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4187E8AC" w:rsidR="00BA1AAA" w:rsidRPr="00BA1AAA" w:rsidRDefault="002A7E33" w:rsidP="006F51FD">
      <w:pPr>
        <w:pStyle w:val="Title"/>
      </w:pPr>
      <w:r>
        <w:t>MAG</w:t>
      </w:r>
      <w:r w:rsidR="0041231A">
        <w:t xml:space="preserve"> </w:t>
      </w:r>
      <w:r w:rsidR="00B67A54">
        <w:t>200</w:t>
      </w:r>
      <w:r w:rsidR="00BA1AAA">
        <w:t xml:space="preserve"> </w:t>
      </w:r>
      <w:r w:rsidR="00140529" w:rsidRPr="00140529">
        <w:t>—</w:t>
      </w:r>
      <w:r>
        <w:t xml:space="preserve"> </w:t>
      </w:r>
      <w:r w:rsidR="00B67A54">
        <w:t>Last Words</w:t>
      </w:r>
    </w:p>
    <w:p w14:paraId="26DC76B4" w14:textId="4641BEAB" w:rsidR="00C0650C" w:rsidRDefault="00EE033A" w:rsidP="005E2BD9">
      <w:pPr>
        <w:pStyle w:val="Heading1"/>
      </w:pPr>
      <w:r w:rsidRPr="00095538">
        <w:t>Content</w:t>
      </w:r>
      <w:r w:rsidRPr="00EC1263">
        <w:t xml:space="preserve"> Warnings</w:t>
      </w:r>
    </w:p>
    <w:p w14:paraId="23AF7720" w14:textId="77777777" w:rsidR="00C47CC4" w:rsidRPr="00D10669" w:rsidRDefault="00C47CC4" w:rsidP="00C47CC4">
      <w:pPr>
        <w:pStyle w:val="ListParagraph"/>
        <w:numPr>
          <w:ilvl w:val="0"/>
          <w:numId w:val="48"/>
        </w:numPr>
      </w:pPr>
      <w:r w:rsidRPr="00D10669">
        <w:t>Character death</w:t>
      </w:r>
    </w:p>
    <w:p w14:paraId="1D79DE38" w14:textId="0E91FED2" w:rsidR="00C47CC4" w:rsidRPr="00D10669" w:rsidRDefault="00C47CC4" w:rsidP="00C47CC4">
      <w:pPr>
        <w:pStyle w:val="ListParagraph"/>
        <w:numPr>
          <w:ilvl w:val="0"/>
          <w:numId w:val="48"/>
        </w:numPr>
      </w:pPr>
      <w:r w:rsidRPr="00D10669">
        <w:t>Fire &amp; explosions (inc</w:t>
      </w:r>
      <w:r w:rsidR="00703493">
        <w:t>luding</w:t>
      </w:r>
      <w:r w:rsidRPr="00D10669">
        <w:t xml:space="preserve"> SFX)</w:t>
      </w:r>
    </w:p>
    <w:p w14:paraId="674ECAC8" w14:textId="77777777" w:rsidR="00C47CC4" w:rsidRPr="00D10669" w:rsidRDefault="00C47CC4" w:rsidP="00C47CC4">
      <w:pPr>
        <w:pStyle w:val="ListParagraph"/>
        <w:numPr>
          <w:ilvl w:val="0"/>
          <w:numId w:val="48"/>
        </w:numPr>
      </w:pPr>
      <w:r w:rsidRPr="00D10669">
        <w:t>Building collapse</w:t>
      </w:r>
    </w:p>
    <w:p w14:paraId="54C63C96" w14:textId="49F48E4D" w:rsidR="00C47CC4" w:rsidRPr="00D10669" w:rsidRDefault="00C47CC4" w:rsidP="00C47CC4">
      <w:pPr>
        <w:pStyle w:val="ListParagraph"/>
        <w:numPr>
          <w:ilvl w:val="0"/>
          <w:numId w:val="48"/>
        </w:numPr>
      </w:pPr>
      <w:r w:rsidRPr="00D10669">
        <w:t>Physical violence (inc</w:t>
      </w:r>
      <w:r w:rsidR="00703493">
        <w:t>luding</w:t>
      </w:r>
      <w:r w:rsidRPr="00D10669">
        <w:t xml:space="preserve"> SFX)</w:t>
      </w:r>
    </w:p>
    <w:p w14:paraId="540F2FD7" w14:textId="77777777" w:rsidR="00C47CC4" w:rsidRPr="00D10669" w:rsidRDefault="00C47CC4" w:rsidP="00C47CC4">
      <w:pPr>
        <w:pStyle w:val="ListParagraph"/>
        <w:numPr>
          <w:ilvl w:val="0"/>
          <w:numId w:val="48"/>
        </w:numPr>
      </w:pPr>
      <w:r w:rsidRPr="00D10669">
        <w:t>Pleading</w:t>
      </w:r>
    </w:p>
    <w:p w14:paraId="65AB33C7" w14:textId="77777777" w:rsidR="00C47CC4" w:rsidRPr="00D10669" w:rsidRDefault="00C47CC4" w:rsidP="00C47CC4">
      <w:pPr>
        <w:pStyle w:val="ListParagraph"/>
        <w:numPr>
          <w:ilvl w:val="0"/>
          <w:numId w:val="48"/>
        </w:numPr>
      </w:pPr>
      <w:r w:rsidRPr="00D10669">
        <w:t>Arguments</w:t>
      </w:r>
    </w:p>
    <w:p w14:paraId="73EE4FFA" w14:textId="490B8613" w:rsidR="00C47CC4" w:rsidRPr="00D10669" w:rsidRDefault="00C47CC4" w:rsidP="00C47CC4">
      <w:pPr>
        <w:pStyle w:val="ListParagraph"/>
        <w:numPr>
          <w:ilvl w:val="0"/>
          <w:numId w:val="48"/>
        </w:numPr>
      </w:pPr>
      <w:r w:rsidRPr="00D10669">
        <w:t>Vocalised suffering (inc</w:t>
      </w:r>
      <w:r w:rsidR="00703493">
        <w:t>luding</w:t>
      </w:r>
      <w:r w:rsidRPr="00D10669">
        <w:t xml:space="preserve"> crying)</w:t>
      </w:r>
    </w:p>
    <w:p w14:paraId="187F1F3C" w14:textId="77777777" w:rsidR="00C47CC4" w:rsidRPr="00D10669" w:rsidRDefault="00C47CC4" w:rsidP="00C47CC4">
      <w:pPr>
        <w:pStyle w:val="ListParagraph"/>
        <w:numPr>
          <w:ilvl w:val="0"/>
          <w:numId w:val="48"/>
        </w:numPr>
      </w:pPr>
      <w:r w:rsidRPr="00D10669">
        <w:t>Explicit language</w:t>
      </w:r>
    </w:p>
    <w:p w14:paraId="5FDE0C8C" w14:textId="77777777" w:rsidR="00C47CC4" w:rsidRPr="00D10669" w:rsidRDefault="00C47CC4" w:rsidP="00C47CC4">
      <w:pPr>
        <w:pStyle w:val="ListParagraph"/>
        <w:numPr>
          <w:ilvl w:val="0"/>
          <w:numId w:val="48"/>
        </w:numPr>
      </w:pPr>
      <w:r w:rsidRPr="00D10669">
        <w:t xml:space="preserve">Discussions </w:t>
      </w:r>
      <w:proofErr w:type="gramStart"/>
      <w:r w:rsidRPr="00D10669">
        <w:t>of:</w:t>
      </w:r>
      <w:proofErr w:type="gramEnd"/>
      <w:r w:rsidRPr="00D10669">
        <w:t xml:space="preserve"> death, mass death/suffering, existential dread</w:t>
      </w:r>
    </w:p>
    <w:p w14:paraId="64944933" w14:textId="77777777" w:rsidR="00C47CC4" w:rsidRPr="00D10669" w:rsidRDefault="00C47CC4" w:rsidP="00C47CC4">
      <w:pPr>
        <w:pStyle w:val="ListParagraph"/>
        <w:numPr>
          <w:ilvl w:val="0"/>
          <w:numId w:val="48"/>
        </w:numPr>
      </w:pPr>
      <w:r w:rsidRPr="00D10669">
        <w:t xml:space="preserve">Mentions </w:t>
      </w:r>
      <w:proofErr w:type="gramStart"/>
      <w:r w:rsidRPr="00D10669">
        <w:t>of:</w:t>
      </w:r>
      <w:proofErr w:type="gramEnd"/>
      <w:r w:rsidRPr="00D10669">
        <w:t xml:space="preserve"> war, suicide, blood, alternate realities, blades</w:t>
      </w:r>
    </w:p>
    <w:p w14:paraId="63FF41B8" w14:textId="77777777" w:rsidR="00C47CC4" w:rsidRDefault="00C47CC4" w:rsidP="000B649F">
      <w:pPr>
        <w:pStyle w:val="ListParagraph"/>
        <w:numPr>
          <w:ilvl w:val="0"/>
          <w:numId w:val="48"/>
        </w:numPr>
      </w:pPr>
      <w:r w:rsidRPr="00D10669">
        <w:t>SFX: insects, lots of static and distorted voices, high-pitched noises</w:t>
      </w:r>
      <w:bookmarkStart w:id="0" w:name="_Hlk51847954"/>
      <w:bookmarkStart w:id="1" w:name="_Hlk55464778"/>
      <w:bookmarkStart w:id="2" w:name="_Hlk62033445"/>
      <w:bookmarkStart w:id="3" w:name="_Hlk63860925"/>
    </w:p>
    <w:p w14:paraId="0A9C38C0" w14:textId="1D1284CF" w:rsidR="00C47CC4" w:rsidRDefault="00C47CC4" w:rsidP="00C47CC4"/>
    <w:p w14:paraId="6A7DB67D" w14:textId="0C31C254" w:rsidR="005F501E" w:rsidRDefault="005F501E" w:rsidP="005F501E">
      <w:pPr>
        <w:pStyle w:val="Character"/>
      </w:pPr>
      <w:r>
        <w:t>ALEXANDER J NEWALL</w:t>
      </w:r>
    </w:p>
    <w:p w14:paraId="6BF8B89A" w14:textId="7875E33D" w:rsidR="005F501E" w:rsidRPr="005F501E" w:rsidRDefault="005F501E" w:rsidP="00C47CC4">
      <w:r>
        <w:t xml:space="preserve">Hi everyone, Alex here with a couple of words ahead of this, the final episode of </w:t>
      </w:r>
      <w:r w:rsidRPr="005F501E">
        <w:rPr>
          <w:i/>
          <w:iCs/>
        </w:rPr>
        <w:t>The Magnus Archives</w:t>
      </w:r>
      <w:r>
        <w:t xml:space="preserve">. Firstly, we wanted to take a moment to thank everyone who helped us get here; all the cast, crew, volunteers, fans, and friends we’ve had working with us over the years. Making something on this scale is only ever possible when a </w:t>
      </w:r>
      <w:r>
        <w:rPr>
          <w:i/>
          <w:iCs/>
        </w:rPr>
        <w:t>huge</w:t>
      </w:r>
      <w:r>
        <w:t xml:space="preserve"> number of dedicated people work together, and we never could have made it all the way to episode 200 without everyone involved. </w:t>
      </w:r>
      <w:proofErr w:type="gramStart"/>
      <w:r>
        <w:t>So</w:t>
      </w:r>
      <w:proofErr w:type="gramEnd"/>
      <w:r>
        <w:t xml:space="preserve"> thank you. Secondly, we wanted to thank </w:t>
      </w:r>
      <w:r w:rsidRPr="00D34A5B">
        <w:rPr>
          <w:i/>
          <w:iCs/>
        </w:rPr>
        <w:t>you</w:t>
      </w:r>
      <w:r>
        <w:t xml:space="preserve">, the listener. If you’re hearing </w:t>
      </w:r>
      <w:proofErr w:type="gramStart"/>
      <w:r>
        <w:t>this</w:t>
      </w:r>
      <w:proofErr w:type="gramEnd"/>
      <w:r>
        <w:t xml:space="preserve"> th</w:t>
      </w:r>
      <w:r w:rsidR="00D34A5B">
        <w:t>e</w:t>
      </w:r>
      <w:r>
        <w:t>n you</w:t>
      </w:r>
      <w:r w:rsidR="00D34A5B">
        <w:t xml:space="preserve"> ha</w:t>
      </w:r>
      <w:r>
        <w:t xml:space="preserve">ve probably listened to a lot of </w:t>
      </w:r>
      <w:r w:rsidRPr="00D34A5B">
        <w:rPr>
          <w:i/>
          <w:iCs/>
        </w:rPr>
        <w:t>The Magnus Archives</w:t>
      </w:r>
      <w:r>
        <w:t xml:space="preserve">. It has been an honour, coming on this journey with you and we hope you’ll stick around and join us on other shows </w:t>
      </w:r>
      <w:r w:rsidR="00D34A5B">
        <w:t>across</w:t>
      </w:r>
      <w:r>
        <w:t xml:space="preserve"> the RQ network. </w:t>
      </w:r>
      <w:r>
        <w:lastRenderedPageBreak/>
        <w:t xml:space="preserve">Thirdly, you may be wondering what happens with Magnus now. Well, no need to panic, we still have a whole roster of post-season content </w:t>
      </w:r>
      <w:r w:rsidR="00D34A5B">
        <w:t>to come</w:t>
      </w:r>
      <w:r>
        <w:t xml:space="preserve"> out via our normal release schedule, along with additional </w:t>
      </w:r>
      <w:proofErr w:type="spellStart"/>
      <w:r>
        <w:t>Patreon</w:t>
      </w:r>
      <w:proofErr w:type="spellEnd"/>
      <w:r>
        <w:t xml:space="preserve"> content and other things besides. Not only that, but from 5pm GMT, Thursday 25</w:t>
      </w:r>
      <w:r w:rsidRPr="005F501E">
        <w:rPr>
          <w:vertAlign w:val="superscript"/>
        </w:rPr>
        <w:t>th</w:t>
      </w:r>
      <w:r>
        <w:t xml:space="preserve"> of March, that’s pretty much right now if you’re listening to this </w:t>
      </w:r>
      <w:r w:rsidR="00D34A5B">
        <w:t xml:space="preserve">at </w:t>
      </w:r>
      <w:r>
        <w:t>release, we are going to be streaming a little digital shindig as some cast and crew drop by to celebrate the end of the show. So be sure to check that out at twitch.tv/</w:t>
      </w:r>
      <w:proofErr w:type="spellStart"/>
      <w:r>
        <w:t>rusty_</w:t>
      </w:r>
      <w:proofErr w:type="gramStart"/>
      <w:r>
        <w:t>quill</w:t>
      </w:r>
      <w:proofErr w:type="spellEnd"/>
      <w:r>
        <w:t xml:space="preserve"> .</w:t>
      </w:r>
      <w:proofErr w:type="gramEnd"/>
      <w:r>
        <w:t xml:space="preserve"> That’s all for now. Thank you so much from everyone at Rusty Quill and we hope you enjoy the final instalment of </w:t>
      </w:r>
      <w:r w:rsidRPr="005F501E">
        <w:rPr>
          <w:i/>
          <w:iCs/>
        </w:rPr>
        <w:t>The Magnus Archives</w:t>
      </w:r>
      <w:r>
        <w:t>.</w:t>
      </w:r>
    </w:p>
    <w:p w14:paraId="14FEBFEE" w14:textId="77777777" w:rsidR="005F501E" w:rsidRDefault="005F501E" w:rsidP="00C47CC4"/>
    <w:p w14:paraId="75A45B61" w14:textId="77777777" w:rsidR="00163D49" w:rsidRPr="005400FF" w:rsidRDefault="00163D49" w:rsidP="00163D49">
      <w:pPr>
        <w:pStyle w:val="Music"/>
      </w:pPr>
      <w:r>
        <w:t>[The Magnus Archives Theme – Intro]</w:t>
      </w:r>
    </w:p>
    <w:p w14:paraId="3D529CF0" w14:textId="77777777" w:rsidR="00163D49" w:rsidRPr="005400FF" w:rsidRDefault="00163D49" w:rsidP="00163D49">
      <w:pPr>
        <w:pStyle w:val="Character"/>
      </w:pPr>
      <w:r>
        <w:t>JONATHAN SIMS</w:t>
      </w:r>
    </w:p>
    <w:p w14:paraId="255B710A" w14:textId="7EC58E03" w:rsidR="00163D49" w:rsidRDefault="00163D49" w:rsidP="00163D49">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w:t>
      </w:r>
      <w:r w:rsidR="00E313A3">
        <w:t xml:space="preserve">two </w:t>
      </w:r>
      <w:r w:rsidRPr="00CB1CE6">
        <w:t>hundred:</w:t>
      </w:r>
      <w:r>
        <w:t xml:space="preserve"> </w:t>
      </w:r>
      <w:r w:rsidRPr="00CB1CE6">
        <w:t>"</w:t>
      </w:r>
      <w:r w:rsidR="00E313A3">
        <w:t>Last Words</w:t>
      </w:r>
      <w:r>
        <w:t>.</w:t>
      </w:r>
      <w:r w:rsidRPr="00CB1CE6">
        <w:t>"</w:t>
      </w:r>
    </w:p>
    <w:p w14:paraId="20AF06CB" w14:textId="400C5BE8" w:rsidR="00163D49" w:rsidRDefault="00163D49" w:rsidP="00163D49">
      <w:pPr>
        <w:pStyle w:val="Music"/>
      </w:pPr>
      <w:r>
        <w:t>[T</w:t>
      </w:r>
      <w:r w:rsidRPr="00E76589">
        <w:t xml:space="preserve">heme </w:t>
      </w:r>
      <w:r>
        <w:t>finishes]</w:t>
      </w:r>
    </w:p>
    <w:p w14:paraId="51217966" w14:textId="04C8A6F5" w:rsidR="00C47CC4" w:rsidRPr="00371532" w:rsidRDefault="001F2234" w:rsidP="00052656">
      <w:pPr>
        <w:pStyle w:val="Music"/>
      </w:pPr>
      <w:r w:rsidRPr="00371532">
        <w:t>[</w:t>
      </w:r>
      <w:r w:rsidR="00505CF9">
        <w:t xml:space="preserve">Tape </w:t>
      </w:r>
      <w:r w:rsidRPr="00371532">
        <w:t>click</w:t>
      </w:r>
      <w:r w:rsidR="00505CF9">
        <w:t>s on</w:t>
      </w:r>
      <w:r w:rsidRPr="00371532">
        <w:t>]</w:t>
      </w:r>
    </w:p>
    <w:bookmarkEnd w:id="0"/>
    <w:bookmarkEnd w:id="1"/>
    <w:bookmarkEnd w:id="2"/>
    <w:bookmarkEnd w:id="3"/>
    <w:p w14:paraId="0633AD4A" w14:textId="0E265A92" w:rsidR="009907F9" w:rsidRPr="00B30676" w:rsidRDefault="009907F9" w:rsidP="009907F9">
      <w:pPr>
        <w:pStyle w:val="Music"/>
      </w:pPr>
      <w:r>
        <w:t>[The Panopticon’s main chamber: In the background, swirling air can be heard; an unpleasant shifting tone; and a slow pulsing tone</w:t>
      </w:r>
      <w:r w:rsidRPr="00C8515B">
        <w:t>]</w:t>
      </w:r>
    </w:p>
    <w:p w14:paraId="78483C06" w14:textId="078BB425" w:rsidR="009907F9" w:rsidRDefault="009907F9" w:rsidP="009907F9">
      <w:pPr>
        <w:pStyle w:val="Music"/>
      </w:pPr>
      <w:r>
        <w:t>[The sound of Jonah’s distorted voice fills the room; everything noise here reverberates similar to a vast domed church]</w:t>
      </w:r>
    </w:p>
    <w:p w14:paraId="0E5DAC3D" w14:textId="256D0FF2" w:rsidR="00C47CC4" w:rsidRPr="00371532" w:rsidRDefault="00C47CC4" w:rsidP="00C47CC4">
      <w:pPr>
        <w:pStyle w:val="Character"/>
      </w:pPr>
      <w:r w:rsidRPr="00371532">
        <w:t>JONAH (BACKGROUND)</w:t>
      </w:r>
    </w:p>
    <w:p w14:paraId="3AA54AF2" w14:textId="0B21C097" w:rsidR="00C47CC4" w:rsidRDefault="00C47CC4" w:rsidP="00C47CC4">
      <w:r w:rsidRPr="00371532">
        <w:t xml:space="preserve">—and whispers deep within her mind those bitter thoughts that make her hate herself and those that reassure but cannot hide their secret loathing that will </w:t>
      </w:r>
      <w:r w:rsidRPr="00371532">
        <w:lastRenderedPageBreak/>
        <w:t>leak and spread from tongues that mumble just outside the edge of hearing things he knows will be his fate for all his efforts to protect himself and</w:t>
      </w:r>
      <w:bookmarkStart w:id="4" w:name="_Hlk67500321"/>
      <w:r w:rsidRPr="00371532">
        <w:t>—</w:t>
      </w:r>
      <w:bookmarkEnd w:id="4"/>
    </w:p>
    <w:p w14:paraId="446C7A32" w14:textId="1F758586" w:rsidR="00994E84" w:rsidRDefault="00994E84" w:rsidP="00994E84">
      <w:pPr>
        <w:pStyle w:val="Music"/>
      </w:pPr>
      <w:r w:rsidRPr="00371532">
        <w:t>[</w:t>
      </w:r>
      <w:r w:rsidR="009907F9">
        <w:t>F</w:t>
      </w:r>
      <w:r w:rsidRPr="00371532">
        <w:t>ootsteps on marble]</w:t>
      </w:r>
    </w:p>
    <w:p w14:paraId="7238F4E3" w14:textId="77777777" w:rsidR="00C47CC4" w:rsidRPr="00371532" w:rsidRDefault="00C47CC4" w:rsidP="00C47CC4">
      <w:pPr>
        <w:pStyle w:val="Character"/>
      </w:pPr>
      <w:r w:rsidRPr="00371532">
        <w:t>ARCHIVIST</w:t>
      </w:r>
    </w:p>
    <w:p w14:paraId="0E17938A" w14:textId="77777777" w:rsidR="00C47CC4" w:rsidRDefault="00C47CC4" w:rsidP="00C47CC4">
      <w:r w:rsidRPr="00371532">
        <w:t>Jonah Magnus!</w:t>
      </w:r>
    </w:p>
    <w:p w14:paraId="3983DE57" w14:textId="4F3DE2B2" w:rsidR="00C47CC4" w:rsidRPr="00994E84" w:rsidRDefault="00994E84" w:rsidP="00C47CC4">
      <w:pPr>
        <w:rPr>
          <w:b/>
          <w:bCs/>
        </w:rPr>
      </w:pPr>
      <w:r w:rsidRPr="00994E84">
        <w:rPr>
          <w:b/>
          <w:bCs/>
        </w:rPr>
        <w:t>(Beat)</w:t>
      </w:r>
    </w:p>
    <w:p w14:paraId="12F574D8" w14:textId="0417D8F6" w:rsidR="00C47CC4" w:rsidRDefault="00224681" w:rsidP="00994E84">
      <w:pPr>
        <w:pStyle w:val="Music"/>
      </w:pPr>
      <w:r w:rsidRPr="00371532">
        <w:t>[</w:t>
      </w:r>
      <w:r w:rsidR="00994E84">
        <w:t>Hissing</w:t>
      </w:r>
      <w:r w:rsidRPr="00371532">
        <w:t xml:space="preserve"> static rises</w:t>
      </w:r>
      <w:r w:rsidR="009907F9">
        <w:t>; mixed with glitches and statics of the ‘smite static’</w:t>
      </w:r>
      <w:r w:rsidRPr="00371532">
        <w:t>]</w:t>
      </w:r>
    </w:p>
    <w:p w14:paraId="6D902FA6" w14:textId="77777777" w:rsidR="00C47CC4" w:rsidRDefault="00C47CC4" w:rsidP="00C47CC4">
      <w:r w:rsidRPr="00371532">
        <w:t>Ceaseless Watcher, you know why I am here.</w:t>
      </w:r>
    </w:p>
    <w:p w14:paraId="4F80E173" w14:textId="68C60391" w:rsidR="00C47CC4" w:rsidRDefault="00C47CC4" w:rsidP="00C47CC4">
      <w:r w:rsidRPr="00371532">
        <w:t>Release him.</w:t>
      </w:r>
    </w:p>
    <w:p w14:paraId="0F83B1E3" w14:textId="2606078D" w:rsidR="009907F9" w:rsidRDefault="009907F9" w:rsidP="009907F9">
      <w:pPr>
        <w:pStyle w:val="Music"/>
      </w:pPr>
      <w:r>
        <w:t>[The sound of a body landing hard on the floor]</w:t>
      </w:r>
    </w:p>
    <w:p w14:paraId="1E55D338" w14:textId="3B0B65B0" w:rsidR="00C47CC4" w:rsidRDefault="00E95D25" w:rsidP="00994E84">
      <w:pPr>
        <w:pStyle w:val="Music"/>
      </w:pPr>
      <w:r w:rsidRPr="00371532">
        <w:t>[</w:t>
      </w:r>
      <w:r w:rsidR="009907F9">
        <w:t>S</w:t>
      </w:r>
      <w:r w:rsidRPr="00371532">
        <w:t>tatic</w:t>
      </w:r>
      <w:r w:rsidR="009907F9">
        <w:t>s</w:t>
      </w:r>
      <w:r w:rsidRPr="00371532">
        <w:t xml:space="preserve"> crescendos</w:t>
      </w:r>
      <w:r w:rsidR="0024560D">
        <w:t xml:space="preserve"> </w:t>
      </w:r>
      <w:r w:rsidR="0024560D" w:rsidRPr="0024560D">
        <w:t>—</w:t>
      </w:r>
      <w:r w:rsidR="0024560D">
        <w:t xml:space="preserve"> without the smite glitch </w:t>
      </w:r>
      <w:r w:rsidR="0024560D" w:rsidRPr="0024560D">
        <w:t>—</w:t>
      </w:r>
      <w:r w:rsidRPr="00371532">
        <w:t xml:space="preserve"> and then </w:t>
      </w:r>
      <w:r w:rsidR="009907F9">
        <w:t>fade</w:t>
      </w:r>
      <w:r w:rsidR="0024560D">
        <w:t> </w:t>
      </w:r>
      <w:r w:rsidR="009907F9">
        <w:t>away]</w:t>
      </w:r>
    </w:p>
    <w:p w14:paraId="7C61A94A" w14:textId="18AFD59E" w:rsidR="009907F9" w:rsidRPr="009907F9" w:rsidRDefault="009907F9" w:rsidP="009907F9">
      <w:pPr>
        <w:pStyle w:val="Music"/>
      </w:pPr>
      <w:r>
        <w:t xml:space="preserve">[The shifting tones </w:t>
      </w:r>
      <w:r w:rsidR="00C36FB8">
        <w:t xml:space="preserve">of the </w:t>
      </w:r>
      <w:r>
        <w:t xml:space="preserve">Panopticon </w:t>
      </w:r>
      <w:r w:rsidR="00E21DFA">
        <w:t>fall away, while the p</w:t>
      </w:r>
      <w:r w:rsidR="005C4340">
        <w:t>ul</w:t>
      </w:r>
      <w:r w:rsidR="00E21DFA">
        <w:t xml:space="preserve">se </w:t>
      </w:r>
      <w:r w:rsidR="00636684">
        <w:t>become calmer</w:t>
      </w:r>
      <w:r>
        <w:t>]</w:t>
      </w:r>
    </w:p>
    <w:p w14:paraId="5AC212B1" w14:textId="77777777" w:rsidR="00994E84" w:rsidRPr="00994E84" w:rsidRDefault="00994E84" w:rsidP="00994E84">
      <w:pPr>
        <w:rPr>
          <w:b/>
          <w:bCs/>
        </w:rPr>
      </w:pPr>
      <w:r w:rsidRPr="00994E84">
        <w:rPr>
          <w:b/>
          <w:bCs/>
        </w:rPr>
        <w:t>(Beat)</w:t>
      </w:r>
    </w:p>
    <w:p w14:paraId="48C8B30F" w14:textId="22738AAD" w:rsidR="00994E84" w:rsidRDefault="00994E84" w:rsidP="00994E84">
      <w:pPr>
        <w:pStyle w:val="Character"/>
      </w:pPr>
      <w:r>
        <w:t>ARCHIVIST (CONT’D)</w:t>
      </w:r>
    </w:p>
    <w:p w14:paraId="2FCAE00E" w14:textId="06CDBDDF" w:rsidR="00C47CC4" w:rsidRDefault="00C47CC4" w:rsidP="00C47CC4">
      <w:r w:rsidRPr="00371532">
        <w:t>Jonah Magnus.</w:t>
      </w:r>
    </w:p>
    <w:p w14:paraId="1DF9C35E" w14:textId="55AA5F6C" w:rsidR="00EF405E" w:rsidRDefault="00EF405E" w:rsidP="00EF405E">
      <w:pPr>
        <w:pStyle w:val="CharacterSounds"/>
      </w:pPr>
      <w:r>
        <w:t>(Jonah speaks using Elias’ normal voice, without any distortion)</w:t>
      </w:r>
    </w:p>
    <w:p w14:paraId="15024A50" w14:textId="05321453" w:rsidR="00C47CC4" w:rsidRPr="00371532" w:rsidRDefault="00C47CC4" w:rsidP="00C47CC4">
      <w:pPr>
        <w:pStyle w:val="Character"/>
      </w:pPr>
      <w:r>
        <w:t>JONAH</w:t>
      </w:r>
    </w:p>
    <w:p w14:paraId="13E98EA5" w14:textId="5F28DDA2" w:rsidR="00C47CC4" w:rsidRDefault="00994E84" w:rsidP="00C47CC4">
      <w:r w:rsidRPr="00994E84">
        <w:rPr>
          <w:b/>
          <w:bCs/>
        </w:rPr>
        <w:t>(</w:t>
      </w:r>
      <w:r w:rsidR="00C47CC4" w:rsidRPr="00994E84">
        <w:rPr>
          <w:b/>
          <w:bCs/>
        </w:rPr>
        <w:t>Groggy</w:t>
      </w:r>
      <w:r w:rsidRPr="00994E84">
        <w:rPr>
          <w:b/>
          <w:bCs/>
        </w:rPr>
        <w:t>)</w:t>
      </w:r>
      <w:r w:rsidR="00C47CC4" w:rsidRPr="00371532">
        <w:t xml:space="preserve"> John? I-I-Is that you? Uh, I, I was having the most wonderful dream...</w:t>
      </w:r>
    </w:p>
    <w:p w14:paraId="02121089" w14:textId="77777777" w:rsidR="00C47CC4" w:rsidRPr="00371532" w:rsidRDefault="00C47CC4" w:rsidP="00C47CC4">
      <w:pPr>
        <w:pStyle w:val="Character"/>
      </w:pPr>
      <w:r w:rsidRPr="00371532">
        <w:lastRenderedPageBreak/>
        <w:t>ARCHIVIST</w:t>
      </w:r>
    </w:p>
    <w:p w14:paraId="4440E361" w14:textId="1DB352D1" w:rsidR="00C36FB8" w:rsidRDefault="00994E84" w:rsidP="005C4340">
      <w:r w:rsidRPr="00994E84">
        <w:rPr>
          <w:b/>
          <w:bCs/>
        </w:rPr>
        <w:t>(</w:t>
      </w:r>
      <w:r w:rsidR="00C47CC4" w:rsidRPr="00994E84">
        <w:rPr>
          <w:b/>
          <w:bCs/>
        </w:rPr>
        <w:t>Icily</w:t>
      </w:r>
      <w:r w:rsidRPr="00994E84">
        <w:rPr>
          <w:b/>
          <w:bCs/>
        </w:rPr>
        <w:t>)</w:t>
      </w:r>
      <w:r w:rsidR="00C47CC4" w:rsidRPr="00371532">
        <w:t xml:space="preserve"> Get up.</w:t>
      </w:r>
    </w:p>
    <w:p w14:paraId="48769DC1" w14:textId="2570858A" w:rsidR="00C47CC4" w:rsidRPr="00371532" w:rsidRDefault="00C47CC4" w:rsidP="00C47CC4">
      <w:pPr>
        <w:pStyle w:val="Character"/>
      </w:pPr>
      <w:r>
        <w:t>JONAH</w:t>
      </w:r>
    </w:p>
    <w:p w14:paraId="098ECF2C" w14:textId="77777777" w:rsidR="00C47CC4" w:rsidRDefault="00C47CC4" w:rsidP="00C47CC4">
      <w:r w:rsidRPr="00371532">
        <w:t xml:space="preserve">What’s—? </w:t>
      </w:r>
      <w:proofErr w:type="spellStart"/>
      <w:r w:rsidRPr="00371532">
        <w:t>Wh</w:t>
      </w:r>
      <w:proofErr w:type="spellEnd"/>
      <w:r w:rsidRPr="00371532">
        <w:t>-what’s going on? Where—?</w:t>
      </w:r>
    </w:p>
    <w:p w14:paraId="3E46FFE9" w14:textId="77777777" w:rsidR="0031633B" w:rsidRDefault="00224681" w:rsidP="00873645">
      <w:pPr>
        <w:pStyle w:val="Music"/>
      </w:pPr>
      <w:r w:rsidRPr="00371532">
        <w:t>[</w:t>
      </w:r>
      <w:r w:rsidR="005C4340">
        <w:t>Jonah slowly gets up</w:t>
      </w:r>
      <w:r w:rsidR="0031633B">
        <w:t xml:space="preserve"> as he talks] </w:t>
      </w:r>
    </w:p>
    <w:p w14:paraId="46AE7BEA" w14:textId="50039BCF" w:rsidR="00C47CC4" w:rsidRDefault="0031633B" w:rsidP="00873645">
      <w:pPr>
        <w:pStyle w:val="Music"/>
      </w:pPr>
      <w:r>
        <w:t>[The Archivist draws a knife</w:t>
      </w:r>
      <w:r w:rsidR="00224681" w:rsidRPr="00371532">
        <w:t>]</w:t>
      </w:r>
    </w:p>
    <w:p w14:paraId="6C8FE5BB" w14:textId="3B396D25" w:rsidR="00873645" w:rsidRDefault="00873645" w:rsidP="00873645">
      <w:pPr>
        <w:pStyle w:val="Character"/>
      </w:pPr>
      <w:r>
        <w:t>JONAH (CONT’D)</w:t>
      </w:r>
    </w:p>
    <w:p w14:paraId="2ED48AF0" w14:textId="012B134B" w:rsidR="00C47CC4" w:rsidRDefault="00C47CC4" w:rsidP="00C47CC4">
      <w:r w:rsidRPr="00371532">
        <w:t>Oh. I-I see.</w:t>
      </w:r>
    </w:p>
    <w:p w14:paraId="2AE2E53E" w14:textId="77777777" w:rsidR="00C47CC4" w:rsidRPr="00371532" w:rsidRDefault="00C47CC4" w:rsidP="00C47CC4">
      <w:pPr>
        <w:pStyle w:val="Character"/>
      </w:pPr>
      <w:r w:rsidRPr="00371532">
        <w:t>ARCHIVIST</w:t>
      </w:r>
    </w:p>
    <w:p w14:paraId="5D813D02" w14:textId="77777777" w:rsidR="00C47CC4" w:rsidRDefault="00C47CC4" w:rsidP="00C47CC4">
      <w:r w:rsidRPr="00371532">
        <w:t>It’s over.</w:t>
      </w:r>
    </w:p>
    <w:p w14:paraId="420E6C7D" w14:textId="21726B76" w:rsidR="00C47CC4" w:rsidRPr="00371532" w:rsidRDefault="00C47CC4" w:rsidP="00C47CC4">
      <w:pPr>
        <w:pStyle w:val="Character"/>
      </w:pPr>
      <w:r>
        <w:t>JONAH</w:t>
      </w:r>
    </w:p>
    <w:p w14:paraId="3E64CD6E" w14:textId="66CBD4EB" w:rsidR="00C47CC4" w:rsidRDefault="00C47CC4" w:rsidP="00C47CC4">
      <w:r w:rsidRPr="00371532">
        <w:t xml:space="preserve">Is it? </w:t>
      </w:r>
      <w:r w:rsidR="00873645" w:rsidRPr="00873645">
        <w:rPr>
          <w:b/>
          <w:bCs/>
        </w:rPr>
        <w:t>(s</w:t>
      </w:r>
      <w:r w:rsidRPr="00873645">
        <w:rPr>
          <w:b/>
          <w:bCs/>
        </w:rPr>
        <w:t>igh</w:t>
      </w:r>
      <w:r w:rsidR="00873645" w:rsidRPr="00873645">
        <w:rPr>
          <w:b/>
          <w:bCs/>
        </w:rPr>
        <w:t>)</w:t>
      </w:r>
    </w:p>
    <w:p w14:paraId="3C29BC85" w14:textId="77777777" w:rsidR="00C47CC4" w:rsidRDefault="00C47CC4" w:rsidP="00C47CC4">
      <w:r w:rsidRPr="00371532">
        <w:t>Yes. Yes, I suppose it must be.</w:t>
      </w:r>
    </w:p>
    <w:p w14:paraId="2831FFB4" w14:textId="79EF5747" w:rsidR="00C47CC4" w:rsidRDefault="00CA56CA" w:rsidP="00873645">
      <w:pPr>
        <w:pStyle w:val="CharacterSounds"/>
      </w:pPr>
      <w:r>
        <w:t>(</w:t>
      </w:r>
      <w:r w:rsidR="00455F68">
        <w:t>Tired</w:t>
      </w:r>
      <w:r w:rsidR="001F2234" w:rsidRPr="00371532">
        <w:t xml:space="preserve"> exhalation</w:t>
      </w:r>
      <w:r>
        <w:t>)</w:t>
      </w:r>
    </w:p>
    <w:p w14:paraId="16C8FC22" w14:textId="45BB5713" w:rsidR="00C47CC4" w:rsidRDefault="00C47CC4" w:rsidP="00C47CC4">
      <w:r w:rsidRPr="00371532">
        <w:t>Where’s Martin? I rather thought he’d be the one to do the deed.</w:t>
      </w:r>
    </w:p>
    <w:p w14:paraId="377D5907" w14:textId="3BA21F65" w:rsidR="00C47CC4" w:rsidRDefault="001F2234" w:rsidP="00873645">
      <w:pPr>
        <w:pStyle w:val="Music"/>
      </w:pPr>
      <w:r w:rsidRPr="00371532">
        <w:t>[</w:t>
      </w:r>
      <w:r w:rsidR="00FC5AF8">
        <w:t xml:space="preserve">A </w:t>
      </w:r>
      <w:r w:rsidRPr="00371532">
        <w:t>clink</w:t>
      </w:r>
      <w:r w:rsidR="00FC5AF8">
        <w:t xml:space="preserve"> from the knife</w:t>
      </w:r>
      <w:r w:rsidRPr="00371532">
        <w:t>]</w:t>
      </w:r>
    </w:p>
    <w:p w14:paraId="7F9DDC3F" w14:textId="0B555306" w:rsidR="00873645" w:rsidRDefault="00873645" w:rsidP="00873645">
      <w:pPr>
        <w:pStyle w:val="Character"/>
      </w:pPr>
      <w:r>
        <w:t>JONAH (CONT’D)</w:t>
      </w:r>
    </w:p>
    <w:p w14:paraId="5ECD2F9E" w14:textId="05B3D495" w:rsidR="00C47CC4" w:rsidRDefault="00C47CC4" w:rsidP="00C47CC4">
      <w:r w:rsidRPr="00371532">
        <w:t xml:space="preserve">Ah, I see. Going it </w:t>
      </w:r>
      <w:proofErr w:type="gramStart"/>
      <w:r w:rsidRPr="00371532">
        <w:t>alone</w:t>
      </w:r>
      <w:proofErr w:type="gramEnd"/>
      <w:r w:rsidRPr="00371532">
        <w:t xml:space="preserve"> are we? </w:t>
      </w:r>
      <w:r w:rsidR="008046BF">
        <w:t xml:space="preserve">Heh. </w:t>
      </w:r>
      <w:r w:rsidRPr="00371532">
        <w:t>Probably for the best. Empathy only holds you back in the end.</w:t>
      </w:r>
    </w:p>
    <w:p w14:paraId="00A8A495" w14:textId="77777777" w:rsidR="00C47CC4" w:rsidRPr="00371532" w:rsidRDefault="00C47CC4" w:rsidP="00C47CC4">
      <w:pPr>
        <w:pStyle w:val="Character"/>
      </w:pPr>
      <w:r w:rsidRPr="00371532">
        <w:lastRenderedPageBreak/>
        <w:t>ARCHIVIST</w:t>
      </w:r>
    </w:p>
    <w:p w14:paraId="60BE95FC" w14:textId="77777777" w:rsidR="00C47CC4" w:rsidRDefault="00C47CC4" w:rsidP="00C47CC4">
      <w:r w:rsidRPr="00371532">
        <w:t>You’ve failed.</w:t>
      </w:r>
    </w:p>
    <w:p w14:paraId="0A8CC4AF" w14:textId="0AB8054C" w:rsidR="00C47CC4" w:rsidRPr="00371532" w:rsidRDefault="00C47CC4" w:rsidP="00C47CC4">
      <w:pPr>
        <w:pStyle w:val="Character"/>
      </w:pPr>
      <w:r>
        <w:t>JONAH</w:t>
      </w:r>
    </w:p>
    <w:p w14:paraId="55622E3D" w14:textId="77777777" w:rsidR="00C47CC4" w:rsidRDefault="00C47CC4" w:rsidP="00C47CC4">
      <w:r w:rsidRPr="00371532">
        <w:t>Have I?</w:t>
      </w:r>
    </w:p>
    <w:p w14:paraId="3294AAA2" w14:textId="77777777" w:rsidR="00C47CC4" w:rsidRPr="00371532" w:rsidRDefault="00C47CC4" w:rsidP="00C47CC4">
      <w:pPr>
        <w:pStyle w:val="Character"/>
      </w:pPr>
      <w:r w:rsidRPr="00371532">
        <w:t>ARCHIVIST</w:t>
      </w:r>
    </w:p>
    <w:p w14:paraId="0C62E5D7" w14:textId="77777777" w:rsidR="00C47CC4" w:rsidRDefault="00C47CC4" w:rsidP="00C47CC4">
      <w:r w:rsidRPr="00371532">
        <w:t>Immortality. It’s impossible. Even without me, nothing escapes entropy. Not forever. Not even fear.</w:t>
      </w:r>
    </w:p>
    <w:p w14:paraId="49182C8A" w14:textId="0705AA11" w:rsidR="00C47CC4" w:rsidRPr="00371532" w:rsidRDefault="00C47CC4" w:rsidP="00C47CC4">
      <w:pPr>
        <w:pStyle w:val="Character"/>
      </w:pPr>
      <w:r>
        <w:t>JONAH</w:t>
      </w:r>
    </w:p>
    <w:p w14:paraId="4ACA7D7C" w14:textId="77777777" w:rsidR="00301E57" w:rsidRDefault="00C47CC4" w:rsidP="00C47CC4">
      <w:r w:rsidRPr="00371532">
        <w:t xml:space="preserve">Yes… </w:t>
      </w:r>
    </w:p>
    <w:p w14:paraId="3F719641" w14:textId="3148A40E" w:rsidR="00C47CC4" w:rsidRDefault="00C47CC4" w:rsidP="00C47CC4">
      <w:r w:rsidRPr="00371532">
        <w:t>Pity.</w:t>
      </w:r>
    </w:p>
    <w:p w14:paraId="039E1994" w14:textId="77777777" w:rsidR="00C47CC4" w:rsidRDefault="00C47CC4" w:rsidP="00C47CC4">
      <w:r w:rsidRPr="00371532">
        <w:t xml:space="preserve">I suppose I always knew that, deep down. But it was </w:t>
      </w:r>
      <w:r w:rsidRPr="00301E57">
        <w:rPr>
          <w:i/>
          <w:iCs/>
        </w:rPr>
        <w:t>wonderful</w:t>
      </w:r>
      <w:r w:rsidRPr="00371532">
        <w:t xml:space="preserve"> while it lasted. I’ve seen more than I could have lived in a thousand lifetimes, and every moment was so—</w:t>
      </w:r>
    </w:p>
    <w:p w14:paraId="6347EDB3" w14:textId="77777777" w:rsidR="00C47CC4" w:rsidRPr="00371532" w:rsidRDefault="00C47CC4" w:rsidP="00C47CC4">
      <w:pPr>
        <w:pStyle w:val="Character"/>
      </w:pPr>
      <w:r w:rsidRPr="00371532">
        <w:t>ARCHIVIST</w:t>
      </w:r>
    </w:p>
    <w:p w14:paraId="5976C8F0" w14:textId="77777777" w:rsidR="00C47CC4" w:rsidRDefault="00C47CC4" w:rsidP="00C47CC4">
      <w:r w:rsidRPr="00371532">
        <w:t>Shut up!</w:t>
      </w:r>
    </w:p>
    <w:p w14:paraId="3D078205" w14:textId="0D50EA8A" w:rsidR="00C47CC4" w:rsidRDefault="005F2ACE" w:rsidP="00C47CC4">
      <w:r w:rsidRPr="005F2ACE">
        <w:rPr>
          <w:b/>
          <w:bCs/>
        </w:rPr>
        <w:t>(Emotional)</w:t>
      </w:r>
      <w:r>
        <w:t xml:space="preserve"> </w:t>
      </w:r>
      <w:r w:rsidR="00C47CC4" w:rsidRPr="00371532">
        <w:t>It ends now</w:t>
      </w:r>
      <w:r w:rsidR="006465B6">
        <w:t>,</w:t>
      </w:r>
      <w:r w:rsidR="00C47CC4" w:rsidRPr="00371532">
        <w:t xml:space="preserve"> </w:t>
      </w:r>
      <w:r w:rsidR="006465B6">
        <w:t>a</w:t>
      </w:r>
      <w:r w:rsidR="00C47CC4" w:rsidRPr="00371532">
        <w:t xml:space="preserve">ll of it. I am going to take this world that you used me to create, and I am going to burn it out. It’s the only way. I’m going to leave it a barren, lifeless void, cold and unafraid and then finally, when everyone’s gone, and I am all that’s left, I will have the satisfaction of knowing that I’ll be leaving these </w:t>
      </w:r>
      <w:r w:rsidR="00C47CC4" w:rsidRPr="000E6C23">
        <w:rPr>
          <w:bCs/>
          <w:i/>
          <w:iCs/>
        </w:rPr>
        <w:t>things</w:t>
      </w:r>
      <w:r w:rsidR="00C47CC4" w:rsidRPr="00371532">
        <w:t xml:space="preserve"> that you serve trapped and starving in their own private hell.</w:t>
      </w:r>
    </w:p>
    <w:p w14:paraId="6413C3B2" w14:textId="38ED4D23" w:rsidR="00C47CC4" w:rsidRPr="00371532" w:rsidRDefault="00C47CC4" w:rsidP="00C47CC4">
      <w:pPr>
        <w:pStyle w:val="Character"/>
      </w:pPr>
      <w:r>
        <w:lastRenderedPageBreak/>
        <w:t>JONAH</w:t>
      </w:r>
    </w:p>
    <w:p w14:paraId="7E6AA911" w14:textId="5D3961FC" w:rsidR="00C47CC4" w:rsidRDefault="00C47CC4" w:rsidP="00C47CC4">
      <w:r w:rsidRPr="00371532">
        <w:t xml:space="preserve">…That </w:t>
      </w:r>
      <w:r w:rsidRPr="00371532">
        <w:rPr>
          <w:i/>
        </w:rPr>
        <w:t>we</w:t>
      </w:r>
      <w:r w:rsidRPr="00371532">
        <w:t xml:space="preserve"> serve.</w:t>
      </w:r>
    </w:p>
    <w:p w14:paraId="5CE4E2B1" w14:textId="77777777" w:rsidR="00C47CC4" w:rsidRPr="00371532" w:rsidRDefault="00C47CC4" w:rsidP="00C47CC4">
      <w:pPr>
        <w:pStyle w:val="Character"/>
      </w:pPr>
      <w:r w:rsidRPr="00371532">
        <w:t>ARCHIVIST</w:t>
      </w:r>
    </w:p>
    <w:p w14:paraId="53D98155" w14:textId="77777777" w:rsidR="00C47CC4" w:rsidRDefault="00C47CC4" w:rsidP="00C47CC4">
      <w:r w:rsidRPr="00371532">
        <w:t>Not for much longer. I wonder if they’re even capable of fearing their own ends.</w:t>
      </w:r>
    </w:p>
    <w:p w14:paraId="5A437C55" w14:textId="77777777" w:rsidR="00C47CC4" w:rsidRDefault="00C47CC4" w:rsidP="00C47CC4">
      <w:r w:rsidRPr="00371532">
        <w:t>I look forward to finding out.</w:t>
      </w:r>
    </w:p>
    <w:p w14:paraId="6A05BCA4" w14:textId="760AD64B" w:rsidR="00C47CC4" w:rsidRPr="00371532" w:rsidRDefault="00C47CC4" w:rsidP="00C47CC4">
      <w:pPr>
        <w:pStyle w:val="Character"/>
      </w:pPr>
      <w:r>
        <w:t>JONAH</w:t>
      </w:r>
    </w:p>
    <w:p w14:paraId="7922D1C4" w14:textId="77777777" w:rsidR="00C47CC4" w:rsidRDefault="00C47CC4" w:rsidP="00C47CC4">
      <w:r w:rsidRPr="00371532">
        <w:t>Uh, L-Look, John, a-as fun as all this melodrama is, enough is enough. We both know you that don’t have it in you—</w:t>
      </w:r>
    </w:p>
    <w:p w14:paraId="47D64583" w14:textId="1E57A9D0" w:rsidR="00C47CC4" w:rsidRDefault="001F2234" w:rsidP="005F2ACE">
      <w:pPr>
        <w:pStyle w:val="Music"/>
      </w:pPr>
      <w:r w:rsidRPr="00371532">
        <w:t>[</w:t>
      </w:r>
      <w:r w:rsidR="005F2ACE">
        <w:t>F</w:t>
      </w:r>
      <w:r w:rsidRPr="00371532">
        <w:t>ootsteps</w:t>
      </w:r>
      <w:r w:rsidR="005F2ACE">
        <w:t xml:space="preserve"> as the Archivist moves in </w:t>
      </w:r>
      <w:r w:rsidR="00577C52">
        <w:t>to deliver</w:t>
      </w:r>
      <w:r w:rsidR="005F2ACE">
        <w:t xml:space="preserve"> a </w:t>
      </w:r>
      <w:r w:rsidRPr="00371532">
        <w:t xml:space="preserve">solid </w:t>
      </w:r>
      <w:r w:rsidR="00577C52">
        <w:t>punch</w:t>
      </w:r>
      <w:r w:rsidRPr="00371532">
        <w:t>]</w:t>
      </w:r>
    </w:p>
    <w:p w14:paraId="02358F6E" w14:textId="77777777" w:rsidR="00C47CC4" w:rsidRPr="00371532" w:rsidRDefault="00C47CC4" w:rsidP="00C47CC4">
      <w:pPr>
        <w:pStyle w:val="Character"/>
      </w:pPr>
      <w:r w:rsidRPr="00371532">
        <w:t>ARCHIVIST</w:t>
      </w:r>
    </w:p>
    <w:p w14:paraId="5BCC2475" w14:textId="77777777" w:rsidR="00C47CC4" w:rsidRDefault="00C47CC4" w:rsidP="00C47CC4">
      <w:r w:rsidRPr="00371532">
        <w:t>That was for Sasha.</w:t>
      </w:r>
    </w:p>
    <w:p w14:paraId="419F90DF" w14:textId="6080C13B" w:rsidR="00C47CC4" w:rsidRPr="00371532" w:rsidRDefault="00C47CC4" w:rsidP="00C47CC4">
      <w:pPr>
        <w:pStyle w:val="Character"/>
      </w:pPr>
      <w:r>
        <w:t>JONAH</w:t>
      </w:r>
    </w:p>
    <w:p w14:paraId="218588DD" w14:textId="77777777" w:rsidR="00C47CC4" w:rsidRDefault="00C47CC4" w:rsidP="00C47CC4">
      <w:r w:rsidRPr="00371532">
        <w:t>J-John, wait!</w:t>
      </w:r>
    </w:p>
    <w:p w14:paraId="1AE05590" w14:textId="6A250BAF" w:rsidR="00C47CC4" w:rsidRDefault="00224681" w:rsidP="00D568AA">
      <w:pPr>
        <w:pStyle w:val="Music"/>
      </w:pPr>
      <w:r w:rsidRPr="00371532">
        <w:t>[</w:t>
      </w:r>
      <w:r w:rsidR="00D568AA">
        <w:t>A</w:t>
      </w:r>
      <w:r w:rsidRPr="00371532">
        <w:t>nother blow]</w:t>
      </w:r>
    </w:p>
    <w:p w14:paraId="2A3E37F4" w14:textId="0F4AF38C" w:rsidR="00D568AA" w:rsidRPr="00D568AA" w:rsidRDefault="00D568AA" w:rsidP="00D568AA">
      <w:pPr>
        <w:pStyle w:val="CharacterSounds"/>
      </w:pPr>
      <w:r>
        <w:t xml:space="preserve">(Jonah </w:t>
      </w:r>
      <w:r w:rsidR="0017186A">
        <w:t>gasps</w:t>
      </w:r>
      <w:r>
        <w:t>)</w:t>
      </w:r>
    </w:p>
    <w:p w14:paraId="2B3F2F89" w14:textId="77777777" w:rsidR="00C47CC4" w:rsidRPr="00371532" w:rsidRDefault="00C47CC4" w:rsidP="00C47CC4">
      <w:pPr>
        <w:pStyle w:val="Character"/>
      </w:pPr>
      <w:r w:rsidRPr="00371532">
        <w:t>ARCHIVIST</w:t>
      </w:r>
    </w:p>
    <w:p w14:paraId="320F536B" w14:textId="77777777" w:rsidR="00C47CC4" w:rsidRDefault="00C47CC4" w:rsidP="00C47CC4">
      <w:r w:rsidRPr="00371532">
        <w:t>For Tim.</w:t>
      </w:r>
    </w:p>
    <w:p w14:paraId="10FFEFA3" w14:textId="014E1181" w:rsidR="00C47CC4" w:rsidRPr="00371532" w:rsidRDefault="00C47CC4" w:rsidP="00C47CC4">
      <w:pPr>
        <w:pStyle w:val="Character"/>
      </w:pPr>
      <w:r>
        <w:t>JONAH</w:t>
      </w:r>
    </w:p>
    <w:p w14:paraId="459909CB" w14:textId="334088CF" w:rsidR="00C47CC4" w:rsidRDefault="00EB08B6" w:rsidP="00C47CC4">
      <w:r w:rsidRPr="00EB08B6">
        <w:rPr>
          <w:b/>
          <w:bCs/>
        </w:rPr>
        <w:t>(</w:t>
      </w:r>
      <w:r w:rsidR="00C47CC4" w:rsidRPr="00EB08B6">
        <w:rPr>
          <w:b/>
          <w:bCs/>
        </w:rPr>
        <w:t>Afraid</w:t>
      </w:r>
      <w:r w:rsidRPr="00EB08B6">
        <w:rPr>
          <w:b/>
          <w:bCs/>
        </w:rPr>
        <w:t>)</w:t>
      </w:r>
      <w:r w:rsidR="00C47CC4" w:rsidRPr="00371532">
        <w:t xml:space="preserve"> P-Please John!</w:t>
      </w:r>
    </w:p>
    <w:p w14:paraId="1B1998D3" w14:textId="781A935F" w:rsidR="00C47CC4" w:rsidRDefault="00224681" w:rsidP="00EB08B6">
      <w:pPr>
        <w:pStyle w:val="Music"/>
      </w:pPr>
      <w:r w:rsidRPr="00371532">
        <w:t>[</w:t>
      </w:r>
      <w:r w:rsidR="00EB08B6">
        <w:t>Another solid blow</w:t>
      </w:r>
      <w:r w:rsidRPr="00371532">
        <w:t>]</w:t>
      </w:r>
    </w:p>
    <w:p w14:paraId="40089598" w14:textId="77777777" w:rsidR="00C47CC4" w:rsidRPr="00371532" w:rsidRDefault="00C47CC4" w:rsidP="00C47CC4">
      <w:pPr>
        <w:pStyle w:val="Character"/>
      </w:pPr>
      <w:r w:rsidRPr="00371532">
        <w:lastRenderedPageBreak/>
        <w:t>ARCHIVIST</w:t>
      </w:r>
    </w:p>
    <w:p w14:paraId="245FB1E0" w14:textId="77777777" w:rsidR="00C47CC4" w:rsidRDefault="00C47CC4" w:rsidP="00C47CC4">
      <w:r w:rsidRPr="00371532">
        <w:t>For Gertrude, and all the others.</w:t>
      </w:r>
    </w:p>
    <w:p w14:paraId="0637A70F" w14:textId="68587168" w:rsidR="00C47CC4" w:rsidRDefault="00EB08B6" w:rsidP="00EB08B6">
      <w:pPr>
        <w:pStyle w:val="CharacterSounds"/>
      </w:pPr>
      <w:r>
        <w:t>(Jonah coughs, w</w:t>
      </w:r>
      <w:r w:rsidR="00224681" w:rsidRPr="00371532">
        <w:t xml:space="preserve">inded, </w:t>
      </w:r>
      <w:r>
        <w:t xml:space="preserve">his breathing </w:t>
      </w:r>
      <w:r w:rsidR="00224681" w:rsidRPr="00371532">
        <w:t>laboured</w:t>
      </w:r>
      <w:r>
        <w:t>)</w:t>
      </w:r>
    </w:p>
    <w:p w14:paraId="2010A545" w14:textId="0F7FF3E0" w:rsidR="00C47CC4" w:rsidRPr="00371532" w:rsidRDefault="00C47CC4" w:rsidP="00C47CC4">
      <w:pPr>
        <w:pStyle w:val="Character"/>
      </w:pPr>
      <w:r>
        <w:t>JONAH</w:t>
      </w:r>
    </w:p>
    <w:p w14:paraId="39A11219" w14:textId="6B08A003" w:rsidR="00C47CC4" w:rsidRDefault="00EB08B6" w:rsidP="00C47CC4">
      <w:r w:rsidRPr="00EB08B6">
        <w:rPr>
          <w:b/>
          <w:bCs/>
        </w:rPr>
        <w:t>(P</w:t>
      </w:r>
      <w:r w:rsidR="00C47CC4" w:rsidRPr="00EB08B6">
        <w:rPr>
          <w:b/>
          <w:bCs/>
        </w:rPr>
        <w:t>itiful</w:t>
      </w:r>
      <w:r w:rsidRPr="00EB08B6">
        <w:rPr>
          <w:b/>
          <w:bCs/>
        </w:rPr>
        <w:t>)</w:t>
      </w:r>
      <w:r w:rsidR="00C47CC4" w:rsidRPr="00371532">
        <w:t xml:space="preserve"> P-Please John... </w:t>
      </w:r>
      <w:r w:rsidRPr="00EB08B6">
        <w:rPr>
          <w:b/>
          <w:bCs/>
        </w:rPr>
        <w:t>(</w:t>
      </w:r>
      <w:r w:rsidR="00C47CC4" w:rsidRPr="00EB08B6">
        <w:rPr>
          <w:b/>
          <w:bCs/>
        </w:rPr>
        <w:t>coughs</w:t>
      </w:r>
      <w:r>
        <w:rPr>
          <w:b/>
          <w:bCs/>
        </w:rPr>
        <w:t>, wheezing breaths</w:t>
      </w:r>
      <w:r w:rsidRPr="00EB08B6">
        <w:rPr>
          <w:b/>
          <w:bCs/>
        </w:rPr>
        <w:t>)</w:t>
      </w:r>
      <w:r w:rsidR="00C47CC4" w:rsidRPr="00371532">
        <w:t xml:space="preserve"> I don’t want to die.</w:t>
      </w:r>
    </w:p>
    <w:p w14:paraId="73400E3D" w14:textId="77777777" w:rsidR="00C47CC4" w:rsidRPr="00371532" w:rsidRDefault="00C47CC4" w:rsidP="00C47CC4">
      <w:pPr>
        <w:pStyle w:val="Character"/>
      </w:pPr>
      <w:r w:rsidRPr="00371532">
        <w:t>ARCHIVIST</w:t>
      </w:r>
    </w:p>
    <w:p w14:paraId="7B6F2D19" w14:textId="77777777" w:rsidR="00C47CC4" w:rsidRDefault="00C47CC4" w:rsidP="00C47CC4">
      <w:r w:rsidRPr="00371532">
        <w:t>Neither did they.</w:t>
      </w:r>
    </w:p>
    <w:p w14:paraId="73220A7F" w14:textId="49B2D7A1" w:rsidR="00C47CC4" w:rsidRPr="00371532" w:rsidRDefault="00C47CC4" w:rsidP="00C47CC4">
      <w:pPr>
        <w:pStyle w:val="Character"/>
      </w:pPr>
      <w:r>
        <w:t>JONAH</w:t>
      </w:r>
    </w:p>
    <w:p w14:paraId="7BF9920F" w14:textId="14B6143A" w:rsidR="00C47CC4" w:rsidRDefault="00EB08B6" w:rsidP="00C47CC4">
      <w:r w:rsidRPr="00EB08B6">
        <w:rPr>
          <w:b/>
          <w:bCs/>
        </w:rPr>
        <w:t>(</w:t>
      </w:r>
      <w:r w:rsidR="00C47CC4" w:rsidRPr="00EB08B6">
        <w:rPr>
          <w:b/>
          <w:bCs/>
        </w:rPr>
        <w:t>Soft, terrified</w:t>
      </w:r>
      <w:r w:rsidRPr="00EB08B6">
        <w:rPr>
          <w:b/>
          <w:bCs/>
        </w:rPr>
        <w:t>)</w:t>
      </w:r>
      <w:r w:rsidR="00C47CC4" w:rsidRPr="00371532">
        <w:t xml:space="preserve"> No, no… N—</w:t>
      </w:r>
    </w:p>
    <w:p w14:paraId="30654741" w14:textId="77777777" w:rsidR="00C47CC4" w:rsidRPr="00371532" w:rsidRDefault="00C47CC4" w:rsidP="00C47CC4">
      <w:pPr>
        <w:pStyle w:val="Character"/>
      </w:pPr>
      <w:r w:rsidRPr="00371532">
        <w:t>ARCHIVIST</w:t>
      </w:r>
    </w:p>
    <w:p w14:paraId="386B618E" w14:textId="2601CB2C" w:rsidR="00C47CC4" w:rsidRDefault="00C47CC4" w:rsidP="00C47CC4">
      <w:r w:rsidRPr="00371532">
        <w:t>But no-one escapes at the end.</w:t>
      </w:r>
    </w:p>
    <w:p w14:paraId="2DDC1939" w14:textId="6FC0690F" w:rsidR="00EB08B6" w:rsidRDefault="00EB08B6" w:rsidP="00EB08B6">
      <w:pPr>
        <w:pStyle w:val="Music"/>
      </w:pPr>
      <w:r>
        <w:t>[T</w:t>
      </w:r>
      <w:r w:rsidRPr="00371532">
        <w:t xml:space="preserve">he </w:t>
      </w:r>
      <w:r>
        <w:t>A</w:t>
      </w:r>
      <w:r w:rsidRPr="00371532">
        <w:t>rchivist stabs deeply]</w:t>
      </w:r>
    </w:p>
    <w:p w14:paraId="3AC0B14C" w14:textId="03BC166B" w:rsidR="00EB08B6" w:rsidRDefault="00EB08B6" w:rsidP="00EB08B6">
      <w:pPr>
        <w:pStyle w:val="CharacterSounds"/>
      </w:pPr>
      <w:r>
        <w:t>(The Archivist makes a cry of effort, and grunts a few times as he pushes the blade further in)</w:t>
      </w:r>
    </w:p>
    <w:p w14:paraId="61B4AC43" w14:textId="7164E5C5" w:rsidR="00EB08B6" w:rsidRDefault="00EB08B6" w:rsidP="00EB08B6">
      <w:pPr>
        <w:pStyle w:val="CharacterSounds"/>
      </w:pPr>
      <w:r>
        <w:t xml:space="preserve">(Jonah </w:t>
      </w:r>
      <w:r w:rsidR="004053A1">
        <w:t>makes extended sounds of choking and gurgling pain)</w:t>
      </w:r>
    </w:p>
    <w:p w14:paraId="4339056F" w14:textId="7C1F08A8" w:rsidR="00C47CC4" w:rsidRDefault="001F2234" w:rsidP="00C75A77">
      <w:pPr>
        <w:pStyle w:val="Music"/>
      </w:pPr>
      <w:r w:rsidRPr="00371532">
        <w:t>[</w:t>
      </w:r>
      <w:r w:rsidR="00E6142E">
        <w:t xml:space="preserve">The Archivist removes the knife, and the </w:t>
      </w:r>
      <w:r w:rsidRPr="00371532">
        <w:t>body slumps heavily</w:t>
      </w:r>
      <w:r w:rsidR="00C75A77">
        <w:t xml:space="preserve"> to the floor</w:t>
      </w:r>
      <w:r w:rsidRPr="00371532">
        <w:t>]</w:t>
      </w:r>
    </w:p>
    <w:p w14:paraId="7D9242F8" w14:textId="41EFBE87" w:rsidR="00C47CC4" w:rsidRPr="00371532" w:rsidRDefault="00C47CC4" w:rsidP="00C47CC4">
      <w:pPr>
        <w:pStyle w:val="Character"/>
      </w:pPr>
      <w:r>
        <w:t>JONAH</w:t>
      </w:r>
    </w:p>
    <w:p w14:paraId="6F202784" w14:textId="2DE3C059" w:rsidR="00C47CC4" w:rsidRDefault="00E6142E" w:rsidP="00C47CC4">
      <w:r w:rsidRPr="00E6142E">
        <w:rPr>
          <w:b/>
          <w:bCs/>
        </w:rPr>
        <w:t>(</w:t>
      </w:r>
      <w:r w:rsidR="00C47CC4" w:rsidRPr="00E6142E">
        <w:rPr>
          <w:b/>
          <w:bCs/>
        </w:rPr>
        <w:t>Wetly</w:t>
      </w:r>
      <w:r w:rsidRPr="00E6142E">
        <w:rPr>
          <w:b/>
          <w:bCs/>
        </w:rPr>
        <w:t>, indistinct)</w:t>
      </w:r>
      <w:r w:rsidR="00C47CC4" w:rsidRPr="00E6142E">
        <w:rPr>
          <w:b/>
          <w:bCs/>
        </w:rPr>
        <w:t xml:space="preserve"> </w:t>
      </w:r>
      <w:r w:rsidR="00C47CC4" w:rsidRPr="00371532">
        <w:t>Good… luck.</w:t>
      </w:r>
    </w:p>
    <w:p w14:paraId="0D5292E9" w14:textId="27E71D6B" w:rsidR="00F754F5" w:rsidRDefault="00F754F5" w:rsidP="00F754F5">
      <w:pPr>
        <w:pStyle w:val="CharacterSounds"/>
      </w:pPr>
      <w:r>
        <w:t>(T</w:t>
      </w:r>
      <w:r w:rsidRPr="00371532">
        <w:t>he archivist gasps</w:t>
      </w:r>
      <w:r>
        <w:t>)</w:t>
      </w:r>
      <w:r w:rsidRPr="00371532">
        <w:t xml:space="preserve"> </w:t>
      </w:r>
    </w:p>
    <w:p w14:paraId="3F26C940" w14:textId="7A4A9B70" w:rsidR="00F754F5" w:rsidRPr="00371532" w:rsidRDefault="00F754F5" w:rsidP="00F754F5">
      <w:pPr>
        <w:pStyle w:val="Music"/>
      </w:pPr>
      <w:r>
        <w:t xml:space="preserve">[The knife </w:t>
      </w:r>
      <w:r w:rsidRPr="00371532">
        <w:t>rings out</w:t>
      </w:r>
      <w:r>
        <w:t xml:space="preserve"> as it hits the </w:t>
      </w:r>
      <w:r w:rsidRPr="00371532">
        <w:t>marble</w:t>
      </w:r>
      <w:r>
        <w:t xml:space="preserve"> floor</w:t>
      </w:r>
      <w:r w:rsidRPr="00371532">
        <w:t>]</w:t>
      </w:r>
    </w:p>
    <w:p w14:paraId="1556D49A" w14:textId="77777777" w:rsidR="00F754F5" w:rsidRDefault="00F754F5" w:rsidP="00C47CC4"/>
    <w:p w14:paraId="36466497" w14:textId="4B68FF7E" w:rsidR="00E6142E" w:rsidRDefault="00F754F5" w:rsidP="00F754F5">
      <w:pPr>
        <w:pStyle w:val="Music"/>
      </w:pPr>
      <w:r>
        <w:t>[Statics of all kinds start to rise</w:t>
      </w:r>
      <w:r w:rsidR="00EF405E">
        <w:t>; glitching electric sounds from all sides; there is a high</w:t>
      </w:r>
      <w:r w:rsidR="00D524D2">
        <w:t>-</w:t>
      </w:r>
      <w:r w:rsidR="00EF405E">
        <w:t xml:space="preserve">pitched tone that </w:t>
      </w:r>
      <w:r w:rsidR="00D524D2">
        <w:t>keeps rising</w:t>
      </w:r>
      <w:r w:rsidR="00EF405E">
        <w:t xml:space="preserve"> as the Archivist</w:t>
      </w:r>
      <w:r w:rsidR="00D524D2">
        <w:t> reacts</w:t>
      </w:r>
      <w:r>
        <w:t>]</w:t>
      </w:r>
    </w:p>
    <w:p w14:paraId="032E7D76" w14:textId="2285D57B" w:rsidR="00C47CC4" w:rsidRDefault="00EF405E" w:rsidP="00EF405E">
      <w:pPr>
        <w:pStyle w:val="CharacterSounds"/>
      </w:pPr>
      <w:r>
        <w:t>(T</w:t>
      </w:r>
      <w:r w:rsidR="001F2234" w:rsidRPr="00371532">
        <w:t>he archivist cries out</w:t>
      </w:r>
      <w:r>
        <w:t>, his voice now</w:t>
      </w:r>
      <w:r w:rsidR="001F2234" w:rsidRPr="00371532">
        <w:t xml:space="preserve"> distorted</w:t>
      </w:r>
      <w:r>
        <w:t>)</w:t>
      </w:r>
    </w:p>
    <w:p w14:paraId="298FBBE9" w14:textId="77777777" w:rsidR="00C47CC4" w:rsidRPr="00371532" w:rsidRDefault="00C47CC4" w:rsidP="00C47CC4">
      <w:pPr>
        <w:pStyle w:val="Character"/>
      </w:pPr>
      <w:r w:rsidRPr="00371532">
        <w:t>ARCHIVIST</w:t>
      </w:r>
    </w:p>
    <w:p w14:paraId="0A289B4A" w14:textId="46CA8069" w:rsidR="00C47CC4" w:rsidRDefault="00D524D2" w:rsidP="00C47CC4">
      <w:r w:rsidRPr="00D524D2">
        <w:rPr>
          <w:b/>
          <w:bCs/>
        </w:rPr>
        <w:t>(</w:t>
      </w:r>
      <w:r w:rsidR="00C47CC4" w:rsidRPr="00D524D2">
        <w:rPr>
          <w:b/>
          <w:bCs/>
        </w:rPr>
        <w:t>Pained</w:t>
      </w:r>
      <w:r w:rsidRPr="00D524D2">
        <w:rPr>
          <w:b/>
          <w:bCs/>
        </w:rPr>
        <w:t>)</w:t>
      </w:r>
      <w:r w:rsidR="00C47CC4" w:rsidRPr="00371532">
        <w:t xml:space="preserve">—the flaying of skin... burning, retching on the smog of... hide, hide, hide... it is not real but still it comes to... falling through the pitch black </w:t>
      </w:r>
      <w:proofErr w:type="spellStart"/>
      <w:r w:rsidR="00C47CC4" w:rsidRPr="00371532">
        <w:t>daa-aaaaaargh</w:t>
      </w:r>
      <w:proofErr w:type="spellEnd"/>
      <w:r w:rsidR="00C47CC4" w:rsidRPr="00371532">
        <w:t>!</w:t>
      </w:r>
    </w:p>
    <w:p w14:paraId="52DA0E7E" w14:textId="3F631142" w:rsidR="00C47CC4" w:rsidRPr="00371532" w:rsidRDefault="00D524D2" w:rsidP="00D524D2">
      <w:pPr>
        <w:pStyle w:val="CharacterSounds"/>
      </w:pPr>
      <w:r>
        <w:t>(P</w:t>
      </w:r>
      <w:r w:rsidR="001F2234" w:rsidRPr="00371532">
        <w:t xml:space="preserve">ain noises intensify </w:t>
      </w:r>
      <w:r w:rsidR="00062FEE">
        <w:t>until the Archivist finds</w:t>
      </w:r>
      <w:r w:rsidR="001F2234" w:rsidRPr="00371532">
        <w:t xml:space="preserve"> </w:t>
      </w:r>
      <w:r w:rsidR="00062FEE">
        <w:t>…control</w:t>
      </w:r>
      <w:r>
        <w:t>)</w:t>
      </w:r>
    </w:p>
    <w:p w14:paraId="126AE2D9" w14:textId="5D66C09C" w:rsidR="00C47CC4" w:rsidRDefault="001F2234" w:rsidP="00D524D2">
      <w:pPr>
        <w:pStyle w:val="Music"/>
      </w:pPr>
      <w:r w:rsidRPr="00371532">
        <w:t>[</w:t>
      </w:r>
      <w:r w:rsidR="00D524D2">
        <w:t>C</w:t>
      </w:r>
      <w:r w:rsidRPr="00371532">
        <w:t>rackling static</w:t>
      </w:r>
      <w:r w:rsidR="00D524D2">
        <w:t>s</w:t>
      </w:r>
      <w:r w:rsidRPr="00371532">
        <w:t xml:space="preserve"> </w:t>
      </w:r>
      <w:r w:rsidR="00D524D2">
        <w:t xml:space="preserve">fade; in the background the Panopticon’s pulse and shifting tones are </w:t>
      </w:r>
      <w:r w:rsidR="00990F1F">
        <w:t>more</w:t>
      </w:r>
      <w:r w:rsidR="00D524D2">
        <w:t xml:space="preserve"> active</w:t>
      </w:r>
      <w:r w:rsidRPr="00371532">
        <w:t>]</w:t>
      </w:r>
    </w:p>
    <w:p w14:paraId="616E540C" w14:textId="2087CB05" w:rsidR="00F5175F" w:rsidRPr="00F5175F" w:rsidRDefault="00F5175F" w:rsidP="00F5175F">
      <w:pPr>
        <w:pStyle w:val="CharacterSounds"/>
      </w:pPr>
      <w:r>
        <w:t>(The Archivist takes some shaky breaths</w:t>
      </w:r>
      <w:r w:rsidR="00ED2DFF">
        <w:t>; from now, his voice always has some distortion</w:t>
      </w:r>
      <w:r>
        <w:t>)</w:t>
      </w:r>
    </w:p>
    <w:p w14:paraId="298D67F7" w14:textId="2FA94783" w:rsidR="00C47CC4" w:rsidRDefault="001F2234" w:rsidP="00C229C7">
      <w:pPr>
        <w:pStyle w:val="Music"/>
      </w:pPr>
      <w:r w:rsidRPr="00371532">
        <w:t>[</w:t>
      </w:r>
      <w:r w:rsidR="00C229C7">
        <w:t>The doors slide open</w:t>
      </w:r>
      <w:r w:rsidRPr="00371532">
        <w:t xml:space="preserve">, followed by tentative </w:t>
      </w:r>
      <w:r w:rsidR="00FE62E3">
        <w:t>foot</w:t>
      </w:r>
      <w:r w:rsidR="00C229C7">
        <w:t>steps</w:t>
      </w:r>
      <w:r w:rsidRPr="00371532">
        <w:t>]</w:t>
      </w:r>
    </w:p>
    <w:p w14:paraId="30DA2CFF" w14:textId="77777777" w:rsidR="00C47CC4" w:rsidRPr="00371532" w:rsidRDefault="00C47CC4" w:rsidP="00576A71">
      <w:pPr>
        <w:pStyle w:val="Character"/>
      </w:pPr>
      <w:r w:rsidRPr="00371532">
        <w:t>ROSIE</w:t>
      </w:r>
    </w:p>
    <w:p w14:paraId="3CFD0A4E" w14:textId="77777777" w:rsidR="00C47CC4" w:rsidRDefault="00C47CC4" w:rsidP="00C47CC4">
      <w:r w:rsidRPr="00371532">
        <w:t xml:space="preserve">Mr. Magnus, sir? Is everything alright? I, I thought I heard </w:t>
      </w:r>
      <w:proofErr w:type="spellStart"/>
      <w:r w:rsidRPr="00371532">
        <w:t>th</w:t>
      </w:r>
      <w:proofErr w:type="spellEnd"/>
      <w:r w:rsidRPr="00371532">
        <w:t>—</w:t>
      </w:r>
    </w:p>
    <w:p w14:paraId="528119BE" w14:textId="77777777" w:rsidR="00C47CC4" w:rsidRPr="00371532" w:rsidRDefault="00C47CC4" w:rsidP="00C47CC4">
      <w:pPr>
        <w:pStyle w:val="Character"/>
      </w:pPr>
      <w:r w:rsidRPr="00371532">
        <w:t>ARCHIVIST</w:t>
      </w:r>
    </w:p>
    <w:p w14:paraId="3DC56BD6" w14:textId="18DFC28C" w:rsidR="00C47CC4" w:rsidRDefault="00C47CC4" w:rsidP="00C47CC4">
      <w:r w:rsidRPr="00371532">
        <w:t>Rosie. You may go.</w:t>
      </w:r>
    </w:p>
    <w:p w14:paraId="58AA6A55" w14:textId="3009F86D" w:rsidR="00A02ED7" w:rsidRDefault="00A02ED7" w:rsidP="00A02ED7">
      <w:pPr>
        <w:pStyle w:val="Music"/>
      </w:pPr>
      <w:r>
        <w:t>[Sliding doors close]</w:t>
      </w:r>
    </w:p>
    <w:p w14:paraId="59C6B41A" w14:textId="77777777" w:rsidR="00C47CC4" w:rsidRPr="00371532" w:rsidRDefault="00C47CC4" w:rsidP="00C47CC4">
      <w:pPr>
        <w:pStyle w:val="Character"/>
      </w:pPr>
      <w:r w:rsidRPr="00371532">
        <w:t>ROSIE</w:t>
      </w:r>
    </w:p>
    <w:p w14:paraId="36F82E99" w14:textId="77777777" w:rsidR="00C47CC4" w:rsidRDefault="00C47CC4" w:rsidP="00C47CC4">
      <w:r w:rsidRPr="00371532">
        <w:t>I, uh, I, I’m sorry Mr Sims but I was—</w:t>
      </w:r>
    </w:p>
    <w:p w14:paraId="6A2085A9" w14:textId="77777777" w:rsidR="00C47CC4" w:rsidRPr="00371532" w:rsidRDefault="00C47CC4" w:rsidP="00C47CC4">
      <w:pPr>
        <w:pStyle w:val="Character"/>
      </w:pPr>
      <w:r w:rsidRPr="00371532">
        <w:lastRenderedPageBreak/>
        <w:t>ARCHIVIST</w:t>
      </w:r>
    </w:p>
    <w:p w14:paraId="7CB49BAD" w14:textId="2DB29847" w:rsidR="00C47CC4" w:rsidRDefault="00103EB6" w:rsidP="00C47CC4">
      <w:r w:rsidRPr="00103EB6">
        <w:rPr>
          <w:b/>
          <w:bCs/>
        </w:rPr>
        <w:t>(</w:t>
      </w:r>
      <w:r w:rsidR="00FE2078">
        <w:rPr>
          <w:b/>
          <w:bCs/>
        </w:rPr>
        <w:t xml:space="preserve">More </w:t>
      </w:r>
      <w:r w:rsidRPr="00103EB6">
        <w:rPr>
          <w:b/>
          <w:bCs/>
        </w:rPr>
        <w:t>distorted)</w:t>
      </w:r>
      <w:r w:rsidR="00C47CC4" w:rsidRPr="00371532">
        <w:t xml:space="preserve"> You are dismissed.</w:t>
      </w:r>
    </w:p>
    <w:p w14:paraId="37C542A5" w14:textId="77777777" w:rsidR="00C47CC4" w:rsidRPr="00371532" w:rsidRDefault="00C47CC4" w:rsidP="00C47CC4">
      <w:pPr>
        <w:pStyle w:val="Character"/>
      </w:pPr>
      <w:r w:rsidRPr="00371532">
        <w:t>ROSIE</w:t>
      </w:r>
    </w:p>
    <w:p w14:paraId="259A8517" w14:textId="4069E019" w:rsidR="00C47CC4" w:rsidRDefault="00C47CC4" w:rsidP="00C47CC4">
      <w:r w:rsidRPr="00371532">
        <w:t xml:space="preserve">Right. Y-Y-Yes. </w:t>
      </w:r>
      <w:r w:rsidR="00576A71">
        <w:t>Of, o</w:t>
      </w:r>
      <w:r w:rsidRPr="00371532">
        <w:t>f course. Sir.</w:t>
      </w:r>
    </w:p>
    <w:p w14:paraId="33F09255" w14:textId="3AD303FD" w:rsidR="00C47CC4" w:rsidRDefault="001F2234" w:rsidP="00F41083">
      <w:pPr>
        <w:pStyle w:val="Music"/>
      </w:pPr>
      <w:r w:rsidRPr="00371532">
        <w:t>[</w:t>
      </w:r>
      <w:r w:rsidR="006976D5">
        <w:t>F</w:t>
      </w:r>
      <w:r w:rsidRPr="00371532">
        <w:t>ootsteps</w:t>
      </w:r>
      <w:r w:rsidR="006976D5">
        <w:t>,</w:t>
      </w:r>
      <w:r w:rsidRPr="00371532">
        <w:t xml:space="preserve"> and </w:t>
      </w:r>
      <w:r w:rsidR="00F41083">
        <w:t xml:space="preserve">the </w:t>
      </w:r>
      <w:r w:rsidRPr="00371532">
        <w:t>door</w:t>
      </w:r>
      <w:r w:rsidR="000B5EEB">
        <w:t>s</w:t>
      </w:r>
      <w:r w:rsidRPr="00371532">
        <w:t xml:space="preserve"> </w:t>
      </w:r>
      <w:r w:rsidR="00F41083">
        <w:t>slide</w:t>
      </w:r>
      <w:r w:rsidR="000B5EEB">
        <w:t xml:space="preserve"> </w:t>
      </w:r>
      <w:r w:rsidR="00F41083">
        <w:t>open</w:t>
      </w:r>
      <w:r w:rsidRPr="00371532">
        <w:t>]</w:t>
      </w:r>
    </w:p>
    <w:p w14:paraId="2CAC2D1B" w14:textId="3B77828C" w:rsidR="00F41083" w:rsidRDefault="00F41083" w:rsidP="00F41083">
      <w:pPr>
        <w:pStyle w:val="Character"/>
      </w:pPr>
      <w:r w:rsidRPr="00371532">
        <w:t>ROSIE</w:t>
      </w:r>
      <w:r>
        <w:t xml:space="preserve"> (CONT’D)</w:t>
      </w:r>
    </w:p>
    <w:p w14:paraId="2F2A8B97" w14:textId="1D85AF8B" w:rsidR="00C47CC4" w:rsidRDefault="00C47CC4" w:rsidP="00C47CC4">
      <w:r w:rsidRPr="00371532">
        <w:t>Thank you.</w:t>
      </w:r>
    </w:p>
    <w:p w14:paraId="0E39E8FD" w14:textId="309F4F03" w:rsidR="00C47CC4" w:rsidRDefault="001F2234" w:rsidP="00067897">
      <w:pPr>
        <w:pStyle w:val="Music"/>
      </w:pPr>
      <w:r w:rsidRPr="00371532">
        <w:t>[</w:t>
      </w:r>
      <w:r w:rsidR="00D02C28">
        <w:t>F</w:t>
      </w:r>
      <w:r w:rsidRPr="00371532">
        <w:t xml:space="preserve">ootsteps fade as </w:t>
      </w:r>
      <w:r w:rsidR="00D02C28">
        <w:t xml:space="preserve">the </w:t>
      </w:r>
      <w:r w:rsidRPr="00371532">
        <w:t>door</w:t>
      </w:r>
      <w:r w:rsidR="00D02C28">
        <w:t>s</w:t>
      </w:r>
      <w:r w:rsidRPr="00371532">
        <w:t xml:space="preserve"> close]</w:t>
      </w:r>
    </w:p>
    <w:p w14:paraId="73C4BFA1" w14:textId="38D2D555" w:rsidR="000F37BE" w:rsidRPr="000F37BE" w:rsidRDefault="000F37BE" w:rsidP="000F37BE">
      <w:pPr>
        <w:pStyle w:val="Music"/>
      </w:pPr>
      <w:r>
        <w:t>[Hissing static starts]</w:t>
      </w:r>
    </w:p>
    <w:p w14:paraId="7F66B5AB" w14:textId="1A4908E4" w:rsidR="000F37BE" w:rsidRDefault="000F37BE" w:rsidP="000F37BE">
      <w:pPr>
        <w:pStyle w:val="CharacterSounds"/>
      </w:pPr>
      <w:r>
        <w:t>(T</w:t>
      </w:r>
      <w:r w:rsidR="001F2234" w:rsidRPr="00371532">
        <w:t xml:space="preserve">he </w:t>
      </w:r>
      <w:r>
        <w:t>A</w:t>
      </w:r>
      <w:r w:rsidR="001F2234" w:rsidRPr="00371532">
        <w:t xml:space="preserve">rchivist gasps in pain </w:t>
      </w:r>
      <w:r>
        <w:t xml:space="preserve">as the power tries to reassert itself) </w:t>
      </w:r>
    </w:p>
    <w:p w14:paraId="0529C605" w14:textId="3A7B8A8A" w:rsidR="00C47CC4" w:rsidRDefault="001F2234" w:rsidP="000F37BE">
      <w:pPr>
        <w:pStyle w:val="Music"/>
      </w:pPr>
      <w:r w:rsidRPr="00371532">
        <w:t>[</w:t>
      </w:r>
      <w:r w:rsidR="000F37BE">
        <w:t xml:space="preserve">The Panopticon noises fade away </w:t>
      </w:r>
      <w:r w:rsidR="000F37BE" w:rsidRPr="000F37BE">
        <w:t>—</w:t>
      </w:r>
      <w:r w:rsidR="000F37BE">
        <w:t xml:space="preserve"> aside from the</w:t>
      </w:r>
      <w:r w:rsidR="006B409A">
        <w:t xml:space="preserve"> ever-present</w:t>
      </w:r>
      <w:r w:rsidR="000F37BE">
        <w:t xml:space="preserve"> slow </w:t>
      </w:r>
      <w:proofErr w:type="gramStart"/>
      <w:r w:rsidR="000F37BE">
        <w:t>pulse;</w:t>
      </w:r>
      <w:proofErr w:type="gramEnd"/>
      <w:r w:rsidR="000F37BE">
        <w:t xml:space="preserve"> </w:t>
      </w:r>
      <w:r w:rsidR="00BE357F">
        <w:t xml:space="preserve">the sounds of strange animals in </w:t>
      </w:r>
      <w:r w:rsidR="000F37BE">
        <w:t xml:space="preserve">a primordial forest </w:t>
      </w:r>
      <w:r w:rsidR="00BE357F">
        <w:t>fade in</w:t>
      </w:r>
      <w:r w:rsidRPr="00371532">
        <w:t>]</w:t>
      </w:r>
    </w:p>
    <w:p w14:paraId="04FED065" w14:textId="31EA7CBF" w:rsidR="000F37BE" w:rsidRDefault="000F37BE" w:rsidP="000F37BE">
      <w:pPr>
        <w:pStyle w:val="Music"/>
      </w:pPr>
      <w:r>
        <w:t>[Hissing static ends]</w:t>
      </w:r>
    </w:p>
    <w:p w14:paraId="2E9E4EDC" w14:textId="46A03AA5" w:rsidR="00C47CC4" w:rsidRPr="00371532" w:rsidRDefault="00C47CC4" w:rsidP="00C47CC4">
      <w:pPr>
        <w:pStyle w:val="Character"/>
      </w:pPr>
      <w:r w:rsidRPr="00371532">
        <w:t>ARCHIVIST</w:t>
      </w:r>
    </w:p>
    <w:p w14:paraId="0A442BBC" w14:textId="77777777" w:rsidR="00C47CC4" w:rsidRDefault="00C47CC4" w:rsidP="00C47CC4">
      <w:r w:rsidRPr="00371532">
        <w:t>Once upon a time there was fear. Old fear. Primal fear. A fear of blood and pounding feet, a fear of that sudden burst of pain and then nothing. And that fear was nothing. Went nowhere. Knew not what it was.</w:t>
      </w:r>
    </w:p>
    <w:p w14:paraId="744E8EA8" w14:textId="77777777" w:rsidR="00C47CC4" w:rsidRDefault="00C47CC4" w:rsidP="00C47CC4">
      <w:r w:rsidRPr="00371532">
        <w:t xml:space="preserve">Then it became. Or perhaps it always was and simply entered. But fear was here and true and was itself, and it hungered. It wished to know more. It wished to feel more. It wished to </w:t>
      </w:r>
      <w:r w:rsidRPr="00371532">
        <w:rPr>
          <w:b/>
        </w:rPr>
        <w:t>be</w:t>
      </w:r>
      <w:r w:rsidRPr="00371532">
        <w:t xml:space="preserve"> more. And to those things that hurried through the grass, that shivered through the night in their burrows and their </w:t>
      </w:r>
      <w:r w:rsidRPr="00371532">
        <w:lastRenderedPageBreak/>
        <w:t>caves, because they knew the dark held flashing talons and shining eyes, they fed the fear. It was blunt and it was simple, but still it was solid enough to satisfy. And the thing that was fear was sated and content.</w:t>
      </w:r>
    </w:p>
    <w:p w14:paraId="2A6D2F30" w14:textId="2D3CB621" w:rsidR="00592D82" w:rsidRDefault="00C47CC4" w:rsidP="00C47CC4">
      <w:r w:rsidRPr="00371532">
        <w:t xml:space="preserve">Then came minds that knew it differently. They grew slowly, over the millennia; inch by inch they found new things to dread. The fear of their own end, of the things that lived in the darkness, became a fear of the darkness itself. And as they grew to know what it is that they saw, to give it names, and struggle at learning, so too did they learn to fear that their eyes might deceive </w:t>
      </w:r>
      <w:proofErr w:type="gramStart"/>
      <w:r w:rsidRPr="00371532">
        <w:t>them, or</w:t>
      </w:r>
      <w:proofErr w:type="gramEnd"/>
      <w:r w:rsidRPr="00371532">
        <w:t xml:space="preserve"> show them too much. </w:t>
      </w:r>
    </w:p>
    <w:p w14:paraId="0D23C9C4" w14:textId="565ECFBD" w:rsidR="00592D82" w:rsidRDefault="00592D82" w:rsidP="00592D82">
      <w:pPr>
        <w:pStyle w:val="Music"/>
      </w:pPr>
      <w:r>
        <w:t>[More familiar night insects start to fade in]</w:t>
      </w:r>
    </w:p>
    <w:p w14:paraId="6515AD7F" w14:textId="02C07B09" w:rsidR="00592D82" w:rsidRDefault="00592D82" w:rsidP="00592D82">
      <w:pPr>
        <w:pStyle w:val="Character"/>
      </w:pPr>
      <w:r w:rsidRPr="00371532">
        <w:t>ARCHIVIST</w:t>
      </w:r>
      <w:r>
        <w:t xml:space="preserve"> (CONT’D)</w:t>
      </w:r>
    </w:p>
    <w:p w14:paraId="5730D40A" w14:textId="65ADE467" w:rsidR="00592D82" w:rsidRDefault="00C47CC4" w:rsidP="00C47CC4">
      <w:r w:rsidRPr="00371532">
        <w:t xml:space="preserve">And as they learned to know their friends and kin, so too did they learn to fear the unknown figure, the coming of the stranger, and the silence when they were alone. </w:t>
      </w:r>
    </w:p>
    <w:p w14:paraId="5B204066" w14:textId="4A208A12" w:rsidR="00592D82" w:rsidRDefault="00592D82" w:rsidP="00592D82">
      <w:pPr>
        <w:pStyle w:val="Music"/>
      </w:pPr>
      <w:r>
        <w:t>[The primordial animals fade out]</w:t>
      </w:r>
    </w:p>
    <w:p w14:paraId="40CFC0D3" w14:textId="3813573B" w:rsidR="00592D82" w:rsidRDefault="00592D82" w:rsidP="00592D82">
      <w:pPr>
        <w:pStyle w:val="Music"/>
      </w:pPr>
      <w:r w:rsidRPr="00371532">
        <w:t>[</w:t>
      </w:r>
      <w:r>
        <w:t>A thunderclap; then the fizzing of igniting fire</w:t>
      </w:r>
      <w:r w:rsidRPr="00371532">
        <w:t>]</w:t>
      </w:r>
    </w:p>
    <w:p w14:paraId="3C4CABAE" w14:textId="44D55749" w:rsidR="00592D82" w:rsidRDefault="00592D82" w:rsidP="00592D82">
      <w:pPr>
        <w:pStyle w:val="Character"/>
      </w:pPr>
      <w:r w:rsidRPr="00371532">
        <w:t>ARCHIVIST</w:t>
      </w:r>
      <w:r>
        <w:t xml:space="preserve"> (CONT’D)</w:t>
      </w:r>
    </w:p>
    <w:p w14:paraId="04C3A830" w14:textId="07436D96" w:rsidR="00C47CC4" w:rsidRDefault="00C47CC4" w:rsidP="00C47CC4">
      <w:r w:rsidRPr="00371532">
        <w:t>And when they found fire, that bright ignition of home and hope and progress, the thing that was fear gorged itself on a newfound terror once again.</w:t>
      </w:r>
    </w:p>
    <w:p w14:paraId="16F3DF0D" w14:textId="4F7F6761" w:rsidR="00592D82" w:rsidRDefault="00592D82" w:rsidP="00592D82">
      <w:pPr>
        <w:pStyle w:val="Music"/>
      </w:pPr>
      <w:r w:rsidRPr="00371532">
        <w:t>[</w:t>
      </w:r>
      <w:r>
        <w:t>The fires gain size, while thunder echoes in the background</w:t>
      </w:r>
      <w:r w:rsidRPr="00371532">
        <w:t>]</w:t>
      </w:r>
    </w:p>
    <w:p w14:paraId="6117F54E" w14:textId="0D058844" w:rsidR="00C47CC4" w:rsidRDefault="00592D82" w:rsidP="00592D82">
      <w:pPr>
        <w:pStyle w:val="Character"/>
      </w:pPr>
      <w:r w:rsidRPr="00371532">
        <w:t>ARCHIVIST</w:t>
      </w:r>
      <w:r>
        <w:t xml:space="preserve"> (CONT’D)</w:t>
      </w:r>
    </w:p>
    <w:p w14:paraId="2E6D8CB2" w14:textId="77777777" w:rsidR="00592D82" w:rsidRDefault="00C47CC4" w:rsidP="00C47CC4">
      <w:r w:rsidRPr="00371532">
        <w:t xml:space="preserve">And as these tiny, strange minds grew and learned, they did something new. They began to take their thoughts, their </w:t>
      </w:r>
      <w:proofErr w:type="gramStart"/>
      <w:r w:rsidRPr="00371532">
        <w:t>instincts</w:t>
      </w:r>
      <w:proofErr w:type="gramEnd"/>
      <w:r w:rsidRPr="00371532">
        <w:t xml:space="preserve"> and their horrors, and they </w:t>
      </w:r>
      <w:r w:rsidRPr="00371532">
        <w:lastRenderedPageBreak/>
        <w:t xml:space="preserve">crystallised them. They gave them sound and form and shape to share them. And as they did the thing that was fear felt itself began to tear, to crack and fracture along a thousand unseen fault lines. </w:t>
      </w:r>
    </w:p>
    <w:p w14:paraId="33221472" w14:textId="6182A905" w:rsidR="00592D82" w:rsidRDefault="00592D82" w:rsidP="00592D82">
      <w:pPr>
        <w:pStyle w:val="Music"/>
      </w:pPr>
      <w:r w:rsidRPr="00371532">
        <w:t>[</w:t>
      </w:r>
      <w:r>
        <w:t>Cracking and breaking; turning into writhing, squirming</w:t>
      </w:r>
      <w:r w:rsidRPr="00371532">
        <w:t>]</w:t>
      </w:r>
    </w:p>
    <w:p w14:paraId="1AEA8CA3" w14:textId="1D52C030" w:rsidR="00592D82" w:rsidRDefault="00592D82" w:rsidP="00592D82">
      <w:pPr>
        <w:pStyle w:val="Character"/>
      </w:pPr>
      <w:r w:rsidRPr="00371532">
        <w:t>ARCHIVIST</w:t>
      </w:r>
      <w:r>
        <w:t xml:space="preserve"> (CONT’D)</w:t>
      </w:r>
    </w:p>
    <w:p w14:paraId="6F2A9031" w14:textId="3BBB48F4" w:rsidR="00C47CC4" w:rsidRDefault="00C47CC4" w:rsidP="00C47CC4">
      <w:r w:rsidRPr="00371532">
        <w:t xml:space="preserve">It bled and warped and </w:t>
      </w:r>
      <w:proofErr w:type="gramStart"/>
      <w:r w:rsidRPr="00371532">
        <w:t>multiplied, and</w:t>
      </w:r>
      <w:proofErr w:type="gramEnd"/>
      <w:r w:rsidRPr="00371532">
        <w:t xml:space="preserve"> could no longer see itself as once it did. It could never be whole again.</w:t>
      </w:r>
    </w:p>
    <w:p w14:paraId="4EEAA65B" w14:textId="13FF83FD" w:rsidR="00C47CC4" w:rsidRDefault="00C47CC4" w:rsidP="00C47CC4">
      <w:r w:rsidRPr="00371532">
        <w:t xml:space="preserve">But within these forms were freedoms, new and wonderful dreads to push and explore, new muscles to flex. The joy of oozing, crawling pestilence as minds distrusted their own corrupted bodies. The satisfaction of surrounding them, suffocating them, reaching down into </w:t>
      </w:r>
      <w:proofErr w:type="gramStart"/>
      <w:r w:rsidRPr="00371532">
        <w:t>them</w:t>
      </w:r>
      <w:proofErr w:type="gramEnd"/>
      <w:r w:rsidRPr="00371532">
        <w:t xml:space="preserve"> and drinking in their panic as breath failed them.</w:t>
      </w:r>
    </w:p>
    <w:p w14:paraId="4C772D31" w14:textId="479E0428" w:rsidR="00592D82" w:rsidRDefault="00592D82" w:rsidP="00592D82">
      <w:pPr>
        <w:pStyle w:val="Music"/>
      </w:pPr>
      <w:r>
        <w:t>[Thunder and night insects fade away; squirming remains]</w:t>
      </w:r>
    </w:p>
    <w:p w14:paraId="0B8F101B" w14:textId="0D49251A" w:rsidR="00592D82" w:rsidRDefault="00592D82" w:rsidP="00592D82">
      <w:pPr>
        <w:pStyle w:val="Character"/>
      </w:pPr>
      <w:r w:rsidRPr="00371532">
        <w:t>ARCHIVIST</w:t>
      </w:r>
      <w:r>
        <w:t xml:space="preserve"> (CONT’D)</w:t>
      </w:r>
    </w:p>
    <w:p w14:paraId="1AFCC2F5" w14:textId="77777777" w:rsidR="00C47CC4" w:rsidRDefault="00C47CC4" w:rsidP="00C47CC4">
      <w:r w:rsidRPr="00371532">
        <w:t>And as they grew to learn their place within the world, the pathetic meagreness of their own existence, they could not spin a story rich or grand enough to fully hide their own awful insignificance, lost and alone in the terrible greatness of the universe. And by the time these minds had reached a point of intricacy to lie and scheme and puppet one other, they had also learned to conceive of war.</w:t>
      </w:r>
    </w:p>
    <w:p w14:paraId="6DCFF8EF" w14:textId="02974C65" w:rsidR="00C47CC4" w:rsidRDefault="006613A0" w:rsidP="00576A71">
      <w:pPr>
        <w:pStyle w:val="Music"/>
      </w:pPr>
      <w:r w:rsidRPr="00371532">
        <w:t>[</w:t>
      </w:r>
      <w:r w:rsidR="00592D82">
        <w:t>D</w:t>
      </w:r>
      <w:r w:rsidRPr="00371532">
        <w:t>rumbeats pound a sinister call]</w:t>
      </w:r>
    </w:p>
    <w:p w14:paraId="5352B7F8" w14:textId="724A00EB" w:rsidR="00592D82" w:rsidRDefault="00592D82" w:rsidP="00592D82">
      <w:pPr>
        <w:pStyle w:val="Character"/>
      </w:pPr>
      <w:r w:rsidRPr="00371532">
        <w:lastRenderedPageBreak/>
        <w:t>ARCHIVIST</w:t>
      </w:r>
      <w:r>
        <w:t xml:space="preserve"> (CONT’D)</w:t>
      </w:r>
    </w:p>
    <w:p w14:paraId="5E8DD10C" w14:textId="4B51D552" w:rsidR="00C47CC4" w:rsidRDefault="00C47CC4" w:rsidP="00C47CC4">
      <w:r w:rsidRPr="00371532">
        <w:t xml:space="preserve">And as the things that were fear hovered at the edge of the </w:t>
      </w:r>
      <w:r w:rsidR="00F20784">
        <w:t>w</w:t>
      </w:r>
      <w:r w:rsidRPr="00371532">
        <w:t xml:space="preserve">orld, the flowing horror of these minds nourished them, swelling some and withering others, </w:t>
      </w:r>
      <w:proofErr w:type="gramStart"/>
      <w:r w:rsidRPr="00371532">
        <w:t>pushing</w:t>
      </w:r>
      <w:proofErr w:type="gramEnd"/>
      <w:r w:rsidRPr="00371532">
        <w:t xml:space="preserve"> and pulling the shattered, swirling mass of terror into ever newer and undiscovered forms.</w:t>
      </w:r>
    </w:p>
    <w:p w14:paraId="0199ACAE" w14:textId="60895272" w:rsidR="00C47CC4" w:rsidRDefault="006613A0" w:rsidP="00576A71">
      <w:pPr>
        <w:pStyle w:val="Music"/>
      </w:pPr>
      <w:r w:rsidRPr="00371532">
        <w:t>[</w:t>
      </w:r>
      <w:r w:rsidR="00592D82">
        <w:t>S</w:t>
      </w:r>
      <w:r w:rsidRPr="00371532">
        <w:t xml:space="preserve">oft </w:t>
      </w:r>
      <w:r w:rsidR="00592D82">
        <w:t xml:space="preserve">whispers </w:t>
      </w:r>
      <w:r w:rsidRPr="00371532">
        <w:t>join the drums]</w:t>
      </w:r>
    </w:p>
    <w:p w14:paraId="04455F89" w14:textId="55FE20A8" w:rsidR="00592D82" w:rsidRDefault="00592D82" w:rsidP="00592D82">
      <w:pPr>
        <w:pStyle w:val="Character"/>
      </w:pPr>
      <w:r w:rsidRPr="00371532">
        <w:t>ARCHIVIST</w:t>
      </w:r>
      <w:r>
        <w:t xml:space="preserve"> (CONT’D)</w:t>
      </w:r>
    </w:p>
    <w:p w14:paraId="7F82313A" w14:textId="015A679B" w:rsidR="00C47CC4" w:rsidRDefault="00C47CC4" w:rsidP="00C47CC4">
      <w:r w:rsidRPr="00371532">
        <w:t xml:space="preserve">And something else began to happen. Some minds did not simply recoil from them and feed them. Some seemed almost to call them, to court them, to hunger for them in return. Minds that saw the faces of the things that were </w:t>
      </w:r>
      <w:proofErr w:type="gramStart"/>
      <w:r w:rsidRPr="00371532">
        <w:t>fear, and</w:t>
      </w:r>
      <w:proofErr w:type="gramEnd"/>
      <w:r w:rsidRPr="00371532">
        <w:t xml:space="preserve"> were compelled as much as they were repulsed. Whether or not they knew what it was they did, they called out. And they were answered.</w:t>
      </w:r>
    </w:p>
    <w:p w14:paraId="40A769BE" w14:textId="082DADFF" w:rsidR="00C47CC4" w:rsidRDefault="006613A0" w:rsidP="00576A71">
      <w:pPr>
        <w:pStyle w:val="Music"/>
      </w:pPr>
      <w:r w:rsidRPr="00371532">
        <w:t>[</w:t>
      </w:r>
      <w:r w:rsidR="00D9153A">
        <w:t>D</w:t>
      </w:r>
      <w:r w:rsidRPr="00371532">
        <w:t>rums fade leaving behind the</w:t>
      </w:r>
      <w:r w:rsidR="00D9153A">
        <w:t xml:space="preserve"> whispering</w:t>
      </w:r>
      <w:r w:rsidRPr="00371532">
        <w:t>]</w:t>
      </w:r>
    </w:p>
    <w:p w14:paraId="300B6B04" w14:textId="697BBEFE" w:rsidR="00D9153A" w:rsidRDefault="00D9153A" w:rsidP="00D9153A">
      <w:pPr>
        <w:pStyle w:val="Character"/>
      </w:pPr>
      <w:r w:rsidRPr="00371532">
        <w:t>ARCHIVIST</w:t>
      </w:r>
      <w:r>
        <w:t xml:space="preserve"> (CONT’D)</w:t>
      </w:r>
    </w:p>
    <w:p w14:paraId="71908426" w14:textId="0EAA22F3" w:rsidR="00C47CC4" w:rsidRDefault="00C47CC4" w:rsidP="00C47CC4">
      <w:r w:rsidRPr="00371532">
        <w:t>Time is different for fear, and it cannot be said exactly who was the first to open themselves and be filled with the power of terror. A hermit, huddled in a pitch</w:t>
      </w:r>
      <w:r w:rsidR="00576A71">
        <w:t>-</w:t>
      </w:r>
      <w:r w:rsidRPr="00371532">
        <w:t>black cave through winter, who emerged and brought the depth of night with him wherever he trod. A pestilent chieftain who found her breath sloughed from her body and rotted whatever it touched. A warrior driven from their village, who found their face as smooth and shifting as the sands of their home. Which came first does not matter, the unseen gap was bridged, and the thin veil between the world that was and the things that were fear had been torn, ever so slightly.</w:t>
      </w:r>
    </w:p>
    <w:p w14:paraId="54842617" w14:textId="5BFC1BC7" w:rsidR="00972FFB" w:rsidRDefault="006613A0" w:rsidP="00972FFB">
      <w:pPr>
        <w:pStyle w:val="Music"/>
        <w:rPr>
          <w:lang w:eastAsia="en-US"/>
        </w:rPr>
      </w:pPr>
      <w:r w:rsidRPr="00371532">
        <w:lastRenderedPageBreak/>
        <w:t>[</w:t>
      </w:r>
      <w:r w:rsidR="00972FFB">
        <w:t xml:space="preserve">Whispers </w:t>
      </w:r>
      <w:r w:rsidRPr="00371532">
        <w:t xml:space="preserve">are joined </w:t>
      </w:r>
      <w:r w:rsidR="00972FFB">
        <w:rPr>
          <w:lang w:eastAsia="en-US"/>
        </w:rPr>
        <w:t>by ethereal singing; the same music that once came from the Coffin artifact]</w:t>
      </w:r>
    </w:p>
    <w:p w14:paraId="48F43D8E" w14:textId="25834EC2" w:rsidR="00972FFB" w:rsidRPr="00972FFB" w:rsidRDefault="00972FFB" w:rsidP="00972FFB">
      <w:pPr>
        <w:pStyle w:val="Character"/>
      </w:pPr>
      <w:r w:rsidRPr="00371532">
        <w:t>ARCHIVIST</w:t>
      </w:r>
      <w:r>
        <w:t xml:space="preserve"> (CONT’D)</w:t>
      </w:r>
    </w:p>
    <w:p w14:paraId="066471B7" w14:textId="294182E9" w:rsidR="00615988" w:rsidRDefault="00C47CC4" w:rsidP="00C47CC4">
      <w:r w:rsidRPr="00371532">
        <w:t xml:space="preserve">And with this tear, they grew stronger, bolder, pouring themselves into the </w:t>
      </w:r>
      <w:r w:rsidR="00F20784">
        <w:t>w</w:t>
      </w:r>
      <w:r w:rsidRPr="00371532">
        <w:t xml:space="preserve">orld and creating monsters. </w:t>
      </w:r>
    </w:p>
    <w:p w14:paraId="2F034B2D" w14:textId="0FE5E9AD" w:rsidR="00715E23" w:rsidRDefault="00715E23" w:rsidP="00715E23">
      <w:pPr>
        <w:pStyle w:val="Music"/>
      </w:pPr>
      <w:r>
        <w:t>[Whispers start to fade away]</w:t>
      </w:r>
    </w:p>
    <w:p w14:paraId="40F8579A" w14:textId="1B766C9A" w:rsidR="00615988" w:rsidRDefault="00615988" w:rsidP="00615988">
      <w:pPr>
        <w:pStyle w:val="Music"/>
      </w:pPr>
      <w:r>
        <w:t>[Growls from different directions; a rattling and hissing cry; deep pulsing sounds; all sound… familiar</w:t>
      </w:r>
      <w:r w:rsidRPr="00371532">
        <w:t>]</w:t>
      </w:r>
    </w:p>
    <w:p w14:paraId="6A23F39A" w14:textId="0DFCB6F5" w:rsidR="00615988" w:rsidRDefault="00615988" w:rsidP="00615988">
      <w:pPr>
        <w:pStyle w:val="Character"/>
      </w:pPr>
      <w:r w:rsidRPr="00371532">
        <w:t>ARCHIVIST</w:t>
      </w:r>
      <w:r>
        <w:t xml:space="preserve"> (CONT’D)</w:t>
      </w:r>
    </w:p>
    <w:p w14:paraId="0CBFA89E" w14:textId="566B36D8" w:rsidR="00C47CC4" w:rsidRDefault="00C47CC4" w:rsidP="00C47CC4">
      <w:r w:rsidRPr="00371532">
        <w:t>Long things that wore you like a suit, smiling things that stripped you from your bones, unseen things that watched and watched and watched and never left you. And with each new creation, each new servant, the Fears reached further and fed the things that made them.</w:t>
      </w:r>
    </w:p>
    <w:p w14:paraId="3536E16C" w14:textId="3808F735" w:rsidR="00C47CC4" w:rsidRDefault="00C47CC4" w:rsidP="00FE0AA7">
      <w:r w:rsidRPr="00371532">
        <w:t>And with this newfound power came greed. The hunger for more, the unformed, unfocused, but impossibly huge desire to exist. To join the minds that gave them shape and purpose, and finally drink their fill ‘til they were one and the same. They had no concept of how, or when, or even why, but they needed it. They needed it.</w:t>
      </w:r>
    </w:p>
    <w:p w14:paraId="4B008DE3" w14:textId="3AB2963E" w:rsidR="00FE0AA7" w:rsidRDefault="00FE0AA7" w:rsidP="00FE0AA7">
      <w:pPr>
        <w:pStyle w:val="Music"/>
      </w:pPr>
      <w:r>
        <w:t xml:space="preserve">[The </w:t>
      </w:r>
      <w:r>
        <w:rPr>
          <w:lang w:eastAsia="en-US"/>
        </w:rPr>
        <w:t>ethereal singing comes to the fore]</w:t>
      </w:r>
    </w:p>
    <w:p w14:paraId="6F66786C" w14:textId="6E25B7CC" w:rsidR="00FE0AA7" w:rsidRDefault="00FE0AA7" w:rsidP="00FE0AA7">
      <w:pPr>
        <w:pStyle w:val="Character"/>
      </w:pPr>
      <w:r w:rsidRPr="00371532">
        <w:t>ARCHIVIST</w:t>
      </w:r>
      <w:r>
        <w:t xml:space="preserve"> (CONT’D)</w:t>
      </w:r>
    </w:p>
    <w:p w14:paraId="1572B5AB" w14:textId="77777777" w:rsidR="00C47CC4" w:rsidRDefault="00C47CC4" w:rsidP="00C47CC4">
      <w:r w:rsidRPr="00371532">
        <w:t xml:space="preserve">And </w:t>
      </w:r>
      <w:proofErr w:type="gramStart"/>
      <w:r w:rsidRPr="00371532">
        <w:t>so</w:t>
      </w:r>
      <w:proofErr w:type="gramEnd"/>
      <w:r w:rsidRPr="00371532">
        <w:t xml:space="preserve"> the things that were fear began to sing, to draw ever more multitudes to them, to shape them and push them and beg them for freedom. For existence. But though they jostled and pushed and fought to emerge, they </w:t>
      </w:r>
      <w:r w:rsidRPr="00371532">
        <w:lastRenderedPageBreak/>
        <w:t>could not. For they could not conceive of what or where they were beyond the words and images the minds below could give them.</w:t>
      </w:r>
    </w:p>
    <w:p w14:paraId="042DCFBE" w14:textId="77777777" w:rsidR="00BE7D2F" w:rsidRDefault="006613A0" w:rsidP="005A68B0">
      <w:pPr>
        <w:pStyle w:val="Music"/>
      </w:pPr>
      <w:r w:rsidRPr="00371532">
        <w:t>[</w:t>
      </w:r>
      <w:r w:rsidR="00DE0732">
        <w:t>T</w:t>
      </w:r>
      <w:r w:rsidRPr="00371532">
        <w:t xml:space="preserve">he </w:t>
      </w:r>
      <w:r w:rsidR="00DE0732">
        <w:t>creature sounds</w:t>
      </w:r>
      <w:r w:rsidRPr="00371532">
        <w:t xml:space="preserve"> fade away</w:t>
      </w:r>
      <w:r w:rsidR="00DE0732">
        <w:t>; the singing continues</w:t>
      </w:r>
      <w:r w:rsidR="00BE7D2F">
        <w:t>]</w:t>
      </w:r>
      <w:r w:rsidR="00DE0732">
        <w:t xml:space="preserve"> </w:t>
      </w:r>
    </w:p>
    <w:p w14:paraId="6CB014E5" w14:textId="3530ADB2" w:rsidR="00C47CC4" w:rsidRDefault="00BE7D2F" w:rsidP="005A68B0">
      <w:pPr>
        <w:pStyle w:val="Music"/>
      </w:pPr>
      <w:r>
        <w:t>[</w:t>
      </w:r>
      <w:r w:rsidR="00FC74FA">
        <w:t>T</w:t>
      </w:r>
      <w:r w:rsidR="00DE0732">
        <w:t xml:space="preserve">he </w:t>
      </w:r>
      <w:r w:rsidR="00FC74FA">
        <w:t xml:space="preserve">clacking </w:t>
      </w:r>
      <w:r w:rsidR="00DE0732">
        <w:t>sounds of looms and gears fades in</w:t>
      </w:r>
      <w:r>
        <w:t xml:space="preserve">, as well as the dark electric </w:t>
      </w:r>
      <w:r w:rsidR="00FC74FA">
        <w:t>sound of the void at Hill Top Road</w:t>
      </w:r>
      <w:r w:rsidR="006613A0" w:rsidRPr="00371532">
        <w:t>]</w:t>
      </w:r>
    </w:p>
    <w:p w14:paraId="447DDACE" w14:textId="10600EDA" w:rsidR="00DE0732" w:rsidRDefault="00DE0732" w:rsidP="00DE0732">
      <w:pPr>
        <w:pStyle w:val="Character"/>
      </w:pPr>
      <w:r>
        <w:t>ARCHIVIST (CONT’D)</w:t>
      </w:r>
    </w:p>
    <w:p w14:paraId="3A1E82BD" w14:textId="7F93B11C" w:rsidR="00C47CC4" w:rsidRDefault="00C47CC4" w:rsidP="00C47CC4">
      <w:r w:rsidRPr="00371532">
        <w:t xml:space="preserve">But there was one, the part that some would call the Spider, that had been given a gift beyond all its brethren. The minds that feared grew suspicious of their own schemes, of connections and consequences, and over time these suspicions became threads, then webs, then nerves that granted the Spider, the </w:t>
      </w:r>
      <w:proofErr w:type="gramStart"/>
      <w:r w:rsidRPr="00371532">
        <w:t>Mother</w:t>
      </w:r>
      <w:proofErr w:type="gramEnd"/>
      <w:r w:rsidRPr="00371532">
        <w:t xml:space="preserve">-of-Puppets, the Hidden Machination, a mind of its own; to plot and plan and draw its own connections, its own conclusions. Wheels, within wheels within wheels… It would not, could not tell its other parts, for were they even able to understand such things, which they could not, to trust, to </w:t>
      </w:r>
      <w:r w:rsidRPr="005A68B0">
        <w:rPr>
          <w:bCs/>
          <w:i/>
          <w:iCs/>
        </w:rPr>
        <w:t>share</w:t>
      </w:r>
      <w:r w:rsidRPr="00371532">
        <w:t xml:space="preserve"> in such a way ran counter to its very essence.</w:t>
      </w:r>
    </w:p>
    <w:p w14:paraId="5FFE8CC9" w14:textId="0A929D53" w:rsidR="00DE0732" w:rsidRDefault="00DE0732" w:rsidP="00DE0732">
      <w:pPr>
        <w:pStyle w:val="Music"/>
      </w:pPr>
      <w:r>
        <w:t>[The singing fades away; the sound of the unpleasant shifting tone from the Panopticon fades in</w:t>
      </w:r>
      <w:r w:rsidR="00B2586C">
        <w:t xml:space="preserve">, growing </w:t>
      </w:r>
      <w:r w:rsidR="001038FF">
        <w:t>clear</w:t>
      </w:r>
      <w:r>
        <w:t>]</w:t>
      </w:r>
    </w:p>
    <w:p w14:paraId="670761B1" w14:textId="129880D9" w:rsidR="00DE0732" w:rsidRDefault="00DE0732" w:rsidP="00DE0732">
      <w:pPr>
        <w:pStyle w:val="Character"/>
      </w:pPr>
      <w:r>
        <w:t>ARCHIVIST (CONT’D)</w:t>
      </w:r>
    </w:p>
    <w:p w14:paraId="7378DFBC" w14:textId="77777777" w:rsidR="005A68B0" w:rsidRDefault="00C47CC4" w:rsidP="00C47CC4">
      <w:r w:rsidRPr="00371532">
        <w:t xml:space="preserve">And </w:t>
      </w:r>
      <w:proofErr w:type="gramStart"/>
      <w:r w:rsidRPr="00371532">
        <w:t>so</w:t>
      </w:r>
      <w:proofErr w:type="gramEnd"/>
      <w:r w:rsidRPr="00371532">
        <w:t xml:space="preserve"> it drew its plan to escape not only this ephemeral cage of non-existence, but even the very reality into which they might break, and it chose its fool: The Great Eye, the most unwise of all the fragments, forever seeking and consuming knowledge that it could not comprehend. </w:t>
      </w:r>
    </w:p>
    <w:p w14:paraId="3F8A55B7" w14:textId="7F2C15A5" w:rsidR="00C47CC4" w:rsidRDefault="00C47CC4" w:rsidP="00C47CC4">
      <w:r w:rsidRPr="00371532">
        <w:t xml:space="preserve">It played and twisted and through The Eye brought about a new world, a wide and unending vista of terror and agony, and the place from which it might </w:t>
      </w:r>
      <w:r w:rsidRPr="00371532">
        <w:lastRenderedPageBreak/>
        <w:t>spread, and spin another web far grander than anything conceived of in the minds that birthed it.</w:t>
      </w:r>
    </w:p>
    <w:p w14:paraId="39072B24" w14:textId="77777777" w:rsidR="00C47CC4" w:rsidRDefault="00C47CC4" w:rsidP="00C47CC4">
      <w:r w:rsidRPr="00371532">
        <w:t>Finally, it would find its escape and with it… apotheosis.</w:t>
      </w:r>
    </w:p>
    <w:p w14:paraId="630EDFDD" w14:textId="41E03BD0" w:rsidR="00C47CC4" w:rsidRDefault="006613A0" w:rsidP="00F01A10">
      <w:pPr>
        <w:pStyle w:val="Music"/>
      </w:pPr>
      <w:r w:rsidRPr="00371532">
        <w:t>[</w:t>
      </w:r>
      <w:r w:rsidR="00F01A10">
        <w:t>Hissing static starts</w:t>
      </w:r>
      <w:r w:rsidRPr="00371532">
        <w:t>]</w:t>
      </w:r>
    </w:p>
    <w:p w14:paraId="52636B7C" w14:textId="10AEAD24" w:rsidR="00F01A10" w:rsidRDefault="00F01A10" w:rsidP="00F01A10">
      <w:pPr>
        <w:pStyle w:val="Music"/>
      </w:pPr>
      <w:r>
        <w:t xml:space="preserve">[The mechanical clacking </w:t>
      </w:r>
      <w:r w:rsidR="0010186E">
        <w:t xml:space="preserve">and void </w:t>
      </w:r>
      <w:r>
        <w:t>fades away</w:t>
      </w:r>
      <w:r w:rsidR="0010186E">
        <w:t>;</w:t>
      </w:r>
      <w:r>
        <w:t xml:space="preserve"> the Panopticon pulse</w:t>
      </w:r>
      <w:r w:rsidR="0010186E">
        <w:t xml:space="preserve"> becomes</w:t>
      </w:r>
      <w:r>
        <w:t xml:space="preserve"> louder</w:t>
      </w:r>
      <w:r w:rsidR="0010186E">
        <w:t xml:space="preserve">, while the shifting tone is </w:t>
      </w:r>
      <w:r w:rsidR="00727FCB">
        <w:t xml:space="preserve">a little </w:t>
      </w:r>
      <w:r w:rsidR="0010186E">
        <w:t>quieter and lower</w:t>
      </w:r>
      <w:r>
        <w:t>]</w:t>
      </w:r>
    </w:p>
    <w:p w14:paraId="0BF8C3C2" w14:textId="2F922544" w:rsidR="00F01A10" w:rsidRPr="00F01A10" w:rsidRDefault="00F01A10" w:rsidP="00F01A10">
      <w:pPr>
        <w:pStyle w:val="Music"/>
      </w:pPr>
      <w:r>
        <w:t>[Hissing static ends]</w:t>
      </w:r>
    </w:p>
    <w:p w14:paraId="4CAF0EAE" w14:textId="352FEFA8" w:rsidR="00C47CC4" w:rsidRDefault="00F01A10" w:rsidP="00F01A10">
      <w:pPr>
        <w:pStyle w:val="CharacterSounds"/>
      </w:pPr>
      <w:r>
        <w:t>(T</w:t>
      </w:r>
      <w:r w:rsidR="006613A0" w:rsidRPr="00371532">
        <w:t xml:space="preserve">he </w:t>
      </w:r>
      <w:r>
        <w:t>A</w:t>
      </w:r>
      <w:r w:rsidR="006613A0" w:rsidRPr="00371532">
        <w:t>rchivist exhales deeply</w:t>
      </w:r>
      <w:r>
        <w:t>)</w:t>
      </w:r>
    </w:p>
    <w:p w14:paraId="72D30A8A" w14:textId="77777777" w:rsidR="00C47CC4" w:rsidRPr="00371532" w:rsidRDefault="00C47CC4" w:rsidP="00C47CC4">
      <w:pPr>
        <w:pStyle w:val="Character"/>
      </w:pPr>
      <w:r w:rsidRPr="00371532">
        <w:t>ARCHIVIST</w:t>
      </w:r>
    </w:p>
    <w:p w14:paraId="25484E77" w14:textId="77777777" w:rsidR="00C47CC4" w:rsidRDefault="00C47CC4" w:rsidP="00C47CC4">
      <w:r w:rsidRPr="00371532">
        <w:t>No. It won’t. It has only found its end.</w:t>
      </w:r>
    </w:p>
    <w:p w14:paraId="61F6E84C" w14:textId="71374E42" w:rsidR="00C47CC4" w:rsidRDefault="006613A0" w:rsidP="005A68B0">
      <w:pPr>
        <w:pStyle w:val="Music"/>
      </w:pPr>
      <w:r w:rsidRPr="00371532">
        <w:t>[</w:t>
      </w:r>
      <w:r w:rsidR="00BE3F8E">
        <w:t>The d</w:t>
      </w:r>
      <w:r w:rsidRPr="00371532">
        <w:t>oor</w:t>
      </w:r>
      <w:r w:rsidR="00BE3F8E">
        <w:t>s</w:t>
      </w:r>
      <w:r w:rsidRPr="00371532">
        <w:t xml:space="preserve"> </w:t>
      </w:r>
      <w:r w:rsidR="00BE3F8E">
        <w:t xml:space="preserve">slide </w:t>
      </w:r>
      <w:r w:rsidRPr="00371532">
        <w:t>open]</w:t>
      </w:r>
    </w:p>
    <w:p w14:paraId="583A86DF" w14:textId="77777777" w:rsidR="00C47CC4" w:rsidRPr="00371532" w:rsidRDefault="00C47CC4" w:rsidP="00C47CC4">
      <w:pPr>
        <w:pStyle w:val="Character"/>
      </w:pPr>
      <w:r w:rsidRPr="00371532">
        <w:t>MARTIN</w:t>
      </w:r>
    </w:p>
    <w:p w14:paraId="5854FBFE" w14:textId="77777777" w:rsidR="00C47CC4" w:rsidRDefault="00C47CC4" w:rsidP="00C47CC4">
      <w:r w:rsidRPr="00371532">
        <w:t>John?</w:t>
      </w:r>
    </w:p>
    <w:p w14:paraId="4F541717" w14:textId="27C460F9" w:rsidR="00C47CC4" w:rsidRDefault="006613A0" w:rsidP="005A68B0">
      <w:pPr>
        <w:pStyle w:val="Music"/>
      </w:pPr>
      <w:r w:rsidRPr="00371532">
        <w:t>[</w:t>
      </w:r>
      <w:r w:rsidR="002F7236">
        <w:t>F</w:t>
      </w:r>
      <w:r w:rsidRPr="00371532">
        <w:t xml:space="preserve">ootsteps </w:t>
      </w:r>
      <w:r w:rsidR="002F7236">
        <w:t>as Martin runs in</w:t>
      </w:r>
      <w:r w:rsidRPr="00371532">
        <w:t>]</w:t>
      </w:r>
    </w:p>
    <w:p w14:paraId="6806A2B2" w14:textId="77777777" w:rsidR="00C47CC4" w:rsidRDefault="00C47CC4" w:rsidP="00C47CC4">
      <w:r w:rsidRPr="00371532">
        <w:t>John!</w:t>
      </w:r>
    </w:p>
    <w:p w14:paraId="619C8298" w14:textId="77777777" w:rsidR="00C47CC4" w:rsidRPr="00371532" w:rsidRDefault="00C47CC4" w:rsidP="00C47CC4">
      <w:pPr>
        <w:pStyle w:val="Character"/>
      </w:pPr>
      <w:r w:rsidRPr="00371532">
        <w:t>ARCHIVIST</w:t>
      </w:r>
    </w:p>
    <w:p w14:paraId="4C4AEBB1" w14:textId="77777777" w:rsidR="00C47CC4" w:rsidRDefault="00C47CC4" w:rsidP="00C47CC4">
      <w:r w:rsidRPr="00371532">
        <w:t>Martin, what are you doing here?</w:t>
      </w:r>
    </w:p>
    <w:p w14:paraId="7140C368" w14:textId="77777777" w:rsidR="00C47CC4" w:rsidRPr="00371532" w:rsidRDefault="00C47CC4" w:rsidP="00C47CC4">
      <w:pPr>
        <w:pStyle w:val="Character"/>
      </w:pPr>
      <w:r w:rsidRPr="00371532">
        <w:t>MARTIN</w:t>
      </w:r>
    </w:p>
    <w:p w14:paraId="5C957261" w14:textId="77777777" w:rsidR="00C47CC4" w:rsidRDefault="00C47CC4" w:rsidP="00C47CC4">
      <w:proofErr w:type="gramStart"/>
      <w:r w:rsidRPr="00371532">
        <w:t>Oh</w:t>
      </w:r>
      <w:proofErr w:type="gramEnd"/>
      <w:r w:rsidRPr="00371532">
        <w:t xml:space="preserve"> thank god. Just, just, just stop what you’re about to do, okay? I know that you think that a—</w:t>
      </w:r>
    </w:p>
    <w:p w14:paraId="6C51C7FB" w14:textId="33C8FB29" w:rsidR="00C47CC4" w:rsidRDefault="005A68B0" w:rsidP="00C47CC4">
      <w:pPr>
        <w:rPr>
          <w:b/>
          <w:bCs/>
        </w:rPr>
      </w:pPr>
      <w:r w:rsidRPr="005A68B0">
        <w:rPr>
          <w:b/>
          <w:bCs/>
        </w:rPr>
        <w:lastRenderedPageBreak/>
        <w:t>(Beat)</w:t>
      </w:r>
    </w:p>
    <w:p w14:paraId="40583168" w14:textId="1D7FD591" w:rsidR="002F7236" w:rsidRPr="005A68B0" w:rsidRDefault="002F7236" w:rsidP="002F7236">
      <w:pPr>
        <w:pStyle w:val="Music"/>
      </w:pPr>
      <w:r>
        <w:t>[Doors close behind Martin]</w:t>
      </w:r>
    </w:p>
    <w:p w14:paraId="1871D2BC" w14:textId="77777777" w:rsidR="00C47CC4" w:rsidRDefault="00C47CC4" w:rsidP="00C47CC4">
      <w:r w:rsidRPr="00371532">
        <w:t>What’s that?</w:t>
      </w:r>
    </w:p>
    <w:p w14:paraId="61AE3529" w14:textId="77777777" w:rsidR="00C47CC4" w:rsidRPr="00371532" w:rsidRDefault="00C47CC4" w:rsidP="00C47CC4">
      <w:pPr>
        <w:pStyle w:val="Character"/>
      </w:pPr>
      <w:r w:rsidRPr="00371532">
        <w:t>ARCHIVIST</w:t>
      </w:r>
    </w:p>
    <w:p w14:paraId="733A4EF1" w14:textId="77777777" w:rsidR="00C47CC4" w:rsidRDefault="00C47CC4" w:rsidP="00C47CC4">
      <w:r w:rsidRPr="00371532">
        <w:t>Elias... Jonah Magnus.</w:t>
      </w:r>
    </w:p>
    <w:p w14:paraId="1EF366B8" w14:textId="77777777" w:rsidR="00C47CC4" w:rsidRPr="00371532" w:rsidRDefault="00C47CC4" w:rsidP="00C47CC4">
      <w:pPr>
        <w:pStyle w:val="Character"/>
      </w:pPr>
      <w:r w:rsidRPr="00371532">
        <w:t>MARTIN</w:t>
      </w:r>
    </w:p>
    <w:p w14:paraId="7AB85B5C" w14:textId="6037048C" w:rsidR="00C47CC4" w:rsidRDefault="002F7236" w:rsidP="00C47CC4">
      <w:r w:rsidRPr="002F7236">
        <w:rPr>
          <w:b/>
          <w:bCs/>
        </w:rPr>
        <w:t>(</w:t>
      </w:r>
      <w:r w:rsidR="00C47CC4" w:rsidRPr="002F7236">
        <w:rPr>
          <w:b/>
          <w:bCs/>
        </w:rPr>
        <w:t>Shocked</w:t>
      </w:r>
      <w:r w:rsidRPr="002F7236">
        <w:rPr>
          <w:b/>
          <w:bCs/>
        </w:rPr>
        <w:t>)</w:t>
      </w:r>
      <w:r w:rsidR="00C47CC4" w:rsidRPr="00371532">
        <w:t xml:space="preserve"> He’s— You didn’t—?</w:t>
      </w:r>
    </w:p>
    <w:p w14:paraId="0D95D34F" w14:textId="77777777" w:rsidR="00C47CC4" w:rsidRPr="00371532" w:rsidRDefault="00C47CC4" w:rsidP="00C47CC4">
      <w:pPr>
        <w:pStyle w:val="Character"/>
      </w:pPr>
      <w:r w:rsidRPr="00371532">
        <w:t>ARCHIVIST</w:t>
      </w:r>
    </w:p>
    <w:p w14:paraId="47D82CFB" w14:textId="72BFF6CD" w:rsidR="00C47CC4" w:rsidRDefault="00C47CC4" w:rsidP="00C47CC4">
      <w:r w:rsidRPr="00371532">
        <w:t>I’m sorry Martin</w:t>
      </w:r>
      <w:r>
        <w:t>.</w:t>
      </w:r>
    </w:p>
    <w:p w14:paraId="4B426443" w14:textId="77777777" w:rsidR="00C47CC4" w:rsidRPr="00371532" w:rsidRDefault="00C47CC4" w:rsidP="00C47CC4">
      <w:pPr>
        <w:pStyle w:val="Character"/>
      </w:pPr>
      <w:r w:rsidRPr="00371532">
        <w:t>MARTIN</w:t>
      </w:r>
    </w:p>
    <w:p w14:paraId="4D0D3854" w14:textId="23519255" w:rsidR="00C47CC4" w:rsidRDefault="002F7236" w:rsidP="00C47CC4">
      <w:r w:rsidRPr="002F7236">
        <w:rPr>
          <w:b/>
          <w:bCs/>
        </w:rPr>
        <w:t>(</w:t>
      </w:r>
      <w:r w:rsidR="00C47CC4" w:rsidRPr="002F7236">
        <w:rPr>
          <w:b/>
          <w:bCs/>
        </w:rPr>
        <w:t>Horrified</w:t>
      </w:r>
      <w:r w:rsidRPr="002F7236">
        <w:rPr>
          <w:b/>
          <w:bCs/>
        </w:rPr>
        <w:t xml:space="preserve">, </w:t>
      </w:r>
      <w:r w:rsidR="00C47CC4" w:rsidRPr="002F7236">
        <w:rPr>
          <w:b/>
          <w:bCs/>
        </w:rPr>
        <w:t>scared</w:t>
      </w:r>
      <w:r w:rsidRPr="002F7236">
        <w:rPr>
          <w:b/>
          <w:bCs/>
        </w:rPr>
        <w:t>)</w:t>
      </w:r>
      <w:r w:rsidR="00C47CC4" w:rsidRPr="00371532">
        <w:t xml:space="preserve"> You didn’t. N-No. No, no, no, no, no, no. No! This isn’t— You can’t—</w:t>
      </w:r>
    </w:p>
    <w:p w14:paraId="0F36CE21" w14:textId="77777777" w:rsidR="00C47CC4" w:rsidRPr="00371532" w:rsidRDefault="00C47CC4" w:rsidP="00C47CC4">
      <w:pPr>
        <w:pStyle w:val="Character"/>
      </w:pPr>
      <w:r w:rsidRPr="00371532">
        <w:t>ARCHIVIST</w:t>
      </w:r>
    </w:p>
    <w:p w14:paraId="448E72C6" w14:textId="57069A6F" w:rsidR="00C47CC4" w:rsidRDefault="00131DDC" w:rsidP="00C47CC4">
      <w:r w:rsidRPr="00131DDC">
        <w:rPr>
          <w:b/>
          <w:bCs/>
        </w:rPr>
        <w:t>(Calm)</w:t>
      </w:r>
      <w:r>
        <w:t xml:space="preserve"> </w:t>
      </w:r>
      <w:r w:rsidR="00C47CC4" w:rsidRPr="00371532">
        <w:t>I did. I am.</w:t>
      </w:r>
    </w:p>
    <w:p w14:paraId="27D5E4E8" w14:textId="77777777" w:rsidR="00C47CC4" w:rsidRPr="00371532" w:rsidRDefault="00C47CC4" w:rsidP="00C47CC4">
      <w:pPr>
        <w:pStyle w:val="Character"/>
      </w:pPr>
      <w:r w:rsidRPr="00371532">
        <w:t>MARTIN</w:t>
      </w:r>
    </w:p>
    <w:p w14:paraId="53BB5CFD" w14:textId="77777777" w:rsidR="00C47CC4" w:rsidRDefault="00C47CC4" w:rsidP="00C47CC4">
      <w:r w:rsidRPr="00371532">
        <w:t>Why?!</w:t>
      </w:r>
    </w:p>
    <w:p w14:paraId="55EB4567" w14:textId="77777777" w:rsidR="00C47CC4" w:rsidRPr="00371532" w:rsidRDefault="00C47CC4" w:rsidP="00C47CC4">
      <w:pPr>
        <w:pStyle w:val="Character"/>
      </w:pPr>
      <w:r w:rsidRPr="00371532">
        <w:t>ARCHIVIST</w:t>
      </w:r>
    </w:p>
    <w:p w14:paraId="0D9B6029" w14:textId="69B7BB72" w:rsidR="005A68B0" w:rsidRDefault="00C47CC4" w:rsidP="00C47CC4">
      <w:r w:rsidRPr="00371532">
        <w:t xml:space="preserve">You know why. I can’t let them out. </w:t>
      </w:r>
    </w:p>
    <w:p w14:paraId="43AAF19F" w14:textId="6F03B912" w:rsidR="005A68B0" w:rsidRDefault="005A68B0" w:rsidP="005A68B0">
      <w:pPr>
        <w:pStyle w:val="CharacterSounds"/>
      </w:pPr>
      <w:r>
        <w:t>(Martin sobs)</w:t>
      </w:r>
    </w:p>
    <w:p w14:paraId="3DD2650C" w14:textId="1CC4C449" w:rsidR="00C47CC4" w:rsidRDefault="00C47CC4" w:rsidP="00C47CC4">
      <w:r w:rsidRPr="00371532">
        <w:t>I can’t! Not again.</w:t>
      </w:r>
    </w:p>
    <w:p w14:paraId="4B7B5506" w14:textId="77777777" w:rsidR="00C47CC4" w:rsidRPr="00371532" w:rsidRDefault="00C47CC4" w:rsidP="00C47CC4">
      <w:pPr>
        <w:pStyle w:val="Character"/>
      </w:pPr>
      <w:r w:rsidRPr="00371532">
        <w:lastRenderedPageBreak/>
        <w:t>MARTIN</w:t>
      </w:r>
    </w:p>
    <w:p w14:paraId="5579B4F3" w14:textId="792A568C" w:rsidR="00C47CC4" w:rsidRDefault="00C47CC4" w:rsidP="00C47CC4">
      <w:r w:rsidRPr="00371532">
        <w:t>Oh, what have you done</w:t>
      </w:r>
      <w:r w:rsidR="00C265A7">
        <w:t>,</w:t>
      </w:r>
      <w:r w:rsidRPr="00371532">
        <w:t xml:space="preserve"> John!</w:t>
      </w:r>
    </w:p>
    <w:p w14:paraId="391FAC17" w14:textId="77777777" w:rsidR="00C47CC4" w:rsidRPr="00371532" w:rsidRDefault="00C47CC4" w:rsidP="00C47CC4">
      <w:pPr>
        <w:pStyle w:val="Character"/>
      </w:pPr>
      <w:r w:rsidRPr="00371532">
        <w:t>ARCHIVIST</w:t>
      </w:r>
    </w:p>
    <w:p w14:paraId="0F19B1B8" w14:textId="77777777" w:rsidR="00C47CC4" w:rsidRDefault="00C47CC4" w:rsidP="00C47CC4">
      <w:r w:rsidRPr="00371532">
        <w:t>Go tell the others. It’s over.</w:t>
      </w:r>
    </w:p>
    <w:p w14:paraId="67C39EA2" w14:textId="77777777" w:rsidR="00C47CC4" w:rsidRPr="00371532" w:rsidRDefault="00C47CC4" w:rsidP="00C47CC4">
      <w:pPr>
        <w:pStyle w:val="Character"/>
      </w:pPr>
      <w:r w:rsidRPr="00371532">
        <w:t>MARTIN</w:t>
      </w:r>
    </w:p>
    <w:p w14:paraId="56A98EEE" w14:textId="77777777" w:rsidR="00C47CC4" w:rsidRDefault="00C47CC4" w:rsidP="00C47CC4">
      <w:r w:rsidRPr="00371532">
        <w:t>N-No… you don’t understand!</w:t>
      </w:r>
    </w:p>
    <w:p w14:paraId="41DD37BF" w14:textId="77777777" w:rsidR="00C47CC4" w:rsidRPr="00371532" w:rsidRDefault="00C47CC4" w:rsidP="00C47CC4">
      <w:pPr>
        <w:pStyle w:val="Character"/>
      </w:pPr>
      <w:r w:rsidRPr="00371532">
        <w:t>ARCHIVIST</w:t>
      </w:r>
    </w:p>
    <w:p w14:paraId="5EB07AD1" w14:textId="77777777" w:rsidR="00C47CC4" w:rsidRDefault="00C47CC4" w:rsidP="00C47CC4">
      <w:r w:rsidRPr="00371532">
        <w:t>What?</w:t>
      </w:r>
    </w:p>
    <w:p w14:paraId="33649B5D" w14:textId="77777777" w:rsidR="00C47CC4" w:rsidRPr="00371532" w:rsidRDefault="00C47CC4" w:rsidP="00C47CC4">
      <w:pPr>
        <w:pStyle w:val="Character"/>
      </w:pPr>
      <w:r w:rsidRPr="00371532">
        <w:t>MARTIN</w:t>
      </w:r>
    </w:p>
    <w:p w14:paraId="35A906CB" w14:textId="77777777" w:rsidR="00C47CC4" w:rsidRDefault="00C47CC4" w:rsidP="00C47CC4">
      <w:r w:rsidRPr="00371532">
        <w:t>I’m sorry, John. I’m, I’m so sorry... I, I saw you had gone and… and I knew that you-you couldn’t help yourself. You never could! I knew you’d lied to me, that you were going in alone...</w:t>
      </w:r>
    </w:p>
    <w:p w14:paraId="30766294" w14:textId="77777777" w:rsidR="00C47CC4" w:rsidRPr="00371532" w:rsidRDefault="00C47CC4" w:rsidP="00C47CC4">
      <w:pPr>
        <w:pStyle w:val="Character"/>
      </w:pPr>
      <w:r w:rsidRPr="00371532">
        <w:t>ARCHIVIST</w:t>
      </w:r>
    </w:p>
    <w:p w14:paraId="48B09085" w14:textId="77777777" w:rsidR="00C47CC4" w:rsidRDefault="00C47CC4" w:rsidP="00C47CC4">
      <w:r w:rsidRPr="00371532">
        <w:t>Martin? What did you do?</w:t>
      </w:r>
    </w:p>
    <w:p w14:paraId="38A52678" w14:textId="77777777" w:rsidR="00C47CC4" w:rsidRPr="00371532" w:rsidRDefault="00C47CC4" w:rsidP="00C47CC4">
      <w:pPr>
        <w:pStyle w:val="Character"/>
      </w:pPr>
      <w:r w:rsidRPr="00371532">
        <w:t>MARTIN</w:t>
      </w:r>
    </w:p>
    <w:p w14:paraId="32C18F81" w14:textId="6C4DE9D1" w:rsidR="00C47CC4" w:rsidRDefault="00131DDC" w:rsidP="00C47CC4">
      <w:r w:rsidRPr="00131DDC">
        <w:rPr>
          <w:b/>
          <w:bCs/>
        </w:rPr>
        <w:t>(</w:t>
      </w:r>
      <w:r w:rsidR="00C47CC4" w:rsidRPr="00131DDC">
        <w:rPr>
          <w:b/>
          <w:bCs/>
        </w:rPr>
        <w:t>Shaking</w:t>
      </w:r>
      <w:r w:rsidRPr="00131DDC">
        <w:rPr>
          <w:b/>
          <w:bCs/>
        </w:rPr>
        <w:t>)</w:t>
      </w:r>
      <w:r w:rsidR="00C47CC4" w:rsidRPr="00371532">
        <w:t xml:space="preserve"> I told them to go early. To do it straight away and... I’d keep you talking. Until they were done.</w:t>
      </w:r>
    </w:p>
    <w:p w14:paraId="46AB0D66" w14:textId="77777777" w:rsidR="00C47CC4" w:rsidRPr="00371532" w:rsidRDefault="00C47CC4" w:rsidP="00C47CC4">
      <w:pPr>
        <w:pStyle w:val="Character"/>
      </w:pPr>
      <w:r w:rsidRPr="00371532">
        <w:t>ARCHIVIST</w:t>
      </w:r>
    </w:p>
    <w:p w14:paraId="2B2DCB1D" w14:textId="28665830" w:rsidR="00C47CC4" w:rsidRDefault="00131DDC" w:rsidP="00C47CC4">
      <w:r w:rsidRPr="00131DDC">
        <w:rPr>
          <w:b/>
          <w:bCs/>
        </w:rPr>
        <w:t>(</w:t>
      </w:r>
      <w:r w:rsidR="00C47CC4" w:rsidRPr="00131DDC">
        <w:rPr>
          <w:b/>
          <w:bCs/>
        </w:rPr>
        <w:t>Calm</w:t>
      </w:r>
      <w:r w:rsidRPr="00131DDC">
        <w:rPr>
          <w:b/>
          <w:bCs/>
        </w:rPr>
        <w:t>)</w:t>
      </w:r>
      <w:r w:rsidR="00C47CC4" w:rsidRPr="00371532">
        <w:t xml:space="preserve"> Oh Martin.</w:t>
      </w:r>
    </w:p>
    <w:p w14:paraId="16D5CED6" w14:textId="77777777" w:rsidR="00C47CC4" w:rsidRPr="00371532" w:rsidRDefault="00C47CC4" w:rsidP="00C47CC4">
      <w:pPr>
        <w:pStyle w:val="Character"/>
      </w:pPr>
      <w:r w:rsidRPr="00371532">
        <w:lastRenderedPageBreak/>
        <w:t>MARTIN</w:t>
      </w:r>
    </w:p>
    <w:p w14:paraId="236C9D2B" w14:textId="77777777" w:rsidR="00C47CC4" w:rsidRDefault="00C47CC4" w:rsidP="00C47CC4">
      <w:r w:rsidRPr="00371532">
        <w:t xml:space="preserve">I didn’t think you’d go through with it! Not without me! I can’t believe you’d do this! That you’d leave me like this! You swore to me! You swore to me, you </w:t>
      </w:r>
      <w:proofErr w:type="gramStart"/>
      <w:r w:rsidRPr="00371532">
        <w:t>bastard</w:t>
      </w:r>
      <w:proofErr w:type="gramEnd"/>
      <w:r w:rsidRPr="00371532">
        <w:t>!</w:t>
      </w:r>
    </w:p>
    <w:p w14:paraId="18D641A8" w14:textId="77777777" w:rsidR="00C47CC4" w:rsidRPr="00371532" w:rsidRDefault="00C47CC4" w:rsidP="00C47CC4">
      <w:pPr>
        <w:pStyle w:val="Character"/>
      </w:pPr>
      <w:r w:rsidRPr="00371532">
        <w:t>ARCHIVIST</w:t>
      </w:r>
    </w:p>
    <w:p w14:paraId="6EA184FF" w14:textId="77777777" w:rsidR="00C47CC4" w:rsidRDefault="00C47CC4" w:rsidP="00C47CC4">
      <w:r w:rsidRPr="00371532">
        <w:t>Martin! I’m still here.</w:t>
      </w:r>
    </w:p>
    <w:p w14:paraId="457828F7" w14:textId="77777777" w:rsidR="00C47CC4" w:rsidRPr="00371532" w:rsidRDefault="00C47CC4" w:rsidP="00C47CC4">
      <w:pPr>
        <w:pStyle w:val="Character"/>
      </w:pPr>
      <w:r w:rsidRPr="00371532">
        <w:t>MARTIN</w:t>
      </w:r>
    </w:p>
    <w:p w14:paraId="2DC86F29" w14:textId="77777777" w:rsidR="00C47CC4" w:rsidRDefault="00C47CC4" w:rsidP="00C47CC4">
      <w:r w:rsidRPr="00371532">
        <w:t>Are you!? How much of you is even left now?</w:t>
      </w:r>
    </w:p>
    <w:p w14:paraId="7D5D5327" w14:textId="77777777" w:rsidR="00C47CC4" w:rsidRPr="00371532" w:rsidRDefault="00C47CC4" w:rsidP="00C47CC4">
      <w:pPr>
        <w:pStyle w:val="Character"/>
      </w:pPr>
      <w:r w:rsidRPr="00371532">
        <w:t>ARCHIVIST</w:t>
      </w:r>
    </w:p>
    <w:p w14:paraId="004C0884" w14:textId="77777777" w:rsidR="00C47CC4" w:rsidRDefault="00C47CC4" w:rsidP="00C47CC4">
      <w:r w:rsidRPr="00371532">
        <w:t>It’s still me, Martin. I’m still here.</w:t>
      </w:r>
    </w:p>
    <w:p w14:paraId="7FEF617A" w14:textId="77777777" w:rsidR="00C47CC4" w:rsidRPr="00371532" w:rsidRDefault="00C47CC4" w:rsidP="00C47CC4">
      <w:pPr>
        <w:pStyle w:val="Character"/>
      </w:pPr>
      <w:r w:rsidRPr="00371532">
        <w:t>MARTIN</w:t>
      </w:r>
    </w:p>
    <w:p w14:paraId="1D7B8800" w14:textId="77777777" w:rsidR="00C47CC4" w:rsidRDefault="00C47CC4" w:rsidP="00C47CC4">
      <w:r w:rsidRPr="00371532">
        <w:t>How would you even know?</w:t>
      </w:r>
    </w:p>
    <w:p w14:paraId="271D2179" w14:textId="77777777" w:rsidR="00C47CC4" w:rsidRPr="00371532" w:rsidRDefault="00C47CC4" w:rsidP="00C47CC4">
      <w:pPr>
        <w:pStyle w:val="Character"/>
      </w:pPr>
      <w:r w:rsidRPr="00371532">
        <w:t>ARCHIVIST</w:t>
      </w:r>
    </w:p>
    <w:p w14:paraId="60FF48EA" w14:textId="5B2F675B" w:rsidR="00C47CC4" w:rsidRDefault="00C47CC4" w:rsidP="00C47CC4">
      <w:r w:rsidRPr="00371532">
        <w:t>…I’m sorry Martin, I am, but it’s done. You can hate me, you can scream at me, but it won’t change anything. I had to do this. And you promised.</w:t>
      </w:r>
    </w:p>
    <w:p w14:paraId="3C9D2534" w14:textId="77777777" w:rsidR="00C47CC4" w:rsidRPr="00371532" w:rsidRDefault="00C47CC4" w:rsidP="00C47CC4">
      <w:pPr>
        <w:pStyle w:val="Character"/>
      </w:pPr>
      <w:r w:rsidRPr="00371532">
        <w:t>MARTIN</w:t>
      </w:r>
    </w:p>
    <w:p w14:paraId="73A920D1" w14:textId="319242B8" w:rsidR="00C47CC4" w:rsidRDefault="00131DDC" w:rsidP="00C47CC4">
      <w:r w:rsidRPr="00131DDC">
        <w:rPr>
          <w:b/>
          <w:bCs/>
        </w:rPr>
        <w:t>(</w:t>
      </w:r>
      <w:r w:rsidR="00C47CC4" w:rsidRPr="00131DDC">
        <w:rPr>
          <w:b/>
          <w:bCs/>
        </w:rPr>
        <w:t>Angry trembling</w:t>
      </w:r>
      <w:r w:rsidRPr="00131DDC">
        <w:rPr>
          <w:b/>
          <w:bCs/>
        </w:rPr>
        <w:t>)</w:t>
      </w:r>
      <w:r w:rsidR="00C47CC4" w:rsidRPr="00371532">
        <w:t xml:space="preserve"> Don’t you dare say that. Don’t you dare!</w:t>
      </w:r>
    </w:p>
    <w:p w14:paraId="18DBE3AB" w14:textId="77777777" w:rsidR="00C47CC4" w:rsidRPr="00371532" w:rsidRDefault="00C47CC4" w:rsidP="00C47CC4">
      <w:pPr>
        <w:pStyle w:val="Character"/>
      </w:pPr>
      <w:r w:rsidRPr="00371532">
        <w:t>ARCHIVIST</w:t>
      </w:r>
    </w:p>
    <w:p w14:paraId="46B9DE01" w14:textId="7E64D579" w:rsidR="00C47CC4" w:rsidRDefault="00131DDC" w:rsidP="00C47CC4">
      <w:r w:rsidRPr="00131DDC">
        <w:rPr>
          <w:b/>
          <w:bCs/>
        </w:rPr>
        <w:t>(Calm)</w:t>
      </w:r>
      <w:r>
        <w:t xml:space="preserve"> </w:t>
      </w:r>
      <w:r w:rsidR="00E52F43">
        <w:t xml:space="preserve">I’m sorry. </w:t>
      </w:r>
      <w:r w:rsidR="00C47CC4" w:rsidRPr="00371532">
        <w:t>We can still be together, here. Until it’s over.</w:t>
      </w:r>
    </w:p>
    <w:p w14:paraId="63869FC2" w14:textId="77777777" w:rsidR="00C47CC4" w:rsidRPr="00371532" w:rsidRDefault="00C47CC4" w:rsidP="00C47CC4">
      <w:pPr>
        <w:pStyle w:val="Character"/>
      </w:pPr>
      <w:r w:rsidRPr="00371532">
        <w:lastRenderedPageBreak/>
        <w:t>MARTIN</w:t>
      </w:r>
    </w:p>
    <w:p w14:paraId="3EABB5AF" w14:textId="08CBA315" w:rsidR="00C47CC4" w:rsidRDefault="00C47CC4" w:rsidP="00C47CC4">
      <w:r w:rsidRPr="00371532">
        <w:t>You’re not listening! You never listen! They are down there fighting those things and lighting it right now!</w:t>
      </w:r>
    </w:p>
    <w:p w14:paraId="5C65DD1A" w14:textId="77777777" w:rsidR="00C47CC4" w:rsidRPr="00371532" w:rsidRDefault="00C47CC4" w:rsidP="00C47CC4">
      <w:pPr>
        <w:pStyle w:val="Character"/>
      </w:pPr>
      <w:r w:rsidRPr="00371532">
        <w:t>ARCHIVIST</w:t>
      </w:r>
    </w:p>
    <w:p w14:paraId="4AE0292D" w14:textId="77777777" w:rsidR="00C47CC4" w:rsidRDefault="00C47CC4" w:rsidP="00C47CC4">
      <w:r w:rsidRPr="00371532">
        <w:t>It’s fine, Martin, I’ll call off the servitors.</w:t>
      </w:r>
    </w:p>
    <w:p w14:paraId="1498916C" w14:textId="195A8B65" w:rsidR="00C47CC4" w:rsidRDefault="00C47CC4" w:rsidP="00C47CC4">
      <w:r w:rsidRPr="00371532">
        <w:t xml:space="preserve">They can’t light it </w:t>
      </w:r>
      <w:r w:rsidR="0061794C">
        <w:t xml:space="preserve">if </w:t>
      </w:r>
      <w:r w:rsidRPr="00371532">
        <w:t>they don’t have… they don’t...</w:t>
      </w:r>
    </w:p>
    <w:p w14:paraId="3C0F8931" w14:textId="7DEBB551" w:rsidR="00C47CC4" w:rsidRDefault="0061794C" w:rsidP="0061794C">
      <w:pPr>
        <w:pStyle w:val="Music"/>
      </w:pPr>
      <w:r w:rsidRPr="00371532">
        <w:t>[</w:t>
      </w:r>
      <w:r>
        <w:t>P</w:t>
      </w:r>
      <w:r w:rsidRPr="00371532">
        <w:t>ats clothing]</w:t>
      </w:r>
    </w:p>
    <w:p w14:paraId="5697DDF5" w14:textId="598BDBC1" w:rsidR="00B7547F" w:rsidRPr="00B7547F" w:rsidRDefault="00B7547F" w:rsidP="00B7547F">
      <w:pPr>
        <w:pStyle w:val="Music"/>
      </w:pPr>
      <w:r>
        <w:t>[Hissing static start]</w:t>
      </w:r>
    </w:p>
    <w:p w14:paraId="25E1DEF9" w14:textId="3EC32CBD" w:rsidR="0061794C" w:rsidRDefault="0061794C" w:rsidP="0061794C">
      <w:pPr>
        <w:pStyle w:val="Character"/>
      </w:pPr>
      <w:r w:rsidRPr="00371532">
        <w:t>ARCHIVIST</w:t>
      </w:r>
      <w:r>
        <w:t xml:space="preserve"> (CONT’D)</w:t>
      </w:r>
    </w:p>
    <w:p w14:paraId="3B0EF60A" w14:textId="7F1363A0" w:rsidR="00C47CC4" w:rsidRDefault="00E52F43" w:rsidP="00C47CC4">
      <w:r>
        <w:t>W-w</w:t>
      </w:r>
      <w:r w:rsidR="00C47CC4" w:rsidRPr="00371532">
        <w:t>ait a—</w:t>
      </w:r>
    </w:p>
    <w:p w14:paraId="4801C449" w14:textId="135057A5" w:rsidR="00C47CC4" w:rsidRDefault="00C47CC4" w:rsidP="00C47CC4">
      <w:r w:rsidRPr="00371532">
        <w:t>Oh… Oh no.</w:t>
      </w:r>
    </w:p>
    <w:p w14:paraId="0C3F21E5" w14:textId="5EA7648E" w:rsidR="0011198D" w:rsidRDefault="0011198D" w:rsidP="0011198D">
      <w:pPr>
        <w:pStyle w:val="Music"/>
      </w:pPr>
      <w:r>
        <w:t>[Hissing static ends]</w:t>
      </w:r>
    </w:p>
    <w:p w14:paraId="24A07DB5" w14:textId="65AEA29E" w:rsidR="00B7547F" w:rsidRDefault="00B578E2" w:rsidP="00B7547F">
      <w:pPr>
        <w:pStyle w:val="Music"/>
      </w:pPr>
      <w:r w:rsidRPr="00371532">
        <w:t>[</w:t>
      </w:r>
      <w:r w:rsidR="00B7547F">
        <w:t xml:space="preserve">A high-pitched </w:t>
      </w:r>
      <w:r w:rsidR="00E5194F">
        <w:t xml:space="preserve">wave of </w:t>
      </w:r>
      <w:r w:rsidR="00247022">
        <w:t xml:space="preserve">ringing then </w:t>
      </w:r>
      <w:r w:rsidR="00536AFD">
        <w:t xml:space="preserve">an enormous, </w:t>
      </w:r>
      <w:r w:rsidR="00247022">
        <w:t>distant explosion</w:t>
      </w:r>
      <w:r w:rsidR="00536AFD">
        <w:t xml:space="preserve">, </w:t>
      </w:r>
      <w:r w:rsidR="00247022">
        <w:t xml:space="preserve">and the </w:t>
      </w:r>
      <w:r w:rsidR="00B7547F">
        <w:t>creaking of distressed metal]</w:t>
      </w:r>
    </w:p>
    <w:p w14:paraId="06D3F885" w14:textId="638C22AD" w:rsidR="00C47CC4" w:rsidRDefault="00B7547F" w:rsidP="00B7547F">
      <w:pPr>
        <w:pStyle w:val="CharacterSounds"/>
      </w:pPr>
      <w:r>
        <w:t>(T</w:t>
      </w:r>
      <w:r w:rsidR="00B578E2" w:rsidRPr="00371532">
        <w:t xml:space="preserve">he </w:t>
      </w:r>
      <w:r w:rsidR="00345AA0">
        <w:t>A</w:t>
      </w:r>
      <w:r w:rsidR="00B578E2" w:rsidRPr="00371532">
        <w:t xml:space="preserve">rchivist </w:t>
      </w:r>
      <w:r>
        <w:t xml:space="preserve">screams </w:t>
      </w:r>
      <w:r w:rsidR="00B578E2" w:rsidRPr="00371532">
        <w:t>in distorted agony</w:t>
      </w:r>
      <w:r>
        <w:t>)</w:t>
      </w:r>
    </w:p>
    <w:p w14:paraId="0CF1AB2F" w14:textId="77777777" w:rsidR="00C47CC4" w:rsidRPr="00371532" w:rsidRDefault="00C47CC4" w:rsidP="00C47CC4">
      <w:pPr>
        <w:pStyle w:val="Character"/>
      </w:pPr>
      <w:r w:rsidRPr="00371532">
        <w:t>MARTIN</w:t>
      </w:r>
    </w:p>
    <w:p w14:paraId="2E40EBA3" w14:textId="77777777" w:rsidR="00C47CC4" w:rsidRDefault="00C47CC4" w:rsidP="00C47CC4">
      <w:r w:rsidRPr="00371532">
        <w:t>John!</w:t>
      </w:r>
    </w:p>
    <w:p w14:paraId="0B9CA396" w14:textId="77777777" w:rsidR="00C47CC4" w:rsidRPr="00371532" w:rsidRDefault="00C47CC4" w:rsidP="00C47CC4">
      <w:pPr>
        <w:pStyle w:val="Character"/>
      </w:pPr>
      <w:r w:rsidRPr="00371532">
        <w:t>ARCHIVIST</w:t>
      </w:r>
    </w:p>
    <w:p w14:paraId="133C5D07" w14:textId="77777777" w:rsidR="00C47CC4" w:rsidRDefault="00C47CC4" w:rsidP="00C47CC4">
      <w:r w:rsidRPr="00371532">
        <w:t>Martin, I— AH! AH!</w:t>
      </w:r>
    </w:p>
    <w:p w14:paraId="0DC99D7A" w14:textId="77777777" w:rsidR="00C47CC4" w:rsidRPr="00371532" w:rsidRDefault="00C47CC4" w:rsidP="00C47CC4">
      <w:pPr>
        <w:pStyle w:val="Character"/>
      </w:pPr>
      <w:r w:rsidRPr="00371532">
        <w:t>MARTIN</w:t>
      </w:r>
    </w:p>
    <w:p w14:paraId="0AAB1330" w14:textId="77777777" w:rsidR="00C47CC4" w:rsidRDefault="00C47CC4" w:rsidP="00C47CC4">
      <w:r w:rsidRPr="00371532">
        <w:t>John, we have to get out of here!</w:t>
      </w:r>
    </w:p>
    <w:p w14:paraId="600BBEF3" w14:textId="77777777" w:rsidR="00C47CC4" w:rsidRPr="00371532" w:rsidRDefault="00C47CC4" w:rsidP="00C47CC4">
      <w:pPr>
        <w:pStyle w:val="Character"/>
      </w:pPr>
      <w:r w:rsidRPr="00371532">
        <w:lastRenderedPageBreak/>
        <w:t>ARCHIVIST</w:t>
      </w:r>
    </w:p>
    <w:p w14:paraId="3DA9580E" w14:textId="74310FDE" w:rsidR="00C47CC4" w:rsidRDefault="00E42476" w:rsidP="00C47CC4">
      <w:r w:rsidRPr="00E42476">
        <w:rPr>
          <w:b/>
          <w:bCs/>
        </w:rPr>
        <w:t>(</w:t>
      </w:r>
      <w:r w:rsidR="00C47CC4" w:rsidRPr="00E42476">
        <w:rPr>
          <w:b/>
          <w:bCs/>
        </w:rPr>
        <w:t>Gasping</w:t>
      </w:r>
      <w:r w:rsidRPr="00E42476">
        <w:rPr>
          <w:b/>
          <w:bCs/>
        </w:rPr>
        <w:t>)</w:t>
      </w:r>
      <w:r w:rsidR="00C47CC4" w:rsidRPr="00371532">
        <w:t xml:space="preserve"> I… I can’t. Martin, I’m part of this place.</w:t>
      </w:r>
    </w:p>
    <w:p w14:paraId="193AB801" w14:textId="7FAC61F9" w:rsidR="00E42476" w:rsidRDefault="00E42476" w:rsidP="00E42476">
      <w:pPr>
        <w:pStyle w:val="Music"/>
      </w:pPr>
      <w:r>
        <w:t>[Static distortions and crumbling building, creaking distressed metal]</w:t>
      </w:r>
    </w:p>
    <w:p w14:paraId="00092968" w14:textId="66841546" w:rsidR="00E42476" w:rsidRDefault="00E42476" w:rsidP="00E42476">
      <w:pPr>
        <w:pStyle w:val="CharacterSounds"/>
      </w:pPr>
      <w:r>
        <w:t>(The Archivist winces in pain)</w:t>
      </w:r>
    </w:p>
    <w:p w14:paraId="3D02D418" w14:textId="77777777" w:rsidR="00C47CC4" w:rsidRPr="00371532" w:rsidRDefault="00C47CC4" w:rsidP="00C47CC4">
      <w:pPr>
        <w:pStyle w:val="Character"/>
      </w:pPr>
      <w:r w:rsidRPr="00371532">
        <w:t>MARTIN</w:t>
      </w:r>
    </w:p>
    <w:p w14:paraId="308F63E7" w14:textId="7B6ED209" w:rsidR="00C47CC4" w:rsidRDefault="00C47CC4" w:rsidP="00C47CC4">
      <w:r w:rsidRPr="00371532">
        <w:t>Goddamn it, John!</w:t>
      </w:r>
    </w:p>
    <w:p w14:paraId="657C9678" w14:textId="5C223FF4" w:rsidR="001922C8" w:rsidRDefault="001922C8" w:rsidP="001922C8">
      <w:pPr>
        <w:pStyle w:val="Music"/>
      </w:pPr>
      <w:r>
        <w:t>[Another wave of distant destruction]</w:t>
      </w:r>
    </w:p>
    <w:p w14:paraId="07F85DD4" w14:textId="77777777" w:rsidR="00C47CC4" w:rsidRPr="00371532" w:rsidRDefault="00C47CC4" w:rsidP="00C47CC4">
      <w:pPr>
        <w:pStyle w:val="Character"/>
      </w:pPr>
      <w:r w:rsidRPr="00371532">
        <w:t>ARCHIVIST</w:t>
      </w:r>
    </w:p>
    <w:p w14:paraId="4DB2B29C" w14:textId="77777777" w:rsidR="00101F1C" w:rsidRDefault="00E42476" w:rsidP="00C47CC4">
      <w:r w:rsidRPr="00E42476">
        <w:rPr>
          <w:b/>
          <w:bCs/>
        </w:rPr>
        <w:t>(</w:t>
      </w:r>
      <w:r w:rsidR="00C47CC4" w:rsidRPr="00E42476">
        <w:rPr>
          <w:b/>
          <w:bCs/>
        </w:rPr>
        <w:t>Enduring</w:t>
      </w:r>
      <w:r w:rsidRPr="00E42476">
        <w:rPr>
          <w:b/>
          <w:bCs/>
        </w:rPr>
        <w:t>)</w:t>
      </w:r>
      <w:r w:rsidR="00C47CC4" w:rsidRPr="00371532">
        <w:t xml:space="preserve"> </w:t>
      </w:r>
      <w:proofErr w:type="spellStart"/>
      <w:r w:rsidR="00C47CC4" w:rsidRPr="00371532">
        <w:t>Aaaaaaargh</w:t>
      </w:r>
      <w:proofErr w:type="spellEnd"/>
      <w:r w:rsidR="00C47CC4" w:rsidRPr="00371532">
        <w:t xml:space="preserve">! </w:t>
      </w:r>
    </w:p>
    <w:p w14:paraId="5E343760" w14:textId="32F07484" w:rsidR="00C47CC4" w:rsidRDefault="00C47CC4" w:rsidP="00C47CC4">
      <w:r w:rsidRPr="00371532">
        <w:t>I can… withstand it. I just need to hold... on...</w:t>
      </w:r>
    </w:p>
    <w:p w14:paraId="143D41E8" w14:textId="5E1D79B8" w:rsidR="00C47CC4" w:rsidRDefault="00E42476" w:rsidP="00E42476">
      <w:pPr>
        <w:pStyle w:val="Music"/>
      </w:pPr>
      <w:r w:rsidRPr="00371532">
        <w:t>[</w:t>
      </w:r>
      <w:r>
        <w:t>A closer, clear e</w:t>
      </w:r>
      <w:r w:rsidRPr="00371532">
        <w:t>xplosion resounds]</w:t>
      </w:r>
    </w:p>
    <w:p w14:paraId="0D162791" w14:textId="77777777" w:rsidR="00C47CC4" w:rsidRPr="00371532" w:rsidRDefault="00C47CC4" w:rsidP="00C47CC4">
      <w:pPr>
        <w:pStyle w:val="Character"/>
      </w:pPr>
      <w:r w:rsidRPr="00371532">
        <w:t>MARTIN</w:t>
      </w:r>
    </w:p>
    <w:p w14:paraId="25F8A7B1" w14:textId="4376EFF6" w:rsidR="00C47CC4" w:rsidRDefault="000C7D07" w:rsidP="00C47CC4">
      <w:r w:rsidRPr="000C7D07">
        <w:rPr>
          <w:b/>
          <w:bCs/>
        </w:rPr>
        <w:t>(</w:t>
      </w:r>
      <w:r w:rsidR="00C47CC4" w:rsidRPr="000C7D07">
        <w:rPr>
          <w:b/>
          <w:bCs/>
        </w:rPr>
        <w:t>Gritted teeth</w:t>
      </w:r>
      <w:r w:rsidRPr="000C7D07">
        <w:rPr>
          <w:b/>
          <w:bCs/>
        </w:rPr>
        <w:t>)</w:t>
      </w:r>
      <w:r w:rsidR="00C47CC4" w:rsidRPr="00371532">
        <w:t xml:space="preserve"> Come on, John! Come on!</w:t>
      </w:r>
    </w:p>
    <w:p w14:paraId="44E097D8" w14:textId="7D69D2EC" w:rsidR="000C7D07" w:rsidRDefault="000C7D07" w:rsidP="000C7D07">
      <w:pPr>
        <w:pStyle w:val="Music"/>
      </w:pPr>
      <w:r>
        <w:t>[Sound of tapes rewinding; building in distress; static screeching]</w:t>
      </w:r>
    </w:p>
    <w:p w14:paraId="478BD649" w14:textId="77777777" w:rsidR="00C47CC4" w:rsidRPr="00371532" w:rsidRDefault="00C47CC4" w:rsidP="00C47CC4">
      <w:pPr>
        <w:pStyle w:val="Character"/>
      </w:pPr>
      <w:r w:rsidRPr="00371532">
        <w:t>ARCHIVIST</w:t>
      </w:r>
    </w:p>
    <w:p w14:paraId="5AA878B2" w14:textId="02E517F8" w:rsidR="00C47CC4" w:rsidRDefault="00101F1C" w:rsidP="00C47CC4">
      <w:r w:rsidRPr="00101F1C">
        <w:rPr>
          <w:b/>
          <w:bCs/>
        </w:rPr>
        <w:t>(</w:t>
      </w:r>
      <w:r w:rsidR="00C47CC4" w:rsidRPr="00101F1C">
        <w:rPr>
          <w:b/>
          <w:bCs/>
        </w:rPr>
        <w:t>Struggling</w:t>
      </w:r>
      <w:r w:rsidRPr="00101F1C">
        <w:rPr>
          <w:b/>
          <w:bCs/>
        </w:rPr>
        <w:t>)</w:t>
      </w:r>
      <w:r w:rsidR="00C47CC4" w:rsidRPr="00371532">
        <w:t xml:space="preserve"> No! I can feel the pull… The </w:t>
      </w:r>
      <w:r w:rsidR="00E52F43">
        <w:t>W</w:t>
      </w:r>
      <w:r w:rsidR="00C47CC4" w:rsidRPr="00371532">
        <w:t>eb, the tapes, it wants—</w:t>
      </w:r>
    </w:p>
    <w:p w14:paraId="0C2B3E20" w14:textId="77777777" w:rsidR="00C47CC4" w:rsidRDefault="00C47CC4" w:rsidP="00C47CC4">
      <w:r w:rsidRPr="00371532">
        <w:t>No! I won’t let it!</w:t>
      </w:r>
    </w:p>
    <w:p w14:paraId="71FB15F5" w14:textId="77777777" w:rsidR="00C47CC4" w:rsidRPr="00371532" w:rsidRDefault="00C47CC4" w:rsidP="00C47CC4">
      <w:pPr>
        <w:pStyle w:val="Character"/>
      </w:pPr>
      <w:r w:rsidRPr="00371532">
        <w:t>MARTIN</w:t>
      </w:r>
    </w:p>
    <w:p w14:paraId="48864B05" w14:textId="77777777" w:rsidR="00C47CC4" w:rsidRDefault="00C47CC4" w:rsidP="00C47CC4">
      <w:r w:rsidRPr="00371532">
        <w:t>For god’s sake, John, move!</w:t>
      </w:r>
    </w:p>
    <w:p w14:paraId="62F8D1C3" w14:textId="77777777" w:rsidR="00C47CC4" w:rsidRPr="00371532" w:rsidRDefault="00C47CC4" w:rsidP="00C47CC4">
      <w:pPr>
        <w:pStyle w:val="Character"/>
      </w:pPr>
      <w:r w:rsidRPr="00371532">
        <w:lastRenderedPageBreak/>
        <w:t>ARCHIVIST</w:t>
      </w:r>
    </w:p>
    <w:p w14:paraId="7E940299" w14:textId="77777777" w:rsidR="00C47CC4" w:rsidRDefault="00C47CC4" w:rsidP="00C47CC4">
      <w:r w:rsidRPr="00371532">
        <w:t>I can’t!</w:t>
      </w:r>
    </w:p>
    <w:p w14:paraId="0F34A2D8" w14:textId="28FC52A7" w:rsidR="00C47CC4" w:rsidRDefault="00C47CC4" w:rsidP="00C47CC4">
      <w:r w:rsidRPr="00371532">
        <w:t xml:space="preserve">Martin </w:t>
      </w:r>
      <w:proofErr w:type="gramStart"/>
      <w:r w:rsidRPr="00371532">
        <w:t>get</w:t>
      </w:r>
      <w:proofErr w:type="gramEnd"/>
      <w:r w:rsidRPr="00371532">
        <w:t xml:space="preserve"> out of here!</w:t>
      </w:r>
    </w:p>
    <w:p w14:paraId="72FB906E" w14:textId="58D74D4E" w:rsidR="001922C8" w:rsidRDefault="001922C8" w:rsidP="001922C8">
      <w:pPr>
        <w:pStyle w:val="Music"/>
      </w:pPr>
      <w:r>
        <w:t>[A nearby collapse]</w:t>
      </w:r>
    </w:p>
    <w:p w14:paraId="43957525" w14:textId="2AAEF311" w:rsidR="001922C8" w:rsidRDefault="001922C8" w:rsidP="001922C8">
      <w:pPr>
        <w:pStyle w:val="Character"/>
      </w:pPr>
      <w:r w:rsidRPr="00371532">
        <w:t>ARCHIVIST</w:t>
      </w:r>
      <w:r>
        <w:t xml:space="preserve"> (CONT’D)</w:t>
      </w:r>
    </w:p>
    <w:p w14:paraId="7157E44D" w14:textId="70FF4E34" w:rsidR="00C47CC4" w:rsidRDefault="00C47CC4" w:rsidP="00C47CC4">
      <w:r w:rsidRPr="00371532">
        <w:t>What’s going to be left of me after this, you can’t see that.</w:t>
      </w:r>
    </w:p>
    <w:p w14:paraId="0D6805D3" w14:textId="2BF12293" w:rsidR="00CB4954" w:rsidRDefault="00CB4954" w:rsidP="00CB4954">
      <w:pPr>
        <w:pStyle w:val="Music"/>
      </w:pPr>
      <w:r>
        <w:t>[Distressed metal creaks]</w:t>
      </w:r>
    </w:p>
    <w:p w14:paraId="2FFB1A5D" w14:textId="47CB968A" w:rsidR="00E52F43" w:rsidRDefault="00E52F43" w:rsidP="00E52F43">
      <w:pPr>
        <w:pStyle w:val="CharacterSounds"/>
      </w:pPr>
      <w:r>
        <w:t>(An inhale of pain from The Archivist)</w:t>
      </w:r>
    </w:p>
    <w:p w14:paraId="53DE41C7" w14:textId="77777777" w:rsidR="00C47CC4" w:rsidRPr="00371532" w:rsidRDefault="00C47CC4" w:rsidP="00C47CC4">
      <w:pPr>
        <w:pStyle w:val="Character"/>
      </w:pPr>
      <w:r w:rsidRPr="00371532">
        <w:t>MARTIN</w:t>
      </w:r>
    </w:p>
    <w:p w14:paraId="108E470A" w14:textId="77777777" w:rsidR="00C47CC4" w:rsidRDefault="00C47CC4" w:rsidP="00C47CC4">
      <w:r w:rsidRPr="00371532">
        <w:t>No!</w:t>
      </w:r>
    </w:p>
    <w:p w14:paraId="3D47F2A5" w14:textId="77777777" w:rsidR="00C47CC4" w:rsidRPr="00371532" w:rsidRDefault="00C47CC4" w:rsidP="00C47CC4">
      <w:pPr>
        <w:pStyle w:val="Character"/>
      </w:pPr>
      <w:r w:rsidRPr="00371532">
        <w:t>ARCHIVIST</w:t>
      </w:r>
    </w:p>
    <w:p w14:paraId="0C347DA2" w14:textId="77777777" w:rsidR="00C47CC4" w:rsidRDefault="00C47CC4" w:rsidP="00C47CC4">
      <w:r w:rsidRPr="00371532">
        <w:t>I can’t protect you from this. Go!</w:t>
      </w:r>
    </w:p>
    <w:p w14:paraId="54C47396" w14:textId="77777777" w:rsidR="00C47CC4" w:rsidRPr="00371532" w:rsidRDefault="00C47CC4" w:rsidP="00C47CC4">
      <w:pPr>
        <w:pStyle w:val="Character"/>
      </w:pPr>
      <w:r w:rsidRPr="00371532">
        <w:t>MARTIN</w:t>
      </w:r>
    </w:p>
    <w:p w14:paraId="0F932321" w14:textId="51AA3057" w:rsidR="00C47CC4" w:rsidRDefault="00C47CC4" w:rsidP="00C47CC4">
      <w:r w:rsidRPr="00371532">
        <w:t xml:space="preserve">I’m not leaving you trapped here killing the </w:t>
      </w:r>
      <w:r w:rsidR="00F20784">
        <w:t>w</w:t>
      </w:r>
      <w:r w:rsidRPr="00371532">
        <w:t>orld while I watch!</w:t>
      </w:r>
    </w:p>
    <w:p w14:paraId="1AB7501A" w14:textId="77777777" w:rsidR="00C47CC4" w:rsidRPr="00371532" w:rsidRDefault="00C47CC4" w:rsidP="00C47CC4">
      <w:pPr>
        <w:pStyle w:val="Character"/>
      </w:pPr>
      <w:r w:rsidRPr="00371532">
        <w:t>ARCHIVIST</w:t>
      </w:r>
    </w:p>
    <w:p w14:paraId="0588C83F" w14:textId="77777777" w:rsidR="00C47CC4" w:rsidRDefault="00C47CC4" w:rsidP="00C47CC4">
      <w:r w:rsidRPr="00371532">
        <w:t>If you stay, you’ll die!</w:t>
      </w:r>
    </w:p>
    <w:p w14:paraId="6B76C158" w14:textId="77777777" w:rsidR="00C47CC4" w:rsidRPr="00371532" w:rsidRDefault="00C47CC4" w:rsidP="00C47CC4">
      <w:pPr>
        <w:pStyle w:val="Character"/>
      </w:pPr>
      <w:r w:rsidRPr="00371532">
        <w:t>MARTIN</w:t>
      </w:r>
    </w:p>
    <w:p w14:paraId="45E45078" w14:textId="77777777" w:rsidR="00C47CC4" w:rsidRDefault="00C47CC4" w:rsidP="00C47CC4">
      <w:r w:rsidRPr="00371532">
        <w:t>Then I’ll die!</w:t>
      </w:r>
    </w:p>
    <w:p w14:paraId="62EFDD0A" w14:textId="77777777" w:rsidR="00C47CC4" w:rsidRPr="00371532" w:rsidRDefault="00C47CC4" w:rsidP="00C47CC4">
      <w:pPr>
        <w:pStyle w:val="Character"/>
      </w:pPr>
      <w:r w:rsidRPr="00371532">
        <w:t>ARCHIVIST</w:t>
      </w:r>
    </w:p>
    <w:p w14:paraId="26FFB37B" w14:textId="77777777" w:rsidR="00C47CC4" w:rsidRDefault="00C47CC4" w:rsidP="00C47CC4">
      <w:r w:rsidRPr="00371532">
        <w:t>No!</w:t>
      </w:r>
    </w:p>
    <w:p w14:paraId="29AFB2AB" w14:textId="5B01B79C" w:rsidR="00101F1C" w:rsidRDefault="00101F1C" w:rsidP="00101F1C">
      <w:pPr>
        <w:pStyle w:val="Music"/>
      </w:pPr>
      <w:r w:rsidRPr="00371532">
        <w:lastRenderedPageBreak/>
        <w:t>[</w:t>
      </w:r>
      <w:r w:rsidR="00E24289">
        <w:t>A high-pitched tone; c</w:t>
      </w:r>
      <w:r w:rsidRPr="00371532">
        <w:t>rumbling stone</w:t>
      </w:r>
      <w:r>
        <w:t xml:space="preserve"> and building</w:t>
      </w:r>
      <w:r w:rsidR="00E7468B">
        <w:t xml:space="preserve"> as another explosion rips through</w:t>
      </w:r>
      <w:r>
        <w:t xml:space="preserve">; fires </w:t>
      </w:r>
      <w:r w:rsidR="00E24289">
        <w:t>in the background</w:t>
      </w:r>
      <w:r>
        <w:t>]</w:t>
      </w:r>
    </w:p>
    <w:p w14:paraId="3A955046" w14:textId="1606F4CD" w:rsidR="00C47CC4" w:rsidRDefault="00101F1C" w:rsidP="00101F1C">
      <w:pPr>
        <w:pStyle w:val="CharacterSounds"/>
      </w:pPr>
      <w:r>
        <w:t>(M</w:t>
      </w:r>
      <w:r w:rsidRPr="00371532">
        <w:t>artin cries out</w:t>
      </w:r>
      <w:r>
        <w:t xml:space="preserve">, then </w:t>
      </w:r>
      <w:r w:rsidRPr="00371532">
        <w:t>starts sobbing</w:t>
      </w:r>
      <w:r>
        <w:t>)</w:t>
      </w:r>
    </w:p>
    <w:p w14:paraId="744C5605" w14:textId="3F2D47EB" w:rsidR="00101F1C" w:rsidRDefault="00101F1C" w:rsidP="00101F1C">
      <w:pPr>
        <w:pStyle w:val="Music"/>
      </w:pPr>
      <w:r>
        <w:t>[A glitching noise]</w:t>
      </w:r>
    </w:p>
    <w:p w14:paraId="0D355810" w14:textId="77777777" w:rsidR="00C47CC4" w:rsidRPr="00371532" w:rsidRDefault="00C47CC4" w:rsidP="00C47CC4">
      <w:pPr>
        <w:pStyle w:val="Character"/>
      </w:pPr>
      <w:r w:rsidRPr="00371532">
        <w:t>ARCHIVIST</w:t>
      </w:r>
    </w:p>
    <w:p w14:paraId="52800DFE" w14:textId="446A0EDE" w:rsidR="00C47CC4" w:rsidRDefault="00C47CC4" w:rsidP="00C47CC4">
      <w:r w:rsidRPr="00371532">
        <w:t>Martin please! I can’t lose you. Not like this…</w:t>
      </w:r>
    </w:p>
    <w:p w14:paraId="33C9231B" w14:textId="203526B8" w:rsidR="00E52F43" w:rsidRDefault="00E52F43" w:rsidP="00E52F43">
      <w:pPr>
        <w:pStyle w:val="CharacterSounds"/>
      </w:pPr>
      <w:r>
        <w:t>(Martin sobs)</w:t>
      </w:r>
    </w:p>
    <w:p w14:paraId="15A59B3F" w14:textId="77777777" w:rsidR="00C47CC4" w:rsidRPr="00371532" w:rsidRDefault="00C47CC4" w:rsidP="00C47CC4">
      <w:pPr>
        <w:pStyle w:val="Character"/>
      </w:pPr>
      <w:r w:rsidRPr="00371532">
        <w:t>MARTIN</w:t>
      </w:r>
    </w:p>
    <w:p w14:paraId="0D418ECA" w14:textId="77777777" w:rsidR="00C47CC4" w:rsidRDefault="00C47CC4" w:rsidP="00C47CC4">
      <w:r w:rsidRPr="00371532">
        <w:t>Tough! Okay? Where you go, I go!</w:t>
      </w:r>
    </w:p>
    <w:p w14:paraId="270F9920" w14:textId="77777777" w:rsidR="00C47CC4" w:rsidRPr="00371532" w:rsidRDefault="00C47CC4" w:rsidP="00C47CC4">
      <w:pPr>
        <w:pStyle w:val="Character"/>
      </w:pPr>
      <w:r w:rsidRPr="00371532">
        <w:t>ARCHIVIST</w:t>
      </w:r>
    </w:p>
    <w:p w14:paraId="1C722DE1" w14:textId="77777777" w:rsidR="00C47CC4" w:rsidRDefault="00C47CC4" w:rsidP="00C47CC4">
      <w:r w:rsidRPr="00371532">
        <w:t>That’s the deal...</w:t>
      </w:r>
    </w:p>
    <w:p w14:paraId="6356CEA1" w14:textId="0BD79B78" w:rsidR="00C47CC4" w:rsidRDefault="00E24289" w:rsidP="00E24289">
      <w:pPr>
        <w:pStyle w:val="Music"/>
      </w:pPr>
      <w:r w:rsidRPr="00371532">
        <w:t>[</w:t>
      </w:r>
      <w:r>
        <w:t>P</w:t>
      </w:r>
      <w:r w:rsidRPr="00371532">
        <w:t xml:space="preserve">anopticon continues to collapse </w:t>
      </w:r>
      <w:r w:rsidR="00AF6D35">
        <w:t xml:space="preserve">and </w:t>
      </w:r>
      <w:proofErr w:type="gramStart"/>
      <w:r w:rsidR="00AF6D35">
        <w:t>burn</w:t>
      </w:r>
      <w:r w:rsidR="0038295F">
        <w:t>;</w:t>
      </w:r>
      <w:proofErr w:type="gramEnd"/>
      <w:r w:rsidR="0038295F">
        <w:t xml:space="preserve"> a </w:t>
      </w:r>
      <w:r w:rsidRPr="00371532">
        <w:t>sharp static whine]</w:t>
      </w:r>
    </w:p>
    <w:p w14:paraId="1441D1AE" w14:textId="77777777" w:rsidR="00C47CC4" w:rsidRDefault="00C47CC4" w:rsidP="00C47CC4">
      <w:r w:rsidRPr="00371532">
        <w:t>Okay.</w:t>
      </w:r>
    </w:p>
    <w:p w14:paraId="3C15B5DC" w14:textId="77777777" w:rsidR="00C47CC4" w:rsidRPr="00371532" w:rsidRDefault="00C47CC4" w:rsidP="00C47CC4">
      <w:pPr>
        <w:pStyle w:val="Character"/>
      </w:pPr>
      <w:r w:rsidRPr="00371532">
        <w:t>MARTIN</w:t>
      </w:r>
    </w:p>
    <w:p w14:paraId="27EE94DC" w14:textId="77777777" w:rsidR="00C47CC4" w:rsidRDefault="00C47CC4" w:rsidP="00C47CC4">
      <w:r w:rsidRPr="00371532">
        <w:t>What?</w:t>
      </w:r>
    </w:p>
    <w:p w14:paraId="06D190E5" w14:textId="77777777" w:rsidR="00C47CC4" w:rsidRPr="00371532" w:rsidRDefault="00C47CC4" w:rsidP="00C47CC4">
      <w:pPr>
        <w:pStyle w:val="Character"/>
      </w:pPr>
      <w:r w:rsidRPr="00371532">
        <w:t>ARCHIVIST</w:t>
      </w:r>
    </w:p>
    <w:p w14:paraId="30B053EB" w14:textId="77777777" w:rsidR="00C47CC4" w:rsidRDefault="00C47CC4" w:rsidP="00C47CC4">
      <w:r w:rsidRPr="00371532">
        <w:t xml:space="preserve">Do it! The </w:t>
      </w:r>
      <w:proofErr w:type="gramStart"/>
      <w:r w:rsidRPr="00371532">
        <w:t>knife’s</w:t>
      </w:r>
      <w:proofErr w:type="gramEnd"/>
      <w:r w:rsidRPr="00371532">
        <w:t xml:space="preserve"> just there. Let them go.</w:t>
      </w:r>
    </w:p>
    <w:p w14:paraId="77903715" w14:textId="77777777" w:rsidR="00C47CC4" w:rsidRPr="00371532" w:rsidRDefault="00C47CC4" w:rsidP="00C47CC4">
      <w:pPr>
        <w:pStyle w:val="Character"/>
      </w:pPr>
      <w:r w:rsidRPr="00371532">
        <w:t>MARTIN</w:t>
      </w:r>
    </w:p>
    <w:p w14:paraId="729E233A" w14:textId="36BDE463" w:rsidR="00C47CC4" w:rsidRDefault="00F65FF1" w:rsidP="00C47CC4">
      <w:r w:rsidRPr="00F65FF1">
        <w:rPr>
          <w:b/>
          <w:bCs/>
        </w:rPr>
        <w:t>(</w:t>
      </w:r>
      <w:r w:rsidR="00C47CC4" w:rsidRPr="00F65FF1">
        <w:rPr>
          <w:b/>
          <w:bCs/>
        </w:rPr>
        <w:t>Tearful</w:t>
      </w:r>
      <w:r w:rsidRPr="00F65FF1">
        <w:rPr>
          <w:b/>
          <w:bCs/>
        </w:rPr>
        <w:t>)</w:t>
      </w:r>
      <w:r w:rsidR="00C47CC4" w:rsidRPr="00371532">
        <w:t xml:space="preserve"> I’m not going to kill you!</w:t>
      </w:r>
    </w:p>
    <w:p w14:paraId="37BA58FD" w14:textId="77777777" w:rsidR="00C47CC4" w:rsidRPr="00371532" w:rsidRDefault="00C47CC4" w:rsidP="00C47CC4">
      <w:pPr>
        <w:pStyle w:val="Character"/>
      </w:pPr>
      <w:r w:rsidRPr="00371532">
        <w:lastRenderedPageBreak/>
        <w:t>ARCHIVIST</w:t>
      </w:r>
    </w:p>
    <w:p w14:paraId="02F4B190" w14:textId="77777777" w:rsidR="00C47CC4" w:rsidRDefault="00C47CC4" w:rsidP="00C47CC4">
      <w:r w:rsidRPr="00371532">
        <w:t>Cut the tether. Send them away.</w:t>
      </w:r>
    </w:p>
    <w:p w14:paraId="004C9804" w14:textId="74452C0E" w:rsidR="00C47CC4" w:rsidRDefault="00C47CC4" w:rsidP="00C47CC4">
      <w:r w:rsidRPr="00371532">
        <w:t xml:space="preserve">Maybe we both die. Probably. But maybe not. </w:t>
      </w:r>
      <w:r w:rsidR="00F55390" w:rsidRPr="00F55390">
        <w:rPr>
          <w:b/>
          <w:bCs/>
        </w:rPr>
        <w:t>(Emotional)</w:t>
      </w:r>
      <w:r w:rsidR="00F55390">
        <w:t xml:space="preserve"> </w:t>
      </w:r>
      <w:r w:rsidRPr="00371532">
        <w:t>Maybe, maybe everything works out, and we end up somewhere else.</w:t>
      </w:r>
    </w:p>
    <w:p w14:paraId="15707580" w14:textId="77777777" w:rsidR="00C47CC4" w:rsidRPr="00371532" w:rsidRDefault="00C47CC4" w:rsidP="00C47CC4">
      <w:pPr>
        <w:pStyle w:val="Character"/>
      </w:pPr>
      <w:r w:rsidRPr="00371532">
        <w:t>MARTIN</w:t>
      </w:r>
    </w:p>
    <w:p w14:paraId="165861C6" w14:textId="77777777" w:rsidR="00C47CC4" w:rsidRDefault="00C47CC4" w:rsidP="00C47CC4">
      <w:r w:rsidRPr="00371532">
        <w:t>Together?</w:t>
      </w:r>
    </w:p>
    <w:p w14:paraId="57ABADF0" w14:textId="77777777" w:rsidR="00C47CC4" w:rsidRPr="00371532" w:rsidRDefault="00C47CC4" w:rsidP="00C47CC4">
      <w:pPr>
        <w:pStyle w:val="Character"/>
      </w:pPr>
      <w:r w:rsidRPr="00371532">
        <w:t>ARCHIVIST</w:t>
      </w:r>
    </w:p>
    <w:p w14:paraId="703CB530" w14:textId="7776CFF9" w:rsidR="00C47CC4" w:rsidRDefault="00772DB7" w:rsidP="00C47CC4">
      <w:r w:rsidRPr="00F55390">
        <w:rPr>
          <w:b/>
          <w:bCs/>
        </w:rPr>
        <w:t>(Emotional)</w:t>
      </w:r>
      <w:r>
        <w:t xml:space="preserve"> </w:t>
      </w:r>
      <w:r w:rsidR="00C47CC4" w:rsidRPr="00371532">
        <w:t>One way or another. Together.</w:t>
      </w:r>
    </w:p>
    <w:p w14:paraId="557B82B9" w14:textId="65ECAC9D" w:rsidR="00F65FF1" w:rsidRDefault="00F65FF1" w:rsidP="00F65FF1">
      <w:pPr>
        <w:pStyle w:val="CharacterSounds"/>
      </w:pPr>
      <w:r>
        <w:t xml:space="preserve">(Martin takes sobbing breaths) </w:t>
      </w:r>
    </w:p>
    <w:p w14:paraId="63FFECF2" w14:textId="5B51EFB8" w:rsidR="00C47CC4" w:rsidRDefault="00C47CC4" w:rsidP="00E52F43">
      <w:pPr>
        <w:pStyle w:val="Music"/>
      </w:pPr>
      <w:r w:rsidRPr="00371532">
        <w:t>[</w:t>
      </w:r>
      <w:r w:rsidR="00984DDA">
        <w:t>A metallic</w:t>
      </w:r>
      <w:r w:rsidR="00F65FF1">
        <w:t xml:space="preserve"> </w:t>
      </w:r>
      <w:r w:rsidR="00984DDA">
        <w:t xml:space="preserve">clink as Martin picks up the </w:t>
      </w:r>
      <w:r w:rsidR="00F65FF1">
        <w:t>knife</w:t>
      </w:r>
      <w:r w:rsidRPr="00371532">
        <w:t>]</w:t>
      </w:r>
    </w:p>
    <w:p w14:paraId="6C31D927" w14:textId="77777777" w:rsidR="00C47CC4" w:rsidRPr="00371532" w:rsidRDefault="00C47CC4" w:rsidP="00C47CC4">
      <w:pPr>
        <w:pStyle w:val="Character"/>
      </w:pPr>
      <w:r w:rsidRPr="00371532">
        <w:t>MARTIN</w:t>
      </w:r>
    </w:p>
    <w:p w14:paraId="4F6493D2" w14:textId="77777777" w:rsidR="00C47CC4" w:rsidRDefault="00C47CC4" w:rsidP="00C47CC4">
      <w:r w:rsidRPr="00371532">
        <w:t>I don’t think I can...</w:t>
      </w:r>
    </w:p>
    <w:p w14:paraId="6087B36F" w14:textId="77777777" w:rsidR="00C47CC4" w:rsidRPr="00371532" w:rsidRDefault="00C47CC4" w:rsidP="00C47CC4">
      <w:pPr>
        <w:pStyle w:val="Character"/>
      </w:pPr>
      <w:r w:rsidRPr="00371532">
        <w:t>ARCHIVIST</w:t>
      </w:r>
    </w:p>
    <w:p w14:paraId="50FB827D" w14:textId="77777777" w:rsidR="00C47CC4" w:rsidRDefault="00C47CC4" w:rsidP="00C47CC4">
      <w:r w:rsidRPr="00371532">
        <w:t>It has to be you. The Eye won’t let me do it.</w:t>
      </w:r>
    </w:p>
    <w:p w14:paraId="5BC9D518" w14:textId="77777777" w:rsidR="00C47CC4" w:rsidRPr="00371532" w:rsidRDefault="00C47CC4" w:rsidP="00C47CC4">
      <w:pPr>
        <w:pStyle w:val="Character"/>
      </w:pPr>
      <w:r w:rsidRPr="00371532">
        <w:t>MARTIN</w:t>
      </w:r>
    </w:p>
    <w:p w14:paraId="6900D1D5" w14:textId="1C2B2C52" w:rsidR="00C47CC4" w:rsidRDefault="00BE5B06" w:rsidP="00C47CC4">
      <w:r w:rsidRPr="00BE5B06">
        <w:rPr>
          <w:b/>
          <w:bCs/>
        </w:rPr>
        <w:t>(</w:t>
      </w:r>
      <w:r w:rsidR="00C47CC4" w:rsidRPr="00BE5B06">
        <w:rPr>
          <w:b/>
          <w:bCs/>
        </w:rPr>
        <w:t>Sobbing</w:t>
      </w:r>
      <w:r w:rsidRPr="00BE5B06">
        <w:rPr>
          <w:b/>
          <w:bCs/>
        </w:rPr>
        <w:t>)</w:t>
      </w:r>
      <w:r w:rsidR="00C47CC4" w:rsidRPr="00371532">
        <w:t xml:space="preserve"> Are you sure about this?</w:t>
      </w:r>
    </w:p>
    <w:p w14:paraId="5F7EC998" w14:textId="77777777" w:rsidR="00C47CC4" w:rsidRPr="00371532" w:rsidRDefault="00C47CC4" w:rsidP="00C47CC4">
      <w:pPr>
        <w:pStyle w:val="Character"/>
      </w:pPr>
      <w:r w:rsidRPr="00371532">
        <w:t>ARCHIVIST</w:t>
      </w:r>
    </w:p>
    <w:p w14:paraId="0B92C2B7" w14:textId="77777777" w:rsidR="00E52F43" w:rsidRDefault="00E52F43" w:rsidP="00C47CC4">
      <w:r w:rsidRPr="00E52F43">
        <w:rPr>
          <w:b/>
          <w:bCs/>
        </w:rPr>
        <w:t>(Humourless laugh)</w:t>
      </w:r>
      <w:r>
        <w:t xml:space="preserve"> </w:t>
      </w:r>
    </w:p>
    <w:p w14:paraId="1E08B7AB" w14:textId="66595159" w:rsidR="00C47CC4" w:rsidRDefault="00C47CC4" w:rsidP="00C47CC4">
      <w:r w:rsidRPr="00371532">
        <w:t>No.</w:t>
      </w:r>
    </w:p>
    <w:p w14:paraId="4F7AE0BB" w14:textId="77777777" w:rsidR="00C47CC4" w:rsidRDefault="00C47CC4" w:rsidP="00C47CC4">
      <w:r w:rsidRPr="00371532">
        <w:t>But I love you.</w:t>
      </w:r>
    </w:p>
    <w:p w14:paraId="380C35F5" w14:textId="77777777" w:rsidR="00C47CC4" w:rsidRPr="00371532" w:rsidRDefault="00C47CC4" w:rsidP="00C47CC4">
      <w:pPr>
        <w:pStyle w:val="Character"/>
      </w:pPr>
      <w:r w:rsidRPr="00371532">
        <w:lastRenderedPageBreak/>
        <w:t>MARTIN</w:t>
      </w:r>
    </w:p>
    <w:p w14:paraId="477ED18B" w14:textId="77777777" w:rsidR="00C47CC4" w:rsidRDefault="00C47CC4" w:rsidP="00C47CC4">
      <w:r w:rsidRPr="00371532">
        <w:t>I love you too.</w:t>
      </w:r>
    </w:p>
    <w:p w14:paraId="67399DA8" w14:textId="3D608094" w:rsidR="00C47CC4" w:rsidRDefault="00C47CC4" w:rsidP="00756C33">
      <w:pPr>
        <w:pStyle w:val="Music"/>
      </w:pPr>
      <w:r w:rsidRPr="00371532">
        <w:t>[</w:t>
      </w:r>
      <w:r w:rsidR="00602201" w:rsidRPr="00371532">
        <w:t>Kiss</w:t>
      </w:r>
      <w:r w:rsidRPr="00371532">
        <w:t>]</w:t>
      </w:r>
    </w:p>
    <w:p w14:paraId="04616DFD" w14:textId="2F687549" w:rsidR="00602201" w:rsidRDefault="00602201" w:rsidP="00756C33">
      <w:pPr>
        <w:pStyle w:val="Music"/>
      </w:pPr>
      <w:r w:rsidRPr="00371532">
        <w:t>[</w:t>
      </w:r>
      <w:r>
        <w:t>M</w:t>
      </w:r>
      <w:r w:rsidRPr="00371532">
        <w:t>artin stabs deeply</w:t>
      </w:r>
      <w:r>
        <w:t>]</w:t>
      </w:r>
    </w:p>
    <w:p w14:paraId="28621FE8" w14:textId="5C7E430D" w:rsidR="00C47CC4" w:rsidRDefault="00602201" w:rsidP="00602201">
      <w:pPr>
        <w:pStyle w:val="CharacterSounds"/>
      </w:pPr>
      <w:r>
        <w:t xml:space="preserve">(The Archivist </w:t>
      </w:r>
      <w:r w:rsidRPr="00371532">
        <w:t>gasp</w:t>
      </w:r>
      <w:r>
        <w:t>s in pain)</w:t>
      </w:r>
    </w:p>
    <w:p w14:paraId="576ED402" w14:textId="790AA2DD" w:rsidR="00C47CC4" w:rsidRDefault="00602201" w:rsidP="00756C33">
      <w:pPr>
        <w:pStyle w:val="CharacterSounds"/>
      </w:pPr>
      <w:r>
        <w:t>(</w:t>
      </w:r>
      <w:r w:rsidR="00B960D8">
        <w:t>A tearful</w:t>
      </w:r>
      <w:r w:rsidRPr="00371532">
        <w:t xml:space="preserve"> sob</w:t>
      </w:r>
      <w:r>
        <w:t xml:space="preserve"> from Martin)</w:t>
      </w:r>
    </w:p>
    <w:p w14:paraId="51C82A91" w14:textId="21C61DBD" w:rsidR="00C47CC4" w:rsidRDefault="00C47CC4" w:rsidP="00790EA5">
      <w:pPr>
        <w:pStyle w:val="Music"/>
      </w:pPr>
      <w:r w:rsidRPr="00371532">
        <w:t>[</w:t>
      </w:r>
      <w:r w:rsidR="00790EA5">
        <w:t>The building still afire</w:t>
      </w:r>
      <w:r w:rsidR="00313514">
        <w:t>;</w:t>
      </w:r>
      <w:r w:rsidR="00790EA5">
        <w:t xml:space="preserve"> </w:t>
      </w:r>
      <w:r w:rsidR="008027C2">
        <w:t xml:space="preserve">statics start; and </w:t>
      </w:r>
      <w:r w:rsidR="00790EA5">
        <w:t>the</w:t>
      </w:r>
      <w:r w:rsidR="0042263A">
        <w:t>n the</w:t>
      </w:r>
      <w:r w:rsidR="00790EA5">
        <w:t xml:space="preserve"> </w:t>
      </w:r>
      <w:r w:rsidR="00790EA5" w:rsidRPr="00371532">
        <w:t xml:space="preserve">sound </w:t>
      </w:r>
      <w:r w:rsidR="00790EA5">
        <w:t xml:space="preserve">of many </w:t>
      </w:r>
      <w:r w:rsidR="00790EA5" w:rsidRPr="00371532">
        <w:t>tape</w:t>
      </w:r>
      <w:r w:rsidR="00790EA5">
        <w:t>s</w:t>
      </w:r>
      <w:r w:rsidR="00790EA5" w:rsidRPr="00371532">
        <w:t xml:space="preserve"> rapidly unspooling </w:t>
      </w:r>
      <w:r w:rsidR="00790EA5">
        <w:t xml:space="preserve">and rewinding </w:t>
      </w:r>
      <w:r w:rsidR="008027C2">
        <w:t xml:space="preserve">into a </w:t>
      </w:r>
      <w:r w:rsidR="00790EA5" w:rsidRPr="00371532">
        <w:t xml:space="preserve">rising crescendo </w:t>
      </w:r>
      <w:r w:rsidR="00790EA5">
        <w:t xml:space="preserve">that culminates in an enormous </w:t>
      </w:r>
      <w:r w:rsidR="008027C2">
        <w:t>white</w:t>
      </w:r>
      <w:r w:rsidR="00FC1C8F">
        <w:t>-</w:t>
      </w:r>
      <w:r w:rsidR="008027C2">
        <w:t xml:space="preserve">noise </w:t>
      </w:r>
      <w:r w:rsidR="00790EA5">
        <w:t>glitch</w:t>
      </w:r>
      <w:r w:rsidR="0042263A">
        <w:t xml:space="preserve"> created by them</w:t>
      </w:r>
      <w:r w:rsidRPr="00371532">
        <w:t>]</w:t>
      </w:r>
    </w:p>
    <w:p w14:paraId="0715CE5A" w14:textId="49B4F890" w:rsidR="00C47CC4" w:rsidRDefault="00C47CC4" w:rsidP="00756C33">
      <w:pPr>
        <w:pStyle w:val="Music"/>
      </w:pPr>
      <w:r w:rsidRPr="00371532">
        <w:t>[</w:t>
      </w:r>
      <w:r w:rsidR="00756C33">
        <w:t>Tape clicks off</w:t>
      </w:r>
      <w:r w:rsidRPr="00371532">
        <w:t>]</w:t>
      </w:r>
    </w:p>
    <w:p w14:paraId="6A9A05B8" w14:textId="459C5F49" w:rsidR="00C47CC4" w:rsidRDefault="00C47CC4" w:rsidP="00756C33">
      <w:pPr>
        <w:pStyle w:val="Music"/>
      </w:pPr>
    </w:p>
    <w:p w14:paraId="31DA586F" w14:textId="50E5AB7A" w:rsidR="00C47CC4" w:rsidRDefault="00C47CC4" w:rsidP="00756C33">
      <w:pPr>
        <w:pStyle w:val="Music"/>
      </w:pPr>
      <w:r w:rsidRPr="00371532">
        <w:t>[</w:t>
      </w:r>
      <w:r w:rsidR="00756C33">
        <w:t>Tape clicks on</w:t>
      </w:r>
      <w:r w:rsidRPr="00371532">
        <w:t>]</w:t>
      </w:r>
    </w:p>
    <w:p w14:paraId="207F6614" w14:textId="0CD4CC64" w:rsidR="00C47CC4" w:rsidRDefault="00756C33" w:rsidP="00F01C17">
      <w:pPr>
        <w:pStyle w:val="Music"/>
      </w:pPr>
      <w:r w:rsidRPr="00371532">
        <w:t>[</w:t>
      </w:r>
      <w:r w:rsidR="00855894">
        <w:t>S</w:t>
      </w:r>
      <w:r w:rsidRPr="00371532">
        <w:t>ound of shifting rubble and debris; birdsong can be heard faintly]</w:t>
      </w:r>
    </w:p>
    <w:p w14:paraId="527BD93E" w14:textId="77777777" w:rsidR="00C47CC4" w:rsidRPr="00371532" w:rsidRDefault="00C47CC4" w:rsidP="00C47CC4">
      <w:pPr>
        <w:pStyle w:val="Character"/>
      </w:pPr>
      <w:r w:rsidRPr="00371532">
        <w:t>BASIRA</w:t>
      </w:r>
    </w:p>
    <w:p w14:paraId="744A0067" w14:textId="77777777" w:rsidR="00C47CC4" w:rsidRDefault="00C47CC4" w:rsidP="00C47CC4">
      <w:r w:rsidRPr="00371532">
        <w:t>Huh.</w:t>
      </w:r>
    </w:p>
    <w:p w14:paraId="55FE6A4D" w14:textId="74434D83" w:rsidR="00C47CC4" w:rsidRDefault="00F01C17" w:rsidP="00F01C17">
      <w:pPr>
        <w:pStyle w:val="Music"/>
      </w:pPr>
      <w:r w:rsidRPr="00371532">
        <w:t>[</w:t>
      </w:r>
      <w:r>
        <w:t xml:space="preserve">Rubble and mic noises as </w:t>
      </w:r>
      <w:proofErr w:type="spellStart"/>
      <w:r>
        <w:t>Basira</w:t>
      </w:r>
      <w:proofErr w:type="spellEnd"/>
      <w:r>
        <w:t xml:space="preserve"> reaches in and grabs the tape recorder</w:t>
      </w:r>
      <w:r w:rsidRPr="00371532">
        <w:t>]</w:t>
      </w:r>
    </w:p>
    <w:p w14:paraId="55017EEB" w14:textId="72EA0E92" w:rsidR="009E670A" w:rsidRPr="009E670A" w:rsidRDefault="009E670A" w:rsidP="009E670A">
      <w:pPr>
        <w:pStyle w:val="Music"/>
      </w:pPr>
      <w:r w:rsidRPr="00371532">
        <w:t>[</w:t>
      </w:r>
      <w:r>
        <w:t xml:space="preserve">The birds get louder, while </w:t>
      </w:r>
      <w:r w:rsidRPr="00371532">
        <w:t xml:space="preserve">sounds of </w:t>
      </w:r>
      <w:r w:rsidR="00033368">
        <w:t xml:space="preserve">construction </w:t>
      </w:r>
      <w:r>
        <w:t xml:space="preserve">machinery are </w:t>
      </w:r>
      <w:r w:rsidRPr="00371532">
        <w:t>in background]</w:t>
      </w:r>
    </w:p>
    <w:p w14:paraId="1C40E19E" w14:textId="627BE746" w:rsidR="00C47CC4" w:rsidRDefault="00D008CD" w:rsidP="00C47CC4">
      <w:r w:rsidRPr="00D008CD">
        <w:rPr>
          <w:b/>
          <w:bCs/>
        </w:rPr>
        <w:t>(Close)</w:t>
      </w:r>
      <w:r>
        <w:t xml:space="preserve"> </w:t>
      </w:r>
      <w:r w:rsidR="00C47CC4" w:rsidRPr="00371532">
        <w:t>Still works.</w:t>
      </w:r>
    </w:p>
    <w:p w14:paraId="001C357B" w14:textId="77777777" w:rsidR="00C47CC4" w:rsidRPr="00371532" w:rsidRDefault="00C47CC4" w:rsidP="00C47CC4">
      <w:pPr>
        <w:pStyle w:val="Character"/>
      </w:pPr>
      <w:r w:rsidRPr="00371532">
        <w:t>GEORGIE</w:t>
      </w:r>
    </w:p>
    <w:p w14:paraId="553C634F" w14:textId="0A241856" w:rsidR="00C47CC4" w:rsidRDefault="00D008CD" w:rsidP="00C47CC4">
      <w:r w:rsidRPr="00D008CD">
        <w:rPr>
          <w:b/>
          <w:bCs/>
        </w:rPr>
        <w:t>(</w:t>
      </w:r>
      <w:r w:rsidR="00C47CC4" w:rsidRPr="00D008CD">
        <w:rPr>
          <w:b/>
          <w:bCs/>
        </w:rPr>
        <w:t>Calling</w:t>
      </w:r>
      <w:r w:rsidRPr="00D008CD">
        <w:rPr>
          <w:b/>
          <w:bCs/>
        </w:rPr>
        <w:t>)</w:t>
      </w:r>
      <w:r w:rsidR="00C47CC4" w:rsidRPr="00371532">
        <w:t xml:space="preserve"> You found something?</w:t>
      </w:r>
    </w:p>
    <w:p w14:paraId="08BAAD50" w14:textId="77777777" w:rsidR="00C47CC4" w:rsidRPr="00371532" w:rsidRDefault="00C47CC4" w:rsidP="00C47CC4">
      <w:pPr>
        <w:pStyle w:val="Character"/>
      </w:pPr>
      <w:r w:rsidRPr="00371532">
        <w:lastRenderedPageBreak/>
        <w:t>BASIRA</w:t>
      </w:r>
    </w:p>
    <w:p w14:paraId="7C978F3B" w14:textId="77777777" w:rsidR="00C47CC4" w:rsidRDefault="00C47CC4" w:rsidP="00C47CC4">
      <w:r w:rsidRPr="00371532">
        <w:t>Just one of the old tape recorders.</w:t>
      </w:r>
    </w:p>
    <w:p w14:paraId="5D5EBAF9" w14:textId="46A3799A" w:rsidR="00C47CC4" w:rsidRDefault="009E670A" w:rsidP="00D26215">
      <w:pPr>
        <w:pStyle w:val="Music"/>
      </w:pPr>
      <w:r w:rsidRPr="00371532">
        <w:t>[</w:t>
      </w:r>
      <w:r>
        <w:t>F</w:t>
      </w:r>
      <w:r w:rsidRPr="00371532">
        <w:t xml:space="preserve">ootsteps </w:t>
      </w:r>
      <w:r>
        <w:t>as Georgie gets closer</w:t>
      </w:r>
      <w:r w:rsidRPr="00371532">
        <w:t>]</w:t>
      </w:r>
    </w:p>
    <w:p w14:paraId="1637DC12" w14:textId="77777777" w:rsidR="00C47CC4" w:rsidRPr="00371532" w:rsidRDefault="00C47CC4" w:rsidP="00C47CC4">
      <w:pPr>
        <w:pStyle w:val="Character"/>
      </w:pPr>
      <w:r w:rsidRPr="00371532">
        <w:t>GEORGIE</w:t>
      </w:r>
    </w:p>
    <w:p w14:paraId="78024A72" w14:textId="77777777" w:rsidR="00C47CC4" w:rsidRDefault="00C47CC4" w:rsidP="00C47CC4">
      <w:r w:rsidRPr="00371532">
        <w:t xml:space="preserve">God, tough little </w:t>
      </w:r>
      <w:proofErr w:type="gramStart"/>
      <w:r w:rsidRPr="00371532">
        <w:t>bastards</w:t>
      </w:r>
      <w:proofErr w:type="gramEnd"/>
      <w:r w:rsidRPr="00371532">
        <w:t>, aren’t they?</w:t>
      </w:r>
    </w:p>
    <w:p w14:paraId="0AEEE231" w14:textId="77777777" w:rsidR="00C47CC4" w:rsidRPr="00371532" w:rsidRDefault="00C47CC4" w:rsidP="00C47CC4">
      <w:pPr>
        <w:pStyle w:val="Character"/>
      </w:pPr>
      <w:r w:rsidRPr="00371532">
        <w:t>BASIRA</w:t>
      </w:r>
    </w:p>
    <w:p w14:paraId="09681F23" w14:textId="77777777" w:rsidR="00C47CC4" w:rsidRDefault="00C47CC4" w:rsidP="00C47CC4">
      <w:r w:rsidRPr="00371532">
        <w:t>Yup.</w:t>
      </w:r>
    </w:p>
    <w:p w14:paraId="7A7F3111" w14:textId="70B4C2F1" w:rsidR="00C47CC4" w:rsidRDefault="00D26215" w:rsidP="00D26215">
      <w:pPr>
        <w:pStyle w:val="Music"/>
      </w:pPr>
      <w:r w:rsidRPr="00371532">
        <w:t>[</w:t>
      </w:r>
      <w:r w:rsidR="009E670A">
        <w:t xml:space="preserve">Footsteps on rubble as </w:t>
      </w:r>
      <w:proofErr w:type="spellStart"/>
      <w:r w:rsidR="009E670A">
        <w:t>Basira</w:t>
      </w:r>
      <w:proofErr w:type="spellEnd"/>
      <w:r w:rsidR="009E670A">
        <w:t xml:space="preserve"> and Georgie walk to Melanie</w:t>
      </w:r>
      <w:r w:rsidRPr="00371532">
        <w:t>]</w:t>
      </w:r>
    </w:p>
    <w:p w14:paraId="7C8A5195" w14:textId="77777777" w:rsidR="00C47CC4" w:rsidRPr="00371532" w:rsidRDefault="00C47CC4" w:rsidP="00C47CC4">
      <w:pPr>
        <w:pStyle w:val="Character"/>
      </w:pPr>
      <w:r w:rsidRPr="00371532">
        <w:t>MELANIE</w:t>
      </w:r>
    </w:p>
    <w:p w14:paraId="6168BD6F" w14:textId="015B262F" w:rsidR="00C47CC4" w:rsidRDefault="009E670A" w:rsidP="00C47CC4">
      <w:r w:rsidRPr="009E670A">
        <w:rPr>
          <w:b/>
          <w:bCs/>
        </w:rPr>
        <w:t>(Calling)</w:t>
      </w:r>
      <w:r>
        <w:t xml:space="preserve"> </w:t>
      </w:r>
      <w:r w:rsidR="00C47CC4" w:rsidRPr="00371532">
        <w:t>No luck?</w:t>
      </w:r>
    </w:p>
    <w:p w14:paraId="0A38325B" w14:textId="77777777" w:rsidR="00C47CC4" w:rsidRPr="00371532" w:rsidRDefault="00C47CC4" w:rsidP="00C47CC4">
      <w:pPr>
        <w:pStyle w:val="Character"/>
      </w:pPr>
      <w:r w:rsidRPr="00371532">
        <w:t>GEORGIE</w:t>
      </w:r>
    </w:p>
    <w:p w14:paraId="28F0772C" w14:textId="33DA164C" w:rsidR="00C47CC4" w:rsidRDefault="00C47CC4" w:rsidP="00C47CC4">
      <w:r w:rsidRPr="00371532">
        <w:t>No</w:t>
      </w:r>
      <w:r w:rsidR="00312AB3">
        <w:t>, s</w:t>
      </w:r>
      <w:r w:rsidRPr="00371532">
        <w:t>till no sign of them.</w:t>
      </w:r>
    </w:p>
    <w:p w14:paraId="2C18899C" w14:textId="77777777" w:rsidR="00C47CC4" w:rsidRPr="00371532" w:rsidRDefault="00C47CC4" w:rsidP="00C47CC4">
      <w:pPr>
        <w:pStyle w:val="Character"/>
      </w:pPr>
      <w:r w:rsidRPr="00371532">
        <w:t>BASIRA</w:t>
      </w:r>
    </w:p>
    <w:p w14:paraId="4463E91B" w14:textId="20D4994A" w:rsidR="00C47CC4" w:rsidRDefault="00C47CC4" w:rsidP="00C47CC4">
      <w:r w:rsidRPr="00371532">
        <w:t>No bodies, though. That’s a good sign, maybe?</w:t>
      </w:r>
    </w:p>
    <w:p w14:paraId="170978EA" w14:textId="3AF330DA" w:rsidR="009E670A" w:rsidRDefault="009E670A" w:rsidP="009E670A">
      <w:pPr>
        <w:pStyle w:val="Music"/>
      </w:pPr>
      <w:r>
        <w:t>[</w:t>
      </w:r>
      <w:proofErr w:type="spellStart"/>
      <w:r>
        <w:t>Basira</w:t>
      </w:r>
      <w:proofErr w:type="spellEnd"/>
      <w:r>
        <w:t xml:space="preserve"> and Georgie reach Melanie]</w:t>
      </w:r>
    </w:p>
    <w:p w14:paraId="47F29CEE" w14:textId="77777777" w:rsidR="00C47CC4" w:rsidRPr="00371532" w:rsidRDefault="00C47CC4" w:rsidP="00C47CC4">
      <w:pPr>
        <w:pStyle w:val="Character"/>
      </w:pPr>
      <w:r w:rsidRPr="00371532">
        <w:t>GEORGIE</w:t>
      </w:r>
    </w:p>
    <w:p w14:paraId="417B346C" w14:textId="77777777" w:rsidR="00C47CC4" w:rsidRDefault="00C47CC4" w:rsidP="00C47CC4">
      <w:r w:rsidRPr="00371532">
        <w:t>Maybe.</w:t>
      </w:r>
    </w:p>
    <w:p w14:paraId="2E96E488" w14:textId="77777777" w:rsidR="00C47CC4" w:rsidRPr="00371532" w:rsidRDefault="00C47CC4" w:rsidP="00C47CC4">
      <w:pPr>
        <w:pStyle w:val="Character"/>
      </w:pPr>
      <w:r w:rsidRPr="00371532">
        <w:t>MELANIE</w:t>
      </w:r>
    </w:p>
    <w:p w14:paraId="6DCA1251" w14:textId="03D31092" w:rsidR="00C47CC4" w:rsidRDefault="00C47CC4" w:rsidP="00C47CC4">
      <w:r w:rsidRPr="00371532">
        <w:t>Huh.</w:t>
      </w:r>
    </w:p>
    <w:p w14:paraId="532F5228" w14:textId="6AD7335E" w:rsidR="00AD1C22" w:rsidRPr="00AD1C22" w:rsidRDefault="00AD1C22" w:rsidP="00C47CC4">
      <w:pPr>
        <w:rPr>
          <w:b/>
          <w:bCs/>
        </w:rPr>
      </w:pPr>
      <w:r w:rsidRPr="00AD1C22">
        <w:rPr>
          <w:b/>
          <w:bCs/>
        </w:rPr>
        <w:t>(Beat)</w:t>
      </w:r>
    </w:p>
    <w:p w14:paraId="7B03FDED" w14:textId="77777777" w:rsidR="00C47CC4" w:rsidRDefault="00C47CC4" w:rsidP="00C47CC4">
      <w:r w:rsidRPr="00371532">
        <w:lastRenderedPageBreak/>
        <w:t>Maybe it’s time to accept that they’re gone.</w:t>
      </w:r>
    </w:p>
    <w:p w14:paraId="63317816" w14:textId="77777777" w:rsidR="00C47CC4" w:rsidRPr="00371532" w:rsidRDefault="00C47CC4" w:rsidP="00C47CC4">
      <w:pPr>
        <w:pStyle w:val="Character"/>
      </w:pPr>
      <w:r w:rsidRPr="00371532">
        <w:t>BASIRA</w:t>
      </w:r>
    </w:p>
    <w:p w14:paraId="7BD8E218" w14:textId="77777777" w:rsidR="00C47CC4" w:rsidRDefault="00C47CC4" w:rsidP="00C47CC4">
      <w:r w:rsidRPr="00371532">
        <w:t>Hm.</w:t>
      </w:r>
    </w:p>
    <w:p w14:paraId="4A66A775" w14:textId="77777777" w:rsidR="00C47CC4" w:rsidRPr="00371532" w:rsidRDefault="00C47CC4" w:rsidP="00C47CC4">
      <w:pPr>
        <w:pStyle w:val="Character"/>
      </w:pPr>
      <w:r w:rsidRPr="00371532">
        <w:t>MELANIE</w:t>
      </w:r>
    </w:p>
    <w:p w14:paraId="5F330D57" w14:textId="77777777" w:rsidR="00C47CC4" w:rsidRDefault="00C47CC4" w:rsidP="00C47CC4">
      <w:r w:rsidRPr="00371532">
        <w:t>And, honestly, it’s probably for the best.</w:t>
      </w:r>
    </w:p>
    <w:p w14:paraId="4493BAA4" w14:textId="77777777" w:rsidR="00C47CC4" w:rsidRDefault="00C47CC4" w:rsidP="00C47CC4">
      <w:r w:rsidRPr="00371532">
        <w:t>I mean, I just don’t think people would exactly be understanding. You remember what happened when they found Simon Fairchild?</w:t>
      </w:r>
    </w:p>
    <w:p w14:paraId="726BFEF7" w14:textId="77777777" w:rsidR="00C47CC4" w:rsidRPr="00371532" w:rsidRDefault="00C47CC4" w:rsidP="00C47CC4">
      <w:pPr>
        <w:pStyle w:val="Character"/>
      </w:pPr>
      <w:r w:rsidRPr="00371532">
        <w:t>GEORGIE</w:t>
      </w:r>
    </w:p>
    <w:p w14:paraId="34213E52" w14:textId="77777777" w:rsidR="00C47CC4" w:rsidRDefault="00C47CC4" w:rsidP="00C47CC4">
      <w:r w:rsidRPr="00371532">
        <w:t>Yeah...</w:t>
      </w:r>
    </w:p>
    <w:p w14:paraId="7A609B8A" w14:textId="77777777" w:rsidR="00C47CC4" w:rsidRPr="00371532" w:rsidRDefault="00C47CC4" w:rsidP="00C47CC4">
      <w:pPr>
        <w:pStyle w:val="Character"/>
      </w:pPr>
      <w:r w:rsidRPr="00371532">
        <w:t>MELANIE</w:t>
      </w:r>
    </w:p>
    <w:p w14:paraId="673BEF79" w14:textId="77777777" w:rsidR="00C47CC4" w:rsidRDefault="00C47CC4" w:rsidP="00C47CC4">
      <w:r w:rsidRPr="00371532">
        <w:t>And he’s not just some powerless left behind avatar, you know? We’re talking about ‘The Archivist’.</w:t>
      </w:r>
    </w:p>
    <w:p w14:paraId="015ED5FE" w14:textId="77777777" w:rsidR="00C47CC4" w:rsidRPr="00371532" w:rsidRDefault="00C47CC4" w:rsidP="00C47CC4">
      <w:pPr>
        <w:pStyle w:val="Character"/>
      </w:pPr>
      <w:r w:rsidRPr="00371532">
        <w:t>BASIRA</w:t>
      </w:r>
    </w:p>
    <w:p w14:paraId="2E442D5E" w14:textId="5854EC40" w:rsidR="00C47CC4" w:rsidRDefault="00AD1C22" w:rsidP="00C47CC4">
      <w:r w:rsidRPr="00AD1C22">
        <w:rPr>
          <w:b/>
          <w:bCs/>
        </w:rPr>
        <w:t>(</w:t>
      </w:r>
      <w:r w:rsidR="00334C3F">
        <w:rPr>
          <w:b/>
          <w:bCs/>
        </w:rPr>
        <w:t>Sharp</w:t>
      </w:r>
      <w:r w:rsidRPr="00AD1C22">
        <w:rPr>
          <w:b/>
          <w:bCs/>
        </w:rPr>
        <w:t>)</w:t>
      </w:r>
      <w:r>
        <w:t xml:space="preserve"> </w:t>
      </w:r>
      <w:r w:rsidR="00C47CC4" w:rsidRPr="00371532">
        <w:t xml:space="preserve">Yeah okay, you’ve made your point. </w:t>
      </w:r>
      <w:r w:rsidR="00C74238" w:rsidRPr="00C74238">
        <w:rPr>
          <w:b/>
          <w:bCs/>
        </w:rPr>
        <w:t>(</w:t>
      </w:r>
      <w:r w:rsidR="00C47CC4" w:rsidRPr="00C74238">
        <w:rPr>
          <w:b/>
          <w:bCs/>
        </w:rPr>
        <w:t>sigh</w:t>
      </w:r>
      <w:r w:rsidR="00C74238" w:rsidRPr="00C74238">
        <w:rPr>
          <w:b/>
          <w:bCs/>
        </w:rPr>
        <w:t>ing)</w:t>
      </w:r>
      <w:r w:rsidR="00C47CC4" w:rsidRPr="00371532">
        <w:t xml:space="preserve"> Would just be nice to know for sure.</w:t>
      </w:r>
    </w:p>
    <w:p w14:paraId="088D3C8E" w14:textId="77777777" w:rsidR="00C47CC4" w:rsidRPr="00371532" w:rsidRDefault="00C47CC4" w:rsidP="00C47CC4">
      <w:pPr>
        <w:pStyle w:val="Character"/>
      </w:pPr>
      <w:r w:rsidRPr="00371532">
        <w:t>GEORGIE</w:t>
      </w:r>
    </w:p>
    <w:p w14:paraId="2D58C48E" w14:textId="77777777" w:rsidR="00C47CC4" w:rsidRDefault="00C47CC4" w:rsidP="00C47CC4">
      <w:r w:rsidRPr="00371532">
        <w:t>All we can do is hope.</w:t>
      </w:r>
    </w:p>
    <w:p w14:paraId="417936D1" w14:textId="77777777" w:rsidR="00C47CC4" w:rsidRPr="00371532" w:rsidRDefault="00C47CC4" w:rsidP="00C47CC4">
      <w:pPr>
        <w:pStyle w:val="Character"/>
      </w:pPr>
      <w:r w:rsidRPr="00371532">
        <w:t>BASIRA</w:t>
      </w:r>
    </w:p>
    <w:p w14:paraId="6238CD19" w14:textId="77777777" w:rsidR="00C47CC4" w:rsidRDefault="00C47CC4" w:rsidP="00C47CC4">
      <w:r w:rsidRPr="00371532">
        <w:t>I suppose.</w:t>
      </w:r>
    </w:p>
    <w:p w14:paraId="38212015" w14:textId="7C562BD7" w:rsidR="00C47CC4" w:rsidRDefault="00C16342" w:rsidP="00C47CC4">
      <w:pPr>
        <w:rPr>
          <w:b/>
          <w:bCs/>
        </w:rPr>
      </w:pPr>
      <w:r w:rsidRPr="00C16342">
        <w:rPr>
          <w:b/>
          <w:bCs/>
        </w:rPr>
        <w:t>(Beat)</w:t>
      </w:r>
    </w:p>
    <w:p w14:paraId="10DCE459" w14:textId="759C5904" w:rsidR="00C16342" w:rsidRPr="00C16342" w:rsidRDefault="00C16342" w:rsidP="00C16342">
      <w:pPr>
        <w:pStyle w:val="CharacterSounds"/>
      </w:pPr>
      <w:r>
        <w:lastRenderedPageBreak/>
        <w:t>(Georgie sighs)</w:t>
      </w:r>
    </w:p>
    <w:p w14:paraId="69D8A3F6" w14:textId="77777777" w:rsidR="00C47CC4" w:rsidRPr="00371532" w:rsidRDefault="00C47CC4" w:rsidP="00C47CC4">
      <w:pPr>
        <w:pStyle w:val="Character"/>
      </w:pPr>
      <w:r w:rsidRPr="00371532">
        <w:t>GEORGIE</w:t>
      </w:r>
    </w:p>
    <w:p w14:paraId="37170882" w14:textId="77777777" w:rsidR="00C47CC4" w:rsidRDefault="00C47CC4" w:rsidP="00C47CC4">
      <w:r w:rsidRPr="00371532">
        <w:t>We should go. It’ll be dark soon, and we still need batteries for the nightlights.</w:t>
      </w:r>
    </w:p>
    <w:p w14:paraId="09AE2B89" w14:textId="77777777" w:rsidR="00C47CC4" w:rsidRPr="00371532" w:rsidRDefault="00C47CC4" w:rsidP="00C47CC4">
      <w:pPr>
        <w:pStyle w:val="Character"/>
      </w:pPr>
      <w:r w:rsidRPr="00371532">
        <w:t>MELANIE</w:t>
      </w:r>
    </w:p>
    <w:p w14:paraId="79C8E51B" w14:textId="77777777" w:rsidR="00C47CC4" w:rsidRDefault="00C47CC4" w:rsidP="00C47CC4">
      <w:r w:rsidRPr="00371532">
        <w:t>And I’m sure Rosie’s keen for us to take the Admiral back off her hands.</w:t>
      </w:r>
    </w:p>
    <w:p w14:paraId="2B0A41CF" w14:textId="77777777" w:rsidR="00C47CC4" w:rsidRPr="00371532" w:rsidRDefault="00C47CC4" w:rsidP="00C47CC4">
      <w:pPr>
        <w:pStyle w:val="Character"/>
      </w:pPr>
      <w:r w:rsidRPr="00371532">
        <w:t>GEORGIE</w:t>
      </w:r>
    </w:p>
    <w:p w14:paraId="438B658F" w14:textId="77777777" w:rsidR="00C47CC4" w:rsidRDefault="00C47CC4" w:rsidP="00C47CC4">
      <w:r w:rsidRPr="00371532">
        <w:t>She’s alright, he’s calmed down a lot.</w:t>
      </w:r>
    </w:p>
    <w:p w14:paraId="55C4041A" w14:textId="77777777" w:rsidR="00C47CC4" w:rsidRPr="00371532" w:rsidRDefault="00C47CC4" w:rsidP="00C47CC4">
      <w:pPr>
        <w:pStyle w:val="Character"/>
      </w:pPr>
      <w:r w:rsidRPr="00371532">
        <w:t>MELANIE</w:t>
      </w:r>
    </w:p>
    <w:p w14:paraId="5BDE3B86" w14:textId="77777777" w:rsidR="00C47CC4" w:rsidRDefault="00C47CC4" w:rsidP="00C47CC4">
      <w:r w:rsidRPr="00371532">
        <w:t xml:space="preserve">Thank </w:t>
      </w:r>
      <w:proofErr w:type="gramStart"/>
      <w:r w:rsidRPr="00371532">
        <w:t>god</w:t>
      </w:r>
      <w:proofErr w:type="gramEnd"/>
      <w:r w:rsidRPr="00371532">
        <w:t xml:space="preserve"> for tinned tuna.</w:t>
      </w:r>
    </w:p>
    <w:p w14:paraId="779E7AF6" w14:textId="31306027" w:rsidR="00C47CC4" w:rsidRPr="00F21E05" w:rsidRDefault="00F21E05" w:rsidP="00C47CC4">
      <w:pPr>
        <w:rPr>
          <w:b/>
          <w:bCs/>
        </w:rPr>
      </w:pPr>
      <w:r w:rsidRPr="00F21E05">
        <w:rPr>
          <w:b/>
          <w:bCs/>
        </w:rPr>
        <w:t>(Beat)</w:t>
      </w:r>
    </w:p>
    <w:p w14:paraId="15E0362B" w14:textId="27E587E5" w:rsidR="00C47CC4" w:rsidRDefault="00C47CC4" w:rsidP="00C47CC4">
      <w:r w:rsidRPr="00371532">
        <w:t>Come on.</w:t>
      </w:r>
    </w:p>
    <w:p w14:paraId="2B9B19DC" w14:textId="6A14DBDB" w:rsidR="00F21E05" w:rsidRDefault="00F21E05" w:rsidP="00F21E05">
      <w:pPr>
        <w:pStyle w:val="Music"/>
      </w:pPr>
      <w:r>
        <w:t>[Melanie extends her mobility cane]</w:t>
      </w:r>
    </w:p>
    <w:p w14:paraId="558ABA67" w14:textId="77777777" w:rsidR="00C47CC4" w:rsidRPr="00371532" w:rsidRDefault="00C47CC4" w:rsidP="00C47CC4">
      <w:pPr>
        <w:pStyle w:val="Character"/>
      </w:pPr>
      <w:r w:rsidRPr="00371532">
        <w:t>BASIRA</w:t>
      </w:r>
    </w:p>
    <w:p w14:paraId="461DF6C1" w14:textId="77777777" w:rsidR="00C47CC4" w:rsidRDefault="00C47CC4" w:rsidP="00C47CC4">
      <w:r w:rsidRPr="00371532">
        <w:t>What do you want me to do with this?</w:t>
      </w:r>
    </w:p>
    <w:p w14:paraId="06903531" w14:textId="77777777" w:rsidR="00C47CC4" w:rsidRPr="00371532" w:rsidRDefault="00C47CC4" w:rsidP="00C47CC4">
      <w:pPr>
        <w:pStyle w:val="Character"/>
      </w:pPr>
      <w:r w:rsidRPr="00371532">
        <w:t>GEORGIE</w:t>
      </w:r>
    </w:p>
    <w:p w14:paraId="65553B91" w14:textId="77777777" w:rsidR="00C47CC4" w:rsidRDefault="00C47CC4" w:rsidP="00C47CC4">
      <w:r w:rsidRPr="00371532">
        <w:t>Leave it. We’re done with tapes.</w:t>
      </w:r>
    </w:p>
    <w:p w14:paraId="11DB0E4F" w14:textId="77777777" w:rsidR="00C47CC4" w:rsidRPr="00371532" w:rsidRDefault="00C47CC4" w:rsidP="00C47CC4">
      <w:pPr>
        <w:pStyle w:val="Character"/>
      </w:pPr>
      <w:r w:rsidRPr="00371532">
        <w:t>MELANIE</w:t>
      </w:r>
    </w:p>
    <w:p w14:paraId="1BC09E01" w14:textId="77777777" w:rsidR="00C47CC4" w:rsidRDefault="00C47CC4" w:rsidP="00C47CC4">
      <w:r w:rsidRPr="00371532">
        <w:t>Want me to smash it?</w:t>
      </w:r>
    </w:p>
    <w:p w14:paraId="477A53C5" w14:textId="77777777" w:rsidR="00C47CC4" w:rsidRPr="00371532" w:rsidRDefault="00C47CC4" w:rsidP="00C47CC4">
      <w:pPr>
        <w:pStyle w:val="Character"/>
      </w:pPr>
      <w:r w:rsidRPr="00371532">
        <w:t>BASIRA</w:t>
      </w:r>
    </w:p>
    <w:p w14:paraId="3AEC8A61" w14:textId="77777777" w:rsidR="00C47CC4" w:rsidRDefault="00C47CC4" w:rsidP="00C47CC4">
      <w:r w:rsidRPr="00371532">
        <w:t>I think… we can probably just turn it off.</w:t>
      </w:r>
    </w:p>
    <w:p w14:paraId="1F856E9A" w14:textId="77777777" w:rsidR="00C47CC4" w:rsidRPr="00371532" w:rsidRDefault="00C47CC4" w:rsidP="00C47CC4">
      <w:pPr>
        <w:pStyle w:val="Character"/>
      </w:pPr>
      <w:r w:rsidRPr="00371532">
        <w:lastRenderedPageBreak/>
        <w:t>MELANIE</w:t>
      </w:r>
    </w:p>
    <w:p w14:paraId="5CF0C8BC" w14:textId="77777777" w:rsidR="00C47CC4" w:rsidRDefault="00C47CC4" w:rsidP="00C47CC4">
      <w:r w:rsidRPr="00371532">
        <w:t>Okay.</w:t>
      </w:r>
    </w:p>
    <w:p w14:paraId="1C51B661" w14:textId="2BB31310" w:rsidR="00C47CC4" w:rsidRDefault="00295C15" w:rsidP="00295C15">
      <w:pPr>
        <w:pStyle w:val="Music"/>
      </w:pPr>
      <w:r w:rsidRPr="00371532">
        <w:t>[</w:t>
      </w:r>
      <w:r>
        <w:t>F</w:t>
      </w:r>
      <w:r w:rsidRPr="00371532">
        <w:t xml:space="preserve">ootsteps </w:t>
      </w:r>
      <w:r>
        <w:t xml:space="preserve">and cane </w:t>
      </w:r>
      <w:proofErr w:type="gramStart"/>
      <w:r>
        <w:t>taps</w:t>
      </w:r>
      <w:proofErr w:type="gramEnd"/>
      <w:r>
        <w:t xml:space="preserve"> </w:t>
      </w:r>
      <w:r w:rsidRPr="00371532">
        <w:t xml:space="preserve">as </w:t>
      </w:r>
      <w:r>
        <w:t>M</w:t>
      </w:r>
      <w:r w:rsidRPr="00371532">
        <w:t xml:space="preserve">elanie and </w:t>
      </w:r>
      <w:r>
        <w:t>G</w:t>
      </w:r>
      <w:r w:rsidRPr="00371532">
        <w:t>eorgie walk away]</w:t>
      </w:r>
    </w:p>
    <w:p w14:paraId="0FEF04CA" w14:textId="3DA5129D" w:rsidR="00411761" w:rsidRPr="00411761" w:rsidRDefault="00411761" w:rsidP="00411761">
      <w:pPr>
        <w:rPr>
          <w:b/>
          <w:bCs/>
        </w:rPr>
      </w:pPr>
      <w:r w:rsidRPr="00411761">
        <w:rPr>
          <w:b/>
          <w:bCs/>
        </w:rPr>
        <w:t>(Beat)</w:t>
      </w:r>
    </w:p>
    <w:p w14:paraId="05CE782A" w14:textId="77777777" w:rsidR="00C47CC4" w:rsidRPr="00371532" w:rsidRDefault="00C47CC4" w:rsidP="00C47CC4">
      <w:pPr>
        <w:pStyle w:val="Character"/>
      </w:pPr>
      <w:r w:rsidRPr="00371532">
        <w:t>BASIRA</w:t>
      </w:r>
    </w:p>
    <w:p w14:paraId="5CE49D53" w14:textId="77777777" w:rsidR="00C47CC4" w:rsidRDefault="00C47CC4" w:rsidP="00C47CC4">
      <w:r w:rsidRPr="00371532">
        <w:t>If anyone’s listening… Goodbye.</w:t>
      </w:r>
    </w:p>
    <w:p w14:paraId="49747096" w14:textId="77777777" w:rsidR="00C47CC4" w:rsidRDefault="00C47CC4" w:rsidP="00C47CC4">
      <w:r w:rsidRPr="00371532">
        <w:t>I’m sorry, and...</w:t>
      </w:r>
    </w:p>
    <w:p w14:paraId="131018DD" w14:textId="77777777" w:rsidR="00C47CC4" w:rsidRDefault="00C47CC4" w:rsidP="00C47CC4">
      <w:r w:rsidRPr="00371532">
        <w:t>Good luck.</w:t>
      </w:r>
    </w:p>
    <w:p w14:paraId="6C123592" w14:textId="7326BAED" w:rsidR="00604CA1" w:rsidRDefault="00C47CC4" w:rsidP="00A16771">
      <w:pPr>
        <w:pStyle w:val="Music"/>
      </w:pPr>
      <w:r w:rsidRPr="00371532">
        <w:t>[</w:t>
      </w:r>
      <w:r w:rsidR="00604CA1">
        <w:t>Tape clicks off</w:t>
      </w:r>
      <w:r w:rsidRPr="00371532">
        <w:t>]</w:t>
      </w:r>
    </w:p>
    <w:p w14:paraId="761C5209" w14:textId="77777777" w:rsidR="00A16771" w:rsidRDefault="00A16771" w:rsidP="00A16771">
      <w:pPr>
        <w:pStyle w:val="Music"/>
      </w:pPr>
      <w:r>
        <w:t>[The Magnus Archives Theme – Outro]</w:t>
      </w:r>
    </w:p>
    <w:p w14:paraId="37841516" w14:textId="77777777" w:rsidR="00A16771" w:rsidRDefault="00A16771" w:rsidP="00A16771">
      <w:pPr>
        <w:pStyle w:val="Character"/>
        <w:rPr>
          <w:lang w:eastAsia="en-US"/>
        </w:rPr>
      </w:pPr>
      <w:r>
        <w:rPr>
          <w:lang w:eastAsia="en-US"/>
        </w:rPr>
        <w:t>JONATHAN SIMS</w:t>
      </w:r>
    </w:p>
    <w:p w14:paraId="497178C0" w14:textId="6D1FAF2C" w:rsidR="001A6A76" w:rsidRPr="006F51FD" w:rsidRDefault="00C47CC4" w:rsidP="00B67A54">
      <w:r w:rsidRPr="008B7013">
        <w:rPr>
          <w:i/>
          <w:iCs/>
        </w:rPr>
        <w:t>The Magnus Archives</w:t>
      </w:r>
      <w:r w:rsidRPr="00371532">
        <w:t xml:space="preserve"> is a podcast distributed by Rusty Quill and licensed under a Creative Commons Attribution Non-Commercial </w:t>
      </w:r>
      <w:proofErr w:type="spellStart"/>
      <w:r w:rsidRPr="00371532">
        <w:t>Share</w:t>
      </w:r>
      <w:r w:rsidR="00EB6E61">
        <w:t>A</w:t>
      </w:r>
      <w:r w:rsidRPr="00371532">
        <w:t>like</w:t>
      </w:r>
      <w:proofErr w:type="spellEnd"/>
      <w:r w:rsidRPr="00371532">
        <w:t xml:space="preserve"> 4.0 International licence.</w:t>
      </w:r>
      <w:r w:rsidR="00F436D0">
        <w:t xml:space="preserve"> </w:t>
      </w:r>
      <w:r w:rsidRPr="00371532">
        <w:t>Today’s episode was written by Jonathan Sims, produced by Lowri Ann Davies, and directed by Alexander J Newall.</w:t>
      </w:r>
      <w:r w:rsidR="00F436D0">
        <w:t xml:space="preserve"> </w:t>
      </w:r>
      <w:r w:rsidRPr="00371532">
        <w:t xml:space="preserve">It featured: Jonathan Sims as </w:t>
      </w:r>
      <w:r w:rsidR="00EB6E61">
        <w:t>T</w:t>
      </w:r>
      <w:r w:rsidRPr="00371532">
        <w:t xml:space="preserve">he Archivist, Ben Meredith as Jonah Magnus, Hannah </w:t>
      </w:r>
      <w:proofErr w:type="spellStart"/>
      <w:r w:rsidRPr="00371532">
        <w:t>Brankin</w:t>
      </w:r>
      <w:proofErr w:type="spellEnd"/>
      <w:r w:rsidRPr="00371532">
        <w:t xml:space="preserve"> as Rosie, Alexander J Newall as Martin Blackwood, Frank Voss as </w:t>
      </w:r>
      <w:proofErr w:type="spellStart"/>
      <w:r w:rsidRPr="00371532">
        <w:t>Basira</w:t>
      </w:r>
      <w:proofErr w:type="spellEnd"/>
      <w:r w:rsidRPr="00371532">
        <w:t xml:space="preserve"> Hussain, Lydia Nicholas as Melanie King and Sasha Sienna as Georgie Barker.</w:t>
      </w:r>
      <w:r w:rsidR="00F436D0">
        <w:t xml:space="preserve"> </w:t>
      </w:r>
      <w:r w:rsidR="00F436D0" w:rsidRPr="00F436D0">
        <w:t xml:space="preserve">To subscribe, buy merchandise, or join our </w:t>
      </w:r>
      <w:proofErr w:type="spellStart"/>
      <w:r w:rsidR="00F436D0" w:rsidRPr="00F436D0">
        <w:t>Patreon</w:t>
      </w:r>
      <w:proofErr w:type="spellEnd"/>
      <w:r w:rsidR="00F436D0" w:rsidRPr="00F436D0">
        <w:t xml:space="preserve">, visit rustyquill.com. Rate and review us online, tweet us at </w:t>
      </w:r>
      <w:proofErr w:type="spellStart"/>
      <w:r w:rsidR="00F436D0" w:rsidRPr="00F436D0">
        <w:t>TheRustyQuill</w:t>
      </w:r>
      <w:proofErr w:type="spellEnd"/>
      <w:r w:rsidR="00F436D0" w:rsidRPr="00F436D0">
        <w:t>, visit us on Facebook, or email us via mail@rustyquill.com. Join our community on the Discord via the website, or on Reddit, at r/</w:t>
      </w:r>
      <w:proofErr w:type="spellStart"/>
      <w:r w:rsidR="00F436D0" w:rsidRPr="00F436D0">
        <w:t>TheMagnusArchives</w:t>
      </w:r>
      <w:proofErr w:type="spellEnd"/>
      <w:r w:rsidR="00F436D0" w:rsidRPr="00F436D0">
        <w:t>. Thanks for listening.</w:t>
      </w:r>
    </w:p>
    <w:sectPr w:rsidR="001A6A76" w:rsidRPr="006F51FD" w:rsidSect="00CE23BE">
      <w:headerReference w:type="default" r:id="rId10"/>
      <w:footerReference w:type="default" r:id="rId11"/>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0894" w14:textId="77777777" w:rsidR="00C620A9" w:rsidRDefault="00C620A9">
      <w:pPr>
        <w:spacing w:line="240" w:lineRule="auto"/>
      </w:pPr>
      <w:r>
        <w:separator/>
      </w:r>
    </w:p>
  </w:endnote>
  <w:endnote w:type="continuationSeparator" w:id="0">
    <w:p w14:paraId="2EBF3C87" w14:textId="77777777" w:rsidR="00C620A9" w:rsidRDefault="00C62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1A8DCAC5" w:rsidR="0022536A" w:rsidRDefault="0022536A" w:rsidP="00FE6B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4E12" w14:textId="77777777" w:rsidR="00C620A9" w:rsidRDefault="00C620A9">
      <w:pPr>
        <w:spacing w:line="240" w:lineRule="auto"/>
      </w:pPr>
      <w:r>
        <w:separator/>
      </w:r>
    </w:p>
  </w:footnote>
  <w:footnote w:type="continuationSeparator" w:id="0">
    <w:p w14:paraId="7DBCA385" w14:textId="77777777" w:rsidR="00C620A9" w:rsidRDefault="00C620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33B3A873" w:rsidR="0022536A" w:rsidRPr="00140529" w:rsidRDefault="002A7E33" w:rsidP="00140529">
    <w:pPr>
      <w:pStyle w:val="Header"/>
    </w:pPr>
    <w:r>
      <w:t>The Magnus Archives</w:t>
    </w:r>
    <w:r w:rsidR="0022536A">
      <w:t xml:space="preserve"> –</w:t>
    </w:r>
    <w:r w:rsidR="009A6413">
      <w:t xml:space="preserve"> </w:t>
    </w:r>
    <w:r>
      <w:t xml:space="preserve">MAG </w:t>
    </w:r>
    <w:r w:rsidR="00B67A54">
      <w:t>200</w:t>
    </w:r>
    <w:r>
      <w:t xml:space="preserve"> –</w:t>
    </w:r>
    <w:r w:rsidR="0041029D">
      <w:t xml:space="preserve"> </w:t>
    </w:r>
    <w:r w:rsidR="00B67A54">
      <w:t>Last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901D5"/>
    <w:multiLevelType w:val="hybridMultilevel"/>
    <w:tmpl w:val="E5A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67CB8"/>
    <w:multiLevelType w:val="hybridMultilevel"/>
    <w:tmpl w:val="D5CC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B6A487D"/>
    <w:multiLevelType w:val="hybridMultilevel"/>
    <w:tmpl w:val="106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CD414B"/>
    <w:multiLevelType w:val="hybridMultilevel"/>
    <w:tmpl w:val="132E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4461D"/>
    <w:multiLevelType w:val="hybridMultilevel"/>
    <w:tmpl w:val="FAE8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51FBE"/>
    <w:multiLevelType w:val="hybridMultilevel"/>
    <w:tmpl w:val="8F04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C11029"/>
    <w:multiLevelType w:val="hybridMultilevel"/>
    <w:tmpl w:val="59B2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3A3247"/>
    <w:multiLevelType w:val="hybridMultilevel"/>
    <w:tmpl w:val="14F0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20"/>
  </w:num>
  <w:num w:numId="5">
    <w:abstractNumId w:val="15"/>
  </w:num>
  <w:num w:numId="6">
    <w:abstractNumId w:val="33"/>
  </w:num>
  <w:num w:numId="7">
    <w:abstractNumId w:val="27"/>
  </w:num>
  <w:num w:numId="8">
    <w:abstractNumId w:val="9"/>
  </w:num>
  <w:num w:numId="9">
    <w:abstractNumId w:val="39"/>
  </w:num>
  <w:num w:numId="10">
    <w:abstractNumId w:val="34"/>
  </w:num>
  <w:num w:numId="11">
    <w:abstractNumId w:val="37"/>
  </w:num>
  <w:num w:numId="12">
    <w:abstractNumId w:val="3"/>
  </w:num>
  <w:num w:numId="13">
    <w:abstractNumId w:val="0"/>
  </w:num>
  <w:num w:numId="14">
    <w:abstractNumId w:val="8"/>
  </w:num>
  <w:num w:numId="15">
    <w:abstractNumId w:val="14"/>
  </w:num>
  <w:num w:numId="16">
    <w:abstractNumId w:val="2"/>
  </w:num>
  <w:num w:numId="17">
    <w:abstractNumId w:val="26"/>
  </w:num>
  <w:num w:numId="18">
    <w:abstractNumId w:val="5"/>
  </w:num>
  <w:num w:numId="19">
    <w:abstractNumId w:val="23"/>
  </w:num>
  <w:num w:numId="20">
    <w:abstractNumId w:val="40"/>
  </w:num>
  <w:num w:numId="21">
    <w:abstractNumId w:val="31"/>
  </w:num>
  <w:num w:numId="22">
    <w:abstractNumId w:val="24"/>
  </w:num>
  <w:num w:numId="23">
    <w:abstractNumId w:val="21"/>
  </w:num>
  <w:num w:numId="24">
    <w:abstractNumId w:val="41"/>
  </w:num>
  <w:num w:numId="25">
    <w:abstractNumId w:val="45"/>
  </w:num>
  <w:num w:numId="26">
    <w:abstractNumId w:val="42"/>
  </w:num>
  <w:num w:numId="27">
    <w:abstractNumId w:val="29"/>
  </w:num>
  <w:num w:numId="28">
    <w:abstractNumId w:val="11"/>
  </w:num>
  <w:num w:numId="29">
    <w:abstractNumId w:val="19"/>
  </w:num>
  <w:num w:numId="30">
    <w:abstractNumId w:val="6"/>
  </w:num>
  <w:num w:numId="31">
    <w:abstractNumId w:val="44"/>
  </w:num>
  <w:num w:numId="32">
    <w:abstractNumId w:val="4"/>
  </w:num>
  <w:num w:numId="33">
    <w:abstractNumId w:val="38"/>
  </w:num>
  <w:num w:numId="34">
    <w:abstractNumId w:val="1"/>
  </w:num>
  <w:num w:numId="35">
    <w:abstractNumId w:val="25"/>
  </w:num>
  <w:num w:numId="36">
    <w:abstractNumId w:val="43"/>
  </w:num>
  <w:num w:numId="37">
    <w:abstractNumId w:val="46"/>
  </w:num>
  <w:num w:numId="38">
    <w:abstractNumId w:val="28"/>
  </w:num>
  <w:num w:numId="39">
    <w:abstractNumId w:val="32"/>
  </w:num>
  <w:num w:numId="40">
    <w:abstractNumId w:val="47"/>
  </w:num>
  <w:num w:numId="41">
    <w:abstractNumId w:val="30"/>
  </w:num>
  <w:num w:numId="42">
    <w:abstractNumId w:val="16"/>
  </w:num>
  <w:num w:numId="43">
    <w:abstractNumId w:val="10"/>
  </w:num>
  <w:num w:numId="44">
    <w:abstractNumId w:val="18"/>
  </w:num>
  <w:num w:numId="45">
    <w:abstractNumId w:val="12"/>
  </w:num>
  <w:num w:numId="46">
    <w:abstractNumId w:val="22"/>
  </w:num>
  <w:num w:numId="47">
    <w:abstractNumId w:val="3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16F2"/>
    <w:rsid w:val="000118A2"/>
    <w:rsid w:val="000121A8"/>
    <w:rsid w:val="000132EE"/>
    <w:rsid w:val="000232F2"/>
    <w:rsid w:val="0002367F"/>
    <w:rsid w:val="00023932"/>
    <w:rsid w:val="00025413"/>
    <w:rsid w:val="00026022"/>
    <w:rsid w:val="0003000D"/>
    <w:rsid w:val="00031DD0"/>
    <w:rsid w:val="000325C9"/>
    <w:rsid w:val="000329C4"/>
    <w:rsid w:val="00032C78"/>
    <w:rsid w:val="00033368"/>
    <w:rsid w:val="00033C51"/>
    <w:rsid w:val="0003453E"/>
    <w:rsid w:val="00037C14"/>
    <w:rsid w:val="00041228"/>
    <w:rsid w:val="00042007"/>
    <w:rsid w:val="000436A0"/>
    <w:rsid w:val="00043A41"/>
    <w:rsid w:val="00043DBF"/>
    <w:rsid w:val="0004641A"/>
    <w:rsid w:val="000471AD"/>
    <w:rsid w:val="00050FDF"/>
    <w:rsid w:val="000520D5"/>
    <w:rsid w:val="00052656"/>
    <w:rsid w:val="0005398D"/>
    <w:rsid w:val="00053C7A"/>
    <w:rsid w:val="00053F38"/>
    <w:rsid w:val="00056708"/>
    <w:rsid w:val="00056B30"/>
    <w:rsid w:val="000579E1"/>
    <w:rsid w:val="00060B51"/>
    <w:rsid w:val="00060F92"/>
    <w:rsid w:val="00061827"/>
    <w:rsid w:val="00062FEE"/>
    <w:rsid w:val="000668E4"/>
    <w:rsid w:val="00066964"/>
    <w:rsid w:val="00066B2D"/>
    <w:rsid w:val="00067897"/>
    <w:rsid w:val="00070712"/>
    <w:rsid w:val="000727A2"/>
    <w:rsid w:val="000740D5"/>
    <w:rsid w:val="00075009"/>
    <w:rsid w:val="000754CE"/>
    <w:rsid w:val="00075CD1"/>
    <w:rsid w:val="00076EDC"/>
    <w:rsid w:val="00081358"/>
    <w:rsid w:val="00084363"/>
    <w:rsid w:val="00084ED9"/>
    <w:rsid w:val="000859E3"/>
    <w:rsid w:val="00087AAE"/>
    <w:rsid w:val="00090BD0"/>
    <w:rsid w:val="000914F7"/>
    <w:rsid w:val="00092D4B"/>
    <w:rsid w:val="00092DAE"/>
    <w:rsid w:val="0009471E"/>
    <w:rsid w:val="00094F4F"/>
    <w:rsid w:val="00095538"/>
    <w:rsid w:val="000965DD"/>
    <w:rsid w:val="0009671C"/>
    <w:rsid w:val="000A2822"/>
    <w:rsid w:val="000A3966"/>
    <w:rsid w:val="000A6F6A"/>
    <w:rsid w:val="000B0EE1"/>
    <w:rsid w:val="000B1378"/>
    <w:rsid w:val="000B214E"/>
    <w:rsid w:val="000B5EEB"/>
    <w:rsid w:val="000B7019"/>
    <w:rsid w:val="000B7A91"/>
    <w:rsid w:val="000C0549"/>
    <w:rsid w:val="000C0721"/>
    <w:rsid w:val="000C104D"/>
    <w:rsid w:val="000C3F4E"/>
    <w:rsid w:val="000C5DBF"/>
    <w:rsid w:val="000C796A"/>
    <w:rsid w:val="000C7D07"/>
    <w:rsid w:val="000D4ED0"/>
    <w:rsid w:val="000D73CA"/>
    <w:rsid w:val="000E2C24"/>
    <w:rsid w:val="000E6C23"/>
    <w:rsid w:val="000E7C9B"/>
    <w:rsid w:val="000E7DEF"/>
    <w:rsid w:val="000E7E40"/>
    <w:rsid w:val="000F152C"/>
    <w:rsid w:val="000F1B67"/>
    <w:rsid w:val="000F3233"/>
    <w:rsid w:val="000F37BE"/>
    <w:rsid w:val="000F3D87"/>
    <w:rsid w:val="000F45CA"/>
    <w:rsid w:val="000F7F80"/>
    <w:rsid w:val="00100452"/>
    <w:rsid w:val="00100D37"/>
    <w:rsid w:val="00101432"/>
    <w:rsid w:val="0010186E"/>
    <w:rsid w:val="00101F1C"/>
    <w:rsid w:val="001022E7"/>
    <w:rsid w:val="00102302"/>
    <w:rsid w:val="0010281D"/>
    <w:rsid w:val="00102BF1"/>
    <w:rsid w:val="00103893"/>
    <w:rsid w:val="001038FF"/>
    <w:rsid w:val="00103EB6"/>
    <w:rsid w:val="00104093"/>
    <w:rsid w:val="001048D5"/>
    <w:rsid w:val="00105F56"/>
    <w:rsid w:val="001065E7"/>
    <w:rsid w:val="00106CF8"/>
    <w:rsid w:val="001079A9"/>
    <w:rsid w:val="0011198D"/>
    <w:rsid w:val="00112948"/>
    <w:rsid w:val="00114000"/>
    <w:rsid w:val="00116122"/>
    <w:rsid w:val="00117D66"/>
    <w:rsid w:val="0012027E"/>
    <w:rsid w:val="00121D7A"/>
    <w:rsid w:val="00121F09"/>
    <w:rsid w:val="0012608A"/>
    <w:rsid w:val="00127574"/>
    <w:rsid w:val="001308A9"/>
    <w:rsid w:val="00131DDC"/>
    <w:rsid w:val="00131EAB"/>
    <w:rsid w:val="001339AB"/>
    <w:rsid w:val="00135A4D"/>
    <w:rsid w:val="001366DD"/>
    <w:rsid w:val="00137FCA"/>
    <w:rsid w:val="00140529"/>
    <w:rsid w:val="001415EA"/>
    <w:rsid w:val="00144EA8"/>
    <w:rsid w:val="00146618"/>
    <w:rsid w:val="0014759C"/>
    <w:rsid w:val="00151AEA"/>
    <w:rsid w:val="00151D87"/>
    <w:rsid w:val="00153B31"/>
    <w:rsid w:val="00153E07"/>
    <w:rsid w:val="001544A3"/>
    <w:rsid w:val="001557D9"/>
    <w:rsid w:val="001567E4"/>
    <w:rsid w:val="001620AF"/>
    <w:rsid w:val="00163D49"/>
    <w:rsid w:val="0016430D"/>
    <w:rsid w:val="00170E95"/>
    <w:rsid w:val="0017186A"/>
    <w:rsid w:val="001718E4"/>
    <w:rsid w:val="00172442"/>
    <w:rsid w:val="001735DB"/>
    <w:rsid w:val="00183D20"/>
    <w:rsid w:val="001864CD"/>
    <w:rsid w:val="0019031E"/>
    <w:rsid w:val="00190674"/>
    <w:rsid w:val="001922C8"/>
    <w:rsid w:val="0019358A"/>
    <w:rsid w:val="00195290"/>
    <w:rsid w:val="0019685C"/>
    <w:rsid w:val="00196ACB"/>
    <w:rsid w:val="001976BC"/>
    <w:rsid w:val="001977FF"/>
    <w:rsid w:val="0019791D"/>
    <w:rsid w:val="001979A7"/>
    <w:rsid w:val="001A10C3"/>
    <w:rsid w:val="001A11E5"/>
    <w:rsid w:val="001A1700"/>
    <w:rsid w:val="001A38AE"/>
    <w:rsid w:val="001A6A76"/>
    <w:rsid w:val="001A7081"/>
    <w:rsid w:val="001A71CA"/>
    <w:rsid w:val="001B0D2F"/>
    <w:rsid w:val="001B2C82"/>
    <w:rsid w:val="001B36EE"/>
    <w:rsid w:val="001B4927"/>
    <w:rsid w:val="001B4CED"/>
    <w:rsid w:val="001B7333"/>
    <w:rsid w:val="001B7E35"/>
    <w:rsid w:val="001C067E"/>
    <w:rsid w:val="001C12CD"/>
    <w:rsid w:val="001C30E8"/>
    <w:rsid w:val="001C3D9A"/>
    <w:rsid w:val="001C566D"/>
    <w:rsid w:val="001C7A0F"/>
    <w:rsid w:val="001D0CD6"/>
    <w:rsid w:val="001D26F6"/>
    <w:rsid w:val="001D5F4F"/>
    <w:rsid w:val="001D626A"/>
    <w:rsid w:val="001E10DA"/>
    <w:rsid w:val="001E10F4"/>
    <w:rsid w:val="001E1A0F"/>
    <w:rsid w:val="001E3772"/>
    <w:rsid w:val="001E3D6B"/>
    <w:rsid w:val="001E531F"/>
    <w:rsid w:val="001E60B5"/>
    <w:rsid w:val="001E708F"/>
    <w:rsid w:val="001E7B0A"/>
    <w:rsid w:val="001F001D"/>
    <w:rsid w:val="001F02C2"/>
    <w:rsid w:val="001F2234"/>
    <w:rsid w:val="001F2F6C"/>
    <w:rsid w:val="001F3568"/>
    <w:rsid w:val="001F6CCB"/>
    <w:rsid w:val="00200B42"/>
    <w:rsid w:val="00202E0B"/>
    <w:rsid w:val="00205433"/>
    <w:rsid w:val="00205911"/>
    <w:rsid w:val="002064FA"/>
    <w:rsid w:val="00211310"/>
    <w:rsid w:val="002126E7"/>
    <w:rsid w:val="00213A93"/>
    <w:rsid w:val="00213DB4"/>
    <w:rsid w:val="00214D0C"/>
    <w:rsid w:val="00216109"/>
    <w:rsid w:val="002173F6"/>
    <w:rsid w:val="00217A74"/>
    <w:rsid w:val="002234C3"/>
    <w:rsid w:val="00224681"/>
    <w:rsid w:val="0022536A"/>
    <w:rsid w:val="00227397"/>
    <w:rsid w:val="00230591"/>
    <w:rsid w:val="00231315"/>
    <w:rsid w:val="00232315"/>
    <w:rsid w:val="0023237C"/>
    <w:rsid w:val="00232F59"/>
    <w:rsid w:val="00233DFC"/>
    <w:rsid w:val="00240DD2"/>
    <w:rsid w:val="002411D0"/>
    <w:rsid w:val="002414A6"/>
    <w:rsid w:val="00242444"/>
    <w:rsid w:val="0024560D"/>
    <w:rsid w:val="00246EAD"/>
    <w:rsid w:val="00247022"/>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72088"/>
    <w:rsid w:val="00272685"/>
    <w:rsid w:val="00273B42"/>
    <w:rsid w:val="0027677B"/>
    <w:rsid w:val="002775E4"/>
    <w:rsid w:val="00277BB7"/>
    <w:rsid w:val="00277DC4"/>
    <w:rsid w:val="002824A3"/>
    <w:rsid w:val="002831A7"/>
    <w:rsid w:val="00284B32"/>
    <w:rsid w:val="00290E8C"/>
    <w:rsid w:val="002911AC"/>
    <w:rsid w:val="00295ABA"/>
    <w:rsid w:val="00295C15"/>
    <w:rsid w:val="00296E14"/>
    <w:rsid w:val="00297262"/>
    <w:rsid w:val="002A23EA"/>
    <w:rsid w:val="002A315A"/>
    <w:rsid w:val="002A5BBD"/>
    <w:rsid w:val="002A6103"/>
    <w:rsid w:val="002A6D66"/>
    <w:rsid w:val="002A7E33"/>
    <w:rsid w:val="002B019B"/>
    <w:rsid w:val="002B0A8A"/>
    <w:rsid w:val="002B2357"/>
    <w:rsid w:val="002B2EDA"/>
    <w:rsid w:val="002B3ED7"/>
    <w:rsid w:val="002C2941"/>
    <w:rsid w:val="002C2B7C"/>
    <w:rsid w:val="002C2E98"/>
    <w:rsid w:val="002C3EA4"/>
    <w:rsid w:val="002C5271"/>
    <w:rsid w:val="002D0E3E"/>
    <w:rsid w:val="002D3E19"/>
    <w:rsid w:val="002D57AC"/>
    <w:rsid w:val="002D64BB"/>
    <w:rsid w:val="002D6B63"/>
    <w:rsid w:val="002D6F9A"/>
    <w:rsid w:val="002D7479"/>
    <w:rsid w:val="002D7BAF"/>
    <w:rsid w:val="002E028B"/>
    <w:rsid w:val="002E0528"/>
    <w:rsid w:val="002E346C"/>
    <w:rsid w:val="002E4406"/>
    <w:rsid w:val="002E49A6"/>
    <w:rsid w:val="002E63E9"/>
    <w:rsid w:val="002E6B49"/>
    <w:rsid w:val="002E7316"/>
    <w:rsid w:val="002F0AE5"/>
    <w:rsid w:val="002F487F"/>
    <w:rsid w:val="002F7236"/>
    <w:rsid w:val="002F75EA"/>
    <w:rsid w:val="002F7602"/>
    <w:rsid w:val="002F7D8A"/>
    <w:rsid w:val="003000F4"/>
    <w:rsid w:val="00301346"/>
    <w:rsid w:val="0030142C"/>
    <w:rsid w:val="003015ED"/>
    <w:rsid w:val="00301CB3"/>
    <w:rsid w:val="00301E57"/>
    <w:rsid w:val="00302CE4"/>
    <w:rsid w:val="003035A5"/>
    <w:rsid w:val="00304F45"/>
    <w:rsid w:val="003054CC"/>
    <w:rsid w:val="00311E64"/>
    <w:rsid w:val="00312AB3"/>
    <w:rsid w:val="003131B5"/>
    <w:rsid w:val="00313230"/>
    <w:rsid w:val="00313514"/>
    <w:rsid w:val="00313EFF"/>
    <w:rsid w:val="00315767"/>
    <w:rsid w:val="00316096"/>
    <w:rsid w:val="0031633B"/>
    <w:rsid w:val="00317EED"/>
    <w:rsid w:val="00327BB5"/>
    <w:rsid w:val="0033022A"/>
    <w:rsid w:val="0033084C"/>
    <w:rsid w:val="00332311"/>
    <w:rsid w:val="00334C3F"/>
    <w:rsid w:val="003352BC"/>
    <w:rsid w:val="00335404"/>
    <w:rsid w:val="00337CEE"/>
    <w:rsid w:val="003405EB"/>
    <w:rsid w:val="00340AEC"/>
    <w:rsid w:val="0034135B"/>
    <w:rsid w:val="003458F9"/>
    <w:rsid w:val="00345AA0"/>
    <w:rsid w:val="003515EA"/>
    <w:rsid w:val="003531FB"/>
    <w:rsid w:val="00361720"/>
    <w:rsid w:val="0036240C"/>
    <w:rsid w:val="00363A92"/>
    <w:rsid w:val="00363B66"/>
    <w:rsid w:val="00363EBE"/>
    <w:rsid w:val="00364180"/>
    <w:rsid w:val="00366330"/>
    <w:rsid w:val="00367798"/>
    <w:rsid w:val="00367AA4"/>
    <w:rsid w:val="00370981"/>
    <w:rsid w:val="00370AF5"/>
    <w:rsid w:val="00370D6F"/>
    <w:rsid w:val="00371417"/>
    <w:rsid w:val="00371F92"/>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295F"/>
    <w:rsid w:val="0038474E"/>
    <w:rsid w:val="00384F83"/>
    <w:rsid w:val="00386F9F"/>
    <w:rsid w:val="00391FE6"/>
    <w:rsid w:val="00392C8B"/>
    <w:rsid w:val="00395DEC"/>
    <w:rsid w:val="00395F61"/>
    <w:rsid w:val="003966FC"/>
    <w:rsid w:val="003A0A88"/>
    <w:rsid w:val="003A3271"/>
    <w:rsid w:val="003A3D72"/>
    <w:rsid w:val="003A584B"/>
    <w:rsid w:val="003A7BA7"/>
    <w:rsid w:val="003B2007"/>
    <w:rsid w:val="003B233C"/>
    <w:rsid w:val="003B7577"/>
    <w:rsid w:val="003C3F66"/>
    <w:rsid w:val="003D2980"/>
    <w:rsid w:val="003E2456"/>
    <w:rsid w:val="003E3BE8"/>
    <w:rsid w:val="003E41AC"/>
    <w:rsid w:val="003E623A"/>
    <w:rsid w:val="003E66E8"/>
    <w:rsid w:val="003F1380"/>
    <w:rsid w:val="003F1512"/>
    <w:rsid w:val="003F2F7E"/>
    <w:rsid w:val="0040193F"/>
    <w:rsid w:val="00401D64"/>
    <w:rsid w:val="00402006"/>
    <w:rsid w:val="004053A1"/>
    <w:rsid w:val="00406E05"/>
    <w:rsid w:val="004101AE"/>
    <w:rsid w:val="0041029D"/>
    <w:rsid w:val="00410D06"/>
    <w:rsid w:val="00411761"/>
    <w:rsid w:val="0041231A"/>
    <w:rsid w:val="00413C6C"/>
    <w:rsid w:val="004149DD"/>
    <w:rsid w:val="004158CC"/>
    <w:rsid w:val="004169E0"/>
    <w:rsid w:val="004222DE"/>
    <w:rsid w:val="00422474"/>
    <w:rsid w:val="0042263A"/>
    <w:rsid w:val="00422FF7"/>
    <w:rsid w:val="004245D2"/>
    <w:rsid w:val="00430330"/>
    <w:rsid w:val="00430966"/>
    <w:rsid w:val="00431F0F"/>
    <w:rsid w:val="00432869"/>
    <w:rsid w:val="00432DB7"/>
    <w:rsid w:val="004351C6"/>
    <w:rsid w:val="0044233B"/>
    <w:rsid w:val="00442E8C"/>
    <w:rsid w:val="00442ED1"/>
    <w:rsid w:val="0044542A"/>
    <w:rsid w:val="00445EFB"/>
    <w:rsid w:val="00446030"/>
    <w:rsid w:val="00446E5C"/>
    <w:rsid w:val="004502FD"/>
    <w:rsid w:val="00451BA8"/>
    <w:rsid w:val="00451D03"/>
    <w:rsid w:val="004522B6"/>
    <w:rsid w:val="00452DD0"/>
    <w:rsid w:val="00452E7C"/>
    <w:rsid w:val="00455F68"/>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4299"/>
    <w:rsid w:val="00474C50"/>
    <w:rsid w:val="00474CE3"/>
    <w:rsid w:val="00475490"/>
    <w:rsid w:val="00475904"/>
    <w:rsid w:val="0047764B"/>
    <w:rsid w:val="004807B7"/>
    <w:rsid w:val="0048180C"/>
    <w:rsid w:val="00482551"/>
    <w:rsid w:val="004857A9"/>
    <w:rsid w:val="00485AB4"/>
    <w:rsid w:val="004870DD"/>
    <w:rsid w:val="00491562"/>
    <w:rsid w:val="00496266"/>
    <w:rsid w:val="00497742"/>
    <w:rsid w:val="00497FFE"/>
    <w:rsid w:val="004A2E23"/>
    <w:rsid w:val="004A332A"/>
    <w:rsid w:val="004A623B"/>
    <w:rsid w:val="004B0AE7"/>
    <w:rsid w:val="004B4A38"/>
    <w:rsid w:val="004B5513"/>
    <w:rsid w:val="004B553C"/>
    <w:rsid w:val="004B592B"/>
    <w:rsid w:val="004B60AC"/>
    <w:rsid w:val="004B6758"/>
    <w:rsid w:val="004C3337"/>
    <w:rsid w:val="004C3CBF"/>
    <w:rsid w:val="004C59A4"/>
    <w:rsid w:val="004D0E06"/>
    <w:rsid w:val="004D15D6"/>
    <w:rsid w:val="004D18CA"/>
    <w:rsid w:val="004D1A22"/>
    <w:rsid w:val="004D33C7"/>
    <w:rsid w:val="004D3FA9"/>
    <w:rsid w:val="004D6D9F"/>
    <w:rsid w:val="004E2681"/>
    <w:rsid w:val="004E2EEB"/>
    <w:rsid w:val="004E2F9E"/>
    <w:rsid w:val="004E4F49"/>
    <w:rsid w:val="004E53AE"/>
    <w:rsid w:val="004F0AE7"/>
    <w:rsid w:val="004F2F9C"/>
    <w:rsid w:val="004F3732"/>
    <w:rsid w:val="004F510E"/>
    <w:rsid w:val="004F7569"/>
    <w:rsid w:val="00500BE6"/>
    <w:rsid w:val="005021AE"/>
    <w:rsid w:val="00503968"/>
    <w:rsid w:val="00505CF9"/>
    <w:rsid w:val="00507497"/>
    <w:rsid w:val="005123D4"/>
    <w:rsid w:val="005131D8"/>
    <w:rsid w:val="005136AA"/>
    <w:rsid w:val="00516EC7"/>
    <w:rsid w:val="005176BD"/>
    <w:rsid w:val="00517A83"/>
    <w:rsid w:val="00520E08"/>
    <w:rsid w:val="005220F6"/>
    <w:rsid w:val="0052358B"/>
    <w:rsid w:val="00524E69"/>
    <w:rsid w:val="00527E05"/>
    <w:rsid w:val="0053275F"/>
    <w:rsid w:val="00533E7D"/>
    <w:rsid w:val="00534B77"/>
    <w:rsid w:val="0053622C"/>
    <w:rsid w:val="00536AFD"/>
    <w:rsid w:val="0054239F"/>
    <w:rsid w:val="00542DDB"/>
    <w:rsid w:val="00543487"/>
    <w:rsid w:val="005434B7"/>
    <w:rsid w:val="005448D3"/>
    <w:rsid w:val="00544CF6"/>
    <w:rsid w:val="00546090"/>
    <w:rsid w:val="005465AE"/>
    <w:rsid w:val="00550944"/>
    <w:rsid w:val="00551A3B"/>
    <w:rsid w:val="00551C74"/>
    <w:rsid w:val="005522D1"/>
    <w:rsid w:val="00552962"/>
    <w:rsid w:val="00553655"/>
    <w:rsid w:val="00553E7D"/>
    <w:rsid w:val="005542AF"/>
    <w:rsid w:val="00556650"/>
    <w:rsid w:val="00556B6D"/>
    <w:rsid w:val="005578B7"/>
    <w:rsid w:val="00557E0B"/>
    <w:rsid w:val="005606A4"/>
    <w:rsid w:val="00564D72"/>
    <w:rsid w:val="00565785"/>
    <w:rsid w:val="00567A4D"/>
    <w:rsid w:val="0057076B"/>
    <w:rsid w:val="00570AE3"/>
    <w:rsid w:val="00571C5A"/>
    <w:rsid w:val="0057232E"/>
    <w:rsid w:val="00573236"/>
    <w:rsid w:val="00573445"/>
    <w:rsid w:val="00575942"/>
    <w:rsid w:val="005759BD"/>
    <w:rsid w:val="00576A71"/>
    <w:rsid w:val="0057716C"/>
    <w:rsid w:val="0057738D"/>
    <w:rsid w:val="00577A89"/>
    <w:rsid w:val="00577C52"/>
    <w:rsid w:val="0058167B"/>
    <w:rsid w:val="00581AC8"/>
    <w:rsid w:val="00584AE4"/>
    <w:rsid w:val="00586673"/>
    <w:rsid w:val="00592B3C"/>
    <w:rsid w:val="00592D82"/>
    <w:rsid w:val="00595AF7"/>
    <w:rsid w:val="00596083"/>
    <w:rsid w:val="005978C2"/>
    <w:rsid w:val="0059794A"/>
    <w:rsid w:val="00597D10"/>
    <w:rsid w:val="005A4727"/>
    <w:rsid w:val="005A5477"/>
    <w:rsid w:val="005A5887"/>
    <w:rsid w:val="005A68B0"/>
    <w:rsid w:val="005A7972"/>
    <w:rsid w:val="005B0C49"/>
    <w:rsid w:val="005B0E4C"/>
    <w:rsid w:val="005B2DAC"/>
    <w:rsid w:val="005B3B69"/>
    <w:rsid w:val="005B3D1B"/>
    <w:rsid w:val="005B4725"/>
    <w:rsid w:val="005B49F0"/>
    <w:rsid w:val="005B718C"/>
    <w:rsid w:val="005C1105"/>
    <w:rsid w:val="005C2D1D"/>
    <w:rsid w:val="005C3101"/>
    <w:rsid w:val="005C364A"/>
    <w:rsid w:val="005C36CB"/>
    <w:rsid w:val="005C3CE7"/>
    <w:rsid w:val="005C3E03"/>
    <w:rsid w:val="005C4340"/>
    <w:rsid w:val="005C438B"/>
    <w:rsid w:val="005C4EFE"/>
    <w:rsid w:val="005C67C1"/>
    <w:rsid w:val="005C7DE1"/>
    <w:rsid w:val="005D0746"/>
    <w:rsid w:val="005D0BCF"/>
    <w:rsid w:val="005D1F64"/>
    <w:rsid w:val="005D2421"/>
    <w:rsid w:val="005D2DE1"/>
    <w:rsid w:val="005D3EA7"/>
    <w:rsid w:val="005D503B"/>
    <w:rsid w:val="005D6BB7"/>
    <w:rsid w:val="005D7343"/>
    <w:rsid w:val="005E0BE5"/>
    <w:rsid w:val="005E2003"/>
    <w:rsid w:val="005E28C7"/>
    <w:rsid w:val="005E2BD9"/>
    <w:rsid w:val="005E2D25"/>
    <w:rsid w:val="005E43C9"/>
    <w:rsid w:val="005E70EC"/>
    <w:rsid w:val="005F0B57"/>
    <w:rsid w:val="005F283D"/>
    <w:rsid w:val="005F2ACE"/>
    <w:rsid w:val="005F47CD"/>
    <w:rsid w:val="005F501E"/>
    <w:rsid w:val="005F5E0F"/>
    <w:rsid w:val="005F7544"/>
    <w:rsid w:val="00602201"/>
    <w:rsid w:val="00603F68"/>
    <w:rsid w:val="00604CA1"/>
    <w:rsid w:val="00605EF6"/>
    <w:rsid w:val="006062AE"/>
    <w:rsid w:val="006062B7"/>
    <w:rsid w:val="00611B15"/>
    <w:rsid w:val="0061202E"/>
    <w:rsid w:val="00612A05"/>
    <w:rsid w:val="00613F9D"/>
    <w:rsid w:val="00615988"/>
    <w:rsid w:val="0061794C"/>
    <w:rsid w:val="00624B09"/>
    <w:rsid w:val="0062658C"/>
    <w:rsid w:val="00626733"/>
    <w:rsid w:val="00627BDE"/>
    <w:rsid w:val="00631C01"/>
    <w:rsid w:val="006329D6"/>
    <w:rsid w:val="00634E48"/>
    <w:rsid w:val="006360D1"/>
    <w:rsid w:val="00636684"/>
    <w:rsid w:val="00640C4C"/>
    <w:rsid w:val="006426B0"/>
    <w:rsid w:val="006465B6"/>
    <w:rsid w:val="0065074C"/>
    <w:rsid w:val="0065400E"/>
    <w:rsid w:val="00654AE1"/>
    <w:rsid w:val="00654FBF"/>
    <w:rsid w:val="00657DEA"/>
    <w:rsid w:val="00660C4B"/>
    <w:rsid w:val="006613A0"/>
    <w:rsid w:val="00661508"/>
    <w:rsid w:val="00665028"/>
    <w:rsid w:val="00667DC8"/>
    <w:rsid w:val="006700B6"/>
    <w:rsid w:val="006717A0"/>
    <w:rsid w:val="00671E40"/>
    <w:rsid w:val="00673654"/>
    <w:rsid w:val="006757CC"/>
    <w:rsid w:val="006830F6"/>
    <w:rsid w:val="00686E1B"/>
    <w:rsid w:val="0068703A"/>
    <w:rsid w:val="006874D9"/>
    <w:rsid w:val="0069026C"/>
    <w:rsid w:val="00692D2E"/>
    <w:rsid w:val="00695A88"/>
    <w:rsid w:val="00695AD7"/>
    <w:rsid w:val="006960FE"/>
    <w:rsid w:val="006970A4"/>
    <w:rsid w:val="006976D5"/>
    <w:rsid w:val="006A222D"/>
    <w:rsid w:val="006A527A"/>
    <w:rsid w:val="006A6BD1"/>
    <w:rsid w:val="006A6E97"/>
    <w:rsid w:val="006A7485"/>
    <w:rsid w:val="006B1531"/>
    <w:rsid w:val="006B2F41"/>
    <w:rsid w:val="006B409A"/>
    <w:rsid w:val="006B451D"/>
    <w:rsid w:val="006B4B44"/>
    <w:rsid w:val="006B7B34"/>
    <w:rsid w:val="006B7FD9"/>
    <w:rsid w:val="006C234F"/>
    <w:rsid w:val="006C25BF"/>
    <w:rsid w:val="006C5012"/>
    <w:rsid w:val="006C6F9B"/>
    <w:rsid w:val="006C705F"/>
    <w:rsid w:val="006D00AF"/>
    <w:rsid w:val="006D0852"/>
    <w:rsid w:val="006D0CD0"/>
    <w:rsid w:val="006D21FF"/>
    <w:rsid w:val="006D6EC6"/>
    <w:rsid w:val="006E5434"/>
    <w:rsid w:val="006E5713"/>
    <w:rsid w:val="006E6370"/>
    <w:rsid w:val="006E7874"/>
    <w:rsid w:val="006E7F31"/>
    <w:rsid w:val="006F06C8"/>
    <w:rsid w:val="006F2967"/>
    <w:rsid w:val="006F3E8F"/>
    <w:rsid w:val="006F51FD"/>
    <w:rsid w:val="00703493"/>
    <w:rsid w:val="007055CA"/>
    <w:rsid w:val="007056FD"/>
    <w:rsid w:val="00707824"/>
    <w:rsid w:val="00707955"/>
    <w:rsid w:val="007155BC"/>
    <w:rsid w:val="00715E23"/>
    <w:rsid w:val="007163A3"/>
    <w:rsid w:val="00717507"/>
    <w:rsid w:val="00717A66"/>
    <w:rsid w:val="00717A80"/>
    <w:rsid w:val="00717AC7"/>
    <w:rsid w:val="00717B4E"/>
    <w:rsid w:val="007220D6"/>
    <w:rsid w:val="00722B6E"/>
    <w:rsid w:val="00727C17"/>
    <w:rsid w:val="00727FCB"/>
    <w:rsid w:val="007303AA"/>
    <w:rsid w:val="00731053"/>
    <w:rsid w:val="00732390"/>
    <w:rsid w:val="0073275A"/>
    <w:rsid w:val="00735410"/>
    <w:rsid w:val="00736631"/>
    <w:rsid w:val="00736B24"/>
    <w:rsid w:val="007370C0"/>
    <w:rsid w:val="007372F2"/>
    <w:rsid w:val="007422D8"/>
    <w:rsid w:val="0074260B"/>
    <w:rsid w:val="00743071"/>
    <w:rsid w:val="00743FA5"/>
    <w:rsid w:val="007440AC"/>
    <w:rsid w:val="00744541"/>
    <w:rsid w:val="0074473A"/>
    <w:rsid w:val="00746805"/>
    <w:rsid w:val="00746FE0"/>
    <w:rsid w:val="007478A9"/>
    <w:rsid w:val="007505C3"/>
    <w:rsid w:val="00752C44"/>
    <w:rsid w:val="00756C33"/>
    <w:rsid w:val="00760103"/>
    <w:rsid w:val="00760570"/>
    <w:rsid w:val="0076061A"/>
    <w:rsid w:val="00761E05"/>
    <w:rsid w:val="007622DB"/>
    <w:rsid w:val="00764E46"/>
    <w:rsid w:val="00765D33"/>
    <w:rsid w:val="00766B56"/>
    <w:rsid w:val="00772DB7"/>
    <w:rsid w:val="00772EF0"/>
    <w:rsid w:val="00773242"/>
    <w:rsid w:val="00774B2F"/>
    <w:rsid w:val="00777A8E"/>
    <w:rsid w:val="00781A05"/>
    <w:rsid w:val="007824D4"/>
    <w:rsid w:val="0078257C"/>
    <w:rsid w:val="007827B7"/>
    <w:rsid w:val="007843B3"/>
    <w:rsid w:val="00784FA7"/>
    <w:rsid w:val="007856F6"/>
    <w:rsid w:val="00785FAF"/>
    <w:rsid w:val="0079048E"/>
    <w:rsid w:val="00790EA5"/>
    <w:rsid w:val="007913D6"/>
    <w:rsid w:val="007918D6"/>
    <w:rsid w:val="00793962"/>
    <w:rsid w:val="00795EE7"/>
    <w:rsid w:val="00796829"/>
    <w:rsid w:val="00797085"/>
    <w:rsid w:val="00797EFF"/>
    <w:rsid w:val="007A007F"/>
    <w:rsid w:val="007A10DB"/>
    <w:rsid w:val="007A1899"/>
    <w:rsid w:val="007A1DB1"/>
    <w:rsid w:val="007A367C"/>
    <w:rsid w:val="007A44C2"/>
    <w:rsid w:val="007A6A42"/>
    <w:rsid w:val="007B05EA"/>
    <w:rsid w:val="007B1302"/>
    <w:rsid w:val="007B2F73"/>
    <w:rsid w:val="007B4E42"/>
    <w:rsid w:val="007B57CC"/>
    <w:rsid w:val="007B7600"/>
    <w:rsid w:val="007C0472"/>
    <w:rsid w:val="007C0859"/>
    <w:rsid w:val="007C1EA1"/>
    <w:rsid w:val="007C688F"/>
    <w:rsid w:val="007D13E4"/>
    <w:rsid w:val="007D2D25"/>
    <w:rsid w:val="007D6260"/>
    <w:rsid w:val="007D7935"/>
    <w:rsid w:val="007D7EC6"/>
    <w:rsid w:val="007E09EC"/>
    <w:rsid w:val="007E2ADD"/>
    <w:rsid w:val="007E2DC6"/>
    <w:rsid w:val="007E4C55"/>
    <w:rsid w:val="007E5420"/>
    <w:rsid w:val="007E5B7E"/>
    <w:rsid w:val="007E5E53"/>
    <w:rsid w:val="007E6534"/>
    <w:rsid w:val="007F17CC"/>
    <w:rsid w:val="007F1B69"/>
    <w:rsid w:val="007F2829"/>
    <w:rsid w:val="007F3AB6"/>
    <w:rsid w:val="007F3E8C"/>
    <w:rsid w:val="007F60AE"/>
    <w:rsid w:val="007F6C58"/>
    <w:rsid w:val="007F7B26"/>
    <w:rsid w:val="008000E0"/>
    <w:rsid w:val="00800764"/>
    <w:rsid w:val="00800949"/>
    <w:rsid w:val="008027C2"/>
    <w:rsid w:val="00802B7C"/>
    <w:rsid w:val="008043E5"/>
    <w:rsid w:val="008046BF"/>
    <w:rsid w:val="00804C66"/>
    <w:rsid w:val="00805C6E"/>
    <w:rsid w:val="0080640B"/>
    <w:rsid w:val="00810C42"/>
    <w:rsid w:val="00813B63"/>
    <w:rsid w:val="00816F3F"/>
    <w:rsid w:val="008231BF"/>
    <w:rsid w:val="008271ED"/>
    <w:rsid w:val="00830EE3"/>
    <w:rsid w:val="008336E1"/>
    <w:rsid w:val="00833F86"/>
    <w:rsid w:val="008349BA"/>
    <w:rsid w:val="00834FAA"/>
    <w:rsid w:val="008379D2"/>
    <w:rsid w:val="00841E06"/>
    <w:rsid w:val="0084329E"/>
    <w:rsid w:val="008433FC"/>
    <w:rsid w:val="0084344C"/>
    <w:rsid w:val="00843E2C"/>
    <w:rsid w:val="00843F12"/>
    <w:rsid w:val="008444EB"/>
    <w:rsid w:val="00845559"/>
    <w:rsid w:val="00845946"/>
    <w:rsid w:val="00851C9E"/>
    <w:rsid w:val="0085262C"/>
    <w:rsid w:val="00855402"/>
    <w:rsid w:val="00855894"/>
    <w:rsid w:val="00855ADC"/>
    <w:rsid w:val="00856041"/>
    <w:rsid w:val="00856B5D"/>
    <w:rsid w:val="00856FF3"/>
    <w:rsid w:val="0085700F"/>
    <w:rsid w:val="008619D2"/>
    <w:rsid w:val="00861BAC"/>
    <w:rsid w:val="0086286E"/>
    <w:rsid w:val="00863290"/>
    <w:rsid w:val="0086609F"/>
    <w:rsid w:val="00867CFA"/>
    <w:rsid w:val="008713AD"/>
    <w:rsid w:val="00872B98"/>
    <w:rsid w:val="00873645"/>
    <w:rsid w:val="00873989"/>
    <w:rsid w:val="0087535D"/>
    <w:rsid w:val="008760C0"/>
    <w:rsid w:val="0087646C"/>
    <w:rsid w:val="008769A5"/>
    <w:rsid w:val="00886B0C"/>
    <w:rsid w:val="008879EE"/>
    <w:rsid w:val="00890924"/>
    <w:rsid w:val="00890974"/>
    <w:rsid w:val="008919ED"/>
    <w:rsid w:val="00891E2E"/>
    <w:rsid w:val="00892296"/>
    <w:rsid w:val="00893CEB"/>
    <w:rsid w:val="008975B7"/>
    <w:rsid w:val="008A1406"/>
    <w:rsid w:val="008A2691"/>
    <w:rsid w:val="008A30D9"/>
    <w:rsid w:val="008A358F"/>
    <w:rsid w:val="008A4202"/>
    <w:rsid w:val="008A54FD"/>
    <w:rsid w:val="008A64E1"/>
    <w:rsid w:val="008B0689"/>
    <w:rsid w:val="008B08EB"/>
    <w:rsid w:val="008B3C0C"/>
    <w:rsid w:val="008B44A0"/>
    <w:rsid w:val="008B451D"/>
    <w:rsid w:val="008B7013"/>
    <w:rsid w:val="008B7B79"/>
    <w:rsid w:val="008C0BB5"/>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3EE3"/>
    <w:rsid w:val="008D4FCF"/>
    <w:rsid w:val="008D554D"/>
    <w:rsid w:val="008D6FB7"/>
    <w:rsid w:val="008D799C"/>
    <w:rsid w:val="008E16F9"/>
    <w:rsid w:val="008E47F0"/>
    <w:rsid w:val="008F030D"/>
    <w:rsid w:val="008F1893"/>
    <w:rsid w:val="008F2AF7"/>
    <w:rsid w:val="008F2E85"/>
    <w:rsid w:val="008F32A6"/>
    <w:rsid w:val="008F4992"/>
    <w:rsid w:val="008F667D"/>
    <w:rsid w:val="00903FB6"/>
    <w:rsid w:val="009043B7"/>
    <w:rsid w:val="00904974"/>
    <w:rsid w:val="0090499F"/>
    <w:rsid w:val="009075A5"/>
    <w:rsid w:val="00911272"/>
    <w:rsid w:val="00912EC2"/>
    <w:rsid w:val="009132B9"/>
    <w:rsid w:val="00913FF3"/>
    <w:rsid w:val="00916A96"/>
    <w:rsid w:val="0091798B"/>
    <w:rsid w:val="00924A6A"/>
    <w:rsid w:val="00926869"/>
    <w:rsid w:val="00926FFF"/>
    <w:rsid w:val="009274BA"/>
    <w:rsid w:val="009310B6"/>
    <w:rsid w:val="00932106"/>
    <w:rsid w:val="00934CE1"/>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1B53"/>
    <w:rsid w:val="00954C6F"/>
    <w:rsid w:val="00956D27"/>
    <w:rsid w:val="00960164"/>
    <w:rsid w:val="00962940"/>
    <w:rsid w:val="00962B31"/>
    <w:rsid w:val="0096726C"/>
    <w:rsid w:val="00967A13"/>
    <w:rsid w:val="00967F14"/>
    <w:rsid w:val="009700C3"/>
    <w:rsid w:val="00970252"/>
    <w:rsid w:val="00970A73"/>
    <w:rsid w:val="00970B38"/>
    <w:rsid w:val="009719C8"/>
    <w:rsid w:val="00972FFB"/>
    <w:rsid w:val="00974162"/>
    <w:rsid w:val="00975717"/>
    <w:rsid w:val="009802C9"/>
    <w:rsid w:val="009802D2"/>
    <w:rsid w:val="00981235"/>
    <w:rsid w:val="009813CE"/>
    <w:rsid w:val="00982DC7"/>
    <w:rsid w:val="009846CE"/>
    <w:rsid w:val="009849BE"/>
    <w:rsid w:val="00984DDA"/>
    <w:rsid w:val="0098584B"/>
    <w:rsid w:val="009868D5"/>
    <w:rsid w:val="009907F9"/>
    <w:rsid w:val="00990F1F"/>
    <w:rsid w:val="00991936"/>
    <w:rsid w:val="00992141"/>
    <w:rsid w:val="0099234D"/>
    <w:rsid w:val="00992530"/>
    <w:rsid w:val="00992FCF"/>
    <w:rsid w:val="0099493B"/>
    <w:rsid w:val="00994E84"/>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FD3"/>
    <w:rsid w:val="009B6D2A"/>
    <w:rsid w:val="009C0314"/>
    <w:rsid w:val="009C2B8E"/>
    <w:rsid w:val="009C3228"/>
    <w:rsid w:val="009C42EE"/>
    <w:rsid w:val="009C5903"/>
    <w:rsid w:val="009C6539"/>
    <w:rsid w:val="009C6BE1"/>
    <w:rsid w:val="009D567B"/>
    <w:rsid w:val="009D56C6"/>
    <w:rsid w:val="009D736A"/>
    <w:rsid w:val="009E08A0"/>
    <w:rsid w:val="009E110D"/>
    <w:rsid w:val="009E136C"/>
    <w:rsid w:val="009E206D"/>
    <w:rsid w:val="009E2E66"/>
    <w:rsid w:val="009E3046"/>
    <w:rsid w:val="009E4DFF"/>
    <w:rsid w:val="009E5B26"/>
    <w:rsid w:val="009E670A"/>
    <w:rsid w:val="009E6A79"/>
    <w:rsid w:val="009E6C36"/>
    <w:rsid w:val="009F03A0"/>
    <w:rsid w:val="009F04CD"/>
    <w:rsid w:val="009F2030"/>
    <w:rsid w:val="009F5C86"/>
    <w:rsid w:val="00A000A4"/>
    <w:rsid w:val="00A02ED7"/>
    <w:rsid w:val="00A05E05"/>
    <w:rsid w:val="00A11E10"/>
    <w:rsid w:val="00A137EC"/>
    <w:rsid w:val="00A16771"/>
    <w:rsid w:val="00A17D84"/>
    <w:rsid w:val="00A23442"/>
    <w:rsid w:val="00A26C09"/>
    <w:rsid w:val="00A33D4B"/>
    <w:rsid w:val="00A379DF"/>
    <w:rsid w:val="00A405E2"/>
    <w:rsid w:val="00A409F5"/>
    <w:rsid w:val="00A414B5"/>
    <w:rsid w:val="00A441F8"/>
    <w:rsid w:val="00A45571"/>
    <w:rsid w:val="00A4607E"/>
    <w:rsid w:val="00A469A9"/>
    <w:rsid w:val="00A51B78"/>
    <w:rsid w:val="00A532B8"/>
    <w:rsid w:val="00A53457"/>
    <w:rsid w:val="00A57127"/>
    <w:rsid w:val="00A652E0"/>
    <w:rsid w:val="00A65406"/>
    <w:rsid w:val="00A70CC9"/>
    <w:rsid w:val="00A71D4F"/>
    <w:rsid w:val="00A72C66"/>
    <w:rsid w:val="00A75997"/>
    <w:rsid w:val="00A76207"/>
    <w:rsid w:val="00A77E94"/>
    <w:rsid w:val="00A811AC"/>
    <w:rsid w:val="00A830D3"/>
    <w:rsid w:val="00A85256"/>
    <w:rsid w:val="00A85E56"/>
    <w:rsid w:val="00A874CD"/>
    <w:rsid w:val="00A87693"/>
    <w:rsid w:val="00A87EA6"/>
    <w:rsid w:val="00A90308"/>
    <w:rsid w:val="00A91374"/>
    <w:rsid w:val="00A913AF"/>
    <w:rsid w:val="00A93542"/>
    <w:rsid w:val="00A94262"/>
    <w:rsid w:val="00A951CD"/>
    <w:rsid w:val="00A957BC"/>
    <w:rsid w:val="00A95D79"/>
    <w:rsid w:val="00AA1E61"/>
    <w:rsid w:val="00AA2D11"/>
    <w:rsid w:val="00AA3081"/>
    <w:rsid w:val="00AA31A9"/>
    <w:rsid w:val="00AA3BDA"/>
    <w:rsid w:val="00AA551C"/>
    <w:rsid w:val="00AA584E"/>
    <w:rsid w:val="00AA5B3E"/>
    <w:rsid w:val="00AA6793"/>
    <w:rsid w:val="00AB5E37"/>
    <w:rsid w:val="00AB7A4E"/>
    <w:rsid w:val="00AC386B"/>
    <w:rsid w:val="00AC49C0"/>
    <w:rsid w:val="00AC4C48"/>
    <w:rsid w:val="00AC5006"/>
    <w:rsid w:val="00AC52AC"/>
    <w:rsid w:val="00AC71F7"/>
    <w:rsid w:val="00AD04A8"/>
    <w:rsid w:val="00AD1C22"/>
    <w:rsid w:val="00AD2DC9"/>
    <w:rsid w:val="00AD3BF1"/>
    <w:rsid w:val="00AD5AA2"/>
    <w:rsid w:val="00AD6284"/>
    <w:rsid w:val="00AD6B31"/>
    <w:rsid w:val="00AD734C"/>
    <w:rsid w:val="00AE0F79"/>
    <w:rsid w:val="00AE215E"/>
    <w:rsid w:val="00AE2928"/>
    <w:rsid w:val="00AE31F4"/>
    <w:rsid w:val="00AE3EAC"/>
    <w:rsid w:val="00AE57E6"/>
    <w:rsid w:val="00AE5CF1"/>
    <w:rsid w:val="00AE78FE"/>
    <w:rsid w:val="00AF0E88"/>
    <w:rsid w:val="00AF3C35"/>
    <w:rsid w:val="00AF4B18"/>
    <w:rsid w:val="00AF548D"/>
    <w:rsid w:val="00AF54C9"/>
    <w:rsid w:val="00AF5BB1"/>
    <w:rsid w:val="00AF6D35"/>
    <w:rsid w:val="00B00806"/>
    <w:rsid w:val="00B00F68"/>
    <w:rsid w:val="00B01345"/>
    <w:rsid w:val="00B02C00"/>
    <w:rsid w:val="00B02CA0"/>
    <w:rsid w:val="00B02F04"/>
    <w:rsid w:val="00B10B9F"/>
    <w:rsid w:val="00B10F4E"/>
    <w:rsid w:val="00B14127"/>
    <w:rsid w:val="00B14A9C"/>
    <w:rsid w:val="00B14F1C"/>
    <w:rsid w:val="00B15DBE"/>
    <w:rsid w:val="00B15E20"/>
    <w:rsid w:val="00B16EF3"/>
    <w:rsid w:val="00B1758F"/>
    <w:rsid w:val="00B23F75"/>
    <w:rsid w:val="00B247EF"/>
    <w:rsid w:val="00B2586C"/>
    <w:rsid w:val="00B308CD"/>
    <w:rsid w:val="00B30D58"/>
    <w:rsid w:val="00B32722"/>
    <w:rsid w:val="00B3276A"/>
    <w:rsid w:val="00B33242"/>
    <w:rsid w:val="00B338C2"/>
    <w:rsid w:val="00B34F45"/>
    <w:rsid w:val="00B36439"/>
    <w:rsid w:val="00B374DB"/>
    <w:rsid w:val="00B3777A"/>
    <w:rsid w:val="00B4085B"/>
    <w:rsid w:val="00B42303"/>
    <w:rsid w:val="00B42628"/>
    <w:rsid w:val="00B427E2"/>
    <w:rsid w:val="00B4391A"/>
    <w:rsid w:val="00B45037"/>
    <w:rsid w:val="00B45579"/>
    <w:rsid w:val="00B4584A"/>
    <w:rsid w:val="00B4672F"/>
    <w:rsid w:val="00B4785C"/>
    <w:rsid w:val="00B503E7"/>
    <w:rsid w:val="00B5152C"/>
    <w:rsid w:val="00B517DD"/>
    <w:rsid w:val="00B52E94"/>
    <w:rsid w:val="00B567B0"/>
    <w:rsid w:val="00B5727E"/>
    <w:rsid w:val="00B578E2"/>
    <w:rsid w:val="00B579E6"/>
    <w:rsid w:val="00B57D82"/>
    <w:rsid w:val="00B57F2E"/>
    <w:rsid w:val="00B61549"/>
    <w:rsid w:val="00B62E88"/>
    <w:rsid w:val="00B6470C"/>
    <w:rsid w:val="00B64FB4"/>
    <w:rsid w:val="00B66325"/>
    <w:rsid w:val="00B67A54"/>
    <w:rsid w:val="00B71B37"/>
    <w:rsid w:val="00B746E0"/>
    <w:rsid w:val="00B7547F"/>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960D8"/>
    <w:rsid w:val="00BA1AAA"/>
    <w:rsid w:val="00BA23ED"/>
    <w:rsid w:val="00BA2E17"/>
    <w:rsid w:val="00BA550D"/>
    <w:rsid w:val="00BA67D4"/>
    <w:rsid w:val="00BB1239"/>
    <w:rsid w:val="00BB25C8"/>
    <w:rsid w:val="00BB2A6D"/>
    <w:rsid w:val="00BB3E21"/>
    <w:rsid w:val="00BB5918"/>
    <w:rsid w:val="00BB5F25"/>
    <w:rsid w:val="00BB61B6"/>
    <w:rsid w:val="00BC1D72"/>
    <w:rsid w:val="00BC4708"/>
    <w:rsid w:val="00BC5E1D"/>
    <w:rsid w:val="00BD08BF"/>
    <w:rsid w:val="00BD1E3B"/>
    <w:rsid w:val="00BD2350"/>
    <w:rsid w:val="00BD4867"/>
    <w:rsid w:val="00BD5A5F"/>
    <w:rsid w:val="00BD793C"/>
    <w:rsid w:val="00BE0239"/>
    <w:rsid w:val="00BE03CF"/>
    <w:rsid w:val="00BE0AC2"/>
    <w:rsid w:val="00BE1720"/>
    <w:rsid w:val="00BE1A18"/>
    <w:rsid w:val="00BE30FA"/>
    <w:rsid w:val="00BE357F"/>
    <w:rsid w:val="00BE38A0"/>
    <w:rsid w:val="00BE3F8E"/>
    <w:rsid w:val="00BE5B06"/>
    <w:rsid w:val="00BE713A"/>
    <w:rsid w:val="00BE77DB"/>
    <w:rsid w:val="00BE7D2F"/>
    <w:rsid w:val="00BF3B3F"/>
    <w:rsid w:val="00BF4F37"/>
    <w:rsid w:val="00BF7A02"/>
    <w:rsid w:val="00C0179A"/>
    <w:rsid w:val="00C036E9"/>
    <w:rsid w:val="00C055C3"/>
    <w:rsid w:val="00C0598B"/>
    <w:rsid w:val="00C05D25"/>
    <w:rsid w:val="00C06247"/>
    <w:rsid w:val="00C0650C"/>
    <w:rsid w:val="00C07604"/>
    <w:rsid w:val="00C07698"/>
    <w:rsid w:val="00C11297"/>
    <w:rsid w:val="00C122DD"/>
    <w:rsid w:val="00C12B26"/>
    <w:rsid w:val="00C14551"/>
    <w:rsid w:val="00C15623"/>
    <w:rsid w:val="00C15AA8"/>
    <w:rsid w:val="00C16342"/>
    <w:rsid w:val="00C1777C"/>
    <w:rsid w:val="00C229A0"/>
    <w:rsid w:val="00C229C7"/>
    <w:rsid w:val="00C234EC"/>
    <w:rsid w:val="00C265A7"/>
    <w:rsid w:val="00C313D8"/>
    <w:rsid w:val="00C31484"/>
    <w:rsid w:val="00C326CC"/>
    <w:rsid w:val="00C32CE2"/>
    <w:rsid w:val="00C32D98"/>
    <w:rsid w:val="00C33684"/>
    <w:rsid w:val="00C34F17"/>
    <w:rsid w:val="00C35207"/>
    <w:rsid w:val="00C36FB8"/>
    <w:rsid w:val="00C37049"/>
    <w:rsid w:val="00C4023D"/>
    <w:rsid w:val="00C41666"/>
    <w:rsid w:val="00C41A94"/>
    <w:rsid w:val="00C41B27"/>
    <w:rsid w:val="00C42300"/>
    <w:rsid w:val="00C42884"/>
    <w:rsid w:val="00C43200"/>
    <w:rsid w:val="00C44386"/>
    <w:rsid w:val="00C4532C"/>
    <w:rsid w:val="00C45D93"/>
    <w:rsid w:val="00C479FC"/>
    <w:rsid w:val="00C47CC4"/>
    <w:rsid w:val="00C47E6F"/>
    <w:rsid w:val="00C47FF4"/>
    <w:rsid w:val="00C50151"/>
    <w:rsid w:val="00C5093C"/>
    <w:rsid w:val="00C5217E"/>
    <w:rsid w:val="00C528DD"/>
    <w:rsid w:val="00C53226"/>
    <w:rsid w:val="00C5432A"/>
    <w:rsid w:val="00C60F53"/>
    <w:rsid w:val="00C620A9"/>
    <w:rsid w:val="00C62F82"/>
    <w:rsid w:val="00C63265"/>
    <w:rsid w:val="00C6400A"/>
    <w:rsid w:val="00C65823"/>
    <w:rsid w:val="00C65DD9"/>
    <w:rsid w:val="00C67B7D"/>
    <w:rsid w:val="00C67CEB"/>
    <w:rsid w:val="00C7036F"/>
    <w:rsid w:val="00C7089B"/>
    <w:rsid w:val="00C7158E"/>
    <w:rsid w:val="00C722C2"/>
    <w:rsid w:val="00C7298B"/>
    <w:rsid w:val="00C74238"/>
    <w:rsid w:val="00C75A38"/>
    <w:rsid w:val="00C75A77"/>
    <w:rsid w:val="00C75CAE"/>
    <w:rsid w:val="00C8012D"/>
    <w:rsid w:val="00C80A46"/>
    <w:rsid w:val="00C82917"/>
    <w:rsid w:val="00C82A46"/>
    <w:rsid w:val="00C846F9"/>
    <w:rsid w:val="00C84E32"/>
    <w:rsid w:val="00C85182"/>
    <w:rsid w:val="00C85453"/>
    <w:rsid w:val="00C90D9D"/>
    <w:rsid w:val="00C925A3"/>
    <w:rsid w:val="00C9337C"/>
    <w:rsid w:val="00C94867"/>
    <w:rsid w:val="00C94E15"/>
    <w:rsid w:val="00C94E98"/>
    <w:rsid w:val="00C966AD"/>
    <w:rsid w:val="00C96C4E"/>
    <w:rsid w:val="00CA4832"/>
    <w:rsid w:val="00CA55EE"/>
    <w:rsid w:val="00CA56CA"/>
    <w:rsid w:val="00CB0921"/>
    <w:rsid w:val="00CB1131"/>
    <w:rsid w:val="00CB3BCD"/>
    <w:rsid w:val="00CB4954"/>
    <w:rsid w:val="00CC1358"/>
    <w:rsid w:val="00CC5527"/>
    <w:rsid w:val="00CC6DFA"/>
    <w:rsid w:val="00CC7741"/>
    <w:rsid w:val="00CD02BF"/>
    <w:rsid w:val="00CD36B4"/>
    <w:rsid w:val="00CD3A2E"/>
    <w:rsid w:val="00CD40B7"/>
    <w:rsid w:val="00CD4807"/>
    <w:rsid w:val="00CE060B"/>
    <w:rsid w:val="00CE096B"/>
    <w:rsid w:val="00CE0BB8"/>
    <w:rsid w:val="00CE165F"/>
    <w:rsid w:val="00CE23BE"/>
    <w:rsid w:val="00CE6A83"/>
    <w:rsid w:val="00CF0B17"/>
    <w:rsid w:val="00CF0D57"/>
    <w:rsid w:val="00CF0EA5"/>
    <w:rsid w:val="00CF1847"/>
    <w:rsid w:val="00CF3DAA"/>
    <w:rsid w:val="00CF4931"/>
    <w:rsid w:val="00CF535A"/>
    <w:rsid w:val="00D008CD"/>
    <w:rsid w:val="00D014E5"/>
    <w:rsid w:val="00D028B7"/>
    <w:rsid w:val="00D02C28"/>
    <w:rsid w:val="00D03011"/>
    <w:rsid w:val="00D0385D"/>
    <w:rsid w:val="00D05D73"/>
    <w:rsid w:val="00D05E7D"/>
    <w:rsid w:val="00D06759"/>
    <w:rsid w:val="00D0711B"/>
    <w:rsid w:val="00D07756"/>
    <w:rsid w:val="00D10166"/>
    <w:rsid w:val="00D12CA3"/>
    <w:rsid w:val="00D1345A"/>
    <w:rsid w:val="00D139C1"/>
    <w:rsid w:val="00D14206"/>
    <w:rsid w:val="00D14340"/>
    <w:rsid w:val="00D1655F"/>
    <w:rsid w:val="00D16A60"/>
    <w:rsid w:val="00D20C7C"/>
    <w:rsid w:val="00D23469"/>
    <w:rsid w:val="00D24F65"/>
    <w:rsid w:val="00D25E24"/>
    <w:rsid w:val="00D26215"/>
    <w:rsid w:val="00D33DCD"/>
    <w:rsid w:val="00D34A15"/>
    <w:rsid w:val="00D34A5B"/>
    <w:rsid w:val="00D4043C"/>
    <w:rsid w:val="00D4066E"/>
    <w:rsid w:val="00D4387C"/>
    <w:rsid w:val="00D43947"/>
    <w:rsid w:val="00D4443C"/>
    <w:rsid w:val="00D452C8"/>
    <w:rsid w:val="00D4601B"/>
    <w:rsid w:val="00D524D2"/>
    <w:rsid w:val="00D52CAF"/>
    <w:rsid w:val="00D5532E"/>
    <w:rsid w:val="00D568AA"/>
    <w:rsid w:val="00D610BA"/>
    <w:rsid w:val="00D66612"/>
    <w:rsid w:val="00D70618"/>
    <w:rsid w:val="00D7210D"/>
    <w:rsid w:val="00D7289A"/>
    <w:rsid w:val="00D74AC4"/>
    <w:rsid w:val="00D75CA3"/>
    <w:rsid w:val="00D76392"/>
    <w:rsid w:val="00D7662B"/>
    <w:rsid w:val="00D76D5D"/>
    <w:rsid w:val="00D77383"/>
    <w:rsid w:val="00D77CD2"/>
    <w:rsid w:val="00D82CA7"/>
    <w:rsid w:val="00D85CB7"/>
    <w:rsid w:val="00D862CF"/>
    <w:rsid w:val="00D86A8D"/>
    <w:rsid w:val="00D9153A"/>
    <w:rsid w:val="00D93534"/>
    <w:rsid w:val="00D952B4"/>
    <w:rsid w:val="00D978FA"/>
    <w:rsid w:val="00DA045D"/>
    <w:rsid w:val="00DA2021"/>
    <w:rsid w:val="00DA69B0"/>
    <w:rsid w:val="00DB073D"/>
    <w:rsid w:val="00DB0C74"/>
    <w:rsid w:val="00DB12FC"/>
    <w:rsid w:val="00DB43A8"/>
    <w:rsid w:val="00DB62B9"/>
    <w:rsid w:val="00DC0859"/>
    <w:rsid w:val="00DC0A44"/>
    <w:rsid w:val="00DC1784"/>
    <w:rsid w:val="00DC1AA0"/>
    <w:rsid w:val="00DC1BBA"/>
    <w:rsid w:val="00DC229D"/>
    <w:rsid w:val="00DC3C92"/>
    <w:rsid w:val="00DC5624"/>
    <w:rsid w:val="00DC5A21"/>
    <w:rsid w:val="00DC69D3"/>
    <w:rsid w:val="00DC746B"/>
    <w:rsid w:val="00DC7D6B"/>
    <w:rsid w:val="00DD1DE7"/>
    <w:rsid w:val="00DD3728"/>
    <w:rsid w:val="00DE0732"/>
    <w:rsid w:val="00DE0E37"/>
    <w:rsid w:val="00DE181F"/>
    <w:rsid w:val="00DE1AD2"/>
    <w:rsid w:val="00DE3414"/>
    <w:rsid w:val="00DE37BD"/>
    <w:rsid w:val="00DE3FE8"/>
    <w:rsid w:val="00DE5190"/>
    <w:rsid w:val="00DE7DD5"/>
    <w:rsid w:val="00DF073E"/>
    <w:rsid w:val="00DF1929"/>
    <w:rsid w:val="00DF526D"/>
    <w:rsid w:val="00DF53BF"/>
    <w:rsid w:val="00DF5A5F"/>
    <w:rsid w:val="00E0103E"/>
    <w:rsid w:val="00E043CA"/>
    <w:rsid w:val="00E0546A"/>
    <w:rsid w:val="00E06FDC"/>
    <w:rsid w:val="00E075F7"/>
    <w:rsid w:val="00E07F42"/>
    <w:rsid w:val="00E14ADA"/>
    <w:rsid w:val="00E15AD2"/>
    <w:rsid w:val="00E176A2"/>
    <w:rsid w:val="00E20A7E"/>
    <w:rsid w:val="00E217DE"/>
    <w:rsid w:val="00E21DFA"/>
    <w:rsid w:val="00E24289"/>
    <w:rsid w:val="00E26A33"/>
    <w:rsid w:val="00E30DC0"/>
    <w:rsid w:val="00E313A3"/>
    <w:rsid w:val="00E35433"/>
    <w:rsid w:val="00E35D67"/>
    <w:rsid w:val="00E407DF"/>
    <w:rsid w:val="00E40D32"/>
    <w:rsid w:val="00E41BFF"/>
    <w:rsid w:val="00E42476"/>
    <w:rsid w:val="00E438C2"/>
    <w:rsid w:val="00E4463A"/>
    <w:rsid w:val="00E4509A"/>
    <w:rsid w:val="00E46726"/>
    <w:rsid w:val="00E46BC5"/>
    <w:rsid w:val="00E5194F"/>
    <w:rsid w:val="00E52D88"/>
    <w:rsid w:val="00E52F43"/>
    <w:rsid w:val="00E539AF"/>
    <w:rsid w:val="00E54103"/>
    <w:rsid w:val="00E54F28"/>
    <w:rsid w:val="00E56849"/>
    <w:rsid w:val="00E56DE8"/>
    <w:rsid w:val="00E57F62"/>
    <w:rsid w:val="00E6142E"/>
    <w:rsid w:val="00E6195F"/>
    <w:rsid w:val="00E6204B"/>
    <w:rsid w:val="00E62396"/>
    <w:rsid w:val="00E62F9D"/>
    <w:rsid w:val="00E6663A"/>
    <w:rsid w:val="00E7468B"/>
    <w:rsid w:val="00E74804"/>
    <w:rsid w:val="00E75F32"/>
    <w:rsid w:val="00E773F3"/>
    <w:rsid w:val="00E832CC"/>
    <w:rsid w:val="00E87CE2"/>
    <w:rsid w:val="00E91BBC"/>
    <w:rsid w:val="00E9267E"/>
    <w:rsid w:val="00E95220"/>
    <w:rsid w:val="00E95B5E"/>
    <w:rsid w:val="00E95D25"/>
    <w:rsid w:val="00E96B1D"/>
    <w:rsid w:val="00E9723D"/>
    <w:rsid w:val="00E97737"/>
    <w:rsid w:val="00E97E32"/>
    <w:rsid w:val="00EA41F5"/>
    <w:rsid w:val="00EA53F8"/>
    <w:rsid w:val="00EA6177"/>
    <w:rsid w:val="00EA7DB6"/>
    <w:rsid w:val="00EB06F7"/>
    <w:rsid w:val="00EB08B6"/>
    <w:rsid w:val="00EB0986"/>
    <w:rsid w:val="00EB0E88"/>
    <w:rsid w:val="00EB28A2"/>
    <w:rsid w:val="00EB3089"/>
    <w:rsid w:val="00EB4890"/>
    <w:rsid w:val="00EB6611"/>
    <w:rsid w:val="00EB6E61"/>
    <w:rsid w:val="00EB7F62"/>
    <w:rsid w:val="00EC084C"/>
    <w:rsid w:val="00EC37E4"/>
    <w:rsid w:val="00EC61CD"/>
    <w:rsid w:val="00EC69A0"/>
    <w:rsid w:val="00EC6B0C"/>
    <w:rsid w:val="00ED0D1E"/>
    <w:rsid w:val="00ED269B"/>
    <w:rsid w:val="00ED2DFF"/>
    <w:rsid w:val="00ED3266"/>
    <w:rsid w:val="00ED45B0"/>
    <w:rsid w:val="00EE033A"/>
    <w:rsid w:val="00EE05A7"/>
    <w:rsid w:val="00EE05CC"/>
    <w:rsid w:val="00EE1B3B"/>
    <w:rsid w:val="00EE4401"/>
    <w:rsid w:val="00EF2798"/>
    <w:rsid w:val="00EF405E"/>
    <w:rsid w:val="00EF5D33"/>
    <w:rsid w:val="00EF7181"/>
    <w:rsid w:val="00EF7898"/>
    <w:rsid w:val="00F01A10"/>
    <w:rsid w:val="00F01C17"/>
    <w:rsid w:val="00F027DF"/>
    <w:rsid w:val="00F03613"/>
    <w:rsid w:val="00F03CA8"/>
    <w:rsid w:val="00F05623"/>
    <w:rsid w:val="00F11F7E"/>
    <w:rsid w:val="00F134B0"/>
    <w:rsid w:val="00F1391A"/>
    <w:rsid w:val="00F13C4C"/>
    <w:rsid w:val="00F14A61"/>
    <w:rsid w:val="00F14C07"/>
    <w:rsid w:val="00F152EF"/>
    <w:rsid w:val="00F17736"/>
    <w:rsid w:val="00F20784"/>
    <w:rsid w:val="00F20F78"/>
    <w:rsid w:val="00F21E05"/>
    <w:rsid w:val="00F253A7"/>
    <w:rsid w:val="00F25C70"/>
    <w:rsid w:val="00F263BC"/>
    <w:rsid w:val="00F26C39"/>
    <w:rsid w:val="00F26E01"/>
    <w:rsid w:val="00F27F45"/>
    <w:rsid w:val="00F3028A"/>
    <w:rsid w:val="00F32078"/>
    <w:rsid w:val="00F340B9"/>
    <w:rsid w:val="00F34C9B"/>
    <w:rsid w:val="00F372F2"/>
    <w:rsid w:val="00F40A09"/>
    <w:rsid w:val="00F40C4C"/>
    <w:rsid w:val="00F41083"/>
    <w:rsid w:val="00F43229"/>
    <w:rsid w:val="00F436D0"/>
    <w:rsid w:val="00F440D5"/>
    <w:rsid w:val="00F4463A"/>
    <w:rsid w:val="00F5048A"/>
    <w:rsid w:val="00F5175F"/>
    <w:rsid w:val="00F51C74"/>
    <w:rsid w:val="00F5284E"/>
    <w:rsid w:val="00F53F00"/>
    <w:rsid w:val="00F53F9E"/>
    <w:rsid w:val="00F55390"/>
    <w:rsid w:val="00F6093C"/>
    <w:rsid w:val="00F6098E"/>
    <w:rsid w:val="00F61503"/>
    <w:rsid w:val="00F63305"/>
    <w:rsid w:val="00F63B62"/>
    <w:rsid w:val="00F65E1D"/>
    <w:rsid w:val="00F65FF1"/>
    <w:rsid w:val="00F66462"/>
    <w:rsid w:val="00F66F3F"/>
    <w:rsid w:val="00F67319"/>
    <w:rsid w:val="00F711F9"/>
    <w:rsid w:val="00F72ACC"/>
    <w:rsid w:val="00F74175"/>
    <w:rsid w:val="00F74C40"/>
    <w:rsid w:val="00F750DB"/>
    <w:rsid w:val="00F754F5"/>
    <w:rsid w:val="00F81857"/>
    <w:rsid w:val="00F83255"/>
    <w:rsid w:val="00F83D7C"/>
    <w:rsid w:val="00F86387"/>
    <w:rsid w:val="00F91603"/>
    <w:rsid w:val="00F95B2F"/>
    <w:rsid w:val="00F96E13"/>
    <w:rsid w:val="00FA3372"/>
    <w:rsid w:val="00FA42FE"/>
    <w:rsid w:val="00FA4A9A"/>
    <w:rsid w:val="00FA7B98"/>
    <w:rsid w:val="00FA7C5D"/>
    <w:rsid w:val="00FB0C00"/>
    <w:rsid w:val="00FB145A"/>
    <w:rsid w:val="00FB1A56"/>
    <w:rsid w:val="00FB3D97"/>
    <w:rsid w:val="00FC0092"/>
    <w:rsid w:val="00FC063D"/>
    <w:rsid w:val="00FC1C8F"/>
    <w:rsid w:val="00FC2208"/>
    <w:rsid w:val="00FC2E03"/>
    <w:rsid w:val="00FC4F20"/>
    <w:rsid w:val="00FC4FC2"/>
    <w:rsid w:val="00FC5469"/>
    <w:rsid w:val="00FC5661"/>
    <w:rsid w:val="00FC5AF8"/>
    <w:rsid w:val="00FC74FA"/>
    <w:rsid w:val="00FC7A39"/>
    <w:rsid w:val="00FD37CA"/>
    <w:rsid w:val="00FD4504"/>
    <w:rsid w:val="00FD4B67"/>
    <w:rsid w:val="00FD4F1E"/>
    <w:rsid w:val="00FD73EA"/>
    <w:rsid w:val="00FE0AA7"/>
    <w:rsid w:val="00FE10C4"/>
    <w:rsid w:val="00FE141F"/>
    <w:rsid w:val="00FE2078"/>
    <w:rsid w:val="00FE39DB"/>
    <w:rsid w:val="00FE415A"/>
    <w:rsid w:val="00FE6040"/>
    <w:rsid w:val="00FE62E3"/>
    <w:rsid w:val="00FE68E2"/>
    <w:rsid w:val="00FE6B41"/>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84"/>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F20784"/>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F20784"/>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F20784"/>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F20784"/>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F20784"/>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F20784"/>
    <w:pPr>
      <w:keepNext/>
      <w:keepLines/>
      <w:spacing w:before="240" w:after="80"/>
      <w:outlineLvl w:val="5"/>
    </w:pPr>
    <w:rPr>
      <w:i/>
      <w:color w:val="666666"/>
    </w:rPr>
  </w:style>
  <w:style w:type="character" w:default="1" w:styleId="DefaultParagraphFont">
    <w:name w:val="Default Paragraph Font"/>
    <w:uiPriority w:val="1"/>
    <w:semiHidden/>
    <w:unhideWhenUsed/>
    <w:rsid w:val="00F207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0784"/>
  </w:style>
  <w:style w:type="paragraph" w:styleId="Title">
    <w:name w:val="Title"/>
    <w:basedOn w:val="Normal"/>
    <w:next w:val="Normal"/>
    <w:link w:val="TitleChar"/>
    <w:uiPriority w:val="10"/>
    <w:qFormat/>
    <w:rsid w:val="00F20784"/>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F20784"/>
    <w:pPr>
      <w:keepNext/>
      <w:keepLines/>
      <w:spacing w:after="320"/>
    </w:pPr>
    <w:rPr>
      <w:color w:val="666666"/>
      <w:sz w:val="30"/>
      <w:szCs w:val="30"/>
    </w:rPr>
  </w:style>
  <w:style w:type="paragraph" w:styleId="ListParagraph">
    <w:name w:val="List Paragraph"/>
    <w:basedOn w:val="Normal"/>
    <w:uiPriority w:val="34"/>
    <w:qFormat/>
    <w:rsid w:val="00F20784"/>
    <w:pPr>
      <w:spacing w:before="0" w:line="276" w:lineRule="auto"/>
      <w:ind w:left="720"/>
      <w:contextualSpacing/>
    </w:pPr>
  </w:style>
  <w:style w:type="paragraph" w:styleId="Header">
    <w:name w:val="header"/>
    <w:basedOn w:val="Normal"/>
    <w:link w:val="HeaderChar"/>
    <w:uiPriority w:val="99"/>
    <w:unhideWhenUsed/>
    <w:rsid w:val="00F20784"/>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F20784"/>
    <w:rPr>
      <w:rFonts w:ascii="Calibri" w:hAnsi="Calibri"/>
      <w:sz w:val="24"/>
      <w:lang w:val="en-GB"/>
    </w:rPr>
  </w:style>
  <w:style w:type="paragraph" w:styleId="Footer">
    <w:name w:val="footer"/>
    <w:basedOn w:val="Normal"/>
    <w:link w:val="FooterChar"/>
    <w:uiPriority w:val="99"/>
    <w:unhideWhenUsed/>
    <w:rsid w:val="00F20784"/>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F20784"/>
    <w:rPr>
      <w:rFonts w:ascii="Calibri" w:hAnsi="Calibri"/>
      <w:sz w:val="24"/>
      <w:lang w:val="en-GB"/>
    </w:rPr>
  </w:style>
  <w:style w:type="paragraph" w:customStyle="1" w:styleId="Default">
    <w:name w:val="Default"/>
    <w:rsid w:val="00F20784"/>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F20784"/>
    <w:pPr>
      <w:keepNext/>
      <w:spacing w:before="280"/>
      <w:jc w:val="center"/>
    </w:pPr>
    <w:rPr>
      <w:b/>
      <w:szCs w:val="28"/>
    </w:rPr>
  </w:style>
  <w:style w:type="paragraph" w:customStyle="1" w:styleId="Music">
    <w:name w:val="Music"/>
    <w:aliases w:val="SFX,Action [ ]"/>
    <w:basedOn w:val="Normal"/>
    <w:next w:val="Normal"/>
    <w:autoRedefine/>
    <w:qFormat/>
    <w:rsid w:val="00F20784"/>
    <w:pPr>
      <w:ind w:left="567" w:right="567"/>
      <w:jc w:val="center"/>
    </w:pPr>
    <w:rPr>
      <w:b/>
      <w:bCs/>
      <w:szCs w:val="28"/>
    </w:rPr>
  </w:style>
  <w:style w:type="paragraph" w:customStyle="1" w:styleId="CopyrightNotice">
    <w:name w:val="Copyright Notice"/>
    <w:basedOn w:val="Normal"/>
    <w:qFormat/>
    <w:rsid w:val="00F20784"/>
    <w:pPr>
      <w:spacing w:before="280"/>
      <w:contextualSpacing/>
      <w:jc w:val="center"/>
    </w:pPr>
    <w:rPr>
      <w:bCs/>
      <w:szCs w:val="28"/>
    </w:rPr>
  </w:style>
  <w:style w:type="paragraph" w:customStyle="1" w:styleId="CharacterSounds">
    <w:name w:val="Character Sounds"/>
    <w:basedOn w:val="Music"/>
    <w:autoRedefine/>
    <w:qFormat/>
    <w:rsid w:val="00F20784"/>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F20784"/>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F20784"/>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 w:id="196734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A1685F-480D-416C-83DE-CD5840753569}"/>
</file>

<file path=docProps/app.xml><?xml version="1.0" encoding="utf-8"?>
<Properties xmlns="http://schemas.openxmlformats.org/officeDocument/2006/extended-properties" xmlns:vt="http://schemas.openxmlformats.org/officeDocument/2006/docPropsVTypes">
  <Template>Magnus-Template.dotx</Template>
  <TotalTime>197</TotalTime>
  <Pages>28</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164</cp:revision>
  <dcterms:created xsi:type="dcterms:W3CDTF">2022-02-01T22:39:00Z</dcterms:created>
  <dcterms:modified xsi:type="dcterms:W3CDTF">2022-02-21T12:00:00Z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