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1708ED74" w:rsidR="00BA1AAA" w:rsidRPr="00BA1AAA" w:rsidRDefault="002A7E33" w:rsidP="009F0524">
      <w:pPr>
        <w:pStyle w:val="Title"/>
      </w:pPr>
      <w:r w:rsidRPr="009F0524">
        <w:t>MAG</w:t>
      </w:r>
      <w:r w:rsidR="0041231A">
        <w:t xml:space="preserve"> </w:t>
      </w:r>
      <w:r>
        <w:t>1</w:t>
      </w:r>
      <w:r w:rsidR="00A6017A">
        <w:t>9</w:t>
      </w:r>
      <w:r w:rsidR="000E0A11">
        <w:t>9</w:t>
      </w:r>
      <w:r w:rsidR="00BA1AAA">
        <w:t xml:space="preserve"> </w:t>
      </w:r>
      <w:r w:rsidR="00140529" w:rsidRPr="00140529">
        <w:t>—</w:t>
      </w:r>
      <w:r w:rsidR="00031495">
        <w:t xml:space="preserve"> </w:t>
      </w:r>
      <w:r w:rsidR="000E0A11">
        <w:t>Seeing it Through</w:t>
      </w:r>
    </w:p>
    <w:p w14:paraId="7CDB812F" w14:textId="77777777" w:rsidR="00AA59BD" w:rsidRDefault="00040E03" w:rsidP="00AA59BD">
      <w:pPr>
        <w:pStyle w:val="Heading1"/>
      </w:pPr>
      <w:r w:rsidRPr="007F6EB5">
        <w:t>Content Warnings</w:t>
      </w:r>
    </w:p>
    <w:p w14:paraId="3B7E88B2" w14:textId="77777777" w:rsidR="009A3593" w:rsidRPr="00271D15" w:rsidRDefault="009A3593" w:rsidP="00DD1EF6">
      <w:pPr>
        <w:pStyle w:val="ListParagraph"/>
        <w:numPr>
          <w:ilvl w:val="0"/>
          <w:numId w:val="6"/>
        </w:numPr>
      </w:pPr>
      <w:r>
        <w:t>Arguments</w:t>
      </w:r>
    </w:p>
    <w:p w14:paraId="004EEB83" w14:textId="77777777" w:rsidR="009A3593" w:rsidRDefault="009A3593" w:rsidP="00DD1EF6">
      <w:pPr>
        <w:pStyle w:val="ListParagraph"/>
        <w:numPr>
          <w:ilvl w:val="0"/>
          <w:numId w:val="6"/>
        </w:numPr>
      </w:pPr>
      <w:r>
        <w:t>Guilt &amp; self-recrimination</w:t>
      </w:r>
    </w:p>
    <w:p w14:paraId="6EADA1B5" w14:textId="77777777" w:rsidR="009A3593" w:rsidRDefault="009A3593" w:rsidP="00DD1EF6">
      <w:pPr>
        <w:pStyle w:val="ListParagraph"/>
        <w:numPr>
          <w:ilvl w:val="0"/>
          <w:numId w:val="6"/>
        </w:numPr>
      </w:pPr>
      <w:r>
        <w:t>Smoking</w:t>
      </w:r>
    </w:p>
    <w:p w14:paraId="16218189" w14:textId="77777777" w:rsidR="009A3593" w:rsidRDefault="009A3593" w:rsidP="00DD1EF6">
      <w:pPr>
        <w:pStyle w:val="ListParagraph"/>
        <w:numPr>
          <w:ilvl w:val="0"/>
          <w:numId w:val="6"/>
        </w:numPr>
      </w:pPr>
      <w:r>
        <w:t>Explicit language</w:t>
      </w:r>
    </w:p>
    <w:p w14:paraId="1E733279" w14:textId="77777777" w:rsidR="009A3593" w:rsidRPr="00271D15" w:rsidRDefault="009A3593" w:rsidP="00DD1EF6">
      <w:pPr>
        <w:pStyle w:val="ListParagraph"/>
        <w:numPr>
          <w:ilvl w:val="0"/>
          <w:numId w:val="6"/>
        </w:numPr>
      </w:pPr>
      <w:r>
        <w:t xml:space="preserve">Discussions </w:t>
      </w:r>
      <w:proofErr w:type="gramStart"/>
      <w:r>
        <w:t>of:</w:t>
      </w:r>
      <w:proofErr w:type="gramEnd"/>
      <w:r>
        <w:t xml:space="preserve"> altered reality, death &amp; self-sacrifice, mass suffering/death</w:t>
      </w:r>
    </w:p>
    <w:p w14:paraId="44640D4B" w14:textId="77777777" w:rsidR="009A3593" w:rsidRDefault="009A3593" w:rsidP="00DD1EF6">
      <w:pPr>
        <w:pStyle w:val="ListParagraph"/>
        <w:numPr>
          <w:ilvl w:val="0"/>
          <w:numId w:val="6"/>
        </w:numPr>
      </w:pPr>
      <w:r w:rsidRPr="00271D15">
        <w:t xml:space="preserve">Mentions </w:t>
      </w:r>
      <w:proofErr w:type="gramStart"/>
      <w:r w:rsidRPr="00271D15">
        <w:t>of:</w:t>
      </w:r>
      <w:proofErr w:type="gramEnd"/>
      <w:r w:rsidRPr="00271D15">
        <w:t xml:space="preserve"> </w:t>
      </w:r>
      <w:r>
        <w:t>violence, murder, mental deterioration, manipulation, trauma, explosions</w:t>
      </w:r>
    </w:p>
    <w:p w14:paraId="3ACCA4C0" w14:textId="77777777" w:rsidR="00DD1EF6" w:rsidRDefault="009A3593" w:rsidP="00FA7901">
      <w:pPr>
        <w:pStyle w:val="ListParagraph"/>
        <w:numPr>
          <w:ilvl w:val="0"/>
          <w:numId w:val="6"/>
        </w:numPr>
      </w:pPr>
      <w:r>
        <w:t>SFX: crying</w:t>
      </w:r>
      <w:bookmarkStart w:id="0" w:name="_Hlk51847954"/>
      <w:bookmarkStart w:id="1" w:name="_Hlk55464778"/>
      <w:bookmarkStart w:id="2" w:name="_Hlk62033445"/>
      <w:bookmarkStart w:id="3" w:name="_Hlk63860925"/>
    </w:p>
    <w:p w14:paraId="2A1ABF86" w14:textId="77777777" w:rsidR="00DD1EF6" w:rsidRDefault="00DD1EF6" w:rsidP="00DD1EF6"/>
    <w:p w14:paraId="32D898AF" w14:textId="77777777" w:rsidR="000D71D6" w:rsidRPr="005400FF" w:rsidRDefault="000D71D6" w:rsidP="000D71D6">
      <w:pPr>
        <w:pStyle w:val="Music"/>
      </w:pPr>
      <w:r>
        <w:t>[The Magnus Archives Theme – Intro]</w:t>
      </w:r>
    </w:p>
    <w:p w14:paraId="3A664D23" w14:textId="77777777" w:rsidR="000D71D6" w:rsidRPr="005400FF" w:rsidRDefault="000D71D6" w:rsidP="000D71D6">
      <w:pPr>
        <w:pStyle w:val="Character"/>
      </w:pPr>
      <w:r>
        <w:t>JONATHAN SIMS</w:t>
      </w:r>
    </w:p>
    <w:p w14:paraId="01AA1036" w14:textId="1C754CFE" w:rsidR="000D71D6" w:rsidRDefault="000D71D6" w:rsidP="000D71D6">
      <w:r w:rsidRPr="00CB1CE6">
        <w:t xml:space="preserve">Rusty Quill presents... </w:t>
      </w:r>
      <w:r w:rsidRPr="00CB1CE6">
        <w:rPr>
          <w:i/>
        </w:rPr>
        <w:t>The Magnus</w:t>
      </w:r>
      <w:r>
        <w:rPr>
          <w:i/>
        </w:rPr>
        <w:t xml:space="preserve"> </w:t>
      </w:r>
      <w:r w:rsidRPr="00CB1CE6">
        <w:rPr>
          <w:i/>
        </w:rPr>
        <w:t>Archives.</w:t>
      </w:r>
      <w:r>
        <w:rPr>
          <w:i/>
        </w:rPr>
        <w:t xml:space="preserve"> </w:t>
      </w:r>
      <w:r w:rsidRPr="00CB1CE6">
        <w:t xml:space="preserve">Episode one hundred and </w:t>
      </w:r>
      <w:r>
        <w:t>ninety-nine</w:t>
      </w:r>
      <w:r w:rsidRPr="00CB1CE6">
        <w:t>:</w:t>
      </w:r>
      <w:r>
        <w:t xml:space="preserve"> </w:t>
      </w:r>
      <w:r w:rsidRPr="00CB1CE6">
        <w:t>"</w:t>
      </w:r>
      <w:r>
        <w:t>Seeing it Through.</w:t>
      </w:r>
      <w:r w:rsidRPr="00CB1CE6">
        <w:t>"</w:t>
      </w:r>
    </w:p>
    <w:p w14:paraId="0F3657F2" w14:textId="743C8895" w:rsidR="000D71D6" w:rsidRDefault="000D71D6" w:rsidP="000D71D6">
      <w:pPr>
        <w:pStyle w:val="Music"/>
      </w:pPr>
      <w:r>
        <w:t>[T</w:t>
      </w:r>
      <w:r w:rsidRPr="00E76589">
        <w:t xml:space="preserve">heme </w:t>
      </w:r>
      <w:r>
        <w:t>finishes]</w:t>
      </w:r>
    </w:p>
    <w:p w14:paraId="6A52E647" w14:textId="69F1EBC2" w:rsidR="009A3593" w:rsidRDefault="009A3593" w:rsidP="00DD1EF6">
      <w:pPr>
        <w:pStyle w:val="Music"/>
      </w:pPr>
      <w:r w:rsidRPr="00EA78CF">
        <w:t>[</w:t>
      </w:r>
      <w:r w:rsidR="00DD1EF6">
        <w:t>Tape clicks on</w:t>
      </w:r>
      <w:r w:rsidRPr="00EA78CF">
        <w:t>]</w:t>
      </w:r>
    </w:p>
    <w:p w14:paraId="00EE732E" w14:textId="291916F6" w:rsidR="00763E40" w:rsidRPr="00763E40" w:rsidRDefault="00763E40" w:rsidP="00763E40">
      <w:pPr>
        <w:pStyle w:val="Music"/>
      </w:pPr>
      <w:r>
        <w:t>[</w:t>
      </w:r>
      <w:r w:rsidR="006C350C">
        <w:t>The ambient sound of Leitner’s room in the tunnels</w:t>
      </w:r>
      <w:r w:rsidR="00796437">
        <w:t xml:space="preserve">, where Melanie’s comfy </w:t>
      </w:r>
      <w:r w:rsidR="00E03857">
        <w:t>arm</w:t>
      </w:r>
      <w:r w:rsidR="00796437">
        <w:t>chair is</w:t>
      </w:r>
      <w:r>
        <w:t>]</w:t>
      </w:r>
    </w:p>
    <w:bookmarkEnd w:id="0"/>
    <w:bookmarkEnd w:id="1"/>
    <w:bookmarkEnd w:id="2"/>
    <w:bookmarkEnd w:id="3"/>
    <w:p w14:paraId="09592496" w14:textId="4EAD6326" w:rsidR="009A3593" w:rsidRDefault="003275BA" w:rsidP="003275BA">
      <w:pPr>
        <w:pStyle w:val="Music"/>
      </w:pPr>
      <w:r w:rsidRPr="005B7430">
        <w:t>[</w:t>
      </w:r>
      <w:r w:rsidR="00B17CC5">
        <w:t>Melanie fidgets with her folded cane</w:t>
      </w:r>
      <w:r w:rsidRPr="005B7430">
        <w:t>]</w:t>
      </w:r>
    </w:p>
    <w:p w14:paraId="3BDD4C75" w14:textId="77777777" w:rsidR="009A3593" w:rsidRDefault="009A3593" w:rsidP="009A3593">
      <w:pPr>
        <w:pStyle w:val="Character"/>
      </w:pPr>
      <w:r>
        <w:t>MELANIE</w:t>
      </w:r>
    </w:p>
    <w:p w14:paraId="33CB06A9" w14:textId="77777777" w:rsidR="009A3593" w:rsidRDefault="009A3593" w:rsidP="009A3593">
      <w:r w:rsidRPr="005B7430">
        <w:t>So…</w:t>
      </w:r>
    </w:p>
    <w:p w14:paraId="0ECB594A" w14:textId="77777777" w:rsidR="009A3593" w:rsidRDefault="009A3593" w:rsidP="009A3593">
      <w:pPr>
        <w:pStyle w:val="Character"/>
      </w:pPr>
      <w:r>
        <w:lastRenderedPageBreak/>
        <w:t>ARCHIVIST</w:t>
      </w:r>
    </w:p>
    <w:p w14:paraId="2A2D21D5" w14:textId="77777777" w:rsidR="009A3593" w:rsidRDefault="009A3593" w:rsidP="009A3593">
      <w:r w:rsidRPr="005B7430">
        <w:t>Yeah.</w:t>
      </w:r>
    </w:p>
    <w:p w14:paraId="2077B9D4" w14:textId="04CAA591" w:rsidR="009A3593" w:rsidRPr="000A76AA" w:rsidRDefault="000A76AA" w:rsidP="000A76AA">
      <w:pPr>
        <w:pStyle w:val="CharacterSounds"/>
      </w:pPr>
      <w:r>
        <w:t>(Beat)</w:t>
      </w:r>
    </w:p>
    <w:p w14:paraId="2C20BE80" w14:textId="77777777" w:rsidR="009A3593" w:rsidRDefault="009A3593" w:rsidP="009A3593">
      <w:pPr>
        <w:pStyle w:val="Character"/>
      </w:pPr>
      <w:r>
        <w:t>MARTIN</w:t>
      </w:r>
    </w:p>
    <w:p w14:paraId="7F390F16" w14:textId="77777777" w:rsidR="009A3593" w:rsidRDefault="009A3593" w:rsidP="009A3593">
      <w:r w:rsidRPr="005B7430">
        <w:t>Anyone want another cup of tea?</w:t>
      </w:r>
    </w:p>
    <w:p w14:paraId="4B04AFFC" w14:textId="668DA738" w:rsidR="009A3593" w:rsidRDefault="003275BA" w:rsidP="003275BA">
      <w:pPr>
        <w:pStyle w:val="Music"/>
      </w:pPr>
      <w:r w:rsidRPr="005B7430">
        <w:t>[</w:t>
      </w:r>
      <w:r w:rsidR="006C350C">
        <w:t>A chair scrapes as Martin rises</w:t>
      </w:r>
      <w:r w:rsidRPr="005B7430">
        <w:t>]</w:t>
      </w:r>
    </w:p>
    <w:p w14:paraId="29DC106B" w14:textId="6F2A2866" w:rsidR="006C350C" w:rsidRDefault="006C350C" w:rsidP="006C350C">
      <w:pPr>
        <w:pStyle w:val="Character"/>
      </w:pPr>
      <w:r>
        <w:t>MARTIN (CONT’D)</w:t>
      </w:r>
    </w:p>
    <w:p w14:paraId="0DE02D18" w14:textId="45F02C30" w:rsidR="009A3593" w:rsidRDefault="009A3593" w:rsidP="009A3593">
      <w:r w:rsidRPr="005B7430">
        <w:t xml:space="preserve">Well, heh, I say ‘tea’, it’s </w:t>
      </w:r>
      <w:proofErr w:type="spellStart"/>
      <w:r w:rsidRPr="005B7430">
        <w:t>har</w:t>
      </w:r>
      <w:proofErr w:type="spellEnd"/>
      <w:r w:rsidRPr="005B7430">
        <w:t>—</w:t>
      </w:r>
    </w:p>
    <w:p w14:paraId="6C2E9D53" w14:textId="77777777" w:rsidR="009A3593" w:rsidRDefault="009A3593" w:rsidP="009A3593">
      <w:pPr>
        <w:pStyle w:val="Character"/>
      </w:pPr>
      <w:r>
        <w:t>GEORGIE</w:t>
      </w:r>
    </w:p>
    <w:p w14:paraId="53566E6A" w14:textId="380167D2" w:rsidR="009A3593" w:rsidRDefault="009A3593" w:rsidP="009A3593">
      <w:r w:rsidRPr="005B7430">
        <w:t>We can’t keep putting it off. We need to talk about this. About what we’re going to do.</w:t>
      </w:r>
    </w:p>
    <w:p w14:paraId="28F8B0B1" w14:textId="6844ADB9" w:rsidR="00572AE1" w:rsidRDefault="00572AE1" w:rsidP="00572AE1">
      <w:pPr>
        <w:pStyle w:val="Music"/>
      </w:pPr>
      <w:r>
        <w:t>[Martin sits again]</w:t>
      </w:r>
    </w:p>
    <w:p w14:paraId="35D6BCB0" w14:textId="20DEC8FB" w:rsidR="009A3593" w:rsidRDefault="00DE16EF" w:rsidP="009A3593">
      <w:pPr>
        <w:pStyle w:val="Character"/>
      </w:pPr>
      <w:r>
        <w:t>MARTIN</w:t>
      </w:r>
    </w:p>
    <w:p w14:paraId="0A118029" w14:textId="77777777" w:rsidR="009A3593" w:rsidRDefault="009A3593" w:rsidP="009A3593">
      <w:r w:rsidRPr="005B7430">
        <w:t xml:space="preserve">You mean what </w:t>
      </w:r>
      <w:r w:rsidRPr="005B7430">
        <w:rPr>
          <w:b/>
        </w:rPr>
        <w:t>John</w:t>
      </w:r>
      <w:r w:rsidRPr="005B7430">
        <w:t>’s going to do.</w:t>
      </w:r>
    </w:p>
    <w:p w14:paraId="5C6E5EAA" w14:textId="77777777" w:rsidR="009A3593" w:rsidRDefault="009A3593" w:rsidP="009A3593">
      <w:pPr>
        <w:pStyle w:val="Character"/>
      </w:pPr>
      <w:r>
        <w:t>BASIRA</w:t>
      </w:r>
    </w:p>
    <w:p w14:paraId="11327B53" w14:textId="77777777" w:rsidR="009A3593" w:rsidRDefault="009A3593" w:rsidP="009A3593">
      <w:r w:rsidRPr="005B7430">
        <w:t xml:space="preserve">No. If we’re doing this, it’s </w:t>
      </w:r>
      <w:proofErr w:type="spellStart"/>
      <w:r w:rsidRPr="005B7430">
        <w:t>gonna</w:t>
      </w:r>
      <w:proofErr w:type="spellEnd"/>
      <w:r w:rsidRPr="005B7430">
        <w:t xml:space="preserve"> take all of us.</w:t>
      </w:r>
    </w:p>
    <w:p w14:paraId="58B1D147" w14:textId="77777777" w:rsidR="009A3593" w:rsidRDefault="009A3593" w:rsidP="009A3593">
      <w:pPr>
        <w:pStyle w:val="Character"/>
      </w:pPr>
      <w:r>
        <w:t>MELANIE</w:t>
      </w:r>
    </w:p>
    <w:p w14:paraId="38B67E7D" w14:textId="77777777" w:rsidR="009A3593" w:rsidRDefault="009A3593" w:rsidP="009A3593">
      <w:r w:rsidRPr="005B7430">
        <w:t>You say “If”? It’s basically our only option, right?</w:t>
      </w:r>
    </w:p>
    <w:p w14:paraId="4C1F5840" w14:textId="77777777" w:rsidR="009A3593" w:rsidRDefault="009A3593" w:rsidP="009A3593">
      <w:pPr>
        <w:pStyle w:val="Character"/>
      </w:pPr>
      <w:r>
        <w:t>ARCHIVIST</w:t>
      </w:r>
    </w:p>
    <w:p w14:paraId="69897D18" w14:textId="77777777" w:rsidR="009A3593" w:rsidRDefault="009A3593" w:rsidP="009A3593">
      <w:r w:rsidRPr="005B7430">
        <w:t>No, it’s not.</w:t>
      </w:r>
    </w:p>
    <w:p w14:paraId="5A90E67F" w14:textId="77777777" w:rsidR="009A3593" w:rsidRDefault="009A3593" w:rsidP="009A3593">
      <w:pPr>
        <w:pStyle w:val="Character"/>
      </w:pPr>
      <w:r>
        <w:lastRenderedPageBreak/>
        <w:t>MELANIE</w:t>
      </w:r>
    </w:p>
    <w:p w14:paraId="03E77BBE" w14:textId="45DF2AC6" w:rsidR="009A3593" w:rsidRDefault="009A3593" w:rsidP="009A3593">
      <w:r w:rsidRPr="005B7430">
        <w:t xml:space="preserve">So, we’re seriously holding up ‘let John become </w:t>
      </w:r>
      <w:r w:rsidR="00D864D1">
        <w:t>G</w:t>
      </w:r>
      <w:r w:rsidRPr="005B7430">
        <w:t>od’ as a legitimate choice here?</w:t>
      </w:r>
    </w:p>
    <w:p w14:paraId="6282E730" w14:textId="77777777" w:rsidR="009A3593" w:rsidRDefault="009A3593" w:rsidP="009A3593">
      <w:pPr>
        <w:pStyle w:val="Character"/>
      </w:pPr>
      <w:r>
        <w:t>BASIRA</w:t>
      </w:r>
    </w:p>
    <w:p w14:paraId="52EBFAFF" w14:textId="786FC240" w:rsidR="009A3593" w:rsidRDefault="00B73DDC" w:rsidP="009A3593">
      <w:r>
        <w:t>C</w:t>
      </w:r>
      <w:r w:rsidR="009A3593" w:rsidRPr="005B7430">
        <w:t>an’t just dismiss it.</w:t>
      </w:r>
    </w:p>
    <w:p w14:paraId="4208EB51" w14:textId="7B76307F" w:rsidR="009A3593" w:rsidRDefault="00667140" w:rsidP="00667140">
      <w:pPr>
        <w:pStyle w:val="CharacterSounds"/>
      </w:pPr>
      <w:r>
        <w:t>(</w:t>
      </w:r>
      <w:r w:rsidRPr="005B7430">
        <w:t xml:space="preserve">Exasperated </w:t>
      </w:r>
      <w:r>
        <w:t>e</w:t>
      </w:r>
      <w:r w:rsidRPr="005B7430">
        <w:t>xhales</w:t>
      </w:r>
      <w:r>
        <w:t>)</w:t>
      </w:r>
    </w:p>
    <w:p w14:paraId="6B3864BB" w14:textId="77777777" w:rsidR="009A3593" w:rsidRDefault="009A3593" w:rsidP="009A3593">
      <w:pPr>
        <w:pStyle w:val="Character"/>
      </w:pPr>
      <w:r>
        <w:t>MARTIN</w:t>
      </w:r>
    </w:p>
    <w:p w14:paraId="6D7D3FC2" w14:textId="77777777" w:rsidR="009A3593" w:rsidRDefault="009A3593" w:rsidP="009A3593">
      <w:r w:rsidRPr="005B7430">
        <w:t>Yes, we can.</w:t>
      </w:r>
    </w:p>
    <w:p w14:paraId="7903EFFB" w14:textId="77777777" w:rsidR="009A3593" w:rsidRDefault="009A3593" w:rsidP="009A3593">
      <w:pPr>
        <w:pStyle w:val="Character"/>
      </w:pPr>
      <w:r>
        <w:t>MELANIE</w:t>
      </w:r>
    </w:p>
    <w:p w14:paraId="271A6FCA" w14:textId="77777777" w:rsidR="009A3593" w:rsidRDefault="009A3593" w:rsidP="009A3593">
      <w:r w:rsidRPr="005B7430">
        <w:t>Seconded!</w:t>
      </w:r>
    </w:p>
    <w:p w14:paraId="3C3F58BF" w14:textId="77777777" w:rsidR="009A3593" w:rsidRDefault="009A3593" w:rsidP="009A3593">
      <w:pPr>
        <w:pStyle w:val="Character"/>
      </w:pPr>
      <w:r>
        <w:t>MARTIN</w:t>
      </w:r>
    </w:p>
    <w:p w14:paraId="653C7259" w14:textId="1A1CB109" w:rsidR="009A3593" w:rsidRDefault="00667140" w:rsidP="009A3593">
      <w:r w:rsidRPr="00667140">
        <w:rPr>
          <w:b/>
          <w:bCs/>
        </w:rPr>
        <w:t>(</w:t>
      </w:r>
      <w:r w:rsidR="009A3593" w:rsidRPr="00667140">
        <w:rPr>
          <w:b/>
          <w:bCs/>
        </w:rPr>
        <w:t>Pleased</w:t>
      </w:r>
      <w:r w:rsidRPr="00667140">
        <w:rPr>
          <w:b/>
          <w:bCs/>
        </w:rPr>
        <w:t>)</w:t>
      </w:r>
      <w:r w:rsidR="009A3593" w:rsidRPr="005B7430">
        <w:t xml:space="preserve"> Thank you.</w:t>
      </w:r>
    </w:p>
    <w:p w14:paraId="5AFBADCD" w14:textId="77777777" w:rsidR="009A3593" w:rsidRDefault="009A3593" w:rsidP="009A3593">
      <w:pPr>
        <w:pStyle w:val="Character"/>
      </w:pPr>
      <w:r>
        <w:t>GEORGIE</w:t>
      </w:r>
    </w:p>
    <w:p w14:paraId="044779C7" w14:textId="77777777" w:rsidR="009A3593" w:rsidRDefault="009A3593" w:rsidP="009A3593">
      <w:r w:rsidRPr="005B7430">
        <w:t>We still have to discuss it.</w:t>
      </w:r>
    </w:p>
    <w:p w14:paraId="451774C6" w14:textId="77777777" w:rsidR="009A3593" w:rsidRDefault="009A3593" w:rsidP="009A3593">
      <w:r w:rsidRPr="005B7430">
        <w:t>Let’s try to lay this out properly. What are our actual options here? As far as I can see there are three.</w:t>
      </w:r>
    </w:p>
    <w:p w14:paraId="2FE7B396" w14:textId="77777777" w:rsidR="009A3593" w:rsidRDefault="009A3593" w:rsidP="009A3593">
      <w:pPr>
        <w:pStyle w:val="Character"/>
      </w:pPr>
      <w:r>
        <w:t>MELANIE</w:t>
      </w:r>
    </w:p>
    <w:p w14:paraId="66E14B4B" w14:textId="77777777" w:rsidR="009A3593" w:rsidRDefault="009A3593" w:rsidP="009A3593">
      <w:r w:rsidRPr="005B7430">
        <w:t>Okay.</w:t>
      </w:r>
    </w:p>
    <w:p w14:paraId="6C127939" w14:textId="77777777" w:rsidR="009A3593" w:rsidRDefault="009A3593" w:rsidP="009A3593">
      <w:pPr>
        <w:pStyle w:val="Character"/>
      </w:pPr>
      <w:r>
        <w:t>GEORGIE</w:t>
      </w:r>
    </w:p>
    <w:p w14:paraId="1BC17F03" w14:textId="77777777" w:rsidR="009A3593" w:rsidRDefault="009A3593" w:rsidP="009A3593">
      <w:r w:rsidRPr="005B7430">
        <w:t>One. We follow Annabelle’s plan. We destroy the Panopticon, kill Elias—</w:t>
      </w:r>
    </w:p>
    <w:p w14:paraId="693260F1" w14:textId="77777777" w:rsidR="009A3593" w:rsidRDefault="009A3593" w:rsidP="009A3593">
      <w:pPr>
        <w:pStyle w:val="Character"/>
      </w:pPr>
      <w:r>
        <w:lastRenderedPageBreak/>
        <w:t>ARCHIVIST</w:t>
      </w:r>
    </w:p>
    <w:p w14:paraId="4CBDE8FF" w14:textId="77777777" w:rsidR="009A3593" w:rsidRDefault="009A3593" w:rsidP="009A3593">
      <w:r w:rsidRPr="005B7430">
        <w:t>Jonah—</w:t>
      </w:r>
    </w:p>
    <w:p w14:paraId="2CA06A9C" w14:textId="77777777" w:rsidR="009A3593" w:rsidRDefault="009A3593" w:rsidP="009A3593">
      <w:pPr>
        <w:pStyle w:val="Character"/>
      </w:pPr>
      <w:r>
        <w:t>GEORGIE</w:t>
      </w:r>
    </w:p>
    <w:p w14:paraId="2126B2B3" w14:textId="77777777" w:rsidR="009A3593" w:rsidRDefault="009A3593" w:rsidP="009A3593">
      <w:r w:rsidRPr="005B7430">
        <w:t>Whatever.</w:t>
      </w:r>
    </w:p>
    <w:p w14:paraId="64A23034" w14:textId="77777777" w:rsidR="009A3593" w:rsidRDefault="009A3593" w:rsidP="009A3593">
      <w:pPr>
        <w:pStyle w:val="Character"/>
      </w:pPr>
      <w:r>
        <w:t>ARCHIVIST</w:t>
      </w:r>
    </w:p>
    <w:p w14:paraId="3D20170E" w14:textId="77777777" w:rsidR="009A3593" w:rsidRDefault="009A3593" w:rsidP="009A3593">
      <w:r w:rsidRPr="005B7430">
        <w:t>—Magnus.</w:t>
      </w:r>
    </w:p>
    <w:p w14:paraId="13213799" w14:textId="77777777" w:rsidR="009A3593" w:rsidRDefault="009A3593" w:rsidP="009A3593">
      <w:pPr>
        <w:pStyle w:val="Character"/>
      </w:pPr>
      <w:r>
        <w:t>GEORGIE</w:t>
      </w:r>
    </w:p>
    <w:p w14:paraId="7C5EB54E" w14:textId="77777777" w:rsidR="009A3593" w:rsidRDefault="009A3593" w:rsidP="009A3593">
      <w:r w:rsidRPr="005B7430">
        <w:t>We kill him, and release the Fears into... how many other realities?</w:t>
      </w:r>
    </w:p>
    <w:p w14:paraId="585E7189" w14:textId="77777777" w:rsidR="009A3593" w:rsidRDefault="009A3593" w:rsidP="009A3593">
      <w:pPr>
        <w:pStyle w:val="Character"/>
      </w:pPr>
      <w:r>
        <w:t>BASIRA</w:t>
      </w:r>
    </w:p>
    <w:p w14:paraId="3A368CE1" w14:textId="1BBF2C03" w:rsidR="009A3593" w:rsidRDefault="009A3593" w:rsidP="009A3593">
      <w:r w:rsidRPr="005B7430">
        <w:t>She said thousands but</w:t>
      </w:r>
      <w:r w:rsidR="00B73DDC">
        <w:t>,</w:t>
      </w:r>
      <w:r w:rsidRPr="005B7430">
        <w:t xml:space="preserve"> I don’t think she actually knows.</w:t>
      </w:r>
    </w:p>
    <w:p w14:paraId="59C77418" w14:textId="77777777" w:rsidR="009A3593" w:rsidRDefault="009A3593" w:rsidP="009A3593">
      <w:pPr>
        <w:pStyle w:val="Character"/>
      </w:pPr>
      <w:r>
        <w:t>GEORGIE</w:t>
      </w:r>
    </w:p>
    <w:p w14:paraId="53BDAD2F" w14:textId="77777777" w:rsidR="009A3593" w:rsidRDefault="009A3593" w:rsidP="009A3593">
      <w:r w:rsidRPr="005B7430">
        <w:t>John?</w:t>
      </w:r>
    </w:p>
    <w:p w14:paraId="2EA9D691" w14:textId="77777777" w:rsidR="009A3593" w:rsidRDefault="009A3593" w:rsidP="009A3593">
      <w:pPr>
        <w:pStyle w:val="Character"/>
      </w:pPr>
      <w:r>
        <w:t>ARCHIVIST</w:t>
      </w:r>
    </w:p>
    <w:p w14:paraId="44994122" w14:textId="77777777" w:rsidR="009A3593" w:rsidRDefault="009A3593" w:rsidP="009A3593">
      <w:r w:rsidRPr="005B7430">
        <w:t>Not something I can see, I’m afraid.</w:t>
      </w:r>
    </w:p>
    <w:p w14:paraId="466481A1" w14:textId="77777777" w:rsidR="009A3593" w:rsidRDefault="009A3593" w:rsidP="009A3593">
      <w:pPr>
        <w:pStyle w:val="Character"/>
      </w:pPr>
      <w:r>
        <w:t>GEORGIE</w:t>
      </w:r>
    </w:p>
    <w:p w14:paraId="18CDD3E2" w14:textId="1DD1034D" w:rsidR="009A3593" w:rsidRDefault="009A3593" w:rsidP="009A3593">
      <w:r w:rsidRPr="005B7430">
        <w:t xml:space="preserve">But is it </w:t>
      </w:r>
      <w:r w:rsidRPr="005B7430">
        <w:rPr>
          <w:b/>
        </w:rPr>
        <w:t>all</w:t>
      </w:r>
      <w:r w:rsidRPr="005B7430">
        <w:t xml:space="preserve"> other realities or just some of them?</w:t>
      </w:r>
    </w:p>
    <w:p w14:paraId="76786AB3" w14:textId="157F9EBA" w:rsidR="00DE16EF" w:rsidRDefault="00DE16EF" w:rsidP="00DE16EF">
      <w:pPr>
        <w:pStyle w:val="Music"/>
      </w:pPr>
      <w:r>
        <w:t>[The Archivist takes a step]</w:t>
      </w:r>
    </w:p>
    <w:p w14:paraId="2B464923" w14:textId="77777777" w:rsidR="009A3593" w:rsidRDefault="009A3593" w:rsidP="009A3593">
      <w:pPr>
        <w:pStyle w:val="Character"/>
      </w:pPr>
      <w:r>
        <w:t>ARCHIVIST</w:t>
      </w:r>
    </w:p>
    <w:p w14:paraId="42709ADB" w14:textId="77777777" w:rsidR="009A3593" w:rsidRDefault="009A3593" w:rsidP="009A3593">
      <w:r w:rsidRPr="005B7430">
        <w:t>Does it matter?</w:t>
      </w:r>
    </w:p>
    <w:p w14:paraId="74F1A6E9" w14:textId="77777777" w:rsidR="009A3593" w:rsidRDefault="009A3593" w:rsidP="009A3593">
      <w:pPr>
        <w:pStyle w:val="Character"/>
      </w:pPr>
      <w:r>
        <w:lastRenderedPageBreak/>
        <w:t>MARTIN</w:t>
      </w:r>
    </w:p>
    <w:p w14:paraId="759D334D" w14:textId="5DCF3B22" w:rsidR="009A3593" w:rsidRDefault="009A3593" w:rsidP="009A3593">
      <w:r w:rsidRPr="005B7430">
        <w:t xml:space="preserve">I mean, maybe? If there are </w:t>
      </w:r>
      <w:r w:rsidRPr="005B7430">
        <w:rPr>
          <w:b/>
        </w:rPr>
        <w:t>infinite</w:t>
      </w:r>
      <w:r w:rsidRPr="005B7430">
        <w:t xml:space="preserve"> worlds out there then “thousands” isn’t even a drop in the bucket, cosmically speaking.</w:t>
      </w:r>
    </w:p>
    <w:p w14:paraId="2AC5F827" w14:textId="77777777" w:rsidR="009A3593" w:rsidRDefault="009A3593" w:rsidP="009A3593">
      <w:pPr>
        <w:pStyle w:val="Character"/>
      </w:pPr>
      <w:r>
        <w:t>MELANIE</w:t>
      </w:r>
    </w:p>
    <w:p w14:paraId="07CDA84B" w14:textId="77777777" w:rsidR="009A3593" w:rsidRDefault="009A3593" w:rsidP="009A3593">
      <w:r w:rsidRPr="005B7430">
        <w:t>“Cosmically speaking”?</w:t>
      </w:r>
    </w:p>
    <w:p w14:paraId="77BDFA98" w14:textId="77777777" w:rsidR="009A3593" w:rsidRDefault="009A3593" w:rsidP="009A3593">
      <w:pPr>
        <w:pStyle w:val="Character"/>
      </w:pPr>
      <w:r>
        <w:t>MARTIN</w:t>
      </w:r>
    </w:p>
    <w:p w14:paraId="4E437FA5" w14:textId="77777777" w:rsidR="009A3593" w:rsidRDefault="009A3593" w:rsidP="009A3593">
      <w:r w:rsidRPr="005B7430">
        <w:t>You know what I mean.</w:t>
      </w:r>
    </w:p>
    <w:p w14:paraId="0E84C279" w14:textId="006BE594" w:rsidR="009A3593" w:rsidRDefault="002D5E30" w:rsidP="002D5E30">
      <w:pPr>
        <w:pStyle w:val="CharacterSounds"/>
      </w:pPr>
      <w:r>
        <w:t>(M</w:t>
      </w:r>
      <w:r w:rsidRPr="005B7430">
        <w:t>elanie sighs</w:t>
      </w:r>
      <w:r>
        <w:t>)</w:t>
      </w:r>
    </w:p>
    <w:p w14:paraId="16255428" w14:textId="77777777" w:rsidR="009A3593" w:rsidRDefault="009A3593" w:rsidP="009A3593">
      <w:pPr>
        <w:pStyle w:val="Character"/>
      </w:pPr>
      <w:r>
        <w:t>BASIRA</w:t>
      </w:r>
    </w:p>
    <w:p w14:paraId="311A3EDA" w14:textId="257E8B31" w:rsidR="009A3593" w:rsidRDefault="00B73DDC" w:rsidP="009A3593">
      <w:r>
        <w:t>S</w:t>
      </w:r>
      <w:r w:rsidR="009A3593" w:rsidRPr="005B7430">
        <w:t>till more than one, though, isn’t it? Which is what we’re discussing.</w:t>
      </w:r>
    </w:p>
    <w:p w14:paraId="56E9ED23" w14:textId="77777777" w:rsidR="009A3593" w:rsidRDefault="009A3593" w:rsidP="009A3593">
      <w:pPr>
        <w:pStyle w:val="Character"/>
      </w:pPr>
      <w:r>
        <w:t>GEORGIE</w:t>
      </w:r>
    </w:p>
    <w:p w14:paraId="673B3D8A" w14:textId="77777777" w:rsidR="009A3593" w:rsidRDefault="009A3593" w:rsidP="009A3593">
      <w:r w:rsidRPr="005B7430">
        <w:t>So again, option one is to kill Jonah Magnus—</w:t>
      </w:r>
    </w:p>
    <w:p w14:paraId="66B4D190" w14:textId="77777777" w:rsidR="009A3593" w:rsidRDefault="009A3593" w:rsidP="009A3593">
      <w:pPr>
        <w:pStyle w:val="Character"/>
      </w:pPr>
      <w:r>
        <w:t>MELANIE</w:t>
      </w:r>
    </w:p>
    <w:p w14:paraId="41D879DF" w14:textId="02AE9AC4" w:rsidR="009A3593" w:rsidRDefault="009A3593" w:rsidP="009A3593">
      <w:r w:rsidRPr="005B7430">
        <w:t>Mm</w:t>
      </w:r>
      <w:r w:rsidR="00B73DDC">
        <w:t>-</w:t>
      </w:r>
      <w:r w:rsidRPr="005B7430">
        <w:t>hmm.</w:t>
      </w:r>
    </w:p>
    <w:p w14:paraId="28C843D1" w14:textId="77777777" w:rsidR="009A3593" w:rsidRDefault="009A3593" w:rsidP="009A3593">
      <w:pPr>
        <w:pStyle w:val="Character"/>
      </w:pPr>
      <w:r>
        <w:t>GEORGIE</w:t>
      </w:r>
    </w:p>
    <w:p w14:paraId="25DE80AB" w14:textId="753FE86B" w:rsidR="009A3593" w:rsidRDefault="009A3593" w:rsidP="009A3593">
      <w:r w:rsidRPr="005B7430">
        <w:t xml:space="preserve">—and release the Fears. Save the </w:t>
      </w:r>
      <w:proofErr w:type="gramStart"/>
      <w:r w:rsidR="00D337CC">
        <w:t>w</w:t>
      </w:r>
      <w:r w:rsidRPr="005B7430">
        <w:t>orld, but</w:t>
      </w:r>
      <w:proofErr w:type="gramEnd"/>
      <w:r w:rsidRPr="005B7430">
        <w:t xml:space="preserve"> doom other realities to the Fears</w:t>
      </w:r>
      <w:r w:rsidR="00FF7DD6">
        <w:t xml:space="preserve">. </w:t>
      </w:r>
    </w:p>
    <w:p w14:paraId="71800E81" w14:textId="62DE21CF" w:rsidR="007E5BFB" w:rsidRDefault="007E5BFB" w:rsidP="007E5BFB">
      <w:pPr>
        <w:pStyle w:val="Music"/>
      </w:pPr>
      <w:r>
        <w:t xml:space="preserve">[Melanie’s </w:t>
      </w:r>
      <w:r w:rsidR="00E03857">
        <w:t>armchair</w:t>
      </w:r>
      <w:r>
        <w:t xml:space="preserve"> creaks]</w:t>
      </w:r>
    </w:p>
    <w:p w14:paraId="63FAEE7F" w14:textId="77777777" w:rsidR="009A3593" w:rsidRDefault="009A3593" w:rsidP="009A3593">
      <w:pPr>
        <w:pStyle w:val="Character"/>
      </w:pPr>
      <w:r>
        <w:t>MELANIE</w:t>
      </w:r>
    </w:p>
    <w:p w14:paraId="2C9C57D4" w14:textId="77777777" w:rsidR="009A3593" w:rsidRDefault="009A3593" w:rsidP="009A3593">
      <w:r w:rsidRPr="005B7430">
        <w:t xml:space="preserve">We don’t </w:t>
      </w:r>
      <w:r w:rsidRPr="005B7430">
        <w:rPr>
          <w:b/>
        </w:rPr>
        <w:t>know</w:t>
      </w:r>
      <w:r w:rsidRPr="005B7430">
        <w:t xml:space="preserve"> they’ll be doomed.</w:t>
      </w:r>
    </w:p>
    <w:p w14:paraId="04E223C1" w14:textId="77777777" w:rsidR="009A3593" w:rsidRDefault="009A3593" w:rsidP="009A3593">
      <w:pPr>
        <w:pStyle w:val="Character"/>
      </w:pPr>
      <w:r>
        <w:lastRenderedPageBreak/>
        <w:t>GEORGIE</w:t>
      </w:r>
    </w:p>
    <w:p w14:paraId="72825E61" w14:textId="77777777" w:rsidR="009A3593" w:rsidRDefault="009A3593" w:rsidP="009A3593">
      <w:r w:rsidRPr="005B7430">
        <w:rPr>
          <w:b/>
        </w:rPr>
        <w:t>Spread</w:t>
      </w:r>
      <w:r w:rsidRPr="005B7430">
        <w:t xml:space="preserve"> the fears to other realities.</w:t>
      </w:r>
    </w:p>
    <w:p w14:paraId="0E6BA315" w14:textId="77777777" w:rsidR="009A3593" w:rsidRDefault="009A3593" w:rsidP="009A3593">
      <w:r w:rsidRPr="005B7430">
        <w:t xml:space="preserve">Option two is John takes over from Magnus. Keeps the Powers contained here with </w:t>
      </w:r>
      <w:proofErr w:type="gramStart"/>
      <w:r w:rsidRPr="005B7430">
        <w:t>us, and</w:t>
      </w:r>
      <w:proofErr w:type="gramEnd"/>
      <w:r w:rsidRPr="005B7430">
        <w:t xml:space="preserve"> tries his best to make the place a little more... tolerable, until the end.</w:t>
      </w:r>
    </w:p>
    <w:p w14:paraId="525C0936" w14:textId="77777777" w:rsidR="009A3593" w:rsidRDefault="009A3593" w:rsidP="009A3593">
      <w:pPr>
        <w:pStyle w:val="Character"/>
      </w:pPr>
      <w:r>
        <w:t>MARTIN</w:t>
      </w:r>
    </w:p>
    <w:p w14:paraId="2FDA3961" w14:textId="77777777" w:rsidR="009A3593" w:rsidRDefault="009A3593" w:rsidP="009A3593">
      <w:r w:rsidRPr="005B7430">
        <w:t>And we lose him.</w:t>
      </w:r>
    </w:p>
    <w:p w14:paraId="61D81321" w14:textId="77777777" w:rsidR="009A3593" w:rsidRDefault="009A3593" w:rsidP="009A3593">
      <w:pPr>
        <w:pStyle w:val="Character"/>
      </w:pPr>
      <w:r>
        <w:t>ARCHIVIST</w:t>
      </w:r>
    </w:p>
    <w:p w14:paraId="3962D179" w14:textId="77777777" w:rsidR="009A3593" w:rsidRDefault="009A3593" w:rsidP="009A3593">
      <w:r w:rsidRPr="005B7430">
        <w:t>Martin...</w:t>
      </w:r>
    </w:p>
    <w:p w14:paraId="1F0AEBCC" w14:textId="77777777" w:rsidR="009A3593" w:rsidRDefault="009A3593" w:rsidP="009A3593">
      <w:pPr>
        <w:pStyle w:val="Character"/>
      </w:pPr>
      <w:r>
        <w:t>MARTIN</w:t>
      </w:r>
    </w:p>
    <w:p w14:paraId="0104A69D" w14:textId="77777777" w:rsidR="009A3593" w:rsidRDefault="009A3593" w:rsidP="009A3593">
      <w:r w:rsidRPr="005B7430">
        <w:t xml:space="preserve">No, John, I’m sorry, but if one world still matters in an </w:t>
      </w:r>
      <w:r w:rsidRPr="005B7430">
        <w:rPr>
          <w:i/>
        </w:rPr>
        <w:t>infinite</w:t>
      </w:r>
      <w:r w:rsidRPr="005B7430">
        <w:t xml:space="preserve"> spread of dimensions then one person does too.</w:t>
      </w:r>
    </w:p>
    <w:p w14:paraId="2A787CAD" w14:textId="77777777" w:rsidR="009A3593" w:rsidRDefault="009A3593" w:rsidP="009A3593">
      <w:pPr>
        <w:pStyle w:val="Character"/>
      </w:pPr>
      <w:r>
        <w:t>MELANIE</w:t>
      </w:r>
    </w:p>
    <w:p w14:paraId="6B53AFB2" w14:textId="227689D2" w:rsidR="009A3593" w:rsidRDefault="009A3593" w:rsidP="009A3593">
      <w:r w:rsidRPr="005B7430">
        <w:t>I-I think the issue is he matters a bit too much.</w:t>
      </w:r>
    </w:p>
    <w:p w14:paraId="3891F2CA" w14:textId="18869D82" w:rsidR="00A200CA" w:rsidRDefault="00A200CA" w:rsidP="00A200CA">
      <w:pPr>
        <w:pStyle w:val="CharacterSounds"/>
      </w:pPr>
      <w:r>
        <w:t>(Martin makes a frustrated noise)</w:t>
      </w:r>
    </w:p>
    <w:p w14:paraId="04882383" w14:textId="77777777" w:rsidR="009A3593" w:rsidRDefault="009A3593" w:rsidP="009A3593">
      <w:pPr>
        <w:pStyle w:val="Character"/>
      </w:pPr>
      <w:r>
        <w:t>MARTIN</w:t>
      </w:r>
    </w:p>
    <w:p w14:paraId="75C6FA61" w14:textId="3C123B37" w:rsidR="009A3593" w:rsidRDefault="009A3593" w:rsidP="009A3593">
      <w:r w:rsidRPr="005B7430">
        <w:t>The point is you don’t have a responsibility to sacrifice yourself just to make everyone else’s lives a bit easier.</w:t>
      </w:r>
    </w:p>
    <w:p w14:paraId="6D80585E" w14:textId="77777777" w:rsidR="009A3593" w:rsidRDefault="009A3593" w:rsidP="009A3593">
      <w:pPr>
        <w:pStyle w:val="Character"/>
      </w:pPr>
      <w:r>
        <w:t>ARCHIVIST</w:t>
      </w:r>
    </w:p>
    <w:p w14:paraId="6FCAF52C" w14:textId="77777777" w:rsidR="009A3593" w:rsidRDefault="009A3593" w:rsidP="009A3593">
      <w:r w:rsidRPr="005B7430">
        <w:t>I’ve already made them a hell of a lot harder!</w:t>
      </w:r>
    </w:p>
    <w:p w14:paraId="582C8FE5" w14:textId="77777777" w:rsidR="009A3593" w:rsidRDefault="009A3593" w:rsidP="009A3593">
      <w:pPr>
        <w:pStyle w:val="Character"/>
      </w:pPr>
      <w:r>
        <w:lastRenderedPageBreak/>
        <w:t>MELANIE</w:t>
      </w:r>
    </w:p>
    <w:p w14:paraId="40992839" w14:textId="77777777" w:rsidR="009A3593" w:rsidRDefault="009A3593" w:rsidP="009A3593">
      <w:r w:rsidRPr="005B7430">
        <w:t>Hmmm.</w:t>
      </w:r>
    </w:p>
    <w:p w14:paraId="4EA8D8FD" w14:textId="77777777" w:rsidR="009A3593" w:rsidRDefault="009A3593" w:rsidP="009A3593">
      <w:pPr>
        <w:pStyle w:val="Character"/>
      </w:pPr>
      <w:r>
        <w:t>MARTIN</w:t>
      </w:r>
    </w:p>
    <w:p w14:paraId="3E994A49" w14:textId="6C7CAA6A" w:rsidR="009A3593" w:rsidRDefault="00E341F4" w:rsidP="009A3593">
      <w:r w:rsidRPr="00E341F4">
        <w:rPr>
          <w:b/>
          <w:bCs/>
        </w:rPr>
        <w:t>(</w:t>
      </w:r>
      <w:r w:rsidR="009A3593" w:rsidRPr="00E341F4">
        <w:rPr>
          <w:b/>
          <w:bCs/>
        </w:rPr>
        <w:t>Sharply</w:t>
      </w:r>
      <w:r w:rsidRPr="00E341F4">
        <w:rPr>
          <w:b/>
          <w:bCs/>
        </w:rPr>
        <w:t>)</w:t>
      </w:r>
      <w:r w:rsidR="009A3593" w:rsidRPr="005B7430">
        <w:t xml:space="preserve"> Then we should </w:t>
      </w:r>
      <w:r w:rsidR="009A3593" w:rsidRPr="005B7430">
        <w:rPr>
          <w:b/>
        </w:rPr>
        <w:t>all</w:t>
      </w:r>
      <w:r w:rsidR="009A3593" w:rsidRPr="005B7430">
        <w:t xml:space="preserve"> sacrifice </w:t>
      </w:r>
      <w:proofErr w:type="gramStart"/>
      <w:r w:rsidR="009A3593" w:rsidRPr="005B7430">
        <w:t>ourselves, because</w:t>
      </w:r>
      <w:proofErr w:type="gramEnd"/>
      <w:r w:rsidR="009A3593" w:rsidRPr="005B7430">
        <w:t xml:space="preserve"> everyone in this room has some responsibility for it.</w:t>
      </w:r>
    </w:p>
    <w:p w14:paraId="19C3AD56" w14:textId="77777777" w:rsidR="009A3593" w:rsidRDefault="009A3593" w:rsidP="009A3593">
      <w:pPr>
        <w:pStyle w:val="Character"/>
      </w:pPr>
      <w:r>
        <w:t>MELANIE</w:t>
      </w:r>
    </w:p>
    <w:p w14:paraId="02DD756B" w14:textId="77777777" w:rsidR="009A3593" w:rsidRDefault="009A3593" w:rsidP="009A3593">
      <w:r w:rsidRPr="005B7430">
        <w:t>Hey! Georgie didn’t do anything!</w:t>
      </w:r>
    </w:p>
    <w:p w14:paraId="04EE2DB1" w14:textId="77777777" w:rsidR="009A3593" w:rsidRDefault="009A3593" w:rsidP="009A3593">
      <w:pPr>
        <w:pStyle w:val="Character"/>
      </w:pPr>
      <w:r>
        <w:t>GEORGIE</w:t>
      </w:r>
    </w:p>
    <w:p w14:paraId="405B8C09" w14:textId="77777777" w:rsidR="009A3593" w:rsidRDefault="009A3593" w:rsidP="009A3593">
      <w:r w:rsidRPr="005B7430">
        <w:t>No, Melanie, I, I didn’t.</w:t>
      </w:r>
    </w:p>
    <w:p w14:paraId="1318109A" w14:textId="77777777" w:rsidR="009A3593" w:rsidRDefault="009A3593" w:rsidP="009A3593">
      <w:pPr>
        <w:pStyle w:val="Character"/>
      </w:pPr>
      <w:r>
        <w:t>MELANIE</w:t>
      </w:r>
    </w:p>
    <w:p w14:paraId="1D41983F" w14:textId="45B436AE" w:rsidR="009A3593" w:rsidRDefault="002D5BF4" w:rsidP="009A3593">
      <w:r w:rsidRPr="002D5BF4">
        <w:rPr>
          <w:b/>
          <w:bCs/>
        </w:rPr>
        <w:t>(</w:t>
      </w:r>
      <w:r w:rsidR="009A3593" w:rsidRPr="002D5BF4">
        <w:rPr>
          <w:b/>
          <w:bCs/>
        </w:rPr>
        <w:t>Softly</w:t>
      </w:r>
      <w:r w:rsidRPr="002D5BF4">
        <w:rPr>
          <w:b/>
          <w:bCs/>
        </w:rPr>
        <w:t>)</w:t>
      </w:r>
      <w:r w:rsidR="009A3593" w:rsidRPr="005B7430">
        <w:t xml:space="preserve"> Yeah.</w:t>
      </w:r>
    </w:p>
    <w:p w14:paraId="787A7A7B" w14:textId="77777777" w:rsidR="009A3593" w:rsidRDefault="009A3593" w:rsidP="009A3593">
      <w:pPr>
        <w:pStyle w:val="Character"/>
      </w:pPr>
      <w:r>
        <w:t>GEORGIE</w:t>
      </w:r>
    </w:p>
    <w:p w14:paraId="0DB9B979" w14:textId="5F4F3575" w:rsidR="009A3593" w:rsidRDefault="009A3593" w:rsidP="009A3593">
      <w:r w:rsidRPr="005B7430">
        <w:t>And maybe I should have. I kept out of it, even when I got a pretty good idea of what was going on towards the end. But…</w:t>
      </w:r>
      <w:r w:rsidR="00A200CA">
        <w:t xml:space="preserve"> </w:t>
      </w:r>
      <w:r w:rsidR="00A200CA" w:rsidRPr="00A200CA">
        <w:rPr>
          <w:b/>
          <w:bCs/>
        </w:rPr>
        <w:t>(sighing)</w:t>
      </w:r>
      <w:r w:rsidRPr="005B7430">
        <w:t xml:space="preserve"> I should have known better. Hiding never helps.</w:t>
      </w:r>
    </w:p>
    <w:p w14:paraId="290D02F1" w14:textId="77777777" w:rsidR="009A3593" w:rsidRDefault="009A3593" w:rsidP="009A3593">
      <w:pPr>
        <w:pStyle w:val="Character"/>
      </w:pPr>
      <w:r>
        <w:t>MELANIE</w:t>
      </w:r>
    </w:p>
    <w:p w14:paraId="7336A2ED" w14:textId="77777777" w:rsidR="009A3593" w:rsidRDefault="009A3593" w:rsidP="009A3593">
      <w:r w:rsidRPr="005B7430">
        <w:t>It keeps you alive.</w:t>
      </w:r>
    </w:p>
    <w:p w14:paraId="121553F7" w14:textId="77777777" w:rsidR="009A3593" w:rsidRDefault="009A3593" w:rsidP="009A3593">
      <w:pPr>
        <w:pStyle w:val="Character"/>
      </w:pPr>
      <w:r>
        <w:t>GEORGIE</w:t>
      </w:r>
    </w:p>
    <w:p w14:paraId="5742D391" w14:textId="77777777" w:rsidR="009A3593" w:rsidRDefault="009A3593" w:rsidP="009A3593">
      <w:r w:rsidRPr="005B7430">
        <w:t>For a while! But… we couldn’t actually do anything, could we? Couldn’t save anyone.</w:t>
      </w:r>
    </w:p>
    <w:p w14:paraId="39BB3B4A" w14:textId="77777777" w:rsidR="009A3593" w:rsidRDefault="009A3593" w:rsidP="009A3593">
      <w:pPr>
        <w:pStyle w:val="Character"/>
      </w:pPr>
      <w:r>
        <w:lastRenderedPageBreak/>
        <w:t>BASIRA</w:t>
      </w:r>
    </w:p>
    <w:p w14:paraId="71AB7BEB" w14:textId="25B7202E" w:rsidR="0033511E" w:rsidRDefault="009A3593" w:rsidP="009A3593">
      <w:r w:rsidRPr="005B7430">
        <w:t xml:space="preserve">Okay, fine, blame for everyone. </w:t>
      </w:r>
    </w:p>
    <w:p w14:paraId="7D5A588D" w14:textId="1ED890B5" w:rsidR="0033511E" w:rsidRDefault="0033511E" w:rsidP="0033511E">
      <w:pPr>
        <w:pStyle w:val="Music"/>
      </w:pPr>
      <w:r>
        <w:t>[</w:t>
      </w:r>
      <w:proofErr w:type="spellStart"/>
      <w:r>
        <w:t>Basira</w:t>
      </w:r>
      <w:proofErr w:type="spellEnd"/>
      <w:r>
        <w:t xml:space="preserve"> takes a few steps]</w:t>
      </w:r>
    </w:p>
    <w:p w14:paraId="4265E599" w14:textId="7091D577" w:rsidR="0033511E" w:rsidRDefault="0033511E" w:rsidP="0033511E">
      <w:pPr>
        <w:pStyle w:val="Character"/>
      </w:pPr>
      <w:r>
        <w:t>BASIRA (CONT’D)</w:t>
      </w:r>
    </w:p>
    <w:p w14:paraId="5EDE6903" w14:textId="5ABDE779" w:rsidR="009A3593" w:rsidRDefault="009A3593" w:rsidP="009A3593">
      <w:r w:rsidRPr="005B7430">
        <w:t>But the hard fact is, John’s the only one who can take over the Panopticon.</w:t>
      </w:r>
    </w:p>
    <w:p w14:paraId="156F7DD8" w14:textId="77777777" w:rsidR="009A3593" w:rsidRDefault="009A3593" w:rsidP="009A3593">
      <w:pPr>
        <w:pStyle w:val="Character"/>
      </w:pPr>
      <w:r>
        <w:t>MARTIN</w:t>
      </w:r>
    </w:p>
    <w:p w14:paraId="713B9491" w14:textId="77777777" w:rsidR="009A3593" w:rsidRDefault="009A3593" w:rsidP="009A3593">
      <w:r w:rsidRPr="005B7430">
        <w:t xml:space="preserve">Would you stop just putting everything on </w:t>
      </w:r>
      <w:r w:rsidRPr="005B7430">
        <w:rPr>
          <w:b/>
        </w:rPr>
        <w:t>him</w:t>
      </w:r>
      <w:r w:rsidRPr="005B7430">
        <w:t>?</w:t>
      </w:r>
    </w:p>
    <w:p w14:paraId="15BF7B5C" w14:textId="77777777" w:rsidR="009A3593" w:rsidRDefault="009A3593" w:rsidP="009A3593">
      <w:pPr>
        <w:pStyle w:val="Character"/>
      </w:pPr>
      <w:r>
        <w:t>GEORGIE</w:t>
      </w:r>
    </w:p>
    <w:p w14:paraId="6DEC357C" w14:textId="77777777" w:rsidR="009A3593" w:rsidRDefault="009A3593" w:rsidP="009A3593">
      <w:r w:rsidRPr="005B7430">
        <w:t>Which brings us to our third option.</w:t>
      </w:r>
    </w:p>
    <w:p w14:paraId="19CCD7AD" w14:textId="77777777" w:rsidR="009A3593" w:rsidRDefault="009A3593" w:rsidP="009A3593">
      <w:pPr>
        <w:pStyle w:val="Character"/>
      </w:pPr>
      <w:r>
        <w:t>ARCHIVIST</w:t>
      </w:r>
    </w:p>
    <w:p w14:paraId="627AC49D" w14:textId="77777777" w:rsidR="009A3593" w:rsidRDefault="009A3593" w:rsidP="009A3593">
      <w:r w:rsidRPr="005B7430">
        <w:t>Which is?</w:t>
      </w:r>
    </w:p>
    <w:p w14:paraId="1AD5A0CA" w14:textId="77777777" w:rsidR="009A3593" w:rsidRDefault="009A3593" w:rsidP="009A3593">
      <w:pPr>
        <w:pStyle w:val="Character"/>
      </w:pPr>
      <w:r>
        <w:t>GEORGIE</w:t>
      </w:r>
    </w:p>
    <w:p w14:paraId="1086327D" w14:textId="77777777" w:rsidR="009A3593" w:rsidRDefault="009A3593" w:rsidP="009A3593">
      <w:r w:rsidRPr="005B7430">
        <w:t>Do nothing. We... adapt to the new world, and just wait for it to finally end.</w:t>
      </w:r>
    </w:p>
    <w:p w14:paraId="074B955E" w14:textId="77777777" w:rsidR="009A3593" w:rsidRDefault="009A3593" w:rsidP="009A3593">
      <w:pPr>
        <w:pStyle w:val="Character"/>
      </w:pPr>
      <w:r>
        <w:t>ARCHIVIST</w:t>
      </w:r>
    </w:p>
    <w:p w14:paraId="79ADF436" w14:textId="570BF593" w:rsidR="009A3593" w:rsidRDefault="009A3593" w:rsidP="009A3593">
      <w:r w:rsidRPr="005B7430">
        <w:t>Leaving everyone to just suffer until the Powers burn out</w:t>
      </w:r>
      <w:r w:rsidR="00A200CA">
        <w:t>?</w:t>
      </w:r>
    </w:p>
    <w:p w14:paraId="217EBD3F" w14:textId="77777777" w:rsidR="009A3593" w:rsidRDefault="009A3593" w:rsidP="009A3593">
      <w:pPr>
        <w:pStyle w:val="Character"/>
      </w:pPr>
      <w:r>
        <w:t>MARTIN</w:t>
      </w:r>
    </w:p>
    <w:p w14:paraId="162ED6A8" w14:textId="77777777" w:rsidR="009A3593" w:rsidRDefault="009A3593" w:rsidP="009A3593">
      <w:r w:rsidRPr="005B7430">
        <w:t xml:space="preserve">You said yourself that even if you did take over you couldn’t </w:t>
      </w:r>
      <w:r w:rsidRPr="005B7430">
        <w:rPr>
          <w:b/>
        </w:rPr>
        <w:t>stop</w:t>
      </w:r>
      <w:r w:rsidRPr="005B7430">
        <w:t xml:space="preserve"> the suffering. If we keep it all trapped here, it’s </w:t>
      </w:r>
      <w:proofErr w:type="spellStart"/>
      <w:r w:rsidRPr="005B7430">
        <w:t>gonna</w:t>
      </w:r>
      <w:proofErr w:type="spellEnd"/>
      <w:r w:rsidRPr="005B7430">
        <w:t xml:space="preserve"> be hell either way.</w:t>
      </w:r>
    </w:p>
    <w:p w14:paraId="1DEDAA6C" w14:textId="77777777" w:rsidR="009A3593" w:rsidRDefault="009A3593" w:rsidP="009A3593">
      <w:pPr>
        <w:pStyle w:val="Character"/>
      </w:pPr>
      <w:r>
        <w:lastRenderedPageBreak/>
        <w:t>BASIRA</w:t>
      </w:r>
    </w:p>
    <w:p w14:paraId="41AFBE56" w14:textId="77777777" w:rsidR="009A3593" w:rsidRDefault="009A3593" w:rsidP="009A3593">
      <w:r w:rsidRPr="005B7430">
        <w:t>It’s alright for us though, isn’t it? We’re not the ones trapped in our worst nightmares.</w:t>
      </w:r>
    </w:p>
    <w:p w14:paraId="0E25BF90" w14:textId="77777777" w:rsidR="009A3593" w:rsidRDefault="009A3593" w:rsidP="009A3593">
      <w:pPr>
        <w:pStyle w:val="Character"/>
      </w:pPr>
      <w:r>
        <w:t>MELANIE</w:t>
      </w:r>
    </w:p>
    <w:p w14:paraId="5932B461" w14:textId="77777777" w:rsidR="009A3593" w:rsidRDefault="009A3593" w:rsidP="009A3593">
      <w:r w:rsidRPr="005B7430">
        <w:t>What’s your point?</w:t>
      </w:r>
    </w:p>
    <w:p w14:paraId="093EC881" w14:textId="77777777" w:rsidR="009A3593" w:rsidRDefault="009A3593" w:rsidP="009A3593">
      <w:pPr>
        <w:pStyle w:val="Character"/>
      </w:pPr>
      <w:r>
        <w:t>BASIRA</w:t>
      </w:r>
    </w:p>
    <w:p w14:paraId="489EB97B" w14:textId="77777777" w:rsidR="009A3593" w:rsidRDefault="009A3593" w:rsidP="009A3593">
      <w:r w:rsidRPr="005B7430">
        <w:t>Do we actually have the right to make this decision? The five of us? For the whole world, or for maybe infinite worlds we know nothing about?</w:t>
      </w:r>
    </w:p>
    <w:p w14:paraId="0C3E7B81" w14:textId="77777777" w:rsidR="009A3593" w:rsidRDefault="009A3593" w:rsidP="009A3593">
      <w:pPr>
        <w:pStyle w:val="Character"/>
      </w:pPr>
      <w:r>
        <w:t>GEORGIE</w:t>
      </w:r>
    </w:p>
    <w:p w14:paraId="5414B2D8" w14:textId="77777777" w:rsidR="009A3593" w:rsidRDefault="009A3593" w:rsidP="009A3593">
      <w:r w:rsidRPr="005B7430">
        <w:t xml:space="preserve">No, of course we don’t. But we’re the ones </w:t>
      </w:r>
      <w:r w:rsidRPr="005B7430">
        <w:rPr>
          <w:b/>
        </w:rPr>
        <w:t>here</w:t>
      </w:r>
      <w:r w:rsidRPr="005B7430">
        <w:t>. And I doubt there’s anyone else out there who’s in a better position to decide.</w:t>
      </w:r>
    </w:p>
    <w:p w14:paraId="391DDE0A" w14:textId="77777777" w:rsidR="009A3593" w:rsidRDefault="009A3593" w:rsidP="009A3593">
      <w:pPr>
        <w:pStyle w:val="Character"/>
      </w:pPr>
      <w:r>
        <w:t>ARCHIVIST</w:t>
      </w:r>
    </w:p>
    <w:p w14:paraId="49DBE9BE" w14:textId="77777777" w:rsidR="009A3593" w:rsidRDefault="009A3593" w:rsidP="009A3593">
      <w:r w:rsidRPr="005B7430">
        <w:t>There isn’t.</w:t>
      </w:r>
    </w:p>
    <w:p w14:paraId="14A2FC23" w14:textId="77777777" w:rsidR="009A3593" w:rsidRDefault="009A3593" w:rsidP="009A3593">
      <w:pPr>
        <w:pStyle w:val="Character"/>
      </w:pPr>
      <w:r>
        <w:t>GEORGIE</w:t>
      </w:r>
    </w:p>
    <w:p w14:paraId="4BAF8396" w14:textId="77777777" w:rsidR="009A3593" w:rsidRDefault="009A3593" w:rsidP="009A3593">
      <w:r w:rsidRPr="005B7430">
        <w:t>So, we’re the ones that have to make the call, and we need to acknowledge that doing nothing is still on the table as an option.</w:t>
      </w:r>
    </w:p>
    <w:p w14:paraId="2757E62A" w14:textId="44205AF2" w:rsidR="009A3593" w:rsidRDefault="003D2F6E" w:rsidP="003D2F6E">
      <w:pPr>
        <w:pStyle w:val="CharacterSounds"/>
      </w:pPr>
      <w:r>
        <w:t>(</w:t>
      </w:r>
      <w:proofErr w:type="spellStart"/>
      <w:r w:rsidR="00E022A1">
        <w:t>Basira</w:t>
      </w:r>
      <w:proofErr w:type="spellEnd"/>
      <w:r w:rsidRPr="005B7430">
        <w:t xml:space="preserve"> exhales</w:t>
      </w:r>
      <w:r>
        <w:t>)</w:t>
      </w:r>
    </w:p>
    <w:p w14:paraId="72259679" w14:textId="77777777" w:rsidR="009A3593" w:rsidRDefault="009A3593" w:rsidP="009A3593">
      <w:pPr>
        <w:pStyle w:val="Character"/>
      </w:pPr>
      <w:r>
        <w:t>BASIRA</w:t>
      </w:r>
    </w:p>
    <w:p w14:paraId="270A8928" w14:textId="77777777" w:rsidR="009A3593" w:rsidRDefault="009A3593" w:rsidP="009A3593">
      <w:r w:rsidRPr="005B7430">
        <w:t>We could ask them.</w:t>
      </w:r>
    </w:p>
    <w:p w14:paraId="5A3C9E45" w14:textId="77777777" w:rsidR="009A3593" w:rsidRDefault="009A3593" w:rsidP="009A3593">
      <w:pPr>
        <w:pStyle w:val="Character"/>
      </w:pPr>
      <w:r>
        <w:t>GEORGIE</w:t>
      </w:r>
    </w:p>
    <w:p w14:paraId="629095A1" w14:textId="77777777" w:rsidR="009A3593" w:rsidRDefault="009A3593" w:rsidP="009A3593">
      <w:r w:rsidRPr="005B7430">
        <w:t>Who?</w:t>
      </w:r>
    </w:p>
    <w:p w14:paraId="5FC93626" w14:textId="77777777" w:rsidR="009A3593" w:rsidRDefault="009A3593" w:rsidP="009A3593">
      <w:pPr>
        <w:pStyle w:val="Character"/>
      </w:pPr>
      <w:r>
        <w:lastRenderedPageBreak/>
        <w:t>BASIRA</w:t>
      </w:r>
    </w:p>
    <w:p w14:paraId="452F48E4" w14:textId="1E6E938A" w:rsidR="009A3593" w:rsidRDefault="009A3593" w:rsidP="009A3593">
      <w:r w:rsidRPr="005B7430">
        <w:t xml:space="preserve">The people trapped in the domains. </w:t>
      </w:r>
      <w:r w:rsidR="00A200CA">
        <w:t>T</w:t>
      </w:r>
      <w:r w:rsidRPr="005B7430">
        <w:t xml:space="preserve">he ones </w:t>
      </w:r>
      <w:r w:rsidRPr="005B7430">
        <w:rPr>
          <w:b/>
        </w:rPr>
        <w:t>actually</w:t>
      </w:r>
      <w:r w:rsidRPr="005B7430">
        <w:t xml:space="preserve"> doing the suffering. Why don’t we see what they want?</w:t>
      </w:r>
    </w:p>
    <w:p w14:paraId="420C1AAF" w14:textId="77777777" w:rsidR="009A3593" w:rsidRDefault="009A3593" w:rsidP="009A3593">
      <w:pPr>
        <w:pStyle w:val="Character"/>
      </w:pPr>
      <w:r>
        <w:t>ARCHIVIST</w:t>
      </w:r>
    </w:p>
    <w:p w14:paraId="65688CD4" w14:textId="4047A329" w:rsidR="009A3593" w:rsidRDefault="002B7B1C" w:rsidP="009A3593">
      <w:r w:rsidRPr="002B7B1C">
        <w:rPr>
          <w:b/>
          <w:bCs/>
        </w:rPr>
        <w:t>(</w:t>
      </w:r>
      <w:r w:rsidR="009A3593" w:rsidRPr="002B7B1C">
        <w:rPr>
          <w:b/>
          <w:bCs/>
        </w:rPr>
        <w:t>Pained</w:t>
      </w:r>
      <w:r w:rsidRPr="002B7B1C">
        <w:rPr>
          <w:b/>
          <w:bCs/>
        </w:rPr>
        <w:t>)</w:t>
      </w:r>
      <w:r w:rsidR="009A3593" w:rsidRPr="005B7430">
        <w:t xml:space="preserve"> Because I already know. They want it to stop.</w:t>
      </w:r>
    </w:p>
    <w:p w14:paraId="76EF9860" w14:textId="77777777" w:rsidR="009A3593" w:rsidRDefault="009A3593" w:rsidP="009A3593">
      <w:r w:rsidRPr="005B7430">
        <w:t>But to try and explain it all to them, give them enough context for them to make an actual, meaningful choice... I don’t think it’s possible while they’re still trapped. They’re too much a part of their domains.</w:t>
      </w:r>
    </w:p>
    <w:p w14:paraId="60B58246" w14:textId="77777777" w:rsidR="009A3593" w:rsidRDefault="009A3593" w:rsidP="009A3593">
      <w:pPr>
        <w:pStyle w:val="Character"/>
      </w:pPr>
      <w:r>
        <w:t>BASIRA</w:t>
      </w:r>
    </w:p>
    <w:p w14:paraId="2E53AABF" w14:textId="5AB5798B" w:rsidR="009A3593" w:rsidRDefault="009A3593" w:rsidP="00A200CA">
      <w:pPr>
        <w:tabs>
          <w:tab w:val="left" w:pos="2980"/>
        </w:tabs>
      </w:pPr>
      <w:proofErr w:type="gramStart"/>
      <w:r w:rsidRPr="005B7430">
        <w:t>So</w:t>
      </w:r>
      <w:proofErr w:type="gramEnd"/>
      <w:r w:rsidRPr="005B7430">
        <w:t xml:space="preserve"> we bring them out.</w:t>
      </w:r>
      <w:r w:rsidR="00A200CA">
        <w:t xml:space="preserve"> </w:t>
      </w:r>
    </w:p>
    <w:p w14:paraId="5ACA29C4" w14:textId="202818A8" w:rsidR="009A3593" w:rsidRDefault="009A3593" w:rsidP="009A3593">
      <w:r w:rsidRPr="005B7430">
        <w:t xml:space="preserve">You’ve rescued people </w:t>
      </w:r>
      <w:proofErr w:type="gramStart"/>
      <w:r w:rsidRPr="005B7430">
        <w:t>before,</w:t>
      </w:r>
      <w:proofErr w:type="gramEnd"/>
      <w:r w:rsidRPr="005B7430">
        <w:t xml:space="preserve"> </w:t>
      </w:r>
      <w:r w:rsidRPr="005B7430">
        <w:rPr>
          <w:b/>
        </w:rPr>
        <w:t>we</w:t>
      </w:r>
      <w:r w:rsidRPr="005B7430">
        <w:t xml:space="preserve"> can do it again.</w:t>
      </w:r>
    </w:p>
    <w:p w14:paraId="18B12FE1" w14:textId="77777777" w:rsidR="009A3593" w:rsidRDefault="009A3593" w:rsidP="009A3593">
      <w:pPr>
        <w:pStyle w:val="Character"/>
      </w:pPr>
      <w:r>
        <w:t>GEORGIE</w:t>
      </w:r>
    </w:p>
    <w:p w14:paraId="60867EE3" w14:textId="77777777" w:rsidR="009A3593" w:rsidRDefault="009A3593" w:rsidP="009A3593">
      <w:r w:rsidRPr="005B7430">
        <w:t>True...</w:t>
      </w:r>
    </w:p>
    <w:p w14:paraId="22BEB47E" w14:textId="77777777" w:rsidR="009A3593" w:rsidRDefault="009A3593" w:rsidP="009A3593">
      <w:pPr>
        <w:pStyle w:val="Character"/>
      </w:pPr>
      <w:r>
        <w:t>MARTIN</w:t>
      </w:r>
    </w:p>
    <w:p w14:paraId="091EFA14" w14:textId="77777777" w:rsidR="009A3593" w:rsidRDefault="009A3593" w:rsidP="009A3593">
      <w:r w:rsidRPr="005B7430">
        <w:t xml:space="preserve">S-Sure, but we can’t bring </w:t>
      </w:r>
      <w:r w:rsidRPr="005B7430">
        <w:rPr>
          <w:b/>
        </w:rPr>
        <w:t>everyone</w:t>
      </w:r>
      <w:r w:rsidRPr="005B7430">
        <w:t xml:space="preserve"> out. So then, all we’re actually doing is deciding who makes the call with even less understanding than us.</w:t>
      </w:r>
    </w:p>
    <w:p w14:paraId="046C7C81" w14:textId="77777777" w:rsidR="009A3593" w:rsidRDefault="009A3593" w:rsidP="009A3593">
      <w:pPr>
        <w:pStyle w:val="Character"/>
      </w:pPr>
      <w:r>
        <w:t>MELANIE</w:t>
      </w:r>
    </w:p>
    <w:p w14:paraId="50F10CEC" w14:textId="77777777" w:rsidR="009A3593" w:rsidRDefault="009A3593" w:rsidP="009A3593">
      <w:r w:rsidRPr="005B7430">
        <w:t xml:space="preserve">Right? It’s kind of </w:t>
      </w:r>
      <w:proofErr w:type="gramStart"/>
      <w:r w:rsidRPr="005B7430">
        <w:t>shitty</w:t>
      </w:r>
      <w:proofErr w:type="gramEnd"/>
      <w:r w:rsidRPr="005B7430">
        <w:t xml:space="preserve"> to bring them out just to ask them if they’re willing to sacrifice themselves for the greater good.</w:t>
      </w:r>
    </w:p>
    <w:p w14:paraId="4A898C15" w14:textId="77777777" w:rsidR="009A3593" w:rsidRDefault="009A3593" w:rsidP="009A3593">
      <w:pPr>
        <w:pStyle w:val="Character"/>
      </w:pPr>
      <w:r>
        <w:t>MARTIN</w:t>
      </w:r>
    </w:p>
    <w:p w14:paraId="19CFCD02" w14:textId="77777777" w:rsidR="009A3593" w:rsidRDefault="009A3593" w:rsidP="009A3593">
      <w:proofErr w:type="spellStart"/>
      <w:r w:rsidRPr="005B7430">
        <w:t>Mmm</w:t>
      </w:r>
      <w:proofErr w:type="spellEnd"/>
      <w:r w:rsidRPr="005B7430">
        <w:t>.</w:t>
      </w:r>
    </w:p>
    <w:p w14:paraId="53F89539" w14:textId="77777777" w:rsidR="009A3593" w:rsidRDefault="009A3593" w:rsidP="009A3593">
      <w:pPr>
        <w:pStyle w:val="Character"/>
      </w:pPr>
      <w:r>
        <w:lastRenderedPageBreak/>
        <w:t>BASIRA</w:t>
      </w:r>
    </w:p>
    <w:p w14:paraId="0281A133" w14:textId="77777777" w:rsidR="009A3593" w:rsidRDefault="009A3593" w:rsidP="009A3593">
      <w:r w:rsidRPr="005B7430">
        <w:t>Shittier than just making the decision for them?</w:t>
      </w:r>
    </w:p>
    <w:p w14:paraId="4211CDCF" w14:textId="77777777" w:rsidR="009A3593" w:rsidRDefault="009A3593" w:rsidP="009A3593">
      <w:pPr>
        <w:pStyle w:val="Character"/>
      </w:pPr>
      <w:r>
        <w:t>MELANIE</w:t>
      </w:r>
    </w:p>
    <w:p w14:paraId="40116574" w14:textId="77777777" w:rsidR="009A3593" w:rsidRDefault="009A3593" w:rsidP="009A3593">
      <w:r w:rsidRPr="005B7430">
        <w:t>If the decision is to do it, maybe they’d be grateful we saved them the guilt.</w:t>
      </w:r>
    </w:p>
    <w:p w14:paraId="766DE928" w14:textId="77777777" w:rsidR="009A3593" w:rsidRDefault="009A3593" w:rsidP="009A3593">
      <w:pPr>
        <w:pStyle w:val="Character"/>
      </w:pPr>
      <w:r>
        <w:t>MARTIN</w:t>
      </w:r>
    </w:p>
    <w:p w14:paraId="71969173" w14:textId="77777777" w:rsidR="009A3593" w:rsidRDefault="009A3593" w:rsidP="009A3593">
      <w:r w:rsidRPr="005B7430">
        <w:t>If it’s just a matter of guilt, then I’ll take it right now. I’d rather live the rest of my life lying awake wondering if I made the right choice, over lying awake listening to the screams of everyone on Earth being tortured!</w:t>
      </w:r>
    </w:p>
    <w:p w14:paraId="3856D49A" w14:textId="77777777" w:rsidR="009A3593" w:rsidRDefault="009A3593" w:rsidP="009A3593">
      <w:pPr>
        <w:pStyle w:val="Character"/>
      </w:pPr>
      <w:r>
        <w:t>ARCHIVIST</w:t>
      </w:r>
    </w:p>
    <w:p w14:paraId="7626DA1B" w14:textId="4AEC42D7" w:rsidR="009A3593" w:rsidRDefault="00F513A5" w:rsidP="009A3593">
      <w:r w:rsidRPr="00F513A5">
        <w:rPr>
          <w:b/>
          <w:bCs/>
        </w:rPr>
        <w:t>(</w:t>
      </w:r>
      <w:r w:rsidR="009A3593" w:rsidRPr="00F513A5">
        <w:rPr>
          <w:b/>
          <w:bCs/>
        </w:rPr>
        <w:t>Angry</w:t>
      </w:r>
      <w:r w:rsidRPr="00F513A5">
        <w:rPr>
          <w:b/>
          <w:bCs/>
        </w:rPr>
        <w:t>)</w:t>
      </w:r>
      <w:r w:rsidR="009A3593" w:rsidRPr="005B7430">
        <w:t xml:space="preserve"> What? </w:t>
      </w:r>
      <w:proofErr w:type="gramStart"/>
      <w:r w:rsidR="009A3593" w:rsidRPr="005B7430">
        <w:t>So</w:t>
      </w:r>
      <w:proofErr w:type="gramEnd"/>
      <w:r w:rsidR="009A3593" w:rsidRPr="005B7430">
        <w:t xml:space="preserve"> it’s better for a thousand times more people to scream as long as </w:t>
      </w:r>
      <w:r w:rsidR="009A3593" w:rsidRPr="005B7430">
        <w:rPr>
          <w:b/>
        </w:rPr>
        <w:t>we</w:t>
      </w:r>
      <w:r w:rsidR="009A3593" w:rsidRPr="005B7430">
        <w:t xml:space="preserve"> can’t hear them?</w:t>
      </w:r>
    </w:p>
    <w:p w14:paraId="4B8A268F" w14:textId="77777777" w:rsidR="009A3593" w:rsidRDefault="009A3593" w:rsidP="009A3593">
      <w:pPr>
        <w:pStyle w:val="Character"/>
      </w:pPr>
      <w:r>
        <w:t>MARTIN</w:t>
      </w:r>
    </w:p>
    <w:p w14:paraId="0DF61365" w14:textId="77777777" w:rsidR="009A3593" w:rsidRDefault="009A3593" w:rsidP="009A3593">
      <w:r w:rsidRPr="005B7430">
        <w:t>No! Because Annabelle said it wouldn’t be like that. Wherever they go, it’ll be like it was here before, with the Powers just lurking on the edges.</w:t>
      </w:r>
    </w:p>
    <w:p w14:paraId="3452BC32" w14:textId="77777777" w:rsidR="009A3593" w:rsidRDefault="009A3593" w:rsidP="009A3593">
      <w:pPr>
        <w:pStyle w:val="Character"/>
      </w:pPr>
      <w:r>
        <w:t>MELANIE</w:t>
      </w:r>
    </w:p>
    <w:p w14:paraId="650A8DF9" w14:textId="77777777" w:rsidR="009A3593" w:rsidRDefault="009A3593" w:rsidP="009A3593">
      <w:r w:rsidRPr="005B7430">
        <w:t xml:space="preserve">And our world survived like that for... for what, </w:t>
      </w:r>
      <w:r w:rsidRPr="005B7430">
        <w:rPr>
          <w:b/>
        </w:rPr>
        <w:t xml:space="preserve">all </w:t>
      </w:r>
      <w:r w:rsidRPr="005B7430">
        <w:t>of history?</w:t>
      </w:r>
    </w:p>
    <w:p w14:paraId="60F5720E" w14:textId="77777777" w:rsidR="009A3593" w:rsidRDefault="009A3593" w:rsidP="009A3593">
      <w:pPr>
        <w:pStyle w:val="Character"/>
      </w:pPr>
      <w:r>
        <w:t>MARTIN</w:t>
      </w:r>
    </w:p>
    <w:p w14:paraId="432572CE" w14:textId="77777777" w:rsidR="009A3593" w:rsidRDefault="009A3593" w:rsidP="009A3593">
      <w:proofErr w:type="spellStart"/>
      <w:r w:rsidRPr="005B7430">
        <w:t>Mmmm</w:t>
      </w:r>
      <w:proofErr w:type="spellEnd"/>
      <w:r w:rsidRPr="005B7430">
        <w:t>.</w:t>
      </w:r>
    </w:p>
    <w:p w14:paraId="0EB21C02" w14:textId="77777777" w:rsidR="009A3593" w:rsidRDefault="009A3593" w:rsidP="009A3593">
      <w:pPr>
        <w:pStyle w:val="Character"/>
      </w:pPr>
      <w:r>
        <w:lastRenderedPageBreak/>
        <w:t>MELANIE</w:t>
      </w:r>
    </w:p>
    <w:p w14:paraId="61E94407" w14:textId="77777777" w:rsidR="009A3593" w:rsidRDefault="009A3593" w:rsidP="009A3593">
      <w:r w:rsidRPr="005B7430">
        <w:t>Sure, it’s not great, but it’s, it’s not like those other realities won’t have bad stuff happening already. We all lived with monsters in the shadows, and we just got on with it.</w:t>
      </w:r>
    </w:p>
    <w:p w14:paraId="4CE3AF70" w14:textId="77777777" w:rsidR="009A3593" w:rsidRDefault="009A3593" w:rsidP="009A3593">
      <w:pPr>
        <w:pStyle w:val="Character"/>
      </w:pPr>
      <w:r>
        <w:t>BASIRA</w:t>
      </w:r>
    </w:p>
    <w:p w14:paraId="55CE2EEF" w14:textId="77777777" w:rsidR="009A3593" w:rsidRDefault="009A3593" w:rsidP="009A3593">
      <w:r w:rsidRPr="005B7430">
        <w:t>Yeah, until we didn’t, until the ritual kicked off. What’s to stop the same thing happening in these other worlds?</w:t>
      </w:r>
    </w:p>
    <w:p w14:paraId="61EB5918" w14:textId="77777777" w:rsidR="009A3593" w:rsidRDefault="009A3593" w:rsidP="009A3593">
      <w:pPr>
        <w:pStyle w:val="Character"/>
      </w:pPr>
      <w:r>
        <w:t>MARTIN</w:t>
      </w:r>
    </w:p>
    <w:p w14:paraId="1CC5D87E" w14:textId="4E2CF7AD" w:rsidR="009A3593" w:rsidRDefault="009A3593" w:rsidP="009A3593">
      <w:r w:rsidRPr="005B7430">
        <w:t xml:space="preserve">It, it took like millennia of failed rituals before this happened. That means there </w:t>
      </w:r>
      <w:r w:rsidRPr="005B7430">
        <w:rPr>
          <w:b/>
        </w:rPr>
        <w:t>has</w:t>
      </w:r>
      <w:r w:rsidRPr="005B7430">
        <w:t xml:space="preserve"> to be a chance that it won’t happen at all, right?</w:t>
      </w:r>
    </w:p>
    <w:p w14:paraId="2E2686C9" w14:textId="663D36F7" w:rsidR="00656F69" w:rsidRDefault="00656F69" w:rsidP="00656F69">
      <w:pPr>
        <w:pStyle w:val="Music"/>
      </w:pPr>
      <w:r>
        <w:t>[Georgie’s chair creaks]</w:t>
      </w:r>
    </w:p>
    <w:p w14:paraId="6D0F2D64" w14:textId="77777777" w:rsidR="009A3593" w:rsidRDefault="009A3593" w:rsidP="009A3593">
      <w:pPr>
        <w:pStyle w:val="Character"/>
      </w:pPr>
      <w:r>
        <w:t>GEORGIE</w:t>
      </w:r>
    </w:p>
    <w:p w14:paraId="7A4D4A70" w14:textId="77777777" w:rsidR="009A3593" w:rsidRDefault="009A3593" w:rsidP="009A3593">
      <w:r w:rsidRPr="005B7430">
        <w:t>Maybe.</w:t>
      </w:r>
    </w:p>
    <w:p w14:paraId="022DA74C" w14:textId="77777777" w:rsidR="009A3593" w:rsidRDefault="009A3593" w:rsidP="009A3593">
      <w:pPr>
        <w:pStyle w:val="Character"/>
      </w:pPr>
      <w:r>
        <w:t>MELANIE</w:t>
      </w:r>
    </w:p>
    <w:p w14:paraId="2C77C4C9" w14:textId="77777777" w:rsidR="009A3593" w:rsidRDefault="009A3593" w:rsidP="009A3593">
      <w:r w:rsidRPr="005B7430">
        <w:t>And if it does happen, it will be because of the actions of the people in those other dimensions, just like here it was because of—</w:t>
      </w:r>
    </w:p>
    <w:p w14:paraId="09C51304" w14:textId="77777777" w:rsidR="009A3593" w:rsidRDefault="009A3593" w:rsidP="009A3593">
      <w:pPr>
        <w:pStyle w:val="Character"/>
      </w:pPr>
      <w:r>
        <w:t>ARCHIVIST</w:t>
      </w:r>
    </w:p>
    <w:p w14:paraId="68772936" w14:textId="77777777" w:rsidR="009A3593" w:rsidRDefault="009A3593" w:rsidP="009A3593">
      <w:r w:rsidRPr="005B7430">
        <w:t>Me.</w:t>
      </w:r>
    </w:p>
    <w:p w14:paraId="3E74F5A0" w14:textId="77777777" w:rsidR="009A3593" w:rsidRDefault="009A3593" w:rsidP="009A3593">
      <w:pPr>
        <w:pStyle w:val="Character"/>
      </w:pPr>
      <w:r>
        <w:t>MELANIE</w:t>
      </w:r>
    </w:p>
    <w:p w14:paraId="27FFE261" w14:textId="77777777" w:rsidR="009A3593" w:rsidRDefault="009A3593" w:rsidP="009A3593">
      <w:r w:rsidRPr="005B7430">
        <w:t>Because of us.</w:t>
      </w:r>
    </w:p>
    <w:p w14:paraId="1E9C6241" w14:textId="2CAD7FAF" w:rsidR="009A3593" w:rsidRPr="00A200CA" w:rsidRDefault="00A200CA" w:rsidP="009A3593">
      <w:pPr>
        <w:rPr>
          <w:b/>
          <w:bCs/>
        </w:rPr>
      </w:pPr>
      <w:r w:rsidRPr="00A200CA">
        <w:rPr>
          <w:b/>
          <w:bCs/>
        </w:rPr>
        <w:t>(Beat)</w:t>
      </w:r>
    </w:p>
    <w:p w14:paraId="7072283C" w14:textId="56FCE5C4" w:rsidR="009A3593" w:rsidRDefault="009A3593" w:rsidP="009A3593">
      <w:r w:rsidRPr="005B7430">
        <w:lastRenderedPageBreak/>
        <w:t xml:space="preserve">My </w:t>
      </w:r>
      <w:r w:rsidRPr="005B7430">
        <w:rPr>
          <w:b/>
        </w:rPr>
        <w:t>point</w:t>
      </w:r>
      <w:r w:rsidRPr="005B7430">
        <w:t xml:space="preserve"> is </w:t>
      </w:r>
      <w:r w:rsidR="00A200CA">
        <w:t xml:space="preserve">that </w:t>
      </w:r>
      <w:r w:rsidRPr="005B7430">
        <w:t xml:space="preserve">we can’t take responsibility for the </w:t>
      </w:r>
      <w:r w:rsidRPr="005B7430">
        <w:rPr>
          <w:b/>
        </w:rPr>
        <w:t>hypothetical</w:t>
      </w:r>
      <w:r w:rsidRPr="005B7430">
        <w:t xml:space="preserve"> actions of </w:t>
      </w:r>
      <w:r w:rsidRPr="005B7430">
        <w:rPr>
          <w:b/>
        </w:rPr>
        <w:t>hypothetical</w:t>
      </w:r>
      <w:r w:rsidRPr="005B7430">
        <w:t xml:space="preserve"> people in </w:t>
      </w:r>
      <w:r w:rsidRPr="005B7430">
        <w:rPr>
          <w:b/>
        </w:rPr>
        <w:t>all</w:t>
      </w:r>
      <w:r w:rsidRPr="005B7430">
        <w:t xml:space="preserve"> these other universes.</w:t>
      </w:r>
    </w:p>
    <w:p w14:paraId="667E70B8" w14:textId="77777777" w:rsidR="009A3593" w:rsidRDefault="009A3593" w:rsidP="009A3593">
      <w:r w:rsidRPr="005B7430">
        <w:t xml:space="preserve">Fundamentally, the Fears travelling to these other places isn’t a death sentence. And even if the worst </w:t>
      </w:r>
      <w:proofErr w:type="gramStart"/>
      <w:r w:rsidRPr="005B7430">
        <w:t>happens</w:t>
      </w:r>
      <w:proofErr w:type="gramEnd"/>
      <w:r w:rsidRPr="005B7430">
        <w:t xml:space="preserve"> they might just find themselves in exactly the same situation as us, deciding whether to pass it all along again.</w:t>
      </w:r>
    </w:p>
    <w:p w14:paraId="1BB7247A" w14:textId="77777777" w:rsidR="009A3593" w:rsidRDefault="009A3593" w:rsidP="009A3593">
      <w:pPr>
        <w:pStyle w:val="Character"/>
      </w:pPr>
      <w:r>
        <w:t>MARTIN</w:t>
      </w:r>
    </w:p>
    <w:p w14:paraId="5BFF29CB" w14:textId="77777777" w:rsidR="009A3593" w:rsidRDefault="009A3593" w:rsidP="009A3593">
      <w:r w:rsidRPr="005B7430">
        <w:t>Like, the worst chain letter ever.</w:t>
      </w:r>
    </w:p>
    <w:p w14:paraId="66F349E7" w14:textId="77777777" w:rsidR="009A3593" w:rsidRDefault="009A3593" w:rsidP="009A3593">
      <w:pPr>
        <w:pStyle w:val="Character"/>
      </w:pPr>
      <w:r>
        <w:t>MELANIE</w:t>
      </w:r>
    </w:p>
    <w:p w14:paraId="1E67181C" w14:textId="77777777" w:rsidR="009A3593" w:rsidRDefault="009A3593" w:rsidP="009A3593">
      <w:r w:rsidRPr="005B7430">
        <w:t>Exactly. Probably have their own Panopticon, their own Archivists.</w:t>
      </w:r>
    </w:p>
    <w:p w14:paraId="7414A0F1" w14:textId="77777777" w:rsidR="009A3593" w:rsidRDefault="009A3593" w:rsidP="009A3593">
      <w:pPr>
        <w:pStyle w:val="Character"/>
      </w:pPr>
      <w:r>
        <w:t>MARTIN</w:t>
      </w:r>
    </w:p>
    <w:p w14:paraId="566F3549" w14:textId="7C0B22C2" w:rsidR="009A3593" w:rsidRDefault="00160FC5" w:rsidP="009A3593">
      <w:r w:rsidRPr="00160FC5">
        <w:rPr>
          <w:b/>
          <w:bCs/>
        </w:rPr>
        <w:t>(</w:t>
      </w:r>
      <w:r w:rsidR="009A3593" w:rsidRPr="00160FC5">
        <w:rPr>
          <w:b/>
          <w:bCs/>
        </w:rPr>
        <w:t>Shudders</w:t>
      </w:r>
      <w:r w:rsidRPr="00160FC5">
        <w:rPr>
          <w:b/>
          <w:bCs/>
        </w:rPr>
        <w:t>)</w:t>
      </w:r>
      <w:r w:rsidR="009A3593" w:rsidRPr="005B7430">
        <w:t xml:space="preserve"> Their own Martin.</w:t>
      </w:r>
    </w:p>
    <w:p w14:paraId="035C158E" w14:textId="77777777" w:rsidR="009A3593" w:rsidRDefault="009A3593" w:rsidP="009A3593">
      <w:pPr>
        <w:pStyle w:val="Character"/>
      </w:pPr>
      <w:r>
        <w:t>MELANIE</w:t>
      </w:r>
    </w:p>
    <w:p w14:paraId="7EB38880" w14:textId="77777777" w:rsidR="009A3593" w:rsidRDefault="009A3593" w:rsidP="009A3593">
      <w:r w:rsidRPr="005B7430">
        <w:t>If they’re unlucky. Heh.</w:t>
      </w:r>
    </w:p>
    <w:p w14:paraId="4888A53D" w14:textId="77777777" w:rsidR="009A3593" w:rsidRDefault="009A3593" w:rsidP="009A3593">
      <w:pPr>
        <w:pStyle w:val="Character"/>
      </w:pPr>
      <w:r>
        <w:t>MARTIN</w:t>
      </w:r>
    </w:p>
    <w:p w14:paraId="3D37F00C" w14:textId="77777777" w:rsidR="009A3593" w:rsidRDefault="009A3593" w:rsidP="009A3593">
      <w:r w:rsidRPr="005B7430">
        <w:t xml:space="preserve">Oh, ha </w:t>
      </w:r>
      <w:proofErr w:type="spellStart"/>
      <w:r w:rsidRPr="005B7430">
        <w:t>ha</w:t>
      </w:r>
      <w:proofErr w:type="spellEnd"/>
      <w:r w:rsidRPr="005B7430">
        <w:t>.</w:t>
      </w:r>
    </w:p>
    <w:p w14:paraId="2600E2DD" w14:textId="77777777" w:rsidR="009A3593" w:rsidRDefault="009A3593" w:rsidP="009A3593">
      <w:pPr>
        <w:pStyle w:val="Character"/>
      </w:pPr>
      <w:r>
        <w:t>ARCHIVIST</w:t>
      </w:r>
    </w:p>
    <w:p w14:paraId="0B0BFE59" w14:textId="443A8404" w:rsidR="009A3593" w:rsidRDefault="009A3593" w:rsidP="009A3593">
      <w:r w:rsidRPr="005B7430">
        <w:t>But the point is</w:t>
      </w:r>
      <w:r w:rsidR="002D7748">
        <w:t>,</w:t>
      </w:r>
      <w:r w:rsidRPr="005B7430">
        <w:t xml:space="preserve"> we have a chance to stop all that. We, we don’t have to post the letter. We can keep them contained, a-and even eventually destroy them.</w:t>
      </w:r>
    </w:p>
    <w:p w14:paraId="66294970" w14:textId="77777777" w:rsidR="009A3593" w:rsidRDefault="009A3593" w:rsidP="009A3593">
      <w:pPr>
        <w:pStyle w:val="Character"/>
      </w:pPr>
      <w:r>
        <w:t>GEORGIE</w:t>
      </w:r>
    </w:p>
    <w:p w14:paraId="58F334DD" w14:textId="77777777" w:rsidR="009A3593" w:rsidRDefault="009A3593" w:rsidP="009A3593">
      <w:r w:rsidRPr="005B7430">
        <w:t>Can we?</w:t>
      </w:r>
    </w:p>
    <w:p w14:paraId="053FE0B3" w14:textId="77777777" w:rsidR="009A3593" w:rsidRDefault="009A3593" w:rsidP="009A3593">
      <w:pPr>
        <w:pStyle w:val="Character"/>
      </w:pPr>
      <w:r>
        <w:lastRenderedPageBreak/>
        <w:t>MARTIN</w:t>
      </w:r>
    </w:p>
    <w:p w14:paraId="7E9BE168" w14:textId="77777777" w:rsidR="009A3593" w:rsidRDefault="009A3593" w:rsidP="009A3593">
      <w:r w:rsidRPr="005B7430">
        <w:t>What do you mean?</w:t>
      </w:r>
    </w:p>
    <w:p w14:paraId="3D233D54" w14:textId="77777777" w:rsidR="009A3593" w:rsidRDefault="009A3593" w:rsidP="009A3593">
      <w:pPr>
        <w:pStyle w:val="Character"/>
      </w:pPr>
      <w:r>
        <w:t>GEORGIE</w:t>
      </w:r>
    </w:p>
    <w:p w14:paraId="0BF4A4BF" w14:textId="2D2E86E1" w:rsidR="009A3593" w:rsidRDefault="009A3593" w:rsidP="009A3593">
      <w:r w:rsidRPr="005B7430">
        <w:t xml:space="preserve">Well... Did Annabelle say for certain that </w:t>
      </w:r>
      <w:r w:rsidRPr="005B7430">
        <w:rPr>
          <w:b/>
        </w:rPr>
        <w:t>this</w:t>
      </w:r>
      <w:r w:rsidRPr="005B7430">
        <w:t xml:space="preserve"> dimension is where they were, um</w:t>
      </w:r>
      <w:r w:rsidR="00415B13">
        <w:t>…</w:t>
      </w:r>
      <w:r w:rsidRPr="005B7430">
        <w:t xml:space="preserve"> ‘born’, I guess?</w:t>
      </w:r>
    </w:p>
    <w:p w14:paraId="4360F613" w14:textId="77777777" w:rsidR="009A3593" w:rsidRDefault="009A3593" w:rsidP="009A3593">
      <w:pPr>
        <w:pStyle w:val="Character"/>
      </w:pPr>
      <w:r>
        <w:t>ARCHIVIST</w:t>
      </w:r>
    </w:p>
    <w:p w14:paraId="79CD03B3" w14:textId="77777777" w:rsidR="009A3593" w:rsidRDefault="009A3593" w:rsidP="009A3593">
      <w:r w:rsidRPr="005B7430">
        <w:t>No. No, the Eye can’t see its own creation so... I don’t actually know how they came to be. Perhaps we can’t know.</w:t>
      </w:r>
    </w:p>
    <w:p w14:paraId="4913F133" w14:textId="77777777" w:rsidR="009A3593" w:rsidRDefault="009A3593" w:rsidP="009A3593">
      <w:pPr>
        <w:pStyle w:val="Character"/>
      </w:pPr>
      <w:r>
        <w:t>GEORGIE</w:t>
      </w:r>
    </w:p>
    <w:p w14:paraId="1D18FF15" w14:textId="77777777" w:rsidR="009A3593" w:rsidRDefault="009A3593" w:rsidP="009A3593">
      <w:r w:rsidRPr="005B7430">
        <w:t xml:space="preserve">So, how can we be sure they didn’t come through to our reality in exactly this way? Maybe we’re just another link in a long chain of these things spreading from one dimension to the other, growing at the edges, manifesting, and then escaping </w:t>
      </w:r>
      <w:proofErr w:type="gramStart"/>
      <w:r w:rsidRPr="005B7430">
        <w:t>to</w:t>
      </w:r>
      <w:proofErr w:type="gramEnd"/>
      <w:r w:rsidRPr="005B7430">
        <w:t xml:space="preserve"> somewhere new.</w:t>
      </w:r>
    </w:p>
    <w:p w14:paraId="62FE7C07" w14:textId="77777777" w:rsidR="009A3593" w:rsidRDefault="009A3593" w:rsidP="009A3593">
      <w:pPr>
        <w:pStyle w:val="Character"/>
      </w:pPr>
      <w:r>
        <w:t>MARTIN</w:t>
      </w:r>
    </w:p>
    <w:p w14:paraId="57E9099C" w14:textId="77777777" w:rsidR="009A3593" w:rsidRDefault="009A3593" w:rsidP="009A3593">
      <w:r w:rsidRPr="005B7430">
        <w:t>Like weeds.</w:t>
      </w:r>
    </w:p>
    <w:p w14:paraId="2222832F" w14:textId="77777777" w:rsidR="009A3593" w:rsidRDefault="009A3593" w:rsidP="009A3593">
      <w:pPr>
        <w:pStyle w:val="Character"/>
      </w:pPr>
      <w:r>
        <w:t>BASIRA</w:t>
      </w:r>
    </w:p>
    <w:p w14:paraId="210F6FED" w14:textId="77777777" w:rsidR="009A3593" w:rsidRDefault="009A3593" w:rsidP="009A3593">
      <w:r w:rsidRPr="005B7430">
        <w:t>Or a fungus.</w:t>
      </w:r>
    </w:p>
    <w:p w14:paraId="6845A65F" w14:textId="77777777" w:rsidR="009A3593" w:rsidRDefault="009A3593" w:rsidP="009A3593">
      <w:pPr>
        <w:pStyle w:val="Character"/>
      </w:pPr>
      <w:r>
        <w:t>ARCHIVIST</w:t>
      </w:r>
    </w:p>
    <w:p w14:paraId="530C6B18" w14:textId="77777777" w:rsidR="009A3593" w:rsidRDefault="009A3593" w:rsidP="009A3593">
      <w:r w:rsidRPr="005B7430">
        <w:t>Sure, but even if that was true, it doesn’t change the situation.</w:t>
      </w:r>
    </w:p>
    <w:p w14:paraId="1E7556BB" w14:textId="77777777" w:rsidR="009A3593" w:rsidRDefault="009A3593" w:rsidP="009A3593">
      <w:pPr>
        <w:pStyle w:val="Character"/>
      </w:pPr>
      <w:r>
        <w:lastRenderedPageBreak/>
        <w:t>BASIRA</w:t>
      </w:r>
    </w:p>
    <w:p w14:paraId="48960BAA" w14:textId="411954D9" w:rsidR="00415B13" w:rsidRDefault="009A3593" w:rsidP="009A3593">
      <w:proofErr w:type="gramStart"/>
      <w:r w:rsidRPr="005B7430">
        <w:t>Yes</w:t>
      </w:r>
      <w:proofErr w:type="gramEnd"/>
      <w:r w:rsidRPr="005B7430">
        <w:t xml:space="preserve"> it does. If it’s a choice between stopping the Fears completely, destroying them once and for all, here and now, or just being </w:t>
      </w:r>
      <w:proofErr w:type="gramStart"/>
      <w:r w:rsidRPr="005B7430">
        <w:t>one universe</w:t>
      </w:r>
      <w:proofErr w:type="gramEnd"/>
      <w:r w:rsidRPr="005B7430">
        <w:t xml:space="preserve"> they don’t escape among potentially infinite ones where they do... Those are </w:t>
      </w:r>
      <w:r w:rsidRPr="005B7430">
        <w:rPr>
          <w:b/>
        </w:rPr>
        <w:t>very</w:t>
      </w:r>
      <w:r w:rsidRPr="005B7430">
        <w:t xml:space="preserve"> different scenarios.</w:t>
      </w:r>
    </w:p>
    <w:p w14:paraId="2E57017A" w14:textId="7BC00D4F" w:rsidR="00415B13" w:rsidRDefault="00415B13" w:rsidP="00415B13">
      <w:pPr>
        <w:pStyle w:val="Music"/>
      </w:pPr>
      <w:r>
        <w:t>[</w:t>
      </w:r>
      <w:proofErr w:type="spellStart"/>
      <w:r>
        <w:t>Basira</w:t>
      </w:r>
      <w:proofErr w:type="spellEnd"/>
      <w:r>
        <w:t xml:space="preserve"> takes a step]</w:t>
      </w:r>
    </w:p>
    <w:p w14:paraId="31F2B85D" w14:textId="53B02614" w:rsidR="00415B13" w:rsidRDefault="00415B13" w:rsidP="00415B13">
      <w:pPr>
        <w:pStyle w:val="Character"/>
      </w:pPr>
      <w:r>
        <w:t>BASIRA (CONT’D)</w:t>
      </w:r>
    </w:p>
    <w:p w14:paraId="3AD3B39C" w14:textId="03D8DF14" w:rsidR="009A3593" w:rsidRDefault="009A3593" w:rsidP="009A3593">
      <w:r w:rsidRPr="005B7430">
        <w:t>They are to me at least.</w:t>
      </w:r>
    </w:p>
    <w:p w14:paraId="669E2962" w14:textId="77777777" w:rsidR="009A3593" w:rsidRDefault="009A3593" w:rsidP="009A3593">
      <w:pPr>
        <w:pStyle w:val="Character"/>
      </w:pPr>
      <w:r>
        <w:t>ARCHIVIST</w:t>
      </w:r>
    </w:p>
    <w:p w14:paraId="5CA679E7" w14:textId="77777777" w:rsidR="009A3593" w:rsidRDefault="009A3593" w:rsidP="009A3593">
      <w:r w:rsidRPr="005B7430">
        <w:t xml:space="preserve">We don’t know. And even if we hunted Annabelle down, and squeezed more information out of her, I don’t think she knows either. We simply </w:t>
      </w:r>
      <w:r w:rsidRPr="005B7430">
        <w:rPr>
          <w:b/>
        </w:rPr>
        <w:t>don’t</w:t>
      </w:r>
      <w:r w:rsidRPr="005B7430">
        <w:t xml:space="preserve"> have that information, and we can’t just arbitrarily decide what’s true just because it makes the choice easier for us.</w:t>
      </w:r>
    </w:p>
    <w:p w14:paraId="799F82EF" w14:textId="77777777" w:rsidR="009A3593" w:rsidRDefault="009A3593" w:rsidP="009A3593">
      <w:pPr>
        <w:pStyle w:val="Character"/>
      </w:pPr>
      <w:r>
        <w:t>MARTIN</w:t>
      </w:r>
    </w:p>
    <w:p w14:paraId="776EF9DD" w14:textId="77777777" w:rsidR="009A3593" w:rsidRDefault="009A3593" w:rsidP="009A3593">
      <w:r w:rsidRPr="005B7430">
        <w:t>And you can’t just arbitrarily decide it isn’t, because you want a better reason to martyr yourself!</w:t>
      </w:r>
    </w:p>
    <w:p w14:paraId="77749AFA" w14:textId="77777777" w:rsidR="009A3593" w:rsidRDefault="009A3593" w:rsidP="009A3593">
      <w:pPr>
        <w:pStyle w:val="Character"/>
      </w:pPr>
      <w:r>
        <w:t>ARCHIVIST</w:t>
      </w:r>
    </w:p>
    <w:p w14:paraId="4F6A6739" w14:textId="77777777" w:rsidR="009A3593" w:rsidRDefault="009A3593" w:rsidP="009A3593">
      <w:r w:rsidRPr="005B7430">
        <w:t>That’s not what’s happening!</w:t>
      </w:r>
    </w:p>
    <w:p w14:paraId="4006E008" w14:textId="77777777" w:rsidR="009A3593" w:rsidRDefault="009A3593" w:rsidP="009A3593">
      <w:pPr>
        <w:pStyle w:val="Character"/>
      </w:pPr>
      <w:r>
        <w:t>MARTIN</w:t>
      </w:r>
    </w:p>
    <w:p w14:paraId="62CD6314" w14:textId="77777777" w:rsidR="009A3593" w:rsidRDefault="009A3593" w:rsidP="009A3593">
      <w:r w:rsidRPr="005B7430">
        <w:t>Isn’t it?</w:t>
      </w:r>
    </w:p>
    <w:p w14:paraId="7C5EDDBD" w14:textId="77777777" w:rsidR="009A3593" w:rsidRDefault="009A3593" w:rsidP="009A3593">
      <w:pPr>
        <w:pStyle w:val="Character"/>
      </w:pPr>
      <w:r>
        <w:lastRenderedPageBreak/>
        <w:t>MELANIE</w:t>
      </w:r>
    </w:p>
    <w:p w14:paraId="5E6D95F1" w14:textId="77777777" w:rsidR="009A3593" w:rsidRDefault="009A3593" w:rsidP="009A3593">
      <w:r w:rsidRPr="005B7430">
        <w:t xml:space="preserve">Either way it’s not an unreasonable conclusion. It’s just as likely as </w:t>
      </w:r>
      <w:r w:rsidRPr="005B7430">
        <w:rPr>
          <w:b/>
        </w:rPr>
        <w:t>this</w:t>
      </w:r>
      <w:r w:rsidRPr="005B7430">
        <w:t xml:space="preserve"> dimension being where they were born. I-It’s more likely, even, which means we’d be condemning everyone for no reason.</w:t>
      </w:r>
    </w:p>
    <w:p w14:paraId="2D1E292D" w14:textId="77777777" w:rsidR="009A3593" w:rsidRDefault="009A3593" w:rsidP="009A3593">
      <w:pPr>
        <w:pStyle w:val="Character"/>
      </w:pPr>
      <w:r>
        <w:t>ARCHIVIST</w:t>
      </w:r>
    </w:p>
    <w:p w14:paraId="791E6907" w14:textId="77777777" w:rsidR="009A3593" w:rsidRDefault="009A3593" w:rsidP="009A3593">
      <w:r w:rsidRPr="005B7430">
        <w:t>Hardly “no reason”. And let’s be honest for a second, you just want an excuse to stick a knife in Jonah Magnus.</w:t>
      </w:r>
    </w:p>
    <w:p w14:paraId="1EB02EE6" w14:textId="77777777" w:rsidR="009A3593" w:rsidRDefault="009A3593" w:rsidP="009A3593">
      <w:pPr>
        <w:pStyle w:val="Character"/>
      </w:pPr>
      <w:r>
        <w:t>GEORGIE</w:t>
      </w:r>
    </w:p>
    <w:p w14:paraId="6804030C" w14:textId="77777777" w:rsidR="009A3593" w:rsidRDefault="009A3593" w:rsidP="009A3593">
      <w:r w:rsidRPr="005B7430">
        <w:t>John!</w:t>
      </w:r>
    </w:p>
    <w:p w14:paraId="7CF5C6DC" w14:textId="77777777" w:rsidR="009A3593" w:rsidRDefault="009A3593" w:rsidP="009A3593">
      <w:pPr>
        <w:pStyle w:val="Character"/>
      </w:pPr>
      <w:r>
        <w:t>MELANIE</w:t>
      </w:r>
    </w:p>
    <w:p w14:paraId="7BDAEE83" w14:textId="13E77216" w:rsidR="009A3593" w:rsidRDefault="009A3593" w:rsidP="009A3593">
      <w:r w:rsidRPr="005B7430">
        <w:t xml:space="preserve">No, he’s got a point. I want that smug </w:t>
      </w:r>
      <w:proofErr w:type="gramStart"/>
      <w:r w:rsidRPr="005B7430">
        <w:t>bastard</w:t>
      </w:r>
      <w:proofErr w:type="gramEnd"/>
      <w:r w:rsidRPr="005B7430">
        <w:t xml:space="preserve"> dead, and if I got a chance to do it myself you can bet I would do it in a heartbeat. But if </w:t>
      </w:r>
      <w:r w:rsidRPr="005B7430">
        <w:rPr>
          <w:b/>
        </w:rPr>
        <w:t>you</w:t>
      </w:r>
      <w:r w:rsidRPr="005B7430">
        <w:t xml:space="preserve"> think that’s all I care about here, then frankly you can </w:t>
      </w:r>
      <w:proofErr w:type="gramStart"/>
      <w:r w:rsidRPr="005B7430">
        <w:t>fuck off</w:t>
      </w:r>
      <w:proofErr w:type="gramEnd"/>
      <w:r w:rsidRPr="005B7430">
        <w:t xml:space="preserve"> out my tunnels on your high horse.</w:t>
      </w:r>
    </w:p>
    <w:p w14:paraId="18FD1CE4" w14:textId="65C5FF24" w:rsidR="009A3593" w:rsidRDefault="00D40150" w:rsidP="009A3593">
      <w:pPr>
        <w:rPr>
          <w:b/>
          <w:bCs/>
        </w:rPr>
      </w:pPr>
      <w:r w:rsidRPr="00D40150">
        <w:rPr>
          <w:b/>
          <w:bCs/>
        </w:rPr>
        <w:t>(</w:t>
      </w:r>
      <w:r w:rsidR="00CF20B1">
        <w:rPr>
          <w:b/>
          <w:bCs/>
        </w:rPr>
        <w:t>Beat</w:t>
      </w:r>
      <w:r w:rsidRPr="00D40150">
        <w:rPr>
          <w:b/>
          <w:bCs/>
        </w:rPr>
        <w:t>)</w:t>
      </w:r>
    </w:p>
    <w:p w14:paraId="36D959E8" w14:textId="77777777" w:rsidR="00CF20B1" w:rsidRDefault="00CF20B1" w:rsidP="00CF20B1">
      <w:pPr>
        <w:pStyle w:val="Music"/>
      </w:pPr>
      <w:r>
        <w:t>[Melanie’s folded cane gently clicks as she untenses]</w:t>
      </w:r>
    </w:p>
    <w:p w14:paraId="414A0FB3" w14:textId="77777777" w:rsidR="009A3593" w:rsidRDefault="009A3593" w:rsidP="009A3593">
      <w:pPr>
        <w:pStyle w:val="Character"/>
      </w:pPr>
      <w:r>
        <w:t>MARTIN</w:t>
      </w:r>
    </w:p>
    <w:p w14:paraId="51491AB2" w14:textId="77777777" w:rsidR="009A3593" w:rsidRDefault="009A3593" w:rsidP="009A3593">
      <w:r w:rsidRPr="005B7430">
        <w:t xml:space="preserve">I, I can’t just hang around, and watch the whole world </w:t>
      </w:r>
      <w:r w:rsidRPr="005B7430">
        <w:rPr>
          <w:b/>
        </w:rPr>
        <w:t>linger</w:t>
      </w:r>
      <w:r w:rsidRPr="005B7430">
        <w:t xml:space="preserve"> like this on the </w:t>
      </w:r>
      <w:proofErr w:type="gramStart"/>
      <w:r w:rsidRPr="005B7430">
        <w:t>off-chance</w:t>
      </w:r>
      <w:proofErr w:type="gramEnd"/>
      <w:r w:rsidRPr="005B7430">
        <w:t xml:space="preserve"> that it </w:t>
      </w:r>
      <w:r w:rsidRPr="005B7430">
        <w:rPr>
          <w:b/>
        </w:rPr>
        <w:t>might</w:t>
      </w:r>
      <w:r w:rsidRPr="005B7430">
        <w:t xml:space="preserve"> do some small good somewhere else.</w:t>
      </w:r>
    </w:p>
    <w:p w14:paraId="7C92023E" w14:textId="77777777" w:rsidR="009A3593" w:rsidRDefault="009A3593" w:rsidP="009A3593">
      <w:pPr>
        <w:pStyle w:val="Character"/>
      </w:pPr>
      <w:r>
        <w:t>ARCHIVIST</w:t>
      </w:r>
    </w:p>
    <w:p w14:paraId="086CEDBA" w14:textId="77777777" w:rsidR="009A3593" w:rsidRDefault="009A3593" w:rsidP="009A3593">
      <w:r w:rsidRPr="005B7430">
        <w:t>Maybe it doesn’t have to linger.</w:t>
      </w:r>
    </w:p>
    <w:p w14:paraId="55E8ACF2" w14:textId="77777777" w:rsidR="009A3593" w:rsidRDefault="009A3593" w:rsidP="009A3593">
      <w:pPr>
        <w:pStyle w:val="Character"/>
      </w:pPr>
      <w:r>
        <w:lastRenderedPageBreak/>
        <w:t>BASIRA</w:t>
      </w:r>
    </w:p>
    <w:p w14:paraId="5A3F987A" w14:textId="77777777" w:rsidR="009A3593" w:rsidRDefault="009A3593" w:rsidP="009A3593">
      <w:r w:rsidRPr="005B7430">
        <w:t>You want to think very hard about your next words.</w:t>
      </w:r>
    </w:p>
    <w:p w14:paraId="54C974FC" w14:textId="77777777" w:rsidR="009A3593" w:rsidRDefault="009A3593" w:rsidP="009A3593">
      <w:pPr>
        <w:pStyle w:val="Character"/>
      </w:pPr>
      <w:r>
        <w:t>ARCHIVIST</w:t>
      </w:r>
    </w:p>
    <w:p w14:paraId="4F99BA44" w14:textId="77777777" w:rsidR="009A3593" w:rsidRDefault="009A3593" w:rsidP="009A3593">
      <w:r w:rsidRPr="005B7430">
        <w:t>I’m just saying... If I took my place in the Panopticon, I’d hoped I could make it easier for everyone, but… maybe I could just make it faster. Shuffle people towards The End. Accelerate things.</w:t>
      </w:r>
    </w:p>
    <w:p w14:paraId="578BB0EC" w14:textId="0BAFD40D" w:rsidR="009A3593" w:rsidRDefault="00174D9A" w:rsidP="00174D9A">
      <w:pPr>
        <w:pStyle w:val="CharacterSounds"/>
      </w:pPr>
      <w:r>
        <w:t>(</w:t>
      </w:r>
      <w:r w:rsidR="00AF5716">
        <w:t>Melanie</w:t>
      </w:r>
      <w:r w:rsidRPr="005B7430">
        <w:t xml:space="preserve"> shivers</w:t>
      </w:r>
      <w:r>
        <w:t>)</w:t>
      </w:r>
    </w:p>
    <w:p w14:paraId="250F2EFE" w14:textId="77777777" w:rsidR="009A3593" w:rsidRDefault="009A3593" w:rsidP="009A3593">
      <w:pPr>
        <w:pStyle w:val="Character"/>
      </w:pPr>
      <w:r>
        <w:t>GEORGIE</w:t>
      </w:r>
    </w:p>
    <w:p w14:paraId="528A9745" w14:textId="77777777" w:rsidR="009A3593" w:rsidRDefault="009A3593" w:rsidP="009A3593">
      <w:r w:rsidRPr="005B7430">
        <w:t>Would The Eye even let you do that?</w:t>
      </w:r>
    </w:p>
    <w:p w14:paraId="29DA1978" w14:textId="77777777" w:rsidR="009A3593" w:rsidRDefault="009A3593" w:rsidP="009A3593">
      <w:pPr>
        <w:pStyle w:val="Character"/>
      </w:pPr>
      <w:r>
        <w:t>ARCHIVIST</w:t>
      </w:r>
    </w:p>
    <w:p w14:paraId="2F0FDD8C" w14:textId="77777777" w:rsidR="009A3593" w:rsidRDefault="009A3593" w:rsidP="009A3593">
      <w:r w:rsidRPr="005B7430">
        <w:t xml:space="preserve">It’s like Annabelle said, it doesn’t really do foresight. As long as it was </w:t>
      </w:r>
      <w:proofErr w:type="gramStart"/>
      <w:r w:rsidRPr="005B7430">
        <w:t>fed</w:t>
      </w:r>
      <w:proofErr w:type="gramEnd"/>
      <w:r w:rsidRPr="005B7430">
        <w:t xml:space="preserve"> I doubt it would even know until it was too late. And The Web couldn’t touch me once I was in control.</w:t>
      </w:r>
    </w:p>
    <w:p w14:paraId="0EB30C3E" w14:textId="77777777" w:rsidR="009A3593" w:rsidRDefault="009A3593" w:rsidP="009A3593">
      <w:pPr>
        <w:pStyle w:val="Character"/>
      </w:pPr>
      <w:r>
        <w:t>GEORGIE</w:t>
      </w:r>
    </w:p>
    <w:p w14:paraId="05E96BD6" w14:textId="17421047" w:rsidR="009A3593" w:rsidRDefault="009A3593" w:rsidP="009A3593">
      <w:r w:rsidRPr="005B7430">
        <w:t xml:space="preserve">John, you’re talking about killing the whole </w:t>
      </w:r>
      <w:r w:rsidR="00D337CC">
        <w:t>w</w:t>
      </w:r>
      <w:r w:rsidRPr="005B7430">
        <w:t>orld...</w:t>
      </w:r>
    </w:p>
    <w:p w14:paraId="66DAA4E4" w14:textId="77777777" w:rsidR="009A3593" w:rsidRDefault="009A3593" w:rsidP="009A3593">
      <w:pPr>
        <w:pStyle w:val="Character"/>
      </w:pPr>
      <w:r>
        <w:t>ARCHIVIST</w:t>
      </w:r>
    </w:p>
    <w:p w14:paraId="6CF4A8D9" w14:textId="07EBB759" w:rsidR="009A3593" w:rsidRDefault="002F2CAB" w:rsidP="009A3593">
      <w:r w:rsidRPr="002F2CAB">
        <w:rPr>
          <w:b/>
          <w:bCs/>
        </w:rPr>
        <w:t>(Firm)</w:t>
      </w:r>
      <w:r>
        <w:t xml:space="preserve"> </w:t>
      </w:r>
      <w:r w:rsidR="009A3593" w:rsidRPr="005B7430">
        <w:t>You’re the one who wanted to cover every option. We need to admit that ending it quickly might be a kindness.</w:t>
      </w:r>
    </w:p>
    <w:p w14:paraId="00FE8DDD" w14:textId="77777777" w:rsidR="009A3593" w:rsidRDefault="009A3593" w:rsidP="009A3593">
      <w:r w:rsidRPr="005B7430">
        <w:t xml:space="preserve">The truth is </w:t>
      </w:r>
      <w:r w:rsidRPr="005B7430">
        <w:rPr>
          <w:b/>
        </w:rPr>
        <w:t>any</w:t>
      </w:r>
      <w:r w:rsidRPr="005B7430">
        <w:t xml:space="preserve"> choice we make is going to lead to an atrocity of one sort or another. At least this way we </w:t>
      </w:r>
      <w:r w:rsidRPr="005B7430">
        <w:rPr>
          <w:b/>
        </w:rPr>
        <w:t>know</w:t>
      </w:r>
      <w:r w:rsidRPr="005B7430">
        <w:t xml:space="preserve"> the suffering ends.</w:t>
      </w:r>
    </w:p>
    <w:p w14:paraId="409502AB" w14:textId="77777777" w:rsidR="009A3593" w:rsidRDefault="009A3593" w:rsidP="009A3593">
      <w:pPr>
        <w:pStyle w:val="Character"/>
      </w:pPr>
      <w:r>
        <w:lastRenderedPageBreak/>
        <w:t>BASIRA</w:t>
      </w:r>
    </w:p>
    <w:p w14:paraId="2F943A7B" w14:textId="16F138B6" w:rsidR="009A3593" w:rsidRDefault="009A3593" w:rsidP="009A3593">
      <w:r w:rsidRPr="005B7430">
        <w:t>No</w:t>
      </w:r>
      <w:r w:rsidR="002F2CAB">
        <w:t>!</w:t>
      </w:r>
      <w:r w:rsidRPr="005B7430">
        <w:t xml:space="preserve"> No, I’m not just </w:t>
      </w:r>
      <w:proofErr w:type="spellStart"/>
      <w:r w:rsidRPr="005B7430">
        <w:t>gonna</w:t>
      </w:r>
      <w:proofErr w:type="spellEnd"/>
      <w:r w:rsidRPr="005B7430">
        <w:t xml:space="preserve"> stand here, and watch you try to justify murdering humanity.</w:t>
      </w:r>
    </w:p>
    <w:p w14:paraId="64945640" w14:textId="77777777" w:rsidR="009A3593" w:rsidRDefault="009A3593" w:rsidP="009A3593">
      <w:pPr>
        <w:pStyle w:val="Character"/>
      </w:pPr>
      <w:r>
        <w:t>ARCHIVIST</w:t>
      </w:r>
    </w:p>
    <w:p w14:paraId="29BDBFBA" w14:textId="2265001E" w:rsidR="009A3593" w:rsidRDefault="00174D9A" w:rsidP="009A3593">
      <w:r w:rsidRPr="00174D9A">
        <w:rPr>
          <w:b/>
          <w:bCs/>
        </w:rPr>
        <w:t>(</w:t>
      </w:r>
      <w:r w:rsidR="009A3593" w:rsidRPr="00174D9A">
        <w:rPr>
          <w:b/>
          <w:bCs/>
        </w:rPr>
        <w:t>Angry</w:t>
      </w:r>
      <w:r w:rsidRPr="00174D9A">
        <w:rPr>
          <w:b/>
          <w:bCs/>
        </w:rPr>
        <w:t>)</w:t>
      </w:r>
      <w:r w:rsidR="009A3593" w:rsidRPr="005B7430">
        <w:t xml:space="preserve"> How is it different from just letting it happen on its own?</w:t>
      </w:r>
    </w:p>
    <w:p w14:paraId="6F70FA50" w14:textId="77777777" w:rsidR="009A3593" w:rsidRDefault="009A3593" w:rsidP="009A3593">
      <w:pPr>
        <w:pStyle w:val="Character"/>
      </w:pPr>
      <w:r>
        <w:t>BASIRA</w:t>
      </w:r>
    </w:p>
    <w:p w14:paraId="5C3FD4A9" w14:textId="2B8390A8" w:rsidR="009A3593" w:rsidRDefault="00174D9A" w:rsidP="009A3593">
      <w:r w:rsidRPr="00174D9A">
        <w:rPr>
          <w:b/>
          <w:bCs/>
        </w:rPr>
        <w:t>(</w:t>
      </w:r>
      <w:r w:rsidR="009A3593" w:rsidRPr="00174D9A">
        <w:rPr>
          <w:b/>
          <w:bCs/>
        </w:rPr>
        <w:t>Forceful</w:t>
      </w:r>
      <w:r w:rsidRPr="00174D9A">
        <w:rPr>
          <w:b/>
          <w:bCs/>
        </w:rPr>
        <w:t>)</w:t>
      </w:r>
      <w:r w:rsidR="009A3593" w:rsidRPr="005B7430">
        <w:t xml:space="preserve"> Because it is. It’s not an option. End of discussion.</w:t>
      </w:r>
    </w:p>
    <w:p w14:paraId="17CE2C24" w14:textId="77777777" w:rsidR="009A3593" w:rsidRDefault="009A3593" w:rsidP="009A3593">
      <w:pPr>
        <w:pStyle w:val="Character"/>
      </w:pPr>
      <w:r>
        <w:t>ARCHIVIST</w:t>
      </w:r>
    </w:p>
    <w:p w14:paraId="5B802543" w14:textId="77777777" w:rsidR="009A3593" w:rsidRDefault="009A3593" w:rsidP="009A3593">
      <w:proofErr w:type="spellStart"/>
      <w:r w:rsidRPr="005B7430">
        <w:t>Basira</w:t>
      </w:r>
      <w:proofErr w:type="spellEnd"/>
      <w:r w:rsidRPr="005B7430">
        <w:t>—</w:t>
      </w:r>
    </w:p>
    <w:p w14:paraId="5E22606B" w14:textId="77777777" w:rsidR="009A3593" w:rsidRDefault="009A3593" w:rsidP="009A3593">
      <w:pPr>
        <w:pStyle w:val="Character"/>
      </w:pPr>
      <w:r>
        <w:t>MARTIN</w:t>
      </w:r>
    </w:p>
    <w:p w14:paraId="67D9C3FB" w14:textId="77777777" w:rsidR="009A3593" w:rsidRDefault="009A3593" w:rsidP="009A3593">
      <w:r w:rsidRPr="005B7430">
        <w:t xml:space="preserve">Uh, I just can’t accept it’s really that hopeless. There’s got to be a </w:t>
      </w:r>
      <w:r w:rsidRPr="005B7430">
        <w:rPr>
          <w:b/>
        </w:rPr>
        <w:t>chance</w:t>
      </w:r>
      <w:r w:rsidRPr="005B7430">
        <w:t xml:space="preserve"> that these other universes will figure something out that we didn’t.</w:t>
      </w:r>
    </w:p>
    <w:p w14:paraId="28406F98" w14:textId="77777777" w:rsidR="009A3593" w:rsidRDefault="009A3593" w:rsidP="009A3593">
      <w:pPr>
        <w:pStyle w:val="Character"/>
      </w:pPr>
      <w:r>
        <w:t>MELANIE</w:t>
      </w:r>
    </w:p>
    <w:p w14:paraId="4B05D3EA" w14:textId="77777777" w:rsidR="009A3593" w:rsidRDefault="009A3593" w:rsidP="009A3593">
      <w:r w:rsidRPr="005B7430">
        <w:t>They’ll have as much of a chance as we did. More, maybe. The Fears had a long time to get a foothold in our world.</w:t>
      </w:r>
    </w:p>
    <w:p w14:paraId="399F8C9A" w14:textId="77777777" w:rsidR="009A3593" w:rsidRDefault="009A3593" w:rsidP="009A3593">
      <w:pPr>
        <w:pStyle w:val="Character"/>
      </w:pPr>
      <w:r>
        <w:t>ARCHIVIST</w:t>
      </w:r>
    </w:p>
    <w:p w14:paraId="38E1CC8F" w14:textId="77777777" w:rsidR="009A3593" w:rsidRDefault="009A3593" w:rsidP="009A3593">
      <w:r w:rsidRPr="005B7430">
        <w:t>Assuming time even works the same in different dimensions.</w:t>
      </w:r>
    </w:p>
    <w:p w14:paraId="497150E8" w14:textId="5EDB7043" w:rsidR="009A3593" w:rsidRDefault="007E3D86" w:rsidP="00991A98">
      <w:pPr>
        <w:pStyle w:val="CharacterSounds"/>
      </w:pPr>
      <w:r>
        <w:t>(M</w:t>
      </w:r>
      <w:r w:rsidRPr="005B7430">
        <w:t>elanie sighs</w:t>
      </w:r>
      <w:r>
        <w:t>)</w:t>
      </w:r>
    </w:p>
    <w:p w14:paraId="1B39AEA6" w14:textId="77777777" w:rsidR="009A3593" w:rsidRDefault="009A3593" w:rsidP="009A3593">
      <w:pPr>
        <w:pStyle w:val="Character"/>
      </w:pPr>
      <w:r>
        <w:t>GEORGIE</w:t>
      </w:r>
    </w:p>
    <w:p w14:paraId="0EEDCC08" w14:textId="77777777" w:rsidR="009A3593" w:rsidRDefault="009A3593" w:rsidP="009A3593">
      <w:r w:rsidRPr="005B7430">
        <w:t>We’ve got to hope.</w:t>
      </w:r>
    </w:p>
    <w:p w14:paraId="53B90B73" w14:textId="77777777" w:rsidR="009A3593" w:rsidRDefault="009A3593" w:rsidP="009A3593">
      <w:pPr>
        <w:pStyle w:val="Character"/>
      </w:pPr>
      <w:r>
        <w:lastRenderedPageBreak/>
        <w:t>ARCHIVIST</w:t>
      </w:r>
    </w:p>
    <w:p w14:paraId="7CF90B9F" w14:textId="77777777" w:rsidR="009A3593" w:rsidRDefault="009A3593" w:rsidP="009A3593">
      <w:r w:rsidRPr="005B7430">
        <w:t>Hope that our actions don’t destroy countless other worlds!</w:t>
      </w:r>
    </w:p>
    <w:p w14:paraId="793FD296" w14:textId="77777777" w:rsidR="009A3593" w:rsidRDefault="009A3593" w:rsidP="009A3593">
      <w:pPr>
        <w:pStyle w:val="Character"/>
      </w:pPr>
      <w:r>
        <w:t>GEORGIE</w:t>
      </w:r>
    </w:p>
    <w:p w14:paraId="207EC033" w14:textId="315F755F" w:rsidR="009A3593" w:rsidRDefault="00564630" w:rsidP="009A3593">
      <w:r w:rsidRPr="00564630">
        <w:rPr>
          <w:b/>
          <w:bCs/>
        </w:rPr>
        <w:t>(Snapping)</w:t>
      </w:r>
      <w:r>
        <w:t xml:space="preserve"> </w:t>
      </w:r>
      <w:r w:rsidR="009A3593" w:rsidRPr="005B7430">
        <w:t>It’s better than the certainty that they’ll destroy this one!</w:t>
      </w:r>
    </w:p>
    <w:p w14:paraId="39A03A2C" w14:textId="31E2A08A" w:rsidR="009A3593" w:rsidRPr="00AF5716" w:rsidRDefault="00564484" w:rsidP="00AF5716">
      <w:pPr>
        <w:rPr>
          <w:b/>
          <w:bCs/>
        </w:rPr>
      </w:pPr>
      <w:r w:rsidRPr="00AF5716">
        <w:rPr>
          <w:b/>
          <w:bCs/>
        </w:rPr>
        <w:t>(</w:t>
      </w:r>
      <w:r w:rsidR="00AF5716" w:rsidRPr="00AF5716">
        <w:rPr>
          <w:b/>
          <w:bCs/>
        </w:rPr>
        <w:t>Beat</w:t>
      </w:r>
      <w:r w:rsidRPr="00AF5716">
        <w:rPr>
          <w:b/>
          <w:bCs/>
        </w:rPr>
        <w:t>)</w:t>
      </w:r>
    </w:p>
    <w:p w14:paraId="52E47510" w14:textId="77777777" w:rsidR="009A3593" w:rsidRDefault="009A3593" w:rsidP="009A3593">
      <w:pPr>
        <w:pStyle w:val="Character"/>
      </w:pPr>
      <w:r>
        <w:t>ARCHIVIST</w:t>
      </w:r>
    </w:p>
    <w:p w14:paraId="216BC0CE" w14:textId="77777777" w:rsidR="009A3593" w:rsidRDefault="009A3593" w:rsidP="009A3593">
      <w:r w:rsidRPr="005B7430">
        <w:t>Sounds like you’ve all decided, then.</w:t>
      </w:r>
    </w:p>
    <w:p w14:paraId="3DD05815" w14:textId="77777777" w:rsidR="009A3593" w:rsidRDefault="009A3593" w:rsidP="009A3593">
      <w:pPr>
        <w:pStyle w:val="Character"/>
      </w:pPr>
      <w:r>
        <w:t>BASIRA</w:t>
      </w:r>
    </w:p>
    <w:p w14:paraId="7CCFEEC6" w14:textId="77777777" w:rsidR="009A3593" w:rsidRDefault="009A3593" w:rsidP="009A3593">
      <w:r w:rsidRPr="005B7430">
        <w:t>Seems that way.</w:t>
      </w:r>
    </w:p>
    <w:p w14:paraId="50081744" w14:textId="77777777" w:rsidR="009A3593" w:rsidRDefault="009A3593" w:rsidP="009A3593">
      <w:pPr>
        <w:pStyle w:val="Character"/>
      </w:pPr>
      <w:r>
        <w:t>GEORGIE</w:t>
      </w:r>
    </w:p>
    <w:p w14:paraId="617176EC" w14:textId="77777777" w:rsidR="009A3593" w:rsidRDefault="009A3593" w:rsidP="009A3593">
      <w:r w:rsidRPr="005B7430">
        <w:t>Shall we vote on it, or something?</w:t>
      </w:r>
    </w:p>
    <w:p w14:paraId="58EC392A" w14:textId="77777777" w:rsidR="009A3593" w:rsidRDefault="009A3593" w:rsidP="009A3593">
      <w:pPr>
        <w:pStyle w:val="Character"/>
      </w:pPr>
      <w:r>
        <w:t>ARCHIVIST</w:t>
      </w:r>
    </w:p>
    <w:p w14:paraId="7959DCA4" w14:textId="7E478EDE" w:rsidR="009A3593" w:rsidRDefault="00D74E09" w:rsidP="009A3593">
      <w:r w:rsidRPr="00D74E09">
        <w:rPr>
          <w:b/>
          <w:bCs/>
        </w:rPr>
        <w:t>(</w:t>
      </w:r>
      <w:r w:rsidR="00564630">
        <w:rPr>
          <w:b/>
          <w:bCs/>
        </w:rPr>
        <w:t>M</w:t>
      </w:r>
      <w:r w:rsidR="009A3593" w:rsidRPr="00D74E09">
        <w:rPr>
          <w:b/>
          <w:bCs/>
        </w:rPr>
        <w:t>iffed</w:t>
      </w:r>
      <w:r w:rsidRPr="00D74E09">
        <w:rPr>
          <w:b/>
          <w:bCs/>
        </w:rPr>
        <w:t>)</w:t>
      </w:r>
      <w:r w:rsidR="009A3593" w:rsidRPr="005B7430">
        <w:t xml:space="preserve"> No need. Seems pretty much unanimous at this point. We take out the Panopticon, and just </w:t>
      </w:r>
      <w:r w:rsidR="009A3593" w:rsidRPr="005B7430">
        <w:rPr>
          <w:b/>
        </w:rPr>
        <w:t>hope</w:t>
      </w:r>
      <w:r w:rsidR="009A3593" w:rsidRPr="005B7430">
        <w:t xml:space="preserve"> for the best.</w:t>
      </w:r>
    </w:p>
    <w:p w14:paraId="07727E5C" w14:textId="77777777" w:rsidR="009A3593" w:rsidRDefault="009A3593" w:rsidP="009A3593">
      <w:pPr>
        <w:pStyle w:val="Character"/>
      </w:pPr>
      <w:r>
        <w:t>MARTIN</w:t>
      </w:r>
    </w:p>
    <w:p w14:paraId="4E664FC9" w14:textId="77777777" w:rsidR="009A3593" w:rsidRDefault="009A3593" w:rsidP="009A3593">
      <w:r w:rsidRPr="005B7430">
        <w:t>Yeah.</w:t>
      </w:r>
    </w:p>
    <w:p w14:paraId="460FACFC" w14:textId="77777777" w:rsidR="009A3593" w:rsidRDefault="009A3593" w:rsidP="009A3593">
      <w:pPr>
        <w:pStyle w:val="Character"/>
      </w:pPr>
      <w:r>
        <w:t>ARCHIVIST</w:t>
      </w:r>
    </w:p>
    <w:p w14:paraId="626C06A7" w14:textId="77777777" w:rsidR="009A3593" w:rsidRDefault="009A3593" w:rsidP="009A3593">
      <w:r w:rsidRPr="005B7430">
        <w:t>Fine. I’m going for a cigarette.</w:t>
      </w:r>
    </w:p>
    <w:p w14:paraId="65481CF7" w14:textId="00CC7A2C" w:rsidR="009A3593" w:rsidRPr="005B7430" w:rsidRDefault="00D5130C" w:rsidP="003F366B">
      <w:pPr>
        <w:pStyle w:val="Music"/>
      </w:pPr>
      <w:r>
        <w:t>[Footsteps as the Archivist heads for the door</w:t>
      </w:r>
      <w:r w:rsidR="009A3593" w:rsidRPr="005B7430">
        <w:t>]</w:t>
      </w:r>
    </w:p>
    <w:p w14:paraId="5D420148" w14:textId="65C2ED54" w:rsidR="00DD1EF6" w:rsidRDefault="00DD1EF6" w:rsidP="00DD1EF6">
      <w:pPr>
        <w:pStyle w:val="Music"/>
      </w:pPr>
      <w:r w:rsidRPr="00EA78CF">
        <w:t>[</w:t>
      </w:r>
      <w:r>
        <w:t>Tape clicks off</w:t>
      </w:r>
      <w:r w:rsidRPr="00EA78CF">
        <w:t>]</w:t>
      </w:r>
      <w:r w:rsidRPr="005B7430">
        <w:t xml:space="preserve"> </w:t>
      </w:r>
    </w:p>
    <w:p w14:paraId="298D9129" w14:textId="3706A285" w:rsidR="00DD1EF6" w:rsidRDefault="00DD1EF6" w:rsidP="00DD1EF6">
      <w:pPr>
        <w:pStyle w:val="Music"/>
      </w:pPr>
      <w:r w:rsidRPr="00EA78CF">
        <w:lastRenderedPageBreak/>
        <w:t>[</w:t>
      </w:r>
      <w:r>
        <w:t>Tape clicks on</w:t>
      </w:r>
      <w:r w:rsidRPr="00EA78CF">
        <w:t>]</w:t>
      </w:r>
    </w:p>
    <w:p w14:paraId="25998B46" w14:textId="3CDC67E7" w:rsidR="009A3593" w:rsidRPr="005B7430" w:rsidRDefault="001405FE" w:rsidP="001405FE">
      <w:pPr>
        <w:pStyle w:val="Music"/>
      </w:pPr>
      <w:r w:rsidRPr="005B7430">
        <w:t>[</w:t>
      </w:r>
      <w:r w:rsidR="00AE3997">
        <w:t>The ambience of the vast tower steps: cameras iris movements and faint whispers are audible; a faint pulsing tone permeates the background; and distant muffled helicopter and drone sounds</w:t>
      </w:r>
      <w:r w:rsidRPr="005B7430">
        <w:t>]</w:t>
      </w:r>
    </w:p>
    <w:p w14:paraId="7536FF08" w14:textId="59E2D788" w:rsidR="00AE3997" w:rsidRDefault="001405FE" w:rsidP="001405FE">
      <w:pPr>
        <w:pStyle w:val="Music"/>
      </w:pPr>
      <w:r w:rsidRPr="005B7430">
        <w:t>[</w:t>
      </w:r>
      <w:r w:rsidR="00AE3997">
        <w:t>C</w:t>
      </w:r>
      <w:r w:rsidRPr="005B7430">
        <w:t>limbing footsteps</w:t>
      </w:r>
      <w:r w:rsidR="00AE3997">
        <w:t>]</w:t>
      </w:r>
    </w:p>
    <w:p w14:paraId="0E80D30D" w14:textId="022782CD" w:rsidR="009A3593" w:rsidRDefault="00720433" w:rsidP="00720433">
      <w:pPr>
        <w:pStyle w:val="Music"/>
      </w:pPr>
      <w:r>
        <w:t>[</w:t>
      </w:r>
      <w:r w:rsidR="003B7C34">
        <w:t xml:space="preserve">The Archivist </w:t>
      </w:r>
      <w:r>
        <w:t>takes a drag on a cigarette, then exhales]</w:t>
      </w:r>
    </w:p>
    <w:p w14:paraId="7F2D4C4C" w14:textId="77777777" w:rsidR="009A3593" w:rsidRDefault="009A3593" w:rsidP="009A3593">
      <w:pPr>
        <w:pStyle w:val="Character"/>
      </w:pPr>
      <w:r>
        <w:t>GEORGIE</w:t>
      </w:r>
    </w:p>
    <w:p w14:paraId="07D4F0C1" w14:textId="77777777" w:rsidR="009A3593" w:rsidRDefault="009A3593" w:rsidP="009A3593">
      <w:r w:rsidRPr="005B7430">
        <w:t>You do know there’s an indoor smoking ban right?</w:t>
      </w:r>
    </w:p>
    <w:p w14:paraId="0F24DA62" w14:textId="77777777" w:rsidR="009A3593" w:rsidRDefault="009A3593" w:rsidP="009A3593">
      <w:pPr>
        <w:pStyle w:val="Character"/>
      </w:pPr>
      <w:r>
        <w:t>ARCHIVIST</w:t>
      </w:r>
    </w:p>
    <w:p w14:paraId="13DA92E8" w14:textId="77777777" w:rsidR="009A3593" w:rsidRDefault="009A3593" w:rsidP="009A3593">
      <w:r w:rsidRPr="005B7430">
        <w:t>They’ll make an exception for me.</w:t>
      </w:r>
    </w:p>
    <w:p w14:paraId="434295B0" w14:textId="38A59890" w:rsidR="009A3593" w:rsidRDefault="00D0600C" w:rsidP="00D0600C">
      <w:pPr>
        <w:pStyle w:val="CharacterSounds"/>
      </w:pPr>
      <w:r>
        <w:t>(F</w:t>
      </w:r>
      <w:r w:rsidRPr="005B7430">
        <w:t xml:space="preserve">aint chuckle from </w:t>
      </w:r>
      <w:r>
        <w:t>Georgie)</w:t>
      </w:r>
    </w:p>
    <w:p w14:paraId="6C755EBF" w14:textId="77777777" w:rsidR="009A3593" w:rsidRDefault="009A3593" w:rsidP="009A3593">
      <w:r w:rsidRPr="005B7430">
        <w:t>Besides, I can’t really think down there.</w:t>
      </w:r>
    </w:p>
    <w:p w14:paraId="140AAA67" w14:textId="2E70A819" w:rsidR="009A3593" w:rsidRDefault="00BB1CFD" w:rsidP="009A3593">
      <w:r w:rsidRPr="00BB1CFD">
        <w:rPr>
          <w:b/>
          <w:bCs/>
        </w:rPr>
        <w:t>(</w:t>
      </w:r>
      <w:r w:rsidR="00391341">
        <w:rPr>
          <w:b/>
          <w:bCs/>
        </w:rPr>
        <w:t>Sighing</w:t>
      </w:r>
      <w:r w:rsidRPr="00BB1CFD">
        <w:rPr>
          <w:b/>
          <w:bCs/>
        </w:rPr>
        <w:t>)</w:t>
      </w:r>
      <w:r w:rsidR="00391341">
        <w:rPr>
          <w:b/>
          <w:bCs/>
        </w:rPr>
        <w:t xml:space="preserve"> </w:t>
      </w:r>
      <w:r w:rsidR="009A3593" w:rsidRPr="005B7430">
        <w:t>That’s not true, I can. It’s just... exhausting. Puts me in a foul mood.</w:t>
      </w:r>
    </w:p>
    <w:p w14:paraId="7837F42D" w14:textId="77777777" w:rsidR="009A3593" w:rsidRDefault="009A3593" w:rsidP="009A3593">
      <w:r w:rsidRPr="005B7430">
        <w:t>It’s better up here, close to The Eye. Thoughts come quicker.</w:t>
      </w:r>
    </w:p>
    <w:p w14:paraId="159F5C7C" w14:textId="77777777" w:rsidR="009A3593" w:rsidRDefault="009A3593" w:rsidP="009A3593">
      <w:pPr>
        <w:pStyle w:val="Character"/>
      </w:pPr>
      <w:r>
        <w:t>GEORGIE</w:t>
      </w:r>
    </w:p>
    <w:p w14:paraId="1DABB786" w14:textId="77777777" w:rsidR="009A3593" w:rsidRDefault="009A3593" w:rsidP="009A3593">
      <w:r w:rsidRPr="005B7430">
        <w:t>If it’s any consolation, you seemed pretty on the ball earlier.</w:t>
      </w:r>
    </w:p>
    <w:p w14:paraId="5FAC452D" w14:textId="77777777" w:rsidR="009A3593" w:rsidRDefault="009A3593" w:rsidP="009A3593">
      <w:pPr>
        <w:pStyle w:val="Character"/>
      </w:pPr>
      <w:r>
        <w:t>ARCHIVIST</w:t>
      </w:r>
    </w:p>
    <w:p w14:paraId="6EE6C3B5" w14:textId="1157E883" w:rsidR="009A3593" w:rsidRDefault="009A3593" w:rsidP="009A3593">
      <w:r w:rsidRPr="005B7430">
        <w:t>It isn’t really, but… thank you.</w:t>
      </w:r>
    </w:p>
    <w:p w14:paraId="747F93EC" w14:textId="12863C55" w:rsidR="00D80DA8" w:rsidRDefault="00D80DA8" w:rsidP="00D80DA8">
      <w:pPr>
        <w:pStyle w:val="Music"/>
      </w:pPr>
      <w:r>
        <w:t>[Georgie sits down]</w:t>
      </w:r>
    </w:p>
    <w:p w14:paraId="25EEFA54" w14:textId="77777777" w:rsidR="009A3593" w:rsidRDefault="009A3593" w:rsidP="009A3593">
      <w:pPr>
        <w:pStyle w:val="Character"/>
      </w:pPr>
      <w:r>
        <w:t>GEORGIE</w:t>
      </w:r>
    </w:p>
    <w:p w14:paraId="5C0640DB" w14:textId="32ED9442" w:rsidR="009A3593" w:rsidRDefault="009A3593" w:rsidP="009A3593">
      <w:r w:rsidRPr="005B7430">
        <w:t>Can I have a cigarette?</w:t>
      </w:r>
    </w:p>
    <w:p w14:paraId="5F5D8543" w14:textId="5A0F1405" w:rsidR="00391341" w:rsidRDefault="00391341" w:rsidP="00391341">
      <w:pPr>
        <w:pStyle w:val="CharacterSounds"/>
      </w:pPr>
      <w:r>
        <w:lastRenderedPageBreak/>
        <w:t>(The Archivist makes a quiet chuckle)</w:t>
      </w:r>
    </w:p>
    <w:p w14:paraId="76F2F150" w14:textId="311F606E" w:rsidR="009A3593" w:rsidRDefault="00063E26" w:rsidP="002C24A7">
      <w:pPr>
        <w:pStyle w:val="Music"/>
      </w:pPr>
      <w:r w:rsidRPr="005B7430">
        <w:t>[</w:t>
      </w:r>
      <w:r w:rsidR="00C57145">
        <w:t>The Archivist</w:t>
      </w:r>
      <w:r w:rsidR="00391341">
        <w:t xml:space="preserve"> </w:t>
      </w:r>
      <w:r w:rsidR="00BE2590">
        <w:t xml:space="preserve">offers the </w:t>
      </w:r>
      <w:r w:rsidR="00391341">
        <w:t xml:space="preserve">cigarette </w:t>
      </w:r>
      <w:r w:rsidR="00417152">
        <w:t>packet</w:t>
      </w:r>
      <w:r w:rsidR="00C57145">
        <w:t xml:space="preserve"> </w:t>
      </w:r>
      <w:r w:rsidR="00BE2590">
        <w:t>to Georgie, who then dispenses one</w:t>
      </w:r>
      <w:r w:rsidR="003B44D8">
        <w:t xml:space="preserve"> for herself</w:t>
      </w:r>
      <w:r w:rsidRPr="005B7430">
        <w:t>]</w:t>
      </w:r>
    </w:p>
    <w:p w14:paraId="61208F82" w14:textId="77777777" w:rsidR="009A3593" w:rsidRDefault="009A3593" w:rsidP="009A3593">
      <w:pPr>
        <w:pStyle w:val="Character"/>
      </w:pPr>
      <w:r>
        <w:t>ARCHIVIST</w:t>
      </w:r>
    </w:p>
    <w:p w14:paraId="392E5B66" w14:textId="77777777" w:rsidR="009A3593" w:rsidRDefault="009A3593" w:rsidP="009A3593">
      <w:r w:rsidRPr="005B7430">
        <w:t xml:space="preserve">Hmm. Sure. I thought you </w:t>
      </w:r>
      <w:proofErr w:type="gramStart"/>
      <w:r w:rsidRPr="005B7430">
        <w:t>quit?</w:t>
      </w:r>
      <w:proofErr w:type="gramEnd"/>
    </w:p>
    <w:p w14:paraId="4275247B" w14:textId="77777777" w:rsidR="009A3593" w:rsidRDefault="009A3593" w:rsidP="009A3593">
      <w:pPr>
        <w:pStyle w:val="Character"/>
      </w:pPr>
      <w:r>
        <w:t>GEORGIE</w:t>
      </w:r>
    </w:p>
    <w:p w14:paraId="23056704" w14:textId="77777777" w:rsidR="009A3593" w:rsidRDefault="009A3593" w:rsidP="009A3593">
      <w:r w:rsidRPr="005B7430">
        <w:t>I did, for my health. But it’s already the apocalypse so… I’ll need a light too.</w:t>
      </w:r>
    </w:p>
    <w:p w14:paraId="214DC040" w14:textId="77777777" w:rsidR="009A3593" w:rsidRDefault="009A3593" w:rsidP="009A3593">
      <w:pPr>
        <w:pStyle w:val="Character"/>
      </w:pPr>
      <w:r>
        <w:t>ARCHIVIST</w:t>
      </w:r>
    </w:p>
    <w:p w14:paraId="3ED508C7" w14:textId="77777777" w:rsidR="009A3593" w:rsidRDefault="009A3593" w:rsidP="009A3593">
      <w:r w:rsidRPr="005B7430">
        <w:t>Yeah.</w:t>
      </w:r>
    </w:p>
    <w:p w14:paraId="0DBE969C" w14:textId="75AF4668" w:rsidR="009A3593" w:rsidRPr="005B7430" w:rsidRDefault="00E65972" w:rsidP="00E65972">
      <w:pPr>
        <w:pStyle w:val="Music"/>
      </w:pPr>
      <w:r w:rsidRPr="005B7430">
        <w:t>[</w:t>
      </w:r>
      <w:r>
        <w:t>L</w:t>
      </w:r>
      <w:r w:rsidRPr="005B7430">
        <w:t>ighter snicks open]</w:t>
      </w:r>
    </w:p>
    <w:p w14:paraId="63A489C1" w14:textId="7F6463D4" w:rsidR="009A3593" w:rsidRDefault="00532ABB" w:rsidP="00532ABB">
      <w:pPr>
        <w:pStyle w:val="Music"/>
      </w:pPr>
      <w:r w:rsidRPr="005B7430">
        <w:t>[</w:t>
      </w:r>
      <w:r>
        <w:t>G</w:t>
      </w:r>
      <w:r w:rsidRPr="005B7430">
        <w:t>eorgie lights up]</w:t>
      </w:r>
    </w:p>
    <w:p w14:paraId="3A459BF6" w14:textId="77777777" w:rsidR="009A3593" w:rsidRDefault="009A3593" w:rsidP="009A3593">
      <w:pPr>
        <w:pStyle w:val="Character"/>
      </w:pPr>
      <w:r>
        <w:t>GEORGIE</w:t>
      </w:r>
    </w:p>
    <w:p w14:paraId="1B7D06F5" w14:textId="6484B9B7" w:rsidR="009A3593" w:rsidRDefault="009A3593" w:rsidP="009A3593">
      <w:r w:rsidRPr="005B7430">
        <w:t>I tried to avoid it in the tunnels when we had our, u</w:t>
      </w:r>
      <w:r w:rsidR="006637A8">
        <w:t>m</w:t>
      </w:r>
      <w:r w:rsidRPr="005B7430">
        <w:t>... When the others were here.</w:t>
      </w:r>
    </w:p>
    <w:p w14:paraId="74C17DAD" w14:textId="145D268C" w:rsidR="00434131" w:rsidRDefault="009A3593" w:rsidP="00434131">
      <w:r w:rsidRPr="005B7430">
        <w:t>Nice lighter.</w:t>
      </w:r>
    </w:p>
    <w:p w14:paraId="31DEB065" w14:textId="77777777" w:rsidR="009A3593" w:rsidRDefault="009A3593" w:rsidP="009A3593">
      <w:pPr>
        <w:pStyle w:val="Character"/>
      </w:pPr>
      <w:r>
        <w:t>ARCHIVIST</w:t>
      </w:r>
    </w:p>
    <w:p w14:paraId="23ED9635" w14:textId="549C7B6F" w:rsidR="006019F6" w:rsidRDefault="009A3593" w:rsidP="009A3593">
      <w:r w:rsidRPr="005B7430">
        <w:t xml:space="preserve">Hmm? </w:t>
      </w:r>
    </w:p>
    <w:p w14:paraId="12384278" w14:textId="135AB3B6" w:rsidR="00434131" w:rsidRDefault="00434131" w:rsidP="00434131">
      <w:pPr>
        <w:pStyle w:val="Music"/>
      </w:pPr>
      <w:r>
        <w:t>[The faintest amount of hissing static starts and ends]</w:t>
      </w:r>
    </w:p>
    <w:p w14:paraId="6FD60ACA" w14:textId="57361320" w:rsidR="00434131" w:rsidRDefault="00434131" w:rsidP="00434131">
      <w:pPr>
        <w:pStyle w:val="Character"/>
      </w:pPr>
      <w:r>
        <w:t>ARCHIVIST (CONT’D)</w:t>
      </w:r>
    </w:p>
    <w:p w14:paraId="7A4E1CA7" w14:textId="113315BF" w:rsidR="009A3593" w:rsidRDefault="009A3593" w:rsidP="009A3593">
      <w:r w:rsidRPr="005B7430">
        <w:t>You didn’t want to tarnish the image of the prophets?</w:t>
      </w:r>
    </w:p>
    <w:p w14:paraId="21AE3D23" w14:textId="77777777" w:rsidR="009A3593" w:rsidRDefault="009A3593" w:rsidP="009A3593">
      <w:pPr>
        <w:pStyle w:val="Character"/>
      </w:pPr>
      <w:r>
        <w:lastRenderedPageBreak/>
        <w:t>GEORGIE</w:t>
      </w:r>
    </w:p>
    <w:p w14:paraId="346C34F8" w14:textId="77777777" w:rsidR="009A3593" w:rsidRDefault="009A3593" w:rsidP="009A3593">
      <w:r w:rsidRPr="005B7430">
        <w:t>Just didn’t think they wanted one of their revered leaders puffing away in the corner.</w:t>
      </w:r>
    </w:p>
    <w:p w14:paraId="3638CBFC" w14:textId="0BB8EB5C" w:rsidR="009A3593" w:rsidRDefault="003A6773" w:rsidP="003A6773">
      <w:pPr>
        <w:pStyle w:val="CharacterSounds"/>
      </w:pPr>
      <w:r>
        <w:t>(T</w:t>
      </w:r>
      <w:r w:rsidRPr="005B7430">
        <w:t xml:space="preserve">he </w:t>
      </w:r>
      <w:r>
        <w:t>A</w:t>
      </w:r>
      <w:r w:rsidRPr="005B7430">
        <w:t>rchivist murmurs an assent</w:t>
      </w:r>
      <w:r>
        <w:t>)</w:t>
      </w:r>
    </w:p>
    <w:p w14:paraId="3BF65DBC" w14:textId="77777777" w:rsidR="009A3593" w:rsidRDefault="009A3593" w:rsidP="009A3593">
      <w:r w:rsidRPr="005B7430">
        <w:t>Saw a bishop smoking once when I was a kid, full Easter regalia and all. Really weirded me out.</w:t>
      </w:r>
    </w:p>
    <w:p w14:paraId="7576D14E" w14:textId="77777777" w:rsidR="009A3593" w:rsidRDefault="009A3593" w:rsidP="009A3593">
      <w:pPr>
        <w:pStyle w:val="Character"/>
      </w:pPr>
      <w:r>
        <w:t>ARCHIVIST</w:t>
      </w:r>
    </w:p>
    <w:p w14:paraId="6A489FA2" w14:textId="61376514" w:rsidR="009A3593" w:rsidRDefault="0008530D" w:rsidP="009A3593">
      <w:r w:rsidRPr="00805B76">
        <w:rPr>
          <w:b/>
          <w:bCs/>
        </w:rPr>
        <w:t>(</w:t>
      </w:r>
      <w:r w:rsidR="009A3593" w:rsidRPr="00805B76">
        <w:rPr>
          <w:b/>
          <w:bCs/>
        </w:rPr>
        <w:t>Soft chuckles</w:t>
      </w:r>
      <w:r w:rsidRPr="00805B76">
        <w:rPr>
          <w:b/>
          <w:bCs/>
        </w:rPr>
        <w:t>)</w:t>
      </w:r>
      <w:r w:rsidR="009A3593" w:rsidRPr="005B7430">
        <w:t xml:space="preserve"> I should probably quit myself then.</w:t>
      </w:r>
    </w:p>
    <w:p w14:paraId="7F210541" w14:textId="53D7F686" w:rsidR="009A3593" w:rsidRDefault="00805B76" w:rsidP="00805B76">
      <w:pPr>
        <w:pStyle w:val="Music"/>
      </w:pPr>
      <w:r w:rsidRPr="005B7430">
        <w:t>[</w:t>
      </w:r>
      <w:r>
        <w:t>L</w:t>
      </w:r>
      <w:r w:rsidRPr="005B7430">
        <w:t>ight metallic sound]</w:t>
      </w:r>
    </w:p>
    <w:p w14:paraId="30D39509" w14:textId="77777777" w:rsidR="009A3593" w:rsidRDefault="009A3593" w:rsidP="009A3593">
      <w:pPr>
        <w:pStyle w:val="Character"/>
      </w:pPr>
      <w:r>
        <w:t>GEORGIE</w:t>
      </w:r>
    </w:p>
    <w:p w14:paraId="40094F04" w14:textId="77777777" w:rsidR="009A3593" w:rsidRDefault="009A3593" w:rsidP="009A3593">
      <w:r w:rsidRPr="005B7430">
        <w:t>Then you won’t mind if I hang onto this?</w:t>
      </w:r>
    </w:p>
    <w:p w14:paraId="402910A3" w14:textId="77777777" w:rsidR="009A3593" w:rsidRDefault="009A3593" w:rsidP="009A3593">
      <w:pPr>
        <w:pStyle w:val="Character"/>
      </w:pPr>
      <w:r>
        <w:t>ARCHIVIST</w:t>
      </w:r>
    </w:p>
    <w:p w14:paraId="0005B8E6" w14:textId="04931F3E" w:rsidR="00500F38" w:rsidRDefault="00500F38" w:rsidP="009A3593">
      <w:r w:rsidRPr="00500F38">
        <w:rPr>
          <w:b/>
          <w:bCs/>
        </w:rPr>
        <w:t>(</w:t>
      </w:r>
      <w:r w:rsidR="009A3593" w:rsidRPr="00500F38">
        <w:rPr>
          <w:b/>
          <w:bCs/>
        </w:rPr>
        <w:t>Distracted</w:t>
      </w:r>
      <w:r w:rsidRPr="00500F38">
        <w:rPr>
          <w:b/>
          <w:bCs/>
        </w:rPr>
        <w:t>)</w:t>
      </w:r>
      <w:r w:rsidR="009A3593" w:rsidRPr="005B7430">
        <w:t xml:space="preserve"> Hmm. </w:t>
      </w:r>
    </w:p>
    <w:p w14:paraId="1B224725" w14:textId="0D102412" w:rsidR="00EC4D35" w:rsidRDefault="00EC4D35" w:rsidP="00EC4D35">
      <w:pPr>
        <w:pStyle w:val="Music"/>
      </w:pPr>
      <w:r>
        <w:t>[The faintest amount of hissing static starts and ends]</w:t>
      </w:r>
    </w:p>
    <w:p w14:paraId="22E0725C" w14:textId="77777777" w:rsidR="009A3593" w:rsidRDefault="009A3593" w:rsidP="009A3593">
      <w:pPr>
        <w:pStyle w:val="Character"/>
      </w:pPr>
      <w:r>
        <w:t>GEORGIE</w:t>
      </w:r>
    </w:p>
    <w:p w14:paraId="17900878" w14:textId="77777777" w:rsidR="009A3593" w:rsidRDefault="009A3593" w:rsidP="009A3593">
      <w:r w:rsidRPr="005B7430">
        <w:t>I’m sorry. I know you hate what we’re doing.</w:t>
      </w:r>
    </w:p>
    <w:p w14:paraId="0BA1B44C" w14:textId="77777777" w:rsidR="009A3593" w:rsidRDefault="009A3593" w:rsidP="009A3593">
      <w:pPr>
        <w:pStyle w:val="Character"/>
      </w:pPr>
      <w:r>
        <w:t>ARCHIVIST</w:t>
      </w:r>
    </w:p>
    <w:p w14:paraId="558E6CC6" w14:textId="77777777" w:rsidR="009A3593" w:rsidRDefault="009A3593" w:rsidP="009A3593">
      <w:r w:rsidRPr="005B7430">
        <w:t xml:space="preserve">I hate all the options. I just... It’s all my fault, you </w:t>
      </w:r>
      <w:proofErr w:type="gramStart"/>
      <w:r w:rsidRPr="005B7430">
        <w:t>know?</w:t>
      </w:r>
      <w:proofErr w:type="gramEnd"/>
    </w:p>
    <w:p w14:paraId="53EFC55D" w14:textId="77777777" w:rsidR="009A3593" w:rsidRDefault="009A3593" w:rsidP="009A3593">
      <w:pPr>
        <w:pStyle w:val="Character"/>
      </w:pPr>
      <w:r>
        <w:t>GEORGIE</w:t>
      </w:r>
    </w:p>
    <w:p w14:paraId="30736E08" w14:textId="77777777" w:rsidR="009A3593" w:rsidRDefault="009A3593" w:rsidP="009A3593">
      <w:r w:rsidRPr="005B7430">
        <w:t>What, because you weren’t able to outsmart the literal embodiment of manipulation and scheming?</w:t>
      </w:r>
    </w:p>
    <w:p w14:paraId="5750FC4D" w14:textId="77777777" w:rsidR="009A3593" w:rsidRDefault="009A3593" w:rsidP="009A3593">
      <w:pPr>
        <w:pStyle w:val="Character"/>
      </w:pPr>
      <w:r>
        <w:lastRenderedPageBreak/>
        <w:t>ARCHIVIST</w:t>
      </w:r>
    </w:p>
    <w:p w14:paraId="58EBF62E" w14:textId="77777777" w:rsidR="009A3593" w:rsidRDefault="009A3593" w:rsidP="009A3593">
      <w:proofErr w:type="spellStart"/>
      <w:r w:rsidRPr="005B7430">
        <w:t>Mmm</w:t>
      </w:r>
      <w:proofErr w:type="spellEnd"/>
      <w:r w:rsidRPr="005B7430">
        <w:t>.</w:t>
      </w:r>
    </w:p>
    <w:p w14:paraId="6F50253D" w14:textId="77777777" w:rsidR="009A3593" w:rsidRDefault="009A3593" w:rsidP="009A3593">
      <w:pPr>
        <w:pStyle w:val="Character"/>
      </w:pPr>
      <w:r>
        <w:t>GEORGIE</w:t>
      </w:r>
    </w:p>
    <w:p w14:paraId="70B18FE4" w14:textId="6512D23E" w:rsidR="009A3593" w:rsidRDefault="009A3593" w:rsidP="009A3593">
      <w:r w:rsidRPr="005B7430">
        <w:t xml:space="preserve">We all make bad choices, John. It’s not your fault some eldritch horror decided yours were going to affect the whole </w:t>
      </w:r>
      <w:r w:rsidR="00D337CC">
        <w:t>w</w:t>
      </w:r>
      <w:r w:rsidRPr="005B7430">
        <w:t>orld.</w:t>
      </w:r>
    </w:p>
    <w:p w14:paraId="28BAA4C1" w14:textId="4CDE3782" w:rsidR="003B44D8" w:rsidRDefault="003B44D8" w:rsidP="003B44D8">
      <w:pPr>
        <w:pStyle w:val="Music"/>
      </w:pPr>
      <w:r>
        <w:t>[The Archivist takes a drag on his cigarette as Georgie speaks]</w:t>
      </w:r>
    </w:p>
    <w:p w14:paraId="66EA0C0C" w14:textId="77777777" w:rsidR="009A3593" w:rsidRDefault="009A3593" w:rsidP="009A3593">
      <w:pPr>
        <w:pStyle w:val="Character"/>
      </w:pPr>
      <w:r>
        <w:t>ARCHIVIST</w:t>
      </w:r>
    </w:p>
    <w:p w14:paraId="3BDD09B1" w14:textId="77777777" w:rsidR="009A3593" w:rsidRDefault="009A3593" w:rsidP="009A3593">
      <w:r w:rsidRPr="005B7430">
        <w:t xml:space="preserve">They were still </w:t>
      </w:r>
      <w:r w:rsidRPr="005B7430">
        <w:rPr>
          <w:b/>
        </w:rPr>
        <w:t xml:space="preserve">my </w:t>
      </w:r>
      <w:r w:rsidRPr="005B7430">
        <w:t>choices.</w:t>
      </w:r>
    </w:p>
    <w:p w14:paraId="29C9A345" w14:textId="77777777" w:rsidR="009A3593" w:rsidRDefault="009A3593" w:rsidP="009A3593">
      <w:pPr>
        <w:pStyle w:val="Character"/>
      </w:pPr>
      <w:r>
        <w:t>GEORGIE</w:t>
      </w:r>
    </w:p>
    <w:p w14:paraId="37894AFC" w14:textId="77777777" w:rsidR="009A3593" w:rsidRDefault="009A3593" w:rsidP="009A3593">
      <w:r w:rsidRPr="005B7430">
        <w:t>Yeah. And you live with them. Or you don’t. That’s all there is, really.</w:t>
      </w:r>
    </w:p>
    <w:p w14:paraId="290E72E0" w14:textId="77777777" w:rsidR="009A3593" w:rsidRDefault="009A3593" w:rsidP="009A3593">
      <w:pPr>
        <w:pStyle w:val="Character"/>
      </w:pPr>
      <w:r>
        <w:t>ARCHIVIST</w:t>
      </w:r>
    </w:p>
    <w:p w14:paraId="2A59C03C" w14:textId="77777777" w:rsidR="009A3593" w:rsidRDefault="009A3593" w:rsidP="009A3593">
      <w:r w:rsidRPr="005B7430">
        <w:t>Hmm.</w:t>
      </w:r>
    </w:p>
    <w:p w14:paraId="503094DD" w14:textId="089C6ED7" w:rsidR="009A3593" w:rsidRDefault="006C2BE3" w:rsidP="007E78F6">
      <w:pPr>
        <w:pStyle w:val="Music"/>
      </w:pPr>
      <w:r w:rsidRPr="005B7430">
        <w:t>[</w:t>
      </w:r>
      <w:r w:rsidR="00B717E2">
        <w:t xml:space="preserve">Echoes </w:t>
      </w:r>
      <w:r w:rsidRPr="005B7430">
        <w:t xml:space="preserve">of </w:t>
      </w:r>
      <w:r w:rsidR="00B717E2">
        <w:t>a distant door closing</w:t>
      </w:r>
      <w:r w:rsidRPr="005B7430">
        <w:t>]</w:t>
      </w:r>
    </w:p>
    <w:p w14:paraId="72CBBEAB" w14:textId="77777777" w:rsidR="009A3593" w:rsidRDefault="009A3593" w:rsidP="009A3593">
      <w:pPr>
        <w:pStyle w:val="Character"/>
      </w:pPr>
      <w:r>
        <w:t>GEORGIE</w:t>
      </w:r>
    </w:p>
    <w:p w14:paraId="0D5EA4E7" w14:textId="77777777" w:rsidR="009A3593" w:rsidRDefault="009A3593" w:rsidP="009A3593">
      <w:r w:rsidRPr="005B7430">
        <w:t>Anyway, looks like your next appointment’s here.</w:t>
      </w:r>
    </w:p>
    <w:p w14:paraId="02E8F249" w14:textId="77777777" w:rsidR="009A3593" w:rsidRDefault="009A3593" w:rsidP="009A3593">
      <w:r w:rsidRPr="005B7430">
        <w:t>Thanks for the smoke.</w:t>
      </w:r>
    </w:p>
    <w:p w14:paraId="3DA38F1F" w14:textId="62D165BC" w:rsidR="009A3593" w:rsidRDefault="00A845F5" w:rsidP="00A845F5">
      <w:pPr>
        <w:pStyle w:val="Music"/>
      </w:pPr>
      <w:r w:rsidRPr="005B7430">
        <w:t>[</w:t>
      </w:r>
      <w:r>
        <w:t>G</w:t>
      </w:r>
      <w:r w:rsidRPr="005B7430">
        <w:t>eorgie stands to leave]</w:t>
      </w:r>
    </w:p>
    <w:p w14:paraId="46B65F5F" w14:textId="77777777" w:rsidR="009A3593" w:rsidRDefault="009A3593" w:rsidP="009A3593">
      <w:pPr>
        <w:pStyle w:val="Character"/>
      </w:pPr>
      <w:r>
        <w:t>ARCHIVIST</w:t>
      </w:r>
    </w:p>
    <w:p w14:paraId="5D759873" w14:textId="77777777" w:rsidR="009A3593" w:rsidRDefault="009A3593" w:rsidP="009A3593">
      <w:r w:rsidRPr="005B7430">
        <w:t>Georgie…</w:t>
      </w:r>
    </w:p>
    <w:p w14:paraId="036664EC" w14:textId="77777777" w:rsidR="009A3593" w:rsidRDefault="009A3593" w:rsidP="009A3593">
      <w:pPr>
        <w:pStyle w:val="Character"/>
      </w:pPr>
      <w:r>
        <w:lastRenderedPageBreak/>
        <w:t>GEORGIE</w:t>
      </w:r>
    </w:p>
    <w:p w14:paraId="0A3A6FDB" w14:textId="77777777" w:rsidR="009A3593" w:rsidRDefault="009A3593" w:rsidP="009A3593">
      <w:r w:rsidRPr="005B7430">
        <w:t>Yeah?</w:t>
      </w:r>
    </w:p>
    <w:p w14:paraId="7EE1C7EC" w14:textId="77777777" w:rsidR="009A3593" w:rsidRDefault="009A3593" w:rsidP="009A3593">
      <w:pPr>
        <w:pStyle w:val="Character"/>
      </w:pPr>
      <w:r>
        <w:t>ARCHIVIST</w:t>
      </w:r>
    </w:p>
    <w:p w14:paraId="36BF9EBF" w14:textId="77777777" w:rsidR="009A3593" w:rsidRDefault="009A3593" w:rsidP="009A3593">
      <w:r w:rsidRPr="005B7430">
        <w:t>I, um…</w:t>
      </w:r>
    </w:p>
    <w:p w14:paraId="7039E285" w14:textId="13CE0C4D" w:rsidR="009A3593" w:rsidRPr="00DD1829" w:rsidRDefault="00DD1829" w:rsidP="009A3593">
      <w:pPr>
        <w:rPr>
          <w:b/>
          <w:bCs/>
        </w:rPr>
      </w:pPr>
      <w:r w:rsidRPr="00DD1829">
        <w:rPr>
          <w:b/>
          <w:bCs/>
        </w:rPr>
        <w:t>(Beat)</w:t>
      </w:r>
    </w:p>
    <w:p w14:paraId="77B4000C" w14:textId="1F3A8189" w:rsidR="009A3593" w:rsidRDefault="00E419AA" w:rsidP="00E419AA">
      <w:pPr>
        <w:pStyle w:val="Music"/>
      </w:pPr>
      <w:r w:rsidRPr="005B7430">
        <w:t>[</w:t>
      </w:r>
      <w:r>
        <w:t>F</w:t>
      </w:r>
      <w:r w:rsidRPr="005B7430">
        <w:t>aint footsteps climbing the stairs]</w:t>
      </w:r>
    </w:p>
    <w:p w14:paraId="07284F40" w14:textId="14C62845" w:rsidR="00DD1829" w:rsidRDefault="00DD1829" w:rsidP="00DD1829">
      <w:pPr>
        <w:pStyle w:val="Character"/>
      </w:pPr>
      <w:r>
        <w:t>ARCHIVIST</w:t>
      </w:r>
    </w:p>
    <w:p w14:paraId="4F72D6C0" w14:textId="23AB8C0B" w:rsidR="009A3593" w:rsidRDefault="009A3593" w:rsidP="009A3593">
      <w:r w:rsidRPr="005B7430">
        <w:t>I’m glad you and Melanie have each other through all this.</w:t>
      </w:r>
    </w:p>
    <w:p w14:paraId="03A5707A" w14:textId="77777777" w:rsidR="009A3593" w:rsidRDefault="009A3593" w:rsidP="009A3593">
      <w:pPr>
        <w:pStyle w:val="Character"/>
      </w:pPr>
      <w:r>
        <w:t>GEORGIE</w:t>
      </w:r>
    </w:p>
    <w:p w14:paraId="7CD89AEF" w14:textId="77777777" w:rsidR="009A3593" w:rsidRDefault="009A3593" w:rsidP="009A3593">
      <w:r w:rsidRPr="005B7430">
        <w:t>Thanks.</w:t>
      </w:r>
    </w:p>
    <w:p w14:paraId="1CBCBFE2" w14:textId="442B8C11" w:rsidR="009A3593" w:rsidRDefault="009A3593" w:rsidP="009A3593">
      <w:r w:rsidRPr="005B7430">
        <w:t>And I’m glad you’ve got him.</w:t>
      </w:r>
    </w:p>
    <w:p w14:paraId="1019FABA" w14:textId="4136622B" w:rsidR="009A3593" w:rsidRDefault="000F264B" w:rsidP="000F264B">
      <w:pPr>
        <w:pStyle w:val="Music"/>
      </w:pPr>
      <w:r w:rsidRPr="005B7430">
        <w:t>[</w:t>
      </w:r>
      <w:r>
        <w:t>F</w:t>
      </w:r>
      <w:r w:rsidRPr="005B7430">
        <w:t>ootsteps get clearer]</w:t>
      </w:r>
    </w:p>
    <w:p w14:paraId="4FB458D5" w14:textId="68C1ABA8" w:rsidR="009A3593" w:rsidRDefault="009A3593" w:rsidP="009A3593">
      <w:pPr>
        <w:pStyle w:val="Character"/>
      </w:pPr>
      <w:r>
        <w:t>GEORGIE</w:t>
      </w:r>
      <w:r w:rsidR="00977469">
        <w:t xml:space="preserve"> (CONT’D)</w:t>
      </w:r>
    </w:p>
    <w:p w14:paraId="54C0C41C" w14:textId="77777777" w:rsidR="009A3593" w:rsidRDefault="009A3593" w:rsidP="009A3593">
      <w:r w:rsidRPr="005B7430">
        <w:t>He’s all yours.</w:t>
      </w:r>
    </w:p>
    <w:p w14:paraId="0230531F" w14:textId="77777777" w:rsidR="009A3593" w:rsidRDefault="009A3593" w:rsidP="009A3593">
      <w:pPr>
        <w:pStyle w:val="Character"/>
      </w:pPr>
      <w:r>
        <w:t>MARTIN</w:t>
      </w:r>
    </w:p>
    <w:p w14:paraId="12F183C9" w14:textId="77777777" w:rsidR="009A3593" w:rsidRDefault="009A3593" w:rsidP="009A3593">
      <w:r w:rsidRPr="005B7430">
        <w:t>Thanks.</w:t>
      </w:r>
    </w:p>
    <w:p w14:paraId="5659805A" w14:textId="0106EADC" w:rsidR="009A3593" w:rsidRDefault="007D749C" w:rsidP="007D749C">
      <w:pPr>
        <w:pStyle w:val="Music"/>
      </w:pPr>
      <w:r w:rsidRPr="005B7430">
        <w:t>[</w:t>
      </w:r>
      <w:r>
        <w:t>G</w:t>
      </w:r>
      <w:r w:rsidRPr="005B7430">
        <w:t>eorgie’s footsteps descend and fade]</w:t>
      </w:r>
    </w:p>
    <w:p w14:paraId="6D3F1E7F" w14:textId="6256161E" w:rsidR="002C07A4" w:rsidRPr="002C07A4" w:rsidRDefault="002C07A4" w:rsidP="009A3593">
      <w:pPr>
        <w:rPr>
          <w:b/>
          <w:bCs/>
        </w:rPr>
      </w:pPr>
      <w:r w:rsidRPr="002C07A4">
        <w:rPr>
          <w:b/>
          <w:bCs/>
        </w:rPr>
        <w:t>(Beat)</w:t>
      </w:r>
    </w:p>
    <w:p w14:paraId="429DCE5E" w14:textId="5A258A7F" w:rsidR="009A3593" w:rsidRDefault="009A3593" w:rsidP="009A3593">
      <w:r w:rsidRPr="005B7430">
        <w:t>You alright?</w:t>
      </w:r>
    </w:p>
    <w:p w14:paraId="3B02C58A" w14:textId="77777777" w:rsidR="009A3593" w:rsidRDefault="009A3593" w:rsidP="009A3593">
      <w:pPr>
        <w:pStyle w:val="Character"/>
      </w:pPr>
      <w:r>
        <w:lastRenderedPageBreak/>
        <w:t>ARCHIVIST</w:t>
      </w:r>
    </w:p>
    <w:p w14:paraId="74610D5B" w14:textId="77777777" w:rsidR="009A3593" w:rsidRDefault="009A3593" w:rsidP="009A3593">
      <w:r w:rsidRPr="005B7430">
        <w:t>Yeah.</w:t>
      </w:r>
    </w:p>
    <w:p w14:paraId="4A4A4E2D" w14:textId="77777777" w:rsidR="009A3593" w:rsidRDefault="009A3593" w:rsidP="009A3593">
      <w:r w:rsidRPr="005B7430">
        <w:t>Sorry it got so heated in there.</w:t>
      </w:r>
    </w:p>
    <w:p w14:paraId="1FA5E067" w14:textId="77777777" w:rsidR="009A3593" w:rsidRDefault="009A3593" w:rsidP="009A3593">
      <w:pPr>
        <w:pStyle w:val="Character"/>
      </w:pPr>
      <w:r>
        <w:t>MARTIN</w:t>
      </w:r>
    </w:p>
    <w:p w14:paraId="399E90E8" w14:textId="77777777" w:rsidR="009A3593" w:rsidRDefault="009A3593" w:rsidP="009A3593">
      <w:r w:rsidRPr="005B7430">
        <w:t>Don’t be. I’d have been more worried if you were super calm about it.</w:t>
      </w:r>
    </w:p>
    <w:p w14:paraId="1329E4AF" w14:textId="77777777" w:rsidR="009A3593" w:rsidRDefault="009A3593" w:rsidP="009A3593">
      <w:pPr>
        <w:pStyle w:val="Character"/>
      </w:pPr>
      <w:r>
        <w:t>ARCHIVIST</w:t>
      </w:r>
    </w:p>
    <w:p w14:paraId="4936BD3A" w14:textId="77777777" w:rsidR="009A3593" w:rsidRDefault="009A3593" w:rsidP="009A3593">
      <w:r w:rsidRPr="005B7430">
        <w:t>Yeah.</w:t>
      </w:r>
    </w:p>
    <w:p w14:paraId="540647FD" w14:textId="77777777" w:rsidR="009A3593" w:rsidRDefault="009A3593" w:rsidP="009A3593">
      <w:pPr>
        <w:pStyle w:val="Character"/>
      </w:pPr>
      <w:r>
        <w:t>MARTIN</w:t>
      </w:r>
    </w:p>
    <w:p w14:paraId="1004A0A9" w14:textId="77777777" w:rsidR="009A3593" w:rsidRDefault="009A3593" w:rsidP="009A3593">
      <w:r w:rsidRPr="005B7430">
        <w:t>I’d understand if you hate me right now.</w:t>
      </w:r>
    </w:p>
    <w:p w14:paraId="1C942E84" w14:textId="77777777" w:rsidR="009A3593" w:rsidRDefault="009A3593" w:rsidP="009A3593">
      <w:pPr>
        <w:pStyle w:val="Character"/>
      </w:pPr>
      <w:r>
        <w:t>ARCHIVIST</w:t>
      </w:r>
    </w:p>
    <w:p w14:paraId="7BC93D7D" w14:textId="6D19F6F7" w:rsidR="009A3593" w:rsidRDefault="009A3593" w:rsidP="009A3593">
      <w:r w:rsidRPr="005B7430">
        <w:t xml:space="preserve">What? No! No, Martin, I love you. I always will. And I know you love me too. I mean… </w:t>
      </w:r>
      <w:r w:rsidR="00166EC0" w:rsidRPr="00166EC0">
        <w:rPr>
          <w:b/>
          <w:bCs/>
        </w:rPr>
        <w:t>(</w:t>
      </w:r>
      <w:r w:rsidRPr="00166EC0">
        <w:rPr>
          <w:b/>
          <w:bCs/>
        </w:rPr>
        <w:t>sighs</w:t>
      </w:r>
      <w:r w:rsidR="00166EC0" w:rsidRPr="00166EC0">
        <w:rPr>
          <w:b/>
          <w:bCs/>
        </w:rPr>
        <w:t>)</w:t>
      </w:r>
      <w:r w:rsidRPr="005B7430">
        <w:t xml:space="preserve"> that’s it, isn’t it? That’s the real core of it. You want to save me.</w:t>
      </w:r>
    </w:p>
    <w:p w14:paraId="7248E5CF" w14:textId="77777777" w:rsidR="009A3593" w:rsidRDefault="009A3593" w:rsidP="009A3593">
      <w:pPr>
        <w:pStyle w:val="Character"/>
      </w:pPr>
      <w:r>
        <w:t>MARTIN</w:t>
      </w:r>
    </w:p>
    <w:p w14:paraId="71A52AB6" w14:textId="5D7C19DC" w:rsidR="009A3593" w:rsidRDefault="009A3593" w:rsidP="009A3593">
      <w:r w:rsidRPr="005B7430">
        <w:t>I want you to save yourself.</w:t>
      </w:r>
    </w:p>
    <w:p w14:paraId="7CF8EDF3" w14:textId="62F16B39" w:rsidR="005D2AB7" w:rsidRDefault="005D2AB7" w:rsidP="005D2AB7">
      <w:pPr>
        <w:pStyle w:val="CharacterSounds"/>
      </w:pPr>
      <w:r>
        <w:t>(The Archivist takes a long breath)</w:t>
      </w:r>
    </w:p>
    <w:p w14:paraId="70A9A7BF" w14:textId="77777777" w:rsidR="009A3593" w:rsidRDefault="009A3593" w:rsidP="009A3593">
      <w:pPr>
        <w:pStyle w:val="Character"/>
      </w:pPr>
      <w:r>
        <w:t>ARCHIVIST</w:t>
      </w:r>
    </w:p>
    <w:p w14:paraId="37952DBE" w14:textId="7F6B1DCD" w:rsidR="009A3593" w:rsidRDefault="009A3593" w:rsidP="009A3593">
      <w:r w:rsidRPr="005B7430">
        <w:t xml:space="preserve">Sometimes… I imagine if none of this had happened. If we had just... met. Been together, </w:t>
      </w:r>
      <w:r w:rsidR="00E76A7E">
        <w:t>w-</w:t>
      </w:r>
      <w:r w:rsidRPr="005B7430">
        <w:t>without… all of this.</w:t>
      </w:r>
    </w:p>
    <w:p w14:paraId="7108A677" w14:textId="77777777" w:rsidR="009A3593" w:rsidRDefault="009A3593" w:rsidP="009A3593">
      <w:pPr>
        <w:pStyle w:val="Character"/>
      </w:pPr>
      <w:r>
        <w:t>MARTIN</w:t>
      </w:r>
    </w:p>
    <w:p w14:paraId="73E71844" w14:textId="77D81F65" w:rsidR="009A3593" w:rsidRDefault="00BD6E00" w:rsidP="009A3593">
      <w:r w:rsidRPr="00BD6E00">
        <w:rPr>
          <w:b/>
          <w:bCs/>
        </w:rPr>
        <w:t>(</w:t>
      </w:r>
      <w:r w:rsidR="009A3593" w:rsidRPr="00BD6E00">
        <w:rPr>
          <w:b/>
          <w:bCs/>
        </w:rPr>
        <w:t>Softly</w:t>
      </w:r>
      <w:r w:rsidRPr="00BD6E00">
        <w:rPr>
          <w:b/>
          <w:bCs/>
        </w:rPr>
        <w:t>)</w:t>
      </w:r>
      <w:r w:rsidR="009A3593" w:rsidRPr="005B7430">
        <w:t xml:space="preserve"> Me too.</w:t>
      </w:r>
    </w:p>
    <w:p w14:paraId="039ADE6B" w14:textId="2195FE5B" w:rsidR="009A3593" w:rsidRDefault="00E76A7E" w:rsidP="00E76A7E">
      <w:pPr>
        <w:pStyle w:val="Music"/>
      </w:pPr>
      <w:r>
        <w:lastRenderedPageBreak/>
        <w:t>[Martin shifts on his feet]</w:t>
      </w:r>
    </w:p>
    <w:p w14:paraId="039901FE" w14:textId="6BFBCBB1" w:rsidR="00E76A7E" w:rsidRPr="00E76A7E" w:rsidRDefault="00E76A7E" w:rsidP="00E76A7E">
      <w:pPr>
        <w:pStyle w:val="Character"/>
      </w:pPr>
      <w:r>
        <w:t>MARTIN (CONT’D)</w:t>
      </w:r>
    </w:p>
    <w:p w14:paraId="67537022" w14:textId="77777777" w:rsidR="009A3593" w:rsidRDefault="009A3593" w:rsidP="009A3593">
      <w:r w:rsidRPr="005B7430">
        <w:t>But we wouldn’t have, would we? Been together I mean.</w:t>
      </w:r>
    </w:p>
    <w:p w14:paraId="0701AA36" w14:textId="77777777" w:rsidR="009A3593" w:rsidRDefault="009A3593" w:rsidP="009A3593">
      <w:pPr>
        <w:pStyle w:val="Character"/>
      </w:pPr>
      <w:r>
        <w:t>ARCHIVIST</w:t>
      </w:r>
    </w:p>
    <w:p w14:paraId="65EB95A2" w14:textId="69E76590" w:rsidR="009A3593" w:rsidRDefault="009A3593" w:rsidP="009A3593">
      <w:r w:rsidRPr="005B7430">
        <w:t>Huh? W-</w:t>
      </w:r>
      <w:r w:rsidR="004A06D0">
        <w:t>w</w:t>
      </w:r>
      <w:r w:rsidRPr="005B7430">
        <w:t>hat do you mean?</w:t>
      </w:r>
    </w:p>
    <w:p w14:paraId="19D854A6" w14:textId="77777777" w:rsidR="009A3593" w:rsidRDefault="009A3593" w:rsidP="009A3593">
      <w:pPr>
        <w:pStyle w:val="Character"/>
      </w:pPr>
      <w:r>
        <w:t>MARTIN</w:t>
      </w:r>
    </w:p>
    <w:p w14:paraId="1B343441" w14:textId="77777777" w:rsidR="009A3593" w:rsidRDefault="009A3593" w:rsidP="009A3593">
      <w:r w:rsidRPr="005B7430">
        <w:t xml:space="preserve">Well, we had that, didn’t we? Almost a year of just working a normal job together, and you </w:t>
      </w:r>
      <w:r w:rsidRPr="004A06D0">
        <w:rPr>
          <w:i/>
          <w:iCs/>
        </w:rPr>
        <w:t>hated</w:t>
      </w:r>
      <w:r w:rsidRPr="005B7430">
        <w:t xml:space="preserve"> me.</w:t>
      </w:r>
    </w:p>
    <w:p w14:paraId="3CC5742F" w14:textId="77777777" w:rsidR="009A3593" w:rsidRDefault="009A3593" w:rsidP="009A3593">
      <w:pPr>
        <w:pStyle w:val="Character"/>
      </w:pPr>
      <w:r>
        <w:t>ARCHIVIST</w:t>
      </w:r>
    </w:p>
    <w:p w14:paraId="7E070F5B" w14:textId="77777777" w:rsidR="009A3593" w:rsidRDefault="009A3593" w:rsidP="009A3593">
      <w:r w:rsidRPr="005B7430">
        <w:t>I didn’t ‘hate’ you.</w:t>
      </w:r>
    </w:p>
    <w:p w14:paraId="6FE4FF8E" w14:textId="77777777" w:rsidR="009A3593" w:rsidRDefault="009A3593" w:rsidP="009A3593">
      <w:pPr>
        <w:pStyle w:val="Character"/>
      </w:pPr>
      <w:r>
        <w:t>MARTIN</w:t>
      </w:r>
    </w:p>
    <w:p w14:paraId="3F2CE133" w14:textId="77777777" w:rsidR="009A3593" w:rsidRDefault="009A3593" w:rsidP="009A3593">
      <w:r w:rsidRPr="005B7430">
        <w:t>No, no, no, no. I listened to those tapes. At one point you explicitly said you’d be fine with me being chopped up by that old jigsaw lady.</w:t>
      </w:r>
    </w:p>
    <w:p w14:paraId="37C829AF" w14:textId="77777777" w:rsidR="009A3593" w:rsidRDefault="009A3593" w:rsidP="009A3593">
      <w:pPr>
        <w:pStyle w:val="Character"/>
      </w:pPr>
      <w:r>
        <w:t>ARCHIVIST</w:t>
      </w:r>
    </w:p>
    <w:p w14:paraId="427ACB3E" w14:textId="77777777" w:rsidR="00944101" w:rsidRDefault="009A3593" w:rsidP="009A3593">
      <w:r w:rsidRPr="005B7430">
        <w:t xml:space="preserve">Oh god, Angela! Ha! </w:t>
      </w:r>
    </w:p>
    <w:p w14:paraId="14F3F558" w14:textId="729E6AF9" w:rsidR="009A3593" w:rsidRDefault="009A3593" w:rsidP="009A3593">
      <w:r w:rsidRPr="005B7430">
        <w:t xml:space="preserve">She’s still about, you </w:t>
      </w:r>
      <w:proofErr w:type="gramStart"/>
      <w:r w:rsidRPr="005B7430">
        <w:t>know?</w:t>
      </w:r>
      <w:proofErr w:type="gramEnd"/>
      <w:r w:rsidRPr="005B7430">
        <w:t xml:space="preserve"> Lording it over a nasty little Flesh domain.</w:t>
      </w:r>
    </w:p>
    <w:p w14:paraId="6E17F17B" w14:textId="6C94D0E7" w:rsidR="009A3593" w:rsidRDefault="009A3593" w:rsidP="009A3593">
      <w:r w:rsidRPr="005B7430">
        <w:t>Anyway, I didn’t explicitly say it</w:t>
      </w:r>
      <w:r w:rsidR="004A06D0">
        <w:t>,</w:t>
      </w:r>
      <w:r w:rsidRPr="005B7430">
        <w:t xml:space="preserve"> I… implied it.</w:t>
      </w:r>
    </w:p>
    <w:p w14:paraId="2797E496" w14:textId="77777777" w:rsidR="009A3593" w:rsidRDefault="009A3593" w:rsidP="009A3593">
      <w:pPr>
        <w:pStyle w:val="Character"/>
      </w:pPr>
      <w:r>
        <w:t>MARTIN</w:t>
      </w:r>
    </w:p>
    <w:p w14:paraId="09290D5C" w14:textId="77777777" w:rsidR="009A3593" w:rsidRDefault="009A3593" w:rsidP="009A3593">
      <w:r w:rsidRPr="005B7430">
        <w:t xml:space="preserve">Face it, John, it took almost two years of crisis and trauma to even make us compatible. And </w:t>
      </w:r>
      <w:proofErr w:type="gramStart"/>
      <w:r w:rsidRPr="005B7430">
        <w:t>that sucks</w:t>
      </w:r>
      <w:proofErr w:type="gramEnd"/>
      <w:r w:rsidRPr="005B7430">
        <w:t>. But here we are.</w:t>
      </w:r>
    </w:p>
    <w:p w14:paraId="06F2451D" w14:textId="77777777" w:rsidR="009A3593" w:rsidRDefault="009A3593" w:rsidP="009A3593">
      <w:r w:rsidRPr="005B7430">
        <w:lastRenderedPageBreak/>
        <w:t>And I don’t want it to be for nothing. I won’t let it.</w:t>
      </w:r>
    </w:p>
    <w:p w14:paraId="17520FFA" w14:textId="77777777" w:rsidR="009A3593" w:rsidRDefault="009A3593" w:rsidP="009A3593">
      <w:pPr>
        <w:pStyle w:val="Character"/>
      </w:pPr>
      <w:r>
        <w:t>ARCHIVIST</w:t>
      </w:r>
    </w:p>
    <w:p w14:paraId="423BA444" w14:textId="77777777" w:rsidR="009A3593" w:rsidRDefault="009A3593" w:rsidP="009A3593">
      <w:r w:rsidRPr="005B7430">
        <w:t>That’s very sweet of you, Martin.</w:t>
      </w:r>
    </w:p>
    <w:p w14:paraId="05199242" w14:textId="77777777" w:rsidR="009A3593" w:rsidRDefault="009A3593" w:rsidP="009A3593">
      <w:r w:rsidRPr="005B7430">
        <w:t>Sort of.</w:t>
      </w:r>
    </w:p>
    <w:p w14:paraId="410CA161" w14:textId="77777777" w:rsidR="009A3593" w:rsidRDefault="009A3593" w:rsidP="009A3593">
      <w:r w:rsidRPr="005B7430">
        <w:t>Thank you.</w:t>
      </w:r>
    </w:p>
    <w:p w14:paraId="1C97D0F2" w14:textId="77777777" w:rsidR="009A3593" w:rsidRDefault="009A3593" w:rsidP="009A3593">
      <w:pPr>
        <w:pStyle w:val="Character"/>
      </w:pPr>
      <w:r>
        <w:t>MARTIN</w:t>
      </w:r>
    </w:p>
    <w:p w14:paraId="07378B11" w14:textId="77777777" w:rsidR="009A3593" w:rsidRDefault="009A3593" w:rsidP="009A3593">
      <w:r w:rsidRPr="005B7430">
        <w:t>Wherever you go, I go. That’s it.</w:t>
      </w:r>
    </w:p>
    <w:p w14:paraId="78DEB2A9" w14:textId="77777777" w:rsidR="009A3593" w:rsidRDefault="009A3593" w:rsidP="009A3593">
      <w:pPr>
        <w:pStyle w:val="Character"/>
      </w:pPr>
      <w:r>
        <w:t>ARCHIVIST</w:t>
      </w:r>
    </w:p>
    <w:p w14:paraId="1278F309" w14:textId="77777777" w:rsidR="009A3593" w:rsidRDefault="009A3593" w:rsidP="009A3593">
      <w:r w:rsidRPr="005B7430">
        <w:t>You promised to let me go. If I had to.</w:t>
      </w:r>
    </w:p>
    <w:p w14:paraId="45105AA4" w14:textId="77777777" w:rsidR="009A3593" w:rsidRDefault="009A3593" w:rsidP="009A3593">
      <w:pPr>
        <w:pStyle w:val="Character"/>
      </w:pPr>
      <w:r>
        <w:t>MARTIN</w:t>
      </w:r>
    </w:p>
    <w:p w14:paraId="1F720C2A" w14:textId="77777777" w:rsidR="009A3593" w:rsidRDefault="009A3593" w:rsidP="009A3593">
      <w:r w:rsidRPr="005B7430">
        <w:t>And you promised not to go if there was any other choice.</w:t>
      </w:r>
    </w:p>
    <w:p w14:paraId="75495EC7" w14:textId="77777777" w:rsidR="009A3593" w:rsidRDefault="009A3593" w:rsidP="009A3593">
      <w:r w:rsidRPr="005B7430">
        <w:t>And there is. So that’s the deal.</w:t>
      </w:r>
    </w:p>
    <w:p w14:paraId="1AC5E8FD" w14:textId="77777777" w:rsidR="009A3593" w:rsidRDefault="009A3593" w:rsidP="009A3593">
      <w:pPr>
        <w:pStyle w:val="Character"/>
      </w:pPr>
      <w:r>
        <w:t>ARCHIVIST</w:t>
      </w:r>
    </w:p>
    <w:p w14:paraId="3587EC94" w14:textId="77777777" w:rsidR="009A3593" w:rsidRDefault="009A3593" w:rsidP="009A3593">
      <w:r w:rsidRPr="005B7430">
        <w:t>That’s the deal.</w:t>
      </w:r>
    </w:p>
    <w:p w14:paraId="3A8BCC39" w14:textId="77777777" w:rsidR="009A3593" w:rsidRDefault="009A3593" w:rsidP="009A3593">
      <w:pPr>
        <w:pStyle w:val="Character"/>
      </w:pPr>
      <w:r>
        <w:t>MARTIN</w:t>
      </w:r>
    </w:p>
    <w:p w14:paraId="2026741C" w14:textId="77777777" w:rsidR="009A3593" w:rsidRDefault="009A3593" w:rsidP="009A3593">
      <w:r w:rsidRPr="005B7430">
        <w:t xml:space="preserve">I guess that’s why it really bothers me, you know? I try, but I can’t actually imagine ever </w:t>
      </w:r>
      <w:proofErr w:type="gramStart"/>
      <w:r w:rsidRPr="005B7430">
        <w:t>making a decision</w:t>
      </w:r>
      <w:proofErr w:type="gramEnd"/>
      <w:r w:rsidRPr="005B7430">
        <w:t xml:space="preserve"> that I knew meant losing you.</w:t>
      </w:r>
    </w:p>
    <w:p w14:paraId="7E4121FF" w14:textId="77777777" w:rsidR="009A3593" w:rsidRDefault="009A3593" w:rsidP="009A3593">
      <w:r w:rsidRPr="005B7430">
        <w:t>And it... It hurts to know you can.</w:t>
      </w:r>
    </w:p>
    <w:p w14:paraId="23C22CF3" w14:textId="77777777" w:rsidR="009A3593" w:rsidRDefault="009A3593" w:rsidP="009A3593">
      <w:pPr>
        <w:pStyle w:val="Character"/>
      </w:pPr>
      <w:r>
        <w:t>ARCHIVIST</w:t>
      </w:r>
    </w:p>
    <w:p w14:paraId="6B431CBF" w14:textId="2B430C77" w:rsidR="009A3593" w:rsidRDefault="009A3593" w:rsidP="009A3593">
      <w:r w:rsidRPr="005B7430">
        <w:t xml:space="preserve">You didn’t damn the </w:t>
      </w:r>
      <w:r w:rsidR="00D337CC">
        <w:t>w</w:t>
      </w:r>
      <w:r w:rsidRPr="005B7430">
        <w:t>orld, Martin.</w:t>
      </w:r>
    </w:p>
    <w:p w14:paraId="08B2CD9E" w14:textId="77777777" w:rsidR="009A3593" w:rsidRDefault="009A3593" w:rsidP="009A3593">
      <w:pPr>
        <w:pStyle w:val="Character"/>
      </w:pPr>
      <w:r>
        <w:lastRenderedPageBreak/>
        <w:t>MARTIN</w:t>
      </w:r>
    </w:p>
    <w:p w14:paraId="4E86CE2F" w14:textId="7ACEE592" w:rsidR="009A3593" w:rsidRDefault="009A3593" w:rsidP="009A3593">
      <w:r w:rsidRPr="005B7430">
        <w:t>We all</w:t>
      </w:r>
      <w:r w:rsidR="004A06D0">
        <w:t xml:space="preserve"> dam</w:t>
      </w:r>
      <w:r w:rsidRPr="005B7430">
        <w:t>—</w:t>
      </w:r>
    </w:p>
    <w:p w14:paraId="24A0CC39" w14:textId="77777777" w:rsidR="009A3593" w:rsidRDefault="009A3593" w:rsidP="009A3593">
      <w:pPr>
        <w:pStyle w:val="Character"/>
      </w:pPr>
      <w:r>
        <w:t>ARCHIVIST</w:t>
      </w:r>
    </w:p>
    <w:p w14:paraId="4A259D58" w14:textId="67A7092D" w:rsidR="009A3593" w:rsidRDefault="00337384" w:rsidP="004A06D0">
      <w:pPr>
        <w:tabs>
          <w:tab w:val="center" w:pos="4513"/>
        </w:tabs>
      </w:pPr>
      <w:r w:rsidRPr="00337384">
        <w:rPr>
          <w:b/>
          <w:bCs/>
        </w:rPr>
        <w:t>(</w:t>
      </w:r>
      <w:r w:rsidR="009A3593" w:rsidRPr="00337384">
        <w:rPr>
          <w:b/>
          <w:bCs/>
        </w:rPr>
        <w:t>Harsh</w:t>
      </w:r>
      <w:r w:rsidRPr="00337384">
        <w:rPr>
          <w:b/>
          <w:bCs/>
        </w:rPr>
        <w:t>)</w:t>
      </w:r>
      <w:r w:rsidR="009A3593" w:rsidRPr="005B7430">
        <w:t xml:space="preserve"> No! “We all” nothing!</w:t>
      </w:r>
      <w:r w:rsidR="004A06D0">
        <w:t xml:space="preserve"> </w:t>
      </w:r>
      <w:r w:rsidR="009A3593" w:rsidRPr="005B7430">
        <w:t>I, I’m the one who caused all of this, that’s just the truth of it! I’m the one whose whole life has been nothing but one long setup to this.</w:t>
      </w:r>
    </w:p>
    <w:p w14:paraId="20121103" w14:textId="77777777" w:rsidR="009A3593" w:rsidRDefault="009A3593" w:rsidP="009A3593">
      <w:pPr>
        <w:pStyle w:val="Character"/>
      </w:pPr>
      <w:r>
        <w:t>MARTIN</w:t>
      </w:r>
    </w:p>
    <w:p w14:paraId="702363F9" w14:textId="77777777" w:rsidR="009A3593" w:rsidRDefault="009A3593" w:rsidP="009A3593">
      <w:r w:rsidRPr="005B7430">
        <w:t>John…</w:t>
      </w:r>
    </w:p>
    <w:p w14:paraId="18BF3707" w14:textId="77777777" w:rsidR="009A3593" w:rsidRDefault="009A3593" w:rsidP="009A3593">
      <w:pPr>
        <w:pStyle w:val="Character"/>
      </w:pPr>
      <w:r>
        <w:t>ARCHIVIST</w:t>
      </w:r>
    </w:p>
    <w:p w14:paraId="7AAECCD9" w14:textId="1820E2E7" w:rsidR="009A3593" w:rsidRDefault="008A5057" w:rsidP="009A3593">
      <w:r w:rsidRPr="008A5057">
        <w:rPr>
          <w:b/>
          <w:bCs/>
        </w:rPr>
        <w:t>(</w:t>
      </w:r>
      <w:r w:rsidR="002C7FDD">
        <w:rPr>
          <w:b/>
          <w:bCs/>
        </w:rPr>
        <w:t>S</w:t>
      </w:r>
      <w:r w:rsidR="009A3593" w:rsidRPr="008A5057">
        <w:rPr>
          <w:b/>
          <w:bCs/>
        </w:rPr>
        <w:t>ad</w:t>
      </w:r>
      <w:r w:rsidR="002C7FDD">
        <w:rPr>
          <w:b/>
          <w:bCs/>
        </w:rPr>
        <w:t>ly</w:t>
      </w:r>
      <w:r w:rsidRPr="008A5057">
        <w:rPr>
          <w:b/>
          <w:bCs/>
        </w:rPr>
        <w:t>)</w:t>
      </w:r>
      <w:r w:rsidR="009A3593" w:rsidRPr="005B7430">
        <w:t xml:space="preserve"> You didn’t speak the words! You didn’t feel them move through you, vomiting out of you like...</w:t>
      </w:r>
    </w:p>
    <w:p w14:paraId="357FAAC6" w14:textId="4A5031CD" w:rsidR="000E1880" w:rsidRDefault="000E1880" w:rsidP="000E1880">
      <w:pPr>
        <w:pStyle w:val="CharacterSounds"/>
      </w:pPr>
      <w:r>
        <w:t>(</w:t>
      </w:r>
      <w:r w:rsidR="00C97467">
        <w:t>The Archivist takes a</w:t>
      </w:r>
      <w:r>
        <w:t xml:space="preserve"> ragged breath)</w:t>
      </w:r>
    </w:p>
    <w:p w14:paraId="504986C7" w14:textId="26877426" w:rsidR="009A3593" w:rsidRDefault="009A3593" w:rsidP="009A3593">
      <w:r w:rsidRPr="005B7430">
        <w:t>I did this. It’s my fault. And I don’t want… I can’t let anyone else feel that. That helpless, enormous guilt.</w:t>
      </w:r>
    </w:p>
    <w:p w14:paraId="2FC45AF5" w14:textId="77777777" w:rsidR="009A3593" w:rsidRDefault="009A3593" w:rsidP="009A3593">
      <w:r w:rsidRPr="005B7430">
        <w:t>Ever.</w:t>
      </w:r>
    </w:p>
    <w:p w14:paraId="1AE23A9A" w14:textId="631BF7BC" w:rsidR="009A3593" w:rsidRDefault="004128AA" w:rsidP="00E6360B">
      <w:pPr>
        <w:pStyle w:val="CharacterSounds"/>
      </w:pPr>
      <w:r>
        <w:t>(</w:t>
      </w:r>
      <w:r w:rsidR="001B70FA">
        <w:t xml:space="preserve">The </w:t>
      </w:r>
      <w:r>
        <w:t>A</w:t>
      </w:r>
      <w:r w:rsidRPr="005B7430">
        <w:t>rchivist sniffs as if tearing up</w:t>
      </w:r>
      <w:r>
        <w:t>)</w:t>
      </w:r>
    </w:p>
    <w:p w14:paraId="73EEF85D" w14:textId="77777777" w:rsidR="009A3593" w:rsidRDefault="009A3593" w:rsidP="009A3593">
      <w:pPr>
        <w:pStyle w:val="Character"/>
      </w:pPr>
      <w:r>
        <w:t>MARTIN</w:t>
      </w:r>
    </w:p>
    <w:p w14:paraId="31BB007F" w14:textId="77777777" w:rsidR="009A3593" w:rsidRDefault="009A3593" w:rsidP="009A3593">
      <w:r w:rsidRPr="005B7430">
        <w:t>Hey. Hey, hey, hey, hey, come here, come here.</w:t>
      </w:r>
    </w:p>
    <w:p w14:paraId="6E0ED396" w14:textId="5DF89B48" w:rsidR="009A3593" w:rsidRDefault="00C32217" w:rsidP="00C32217">
      <w:pPr>
        <w:pStyle w:val="Music"/>
      </w:pPr>
      <w:r w:rsidRPr="005B7430">
        <w:t>[</w:t>
      </w:r>
      <w:r w:rsidR="00E6360B">
        <w:t>Martin sits and embraces the Archivist</w:t>
      </w:r>
      <w:r w:rsidR="001320BF">
        <w:t>, rubbing his shoulders</w:t>
      </w:r>
      <w:r w:rsidRPr="005B7430">
        <w:t>]</w:t>
      </w:r>
    </w:p>
    <w:p w14:paraId="25B0DB4D" w14:textId="0832FE1B" w:rsidR="00E6360B" w:rsidRDefault="00E6360B" w:rsidP="00E6360B">
      <w:pPr>
        <w:pStyle w:val="CharacterSounds"/>
      </w:pPr>
      <w:r>
        <w:t xml:space="preserve">(The Archivist </w:t>
      </w:r>
      <w:r w:rsidR="005E575E">
        <w:t>sniffs</w:t>
      </w:r>
      <w:r>
        <w:t>)</w:t>
      </w:r>
    </w:p>
    <w:p w14:paraId="69662FC9" w14:textId="50CAA067" w:rsidR="00E6360B" w:rsidRDefault="00E6360B" w:rsidP="00E6360B">
      <w:pPr>
        <w:pStyle w:val="Character"/>
      </w:pPr>
      <w:r>
        <w:lastRenderedPageBreak/>
        <w:t>MARTIN (CONT’D)</w:t>
      </w:r>
    </w:p>
    <w:p w14:paraId="49D81E53" w14:textId="4F72279A" w:rsidR="009A3593" w:rsidRDefault="009A3593" w:rsidP="009A3593">
      <w:r w:rsidRPr="005B7430">
        <w:t>We’re going to fix it.</w:t>
      </w:r>
    </w:p>
    <w:p w14:paraId="0310214F" w14:textId="77777777" w:rsidR="009A3593" w:rsidRDefault="009A3593" w:rsidP="009A3593">
      <w:pPr>
        <w:pStyle w:val="Character"/>
      </w:pPr>
      <w:r>
        <w:t>ARCHIVIST</w:t>
      </w:r>
    </w:p>
    <w:p w14:paraId="1CDA8E4C" w14:textId="77777777" w:rsidR="009A3593" w:rsidRDefault="009A3593" w:rsidP="009A3593">
      <w:r w:rsidRPr="005B7430">
        <w:t>No.</w:t>
      </w:r>
    </w:p>
    <w:p w14:paraId="0791AEBD" w14:textId="77777777" w:rsidR="009A3593" w:rsidRDefault="009A3593" w:rsidP="009A3593">
      <w:r w:rsidRPr="005B7430">
        <w:t>We’re just going to pass it on.</w:t>
      </w:r>
    </w:p>
    <w:p w14:paraId="7AE94AD2" w14:textId="77777777" w:rsidR="009A3593" w:rsidRDefault="009A3593" w:rsidP="009A3593">
      <w:pPr>
        <w:pStyle w:val="Character"/>
      </w:pPr>
      <w:r>
        <w:t>MARTIN</w:t>
      </w:r>
    </w:p>
    <w:p w14:paraId="62E84309" w14:textId="77777777" w:rsidR="009A3593" w:rsidRDefault="009A3593" w:rsidP="009A3593">
      <w:r w:rsidRPr="005B7430">
        <w:t>You don’t know that.</w:t>
      </w:r>
    </w:p>
    <w:p w14:paraId="0360AE14" w14:textId="4E7C92C3" w:rsidR="009A3593" w:rsidRDefault="007F291A" w:rsidP="007F291A">
      <w:pPr>
        <w:pStyle w:val="CharacterSounds"/>
      </w:pPr>
      <w:r>
        <w:t>(</w:t>
      </w:r>
      <w:r w:rsidR="00372F49">
        <w:t>Beat, as they</w:t>
      </w:r>
      <w:r w:rsidRPr="005B7430">
        <w:t xml:space="preserve"> compose themselves</w:t>
      </w:r>
      <w:r>
        <w:t>)</w:t>
      </w:r>
    </w:p>
    <w:p w14:paraId="2F02E7C5" w14:textId="77777777" w:rsidR="009A3593" w:rsidRDefault="009A3593" w:rsidP="009A3593">
      <w:pPr>
        <w:pStyle w:val="Character"/>
      </w:pPr>
      <w:r>
        <w:t>ARCHIVIST</w:t>
      </w:r>
    </w:p>
    <w:p w14:paraId="1D823461" w14:textId="77777777" w:rsidR="009A3593" w:rsidRDefault="009A3593" w:rsidP="009A3593">
      <w:r w:rsidRPr="005B7430">
        <w:t>Come on. The others will be waiting.</w:t>
      </w:r>
    </w:p>
    <w:p w14:paraId="27202F7A" w14:textId="0B6B07CB" w:rsidR="009A3593" w:rsidRPr="005B7430" w:rsidRDefault="00A24DB0" w:rsidP="00A24DB0">
      <w:pPr>
        <w:pStyle w:val="Music"/>
      </w:pPr>
      <w:r w:rsidRPr="005B7430">
        <w:t>[</w:t>
      </w:r>
      <w:r w:rsidR="00993546">
        <w:t>They stand to leave</w:t>
      </w:r>
      <w:r w:rsidRPr="005B7430">
        <w:t>]</w:t>
      </w:r>
    </w:p>
    <w:p w14:paraId="18CA24AE" w14:textId="4F3D9F38" w:rsidR="009A3593" w:rsidRPr="005B7430" w:rsidRDefault="00D26070" w:rsidP="00D26070">
      <w:pPr>
        <w:pStyle w:val="CharacterSounds"/>
      </w:pPr>
      <w:r>
        <w:t>(M</w:t>
      </w:r>
      <w:r w:rsidRPr="005B7430">
        <w:t>artin sighs heavily</w:t>
      </w:r>
      <w:r>
        <w:t>)</w:t>
      </w:r>
    </w:p>
    <w:p w14:paraId="1DEDD405" w14:textId="5AD763C4" w:rsidR="009A3593" w:rsidRDefault="00554222" w:rsidP="00554222">
      <w:pPr>
        <w:pStyle w:val="Music"/>
      </w:pPr>
      <w:r w:rsidRPr="00EA78CF">
        <w:t>[</w:t>
      </w:r>
      <w:r>
        <w:t>Tape clicks off</w:t>
      </w:r>
      <w:r w:rsidRPr="00EA78CF">
        <w:t>]</w:t>
      </w:r>
    </w:p>
    <w:p w14:paraId="47EB8F1F" w14:textId="6048C6F1" w:rsidR="009A3593" w:rsidRDefault="00554222" w:rsidP="00554222">
      <w:pPr>
        <w:pStyle w:val="Music"/>
      </w:pPr>
      <w:r w:rsidRPr="00EA78CF">
        <w:t>[</w:t>
      </w:r>
      <w:r>
        <w:t>Tape clicks on</w:t>
      </w:r>
      <w:r w:rsidRPr="00EA78CF">
        <w:t>]</w:t>
      </w:r>
    </w:p>
    <w:p w14:paraId="6304FCFE" w14:textId="68CE866C" w:rsidR="008D42B6" w:rsidRPr="008D42B6" w:rsidRDefault="008D42B6" w:rsidP="008D42B6">
      <w:pPr>
        <w:pStyle w:val="Music"/>
      </w:pPr>
      <w:r>
        <w:t>[The ambient sound of Leitner’s room in the tunnels]</w:t>
      </w:r>
    </w:p>
    <w:p w14:paraId="32DE60CB" w14:textId="77777777" w:rsidR="009A3593" w:rsidRDefault="009A3593" w:rsidP="009A3593">
      <w:pPr>
        <w:pStyle w:val="Character"/>
      </w:pPr>
      <w:r>
        <w:t>GEORGIE</w:t>
      </w:r>
    </w:p>
    <w:p w14:paraId="18341EFF" w14:textId="77777777" w:rsidR="009A3593" w:rsidRDefault="009A3593" w:rsidP="009A3593">
      <w:r w:rsidRPr="005B7430">
        <w:t>I’m not sure. They said they were out— Oh, hey.</w:t>
      </w:r>
    </w:p>
    <w:p w14:paraId="2295C88C" w14:textId="742A4656" w:rsidR="009A3593" w:rsidRDefault="00837928" w:rsidP="00837928">
      <w:pPr>
        <w:pStyle w:val="Music"/>
      </w:pPr>
      <w:r w:rsidRPr="005B7430">
        <w:t>[</w:t>
      </w:r>
      <w:r>
        <w:t>D</w:t>
      </w:r>
      <w:r w:rsidRPr="005B7430">
        <w:t xml:space="preserve">oor </w:t>
      </w:r>
      <w:r w:rsidR="001435B6">
        <w:t>opens</w:t>
      </w:r>
      <w:r w:rsidRPr="005B7430">
        <w:t>, footsteps enter]</w:t>
      </w:r>
    </w:p>
    <w:p w14:paraId="673B6744" w14:textId="77777777" w:rsidR="009A3593" w:rsidRDefault="009A3593" w:rsidP="009A3593">
      <w:pPr>
        <w:pStyle w:val="Character"/>
      </w:pPr>
      <w:r>
        <w:t>ARCHIVIST</w:t>
      </w:r>
    </w:p>
    <w:p w14:paraId="6CF595AF" w14:textId="14D94E00" w:rsidR="009A3593" w:rsidRDefault="009A3593" w:rsidP="009A3593">
      <w:r w:rsidRPr="005B7430">
        <w:t>There you are. I was getting worried.</w:t>
      </w:r>
    </w:p>
    <w:p w14:paraId="6F921A1B" w14:textId="731E3E53" w:rsidR="001435B6" w:rsidRDefault="001435B6" w:rsidP="001435B6">
      <w:pPr>
        <w:pStyle w:val="Music"/>
      </w:pPr>
      <w:r>
        <w:lastRenderedPageBreak/>
        <w:t>[</w:t>
      </w:r>
      <w:r w:rsidR="00666DF9">
        <w:t>Footsteps, and M</w:t>
      </w:r>
      <w:r>
        <w:t>elanie folds her mobility cane]</w:t>
      </w:r>
    </w:p>
    <w:p w14:paraId="247C4FB0" w14:textId="77777777" w:rsidR="009A3593" w:rsidRDefault="009A3593" w:rsidP="009A3593">
      <w:pPr>
        <w:pStyle w:val="Character"/>
      </w:pPr>
      <w:r>
        <w:t>MELANIE</w:t>
      </w:r>
    </w:p>
    <w:p w14:paraId="5009E92E" w14:textId="77777777" w:rsidR="009A3593" w:rsidRDefault="009A3593" w:rsidP="009A3593">
      <w:r w:rsidRPr="005B7430">
        <w:t xml:space="preserve">We were scouting. I was showing </w:t>
      </w:r>
      <w:proofErr w:type="spellStart"/>
      <w:r w:rsidRPr="005B7430">
        <w:t>Basira</w:t>
      </w:r>
      <w:proofErr w:type="spellEnd"/>
      <w:r w:rsidRPr="005B7430">
        <w:t xml:space="preserve"> where we think the gas mainline is.</w:t>
      </w:r>
    </w:p>
    <w:p w14:paraId="2743662D" w14:textId="77777777" w:rsidR="009A3593" w:rsidRDefault="009A3593" w:rsidP="009A3593">
      <w:pPr>
        <w:pStyle w:val="Character"/>
      </w:pPr>
      <w:r>
        <w:t>MARTIN</w:t>
      </w:r>
    </w:p>
    <w:p w14:paraId="5FB3855E" w14:textId="77777777" w:rsidR="009A3593" w:rsidRDefault="009A3593" w:rsidP="009A3593">
      <w:r w:rsidRPr="005B7430">
        <w:t>And?</w:t>
      </w:r>
    </w:p>
    <w:p w14:paraId="051049C2" w14:textId="77777777" w:rsidR="009A3593" w:rsidRDefault="009A3593" w:rsidP="009A3593">
      <w:pPr>
        <w:pStyle w:val="Character"/>
      </w:pPr>
      <w:r>
        <w:t>BASIRA</w:t>
      </w:r>
    </w:p>
    <w:p w14:paraId="5CEA4C73" w14:textId="77777777" w:rsidR="009A3593" w:rsidRDefault="009A3593" w:rsidP="009A3593">
      <w:r w:rsidRPr="005B7430">
        <w:t>Not good. You know those eye things?</w:t>
      </w:r>
    </w:p>
    <w:p w14:paraId="2383C1BA" w14:textId="77777777" w:rsidR="009A3593" w:rsidRDefault="009A3593" w:rsidP="009A3593">
      <w:pPr>
        <w:pStyle w:val="Character"/>
      </w:pPr>
      <w:r>
        <w:t>ARCHIVIST</w:t>
      </w:r>
    </w:p>
    <w:p w14:paraId="10ABD045" w14:textId="71F799FC" w:rsidR="009A3593" w:rsidRDefault="009A3593" w:rsidP="009A3593">
      <w:r w:rsidRPr="005B7430">
        <w:t xml:space="preserve">The old </w:t>
      </w:r>
      <w:r w:rsidR="00F8791E">
        <w:t>a</w:t>
      </w:r>
      <w:r w:rsidRPr="005B7430">
        <w:t>rchivists?</w:t>
      </w:r>
    </w:p>
    <w:p w14:paraId="2A61966C" w14:textId="77777777" w:rsidR="009A3593" w:rsidRDefault="009A3593" w:rsidP="009A3593">
      <w:pPr>
        <w:pStyle w:val="Character"/>
      </w:pPr>
      <w:r>
        <w:t>BASIRA</w:t>
      </w:r>
    </w:p>
    <w:p w14:paraId="7CD47F47" w14:textId="466A932E" w:rsidR="009A3593" w:rsidRDefault="009A3593" w:rsidP="009A3593">
      <w:r w:rsidRPr="005B7430">
        <w:t xml:space="preserve">Yeah. I think they know something’s up. </w:t>
      </w:r>
      <w:r w:rsidR="00604A4F">
        <w:t>P</w:t>
      </w:r>
      <w:r w:rsidRPr="005B7430">
        <w:t>lace is crawling with them</w:t>
      </w:r>
      <w:r w:rsidR="00F8791E">
        <w:t>, i</w:t>
      </w:r>
      <w:r w:rsidRPr="005B7430">
        <w:t>t’s like they’re looking for something.</w:t>
      </w:r>
    </w:p>
    <w:p w14:paraId="7F23C305" w14:textId="77777777" w:rsidR="009A3593" w:rsidRDefault="009A3593" w:rsidP="009A3593">
      <w:pPr>
        <w:pStyle w:val="Character"/>
      </w:pPr>
      <w:r>
        <w:t>MELANIE</w:t>
      </w:r>
    </w:p>
    <w:p w14:paraId="19FD9D51" w14:textId="77777777" w:rsidR="009A3593" w:rsidRDefault="009A3593" w:rsidP="009A3593">
      <w:r w:rsidRPr="005B7430">
        <w:t>Or patrolling.</w:t>
      </w:r>
    </w:p>
    <w:p w14:paraId="3188E1B3" w14:textId="77777777" w:rsidR="009A3593" w:rsidRDefault="009A3593" w:rsidP="009A3593">
      <w:pPr>
        <w:pStyle w:val="Character"/>
      </w:pPr>
      <w:r>
        <w:t>MARTIN</w:t>
      </w:r>
    </w:p>
    <w:p w14:paraId="6B476F7C" w14:textId="77777777" w:rsidR="009A3593" w:rsidRDefault="009A3593" w:rsidP="009A3593">
      <w:r w:rsidRPr="005B7430">
        <w:t>Hmm.</w:t>
      </w:r>
    </w:p>
    <w:p w14:paraId="2E8CD19F" w14:textId="77777777" w:rsidR="009A3593" w:rsidRDefault="009A3593" w:rsidP="009A3593">
      <w:pPr>
        <w:pStyle w:val="Character"/>
      </w:pPr>
      <w:r>
        <w:t>GEORGIE</w:t>
      </w:r>
    </w:p>
    <w:p w14:paraId="6B52980D" w14:textId="77777777" w:rsidR="009A3593" w:rsidRDefault="009A3593" w:rsidP="009A3593">
      <w:r w:rsidRPr="005B7430">
        <w:t>That’s why the stairs were unguarded?</w:t>
      </w:r>
    </w:p>
    <w:p w14:paraId="5AA01C03" w14:textId="77777777" w:rsidR="009A3593" w:rsidRDefault="009A3593" w:rsidP="009A3593">
      <w:pPr>
        <w:pStyle w:val="Character"/>
      </w:pPr>
      <w:r>
        <w:t>BASIRA</w:t>
      </w:r>
    </w:p>
    <w:p w14:paraId="4B5F9181" w14:textId="77777777" w:rsidR="009A3593" w:rsidRDefault="009A3593" w:rsidP="009A3593">
      <w:r w:rsidRPr="005B7430">
        <w:t>It looks that way.</w:t>
      </w:r>
    </w:p>
    <w:p w14:paraId="2C5DE9B7" w14:textId="77777777" w:rsidR="009A3593" w:rsidRDefault="009A3593" w:rsidP="009A3593">
      <w:pPr>
        <w:pStyle w:val="Character"/>
      </w:pPr>
      <w:r>
        <w:lastRenderedPageBreak/>
        <w:t>MELANIE</w:t>
      </w:r>
    </w:p>
    <w:p w14:paraId="29DBE1E1" w14:textId="3DAE4367" w:rsidR="009A3593" w:rsidRDefault="009A3593" w:rsidP="009A3593">
      <w:proofErr w:type="spellStart"/>
      <w:r w:rsidRPr="005B7430">
        <w:t>Mmm</w:t>
      </w:r>
      <w:proofErr w:type="spellEnd"/>
      <w:r w:rsidRPr="005B7430">
        <w:t>.</w:t>
      </w:r>
    </w:p>
    <w:p w14:paraId="615C9F22" w14:textId="7502625D" w:rsidR="00285D91" w:rsidRDefault="00285D91" w:rsidP="00285D91">
      <w:pPr>
        <w:pStyle w:val="Music"/>
      </w:pPr>
      <w:r>
        <w:t>[The Archivist takes a step]</w:t>
      </w:r>
    </w:p>
    <w:p w14:paraId="73754AC1" w14:textId="77777777" w:rsidR="009A3593" w:rsidRDefault="009A3593" w:rsidP="009A3593">
      <w:pPr>
        <w:pStyle w:val="Character"/>
      </w:pPr>
      <w:r>
        <w:t>ARCHIVIST</w:t>
      </w:r>
    </w:p>
    <w:p w14:paraId="75C1BC08" w14:textId="77777777" w:rsidR="009A3593" w:rsidRDefault="009A3593" w:rsidP="009A3593">
      <w:proofErr w:type="gramStart"/>
      <w:r w:rsidRPr="005B7430">
        <w:t>So</w:t>
      </w:r>
      <w:proofErr w:type="gramEnd"/>
      <w:r w:rsidRPr="005B7430">
        <w:t xml:space="preserve"> what’s the plan?</w:t>
      </w:r>
    </w:p>
    <w:p w14:paraId="24576ABB" w14:textId="77777777" w:rsidR="009A3593" w:rsidRDefault="009A3593" w:rsidP="009A3593">
      <w:pPr>
        <w:pStyle w:val="Character"/>
      </w:pPr>
      <w:r>
        <w:t>MELANIE</w:t>
      </w:r>
    </w:p>
    <w:p w14:paraId="48A64A18" w14:textId="77777777" w:rsidR="009A3593" w:rsidRDefault="009A3593" w:rsidP="009A3593">
      <w:r w:rsidRPr="005B7430">
        <w:t>I reckon me and Georgie go for the mainline, and hopefully they won’t notice us.</w:t>
      </w:r>
    </w:p>
    <w:p w14:paraId="2E756378" w14:textId="77777777" w:rsidR="009A3593" w:rsidRDefault="009A3593" w:rsidP="009A3593">
      <w:pPr>
        <w:pStyle w:val="Character"/>
      </w:pPr>
      <w:r>
        <w:t>GEORGIE</w:t>
      </w:r>
    </w:p>
    <w:p w14:paraId="6875C9E2" w14:textId="77777777" w:rsidR="009A3593" w:rsidRDefault="009A3593" w:rsidP="009A3593">
      <w:r w:rsidRPr="005B7430">
        <w:t>I’ll need a torch. They might notice that.</w:t>
      </w:r>
    </w:p>
    <w:p w14:paraId="09CED466" w14:textId="77777777" w:rsidR="009A3593" w:rsidRDefault="009A3593" w:rsidP="009A3593">
      <w:pPr>
        <w:pStyle w:val="Character"/>
      </w:pPr>
      <w:r>
        <w:t>BASIRA</w:t>
      </w:r>
    </w:p>
    <w:p w14:paraId="5EB6F2BE" w14:textId="77777777" w:rsidR="009A3593" w:rsidRDefault="009A3593" w:rsidP="009A3593">
      <w:r w:rsidRPr="005B7430">
        <w:t>I’ll give a diversion; I’ll try and draw them off.</w:t>
      </w:r>
    </w:p>
    <w:p w14:paraId="2B8B4AE0" w14:textId="77777777" w:rsidR="009A3593" w:rsidRDefault="009A3593" w:rsidP="009A3593">
      <w:pPr>
        <w:pStyle w:val="Character"/>
      </w:pPr>
      <w:r>
        <w:t>MELANIE</w:t>
      </w:r>
    </w:p>
    <w:p w14:paraId="19C443C7" w14:textId="77777777" w:rsidR="009A3593" w:rsidRDefault="009A3593" w:rsidP="009A3593">
      <w:r w:rsidRPr="005B7430">
        <w:t>And if they see Georgie’s torch, we just go to Plan B. She becomes another distraction, and I go solo.</w:t>
      </w:r>
    </w:p>
    <w:p w14:paraId="1968D8F3" w14:textId="77777777" w:rsidR="009A3593" w:rsidRDefault="009A3593" w:rsidP="009A3593">
      <w:pPr>
        <w:pStyle w:val="Character"/>
      </w:pPr>
      <w:r>
        <w:t>GEORGIE</w:t>
      </w:r>
    </w:p>
    <w:p w14:paraId="6657A9D5" w14:textId="77777777" w:rsidR="009A3593" w:rsidRDefault="009A3593" w:rsidP="009A3593">
      <w:r w:rsidRPr="005B7430">
        <w:t>I don’t like the thought of you going on your own.</w:t>
      </w:r>
    </w:p>
    <w:p w14:paraId="4C1B3C20" w14:textId="77777777" w:rsidR="009A3593" w:rsidRDefault="009A3593" w:rsidP="009A3593">
      <w:pPr>
        <w:pStyle w:val="Character"/>
      </w:pPr>
      <w:r>
        <w:t>MELANIE</w:t>
      </w:r>
    </w:p>
    <w:p w14:paraId="4BDE791B" w14:textId="77777777" w:rsidR="009A3593" w:rsidRDefault="009A3593" w:rsidP="009A3593">
      <w:r w:rsidRPr="005B7430">
        <w:t xml:space="preserve">And I don’t like the thought of </w:t>
      </w:r>
      <w:r w:rsidRPr="005B7430">
        <w:rPr>
          <w:b/>
        </w:rPr>
        <w:t>you</w:t>
      </w:r>
      <w:r w:rsidRPr="005B7430">
        <w:t xml:space="preserve"> being chased by manky old archivists, but there it is.</w:t>
      </w:r>
    </w:p>
    <w:p w14:paraId="30D8E6B6" w14:textId="77777777" w:rsidR="009A3593" w:rsidRDefault="009A3593" w:rsidP="009A3593">
      <w:pPr>
        <w:pStyle w:val="Character"/>
      </w:pPr>
      <w:r>
        <w:lastRenderedPageBreak/>
        <w:t>MARTIN</w:t>
      </w:r>
    </w:p>
    <w:p w14:paraId="0C17AF29" w14:textId="77777777" w:rsidR="009A3593" w:rsidRDefault="009A3593" w:rsidP="009A3593">
      <w:r w:rsidRPr="005B7430">
        <w:t xml:space="preserve">Okay. </w:t>
      </w:r>
      <w:proofErr w:type="gramStart"/>
      <w:r w:rsidRPr="005B7430">
        <w:t>So</w:t>
      </w:r>
      <w:proofErr w:type="gramEnd"/>
      <w:r w:rsidRPr="005B7430">
        <w:t xml:space="preserve"> what are you going to do when you find it?</w:t>
      </w:r>
    </w:p>
    <w:p w14:paraId="03A75F9C" w14:textId="77777777" w:rsidR="009A3593" w:rsidRDefault="009A3593" w:rsidP="009A3593">
      <w:pPr>
        <w:pStyle w:val="Character"/>
      </w:pPr>
      <w:r>
        <w:t>GEORGIE</w:t>
      </w:r>
    </w:p>
    <w:p w14:paraId="470BA17D" w14:textId="77777777" w:rsidR="009A3593" w:rsidRDefault="009A3593" w:rsidP="009A3593">
      <w:r w:rsidRPr="005B7430">
        <w:t>We’ve got some old tools. I guess we just mess with it until we smell gas, and then back off, set something burning and leg it. It can’t be that hard to break a valve.</w:t>
      </w:r>
    </w:p>
    <w:p w14:paraId="243F0CA2" w14:textId="77777777" w:rsidR="009A3593" w:rsidRDefault="009A3593" w:rsidP="009A3593">
      <w:pPr>
        <w:pStyle w:val="Character"/>
      </w:pPr>
      <w:r>
        <w:t>MELANIE</w:t>
      </w:r>
    </w:p>
    <w:p w14:paraId="21D45CA0" w14:textId="77777777" w:rsidR="009A3593" w:rsidRDefault="009A3593" w:rsidP="009A3593">
      <w:r w:rsidRPr="005B7430">
        <w:t>John, you’re sure about this whole gas main thing? It just seems, I don’t know, really mundane.</w:t>
      </w:r>
    </w:p>
    <w:p w14:paraId="6AF21B52" w14:textId="77777777" w:rsidR="009A3593" w:rsidRDefault="009A3593" w:rsidP="009A3593">
      <w:pPr>
        <w:pStyle w:val="Character"/>
      </w:pPr>
      <w:r>
        <w:t>ARCHIVIST</w:t>
      </w:r>
    </w:p>
    <w:p w14:paraId="650F17A4" w14:textId="77777777" w:rsidR="009A3593" w:rsidRDefault="009A3593" w:rsidP="009A3593">
      <w:r w:rsidRPr="005B7430">
        <w:t>It’s what Annabelle said, and she wasn’t lying. At least, she didn’t think she was.</w:t>
      </w:r>
    </w:p>
    <w:p w14:paraId="0F0ADC5A" w14:textId="77777777" w:rsidR="009A3593" w:rsidRDefault="009A3593" w:rsidP="009A3593">
      <w:pPr>
        <w:pStyle w:val="Character"/>
      </w:pPr>
      <w:r>
        <w:t>BASIRA</w:t>
      </w:r>
    </w:p>
    <w:p w14:paraId="2EB42025" w14:textId="77777777" w:rsidR="009A3593" w:rsidRDefault="009A3593" w:rsidP="009A3593">
      <w:r w:rsidRPr="005B7430">
        <w:t>Well, it’s a bit late for second-guessing.</w:t>
      </w:r>
    </w:p>
    <w:p w14:paraId="4F41EECD" w14:textId="77777777" w:rsidR="009A3593" w:rsidRDefault="009A3593" w:rsidP="009A3593">
      <w:pPr>
        <w:pStyle w:val="Character"/>
      </w:pPr>
      <w:r>
        <w:t>MARTIN</w:t>
      </w:r>
    </w:p>
    <w:p w14:paraId="2F7313A1" w14:textId="7F41B8C2" w:rsidR="009A3593" w:rsidRDefault="009A3593" w:rsidP="009A3593">
      <w:r w:rsidRPr="005B7430">
        <w:t xml:space="preserve">How... </w:t>
      </w:r>
    </w:p>
    <w:p w14:paraId="1759E91C" w14:textId="582E9D7E" w:rsidR="00285D91" w:rsidRDefault="00285D91" w:rsidP="00285D91">
      <w:pPr>
        <w:pStyle w:val="Music"/>
      </w:pPr>
      <w:r>
        <w:t>[Martin’s chair creaks]</w:t>
      </w:r>
    </w:p>
    <w:p w14:paraId="77597C22" w14:textId="1A39075F" w:rsidR="00285D91" w:rsidRDefault="00285D91" w:rsidP="00285D91">
      <w:pPr>
        <w:pStyle w:val="Character"/>
      </w:pPr>
      <w:r>
        <w:t>MARTIN (CONT’D)</w:t>
      </w:r>
    </w:p>
    <w:p w14:paraId="3EFC1186" w14:textId="67390E2E" w:rsidR="00285D91" w:rsidRDefault="00285D91" w:rsidP="00285D91">
      <w:r w:rsidRPr="005B7430">
        <w:t>How big is the explosion going to be?</w:t>
      </w:r>
    </w:p>
    <w:p w14:paraId="5B7D7760" w14:textId="77777777" w:rsidR="00285D91" w:rsidRDefault="00285D91" w:rsidP="009A3593"/>
    <w:p w14:paraId="6CC4C334" w14:textId="77777777" w:rsidR="009A3593" w:rsidRDefault="009A3593" w:rsidP="009A3593">
      <w:pPr>
        <w:pStyle w:val="Character"/>
      </w:pPr>
      <w:r>
        <w:lastRenderedPageBreak/>
        <w:t>GEORGIE</w:t>
      </w:r>
    </w:p>
    <w:p w14:paraId="5381992D" w14:textId="0282FD3F" w:rsidR="009A3593" w:rsidRDefault="009A3593" w:rsidP="009A3593">
      <w:r w:rsidRPr="005B7430">
        <w:t>Big enough. Honestly, I’m kind of hoping there’s some sort of supernatural reason it will channel up into the tower, otherwise, u</w:t>
      </w:r>
      <w:r w:rsidR="00604A4F">
        <w:t>m</w:t>
      </w:r>
      <w:r w:rsidRPr="005B7430">
        <w:t>... it’s going to be bad news down here.</w:t>
      </w:r>
    </w:p>
    <w:p w14:paraId="2DDE33C8" w14:textId="77777777" w:rsidR="009A3593" w:rsidRDefault="009A3593" w:rsidP="009A3593">
      <w:pPr>
        <w:pStyle w:val="Character"/>
      </w:pPr>
      <w:r>
        <w:t>MARTIN</w:t>
      </w:r>
    </w:p>
    <w:p w14:paraId="407550BB" w14:textId="77777777" w:rsidR="009A3593" w:rsidRDefault="009A3593" w:rsidP="009A3593">
      <w:r w:rsidRPr="005B7430">
        <w:t>Don’t get yourselves hurt.</w:t>
      </w:r>
    </w:p>
    <w:p w14:paraId="6FA6DDF0" w14:textId="77777777" w:rsidR="009A3593" w:rsidRDefault="009A3593" w:rsidP="009A3593">
      <w:pPr>
        <w:pStyle w:val="Character"/>
      </w:pPr>
      <w:r>
        <w:t>GEORGIE</w:t>
      </w:r>
    </w:p>
    <w:p w14:paraId="7C2F8B5B" w14:textId="27C9CD3E" w:rsidR="009A3593" w:rsidRDefault="009A3593" w:rsidP="009A3593">
      <w:r w:rsidRPr="005B7430">
        <w:t xml:space="preserve">Well, we’ll do what we can, </w:t>
      </w:r>
      <w:proofErr w:type="gramStart"/>
      <w:r w:rsidRPr="005B7430">
        <w:t>but</w:t>
      </w:r>
      <w:r w:rsidR="00604A4F">
        <w:t>,</w:t>
      </w:r>
      <w:proofErr w:type="gramEnd"/>
      <w:r w:rsidRPr="005B7430">
        <w:t xml:space="preserve"> this is it. Whatever it takes, right? If there’s a </w:t>
      </w:r>
      <w:proofErr w:type="gramStart"/>
      <w:r w:rsidRPr="005B7430">
        <w:t>price</w:t>
      </w:r>
      <w:proofErr w:type="gramEnd"/>
      <w:r w:rsidR="00604A4F">
        <w:t xml:space="preserve"> </w:t>
      </w:r>
      <w:r w:rsidRPr="005B7430">
        <w:t>we pay it. No hesitations.</w:t>
      </w:r>
    </w:p>
    <w:p w14:paraId="47020A49" w14:textId="77777777" w:rsidR="009A3593" w:rsidRDefault="009A3593" w:rsidP="009A3593">
      <w:pPr>
        <w:pStyle w:val="Character"/>
      </w:pPr>
      <w:r>
        <w:t>MELANIE</w:t>
      </w:r>
    </w:p>
    <w:p w14:paraId="34515F79" w14:textId="77777777" w:rsidR="009A3593" w:rsidRDefault="009A3593" w:rsidP="009A3593">
      <w:r w:rsidRPr="005B7430">
        <w:t>And it’s hardly going to be a picnic for you either. You’re going up that tower to kill Elias, and if we muck up the timing, you’ll be up there when it blows.</w:t>
      </w:r>
    </w:p>
    <w:p w14:paraId="30C86D57" w14:textId="77777777" w:rsidR="009A3593" w:rsidRDefault="009A3593" w:rsidP="009A3593">
      <w:pPr>
        <w:pStyle w:val="Character"/>
      </w:pPr>
      <w:r>
        <w:t>MARTIN</w:t>
      </w:r>
    </w:p>
    <w:p w14:paraId="141767EB" w14:textId="77777777" w:rsidR="009A3593" w:rsidRDefault="009A3593" w:rsidP="009A3593">
      <w:r w:rsidRPr="005B7430">
        <w:t>John can’t do it.</w:t>
      </w:r>
    </w:p>
    <w:p w14:paraId="60FA5685" w14:textId="77777777" w:rsidR="009A3593" w:rsidRDefault="009A3593" w:rsidP="009A3593">
      <w:pPr>
        <w:pStyle w:val="Character"/>
      </w:pPr>
      <w:r>
        <w:t>ARCHIVIST</w:t>
      </w:r>
    </w:p>
    <w:p w14:paraId="7ED61656" w14:textId="77777777" w:rsidR="009A3593" w:rsidRDefault="009A3593" w:rsidP="009A3593">
      <w:r w:rsidRPr="005B7430">
        <w:t>What?</w:t>
      </w:r>
    </w:p>
    <w:p w14:paraId="7623E244" w14:textId="77777777" w:rsidR="009A3593" w:rsidRDefault="009A3593" w:rsidP="009A3593">
      <w:pPr>
        <w:pStyle w:val="Character"/>
      </w:pPr>
      <w:r>
        <w:t>MELANIE</w:t>
      </w:r>
    </w:p>
    <w:p w14:paraId="59AC42D0" w14:textId="44D5A9B3" w:rsidR="009A3593" w:rsidRDefault="009A3593" w:rsidP="009A3593">
      <w:proofErr w:type="gramStart"/>
      <w:r w:rsidRPr="005B7430">
        <w:t>Sure</w:t>
      </w:r>
      <w:proofErr w:type="gramEnd"/>
      <w:r w:rsidRPr="005B7430">
        <w:t xml:space="preserve"> he can, just magic-laser-eye zap him or whatever, same as with all the others. Like he did to Helen.</w:t>
      </w:r>
    </w:p>
    <w:p w14:paraId="53DC0ABF" w14:textId="71EEB9C6" w:rsidR="00C70BB8" w:rsidRDefault="00C70BB8" w:rsidP="00C70BB8">
      <w:pPr>
        <w:pStyle w:val="CharacterSounds"/>
      </w:pPr>
      <w:r>
        <w:t>(Martin sighs</w:t>
      </w:r>
      <w:r w:rsidR="00593D8F">
        <w:t xml:space="preserve"> with frustration</w:t>
      </w:r>
      <w:r>
        <w:t xml:space="preserve"> under Melanie’s words)</w:t>
      </w:r>
    </w:p>
    <w:p w14:paraId="408C05FF" w14:textId="77777777" w:rsidR="009A3593" w:rsidRDefault="009A3593" w:rsidP="009A3593">
      <w:pPr>
        <w:pStyle w:val="Character"/>
      </w:pPr>
      <w:r>
        <w:lastRenderedPageBreak/>
        <w:t>ARCHIVIST</w:t>
      </w:r>
    </w:p>
    <w:p w14:paraId="56CED8B5" w14:textId="77777777" w:rsidR="009A3593" w:rsidRDefault="009A3593" w:rsidP="009A3593">
      <w:r w:rsidRPr="005B7430">
        <w:t>Listen Melanie—</w:t>
      </w:r>
    </w:p>
    <w:p w14:paraId="585C861F" w14:textId="77777777" w:rsidR="009A3593" w:rsidRDefault="009A3593" w:rsidP="009A3593">
      <w:pPr>
        <w:pStyle w:val="Character"/>
      </w:pPr>
      <w:r>
        <w:t>MELANIE</w:t>
      </w:r>
    </w:p>
    <w:p w14:paraId="70924274" w14:textId="77777777" w:rsidR="009A3593" w:rsidRDefault="009A3593" w:rsidP="009A3593">
      <w:r w:rsidRPr="005B7430">
        <w:t>It’s fine. If we all get out of this, we can talk it through. And if not, well, it doesn’t really matter, does it?</w:t>
      </w:r>
    </w:p>
    <w:p w14:paraId="360C4B43" w14:textId="77777777" w:rsidR="009A3593" w:rsidRDefault="009A3593" w:rsidP="009A3593">
      <w:pPr>
        <w:pStyle w:val="Character"/>
      </w:pPr>
      <w:r>
        <w:t>ARCHIVIST</w:t>
      </w:r>
    </w:p>
    <w:p w14:paraId="10B00B34" w14:textId="77777777" w:rsidR="009A3593" w:rsidRDefault="009A3593" w:rsidP="009A3593">
      <w:r w:rsidRPr="005B7430">
        <w:t>I suppose not.</w:t>
      </w:r>
    </w:p>
    <w:p w14:paraId="4CAA96C4" w14:textId="77777777" w:rsidR="009A3593" w:rsidRDefault="009A3593" w:rsidP="009A3593">
      <w:pPr>
        <w:pStyle w:val="Character"/>
      </w:pPr>
      <w:r>
        <w:t>MARTIN</w:t>
      </w:r>
    </w:p>
    <w:p w14:paraId="4766C4FB" w14:textId="03D384A4" w:rsidR="009A3593" w:rsidRDefault="009A3593" w:rsidP="009A3593">
      <w:r w:rsidRPr="005B7430">
        <w:t>You’re not listening. I mean if he kills Jonah, then knowing our luck he’s just going to end up taking his place in the Panopticon, isn’t he?</w:t>
      </w:r>
    </w:p>
    <w:p w14:paraId="4C9F9A9D" w14:textId="77777777" w:rsidR="009A3593" w:rsidRDefault="009A3593" w:rsidP="009A3593">
      <w:pPr>
        <w:pStyle w:val="Character"/>
      </w:pPr>
      <w:r>
        <w:t>GEORGIE</w:t>
      </w:r>
    </w:p>
    <w:p w14:paraId="21FB532D" w14:textId="7FAD654F" w:rsidR="009A3593" w:rsidRDefault="00D2038F" w:rsidP="009A3593">
      <w:r w:rsidRPr="00D2038F">
        <w:rPr>
          <w:b/>
          <w:bCs/>
        </w:rPr>
        <w:t>(</w:t>
      </w:r>
      <w:r w:rsidR="009A3593" w:rsidRPr="00D2038F">
        <w:rPr>
          <w:b/>
          <w:bCs/>
        </w:rPr>
        <w:t>Sighs</w:t>
      </w:r>
      <w:r w:rsidRPr="00D2038F">
        <w:rPr>
          <w:b/>
          <w:bCs/>
        </w:rPr>
        <w:t>)</w:t>
      </w:r>
      <w:r w:rsidR="009A3593" w:rsidRPr="005B7430">
        <w:t xml:space="preserve"> Good point.</w:t>
      </w:r>
    </w:p>
    <w:p w14:paraId="41B2AC88" w14:textId="77777777" w:rsidR="009A3593" w:rsidRDefault="009A3593" w:rsidP="009A3593">
      <w:pPr>
        <w:pStyle w:val="Character"/>
      </w:pPr>
      <w:r>
        <w:t>MARTIN</w:t>
      </w:r>
    </w:p>
    <w:p w14:paraId="7E91A64F" w14:textId="77777777" w:rsidR="009A3593" w:rsidRDefault="009A3593" w:rsidP="009A3593">
      <w:r w:rsidRPr="005B7430">
        <w:t>He can come up with me, but when it actually comes to Jonah...</w:t>
      </w:r>
    </w:p>
    <w:p w14:paraId="34A61ACA" w14:textId="77777777" w:rsidR="009A3593" w:rsidRDefault="009A3593" w:rsidP="009A3593">
      <w:pPr>
        <w:pStyle w:val="Character"/>
      </w:pPr>
      <w:r>
        <w:t>BASIRA</w:t>
      </w:r>
    </w:p>
    <w:p w14:paraId="635E750C" w14:textId="77777777" w:rsidR="009A3593" w:rsidRDefault="009A3593" w:rsidP="009A3593">
      <w:r w:rsidRPr="005B7430">
        <w:t>You’ll have to be the one to do it.</w:t>
      </w:r>
    </w:p>
    <w:p w14:paraId="39BD3A02" w14:textId="77777777" w:rsidR="009A3593" w:rsidRDefault="009A3593" w:rsidP="009A3593">
      <w:pPr>
        <w:pStyle w:val="Character"/>
      </w:pPr>
      <w:r>
        <w:t>MARTIN</w:t>
      </w:r>
    </w:p>
    <w:p w14:paraId="2B6720BD" w14:textId="77777777" w:rsidR="009A3593" w:rsidRDefault="009A3593" w:rsidP="009A3593">
      <w:r w:rsidRPr="005B7430">
        <w:t>Yeah.</w:t>
      </w:r>
    </w:p>
    <w:p w14:paraId="2E5FCD7A" w14:textId="77777777" w:rsidR="009A3593" w:rsidRDefault="009A3593" w:rsidP="009A3593">
      <w:pPr>
        <w:pStyle w:val="Character"/>
      </w:pPr>
      <w:r>
        <w:t>ARCHIVIST</w:t>
      </w:r>
    </w:p>
    <w:p w14:paraId="2C5A7A7E" w14:textId="77777777" w:rsidR="009A3593" w:rsidRDefault="009A3593" w:rsidP="009A3593">
      <w:r w:rsidRPr="005B7430">
        <w:t>Martin… I don’t—</w:t>
      </w:r>
    </w:p>
    <w:p w14:paraId="2619FDF4" w14:textId="77777777" w:rsidR="009A3593" w:rsidRDefault="009A3593" w:rsidP="009A3593">
      <w:pPr>
        <w:pStyle w:val="Character"/>
      </w:pPr>
      <w:r>
        <w:lastRenderedPageBreak/>
        <w:t>BASIRA</w:t>
      </w:r>
    </w:p>
    <w:p w14:paraId="4E304CBC" w14:textId="77777777" w:rsidR="009A3593" w:rsidRDefault="009A3593" w:rsidP="009A3593">
      <w:r w:rsidRPr="005B7430">
        <w:t>Have you got this? We can trade if you don’t think you can do it.</w:t>
      </w:r>
    </w:p>
    <w:p w14:paraId="2DFCB2FF" w14:textId="77777777" w:rsidR="009A3593" w:rsidRDefault="009A3593" w:rsidP="009A3593">
      <w:pPr>
        <w:pStyle w:val="Character"/>
      </w:pPr>
      <w:r>
        <w:t>MARTIN</w:t>
      </w:r>
    </w:p>
    <w:p w14:paraId="526BAD4A" w14:textId="77777777" w:rsidR="009A3593" w:rsidRDefault="009A3593" w:rsidP="009A3593">
      <w:r w:rsidRPr="005B7430">
        <w:t>No. No, I can do it.</w:t>
      </w:r>
    </w:p>
    <w:p w14:paraId="07E3C2C2" w14:textId="77777777" w:rsidR="009A3593" w:rsidRDefault="009A3593" w:rsidP="009A3593">
      <w:pPr>
        <w:pStyle w:val="Character"/>
      </w:pPr>
      <w:r>
        <w:t>MELANIE</w:t>
      </w:r>
    </w:p>
    <w:p w14:paraId="47B33BE8" w14:textId="77777777" w:rsidR="009A3593" w:rsidRDefault="009A3593" w:rsidP="009A3593">
      <w:r w:rsidRPr="005B7430">
        <w:t>Make sure it hurts.</w:t>
      </w:r>
    </w:p>
    <w:p w14:paraId="420E0C4C" w14:textId="77777777" w:rsidR="009A3593" w:rsidRDefault="009A3593" w:rsidP="009A3593">
      <w:pPr>
        <w:pStyle w:val="Character"/>
      </w:pPr>
      <w:r>
        <w:t>MARTIN</w:t>
      </w:r>
    </w:p>
    <w:p w14:paraId="2FFA915C" w14:textId="77777777" w:rsidR="009A3593" w:rsidRDefault="009A3593" w:rsidP="009A3593">
      <w:r w:rsidRPr="005B7430">
        <w:t>Oh, I will.</w:t>
      </w:r>
    </w:p>
    <w:p w14:paraId="3AA7306B" w14:textId="77777777" w:rsidR="009A3593" w:rsidRDefault="009A3593" w:rsidP="009A3593">
      <w:pPr>
        <w:pStyle w:val="Character"/>
      </w:pPr>
      <w:r>
        <w:t>MELANIE</w:t>
      </w:r>
    </w:p>
    <w:p w14:paraId="3AF942FA" w14:textId="77777777" w:rsidR="009A3593" w:rsidRDefault="009A3593" w:rsidP="009A3593">
      <w:r w:rsidRPr="005B7430">
        <w:t>Good enough for me.</w:t>
      </w:r>
    </w:p>
    <w:p w14:paraId="078B3CF4" w14:textId="77777777" w:rsidR="009A3593" w:rsidRDefault="009A3593" w:rsidP="009A3593">
      <w:pPr>
        <w:pStyle w:val="Character"/>
      </w:pPr>
      <w:r>
        <w:t>BASIRA</w:t>
      </w:r>
    </w:p>
    <w:p w14:paraId="03ADFEBD" w14:textId="77777777" w:rsidR="009A3593" w:rsidRDefault="009A3593" w:rsidP="009A3593">
      <w:r w:rsidRPr="005B7430">
        <w:t>Me too.</w:t>
      </w:r>
    </w:p>
    <w:p w14:paraId="45123E93" w14:textId="77777777" w:rsidR="009A3593" w:rsidRDefault="009A3593" w:rsidP="009A3593">
      <w:pPr>
        <w:pStyle w:val="Character"/>
      </w:pPr>
      <w:r>
        <w:t>GEORGIE</w:t>
      </w:r>
    </w:p>
    <w:p w14:paraId="67F763CB" w14:textId="77777777" w:rsidR="009A3593" w:rsidRDefault="009A3593" w:rsidP="009A3593">
      <w:r w:rsidRPr="005B7430">
        <w:t>Okay. Sounds like we’ve got something like a plan.</w:t>
      </w:r>
    </w:p>
    <w:p w14:paraId="18BC4D26" w14:textId="6BD80071" w:rsidR="009A3593" w:rsidRDefault="003F5B50" w:rsidP="003F5B50">
      <w:pPr>
        <w:pStyle w:val="CharacterSounds"/>
      </w:pPr>
      <w:r>
        <w:t>(M</w:t>
      </w:r>
      <w:r w:rsidRPr="005B7430">
        <w:t xml:space="preserve">artin </w:t>
      </w:r>
      <w:r w:rsidR="00D5106D">
        <w:t xml:space="preserve">makes a </w:t>
      </w:r>
      <w:r w:rsidRPr="005B7430">
        <w:t>sound of assent</w:t>
      </w:r>
      <w:r>
        <w:t>)</w:t>
      </w:r>
    </w:p>
    <w:p w14:paraId="0AE85B96" w14:textId="77777777" w:rsidR="009A3593" w:rsidRDefault="009A3593" w:rsidP="009A3593">
      <w:pPr>
        <w:pStyle w:val="Character"/>
      </w:pPr>
      <w:r>
        <w:t>BASIRA</w:t>
      </w:r>
    </w:p>
    <w:p w14:paraId="0F0E467D" w14:textId="77777777" w:rsidR="009A3593" w:rsidRDefault="009A3593" w:rsidP="009A3593">
      <w:r w:rsidRPr="005B7430">
        <w:t>Makes a nice change.</w:t>
      </w:r>
    </w:p>
    <w:p w14:paraId="31B2D758" w14:textId="0B4B48CF" w:rsidR="009A3593" w:rsidRDefault="003F5B50" w:rsidP="003F5B50">
      <w:pPr>
        <w:pStyle w:val="CharacterSounds"/>
      </w:pPr>
      <w:r>
        <w:t>(</w:t>
      </w:r>
      <w:r w:rsidR="0059711C">
        <w:t>Georgie makes</w:t>
      </w:r>
      <w:r w:rsidRPr="005B7430">
        <w:t xml:space="preserve"> </w:t>
      </w:r>
      <w:r w:rsidR="00D5106D">
        <w:t xml:space="preserve">a </w:t>
      </w:r>
      <w:r w:rsidRPr="005B7430">
        <w:t>sound of assent</w:t>
      </w:r>
      <w:r>
        <w:t>)</w:t>
      </w:r>
    </w:p>
    <w:p w14:paraId="34FC0BB5" w14:textId="77777777" w:rsidR="009A3593" w:rsidRDefault="009A3593" w:rsidP="009A3593">
      <w:pPr>
        <w:pStyle w:val="Character"/>
      </w:pPr>
      <w:r>
        <w:t>MELANIE</w:t>
      </w:r>
    </w:p>
    <w:p w14:paraId="4459F632" w14:textId="0E38B0FB" w:rsidR="009A3593" w:rsidRDefault="00CA60DE" w:rsidP="009A3593">
      <w:r w:rsidRPr="00CA60DE">
        <w:rPr>
          <w:b/>
          <w:bCs/>
        </w:rPr>
        <w:t>(</w:t>
      </w:r>
      <w:r w:rsidR="009A3593" w:rsidRPr="00CA60DE">
        <w:rPr>
          <w:b/>
          <w:bCs/>
        </w:rPr>
        <w:t>Brightly</w:t>
      </w:r>
      <w:r w:rsidRPr="00CA60DE">
        <w:rPr>
          <w:b/>
          <w:bCs/>
        </w:rPr>
        <w:t>)</w:t>
      </w:r>
      <w:r w:rsidR="009A3593" w:rsidRPr="005B7430">
        <w:t xml:space="preserve"> It does, doesn’t it?</w:t>
      </w:r>
      <w:r w:rsidR="00604A4F">
        <w:t xml:space="preserve"> Huh!</w:t>
      </w:r>
    </w:p>
    <w:p w14:paraId="4A46B507" w14:textId="3BC1448C" w:rsidR="009A3593" w:rsidRDefault="009A3593" w:rsidP="009A3593">
      <w:r w:rsidRPr="005B7430">
        <w:lastRenderedPageBreak/>
        <w:t xml:space="preserve">Uh… </w:t>
      </w:r>
      <w:proofErr w:type="spellStart"/>
      <w:r w:rsidRPr="005B7430">
        <w:t>So.</w:t>
      </w:r>
      <w:proofErr w:type="spellEnd"/>
      <w:r w:rsidRPr="005B7430">
        <w:t xml:space="preserve"> When do we actually do it?</w:t>
      </w:r>
    </w:p>
    <w:p w14:paraId="159BB7B8" w14:textId="77777777" w:rsidR="009A3593" w:rsidRDefault="009A3593" w:rsidP="009A3593">
      <w:pPr>
        <w:pStyle w:val="Character"/>
      </w:pPr>
      <w:r>
        <w:t>GEORGIE</w:t>
      </w:r>
    </w:p>
    <w:p w14:paraId="11E3D015" w14:textId="77777777" w:rsidR="009A3593" w:rsidRDefault="009A3593" w:rsidP="009A3593">
      <w:r w:rsidRPr="005B7430">
        <w:t>First thing tomorrow. That’ll give us time to prep and rest.</w:t>
      </w:r>
    </w:p>
    <w:p w14:paraId="6BB27EFB" w14:textId="77777777" w:rsidR="009A3593" w:rsidRDefault="009A3593" w:rsidP="009A3593">
      <w:pPr>
        <w:pStyle w:val="Character"/>
      </w:pPr>
      <w:r>
        <w:t>MARTIN</w:t>
      </w:r>
    </w:p>
    <w:p w14:paraId="39BE5CB8" w14:textId="530383D1" w:rsidR="009A3593" w:rsidRDefault="009A3593" w:rsidP="009A3593">
      <w:r w:rsidRPr="005B7430">
        <w:t>Sounds good to me.</w:t>
      </w:r>
    </w:p>
    <w:p w14:paraId="48E4BF2B" w14:textId="49DE4457" w:rsidR="006F4F74" w:rsidRDefault="006F4F74" w:rsidP="006F4F74">
      <w:pPr>
        <w:pStyle w:val="Music"/>
      </w:pPr>
      <w:r>
        <w:t>[Martin stands up]</w:t>
      </w:r>
    </w:p>
    <w:p w14:paraId="56F7CA4C" w14:textId="77777777" w:rsidR="009A3593" w:rsidRDefault="009A3593" w:rsidP="009A3593">
      <w:pPr>
        <w:pStyle w:val="Character"/>
      </w:pPr>
      <w:r>
        <w:t>MELANIE</w:t>
      </w:r>
    </w:p>
    <w:p w14:paraId="7B189C13" w14:textId="77777777" w:rsidR="009A3593" w:rsidRDefault="009A3593" w:rsidP="009A3593">
      <w:r w:rsidRPr="005B7430">
        <w:t>Right.</w:t>
      </w:r>
    </w:p>
    <w:p w14:paraId="7A287644" w14:textId="4CC5A809" w:rsidR="009A3593" w:rsidRDefault="00BF4665" w:rsidP="00E063FF">
      <w:pPr>
        <w:pStyle w:val="Music"/>
      </w:pPr>
      <w:r w:rsidRPr="005B7430">
        <w:t>[</w:t>
      </w:r>
      <w:r>
        <w:t>Footsteps, chair</w:t>
      </w:r>
      <w:r w:rsidR="006F4F74">
        <w:t xml:space="preserve"> scrape</w:t>
      </w:r>
      <w:r w:rsidR="00404D5E">
        <w:t>,</w:t>
      </w:r>
      <w:r w:rsidRPr="005B7430">
        <w:t xml:space="preserve"> </w:t>
      </w:r>
      <w:r>
        <w:t xml:space="preserve">and door sounds </w:t>
      </w:r>
      <w:r w:rsidRPr="005B7430">
        <w:t xml:space="preserve">as they </w:t>
      </w:r>
      <w:r w:rsidR="00787B78">
        <w:t>go to leave</w:t>
      </w:r>
      <w:r w:rsidRPr="005B7430">
        <w:t>]</w:t>
      </w:r>
    </w:p>
    <w:p w14:paraId="7D4E0829" w14:textId="77777777" w:rsidR="009A3593" w:rsidRDefault="009A3593" w:rsidP="009A3593">
      <w:pPr>
        <w:pStyle w:val="Character"/>
      </w:pPr>
      <w:r>
        <w:t>BASIRA</w:t>
      </w:r>
    </w:p>
    <w:p w14:paraId="359BF7AB" w14:textId="6A401AB9" w:rsidR="009A3593" w:rsidRDefault="009A3593" w:rsidP="009A3593">
      <w:r w:rsidRPr="005B7430">
        <w:t>Umm, hey, John? Can you hang on a sec?</w:t>
      </w:r>
    </w:p>
    <w:p w14:paraId="384E172E" w14:textId="10D6337C" w:rsidR="00787B78" w:rsidRDefault="00787B78" w:rsidP="00787B78">
      <w:pPr>
        <w:pStyle w:val="Music"/>
      </w:pPr>
      <w:r>
        <w:t xml:space="preserve">[The footsteps of Melanie, </w:t>
      </w:r>
      <w:proofErr w:type="gramStart"/>
      <w:r>
        <w:t>Martin</w:t>
      </w:r>
      <w:proofErr w:type="gramEnd"/>
      <w:r>
        <w:t xml:space="preserve"> and Georgie echo down the tunnel corridor, fading away]</w:t>
      </w:r>
    </w:p>
    <w:p w14:paraId="3B792ED1" w14:textId="77777777" w:rsidR="009A3593" w:rsidRDefault="009A3593" w:rsidP="009A3593">
      <w:pPr>
        <w:pStyle w:val="Character"/>
      </w:pPr>
      <w:r>
        <w:t>ARCHIVIST</w:t>
      </w:r>
    </w:p>
    <w:p w14:paraId="3305DDA5" w14:textId="77777777" w:rsidR="009A3593" w:rsidRDefault="009A3593" w:rsidP="009A3593">
      <w:r w:rsidRPr="005B7430">
        <w:t>Yeah?</w:t>
      </w:r>
    </w:p>
    <w:p w14:paraId="0314D4FE" w14:textId="77777777" w:rsidR="009A3593" w:rsidRDefault="009A3593" w:rsidP="009A3593">
      <w:pPr>
        <w:pStyle w:val="Character"/>
      </w:pPr>
      <w:r>
        <w:t>BASIRA</w:t>
      </w:r>
    </w:p>
    <w:p w14:paraId="513BC3C7" w14:textId="77777777" w:rsidR="009A3593" w:rsidRDefault="009A3593" w:rsidP="009A3593">
      <w:r w:rsidRPr="005B7430">
        <w:t>I just mean… um…</w:t>
      </w:r>
    </w:p>
    <w:p w14:paraId="7CD28946" w14:textId="56C9CF80" w:rsidR="009A3593" w:rsidRDefault="009A3593" w:rsidP="009A3593">
      <w:r w:rsidRPr="005B7430">
        <w:t xml:space="preserve">If we don’t make it out of this... I wanted to say thanks. For coming back for me. </w:t>
      </w:r>
      <w:r w:rsidR="00824F13" w:rsidRPr="00824F13">
        <w:rPr>
          <w:b/>
          <w:bCs/>
        </w:rPr>
        <w:t>(</w:t>
      </w:r>
      <w:r w:rsidRPr="00824F13">
        <w:rPr>
          <w:b/>
          <w:bCs/>
        </w:rPr>
        <w:t>sighs</w:t>
      </w:r>
      <w:r w:rsidR="00824F13" w:rsidRPr="00824F13">
        <w:rPr>
          <w:b/>
          <w:bCs/>
        </w:rPr>
        <w:t>)</w:t>
      </w:r>
      <w:r w:rsidRPr="005B7430">
        <w:t xml:space="preserve"> What I did... Who I </w:t>
      </w:r>
      <w:proofErr w:type="gramStart"/>
      <w:r w:rsidRPr="005B7430">
        <w:t>was...</w:t>
      </w:r>
      <w:proofErr w:type="gramEnd"/>
      <w:r w:rsidRPr="005B7430">
        <w:t xml:space="preserve"> I— Thanks.</w:t>
      </w:r>
    </w:p>
    <w:p w14:paraId="33E94D6C" w14:textId="77777777" w:rsidR="009A3593" w:rsidRDefault="009A3593" w:rsidP="009A3593">
      <w:pPr>
        <w:pStyle w:val="Character"/>
      </w:pPr>
      <w:r>
        <w:lastRenderedPageBreak/>
        <w:t>ARCHIVIST</w:t>
      </w:r>
    </w:p>
    <w:p w14:paraId="184BFFFA" w14:textId="77777777" w:rsidR="009A3593" w:rsidRDefault="009A3593" w:rsidP="009A3593">
      <w:r w:rsidRPr="005B7430">
        <w:t>I’m sorry for all of this.</w:t>
      </w:r>
    </w:p>
    <w:p w14:paraId="36A7E832" w14:textId="77777777" w:rsidR="009A3593" w:rsidRDefault="009A3593" w:rsidP="009A3593">
      <w:pPr>
        <w:pStyle w:val="Character"/>
      </w:pPr>
      <w:r>
        <w:t>BASIRA</w:t>
      </w:r>
    </w:p>
    <w:p w14:paraId="62839FDA" w14:textId="77777777" w:rsidR="009A3593" w:rsidRDefault="009A3593" w:rsidP="009A3593">
      <w:r w:rsidRPr="005B7430">
        <w:t>We’ve all got regrets. But we can’t undo what’s done. All we can do is try and do something worthwhile with the time we’ve got left.</w:t>
      </w:r>
    </w:p>
    <w:p w14:paraId="6E98584B" w14:textId="7BA84660" w:rsidR="009A3593" w:rsidRDefault="00584C92" w:rsidP="00F37537">
      <w:pPr>
        <w:pStyle w:val="CharacterSounds"/>
      </w:pPr>
      <w:r>
        <w:t>(H</w:t>
      </w:r>
      <w:r w:rsidRPr="005B7430">
        <w:t xml:space="preserve">eavy sigh from the </w:t>
      </w:r>
      <w:r>
        <w:t>A</w:t>
      </w:r>
      <w:r w:rsidRPr="005B7430">
        <w:t>rchivist</w:t>
      </w:r>
      <w:r>
        <w:t>)</w:t>
      </w:r>
    </w:p>
    <w:p w14:paraId="01A0BDC0" w14:textId="5CBAC6F3" w:rsidR="00787B78" w:rsidRDefault="00787B78" w:rsidP="00787B78">
      <w:pPr>
        <w:pStyle w:val="Music"/>
      </w:pPr>
      <w:r>
        <w:t xml:space="preserve">[Footsteps and door opening as </w:t>
      </w:r>
      <w:proofErr w:type="spellStart"/>
      <w:r>
        <w:t>Basira</w:t>
      </w:r>
      <w:proofErr w:type="spellEnd"/>
      <w:r>
        <w:t xml:space="preserve"> leaves the room]</w:t>
      </w:r>
    </w:p>
    <w:p w14:paraId="658016E0" w14:textId="77777777" w:rsidR="009A3593" w:rsidRDefault="009A3593" w:rsidP="009A3593">
      <w:pPr>
        <w:pStyle w:val="Character"/>
      </w:pPr>
      <w:r>
        <w:t>ARCHIVIST</w:t>
      </w:r>
    </w:p>
    <w:p w14:paraId="7DFA8349" w14:textId="77777777" w:rsidR="009A3593" w:rsidRDefault="009A3593" w:rsidP="009A3593">
      <w:r w:rsidRPr="005B7430">
        <w:t>Yeah.</w:t>
      </w:r>
    </w:p>
    <w:p w14:paraId="0E8B87A6" w14:textId="2194240F" w:rsidR="009A3593" w:rsidRPr="005B7430" w:rsidRDefault="009A3593" w:rsidP="00A83B3A">
      <w:pPr>
        <w:pStyle w:val="Music"/>
      </w:pPr>
      <w:r w:rsidRPr="005B7430">
        <w:t>[</w:t>
      </w:r>
      <w:r w:rsidR="00A83B3A">
        <w:t>F</w:t>
      </w:r>
      <w:r w:rsidR="00A83B3A" w:rsidRPr="005B7430">
        <w:t>ootsteps</w:t>
      </w:r>
      <w:r w:rsidRPr="005B7430">
        <w:t>]</w:t>
      </w:r>
    </w:p>
    <w:p w14:paraId="7527A328" w14:textId="2FEA435C" w:rsidR="009C340F" w:rsidRPr="009C340F" w:rsidRDefault="008D4D92" w:rsidP="00604A4F">
      <w:pPr>
        <w:pStyle w:val="Music"/>
      </w:pPr>
      <w:r w:rsidRPr="00EA78CF">
        <w:t>[</w:t>
      </w:r>
      <w:r>
        <w:t>Tape clicks off</w:t>
      </w:r>
      <w:r w:rsidRPr="00EA78CF">
        <w:t>]</w:t>
      </w:r>
    </w:p>
    <w:p w14:paraId="261BBE7E" w14:textId="77777777" w:rsidR="007677FC" w:rsidRDefault="007677FC" w:rsidP="007677FC">
      <w:pPr>
        <w:pStyle w:val="Music"/>
      </w:pPr>
      <w:r>
        <w:t>[The Magnus Archives Theme – Outro]</w:t>
      </w:r>
    </w:p>
    <w:p w14:paraId="1167B5ED" w14:textId="77777777" w:rsidR="007677FC" w:rsidRDefault="007677FC" w:rsidP="007677FC">
      <w:pPr>
        <w:pStyle w:val="Character"/>
        <w:rPr>
          <w:lang w:eastAsia="en-US"/>
        </w:rPr>
      </w:pPr>
      <w:r>
        <w:rPr>
          <w:lang w:eastAsia="en-US"/>
        </w:rPr>
        <w:t>JONATHAN SIMS</w:t>
      </w:r>
    </w:p>
    <w:p w14:paraId="609CBD3C" w14:textId="4AE551C3" w:rsidR="00011AE1" w:rsidRPr="00011AE1" w:rsidRDefault="009A3593" w:rsidP="006C7379">
      <w:r w:rsidRPr="000B57FE">
        <w:rPr>
          <w:i/>
          <w:iCs/>
        </w:rPr>
        <w:t>The Magnus Archives</w:t>
      </w:r>
      <w:r w:rsidRPr="005B7430">
        <w:t xml:space="preserve"> is a podcast distributed by Rusty Quill and licensed under a Creative Commons Attribution Non-Commercial </w:t>
      </w:r>
      <w:proofErr w:type="spellStart"/>
      <w:r w:rsidRPr="005B7430">
        <w:t>Share</w:t>
      </w:r>
      <w:r w:rsidR="000F7033" w:rsidRPr="005B7430">
        <w:t>A</w:t>
      </w:r>
      <w:r w:rsidRPr="005B7430">
        <w:t>like</w:t>
      </w:r>
      <w:proofErr w:type="spellEnd"/>
      <w:r w:rsidRPr="005B7430">
        <w:t xml:space="preserve"> 4.0 International licence.</w:t>
      </w:r>
      <w:r w:rsidR="000B57FE">
        <w:t xml:space="preserve"> </w:t>
      </w:r>
      <w:r w:rsidRPr="005B7430">
        <w:t>Today’s episode was written by Jonathan Sims, produced by Lowri Ann Davies, and directed by Alexander J Newall.</w:t>
      </w:r>
      <w:r w:rsidR="000B57FE">
        <w:t xml:space="preserve"> </w:t>
      </w:r>
      <w:r w:rsidRPr="005B7430">
        <w:t xml:space="preserve">It featured: Jonathan Sims as </w:t>
      </w:r>
      <w:r w:rsidR="006B19F2">
        <w:t>T</w:t>
      </w:r>
      <w:r w:rsidRPr="005B7430">
        <w:t xml:space="preserve">he Archivist, Alexander J Newall as Martin Blackwood, Frank Voss as </w:t>
      </w:r>
      <w:proofErr w:type="spellStart"/>
      <w:r w:rsidRPr="005B7430">
        <w:t>Basira</w:t>
      </w:r>
      <w:proofErr w:type="spellEnd"/>
      <w:r w:rsidRPr="005B7430">
        <w:t xml:space="preserve"> Hussain, Lydia Nicholas as Melanie King and Sasha Sienna as Georgie Barker</w:t>
      </w:r>
      <w:r>
        <w:t>.</w:t>
      </w:r>
      <w:r w:rsidR="006B19F2">
        <w:t xml:space="preserve"> </w:t>
      </w:r>
      <w:r w:rsidR="006B19F2" w:rsidRPr="006B19F2">
        <w:t xml:space="preserve">To subscribe, buy merchandise, or join our </w:t>
      </w:r>
      <w:proofErr w:type="spellStart"/>
      <w:r w:rsidR="006B19F2" w:rsidRPr="006B19F2">
        <w:t>Patreon</w:t>
      </w:r>
      <w:proofErr w:type="spellEnd"/>
      <w:r w:rsidR="006B19F2" w:rsidRPr="006B19F2">
        <w:t xml:space="preserve">, visit rustyquill.com. Rate and review us online, tweet us at </w:t>
      </w:r>
      <w:proofErr w:type="spellStart"/>
      <w:r w:rsidR="006B19F2" w:rsidRPr="006B19F2">
        <w:t>TheRustyQuill</w:t>
      </w:r>
      <w:proofErr w:type="spellEnd"/>
      <w:r w:rsidR="006B19F2" w:rsidRPr="006B19F2">
        <w:t>, visit us on Facebook, or email us via mail@rustyquill.com. Join our community on the Discord via the website, or on Reddit, at r/</w:t>
      </w:r>
      <w:proofErr w:type="spellStart"/>
      <w:r w:rsidR="006B19F2" w:rsidRPr="006B19F2">
        <w:t>TheMagnusArchives</w:t>
      </w:r>
      <w:proofErr w:type="spellEnd"/>
      <w:r w:rsidR="006B19F2" w:rsidRPr="006B19F2">
        <w:t>. Thanks for listening.</w:t>
      </w:r>
    </w:p>
    <w:sectPr w:rsidR="00011AE1" w:rsidRPr="00011AE1"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C4A14" w14:textId="77777777" w:rsidR="00155BB6" w:rsidRDefault="00155BB6">
      <w:pPr>
        <w:spacing w:line="240" w:lineRule="auto"/>
      </w:pPr>
      <w:r>
        <w:separator/>
      </w:r>
    </w:p>
  </w:endnote>
  <w:endnote w:type="continuationSeparator" w:id="0">
    <w:p w14:paraId="62FC1C33" w14:textId="77777777" w:rsidR="00155BB6" w:rsidRDefault="00155B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33D6" w14:textId="77777777" w:rsidR="00B34B9E" w:rsidRDefault="00B34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05BBADE2" w14:textId="6CBF10F3" w:rsidR="0097194E" w:rsidRDefault="0022536A" w:rsidP="00B34B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45A5" w14:textId="77777777" w:rsidR="00B34B9E" w:rsidRDefault="00B34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A5B9F" w14:textId="77777777" w:rsidR="00155BB6" w:rsidRDefault="00155BB6">
      <w:pPr>
        <w:spacing w:line="240" w:lineRule="auto"/>
      </w:pPr>
      <w:r>
        <w:separator/>
      </w:r>
    </w:p>
  </w:footnote>
  <w:footnote w:type="continuationSeparator" w:id="0">
    <w:p w14:paraId="72503ADF" w14:textId="77777777" w:rsidR="00155BB6" w:rsidRDefault="00155B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E02B3" w14:textId="77777777" w:rsidR="00B34B9E" w:rsidRDefault="00B34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BF5C8" w14:textId="5E222F3D" w:rsidR="0097194E" w:rsidRDefault="002A7E33" w:rsidP="00C66237">
    <w:pPr>
      <w:pStyle w:val="Header"/>
    </w:pPr>
    <w:r>
      <w:t>The Magnus Archives</w:t>
    </w:r>
    <w:r w:rsidR="0022536A">
      <w:t xml:space="preserve"> –</w:t>
    </w:r>
    <w:r w:rsidR="009A6413">
      <w:t xml:space="preserve"> </w:t>
    </w:r>
    <w:r>
      <w:t>MAG 1</w:t>
    </w:r>
    <w:r w:rsidR="00A6017A">
      <w:t>9</w:t>
    </w:r>
    <w:r w:rsidR="000E0A11">
      <w:t>9</w:t>
    </w:r>
    <w:r>
      <w:t xml:space="preserve"> –</w:t>
    </w:r>
    <w:r w:rsidR="00031495">
      <w:t xml:space="preserve"> </w:t>
    </w:r>
    <w:r w:rsidR="000E0A11">
      <w:t>Seeing it Through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315AD" w14:textId="77777777" w:rsidR="00B34B9E" w:rsidRDefault="00B34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A07"/>
    <w:multiLevelType w:val="hybridMultilevel"/>
    <w:tmpl w:val="817620C0"/>
    <w:lvl w:ilvl="0" w:tplc="89506A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682F1D"/>
    <w:multiLevelType w:val="hybridMultilevel"/>
    <w:tmpl w:val="29AAC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B6B8A"/>
    <w:multiLevelType w:val="hybridMultilevel"/>
    <w:tmpl w:val="DB306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46623FB"/>
    <w:multiLevelType w:val="hybridMultilevel"/>
    <w:tmpl w:val="3C8C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074E"/>
    <w:rsid w:val="000027B4"/>
    <w:rsid w:val="000031B4"/>
    <w:rsid w:val="00003B11"/>
    <w:rsid w:val="00003FE4"/>
    <w:rsid w:val="00004641"/>
    <w:rsid w:val="00005254"/>
    <w:rsid w:val="00005345"/>
    <w:rsid w:val="000055F1"/>
    <w:rsid w:val="00005916"/>
    <w:rsid w:val="00005EBE"/>
    <w:rsid w:val="00006313"/>
    <w:rsid w:val="000108D1"/>
    <w:rsid w:val="00010D52"/>
    <w:rsid w:val="000116F2"/>
    <w:rsid w:val="000118A2"/>
    <w:rsid w:val="00011AE1"/>
    <w:rsid w:val="000121A8"/>
    <w:rsid w:val="000132EE"/>
    <w:rsid w:val="00014E43"/>
    <w:rsid w:val="00017142"/>
    <w:rsid w:val="0001799B"/>
    <w:rsid w:val="00020001"/>
    <w:rsid w:val="00020A0D"/>
    <w:rsid w:val="000232F2"/>
    <w:rsid w:val="0002367F"/>
    <w:rsid w:val="00023932"/>
    <w:rsid w:val="00025413"/>
    <w:rsid w:val="00026022"/>
    <w:rsid w:val="0003000D"/>
    <w:rsid w:val="00031495"/>
    <w:rsid w:val="00031DD0"/>
    <w:rsid w:val="000322E9"/>
    <w:rsid w:val="000325C9"/>
    <w:rsid w:val="000329C4"/>
    <w:rsid w:val="00032C78"/>
    <w:rsid w:val="00032F6A"/>
    <w:rsid w:val="000337C0"/>
    <w:rsid w:val="00033C51"/>
    <w:rsid w:val="0003453E"/>
    <w:rsid w:val="00037C14"/>
    <w:rsid w:val="00040D11"/>
    <w:rsid w:val="00040E03"/>
    <w:rsid w:val="00041228"/>
    <w:rsid w:val="00041BBD"/>
    <w:rsid w:val="00042007"/>
    <w:rsid w:val="000436A0"/>
    <w:rsid w:val="00043A41"/>
    <w:rsid w:val="00043DBF"/>
    <w:rsid w:val="0004641A"/>
    <w:rsid w:val="000468E7"/>
    <w:rsid w:val="0004699A"/>
    <w:rsid w:val="00046B90"/>
    <w:rsid w:val="000471AD"/>
    <w:rsid w:val="00050FDF"/>
    <w:rsid w:val="000525B1"/>
    <w:rsid w:val="0005398D"/>
    <w:rsid w:val="00053C7A"/>
    <w:rsid w:val="00053F38"/>
    <w:rsid w:val="00055D57"/>
    <w:rsid w:val="00056708"/>
    <w:rsid w:val="00056B30"/>
    <w:rsid w:val="0005727C"/>
    <w:rsid w:val="000579E1"/>
    <w:rsid w:val="00057EF2"/>
    <w:rsid w:val="00061827"/>
    <w:rsid w:val="00062684"/>
    <w:rsid w:val="00062843"/>
    <w:rsid w:val="000634E7"/>
    <w:rsid w:val="00063E26"/>
    <w:rsid w:val="000668E4"/>
    <w:rsid w:val="00066964"/>
    <w:rsid w:val="00066B2D"/>
    <w:rsid w:val="00070712"/>
    <w:rsid w:val="000727A2"/>
    <w:rsid w:val="00073826"/>
    <w:rsid w:val="000740D5"/>
    <w:rsid w:val="00074743"/>
    <w:rsid w:val="00075009"/>
    <w:rsid w:val="000754CE"/>
    <w:rsid w:val="00075CD1"/>
    <w:rsid w:val="00076EDC"/>
    <w:rsid w:val="00077294"/>
    <w:rsid w:val="000777BF"/>
    <w:rsid w:val="00080AA7"/>
    <w:rsid w:val="00081358"/>
    <w:rsid w:val="0008241C"/>
    <w:rsid w:val="00083504"/>
    <w:rsid w:val="00083938"/>
    <w:rsid w:val="00084363"/>
    <w:rsid w:val="00084ED9"/>
    <w:rsid w:val="00084EE3"/>
    <w:rsid w:val="0008530D"/>
    <w:rsid w:val="000859E3"/>
    <w:rsid w:val="00085AC7"/>
    <w:rsid w:val="00087AAE"/>
    <w:rsid w:val="00090BD0"/>
    <w:rsid w:val="00090BF4"/>
    <w:rsid w:val="00092D4B"/>
    <w:rsid w:val="00092DAE"/>
    <w:rsid w:val="000931F7"/>
    <w:rsid w:val="0009471E"/>
    <w:rsid w:val="00095538"/>
    <w:rsid w:val="00095C7D"/>
    <w:rsid w:val="000965DD"/>
    <w:rsid w:val="0009671C"/>
    <w:rsid w:val="00096FAD"/>
    <w:rsid w:val="000971D8"/>
    <w:rsid w:val="000A1159"/>
    <w:rsid w:val="000A1BED"/>
    <w:rsid w:val="000A2822"/>
    <w:rsid w:val="000A6F6A"/>
    <w:rsid w:val="000A76AA"/>
    <w:rsid w:val="000B0563"/>
    <w:rsid w:val="000B0EE1"/>
    <w:rsid w:val="000B1378"/>
    <w:rsid w:val="000B214E"/>
    <w:rsid w:val="000B5142"/>
    <w:rsid w:val="000B57FE"/>
    <w:rsid w:val="000B6C37"/>
    <w:rsid w:val="000B7019"/>
    <w:rsid w:val="000B7047"/>
    <w:rsid w:val="000B7056"/>
    <w:rsid w:val="000B7095"/>
    <w:rsid w:val="000B788A"/>
    <w:rsid w:val="000B7A91"/>
    <w:rsid w:val="000C0549"/>
    <w:rsid w:val="000C063E"/>
    <w:rsid w:val="000C0721"/>
    <w:rsid w:val="000C104D"/>
    <w:rsid w:val="000C20C1"/>
    <w:rsid w:val="000C3F4E"/>
    <w:rsid w:val="000C4FBA"/>
    <w:rsid w:val="000C5DBF"/>
    <w:rsid w:val="000C76E5"/>
    <w:rsid w:val="000C796A"/>
    <w:rsid w:val="000D11C0"/>
    <w:rsid w:val="000D150D"/>
    <w:rsid w:val="000D4ED0"/>
    <w:rsid w:val="000D535F"/>
    <w:rsid w:val="000D699A"/>
    <w:rsid w:val="000D71D6"/>
    <w:rsid w:val="000D73CA"/>
    <w:rsid w:val="000D772B"/>
    <w:rsid w:val="000D7E94"/>
    <w:rsid w:val="000E0692"/>
    <w:rsid w:val="000E0A11"/>
    <w:rsid w:val="000E1880"/>
    <w:rsid w:val="000E18BF"/>
    <w:rsid w:val="000E2636"/>
    <w:rsid w:val="000E2C24"/>
    <w:rsid w:val="000E5035"/>
    <w:rsid w:val="000E5B4B"/>
    <w:rsid w:val="000E7C9B"/>
    <w:rsid w:val="000E7DEF"/>
    <w:rsid w:val="000E7E40"/>
    <w:rsid w:val="000F180F"/>
    <w:rsid w:val="000F1B67"/>
    <w:rsid w:val="000F264B"/>
    <w:rsid w:val="000F3233"/>
    <w:rsid w:val="000F3D87"/>
    <w:rsid w:val="000F45CA"/>
    <w:rsid w:val="000F47E3"/>
    <w:rsid w:val="000F7033"/>
    <w:rsid w:val="000F7E31"/>
    <w:rsid w:val="000F7F80"/>
    <w:rsid w:val="00100452"/>
    <w:rsid w:val="00100D37"/>
    <w:rsid w:val="00101432"/>
    <w:rsid w:val="00101EC1"/>
    <w:rsid w:val="001022E7"/>
    <w:rsid w:val="00102302"/>
    <w:rsid w:val="0010281D"/>
    <w:rsid w:val="00102BF1"/>
    <w:rsid w:val="00103893"/>
    <w:rsid w:val="00103BA7"/>
    <w:rsid w:val="00104093"/>
    <w:rsid w:val="001048D5"/>
    <w:rsid w:val="00105F56"/>
    <w:rsid w:val="001065E7"/>
    <w:rsid w:val="001068A7"/>
    <w:rsid w:val="00106CF8"/>
    <w:rsid w:val="001079A9"/>
    <w:rsid w:val="00112948"/>
    <w:rsid w:val="00113891"/>
    <w:rsid w:val="00114000"/>
    <w:rsid w:val="00114EB9"/>
    <w:rsid w:val="001157E4"/>
    <w:rsid w:val="00116122"/>
    <w:rsid w:val="00116DD2"/>
    <w:rsid w:val="00116F9D"/>
    <w:rsid w:val="00117D66"/>
    <w:rsid w:val="0012027E"/>
    <w:rsid w:val="001208C6"/>
    <w:rsid w:val="00121D7A"/>
    <w:rsid w:val="00121F09"/>
    <w:rsid w:val="0012471B"/>
    <w:rsid w:val="0012561C"/>
    <w:rsid w:val="00125E24"/>
    <w:rsid w:val="0012608A"/>
    <w:rsid w:val="00127574"/>
    <w:rsid w:val="0013058C"/>
    <w:rsid w:val="001307BB"/>
    <w:rsid w:val="001308A9"/>
    <w:rsid w:val="001316C5"/>
    <w:rsid w:val="00131EAB"/>
    <w:rsid w:val="001320BF"/>
    <w:rsid w:val="0013306B"/>
    <w:rsid w:val="001339AB"/>
    <w:rsid w:val="00135A4D"/>
    <w:rsid w:val="001366DD"/>
    <w:rsid w:val="00136AA2"/>
    <w:rsid w:val="00137FCA"/>
    <w:rsid w:val="00140529"/>
    <w:rsid w:val="001405FE"/>
    <w:rsid w:val="00140D6D"/>
    <w:rsid w:val="001415EA"/>
    <w:rsid w:val="001435B6"/>
    <w:rsid w:val="001439FC"/>
    <w:rsid w:val="00144EA8"/>
    <w:rsid w:val="00146014"/>
    <w:rsid w:val="00146618"/>
    <w:rsid w:val="00150F41"/>
    <w:rsid w:val="00151AEA"/>
    <w:rsid w:val="00151D87"/>
    <w:rsid w:val="001526B0"/>
    <w:rsid w:val="001533ED"/>
    <w:rsid w:val="00153B31"/>
    <w:rsid w:val="00153E07"/>
    <w:rsid w:val="001544A3"/>
    <w:rsid w:val="00154ECE"/>
    <w:rsid w:val="0015502E"/>
    <w:rsid w:val="001557D9"/>
    <w:rsid w:val="00155BB6"/>
    <w:rsid w:val="001567E4"/>
    <w:rsid w:val="001574A5"/>
    <w:rsid w:val="00160FC5"/>
    <w:rsid w:val="0016171C"/>
    <w:rsid w:val="001620AF"/>
    <w:rsid w:val="0016430D"/>
    <w:rsid w:val="0016522E"/>
    <w:rsid w:val="00166EC0"/>
    <w:rsid w:val="00167460"/>
    <w:rsid w:val="00170E95"/>
    <w:rsid w:val="001718E4"/>
    <w:rsid w:val="00172442"/>
    <w:rsid w:val="0017258B"/>
    <w:rsid w:val="0017280C"/>
    <w:rsid w:val="00172DCE"/>
    <w:rsid w:val="00173572"/>
    <w:rsid w:val="001735DB"/>
    <w:rsid w:val="00173935"/>
    <w:rsid w:val="00174942"/>
    <w:rsid w:val="0017496B"/>
    <w:rsid w:val="00174D9A"/>
    <w:rsid w:val="001820FD"/>
    <w:rsid w:val="001830A3"/>
    <w:rsid w:val="00183D20"/>
    <w:rsid w:val="001864CD"/>
    <w:rsid w:val="0018759C"/>
    <w:rsid w:val="0019031E"/>
    <w:rsid w:val="00190674"/>
    <w:rsid w:val="00190CCE"/>
    <w:rsid w:val="00192589"/>
    <w:rsid w:val="0019358A"/>
    <w:rsid w:val="00195290"/>
    <w:rsid w:val="0019685C"/>
    <w:rsid w:val="00196ACB"/>
    <w:rsid w:val="00196D8C"/>
    <w:rsid w:val="001976BC"/>
    <w:rsid w:val="001977FF"/>
    <w:rsid w:val="0019791D"/>
    <w:rsid w:val="001979A7"/>
    <w:rsid w:val="001A10C3"/>
    <w:rsid w:val="001A10F0"/>
    <w:rsid w:val="001A11E5"/>
    <w:rsid w:val="001A1700"/>
    <w:rsid w:val="001A21F8"/>
    <w:rsid w:val="001A38AE"/>
    <w:rsid w:val="001A6207"/>
    <w:rsid w:val="001A6EBF"/>
    <w:rsid w:val="001A7081"/>
    <w:rsid w:val="001B0D2F"/>
    <w:rsid w:val="001B2C82"/>
    <w:rsid w:val="001B36EE"/>
    <w:rsid w:val="001B4927"/>
    <w:rsid w:val="001B4CED"/>
    <w:rsid w:val="001B5ADB"/>
    <w:rsid w:val="001B5E4A"/>
    <w:rsid w:val="001B647B"/>
    <w:rsid w:val="001B70FA"/>
    <w:rsid w:val="001B7333"/>
    <w:rsid w:val="001B7D9B"/>
    <w:rsid w:val="001B7DA9"/>
    <w:rsid w:val="001B7E59"/>
    <w:rsid w:val="001C067E"/>
    <w:rsid w:val="001C12CD"/>
    <w:rsid w:val="001C1B16"/>
    <w:rsid w:val="001C30E8"/>
    <w:rsid w:val="001C3D9A"/>
    <w:rsid w:val="001C566D"/>
    <w:rsid w:val="001C7A0F"/>
    <w:rsid w:val="001D0CD6"/>
    <w:rsid w:val="001D1480"/>
    <w:rsid w:val="001D26F6"/>
    <w:rsid w:val="001D2AB0"/>
    <w:rsid w:val="001D57E2"/>
    <w:rsid w:val="001D5F4F"/>
    <w:rsid w:val="001D626A"/>
    <w:rsid w:val="001E00A6"/>
    <w:rsid w:val="001E10DA"/>
    <w:rsid w:val="001E10F4"/>
    <w:rsid w:val="001E1A0F"/>
    <w:rsid w:val="001E3026"/>
    <w:rsid w:val="001E3772"/>
    <w:rsid w:val="001E3D6B"/>
    <w:rsid w:val="001E531F"/>
    <w:rsid w:val="001E5C44"/>
    <w:rsid w:val="001E60B5"/>
    <w:rsid w:val="001E636D"/>
    <w:rsid w:val="001E708F"/>
    <w:rsid w:val="001E7B0A"/>
    <w:rsid w:val="001F001D"/>
    <w:rsid w:val="001F022C"/>
    <w:rsid w:val="001F02C2"/>
    <w:rsid w:val="001F1B9C"/>
    <w:rsid w:val="001F2895"/>
    <w:rsid w:val="001F2E5C"/>
    <w:rsid w:val="001F2F6C"/>
    <w:rsid w:val="001F3568"/>
    <w:rsid w:val="001F3DCE"/>
    <w:rsid w:val="001F6672"/>
    <w:rsid w:val="001F6CCB"/>
    <w:rsid w:val="00200817"/>
    <w:rsid w:val="00200B42"/>
    <w:rsid w:val="00202474"/>
    <w:rsid w:val="0020471F"/>
    <w:rsid w:val="00205433"/>
    <w:rsid w:val="00205911"/>
    <w:rsid w:val="0020677A"/>
    <w:rsid w:val="00207F15"/>
    <w:rsid w:val="00211310"/>
    <w:rsid w:val="002126E7"/>
    <w:rsid w:val="00213A93"/>
    <w:rsid w:val="00213DB4"/>
    <w:rsid w:val="00213E11"/>
    <w:rsid w:val="00214D0C"/>
    <w:rsid w:val="00216109"/>
    <w:rsid w:val="002166FC"/>
    <w:rsid w:val="002173F6"/>
    <w:rsid w:val="002179FF"/>
    <w:rsid w:val="00217A74"/>
    <w:rsid w:val="00220D0E"/>
    <w:rsid w:val="00222B47"/>
    <w:rsid w:val="002234C3"/>
    <w:rsid w:val="00223AF0"/>
    <w:rsid w:val="00224DB7"/>
    <w:rsid w:val="00225114"/>
    <w:rsid w:val="0022536A"/>
    <w:rsid w:val="002259E5"/>
    <w:rsid w:val="00226EC6"/>
    <w:rsid w:val="00227397"/>
    <w:rsid w:val="002300FA"/>
    <w:rsid w:val="0023017C"/>
    <w:rsid w:val="0023018E"/>
    <w:rsid w:val="00230591"/>
    <w:rsid w:val="00231315"/>
    <w:rsid w:val="00231E70"/>
    <w:rsid w:val="00231F0C"/>
    <w:rsid w:val="00232315"/>
    <w:rsid w:val="0023237C"/>
    <w:rsid w:val="00232453"/>
    <w:rsid w:val="00232C71"/>
    <w:rsid w:val="002330C7"/>
    <w:rsid w:val="00233D78"/>
    <w:rsid w:val="00233DFC"/>
    <w:rsid w:val="00235064"/>
    <w:rsid w:val="002368B1"/>
    <w:rsid w:val="00240DD2"/>
    <w:rsid w:val="002411D0"/>
    <w:rsid w:val="002412B0"/>
    <w:rsid w:val="002414A6"/>
    <w:rsid w:val="0024151E"/>
    <w:rsid w:val="002418C1"/>
    <w:rsid w:val="002423D2"/>
    <w:rsid w:val="00242444"/>
    <w:rsid w:val="00243118"/>
    <w:rsid w:val="00243383"/>
    <w:rsid w:val="00244BF3"/>
    <w:rsid w:val="002460F4"/>
    <w:rsid w:val="00246EAD"/>
    <w:rsid w:val="0024747F"/>
    <w:rsid w:val="0025006D"/>
    <w:rsid w:val="002521ED"/>
    <w:rsid w:val="00252881"/>
    <w:rsid w:val="0025352D"/>
    <w:rsid w:val="0025366F"/>
    <w:rsid w:val="00254938"/>
    <w:rsid w:val="0025511A"/>
    <w:rsid w:val="002555C9"/>
    <w:rsid w:val="00256E46"/>
    <w:rsid w:val="00257D0B"/>
    <w:rsid w:val="002608DE"/>
    <w:rsid w:val="00260CF8"/>
    <w:rsid w:val="00261928"/>
    <w:rsid w:val="00263DAC"/>
    <w:rsid w:val="00264AD9"/>
    <w:rsid w:val="00265951"/>
    <w:rsid w:val="002666A3"/>
    <w:rsid w:val="00267084"/>
    <w:rsid w:val="00270FDF"/>
    <w:rsid w:val="0027134D"/>
    <w:rsid w:val="00271DE7"/>
    <w:rsid w:val="00272088"/>
    <w:rsid w:val="00272685"/>
    <w:rsid w:val="00272950"/>
    <w:rsid w:val="00273B42"/>
    <w:rsid w:val="00273CE2"/>
    <w:rsid w:val="002765E3"/>
    <w:rsid w:val="002766EC"/>
    <w:rsid w:val="0027677B"/>
    <w:rsid w:val="00277417"/>
    <w:rsid w:val="002775E4"/>
    <w:rsid w:val="00277BB7"/>
    <w:rsid w:val="00277DC4"/>
    <w:rsid w:val="0028245D"/>
    <w:rsid w:val="002824A3"/>
    <w:rsid w:val="002827E4"/>
    <w:rsid w:val="002831A7"/>
    <w:rsid w:val="00284B32"/>
    <w:rsid w:val="002854E1"/>
    <w:rsid w:val="00285D91"/>
    <w:rsid w:val="00287532"/>
    <w:rsid w:val="00290E8C"/>
    <w:rsid w:val="002911AC"/>
    <w:rsid w:val="002913EF"/>
    <w:rsid w:val="00291581"/>
    <w:rsid w:val="00292337"/>
    <w:rsid w:val="00295ABA"/>
    <w:rsid w:val="00296E14"/>
    <w:rsid w:val="002970A1"/>
    <w:rsid w:val="00297262"/>
    <w:rsid w:val="002A23EA"/>
    <w:rsid w:val="002A315A"/>
    <w:rsid w:val="002A59DE"/>
    <w:rsid w:val="002A5BBD"/>
    <w:rsid w:val="002A6103"/>
    <w:rsid w:val="002A6D66"/>
    <w:rsid w:val="002A78FB"/>
    <w:rsid w:val="002A7E33"/>
    <w:rsid w:val="002B019B"/>
    <w:rsid w:val="002B05E0"/>
    <w:rsid w:val="002B0A8A"/>
    <w:rsid w:val="002B2357"/>
    <w:rsid w:val="002B2EDA"/>
    <w:rsid w:val="002B3ED7"/>
    <w:rsid w:val="002B4627"/>
    <w:rsid w:val="002B664D"/>
    <w:rsid w:val="002B6961"/>
    <w:rsid w:val="002B7B1C"/>
    <w:rsid w:val="002C07A4"/>
    <w:rsid w:val="002C1D21"/>
    <w:rsid w:val="002C210D"/>
    <w:rsid w:val="002C24A7"/>
    <w:rsid w:val="002C2941"/>
    <w:rsid w:val="002C2B7C"/>
    <w:rsid w:val="002C2E98"/>
    <w:rsid w:val="002C3EA4"/>
    <w:rsid w:val="002C5271"/>
    <w:rsid w:val="002C5A3B"/>
    <w:rsid w:val="002C6261"/>
    <w:rsid w:val="002C7FDD"/>
    <w:rsid w:val="002D0E3E"/>
    <w:rsid w:val="002D18B6"/>
    <w:rsid w:val="002D1B5C"/>
    <w:rsid w:val="002D2423"/>
    <w:rsid w:val="002D3E19"/>
    <w:rsid w:val="002D4188"/>
    <w:rsid w:val="002D57AC"/>
    <w:rsid w:val="002D59CC"/>
    <w:rsid w:val="002D5BF4"/>
    <w:rsid w:val="002D5E30"/>
    <w:rsid w:val="002D64BB"/>
    <w:rsid w:val="002D6B63"/>
    <w:rsid w:val="002D6F9A"/>
    <w:rsid w:val="002D7479"/>
    <w:rsid w:val="002D7748"/>
    <w:rsid w:val="002D7BAF"/>
    <w:rsid w:val="002E028B"/>
    <w:rsid w:val="002E0528"/>
    <w:rsid w:val="002E0A08"/>
    <w:rsid w:val="002E346C"/>
    <w:rsid w:val="002E41A9"/>
    <w:rsid w:val="002E49A6"/>
    <w:rsid w:val="002E63E9"/>
    <w:rsid w:val="002E6B49"/>
    <w:rsid w:val="002E6BAA"/>
    <w:rsid w:val="002E7D42"/>
    <w:rsid w:val="002F0AE5"/>
    <w:rsid w:val="002F1E1A"/>
    <w:rsid w:val="002F2CAB"/>
    <w:rsid w:val="002F356A"/>
    <w:rsid w:val="002F487F"/>
    <w:rsid w:val="002F61E8"/>
    <w:rsid w:val="002F75EA"/>
    <w:rsid w:val="002F7602"/>
    <w:rsid w:val="002F7D8A"/>
    <w:rsid w:val="003000F4"/>
    <w:rsid w:val="00300F3B"/>
    <w:rsid w:val="00301346"/>
    <w:rsid w:val="0030142C"/>
    <w:rsid w:val="003015ED"/>
    <w:rsid w:val="00301CB3"/>
    <w:rsid w:val="00302458"/>
    <w:rsid w:val="00302CE4"/>
    <w:rsid w:val="003035A5"/>
    <w:rsid w:val="003040E5"/>
    <w:rsid w:val="00304F45"/>
    <w:rsid w:val="003054CC"/>
    <w:rsid w:val="0030783D"/>
    <w:rsid w:val="00311E64"/>
    <w:rsid w:val="003131B5"/>
    <w:rsid w:val="00313230"/>
    <w:rsid w:val="00313EFF"/>
    <w:rsid w:val="00315463"/>
    <w:rsid w:val="00315767"/>
    <w:rsid w:val="00316096"/>
    <w:rsid w:val="00317EED"/>
    <w:rsid w:val="00322A5F"/>
    <w:rsid w:val="00324073"/>
    <w:rsid w:val="00324C6D"/>
    <w:rsid w:val="00325145"/>
    <w:rsid w:val="003275BA"/>
    <w:rsid w:val="00327BB5"/>
    <w:rsid w:val="0033022A"/>
    <w:rsid w:val="0033084C"/>
    <w:rsid w:val="00332311"/>
    <w:rsid w:val="0033511E"/>
    <w:rsid w:val="003352BC"/>
    <w:rsid w:val="00335404"/>
    <w:rsid w:val="00337384"/>
    <w:rsid w:val="00337CEE"/>
    <w:rsid w:val="003405EB"/>
    <w:rsid w:val="00340AEC"/>
    <w:rsid w:val="0034135B"/>
    <w:rsid w:val="003431EC"/>
    <w:rsid w:val="0034506C"/>
    <w:rsid w:val="003458F9"/>
    <w:rsid w:val="003475BD"/>
    <w:rsid w:val="003502C9"/>
    <w:rsid w:val="003515EA"/>
    <w:rsid w:val="003531FB"/>
    <w:rsid w:val="00354425"/>
    <w:rsid w:val="00356DBF"/>
    <w:rsid w:val="003573E0"/>
    <w:rsid w:val="003601AC"/>
    <w:rsid w:val="0036061C"/>
    <w:rsid w:val="00361720"/>
    <w:rsid w:val="00361A34"/>
    <w:rsid w:val="003623F1"/>
    <w:rsid w:val="0036240C"/>
    <w:rsid w:val="00363443"/>
    <w:rsid w:val="00363A92"/>
    <w:rsid w:val="00363B66"/>
    <w:rsid w:val="00363EBE"/>
    <w:rsid w:val="00364180"/>
    <w:rsid w:val="003654E3"/>
    <w:rsid w:val="0036635C"/>
    <w:rsid w:val="00367798"/>
    <w:rsid w:val="0036797F"/>
    <w:rsid w:val="00367AA4"/>
    <w:rsid w:val="00370981"/>
    <w:rsid w:val="00370AF5"/>
    <w:rsid w:val="00370D6F"/>
    <w:rsid w:val="00371417"/>
    <w:rsid w:val="00371A38"/>
    <w:rsid w:val="00372792"/>
    <w:rsid w:val="00372F49"/>
    <w:rsid w:val="00373E4D"/>
    <w:rsid w:val="00373FBE"/>
    <w:rsid w:val="0037421A"/>
    <w:rsid w:val="00375AF6"/>
    <w:rsid w:val="00375DFD"/>
    <w:rsid w:val="003760A9"/>
    <w:rsid w:val="003763BD"/>
    <w:rsid w:val="003771B3"/>
    <w:rsid w:val="00377720"/>
    <w:rsid w:val="00377A5D"/>
    <w:rsid w:val="00377FF2"/>
    <w:rsid w:val="00380011"/>
    <w:rsid w:val="00380689"/>
    <w:rsid w:val="00380EE5"/>
    <w:rsid w:val="00381212"/>
    <w:rsid w:val="0038127C"/>
    <w:rsid w:val="00381AB0"/>
    <w:rsid w:val="003825D7"/>
    <w:rsid w:val="00382830"/>
    <w:rsid w:val="00384248"/>
    <w:rsid w:val="0038474E"/>
    <w:rsid w:val="00384F83"/>
    <w:rsid w:val="00386F9F"/>
    <w:rsid w:val="00387440"/>
    <w:rsid w:val="00391341"/>
    <w:rsid w:val="00391FE6"/>
    <w:rsid w:val="00392612"/>
    <w:rsid w:val="00392C8B"/>
    <w:rsid w:val="00395DEC"/>
    <w:rsid w:val="00395F61"/>
    <w:rsid w:val="003966FC"/>
    <w:rsid w:val="00397519"/>
    <w:rsid w:val="003A0A88"/>
    <w:rsid w:val="003A1BA0"/>
    <w:rsid w:val="003A2D7E"/>
    <w:rsid w:val="003A3271"/>
    <w:rsid w:val="003A3994"/>
    <w:rsid w:val="003A3D72"/>
    <w:rsid w:val="003A3D85"/>
    <w:rsid w:val="003A584B"/>
    <w:rsid w:val="003A5E78"/>
    <w:rsid w:val="003A6773"/>
    <w:rsid w:val="003A7BA7"/>
    <w:rsid w:val="003B06F2"/>
    <w:rsid w:val="003B2007"/>
    <w:rsid w:val="003B233C"/>
    <w:rsid w:val="003B275A"/>
    <w:rsid w:val="003B44D8"/>
    <w:rsid w:val="003B5B07"/>
    <w:rsid w:val="003B7534"/>
    <w:rsid w:val="003B7577"/>
    <w:rsid w:val="003B7C34"/>
    <w:rsid w:val="003C0B5E"/>
    <w:rsid w:val="003C3B7C"/>
    <w:rsid w:val="003C3F66"/>
    <w:rsid w:val="003C52DA"/>
    <w:rsid w:val="003C5813"/>
    <w:rsid w:val="003C6A18"/>
    <w:rsid w:val="003D1E36"/>
    <w:rsid w:val="003D20AC"/>
    <w:rsid w:val="003D27B5"/>
    <w:rsid w:val="003D2980"/>
    <w:rsid w:val="003D2F6E"/>
    <w:rsid w:val="003D6148"/>
    <w:rsid w:val="003E2456"/>
    <w:rsid w:val="003E3BE8"/>
    <w:rsid w:val="003E41AC"/>
    <w:rsid w:val="003E623A"/>
    <w:rsid w:val="003E66E8"/>
    <w:rsid w:val="003E73E1"/>
    <w:rsid w:val="003E77AE"/>
    <w:rsid w:val="003F1182"/>
    <w:rsid w:val="003F11B0"/>
    <w:rsid w:val="003F1380"/>
    <w:rsid w:val="003F1512"/>
    <w:rsid w:val="003F2DB5"/>
    <w:rsid w:val="003F2F7E"/>
    <w:rsid w:val="003F366B"/>
    <w:rsid w:val="003F3AFB"/>
    <w:rsid w:val="003F5B50"/>
    <w:rsid w:val="0040193F"/>
    <w:rsid w:val="00401BF8"/>
    <w:rsid w:val="00401D64"/>
    <w:rsid w:val="00401D98"/>
    <w:rsid w:val="00401DA8"/>
    <w:rsid w:val="00402006"/>
    <w:rsid w:val="00402410"/>
    <w:rsid w:val="0040253A"/>
    <w:rsid w:val="00404BED"/>
    <w:rsid w:val="00404D5E"/>
    <w:rsid w:val="004056B0"/>
    <w:rsid w:val="00406CE7"/>
    <w:rsid w:val="00406E05"/>
    <w:rsid w:val="004101AE"/>
    <w:rsid w:val="0041029D"/>
    <w:rsid w:val="00410D06"/>
    <w:rsid w:val="0041231A"/>
    <w:rsid w:val="004128AA"/>
    <w:rsid w:val="00413C6C"/>
    <w:rsid w:val="004149DD"/>
    <w:rsid w:val="004158CC"/>
    <w:rsid w:val="00415B13"/>
    <w:rsid w:val="004169E0"/>
    <w:rsid w:val="00417152"/>
    <w:rsid w:val="0041744B"/>
    <w:rsid w:val="004222DE"/>
    <w:rsid w:val="00422474"/>
    <w:rsid w:val="00422A0C"/>
    <w:rsid w:val="00422FF7"/>
    <w:rsid w:val="004245D2"/>
    <w:rsid w:val="00424908"/>
    <w:rsid w:val="00425F83"/>
    <w:rsid w:val="00430330"/>
    <w:rsid w:val="00431E98"/>
    <w:rsid w:val="00431F0F"/>
    <w:rsid w:val="00432389"/>
    <w:rsid w:val="004324CF"/>
    <w:rsid w:val="00432869"/>
    <w:rsid w:val="00432DB7"/>
    <w:rsid w:val="00433C0B"/>
    <w:rsid w:val="00434131"/>
    <w:rsid w:val="004351C6"/>
    <w:rsid w:val="004358A5"/>
    <w:rsid w:val="0044233B"/>
    <w:rsid w:val="00442E8C"/>
    <w:rsid w:val="00442ED1"/>
    <w:rsid w:val="00444734"/>
    <w:rsid w:val="00445002"/>
    <w:rsid w:val="0044542A"/>
    <w:rsid w:val="00445EFB"/>
    <w:rsid w:val="00446030"/>
    <w:rsid w:val="00446E5C"/>
    <w:rsid w:val="004502FD"/>
    <w:rsid w:val="00450418"/>
    <w:rsid w:val="0045090A"/>
    <w:rsid w:val="00451BA8"/>
    <w:rsid w:val="00451D03"/>
    <w:rsid w:val="00452495"/>
    <w:rsid w:val="00452DD0"/>
    <w:rsid w:val="00452E7C"/>
    <w:rsid w:val="0045380E"/>
    <w:rsid w:val="0045598D"/>
    <w:rsid w:val="00456F5E"/>
    <w:rsid w:val="0045713B"/>
    <w:rsid w:val="004574BE"/>
    <w:rsid w:val="004574D6"/>
    <w:rsid w:val="0046210C"/>
    <w:rsid w:val="00462B3E"/>
    <w:rsid w:val="00463AF9"/>
    <w:rsid w:val="0046450B"/>
    <w:rsid w:val="00464741"/>
    <w:rsid w:val="004648FB"/>
    <w:rsid w:val="00466B58"/>
    <w:rsid w:val="00467742"/>
    <w:rsid w:val="00467FA9"/>
    <w:rsid w:val="004704CA"/>
    <w:rsid w:val="00470782"/>
    <w:rsid w:val="004710D6"/>
    <w:rsid w:val="004711D7"/>
    <w:rsid w:val="00471AC3"/>
    <w:rsid w:val="00471C52"/>
    <w:rsid w:val="004728B7"/>
    <w:rsid w:val="00472A71"/>
    <w:rsid w:val="00472CDB"/>
    <w:rsid w:val="00473281"/>
    <w:rsid w:val="004735D4"/>
    <w:rsid w:val="00474299"/>
    <w:rsid w:val="00474C50"/>
    <w:rsid w:val="00474CE3"/>
    <w:rsid w:val="00475490"/>
    <w:rsid w:val="00475904"/>
    <w:rsid w:val="0047653C"/>
    <w:rsid w:val="0047764B"/>
    <w:rsid w:val="004807B7"/>
    <w:rsid w:val="0048180C"/>
    <w:rsid w:val="00482551"/>
    <w:rsid w:val="00484EFC"/>
    <w:rsid w:val="004857A9"/>
    <w:rsid w:val="00485AB4"/>
    <w:rsid w:val="004870DD"/>
    <w:rsid w:val="00493EE6"/>
    <w:rsid w:val="00496266"/>
    <w:rsid w:val="00497742"/>
    <w:rsid w:val="00497FFE"/>
    <w:rsid w:val="004A06D0"/>
    <w:rsid w:val="004A0723"/>
    <w:rsid w:val="004A0976"/>
    <w:rsid w:val="004A2E23"/>
    <w:rsid w:val="004A332A"/>
    <w:rsid w:val="004A623B"/>
    <w:rsid w:val="004A7EC7"/>
    <w:rsid w:val="004B0AE7"/>
    <w:rsid w:val="004B4924"/>
    <w:rsid w:val="004B5513"/>
    <w:rsid w:val="004B553C"/>
    <w:rsid w:val="004B592B"/>
    <w:rsid w:val="004B60AC"/>
    <w:rsid w:val="004B6758"/>
    <w:rsid w:val="004B7860"/>
    <w:rsid w:val="004C1FC5"/>
    <w:rsid w:val="004C3337"/>
    <w:rsid w:val="004C34AB"/>
    <w:rsid w:val="004C3CBF"/>
    <w:rsid w:val="004C59A4"/>
    <w:rsid w:val="004C5F55"/>
    <w:rsid w:val="004C70FB"/>
    <w:rsid w:val="004D0E06"/>
    <w:rsid w:val="004D15D6"/>
    <w:rsid w:val="004D18CA"/>
    <w:rsid w:val="004D1A22"/>
    <w:rsid w:val="004D1C67"/>
    <w:rsid w:val="004D33C7"/>
    <w:rsid w:val="004D3FA9"/>
    <w:rsid w:val="004D46CD"/>
    <w:rsid w:val="004D6D9F"/>
    <w:rsid w:val="004E11BA"/>
    <w:rsid w:val="004E12CD"/>
    <w:rsid w:val="004E2681"/>
    <w:rsid w:val="004E2EEB"/>
    <w:rsid w:val="004E2F9E"/>
    <w:rsid w:val="004E4032"/>
    <w:rsid w:val="004E4F49"/>
    <w:rsid w:val="004E53AE"/>
    <w:rsid w:val="004E74CA"/>
    <w:rsid w:val="004F0750"/>
    <w:rsid w:val="004F0AE7"/>
    <w:rsid w:val="004F25F1"/>
    <w:rsid w:val="004F2F9C"/>
    <w:rsid w:val="004F3407"/>
    <w:rsid w:val="004F3732"/>
    <w:rsid w:val="004F510E"/>
    <w:rsid w:val="004F7569"/>
    <w:rsid w:val="00500BE6"/>
    <w:rsid w:val="00500F38"/>
    <w:rsid w:val="005021AE"/>
    <w:rsid w:val="00502B65"/>
    <w:rsid w:val="00503968"/>
    <w:rsid w:val="00504C92"/>
    <w:rsid w:val="0050570E"/>
    <w:rsid w:val="00505CC8"/>
    <w:rsid w:val="00507497"/>
    <w:rsid w:val="00507D01"/>
    <w:rsid w:val="005109D6"/>
    <w:rsid w:val="00510DBD"/>
    <w:rsid w:val="00512088"/>
    <w:rsid w:val="00512292"/>
    <w:rsid w:val="005123D4"/>
    <w:rsid w:val="005131D8"/>
    <w:rsid w:val="0051323E"/>
    <w:rsid w:val="005136AA"/>
    <w:rsid w:val="00513750"/>
    <w:rsid w:val="0051391D"/>
    <w:rsid w:val="0051595E"/>
    <w:rsid w:val="0051609D"/>
    <w:rsid w:val="00516EC7"/>
    <w:rsid w:val="005176BD"/>
    <w:rsid w:val="00520E08"/>
    <w:rsid w:val="005220F6"/>
    <w:rsid w:val="0052358B"/>
    <w:rsid w:val="00524E69"/>
    <w:rsid w:val="00526ABF"/>
    <w:rsid w:val="00526CAB"/>
    <w:rsid w:val="00527E05"/>
    <w:rsid w:val="005308AE"/>
    <w:rsid w:val="0053275F"/>
    <w:rsid w:val="00532ABB"/>
    <w:rsid w:val="0053399B"/>
    <w:rsid w:val="00534B77"/>
    <w:rsid w:val="00535C5D"/>
    <w:rsid w:val="0053622C"/>
    <w:rsid w:val="0053721C"/>
    <w:rsid w:val="005409CD"/>
    <w:rsid w:val="0054239F"/>
    <w:rsid w:val="00542DDB"/>
    <w:rsid w:val="005434B7"/>
    <w:rsid w:val="005435DA"/>
    <w:rsid w:val="005448D3"/>
    <w:rsid w:val="00544CF6"/>
    <w:rsid w:val="00546090"/>
    <w:rsid w:val="005462DD"/>
    <w:rsid w:val="005465AE"/>
    <w:rsid w:val="005502A7"/>
    <w:rsid w:val="00551A72"/>
    <w:rsid w:val="00551C74"/>
    <w:rsid w:val="005522D1"/>
    <w:rsid w:val="00552962"/>
    <w:rsid w:val="00552DC9"/>
    <w:rsid w:val="00553655"/>
    <w:rsid w:val="00553E7D"/>
    <w:rsid w:val="00554222"/>
    <w:rsid w:val="005542AF"/>
    <w:rsid w:val="00556650"/>
    <w:rsid w:val="00556B6D"/>
    <w:rsid w:val="005576DC"/>
    <w:rsid w:val="00557E0B"/>
    <w:rsid w:val="005601E9"/>
    <w:rsid w:val="00562465"/>
    <w:rsid w:val="00563364"/>
    <w:rsid w:val="00564484"/>
    <w:rsid w:val="00564630"/>
    <w:rsid w:val="00564D72"/>
    <w:rsid w:val="0056511F"/>
    <w:rsid w:val="005651B8"/>
    <w:rsid w:val="00565785"/>
    <w:rsid w:val="00565E32"/>
    <w:rsid w:val="00565F36"/>
    <w:rsid w:val="00567A4D"/>
    <w:rsid w:val="0057076B"/>
    <w:rsid w:val="00570AE3"/>
    <w:rsid w:val="00570FC1"/>
    <w:rsid w:val="00571AFF"/>
    <w:rsid w:val="00571C5A"/>
    <w:rsid w:val="0057232E"/>
    <w:rsid w:val="00572635"/>
    <w:rsid w:val="0057287E"/>
    <w:rsid w:val="00572AE1"/>
    <w:rsid w:val="00573236"/>
    <w:rsid w:val="00573445"/>
    <w:rsid w:val="00573BAB"/>
    <w:rsid w:val="00573D1F"/>
    <w:rsid w:val="00575942"/>
    <w:rsid w:val="005759BD"/>
    <w:rsid w:val="0057716C"/>
    <w:rsid w:val="0057738D"/>
    <w:rsid w:val="00577A89"/>
    <w:rsid w:val="0058167B"/>
    <w:rsid w:val="00581AC8"/>
    <w:rsid w:val="005838EB"/>
    <w:rsid w:val="00584492"/>
    <w:rsid w:val="00584AE4"/>
    <w:rsid w:val="00584C92"/>
    <w:rsid w:val="005856AF"/>
    <w:rsid w:val="00585B61"/>
    <w:rsid w:val="00586673"/>
    <w:rsid w:val="00587B73"/>
    <w:rsid w:val="0059222E"/>
    <w:rsid w:val="00592678"/>
    <w:rsid w:val="00592B3C"/>
    <w:rsid w:val="00593D8F"/>
    <w:rsid w:val="00594EC5"/>
    <w:rsid w:val="00595AF7"/>
    <w:rsid w:val="00595F2D"/>
    <w:rsid w:val="005961A0"/>
    <w:rsid w:val="0059711C"/>
    <w:rsid w:val="005978C2"/>
    <w:rsid w:val="0059794A"/>
    <w:rsid w:val="00597D10"/>
    <w:rsid w:val="005A160C"/>
    <w:rsid w:val="005A2048"/>
    <w:rsid w:val="005A2BE3"/>
    <w:rsid w:val="005A4727"/>
    <w:rsid w:val="005A5477"/>
    <w:rsid w:val="005A5887"/>
    <w:rsid w:val="005A5FB6"/>
    <w:rsid w:val="005A7972"/>
    <w:rsid w:val="005B0C49"/>
    <w:rsid w:val="005B0E4C"/>
    <w:rsid w:val="005B3B69"/>
    <w:rsid w:val="005B3D1B"/>
    <w:rsid w:val="005B4725"/>
    <w:rsid w:val="005B49F0"/>
    <w:rsid w:val="005B4B58"/>
    <w:rsid w:val="005B5CFD"/>
    <w:rsid w:val="005C1105"/>
    <w:rsid w:val="005C2D1D"/>
    <w:rsid w:val="005C2D7E"/>
    <w:rsid w:val="005C3101"/>
    <w:rsid w:val="005C364A"/>
    <w:rsid w:val="005C36CB"/>
    <w:rsid w:val="005C3CE7"/>
    <w:rsid w:val="005C3E03"/>
    <w:rsid w:val="005C438B"/>
    <w:rsid w:val="005C5C77"/>
    <w:rsid w:val="005C7BBE"/>
    <w:rsid w:val="005C7DE1"/>
    <w:rsid w:val="005D0746"/>
    <w:rsid w:val="005D0A47"/>
    <w:rsid w:val="005D0BCF"/>
    <w:rsid w:val="005D1F64"/>
    <w:rsid w:val="005D2421"/>
    <w:rsid w:val="005D2AB7"/>
    <w:rsid w:val="005D2DE1"/>
    <w:rsid w:val="005D3083"/>
    <w:rsid w:val="005D3362"/>
    <w:rsid w:val="005D3EA7"/>
    <w:rsid w:val="005D503B"/>
    <w:rsid w:val="005D6A8C"/>
    <w:rsid w:val="005D6BB7"/>
    <w:rsid w:val="005D71DC"/>
    <w:rsid w:val="005D7343"/>
    <w:rsid w:val="005E0093"/>
    <w:rsid w:val="005E0BE5"/>
    <w:rsid w:val="005E2003"/>
    <w:rsid w:val="005E28C7"/>
    <w:rsid w:val="005E2D25"/>
    <w:rsid w:val="005E3319"/>
    <w:rsid w:val="005E43C9"/>
    <w:rsid w:val="005E575E"/>
    <w:rsid w:val="005E70EC"/>
    <w:rsid w:val="005F05F5"/>
    <w:rsid w:val="005F0B57"/>
    <w:rsid w:val="005F283D"/>
    <w:rsid w:val="005F3871"/>
    <w:rsid w:val="005F47CD"/>
    <w:rsid w:val="005F5E0F"/>
    <w:rsid w:val="005F7544"/>
    <w:rsid w:val="00600F91"/>
    <w:rsid w:val="006019F6"/>
    <w:rsid w:val="00603073"/>
    <w:rsid w:val="00603F68"/>
    <w:rsid w:val="00604A4F"/>
    <w:rsid w:val="00604BA2"/>
    <w:rsid w:val="00605EF6"/>
    <w:rsid w:val="006066F1"/>
    <w:rsid w:val="00606ABF"/>
    <w:rsid w:val="00607B62"/>
    <w:rsid w:val="00611B15"/>
    <w:rsid w:val="0061202E"/>
    <w:rsid w:val="00612A05"/>
    <w:rsid w:val="00613F9D"/>
    <w:rsid w:val="00613FCB"/>
    <w:rsid w:val="00617A86"/>
    <w:rsid w:val="00624B09"/>
    <w:rsid w:val="0062658C"/>
    <w:rsid w:val="00626733"/>
    <w:rsid w:val="00627BDE"/>
    <w:rsid w:val="00631C01"/>
    <w:rsid w:val="006324DB"/>
    <w:rsid w:val="006329D6"/>
    <w:rsid w:val="00634178"/>
    <w:rsid w:val="00634E48"/>
    <w:rsid w:val="006360D1"/>
    <w:rsid w:val="00636219"/>
    <w:rsid w:val="00640C4C"/>
    <w:rsid w:val="006426B0"/>
    <w:rsid w:val="00643E96"/>
    <w:rsid w:val="00644059"/>
    <w:rsid w:val="00647B2F"/>
    <w:rsid w:val="00647E13"/>
    <w:rsid w:val="0065074C"/>
    <w:rsid w:val="006514E6"/>
    <w:rsid w:val="0065400E"/>
    <w:rsid w:val="006546FA"/>
    <w:rsid w:val="00654FBF"/>
    <w:rsid w:val="00655CE5"/>
    <w:rsid w:val="00656F69"/>
    <w:rsid w:val="00657DE0"/>
    <w:rsid w:val="00657DEA"/>
    <w:rsid w:val="00660C4B"/>
    <w:rsid w:val="00661508"/>
    <w:rsid w:val="00661540"/>
    <w:rsid w:val="00662EEF"/>
    <w:rsid w:val="006636E7"/>
    <w:rsid w:val="006637A8"/>
    <w:rsid w:val="00663F97"/>
    <w:rsid w:val="00665028"/>
    <w:rsid w:val="00666DF9"/>
    <w:rsid w:val="00667140"/>
    <w:rsid w:val="00667DC8"/>
    <w:rsid w:val="006700B6"/>
    <w:rsid w:val="0067017F"/>
    <w:rsid w:val="00670A1A"/>
    <w:rsid w:val="006717A0"/>
    <w:rsid w:val="00671E40"/>
    <w:rsid w:val="0067245D"/>
    <w:rsid w:val="00673654"/>
    <w:rsid w:val="0067793D"/>
    <w:rsid w:val="00681252"/>
    <w:rsid w:val="00681E44"/>
    <w:rsid w:val="00681EE4"/>
    <w:rsid w:val="006830F6"/>
    <w:rsid w:val="00686E1B"/>
    <w:rsid w:val="0068703A"/>
    <w:rsid w:val="006874D9"/>
    <w:rsid w:val="0069026C"/>
    <w:rsid w:val="00692D2E"/>
    <w:rsid w:val="006942AB"/>
    <w:rsid w:val="00695A88"/>
    <w:rsid w:val="00695AD7"/>
    <w:rsid w:val="006960FE"/>
    <w:rsid w:val="00696B53"/>
    <w:rsid w:val="0069706D"/>
    <w:rsid w:val="006970A4"/>
    <w:rsid w:val="006A02E5"/>
    <w:rsid w:val="006A222D"/>
    <w:rsid w:val="006A5232"/>
    <w:rsid w:val="006A527A"/>
    <w:rsid w:val="006A6BD1"/>
    <w:rsid w:val="006A6E97"/>
    <w:rsid w:val="006A7485"/>
    <w:rsid w:val="006A7873"/>
    <w:rsid w:val="006B03A8"/>
    <w:rsid w:val="006B1531"/>
    <w:rsid w:val="006B19F2"/>
    <w:rsid w:val="006B2F41"/>
    <w:rsid w:val="006B451D"/>
    <w:rsid w:val="006B4B44"/>
    <w:rsid w:val="006B7B34"/>
    <w:rsid w:val="006B7CC0"/>
    <w:rsid w:val="006B7FD9"/>
    <w:rsid w:val="006C20AF"/>
    <w:rsid w:val="006C234F"/>
    <w:rsid w:val="006C25BF"/>
    <w:rsid w:val="006C2BE3"/>
    <w:rsid w:val="006C350C"/>
    <w:rsid w:val="006C5012"/>
    <w:rsid w:val="006C533F"/>
    <w:rsid w:val="006C54BA"/>
    <w:rsid w:val="006C5E22"/>
    <w:rsid w:val="006C654A"/>
    <w:rsid w:val="006C6956"/>
    <w:rsid w:val="006C705F"/>
    <w:rsid w:val="006C7379"/>
    <w:rsid w:val="006D00AF"/>
    <w:rsid w:val="006D0CD0"/>
    <w:rsid w:val="006D100A"/>
    <w:rsid w:val="006D38AA"/>
    <w:rsid w:val="006D4AF2"/>
    <w:rsid w:val="006D4EEE"/>
    <w:rsid w:val="006D6EC6"/>
    <w:rsid w:val="006E04AF"/>
    <w:rsid w:val="006E06B3"/>
    <w:rsid w:val="006E1AEA"/>
    <w:rsid w:val="006E436D"/>
    <w:rsid w:val="006E5434"/>
    <w:rsid w:val="006E56C3"/>
    <w:rsid w:val="006E5713"/>
    <w:rsid w:val="006E6370"/>
    <w:rsid w:val="006E70D3"/>
    <w:rsid w:val="006E7841"/>
    <w:rsid w:val="006E7874"/>
    <w:rsid w:val="006E7F31"/>
    <w:rsid w:val="006F06C8"/>
    <w:rsid w:val="006F099F"/>
    <w:rsid w:val="006F1206"/>
    <w:rsid w:val="006F2967"/>
    <w:rsid w:val="006F3E8F"/>
    <w:rsid w:val="006F4F74"/>
    <w:rsid w:val="006F51FD"/>
    <w:rsid w:val="007000C7"/>
    <w:rsid w:val="00702A86"/>
    <w:rsid w:val="00703B82"/>
    <w:rsid w:val="00704628"/>
    <w:rsid w:val="007055CA"/>
    <w:rsid w:val="007056FD"/>
    <w:rsid w:val="007062F2"/>
    <w:rsid w:val="00707824"/>
    <w:rsid w:val="00707955"/>
    <w:rsid w:val="007117AF"/>
    <w:rsid w:val="0071526D"/>
    <w:rsid w:val="007154B0"/>
    <w:rsid w:val="00715543"/>
    <w:rsid w:val="007155BC"/>
    <w:rsid w:val="007163A3"/>
    <w:rsid w:val="00716CAC"/>
    <w:rsid w:val="00717507"/>
    <w:rsid w:val="007177D0"/>
    <w:rsid w:val="00717A66"/>
    <w:rsid w:val="00717A80"/>
    <w:rsid w:val="00717AC7"/>
    <w:rsid w:val="00717B4E"/>
    <w:rsid w:val="00720433"/>
    <w:rsid w:val="007209A8"/>
    <w:rsid w:val="007220D6"/>
    <w:rsid w:val="00722B47"/>
    <w:rsid w:val="00722B6E"/>
    <w:rsid w:val="00726297"/>
    <w:rsid w:val="00727C17"/>
    <w:rsid w:val="007303AA"/>
    <w:rsid w:val="00730B35"/>
    <w:rsid w:val="00731053"/>
    <w:rsid w:val="00731F0B"/>
    <w:rsid w:val="00732390"/>
    <w:rsid w:val="0073275A"/>
    <w:rsid w:val="00735533"/>
    <w:rsid w:val="007356B6"/>
    <w:rsid w:val="00736631"/>
    <w:rsid w:val="00736B24"/>
    <w:rsid w:val="007370C0"/>
    <w:rsid w:val="007372F2"/>
    <w:rsid w:val="00740B0D"/>
    <w:rsid w:val="00740E43"/>
    <w:rsid w:val="00741DEE"/>
    <w:rsid w:val="007422D8"/>
    <w:rsid w:val="00743071"/>
    <w:rsid w:val="007439D5"/>
    <w:rsid w:val="00743FA5"/>
    <w:rsid w:val="007440AC"/>
    <w:rsid w:val="00744541"/>
    <w:rsid w:val="00746805"/>
    <w:rsid w:val="00746A6A"/>
    <w:rsid w:val="00746FE0"/>
    <w:rsid w:val="007478A9"/>
    <w:rsid w:val="007505C3"/>
    <w:rsid w:val="00750C9D"/>
    <w:rsid w:val="00752E77"/>
    <w:rsid w:val="007536D4"/>
    <w:rsid w:val="00756DF7"/>
    <w:rsid w:val="00757BEF"/>
    <w:rsid w:val="00760103"/>
    <w:rsid w:val="0076061A"/>
    <w:rsid w:val="00761E05"/>
    <w:rsid w:val="007622DB"/>
    <w:rsid w:val="00763E40"/>
    <w:rsid w:val="00764E46"/>
    <w:rsid w:val="00765D33"/>
    <w:rsid w:val="00766B56"/>
    <w:rsid w:val="007677FC"/>
    <w:rsid w:val="007701C9"/>
    <w:rsid w:val="007704AB"/>
    <w:rsid w:val="00773242"/>
    <w:rsid w:val="0077378E"/>
    <w:rsid w:val="00774B2F"/>
    <w:rsid w:val="00777A8E"/>
    <w:rsid w:val="00777E63"/>
    <w:rsid w:val="00781A05"/>
    <w:rsid w:val="007824D4"/>
    <w:rsid w:val="0078257C"/>
    <w:rsid w:val="00782614"/>
    <w:rsid w:val="007827B7"/>
    <w:rsid w:val="007843B3"/>
    <w:rsid w:val="00784FAC"/>
    <w:rsid w:val="00784FFD"/>
    <w:rsid w:val="007856F6"/>
    <w:rsid w:val="00785A36"/>
    <w:rsid w:val="00785FAF"/>
    <w:rsid w:val="00786082"/>
    <w:rsid w:val="00786289"/>
    <w:rsid w:val="00786881"/>
    <w:rsid w:val="00787B78"/>
    <w:rsid w:val="007902DB"/>
    <w:rsid w:val="0079048E"/>
    <w:rsid w:val="00790945"/>
    <w:rsid w:val="00790EB7"/>
    <w:rsid w:val="007913D6"/>
    <w:rsid w:val="007918D6"/>
    <w:rsid w:val="007919C9"/>
    <w:rsid w:val="00793962"/>
    <w:rsid w:val="007947B0"/>
    <w:rsid w:val="00795EE7"/>
    <w:rsid w:val="00796437"/>
    <w:rsid w:val="00797085"/>
    <w:rsid w:val="00797EFF"/>
    <w:rsid w:val="007A007F"/>
    <w:rsid w:val="007A0551"/>
    <w:rsid w:val="007A10AB"/>
    <w:rsid w:val="007A10DB"/>
    <w:rsid w:val="007A17DE"/>
    <w:rsid w:val="007A1899"/>
    <w:rsid w:val="007A1DB1"/>
    <w:rsid w:val="007A2DAB"/>
    <w:rsid w:val="007A367C"/>
    <w:rsid w:val="007A44C2"/>
    <w:rsid w:val="007A5625"/>
    <w:rsid w:val="007A6A42"/>
    <w:rsid w:val="007B019E"/>
    <w:rsid w:val="007B05EA"/>
    <w:rsid w:val="007B0C29"/>
    <w:rsid w:val="007B1302"/>
    <w:rsid w:val="007B2F73"/>
    <w:rsid w:val="007B40F3"/>
    <w:rsid w:val="007B4A66"/>
    <w:rsid w:val="007B4E42"/>
    <w:rsid w:val="007B57CC"/>
    <w:rsid w:val="007B5DF9"/>
    <w:rsid w:val="007B7600"/>
    <w:rsid w:val="007C0472"/>
    <w:rsid w:val="007C0859"/>
    <w:rsid w:val="007C18E9"/>
    <w:rsid w:val="007C1EA1"/>
    <w:rsid w:val="007C2A43"/>
    <w:rsid w:val="007C3B7B"/>
    <w:rsid w:val="007C688F"/>
    <w:rsid w:val="007C6DEB"/>
    <w:rsid w:val="007D13E4"/>
    <w:rsid w:val="007D2D25"/>
    <w:rsid w:val="007D327F"/>
    <w:rsid w:val="007D6260"/>
    <w:rsid w:val="007D749C"/>
    <w:rsid w:val="007D7935"/>
    <w:rsid w:val="007D7EC6"/>
    <w:rsid w:val="007D7EE9"/>
    <w:rsid w:val="007E09EC"/>
    <w:rsid w:val="007E1218"/>
    <w:rsid w:val="007E12A7"/>
    <w:rsid w:val="007E2ADD"/>
    <w:rsid w:val="007E2CAA"/>
    <w:rsid w:val="007E2DC6"/>
    <w:rsid w:val="007E3935"/>
    <w:rsid w:val="007E3D86"/>
    <w:rsid w:val="007E4C55"/>
    <w:rsid w:val="007E4F1D"/>
    <w:rsid w:val="007E5420"/>
    <w:rsid w:val="007E5B7E"/>
    <w:rsid w:val="007E5BFB"/>
    <w:rsid w:val="007E5DC9"/>
    <w:rsid w:val="007E5E21"/>
    <w:rsid w:val="007E5E53"/>
    <w:rsid w:val="007E6534"/>
    <w:rsid w:val="007E7005"/>
    <w:rsid w:val="007E78F6"/>
    <w:rsid w:val="007F0FAE"/>
    <w:rsid w:val="007F1217"/>
    <w:rsid w:val="007F17CC"/>
    <w:rsid w:val="007F1B69"/>
    <w:rsid w:val="007F249A"/>
    <w:rsid w:val="007F2829"/>
    <w:rsid w:val="007F291A"/>
    <w:rsid w:val="007F3AB6"/>
    <w:rsid w:val="007F3E8C"/>
    <w:rsid w:val="007F423E"/>
    <w:rsid w:val="007F56BD"/>
    <w:rsid w:val="007F60AE"/>
    <w:rsid w:val="007F6C58"/>
    <w:rsid w:val="007F7B26"/>
    <w:rsid w:val="008000E0"/>
    <w:rsid w:val="00800764"/>
    <w:rsid w:val="00800949"/>
    <w:rsid w:val="008043E5"/>
    <w:rsid w:val="00804C66"/>
    <w:rsid w:val="00805B76"/>
    <w:rsid w:val="00805C6E"/>
    <w:rsid w:val="00806201"/>
    <w:rsid w:val="0080640B"/>
    <w:rsid w:val="00810280"/>
    <w:rsid w:val="00810C42"/>
    <w:rsid w:val="0081131D"/>
    <w:rsid w:val="008138CA"/>
    <w:rsid w:val="00813B63"/>
    <w:rsid w:val="00814522"/>
    <w:rsid w:val="008153BA"/>
    <w:rsid w:val="00816F3F"/>
    <w:rsid w:val="00817B4F"/>
    <w:rsid w:val="00817F6B"/>
    <w:rsid w:val="008231BF"/>
    <w:rsid w:val="00824EBF"/>
    <w:rsid w:val="00824F13"/>
    <w:rsid w:val="00825635"/>
    <w:rsid w:val="00825918"/>
    <w:rsid w:val="00830EE3"/>
    <w:rsid w:val="008327CB"/>
    <w:rsid w:val="00833540"/>
    <w:rsid w:val="008336E1"/>
    <w:rsid w:val="00833F86"/>
    <w:rsid w:val="008349BA"/>
    <w:rsid w:val="00834D09"/>
    <w:rsid w:val="00834F57"/>
    <w:rsid w:val="00834FAA"/>
    <w:rsid w:val="00835976"/>
    <w:rsid w:val="00836B80"/>
    <w:rsid w:val="008378A6"/>
    <w:rsid w:val="00837928"/>
    <w:rsid w:val="008379D2"/>
    <w:rsid w:val="00841E06"/>
    <w:rsid w:val="00842451"/>
    <w:rsid w:val="0084329E"/>
    <w:rsid w:val="008433FC"/>
    <w:rsid w:val="00843D51"/>
    <w:rsid w:val="00843E2C"/>
    <w:rsid w:val="00843F12"/>
    <w:rsid w:val="008444EB"/>
    <w:rsid w:val="00845559"/>
    <w:rsid w:val="00845946"/>
    <w:rsid w:val="0085037C"/>
    <w:rsid w:val="0085047A"/>
    <w:rsid w:val="00851C9E"/>
    <w:rsid w:val="0085423A"/>
    <w:rsid w:val="00855402"/>
    <w:rsid w:val="00855ADC"/>
    <w:rsid w:val="00856041"/>
    <w:rsid w:val="00856B5D"/>
    <w:rsid w:val="00856FF3"/>
    <w:rsid w:val="0085700F"/>
    <w:rsid w:val="008601FA"/>
    <w:rsid w:val="008619D2"/>
    <w:rsid w:val="00861BAC"/>
    <w:rsid w:val="0086286E"/>
    <w:rsid w:val="00862A0A"/>
    <w:rsid w:val="00863290"/>
    <w:rsid w:val="0086609F"/>
    <w:rsid w:val="008667B6"/>
    <w:rsid w:val="00867CFA"/>
    <w:rsid w:val="008702FF"/>
    <w:rsid w:val="008713AD"/>
    <w:rsid w:val="00872568"/>
    <w:rsid w:val="00872B98"/>
    <w:rsid w:val="00872EA2"/>
    <w:rsid w:val="00873989"/>
    <w:rsid w:val="0087535D"/>
    <w:rsid w:val="0087561D"/>
    <w:rsid w:val="008760C0"/>
    <w:rsid w:val="0087646C"/>
    <w:rsid w:val="008769A5"/>
    <w:rsid w:val="00877C75"/>
    <w:rsid w:val="008818EA"/>
    <w:rsid w:val="00882B7B"/>
    <w:rsid w:val="00883103"/>
    <w:rsid w:val="0088653F"/>
    <w:rsid w:val="00886B0C"/>
    <w:rsid w:val="008879EE"/>
    <w:rsid w:val="00890924"/>
    <w:rsid w:val="00890974"/>
    <w:rsid w:val="008919ED"/>
    <w:rsid w:val="00891E2E"/>
    <w:rsid w:val="00892005"/>
    <w:rsid w:val="00892296"/>
    <w:rsid w:val="008927A8"/>
    <w:rsid w:val="00893AA2"/>
    <w:rsid w:val="00893CEB"/>
    <w:rsid w:val="00894307"/>
    <w:rsid w:val="00894D84"/>
    <w:rsid w:val="008975B7"/>
    <w:rsid w:val="008A1406"/>
    <w:rsid w:val="008A1FDC"/>
    <w:rsid w:val="008A2691"/>
    <w:rsid w:val="008A30D9"/>
    <w:rsid w:val="008A358F"/>
    <w:rsid w:val="008A4202"/>
    <w:rsid w:val="008A5057"/>
    <w:rsid w:val="008A54FD"/>
    <w:rsid w:val="008A64E1"/>
    <w:rsid w:val="008A7820"/>
    <w:rsid w:val="008B0212"/>
    <w:rsid w:val="008B0689"/>
    <w:rsid w:val="008B08EB"/>
    <w:rsid w:val="008B3C0C"/>
    <w:rsid w:val="008B44A0"/>
    <w:rsid w:val="008B451D"/>
    <w:rsid w:val="008B4A57"/>
    <w:rsid w:val="008B50BE"/>
    <w:rsid w:val="008B7B79"/>
    <w:rsid w:val="008C0BB5"/>
    <w:rsid w:val="008C19EA"/>
    <w:rsid w:val="008C1CAE"/>
    <w:rsid w:val="008C22EA"/>
    <w:rsid w:val="008C2806"/>
    <w:rsid w:val="008C3096"/>
    <w:rsid w:val="008C4FE9"/>
    <w:rsid w:val="008C5ADE"/>
    <w:rsid w:val="008C62EA"/>
    <w:rsid w:val="008C6DC8"/>
    <w:rsid w:val="008D0328"/>
    <w:rsid w:val="008D0626"/>
    <w:rsid w:val="008D15C8"/>
    <w:rsid w:val="008D1896"/>
    <w:rsid w:val="008D19CF"/>
    <w:rsid w:val="008D2D70"/>
    <w:rsid w:val="008D2FF9"/>
    <w:rsid w:val="008D3137"/>
    <w:rsid w:val="008D3B69"/>
    <w:rsid w:val="008D4095"/>
    <w:rsid w:val="008D42B6"/>
    <w:rsid w:val="008D4D92"/>
    <w:rsid w:val="008D4FCF"/>
    <w:rsid w:val="008D542C"/>
    <w:rsid w:val="008D554D"/>
    <w:rsid w:val="008D57E5"/>
    <w:rsid w:val="008D6FB7"/>
    <w:rsid w:val="008D799C"/>
    <w:rsid w:val="008E16F9"/>
    <w:rsid w:val="008E47F0"/>
    <w:rsid w:val="008E6AFF"/>
    <w:rsid w:val="008F026B"/>
    <w:rsid w:val="008F030D"/>
    <w:rsid w:val="008F18AE"/>
    <w:rsid w:val="008F25F8"/>
    <w:rsid w:val="008F2AF7"/>
    <w:rsid w:val="008F2E85"/>
    <w:rsid w:val="008F32A6"/>
    <w:rsid w:val="008F3628"/>
    <w:rsid w:val="008F4992"/>
    <w:rsid w:val="008F4E8E"/>
    <w:rsid w:val="008F667D"/>
    <w:rsid w:val="00902F51"/>
    <w:rsid w:val="00903FB6"/>
    <w:rsid w:val="009043B7"/>
    <w:rsid w:val="00904974"/>
    <w:rsid w:val="0090499F"/>
    <w:rsid w:val="00905693"/>
    <w:rsid w:val="00905E23"/>
    <w:rsid w:val="00906E59"/>
    <w:rsid w:val="00906FC6"/>
    <w:rsid w:val="00907541"/>
    <w:rsid w:val="009075A5"/>
    <w:rsid w:val="00910B8D"/>
    <w:rsid w:val="00911272"/>
    <w:rsid w:val="00912EC2"/>
    <w:rsid w:val="009132B9"/>
    <w:rsid w:val="00913FF3"/>
    <w:rsid w:val="009162BD"/>
    <w:rsid w:val="00916A96"/>
    <w:rsid w:val="0091798B"/>
    <w:rsid w:val="00920913"/>
    <w:rsid w:val="00920FD2"/>
    <w:rsid w:val="00924A6A"/>
    <w:rsid w:val="00925544"/>
    <w:rsid w:val="00926869"/>
    <w:rsid w:val="00926FFF"/>
    <w:rsid w:val="009274BA"/>
    <w:rsid w:val="0092785D"/>
    <w:rsid w:val="009310B6"/>
    <w:rsid w:val="00931541"/>
    <w:rsid w:val="00932106"/>
    <w:rsid w:val="00934C4C"/>
    <w:rsid w:val="00934CE1"/>
    <w:rsid w:val="00935A11"/>
    <w:rsid w:val="00936A97"/>
    <w:rsid w:val="00937169"/>
    <w:rsid w:val="00937ADF"/>
    <w:rsid w:val="00937CC0"/>
    <w:rsid w:val="009405CC"/>
    <w:rsid w:val="009408B3"/>
    <w:rsid w:val="00940B30"/>
    <w:rsid w:val="009415A2"/>
    <w:rsid w:val="00941B62"/>
    <w:rsid w:val="009423A2"/>
    <w:rsid w:val="009423F1"/>
    <w:rsid w:val="00943640"/>
    <w:rsid w:val="00944101"/>
    <w:rsid w:val="0094445F"/>
    <w:rsid w:val="00944618"/>
    <w:rsid w:val="00946852"/>
    <w:rsid w:val="00946ACC"/>
    <w:rsid w:val="00950127"/>
    <w:rsid w:val="0095092F"/>
    <w:rsid w:val="00950EA6"/>
    <w:rsid w:val="00954C6F"/>
    <w:rsid w:val="00956D27"/>
    <w:rsid w:val="00957255"/>
    <w:rsid w:val="00957BFA"/>
    <w:rsid w:val="00957C7A"/>
    <w:rsid w:val="00960164"/>
    <w:rsid w:val="009606AA"/>
    <w:rsid w:val="00962940"/>
    <w:rsid w:val="00962B31"/>
    <w:rsid w:val="009633F8"/>
    <w:rsid w:val="00963757"/>
    <w:rsid w:val="00964D73"/>
    <w:rsid w:val="0096726C"/>
    <w:rsid w:val="00967A13"/>
    <w:rsid w:val="00967F14"/>
    <w:rsid w:val="009700C3"/>
    <w:rsid w:val="00970252"/>
    <w:rsid w:val="00970A73"/>
    <w:rsid w:val="00970B38"/>
    <w:rsid w:val="0097194E"/>
    <w:rsid w:val="009719C8"/>
    <w:rsid w:val="00974162"/>
    <w:rsid w:val="00974CF1"/>
    <w:rsid w:val="009752C7"/>
    <w:rsid w:val="00975717"/>
    <w:rsid w:val="009772CA"/>
    <w:rsid w:val="00977469"/>
    <w:rsid w:val="009802C9"/>
    <w:rsid w:val="009802D2"/>
    <w:rsid w:val="00981235"/>
    <w:rsid w:val="009813CE"/>
    <w:rsid w:val="00982DC7"/>
    <w:rsid w:val="009846CE"/>
    <w:rsid w:val="009849BE"/>
    <w:rsid w:val="0098584B"/>
    <w:rsid w:val="00985C3E"/>
    <w:rsid w:val="009868D5"/>
    <w:rsid w:val="00991234"/>
    <w:rsid w:val="00991936"/>
    <w:rsid w:val="00991A98"/>
    <w:rsid w:val="00992141"/>
    <w:rsid w:val="0099234D"/>
    <w:rsid w:val="00992530"/>
    <w:rsid w:val="00992FCF"/>
    <w:rsid w:val="00993546"/>
    <w:rsid w:val="009940F4"/>
    <w:rsid w:val="0099493B"/>
    <w:rsid w:val="009968F5"/>
    <w:rsid w:val="00996A0A"/>
    <w:rsid w:val="0099746C"/>
    <w:rsid w:val="00997658"/>
    <w:rsid w:val="009A09E1"/>
    <w:rsid w:val="009A3593"/>
    <w:rsid w:val="009A3B44"/>
    <w:rsid w:val="009A3F71"/>
    <w:rsid w:val="009A406B"/>
    <w:rsid w:val="009A6378"/>
    <w:rsid w:val="009A6413"/>
    <w:rsid w:val="009A7C56"/>
    <w:rsid w:val="009B04DB"/>
    <w:rsid w:val="009B0C17"/>
    <w:rsid w:val="009B0F81"/>
    <w:rsid w:val="009B2725"/>
    <w:rsid w:val="009B29E1"/>
    <w:rsid w:val="009B35A0"/>
    <w:rsid w:val="009B4A26"/>
    <w:rsid w:val="009B4A58"/>
    <w:rsid w:val="009B4FD3"/>
    <w:rsid w:val="009B6D2A"/>
    <w:rsid w:val="009C0314"/>
    <w:rsid w:val="009C1887"/>
    <w:rsid w:val="009C1C13"/>
    <w:rsid w:val="009C2B8E"/>
    <w:rsid w:val="009C3228"/>
    <w:rsid w:val="009C340F"/>
    <w:rsid w:val="009C42EE"/>
    <w:rsid w:val="009C5293"/>
    <w:rsid w:val="009C5903"/>
    <w:rsid w:val="009C6539"/>
    <w:rsid w:val="009C6BE1"/>
    <w:rsid w:val="009C76F2"/>
    <w:rsid w:val="009C7E6E"/>
    <w:rsid w:val="009D0AA7"/>
    <w:rsid w:val="009D4DFB"/>
    <w:rsid w:val="009D567B"/>
    <w:rsid w:val="009D56C6"/>
    <w:rsid w:val="009D5760"/>
    <w:rsid w:val="009D5A8B"/>
    <w:rsid w:val="009D6C59"/>
    <w:rsid w:val="009D7E8E"/>
    <w:rsid w:val="009E0462"/>
    <w:rsid w:val="009E070E"/>
    <w:rsid w:val="009E08A0"/>
    <w:rsid w:val="009E110D"/>
    <w:rsid w:val="009E136C"/>
    <w:rsid w:val="009E2E66"/>
    <w:rsid w:val="009E3046"/>
    <w:rsid w:val="009E49D4"/>
    <w:rsid w:val="009E4DFF"/>
    <w:rsid w:val="009E57BB"/>
    <w:rsid w:val="009E5B26"/>
    <w:rsid w:val="009E6A79"/>
    <w:rsid w:val="009E6C36"/>
    <w:rsid w:val="009F03A0"/>
    <w:rsid w:val="009F04CD"/>
    <w:rsid w:val="009F0524"/>
    <w:rsid w:val="009F2030"/>
    <w:rsid w:val="009F2D93"/>
    <w:rsid w:val="009F5C86"/>
    <w:rsid w:val="00A000A4"/>
    <w:rsid w:val="00A0121E"/>
    <w:rsid w:val="00A030D3"/>
    <w:rsid w:val="00A03978"/>
    <w:rsid w:val="00A0597F"/>
    <w:rsid w:val="00A05E05"/>
    <w:rsid w:val="00A07ADC"/>
    <w:rsid w:val="00A1070C"/>
    <w:rsid w:val="00A11E10"/>
    <w:rsid w:val="00A13156"/>
    <w:rsid w:val="00A13710"/>
    <w:rsid w:val="00A137EC"/>
    <w:rsid w:val="00A13F43"/>
    <w:rsid w:val="00A150F7"/>
    <w:rsid w:val="00A16A39"/>
    <w:rsid w:val="00A17D84"/>
    <w:rsid w:val="00A200CA"/>
    <w:rsid w:val="00A21451"/>
    <w:rsid w:val="00A2227B"/>
    <w:rsid w:val="00A22D3D"/>
    <w:rsid w:val="00A23442"/>
    <w:rsid w:val="00A24DB0"/>
    <w:rsid w:val="00A251F0"/>
    <w:rsid w:val="00A2637A"/>
    <w:rsid w:val="00A26C09"/>
    <w:rsid w:val="00A271A4"/>
    <w:rsid w:val="00A27ABE"/>
    <w:rsid w:val="00A308EC"/>
    <w:rsid w:val="00A3113C"/>
    <w:rsid w:val="00A32C85"/>
    <w:rsid w:val="00A33D4B"/>
    <w:rsid w:val="00A364D9"/>
    <w:rsid w:val="00A36BB3"/>
    <w:rsid w:val="00A379DF"/>
    <w:rsid w:val="00A405E2"/>
    <w:rsid w:val="00A409F5"/>
    <w:rsid w:val="00A414B5"/>
    <w:rsid w:val="00A41F95"/>
    <w:rsid w:val="00A426E7"/>
    <w:rsid w:val="00A441F8"/>
    <w:rsid w:val="00A45571"/>
    <w:rsid w:val="00A4557C"/>
    <w:rsid w:val="00A4607E"/>
    <w:rsid w:val="00A469A9"/>
    <w:rsid w:val="00A46B0E"/>
    <w:rsid w:val="00A47EF7"/>
    <w:rsid w:val="00A51A64"/>
    <w:rsid w:val="00A51B78"/>
    <w:rsid w:val="00A532B8"/>
    <w:rsid w:val="00A53457"/>
    <w:rsid w:val="00A54500"/>
    <w:rsid w:val="00A548F0"/>
    <w:rsid w:val="00A549BF"/>
    <w:rsid w:val="00A57127"/>
    <w:rsid w:val="00A6017A"/>
    <w:rsid w:val="00A61A76"/>
    <w:rsid w:val="00A63DF6"/>
    <w:rsid w:val="00A641C5"/>
    <w:rsid w:val="00A649BB"/>
    <w:rsid w:val="00A652E0"/>
    <w:rsid w:val="00A65406"/>
    <w:rsid w:val="00A6698B"/>
    <w:rsid w:val="00A66EBA"/>
    <w:rsid w:val="00A67671"/>
    <w:rsid w:val="00A70CC9"/>
    <w:rsid w:val="00A71D4F"/>
    <w:rsid w:val="00A72C66"/>
    <w:rsid w:val="00A734F1"/>
    <w:rsid w:val="00A75997"/>
    <w:rsid w:val="00A76207"/>
    <w:rsid w:val="00A77E94"/>
    <w:rsid w:val="00A808B9"/>
    <w:rsid w:val="00A811AC"/>
    <w:rsid w:val="00A814E1"/>
    <w:rsid w:val="00A81570"/>
    <w:rsid w:val="00A830D3"/>
    <w:rsid w:val="00A83AE3"/>
    <w:rsid w:val="00A83B3A"/>
    <w:rsid w:val="00A83C05"/>
    <w:rsid w:val="00A845F5"/>
    <w:rsid w:val="00A85256"/>
    <w:rsid w:val="00A85E56"/>
    <w:rsid w:val="00A86C3C"/>
    <w:rsid w:val="00A86F61"/>
    <w:rsid w:val="00A87306"/>
    <w:rsid w:val="00A874CD"/>
    <w:rsid w:val="00A87EA6"/>
    <w:rsid w:val="00A91374"/>
    <w:rsid w:val="00A913AF"/>
    <w:rsid w:val="00A92E0C"/>
    <w:rsid w:val="00A93542"/>
    <w:rsid w:val="00A94262"/>
    <w:rsid w:val="00A947BC"/>
    <w:rsid w:val="00A951CD"/>
    <w:rsid w:val="00A957BC"/>
    <w:rsid w:val="00A95D79"/>
    <w:rsid w:val="00A97B93"/>
    <w:rsid w:val="00AA06AE"/>
    <w:rsid w:val="00AA1E61"/>
    <w:rsid w:val="00AA2D11"/>
    <w:rsid w:val="00AA3081"/>
    <w:rsid w:val="00AA31A9"/>
    <w:rsid w:val="00AA3BDA"/>
    <w:rsid w:val="00AA5238"/>
    <w:rsid w:val="00AA551C"/>
    <w:rsid w:val="00AA584E"/>
    <w:rsid w:val="00AA59BD"/>
    <w:rsid w:val="00AA5B3E"/>
    <w:rsid w:val="00AA6793"/>
    <w:rsid w:val="00AB0491"/>
    <w:rsid w:val="00AB0511"/>
    <w:rsid w:val="00AB1CF7"/>
    <w:rsid w:val="00AB381B"/>
    <w:rsid w:val="00AB41C5"/>
    <w:rsid w:val="00AB5E37"/>
    <w:rsid w:val="00AB624F"/>
    <w:rsid w:val="00AB73FF"/>
    <w:rsid w:val="00AB7A4E"/>
    <w:rsid w:val="00AC002E"/>
    <w:rsid w:val="00AC386B"/>
    <w:rsid w:val="00AC49C0"/>
    <w:rsid w:val="00AC4C48"/>
    <w:rsid w:val="00AC5006"/>
    <w:rsid w:val="00AC52AC"/>
    <w:rsid w:val="00AC6CF3"/>
    <w:rsid w:val="00AC71F7"/>
    <w:rsid w:val="00AD04A8"/>
    <w:rsid w:val="00AD054F"/>
    <w:rsid w:val="00AD26A5"/>
    <w:rsid w:val="00AD2DC9"/>
    <w:rsid w:val="00AD330A"/>
    <w:rsid w:val="00AD3BF1"/>
    <w:rsid w:val="00AD46BC"/>
    <w:rsid w:val="00AD5218"/>
    <w:rsid w:val="00AD5A59"/>
    <w:rsid w:val="00AD5AA2"/>
    <w:rsid w:val="00AD6284"/>
    <w:rsid w:val="00AD6565"/>
    <w:rsid w:val="00AD6A26"/>
    <w:rsid w:val="00AD6B31"/>
    <w:rsid w:val="00AD734C"/>
    <w:rsid w:val="00AD7F21"/>
    <w:rsid w:val="00AE0F79"/>
    <w:rsid w:val="00AE215E"/>
    <w:rsid w:val="00AE2928"/>
    <w:rsid w:val="00AE31F4"/>
    <w:rsid w:val="00AE3997"/>
    <w:rsid w:val="00AE3EAC"/>
    <w:rsid w:val="00AE57E6"/>
    <w:rsid w:val="00AE5CF1"/>
    <w:rsid w:val="00AE6DB6"/>
    <w:rsid w:val="00AE78FE"/>
    <w:rsid w:val="00AE7B7A"/>
    <w:rsid w:val="00AF0E88"/>
    <w:rsid w:val="00AF1187"/>
    <w:rsid w:val="00AF1F54"/>
    <w:rsid w:val="00AF3C35"/>
    <w:rsid w:val="00AF4B18"/>
    <w:rsid w:val="00AF548D"/>
    <w:rsid w:val="00AF54C9"/>
    <w:rsid w:val="00AF5716"/>
    <w:rsid w:val="00AF5BB1"/>
    <w:rsid w:val="00B00806"/>
    <w:rsid w:val="00B00F68"/>
    <w:rsid w:val="00B01345"/>
    <w:rsid w:val="00B0158C"/>
    <w:rsid w:val="00B02C00"/>
    <w:rsid w:val="00B02F04"/>
    <w:rsid w:val="00B02F6A"/>
    <w:rsid w:val="00B0304F"/>
    <w:rsid w:val="00B03554"/>
    <w:rsid w:val="00B03576"/>
    <w:rsid w:val="00B05AF0"/>
    <w:rsid w:val="00B10B9F"/>
    <w:rsid w:val="00B14127"/>
    <w:rsid w:val="00B14A9C"/>
    <w:rsid w:val="00B14F1C"/>
    <w:rsid w:val="00B15DBE"/>
    <w:rsid w:val="00B15E20"/>
    <w:rsid w:val="00B16EF3"/>
    <w:rsid w:val="00B1758F"/>
    <w:rsid w:val="00B17CC5"/>
    <w:rsid w:val="00B21C29"/>
    <w:rsid w:val="00B227B4"/>
    <w:rsid w:val="00B231DC"/>
    <w:rsid w:val="00B23F75"/>
    <w:rsid w:val="00B247EF"/>
    <w:rsid w:val="00B26911"/>
    <w:rsid w:val="00B2712A"/>
    <w:rsid w:val="00B2725D"/>
    <w:rsid w:val="00B306EB"/>
    <w:rsid w:val="00B308CD"/>
    <w:rsid w:val="00B309A9"/>
    <w:rsid w:val="00B32722"/>
    <w:rsid w:val="00B3276A"/>
    <w:rsid w:val="00B33242"/>
    <w:rsid w:val="00B338C2"/>
    <w:rsid w:val="00B34B9E"/>
    <w:rsid w:val="00B34F45"/>
    <w:rsid w:val="00B36723"/>
    <w:rsid w:val="00B3723D"/>
    <w:rsid w:val="00B374DB"/>
    <w:rsid w:val="00B37512"/>
    <w:rsid w:val="00B3777A"/>
    <w:rsid w:val="00B37A9B"/>
    <w:rsid w:val="00B4085B"/>
    <w:rsid w:val="00B42303"/>
    <w:rsid w:val="00B42628"/>
    <w:rsid w:val="00B427E2"/>
    <w:rsid w:val="00B432FC"/>
    <w:rsid w:val="00B4391A"/>
    <w:rsid w:val="00B44765"/>
    <w:rsid w:val="00B449C1"/>
    <w:rsid w:val="00B45037"/>
    <w:rsid w:val="00B45579"/>
    <w:rsid w:val="00B4584A"/>
    <w:rsid w:val="00B462B7"/>
    <w:rsid w:val="00B4672F"/>
    <w:rsid w:val="00B46AC7"/>
    <w:rsid w:val="00B4785C"/>
    <w:rsid w:val="00B47B53"/>
    <w:rsid w:val="00B503E7"/>
    <w:rsid w:val="00B5136B"/>
    <w:rsid w:val="00B5152C"/>
    <w:rsid w:val="00B517DD"/>
    <w:rsid w:val="00B52E94"/>
    <w:rsid w:val="00B54F4F"/>
    <w:rsid w:val="00B55A89"/>
    <w:rsid w:val="00B55C22"/>
    <w:rsid w:val="00B567B0"/>
    <w:rsid w:val="00B5727E"/>
    <w:rsid w:val="00B574AF"/>
    <w:rsid w:val="00B579E6"/>
    <w:rsid w:val="00B57D82"/>
    <w:rsid w:val="00B57F2E"/>
    <w:rsid w:val="00B61549"/>
    <w:rsid w:val="00B6218F"/>
    <w:rsid w:val="00B62640"/>
    <w:rsid w:val="00B62E88"/>
    <w:rsid w:val="00B63BCC"/>
    <w:rsid w:val="00B64394"/>
    <w:rsid w:val="00B6470C"/>
    <w:rsid w:val="00B64FB4"/>
    <w:rsid w:val="00B66325"/>
    <w:rsid w:val="00B717E2"/>
    <w:rsid w:val="00B71B37"/>
    <w:rsid w:val="00B72174"/>
    <w:rsid w:val="00B7253B"/>
    <w:rsid w:val="00B72F1D"/>
    <w:rsid w:val="00B73DDC"/>
    <w:rsid w:val="00B746E0"/>
    <w:rsid w:val="00B75280"/>
    <w:rsid w:val="00B75BC0"/>
    <w:rsid w:val="00B7622E"/>
    <w:rsid w:val="00B769DC"/>
    <w:rsid w:val="00B76D1B"/>
    <w:rsid w:val="00B77097"/>
    <w:rsid w:val="00B800C2"/>
    <w:rsid w:val="00B80978"/>
    <w:rsid w:val="00B80D29"/>
    <w:rsid w:val="00B81566"/>
    <w:rsid w:val="00B81C4D"/>
    <w:rsid w:val="00B822BE"/>
    <w:rsid w:val="00B82F0E"/>
    <w:rsid w:val="00B8313C"/>
    <w:rsid w:val="00B83C2E"/>
    <w:rsid w:val="00B8460B"/>
    <w:rsid w:val="00B8474D"/>
    <w:rsid w:val="00B8569C"/>
    <w:rsid w:val="00B864FD"/>
    <w:rsid w:val="00B865D9"/>
    <w:rsid w:val="00B869FB"/>
    <w:rsid w:val="00B90EF8"/>
    <w:rsid w:val="00B91E2D"/>
    <w:rsid w:val="00B959F0"/>
    <w:rsid w:val="00B95B06"/>
    <w:rsid w:val="00B96D53"/>
    <w:rsid w:val="00B97003"/>
    <w:rsid w:val="00BA08C3"/>
    <w:rsid w:val="00BA1AAA"/>
    <w:rsid w:val="00BA2127"/>
    <w:rsid w:val="00BA23ED"/>
    <w:rsid w:val="00BA2E17"/>
    <w:rsid w:val="00BA550D"/>
    <w:rsid w:val="00BA5E39"/>
    <w:rsid w:val="00BA67D4"/>
    <w:rsid w:val="00BA68A3"/>
    <w:rsid w:val="00BA702C"/>
    <w:rsid w:val="00BB1239"/>
    <w:rsid w:val="00BB12D5"/>
    <w:rsid w:val="00BB1CFD"/>
    <w:rsid w:val="00BB1EC8"/>
    <w:rsid w:val="00BB22BC"/>
    <w:rsid w:val="00BB25C8"/>
    <w:rsid w:val="00BB2A6D"/>
    <w:rsid w:val="00BB3A4C"/>
    <w:rsid w:val="00BB3E21"/>
    <w:rsid w:val="00BB5918"/>
    <w:rsid w:val="00BB5F25"/>
    <w:rsid w:val="00BB61B6"/>
    <w:rsid w:val="00BC0718"/>
    <w:rsid w:val="00BC1D72"/>
    <w:rsid w:val="00BC4708"/>
    <w:rsid w:val="00BC5E1D"/>
    <w:rsid w:val="00BD08BF"/>
    <w:rsid w:val="00BD1E3B"/>
    <w:rsid w:val="00BD2350"/>
    <w:rsid w:val="00BD384C"/>
    <w:rsid w:val="00BD4867"/>
    <w:rsid w:val="00BD5106"/>
    <w:rsid w:val="00BD5A5F"/>
    <w:rsid w:val="00BD6E00"/>
    <w:rsid w:val="00BD793C"/>
    <w:rsid w:val="00BD7BD3"/>
    <w:rsid w:val="00BE0239"/>
    <w:rsid w:val="00BE03CF"/>
    <w:rsid w:val="00BE0AC2"/>
    <w:rsid w:val="00BE1720"/>
    <w:rsid w:val="00BE1A18"/>
    <w:rsid w:val="00BE1A27"/>
    <w:rsid w:val="00BE2590"/>
    <w:rsid w:val="00BE2BC2"/>
    <w:rsid w:val="00BE30FA"/>
    <w:rsid w:val="00BE38A0"/>
    <w:rsid w:val="00BE596B"/>
    <w:rsid w:val="00BE713A"/>
    <w:rsid w:val="00BE77DB"/>
    <w:rsid w:val="00BF00A6"/>
    <w:rsid w:val="00BF0D9A"/>
    <w:rsid w:val="00BF1E55"/>
    <w:rsid w:val="00BF3B3F"/>
    <w:rsid w:val="00BF4665"/>
    <w:rsid w:val="00BF4F37"/>
    <w:rsid w:val="00BF7A02"/>
    <w:rsid w:val="00C0179A"/>
    <w:rsid w:val="00C023CC"/>
    <w:rsid w:val="00C02980"/>
    <w:rsid w:val="00C031B4"/>
    <w:rsid w:val="00C036E9"/>
    <w:rsid w:val="00C04970"/>
    <w:rsid w:val="00C055C3"/>
    <w:rsid w:val="00C0598B"/>
    <w:rsid w:val="00C05D25"/>
    <w:rsid w:val="00C06247"/>
    <w:rsid w:val="00C07604"/>
    <w:rsid w:val="00C07698"/>
    <w:rsid w:val="00C11188"/>
    <w:rsid w:val="00C11297"/>
    <w:rsid w:val="00C11D12"/>
    <w:rsid w:val="00C122DD"/>
    <w:rsid w:val="00C12365"/>
    <w:rsid w:val="00C12E46"/>
    <w:rsid w:val="00C14551"/>
    <w:rsid w:val="00C145F7"/>
    <w:rsid w:val="00C1526F"/>
    <w:rsid w:val="00C15623"/>
    <w:rsid w:val="00C15AA8"/>
    <w:rsid w:val="00C17571"/>
    <w:rsid w:val="00C1777C"/>
    <w:rsid w:val="00C2199F"/>
    <w:rsid w:val="00C21F59"/>
    <w:rsid w:val="00C229A0"/>
    <w:rsid w:val="00C234EC"/>
    <w:rsid w:val="00C313D8"/>
    <w:rsid w:val="00C31484"/>
    <w:rsid w:val="00C32217"/>
    <w:rsid w:val="00C3239A"/>
    <w:rsid w:val="00C326CC"/>
    <w:rsid w:val="00C32CE2"/>
    <w:rsid w:val="00C32D98"/>
    <w:rsid w:val="00C33684"/>
    <w:rsid w:val="00C34F17"/>
    <w:rsid w:val="00C352C6"/>
    <w:rsid w:val="00C35FD8"/>
    <w:rsid w:val="00C37049"/>
    <w:rsid w:val="00C4023D"/>
    <w:rsid w:val="00C41666"/>
    <w:rsid w:val="00C41A94"/>
    <w:rsid w:val="00C41B27"/>
    <w:rsid w:val="00C42300"/>
    <w:rsid w:val="00C42884"/>
    <w:rsid w:val="00C43B37"/>
    <w:rsid w:val="00C4532C"/>
    <w:rsid w:val="00C459AD"/>
    <w:rsid w:val="00C45D93"/>
    <w:rsid w:val="00C45E44"/>
    <w:rsid w:val="00C479FC"/>
    <w:rsid w:val="00C50151"/>
    <w:rsid w:val="00C5093C"/>
    <w:rsid w:val="00C5217E"/>
    <w:rsid w:val="00C528DD"/>
    <w:rsid w:val="00C53226"/>
    <w:rsid w:val="00C5432A"/>
    <w:rsid w:val="00C54519"/>
    <w:rsid w:val="00C57145"/>
    <w:rsid w:val="00C57B32"/>
    <w:rsid w:val="00C60F53"/>
    <w:rsid w:val="00C613C5"/>
    <w:rsid w:val="00C62CBD"/>
    <w:rsid w:val="00C62F82"/>
    <w:rsid w:val="00C63265"/>
    <w:rsid w:val="00C6400A"/>
    <w:rsid w:val="00C64A19"/>
    <w:rsid w:val="00C64A25"/>
    <w:rsid w:val="00C65823"/>
    <w:rsid w:val="00C65A00"/>
    <w:rsid w:val="00C65DD9"/>
    <w:rsid w:val="00C66237"/>
    <w:rsid w:val="00C67B7D"/>
    <w:rsid w:val="00C67C32"/>
    <w:rsid w:val="00C67CEB"/>
    <w:rsid w:val="00C7036F"/>
    <w:rsid w:val="00C7089B"/>
    <w:rsid w:val="00C709F7"/>
    <w:rsid w:val="00C70BB8"/>
    <w:rsid w:val="00C712BE"/>
    <w:rsid w:val="00C7158E"/>
    <w:rsid w:val="00C71691"/>
    <w:rsid w:val="00C722C2"/>
    <w:rsid w:val="00C7298B"/>
    <w:rsid w:val="00C73F9E"/>
    <w:rsid w:val="00C74C4B"/>
    <w:rsid w:val="00C75A38"/>
    <w:rsid w:val="00C75BC1"/>
    <w:rsid w:val="00C75CAE"/>
    <w:rsid w:val="00C76B34"/>
    <w:rsid w:val="00C8012D"/>
    <w:rsid w:val="00C80A46"/>
    <w:rsid w:val="00C82917"/>
    <w:rsid w:val="00C82A46"/>
    <w:rsid w:val="00C82D44"/>
    <w:rsid w:val="00C82D9F"/>
    <w:rsid w:val="00C846F9"/>
    <w:rsid w:val="00C84E32"/>
    <w:rsid w:val="00C85182"/>
    <w:rsid w:val="00C85453"/>
    <w:rsid w:val="00C85E70"/>
    <w:rsid w:val="00C871FA"/>
    <w:rsid w:val="00C90D9D"/>
    <w:rsid w:val="00C925A3"/>
    <w:rsid w:val="00C929E0"/>
    <w:rsid w:val="00C932B0"/>
    <w:rsid w:val="00C9337C"/>
    <w:rsid w:val="00C945B2"/>
    <w:rsid w:val="00C94867"/>
    <w:rsid w:val="00C94E15"/>
    <w:rsid w:val="00C94E98"/>
    <w:rsid w:val="00C966AD"/>
    <w:rsid w:val="00C96A28"/>
    <w:rsid w:val="00C96C4E"/>
    <w:rsid w:val="00C97467"/>
    <w:rsid w:val="00CA3B0C"/>
    <w:rsid w:val="00CA4832"/>
    <w:rsid w:val="00CA55EE"/>
    <w:rsid w:val="00CA60DE"/>
    <w:rsid w:val="00CA629C"/>
    <w:rsid w:val="00CA6E41"/>
    <w:rsid w:val="00CB009A"/>
    <w:rsid w:val="00CB00ED"/>
    <w:rsid w:val="00CB0921"/>
    <w:rsid w:val="00CB0A79"/>
    <w:rsid w:val="00CB1131"/>
    <w:rsid w:val="00CB3BCD"/>
    <w:rsid w:val="00CC0F96"/>
    <w:rsid w:val="00CC1358"/>
    <w:rsid w:val="00CC5527"/>
    <w:rsid w:val="00CC6AD2"/>
    <w:rsid w:val="00CC6DFA"/>
    <w:rsid w:val="00CC7741"/>
    <w:rsid w:val="00CD02BF"/>
    <w:rsid w:val="00CD0A70"/>
    <w:rsid w:val="00CD1581"/>
    <w:rsid w:val="00CD2924"/>
    <w:rsid w:val="00CD36B4"/>
    <w:rsid w:val="00CD377E"/>
    <w:rsid w:val="00CD3797"/>
    <w:rsid w:val="00CD3A2E"/>
    <w:rsid w:val="00CD40B7"/>
    <w:rsid w:val="00CD4807"/>
    <w:rsid w:val="00CD6804"/>
    <w:rsid w:val="00CE060B"/>
    <w:rsid w:val="00CE0752"/>
    <w:rsid w:val="00CE096B"/>
    <w:rsid w:val="00CE0BB8"/>
    <w:rsid w:val="00CE0D6D"/>
    <w:rsid w:val="00CE165F"/>
    <w:rsid w:val="00CE2270"/>
    <w:rsid w:val="00CE23BE"/>
    <w:rsid w:val="00CE61F4"/>
    <w:rsid w:val="00CE6A83"/>
    <w:rsid w:val="00CF010C"/>
    <w:rsid w:val="00CF0B17"/>
    <w:rsid w:val="00CF0D57"/>
    <w:rsid w:val="00CF0EA5"/>
    <w:rsid w:val="00CF1847"/>
    <w:rsid w:val="00CF20B1"/>
    <w:rsid w:val="00CF2CBD"/>
    <w:rsid w:val="00CF3A31"/>
    <w:rsid w:val="00CF3DAA"/>
    <w:rsid w:val="00CF483F"/>
    <w:rsid w:val="00CF4931"/>
    <w:rsid w:val="00CF535A"/>
    <w:rsid w:val="00CF66CE"/>
    <w:rsid w:val="00CF6E4C"/>
    <w:rsid w:val="00CF6FCC"/>
    <w:rsid w:val="00CF72E3"/>
    <w:rsid w:val="00D014E5"/>
    <w:rsid w:val="00D028B7"/>
    <w:rsid w:val="00D03011"/>
    <w:rsid w:val="00D035A1"/>
    <w:rsid w:val="00D0385D"/>
    <w:rsid w:val="00D03B14"/>
    <w:rsid w:val="00D0578B"/>
    <w:rsid w:val="00D05D73"/>
    <w:rsid w:val="00D05E7D"/>
    <w:rsid w:val="00D0600C"/>
    <w:rsid w:val="00D06759"/>
    <w:rsid w:val="00D0711B"/>
    <w:rsid w:val="00D075C2"/>
    <w:rsid w:val="00D07756"/>
    <w:rsid w:val="00D07E7F"/>
    <w:rsid w:val="00D10166"/>
    <w:rsid w:val="00D12CA3"/>
    <w:rsid w:val="00D1345A"/>
    <w:rsid w:val="00D14206"/>
    <w:rsid w:val="00D14340"/>
    <w:rsid w:val="00D144B5"/>
    <w:rsid w:val="00D1655F"/>
    <w:rsid w:val="00D16A60"/>
    <w:rsid w:val="00D1796C"/>
    <w:rsid w:val="00D2038F"/>
    <w:rsid w:val="00D206C8"/>
    <w:rsid w:val="00D20C7C"/>
    <w:rsid w:val="00D23469"/>
    <w:rsid w:val="00D24F65"/>
    <w:rsid w:val="00D25E24"/>
    <w:rsid w:val="00D26070"/>
    <w:rsid w:val="00D337CC"/>
    <w:rsid w:val="00D33DCD"/>
    <w:rsid w:val="00D34A15"/>
    <w:rsid w:val="00D35815"/>
    <w:rsid w:val="00D400E8"/>
    <w:rsid w:val="00D40150"/>
    <w:rsid w:val="00D4066E"/>
    <w:rsid w:val="00D41ADF"/>
    <w:rsid w:val="00D42E86"/>
    <w:rsid w:val="00D43650"/>
    <w:rsid w:val="00D4387C"/>
    <w:rsid w:val="00D43947"/>
    <w:rsid w:val="00D4443C"/>
    <w:rsid w:val="00D452C8"/>
    <w:rsid w:val="00D4601B"/>
    <w:rsid w:val="00D5106D"/>
    <w:rsid w:val="00D5130C"/>
    <w:rsid w:val="00D5139B"/>
    <w:rsid w:val="00D5251E"/>
    <w:rsid w:val="00D52CAF"/>
    <w:rsid w:val="00D542AB"/>
    <w:rsid w:val="00D5532E"/>
    <w:rsid w:val="00D553D5"/>
    <w:rsid w:val="00D610BA"/>
    <w:rsid w:val="00D6202C"/>
    <w:rsid w:val="00D63473"/>
    <w:rsid w:val="00D66612"/>
    <w:rsid w:val="00D70211"/>
    <w:rsid w:val="00D70618"/>
    <w:rsid w:val="00D7215B"/>
    <w:rsid w:val="00D7289A"/>
    <w:rsid w:val="00D72A03"/>
    <w:rsid w:val="00D7310D"/>
    <w:rsid w:val="00D73368"/>
    <w:rsid w:val="00D74AC4"/>
    <w:rsid w:val="00D74E09"/>
    <w:rsid w:val="00D75CA3"/>
    <w:rsid w:val="00D76392"/>
    <w:rsid w:val="00D7662B"/>
    <w:rsid w:val="00D76D5D"/>
    <w:rsid w:val="00D77383"/>
    <w:rsid w:val="00D77CD2"/>
    <w:rsid w:val="00D80DA8"/>
    <w:rsid w:val="00D810C6"/>
    <w:rsid w:val="00D82CA7"/>
    <w:rsid w:val="00D8354E"/>
    <w:rsid w:val="00D854EA"/>
    <w:rsid w:val="00D85E74"/>
    <w:rsid w:val="00D862CF"/>
    <w:rsid w:val="00D864D1"/>
    <w:rsid w:val="00D86A8D"/>
    <w:rsid w:val="00D874D3"/>
    <w:rsid w:val="00D917E5"/>
    <w:rsid w:val="00D92F20"/>
    <w:rsid w:val="00D93534"/>
    <w:rsid w:val="00D94F01"/>
    <w:rsid w:val="00D952B4"/>
    <w:rsid w:val="00D95DC1"/>
    <w:rsid w:val="00D978FA"/>
    <w:rsid w:val="00DA045D"/>
    <w:rsid w:val="00DA2021"/>
    <w:rsid w:val="00DA3B12"/>
    <w:rsid w:val="00DA5EFF"/>
    <w:rsid w:val="00DA69B0"/>
    <w:rsid w:val="00DB0108"/>
    <w:rsid w:val="00DB073D"/>
    <w:rsid w:val="00DB0C74"/>
    <w:rsid w:val="00DB12FC"/>
    <w:rsid w:val="00DB1F7A"/>
    <w:rsid w:val="00DB43A8"/>
    <w:rsid w:val="00DB4F57"/>
    <w:rsid w:val="00DB62B9"/>
    <w:rsid w:val="00DC0859"/>
    <w:rsid w:val="00DC0A44"/>
    <w:rsid w:val="00DC1409"/>
    <w:rsid w:val="00DC1784"/>
    <w:rsid w:val="00DC1AA0"/>
    <w:rsid w:val="00DC1B53"/>
    <w:rsid w:val="00DC1BBA"/>
    <w:rsid w:val="00DC229D"/>
    <w:rsid w:val="00DC280D"/>
    <w:rsid w:val="00DC2EAF"/>
    <w:rsid w:val="00DC3C92"/>
    <w:rsid w:val="00DC5229"/>
    <w:rsid w:val="00DC5624"/>
    <w:rsid w:val="00DC5A21"/>
    <w:rsid w:val="00DC69D3"/>
    <w:rsid w:val="00DC746B"/>
    <w:rsid w:val="00DC7D6B"/>
    <w:rsid w:val="00DD1829"/>
    <w:rsid w:val="00DD1DE7"/>
    <w:rsid w:val="00DD1EF6"/>
    <w:rsid w:val="00DD3728"/>
    <w:rsid w:val="00DD74BC"/>
    <w:rsid w:val="00DD75AE"/>
    <w:rsid w:val="00DE0E37"/>
    <w:rsid w:val="00DE16EF"/>
    <w:rsid w:val="00DE181F"/>
    <w:rsid w:val="00DE1AD2"/>
    <w:rsid w:val="00DE3414"/>
    <w:rsid w:val="00DE37BD"/>
    <w:rsid w:val="00DE3FE8"/>
    <w:rsid w:val="00DE412F"/>
    <w:rsid w:val="00DE4D06"/>
    <w:rsid w:val="00DE5190"/>
    <w:rsid w:val="00DE5953"/>
    <w:rsid w:val="00DE649A"/>
    <w:rsid w:val="00DE7383"/>
    <w:rsid w:val="00DE7986"/>
    <w:rsid w:val="00DE7DD5"/>
    <w:rsid w:val="00DF073E"/>
    <w:rsid w:val="00DF088D"/>
    <w:rsid w:val="00DF16E1"/>
    <w:rsid w:val="00DF1929"/>
    <w:rsid w:val="00DF29A8"/>
    <w:rsid w:val="00DF3F8F"/>
    <w:rsid w:val="00DF4C2A"/>
    <w:rsid w:val="00DF526D"/>
    <w:rsid w:val="00DF53BF"/>
    <w:rsid w:val="00DF57C8"/>
    <w:rsid w:val="00DF58A4"/>
    <w:rsid w:val="00DF5A5F"/>
    <w:rsid w:val="00E0103E"/>
    <w:rsid w:val="00E022A1"/>
    <w:rsid w:val="00E03565"/>
    <w:rsid w:val="00E03576"/>
    <w:rsid w:val="00E03857"/>
    <w:rsid w:val="00E043CA"/>
    <w:rsid w:val="00E05353"/>
    <w:rsid w:val="00E0546A"/>
    <w:rsid w:val="00E063FF"/>
    <w:rsid w:val="00E06FDC"/>
    <w:rsid w:val="00E075F7"/>
    <w:rsid w:val="00E07F42"/>
    <w:rsid w:val="00E101A4"/>
    <w:rsid w:val="00E13768"/>
    <w:rsid w:val="00E14ADA"/>
    <w:rsid w:val="00E15AD2"/>
    <w:rsid w:val="00E16DBB"/>
    <w:rsid w:val="00E176A2"/>
    <w:rsid w:val="00E17835"/>
    <w:rsid w:val="00E20A7E"/>
    <w:rsid w:val="00E217DE"/>
    <w:rsid w:val="00E22178"/>
    <w:rsid w:val="00E25C96"/>
    <w:rsid w:val="00E26A33"/>
    <w:rsid w:val="00E301BF"/>
    <w:rsid w:val="00E30DC0"/>
    <w:rsid w:val="00E31EF1"/>
    <w:rsid w:val="00E32B02"/>
    <w:rsid w:val="00E33B0B"/>
    <w:rsid w:val="00E33D1E"/>
    <w:rsid w:val="00E341F4"/>
    <w:rsid w:val="00E35433"/>
    <w:rsid w:val="00E35D67"/>
    <w:rsid w:val="00E35F3A"/>
    <w:rsid w:val="00E365D0"/>
    <w:rsid w:val="00E36F5A"/>
    <w:rsid w:val="00E407DF"/>
    <w:rsid w:val="00E40D32"/>
    <w:rsid w:val="00E419AA"/>
    <w:rsid w:val="00E41BFF"/>
    <w:rsid w:val="00E438C2"/>
    <w:rsid w:val="00E4463A"/>
    <w:rsid w:val="00E4509A"/>
    <w:rsid w:val="00E46159"/>
    <w:rsid w:val="00E46726"/>
    <w:rsid w:val="00E467CC"/>
    <w:rsid w:val="00E46BC5"/>
    <w:rsid w:val="00E47119"/>
    <w:rsid w:val="00E4774F"/>
    <w:rsid w:val="00E5186A"/>
    <w:rsid w:val="00E52009"/>
    <w:rsid w:val="00E52D88"/>
    <w:rsid w:val="00E537AC"/>
    <w:rsid w:val="00E539AF"/>
    <w:rsid w:val="00E54103"/>
    <w:rsid w:val="00E54534"/>
    <w:rsid w:val="00E54C03"/>
    <w:rsid w:val="00E54F28"/>
    <w:rsid w:val="00E55833"/>
    <w:rsid w:val="00E56849"/>
    <w:rsid w:val="00E56DE8"/>
    <w:rsid w:val="00E57F62"/>
    <w:rsid w:val="00E6195F"/>
    <w:rsid w:val="00E6204B"/>
    <w:rsid w:val="00E62396"/>
    <w:rsid w:val="00E6278D"/>
    <w:rsid w:val="00E62F9D"/>
    <w:rsid w:val="00E63135"/>
    <w:rsid w:val="00E6360B"/>
    <w:rsid w:val="00E64662"/>
    <w:rsid w:val="00E64B1E"/>
    <w:rsid w:val="00E65936"/>
    <w:rsid w:val="00E65972"/>
    <w:rsid w:val="00E71725"/>
    <w:rsid w:val="00E72ACC"/>
    <w:rsid w:val="00E74804"/>
    <w:rsid w:val="00E74C06"/>
    <w:rsid w:val="00E7505E"/>
    <w:rsid w:val="00E75657"/>
    <w:rsid w:val="00E76A7E"/>
    <w:rsid w:val="00E773F3"/>
    <w:rsid w:val="00E802B9"/>
    <w:rsid w:val="00E832CC"/>
    <w:rsid w:val="00E848C4"/>
    <w:rsid w:val="00E86AB7"/>
    <w:rsid w:val="00E873AE"/>
    <w:rsid w:val="00E87CE2"/>
    <w:rsid w:val="00E91BBC"/>
    <w:rsid w:val="00E9267E"/>
    <w:rsid w:val="00E92EE8"/>
    <w:rsid w:val="00E94DDF"/>
    <w:rsid w:val="00E95220"/>
    <w:rsid w:val="00E95B5E"/>
    <w:rsid w:val="00E96B1D"/>
    <w:rsid w:val="00E97111"/>
    <w:rsid w:val="00E9723D"/>
    <w:rsid w:val="00E97737"/>
    <w:rsid w:val="00E97E32"/>
    <w:rsid w:val="00E97E53"/>
    <w:rsid w:val="00EA0761"/>
    <w:rsid w:val="00EA360B"/>
    <w:rsid w:val="00EA364D"/>
    <w:rsid w:val="00EA41F5"/>
    <w:rsid w:val="00EA4C07"/>
    <w:rsid w:val="00EA53F8"/>
    <w:rsid w:val="00EA5C9C"/>
    <w:rsid w:val="00EA6177"/>
    <w:rsid w:val="00EA6445"/>
    <w:rsid w:val="00EA671F"/>
    <w:rsid w:val="00EA7DB6"/>
    <w:rsid w:val="00EA7DF5"/>
    <w:rsid w:val="00EB06F7"/>
    <w:rsid w:val="00EB0986"/>
    <w:rsid w:val="00EB0E88"/>
    <w:rsid w:val="00EB0F59"/>
    <w:rsid w:val="00EB10BE"/>
    <w:rsid w:val="00EB28A2"/>
    <w:rsid w:val="00EB3089"/>
    <w:rsid w:val="00EB3D2E"/>
    <w:rsid w:val="00EB441E"/>
    <w:rsid w:val="00EB530B"/>
    <w:rsid w:val="00EB6611"/>
    <w:rsid w:val="00EB6BE2"/>
    <w:rsid w:val="00EB7F62"/>
    <w:rsid w:val="00EC084C"/>
    <w:rsid w:val="00EC37E4"/>
    <w:rsid w:val="00EC3815"/>
    <w:rsid w:val="00EC4D35"/>
    <w:rsid w:val="00EC55F2"/>
    <w:rsid w:val="00EC61CD"/>
    <w:rsid w:val="00EC69A0"/>
    <w:rsid w:val="00EC6B0C"/>
    <w:rsid w:val="00ED012A"/>
    <w:rsid w:val="00ED0D1E"/>
    <w:rsid w:val="00ED17A5"/>
    <w:rsid w:val="00ED2A6A"/>
    <w:rsid w:val="00ED3266"/>
    <w:rsid w:val="00ED45B0"/>
    <w:rsid w:val="00ED585A"/>
    <w:rsid w:val="00EE033A"/>
    <w:rsid w:val="00EE05A7"/>
    <w:rsid w:val="00EE05CC"/>
    <w:rsid w:val="00EE1B3B"/>
    <w:rsid w:val="00EE4401"/>
    <w:rsid w:val="00EE48F4"/>
    <w:rsid w:val="00EE50E9"/>
    <w:rsid w:val="00EE7947"/>
    <w:rsid w:val="00EF06A9"/>
    <w:rsid w:val="00EF2798"/>
    <w:rsid w:val="00EF7181"/>
    <w:rsid w:val="00EF71F1"/>
    <w:rsid w:val="00EF7619"/>
    <w:rsid w:val="00EF7898"/>
    <w:rsid w:val="00F027DF"/>
    <w:rsid w:val="00F0351C"/>
    <w:rsid w:val="00F03613"/>
    <w:rsid w:val="00F03CA8"/>
    <w:rsid w:val="00F05623"/>
    <w:rsid w:val="00F05F84"/>
    <w:rsid w:val="00F06E24"/>
    <w:rsid w:val="00F07E36"/>
    <w:rsid w:val="00F10FBD"/>
    <w:rsid w:val="00F11150"/>
    <w:rsid w:val="00F11F7E"/>
    <w:rsid w:val="00F12C78"/>
    <w:rsid w:val="00F134B0"/>
    <w:rsid w:val="00F1391A"/>
    <w:rsid w:val="00F13C4C"/>
    <w:rsid w:val="00F14A61"/>
    <w:rsid w:val="00F14C07"/>
    <w:rsid w:val="00F14CCB"/>
    <w:rsid w:val="00F152EF"/>
    <w:rsid w:val="00F17736"/>
    <w:rsid w:val="00F20F78"/>
    <w:rsid w:val="00F21FBA"/>
    <w:rsid w:val="00F24EB0"/>
    <w:rsid w:val="00F25C70"/>
    <w:rsid w:val="00F263BC"/>
    <w:rsid w:val="00F26C39"/>
    <w:rsid w:val="00F26CC8"/>
    <w:rsid w:val="00F26E01"/>
    <w:rsid w:val="00F27F45"/>
    <w:rsid w:val="00F3028A"/>
    <w:rsid w:val="00F31AAE"/>
    <w:rsid w:val="00F32078"/>
    <w:rsid w:val="00F32BDB"/>
    <w:rsid w:val="00F33E47"/>
    <w:rsid w:val="00F340B9"/>
    <w:rsid w:val="00F34493"/>
    <w:rsid w:val="00F34C9B"/>
    <w:rsid w:val="00F372F2"/>
    <w:rsid w:val="00F37537"/>
    <w:rsid w:val="00F405A9"/>
    <w:rsid w:val="00F40A09"/>
    <w:rsid w:val="00F40C4C"/>
    <w:rsid w:val="00F41B43"/>
    <w:rsid w:val="00F43229"/>
    <w:rsid w:val="00F440D5"/>
    <w:rsid w:val="00F44636"/>
    <w:rsid w:val="00F4463A"/>
    <w:rsid w:val="00F45A85"/>
    <w:rsid w:val="00F46C80"/>
    <w:rsid w:val="00F5048A"/>
    <w:rsid w:val="00F513A5"/>
    <w:rsid w:val="00F5284E"/>
    <w:rsid w:val="00F53F00"/>
    <w:rsid w:val="00F54990"/>
    <w:rsid w:val="00F55185"/>
    <w:rsid w:val="00F6093C"/>
    <w:rsid w:val="00F6098E"/>
    <w:rsid w:val="00F61503"/>
    <w:rsid w:val="00F628CA"/>
    <w:rsid w:val="00F63305"/>
    <w:rsid w:val="00F63B62"/>
    <w:rsid w:val="00F65E1D"/>
    <w:rsid w:val="00F66462"/>
    <w:rsid w:val="00F66F3F"/>
    <w:rsid w:val="00F67319"/>
    <w:rsid w:val="00F7008D"/>
    <w:rsid w:val="00F70DC4"/>
    <w:rsid w:val="00F711F9"/>
    <w:rsid w:val="00F72ACC"/>
    <w:rsid w:val="00F73300"/>
    <w:rsid w:val="00F74175"/>
    <w:rsid w:val="00F74BCF"/>
    <w:rsid w:val="00F74C40"/>
    <w:rsid w:val="00F750DB"/>
    <w:rsid w:val="00F77D49"/>
    <w:rsid w:val="00F81857"/>
    <w:rsid w:val="00F83255"/>
    <w:rsid w:val="00F83D7C"/>
    <w:rsid w:val="00F86387"/>
    <w:rsid w:val="00F8755B"/>
    <w:rsid w:val="00F8791E"/>
    <w:rsid w:val="00F91603"/>
    <w:rsid w:val="00F91F02"/>
    <w:rsid w:val="00F95B2F"/>
    <w:rsid w:val="00F96E13"/>
    <w:rsid w:val="00FA2390"/>
    <w:rsid w:val="00FA2AC5"/>
    <w:rsid w:val="00FA3372"/>
    <w:rsid w:val="00FA42FE"/>
    <w:rsid w:val="00FA4A9A"/>
    <w:rsid w:val="00FA4B4D"/>
    <w:rsid w:val="00FA5C04"/>
    <w:rsid w:val="00FA7176"/>
    <w:rsid w:val="00FA7B98"/>
    <w:rsid w:val="00FA7C5D"/>
    <w:rsid w:val="00FB0479"/>
    <w:rsid w:val="00FB0C00"/>
    <w:rsid w:val="00FB145A"/>
    <w:rsid w:val="00FB15CF"/>
    <w:rsid w:val="00FB1A56"/>
    <w:rsid w:val="00FB2F85"/>
    <w:rsid w:val="00FB3D97"/>
    <w:rsid w:val="00FB4A15"/>
    <w:rsid w:val="00FB4D32"/>
    <w:rsid w:val="00FB59EE"/>
    <w:rsid w:val="00FB7252"/>
    <w:rsid w:val="00FB72D1"/>
    <w:rsid w:val="00FC00B7"/>
    <w:rsid w:val="00FC063D"/>
    <w:rsid w:val="00FC2208"/>
    <w:rsid w:val="00FC259F"/>
    <w:rsid w:val="00FC2E03"/>
    <w:rsid w:val="00FC2FA1"/>
    <w:rsid w:val="00FC3BB5"/>
    <w:rsid w:val="00FC472D"/>
    <w:rsid w:val="00FC4BA0"/>
    <w:rsid w:val="00FC4F20"/>
    <w:rsid w:val="00FC4FC2"/>
    <w:rsid w:val="00FC5469"/>
    <w:rsid w:val="00FC5661"/>
    <w:rsid w:val="00FC5DE2"/>
    <w:rsid w:val="00FC7A39"/>
    <w:rsid w:val="00FD37CA"/>
    <w:rsid w:val="00FD4504"/>
    <w:rsid w:val="00FD4B67"/>
    <w:rsid w:val="00FD4F1E"/>
    <w:rsid w:val="00FD53D2"/>
    <w:rsid w:val="00FD66A8"/>
    <w:rsid w:val="00FD73EA"/>
    <w:rsid w:val="00FE0DBC"/>
    <w:rsid w:val="00FE10C4"/>
    <w:rsid w:val="00FE1385"/>
    <w:rsid w:val="00FE141F"/>
    <w:rsid w:val="00FE2B82"/>
    <w:rsid w:val="00FE39DB"/>
    <w:rsid w:val="00FE415A"/>
    <w:rsid w:val="00FE5F86"/>
    <w:rsid w:val="00FE6040"/>
    <w:rsid w:val="00FE68E2"/>
    <w:rsid w:val="00FE6B92"/>
    <w:rsid w:val="00FE6E46"/>
    <w:rsid w:val="00FE7022"/>
    <w:rsid w:val="00FF0731"/>
    <w:rsid w:val="00FF1951"/>
    <w:rsid w:val="00FF3D84"/>
    <w:rsid w:val="00FF5CB6"/>
    <w:rsid w:val="00FF637E"/>
    <w:rsid w:val="00FF72A8"/>
    <w:rsid w:val="00FF7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7CC"/>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D337CC"/>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D337CC"/>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D337CC"/>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D337CC"/>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D337CC"/>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D337CC"/>
    <w:pPr>
      <w:keepNext/>
      <w:keepLines/>
      <w:spacing w:before="240" w:after="80"/>
      <w:outlineLvl w:val="5"/>
    </w:pPr>
    <w:rPr>
      <w:i/>
      <w:color w:val="666666"/>
    </w:rPr>
  </w:style>
  <w:style w:type="character" w:default="1" w:styleId="DefaultParagraphFont">
    <w:name w:val="Default Paragraph Font"/>
    <w:uiPriority w:val="1"/>
    <w:semiHidden/>
    <w:unhideWhenUsed/>
    <w:rsid w:val="00D337C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37CC"/>
  </w:style>
  <w:style w:type="paragraph" w:styleId="Title">
    <w:name w:val="Title"/>
    <w:basedOn w:val="Normal"/>
    <w:next w:val="Normal"/>
    <w:link w:val="TitleChar"/>
    <w:uiPriority w:val="10"/>
    <w:qFormat/>
    <w:rsid w:val="00D337CC"/>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D337CC"/>
    <w:pPr>
      <w:keepNext/>
      <w:keepLines/>
      <w:spacing w:after="320"/>
    </w:pPr>
    <w:rPr>
      <w:color w:val="666666"/>
      <w:sz w:val="30"/>
      <w:szCs w:val="30"/>
    </w:rPr>
  </w:style>
  <w:style w:type="paragraph" w:styleId="ListParagraph">
    <w:name w:val="List Paragraph"/>
    <w:basedOn w:val="Normal"/>
    <w:uiPriority w:val="34"/>
    <w:qFormat/>
    <w:rsid w:val="00D337CC"/>
    <w:pPr>
      <w:spacing w:before="0" w:line="276" w:lineRule="auto"/>
      <w:ind w:left="720"/>
      <w:contextualSpacing/>
    </w:pPr>
  </w:style>
  <w:style w:type="paragraph" w:styleId="Header">
    <w:name w:val="header"/>
    <w:basedOn w:val="Normal"/>
    <w:link w:val="HeaderChar"/>
    <w:uiPriority w:val="99"/>
    <w:unhideWhenUsed/>
    <w:rsid w:val="00D337CC"/>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D337CC"/>
    <w:rPr>
      <w:rFonts w:ascii="Calibri" w:hAnsi="Calibri"/>
      <w:sz w:val="24"/>
      <w:lang w:val="en-GB"/>
    </w:rPr>
  </w:style>
  <w:style w:type="paragraph" w:styleId="Footer">
    <w:name w:val="footer"/>
    <w:basedOn w:val="Normal"/>
    <w:link w:val="FooterChar"/>
    <w:uiPriority w:val="99"/>
    <w:unhideWhenUsed/>
    <w:rsid w:val="00D337CC"/>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D337CC"/>
    <w:rPr>
      <w:rFonts w:ascii="Calibri" w:hAnsi="Calibri"/>
      <w:sz w:val="24"/>
      <w:lang w:val="en-GB"/>
    </w:rPr>
  </w:style>
  <w:style w:type="paragraph" w:customStyle="1" w:styleId="Default">
    <w:name w:val="Default"/>
    <w:rsid w:val="00D337CC"/>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D337CC"/>
    <w:pPr>
      <w:keepNext/>
      <w:spacing w:before="280"/>
      <w:jc w:val="center"/>
    </w:pPr>
    <w:rPr>
      <w:b/>
      <w:szCs w:val="28"/>
    </w:rPr>
  </w:style>
  <w:style w:type="paragraph" w:customStyle="1" w:styleId="Music">
    <w:name w:val="Music"/>
    <w:aliases w:val="SFX,Action [ ]"/>
    <w:basedOn w:val="Normal"/>
    <w:next w:val="Normal"/>
    <w:autoRedefine/>
    <w:qFormat/>
    <w:rsid w:val="00D337CC"/>
    <w:pPr>
      <w:ind w:left="567" w:right="567"/>
      <w:jc w:val="center"/>
    </w:pPr>
    <w:rPr>
      <w:b/>
      <w:bCs/>
      <w:szCs w:val="28"/>
    </w:rPr>
  </w:style>
  <w:style w:type="paragraph" w:customStyle="1" w:styleId="CopyrightNotice">
    <w:name w:val="Copyright Notice"/>
    <w:basedOn w:val="Normal"/>
    <w:qFormat/>
    <w:rsid w:val="00D337CC"/>
    <w:pPr>
      <w:spacing w:before="280"/>
      <w:contextualSpacing/>
      <w:jc w:val="center"/>
    </w:pPr>
    <w:rPr>
      <w:bCs/>
      <w:szCs w:val="28"/>
    </w:rPr>
  </w:style>
  <w:style w:type="paragraph" w:customStyle="1" w:styleId="CharacterSounds">
    <w:name w:val="Character Sounds"/>
    <w:basedOn w:val="Music"/>
    <w:autoRedefine/>
    <w:qFormat/>
    <w:rsid w:val="00D337CC"/>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D337CC"/>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D337CC"/>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922803">
      <w:bodyDiv w:val="1"/>
      <w:marLeft w:val="0"/>
      <w:marRight w:val="0"/>
      <w:marTop w:val="0"/>
      <w:marBottom w:val="0"/>
      <w:divBdr>
        <w:top w:val="none" w:sz="0" w:space="0" w:color="auto"/>
        <w:left w:val="none" w:sz="0" w:space="0" w:color="auto"/>
        <w:bottom w:val="none" w:sz="0" w:space="0" w:color="auto"/>
        <w:right w:val="none" w:sz="0" w:space="0" w:color="auto"/>
      </w:divBdr>
    </w:div>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 w:id="1897931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462C5B-A508-4DBD-B00F-0B5DD5C8E8AB}"/>
</file>

<file path=customXml/itemProps3.xml><?xml version="1.0" encoding="utf-8"?>
<ds:datastoreItem xmlns:ds="http://schemas.openxmlformats.org/officeDocument/2006/customXml" ds:itemID="{F8DA5B21-7331-4C54-A5AA-F30CC05AA7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Magnus-Template.dotx</Template>
  <TotalTime>173</TotalTime>
  <Pages>37</Pages>
  <Words>3372</Words>
  <Characters>19224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160</cp:revision>
  <dcterms:created xsi:type="dcterms:W3CDTF">2022-02-06T21:31:00Z</dcterms:created>
  <dcterms:modified xsi:type="dcterms:W3CDTF">2022-02-21T11:56:00Z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