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6B2AF769" w14:textId="64A62577" w:rsidR="00BA1AAA" w:rsidRPr="00BA1AAA" w:rsidRDefault="002A7E33" w:rsidP="009F0524">
      <w:pPr>
        <w:pStyle w:val="Title"/>
      </w:pPr>
      <w:r w:rsidRPr="009F0524">
        <w:t>MAG</w:t>
      </w:r>
      <w:r w:rsidR="0041231A">
        <w:t xml:space="preserve"> </w:t>
      </w:r>
      <w:r>
        <w:t>1</w:t>
      </w:r>
      <w:r w:rsidR="00A6017A">
        <w:t>9</w:t>
      </w:r>
      <w:r w:rsidR="009D7E8E">
        <w:t>8</w:t>
      </w:r>
      <w:r w:rsidR="00BA1AAA">
        <w:t xml:space="preserve"> </w:t>
      </w:r>
      <w:r w:rsidR="00140529" w:rsidRPr="00140529">
        <w:t>—</w:t>
      </w:r>
      <w:r w:rsidR="00031495">
        <w:t xml:space="preserve"> Precipice</w:t>
      </w:r>
    </w:p>
    <w:p w14:paraId="7CDB812F" w14:textId="77777777" w:rsidR="00AA59BD" w:rsidRDefault="00040E03" w:rsidP="00AA59BD">
      <w:pPr>
        <w:pStyle w:val="Heading1"/>
      </w:pPr>
      <w:r w:rsidRPr="007F6EB5">
        <w:t>Content Warnings</w:t>
      </w:r>
    </w:p>
    <w:p w14:paraId="07467105" w14:textId="5ADFC672" w:rsidR="00031495" w:rsidRPr="00271D15" w:rsidRDefault="00031495" w:rsidP="00031495">
      <w:pPr>
        <w:pStyle w:val="ListParagraph"/>
        <w:numPr>
          <w:ilvl w:val="0"/>
          <w:numId w:val="5"/>
        </w:numPr>
      </w:pPr>
      <w:r>
        <w:t>Heights / Vertigo (inc</w:t>
      </w:r>
      <w:r w:rsidR="00A2637A">
        <w:t>luding</w:t>
      </w:r>
      <w:r>
        <w:t xml:space="preserve"> SFX)</w:t>
      </w:r>
    </w:p>
    <w:p w14:paraId="346A8A69" w14:textId="77777777" w:rsidR="00031495" w:rsidRDefault="00031495" w:rsidP="00031495">
      <w:pPr>
        <w:pStyle w:val="ListParagraph"/>
        <w:numPr>
          <w:ilvl w:val="0"/>
          <w:numId w:val="5"/>
        </w:numPr>
      </w:pPr>
      <w:r>
        <w:t>Falling</w:t>
      </w:r>
    </w:p>
    <w:p w14:paraId="764C9D75" w14:textId="6E162D5A" w:rsidR="00031495" w:rsidRDefault="00031495" w:rsidP="00031495">
      <w:pPr>
        <w:pStyle w:val="ListParagraph"/>
        <w:numPr>
          <w:ilvl w:val="0"/>
          <w:numId w:val="5"/>
        </w:numPr>
      </w:pPr>
      <w:r>
        <w:t>Panic (</w:t>
      </w:r>
      <w:r w:rsidR="00A2637A">
        <w:t>including</w:t>
      </w:r>
      <w:r>
        <w:t xml:space="preserve"> breathing SFX)</w:t>
      </w:r>
    </w:p>
    <w:p w14:paraId="74417DFF" w14:textId="40E78C2F" w:rsidR="00031495" w:rsidRDefault="00031495" w:rsidP="00031495">
      <w:pPr>
        <w:pStyle w:val="ListParagraph"/>
        <w:numPr>
          <w:ilvl w:val="0"/>
          <w:numId w:val="5"/>
        </w:numPr>
      </w:pPr>
      <w:r>
        <w:t>Injury / Pain (</w:t>
      </w:r>
      <w:r w:rsidR="00A2637A">
        <w:t>including</w:t>
      </w:r>
      <w:r>
        <w:t xml:space="preserve"> SFX)</w:t>
      </w:r>
    </w:p>
    <w:p w14:paraId="0F8BA071" w14:textId="77777777" w:rsidR="00031495" w:rsidRDefault="00031495" w:rsidP="00031495">
      <w:pPr>
        <w:pStyle w:val="ListParagraph"/>
        <w:numPr>
          <w:ilvl w:val="0"/>
          <w:numId w:val="5"/>
        </w:numPr>
      </w:pPr>
      <w:r>
        <w:t>Explicit language</w:t>
      </w:r>
    </w:p>
    <w:p w14:paraId="7A96CBD0" w14:textId="77777777" w:rsidR="00031495" w:rsidRPr="00271D15" w:rsidRDefault="00031495" w:rsidP="00031495">
      <w:pPr>
        <w:pStyle w:val="ListParagraph"/>
        <w:numPr>
          <w:ilvl w:val="0"/>
          <w:numId w:val="5"/>
        </w:numPr>
      </w:pPr>
      <w:r>
        <w:t xml:space="preserve">Discussions </w:t>
      </w:r>
      <w:proofErr w:type="gramStart"/>
      <w:r>
        <w:t>of:</w:t>
      </w:r>
      <w:proofErr w:type="gramEnd"/>
      <w:r>
        <w:t xml:space="preserve"> emotional manipulation</w:t>
      </w:r>
    </w:p>
    <w:p w14:paraId="0615F6AF" w14:textId="77777777" w:rsidR="00031495" w:rsidRDefault="00031495" w:rsidP="00031495">
      <w:pPr>
        <w:pStyle w:val="ListParagraph"/>
        <w:numPr>
          <w:ilvl w:val="0"/>
          <w:numId w:val="5"/>
        </w:numPr>
      </w:pPr>
      <w:r w:rsidRPr="00271D15">
        <w:t xml:space="preserve">Mentions </w:t>
      </w:r>
      <w:proofErr w:type="gramStart"/>
      <w:r w:rsidRPr="00271D15">
        <w:t>of:</w:t>
      </w:r>
      <w:proofErr w:type="gramEnd"/>
      <w:r w:rsidRPr="00271D15">
        <w:t xml:space="preserve"> </w:t>
      </w:r>
      <w:r>
        <w:t>arguments, death, self-hatred, lack of self-preservation, paranoia, pleading, kidnapping, alcohol</w:t>
      </w:r>
    </w:p>
    <w:p w14:paraId="13A53E77" w14:textId="77777777" w:rsidR="00031495" w:rsidRDefault="00031495" w:rsidP="00031495">
      <w:pPr>
        <w:pStyle w:val="ListParagraph"/>
        <w:numPr>
          <w:ilvl w:val="0"/>
          <w:numId w:val="5"/>
        </w:numPr>
      </w:pPr>
      <w:r>
        <w:t>SFX: wind, creaking metal, screaming &amp; suffering</w:t>
      </w:r>
    </w:p>
    <w:p w14:paraId="6CEABF14" w14:textId="77777777" w:rsidR="00031495" w:rsidRDefault="00031495" w:rsidP="00031495">
      <w:bookmarkStart w:id="0" w:name="_Hlk51847954"/>
      <w:bookmarkStart w:id="1" w:name="_Hlk55464778"/>
      <w:bookmarkStart w:id="2" w:name="_Hlk62033445"/>
      <w:bookmarkStart w:id="3" w:name="_Hlk63860925"/>
    </w:p>
    <w:p w14:paraId="23A97A81" w14:textId="77777777" w:rsidR="00680E88" w:rsidRPr="005400FF" w:rsidRDefault="00680E88" w:rsidP="00680E88">
      <w:pPr>
        <w:pStyle w:val="Music"/>
      </w:pPr>
      <w:r>
        <w:t>[The Magnus Archives Theme – Intro]</w:t>
      </w:r>
    </w:p>
    <w:p w14:paraId="37CD7BFC" w14:textId="77777777" w:rsidR="00680E88" w:rsidRPr="005400FF" w:rsidRDefault="00680E88" w:rsidP="00680E88">
      <w:pPr>
        <w:pStyle w:val="Character"/>
      </w:pPr>
      <w:r>
        <w:t>JONATHAN SIMS</w:t>
      </w:r>
    </w:p>
    <w:p w14:paraId="611A3335" w14:textId="2BB88E8A" w:rsidR="00680E88" w:rsidRDefault="00680E88" w:rsidP="00680E88">
      <w:r w:rsidRPr="00CB1CE6">
        <w:t xml:space="preserve">Rusty Quill presents... </w:t>
      </w:r>
      <w:r w:rsidRPr="00CB1CE6">
        <w:rPr>
          <w:i/>
        </w:rPr>
        <w:t>The Magnus</w:t>
      </w:r>
      <w:r>
        <w:rPr>
          <w:i/>
        </w:rPr>
        <w:t xml:space="preserve"> </w:t>
      </w:r>
      <w:r w:rsidRPr="00CB1CE6">
        <w:rPr>
          <w:i/>
        </w:rPr>
        <w:t>Archives.</w:t>
      </w:r>
      <w:r>
        <w:rPr>
          <w:i/>
        </w:rPr>
        <w:t xml:space="preserve"> </w:t>
      </w:r>
      <w:r w:rsidRPr="00CB1CE6">
        <w:t xml:space="preserve">Episode one hundred and </w:t>
      </w:r>
      <w:r w:rsidR="002B1252">
        <w:t>ninety-eight</w:t>
      </w:r>
      <w:r w:rsidRPr="00CB1CE6">
        <w:t>:</w:t>
      </w:r>
      <w:r>
        <w:t xml:space="preserve"> </w:t>
      </w:r>
      <w:r w:rsidRPr="00CB1CE6">
        <w:t>"</w:t>
      </w:r>
      <w:r>
        <w:t>Precipice.</w:t>
      </w:r>
      <w:r w:rsidRPr="00CB1CE6">
        <w:t>"</w:t>
      </w:r>
    </w:p>
    <w:p w14:paraId="198BCFA4" w14:textId="452B6F17" w:rsidR="00680E88" w:rsidRDefault="00680E88" w:rsidP="00680E88">
      <w:pPr>
        <w:pStyle w:val="Music"/>
      </w:pPr>
      <w:r>
        <w:t>[T</w:t>
      </w:r>
      <w:r w:rsidRPr="00E76589">
        <w:t xml:space="preserve">heme </w:t>
      </w:r>
      <w:r>
        <w:t>finishes]</w:t>
      </w:r>
    </w:p>
    <w:p w14:paraId="2C829573" w14:textId="21D59397" w:rsidR="00031495" w:rsidRPr="00EA78CF" w:rsidRDefault="00031495" w:rsidP="006546FA">
      <w:pPr>
        <w:pStyle w:val="Music"/>
      </w:pPr>
      <w:r w:rsidRPr="00EA78CF">
        <w:t>[</w:t>
      </w:r>
      <w:r w:rsidR="00222B47">
        <w:t>Tape clicks on</w:t>
      </w:r>
      <w:r w:rsidRPr="00EA78CF">
        <w:t>]</w:t>
      </w:r>
    </w:p>
    <w:p w14:paraId="28AC38CB" w14:textId="4BA73261" w:rsidR="00031495" w:rsidRDefault="006546FA" w:rsidP="006546FA">
      <w:pPr>
        <w:pStyle w:val="Music"/>
      </w:pPr>
      <w:r w:rsidRPr="00EA78CF">
        <w:t>[</w:t>
      </w:r>
      <w:r>
        <w:t>F</w:t>
      </w:r>
      <w:r w:rsidRPr="00EA78CF">
        <w:t xml:space="preserve">ootsteps on </w:t>
      </w:r>
      <w:r w:rsidR="007631BC">
        <w:t>a gritty track,</w:t>
      </w:r>
      <w:r w:rsidRPr="00EA78CF">
        <w:t xml:space="preserve"> accompanied by swirling winds]</w:t>
      </w:r>
    </w:p>
    <w:p w14:paraId="37775545" w14:textId="4CAA6263" w:rsidR="0077602B" w:rsidRDefault="0077602B" w:rsidP="0077602B">
      <w:pPr>
        <w:pStyle w:val="CharacterSounds"/>
      </w:pPr>
      <w:r>
        <w:t>(Martin sighs)</w:t>
      </w:r>
    </w:p>
    <w:p w14:paraId="3F8D4469" w14:textId="0EC69265" w:rsidR="0077602B" w:rsidRPr="0077602B" w:rsidRDefault="0077602B" w:rsidP="0077602B">
      <w:pPr>
        <w:rPr>
          <w:b/>
          <w:bCs/>
        </w:rPr>
      </w:pPr>
      <w:r w:rsidRPr="0077602B">
        <w:rPr>
          <w:b/>
          <w:bCs/>
        </w:rPr>
        <w:t>(Beat)</w:t>
      </w:r>
    </w:p>
    <w:p w14:paraId="70CF7358" w14:textId="77777777" w:rsidR="00E64662" w:rsidRDefault="00E64662" w:rsidP="00E64662">
      <w:pPr>
        <w:pStyle w:val="Character"/>
      </w:pPr>
      <w:r>
        <w:t>MARTIN</w:t>
      </w:r>
    </w:p>
    <w:p w14:paraId="3D3A13C2" w14:textId="77777777" w:rsidR="00031495" w:rsidRDefault="00031495" w:rsidP="00031495">
      <w:proofErr w:type="spellStart"/>
      <w:r w:rsidRPr="00EA78CF">
        <w:t>So.</w:t>
      </w:r>
      <w:proofErr w:type="spellEnd"/>
      <w:r w:rsidRPr="00EA78CF">
        <w:t>.. are we going to talk about it or...?</w:t>
      </w:r>
    </w:p>
    <w:p w14:paraId="6188F8D1" w14:textId="77777777" w:rsidR="00E64662" w:rsidRDefault="00E64662" w:rsidP="00E64662">
      <w:pPr>
        <w:pStyle w:val="Character"/>
      </w:pPr>
      <w:r>
        <w:lastRenderedPageBreak/>
        <w:t>ARCHIVIST</w:t>
      </w:r>
    </w:p>
    <w:p w14:paraId="51E49D22" w14:textId="77777777" w:rsidR="00031495" w:rsidRDefault="00031495" w:rsidP="00031495">
      <w:r w:rsidRPr="00EA78CF">
        <w:t>When we get back to London. I don’t— I think we all need some time to think.</w:t>
      </w:r>
    </w:p>
    <w:p w14:paraId="49E2B11E" w14:textId="77777777" w:rsidR="00E64662" w:rsidRDefault="00E64662" w:rsidP="00E64662">
      <w:pPr>
        <w:pStyle w:val="Character"/>
      </w:pPr>
      <w:r>
        <w:t>MARTIN</w:t>
      </w:r>
    </w:p>
    <w:p w14:paraId="5C8083A8" w14:textId="47F73A22" w:rsidR="00031495" w:rsidRDefault="00031495" w:rsidP="00031495">
      <w:r w:rsidRPr="00EA78CF">
        <w:t>...Sure.</w:t>
      </w:r>
    </w:p>
    <w:p w14:paraId="49479C26" w14:textId="58A11A7F" w:rsidR="00031495" w:rsidRDefault="007C2A43" w:rsidP="007C2A43">
      <w:pPr>
        <w:pStyle w:val="Music"/>
      </w:pPr>
      <w:r w:rsidRPr="00EA78CF">
        <w:t>[</w:t>
      </w:r>
      <w:r>
        <w:t>F</w:t>
      </w:r>
      <w:r w:rsidRPr="00EA78CF">
        <w:t xml:space="preserve">ootsteps continue for a </w:t>
      </w:r>
      <w:r w:rsidR="00507042">
        <w:t>few beats,</w:t>
      </w:r>
      <w:r w:rsidRPr="00EA78CF">
        <w:t xml:space="preserve"> with the occasional sigh]</w:t>
      </w:r>
    </w:p>
    <w:p w14:paraId="6714C1BD" w14:textId="11EDCCF1" w:rsidR="0077602B" w:rsidRDefault="0077602B" w:rsidP="0077602B">
      <w:pPr>
        <w:pStyle w:val="Character"/>
      </w:pPr>
      <w:r>
        <w:t>MARTIN (CONT’D)</w:t>
      </w:r>
    </w:p>
    <w:p w14:paraId="5B3E28A8" w14:textId="727E01B7" w:rsidR="00031495" w:rsidRDefault="00031495" w:rsidP="00031495">
      <w:r w:rsidRPr="00EA78CF">
        <w:t>I-I mean it’s a pretty long walk. We could talk about something else.</w:t>
      </w:r>
    </w:p>
    <w:p w14:paraId="44B3BE3E" w14:textId="77777777" w:rsidR="00E64662" w:rsidRDefault="00E64662" w:rsidP="00E64662">
      <w:pPr>
        <w:pStyle w:val="Character"/>
      </w:pPr>
      <w:r>
        <w:t>BASIRA</w:t>
      </w:r>
    </w:p>
    <w:p w14:paraId="7EDB544A" w14:textId="77777777" w:rsidR="00031495" w:rsidRDefault="00031495" w:rsidP="00031495">
      <w:r w:rsidRPr="00EA78CF">
        <w:t>Like why you wandered off with Annabelle Cane?</w:t>
      </w:r>
    </w:p>
    <w:p w14:paraId="5EBE61E2" w14:textId="77777777" w:rsidR="00E64662" w:rsidRDefault="00E64662" w:rsidP="00E64662">
      <w:pPr>
        <w:pStyle w:val="Character"/>
      </w:pPr>
      <w:r>
        <w:t>ARCHIVIST</w:t>
      </w:r>
    </w:p>
    <w:p w14:paraId="37FDBD8D" w14:textId="77777777" w:rsidR="00031495" w:rsidRDefault="00031495" w:rsidP="00031495">
      <w:proofErr w:type="spellStart"/>
      <w:r w:rsidRPr="00EA78CF">
        <w:t>Basira</w:t>
      </w:r>
      <w:proofErr w:type="spellEnd"/>
      <w:r w:rsidRPr="00EA78CF">
        <w:t>...</w:t>
      </w:r>
    </w:p>
    <w:p w14:paraId="3E963381" w14:textId="77777777" w:rsidR="00E64662" w:rsidRDefault="00E64662" w:rsidP="00E64662">
      <w:pPr>
        <w:pStyle w:val="Character"/>
      </w:pPr>
      <w:r>
        <w:t>BASIRA</w:t>
      </w:r>
    </w:p>
    <w:p w14:paraId="5032228F" w14:textId="77777777" w:rsidR="00031495" w:rsidRDefault="00031495" w:rsidP="00031495">
      <w:r w:rsidRPr="00EA78CF">
        <w:t>It’s important.</w:t>
      </w:r>
    </w:p>
    <w:p w14:paraId="48BE13E3" w14:textId="77777777" w:rsidR="00E64662" w:rsidRDefault="00E64662" w:rsidP="00E64662">
      <w:pPr>
        <w:pStyle w:val="Character"/>
      </w:pPr>
      <w:r>
        <w:t>ARCHIVIST</w:t>
      </w:r>
    </w:p>
    <w:p w14:paraId="68EF8DE7" w14:textId="77777777" w:rsidR="00031495" w:rsidRDefault="00031495" w:rsidP="00031495">
      <w:r w:rsidRPr="00EA78CF">
        <w:t>He can tell us when he’s ready.</w:t>
      </w:r>
    </w:p>
    <w:p w14:paraId="18B1AD15" w14:textId="77777777" w:rsidR="00E64662" w:rsidRDefault="00E64662" w:rsidP="00E64662">
      <w:pPr>
        <w:pStyle w:val="Character"/>
      </w:pPr>
      <w:r>
        <w:t>MARTIN</w:t>
      </w:r>
    </w:p>
    <w:p w14:paraId="7AF8A05C" w14:textId="77777777" w:rsidR="00031495" w:rsidRDefault="00031495" w:rsidP="00031495">
      <w:r w:rsidRPr="00EA78CF">
        <w:t>Uh, it’s fine. It’s not exactly a big surprise or anything.</w:t>
      </w:r>
    </w:p>
    <w:p w14:paraId="2F2CD878" w14:textId="77777777" w:rsidR="00031495" w:rsidRDefault="00031495" w:rsidP="00031495">
      <w:r w:rsidRPr="00EA78CF">
        <w:t>Back in London, after we… uh…</w:t>
      </w:r>
    </w:p>
    <w:p w14:paraId="3F0DBDD0" w14:textId="77777777" w:rsidR="00E64662" w:rsidRDefault="00E64662" w:rsidP="00E64662">
      <w:pPr>
        <w:pStyle w:val="Character"/>
      </w:pPr>
      <w:r>
        <w:t>ARCHIVIST</w:t>
      </w:r>
    </w:p>
    <w:p w14:paraId="51FC2247" w14:textId="77777777" w:rsidR="00031495" w:rsidRDefault="00031495" w:rsidP="00031495">
      <w:r w:rsidRPr="00EA78CF">
        <w:t>Had a blazing row?</w:t>
      </w:r>
    </w:p>
    <w:p w14:paraId="7349C8A8" w14:textId="77777777" w:rsidR="00E64662" w:rsidRDefault="00E64662" w:rsidP="00E64662">
      <w:pPr>
        <w:pStyle w:val="Character"/>
      </w:pPr>
      <w:r>
        <w:lastRenderedPageBreak/>
        <w:t>MARTIN</w:t>
      </w:r>
    </w:p>
    <w:p w14:paraId="52B6633A" w14:textId="77777777" w:rsidR="00031495" w:rsidRDefault="00031495" w:rsidP="00031495">
      <w:r w:rsidRPr="00EA78CF">
        <w:t>I, uh… Yeah, that.</w:t>
      </w:r>
    </w:p>
    <w:p w14:paraId="2342B3AE" w14:textId="77777777" w:rsidR="00E64662" w:rsidRDefault="00E64662" w:rsidP="00E64662">
      <w:pPr>
        <w:pStyle w:val="Character"/>
      </w:pPr>
      <w:r>
        <w:t>BASIRA</w:t>
      </w:r>
    </w:p>
    <w:p w14:paraId="1C647B51" w14:textId="77777777" w:rsidR="00031495" w:rsidRDefault="00031495" w:rsidP="00031495">
      <w:r w:rsidRPr="00EA78CF">
        <w:t>What?</w:t>
      </w:r>
    </w:p>
    <w:p w14:paraId="0D379FF2" w14:textId="77777777" w:rsidR="00E64662" w:rsidRDefault="00E64662" w:rsidP="00E64662">
      <w:pPr>
        <w:pStyle w:val="Character"/>
      </w:pPr>
      <w:r>
        <w:t>ARCHIVIST</w:t>
      </w:r>
    </w:p>
    <w:p w14:paraId="620E7C31" w14:textId="77777777" w:rsidR="00031495" w:rsidRDefault="00031495" w:rsidP="00031495">
      <w:r w:rsidRPr="00EA78CF">
        <w:t>About what we should do with Jonah. With the Panopticon.</w:t>
      </w:r>
    </w:p>
    <w:p w14:paraId="50F3EF8E" w14:textId="77777777" w:rsidR="00E64662" w:rsidRDefault="00E64662" w:rsidP="00E64662">
      <w:pPr>
        <w:pStyle w:val="Character"/>
      </w:pPr>
      <w:r>
        <w:t>BASIRA</w:t>
      </w:r>
    </w:p>
    <w:p w14:paraId="259AF802" w14:textId="77777777" w:rsidR="00031495" w:rsidRDefault="00031495" w:rsidP="00031495">
      <w:r w:rsidRPr="00EA78CF">
        <w:t>How, about whether you should, uh...?</w:t>
      </w:r>
    </w:p>
    <w:p w14:paraId="29FFB00D" w14:textId="77777777" w:rsidR="00E64662" w:rsidRDefault="00E64662" w:rsidP="00E64662">
      <w:pPr>
        <w:pStyle w:val="Character"/>
      </w:pPr>
      <w:r>
        <w:t>ARCHIVIST</w:t>
      </w:r>
    </w:p>
    <w:p w14:paraId="578372AE" w14:textId="77777777" w:rsidR="00031495" w:rsidRDefault="00031495" w:rsidP="00031495">
      <w:r w:rsidRPr="00EA78CF">
        <w:t>Yes.</w:t>
      </w:r>
    </w:p>
    <w:p w14:paraId="70A3C08D" w14:textId="77777777" w:rsidR="00E64662" w:rsidRDefault="00E64662" w:rsidP="00E64662">
      <w:pPr>
        <w:pStyle w:val="Character"/>
      </w:pPr>
      <w:r>
        <w:t>MARTIN</w:t>
      </w:r>
    </w:p>
    <w:p w14:paraId="0DD969BE" w14:textId="77777777" w:rsidR="00031495" w:rsidRDefault="00031495" w:rsidP="00031495">
      <w:r w:rsidRPr="00EA78CF">
        <w:t xml:space="preserve">Well anyway, after </w:t>
      </w:r>
      <w:r w:rsidRPr="00E16D16">
        <w:rPr>
          <w:b/>
          <w:bCs/>
        </w:rPr>
        <w:t>that</w:t>
      </w:r>
      <w:r w:rsidRPr="00EA78CF">
        <w:t xml:space="preserve"> I was coming out to look for you. But the tunnels are just all over the place and you must have used a different way up or something, and well... she was there.</w:t>
      </w:r>
    </w:p>
    <w:p w14:paraId="5111B1D9" w14:textId="77777777" w:rsidR="00E64662" w:rsidRDefault="00E64662" w:rsidP="00E64662">
      <w:pPr>
        <w:pStyle w:val="Character"/>
      </w:pPr>
      <w:r>
        <w:t>ARCHIVIST</w:t>
      </w:r>
    </w:p>
    <w:p w14:paraId="522E06A2" w14:textId="77777777" w:rsidR="00031495" w:rsidRDefault="00031495" w:rsidP="00031495">
      <w:r w:rsidRPr="00EA78CF">
        <w:t>Waiting?</w:t>
      </w:r>
    </w:p>
    <w:p w14:paraId="551ED43D" w14:textId="77777777" w:rsidR="00E64662" w:rsidRDefault="00E64662" w:rsidP="00E64662">
      <w:pPr>
        <w:pStyle w:val="Character"/>
      </w:pPr>
      <w:r>
        <w:t>MARTIN</w:t>
      </w:r>
    </w:p>
    <w:p w14:paraId="74D22F86" w14:textId="77777777" w:rsidR="00031495" w:rsidRDefault="00031495" w:rsidP="00031495">
      <w:r w:rsidRPr="00EA78CF">
        <w:t xml:space="preserve">I guess? It was so quiet. And it looked like London did before. </w:t>
      </w:r>
      <w:proofErr w:type="gramStart"/>
      <w:r w:rsidRPr="00EA78CF">
        <w:t>So</w:t>
      </w:r>
      <w:proofErr w:type="gramEnd"/>
      <w:r w:rsidRPr="00EA78CF">
        <w:t xml:space="preserve"> then I figured that she must have had the camera, which meant Salesa was probably dead, and so… well…</w:t>
      </w:r>
    </w:p>
    <w:p w14:paraId="3939F028" w14:textId="77777777" w:rsidR="00E64662" w:rsidRDefault="00E64662" w:rsidP="00E64662">
      <w:pPr>
        <w:pStyle w:val="Character"/>
      </w:pPr>
      <w:r>
        <w:lastRenderedPageBreak/>
        <w:t>BASIRA</w:t>
      </w:r>
    </w:p>
    <w:p w14:paraId="51BD4AB3" w14:textId="77777777" w:rsidR="00031495" w:rsidRDefault="00031495" w:rsidP="00031495">
      <w:r w:rsidRPr="00EA78CF">
        <w:t>So…?</w:t>
      </w:r>
    </w:p>
    <w:p w14:paraId="1AC0FB1C" w14:textId="77777777" w:rsidR="00E64662" w:rsidRDefault="00E64662" w:rsidP="00E64662">
      <w:pPr>
        <w:pStyle w:val="Character"/>
      </w:pPr>
      <w:r>
        <w:t>MARTIN</w:t>
      </w:r>
    </w:p>
    <w:p w14:paraId="7EE511E1" w14:textId="77777777" w:rsidR="00031495" w:rsidRDefault="00031495" w:rsidP="00031495">
      <w:proofErr w:type="gramStart"/>
      <w:r w:rsidRPr="00EA78CF">
        <w:t>So</w:t>
      </w:r>
      <w:proofErr w:type="gramEnd"/>
      <w:r w:rsidRPr="00EA78CF">
        <w:t xml:space="preserve"> I figured she had come to kill you, John.</w:t>
      </w:r>
    </w:p>
    <w:p w14:paraId="2EE0A47B" w14:textId="77777777" w:rsidR="00E64662" w:rsidRDefault="00E64662" w:rsidP="00E64662">
      <w:pPr>
        <w:pStyle w:val="Character"/>
      </w:pPr>
      <w:r>
        <w:t>ARCHIVIST</w:t>
      </w:r>
    </w:p>
    <w:p w14:paraId="5678FD5E" w14:textId="77777777" w:rsidR="00031495" w:rsidRDefault="00031495" w:rsidP="00031495">
      <w:r w:rsidRPr="00EA78CF">
        <w:t>Me?</w:t>
      </w:r>
    </w:p>
    <w:p w14:paraId="7A9CD6D0" w14:textId="77777777" w:rsidR="00031495" w:rsidRDefault="00031495" w:rsidP="00031495">
      <w:r w:rsidRPr="00EA78CF">
        <w:t>W-What about you?</w:t>
      </w:r>
    </w:p>
    <w:p w14:paraId="786E1791" w14:textId="77777777" w:rsidR="00E64662" w:rsidRDefault="00E64662" w:rsidP="00E64662">
      <w:pPr>
        <w:pStyle w:val="Character"/>
      </w:pPr>
      <w:r>
        <w:t>MARTIN</w:t>
      </w:r>
    </w:p>
    <w:p w14:paraId="3EF6B5C4" w14:textId="77777777" w:rsidR="00031495" w:rsidRDefault="00031495" w:rsidP="00031495">
      <w:r w:rsidRPr="00EA78CF">
        <w:t>What about me? I didn't really think I was important enough to kill.</w:t>
      </w:r>
    </w:p>
    <w:p w14:paraId="19A7EA9C" w14:textId="48E16541" w:rsidR="00031495" w:rsidRDefault="00DD74BC" w:rsidP="00DD74BC">
      <w:pPr>
        <w:pStyle w:val="CharacterSounds"/>
      </w:pPr>
      <w:r>
        <w:t>(S</w:t>
      </w:r>
      <w:r w:rsidRPr="00EA78CF">
        <w:t>urprised exhale</w:t>
      </w:r>
      <w:r w:rsidR="00E16D16">
        <w:t xml:space="preserve"> from the Archivist</w:t>
      </w:r>
      <w:r>
        <w:t>)</w:t>
      </w:r>
    </w:p>
    <w:p w14:paraId="7EBEF2A3" w14:textId="77777777" w:rsidR="00E64662" w:rsidRDefault="00E64662" w:rsidP="00E64662">
      <w:pPr>
        <w:pStyle w:val="Character"/>
      </w:pPr>
      <w:r>
        <w:t>BASIRA</w:t>
      </w:r>
    </w:p>
    <w:p w14:paraId="06DDC90A" w14:textId="77777777" w:rsidR="00031495" w:rsidRDefault="00031495" w:rsidP="00031495">
      <w:r w:rsidRPr="00EA78CF">
        <w:t>Wow, Martin that’s—</w:t>
      </w:r>
    </w:p>
    <w:p w14:paraId="328B10EF" w14:textId="77777777" w:rsidR="00E64662" w:rsidRDefault="00E64662" w:rsidP="00E64662">
      <w:pPr>
        <w:pStyle w:val="Character"/>
      </w:pPr>
      <w:r>
        <w:t>MARTIN</w:t>
      </w:r>
    </w:p>
    <w:p w14:paraId="218490AB" w14:textId="77777777" w:rsidR="00031495" w:rsidRDefault="00031495" w:rsidP="00031495">
      <w:r w:rsidRPr="00EA78CF">
        <w:t xml:space="preserve">Shocker, I have self-esteem issues, not the point. Anyway, she said she knew what you were planning to do, what would happen to you in </w:t>
      </w:r>
      <w:proofErr w:type="gramStart"/>
      <w:r w:rsidRPr="00EA78CF">
        <w:t>there</w:t>
      </w:r>
      <w:proofErr w:type="gramEnd"/>
      <w:r w:rsidRPr="00EA78CF">
        <w:t xml:space="preserve"> and... and then she said she knew another way, one where you’d be okay, but she couldn’t tell me, she had to show me.</w:t>
      </w:r>
    </w:p>
    <w:p w14:paraId="7E6F5BAF" w14:textId="77777777" w:rsidR="00E64662" w:rsidRDefault="00E64662" w:rsidP="00E64662">
      <w:pPr>
        <w:pStyle w:val="Character"/>
      </w:pPr>
      <w:r>
        <w:t>BASIRA</w:t>
      </w:r>
    </w:p>
    <w:p w14:paraId="4967C380" w14:textId="77777777" w:rsidR="00031495" w:rsidRDefault="00031495" w:rsidP="00031495">
      <w:r w:rsidRPr="00EA78CF">
        <w:t>And you took her at her word?</w:t>
      </w:r>
    </w:p>
    <w:p w14:paraId="1C157306" w14:textId="77777777" w:rsidR="00E64662" w:rsidRDefault="00E64662" w:rsidP="00E64662">
      <w:pPr>
        <w:pStyle w:val="Character"/>
      </w:pPr>
      <w:r>
        <w:lastRenderedPageBreak/>
        <w:t>MARTIN</w:t>
      </w:r>
    </w:p>
    <w:p w14:paraId="73BD42DB" w14:textId="77777777" w:rsidR="00031495" w:rsidRDefault="00031495" w:rsidP="00031495">
      <w:r w:rsidRPr="00EA78CF">
        <w:t xml:space="preserve">Obviously not, but... if she was telling the </w:t>
      </w:r>
      <w:proofErr w:type="gramStart"/>
      <w:r w:rsidRPr="00EA78CF">
        <w:t>truth</w:t>
      </w:r>
      <w:proofErr w:type="gramEnd"/>
      <w:r w:rsidRPr="00EA78CF">
        <w:t xml:space="preserve"> it seemed worth the gamble.</w:t>
      </w:r>
    </w:p>
    <w:p w14:paraId="7B12C391" w14:textId="77777777" w:rsidR="00E64662" w:rsidRDefault="00E64662" w:rsidP="00E64662">
      <w:pPr>
        <w:pStyle w:val="Character"/>
      </w:pPr>
      <w:r>
        <w:t>ARCHIVIST</w:t>
      </w:r>
    </w:p>
    <w:p w14:paraId="2063FB5D" w14:textId="23141061" w:rsidR="00031495" w:rsidRDefault="00031495" w:rsidP="00031495">
      <w:r w:rsidRPr="00EA78CF">
        <w:t xml:space="preserve">Why didn’t you come </w:t>
      </w:r>
      <w:r w:rsidR="008B7189">
        <w:t xml:space="preserve">and </w:t>
      </w:r>
      <w:r w:rsidRPr="00EA78CF">
        <w:t>get me?</w:t>
      </w:r>
    </w:p>
    <w:p w14:paraId="7DEA6A9E" w14:textId="77777777" w:rsidR="00E64662" w:rsidRDefault="00E64662" w:rsidP="00E64662">
      <w:pPr>
        <w:pStyle w:val="Character"/>
      </w:pPr>
      <w:r>
        <w:t>MARTIN</w:t>
      </w:r>
    </w:p>
    <w:p w14:paraId="6DCD6E9A" w14:textId="77777777" w:rsidR="00031495" w:rsidRDefault="00031495" w:rsidP="00031495">
      <w:r w:rsidRPr="00EA78CF">
        <w:t xml:space="preserve">Because she said if I </w:t>
      </w:r>
      <w:proofErr w:type="gramStart"/>
      <w:r w:rsidRPr="00EA78CF">
        <w:t>did</w:t>
      </w:r>
      <w:proofErr w:type="gramEnd"/>
      <w:r w:rsidRPr="00EA78CF">
        <w:t xml:space="preserve"> she’d leave without me. And then… well… we’d have had to stick with </w:t>
      </w:r>
      <w:proofErr w:type="gramStart"/>
      <w:r w:rsidRPr="00EA78CF">
        <w:t>crappy</w:t>
      </w:r>
      <w:proofErr w:type="gramEnd"/>
      <w:r w:rsidRPr="00EA78CF">
        <w:t xml:space="preserve"> Plan A, and you’d… you’d end up gone.</w:t>
      </w:r>
    </w:p>
    <w:p w14:paraId="6AA70326" w14:textId="4164B9CE" w:rsidR="00882F69" w:rsidRDefault="00882F69" w:rsidP="00882F69">
      <w:pPr>
        <w:pStyle w:val="Music"/>
      </w:pPr>
      <w:r>
        <w:t>[The stop walking]</w:t>
      </w:r>
    </w:p>
    <w:p w14:paraId="32C67A3D" w14:textId="59D673C3" w:rsidR="00882F69" w:rsidRDefault="00882F69" w:rsidP="00882F69">
      <w:pPr>
        <w:pStyle w:val="Character"/>
      </w:pPr>
      <w:r>
        <w:t>MARTIN (CONT’D)</w:t>
      </w:r>
    </w:p>
    <w:p w14:paraId="420963C2" w14:textId="5038EC1A" w:rsidR="00031495" w:rsidRDefault="00031495" w:rsidP="00031495">
      <w:r w:rsidRPr="00EA78CF">
        <w:t>Okay, look, I-I admit it wasn’t great judgement, okay? But I didn't see another choice. I figured you were safe enough with the girls, and well…</w:t>
      </w:r>
    </w:p>
    <w:p w14:paraId="19E59D6B" w14:textId="77777777" w:rsidR="00E64662" w:rsidRDefault="00E64662" w:rsidP="00E64662">
      <w:pPr>
        <w:pStyle w:val="Character"/>
      </w:pPr>
      <w:r>
        <w:t>ARCHIVIST</w:t>
      </w:r>
    </w:p>
    <w:p w14:paraId="5904D2C0" w14:textId="77777777" w:rsidR="00031495" w:rsidRDefault="00031495" w:rsidP="00031495">
      <w:r w:rsidRPr="00EA78CF">
        <w:t>You were angry.</w:t>
      </w:r>
    </w:p>
    <w:p w14:paraId="25092D81" w14:textId="77777777" w:rsidR="00E64662" w:rsidRDefault="00E64662" w:rsidP="00E64662">
      <w:pPr>
        <w:pStyle w:val="Character"/>
      </w:pPr>
      <w:r>
        <w:t>MARTIN</w:t>
      </w:r>
    </w:p>
    <w:p w14:paraId="48531BAA" w14:textId="77777777" w:rsidR="00031495" w:rsidRDefault="00031495" w:rsidP="00031495">
      <w:r w:rsidRPr="00EA78CF">
        <w:t>Yeah.</w:t>
      </w:r>
    </w:p>
    <w:p w14:paraId="111D4E2D" w14:textId="77777777" w:rsidR="00E64662" w:rsidRDefault="00E64662" w:rsidP="00E64662">
      <w:pPr>
        <w:pStyle w:val="Character"/>
      </w:pPr>
      <w:r>
        <w:t>BASIRA</w:t>
      </w:r>
    </w:p>
    <w:p w14:paraId="7403BD0F" w14:textId="77777777" w:rsidR="00031495" w:rsidRDefault="00031495" w:rsidP="00031495">
      <w:r w:rsidRPr="00EA78CF">
        <w:t>Right.</w:t>
      </w:r>
    </w:p>
    <w:p w14:paraId="6C237C50" w14:textId="77777777" w:rsidR="00E64662" w:rsidRDefault="00E64662" w:rsidP="00E64662">
      <w:pPr>
        <w:pStyle w:val="Character"/>
      </w:pPr>
      <w:r>
        <w:t>MARTIN</w:t>
      </w:r>
    </w:p>
    <w:p w14:paraId="0D09BCDF" w14:textId="77777777" w:rsidR="00031495" w:rsidRDefault="00031495" w:rsidP="00031495">
      <w:r w:rsidRPr="00EA78CF">
        <w:t>And… if I could give you another way out, it had to be worth the danger.</w:t>
      </w:r>
    </w:p>
    <w:p w14:paraId="499F62EB" w14:textId="77777777" w:rsidR="00031495" w:rsidRDefault="00031495" w:rsidP="00031495">
      <w:r w:rsidRPr="00EA78CF">
        <w:t xml:space="preserve">Even if it was </w:t>
      </w:r>
      <w:proofErr w:type="spellStart"/>
      <w:r w:rsidRPr="00EA78CF">
        <w:t>kinda</w:t>
      </w:r>
      <w:proofErr w:type="spellEnd"/>
      <w:r w:rsidRPr="00EA78CF">
        <w:t>—</w:t>
      </w:r>
    </w:p>
    <w:p w14:paraId="2C4CC2BB" w14:textId="77777777" w:rsidR="00E64662" w:rsidRDefault="00E64662" w:rsidP="00E64662">
      <w:pPr>
        <w:pStyle w:val="Character"/>
      </w:pPr>
      <w:r>
        <w:lastRenderedPageBreak/>
        <w:t>BASIRA</w:t>
      </w:r>
    </w:p>
    <w:p w14:paraId="3818AB10" w14:textId="77777777" w:rsidR="00031495" w:rsidRDefault="00031495" w:rsidP="00031495">
      <w:r w:rsidRPr="00EA78CF">
        <w:t>Reckless?</w:t>
      </w:r>
    </w:p>
    <w:p w14:paraId="2864E9B9" w14:textId="77777777" w:rsidR="00E64662" w:rsidRDefault="00E64662" w:rsidP="00E64662">
      <w:pPr>
        <w:pStyle w:val="Character"/>
      </w:pPr>
      <w:r>
        <w:t>MARTIN</w:t>
      </w:r>
    </w:p>
    <w:p w14:paraId="07FDA87D" w14:textId="77777777" w:rsidR="00031495" w:rsidRDefault="00031495" w:rsidP="00031495">
      <w:r w:rsidRPr="00EA78CF">
        <w:t>—a long shot.</w:t>
      </w:r>
    </w:p>
    <w:p w14:paraId="17D7441F" w14:textId="77777777" w:rsidR="00E64662" w:rsidRDefault="00E64662" w:rsidP="00E64662">
      <w:pPr>
        <w:pStyle w:val="Character"/>
      </w:pPr>
      <w:r>
        <w:t>BASIRA</w:t>
      </w:r>
    </w:p>
    <w:p w14:paraId="011C2B4A" w14:textId="77777777" w:rsidR="00031495" w:rsidRDefault="00031495" w:rsidP="00031495">
      <w:r w:rsidRPr="00EA78CF">
        <w:t>Hmm.</w:t>
      </w:r>
    </w:p>
    <w:p w14:paraId="42671DF9" w14:textId="77777777" w:rsidR="00E64662" w:rsidRDefault="00E64662" w:rsidP="00E64662">
      <w:pPr>
        <w:pStyle w:val="Character"/>
      </w:pPr>
      <w:r>
        <w:t>MARTIN</w:t>
      </w:r>
    </w:p>
    <w:p w14:paraId="3BD6D1BE" w14:textId="232CD1E1" w:rsidR="00031495" w:rsidRDefault="00031495" w:rsidP="00031495">
      <w:r w:rsidRPr="00EA78CF">
        <w:t>Plus</w:t>
      </w:r>
      <w:r w:rsidR="00434D1D">
        <w:t>…</w:t>
      </w:r>
      <w:r w:rsidRPr="00EA78CF">
        <w:t xml:space="preserve"> I knew you’d follow </w:t>
      </w:r>
      <w:proofErr w:type="gramStart"/>
      <w:r w:rsidRPr="00EA78CF">
        <w:t>me, and</w:t>
      </w:r>
      <w:proofErr w:type="gramEnd"/>
      <w:r w:rsidRPr="00EA78CF">
        <w:t xml:space="preserve"> save me </w:t>
      </w:r>
      <w:r w:rsidR="002D6BDD" w:rsidRPr="00B2725D">
        <w:rPr>
          <w:b/>
          <w:bCs/>
        </w:rPr>
        <w:t>(</w:t>
      </w:r>
      <w:r w:rsidR="002D6BDD">
        <w:rPr>
          <w:b/>
          <w:bCs/>
        </w:rPr>
        <w:t>n</w:t>
      </w:r>
      <w:r w:rsidR="002D6BDD" w:rsidRPr="00B2725D">
        <w:rPr>
          <w:b/>
          <w:bCs/>
        </w:rPr>
        <w:t>ervous chuckles)</w:t>
      </w:r>
      <w:r w:rsidR="002D6BDD" w:rsidRPr="00EA78CF">
        <w:t xml:space="preserve"> </w:t>
      </w:r>
      <w:r w:rsidRPr="00EA78CF">
        <w:t>if things got bad.</w:t>
      </w:r>
    </w:p>
    <w:p w14:paraId="3B392779" w14:textId="414152AC" w:rsidR="00031495" w:rsidRDefault="007E3935" w:rsidP="00E03576">
      <w:pPr>
        <w:pStyle w:val="CharacterSounds"/>
      </w:pPr>
      <w:r>
        <w:t>(A</w:t>
      </w:r>
      <w:r w:rsidRPr="00EA78CF">
        <w:t>rchivist sighs</w:t>
      </w:r>
      <w:r>
        <w:t>)</w:t>
      </w:r>
    </w:p>
    <w:p w14:paraId="1AAC2D05" w14:textId="77777777" w:rsidR="00031495" w:rsidRDefault="00031495" w:rsidP="00031495">
      <w:r w:rsidRPr="00EA78CF">
        <w:t>Look, I’m, I’m sorry I worried you.</w:t>
      </w:r>
    </w:p>
    <w:p w14:paraId="18D4E292" w14:textId="77777777" w:rsidR="00E64662" w:rsidRDefault="00E64662" w:rsidP="00E64662">
      <w:pPr>
        <w:pStyle w:val="Character"/>
      </w:pPr>
      <w:r>
        <w:t>ARCHIVIST</w:t>
      </w:r>
    </w:p>
    <w:p w14:paraId="0EABF3F9" w14:textId="77777777" w:rsidR="00031495" w:rsidRDefault="00031495" w:rsidP="00031495">
      <w:r w:rsidRPr="00EA78CF">
        <w:t>It’s okay.</w:t>
      </w:r>
    </w:p>
    <w:p w14:paraId="08F5A30A" w14:textId="77777777" w:rsidR="00E64662" w:rsidRDefault="00E64662" w:rsidP="00E64662">
      <w:pPr>
        <w:pStyle w:val="Character"/>
      </w:pPr>
      <w:r>
        <w:t>MARTIN</w:t>
      </w:r>
    </w:p>
    <w:p w14:paraId="3021E2DF" w14:textId="77777777" w:rsidR="00031495" w:rsidRDefault="00031495" w:rsidP="00031495">
      <w:r w:rsidRPr="00EA78CF">
        <w:rPr>
          <w:b/>
        </w:rPr>
        <w:t>But</w:t>
      </w:r>
      <w:r w:rsidRPr="00EA78CF">
        <w:t xml:space="preserve"> it does look like I was right.</w:t>
      </w:r>
    </w:p>
    <w:p w14:paraId="385D17FA" w14:textId="77777777" w:rsidR="00E64662" w:rsidRDefault="00E64662" w:rsidP="00E64662">
      <w:pPr>
        <w:pStyle w:val="Character"/>
      </w:pPr>
      <w:r>
        <w:t>BASIRA</w:t>
      </w:r>
    </w:p>
    <w:p w14:paraId="45E49EBB" w14:textId="77777777" w:rsidR="00031495" w:rsidRDefault="00031495" w:rsidP="00031495">
      <w:r w:rsidRPr="00EA78CF">
        <w:rPr>
          <w:b/>
        </w:rPr>
        <w:t>If</w:t>
      </w:r>
      <w:r w:rsidRPr="00EA78CF">
        <w:t xml:space="preserve"> she was actually on the level.</w:t>
      </w:r>
    </w:p>
    <w:p w14:paraId="527C7858" w14:textId="77777777" w:rsidR="00E64662" w:rsidRDefault="00E64662" w:rsidP="00E64662">
      <w:pPr>
        <w:pStyle w:val="Character"/>
      </w:pPr>
      <w:r>
        <w:t>MARTIN</w:t>
      </w:r>
    </w:p>
    <w:p w14:paraId="12AE6C59" w14:textId="77777777" w:rsidR="00031495" w:rsidRDefault="00031495" w:rsidP="00031495">
      <w:r w:rsidRPr="00EA78CF">
        <w:t>Well… yeah.</w:t>
      </w:r>
    </w:p>
    <w:p w14:paraId="666DACEE" w14:textId="77777777" w:rsidR="00E64662" w:rsidRDefault="00E64662" w:rsidP="00E64662">
      <w:pPr>
        <w:pStyle w:val="Character"/>
      </w:pPr>
      <w:r>
        <w:lastRenderedPageBreak/>
        <w:t>BASIRA</w:t>
      </w:r>
    </w:p>
    <w:p w14:paraId="59A539D4" w14:textId="77777777" w:rsidR="00031495" w:rsidRDefault="00031495" w:rsidP="00031495">
      <w:r w:rsidRPr="00EA78CF">
        <w:t>And if she was, she went about it in a really weird—</w:t>
      </w:r>
    </w:p>
    <w:p w14:paraId="3A04C691" w14:textId="77777777" w:rsidR="00E64662" w:rsidRDefault="00E64662" w:rsidP="00E64662">
      <w:pPr>
        <w:pStyle w:val="Character"/>
      </w:pPr>
      <w:r>
        <w:t>ARCHIVIST</w:t>
      </w:r>
    </w:p>
    <w:p w14:paraId="02EFD8D5" w14:textId="77777777" w:rsidR="00031495" w:rsidRDefault="00031495" w:rsidP="00031495">
      <w:r w:rsidRPr="00EA78CF">
        <w:t>Manipulative way.</w:t>
      </w:r>
    </w:p>
    <w:p w14:paraId="189021DF" w14:textId="77777777" w:rsidR="00E64662" w:rsidRDefault="00E64662" w:rsidP="00E64662">
      <w:pPr>
        <w:pStyle w:val="Character"/>
      </w:pPr>
      <w:r>
        <w:t>BASIRA</w:t>
      </w:r>
    </w:p>
    <w:p w14:paraId="225AA457" w14:textId="77777777" w:rsidR="00031495" w:rsidRDefault="00031495" w:rsidP="00031495">
      <w:r w:rsidRPr="00EA78CF">
        <w:t xml:space="preserve">Yeah. Big surprise. But she did </w:t>
      </w:r>
      <w:proofErr w:type="spellStart"/>
      <w:r w:rsidRPr="00EA78CF">
        <w:t>kinda</w:t>
      </w:r>
      <w:proofErr w:type="spellEnd"/>
      <w:r w:rsidRPr="00EA78CF">
        <w:t xml:space="preserve"> hold up her end.</w:t>
      </w:r>
    </w:p>
    <w:p w14:paraId="6442861C" w14:textId="77777777" w:rsidR="00E64662" w:rsidRDefault="00E64662" w:rsidP="00E64662">
      <w:pPr>
        <w:pStyle w:val="Character"/>
      </w:pPr>
      <w:r>
        <w:t>ARCHIVIST</w:t>
      </w:r>
    </w:p>
    <w:p w14:paraId="06AAB950" w14:textId="77777777" w:rsidR="00031495" w:rsidRDefault="00031495" w:rsidP="00031495">
      <w:r w:rsidRPr="00EA78CF">
        <w:t>Huh.</w:t>
      </w:r>
    </w:p>
    <w:p w14:paraId="0C21AD46" w14:textId="77777777" w:rsidR="00E64662" w:rsidRDefault="00E64662" w:rsidP="00E64662">
      <w:pPr>
        <w:pStyle w:val="Character"/>
      </w:pPr>
      <w:r>
        <w:t>MARTIN</w:t>
      </w:r>
    </w:p>
    <w:p w14:paraId="6A07DA3E" w14:textId="6941F5A9" w:rsidR="00031495" w:rsidRDefault="00031495" w:rsidP="00031495">
      <w:r w:rsidRPr="00EA78CF">
        <w:t>I could</w:t>
      </w:r>
      <w:r w:rsidR="005F476D">
        <w:t>’ve</w:t>
      </w:r>
      <w:r w:rsidRPr="00EA78CF">
        <w:t xml:space="preserve"> done without all the webbing, though. Still sticky. Urgh.</w:t>
      </w:r>
    </w:p>
    <w:p w14:paraId="659CDE71" w14:textId="71CB0DA4" w:rsidR="00386098" w:rsidRDefault="00386098" w:rsidP="00386098">
      <w:pPr>
        <w:pStyle w:val="Music"/>
      </w:pPr>
      <w:r>
        <w:t xml:space="preserve">[Martin rubs some </w:t>
      </w:r>
      <w:r w:rsidR="008C6B44">
        <w:t>webbing</w:t>
      </w:r>
      <w:r>
        <w:t xml:space="preserve"> </w:t>
      </w:r>
      <w:r w:rsidR="00320968">
        <w:t xml:space="preserve">remnants </w:t>
      </w:r>
      <w:r>
        <w:t>off him]</w:t>
      </w:r>
    </w:p>
    <w:p w14:paraId="671FCD6A" w14:textId="77777777" w:rsidR="00E64662" w:rsidRDefault="00E64662" w:rsidP="00E64662">
      <w:pPr>
        <w:pStyle w:val="Character"/>
      </w:pPr>
      <w:r>
        <w:t>ARCHIVIST</w:t>
      </w:r>
    </w:p>
    <w:p w14:paraId="725FA87E" w14:textId="0E881A8D" w:rsidR="00031495" w:rsidRDefault="00031495" w:rsidP="00031495">
      <w:r w:rsidRPr="00EA78CF">
        <w:t>Well, it’s over now</w:t>
      </w:r>
      <w:r w:rsidR="00B3075F">
        <w:t xml:space="preserve"> a</w:t>
      </w:r>
      <w:r w:rsidRPr="00EA78CF">
        <w:t>nd you’re safe, that’s all that matters.</w:t>
      </w:r>
    </w:p>
    <w:p w14:paraId="03012017" w14:textId="77777777" w:rsidR="00E64662" w:rsidRDefault="00E64662" w:rsidP="00E64662">
      <w:pPr>
        <w:pStyle w:val="Character"/>
      </w:pPr>
      <w:r>
        <w:t>MARTIN</w:t>
      </w:r>
    </w:p>
    <w:p w14:paraId="717BB9BD" w14:textId="77777777" w:rsidR="00031495" w:rsidRDefault="00031495" w:rsidP="00031495">
      <w:r w:rsidRPr="00EA78CF">
        <w:t>Not quite...</w:t>
      </w:r>
    </w:p>
    <w:p w14:paraId="6C7021B4" w14:textId="77777777" w:rsidR="00E64662" w:rsidRDefault="00E64662" w:rsidP="00E64662">
      <w:pPr>
        <w:pStyle w:val="Character"/>
      </w:pPr>
      <w:r>
        <w:t>BASIRA</w:t>
      </w:r>
    </w:p>
    <w:p w14:paraId="13FC1C46" w14:textId="2985D86E" w:rsidR="00031495" w:rsidRDefault="00031495" w:rsidP="00031495">
      <w:r w:rsidRPr="00EA78CF">
        <w:t>Mm</w:t>
      </w:r>
      <w:r w:rsidR="00B24F30">
        <w:t>-</w:t>
      </w:r>
      <w:r w:rsidRPr="00EA78CF">
        <w:t>hmm. We do have another option to consider.</w:t>
      </w:r>
    </w:p>
    <w:p w14:paraId="4A185544" w14:textId="77777777" w:rsidR="00E64662" w:rsidRDefault="00E64662" w:rsidP="00E64662">
      <w:pPr>
        <w:pStyle w:val="Character"/>
      </w:pPr>
      <w:r>
        <w:t>ARCHIVIST</w:t>
      </w:r>
    </w:p>
    <w:p w14:paraId="1B2E8CE0" w14:textId="77777777" w:rsidR="00031495" w:rsidRDefault="00031495" w:rsidP="00031495">
      <w:r w:rsidRPr="00EA78CF">
        <w:t>When we get back. I want to hear what the others have to say about it.</w:t>
      </w:r>
    </w:p>
    <w:p w14:paraId="5D38B4AC" w14:textId="77777777" w:rsidR="00E64662" w:rsidRDefault="00E64662" w:rsidP="00E64662">
      <w:pPr>
        <w:pStyle w:val="Character"/>
      </w:pPr>
      <w:r>
        <w:lastRenderedPageBreak/>
        <w:t>MARTIN</w:t>
      </w:r>
    </w:p>
    <w:p w14:paraId="04BC5D30" w14:textId="77777777" w:rsidR="00031495" w:rsidRDefault="00031495" w:rsidP="00031495">
      <w:r w:rsidRPr="00EA78CF">
        <w:t>Then we should get going.</w:t>
      </w:r>
    </w:p>
    <w:p w14:paraId="0EE9F18A" w14:textId="7A67C68E" w:rsidR="00031495" w:rsidRDefault="00D56D96" w:rsidP="00031495">
      <w:r>
        <w:t>Ah</w:t>
      </w:r>
      <w:r w:rsidR="00031495" w:rsidRPr="00EA78CF">
        <w:t xml:space="preserve">, speaking of? Um… </w:t>
      </w:r>
      <w:r w:rsidR="008F0771">
        <w:t xml:space="preserve">Huh, </w:t>
      </w:r>
      <w:r w:rsidR="00D57584">
        <w:t>w</w:t>
      </w:r>
      <w:r w:rsidR="00031495" w:rsidRPr="00EA78CF">
        <w:t>here exactly do we go now?</w:t>
      </w:r>
    </w:p>
    <w:p w14:paraId="228BF1EA" w14:textId="77777777" w:rsidR="00E64662" w:rsidRDefault="00E64662" w:rsidP="00E64662">
      <w:pPr>
        <w:pStyle w:val="Character"/>
      </w:pPr>
      <w:r>
        <w:t>ARCHIVIST</w:t>
      </w:r>
    </w:p>
    <w:p w14:paraId="27177EE8" w14:textId="77777777" w:rsidR="00031495" w:rsidRDefault="00031495" w:rsidP="00031495">
      <w:r w:rsidRPr="00EA78CF">
        <w:t>Forward.</w:t>
      </w:r>
    </w:p>
    <w:p w14:paraId="63780BAB" w14:textId="77777777" w:rsidR="00E64662" w:rsidRDefault="00E64662" w:rsidP="00E64662">
      <w:pPr>
        <w:pStyle w:val="Character"/>
      </w:pPr>
      <w:r>
        <w:t>MARTIN</w:t>
      </w:r>
    </w:p>
    <w:p w14:paraId="1361A374" w14:textId="77777777" w:rsidR="00031495" w:rsidRDefault="00031495" w:rsidP="00031495">
      <w:r w:rsidRPr="00EA78CF">
        <w:t xml:space="preserve">Uh, </w:t>
      </w:r>
      <w:proofErr w:type="spellStart"/>
      <w:r w:rsidRPr="00EA78CF">
        <w:t>th</w:t>
      </w:r>
      <w:proofErr w:type="spellEnd"/>
      <w:r w:rsidRPr="00EA78CF">
        <w:t>-that’s a cliff, John.</w:t>
      </w:r>
    </w:p>
    <w:p w14:paraId="6DCC5A2C" w14:textId="77777777" w:rsidR="00E64662" w:rsidRDefault="00E64662" w:rsidP="00E64662">
      <w:pPr>
        <w:pStyle w:val="Character"/>
      </w:pPr>
      <w:r>
        <w:t>ARCHIVIST</w:t>
      </w:r>
    </w:p>
    <w:p w14:paraId="55CB7F98" w14:textId="51E95E8A" w:rsidR="00031495" w:rsidRDefault="005308AE" w:rsidP="00031495">
      <w:r w:rsidRPr="005308AE">
        <w:rPr>
          <w:b/>
          <w:bCs/>
        </w:rPr>
        <w:t>(</w:t>
      </w:r>
      <w:r w:rsidR="00031495" w:rsidRPr="005308AE">
        <w:rPr>
          <w:b/>
          <w:bCs/>
        </w:rPr>
        <w:t>Sighs</w:t>
      </w:r>
      <w:r w:rsidRPr="005308AE">
        <w:rPr>
          <w:b/>
          <w:bCs/>
        </w:rPr>
        <w:t>)</w:t>
      </w:r>
      <w:r w:rsidR="00031495" w:rsidRPr="00EA78CF">
        <w:t xml:space="preserve"> Over there.</w:t>
      </w:r>
    </w:p>
    <w:p w14:paraId="24C9F15A" w14:textId="77777777" w:rsidR="00E64662" w:rsidRDefault="00E64662" w:rsidP="00E64662">
      <w:pPr>
        <w:pStyle w:val="Character"/>
      </w:pPr>
      <w:r>
        <w:t>BASIRA</w:t>
      </w:r>
    </w:p>
    <w:p w14:paraId="1FBD3397" w14:textId="77777777" w:rsidR="00031495" w:rsidRDefault="00031495" w:rsidP="00031495">
      <w:r w:rsidRPr="00EA78CF">
        <w:t>Oh great.</w:t>
      </w:r>
    </w:p>
    <w:p w14:paraId="0F648028" w14:textId="77777777" w:rsidR="00E64662" w:rsidRDefault="00E64662" w:rsidP="00E64662">
      <w:pPr>
        <w:pStyle w:val="Character"/>
      </w:pPr>
      <w:r>
        <w:t>MARTIN</w:t>
      </w:r>
    </w:p>
    <w:p w14:paraId="617AA56C" w14:textId="62A13EB1" w:rsidR="00031495" w:rsidRDefault="00031495" w:rsidP="00031495">
      <w:r w:rsidRPr="00EA78CF">
        <w:t>W— S-</w:t>
      </w:r>
      <w:r w:rsidR="008F0771">
        <w:t>s</w:t>
      </w:r>
      <w:r w:rsidRPr="00EA78CF">
        <w:t>er-</w:t>
      </w:r>
      <w:r w:rsidR="008F0771">
        <w:t>s</w:t>
      </w:r>
      <w:r w:rsidRPr="00EA78CF">
        <w:t xml:space="preserve">eriously? What happened to the big lake or whatever </w:t>
      </w:r>
      <w:proofErr w:type="spellStart"/>
      <w:r w:rsidRPr="00EA78CF">
        <w:t>Basira</w:t>
      </w:r>
      <w:proofErr w:type="spellEnd"/>
      <w:r w:rsidRPr="00EA78CF">
        <w:t xml:space="preserve"> was talking about? I was looking forward to the lake! I-</w:t>
      </w:r>
      <w:r w:rsidR="00BE74C8">
        <w:t>I’m-</w:t>
      </w:r>
      <w:r w:rsidRPr="00EA78CF">
        <w:t xml:space="preserve">I’m fine rowing. I’m </w:t>
      </w:r>
      <w:r w:rsidRPr="00EA78CF">
        <w:rPr>
          <w:b/>
        </w:rPr>
        <w:t>good</w:t>
      </w:r>
      <w:r w:rsidRPr="00EA78CF">
        <w:t xml:space="preserve"> at rowing!</w:t>
      </w:r>
    </w:p>
    <w:p w14:paraId="53AC44B7" w14:textId="77777777" w:rsidR="00E64662" w:rsidRDefault="00E64662" w:rsidP="00E64662">
      <w:pPr>
        <w:pStyle w:val="Character"/>
      </w:pPr>
      <w:r>
        <w:t>ARCHIVIST</w:t>
      </w:r>
    </w:p>
    <w:p w14:paraId="762AE442" w14:textId="09197C81" w:rsidR="00031495" w:rsidRDefault="00031495" w:rsidP="00031495">
      <w:r w:rsidRPr="00EA78CF">
        <w:t>I’m sorry</w:t>
      </w:r>
      <w:r w:rsidR="00435E01">
        <w:t>, s</w:t>
      </w:r>
      <w:r w:rsidRPr="00EA78CF">
        <w:t>ome routes are one-way.</w:t>
      </w:r>
    </w:p>
    <w:p w14:paraId="1D953AA0" w14:textId="77777777" w:rsidR="00E64662" w:rsidRDefault="00E64662" w:rsidP="00E64662">
      <w:pPr>
        <w:pStyle w:val="Character"/>
      </w:pPr>
      <w:r>
        <w:t>MARTIN</w:t>
      </w:r>
    </w:p>
    <w:p w14:paraId="650CDC2A" w14:textId="4853C5BF" w:rsidR="00031495" w:rsidRDefault="00D400E8" w:rsidP="00031495">
      <w:r w:rsidRPr="00D400E8">
        <w:rPr>
          <w:b/>
          <w:bCs/>
        </w:rPr>
        <w:t>(</w:t>
      </w:r>
      <w:r w:rsidR="00031495" w:rsidRPr="00D400E8">
        <w:rPr>
          <w:b/>
          <w:bCs/>
        </w:rPr>
        <w:t>Mildly distressed</w:t>
      </w:r>
      <w:r w:rsidRPr="00D400E8">
        <w:rPr>
          <w:b/>
          <w:bCs/>
        </w:rPr>
        <w:t>)</w:t>
      </w:r>
      <w:r w:rsidR="00031495" w:rsidRPr="00EA78CF">
        <w:t xml:space="preserve"> So, so what, this is our new path then? Some rickety ladder on a cliff edge that’s so high you can’t even see the </w:t>
      </w:r>
      <w:proofErr w:type="gramStart"/>
      <w:r w:rsidR="00031495" w:rsidRPr="00EA78CF">
        <w:t>bottom?</w:t>
      </w:r>
      <w:proofErr w:type="gramEnd"/>
      <w:r w:rsidR="00031495" w:rsidRPr="00EA78CF">
        <w:t xml:space="preserve"> Really?</w:t>
      </w:r>
    </w:p>
    <w:p w14:paraId="12D50EB4" w14:textId="77777777" w:rsidR="00E64662" w:rsidRDefault="00E64662" w:rsidP="00E64662">
      <w:pPr>
        <w:pStyle w:val="Character"/>
      </w:pPr>
      <w:r>
        <w:lastRenderedPageBreak/>
        <w:t>ARCHIVIST</w:t>
      </w:r>
    </w:p>
    <w:p w14:paraId="453AF8E5" w14:textId="7987CB53" w:rsidR="00031495" w:rsidRDefault="00031495" w:rsidP="00031495">
      <w:r w:rsidRPr="00EA78CF">
        <w:t>I admit it’s not a subtle metaphor.</w:t>
      </w:r>
    </w:p>
    <w:p w14:paraId="026B5159" w14:textId="04B97DFA" w:rsidR="00031495" w:rsidRDefault="00C76B34" w:rsidP="00C76B34">
      <w:pPr>
        <w:pStyle w:val="CharacterSounds"/>
      </w:pPr>
      <w:r>
        <w:t>(</w:t>
      </w:r>
      <w:proofErr w:type="spellStart"/>
      <w:r>
        <w:t>B</w:t>
      </w:r>
      <w:r w:rsidRPr="00EA78CF">
        <w:t>asira</w:t>
      </w:r>
      <w:proofErr w:type="spellEnd"/>
      <w:r w:rsidRPr="00EA78CF">
        <w:t xml:space="preserve"> chuckles</w:t>
      </w:r>
      <w:r>
        <w:t>)</w:t>
      </w:r>
    </w:p>
    <w:p w14:paraId="00F6D988" w14:textId="77777777" w:rsidR="00E64662" w:rsidRDefault="00E64662" w:rsidP="00E64662">
      <w:pPr>
        <w:pStyle w:val="Character"/>
      </w:pPr>
      <w:r>
        <w:t>MARTIN</w:t>
      </w:r>
    </w:p>
    <w:p w14:paraId="64BAAD3B" w14:textId="3869794E" w:rsidR="00513DF6" w:rsidRDefault="00513DF6" w:rsidP="00031495">
      <w:pPr>
        <w:rPr>
          <w:b/>
          <w:bCs/>
        </w:rPr>
      </w:pPr>
      <w:r>
        <w:rPr>
          <w:b/>
          <w:bCs/>
        </w:rPr>
        <w:t xml:space="preserve">(Whispers) </w:t>
      </w:r>
      <w:r w:rsidRPr="00513DF6">
        <w:t>God</w:t>
      </w:r>
      <w:r w:rsidR="009B2AC0">
        <w:rPr>
          <w:b/>
          <w:bCs/>
        </w:rPr>
        <w:t>…</w:t>
      </w:r>
    </w:p>
    <w:p w14:paraId="5E0A1746" w14:textId="68949270" w:rsidR="00031495" w:rsidRDefault="00AC6CF3" w:rsidP="00031495">
      <w:r w:rsidRPr="00AC6CF3">
        <w:rPr>
          <w:b/>
          <w:bCs/>
        </w:rPr>
        <w:t>(</w:t>
      </w:r>
      <w:r w:rsidR="00031495" w:rsidRPr="00AC6CF3">
        <w:rPr>
          <w:b/>
          <w:bCs/>
        </w:rPr>
        <w:t>Sullen</w:t>
      </w:r>
      <w:r w:rsidRPr="00AC6CF3">
        <w:rPr>
          <w:b/>
          <w:bCs/>
        </w:rPr>
        <w:t>)</w:t>
      </w:r>
      <w:r w:rsidR="00031495" w:rsidRPr="00EA78CF">
        <w:t xml:space="preserve"> </w:t>
      </w:r>
      <w:proofErr w:type="gramStart"/>
      <w:r w:rsidR="00031495" w:rsidRPr="00EA78CF">
        <w:t>Yeah</w:t>
      </w:r>
      <w:proofErr w:type="gramEnd"/>
      <w:r w:rsidR="00031495" w:rsidRPr="00EA78CF">
        <w:t xml:space="preserve"> I get it. I don’t need another lesson on nightmare geography. It was obvious as soon as I said it out loud.</w:t>
      </w:r>
    </w:p>
    <w:p w14:paraId="12A1CA4A" w14:textId="77777777" w:rsidR="00E64662" w:rsidRDefault="00E64662" w:rsidP="00E64662">
      <w:pPr>
        <w:pStyle w:val="Character"/>
      </w:pPr>
      <w:r>
        <w:t>ARCHIVIST</w:t>
      </w:r>
    </w:p>
    <w:p w14:paraId="5C516801" w14:textId="77777777" w:rsidR="00031495" w:rsidRDefault="00031495" w:rsidP="00031495">
      <w:r w:rsidRPr="00EA78CF">
        <w:t>If there was another way...</w:t>
      </w:r>
    </w:p>
    <w:p w14:paraId="1903DBE0" w14:textId="77777777" w:rsidR="00E64662" w:rsidRDefault="00E64662" w:rsidP="00E64662">
      <w:pPr>
        <w:pStyle w:val="Character"/>
      </w:pPr>
      <w:r>
        <w:t>MARTIN</w:t>
      </w:r>
    </w:p>
    <w:p w14:paraId="0AEA9FC8" w14:textId="39FAFCED" w:rsidR="00031495" w:rsidRDefault="00753655" w:rsidP="00031495">
      <w:r w:rsidRPr="00753655">
        <w:rPr>
          <w:b/>
          <w:bCs/>
        </w:rPr>
        <w:t>(Sullen)</w:t>
      </w:r>
      <w:r>
        <w:t xml:space="preserve"> </w:t>
      </w:r>
      <w:r w:rsidR="00031495" w:rsidRPr="00EA78CF">
        <w:t>Yeah, but there never is. Urgh, fine. Come on.</w:t>
      </w:r>
    </w:p>
    <w:p w14:paraId="1656CF0C" w14:textId="163217CD" w:rsidR="00975A09" w:rsidRDefault="00975A09" w:rsidP="00975A09">
      <w:pPr>
        <w:pStyle w:val="Music"/>
      </w:pPr>
      <w:r>
        <w:t>[The start walking]</w:t>
      </w:r>
    </w:p>
    <w:p w14:paraId="66006FA8" w14:textId="34952847" w:rsidR="00031495" w:rsidRDefault="00031495" w:rsidP="00222B47">
      <w:pPr>
        <w:pStyle w:val="Music"/>
      </w:pPr>
      <w:r w:rsidRPr="00EA78CF">
        <w:t>[</w:t>
      </w:r>
      <w:r w:rsidR="00222B47">
        <w:t>Tape clicks off</w:t>
      </w:r>
      <w:r w:rsidRPr="00EA78CF">
        <w:t>]</w:t>
      </w:r>
    </w:p>
    <w:p w14:paraId="39C85C1E" w14:textId="0634E473" w:rsidR="00031495" w:rsidRPr="00EA78CF" w:rsidRDefault="00031495" w:rsidP="00222B47">
      <w:pPr>
        <w:pStyle w:val="Music"/>
      </w:pPr>
      <w:r w:rsidRPr="00EA78CF">
        <w:t>[</w:t>
      </w:r>
      <w:r w:rsidR="00222B47">
        <w:t>Tape clicks on</w:t>
      </w:r>
      <w:r w:rsidRPr="00EA78CF">
        <w:t>]</w:t>
      </w:r>
    </w:p>
    <w:p w14:paraId="7FEB8380" w14:textId="54EF7303" w:rsidR="00320968" w:rsidRDefault="00320968" w:rsidP="00AB624F">
      <w:pPr>
        <w:pStyle w:val="Music"/>
      </w:pPr>
      <w:r>
        <w:t>[A blustering wind, with metal creaks and groans and every so often the sound of dirt falling]</w:t>
      </w:r>
    </w:p>
    <w:p w14:paraId="5682CDCD" w14:textId="011C20F8" w:rsidR="00031495" w:rsidRDefault="00AB624F" w:rsidP="00AB624F">
      <w:pPr>
        <w:pStyle w:val="Music"/>
      </w:pPr>
      <w:r w:rsidRPr="00EA78CF">
        <w:t>[</w:t>
      </w:r>
      <w:r>
        <w:t>F</w:t>
      </w:r>
      <w:r w:rsidRPr="00EA78CF">
        <w:t>ootsteps on metal as they descend the ladder]</w:t>
      </w:r>
    </w:p>
    <w:p w14:paraId="4416CCF5" w14:textId="77777777" w:rsidR="00E64662" w:rsidRDefault="00E64662" w:rsidP="00E64662">
      <w:pPr>
        <w:pStyle w:val="Character"/>
      </w:pPr>
      <w:r>
        <w:t>MARTIN</w:t>
      </w:r>
    </w:p>
    <w:p w14:paraId="670B9B09" w14:textId="3B3241F0" w:rsidR="00031495" w:rsidRDefault="00FE2B82" w:rsidP="00031495">
      <w:r w:rsidRPr="00FE2B82">
        <w:rPr>
          <w:b/>
          <w:bCs/>
        </w:rPr>
        <w:t>(</w:t>
      </w:r>
      <w:r w:rsidR="00031495" w:rsidRPr="00FE2B82">
        <w:rPr>
          <w:b/>
          <w:bCs/>
        </w:rPr>
        <w:t>To himself</w:t>
      </w:r>
      <w:r w:rsidRPr="00FE2B82">
        <w:rPr>
          <w:b/>
          <w:bCs/>
        </w:rPr>
        <w:t>)</w:t>
      </w:r>
      <w:r w:rsidR="00031495" w:rsidRPr="00EA78CF">
        <w:t xml:space="preserve"> Okay... Easy does it.</w:t>
      </w:r>
    </w:p>
    <w:p w14:paraId="4347A3FA" w14:textId="77777777" w:rsidR="00031495" w:rsidRDefault="00031495" w:rsidP="00031495">
      <w:r w:rsidRPr="00EA78CF">
        <w:t>One at a time. One at a time.</w:t>
      </w:r>
    </w:p>
    <w:p w14:paraId="723CC004" w14:textId="77777777" w:rsidR="00E64662" w:rsidRDefault="00E64662" w:rsidP="00E64662">
      <w:pPr>
        <w:pStyle w:val="Character"/>
      </w:pPr>
      <w:r>
        <w:lastRenderedPageBreak/>
        <w:t>BASIRA</w:t>
      </w:r>
    </w:p>
    <w:p w14:paraId="473F5770" w14:textId="77777777" w:rsidR="00031495" w:rsidRDefault="00031495" w:rsidP="00031495">
      <w:r w:rsidRPr="00EA78CF">
        <w:t>Careful of your next one Martin! It’s loose.</w:t>
      </w:r>
    </w:p>
    <w:p w14:paraId="39C1BB44" w14:textId="77777777" w:rsidR="00E64662" w:rsidRDefault="00E64662" w:rsidP="00E64662">
      <w:pPr>
        <w:pStyle w:val="Character"/>
      </w:pPr>
      <w:r>
        <w:t>MARTIN</w:t>
      </w:r>
    </w:p>
    <w:p w14:paraId="788B0E57" w14:textId="77777777" w:rsidR="00031495" w:rsidRDefault="00031495" w:rsidP="00031495">
      <w:r w:rsidRPr="00EA78CF">
        <w:t>Hmm.</w:t>
      </w:r>
    </w:p>
    <w:p w14:paraId="09B21AA4" w14:textId="77777777" w:rsidR="00031495" w:rsidRDefault="00031495" w:rsidP="00031495">
      <w:r w:rsidRPr="00EA78CF">
        <w:t>Right! Thank you!</w:t>
      </w:r>
    </w:p>
    <w:p w14:paraId="10B4C2F3" w14:textId="77777777" w:rsidR="00031495" w:rsidRDefault="00031495" w:rsidP="00031495">
      <w:r w:rsidRPr="00EA78CF">
        <w:t>Brilliant.</w:t>
      </w:r>
    </w:p>
    <w:p w14:paraId="01A78EB1" w14:textId="77DD35D9" w:rsidR="00031495" w:rsidRPr="00EA78CF" w:rsidRDefault="0004699A" w:rsidP="0004699A">
      <w:pPr>
        <w:pStyle w:val="Music"/>
      </w:pPr>
      <w:r w:rsidRPr="00EA78CF">
        <w:t>[</w:t>
      </w:r>
      <w:r>
        <w:t>C</w:t>
      </w:r>
      <w:r w:rsidRPr="00EA78CF">
        <w:t xml:space="preserve">areful footstep, then metal creaks and </w:t>
      </w:r>
      <w:r w:rsidR="00320968">
        <w:t xml:space="preserve">the rung </w:t>
      </w:r>
      <w:r w:rsidRPr="00EA78CF">
        <w:t xml:space="preserve">gives way with a clatter and shower of </w:t>
      </w:r>
      <w:r w:rsidR="0037507B">
        <w:t>dirt</w:t>
      </w:r>
      <w:r w:rsidRPr="00EA78CF">
        <w:t>]</w:t>
      </w:r>
    </w:p>
    <w:p w14:paraId="1419C870" w14:textId="60CB1B03" w:rsidR="00031495" w:rsidRDefault="0004699A" w:rsidP="0004699A">
      <w:pPr>
        <w:pStyle w:val="Music"/>
      </w:pPr>
      <w:r w:rsidRPr="00EA78CF">
        <w:t>[</w:t>
      </w:r>
      <w:r>
        <w:t>M</w:t>
      </w:r>
      <w:r w:rsidRPr="00EA78CF">
        <w:t>artin exclaims in shock as he regains his footing]</w:t>
      </w:r>
    </w:p>
    <w:p w14:paraId="63DA2384" w14:textId="77777777" w:rsidR="00E64662" w:rsidRDefault="00E64662" w:rsidP="00E64662">
      <w:pPr>
        <w:pStyle w:val="Character"/>
      </w:pPr>
      <w:r>
        <w:t>ARCHIVIST</w:t>
      </w:r>
    </w:p>
    <w:p w14:paraId="5E031D56" w14:textId="77777777" w:rsidR="00031495" w:rsidRDefault="00031495" w:rsidP="00031495">
      <w:r w:rsidRPr="00EA78CF">
        <w:t>Martin! Martin, are you alright?</w:t>
      </w:r>
    </w:p>
    <w:p w14:paraId="583A0335" w14:textId="77777777" w:rsidR="00E64662" w:rsidRDefault="00E64662" w:rsidP="00E64662">
      <w:pPr>
        <w:pStyle w:val="Character"/>
      </w:pPr>
      <w:r>
        <w:t>MARTIN</w:t>
      </w:r>
    </w:p>
    <w:p w14:paraId="06077D28" w14:textId="358F48B9" w:rsidR="00031495" w:rsidRDefault="00DA5EFF" w:rsidP="00031495">
      <w:r w:rsidRPr="00DA5EFF">
        <w:rPr>
          <w:b/>
          <w:bCs/>
        </w:rPr>
        <w:t>(</w:t>
      </w:r>
      <w:r w:rsidR="00031495" w:rsidRPr="00DA5EFF">
        <w:rPr>
          <w:b/>
          <w:bCs/>
        </w:rPr>
        <w:t>Mildly panicked</w:t>
      </w:r>
      <w:r w:rsidRPr="00DA5EFF">
        <w:rPr>
          <w:b/>
          <w:bCs/>
        </w:rPr>
        <w:t>)</w:t>
      </w:r>
      <w:r w:rsidR="00031495" w:rsidRPr="00EA78CF">
        <w:t xml:space="preserve"> Mm</w:t>
      </w:r>
      <w:r w:rsidR="0037507B">
        <w:t>-</w:t>
      </w:r>
      <w:r w:rsidR="00031495" w:rsidRPr="00EA78CF">
        <w:t>hmm!</w:t>
      </w:r>
    </w:p>
    <w:p w14:paraId="1F9F4DBE" w14:textId="77777777" w:rsidR="00E64662" w:rsidRDefault="00E64662" w:rsidP="00E64662">
      <w:pPr>
        <w:pStyle w:val="Character"/>
      </w:pPr>
      <w:r>
        <w:t>BASIRA</w:t>
      </w:r>
    </w:p>
    <w:p w14:paraId="3EB2BEC9" w14:textId="79C7D092" w:rsidR="00031495" w:rsidRDefault="00DA5EFF" w:rsidP="00031495">
      <w:r w:rsidRPr="00DA5EFF">
        <w:rPr>
          <w:b/>
          <w:bCs/>
        </w:rPr>
        <w:t>(</w:t>
      </w:r>
      <w:r w:rsidR="00031495" w:rsidRPr="00DA5EFF">
        <w:rPr>
          <w:b/>
          <w:bCs/>
        </w:rPr>
        <w:t>Gentle</w:t>
      </w:r>
      <w:r w:rsidRPr="00DA5EFF">
        <w:rPr>
          <w:b/>
          <w:bCs/>
        </w:rPr>
        <w:t>)</w:t>
      </w:r>
      <w:r w:rsidR="00031495">
        <w:t xml:space="preserve"> </w:t>
      </w:r>
      <w:r w:rsidR="00031495" w:rsidRPr="00EA78CF">
        <w:t>I did warn you.</w:t>
      </w:r>
    </w:p>
    <w:p w14:paraId="4499EA7C" w14:textId="77777777" w:rsidR="00E64662" w:rsidRDefault="00E64662" w:rsidP="00E64662">
      <w:pPr>
        <w:pStyle w:val="Character"/>
      </w:pPr>
      <w:r>
        <w:t>MARTIN</w:t>
      </w:r>
    </w:p>
    <w:p w14:paraId="4C59B98D" w14:textId="3F425284" w:rsidR="00031495" w:rsidRDefault="00031495" w:rsidP="00031495">
      <w:r w:rsidRPr="00EA78CF">
        <w:t>Mm</w:t>
      </w:r>
      <w:r w:rsidR="0037507B">
        <w:t>-h</w:t>
      </w:r>
      <w:r w:rsidRPr="00EA78CF">
        <w:t>mm!</w:t>
      </w:r>
    </w:p>
    <w:p w14:paraId="3D764844" w14:textId="77777777" w:rsidR="00E64662" w:rsidRDefault="00E64662" w:rsidP="00E64662">
      <w:pPr>
        <w:pStyle w:val="Character"/>
      </w:pPr>
      <w:r>
        <w:t>BASIRA</w:t>
      </w:r>
    </w:p>
    <w:p w14:paraId="3A2EF649" w14:textId="77777777" w:rsidR="00031495" w:rsidRDefault="00031495" w:rsidP="00031495">
      <w:r w:rsidRPr="00EA78CF">
        <w:t>Are you good to keep going?</w:t>
      </w:r>
    </w:p>
    <w:p w14:paraId="5FC575E8" w14:textId="77777777" w:rsidR="00E64662" w:rsidRDefault="00E64662" w:rsidP="00E64662">
      <w:pPr>
        <w:pStyle w:val="Character"/>
      </w:pPr>
      <w:r>
        <w:lastRenderedPageBreak/>
        <w:t>MARTIN</w:t>
      </w:r>
    </w:p>
    <w:p w14:paraId="5D8056E1" w14:textId="367AC268" w:rsidR="00031495" w:rsidRDefault="00C951F1" w:rsidP="00031495">
      <w:r>
        <w:t>…</w:t>
      </w:r>
      <w:r w:rsidR="00031495" w:rsidRPr="00EA78CF">
        <w:t>Yeah, just… just... Yeah.</w:t>
      </w:r>
    </w:p>
    <w:p w14:paraId="4291665B" w14:textId="77777777" w:rsidR="00E64662" w:rsidRDefault="00E64662" w:rsidP="00E64662">
      <w:pPr>
        <w:pStyle w:val="Character"/>
      </w:pPr>
      <w:r>
        <w:t>ARCHIVIST</w:t>
      </w:r>
    </w:p>
    <w:p w14:paraId="02AC8E5B" w14:textId="77777777" w:rsidR="00031495" w:rsidRDefault="00031495" w:rsidP="00031495">
      <w:r w:rsidRPr="00EA78CF">
        <w:t xml:space="preserve">Martin, would it help to know that if you do fall, you’ll </w:t>
      </w:r>
      <w:proofErr w:type="gramStart"/>
      <w:r w:rsidRPr="00EA78CF">
        <w:t>be</w:t>
      </w:r>
      <w:proofErr w:type="gramEnd"/>
      <w:r w:rsidRPr="00EA78CF">
        <w:t xml:space="preserve"> okay?</w:t>
      </w:r>
    </w:p>
    <w:p w14:paraId="35491D79" w14:textId="77777777" w:rsidR="00E64662" w:rsidRDefault="00E64662" w:rsidP="00E64662">
      <w:pPr>
        <w:pStyle w:val="Character"/>
      </w:pPr>
      <w:r>
        <w:t>MARTIN</w:t>
      </w:r>
    </w:p>
    <w:p w14:paraId="4BB9E19A" w14:textId="1776FD83" w:rsidR="00031495" w:rsidRDefault="006F099F" w:rsidP="00031495">
      <w:r w:rsidRPr="006F099F">
        <w:rPr>
          <w:b/>
          <w:bCs/>
        </w:rPr>
        <w:t>(</w:t>
      </w:r>
      <w:r w:rsidR="00031495" w:rsidRPr="006F099F">
        <w:rPr>
          <w:b/>
          <w:bCs/>
        </w:rPr>
        <w:t>Suspicious</w:t>
      </w:r>
      <w:r w:rsidRPr="006F099F">
        <w:rPr>
          <w:b/>
          <w:bCs/>
        </w:rPr>
        <w:t>)</w:t>
      </w:r>
      <w:r w:rsidR="00031495" w:rsidRPr="00EA78CF">
        <w:t xml:space="preserve"> Define “okay”.</w:t>
      </w:r>
    </w:p>
    <w:p w14:paraId="5F107E02" w14:textId="77777777" w:rsidR="00E64662" w:rsidRDefault="00E64662" w:rsidP="00E64662">
      <w:pPr>
        <w:pStyle w:val="Character"/>
      </w:pPr>
      <w:r>
        <w:t>ARCHIVIST</w:t>
      </w:r>
    </w:p>
    <w:p w14:paraId="59A5E783" w14:textId="77777777" w:rsidR="00031495" w:rsidRDefault="00031495" w:rsidP="00031495">
      <w:r w:rsidRPr="00EA78CF">
        <w:t>I, uh— You wouldn’t die.</w:t>
      </w:r>
    </w:p>
    <w:p w14:paraId="50FC7CC7" w14:textId="77777777" w:rsidR="00E64662" w:rsidRDefault="00E64662" w:rsidP="00E64662">
      <w:pPr>
        <w:pStyle w:val="Character"/>
      </w:pPr>
      <w:r>
        <w:t>MARTIN</w:t>
      </w:r>
    </w:p>
    <w:p w14:paraId="019A28E2" w14:textId="77777777" w:rsidR="00031495" w:rsidRDefault="00031495" w:rsidP="00031495">
      <w:r w:rsidRPr="00EA78CF">
        <w:t>Yeah, but it would still hurt, wouldn’t it?</w:t>
      </w:r>
    </w:p>
    <w:p w14:paraId="16BF0179" w14:textId="77777777" w:rsidR="00E64662" w:rsidRDefault="00E64662" w:rsidP="00E64662">
      <w:pPr>
        <w:pStyle w:val="Character"/>
      </w:pPr>
      <w:r>
        <w:t>ARCHIVIST</w:t>
      </w:r>
    </w:p>
    <w:p w14:paraId="50839926" w14:textId="77777777" w:rsidR="00031495" w:rsidRDefault="00031495" w:rsidP="00031495">
      <w:r w:rsidRPr="00EA78CF">
        <w:t>Uh, yes.</w:t>
      </w:r>
    </w:p>
    <w:p w14:paraId="63973882" w14:textId="77777777" w:rsidR="00031495" w:rsidRDefault="00031495" w:rsidP="00031495">
      <w:r w:rsidRPr="00EA78CF">
        <w:t xml:space="preserve">But not as much as </w:t>
      </w:r>
      <w:proofErr w:type="spellStart"/>
      <w:r w:rsidRPr="00EA78CF">
        <w:t>th</w:t>
      </w:r>
      <w:proofErr w:type="spellEnd"/>
      <w:r w:rsidRPr="00EA78CF">
        <w:t>—</w:t>
      </w:r>
    </w:p>
    <w:p w14:paraId="014BC5A0" w14:textId="77777777" w:rsidR="00E64662" w:rsidRDefault="00E64662" w:rsidP="00E64662">
      <w:pPr>
        <w:pStyle w:val="Character"/>
      </w:pPr>
      <w:r>
        <w:t>MARTIN</w:t>
      </w:r>
    </w:p>
    <w:p w14:paraId="614B4DAA" w14:textId="77777777" w:rsidR="00031495" w:rsidRDefault="00031495" w:rsidP="00031495">
      <w:r w:rsidRPr="00EA78CF">
        <w:t xml:space="preserve">And, crucially, it would still </w:t>
      </w:r>
      <w:r w:rsidRPr="00EA78CF">
        <w:rPr>
          <w:b/>
        </w:rPr>
        <w:t>feel</w:t>
      </w:r>
      <w:r w:rsidRPr="00EA78CF">
        <w:t xml:space="preserve"> like I’m falling an incredible distance. Wouldn’t it?</w:t>
      </w:r>
    </w:p>
    <w:p w14:paraId="38A84444" w14:textId="77777777" w:rsidR="00E64662" w:rsidRDefault="00E64662" w:rsidP="00E64662">
      <w:pPr>
        <w:pStyle w:val="Character"/>
      </w:pPr>
      <w:r>
        <w:t>ARCHIVIST</w:t>
      </w:r>
    </w:p>
    <w:p w14:paraId="196E2355" w14:textId="77777777" w:rsidR="00031495" w:rsidRDefault="00031495" w:rsidP="00031495">
      <w:r w:rsidRPr="00EA78CF">
        <w:t xml:space="preserve">I mean, you </w:t>
      </w:r>
      <w:r w:rsidRPr="00EA78CF">
        <w:rPr>
          <w:b/>
        </w:rPr>
        <w:t>would</w:t>
      </w:r>
      <w:r w:rsidRPr="00EA78CF">
        <w:t xml:space="preserve"> still be falling an incredible distance.</w:t>
      </w:r>
    </w:p>
    <w:p w14:paraId="314E2BC7" w14:textId="77777777" w:rsidR="00031495" w:rsidRDefault="00031495" w:rsidP="00031495">
      <w:r w:rsidRPr="00EA78CF">
        <w:t>You just wouldn’t die when you hit the bottom.</w:t>
      </w:r>
    </w:p>
    <w:p w14:paraId="52E92ABE" w14:textId="77777777" w:rsidR="00E64662" w:rsidRDefault="00E64662" w:rsidP="00E64662">
      <w:pPr>
        <w:pStyle w:val="Character"/>
      </w:pPr>
      <w:r>
        <w:lastRenderedPageBreak/>
        <w:t>MARTIN</w:t>
      </w:r>
    </w:p>
    <w:p w14:paraId="4D5F09DF" w14:textId="77777777" w:rsidR="00031495" w:rsidRDefault="00031495" w:rsidP="00031495">
      <w:r w:rsidRPr="00EA78CF">
        <w:t>Yeah, and there it is.</w:t>
      </w:r>
    </w:p>
    <w:p w14:paraId="7DBF3529" w14:textId="77777777" w:rsidR="00E64662" w:rsidRDefault="00E64662" w:rsidP="00E64662">
      <w:pPr>
        <w:pStyle w:val="Character"/>
      </w:pPr>
      <w:r>
        <w:t>BASIRA</w:t>
      </w:r>
    </w:p>
    <w:p w14:paraId="7AE9AFC2" w14:textId="77777777" w:rsidR="00031495" w:rsidRDefault="00031495" w:rsidP="00031495">
      <w:proofErr w:type="gramStart"/>
      <w:r w:rsidRPr="00EA78CF">
        <w:t>Oh</w:t>
      </w:r>
      <w:proofErr w:type="gramEnd"/>
      <w:r w:rsidRPr="00EA78CF">
        <w:t xml:space="preserve"> I have missed your pep-talks.</w:t>
      </w:r>
    </w:p>
    <w:p w14:paraId="2A4FBF38" w14:textId="77777777" w:rsidR="00E64662" w:rsidRDefault="00E64662" w:rsidP="00E64662">
      <w:pPr>
        <w:pStyle w:val="Character"/>
      </w:pPr>
      <w:r>
        <w:t>ARCHIVIST</w:t>
      </w:r>
    </w:p>
    <w:p w14:paraId="507E1952" w14:textId="77777777" w:rsidR="00031495" w:rsidRDefault="00031495" w:rsidP="00031495">
      <w:r w:rsidRPr="00EA78CF">
        <w:t>I’m afraid, it’s the best I can manage.</w:t>
      </w:r>
    </w:p>
    <w:p w14:paraId="5619ADE3" w14:textId="77777777" w:rsidR="00E64662" w:rsidRDefault="00E64662" w:rsidP="00E64662">
      <w:pPr>
        <w:pStyle w:val="Character"/>
      </w:pPr>
      <w:r>
        <w:t>MARTIN</w:t>
      </w:r>
    </w:p>
    <w:p w14:paraId="20BB8C7D" w14:textId="77777777" w:rsidR="00031495" w:rsidRDefault="00031495" w:rsidP="00031495">
      <w:r w:rsidRPr="00EA78CF">
        <w:t>Yeah, well, thanks for trying.</w:t>
      </w:r>
    </w:p>
    <w:p w14:paraId="2B676BA5" w14:textId="77777777" w:rsidR="00E64662" w:rsidRDefault="00E64662" w:rsidP="00E64662">
      <w:pPr>
        <w:pStyle w:val="Character"/>
      </w:pPr>
      <w:r>
        <w:t>BASIRA</w:t>
      </w:r>
    </w:p>
    <w:p w14:paraId="42D77B18" w14:textId="77777777" w:rsidR="00031495" w:rsidRDefault="00031495" w:rsidP="00031495">
      <w:r w:rsidRPr="00EA78CF">
        <w:t>Can we just keep going?</w:t>
      </w:r>
    </w:p>
    <w:p w14:paraId="50678B01" w14:textId="77777777" w:rsidR="00E64662" w:rsidRDefault="00E64662" w:rsidP="00E64662">
      <w:pPr>
        <w:pStyle w:val="Character"/>
      </w:pPr>
      <w:r>
        <w:t>ARCHIVIST</w:t>
      </w:r>
    </w:p>
    <w:p w14:paraId="38A9E9BE" w14:textId="77777777" w:rsidR="00031495" w:rsidRDefault="00031495" w:rsidP="00031495">
      <w:r w:rsidRPr="00EA78CF">
        <w:t>Right.</w:t>
      </w:r>
    </w:p>
    <w:p w14:paraId="1E9B07B4" w14:textId="468CED53" w:rsidR="000E0E17" w:rsidRDefault="000E0E17" w:rsidP="000E0E17">
      <w:pPr>
        <w:pStyle w:val="Music"/>
      </w:pPr>
      <w:r w:rsidRPr="00EA78CF">
        <w:t>[</w:t>
      </w:r>
      <w:r>
        <w:t>Footsteps</w:t>
      </w:r>
      <w:r w:rsidRPr="00EA78CF">
        <w:t xml:space="preserve"> as</w:t>
      </w:r>
      <w:r>
        <w:t xml:space="preserve"> they start descending again for a few beats</w:t>
      </w:r>
      <w:r w:rsidRPr="00EA78CF">
        <w:t>]</w:t>
      </w:r>
    </w:p>
    <w:p w14:paraId="4FEEA8B2" w14:textId="3D6EB51B" w:rsidR="00C951F1" w:rsidRDefault="00C951F1" w:rsidP="00C951F1">
      <w:pPr>
        <w:pStyle w:val="Character"/>
      </w:pPr>
      <w:r>
        <w:t>ARCHIVIST (CONT’D)</w:t>
      </w:r>
    </w:p>
    <w:p w14:paraId="5CCA58FF" w14:textId="1E80D817" w:rsidR="00031495" w:rsidRDefault="00031495" w:rsidP="00031495">
      <w:r w:rsidRPr="00EA78CF">
        <w:t>Ah.</w:t>
      </w:r>
    </w:p>
    <w:p w14:paraId="39995542" w14:textId="77777777" w:rsidR="00E64662" w:rsidRDefault="00E64662" w:rsidP="00E64662">
      <w:pPr>
        <w:pStyle w:val="Character"/>
      </w:pPr>
      <w:r>
        <w:t>BASIRA</w:t>
      </w:r>
    </w:p>
    <w:p w14:paraId="783632BB" w14:textId="77777777" w:rsidR="00031495" w:rsidRDefault="00031495" w:rsidP="00031495">
      <w:r w:rsidRPr="00EA78CF">
        <w:t>What?</w:t>
      </w:r>
    </w:p>
    <w:p w14:paraId="2F4C8007" w14:textId="77777777" w:rsidR="00E64662" w:rsidRDefault="00E64662" w:rsidP="00E64662">
      <w:pPr>
        <w:pStyle w:val="Character"/>
      </w:pPr>
      <w:r>
        <w:t>ARCHIVIST</w:t>
      </w:r>
    </w:p>
    <w:p w14:paraId="3F60ADFC" w14:textId="77777777" w:rsidR="00031495" w:rsidRDefault="00031495" w:rsidP="00031495">
      <w:r w:rsidRPr="00EA78CF">
        <w:t>Right.</w:t>
      </w:r>
    </w:p>
    <w:p w14:paraId="4A68A748" w14:textId="77777777" w:rsidR="00E64662" w:rsidRDefault="00E64662" w:rsidP="00E64662">
      <w:pPr>
        <w:pStyle w:val="Character"/>
      </w:pPr>
      <w:r>
        <w:lastRenderedPageBreak/>
        <w:t>BASIRA</w:t>
      </w:r>
    </w:p>
    <w:p w14:paraId="3553A6CD" w14:textId="6D566C8C" w:rsidR="00031495" w:rsidRDefault="00031495" w:rsidP="00031495">
      <w:r w:rsidRPr="00EA78CF">
        <w:t>“Right”, what?</w:t>
      </w:r>
    </w:p>
    <w:p w14:paraId="3230D43A" w14:textId="77777777" w:rsidR="00E64662" w:rsidRDefault="00E64662" w:rsidP="00E64662">
      <w:pPr>
        <w:pStyle w:val="Character"/>
      </w:pPr>
      <w:r>
        <w:t>MARTIN</w:t>
      </w:r>
    </w:p>
    <w:p w14:paraId="6B94F194" w14:textId="5DBB598C" w:rsidR="00031495" w:rsidRDefault="00031495" w:rsidP="00031495">
      <w:r w:rsidRPr="00EA78CF">
        <w:t>Guys, what’s going on down there?</w:t>
      </w:r>
    </w:p>
    <w:p w14:paraId="4F43E0D5" w14:textId="77777777" w:rsidR="00EE7B74" w:rsidRDefault="00EE7B74" w:rsidP="00EE7B74">
      <w:pPr>
        <w:pStyle w:val="Music"/>
      </w:pPr>
      <w:r>
        <w:t>[They stop descending]</w:t>
      </w:r>
    </w:p>
    <w:p w14:paraId="24D85E24" w14:textId="77777777" w:rsidR="00E64662" w:rsidRDefault="00E64662" w:rsidP="00E64662">
      <w:pPr>
        <w:pStyle w:val="Character"/>
      </w:pPr>
      <w:r>
        <w:t>ARCHIVIST</w:t>
      </w:r>
    </w:p>
    <w:p w14:paraId="68CB38C6" w14:textId="77777777" w:rsidR="00031495" w:rsidRDefault="00031495" w:rsidP="00031495">
      <w:r w:rsidRPr="00EA78CF">
        <w:t>The, uh... The ladder ends.</w:t>
      </w:r>
    </w:p>
    <w:p w14:paraId="164A8B17" w14:textId="77777777" w:rsidR="00E64662" w:rsidRDefault="00E64662" w:rsidP="00E64662">
      <w:pPr>
        <w:pStyle w:val="Character"/>
      </w:pPr>
      <w:r>
        <w:t>MARTIN</w:t>
      </w:r>
    </w:p>
    <w:p w14:paraId="660D0904" w14:textId="77777777" w:rsidR="00031495" w:rsidRDefault="00031495" w:rsidP="00031495">
      <w:r w:rsidRPr="00EA78CF">
        <w:t>What do you mean it ends?</w:t>
      </w:r>
    </w:p>
    <w:p w14:paraId="2BE65AFC" w14:textId="77777777" w:rsidR="00E64662" w:rsidRDefault="00E64662" w:rsidP="00E64662">
      <w:pPr>
        <w:pStyle w:val="Character"/>
      </w:pPr>
      <w:r>
        <w:t>BASIRA</w:t>
      </w:r>
    </w:p>
    <w:p w14:paraId="659D3F07" w14:textId="77777777" w:rsidR="00031495" w:rsidRDefault="00031495" w:rsidP="00031495">
      <w:r w:rsidRPr="00EA78CF">
        <w:t>I’m guessing you’re not talking about the ground.</w:t>
      </w:r>
    </w:p>
    <w:p w14:paraId="1BA05D80" w14:textId="77777777" w:rsidR="00E64662" w:rsidRDefault="00E64662" w:rsidP="00E64662">
      <w:pPr>
        <w:pStyle w:val="Character"/>
      </w:pPr>
      <w:r>
        <w:t>ARCHIVIST</w:t>
      </w:r>
    </w:p>
    <w:p w14:paraId="62C6896F" w14:textId="77777777" w:rsidR="00031495" w:rsidRDefault="00031495" w:rsidP="00031495">
      <w:r w:rsidRPr="00EA78CF">
        <w:t>No. No ground. And... no more ladder.</w:t>
      </w:r>
    </w:p>
    <w:p w14:paraId="44C6B8E9" w14:textId="77777777" w:rsidR="00E64662" w:rsidRDefault="00E64662" w:rsidP="00E64662">
      <w:pPr>
        <w:pStyle w:val="Character"/>
      </w:pPr>
      <w:r>
        <w:t>MARTIN</w:t>
      </w:r>
    </w:p>
    <w:p w14:paraId="2D6897BC" w14:textId="77777777" w:rsidR="00031495" w:rsidRDefault="00031495" w:rsidP="00031495">
      <w:proofErr w:type="gramStart"/>
      <w:r w:rsidRPr="00EA78CF">
        <w:t>So</w:t>
      </w:r>
      <w:proofErr w:type="gramEnd"/>
      <w:r w:rsidRPr="00EA78CF">
        <w:t xml:space="preserve"> what do we do?</w:t>
      </w:r>
    </w:p>
    <w:p w14:paraId="3F3D499E" w14:textId="77777777" w:rsidR="00E64662" w:rsidRDefault="00E64662" w:rsidP="00E64662">
      <w:pPr>
        <w:pStyle w:val="Character"/>
      </w:pPr>
      <w:r>
        <w:t>BASIRA</w:t>
      </w:r>
    </w:p>
    <w:p w14:paraId="12A884BE" w14:textId="77777777" w:rsidR="00031495" w:rsidRDefault="00031495" w:rsidP="00031495">
      <w:r w:rsidRPr="00EA78CF">
        <w:t>What do you think? We jump. And we fall.</w:t>
      </w:r>
    </w:p>
    <w:p w14:paraId="65F91F26" w14:textId="6F1D41A1" w:rsidR="00031495" w:rsidRDefault="00ED012A" w:rsidP="007902DB">
      <w:pPr>
        <w:pStyle w:val="CharacterSounds"/>
      </w:pPr>
      <w:r>
        <w:t>(M</w:t>
      </w:r>
      <w:r w:rsidRPr="00EA78CF">
        <w:t>artin chuckles in disbelief</w:t>
      </w:r>
      <w:r>
        <w:t>)</w:t>
      </w:r>
    </w:p>
    <w:p w14:paraId="16B0AE65" w14:textId="77777777" w:rsidR="00E64662" w:rsidRDefault="00E64662" w:rsidP="00E64662">
      <w:pPr>
        <w:pStyle w:val="Character"/>
      </w:pPr>
      <w:r>
        <w:lastRenderedPageBreak/>
        <w:t>MARTIN</w:t>
      </w:r>
    </w:p>
    <w:p w14:paraId="51FA1F57" w14:textId="4398289F" w:rsidR="00031495" w:rsidRDefault="00EE7B74" w:rsidP="00031495">
      <w:proofErr w:type="spellStart"/>
      <w:r>
        <w:t>Wh</w:t>
      </w:r>
      <w:proofErr w:type="spellEnd"/>
      <w:r>
        <w:t>-</w:t>
      </w:r>
      <w:proofErr w:type="spellStart"/>
      <w:r>
        <w:t>wh</w:t>
      </w:r>
      <w:proofErr w:type="spellEnd"/>
      <w:r>
        <w:t>-w</w:t>
      </w:r>
      <w:r w:rsidR="00031495" w:rsidRPr="00EA78CF">
        <w:t>hat?! No! No, no. I’m not, I’m not doing that. This is, this is obviously like</w:t>
      </w:r>
      <w:r>
        <w:t>, like</w:t>
      </w:r>
      <w:r w:rsidR="00031495" w:rsidRPr="00EA78CF">
        <w:t xml:space="preserve"> a wrong turn or something.</w:t>
      </w:r>
    </w:p>
    <w:p w14:paraId="2D3E0499" w14:textId="77777777" w:rsidR="00E64662" w:rsidRDefault="00E64662" w:rsidP="00E64662">
      <w:pPr>
        <w:pStyle w:val="Character"/>
      </w:pPr>
      <w:r>
        <w:t>BASIRA</w:t>
      </w:r>
    </w:p>
    <w:p w14:paraId="757C328E" w14:textId="77777777" w:rsidR="00031495" w:rsidRDefault="00031495" w:rsidP="00031495">
      <w:r w:rsidRPr="00EA78CF">
        <w:t>It’s a ladder, Martin.</w:t>
      </w:r>
    </w:p>
    <w:p w14:paraId="131F13D0" w14:textId="77777777" w:rsidR="00E64662" w:rsidRDefault="00E64662" w:rsidP="00E64662">
      <w:pPr>
        <w:pStyle w:val="Character"/>
      </w:pPr>
      <w:r>
        <w:t>MARTIN</w:t>
      </w:r>
    </w:p>
    <w:p w14:paraId="4699B1F7" w14:textId="77777777" w:rsidR="00031495" w:rsidRDefault="00031495" w:rsidP="00031495">
      <w:r w:rsidRPr="00EA78CF">
        <w:t xml:space="preserve">Yeah, I know </w:t>
      </w:r>
      <w:proofErr w:type="spellStart"/>
      <w:r w:rsidRPr="00EA78CF">
        <w:t>Basira</w:t>
      </w:r>
      <w:proofErr w:type="spellEnd"/>
      <w:r w:rsidRPr="00EA78CF">
        <w:t xml:space="preserve">, but </w:t>
      </w:r>
      <w:proofErr w:type="gramStart"/>
      <w:r w:rsidRPr="00EA78CF">
        <w:t>somehow</w:t>
      </w:r>
      <w:proofErr w:type="gramEnd"/>
      <w:r w:rsidRPr="00EA78CF">
        <w:t xml:space="preserve"> we’ve still managed it!</w:t>
      </w:r>
    </w:p>
    <w:p w14:paraId="3F431F06" w14:textId="77777777" w:rsidR="00E64662" w:rsidRDefault="00E64662" w:rsidP="00E64662">
      <w:pPr>
        <w:pStyle w:val="Character"/>
      </w:pPr>
      <w:r>
        <w:t>BASIRA</w:t>
      </w:r>
    </w:p>
    <w:p w14:paraId="591C0C90" w14:textId="77777777" w:rsidR="00031495" w:rsidRDefault="00031495" w:rsidP="00031495">
      <w:r w:rsidRPr="00EA78CF">
        <w:t>You said it won’t kill us, right?</w:t>
      </w:r>
    </w:p>
    <w:p w14:paraId="722FC9D8" w14:textId="77777777" w:rsidR="00E64662" w:rsidRDefault="00E64662" w:rsidP="00E64662">
      <w:pPr>
        <w:pStyle w:val="Character"/>
      </w:pPr>
      <w:r>
        <w:t>ARCHIVIST</w:t>
      </w:r>
    </w:p>
    <w:p w14:paraId="340EDD3A" w14:textId="56816473" w:rsidR="00031495" w:rsidRDefault="00031495" w:rsidP="00031495">
      <w:r w:rsidRPr="00EA78CF">
        <w:t>Right. We’ll just need to try and—</w:t>
      </w:r>
    </w:p>
    <w:p w14:paraId="3CF784F7" w14:textId="6100F308" w:rsidR="000810D2" w:rsidRDefault="000810D2" w:rsidP="00031495">
      <w:r w:rsidRPr="009E0462">
        <w:rPr>
          <w:b/>
          <w:bCs/>
        </w:rPr>
        <w:t>(</w:t>
      </w:r>
      <w:r>
        <w:rPr>
          <w:b/>
          <w:bCs/>
        </w:rPr>
        <w:t>Martin b</w:t>
      </w:r>
      <w:r w:rsidRPr="009E0462">
        <w:rPr>
          <w:b/>
          <w:bCs/>
        </w:rPr>
        <w:t>abbl</w:t>
      </w:r>
      <w:r>
        <w:rPr>
          <w:b/>
          <w:bCs/>
        </w:rPr>
        <w:t>es</w:t>
      </w:r>
      <w:r w:rsidRPr="009E0462">
        <w:rPr>
          <w:b/>
          <w:bCs/>
        </w:rPr>
        <w:t xml:space="preserve"> to self</w:t>
      </w:r>
      <w:r w:rsidR="007B5ED6">
        <w:rPr>
          <w:b/>
          <w:bCs/>
        </w:rPr>
        <w:t xml:space="preserve">, building into his next </w:t>
      </w:r>
      <w:r w:rsidR="0033620A">
        <w:rPr>
          <w:b/>
          <w:bCs/>
        </w:rPr>
        <w:t>words</w:t>
      </w:r>
      <w:r w:rsidRPr="009E0462">
        <w:rPr>
          <w:b/>
          <w:bCs/>
        </w:rPr>
        <w:t>)</w:t>
      </w:r>
    </w:p>
    <w:p w14:paraId="2A47D21A" w14:textId="77777777" w:rsidR="00E64662" w:rsidRDefault="00E64662" w:rsidP="00E64662">
      <w:pPr>
        <w:pStyle w:val="Character"/>
      </w:pPr>
      <w:r>
        <w:t>MARTIN</w:t>
      </w:r>
    </w:p>
    <w:p w14:paraId="5F760D46" w14:textId="04F56DC9" w:rsidR="00031495" w:rsidRDefault="00031495" w:rsidP="00031495">
      <w:r w:rsidRPr="00EA78CF">
        <w:t>Jesus… Seriously? Hah! If, if all your friends jumped off a cliff would you join them? No! No, I wouldn't! cos it’s stupid!</w:t>
      </w:r>
    </w:p>
    <w:p w14:paraId="0D0A00ED" w14:textId="77777777" w:rsidR="00E64662" w:rsidRDefault="00E64662" w:rsidP="00E64662">
      <w:pPr>
        <w:pStyle w:val="Character"/>
      </w:pPr>
      <w:r>
        <w:t>BASIRA</w:t>
      </w:r>
    </w:p>
    <w:p w14:paraId="3943478A" w14:textId="381160A5" w:rsidR="00031495" w:rsidRDefault="00636219" w:rsidP="00031495">
      <w:r w:rsidRPr="00636219">
        <w:rPr>
          <w:b/>
          <w:bCs/>
        </w:rPr>
        <w:t>(</w:t>
      </w:r>
      <w:r w:rsidR="00031495" w:rsidRPr="00636219">
        <w:rPr>
          <w:b/>
          <w:bCs/>
        </w:rPr>
        <w:t>Shar</w:t>
      </w:r>
      <w:r>
        <w:rPr>
          <w:b/>
          <w:bCs/>
        </w:rPr>
        <w:t>ply</w:t>
      </w:r>
      <w:r w:rsidRPr="00636219">
        <w:rPr>
          <w:b/>
          <w:bCs/>
        </w:rPr>
        <w:t>)</w:t>
      </w:r>
      <w:r w:rsidR="00031495" w:rsidRPr="00EA78CF">
        <w:t xml:space="preserve"> Martin! Enough!</w:t>
      </w:r>
    </w:p>
    <w:p w14:paraId="2E5F5536" w14:textId="77777777" w:rsidR="00E64662" w:rsidRDefault="00E64662" w:rsidP="00E64662">
      <w:pPr>
        <w:pStyle w:val="Character"/>
      </w:pPr>
      <w:r>
        <w:t>ARCHIVIST</w:t>
      </w:r>
    </w:p>
    <w:p w14:paraId="17D9E75C" w14:textId="210AEF01" w:rsidR="006A296E" w:rsidRDefault="00031495" w:rsidP="00031495">
      <w:r w:rsidRPr="00EA78CF">
        <w:t>We just want to make sure we separate out</w:t>
      </w:r>
      <w:r w:rsidR="00BD5EC9">
        <w:t>,</w:t>
      </w:r>
      <w:r w:rsidRPr="00EA78CF">
        <w:t xml:space="preserve"> so we don’t hit each other on the way down or—</w:t>
      </w:r>
    </w:p>
    <w:p w14:paraId="54B815A6" w14:textId="27F48272" w:rsidR="006A296E" w:rsidRDefault="006A296E" w:rsidP="006A296E">
      <w:pPr>
        <w:pStyle w:val="Music"/>
      </w:pPr>
      <w:r>
        <w:lastRenderedPageBreak/>
        <w:t>[</w:t>
      </w:r>
      <w:r w:rsidR="00A87F27">
        <w:t>Hissing</w:t>
      </w:r>
      <w:r>
        <w:t xml:space="preserve"> static</w:t>
      </w:r>
      <w:r w:rsidR="00BD5EC9">
        <w:t xml:space="preserve"> starts</w:t>
      </w:r>
      <w:r>
        <w:t>]</w:t>
      </w:r>
    </w:p>
    <w:p w14:paraId="4A8AEA91" w14:textId="4D536D9D" w:rsidR="006A296E" w:rsidRDefault="006A296E" w:rsidP="006A296E">
      <w:pPr>
        <w:pStyle w:val="Character"/>
      </w:pPr>
      <w:r>
        <w:t>ARCHIVIST (CONT’D)</w:t>
      </w:r>
    </w:p>
    <w:p w14:paraId="08F01FEB" w14:textId="5D0727AD" w:rsidR="00031495" w:rsidRDefault="00031495" w:rsidP="00031495">
      <w:r w:rsidRPr="00EA78CF">
        <w:t>Oh! Ah.</w:t>
      </w:r>
    </w:p>
    <w:p w14:paraId="25AAB75E" w14:textId="4DD30ED8" w:rsidR="00BD5EC9" w:rsidRDefault="00BD5EC9" w:rsidP="00BD5EC9">
      <w:pPr>
        <w:pStyle w:val="Music"/>
      </w:pPr>
      <w:r>
        <w:t>[</w:t>
      </w:r>
      <w:r w:rsidR="00A87F27">
        <w:t>Hissing</w:t>
      </w:r>
      <w:r>
        <w:t xml:space="preserve"> static ends]</w:t>
      </w:r>
    </w:p>
    <w:p w14:paraId="20540A7C" w14:textId="77777777" w:rsidR="00E64662" w:rsidRDefault="00E64662" w:rsidP="00E64662">
      <w:pPr>
        <w:pStyle w:val="Character"/>
      </w:pPr>
      <w:r>
        <w:t>MARTIN</w:t>
      </w:r>
    </w:p>
    <w:p w14:paraId="072C7372" w14:textId="15CD3031" w:rsidR="00031495" w:rsidRDefault="00031495" w:rsidP="00031495">
      <w:r w:rsidRPr="00EA78CF">
        <w:t xml:space="preserve">Oh </w:t>
      </w:r>
      <w:r w:rsidR="000777BF">
        <w:t>C</w:t>
      </w:r>
      <w:r w:rsidRPr="00EA78CF">
        <w:t>hrist, what now?</w:t>
      </w:r>
    </w:p>
    <w:p w14:paraId="1A54C845" w14:textId="77777777" w:rsidR="00E64662" w:rsidRDefault="00E64662" w:rsidP="00E64662">
      <w:pPr>
        <w:pStyle w:val="Character"/>
      </w:pPr>
      <w:r>
        <w:t>ARCHIVIST</w:t>
      </w:r>
    </w:p>
    <w:p w14:paraId="1EA684B6" w14:textId="77777777" w:rsidR="00031495" w:rsidRDefault="00031495" w:rsidP="00031495">
      <w:r w:rsidRPr="00EA78CF">
        <w:t>Sorry, I, uh... hah.</w:t>
      </w:r>
    </w:p>
    <w:p w14:paraId="5323051F" w14:textId="77777777" w:rsidR="00E64662" w:rsidRDefault="00E64662" w:rsidP="00E64662">
      <w:pPr>
        <w:pStyle w:val="Character"/>
      </w:pPr>
      <w:r>
        <w:t>MARTIN</w:t>
      </w:r>
    </w:p>
    <w:p w14:paraId="674BC9CC" w14:textId="7FE4FAAF" w:rsidR="00031495" w:rsidRDefault="00F62C09" w:rsidP="00031495">
      <w:r>
        <w:t>A- a</w:t>
      </w:r>
      <w:r w:rsidR="00031495" w:rsidRPr="00EA78CF">
        <w:t>re you serious?!</w:t>
      </w:r>
    </w:p>
    <w:p w14:paraId="0E720DE1" w14:textId="0EA9E5D0" w:rsidR="003D6E91" w:rsidRDefault="003D6E91" w:rsidP="003D6E91">
      <w:pPr>
        <w:pStyle w:val="Character"/>
      </w:pPr>
      <w:r>
        <w:t>ARCHIVIST</w:t>
      </w:r>
    </w:p>
    <w:p w14:paraId="26E2064D" w14:textId="65B35735" w:rsidR="003D6E91" w:rsidRDefault="003D6E91" w:rsidP="003D6E91">
      <w:r>
        <w:t>Mm-hmm!</w:t>
      </w:r>
    </w:p>
    <w:p w14:paraId="53D22C1C" w14:textId="77777777" w:rsidR="00E64662" w:rsidRDefault="00E64662" w:rsidP="00E64662">
      <w:pPr>
        <w:pStyle w:val="Character"/>
      </w:pPr>
      <w:r>
        <w:t>BASIRA</w:t>
      </w:r>
    </w:p>
    <w:p w14:paraId="74B2BE6C" w14:textId="77777777" w:rsidR="00031495" w:rsidRDefault="00031495" w:rsidP="00031495">
      <w:r w:rsidRPr="00EA78CF">
        <w:t xml:space="preserve">You couldn’t have made a statement </w:t>
      </w:r>
      <w:r w:rsidRPr="00EA78CF">
        <w:rPr>
          <w:b/>
        </w:rPr>
        <w:t>before</w:t>
      </w:r>
      <w:r w:rsidRPr="00EA78CF">
        <w:t xml:space="preserve"> we got on the ladder?</w:t>
      </w:r>
    </w:p>
    <w:p w14:paraId="4193B5C4" w14:textId="77777777" w:rsidR="00E64662" w:rsidRDefault="00E64662" w:rsidP="00E64662">
      <w:pPr>
        <w:pStyle w:val="Character"/>
      </w:pPr>
      <w:r>
        <w:t>ARCHIVIST</w:t>
      </w:r>
    </w:p>
    <w:p w14:paraId="23518FCC" w14:textId="77777777" w:rsidR="00031495" w:rsidRDefault="00031495" w:rsidP="00031495">
      <w:r w:rsidRPr="00EA78CF">
        <w:t>That’s not how it works!</w:t>
      </w:r>
    </w:p>
    <w:p w14:paraId="01885A72" w14:textId="77777777" w:rsidR="00E64662" w:rsidRDefault="00E64662" w:rsidP="00E64662">
      <w:pPr>
        <w:pStyle w:val="Character"/>
      </w:pPr>
      <w:r>
        <w:t>MARTIN</w:t>
      </w:r>
    </w:p>
    <w:p w14:paraId="0B9862EE" w14:textId="77777777" w:rsidR="00031495" w:rsidRDefault="00031495" w:rsidP="00031495">
      <w:r w:rsidRPr="00EA78CF">
        <w:t>Oh c—</w:t>
      </w:r>
    </w:p>
    <w:p w14:paraId="40F307DC" w14:textId="77777777" w:rsidR="00E64662" w:rsidRDefault="00E64662" w:rsidP="00E64662">
      <w:pPr>
        <w:pStyle w:val="Character"/>
      </w:pPr>
      <w:r>
        <w:lastRenderedPageBreak/>
        <w:t>BASIRA</w:t>
      </w:r>
    </w:p>
    <w:p w14:paraId="64C00AA4" w14:textId="77777777" w:rsidR="00031495" w:rsidRDefault="00031495" w:rsidP="00031495">
      <w:r w:rsidRPr="00EA78CF">
        <w:t>Fine. I’m out, then. You coming Martin?</w:t>
      </w:r>
    </w:p>
    <w:p w14:paraId="36651111" w14:textId="775187D1" w:rsidR="00031495" w:rsidRDefault="009E57BB" w:rsidP="009E57BB">
      <w:pPr>
        <w:pStyle w:val="Music"/>
      </w:pPr>
      <w:r w:rsidRPr="00EA78CF">
        <w:t>[</w:t>
      </w:r>
      <w:r>
        <w:t>T</w:t>
      </w:r>
      <w:r w:rsidRPr="00EA78CF">
        <w:t>he ladder creaks particularly ominously in the wind]</w:t>
      </w:r>
    </w:p>
    <w:p w14:paraId="67027545" w14:textId="77777777" w:rsidR="00E64662" w:rsidRDefault="00E64662" w:rsidP="00E64662">
      <w:pPr>
        <w:pStyle w:val="Character"/>
      </w:pPr>
      <w:r>
        <w:t>MARTIN</w:t>
      </w:r>
    </w:p>
    <w:p w14:paraId="3971C07B" w14:textId="1DED48E7" w:rsidR="00031495" w:rsidRDefault="00031495" w:rsidP="00031495">
      <w:proofErr w:type="gramStart"/>
      <w:r w:rsidRPr="00EA78CF">
        <w:t>Oh..</w:t>
      </w:r>
      <w:proofErr w:type="gramEnd"/>
      <w:r w:rsidRPr="00EA78CF">
        <w:t xml:space="preserve"> S-So my choices are jump off a cliff, or cling to it while John does a statement?</w:t>
      </w:r>
    </w:p>
    <w:p w14:paraId="33128F46" w14:textId="4E9D1822" w:rsidR="00EE4F33" w:rsidRDefault="00EE4F33" w:rsidP="00EE4F33">
      <w:pPr>
        <w:pStyle w:val="CharacterSounds"/>
      </w:pPr>
      <w:r>
        <w:t>(The Archivist makes some pained breaths)</w:t>
      </w:r>
    </w:p>
    <w:p w14:paraId="46816D05" w14:textId="77777777" w:rsidR="00E64662" w:rsidRDefault="00E64662" w:rsidP="00E64662">
      <w:pPr>
        <w:pStyle w:val="Character"/>
      </w:pPr>
      <w:r>
        <w:t>BASIRA</w:t>
      </w:r>
    </w:p>
    <w:p w14:paraId="6EBC742B" w14:textId="108C66F1" w:rsidR="00031495" w:rsidRDefault="00031495" w:rsidP="00031495">
      <w:r w:rsidRPr="00EA78CF">
        <w:t>And then jump off it. Yeah.</w:t>
      </w:r>
    </w:p>
    <w:p w14:paraId="6459B833" w14:textId="77777777" w:rsidR="00E64662" w:rsidRDefault="00E64662" w:rsidP="00E64662">
      <w:pPr>
        <w:pStyle w:val="Character"/>
      </w:pPr>
      <w:r>
        <w:t>MARTIN</w:t>
      </w:r>
    </w:p>
    <w:p w14:paraId="7297FD17" w14:textId="5D6D2E27" w:rsidR="00031495" w:rsidRDefault="000525B1" w:rsidP="00031495">
      <w:r w:rsidRPr="000525B1">
        <w:rPr>
          <w:b/>
          <w:bCs/>
        </w:rPr>
        <w:t>(</w:t>
      </w:r>
      <w:r w:rsidR="00031495" w:rsidRPr="000525B1">
        <w:rPr>
          <w:b/>
          <w:bCs/>
        </w:rPr>
        <w:t>Distressed</w:t>
      </w:r>
      <w:r w:rsidRPr="000525B1">
        <w:rPr>
          <w:b/>
          <w:bCs/>
        </w:rPr>
        <w:t>)</w:t>
      </w:r>
      <w:r w:rsidR="00031495" w:rsidRPr="00EA78CF">
        <w:t xml:space="preserve"> For </w:t>
      </w:r>
      <w:proofErr w:type="gramStart"/>
      <w:r w:rsidR="00031495" w:rsidRPr="00EA78CF">
        <w:t>fuck’s</w:t>
      </w:r>
      <w:proofErr w:type="gramEnd"/>
      <w:r w:rsidR="00031495" w:rsidRPr="00EA78CF">
        <w:t xml:space="preserve"> sake…</w:t>
      </w:r>
    </w:p>
    <w:p w14:paraId="4BD5527E" w14:textId="346BCB61" w:rsidR="00031495" w:rsidRDefault="00281DF2" w:rsidP="00031495">
      <w:r w:rsidRPr="00281DF2">
        <w:rPr>
          <w:b/>
          <w:bCs/>
        </w:rPr>
        <w:t>(Voice break)</w:t>
      </w:r>
      <w:r>
        <w:t xml:space="preserve"> </w:t>
      </w:r>
      <w:r w:rsidR="00031495" w:rsidRPr="00EA78CF">
        <w:t>Fine.</w:t>
      </w:r>
    </w:p>
    <w:p w14:paraId="6E403A72" w14:textId="77777777" w:rsidR="00E64662" w:rsidRDefault="00E64662" w:rsidP="00E64662">
      <w:pPr>
        <w:pStyle w:val="Character"/>
      </w:pPr>
      <w:r>
        <w:t>BASIRA</w:t>
      </w:r>
    </w:p>
    <w:p w14:paraId="6060B61F" w14:textId="77777777" w:rsidR="00031495" w:rsidRDefault="00031495" w:rsidP="00031495">
      <w:r w:rsidRPr="00EA78CF">
        <w:t>Okay.</w:t>
      </w:r>
    </w:p>
    <w:p w14:paraId="60FC638D" w14:textId="77777777" w:rsidR="00E64662" w:rsidRDefault="00E64662" w:rsidP="00E64662">
      <w:pPr>
        <w:pStyle w:val="Character"/>
      </w:pPr>
      <w:r>
        <w:t>MARTIN</w:t>
      </w:r>
    </w:p>
    <w:p w14:paraId="674D6C33" w14:textId="26661411" w:rsidR="00031495" w:rsidRDefault="00031495" w:rsidP="00031495">
      <w:r w:rsidRPr="00EA78CF">
        <w:t>Mm</w:t>
      </w:r>
      <w:r w:rsidR="00281DF2">
        <w:t>-</w:t>
      </w:r>
      <w:r w:rsidRPr="00EA78CF">
        <w:t>hmm.</w:t>
      </w:r>
    </w:p>
    <w:p w14:paraId="310F1B41" w14:textId="77777777" w:rsidR="00E64662" w:rsidRDefault="00E64662" w:rsidP="00E64662">
      <w:pPr>
        <w:pStyle w:val="Character"/>
      </w:pPr>
      <w:r>
        <w:t>BASIRA</w:t>
      </w:r>
    </w:p>
    <w:p w14:paraId="5755DC55" w14:textId="77777777" w:rsidR="00031495" w:rsidRDefault="00031495" w:rsidP="00031495">
      <w:r w:rsidRPr="00EA78CF">
        <w:t>On three.</w:t>
      </w:r>
    </w:p>
    <w:p w14:paraId="13F295C1" w14:textId="77777777" w:rsidR="00031495" w:rsidRDefault="00031495" w:rsidP="00031495">
      <w:r w:rsidRPr="00EA78CF">
        <w:t>One...</w:t>
      </w:r>
    </w:p>
    <w:p w14:paraId="5C67BDAA" w14:textId="2B83CF90" w:rsidR="00031495" w:rsidRDefault="00BA08C3" w:rsidP="00BA08C3">
      <w:pPr>
        <w:pStyle w:val="Music"/>
      </w:pPr>
      <w:r w:rsidRPr="00EA78CF">
        <w:t>[</w:t>
      </w:r>
      <w:r w:rsidR="00C36BB6">
        <w:t>The ladder rattles</w:t>
      </w:r>
      <w:r w:rsidRPr="00EA78CF">
        <w:t xml:space="preserve"> as </w:t>
      </w:r>
      <w:r w:rsidR="00C36BB6">
        <w:t>M</w:t>
      </w:r>
      <w:r w:rsidRPr="00EA78CF">
        <w:t>artin leaps with a grimac</w:t>
      </w:r>
      <w:r w:rsidR="00D01128">
        <w:t>ing</w:t>
      </w:r>
      <w:r w:rsidRPr="00EA78CF">
        <w:t xml:space="preserve"> shout that is soon swallowed by the wind]</w:t>
      </w:r>
    </w:p>
    <w:p w14:paraId="3FA4B3C7" w14:textId="3A011F81" w:rsidR="009C1C13" w:rsidRPr="009C1C13" w:rsidRDefault="009C1C13" w:rsidP="009C1C13">
      <w:pPr>
        <w:pStyle w:val="Character"/>
      </w:pPr>
      <w:r>
        <w:lastRenderedPageBreak/>
        <w:t>BASIRA (CONT’D)</w:t>
      </w:r>
    </w:p>
    <w:p w14:paraId="12E41793" w14:textId="59356BB6" w:rsidR="00031495" w:rsidRDefault="009C1C13" w:rsidP="00031495">
      <w:r w:rsidRPr="009C1C13">
        <w:rPr>
          <w:b/>
          <w:bCs/>
        </w:rPr>
        <w:t>(</w:t>
      </w:r>
      <w:r w:rsidR="00031495" w:rsidRPr="009C1C13">
        <w:rPr>
          <w:b/>
          <w:bCs/>
        </w:rPr>
        <w:t>Sighs</w:t>
      </w:r>
      <w:r w:rsidRPr="009C1C13">
        <w:rPr>
          <w:b/>
          <w:bCs/>
        </w:rPr>
        <w:t>)</w:t>
      </w:r>
      <w:r w:rsidR="00031495" w:rsidRPr="00EA78CF">
        <w:t xml:space="preserve"> Or just go then, I guess.</w:t>
      </w:r>
    </w:p>
    <w:p w14:paraId="53691CB2" w14:textId="1D63A2A0" w:rsidR="00031495" w:rsidRPr="00EA78CF" w:rsidRDefault="00A41F95" w:rsidP="00A41F95">
      <w:pPr>
        <w:pStyle w:val="Music"/>
      </w:pPr>
      <w:r w:rsidRPr="00EA78CF">
        <w:t>[</w:t>
      </w:r>
      <w:proofErr w:type="spellStart"/>
      <w:r>
        <w:t>B</w:t>
      </w:r>
      <w:r w:rsidRPr="00EA78CF">
        <w:t>asira</w:t>
      </w:r>
      <w:proofErr w:type="spellEnd"/>
      <w:r w:rsidRPr="00EA78CF">
        <w:t xml:space="preserve"> jumps with a noise of determination and is similarly gone]</w:t>
      </w:r>
    </w:p>
    <w:p w14:paraId="6E25FC63" w14:textId="58FF22A2" w:rsidR="00746A6A" w:rsidRDefault="00746A6A" w:rsidP="00281DF2">
      <w:pPr>
        <w:pStyle w:val="CharacterSounds"/>
      </w:pPr>
      <w:r>
        <w:t>(T</w:t>
      </w:r>
      <w:r w:rsidR="00A41F95" w:rsidRPr="00EA78CF">
        <w:t xml:space="preserve">he </w:t>
      </w:r>
      <w:r w:rsidR="00281DF2">
        <w:t>A</w:t>
      </w:r>
      <w:r w:rsidR="00A41F95" w:rsidRPr="00EA78CF">
        <w:t>rchivist</w:t>
      </w:r>
      <w:r w:rsidR="00492F9F">
        <w:t>’s</w:t>
      </w:r>
      <w:r w:rsidR="00A41F95" w:rsidRPr="00EA78CF">
        <w:t xml:space="preserve"> exhales</w:t>
      </w:r>
      <w:r w:rsidR="007D3BE5">
        <w:t xml:space="preserve"> turn from pained </w:t>
      </w:r>
      <w:proofErr w:type="gramStart"/>
      <w:r w:rsidR="007D3BE5">
        <w:t>to</w:t>
      </w:r>
      <w:proofErr w:type="gramEnd"/>
      <w:r w:rsidR="007D3BE5">
        <w:t xml:space="preserve"> normal</w:t>
      </w:r>
      <w:r w:rsidR="001820FD">
        <w:t>)</w:t>
      </w:r>
    </w:p>
    <w:p w14:paraId="027EBEA5" w14:textId="7019C04A" w:rsidR="00031495" w:rsidRDefault="00746A6A" w:rsidP="00746A6A">
      <w:pPr>
        <w:pStyle w:val="Music"/>
      </w:pPr>
      <w:r>
        <w:t>[</w:t>
      </w:r>
      <w:r w:rsidR="00A87F27">
        <w:t>Hissing</w:t>
      </w:r>
      <w:r>
        <w:t xml:space="preserve"> static starts</w:t>
      </w:r>
      <w:r w:rsidR="00A41F95" w:rsidRPr="00EA78CF">
        <w:t>]</w:t>
      </w:r>
    </w:p>
    <w:p w14:paraId="53647B95" w14:textId="787591AF" w:rsidR="00031495" w:rsidRDefault="00A41F95" w:rsidP="00663F97">
      <w:pPr>
        <w:pStyle w:val="Music"/>
      </w:pPr>
      <w:r w:rsidRPr="00EA78CF">
        <w:t>[</w:t>
      </w:r>
      <w:r w:rsidR="00B90471">
        <w:t>S</w:t>
      </w:r>
      <w:r w:rsidR="00182424">
        <w:t>ynchronous</w:t>
      </w:r>
      <w:r w:rsidRPr="00EA78CF">
        <w:t xml:space="preserve"> ladder </w:t>
      </w:r>
      <w:r w:rsidR="00182424">
        <w:t>footsteps</w:t>
      </w:r>
      <w:r w:rsidRPr="00EA78CF">
        <w:t>, lots of heavy breathing and ominously creaking metal, loose rock dust</w:t>
      </w:r>
      <w:r w:rsidR="00182424">
        <w:t>; the blustery wind is stronger and whistles</w:t>
      </w:r>
      <w:r w:rsidRPr="00EA78CF">
        <w:t>]</w:t>
      </w:r>
    </w:p>
    <w:p w14:paraId="50E5F373" w14:textId="1772D4C4" w:rsidR="00031495" w:rsidRPr="00EA78CF" w:rsidRDefault="00031495" w:rsidP="00663F97">
      <w:pPr>
        <w:pStyle w:val="Character"/>
      </w:pPr>
      <w:r w:rsidRPr="00EA78CF">
        <w:t>ARCHIVIST</w:t>
      </w:r>
    </w:p>
    <w:p w14:paraId="20B957F9" w14:textId="77777777" w:rsidR="00031495" w:rsidRPr="00EA78CF" w:rsidRDefault="00031495" w:rsidP="00031495">
      <w:r w:rsidRPr="00EA78CF">
        <w:t>Down</w:t>
      </w:r>
    </w:p>
    <w:p w14:paraId="0170B318" w14:textId="77777777" w:rsidR="00031495" w:rsidRPr="00EA78CF" w:rsidRDefault="00031495" w:rsidP="00031495">
      <w:r w:rsidRPr="00EA78CF">
        <w:t>And down</w:t>
      </w:r>
    </w:p>
    <w:p w14:paraId="5B9345B5" w14:textId="08175848" w:rsidR="00031495" w:rsidRDefault="00031495" w:rsidP="00031495">
      <w:r w:rsidRPr="00EA78CF">
        <w:t>And down again</w:t>
      </w:r>
    </w:p>
    <w:p w14:paraId="12C15AFE" w14:textId="30DF2BB5" w:rsidR="00182424" w:rsidRDefault="00182424" w:rsidP="00182424">
      <w:pPr>
        <w:pStyle w:val="Music"/>
      </w:pPr>
      <w:r>
        <w:t>[</w:t>
      </w:r>
      <w:r w:rsidR="00A87F27">
        <w:t>Hissing</w:t>
      </w:r>
      <w:r>
        <w:t xml:space="preserve"> static ends</w:t>
      </w:r>
      <w:r w:rsidRPr="00EA78CF">
        <w:t>]</w:t>
      </w:r>
    </w:p>
    <w:p w14:paraId="1F908DA3" w14:textId="77777777" w:rsidR="00A92E19" w:rsidRDefault="00A92E19" w:rsidP="00A92E19">
      <w:pPr>
        <w:pStyle w:val="Character"/>
      </w:pPr>
      <w:r>
        <w:t>ARCHIVIST (CONT’D)</w:t>
      </w:r>
    </w:p>
    <w:p w14:paraId="3BE60E1E" w14:textId="4DCFB393" w:rsidR="00031495" w:rsidRPr="00EA78CF" w:rsidRDefault="00031495" w:rsidP="00031495">
      <w:r w:rsidRPr="00EA78CF">
        <w:t>Rung after rung after rung to run down a long forever way to nowhere</w:t>
      </w:r>
    </w:p>
    <w:p w14:paraId="03B86048" w14:textId="77777777" w:rsidR="00031495" w:rsidRPr="00EA78CF" w:rsidRDefault="00031495" w:rsidP="00031495">
      <w:r w:rsidRPr="00EA78CF">
        <w:t>A simple path, a line that was defined before we first stepped off the edge</w:t>
      </w:r>
    </w:p>
    <w:p w14:paraId="5352534B" w14:textId="77777777" w:rsidR="00031495" w:rsidRDefault="00031495" w:rsidP="00031495">
      <w:r w:rsidRPr="00EA78CF">
        <w:t xml:space="preserve">We beg to find another way but </w:t>
      </w:r>
      <w:proofErr w:type="gramStart"/>
      <w:r w:rsidRPr="00EA78CF">
        <w:t>all around</w:t>
      </w:r>
      <w:proofErr w:type="gramEnd"/>
      <w:r w:rsidRPr="00EA78CF">
        <w:t xml:space="preserve"> despair is only empty, hollow air</w:t>
      </w:r>
    </w:p>
    <w:p w14:paraId="18523360" w14:textId="77777777" w:rsidR="00031495" w:rsidRPr="00EA78CF" w:rsidRDefault="00031495" w:rsidP="00031495">
      <w:r w:rsidRPr="00EA78CF">
        <w:t>Don’t look down.</w:t>
      </w:r>
    </w:p>
    <w:p w14:paraId="24899629" w14:textId="77777777" w:rsidR="00031495" w:rsidRDefault="00031495" w:rsidP="00031495">
      <w:r w:rsidRPr="00EA78CF">
        <w:t>Don’t see how far it is to fall.</w:t>
      </w:r>
    </w:p>
    <w:p w14:paraId="4D5263C8" w14:textId="77777777" w:rsidR="00031495" w:rsidRPr="00EA78CF" w:rsidRDefault="00031495" w:rsidP="00031495">
      <w:r w:rsidRPr="00EA78CF">
        <w:t xml:space="preserve">And </w:t>
      </w:r>
      <w:proofErr w:type="gramStart"/>
      <w:r w:rsidRPr="00EA78CF">
        <w:t>still</w:t>
      </w:r>
      <w:proofErr w:type="gramEnd"/>
      <w:r w:rsidRPr="00EA78CF">
        <w:t xml:space="preserve"> we do not know what lurks so far below and waits upon the ground</w:t>
      </w:r>
    </w:p>
    <w:p w14:paraId="6CCAD508" w14:textId="77777777" w:rsidR="00031495" w:rsidRDefault="00031495" w:rsidP="00031495">
      <w:r w:rsidRPr="00EA78CF">
        <w:t xml:space="preserve">The only sound the howling gale that tries to break </w:t>
      </w:r>
      <w:proofErr w:type="gramStart"/>
      <w:r w:rsidRPr="00EA78CF">
        <w:t>us</w:t>
      </w:r>
      <w:proofErr w:type="gramEnd"/>
      <w:r w:rsidRPr="00EA78CF">
        <w:t xml:space="preserve"> and the tinny click and clack of rusted rungs begun so far above</w:t>
      </w:r>
    </w:p>
    <w:p w14:paraId="3C5B8AE5" w14:textId="77777777" w:rsidR="00031495" w:rsidRDefault="00031495" w:rsidP="00031495">
      <w:r w:rsidRPr="00EA78CF">
        <w:lastRenderedPageBreak/>
        <w:t>Or below.</w:t>
      </w:r>
    </w:p>
    <w:p w14:paraId="1EEC37C1" w14:textId="77777777" w:rsidR="00031495" w:rsidRPr="00EA78CF" w:rsidRDefault="00031495" w:rsidP="00031495">
      <w:r w:rsidRPr="00EA78CF">
        <w:t>Which way we move is but a distant glimpse of what might once be hope</w:t>
      </w:r>
    </w:p>
    <w:p w14:paraId="6723A24E" w14:textId="77777777" w:rsidR="00031495" w:rsidRPr="00EA78CF" w:rsidRDefault="00031495" w:rsidP="00031495">
      <w:r w:rsidRPr="00EA78CF">
        <w:t xml:space="preserve">But now is only </w:t>
      </w:r>
      <w:proofErr w:type="spellStart"/>
      <w:r w:rsidRPr="00EA78CF">
        <w:t>only</w:t>
      </w:r>
      <w:proofErr w:type="spellEnd"/>
      <w:r w:rsidRPr="00EA78CF">
        <w:t xml:space="preserve"> vertigo</w:t>
      </w:r>
    </w:p>
    <w:p w14:paraId="5D167735" w14:textId="77777777" w:rsidR="00031495" w:rsidRDefault="00031495" w:rsidP="00031495">
      <w:r w:rsidRPr="00EA78CF">
        <w:t xml:space="preserve">As metal creaks and screams the beams of this iron thin and dying </w:t>
      </w:r>
      <w:proofErr w:type="gramStart"/>
      <w:r w:rsidRPr="00EA78CF">
        <w:t>skeleton</w:t>
      </w:r>
      <w:proofErr w:type="gramEnd"/>
      <w:r w:rsidRPr="00EA78CF">
        <w:t xml:space="preserve"> we hold to spite the sky</w:t>
      </w:r>
    </w:p>
    <w:p w14:paraId="41E8032C" w14:textId="77777777" w:rsidR="00031495" w:rsidRPr="00EA78CF" w:rsidRDefault="00031495" w:rsidP="00031495">
      <w:r w:rsidRPr="00EA78CF">
        <w:t>We don’t want to die</w:t>
      </w:r>
    </w:p>
    <w:p w14:paraId="7CCE7D6E" w14:textId="77777777" w:rsidR="00031495" w:rsidRDefault="00031495" w:rsidP="00031495">
      <w:r w:rsidRPr="00EA78CF">
        <w:t>But what else is there to do but climb</w:t>
      </w:r>
    </w:p>
    <w:p w14:paraId="18AEEBFC" w14:textId="77777777" w:rsidR="00031495" w:rsidRPr="00EA78CF" w:rsidRDefault="00031495" w:rsidP="00031495">
      <w:r w:rsidRPr="00EA78CF">
        <w:t>Don’t look down</w:t>
      </w:r>
    </w:p>
    <w:p w14:paraId="099FE251" w14:textId="77777777" w:rsidR="00031495" w:rsidRPr="00EA78CF" w:rsidRDefault="00031495" w:rsidP="00031495">
      <w:r w:rsidRPr="00EA78CF">
        <w:t>Don’t look up</w:t>
      </w:r>
    </w:p>
    <w:p w14:paraId="55B9E0A4" w14:textId="77777777" w:rsidR="00031495" w:rsidRPr="00EA78CF" w:rsidRDefault="00031495" w:rsidP="00031495">
      <w:r w:rsidRPr="00EA78CF">
        <w:t>The rung above is smooth and white and cool as aged bone</w:t>
      </w:r>
    </w:p>
    <w:p w14:paraId="56EBDBA7" w14:textId="77777777" w:rsidR="00031495" w:rsidRPr="00EA78CF" w:rsidRDefault="00031495" w:rsidP="00031495">
      <w:r w:rsidRPr="00EA78CF">
        <w:t>Slick and brittle as the future</w:t>
      </w:r>
    </w:p>
    <w:p w14:paraId="31567AF9" w14:textId="77777777" w:rsidR="00031495" w:rsidRPr="00EA78CF" w:rsidRDefault="00031495" w:rsidP="00031495">
      <w:r w:rsidRPr="00EA78CF">
        <w:t>Dead and silent as the past</w:t>
      </w:r>
    </w:p>
    <w:p w14:paraId="5DB86C1C" w14:textId="77777777" w:rsidR="00031495" w:rsidRPr="00EA78CF" w:rsidRDefault="00031495" w:rsidP="00031495">
      <w:r w:rsidRPr="00EA78CF">
        <w:t>The rung below is eaten through with rust</w:t>
      </w:r>
    </w:p>
    <w:p w14:paraId="07185D38" w14:textId="77777777" w:rsidR="00031495" w:rsidRDefault="00031495" w:rsidP="00031495">
      <w:r w:rsidRPr="00EA78CF">
        <w:t>And creaks and snaps to amber dust when we try to place a foot upon it</w:t>
      </w:r>
    </w:p>
    <w:p w14:paraId="4CBCE829" w14:textId="177F196F" w:rsidR="00031495" w:rsidRDefault="007439D5" w:rsidP="007439D5">
      <w:pPr>
        <w:pStyle w:val="Music"/>
      </w:pPr>
      <w:r w:rsidRPr="00EA78CF">
        <w:t>[</w:t>
      </w:r>
      <w:r>
        <w:t>A</w:t>
      </w:r>
      <w:r w:rsidRPr="00EA78CF">
        <w:t xml:space="preserve"> </w:t>
      </w:r>
      <w:proofErr w:type="gramStart"/>
      <w:r w:rsidRPr="00EA78CF">
        <w:t>rung breaks</w:t>
      </w:r>
      <w:proofErr w:type="gramEnd"/>
      <w:r w:rsidRPr="00EA78CF">
        <w:t>, sending metal and stones falling]</w:t>
      </w:r>
    </w:p>
    <w:p w14:paraId="01FF6D34" w14:textId="6564C61F" w:rsidR="00ED710C" w:rsidRPr="00ED710C" w:rsidRDefault="00ED710C" w:rsidP="00ED710C">
      <w:pPr>
        <w:pStyle w:val="Music"/>
      </w:pPr>
      <w:r>
        <w:t>[Footsteps pause]</w:t>
      </w:r>
    </w:p>
    <w:p w14:paraId="0E938E88" w14:textId="77777777" w:rsidR="00A92E19" w:rsidRDefault="00A92E19" w:rsidP="00A92E19">
      <w:pPr>
        <w:pStyle w:val="Character"/>
      </w:pPr>
      <w:r>
        <w:t>ARCHIVIST (CONT’D)</w:t>
      </w:r>
    </w:p>
    <w:p w14:paraId="06235D4A" w14:textId="35267C19" w:rsidR="00031495" w:rsidRPr="00EA78CF" w:rsidRDefault="00031495" w:rsidP="00031495">
      <w:r w:rsidRPr="00EA78CF">
        <w:t>Fall away, rotten thing</w:t>
      </w:r>
    </w:p>
    <w:p w14:paraId="15BEA50B" w14:textId="77777777" w:rsidR="00031495" w:rsidRPr="00EA78CF" w:rsidRDefault="00031495" w:rsidP="00031495">
      <w:r w:rsidRPr="00EA78CF">
        <w:t>And leave us to grip with stiff and frozen fingers as we try to linger here and</w:t>
      </w:r>
    </w:p>
    <w:p w14:paraId="4DCE6393" w14:textId="77777777" w:rsidR="00031495" w:rsidRPr="00EA78CF" w:rsidRDefault="00031495" w:rsidP="00031495">
      <w:r w:rsidRPr="00EA78CF">
        <w:t>Not look down</w:t>
      </w:r>
    </w:p>
    <w:p w14:paraId="01CECA4F" w14:textId="77777777" w:rsidR="00031495" w:rsidRPr="00EA78CF" w:rsidRDefault="00031495" w:rsidP="00031495">
      <w:r w:rsidRPr="00EA78CF">
        <w:t>Not follow in your path</w:t>
      </w:r>
    </w:p>
    <w:p w14:paraId="7533EC3F" w14:textId="77777777" w:rsidR="00031495" w:rsidRDefault="00031495" w:rsidP="00031495">
      <w:r w:rsidRPr="00EA78CF">
        <w:t>Not surrender to the air</w:t>
      </w:r>
    </w:p>
    <w:p w14:paraId="35CFB61A" w14:textId="77777777" w:rsidR="00031495" w:rsidRPr="00EA78CF" w:rsidRDefault="00031495" w:rsidP="00031495">
      <w:r w:rsidRPr="00EA78CF">
        <w:lastRenderedPageBreak/>
        <w:t>There is another noise</w:t>
      </w:r>
    </w:p>
    <w:p w14:paraId="44AEE481" w14:textId="77777777" w:rsidR="00D64B03" w:rsidRDefault="00D64B03" w:rsidP="00031495"/>
    <w:p w14:paraId="04810721" w14:textId="794F75A7" w:rsidR="00D64B03" w:rsidRDefault="00D64B03" w:rsidP="00D64B03">
      <w:pPr>
        <w:pStyle w:val="Music"/>
      </w:pPr>
      <w:r w:rsidRPr="00EA78CF">
        <w:t>[</w:t>
      </w:r>
      <w:r>
        <w:t>S</w:t>
      </w:r>
      <w:r w:rsidRPr="00EA78CF">
        <w:t>creeching starts, faint then drawing nearer</w:t>
      </w:r>
      <w:r>
        <w:t>; the sound of clothing rustling rapidly in the wind</w:t>
      </w:r>
      <w:r w:rsidRPr="00EA78CF">
        <w:t>]</w:t>
      </w:r>
    </w:p>
    <w:p w14:paraId="4661E8A2" w14:textId="77777777" w:rsidR="00A92E19" w:rsidRDefault="00A92E19" w:rsidP="00A92E19">
      <w:pPr>
        <w:pStyle w:val="Character"/>
      </w:pPr>
      <w:r>
        <w:t>ARCHIVIST (CONT’D)</w:t>
      </w:r>
    </w:p>
    <w:p w14:paraId="7C89C8FA" w14:textId="009A703F" w:rsidR="00031495" w:rsidRPr="00EA78CF" w:rsidRDefault="00031495" w:rsidP="00031495">
      <w:r w:rsidRPr="00EA78CF">
        <w:t>A screeching cry from out the sky and lost as fast within its wide embrace</w:t>
      </w:r>
    </w:p>
    <w:p w14:paraId="4CF00E3D" w14:textId="77777777" w:rsidR="00031495" w:rsidRPr="00EA78CF" w:rsidRDefault="00031495" w:rsidP="00031495">
      <w:r w:rsidRPr="00EA78CF">
        <w:t>It is a body, no, a pair, a dozen panicked flailing shapes their mouths agape</w:t>
      </w:r>
    </w:p>
    <w:p w14:paraId="305F17E6" w14:textId="77777777" w:rsidR="00031495" w:rsidRPr="00EA78CF" w:rsidRDefault="00031495" w:rsidP="00031495">
      <w:r w:rsidRPr="00EA78CF">
        <w:t>With all the terror that we keep within our heart and try to swallow</w:t>
      </w:r>
    </w:p>
    <w:p w14:paraId="4B248EF2" w14:textId="77777777" w:rsidR="00031495" w:rsidRDefault="00031495" w:rsidP="00031495">
      <w:r w:rsidRPr="00EA78CF">
        <w:t>As the void that claims these souls will swallow them</w:t>
      </w:r>
    </w:p>
    <w:p w14:paraId="548CC330" w14:textId="1D627DC0" w:rsidR="00031495" w:rsidRDefault="00444734" w:rsidP="00444734">
      <w:pPr>
        <w:pStyle w:val="Music"/>
      </w:pPr>
      <w:r w:rsidRPr="00EA78CF">
        <w:t>[</w:t>
      </w:r>
      <w:r>
        <w:t>S</w:t>
      </w:r>
      <w:r w:rsidRPr="00EA78CF">
        <w:t>creeches turn to discordant shrieks and then to screams]</w:t>
      </w:r>
    </w:p>
    <w:p w14:paraId="7A00827A" w14:textId="77777777" w:rsidR="00A92E19" w:rsidRDefault="00A92E19" w:rsidP="00A92E19">
      <w:pPr>
        <w:pStyle w:val="Character"/>
      </w:pPr>
      <w:r>
        <w:t>ARCHIVIST (CONT’D)</w:t>
      </w:r>
    </w:p>
    <w:p w14:paraId="3728EA25" w14:textId="7AF03EB1" w:rsidR="00031495" w:rsidRPr="00EA78CF" w:rsidRDefault="00031495" w:rsidP="00031495">
      <w:r w:rsidRPr="00EA78CF">
        <w:t>It’s raining</w:t>
      </w:r>
    </w:p>
    <w:p w14:paraId="37AB61E3" w14:textId="77777777" w:rsidR="00031495" w:rsidRPr="00EA78CF" w:rsidRDefault="00031495" w:rsidP="00031495">
      <w:r w:rsidRPr="00EA78CF">
        <w:t>Cadavers that do not know they’re dead</w:t>
      </w:r>
    </w:p>
    <w:p w14:paraId="44D71024" w14:textId="77777777" w:rsidR="00031495" w:rsidRPr="00EA78CF" w:rsidRDefault="00031495" w:rsidP="00031495">
      <w:r w:rsidRPr="00EA78CF">
        <w:t>Or do they</w:t>
      </w:r>
    </w:p>
    <w:p w14:paraId="09930448" w14:textId="77777777" w:rsidR="00031495" w:rsidRPr="00EA78CF" w:rsidRDefault="00031495" w:rsidP="00031495">
      <w:r w:rsidRPr="00EA78CF">
        <w:t xml:space="preserve">For from their ragged </w:t>
      </w:r>
      <w:proofErr w:type="gramStart"/>
      <w:r w:rsidRPr="00EA78CF">
        <w:t>throats</w:t>
      </w:r>
      <w:proofErr w:type="gramEnd"/>
      <w:r w:rsidRPr="00EA78CF">
        <w:t xml:space="preserve"> they seem to have no doubt as to their fate</w:t>
      </w:r>
    </w:p>
    <w:p w14:paraId="6817F168" w14:textId="77777777" w:rsidR="00031495" w:rsidRPr="00EA78CF" w:rsidRDefault="00031495" w:rsidP="00031495">
      <w:r w:rsidRPr="00EA78CF">
        <w:t>They shout and plead and bargain for gravity to wait and give another chance to hold the ladder close</w:t>
      </w:r>
    </w:p>
    <w:p w14:paraId="799505E8" w14:textId="77777777" w:rsidR="00031495" w:rsidRPr="00EA78CF" w:rsidRDefault="00031495" w:rsidP="00031495">
      <w:r w:rsidRPr="00EA78CF">
        <w:t>Then they are gone</w:t>
      </w:r>
    </w:p>
    <w:p w14:paraId="6510A165" w14:textId="77777777" w:rsidR="00031495" w:rsidRPr="00EA78CF" w:rsidRDefault="00031495" w:rsidP="00031495">
      <w:r w:rsidRPr="00EA78CF">
        <w:t>Abandoned by all but the indifferent pull</w:t>
      </w:r>
    </w:p>
    <w:p w14:paraId="4A0C934E" w14:textId="77777777" w:rsidR="00031495" w:rsidRDefault="00031495" w:rsidP="00031495">
      <w:r w:rsidRPr="00EA78CF">
        <w:t>Of the waiting ground below</w:t>
      </w:r>
    </w:p>
    <w:p w14:paraId="5F7BFB97" w14:textId="77777777" w:rsidR="00031495" w:rsidRPr="00EA78CF" w:rsidRDefault="00031495" w:rsidP="00031495">
      <w:r w:rsidRPr="00EA78CF">
        <w:t>But they fall slow enough that maybe we may see within their faces</w:t>
      </w:r>
    </w:p>
    <w:p w14:paraId="326FAB0B" w14:textId="77777777" w:rsidR="00031495" w:rsidRPr="00EA78CF" w:rsidRDefault="00031495" w:rsidP="00031495">
      <w:r w:rsidRPr="00EA78CF">
        <w:t>Us</w:t>
      </w:r>
    </w:p>
    <w:p w14:paraId="0101A103" w14:textId="77777777" w:rsidR="00031495" w:rsidRPr="00EA78CF" w:rsidRDefault="00031495" w:rsidP="00031495">
      <w:r w:rsidRPr="00EA78CF">
        <w:lastRenderedPageBreak/>
        <w:t>In feature or in name there’s no reflection but the dreadful pained inflection of their fall</w:t>
      </w:r>
    </w:p>
    <w:p w14:paraId="368AA5AA" w14:textId="77777777" w:rsidR="00031495" w:rsidRPr="00EA78CF" w:rsidRDefault="00031495" w:rsidP="00031495">
      <w:r w:rsidRPr="00EA78CF">
        <w:t>We see our end</w:t>
      </w:r>
    </w:p>
    <w:p w14:paraId="00023FBB" w14:textId="77777777" w:rsidR="00031495" w:rsidRDefault="00031495" w:rsidP="00031495">
      <w:r w:rsidRPr="00EA78CF">
        <w:t xml:space="preserve">And when they pass so fast it seems </w:t>
      </w:r>
      <w:proofErr w:type="gramStart"/>
      <w:r w:rsidRPr="00EA78CF">
        <w:t>perhaps</w:t>
      </w:r>
      <w:proofErr w:type="gramEnd"/>
      <w:r w:rsidRPr="00EA78CF">
        <w:t xml:space="preserve"> they were not there at all</w:t>
      </w:r>
    </w:p>
    <w:p w14:paraId="7153A71F" w14:textId="77777777" w:rsidR="00031495" w:rsidRPr="00EA78CF" w:rsidRDefault="00031495" w:rsidP="00031495">
      <w:r w:rsidRPr="00EA78CF">
        <w:t>We pause and sweat and shake and swear</w:t>
      </w:r>
    </w:p>
    <w:p w14:paraId="313F4753" w14:textId="77777777" w:rsidR="00031495" w:rsidRPr="00EA78CF" w:rsidRDefault="00031495" w:rsidP="00031495">
      <w:r w:rsidRPr="00EA78CF">
        <w:t>It will not be us</w:t>
      </w:r>
    </w:p>
    <w:p w14:paraId="432E701F" w14:textId="1AF5A249" w:rsidR="00827276" w:rsidRDefault="00827276" w:rsidP="00827276">
      <w:pPr>
        <w:pStyle w:val="Music"/>
      </w:pPr>
      <w:r>
        <w:t>[</w:t>
      </w:r>
      <w:r w:rsidR="00F97074">
        <w:t xml:space="preserve">Sounds of falling people </w:t>
      </w:r>
      <w:r>
        <w:t>fade away]</w:t>
      </w:r>
    </w:p>
    <w:p w14:paraId="26DA8640" w14:textId="1B91CDC5" w:rsidR="00A92E19" w:rsidRDefault="00A92E19" w:rsidP="00A92E19">
      <w:pPr>
        <w:pStyle w:val="Character"/>
      </w:pPr>
      <w:r>
        <w:t>ARCHIVIST (CONT’D)</w:t>
      </w:r>
    </w:p>
    <w:p w14:paraId="63A0148A" w14:textId="5F21983F" w:rsidR="00031495" w:rsidRDefault="00031495" w:rsidP="00031495">
      <w:r w:rsidRPr="00EA78CF">
        <w:t>And we don’t look down</w:t>
      </w:r>
    </w:p>
    <w:p w14:paraId="0F40E6B9" w14:textId="70DE468B" w:rsidR="00031495" w:rsidRPr="00EA78CF" w:rsidRDefault="00031495" w:rsidP="00031495">
      <w:r w:rsidRPr="00EA78CF">
        <w:t>The wind returns to shake the rails to which we bind our path and bids us to continue but</w:t>
      </w:r>
    </w:p>
    <w:p w14:paraId="47E012F6" w14:textId="2B199333" w:rsidR="00031495" w:rsidRDefault="00031495" w:rsidP="00031495">
      <w:r w:rsidRPr="00EA78CF">
        <w:t>Something has changed</w:t>
      </w:r>
    </w:p>
    <w:p w14:paraId="0F30D329" w14:textId="7CB4E93E" w:rsidR="00A92E19" w:rsidRDefault="00A92E19" w:rsidP="00A92E19">
      <w:pPr>
        <w:pStyle w:val="Music"/>
      </w:pPr>
      <w:r>
        <w:t>[Many hands reach up]</w:t>
      </w:r>
    </w:p>
    <w:p w14:paraId="3E0D7161" w14:textId="77777777" w:rsidR="00A92E19" w:rsidRDefault="00A92E19" w:rsidP="00A92E19">
      <w:pPr>
        <w:pStyle w:val="Character"/>
      </w:pPr>
      <w:r>
        <w:t>ARCHIVIST (CONT’D)</w:t>
      </w:r>
    </w:p>
    <w:p w14:paraId="7A443357" w14:textId="77777777" w:rsidR="00031495" w:rsidRPr="00EA78CF" w:rsidRDefault="00031495" w:rsidP="00031495">
      <w:r w:rsidRPr="00EA78CF">
        <w:t>We reach up with a shaking hand</w:t>
      </w:r>
    </w:p>
    <w:p w14:paraId="257297DA" w14:textId="06439D08" w:rsidR="00031495" w:rsidRDefault="00031495" w:rsidP="00031495">
      <w:r w:rsidRPr="00EA78CF">
        <w:t>No</w:t>
      </w:r>
    </w:p>
    <w:p w14:paraId="7A06005B" w14:textId="7AAC8973" w:rsidR="003E32FE" w:rsidRDefault="003E32FE" w:rsidP="003E32FE">
      <w:pPr>
        <w:pStyle w:val="Music"/>
      </w:pPr>
      <w:r>
        <w:t>[Many feet reach down]</w:t>
      </w:r>
    </w:p>
    <w:p w14:paraId="53488DFB" w14:textId="77777777" w:rsidR="003E32FE" w:rsidRDefault="003E32FE" w:rsidP="003E32FE">
      <w:pPr>
        <w:pStyle w:val="Character"/>
      </w:pPr>
      <w:r>
        <w:t>ARCHIVIST (CONT’D)</w:t>
      </w:r>
    </w:p>
    <w:p w14:paraId="38385ACA" w14:textId="77777777" w:rsidR="00031495" w:rsidRPr="00EA78CF" w:rsidRDefault="00031495" w:rsidP="00031495">
      <w:r w:rsidRPr="00EA78CF">
        <w:t>We reach down with a nervous foot</w:t>
      </w:r>
    </w:p>
    <w:p w14:paraId="64FFD3FE" w14:textId="77777777" w:rsidR="00031495" w:rsidRPr="00EA78CF" w:rsidRDefault="00031495" w:rsidP="00031495">
      <w:r w:rsidRPr="00EA78CF">
        <w:t>No</w:t>
      </w:r>
    </w:p>
    <w:p w14:paraId="4574A498" w14:textId="77777777" w:rsidR="00031495" w:rsidRPr="00EA78CF" w:rsidRDefault="00031495" w:rsidP="00031495">
      <w:r w:rsidRPr="00EA78CF">
        <w:lastRenderedPageBreak/>
        <w:t>And all within an instant comes the gut-felt blow that we no longer know which way we were directed</w:t>
      </w:r>
    </w:p>
    <w:p w14:paraId="26DB3596" w14:textId="77777777" w:rsidR="00031495" w:rsidRPr="00EA78CF" w:rsidRDefault="00031495" w:rsidP="00031495">
      <w:r w:rsidRPr="00EA78CF">
        <w:t>A moment comes to mind from tinted memory of finding that the sole escape for us was down</w:t>
      </w:r>
    </w:p>
    <w:p w14:paraId="42A37137" w14:textId="77777777" w:rsidR="00031495" w:rsidRPr="00EA78CF" w:rsidRDefault="00031495" w:rsidP="00031495">
      <w:r w:rsidRPr="00EA78CF">
        <w:t>Beyond the crumbled precipice to descend upon this shaking metal thing</w:t>
      </w:r>
    </w:p>
    <w:p w14:paraId="133B2DE4" w14:textId="77777777" w:rsidR="00031495" w:rsidRPr="00EA78CF" w:rsidRDefault="00031495" w:rsidP="00031495">
      <w:r w:rsidRPr="00EA78CF">
        <w:t>And find a solid earth below it where we might be free</w:t>
      </w:r>
    </w:p>
    <w:p w14:paraId="605C2E50" w14:textId="59CC1C9B" w:rsidR="00031495" w:rsidRPr="00EA78CF" w:rsidRDefault="00031495" w:rsidP="00031495">
      <w:r w:rsidRPr="00EA78CF">
        <w:t xml:space="preserve">And yet there is another other coloured but no less in focused clarity </w:t>
      </w:r>
      <w:r w:rsidR="00B52023" w:rsidRPr="00224F0A">
        <w:t>and</w:t>
      </w:r>
      <w:r w:rsidRPr="00EA78CF">
        <w:t xml:space="preserve"> recall</w:t>
      </w:r>
    </w:p>
    <w:p w14:paraId="4B698C87" w14:textId="77777777" w:rsidR="00031495" w:rsidRPr="00EA78CF" w:rsidRDefault="00031495" w:rsidP="00031495">
      <w:r w:rsidRPr="00EA78CF">
        <w:t>Of a muddy foetid swamp that clings in cloying clumping damp</w:t>
      </w:r>
    </w:p>
    <w:p w14:paraId="2B40EC3D" w14:textId="77777777" w:rsidR="00031495" w:rsidRPr="00EA78CF" w:rsidRDefault="00031495" w:rsidP="00031495">
      <w:r w:rsidRPr="00EA78CF">
        <w:t>And tried to pull us to itself and claim our last breaths within its awful depths</w:t>
      </w:r>
    </w:p>
    <w:p w14:paraId="74B3A7CA" w14:textId="77777777" w:rsidR="00031495" w:rsidRPr="00EA78CF" w:rsidRDefault="00031495" w:rsidP="00031495">
      <w:r w:rsidRPr="00EA78CF">
        <w:t xml:space="preserve">So in the dread of our </w:t>
      </w:r>
      <w:proofErr w:type="gramStart"/>
      <w:r w:rsidRPr="00EA78CF">
        <w:t>extremity</w:t>
      </w:r>
      <w:proofErr w:type="gramEnd"/>
      <w:r w:rsidRPr="00EA78CF">
        <w:t xml:space="preserve"> we grasp the slick and filthy rungs</w:t>
      </w:r>
    </w:p>
    <w:p w14:paraId="2B38E31A" w14:textId="77777777" w:rsidR="00031495" w:rsidRDefault="00031495" w:rsidP="00031495">
      <w:r w:rsidRPr="00EA78CF">
        <w:t>To pull us up and out</w:t>
      </w:r>
    </w:p>
    <w:p w14:paraId="406D1385" w14:textId="77777777" w:rsidR="00031495" w:rsidRPr="00EA78CF" w:rsidRDefault="00031495" w:rsidP="00031495">
      <w:r w:rsidRPr="00EA78CF">
        <w:t>But now the air is all we see and there may be no cliff or swamp to flee</w:t>
      </w:r>
    </w:p>
    <w:p w14:paraId="33929C33" w14:textId="77777777" w:rsidR="00031495" w:rsidRPr="00EA78CF" w:rsidRDefault="00031495" w:rsidP="00031495">
      <w:r w:rsidRPr="00EA78CF">
        <w:t>Or imagine as salvation from this ladder that is all we know exists</w:t>
      </w:r>
    </w:p>
    <w:p w14:paraId="1A7F23ED" w14:textId="77777777" w:rsidR="00031495" w:rsidRPr="00EA78CF" w:rsidRDefault="00031495" w:rsidP="00031495">
      <w:r w:rsidRPr="00EA78CF">
        <w:t>All else is empty</w:t>
      </w:r>
    </w:p>
    <w:p w14:paraId="1A91F4F2" w14:textId="77777777" w:rsidR="00031495" w:rsidRPr="00EA78CF" w:rsidRDefault="00031495" w:rsidP="00031495">
      <w:r w:rsidRPr="00EA78CF">
        <w:t xml:space="preserve">And </w:t>
      </w:r>
      <w:proofErr w:type="gramStart"/>
      <w:r w:rsidRPr="00EA78CF">
        <w:t>so</w:t>
      </w:r>
      <w:proofErr w:type="gramEnd"/>
      <w:r w:rsidRPr="00EA78CF">
        <w:t xml:space="preserve"> we wait</w:t>
      </w:r>
    </w:p>
    <w:p w14:paraId="6C6EA414" w14:textId="77777777" w:rsidR="00031495" w:rsidRPr="00EA78CF" w:rsidRDefault="00031495" w:rsidP="00031495">
      <w:r w:rsidRPr="00EA78CF">
        <w:t>Our breath held close within our chest</w:t>
      </w:r>
    </w:p>
    <w:p w14:paraId="6B998DFF" w14:textId="77777777" w:rsidR="00031495" w:rsidRPr="00EA78CF" w:rsidRDefault="00031495" w:rsidP="00031495">
      <w:r w:rsidRPr="00EA78CF">
        <w:t>As we wait for a sign of what’s to come</w:t>
      </w:r>
    </w:p>
    <w:p w14:paraId="7CE95DDA" w14:textId="3FAB9822" w:rsidR="00031495" w:rsidRDefault="00031495" w:rsidP="00031495">
      <w:r w:rsidRPr="00EA78CF">
        <w:t>Where we might go</w:t>
      </w:r>
    </w:p>
    <w:p w14:paraId="2CFF07ED" w14:textId="02E9F9C2" w:rsidR="00B52023" w:rsidRDefault="00B52023" w:rsidP="00B52023">
      <w:pPr>
        <w:pStyle w:val="Music"/>
      </w:pPr>
      <w:r>
        <w:t>[Many heads move]</w:t>
      </w:r>
    </w:p>
    <w:p w14:paraId="4EDFDA66" w14:textId="77777777" w:rsidR="00B52023" w:rsidRDefault="00B52023" w:rsidP="00B52023">
      <w:pPr>
        <w:pStyle w:val="Character"/>
      </w:pPr>
      <w:r>
        <w:t>ARCHIVIST (CONT’D)</w:t>
      </w:r>
    </w:p>
    <w:p w14:paraId="1FC27BE5" w14:textId="77777777" w:rsidR="00031495" w:rsidRPr="00EA78CF" w:rsidRDefault="00031495" w:rsidP="00031495">
      <w:r w:rsidRPr="00EA78CF">
        <w:t>We look up at last</w:t>
      </w:r>
    </w:p>
    <w:p w14:paraId="0317B1DF" w14:textId="77777777" w:rsidR="00031495" w:rsidRPr="00EA78CF" w:rsidRDefault="00031495" w:rsidP="00031495">
      <w:r w:rsidRPr="00EA78CF">
        <w:t>And see its twisting stretch that pulls away in all infinity to nothing</w:t>
      </w:r>
    </w:p>
    <w:p w14:paraId="3F0F7BE6" w14:textId="77777777" w:rsidR="00031495" w:rsidRPr="00EA78CF" w:rsidRDefault="00031495" w:rsidP="00031495">
      <w:r w:rsidRPr="00EA78CF">
        <w:lastRenderedPageBreak/>
        <w:t>And we retch to think of all that way to climb to find nothing but a waving orphaned tip</w:t>
      </w:r>
    </w:p>
    <w:p w14:paraId="5010EFC3" w14:textId="760F9CA4" w:rsidR="00031495" w:rsidRDefault="00031495" w:rsidP="00031495">
      <w:r w:rsidRPr="00EA78CF">
        <w:t>Surmounting all our fears</w:t>
      </w:r>
    </w:p>
    <w:p w14:paraId="24EEB169" w14:textId="77777777" w:rsidR="00D52EB9" w:rsidRDefault="00D52EB9" w:rsidP="00D52EB9">
      <w:pPr>
        <w:pStyle w:val="Music"/>
      </w:pPr>
      <w:r>
        <w:t>[Many heads move]</w:t>
      </w:r>
    </w:p>
    <w:p w14:paraId="7418E168" w14:textId="77777777" w:rsidR="00D52EB9" w:rsidRDefault="00D52EB9" w:rsidP="00D52EB9">
      <w:pPr>
        <w:pStyle w:val="Character"/>
      </w:pPr>
      <w:r>
        <w:t>ARCHIVIST (CONT’D)</w:t>
      </w:r>
    </w:p>
    <w:p w14:paraId="34CAE814" w14:textId="77777777" w:rsidR="00031495" w:rsidRPr="00EA78CF" w:rsidRDefault="00031495" w:rsidP="00031495">
      <w:r w:rsidRPr="00EA78CF">
        <w:t>We look down at last</w:t>
      </w:r>
    </w:p>
    <w:p w14:paraId="673611BE" w14:textId="77777777" w:rsidR="00031495" w:rsidRPr="00EA78CF" w:rsidRDefault="00031495" w:rsidP="00031495">
      <w:r w:rsidRPr="00EA78CF">
        <w:t>And the space below us is not endless</w:t>
      </w:r>
    </w:p>
    <w:p w14:paraId="205394FF" w14:textId="77777777" w:rsidR="00031495" w:rsidRPr="00EA78CF" w:rsidRDefault="00031495" w:rsidP="00031495">
      <w:r w:rsidRPr="00EA78CF">
        <w:t>But far worse the ground is there so bleak and bare and hard and waiting hungry for our fall</w:t>
      </w:r>
    </w:p>
    <w:p w14:paraId="4187AE7D" w14:textId="77777777" w:rsidR="00031495" w:rsidRPr="00EA78CF" w:rsidRDefault="00031495" w:rsidP="00031495">
      <w:r w:rsidRPr="00EA78CF">
        <w:t>How many miles we cannot count for as we try to think about such measurements</w:t>
      </w:r>
    </w:p>
    <w:p w14:paraId="0D3DBF90" w14:textId="77777777" w:rsidR="00031495" w:rsidRPr="00EA78CF" w:rsidRDefault="00031495" w:rsidP="00031495">
      <w:r w:rsidRPr="00EA78CF">
        <w:t>It seems to move away</w:t>
      </w:r>
    </w:p>
    <w:p w14:paraId="14EABC1A" w14:textId="04B3D66E" w:rsidR="00031495" w:rsidRDefault="007C09F3" w:rsidP="00031495">
      <w:r>
        <w:t>And</w:t>
      </w:r>
      <w:r w:rsidR="00031495" w:rsidRPr="00EA78CF">
        <w:t xml:space="preserve"> yet such distance does not dim its need to feed upon our shattered broken form</w:t>
      </w:r>
    </w:p>
    <w:p w14:paraId="0C3EDB2F" w14:textId="77777777" w:rsidR="00031495" w:rsidRPr="00EA78CF" w:rsidRDefault="00031495" w:rsidP="00031495">
      <w:r w:rsidRPr="00EA78CF">
        <w:t xml:space="preserve">And </w:t>
      </w:r>
      <w:proofErr w:type="gramStart"/>
      <w:r w:rsidRPr="00EA78CF">
        <w:t>so</w:t>
      </w:r>
      <w:proofErr w:type="gramEnd"/>
      <w:r w:rsidRPr="00EA78CF">
        <w:t xml:space="preserve"> we cling</w:t>
      </w:r>
    </w:p>
    <w:p w14:paraId="626B5438" w14:textId="77777777" w:rsidR="00031495" w:rsidRPr="00EA78CF" w:rsidRDefault="00031495" w:rsidP="00031495">
      <w:r w:rsidRPr="00EA78CF">
        <w:t>Desperate</w:t>
      </w:r>
    </w:p>
    <w:p w14:paraId="4A8AC062" w14:textId="77777777" w:rsidR="00031495" w:rsidRPr="00EA78CF" w:rsidRDefault="00031495" w:rsidP="00031495">
      <w:r w:rsidRPr="00EA78CF">
        <w:t>Unmoving</w:t>
      </w:r>
    </w:p>
    <w:p w14:paraId="480359DA" w14:textId="77777777" w:rsidR="00031495" w:rsidRPr="00EA78CF" w:rsidRDefault="00031495" w:rsidP="00031495">
      <w:r w:rsidRPr="00EA78CF">
        <w:t>Holding out with all our might against the smouldering fire of that awful dark desire to surrender</w:t>
      </w:r>
    </w:p>
    <w:p w14:paraId="439AC966" w14:textId="77777777" w:rsidR="00031495" w:rsidRPr="00EA78CF" w:rsidRDefault="00031495" w:rsidP="00031495">
      <w:r w:rsidRPr="00EA78CF">
        <w:t>To the open arms of empty air</w:t>
      </w:r>
    </w:p>
    <w:p w14:paraId="242D39A7" w14:textId="0A17B175" w:rsidR="00031495" w:rsidRDefault="00031495" w:rsidP="00031495">
      <w:r w:rsidRPr="00EA78CF">
        <w:t>As the bodies start to fall around us once again</w:t>
      </w:r>
    </w:p>
    <w:p w14:paraId="6C4DAA4F" w14:textId="4B858855" w:rsidR="006F5E7B" w:rsidRDefault="006F5E7B" w:rsidP="006F5E7B">
      <w:pPr>
        <w:pStyle w:val="Music"/>
      </w:pPr>
      <w:r w:rsidRPr="00EA78CF">
        <w:t>[</w:t>
      </w:r>
      <w:r>
        <w:t>Falling people scream again</w:t>
      </w:r>
      <w:r w:rsidRPr="00EA78CF">
        <w:t>]</w:t>
      </w:r>
    </w:p>
    <w:p w14:paraId="76098F36" w14:textId="60F52239" w:rsidR="00031495" w:rsidRDefault="00031495" w:rsidP="002179FF">
      <w:pPr>
        <w:pStyle w:val="Music"/>
      </w:pPr>
      <w:r w:rsidRPr="00EA78CF">
        <w:lastRenderedPageBreak/>
        <w:t>[</w:t>
      </w:r>
      <w:r w:rsidR="00A87F27">
        <w:t>Hissing</w:t>
      </w:r>
      <w:r w:rsidR="002179FF">
        <w:t xml:space="preserve"> static starts</w:t>
      </w:r>
      <w:r w:rsidRPr="00EA78CF">
        <w:t>]</w:t>
      </w:r>
    </w:p>
    <w:p w14:paraId="2F8F33E8" w14:textId="1C773CD3" w:rsidR="00B523F5" w:rsidRPr="00B523F5" w:rsidRDefault="00B523F5" w:rsidP="00B523F5">
      <w:pPr>
        <w:pStyle w:val="Music"/>
      </w:pPr>
      <w:r>
        <w:t>[The wind and ladder creaks lessen, and only the Archivist can be heard]</w:t>
      </w:r>
    </w:p>
    <w:p w14:paraId="2E5B7B63" w14:textId="3F9E59D4" w:rsidR="002179FF" w:rsidRPr="002179FF" w:rsidRDefault="002179FF" w:rsidP="002179FF">
      <w:pPr>
        <w:pStyle w:val="Music"/>
      </w:pPr>
      <w:r>
        <w:t>[</w:t>
      </w:r>
      <w:r w:rsidR="00A87F27">
        <w:t>Hissing</w:t>
      </w:r>
      <w:r>
        <w:t xml:space="preserve"> static ends]</w:t>
      </w:r>
    </w:p>
    <w:p w14:paraId="5AB0EA9B" w14:textId="77777777" w:rsidR="00E64662" w:rsidRDefault="00E64662" w:rsidP="00E64662">
      <w:pPr>
        <w:pStyle w:val="Character"/>
      </w:pPr>
      <w:r>
        <w:t>ARCHIVIST</w:t>
      </w:r>
    </w:p>
    <w:p w14:paraId="7D9F2B46" w14:textId="77777777" w:rsidR="00031495" w:rsidRDefault="00031495" w:rsidP="00031495">
      <w:r w:rsidRPr="00EA78CF">
        <w:t>Right. Well. I guess that’s it then.</w:t>
      </w:r>
    </w:p>
    <w:p w14:paraId="5F17A679" w14:textId="7EA26B9D" w:rsidR="00EB0F59" w:rsidRDefault="00031495" w:rsidP="00031495">
      <w:pPr>
        <w:rPr>
          <w:b/>
          <w:bCs/>
        </w:rPr>
      </w:pPr>
      <w:r w:rsidRPr="00EA78CF">
        <w:t>A one</w:t>
      </w:r>
      <w:r w:rsidR="00EB0F59">
        <w:t xml:space="preserve">… </w:t>
      </w:r>
    </w:p>
    <w:p w14:paraId="2AA811A0" w14:textId="743DB700" w:rsidR="00224F0A" w:rsidRDefault="00224F0A" w:rsidP="00031495">
      <w:r>
        <w:rPr>
          <w:b/>
          <w:bCs/>
        </w:rPr>
        <w:t>(Big inhale then sharp exhale)</w:t>
      </w:r>
    </w:p>
    <w:p w14:paraId="2A54D4C5" w14:textId="033ADBD5" w:rsidR="00031495" w:rsidRDefault="00EB0F59" w:rsidP="00EB0F59">
      <w:pPr>
        <w:pStyle w:val="Music"/>
      </w:pPr>
      <w:r w:rsidRPr="00EA78CF">
        <w:t>[</w:t>
      </w:r>
      <w:r>
        <w:t>H</w:t>
      </w:r>
      <w:r w:rsidRPr="00EA78CF">
        <w:t>e releases his grip and falls]</w:t>
      </w:r>
    </w:p>
    <w:p w14:paraId="04101EF3" w14:textId="52026F31" w:rsidR="00224F0A" w:rsidRPr="00224F0A" w:rsidRDefault="00224F0A" w:rsidP="00224F0A">
      <w:pPr>
        <w:pStyle w:val="Music"/>
      </w:pPr>
      <w:r>
        <w:t>[</w:t>
      </w:r>
      <w:r w:rsidR="00AC1080">
        <w:t>Increasingly f</w:t>
      </w:r>
      <w:r>
        <w:t>urious wind noise as the Archivist and tape recorder gain speed]</w:t>
      </w:r>
    </w:p>
    <w:p w14:paraId="1373425D" w14:textId="7140DA5F" w:rsidR="00031495" w:rsidRDefault="00031495" w:rsidP="00222B47">
      <w:pPr>
        <w:pStyle w:val="Music"/>
      </w:pPr>
      <w:r w:rsidRPr="00EA78CF">
        <w:t>[</w:t>
      </w:r>
      <w:r w:rsidR="00222B47">
        <w:t>Tape clicks off</w:t>
      </w:r>
      <w:r w:rsidRPr="00EA78CF">
        <w:t>]</w:t>
      </w:r>
    </w:p>
    <w:p w14:paraId="47C5B77C" w14:textId="422CB660" w:rsidR="00031495" w:rsidRDefault="00031495" w:rsidP="00222B47">
      <w:pPr>
        <w:pStyle w:val="Music"/>
      </w:pPr>
      <w:r w:rsidRPr="00EA78CF">
        <w:t>[</w:t>
      </w:r>
      <w:r w:rsidR="00222B47">
        <w:t>Tape clicks on</w:t>
      </w:r>
      <w:r w:rsidRPr="00EA78CF">
        <w:t>]</w:t>
      </w:r>
    </w:p>
    <w:p w14:paraId="485D528C" w14:textId="2864A77E" w:rsidR="00D03248" w:rsidRDefault="00D03248" w:rsidP="00D03248">
      <w:pPr>
        <w:pStyle w:val="Music"/>
      </w:pPr>
      <w:r>
        <w:t>[A wasteland wind swirls]</w:t>
      </w:r>
    </w:p>
    <w:p w14:paraId="387A4AE4" w14:textId="52EFBCB4" w:rsidR="00B2796A" w:rsidRPr="00B2796A" w:rsidRDefault="00B2796A" w:rsidP="00B2796A">
      <w:pPr>
        <w:pStyle w:val="Music"/>
      </w:pPr>
      <w:r>
        <w:t xml:space="preserve">[Gritty gore sound as the Archivist </w:t>
      </w:r>
      <w:r w:rsidR="0008310C">
        <w:t>recovers</w:t>
      </w:r>
      <w:r>
        <w:t>]</w:t>
      </w:r>
    </w:p>
    <w:p w14:paraId="071CF7C0" w14:textId="6A767DC6" w:rsidR="00031495" w:rsidRDefault="00B03576" w:rsidP="00F14CCB">
      <w:pPr>
        <w:pStyle w:val="CharacterSounds"/>
      </w:pPr>
      <w:r>
        <w:t>(</w:t>
      </w:r>
      <w:r w:rsidR="00D41ADF">
        <w:t>T</w:t>
      </w:r>
      <w:r w:rsidR="00D41ADF" w:rsidRPr="00EA78CF">
        <w:t xml:space="preserve">he </w:t>
      </w:r>
      <w:r w:rsidR="00D41ADF">
        <w:t>A</w:t>
      </w:r>
      <w:r w:rsidR="00D41ADF" w:rsidRPr="00EA78CF">
        <w:t>rchivist groans in pain</w:t>
      </w:r>
      <w:r>
        <w:t>)</w:t>
      </w:r>
    </w:p>
    <w:p w14:paraId="4D840F0F" w14:textId="77777777" w:rsidR="00E64662" w:rsidRDefault="00E64662" w:rsidP="00E64662">
      <w:pPr>
        <w:pStyle w:val="Character"/>
      </w:pPr>
      <w:r>
        <w:t>MARTIN</w:t>
      </w:r>
    </w:p>
    <w:p w14:paraId="64744CE0" w14:textId="77777777" w:rsidR="00031495" w:rsidRDefault="00031495" w:rsidP="00031495">
      <w:r w:rsidRPr="00EA78CF">
        <w:t>John?</w:t>
      </w:r>
    </w:p>
    <w:p w14:paraId="5025244F" w14:textId="77777777" w:rsidR="00E64662" w:rsidRDefault="00E64662" w:rsidP="00E64662">
      <w:pPr>
        <w:pStyle w:val="Character"/>
      </w:pPr>
      <w:r>
        <w:t>ARCHIVIST</w:t>
      </w:r>
    </w:p>
    <w:p w14:paraId="512AF907" w14:textId="5DEE030C" w:rsidR="00031495" w:rsidRDefault="008D2D70" w:rsidP="00031495">
      <w:r w:rsidRPr="008D2D70">
        <w:rPr>
          <w:b/>
          <w:bCs/>
        </w:rPr>
        <w:t>(</w:t>
      </w:r>
      <w:r w:rsidR="00031495" w:rsidRPr="008D2D70">
        <w:rPr>
          <w:b/>
          <w:bCs/>
        </w:rPr>
        <w:t>Pained</w:t>
      </w:r>
      <w:r w:rsidRPr="008D2D70">
        <w:rPr>
          <w:b/>
          <w:bCs/>
        </w:rPr>
        <w:t>)</w:t>
      </w:r>
      <w:r w:rsidR="00031495" w:rsidRPr="00EA78CF">
        <w:t xml:space="preserve"> Mm</w:t>
      </w:r>
      <w:r w:rsidR="00033DEE">
        <w:t>-</w:t>
      </w:r>
      <w:r w:rsidR="00031495" w:rsidRPr="00EA78CF">
        <w:t>hmm. I’m here.</w:t>
      </w:r>
    </w:p>
    <w:p w14:paraId="78A05DA0" w14:textId="77777777" w:rsidR="00031495" w:rsidRDefault="00031495" w:rsidP="00031495">
      <w:r w:rsidRPr="00EA78CF">
        <w:t>I am here.</w:t>
      </w:r>
    </w:p>
    <w:p w14:paraId="2B955F8F" w14:textId="77777777" w:rsidR="00E64662" w:rsidRDefault="00E64662" w:rsidP="00E64662">
      <w:pPr>
        <w:pStyle w:val="Character"/>
      </w:pPr>
      <w:r>
        <w:lastRenderedPageBreak/>
        <w:t>BASIRA</w:t>
      </w:r>
    </w:p>
    <w:p w14:paraId="73920F89" w14:textId="77777777" w:rsidR="00031495" w:rsidRDefault="00031495" w:rsidP="00031495">
      <w:r w:rsidRPr="00EA78CF">
        <w:t>Come on, even Martin didn’t make this much fuss.</w:t>
      </w:r>
    </w:p>
    <w:p w14:paraId="5E428F6F" w14:textId="77777777" w:rsidR="00E64662" w:rsidRDefault="00E64662" w:rsidP="00E64662">
      <w:pPr>
        <w:pStyle w:val="Character"/>
      </w:pPr>
      <w:r>
        <w:t>MARTIN</w:t>
      </w:r>
    </w:p>
    <w:p w14:paraId="341C94ED" w14:textId="77777777" w:rsidR="00031495" w:rsidRDefault="00031495" w:rsidP="00031495">
      <w:r w:rsidRPr="00EA78CF">
        <w:t>I resent that.</w:t>
      </w:r>
    </w:p>
    <w:p w14:paraId="478A1DAA" w14:textId="11D8516E" w:rsidR="00031495" w:rsidRDefault="00146014" w:rsidP="00146014">
      <w:pPr>
        <w:pStyle w:val="CharacterSounds"/>
      </w:pPr>
      <w:r>
        <w:t>(</w:t>
      </w:r>
      <w:r w:rsidR="00F66E7C">
        <w:t>Martin c</w:t>
      </w:r>
      <w:r w:rsidRPr="00EA78CF">
        <w:t>ough</w:t>
      </w:r>
      <w:r w:rsidR="00F66E7C">
        <w:t>s</w:t>
      </w:r>
      <w:r>
        <w:t>)</w:t>
      </w:r>
    </w:p>
    <w:p w14:paraId="3BEEC909" w14:textId="77777777" w:rsidR="00E64662" w:rsidRDefault="00E64662" w:rsidP="00E64662">
      <w:pPr>
        <w:pStyle w:val="Character"/>
      </w:pPr>
      <w:r>
        <w:t>ARCHIVIST</w:t>
      </w:r>
    </w:p>
    <w:p w14:paraId="70B9CE8A" w14:textId="0ED94DC9" w:rsidR="00031495" w:rsidRDefault="005C2D7E" w:rsidP="00031495">
      <w:r w:rsidRPr="005C2D7E">
        <w:rPr>
          <w:b/>
          <w:bCs/>
        </w:rPr>
        <w:t>(</w:t>
      </w:r>
      <w:r w:rsidR="00031495" w:rsidRPr="005C2D7E">
        <w:rPr>
          <w:b/>
          <w:bCs/>
        </w:rPr>
        <w:t>Wincing</w:t>
      </w:r>
      <w:r w:rsidRPr="005C2D7E">
        <w:rPr>
          <w:b/>
          <w:bCs/>
        </w:rPr>
        <w:t>)</w:t>
      </w:r>
      <w:r w:rsidR="00031495" w:rsidRPr="00EA78CF">
        <w:t xml:space="preserve"> There is a big difference between knowing pain and experiencing it.</w:t>
      </w:r>
    </w:p>
    <w:p w14:paraId="3A857F20" w14:textId="77777777" w:rsidR="00E64662" w:rsidRDefault="00E64662" w:rsidP="00E64662">
      <w:pPr>
        <w:pStyle w:val="Character"/>
      </w:pPr>
      <w:r>
        <w:t>MARTIN</w:t>
      </w:r>
    </w:p>
    <w:p w14:paraId="57F19FAD" w14:textId="77777777" w:rsidR="00031495" w:rsidRDefault="00031495" w:rsidP="00031495">
      <w:r w:rsidRPr="00EA78CF">
        <w:t>Don’t worry, it passes pretty quickly.</w:t>
      </w:r>
    </w:p>
    <w:p w14:paraId="52A32C0B" w14:textId="77777777" w:rsidR="00E64662" w:rsidRDefault="00E64662" w:rsidP="00E64662">
      <w:pPr>
        <w:pStyle w:val="Character"/>
      </w:pPr>
      <w:r>
        <w:t>ARCHIVIST</w:t>
      </w:r>
    </w:p>
    <w:p w14:paraId="4C3AF9C5" w14:textId="77777777" w:rsidR="00031495" w:rsidRDefault="00031495" w:rsidP="00031495">
      <w:r w:rsidRPr="00EA78CF">
        <w:t>I know.</w:t>
      </w:r>
    </w:p>
    <w:p w14:paraId="2E6AB462" w14:textId="77777777" w:rsidR="00E64662" w:rsidRDefault="00E64662" w:rsidP="00E64662">
      <w:pPr>
        <w:pStyle w:val="Character"/>
      </w:pPr>
      <w:r>
        <w:t>MARTIN</w:t>
      </w:r>
    </w:p>
    <w:p w14:paraId="6EF1291F" w14:textId="77777777" w:rsidR="00031495" w:rsidRDefault="00031495" w:rsidP="00031495">
      <w:proofErr w:type="gramStart"/>
      <w:r w:rsidRPr="00EA78CF">
        <w:t>Of course</w:t>
      </w:r>
      <w:proofErr w:type="gramEnd"/>
      <w:r w:rsidRPr="00EA78CF">
        <w:t xml:space="preserve"> you do.</w:t>
      </w:r>
    </w:p>
    <w:p w14:paraId="58DD90AA" w14:textId="77777777" w:rsidR="00E64662" w:rsidRDefault="00E64662" w:rsidP="00E64662">
      <w:pPr>
        <w:pStyle w:val="Character"/>
      </w:pPr>
      <w:r>
        <w:t>ARCHIVIST</w:t>
      </w:r>
    </w:p>
    <w:p w14:paraId="4CF4455B" w14:textId="77777777" w:rsidR="00031495" w:rsidRDefault="00031495" w:rsidP="00031495">
      <w:r w:rsidRPr="00EA78CF">
        <w:t>But it hasn’t passed yet.</w:t>
      </w:r>
    </w:p>
    <w:p w14:paraId="4E96F190" w14:textId="77777777" w:rsidR="00E64662" w:rsidRDefault="00E64662" w:rsidP="00E64662">
      <w:pPr>
        <w:pStyle w:val="Character"/>
      </w:pPr>
      <w:r>
        <w:t>MARTIN</w:t>
      </w:r>
    </w:p>
    <w:p w14:paraId="20E0177F" w14:textId="77777777" w:rsidR="00031495" w:rsidRDefault="00031495" w:rsidP="00031495">
      <w:r w:rsidRPr="00EA78CF">
        <w:t>Nope.</w:t>
      </w:r>
    </w:p>
    <w:p w14:paraId="1C7FCDB7" w14:textId="77777777" w:rsidR="00E64662" w:rsidRDefault="00E64662" w:rsidP="00E64662">
      <w:pPr>
        <w:pStyle w:val="Character"/>
      </w:pPr>
      <w:r>
        <w:t>BASIRA</w:t>
      </w:r>
    </w:p>
    <w:p w14:paraId="15C4B1ED" w14:textId="77777777" w:rsidR="00031495" w:rsidRDefault="00031495" w:rsidP="00031495">
      <w:r w:rsidRPr="00EA78CF">
        <w:t>Alright, let’s get you up.</w:t>
      </w:r>
    </w:p>
    <w:p w14:paraId="35EA8519" w14:textId="25BB9D6C" w:rsidR="00031495" w:rsidRDefault="00AD6565" w:rsidP="00AD6565">
      <w:pPr>
        <w:pStyle w:val="Music"/>
      </w:pPr>
      <w:r w:rsidRPr="00EA78CF">
        <w:t>[</w:t>
      </w:r>
      <w:r>
        <w:t>A</w:t>
      </w:r>
      <w:r w:rsidRPr="00EA78CF">
        <w:t>rchivist is assisted up with some pained exclamations]</w:t>
      </w:r>
    </w:p>
    <w:p w14:paraId="4703AE76" w14:textId="77777777" w:rsidR="00E64662" w:rsidRDefault="00E64662" w:rsidP="00E64662">
      <w:pPr>
        <w:pStyle w:val="Character"/>
      </w:pPr>
      <w:r>
        <w:lastRenderedPageBreak/>
        <w:t>ARCHIVIST</w:t>
      </w:r>
    </w:p>
    <w:p w14:paraId="1B711087" w14:textId="77777777" w:rsidR="00031495" w:rsidRDefault="00031495" w:rsidP="00031495">
      <w:r w:rsidRPr="00EA78CF">
        <w:t>Okay. I’m okay.</w:t>
      </w:r>
    </w:p>
    <w:p w14:paraId="6E039402" w14:textId="77777777" w:rsidR="00E64662" w:rsidRDefault="00E64662" w:rsidP="00E64662">
      <w:pPr>
        <w:pStyle w:val="Character"/>
      </w:pPr>
      <w:r>
        <w:t>BASIRA</w:t>
      </w:r>
    </w:p>
    <w:p w14:paraId="52679ECB" w14:textId="77777777" w:rsidR="00031495" w:rsidRDefault="00031495" w:rsidP="00031495">
      <w:r w:rsidRPr="00EA78CF">
        <w:t>Martin says that’s London up ahead.</w:t>
      </w:r>
    </w:p>
    <w:p w14:paraId="7348C380" w14:textId="77777777" w:rsidR="00E64662" w:rsidRDefault="00E64662" w:rsidP="00E64662">
      <w:pPr>
        <w:pStyle w:val="Character"/>
      </w:pPr>
      <w:r>
        <w:t>ARCHIVIST</w:t>
      </w:r>
    </w:p>
    <w:p w14:paraId="7C98B9F6" w14:textId="77777777" w:rsidR="00031495" w:rsidRDefault="00031495" w:rsidP="00031495">
      <w:r w:rsidRPr="00EA78CF">
        <w:t>Yes.</w:t>
      </w:r>
    </w:p>
    <w:p w14:paraId="1A520937" w14:textId="77777777" w:rsidR="00E64662" w:rsidRDefault="00E64662" w:rsidP="00E64662">
      <w:pPr>
        <w:pStyle w:val="Character"/>
      </w:pPr>
      <w:r>
        <w:t>BASIRA</w:t>
      </w:r>
    </w:p>
    <w:p w14:paraId="7CD75071" w14:textId="77777777" w:rsidR="00031495" w:rsidRDefault="00031495" w:rsidP="00031495">
      <w:r w:rsidRPr="00EA78CF">
        <w:t>Looks even more messed up than usual.</w:t>
      </w:r>
    </w:p>
    <w:p w14:paraId="4980EF26" w14:textId="77777777" w:rsidR="00E64662" w:rsidRDefault="00E64662" w:rsidP="00E64662">
      <w:pPr>
        <w:pStyle w:val="Character"/>
      </w:pPr>
      <w:r>
        <w:t>ARCHIVIST</w:t>
      </w:r>
    </w:p>
    <w:p w14:paraId="0EAB73AD" w14:textId="77777777" w:rsidR="00031495" w:rsidRDefault="00031495" w:rsidP="00031495">
      <w:r w:rsidRPr="00EA78CF">
        <w:t>Yeah. We, uh, we should be okay, but best be careful.</w:t>
      </w:r>
    </w:p>
    <w:p w14:paraId="0FBDF29D" w14:textId="77777777" w:rsidR="00E64662" w:rsidRDefault="00E64662" w:rsidP="00E64662">
      <w:pPr>
        <w:pStyle w:val="Character"/>
      </w:pPr>
      <w:r>
        <w:t>MARTIN</w:t>
      </w:r>
    </w:p>
    <w:p w14:paraId="192C2F6A" w14:textId="77777777" w:rsidR="00031495" w:rsidRDefault="00031495" w:rsidP="00031495">
      <w:proofErr w:type="gramStart"/>
      <w:r w:rsidRPr="00EA78CF">
        <w:t>Yeah</w:t>
      </w:r>
      <w:proofErr w:type="gramEnd"/>
      <w:r w:rsidRPr="00EA78CF">
        <w:t xml:space="preserve"> keep an eye out.</w:t>
      </w:r>
    </w:p>
    <w:p w14:paraId="58383974" w14:textId="77777777" w:rsidR="00E64662" w:rsidRDefault="00E64662" w:rsidP="00E64662">
      <w:pPr>
        <w:pStyle w:val="Character"/>
      </w:pPr>
      <w:r>
        <w:t>BASIRA</w:t>
      </w:r>
    </w:p>
    <w:p w14:paraId="26DFD42B" w14:textId="77777777" w:rsidR="00031495" w:rsidRDefault="00031495" w:rsidP="00031495">
      <w:r w:rsidRPr="00EA78CF">
        <w:t>Was that a joke or…?</w:t>
      </w:r>
    </w:p>
    <w:p w14:paraId="72636323" w14:textId="77777777" w:rsidR="00E64662" w:rsidRDefault="00E64662" w:rsidP="00E64662">
      <w:pPr>
        <w:pStyle w:val="Character"/>
      </w:pPr>
      <w:r>
        <w:t>ARCHIVIST</w:t>
      </w:r>
    </w:p>
    <w:p w14:paraId="3C7656B7" w14:textId="77777777" w:rsidR="00031495" w:rsidRDefault="00031495" w:rsidP="00031495">
      <w:r w:rsidRPr="00EA78CF">
        <w:t>Come on. Let’s get home.</w:t>
      </w:r>
    </w:p>
    <w:p w14:paraId="22E98C6A" w14:textId="6CDDB2F7" w:rsidR="00031495" w:rsidRDefault="007209A8" w:rsidP="007209A8">
      <w:pPr>
        <w:pStyle w:val="Music"/>
      </w:pPr>
      <w:r w:rsidRPr="00EA78CF">
        <w:t>[</w:t>
      </w:r>
      <w:r>
        <w:t>F</w:t>
      </w:r>
      <w:r w:rsidRPr="00EA78CF">
        <w:t>ootsteps as they start walking]</w:t>
      </w:r>
    </w:p>
    <w:p w14:paraId="05112796" w14:textId="77777777" w:rsidR="00E64662" w:rsidRDefault="00E64662" w:rsidP="00E64662">
      <w:pPr>
        <w:pStyle w:val="Character"/>
      </w:pPr>
      <w:r>
        <w:t>MARTIN</w:t>
      </w:r>
    </w:p>
    <w:p w14:paraId="7EC0A772" w14:textId="77777777" w:rsidR="00031495" w:rsidRDefault="00031495" w:rsidP="00031495">
      <w:r w:rsidRPr="00EA78CF">
        <w:t>You mean the tunnels?</w:t>
      </w:r>
    </w:p>
    <w:p w14:paraId="69DF29DA" w14:textId="77777777" w:rsidR="00E64662" w:rsidRDefault="00E64662" w:rsidP="00E64662">
      <w:pPr>
        <w:pStyle w:val="Character"/>
      </w:pPr>
      <w:r>
        <w:lastRenderedPageBreak/>
        <w:t>ARCHIVIST</w:t>
      </w:r>
    </w:p>
    <w:p w14:paraId="44540F71" w14:textId="32B8B504" w:rsidR="00031495" w:rsidRDefault="00031495" w:rsidP="00031495">
      <w:r w:rsidRPr="00EA78CF">
        <w:t>I suppose. I don’t really know.</w:t>
      </w:r>
    </w:p>
    <w:p w14:paraId="73051BF0" w14:textId="383D2926" w:rsidR="00F66E7C" w:rsidRDefault="00F66E7C" w:rsidP="00F66E7C">
      <w:pPr>
        <w:pStyle w:val="CharacterSounds"/>
      </w:pPr>
      <w:r>
        <w:t>(A few last pained noises from the Archivist)</w:t>
      </w:r>
    </w:p>
    <w:p w14:paraId="67E13093" w14:textId="13BF8558" w:rsidR="00031495" w:rsidRDefault="00031495" w:rsidP="0051323E">
      <w:pPr>
        <w:pStyle w:val="Music"/>
      </w:pPr>
      <w:r w:rsidRPr="00EA78CF">
        <w:t>[</w:t>
      </w:r>
      <w:r w:rsidR="0051323E">
        <w:t>Tape clicks off</w:t>
      </w:r>
      <w:r w:rsidRPr="00EA78CF">
        <w:t>]</w:t>
      </w:r>
    </w:p>
    <w:p w14:paraId="45115F07" w14:textId="2884F5F4" w:rsidR="00031495" w:rsidRDefault="00031495" w:rsidP="0051323E">
      <w:pPr>
        <w:pStyle w:val="Music"/>
      </w:pPr>
      <w:r w:rsidRPr="00EA78CF">
        <w:t>[</w:t>
      </w:r>
      <w:r w:rsidR="0051323E">
        <w:t>Tape clicks on</w:t>
      </w:r>
      <w:r w:rsidRPr="00EA78CF">
        <w:t>]</w:t>
      </w:r>
    </w:p>
    <w:p w14:paraId="46777166" w14:textId="49C11590" w:rsidR="00031495" w:rsidRDefault="006514E6" w:rsidP="00CF010C">
      <w:pPr>
        <w:pStyle w:val="Music"/>
      </w:pPr>
      <w:r w:rsidRPr="00EA78CF">
        <w:t>[</w:t>
      </w:r>
      <w:r>
        <w:t>F</w:t>
      </w:r>
      <w:r w:rsidRPr="00EA78CF">
        <w:t xml:space="preserve">ootsteps and voices echo as </w:t>
      </w:r>
      <w:r w:rsidR="00BE4D37">
        <w:t xml:space="preserve">Martin, the Archivist and </w:t>
      </w:r>
      <w:proofErr w:type="spellStart"/>
      <w:r w:rsidR="00BE4D37">
        <w:t>Basira</w:t>
      </w:r>
      <w:proofErr w:type="spellEnd"/>
      <w:r w:rsidRPr="00EA78CF">
        <w:t xml:space="preserve"> proceed through the tunnels]</w:t>
      </w:r>
    </w:p>
    <w:p w14:paraId="7E2861F5" w14:textId="77777777" w:rsidR="00E64662" w:rsidRDefault="00E64662" w:rsidP="00E64662">
      <w:pPr>
        <w:pStyle w:val="Character"/>
      </w:pPr>
      <w:r>
        <w:t>MARTIN</w:t>
      </w:r>
    </w:p>
    <w:p w14:paraId="73EFE71E" w14:textId="77777777" w:rsidR="00031495" w:rsidRDefault="00031495" w:rsidP="00031495">
      <w:r w:rsidRPr="00EA78CF">
        <w:t>Hello?</w:t>
      </w:r>
    </w:p>
    <w:p w14:paraId="31557F04" w14:textId="77777777" w:rsidR="00E64662" w:rsidRDefault="00E64662" w:rsidP="00E64662">
      <w:pPr>
        <w:pStyle w:val="Character"/>
      </w:pPr>
      <w:r>
        <w:t>ARCHIVIST</w:t>
      </w:r>
    </w:p>
    <w:p w14:paraId="05B1CA44" w14:textId="77777777" w:rsidR="00031495" w:rsidRDefault="00031495" w:rsidP="00031495">
      <w:r w:rsidRPr="00EA78CF">
        <w:t>Georgie? Melanie?</w:t>
      </w:r>
    </w:p>
    <w:p w14:paraId="7A328BBA" w14:textId="77777777" w:rsidR="00E64662" w:rsidRDefault="00E64662" w:rsidP="00E64662">
      <w:pPr>
        <w:pStyle w:val="Character"/>
      </w:pPr>
      <w:r>
        <w:t>MELANIE</w:t>
      </w:r>
    </w:p>
    <w:p w14:paraId="4AF8AD3C" w14:textId="43F4577C" w:rsidR="00031495" w:rsidRDefault="00C71691" w:rsidP="00031495">
      <w:r w:rsidRPr="00C71691">
        <w:rPr>
          <w:b/>
          <w:bCs/>
        </w:rPr>
        <w:t>(</w:t>
      </w:r>
      <w:r w:rsidR="00031495" w:rsidRPr="00C71691">
        <w:rPr>
          <w:b/>
          <w:bCs/>
        </w:rPr>
        <w:t>Muffled</w:t>
      </w:r>
      <w:r w:rsidRPr="00C71691">
        <w:rPr>
          <w:b/>
          <w:bCs/>
        </w:rPr>
        <w:t>)</w:t>
      </w:r>
      <w:r w:rsidR="00031495" w:rsidRPr="00EA78CF">
        <w:t xml:space="preserve"> In here.</w:t>
      </w:r>
    </w:p>
    <w:p w14:paraId="411AA76C" w14:textId="30ADA4BA" w:rsidR="00031495" w:rsidRDefault="00C71691" w:rsidP="00C71691">
      <w:pPr>
        <w:pStyle w:val="Music"/>
      </w:pPr>
      <w:r w:rsidRPr="00EA78CF">
        <w:t>[</w:t>
      </w:r>
      <w:r w:rsidR="00DD03F3">
        <w:t xml:space="preserve">Footsteps continue; they open </w:t>
      </w:r>
      <w:r w:rsidR="00BD59E9">
        <w:t xml:space="preserve">the door to the </w:t>
      </w:r>
      <w:r w:rsidR="001C11A7">
        <w:t>supplies</w:t>
      </w:r>
      <w:r w:rsidR="00953B7B">
        <w:t>/</w:t>
      </w:r>
      <w:r w:rsidR="00271CE0">
        <w:t xml:space="preserve">Leitner </w:t>
      </w:r>
      <w:r w:rsidR="00AC4730">
        <w:t>room</w:t>
      </w:r>
      <w:r w:rsidR="00DD03F3">
        <w:t xml:space="preserve"> and enter</w:t>
      </w:r>
      <w:r w:rsidRPr="00EA78CF">
        <w:t>]</w:t>
      </w:r>
    </w:p>
    <w:p w14:paraId="6E42E43E" w14:textId="77777777" w:rsidR="00E64662" w:rsidRDefault="00E64662" w:rsidP="00E64662">
      <w:pPr>
        <w:pStyle w:val="Character"/>
      </w:pPr>
      <w:r>
        <w:t>MARTIN</w:t>
      </w:r>
    </w:p>
    <w:p w14:paraId="24F9B34E" w14:textId="576E3ED2" w:rsidR="00031495" w:rsidRDefault="00031495" w:rsidP="00031495">
      <w:r w:rsidRPr="00EA78CF">
        <w:t>Hey, what happened here? Are you both okay? Where is every</w:t>
      </w:r>
      <w:r w:rsidR="000F59BD">
        <w:t>one</w:t>
      </w:r>
      <w:r w:rsidRPr="00EA78CF">
        <w:t>?</w:t>
      </w:r>
    </w:p>
    <w:p w14:paraId="04AE8D1B" w14:textId="77777777" w:rsidR="00E64662" w:rsidRDefault="00E64662" w:rsidP="00E64662">
      <w:pPr>
        <w:pStyle w:val="Character"/>
      </w:pPr>
      <w:r>
        <w:t>GEORGIE</w:t>
      </w:r>
    </w:p>
    <w:p w14:paraId="02C89E64" w14:textId="2F624DCE" w:rsidR="00031495" w:rsidRDefault="00DB1F7A" w:rsidP="00031495">
      <w:r w:rsidRPr="00DB1F7A">
        <w:rPr>
          <w:b/>
          <w:bCs/>
        </w:rPr>
        <w:t>(</w:t>
      </w:r>
      <w:r w:rsidR="00031495" w:rsidRPr="00DB1F7A">
        <w:rPr>
          <w:b/>
          <w:bCs/>
        </w:rPr>
        <w:t>Upset</w:t>
      </w:r>
      <w:r w:rsidRPr="00DB1F7A">
        <w:rPr>
          <w:b/>
          <w:bCs/>
        </w:rPr>
        <w:t>)</w:t>
      </w:r>
      <w:r w:rsidR="00031495" w:rsidRPr="00EA78CF">
        <w:t xml:space="preserve"> They came for them. Took them away. Like before.</w:t>
      </w:r>
    </w:p>
    <w:p w14:paraId="37F688BB" w14:textId="77777777" w:rsidR="00E64662" w:rsidRDefault="00E64662" w:rsidP="00E64662">
      <w:pPr>
        <w:pStyle w:val="Character"/>
      </w:pPr>
      <w:r>
        <w:t>ARCHIVIST</w:t>
      </w:r>
    </w:p>
    <w:p w14:paraId="3CA9652B" w14:textId="34C06AC7" w:rsidR="00031495" w:rsidRDefault="00031495" w:rsidP="00031495">
      <w:r w:rsidRPr="00EA78CF">
        <w:t xml:space="preserve">Oh </w:t>
      </w:r>
      <w:r w:rsidR="00EE7EBF">
        <w:t>g</w:t>
      </w:r>
      <w:r w:rsidRPr="00EA78CF">
        <w:t>od.</w:t>
      </w:r>
    </w:p>
    <w:p w14:paraId="173B22A0" w14:textId="77777777" w:rsidR="00E64662" w:rsidRDefault="00E64662" w:rsidP="00E64662">
      <w:pPr>
        <w:pStyle w:val="Character"/>
      </w:pPr>
      <w:r>
        <w:lastRenderedPageBreak/>
        <w:t>MARTIN</w:t>
      </w:r>
    </w:p>
    <w:p w14:paraId="59587219" w14:textId="77777777" w:rsidR="00031495" w:rsidRDefault="00031495" w:rsidP="00031495">
      <w:r w:rsidRPr="00EA78CF">
        <w:t>Who’s ‘they’?</w:t>
      </w:r>
    </w:p>
    <w:p w14:paraId="3767F284" w14:textId="77777777" w:rsidR="00E64662" w:rsidRDefault="00E64662" w:rsidP="00E64662">
      <w:pPr>
        <w:pStyle w:val="Character"/>
      </w:pPr>
      <w:r>
        <w:t>GEORGIE</w:t>
      </w:r>
    </w:p>
    <w:p w14:paraId="6AE0E12F" w14:textId="77777777" w:rsidR="00031495" w:rsidRDefault="00031495" w:rsidP="00031495">
      <w:r w:rsidRPr="00EA78CF">
        <w:t>The… things from the city. You know, the, the ones that serve that big eye.</w:t>
      </w:r>
    </w:p>
    <w:p w14:paraId="07E84454" w14:textId="77777777" w:rsidR="00E64662" w:rsidRDefault="00E64662" w:rsidP="00E64662">
      <w:pPr>
        <w:pStyle w:val="Character"/>
      </w:pPr>
      <w:r>
        <w:t>ARCHIVIST</w:t>
      </w:r>
    </w:p>
    <w:p w14:paraId="38451945" w14:textId="4DEB9E90" w:rsidR="00031495" w:rsidRDefault="00031495" w:rsidP="00031495">
      <w:r w:rsidRPr="00EA78CF">
        <w:t>Because of me</w:t>
      </w:r>
      <w:r w:rsidR="00114472">
        <w:t>?</w:t>
      </w:r>
    </w:p>
    <w:p w14:paraId="00276A3E" w14:textId="77777777" w:rsidR="00E64662" w:rsidRDefault="00E64662" w:rsidP="00E64662">
      <w:pPr>
        <w:pStyle w:val="Character"/>
      </w:pPr>
      <w:r>
        <w:t>MELANIE</w:t>
      </w:r>
    </w:p>
    <w:p w14:paraId="3CED4165" w14:textId="04C858D7" w:rsidR="00031495" w:rsidRDefault="00FD32DF" w:rsidP="00031495">
      <w:r w:rsidRPr="00FD32DF">
        <w:rPr>
          <w:b/>
          <w:bCs/>
        </w:rPr>
        <w:t>(Accusatory)</w:t>
      </w:r>
      <w:r>
        <w:t xml:space="preserve"> </w:t>
      </w:r>
      <w:r w:rsidR="00031495" w:rsidRPr="00EA78CF">
        <w:t>Probably.</w:t>
      </w:r>
    </w:p>
    <w:p w14:paraId="29CF8427" w14:textId="77777777" w:rsidR="00E64662" w:rsidRDefault="00E64662" w:rsidP="00E64662">
      <w:pPr>
        <w:pStyle w:val="Character"/>
      </w:pPr>
      <w:r>
        <w:t>GEORGIE</w:t>
      </w:r>
    </w:p>
    <w:p w14:paraId="165851DA" w14:textId="632ED33E" w:rsidR="00031495" w:rsidRDefault="00031495" w:rsidP="00031495">
      <w:r w:rsidRPr="00EA78CF">
        <w:t xml:space="preserve">W— It doesn’t matter. </w:t>
      </w:r>
      <w:r w:rsidR="0045598D" w:rsidRPr="0045598D">
        <w:rPr>
          <w:b/>
          <w:bCs/>
        </w:rPr>
        <w:t>(s</w:t>
      </w:r>
      <w:r w:rsidRPr="0045598D">
        <w:rPr>
          <w:b/>
          <w:bCs/>
        </w:rPr>
        <w:t>ighs</w:t>
      </w:r>
      <w:r w:rsidR="0045598D" w:rsidRPr="0045598D">
        <w:rPr>
          <w:b/>
          <w:bCs/>
        </w:rPr>
        <w:t>)</w:t>
      </w:r>
      <w:r w:rsidRPr="00EA78CF">
        <w:t xml:space="preserve"> It’s the same as last time. We thought</w:t>
      </w:r>
      <w:r w:rsidR="00114472">
        <w:t>,</w:t>
      </w:r>
      <w:r w:rsidRPr="00EA78CF">
        <w:t xml:space="preserve"> maybe keeping our numbers down might help, but… No, it was</w:t>
      </w:r>
      <w:r w:rsidR="00520627">
        <w:t xml:space="preserve"> um, it was</w:t>
      </w:r>
      <w:r w:rsidRPr="00EA78CF">
        <w:t xml:space="preserve"> always borrowed time.</w:t>
      </w:r>
    </w:p>
    <w:p w14:paraId="03236FD2" w14:textId="77777777" w:rsidR="00E64662" w:rsidRDefault="00E64662" w:rsidP="00E64662">
      <w:pPr>
        <w:pStyle w:val="Character"/>
      </w:pPr>
      <w:r>
        <w:t>MELANIE</w:t>
      </w:r>
    </w:p>
    <w:p w14:paraId="68AE29A2" w14:textId="6CC04A0A" w:rsidR="00031495" w:rsidRDefault="00031495" w:rsidP="00031495">
      <w:r w:rsidRPr="00EA78CF">
        <w:t>W-We tried to stop them</w:t>
      </w:r>
      <w:r w:rsidR="00520627">
        <w:t>,</w:t>
      </w:r>
      <w:r w:rsidRPr="00EA78CF">
        <w:t xml:space="preserve"> but—</w:t>
      </w:r>
    </w:p>
    <w:p w14:paraId="190D899D" w14:textId="77777777" w:rsidR="00E64662" w:rsidRDefault="00E64662" w:rsidP="00E64662">
      <w:pPr>
        <w:pStyle w:val="Character"/>
      </w:pPr>
      <w:r>
        <w:t>GEORGIE</w:t>
      </w:r>
    </w:p>
    <w:p w14:paraId="5769DD55" w14:textId="5EE959E8" w:rsidR="00031495" w:rsidRDefault="00031495" w:rsidP="00031495">
      <w:r w:rsidRPr="00EA78CF">
        <w:t>There, there were just too many. W</w:t>
      </w:r>
      <w:r w:rsidR="00520627">
        <w:t>-</w:t>
      </w:r>
      <w:r w:rsidRPr="00EA78CF">
        <w:t>we couldn't do anything. Just had to listen as they were dragged off.</w:t>
      </w:r>
    </w:p>
    <w:p w14:paraId="52AC1097" w14:textId="77777777" w:rsidR="00E64662" w:rsidRDefault="00E64662" w:rsidP="00E64662">
      <w:pPr>
        <w:pStyle w:val="Character"/>
      </w:pPr>
      <w:r>
        <w:t>MARTIN</w:t>
      </w:r>
    </w:p>
    <w:p w14:paraId="6ED6D24E" w14:textId="77777777" w:rsidR="00031495" w:rsidRDefault="00031495" w:rsidP="00031495">
      <w:r w:rsidRPr="00EA78CF">
        <w:t>I’m so sorry.</w:t>
      </w:r>
    </w:p>
    <w:p w14:paraId="0000F302" w14:textId="77777777" w:rsidR="00E64662" w:rsidRDefault="00E64662" w:rsidP="00E64662">
      <w:pPr>
        <w:pStyle w:val="Character"/>
      </w:pPr>
      <w:r>
        <w:lastRenderedPageBreak/>
        <w:t>BASIRA</w:t>
      </w:r>
    </w:p>
    <w:p w14:paraId="6750BB85" w14:textId="77777777" w:rsidR="00031495" w:rsidRDefault="00031495" w:rsidP="00031495">
      <w:proofErr w:type="gramStart"/>
      <w:r w:rsidRPr="00EA78CF">
        <w:t>Damn</w:t>
      </w:r>
      <w:proofErr w:type="gramEnd"/>
      <w:r w:rsidRPr="00EA78CF">
        <w:t>.</w:t>
      </w:r>
    </w:p>
    <w:p w14:paraId="01856D9D" w14:textId="77777777" w:rsidR="00E64662" w:rsidRDefault="00E64662" w:rsidP="00E64662">
      <w:pPr>
        <w:pStyle w:val="Character"/>
      </w:pPr>
      <w:r>
        <w:t>MELANIE</w:t>
      </w:r>
    </w:p>
    <w:p w14:paraId="157B78E6" w14:textId="6AA32431" w:rsidR="00031495" w:rsidRDefault="00031495" w:rsidP="00031495">
      <w:r w:rsidRPr="00EA78CF">
        <w:t xml:space="preserve">Ha-Hang on? </w:t>
      </w:r>
      <w:proofErr w:type="spellStart"/>
      <w:r w:rsidRPr="00EA78CF">
        <w:t>Basira</w:t>
      </w:r>
      <w:proofErr w:type="spellEnd"/>
      <w:r w:rsidRPr="00EA78CF">
        <w:t>, is that you?</w:t>
      </w:r>
    </w:p>
    <w:p w14:paraId="0FB0621E" w14:textId="39CB4964" w:rsidR="00114472" w:rsidRDefault="00114472" w:rsidP="00114472">
      <w:pPr>
        <w:pStyle w:val="Music"/>
      </w:pPr>
      <w:r>
        <w:t>[</w:t>
      </w:r>
      <w:proofErr w:type="spellStart"/>
      <w:r>
        <w:t>Basira</w:t>
      </w:r>
      <w:proofErr w:type="spellEnd"/>
      <w:r>
        <w:t xml:space="preserve"> steps towards Melanie]</w:t>
      </w:r>
    </w:p>
    <w:p w14:paraId="3F773B5D" w14:textId="77777777" w:rsidR="00E64662" w:rsidRDefault="00E64662" w:rsidP="00E64662">
      <w:pPr>
        <w:pStyle w:val="Character"/>
      </w:pPr>
      <w:r>
        <w:t>BASIRA</w:t>
      </w:r>
    </w:p>
    <w:p w14:paraId="0A43EE43" w14:textId="3FD79CC5" w:rsidR="00031495" w:rsidRDefault="00031495" w:rsidP="00031495">
      <w:proofErr w:type="spellStart"/>
      <w:r w:rsidRPr="00EA78CF">
        <w:t>Heya</w:t>
      </w:r>
      <w:proofErr w:type="spellEnd"/>
      <w:r w:rsidRPr="00EA78CF">
        <w:t xml:space="preserve"> Melanie. How, u</w:t>
      </w:r>
      <w:r w:rsidR="00520627">
        <w:t>m</w:t>
      </w:r>
      <w:r w:rsidRPr="00EA78CF">
        <w:t>, how are you?</w:t>
      </w:r>
    </w:p>
    <w:p w14:paraId="76CAC2DD" w14:textId="77777777" w:rsidR="00E64662" w:rsidRDefault="00E64662" w:rsidP="00E64662">
      <w:pPr>
        <w:pStyle w:val="Character"/>
      </w:pPr>
      <w:r>
        <w:t>MELANIE</w:t>
      </w:r>
    </w:p>
    <w:p w14:paraId="76300507" w14:textId="77777777" w:rsidR="00520627" w:rsidRDefault="00031495" w:rsidP="00031495">
      <w:r w:rsidRPr="00EA78CF">
        <w:t xml:space="preserve">I’m fi— I mean… </w:t>
      </w:r>
    </w:p>
    <w:p w14:paraId="7E5426DC" w14:textId="7076A3CA" w:rsidR="00520627" w:rsidRDefault="00520627" w:rsidP="00114472">
      <w:pPr>
        <w:pStyle w:val="Music"/>
      </w:pPr>
      <w:r>
        <w:t>[Melanie fidgets with her folded can]</w:t>
      </w:r>
    </w:p>
    <w:p w14:paraId="1276752C" w14:textId="58049E32" w:rsidR="00520627" w:rsidRDefault="00520627" w:rsidP="00114472">
      <w:pPr>
        <w:pStyle w:val="Character"/>
      </w:pPr>
      <w:r>
        <w:t>MELANIE (CONT’D)</w:t>
      </w:r>
    </w:p>
    <w:p w14:paraId="1B3C129F" w14:textId="77777777" w:rsidR="00114472" w:rsidRDefault="00031495" w:rsidP="00031495">
      <w:r w:rsidRPr="00EA78CF">
        <w:t xml:space="preserve">fine compared to— You know. </w:t>
      </w:r>
    </w:p>
    <w:p w14:paraId="1A188FA5" w14:textId="166AD362" w:rsidR="00031495" w:rsidRDefault="00031495" w:rsidP="00031495">
      <w:r w:rsidRPr="00EA78CF">
        <w:t>Anyway, come here.</w:t>
      </w:r>
    </w:p>
    <w:p w14:paraId="3B4B6750" w14:textId="075154D3" w:rsidR="00031495" w:rsidRDefault="008F18AE" w:rsidP="008F18AE">
      <w:pPr>
        <w:pStyle w:val="Music"/>
      </w:pPr>
      <w:r w:rsidRPr="00EA78CF">
        <w:t>[</w:t>
      </w:r>
      <w:r>
        <w:t>M</w:t>
      </w:r>
      <w:r w:rsidRPr="00EA78CF">
        <w:t xml:space="preserve">elanie and </w:t>
      </w:r>
      <w:proofErr w:type="spellStart"/>
      <w:r>
        <w:t>B</w:t>
      </w:r>
      <w:r w:rsidRPr="00EA78CF">
        <w:t>asira</w:t>
      </w:r>
      <w:proofErr w:type="spellEnd"/>
      <w:r w:rsidRPr="00EA78CF">
        <w:t xml:space="preserve"> hug]</w:t>
      </w:r>
    </w:p>
    <w:p w14:paraId="56C72EA5" w14:textId="77777777" w:rsidR="00031495" w:rsidRDefault="00031495" w:rsidP="00031495">
      <w:r w:rsidRPr="00EA78CF">
        <w:t>Where’ve you been?</w:t>
      </w:r>
    </w:p>
    <w:p w14:paraId="5C2D3BFF" w14:textId="77777777" w:rsidR="00E64662" w:rsidRDefault="00E64662" w:rsidP="00E64662">
      <w:pPr>
        <w:pStyle w:val="Character"/>
      </w:pPr>
      <w:r>
        <w:t>BASIRA</w:t>
      </w:r>
    </w:p>
    <w:p w14:paraId="0D978859" w14:textId="77777777" w:rsidR="00031495" w:rsidRDefault="00031495" w:rsidP="00031495">
      <w:r w:rsidRPr="00EA78CF">
        <w:t>Just wandering. I’ll tell you about it later.</w:t>
      </w:r>
    </w:p>
    <w:p w14:paraId="3764FD6A" w14:textId="77777777" w:rsidR="00E64662" w:rsidRDefault="00E64662" w:rsidP="00E64662">
      <w:pPr>
        <w:pStyle w:val="Character"/>
      </w:pPr>
      <w:r>
        <w:t>GEORGIE</w:t>
      </w:r>
    </w:p>
    <w:p w14:paraId="556CD774" w14:textId="77777777" w:rsidR="00031495" w:rsidRDefault="00031495" w:rsidP="00031495">
      <w:r w:rsidRPr="00EA78CF">
        <w:t>You got Martin back, then?</w:t>
      </w:r>
    </w:p>
    <w:p w14:paraId="74920E8C" w14:textId="77777777" w:rsidR="00E64662" w:rsidRDefault="00E64662" w:rsidP="00E64662">
      <w:pPr>
        <w:pStyle w:val="Character"/>
      </w:pPr>
      <w:r>
        <w:lastRenderedPageBreak/>
        <w:t>ARCHIVIST</w:t>
      </w:r>
    </w:p>
    <w:p w14:paraId="4C02401C" w14:textId="77777777" w:rsidR="00031495" w:rsidRDefault="00031495" w:rsidP="00031495">
      <w:r w:rsidRPr="00EA78CF">
        <w:t>We did.</w:t>
      </w:r>
    </w:p>
    <w:p w14:paraId="2E056119" w14:textId="77777777" w:rsidR="00E64662" w:rsidRDefault="00E64662" w:rsidP="00E64662">
      <w:pPr>
        <w:pStyle w:val="Character"/>
      </w:pPr>
      <w:r>
        <w:t>MARTIN</w:t>
      </w:r>
    </w:p>
    <w:p w14:paraId="0E026CAA" w14:textId="43AE61D5" w:rsidR="00031495" w:rsidRDefault="00031495" w:rsidP="00031495">
      <w:r w:rsidRPr="00EA78CF">
        <w:t>I was actually doing alright until you showed up, and then Annabelle started acting up for company.</w:t>
      </w:r>
    </w:p>
    <w:p w14:paraId="4E638BC3" w14:textId="77777777" w:rsidR="00E64662" w:rsidRDefault="00E64662" w:rsidP="00E64662">
      <w:pPr>
        <w:pStyle w:val="Character"/>
      </w:pPr>
      <w:r>
        <w:t>BASIRA</w:t>
      </w:r>
    </w:p>
    <w:p w14:paraId="7F873D00" w14:textId="77777777" w:rsidR="00031495" w:rsidRDefault="00031495" w:rsidP="00031495">
      <w:r w:rsidRPr="00EA78CF">
        <w:t>At which point we rescued you from certain death.</w:t>
      </w:r>
    </w:p>
    <w:p w14:paraId="1F6AD9AB" w14:textId="77777777" w:rsidR="00E64662" w:rsidRDefault="00E64662" w:rsidP="00E64662">
      <w:pPr>
        <w:pStyle w:val="Character"/>
      </w:pPr>
      <w:r>
        <w:t>MARTIN</w:t>
      </w:r>
    </w:p>
    <w:p w14:paraId="59787C77" w14:textId="26F8913D" w:rsidR="00031495" w:rsidRDefault="00507D01" w:rsidP="00031495">
      <w:r w:rsidRPr="00507D01">
        <w:rPr>
          <w:b/>
          <w:bCs/>
        </w:rPr>
        <w:t>(</w:t>
      </w:r>
      <w:r w:rsidR="00031495" w:rsidRPr="00507D01">
        <w:rPr>
          <w:b/>
          <w:bCs/>
        </w:rPr>
        <w:t>Grumbling</w:t>
      </w:r>
      <w:r w:rsidRPr="00507D01">
        <w:rPr>
          <w:b/>
          <w:bCs/>
        </w:rPr>
        <w:t>)</w:t>
      </w:r>
      <w:r w:rsidR="00031495" w:rsidRPr="00EA78CF">
        <w:t xml:space="preserve"> Well, hardly certain death.</w:t>
      </w:r>
    </w:p>
    <w:p w14:paraId="385A99E2" w14:textId="77777777" w:rsidR="00E64662" w:rsidRDefault="00E64662" w:rsidP="00E64662">
      <w:pPr>
        <w:pStyle w:val="Character"/>
      </w:pPr>
      <w:r>
        <w:t>GEORGIE</w:t>
      </w:r>
    </w:p>
    <w:p w14:paraId="3999B29F" w14:textId="77777777" w:rsidR="00031495" w:rsidRDefault="00031495" w:rsidP="00031495">
      <w:r w:rsidRPr="00EA78CF">
        <w:t>Well, it’s good to see you in one piece. I assume the spider-woman is, um...?</w:t>
      </w:r>
    </w:p>
    <w:p w14:paraId="22450E5E" w14:textId="77777777" w:rsidR="00E64662" w:rsidRDefault="00E64662" w:rsidP="00E64662">
      <w:pPr>
        <w:pStyle w:val="Character"/>
      </w:pPr>
      <w:r>
        <w:t>ARCHIVIST</w:t>
      </w:r>
    </w:p>
    <w:p w14:paraId="67B49234" w14:textId="4435CA71" w:rsidR="00031495" w:rsidRDefault="00031495" w:rsidP="00031495">
      <w:r w:rsidRPr="00EA78CF">
        <w:t>Actually, no, it’s a bit more complicated than that.</w:t>
      </w:r>
    </w:p>
    <w:p w14:paraId="5EA42891" w14:textId="7C3970DD" w:rsidR="00520627" w:rsidRDefault="00520627" w:rsidP="00520627">
      <w:pPr>
        <w:pStyle w:val="CharacterSounds"/>
      </w:pPr>
      <w:r>
        <w:t>(Georgie makes an unsatisfied noise)</w:t>
      </w:r>
    </w:p>
    <w:p w14:paraId="5BA283FE" w14:textId="77777777" w:rsidR="00E64662" w:rsidRDefault="00E64662" w:rsidP="00E64662">
      <w:pPr>
        <w:pStyle w:val="Character"/>
      </w:pPr>
      <w:r>
        <w:t>MELANIE</w:t>
      </w:r>
    </w:p>
    <w:p w14:paraId="3000A608" w14:textId="77777777" w:rsidR="00031495" w:rsidRDefault="00031495" w:rsidP="00031495">
      <w:r w:rsidRPr="00EA78CF">
        <w:t>No, I’ll have a real answer thanks.</w:t>
      </w:r>
    </w:p>
    <w:p w14:paraId="612D49F0" w14:textId="77777777" w:rsidR="00E64662" w:rsidRDefault="00E64662" w:rsidP="00E64662">
      <w:pPr>
        <w:pStyle w:val="Character"/>
      </w:pPr>
      <w:r>
        <w:t>MARTIN</w:t>
      </w:r>
    </w:p>
    <w:p w14:paraId="0AC89B4D" w14:textId="77777777" w:rsidR="00031495" w:rsidRDefault="00031495" w:rsidP="00031495">
      <w:r w:rsidRPr="00EA78CF">
        <w:t>Annabelle wasn’t trying to kill anyone. She just wanted to offer us a choice. Sort of, tell us about another option, I guess.</w:t>
      </w:r>
    </w:p>
    <w:p w14:paraId="06CE4CCB" w14:textId="77777777" w:rsidR="00E64662" w:rsidRDefault="00E64662" w:rsidP="00E64662">
      <w:pPr>
        <w:pStyle w:val="Character"/>
      </w:pPr>
      <w:r>
        <w:lastRenderedPageBreak/>
        <w:t>GEORGIE</w:t>
      </w:r>
    </w:p>
    <w:p w14:paraId="460A057F" w14:textId="77777777" w:rsidR="00031495" w:rsidRDefault="00031495" w:rsidP="00031495">
      <w:r w:rsidRPr="00EA78CF">
        <w:t>That sounds… ominous.</w:t>
      </w:r>
    </w:p>
    <w:p w14:paraId="217A6DB5" w14:textId="77777777" w:rsidR="00E64662" w:rsidRDefault="00E64662" w:rsidP="00E64662">
      <w:pPr>
        <w:pStyle w:val="Character"/>
      </w:pPr>
      <w:r>
        <w:t>MARTIN</w:t>
      </w:r>
    </w:p>
    <w:p w14:paraId="5073EA37" w14:textId="77777777" w:rsidR="00031495" w:rsidRDefault="00031495" w:rsidP="00031495">
      <w:r w:rsidRPr="00EA78CF">
        <w:t>Hmmm.</w:t>
      </w:r>
    </w:p>
    <w:p w14:paraId="5BF5A7C8" w14:textId="77777777" w:rsidR="00E64662" w:rsidRDefault="00E64662" w:rsidP="00E64662">
      <w:pPr>
        <w:pStyle w:val="Character"/>
      </w:pPr>
      <w:r>
        <w:t>BASIRA</w:t>
      </w:r>
    </w:p>
    <w:p w14:paraId="68AB1775" w14:textId="77777777" w:rsidR="00031495" w:rsidRDefault="00031495" w:rsidP="00031495">
      <w:r w:rsidRPr="00EA78CF">
        <w:t>It is.</w:t>
      </w:r>
    </w:p>
    <w:p w14:paraId="4E44E937" w14:textId="77777777" w:rsidR="00E64662" w:rsidRDefault="00E64662" w:rsidP="00E64662">
      <w:pPr>
        <w:pStyle w:val="Character"/>
      </w:pPr>
      <w:r>
        <w:t>ARCHIVIST</w:t>
      </w:r>
    </w:p>
    <w:p w14:paraId="235AF877" w14:textId="5DA70B21" w:rsidR="00031495" w:rsidRDefault="00031495" w:rsidP="00031495">
      <w:r w:rsidRPr="00EA78CF">
        <w:t>Yeah.</w:t>
      </w:r>
    </w:p>
    <w:p w14:paraId="6C62D9A9" w14:textId="798C16DD" w:rsidR="00202480" w:rsidRDefault="00202480" w:rsidP="00202480">
      <w:pPr>
        <w:pStyle w:val="Music"/>
      </w:pPr>
      <w:r>
        <w:t>[The Archivist walks to the supplies]</w:t>
      </w:r>
    </w:p>
    <w:p w14:paraId="0DC1626D" w14:textId="77777777" w:rsidR="00A2584C" w:rsidRDefault="00A2584C" w:rsidP="00A2584C">
      <w:pPr>
        <w:pStyle w:val="Character"/>
      </w:pPr>
      <w:r>
        <w:t>ARCHIVIST (CONT’D)</w:t>
      </w:r>
    </w:p>
    <w:p w14:paraId="73FAAC8B" w14:textId="45A10DDC" w:rsidR="00031495" w:rsidRDefault="00031495" w:rsidP="00031495">
      <w:r w:rsidRPr="00EA78CF">
        <w:t>You got anything to drink in those supplies of yours? I think I could really do with one.</w:t>
      </w:r>
    </w:p>
    <w:p w14:paraId="72BA3CFD" w14:textId="61F4007B" w:rsidR="00031495" w:rsidRDefault="0077378E" w:rsidP="0077378E">
      <w:pPr>
        <w:pStyle w:val="Music"/>
      </w:pPr>
      <w:r w:rsidRPr="00EA78CF">
        <w:t>[</w:t>
      </w:r>
      <w:r>
        <w:t>R</w:t>
      </w:r>
      <w:r w:rsidRPr="00EA78CF">
        <w:t xml:space="preserve">attle of </w:t>
      </w:r>
      <w:r w:rsidR="00520627">
        <w:t xml:space="preserve">plastic and </w:t>
      </w:r>
      <w:r w:rsidRPr="00EA78CF">
        <w:t>glass</w:t>
      </w:r>
      <w:r w:rsidR="00520627">
        <w:t xml:space="preserve"> as the Archivist </w:t>
      </w:r>
      <w:r w:rsidR="005E1575">
        <w:t>rummages</w:t>
      </w:r>
      <w:r w:rsidRPr="00EA78CF">
        <w:t>]</w:t>
      </w:r>
    </w:p>
    <w:p w14:paraId="6D283B2E" w14:textId="0EC507BA" w:rsidR="00A2584C" w:rsidRDefault="00A2584C" w:rsidP="00A2584C">
      <w:pPr>
        <w:pStyle w:val="Character"/>
      </w:pPr>
      <w:r>
        <w:t>ARCHIVIST (CONT’D)</w:t>
      </w:r>
    </w:p>
    <w:p w14:paraId="6DC2B6B6" w14:textId="06D1D6A4" w:rsidR="00031495" w:rsidRDefault="00031495" w:rsidP="00031495">
      <w:r w:rsidRPr="00EA78CF">
        <w:t>We need to talk. All of us.</w:t>
      </w:r>
    </w:p>
    <w:p w14:paraId="61E8473F" w14:textId="240223D6" w:rsidR="00031495" w:rsidRDefault="00031495" w:rsidP="00077294">
      <w:pPr>
        <w:pStyle w:val="Music"/>
      </w:pPr>
      <w:r w:rsidRPr="009015D4">
        <w:t>[</w:t>
      </w:r>
      <w:r w:rsidR="00077294">
        <w:t>Tape clicks off</w:t>
      </w:r>
      <w:r w:rsidRPr="009015D4">
        <w:t>]</w:t>
      </w:r>
    </w:p>
    <w:p w14:paraId="5C9BD561" w14:textId="77777777" w:rsidR="00195092" w:rsidRDefault="00195092" w:rsidP="00195092">
      <w:pPr>
        <w:pStyle w:val="Music"/>
      </w:pPr>
      <w:r>
        <w:t>[The Magnus Archives Theme – Outro]</w:t>
      </w:r>
    </w:p>
    <w:p w14:paraId="6155C6C6" w14:textId="77777777" w:rsidR="00195092" w:rsidRDefault="00195092" w:rsidP="00195092">
      <w:pPr>
        <w:pStyle w:val="Character"/>
        <w:rPr>
          <w:lang w:eastAsia="en-US"/>
        </w:rPr>
      </w:pPr>
      <w:r>
        <w:rPr>
          <w:lang w:eastAsia="en-US"/>
        </w:rPr>
        <w:t>JONATHAN SIMS</w:t>
      </w:r>
    </w:p>
    <w:p w14:paraId="29726B8A" w14:textId="4CF218DB" w:rsidR="00031495" w:rsidRPr="00BA702C" w:rsidRDefault="00031495" w:rsidP="00031495">
      <w:r w:rsidRPr="00094E88">
        <w:rPr>
          <w:i/>
          <w:iCs/>
        </w:rPr>
        <w:t>The Magnus Archives</w:t>
      </w:r>
      <w:r w:rsidRPr="009015D4">
        <w:t xml:space="preserve"> is a podcast distributed by Rusty Quill and licensed under a Creative Commons Attribution Non-Commercial </w:t>
      </w:r>
      <w:proofErr w:type="spellStart"/>
      <w:r w:rsidRPr="009015D4">
        <w:t>Share</w:t>
      </w:r>
      <w:r w:rsidR="00094E88">
        <w:t>A</w:t>
      </w:r>
      <w:r w:rsidRPr="009015D4">
        <w:t>like</w:t>
      </w:r>
      <w:proofErr w:type="spellEnd"/>
      <w:r w:rsidRPr="009015D4">
        <w:t xml:space="preserve"> 4.0 International licence.</w:t>
      </w:r>
      <w:r w:rsidR="00094E88">
        <w:t xml:space="preserve"> </w:t>
      </w:r>
      <w:r w:rsidRPr="009015D4">
        <w:t xml:space="preserve">Today’s episode was written by Jonathan Sims, produced by Lowri Ann </w:t>
      </w:r>
      <w:r w:rsidRPr="009015D4">
        <w:lastRenderedPageBreak/>
        <w:t>Davies, and directed by Alexander J Newall.</w:t>
      </w:r>
      <w:r w:rsidR="00094E88">
        <w:t xml:space="preserve"> </w:t>
      </w:r>
      <w:r w:rsidRPr="009015D4">
        <w:t xml:space="preserve">It featured: Jonathan Sims as </w:t>
      </w:r>
      <w:r w:rsidR="0069020C">
        <w:t>T</w:t>
      </w:r>
      <w:r w:rsidRPr="009015D4">
        <w:t xml:space="preserve">he Archivist, </w:t>
      </w:r>
      <w:r w:rsidR="0069020C" w:rsidRPr="009015D4">
        <w:t>Alexander J Newall as Martin Blackwood</w:t>
      </w:r>
      <w:r w:rsidR="0069020C">
        <w:t xml:space="preserve">, </w:t>
      </w:r>
      <w:r w:rsidRPr="009015D4">
        <w:t xml:space="preserve">Frank Voss as </w:t>
      </w:r>
      <w:proofErr w:type="spellStart"/>
      <w:r w:rsidRPr="009015D4">
        <w:t>Basira</w:t>
      </w:r>
      <w:proofErr w:type="spellEnd"/>
      <w:r w:rsidRPr="009015D4">
        <w:t xml:space="preserve"> Hussain, </w:t>
      </w:r>
      <w:bookmarkEnd w:id="0"/>
      <w:bookmarkEnd w:id="1"/>
      <w:bookmarkEnd w:id="2"/>
      <w:r>
        <w:t>Lydia Nicholas as Melanie King</w:t>
      </w:r>
      <w:r w:rsidRPr="009015D4">
        <w:t xml:space="preserve"> and </w:t>
      </w:r>
      <w:r>
        <w:t>Sasha Sienna</w:t>
      </w:r>
      <w:r w:rsidRPr="009015D4">
        <w:t xml:space="preserve"> as </w:t>
      </w:r>
      <w:r>
        <w:t>Georgie Barker</w:t>
      </w:r>
      <w:r w:rsidRPr="009015D4">
        <w:t>.</w:t>
      </w:r>
      <w:bookmarkEnd w:id="3"/>
      <w:r w:rsidR="00094E88">
        <w:t xml:space="preserve"> </w:t>
      </w:r>
      <w:r w:rsidR="00094E88" w:rsidRPr="00094E88">
        <w:t xml:space="preserve">To subscribe, buy merchandise, or join our </w:t>
      </w:r>
      <w:proofErr w:type="spellStart"/>
      <w:r w:rsidR="00094E88" w:rsidRPr="00094E88">
        <w:t>Patreon</w:t>
      </w:r>
      <w:proofErr w:type="spellEnd"/>
      <w:r w:rsidR="00094E88" w:rsidRPr="00094E88">
        <w:t xml:space="preserve">, visit rustyquill.com. Rate and review us online, tweet us at </w:t>
      </w:r>
      <w:proofErr w:type="spellStart"/>
      <w:r w:rsidR="00094E88" w:rsidRPr="00094E88">
        <w:t>TheRustyQuill</w:t>
      </w:r>
      <w:proofErr w:type="spellEnd"/>
      <w:r w:rsidR="00094E88" w:rsidRPr="00094E88">
        <w:t>, visit us on Facebook, or email us via mail@rustyquill.com. Join our community on the Discord via the website, or on Reddit, at r/</w:t>
      </w:r>
      <w:proofErr w:type="spellStart"/>
      <w:r w:rsidR="00094E88" w:rsidRPr="00094E88">
        <w:t>TheMagnusArchives</w:t>
      </w:r>
      <w:proofErr w:type="spellEnd"/>
      <w:r w:rsidR="00094E88" w:rsidRPr="00094E88">
        <w:t>. Thanks for listening.</w:t>
      </w:r>
    </w:p>
    <w:sectPr w:rsidR="00031495" w:rsidRPr="00BA702C" w:rsidSect="00CE23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1FB1" w14:textId="77777777" w:rsidR="00533528" w:rsidRDefault="00533528">
      <w:pPr>
        <w:spacing w:line="240" w:lineRule="auto"/>
      </w:pPr>
      <w:r>
        <w:separator/>
      </w:r>
    </w:p>
  </w:endnote>
  <w:endnote w:type="continuationSeparator" w:id="0">
    <w:p w14:paraId="74926BAE" w14:textId="77777777" w:rsidR="00533528" w:rsidRDefault="00533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2B41" w14:textId="77777777" w:rsidR="00030F6D" w:rsidRDefault="00030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951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BADE2" w14:textId="40A36654" w:rsidR="0097194E" w:rsidRDefault="0022536A" w:rsidP="00030F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0199" w14:textId="77777777" w:rsidR="00030F6D" w:rsidRDefault="00030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B965" w14:textId="77777777" w:rsidR="00533528" w:rsidRDefault="00533528">
      <w:pPr>
        <w:spacing w:line="240" w:lineRule="auto"/>
      </w:pPr>
      <w:r>
        <w:separator/>
      </w:r>
    </w:p>
  </w:footnote>
  <w:footnote w:type="continuationSeparator" w:id="0">
    <w:p w14:paraId="66C0014C" w14:textId="77777777" w:rsidR="00533528" w:rsidRDefault="005335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B8EF" w14:textId="77777777" w:rsidR="00030F6D" w:rsidRDefault="00030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F5C8" w14:textId="6E4374E1" w:rsidR="0097194E" w:rsidRDefault="002A7E33" w:rsidP="00C66237">
    <w:pPr>
      <w:pStyle w:val="Header"/>
    </w:pPr>
    <w:r>
      <w:t>The Magnus Archives</w:t>
    </w:r>
    <w:r w:rsidR="0022536A">
      <w:t xml:space="preserve"> –</w:t>
    </w:r>
    <w:r w:rsidR="009A6413">
      <w:t xml:space="preserve"> </w:t>
    </w:r>
    <w:r>
      <w:t>MAG 1</w:t>
    </w:r>
    <w:r w:rsidR="00A6017A">
      <w:t>9</w:t>
    </w:r>
    <w:r w:rsidR="009D7E8E">
      <w:t>8</w:t>
    </w:r>
    <w:r>
      <w:t xml:space="preserve"> –</w:t>
    </w:r>
    <w:r w:rsidR="00031495">
      <w:t xml:space="preserve"> Precipice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7FCD" w14:textId="77777777" w:rsidR="00030F6D" w:rsidRDefault="00030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A07"/>
    <w:multiLevelType w:val="hybridMultilevel"/>
    <w:tmpl w:val="817620C0"/>
    <w:lvl w:ilvl="0" w:tplc="89506A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82F1D"/>
    <w:multiLevelType w:val="hybridMultilevel"/>
    <w:tmpl w:val="29AA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4343F"/>
    <w:multiLevelType w:val="hybridMultilevel"/>
    <w:tmpl w:val="2F8C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72BE3"/>
    <w:multiLevelType w:val="hybridMultilevel"/>
    <w:tmpl w:val="AD04E5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6623FB"/>
    <w:multiLevelType w:val="hybridMultilevel"/>
    <w:tmpl w:val="3C8C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AA"/>
    <w:rsid w:val="0000074E"/>
    <w:rsid w:val="000027B4"/>
    <w:rsid w:val="000031B4"/>
    <w:rsid w:val="00003B11"/>
    <w:rsid w:val="00003FE4"/>
    <w:rsid w:val="00004641"/>
    <w:rsid w:val="00005254"/>
    <w:rsid w:val="00005345"/>
    <w:rsid w:val="000055F1"/>
    <w:rsid w:val="00005916"/>
    <w:rsid w:val="00005EBE"/>
    <w:rsid w:val="00006313"/>
    <w:rsid w:val="000108D1"/>
    <w:rsid w:val="00010D52"/>
    <w:rsid w:val="000116F2"/>
    <w:rsid w:val="000118A2"/>
    <w:rsid w:val="000121A8"/>
    <w:rsid w:val="000132EE"/>
    <w:rsid w:val="00014E43"/>
    <w:rsid w:val="00017142"/>
    <w:rsid w:val="0001799B"/>
    <w:rsid w:val="00020001"/>
    <w:rsid w:val="000208ED"/>
    <w:rsid w:val="00020A0D"/>
    <w:rsid w:val="000232F2"/>
    <w:rsid w:val="0002367F"/>
    <w:rsid w:val="00023932"/>
    <w:rsid w:val="00025413"/>
    <w:rsid w:val="00026022"/>
    <w:rsid w:val="0003000D"/>
    <w:rsid w:val="00030F6D"/>
    <w:rsid w:val="00031495"/>
    <w:rsid w:val="00031DD0"/>
    <w:rsid w:val="000322E9"/>
    <w:rsid w:val="000325C9"/>
    <w:rsid w:val="000329C4"/>
    <w:rsid w:val="00032C78"/>
    <w:rsid w:val="00032F6A"/>
    <w:rsid w:val="000337C0"/>
    <w:rsid w:val="00033C51"/>
    <w:rsid w:val="00033DEE"/>
    <w:rsid w:val="0003453E"/>
    <w:rsid w:val="00037C14"/>
    <w:rsid w:val="00040D11"/>
    <w:rsid w:val="00040E03"/>
    <w:rsid w:val="00041228"/>
    <w:rsid w:val="00041BBD"/>
    <w:rsid w:val="00042007"/>
    <w:rsid w:val="000436A0"/>
    <w:rsid w:val="00043A41"/>
    <w:rsid w:val="00043DBF"/>
    <w:rsid w:val="0004641A"/>
    <w:rsid w:val="000468E7"/>
    <w:rsid w:val="0004699A"/>
    <w:rsid w:val="000471AD"/>
    <w:rsid w:val="00050FDF"/>
    <w:rsid w:val="000525B1"/>
    <w:rsid w:val="0005398D"/>
    <w:rsid w:val="00053C7A"/>
    <w:rsid w:val="00053F38"/>
    <w:rsid w:val="00055D57"/>
    <w:rsid w:val="00056708"/>
    <w:rsid w:val="00056B30"/>
    <w:rsid w:val="0005727C"/>
    <w:rsid w:val="000579E1"/>
    <w:rsid w:val="00057EF2"/>
    <w:rsid w:val="00061827"/>
    <w:rsid w:val="00062684"/>
    <w:rsid w:val="00062843"/>
    <w:rsid w:val="000634E7"/>
    <w:rsid w:val="000668E4"/>
    <w:rsid w:val="00066964"/>
    <w:rsid w:val="00066B2D"/>
    <w:rsid w:val="00070712"/>
    <w:rsid w:val="000727A2"/>
    <w:rsid w:val="00073826"/>
    <w:rsid w:val="000740D5"/>
    <w:rsid w:val="00075009"/>
    <w:rsid w:val="000754CE"/>
    <w:rsid w:val="00075CD1"/>
    <w:rsid w:val="00076EDC"/>
    <w:rsid w:val="00077294"/>
    <w:rsid w:val="000777BF"/>
    <w:rsid w:val="00080AA7"/>
    <w:rsid w:val="000810D2"/>
    <w:rsid w:val="00081358"/>
    <w:rsid w:val="0008241C"/>
    <w:rsid w:val="0008310C"/>
    <w:rsid w:val="00083504"/>
    <w:rsid w:val="00083938"/>
    <w:rsid w:val="00084363"/>
    <w:rsid w:val="00084ED9"/>
    <w:rsid w:val="00084EE3"/>
    <w:rsid w:val="000859E3"/>
    <w:rsid w:val="00087AAE"/>
    <w:rsid w:val="00090BD0"/>
    <w:rsid w:val="00090BF4"/>
    <w:rsid w:val="00092D4B"/>
    <w:rsid w:val="00092DAE"/>
    <w:rsid w:val="000931F7"/>
    <w:rsid w:val="0009471E"/>
    <w:rsid w:val="00094E88"/>
    <w:rsid w:val="00095538"/>
    <w:rsid w:val="00095C7D"/>
    <w:rsid w:val="000965DD"/>
    <w:rsid w:val="0009671C"/>
    <w:rsid w:val="00096FAD"/>
    <w:rsid w:val="000971D8"/>
    <w:rsid w:val="000A1159"/>
    <w:rsid w:val="000A1BED"/>
    <w:rsid w:val="000A2822"/>
    <w:rsid w:val="000A6F6A"/>
    <w:rsid w:val="000B0EE1"/>
    <w:rsid w:val="000B1378"/>
    <w:rsid w:val="000B214E"/>
    <w:rsid w:val="000B5142"/>
    <w:rsid w:val="000B6C37"/>
    <w:rsid w:val="000B7019"/>
    <w:rsid w:val="000B7047"/>
    <w:rsid w:val="000B7056"/>
    <w:rsid w:val="000B7095"/>
    <w:rsid w:val="000B7A91"/>
    <w:rsid w:val="000C0549"/>
    <w:rsid w:val="000C063E"/>
    <w:rsid w:val="000C0721"/>
    <w:rsid w:val="000C104D"/>
    <w:rsid w:val="000C20C1"/>
    <w:rsid w:val="000C3F4E"/>
    <w:rsid w:val="000C4FBA"/>
    <w:rsid w:val="000C5DBF"/>
    <w:rsid w:val="000C76E5"/>
    <w:rsid w:val="000C796A"/>
    <w:rsid w:val="000D11C0"/>
    <w:rsid w:val="000D150D"/>
    <w:rsid w:val="000D3AA8"/>
    <w:rsid w:val="000D4ED0"/>
    <w:rsid w:val="000D535F"/>
    <w:rsid w:val="000D699A"/>
    <w:rsid w:val="000D73CA"/>
    <w:rsid w:val="000D772B"/>
    <w:rsid w:val="000D7E94"/>
    <w:rsid w:val="000E0692"/>
    <w:rsid w:val="000E0E17"/>
    <w:rsid w:val="000E18BF"/>
    <w:rsid w:val="000E2636"/>
    <w:rsid w:val="000E2C24"/>
    <w:rsid w:val="000E5035"/>
    <w:rsid w:val="000E5B4B"/>
    <w:rsid w:val="000E7C9B"/>
    <w:rsid w:val="000E7DEF"/>
    <w:rsid w:val="000E7E40"/>
    <w:rsid w:val="000F180F"/>
    <w:rsid w:val="000F1B67"/>
    <w:rsid w:val="000F3233"/>
    <w:rsid w:val="000F3D87"/>
    <w:rsid w:val="000F45CA"/>
    <w:rsid w:val="000F47E3"/>
    <w:rsid w:val="000F59BD"/>
    <w:rsid w:val="000F7E31"/>
    <w:rsid w:val="000F7F80"/>
    <w:rsid w:val="00100452"/>
    <w:rsid w:val="00100D37"/>
    <w:rsid w:val="00101432"/>
    <w:rsid w:val="00101EC1"/>
    <w:rsid w:val="001022E7"/>
    <w:rsid w:val="00102302"/>
    <w:rsid w:val="0010281D"/>
    <w:rsid w:val="00102BF1"/>
    <w:rsid w:val="00103893"/>
    <w:rsid w:val="00103BA7"/>
    <w:rsid w:val="00104093"/>
    <w:rsid w:val="001048D5"/>
    <w:rsid w:val="00105F56"/>
    <w:rsid w:val="001065E7"/>
    <w:rsid w:val="001068A7"/>
    <w:rsid w:val="00106CF8"/>
    <w:rsid w:val="001079A9"/>
    <w:rsid w:val="00112948"/>
    <w:rsid w:val="00113891"/>
    <w:rsid w:val="00114000"/>
    <w:rsid w:val="00114472"/>
    <w:rsid w:val="00114EB9"/>
    <w:rsid w:val="001157E4"/>
    <w:rsid w:val="00116122"/>
    <w:rsid w:val="00116DD2"/>
    <w:rsid w:val="00116F9D"/>
    <w:rsid w:val="00117D66"/>
    <w:rsid w:val="0012027E"/>
    <w:rsid w:val="001208C6"/>
    <w:rsid w:val="00121D7A"/>
    <w:rsid w:val="00121F09"/>
    <w:rsid w:val="0012471B"/>
    <w:rsid w:val="0012561C"/>
    <w:rsid w:val="00125E24"/>
    <w:rsid w:val="0012608A"/>
    <w:rsid w:val="00127574"/>
    <w:rsid w:val="0013058C"/>
    <w:rsid w:val="001307BB"/>
    <w:rsid w:val="001308A9"/>
    <w:rsid w:val="001316C5"/>
    <w:rsid w:val="00131EAB"/>
    <w:rsid w:val="0013306B"/>
    <w:rsid w:val="001339AB"/>
    <w:rsid w:val="00135A4D"/>
    <w:rsid w:val="001366DD"/>
    <w:rsid w:val="00136AA2"/>
    <w:rsid w:val="00137FCA"/>
    <w:rsid w:val="00140529"/>
    <w:rsid w:val="00140D6D"/>
    <w:rsid w:val="001415EA"/>
    <w:rsid w:val="001439FC"/>
    <w:rsid w:val="00144372"/>
    <w:rsid w:val="00144EA8"/>
    <w:rsid w:val="00146014"/>
    <w:rsid w:val="00146618"/>
    <w:rsid w:val="00150F41"/>
    <w:rsid w:val="00151AEA"/>
    <w:rsid w:val="00151D87"/>
    <w:rsid w:val="001526B0"/>
    <w:rsid w:val="001533ED"/>
    <w:rsid w:val="00153B31"/>
    <w:rsid w:val="00153E07"/>
    <w:rsid w:val="001544A3"/>
    <w:rsid w:val="00154ECE"/>
    <w:rsid w:val="0015502E"/>
    <w:rsid w:val="001557D9"/>
    <w:rsid w:val="001567E4"/>
    <w:rsid w:val="001574A5"/>
    <w:rsid w:val="001620AF"/>
    <w:rsid w:val="0016430D"/>
    <w:rsid w:val="0016522E"/>
    <w:rsid w:val="00167460"/>
    <w:rsid w:val="00170E95"/>
    <w:rsid w:val="001718E4"/>
    <w:rsid w:val="00172442"/>
    <w:rsid w:val="0017258B"/>
    <w:rsid w:val="0017280C"/>
    <w:rsid w:val="00172DCE"/>
    <w:rsid w:val="00173572"/>
    <w:rsid w:val="001735DB"/>
    <w:rsid w:val="00173935"/>
    <w:rsid w:val="00174942"/>
    <w:rsid w:val="0017496B"/>
    <w:rsid w:val="001820FD"/>
    <w:rsid w:val="00182424"/>
    <w:rsid w:val="001830A3"/>
    <w:rsid w:val="00183D20"/>
    <w:rsid w:val="001864CD"/>
    <w:rsid w:val="0018759C"/>
    <w:rsid w:val="0019031E"/>
    <w:rsid w:val="00190674"/>
    <w:rsid w:val="00190CCE"/>
    <w:rsid w:val="00192589"/>
    <w:rsid w:val="0019358A"/>
    <w:rsid w:val="00195092"/>
    <w:rsid w:val="00195290"/>
    <w:rsid w:val="0019685C"/>
    <w:rsid w:val="00196ACB"/>
    <w:rsid w:val="00196D8C"/>
    <w:rsid w:val="001976BC"/>
    <w:rsid w:val="001977FF"/>
    <w:rsid w:val="0019791D"/>
    <w:rsid w:val="001979A7"/>
    <w:rsid w:val="001A10C3"/>
    <w:rsid w:val="001A10F0"/>
    <w:rsid w:val="001A11E5"/>
    <w:rsid w:val="001A1700"/>
    <w:rsid w:val="001A21F8"/>
    <w:rsid w:val="001A38AE"/>
    <w:rsid w:val="001A6207"/>
    <w:rsid w:val="001A6EBF"/>
    <w:rsid w:val="001A7081"/>
    <w:rsid w:val="001B0D2F"/>
    <w:rsid w:val="001B2C82"/>
    <w:rsid w:val="001B36EE"/>
    <w:rsid w:val="001B4927"/>
    <w:rsid w:val="001B4CED"/>
    <w:rsid w:val="001B5ADB"/>
    <w:rsid w:val="001B5E4A"/>
    <w:rsid w:val="001B647B"/>
    <w:rsid w:val="001B7333"/>
    <w:rsid w:val="001B7D9B"/>
    <w:rsid w:val="001B7DA9"/>
    <w:rsid w:val="001B7E59"/>
    <w:rsid w:val="001C067E"/>
    <w:rsid w:val="001C11A7"/>
    <w:rsid w:val="001C12CD"/>
    <w:rsid w:val="001C1B16"/>
    <w:rsid w:val="001C30E8"/>
    <w:rsid w:val="001C3D9A"/>
    <w:rsid w:val="001C566D"/>
    <w:rsid w:val="001C7A0F"/>
    <w:rsid w:val="001D0B92"/>
    <w:rsid w:val="001D0CD6"/>
    <w:rsid w:val="001D1480"/>
    <w:rsid w:val="001D26F6"/>
    <w:rsid w:val="001D57E2"/>
    <w:rsid w:val="001D5F4F"/>
    <w:rsid w:val="001D626A"/>
    <w:rsid w:val="001E00A6"/>
    <w:rsid w:val="001E10DA"/>
    <w:rsid w:val="001E10F4"/>
    <w:rsid w:val="001E1A0F"/>
    <w:rsid w:val="001E3026"/>
    <w:rsid w:val="001E3772"/>
    <w:rsid w:val="001E3D6B"/>
    <w:rsid w:val="001E531F"/>
    <w:rsid w:val="001E5C44"/>
    <w:rsid w:val="001E60B5"/>
    <w:rsid w:val="001E636D"/>
    <w:rsid w:val="001E708F"/>
    <w:rsid w:val="001E7B0A"/>
    <w:rsid w:val="001F001D"/>
    <w:rsid w:val="001F022C"/>
    <w:rsid w:val="001F02C2"/>
    <w:rsid w:val="001F1B9C"/>
    <w:rsid w:val="001F2895"/>
    <w:rsid w:val="001F2E5C"/>
    <w:rsid w:val="001F2F6C"/>
    <w:rsid w:val="001F3568"/>
    <w:rsid w:val="001F3DCE"/>
    <w:rsid w:val="001F6672"/>
    <w:rsid w:val="001F6CCB"/>
    <w:rsid w:val="00200817"/>
    <w:rsid w:val="00200B42"/>
    <w:rsid w:val="00202474"/>
    <w:rsid w:val="00202480"/>
    <w:rsid w:val="0020471F"/>
    <w:rsid w:val="00205433"/>
    <w:rsid w:val="00205911"/>
    <w:rsid w:val="0020677A"/>
    <w:rsid w:val="00207F15"/>
    <w:rsid w:val="00211310"/>
    <w:rsid w:val="002126E7"/>
    <w:rsid w:val="00213A93"/>
    <w:rsid w:val="00213DB4"/>
    <w:rsid w:val="00214D0C"/>
    <w:rsid w:val="00216109"/>
    <w:rsid w:val="002166FC"/>
    <w:rsid w:val="002173F6"/>
    <w:rsid w:val="002179FF"/>
    <w:rsid w:val="00217A74"/>
    <w:rsid w:val="00220D0E"/>
    <w:rsid w:val="00222B47"/>
    <w:rsid w:val="002234C3"/>
    <w:rsid w:val="00223AF0"/>
    <w:rsid w:val="00224DB7"/>
    <w:rsid w:val="00224F0A"/>
    <w:rsid w:val="00225114"/>
    <w:rsid w:val="0022536A"/>
    <w:rsid w:val="002259E5"/>
    <w:rsid w:val="00226EC6"/>
    <w:rsid w:val="00227397"/>
    <w:rsid w:val="002300FA"/>
    <w:rsid w:val="0023017C"/>
    <w:rsid w:val="0023018E"/>
    <w:rsid w:val="00230591"/>
    <w:rsid w:val="00231315"/>
    <w:rsid w:val="00231E70"/>
    <w:rsid w:val="00231F0C"/>
    <w:rsid w:val="00232315"/>
    <w:rsid w:val="0023237C"/>
    <w:rsid w:val="00232C71"/>
    <w:rsid w:val="002330C7"/>
    <w:rsid w:val="00233D78"/>
    <w:rsid w:val="00233DFC"/>
    <w:rsid w:val="00235064"/>
    <w:rsid w:val="002368B1"/>
    <w:rsid w:val="00240DD2"/>
    <w:rsid w:val="002411D0"/>
    <w:rsid w:val="002412B0"/>
    <w:rsid w:val="002414A6"/>
    <w:rsid w:val="0024151E"/>
    <w:rsid w:val="002418C1"/>
    <w:rsid w:val="002423D2"/>
    <w:rsid w:val="00242444"/>
    <w:rsid w:val="00243118"/>
    <w:rsid w:val="00243383"/>
    <w:rsid w:val="00244BF3"/>
    <w:rsid w:val="002460F4"/>
    <w:rsid w:val="00246EAD"/>
    <w:rsid w:val="0024747F"/>
    <w:rsid w:val="0025006D"/>
    <w:rsid w:val="002521ED"/>
    <w:rsid w:val="00252881"/>
    <w:rsid w:val="0025352D"/>
    <w:rsid w:val="0025366F"/>
    <w:rsid w:val="00254938"/>
    <w:rsid w:val="0025511A"/>
    <w:rsid w:val="002555C9"/>
    <w:rsid w:val="00256E46"/>
    <w:rsid w:val="00257D0B"/>
    <w:rsid w:val="002608DE"/>
    <w:rsid w:val="00260CF8"/>
    <w:rsid w:val="00261928"/>
    <w:rsid w:val="00263DAC"/>
    <w:rsid w:val="00264AD9"/>
    <w:rsid w:val="00265951"/>
    <w:rsid w:val="002666A3"/>
    <w:rsid w:val="00267084"/>
    <w:rsid w:val="00270FDF"/>
    <w:rsid w:val="0027134D"/>
    <w:rsid w:val="00271CE0"/>
    <w:rsid w:val="00271DE7"/>
    <w:rsid w:val="00272088"/>
    <w:rsid w:val="00272685"/>
    <w:rsid w:val="00272950"/>
    <w:rsid w:val="00273B42"/>
    <w:rsid w:val="00273CE2"/>
    <w:rsid w:val="002765E3"/>
    <w:rsid w:val="002766EC"/>
    <w:rsid w:val="0027677B"/>
    <w:rsid w:val="00277417"/>
    <w:rsid w:val="002775E4"/>
    <w:rsid w:val="00277BB7"/>
    <w:rsid w:val="00277DC4"/>
    <w:rsid w:val="00281DF2"/>
    <w:rsid w:val="002820F3"/>
    <w:rsid w:val="0028245D"/>
    <w:rsid w:val="002824A3"/>
    <w:rsid w:val="002827E4"/>
    <w:rsid w:val="002831A7"/>
    <w:rsid w:val="00284B32"/>
    <w:rsid w:val="00290E8C"/>
    <w:rsid w:val="002911AC"/>
    <w:rsid w:val="002913EF"/>
    <w:rsid w:val="00291581"/>
    <w:rsid w:val="00292337"/>
    <w:rsid w:val="00295ABA"/>
    <w:rsid w:val="00296E14"/>
    <w:rsid w:val="002970A1"/>
    <w:rsid w:val="00297262"/>
    <w:rsid w:val="002A23EA"/>
    <w:rsid w:val="002A315A"/>
    <w:rsid w:val="002A59DE"/>
    <w:rsid w:val="002A5BBD"/>
    <w:rsid w:val="002A6103"/>
    <w:rsid w:val="002A6D66"/>
    <w:rsid w:val="002A78FB"/>
    <w:rsid w:val="002A7E33"/>
    <w:rsid w:val="002B019B"/>
    <w:rsid w:val="002B05E0"/>
    <w:rsid w:val="002B0A8A"/>
    <w:rsid w:val="002B1252"/>
    <w:rsid w:val="002B2357"/>
    <w:rsid w:val="002B2EDA"/>
    <w:rsid w:val="002B3ED7"/>
    <w:rsid w:val="002B4627"/>
    <w:rsid w:val="002B664D"/>
    <w:rsid w:val="002B6961"/>
    <w:rsid w:val="002C1D21"/>
    <w:rsid w:val="002C210D"/>
    <w:rsid w:val="002C2941"/>
    <w:rsid w:val="002C2B7C"/>
    <w:rsid w:val="002C2E98"/>
    <w:rsid w:val="002C3EA4"/>
    <w:rsid w:val="002C5271"/>
    <w:rsid w:val="002C5A3B"/>
    <w:rsid w:val="002C6261"/>
    <w:rsid w:val="002D0E3E"/>
    <w:rsid w:val="002D18B6"/>
    <w:rsid w:val="002D1B5C"/>
    <w:rsid w:val="002D2423"/>
    <w:rsid w:val="002D3E19"/>
    <w:rsid w:val="002D4188"/>
    <w:rsid w:val="002D57AC"/>
    <w:rsid w:val="002D59CC"/>
    <w:rsid w:val="002D64BB"/>
    <w:rsid w:val="002D6B63"/>
    <w:rsid w:val="002D6BDD"/>
    <w:rsid w:val="002D6F9A"/>
    <w:rsid w:val="002D7479"/>
    <w:rsid w:val="002D7BAF"/>
    <w:rsid w:val="002E028B"/>
    <w:rsid w:val="002E0528"/>
    <w:rsid w:val="002E0A08"/>
    <w:rsid w:val="002E1924"/>
    <w:rsid w:val="002E346C"/>
    <w:rsid w:val="002E41A9"/>
    <w:rsid w:val="002E49A6"/>
    <w:rsid w:val="002E63E9"/>
    <w:rsid w:val="002E6B49"/>
    <w:rsid w:val="002E6BAA"/>
    <w:rsid w:val="002E7D42"/>
    <w:rsid w:val="002F0AE5"/>
    <w:rsid w:val="002F1E1A"/>
    <w:rsid w:val="002F487F"/>
    <w:rsid w:val="002F61E8"/>
    <w:rsid w:val="002F75EA"/>
    <w:rsid w:val="002F7602"/>
    <w:rsid w:val="002F7D8A"/>
    <w:rsid w:val="003000F4"/>
    <w:rsid w:val="00300F3B"/>
    <w:rsid w:val="00301346"/>
    <w:rsid w:val="0030142C"/>
    <w:rsid w:val="003015ED"/>
    <w:rsid w:val="00301CB3"/>
    <w:rsid w:val="00302458"/>
    <w:rsid w:val="00302CE4"/>
    <w:rsid w:val="003035A5"/>
    <w:rsid w:val="003040E5"/>
    <w:rsid w:val="00304F45"/>
    <w:rsid w:val="003054CC"/>
    <w:rsid w:val="0030783D"/>
    <w:rsid w:val="00311E64"/>
    <w:rsid w:val="003131B5"/>
    <w:rsid w:val="00313230"/>
    <w:rsid w:val="003135C8"/>
    <w:rsid w:val="00313EFF"/>
    <w:rsid w:val="00315463"/>
    <w:rsid w:val="00315767"/>
    <w:rsid w:val="00316096"/>
    <w:rsid w:val="00317EED"/>
    <w:rsid w:val="00320968"/>
    <w:rsid w:val="00322A5F"/>
    <w:rsid w:val="00324073"/>
    <w:rsid w:val="00324C6D"/>
    <w:rsid w:val="00325145"/>
    <w:rsid w:val="00327BB5"/>
    <w:rsid w:val="0033022A"/>
    <w:rsid w:val="0033084C"/>
    <w:rsid w:val="00332311"/>
    <w:rsid w:val="003352BC"/>
    <w:rsid w:val="00335404"/>
    <w:rsid w:val="0033620A"/>
    <w:rsid w:val="00337CEE"/>
    <w:rsid w:val="003405EB"/>
    <w:rsid w:val="00340AEC"/>
    <w:rsid w:val="0034135B"/>
    <w:rsid w:val="003431EC"/>
    <w:rsid w:val="0034506C"/>
    <w:rsid w:val="003458F9"/>
    <w:rsid w:val="003475BD"/>
    <w:rsid w:val="003502C9"/>
    <w:rsid w:val="003515EA"/>
    <w:rsid w:val="003531FB"/>
    <w:rsid w:val="00354425"/>
    <w:rsid w:val="00356DBF"/>
    <w:rsid w:val="003573E0"/>
    <w:rsid w:val="003601AC"/>
    <w:rsid w:val="0036061C"/>
    <w:rsid w:val="00361720"/>
    <w:rsid w:val="00361A34"/>
    <w:rsid w:val="003623F1"/>
    <w:rsid w:val="0036240C"/>
    <w:rsid w:val="00363443"/>
    <w:rsid w:val="00363A92"/>
    <w:rsid w:val="00363B66"/>
    <w:rsid w:val="00363EBE"/>
    <w:rsid w:val="00364180"/>
    <w:rsid w:val="00364928"/>
    <w:rsid w:val="003654E3"/>
    <w:rsid w:val="0036635C"/>
    <w:rsid w:val="00367798"/>
    <w:rsid w:val="0036797F"/>
    <w:rsid w:val="00367AA4"/>
    <w:rsid w:val="00370981"/>
    <w:rsid w:val="00370AF5"/>
    <w:rsid w:val="00370D6F"/>
    <w:rsid w:val="00371417"/>
    <w:rsid w:val="00371A38"/>
    <w:rsid w:val="00372792"/>
    <w:rsid w:val="00373E4D"/>
    <w:rsid w:val="00373FBE"/>
    <w:rsid w:val="0037421A"/>
    <w:rsid w:val="0037507B"/>
    <w:rsid w:val="00375AF6"/>
    <w:rsid w:val="00375DFD"/>
    <w:rsid w:val="003760A9"/>
    <w:rsid w:val="003763BD"/>
    <w:rsid w:val="003771B3"/>
    <w:rsid w:val="00377720"/>
    <w:rsid w:val="00377A5D"/>
    <w:rsid w:val="00377FF2"/>
    <w:rsid w:val="00380011"/>
    <w:rsid w:val="00380689"/>
    <w:rsid w:val="00380EE5"/>
    <w:rsid w:val="00381212"/>
    <w:rsid w:val="0038127C"/>
    <w:rsid w:val="00381AB0"/>
    <w:rsid w:val="003825D7"/>
    <w:rsid w:val="00382830"/>
    <w:rsid w:val="00384248"/>
    <w:rsid w:val="0038474E"/>
    <w:rsid w:val="00384F83"/>
    <w:rsid w:val="00386098"/>
    <w:rsid w:val="00386F9F"/>
    <w:rsid w:val="00387440"/>
    <w:rsid w:val="00391FE6"/>
    <w:rsid w:val="00392612"/>
    <w:rsid w:val="00392C8B"/>
    <w:rsid w:val="00395DEC"/>
    <w:rsid w:val="00395F61"/>
    <w:rsid w:val="003966FC"/>
    <w:rsid w:val="00397519"/>
    <w:rsid w:val="003A0A88"/>
    <w:rsid w:val="003A1BA0"/>
    <w:rsid w:val="003A2D7E"/>
    <w:rsid w:val="003A3271"/>
    <w:rsid w:val="003A3994"/>
    <w:rsid w:val="003A3D72"/>
    <w:rsid w:val="003A3D85"/>
    <w:rsid w:val="003A584B"/>
    <w:rsid w:val="003A5E78"/>
    <w:rsid w:val="003A7BA7"/>
    <w:rsid w:val="003B06F2"/>
    <w:rsid w:val="003B2007"/>
    <w:rsid w:val="003B233C"/>
    <w:rsid w:val="003B275A"/>
    <w:rsid w:val="003B5B07"/>
    <w:rsid w:val="003B7534"/>
    <w:rsid w:val="003B7577"/>
    <w:rsid w:val="003C0B5E"/>
    <w:rsid w:val="003C3B7C"/>
    <w:rsid w:val="003C3F66"/>
    <w:rsid w:val="003C52DA"/>
    <w:rsid w:val="003C5813"/>
    <w:rsid w:val="003C6A18"/>
    <w:rsid w:val="003D1E36"/>
    <w:rsid w:val="003D20AC"/>
    <w:rsid w:val="003D2980"/>
    <w:rsid w:val="003D6148"/>
    <w:rsid w:val="003D6E91"/>
    <w:rsid w:val="003E2456"/>
    <w:rsid w:val="003E32FE"/>
    <w:rsid w:val="003E3BE8"/>
    <w:rsid w:val="003E41AC"/>
    <w:rsid w:val="003E623A"/>
    <w:rsid w:val="003E66E8"/>
    <w:rsid w:val="003E73E1"/>
    <w:rsid w:val="003E77AE"/>
    <w:rsid w:val="003F1182"/>
    <w:rsid w:val="003F11B0"/>
    <w:rsid w:val="003F1380"/>
    <w:rsid w:val="003F1512"/>
    <w:rsid w:val="003F2DB5"/>
    <w:rsid w:val="003F2F7E"/>
    <w:rsid w:val="003F3AFB"/>
    <w:rsid w:val="0040193F"/>
    <w:rsid w:val="00401BF8"/>
    <w:rsid w:val="00401D64"/>
    <w:rsid w:val="00401D98"/>
    <w:rsid w:val="00401DA8"/>
    <w:rsid w:val="00402006"/>
    <w:rsid w:val="00402410"/>
    <w:rsid w:val="0040253A"/>
    <w:rsid w:val="00404BED"/>
    <w:rsid w:val="004056B0"/>
    <w:rsid w:val="00406CE7"/>
    <w:rsid w:val="00406E05"/>
    <w:rsid w:val="004101AE"/>
    <w:rsid w:val="0041029D"/>
    <w:rsid w:val="00410D06"/>
    <w:rsid w:val="0041231A"/>
    <w:rsid w:val="00413C6C"/>
    <w:rsid w:val="004149DD"/>
    <w:rsid w:val="004158CC"/>
    <w:rsid w:val="004169E0"/>
    <w:rsid w:val="0041744B"/>
    <w:rsid w:val="004222DE"/>
    <w:rsid w:val="00422474"/>
    <w:rsid w:val="00422A0C"/>
    <w:rsid w:val="00422FF7"/>
    <w:rsid w:val="004245D2"/>
    <w:rsid w:val="00424908"/>
    <w:rsid w:val="00425F83"/>
    <w:rsid w:val="00430330"/>
    <w:rsid w:val="00431E98"/>
    <w:rsid w:val="00431F0F"/>
    <w:rsid w:val="00432389"/>
    <w:rsid w:val="004324CF"/>
    <w:rsid w:val="00432869"/>
    <w:rsid w:val="00432DB7"/>
    <w:rsid w:val="00433C0B"/>
    <w:rsid w:val="00434D1D"/>
    <w:rsid w:val="004351C6"/>
    <w:rsid w:val="004358A5"/>
    <w:rsid w:val="00435E01"/>
    <w:rsid w:val="0044233B"/>
    <w:rsid w:val="00442E8C"/>
    <w:rsid w:val="00442ED1"/>
    <w:rsid w:val="00444734"/>
    <w:rsid w:val="00445002"/>
    <w:rsid w:val="0044542A"/>
    <w:rsid w:val="0044567B"/>
    <w:rsid w:val="00445EFB"/>
    <w:rsid w:val="00446030"/>
    <w:rsid w:val="00446E5C"/>
    <w:rsid w:val="004502FD"/>
    <w:rsid w:val="00450418"/>
    <w:rsid w:val="0045090A"/>
    <w:rsid w:val="00451BA8"/>
    <w:rsid w:val="00451D03"/>
    <w:rsid w:val="00452495"/>
    <w:rsid w:val="00452DD0"/>
    <w:rsid w:val="00452E7C"/>
    <w:rsid w:val="0045380E"/>
    <w:rsid w:val="0045598D"/>
    <w:rsid w:val="00456F5E"/>
    <w:rsid w:val="0045713B"/>
    <w:rsid w:val="004574BE"/>
    <w:rsid w:val="004574D6"/>
    <w:rsid w:val="0046210C"/>
    <w:rsid w:val="00462B3E"/>
    <w:rsid w:val="00463AF9"/>
    <w:rsid w:val="0046450B"/>
    <w:rsid w:val="00464741"/>
    <w:rsid w:val="004648FB"/>
    <w:rsid w:val="00466B58"/>
    <w:rsid w:val="00467742"/>
    <w:rsid w:val="00467FA9"/>
    <w:rsid w:val="004704CA"/>
    <w:rsid w:val="00470782"/>
    <w:rsid w:val="004710D6"/>
    <w:rsid w:val="004711D7"/>
    <w:rsid w:val="00471AC3"/>
    <w:rsid w:val="00471C52"/>
    <w:rsid w:val="004728B7"/>
    <w:rsid w:val="00472A71"/>
    <w:rsid w:val="00472CDB"/>
    <w:rsid w:val="00473281"/>
    <w:rsid w:val="004735D4"/>
    <w:rsid w:val="00474299"/>
    <w:rsid w:val="00474C50"/>
    <w:rsid w:val="00474CE3"/>
    <w:rsid w:val="00475490"/>
    <w:rsid w:val="00475904"/>
    <w:rsid w:val="0047653C"/>
    <w:rsid w:val="004771D4"/>
    <w:rsid w:val="0047764B"/>
    <w:rsid w:val="004807B7"/>
    <w:rsid w:val="0048180C"/>
    <w:rsid w:val="00482551"/>
    <w:rsid w:val="00484EFC"/>
    <w:rsid w:val="004857A9"/>
    <w:rsid w:val="00485AB4"/>
    <w:rsid w:val="004870DD"/>
    <w:rsid w:val="00492F9F"/>
    <w:rsid w:val="00493EE6"/>
    <w:rsid w:val="00496266"/>
    <w:rsid w:val="00497742"/>
    <w:rsid w:val="00497FFE"/>
    <w:rsid w:val="004A0723"/>
    <w:rsid w:val="004A0976"/>
    <w:rsid w:val="004A2E23"/>
    <w:rsid w:val="004A332A"/>
    <w:rsid w:val="004A623B"/>
    <w:rsid w:val="004A7EC7"/>
    <w:rsid w:val="004B0AE7"/>
    <w:rsid w:val="004B4924"/>
    <w:rsid w:val="004B5513"/>
    <w:rsid w:val="004B553C"/>
    <w:rsid w:val="004B592B"/>
    <w:rsid w:val="004B60AC"/>
    <w:rsid w:val="004B6758"/>
    <w:rsid w:val="004B7860"/>
    <w:rsid w:val="004C1FC5"/>
    <w:rsid w:val="004C3337"/>
    <w:rsid w:val="004C34AB"/>
    <w:rsid w:val="004C3CBF"/>
    <w:rsid w:val="004C59A4"/>
    <w:rsid w:val="004C5F55"/>
    <w:rsid w:val="004C70FB"/>
    <w:rsid w:val="004D0E06"/>
    <w:rsid w:val="004D15D6"/>
    <w:rsid w:val="004D18CA"/>
    <w:rsid w:val="004D1A22"/>
    <w:rsid w:val="004D1C67"/>
    <w:rsid w:val="004D33C7"/>
    <w:rsid w:val="004D3FA9"/>
    <w:rsid w:val="004D6D9F"/>
    <w:rsid w:val="004E11BA"/>
    <w:rsid w:val="004E12CD"/>
    <w:rsid w:val="004E2681"/>
    <w:rsid w:val="004E2EEB"/>
    <w:rsid w:val="004E2F9E"/>
    <w:rsid w:val="004E4032"/>
    <w:rsid w:val="004E4F49"/>
    <w:rsid w:val="004E53AE"/>
    <w:rsid w:val="004E74CA"/>
    <w:rsid w:val="004F0750"/>
    <w:rsid w:val="004F0AE7"/>
    <w:rsid w:val="004F25F1"/>
    <w:rsid w:val="004F2F9C"/>
    <w:rsid w:val="004F3407"/>
    <w:rsid w:val="004F3732"/>
    <w:rsid w:val="004F510E"/>
    <w:rsid w:val="004F7569"/>
    <w:rsid w:val="00500BE6"/>
    <w:rsid w:val="005021AE"/>
    <w:rsid w:val="00502B65"/>
    <w:rsid w:val="00503968"/>
    <w:rsid w:val="00504C92"/>
    <w:rsid w:val="0050570E"/>
    <w:rsid w:val="00505CC8"/>
    <w:rsid w:val="00507042"/>
    <w:rsid w:val="00507497"/>
    <w:rsid w:val="00507D01"/>
    <w:rsid w:val="005109D6"/>
    <w:rsid w:val="00510DBD"/>
    <w:rsid w:val="00512088"/>
    <w:rsid w:val="00512292"/>
    <w:rsid w:val="005123D4"/>
    <w:rsid w:val="005131D8"/>
    <w:rsid w:val="0051323E"/>
    <w:rsid w:val="005136AA"/>
    <w:rsid w:val="00513750"/>
    <w:rsid w:val="0051391D"/>
    <w:rsid w:val="00513DF6"/>
    <w:rsid w:val="0051595E"/>
    <w:rsid w:val="0051609D"/>
    <w:rsid w:val="00516EC7"/>
    <w:rsid w:val="005176BD"/>
    <w:rsid w:val="00520627"/>
    <w:rsid w:val="00520E08"/>
    <w:rsid w:val="005220F6"/>
    <w:rsid w:val="0052358B"/>
    <w:rsid w:val="00524E69"/>
    <w:rsid w:val="00526ABF"/>
    <w:rsid w:val="00526CAB"/>
    <w:rsid w:val="00527E05"/>
    <w:rsid w:val="005308AE"/>
    <w:rsid w:val="0053275F"/>
    <w:rsid w:val="00533528"/>
    <w:rsid w:val="0053399B"/>
    <w:rsid w:val="00534B77"/>
    <w:rsid w:val="00535C5D"/>
    <w:rsid w:val="0053622C"/>
    <w:rsid w:val="0053721C"/>
    <w:rsid w:val="005409CD"/>
    <w:rsid w:val="0054239F"/>
    <w:rsid w:val="00542DDB"/>
    <w:rsid w:val="005434B7"/>
    <w:rsid w:val="005435DA"/>
    <w:rsid w:val="005448D3"/>
    <w:rsid w:val="00544CF6"/>
    <w:rsid w:val="00546090"/>
    <w:rsid w:val="005462DD"/>
    <w:rsid w:val="005465AE"/>
    <w:rsid w:val="005502A7"/>
    <w:rsid w:val="00551A72"/>
    <w:rsid w:val="00551C74"/>
    <w:rsid w:val="005522D1"/>
    <w:rsid w:val="00552962"/>
    <w:rsid w:val="00552DC9"/>
    <w:rsid w:val="00553655"/>
    <w:rsid w:val="00553E7D"/>
    <w:rsid w:val="005542AF"/>
    <w:rsid w:val="00556650"/>
    <w:rsid w:val="00556B6D"/>
    <w:rsid w:val="005576DC"/>
    <w:rsid w:val="00557E0B"/>
    <w:rsid w:val="005601E9"/>
    <w:rsid w:val="00562465"/>
    <w:rsid w:val="00563364"/>
    <w:rsid w:val="00564D72"/>
    <w:rsid w:val="0056511F"/>
    <w:rsid w:val="005651B8"/>
    <w:rsid w:val="00565785"/>
    <w:rsid w:val="00565E32"/>
    <w:rsid w:val="00565F36"/>
    <w:rsid w:val="00567A4D"/>
    <w:rsid w:val="0057076B"/>
    <w:rsid w:val="00570AE3"/>
    <w:rsid w:val="00570FC1"/>
    <w:rsid w:val="00571AFF"/>
    <w:rsid w:val="00571C5A"/>
    <w:rsid w:val="0057232E"/>
    <w:rsid w:val="00572635"/>
    <w:rsid w:val="0057287E"/>
    <w:rsid w:val="00573236"/>
    <w:rsid w:val="00573445"/>
    <w:rsid w:val="00573BAB"/>
    <w:rsid w:val="00573D1F"/>
    <w:rsid w:val="00575942"/>
    <w:rsid w:val="005759BD"/>
    <w:rsid w:val="0057716C"/>
    <w:rsid w:val="0057738D"/>
    <w:rsid w:val="00577A89"/>
    <w:rsid w:val="0058167B"/>
    <w:rsid w:val="00581AC8"/>
    <w:rsid w:val="005838EB"/>
    <w:rsid w:val="00584492"/>
    <w:rsid w:val="00584AE4"/>
    <w:rsid w:val="005856AF"/>
    <w:rsid w:val="00585B61"/>
    <w:rsid w:val="00586673"/>
    <w:rsid w:val="00587B73"/>
    <w:rsid w:val="0059222E"/>
    <w:rsid w:val="00592678"/>
    <w:rsid w:val="00592B3C"/>
    <w:rsid w:val="00594EC5"/>
    <w:rsid w:val="00595AF7"/>
    <w:rsid w:val="00595F2D"/>
    <w:rsid w:val="005961A0"/>
    <w:rsid w:val="005978C2"/>
    <w:rsid w:val="0059794A"/>
    <w:rsid w:val="00597D10"/>
    <w:rsid w:val="005A160C"/>
    <w:rsid w:val="005A2048"/>
    <w:rsid w:val="005A2BE3"/>
    <w:rsid w:val="005A4727"/>
    <w:rsid w:val="005A5477"/>
    <w:rsid w:val="005A5887"/>
    <w:rsid w:val="005A5FB6"/>
    <w:rsid w:val="005A7972"/>
    <w:rsid w:val="005B0C49"/>
    <w:rsid w:val="005B0E4C"/>
    <w:rsid w:val="005B3B69"/>
    <w:rsid w:val="005B3D1B"/>
    <w:rsid w:val="005B4725"/>
    <w:rsid w:val="005B49F0"/>
    <w:rsid w:val="005B4B58"/>
    <w:rsid w:val="005B5CFD"/>
    <w:rsid w:val="005C1105"/>
    <w:rsid w:val="005C2D1D"/>
    <w:rsid w:val="005C2D7E"/>
    <w:rsid w:val="005C3101"/>
    <w:rsid w:val="005C364A"/>
    <w:rsid w:val="005C36CB"/>
    <w:rsid w:val="005C3CE7"/>
    <w:rsid w:val="005C3E03"/>
    <w:rsid w:val="005C438B"/>
    <w:rsid w:val="005C5C77"/>
    <w:rsid w:val="005C7BBE"/>
    <w:rsid w:val="005C7DE1"/>
    <w:rsid w:val="005D0746"/>
    <w:rsid w:val="005D0A47"/>
    <w:rsid w:val="005D0BCF"/>
    <w:rsid w:val="005D1F64"/>
    <w:rsid w:val="005D2421"/>
    <w:rsid w:val="005D2B87"/>
    <w:rsid w:val="005D2DE1"/>
    <w:rsid w:val="005D3083"/>
    <w:rsid w:val="005D3362"/>
    <w:rsid w:val="005D3EA7"/>
    <w:rsid w:val="005D503B"/>
    <w:rsid w:val="005D6A8C"/>
    <w:rsid w:val="005D6BB7"/>
    <w:rsid w:val="005D7343"/>
    <w:rsid w:val="005E0093"/>
    <w:rsid w:val="005E0BE5"/>
    <w:rsid w:val="005E1575"/>
    <w:rsid w:val="005E2003"/>
    <w:rsid w:val="005E28C7"/>
    <w:rsid w:val="005E2D25"/>
    <w:rsid w:val="005E3319"/>
    <w:rsid w:val="005E43C9"/>
    <w:rsid w:val="005E70EC"/>
    <w:rsid w:val="005F05F5"/>
    <w:rsid w:val="005F0B57"/>
    <w:rsid w:val="005F283D"/>
    <w:rsid w:val="005F3871"/>
    <w:rsid w:val="005F476D"/>
    <w:rsid w:val="005F47CD"/>
    <w:rsid w:val="005F5E0F"/>
    <w:rsid w:val="005F7544"/>
    <w:rsid w:val="006009B4"/>
    <w:rsid w:val="00600A47"/>
    <w:rsid w:val="00600F91"/>
    <w:rsid w:val="00603073"/>
    <w:rsid w:val="00603F68"/>
    <w:rsid w:val="00604BA2"/>
    <w:rsid w:val="00605EF6"/>
    <w:rsid w:val="006066F1"/>
    <w:rsid w:val="00606ABF"/>
    <w:rsid w:val="00607B62"/>
    <w:rsid w:val="00611B15"/>
    <w:rsid w:val="0061202E"/>
    <w:rsid w:val="00612A05"/>
    <w:rsid w:val="00613F9D"/>
    <w:rsid w:val="00613FCB"/>
    <w:rsid w:val="00617A86"/>
    <w:rsid w:val="00624B09"/>
    <w:rsid w:val="0062658C"/>
    <w:rsid w:val="00626733"/>
    <w:rsid w:val="00627BDE"/>
    <w:rsid w:val="00631C01"/>
    <w:rsid w:val="006324DB"/>
    <w:rsid w:val="006329D6"/>
    <w:rsid w:val="00634178"/>
    <w:rsid w:val="00634E48"/>
    <w:rsid w:val="006360D1"/>
    <w:rsid w:val="00636219"/>
    <w:rsid w:val="00636A7D"/>
    <w:rsid w:val="00640C4C"/>
    <w:rsid w:val="006426B0"/>
    <w:rsid w:val="00643E96"/>
    <w:rsid w:val="00644059"/>
    <w:rsid w:val="00647B2F"/>
    <w:rsid w:val="00647E13"/>
    <w:rsid w:val="0065074C"/>
    <w:rsid w:val="006514E6"/>
    <w:rsid w:val="0065400E"/>
    <w:rsid w:val="006546FA"/>
    <w:rsid w:val="00654FBF"/>
    <w:rsid w:val="00655CE5"/>
    <w:rsid w:val="00657DE0"/>
    <w:rsid w:val="00657DEA"/>
    <w:rsid w:val="00660C4B"/>
    <w:rsid w:val="00661508"/>
    <w:rsid w:val="00661540"/>
    <w:rsid w:val="00662EEF"/>
    <w:rsid w:val="006636E7"/>
    <w:rsid w:val="00663F97"/>
    <w:rsid w:val="00665028"/>
    <w:rsid w:val="006653A2"/>
    <w:rsid w:val="00667DC8"/>
    <w:rsid w:val="006700B6"/>
    <w:rsid w:val="0067017F"/>
    <w:rsid w:val="00670A1A"/>
    <w:rsid w:val="006717A0"/>
    <w:rsid w:val="00671E40"/>
    <w:rsid w:val="0067245D"/>
    <w:rsid w:val="00673654"/>
    <w:rsid w:val="0067793D"/>
    <w:rsid w:val="00680E88"/>
    <w:rsid w:val="00681252"/>
    <w:rsid w:val="00681E44"/>
    <w:rsid w:val="00681EE4"/>
    <w:rsid w:val="006830F6"/>
    <w:rsid w:val="00686E1B"/>
    <w:rsid w:val="0068703A"/>
    <w:rsid w:val="006874D9"/>
    <w:rsid w:val="0069020C"/>
    <w:rsid w:val="0069026C"/>
    <w:rsid w:val="00692D2E"/>
    <w:rsid w:val="006942AB"/>
    <w:rsid w:val="00695A88"/>
    <w:rsid w:val="00695AD7"/>
    <w:rsid w:val="006960FE"/>
    <w:rsid w:val="00696B53"/>
    <w:rsid w:val="0069706D"/>
    <w:rsid w:val="006970A4"/>
    <w:rsid w:val="006A02E5"/>
    <w:rsid w:val="006A222D"/>
    <w:rsid w:val="006A296E"/>
    <w:rsid w:val="006A5232"/>
    <w:rsid w:val="006A527A"/>
    <w:rsid w:val="006A6BD1"/>
    <w:rsid w:val="006A6E97"/>
    <w:rsid w:val="006A7485"/>
    <w:rsid w:val="006A7873"/>
    <w:rsid w:val="006B03A8"/>
    <w:rsid w:val="006B1531"/>
    <w:rsid w:val="006B2F41"/>
    <w:rsid w:val="006B451D"/>
    <w:rsid w:val="006B4B44"/>
    <w:rsid w:val="006B7B34"/>
    <w:rsid w:val="006B7CC0"/>
    <w:rsid w:val="006B7FD9"/>
    <w:rsid w:val="006C20AF"/>
    <w:rsid w:val="006C234F"/>
    <w:rsid w:val="006C25BF"/>
    <w:rsid w:val="006C5012"/>
    <w:rsid w:val="006C533F"/>
    <w:rsid w:val="006C54BA"/>
    <w:rsid w:val="006C5E22"/>
    <w:rsid w:val="006C654A"/>
    <w:rsid w:val="006C6956"/>
    <w:rsid w:val="006C705F"/>
    <w:rsid w:val="006D00AF"/>
    <w:rsid w:val="006D0CD0"/>
    <w:rsid w:val="006D100A"/>
    <w:rsid w:val="006D38AA"/>
    <w:rsid w:val="006D4AF2"/>
    <w:rsid w:val="006D4EEE"/>
    <w:rsid w:val="006D6EC6"/>
    <w:rsid w:val="006E04AF"/>
    <w:rsid w:val="006E06B3"/>
    <w:rsid w:val="006E436D"/>
    <w:rsid w:val="006E5434"/>
    <w:rsid w:val="006E56C3"/>
    <w:rsid w:val="006E5713"/>
    <w:rsid w:val="006E6169"/>
    <w:rsid w:val="006E6370"/>
    <w:rsid w:val="006E70D3"/>
    <w:rsid w:val="006E7841"/>
    <w:rsid w:val="006E7874"/>
    <w:rsid w:val="006E7F31"/>
    <w:rsid w:val="006F06C8"/>
    <w:rsid w:val="006F099F"/>
    <w:rsid w:val="006F1206"/>
    <w:rsid w:val="006F2967"/>
    <w:rsid w:val="006F3E8F"/>
    <w:rsid w:val="006F51FD"/>
    <w:rsid w:val="006F5E7B"/>
    <w:rsid w:val="007000C7"/>
    <w:rsid w:val="00702A86"/>
    <w:rsid w:val="00703B82"/>
    <w:rsid w:val="00704628"/>
    <w:rsid w:val="007055CA"/>
    <w:rsid w:val="007056FD"/>
    <w:rsid w:val="007062F2"/>
    <w:rsid w:val="00707824"/>
    <w:rsid w:val="00707955"/>
    <w:rsid w:val="007117AF"/>
    <w:rsid w:val="0071526D"/>
    <w:rsid w:val="007154B0"/>
    <w:rsid w:val="00715543"/>
    <w:rsid w:val="007155BC"/>
    <w:rsid w:val="007163A3"/>
    <w:rsid w:val="00716CAC"/>
    <w:rsid w:val="00717507"/>
    <w:rsid w:val="007177D0"/>
    <w:rsid w:val="00717A66"/>
    <w:rsid w:val="00717A80"/>
    <w:rsid w:val="00717AC7"/>
    <w:rsid w:val="00717B4E"/>
    <w:rsid w:val="007209A8"/>
    <w:rsid w:val="007220D6"/>
    <w:rsid w:val="00722B47"/>
    <w:rsid w:val="00722B6E"/>
    <w:rsid w:val="00726297"/>
    <w:rsid w:val="00727C17"/>
    <w:rsid w:val="007303AA"/>
    <w:rsid w:val="00730B35"/>
    <w:rsid w:val="00731053"/>
    <w:rsid w:val="00732390"/>
    <w:rsid w:val="0073275A"/>
    <w:rsid w:val="00735533"/>
    <w:rsid w:val="007356B6"/>
    <w:rsid w:val="00736631"/>
    <w:rsid w:val="00736770"/>
    <w:rsid w:val="00736B24"/>
    <w:rsid w:val="007370C0"/>
    <w:rsid w:val="007372F2"/>
    <w:rsid w:val="00740B0D"/>
    <w:rsid w:val="00740E43"/>
    <w:rsid w:val="00741DEE"/>
    <w:rsid w:val="007422D8"/>
    <w:rsid w:val="00743071"/>
    <w:rsid w:val="007439D5"/>
    <w:rsid w:val="00743FA5"/>
    <w:rsid w:val="007440AC"/>
    <w:rsid w:val="00744541"/>
    <w:rsid w:val="00746805"/>
    <w:rsid w:val="00746A6A"/>
    <w:rsid w:val="00746FE0"/>
    <w:rsid w:val="007478A9"/>
    <w:rsid w:val="007505C3"/>
    <w:rsid w:val="00750C9D"/>
    <w:rsid w:val="00752E77"/>
    <w:rsid w:val="00753655"/>
    <w:rsid w:val="007536D4"/>
    <w:rsid w:val="00756DF7"/>
    <w:rsid w:val="00757BEF"/>
    <w:rsid w:val="00760103"/>
    <w:rsid w:val="0076061A"/>
    <w:rsid w:val="00761E05"/>
    <w:rsid w:val="007622DB"/>
    <w:rsid w:val="007631BC"/>
    <w:rsid w:val="00764E46"/>
    <w:rsid w:val="00765D33"/>
    <w:rsid w:val="00766B56"/>
    <w:rsid w:val="007701C9"/>
    <w:rsid w:val="007704AB"/>
    <w:rsid w:val="00773242"/>
    <w:rsid w:val="0077378E"/>
    <w:rsid w:val="00774B2F"/>
    <w:rsid w:val="0077602B"/>
    <w:rsid w:val="00777A8E"/>
    <w:rsid w:val="00777E63"/>
    <w:rsid w:val="00781A05"/>
    <w:rsid w:val="007824D4"/>
    <w:rsid w:val="0078257C"/>
    <w:rsid w:val="00782614"/>
    <w:rsid w:val="007827B7"/>
    <w:rsid w:val="007843B3"/>
    <w:rsid w:val="00784FAC"/>
    <w:rsid w:val="00784FFD"/>
    <w:rsid w:val="007856F6"/>
    <w:rsid w:val="00785A36"/>
    <w:rsid w:val="00785FAF"/>
    <w:rsid w:val="00786082"/>
    <w:rsid w:val="00786289"/>
    <w:rsid w:val="00786881"/>
    <w:rsid w:val="007902DB"/>
    <w:rsid w:val="0079048E"/>
    <w:rsid w:val="00790945"/>
    <w:rsid w:val="007913D6"/>
    <w:rsid w:val="007918D6"/>
    <w:rsid w:val="007919C9"/>
    <w:rsid w:val="00793962"/>
    <w:rsid w:val="007947B0"/>
    <w:rsid w:val="00795EE7"/>
    <w:rsid w:val="00797085"/>
    <w:rsid w:val="00797EFF"/>
    <w:rsid w:val="007A007F"/>
    <w:rsid w:val="007A0551"/>
    <w:rsid w:val="007A10AB"/>
    <w:rsid w:val="007A10DB"/>
    <w:rsid w:val="007A17DE"/>
    <w:rsid w:val="007A1899"/>
    <w:rsid w:val="007A1DB1"/>
    <w:rsid w:val="007A2DAB"/>
    <w:rsid w:val="007A367C"/>
    <w:rsid w:val="007A44C2"/>
    <w:rsid w:val="007A5625"/>
    <w:rsid w:val="007A6A42"/>
    <w:rsid w:val="007B019E"/>
    <w:rsid w:val="007B05EA"/>
    <w:rsid w:val="007B0C29"/>
    <w:rsid w:val="007B1302"/>
    <w:rsid w:val="007B2F73"/>
    <w:rsid w:val="007B40F3"/>
    <w:rsid w:val="007B4A66"/>
    <w:rsid w:val="007B4E42"/>
    <w:rsid w:val="007B57CC"/>
    <w:rsid w:val="007B5DF9"/>
    <w:rsid w:val="007B5ED6"/>
    <w:rsid w:val="007B7600"/>
    <w:rsid w:val="007C0472"/>
    <w:rsid w:val="007C0859"/>
    <w:rsid w:val="007C09F3"/>
    <w:rsid w:val="007C18E9"/>
    <w:rsid w:val="007C1EA1"/>
    <w:rsid w:val="007C2A43"/>
    <w:rsid w:val="007C3B7B"/>
    <w:rsid w:val="007C688F"/>
    <w:rsid w:val="007C6DEB"/>
    <w:rsid w:val="007D13E4"/>
    <w:rsid w:val="007D2D25"/>
    <w:rsid w:val="007D327F"/>
    <w:rsid w:val="007D3BE5"/>
    <w:rsid w:val="007D6260"/>
    <w:rsid w:val="007D7935"/>
    <w:rsid w:val="007D7EC6"/>
    <w:rsid w:val="007D7EE9"/>
    <w:rsid w:val="007E09EC"/>
    <w:rsid w:val="007E1218"/>
    <w:rsid w:val="007E12A7"/>
    <w:rsid w:val="007E2ADD"/>
    <w:rsid w:val="007E2CAA"/>
    <w:rsid w:val="007E2DC6"/>
    <w:rsid w:val="007E3935"/>
    <w:rsid w:val="007E4C55"/>
    <w:rsid w:val="007E4F1D"/>
    <w:rsid w:val="007E5420"/>
    <w:rsid w:val="007E5B7E"/>
    <w:rsid w:val="007E5DC9"/>
    <w:rsid w:val="007E5E21"/>
    <w:rsid w:val="007E5E53"/>
    <w:rsid w:val="007E6534"/>
    <w:rsid w:val="007E6F98"/>
    <w:rsid w:val="007E7005"/>
    <w:rsid w:val="007F0FAE"/>
    <w:rsid w:val="007F17CC"/>
    <w:rsid w:val="007F1B69"/>
    <w:rsid w:val="007F249A"/>
    <w:rsid w:val="007F2829"/>
    <w:rsid w:val="007F3AB6"/>
    <w:rsid w:val="007F3E8C"/>
    <w:rsid w:val="007F423E"/>
    <w:rsid w:val="007F56BD"/>
    <w:rsid w:val="007F60AE"/>
    <w:rsid w:val="007F6C58"/>
    <w:rsid w:val="007F7B26"/>
    <w:rsid w:val="008000E0"/>
    <w:rsid w:val="00800764"/>
    <w:rsid w:val="00800949"/>
    <w:rsid w:val="008043E5"/>
    <w:rsid w:val="00804C66"/>
    <w:rsid w:val="00805C6E"/>
    <w:rsid w:val="00806201"/>
    <w:rsid w:val="0080640B"/>
    <w:rsid w:val="00810280"/>
    <w:rsid w:val="00810C42"/>
    <w:rsid w:val="0081131D"/>
    <w:rsid w:val="008138CA"/>
    <w:rsid w:val="00813B63"/>
    <w:rsid w:val="00814522"/>
    <w:rsid w:val="008153BA"/>
    <w:rsid w:val="00816F3F"/>
    <w:rsid w:val="00817B4F"/>
    <w:rsid w:val="00817F6B"/>
    <w:rsid w:val="008231BF"/>
    <w:rsid w:val="00824EBF"/>
    <w:rsid w:val="00825635"/>
    <w:rsid w:val="00825918"/>
    <w:rsid w:val="00827276"/>
    <w:rsid w:val="00830EE3"/>
    <w:rsid w:val="008327CB"/>
    <w:rsid w:val="00833540"/>
    <w:rsid w:val="008336E1"/>
    <w:rsid w:val="00833F86"/>
    <w:rsid w:val="008349BA"/>
    <w:rsid w:val="00834D09"/>
    <w:rsid w:val="00834F57"/>
    <w:rsid w:val="00834FAA"/>
    <w:rsid w:val="00835976"/>
    <w:rsid w:val="00836B80"/>
    <w:rsid w:val="008379D2"/>
    <w:rsid w:val="00841E06"/>
    <w:rsid w:val="00842451"/>
    <w:rsid w:val="0084329E"/>
    <w:rsid w:val="008433FC"/>
    <w:rsid w:val="00843D51"/>
    <w:rsid w:val="00843E2C"/>
    <w:rsid w:val="00843F12"/>
    <w:rsid w:val="008444EB"/>
    <w:rsid w:val="00845559"/>
    <w:rsid w:val="00845946"/>
    <w:rsid w:val="0085037C"/>
    <w:rsid w:val="0085047A"/>
    <w:rsid w:val="00851C9E"/>
    <w:rsid w:val="0085423A"/>
    <w:rsid w:val="00855402"/>
    <w:rsid w:val="00855ADC"/>
    <w:rsid w:val="00856041"/>
    <w:rsid w:val="00856B5D"/>
    <w:rsid w:val="00856FF3"/>
    <w:rsid w:val="0085700F"/>
    <w:rsid w:val="008601FA"/>
    <w:rsid w:val="008619D2"/>
    <w:rsid w:val="00861BAC"/>
    <w:rsid w:val="0086286E"/>
    <w:rsid w:val="00862A0A"/>
    <w:rsid w:val="00863290"/>
    <w:rsid w:val="0086609F"/>
    <w:rsid w:val="008667B6"/>
    <w:rsid w:val="00867CFA"/>
    <w:rsid w:val="008702FF"/>
    <w:rsid w:val="008713AD"/>
    <w:rsid w:val="00872568"/>
    <w:rsid w:val="00872B98"/>
    <w:rsid w:val="00872EA2"/>
    <w:rsid w:val="00873989"/>
    <w:rsid w:val="0087535D"/>
    <w:rsid w:val="0087561D"/>
    <w:rsid w:val="008760C0"/>
    <w:rsid w:val="0087646C"/>
    <w:rsid w:val="008769A5"/>
    <w:rsid w:val="00877C75"/>
    <w:rsid w:val="008818EA"/>
    <w:rsid w:val="00882B7B"/>
    <w:rsid w:val="00882F69"/>
    <w:rsid w:val="00883103"/>
    <w:rsid w:val="0088653F"/>
    <w:rsid w:val="00886B0C"/>
    <w:rsid w:val="008879EE"/>
    <w:rsid w:val="00890924"/>
    <w:rsid w:val="00890974"/>
    <w:rsid w:val="008919ED"/>
    <w:rsid w:val="00891E2E"/>
    <w:rsid w:val="00892005"/>
    <w:rsid w:val="00892296"/>
    <w:rsid w:val="008927A8"/>
    <w:rsid w:val="00893AA2"/>
    <w:rsid w:val="00893CEB"/>
    <w:rsid w:val="00894307"/>
    <w:rsid w:val="00894D84"/>
    <w:rsid w:val="008975B7"/>
    <w:rsid w:val="008A1406"/>
    <w:rsid w:val="008A2691"/>
    <w:rsid w:val="008A30D9"/>
    <w:rsid w:val="008A358F"/>
    <w:rsid w:val="008A4202"/>
    <w:rsid w:val="008A54FD"/>
    <w:rsid w:val="008A64E1"/>
    <w:rsid w:val="008A7820"/>
    <w:rsid w:val="008B0212"/>
    <w:rsid w:val="008B0689"/>
    <w:rsid w:val="008B08EB"/>
    <w:rsid w:val="008B3C0C"/>
    <w:rsid w:val="008B44A0"/>
    <w:rsid w:val="008B451D"/>
    <w:rsid w:val="008B4A57"/>
    <w:rsid w:val="008B50BE"/>
    <w:rsid w:val="008B7189"/>
    <w:rsid w:val="008B7B79"/>
    <w:rsid w:val="008C0BB5"/>
    <w:rsid w:val="008C19EA"/>
    <w:rsid w:val="008C1CAE"/>
    <w:rsid w:val="008C22EA"/>
    <w:rsid w:val="008C2806"/>
    <w:rsid w:val="008C3096"/>
    <w:rsid w:val="008C4FE9"/>
    <w:rsid w:val="008C5ADE"/>
    <w:rsid w:val="008C62EA"/>
    <w:rsid w:val="008C6B44"/>
    <w:rsid w:val="008C6DC8"/>
    <w:rsid w:val="008C7B30"/>
    <w:rsid w:val="008D0328"/>
    <w:rsid w:val="008D0626"/>
    <w:rsid w:val="008D15C8"/>
    <w:rsid w:val="008D1896"/>
    <w:rsid w:val="008D19CF"/>
    <w:rsid w:val="008D2D70"/>
    <w:rsid w:val="008D2FF9"/>
    <w:rsid w:val="008D3137"/>
    <w:rsid w:val="008D3B69"/>
    <w:rsid w:val="008D4095"/>
    <w:rsid w:val="008D4FCF"/>
    <w:rsid w:val="008D542C"/>
    <w:rsid w:val="008D554D"/>
    <w:rsid w:val="008D57E5"/>
    <w:rsid w:val="008D6FB7"/>
    <w:rsid w:val="008D799C"/>
    <w:rsid w:val="008E16F9"/>
    <w:rsid w:val="008E47F0"/>
    <w:rsid w:val="008E6AFF"/>
    <w:rsid w:val="008F026B"/>
    <w:rsid w:val="008F030D"/>
    <w:rsid w:val="008F0771"/>
    <w:rsid w:val="008F18AE"/>
    <w:rsid w:val="008F25F8"/>
    <w:rsid w:val="008F2AF7"/>
    <w:rsid w:val="008F2E85"/>
    <w:rsid w:val="008F32A6"/>
    <w:rsid w:val="008F3628"/>
    <w:rsid w:val="008F4992"/>
    <w:rsid w:val="008F4E8E"/>
    <w:rsid w:val="008F667D"/>
    <w:rsid w:val="00902F51"/>
    <w:rsid w:val="00903FB6"/>
    <w:rsid w:val="009043B7"/>
    <w:rsid w:val="00904974"/>
    <w:rsid w:val="0090499F"/>
    <w:rsid w:val="00905693"/>
    <w:rsid w:val="00905E23"/>
    <w:rsid w:val="00906E59"/>
    <w:rsid w:val="00906FC6"/>
    <w:rsid w:val="009075A5"/>
    <w:rsid w:val="00910B8D"/>
    <w:rsid w:val="00911272"/>
    <w:rsid w:val="00912EC2"/>
    <w:rsid w:val="009132B9"/>
    <w:rsid w:val="00913FF3"/>
    <w:rsid w:val="009162BD"/>
    <w:rsid w:val="00916A96"/>
    <w:rsid w:val="0091798B"/>
    <w:rsid w:val="00920913"/>
    <w:rsid w:val="00920FD2"/>
    <w:rsid w:val="00924A6A"/>
    <w:rsid w:val="00925544"/>
    <w:rsid w:val="00926869"/>
    <w:rsid w:val="00926FFF"/>
    <w:rsid w:val="009274BA"/>
    <w:rsid w:val="0092785D"/>
    <w:rsid w:val="009310B6"/>
    <w:rsid w:val="00931541"/>
    <w:rsid w:val="00932106"/>
    <w:rsid w:val="00934C4C"/>
    <w:rsid w:val="00934CE1"/>
    <w:rsid w:val="00935A11"/>
    <w:rsid w:val="00936A97"/>
    <w:rsid w:val="00937169"/>
    <w:rsid w:val="00937ADF"/>
    <w:rsid w:val="00937CC0"/>
    <w:rsid w:val="009405CC"/>
    <w:rsid w:val="009408B3"/>
    <w:rsid w:val="00940B30"/>
    <w:rsid w:val="009415A2"/>
    <w:rsid w:val="00941B62"/>
    <w:rsid w:val="009423A2"/>
    <w:rsid w:val="009423F1"/>
    <w:rsid w:val="00943640"/>
    <w:rsid w:val="00944618"/>
    <w:rsid w:val="00946852"/>
    <w:rsid w:val="00946ACC"/>
    <w:rsid w:val="00950127"/>
    <w:rsid w:val="0095092F"/>
    <w:rsid w:val="00950EA6"/>
    <w:rsid w:val="00953B7B"/>
    <w:rsid w:val="00954C6F"/>
    <w:rsid w:val="00956D27"/>
    <w:rsid w:val="00957255"/>
    <w:rsid w:val="00957C7A"/>
    <w:rsid w:val="00960164"/>
    <w:rsid w:val="009606AA"/>
    <w:rsid w:val="00962940"/>
    <w:rsid w:val="00962B31"/>
    <w:rsid w:val="00963757"/>
    <w:rsid w:val="00964D73"/>
    <w:rsid w:val="0096726C"/>
    <w:rsid w:val="00967A13"/>
    <w:rsid w:val="00967F14"/>
    <w:rsid w:val="009700C3"/>
    <w:rsid w:val="00970252"/>
    <w:rsid w:val="00970A73"/>
    <w:rsid w:val="00970B38"/>
    <w:rsid w:val="0097194E"/>
    <w:rsid w:val="009719C8"/>
    <w:rsid w:val="00974162"/>
    <w:rsid w:val="00974CF1"/>
    <w:rsid w:val="009752C7"/>
    <w:rsid w:val="00975717"/>
    <w:rsid w:val="00975A09"/>
    <w:rsid w:val="009772CA"/>
    <w:rsid w:val="009802C9"/>
    <w:rsid w:val="009802D2"/>
    <w:rsid w:val="00981235"/>
    <w:rsid w:val="009813CE"/>
    <w:rsid w:val="00982DC7"/>
    <w:rsid w:val="009846CE"/>
    <w:rsid w:val="009849BE"/>
    <w:rsid w:val="0098584B"/>
    <w:rsid w:val="00985C3E"/>
    <w:rsid w:val="009868D5"/>
    <w:rsid w:val="00991234"/>
    <w:rsid w:val="00991936"/>
    <w:rsid w:val="00992141"/>
    <w:rsid w:val="0099234D"/>
    <w:rsid w:val="00992530"/>
    <w:rsid w:val="00992FCF"/>
    <w:rsid w:val="009940F4"/>
    <w:rsid w:val="0099493B"/>
    <w:rsid w:val="009968F5"/>
    <w:rsid w:val="00996A0A"/>
    <w:rsid w:val="0099746C"/>
    <w:rsid w:val="00997658"/>
    <w:rsid w:val="009A09E1"/>
    <w:rsid w:val="009A3B44"/>
    <w:rsid w:val="009A3F71"/>
    <w:rsid w:val="009A406B"/>
    <w:rsid w:val="009A6378"/>
    <w:rsid w:val="009A6413"/>
    <w:rsid w:val="009A7C56"/>
    <w:rsid w:val="009B04DB"/>
    <w:rsid w:val="009B0C17"/>
    <w:rsid w:val="009B0F81"/>
    <w:rsid w:val="009B2725"/>
    <w:rsid w:val="009B29E1"/>
    <w:rsid w:val="009B2AC0"/>
    <w:rsid w:val="009B35A0"/>
    <w:rsid w:val="009B4A26"/>
    <w:rsid w:val="009B4A58"/>
    <w:rsid w:val="009B4FD3"/>
    <w:rsid w:val="009B6D2A"/>
    <w:rsid w:val="009C0314"/>
    <w:rsid w:val="009C1887"/>
    <w:rsid w:val="009C1C13"/>
    <w:rsid w:val="009C2B8E"/>
    <w:rsid w:val="009C3228"/>
    <w:rsid w:val="009C42EE"/>
    <w:rsid w:val="009C5293"/>
    <w:rsid w:val="009C5903"/>
    <w:rsid w:val="009C6539"/>
    <w:rsid w:val="009C6BE1"/>
    <w:rsid w:val="009C76F2"/>
    <w:rsid w:val="009C7E6E"/>
    <w:rsid w:val="009D0AA7"/>
    <w:rsid w:val="009D4DFB"/>
    <w:rsid w:val="009D567B"/>
    <w:rsid w:val="009D56C6"/>
    <w:rsid w:val="009D5760"/>
    <w:rsid w:val="009D5A8B"/>
    <w:rsid w:val="009D6C59"/>
    <w:rsid w:val="009D7E8E"/>
    <w:rsid w:val="009E0462"/>
    <w:rsid w:val="009E070E"/>
    <w:rsid w:val="009E08A0"/>
    <w:rsid w:val="009E110D"/>
    <w:rsid w:val="009E136C"/>
    <w:rsid w:val="009E2E66"/>
    <w:rsid w:val="009E3046"/>
    <w:rsid w:val="009E49D4"/>
    <w:rsid w:val="009E4DFF"/>
    <w:rsid w:val="009E57BB"/>
    <w:rsid w:val="009E5B26"/>
    <w:rsid w:val="009E6A79"/>
    <w:rsid w:val="009E6C36"/>
    <w:rsid w:val="009F03A0"/>
    <w:rsid w:val="009F04CD"/>
    <w:rsid w:val="009F0524"/>
    <w:rsid w:val="009F2030"/>
    <w:rsid w:val="009F2D93"/>
    <w:rsid w:val="009F5C86"/>
    <w:rsid w:val="00A000A4"/>
    <w:rsid w:val="00A0121E"/>
    <w:rsid w:val="00A03978"/>
    <w:rsid w:val="00A0597F"/>
    <w:rsid w:val="00A05E05"/>
    <w:rsid w:val="00A07ADC"/>
    <w:rsid w:val="00A1070C"/>
    <w:rsid w:val="00A11E10"/>
    <w:rsid w:val="00A13156"/>
    <w:rsid w:val="00A13710"/>
    <w:rsid w:val="00A137EC"/>
    <w:rsid w:val="00A13F43"/>
    <w:rsid w:val="00A150F7"/>
    <w:rsid w:val="00A16A39"/>
    <w:rsid w:val="00A17D84"/>
    <w:rsid w:val="00A21451"/>
    <w:rsid w:val="00A2227B"/>
    <w:rsid w:val="00A22D3D"/>
    <w:rsid w:val="00A23442"/>
    <w:rsid w:val="00A251F0"/>
    <w:rsid w:val="00A2584C"/>
    <w:rsid w:val="00A2637A"/>
    <w:rsid w:val="00A26C09"/>
    <w:rsid w:val="00A271A4"/>
    <w:rsid w:val="00A27ABE"/>
    <w:rsid w:val="00A308EC"/>
    <w:rsid w:val="00A3113C"/>
    <w:rsid w:val="00A32C85"/>
    <w:rsid w:val="00A33D4B"/>
    <w:rsid w:val="00A364D9"/>
    <w:rsid w:val="00A36BB3"/>
    <w:rsid w:val="00A379DF"/>
    <w:rsid w:val="00A405E2"/>
    <w:rsid w:val="00A409F5"/>
    <w:rsid w:val="00A414B5"/>
    <w:rsid w:val="00A41F95"/>
    <w:rsid w:val="00A426E7"/>
    <w:rsid w:val="00A441F8"/>
    <w:rsid w:val="00A45571"/>
    <w:rsid w:val="00A4557C"/>
    <w:rsid w:val="00A4607E"/>
    <w:rsid w:val="00A469A9"/>
    <w:rsid w:val="00A46B0E"/>
    <w:rsid w:val="00A47EF7"/>
    <w:rsid w:val="00A51A64"/>
    <w:rsid w:val="00A51B78"/>
    <w:rsid w:val="00A532B8"/>
    <w:rsid w:val="00A53457"/>
    <w:rsid w:val="00A54500"/>
    <w:rsid w:val="00A548F0"/>
    <w:rsid w:val="00A549BF"/>
    <w:rsid w:val="00A57127"/>
    <w:rsid w:val="00A6017A"/>
    <w:rsid w:val="00A61A76"/>
    <w:rsid w:val="00A63DF6"/>
    <w:rsid w:val="00A641C5"/>
    <w:rsid w:val="00A649BB"/>
    <w:rsid w:val="00A652E0"/>
    <w:rsid w:val="00A65406"/>
    <w:rsid w:val="00A6698B"/>
    <w:rsid w:val="00A66EBA"/>
    <w:rsid w:val="00A67671"/>
    <w:rsid w:val="00A70CC9"/>
    <w:rsid w:val="00A71D4F"/>
    <w:rsid w:val="00A72C66"/>
    <w:rsid w:val="00A734F1"/>
    <w:rsid w:val="00A75997"/>
    <w:rsid w:val="00A76207"/>
    <w:rsid w:val="00A77E94"/>
    <w:rsid w:val="00A808B9"/>
    <w:rsid w:val="00A811AC"/>
    <w:rsid w:val="00A814E1"/>
    <w:rsid w:val="00A81570"/>
    <w:rsid w:val="00A830D3"/>
    <w:rsid w:val="00A83AE3"/>
    <w:rsid w:val="00A83C05"/>
    <w:rsid w:val="00A85256"/>
    <w:rsid w:val="00A85E56"/>
    <w:rsid w:val="00A86C3C"/>
    <w:rsid w:val="00A86F61"/>
    <w:rsid w:val="00A87306"/>
    <w:rsid w:val="00A874CD"/>
    <w:rsid w:val="00A87EA6"/>
    <w:rsid w:val="00A87F27"/>
    <w:rsid w:val="00A91374"/>
    <w:rsid w:val="00A913AF"/>
    <w:rsid w:val="00A92E0C"/>
    <w:rsid w:val="00A92E19"/>
    <w:rsid w:val="00A93542"/>
    <w:rsid w:val="00A94262"/>
    <w:rsid w:val="00A947BC"/>
    <w:rsid w:val="00A951CD"/>
    <w:rsid w:val="00A957BC"/>
    <w:rsid w:val="00A95D79"/>
    <w:rsid w:val="00A97B93"/>
    <w:rsid w:val="00AA06AE"/>
    <w:rsid w:val="00AA1E61"/>
    <w:rsid w:val="00AA2D11"/>
    <w:rsid w:val="00AA3081"/>
    <w:rsid w:val="00AA31A9"/>
    <w:rsid w:val="00AA3BDA"/>
    <w:rsid w:val="00AA5238"/>
    <w:rsid w:val="00AA551C"/>
    <w:rsid w:val="00AA584E"/>
    <w:rsid w:val="00AA59BD"/>
    <w:rsid w:val="00AA5B3E"/>
    <w:rsid w:val="00AA6793"/>
    <w:rsid w:val="00AB0491"/>
    <w:rsid w:val="00AB0511"/>
    <w:rsid w:val="00AB1CF7"/>
    <w:rsid w:val="00AB381B"/>
    <w:rsid w:val="00AB41C5"/>
    <w:rsid w:val="00AB5E37"/>
    <w:rsid w:val="00AB624F"/>
    <w:rsid w:val="00AB73FF"/>
    <w:rsid w:val="00AB7A4E"/>
    <w:rsid w:val="00AC002E"/>
    <w:rsid w:val="00AC1080"/>
    <w:rsid w:val="00AC386B"/>
    <w:rsid w:val="00AC4730"/>
    <w:rsid w:val="00AC49C0"/>
    <w:rsid w:val="00AC4C48"/>
    <w:rsid w:val="00AC5006"/>
    <w:rsid w:val="00AC52AC"/>
    <w:rsid w:val="00AC6CF3"/>
    <w:rsid w:val="00AC71F7"/>
    <w:rsid w:val="00AD04A8"/>
    <w:rsid w:val="00AD054F"/>
    <w:rsid w:val="00AD26A5"/>
    <w:rsid w:val="00AD2DC9"/>
    <w:rsid w:val="00AD330A"/>
    <w:rsid w:val="00AD3BF1"/>
    <w:rsid w:val="00AD46BC"/>
    <w:rsid w:val="00AD5218"/>
    <w:rsid w:val="00AD5A59"/>
    <w:rsid w:val="00AD5AA2"/>
    <w:rsid w:val="00AD6284"/>
    <w:rsid w:val="00AD6565"/>
    <w:rsid w:val="00AD6A26"/>
    <w:rsid w:val="00AD6B31"/>
    <w:rsid w:val="00AD734C"/>
    <w:rsid w:val="00AD7F21"/>
    <w:rsid w:val="00AE0F79"/>
    <w:rsid w:val="00AE215E"/>
    <w:rsid w:val="00AE2928"/>
    <w:rsid w:val="00AE31F4"/>
    <w:rsid w:val="00AE3EAC"/>
    <w:rsid w:val="00AE4576"/>
    <w:rsid w:val="00AE57E6"/>
    <w:rsid w:val="00AE5CF1"/>
    <w:rsid w:val="00AE6DB6"/>
    <w:rsid w:val="00AE78FE"/>
    <w:rsid w:val="00AE7B7A"/>
    <w:rsid w:val="00AF0E88"/>
    <w:rsid w:val="00AF1187"/>
    <w:rsid w:val="00AF1F54"/>
    <w:rsid w:val="00AF3C35"/>
    <w:rsid w:val="00AF4B18"/>
    <w:rsid w:val="00AF548D"/>
    <w:rsid w:val="00AF54C9"/>
    <w:rsid w:val="00AF5BB1"/>
    <w:rsid w:val="00B00806"/>
    <w:rsid w:val="00B00F68"/>
    <w:rsid w:val="00B01345"/>
    <w:rsid w:val="00B0158C"/>
    <w:rsid w:val="00B02C00"/>
    <w:rsid w:val="00B02F04"/>
    <w:rsid w:val="00B02F6A"/>
    <w:rsid w:val="00B0304F"/>
    <w:rsid w:val="00B03554"/>
    <w:rsid w:val="00B03576"/>
    <w:rsid w:val="00B05AF0"/>
    <w:rsid w:val="00B10B9F"/>
    <w:rsid w:val="00B14127"/>
    <w:rsid w:val="00B14A9C"/>
    <w:rsid w:val="00B14F1C"/>
    <w:rsid w:val="00B15DBE"/>
    <w:rsid w:val="00B15E20"/>
    <w:rsid w:val="00B16EF3"/>
    <w:rsid w:val="00B1758F"/>
    <w:rsid w:val="00B21C29"/>
    <w:rsid w:val="00B227B4"/>
    <w:rsid w:val="00B231DC"/>
    <w:rsid w:val="00B23F75"/>
    <w:rsid w:val="00B247EF"/>
    <w:rsid w:val="00B24F30"/>
    <w:rsid w:val="00B26911"/>
    <w:rsid w:val="00B2712A"/>
    <w:rsid w:val="00B2725D"/>
    <w:rsid w:val="00B2796A"/>
    <w:rsid w:val="00B306EB"/>
    <w:rsid w:val="00B3075F"/>
    <w:rsid w:val="00B308CD"/>
    <w:rsid w:val="00B309A9"/>
    <w:rsid w:val="00B32722"/>
    <w:rsid w:val="00B3276A"/>
    <w:rsid w:val="00B33242"/>
    <w:rsid w:val="00B338C2"/>
    <w:rsid w:val="00B34F45"/>
    <w:rsid w:val="00B36723"/>
    <w:rsid w:val="00B3723D"/>
    <w:rsid w:val="00B374DB"/>
    <w:rsid w:val="00B37512"/>
    <w:rsid w:val="00B3777A"/>
    <w:rsid w:val="00B37A9B"/>
    <w:rsid w:val="00B4085B"/>
    <w:rsid w:val="00B42303"/>
    <w:rsid w:val="00B42628"/>
    <w:rsid w:val="00B427E2"/>
    <w:rsid w:val="00B432FC"/>
    <w:rsid w:val="00B4391A"/>
    <w:rsid w:val="00B44765"/>
    <w:rsid w:val="00B449C1"/>
    <w:rsid w:val="00B45037"/>
    <w:rsid w:val="00B45579"/>
    <w:rsid w:val="00B4584A"/>
    <w:rsid w:val="00B462B7"/>
    <w:rsid w:val="00B4672F"/>
    <w:rsid w:val="00B46AC7"/>
    <w:rsid w:val="00B4785C"/>
    <w:rsid w:val="00B47B53"/>
    <w:rsid w:val="00B503E7"/>
    <w:rsid w:val="00B5136B"/>
    <w:rsid w:val="00B5152C"/>
    <w:rsid w:val="00B517DD"/>
    <w:rsid w:val="00B52023"/>
    <w:rsid w:val="00B523F5"/>
    <w:rsid w:val="00B52E94"/>
    <w:rsid w:val="00B54F4F"/>
    <w:rsid w:val="00B55A89"/>
    <w:rsid w:val="00B55C22"/>
    <w:rsid w:val="00B567B0"/>
    <w:rsid w:val="00B5727E"/>
    <w:rsid w:val="00B574AF"/>
    <w:rsid w:val="00B579E6"/>
    <w:rsid w:val="00B57D82"/>
    <w:rsid w:val="00B57F2E"/>
    <w:rsid w:val="00B61549"/>
    <w:rsid w:val="00B6218F"/>
    <w:rsid w:val="00B62640"/>
    <w:rsid w:val="00B62E88"/>
    <w:rsid w:val="00B63BCC"/>
    <w:rsid w:val="00B64394"/>
    <w:rsid w:val="00B6470C"/>
    <w:rsid w:val="00B64FB4"/>
    <w:rsid w:val="00B66325"/>
    <w:rsid w:val="00B71B37"/>
    <w:rsid w:val="00B72174"/>
    <w:rsid w:val="00B7253B"/>
    <w:rsid w:val="00B72F1D"/>
    <w:rsid w:val="00B746E0"/>
    <w:rsid w:val="00B75280"/>
    <w:rsid w:val="00B75BC0"/>
    <w:rsid w:val="00B7622E"/>
    <w:rsid w:val="00B769DC"/>
    <w:rsid w:val="00B76D1B"/>
    <w:rsid w:val="00B77097"/>
    <w:rsid w:val="00B800C2"/>
    <w:rsid w:val="00B80978"/>
    <w:rsid w:val="00B80D29"/>
    <w:rsid w:val="00B81566"/>
    <w:rsid w:val="00B81C4D"/>
    <w:rsid w:val="00B822BE"/>
    <w:rsid w:val="00B82F0E"/>
    <w:rsid w:val="00B8313C"/>
    <w:rsid w:val="00B83C2E"/>
    <w:rsid w:val="00B8460B"/>
    <w:rsid w:val="00B8474D"/>
    <w:rsid w:val="00B8569C"/>
    <w:rsid w:val="00B864FD"/>
    <w:rsid w:val="00B865D9"/>
    <w:rsid w:val="00B869FB"/>
    <w:rsid w:val="00B90471"/>
    <w:rsid w:val="00B90EF8"/>
    <w:rsid w:val="00B91E2D"/>
    <w:rsid w:val="00B959F0"/>
    <w:rsid w:val="00B95B06"/>
    <w:rsid w:val="00B96D53"/>
    <w:rsid w:val="00B97003"/>
    <w:rsid w:val="00BA08C3"/>
    <w:rsid w:val="00BA1AAA"/>
    <w:rsid w:val="00BA2127"/>
    <w:rsid w:val="00BA23ED"/>
    <w:rsid w:val="00BA2E17"/>
    <w:rsid w:val="00BA550D"/>
    <w:rsid w:val="00BA5E39"/>
    <w:rsid w:val="00BA67D4"/>
    <w:rsid w:val="00BA68A3"/>
    <w:rsid w:val="00BA702C"/>
    <w:rsid w:val="00BB0D04"/>
    <w:rsid w:val="00BB1239"/>
    <w:rsid w:val="00BB12D5"/>
    <w:rsid w:val="00BB1EC8"/>
    <w:rsid w:val="00BB22BC"/>
    <w:rsid w:val="00BB25C8"/>
    <w:rsid w:val="00BB2A6D"/>
    <w:rsid w:val="00BB3A4C"/>
    <w:rsid w:val="00BB3E21"/>
    <w:rsid w:val="00BB5054"/>
    <w:rsid w:val="00BB5918"/>
    <w:rsid w:val="00BB5F25"/>
    <w:rsid w:val="00BB61B6"/>
    <w:rsid w:val="00BC0718"/>
    <w:rsid w:val="00BC1D72"/>
    <w:rsid w:val="00BC4708"/>
    <w:rsid w:val="00BC5E1D"/>
    <w:rsid w:val="00BD08BF"/>
    <w:rsid w:val="00BD1E3B"/>
    <w:rsid w:val="00BD2350"/>
    <w:rsid w:val="00BD384C"/>
    <w:rsid w:val="00BD4867"/>
    <w:rsid w:val="00BD5106"/>
    <w:rsid w:val="00BD59E9"/>
    <w:rsid w:val="00BD5A5F"/>
    <w:rsid w:val="00BD5EC9"/>
    <w:rsid w:val="00BD793C"/>
    <w:rsid w:val="00BD7BD3"/>
    <w:rsid w:val="00BE0239"/>
    <w:rsid w:val="00BE03CF"/>
    <w:rsid w:val="00BE0730"/>
    <w:rsid w:val="00BE0AC2"/>
    <w:rsid w:val="00BE1720"/>
    <w:rsid w:val="00BE1A18"/>
    <w:rsid w:val="00BE1A27"/>
    <w:rsid w:val="00BE2BC2"/>
    <w:rsid w:val="00BE30FA"/>
    <w:rsid w:val="00BE38A0"/>
    <w:rsid w:val="00BE4D37"/>
    <w:rsid w:val="00BE596B"/>
    <w:rsid w:val="00BE713A"/>
    <w:rsid w:val="00BE74C8"/>
    <w:rsid w:val="00BE77DB"/>
    <w:rsid w:val="00BF00A6"/>
    <w:rsid w:val="00BF0D9A"/>
    <w:rsid w:val="00BF1E55"/>
    <w:rsid w:val="00BF3B3F"/>
    <w:rsid w:val="00BF4F37"/>
    <w:rsid w:val="00BF7A02"/>
    <w:rsid w:val="00C0179A"/>
    <w:rsid w:val="00C023CC"/>
    <w:rsid w:val="00C02980"/>
    <w:rsid w:val="00C031B4"/>
    <w:rsid w:val="00C036E9"/>
    <w:rsid w:val="00C04970"/>
    <w:rsid w:val="00C055C3"/>
    <w:rsid w:val="00C0598B"/>
    <w:rsid w:val="00C05D25"/>
    <w:rsid w:val="00C06247"/>
    <w:rsid w:val="00C07604"/>
    <w:rsid w:val="00C07698"/>
    <w:rsid w:val="00C11188"/>
    <w:rsid w:val="00C11297"/>
    <w:rsid w:val="00C11D12"/>
    <w:rsid w:val="00C122DD"/>
    <w:rsid w:val="00C12365"/>
    <w:rsid w:val="00C12E46"/>
    <w:rsid w:val="00C14551"/>
    <w:rsid w:val="00C1526F"/>
    <w:rsid w:val="00C15623"/>
    <w:rsid w:val="00C15AA8"/>
    <w:rsid w:val="00C17571"/>
    <w:rsid w:val="00C1777C"/>
    <w:rsid w:val="00C2199F"/>
    <w:rsid w:val="00C21F59"/>
    <w:rsid w:val="00C229A0"/>
    <w:rsid w:val="00C234EC"/>
    <w:rsid w:val="00C313D8"/>
    <w:rsid w:val="00C31484"/>
    <w:rsid w:val="00C3239A"/>
    <w:rsid w:val="00C326CC"/>
    <w:rsid w:val="00C32CE2"/>
    <w:rsid w:val="00C32D98"/>
    <w:rsid w:val="00C33684"/>
    <w:rsid w:val="00C34F17"/>
    <w:rsid w:val="00C352C6"/>
    <w:rsid w:val="00C35FD8"/>
    <w:rsid w:val="00C36BB6"/>
    <w:rsid w:val="00C37049"/>
    <w:rsid w:val="00C4023D"/>
    <w:rsid w:val="00C41666"/>
    <w:rsid w:val="00C41A94"/>
    <w:rsid w:val="00C41B27"/>
    <w:rsid w:val="00C42300"/>
    <w:rsid w:val="00C42884"/>
    <w:rsid w:val="00C43B37"/>
    <w:rsid w:val="00C4532C"/>
    <w:rsid w:val="00C459AD"/>
    <w:rsid w:val="00C45D93"/>
    <w:rsid w:val="00C45E44"/>
    <w:rsid w:val="00C479FC"/>
    <w:rsid w:val="00C50151"/>
    <w:rsid w:val="00C5093C"/>
    <w:rsid w:val="00C5217E"/>
    <w:rsid w:val="00C528DD"/>
    <w:rsid w:val="00C53226"/>
    <w:rsid w:val="00C5432A"/>
    <w:rsid w:val="00C54519"/>
    <w:rsid w:val="00C57B32"/>
    <w:rsid w:val="00C60F53"/>
    <w:rsid w:val="00C613C5"/>
    <w:rsid w:val="00C62CBD"/>
    <w:rsid w:val="00C62F82"/>
    <w:rsid w:val="00C63265"/>
    <w:rsid w:val="00C6400A"/>
    <w:rsid w:val="00C64A19"/>
    <w:rsid w:val="00C64A25"/>
    <w:rsid w:val="00C65823"/>
    <w:rsid w:val="00C65A00"/>
    <w:rsid w:val="00C65DD9"/>
    <w:rsid w:val="00C66237"/>
    <w:rsid w:val="00C67B7D"/>
    <w:rsid w:val="00C67C32"/>
    <w:rsid w:val="00C67CEB"/>
    <w:rsid w:val="00C7036F"/>
    <w:rsid w:val="00C7089B"/>
    <w:rsid w:val="00C709F7"/>
    <w:rsid w:val="00C712BE"/>
    <w:rsid w:val="00C7158E"/>
    <w:rsid w:val="00C71691"/>
    <w:rsid w:val="00C722C2"/>
    <w:rsid w:val="00C7298B"/>
    <w:rsid w:val="00C73F9E"/>
    <w:rsid w:val="00C74C4B"/>
    <w:rsid w:val="00C75A38"/>
    <w:rsid w:val="00C75BC1"/>
    <w:rsid w:val="00C75CAE"/>
    <w:rsid w:val="00C76B34"/>
    <w:rsid w:val="00C8012D"/>
    <w:rsid w:val="00C80A46"/>
    <w:rsid w:val="00C82917"/>
    <w:rsid w:val="00C82A46"/>
    <w:rsid w:val="00C82D44"/>
    <w:rsid w:val="00C82D9F"/>
    <w:rsid w:val="00C846F9"/>
    <w:rsid w:val="00C84E32"/>
    <w:rsid w:val="00C85182"/>
    <w:rsid w:val="00C85453"/>
    <w:rsid w:val="00C85E70"/>
    <w:rsid w:val="00C871FA"/>
    <w:rsid w:val="00C90D9D"/>
    <w:rsid w:val="00C925A3"/>
    <w:rsid w:val="00C929E0"/>
    <w:rsid w:val="00C932B0"/>
    <w:rsid w:val="00C9337C"/>
    <w:rsid w:val="00C945B2"/>
    <w:rsid w:val="00C94867"/>
    <w:rsid w:val="00C94E15"/>
    <w:rsid w:val="00C94E98"/>
    <w:rsid w:val="00C951F1"/>
    <w:rsid w:val="00C966AD"/>
    <w:rsid w:val="00C96A28"/>
    <w:rsid w:val="00C96C4E"/>
    <w:rsid w:val="00CA3B0C"/>
    <w:rsid w:val="00CA4832"/>
    <w:rsid w:val="00CA55EE"/>
    <w:rsid w:val="00CA629C"/>
    <w:rsid w:val="00CA6E41"/>
    <w:rsid w:val="00CB009A"/>
    <w:rsid w:val="00CB00ED"/>
    <w:rsid w:val="00CB0436"/>
    <w:rsid w:val="00CB0921"/>
    <w:rsid w:val="00CB0A79"/>
    <w:rsid w:val="00CB1131"/>
    <w:rsid w:val="00CB3BCD"/>
    <w:rsid w:val="00CC0F96"/>
    <w:rsid w:val="00CC1358"/>
    <w:rsid w:val="00CC5527"/>
    <w:rsid w:val="00CC6AD2"/>
    <w:rsid w:val="00CC6DFA"/>
    <w:rsid w:val="00CC7741"/>
    <w:rsid w:val="00CD02BF"/>
    <w:rsid w:val="00CD0A70"/>
    <w:rsid w:val="00CD1581"/>
    <w:rsid w:val="00CD2924"/>
    <w:rsid w:val="00CD36B4"/>
    <w:rsid w:val="00CD3797"/>
    <w:rsid w:val="00CD3A2E"/>
    <w:rsid w:val="00CD40B7"/>
    <w:rsid w:val="00CD4807"/>
    <w:rsid w:val="00CD6804"/>
    <w:rsid w:val="00CE060B"/>
    <w:rsid w:val="00CE0752"/>
    <w:rsid w:val="00CE096B"/>
    <w:rsid w:val="00CE0BB8"/>
    <w:rsid w:val="00CE0D6D"/>
    <w:rsid w:val="00CE165F"/>
    <w:rsid w:val="00CE2270"/>
    <w:rsid w:val="00CE23BE"/>
    <w:rsid w:val="00CE61F4"/>
    <w:rsid w:val="00CE6A83"/>
    <w:rsid w:val="00CF010C"/>
    <w:rsid w:val="00CF0B17"/>
    <w:rsid w:val="00CF0D57"/>
    <w:rsid w:val="00CF0EA5"/>
    <w:rsid w:val="00CF1847"/>
    <w:rsid w:val="00CF2CBD"/>
    <w:rsid w:val="00CF3A31"/>
    <w:rsid w:val="00CF3DAA"/>
    <w:rsid w:val="00CF483F"/>
    <w:rsid w:val="00CF4931"/>
    <w:rsid w:val="00CF535A"/>
    <w:rsid w:val="00CF66CE"/>
    <w:rsid w:val="00CF6E4C"/>
    <w:rsid w:val="00CF6FCC"/>
    <w:rsid w:val="00CF72E3"/>
    <w:rsid w:val="00D004D0"/>
    <w:rsid w:val="00D01128"/>
    <w:rsid w:val="00D014E5"/>
    <w:rsid w:val="00D02002"/>
    <w:rsid w:val="00D028B7"/>
    <w:rsid w:val="00D03011"/>
    <w:rsid w:val="00D03248"/>
    <w:rsid w:val="00D035A1"/>
    <w:rsid w:val="00D0385D"/>
    <w:rsid w:val="00D03B14"/>
    <w:rsid w:val="00D0578B"/>
    <w:rsid w:val="00D05D73"/>
    <w:rsid w:val="00D05E7D"/>
    <w:rsid w:val="00D06759"/>
    <w:rsid w:val="00D0711B"/>
    <w:rsid w:val="00D075C2"/>
    <w:rsid w:val="00D07756"/>
    <w:rsid w:val="00D07E7F"/>
    <w:rsid w:val="00D10166"/>
    <w:rsid w:val="00D12CA3"/>
    <w:rsid w:val="00D1345A"/>
    <w:rsid w:val="00D14206"/>
    <w:rsid w:val="00D14340"/>
    <w:rsid w:val="00D144B5"/>
    <w:rsid w:val="00D1655F"/>
    <w:rsid w:val="00D16A60"/>
    <w:rsid w:val="00D1796C"/>
    <w:rsid w:val="00D206C8"/>
    <w:rsid w:val="00D20C7C"/>
    <w:rsid w:val="00D23469"/>
    <w:rsid w:val="00D24F65"/>
    <w:rsid w:val="00D25E24"/>
    <w:rsid w:val="00D33DCD"/>
    <w:rsid w:val="00D34A15"/>
    <w:rsid w:val="00D35815"/>
    <w:rsid w:val="00D400E8"/>
    <w:rsid w:val="00D4066E"/>
    <w:rsid w:val="00D41ADF"/>
    <w:rsid w:val="00D42E86"/>
    <w:rsid w:val="00D43650"/>
    <w:rsid w:val="00D4387C"/>
    <w:rsid w:val="00D43947"/>
    <w:rsid w:val="00D4443C"/>
    <w:rsid w:val="00D452C8"/>
    <w:rsid w:val="00D4601B"/>
    <w:rsid w:val="00D5139B"/>
    <w:rsid w:val="00D5251E"/>
    <w:rsid w:val="00D52CAF"/>
    <w:rsid w:val="00D52EB9"/>
    <w:rsid w:val="00D542AB"/>
    <w:rsid w:val="00D5532E"/>
    <w:rsid w:val="00D553D5"/>
    <w:rsid w:val="00D56D96"/>
    <w:rsid w:val="00D57584"/>
    <w:rsid w:val="00D610BA"/>
    <w:rsid w:val="00D6202C"/>
    <w:rsid w:val="00D63473"/>
    <w:rsid w:val="00D64B03"/>
    <w:rsid w:val="00D66612"/>
    <w:rsid w:val="00D70211"/>
    <w:rsid w:val="00D70618"/>
    <w:rsid w:val="00D7215B"/>
    <w:rsid w:val="00D7289A"/>
    <w:rsid w:val="00D72A03"/>
    <w:rsid w:val="00D7310D"/>
    <w:rsid w:val="00D73368"/>
    <w:rsid w:val="00D74AC4"/>
    <w:rsid w:val="00D75CA3"/>
    <w:rsid w:val="00D76392"/>
    <w:rsid w:val="00D7662B"/>
    <w:rsid w:val="00D76D5D"/>
    <w:rsid w:val="00D77383"/>
    <w:rsid w:val="00D77CD2"/>
    <w:rsid w:val="00D810C6"/>
    <w:rsid w:val="00D82CA7"/>
    <w:rsid w:val="00D8354E"/>
    <w:rsid w:val="00D854EA"/>
    <w:rsid w:val="00D85E74"/>
    <w:rsid w:val="00D862CF"/>
    <w:rsid w:val="00D86A8D"/>
    <w:rsid w:val="00D874D3"/>
    <w:rsid w:val="00D917E5"/>
    <w:rsid w:val="00D92F20"/>
    <w:rsid w:val="00D93534"/>
    <w:rsid w:val="00D94F01"/>
    <w:rsid w:val="00D952B4"/>
    <w:rsid w:val="00D95DC1"/>
    <w:rsid w:val="00D978FA"/>
    <w:rsid w:val="00DA045D"/>
    <w:rsid w:val="00DA2021"/>
    <w:rsid w:val="00DA3B12"/>
    <w:rsid w:val="00DA5EFF"/>
    <w:rsid w:val="00DA69B0"/>
    <w:rsid w:val="00DB0108"/>
    <w:rsid w:val="00DB073D"/>
    <w:rsid w:val="00DB0C74"/>
    <w:rsid w:val="00DB12FC"/>
    <w:rsid w:val="00DB1F7A"/>
    <w:rsid w:val="00DB43A8"/>
    <w:rsid w:val="00DB4F57"/>
    <w:rsid w:val="00DB62B9"/>
    <w:rsid w:val="00DC0859"/>
    <w:rsid w:val="00DC0A44"/>
    <w:rsid w:val="00DC1409"/>
    <w:rsid w:val="00DC1784"/>
    <w:rsid w:val="00DC1AA0"/>
    <w:rsid w:val="00DC1B53"/>
    <w:rsid w:val="00DC1BBA"/>
    <w:rsid w:val="00DC229D"/>
    <w:rsid w:val="00DC280D"/>
    <w:rsid w:val="00DC2EAF"/>
    <w:rsid w:val="00DC3C92"/>
    <w:rsid w:val="00DC5229"/>
    <w:rsid w:val="00DC5624"/>
    <w:rsid w:val="00DC5A21"/>
    <w:rsid w:val="00DC69D3"/>
    <w:rsid w:val="00DC746B"/>
    <w:rsid w:val="00DC7D6B"/>
    <w:rsid w:val="00DD03F3"/>
    <w:rsid w:val="00DD1DE7"/>
    <w:rsid w:val="00DD3728"/>
    <w:rsid w:val="00DD74BC"/>
    <w:rsid w:val="00DD75AE"/>
    <w:rsid w:val="00DE0E37"/>
    <w:rsid w:val="00DE181F"/>
    <w:rsid w:val="00DE1AD2"/>
    <w:rsid w:val="00DE3414"/>
    <w:rsid w:val="00DE37BD"/>
    <w:rsid w:val="00DE3FE8"/>
    <w:rsid w:val="00DE412F"/>
    <w:rsid w:val="00DE4D06"/>
    <w:rsid w:val="00DE5190"/>
    <w:rsid w:val="00DE5953"/>
    <w:rsid w:val="00DE649A"/>
    <w:rsid w:val="00DE7383"/>
    <w:rsid w:val="00DE7986"/>
    <w:rsid w:val="00DE7DD5"/>
    <w:rsid w:val="00DF073E"/>
    <w:rsid w:val="00DF088D"/>
    <w:rsid w:val="00DF16E1"/>
    <w:rsid w:val="00DF1929"/>
    <w:rsid w:val="00DF29A8"/>
    <w:rsid w:val="00DF3F8F"/>
    <w:rsid w:val="00DF4C2A"/>
    <w:rsid w:val="00DF526D"/>
    <w:rsid w:val="00DF53BF"/>
    <w:rsid w:val="00DF57C8"/>
    <w:rsid w:val="00DF58A4"/>
    <w:rsid w:val="00DF5A5F"/>
    <w:rsid w:val="00E0103E"/>
    <w:rsid w:val="00E03565"/>
    <w:rsid w:val="00E03576"/>
    <w:rsid w:val="00E043CA"/>
    <w:rsid w:val="00E05353"/>
    <w:rsid w:val="00E0546A"/>
    <w:rsid w:val="00E06FDC"/>
    <w:rsid w:val="00E075F7"/>
    <w:rsid w:val="00E07F42"/>
    <w:rsid w:val="00E101A4"/>
    <w:rsid w:val="00E13768"/>
    <w:rsid w:val="00E14ADA"/>
    <w:rsid w:val="00E15AD2"/>
    <w:rsid w:val="00E16D16"/>
    <w:rsid w:val="00E16DBB"/>
    <w:rsid w:val="00E176A2"/>
    <w:rsid w:val="00E17835"/>
    <w:rsid w:val="00E20A7E"/>
    <w:rsid w:val="00E217DE"/>
    <w:rsid w:val="00E22178"/>
    <w:rsid w:val="00E25C96"/>
    <w:rsid w:val="00E26A33"/>
    <w:rsid w:val="00E301BF"/>
    <w:rsid w:val="00E30DC0"/>
    <w:rsid w:val="00E31EF1"/>
    <w:rsid w:val="00E32B02"/>
    <w:rsid w:val="00E33B0B"/>
    <w:rsid w:val="00E33D1E"/>
    <w:rsid w:val="00E35433"/>
    <w:rsid w:val="00E35D67"/>
    <w:rsid w:val="00E35F3A"/>
    <w:rsid w:val="00E365D0"/>
    <w:rsid w:val="00E36F5A"/>
    <w:rsid w:val="00E407DF"/>
    <w:rsid w:val="00E40D32"/>
    <w:rsid w:val="00E41BFF"/>
    <w:rsid w:val="00E438C2"/>
    <w:rsid w:val="00E4463A"/>
    <w:rsid w:val="00E4509A"/>
    <w:rsid w:val="00E46159"/>
    <w:rsid w:val="00E46726"/>
    <w:rsid w:val="00E467CC"/>
    <w:rsid w:val="00E46BC5"/>
    <w:rsid w:val="00E47119"/>
    <w:rsid w:val="00E4774F"/>
    <w:rsid w:val="00E5186A"/>
    <w:rsid w:val="00E52D88"/>
    <w:rsid w:val="00E537AC"/>
    <w:rsid w:val="00E539AF"/>
    <w:rsid w:val="00E54103"/>
    <w:rsid w:val="00E54534"/>
    <w:rsid w:val="00E54C03"/>
    <w:rsid w:val="00E54F28"/>
    <w:rsid w:val="00E55833"/>
    <w:rsid w:val="00E56849"/>
    <w:rsid w:val="00E56DE8"/>
    <w:rsid w:val="00E57BD4"/>
    <w:rsid w:val="00E57F62"/>
    <w:rsid w:val="00E6195F"/>
    <w:rsid w:val="00E6204B"/>
    <w:rsid w:val="00E62396"/>
    <w:rsid w:val="00E6278D"/>
    <w:rsid w:val="00E62F9D"/>
    <w:rsid w:val="00E63135"/>
    <w:rsid w:val="00E64662"/>
    <w:rsid w:val="00E64B1E"/>
    <w:rsid w:val="00E65936"/>
    <w:rsid w:val="00E71725"/>
    <w:rsid w:val="00E72ACC"/>
    <w:rsid w:val="00E74804"/>
    <w:rsid w:val="00E74C06"/>
    <w:rsid w:val="00E7505E"/>
    <w:rsid w:val="00E75657"/>
    <w:rsid w:val="00E773F3"/>
    <w:rsid w:val="00E802B9"/>
    <w:rsid w:val="00E832CC"/>
    <w:rsid w:val="00E848C4"/>
    <w:rsid w:val="00E86AB7"/>
    <w:rsid w:val="00E873AE"/>
    <w:rsid w:val="00E87CE2"/>
    <w:rsid w:val="00E91BBC"/>
    <w:rsid w:val="00E9267E"/>
    <w:rsid w:val="00E92EE8"/>
    <w:rsid w:val="00E95220"/>
    <w:rsid w:val="00E95B5E"/>
    <w:rsid w:val="00E96B1D"/>
    <w:rsid w:val="00E97111"/>
    <w:rsid w:val="00E9723D"/>
    <w:rsid w:val="00E97737"/>
    <w:rsid w:val="00E97E32"/>
    <w:rsid w:val="00E97E53"/>
    <w:rsid w:val="00EA0761"/>
    <w:rsid w:val="00EA360B"/>
    <w:rsid w:val="00EA364D"/>
    <w:rsid w:val="00EA41F5"/>
    <w:rsid w:val="00EA4C07"/>
    <w:rsid w:val="00EA53F8"/>
    <w:rsid w:val="00EA5C9C"/>
    <w:rsid w:val="00EA6177"/>
    <w:rsid w:val="00EA6445"/>
    <w:rsid w:val="00EA7DB6"/>
    <w:rsid w:val="00EB06F7"/>
    <w:rsid w:val="00EB0986"/>
    <w:rsid w:val="00EB0BC4"/>
    <w:rsid w:val="00EB0E88"/>
    <w:rsid w:val="00EB0F59"/>
    <w:rsid w:val="00EB10BE"/>
    <w:rsid w:val="00EB28A2"/>
    <w:rsid w:val="00EB3089"/>
    <w:rsid w:val="00EB3D2E"/>
    <w:rsid w:val="00EB441E"/>
    <w:rsid w:val="00EB530B"/>
    <w:rsid w:val="00EB6611"/>
    <w:rsid w:val="00EB6BE2"/>
    <w:rsid w:val="00EB7F62"/>
    <w:rsid w:val="00EC084C"/>
    <w:rsid w:val="00EC37E4"/>
    <w:rsid w:val="00EC3815"/>
    <w:rsid w:val="00EC55F2"/>
    <w:rsid w:val="00EC61CD"/>
    <w:rsid w:val="00EC69A0"/>
    <w:rsid w:val="00EC6B0C"/>
    <w:rsid w:val="00ED012A"/>
    <w:rsid w:val="00ED0D1E"/>
    <w:rsid w:val="00ED17A5"/>
    <w:rsid w:val="00ED2A6A"/>
    <w:rsid w:val="00ED3266"/>
    <w:rsid w:val="00ED45B0"/>
    <w:rsid w:val="00ED585A"/>
    <w:rsid w:val="00ED710C"/>
    <w:rsid w:val="00EE033A"/>
    <w:rsid w:val="00EE05A7"/>
    <w:rsid w:val="00EE05CC"/>
    <w:rsid w:val="00EE1B3B"/>
    <w:rsid w:val="00EE4401"/>
    <w:rsid w:val="00EE48F4"/>
    <w:rsid w:val="00EE4F33"/>
    <w:rsid w:val="00EE50E9"/>
    <w:rsid w:val="00EE7947"/>
    <w:rsid w:val="00EE7B74"/>
    <w:rsid w:val="00EE7EBF"/>
    <w:rsid w:val="00EF06A9"/>
    <w:rsid w:val="00EF2798"/>
    <w:rsid w:val="00EF7181"/>
    <w:rsid w:val="00EF71F1"/>
    <w:rsid w:val="00EF7619"/>
    <w:rsid w:val="00EF7898"/>
    <w:rsid w:val="00F027DF"/>
    <w:rsid w:val="00F03613"/>
    <w:rsid w:val="00F03CA8"/>
    <w:rsid w:val="00F05623"/>
    <w:rsid w:val="00F05F84"/>
    <w:rsid w:val="00F06E24"/>
    <w:rsid w:val="00F07E36"/>
    <w:rsid w:val="00F10FBD"/>
    <w:rsid w:val="00F11150"/>
    <w:rsid w:val="00F11F7E"/>
    <w:rsid w:val="00F12C78"/>
    <w:rsid w:val="00F134B0"/>
    <w:rsid w:val="00F1391A"/>
    <w:rsid w:val="00F13C4C"/>
    <w:rsid w:val="00F14A61"/>
    <w:rsid w:val="00F14C07"/>
    <w:rsid w:val="00F14CCB"/>
    <w:rsid w:val="00F152EF"/>
    <w:rsid w:val="00F17736"/>
    <w:rsid w:val="00F20F78"/>
    <w:rsid w:val="00F21FBA"/>
    <w:rsid w:val="00F24EB0"/>
    <w:rsid w:val="00F25C70"/>
    <w:rsid w:val="00F263BC"/>
    <w:rsid w:val="00F26C39"/>
    <w:rsid w:val="00F26CC8"/>
    <w:rsid w:val="00F26E01"/>
    <w:rsid w:val="00F27F45"/>
    <w:rsid w:val="00F3028A"/>
    <w:rsid w:val="00F31AAE"/>
    <w:rsid w:val="00F32078"/>
    <w:rsid w:val="00F32BDB"/>
    <w:rsid w:val="00F33E47"/>
    <w:rsid w:val="00F340B9"/>
    <w:rsid w:val="00F34493"/>
    <w:rsid w:val="00F34C9B"/>
    <w:rsid w:val="00F372F2"/>
    <w:rsid w:val="00F405A9"/>
    <w:rsid w:val="00F40A09"/>
    <w:rsid w:val="00F40C4C"/>
    <w:rsid w:val="00F41B43"/>
    <w:rsid w:val="00F43229"/>
    <w:rsid w:val="00F440D5"/>
    <w:rsid w:val="00F44636"/>
    <w:rsid w:val="00F4463A"/>
    <w:rsid w:val="00F45A85"/>
    <w:rsid w:val="00F45D9D"/>
    <w:rsid w:val="00F46C80"/>
    <w:rsid w:val="00F5048A"/>
    <w:rsid w:val="00F5284E"/>
    <w:rsid w:val="00F53F00"/>
    <w:rsid w:val="00F54990"/>
    <w:rsid w:val="00F55185"/>
    <w:rsid w:val="00F565BD"/>
    <w:rsid w:val="00F6093C"/>
    <w:rsid w:val="00F6098E"/>
    <w:rsid w:val="00F61503"/>
    <w:rsid w:val="00F628CA"/>
    <w:rsid w:val="00F62C09"/>
    <w:rsid w:val="00F63305"/>
    <w:rsid w:val="00F63B62"/>
    <w:rsid w:val="00F65E1D"/>
    <w:rsid w:val="00F66462"/>
    <w:rsid w:val="00F66E7C"/>
    <w:rsid w:val="00F66F3F"/>
    <w:rsid w:val="00F67319"/>
    <w:rsid w:val="00F7008D"/>
    <w:rsid w:val="00F70DC4"/>
    <w:rsid w:val="00F711F9"/>
    <w:rsid w:val="00F72ACC"/>
    <w:rsid w:val="00F73300"/>
    <w:rsid w:val="00F74175"/>
    <w:rsid w:val="00F74BCF"/>
    <w:rsid w:val="00F74C40"/>
    <w:rsid w:val="00F750DB"/>
    <w:rsid w:val="00F77163"/>
    <w:rsid w:val="00F77D49"/>
    <w:rsid w:val="00F81857"/>
    <w:rsid w:val="00F83255"/>
    <w:rsid w:val="00F83D7C"/>
    <w:rsid w:val="00F86387"/>
    <w:rsid w:val="00F8755B"/>
    <w:rsid w:val="00F91603"/>
    <w:rsid w:val="00F91F02"/>
    <w:rsid w:val="00F95B2F"/>
    <w:rsid w:val="00F96E13"/>
    <w:rsid w:val="00F97074"/>
    <w:rsid w:val="00FA2390"/>
    <w:rsid w:val="00FA2AC5"/>
    <w:rsid w:val="00FA3372"/>
    <w:rsid w:val="00FA42FE"/>
    <w:rsid w:val="00FA4A9A"/>
    <w:rsid w:val="00FA4B4D"/>
    <w:rsid w:val="00FA5C04"/>
    <w:rsid w:val="00FA7176"/>
    <w:rsid w:val="00FA7B98"/>
    <w:rsid w:val="00FA7C5D"/>
    <w:rsid w:val="00FB0479"/>
    <w:rsid w:val="00FB0C00"/>
    <w:rsid w:val="00FB145A"/>
    <w:rsid w:val="00FB15CF"/>
    <w:rsid w:val="00FB1A56"/>
    <w:rsid w:val="00FB2F85"/>
    <w:rsid w:val="00FB3D97"/>
    <w:rsid w:val="00FB4A15"/>
    <w:rsid w:val="00FB4D32"/>
    <w:rsid w:val="00FB59EE"/>
    <w:rsid w:val="00FB7252"/>
    <w:rsid w:val="00FB72D1"/>
    <w:rsid w:val="00FC00B7"/>
    <w:rsid w:val="00FC063D"/>
    <w:rsid w:val="00FC2208"/>
    <w:rsid w:val="00FC259F"/>
    <w:rsid w:val="00FC2E03"/>
    <w:rsid w:val="00FC2FA1"/>
    <w:rsid w:val="00FC3BB5"/>
    <w:rsid w:val="00FC472D"/>
    <w:rsid w:val="00FC4BA0"/>
    <w:rsid w:val="00FC4F20"/>
    <w:rsid w:val="00FC4FC2"/>
    <w:rsid w:val="00FC5469"/>
    <w:rsid w:val="00FC5661"/>
    <w:rsid w:val="00FC5DE2"/>
    <w:rsid w:val="00FC7A39"/>
    <w:rsid w:val="00FD32DF"/>
    <w:rsid w:val="00FD37CA"/>
    <w:rsid w:val="00FD4504"/>
    <w:rsid w:val="00FD4B67"/>
    <w:rsid w:val="00FD4F1E"/>
    <w:rsid w:val="00FD53D2"/>
    <w:rsid w:val="00FD66A8"/>
    <w:rsid w:val="00FD73EA"/>
    <w:rsid w:val="00FE0DBC"/>
    <w:rsid w:val="00FE10C4"/>
    <w:rsid w:val="00FE1385"/>
    <w:rsid w:val="00FE141F"/>
    <w:rsid w:val="00FE2B82"/>
    <w:rsid w:val="00FE39DB"/>
    <w:rsid w:val="00FE415A"/>
    <w:rsid w:val="00FE46A4"/>
    <w:rsid w:val="00FE5F86"/>
    <w:rsid w:val="00FE6040"/>
    <w:rsid w:val="00FE68E2"/>
    <w:rsid w:val="00FE6B92"/>
    <w:rsid w:val="00FE6E46"/>
    <w:rsid w:val="00FE7022"/>
    <w:rsid w:val="00FF0731"/>
    <w:rsid w:val="00FF1951"/>
    <w:rsid w:val="00FF3D84"/>
    <w:rsid w:val="00FF5CB6"/>
    <w:rsid w:val="00FF637E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7FBBC"/>
  <w15:docId w15:val="{7EE886E3-1F9E-4D8C-AE6F-9ABDD496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EBF"/>
    <w:pPr>
      <w:spacing w:before="120" w:line="360" w:lineRule="auto"/>
    </w:pPr>
    <w:rPr>
      <w:rFonts w:ascii="Calibri" w:hAnsi="Calibri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EBF"/>
    <w:pPr>
      <w:keepNext/>
      <w:keepLines/>
      <w:spacing w:before="400" w:after="120"/>
      <w:outlineLvl w:val="0"/>
    </w:pPr>
    <w:rPr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EBF"/>
    <w:pPr>
      <w:keepNext/>
      <w:keepLines/>
      <w:spacing w:before="320" w:after="80"/>
      <w:outlineLvl w:val="2"/>
    </w:pPr>
    <w:rPr>
      <w:color w:val="4343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EB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  <w:rsid w:val="00EE7EB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E7EBF"/>
  </w:style>
  <w:style w:type="paragraph" w:styleId="Title">
    <w:name w:val="Title"/>
    <w:basedOn w:val="Normal"/>
    <w:next w:val="Normal"/>
    <w:link w:val="TitleChar"/>
    <w:uiPriority w:val="10"/>
    <w:qFormat/>
    <w:rsid w:val="00EE7EBF"/>
    <w:pPr>
      <w:keepNext/>
      <w:keepLines/>
      <w:spacing w:before="360" w:after="600"/>
      <w:jc w:val="center"/>
    </w:pPr>
    <w:rPr>
      <w:rFonts w:asciiTheme="majorHAnsi" w:hAnsiTheme="majorHAnsi"/>
      <w:b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EBF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E7EBF"/>
    <w:pPr>
      <w:spacing w:before="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EBF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E7EBF"/>
    <w:rPr>
      <w:rFonts w:ascii="Calibri" w:hAnsi="Calibri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7EBF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E7EBF"/>
    <w:rPr>
      <w:rFonts w:ascii="Calibri" w:hAnsi="Calibri"/>
      <w:sz w:val="24"/>
      <w:lang w:val="en-GB"/>
    </w:rPr>
  </w:style>
  <w:style w:type="paragraph" w:customStyle="1" w:styleId="Default">
    <w:name w:val="Default"/>
    <w:rsid w:val="00EE7EB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Character">
    <w:name w:val="Character"/>
    <w:basedOn w:val="Normal"/>
    <w:qFormat/>
    <w:rsid w:val="00EE7EBF"/>
    <w:pPr>
      <w:keepNext/>
      <w:spacing w:before="280"/>
      <w:jc w:val="center"/>
    </w:pPr>
    <w:rPr>
      <w:b/>
      <w:szCs w:val="28"/>
    </w:rPr>
  </w:style>
  <w:style w:type="paragraph" w:customStyle="1" w:styleId="Music">
    <w:name w:val="Music"/>
    <w:aliases w:val="SFX,Action [ ]"/>
    <w:basedOn w:val="Normal"/>
    <w:next w:val="Normal"/>
    <w:autoRedefine/>
    <w:qFormat/>
    <w:rsid w:val="00EE7EBF"/>
    <w:pPr>
      <w:ind w:left="567" w:right="567"/>
      <w:jc w:val="center"/>
    </w:pPr>
    <w:rPr>
      <w:b/>
      <w:bCs/>
      <w:szCs w:val="28"/>
    </w:rPr>
  </w:style>
  <w:style w:type="paragraph" w:customStyle="1" w:styleId="CopyrightNotice">
    <w:name w:val="Copyright Notice"/>
    <w:basedOn w:val="Normal"/>
    <w:qFormat/>
    <w:rsid w:val="00EE7EBF"/>
    <w:pPr>
      <w:spacing w:before="280"/>
      <w:contextualSpacing/>
      <w:jc w:val="center"/>
    </w:pPr>
    <w:rPr>
      <w:bCs/>
      <w:szCs w:val="28"/>
    </w:rPr>
  </w:style>
  <w:style w:type="paragraph" w:customStyle="1" w:styleId="CharacterSounds">
    <w:name w:val="Character Sounds"/>
    <w:basedOn w:val="Music"/>
    <w:autoRedefine/>
    <w:qFormat/>
    <w:rsid w:val="00EE7EBF"/>
    <w:pPr>
      <w:ind w:left="0" w:right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9B0F81"/>
    <w:rPr>
      <w:rFonts w:ascii="Calibri" w:hAnsi="Calibri"/>
      <w:b/>
      <w:sz w:val="28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B0F81"/>
    <w:rPr>
      <w:rFonts w:ascii="Calibri" w:hAnsi="Calibri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81"/>
    <w:rPr>
      <w:rFonts w:ascii="Calibri" w:hAnsi="Calibri"/>
      <w:color w:val="434343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81"/>
    <w:rPr>
      <w:rFonts w:ascii="Calibri" w:hAnsi="Calibri"/>
      <w:color w:val="666666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81"/>
    <w:rPr>
      <w:rFonts w:ascii="Calibri" w:hAnsi="Calibri"/>
      <w:color w:val="666666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81"/>
    <w:rPr>
      <w:rFonts w:ascii="Calibri" w:hAnsi="Calibri"/>
      <w:i/>
      <w:color w:val="666666"/>
      <w:sz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0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F81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F81"/>
    <w:rPr>
      <w:rFonts w:ascii="Calibri" w:hAnsi="Calibr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0F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F81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9B0F81"/>
    <w:rPr>
      <w:rFonts w:asciiTheme="majorHAnsi" w:hAnsiTheme="majorHAnsi"/>
      <w:b/>
      <w:sz w:val="36"/>
      <w:szCs w:val="5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B0F81"/>
    <w:rPr>
      <w:rFonts w:ascii="Calibri" w:hAnsi="Calibri"/>
      <w:color w:val="666666"/>
      <w:sz w:val="30"/>
      <w:szCs w:val="3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B0F81"/>
    <w:rPr>
      <w:color w:val="800080" w:themeColor="followedHyperlink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9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ene">
    <w:name w:val="Scene"/>
    <w:basedOn w:val="Character"/>
    <w:qFormat/>
    <w:rsid w:val="00EE7EBF"/>
    <w:pPr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700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0C3"/>
    <w:rPr>
      <w:rFonts w:ascii="Calibri" w:hAnsi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700C3"/>
    <w:rPr>
      <w:vertAlign w:val="superscript"/>
    </w:rPr>
  </w:style>
  <w:style w:type="paragraph" w:customStyle="1" w:styleId="SceneDescription">
    <w:name w:val="Scene Description"/>
    <w:basedOn w:val="Normal"/>
    <w:autoRedefine/>
    <w:qFormat/>
    <w:rsid w:val="00EE7EBF"/>
    <w:pPr>
      <w:spacing w:before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offatt\Desktop\Transcripts\MagnusTranscripts\Done\Magnu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A5B21-7331-4C54-A5AA-F30CC05AA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B5C56-FF64-4121-96F5-97EA39DC2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5EC319-005D-401A-92B5-A419A8C21DBD}"/>
</file>

<file path=docProps/app.xml><?xml version="1.0" encoding="utf-8"?>
<Properties xmlns="http://schemas.openxmlformats.org/officeDocument/2006/extended-properties" xmlns:vt="http://schemas.openxmlformats.org/officeDocument/2006/docPropsVTypes">
  <Template>Magnus-Template.dotx</Template>
  <TotalTime>142</TotalTime>
  <Pages>31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Moffatt</dc:creator>
  <cp:lastModifiedBy>Elizabeth Moffatt</cp:lastModifiedBy>
  <cp:revision>171</cp:revision>
  <dcterms:created xsi:type="dcterms:W3CDTF">2022-02-06T21:13:00Z</dcterms:created>
  <dcterms:modified xsi:type="dcterms:W3CDTF">2022-02-18T14:26:00Z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