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F78A0C8" w:rsidR="00BA1AAA" w:rsidRPr="00BA1AAA" w:rsidRDefault="002A7E33" w:rsidP="009F0524">
      <w:pPr>
        <w:pStyle w:val="Title"/>
      </w:pPr>
      <w:r w:rsidRPr="009F0524">
        <w:t>MAG</w:t>
      </w:r>
      <w:r w:rsidR="0041231A">
        <w:t xml:space="preserve"> </w:t>
      </w:r>
      <w:r>
        <w:t>1</w:t>
      </w:r>
      <w:r w:rsidR="00A6017A">
        <w:t>9</w:t>
      </w:r>
      <w:r w:rsidR="00096FAD">
        <w:t>7</w:t>
      </w:r>
      <w:r w:rsidR="00BA1AAA">
        <w:t xml:space="preserve"> </w:t>
      </w:r>
      <w:r w:rsidR="00140529" w:rsidRPr="00140529">
        <w:t>—</w:t>
      </w:r>
      <w:r w:rsidR="004648FB">
        <w:t xml:space="preserve"> </w:t>
      </w:r>
      <w:r w:rsidR="00C66237">
        <w:t>Connected</w:t>
      </w:r>
    </w:p>
    <w:p w14:paraId="7CDB812F" w14:textId="77777777" w:rsidR="00AA59BD" w:rsidRDefault="00040E03" w:rsidP="00AA59BD">
      <w:pPr>
        <w:pStyle w:val="Heading1"/>
      </w:pPr>
      <w:r w:rsidRPr="007F6EB5">
        <w:t>Content Warnings</w:t>
      </w:r>
    </w:p>
    <w:p w14:paraId="0370A23B" w14:textId="58344857" w:rsidR="00BA702C" w:rsidRPr="00BA702C" w:rsidRDefault="00BA702C" w:rsidP="00BA702C">
      <w:pPr>
        <w:pStyle w:val="ListParagraph"/>
        <w:numPr>
          <w:ilvl w:val="0"/>
          <w:numId w:val="4"/>
        </w:numPr>
      </w:pPr>
      <w:r w:rsidRPr="00BA702C">
        <w:t>Heights / Vertigo (inc</w:t>
      </w:r>
      <w:r>
        <w:t>luding</w:t>
      </w:r>
      <w:r w:rsidRPr="00BA702C">
        <w:t xml:space="preserve"> SFX)</w:t>
      </w:r>
    </w:p>
    <w:p w14:paraId="130C7300" w14:textId="276CCF2E" w:rsidR="00BA702C" w:rsidRPr="00BA702C" w:rsidRDefault="00BA702C" w:rsidP="00BA702C">
      <w:pPr>
        <w:pStyle w:val="ListParagraph"/>
        <w:numPr>
          <w:ilvl w:val="0"/>
          <w:numId w:val="4"/>
        </w:numPr>
      </w:pPr>
      <w:r w:rsidRPr="00BA702C">
        <w:t>Spiders (inc</w:t>
      </w:r>
      <w:r>
        <w:t>luding</w:t>
      </w:r>
      <w:r w:rsidRPr="00BA702C">
        <w:t xml:space="preserve"> SFX)</w:t>
      </w:r>
    </w:p>
    <w:p w14:paraId="5FA47800" w14:textId="77777777" w:rsidR="00BA702C" w:rsidRPr="00BA702C" w:rsidRDefault="00BA702C" w:rsidP="00BA702C">
      <w:pPr>
        <w:pStyle w:val="ListParagraph"/>
        <w:numPr>
          <w:ilvl w:val="0"/>
          <w:numId w:val="4"/>
        </w:numPr>
      </w:pPr>
      <w:r w:rsidRPr="00BA702C">
        <w:t>Manipulation</w:t>
      </w:r>
    </w:p>
    <w:p w14:paraId="439C9043" w14:textId="17033F95" w:rsidR="00BA702C" w:rsidRPr="00BA702C" w:rsidRDefault="00BA702C" w:rsidP="00BA702C">
      <w:pPr>
        <w:pStyle w:val="ListParagraph"/>
        <w:numPr>
          <w:ilvl w:val="0"/>
          <w:numId w:val="4"/>
        </w:numPr>
      </w:pPr>
      <w:r w:rsidRPr="00BA702C">
        <w:t>Body horror (inc</w:t>
      </w:r>
      <w:r>
        <w:t>luding</w:t>
      </w:r>
      <w:r w:rsidRPr="00BA702C">
        <w:t xml:space="preserve"> SFX)</w:t>
      </w:r>
    </w:p>
    <w:p w14:paraId="68572245" w14:textId="77777777" w:rsidR="00BA702C" w:rsidRPr="00BA702C" w:rsidRDefault="00BA702C" w:rsidP="00BA702C">
      <w:pPr>
        <w:pStyle w:val="ListParagraph"/>
        <w:numPr>
          <w:ilvl w:val="0"/>
          <w:numId w:val="4"/>
        </w:numPr>
      </w:pPr>
      <w:r w:rsidRPr="00BA702C">
        <w:t>Threats</w:t>
      </w:r>
    </w:p>
    <w:p w14:paraId="71CA994A" w14:textId="77777777" w:rsidR="00BA702C" w:rsidRPr="00BA702C" w:rsidRDefault="00BA702C" w:rsidP="00BA702C">
      <w:pPr>
        <w:pStyle w:val="ListParagraph"/>
        <w:numPr>
          <w:ilvl w:val="0"/>
          <w:numId w:val="4"/>
        </w:numPr>
      </w:pPr>
      <w:r w:rsidRPr="00BA702C">
        <w:t>Explicit language</w:t>
      </w:r>
    </w:p>
    <w:p w14:paraId="04679F20" w14:textId="77777777" w:rsidR="00BA702C" w:rsidRPr="00BA702C" w:rsidRDefault="00BA702C" w:rsidP="00BA702C">
      <w:pPr>
        <w:pStyle w:val="ListParagraph"/>
        <w:numPr>
          <w:ilvl w:val="0"/>
          <w:numId w:val="4"/>
        </w:numPr>
      </w:pPr>
      <w:r w:rsidRPr="00BA702C">
        <w:t xml:space="preserve">Discussions </w:t>
      </w:r>
      <w:proofErr w:type="gramStart"/>
      <w:r w:rsidRPr="00BA702C">
        <w:t>of:</w:t>
      </w:r>
      <w:proofErr w:type="gramEnd"/>
      <w:r w:rsidRPr="00BA702C">
        <w:t xml:space="preserve"> altered reality, mass suffering, arson</w:t>
      </w:r>
    </w:p>
    <w:p w14:paraId="16505031" w14:textId="77777777" w:rsidR="00BA702C" w:rsidRPr="00BA702C" w:rsidRDefault="00BA702C" w:rsidP="00BA702C">
      <w:pPr>
        <w:pStyle w:val="ListParagraph"/>
        <w:numPr>
          <w:ilvl w:val="0"/>
          <w:numId w:val="4"/>
        </w:numPr>
      </w:pPr>
      <w:r w:rsidRPr="00BA702C">
        <w:t xml:space="preserve">Mentions </w:t>
      </w:r>
      <w:proofErr w:type="gramStart"/>
      <w:r w:rsidRPr="00BA702C">
        <w:t>of:</w:t>
      </w:r>
      <w:proofErr w:type="gramEnd"/>
      <w:r w:rsidRPr="00BA702C">
        <w:t xml:space="preserve"> mental disorientation, kidnapping, death &amp; murder, apocalypse, paranoia</w:t>
      </w:r>
    </w:p>
    <w:p w14:paraId="222118CE" w14:textId="77777777" w:rsidR="00BA702C" w:rsidRPr="00BA702C" w:rsidRDefault="00BA702C" w:rsidP="00BA702C">
      <w:pPr>
        <w:pStyle w:val="ListParagraph"/>
        <w:numPr>
          <w:ilvl w:val="0"/>
          <w:numId w:val="4"/>
        </w:numPr>
      </w:pPr>
      <w:r w:rsidRPr="00BA702C">
        <w:t>SFX: insects, high-pitched noises, overlapping voices</w:t>
      </w:r>
    </w:p>
    <w:p w14:paraId="622CA595" w14:textId="77777777" w:rsidR="00A308EC" w:rsidRDefault="00A308EC" w:rsidP="00BA702C">
      <w:bookmarkStart w:id="0" w:name="_Hlk51847954"/>
      <w:bookmarkStart w:id="1" w:name="_Hlk55464778"/>
      <w:bookmarkStart w:id="2" w:name="_Hlk62033445"/>
      <w:bookmarkStart w:id="3" w:name="_Hlk63860925"/>
    </w:p>
    <w:p w14:paraId="41777A1E" w14:textId="77777777" w:rsidR="00631406" w:rsidRPr="005400FF" w:rsidRDefault="00631406" w:rsidP="00631406">
      <w:pPr>
        <w:pStyle w:val="Music"/>
      </w:pPr>
      <w:r>
        <w:t>[The Magnus Archives Theme – Intro]</w:t>
      </w:r>
    </w:p>
    <w:p w14:paraId="1F94A01A" w14:textId="77777777" w:rsidR="00631406" w:rsidRPr="005400FF" w:rsidRDefault="00631406" w:rsidP="00631406">
      <w:pPr>
        <w:pStyle w:val="Character"/>
      </w:pPr>
      <w:r>
        <w:t>JONATHAN SIMS</w:t>
      </w:r>
    </w:p>
    <w:p w14:paraId="23CEB8B3" w14:textId="108704AB" w:rsidR="00631406" w:rsidRDefault="00631406" w:rsidP="00631406">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ninety-seven</w:t>
      </w:r>
      <w:r w:rsidRPr="00CB1CE6">
        <w:t>:</w:t>
      </w:r>
      <w:r>
        <w:t xml:space="preserve"> </w:t>
      </w:r>
      <w:r w:rsidRPr="00CB1CE6">
        <w:t>"</w:t>
      </w:r>
      <w:r>
        <w:t>Connected.</w:t>
      </w:r>
      <w:r w:rsidRPr="00CB1CE6">
        <w:t>"</w:t>
      </w:r>
    </w:p>
    <w:p w14:paraId="2B67A025" w14:textId="4C9067CB" w:rsidR="00631406" w:rsidRDefault="00631406" w:rsidP="00631406">
      <w:pPr>
        <w:pStyle w:val="Music"/>
      </w:pPr>
      <w:r>
        <w:t>[T</w:t>
      </w:r>
      <w:r w:rsidRPr="00E76589">
        <w:t xml:space="preserve">heme </w:t>
      </w:r>
      <w:r>
        <w:t>finishes]</w:t>
      </w:r>
    </w:p>
    <w:p w14:paraId="18DBBC3B" w14:textId="2D657641" w:rsidR="00BA702C" w:rsidRDefault="00BA702C" w:rsidP="001A6207">
      <w:pPr>
        <w:pStyle w:val="Music"/>
      </w:pPr>
      <w:r w:rsidRPr="009015D4">
        <w:t>[</w:t>
      </w:r>
      <w:r w:rsidR="001A6207">
        <w:t>Tape clicks on</w:t>
      </w:r>
      <w:r w:rsidRPr="009015D4">
        <w:t>]</w:t>
      </w:r>
    </w:p>
    <w:p w14:paraId="0618708F" w14:textId="3D035569" w:rsidR="00865258" w:rsidRPr="00865258" w:rsidRDefault="00865258" w:rsidP="00865258">
      <w:pPr>
        <w:pStyle w:val="Music"/>
      </w:pPr>
      <w:r>
        <w:t>[</w:t>
      </w:r>
      <w:r w:rsidR="00EE7D23">
        <w:t>A</w:t>
      </w:r>
      <w:r>
        <w:t xml:space="preserve"> dark electric void sound, swirling winds</w:t>
      </w:r>
      <w:r w:rsidR="00BB2E8A">
        <w:t>,</w:t>
      </w:r>
      <w:r>
        <w:t xml:space="preserve"> and </w:t>
      </w:r>
      <w:r w:rsidR="00EE7D23">
        <w:t xml:space="preserve">distorted, </w:t>
      </w:r>
      <w:r>
        <w:t>crackling thunder;</w:t>
      </w:r>
      <w:r w:rsidRPr="00CF2251">
        <w:t xml:space="preserve"> an impossible web stretched across a gaping</w:t>
      </w:r>
      <w:r>
        <w:t> </w:t>
      </w:r>
      <w:r w:rsidRPr="00CF2251">
        <w:t>chasm</w:t>
      </w:r>
      <w:r w:rsidR="00BB2E8A">
        <w:t>]</w:t>
      </w:r>
      <w:r>
        <w:t xml:space="preserve"> </w:t>
      </w:r>
      <w:r w:rsidR="00BB2E8A">
        <w:t>[S</w:t>
      </w:r>
      <w:r>
        <w:t xml:space="preserve">peeding by every so often is a </w:t>
      </w:r>
      <w:r w:rsidRPr="009A2442">
        <w:t>chitinous</w:t>
      </w:r>
      <w:r>
        <w:t xml:space="preserve"> rewinding tape sound]</w:t>
      </w:r>
    </w:p>
    <w:p w14:paraId="40D0E54C" w14:textId="27D45C4C" w:rsidR="00BA702C" w:rsidRDefault="00E7505E" w:rsidP="00E7505E">
      <w:pPr>
        <w:pStyle w:val="Music"/>
      </w:pPr>
      <w:r w:rsidRPr="009015D4">
        <w:t>[</w:t>
      </w:r>
      <w:r w:rsidR="00865258">
        <w:t>C</w:t>
      </w:r>
      <w:r w:rsidRPr="009015D4">
        <w:t xml:space="preserve">areful, sticky, </w:t>
      </w:r>
      <w:r w:rsidR="00865258">
        <w:t>footsteps</w:t>
      </w:r>
      <w:r w:rsidRPr="009015D4">
        <w:t>]</w:t>
      </w:r>
    </w:p>
    <w:p w14:paraId="07F728BD" w14:textId="77777777" w:rsidR="00925544" w:rsidRDefault="00925544" w:rsidP="00925544">
      <w:pPr>
        <w:pStyle w:val="Character"/>
      </w:pPr>
      <w:r>
        <w:lastRenderedPageBreak/>
        <w:t>ARCHIVIST</w:t>
      </w:r>
    </w:p>
    <w:p w14:paraId="021DB9D4" w14:textId="77777777" w:rsidR="00BA702C" w:rsidRDefault="00BA702C" w:rsidP="00BA702C">
      <w:r w:rsidRPr="009015D4">
        <w:t>Watch your step. Long way down.</w:t>
      </w:r>
    </w:p>
    <w:p w14:paraId="5B8A576A" w14:textId="77777777" w:rsidR="00925544" w:rsidRDefault="00925544" w:rsidP="00925544">
      <w:pPr>
        <w:pStyle w:val="Character"/>
      </w:pPr>
      <w:r>
        <w:t>BASIRA</w:t>
      </w:r>
    </w:p>
    <w:p w14:paraId="338D08C5" w14:textId="4E788277" w:rsidR="00BA702C" w:rsidRDefault="00D6202C" w:rsidP="00BA702C">
      <w:r w:rsidRPr="004F3407">
        <w:rPr>
          <w:b/>
          <w:bCs/>
        </w:rPr>
        <w:t>(Sighs)</w:t>
      </w:r>
      <w:r w:rsidR="00BA702C" w:rsidRPr="009015D4">
        <w:t xml:space="preserve"> It’s fine, the stickiness helps.</w:t>
      </w:r>
    </w:p>
    <w:p w14:paraId="44964BC0" w14:textId="116B4C82" w:rsidR="00BA702C" w:rsidRDefault="00655CE5" w:rsidP="00655CE5">
      <w:pPr>
        <w:pStyle w:val="CharacterSounds"/>
      </w:pPr>
      <w:r>
        <w:t>(</w:t>
      </w:r>
      <w:r w:rsidR="0006213C">
        <w:t xml:space="preserve">The </w:t>
      </w:r>
      <w:r>
        <w:t>A</w:t>
      </w:r>
      <w:r w:rsidRPr="009015D4">
        <w:t>rchivist grunts</w:t>
      </w:r>
      <w:r>
        <w:t>)</w:t>
      </w:r>
    </w:p>
    <w:p w14:paraId="54E4EAF4" w14:textId="77777777" w:rsidR="00BA702C" w:rsidRDefault="00BA702C" w:rsidP="00BA702C">
      <w:r w:rsidRPr="009015D4">
        <w:t>Come on.</w:t>
      </w:r>
    </w:p>
    <w:p w14:paraId="2FE28F69" w14:textId="77777777" w:rsidR="00925544" w:rsidRDefault="00925544" w:rsidP="00925544">
      <w:pPr>
        <w:pStyle w:val="Character"/>
      </w:pPr>
      <w:r>
        <w:t>ARCHIVIST</w:t>
      </w:r>
    </w:p>
    <w:p w14:paraId="0EE80C65" w14:textId="77777777" w:rsidR="00BA702C" w:rsidRDefault="00BA702C" w:rsidP="00BA702C">
      <w:r w:rsidRPr="009015D4">
        <w:t>Right behind you.</w:t>
      </w:r>
    </w:p>
    <w:p w14:paraId="6548662E" w14:textId="77777777" w:rsidR="00925544" w:rsidRDefault="00925544" w:rsidP="00925544">
      <w:pPr>
        <w:pStyle w:val="Character"/>
      </w:pPr>
      <w:r>
        <w:t>BASIRA</w:t>
      </w:r>
    </w:p>
    <w:p w14:paraId="10CD589B" w14:textId="76740027" w:rsidR="00BA702C" w:rsidRDefault="0006213C" w:rsidP="00BA702C">
      <w:r w:rsidRPr="0006213C">
        <w:rPr>
          <w:b/>
          <w:bCs/>
        </w:rPr>
        <w:t>(</w:t>
      </w:r>
      <w:r>
        <w:rPr>
          <w:b/>
          <w:bCs/>
        </w:rPr>
        <w:t>Light s</w:t>
      </w:r>
      <w:r w:rsidRPr="0006213C">
        <w:rPr>
          <w:b/>
          <w:bCs/>
        </w:rPr>
        <w:t>arcas</w:t>
      </w:r>
      <w:r>
        <w:rPr>
          <w:b/>
          <w:bCs/>
        </w:rPr>
        <w:t>m</w:t>
      </w:r>
      <w:r w:rsidRPr="0006213C">
        <w:rPr>
          <w:b/>
          <w:bCs/>
        </w:rPr>
        <w:t>)</w:t>
      </w:r>
      <w:r>
        <w:t xml:space="preserve"> </w:t>
      </w:r>
      <w:r w:rsidR="00BA702C" w:rsidRPr="009015D4">
        <w:t xml:space="preserve">Feeling better </w:t>
      </w:r>
      <w:proofErr w:type="gramStart"/>
      <w:r w:rsidR="00BA702C" w:rsidRPr="009015D4">
        <w:t>now</w:t>
      </w:r>
      <w:proofErr w:type="gramEnd"/>
      <w:r w:rsidR="00BA702C" w:rsidRPr="009015D4">
        <w:t xml:space="preserve"> are we? Without those horrible sunny skies and fresh winds?</w:t>
      </w:r>
    </w:p>
    <w:p w14:paraId="21A48431" w14:textId="77777777" w:rsidR="00925544" w:rsidRDefault="00925544" w:rsidP="00925544">
      <w:pPr>
        <w:pStyle w:val="Character"/>
      </w:pPr>
      <w:r>
        <w:t>ARCHIVIST</w:t>
      </w:r>
    </w:p>
    <w:p w14:paraId="3E78AEA0" w14:textId="62213AF5" w:rsidR="00BA702C" w:rsidRDefault="0006213C" w:rsidP="00BA702C">
      <w:r w:rsidRPr="0006213C">
        <w:rPr>
          <w:b/>
          <w:bCs/>
        </w:rPr>
        <w:t>(</w:t>
      </w:r>
      <w:r>
        <w:rPr>
          <w:b/>
          <w:bCs/>
        </w:rPr>
        <w:t>Light s</w:t>
      </w:r>
      <w:r w:rsidRPr="0006213C">
        <w:rPr>
          <w:b/>
          <w:bCs/>
        </w:rPr>
        <w:t>arcas</w:t>
      </w:r>
      <w:r>
        <w:rPr>
          <w:b/>
          <w:bCs/>
        </w:rPr>
        <w:t>m</w:t>
      </w:r>
      <w:r w:rsidRPr="0006213C">
        <w:rPr>
          <w:b/>
          <w:bCs/>
        </w:rPr>
        <w:t>)</w:t>
      </w:r>
      <w:r>
        <w:rPr>
          <w:b/>
          <w:bCs/>
        </w:rPr>
        <w:t xml:space="preserve"> </w:t>
      </w:r>
      <w:r w:rsidR="00BA702C" w:rsidRPr="009015D4">
        <w:t>Yes, the colossal web stretching down into an endless pit is a significant improvement.</w:t>
      </w:r>
    </w:p>
    <w:p w14:paraId="2584E966" w14:textId="77777777" w:rsidR="00925544" w:rsidRDefault="00925544" w:rsidP="00925544">
      <w:pPr>
        <w:pStyle w:val="Character"/>
      </w:pPr>
      <w:r>
        <w:t>BASIRA</w:t>
      </w:r>
    </w:p>
    <w:p w14:paraId="648E6C3F" w14:textId="59CD7F3F" w:rsidR="00BA702C" w:rsidRDefault="00B51D7A" w:rsidP="00BA702C">
      <w:r w:rsidRPr="00B51D7A">
        <w:rPr>
          <w:b/>
          <w:bCs/>
        </w:rPr>
        <w:t>(Dark chuckle)</w:t>
      </w:r>
      <w:r>
        <w:t xml:space="preserve"> </w:t>
      </w:r>
      <w:r w:rsidR="00BA702C" w:rsidRPr="009015D4">
        <w:t>Don’t pretend like you’re joking.</w:t>
      </w:r>
    </w:p>
    <w:p w14:paraId="3F70057F" w14:textId="77777777" w:rsidR="00925544" w:rsidRDefault="00925544" w:rsidP="00925544">
      <w:pPr>
        <w:pStyle w:val="Character"/>
      </w:pPr>
      <w:r>
        <w:t>ARCHIVIST</w:t>
      </w:r>
    </w:p>
    <w:p w14:paraId="73782971" w14:textId="1B83DA8D" w:rsidR="00BA702C" w:rsidRDefault="00BA702C" w:rsidP="00BA702C">
      <w:r w:rsidRPr="009015D4">
        <w:t xml:space="preserve">At least I can think straight now. </w:t>
      </w:r>
      <w:proofErr w:type="gramStart"/>
      <w:r w:rsidRPr="009015D4">
        <w:t>So</w:t>
      </w:r>
      <w:proofErr w:type="gramEnd"/>
      <w:r w:rsidRPr="009015D4">
        <w:t xml:space="preserve"> we have a chance to— Don’t touch that one!</w:t>
      </w:r>
    </w:p>
    <w:p w14:paraId="63DAB96D" w14:textId="099E960E" w:rsidR="00BA702C" w:rsidRDefault="007B773C" w:rsidP="00E56D4B">
      <w:pPr>
        <w:pStyle w:val="Music"/>
      </w:pPr>
      <w:r>
        <w:t>[A large</w:t>
      </w:r>
      <w:r w:rsidR="009E5F79">
        <w:t>,</w:t>
      </w:r>
      <w:r>
        <w:t xml:space="preserve"> distorted twang</w:t>
      </w:r>
      <w:r w:rsidR="00E56D4B">
        <w:t xml:space="preserve"> that thrums and echoes with high-pitched static, the sounds reverberating and moving outwards]</w:t>
      </w:r>
    </w:p>
    <w:p w14:paraId="23EF4638" w14:textId="391E46F7" w:rsidR="000157E4" w:rsidRPr="000157E4" w:rsidRDefault="000157E4" w:rsidP="000157E4">
      <w:pPr>
        <w:pStyle w:val="Music"/>
      </w:pPr>
      <w:r>
        <w:lastRenderedPageBreak/>
        <w:t>[They stop walking]</w:t>
      </w:r>
    </w:p>
    <w:p w14:paraId="76FABD1A" w14:textId="77777777" w:rsidR="00925544" w:rsidRDefault="00925544" w:rsidP="00925544">
      <w:pPr>
        <w:pStyle w:val="Character"/>
      </w:pPr>
      <w:r>
        <w:t>BASIRA</w:t>
      </w:r>
    </w:p>
    <w:p w14:paraId="3662FBEC" w14:textId="6F5ECDF9" w:rsidR="00BA702C" w:rsidRDefault="00BA702C" w:rsidP="00BA702C">
      <w:r w:rsidRPr="009015D4">
        <w:t>Sorry.</w:t>
      </w:r>
    </w:p>
    <w:p w14:paraId="2310B7C2" w14:textId="1E983ED7" w:rsidR="005502A7" w:rsidRDefault="005502A7" w:rsidP="00BA702C">
      <w:pPr>
        <w:rPr>
          <w:b/>
          <w:bCs/>
        </w:rPr>
      </w:pPr>
      <w:r w:rsidRPr="005502A7">
        <w:rPr>
          <w:b/>
          <w:bCs/>
        </w:rPr>
        <w:t>(Beat)</w:t>
      </w:r>
    </w:p>
    <w:p w14:paraId="51AF8177" w14:textId="6F466850" w:rsidR="009E5F79" w:rsidRPr="005502A7" w:rsidRDefault="009E5F79" w:rsidP="00D727B3">
      <w:pPr>
        <w:pStyle w:val="Music"/>
      </w:pPr>
      <w:r>
        <w:t>[The sounds of the web</w:t>
      </w:r>
      <w:r w:rsidR="00D727B3">
        <w:t>-</w:t>
      </w:r>
      <w:r>
        <w:t xml:space="preserve">twang </w:t>
      </w:r>
      <w:r w:rsidR="00AD2A31">
        <w:t>settle</w:t>
      </w:r>
      <w:r>
        <w:t>]</w:t>
      </w:r>
    </w:p>
    <w:p w14:paraId="478FADBB" w14:textId="77777777" w:rsidR="00925544" w:rsidRDefault="00925544" w:rsidP="00925544">
      <w:pPr>
        <w:pStyle w:val="Character"/>
      </w:pPr>
      <w:r>
        <w:t>ARCHIVIST</w:t>
      </w:r>
    </w:p>
    <w:p w14:paraId="0F9F780C" w14:textId="77777777" w:rsidR="00BA702C" w:rsidRDefault="00BA702C" w:rsidP="00BA702C">
      <w:r w:rsidRPr="009015D4">
        <w:t>It’s okay. She already knew I was here, I just… I hoped we might be able to sneak you in.</w:t>
      </w:r>
    </w:p>
    <w:p w14:paraId="0C35807D" w14:textId="77777777" w:rsidR="00925544" w:rsidRDefault="00925544" w:rsidP="00925544">
      <w:pPr>
        <w:pStyle w:val="Character"/>
      </w:pPr>
      <w:r>
        <w:t>BASIRA</w:t>
      </w:r>
    </w:p>
    <w:p w14:paraId="1F0C936C" w14:textId="5674A97A" w:rsidR="00BA702C" w:rsidRDefault="00BA702C" w:rsidP="00BA702C">
      <w:r w:rsidRPr="009015D4">
        <w:t>I’m guessing she’s waiting at the centre</w:t>
      </w:r>
      <w:r w:rsidR="00DB5B4A">
        <w:t>.</w:t>
      </w:r>
    </w:p>
    <w:p w14:paraId="40806AAE" w14:textId="1751139E" w:rsidR="00BA702C" w:rsidRDefault="00AB1CF7" w:rsidP="00AB1CF7">
      <w:pPr>
        <w:pStyle w:val="Music"/>
      </w:pPr>
      <w:r w:rsidRPr="009015D4">
        <w:t>[</w:t>
      </w:r>
      <w:r w:rsidR="00183C7F">
        <w:t>Hissing</w:t>
      </w:r>
      <w:r>
        <w:t xml:space="preserve"> static starts</w:t>
      </w:r>
      <w:r w:rsidRPr="009015D4">
        <w:t>]</w:t>
      </w:r>
    </w:p>
    <w:p w14:paraId="6E08BB8B" w14:textId="77777777" w:rsidR="00925544" w:rsidRDefault="00925544" w:rsidP="00925544">
      <w:pPr>
        <w:pStyle w:val="Character"/>
      </w:pPr>
      <w:r>
        <w:t>ARCHIVIST</w:t>
      </w:r>
    </w:p>
    <w:p w14:paraId="46C9CAAA" w14:textId="77777777" w:rsidR="00BA702C" w:rsidRDefault="00BA702C" w:rsidP="00BA702C">
      <w:r w:rsidRPr="009015D4">
        <w:t>Naturally. They both are. Martin is… he’s okay. He’s… scared, but also... frustrated.</w:t>
      </w:r>
    </w:p>
    <w:p w14:paraId="7B8F0091" w14:textId="77777777" w:rsidR="00925544" w:rsidRDefault="00925544" w:rsidP="00925544">
      <w:pPr>
        <w:pStyle w:val="Character"/>
      </w:pPr>
      <w:r>
        <w:t>BASIRA</w:t>
      </w:r>
    </w:p>
    <w:p w14:paraId="6CEAE0A4" w14:textId="77777777" w:rsidR="00BA702C" w:rsidRDefault="00BA702C" w:rsidP="00BA702C">
      <w:r w:rsidRPr="009015D4">
        <w:t>You can’t see Annabelle’s plan?</w:t>
      </w:r>
    </w:p>
    <w:p w14:paraId="600FB0D1" w14:textId="77777777" w:rsidR="00925544" w:rsidRDefault="00925544" w:rsidP="00925544">
      <w:pPr>
        <w:pStyle w:val="Character"/>
      </w:pPr>
      <w:r>
        <w:t>ARCHIVIST</w:t>
      </w:r>
    </w:p>
    <w:p w14:paraId="05A36C2E" w14:textId="26368E0E" w:rsidR="002C7E87" w:rsidRDefault="00BA702C" w:rsidP="00BA702C">
      <w:r w:rsidRPr="009015D4">
        <w:t xml:space="preserve">I know she has something to tell me… and </w:t>
      </w:r>
      <w:proofErr w:type="spellStart"/>
      <w:r w:rsidRPr="009015D4">
        <w:t>i</w:t>
      </w:r>
      <w:proofErr w:type="spellEnd"/>
      <w:r w:rsidRPr="009015D4">
        <w:t>-it’s about the hole below us… her thoughts are all down there</w:t>
      </w:r>
      <w:r w:rsidR="002C7E87">
        <w:t xml:space="preserve"> and</w:t>
      </w:r>
      <w:r w:rsidRPr="009015D4">
        <w:t xml:space="preserve">… and the threads are so closely woven, I-I follow them out and in and down and through the strands of web and twisting </w:t>
      </w:r>
      <w:r w:rsidRPr="009015D4">
        <w:lastRenderedPageBreak/>
        <w:t>tape and down and down and down into the chasm into the emptiness</w:t>
      </w:r>
      <w:r w:rsidR="003E5389">
        <w:t xml:space="preserve">, </w:t>
      </w:r>
      <w:r w:rsidR="003E5389" w:rsidRPr="009015D4">
        <w:t>that</w:t>
      </w:r>
      <w:r w:rsidR="003E5389">
        <w:t xml:space="preserve"> </w:t>
      </w:r>
      <w:r w:rsidR="003E5389" w:rsidRPr="009015D4">
        <w:t>stretches</w:t>
      </w:r>
      <w:r w:rsidR="002C7E87" w:rsidRPr="002C7E87">
        <w:t>—</w:t>
      </w:r>
    </w:p>
    <w:p w14:paraId="2442C939" w14:textId="77777777" w:rsidR="002C7E87" w:rsidRDefault="002C7E87" w:rsidP="002C7E87">
      <w:pPr>
        <w:pStyle w:val="Character"/>
      </w:pPr>
      <w:r>
        <w:t>BASIRA</w:t>
      </w:r>
    </w:p>
    <w:p w14:paraId="24FEA52D" w14:textId="3C4CA999" w:rsidR="002C7E87" w:rsidRDefault="002C7E87" w:rsidP="002C7E87">
      <w:r w:rsidRPr="002C7E87">
        <w:rPr>
          <w:b/>
          <w:bCs/>
        </w:rPr>
        <w:t>(Crosstalk)</w:t>
      </w:r>
      <w:r>
        <w:t xml:space="preserve"> </w:t>
      </w:r>
      <w:r w:rsidRPr="009015D4">
        <w:t>Woah! Woah!</w:t>
      </w:r>
      <w:r>
        <w:t xml:space="preserve"> </w:t>
      </w:r>
      <w:r w:rsidRPr="009015D4">
        <w:t>Careful!</w:t>
      </w:r>
      <w:r w:rsidR="003E5389">
        <w:t xml:space="preserve"> </w:t>
      </w:r>
      <w:r w:rsidR="003E5389" w:rsidRPr="009015D4">
        <w:t>Careful</w:t>
      </w:r>
      <w:r w:rsidR="003E5389">
        <w:t>!</w:t>
      </w:r>
    </w:p>
    <w:p w14:paraId="0D02BF38" w14:textId="32F4D0D4" w:rsidR="002C7E87" w:rsidRDefault="002C7E87" w:rsidP="002C7E87">
      <w:pPr>
        <w:pStyle w:val="Character"/>
      </w:pPr>
      <w:r>
        <w:t>ARCHIVIST</w:t>
      </w:r>
    </w:p>
    <w:p w14:paraId="13765F22" w14:textId="1121333D" w:rsidR="00BA702C" w:rsidRDefault="002C7E87" w:rsidP="00BA702C">
      <w:r w:rsidRPr="002C7E87">
        <w:rPr>
          <w:b/>
          <w:bCs/>
        </w:rPr>
        <w:t>(Crosstalk)</w:t>
      </w:r>
      <w:r w:rsidR="00BA702C" w:rsidRPr="009015D4">
        <w:t xml:space="preserve"> </w:t>
      </w:r>
      <w:r w:rsidRPr="002C7E87">
        <w:t>—</w:t>
      </w:r>
      <w:r w:rsidR="00BA702C" w:rsidRPr="009015D4">
        <w:t xml:space="preserve">out </w:t>
      </w:r>
      <w:proofErr w:type="spellStart"/>
      <w:r w:rsidR="00BA702C" w:rsidRPr="009015D4">
        <w:t>bel</w:t>
      </w:r>
      <w:r>
        <w:t>o</w:t>
      </w:r>
      <w:proofErr w:type="spellEnd"/>
      <w:r w:rsidR="00BA702C" w:rsidRPr="009015D4">
        <w:t>—</w:t>
      </w:r>
      <w:r w:rsidR="003E5389">
        <w:t xml:space="preserve"> Woah!</w:t>
      </w:r>
    </w:p>
    <w:p w14:paraId="0843FC9F" w14:textId="77777777" w:rsidR="006C62E1" w:rsidRDefault="006C62E1" w:rsidP="006C62E1">
      <w:pPr>
        <w:pStyle w:val="Character"/>
      </w:pPr>
      <w:r>
        <w:t>BASIRA</w:t>
      </w:r>
    </w:p>
    <w:p w14:paraId="7A387420" w14:textId="05DBAE5E" w:rsidR="00BA702C" w:rsidRDefault="00AB1CF7" w:rsidP="00AB1CF7">
      <w:pPr>
        <w:pStyle w:val="Music"/>
      </w:pPr>
      <w:r w:rsidRPr="009015D4">
        <w:t>[</w:t>
      </w:r>
      <w:r w:rsidR="0046458A">
        <w:t xml:space="preserve">The </w:t>
      </w:r>
      <w:r>
        <w:t>A</w:t>
      </w:r>
      <w:r w:rsidRPr="009015D4">
        <w:t xml:space="preserve">rchivist loses </w:t>
      </w:r>
      <w:r w:rsidR="0046458A">
        <w:t xml:space="preserve">his </w:t>
      </w:r>
      <w:r w:rsidRPr="009015D4">
        <w:t>balance</w:t>
      </w:r>
      <w:r w:rsidR="00D16F6B">
        <w:t xml:space="preserve"> and </w:t>
      </w:r>
      <w:proofErr w:type="spellStart"/>
      <w:r>
        <w:t>B</w:t>
      </w:r>
      <w:r w:rsidRPr="009015D4">
        <w:t>asira</w:t>
      </w:r>
      <w:proofErr w:type="spellEnd"/>
      <w:r w:rsidRPr="009015D4">
        <w:t xml:space="preserve"> </w:t>
      </w:r>
      <w:r w:rsidR="00D16F6B">
        <w:t>grabs</w:t>
      </w:r>
      <w:r w:rsidRPr="009015D4">
        <w:t xml:space="preserve"> him]</w:t>
      </w:r>
    </w:p>
    <w:p w14:paraId="361FD59A" w14:textId="425A5DEC" w:rsidR="00AB1CF7" w:rsidRDefault="00AB1CF7" w:rsidP="00AB1CF7">
      <w:pPr>
        <w:pStyle w:val="Music"/>
      </w:pPr>
      <w:r w:rsidRPr="009015D4">
        <w:t>[</w:t>
      </w:r>
      <w:r w:rsidR="0046458A">
        <w:t xml:space="preserve">Hissing </w:t>
      </w:r>
      <w:r>
        <w:t>static ends</w:t>
      </w:r>
      <w:r w:rsidRPr="009015D4">
        <w:t>]</w:t>
      </w:r>
    </w:p>
    <w:p w14:paraId="54FF1C5D" w14:textId="77777777" w:rsidR="00925544" w:rsidRDefault="00925544" w:rsidP="00925544">
      <w:pPr>
        <w:pStyle w:val="Character"/>
      </w:pPr>
      <w:r>
        <w:t>ARCHIVIST</w:t>
      </w:r>
    </w:p>
    <w:p w14:paraId="1AE5D324" w14:textId="77777777" w:rsidR="00BA702C" w:rsidRDefault="00BA702C" w:rsidP="00BA702C">
      <w:r w:rsidRPr="009015D4">
        <w:t>Thanks.</w:t>
      </w:r>
    </w:p>
    <w:p w14:paraId="7DE1BA4E" w14:textId="64132D2B" w:rsidR="00BA702C" w:rsidRDefault="00BA702C" w:rsidP="00BA702C">
      <w:r w:rsidRPr="009015D4">
        <w:t>There’s a— Sorry, there’s a s-sort of</w:t>
      </w:r>
      <w:r w:rsidR="003E5389">
        <w:t>,</w:t>
      </w:r>
      <w:r w:rsidRPr="009015D4">
        <w:t xml:space="preserve"> pull to it.</w:t>
      </w:r>
    </w:p>
    <w:p w14:paraId="57B5454F" w14:textId="75551489" w:rsidR="00BA702C" w:rsidRDefault="00FC3BB5" w:rsidP="00FC3BB5">
      <w:pPr>
        <w:pStyle w:val="CharacterSounds"/>
      </w:pPr>
      <w:r>
        <w:t>(</w:t>
      </w:r>
      <w:proofErr w:type="spellStart"/>
      <w:r w:rsidR="0046458A">
        <w:t>Basira</w:t>
      </w:r>
      <w:proofErr w:type="spellEnd"/>
      <w:r w:rsidR="008E244F">
        <w:t xml:space="preserve"> lets go of a held breath</w:t>
      </w:r>
      <w:r>
        <w:t>)</w:t>
      </w:r>
    </w:p>
    <w:p w14:paraId="6030D505" w14:textId="0922020F" w:rsidR="00BA702C" w:rsidRDefault="00BA702C" w:rsidP="00BA702C">
      <w:r w:rsidRPr="009015D4">
        <w:t>Every time I get a glimpse it</w:t>
      </w:r>
      <w:r w:rsidR="003E5389">
        <w:t>-it,</w:t>
      </w:r>
      <w:r w:rsidRPr="009015D4">
        <w:t xml:space="preserve"> it draws me in...</w:t>
      </w:r>
    </w:p>
    <w:p w14:paraId="32B25274" w14:textId="77777777" w:rsidR="00925544" w:rsidRDefault="00925544" w:rsidP="00925544">
      <w:pPr>
        <w:pStyle w:val="Character"/>
      </w:pPr>
      <w:r>
        <w:t>BASIRA</w:t>
      </w:r>
    </w:p>
    <w:p w14:paraId="7278EFCC" w14:textId="77777777" w:rsidR="00BA702C" w:rsidRDefault="00BA702C" w:rsidP="00BA702C">
      <w:r w:rsidRPr="009015D4">
        <w:t>What’s down there?</w:t>
      </w:r>
    </w:p>
    <w:p w14:paraId="59EFFED7" w14:textId="77777777" w:rsidR="00925544" w:rsidRDefault="00925544" w:rsidP="00925544">
      <w:pPr>
        <w:pStyle w:val="Character"/>
      </w:pPr>
      <w:r>
        <w:t>ARCHIVIST</w:t>
      </w:r>
    </w:p>
    <w:p w14:paraId="679B924C" w14:textId="77777777" w:rsidR="00BA702C" w:rsidRDefault="00BA702C" w:rsidP="00BA702C">
      <w:r w:rsidRPr="009015D4">
        <w:t>I don’t know.</w:t>
      </w:r>
    </w:p>
    <w:p w14:paraId="7E11EDA0" w14:textId="77777777" w:rsidR="00925544" w:rsidRDefault="00925544" w:rsidP="00925544">
      <w:pPr>
        <w:pStyle w:val="Character"/>
      </w:pPr>
      <w:r>
        <w:t>BASIRA</w:t>
      </w:r>
    </w:p>
    <w:p w14:paraId="339B36E2" w14:textId="77777777" w:rsidR="00BA702C" w:rsidRDefault="00BA702C" w:rsidP="00BA702C">
      <w:r w:rsidRPr="009015D4">
        <w:t>That makes a change.</w:t>
      </w:r>
    </w:p>
    <w:p w14:paraId="67105CE3" w14:textId="77777777" w:rsidR="00925544" w:rsidRDefault="00925544" w:rsidP="00925544">
      <w:pPr>
        <w:pStyle w:val="Character"/>
      </w:pPr>
      <w:r>
        <w:lastRenderedPageBreak/>
        <w:t>ARCHIVIST</w:t>
      </w:r>
    </w:p>
    <w:p w14:paraId="368070AB" w14:textId="6AD4E77E" w:rsidR="00BA702C" w:rsidRDefault="00BA702C" w:rsidP="00BA702C">
      <w:r w:rsidRPr="009015D4">
        <w:t>It’s… somewhere else.</w:t>
      </w:r>
      <w:r w:rsidR="003E5389">
        <w:t xml:space="preserve"> </w:t>
      </w:r>
      <w:r w:rsidRPr="009015D4">
        <w:t>That’s all I’ve got.</w:t>
      </w:r>
    </w:p>
    <w:p w14:paraId="43399F67" w14:textId="06FAB466" w:rsidR="00A3113C" w:rsidRDefault="00A3113C" w:rsidP="00A3113C">
      <w:pPr>
        <w:pStyle w:val="CharacterSounds"/>
      </w:pPr>
      <w:r>
        <w:t>(T</w:t>
      </w:r>
      <w:r w:rsidRPr="009015D4">
        <w:t>he archivist exhales</w:t>
      </w:r>
      <w:r>
        <w:t xml:space="preserve"> heavily)</w:t>
      </w:r>
    </w:p>
    <w:p w14:paraId="786F1008" w14:textId="4643FAC1" w:rsidR="00BA702C" w:rsidRDefault="00A3113C" w:rsidP="00A3113C">
      <w:pPr>
        <w:pStyle w:val="Music"/>
      </w:pPr>
      <w:r>
        <w:t>[S</w:t>
      </w:r>
      <w:r w:rsidRPr="009015D4">
        <w:t xml:space="preserve">ticky footsteps </w:t>
      </w:r>
      <w:r w:rsidR="00A1406C">
        <w:t>resume</w:t>
      </w:r>
      <w:r w:rsidRPr="009015D4">
        <w:t>]</w:t>
      </w:r>
    </w:p>
    <w:p w14:paraId="10D609E4" w14:textId="77777777" w:rsidR="00925544" w:rsidRDefault="00925544" w:rsidP="00925544">
      <w:pPr>
        <w:pStyle w:val="Character"/>
      </w:pPr>
      <w:r>
        <w:t>BASIRA</w:t>
      </w:r>
    </w:p>
    <w:p w14:paraId="0875FEDB" w14:textId="77777777" w:rsidR="00BA702C" w:rsidRDefault="00BA702C" w:rsidP="00BA702C">
      <w:proofErr w:type="spellStart"/>
      <w:r w:rsidRPr="009015D4">
        <w:t>So.</w:t>
      </w:r>
      <w:proofErr w:type="spellEnd"/>
      <w:r w:rsidRPr="009015D4">
        <w:t xml:space="preserve"> The tapes. They’re from the Web, then?</w:t>
      </w:r>
    </w:p>
    <w:p w14:paraId="79C8680C" w14:textId="77777777" w:rsidR="00925544" w:rsidRDefault="00925544" w:rsidP="00925544">
      <w:pPr>
        <w:pStyle w:val="Character"/>
      </w:pPr>
      <w:r>
        <w:t>ARCHIVIST</w:t>
      </w:r>
    </w:p>
    <w:p w14:paraId="015474DE" w14:textId="77777777" w:rsidR="00BA702C" w:rsidRDefault="00BA702C" w:rsidP="00BA702C">
      <w:r w:rsidRPr="009015D4">
        <w:t>Looks like it.</w:t>
      </w:r>
    </w:p>
    <w:p w14:paraId="7E461F8E" w14:textId="77777777" w:rsidR="00925544" w:rsidRDefault="00925544" w:rsidP="00925544">
      <w:pPr>
        <w:pStyle w:val="Character"/>
      </w:pPr>
      <w:r>
        <w:t>BASIRA</w:t>
      </w:r>
    </w:p>
    <w:p w14:paraId="3B884BD4" w14:textId="77777777" w:rsidR="00BA702C" w:rsidRDefault="00BA702C" w:rsidP="00BA702C">
      <w:r w:rsidRPr="009015D4">
        <w:t>Were they always? Right from the start?</w:t>
      </w:r>
    </w:p>
    <w:p w14:paraId="184C90AB" w14:textId="77777777" w:rsidR="00925544" w:rsidRDefault="00925544" w:rsidP="00925544">
      <w:pPr>
        <w:pStyle w:val="Character"/>
      </w:pPr>
      <w:r>
        <w:t>ARCHIVIST</w:t>
      </w:r>
    </w:p>
    <w:p w14:paraId="6C0C5E32" w14:textId="77777777" w:rsidR="00BA702C" w:rsidRDefault="00BA702C" w:rsidP="00BA702C">
      <w:r w:rsidRPr="009015D4">
        <w:t>As far as I can tell, it’s hard to s— If I look too closely at them, my own voice, things get… recursive, hard to follow.</w:t>
      </w:r>
    </w:p>
    <w:p w14:paraId="63357F79" w14:textId="77777777" w:rsidR="00925544" w:rsidRDefault="00925544" w:rsidP="00925544">
      <w:pPr>
        <w:pStyle w:val="Character"/>
      </w:pPr>
      <w:r>
        <w:t>BASIRA</w:t>
      </w:r>
    </w:p>
    <w:p w14:paraId="12D898DE" w14:textId="77777777" w:rsidR="00BA702C" w:rsidRDefault="00BA702C" w:rsidP="00BA702C">
      <w:r w:rsidRPr="009015D4">
        <w:t xml:space="preserve">I always assumed they were with The Eye. The whole ‘watching, listening, waiting’ thing </w:t>
      </w:r>
      <w:proofErr w:type="spellStart"/>
      <w:r w:rsidRPr="009015D4">
        <w:t>y’know</w:t>
      </w:r>
      <w:proofErr w:type="spellEnd"/>
      <w:r w:rsidRPr="009015D4">
        <w:t>?</w:t>
      </w:r>
    </w:p>
    <w:p w14:paraId="4C56B0C9" w14:textId="77777777" w:rsidR="00925544" w:rsidRDefault="00925544" w:rsidP="00925544">
      <w:pPr>
        <w:pStyle w:val="Character"/>
      </w:pPr>
      <w:r>
        <w:t>ARCHIVIST</w:t>
      </w:r>
    </w:p>
    <w:p w14:paraId="6B321DE8" w14:textId="77777777" w:rsidR="00BA702C" w:rsidRDefault="00BA702C" w:rsidP="00BA702C">
      <w:r w:rsidRPr="009015D4">
        <w:t>No, they were always using them to spin their own web. Out of my words.</w:t>
      </w:r>
    </w:p>
    <w:p w14:paraId="16682C96" w14:textId="77777777" w:rsidR="00925544" w:rsidRDefault="00925544" w:rsidP="00925544">
      <w:pPr>
        <w:pStyle w:val="Character"/>
      </w:pPr>
      <w:r>
        <w:t>BASIRA</w:t>
      </w:r>
    </w:p>
    <w:p w14:paraId="5AC1745A" w14:textId="77777777" w:rsidR="00BA702C" w:rsidRDefault="00BA702C" w:rsidP="00BA702C">
      <w:r w:rsidRPr="009015D4">
        <w:t>Mine too.</w:t>
      </w:r>
    </w:p>
    <w:p w14:paraId="34C8DF7E" w14:textId="77777777" w:rsidR="00925544" w:rsidRDefault="00925544" w:rsidP="00925544">
      <w:pPr>
        <w:pStyle w:val="Character"/>
      </w:pPr>
      <w:r>
        <w:lastRenderedPageBreak/>
        <w:t>ARCHIVIST</w:t>
      </w:r>
    </w:p>
    <w:p w14:paraId="0114FC5F" w14:textId="77777777" w:rsidR="00BA702C" w:rsidRDefault="00BA702C" w:rsidP="00BA702C">
      <w:r w:rsidRPr="009015D4">
        <w:t>True.</w:t>
      </w:r>
    </w:p>
    <w:p w14:paraId="358331FC" w14:textId="77777777" w:rsidR="00925544" w:rsidRDefault="00925544" w:rsidP="00925544">
      <w:pPr>
        <w:pStyle w:val="Character"/>
      </w:pPr>
      <w:r>
        <w:t>BASIRA</w:t>
      </w:r>
    </w:p>
    <w:p w14:paraId="4E54B215" w14:textId="79BDDC08" w:rsidR="00BA702C" w:rsidRDefault="00BA702C" w:rsidP="00BA702C">
      <w:r w:rsidRPr="009015D4">
        <w:t>But what for? And why here?</w:t>
      </w:r>
    </w:p>
    <w:p w14:paraId="03AF1FA3" w14:textId="4BD7372D" w:rsidR="004E4236" w:rsidRDefault="004E4236" w:rsidP="004E4236">
      <w:pPr>
        <w:pStyle w:val="Music"/>
      </w:pPr>
      <w:r w:rsidRPr="009015D4">
        <w:t>[</w:t>
      </w:r>
      <w:r>
        <w:t>Hissing static starts</w:t>
      </w:r>
      <w:r w:rsidRPr="009015D4">
        <w:t>]</w:t>
      </w:r>
    </w:p>
    <w:p w14:paraId="1932C1C3" w14:textId="77777777" w:rsidR="00925544" w:rsidRDefault="00925544" w:rsidP="00925544">
      <w:pPr>
        <w:pStyle w:val="Character"/>
      </w:pPr>
      <w:r>
        <w:t>ARCHIVIST</w:t>
      </w:r>
    </w:p>
    <w:p w14:paraId="28AD5FF8" w14:textId="77777777" w:rsidR="00BA702C" w:rsidRDefault="00BA702C" w:rsidP="00BA702C">
      <w:r w:rsidRPr="009015D4">
        <w:t>I, uh—</w:t>
      </w:r>
    </w:p>
    <w:p w14:paraId="5635A989" w14:textId="35D17FB6" w:rsidR="00FC6DFA" w:rsidRPr="00FC6DFA" w:rsidRDefault="00121056" w:rsidP="00FC6DFA">
      <w:pPr>
        <w:pStyle w:val="Music"/>
      </w:pPr>
      <w:r>
        <w:t>[</w:t>
      </w:r>
      <w:proofErr w:type="spellStart"/>
      <w:r>
        <w:t>Basira</w:t>
      </w:r>
      <w:proofErr w:type="spellEnd"/>
      <w:r>
        <w:t xml:space="preserve"> grabs the Archivist again as he loses balance</w:t>
      </w:r>
      <w:r w:rsidR="00C01989">
        <w:t>; they stop walking for now</w:t>
      </w:r>
      <w:r>
        <w:t>]</w:t>
      </w:r>
    </w:p>
    <w:p w14:paraId="052172EE" w14:textId="77777777" w:rsidR="00925544" w:rsidRDefault="00925544" w:rsidP="00925544">
      <w:pPr>
        <w:pStyle w:val="Character"/>
      </w:pPr>
      <w:r>
        <w:t>BASIRA</w:t>
      </w:r>
    </w:p>
    <w:p w14:paraId="67C3763C" w14:textId="6F6A6AC3" w:rsidR="00BA702C" w:rsidRDefault="00BA702C" w:rsidP="00BA702C">
      <w:r w:rsidRPr="009015D4">
        <w:t>Forget I asked.</w:t>
      </w:r>
    </w:p>
    <w:p w14:paraId="608EA5C3" w14:textId="513A8D34" w:rsidR="00121056" w:rsidRDefault="00121056" w:rsidP="00121056">
      <w:pPr>
        <w:pStyle w:val="Music"/>
      </w:pPr>
      <w:r w:rsidRPr="009015D4">
        <w:t>[</w:t>
      </w:r>
      <w:r>
        <w:t>Hissing static ends</w:t>
      </w:r>
      <w:r w:rsidRPr="009015D4">
        <w:t>]</w:t>
      </w:r>
    </w:p>
    <w:p w14:paraId="4B401946" w14:textId="77777777" w:rsidR="00925544" w:rsidRDefault="00925544" w:rsidP="00925544">
      <w:pPr>
        <w:pStyle w:val="Character"/>
      </w:pPr>
      <w:r>
        <w:t>ARCHIVIST</w:t>
      </w:r>
    </w:p>
    <w:p w14:paraId="03657F6E" w14:textId="61E10A16" w:rsidR="00BA702C" w:rsidRDefault="00BA702C" w:rsidP="00BA702C">
      <w:r w:rsidRPr="009015D4">
        <w:t>Oh! Ooh. Hmm.</w:t>
      </w:r>
    </w:p>
    <w:p w14:paraId="114CE73B" w14:textId="58D0044C" w:rsidR="005A7010" w:rsidRDefault="005A7010" w:rsidP="005A7010">
      <w:pPr>
        <w:pStyle w:val="Music"/>
      </w:pPr>
      <w:r>
        <w:t>[A group of c</w:t>
      </w:r>
      <w:r w:rsidRPr="009A2442">
        <w:t>hitinous</w:t>
      </w:r>
      <w:r>
        <w:t xml:space="preserve"> rewinding tape sounds pass and a distant reverberation]</w:t>
      </w:r>
    </w:p>
    <w:p w14:paraId="6F42DAE4" w14:textId="77777777" w:rsidR="00925544" w:rsidRDefault="00925544" w:rsidP="00925544">
      <w:pPr>
        <w:pStyle w:val="Character"/>
      </w:pPr>
      <w:r>
        <w:t>BASIRA</w:t>
      </w:r>
    </w:p>
    <w:p w14:paraId="244AC2AE" w14:textId="77777777" w:rsidR="00BA702C" w:rsidRDefault="00BA702C" w:rsidP="00BA702C">
      <w:r w:rsidRPr="009015D4">
        <w:t>Can’t keep catching you every two minutes.</w:t>
      </w:r>
    </w:p>
    <w:p w14:paraId="75167E8C" w14:textId="77777777" w:rsidR="00925544" w:rsidRDefault="00925544" w:rsidP="00925544">
      <w:pPr>
        <w:pStyle w:val="Character"/>
      </w:pPr>
      <w:r>
        <w:t>ARCHIVIST</w:t>
      </w:r>
    </w:p>
    <w:p w14:paraId="2AF46A6D" w14:textId="77777777" w:rsidR="00BA702C" w:rsidRDefault="00BA702C" w:rsidP="00BA702C">
      <w:r w:rsidRPr="009015D4">
        <w:t>Heh.</w:t>
      </w:r>
    </w:p>
    <w:p w14:paraId="72D45323" w14:textId="77777777" w:rsidR="00925544" w:rsidRDefault="00925544" w:rsidP="00925544">
      <w:pPr>
        <w:pStyle w:val="Character"/>
      </w:pPr>
      <w:r>
        <w:lastRenderedPageBreak/>
        <w:t>BASIRA</w:t>
      </w:r>
    </w:p>
    <w:p w14:paraId="08A1EC7B" w14:textId="77777777" w:rsidR="00BA702C" w:rsidRDefault="00BA702C" w:rsidP="00BA702C">
      <w:r w:rsidRPr="009015D4">
        <w:t>At some point I’ll give in to the temptation.</w:t>
      </w:r>
    </w:p>
    <w:p w14:paraId="7B01C52E" w14:textId="77777777" w:rsidR="00925544" w:rsidRDefault="00925544" w:rsidP="00925544">
      <w:pPr>
        <w:pStyle w:val="Character"/>
      </w:pPr>
      <w:r>
        <w:t>ARCHIVIST</w:t>
      </w:r>
    </w:p>
    <w:p w14:paraId="79C42876" w14:textId="6E353C63" w:rsidR="00BA702C" w:rsidRDefault="00565F36" w:rsidP="00BA702C">
      <w:r w:rsidRPr="00565F36">
        <w:rPr>
          <w:b/>
          <w:bCs/>
        </w:rPr>
        <w:t>(</w:t>
      </w:r>
      <w:r w:rsidR="00BA702C" w:rsidRPr="00565F36">
        <w:rPr>
          <w:b/>
          <w:bCs/>
        </w:rPr>
        <w:t>Sarcastic</w:t>
      </w:r>
      <w:r w:rsidRPr="00565F36">
        <w:rPr>
          <w:b/>
          <w:bCs/>
        </w:rPr>
        <w:t>)</w:t>
      </w:r>
      <w:r w:rsidR="00BA702C" w:rsidRPr="009015D4">
        <w:t xml:space="preserve"> Hah </w:t>
      </w:r>
      <w:proofErr w:type="spellStart"/>
      <w:r w:rsidR="00BA702C" w:rsidRPr="009015D4">
        <w:t>hah</w:t>
      </w:r>
      <w:proofErr w:type="spellEnd"/>
      <w:r w:rsidR="00BA702C" w:rsidRPr="009015D4">
        <w:t>.</w:t>
      </w:r>
    </w:p>
    <w:p w14:paraId="56865EB9" w14:textId="77777777" w:rsidR="00925544" w:rsidRDefault="00925544" w:rsidP="00925544">
      <w:pPr>
        <w:pStyle w:val="Character"/>
      </w:pPr>
      <w:r>
        <w:t>BASIRA</w:t>
      </w:r>
    </w:p>
    <w:p w14:paraId="46FCC7D2" w14:textId="77777777" w:rsidR="00BA702C" w:rsidRDefault="00BA702C" w:rsidP="00BA702C">
      <w:r w:rsidRPr="009015D4">
        <w:t>Different question then. How do we play this one?</w:t>
      </w:r>
    </w:p>
    <w:p w14:paraId="0DF66D86" w14:textId="77777777" w:rsidR="00925544" w:rsidRDefault="00925544" w:rsidP="00925544">
      <w:pPr>
        <w:pStyle w:val="Character"/>
      </w:pPr>
      <w:r>
        <w:t>ARCHIVIST</w:t>
      </w:r>
    </w:p>
    <w:p w14:paraId="643BFB54" w14:textId="77777777" w:rsidR="00BA702C" w:rsidRDefault="00BA702C" w:rsidP="00BA702C">
      <w:r w:rsidRPr="009015D4">
        <w:t xml:space="preserve">You get Martin to safety, then </w:t>
      </w:r>
      <w:r w:rsidRPr="009015D4">
        <w:rPr>
          <w:b/>
        </w:rPr>
        <w:t>I</w:t>
      </w:r>
      <w:r w:rsidRPr="009015D4">
        <w:t xml:space="preserve"> deal with Annabelle Cane.</w:t>
      </w:r>
    </w:p>
    <w:p w14:paraId="7BECC688" w14:textId="77777777" w:rsidR="00925544" w:rsidRDefault="00925544" w:rsidP="00925544">
      <w:pPr>
        <w:pStyle w:val="Character"/>
      </w:pPr>
      <w:r>
        <w:t>BASIRA</w:t>
      </w:r>
    </w:p>
    <w:p w14:paraId="7DC91069" w14:textId="46CB1182" w:rsidR="00BA702C" w:rsidRDefault="00BA702C" w:rsidP="00BA702C">
      <w:r w:rsidRPr="009015D4">
        <w:t>Right.</w:t>
      </w:r>
    </w:p>
    <w:p w14:paraId="776B825D" w14:textId="2F27E06C" w:rsidR="001276E7" w:rsidRPr="001276E7" w:rsidRDefault="001276E7" w:rsidP="00BA702C">
      <w:pPr>
        <w:rPr>
          <w:b/>
          <w:bCs/>
        </w:rPr>
      </w:pPr>
      <w:r w:rsidRPr="001276E7">
        <w:rPr>
          <w:b/>
          <w:bCs/>
        </w:rPr>
        <w:t>(Beat)</w:t>
      </w:r>
    </w:p>
    <w:p w14:paraId="2587993D" w14:textId="77777777" w:rsidR="00BA702C" w:rsidRDefault="00BA702C" w:rsidP="00BA702C">
      <w:r w:rsidRPr="009015D4">
        <w:t>I think we should hear her out first.</w:t>
      </w:r>
    </w:p>
    <w:p w14:paraId="41D4723D" w14:textId="77777777" w:rsidR="00925544" w:rsidRDefault="00925544" w:rsidP="00925544">
      <w:pPr>
        <w:pStyle w:val="Character"/>
      </w:pPr>
      <w:r>
        <w:t>ARCHIVIST</w:t>
      </w:r>
    </w:p>
    <w:p w14:paraId="6A9878D1" w14:textId="77777777" w:rsidR="00BA702C" w:rsidRDefault="00BA702C" w:rsidP="00BA702C">
      <w:r w:rsidRPr="009015D4">
        <w:t>Excuse me?</w:t>
      </w:r>
    </w:p>
    <w:p w14:paraId="45893BC1" w14:textId="77777777" w:rsidR="00925544" w:rsidRDefault="00925544" w:rsidP="00925544">
      <w:pPr>
        <w:pStyle w:val="Character"/>
      </w:pPr>
      <w:r>
        <w:t>BASIRA</w:t>
      </w:r>
    </w:p>
    <w:p w14:paraId="5472B607" w14:textId="77777777" w:rsidR="00BA702C" w:rsidRDefault="00BA702C" w:rsidP="00BA702C">
      <w:r w:rsidRPr="009015D4">
        <w:t>Before you “deal with her”, we should try to get some answers. All of this... taking Martin... she wants to talk.</w:t>
      </w:r>
    </w:p>
    <w:p w14:paraId="0E2F6FB8" w14:textId="77777777" w:rsidR="00925544" w:rsidRDefault="00925544" w:rsidP="00925544">
      <w:pPr>
        <w:pStyle w:val="Character"/>
      </w:pPr>
      <w:r>
        <w:t>ARCHIVIST</w:t>
      </w:r>
    </w:p>
    <w:p w14:paraId="48AC6A69" w14:textId="77777777" w:rsidR="00BA702C" w:rsidRDefault="00BA702C" w:rsidP="00BA702C">
      <w:r w:rsidRPr="009015D4">
        <w:t>She’s had plenty of chances. She didn’t need to kidnap him.</w:t>
      </w:r>
    </w:p>
    <w:p w14:paraId="3CC627C4" w14:textId="77777777" w:rsidR="00925544" w:rsidRDefault="00925544" w:rsidP="00925544">
      <w:pPr>
        <w:pStyle w:val="Character"/>
      </w:pPr>
      <w:r>
        <w:lastRenderedPageBreak/>
        <w:t>BASIRA</w:t>
      </w:r>
    </w:p>
    <w:p w14:paraId="2220328C" w14:textId="77777777" w:rsidR="00BA702C" w:rsidRDefault="00BA702C" w:rsidP="00BA702C">
      <w:r w:rsidRPr="009015D4">
        <w:t>Sure, but maybe she—</w:t>
      </w:r>
    </w:p>
    <w:p w14:paraId="483FFBB3" w14:textId="77777777" w:rsidR="00BA702C" w:rsidRDefault="00BA702C" w:rsidP="00BA702C">
      <w:r w:rsidRPr="009015D4">
        <w:t>What? What’s with the look?</w:t>
      </w:r>
    </w:p>
    <w:p w14:paraId="4CDDAC5A" w14:textId="77777777" w:rsidR="00925544" w:rsidRDefault="00925544" w:rsidP="00925544">
      <w:pPr>
        <w:pStyle w:val="Character"/>
      </w:pPr>
      <w:r>
        <w:t>ARCHIVIST</w:t>
      </w:r>
    </w:p>
    <w:p w14:paraId="1AAA22CB" w14:textId="77777777" w:rsidR="00BA702C" w:rsidRDefault="00BA702C" w:rsidP="00BA702C">
      <w:r w:rsidRPr="009015D4">
        <w:t xml:space="preserve">How are you feeling, </w:t>
      </w:r>
      <w:proofErr w:type="spellStart"/>
      <w:r w:rsidRPr="009015D4">
        <w:t>Basira</w:t>
      </w:r>
      <w:proofErr w:type="spellEnd"/>
      <w:r w:rsidRPr="009015D4">
        <w:t>?</w:t>
      </w:r>
    </w:p>
    <w:p w14:paraId="18F05D14" w14:textId="77777777" w:rsidR="00925544" w:rsidRDefault="00925544" w:rsidP="00925544">
      <w:pPr>
        <w:pStyle w:val="Character"/>
      </w:pPr>
      <w:r>
        <w:t>BASIRA</w:t>
      </w:r>
    </w:p>
    <w:p w14:paraId="4ACB9D13" w14:textId="48DDC93E" w:rsidR="00BA702C" w:rsidRDefault="00565F36" w:rsidP="00BA702C">
      <w:r w:rsidRPr="00565F36">
        <w:rPr>
          <w:b/>
          <w:bCs/>
        </w:rPr>
        <w:t>(</w:t>
      </w:r>
      <w:r w:rsidR="00BA702C" w:rsidRPr="00565F36">
        <w:rPr>
          <w:b/>
          <w:bCs/>
        </w:rPr>
        <w:t>Sharply</w:t>
      </w:r>
      <w:r w:rsidRPr="00565F36">
        <w:rPr>
          <w:b/>
          <w:bCs/>
        </w:rPr>
        <w:t>)</w:t>
      </w:r>
      <w:r w:rsidR="00BA702C" w:rsidRPr="009015D4">
        <w:t xml:space="preserve"> Do you want to look inside my head? See if it’s full of spiders?</w:t>
      </w:r>
    </w:p>
    <w:p w14:paraId="6F29CF9C" w14:textId="77777777" w:rsidR="00925544" w:rsidRDefault="00925544" w:rsidP="00925544">
      <w:pPr>
        <w:pStyle w:val="Character"/>
      </w:pPr>
      <w:r>
        <w:t>ARCHIVIST</w:t>
      </w:r>
    </w:p>
    <w:p w14:paraId="74C5518B" w14:textId="77777777" w:rsidR="00BA702C" w:rsidRDefault="00BA702C" w:rsidP="00BA702C">
      <w:r w:rsidRPr="009015D4">
        <w:t>I—</w:t>
      </w:r>
    </w:p>
    <w:p w14:paraId="50D64A2B" w14:textId="77777777" w:rsidR="00BA702C" w:rsidRDefault="00BA702C" w:rsidP="00BA702C">
      <w:r w:rsidRPr="009015D4">
        <w:t>No, I’m sorry. I-I trust you.</w:t>
      </w:r>
    </w:p>
    <w:p w14:paraId="582F77B2" w14:textId="77777777" w:rsidR="00925544" w:rsidRDefault="00925544" w:rsidP="00925544">
      <w:pPr>
        <w:pStyle w:val="Character"/>
      </w:pPr>
      <w:r>
        <w:t>BASIRA</w:t>
      </w:r>
    </w:p>
    <w:p w14:paraId="2F58EE3C" w14:textId="77777777" w:rsidR="00BA702C" w:rsidRDefault="00BA702C" w:rsidP="00BA702C">
      <w:r w:rsidRPr="009015D4">
        <w:t xml:space="preserve">How are </w:t>
      </w:r>
      <w:r w:rsidRPr="00C01989">
        <w:rPr>
          <w:bCs/>
          <w:i/>
          <w:iCs/>
        </w:rPr>
        <w:t>you</w:t>
      </w:r>
      <w:r w:rsidRPr="009015D4">
        <w:t xml:space="preserve"> feeling?</w:t>
      </w:r>
    </w:p>
    <w:p w14:paraId="320E887C" w14:textId="77777777" w:rsidR="00925544" w:rsidRDefault="00925544" w:rsidP="00925544">
      <w:pPr>
        <w:pStyle w:val="Character"/>
      </w:pPr>
      <w:r>
        <w:t>ARCHIVIST</w:t>
      </w:r>
    </w:p>
    <w:p w14:paraId="11CA2E77" w14:textId="18F7847C" w:rsidR="00BA702C" w:rsidRDefault="00D6202C" w:rsidP="00BA702C">
      <w:r w:rsidRPr="00842451">
        <w:rPr>
          <w:b/>
          <w:bCs/>
        </w:rPr>
        <w:t>(Sighs)</w:t>
      </w:r>
      <w:r w:rsidR="00BA702C" w:rsidRPr="009015D4">
        <w:t xml:space="preserve"> Yes, alright, you don’t need to make a point.</w:t>
      </w:r>
    </w:p>
    <w:p w14:paraId="300FC0AE" w14:textId="77777777" w:rsidR="00925544" w:rsidRDefault="00925544" w:rsidP="00925544">
      <w:pPr>
        <w:pStyle w:val="Character"/>
      </w:pPr>
      <w:r>
        <w:t>BASIRA</w:t>
      </w:r>
    </w:p>
    <w:p w14:paraId="0CFAF939" w14:textId="77777777" w:rsidR="00BA702C" w:rsidRDefault="00BA702C" w:rsidP="00BA702C">
      <w:proofErr w:type="gramStart"/>
      <w:r w:rsidRPr="009015D4">
        <w:t>Yes</w:t>
      </w:r>
      <w:proofErr w:type="gramEnd"/>
      <w:r w:rsidRPr="009015D4">
        <w:t xml:space="preserve"> I do. You’re too close to this, and I need to make sure you aren’t going to do anything dumb.</w:t>
      </w:r>
    </w:p>
    <w:p w14:paraId="1337B85B" w14:textId="77777777" w:rsidR="00BA702C" w:rsidRDefault="00BA702C" w:rsidP="00BA702C">
      <w:r w:rsidRPr="009015D4">
        <w:t>Situation like this, we can’t make rash assumptions. Right?</w:t>
      </w:r>
    </w:p>
    <w:p w14:paraId="7296DDC7" w14:textId="77777777" w:rsidR="00925544" w:rsidRDefault="00925544" w:rsidP="00925544">
      <w:pPr>
        <w:pStyle w:val="Character"/>
      </w:pPr>
      <w:r>
        <w:t>ARCHIVIST</w:t>
      </w:r>
    </w:p>
    <w:p w14:paraId="5FE57A3B" w14:textId="77777777" w:rsidR="00BA702C" w:rsidRDefault="00BA702C" w:rsidP="00BA702C">
      <w:r w:rsidRPr="009015D4">
        <w:t>Right.</w:t>
      </w:r>
    </w:p>
    <w:p w14:paraId="018F1183" w14:textId="77777777" w:rsidR="00BA702C" w:rsidRDefault="00BA702C" w:rsidP="00BA702C">
      <w:r w:rsidRPr="009015D4">
        <w:lastRenderedPageBreak/>
        <w:t>But if she hurts Martin, all bets are off.</w:t>
      </w:r>
    </w:p>
    <w:p w14:paraId="675FA4F5" w14:textId="77777777" w:rsidR="00925544" w:rsidRDefault="00925544" w:rsidP="00925544">
      <w:pPr>
        <w:pStyle w:val="Character"/>
      </w:pPr>
      <w:r>
        <w:t>BASIRA</w:t>
      </w:r>
    </w:p>
    <w:p w14:paraId="4C056410" w14:textId="353272A8" w:rsidR="00BA702C" w:rsidRDefault="005C3063" w:rsidP="00BA702C">
      <w:r>
        <w:t>S</w:t>
      </w:r>
      <w:r w:rsidR="00BA702C" w:rsidRPr="009015D4">
        <w:t>he hurts Martin, I'll be right there with you.</w:t>
      </w:r>
    </w:p>
    <w:p w14:paraId="05DC8DF6" w14:textId="340D4C84" w:rsidR="00BA702C" w:rsidRDefault="00785A36" w:rsidP="00785A36">
      <w:pPr>
        <w:pStyle w:val="Music"/>
      </w:pPr>
      <w:r w:rsidRPr="009015D4">
        <w:t>[</w:t>
      </w:r>
      <w:r w:rsidR="00C01989">
        <w:t>T</w:t>
      </w:r>
      <w:r w:rsidRPr="009015D4">
        <w:t>hey begin to move off]</w:t>
      </w:r>
    </w:p>
    <w:p w14:paraId="793EC92A" w14:textId="1B5C7677" w:rsidR="00BA702C" w:rsidRDefault="00785A36" w:rsidP="004C70FB">
      <w:pPr>
        <w:pStyle w:val="Music"/>
      </w:pPr>
      <w:r w:rsidRPr="009015D4">
        <w:t>[</w:t>
      </w:r>
      <w:r w:rsidR="004C70FB">
        <w:t>Tape clicks off</w:t>
      </w:r>
      <w:r w:rsidRPr="009015D4">
        <w:t>]</w:t>
      </w:r>
    </w:p>
    <w:p w14:paraId="78B8564D" w14:textId="113574C5" w:rsidR="00BA702C" w:rsidRDefault="00785A36" w:rsidP="004C70FB">
      <w:pPr>
        <w:pStyle w:val="Music"/>
      </w:pPr>
      <w:r w:rsidRPr="009015D4">
        <w:t>[</w:t>
      </w:r>
      <w:r w:rsidR="004C70FB">
        <w:t>Tape clicks on</w:t>
      </w:r>
      <w:r w:rsidRPr="009015D4">
        <w:t>]</w:t>
      </w:r>
    </w:p>
    <w:p w14:paraId="52D3C687" w14:textId="144F0F4A" w:rsidR="00BA702C" w:rsidRPr="009015D4" w:rsidRDefault="003B7534" w:rsidP="003B7534">
      <w:pPr>
        <w:pStyle w:val="Music"/>
      </w:pPr>
      <w:r w:rsidRPr="009015D4">
        <w:t>[</w:t>
      </w:r>
      <w:r w:rsidR="000B4D61">
        <w:t>The Web</w:t>
      </w:r>
      <w:r w:rsidR="005B54E0">
        <w:t>;</w:t>
      </w:r>
      <w:r w:rsidR="000B4D61">
        <w:t xml:space="preserve"> </w:t>
      </w:r>
      <w:r w:rsidR="005B54E0">
        <w:t>t</w:t>
      </w:r>
      <w:r w:rsidR="000B4D61">
        <w:t>he</w:t>
      </w:r>
      <w:r w:rsidR="003307DF">
        <w:t xml:space="preserve"> deep</w:t>
      </w:r>
      <w:r w:rsidR="000B4D61">
        <w:t xml:space="preserve"> tail-end of a large twanging sound; </w:t>
      </w:r>
      <w:r w:rsidR="00CE6CB8">
        <w:t xml:space="preserve">multiple </w:t>
      </w:r>
      <w:r w:rsidR="000B4D61">
        <w:t>c</w:t>
      </w:r>
      <w:r w:rsidR="000B4D61" w:rsidRPr="009A2442">
        <w:t>hitinous</w:t>
      </w:r>
      <w:r w:rsidR="00691067">
        <w:t>,</w:t>
      </w:r>
      <w:r w:rsidR="000B4D61">
        <w:t xml:space="preserve"> rewinding tape sounds pass</w:t>
      </w:r>
      <w:r w:rsidR="00CE6CB8">
        <w:t xml:space="preserve"> by with it</w:t>
      </w:r>
      <w:r w:rsidRPr="009015D4">
        <w:t>]</w:t>
      </w:r>
    </w:p>
    <w:p w14:paraId="2173FAF1" w14:textId="35D4C7E9" w:rsidR="00BA702C" w:rsidRDefault="003B7534" w:rsidP="003B7534">
      <w:pPr>
        <w:pStyle w:val="Music"/>
      </w:pPr>
      <w:r w:rsidRPr="009015D4">
        <w:t>[</w:t>
      </w:r>
      <w:r w:rsidR="00691067">
        <w:t>In every direction comes the sound of many recorders playing statements</w:t>
      </w:r>
      <w:r w:rsidRPr="009015D4">
        <w:t xml:space="preserve">, too faint to be heard distinctly </w:t>
      </w:r>
      <w:r w:rsidR="000244BD">
        <w:t>al</w:t>
      </w:r>
      <w:r w:rsidRPr="009015D4">
        <w:t xml:space="preserve">though </w:t>
      </w:r>
      <w:r w:rsidR="000244BD">
        <w:t xml:space="preserve">the </w:t>
      </w:r>
      <w:r w:rsidRPr="009015D4">
        <w:t>voices are recognisably those of archive staff]</w:t>
      </w:r>
    </w:p>
    <w:p w14:paraId="004470C4" w14:textId="77777777" w:rsidR="00925544" w:rsidRDefault="00925544" w:rsidP="00925544">
      <w:pPr>
        <w:pStyle w:val="Character"/>
      </w:pPr>
      <w:r>
        <w:t>ANNABELLE</w:t>
      </w:r>
    </w:p>
    <w:p w14:paraId="3A5EA499" w14:textId="131BA8B6" w:rsidR="00BA702C" w:rsidRDefault="005C3063" w:rsidP="00BA702C">
      <w:r>
        <w:t xml:space="preserve">Hmm. </w:t>
      </w:r>
      <w:r w:rsidR="00BA702C" w:rsidRPr="009015D4">
        <w:t>He’s getting close.</w:t>
      </w:r>
    </w:p>
    <w:p w14:paraId="716374F6" w14:textId="77777777" w:rsidR="00925544" w:rsidRDefault="00925544" w:rsidP="00925544">
      <w:pPr>
        <w:pStyle w:val="Character"/>
      </w:pPr>
      <w:r>
        <w:t>MARTIN</w:t>
      </w:r>
    </w:p>
    <w:p w14:paraId="536B4E0A" w14:textId="7833F95F" w:rsidR="00BA702C" w:rsidRDefault="00E97E53" w:rsidP="00BA702C">
      <w:r w:rsidRPr="00E97E53">
        <w:rPr>
          <w:b/>
          <w:bCs/>
        </w:rPr>
        <w:t>(</w:t>
      </w:r>
      <w:r w:rsidR="00BA702C" w:rsidRPr="00E97E53">
        <w:rPr>
          <w:b/>
          <w:bCs/>
        </w:rPr>
        <w:t>Archly</w:t>
      </w:r>
      <w:r w:rsidRPr="00E97E53">
        <w:rPr>
          <w:b/>
          <w:bCs/>
        </w:rPr>
        <w:t>)</w:t>
      </w:r>
      <w:r w:rsidR="00BA702C" w:rsidRPr="009015D4">
        <w:t xml:space="preserve"> As if you could hear him over all this racket.</w:t>
      </w:r>
    </w:p>
    <w:p w14:paraId="5CA6B5B7" w14:textId="77777777" w:rsidR="00925544" w:rsidRDefault="00925544" w:rsidP="00925544">
      <w:pPr>
        <w:pStyle w:val="Character"/>
      </w:pPr>
      <w:r>
        <w:t>ANNABELLE</w:t>
      </w:r>
    </w:p>
    <w:p w14:paraId="7A7B6576" w14:textId="5C6F39A3" w:rsidR="00BA702C" w:rsidRDefault="00AD46BC" w:rsidP="00BA702C">
      <w:r w:rsidRPr="00AD46BC">
        <w:rPr>
          <w:b/>
          <w:bCs/>
        </w:rPr>
        <w:t>(</w:t>
      </w:r>
      <w:r w:rsidR="00BA702C" w:rsidRPr="00AD46BC">
        <w:rPr>
          <w:b/>
          <w:bCs/>
        </w:rPr>
        <w:t>Chuckles</w:t>
      </w:r>
      <w:r w:rsidRPr="00AD46BC">
        <w:rPr>
          <w:b/>
          <w:bCs/>
        </w:rPr>
        <w:t>)</w:t>
      </w:r>
      <w:r w:rsidR="00BA702C" w:rsidRPr="009015D4">
        <w:t xml:space="preserve"> I am sorry you find them irritating.</w:t>
      </w:r>
    </w:p>
    <w:p w14:paraId="6AF060E4" w14:textId="77777777" w:rsidR="00BA702C" w:rsidRDefault="00BA702C" w:rsidP="00BA702C">
      <w:r w:rsidRPr="009015D4">
        <w:t>They’re a side effect of the very specific way this web has been spun.</w:t>
      </w:r>
    </w:p>
    <w:p w14:paraId="22C202F1" w14:textId="5F20C301" w:rsidR="00BA702C" w:rsidRDefault="00BA702C" w:rsidP="00BA702C">
      <w:r w:rsidRPr="009015D4">
        <w:t xml:space="preserve">I thought you liked his </w:t>
      </w:r>
      <w:proofErr w:type="gramStart"/>
      <w:r w:rsidRPr="009015D4">
        <w:t>voice?</w:t>
      </w:r>
      <w:proofErr w:type="gramEnd"/>
    </w:p>
    <w:p w14:paraId="06E5EC7C" w14:textId="51BD2608" w:rsidR="009C496E" w:rsidRDefault="009C496E" w:rsidP="009C496E">
      <w:pPr>
        <w:pStyle w:val="Music"/>
      </w:pPr>
      <w:r>
        <w:t>[</w:t>
      </w:r>
      <w:r w:rsidR="009B1951">
        <w:t>Sticky</w:t>
      </w:r>
      <w:r>
        <w:t xml:space="preserve"> web sound as Martin responds]</w:t>
      </w:r>
    </w:p>
    <w:p w14:paraId="0F8AFE5A" w14:textId="77777777" w:rsidR="00925544" w:rsidRDefault="00925544" w:rsidP="00925544">
      <w:pPr>
        <w:pStyle w:val="Character"/>
      </w:pPr>
      <w:r>
        <w:lastRenderedPageBreak/>
        <w:t>MARTIN</w:t>
      </w:r>
    </w:p>
    <w:p w14:paraId="3F9A51D6" w14:textId="77777777" w:rsidR="00BA702C" w:rsidRDefault="00BA702C" w:rsidP="00BA702C">
      <w:r w:rsidRPr="009015D4">
        <w:t xml:space="preserve">I </w:t>
      </w:r>
      <w:proofErr w:type="gramStart"/>
      <w:r w:rsidRPr="009015D4">
        <w:t>do, when</w:t>
      </w:r>
      <w:proofErr w:type="gramEnd"/>
      <w:r w:rsidRPr="009015D4">
        <w:t xml:space="preserve"> it’s </w:t>
      </w:r>
      <w:r w:rsidRPr="009015D4">
        <w:rPr>
          <w:i/>
        </w:rPr>
        <w:t>his</w:t>
      </w:r>
      <w:r w:rsidRPr="009015D4">
        <w:t xml:space="preserve"> voice. I’ve never liked the statements. It always felt— Yeah.</w:t>
      </w:r>
    </w:p>
    <w:p w14:paraId="02961543" w14:textId="77777777" w:rsidR="00925544" w:rsidRDefault="00925544" w:rsidP="00925544">
      <w:pPr>
        <w:pStyle w:val="Character"/>
      </w:pPr>
      <w:r>
        <w:t>ANNABELLE</w:t>
      </w:r>
    </w:p>
    <w:p w14:paraId="6FA0FC94" w14:textId="77777777" w:rsidR="00BA702C" w:rsidRDefault="00BA702C" w:rsidP="00BA702C">
      <w:r w:rsidRPr="009015D4">
        <w:t>Well, you can trust me when I say you’ll be hearing his real voice very soon.</w:t>
      </w:r>
    </w:p>
    <w:p w14:paraId="624C7545" w14:textId="77777777" w:rsidR="00925544" w:rsidRDefault="00925544" w:rsidP="00925544">
      <w:pPr>
        <w:pStyle w:val="Character"/>
      </w:pPr>
      <w:r>
        <w:t>MARTIN</w:t>
      </w:r>
    </w:p>
    <w:p w14:paraId="3089CE54" w14:textId="7B146ACB" w:rsidR="00BA702C" w:rsidRDefault="00BA702C" w:rsidP="00BA702C">
      <w:r w:rsidRPr="009015D4">
        <w:t xml:space="preserve">I can’t </w:t>
      </w:r>
      <w:r w:rsidRPr="009015D4">
        <w:rPr>
          <w:i/>
        </w:rPr>
        <w:t>see</w:t>
      </w:r>
      <w:r w:rsidRPr="009015D4">
        <w:t xml:space="preserve"> anything. How can you</w:t>
      </w:r>
      <w:r w:rsidR="005C3063">
        <w:t xml:space="preserve"> even</w:t>
      </w:r>
      <w:r w:rsidRPr="009015D4">
        <w:t xml:space="preserve"> tell?</w:t>
      </w:r>
    </w:p>
    <w:p w14:paraId="52BA5CCB" w14:textId="77777777" w:rsidR="00925544" w:rsidRDefault="00925544" w:rsidP="00925544">
      <w:pPr>
        <w:pStyle w:val="Character"/>
      </w:pPr>
      <w:r>
        <w:t>ANNABELLE</w:t>
      </w:r>
    </w:p>
    <w:p w14:paraId="434F991B" w14:textId="77777777" w:rsidR="00BA702C" w:rsidRDefault="00BA702C" w:rsidP="00BA702C">
      <w:r w:rsidRPr="009015D4">
        <w:t>Vibrations.</w:t>
      </w:r>
    </w:p>
    <w:p w14:paraId="2A3BC936" w14:textId="77777777" w:rsidR="00925544" w:rsidRDefault="00925544" w:rsidP="00925544">
      <w:pPr>
        <w:pStyle w:val="Character"/>
      </w:pPr>
      <w:r>
        <w:t>MARTIN</w:t>
      </w:r>
    </w:p>
    <w:p w14:paraId="3445804D" w14:textId="5B191136" w:rsidR="00BA702C" w:rsidRDefault="00BA702C" w:rsidP="00BA702C">
      <w:r w:rsidRPr="009015D4">
        <w:t xml:space="preserve">Urgh, yes, web, vibrations, sure. </w:t>
      </w:r>
      <w:proofErr w:type="gramStart"/>
      <w:r w:rsidR="005C3063">
        <w:t>Yeah</w:t>
      </w:r>
      <w:proofErr w:type="gramEnd"/>
      <w:r w:rsidR="005C3063">
        <w:t xml:space="preserve"> b</w:t>
      </w:r>
      <w:r w:rsidRPr="009015D4">
        <w:t>ut that’s not actually what’s happening here is it? So why don’t you just tell me straight? It’s not like I’m going to run off. I’d only trip over my own feet and fall in, even if I tried.</w:t>
      </w:r>
    </w:p>
    <w:p w14:paraId="5286AD17" w14:textId="77777777" w:rsidR="00925544" w:rsidRDefault="00925544" w:rsidP="00925544">
      <w:pPr>
        <w:pStyle w:val="Character"/>
      </w:pPr>
      <w:r>
        <w:t>ANNABELLE</w:t>
      </w:r>
    </w:p>
    <w:p w14:paraId="68FFB46F" w14:textId="77777777" w:rsidR="00BA702C" w:rsidRDefault="00BA702C" w:rsidP="00BA702C">
      <w:r w:rsidRPr="009015D4">
        <w:t>It’s a good way to visualise these things. Symbols and metaphor… they give easy channels for the Great Powers to flow through. Ready forms for their energy to manifest.</w:t>
      </w:r>
    </w:p>
    <w:p w14:paraId="52A2DABB" w14:textId="77777777" w:rsidR="00925544" w:rsidRDefault="00925544" w:rsidP="00925544">
      <w:pPr>
        <w:pStyle w:val="Character"/>
      </w:pPr>
      <w:r>
        <w:t>MARTIN</w:t>
      </w:r>
    </w:p>
    <w:p w14:paraId="5E152C2C" w14:textId="77777777" w:rsidR="00BA702C" w:rsidRDefault="00BA702C" w:rsidP="00BA702C">
      <w:r w:rsidRPr="009015D4">
        <w:t>Blah, blah, dream logic, blah. I’ve had this lecture before.</w:t>
      </w:r>
    </w:p>
    <w:p w14:paraId="13AB37EE" w14:textId="77777777" w:rsidR="00925544" w:rsidRDefault="00925544" w:rsidP="00925544">
      <w:pPr>
        <w:pStyle w:val="Character"/>
      </w:pPr>
      <w:r>
        <w:t>ANNABELLE</w:t>
      </w:r>
    </w:p>
    <w:p w14:paraId="2AEF88DD" w14:textId="77777777" w:rsidR="00BA702C" w:rsidRDefault="00BA702C" w:rsidP="00BA702C">
      <w:r w:rsidRPr="009015D4">
        <w:t>You’d prefer we stay silent until he arrives?</w:t>
      </w:r>
    </w:p>
    <w:p w14:paraId="4CAE2807" w14:textId="77777777" w:rsidR="00925544" w:rsidRDefault="00925544" w:rsidP="00925544">
      <w:pPr>
        <w:pStyle w:val="Character"/>
      </w:pPr>
      <w:r>
        <w:lastRenderedPageBreak/>
        <w:t>MARTIN</w:t>
      </w:r>
    </w:p>
    <w:p w14:paraId="5336BB7C" w14:textId="77777777" w:rsidR="00BA702C" w:rsidRDefault="00BA702C" w:rsidP="00BA702C">
      <w:r w:rsidRPr="009015D4">
        <w:t xml:space="preserve">I’d hardly call </w:t>
      </w:r>
      <w:r w:rsidRPr="009015D4">
        <w:rPr>
          <w:i/>
        </w:rPr>
        <w:t>this</w:t>
      </w:r>
      <w:r w:rsidRPr="009015D4">
        <w:t xml:space="preserve"> silence.</w:t>
      </w:r>
    </w:p>
    <w:p w14:paraId="2A8D6082" w14:textId="77777777" w:rsidR="00925544" w:rsidRDefault="00925544" w:rsidP="00925544">
      <w:pPr>
        <w:pStyle w:val="Character"/>
      </w:pPr>
      <w:r>
        <w:t>ANNABELLE</w:t>
      </w:r>
    </w:p>
    <w:p w14:paraId="65BE7F10" w14:textId="77777777" w:rsidR="00BA702C" w:rsidRDefault="00BA702C" w:rsidP="00BA702C">
      <w:r w:rsidRPr="009015D4">
        <w:t>I’d stop them if I could.</w:t>
      </w:r>
    </w:p>
    <w:p w14:paraId="50426431" w14:textId="77777777" w:rsidR="00925544" w:rsidRDefault="00925544" w:rsidP="00925544">
      <w:pPr>
        <w:pStyle w:val="Character"/>
      </w:pPr>
      <w:r>
        <w:t>MARTIN</w:t>
      </w:r>
    </w:p>
    <w:p w14:paraId="7C63DB0F" w14:textId="77777777" w:rsidR="00BA702C" w:rsidRDefault="00BA702C" w:rsidP="00BA702C">
      <w:r w:rsidRPr="009015D4">
        <w:t>Fine.</w:t>
      </w:r>
    </w:p>
    <w:p w14:paraId="1DD7C151" w14:textId="77777777" w:rsidR="00BA702C" w:rsidRDefault="00BA702C" w:rsidP="00BA702C">
      <w:r w:rsidRPr="009015D4">
        <w:t>Let’s talk then.</w:t>
      </w:r>
    </w:p>
    <w:p w14:paraId="0CBC13CD" w14:textId="77777777" w:rsidR="00925544" w:rsidRDefault="00925544" w:rsidP="00925544">
      <w:pPr>
        <w:pStyle w:val="Character"/>
      </w:pPr>
      <w:r>
        <w:t>ANNABELLE</w:t>
      </w:r>
    </w:p>
    <w:p w14:paraId="5C7D5853" w14:textId="77777777" w:rsidR="00BA702C" w:rsidRDefault="00BA702C" w:rsidP="00BA702C">
      <w:r w:rsidRPr="009015D4">
        <w:t>Alright.</w:t>
      </w:r>
    </w:p>
    <w:p w14:paraId="4FB262A9" w14:textId="16E1F0C4" w:rsidR="00BA702C" w:rsidRDefault="002D59CC" w:rsidP="002D59CC">
      <w:pPr>
        <w:pStyle w:val="CharacterSounds"/>
      </w:pPr>
      <w:r>
        <w:t>(</w:t>
      </w:r>
      <w:r w:rsidR="005C3063">
        <w:t>Long beat</w:t>
      </w:r>
      <w:r>
        <w:t>)</w:t>
      </w:r>
    </w:p>
    <w:p w14:paraId="097FC690" w14:textId="77777777" w:rsidR="00BA702C" w:rsidRDefault="00BA702C" w:rsidP="00BA702C">
      <w:r w:rsidRPr="009015D4">
        <w:t xml:space="preserve">Is there anything you want to talk </w:t>
      </w:r>
      <w:r w:rsidRPr="009015D4">
        <w:rPr>
          <w:i/>
        </w:rPr>
        <w:t>about</w:t>
      </w:r>
      <w:r w:rsidRPr="009015D4">
        <w:t>?</w:t>
      </w:r>
    </w:p>
    <w:p w14:paraId="1E0A88DD" w14:textId="77777777" w:rsidR="00925544" w:rsidRDefault="00925544" w:rsidP="00925544">
      <w:pPr>
        <w:pStyle w:val="Character"/>
      </w:pPr>
      <w:r>
        <w:t>MARTIN</w:t>
      </w:r>
    </w:p>
    <w:p w14:paraId="12898DF8" w14:textId="77777777" w:rsidR="00BA702C" w:rsidRDefault="00BA702C" w:rsidP="00BA702C">
      <w:r w:rsidRPr="009015D4">
        <w:t>I don’t know! It’s kind of hard to think of small talk suspended over an endless void!</w:t>
      </w:r>
    </w:p>
    <w:p w14:paraId="26505845" w14:textId="77777777" w:rsidR="00925544" w:rsidRDefault="00925544" w:rsidP="00925544">
      <w:pPr>
        <w:pStyle w:val="Character"/>
      </w:pPr>
      <w:r>
        <w:t>ANNABELLE</w:t>
      </w:r>
    </w:p>
    <w:p w14:paraId="34A7885D" w14:textId="77777777" w:rsidR="00BA702C" w:rsidRDefault="00BA702C" w:rsidP="00BA702C">
      <w:r w:rsidRPr="009015D4">
        <w:t>You’re perfectly safe as long as you don’t do anything foolish and unstick yourself.</w:t>
      </w:r>
    </w:p>
    <w:p w14:paraId="153150B1" w14:textId="77777777" w:rsidR="00925544" w:rsidRDefault="00925544" w:rsidP="00925544">
      <w:pPr>
        <w:pStyle w:val="Character"/>
      </w:pPr>
      <w:r>
        <w:t>MARTIN</w:t>
      </w:r>
    </w:p>
    <w:p w14:paraId="699F7BB6" w14:textId="5D4899BE" w:rsidR="00BA702C" w:rsidRDefault="00BA702C" w:rsidP="00BA702C">
      <w:r w:rsidRPr="009015D4">
        <w:t xml:space="preserve">Ah, yeah, yeah. You </w:t>
      </w:r>
      <w:r w:rsidRPr="009015D4">
        <w:rPr>
          <w:b/>
        </w:rPr>
        <w:t>say</w:t>
      </w:r>
      <w:r w:rsidRPr="009015D4">
        <w:t xml:space="preserve"> that, but it seems like you’ve got this whole </w:t>
      </w:r>
      <w:r w:rsidRPr="009015D4">
        <w:rPr>
          <w:b/>
        </w:rPr>
        <w:t>thing</w:t>
      </w:r>
      <w:r w:rsidRPr="009015D4">
        <w:t xml:space="preserve"> prepared for John, and </w:t>
      </w:r>
      <w:r w:rsidR="005C3063">
        <w:t>I-</w:t>
      </w:r>
      <w:r w:rsidRPr="009015D4">
        <w:t>I don’t really know whether I should be trying to derail it, or</w:t>
      </w:r>
      <w:r w:rsidR="005C3063">
        <w:t>, or</w:t>
      </w:r>
      <w:r w:rsidRPr="009015D4">
        <w:t xml:space="preserve"> whether that’s just what you </w:t>
      </w:r>
      <w:r w:rsidRPr="009015D4">
        <w:rPr>
          <w:i/>
        </w:rPr>
        <w:t>want</w:t>
      </w:r>
      <w:r w:rsidRPr="009015D4">
        <w:t xml:space="preserve"> me to do, and, and so doing </w:t>
      </w:r>
      <w:r w:rsidRPr="009015D4">
        <w:lastRenderedPageBreak/>
        <w:t xml:space="preserve">nothing is actually the right thing, </w:t>
      </w:r>
      <w:proofErr w:type="spellStart"/>
      <w:r w:rsidRPr="009015D4">
        <w:t>y’know</w:t>
      </w:r>
      <w:proofErr w:type="spellEnd"/>
      <w:r w:rsidRPr="009015D4">
        <w:t>? And… you’re a hard person to talk to.</w:t>
      </w:r>
    </w:p>
    <w:p w14:paraId="73571CC4" w14:textId="77777777" w:rsidR="00925544" w:rsidRDefault="00925544" w:rsidP="00925544">
      <w:pPr>
        <w:pStyle w:val="Character"/>
      </w:pPr>
      <w:r>
        <w:t>ANNABELLE</w:t>
      </w:r>
    </w:p>
    <w:p w14:paraId="64199CFA" w14:textId="67C31F7C" w:rsidR="00BA702C" w:rsidRDefault="00BA702C" w:rsidP="00BA702C">
      <w:r w:rsidRPr="009015D4">
        <w:t>Why? Because of what I say, or because of the assumptions you make about my motives?</w:t>
      </w:r>
    </w:p>
    <w:p w14:paraId="439BD51A" w14:textId="4E558359" w:rsidR="005C3063" w:rsidRDefault="005C3063" w:rsidP="005C3063">
      <w:pPr>
        <w:pStyle w:val="CharacterSounds"/>
      </w:pPr>
      <w:r>
        <w:t>(Martin makes a frustrated exhale)</w:t>
      </w:r>
    </w:p>
    <w:p w14:paraId="1FF157F1" w14:textId="77777777" w:rsidR="00925544" w:rsidRDefault="00925544" w:rsidP="00925544">
      <w:pPr>
        <w:pStyle w:val="Character"/>
      </w:pPr>
      <w:r>
        <w:t>MARTIN</w:t>
      </w:r>
    </w:p>
    <w:p w14:paraId="5AFBD564" w14:textId="77777777" w:rsidR="00BA702C" w:rsidRDefault="00BA702C" w:rsidP="00BA702C">
      <w:r w:rsidRPr="009015D4">
        <w:t>Either. Both.</w:t>
      </w:r>
    </w:p>
    <w:p w14:paraId="6FF772E7" w14:textId="77777777" w:rsidR="00925544" w:rsidRDefault="00925544" w:rsidP="00925544">
      <w:pPr>
        <w:pStyle w:val="Character"/>
      </w:pPr>
      <w:r>
        <w:t>ANNABELLE</w:t>
      </w:r>
    </w:p>
    <w:p w14:paraId="5CEF3E4B" w14:textId="77777777" w:rsidR="00BA702C" w:rsidRDefault="00BA702C" w:rsidP="00BA702C">
      <w:r w:rsidRPr="009015D4">
        <w:t>I see.</w:t>
      </w:r>
    </w:p>
    <w:p w14:paraId="61359CA2" w14:textId="5730E854" w:rsidR="00BA702C" w:rsidRDefault="00ED585A" w:rsidP="00ED585A">
      <w:pPr>
        <w:pStyle w:val="CharacterSounds"/>
      </w:pPr>
      <w:r>
        <w:t>(</w:t>
      </w:r>
      <w:r w:rsidR="005C3063">
        <w:t>Beat</w:t>
      </w:r>
      <w:r>
        <w:t>)</w:t>
      </w:r>
    </w:p>
    <w:p w14:paraId="0A4DD355" w14:textId="16C7F944" w:rsidR="005C3063" w:rsidRDefault="005C3063" w:rsidP="005C3063">
      <w:pPr>
        <w:pStyle w:val="CharacterSounds"/>
      </w:pPr>
      <w:r>
        <w:t>(Martin makes an annoyed noise)</w:t>
      </w:r>
    </w:p>
    <w:p w14:paraId="60C6E770" w14:textId="77777777" w:rsidR="00BA702C" w:rsidRDefault="00BA702C" w:rsidP="00BA702C">
      <w:r w:rsidRPr="009015D4">
        <w:t xml:space="preserve">We could play a </w:t>
      </w:r>
      <w:proofErr w:type="gramStart"/>
      <w:r w:rsidRPr="009015D4">
        <w:t>game?</w:t>
      </w:r>
      <w:proofErr w:type="gramEnd"/>
    </w:p>
    <w:p w14:paraId="08C77087" w14:textId="77777777" w:rsidR="00925544" w:rsidRDefault="00925544" w:rsidP="00925544">
      <w:pPr>
        <w:pStyle w:val="Character"/>
      </w:pPr>
      <w:r>
        <w:t>MARTIN</w:t>
      </w:r>
    </w:p>
    <w:p w14:paraId="0C4A9BD1" w14:textId="77777777" w:rsidR="00BA702C" w:rsidRDefault="00BA702C" w:rsidP="00BA702C">
      <w:proofErr w:type="spellStart"/>
      <w:r w:rsidRPr="009015D4">
        <w:t>Uhhh</w:t>
      </w:r>
      <w:proofErr w:type="spellEnd"/>
      <w:r w:rsidRPr="009015D4">
        <w:t>…</w:t>
      </w:r>
    </w:p>
    <w:p w14:paraId="02FFF0BF" w14:textId="77777777" w:rsidR="00925544" w:rsidRDefault="00925544" w:rsidP="00925544">
      <w:pPr>
        <w:pStyle w:val="Character"/>
      </w:pPr>
      <w:r>
        <w:t>ANNABELLE</w:t>
      </w:r>
    </w:p>
    <w:p w14:paraId="63E8F8EE" w14:textId="10B2592F" w:rsidR="00BA702C" w:rsidRDefault="00BA702C" w:rsidP="00BA702C">
      <w:r w:rsidRPr="009015D4">
        <w:t>Twenty questions? Animal, vegetable or mineral?</w:t>
      </w:r>
    </w:p>
    <w:p w14:paraId="25140B62" w14:textId="2D74FF05" w:rsidR="005C3063" w:rsidRDefault="005C3063" w:rsidP="005C3063">
      <w:pPr>
        <w:pStyle w:val="CharacterSounds"/>
      </w:pPr>
      <w:r>
        <w:t>(Martin makes an annoyed exhale)</w:t>
      </w:r>
    </w:p>
    <w:p w14:paraId="66349274" w14:textId="77777777" w:rsidR="00925544" w:rsidRDefault="00925544" w:rsidP="00925544">
      <w:pPr>
        <w:pStyle w:val="Character"/>
      </w:pPr>
      <w:r>
        <w:t>MARTIN</w:t>
      </w:r>
    </w:p>
    <w:p w14:paraId="2D71CCAC" w14:textId="00452A33" w:rsidR="00BA702C" w:rsidRDefault="004F2D2B" w:rsidP="00BA702C">
      <w:r w:rsidRPr="004F2D2B">
        <w:rPr>
          <w:b/>
          <w:bCs/>
        </w:rPr>
        <w:t>(Sarcastic)</w:t>
      </w:r>
      <w:r>
        <w:t xml:space="preserve"> </w:t>
      </w:r>
      <w:r w:rsidR="00BA702C" w:rsidRPr="009015D4">
        <w:t>Animal. Does it have eight legs? Yes. Is it a spider? Yes. Oh look, I win.</w:t>
      </w:r>
    </w:p>
    <w:p w14:paraId="2FC3875C" w14:textId="77777777" w:rsidR="00925544" w:rsidRDefault="00925544" w:rsidP="00925544">
      <w:pPr>
        <w:pStyle w:val="Character"/>
      </w:pPr>
      <w:r>
        <w:lastRenderedPageBreak/>
        <w:t>ANNABELLE</w:t>
      </w:r>
    </w:p>
    <w:p w14:paraId="19E20D4F" w14:textId="16014A70" w:rsidR="00BA702C" w:rsidRDefault="00A36BB3" w:rsidP="00BA702C">
      <w:r w:rsidRPr="00A36BB3">
        <w:rPr>
          <w:b/>
          <w:bCs/>
        </w:rPr>
        <w:t>(</w:t>
      </w:r>
      <w:r w:rsidR="00BA702C" w:rsidRPr="00A36BB3">
        <w:rPr>
          <w:b/>
          <w:bCs/>
        </w:rPr>
        <w:t>Smiling</w:t>
      </w:r>
      <w:r w:rsidRPr="00A36BB3">
        <w:rPr>
          <w:b/>
          <w:bCs/>
        </w:rPr>
        <w:t>)</w:t>
      </w:r>
      <w:r w:rsidR="00BA702C" w:rsidRPr="009015D4">
        <w:t xml:space="preserve"> On </w:t>
      </w:r>
      <w:proofErr w:type="gramStart"/>
      <w:r w:rsidR="00BA702C" w:rsidRPr="009015D4">
        <w:t>edge</w:t>
      </w:r>
      <w:proofErr w:type="gramEnd"/>
      <w:r w:rsidR="00BA702C" w:rsidRPr="009015D4">
        <w:t xml:space="preserve"> are we?</w:t>
      </w:r>
    </w:p>
    <w:p w14:paraId="09E35AD0" w14:textId="77777777" w:rsidR="00925544" w:rsidRDefault="00925544" w:rsidP="00925544">
      <w:pPr>
        <w:pStyle w:val="Character"/>
      </w:pPr>
      <w:r>
        <w:t>MARTIN</w:t>
      </w:r>
    </w:p>
    <w:p w14:paraId="03C5190A" w14:textId="77777777" w:rsidR="00BA702C" w:rsidRDefault="00BA702C" w:rsidP="00BA702C">
      <w:proofErr w:type="gramStart"/>
      <w:r w:rsidRPr="009015D4">
        <w:t>Of course</w:t>
      </w:r>
      <w:proofErr w:type="gramEnd"/>
      <w:r w:rsidRPr="009015D4">
        <w:t xml:space="preserve"> I am! You’ve stuck me in a weird interdimensional </w:t>
      </w:r>
      <w:proofErr w:type="gramStart"/>
      <w:r w:rsidRPr="009015D4">
        <w:t>web, and</w:t>
      </w:r>
      <w:proofErr w:type="gramEnd"/>
      <w:r w:rsidRPr="009015D4">
        <w:t xml:space="preserve"> threatened to fill me with spiders!</w:t>
      </w:r>
    </w:p>
    <w:p w14:paraId="7B2CA232" w14:textId="77777777" w:rsidR="00925544" w:rsidRDefault="00925544" w:rsidP="00925544">
      <w:pPr>
        <w:pStyle w:val="Character"/>
      </w:pPr>
      <w:r>
        <w:t>ANNABELLE</w:t>
      </w:r>
    </w:p>
    <w:p w14:paraId="2B2C49E8" w14:textId="77777777" w:rsidR="00BA702C" w:rsidRDefault="00BA702C" w:rsidP="00BA702C">
      <w:r w:rsidRPr="009015D4">
        <w:t>No. I said I had “considered” filling you with spiders.</w:t>
      </w:r>
    </w:p>
    <w:p w14:paraId="721F9BE6" w14:textId="77777777" w:rsidR="00925544" w:rsidRDefault="00925544" w:rsidP="00925544">
      <w:pPr>
        <w:pStyle w:val="Character"/>
      </w:pPr>
      <w:r>
        <w:t>MARTIN</w:t>
      </w:r>
    </w:p>
    <w:p w14:paraId="17E73731" w14:textId="7825EB22" w:rsidR="00BA702C" w:rsidRDefault="00BA702C" w:rsidP="00BA702C">
      <w:r w:rsidRPr="009015D4">
        <w:t>Y</w:t>
      </w:r>
      <w:r w:rsidR="005C3063">
        <w:t>-y</w:t>
      </w:r>
      <w:r w:rsidRPr="009015D4">
        <w:t>eah, whatever</w:t>
      </w:r>
      <w:r w:rsidR="005C3063">
        <w:t>, t</w:t>
      </w:r>
      <w:r w:rsidRPr="009015D4">
        <w:t xml:space="preserve">he point </w:t>
      </w:r>
      <w:r w:rsidRPr="005C3063">
        <w:rPr>
          <w:i/>
          <w:iCs/>
        </w:rPr>
        <w:t>is</w:t>
      </w:r>
      <w:r w:rsidR="005C3063">
        <w:t xml:space="preserve">, </w:t>
      </w:r>
      <w:r w:rsidRPr="009015D4">
        <w:t xml:space="preserve">there was a time when it was very much your go-to option! And this </w:t>
      </w:r>
      <w:r w:rsidRPr="009015D4">
        <w:rPr>
          <w:b/>
        </w:rPr>
        <w:t xml:space="preserve">one </w:t>
      </w:r>
      <w:r w:rsidRPr="009015D4">
        <w:t xml:space="preserve">time I chose to </w:t>
      </w:r>
      <w:r w:rsidRPr="009015D4">
        <w:rPr>
          <w:b/>
        </w:rPr>
        <w:t>almost</w:t>
      </w:r>
      <w:r w:rsidRPr="009015D4">
        <w:t xml:space="preserve"> trust you, you’ve immediately turned around and used me as bait!</w:t>
      </w:r>
    </w:p>
    <w:p w14:paraId="7A575DD5" w14:textId="77777777" w:rsidR="00925544" w:rsidRDefault="00925544" w:rsidP="00925544">
      <w:pPr>
        <w:pStyle w:val="Character"/>
      </w:pPr>
      <w:r>
        <w:t>ANNABELLE</w:t>
      </w:r>
    </w:p>
    <w:p w14:paraId="6D9F3285" w14:textId="77777777" w:rsidR="00BA702C" w:rsidRDefault="00BA702C" w:rsidP="00BA702C">
      <w:r w:rsidRPr="009015D4">
        <w:t>I haven’t broken your trust.</w:t>
      </w:r>
    </w:p>
    <w:p w14:paraId="41ACCB8D" w14:textId="77777777" w:rsidR="00925544" w:rsidRDefault="00925544" w:rsidP="00925544">
      <w:pPr>
        <w:pStyle w:val="Character"/>
      </w:pPr>
      <w:r>
        <w:t>MARTIN</w:t>
      </w:r>
    </w:p>
    <w:p w14:paraId="40D7DD8D" w14:textId="677BDE22" w:rsidR="00BA702C" w:rsidRDefault="005C3063" w:rsidP="00BA702C">
      <w:r w:rsidRPr="005C3063">
        <w:rPr>
          <w:b/>
          <w:bCs/>
        </w:rPr>
        <w:t>(Sputters)</w:t>
      </w:r>
      <w:r>
        <w:t xml:space="preserve"> </w:t>
      </w:r>
      <w:proofErr w:type="spellStart"/>
      <w:r w:rsidR="00BA702C" w:rsidRPr="009015D4">
        <w:t>Wh</w:t>
      </w:r>
      <w:proofErr w:type="spellEnd"/>
      <w:r w:rsidR="00BA702C" w:rsidRPr="009015D4">
        <w:t>-</w:t>
      </w:r>
      <w:r>
        <w:t>w</w:t>
      </w:r>
      <w:r w:rsidR="00BA702C" w:rsidRPr="009015D4">
        <w:t>hat</w:t>
      </w:r>
      <w:r w:rsidR="00B02E42">
        <w:t>!</w:t>
      </w:r>
      <w:r w:rsidR="00BA702C" w:rsidRPr="009015D4">
        <w:t>?</w:t>
      </w:r>
    </w:p>
    <w:p w14:paraId="345B3501" w14:textId="77777777" w:rsidR="00BA702C" w:rsidRDefault="00BA702C" w:rsidP="00BA702C">
      <w:r w:rsidRPr="009015D4">
        <w:t>The deal was you’d tell me a way to end this without John trapping himself in that tower. Using me to trap him here instead, in the most hackneyed metaphor imaginable, is not exactly what I had in mind.</w:t>
      </w:r>
    </w:p>
    <w:p w14:paraId="04B7B662" w14:textId="77777777" w:rsidR="00925544" w:rsidRDefault="00925544" w:rsidP="00925544">
      <w:pPr>
        <w:pStyle w:val="Character"/>
      </w:pPr>
      <w:r>
        <w:t>ANNABELLE</w:t>
      </w:r>
    </w:p>
    <w:p w14:paraId="5563A969" w14:textId="77777777" w:rsidR="00BA702C" w:rsidRDefault="00BA702C" w:rsidP="00BA702C">
      <w:r w:rsidRPr="009015D4">
        <w:t>Perhaps I was wrong about how well suited you are to us. I’m not sure you have the patience for The Web.</w:t>
      </w:r>
    </w:p>
    <w:p w14:paraId="1D09C9F3" w14:textId="77777777" w:rsidR="00925544" w:rsidRDefault="00925544" w:rsidP="00925544">
      <w:pPr>
        <w:pStyle w:val="Character"/>
      </w:pPr>
      <w:r>
        <w:lastRenderedPageBreak/>
        <w:t>MARTIN</w:t>
      </w:r>
    </w:p>
    <w:p w14:paraId="6CF03697" w14:textId="527A75F7" w:rsidR="00BA702C" w:rsidRDefault="00BA702C" w:rsidP="00BA702C">
      <w:proofErr w:type="gramStart"/>
      <w:r w:rsidRPr="009015D4">
        <w:t>Oh</w:t>
      </w:r>
      <w:proofErr w:type="gramEnd"/>
      <w:r w:rsidRPr="009015D4">
        <w:t xml:space="preserve"> </w:t>
      </w:r>
      <w:r w:rsidRPr="00B02E42">
        <w:rPr>
          <w:i/>
          <w:iCs/>
        </w:rPr>
        <w:t>piss off</w:t>
      </w:r>
      <w:r w:rsidRPr="009015D4">
        <w:t>.</w:t>
      </w:r>
    </w:p>
    <w:p w14:paraId="16DC86C6" w14:textId="77777777" w:rsidR="00925544" w:rsidRDefault="00925544" w:rsidP="00925544">
      <w:pPr>
        <w:pStyle w:val="Character"/>
      </w:pPr>
      <w:r>
        <w:t>ANNABELLE</w:t>
      </w:r>
    </w:p>
    <w:p w14:paraId="54AEA0D3" w14:textId="5F924907" w:rsidR="00BA702C" w:rsidRDefault="00BA702C" w:rsidP="00BA702C">
      <w:r w:rsidRPr="009015D4">
        <w:t>…You don’t need to worry about John.</w:t>
      </w:r>
    </w:p>
    <w:p w14:paraId="1B952E12" w14:textId="77777777" w:rsidR="00925544" w:rsidRDefault="00925544" w:rsidP="00925544">
      <w:pPr>
        <w:pStyle w:val="Character"/>
      </w:pPr>
      <w:r>
        <w:t>MARTIN</w:t>
      </w:r>
    </w:p>
    <w:p w14:paraId="60C283DF" w14:textId="77777777" w:rsidR="00BA702C" w:rsidRDefault="00BA702C" w:rsidP="00BA702C">
      <w:r w:rsidRPr="009015D4">
        <w:t>You’re literally luring him into a trap. This trap. This one right here.</w:t>
      </w:r>
    </w:p>
    <w:p w14:paraId="2149E059" w14:textId="206F1A60" w:rsidR="00BA702C" w:rsidRDefault="00B97003" w:rsidP="00B97003">
      <w:pPr>
        <w:pStyle w:val="Music"/>
      </w:pPr>
      <w:r w:rsidRPr="009015D4">
        <w:t>[</w:t>
      </w:r>
      <w:r>
        <w:t>M</w:t>
      </w:r>
      <w:r w:rsidRPr="009015D4">
        <w:t>artin motions and twangs the web, setting off strong reverberations]</w:t>
      </w:r>
    </w:p>
    <w:p w14:paraId="252B241C" w14:textId="77777777" w:rsidR="00925544" w:rsidRDefault="00925544" w:rsidP="00925544">
      <w:pPr>
        <w:pStyle w:val="Character"/>
      </w:pPr>
      <w:r>
        <w:t>ANNABELLE</w:t>
      </w:r>
    </w:p>
    <w:p w14:paraId="2248EE7B" w14:textId="77777777" w:rsidR="00BA702C" w:rsidRDefault="00BA702C" w:rsidP="00BA702C">
      <w:r w:rsidRPr="009015D4">
        <w:t>Please don’t do that.</w:t>
      </w:r>
    </w:p>
    <w:p w14:paraId="62F1A306" w14:textId="77777777" w:rsidR="00BA702C" w:rsidRDefault="00BA702C" w:rsidP="00BA702C">
      <w:r w:rsidRPr="009015D4">
        <w:t xml:space="preserve">Technically, yes. This is a trap. But the only one in </w:t>
      </w:r>
      <w:r w:rsidRPr="00F7733F">
        <w:rPr>
          <w:bCs/>
          <w:i/>
          <w:iCs/>
        </w:rPr>
        <w:t>actual</w:t>
      </w:r>
      <w:r w:rsidRPr="009015D4">
        <w:t xml:space="preserve"> danger is going to be me. If he chooses to kill </w:t>
      </w:r>
      <w:proofErr w:type="gramStart"/>
      <w:r w:rsidRPr="009015D4">
        <w:t>me</w:t>
      </w:r>
      <w:proofErr w:type="gramEnd"/>
      <w:r w:rsidRPr="009015D4">
        <w:t xml:space="preserve"> I can’t stop him. Not even here. And you’re not bait, you’re just... an invitation.</w:t>
      </w:r>
    </w:p>
    <w:p w14:paraId="45152442" w14:textId="77777777" w:rsidR="00925544" w:rsidRDefault="00925544" w:rsidP="00925544">
      <w:pPr>
        <w:pStyle w:val="Character"/>
      </w:pPr>
      <w:r>
        <w:t>MARTIN</w:t>
      </w:r>
    </w:p>
    <w:p w14:paraId="2C544437" w14:textId="77777777" w:rsidR="00BA702C" w:rsidRDefault="00BA702C" w:rsidP="00BA702C">
      <w:r w:rsidRPr="009015D4">
        <w:t>Oh. Wonderful. I can’t wait to attend the Annabelle Cane Show.</w:t>
      </w:r>
    </w:p>
    <w:p w14:paraId="03151945" w14:textId="77777777" w:rsidR="00925544" w:rsidRDefault="00925544" w:rsidP="00925544">
      <w:pPr>
        <w:pStyle w:val="Character"/>
      </w:pPr>
      <w:r>
        <w:t>ANNABELLE</w:t>
      </w:r>
    </w:p>
    <w:p w14:paraId="4E89C36A" w14:textId="77777777" w:rsidR="00BA702C" w:rsidRDefault="00BA702C" w:rsidP="00BA702C">
      <w:r w:rsidRPr="009015D4">
        <w:t>Huh! You know, I did consider it once.</w:t>
      </w:r>
    </w:p>
    <w:p w14:paraId="571CC8E6" w14:textId="77777777" w:rsidR="00925544" w:rsidRDefault="00925544" w:rsidP="00925544">
      <w:pPr>
        <w:pStyle w:val="Character"/>
      </w:pPr>
      <w:r>
        <w:t>MARTIN</w:t>
      </w:r>
    </w:p>
    <w:p w14:paraId="17B2AB0E" w14:textId="77777777" w:rsidR="00BA702C" w:rsidRDefault="00BA702C" w:rsidP="00BA702C">
      <w:r w:rsidRPr="009015D4">
        <w:t>Excuse me?</w:t>
      </w:r>
    </w:p>
    <w:p w14:paraId="5B773066" w14:textId="77777777" w:rsidR="00925544" w:rsidRDefault="00925544" w:rsidP="00925544">
      <w:pPr>
        <w:pStyle w:val="Character"/>
      </w:pPr>
      <w:r>
        <w:lastRenderedPageBreak/>
        <w:t>ANNABELLE</w:t>
      </w:r>
    </w:p>
    <w:p w14:paraId="3B09BCB5" w14:textId="77777777" w:rsidR="00BA702C" w:rsidRDefault="00BA702C" w:rsidP="00BA702C">
      <w:r w:rsidRPr="009015D4">
        <w:t xml:space="preserve">A TV </w:t>
      </w:r>
      <w:proofErr w:type="gramStart"/>
      <w:r w:rsidRPr="009015D4">
        <w:t>show</w:t>
      </w:r>
      <w:proofErr w:type="gramEnd"/>
      <w:r w:rsidRPr="009015D4">
        <w:t>. Reaching out into the homes of millions, giving the more vulnerable ones a subtle nudge towards terror. Probably something for children. It never went anywhere, of course. These things rarely do.</w:t>
      </w:r>
    </w:p>
    <w:p w14:paraId="0653FFFE" w14:textId="77777777" w:rsidR="00925544" w:rsidRDefault="00925544" w:rsidP="00925544">
      <w:pPr>
        <w:pStyle w:val="Character"/>
      </w:pPr>
      <w:r>
        <w:t>MARTIN</w:t>
      </w:r>
    </w:p>
    <w:p w14:paraId="36B66264" w14:textId="77777777" w:rsidR="00BA702C" w:rsidRDefault="00BA702C" w:rsidP="00BA702C">
      <w:r w:rsidRPr="009015D4">
        <w:t>I’m, I’m sorry, what are you talking about?</w:t>
      </w:r>
    </w:p>
    <w:p w14:paraId="0688AC13" w14:textId="77777777" w:rsidR="00925544" w:rsidRDefault="00925544" w:rsidP="00925544">
      <w:pPr>
        <w:pStyle w:val="Character"/>
      </w:pPr>
      <w:r>
        <w:t>ANNABELLE</w:t>
      </w:r>
    </w:p>
    <w:p w14:paraId="4E1C8354" w14:textId="77777777" w:rsidR="00BA702C" w:rsidRDefault="00BA702C" w:rsidP="00BA702C">
      <w:r w:rsidRPr="009015D4">
        <w:t>You’re the one that didn’t want to wait in silence.</w:t>
      </w:r>
    </w:p>
    <w:p w14:paraId="5F905DFB" w14:textId="77777777" w:rsidR="00925544" w:rsidRDefault="00925544" w:rsidP="00925544">
      <w:pPr>
        <w:pStyle w:val="Character"/>
      </w:pPr>
      <w:r>
        <w:t>MARTIN</w:t>
      </w:r>
    </w:p>
    <w:p w14:paraId="59D82B4C" w14:textId="77777777" w:rsidR="00BA702C" w:rsidRDefault="00BA702C" w:rsidP="00BA702C">
      <w:r w:rsidRPr="009015D4">
        <w:t>W— Yeah, well—</w:t>
      </w:r>
    </w:p>
    <w:p w14:paraId="5501DD0C" w14:textId="6FC5F1A4" w:rsidR="00BA702C" w:rsidRDefault="00991234" w:rsidP="00991234">
      <w:pPr>
        <w:pStyle w:val="Music"/>
      </w:pPr>
      <w:r w:rsidRPr="009015D4">
        <w:t>[</w:t>
      </w:r>
      <w:r w:rsidR="00802B9B">
        <w:t>A low vibration, with some c</w:t>
      </w:r>
      <w:r w:rsidR="00802B9B" w:rsidRPr="009A2442">
        <w:t>hitinous</w:t>
      </w:r>
      <w:r w:rsidR="00802B9B">
        <w:t>, rewinding tape sounds passing</w:t>
      </w:r>
      <w:r w:rsidRPr="009015D4">
        <w:t>]</w:t>
      </w:r>
    </w:p>
    <w:p w14:paraId="4389F86A" w14:textId="77777777" w:rsidR="00BA702C" w:rsidRDefault="00BA702C" w:rsidP="00BA702C">
      <w:r w:rsidRPr="009015D4">
        <w:t>Wait… Wait, hang on, is that him?</w:t>
      </w:r>
    </w:p>
    <w:p w14:paraId="443E186A" w14:textId="77777777" w:rsidR="00925544" w:rsidRDefault="00925544" w:rsidP="00925544">
      <w:pPr>
        <w:pStyle w:val="Character"/>
      </w:pPr>
      <w:r>
        <w:t>ANNABELLE</w:t>
      </w:r>
    </w:p>
    <w:p w14:paraId="249BE378" w14:textId="267F6A9A" w:rsidR="00BA702C" w:rsidRDefault="00BA702C" w:rsidP="00BA702C">
      <w:r w:rsidRPr="009015D4">
        <w:t>Yes. I guess you’re better with the Web than we thought.</w:t>
      </w:r>
    </w:p>
    <w:p w14:paraId="01296A78" w14:textId="6687EE96" w:rsidR="00023AA0" w:rsidRDefault="00023AA0" w:rsidP="00023AA0">
      <w:pPr>
        <w:pStyle w:val="Music"/>
      </w:pPr>
      <w:r>
        <w:t>[Multiple c</w:t>
      </w:r>
      <w:r w:rsidRPr="009A2442">
        <w:t>hitinous</w:t>
      </w:r>
      <w:r>
        <w:t xml:space="preserve"> rewinding tape sounds pass</w:t>
      </w:r>
      <w:r w:rsidRPr="009015D4">
        <w:t>]</w:t>
      </w:r>
    </w:p>
    <w:p w14:paraId="4072548E" w14:textId="77777777" w:rsidR="00925544" w:rsidRDefault="00925544" w:rsidP="00925544">
      <w:pPr>
        <w:pStyle w:val="Character"/>
      </w:pPr>
      <w:r>
        <w:t>MARTIN</w:t>
      </w:r>
    </w:p>
    <w:p w14:paraId="3A5596B9" w14:textId="2F6DC299" w:rsidR="00BA702C" w:rsidRDefault="00BA702C" w:rsidP="00BA702C">
      <w:r w:rsidRPr="009015D4">
        <w:t xml:space="preserve">And— Wait, ha— No, uh… is that… </w:t>
      </w:r>
      <w:proofErr w:type="spellStart"/>
      <w:r w:rsidRPr="009015D4">
        <w:t>Basira</w:t>
      </w:r>
      <w:proofErr w:type="spellEnd"/>
      <w:r w:rsidRPr="009015D4">
        <w:t>? He</w:t>
      </w:r>
      <w:r w:rsidR="00F7733F">
        <w:t>,</w:t>
      </w:r>
      <w:r w:rsidRPr="009015D4">
        <w:t xml:space="preserve"> </w:t>
      </w:r>
      <w:r w:rsidR="00F7733F">
        <w:t>h</w:t>
      </w:r>
      <w:r w:rsidRPr="009015D4">
        <w:t xml:space="preserve">e’s got </w:t>
      </w:r>
      <w:proofErr w:type="spellStart"/>
      <w:r w:rsidRPr="009015D4">
        <w:t>Basira</w:t>
      </w:r>
      <w:proofErr w:type="spellEnd"/>
      <w:r w:rsidRPr="009015D4">
        <w:t xml:space="preserve"> with him!</w:t>
      </w:r>
    </w:p>
    <w:p w14:paraId="1D3B673D" w14:textId="77777777" w:rsidR="00925544" w:rsidRDefault="00925544" w:rsidP="00925544">
      <w:pPr>
        <w:pStyle w:val="Character"/>
      </w:pPr>
      <w:r>
        <w:t>ANNABELLE</w:t>
      </w:r>
    </w:p>
    <w:p w14:paraId="631C2739" w14:textId="77777777" w:rsidR="00BA702C" w:rsidRDefault="00BA702C" w:rsidP="00BA702C">
      <w:r w:rsidRPr="009015D4">
        <w:t>Yes.</w:t>
      </w:r>
    </w:p>
    <w:p w14:paraId="4A199F22" w14:textId="77777777" w:rsidR="00BA702C" w:rsidRDefault="00BA702C" w:rsidP="00BA702C">
      <w:r w:rsidRPr="009015D4">
        <w:t>I did wonder if that would be the case.</w:t>
      </w:r>
    </w:p>
    <w:p w14:paraId="53FAB018" w14:textId="77777777" w:rsidR="00BA702C" w:rsidRDefault="00BA702C" w:rsidP="00BA702C">
      <w:r w:rsidRPr="009015D4">
        <w:lastRenderedPageBreak/>
        <w:t>Interesting.</w:t>
      </w:r>
    </w:p>
    <w:p w14:paraId="53427344" w14:textId="77777777" w:rsidR="00BA702C" w:rsidRDefault="00BA702C" w:rsidP="00BA702C">
      <w:r w:rsidRPr="009015D4">
        <w:t>And unfortunate for me. That’s two heads we’ll need to keep cool. My odds aren’t looking good.</w:t>
      </w:r>
    </w:p>
    <w:p w14:paraId="7D22946A" w14:textId="77777777" w:rsidR="00925544" w:rsidRDefault="00925544" w:rsidP="00925544">
      <w:pPr>
        <w:pStyle w:val="Character"/>
      </w:pPr>
      <w:r>
        <w:t>MARTIN</w:t>
      </w:r>
    </w:p>
    <w:p w14:paraId="1ABEBFC6" w14:textId="77777777" w:rsidR="00BA702C" w:rsidRDefault="00BA702C" w:rsidP="00BA702C">
      <w:r w:rsidRPr="009015D4">
        <w:t>Odds don’t matter if you’ve stacked the deck.</w:t>
      </w:r>
    </w:p>
    <w:p w14:paraId="0AF442A4" w14:textId="77777777" w:rsidR="00925544" w:rsidRDefault="00925544" w:rsidP="00925544">
      <w:pPr>
        <w:pStyle w:val="Character"/>
      </w:pPr>
      <w:r>
        <w:t>ANNABELLE</w:t>
      </w:r>
    </w:p>
    <w:p w14:paraId="16A9E9BC" w14:textId="77777777" w:rsidR="00BA702C" w:rsidRDefault="00BA702C" w:rsidP="00BA702C">
      <w:r w:rsidRPr="009015D4">
        <w:t>True. Now settle back. Try to look... intentional.</w:t>
      </w:r>
    </w:p>
    <w:p w14:paraId="32A495A1" w14:textId="77777777" w:rsidR="00925544" w:rsidRDefault="00925544" w:rsidP="00925544">
      <w:pPr>
        <w:pStyle w:val="Character"/>
      </w:pPr>
      <w:r>
        <w:t>MARTIN</w:t>
      </w:r>
    </w:p>
    <w:p w14:paraId="1CC13AA8" w14:textId="77777777" w:rsidR="00BA702C" w:rsidRDefault="00BA702C" w:rsidP="00BA702C">
      <w:r w:rsidRPr="009015D4">
        <w:t>What does that mean?</w:t>
      </w:r>
    </w:p>
    <w:p w14:paraId="57AD38E3" w14:textId="77777777" w:rsidR="00925544" w:rsidRDefault="00925544" w:rsidP="00925544">
      <w:pPr>
        <w:pStyle w:val="Character"/>
      </w:pPr>
      <w:r>
        <w:t>ANNABELLE</w:t>
      </w:r>
    </w:p>
    <w:p w14:paraId="1B969547" w14:textId="77777777" w:rsidR="00BA702C" w:rsidRDefault="00BA702C" w:rsidP="00BA702C">
      <w:r w:rsidRPr="009015D4">
        <w:t>They’re going to expect a suitably elaborate scene when they arrive, a monstrous tableau. I’d hate to disappoint them.</w:t>
      </w:r>
    </w:p>
    <w:p w14:paraId="6F0D0359" w14:textId="77777777" w:rsidR="00925544" w:rsidRDefault="00925544" w:rsidP="00925544">
      <w:pPr>
        <w:pStyle w:val="Character"/>
      </w:pPr>
      <w:r>
        <w:t>MARTIN</w:t>
      </w:r>
    </w:p>
    <w:p w14:paraId="6A0DFCDB" w14:textId="77777777" w:rsidR="00BA702C" w:rsidRDefault="00BA702C" w:rsidP="00BA702C">
      <w:r w:rsidRPr="009015D4">
        <w:t>Right...</w:t>
      </w:r>
    </w:p>
    <w:p w14:paraId="35AA54C5" w14:textId="606FD6BD" w:rsidR="00BA702C" w:rsidRDefault="00A97B93" w:rsidP="00A97B93">
      <w:pPr>
        <w:pStyle w:val="Music"/>
      </w:pPr>
      <w:r w:rsidRPr="009015D4">
        <w:t>[</w:t>
      </w:r>
      <w:r>
        <w:t>M</w:t>
      </w:r>
      <w:r w:rsidRPr="009015D4">
        <w:t>artin gingerly tries to adjust his position]</w:t>
      </w:r>
    </w:p>
    <w:p w14:paraId="6282E307" w14:textId="77777777" w:rsidR="00BA702C" w:rsidRDefault="00BA702C" w:rsidP="00BA702C">
      <w:r w:rsidRPr="009015D4">
        <w:t>So, w-were you thinking something like this, or—?</w:t>
      </w:r>
    </w:p>
    <w:p w14:paraId="524C7F19" w14:textId="5FB43E09" w:rsidR="00BA702C" w:rsidRDefault="009C7E6E" w:rsidP="009C7E6E">
      <w:pPr>
        <w:pStyle w:val="Music"/>
      </w:pPr>
      <w:r>
        <w:t>[Annabelle</w:t>
      </w:r>
      <w:r w:rsidR="00A97B93" w:rsidRPr="009015D4">
        <w:t xml:space="preserve"> releases a burst of webbing, gagging </w:t>
      </w:r>
      <w:r>
        <w:t>Martin</w:t>
      </w:r>
      <w:r w:rsidR="00A97B93" w:rsidRPr="009015D4">
        <w:t xml:space="preserve"> </w:t>
      </w:r>
      <w:r w:rsidR="00427A45">
        <w:t xml:space="preserve">and wrapping him </w:t>
      </w:r>
      <w:r w:rsidR="00A97B93" w:rsidRPr="009015D4">
        <w:t>firmly]</w:t>
      </w:r>
    </w:p>
    <w:p w14:paraId="5BB4D013" w14:textId="5CE78739" w:rsidR="00BA702C" w:rsidRDefault="00A97B93" w:rsidP="009C7E6E">
      <w:pPr>
        <w:pStyle w:val="CharacterSounds"/>
      </w:pPr>
      <w:r>
        <w:t>(M</w:t>
      </w:r>
      <w:r w:rsidRPr="009015D4">
        <w:t>uffled indignancy</w:t>
      </w:r>
      <w:r w:rsidR="009C7E6E">
        <w:t xml:space="preserve"> from Martin</w:t>
      </w:r>
      <w:r>
        <w:t>)</w:t>
      </w:r>
    </w:p>
    <w:p w14:paraId="2B6C35DB" w14:textId="77777777" w:rsidR="00925544" w:rsidRDefault="00925544" w:rsidP="00925544">
      <w:pPr>
        <w:pStyle w:val="Character"/>
      </w:pPr>
      <w:r>
        <w:lastRenderedPageBreak/>
        <w:t>ANNABELLE</w:t>
      </w:r>
    </w:p>
    <w:p w14:paraId="768A99C2" w14:textId="77777777" w:rsidR="00BA702C" w:rsidRDefault="00BA702C" w:rsidP="00BA702C">
      <w:r w:rsidRPr="009015D4">
        <w:t>My apologies for the inconvenience, but appearances are everything, Martin. Now, if you’ll excuse me, I need to change into something more suitable.</w:t>
      </w:r>
    </w:p>
    <w:p w14:paraId="3E398DC1" w14:textId="701002A6" w:rsidR="00BA702C" w:rsidRPr="009015D4" w:rsidRDefault="002368B1" w:rsidP="002368B1">
      <w:pPr>
        <w:pStyle w:val="Music"/>
      </w:pPr>
      <w:r w:rsidRPr="009015D4">
        <w:t>[</w:t>
      </w:r>
      <w:r w:rsidR="00222C8F">
        <w:t>E</w:t>
      </w:r>
      <w:r w:rsidR="00222C8F" w:rsidRPr="009015D4">
        <w:t>xtended sounds of visceral arachnoid transformation</w:t>
      </w:r>
      <w:r w:rsidR="00222C8F">
        <w:t xml:space="preserve">: </w:t>
      </w:r>
      <w:r>
        <w:t>B</w:t>
      </w:r>
      <w:r w:rsidRPr="009015D4">
        <w:t xml:space="preserve">one cracks and flesh tears, accompanied by a twisted </w:t>
      </w:r>
      <w:r w:rsidR="008B51BB">
        <w:t>glitching </w:t>
      </w:r>
      <w:r w:rsidRPr="009015D4">
        <w:t>static</w:t>
      </w:r>
      <w:r w:rsidR="00115B88">
        <w:t xml:space="preserve"> then stops</w:t>
      </w:r>
      <w:r w:rsidRPr="009015D4">
        <w:t>]</w:t>
      </w:r>
    </w:p>
    <w:p w14:paraId="40FFFCB4" w14:textId="1ECF0022" w:rsidR="00BA702C" w:rsidRDefault="002368B1" w:rsidP="002368B1">
      <w:pPr>
        <w:pStyle w:val="Music"/>
      </w:pPr>
      <w:r w:rsidRPr="009015D4">
        <w:t>[</w:t>
      </w:r>
      <w:r w:rsidR="002166FC">
        <w:t>A</w:t>
      </w:r>
      <w:r w:rsidRPr="009015D4">
        <w:t>nnabelle’s voice is deeper</w:t>
      </w:r>
      <w:r w:rsidR="008B51BB">
        <w:t>]</w:t>
      </w:r>
    </w:p>
    <w:p w14:paraId="5F3DEA85" w14:textId="30A75190" w:rsidR="00D67CDC" w:rsidRDefault="00D67CDC" w:rsidP="00D67CDC">
      <w:pPr>
        <w:pStyle w:val="Character"/>
      </w:pPr>
      <w:r>
        <w:t>ANNABELLE (CONT’D)</w:t>
      </w:r>
    </w:p>
    <w:p w14:paraId="378E6C31" w14:textId="1EC0A31A" w:rsidR="00BA702C" w:rsidRDefault="00BA702C" w:rsidP="00BA702C">
      <w:r w:rsidRPr="009015D4">
        <w:t>It</w:t>
      </w:r>
      <w:r>
        <w:t xml:space="preserve"> i</w:t>
      </w:r>
      <w:r w:rsidRPr="009015D4">
        <w:t>s so very important to prime your audience.</w:t>
      </w:r>
    </w:p>
    <w:p w14:paraId="6DD975BB" w14:textId="719689A9" w:rsidR="00BA702C" w:rsidRDefault="008D57E5" w:rsidP="008D57E5">
      <w:pPr>
        <w:pStyle w:val="Music"/>
      </w:pPr>
      <w:r w:rsidRPr="009015D4">
        <w:t>[</w:t>
      </w:r>
      <w:r w:rsidR="00CA5645">
        <w:t>Visceral arachnoid transformation continues</w:t>
      </w:r>
      <w:r w:rsidRPr="009015D4">
        <w:t>]</w:t>
      </w:r>
    </w:p>
    <w:p w14:paraId="20C7083E" w14:textId="77777777" w:rsidR="00925544" w:rsidRDefault="00925544" w:rsidP="00925544">
      <w:pPr>
        <w:pStyle w:val="Character"/>
      </w:pPr>
      <w:r>
        <w:t>ARCHIVIST</w:t>
      </w:r>
    </w:p>
    <w:p w14:paraId="228E62FC" w14:textId="4717922F" w:rsidR="00BA702C" w:rsidRDefault="00BA702C" w:rsidP="00BA702C">
      <w:r w:rsidRPr="009015D4">
        <w:t>Annabelle Cane!</w:t>
      </w:r>
    </w:p>
    <w:p w14:paraId="6E4FE6D2" w14:textId="128F2810" w:rsidR="00543A42" w:rsidRDefault="00543A42" w:rsidP="00543A42">
      <w:pPr>
        <w:pStyle w:val="Music"/>
      </w:pPr>
      <w:r w:rsidRPr="009015D4">
        <w:t>[</w:t>
      </w:r>
      <w:r w:rsidR="00586215">
        <w:t>Annabelle’s transformation completes: her</w:t>
      </w:r>
      <w:r w:rsidRPr="009015D4">
        <w:t xml:space="preserve"> voice is </w:t>
      </w:r>
      <w:r>
        <w:t xml:space="preserve">even </w:t>
      </w:r>
      <w:r w:rsidRPr="009015D4">
        <w:t>deeper</w:t>
      </w:r>
      <w:r w:rsidR="008075D5">
        <w:t xml:space="preserve">; her breaths have a growl to them, and her talking ends with </w:t>
      </w:r>
      <w:r w:rsidR="00C00AA5">
        <w:t>small chitters</w:t>
      </w:r>
      <w:r w:rsidR="00C5503C">
        <w:t xml:space="preserve">; whenever she moves it sounds </w:t>
      </w:r>
      <w:r w:rsidR="00063BAE">
        <w:t xml:space="preserve">chitinous yet </w:t>
      </w:r>
      <w:r w:rsidR="00C5503C">
        <w:t>fleshy</w:t>
      </w:r>
      <w:r>
        <w:t>]</w:t>
      </w:r>
    </w:p>
    <w:p w14:paraId="715AE0C8" w14:textId="77777777" w:rsidR="00925544" w:rsidRDefault="00925544" w:rsidP="00925544">
      <w:pPr>
        <w:pStyle w:val="Character"/>
      </w:pPr>
      <w:r>
        <w:t>ANNABELLE</w:t>
      </w:r>
    </w:p>
    <w:p w14:paraId="58DB7D38" w14:textId="20CF4339" w:rsidR="00BA702C" w:rsidRDefault="00BA702C" w:rsidP="00BA702C">
      <w:r w:rsidRPr="009015D4">
        <w:t xml:space="preserve">Hello, John. </w:t>
      </w:r>
      <w:proofErr w:type="spellStart"/>
      <w:r w:rsidRPr="009015D4">
        <w:t>Basira</w:t>
      </w:r>
      <w:proofErr w:type="spellEnd"/>
      <w:r w:rsidRPr="009015D4">
        <w:t>.</w:t>
      </w:r>
    </w:p>
    <w:p w14:paraId="4A529ACD" w14:textId="36AE5447" w:rsidR="00F7733F" w:rsidRDefault="00F7733F" w:rsidP="00F7733F">
      <w:pPr>
        <w:pStyle w:val="Music"/>
      </w:pPr>
      <w:r>
        <w:t>[All the tape decks playing statements stop at once]</w:t>
      </w:r>
    </w:p>
    <w:p w14:paraId="775FC021" w14:textId="76C06B4E" w:rsidR="00BA702C" w:rsidRDefault="00817F6B" w:rsidP="00817F6B">
      <w:pPr>
        <w:pStyle w:val="CharacterSounds"/>
      </w:pPr>
      <w:r>
        <w:t>(M</w:t>
      </w:r>
      <w:r w:rsidRPr="009015D4">
        <w:t>uffled agitation</w:t>
      </w:r>
      <w:r>
        <w:t xml:space="preserve"> from Martin)</w:t>
      </w:r>
    </w:p>
    <w:p w14:paraId="466E4AC6" w14:textId="2D64D7EE" w:rsidR="00925544" w:rsidRDefault="00925544" w:rsidP="00925544">
      <w:pPr>
        <w:pStyle w:val="Character"/>
      </w:pPr>
      <w:r>
        <w:t>ANNABELLE</w:t>
      </w:r>
      <w:r w:rsidR="00136F03">
        <w:t xml:space="preserve"> (CONT’D)</w:t>
      </w:r>
    </w:p>
    <w:p w14:paraId="47054171" w14:textId="77777777" w:rsidR="00BA702C" w:rsidRDefault="00BA702C" w:rsidP="00BA702C">
      <w:r w:rsidRPr="009015D4">
        <w:t xml:space="preserve">Calm down Martin. </w:t>
      </w:r>
      <w:r>
        <w:t>Y</w:t>
      </w:r>
      <w:r w:rsidRPr="009015D4">
        <w:t>ou wouldn’t want to slip off, would you?</w:t>
      </w:r>
    </w:p>
    <w:p w14:paraId="5B482B5C" w14:textId="77777777" w:rsidR="00925544" w:rsidRDefault="00925544" w:rsidP="00925544">
      <w:pPr>
        <w:pStyle w:val="Character"/>
      </w:pPr>
      <w:r>
        <w:lastRenderedPageBreak/>
        <w:t>BASIRA</w:t>
      </w:r>
    </w:p>
    <w:p w14:paraId="048E44D7" w14:textId="77777777" w:rsidR="00BA702C" w:rsidRDefault="00BA702C" w:rsidP="00BA702C">
      <w:r w:rsidRPr="009015D4">
        <w:t>Let him go!</w:t>
      </w:r>
    </w:p>
    <w:p w14:paraId="103759FC" w14:textId="77777777" w:rsidR="00925544" w:rsidRDefault="00925544" w:rsidP="00925544">
      <w:pPr>
        <w:pStyle w:val="Character"/>
      </w:pPr>
      <w:r>
        <w:t>ANNABELLE</w:t>
      </w:r>
    </w:p>
    <w:p w14:paraId="7C0A56A3" w14:textId="77777777" w:rsidR="00BA702C" w:rsidRDefault="00BA702C" w:rsidP="00BA702C">
      <w:r w:rsidRPr="009015D4">
        <w:t>Not just yet.</w:t>
      </w:r>
    </w:p>
    <w:p w14:paraId="33AA9790" w14:textId="27369FDF" w:rsidR="00BA702C" w:rsidRDefault="001A6EBF" w:rsidP="001A6EBF">
      <w:pPr>
        <w:pStyle w:val="CharacterSounds"/>
      </w:pPr>
      <w:r>
        <w:t>(M</w:t>
      </w:r>
      <w:r w:rsidRPr="009015D4">
        <w:t>uffled anxiety</w:t>
      </w:r>
      <w:r>
        <w:t xml:space="preserve"> from Martin)</w:t>
      </w:r>
    </w:p>
    <w:p w14:paraId="0E93EA33" w14:textId="77777777" w:rsidR="00925544" w:rsidRDefault="00925544" w:rsidP="00925544">
      <w:pPr>
        <w:pStyle w:val="Character"/>
      </w:pPr>
      <w:r>
        <w:t>ARCHIVIST</w:t>
      </w:r>
    </w:p>
    <w:p w14:paraId="3C5A459A" w14:textId="77777777" w:rsidR="00BA702C" w:rsidRDefault="00BA702C" w:rsidP="00BA702C">
      <w:r w:rsidRPr="009015D4">
        <w:t>Ceaseless Watcher, see this scuttling thing. Take it—</w:t>
      </w:r>
    </w:p>
    <w:p w14:paraId="6E2CFABC" w14:textId="613C27A6" w:rsidR="00BA702C" w:rsidRDefault="00A251F0" w:rsidP="00A251F0">
      <w:pPr>
        <w:pStyle w:val="Music"/>
      </w:pPr>
      <w:r w:rsidRPr="009015D4">
        <w:t>[</w:t>
      </w:r>
      <w:r>
        <w:t>A</w:t>
      </w:r>
      <w:r w:rsidRPr="009015D4">
        <w:t xml:space="preserve">nnabelle hoists </w:t>
      </w:r>
      <w:r w:rsidR="007701C9">
        <w:t>M</w:t>
      </w:r>
      <w:r w:rsidRPr="009015D4">
        <w:t>artin up]</w:t>
      </w:r>
    </w:p>
    <w:p w14:paraId="3683DA09" w14:textId="77777777" w:rsidR="00925544" w:rsidRDefault="00925544" w:rsidP="00925544">
      <w:pPr>
        <w:pStyle w:val="Character"/>
      </w:pPr>
      <w:r>
        <w:t>ANNABELLE</w:t>
      </w:r>
    </w:p>
    <w:p w14:paraId="515FA798" w14:textId="77777777" w:rsidR="00BA702C" w:rsidRDefault="00BA702C" w:rsidP="00BA702C">
      <w:r w:rsidRPr="009015D4">
        <w:t>Ah. Ah. Ah!</w:t>
      </w:r>
    </w:p>
    <w:p w14:paraId="5DAD5293" w14:textId="7AF26687" w:rsidR="00BA702C" w:rsidRDefault="005A160C" w:rsidP="005A160C">
      <w:pPr>
        <w:pStyle w:val="CharacterSounds"/>
      </w:pPr>
      <w:r>
        <w:t>(Martin’s m</w:t>
      </w:r>
      <w:r w:rsidRPr="009015D4">
        <w:t>uffled anxiety increases to muffled terror</w:t>
      </w:r>
      <w:r>
        <w:t>)</w:t>
      </w:r>
    </w:p>
    <w:p w14:paraId="5D45C1DE" w14:textId="77777777" w:rsidR="00BA702C" w:rsidRDefault="00BA702C" w:rsidP="00BA702C">
      <w:r w:rsidRPr="009015D4">
        <w:t>You know better than I do if I could actually kill him, but we both know that if I drop Martin from here, he’s gone.</w:t>
      </w:r>
    </w:p>
    <w:p w14:paraId="582B5423" w14:textId="77777777" w:rsidR="00BA702C" w:rsidRDefault="00BA702C" w:rsidP="00BA702C">
      <w:r w:rsidRPr="009015D4">
        <w:t>So, let’s all settle down.</w:t>
      </w:r>
    </w:p>
    <w:p w14:paraId="1147B189" w14:textId="240817B7" w:rsidR="00BA702C" w:rsidRDefault="00C74C4B" w:rsidP="00C74C4B">
      <w:pPr>
        <w:pStyle w:val="CharacterSounds"/>
      </w:pPr>
      <w:r>
        <w:t>(M</w:t>
      </w:r>
      <w:r w:rsidRPr="009015D4">
        <w:t>uffled sadness</w:t>
      </w:r>
      <w:r>
        <w:t xml:space="preserve"> from Martin)</w:t>
      </w:r>
    </w:p>
    <w:p w14:paraId="6582922F" w14:textId="1E6E9DD6" w:rsidR="00E9387F" w:rsidRPr="00E9387F" w:rsidRDefault="00E9387F" w:rsidP="00E9387F">
      <w:pPr>
        <w:rPr>
          <w:b/>
          <w:bCs/>
        </w:rPr>
      </w:pPr>
      <w:r w:rsidRPr="00E9387F">
        <w:rPr>
          <w:b/>
          <w:bCs/>
        </w:rPr>
        <w:t>(Beat)</w:t>
      </w:r>
    </w:p>
    <w:p w14:paraId="7AB458E3" w14:textId="77777777" w:rsidR="00925544" w:rsidRDefault="00925544" w:rsidP="00925544">
      <w:pPr>
        <w:pStyle w:val="Character"/>
      </w:pPr>
      <w:r>
        <w:t>BASIRA</w:t>
      </w:r>
    </w:p>
    <w:p w14:paraId="76991FC0" w14:textId="77777777" w:rsidR="00BA702C" w:rsidRDefault="00BA702C" w:rsidP="00BA702C">
      <w:r w:rsidRPr="009015D4">
        <w:t>What do you want?</w:t>
      </w:r>
    </w:p>
    <w:p w14:paraId="7B505BAA" w14:textId="77777777" w:rsidR="00925544" w:rsidRDefault="00925544" w:rsidP="00925544">
      <w:pPr>
        <w:pStyle w:val="Character"/>
      </w:pPr>
      <w:r>
        <w:t>ANNABELLE</w:t>
      </w:r>
    </w:p>
    <w:p w14:paraId="7473CFF2" w14:textId="77777777" w:rsidR="00BA702C" w:rsidRDefault="00BA702C" w:rsidP="00BA702C">
      <w:r w:rsidRPr="009015D4">
        <w:t>To give you… all of you, a way out of this.</w:t>
      </w:r>
    </w:p>
    <w:p w14:paraId="73C2EEF4" w14:textId="77777777" w:rsidR="00925544" w:rsidRDefault="00925544" w:rsidP="00925544">
      <w:pPr>
        <w:pStyle w:val="Character"/>
      </w:pPr>
      <w:r>
        <w:lastRenderedPageBreak/>
        <w:t>BASIRA</w:t>
      </w:r>
    </w:p>
    <w:p w14:paraId="277FBD4F" w14:textId="77777777" w:rsidR="00BA702C" w:rsidRDefault="00BA702C" w:rsidP="00BA702C">
      <w:r w:rsidRPr="009015D4">
        <w:t xml:space="preserve">And you couldn’t just, I </w:t>
      </w:r>
      <w:proofErr w:type="spellStart"/>
      <w:r w:rsidRPr="009015D4">
        <w:t>dunno</w:t>
      </w:r>
      <w:proofErr w:type="spellEnd"/>
      <w:r w:rsidRPr="009015D4">
        <w:t>, tell us?</w:t>
      </w:r>
    </w:p>
    <w:p w14:paraId="54D98523" w14:textId="77777777" w:rsidR="00925544" w:rsidRDefault="00925544" w:rsidP="00925544">
      <w:pPr>
        <w:pStyle w:val="Character"/>
      </w:pPr>
      <w:r>
        <w:t>ANNABELLE</w:t>
      </w:r>
    </w:p>
    <w:p w14:paraId="6EB81B36" w14:textId="77777777" w:rsidR="00BA702C" w:rsidRDefault="00BA702C" w:rsidP="00BA702C">
      <w:r w:rsidRPr="009015D4">
        <w:t xml:space="preserve">I could, but I needed him to believe me. And for that, I needed him to </w:t>
      </w:r>
      <w:r w:rsidRPr="009015D4">
        <w:rPr>
          <w:i/>
        </w:rPr>
        <w:t>feel</w:t>
      </w:r>
      <w:r w:rsidRPr="009015D4">
        <w:t xml:space="preserve"> this place, this opening beneath us.</w:t>
      </w:r>
    </w:p>
    <w:p w14:paraId="5B8C586E" w14:textId="77777777" w:rsidR="00925544" w:rsidRDefault="00925544" w:rsidP="00925544">
      <w:pPr>
        <w:pStyle w:val="Character"/>
      </w:pPr>
      <w:r>
        <w:t>ARCHIVIST</w:t>
      </w:r>
    </w:p>
    <w:p w14:paraId="121DBF14" w14:textId="77777777" w:rsidR="00BA702C" w:rsidRDefault="00BA702C" w:rsidP="00BA702C">
      <w:r w:rsidRPr="009015D4">
        <w:t>Put. Him. Down.</w:t>
      </w:r>
    </w:p>
    <w:p w14:paraId="1A3811C6" w14:textId="69990BEE" w:rsidR="00BA702C" w:rsidRDefault="00FB7252" w:rsidP="00FB7252">
      <w:pPr>
        <w:pStyle w:val="CharacterSounds"/>
      </w:pPr>
      <w:r>
        <w:t>(M</w:t>
      </w:r>
      <w:r w:rsidRPr="009015D4">
        <w:t xml:space="preserve">uffled </w:t>
      </w:r>
      <w:r>
        <w:t>demand for release from Martin)</w:t>
      </w:r>
    </w:p>
    <w:p w14:paraId="37D57DA3" w14:textId="77777777" w:rsidR="00925544" w:rsidRDefault="00925544" w:rsidP="00925544">
      <w:pPr>
        <w:pStyle w:val="Character"/>
      </w:pPr>
      <w:r>
        <w:t>ANNABELLE</w:t>
      </w:r>
    </w:p>
    <w:p w14:paraId="6E18F8D9" w14:textId="77777777" w:rsidR="00BA702C" w:rsidRDefault="00BA702C" w:rsidP="00BA702C">
      <w:r w:rsidRPr="009015D4">
        <w:t>Very well.</w:t>
      </w:r>
    </w:p>
    <w:p w14:paraId="4F0F7D90" w14:textId="4CDB8ECF" w:rsidR="00BA702C" w:rsidRDefault="00571AFF" w:rsidP="00571AFF">
      <w:pPr>
        <w:pStyle w:val="Music"/>
      </w:pPr>
      <w:r w:rsidRPr="009015D4">
        <w:t>[</w:t>
      </w:r>
      <w:r>
        <w:t>A</w:t>
      </w:r>
      <w:r w:rsidRPr="009015D4">
        <w:t xml:space="preserve">nnabelle lowers </w:t>
      </w:r>
      <w:r>
        <w:t>M</w:t>
      </w:r>
      <w:r w:rsidRPr="009015D4">
        <w:t>artin gently]</w:t>
      </w:r>
    </w:p>
    <w:p w14:paraId="1855F576" w14:textId="77777777" w:rsidR="00925544" w:rsidRDefault="00925544" w:rsidP="00925544">
      <w:pPr>
        <w:pStyle w:val="Character"/>
      </w:pPr>
      <w:r>
        <w:t>BASIRA</w:t>
      </w:r>
    </w:p>
    <w:p w14:paraId="5B3AA3BB" w14:textId="77777777" w:rsidR="00BA702C" w:rsidRDefault="00BA702C" w:rsidP="00BA702C">
      <w:r w:rsidRPr="009015D4">
        <w:t>Martin, are you okay?</w:t>
      </w:r>
    </w:p>
    <w:p w14:paraId="73A82980" w14:textId="7C8E8B7F" w:rsidR="00BA702C" w:rsidRDefault="009C5293" w:rsidP="009C5293">
      <w:pPr>
        <w:pStyle w:val="CharacterSounds"/>
      </w:pPr>
      <w:r>
        <w:t>(M</w:t>
      </w:r>
      <w:r w:rsidRPr="009015D4">
        <w:t>uffled mm</w:t>
      </w:r>
      <w:r>
        <w:t>-</w:t>
      </w:r>
      <w:r w:rsidRPr="009015D4">
        <w:t>hmm</w:t>
      </w:r>
      <w:r>
        <w:t xml:space="preserve"> from Martin)</w:t>
      </w:r>
    </w:p>
    <w:p w14:paraId="154D1B46" w14:textId="77777777" w:rsidR="00BA702C" w:rsidRDefault="00BA702C" w:rsidP="00BA702C">
      <w:r w:rsidRPr="009015D4">
        <w:t>You know, we’d probably be more willing to listen if you hadn’t kidnapped our friend.</w:t>
      </w:r>
    </w:p>
    <w:p w14:paraId="14419B9A" w14:textId="77777777" w:rsidR="00925544" w:rsidRDefault="00925544" w:rsidP="00925544">
      <w:pPr>
        <w:pStyle w:val="Character"/>
      </w:pPr>
      <w:r>
        <w:t>ANNABELLE</w:t>
      </w:r>
    </w:p>
    <w:p w14:paraId="2FF8B029" w14:textId="77777777" w:rsidR="00BA702C" w:rsidRDefault="00BA702C" w:rsidP="00BA702C">
      <w:r w:rsidRPr="009015D4">
        <w:t>I didn’t. He came of his own free will.</w:t>
      </w:r>
    </w:p>
    <w:p w14:paraId="728AE298" w14:textId="445D60B3" w:rsidR="00BA702C" w:rsidRDefault="00D542AB" w:rsidP="00D542AB">
      <w:pPr>
        <w:pStyle w:val="CharacterSounds"/>
      </w:pPr>
      <w:r>
        <w:t>(M</w:t>
      </w:r>
      <w:r w:rsidRPr="009015D4">
        <w:t>uffled point of contention</w:t>
      </w:r>
      <w:r>
        <w:t xml:space="preserve"> from Martin)</w:t>
      </w:r>
    </w:p>
    <w:p w14:paraId="32294CC1" w14:textId="77777777" w:rsidR="00925544" w:rsidRDefault="00925544" w:rsidP="00925544">
      <w:pPr>
        <w:pStyle w:val="Character"/>
      </w:pPr>
      <w:r>
        <w:t>ARCHIVIST</w:t>
      </w:r>
    </w:p>
    <w:p w14:paraId="58DFC832" w14:textId="77777777" w:rsidR="00BA702C" w:rsidRDefault="00BA702C" w:rsidP="00BA702C">
      <w:r w:rsidRPr="009015D4">
        <w:t xml:space="preserve">“Free will,” she says, as we stand in the middle of her </w:t>
      </w:r>
      <w:proofErr w:type="gramStart"/>
      <w:r w:rsidRPr="009015D4">
        <w:t>fucking web</w:t>
      </w:r>
      <w:proofErr w:type="gramEnd"/>
      <w:r w:rsidRPr="009015D4">
        <w:t>!</w:t>
      </w:r>
    </w:p>
    <w:p w14:paraId="33FB1E11" w14:textId="77777777" w:rsidR="00925544" w:rsidRDefault="00925544" w:rsidP="00925544">
      <w:pPr>
        <w:pStyle w:val="Character"/>
      </w:pPr>
      <w:r>
        <w:lastRenderedPageBreak/>
        <w:t>ANNABELLE</w:t>
      </w:r>
    </w:p>
    <w:p w14:paraId="2D869068" w14:textId="374CD2E1" w:rsidR="00BA702C" w:rsidRDefault="007C18E9" w:rsidP="00BA702C">
      <w:r w:rsidRPr="007C18E9">
        <w:rPr>
          <w:b/>
          <w:bCs/>
        </w:rPr>
        <w:t>(</w:t>
      </w:r>
      <w:r w:rsidR="00BA702C" w:rsidRPr="007C18E9">
        <w:rPr>
          <w:b/>
          <w:bCs/>
        </w:rPr>
        <w:t>Laughs</w:t>
      </w:r>
      <w:r w:rsidRPr="007C18E9">
        <w:rPr>
          <w:b/>
          <w:bCs/>
        </w:rPr>
        <w:t>)</w:t>
      </w:r>
      <w:r w:rsidR="00BA702C" w:rsidRPr="009015D4">
        <w:t xml:space="preserve"> A fair point. But that’s a debate for another time.</w:t>
      </w:r>
    </w:p>
    <w:p w14:paraId="1E5EB236" w14:textId="77777777" w:rsidR="00BA702C" w:rsidRDefault="00BA702C" w:rsidP="00BA702C">
      <w:r w:rsidRPr="009015D4">
        <w:t xml:space="preserve">I simply mean I did not bring him here through force, </w:t>
      </w:r>
      <w:proofErr w:type="gramStart"/>
      <w:r w:rsidRPr="009015D4">
        <w:t>threat</w:t>
      </w:r>
      <w:proofErr w:type="gramEnd"/>
      <w:r w:rsidRPr="009015D4">
        <w:t xml:space="preserve"> or false pretence. I made an offer, and he agreed.</w:t>
      </w:r>
    </w:p>
    <w:p w14:paraId="757244F4" w14:textId="77777777" w:rsidR="00925544" w:rsidRDefault="00925544" w:rsidP="00925544">
      <w:pPr>
        <w:pStyle w:val="Character"/>
      </w:pPr>
      <w:r>
        <w:t>ARCHIVIST</w:t>
      </w:r>
    </w:p>
    <w:p w14:paraId="1916594A" w14:textId="77777777" w:rsidR="00BA702C" w:rsidRDefault="00BA702C" w:rsidP="00BA702C">
      <w:r w:rsidRPr="009015D4">
        <w:t>Martin, is this true?</w:t>
      </w:r>
    </w:p>
    <w:p w14:paraId="096C1D6A" w14:textId="66E58A83" w:rsidR="00BA702C" w:rsidRDefault="009E070E" w:rsidP="009E070E">
      <w:pPr>
        <w:pStyle w:val="CharacterSounds"/>
      </w:pPr>
      <w:r>
        <w:t>(</w:t>
      </w:r>
      <w:r w:rsidR="00136F03">
        <w:t>Martin tries a m</w:t>
      </w:r>
      <w:r w:rsidRPr="009015D4">
        <w:t>uffled attempt</w:t>
      </w:r>
      <w:r w:rsidR="00136F03">
        <w:t xml:space="preserve"> to explain</w:t>
      </w:r>
      <w:r w:rsidRPr="009015D4">
        <w:t xml:space="preserve">, followed by </w:t>
      </w:r>
      <w:r w:rsidR="00136F03">
        <w:t xml:space="preserve">a </w:t>
      </w:r>
      <w:r w:rsidRPr="009015D4">
        <w:t xml:space="preserve">muffled sigh and </w:t>
      </w:r>
      <w:r w:rsidR="00136F03">
        <w:t xml:space="preserve">finally a </w:t>
      </w:r>
      <w:r w:rsidRPr="009015D4">
        <w:t xml:space="preserve">muffled </w:t>
      </w:r>
      <w:r w:rsidR="00136F03">
        <w:t>mm-hmm!</w:t>
      </w:r>
      <w:r>
        <w:t>)</w:t>
      </w:r>
    </w:p>
    <w:p w14:paraId="34B67C38" w14:textId="77777777" w:rsidR="00925544" w:rsidRDefault="00925544" w:rsidP="00925544">
      <w:pPr>
        <w:pStyle w:val="Character"/>
      </w:pPr>
      <w:r>
        <w:t>BASIRA</w:t>
      </w:r>
    </w:p>
    <w:p w14:paraId="0D5D56F4" w14:textId="77777777" w:rsidR="00BA702C" w:rsidRDefault="00BA702C" w:rsidP="00BA702C">
      <w:r w:rsidRPr="009015D4">
        <w:t>Told you.</w:t>
      </w:r>
    </w:p>
    <w:p w14:paraId="3BCC315D" w14:textId="77777777" w:rsidR="00925544" w:rsidRDefault="00925544" w:rsidP="00925544">
      <w:pPr>
        <w:pStyle w:val="Character"/>
      </w:pPr>
      <w:r>
        <w:t>ARCHIVIST</w:t>
      </w:r>
    </w:p>
    <w:p w14:paraId="5F620D36" w14:textId="77777777" w:rsidR="00BA702C" w:rsidRDefault="00BA702C" w:rsidP="00BA702C">
      <w:r w:rsidRPr="009015D4">
        <w:t>We’ll talk about it later. Once you’re safe.</w:t>
      </w:r>
    </w:p>
    <w:p w14:paraId="4FA1C19C" w14:textId="7537DF0F" w:rsidR="00BA702C" w:rsidRDefault="0017280C" w:rsidP="0017280C">
      <w:pPr>
        <w:pStyle w:val="CharacterSounds"/>
      </w:pPr>
      <w:r>
        <w:t>(M</w:t>
      </w:r>
      <w:r w:rsidRPr="009015D4">
        <w:t>uffled downbeat acknowledgement</w:t>
      </w:r>
      <w:r>
        <w:t>)</w:t>
      </w:r>
    </w:p>
    <w:p w14:paraId="43BD31B7" w14:textId="77777777" w:rsidR="00925544" w:rsidRDefault="00925544" w:rsidP="00925544">
      <w:pPr>
        <w:pStyle w:val="Character"/>
      </w:pPr>
      <w:r>
        <w:t>ANNABELLE</w:t>
      </w:r>
    </w:p>
    <w:p w14:paraId="47E493F4" w14:textId="77777777" w:rsidR="00BA702C" w:rsidRDefault="00BA702C" w:rsidP="00BA702C">
      <w:r w:rsidRPr="009015D4">
        <w:t>He’s perfectly safe right now. As long as everyone remains civil.</w:t>
      </w:r>
    </w:p>
    <w:p w14:paraId="238E85D8" w14:textId="77777777" w:rsidR="00925544" w:rsidRDefault="00925544" w:rsidP="00925544">
      <w:pPr>
        <w:pStyle w:val="Character"/>
      </w:pPr>
      <w:r>
        <w:t>ARCHIVIST</w:t>
      </w:r>
    </w:p>
    <w:p w14:paraId="3029803D" w14:textId="77777777" w:rsidR="00BA702C" w:rsidRDefault="00BA702C" w:rsidP="00BA702C">
      <w:r w:rsidRPr="009015D4">
        <w:t>Fine. Speak your piece. Tell us about your “way out”.</w:t>
      </w:r>
    </w:p>
    <w:p w14:paraId="4C291485" w14:textId="77777777" w:rsidR="00925544" w:rsidRDefault="00925544" w:rsidP="00925544">
      <w:pPr>
        <w:pStyle w:val="Character"/>
      </w:pPr>
      <w:r>
        <w:t>ANNABELLE</w:t>
      </w:r>
    </w:p>
    <w:p w14:paraId="27F0AD66" w14:textId="77777777" w:rsidR="00BA702C" w:rsidRDefault="00BA702C" w:rsidP="00BA702C">
      <w:r w:rsidRPr="009015D4">
        <w:t>As you wish.</w:t>
      </w:r>
    </w:p>
    <w:p w14:paraId="5738FD3E" w14:textId="69D5ACB8" w:rsidR="00BA702C" w:rsidRPr="00136F03" w:rsidRDefault="00136F03" w:rsidP="00BA702C">
      <w:pPr>
        <w:rPr>
          <w:b/>
          <w:bCs/>
        </w:rPr>
      </w:pPr>
      <w:r w:rsidRPr="00136F03">
        <w:rPr>
          <w:b/>
          <w:bCs/>
        </w:rPr>
        <w:t>(Beat)</w:t>
      </w:r>
    </w:p>
    <w:p w14:paraId="40580F89" w14:textId="63A1D0FA" w:rsidR="00BA702C" w:rsidRDefault="00BA702C" w:rsidP="00BA702C">
      <w:r w:rsidRPr="009015D4">
        <w:t>The Great Fears, do you believe they think the way we do?</w:t>
      </w:r>
    </w:p>
    <w:p w14:paraId="2DB166C4" w14:textId="77777777" w:rsidR="00925544" w:rsidRDefault="00925544" w:rsidP="00925544">
      <w:pPr>
        <w:pStyle w:val="Character"/>
      </w:pPr>
      <w:r>
        <w:lastRenderedPageBreak/>
        <w:t>ARCHIVIST</w:t>
      </w:r>
    </w:p>
    <w:p w14:paraId="2431B2BA" w14:textId="67930DE2" w:rsidR="00BA702C" w:rsidRDefault="00BA702C" w:rsidP="00BA702C">
      <w:r w:rsidRPr="009015D4">
        <w:t>They don’t “think” at all. They just</w:t>
      </w:r>
      <w:r w:rsidR="00515669">
        <w:t>…</w:t>
      </w:r>
      <w:r w:rsidRPr="009015D4">
        <w:t xml:space="preserve"> are.</w:t>
      </w:r>
    </w:p>
    <w:p w14:paraId="5F050064" w14:textId="77777777" w:rsidR="00925544" w:rsidRDefault="00925544" w:rsidP="00925544">
      <w:pPr>
        <w:pStyle w:val="Character"/>
      </w:pPr>
      <w:r>
        <w:t>ANNABELLE</w:t>
      </w:r>
    </w:p>
    <w:p w14:paraId="67F00853" w14:textId="77777777" w:rsidR="00BA702C" w:rsidRDefault="00BA702C" w:rsidP="00BA702C">
      <w:r w:rsidRPr="009015D4">
        <w:t>Almost true. In truth, it depends on the Fear. Some exist in an eternal moment, some make use of memory to reflect and corrupt, but for most, time is simply another thing for them to play with. To consider the future, to plan, is not something they’re capable of.</w:t>
      </w:r>
    </w:p>
    <w:p w14:paraId="09C048FE" w14:textId="77777777" w:rsidR="00925544" w:rsidRDefault="00925544" w:rsidP="00925544">
      <w:pPr>
        <w:pStyle w:val="Character"/>
      </w:pPr>
      <w:r>
        <w:t>ARCHIVIST</w:t>
      </w:r>
    </w:p>
    <w:p w14:paraId="7DF2AACE" w14:textId="77777777" w:rsidR="00BA702C" w:rsidRDefault="00BA702C" w:rsidP="00BA702C">
      <w:r w:rsidRPr="009015D4">
        <w:t>But not The Web?</w:t>
      </w:r>
    </w:p>
    <w:p w14:paraId="5DECE081" w14:textId="77777777" w:rsidR="00925544" w:rsidRDefault="00925544" w:rsidP="00925544">
      <w:pPr>
        <w:pStyle w:val="Character"/>
      </w:pPr>
      <w:r>
        <w:t>ANNABELLE</w:t>
      </w:r>
    </w:p>
    <w:p w14:paraId="5B926BDD" w14:textId="77777777" w:rsidR="00BA702C" w:rsidRDefault="00BA702C" w:rsidP="00BA702C">
      <w:r w:rsidRPr="009015D4">
        <w:t xml:space="preserve">No. Not the </w:t>
      </w:r>
      <w:proofErr w:type="gramStart"/>
      <w:r w:rsidRPr="009015D4">
        <w:t>Mother</w:t>
      </w:r>
      <w:proofErr w:type="gramEnd"/>
      <w:r w:rsidRPr="009015D4">
        <w:t>-of-Puppets, the Spinner-of-Schemes.</w:t>
      </w:r>
    </w:p>
    <w:p w14:paraId="57C84DB4" w14:textId="77777777" w:rsidR="00925544" w:rsidRDefault="00925544" w:rsidP="00925544">
      <w:pPr>
        <w:pStyle w:val="Character"/>
      </w:pPr>
      <w:r>
        <w:t>BASIRA</w:t>
      </w:r>
    </w:p>
    <w:p w14:paraId="25582C75" w14:textId="77777777" w:rsidR="00BA702C" w:rsidRDefault="00BA702C" w:rsidP="00BA702C">
      <w:r w:rsidRPr="009015D4">
        <w:t>Hang on. What about the rituals? Those were plans.</w:t>
      </w:r>
    </w:p>
    <w:p w14:paraId="30BCFF4F" w14:textId="77777777" w:rsidR="00925544" w:rsidRDefault="00925544" w:rsidP="00925544">
      <w:pPr>
        <w:pStyle w:val="Character"/>
      </w:pPr>
      <w:r>
        <w:t>ARCHIVIST</w:t>
      </w:r>
    </w:p>
    <w:p w14:paraId="33F0A3F7" w14:textId="49C25281" w:rsidR="00BA702C" w:rsidRDefault="00BA702C" w:rsidP="00BA702C">
      <w:r w:rsidRPr="009015D4">
        <w:t>No. They were...</w:t>
      </w:r>
      <w:r w:rsidR="00515669">
        <w:t xml:space="preserve"> </w:t>
      </w:r>
      <w:r w:rsidRPr="009015D4">
        <w:t>desires, filtered and interpreted by people, and the thinking creatures that they spawned.</w:t>
      </w:r>
    </w:p>
    <w:p w14:paraId="636DAF72" w14:textId="77777777" w:rsidR="00925544" w:rsidRDefault="00925544" w:rsidP="00925544">
      <w:pPr>
        <w:pStyle w:val="Character"/>
      </w:pPr>
      <w:r>
        <w:t>ANNABELLE</w:t>
      </w:r>
    </w:p>
    <w:p w14:paraId="6D8936E9" w14:textId="16404DA5" w:rsidR="00BA702C" w:rsidRDefault="00BA702C" w:rsidP="00BA702C">
      <w:r w:rsidRPr="009015D4">
        <w:t xml:space="preserve">You </w:t>
      </w:r>
      <w:r w:rsidRPr="009015D4">
        <w:rPr>
          <w:b/>
        </w:rPr>
        <w:t>are</w:t>
      </w:r>
      <w:r w:rsidRPr="009015D4">
        <w:t xml:space="preserve"> well informed, aren’t you? Exactly this. They hungered for the </w:t>
      </w:r>
      <w:r w:rsidR="001131D0">
        <w:t>w</w:t>
      </w:r>
      <w:r w:rsidRPr="009015D4">
        <w:t>orld, to step from the shadows, and gorge themselves on all humanity.</w:t>
      </w:r>
    </w:p>
    <w:p w14:paraId="5D9B34AB" w14:textId="77777777" w:rsidR="00925544" w:rsidRDefault="00925544" w:rsidP="00925544">
      <w:pPr>
        <w:pStyle w:val="Character"/>
      </w:pPr>
      <w:r>
        <w:t>ARCHIVIST</w:t>
      </w:r>
    </w:p>
    <w:p w14:paraId="2E66AFF7" w14:textId="77777777" w:rsidR="00BA702C" w:rsidRDefault="00BA702C" w:rsidP="00BA702C">
      <w:r w:rsidRPr="009015D4">
        <w:t>And they have.</w:t>
      </w:r>
    </w:p>
    <w:p w14:paraId="01F0888D" w14:textId="77777777" w:rsidR="00925544" w:rsidRDefault="00925544" w:rsidP="00925544">
      <w:pPr>
        <w:pStyle w:val="Character"/>
      </w:pPr>
      <w:r>
        <w:lastRenderedPageBreak/>
        <w:t>ANNABELLE</w:t>
      </w:r>
    </w:p>
    <w:p w14:paraId="2EF22477" w14:textId="77777777" w:rsidR="00BA702C" w:rsidRDefault="00BA702C" w:rsidP="00BA702C">
      <w:r w:rsidRPr="009015D4">
        <w:t>But only two of them could truly conceive of such. Terminus, The End, knows that in such a world they will ultimately consume themselves. And it desires that finality.</w:t>
      </w:r>
    </w:p>
    <w:p w14:paraId="26405C17" w14:textId="77777777" w:rsidR="00925544" w:rsidRDefault="00925544" w:rsidP="00925544">
      <w:pPr>
        <w:pStyle w:val="Character"/>
      </w:pPr>
      <w:r>
        <w:t>ARCHIVIST</w:t>
      </w:r>
    </w:p>
    <w:p w14:paraId="0006B989" w14:textId="089BAB8B" w:rsidR="00BA702C" w:rsidRDefault="00EB6BE2" w:rsidP="00BA702C">
      <w:r w:rsidRPr="00EB6BE2">
        <w:rPr>
          <w:b/>
          <w:bCs/>
        </w:rPr>
        <w:t>(</w:t>
      </w:r>
      <w:r w:rsidR="00BA702C" w:rsidRPr="00EB6BE2">
        <w:rPr>
          <w:b/>
          <w:bCs/>
        </w:rPr>
        <w:t>Realising</w:t>
      </w:r>
      <w:r w:rsidRPr="00EB6BE2">
        <w:rPr>
          <w:b/>
          <w:bCs/>
        </w:rPr>
        <w:t>)</w:t>
      </w:r>
      <w:r w:rsidR="00BA702C" w:rsidRPr="009015D4">
        <w:t xml:space="preserve"> And </w:t>
      </w:r>
      <w:proofErr w:type="gramStart"/>
      <w:r w:rsidR="00BA702C" w:rsidRPr="009015D4">
        <w:t>The</w:t>
      </w:r>
      <w:proofErr w:type="gramEnd"/>
      <w:r w:rsidR="00BA702C" w:rsidRPr="009015D4">
        <w:t xml:space="preserve"> Web understands it as well. That eventually a successful ritual would doom them all. Leave them trapped and starving in a used</w:t>
      </w:r>
      <w:r w:rsidR="008A1408">
        <w:t>-</w:t>
      </w:r>
      <w:r w:rsidR="00BA702C" w:rsidRPr="009015D4">
        <w:t>up world with no-one to feed on.</w:t>
      </w:r>
    </w:p>
    <w:p w14:paraId="3A59D8AB" w14:textId="77777777" w:rsidR="00925544" w:rsidRDefault="00925544" w:rsidP="00925544">
      <w:pPr>
        <w:pStyle w:val="Character"/>
      </w:pPr>
      <w:r>
        <w:t>BASIRA</w:t>
      </w:r>
    </w:p>
    <w:p w14:paraId="656E2D96" w14:textId="77777777" w:rsidR="00BA702C" w:rsidRDefault="00BA702C" w:rsidP="00BA702C">
      <w:r w:rsidRPr="009015D4">
        <w:t>Hang on, what? This is news to me.</w:t>
      </w:r>
    </w:p>
    <w:p w14:paraId="0E199B47" w14:textId="77777777" w:rsidR="00925544" w:rsidRDefault="00925544" w:rsidP="00925544">
      <w:pPr>
        <w:pStyle w:val="Character"/>
      </w:pPr>
      <w:r>
        <w:t>ARCHIVIST</w:t>
      </w:r>
    </w:p>
    <w:p w14:paraId="47B352EA" w14:textId="77777777" w:rsidR="00BA702C" w:rsidRDefault="00BA702C" w:rsidP="00BA702C">
      <w:r w:rsidRPr="009015D4">
        <w:t xml:space="preserve">We passed a death domain, of The End. The victims there </w:t>
      </w:r>
      <w:r w:rsidRPr="009015D4">
        <w:rPr>
          <w:b/>
        </w:rPr>
        <w:t>do</w:t>
      </w:r>
      <w:r w:rsidRPr="009015D4">
        <w:t xml:space="preserve"> actually die, meaning even though it would take… I don’t know how long. Eventually </w:t>
      </w:r>
      <w:proofErr w:type="gramStart"/>
      <w:r w:rsidRPr="009015D4">
        <w:t>The</w:t>
      </w:r>
      <w:proofErr w:type="gramEnd"/>
      <w:r w:rsidRPr="009015D4">
        <w:t xml:space="preserve"> End </w:t>
      </w:r>
      <w:r w:rsidRPr="009015D4">
        <w:rPr>
          <w:b/>
        </w:rPr>
        <w:t>will</w:t>
      </w:r>
      <w:r w:rsidRPr="009015D4">
        <w:t xml:space="preserve"> claim everyone and everything. It’s inevitable.</w:t>
      </w:r>
    </w:p>
    <w:p w14:paraId="23D9EFA4" w14:textId="77777777" w:rsidR="00925544" w:rsidRDefault="00925544" w:rsidP="00925544">
      <w:pPr>
        <w:pStyle w:val="Character"/>
      </w:pPr>
      <w:r>
        <w:t>BASIRA</w:t>
      </w:r>
    </w:p>
    <w:p w14:paraId="773088C8" w14:textId="02771AE8" w:rsidR="00BA702C" w:rsidRDefault="00BA702C" w:rsidP="00BA702C">
      <w:r w:rsidRPr="009015D4">
        <w:t xml:space="preserve">Oh. </w:t>
      </w:r>
      <w:r w:rsidR="00964D73" w:rsidRPr="00964D73">
        <w:rPr>
          <w:b/>
          <w:bCs/>
        </w:rPr>
        <w:t>(</w:t>
      </w:r>
      <w:r w:rsidRPr="00964D73">
        <w:rPr>
          <w:b/>
          <w:bCs/>
        </w:rPr>
        <w:t>Exhales</w:t>
      </w:r>
      <w:r w:rsidR="00964D73" w:rsidRPr="00964D73">
        <w:rPr>
          <w:b/>
          <w:bCs/>
        </w:rPr>
        <w:t>)</w:t>
      </w:r>
      <w:r w:rsidRPr="009015D4">
        <w:t xml:space="preserve"> Okay. Right. And what, the powers don’t realise?</w:t>
      </w:r>
    </w:p>
    <w:p w14:paraId="076699C2" w14:textId="77777777" w:rsidR="00925544" w:rsidRDefault="00925544" w:rsidP="00925544">
      <w:pPr>
        <w:pStyle w:val="Character"/>
      </w:pPr>
      <w:r>
        <w:t>ARCHIVIST</w:t>
      </w:r>
    </w:p>
    <w:p w14:paraId="3DAC37C5" w14:textId="77777777" w:rsidR="00BA702C" w:rsidRDefault="00BA702C" w:rsidP="00BA702C">
      <w:r w:rsidRPr="009015D4">
        <w:t>They don’t understand things like we do. But The Web is all about connections, unforeseen consequences. Of course, it realises.</w:t>
      </w:r>
    </w:p>
    <w:p w14:paraId="03B33E6D" w14:textId="77777777" w:rsidR="00925544" w:rsidRDefault="00925544" w:rsidP="00925544">
      <w:pPr>
        <w:pStyle w:val="Character"/>
      </w:pPr>
      <w:r>
        <w:t>ANNABELLE</w:t>
      </w:r>
    </w:p>
    <w:p w14:paraId="5A175FDD" w14:textId="77777777" w:rsidR="00BA702C" w:rsidRDefault="00BA702C" w:rsidP="00BA702C">
      <w:r w:rsidRPr="009015D4">
        <w:t xml:space="preserve">Of course. And knowing this, knowing for centuries you would eventually be trapped, doomed to starvation, what would </w:t>
      </w:r>
      <w:r w:rsidRPr="009015D4">
        <w:rPr>
          <w:b/>
        </w:rPr>
        <w:t>you</w:t>
      </w:r>
      <w:r w:rsidRPr="009015D4">
        <w:t xml:space="preserve"> do?</w:t>
      </w:r>
    </w:p>
    <w:p w14:paraId="4DC57701" w14:textId="4E64AF90" w:rsidR="00BA702C" w:rsidRDefault="002E41A9" w:rsidP="002E41A9">
      <w:pPr>
        <w:pStyle w:val="CharacterSounds"/>
      </w:pPr>
      <w:r>
        <w:lastRenderedPageBreak/>
        <w:t>(</w:t>
      </w:r>
      <w:r w:rsidR="008A1408">
        <w:t>Beat</w:t>
      </w:r>
      <w:r>
        <w:t>)</w:t>
      </w:r>
    </w:p>
    <w:p w14:paraId="06256C57" w14:textId="77777777" w:rsidR="00925544" w:rsidRDefault="00925544" w:rsidP="00925544">
      <w:pPr>
        <w:pStyle w:val="Character"/>
      </w:pPr>
      <w:r>
        <w:t>ARCHIVIST</w:t>
      </w:r>
    </w:p>
    <w:p w14:paraId="7D881902" w14:textId="77777777" w:rsidR="00BA702C" w:rsidRDefault="00BA702C" w:rsidP="00BA702C">
      <w:r w:rsidRPr="009015D4">
        <w:t>Plan an escape.</w:t>
      </w:r>
    </w:p>
    <w:p w14:paraId="0E6E8DBB" w14:textId="77777777" w:rsidR="00925544" w:rsidRDefault="00925544" w:rsidP="00925544">
      <w:pPr>
        <w:pStyle w:val="Character"/>
      </w:pPr>
      <w:r>
        <w:t>ANNABELLE</w:t>
      </w:r>
    </w:p>
    <w:p w14:paraId="1A896E9B" w14:textId="77777777" w:rsidR="00BA702C" w:rsidRDefault="00BA702C" w:rsidP="00BA702C">
      <w:r w:rsidRPr="009015D4">
        <w:t>Just so.</w:t>
      </w:r>
    </w:p>
    <w:p w14:paraId="7ACB200B" w14:textId="77777777" w:rsidR="00925544" w:rsidRDefault="00925544" w:rsidP="00925544">
      <w:pPr>
        <w:pStyle w:val="Character"/>
      </w:pPr>
      <w:r>
        <w:t>BASIRA</w:t>
      </w:r>
    </w:p>
    <w:p w14:paraId="2C972FC5" w14:textId="77777777" w:rsidR="00BA702C" w:rsidRDefault="00BA702C" w:rsidP="00BA702C">
      <w:r w:rsidRPr="009015D4">
        <w:t>An escape? To where?</w:t>
      </w:r>
    </w:p>
    <w:p w14:paraId="64B9F64F" w14:textId="77777777" w:rsidR="00925544" w:rsidRDefault="00925544" w:rsidP="00925544">
      <w:pPr>
        <w:pStyle w:val="Character"/>
      </w:pPr>
      <w:r>
        <w:t>ARCHIVIST</w:t>
      </w:r>
    </w:p>
    <w:p w14:paraId="6FEBAC09" w14:textId="77777777" w:rsidR="00BA702C" w:rsidRDefault="00BA702C" w:rsidP="00BA702C">
      <w:r w:rsidRPr="009015D4">
        <w:t xml:space="preserve">Below us, </w:t>
      </w:r>
      <w:proofErr w:type="spellStart"/>
      <w:r w:rsidRPr="009015D4">
        <w:t>Basira</w:t>
      </w:r>
      <w:proofErr w:type="spellEnd"/>
      <w:r w:rsidRPr="009015D4">
        <w:t>.</w:t>
      </w:r>
    </w:p>
    <w:p w14:paraId="423FF6E5" w14:textId="77777777" w:rsidR="00925544" w:rsidRDefault="00925544" w:rsidP="00925544">
      <w:pPr>
        <w:pStyle w:val="Character"/>
      </w:pPr>
      <w:r>
        <w:t>ANNABELLE</w:t>
      </w:r>
    </w:p>
    <w:p w14:paraId="408ECBC7" w14:textId="277CC014" w:rsidR="00BA702C" w:rsidRDefault="00BA702C" w:rsidP="00BA702C">
      <w:r w:rsidRPr="009015D4">
        <w:t xml:space="preserve">This is not </w:t>
      </w:r>
      <w:r w:rsidR="00ED703B">
        <w:t>“</w:t>
      </w:r>
      <w:r w:rsidRPr="004A4F2D">
        <w:rPr>
          <w:i/>
          <w:iCs/>
        </w:rPr>
        <w:t>the</w:t>
      </w:r>
      <w:r w:rsidR="00ED703B">
        <w:t>”</w:t>
      </w:r>
      <w:r w:rsidRPr="009015D4">
        <w:t xml:space="preserve"> world, it is </w:t>
      </w:r>
      <w:r w:rsidR="00ED703B">
        <w:t>“</w:t>
      </w:r>
      <w:r w:rsidRPr="004A4F2D">
        <w:rPr>
          <w:i/>
          <w:iCs/>
        </w:rPr>
        <w:t>a</w:t>
      </w:r>
      <w:r w:rsidR="00ED703B">
        <w:t>”</w:t>
      </w:r>
      <w:r w:rsidRPr="009015D4">
        <w:t xml:space="preserve"> world. And though it has taken so very long to prise it open, the gate to a thousand new realities now stands wide. However, despite this effort, the worlds beyond them remain so far unspoiled by the Fears’ touch.</w:t>
      </w:r>
    </w:p>
    <w:p w14:paraId="4D2B1116" w14:textId="77777777" w:rsidR="00925544" w:rsidRDefault="00925544" w:rsidP="00925544">
      <w:pPr>
        <w:pStyle w:val="Character"/>
      </w:pPr>
      <w:r>
        <w:t>ARCHIVIST</w:t>
      </w:r>
    </w:p>
    <w:p w14:paraId="6155DAAB" w14:textId="77777777" w:rsidR="00BA702C" w:rsidRDefault="00BA702C" w:rsidP="00BA702C">
      <w:r w:rsidRPr="009015D4">
        <w:t xml:space="preserve">The Powers don’t exist there? They’re, what, </w:t>
      </w:r>
      <w:r w:rsidRPr="009015D4">
        <w:rPr>
          <w:i/>
        </w:rPr>
        <w:t>unique</w:t>
      </w:r>
      <w:r w:rsidRPr="009015D4">
        <w:t xml:space="preserve"> to our... dimension?</w:t>
      </w:r>
    </w:p>
    <w:p w14:paraId="2AEF9415" w14:textId="77777777" w:rsidR="00925544" w:rsidRDefault="00925544" w:rsidP="00925544">
      <w:pPr>
        <w:pStyle w:val="Character"/>
      </w:pPr>
      <w:r>
        <w:t>ANNABELLE</w:t>
      </w:r>
    </w:p>
    <w:p w14:paraId="22DAA9C6" w14:textId="77777777" w:rsidR="00BA702C" w:rsidRDefault="00BA702C" w:rsidP="00BA702C">
      <w:r w:rsidRPr="009015D4">
        <w:t>Unique? Oh, I don’t know about that, but certainly there are many, many worlds without them.</w:t>
      </w:r>
    </w:p>
    <w:p w14:paraId="5D995269" w14:textId="77777777" w:rsidR="00925544" w:rsidRDefault="00925544" w:rsidP="00925544">
      <w:pPr>
        <w:pStyle w:val="Character"/>
      </w:pPr>
      <w:r>
        <w:lastRenderedPageBreak/>
        <w:t>BASIRA</w:t>
      </w:r>
    </w:p>
    <w:p w14:paraId="299B1E19" w14:textId="77777777" w:rsidR="00BA702C" w:rsidRDefault="00BA702C" w:rsidP="00BA702C">
      <w:r w:rsidRPr="009015D4">
        <w:t xml:space="preserve">Sorry, we’re talking about alternate dimensions </w:t>
      </w:r>
      <w:proofErr w:type="gramStart"/>
      <w:r w:rsidRPr="009015D4">
        <w:t>now?</w:t>
      </w:r>
      <w:proofErr w:type="gramEnd"/>
      <w:r w:rsidRPr="009015D4">
        <w:t xml:space="preserve"> Seriously?</w:t>
      </w:r>
    </w:p>
    <w:p w14:paraId="083B5169" w14:textId="77777777" w:rsidR="00925544" w:rsidRDefault="00925544" w:rsidP="00925544">
      <w:pPr>
        <w:pStyle w:val="Character"/>
      </w:pPr>
      <w:r>
        <w:t>ARCHIVIST</w:t>
      </w:r>
    </w:p>
    <w:p w14:paraId="76706FA8" w14:textId="77777777" w:rsidR="00BA702C" w:rsidRDefault="00BA702C" w:rsidP="00BA702C">
      <w:r w:rsidRPr="009015D4">
        <w:t xml:space="preserve">Really, </w:t>
      </w:r>
      <w:proofErr w:type="spellStart"/>
      <w:r w:rsidRPr="009015D4">
        <w:t>Basira</w:t>
      </w:r>
      <w:proofErr w:type="spellEnd"/>
      <w:r w:rsidRPr="009015D4">
        <w:t>? Look around us! This is where you get sceptical?</w:t>
      </w:r>
    </w:p>
    <w:p w14:paraId="5DFB6F44" w14:textId="77777777" w:rsidR="00925544" w:rsidRDefault="00925544" w:rsidP="00925544">
      <w:pPr>
        <w:pStyle w:val="Character"/>
      </w:pPr>
      <w:r>
        <w:t>BASIRA</w:t>
      </w:r>
    </w:p>
    <w:p w14:paraId="72AE7D32" w14:textId="739CE540" w:rsidR="00BA702C" w:rsidRDefault="0036558C" w:rsidP="00BA702C">
      <w:r w:rsidRPr="0036558C">
        <w:rPr>
          <w:b/>
          <w:bCs/>
        </w:rPr>
        <w:t xml:space="preserve">(Remaining </w:t>
      </w:r>
      <w:proofErr w:type="spellStart"/>
      <w:r w:rsidRPr="0036558C">
        <w:rPr>
          <w:b/>
          <w:bCs/>
        </w:rPr>
        <w:t>skeptical</w:t>
      </w:r>
      <w:proofErr w:type="spellEnd"/>
      <w:r w:rsidRPr="0036558C">
        <w:rPr>
          <w:b/>
          <w:bCs/>
        </w:rPr>
        <w:t>)</w:t>
      </w:r>
      <w:r>
        <w:t xml:space="preserve"> </w:t>
      </w:r>
      <w:r w:rsidR="00BA702C" w:rsidRPr="009015D4">
        <w:t>Yeah.</w:t>
      </w:r>
    </w:p>
    <w:p w14:paraId="6513CC59" w14:textId="7A812682" w:rsidR="0036558C" w:rsidRPr="0036558C" w:rsidRDefault="0036558C" w:rsidP="00BA702C">
      <w:pPr>
        <w:rPr>
          <w:b/>
          <w:bCs/>
        </w:rPr>
      </w:pPr>
      <w:r w:rsidRPr="0036558C">
        <w:rPr>
          <w:b/>
          <w:bCs/>
        </w:rPr>
        <w:t>(Beat)</w:t>
      </w:r>
    </w:p>
    <w:p w14:paraId="2B05D935" w14:textId="6C27B474" w:rsidR="00BA702C" w:rsidRDefault="00E5186A" w:rsidP="00E5186A">
      <w:pPr>
        <w:pStyle w:val="Music"/>
      </w:pPr>
      <w:r w:rsidRPr="009015D4">
        <w:t>[</w:t>
      </w:r>
      <w:r w:rsidR="0036558C">
        <w:t>Some c</w:t>
      </w:r>
      <w:r w:rsidR="0036558C" w:rsidRPr="009A2442">
        <w:t>hitinous</w:t>
      </w:r>
      <w:r w:rsidR="0036558C">
        <w:t>, rewinding tape sounds pass</w:t>
      </w:r>
      <w:r w:rsidRPr="009015D4">
        <w:t>]</w:t>
      </w:r>
    </w:p>
    <w:p w14:paraId="1A6A8B6A" w14:textId="77777777" w:rsidR="00BA702C" w:rsidRDefault="00BA702C" w:rsidP="00BA702C">
      <w:r w:rsidRPr="009015D4">
        <w:t>Okay, cut me some slack. This is a lot of new and weird information.</w:t>
      </w:r>
    </w:p>
    <w:p w14:paraId="66AEE982" w14:textId="77777777" w:rsidR="00925544" w:rsidRDefault="00925544" w:rsidP="00925544">
      <w:pPr>
        <w:pStyle w:val="Character"/>
      </w:pPr>
      <w:r>
        <w:t>ARCHIVIST</w:t>
      </w:r>
    </w:p>
    <w:p w14:paraId="51BBCDE5" w14:textId="77777777" w:rsidR="00BA702C" w:rsidRDefault="00BA702C" w:rsidP="00BA702C">
      <w:proofErr w:type="gramStart"/>
      <w:r w:rsidRPr="009015D4">
        <w:t>So</w:t>
      </w:r>
      <w:proofErr w:type="gramEnd"/>
      <w:r w:rsidRPr="009015D4">
        <w:t xml:space="preserve"> The Web, it wants to spread? To escape into new </w:t>
      </w:r>
      <w:proofErr w:type="gramStart"/>
      <w:r w:rsidRPr="009015D4">
        <w:t>realities?</w:t>
      </w:r>
      <w:proofErr w:type="gramEnd"/>
    </w:p>
    <w:p w14:paraId="4410C68A" w14:textId="77777777" w:rsidR="00925544" w:rsidRDefault="00925544" w:rsidP="00925544">
      <w:pPr>
        <w:pStyle w:val="Character"/>
      </w:pPr>
      <w:r>
        <w:t>ANNABELLE</w:t>
      </w:r>
    </w:p>
    <w:p w14:paraId="41627873" w14:textId="77777777" w:rsidR="00BA702C" w:rsidRDefault="00BA702C" w:rsidP="00BA702C">
      <w:r w:rsidRPr="009015D4">
        <w:t>Yes, but not alone. Any attempt to separate the Fears is ultimately doomed, as you well know.</w:t>
      </w:r>
    </w:p>
    <w:p w14:paraId="5F40FB30" w14:textId="77777777" w:rsidR="00925544" w:rsidRDefault="00925544" w:rsidP="00925544">
      <w:pPr>
        <w:pStyle w:val="Character"/>
      </w:pPr>
      <w:r>
        <w:t>ARCHIVIST</w:t>
      </w:r>
    </w:p>
    <w:p w14:paraId="7C68FFF5" w14:textId="77777777" w:rsidR="00BA702C" w:rsidRDefault="00BA702C" w:rsidP="00BA702C">
      <w:r w:rsidRPr="009015D4">
        <w:t xml:space="preserve">But </w:t>
      </w:r>
      <w:r w:rsidRPr="00072504">
        <w:rPr>
          <w:bCs/>
          <w:i/>
          <w:iCs/>
        </w:rPr>
        <w:t>how</w:t>
      </w:r>
      <w:r w:rsidRPr="009015D4">
        <w:t>?</w:t>
      </w:r>
    </w:p>
    <w:p w14:paraId="529D7EF6" w14:textId="77777777" w:rsidR="00925544" w:rsidRDefault="00925544" w:rsidP="00925544">
      <w:pPr>
        <w:pStyle w:val="Character"/>
      </w:pPr>
      <w:r>
        <w:t>ANNABELLE</w:t>
      </w:r>
    </w:p>
    <w:p w14:paraId="4E60D343" w14:textId="77777777" w:rsidR="00BA702C" w:rsidRDefault="00BA702C" w:rsidP="00BA702C">
      <w:r w:rsidRPr="009015D4">
        <w:t>We found the one we believed most likely to bring about their manifestation. We marked him young, guided his path as best we could. And then, we took his voice.</w:t>
      </w:r>
    </w:p>
    <w:p w14:paraId="5AF14DE8" w14:textId="77777777" w:rsidR="00925544" w:rsidRDefault="00925544" w:rsidP="00925544">
      <w:pPr>
        <w:pStyle w:val="Character"/>
      </w:pPr>
      <w:r>
        <w:lastRenderedPageBreak/>
        <w:t>ARCHIVIST</w:t>
      </w:r>
    </w:p>
    <w:p w14:paraId="4CCC8114" w14:textId="77777777" w:rsidR="00BA702C" w:rsidRDefault="00BA702C" w:rsidP="00BA702C">
      <w:r w:rsidRPr="009015D4">
        <w:t>No…</w:t>
      </w:r>
    </w:p>
    <w:p w14:paraId="7F1C939B" w14:textId="77777777" w:rsidR="00925544" w:rsidRDefault="00925544" w:rsidP="00925544">
      <w:pPr>
        <w:pStyle w:val="Character"/>
      </w:pPr>
      <w:r>
        <w:t>ANNABELLE</w:t>
      </w:r>
    </w:p>
    <w:p w14:paraId="518EF334" w14:textId="77777777" w:rsidR="00BA702C" w:rsidRDefault="00BA702C" w:rsidP="00BA702C">
      <w:r w:rsidRPr="009015D4">
        <w:t xml:space="preserve">His, and those he walked with. We inscribed them on shining strands of word and </w:t>
      </w:r>
      <w:proofErr w:type="gramStart"/>
      <w:r w:rsidRPr="009015D4">
        <w:t>meaning, and</w:t>
      </w:r>
      <w:proofErr w:type="gramEnd"/>
      <w:r w:rsidRPr="009015D4">
        <w:t xml:space="preserve"> used them to weave a web which cast itself out through the gate and beyond our universe. So that when the Fears heard that voice, and came in their terrible glory, they might then travel out along it.</w:t>
      </w:r>
    </w:p>
    <w:p w14:paraId="7414F013" w14:textId="77777777" w:rsidR="00BA702C" w:rsidRDefault="00BA702C" w:rsidP="00BA702C">
      <w:r w:rsidRPr="009015D4">
        <w:t>Or be dragged.</w:t>
      </w:r>
    </w:p>
    <w:p w14:paraId="11E87DD7" w14:textId="77777777" w:rsidR="00925544" w:rsidRDefault="00925544" w:rsidP="00925544">
      <w:pPr>
        <w:pStyle w:val="Character"/>
      </w:pPr>
      <w:r>
        <w:t>BASIRA</w:t>
      </w:r>
    </w:p>
    <w:p w14:paraId="6FC3AF5B" w14:textId="77777777" w:rsidR="00BA702C" w:rsidRDefault="00BA702C" w:rsidP="00BA702C">
      <w:r w:rsidRPr="009015D4">
        <w:t>Is she talking about the tapes?</w:t>
      </w:r>
    </w:p>
    <w:p w14:paraId="7646A594" w14:textId="77777777" w:rsidR="00925544" w:rsidRDefault="00925544" w:rsidP="00925544">
      <w:pPr>
        <w:pStyle w:val="Character"/>
      </w:pPr>
      <w:r>
        <w:t>ARCHIVIST</w:t>
      </w:r>
    </w:p>
    <w:p w14:paraId="2D91CAEB" w14:textId="77777777" w:rsidR="00BA702C" w:rsidRDefault="00BA702C" w:rsidP="00BA702C">
      <w:r w:rsidRPr="009015D4">
        <w:t>Yes.</w:t>
      </w:r>
    </w:p>
    <w:p w14:paraId="1F30576E" w14:textId="77777777" w:rsidR="00925544" w:rsidRDefault="00925544" w:rsidP="00925544">
      <w:pPr>
        <w:pStyle w:val="Character"/>
      </w:pPr>
      <w:r>
        <w:t>BASIRA</w:t>
      </w:r>
    </w:p>
    <w:p w14:paraId="3CCD5A3F" w14:textId="3F8170D4" w:rsidR="00BA702C" w:rsidRDefault="00BA702C" w:rsidP="00BA702C">
      <w:r w:rsidRPr="009015D4">
        <w:t>So</w:t>
      </w:r>
      <w:r w:rsidR="00072504">
        <w:t>,</w:t>
      </w:r>
      <w:r w:rsidRPr="009015D4">
        <w:t xml:space="preserve"> how is any of this a solution?</w:t>
      </w:r>
    </w:p>
    <w:p w14:paraId="0F4B18FA" w14:textId="77777777" w:rsidR="00925544" w:rsidRDefault="00925544" w:rsidP="00925544">
      <w:pPr>
        <w:pStyle w:val="Character"/>
      </w:pPr>
      <w:r>
        <w:t>ARCHIVIST</w:t>
      </w:r>
    </w:p>
    <w:p w14:paraId="41698C0B" w14:textId="77777777" w:rsidR="00BA702C" w:rsidRDefault="00BA702C" w:rsidP="00BA702C">
      <w:r w:rsidRPr="009015D4">
        <w:t>Because for the Fears to spread into these new worlds, they would need to leave ours, wouldn’t they?</w:t>
      </w:r>
    </w:p>
    <w:p w14:paraId="0657A543" w14:textId="77777777" w:rsidR="00925544" w:rsidRDefault="00925544" w:rsidP="00925544">
      <w:pPr>
        <w:pStyle w:val="Character"/>
      </w:pPr>
      <w:r>
        <w:t>ANNABELLE</w:t>
      </w:r>
    </w:p>
    <w:p w14:paraId="50CE2633" w14:textId="77777777" w:rsidR="00BA702C" w:rsidRDefault="00BA702C" w:rsidP="00BA702C">
      <w:r w:rsidRPr="009015D4">
        <w:t xml:space="preserve">If one should leave this place for… greener pastures, the rest </w:t>
      </w:r>
      <w:r w:rsidRPr="00072504">
        <w:rPr>
          <w:bCs/>
          <w:i/>
          <w:iCs/>
        </w:rPr>
        <w:t>must</w:t>
      </w:r>
      <w:r w:rsidRPr="009015D4">
        <w:t xml:space="preserve"> follow.</w:t>
      </w:r>
    </w:p>
    <w:p w14:paraId="4F09EC30" w14:textId="77777777" w:rsidR="00925544" w:rsidRDefault="00925544" w:rsidP="00925544">
      <w:pPr>
        <w:pStyle w:val="Character"/>
      </w:pPr>
      <w:r>
        <w:t>ARCHIVIST</w:t>
      </w:r>
    </w:p>
    <w:p w14:paraId="7C9A47C1" w14:textId="77777777" w:rsidR="00BA702C" w:rsidRDefault="00BA702C" w:rsidP="00BA702C">
      <w:r w:rsidRPr="009015D4">
        <w:t>Leaving us behind in the process, freeing our world at the cost of others.</w:t>
      </w:r>
    </w:p>
    <w:p w14:paraId="1C96E4E4" w14:textId="77777777" w:rsidR="00925544" w:rsidRDefault="00925544" w:rsidP="00925544">
      <w:pPr>
        <w:pStyle w:val="Character"/>
      </w:pPr>
      <w:r>
        <w:lastRenderedPageBreak/>
        <w:t>BASIRA</w:t>
      </w:r>
    </w:p>
    <w:p w14:paraId="650E2596" w14:textId="77777777" w:rsidR="00BA702C" w:rsidRDefault="00BA702C" w:rsidP="00BA702C">
      <w:r w:rsidRPr="009015D4">
        <w:t>What are you saying?</w:t>
      </w:r>
    </w:p>
    <w:p w14:paraId="4AB6BE36" w14:textId="77777777" w:rsidR="00925544" w:rsidRDefault="00925544" w:rsidP="00925544">
      <w:pPr>
        <w:pStyle w:val="Character"/>
      </w:pPr>
      <w:r>
        <w:t>ARCHIVIST</w:t>
      </w:r>
    </w:p>
    <w:p w14:paraId="1A433A82" w14:textId="77777777" w:rsidR="00BA702C" w:rsidRDefault="00BA702C" w:rsidP="00BA702C">
      <w:r w:rsidRPr="009015D4">
        <w:t>We can pass them our apocalypse.</w:t>
      </w:r>
    </w:p>
    <w:p w14:paraId="20285F6D" w14:textId="2B81F3FB" w:rsidR="00BA702C" w:rsidRDefault="004E4032" w:rsidP="004E4032">
      <w:pPr>
        <w:pStyle w:val="CharacterSounds"/>
      </w:pPr>
      <w:r>
        <w:t>(</w:t>
      </w:r>
      <w:r w:rsidR="00003FE4">
        <w:t>M</w:t>
      </w:r>
      <w:r w:rsidR="00003FE4" w:rsidRPr="009015D4">
        <w:t>uffled discomf</w:t>
      </w:r>
      <w:r w:rsidR="00003FE4">
        <w:t>i</w:t>
      </w:r>
      <w:r w:rsidR="00003FE4" w:rsidRPr="009015D4">
        <w:t>ted realisation</w:t>
      </w:r>
      <w:r>
        <w:t xml:space="preserve"> from Martin)</w:t>
      </w:r>
    </w:p>
    <w:p w14:paraId="6B6BA9DE" w14:textId="77777777" w:rsidR="00925544" w:rsidRDefault="00925544" w:rsidP="00925544">
      <w:pPr>
        <w:pStyle w:val="Character"/>
      </w:pPr>
      <w:r>
        <w:t>ANNABELLE</w:t>
      </w:r>
    </w:p>
    <w:p w14:paraId="3445D560" w14:textId="77777777" w:rsidR="00BA702C" w:rsidRDefault="00BA702C" w:rsidP="00BA702C">
      <w:r w:rsidRPr="009015D4">
        <w:t>Nothing so extreme. In these new worlds they would exist as they used to in ours, lurking just beyond the threshold.</w:t>
      </w:r>
    </w:p>
    <w:p w14:paraId="5FABF01D" w14:textId="77777777" w:rsidR="00925544" w:rsidRDefault="00925544" w:rsidP="00925544">
      <w:pPr>
        <w:pStyle w:val="Character"/>
      </w:pPr>
      <w:r>
        <w:t>ARCHIVIST</w:t>
      </w:r>
    </w:p>
    <w:p w14:paraId="01527AF1" w14:textId="77777777" w:rsidR="00BA702C" w:rsidRDefault="00BA702C" w:rsidP="00BA702C">
      <w:r w:rsidRPr="009015D4">
        <w:t>Until someone is stupid enough to release them there as well.</w:t>
      </w:r>
    </w:p>
    <w:p w14:paraId="1C60A223" w14:textId="77777777" w:rsidR="00925544" w:rsidRDefault="00925544" w:rsidP="00925544">
      <w:pPr>
        <w:pStyle w:val="Character"/>
      </w:pPr>
      <w:r>
        <w:t>ANNABELLE</w:t>
      </w:r>
    </w:p>
    <w:p w14:paraId="31163906" w14:textId="77777777" w:rsidR="00BA702C" w:rsidRDefault="00BA702C" w:rsidP="00BA702C">
      <w:r w:rsidRPr="009015D4">
        <w:t xml:space="preserve">Perhaps. Even the </w:t>
      </w:r>
      <w:proofErr w:type="gramStart"/>
      <w:r w:rsidRPr="009015D4">
        <w:t>Mother</w:t>
      </w:r>
      <w:proofErr w:type="gramEnd"/>
      <w:r w:rsidRPr="009015D4">
        <w:t xml:space="preserve"> cannot see the future. Only try to shape it.</w:t>
      </w:r>
    </w:p>
    <w:p w14:paraId="622761D9" w14:textId="77777777" w:rsidR="00925544" w:rsidRDefault="00925544" w:rsidP="00925544">
      <w:pPr>
        <w:pStyle w:val="Character"/>
      </w:pPr>
      <w:r>
        <w:t>ARCHIVIST</w:t>
      </w:r>
    </w:p>
    <w:p w14:paraId="72537B26" w14:textId="77777777" w:rsidR="00BA702C" w:rsidRDefault="00BA702C" w:rsidP="00BA702C">
      <w:r w:rsidRPr="009015D4">
        <w:t xml:space="preserve">And </w:t>
      </w:r>
      <w:proofErr w:type="gramStart"/>
      <w:r w:rsidRPr="009015D4">
        <w:t>so</w:t>
      </w:r>
      <w:proofErr w:type="gramEnd"/>
      <w:r w:rsidRPr="009015D4">
        <w:t xml:space="preserve"> they spread through realities like a disease!</w:t>
      </w:r>
    </w:p>
    <w:p w14:paraId="4238CF30" w14:textId="77777777" w:rsidR="00925544" w:rsidRDefault="00925544" w:rsidP="00925544">
      <w:pPr>
        <w:pStyle w:val="Character"/>
      </w:pPr>
      <w:r>
        <w:t>ANNABELLE</w:t>
      </w:r>
    </w:p>
    <w:p w14:paraId="62AF6F43" w14:textId="77777777" w:rsidR="00BA702C" w:rsidRDefault="00BA702C" w:rsidP="00BA702C">
      <w:r w:rsidRPr="009015D4">
        <w:t>Perhaps.</w:t>
      </w:r>
    </w:p>
    <w:p w14:paraId="1BE1AF74" w14:textId="77777777" w:rsidR="00925544" w:rsidRDefault="00925544" w:rsidP="00925544">
      <w:pPr>
        <w:pStyle w:val="Character"/>
      </w:pPr>
      <w:r>
        <w:t>ARCHIVIST</w:t>
      </w:r>
    </w:p>
    <w:p w14:paraId="6D5BDBDD" w14:textId="782DDB05" w:rsidR="00BA702C" w:rsidRDefault="00BA702C" w:rsidP="00BA702C">
      <w:r w:rsidRPr="009015D4">
        <w:t>…I won’t do it.</w:t>
      </w:r>
    </w:p>
    <w:p w14:paraId="1871404D" w14:textId="77777777" w:rsidR="00925544" w:rsidRDefault="00925544" w:rsidP="00925544">
      <w:pPr>
        <w:pStyle w:val="Character"/>
      </w:pPr>
      <w:r>
        <w:t>ANNABELLE</w:t>
      </w:r>
    </w:p>
    <w:p w14:paraId="63E65FD1" w14:textId="77777777" w:rsidR="00BA702C" w:rsidRDefault="00BA702C" w:rsidP="00BA702C">
      <w:r w:rsidRPr="009015D4">
        <w:t>Possibly. You’ve seen your other options.</w:t>
      </w:r>
    </w:p>
    <w:p w14:paraId="63D7AEB5" w14:textId="77777777" w:rsidR="00925544" w:rsidRDefault="00925544" w:rsidP="00925544">
      <w:pPr>
        <w:pStyle w:val="Character"/>
      </w:pPr>
      <w:r>
        <w:lastRenderedPageBreak/>
        <w:t>BASIRA</w:t>
      </w:r>
    </w:p>
    <w:p w14:paraId="6FB7CE8F" w14:textId="77777777" w:rsidR="00BA702C" w:rsidRDefault="00BA702C" w:rsidP="00BA702C">
      <w:r w:rsidRPr="009015D4">
        <w:t>What happens to you if they escape? What happens to us? We’ve all been touched by them.</w:t>
      </w:r>
    </w:p>
    <w:p w14:paraId="4BBC97F9" w14:textId="77777777" w:rsidR="00925544" w:rsidRDefault="00925544" w:rsidP="00925544">
      <w:pPr>
        <w:pStyle w:val="Character"/>
      </w:pPr>
      <w:r>
        <w:t>ANNABELLE</w:t>
      </w:r>
    </w:p>
    <w:p w14:paraId="2E1EABA0" w14:textId="77777777" w:rsidR="00BA702C" w:rsidRDefault="00BA702C" w:rsidP="00BA702C">
      <w:r w:rsidRPr="009015D4">
        <w:t>I would either travel with them, or I would die. I do not know which. My life is only sustained by The Web. Most would simply lose whatever power they have been gifted.</w:t>
      </w:r>
    </w:p>
    <w:p w14:paraId="69AAE207" w14:textId="17E14D00" w:rsidR="00BA702C" w:rsidRDefault="00BA702C" w:rsidP="00BA702C">
      <w:r w:rsidRPr="009015D4">
        <w:t>John would lose much of himself, the parts of him that are The Eye. But he would survive. And perhaps more importantly, he would remain who he believes himself to be. And you would end the suffering of all those others who remain here.</w:t>
      </w:r>
    </w:p>
    <w:p w14:paraId="3953C2A8" w14:textId="2C5B543F" w:rsidR="00AB2E3D" w:rsidRPr="00AB2E3D" w:rsidRDefault="00AB2E3D" w:rsidP="00BA702C">
      <w:pPr>
        <w:rPr>
          <w:b/>
          <w:bCs/>
        </w:rPr>
      </w:pPr>
      <w:r w:rsidRPr="00AB2E3D">
        <w:rPr>
          <w:b/>
          <w:bCs/>
        </w:rPr>
        <w:t>(Beat)</w:t>
      </w:r>
    </w:p>
    <w:p w14:paraId="64563237" w14:textId="77777777" w:rsidR="00925544" w:rsidRDefault="00925544" w:rsidP="00925544">
      <w:pPr>
        <w:pStyle w:val="Character"/>
      </w:pPr>
      <w:r>
        <w:t>BASIRA</w:t>
      </w:r>
    </w:p>
    <w:p w14:paraId="418D3085" w14:textId="77777777" w:rsidR="00BA702C" w:rsidRDefault="00BA702C" w:rsidP="00BA702C">
      <w:r w:rsidRPr="009015D4">
        <w:t>How would we do it?</w:t>
      </w:r>
    </w:p>
    <w:p w14:paraId="3C14C504" w14:textId="77777777" w:rsidR="00925544" w:rsidRDefault="00925544" w:rsidP="00925544">
      <w:pPr>
        <w:pStyle w:val="Character"/>
      </w:pPr>
      <w:r>
        <w:t>ARCHIVIST</w:t>
      </w:r>
    </w:p>
    <w:p w14:paraId="5507E9F5" w14:textId="77777777" w:rsidR="00BA702C" w:rsidRDefault="00BA702C" w:rsidP="00BA702C">
      <w:proofErr w:type="spellStart"/>
      <w:r w:rsidRPr="009015D4">
        <w:t>Basira</w:t>
      </w:r>
      <w:proofErr w:type="spellEnd"/>
      <w:r w:rsidRPr="009015D4">
        <w:t>!</w:t>
      </w:r>
    </w:p>
    <w:p w14:paraId="59D1475D" w14:textId="77777777" w:rsidR="00925544" w:rsidRDefault="00925544" w:rsidP="00925544">
      <w:pPr>
        <w:pStyle w:val="Character"/>
      </w:pPr>
      <w:r>
        <w:t>BASIRA</w:t>
      </w:r>
    </w:p>
    <w:p w14:paraId="48EECF76" w14:textId="77777777" w:rsidR="00BA702C" w:rsidRDefault="00BA702C" w:rsidP="00BA702C">
      <w:r w:rsidRPr="009015D4">
        <w:t>We need to know, John.</w:t>
      </w:r>
    </w:p>
    <w:p w14:paraId="1D1F08AC" w14:textId="77777777" w:rsidR="00925544" w:rsidRDefault="00925544" w:rsidP="00925544">
      <w:pPr>
        <w:pStyle w:val="Character"/>
      </w:pPr>
      <w:r>
        <w:t>ANNABELLE</w:t>
      </w:r>
    </w:p>
    <w:p w14:paraId="7E6A1B74" w14:textId="77777777" w:rsidR="00BA702C" w:rsidRDefault="00BA702C" w:rsidP="00BA702C">
      <w:r w:rsidRPr="009015D4">
        <w:t>It’s very simple.</w:t>
      </w:r>
    </w:p>
    <w:p w14:paraId="47AC1BD7" w14:textId="77777777" w:rsidR="00BA702C" w:rsidRDefault="00BA702C" w:rsidP="00BA702C">
      <w:r w:rsidRPr="009015D4">
        <w:t xml:space="preserve">Destroy the </w:t>
      </w:r>
      <w:proofErr w:type="gramStart"/>
      <w:r w:rsidRPr="009015D4">
        <w:t>Archives, and</w:t>
      </w:r>
      <w:proofErr w:type="gramEnd"/>
      <w:r w:rsidRPr="009015D4">
        <w:t xml:space="preserve"> cut out The Eye’s pupil.</w:t>
      </w:r>
    </w:p>
    <w:p w14:paraId="4CAB9D64" w14:textId="77777777" w:rsidR="00925544" w:rsidRDefault="00925544" w:rsidP="00925544">
      <w:pPr>
        <w:pStyle w:val="Character"/>
      </w:pPr>
      <w:r>
        <w:lastRenderedPageBreak/>
        <w:t>BASIRA</w:t>
      </w:r>
    </w:p>
    <w:p w14:paraId="242C8C59" w14:textId="16643A1C" w:rsidR="00BA702C" w:rsidRDefault="00D72A03" w:rsidP="00BA702C">
      <w:r w:rsidRPr="00D72A03">
        <w:rPr>
          <w:b/>
          <w:bCs/>
        </w:rPr>
        <w:t>(</w:t>
      </w:r>
      <w:r w:rsidR="00BA702C" w:rsidRPr="00D72A03">
        <w:rPr>
          <w:b/>
          <w:bCs/>
        </w:rPr>
        <w:t>Sarcastic</w:t>
      </w:r>
      <w:r w:rsidRPr="00D72A03">
        <w:rPr>
          <w:b/>
          <w:bCs/>
        </w:rPr>
        <w:t>)</w:t>
      </w:r>
      <w:r w:rsidR="00BA702C" w:rsidRPr="009015D4">
        <w:t xml:space="preserve"> Oh is that all?</w:t>
      </w:r>
    </w:p>
    <w:p w14:paraId="4A9C6076" w14:textId="77777777" w:rsidR="00925544" w:rsidRDefault="00925544" w:rsidP="00925544">
      <w:pPr>
        <w:pStyle w:val="Character"/>
      </w:pPr>
      <w:r>
        <w:t>ANNABELLE</w:t>
      </w:r>
    </w:p>
    <w:p w14:paraId="14718CA5" w14:textId="77777777" w:rsidR="00BA702C" w:rsidRDefault="00BA702C" w:rsidP="00BA702C">
      <w:r w:rsidRPr="009015D4">
        <w:t>Simultaneously.</w:t>
      </w:r>
    </w:p>
    <w:p w14:paraId="632D4153" w14:textId="58C9AC37" w:rsidR="00BA702C" w:rsidRDefault="00EB441E" w:rsidP="002423D2">
      <w:pPr>
        <w:pStyle w:val="CharacterSounds"/>
      </w:pPr>
      <w:r>
        <w:t>(M</w:t>
      </w:r>
      <w:r w:rsidRPr="009015D4">
        <w:t>uffled despondency</w:t>
      </w:r>
      <w:r>
        <w:t xml:space="preserve"> from Martin)</w:t>
      </w:r>
    </w:p>
    <w:p w14:paraId="03D6F60F" w14:textId="77777777" w:rsidR="00925544" w:rsidRDefault="00925544" w:rsidP="00925544">
      <w:pPr>
        <w:pStyle w:val="Character"/>
      </w:pPr>
      <w:r>
        <w:t>ARCHIVIST</w:t>
      </w:r>
    </w:p>
    <w:p w14:paraId="7BB784B1" w14:textId="6D1027D2" w:rsidR="00BA702C" w:rsidRDefault="00BA702C" w:rsidP="00BA702C">
      <w:r w:rsidRPr="009015D4">
        <w:t xml:space="preserve">I see. Destroy the Panopticon, and you release its power. Kill Jonah, and you cut the connection between the Fears and the </w:t>
      </w:r>
      <w:r w:rsidR="001131D0">
        <w:t>w</w:t>
      </w:r>
      <w:r w:rsidRPr="009015D4">
        <w:t>orld. Do both at the same time, and… for just a moment, all that power rushes through their only remaining connection with reality: the tapes.</w:t>
      </w:r>
    </w:p>
    <w:p w14:paraId="6C2D6EA0" w14:textId="77777777" w:rsidR="00925544" w:rsidRDefault="00925544" w:rsidP="00925544">
      <w:pPr>
        <w:pStyle w:val="Character"/>
      </w:pPr>
      <w:r>
        <w:t>ANNABELLE</w:t>
      </w:r>
    </w:p>
    <w:p w14:paraId="6FDC7033" w14:textId="02CD86F1" w:rsidR="00BA702C" w:rsidRDefault="00BA702C" w:rsidP="00BA702C">
      <w:r w:rsidRPr="009015D4">
        <w:t>And they would be swept along by it, dragged out of our realities, and into new ones...</w:t>
      </w:r>
    </w:p>
    <w:p w14:paraId="6EC1E0AA" w14:textId="77777777" w:rsidR="00925544" w:rsidRDefault="00925544" w:rsidP="00925544">
      <w:pPr>
        <w:pStyle w:val="Character"/>
      </w:pPr>
      <w:r>
        <w:t>BASIRA</w:t>
      </w:r>
    </w:p>
    <w:p w14:paraId="22BC132A" w14:textId="77777777" w:rsidR="00BA702C" w:rsidRDefault="00BA702C" w:rsidP="00BA702C">
      <w:r w:rsidRPr="009015D4">
        <w:t>And how exactly are we supposed to destroy the Archives?</w:t>
      </w:r>
    </w:p>
    <w:p w14:paraId="25F9CF36" w14:textId="77777777" w:rsidR="00925544" w:rsidRDefault="00925544" w:rsidP="00925544">
      <w:pPr>
        <w:pStyle w:val="Character"/>
      </w:pPr>
      <w:r>
        <w:t>ANNABELLE</w:t>
      </w:r>
    </w:p>
    <w:p w14:paraId="1409FA35" w14:textId="3A7A1724" w:rsidR="00BA702C" w:rsidRDefault="00BA702C" w:rsidP="00BA702C">
      <w:r w:rsidRPr="009015D4">
        <w:t xml:space="preserve">Many years </w:t>
      </w:r>
      <w:proofErr w:type="gramStart"/>
      <w:r w:rsidRPr="009015D4">
        <w:t>ago</w:t>
      </w:r>
      <w:proofErr w:type="gramEnd"/>
      <w:r w:rsidRPr="009015D4">
        <w:t xml:space="preserve"> a draughtsman made an unfortunate and egregious error on certain city planning documents. As a result, an unusually large and dangerous gas main just happened to be constructed directly below the building you knew as the Magnus Institute, in a place where it would be protected by the tunnels of Robert </w:t>
      </w:r>
      <w:proofErr w:type="spellStart"/>
      <w:r w:rsidRPr="009015D4">
        <w:t>Smirke</w:t>
      </w:r>
      <w:proofErr w:type="spellEnd"/>
      <w:r w:rsidRPr="009015D4">
        <w:t xml:space="preserve">, unchanged by the </w:t>
      </w:r>
      <w:r w:rsidR="001131D0">
        <w:t>w</w:t>
      </w:r>
      <w:r w:rsidRPr="009015D4">
        <w:t>orld’s reformation. You need only ignite it.</w:t>
      </w:r>
    </w:p>
    <w:p w14:paraId="68AA5B7D" w14:textId="77777777" w:rsidR="00925544" w:rsidRDefault="00925544" w:rsidP="00925544">
      <w:pPr>
        <w:pStyle w:val="Character"/>
      </w:pPr>
      <w:r>
        <w:lastRenderedPageBreak/>
        <w:t>ARCHIVIST</w:t>
      </w:r>
    </w:p>
    <w:p w14:paraId="22536B01" w14:textId="77777777" w:rsidR="00BA702C" w:rsidRDefault="00BA702C" w:rsidP="00BA702C">
      <w:r w:rsidRPr="009015D4">
        <w:t>Ignite it?</w:t>
      </w:r>
    </w:p>
    <w:p w14:paraId="7B8F116C" w14:textId="77777777" w:rsidR="00925544" w:rsidRDefault="00925544" w:rsidP="00925544">
      <w:pPr>
        <w:pStyle w:val="Character"/>
      </w:pPr>
      <w:r>
        <w:t>ANNABELLE</w:t>
      </w:r>
    </w:p>
    <w:p w14:paraId="369455E1" w14:textId="46BBAF2E" w:rsidR="00BA702C" w:rsidRDefault="00BA702C" w:rsidP="00BA702C">
      <w:r w:rsidRPr="009015D4">
        <w:t>Indeed. And it just so happens that the perfect tool was once delivered to you as a token of appreciation. Though you really do need to learn to keep better care of it. Somehow</w:t>
      </w:r>
      <w:r w:rsidR="00AB2E3D">
        <w:t>,</w:t>
      </w:r>
      <w:r w:rsidRPr="009015D4">
        <w:t xml:space="preserve"> it always seems to slip your mind, doesn’t it?</w:t>
      </w:r>
    </w:p>
    <w:p w14:paraId="6A84B388" w14:textId="77777777" w:rsidR="00925544" w:rsidRDefault="00925544" w:rsidP="00925544">
      <w:pPr>
        <w:pStyle w:val="Character"/>
      </w:pPr>
      <w:r>
        <w:t>ARCHIVIST</w:t>
      </w:r>
    </w:p>
    <w:p w14:paraId="2D6C6232" w14:textId="77777777" w:rsidR="00BA702C" w:rsidRDefault="00BA702C" w:rsidP="00BA702C">
      <w:r w:rsidRPr="009015D4">
        <w:t>What?</w:t>
      </w:r>
    </w:p>
    <w:p w14:paraId="1ED4C3B5" w14:textId="77777777" w:rsidR="00925544" w:rsidRDefault="00925544" w:rsidP="00925544">
      <w:pPr>
        <w:pStyle w:val="Character"/>
      </w:pPr>
      <w:r>
        <w:t>BASIRA</w:t>
      </w:r>
    </w:p>
    <w:p w14:paraId="42D16396" w14:textId="77777777" w:rsidR="00BA702C" w:rsidRDefault="00BA702C" w:rsidP="00BA702C">
      <w:r w:rsidRPr="009015D4">
        <w:t>John, it’s that stupid lighter of yours.</w:t>
      </w:r>
    </w:p>
    <w:p w14:paraId="7FE86289" w14:textId="77777777" w:rsidR="00925544" w:rsidRDefault="00925544" w:rsidP="00925544">
      <w:pPr>
        <w:pStyle w:val="Character"/>
      </w:pPr>
      <w:r>
        <w:t>ARCHIVIST</w:t>
      </w:r>
    </w:p>
    <w:p w14:paraId="207CFB30" w14:textId="293C5DB1" w:rsidR="00BA702C" w:rsidRDefault="00872EA2" w:rsidP="00BA702C">
      <w:r w:rsidRPr="00872EA2">
        <w:rPr>
          <w:b/>
          <w:bCs/>
        </w:rPr>
        <w:t>(</w:t>
      </w:r>
      <w:r w:rsidR="00BA702C" w:rsidRPr="00872EA2">
        <w:rPr>
          <w:b/>
          <w:bCs/>
        </w:rPr>
        <w:t>Indignant</w:t>
      </w:r>
      <w:r w:rsidRPr="00872EA2">
        <w:rPr>
          <w:b/>
          <w:bCs/>
        </w:rPr>
        <w:t>)</w:t>
      </w:r>
      <w:r w:rsidR="00BA702C" w:rsidRPr="009015D4">
        <w:t xml:space="preserve"> My what?</w:t>
      </w:r>
    </w:p>
    <w:p w14:paraId="0BE30AF2" w14:textId="139DDB5E" w:rsidR="00AB2E3D" w:rsidRDefault="00AB2E3D" w:rsidP="00AB2E3D">
      <w:pPr>
        <w:pStyle w:val="Music"/>
      </w:pPr>
      <w:r>
        <w:t>[Hissing static starts]</w:t>
      </w:r>
    </w:p>
    <w:p w14:paraId="75BD3015" w14:textId="5FBE06A1" w:rsidR="00BA702C" w:rsidRDefault="00872EA2" w:rsidP="00786881">
      <w:pPr>
        <w:pStyle w:val="Music"/>
      </w:pPr>
      <w:r w:rsidRPr="009015D4">
        <w:t>[</w:t>
      </w:r>
      <w:r>
        <w:t>T</w:t>
      </w:r>
      <w:r w:rsidRPr="009015D4">
        <w:t xml:space="preserve">he </w:t>
      </w:r>
      <w:r>
        <w:t>A</w:t>
      </w:r>
      <w:r w:rsidRPr="009015D4">
        <w:t>rchivist pulls the gold lighter with embossed spiderweb from pocket and flicks it open]</w:t>
      </w:r>
    </w:p>
    <w:p w14:paraId="75EA990D" w14:textId="77777777" w:rsidR="00BA702C" w:rsidRDefault="00BA702C" w:rsidP="00BA702C">
      <w:r w:rsidRPr="009015D4">
        <w:t>Oh?</w:t>
      </w:r>
    </w:p>
    <w:p w14:paraId="43FE78A4" w14:textId="6C11C6A6" w:rsidR="00BA702C" w:rsidRDefault="00BA702C" w:rsidP="00BA702C">
      <w:r w:rsidRPr="009015D4">
        <w:t>Oh.</w:t>
      </w:r>
    </w:p>
    <w:p w14:paraId="00FEC12D" w14:textId="612BEAF5" w:rsidR="00AB2E3D" w:rsidRDefault="00AB2E3D" w:rsidP="00AB2E3D">
      <w:pPr>
        <w:pStyle w:val="Music"/>
      </w:pPr>
      <w:r>
        <w:t>[Hissing static ends]</w:t>
      </w:r>
    </w:p>
    <w:p w14:paraId="3A9C4F06" w14:textId="77777777" w:rsidR="00925544" w:rsidRDefault="00925544" w:rsidP="00925544">
      <w:pPr>
        <w:pStyle w:val="Character"/>
      </w:pPr>
      <w:r>
        <w:t>ANNABELLE</w:t>
      </w:r>
    </w:p>
    <w:p w14:paraId="4DC0BD21" w14:textId="77777777" w:rsidR="00BA702C" w:rsidRDefault="00BA702C" w:rsidP="00BA702C">
      <w:r w:rsidRPr="009015D4">
        <w:t>A little anchor of our power, so that we, and our tapes, may follow wherever you go.</w:t>
      </w:r>
    </w:p>
    <w:p w14:paraId="111924D3" w14:textId="77777777" w:rsidR="00925544" w:rsidRDefault="00925544" w:rsidP="00925544">
      <w:pPr>
        <w:pStyle w:val="Character"/>
      </w:pPr>
      <w:r>
        <w:lastRenderedPageBreak/>
        <w:t>ARCHIVIST</w:t>
      </w:r>
    </w:p>
    <w:p w14:paraId="7312531C" w14:textId="77777777" w:rsidR="00BA702C" w:rsidRDefault="00BA702C" w:rsidP="00BA702C">
      <w:r w:rsidRPr="009015D4">
        <w:t>I see.</w:t>
      </w:r>
    </w:p>
    <w:p w14:paraId="210B5DDF" w14:textId="77777777" w:rsidR="00BA702C" w:rsidRDefault="00BA702C" w:rsidP="00BA702C">
      <w:r w:rsidRPr="009015D4">
        <w:t>So…</w:t>
      </w:r>
    </w:p>
    <w:p w14:paraId="4C1D01DD" w14:textId="040274DE" w:rsidR="00BA702C" w:rsidRDefault="00BA702C" w:rsidP="00B5136B">
      <w:pPr>
        <w:pStyle w:val="Music"/>
      </w:pPr>
      <w:r w:rsidRPr="009015D4">
        <w:t>[</w:t>
      </w:r>
      <w:r w:rsidR="00C11188">
        <w:t>F</w:t>
      </w:r>
      <w:r w:rsidR="00B5136B" w:rsidRPr="009015D4">
        <w:t>licks lighter shut]</w:t>
      </w:r>
    </w:p>
    <w:p w14:paraId="0FDD4A90" w14:textId="77777777" w:rsidR="00BA702C" w:rsidRDefault="00BA702C" w:rsidP="00BA702C">
      <w:r w:rsidRPr="009015D4">
        <w:t>…if I were to throw it away—</w:t>
      </w:r>
    </w:p>
    <w:p w14:paraId="37823088" w14:textId="6972B1B0" w:rsidR="00BA702C" w:rsidRDefault="004A7EC7" w:rsidP="004A7EC7">
      <w:pPr>
        <w:pStyle w:val="CharacterSounds"/>
      </w:pPr>
      <w:r>
        <w:t>(A</w:t>
      </w:r>
      <w:r w:rsidRPr="009015D4">
        <w:t>nnabelle gasps</w:t>
      </w:r>
      <w:r>
        <w:t>)</w:t>
      </w:r>
    </w:p>
    <w:p w14:paraId="188CB06B" w14:textId="77777777" w:rsidR="00BA702C" w:rsidRDefault="00BA702C" w:rsidP="00BA702C">
      <w:r w:rsidRPr="009015D4">
        <w:t>—into your little pit...</w:t>
      </w:r>
    </w:p>
    <w:p w14:paraId="6858B8A2" w14:textId="78255E64" w:rsidR="00BA702C" w:rsidRDefault="00CD2924" w:rsidP="00CD2924">
      <w:pPr>
        <w:pStyle w:val="CharacterSounds"/>
      </w:pPr>
      <w:r>
        <w:t>(M</w:t>
      </w:r>
      <w:r w:rsidRPr="009015D4">
        <w:t>uffled worry</w:t>
      </w:r>
      <w:r>
        <w:t xml:space="preserve"> from Martin)</w:t>
      </w:r>
    </w:p>
    <w:p w14:paraId="19907D83" w14:textId="77777777" w:rsidR="00925544" w:rsidRDefault="00925544" w:rsidP="00925544">
      <w:pPr>
        <w:pStyle w:val="Character"/>
      </w:pPr>
      <w:r>
        <w:t>ANNABELLE</w:t>
      </w:r>
    </w:p>
    <w:p w14:paraId="333469D3" w14:textId="15CF4A0A" w:rsidR="00BA702C" w:rsidRDefault="00A13710" w:rsidP="00BA702C">
      <w:r w:rsidRPr="00A13710">
        <w:rPr>
          <w:b/>
          <w:bCs/>
        </w:rPr>
        <w:t>(</w:t>
      </w:r>
      <w:r w:rsidR="00BA702C" w:rsidRPr="00A13710">
        <w:rPr>
          <w:b/>
          <w:bCs/>
        </w:rPr>
        <w:t>Carefully</w:t>
      </w:r>
      <w:r w:rsidRPr="00A13710">
        <w:rPr>
          <w:b/>
          <w:bCs/>
        </w:rPr>
        <w:t>)</w:t>
      </w:r>
      <w:r w:rsidR="00BA702C" w:rsidRPr="009015D4">
        <w:t xml:space="preserve"> I would advise against that.</w:t>
      </w:r>
    </w:p>
    <w:p w14:paraId="0CA65A4B" w14:textId="77777777" w:rsidR="00925544" w:rsidRDefault="00925544" w:rsidP="00925544">
      <w:pPr>
        <w:pStyle w:val="Character"/>
      </w:pPr>
      <w:r>
        <w:t>ARCHIVIST</w:t>
      </w:r>
    </w:p>
    <w:p w14:paraId="4CBACADF" w14:textId="7D41D496" w:rsidR="00BA702C" w:rsidRDefault="00BA702C" w:rsidP="00BA702C">
      <w:r w:rsidRPr="009015D4">
        <w:t>Oh</w:t>
      </w:r>
      <w:r w:rsidR="00072504">
        <w:t>,</w:t>
      </w:r>
      <w:r w:rsidRPr="009015D4">
        <w:t xml:space="preserve"> would you</w:t>
      </w:r>
      <w:r w:rsidR="00072504">
        <w:t>.</w:t>
      </w:r>
    </w:p>
    <w:p w14:paraId="6364CA99" w14:textId="77777777" w:rsidR="00925544" w:rsidRDefault="00925544" w:rsidP="00925544">
      <w:pPr>
        <w:pStyle w:val="Character"/>
      </w:pPr>
      <w:r>
        <w:t>BASIRA</w:t>
      </w:r>
    </w:p>
    <w:p w14:paraId="380F2624" w14:textId="77777777" w:rsidR="00BA702C" w:rsidRDefault="00BA702C" w:rsidP="00BA702C">
      <w:r w:rsidRPr="009015D4">
        <w:t>John, she still has Martin.</w:t>
      </w:r>
    </w:p>
    <w:p w14:paraId="3836F8FD" w14:textId="1E2F1BEC" w:rsidR="00BA702C" w:rsidRDefault="00EB10BE" w:rsidP="00EB10BE">
      <w:pPr>
        <w:pStyle w:val="CharacterSounds"/>
      </w:pPr>
      <w:r>
        <w:t>(M</w:t>
      </w:r>
      <w:r w:rsidRPr="009015D4">
        <w:t xml:space="preserve">uffled </w:t>
      </w:r>
      <w:r w:rsidR="00072504">
        <w:t>mm-hmm</w:t>
      </w:r>
      <w:r w:rsidR="00B91801">
        <w:t>!</w:t>
      </w:r>
      <w:r w:rsidR="00072504">
        <w:t xml:space="preserve"> </w:t>
      </w:r>
      <w:r w:rsidRPr="009015D4">
        <w:t>reminder</w:t>
      </w:r>
      <w:r>
        <w:t xml:space="preserve"> from Martin)</w:t>
      </w:r>
    </w:p>
    <w:p w14:paraId="587F2454" w14:textId="2D663A18" w:rsidR="00072504" w:rsidRPr="00072504" w:rsidRDefault="00072504" w:rsidP="00072504">
      <w:pPr>
        <w:rPr>
          <w:b/>
          <w:bCs/>
        </w:rPr>
      </w:pPr>
      <w:r w:rsidRPr="00072504">
        <w:rPr>
          <w:b/>
          <w:bCs/>
        </w:rPr>
        <w:t>(Beat)</w:t>
      </w:r>
    </w:p>
    <w:p w14:paraId="64E2A617" w14:textId="77777777" w:rsidR="00925544" w:rsidRDefault="00925544" w:rsidP="00925544">
      <w:pPr>
        <w:pStyle w:val="Character"/>
      </w:pPr>
      <w:r>
        <w:t>ARCHIVIST</w:t>
      </w:r>
    </w:p>
    <w:p w14:paraId="2DBDBE41" w14:textId="77777777" w:rsidR="00BA702C" w:rsidRDefault="00BA702C" w:rsidP="00BA702C">
      <w:r w:rsidRPr="009015D4">
        <w:t>Fine!</w:t>
      </w:r>
    </w:p>
    <w:p w14:paraId="63389F66" w14:textId="77777777" w:rsidR="00BA702C" w:rsidRDefault="00BA702C" w:rsidP="00BA702C">
      <w:r w:rsidRPr="009015D4">
        <w:t>Fine.</w:t>
      </w:r>
    </w:p>
    <w:p w14:paraId="0E47F974" w14:textId="77777777" w:rsidR="00BA702C" w:rsidRDefault="00BA702C" w:rsidP="00BA702C">
      <w:r w:rsidRPr="009015D4">
        <w:t xml:space="preserve">That’s it, then? Everything you wanted to tell </w:t>
      </w:r>
      <w:proofErr w:type="gramStart"/>
      <w:r w:rsidRPr="009015D4">
        <w:t>us?</w:t>
      </w:r>
      <w:proofErr w:type="gramEnd"/>
    </w:p>
    <w:p w14:paraId="572BC662" w14:textId="77777777" w:rsidR="00925544" w:rsidRDefault="00925544" w:rsidP="00925544">
      <w:pPr>
        <w:pStyle w:val="Character"/>
      </w:pPr>
      <w:r>
        <w:lastRenderedPageBreak/>
        <w:t>ANNABELLE</w:t>
      </w:r>
    </w:p>
    <w:p w14:paraId="0DA71424" w14:textId="77777777" w:rsidR="00BA702C" w:rsidRDefault="00BA702C" w:rsidP="00BA702C">
      <w:r w:rsidRPr="009015D4">
        <w:t>It is.</w:t>
      </w:r>
    </w:p>
    <w:p w14:paraId="660ABF0F" w14:textId="77777777" w:rsidR="00925544" w:rsidRDefault="00925544" w:rsidP="00925544">
      <w:pPr>
        <w:pStyle w:val="Character"/>
      </w:pPr>
      <w:r>
        <w:t>ARCHIVIST</w:t>
      </w:r>
    </w:p>
    <w:p w14:paraId="1FA774B5" w14:textId="77777777" w:rsidR="00BA702C" w:rsidRDefault="00BA702C" w:rsidP="00BA702C">
      <w:r w:rsidRPr="009015D4">
        <w:t>Then we’re done here. Give us Martin.</w:t>
      </w:r>
    </w:p>
    <w:p w14:paraId="4566757E" w14:textId="77777777" w:rsidR="00925544" w:rsidRDefault="00925544" w:rsidP="00925544">
      <w:pPr>
        <w:pStyle w:val="Character"/>
      </w:pPr>
      <w:r>
        <w:t>ANNABELLE</w:t>
      </w:r>
    </w:p>
    <w:p w14:paraId="6A5C1453" w14:textId="77777777" w:rsidR="00BA702C" w:rsidRDefault="00BA702C" w:rsidP="00BA702C">
      <w:r w:rsidRPr="009015D4">
        <w:t>As you wish.</w:t>
      </w:r>
    </w:p>
    <w:p w14:paraId="6984AFDB" w14:textId="7BDDB045" w:rsidR="00BA702C" w:rsidRPr="009015D4" w:rsidRDefault="009A3F71" w:rsidP="009A3F71">
      <w:pPr>
        <w:pStyle w:val="Music"/>
      </w:pPr>
      <w:r w:rsidRPr="009015D4">
        <w:t>[</w:t>
      </w:r>
      <w:r>
        <w:t>A</w:t>
      </w:r>
      <w:r w:rsidRPr="009015D4">
        <w:t xml:space="preserve">nnabelle rips </w:t>
      </w:r>
      <w:r>
        <w:t>M</w:t>
      </w:r>
      <w:r w:rsidRPr="009015D4">
        <w:t>artin free from his sticky restraints]</w:t>
      </w:r>
    </w:p>
    <w:p w14:paraId="225B607E" w14:textId="5BF7B02B" w:rsidR="00BA702C" w:rsidRDefault="009A3F71" w:rsidP="00DE5953">
      <w:pPr>
        <w:pStyle w:val="Music"/>
      </w:pPr>
      <w:r w:rsidRPr="009015D4">
        <w:t>[</w:t>
      </w:r>
      <w:r>
        <w:t>M</w:t>
      </w:r>
      <w:r w:rsidRPr="009015D4">
        <w:t xml:space="preserve">artin staggers to </w:t>
      </w:r>
      <w:r w:rsidR="00B01339">
        <w:t>the Archivist</w:t>
      </w:r>
      <w:r w:rsidRPr="009015D4">
        <w:t>, coughing and spluttering]</w:t>
      </w:r>
    </w:p>
    <w:p w14:paraId="61466092" w14:textId="77777777" w:rsidR="00925544" w:rsidRDefault="00925544" w:rsidP="00925544">
      <w:pPr>
        <w:pStyle w:val="Character"/>
      </w:pPr>
      <w:r>
        <w:t>MARTIN</w:t>
      </w:r>
    </w:p>
    <w:p w14:paraId="37CA0D36" w14:textId="77777777" w:rsidR="00BA702C" w:rsidRDefault="00BA702C" w:rsidP="00BA702C">
      <w:r w:rsidRPr="009015D4">
        <w:t>John!</w:t>
      </w:r>
    </w:p>
    <w:p w14:paraId="45508235" w14:textId="77777777" w:rsidR="00925544" w:rsidRDefault="00925544" w:rsidP="00925544">
      <w:pPr>
        <w:pStyle w:val="Character"/>
      </w:pPr>
      <w:r>
        <w:t>ARCHIVIST</w:t>
      </w:r>
    </w:p>
    <w:p w14:paraId="3A8C12DD" w14:textId="77777777" w:rsidR="00BA702C" w:rsidRDefault="00BA702C" w:rsidP="00BA702C">
      <w:r w:rsidRPr="009015D4">
        <w:t>Martin!</w:t>
      </w:r>
    </w:p>
    <w:p w14:paraId="2ABC8BDE" w14:textId="229C63AC" w:rsidR="00BA702C" w:rsidRDefault="00BA702C" w:rsidP="00E13768">
      <w:pPr>
        <w:pStyle w:val="Music"/>
      </w:pPr>
      <w:r w:rsidRPr="009015D4">
        <w:t>[</w:t>
      </w:r>
      <w:r w:rsidR="00E13768">
        <w:t>F</w:t>
      </w:r>
      <w:r w:rsidR="00E13768" w:rsidRPr="009015D4">
        <w:t>abric rustles</w:t>
      </w:r>
      <w:r w:rsidR="00E13768">
        <w:t xml:space="preserve"> as Martin and the Archivist </w:t>
      </w:r>
      <w:r w:rsidR="00072504">
        <w:t>embrace</w:t>
      </w:r>
      <w:r w:rsidRPr="009015D4">
        <w:t>]</w:t>
      </w:r>
    </w:p>
    <w:p w14:paraId="63F3A8F6" w14:textId="77777777" w:rsidR="00925544" w:rsidRDefault="00925544" w:rsidP="00925544">
      <w:pPr>
        <w:pStyle w:val="Character"/>
      </w:pPr>
      <w:r>
        <w:t>MARTIN</w:t>
      </w:r>
    </w:p>
    <w:p w14:paraId="458A1DC9" w14:textId="77777777" w:rsidR="00BA702C" w:rsidRDefault="00BA702C" w:rsidP="00BA702C">
      <w:r w:rsidRPr="009015D4">
        <w:t>Oh god, I’m sorry, I—</w:t>
      </w:r>
    </w:p>
    <w:p w14:paraId="3CA00A57" w14:textId="77777777" w:rsidR="00925544" w:rsidRDefault="00925544" w:rsidP="00925544">
      <w:pPr>
        <w:pStyle w:val="Character"/>
      </w:pPr>
      <w:r>
        <w:t>ARCHIVIST</w:t>
      </w:r>
    </w:p>
    <w:p w14:paraId="0E42C8CC" w14:textId="77777777" w:rsidR="00BA702C" w:rsidRDefault="00BA702C" w:rsidP="00BA702C">
      <w:r w:rsidRPr="009015D4">
        <w:t>It’s fine.</w:t>
      </w:r>
    </w:p>
    <w:p w14:paraId="15A5E31A" w14:textId="77777777" w:rsidR="00925544" w:rsidRDefault="00925544" w:rsidP="00925544">
      <w:pPr>
        <w:pStyle w:val="Character"/>
      </w:pPr>
      <w:r>
        <w:t>MARTIN</w:t>
      </w:r>
    </w:p>
    <w:p w14:paraId="1D1F5174" w14:textId="77777777" w:rsidR="00BA702C" w:rsidRDefault="00BA702C" w:rsidP="00BA702C">
      <w:r w:rsidRPr="009015D4">
        <w:t>—didn’t realise that—</w:t>
      </w:r>
    </w:p>
    <w:p w14:paraId="62B97256" w14:textId="77777777" w:rsidR="00925544" w:rsidRDefault="00925544" w:rsidP="00925544">
      <w:pPr>
        <w:pStyle w:val="Character"/>
      </w:pPr>
      <w:r>
        <w:lastRenderedPageBreak/>
        <w:t>ARCHIVIST</w:t>
      </w:r>
    </w:p>
    <w:p w14:paraId="58B04C44" w14:textId="77777777" w:rsidR="00BA702C" w:rsidRDefault="00BA702C" w:rsidP="00BA702C">
      <w:r w:rsidRPr="009015D4">
        <w:t>We’ll talk later.</w:t>
      </w:r>
    </w:p>
    <w:p w14:paraId="2CBD333D" w14:textId="77777777" w:rsidR="00925544" w:rsidRDefault="00925544" w:rsidP="00925544">
      <w:pPr>
        <w:pStyle w:val="Character"/>
      </w:pPr>
      <w:r>
        <w:t>BASIRA</w:t>
      </w:r>
    </w:p>
    <w:p w14:paraId="5E8C3CC2" w14:textId="77777777" w:rsidR="00BA702C" w:rsidRDefault="00BA702C" w:rsidP="00BA702C">
      <w:r w:rsidRPr="009015D4">
        <w:t>What about her?</w:t>
      </w:r>
    </w:p>
    <w:p w14:paraId="7F64390F" w14:textId="77777777" w:rsidR="00925544" w:rsidRDefault="00925544" w:rsidP="00925544">
      <w:pPr>
        <w:pStyle w:val="Character"/>
      </w:pPr>
      <w:r>
        <w:t>ARCHIVIST</w:t>
      </w:r>
    </w:p>
    <w:p w14:paraId="3DE7A8E3" w14:textId="68CE7E87" w:rsidR="00BA702C" w:rsidRDefault="00985C3E" w:rsidP="00BA702C">
      <w:r w:rsidRPr="00985C3E">
        <w:rPr>
          <w:b/>
          <w:bCs/>
        </w:rPr>
        <w:t>(</w:t>
      </w:r>
      <w:r w:rsidR="00BA702C" w:rsidRPr="00985C3E">
        <w:rPr>
          <w:b/>
          <w:bCs/>
        </w:rPr>
        <w:t>Harsh</w:t>
      </w:r>
      <w:r w:rsidRPr="00985C3E">
        <w:rPr>
          <w:b/>
          <w:bCs/>
        </w:rPr>
        <w:t>)</w:t>
      </w:r>
      <w:r w:rsidR="00BA702C" w:rsidRPr="009015D4">
        <w:t xml:space="preserve"> Good question. As far as I can tell there’s now nothing to stop me killing you. And throwing this lighter away forever.</w:t>
      </w:r>
    </w:p>
    <w:p w14:paraId="06B63F17" w14:textId="77777777" w:rsidR="00925544" w:rsidRDefault="00925544" w:rsidP="00925544">
      <w:pPr>
        <w:pStyle w:val="Character"/>
      </w:pPr>
      <w:r>
        <w:t>ANNABELLE</w:t>
      </w:r>
    </w:p>
    <w:p w14:paraId="6979D5F4" w14:textId="77777777" w:rsidR="00BA702C" w:rsidRDefault="00BA702C" w:rsidP="00BA702C">
      <w:r w:rsidRPr="009015D4">
        <w:t>Nothing, except your own indecision.</w:t>
      </w:r>
    </w:p>
    <w:p w14:paraId="0211EF26" w14:textId="64A87514" w:rsidR="00BA702C" w:rsidRDefault="00BA702C" w:rsidP="00BA702C">
      <w:r w:rsidRPr="009015D4">
        <w:t>I’ve played my part to its completion. You get to decide how I exit the stage.</w:t>
      </w:r>
    </w:p>
    <w:p w14:paraId="2DA077ED" w14:textId="2CCE4766" w:rsidR="00072504" w:rsidRPr="00072504" w:rsidRDefault="00072504" w:rsidP="00BA702C">
      <w:pPr>
        <w:rPr>
          <w:b/>
          <w:bCs/>
        </w:rPr>
      </w:pPr>
      <w:r w:rsidRPr="00072504">
        <w:rPr>
          <w:b/>
          <w:bCs/>
        </w:rPr>
        <w:t>(</w:t>
      </w:r>
      <w:r w:rsidR="00B91801">
        <w:rPr>
          <w:b/>
          <w:bCs/>
        </w:rPr>
        <w:t>Long b</w:t>
      </w:r>
      <w:r w:rsidRPr="00072504">
        <w:rPr>
          <w:b/>
          <w:bCs/>
        </w:rPr>
        <w:t>eat)</w:t>
      </w:r>
    </w:p>
    <w:p w14:paraId="180607FB" w14:textId="77777777" w:rsidR="00925544" w:rsidRDefault="00925544" w:rsidP="00925544">
      <w:pPr>
        <w:pStyle w:val="Character"/>
      </w:pPr>
      <w:r>
        <w:t>MARTIN</w:t>
      </w:r>
    </w:p>
    <w:p w14:paraId="5BB90368" w14:textId="77777777" w:rsidR="00BA702C" w:rsidRDefault="00BA702C" w:rsidP="00BA702C">
      <w:r w:rsidRPr="009015D4">
        <w:t>John?</w:t>
      </w:r>
    </w:p>
    <w:p w14:paraId="42EE0343" w14:textId="77777777" w:rsidR="00925544" w:rsidRDefault="00925544" w:rsidP="00925544">
      <w:pPr>
        <w:pStyle w:val="Character"/>
      </w:pPr>
      <w:r>
        <w:t>ARCHIVIST</w:t>
      </w:r>
    </w:p>
    <w:p w14:paraId="051C7B0C" w14:textId="77777777" w:rsidR="00BA702C" w:rsidRDefault="00BA702C" w:rsidP="00BA702C">
      <w:r w:rsidRPr="009015D4">
        <w:t>Go!</w:t>
      </w:r>
    </w:p>
    <w:p w14:paraId="189F0071" w14:textId="77777777" w:rsidR="00925544" w:rsidRDefault="00925544" w:rsidP="00925544">
      <w:pPr>
        <w:pStyle w:val="Character"/>
      </w:pPr>
      <w:r>
        <w:t>ANNABELLE</w:t>
      </w:r>
    </w:p>
    <w:p w14:paraId="65205D4B" w14:textId="77777777" w:rsidR="00BA702C" w:rsidRDefault="00BA702C" w:rsidP="00BA702C">
      <w:r w:rsidRPr="009015D4">
        <w:t>Very well. We shall not see each other again, Archivist. But I eagerly await your decision.</w:t>
      </w:r>
    </w:p>
    <w:p w14:paraId="25A7E82E" w14:textId="45D01435" w:rsidR="00BA702C" w:rsidRDefault="00E74C06" w:rsidP="00E74C06">
      <w:pPr>
        <w:pStyle w:val="Music"/>
      </w:pPr>
      <w:r w:rsidRPr="009015D4">
        <w:t>[</w:t>
      </w:r>
      <w:r>
        <w:t>A</w:t>
      </w:r>
      <w:r w:rsidRPr="009015D4">
        <w:t xml:space="preserve">nnabelle withdraws, scuttling up and away across the webbed chasm, </w:t>
      </w:r>
      <w:r w:rsidR="00D3685D">
        <w:t xml:space="preserve">twangs of </w:t>
      </w:r>
      <w:r w:rsidRPr="009015D4">
        <w:t xml:space="preserve">static and </w:t>
      </w:r>
      <w:r w:rsidR="00D3685D">
        <w:t xml:space="preserve">rewinding tape noises </w:t>
      </w:r>
      <w:r w:rsidRPr="009015D4">
        <w:t>in her wake]</w:t>
      </w:r>
    </w:p>
    <w:p w14:paraId="3A6CF01E" w14:textId="77777777" w:rsidR="00925544" w:rsidRDefault="00925544" w:rsidP="00925544">
      <w:pPr>
        <w:pStyle w:val="Character"/>
      </w:pPr>
      <w:r>
        <w:lastRenderedPageBreak/>
        <w:t>MARTIN</w:t>
      </w:r>
    </w:p>
    <w:p w14:paraId="7B326856" w14:textId="77777777" w:rsidR="00BA702C" w:rsidRDefault="00BA702C" w:rsidP="00BA702C">
      <w:proofErr w:type="spellStart"/>
      <w:r w:rsidRPr="009015D4">
        <w:t>So.</w:t>
      </w:r>
      <w:proofErr w:type="spellEnd"/>
      <w:r w:rsidRPr="009015D4">
        <w:t>.. what do we do now?</w:t>
      </w:r>
    </w:p>
    <w:p w14:paraId="40000345" w14:textId="77777777" w:rsidR="00925544" w:rsidRDefault="00925544" w:rsidP="00925544">
      <w:pPr>
        <w:pStyle w:val="Character"/>
      </w:pPr>
      <w:r>
        <w:t>ARCHIVIST</w:t>
      </w:r>
    </w:p>
    <w:p w14:paraId="5325F682" w14:textId="77777777" w:rsidR="00BA702C" w:rsidRDefault="00BA702C" w:rsidP="00BA702C">
      <w:r w:rsidRPr="009015D4">
        <w:t>Let’s get out of here. After that… we’ll see.</w:t>
      </w:r>
    </w:p>
    <w:p w14:paraId="726ECB44" w14:textId="6818A5C2" w:rsidR="00BA702C" w:rsidRDefault="00BA702C" w:rsidP="00A13F43">
      <w:pPr>
        <w:pStyle w:val="Music"/>
      </w:pPr>
      <w:r w:rsidRPr="009015D4">
        <w:t>[</w:t>
      </w:r>
      <w:r w:rsidR="00A13F43">
        <w:t>Tape clicks off</w:t>
      </w:r>
      <w:r w:rsidRPr="009015D4">
        <w:t>]</w:t>
      </w:r>
    </w:p>
    <w:p w14:paraId="511CFA5E" w14:textId="77777777" w:rsidR="005378BF" w:rsidRDefault="005378BF" w:rsidP="005378BF">
      <w:pPr>
        <w:pStyle w:val="Music"/>
      </w:pPr>
      <w:r>
        <w:t>[The Magnus Archives Theme – Outro]</w:t>
      </w:r>
    </w:p>
    <w:p w14:paraId="5FBDD937" w14:textId="77777777" w:rsidR="005378BF" w:rsidRDefault="005378BF" w:rsidP="005378BF">
      <w:pPr>
        <w:pStyle w:val="Character"/>
        <w:rPr>
          <w:lang w:eastAsia="en-US"/>
        </w:rPr>
      </w:pPr>
      <w:r>
        <w:rPr>
          <w:lang w:eastAsia="en-US"/>
        </w:rPr>
        <w:t>JONATHAN SIMS</w:t>
      </w:r>
    </w:p>
    <w:p w14:paraId="4431B372" w14:textId="417A24FF" w:rsidR="00D075C2" w:rsidRPr="00271D15" w:rsidRDefault="00BA702C" w:rsidP="00D075C2">
      <w:r w:rsidRPr="002950C7">
        <w:rPr>
          <w:i/>
          <w:iCs/>
        </w:rPr>
        <w:t>The Magnus Archives</w:t>
      </w:r>
      <w:r w:rsidRPr="009015D4">
        <w:t xml:space="preserve"> is a podcast distributed by Rusty Quill and licensed under a Creative Commons Attribution Non-Commercial </w:t>
      </w:r>
      <w:proofErr w:type="spellStart"/>
      <w:r w:rsidRPr="009015D4">
        <w:t>Share</w:t>
      </w:r>
      <w:r w:rsidR="002950C7">
        <w:t>A</w:t>
      </w:r>
      <w:r w:rsidRPr="009015D4">
        <w:t>like</w:t>
      </w:r>
      <w:proofErr w:type="spellEnd"/>
      <w:r w:rsidRPr="009015D4">
        <w:t xml:space="preserve"> 4.0 International licence.</w:t>
      </w:r>
      <w:r w:rsidR="002950C7">
        <w:t xml:space="preserve"> </w:t>
      </w:r>
      <w:r w:rsidRPr="009015D4">
        <w:t>Today’s episode was written by Jonathan Sims, produced by Lowri Ann Davies, and directed by Alexander J Newall.</w:t>
      </w:r>
      <w:r w:rsidR="002950C7">
        <w:t xml:space="preserve"> </w:t>
      </w:r>
      <w:r w:rsidRPr="009015D4">
        <w:t xml:space="preserve">It featured: Jonathan Sims as </w:t>
      </w:r>
      <w:r w:rsidR="002950C7">
        <w:t>T</w:t>
      </w:r>
      <w:r w:rsidRPr="009015D4">
        <w:t xml:space="preserve">he Archivist, Frank Voss as </w:t>
      </w:r>
      <w:proofErr w:type="spellStart"/>
      <w:r w:rsidRPr="009015D4">
        <w:t>Basira</w:t>
      </w:r>
      <w:proofErr w:type="spellEnd"/>
      <w:r w:rsidRPr="009015D4">
        <w:t xml:space="preserve"> Hussain, Alexander J Newall as </w:t>
      </w:r>
      <w:bookmarkEnd w:id="0"/>
      <w:bookmarkEnd w:id="1"/>
      <w:bookmarkEnd w:id="2"/>
      <w:r w:rsidRPr="009015D4">
        <w:t xml:space="preserve">Martin Blackwood and </w:t>
      </w:r>
      <w:proofErr w:type="spellStart"/>
      <w:r w:rsidRPr="009015D4">
        <w:t>Chioma</w:t>
      </w:r>
      <w:proofErr w:type="spellEnd"/>
      <w:r w:rsidRPr="009015D4">
        <w:t xml:space="preserve"> </w:t>
      </w:r>
      <w:proofErr w:type="spellStart"/>
      <w:r w:rsidRPr="009015D4">
        <w:t>Nwalioba</w:t>
      </w:r>
      <w:proofErr w:type="spellEnd"/>
      <w:r w:rsidRPr="009015D4">
        <w:t xml:space="preserve"> as Annabelle Cane.</w:t>
      </w:r>
      <w:bookmarkEnd w:id="3"/>
      <w:r w:rsidR="002950C7">
        <w:t xml:space="preserve"> </w:t>
      </w:r>
      <w:r w:rsidR="002950C7" w:rsidRPr="002950C7">
        <w:t xml:space="preserve">To subscribe, buy merchandise, or join our </w:t>
      </w:r>
      <w:proofErr w:type="spellStart"/>
      <w:r w:rsidR="002950C7" w:rsidRPr="002950C7">
        <w:t>Patreon</w:t>
      </w:r>
      <w:proofErr w:type="spellEnd"/>
      <w:r w:rsidR="002950C7" w:rsidRPr="002950C7">
        <w:t xml:space="preserve">, visit rustyquill.com. Rate and review us online, tweet us at </w:t>
      </w:r>
      <w:proofErr w:type="spellStart"/>
      <w:r w:rsidR="002950C7" w:rsidRPr="002950C7">
        <w:t>TheRustyQuill</w:t>
      </w:r>
      <w:proofErr w:type="spellEnd"/>
      <w:r w:rsidR="002950C7" w:rsidRPr="002950C7">
        <w:t>, visit us on Facebook, or email us via mail@rustyquill.com. Join our community on the Discord via the website, or on Reddit, at r/</w:t>
      </w:r>
      <w:proofErr w:type="spellStart"/>
      <w:r w:rsidR="002950C7" w:rsidRPr="002950C7">
        <w:t>TheMagnusArchives</w:t>
      </w:r>
      <w:proofErr w:type="spellEnd"/>
      <w:r w:rsidR="002950C7" w:rsidRPr="002950C7">
        <w:t>. Thanks for listening.</w:t>
      </w:r>
    </w:p>
    <w:sectPr w:rsidR="00D075C2" w:rsidRPr="00271D15"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B54E" w14:textId="77777777" w:rsidR="00180A5A" w:rsidRDefault="00180A5A">
      <w:pPr>
        <w:spacing w:line="240" w:lineRule="auto"/>
      </w:pPr>
      <w:r>
        <w:separator/>
      </w:r>
    </w:p>
  </w:endnote>
  <w:endnote w:type="continuationSeparator" w:id="0">
    <w:p w14:paraId="6456D422" w14:textId="77777777" w:rsidR="00180A5A" w:rsidRDefault="00180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C22A" w14:textId="77777777" w:rsidR="004B42FA" w:rsidRDefault="004B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03E6C032" w:rsidR="0097194E" w:rsidRDefault="0022536A" w:rsidP="004B42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70A" w14:textId="77777777" w:rsidR="004B42FA" w:rsidRDefault="004B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057E" w14:textId="77777777" w:rsidR="00180A5A" w:rsidRDefault="00180A5A">
      <w:pPr>
        <w:spacing w:line="240" w:lineRule="auto"/>
      </w:pPr>
      <w:r>
        <w:separator/>
      </w:r>
    </w:p>
  </w:footnote>
  <w:footnote w:type="continuationSeparator" w:id="0">
    <w:p w14:paraId="4F329306" w14:textId="77777777" w:rsidR="00180A5A" w:rsidRDefault="00180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EA8E" w14:textId="77777777" w:rsidR="004B42FA" w:rsidRDefault="004B4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5C8" w14:textId="10C9BF3F" w:rsidR="0097194E" w:rsidRDefault="002A7E33" w:rsidP="00C66237">
    <w:pPr>
      <w:pStyle w:val="Header"/>
    </w:pPr>
    <w:r>
      <w:t>The Magnus Archives</w:t>
    </w:r>
    <w:r w:rsidR="0022536A">
      <w:t xml:space="preserve"> –</w:t>
    </w:r>
    <w:r w:rsidR="009A6413">
      <w:t xml:space="preserve"> </w:t>
    </w:r>
    <w:r>
      <w:t>MAG 1</w:t>
    </w:r>
    <w:r w:rsidR="00A6017A">
      <w:t>9</w:t>
    </w:r>
    <w:r w:rsidR="00096FAD">
      <w:t>7</w:t>
    </w:r>
    <w:r>
      <w:t xml:space="preserve"> –</w:t>
    </w:r>
    <w:r w:rsidR="00B2712A">
      <w:t xml:space="preserve"> </w:t>
    </w:r>
    <w:r w:rsidR="00C66237">
      <w:t>Connected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9A47" w14:textId="77777777" w:rsidR="004B42FA" w:rsidRDefault="004B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07"/>
    <w:multiLevelType w:val="hybridMultilevel"/>
    <w:tmpl w:val="817620C0"/>
    <w:lvl w:ilvl="0" w:tplc="89506A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6623FB"/>
    <w:multiLevelType w:val="hybridMultilevel"/>
    <w:tmpl w:val="3C8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3FE4"/>
    <w:rsid w:val="00004641"/>
    <w:rsid w:val="00005254"/>
    <w:rsid w:val="00005345"/>
    <w:rsid w:val="000055F1"/>
    <w:rsid w:val="00005916"/>
    <w:rsid w:val="00005EBE"/>
    <w:rsid w:val="00006313"/>
    <w:rsid w:val="000108D1"/>
    <w:rsid w:val="00010D52"/>
    <w:rsid w:val="000116F2"/>
    <w:rsid w:val="000118A2"/>
    <w:rsid w:val="000121A8"/>
    <w:rsid w:val="000132EE"/>
    <w:rsid w:val="00014E43"/>
    <w:rsid w:val="000157E4"/>
    <w:rsid w:val="00017142"/>
    <w:rsid w:val="0001799B"/>
    <w:rsid w:val="00020001"/>
    <w:rsid w:val="00020A0D"/>
    <w:rsid w:val="000232F2"/>
    <w:rsid w:val="0002367F"/>
    <w:rsid w:val="00023932"/>
    <w:rsid w:val="00023AA0"/>
    <w:rsid w:val="000244BD"/>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13C"/>
    <w:rsid w:val="00062684"/>
    <w:rsid w:val="00062843"/>
    <w:rsid w:val="000634E7"/>
    <w:rsid w:val="00063BAE"/>
    <w:rsid w:val="000668E4"/>
    <w:rsid w:val="00066964"/>
    <w:rsid w:val="00066B2D"/>
    <w:rsid w:val="00070712"/>
    <w:rsid w:val="00071489"/>
    <w:rsid w:val="00072504"/>
    <w:rsid w:val="000727A2"/>
    <w:rsid w:val="00073826"/>
    <w:rsid w:val="000740D5"/>
    <w:rsid w:val="00075009"/>
    <w:rsid w:val="000754CE"/>
    <w:rsid w:val="00075CD1"/>
    <w:rsid w:val="00076EDC"/>
    <w:rsid w:val="00080AA7"/>
    <w:rsid w:val="00081358"/>
    <w:rsid w:val="0008241C"/>
    <w:rsid w:val="00083504"/>
    <w:rsid w:val="00083938"/>
    <w:rsid w:val="00084363"/>
    <w:rsid w:val="00084ED9"/>
    <w:rsid w:val="00084EE3"/>
    <w:rsid w:val="000859E3"/>
    <w:rsid w:val="00087AAE"/>
    <w:rsid w:val="00090BD0"/>
    <w:rsid w:val="00090BF4"/>
    <w:rsid w:val="00092D4B"/>
    <w:rsid w:val="00092DAE"/>
    <w:rsid w:val="000931F7"/>
    <w:rsid w:val="000939D9"/>
    <w:rsid w:val="0009471E"/>
    <w:rsid w:val="00095538"/>
    <w:rsid w:val="00095C7D"/>
    <w:rsid w:val="000965DD"/>
    <w:rsid w:val="0009671C"/>
    <w:rsid w:val="00096FAD"/>
    <w:rsid w:val="000971D8"/>
    <w:rsid w:val="000A1159"/>
    <w:rsid w:val="000A1BED"/>
    <w:rsid w:val="000A2822"/>
    <w:rsid w:val="000A6F6A"/>
    <w:rsid w:val="000B0EE1"/>
    <w:rsid w:val="000B1378"/>
    <w:rsid w:val="000B214E"/>
    <w:rsid w:val="000B4D61"/>
    <w:rsid w:val="000B5142"/>
    <w:rsid w:val="000B6C37"/>
    <w:rsid w:val="000B7019"/>
    <w:rsid w:val="000B7047"/>
    <w:rsid w:val="000B7056"/>
    <w:rsid w:val="000B7A91"/>
    <w:rsid w:val="000C0549"/>
    <w:rsid w:val="000C063E"/>
    <w:rsid w:val="000C0721"/>
    <w:rsid w:val="000C104D"/>
    <w:rsid w:val="000C20C1"/>
    <w:rsid w:val="000C3F4E"/>
    <w:rsid w:val="000C4FBA"/>
    <w:rsid w:val="000C5DBF"/>
    <w:rsid w:val="000C76E5"/>
    <w:rsid w:val="000C796A"/>
    <w:rsid w:val="000D11C0"/>
    <w:rsid w:val="000D150D"/>
    <w:rsid w:val="000D4ED0"/>
    <w:rsid w:val="000D535F"/>
    <w:rsid w:val="000D699A"/>
    <w:rsid w:val="000D73CA"/>
    <w:rsid w:val="000D772B"/>
    <w:rsid w:val="000D7E94"/>
    <w:rsid w:val="000E0692"/>
    <w:rsid w:val="000E18BF"/>
    <w:rsid w:val="000E2636"/>
    <w:rsid w:val="000E2C24"/>
    <w:rsid w:val="000E5035"/>
    <w:rsid w:val="000E5B4B"/>
    <w:rsid w:val="000E7C9B"/>
    <w:rsid w:val="000E7DEF"/>
    <w:rsid w:val="000E7E40"/>
    <w:rsid w:val="000F180F"/>
    <w:rsid w:val="000F1B67"/>
    <w:rsid w:val="000F3233"/>
    <w:rsid w:val="000F3D87"/>
    <w:rsid w:val="000F45CA"/>
    <w:rsid w:val="000F47E3"/>
    <w:rsid w:val="000F7E31"/>
    <w:rsid w:val="000F7F80"/>
    <w:rsid w:val="00100452"/>
    <w:rsid w:val="00100D37"/>
    <w:rsid w:val="00101432"/>
    <w:rsid w:val="00101EC1"/>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1D0"/>
    <w:rsid w:val="00113891"/>
    <w:rsid w:val="00114000"/>
    <w:rsid w:val="00114EB9"/>
    <w:rsid w:val="001157E4"/>
    <w:rsid w:val="00115B88"/>
    <w:rsid w:val="00116122"/>
    <w:rsid w:val="00116DD2"/>
    <w:rsid w:val="00116F9D"/>
    <w:rsid w:val="00117D66"/>
    <w:rsid w:val="0012027E"/>
    <w:rsid w:val="001208C6"/>
    <w:rsid w:val="00121056"/>
    <w:rsid w:val="00121D7A"/>
    <w:rsid w:val="00121F09"/>
    <w:rsid w:val="0012471B"/>
    <w:rsid w:val="0012561C"/>
    <w:rsid w:val="00125E24"/>
    <w:rsid w:val="0012608A"/>
    <w:rsid w:val="00127574"/>
    <w:rsid w:val="001276E7"/>
    <w:rsid w:val="0013058C"/>
    <w:rsid w:val="001307BB"/>
    <w:rsid w:val="001308A9"/>
    <w:rsid w:val="001316C5"/>
    <w:rsid w:val="00131EAB"/>
    <w:rsid w:val="0013306B"/>
    <w:rsid w:val="001339AB"/>
    <w:rsid w:val="00135A4D"/>
    <w:rsid w:val="001366DD"/>
    <w:rsid w:val="00136AA2"/>
    <w:rsid w:val="00136F03"/>
    <w:rsid w:val="00137FCA"/>
    <w:rsid w:val="00140529"/>
    <w:rsid w:val="00140D6D"/>
    <w:rsid w:val="001415EA"/>
    <w:rsid w:val="001439FC"/>
    <w:rsid w:val="00144EA8"/>
    <w:rsid w:val="00146618"/>
    <w:rsid w:val="00150F41"/>
    <w:rsid w:val="00151AEA"/>
    <w:rsid w:val="00151D87"/>
    <w:rsid w:val="001526B0"/>
    <w:rsid w:val="001533ED"/>
    <w:rsid w:val="00153B31"/>
    <w:rsid w:val="00153E07"/>
    <w:rsid w:val="001544A3"/>
    <w:rsid w:val="00154ECE"/>
    <w:rsid w:val="0015502E"/>
    <w:rsid w:val="001557D9"/>
    <w:rsid w:val="001567E4"/>
    <w:rsid w:val="001574A5"/>
    <w:rsid w:val="001620AF"/>
    <w:rsid w:val="0016430D"/>
    <w:rsid w:val="0016522E"/>
    <w:rsid w:val="00167460"/>
    <w:rsid w:val="00170E95"/>
    <w:rsid w:val="001718E4"/>
    <w:rsid w:val="00172442"/>
    <w:rsid w:val="0017258B"/>
    <w:rsid w:val="0017280C"/>
    <w:rsid w:val="00172DCE"/>
    <w:rsid w:val="00173572"/>
    <w:rsid w:val="001735DB"/>
    <w:rsid w:val="00173935"/>
    <w:rsid w:val="00174942"/>
    <w:rsid w:val="0017496B"/>
    <w:rsid w:val="00180A5A"/>
    <w:rsid w:val="001830A3"/>
    <w:rsid w:val="00183C7F"/>
    <w:rsid w:val="00183D20"/>
    <w:rsid w:val="001864CD"/>
    <w:rsid w:val="0018759C"/>
    <w:rsid w:val="0019031E"/>
    <w:rsid w:val="00190674"/>
    <w:rsid w:val="00190CCE"/>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6207"/>
    <w:rsid w:val="001A6D78"/>
    <w:rsid w:val="001A6EBF"/>
    <w:rsid w:val="001A7081"/>
    <w:rsid w:val="001B0D2F"/>
    <w:rsid w:val="001B2C82"/>
    <w:rsid w:val="001B36EE"/>
    <w:rsid w:val="001B4927"/>
    <w:rsid w:val="001B4CED"/>
    <w:rsid w:val="001B5ADB"/>
    <w:rsid w:val="001B5E4A"/>
    <w:rsid w:val="001B647B"/>
    <w:rsid w:val="001B7333"/>
    <w:rsid w:val="001B7D9B"/>
    <w:rsid w:val="001B7DA9"/>
    <w:rsid w:val="001B7E59"/>
    <w:rsid w:val="001C067E"/>
    <w:rsid w:val="001C12CD"/>
    <w:rsid w:val="001C30E8"/>
    <w:rsid w:val="001C3D9A"/>
    <w:rsid w:val="001C566D"/>
    <w:rsid w:val="001C7A0F"/>
    <w:rsid w:val="001D0CD6"/>
    <w:rsid w:val="001D1480"/>
    <w:rsid w:val="001D26F6"/>
    <w:rsid w:val="001D57E2"/>
    <w:rsid w:val="001D5F4F"/>
    <w:rsid w:val="001D626A"/>
    <w:rsid w:val="001E00A6"/>
    <w:rsid w:val="001E10DA"/>
    <w:rsid w:val="001E10F4"/>
    <w:rsid w:val="001E1A0F"/>
    <w:rsid w:val="001E3026"/>
    <w:rsid w:val="001E3772"/>
    <w:rsid w:val="001E3D6B"/>
    <w:rsid w:val="001E531F"/>
    <w:rsid w:val="001E5C44"/>
    <w:rsid w:val="001E60B5"/>
    <w:rsid w:val="001E636D"/>
    <w:rsid w:val="001E708F"/>
    <w:rsid w:val="001E7B0A"/>
    <w:rsid w:val="001F001D"/>
    <w:rsid w:val="001F022C"/>
    <w:rsid w:val="001F02C2"/>
    <w:rsid w:val="001F1B9C"/>
    <w:rsid w:val="001F2895"/>
    <w:rsid w:val="001F2F6C"/>
    <w:rsid w:val="001F3568"/>
    <w:rsid w:val="001F3DCE"/>
    <w:rsid w:val="001F6672"/>
    <w:rsid w:val="001F6CCB"/>
    <w:rsid w:val="00200817"/>
    <w:rsid w:val="00200B42"/>
    <w:rsid w:val="00202474"/>
    <w:rsid w:val="0020471F"/>
    <w:rsid w:val="00205433"/>
    <w:rsid w:val="00205911"/>
    <w:rsid w:val="0020677A"/>
    <w:rsid w:val="00207F15"/>
    <w:rsid w:val="00211310"/>
    <w:rsid w:val="002126E7"/>
    <w:rsid w:val="00213A93"/>
    <w:rsid w:val="00213DB4"/>
    <w:rsid w:val="00214D0C"/>
    <w:rsid w:val="00216109"/>
    <w:rsid w:val="002166FC"/>
    <w:rsid w:val="002173F6"/>
    <w:rsid w:val="00217A74"/>
    <w:rsid w:val="00220D0E"/>
    <w:rsid w:val="00222C8F"/>
    <w:rsid w:val="002234C3"/>
    <w:rsid w:val="00223AF0"/>
    <w:rsid w:val="00224DB7"/>
    <w:rsid w:val="00225114"/>
    <w:rsid w:val="0022536A"/>
    <w:rsid w:val="002259E5"/>
    <w:rsid w:val="00226EC6"/>
    <w:rsid w:val="00227397"/>
    <w:rsid w:val="002300FA"/>
    <w:rsid w:val="0023017C"/>
    <w:rsid w:val="0023018E"/>
    <w:rsid w:val="00230591"/>
    <w:rsid w:val="00231315"/>
    <w:rsid w:val="00231E70"/>
    <w:rsid w:val="00231F0C"/>
    <w:rsid w:val="00232315"/>
    <w:rsid w:val="0023237C"/>
    <w:rsid w:val="00232C71"/>
    <w:rsid w:val="002330C7"/>
    <w:rsid w:val="00233D78"/>
    <w:rsid w:val="00233DFC"/>
    <w:rsid w:val="00235064"/>
    <w:rsid w:val="002368B1"/>
    <w:rsid w:val="00240DD2"/>
    <w:rsid w:val="002411D0"/>
    <w:rsid w:val="002412B0"/>
    <w:rsid w:val="002414A6"/>
    <w:rsid w:val="0024151E"/>
    <w:rsid w:val="002418C1"/>
    <w:rsid w:val="002423D2"/>
    <w:rsid w:val="00242444"/>
    <w:rsid w:val="00243118"/>
    <w:rsid w:val="00243383"/>
    <w:rsid w:val="00244BF3"/>
    <w:rsid w:val="002460F4"/>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67084"/>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31A7"/>
    <w:rsid w:val="00284B32"/>
    <w:rsid w:val="00290E8C"/>
    <w:rsid w:val="002911AC"/>
    <w:rsid w:val="002913EF"/>
    <w:rsid w:val="00291581"/>
    <w:rsid w:val="00292337"/>
    <w:rsid w:val="002950C7"/>
    <w:rsid w:val="00295ABA"/>
    <w:rsid w:val="00296E14"/>
    <w:rsid w:val="002970A1"/>
    <w:rsid w:val="00297262"/>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C1D21"/>
    <w:rsid w:val="002C210D"/>
    <w:rsid w:val="002C2941"/>
    <w:rsid w:val="002C2B7C"/>
    <w:rsid w:val="002C2E98"/>
    <w:rsid w:val="002C3EA4"/>
    <w:rsid w:val="002C5271"/>
    <w:rsid w:val="002C5A3B"/>
    <w:rsid w:val="002C6261"/>
    <w:rsid w:val="002C7E87"/>
    <w:rsid w:val="002D0E3E"/>
    <w:rsid w:val="002D18B6"/>
    <w:rsid w:val="002D1B5C"/>
    <w:rsid w:val="002D2423"/>
    <w:rsid w:val="002D3E19"/>
    <w:rsid w:val="002D4188"/>
    <w:rsid w:val="002D57AC"/>
    <w:rsid w:val="002D59CC"/>
    <w:rsid w:val="002D64BB"/>
    <w:rsid w:val="002D6B63"/>
    <w:rsid w:val="002D6F9A"/>
    <w:rsid w:val="002D7479"/>
    <w:rsid w:val="002D7BAF"/>
    <w:rsid w:val="002E028B"/>
    <w:rsid w:val="002E0528"/>
    <w:rsid w:val="002E0A08"/>
    <w:rsid w:val="002E346C"/>
    <w:rsid w:val="002E41A9"/>
    <w:rsid w:val="002E49A6"/>
    <w:rsid w:val="002E63E9"/>
    <w:rsid w:val="002E6B49"/>
    <w:rsid w:val="002E6BAA"/>
    <w:rsid w:val="002E7D42"/>
    <w:rsid w:val="002F0AE5"/>
    <w:rsid w:val="002F1E1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0144"/>
    <w:rsid w:val="00311E64"/>
    <w:rsid w:val="003131B5"/>
    <w:rsid w:val="00313230"/>
    <w:rsid w:val="00313EFF"/>
    <w:rsid w:val="00315463"/>
    <w:rsid w:val="00315767"/>
    <w:rsid w:val="00316096"/>
    <w:rsid w:val="00317EED"/>
    <w:rsid w:val="00322A5F"/>
    <w:rsid w:val="00324073"/>
    <w:rsid w:val="00324C6D"/>
    <w:rsid w:val="00325145"/>
    <w:rsid w:val="00327BB5"/>
    <w:rsid w:val="0033022A"/>
    <w:rsid w:val="003307DF"/>
    <w:rsid w:val="0033084C"/>
    <w:rsid w:val="00332311"/>
    <w:rsid w:val="003352BC"/>
    <w:rsid w:val="00335404"/>
    <w:rsid w:val="00337CEE"/>
    <w:rsid w:val="003405EB"/>
    <w:rsid w:val="00340AEC"/>
    <w:rsid w:val="0034135B"/>
    <w:rsid w:val="003431EC"/>
    <w:rsid w:val="0034506C"/>
    <w:rsid w:val="003458F9"/>
    <w:rsid w:val="003475BD"/>
    <w:rsid w:val="003502C9"/>
    <w:rsid w:val="003515EA"/>
    <w:rsid w:val="003531FB"/>
    <w:rsid w:val="00354425"/>
    <w:rsid w:val="00356DBF"/>
    <w:rsid w:val="003573E0"/>
    <w:rsid w:val="003601AC"/>
    <w:rsid w:val="0036061C"/>
    <w:rsid w:val="00361720"/>
    <w:rsid w:val="00361A34"/>
    <w:rsid w:val="003623F1"/>
    <w:rsid w:val="0036240C"/>
    <w:rsid w:val="00363443"/>
    <w:rsid w:val="00363A92"/>
    <w:rsid w:val="00363B66"/>
    <w:rsid w:val="00363EBE"/>
    <w:rsid w:val="00364180"/>
    <w:rsid w:val="0036558C"/>
    <w:rsid w:val="0036635C"/>
    <w:rsid w:val="00367798"/>
    <w:rsid w:val="0036797F"/>
    <w:rsid w:val="00367AA4"/>
    <w:rsid w:val="00370981"/>
    <w:rsid w:val="00370AF5"/>
    <w:rsid w:val="00370D6F"/>
    <w:rsid w:val="00371417"/>
    <w:rsid w:val="00371A38"/>
    <w:rsid w:val="00372792"/>
    <w:rsid w:val="00373E4D"/>
    <w:rsid w:val="00373FBE"/>
    <w:rsid w:val="0037421A"/>
    <w:rsid w:val="00375AF6"/>
    <w:rsid w:val="00375DFD"/>
    <w:rsid w:val="003760A9"/>
    <w:rsid w:val="003763BD"/>
    <w:rsid w:val="003771B3"/>
    <w:rsid w:val="00377720"/>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1FE6"/>
    <w:rsid w:val="00392612"/>
    <w:rsid w:val="00392C8B"/>
    <w:rsid w:val="00395DEC"/>
    <w:rsid w:val="00395F61"/>
    <w:rsid w:val="003966FC"/>
    <w:rsid w:val="00397519"/>
    <w:rsid w:val="003A0A88"/>
    <w:rsid w:val="003A1BA0"/>
    <w:rsid w:val="003A2D7E"/>
    <w:rsid w:val="003A3271"/>
    <w:rsid w:val="003A3994"/>
    <w:rsid w:val="003A3D72"/>
    <w:rsid w:val="003A3D85"/>
    <w:rsid w:val="003A584B"/>
    <w:rsid w:val="003A5E78"/>
    <w:rsid w:val="003A7BA7"/>
    <w:rsid w:val="003B06F2"/>
    <w:rsid w:val="003B2007"/>
    <w:rsid w:val="003B233C"/>
    <w:rsid w:val="003B275A"/>
    <w:rsid w:val="003B5B07"/>
    <w:rsid w:val="003B7534"/>
    <w:rsid w:val="003B7577"/>
    <w:rsid w:val="003C0B5E"/>
    <w:rsid w:val="003C3B7C"/>
    <w:rsid w:val="003C3F66"/>
    <w:rsid w:val="003C52DA"/>
    <w:rsid w:val="003C5813"/>
    <w:rsid w:val="003C6A18"/>
    <w:rsid w:val="003D1E36"/>
    <w:rsid w:val="003D20AC"/>
    <w:rsid w:val="003D2980"/>
    <w:rsid w:val="003D6148"/>
    <w:rsid w:val="003E2456"/>
    <w:rsid w:val="003E3BE8"/>
    <w:rsid w:val="003E41AC"/>
    <w:rsid w:val="003E5389"/>
    <w:rsid w:val="003E623A"/>
    <w:rsid w:val="003E66E8"/>
    <w:rsid w:val="003E73E1"/>
    <w:rsid w:val="003E77AE"/>
    <w:rsid w:val="003F1182"/>
    <w:rsid w:val="003F11B0"/>
    <w:rsid w:val="003F1380"/>
    <w:rsid w:val="003F1512"/>
    <w:rsid w:val="003F2DB5"/>
    <w:rsid w:val="003F2F7E"/>
    <w:rsid w:val="003F3AFB"/>
    <w:rsid w:val="0040193F"/>
    <w:rsid w:val="00401BF8"/>
    <w:rsid w:val="00401D64"/>
    <w:rsid w:val="00401D98"/>
    <w:rsid w:val="00401DA8"/>
    <w:rsid w:val="00402006"/>
    <w:rsid w:val="00402410"/>
    <w:rsid w:val="0040253A"/>
    <w:rsid w:val="00404BED"/>
    <w:rsid w:val="004056B0"/>
    <w:rsid w:val="00406CE7"/>
    <w:rsid w:val="00406E05"/>
    <w:rsid w:val="004101AE"/>
    <w:rsid w:val="0041029D"/>
    <w:rsid w:val="00410D06"/>
    <w:rsid w:val="004117BF"/>
    <w:rsid w:val="0041231A"/>
    <w:rsid w:val="00413C6C"/>
    <w:rsid w:val="004149DD"/>
    <w:rsid w:val="004158CC"/>
    <w:rsid w:val="004169E0"/>
    <w:rsid w:val="0041744B"/>
    <w:rsid w:val="004222DE"/>
    <w:rsid w:val="00422474"/>
    <w:rsid w:val="00422A0C"/>
    <w:rsid w:val="00422FF7"/>
    <w:rsid w:val="004245D2"/>
    <w:rsid w:val="00424908"/>
    <w:rsid w:val="00425F83"/>
    <w:rsid w:val="00427A45"/>
    <w:rsid w:val="00430330"/>
    <w:rsid w:val="00431E98"/>
    <w:rsid w:val="00431F0F"/>
    <w:rsid w:val="00432389"/>
    <w:rsid w:val="004324CF"/>
    <w:rsid w:val="00432869"/>
    <w:rsid w:val="00432DB7"/>
    <w:rsid w:val="00433C0B"/>
    <w:rsid w:val="004351C6"/>
    <w:rsid w:val="004358A5"/>
    <w:rsid w:val="0044233B"/>
    <w:rsid w:val="00442E8C"/>
    <w:rsid w:val="00442ED1"/>
    <w:rsid w:val="00445002"/>
    <w:rsid w:val="0044542A"/>
    <w:rsid w:val="00445EFB"/>
    <w:rsid w:val="00446030"/>
    <w:rsid w:val="00446E5C"/>
    <w:rsid w:val="004502FD"/>
    <w:rsid w:val="00450418"/>
    <w:rsid w:val="0045090A"/>
    <w:rsid w:val="00451BA8"/>
    <w:rsid w:val="00451D03"/>
    <w:rsid w:val="00452495"/>
    <w:rsid w:val="00452DD0"/>
    <w:rsid w:val="00452E7C"/>
    <w:rsid w:val="0045380E"/>
    <w:rsid w:val="00456F5E"/>
    <w:rsid w:val="0045713B"/>
    <w:rsid w:val="004574BE"/>
    <w:rsid w:val="004574D6"/>
    <w:rsid w:val="0046210C"/>
    <w:rsid w:val="00462B3E"/>
    <w:rsid w:val="00463AF9"/>
    <w:rsid w:val="0046450B"/>
    <w:rsid w:val="0046458A"/>
    <w:rsid w:val="00464741"/>
    <w:rsid w:val="004648FB"/>
    <w:rsid w:val="00466B58"/>
    <w:rsid w:val="00467742"/>
    <w:rsid w:val="00467FA9"/>
    <w:rsid w:val="004704CA"/>
    <w:rsid w:val="00470782"/>
    <w:rsid w:val="004710D6"/>
    <w:rsid w:val="004711D7"/>
    <w:rsid w:val="00471AC3"/>
    <w:rsid w:val="00471C52"/>
    <w:rsid w:val="004728B7"/>
    <w:rsid w:val="00472A71"/>
    <w:rsid w:val="00472CDB"/>
    <w:rsid w:val="00473281"/>
    <w:rsid w:val="004735D4"/>
    <w:rsid w:val="00474299"/>
    <w:rsid w:val="00474C50"/>
    <w:rsid w:val="00474CE3"/>
    <w:rsid w:val="00475490"/>
    <w:rsid w:val="00475904"/>
    <w:rsid w:val="0047653C"/>
    <w:rsid w:val="0047764B"/>
    <w:rsid w:val="004807B7"/>
    <w:rsid w:val="0048180C"/>
    <w:rsid w:val="00482551"/>
    <w:rsid w:val="00484EFC"/>
    <w:rsid w:val="004857A9"/>
    <w:rsid w:val="00485AB4"/>
    <w:rsid w:val="004870DD"/>
    <w:rsid w:val="00493EE6"/>
    <w:rsid w:val="00496266"/>
    <w:rsid w:val="00497742"/>
    <w:rsid w:val="00497FFE"/>
    <w:rsid w:val="004A0723"/>
    <w:rsid w:val="004A0976"/>
    <w:rsid w:val="004A2E23"/>
    <w:rsid w:val="004A332A"/>
    <w:rsid w:val="004A4F2D"/>
    <w:rsid w:val="004A623B"/>
    <w:rsid w:val="004A7EC7"/>
    <w:rsid w:val="004B0AE7"/>
    <w:rsid w:val="004B42FA"/>
    <w:rsid w:val="004B4924"/>
    <w:rsid w:val="004B5513"/>
    <w:rsid w:val="004B553C"/>
    <w:rsid w:val="004B592B"/>
    <w:rsid w:val="004B60AC"/>
    <w:rsid w:val="004B6758"/>
    <w:rsid w:val="004B7860"/>
    <w:rsid w:val="004C1FC5"/>
    <w:rsid w:val="004C3337"/>
    <w:rsid w:val="004C34AB"/>
    <w:rsid w:val="004C3CBF"/>
    <w:rsid w:val="004C59A4"/>
    <w:rsid w:val="004C5F55"/>
    <w:rsid w:val="004C70FB"/>
    <w:rsid w:val="004D0E06"/>
    <w:rsid w:val="004D15D6"/>
    <w:rsid w:val="004D18CA"/>
    <w:rsid w:val="004D1A22"/>
    <w:rsid w:val="004D1C67"/>
    <w:rsid w:val="004D33C7"/>
    <w:rsid w:val="004D3FA9"/>
    <w:rsid w:val="004D6D9F"/>
    <w:rsid w:val="004E11BA"/>
    <w:rsid w:val="004E12CD"/>
    <w:rsid w:val="004E2681"/>
    <w:rsid w:val="004E2EEB"/>
    <w:rsid w:val="004E2F9E"/>
    <w:rsid w:val="004E4032"/>
    <w:rsid w:val="004E4236"/>
    <w:rsid w:val="004E4F49"/>
    <w:rsid w:val="004E53AE"/>
    <w:rsid w:val="004E74CA"/>
    <w:rsid w:val="004F0750"/>
    <w:rsid w:val="004F0AE7"/>
    <w:rsid w:val="004F25F1"/>
    <w:rsid w:val="004F2D2B"/>
    <w:rsid w:val="004F2F9C"/>
    <w:rsid w:val="004F3407"/>
    <w:rsid w:val="004F3732"/>
    <w:rsid w:val="004F510E"/>
    <w:rsid w:val="004F7569"/>
    <w:rsid w:val="00500BE6"/>
    <w:rsid w:val="005021AE"/>
    <w:rsid w:val="00502B65"/>
    <w:rsid w:val="00503968"/>
    <w:rsid w:val="00504C92"/>
    <w:rsid w:val="0050570E"/>
    <w:rsid w:val="00505CC8"/>
    <w:rsid w:val="00507497"/>
    <w:rsid w:val="005109D6"/>
    <w:rsid w:val="00510DBD"/>
    <w:rsid w:val="00512088"/>
    <w:rsid w:val="00512292"/>
    <w:rsid w:val="005123D4"/>
    <w:rsid w:val="005131D8"/>
    <w:rsid w:val="005136AA"/>
    <w:rsid w:val="00513750"/>
    <w:rsid w:val="0051391D"/>
    <w:rsid w:val="00515669"/>
    <w:rsid w:val="0051595E"/>
    <w:rsid w:val="0051609D"/>
    <w:rsid w:val="00516EC7"/>
    <w:rsid w:val="005176BD"/>
    <w:rsid w:val="00520E08"/>
    <w:rsid w:val="005220F6"/>
    <w:rsid w:val="0052358B"/>
    <w:rsid w:val="00524E69"/>
    <w:rsid w:val="00526ABF"/>
    <w:rsid w:val="00526CAB"/>
    <w:rsid w:val="00527A04"/>
    <w:rsid w:val="00527E05"/>
    <w:rsid w:val="0053275F"/>
    <w:rsid w:val="0053399B"/>
    <w:rsid w:val="00534B77"/>
    <w:rsid w:val="00535C5D"/>
    <w:rsid w:val="0053622C"/>
    <w:rsid w:val="0053721C"/>
    <w:rsid w:val="005378BF"/>
    <w:rsid w:val="005409CD"/>
    <w:rsid w:val="0054239F"/>
    <w:rsid w:val="00542DDB"/>
    <w:rsid w:val="005434B7"/>
    <w:rsid w:val="005435DA"/>
    <w:rsid w:val="00543A42"/>
    <w:rsid w:val="005448D3"/>
    <w:rsid w:val="00544CF6"/>
    <w:rsid w:val="00546090"/>
    <w:rsid w:val="005462DD"/>
    <w:rsid w:val="005465AE"/>
    <w:rsid w:val="005502A7"/>
    <w:rsid w:val="00551A72"/>
    <w:rsid w:val="00551C74"/>
    <w:rsid w:val="005522D1"/>
    <w:rsid w:val="00552962"/>
    <w:rsid w:val="00552DC9"/>
    <w:rsid w:val="00553655"/>
    <w:rsid w:val="00553E7D"/>
    <w:rsid w:val="005542AF"/>
    <w:rsid w:val="00556650"/>
    <w:rsid w:val="00556B6D"/>
    <w:rsid w:val="005576DC"/>
    <w:rsid w:val="00557E0B"/>
    <w:rsid w:val="005601E9"/>
    <w:rsid w:val="00562465"/>
    <w:rsid w:val="00563364"/>
    <w:rsid w:val="00564D72"/>
    <w:rsid w:val="0056511F"/>
    <w:rsid w:val="005651B8"/>
    <w:rsid w:val="00565785"/>
    <w:rsid w:val="00565E32"/>
    <w:rsid w:val="00565F36"/>
    <w:rsid w:val="00567A4D"/>
    <w:rsid w:val="0057076B"/>
    <w:rsid w:val="00570AE3"/>
    <w:rsid w:val="00570FC1"/>
    <w:rsid w:val="00571AFF"/>
    <w:rsid w:val="00571C5A"/>
    <w:rsid w:val="00572273"/>
    <w:rsid w:val="0057232E"/>
    <w:rsid w:val="00572635"/>
    <w:rsid w:val="0057287E"/>
    <w:rsid w:val="00573103"/>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215"/>
    <w:rsid w:val="00586673"/>
    <w:rsid w:val="00587B73"/>
    <w:rsid w:val="0059222E"/>
    <w:rsid w:val="00592678"/>
    <w:rsid w:val="00592B3C"/>
    <w:rsid w:val="00594EC5"/>
    <w:rsid w:val="00595AF7"/>
    <w:rsid w:val="00595F2D"/>
    <w:rsid w:val="005961A0"/>
    <w:rsid w:val="005978C2"/>
    <w:rsid w:val="0059794A"/>
    <w:rsid w:val="00597D10"/>
    <w:rsid w:val="005A160C"/>
    <w:rsid w:val="005A2048"/>
    <w:rsid w:val="005A2BE3"/>
    <w:rsid w:val="005A4727"/>
    <w:rsid w:val="005A5477"/>
    <w:rsid w:val="005A5887"/>
    <w:rsid w:val="005A5FB6"/>
    <w:rsid w:val="005A7010"/>
    <w:rsid w:val="005A7972"/>
    <w:rsid w:val="005B0C49"/>
    <w:rsid w:val="005B0E4C"/>
    <w:rsid w:val="005B3B69"/>
    <w:rsid w:val="005B3D1B"/>
    <w:rsid w:val="005B4725"/>
    <w:rsid w:val="005B49F0"/>
    <w:rsid w:val="005B4B58"/>
    <w:rsid w:val="005B54E0"/>
    <w:rsid w:val="005B5CFD"/>
    <w:rsid w:val="005C1105"/>
    <w:rsid w:val="005C2D1D"/>
    <w:rsid w:val="005C3063"/>
    <w:rsid w:val="005C3101"/>
    <w:rsid w:val="005C364A"/>
    <w:rsid w:val="005C36CB"/>
    <w:rsid w:val="005C3CE7"/>
    <w:rsid w:val="005C3E03"/>
    <w:rsid w:val="005C438B"/>
    <w:rsid w:val="005C5C77"/>
    <w:rsid w:val="005C7BBE"/>
    <w:rsid w:val="005C7DE1"/>
    <w:rsid w:val="005D0746"/>
    <w:rsid w:val="005D0A47"/>
    <w:rsid w:val="005D0BCF"/>
    <w:rsid w:val="005D1F64"/>
    <w:rsid w:val="005D2421"/>
    <w:rsid w:val="005D2DE1"/>
    <w:rsid w:val="005D3083"/>
    <w:rsid w:val="005D3362"/>
    <w:rsid w:val="005D3EA7"/>
    <w:rsid w:val="005D503B"/>
    <w:rsid w:val="005D6A8C"/>
    <w:rsid w:val="005D6BB7"/>
    <w:rsid w:val="005D7343"/>
    <w:rsid w:val="005E0093"/>
    <w:rsid w:val="005E0BE5"/>
    <w:rsid w:val="005E2003"/>
    <w:rsid w:val="005E28C7"/>
    <w:rsid w:val="005E2D25"/>
    <w:rsid w:val="005E3319"/>
    <w:rsid w:val="005E43C9"/>
    <w:rsid w:val="005E6246"/>
    <w:rsid w:val="005E70EC"/>
    <w:rsid w:val="005F05F5"/>
    <w:rsid w:val="005F0B57"/>
    <w:rsid w:val="005F283D"/>
    <w:rsid w:val="005F3871"/>
    <w:rsid w:val="005F47CD"/>
    <w:rsid w:val="005F5CA5"/>
    <w:rsid w:val="005F5E0F"/>
    <w:rsid w:val="005F7544"/>
    <w:rsid w:val="00600F91"/>
    <w:rsid w:val="00603073"/>
    <w:rsid w:val="00603F68"/>
    <w:rsid w:val="00604BA2"/>
    <w:rsid w:val="00605EF6"/>
    <w:rsid w:val="006066F1"/>
    <w:rsid w:val="00606ABF"/>
    <w:rsid w:val="00607B62"/>
    <w:rsid w:val="00611B15"/>
    <w:rsid w:val="0061202E"/>
    <w:rsid w:val="00612A05"/>
    <w:rsid w:val="00613F9D"/>
    <w:rsid w:val="00613FCB"/>
    <w:rsid w:val="00617A86"/>
    <w:rsid w:val="00624B09"/>
    <w:rsid w:val="0062658C"/>
    <w:rsid w:val="00626733"/>
    <w:rsid w:val="00627BDE"/>
    <w:rsid w:val="00631406"/>
    <w:rsid w:val="00631C01"/>
    <w:rsid w:val="006324DB"/>
    <w:rsid w:val="006329D6"/>
    <w:rsid w:val="00634178"/>
    <w:rsid w:val="00634E48"/>
    <w:rsid w:val="006360D1"/>
    <w:rsid w:val="00640C4C"/>
    <w:rsid w:val="006426B0"/>
    <w:rsid w:val="00643E96"/>
    <w:rsid w:val="00644059"/>
    <w:rsid w:val="00647B2F"/>
    <w:rsid w:val="00647E13"/>
    <w:rsid w:val="0065074C"/>
    <w:rsid w:val="00651086"/>
    <w:rsid w:val="0065400E"/>
    <w:rsid w:val="00654FBF"/>
    <w:rsid w:val="00655CE5"/>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793D"/>
    <w:rsid w:val="00681252"/>
    <w:rsid w:val="00681E44"/>
    <w:rsid w:val="00681EE4"/>
    <w:rsid w:val="006830F6"/>
    <w:rsid w:val="00686E1B"/>
    <w:rsid w:val="0068703A"/>
    <w:rsid w:val="006874D9"/>
    <w:rsid w:val="0069026C"/>
    <w:rsid w:val="00691067"/>
    <w:rsid w:val="00692D2E"/>
    <w:rsid w:val="006942AB"/>
    <w:rsid w:val="00695A88"/>
    <w:rsid w:val="00695AD7"/>
    <w:rsid w:val="006960FE"/>
    <w:rsid w:val="00696B53"/>
    <w:rsid w:val="0069706D"/>
    <w:rsid w:val="006970A4"/>
    <w:rsid w:val="006A02E5"/>
    <w:rsid w:val="006A222D"/>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5012"/>
    <w:rsid w:val="006C533F"/>
    <w:rsid w:val="006C54BA"/>
    <w:rsid w:val="006C5E22"/>
    <w:rsid w:val="006C62E1"/>
    <w:rsid w:val="006C654A"/>
    <w:rsid w:val="006C6956"/>
    <w:rsid w:val="006C705F"/>
    <w:rsid w:val="006D00AF"/>
    <w:rsid w:val="006D0CD0"/>
    <w:rsid w:val="006D100A"/>
    <w:rsid w:val="006D38AA"/>
    <w:rsid w:val="006D4AF2"/>
    <w:rsid w:val="006D4EEE"/>
    <w:rsid w:val="006D6EC6"/>
    <w:rsid w:val="006E04AF"/>
    <w:rsid w:val="006E06B3"/>
    <w:rsid w:val="006E436D"/>
    <w:rsid w:val="006E5434"/>
    <w:rsid w:val="006E56C3"/>
    <w:rsid w:val="006E5713"/>
    <w:rsid w:val="006E5928"/>
    <w:rsid w:val="006E6370"/>
    <w:rsid w:val="006E70D3"/>
    <w:rsid w:val="006E7841"/>
    <w:rsid w:val="006E7874"/>
    <w:rsid w:val="006E7F31"/>
    <w:rsid w:val="006F06C8"/>
    <w:rsid w:val="006F1206"/>
    <w:rsid w:val="006F2967"/>
    <w:rsid w:val="006F3E8F"/>
    <w:rsid w:val="006F51FD"/>
    <w:rsid w:val="007000C7"/>
    <w:rsid w:val="00702A86"/>
    <w:rsid w:val="00703B82"/>
    <w:rsid w:val="00704628"/>
    <w:rsid w:val="007055CA"/>
    <w:rsid w:val="007056FD"/>
    <w:rsid w:val="007062F2"/>
    <w:rsid w:val="0070631A"/>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0B35"/>
    <w:rsid w:val="00731053"/>
    <w:rsid w:val="00732390"/>
    <w:rsid w:val="0073275A"/>
    <w:rsid w:val="00735533"/>
    <w:rsid w:val="007356B6"/>
    <w:rsid w:val="00736631"/>
    <w:rsid w:val="00736B24"/>
    <w:rsid w:val="00736C90"/>
    <w:rsid w:val="007370C0"/>
    <w:rsid w:val="007372F2"/>
    <w:rsid w:val="00740B0D"/>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DF7"/>
    <w:rsid w:val="00757BEF"/>
    <w:rsid w:val="00760103"/>
    <w:rsid w:val="0076061A"/>
    <w:rsid w:val="00761E05"/>
    <w:rsid w:val="007622DB"/>
    <w:rsid w:val="00764E46"/>
    <w:rsid w:val="00765D33"/>
    <w:rsid w:val="00766B56"/>
    <w:rsid w:val="007701C9"/>
    <w:rsid w:val="007704AB"/>
    <w:rsid w:val="00773242"/>
    <w:rsid w:val="00774B2F"/>
    <w:rsid w:val="00777A8E"/>
    <w:rsid w:val="00777E63"/>
    <w:rsid w:val="00781A05"/>
    <w:rsid w:val="007824D4"/>
    <w:rsid w:val="0078257C"/>
    <w:rsid w:val="00782614"/>
    <w:rsid w:val="007827B7"/>
    <w:rsid w:val="007843B3"/>
    <w:rsid w:val="00784FAC"/>
    <w:rsid w:val="00784FFD"/>
    <w:rsid w:val="007856F6"/>
    <w:rsid w:val="00785A36"/>
    <w:rsid w:val="00785FAF"/>
    <w:rsid w:val="00786082"/>
    <w:rsid w:val="00786289"/>
    <w:rsid w:val="00786881"/>
    <w:rsid w:val="0079048E"/>
    <w:rsid w:val="00790945"/>
    <w:rsid w:val="007913D6"/>
    <w:rsid w:val="007918D6"/>
    <w:rsid w:val="007919C9"/>
    <w:rsid w:val="00793962"/>
    <w:rsid w:val="007947B0"/>
    <w:rsid w:val="00795EE7"/>
    <w:rsid w:val="00797085"/>
    <w:rsid w:val="00797EFF"/>
    <w:rsid w:val="007A007F"/>
    <w:rsid w:val="007A0551"/>
    <w:rsid w:val="007A10AB"/>
    <w:rsid w:val="007A10DB"/>
    <w:rsid w:val="007A17DE"/>
    <w:rsid w:val="007A1899"/>
    <w:rsid w:val="007A1DB1"/>
    <w:rsid w:val="007A2DAB"/>
    <w:rsid w:val="007A367C"/>
    <w:rsid w:val="007A3CA2"/>
    <w:rsid w:val="007A44C2"/>
    <w:rsid w:val="007A5625"/>
    <w:rsid w:val="007A6A42"/>
    <w:rsid w:val="007B019E"/>
    <w:rsid w:val="007B05EA"/>
    <w:rsid w:val="007B0C29"/>
    <w:rsid w:val="007B1302"/>
    <w:rsid w:val="007B2F73"/>
    <w:rsid w:val="007B40F3"/>
    <w:rsid w:val="007B4E42"/>
    <w:rsid w:val="007B57CC"/>
    <w:rsid w:val="007B5DF9"/>
    <w:rsid w:val="007B7600"/>
    <w:rsid w:val="007B773C"/>
    <w:rsid w:val="007C0472"/>
    <w:rsid w:val="007C0859"/>
    <w:rsid w:val="007C18E9"/>
    <w:rsid w:val="007C1EA1"/>
    <w:rsid w:val="007C3B7B"/>
    <w:rsid w:val="007C688F"/>
    <w:rsid w:val="007C6DEB"/>
    <w:rsid w:val="007D13E4"/>
    <w:rsid w:val="007D2D25"/>
    <w:rsid w:val="007D327F"/>
    <w:rsid w:val="007D6260"/>
    <w:rsid w:val="007D7935"/>
    <w:rsid w:val="007D7EC6"/>
    <w:rsid w:val="007D7EE9"/>
    <w:rsid w:val="007E09EC"/>
    <w:rsid w:val="007E1218"/>
    <w:rsid w:val="007E12A7"/>
    <w:rsid w:val="007E2ADD"/>
    <w:rsid w:val="007E2CAA"/>
    <w:rsid w:val="007E2DC6"/>
    <w:rsid w:val="007E4C55"/>
    <w:rsid w:val="007E4F1D"/>
    <w:rsid w:val="007E5420"/>
    <w:rsid w:val="007E5B7E"/>
    <w:rsid w:val="007E5DC9"/>
    <w:rsid w:val="007E5E21"/>
    <w:rsid w:val="007E5E53"/>
    <w:rsid w:val="007E6534"/>
    <w:rsid w:val="007E7005"/>
    <w:rsid w:val="007F0FAE"/>
    <w:rsid w:val="007F17CC"/>
    <w:rsid w:val="007F1B69"/>
    <w:rsid w:val="007F249A"/>
    <w:rsid w:val="007F2829"/>
    <w:rsid w:val="007F3AB6"/>
    <w:rsid w:val="007F3E8C"/>
    <w:rsid w:val="007F423E"/>
    <w:rsid w:val="007F56BD"/>
    <w:rsid w:val="007F60AE"/>
    <w:rsid w:val="007F6C58"/>
    <w:rsid w:val="007F7B26"/>
    <w:rsid w:val="008000E0"/>
    <w:rsid w:val="00800764"/>
    <w:rsid w:val="00800949"/>
    <w:rsid w:val="00802B9B"/>
    <w:rsid w:val="008043E5"/>
    <w:rsid w:val="00804C66"/>
    <w:rsid w:val="00805C6E"/>
    <w:rsid w:val="00806201"/>
    <w:rsid w:val="0080640B"/>
    <w:rsid w:val="008075D5"/>
    <w:rsid w:val="00810280"/>
    <w:rsid w:val="00810C42"/>
    <w:rsid w:val="0081131D"/>
    <w:rsid w:val="008138CA"/>
    <w:rsid w:val="00813B63"/>
    <w:rsid w:val="00814522"/>
    <w:rsid w:val="008153BA"/>
    <w:rsid w:val="00816F3F"/>
    <w:rsid w:val="00817B4F"/>
    <w:rsid w:val="00817F6B"/>
    <w:rsid w:val="008231BF"/>
    <w:rsid w:val="00824EBF"/>
    <w:rsid w:val="00825635"/>
    <w:rsid w:val="00825918"/>
    <w:rsid w:val="00830EE3"/>
    <w:rsid w:val="008327CB"/>
    <w:rsid w:val="00833540"/>
    <w:rsid w:val="008336E1"/>
    <w:rsid w:val="00833F86"/>
    <w:rsid w:val="008349BA"/>
    <w:rsid w:val="00834D09"/>
    <w:rsid w:val="00834F57"/>
    <w:rsid w:val="00834FAA"/>
    <w:rsid w:val="00835976"/>
    <w:rsid w:val="00836B80"/>
    <w:rsid w:val="008379D2"/>
    <w:rsid w:val="00841E06"/>
    <w:rsid w:val="00842451"/>
    <w:rsid w:val="0084329E"/>
    <w:rsid w:val="008433FC"/>
    <w:rsid w:val="00843D51"/>
    <w:rsid w:val="00843E2C"/>
    <w:rsid w:val="00843F12"/>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5258"/>
    <w:rsid w:val="0086609F"/>
    <w:rsid w:val="008667B6"/>
    <w:rsid w:val="00867CFA"/>
    <w:rsid w:val="008702FF"/>
    <w:rsid w:val="008713AD"/>
    <w:rsid w:val="00872568"/>
    <w:rsid w:val="00872B98"/>
    <w:rsid w:val="00872EA2"/>
    <w:rsid w:val="00873989"/>
    <w:rsid w:val="0087535D"/>
    <w:rsid w:val="0087561D"/>
    <w:rsid w:val="008760C0"/>
    <w:rsid w:val="0087646C"/>
    <w:rsid w:val="008769A5"/>
    <w:rsid w:val="00877C75"/>
    <w:rsid w:val="008818EA"/>
    <w:rsid w:val="00882B7B"/>
    <w:rsid w:val="00883103"/>
    <w:rsid w:val="0088653F"/>
    <w:rsid w:val="00886B0C"/>
    <w:rsid w:val="008879EE"/>
    <w:rsid w:val="00890924"/>
    <w:rsid w:val="00890974"/>
    <w:rsid w:val="008919ED"/>
    <w:rsid w:val="00891E2E"/>
    <w:rsid w:val="00892005"/>
    <w:rsid w:val="00892296"/>
    <w:rsid w:val="008927A8"/>
    <w:rsid w:val="00893AA2"/>
    <w:rsid w:val="00893CEB"/>
    <w:rsid w:val="00894307"/>
    <w:rsid w:val="00894D84"/>
    <w:rsid w:val="008975B7"/>
    <w:rsid w:val="008A1406"/>
    <w:rsid w:val="008A1408"/>
    <w:rsid w:val="008A2691"/>
    <w:rsid w:val="008A30D9"/>
    <w:rsid w:val="008A358F"/>
    <w:rsid w:val="008A4202"/>
    <w:rsid w:val="008A54FD"/>
    <w:rsid w:val="008A64E1"/>
    <w:rsid w:val="008A7820"/>
    <w:rsid w:val="008B0212"/>
    <w:rsid w:val="008B0689"/>
    <w:rsid w:val="008B08EB"/>
    <w:rsid w:val="008B3C0C"/>
    <w:rsid w:val="008B44A0"/>
    <w:rsid w:val="008B451D"/>
    <w:rsid w:val="008B4A57"/>
    <w:rsid w:val="008B50BE"/>
    <w:rsid w:val="008B51BB"/>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FF9"/>
    <w:rsid w:val="008D3137"/>
    <w:rsid w:val="008D3B69"/>
    <w:rsid w:val="008D4095"/>
    <w:rsid w:val="008D4FCF"/>
    <w:rsid w:val="008D542C"/>
    <w:rsid w:val="008D554D"/>
    <w:rsid w:val="008D57E5"/>
    <w:rsid w:val="008D6FB7"/>
    <w:rsid w:val="008D799C"/>
    <w:rsid w:val="008E16F9"/>
    <w:rsid w:val="008E244F"/>
    <w:rsid w:val="008E47F0"/>
    <w:rsid w:val="008E6AFF"/>
    <w:rsid w:val="008F026B"/>
    <w:rsid w:val="008F030D"/>
    <w:rsid w:val="008F25F8"/>
    <w:rsid w:val="008F2AF7"/>
    <w:rsid w:val="008F2E85"/>
    <w:rsid w:val="008F32A6"/>
    <w:rsid w:val="008F3628"/>
    <w:rsid w:val="008F4992"/>
    <w:rsid w:val="008F4E8E"/>
    <w:rsid w:val="008F667D"/>
    <w:rsid w:val="00902F51"/>
    <w:rsid w:val="00903FB6"/>
    <w:rsid w:val="009043B7"/>
    <w:rsid w:val="00904974"/>
    <w:rsid w:val="0090499F"/>
    <w:rsid w:val="00905693"/>
    <w:rsid w:val="00905E23"/>
    <w:rsid w:val="00906E59"/>
    <w:rsid w:val="00906FC6"/>
    <w:rsid w:val="009075A5"/>
    <w:rsid w:val="00910B8D"/>
    <w:rsid w:val="00911272"/>
    <w:rsid w:val="00912EC2"/>
    <w:rsid w:val="009132B9"/>
    <w:rsid w:val="00913FF3"/>
    <w:rsid w:val="00914BA0"/>
    <w:rsid w:val="009162BD"/>
    <w:rsid w:val="00916A96"/>
    <w:rsid w:val="0091798B"/>
    <w:rsid w:val="00920913"/>
    <w:rsid w:val="00920FD2"/>
    <w:rsid w:val="00924A6A"/>
    <w:rsid w:val="00925544"/>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6852"/>
    <w:rsid w:val="00946ACC"/>
    <w:rsid w:val="00950127"/>
    <w:rsid w:val="0095092F"/>
    <w:rsid w:val="00950EA6"/>
    <w:rsid w:val="00954C6F"/>
    <w:rsid w:val="009553E6"/>
    <w:rsid w:val="00956D27"/>
    <w:rsid w:val="00957255"/>
    <w:rsid w:val="00957C7A"/>
    <w:rsid w:val="00960164"/>
    <w:rsid w:val="009606AA"/>
    <w:rsid w:val="00962940"/>
    <w:rsid w:val="00962B31"/>
    <w:rsid w:val="00963757"/>
    <w:rsid w:val="00964D73"/>
    <w:rsid w:val="0096726C"/>
    <w:rsid w:val="00967A13"/>
    <w:rsid w:val="00967F14"/>
    <w:rsid w:val="009700C3"/>
    <w:rsid w:val="00970252"/>
    <w:rsid w:val="00970A73"/>
    <w:rsid w:val="00970B38"/>
    <w:rsid w:val="0097194E"/>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5C3E"/>
    <w:rsid w:val="009868D5"/>
    <w:rsid w:val="00987972"/>
    <w:rsid w:val="009910D9"/>
    <w:rsid w:val="00991234"/>
    <w:rsid w:val="00991936"/>
    <w:rsid w:val="00992141"/>
    <w:rsid w:val="0099234D"/>
    <w:rsid w:val="00992530"/>
    <w:rsid w:val="00992FCF"/>
    <w:rsid w:val="009940F4"/>
    <w:rsid w:val="0099493B"/>
    <w:rsid w:val="009968F5"/>
    <w:rsid w:val="00996A0A"/>
    <w:rsid w:val="0099746C"/>
    <w:rsid w:val="00997658"/>
    <w:rsid w:val="009A09E1"/>
    <w:rsid w:val="009A3B44"/>
    <w:rsid w:val="009A3F71"/>
    <w:rsid w:val="009A406B"/>
    <w:rsid w:val="009A6378"/>
    <w:rsid w:val="009A6413"/>
    <w:rsid w:val="009A7C56"/>
    <w:rsid w:val="009B04DB"/>
    <w:rsid w:val="009B0C17"/>
    <w:rsid w:val="009B0F81"/>
    <w:rsid w:val="009B1951"/>
    <w:rsid w:val="009B2725"/>
    <w:rsid w:val="009B29E1"/>
    <w:rsid w:val="009B35A0"/>
    <w:rsid w:val="009B4A26"/>
    <w:rsid w:val="009B4A58"/>
    <w:rsid w:val="009B4FD3"/>
    <w:rsid w:val="009B6D2A"/>
    <w:rsid w:val="009C0314"/>
    <w:rsid w:val="009C1887"/>
    <w:rsid w:val="009C2B8E"/>
    <w:rsid w:val="009C3228"/>
    <w:rsid w:val="009C42EE"/>
    <w:rsid w:val="009C496E"/>
    <w:rsid w:val="009C5293"/>
    <w:rsid w:val="009C5903"/>
    <w:rsid w:val="009C6539"/>
    <w:rsid w:val="009C6BE1"/>
    <w:rsid w:val="009C76F2"/>
    <w:rsid w:val="009C7E6E"/>
    <w:rsid w:val="009D0AA7"/>
    <w:rsid w:val="009D4DFB"/>
    <w:rsid w:val="009D567B"/>
    <w:rsid w:val="009D56C6"/>
    <w:rsid w:val="009D5760"/>
    <w:rsid w:val="009D5A8B"/>
    <w:rsid w:val="009D6C59"/>
    <w:rsid w:val="009E070E"/>
    <w:rsid w:val="009E08A0"/>
    <w:rsid w:val="009E110D"/>
    <w:rsid w:val="009E136C"/>
    <w:rsid w:val="009E2E66"/>
    <w:rsid w:val="009E3046"/>
    <w:rsid w:val="009E49D4"/>
    <w:rsid w:val="009E4DFF"/>
    <w:rsid w:val="009E5B26"/>
    <w:rsid w:val="009E5F79"/>
    <w:rsid w:val="009E6A79"/>
    <w:rsid w:val="009E6C36"/>
    <w:rsid w:val="009F03A0"/>
    <w:rsid w:val="009F04CD"/>
    <w:rsid w:val="009F0524"/>
    <w:rsid w:val="009F2030"/>
    <w:rsid w:val="009F2D93"/>
    <w:rsid w:val="009F5C86"/>
    <w:rsid w:val="00A000A4"/>
    <w:rsid w:val="00A0121E"/>
    <w:rsid w:val="00A03978"/>
    <w:rsid w:val="00A0597F"/>
    <w:rsid w:val="00A05E05"/>
    <w:rsid w:val="00A07ADC"/>
    <w:rsid w:val="00A1070C"/>
    <w:rsid w:val="00A11E10"/>
    <w:rsid w:val="00A13156"/>
    <w:rsid w:val="00A13710"/>
    <w:rsid w:val="00A137EC"/>
    <w:rsid w:val="00A13F43"/>
    <w:rsid w:val="00A1406C"/>
    <w:rsid w:val="00A150F7"/>
    <w:rsid w:val="00A16A39"/>
    <w:rsid w:val="00A17D84"/>
    <w:rsid w:val="00A21451"/>
    <w:rsid w:val="00A2227B"/>
    <w:rsid w:val="00A22D3D"/>
    <w:rsid w:val="00A23442"/>
    <w:rsid w:val="00A251F0"/>
    <w:rsid w:val="00A26C09"/>
    <w:rsid w:val="00A271A4"/>
    <w:rsid w:val="00A27ABE"/>
    <w:rsid w:val="00A308EC"/>
    <w:rsid w:val="00A3113C"/>
    <w:rsid w:val="00A32C85"/>
    <w:rsid w:val="00A33D4B"/>
    <w:rsid w:val="00A364D9"/>
    <w:rsid w:val="00A36BB3"/>
    <w:rsid w:val="00A379DF"/>
    <w:rsid w:val="00A405E2"/>
    <w:rsid w:val="00A409F5"/>
    <w:rsid w:val="00A414B5"/>
    <w:rsid w:val="00A426E7"/>
    <w:rsid w:val="00A441F8"/>
    <w:rsid w:val="00A45571"/>
    <w:rsid w:val="00A4557C"/>
    <w:rsid w:val="00A4607E"/>
    <w:rsid w:val="00A469A9"/>
    <w:rsid w:val="00A46B0E"/>
    <w:rsid w:val="00A51A64"/>
    <w:rsid w:val="00A51B78"/>
    <w:rsid w:val="00A532B8"/>
    <w:rsid w:val="00A53457"/>
    <w:rsid w:val="00A54500"/>
    <w:rsid w:val="00A548F0"/>
    <w:rsid w:val="00A549BF"/>
    <w:rsid w:val="00A57127"/>
    <w:rsid w:val="00A6017A"/>
    <w:rsid w:val="00A61A76"/>
    <w:rsid w:val="00A62D6A"/>
    <w:rsid w:val="00A63DF6"/>
    <w:rsid w:val="00A641C5"/>
    <w:rsid w:val="00A649BB"/>
    <w:rsid w:val="00A652E0"/>
    <w:rsid w:val="00A65406"/>
    <w:rsid w:val="00A6698B"/>
    <w:rsid w:val="00A66EBA"/>
    <w:rsid w:val="00A67671"/>
    <w:rsid w:val="00A70CC9"/>
    <w:rsid w:val="00A71D4F"/>
    <w:rsid w:val="00A72C66"/>
    <w:rsid w:val="00A734F1"/>
    <w:rsid w:val="00A75997"/>
    <w:rsid w:val="00A76207"/>
    <w:rsid w:val="00A77E94"/>
    <w:rsid w:val="00A808B9"/>
    <w:rsid w:val="00A8105E"/>
    <w:rsid w:val="00A811AC"/>
    <w:rsid w:val="00A814E1"/>
    <w:rsid w:val="00A81570"/>
    <w:rsid w:val="00A830D3"/>
    <w:rsid w:val="00A83AE3"/>
    <w:rsid w:val="00A83C05"/>
    <w:rsid w:val="00A85256"/>
    <w:rsid w:val="00A85E56"/>
    <w:rsid w:val="00A86C3C"/>
    <w:rsid w:val="00A86F61"/>
    <w:rsid w:val="00A87306"/>
    <w:rsid w:val="00A874CD"/>
    <w:rsid w:val="00A87EA6"/>
    <w:rsid w:val="00A91374"/>
    <w:rsid w:val="00A913AF"/>
    <w:rsid w:val="00A92E0C"/>
    <w:rsid w:val="00A93542"/>
    <w:rsid w:val="00A94262"/>
    <w:rsid w:val="00A947BC"/>
    <w:rsid w:val="00A951CD"/>
    <w:rsid w:val="00A957BC"/>
    <w:rsid w:val="00A95D79"/>
    <w:rsid w:val="00A97B93"/>
    <w:rsid w:val="00AA06AE"/>
    <w:rsid w:val="00AA1E61"/>
    <w:rsid w:val="00AA2D11"/>
    <w:rsid w:val="00AA3081"/>
    <w:rsid w:val="00AA31A9"/>
    <w:rsid w:val="00AA3BDA"/>
    <w:rsid w:val="00AA5238"/>
    <w:rsid w:val="00AA551C"/>
    <w:rsid w:val="00AA584E"/>
    <w:rsid w:val="00AA59BD"/>
    <w:rsid w:val="00AA5B3E"/>
    <w:rsid w:val="00AA6793"/>
    <w:rsid w:val="00AB0491"/>
    <w:rsid w:val="00AB0511"/>
    <w:rsid w:val="00AB1CF7"/>
    <w:rsid w:val="00AB2E3D"/>
    <w:rsid w:val="00AB381B"/>
    <w:rsid w:val="00AB41C5"/>
    <w:rsid w:val="00AB5E37"/>
    <w:rsid w:val="00AB73FF"/>
    <w:rsid w:val="00AB7A4E"/>
    <w:rsid w:val="00AC002E"/>
    <w:rsid w:val="00AC386B"/>
    <w:rsid w:val="00AC49C0"/>
    <w:rsid w:val="00AC4C48"/>
    <w:rsid w:val="00AC5006"/>
    <w:rsid w:val="00AC52AC"/>
    <w:rsid w:val="00AC71F7"/>
    <w:rsid w:val="00AD04A8"/>
    <w:rsid w:val="00AD054F"/>
    <w:rsid w:val="00AD26A5"/>
    <w:rsid w:val="00AD2A31"/>
    <w:rsid w:val="00AD2DC9"/>
    <w:rsid w:val="00AD330A"/>
    <w:rsid w:val="00AD3BF1"/>
    <w:rsid w:val="00AD46BC"/>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CF1"/>
    <w:rsid w:val="00AE6DB6"/>
    <w:rsid w:val="00AE78FE"/>
    <w:rsid w:val="00AE7B7A"/>
    <w:rsid w:val="00AF0E88"/>
    <w:rsid w:val="00AF1187"/>
    <w:rsid w:val="00AF1F54"/>
    <w:rsid w:val="00AF3C35"/>
    <w:rsid w:val="00AF4B18"/>
    <w:rsid w:val="00AF548D"/>
    <w:rsid w:val="00AF54C9"/>
    <w:rsid w:val="00AF5BB1"/>
    <w:rsid w:val="00B00806"/>
    <w:rsid w:val="00B00F68"/>
    <w:rsid w:val="00B01339"/>
    <w:rsid w:val="00B01345"/>
    <w:rsid w:val="00B0158C"/>
    <w:rsid w:val="00B02C00"/>
    <w:rsid w:val="00B02E42"/>
    <w:rsid w:val="00B02F04"/>
    <w:rsid w:val="00B02F6A"/>
    <w:rsid w:val="00B0304F"/>
    <w:rsid w:val="00B03554"/>
    <w:rsid w:val="00B05AF0"/>
    <w:rsid w:val="00B10B9F"/>
    <w:rsid w:val="00B14127"/>
    <w:rsid w:val="00B14A9C"/>
    <w:rsid w:val="00B14B4C"/>
    <w:rsid w:val="00B14F1C"/>
    <w:rsid w:val="00B15DBE"/>
    <w:rsid w:val="00B15E20"/>
    <w:rsid w:val="00B16EF3"/>
    <w:rsid w:val="00B1758F"/>
    <w:rsid w:val="00B21C29"/>
    <w:rsid w:val="00B227B4"/>
    <w:rsid w:val="00B231DC"/>
    <w:rsid w:val="00B23F75"/>
    <w:rsid w:val="00B247EF"/>
    <w:rsid w:val="00B26911"/>
    <w:rsid w:val="00B2712A"/>
    <w:rsid w:val="00B306EB"/>
    <w:rsid w:val="00B308CD"/>
    <w:rsid w:val="00B309A9"/>
    <w:rsid w:val="00B32722"/>
    <w:rsid w:val="00B3276A"/>
    <w:rsid w:val="00B33242"/>
    <w:rsid w:val="00B338C2"/>
    <w:rsid w:val="00B34F45"/>
    <w:rsid w:val="00B36723"/>
    <w:rsid w:val="00B3723D"/>
    <w:rsid w:val="00B374DB"/>
    <w:rsid w:val="00B37512"/>
    <w:rsid w:val="00B3777A"/>
    <w:rsid w:val="00B37A9B"/>
    <w:rsid w:val="00B4085B"/>
    <w:rsid w:val="00B42303"/>
    <w:rsid w:val="00B42628"/>
    <w:rsid w:val="00B427E2"/>
    <w:rsid w:val="00B432FC"/>
    <w:rsid w:val="00B4391A"/>
    <w:rsid w:val="00B44765"/>
    <w:rsid w:val="00B449C1"/>
    <w:rsid w:val="00B45037"/>
    <w:rsid w:val="00B45579"/>
    <w:rsid w:val="00B4584A"/>
    <w:rsid w:val="00B462B7"/>
    <w:rsid w:val="00B4672F"/>
    <w:rsid w:val="00B46AC7"/>
    <w:rsid w:val="00B4785C"/>
    <w:rsid w:val="00B503E7"/>
    <w:rsid w:val="00B5136B"/>
    <w:rsid w:val="00B5152C"/>
    <w:rsid w:val="00B517DD"/>
    <w:rsid w:val="00B51D7A"/>
    <w:rsid w:val="00B52E94"/>
    <w:rsid w:val="00B54F4F"/>
    <w:rsid w:val="00B55A89"/>
    <w:rsid w:val="00B55C22"/>
    <w:rsid w:val="00B567B0"/>
    <w:rsid w:val="00B5727E"/>
    <w:rsid w:val="00B574AF"/>
    <w:rsid w:val="00B579E6"/>
    <w:rsid w:val="00B57D82"/>
    <w:rsid w:val="00B57F2E"/>
    <w:rsid w:val="00B61549"/>
    <w:rsid w:val="00B6218F"/>
    <w:rsid w:val="00B62640"/>
    <w:rsid w:val="00B62E88"/>
    <w:rsid w:val="00B63BCC"/>
    <w:rsid w:val="00B64394"/>
    <w:rsid w:val="00B6470C"/>
    <w:rsid w:val="00B64FB4"/>
    <w:rsid w:val="00B66325"/>
    <w:rsid w:val="00B71B37"/>
    <w:rsid w:val="00B72174"/>
    <w:rsid w:val="00B7253B"/>
    <w:rsid w:val="00B72F1D"/>
    <w:rsid w:val="00B746E0"/>
    <w:rsid w:val="00B75280"/>
    <w:rsid w:val="00B75BC0"/>
    <w:rsid w:val="00B7622E"/>
    <w:rsid w:val="00B769DC"/>
    <w:rsid w:val="00B76D1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90EF8"/>
    <w:rsid w:val="00B91801"/>
    <w:rsid w:val="00B91E2D"/>
    <w:rsid w:val="00B959F0"/>
    <w:rsid w:val="00B95B06"/>
    <w:rsid w:val="00B96D53"/>
    <w:rsid w:val="00B97003"/>
    <w:rsid w:val="00BA1AAA"/>
    <w:rsid w:val="00BA2127"/>
    <w:rsid w:val="00BA23ED"/>
    <w:rsid w:val="00BA2E17"/>
    <w:rsid w:val="00BA550D"/>
    <w:rsid w:val="00BA5E39"/>
    <w:rsid w:val="00BA67D4"/>
    <w:rsid w:val="00BA68A3"/>
    <w:rsid w:val="00BA702C"/>
    <w:rsid w:val="00BB1239"/>
    <w:rsid w:val="00BB12D5"/>
    <w:rsid w:val="00BB1EC8"/>
    <w:rsid w:val="00BB22BC"/>
    <w:rsid w:val="00BB25C8"/>
    <w:rsid w:val="00BB2A6D"/>
    <w:rsid w:val="00BB2E8A"/>
    <w:rsid w:val="00BB3A4C"/>
    <w:rsid w:val="00BB3E21"/>
    <w:rsid w:val="00BB5918"/>
    <w:rsid w:val="00BB5F25"/>
    <w:rsid w:val="00BB61B6"/>
    <w:rsid w:val="00BC0718"/>
    <w:rsid w:val="00BC1D72"/>
    <w:rsid w:val="00BC4708"/>
    <w:rsid w:val="00BC5E1D"/>
    <w:rsid w:val="00BD08BF"/>
    <w:rsid w:val="00BD1E3B"/>
    <w:rsid w:val="00BD2350"/>
    <w:rsid w:val="00BD28AE"/>
    <w:rsid w:val="00BD2E1E"/>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E55"/>
    <w:rsid w:val="00BF3B3F"/>
    <w:rsid w:val="00BF4F37"/>
    <w:rsid w:val="00BF7A02"/>
    <w:rsid w:val="00C00AA5"/>
    <w:rsid w:val="00C0179A"/>
    <w:rsid w:val="00C01989"/>
    <w:rsid w:val="00C023CC"/>
    <w:rsid w:val="00C02980"/>
    <w:rsid w:val="00C031B4"/>
    <w:rsid w:val="00C036E9"/>
    <w:rsid w:val="00C04970"/>
    <w:rsid w:val="00C055C3"/>
    <w:rsid w:val="00C0598B"/>
    <w:rsid w:val="00C05D25"/>
    <w:rsid w:val="00C06247"/>
    <w:rsid w:val="00C07604"/>
    <w:rsid w:val="00C07698"/>
    <w:rsid w:val="00C11188"/>
    <w:rsid w:val="00C11297"/>
    <w:rsid w:val="00C11D12"/>
    <w:rsid w:val="00C122DD"/>
    <w:rsid w:val="00C12E46"/>
    <w:rsid w:val="00C14551"/>
    <w:rsid w:val="00C1526F"/>
    <w:rsid w:val="00C15623"/>
    <w:rsid w:val="00C15AA8"/>
    <w:rsid w:val="00C17571"/>
    <w:rsid w:val="00C1777C"/>
    <w:rsid w:val="00C2199F"/>
    <w:rsid w:val="00C21F59"/>
    <w:rsid w:val="00C229A0"/>
    <w:rsid w:val="00C234EC"/>
    <w:rsid w:val="00C313D8"/>
    <w:rsid w:val="00C31484"/>
    <w:rsid w:val="00C3239A"/>
    <w:rsid w:val="00C326CC"/>
    <w:rsid w:val="00C32CE2"/>
    <w:rsid w:val="00C32D98"/>
    <w:rsid w:val="00C33684"/>
    <w:rsid w:val="00C34F17"/>
    <w:rsid w:val="00C352C6"/>
    <w:rsid w:val="00C35FD8"/>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5503C"/>
    <w:rsid w:val="00C57B32"/>
    <w:rsid w:val="00C60F53"/>
    <w:rsid w:val="00C613C5"/>
    <w:rsid w:val="00C62CBD"/>
    <w:rsid w:val="00C62F82"/>
    <w:rsid w:val="00C63265"/>
    <w:rsid w:val="00C6400A"/>
    <w:rsid w:val="00C64A19"/>
    <w:rsid w:val="00C64A25"/>
    <w:rsid w:val="00C65823"/>
    <w:rsid w:val="00C65A00"/>
    <w:rsid w:val="00C65DD9"/>
    <w:rsid w:val="00C66237"/>
    <w:rsid w:val="00C67B7D"/>
    <w:rsid w:val="00C67C32"/>
    <w:rsid w:val="00C67CEB"/>
    <w:rsid w:val="00C7036F"/>
    <w:rsid w:val="00C7089B"/>
    <w:rsid w:val="00C709F7"/>
    <w:rsid w:val="00C712BE"/>
    <w:rsid w:val="00C7158E"/>
    <w:rsid w:val="00C722C2"/>
    <w:rsid w:val="00C7298B"/>
    <w:rsid w:val="00C73F9E"/>
    <w:rsid w:val="00C74C4B"/>
    <w:rsid w:val="00C75A38"/>
    <w:rsid w:val="00C75BC1"/>
    <w:rsid w:val="00C75CAE"/>
    <w:rsid w:val="00C8012D"/>
    <w:rsid w:val="00C80A46"/>
    <w:rsid w:val="00C82917"/>
    <w:rsid w:val="00C82A46"/>
    <w:rsid w:val="00C82D44"/>
    <w:rsid w:val="00C82D9F"/>
    <w:rsid w:val="00C846F9"/>
    <w:rsid w:val="00C84E32"/>
    <w:rsid w:val="00C85182"/>
    <w:rsid w:val="00C85453"/>
    <w:rsid w:val="00C85E70"/>
    <w:rsid w:val="00C871FA"/>
    <w:rsid w:val="00C90D9D"/>
    <w:rsid w:val="00C925A3"/>
    <w:rsid w:val="00C929E0"/>
    <w:rsid w:val="00C932B0"/>
    <w:rsid w:val="00C9337C"/>
    <w:rsid w:val="00C945B2"/>
    <w:rsid w:val="00C94867"/>
    <w:rsid w:val="00C94E15"/>
    <w:rsid w:val="00C94E98"/>
    <w:rsid w:val="00C966AD"/>
    <w:rsid w:val="00C96A28"/>
    <w:rsid w:val="00C96C4E"/>
    <w:rsid w:val="00CA3B0C"/>
    <w:rsid w:val="00CA475D"/>
    <w:rsid w:val="00CA4832"/>
    <w:rsid w:val="00CA55EE"/>
    <w:rsid w:val="00CA5645"/>
    <w:rsid w:val="00CA629C"/>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2924"/>
    <w:rsid w:val="00CD36B4"/>
    <w:rsid w:val="00CD3797"/>
    <w:rsid w:val="00CD3A2E"/>
    <w:rsid w:val="00CD40B7"/>
    <w:rsid w:val="00CD4807"/>
    <w:rsid w:val="00CD6804"/>
    <w:rsid w:val="00CE060B"/>
    <w:rsid w:val="00CE0752"/>
    <w:rsid w:val="00CE096B"/>
    <w:rsid w:val="00CE0BB8"/>
    <w:rsid w:val="00CE0D6D"/>
    <w:rsid w:val="00CE165F"/>
    <w:rsid w:val="00CE2270"/>
    <w:rsid w:val="00CE23BE"/>
    <w:rsid w:val="00CE61F4"/>
    <w:rsid w:val="00CE6A83"/>
    <w:rsid w:val="00CE6CB8"/>
    <w:rsid w:val="00CF0B17"/>
    <w:rsid w:val="00CF0D57"/>
    <w:rsid w:val="00CF0EA5"/>
    <w:rsid w:val="00CF1847"/>
    <w:rsid w:val="00CF2CBD"/>
    <w:rsid w:val="00CF3A31"/>
    <w:rsid w:val="00CF3DAA"/>
    <w:rsid w:val="00CF483F"/>
    <w:rsid w:val="00CF4931"/>
    <w:rsid w:val="00CF535A"/>
    <w:rsid w:val="00CF66CE"/>
    <w:rsid w:val="00CF6E4C"/>
    <w:rsid w:val="00CF6FCC"/>
    <w:rsid w:val="00CF72E3"/>
    <w:rsid w:val="00D014E5"/>
    <w:rsid w:val="00D028B7"/>
    <w:rsid w:val="00D03011"/>
    <w:rsid w:val="00D035A1"/>
    <w:rsid w:val="00D0385D"/>
    <w:rsid w:val="00D03B14"/>
    <w:rsid w:val="00D0578B"/>
    <w:rsid w:val="00D05D73"/>
    <w:rsid w:val="00D05E7D"/>
    <w:rsid w:val="00D06759"/>
    <w:rsid w:val="00D067B8"/>
    <w:rsid w:val="00D0711B"/>
    <w:rsid w:val="00D075C2"/>
    <w:rsid w:val="00D07756"/>
    <w:rsid w:val="00D07E7F"/>
    <w:rsid w:val="00D10166"/>
    <w:rsid w:val="00D12CA3"/>
    <w:rsid w:val="00D1345A"/>
    <w:rsid w:val="00D14206"/>
    <w:rsid w:val="00D14340"/>
    <w:rsid w:val="00D144B5"/>
    <w:rsid w:val="00D1655F"/>
    <w:rsid w:val="00D16A60"/>
    <w:rsid w:val="00D16F6B"/>
    <w:rsid w:val="00D1796C"/>
    <w:rsid w:val="00D206C8"/>
    <w:rsid w:val="00D20C7C"/>
    <w:rsid w:val="00D23469"/>
    <w:rsid w:val="00D24F65"/>
    <w:rsid w:val="00D25E24"/>
    <w:rsid w:val="00D33DCD"/>
    <w:rsid w:val="00D34A15"/>
    <w:rsid w:val="00D35815"/>
    <w:rsid w:val="00D3685D"/>
    <w:rsid w:val="00D4066E"/>
    <w:rsid w:val="00D42E86"/>
    <w:rsid w:val="00D4387C"/>
    <w:rsid w:val="00D43947"/>
    <w:rsid w:val="00D4443C"/>
    <w:rsid w:val="00D452C8"/>
    <w:rsid w:val="00D4601B"/>
    <w:rsid w:val="00D5139B"/>
    <w:rsid w:val="00D5251E"/>
    <w:rsid w:val="00D52CAF"/>
    <w:rsid w:val="00D542AB"/>
    <w:rsid w:val="00D5532E"/>
    <w:rsid w:val="00D553D5"/>
    <w:rsid w:val="00D610BA"/>
    <w:rsid w:val="00D6202C"/>
    <w:rsid w:val="00D63473"/>
    <w:rsid w:val="00D66612"/>
    <w:rsid w:val="00D67CDC"/>
    <w:rsid w:val="00D70211"/>
    <w:rsid w:val="00D70618"/>
    <w:rsid w:val="00D7215B"/>
    <w:rsid w:val="00D727B3"/>
    <w:rsid w:val="00D7289A"/>
    <w:rsid w:val="00D72A03"/>
    <w:rsid w:val="00D73368"/>
    <w:rsid w:val="00D74AC4"/>
    <w:rsid w:val="00D75CA3"/>
    <w:rsid w:val="00D76392"/>
    <w:rsid w:val="00D7662B"/>
    <w:rsid w:val="00D76D5D"/>
    <w:rsid w:val="00D77383"/>
    <w:rsid w:val="00D77CD2"/>
    <w:rsid w:val="00D77DBE"/>
    <w:rsid w:val="00D810C6"/>
    <w:rsid w:val="00D82CA7"/>
    <w:rsid w:val="00D8354E"/>
    <w:rsid w:val="00D854EA"/>
    <w:rsid w:val="00D85E74"/>
    <w:rsid w:val="00D862CF"/>
    <w:rsid w:val="00D86A8D"/>
    <w:rsid w:val="00D917E5"/>
    <w:rsid w:val="00D92F20"/>
    <w:rsid w:val="00D93534"/>
    <w:rsid w:val="00D94F01"/>
    <w:rsid w:val="00D952B4"/>
    <w:rsid w:val="00D95DC1"/>
    <w:rsid w:val="00D978FA"/>
    <w:rsid w:val="00DA045D"/>
    <w:rsid w:val="00DA2021"/>
    <w:rsid w:val="00DA3B12"/>
    <w:rsid w:val="00DA69B0"/>
    <w:rsid w:val="00DB0108"/>
    <w:rsid w:val="00DB073D"/>
    <w:rsid w:val="00DB0C74"/>
    <w:rsid w:val="00DB12FC"/>
    <w:rsid w:val="00DB43A8"/>
    <w:rsid w:val="00DB4F57"/>
    <w:rsid w:val="00DB5B4A"/>
    <w:rsid w:val="00DB62B9"/>
    <w:rsid w:val="00DC0859"/>
    <w:rsid w:val="00DC0A44"/>
    <w:rsid w:val="00DC1409"/>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1D9"/>
    <w:rsid w:val="00DD1DE7"/>
    <w:rsid w:val="00DD3728"/>
    <w:rsid w:val="00DD38DA"/>
    <w:rsid w:val="00DD75AE"/>
    <w:rsid w:val="00DE0E37"/>
    <w:rsid w:val="00DE181F"/>
    <w:rsid w:val="00DE1AD2"/>
    <w:rsid w:val="00DE3414"/>
    <w:rsid w:val="00DE37BD"/>
    <w:rsid w:val="00DE3FE8"/>
    <w:rsid w:val="00DE412F"/>
    <w:rsid w:val="00DE4D06"/>
    <w:rsid w:val="00DE5190"/>
    <w:rsid w:val="00DE5953"/>
    <w:rsid w:val="00DE649A"/>
    <w:rsid w:val="00DE7383"/>
    <w:rsid w:val="00DE7986"/>
    <w:rsid w:val="00DE7DD5"/>
    <w:rsid w:val="00DF073E"/>
    <w:rsid w:val="00DF088D"/>
    <w:rsid w:val="00DF16E1"/>
    <w:rsid w:val="00DF1929"/>
    <w:rsid w:val="00DF29A8"/>
    <w:rsid w:val="00DF3F8F"/>
    <w:rsid w:val="00DF4C2A"/>
    <w:rsid w:val="00DF526D"/>
    <w:rsid w:val="00DF53BF"/>
    <w:rsid w:val="00DF57C8"/>
    <w:rsid w:val="00DF58A4"/>
    <w:rsid w:val="00DF5A5F"/>
    <w:rsid w:val="00E0103E"/>
    <w:rsid w:val="00E03565"/>
    <w:rsid w:val="00E043CA"/>
    <w:rsid w:val="00E05353"/>
    <w:rsid w:val="00E0546A"/>
    <w:rsid w:val="00E06FDC"/>
    <w:rsid w:val="00E075F7"/>
    <w:rsid w:val="00E07F42"/>
    <w:rsid w:val="00E101A4"/>
    <w:rsid w:val="00E13768"/>
    <w:rsid w:val="00E14ADA"/>
    <w:rsid w:val="00E15AD2"/>
    <w:rsid w:val="00E16DBB"/>
    <w:rsid w:val="00E176A2"/>
    <w:rsid w:val="00E17835"/>
    <w:rsid w:val="00E20A7E"/>
    <w:rsid w:val="00E217DE"/>
    <w:rsid w:val="00E22178"/>
    <w:rsid w:val="00E2587A"/>
    <w:rsid w:val="00E25C96"/>
    <w:rsid w:val="00E26A33"/>
    <w:rsid w:val="00E301BF"/>
    <w:rsid w:val="00E30DC0"/>
    <w:rsid w:val="00E31EF1"/>
    <w:rsid w:val="00E32B02"/>
    <w:rsid w:val="00E33B0B"/>
    <w:rsid w:val="00E33D1E"/>
    <w:rsid w:val="00E35433"/>
    <w:rsid w:val="00E35D67"/>
    <w:rsid w:val="00E35F3A"/>
    <w:rsid w:val="00E365D0"/>
    <w:rsid w:val="00E36F5A"/>
    <w:rsid w:val="00E407DF"/>
    <w:rsid w:val="00E40D32"/>
    <w:rsid w:val="00E41BFF"/>
    <w:rsid w:val="00E438C2"/>
    <w:rsid w:val="00E4463A"/>
    <w:rsid w:val="00E4509A"/>
    <w:rsid w:val="00E46159"/>
    <w:rsid w:val="00E46726"/>
    <w:rsid w:val="00E467CC"/>
    <w:rsid w:val="00E46BC5"/>
    <w:rsid w:val="00E47119"/>
    <w:rsid w:val="00E4774F"/>
    <w:rsid w:val="00E5186A"/>
    <w:rsid w:val="00E52D88"/>
    <w:rsid w:val="00E537AC"/>
    <w:rsid w:val="00E539AF"/>
    <w:rsid w:val="00E54103"/>
    <w:rsid w:val="00E54534"/>
    <w:rsid w:val="00E54C03"/>
    <w:rsid w:val="00E54F28"/>
    <w:rsid w:val="00E55833"/>
    <w:rsid w:val="00E56849"/>
    <w:rsid w:val="00E56D4B"/>
    <w:rsid w:val="00E56DE8"/>
    <w:rsid w:val="00E57F62"/>
    <w:rsid w:val="00E6195F"/>
    <w:rsid w:val="00E6204B"/>
    <w:rsid w:val="00E62396"/>
    <w:rsid w:val="00E6278D"/>
    <w:rsid w:val="00E62F9D"/>
    <w:rsid w:val="00E63135"/>
    <w:rsid w:val="00E64B1E"/>
    <w:rsid w:val="00E65936"/>
    <w:rsid w:val="00E71725"/>
    <w:rsid w:val="00E72ACC"/>
    <w:rsid w:val="00E74804"/>
    <w:rsid w:val="00E74C06"/>
    <w:rsid w:val="00E7505E"/>
    <w:rsid w:val="00E75657"/>
    <w:rsid w:val="00E773F3"/>
    <w:rsid w:val="00E802B9"/>
    <w:rsid w:val="00E832CC"/>
    <w:rsid w:val="00E848C4"/>
    <w:rsid w:val="00E86AB7"/>
    <w:rsid w:val="00E873AE"/>
    <w:rsid w:val="00E87CE2"/>
    <w:rsid w:val="00E91BBC"/>
    <w:rsid w:val="00E9267E"/>
    <w:rsid w:val="00E92EE8"/>
    <w:rsid w:val="00E9387F"/>
    <w:rsid w:val="00E95220"/>
    <w:rsid w:val="00E95B5E"/>
    <w:rsid w:val="00E96B1D"/>
    <w:rsid w:val="00E97111"/>
    <w:rsid w:val="00E9723D"/>
    <w:rsid w:val="00E97737"/>
    <w:rsid w:val="00E97E32"/>
    <w:rsid w:val="00E97E53"/>
    <w:rsid w:val="00EA0761"/>
    <w:rsid w:val="00EA360B"/>
    <w:rsid w:val="00EA364D"/>
    <w:rsid w:val="00EA41F5"/>
    <w:rsid w:val="00EA4C07"/>
    <w:rsid w:val="00EA53F8"/>
    <w:rsid w:val="00EA5C9C"/>
    <w:rsid w:val="00EA6177"/>
    <w:rsid w:val="00EA6445"/>
    <w:rsid w:val="00EA7DB6"/>
    <w:rsid w:val="00EB06F7"/>
    <w:rsid w:val="00EB0986"/>
    <w:rsid w:val="00EB0E88"/>
    <w:rsid w:val="00EB10BE"/>
    <w:rsid w:val="00EB28A2"/>
    <w:rsid w:val="00EB3089"/>
    <w:rsid w:val="00EB3D2E"/>
    <w:rsid w:val="00EB441E"/>
    <w:rsid w:val="00EB530B"/>
    <w:rsid w:val="00EB6611"/>
    <w:rsid w:val="00EB6BE2"/>
    <w:rsid w:val="00EB7F62"/>
    <w:rsid w:val="00EC084C"/>
    <w:rsid w:val="00EC37E4"/>
    <w:rsid w:val="00EC3815"/>
    <w:rsid w:val="00EC55F2"/>
    <w:rsid w:val="00EC61CD"/>
    <w:rsid w:val="00EC69A0"/>
    <w:rsid w:val="00EC6B0C"/>
    <w:rsid w:val="00ED0D1E"/>
    <w:rsid w:val="00ED17A5"/>
    <w:rsid w:val="00ED2A6A"/>
    <w:rsid w:val="00ED3266"/>
    <w:rsid w:val="00ED45B0"/>
    <w:rsid w:val="00ED585A"/>
    <w:rsid w:val="00ED703B"/>
    <w:rsid w:val="00EE033A"/>
    <w:rsid w:val="00EE05A7"/>
    <w:rsid w:val="00EE05CC"/>
    <w:rsid w:val="00EE1B3B"/>
    <w:rsid w:val="00EE4401"/>
    <w:rsid w:val="00EE48F4"/>
    <w:rsid w:val="00EE50E9"/>
    <w:rsid w:val="00EE7947"/>
    <w:rsid w:val="00EE7D23"/>
    <w:rsid w:val="00EF06A9"/>
    <w:rsid w:val="00EF2798"/>
    <w:rsid w:val="00EF617A"/>
    <w:rsid w:val="00EF7181"/>
    <w:rsid w:val="00EF71F1"/>
    <w:rsid w:val="00EF7619"/>
    <w:rsid w:val="00EF7898"/>
    <w:rsid w:val="00F027DF"/>
    <w:rsid w:val="00F02B6A"/>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52EF"/>
    <w:rsid w:val="00F17736"/>
    <w:rsid w:val="00F20F78"/>
    <w:rsid w:val="00F21FBA"/>
    <w:rsid w:val="00F23B3F"/>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72F2"/>
    <w:rsid w:val="00F405A9"/>
    <w:rsid w:val="00F40A09"/>
    <w:rsid w:val="00F40C4C"/>
    <w:rsid w:val="00F41B43"/>
    <w:rsid w:val="00F43229"/>
    <w:rsid w:val="00F440D5"/>
    <w:rsid w:val="00F44636"/>
    <w:rsid w:val="00F4463A"/>
    <w:rsid w:val="00F45A85"/>
    <w:rsid w:val="00F46C80"/>
    <w:rsid w:val="00F5048A"/>
    <w:rsid w:val="00F5284E"/>
    <w:rsid w:val="00F53F00"/>
    <w:rsid w:val="00F54990"/>
    <w:rsid w:val="00F55185"/>
    <w:rsid w:val="00F6093C"/>
    <w:rsid w:val="00F6098E"/>
    <w:rsid w:val="00F61503"/>
    <w:rsid w:val="00F628CA"/>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7733F"/>
    <w:rsid w:val="00F77D49"/>
    <w:rsid w:val="00F80A12"/>
    <w:rsid w:val="00F81857"/>
    <w:rsid w:val="00F83255"/>
    <w:rsid w:val="00F83D7C"/>
    <w:rsid w:val="00F86387"/>
    <w:rsid w:val="00F8755B"/>
    <w:rsid w:val="00F91603"/>
    <w:rsid w:val="00F91F02"/>
    <w:rsid w:val="00F95B2F"/>
    <w:rsid w:val="00F96E13"/>
    <w:rsid w:val="00FA2390"/>
    <w:rsid w:val="00FA2AC5"/>
    <w:rsid w:val="00FA3372"/>
    <w:rsid w:val="00FA42FE"/>
    <w:rsid w:val="00FA4A9A"/>
    <w:rsid w:val="00FA4B4D"/>
    <w:rsid w:val="00FA5C04"/>
    <w:rsid w:val="00FA7176"/>
    <w:rsid w:val="00FA7B98"/>
    <w:rsid w:val="00FA7C5D"/>
    <w:rsid w:val="00FB0479"/>
    <w:rsid w:val="00FB0C00"/>
    <w:rsid w:val="00FB145A"/>
    <w:rsid w:val="00FB15CF"/>
    <w:rsid w:val="00FB1A56"/>
    <w:rsid w:val="00FB2F85"/>
    <w:rsid w:val="00FB3D97"/>
    <w:rsid w:val="00FB4A15"/>
    <w:rsid w:val="00FB4D32"/>
    <w:rsid w:val="00FB59EE"/>
    <w:rsid w:val="00FB7252"/>
    <w:rsid w:val="00FB72D1"/>
    <w:rsid w:val="00FC00B7"/>
    <w:rsid w:val="00FC063D"/>
    <w:rsid w:val="00FC2208"/>
    <w:rsid w:val="00FC259F"/>
    <w:rsid w:val="00FC2E03"/>
    <w:rsid w:val="00FC2FA1"/>
    <w:rsid w:val="00FC3BB5"/>
    <w:rsid w:val="00FC472D"/>
    <w:rsid w:val="00FC4BA0"/>
    <w:rsid w:val="00FC4F20"/>
    <w:rsid w:val="00FC4FC2"/>
    <w:rsid w:val="00FC5469"/>
    <w:rsid w:val="00FC5661"/>
    <w:rsid w:val="00FC5DE2"/>
    <w:rsid w:val="00FC6DFA"/>
    <w:rsid w:val="00FC7A39"/>
    <w:rsid w:val="00FD24FB"/>
    <w:rsid w:val="00FD37CA"/>
    <w:rsid w:val="00FD4504"/>
    <w:rsid w:val="00FD4B67"/>
    <w:rsid w:val="00FD4F1E"/>
    <w:rsid w:val="00FD53D2"/>
    <w:rsid w:val="00FD66A8"/>
    <w:rsid w:val="00FD73EA"/>
    <w:rsid w:val="00FE0DBC"/>
    <w:rsid w:val="00FE10C4"/>
    <w:rsid w:val="00FE1385"/>
    <w:rsid w:val="00FE141F"/>
    <w:rsid w:val="00FE39DB"/>
    <w:rsid w:val="00FE415A"/>
    <w:rsid w:val="00FE5F86"/>
    <w:rsid w:val="00FE6040"/>
    <w:rsid w:val="00FE68E2"/>
    <w:rsid w:val="00FE6B92"/>
    <w:rsid w:val="00FE6C08"/>
    <w:rsid w:val="00FE6E46"/>
    <w:rsid w:val="00FE7022"/>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D0"/>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1131D0"/>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1131D0"/>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1131D0"/>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1131D0"/>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131D0"/>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1131D0"/>
    <w:pPr>
      <w:keepNext/>
      <w:keepLines/>
      <w:spacing w:before="240" w:after="80"/>
      <w:outlineLvl w:val="5"/>
    </w:pPr>
    <w:rPr>
      <w:i/>
      <w:color w:val="666666"/>
    </w:rPr>
  </w:style>
  <w:style w:type="character" w:default="1" w:styleId="DefaultParagraphFont">
    <w:name w:val="Default Paragraph Font"/>
    <w:uiPriority w:val="1"/>
    <w:semiHidden/>
    <w:unhideWhenUsed/>
    <w:rsid w:val="001131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31D0"/>
  </w:style>
  <w:style w:type="paragraph" w:styleId="Title">
    <w:name w:val="Title"/>
    <w:basedOn w:val="Normal"/>
    <w:next w:val="Normal"/>
    <w:link w:val="TitleChar"/>
    <w:uiPriority w:val="10"/>
    <w:qFormat/>
    <w:rsid w:val="001131D0"/>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1131D0"/>
    <w:pPr>
      <w:keepNext/>
      <w:keepLines/>
      <w:spacing w:after="320"/>
    </w:pPr>
    <w:rPr>
      <w:color w:val="666666"/>
      <w:sz w:val="30"/>
      <w:szCs w:val="30"/>
    </w:rPr>
  </w:style>
  <w:style w:type="paragraph" w:styleId="ListParagraph">
    <w:name w:val="List Paragraph"/>
    <w:basedOn w:val="Normal"/>
    <w:uiPriority w:val="34"/>
    <w:qFormat/>
    <w:rsid w:val="001131D0"/>
    <w:pPr>
      <w:spacing w:before="0" w:line="276" w:lineRule="auto"/>
      <w:ind w:left="720"/>
      <w:contextualSpacing/>
    </w:pPr>
  </w:style>
  <w:style w:type="paragraph" w:styleId="Header">
    <w:name w:val="header"/>
    <w:basedOn w:val="Normal"/>
    <w:link w:val="HeaderChar"/>
    <w:uiPriority w:val="99"/>
    <w:unhideWhenUsed/>
    <w:rsid w:val="001131D0"/>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1131D0"/>
    <w:rPr>
      <w:rFonts w:ascii="Calibri" w:hAnsi="Calibri"/>
      <w:sz w:val="24"/>
      <w:lang w:val="en-GB"/>
    </w:rPr>
  </w:style>
  <w:style w:type="paragraph" w:styleId="Footer">
    <w:name w:val="footer"/>
    <w:basedOn w:val="Normal"/>
    <w:link w:val="FooterChar"/>
    <w:uiPriority w:val="99"/>
    <w:unhideWhenUsed/>
    <w:rsid w:val="001131D0"/>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1131D0"/>
    <w:rPr>
      <w:rFonts w:ascii="Calibri" w:hAnsi="Calibri"/>
      <w:sz w:val="24"/>
      <w:lang w:val="en-GB"/>
    </w:rPr>
  </w:style>
  <w:style w:type="paragraph" w:customStyle="1" w:styleId="Default">
    <w:name w:val="Default"/>
    <w:rsid w:val="001131D0"/>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1131D0"/>
    <w:pPr>
      <w:keepNext/>
      <w:spacing w:before="280"/>
      <w:jc w:val="center"/>
    </w:pPr>
    <w:rPr>
      <w:b/>
      <w:szCs w:val="28"/>
    </w:rPr>
  </w:style>
  <w:style w:type="paragraph" w:customStyle="1" w:styleId="Music">
    <w:name w:val="Music"/>
    <w:aliases w:val="SFX,Action [ ]"/>
    <w:basedOn w:val="Normal"/>
    <w:next w:val="Normal"/>
    <w:autoRedefine/>
    <w:qFormat/>
    <w:rsid w:val="001131D0"/>
    <w:pPr>
      <w:ind w:left="567" w:right="567"/>
      <w:jc w:val="center"/>
    </w:pPr>
    <w:rPr>
      <w:b/>
      <w:bCs/>
      <w:szCs w:val="28"/>
    </w:rPr>
  </w:style>
  <w:style w:type="paragraph" w:customStyle="1" w:styleId="CopyrightNotice">
    <w:name w:val="Copyright Notice"/>
    <w:basedOn w:val="Normal"/>
    <w:qFormat/>
    <w:rsid w:val="001131D0"/>
    <w:pPr>
      <w:spacing w:before="280"/>
      <w:contextualSpacing/>
      <w:jc w:val="center"/>
    </w:pPr>
    <w:rPr>
      <w:bCs/>
      <w:szCs w:val="28"/>
    </w:rPr>
  </w:style>
  <w:style w:type="paragraph" w:customStyle="1" w:styleId="CharacterSounds">
    <w:name w:val="Character Sounds"/>
    <w:basedOn w:val="Music"/>
    <w:autoRedefine/>
    <w:qFormat/>
    <w:rsid w:val="001131D0"/>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1131D0"/>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1131D0"/>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8719">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2117480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A146692C-34EB-49C0-94B9-3D359387768F}"/>
</file>

<file path=docProps/app.xml><?xml version="1.0" encoding="utf-8"?>
<Properties xmlns="http://schemas.openxmlformats.org/officeDocument/2006/extended-properties" xmlns:vt="http://schemas.openxmlformats.org/officeDocument/2006/docPropsVTypes">
  <Template>Magnus-Template.dotx</Template>
  <TotalTime>237</TotalTime>
  <Pages>33</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175</cp:revision>
  <dcterms:created xsi:type="dcterms:W3CDTF">2022-02-06T16:57:00Z</dcterms:created>
  <dcterms:modified xsi:type="dcterms:W3CDTF">2022-02-21T11:59:00Z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