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5C5CFECE" w:rsidR="00BA1AAA" w:rsidRPr="00BA1AAA" w:rsidRDefault="002A7E33" w:rsidP="009F0524">
      <w:pPr>
        <w:pStyle w:val="Title"/>
      </w:pPr>
      <w:r w:rsidRPr="009F0524">
        <w:t>MAG</w:t>
      </w:r>
      <w:r w:rsidR="0041231A">
        <w:t xml:space="preserve"> </w:t>
      </w:r>
      <w:r>
        <w:t>1</w:t>
      </w:r>
      <w:r w:rsidR="00A6017A">
        <w:t>9</w:t>
      </w:r>
      <w:r w:rsidR="006324DB">
        <w:t>6</w:t>
      </w:r>
      <w:r w:rsidR="00BA1AAA">
        <w:t xml:space="preserve"> </w:t>
      </w:r>
      <w:r w:rsidR="00140529" w:rsidRPr="00140529">
        <w:t>—</w:t>
      </w:r>
      <w:r w:rsidR="004648FB">
        <w:t xml:space="preserve"> </w:t>
      </w:r>
      <w:r w:rsidR="001316C5">
        <w:t>This Old House</w:t>
      </w:r>
    </w:p>
    <w:p w14:paraId="7CDB812F" w14:textId="77777777" w:rsidR="00AA59BD" w:rsidRDefault="00040E03" w:rsidP="00AA59BD">
      <w:pPr>
        <w:pStyle w:val="Heading1"/>
      </w:pPr>
      <w:r w:rsidRPr="007F6EB5">
        <w:t>Content Warnings</w:t>
      </w:r>
    </w:p>
    <w:p w14:paraId="792E3B58" w14:textId="77777777" w:rsidR="00D075C2" w:rsidRPr="00D075C2" w:rsidRDefault="00D075C2" w:rsidP="00467CAF">
      <w:pPr>
        <w:pStyle w:val="ListParagraph"/>
        <w:numPr>
          <w:ilvl w:val="0"/>
          <w:numId w:val="1"/>
        </w:numPr>
      </w:pPr>
      <w:r w:rsidRPr="00D075C2">
        <w:t>Manipulation</w:t>
      </w:r>
    </w:p>
    <w:p w14:paraId="7DA7920E" w14:textId="77777777" w:rsidR="00D075C2" w:rsidRPr="00D075C2" w:rsidRDefault="00D075C2" w:rsidP="00467CAF">
      <w:pPr>
        <w:pStyle w:val="ListParagraph"/>
        <w:numPr>
          <w:ilvl w:val="0"/>
          <w:numId w:val="1"/>
        </w:numPr>
      </w:pPr>
      <w:r w:rsidRPr="00D075C2">
        <w:t>Altered reality</w:t>
      </w:r>
    </w:p>
    <w:p w14:paraId="209B234A" w14:textId="77777777" w:rsidR="00D075C2" w:rsidRPr="00D075C2" w:rsidRDefault="00D075C2" w:rsidP="00467CAF">
      <w:pPr>
        <w:pStyle w:val="ListParagraph"/>
        <w:numPr>
          <w:ilvl w:val="0"/>
          <w:numId w:val="1"/>
        </w:numPr>
      </w:pPr>
      <w:r w:rsidRPr="00D075C2">
        <w:t>Spiders</w:t>
      </w:r>
    </w:p>
    <w:p w14:paraId="7AA59FA0" w14:textId="161E39FD" w:rsidR="00D075C2" w:rsidRPr="00D075C2" w:rsidRDefault="00D075C2" w:rsidP="00467CAF">
      <w:pPr>
        <w:pStyle w:val="ListParagraph"/>
        <w:numPr>
          <w:ilvl w:val="0"/>
          <w:numId w:val="1"/>
        </w:numPr>
      </w:pPr>
      <w:r w:rsidRPr="00D075C2">
        <w:t>Heights / vertigo (inc</w:t>
      </w:r>
      <w:r>
        <w:t>luding</w:t>
      </w:r>
      <w:r w:rsidRPr="00D075C2">
        <w:t xml:space="preserve"> SFX)</w:t>
      </w:r>
    </w:p>
    <w:p w14:paraId="3EE9C3D9" w14:textId="77777777" w:rsidR="00D075C2" w:rsidRPr="00D075C2" w:rsidRDefault="00D075C2" w:rsidP="00467CAF">
      <w:pPr>
        <w:pStyle w:val="ListParagraph"/>
        <w:numPr>
          <w:ilvl w:val="0"/>
          <w:numId w:val="1"/>
        </w:numPr>
      </w:pPr>
      <w:r w:rsidRPr="00D075C2">
        <w:t xml:space="preserve">Mentions </w:t>
      </w:r>
      <w:proofErr w:type="gramStart"/>
      <w:r w:rsidRPr="00D075C2">
        <w:t>of:</w:t>
      </w:r>
      <w:proofErr w:type="gramEnd"/>
      <w:r w:rsidRPr="00D075C2">
        <w:t xml:space="preserve"> death, blackmail, war, knives, human remains, paranoia, body horror, live burial, children in peril, arson </w:t>
      </w:r>
    </w:p>
    <w:p w14:paraId="1935AAE7" w14:textId="77777777" w:rsidR="00D075C2" w:rsidRDefault="00D075C2" w:rsidP="00467CAF">
      <w:pPr>
        <w:pStyle w:val="ListParagraph"/>
        <w:numPr>
          <w:ilvl w:val="0"/>
          <w:numId w:val="1"/>
        </w:numPr>
      </w:pPr>
      <w:r w:rsidRPr="00D075C2">
        <w:t>SFX: harsh static, insects</w:t>
      </w:r>
    </w:p>
    <w:p w14:paraId="4432B61E" w14:textId="77777777" w:rsidR="00D075C2" w:rsidRDefault="00D075C2" w:rsidP="00D075C2"/>
    <w:p w14:paraId="4CFBFE7E" w14:textId="77777777" w:rsidR="00534FC8" w:rsidRPr="005400FF" w:rsidRDefault="00534FC8" w:rsidP="00534FC8">
      <w:pPr>
        <w:pStyle w:val="Music"/>
      </w:pPr>
      <w:r>
        <w:t>[The Magnus Archives Theme – Intro]</w:t>
      </w:r>
    </w:p>
    <w:p w14:paraId="7A5EF386" w14:textId="77777777" w:rsidR="00534FC8" w:rsidRPr="005400FF" w:rsidRDefault="00534FC8" w:rsidP="00534FC8">
      <w:pPr>
        <w:pStyle w:val="Character"/>
      </w:pPr>
      <w:r>
        <w:t>JONATHAN SIMS</w:t>
      </w:r>
    </w:p>
    <w:p w14:paraId="27B14E06" w14:textId="71262EE3" w:rsidR="00534FC8" w:rsidRDefault="00534FC8" w:rsidP="00534FC8">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ninety-six</w:t>
      </w:r>
      <w:r w:rsidRPr="00CB1CE6">
        <w:t>:</w:t>
      </w:r>
      <w:r>
        <w:t xml:space="preserve"> </w:t>
      </w:r>
      <w:r w:rsidRPr="00CB1CE6">
        <w:t>"</w:t>
      </w:r>
      <w:r>
        <w:t>This Old House.</w:t>
      </w:r>
      <w:r w:rsidRPr="00CB1CE6">
        <w:t>"</w:t>
      </w:r>
    </w:p>
    <w:p w14:paraId="3E57E514" w14:textId="580AF6D9" w:rsidR="00534FC8" w:rsidRDefault="00534FC8" w:rsidP="00534FC8">
      <w:pPr>
        <w:pStyle w:val="Music"/>
      </w:pPr>
      <w:r>
        <w:t>[T</w:t>
      </w:r>
      <w:r w:rsidRPr="00E76589">
        <w:t xml:space="preserve">heme </w:t>
      </w:r>
      <w:r>
        <w:t>finishes]</w:t>
      </w:r>
    </w:p>
    <w:p w14:paraId="245FA3AA" w14:textId="65991F6F" w:rsidR="00D075C2" w:rsidRPr="00CF2251" w:rsidRDefault="00D075C2" w:rsidP="00DC1409">
      <w:pPr>
        <w:pStyle w:val="Music"/>
      </w:pPr>
      <w:r w:rsidRPr="00CF2251">
        <w:t>[</w:t>
      </w:r>
      <w:r w:rsidR="00DC1409">
        <w:t>Tape clicks on</w:t>
      </w:r>
      <w:r w:rsidRPr="00CF2251">
        <w:t>]</w:t>
      </w:r>
    </w:p>
    <w:p w14:paraId="04167DCA" w14:textId="27534466" w:rsidR="00D075C2" w:rsidRDefault="00361A34" w:rsidP="00361A34">
      <w:pPr>
        <w:pStyle w:val="Music"/>
      </w:pPr>
      <w:bookmarkStart w:id="0" w:name="_Hlk63860925"/>
      <w:r w:rsidRPr="00CF2251">
        <w:t>[</w:t>
      </w:r>
      <w:r>
        <w:t>F</w:t>
      </w:r>
      <w:r w:rsidRPr="00CF2251">
        <w:t xml:space="preserve">ootsteps on pavement walk steadily, accompanied by </w:t>
      </w:r>
      <w:r w:rsidR="00F2040B">
        <w:t xml:space="preserve">a few tweeting </w:t>
      </w:r>
      <w:r w:rsidRPr="00CF2251">
        <w:t>birds]</w:t>
      </w:r>
    </w:p>
    <w:p w14:paraId="722D4E0E" w14:textId="77777777" w:rsidR="0023017C" w:rsidRDefault="0023017C" w:rsidP="0023017C">
      <w:pPr>
        <w:pStyle w:val="Character"/>
      </w:pPr>
      <w:r>
        <w:t>ANNABELLE</w:t>
      </w:r>
    </w:p>
    <w:p w14:paraId="6BF898B2" w14:textId="77777777" w:rsidR="00D075C2" w:rsidRDefault="00D075C2" w:rsidP="00D075C2">
      <w:r w:rsidRPr="00CF2251">
        <w:t>Are you going to walk this slow the whole way?</w:t>
      </w:r>
    </w:p>
    <w:p w14:paraId="6D5824A0" w14:textId="77777777" w:rsidR="0023017C" w:rsidRDefault="0023017C" w:rsidP="0023017C">
      <w:pPr>
        <w:pStyle w:val="Character"/>
      </w:pPr>
      <w:r>
        <w:t>MARTIN</w:t>
      </w:r>
    </w:p>
    <w:p w14:paraId="12B4E854" w14:textId="77777777" w:rsidR="00D075C2" w:rsidRDefault="00D075C2" w:rsidP="00D075C2">
      <w:r w:rsidRPr="00CF2251">
        <w:t>Are you going to stay silent the whole way?</w:t>
      </w:r>
    </w:p>
    <w:p w14:paraId="4F1853C0" w14:textId="77777777" w:rsidR="0023017C" w:rsidRDefault="0023017C" w:rsidP="0023017C">
      <w:pPr>
        <w:pStyle w:val="Character"/>
      </w:pPr>
      <w:r>
        <w:lastRenderedPageBreak/>
        <w:t>ANNABELLE</w:t>
      </w:r>
    </w:p>
    <w:p w14:paraId="0E229113" w14:textId="12954E62" w:rsidR="00D075C2" w:rsidRDefault="00D075C2" w:rsidP="00D075C2">
      <w:r w:rsidRPr="00CF2251">
        <w:t>Perhaps that’s because you didn’t seem to like what I had to say.</w:t>
      </w:r>
    </w:p>
    <w:p w14:paraId="698212BF" w14:textId="77777777" w:rsidR="0023017C" w:rsidRDefault="0023017C" w:rsidP="0023017C">
      <w:pPr>
        <w:pStyle w:val="Character"/>
      </w:pPr>
      <w:r>
        <w:t>MARTIN</w:t>
      </w:r>
    </w:p>
    <w:p w14:paraId="0CB9E467" w14:textId="77777777" w:rsidR="00D075C2" w:rsidRDefault="00D075C2" w:rsidP="00D075C2">
      <w:r w:rsidRPr="00CF2251">
        <w:t xml:space="preserve">No, it’s because you weren’t really </w:t>
      </w:r>
      <w:r w:rsidRPr="00CF2251">
        <w:rPr>
          <w:i/>
        </w:rPr>
        <w:t>saying</w:t>
      </w:r>
      <w:r w:rsidRPr="00CF2251">
        <w:t xml:space="preserve"> anything, were you? It was all just ominous foreshadowing again.</w:t>
      </w:r>
    </w:p>
    <w:p w14:paraId="7351DB1E" w14:textId="77777777" w:rsidR="0023017C" w:rsidRDefault="0023017C" w:rsidP="0023017C">
      <w:pPr>
        <w:pStyle w:val="Character"/>
      </w:pPr>
      <w:r>
        <w:t>ANNABELLE</w:t>
      </w:r>
    </w:p>
    <w:p w14:paraId="7B31048A" w14:textId="77777777" w:rsidR="00D075C2" w:rsidRDefault="00D075C2" w:rsidP="00D075C2">
      <w:r w:rsidRPr="00CF2251">
        <w:t>Perhaps I was just trying to make things feel… familiar?</w:t>
      </w:r>
    </w:p>
    <w:p w14:paraId="3E1616B5" w14:textId="77777777" w:rsidR="0023017C" w:rsidRDefault="0023017C" w:rsidP="0023017C">
      <w:pPr>
        <w:pStyle w:val="Character"/>
      </w:pPr>
      <w:r>
        <w:t>MARTIN</w:t>
      </w:r>
    </w:p>
    <w:p w14:paraId="5883927A" w14:textId="77777777" w:rsidR="00D075C2" w:rsidRDefault="00D075C2" w:rsidP="00D075C2">
      <w:r w:rsidRPr="00CF2251">
        <w:rPr>
          <w:b/>
        </w:rPr>
        <w:t>Perhaps</w:t>
      </w:r>
      <w:r w:rsidRPr="00CF2251">
        <w:t xml:space="preserve"> the whole ‘answer a question with a question’ thing is wearing a bit thin. Besides which it’s a bit late to play coy. You promised me an actual straight answer.</w:t>
      </w:r>
    </w:p>
    <w:p w14:paraId="264FFD18" w14:textId="77777777" w:rsidR="0023017C" w:rsidRDefault="0023017C" w:rsidP="0023017C">
      <w:pPr>
        <w:pStyle w:val="Character"/>
      </w:pPr>
      <w:r>
        <w:t>ANNABELLE</w:t>
      </w:r>
    </w:p>
    <w:p w14:paraId="2790EF85" w14:textId="77777777" w:rsidR="00D075C2" w:rsidRDefault="00D075C2" w:rsidP="00D075C2">
      <w:r w:rsidRPr="00CF2251">
        <w:t>You’d have it a lot more quickly if you didn’t keep stopping.</w:t>
      </w:r>
    </w:p>
    <w:p w14:paraId="7071F81D" w14:textId="77777777" w:rsidR="0023017C" w:rsidRDefault="0023017C" w:rsidP="0023017C">
      <w:pPr>
        <w:pStyle w:val="Character"/>
      </w:pPr>
      <w:r>
        <w:t>MARTIN</w:t>
      </w:r>
    </w:p>
    <w:p w14:paraId="3535075A" w14:textId="04ECC4B2" w:rsidR="00D075C2" w:rsidRDefault="00D075C2" w:rsidP="00D075C2">
      <w:r w:rsidRPr="00CF2251">
        <w:t xml:space="preserve">Hey, this is </w:t>
      </w:r>
      <w:r w:rsidRPr="00B06C18">
        <w:rPr>
          <w:i/>
          <w:iCs/>
        </w:rPr>
        <w:t>your</w:t>
      </w:r>
      <w:r w:rsidRPr="00CF2251">
        <w:t xml:space="preserve"> magic bubble. You’re the one making it so that we’re, like, actually </w:t>
      </w:r>
      <w:r w:rsidRPr="00355A34">
        <w:rPr>
          <w:i/>
          <w:iCs/>
        </w:rPr>
        <w:t>walking</w:t>
      </w:r>
      <w:r w:rsidRPr="00CF2251">
        <w:t xml:space="preserve"> </w:t>
      </w:r>
      <w:proofErr w:type="spellStart"/>
      <w:r w:rsidRPr="00CF2251">
        <w:t>walking</w:t>
      </w:r>
      <w:proofErr w:type="spellEnd"/>
      <w:r w:rsidRPr="00CF2251">
        <w:t xml:space="preserve"> all the way to Oxford. So sorry I’ve got to sit down occasionally, like a human.</w:t>
      </w:r>
    </w:p>
    <w:p w14:paraId="65AD4A79" w14:textId="77777777" w:rsidR="0023017C" w:rsidRDefault="0023017C" w:rsidP="0023017C">
      <w:pPr>
        <w:pStyle w:val="Character"/>
      </w:pPr>
      <w:r>
        <w:t>ANNABELLE</w:t>
      </w:r>
    </w:p>
    <w:p w14:paraId="00DFA67B" w14:textId="77777777" w:rsidR="00D075C2" w:rsidRDefault="00D075C2" w:rsidP="00D075C2">
      <w:r w:rsidRPr="00CF2251">
        <w:t>And the book breaks?</w:t>
      </w:r>
    </w:p>
    <w:p w14:paraId="5F4872FC" w14:textId="77777777" w:rsidR="0023017C" w:rsidRDefault="0023017C" w:rsidP="0023017C">
      <w:pPr>
        <w:pStyle w:val="Character"/>
      </w:pPr>
      <w:r>
        <w:t>MARTIN</w:t>
      </w:r>
    </w:p>
    <w:p w14:paraId="3D5BD222" w14:textId="77777777" w:rsidR="00D075C2" w:rsidRDefault="00D075C2" w:rsidP="00D075C2">
      <w:r w:rsidRPr="00CF2251">
        <w:t>It’s not like you’re entertaining company.</w:t>
      </w:r>
    </w:p>
    <w:p w14:paraId="440EEC1C" w14:textId="77777777" w:rsidR="0023017C" w:rsidRDefault="0023017C" w:rsidP="0023017C">
      <w:pPr>
        <w:pStyle w:val="Character"/>
      </w:pPr>
      <w:r>
        <w:lastRenderedPageBreak/>
        <w:t>ANNABELLE</w:t>
      </w:r>
    </w:p>
    <w:p w14:paraId="417730A0" w14:textId="5EE33A70" w:rsidR="00D075C2" w:rsidRDefault="00D075C2" w:rsidP="00D075C2">
      <w:r w:rsidRPr="00CF2251">
        <w:t>And it’s nothing to do with the fact that any lost souls in our area also get a break from their torment? Hmmm?</w:t>
      </w:r>
    </w:p>
    <w:p w14:paraId="4E45D26C" w14:textId="770B0468" w:rsidR="00004641" w:rsidRPr="00004641" w:rsidRDefault="00004641" w:rsidP="00D075C2">
      <w:pPr>
        <w:rPr>
          <w:b/>
          <w:bCs/>
        </w:rPr>
      </w:pPr>
      <w:r w:rsidRPr="00004641">
        <w:rPr>
          <w:b/>
          <w:bCs/>
        </w:rPr>
        <w:t>(Beat)</w:t>
      </w:r>
    </w:p>
    <w:p w14:paraId="79701086" w14:textId="77777777" w:rsidR="0023017C" w:rsidRDefault="0023017C" w:rsidP="0023017C">
      <w:pPr>
        <w:pStyle w:val="Character"/>
      </w:pPr>
      <w:r>
        <w:t>MARTIN</w:t>
      </w:r>
    </w:p>
    <w:p w14:paraId="51642FE5" w14:textId="77777777" w:rsidR="00D075C2" w:rsidRDefault="00D075C2" w:rsidP="00D075C2">
      <w:proofErr w:type="gramStart"/>
      <w:r w:rsidRPr="00CF2251">
        <w:t>So</w:t>
      </w:r>
      <w:proofErr w:type="gramEnd"/>
      <w:r w:rsidRPr="00CF2251">
        <w:t xml:space="preserve"> what if it does? Is that a problem?</w:t>
      </w:r>
    </w:p>
    <w:p w14:paraId="0B84B415" w14:textId="77777777" w:rsidR="0023017C" w:rsidRDefault="0023017C" w:rsidP="0023017C">
      <w:pPr>
        <w:pStyle w:val="Character"/>
      </w:pPr>
      <w:r>
        <w:t>ANNABELLE</w:t>
      </w:r>
    </w:p>
    <w:p w14:paraId="6CF1136D" w14:textId="77777777" w:rsidR="00D075C2" w:rsidRDefault="00D075C2" w:rsidP="00D075C2">
      <w:r w:rsidRPr="00CF2251">
        <w:t>Actually, I find it very reassuring.</w:t>
      </w:r>
    </w:p>
    <w:p w14:paraId="5B36E2DC" w14:textId="77777777" w:rsidR="0023017C" w:rsidRDefault="0023017C" w:rsidP="0023017C">
      <w:pPr>
        <w:pStyle w:val="Character"/>
      </w:pPr>
      <w:r>
        <w:t>MARTIN</w:t>
      </w:r>
    </w:p>
    <w:p w14:paraId="7F5EC60C" w14:textId="77777777" w:rsidR="00D075C2" w:rsidRDefault="00D075C2" w:rsidP="00D075C2">
      <w:r w:rsidRPr="00CF2251">
        <w:t>Great, because I’m still going to need to rest. Some of these houses have actual beds, and I haven’t slept on a mattress since Sa—</w:t>
      </w:r>
    </w:p>
    <w:p w14:paraId="71E0C25A" w14:textId="1CB13FE4" w:rsidR="00D075C2" w:rsidRDefault="00FC2FA1" w:rsidP="00FC2FA1">
      <w:pPr>
        <w:pStyle w:val="Music"/>
      </w:pPr>
      <w:r w:rsidRPr="00CF2251">
        <w:t>[</w:t>
      </w:r>
      <w:r w:rsidR="003A3D85">
        <w:t>F</w:t>
      </w:r>
      <w:r w:rsidRPr="00CF2251">
        <w:t>ootsteps slow, then stop]</w:t>
      </w:r>
    </w:p>
    <w:p w14:paraId="1A45B338" w14:textId="4735EDED" w:rsidR="00355A34" w:rsidRDefault="00355A34" w:rsidP="00355A34">
      <w:pPr>
        <w:pStyle w:val="Character"/>
      </w:pPr>
      <w:r>
        <w:t>MARTIN (CONT’D)</w:t>
      </w:r>
    </w:p>
    <w:p w14:paraId="568CEA9C" w14:textId="73F0DA38" w:rsidR="00D075C2" w:rsidRDefault="00D075C2" w:rsidP="00D075C2">
      <w:r w:rsidRPr="00CF2251">
        <w:t>Hmm.</w:t>
      </w:r>
    </w:p>
    <w:p w14:paraId="7CFD4F29" w14:textId="77777777" w:rsidR="0023017C" w:rsidRDefault="0023017C" w:rsidP="0023017C">
      <w:pPr>
        <w:pStyle w:val="Character"/>
      </w:pPr>
      <w:r>
        <w:t>ANNABELLE</w:t>
      </w:r>
    </w:p>
    <w:p w14:paraId="6B4B3F42" w14:textId="7FAB9C28" w:rsidR="00D075C2" w:rsidRDefault="00D075C2" w:rsidP="00D075C2">
      <w:r w:rsidRPr="00CF2251">
        <w:t>Problem?</w:t>
      </w:r>
    </w:p>
    <w:p w14:paraId="7592A82F" w14:textId="4BD009A1" w:rsidR="0034070C" w:rsidRPr="0034070C" w:rsidRDefault="0034070C" w:rsidP="00D075C2">
      <w:pPr>
        <w:rPr>
          <w:b/>
          <w:bCs/>
        </w:rPr>
      </w:pPr>
      <w:r w:rsidRPr="0034070C">
        <w:rPr>
          <w:b/>
          <w:bCs/>
        </w:rPr>
        <w:t>(Beat)</w:t>
      </w:r>
    </w:p>
    <w:p w14:paraId="63A9E743" w14:textId="77777777" w:rsidR="0023017C" w:rsidRDefault="0023017C" w:rsidP="0023017C">
      <w:pPr>
        <w:pStyle w:val="Character"/>
      </w:pPr>
      <w:r>
        <w:t>MARTIN</w:t>
      </w:r>
    </w:p>
    <w:p w14:paraId="24C881FA" w14:textId="77777777" w:rsidR="00D075C2" w:rsidRDefault="00D075C2" w:rsidP="00D075C2">
      <w:r w:rsidRPr="00CF2251">
        <w:t>Did he suffer?</w:t>
      </w:r>
    </w:p>
    <w:p w14:paraId="1CD2C751" w14:textId="77777777" w:rsidR="0023017C" w:rsidRDefault="0023017C" w:rsidP="0023017C">
      <w:pPr>
        <w:pStyle w:val="Character"/>
      </w:pPr>
      <w:r>
        <w:lastRenderedPageBreak/>
        <w:t>ANNABELLE</w:t>
      </w:r>
    </w:p>
    <w:p w14:paraId="19AA3895" w14:textId="77777777" w:rsidR="00D075C2" w:rsidRDefault="00D075C2" w:rsidP="00D075C2">
      <w:r w:rsidRPr="00CF2251">
        <w:t xml:space="preserve">Did </w:t>
      </w:r>
      <w:r w:rsidRPr="00CF2251">
        <w:rPr>
          <w:i/>
        </w:rPr>
        <w:t>who</w:t>
      </w:r>
      <w:r w:rsidRPr="00CF2251">
        <w:t xml:space="preserve"> suffer?</w:t>
      </w:r>
    </w:p>
    <w:p w14:paraId="0819F146" w14:textId="77777777" w:rsidR="0023017C" w:rsidRDefault="0023017C" w:rsidP="0023017C">
      <w:pPr>
        <w:pStyle w:val="Character"/>
      </w:pPr>
      <w:r>
        <w:t>MARTIN</w:t>
      </w:r>
    </w:p>
    <w:p w14:paraId="43F3EE55" w14:textId="462EA4FB" w:rsidR="00D075C2" w:rsidRDefault="00D075C2" w:rsidP="00D075C2">
      <w:r w:rsidRPr="00CF2251">
        <w:t>Just… answer the question.</w:t>
      </w:r>
    </w:p>
    <w:p w14:paraId="067C113F" w14:textId="7B9D2017" w:rsidR="001909CE" w:rsidRPr="001909CE" w:rsidRDefault="001909CE" w:rsidP="00D075C2">
      <w:pPr>
        <w:rPr>
          <w:b/>
          <w:bCs/>
        </w:rPr>
      </w:pPr>
      <w:r w:rsidRPr="001909CE">
        <w:rPr>
          <w:b/>
          <w:bCs/>
        </w:rPr>
        <w:t>(Beat)</w:t>
      </w:r>
    </w:p>
    <w:p w14:paraId="5D3525CC" w14:textId="77777777" w:rsidR="0023017C" w:rsidRDefault="0023017C" w:rsidP="0023017C">
      <w:pPr>
        <w:pStyle w:val="Character"/>
      </w:pPr>
      <w:r>
        <w:t>ANNABELLE</w:t>
      </w:r>
    </w:p>
    <w:p w14:paraId="458BC2A4" w14:textId="77777777" w:rsidR="00D075C2" w:rsidRDefault="00D075C2" w:rsidP="00D075C2">
      <w:r w:rsidRPr="00CF2251">
        <w:t>No.</w:t>
      </w:r>
    </w:p>
    <w:p w14:paraId="1DB6EE17" w14:textId="77777777" w:rsidR="00D075C2" w:rsidRDefault="00D075C2" w:rsidP="00D075C2">
      <w:r w:rsidRPr="00CF2251">
        <w:t>I did it in his sleep.</w:t>
      </w:r>
    </w:p>
    <w:p w14:paraId="0DD8A7AC" w14:textId="77777777" w:rsidR="00D075C2" w:rsidRDefault="00D075C2" w:rsidP="00D075C2">
      <w:r w:rsidRPr="00CF2251">
        <w:t>He’d always been accommodating, so... I wanted to honour his wishes.</w:t>
      </w:r>
    </w:p>
    <w:p w14:paraId="6649CE8A" w14:textId="77777777" w:rsidR="0023017C" w:rsidRDefault="0023017C" w:rsidP="0023017C">
      <w:pPr>
        <w:pStyle w:val="Character"/>
      </w:pPr>
      <w:r>
        <w:t>MARTIN</w:t>
      </w:r>
    </w:p>
    <w:p w14:paraId="1C5382D7" w14:textId="77777777" w:rsidR="00D075C2" w:rsidRDefault="00D075C2" w:rsidP="00D075C2">
      <w:r w:rsidRPr="00CF2251">
        <w:t>That’s a shame.</w:t>
      </w:r>
    </w:p>
    <w:p w14:paraId="5AF7E5DD" w14:textId="77777777" w:rsidR="0023017C" w:rsidRDefault="0023017C" w:rsidP="0023017C">
      <w:pPr>
        <w:pStyle w:val="Character"/>
      </w:pPr>
      <w:r>
        <w:t>ANNABELLE</w:t>
      </w:r>
    </w:p>
    <w:p w14:paraId="094326E6" w14:textId="62456CB8" w:rsidR="00D075C2" w:rsidRDefault="00AD06E4" w:rsidP="00D075C2">
      <w:r w:rsidRPr="00AD06E4">
        <w:rPr>
          <w:b/>
          <w:bCs/>
        </w:rPr>
        <w:t>(Firm)</w:t>
      </w:r>
      <w:r>
        <w:t xml:space="preserve"> </w:t>
      </w:r>
      <w:r w:rsidR="00D075C2" w:rsidRPr="00CF2251">
        <w:t>Is it?</w:t>
      </w:r>
    </w:p>
    <w:p w14:paraId="3885623E" w14:textId="77777777" w:rsidR="0023017C" w:rsidRDefault="0023017C" w:rsidP="0023017C">
      <w:pPr>
        <w:pStyle w:val="Character"/>
      </w:pPr>
      <w:r>
        <w:t>MARTIN</w:t>
      </w:r>
    </w:p>
    <w:p w14:paraId="2D0EE874" w14:textId="77777777" w:rsidR="00D075C2" w:rsidRDefault="00D075C2" w:rsidP="00D075C2">
      <w:r w:rsidRPr="00CF2251">
        <w:t>I mean... he seemed nice. To us at least.</w:t>
      </w:r>
    </w:p>
    <w:p w14:paraId="733A388E" w14:textId="77777777" w:rsidR="0023017C" w:rsidRDefault="0023017C" w:rsidP="0023017C">
      <w:pPr>
        <w:pStyle w:val="Character"/>
      </w:pPr>
      <w:r>
        <w:t>ANNABELLE</w:t>
      </w:r>
    </w:p>
    <w:p w14:paraId="6826314F" w14:textId="5086FB21" w:rsidR="00D075C2" w:rsidRDefault="00D075C2" w:rsidP="00D075C2">
      <w:r w:rsidRPr="00CF2251">
        <w:t xml:space="preserve">And what of his victims? The people whose lives he </w:t>
      </w:r>
      <w:proofErr w:type="gramStart"/>
      <w:r w:rsidRPr="00CF2251">
        <w:t>destroyed?</w:t>
      </w:r>
      <w:proofErr w:type="gramEnd"/>
    </w:p>
    <w:p w14:paraId="3E70A1C3" w14:textId="77777777" w:rsidR="00A426E7" w:rsidRPr="00004641" w:rsidRDefault="00A426E7" w:rsidP="00A426E7">
      <w:pPr>
        <w:rPr>
          <w:b/>
          <w:bCs/>
        </w:rPr>
      </w:pPr>
      <w:r w:rsidRPr="00004641">
        <w:rPr>
          <w:b/>
          <w:bCs/>
        </w:rPr>
        <w:t>(Beat)</w:t>
      </w:r>
    </w:p>
    <w:p w14:paraId="7016C3C1" w14:textId="77777777" w:rsidR="0023017C" w:rsidRDefault="0023017C" w:rsidP="0023017C">
      <w:pPr>
        <w:pStyle w:val="Character"/>
      </w:pPr>
      <w:r>
        <w:t>MARTIN</w:t>
      </w:r>
    </w:p>
    <w:p w14:paraId="19175FA3" w14:textId="77777777" w:rsidR="00D075C2" w:rsidRDefault="00D075C2" w:rsidP="00D075C2">
      <w:r w:rsidRPr="00CF2251">
        <w:t>I can’t speak for them. I didn’t know them, did I?</w:t>
      </w:r>
    </w:p>
    <w:p w14:paraId="1B98A7A9" w14:textId="77777777" w:rsidR="0023017C" w:rsidRDefault="0023017C" w:rsidP="0023017C">
      <w:pPr>
        <w:pStyle w:val="Character"/>
      </w:pPr>
      <w:r>
        <w:lastRenderedPageBreak/>
        <w:t>ANNABELLE</w:t>
      </w:r>
    </w:p>
    <w:p w14:paraId="507EA7DC" w14:textId="77777777" w:rsidR="00D075C2" w:rsidRDefault="00D075C2" w:rsidP="00D075C2">
      <w:r w:rsidRPr="00CF2251">
        <w:t>No. You didn’t.</w:t>
      </w:r>
    </w:p>
    <w:p w14:paraId="25FA7FD6" w14:textId="008772EC" w:rsidR="00D075C2" w:rsidRDefault="007A10AB" w:rsidP="007A10AB">
      <w:pPr>
        <w:pStyle w:val="Music"/>
      </w:pPr>
      <w:r w:rsidRPr="00CF2251">
        <w:t>[</w:t>
      </w:r>
      <w:proofErr w:type="gramStart"/>
      <w:r>
        <w:t>F</w:t>
      </w:r>
      <w:r w:rsidRPr="00CF2251">
        <w:t>ootsteps</w:t>
      </w:r>
      <w:proofErr w:type="gramEnd"/>
      <w:r w:rsidRPr="00CF2251">
        <w:t xml:space="preserve"> resume]</w:t>
      </w:r>
    </w:p>
    <w:p w14:paraId="67508446" w14:textId="31554E99" w:rsidR="001212BD" w:rsidRPr="001212BD" w:rsidRDefault="001212BD" w:rsidP="001212BD">
      <w:pPr>
        <w:rPr>
          <w:b/>
          <w:bCs/>
        </w:rPr>
      </w:pPr>
      <w:r w:rsidRPr="001212BD">
        <w:rPr>
          <w:b/>
          <w:bCs/>
        </w:rPr>
        <w:t>(Beat)</w:t>
      </w:r>
    </w:p>
    <w:p w14:paraId="3460BE26" w14:textId="77777777" w:rsidR="0023017C" w:rsidRDefault="0023017C" w:rsidP="0023017C">
      <w:pPr>
        <w:pStyle w:val="Character"/>
      </w:pPr>
      <w:r>
        <w:t>MARTIN</w:t>
      </w:r>
    </w:p>
    <w:p w14:paraId="23606E80" w14:textId="19A84D60" w:rsidR="00D075C2" w:rsidRDefault="00CF72E3" w:rsidP="00D075C2">
      <w:r w:rsidRPr="00CF72E3">
        <w:rPr>
          <w:b/>
          <w:bCs/>
        </w:rPr>
        <w:t>(</w:t>
      </w:r>
      <w:r w:rsidR="00D075C2" w:rsidRPr="00CF72E3">
        <w:rPr>
          <w:b/>
          <w:bCs/>
        </w:rPr>
        <w:t>Sighs</w:t>
      </w:r>
      <w:r w:rsidRPr="00CF72E3">
        <w:rPr>
          <w:b/>
          <w:bCs/>
        </w:rPr>
        <w:t>)</w:t>
      </w:r>
      <w:r w:rsidR="00D075C2" w:rsidRPr="00CF2251">
        <w:t xml:space="preserve"> Is it much further?</w:t>
      </w:r>
    </w:p>
    <w:p w14:paraId="4A64AC7A" w14:textId="77777777" w:rsidR="0023017C" w:rsidRDefault="0023017C" w:rsidP="0023017C">
      <w:pPr>
        <w:pStyle w:val="Character"/>
      </w:pPr>
      <w:r>
        <w:t>ANNABELLE</w:t>
      </w:r>
    </w:p>
    <w:p w14:paraId="3BA91D07" w14:textId="77777777" w:rsidR="00D075C2" w:rsidRDefault="00D075C2" w:rsidP="00D075C2">
      <w:r w:rsidRPr="00CF2251">
        <w:t>Less so than last time you asked.</w:t>
      </w:r>
    </w:p>
    <w:p w14:paraId="7E6B752B" w14:textId="77777777" w:rsidR="0023017C" w:rsidRDefault="0023017C" w:rsidP="0023017C">
      <w:pPr>
        <w:pStyle w:val="Character"/>
      </w:pPr>
      <w:r>
        <w:t>MARTIN</w:t>
      </w:r>
    </w:p>
    <w:p w14:paraId="52496D9F" w14:textId="77777777" w:rsidR="00D075C2" w:rsidRDefault="00D075C2" w:rsidP="00D075C2">
      <w:r w:rsidRPr="00CF2251">
        <w:t>Could you just try answering a question properly? Just once?</w:t>
      </w:r>
    </w:p>
    <w:p w14:paraId="13399300" w14:textId="77777777" w:rsidR="0023017C" w:rsidRDefault="0023017C" w:rsidP="0023017C">
      <w:pPr>
        <w:pStyle w:val="Character"/>
      </w:pPr>
      <w:r>
        <w:t>ANNABELLE</w:t>
      </w:r>
    </w:p>
    <w:p w14:paraId="0B55C763" w14:textId="1092E576" w:rsidR="00D075C2" w:rsidRDefault="0073702F" w:rsidP="00D075C2">
      <w:r>
        <w:t>…</w:t>
      </w:r>
      <w:r w:rsidR="00D075C2" w:rsidRPr="00CF2251">
        <w:t>We’re close now. Just a few more streets.</w:t>
      </w:r>
    </w:p>
    <w:p w14:paraId="7B7AE9C1" w14:textId="77777777" w:rsidR="0023017C" w:rsidRDefault="0023017C" w:rsidP="0023017C">
      <w:pPr>
        <w:pStyle w:val="Character"/>
      </w:pPr>
      <w:r>
        <w:t>MARTIN</w:t>
      </w:r>
    </w:p>
    <w:p w14:paraId="3D376A8B" w14:textId="77777777" w:rsidR="00D075C2" w:rsidRDefault="00D075C2" w:rsidP="00D075C2">
      <w:r w:rsidRPr="00CF2251">
        <w:t>Thank you.</w:t>
      </w:r>
    </w:p>
    <w:p w14:paraId="04EB708F" w14:textId="12963BA8" w:rsidR="00D075C2" w:rsidRDefault="00D075C2" w:rsidP="00D075C2">
      <w:r w:rsidRPr="00CF2251">
        <w:t xml:space="preserve">…Oh. </w:t>
      </w:r>
      <w:proofErr w:type="spellStart"/>
      <w:r w:rsidRPr="00CF2251">
        <w:t>Uhh</w:t>
      </w:r>
      <w:proofErr w:type="spellEnd"/>
      <w:r w:rsidRPr="00CF2251">
        <w:t>... Huh. Um…</w:t>
      </w:r>
    </w:p>
    <w:p w14:paraId="22C90FD7" w14:textId="77777777" w:rsidR="0023017C" w:rsidRDefault="0023017C" w:rsidP="0023017C">
      <w:pPr>
        <w:pStyle w:val="Character"/>
      </w:pPr>
      <w:r>
        <w:t>ANNABELLE</w:t>
      </w:r>
    </w:p>
    <w:p w14:paraId="43FA2B08" w14:textId="77777777" w:rsidR="00D075C2" w:rsidRDefault="00D075C2" w:rsidP="00D075C2">
      <w:proofErr w:type="gramStart"/>
      <w:r w:rsidRPr="00CF2251">
        <w:t>Oh</w:t>
      </w:r>
      <w:proofErr w:type="gramEnd"/>
      <w:r w:rsidRPr="00CF2251">
        <w:t xml:space="preserve"> come on, Martin. You didn’t really expect him to find us before we got here, did you?</w:t>
      </w:r>
    </w:p>
    <w:p w14:paraId="35668A20" w14:textId="77777777" w:rsidR="0023017C" w:rsidRDefault="0023017C" w:rsidP="0023017C">
      <w:pPr>
        <w:pStyle w:val="Character"/>
      </w:pPr>
      <w:r>
        <w:t>MARTIN</w:t>
      </w:r>
    </w:p>
    <w:p w14:paraId="2A9B570B" w14:textId="4E87B55D" w:rsidR="00D075C2" w:rsidRDefault="00090BF4" w:rsidP="00D075C2">
      <w:r w:rsidRPr="00090BF4">
        <w:rPr>
          <w:b/>
          <w:bCs/>
        </w:rPr>
        <w:t>(</w:t>
      </w:r>
      <w:r w:rsidR="00D075C2" w:rsidRPr="00090BF4">
        <w:rPr>
          <w:b/>
          <w:bCs/>
        </w:rPr>
        <w:t>Unconvincing</w:t>
      </w:r>
      <w:r w:rsidRPr="00090BF4">
        <w:rPr>
          <w:b/>
          <w:bCs/>
        </w:rPr>
        <w:t>)</w:t>
      </w:r>
      <w:r w:rsidR="00D075C2" w:rsidRPr="00CF2251">
        <w:t xml:space="preserve"> N… no...</w:t>
      </w:r>
    </w:p>
    <w:p w14:paraId="16715E5C" w14:textId="77777777" w:rsidR="0023017C" w:rsidRDefault="0023017C" w:rsidP="0023017C">
      <w:pPr>
        <w:pStyle w:val="Character"/>
      </w:pPr>
      <w:r>
        <w:lastRenderedPageBreak/>
        <w:t>ANNABELLE</w:t>
      </w:r>
    </w:p>
    <w:p w14:paraId="2146E362" w14:textId="77777777" w:rsidR="00D075C2" w:rsidRDefault="00D075C2" w:rsidP="00D075C2">
      <w:r w:rsidRPr="00CF2251">
        <w:t>We have a sizable lead, and the camera too, don’t forget. Besides, even if he did ‘ride to your rescue’, what then? Would you explain to him that you’re here of your own free will?</w:t>
      </w:r>
    </w:p>
    <w:p w14:paraId="39CDAE97" w14:textId="77777777" w:rsidR="0023017C" w:rsidRDefault="0023017C" w:rsidP="0023017C">
      <w:pPr>
        <w:pStyle w:val="Character"/>
      </w:pPr>
      <w:r>
        <w:t>MARTIN</w:t>
      </w:r>
    </w:p>
    <w:p w14:paraId="5B581BE1" w14:textId="77777777" w:rsidR="00D075C2" w:rsidRDefault="00D075C2" w:rsidP="00D075C2">
      <w:r w:rsidRPr="00CF2251">
        <w:t>I mean, that’s a pretty generous way to describe being blackmailed.</w:t>
      </w:r>
    </w:p>
    <w:p w14:paraId="163DAC31" w14:textId="77777777" w:rsidR="0023017C" w:rsidRDefault="0023017C" w:rsidP="0023017C">
      <w:pPr>
        <w:pStyle w:val="Character"/>
      </w:pPr>
      <w:r>
        <w:t>ANNABELLE</w:t>
      </w:r>
    </w:p>
    <w:p w14:paraId="50D4BB3A" w14:textId="77777777" w:rsidR="00D075C2" w:rsidRDefault="00D075C2" w:rsidP="00D075C2">
      <w:r w:rsidRPr="00CF2251">
        <w:t>Oh, it’s blackmail, is it? Offering you a way out of all this?</w:t>
      </w:r>
    </w:p>
    <w:p w14:paraId="22AF9CD7" w14:textId="77777777" w:rsidR="0023017C" w:rsidRDefault="0023017C" w:rsidP="0023017C">
      <w:pPr>
        <w:pStyle w:val="Character"/>
      </w:pPr>
      <w:r>
        <w:t>MARTIN</w:t>
      </w:r>
    </w:p>
    <w:p w14:paraId="2E107744" w14:textId="77777777" w:rsidR="00D075C2" w:rsidRDefault="00D075C2" w:rsidP="00D075C2">
      <w:r w:rsidRPr="00CF2251">
        <w:t>You said if I told John or waited then you’d leave, and I’d never know.</w:t>
      </w:r>
    </w:p>
    <w:p w14:paraId="57039330" w14:textId="77777777" w:rsidR="0023017C" w:rsidRDefault="0023017C" w:rsidP="0023017C">
      <w:pPr>
        <w:pStyle w:val="Character"/>
      </w:pPr>
      <w:r>
        <w:t>ANNABELLE</w:t>
      </w:r>
    </w:p>
    <w:p w14:paraId="795D3BD2" w14:textId="77777777" w:rsidR="00D075C2" w:rsidRDefault="00D075C2" w:rsidP="00D075C2">
      <w:r w:rsidRPr="00CF2251">
        <w:t>And you believed me, which was very gracious of you.</w:t>
      </w:r>
    </w:p>
    <w:p w14:paraId="4620B09B" w14:textId="77777777" w:rsidR="0023017C" w:rsidRDefault="0023017C" w:rsidP="0023017C">
      <w:pPr>
        <w:pStyle w:val="Character"/>
      </w:pPr>
      <w:r>
        <w:t>MARTIN</w:t>
      </w:r>
    </w:p>
    <w:p w14:paraId="3704E817" w14:textId="19F1B673" w:rsidR="00D075C2" w:rsidRDefault="006D100A" w:rsidP="00D075C2">
      <w:r w:rsidRPr="006D100A">
        <w:rPr>
          <w:b/>
          <w:bCs/>
        </w:rPr>
        <w:t>(</w:t>
      </w:r>
      <w:r w:rsidR="00D075C2" w:rsidRPr="006D100A">
        <w:rPr>
          <w:b/>
          <w:bCs/>
        </w:rPr>
        <w:t>Sputters slightly</w:t>
      </w:r>
      <w:r w:rsidRPr="006D100A">
        <w:rPr>
          <w:b/>
          <w:bCs/>
        </w:rPr>
        <w:t>)</w:t>
      </w:r>
      <w:r w:rsidR="00D075C2" w:rsidRPr="00CF2251">
        <w:t xml:space="preserve"> I shouldn’t have.</w:t>
      </w:r>
    </w:p>
    <w:p w14:paraId="3F328BE7" w14:textId="77777777" w:rsidR="0023017C" w:rsidRDefault="0023017C" w:rsidP="0023017C">
      <w:pPr>
        <w:pStyle w:val="Character"/>
      </w:pPr>
      <w:r>
        <w:t>ANNABELLE</w:t>
      </w:r>
    </w:p>
    <w:p w14:paraId="46196BF2" w14:textId="77777777" w:rsidR="00D075C2" w:rsidRDefault="00D075C2" w:rsidP="00D075C2">
      <w:r w:rsidRPr="00CF2251">
        <w:t xml:space="preserve">Why not? I didn’t </w:t>
      </w:r>
      <w:r w:rsidRPr="00CF2251">
        <w:rPr>
          <w:i/>
        </w:rPr>
        <w:t>lie</w:t>
      </w:r>
      <w:r w:rsidRPr="00CF2251">
        <w:t xml:space="preserve"> to </w:t>
      </w:r>
      <w:proofErr w:type="gramStart"/>
      <w:r w:rsidRPr="00CF2251">
        <w:t>you,</w:t>
      </w:r>
      <w:proofErr w:type="gramEnd"/>
      <w:r w:rsidRPr="00CF2251">
        <w:t xml:space="preserve"> I do have another option for you. One that means neither of you need to die </w:t>
      </w:r>
      <w:r w:rsidRPr="00CF2251">
        <w:rPr>
          <w:b/>
        </w:rPr>
        <w:t>or</w:t>
      </w:r>
      <w:r w:rsidRPr="00CF2251">
        <w:t xml:space="preserve"> be consumed by any dark power.</w:t>
      </w:r>
    </w:p>
    <w:p w14:paraId="6F24159A" w14:textId="77777777" w:rsidR="0023017C" w:rsidRDefault="0023017C" w:rsidP="0023017C">
      <w:pPr>
        <w:pStyle w:val="Character"/>
      </w:pPr>
      <w:r>
        <w:t>MARTIN</w:t>
      </w:r>
    </w:p>
    <w:p w14:paraId="6BC44CF1" w14:textId="77777777" w:rsidR="00D075C2" w:rsidRDefault="00D075C2" w:rsidP="00D075C2">
      <w:r w:rsidRPr="00CF2251">
        <w:t xml:space="preserve">Oh, but you can’t just </w:t>
      </w:r>
      <w:r w:rsidRPr="00CF2251">
        <w:rPr>
          <w:b/>
        </w:rPr>
        <w:t>tell</w:t>
      </w:r>
      <w:r w:rsidRPr="00CF2251">
        <w:t xml:space="preserve"> me </w:t>
      </w:r>
      <w:r w:rsidRPr="00CF2251">
        <w:rPr>
          <w:b/>
        </w:rPr>
        <w:t>or</w:t>
      </w:r>
      <w:r w:rsidRPr="00CF2251">
        <w:t xml:space="preserve"> John. Oh no, </w:t>
      </w:r>
      <w:r>
        <w:t xml:space="preserve">no, </w:t>
      </w:r>
      <w:r w:rsidRPr="00CF2251">
        <w:t>that would be far too straightforward.</w:t>
      </w:r>
    </w:p>
    <w:p w14:paraId="112DF33D" w14:textId="77777777" w:rsidR="0023017C" w:rsidRDefault="0023017C" w:rsidP="0023017C">
      <w:pPr>
        <w:pStyle w:val="Character"/>
      </w:pPr>
      <w:r>
        <w:lastRenderedPageBreak/>
        <w:t>ANNABELLE</w:t>
      </w:r>
    </w:p>
    <w:p w14:paraId="03BBD097" w14:textId="77777777" w:rsidR="00D075C2" w:rsidRDefault="00D075C2" w:rsidP="00D075C2">
      <w:r w:rsidRPr="00CF2251">
        <w:t>I could.</w:t>
      </w:r>
    </w:p>
    <w:p w14:paraId="573DEA8D" w14:textId="032B7A25" w:rsidR="00D075C2" w:rsidRDefault="00A271A4" w:rsidP="00A271A4">
      <w:pPr>
        <w:pStyle w:val="CharacterSounds"/>
      </w:pPr>
      <w:r>
        <w:t>(M</w:t>
      </w:r>
      <w:r w:rsidRPr="00CF2251">
        <w:t>artin sighs</w:t>
      </w:r>
      <w:r>
        <w:t>)</w:t>
      </w:r>
    </w:p>
    <w:p w14:paraId="7D5BF7D0" w14:textId="77777777" w:rsidR="00D075C2" w:rsidRDefault="00D075C2" w:rsidP="00D075C2">
      <w:r w:rsidRPr="00CF2251">
        <w:t>But it’s much better if you see it for yourselves. And he would not have come willingly. He needs to think he’s coming for you.</w:t>
      </w:r>
    </w:p>
    <w:p w14:paraId="565DB958" w14:textId="77777777" w:rsidR="0023017C" w:rsidRDefault="0023017C" w:rsidP="0023017C">
      <w:pPr>
        <w:pStyle w:val="Character"/>
      </w:pPr>
      <w:r>
        <w:t>MARTIN</w:t>
      </w:r>
    </w:p>
    <w:p w14:paraId="24921A18" w14:textId="59449C70" w:rsidR="00D075C2" w:rsidRDefault="00D075C2" w:rsidP="00D075C2">
      <w:r w:rsidRPr="00CF2251">
        <w:t>He can see literally everything</w:t>
      </w:r>
      <w:r w:rsidR="001212BD">
        <w:t xml:space="preserve">, </w:t>
      </w:r>
      <w:r w:rsidRPr="00CF2251">
        <w:t>I’m sure he probably knows it already.</w:t>
      </w:r>
    </w:p>
    <w:p w14:paraId="2AD9283A" w14:textId="77777777" w:rsidR="0023017C" w:rsidRDefault="0023017C" w:rsidP="0023017C">
      <w:pPr>
        <w:pStyle w:val="Character"/>
      </w:pPr>
      <w:r>
        <w:t>ANNABELLE</w:t>
      </w:r>
    </w:p>
    <w:p w14:paraId="554474EE" w14:textId="77777777" w:rsidR="00D075C2" w:rsidRDefault="00D075C2" w:rsidP="00D075C2">
      <w:r w:rsidRPr="00CF2251">
        <w:t>In a way, perhaps. But I guarantee that being here in person is something very different.</w:t>
      </w:r>
    </w:p>
    <w:p w14:paraId="3E46B15E" w14:textId="77777777" w:rsidR="00D075C2" w:rsidRDefault="00D075C2" w:rsidP="00D075C2">
      <w:r w:rsidRPr="00CF2251">
        <w:t>Come on.</w:t>
      </w:r>
    </w:p>
    <w:p w14:paraId="649C3D4F" w14:textId="77777777" w:rsidR="0023017C" w:rsidRDefault="0023017C" w:rsidP="0023017C">
      <w:pPr>
        <w:pStyle w:val="Character"/>
      </w:pPr>
      <w:r>
        <w:t>MARTIN</w:t>
      </w:r>
    </w:p>
    <w:p w14:paraId="174A971B" w14:textId="77777777" w:rsidR="00D075C2" w:rsidRDefault="00D075C2" w:rsidP="00D075C2">
      <w:r w:rsidRPr="00CF2251">
        <w:t>Hey, is that—? You told me not to bring a tape recorder.</w:t>
      </w:r>
    </w:p>
    <w:p w14:paraId="67E91455" w14:textId="77777777" w:rsidR="0023017C" w:rsidRDefault="0023017C" w:rsidP="0023017C">
      <w:pPr>
        <w:pStyle w:val="Character"/>
      </w:pPr>
      <w:r>
        <w:t>ANNABELLE</w:t>
      </w:r>
    </w:p>
    <w:p w14:paraId="6FE07C35" w14:textId="77777777" w:rsidR="00D075C2" w:rsidRDefault="00D075C2" w:rsidP="00D075C2">
      <w:r w:rsidRPr="00CF2251">
        <w:t xml:space="preserve">No. I said we wouldn’t </w:t>
      </w:r>
      <w:r w:rsidRPr="00CF2251">
        <w:rPr>
          <w:i/>
        </w:rPr>
        <w:t>need</w:t>
      </w:r>
      <w:r w:rsidRPr="00CF2251">
        <w:t xml:space="preserve"> one. We have plenty of tapes.</w:t>
      </w:r>
    </w:p>
    <w:p w14:paraId="58E8DF75" w14:textId="77777777" w:rsidR="0023017C" w:rsidRDefault="0023017C" w:rsidP="0023017C">
      <w:pPr>
        <w:pStyle w:val="Character"/>
      </w:pPr>
      <w:r>
        <w:t>MARTIN</w:t>
      </w:r>
    </w:p>
    <w:p w14:paraId="2247DA88" w14:textId="1E379F81" w:rsidR="00D075C2" w:rsidRDefault="001212BD" w:rsidP="00D075C2">
      <w:r w:rsidRPr="001212BD">
        <w:rPr>
          <w:b/>
          <w:bCs/>
        </w:rPr>
        <w:t>(Crosstalk)</w:t>
      </w:r>
      <w:r>
        <w:t xml:space="preserve"> </w:t>
      </w:r>
      <w:r w:rsidR="00D075C2" w:rsidRPr="00CF2251">
        <w:t>But then—</w:t>
      </w:r>
    </w:p>
    <w:p w14:paraId="73BDE3DB" w14:textId="77777777" w:rsidR="0023017C" w:rsidRDefault="0023017C" w:rsidP="0023017C">
      <w:pPr>
        <w:pStyle w:val="Character"/>
      </w:pPr>
      <w:r>
        <w:t>ANNABELLE</w:t>
      </w:r>
    </w:p>
    <w:p w14:paraId="7E6F9C46" w14:textId="7C350EC9" w:rsidR="00D075C2" w:rsidRDefault="001212BD" w:rsidP="00D075C2">
      <w:r w:rsidRPr="001212BD">
        <w:rPr>
          <w:b/>
          <w:bCs/>
        </w:rPr>
        <w:t>(Crosstalk)</w:t>
      </w:r>
      <w:r>
        <w:rPr>
          <w:b/>
          <w:bCs/>
        </w:rPr>
        <w:t xml:space="preserve"> </w:t>
      </w:r>
      <w:r w:rsidR="00D075C2" w:rsidRPr="00CF2251">
        <w:t>We’re here.</w:t>
      </w:r>
    </w:p>
    <w:p w14:paraId="1ACB3001" w14:textId="24AB63AF" w:rsidR="00D075C2" w:rsidRDefault="00BB22BC" w:rsidP="00BB22BC">
      <w:pPr>
        <w:pStyle w:val="Music"/>
      </w:pPr>
      <w:r w:rsidRPr="00CF2251">
        <w:t>[</w:t>
      </w:r>
      <w:r w:rsidR="00401D98">
        <w:t>F</w:t>
      </w:r>
      <w:r w:rsidRPr="00CF2251">
        <w:t>ootsteps cease]</w:t>
      </w:r>
    </w:p>
    <w:p w14:paraId="78D16A96" w14:textId="77777777" w:rsidR="0023017C" w:rsidRDefault="0023017C" w:rsidP="0023017C">
      <w:pPr>
        <w:pStyle w:val="Character"/>
      </w:pPr>
      <w:r>
        <w:lastRenderedPageBreak/>
        <w:t>MARTIN</w:t>
      </w:r>
    </w:p>
    <w:p w14:paraId="3453FFC7" w14:textId="77777777" w:rsidR="00D075C2" w:rsidRDefault="00D075C2" w:rsidP="00D075C2">
      <w:r w:rsidRPr="00CF2251">
        <w:t>This is it?</w:t>
      </w:r>
    </w:p>
    <w:p w14:paraId="56DB46BD" w14:textId="77777777" w:rsidR="0023017C" w:rsidRDefault="0023017C" w:rsidP="0023017C">
      <w:pPr>
        <w:pStyle w:val="Character"/>
      </w:pPr>
      <w:r>
        <w:t>ANNABELLE</w:t>
      </w:r>
    </w:p>
    <w:p w14:paraId="269EBC10" w14:textId="77777777" w:rsidR="00D075C2" w:rsidRDefault="00D075C2" w:rsidP="00D075C2">
      <w:r w:rsidRPr="00CF2251">
        <w:t>Ah, I forget. You’ve never actually been here before, have you?</w:t>
      </w:r>
    </w:p>
    <w:p w14:paraId="32A182D0" w14:textId="77777777" w:rsidR="00D075C2" w:rsidRDefault="00D075C2" w:rsidP="00D075C2">
      <w:r w:rsidRPr="00CF2251">
        <w:t>Well? What do you think?</w:t>
      </w:r>
    </w:p>
    <w:p w14:paraId="14F2E997" w14:textId="77777777" w:rsidR="0023017C" w:rsidRDefault="0023017C" w:rsidP="0023017C">
      <w:pPr>
        <w:pStyle w:val="Character"/>
      </w:pPr>
      <w:r>
        <w:t>MARTIN</w:t>
      </w:r>
    </w:p>
    <w:p w14:paraId="7AE9AEE5" w14:textId="77777777" w:rsidR="00D075C2" w:rsidRDefault="00D075C2" w:rsidP="00D075C2">
      <w:r w:rsidRPr="00CF2251">
        <w:t>It’s... I-I mean, it’s, um…</w:t>
      </w:r>
    </w:p>
    <w:p w14:paraId="35359601" w14:textId="77777777" w:rsidR="0023017C" w:rsidRDefault="0023017C" w:rsidP="0023017C">
      <w:pPr>
        <w:pStyle w:val="Character"/>
      </w:pPr>
      <w:r>
        <w:t>ANNABELLE</w:t>
      </w:r>
    </w:p>
    <w:p w14:paraId="57A71D71" w14:textId="77777777" w:rsidR="00D075C2" w:rsidRDefault="00D075C2" w:rsidP="00D075C2">
      <w:r w:rsidRPr="00CF2251">
        <w:t>Just a house?</w:t>
      </w:r>
    </w:p>
    <w:p w14:paraId="45F80B50" w14:textId="77777777" w:rsidR="0023017C" w:rsidRDefault="0023017C" w:rsidP="0023017C">
      <w:pPr>
        <w:pStyle w:val="Character"/>
      </w:pPr>
      <w:r>
        <w:t>MARTIN</w:t>
      </w:r>
    </w:p>
    <w:p w14:paraId="36D9634B" w14:textId="77777777" w:rsidR="00D075C2" w:rsidRDefault="00D075C2" w:rsidP="00D075C2">
      <w:r w:rsidRPr="00CF2251">
        <w:t>Well… well, yeah.</w:t>
      </w:r>
    </w:p>
    <w:p w14:paraId="63C879EE" w14:textId="77777777" w:rsidR="0023017C" w:rsidRDefault="0023017C" w:rsidP="0023017C">
      <w:pPr>
        <w:pStyle w:val="Character"/>
      </w:pPr>
      <w:r>
        <w:t>ANNABELLE</w:t>
      </w:r>
    </w:p>
    <w:p w14:paraId="7108FEC9" w14:textId="77777777" w:rsidR="00D075C2" w:rsidRDefault="00D075C2" w:rsidP="00D075C2">
      <w:r w:rsidRPr="00CF2251">
        <w:t>What were you expecting?</w:t>
      </w:r>
    </w:p>
    <w:p w14:paraId="57D6E483" w14:textId="77777777" w:rsidR="0023017C" w:rsidRDefault="0023017C" w:rsidP="0023017C">
      <w:pPr>
        <w:pStyle w:val="Character"/>
      </w:pPr>
      <w:r>
        <w:t>MARTIN</w:t>
      </w:r>
    </w:p>
    <w:p w14:paraId="417CC0AB" w14:textId="77777777" w:rsidR="00D075C2" w:rsidRDefault="00D075C2" w:rsidP="00D075C2">
      <w:r w:rsidRPr="00CF2251">
        <w:t>I don’t know, like... something a bit more dramatic, I guess.</w:t>
      </w:r>
    </w:p>
    <w:p w14:paraId="1CFA89F0" w14:textId="77777777" w:rsidR="0023017C" w:rsidRDefault="0023017C" w:rsidP="0023017C">
      <w:pPr>
        <w:pStyle w:val="Character"/>
      </w:pPr>
      <w:r>
        <w:t>ANNABELLE</w:t>
      </w:r>
    </w:p>
    <w:p w14:paraId="712822C5" w14:textId="091E0D43" w:rsidR="00D075C2" w:rsidRDefault="00D075C2" w:rsidP="00D075C2">
      <w:r w:rsidRPr="00CF2251">
        <w:t>We’ll</w:t>
      </w:r>
      <w:r w:rsidR="001212BD">
        <w:t>…</w:t>
      </w:r>
      <w:r w:rsidRPr="00CF2251">
        <w:t xml:space="preserve"> see what we can do.</w:t>
      </w:r>
    </w:p>
    <w:p w14:paraId="2BCAD787" w14:textId="6E798C99" w:rsidR="00D075C2" w:rsidRDefault="000931F7" w:rsidP="000931F7">
      <w:pPr>
        <w:pStyle w:val="Music"/>
      </w:pPr>
      <w:r w:rsidRPr="00CF2251">
        <w:t>[</w:t>
      </w:r>
      <w:r>
        <w:t>F</w:t>
      </w:r>
      <w:r w:rsidRPr="00CF2251">
        <w:t xml:space="preserve">ootsteps, then </w:t>
      </w:r>
      <w:r w:rsidR="00D07E7F">
        <w:t>A</w:t>
      </w:r>
      <w:r w:rsidRPr="00CF2251">
        <w:t>nnabelle opens the door]</w:t>
      </w:r>
    </w:p>
    <w:p w14:paraId="1FBB288B" w14:textId="286FF60B" w:rsidR="00D075C2" w:rsidRDefault="000931F7" w:rsidP="00D075C2">
      <w:r w:rsidRPr="000931F7">
        <w:rPr>
          <w:b/>
          <w:bCs/>
        </w:rPr>
        <w:t>(</w:t>
      </w:r>
      <w:r w:rsidR="00D075C2" w:rsidRPr="000931F7">
        <w:rPr>
          <w:b/>
          <w:bCs/>
        </w:rPr>
        <w:t>Dramatically</w:t>
      </w:r>
      <w:r w:rsidRPr="000931F7">
        <w:rPr>
          <w:b/>
          <w:bCs/>
        </w:rPr>
        <w:t>)</w:t>
      </w:r>
      <w:r w:rsidR="00D075C2" w:rsidRPr="00CF2251">
        <w:t xml:space="preserve"> Step into my parlour.</w:t>
      </w:r>
    </w:p>
    <w:p w14:paraId="6A09575E" w14:textId="77777777" w:rsidR="0023017C" w:rsidRDefault="0023017C" w:rsidP="0023017C">
      <w:pPr>
        <w:pStyle w:val="Character"/>
      </w:pPr>
      <w:r>
        <w:lastRenderedPageBreak/>
        <w:t>MARTIN</w:t>
      </w:r>
    </w:p>
    <w:p w14:paraId="5ED07608" w14:textId="77777777" w:rsidR="00D075C2" w:rsidRDefault="00D075C2" w:rsidP="00D075C2">
      <w:r w:rsidRPr="00CF2251">
        <w:t>Hmmm.</w:t>
      </w:r>
    </w:p>
    <w:p w14:paraId="7E4D0724" w14:textId="77777777" w:rsidR="00D075C2" w:rsidRDefault="00D075C2" w:rsidP="00D075C2">
      <w:r w:rsidRPr="00CF2251">
        <w:t>Fine.</w:t>
      </w:r>
    </w:p>
    <w:p w14:paraId="6C17E20B" w14:textId="5B6DB9E7" w:rsidR="00D075C2" w:rsidRPr="00CF2251" w:rsidRDefault="003A5E78" w:rsidP="003A5E78">
      <w:pPr>
        <w:pStyle w:val="Music"/>
      </w:pPr>
      <w:r w:rsidRPr="00CF2251">
        <w:t>[</w:t>
      </w:r>
      <w:r>
        <w:t>F</w:t>
      </w:r>
      <w:r w:rsidRPr="00CF2251">
        <w:t xml:space="preserve">ootsteps as </w:t>
      </w:r>
      <w:r w:rsidR="001212BD">
        <w:t>M</w:t>
      </w:r>
      <w:r w:rsidRPr="00CF2251">
        <w:t>artin follows, changing from pavement to wood]</w:t>
      </w:r>
    </w:p>
    <w:p w14:paraId="6B47A479" w14:textId="7CB3133E" w:rsidR="00D075C2" w:rsidRDefault="003A5E78" w:rsidP="003A5E78">
      <w:pPr>
        <w:pStyle w:val="Music"/>
      </w:pPr>
      <w:r w:rsidRPr="00CF2251">
        <w:t>[</w:t>
      </w:r>
      <w:r>
        <w:t>D</w:t>
      </w:r>
      <w:r w:rsidRPr="00CF2251">
        <w:t>oor closes behind him]</w:t>
      </w:r>
    </w:p>
    <w:p w14:paraId="528A73EF" w14:textId="77777777" w:rsidR="0023017C" w:rsidRDefault="0023017C" w:rsidP="0023017C">
      <w:pPr>
        <w:pStyle w:val="Character"/>
      </w:pPr>
      <w:r>
        <w:t>ANNABELLE</w:t>
      </w:r>
    </w:p>
    <w:p w14:paraId="0D5AF052" w14:textId="77777777" w:rsidR="00D075C2" w:rsidRDefault="00D075C2" w:rsidP="00D075C2">
      <w:r w:rsidRPr="00CF2251">
        <w:t>Do take a seat.</w:t>
      </w:r>
    </w:p>
    <w:p w14:paraId="74C23355" w14:textId="2FDEC09E" w:rsidR="00D075C2" w:rsidRDefault="00B55A89" w:rsidP="00B55A89">
      <w:pPr>
        <w:pStyle w:val="Music"/>
      </w:pPr>
      <w:r w:rsidRPr="00CF2251">
        <w:t>[</w:t>
      </w:r>
      <w:r>
        <w:t>M</w:t>
      </w:r>
      <w:r w:rsidRPr="00CF2251">
        <w:t xml:space="preserve">artin puts down </w:t>
      </w:r>
      <w:r w:rsidR="0073702F">
        <w:t>his backpack and</w:t>
      </w:r>
      <w:r w:rsidRPr="00CF2251">
        <w:t xml:space="preserve"> takes a seat]</w:t>
      </w:r>
    </w:p>
    <w:p w14:paraId="0369B2EE" w14:textId="77777777" w:rsidR="0023017C" w:rsidRDefault="0023017C" w:rsidP="0023017C">
      <w:pPr>
        <w:pStyle w:val="Character"/>
      </w:pPr>
      <w:r>
        <w:t>MARTIN</w:t>
      </w:r>
    </w:p>
    <w:p w14:paraId="5BB8CC7B" w14:textId="1561FE42" w:rsidR="00D075C2" w:rsidRDefault="0041744B" w:rsidP="00D075C2">
      <w:r w:rsidRPr="0041744B">
        <w:rPr>
          <w:b/>
          <w:bCs/>
        </w:rPr>
        <w:t>(</w:t>
      </w:r>
      <w:r w:rsidR="00D075C2" w:rsidRPr="0041744B">
        <w:rPr>
          <w:b/>
          <w:bCs/>
        </w:rPr>
        <w:t>Warily</w:t>
      </w:r>
      <w:r w:rsidRPr="0041744B">
        <w:rPr>
          <w:b/>
          <w:bCs/>
        </w:rPr>
        <w:t>)</w:t>
      </w:r>
      <w:r w:rsidR="00D075C2" w:rsidRPr="00CF2251">
        <w:t xml:space="preserve"> So… What now?</w:t>
      </w:r>
    </w:p>
    <w:p w14:paraId="248E770F" w14:textId="77777777" w:rsidR="0023017C" w:rsidRDefault="0023017C" w:rsidP="0023017C">
      <w:pPr>
        <w:pStyle w:val="Character"/>
      </w:pPr>
      <w:r>
        <w:t>ANNABELLE</w:t>
      </w:r>
    </w:p>
    <w:p w14:paraId="44BC2DFE" w14:textId="77777777" w:rsidR="00D075C2" w:rsidRDefault="00D075C2" w:rsidP="00D075C2">
      <w:r w:rsidRPr="00CF2251">
        <w:t>I’ve written you a statement. I would like for you to read it.</w:t>
      </w:r>
    </w:p>
    <w:p w14:paraId="023D4896" w14:textId="79DBFFE1" w:rsidR="00D075C2" w:rsidRDefault="002D18B6" w:rsidP="002D18B6">
      <w:pPr>
        <w:pStyle w:val="Music"/>
      </w:pPr>
      <w:r w:rsidRPr="00CF2251">
        <w:t>[</w:t>
      </w:r>
      <w:r>
        <w:t>P</w:t>
      </w:r>
      <w:r w:rsidRPr="00CF2251">
        <w:t>aper rustling</w:t>
      </w:r>
      <w:r w:rsidR="00C34821">
        <w:t xml:space="preserve"> and </w:t>
      </w:r>
      <w:r w:rsidRPr="00CF2251">
        <w:t>footsteps</w:t>
      </w:r>
      <w:r w:rsidR="00C34821">
        <w:t xml:space="preserve"> as Annabelle passes the statement to</w:t>
      </w:r>
      <w:r w:rsidR="00E87ADB">
        <w:t> </w:t>
      </w:r>
      <w:r w:rsidR="00C34821">
        <w:t>Martin</w:t>
      </w:r>
      <w:r w:rsidRPr="00CF2251">
        <w:t>]</w:t>
      </w:r>
    </w:p>
    <w:p w14:paraId="0901F8A8" w14:textId="77777777" w:rsidR="0023017C" w:rsidRDefault="0023017C" w:rsidP="0023017C">
      <w:pPr>
        <w:pStyle w:val="Character"/>
      </w:pPr>
      <w:r>
        <w:t>MARTIN</w:t>
      </w:r>
    </w:p>
    <w:p w14:paraId="6831D9A9" w14:textId="77777777" w:rsidR="00D075C2" w:rsidRDefault="00D075C2" w:rsidP="00D075C2">
      <w:r w:rsidRPr="00CF2251">
        <w:t>And if I don’t?</w:t>
      </w:r>
    </w:p>
    <w:p w14:paraId="087A4F1F" w14:textId="77777777" w:rsidR="0023017C" w:rsidRDefault="0023017C" w:rsidP="0023017C">
      <w:pPr>
        <w:pStyle w:val="Character"/>
      </w:pPr>
      <w:r>
        <w:t>ANNABELLE</w:t>
      </w:r>
    </w:p>
    <w:p w14:paraId="2BC84A99" w14:textId="0DC0A333" w:rsidR="00D075C2" w:rsidRDefault="00D075C2" w:rsidP="00D075C2">
      <w:r w:rsidRPr="00CF2251">
        <w:t>Then we sit here in silence until the Archivist arrives. But I would suggest you do read it. I believe you’ll find it... illuminating.</w:t>
      </w:r>
    </w:p>
    <w:p w14:paraId="32418F4E" w14:textId="694BD01E" w:rsidR="00D43C8A" w:rsidRDefault="00D43C8A" w:rsidP="00D43C8A">
      <w:pPr>
        <w:pStyle w:val="Music"/>
      </w:pPr>
      <w:r>
        <w:t>[She sits]</w:t>
      </w:r>
    </w:p>
    <w:p w14:paraId="3DE29245" w14:textId="5EB6F77A" w:rsidR="00D075C2" w:rsidRDefault="00402410" w:rsidP="00402410">
      <w:pPr>
        <w:pStyle w:val="CharacterSounds"/>
      </w:pPr>
      <w:r>
        <w:t>(A</w:t>
      </w:r>
      <w:r w:rsidRPr="00CF2251">
        <w:t xml:space="preserve"> long </w:t>
      </w:r>
      <w:r w:rsidR="00102E44">
        <w:t>beat</w:t>
      </w:r>
      <w:r w:rsidRPr="00CF2251">
        <w:t xml:space="preserve"> before </w:t>
      </w:r>
      <w:r w:rsidR="00D43C8A">
        <w:t>M</w:t>
      </w:r>
      <w:r w:rsidRPr="00CF2251">
        <w:t>artin sighs heavily</w:t>
      </w:r>
      <w:r>
        <w:t>)</w:t>
      </w:r>
    </w:p>
    <w:p w14:paraId="2BACEE3E" w14:textId="77777777" w:rsidR="0023017C" w:rsidRDefault="0023017C" w:rsidP="0023017C">
      <w:pPr>
        <w:pStyle w:val="Character"/>
      </w:pPr>
      <w:r>
        <w:lastRenderedPageBreak/>
        <w:t>MARTIN</w:t>
      </w:r>
    </w:p>
    <w:p w14:paraId="58DE1C0E" w14:textId="07B24EE3" w:rsidR="00D075C2" w:rsidRDefault="00D075C2" w:rsidP="00D075C2">
      <w:r w:rsidRPr="00CF2251">
        <w:t>Screw it. Fine</w:t>
      </w:r>
      <w:r w:rsidR="00D43C8A">
        <w:t xml:space="preserve">! </w:t>
      </w:r>
      <w:r w:rsidRPr="00CF2251">
        <w:t>Fine.</w:t>
      </w:r>
    </w:p>
    <w:p w14:paraId="5E8921A5" w14:textId="14F2C21D" w:rsidR="008E11BB" w:rsidRDefault="008E11BB" w:rsidP="008E11BB">
      <w:pPr>
        <w:pStyle w:val="Music"/>
      </w:pPr>
      <w:r w:rsidRPr="00CF2251">
        <w:t>[</w:t>
      </w:r>
      <w:r>
        <w:t>T</w:t>
      </w:r>
      <w:r w:rsidRPr="00CF2251">
        <w:t xml:space="preserve">hroughout </w:t>
      </w:r>
      <w:r>
        <w:t>the reading</w:t>
      </w:r>
      <w:r w:rsidR="00C17404">
        <w:t xml:space="preserve"> there </w:t>
      </w:r>
      <w:r w:rsidRPr="00CF2251">
        <w:t xml:space="preserve">is the occasional rustling of paper </w:t>
      </w:r>
      <w:r>
        <w:t xml:space="preserve">from Martin, wood </w:t>
      </w:r>
      <w:r w:rsidRPr="00CF2251">
        <w:t xml:space="preserve">creak </w:t>
      </w:r>
      <w:r>
        <w:t>from the building settling, and distant tweets of birds outside</w:t>
      </w:r>
      <w:r w:rsidRPr="00CF2251">
        <w:t>]</w:t>
      </w:r>
    </w:p>
    <w:p w14:paraId="5BE71ED9" w14:textId="536A5324" w:rsidR="00D075C2" w:rsidRDefault="00D075C2" w:rsidP="00363443">
      <w:pPr>
        <w:pStyle w:val="Character"/>
      </w:pPr>
      <w:r w:rsidRPr="00CF2251">
        <w:t>MARTIN</w:t>
      </w:r>
    </w:p>
    <w:p w14:paraId="65AD6410" w14:textId="77777777" w:rsidR="00D075C2" w:rsidRDefault="00D075C2" w:rsidP="00D075C2">
      <w:r w:rsidRPr="00CF2251">
        <w:t xml:space="preserve">Once there was a house, a building that for all it </w:t>
      </w:r>
      <w:r w:rsidRPr="00CF2251">
        <w:rPr>
          <w:i/>
        </w:rPr>
        <w:t>might</w:t>
      </w:r>
      <w:r w:rsidRPr="00CF2251">
        <w:t xml:space="preserve"> have looked like those around it, was not the same.</w:t>
      </w:r>
    </w:p>
    <w:p w14:paraId="47E4AE07" w14:textId="77777777" w:rsidR="00D075C2" w:rsidRDefault="00D075C2" w:rsidP="00D075C2">
      <w:r w:rsidRPr="00CF2251">
        <w:t>Stop, no.</w:t>
      </w:r>
    </w:p>
    <w:p w14:paraId="2AF511D2" w14:textId="77777777" w:rsidR="00D075C2" w:rsidRDefault="00D075C2" w:rsidP="00D075C2">
      <w:r w:rsidRPr="00CF2251">
        <w:t>It didn’t start with the house. It was here long before any might have thought of it as a home.</w:t>
      </w:r>
    </w:p>
    <w:p w14:paraId="16B95F83" w14:textId="77777777" w:rsidR="00D075C2" w:rsidRDefault="00D075C2" w:rsidP="00D075C2">
      <w:r w:rsidRPr="00CF2251">
        <w:t>Once, there was a patch of land, not quite as firm in this reality as that which surrounded it.</w:t>
      </w:r>
    </w:p>
    <w:p w14:paraId="6091DD3C" w14:textId="77777777" w:rsidR="00D075C2" w:rsidRDefault="00D075C2" w:rsidP="00D075C2">
      <w:r w:rsidRPr="00CF2251">
        <w:t>Stop, no.</w:t>
      </w:r>
    </w:p>
    <w:p w14:paraId="56E12CEC" w14:textId="77777777" w:rsidR="00D075C2" w:rsidRDefault="00D075C2" w:rsidP="00D075C2">
      <w:r w:rsidRPr="00CF2251">
        <w:t xml:space="preserve">It’s not about the land. Mud and soil </w:t>
      </w:r>
      <w:proofErr w:type="gramStart"/>
      <w:r w:rsidRPr="00CF2251">
        <w:t>has</w:t>
      </w:r>
      <w:proofErr w:type="gramEnd"/>
      <w:r w:rsidRPr="00CF2251">
        <w:t xml:space="preserve"> no part in what is there.</w:t>
      </w:r>
    </w:p>
    <w:p w14:paraId="178549AE" w14:textId="77777777" w:rsidR="00D075C2" w:rsidRDefault="00D075C2" w:rsidP="00D075C2">
      <w:r w:rsidRPr="00CF2251">
        <w:t xml:space="preserve">Once, there was a point in space that did not </w:t>
      </w:r>
      <w:r w:rsidRPr="00CF2251">
        <w:rPr>
          <w:i/>
        </w:rPr>
        <w:t>quite</w:t>
      </w:r>
      <w:r w:rsidRPr="00CF2251">
        <w:t xml:space="preserve"> obey all those petty rules that decide what can be allowed to happen in a world.</w:t>
      </w:r>
    </w:p>
    <w:p w14:paraId="6F6859EC" w14:textId="77777777" w:rsidR="00D075C2" w:rsidRDefault="00D075C2" w:rsidP="00D075C2">
      <w:r w:rsidRPr="00CF2251">
        <w:t>Stop, no.</w:t>
      </w:r>
    </w:p>
    <w:p w14:paraId="114E980A" w14:textId="77777777" w:rsidR="00D075C2" w:rsidRDefault="00D075C2" w:rsidP="00D075C2">
      <w:r w:rsidRPr="00CF2251">
        <w:t>It’s not a point in space. The Earth spins and hurtles through the darkness, but it still carries it along.</w:t>
      </w:r>
    </w:p>
    <w:p w14:paraId="0F2B814A" w14:textId="77777777" w:rsidR="00D075C2" w:rsidRDefault="00D075C2" w:rsidP="00D075C2">
      <w:r w:rsidRPr="00CF2251">
        <w:t>Let us simply say that once there was a place. A place where the universe had… cracked.</w:t>
      </w:r>
    </w:p>
    <w:p w14:paraId="130BBC91" w14:textId="454858AE" w:rsidR="00D075C2" w:rsidRDefault="00D075C2" w:rsidP="00D075C2">
      <w:r w:rsidRPr="00CF2251">
        <w:lastRenderedPageBreak/>
        <w:t xml:space="preserve">None of us remember what had caused the crack, not even those things beyond time who might measure a generation in the echoes of their screams. It had been there as long as they have, if not longer. It’s not a large crack, and to walk by it, even through it, you’d never pause to notice. Perhaps the air around it is slightly thinner, lights slightly dimmer... In the </w:t>
      </w:r>
      <w:r w:rsidR="00D43C8A">
        <w:t>S</w:t>
      </w:r>
      <w:r w:rsidRPr="00CF2251">
        <w:t xml:space="preserve">ummer there may be the slightest chill. In the </w:t>
      </w:r>
      <w:r w:rsidR="00D43C8A">
        <w:t>W</w:t>
      </w:r>
      <w:r w:rsidRPr="00CF2251">
        <w:t>inter a warmth that is almost unsettling. The fungus that grows in the damp there is somehow more vibrant in its whiteness, while flowers remain duller than those that neighbour them. But these changes are slight, and none have dwelt on them long enough to call the place cursed. Indeed, few have ever thought much of it at all. Perhaps there are many such places across the Earth. Perhaps it is unique. Certainly, no-one has known either way.</w:t>
      </w:r>
    </w:p>
    <w:p w14:paraId="444DC17F" w14:textId="77777777" w:rsidR="00D075C2" w:rsidRDefault="00D075C2" w:rsidP="00D075C2">
      <w:r w:rsidRPr="00CF2251">
        <w:t xml:space="preserve">The first to build a home upon that spot was named </w:t>
      </w:r>
      <w:proofErr w:type="spellStart"/>
      <w:r w:rsidRPr="00CF2251">
        <w:t>Eowa</w:t>
      </w:r>
      <w:proofErr w:type="spellEnd"/>
      <w:r w:rsidRPr="00CF2251">
        <w:t>. He was a Saxon, and a coward, who had fled the field against the Mercian king, and sought to find his peace there. His squalid little hut was far removed from those of his once-kinsmen. Nonetheless, there he lived and worked, and tried hopelessly to forget the stench of blood and rot, and the feel of a seax knife in the wound he carried to the end of his life. Did his terror call to him with the drumbeat voice of carnage? Did it sing to him with the squirming melody of decay? Could any have told you the difference?</w:t>
      </w:r>
    </w:p>
    <w:p w14:paraId="7604EF2A" w14:textId="5A7A7BF6" w:rsidR="00D075C2" w:rsidRDefault="00D075C2" w:rsidP="00D075C2">
      <w:r w:rsidRPr="00CF2251">
        <w:t xml:space="preserve">It is strange. That a name, a face, a taste of fear should linger through the centuries, and yet I cannot be sure which of them it was that ate so well. Some fears are eternal, but within them lie a hundred titles, whispered in the secret places of every era of every corner of our </w:t>
      </w:r>
      <w:r w:rsidR="00B64473">
        <w:t>w</w:t>
      </w:r>
      <w:r w:rsidRPr="00CF2251">
        <w:t>orld. Who can say if any of them are true?</w:t>
      </w:r>
    </w:p>
    <w:p w14:paraId="365809C8" w14:textId="77777777" w:rsidR="00D075C2" w:rsidRDefault="00D075C2" w:rsidP="00D075C2">
      <w:r w:rsidRPr="00CF2251">
        <w:lastRenderedPageBreak/>
        <w:t xml:space="preserve">Whichever it might have been, they knew </w:t>
      </w:r>
      <w:proofErr w:type="spellStart"/>
      <w:r w:rsidRPr="00CF2251">
        <w:t>Eowa’s</w:t>
      </w:r>
      <w:proofErr w:type="spellEnd"/>
      <w:r w:rsidRPr="00CF2251">
        <w:t xml:space="preserve"> terrors well. Until he was no longer there. Until he awoke in a place that was a place but... somewhere else. Somewhere the Mercians had pushed further, had taken more. For all his dread of </w:t>
      </w:r>
      <w:r>
        <w:t xml:space="preserve">a </w:t>
      </w:r>
      <w:r w:rsidRPr="00CF2251">
        <w:t>violent death, his end was quick and clean. And none of his kinsm</w:t>
      </w:r>
      <w:r>
        <w:t>e</w:t>
      </w:r>
      <w:r w:rsidRPr="00CF2251">
        <w:t>n ever knew his fate. His hut, left unattended, quickly fell to disrepair, then to collapse. No-one used the wood; the grain was warped.</w:t>
      </w:r>
    </w:p>
    <w:p w14:paraId="33A44B92" w14:textId="6B278205" w:rsidR="00D075C2" w:rsidRDefault="00D075C2" w:rsidP="00D075C2">
      <w:r w:rsidRPr="00CF2251">
        <w:t>Many lived in that spot across the following years. Some in peace, some in misery, a few in strangled fear. But none tied their sorrows to the land or the dwelling they might have erected upon it. The village slowly grew and became a more populous town though not ever a remarkable one. That said, perhaps, sometimes, in the quiet, those who tried to make it their home might have felt a whisper, an echo of some other place, some place not quite their own. But it never disturbed their sleep.</w:t>
      </w:r>
    </w:p>
    <w:p w14:paraId="65B3FD50" w14:textId="5EA17E2A" w:rsidR="00AC78BE" w:rsidRDefault="00AC78BE" w:rsidP="00AC78BE">
      <w:pPr>
        <w:pStyle w:val="Music"/>
      </w:pPr>
      <w:r>
        <w:t>[Wood creaks from the building]</w:t>
      </w:r>
    </w:p>
    <w:p w14:paraId="747202D9" w14:textId="344CC8F9" w:rsidR="00AC78BE" w:rsidRPr="00AC78BE" w:rsidRDefault="00AC78BE" w:rsidP="00AC78BE">
      <w:pPr>
        <w:pStyle w:val="Character"/>
      </w:pPr>
      <w:r>
        <w:t>MARTIN (CONT’D)</w:t>
      </w:r>
    </w:p>
    <w:p w14:paraId="40F3F5D5" w14:textId="77777777" w:rsidR="00D075C2" w:rsidRDefault="00D075C2" w:rsidP="00D075C2">
      <w:proofErr w:type="gramStart"/>
      <w:r w:rsidRPr="00CF2251">
        <w:t>So</w:t>
      </w:r>
      <w:proofErr w:type="gramEnd"/>
      <w:r w:rsidRPr="00CF2251">
        <w:t xml:space="preserve"> what does it mean, for a place to be haunted? A place can be haunted by some</w:t>
      </w:r>
      <w:r w:rsidRPr="00CF2251">
        <w:rPr>
          <w:b/>
        </w:rPr>
        <w:t>one</w:t>
      </w:r>
      <w:r w:rsidRPr="00CF2251">
        <w:t>, some poor soul whose bones lie restless in the shallow soil. It can be haunted by some</w:t>
      </w:r>
      <w:r w:rsidRPr="00CF2251">
        <w:rPr>
          <w:b/>
        </w:rPr>
        <w:t>thing</w:t>
      </w:r>
      <w:r w:rsidRPr="00CF2251">
        <w:t>, some crime or atrocity that indelibly marked itself upon the soul of a spot. But can it be haunted by some</w:t>
      </w:r>
      <w:r w:rsidRPr="00CF2251">
        <w:rPr>
          <w:b/>
        </w:rPr>
        <w:t>where</w:t>
      </w:r>
      <w:r w:rsidRPr="00CF2251">
        <w:t>? An echo of worlds that are not our own, alien pasts that draw to unknown presents, leaking through the smallest, narrowest crack at the very edge of existence?</w:t>
      </w:r>
    </w:p>
    <w:p w14:paraId="6A2AC564" w14:textId="25212D18" w:rsidR="00D075C2" w:rsidRDefault="00D075C2" w:rsidP="00D075C2">
      <w:r w:rsidRPr="00CF2251">
        <w:t xml:space="preserve">The closest anyone ever came to knowing was a man named Geoffrey </w:t>
      </w:r>
      <w:proofErr w:type="spellStart"/>
      <w:r w:rsidRPr="00CF2251">
        <w:t>Neckam</w:t>
      </w:r>
      <w:proofErr w:type="spellEnd"/>
      <w:r w:rsidRPr="00CF2251">
        <w:t xml:space="preserve">, a scholar from the University. He bought the house that then sat there from a bow-legged milliner whose name he never bothered to learn, seeking some peace and removal from his more raucous colleagues. He was a man of God, of </w:t>
      </w:r>
      <w:r w:rsidRPr="00CF2251">
        <w:lastRenderedPageBreak/>
        <w:t>course, but also a keen master of natural philosophy, a study he put to use when</w:t>
      </w:r>
      <w:r>
        <w:t xml:space="preserve"> he</w:t>
      </w:r>
      <w:r w:rsidRPr="00CF2251">
        <w:t xml:space="preserve"> first felt the oddities that pervaded his new home </w:t>
      </w:r>
      <w:r w:rsidR="00D43C8A" w:rsidRPr="00D43C8A">
        <w:t>—</w:t>
      </w:r>
      <w:r w:rsidRPr="00CF2251">
        <w:t xml:space="preserve"> the strange draughts that shifted his candle flame, the gentle murmur that almost sounded like voices. Once he even found a new room, though he very wisely did not enter it.</w:t>
      </w:r>
    </w:p>
    <w:p w14:paraId="05E38571" w14:textId="1D99EBF0" w:rsidR="00D075C2" w:rsidRDefault="00D075C2" w:rsidP="00D075C2">
      <w:r w:rsidRPr="00CF2251">
        <w:t xml:space="preserve">His investigations were crude, of course, convinced as he was that it was some working of his </w:t>
      </w:r>
      <w:r w:rsidR="00D31D70">
        <w:t>g</w:t>
      </w:r>
      <w:r w:rsidRPr="00CF2251">
        <w:t xml:space="preserve">od; an unseen passage to a heavenly sphere, perhaps, or, as he more often feared, an infernal one. That said, his observations were surprisingly astute, and his rubric of belief closer to the truth than you might imagine. But Geoffrey </w:t>
      </w:r>
      <w:proofErr w:type="spellStart"/>
      <w:r w:rsidRPr="00CF2251">
        <w:t>Neckam</w:t>
      </w:r>
      <w:proofErr w:type="spellEnd"/>
      <w:r w:rsidRPr="00CF2251">
        <w:t xml:space="preserve"> had neither the words to talk of dimensions, nor a mind able to meaningfully conceive of worlds beyond the one within which he lived, and its requisite afterlives of course. And so, as a result all his mediations and his intellect ultimately lead him nowhere.</w:t>
      </w:r>
    </w:p>
    <w:p w14:paraId="0482FA0D" w14:textId="77777777" w:rsidR="00D075C2" w:rsidRDefault="00D075C2" w:rsidP="00D075C2">
      <w:r w:rsidRPr="00CF2251">
        <w:t xml:space="preserve">They were not, however, entirely in vain. Because, you see, Geoffrey </w:t>
      </w:r>
      <w:proofErr w:type="spellStart"/>
      <w:r w:rsidRPr="00CF2251">
        <w:t>Neckam</w:t>
      </w:r>
      <w:proofErr w:type="spellEnd"/>
      <w:r w:rsidRPr="00CF2251">
        <w:t xml:space="preserve"> lived in fear. There was a reason he chose to live apart from his peers, why he cooked his own paltry meals in privacy, and avoided academic meetings. He was certain that his scholastic rivals were somehow plotting against him, weaving intricate schemes to ruin his </w:t>
      </w:r>
      <w:proofErr w:type="gramStart"/>
      <w:r w:rsidRPr="00CF2251">
        <w:t>reputation</w:t>
      </w:r>
      <w:proofErr w:type="gramEnd"/>
      <w:r w:rsidRPr="00CF2251">
        <w:t xml:space="preserve"> and cost him his position, even take his life. It was this obsession that first brought him to the attention of Mother-of-Puppets, the Great Spider, and how we became aware of what this place </w:t>
      </w:r>
      <w:r w:rsidRPr="00CF2251">
        <w:rPr>
          <w:i/>
        </w:rPr>
        <w:t>was</w:t>
      </w:r>
      <w:r w:rsidRPr="00CF2251">
        <w:t>. What it might mean.</w:t>
      </w:r>
    </w:p>
    <w:p w14:paraId="2FBF6877" w14:textId="77777777" w:rsidR="00D075C2" w:rsidRDefault="00D075C2" w:rsidP="00D075C2">
      <w:r w:rsidRPr="00CF2251">
        <w:t xml:space="preserve">Eventually, the long-awaited knife in the dark did indeed find its way into the belly of Geoffrey </w:t>
      </w:r>
      <w:proofErr w:type="spellStart"/>
      <w:r w:rsidRPr="00CF2251">
        <w:t>Neckam</w:t>
      </w:r>
      <w:proofErr w:type="spellEnd"/>
      <w:r w:rsidRPr="00CF2251">
        <w:t>. But by then his only meaningful work was done, and another, altogether grander plan, was now in motion.</w:t>
      </w:r>
    </w:p>
    <w:p w14:paraId="5D17695B" w14:textId="77777777" w:rsidR="00D075C2" w:rsidRDefault="00D075C2" w:rsidP="00D075C2">
      <w:r w:rsidRPr="00CF2251">
        <w:lastRenderedPageBreak/>
        <w:t>It was no easy task, keeping the place close through the ages, working all the while to weaken that crack, luring in the servants of other powers, and so in the resulting clash, pressing ever harder against the edges of our reality.</w:t>
      </w:r>
    </w:p>
    <w:p w14:paraId="6631B6E0" w14:textId="77777777" w:rsidR="00D075C2" w:rsidRDefault="00D075C2" w:rsidP="00D075C2">
      <w:r w:rsidRPr="00CF2251">
        <w:t>For a while it belonged to a sculptor of puppets, who made his strings from the tendons of those he felt did not appreciate his art, and he would dance them around in a mocking effigy. He was, in time, slain by a crusading hunter of the Reformation, who would let no heresy go unanswered. He was bisected with his own wood saw.</w:t>
      </w:r>
    </w:p>
    <w:p w14:paraId="1C41A205" w14:textId="77777777" w:rsidR="00D075C2" w:rsidRDefault="00D075C2" w:rsidP="00D075C2">
      <w:r w:rsidRPr="00CF2251">
        <w:t xml:space="preserve">Once there lived there a writer of anonymous letters, who could not have told you where his secrets came from, only that he knew the darkest desires of many </w:t>
      </w:r>
      <w:proofErr w:type="gramStart"/>
      <w:r w:rsidRPr="00CF2251">
        <w:t>souls, and</w:t>
      </w:r>
      <w:proofErr w:type="gramEnd"/>
      <w:r w:rsidRPr="00CF2251">
        <w:t xml:space="preserve"> had the wit to use them to their best effect. He was deemed a civil war traitor and buried alive deep beneath the house in which he had drawn his schemes by a man whose teeth were always stained with mud.</w:t>
      </w:r>
    </w:p>
    <w:p w14:paraId="53F11B4B" w14:textId="4EAE3C1A" w:rsidR="00D035E8" w:rsidRDefault="00D075C2" w:rsidP="00D075C2">
      <w:r w:rsidRPr="00CF2251">
        <w:t xml:space="preserve">So many schemers and spiders and full-throated monsters. Twisting manipulators and furtive liars. </w:t>
      </w:r>
      <w:r w:rsidRPr="00CF2251">
        <w:rPr>
          <w:b/>
        </w:rPr>
        <w:t>Each</w:t>
      </w:r>
      <w:r w:rsidRPr="00CF2251">
        <w:t xml:space="preserve"> meeting a violent, grotesque end; </w:t>
      </w:r>
      <w:r w:rsidRPr="00CF2251">
        <w:rPr>
          <w:b/>
        </w:rPr>
        <w:t>each</w:t>
      </w:r>
      <w:r w:rsidRPr="00CF2251">
        <w:t xml:space="preserve"> widening the crack just a little. Until finally, a man named Raymond Fielding, a smiling pillar of the community who fostered children into food for his grotesque arachnid god, was murdered by flame, immolated by the </w:t>
      </w:r>
      <w:r w:rsidR="00DF0B37">
        <w:t>c</w:t>
      </w:r>
      <w:r w:rsidRPr="00CF2251">
        <w:t xml:space="preserve">hosen of the Ravening Burn. The house of the time was destroyed along with him, reduced to ashes, and with that the crack finally became... a gap. </w:t>
      </w:r>
    </w:p>
    <w:p w14:paraId="0D449075" w14:textId="010DD664" w:rsidR="00D035E8" w:rsidRDefault="00D035E8" w:rsidP="00D035E8">
      <w:pPr>
        <w:pStyle w:val="Music"/>
      </w:pPr>
      <w:r>
        <w:t>[</w:t>
      </w:r>
      <w:r w:rsidR="004255BC">
        <w:t xml:space="preserve">An </w:t>
      </w:r>
      <w:r w:rsidR="002007A7">
        <w:t>unusual wood</w:t>
      </w:r>
      <w:r>
        <w:t xml:space="preserve"> creak]</w:t>
      </w:r>
    </w:p>
    <w:p w14:paraId="1879DD7F" w14:textId="44536749" w:rsidR="00D035E8" w:rsidRDefault="00D035E8" w:rsidP="00D035E8">
      <w:pPr>
        <w:pStyle w:val="Character"/>
      </w:pPr>
      <w:r>
        <w:t>MARTIN (CONT’D)</w:t>
      </w:r>
    </w:p>
    <w:p w14:paraId="1CF149D9" w14:textId="63B100D5" w:rsidR="00D075C2" w:rsidRDefault="00D075C2" w:rsidP="00D075C2">
      <w:r w:rsidRPr="00CF2251">
        <w:t>A hole around which time, dimension and reality began to bend, shudder and leak.</w:t>
      </w:r>
    </w:p>
    <w:p w14:paraId="6FAACDDD" w14:textId="77777777" w:rsidR="00D075C2" w:rsidRDefault="00D075C2" w:rsidP="00D075C2">
      <w:r w:rsidRPr="00CF2251">
        <w:lastRenderedPageBreak/>
        <w:t>An opening into, we believe, other worlds than this tired old thing.</w:t>
      </w:r>
    </w:p>
    <w:p w14:paraId="06A894CB" w14:textId="77777777" w:rsidR="00D075C2" w:rsidRDefault="00D075C2" w:rsidP="00D075C2">
      <w:r w:rsidRPr="00CF2251">
        <w:t xml:space="preserve">It was not wide enough to allow true passage, </w:t>
      </w:r>
      <w:proofErr w:type="gramStart"/>
      <w:r w:rsidRPr="00CF2251">
        <w:t>not yet,</w:t>
      </w:r>
      <w:proofErr w:type="gramEnd"/>
      <w:r w:rsidRPr="00CF2251">
        <w:t xml:space="preserve"> save for the odd accident. But it was wide enough for what we now intended…</w:t>
      </w:r>
    </w:p>
    <w:p w14:paraId="0C60ECD1" w14:textId="32BBE6CA" w:rsidR="00D075C2" w:rsidRDefault="007F56BD" w:rsidP="00B306EB">
      <w:pPr>
        <w:pStyle w:val="CharacterSounds"/>
      </w:pPr>
      <w:r>
        <w:t>(M</w:t>
      </w:r>
      <w:r w:rsidRPr="00CF2251">
        <w:t>artin exhales</w:t>
      </w:r>
      <w:r>
        <w:t>)</w:t>
      </w:r>
    </w:p>
    <w:p w14:paraId="5D63FBA2" w14:textId="77777777" w:rsidR="00D075C2" w:rsidRDefault="00D075C2" w:rsidP="00D075C2">
      <w:r w:rsidRPr="00CF2251">
        <w:t>Okay.</w:t>
      </w:r>
    </w:p>
    <w:p w14:paraId="62E84E55" w14:textId="37FC2F93" w:rsidR="00D075C2" w:rsidRDefault="00D075C2" w:rsidP="00D075C2">
      <w:proofErr w:type="spellStart"/>
      <w:r w:rsidRPr="00CF2251">
        <w:t>So.</w:t>
      </w:r>
      <w:proofErr w:type="spellEnd"/>
      <w:r w:rsidR="00DF0B37">
        <w:t xml:space="preserve"> </w:t>
      </w:r>
      <w:r w:rsidRPr="00CF2251">
        <w:t>A crack in reality?</w:t>
      </w:r>
    </w:p>
    <w:p w14:paraId="573A157A" w14:textId="77777777" w:rsidR="0023017C" w:rsidRDefault="0023017C" w:rsidP="0023017C">
      <w:pPr>
        <w:pStyle w:val="Character"/>
      </w:pPr>
      <w:r>
        <w:t>ANNABELLE</w:t>
      </w:r>
    </w:p>
    <w:p w14:paraId="2030ECCA" w14:textId="1CA62A21" w:rsidR="00D075C2" w:rsidRDefault="00D075C2" w:rsidP="00D075C2">
      <w:r w:rsidRPr="00CF2251">
        <w:t xml:space="preserve">Oh, it’s so much more than a crack now. It’s an aching hole, a gaping wound in the very fabric of our </w:t>
      </w:r>
      <w:r w:rsidR="00B64473">
        <w:t>w</w:t>
      </w:r>
      <w:r w:rsidRPr="00CF2251">
        <w:t>orld.</w:t>
      </w:r>
    </w:p>
    <w:p w14:paraId="35943B81" w14:textId="35B1028C" w:rsidR="00FE6A57" w:rsidRDefault="00FE6A57" w:rsidP="00FE6A57">
      <w:pPr>
        <w:pStyle w:val="Music"/>
      </w:pPr>
      <w:r>
        <w:t>[Martin puts down the statement]</w:t>
      </w:r>
    </w:p>
    <w:p w14:paraId="436AF9EC" w14:textId="77777777" w:rsidR="0023017C" w:rsidRDefault="0023017C" w:rsidP="0023017C">
      <w:pPr>
        <w:pStyle w:val="Character"/>
      </w:pPr>
      <w:r>
        <w:t>MARTIN</w:t>
      </w:r>
    </w:p>
    <w:p w14:paraId="535BEC4D" w14:textId="77777777" w:rsidR="00D075C2" w:rsidRDefault="00D075C2" w:rsidP="00D075C2">
      <w:r w:rsidRPr="00CF2251">
        <w:t>And a gateway to other dimensions.</w:t>
      </w:r>
    </w:p>
    <w:p w14:paraId="6A56D284" w14:textId="77777777" w:rsidR="0023017C" w:rsidRDefault="0023017C" w:rsidP="0023017C">
      <w:pPr>
        <w:pStyle w:val="Character"/>
      </w:pPr>
      <w:r>
        <w:t>ANNABELLE</w:t>
      </w:r>
    </w:p>
    <w:p w14:paraId="75A3C5EC" w14:textId="77777777" w:rsidR="00D075C2" w:rsidRDefault="00D075C2" w:rsidP="00D075C2">
      <w:r w:rsidRPr="00CF2251">
        <w:t>Not quite yet.</w:t>
      </w:r>
    </w:p>
    <w:p w14:paraId="26ECE400" w14:textId="6BEF522C" w:rsidR="00D075C2" w:rsidRDefault="00CF483F" w:rsidP="00CF483F">
      <w:pPr>
        <w:pStyle w:val="CharacterSounds"/>
      </w:pPr>
      <w:r>
        <w:t>(M</w:t>
      </w:r>
      <w:r w:rsidRPr="00CF2251">
        <w:t>artin exhales slowly as he processes</w:t>
      </w:r>
      <w:r>
        <w:t>)</w:t>
      </w:r>
    </w:p>
    <w:p w14:paraId="7A02BA5B" w14:textId="77777777" w:rsidR="0023017C" w:rsidRDefault="0023017C" w:rsidP="0023017C">
      <w:pPr>
        <w:pStyle w:val="Character"/>
      </w:pPr>
      <w:r>
        <w:t>MARTIN</w:t>
      </w:r>
    </w:p>
    <w:p w14:paraId="632DD325" w14:textId="77777777" w:rsidR="00D075C2" w:rsidRDefault="00D075C2" w:rsidP="00D075C2">
      <w:proofErr w:type="spellStart"/>
      <w:r w:rsidRPr="00CF2251">
        <w:t>Oooooookay</w:t>
      </w:r>
      <w:proofErr w:type="spellEnd"/>
      <w:r w:rsidRPr="00CF2251">
        <w:t>.</w:t>
      </w:r>
    </w:p>
    <w:p w14:paraId="1FD7130F" w14:textId="77777777" w:rsidR="0023017C" w:rsidRDefault="0023017C" w:rsidP="0023017C">
      <w:pPr>
        <w:pStyle w:val="Character"/>
      </w:pPr>
      <w:r>
        <w:t>ANNABELLE</w:t>
      </w:r>
    </w:p>
    <w:p w14:paraId="4D776CF7" w14:textId="77777777" w:rsidR="00D075C2" w:rsidRDefault="00D075C2" w:rsidP="00D075C2">
      <w:r w:rsidRPr="00CF2251">
        <w:t>Dramatic enough for you?</w:t>
      </w:r>
    </w:p>
    <w:p w14:paraId="55B43D47" w14:textId="77777777" w:rsidR="0023017C" w:rsidRDefault="0023017C" w:rsidP="0023017C">
      <w:pPr>
        <w:pStyle w:val="Character"/>
      </w:pPr>
      <w:r>
        <w:lastRenderedPageBreak/>
        <w:t>MARTIN</w:t>
      </w:r>
    </w:p>
    <w:p w14:paraId="745FC9C7" w14:textId="77777777" w:rsidR="00D075C2" w:rsidRDefault="00D075C2" w:rsidP="00D075C2">
      <w:proofErr w:type="gramStart"/>
      <w:r w:rsidRPr="00CF2251">
        <w:t>So</w:t>
      </w:r>
      <w:proofErr w:type="gramEnd"/>
      <w:r w:rsidRPr="00CF2251">
        <w:t xml:space="preserve"> this is what you wanted me to see?</w:t>
      </w:r>
    </w:p>
    <w:p w14:paraId="60CA8806" w14:textId="6FEDBBA8" w:rsidR="00D075C2" w:rsidRDefault="00D075C2" w:rsidP="00D075C2">
      <w:r w:rsidRPr="00CF2251">
        <w:t>…Annabelle?</w:t>
      </w:r>
    </w:p>
    <w:p w14:paraId="1902D8A7" w14:textId="77777777" w:rsidR="0023017C" w:rsidRDefault="0023017C" w:rsidP="0023017C">
      <w:pPr>
        <w:pStyle w:val="Character"/>
      </w:pPr>
      <w:r>
        <w:t>ANNABELLE</w:t>
      </w:r>
    </w:p>
    <w:p w14:paraId="5EB84B7F" w14:textId="29D936E1" w:rsidR="002007A7" w:rsidRDefault="002E0A08" w:rsidP="00D075C2">
      <w:r w:rsidRPr="002E0A08">
        <w:rPr>
          <w:b/>
          <w:bCs/>
        </w:rPr>
        <w:t>(</w:t>
      </w:r>
      <w:r w:rsidR="00D075C2" w:rsidRPr="002E0A08">
        <w:rPr>
          <w:b/>
          <w:bCs/>
        </w:rPr>
        <w:t>Wistful</w:t>
      </w:r>
      <w:r w:rsidRPr="002E0A08">
        <w:rPr>
          <w:b/>
          <w:bCs/>
        </w:rPr>
        <w:t>)</w:t>
      </w:r>
      <w:r w:rsidR="00D075C2" w:rsidRPr="00CF2251">
        <w:t xml:space="preserve"> It’s a real shame, you know. </w:t>
      </w:r>
    </w:p>
    <w:p w14:paraId="0D1B1FC5" w14:textId="43FE948F" w:rsidR="002007A7" w:rsidRDefault="002007A7" w:rsidP="002007A7">
      <w:pPr>
        <w:pStyle w:val="Music"/>
      </w:pPr>
      <w:r>
        <w:t>[Annabelle stands up and takes a few steps]</w:t>
      </w:r>
    </w:p>
    <w:p w14:paraId="13E5CC81" w14:textId="16FAAD5B" w:rsidR="002007A7" w:rsidRDefault="002007A7" w:rsidP="002007A7">
      <w:pPr>
        <w:pStyle w:val="Character"/>
      </w:pPr>
      <w:r>
        <w:t>ANNABELLE (CONT’D)</w:t>
      </w:r>
    </w:p>
    <w:p w14:paraId="775DB4F5" w14:textId="5F351EA7" w:rsidR="00D075C2" w:rsidRDefault="00D075C2" w:rsidP="00D075C2">
      <w:r w:rsidRPr="00CF2251">
        <w:t>I was so looking forward to filling you with spiders.</w:t>
      </w:r>
    </w:p>
    <w:p w14:paraId="7E9FAF52" w14:textId="77777777" w:rsidR="0023017C" w:rsidRDefault="0023017C" w:rsidP="0023017C">
      <w:pPr>
        <w:pStyle w:val="Character"/>
      </w:pPr>
      <w:r>
        <w:t>MARTIN</w:t>
      </w:r>
    </w:p>
    <w:p w14:paraId="1114E2CC" w14:textId="77777777" w:rsidR="00D075C2" w:rsidRDefault="00D075C2" w:rsidP="00D075C2">
      <w:r w:rsidRPr="00CF2251">
        <w:t xml:space="preserve">E— </w:t>
      </w:r>
      <w:proofErr w:type="spellStart"/>
      <w:r w:rsidRPr="00CF2251">
        <w:t>Wh</w:t>
      </w:r>
      <w:proofErr w:type="spellEnd"/>
      <w:r w:rsidRPr="00CF2251">
        <w:t>— Excuse me?</w:t>
      </w:r>
    </w:p>
    <w:p w14:paraId="1D3E4CF8" w14:textId="77777777" w:rsidR="0023017C" w:rsidRDefault="0023017C" w:rsidP="0023017C">
      <w:pPr>
        <w:pStyle w:val="Character"/>
      </w:pPr>
      <w:r>
        <w:t>ANNABELLE</w:t>
      </w:r>
    </w:p>
    <w:p w14:paraId="5AC2D35C" w14:textId="77777777" w:rsidR="00D075C2" w:rsidRDefault="00D075C2" w:rsidP="00D075C2">
      <w:r w:rsidRPr="00CF2251">
        <w:t>They would have hollowed you out, and worn you like a cheery jumper!</w:t>
      </w:r>
    </w:p>
    <w:p w14:paraId="4F15D785" w14:textId="77777777" w:rsidR="0023017C" w:rsidRDefault="0023017C" w:rsidP="0023017C">
      <w:pPr>
        <w:pStyle w:val="Character"/>
      </w:pPr>
      <w:r>
        <w:t>MARTIN</w:t>
      </w:r>
    </w:p>
    <w:p w14:paraId="6D16A51F" w14:textId="610452FC" w:rsidR="00D075C2" w:rsidRDefault="00DF0B37" w:rsidP="00D075C2">
      <w:r w:rsidRPr="00DF0B37">
        <w:rPr>
          <w:b/>
          <w:bCs/>
        </w:rPr>
        <w:t>(</w:t>
      </w:r>
      <w:r>
        <w:rPr>
          <w:b/>
          <w:bCs/>
        </w:rPr>
        <w:t>N</w:t>
      </w:r>
      <w:r w:rsidRPr="00DF0B37">
        <w:rPr>
          <w:b/>
          <w:bCs/>
        </w:rPr>
        <w:t>ervous laugh)</w:t>
      </w:r>
      <w:r>
        <w:t xml:space="preserve"> </w:t>
      </w:r>
      <w:r w:rsidR="00D075C2" w:rsidRPr="00CF2251">
        <w:t xml:space="preserve">Uh, right. But, since you’re </w:t>
      </w:r>
      <w:r w:rsidR="00D075C2" w:rsidRPr="00CF2251">
        <w:rPr>
          <w:i/>
        </w:rPr>
        <w:t>telling</w:t>
      </w:r>
      <w:r w:rsidR="00D075C2" w:rsidRPr="00CF2251">
        <w:t xml:space="preserve"> me I can assume you’re not going to </w:t>
      </w:r>
      <w:proofErr w:type="gramStart"/>
      <w:r w:rsidR="00D075C2" w:rsidRPr="00CF2251">
        <w:t>now</w:t>
      </w:r>
      <w:proofErr w:type="gramEnd"/>
      <w:r w:rsidR="00D075C2" w:rsidRPr="00CF2251">
        <w:t>, right?</w:t>
      </w:r>
    </w:p>
    <w:p w14:paraId="7A1B98D0" w14:textId="77777777" w:rsidR="0023017C" w:rsidRDefault="0023017C" w:rsidP="0023017C">
      <w:pPr>
        <w:pStyle w:val="Character"/>
      </w:pPr>
      <w:r>
        <w:t>ANNABELLE</w:t>
      </w:r>
    </w:p>
    <w:p w14:paraId="0808ABB5" w14:textId="77777777" w:rsidR="00D075C2" w:rsidRDefault="00D075C2" w:rsidP="00D075C2">
      <w:r w:rsidRPr="00CF2251">
        <w:t xml:space="preserve">That’s the thing about webs. People get so caught up on how intricate they are, how perfectly constructed. They never consider how flexible they can be. The sort of storm they need to weather. You can’t be precious about a </w:t>
      </w:r>
      <w:r w:rsidRPr="00CF2251">
        <w:rPr>
          <w:i/>
        </w:rPr>
        <w:t>single</w:t>
      </w:r>
      <w:r w:rsidRPr="00CF2251">
        <w:t xml:space="preserve"> strand.</w:t>
      </w:r>
    </w:p>
    <w:p w14:paraId="13F9F78A" w14:textId="77777777" w:rsidR="0023017C" w:rsidRDefault="0023017C" w:rsidP="0023017C">
      <w:pPr>
        <w:pStyle w:val="Character"/>
      </w:pPr>
      <w:r>
        <w:lastRenderedPageBreak/>
        <w:t>MARTIN</w:t>
      </w:r>
    </w:p>
    <w:p w14:paraId="2A854346" w14:textId="7EA08FE7" w:rsidR="00D075C2" w:rsidRDefault="00D075C2" w:rsidP="00D075C2">
      <w:r w:rsidRPr="00CF2251">
        <w:t>R-</w:t>
      </w:r>
      <w:r w:rsidR="00E8117C">
        <w:t>r</w:t>
      </w:r>
      <w:r w:rsidRPr="00CF2251">
        <w:t xml:space="preserve">ight, yeah, but a-a-again, because you didn’t </w:t>
      </w:r>
      <w:r w:rsidRPr="00E8117C">
        <w:rPr>
          <w:i/>
          <w:iCs/>
        </w:rPr>
        <w:t>really</w:t>
      </w:r>
      <w:r w:rsidRPr="00CF2251">
        <w:t xml:space="preserve"> answer me, um, filling me with spiders </w:t>
      </w:r>
      <w:r w:rsidRPr="00CF2251">
        <w:rPr>
          <w:b/>
        </w:rPr>
        <w:t>isn’t</w:t>
      </w:r>
      <w:r w:rsidRPr="00CF2251">
        <w:t xml:space="preserve"> a strand of your web now, right? Um. I-I just want us to be, </w:t>
      </w:r>
      <w:r w:rsidR="00E8117C">
        <w:t>a-</w:t>
      </w:r>
      <w:r w:rsidRPr="00CF2251">
        <w:t>heh, absolutely clear on this.</w:t>
      </w:r>
    </w:p>
    <w:p w14:paraId="557297DD" w14:textId="628EF35D" w:rsidR="00D075C2" w:rsidRDefault="00D075C2" w:rsidP="00D075C2">
      <w:r w:rsidRPr="00CF2251">
        <w:t>A-Annabelle?</w:t>
      </w:r>
    </w:p>
    <w:p w14:paraId="211B2F59" w14:textId="2A8791D2" w:rsidR="00FE6A57" w:rsidRPr="00FE6A57" w:rsidRDefault="00FE6A57" w:rsidP="00D075C2">
      <w:pPr>
        <w:rPr>
          <w:b/>
          <w:bCs/>
        </w:rPr>
      </w:pPr>
      <w:r w:rsidRPr="00FE6A57">
        <w:rPr>
          <w:b/>
          <w:bCs/>
        </w:rPr>
        <w:t>(Beat)</w:t>
      </w:r>
    </w:p>
    <w:p w14:paraId="0FC251C9" w14:textId="77777777" w:rsidR="0023017C" w:rsidRDefault="0023017C" w:rsidP="0023017C">
      <w:pPr>
        <w:pStyle w:val="Character"/>
      </w:pPr>
      <w:r>
        <w:t>ANNABELLE</w:t>
      </w:r>
    </w:p>
    <w:p w14:paraId="1E4DDE53" w14:textId="2DF1F58A" w:rsidR="00D075C2" w:rsidRDefault="00D075C2" w:rsidP="00D075C2">
      <w:r w:rsidRPr="00CF2251">
        <w:t>No.</w:t>
      </w:r>
    </w:p>
    <w:p w14:paraId="2C56CCB4" w14:textId="0C4EF762" w:rsidR="00D075C2" w:rsidRDefault="007E1218" w:rsidP="007E1218">
      <w:pPr>
        <w:pStyle w:val="CharacterSounds"/>
      </w:pPr>
      <w:r>
        <w:t>(M</w:t>
      </w:r>
      <w:r w:rsidRPr="00CF2251">
        <w:t>art</w:t>
      </w:r>
      <w:r>
        <w:t>in</w:t>
      </w:r>
      <w:r w:rsidRPr="00CF2251">
        <w:t xml:space="preserve"> </w:t>
      </w:r>
      <w:r w:rsidR="00E8117C">
        <w:t>breathes relieved breaths</w:t>
      </w:r>
      <w:r>
        <w:t>)</w:t>
      </w:r>
    </w:p>
    <w:p w14:paraId="18F7D1DC" w14:textId="77777777" w:rsidR="00D075C2" w:rsidRDefault="00D075C2" w:rsidP="00D075C2">
      <w:r w:rsidRPr="00CF2251">
        <w:t>Not anymore.</w:t>
      </w:r>
    </w:p>
    <w:p w14:paraId="779A2406" w14:textId="77777777" w:rsidR="0023017C" w:rsidRDefault="0023017C" w:rsidP="0023017C">
      <w:pPr>
        <w:pStyle w:val="Character"/>
      </w:pPr>
      <w:r>
        <w:t>MARTIN</w:t>
      </w:r>
    </w:p>
    <w:p w14:paraId="4450CC0F" w14:textId="0C2C841F" w:rsidR="00D075C2" w:rsidRDefault="00D075C2" w:rsidP="00D075C2">
      <w:r w:rsidRPr="00CF2251">
        <w:t>R-</w:t>
      </w:r>
      <w:r w:rsidR="00776BAA">
        <w:t>r</w:t>
      </w:r>
      <w:r w:rsidRPr="00CF2251">
        <w:t>-</w:t>
      </w:r>
      <w:r w:rsidR="00776BAA">
        <w:t>r</w:t>
      </w:r>
      <w:r w:rsidRPr="00CF2251">
        <w:t>ight, thanks. Sorry. S-</w:t>
      </w:r>
      <w:r w:rsidR="00776BAA">
        <w:t>s</w:t>
      </w:r>
      <w:r w:rsidRPr="00CF2251">
        <w:t>-</w:t>
      </w:r>
      <w:r w:rsidR="00776BAA">
        <w:t>s</w:t>
      </w:r>
      <w:r w:rsidRPr="00CF2251">
        <w:t>orry to interrupt</w:t>
      </w:r>
      <w:r w:rsidR="00776BAA">
        <w:t xml:space="preserve"> ah</w:t>
      </w:r>
      <w:r w:rsidRPr="00CF2251">
        <w:t>, just, just checking.</w:t>
      </w:r>
    </w:p>
    <w:p w14:paraId="2CC846FD" w14:textId="77777777" w:rsidR="0023017C" w:rsidRDefault="0023017C" w:rsidP="0023017C">
      <w:pPr>
        <w:pStyle w:val="Character"/>
      </w:pPr>
      <w:r>
        <w:t>ANNABELLE</w:t>
      </w:r>
    </w:p>
    <w:p w14:paraId="2A987217" w14:textId="77777777" w:rsidR="00D075C2" w:rsidRDefault="00D075C2" w:rsidP="00D075C2">
      <w:r w:rsidRPr="00CF2251">
        <w:t>It’s such a shame. There was a time when I was certain you had what it takes to join us.</w:t>
      </w:r>
    </w:p>
    <w:p w14:paraId="6F64F18A" w14:textId="77777777" w:rsidR="0023017C" w:rsidRDefault="0023017C" w:rsidP="0023017C">
      <w:pPr>
        <w:pStyle w:val="Character"/>
      </w:pPr>
      <w:r>
        <w:t>MARTIN</w:t>
      </w:r>
    </w:p>
    <w:p w14:paraId="679668A9" w14:textId="77777777" w:rsidR="00D075C2" w:rsidRDefault="00D075C2" w:rsidP="00D075C2">
      <w:r w:rsidRPr="00CF2251">
        <w:t>What? Because I like spiders? Well, used to.</w:t>
      </w:r>
    </w:p>
    <w:p w14:paraId="1A582FE1" w14:textId="77777777" w:rsidR="0023017C" w:rsidRDefault="0023017C" w:rsidP="0023017C">
      <w:pPr>
        <w:pStyle w:val="Character"/>
      </w:pPr>
      <w:r>
        <w:t>ANNABELLE</w:t>
      </w:r>
    </w:p>
    <w:p w14:paraId="1E7B62B1" w14:textId="77777777" w:rsidR="00D075C2" w:rsidRDefault="00D075C2" w:rsidP="00D075C2">
      <w:r w:rsidRPr="00CF2251">
        <w:t xml:space="preserve">Because you always managed to get what you wanted through smiles and shrugs and </w:t>
      </w:r>
      <w:proofErr w:type="spellStart"/>
      <w:r w:rsidRPr="00CF2251">
        <w:t>stammerings</w:t>
      </w:r>
      <w:proofErr w:type="spellEnd"/>
      <w:r w:rsidRPr="00CF2251">
        <w:t xml:space="preserve"> that weren’t nearly as awkward as they seemed.</w:t>
      </w:r>
    </w:p>
    <w:p w14:paraId="6EE0CD8C" w14:textId="247B5D48" w:rsidR="00D075C2" w:rsidRDefault="00020001" w:rsidP="00020001">
      <w:pPr>
        <w:pStyle w:val="CharacterSounds"/>
      </w:pPr>
      <w:r>
        <w:t>(S</w:t>
      </w:r>
      <w:r w:rsidRPr="00CF2251">
        <w:t xml:space="preserve">mall sound of </w:t>
      </w:r>
      <w:r>
        <w:t>M</w:t>
      </w:r>
      <w:r w:rsidRPr="00CF2251">
        <w:t>artin’s concession to the point</w:t>
      </w:r>
      <w:r>
        <w:t>)</w:t>
      </w:r>
    </w:p>
    <w:p w14:paraId="0E93229D" w14:textId="77777777" w:rsidR="0023017C" w:rsidRDefault="0023017C" w:rsidP="0023017C">
      <w:pPr>
        <w:pStyle w:val="Character"/>
      </w:pPr>
      <w:r>
        <w:lastRenderedPageBreak/>
        <w:t>MARTIN</w:t>
      </w:r>
    </w:p>
    <w:p w14:paraId="7B52523F" w14:textId="77777777" w:rsidR="00D075C2" w:rsidRDefault="00D075C2" w:rsidP="00D075C2">
      <w:r w:rsidRPr="00CF2251">
        <w:t>Point taken.</w:t>
      </w:r>
    </w:p>
    <w:p w14:paraId="443187A8" w14:textId="77777777" w:rsidR="0023017C" w:rsidRDefault="0023017C" w:rsidP="0023017C">
      <w:pPr>
        <w:pStyle w:val="Character"/>
      </w:pPr>
      <w:r>
        <w:t>ANNABELLE</w:t>
      </w:r>
    </w:p>
    <w:p w14:paraId="0BEAF88E" w14:textId="77777777" w:rsidR="00D075C2" w:rsidRDefault="00D075C2" w:rsidP="00D075C2">
      <w:r w:rsidRPr="00CF2251">
        <w:t>But I didn’t foresee how deep you would fall into The Lonely. Or how far the Archivist would go to get you back. It made things... awkward.</w:t>
      </w:r>
    </w:p>
    <w:p w14:paraId="3DA38EAB" w14:textId="77777777" w:rsidR="0023017C" w:rsidRDefault="0023017C" w:rsidP="0023017C">
      <w:pPr>
        <w:pStyle w:val="Character"/>
      </w:pPr>
      <w:r>
        <w:t>MARTIN</w:t>
      </w:r>
    </w:p>
    <w:p w14:paraId="6085A43B" w14:textId="77777777" w:rsidR="00D075C2" w:rsidRDefault="00D075C2" w:rsidP="00D075C2">
      <w:r w:rsidRPr="00CF2251">
        <w:t>Why are you telling me all this?</w:t>
      </w:r>
    </w:p>
    <w:p w14:paraId="3B2E055C" w14:textId="77777777" w:rsidR="0023017C" w:rsidRDefault="0023017C" w:rsidP="0023017C">
      <w:pPr>
        <w:pStyle w:val="Character"/>
      </w:pPr>
      <w:r>
        <w:t>ANNABELLE</w:t>
      </w:r>
    </w:p>
    <w:p w14:paraId="7A4BB412" w14:textId="38180D48" w:rsidR="00D075C2" w:rsidRDefault="000D150D" w:rsidP="00D075C2">
      <w:r w:rsidRPr="000D150D">
        <w:rPr>
          <w:b/>
          <w:bCs/>
        </w:rPr>
        <w:t>(</w:t>
      </w:r>
      <w:r w:rsidR="00D075C2" w:rsidRPr="000D150D">
        <w:rPr>
          <w:b/>
          <w:bCs/>
        </w:rPr>
        <w:t>Strained</w:t>
      </w:r>
      <w:r w:rsidRPr="000D150D">
        <w:rPr>
          <w:b/>
          <w:bCs/>
        </w:rPr>
        <w:t>)</w:t>
      </w:r>
      <w:r w:rsidR="00D075C2" w:rsidRPr="00CF2251">
        <w:t xml:space="preserve"> Because… explaining things, giving answers, like this... it’s not what I am. It’s difficult, against my nature.</w:t>
      </w:r>
    </w:p>
    <w:p w14:paraId="454816AB" w14:textId="77777777" w:rsidR="00D075C2" w:rsidRDefault="00D075C2" w:rsidP="00D075C2">
      <w:r w:rsidRPr="00CF2251">
        <w:t>And I’m trying to practice.</w:t>
      </w:r>
    </w:p>
    <w:p w14:paraId="46A50159" w14:textId="77777777" w:rsidR="0023017C" w:rsidRDefault="0023017C" w:rsidP="0023017C">
      <w:pPr>
        <w:pStyle w:val="Character"/>
      </w:pPr>
      <w:r>
        <w:t>MARTIN</w:t>
      </w:r>
    </w:p>
    <w:p w14:paraId="37299C55" w14:textId="77777777" w:rsidR="00D075C2" w:rsidRDefault="00D075C2" w:rsidP="00D075C2">
      <w:r w:rsidRPr="00CF2251">
        <w:t>Why?</w:t>
      </w:r>
    </w:p>
    <w:p w14:paraId="6F905F47" w14:textId="77777777" w:rsidR="0023017C" w:rsidRDefault="0023017C" w:rsidP="0023017C">
      <w:pPr>
        <w:pStyle w:val="Character"/>
      </w:pPr>
      <w:r>
        <w:t>ANNABELLE</w:t>
      </w:r>
    </w:p>
    <w:p w14:paraId="2944F8E6" w14:textId="77777777" w:rsidR="00D075C2" w:rsidRDefault="00D075C2" w:rsidP="00D075C2">
      <w:r w:rsidRPr="00CF2251">
        <w:t>Why do you think?</w:t>
      </w:r>
    </w:p>
    <w:p w14:paraId="560D65A5" w14:textId="01EA8267" w:rsidR="00D075C2" w:rsidRDefault="004056B0" w:rsidP="004056B0">
      <w:pPr>
        <w:pStyle w:val="CharacterSounds"/>
      </w:pPr>
      <w:r>
        <w:t>(M</w:t>
      </w:r>
      <w:r w:rsidRPr="00CF2251">
        <w:t>artin groans</w:t>
      </w:r>
      <w:r>
        <w:t>)</w:t>
      </w:r>
    </w:p>
    <w:p w14:paraId="5B015FD4" w14:textId="77777777" w:rsidR="00D075C2" w:rsidRDefault="00D075C2" w:rsidP="00D075C2">
      <w:r w:rsidRPr="00CF2251">
        <w:t>Sorry.</w:t>
      </w:r>
    </w:p>
    <w:p w14:paraId="43319B42" w14:textId="77777777" w:rsidR="0023017C" w:rsidRDefault="0023017C" w:rsidP="0023017C">
      <w:pPr>
        <w:pStyle w:val="Character"/>
      </w:pPr>
      <w:r>
        <w:t>MARTIN</w:t>
      </w:r>
    </w:p>
    <w:p w14:paraId="741E886E" w14:textId="77777777" w:rsidR="00D075C2" w:rsidRDefault="00D075C2" w:rsidP="00D075C2">
      <w:r w:rsidRPr="00CF2251">
        <w:t xml:space="preserve">Okay, let’s try a different question. What </w:t>
      </w:r>
      <w:r w:rsidRPr="00CF2251">
        <w:rPr>
          <w:b/>
        </w:rPr>
        <w:t>was</w:t>
      </w:r>
      <w:r w:rsidRPr="00CF2251">
        <w:t xml:space="preserve"> your plan?</w:t>
      </w:r>
    </w:p>
    <w:p w14:paraId="10A4243A" w14:textId="77777777" w:rsidR="0023017C" w:rsidRDefault="0023017C" w:rsidP="0023017C">
      <w:pPr>
        <w:pStyle w:val="Character"/>
      </w:pPr>
      <w:r>
        <w:lastRenderedPageBreak/>
        <w:t>ANNABELLE</w:t>
      </w:r>
    </w:p>
    <w:p w14:paraId="04D9A244" w14:textId="6B797C14" w:rsidR="00D075C2" w:rsidRDefault="00D075C2" w:rsidP="00D075C2">
      <w:r w:rsidRPr="00CF2251">
        <w:t xml:space="preserve">I was </w:t>
      </w:r>
      <w:proofErr w:type="spellStart"/>
      <w:r w:rsidR="00776BAA">
        <w:t>gonna</w:t>
      </w:r>
      <w:proofErr w:type="spellEnd"/>
      <w:r w:rsidRPr="00CF2251">
        <w:t xml:space="preserve"> snatch you away. Lure you both into this web, and then take you. Drive him to despair, so that when you returned to him, bulging, and talking in a thousand tiny voices, it would drive him to a final push.</w:t>
      </w:r>
    </w:p>
    <w:p w14:paraId="611E0A57" w14:textId="77777777" w:rsidR="0023017C" w:rsidRDefault="0023017C" w:rsidP="0023017C">
      <w:pPr>
        <w:pStyle w:val="Character"/>
      </w:pPr>
      <w:r>
        <w:t>MARTIN</w:t>
      </w:r>
    </w:p>
    <w:p w14:paraId="3146A16D" w14:textId="77777777" w:rsidR="00D075C2" w:rsidRDefault="00D075C2" w:rsidP="00D075C2">
      <w:r w:rsidRPr="00CF2251">
        <w:t>And now?</w:t>
      </w:r>
    </w:p>
    <w:p w14:paraId="040E7B3F" w14:textId="77777777" w:rsidR="0023017C" w:rsidRDefault="0023017C" w:rsidP="0023017C">
      <w:pPr>
        <w:pStyle w:val="Character"/>
      </w:pPr>
      <w:r>
        <w:t>ANNABELLE</w:t>
      </w:r>
    </w:p>
    <w:p w14:paraId="3F08AA97" w14:textId="38129D73" w:rsidR="00D075C2" w:rsidRDefault="00833540" w:rsidP="00D075C2">
      <w:r w:rsidRPr="00833540">
        <w:rPr>
          <w:b/>
          <w:bCs/>
        </w:rPr>
        <w:t>(</w:t>
      </w:r>
      <w:r w:rsidR="00D075C2" w:rsidRPr="00833540">
        <w:rPr>
          <w:b/>
          <w:bCs/>
        </w:rPr>
        <w:t>Sighs</w:t>
      </w:r>
      <w:r w:rsidRPr="00833540">
        <w:rPr>
          <w:b/>
          <w:bCs/>
        </w:rPr>
        <w:t>)</w:t>
      </w:r>
      <w:r w:rsidR="00D075C2" w:rsidRPr="00CF2251">
        <w:t xml:space="preserve"> Your bond is too complicated. I couldn’t drive that kind of rift between you now. I’ve considered every angle, examined every cause and effect, and have finally </w:t>
      </w:r>
      <w:proofErr w:type="gramStart"/>
      <w:r w:rsidR="00D075C2" w:rsidRPr="00CF2251">
        <w:t>come to the conclusion</w:t>
      </w:r>
      <w:proofErr w:type="gramEnd"/>
      <w:r w:rsidR="00D075C2" w:rsidRPr="00CF2251">
        <w:t xml:space="preserve"> that I... </w:t>
      </w:r>
      <w:r w:rsidR="003431EC" w:rsidRPr="003431EC">
        <w:rPr>
          <w:b/>
          <w:bCs/>
        </w:rPr>
        <w:t>(</w:t>
      </w:r>
      <w:r w:rsidR="00D075C2" w:rsidRPr="003431EC">
        <w:rPr>
          <w:b/>
          <w:bCs/>
        </w:rPr>
        <w:t>sighs</w:t>
      </w:r>
      <w:r w:rsidR="003431EC" w:rsidRPr="003431EC">
        <w:rPr>
          <w:b/>
          <w:bCs/>
        </w:rPr>
        <w:t>)</w:t>
      </w:r>
      <w:r w:rsidR="00D075C2" w:rsidRPr="00CF2251">
        <w:t xml:space="preserve"> I need to tell you the truth, to explain things.</w:t>
      </w:r>
    </w:p>
    <w:p w14:paraId="587FA3DD" w14:textId="77777777" w:rsidR="0023017C" w:rsidRDefault="0023017C" w:rsidP="0023017C">
      <w:pPr>
        <w:pStyle w:val="Character"/>
      </w:pPr>
      <w:r>
        <w:t>MARTIN</w:t>
      </w:r>
    </w:p>
    <w:p w14:paraId="75B27C1B" w14:textId="6634B2AF" w:rsidR="00D075C2" w:rsidRDefault="00606ABF" w:rsidP="00D075C2">
      <w:r w:rsidRPr="00606ABF">
        <w:rPr>
          <w:b/>
          <w:bCs/>
        </w:rPr>
        <w:t>(</w:t>
      </w:r>
      <w:r w:rsidR="00D075C2" w:rsidRPr="00606ABF">
        <w:rPr>
          <w:b/>
          <w:bCs/>
        </w:rPr>
        <w:t>Frustrated</w:t>
      </w:r>
      <w:r w:rsidRPr="00606ABF">
        <w:rPr>
          <w:b/>
          <w:bCs/>
        </w:rPr>
        <w:t>)</w:t>
      </w:r>
      <w:r w:rsidR="00D075C2" w:rsidRPr="00CF2251">
        <w:t xml:space="preserve"> Yeah, but </w:t>
      </w:r>
      <w:r w:rsidR="00D075C2" w:rsidRPr="00CF2251">
        <w:rPr>
          <w:b/>
        </w:rPr>
        <w:t>why</w:t>
      </w:r>
      <w:r w:rsidR="00D075C2" w:rsidRPr="00CF2251">
        <w:t>?</w:t>
      </w:r>
    </w:p>
    <w:p w14:paraId="3A9ADFE0" w14:textId="77777777" w:rsidR="0023017C" w:rsidRDefault="0023017C" w:rsidP="0023017C">
      <w:pPr>
        <w:pStyle w:val="Character"/>
      </w:pPr>
      <w:r>
        <w:t>ANNABELLE</w:t>
      </w:r>
    </w:p>
    <w:p w14:paraId="2BB2F175" w14:textId="77777777" w:rsidR="00D075C2" w:rsidRDefault="00D075C2" w:rsidP="00D075C2">
      <w:r w:rsidRPr="00CF2251">
        <w:t>Because if I do… you’ll do as I ask.</w:t>
      </w:r>
    </w:p>
    <w:p w14:paraId="33BE4395" w14:textId="77777777" w:rsidR="0023017C" w:rsidRDefault="0023017C" w:rsidP="0023017C">
      <w:pPr>
        <w:pStyle w:val="Character"/>
      </w:pPr>
      <w:r>
        <w:t>MARTIN</w:t>
      </w:r>
    </w:p>
    <w:p w14:paraId="307B0765" w14:textId="77777777" w:rsidR="00D075C2" w:rsidRDefault="00D075C2" w:rsidP="00D075C2">
      <w:proofErr w:type="gramStart"/>
      <w:r w:rsidRPr="00CF2251">
        <w:t>Oh</w:t>
      </w:r>
      <w:proofErr w:type="gramEnd"/>
      <w:r w:rsidRPr="00CF2251">
        <w:t xml:space="preserve"> will we?</w:t>
      </w:r>
    </w:p>
    <w:p w14:paraId="628B72DC" w14:textId="77777777" w:rsidR="0023017C" w:rsidRDefault="0023017C" w:rsidP="0023017C">
      <w:pPr>
        <w:pStyle w:val="Character"/>
      </w:pPr>
      <w:r>
        <w:t>ANNABELLE</w:t>
      </w:r>
    </w:p>
    <w:p w14:paraId="36F63AEB" w14:textId="77777777" w:rsidR="00D075C2" w:rsidRDefault="00D075C2" w:rsidP="00D075C2">
      <w:r w:rsidRPr="00CF2251">
        <w:t>Yes.</w:t>
      </w:r>
    </w:p>
    <w:p w14:paraId="6B08F97F" w14:textId="45CD7DB9" w:rsidR="004E6F8D" w:rsidRDefault="004E6F8D" w:rsidP="004E6F8D">
      <w:pPr>
        <w:pStyle w:val="CharacterSounds"/>
      </w:pPr>
      <w:r>
        <w:t>(</w:t>
      </w:r>
      <w:r w:rsidR="00E64B1E">
        <w:t>A</w:t>
      </w:r>
      <w:r w:rsidR="00E64B1E" w:rsidRPr="00CF2251">
        <w:t>nnabelle takes a deep breath</w:t>
      </w:r>
      <w:r>
        <w:t>)</w:t>
      </w:r>
      <w:r w:rsidR="00E64B1E" w:rsidRPr="00CF2251">
        <w:t xml:space="preserve"> </w:t>
      </w:r>
    </w:p>
    <w:p w14:paraId="1F3F211D" w14:textId="6ED81D8B" w:rsidR="00D075C2" w:rsidRDefault="004E6F8D" w:rsidP="00E64B1E">
      <w:pPr>
        <w:pStyle w:val="Music"/>
      </w:pPr>
      <w:r>
        <w:t>[She takes a few steps</w:t>
      </w:r>
      <w:r w:rsidR="00E64B1E">
        <w:t>]</w:t>
      </w:r>
    </w:p>
    <w:p w14:paraId="53E623E9" w14:textId="77777777" w:rsidR="00D075C2" w:rsidRDefault="00D075C2" w:rsidP="00D075C2">
      <w:r w:rsidRPr="00CF2251">
        <w:lastRenderedPageBreak/>
        <w:t>He’s nearly here.</w:t>
      </w:r>
    </w:p>
    <w:p w14:paraId="25336CFE" w14:textId="77777777" w:rsidR="0023017C" w:rsidRDefault="0023017C" w:rsidP="0023017C">
      <w:pPr>
        <w:pStyle w:val="Character"/>
      </w:pPr>
      <w:r>
        <w:t>MARTIN</w:t>
      </w:r>
    </w:p>
    <w:p w14:paraId="771455F9" w14:textId="77777777" w:rsidR="00D075C2" w:rsidRDefault="00D075C2" w:rsidP="00D075C2">
      <w:r w:rsidRPr="00CF2251">
        <w:t>John?</w:t>
      </w:r>
    </w:p>
    <w:p w14:paraId="1AC23DA3" w14:textId="77777777" w:rsidR="0023017C" w:rsidRDefault="0023017C" w:rsidP="0023017C">
      <w:pPr>
        <w:pStyle w:val="Character"/>
      </w:pPr>
      <w:r>
        <w:t>ANNABELLE</w:t>
      </w:r>
    </w:p>
    <w:p w14:paraId="622FE4B1" w14:textId="36657737" w:rsidR="00D075C2" w:rsidRDefault="00D075C2" w:rsidP="00D075C2">
      <w:r w:rsidRPr="00CF2251">
        <w:t>Let’s make the setting a little more... appropriate, shall we?</w:t>
      </w:r>
    </w:p>
    <w:p w14:paraId="6D9B48C7" w14:textId="227033B0" w:rsidR="00FE6A57" w:rsidRDefault="00FE6A57" w:rsidP="00FE6A57">
      <w:pPr>
        <w:pStyle w:val="Music"/>
      </w:pPr>
      <w:r>
        <w:t>[Sliding wood sound]</w:t>
      </w:r>
    </w:p>
    <w:p w14:paraId="40E91926" w14:textId="77777777" w:rsidR="0023017C" w:rsidRDefault="0023017C" w:rsidP="0023017C">
      <w:pPr>
        <w:pStyle w:val="Character"/>
      </w:pPr>
      <w:r>
        <w:t>MARTIN</w:t>
      </w:r>
    </w:p>
    <w:p w14:paraId="5F8B3AE1" w14:textId="4ACF5C67" w:rsidR="00D075C2" w:rsidRDefault="00D075C2" w:rsidP="00D075C2">
      <w:r w:rsidRPr="00CF2251">
        <w:t xml:space="preserve">Hey, just… ah, hah, </w:t>
      </w:r>
      <w:r w:rsidR="001D6CCD">
        <w:t xml:space="preserve">ah </w:t>
      </w:r>
      <w:r w:rsidRPr="00CF2251">
        <w:t>put the camera down, okay?</w:t>
      </w:r>
    </w:p>
    <w:p w14:paraId="28C35648" w14:textId="77777777" w:rsidR="0023017C" w:rsidRDefault="0023017C" w:rsidP="0023017C">
      <w:pPr>
        <w:pStyle w:val="Character"/>
      </w:pPr>
      <w:r>
        <w:t>ANNABELLE</w:t>
      </w:r>
    </w:p>
    <w:p w14:paraId="79431019" w14:textId="701FAAE5" w:rsidR="00D075C2" w:rsidRDefault="00D075C2" w:rsidP="00D075C2">
      <w:r w:rsidRPr="00CF2251">
        <w:t xml:space="preserve">You said you wanted something more </w:t>
      </w:r>
      <w:r w:rsidRPr="00906C04">
        <w:rPr>
          <w:i/>
          <w:iCs/>
        </w:rPr>
        <w:t>dramatic</w:t>
      </w:r>
      <w:r w:rsidRPr="00CF2251">
        <w:t>, right?</w:t>
      </w:r>
    </w:p>
    <w:p w14:paraId="4976AE95" w14:textId="77777777" w:rsidR="0023017C" w:rsidRDefault="0023017C" w:rsidP="0023017C">
      <w:pPr>
        <w:pStyle w:val="Character"/>
      </w:pPr>
      <w:r>
        <w:t>MARTIN</w:t>
      </w:r>
    </w:p>
    <w:p w14:paraId="136C4760" w14:textId="20476722" w:rsidR="00D075C2" w:rsidRDefault="00D075C2" w:rsidP="00D075C2">
      <w:proofErr w:type="spellStart"/>
      <w:r w:rsidRPr="00CF2251">
        <w:t>Wh</w:t>
      </w:r>
      <w:proofErr w:type="spellEnd"/>
      <w:r w:rsidRPr="00CF2251">
        <w:t>-</w:t>
      </w:r>
      <w:r w:rsidR="001D6CCD">
        <w:t>w</w:t>
      </w:r>
      <w:r w:rsidRPr="00CF2251">
        <w:t>hat? No, no, no, wait, wait, wait. Wait… wait—</w:t>
      </w:r>
    </w:p>
    <w:p w14:paraId="79D393D4" w14:textId="2457C295" w:rsidR="00572635" w:rsidRDefault="00572635" w:rsidP="00572635">
      <w:pPr>
        <w:pStyle w:val="CharacterSounds"/>
      </w:pPr>
      <w:r>
        <w:t>(A</w:t>
      </w:r>
      <w:r w:rsidR="004358A5" w:rsidRPr="00CF2251">
        <w:t>nnabelle chuckles</w:t>
      </w:r>
      <w:r>
        <w:t>)</w:t>
      </w:r>
    </w:p>
    <w:p w14:paraId="5CE7013E" w14:textId="77777777" w:rsidR="009A2442" w:rsidRDefault="009A2442" w:rsidP="009A2442">
      <w:pPr>
        <w:pStyle w:val="Music"/>
      </w:pPr>
      <w:r>
        <w:t>[</w:t>
      </w:r>
      <w:r w:rsidR="00572635" w:rsidRPr="00572635">
        <w:t>She</w:t>
      </w:r>
      <w:r w:rsidR="00572635">
        <w:t xml:space="preserve"> </w:t>
      </w:r>
      <w:r w:rsidR="004358A5" w:rsidRPr="00572635">
        <w:t>hefts</w:t>
      </w:r>
      <w:r w:rsidR="004358A5" w:rsidRPr="00CF2251">
        <w:t xml:space="preserve"> the camera into the </w:t>
      </w:r>
      <w:proofErr w:type="gramStart"/>
      <w:r w:rsidR="004358A5" w:rsidRPr="00CF2251">
        <w:t>ground</w:t>
      </w:r>
      <w:r w:rsidR="00572635">
        <w:t>;</w:t>
      </w:r>
      <w:proofErr w:type="gramEnd"/>
      <w:r w:rsidR="00572635">
        <w:t xml:space="preserve"> glass </w:t>
      </w:r>
      <w:r w:rsidR="004358A5" w:rsidRPr="00CF2251">
        <w:t>shatters</w:t>
      </w:r>
      <w:r>
        <w:t>]</w:t>
      </w:r>
      <w:r w:rsidR="004358A5" w:rsidRPr="00CF2251">
        <w:t xml:space="preserve"> </w:t>
      </w:r>
    </w:p>
    <w:p w14:paraId="23D79D88" w14:textId="7DB4AEB8" w:rsidR="00D075C2" w:rsidRDefault="009A2442" w:rsidP="009A2442">
      <w:pPr>
        <w:pStyle w:val="Music"/>
      </w:pPr>
      <w:r>
        <w:t>[A</w:t>
      </w:r>
      <w:r w:rsidR="00572635">
        <w:t xml:space="preserve"> </w:t>
      </w:r>
      <w:r w:rsidR="004358A5" w:rsidRPr="00CF2251">
        <w:t>harsh</w:t>
      </w:r>
      <w:r>
        <w:t xml:space="preserve"> and</w:t>
      </w:r>
      <w:r w:rsidR="004358A5" w:rsidRPr="00CF2251">
        <w:t xml:space="preserve"> </w:t>
      </w:r>
      <w:r>
        <w:t xml:space="preserve">fast building </w:t>
      </w:r>
      <w:r w:rsidR="004358A5" w:rsidRPr="00CF2251">
        <w:t>static crackles and cracks and twists the scene</w:t>
      </w:r>
      <w:r>
        <w:t xml:space="preserve">; whipping wind; the sound of tapes rewinding at speed, fading away; hissing static that then fades away; what remains is a dark electric </w:t>
      </w:r>
      <w:r w:rsidR="00281004">
        <w:t>void</w:t>
      </w:r>
      <w:r>
        <w:t xml:space="preserve"> sound, swirling winds and crackling thunder;</w:t>
      </w:r>
      <w:r w:rsidR="004358A5" w:rsidRPr="00CF2251">
        <w:t xml:space="preserve"> </w:t>
      </w:r>
      <w:r>
        <w:t xml:space="preserve">Annabelle and Martin </w:t>
      </w:r>
      <w:r w:rsidR="004358A5" w:rsidRPr="00CF2251">
        <w:t>stand on an impossible web stretched across a gaping</w:t>
      </w:r>
      <w:r>
        <w:t> </w:t>
      </w:r>
      <w:r w:rsidR="004358A5" w:rsidRPr="00CF2251">
        <w:t>chasm]</w:t>
      </w:r>
    </w:p>
    <w:p w14:paraId="6914538E" w14:textId="77777777" w:rsidR="0023017C" w:rsidRDefault="0023017C" w:rsidP="0023017C">
      <w:pPr>
        <w:pStyle w:val="Character"/>
      </w:pPr>
      <w:r>
        <w:lastRenderedPageBreak/>
        <w:t>MARTIN</w:t>
      </w:r>
    </w:p>
    <w:p w14:paraId="164B83A9" w14:textId="5A9F5673" w:rsidR="00D075C2" w:rsidRDefault="001D6CCD" w:rsidP="00D075C2">
      <w:r>
        <w:t xml:space="preserve">Oh! </w:t>
      </w:r>
      <w:proofErr w:type="spellStart"/>
      <w:r w:rsidR="00D075C2" w:rsidRPr="00CF2251">
        <w:t>Ooooh</w:t>
      </w:r>
      <w:proofErr w:type="spellEnd"/>
      <w:r w:rsidR="00D075C2" w:rsidRPr="00CF2251">
        <w:t xml:space="preserve"> </w:t>
      </w:r>
      <w:proofErr w:type="gramStart"/>
      <w:r w:rsidR="00D075C2" w:rsidRPr="00CF2251">
        <w:t>shit</w:t>
      </w:r>
      <w:r>
        <w:t>..!</w:t>
      </w:r>
      <w:proofErr w:type="gramEnd"/>
      <w:r>
        <w:t xml:space="preserve"> T</w:t>
      </w:r>
      <w:r w:rsidR="00D075C2" w:rsidRPr="00CF2251">
        <w:t>hat’s a long way down</w:t>
      </w:r>
      <w:r w:rsidR="00DB0108">
        <w:t>.</w:t>
      </w:r>
      <w:r>
        <w:t xml:space="preserve"> </w:t>
      </w:r>
      <w:proofErr w:type="spellStart"/>
      <w:r>
        <w:t>Ooohhh</w:t>
      </w:r>
      <w:proofErr w:type="spellEnd"/>
      <w:r>
        <w:t>…</w:t>
      </w:r>
    </w:p>
    <w:p w14:paraId="2DC45C31" w14:textId="7B32B5BF" w:rsidR="00571E59" w:rsidRDefault="00571E59" w:rsidP="00571E59">
      <w:pPr>
        <w:pStyle w:val="Music"/>
      </w:pPr>
      <w:r>
        <w:t xml:space="preserve">[Speeding by every so often is a </w:t>
      </w:r>
      <w:r w:rsidRPr="009A2442">
        <w:t>chitinous</w:t>
      </w:r>
      <w:r>
        <w:t xml:space="preserve"> rewinding tape sound]</w:t>
      </w:r>
    </w:p>
    <w:p w14:paraId="68D1C73E" w14:textId="77777777" w:rsidR="0023017C" w:rsidRDefault="0023017C" w:rsidP="0023017C">
      <w:pPr>
        <w:pStyle w:val="Character"/>
      </w:pPr>
      <w:r>
        <w:t>ANNABELLE</w:t>
      </w:r>
    </w:p>
    <w:p w14:paraId="1BDA7A90" w14:textId="77777777" w:rsidR="00D075C2" w:rsidRDefault="00D075C2" w:rsidP="00D075C2">
      <w:r w:rsidRPr="00CF2251">
        <w:t>Further than you can possibly imagine.</w:t>
      </w:r>
    </w:p>
    <w:p w14:paraId="279CB690" w14:textId="1AD21621" w:rsidR="00D075C2" w:rsidRPr="00CF2251" w:rsidRDefault="00E365D0" w:rsidP="00E365D0">
      <w:pPr>
        <w:pStyle w:val="CharacterSounds"/>
      </w:pPr>
      <w:r>
        <w:t>(M</w:t>
      </w:r>
      <w:r w:rsidRPr="00CF2251">
        <w:t xml:space="preserve">artin </w:t>
      </w:r>
      <w:r w:rsidR="001D6CCD">
        <w:t xml:space="preserve">continues </w:t>
      </w:r>
      <w:r w:rsidRPr="00CF2251">
        <w:t>audibly</w:t>
      </w:r>
      <w:r w:rsidR="001D6CCD">
        <w:t xml:space="preserve"> </w:t>
      </w:r>
      <w:r w:rsidR="001D6CCD" w:rsidRPr="00CF2251">
        <w:t>quiver</w:t>
      </w:r>
      <w:r w:rsidR="001D6CCD">
        <w:t>ing</w:t>
      </w:r>
      <w:r>
        <w:t>)</w:t>
      </w:r>
    </w:p>
    <w:p w14:paraId="42147A65" w14:textId="1272C159" w:rsidR="00D075C2" w:rsidRDefault="00E365D0" w:rsidP="00E365D0">
      <w:pPr>
        <w:pStyle w:val="Music"/>
      </w:pPr>
      <w:r>
        <w:t>[S</w:t>
      </w:r>
      <w:r w:rsidRPr="00CF2251">
        <w:t xml:space="preserve">ticky sounds slap wetly as </w:t>
      </w:r>
      <w:r>
        <w:t>A</w:t>
      </w:r>
      <w:r w:rsidRPr="00CF2251">
        <w:t>nnabelle slings web]</w:t>
      </w:r>
    </w:p>
    <w:p w14:paraId="4BD66F16" w14:textId="77777777" w:rsidR="0023017C" w:rsidRDefault="0023017C" w:rsidP="0023017C">
      <w:pPr>
        <w:pStyle w:val="Character"/>
      </w:pPr>
      <w:r>
        <w:t>MARTIN</w:t>
      </w:r>
    </w:p>
    <w:p w14:paraId="20585A69" w14:textId="700FC134" w:rsidR="00D075C2" w:rsidRDefault="00D075C2" w:rsidP="00D075C2">
      <w:r w:rsidRPr="00CF2251">
        <w:t>Oi! W-</w:t>
      </w:r>
      <w:r w:rsidR="00274B86">
        <w:t>w</w:t>
      </w:r>
      <w:r w:rsidRPr="00CF2251">
        <w:t xml:space="preserve">hat’re you—? Urgh! Urgh. What </w:t>
      </w:r>
      <w:proofErr w:type="spellStart"/>
      <w:r w:rsidRPr="00CF2251">
        <w:t>i</w:t>
      </w:r>
      <w:proofErr w:type="spellEnd"/>
      <w:r w:rsidRPr="00CF2251">
        <w:t>—? What—? What is this?</w:t>
      </w:r>
    </w:p>
    <w:p w14:paraId="52D5937A" w14:textId="77777777" w:rsidR="0023017C" w:rsidRDefault="0023017C" w:rsidP="0023017C">
      <w:pPr>
        <w:pStyle w:val="Character"/>
      </w:pPr>
      <w:r>
        <w:t>ANNABELLE</w:t>
      </w:r>
    </w:p>
    <w:p w14:paraId="74F70915" w14:textId="29D4A710" w:rsidR="00D075C2" w:rsidRDefault="00D075C2" w:rsidP="00D075C2">
      <w:r w:rsidRPr="00CF2251">
        <w:t xml:space="preserve">What do you think? It’s for your safety. </w:t>
      </w:r>
      <w:proofErr w:type="gramStart"/>
      <w:r w:rsidRPr="00CF2251">
        <w:t>So</w:t>
      </w:r>
      <w:proofErr w:type="gramEnd"/>
      <w:r w:rsidRPr="00CF2251">
        <w:t xml:space="preserve"> you don’t do anything... unpredictable. I’d hate for you to fall.</w:t>
      </w:r>
    </w:p>
    <w:p w14:paraId="22C7A04A" w14:textId="716C9FEE" w:rsidR="00274B86" w:rsidRDefault="00274B86" w:rsidP="00274B86">
      <w:pPr>
        <w:pStyle w:val="CharacterSounds"/>
      </w:pPr>
      <w:r>
        <w:t>(M</w:t>
      </w:r>
      <w:r w:rsidRPr="00CF2251">
        <w:t xml:space="preserve">artin </w:t>
      </w:r>
      <w:r>
        <w:t xml:space="preserve">makes </w:t>
      </w:r>
      <w:r w:rsidRPr="00CF2251">
        <w:t xml:space="preserve">disgust </w:t>
      </w:r>
      <w:r>
        <w:t>noises)</w:t>
      </w:r>
    </w:p>
    <w:p w14:paraId="4424686F" w14:textId="11E50A7C" w:rsidR="00D075C2" w:rsidRDefault="00267084" w:rsidP="00267084">
      <w:pPr>
        <w:pStyle w:val="Music"/>
      </w:pPr>
      <w:r w:rsidRPr="00CF2251">
        <w:t>[</w:t>
      </w:r>
      <w:r w:rsidR="00281004">
        <w:t>Swirling w</w:t>
      </w:r>
      <w:r w:rsidRPr="00CF2251">
        <w:t>ind</w:t>
      </w:r>
      <w:r w:rsidR="00225F65">
        <w:t>s</w:t>
      </w:r>
      <w:r w:rsidRPr="00CF2251">
        <w:t xml:space="preserve"> </w:t>
      </w:r>
      <w:r w:rsidR="00225F65">
        <w:t xml:space="preserve">and </w:t>
      </w:r>
      <w:r w:rsidR="00D17472">
        <w:t>distorted</w:t>
      </w:r>
      <w:r w:rsidRPr="00CF2251">
        <w:t xml:space="preserve"> rumbl</w:t>
      </w:r>
      <w:r w:rsidR="00D17472">
        <w:t>ing</w:t>
      </w:r>
      <w:r w:rsidR="00225F65">
        <w:t xml:space="preserve"> continue</w:t>
      </w:r>
      <w:r w:rsidRPr="00CF2251">
        <w:t>]</w:t>
      </w:r>
    </w:p>
    <w:p w14:paraId="7C708C89" w14:textId="77777777" w:rsidR="0023017C" w:rsidRDefault="0023017C" w:rsidP="0023017C">
      <w:pPr>
        <w:pStyle w:val="Character"/>
      </w:pPr>
      <w:r>
        <w:t>MARTIN</w:t>
      </w:r>
    </w:p>
    <w:p w14:paraId="4E6C527B" w14:textId="77777777" w:rsidR="00D075C2" w:rsidRDefault="00D075C2" w:rsidP="00D075C2">
      <w:r w:rsidRPr="00CF2251">
        <w:t xml:space="preserve">When John gets here, he is going to </w:t>
      </w:r>
      <w:r w:rsidRPr="00274B86">
        <w:rPr>
          <w:bCs/>
          <w:i/>
          <w:iCs/>
        </w:rPr>
        <w:t>kill</w:t>
      </w:r>
      <w:r w:rsidRPr="00CF2251">
        <w:t xml:space="preserve"> you.</w:t>
      </w:r>
    </w:p>
    <w:p w14:paraId="2CA51D2A" w14:textId="68848551" w:rsidR="00D075C2" w:rsidRDefault="00A86F61" w:rsidP="00A86F61">
      <w:pPr>
        <w:pStyle w:val="CharacterSounds"/>
      </w:pPr>
      <w:r>
        <w:t>(M</w:t>
      </w:r>
      <w:r w:rsidRPr="00CF2251">
        <w:t>artin continues to express his disgust at the silken restraints</w:t>
      </w:r>
      <w:r>
        <w:t>)</w:t>
      </w:r>
    </w:p>
    <w:p w14:paraId="6687961F" w14:textId="77777777" w:rsidR="0023017C" w:rsidRDefault="0023017C" w:rsidP="0023017C">
      <w:pPr>
        <w:pStyle w:val="Character"/>
      </w:pPr>
      <w:r>
        <w:t>ANNABELLE</w:t>
      </w:r>
    </w:p>
    <w:p w14:paraId="5D25C28F" w14:textId="77777777" w:rsidR="00D075C2" w:rsidRDefault="00D075C2" w:rsidP="00D075C2">
      <w:r w:rsidRPr="00CF2251">
        <w:t>As long as he listens to me first, it won’t matter.</w:t>
      </w:r>
    </w:p>
    <w:p w14:paraId="0CA5C503" w14:textId="4F4B65D8" w:rsidR="00D075C2" w:rsidRDefault="00D075C2" w:rsidP="00A808B9">
      <w:pPr>
        <w:pStyle w:val="Music"/>
      </w:pPr>
      <w:r w:rsidRPr="00CF2251">
        <w:t>[</w:t>
      </w:r>
      <w:r w:rsidR="00A808B9">
        <w:t xml:space="preserve">Tape </w:t>
      </w:r>
      <w:proofErr w:type="gramStart"/>
      <w:r w:rsidR="00A808B9">
        <w:t>click</w:t>
      </w:r>
      <w:proofErr w:type="gramEnd"/>
      <w:r w:rsidRPr="00CF2251">
        <w:t>]</w:t>
      </w:r>
    </w:p>
    <w:p w14:paraId="4E83CE7E" w14:textId="77777777" w:rsidR="00D075C2" w:rsidRPr="00CF2251" w:rsidRDefault="00D075C2" w:rsidP="00A808B9">
      <w:pPr>
        <w:pStyle w:val="Character"/>
      </w:pPr>
      <w:r w:rsidRPr="00CF2251">
        <w:lastRenderedPageBreak/>
        <w:t>ARCHIVIST ON TAPE</w:t>
      </w:r>
    </w:p>
    <w:p w14:paraId="31959FC6" w14:textId="7A564A41" w:rsidR="00D075C2" w:rsidRDefault="00A24930" w:rsidP="00D075C2">
      <w:r w:rsidRPr="00A24930">
        <w:rPr>
          <w:b/>
          <w:bCs/>
        </w:rPr>
        <w:t>(From left</w:t>
      </w:r>
      <w:r>
        <w:rPr>
          <w:b/>
          <w:bCs/>
        </w:rPr>
        <w:t xml:space="preserve"> side</w:t>
      </w:r>
      <w:r w:rsidRPr="00A24930">
        <w:rPr>
          <w:b/>
          <w:bCs/>
        </w:rPr>
        <w:t>)</w:t>
      </w:r>
      <w:r>
        <w:t xml:space="preserve"> </w:t>
      </w:r>
      <w:r w:rsidR="00D075C2" w:rsidRPr="00CF2251">
        <w:t>So just listen—</w:t>
      </w:r>
    </w:p>
    <w:p w14:paraId="1117DCE0" w14:textId="77777777" w:rsidR="00905E23" w:rsidRPr="00CF2251" w:rsidRDefault="00905E23" w:rsidP="00905E23">
      <w:pPr>
        <w:pStyle w:val="Music"/>
      </w:pPr>
      <w:r w:rsidRPr="00CF2251">
        <w:t>[</w:t>
      </w:r>
      <w:r>
        <w:t xml:space="preserve">Tape </w:t>
      </w:r>
      <w:proofErr w:type="gramStart"/>
      <w:r>
        <w:t>click</w:t>
      </w:r>
      <w:proofErr w:type="gramEnd"/>
      <w:r w:rsidRPr="00CF2251">
        <w:t>]</w:t>
      </w:r>
    </w:p>
    <w:p w14:paraId="03A6E859" w14:textId="77777777" w:rsidR="00905E23" w:rsidRPr="00CF2251" w:rsidRDefault="00905E23" w:rsidP="00905E23">
      <w:pPr>
        <w:pStyle w:val="Character"/>
      </w:pPr>
      <w:r w:rsidRPr="00CF2251">
        <w:t>ARCHIVIST ON TAPE</w:t>
      </w:r>
    </w:p>
    <w:p w14:paraId="7799F1FD" w14:textId="5B6B9D7E" w:rsidR="00D075C2" w:rsidRDefault="00A24930" w:rsidP="00D075C2">
      <w:r>
        <w:rPr>
          <w:b/>
          <w:bCs/>
        </w:rPr>
        <w:t xml:space="preserve">(From right side) </w:t>
      </w:r>
      <w:r w:rsidRPr="00A24930">
        <w:rPr>
          <w:b/>
          <w:bCs/>
        </w:rPr>
        <w:t>(Crosstalk)</w:t>
      </w:r>
      <w:r>
        <w:t xml:space="preserve"> </w:t>
      </w:r>
      <w:r w:rsidR="00D075C2" w:rsidRPr="00CF2251">
        <w:t>Listen Martin, you should know—</w:t>
      </w:r>
    </w:p>
    <w:p w14:paraId="7094A6B6" w14:textId="77777777" w:rsidR="00905E23" w:rsidRPr="00CF2251" w:rsidRDefault="00905E23" w:rsidP="00905E23">
      <w:pPr>
        <w:pStyle w:val="Music"/>
      </w:pPr>
      <w:r w:rsidRPr="00CF2251">
        <w:t>[</w:t>
      </w:r>
      <w:r>
        <w:t xml:space="preserve">Tape </w:t>
      </w:r>
      <w:proofErr w:type="gramStart"/>
      <w:r>
        <w:t>click</w:t>
      </w:r>
      <w:proofErr w:type="gramEnd"/>
      <w:r w:rsidRPr="00CF2251">
        <w:t>]</w:t>
      </w:r>
    </w:p>
    <w:p w14:paraId="025B39B6" w14:textId="77777777" w:rsidR="00905E23" w:rsidRPr="00CF2251" w:rsidRDefault="00905E23" w:rsidP="00905E23">
      <w:pPr>
        <w:pStyle w:val="Character"/>
      </w:pPr>
      <w:r w:rsidRPr="00CF2251">
        <w:t>ARCHIVIST ON TAPE</w:t>
      </w:r>
    </w:p>
    <w:p w14:paraId="2AA0ADC6" w14:textId="4D275E37" w:rsidR="00D075C2" w:rsidRDefault="00A24930" w:rsidP="00D075C2">
      <w:r>
        <w:rPr>
          <w:b/>
          <w:bCs/>
        </w:rPr>
        <w:t xml:space="preserve">(From middle-left side) </w:t>
      </w:r>
      <w:r w:rsidRPr="00A24930">
        <w:rPr>
          <w:b/>
          <w:bCs/>
        </w:rPr>
        <w:t>(Crosstalk)</w:t>
      </w:r>
      <w:r>
        <w:rPr>
          <w:b/>
          <w:bCs/>
        </w:rPr>
        <w:t xml:space="preserve"> </w:t>
      </w:r>
      <w:r w:rsidR="00D075C2">
        <w:t>N</w:t>
      </w:r>
      <w:r w:rsidR="00D075C2" w:rsidRPr="00CF2251">
        <w:t xml:space="preserve">ow, listen to me, Martin, </w:t>
      </w:r>
      <w:r w:rsidR="00D075C2">
        <w:t>li-</w:t>
      </w:r>
      <w:r w:rsidR="00D075C2" w:rsidRPr="00CF2251">
        <w:t>listen—</w:t>
      </w:r>
    </w:p>
    <w:p w14:paraId="1D517C6A" w14:textId="77777777" w:rsidR="00905E23" w:rsidRPr="00CF2251" w:rsidRDefault="00905E23" w:rsidP="00905E23">
      <w:pPr>
        <w:pStyle w:val="Music"/>
      </w:pPr>
      <w:r w:rsidRPr="00CF2251">
        <w:t>[</w:t>
      </w:r>
      <w:r>
        <w:t xml:space="preserve">Tape </w:t>
      </w:r>
      <w:proofErr w:type="gramStart"/>
      <w:r>
        <w:t>click</w:t>
      </w:r>
      <w:proofErr w:type="gramEnd"/>
      <w:r w:rsidRPr="00CF2251">
        <w:t>]</w:t>
      </w:r>
    </w:p>
    <w:p w14:paraId="04CC530B" w14:textId="77777777" w:rsidR="0023017C" w:rsidRDefault="0023017C" w:rsidP="0023017C">
      <w:pPr>
        <w:pStyle w:val="Character"/>
      </w:pPr>
      <w:r>
        <w:t>MARTIN</w:t>
      </w:r>
    </w:p>
    <w:p w14:paraId="18609C31" w14:textId="77777777" w:rsidR="00D075C2" w:rsidRDefault="00D075C2" w:rsidP="00D075C2">
      <w:r w:rsidRPr="00CF2251">
        <w:t>Wait. Wait…</w:t>
      </w:r>
    </w:p>
    <w:p w14:paraId="4D54C177" w14:textId="77777777" w:rsidR="00D075C2" w:rsidRDefault="00D075C2" w:rsidP="00D075C2">
      <w:r w:rsidRPr="00CF2251">
        <w:t>The tapes...</w:t>
      </w:r>
    </w:p>
    <w:p w14:paraId="7A970531" w14:textId="77777777" w:rsidR="0023017C" w:rsidRDefault="0023017C" w:rsidP="0023017C">
      <w:pPr>
        <w:pStyle w:val="Character"/>
      </w:pPr>
      <w:r>
        <w:t>ANNABELLE</w:t>
      </w:r>
    </w:p>
    <w:p w14:paraId="4F091FC0" w14:textId="77777777" w:rsidR="00D075C2" w:rsidRDefault="00D075C2" w:rsidP="00D075C2">
      <w:r w:rsidRPr="00CF2251">
        <w:t>A fine material to spin a web with, don’t you think?</w:t>
      </w:r>
    </w:p>
    <w:p w14:paraId="2D9A766F" w14:textId="77777777" w:rsidR="0023017C" w:rsidRDefault="0023017C" w:rsidP="0023017C">
      <w:pPr>
        <w:pStyle w:val="Character"/>
      </w:pPr>
      <w:r>
        <w:t>MARTIN</w:t>
      </w:r>
    </w:p>
    <w:p w14:paraId="120DEAD9" w14:textId="77777777" w:rsidR="00D075C2" w:rsidRDefault="00D075C2" w:rsidP="00D075C2">
      <w:r w:rsidRPr="00CF2251">
        <w:t xml:space="preserve">What? All this time, through all of this, it, it was just you </w:t>
      </w:r>
      <w:r w:rsidRPr="00CF2251">
        <w:rPr>
          <w:i/>
        </w:rPr>
        <w:t>spying</w:t>
      </w:r>
      <w:r w:rsidRPr="00CF2251">
        <w:t xml:space="preserve"> on </w:t>
      </w:r>
      <w:proofErr w:type="gramStart"/>
      <w:r w:rsidRPr="00CF2251">
        <w:t>us?</w:t>
      </w:r>
      <w:proofErr w:type="gramEnd"/>
    </w:p>
    <w:p w14:paraId="0EAF1227" w14:textId="77777777" w:rsidR="0023017C" w:rsidRDefault="0023017C" w:rsidP="0023017C">
      <w:pPr>
        <w:pStyle w:val="Character"/>
      </w:pPr>
      <w:r>
        <w:t>ANNABELLE</w:t>
      </w:r>
    </w:p>
    <w:p w14:paraId="3CEBB330" w14:textId="77777777" w:rsidR="00D075C2" w:rsidRDefault="00D075C2" w:rsidP="00D075C2">
      <w:r w:rsidRPr="00CF2251">
        <w:t>Oh Martin. You have no idea who’s listening, do you?</w:t>
      </w:r>
    </w:p>
    <w:p w14:paraId="3945FCC6" w14:textId="38E454B8" w:rsidR="00D075C2" w:rsidRDefault="00D075C2" w:rsidP="00DC1409">
      <w:pPr>
        <w:pStyle w:val="Music"/>
      </w:pPr>
      <w:r w:rsidRPr="00E54775">
        <w:t>[</w:t>
      </w:r>
      <w:r w:rsidR="00DC1409">
        <w:t>Tape clicks off</w:t>
      </w:r>
      <w:r w:rsidRPr="00E54775">
        <w:t>]</w:t>
      </w:r>
    </w:p>
    <w:p w14:paraId="27BD70F0" w14:textId="77777777" w:rsidR="00F55192" w:rsidRDefault="00F55192" w:rsidP="00F55192">
      <w:pPr>
        <w:pStyle w:val="Music"/>
      </w:pPr>
      <w:r>
        <w:t>[The Magnus Archives Theme – Outro]</w:t>
      </w:r>
    </w:p>
    <w:p w14:paraId="29A25E43" w14:textId="77777777" w:rsidR="00F55192" w:rsidRDefault="00F55192" w:rsidP="00F55192">
      <w:pPr>
        <w:pStyle w:val="Character"/>
        <w:rPr>
          <w:lang w:eastAsia="en-US"/>
        </w:rPr>
      </w:pPr>
      <w:r>
        <w:rPr>
          <w:lang w:eastAsia="en-US"/>
        </w:rPr>
        <w:lastRenderedPageBreak/>
        <w:t>JONATHAN SIMS</w:t>
      </w:r>
    </w:p>
    <w:p w14:paraId="4431B372" w14:textId="5DCF0577" w:rsidR="00D075C2" w:rsidRPr="00271D15" w:rsidRDefault="00D075C2" w:rsidP="00D075C2">
      <w:r w:rsidRPr="000F4E9E">
        <w:rPr>
          <w:i/>
          <w:iCs/>
        </w:rPr>
        <w:t>The Magnus Archives</w:t>
      </w:r>
      <w:r w:rsidRPr="00E54775">
        <w:t xml:space="preserve"> is a podcast distributed by Rusty Quill and licensed under a Creative Commons Attribution Non-Commercial </w:t>
      </w:r>
      <w:proofErr w:type="spellStart"/>
      <w:r w:rsidRPr="00E54775">
        <w:t>Share</w:t>
      </w:r>
      <w:r w:rsidR="00382482">
        <w:t>A</w:t>
      </w:r>
      <w:r w:rsidRPr="00E54775">
        <w:t>like</w:t>
      </w:r>
      <w:proofErr w:type="spellEnd"/>
      <w:r w:rsidRPr="00E54775">
        <w:t xml:space="preserve"> 4.0 International licence.</w:t>
      </w:r>
      <w:r w:rsidR="00B44329">
        <w:t xml:space="preserve"> </w:t>
      </w:r>
      <w:r w:rsidRPr="00E54775">
        <w:t>Today’s episode was written by Jonathan Sims, produced by Lowri Ann Davies, and directed by Alexander J Newall.</w:t>
      </w:r>
      <w:r w:rsidR="00B44329">
        <w:t xml:space="preserve"> </w:t>
      </w:r>
      <w:r w:rsidRPr="00E54775">
        <w:t xml:space="preserve">It featured: Alexander J Newall as Martin Blackwood and </w:t>
      </w:r>
      <w:proofErr w:type="spellStart"/>
      <w:r w:rsidRPr="00E54775">
        <w:t>Chioma</w:t>
      </w:r>
      <w:proofErr w:type="spellEnd"/>
      <w:r w:rsidRPr="00E54775">
        <w:t xml:space="preserve"> </w:t>
      </w:r>
      <w:proofErr w:type="spellStart"/>
      <w:r w:rsidRPr="00E54775">
        <w:t>Nwalioba</w:t>
      </w:r>
      <w:proofErr w:type="spellEnd"/>
      <w:r w:rsidRPr="00E54775">
        <w:t xml:space="preserve"> as Annabelle Cane.</w:t>
      </w:r>
      <w:bookmarkEnd w:id="0"/>
      <w:r w:rsidR="00B44329">
        <w:t xml:space="preserve"> </w:t>
      </w:r>
      <w:r w:rsidR="00B44329" w:rsidRPr="00B44329">
        <w:t xml:space="preserve">To subscribe, buy merchandise, or join our </w:t>
      </w:r>
      <w:proofErr w:type="spellStart"/>
      <w:r w:rsidR="00B44329" w:rsidRPr="00B44329">
        <w:t>Patreon</w:t>
      </w:r>
      <w:proofErr w:type="spellEnd"/>
      <w:r w:rsidR="00B44329" w:rsidRPr="00B44329">
        <w:t xml:space="preserve">, visit rustyquill.com. Rate and review us online, tweet us at </w:t>
      </w:r>
      <w:proofErr w:type="spellStart"/>
      <w:r w:rsidR="00B44329" w:rsidRPr="00B44329">
        <w:t>TheRustyQuill</w:t>
      </w:r>
      <w:proofErr w:type="spellEnd"/>
      <w:r w:rsidR="00B44329" w:rsidRPr="00B44329">
        <w:t>, visit us on Facebook, or email us via mail@rustyquill.com. Join our community on the Discord via the website, or on Reddit, at r/</w:t>
      </w:r>
      <w:proofErr w:type="spellStart"/>
      <w:r w:rsidR="00B44329" w:rsidRPr="00B44329">
        <w:t>TheMagnusArchives</w:t>
      </w:r>
      <w:proofErr w:type="spellEnd"/>
      <w:r w:rsidR="00B44329" w:rsidRPr="00B44329">
        <w:t>. Thanks for listening.</w:t>
      </w:r>
    </w:p>
    <w:sectPr w:rsidR="00D075C2" w:rsidRPr="00271D15"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D7FD" w14:textId="77777777" w:rsidR="00647C3A" w:rsidRDefault="00647C3A">
      <w:pPr>
        <w:spacing w:line="240" w:lineRule="auto"/>
      </w:pPr>
      <w:r>
        <w:separator/>
      </w:r>
    </w:p>
  </w:endnote>
  <w:endnote w:type="continuationSeparator" w:id="0">
    <w:p w14:paraId="46E5BDD3" w14:textId="77777777" w:rsidR="00647C3A" w:rsidRDefault="00647C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CFE4" w14:textId="77777777" w:rsidR="00CE5B9A" w:rsidRDefault="00CE5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50BD8F0A" w:rsidR="007430A8" w:rsidRDefault="0022536A" w:rsidP="00CE5B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3794" w14:textId="77777777" w:rsidR="00CE5B9A" w:rsidRDefault="00CE5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0F1C" w14:textId="77777777" w:rsidR="00647C3A" w:rsidRDefault="00647C3A">
      <w:pPr>
        <w:spacing w:line="240" w:lineRule="auto"/>
      </w:pPr>
      <w:r>
        <w:separator/>
      </w:r>
    </w:p>
  </w:footnote>
  <w:footnote w:type="continuationSeparator" w:id="0">
    <w:p w14:paraId="58BAB349" w14:textId="77777777" w:rsidR="00647C3A" w:rsidRDefault="00647C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5AFE" w14:textId="77777777" w:rsidR="00CE5B9A" w:rsidRDefault="00CE5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3D16" w14:textId="682C114D" w:rsidR="00FC00B7" w:rsidRDefault="002A7E33" w:rsidP="00140529">
    <w:pPr>
      <w:pStyle w:val="Header"/>
    </w:pPr>
    <w:r>
      <w:t>The Magnus Archives</w:t>
    </w:r>
    <w:r w:rsidR="0022536A">
      <w:t xml:space="preserve"> –</w:t>
    </w:r>
    <w:r w:rsidR="009A6413">
      <w:t xml:space="preserve"> </w:t>
    </w:r>
    <w:r>
      <w:t>MAG 1</w:t>
    </w:r>
    <w:r w:rsidR="00A6017A">
      <w:t>9</w:t>
    </w:r>
    <w:r w:rsidR="006324DB">
      <w:t>6</w:t>
    </w:r>
    <w:r>
      <w:t xml:space="preserve"> –</w:t>
    </w:r>
    <w:r w:rsidR="00B2712A">
      <w:t xml:space="preserve"> </w:t>
    </w:r>
    <w:r w:rsidR="001316C5">
      <w:t>This Old House</w:t>
    </w:r>
  </w:p>
  <w:p w14:paraId="502BF5C8" w14:textId="1DA8A554" w:rsidR="007430A8" w:rsidRDefault="007430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35BB" w14:textId="77777777" w:rsidR="00CE5B9A" w:rsidRDefault="00CE5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092CB4"/>
    <w:multiLevelType w:val="hybridMultilevel"/>
    <w:tmpl w:val="5F16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74E"/>
    <w:rsid w:val="000027B4"/>
    <w:rsid w:val="000031B4"/>
    <w:rsid w:val="00003B11"/>
    <w:rsid w:val="00004641"/>
    <w:rsid w:val="00005254"/>
    <w:rsid w:val="00005345"/>
    <w:rsid w:val="000055F1"/>
    <w:rsid w:val="00005916"/>
    <w:rsid w:val="00005EBE"/>
    <w:rsid w:val="00006313"/>
    <w:rsid w:val="000108D1"/>
    <w:rsid w:val="00010D52"/>
    <w:rsid w:val="000116F2"/>
    <w:rsid w:val="000118A2"/>
    <w:rsid w:val="000121A8"/>
    <w:rsid w:val="000132EE"/>
    <w:rsid w:val="00014E43"/>
    <w:rsid w:val="00017142"/>
    <w:rsid w:val="0001799B"/>
    <w:rsid w:val="00020001"/>
    <w:rsid w:val="00020A0D"/>
    <w:rsid w:val="000232F2"/>
    <w:rsid w:val="0002367F"/>
    <w:rsid w:val="00023932"/>
    <w:rsid w:val="00025413"/>
    <w:rsid w:val="00026022"/>
    <w:rsid w:val="0003000D"/>
    <w:rsid w:val="00031DD0"/>
    <w:rsid w:val="000322E9"/>
    <w:rsid w:val="000325C9"/>
    <w:rsid w:val="000329C4"/>
    <w:rsid w:val="00032C78"/>
    <w:rsid w:val="00032F6A"/>
    <w:rsid w:val="000337C0"/>
    <w:rsid w:val="00033C51"/>
    <w:rsid w:val="0003453E"/>
    <w:rsid w:val="00037C14"/>
    <w:rsid w:val="00040D11"/>
    <w:rsid w:val="00040E03"/>
    <w:rsid w:val="00041228"/>
    <w:rsid w:val="00041BBD"/>
    <w:rsid w:val="00042007"/>
    <w:rsid w:val="000436A0"/>
    <w:rsid w:val="00043A41"/>
    <w:rsid w:val="00043DBF"/>
    <w:rsid w:val="0004641A"/>
    <w:rsid w:val="000468E7"/>
    <w:rsid w:val="000471AD"/>
    <w:rsid w:val="00050FDF"/>
    <w:rsid w:val="0005398D"/>
    <w:rsid w:val="00053C7A"/>
    <w:rsid w:val="00053F38"/>
    <w:rsid w:val="00055D57"/>
    <w:rsid w:val="00056708"/>
    <w:rsid w:val="00056B30"/>
    <w:rsid w:val="0005727C"/>
    <w:rsid w:val="000579E1"/>
    <w:rsid w:val="00057EF2"/>
    <w:rsid w:val="00061827"/>
    <w:rsid w:val="00062684"/>
    <w:rsid w:val="00062843"/>
    <w:rsid w:val="000634E7"/>
    <w:rsid w:val="000668E4"/>
    <w:rsid w:val="00066964"/>
    <w:rsid w:val="00066B2D"/>
    <w:rsid w:val="00070712"/>
    <w:rsid w:val="000727A2"/>
    <w:rsid w:val="00073740"/>
    <w:rsid w:val="00073826"/>
    <w:rsid w:val="000740D5"/>
    <w:rsid w:val="00075009"/>
    <w:rsid w:val="000754CE"/>
    <w:rsid w:val="00075CD1"/>
    <w:rsid w:val="00076EDC"/>
    <w:rsid w:val="00080AA7"/>
    <w:rsid w:val="00081358"/>
    <w:rsid w:val="0008241C"/>
    <w:rsid w:val="00083504"/>
    <w:rsid w:val="00083938"/>
    <w:rsid w:val="00084363"/>
    <w:rsid w:val="00084ED9"/>
    <w:rsid w:val="00084EE3"/>
    <w:rsid w:val="000859E3"/>
    <w:rsid w:val="00087AAE"/>
    <w:rsid w:val="00090BD0"/>
    <w:rsid w:val="00090BF4"/>
    <w:rsid w:val="00092D4B"/>
    <w:rsid w:val="00092DAE"/>
    <w:rsid w:val="000931F7"/>
    <w:rsid w:val="0009471E"/>
    <w:rsid w:val="00095538"/>
    <w:rsid w:val="00095C7D"/>
    <w:rsid w:val="000965DD"/>
    <w:rsid w:val="0009671C"/>
    <w:rsid w:val="000971D8"/>
    <w:rsid w:val="000A1159"/>
    <w:rsid w:val="000A1BED"/>
    <w:rsid w:val="000A2822"/>
    <w:rsid w:val="000A6F6A"/>
    <w:rsid w:val="000B0EE1"/>
    <w:rsid w:val="000B1378"/>
    <w:rsid w:val="000B214E"/>
    <w:rsid w:val="000B6C37"/>
    <w:rsid w:val="000B7019"/>
    <w:rsid w:val="000B7047"/>
    <w:rsid w:val="000B7056"/>
    <w:rsid w:val="000B7A91"/>
    <w:rsid w:val="000C0549"/>
    <w:rsid w:val="000C063E"/>
    <w:rsid w:val="000C0721"/>
    <w:rsid w:val="000C104D"/>
    <w:rsid w:val="000C20C1"/>
    <w:rsid w:val="000C3F4E"/>
    <w:rsid w:val="000C4FBA"/>
    <w:rsid w:val="000C5DBF"/>
    <w:rsid w:val="000C76E5"/>
    <w:rsid w:val="000C796A"/>
    <w:rsid w:val="000D11C0"/>
    <w:rsid w:val="000D150D"/>
    <w:rsid w:val="000D29FA"/>
    <w:rsid w:val="000D4ED0"/>
    <w:rsid w:val="000D535F"/>
    <w:rsid w:val="000D699A"/>
    <w:rsid w:val="000D73CA"/>
    <w:rsid w:val="000D772B"/>
    <w:rsid w:val="000D7E94"/>
    <w:rsid w:val="000E0692"/>
    <w:rsid w:val="000E18BF"/>
    <w:rsid w:val="000E2636"/>
    <w:rsid w:val="000E2C24"/>
    <w:rsid w:val="000E5035"/>
    <w:rsid w:val="000E5B4B"/>
    <w:rsid w:val="000E7C9B"/>
    <w:rsid w:val="000E7DEF"/>
    <w:rsid w:val="000E7E40"/>
    <w:rsid w:val="000F180F"/>
    <w:rsid w:val="000F1B67"/>
    <w:rsid w:val="000F3233"/>
    <w:rsid w:val="000F3D87"/>
    <w:rsid w:val="000F45CA"/>
    <w:rsid w:val="000F47E3"/>
    <w:rsid w:val="000F4E9E"/>
    <w:rsid w:val="000F7E31"/>
    <w:rsid w:val="000F7F80"/>
    <w:rsid w:val="00100452"/>
    <w:rsid w:val="00100D37"/>
    <w:rsid w:val="00101432"/>
    <w:rsid w:val="00101EC1"/>
    <w:rsid w:val="001022E7"/>
    <w:rsid w:val="00102302"/>
    <w:rsid w:val="0010281D"/>
    <w:rsid w:val="00102BF1"/>
    <w:rsid w:val="00102E44"/>
    <w:rsid w:val="00103893"/>
    <w:rsid w:val="00103BA7"/>
    <w:rsid w:val="00104093"/>
    <w:rsid w:val="001048D5"/>
    <w:rsid w:val="00105F56"/>
    <w:rsid w:val="001065E7"/>
    <w:rsid w:val="001068A7"/>
    <w:rsid w:val="00106CF8"/>
    <w:rsid w:val="001079A9"/>
    <w:rsid w:val="00112948"/>
    <w:rsid w:val="00113891"/>
    <w:rsid w:val="00114000"/>
    <w:rsid w:val="00114EB9"/>
    <w:rsid w:val="001157E4"/>
    <w:rsid w:val="00116122"/>
    <w:rsid w:val="00116DD2"/>
    <w:rsid w:val="00116F9D"/>
    <w:rsid w:val="00117D66"/>
    <w:rsid w:val="0012027E"/>
    <w:rsid w:val="001208C6"/>
    <w:rsid w:val="001212BD"/>
    <w:rsid w:val="00121D7A"/>
    <w:rsid w:val="00121F09"/>
    <w:rsid w:val="0012471B"/>
    <w:rsid w:val="0012561C"/>
    <w:rsid w:val="00125E24"/>
    <w:rsid w:val="0012608A"/>
    <w:rsid w:val="00127574"/>
    <w:rsid w:val="0013058C"/>
    <w:rsid w:val="001307BB"/>
    <w:rsid w:val="001308A9"/>
    <w:rsid w:val="001316C5"/>
    <w:rsid w:val="00131EAB"/>
    <w:rsid w:val="0013306B"/>
    <w:rsid w:val="001339AB"/>
    <w:rsid w:val="00135A4D"/>
    <w:rsid w:val="001366DD"/>
    <w:rsid w:val="00136AA2"/>
    <w:rsid w:val="00137FCA"/>
    <w:rsid w:val="00140529"/>
    <w:rsid w:val="00140D6D"/>
    <w:rsid w:val="001415EA"/>
    <w:rsid w:val="001439FC"/>
    <w:rsid w:val="00144EA8"/>
    <w:rsid w:val="00145B87"/>
    <w:rsid w:val="00146618"/>
    <w:rsid w:val="00150F41"/>
    <w:rsid w:val="00151AEA"/>
    <w:rsid w:val="00151D87"/>
    <w:rsid w:val="001526B0"/>
    <w:rsid w:val="001533ED"/>
    <w:rsid w:val="00153B31"/>
    <w:rsid w:val="00153E07"/>
    <w:rsid w:val="001544A3"/>
    <w:rsid w:val="00154ECE"/>
    <w:rsid w:val="0015502E"/>
    <w:rsid w:val="001557D9"/>
    <w:rsid w:val="001567E4"/>
    <w:rsid w:val="001574A5"/>
    <w:rsid w:val="001620AF"/>
    <w:rsid w:val="0016430D"/>
    <w:rsid w:val="0016522E"/>
    <w:rsid w:val="00167460"/>
    <w:rsid w:val="00170E95"/>
    <w:rsid w:val="001718E4"/>
    <w:rsid w:val="00172442"/>
    <w:rsid w:val="0017258B"/>
    <w:rsid w:val="00172DCE"/>
    <w:rsid w:val="00173572"/>
    <w:rsid w:val="001735DB"/>
    <w:rsid w:val="00173935"/>
    <w:rsid w:val="00174942"/>
    <w:rsid w:val="0017496B"/>
    <w:rsid w:val="001830A3"/>
    <w:rsid w:val="00183D20"/>
    <w:rsid w:val="001864CD"/>
    <w:rsid w:val="0018759C"/>
    <w:rsid w:val="0019031E"/>
    <w:rsid w:val="00190674"/>
    <w:rsid w:val="001909CE"/>
    <w:rsid w:val="00192589"/>
    <w:rsid w:val="0019358A"/>
    <w:rsid w:val="00195290"/>
    <w:rsid w:val="0019685C"/>
    <w:rsid w:val="00196ACB"/>
    <w:rsid w:val="00196D8C"/>
    <w:rsid w:val="001976BC"/>
    <w:rsid w:val="001977FF"/>
    <w:rsid w:val="0019791D"/>
    <w:rsid w:val="001979A7"/>
    <w:rsid w:val="001A10C3"/>
    <w:rsid w:val="001A10F0"/>
    <w:rsid w:val="001A11E5"/>
    <w:rsid w:val="001A1700"/>
    <w:rsid w:val="001A21F8"/>
    <w:rsid w:val="001A38AE"/>
    <w:rsid w:val="001A7081"/>
    <w:rsid w:val="001B0D2F"/>
    <w:rsid w:val="001B2C82"/>
    <w:rsid w:val="001B36EE"/>
    <w:rsid w:val="001B4927"/>
    <w:rsid w:val="001B4CED"/>
    <w:rsid w:val="001B5ADB"/>
    <w:rsid w:val="001B5E4A"/>
    <w:rsid w:val="001B647B"/>
    <w:rsid w:val="001B7333"/>
    <w:rsid w:val="001B7D9B"/>
    <w:rsid w:val="001B7DA9"/>
    <w:rsid w:val="001B7E59"/>
    <w:rsid w:val="001C067E"/>
    <w:rsid w:val="001C12CD"/>
    <w:rsid w:val="001C30E8"/>
    <w:rsid w:val="001C3D9A"/>
    <w:rsid w:val="001C566D"/>
    <w:rsid w:val="001C7A0F"/>
    <w:rsid w:val="001D0CD6"/>
    <w:rsid w:val="001D1480"/>
    <w:rsid w:val="001D26F6"/>
    <w:rsid w:val="001D57E2"/>
    <w:rsid w:val="001D5F4F"/>
    <w:rsid w:val="001D626A"/>
    <w:rsid w:val="001D6CCD"/>
    <w:rsid w:val="001E00A6"/>
    <w:rsid w:val="001E10DA"/>
    <w:rsid w:val="001E10F4"/>
    <w:rsid w:val="001E1A0F"/>
    <w:rsid w:val="001E3026"/>
    <w:rsid w:val="001E3772"/>
    <w:rsid w:val="001E3D6B"/>
    <w:rsid w:val="001E531F"/>
    <w:rsid w:val="001E5C44"/>
    <w:rsid w:val="001E60B5"/>
    <w:rsid w:val="001E636D"/>
    <w:rsid w:val="001E708F"/>
    <w:rsid w:val="001E7B0A"/>
    <w:rsid w:val="001F001D"/>
    <w:rsid w:val="001F022C"/>
    <w:rsid w:val="001F02C2"/>
    <w:rsid w:val="001F1B9C"/>
    <w:rsid w:val="001F2895"/>
    <w:rsid w:val="001F2F6C"/>
    <w:rsid w:val="001F3568"/>
    <w:rsid w:val="001F3DCE"/>
    <w:rsid w:val="001F6672"/>
    <w:rsid w:val="001F6CCB"/>
    <w:rsid w:val="002007A7"/>
    <w:rsid w:val="00200817"/>
    <w:rsid w:val="00200B42"/>
    <w:rsid w:val="00202474"/>
    <w:rsid w:val="0020471F"/>
    <w:rsid w:val="00205433"/>
    <w:rsid w:val="00205911"/>
    <w:rsid w:val="0020677A"/>
    <w:rsid w:val="00207F15"/>
    <w:rsid w:val="00211310"/>
    <w:rsid w:val="002126E7"/>
    <w:rsid w:val="00213A93"/>
    <w:rsid w:val="00213DB4"/>
    <w:rsid w:val="00214D0C"/>
    <w:rsid w:val="00216109"/>
    <w:rsid w:val="002173F6"/>
    <w:rsid w:val="00217A74"/>
    <w:rsid w:val="00220D0E"/>
    <w:rsid w:val="002234C3"/>
    <w:rsid w:val="00223AF0"/>
    <w:rsid w:val="00224DB7"/>
    <w:rsid w:val="00225114"/>
    <w:rsid w:val="0022536A"/>
    <w:rsid w:val="002259E5"/>
    <w:rsid w:val="00225F65"/>
    <w:rsid w:val="00226EC6"/>
    <w:rsid w:val="00227397"/>
    <w:rsid w:val="002300FA"/>
    <w:rsid w:val="0023017C"/>
    <w:rsid w:val="0023018E"/>
    <w:rsid w:val="00230591"/>
    <w:rsid w:val="00231315"/>
    <w:rsid w:val="00231E70"/>
    <w:rsid w:val="00231F0C"/>
    <w:rsid w:val="00232315"/>
    <w:rsid w:val="0023237C"/>
    <w:rsid w:val="00232C71"/>
    <w:rsid w:val="002330C7"/>
    <w:rsid w:val="00233D78"/>
    <w:rsid w:val="00233DFC"/>
    <w:rsid w:val="00235064"/>
    <w:rsid w:val="00240DD2"/>
    <w:rsid w:val="002411D0"/>
    <w:rsid w:val="002412B0"/>
    <w:rsid w:val="002414A6"/>
    <w:rsid w:val="0024151E"/>
    <w:rsid w:val="002418C1"/>
    <w:rsid w:val="00242444"/>
    <w:rsid w:val="00243118"/>
    <w:rsid w:val="00243383"/>
    <w:rsid w:val="00244BF3"/>
    <w:rsid w:val="002460F4"/>
    <w:rsid w:val="00246EAD"/>
    <w:rsid w:val="0024747F"/>
    <w:rsid w:val="0025006D"/>
    <w:rsid w:val="002521ED"/>
    <w:rsid w:val="00252881"/>
    <w:rsid w:val="0025352D"/>
    <w:rsid w:val="0025366F"/>
    <w:rsid w:val="00254938"/>
    <w:rsid w:val="0025511A"/>
    <w:rsid w:val="002555C9"/>
    <w:rsid w:val="00256E46"/>
    <w:rsid w:val="00257D0B"/>
    <w:rsid w:val="002608DE"/>
    <w:rsid w:val="00260CF8"/>
    <w:rsid w:val="00261928"/>
    <w:rsid w:val="00263DAC"/>
    <w:rsid w:val="00264AD9"/>
    <w:rsid w:val="0026506F"/>
    <w:rsid w:val="00265951"/>
    <w:rsid w:val="002666A3"/>
    <w:rsid w:val="00267084"/>
    <w:rsid w:val="00270FDF"/>
    <w:rsid w:val="0027134D"/>
    <w:rsid w:val="00271DE7"/>
    <w:rsid w:val="00272088"/>
    <w:rsid w:val="00272685"/>
    <w:rsid w:val="00272950"/>
    <w:rsid w:val="00273B42"/>
    <w:rsid w:val="00273CE2"/>
    <w:rsid w:val="00274B86"/>
    <w:rsid w:val="002765E3"/>
    <w:rsid w:val="002766EC"/>
    <w:rsid w:val="0027677B"/>
    <w:rsid w:val="00277417"/>
    <w:rsid w:val="002775E4"/>
    <w:rsid w:val="00277BB7"/>
    <w:rsid w:val="00277DC4"/>
    <w:rsid w:val="00281004"/>
    <w:rsid w:val="0028245D"/>
    <w:rsid w:val="002824A3"/>
    <w:rsid w:val="002827E4"/>
    <w:rsid w:val="002831A7"/>
    <w:rsid w:val="00284B32"/>
    <w:rsid w:val="00290E8C"/>
    <w:rsid w:val="002911AC"/>
    <w:rsid w:val="002913EF"/>
    <w:rsid w:val="00291581"/>
    <w:rsid w:val="00295ABA"/>
    <w:rsid w:val="00296E14"/>
    <w:rsid w:val="002970A1"/>
    <w:rsid w:val="00297262"/>
    <w:rsid w:val="002A23EA"/>
    <w:rsid w:val="002A315A"/>
    <w:rsid w:val="002A59DE"/>
    <w:rsid w:val="002A5BBD"/>
    <w:rsid w:val="002A6103"/>
    <w:rsid w:val="002A6D66"/>
    <w:rsid w:val="002A78FB"/>
    <w:rsid w:val="002A7E33"/>
    <w:rsid w:val="002B019B"/>
    <w:rsid w:val="002B05E0"/>
    <w:rsid w:val="002B0A8A"/>
    <w:rsid w:val="002B2357"/>
    <w:rsid w:val="002B2EDA"/>
    <w:rsid w:val="002B3ED7"/>
    <w:rsid w:val="002B4627"/>
    <w:rsid w:val="002B664D"/>
    <w:rsid w:val="002B6961"/>
    <w:rsid w:val="002C1D21"/>
    <w:rsid w:val="002C210D"/>
    <w:rsid w:val="002C2941"/>
    <w:rsid w:val="002C2B7C"/>
    <w:rsid w:val="002C2E98"/>
    <w:rsid w:val="002C3EA4"/>
    <w:rsid w:val="002C5271"/>
    <w:rsid w:val="002C5A3B"/>
    <w:rsid w:val="002C6261"/>
    <w:rsid w:val="002D0E3E"/>
    <w:rsid w:val="002D18B6"/>
    <w:rsid w:val="002D1B5C"/>
    <w:rsid w:val="002D2423"/>
    <w:rsid w:val="002D3E19"/>
    <w:rsid w:val="002D4188"/>
    <w:rsid w:val="002D57AC"/>
    <w:rsid w:val="002D64BB"/>
    <w:rsid w:val="002D6B63"/>
    <w:rsid w:val="002D6F9A"/>
    <w:rsid w:val="002D7479"/>
    <w:rsid w:val="002D7BAF"/>
    <w:rsid w:val="002E028B"/>
    <w:rsid w:val="002E0528"/>
    <w:rsid w:val="002E0A08"/>
    <w:rsid w:val="002E346C"/>
    <w:rsid w:val="002E49A6"/>
    <w:rsid w:val="002E63E9"/>
    <w:rsid w:val="002E6B49"/>
    <w:rsid w:val="002F0AE5"/>
    <w:rsid w:val="002F1E1A"/>
    <w:rsid w:val="002F487F"/>
    <w:rsid w:val="002F61E8"/>
    <w:rsid w:val="002F75EA"/>
    <w:rsid w:val="002F7602"/>
    <w:rsid w:val="002F7D8A"/>
    <w:rsid w:val="003000F4"/>
    <w:rsid w:val="00300F3B"/>
    <w:rsid w:val="00301346"/>
    <w:rsid w:val="0030142C"/>
    <w:rsid w:val="003015ED"/>
    <w:rsid w:val="00301CB3"/>
    <w:rsid w:val="00302458"/>
    <w:rsid w:val="00302CE4"/>
    <w:rsid w:val="003035A5"/>
    <w:rsid w:val="003040E5"/>
    <w:rsid w:val="00304F45"/>
    <w:rsid w:val="003054CC"/>
    <w:rsid w:val="0030783D"/>
    <w:rsid w:val="00311E64"/>
    <w:rsid w:val="003131B5"/>
    <w:rsid w:val="00313230"/>
    <w:rsid w:val="00313EFF"/>
    <w:rsid w:val="00315463"/>
    <w:rsid w:val="00315767"/>
    <w:rsid w:val="00316096"/>
    <w:rsid w:val="00317EED"/>
    <w:rsid w:val="00322A5F"/>
    <w:rsid w:val="00324073"/>
    <w:rsid w:val="00324C6D"/>
    <w:rsid w:val="00325145"/>
    <w:rsid w:val="00327A9E"/>
    <w:rsid w:val="00327BB5"/>
    <w:rsid w:val="0033022A"/>
    <w:rsid w:val="0033084C"/>
    <w:rsid w:val="00332311"/>
    <w:rsid w:val="003352BC"/>
    <w:rsid w:val="00335404"/>
    <w:rsid w:val="00337CEE"/>
    <w:rsid w:val="003405EB"/>
    <w:rsid w:val="0034070C"/>
    <w:rsid w:val="00340AEC"/>
    <w:rsid w:val="0034135B"/>
    <w:rsid w:val="003431EC"/>
    <w:rsid w:val="0034506C"/>
    <w:rsid w:val="003458F9"/>
    <w:rsid w:val="003475BD"/>
    <w:rsid w:val="003502C9"/>
    <w:rsid w:val="003515EA"/>
    <w:rsid w:val="003531FB"/>
    <w:rsid w:val="00354425"/>
    <w:rsid w:val="00355A34"/>
    <w:rsid w:val="00356DBF"/>
    <w:rsid w:val="003573E0"/>
    <w:rsid w:val="003601AC"/>
    <w:rsid w:val="0036061C"/>
    <w:rsid w:val="00361720"/>
    <w:rsid w:val="00361A34"/>
    <w:rsid w:val="003623F1"/>
    <w:rsid w:val="0036240C"/>
    <w:rsid w:val="00363443"/>
    <w:rsid w:val="00363A92"/>
    <w:rsid w:val="00363B66"/>
    <w:rsid w:val="00363EBE"/>
    <w:rsid w:val="00364180"/>
    <w:rsid w:val="0036635C"/>
    <w:rsid w:val="00367798"/>
    <w:rsid w:val="0036797F"/>
    <w:rsid w:val="00367AA4"/>
    <w:rsid w:val="00370981"/>
    <w:rsid w:val="00370AF5"/>
    <w:rsid w:val="00370D6F"/>
    <w:rsid w:val="00371417"/>
    <w:rsid w:val="00371A38"/>
    <w:rsid w:val="00372792"/>
    <w:rsid w:val="00373E4D"/>
    <w:rsid w:val="00373FBE"/>
    <w:rsid w:val="0037421A"/>
    <w:rsid w:val="00375AF6"/>
    <w:rsid w:val="00375DFD"/>
    <w:rsid w:val="003760A9"/>
    <w:rsid w:val="003763BD"/>
    <w:rsid w:val="003771B3"/>
    <w:rsid w:val="00377720"/>
    <w:rsid w:val="00377A5D"/>
    <w:rsid w:val="00377FF2"/>
    <w:rsid w:val="00380011"/>
    <w:rsid w:val="00380689"/>
    <w:rsid w:val="00380EE5"/>
    <w:rsid w:val="00381212"/>
    <w:rsid w:val="0038127C"/>
    <w:rsid w:val="00381AB0"/>
    <w:rsid w:val="00382482"/>
    <w:rsid w:val="003825D7"/>
    <w:rsid w:val="00382830"/>
    <w:rsid w:val="00384248"/>
    <w:rsid w:val="0038474E"/>
    <w:rsid w:val="00384F83"/>
    <w:rsid w:val="00386F9F"/>
    <w:rsid w:val="00387440"/>
    <w:rsid w:val="00391FE6"/>
    <w:rsid w:val="00392612"/>
    <w:rsid w:val="00392C8B"/>
    <w:rsid w:val="00395DEC"/>
    <w:rsid w:val="00395F61"/>
    <w:rsid w:val="003966FC"/>
    <w:rsid w:val="00397519"/>
    <w:rsid w:val="003A0A88"/>
    <w:rsid w:val="003A1BA0"/>
    <w:rsid w:val="003A2D7E"/>
    <w:rsid w:val="003A3271"/>
    <w:rsid w:val="003A3994"/>
    <w:rsid w:val="003A3D72"/>
    <w:rsid w:val="003A3D85"/>
    <w:rsid w:val="003A584B"/>
    <w:rsid w:val="003A5E78"/>
    <w:rsid w:val="003A7BA7"/>
    <w:rsid w:val="003B06F2"/>
    <w:rsid w:val="003B2007"/>
    <w:rsid w:val="003B233C"/>
    <w:rsid w:val="003B275A"/>
    <w:rsid w:val="003B5B07"/>
    <w:rsid w:val="003B7577"/>
    <w:rsid w:val="003C0B5E"/>
    <w:rsid w:val="003C3B7C"/>
    <w:rsid w:val="003C3F66"/>
    <w:rsid w:val="003C5813"/>
    <w:rsid w:val="003C6A18"/>
    <w:rsid w:val="003D1E36"/>
    <w:rsid w:val="003D20AC"/>
    <w:rsid w:val="003D2980"/>
    <w:rsid w:val="003D6148"/>
    <w:rsid w:val="003E2456"/>
    <w:rsid w:val="003E3BE8"/>
    <w:rsid w:val="003E41AC"/>
    <w:rsid w:val="003E623A"/>
    <w:rsid w:val="003E66E8"/>
    <w:rsid w:val="003E73E1"/>
    <w:rsid w:val="003E77AE"/>
    <w:rsid w:val="003F1182"/>
    <w:rsid w:val="003F11B0"/>
    <w:rsid w:val="003F1380"/>
    <w:rsid w:val="003F1512"/>
    <w:rsid w:val="003F2DB5"/>
    <w:rsid w:val="003F2F7E"/>
    <w:rsid w:val="003F3AFB"/>
    <w:rsid w:val="0040193F"/>
    <w:rsid w:val="00401BF8"/>
    <w:rsid w:val="00401D64"/>
    <w:rsid w:val="00401D98"/>
    <w:rsid w:val="00401DA8"/>
    <w:rsid w:val="00402006"/>
    <w:rsid w:val="00402410"/>
    <w:rsid w:val="0040253A"/>
    <w:rsid w:val="00404BED"/>
    <w:rsid w:val="004056B0"/>
    <w:rsid w:val="00406CE7"/>
    <w:rsid w:val="00406E05"/>
    <w:rsid w:val="004101AE"/>
    <w:rsid w:val="0041029D"/>
    <w:rsid w:val="00410D06"/>
    <w:rsid w:val="0041231A"/>
    <w:rsid w:val="00413C6C"/>
    <w:rsid w:val="004149DD"/>
    <w:rsid w:val="004158CC"/>
    <w:rsid w:val="004169E0"/>
    <w:rsid w:val="0041744B"/>
    <w:rsid w:val="004222DE"/>
    <w:rsid w:val="00422474"/>
    <w:rsid w:val="00422A0C"/>
    <w:rsid w:val="00422FF7"/>
    <w:rsid w:val="004245D2"/>
    <w:rsid w:val="00424908"/>
    <w:rsid w:val="004255BC"/>
    <w:rsid w:val="00425F83"/>
    <w:rsid w:val="00430330"/>
    <w:rsid w:val="00431E98"/>
    <w:rsid w:val="00431F0F"/>
    <w:rsid w:val="004324CF"/>
    <w:rsid w:val="00432869"/>
    <w:rsid w:val="00432DB7"/>
    <w:rsid w:val="00433C0B"/>
    <w:rsid w:val="004351C6"/>
    <w:rsid w:val="004358A5"/>
    <w:rsid w:val="0044233B"/>
    <w:rsid w:val="00442E8C"/>
    <w:rsid w:val="00442ED1"/>
    <w:rsid w:val="00445002"/>
    <w:rsid w:val="0044542A"/>
    <w:rsid w:val="00445EFB"/>
    <w:rsid w:val="00446030"/>
    <w:rsid w:val="00446E5C"/>
    <w:rsid w:val="004502FD"/>
    <w:rsid w:val="00450418"/>
    <w:rsid w:val="0045090A"/>
    <w:rsid w:val="00451BA8"/>
    <w:rsid w:val="00451D03"/>
    <w:rsid w:val="00452495"/>
    <w:rsid w:val="00452DD0"/>
    <w:rsid w:val="00452E7C"/>
    <w:rsid w:val="0045380E"/>
    <w:rsid w:val="00456F5E"/>
    <w:rsid w:val="0045713B"/>
    <w:rsid w:val="004574BE"/>
    <w:rsid w:val="004574D6"/>
    <w:rsid w:val="0046210C"/>
    <w:rsid w:val="00462B3E"/>
    <w:rsid w:val="00463AF9"/>
    <w:rsid w:val="0046450B"/>
    <w:rsid w:val="00464741"/>
    <w:rsid w:val="004648FB"/>
    <w:rsid w:val="00466B58"/>
    <w:rsid w:val="00467742"/>
    <w:rsid w:val="00467CAF"/>
    <w:rsid w:val="00467FA9"/>
    <w:rsid w:val="004704CA"/>
    <w:rsid w:val="00470782"/>
    <w:rsid w:val="004710D6"/>
    <w:rsid w:val="004711D7"/>
    <w:rsid w:val="00471AC3"/>
    <w:rsid w:val="00471C52"/>
    <w:rsid w:val="004728B7"/>
    <w:rsid w:val="00472A71"/>
    <w:rsid w:val="00472CDB"/>
    <w:rsid w:val="00473281"/>
    <w:rsid w:val="004735D4"/>
    <w:rsid w:val="00474299"/>
    <w:rsid w:val="00474C50"/>
    <w:rsid w:val="00474CE3"/>
    <w:rsid w:val="00475490"/>
    <w:rsid w:val="00475904"/>
    <w:rsid w:val="0047653C"/>
    <w:rsid w:val="0047764B"/>
    <w:rsid w:val="004807B7"/>
    <w:rsid w:val="0048180C"/>
    <w:rsid w:val="00482551"/>
    <w:rsid w:val="00482C81"/>
    <w:rsid w:val="00484EFC"/>
    <w:rsid w:val="004857A9"/>
    <w:rsid w:val="00485AB4"/>
    <w:rsid w:val="004870DD"/>
    <w:rsid w:val="00493EE6"/>
    <w:rsid w:val="00496266"/>
    <w:rsid w:val="00497742"/>
    <w:rsid w:val="00497FFE"/>
    <w:rsid w:val="004A0723"/>
    <w:rsid w:val="004A0976"/>
    <w:rsid w:val="004A2E23"/>
    <w:rsid w:val="004A332A"/>
    <w:rsid w:val="004A623B"/>
    <w:rsid w:val="004B0AE7"/>
    <w:rsid w:val="004B4924"/>
    <w:rsid w:val="004B5513"/>
    <w:rsid w:val="004B553C"/>
    <w:rsid w:val="004B592B"/>
    <w:rsid w:val="004B60AC"/>
    <w:rsid w:val="004B6758"/>
    <w:rsid w:val="004B7860"/>
    <w:rsid w:val="004C1FC5"/>
    <w:rsid w:val="004C3337"/>
    <w:rsid w:val="004C34AB"/>
    <w:rsid w:val="004C3CBF"/>
    <w:rsid w:val="004C59A4"/>
    <w:rsid w:val="004C5F55"/>
    <w:rsid w:val="004D0E06"/>
    <w:rsid w:val="004D15D6"/>
    <w:rsid w:val="004D18CA"/>
    <w:rsid w:val="004D1A22"/>
    <w:rsid w:val="004D1C67"/>
    <w:rsid w:val="004D33C7"/>
    <w:rsid w:val="004D3FA9"/>
    <w:rsid w:val="004D6D9F"/>
    <w:rsid w:val="004E12CD"/>
    <w:rsid w:val="004E2681"/>
    <w:rsid w:val="004E2EEB"/>
    <w:rsid w:val="004E2F9E"/>
    <w:rsid w:val="004E4F49"/>
    <w:rsid w:val="004E53AE"/>
    <w:rsid w:val="004E6F8D"/>
    <w:rsid w:val="004E74CA"/>
    <w:rsid w:val="004F0750"/>
    <w:rsid w:val="004F0AE7"/>
    <w:rsid w:val="004F25F1"/>
    <w:rsid w:val="004F2F9C"/>
    <w:rsid w:val="004F3732"/>
    <w:rsid w:val="004F510E"/>
    <w:rsid w:val="004F7569"/>
    <w:rsid w:val="00500BE6"/>
    <w:rsid w:val="005021AE"/>
    <w:rsid w:val="00502B65"/>
    <w:rsid w:val="00503968"/>
    <w:rsid w:val="00504C92"/>
    <w:rsid w:val="0050570E"/>
    <w:rsid w:val="00505CC8"/>
    <w:rsid w:val="00507497"/>
    <w:rsid w:val="005109D6"/>
    <w:rsid w:val="00510DBD"/>
    <w:rsid w:val="00512088"/>
    <w:rsid w:val="00512292"/>
    <w:rsid w:val="005123D4"/>
    <w:rsid w:val="005131D8"/>
    <w:rsid w:val="005136AA"/>
    <w:rsid w:val="00513750"/>
    <w:rsid w:val="0051391D"/>
    <w:rsid w:val="0051595E"/>
    <w:rsid w:val="0051609D"/>
    <w:rsid w:val="00516EC7"/>
    <w:rsid w:val="005176BD"/>
    <w:rsid w:val="00520E08"/>
    <w:rsid w:val="005220F6"/>
    <w:rsid w:val="0052358B"/>
    <w:rsid w:val="00524E69"/>
    <w:rsid w:val="00526ABF"/>
    <w:rsid w:val="00526CAB"/>
    <w:rsid w:val="00527E05"/>
    <w:rsid w:val="00527FA1"/>
    <w:rsid w:val="0053275F"/>
    <w:rsid w:val="0053399B"/>
    <w:rsid w:val="00534B77"/>
    <w:rsid w:val="00534FC8"/>
    <w:rsid w:val="00535C5D"/>
    <w:rsid w:val="0053622C"/>
    <w:rsid w:val="0053721C"/>
    <w:rsid w:val="005409CD"/>
    <w:rsid w:val="0054239F"/>
    <w:rsid w:val="00542DDB"/>
    <w:rsid w:val="005434B7"/>
    <w:rsid w:val="005435DA"/>
    <w:rsid w:val="005448D3"/>
    <w:rsid w:val="00544CF6"/>
    <w:rsid w:val="00546090"/>
    <w:rsid w:val="005462DD"/>
    <w:rsid w:val="005465AE"/>
    <w:rsid w:val="00551A72"/>
    <w:rsid w:val="00551C74"/>
    <w:rsid w:val="005522D1"/>
    <w:rsid w:val="00552962"/>
    <w:rsid w:val="00552DC9"/>
    <w:rsid w:val="00553655"/>
    <w:rsid w:val="00553E7D"/>
    <w:rsid w:val="005542AF"/>
    <w:rsid w:val="00556650"/>
    <w:rsid w:val="00556B6D"/>
    <w:rsid w:val="005576DC"/>
    <w:rsid w:val="00557E0B"/>
    <w:rsid w:val="005601E9"/>
    <w:rsid w:val="00562465"/>
    <w:rsid w:val="00563364"/>
    <w:rsid w:val="00564D72"/>
    <w:rsid w:val="0056511F"/>
    <w:rsid w:val="005651B8"/>
    <w:rsid w:val="00565785"/>
    <w:rsid w:val="00565E32"/>
    <w:rsid w:val="00567A4D"/>
    <w:rsid w:val="0057076B"/>
    <w:rsid w:val="00570AE3"/>
    <w:rsid w:val="00570FC1"/>
    <w:rsid w:val="00571C5A"/>
    <w:rsid w:val="00571E59"/>
    <w:rsid w:val="0057232E"/>
    <w:rsid w:val="00572635"/>
    <w:rsid w:val="0057287E"/>
    <w:rsid w:val="00573236"/>
    <w:rsid w:val="00573445"/>
    <w:rsid w:val="00573BAB"/>
    <w:rsid w:val="00573D1F"/>
    <w:rsid w:val="00575942"/>
    <w:rsid w:val="005759BD"/>
    <w:rsid w:val="0057716C"/>
    <w:rsid w:val="0057738D"/>
    <w:rsid w:val="00577A89"/>
    <w:rsid w:val="0058167B"/>
    <w:rsid w:val="00581AC8"/>
    <w:rsid w:val="005838EB"/>
    <w:rsid w:val="00584492"/>
    <w:rsid w:val="00584AE4"/>
    <w:rsid w:val="005856AF"/>
    <w:rsid w:val="00585B61"/>
    <w:rsid w:val="00586673"/>
    <w:rsid w:val="00587B73"/>
    <w:rsid w:val="0059222E"/>
    <w:rsid w:val="00592678"/>
    <w:rsid w:val="00592B3C"/>
    <w:rsid w:val="00594EC5"/>
    <w:rsid w:val="00595067"/>
    <w:rsid w:val="00595AF7"/>
    <w:rsid w:val="00595F2D"/>
    <w:rsid w:val="005961A0"/>
    <w:rsid w:val="005978C2"/>
    <w:rsid w:val="0059794A"/>
    <w:rsid w:val="00597D10"/>
    <w:rsid w:val="005A2048"/>
    <w:rsid w:val="005A2BE3"/>
    <w:rsid w:val="005A4727"/>
    <w:rsid w:val="005A5477"/>
    <w:rsid w:val="005A5887"/>
    <w:rsid w:val="005A5FB6"/>
    <w:rsid w:val="005A7972"/>
    <w:rsid w:val="005B0C49"/>
    <w:rsid w:val="005B0E4C"/>
    <w:rsid w:val="005B3B69"/>
    <w:rsid w:val="005B3D1B"/>
    <w:rsid w:val="005B4725"/>
    <w:rsid w:val="005B49F0"/>
    <w:rsid w:val="005B4B58"/>
    <w:rsid w:val="005B5CFD"/>
    <w:rsid w:val="005C1105"/>
    <w:rsid w:val="005C2D1D"/>
    <w:rsid w:val="005C3101"/>
    <w:rsid w:val="005C364A"/>
    <w:rsid w:val="005C36CB"/>
    <w:rsid w:val="005C3CE7"/>
    <w:rsid w:val="005C3E03"/>
    <w:rsid w:val="005C438B"/>
    <w:rsid w:val="005C5C77"/>
    <w:rsid w:val="005C7BBE"/>
    <w:rsid w:val="005C7DE1"/>
    <w:rsid w:val="005D0746"/>
    <w:rsid w:val="005D0A47"/>
    <w:rsid w:val="005D0BCF"/>
    <w:rsid w:val="005D1F64"/>
    <w:rsid w:val="005D2421"/>
    <w:rsid w:val="005D2DE1"/>
    <w:rsid w:val="005D3083"/>
    <w:rsid w:val="005D3362"/>
    <w:rsid w:val="005D3EA7"/>
    <w:rsid w:val="005D503B"/>
    <w:rsid w:val="005D6A8C"/>
    <w:rsid w:val="005D6BB7"/>
    <w:rsid w:val="005D7343"/>
    <w:rsid w:val="005E0093"/>
    <w:rsid w:val="005E0BE5"/>
    <w:rsid w:val="005E2003"/>
    <w:rsid w:val="005E28C7"/>
    <w:rsid w:val="005E2D25"/>
    <w:rsid w:val="005E3319"/>
    <w:rsid w:val="005E43C9"/>
    <w:rsid w:val="005E70EC"/>
    <w:rsid w:val="005F05F5"/>
    <w:rsid w:val="005F0B57"/>
    <w:rsid w:val="005F283D"/>
    <w:rsid w:val="005F3871"/>
    <w:rsid w:val="005F47CD"/>
    <w:rsid w:val="005F5E0F"/>
    <w:rsid w:val="005F7544"/>
    <w:rsid w:val="00600F91"/>
    <w:rsid w:val="00603073"/>
    <w:rsid w:val="00603F68"/>
    <w:rsid w:val="00604BA2"/>
    <w:rsid w:val="00605EF6"/>
    <w:rsid w:val="006066F1"/>
    <w:rsid w:val="00606ABF"/>
    <w:rsid w:val="00607B62"/>
    <w:rsid w:val="00611B15"/>
    <w:rsid w:val="0061202E"/>
    <w:rsid w:val="00612A05"/>
    <w:rsid w:val="00613F9D"/>
    <w:rsid w:val="00613FCB"/>
    <w:rsid w:val="00617A86"/>
    <w:rsid w:val="00624B09"/>
    <w:rsid w:val="0062658C"/>
    <w:rsid w:val="00626733"/>
    <w:rsid w:val="00627BDE"/>
    <w:rsid w:val="00631C01"/>
    <w:rsid w:val="006324DB"/>
    <w:rsid w:val="006329D6"/>
    <w:rsid w:val="00634178"/>
    <w:rsid w:val="00634E48"/>
    <w:rsid w:val="006360D1"/>
    <w:rsid w:val="00640C4C"/>
    <w:rsid w:val="006426B0"/>
    <w:rsid w:val="00643E96"/>
    <w:rsid w:val="00644059"/>
    <w:rsid w:val="006460ED"/>
    <w:rsid w:val="00647B2F"/>
    <w:rsid w:val="00647C3A"/>
    <w:rsid w:val="00647E13"/>
    <w:rsid w:val="0065074C"/>
    <w:rsid w:val="0065400E"/>
    <w:rsid w:val="00654FBF"/>
    <w:rsid w:val="00657DE0"/>
    <w:rsid w:val="00657DEA"/>
    <w:rsid w:val="00660C4B"/>
    <w:rsid w:val="00661508"/>
    <w:rsid w:val="00661540"/>
    <w:rsid w:val="00662EEF"/>
    <w:rsid w:val="006636E7"/>
    <w:rsid w:val="00665028"/>
    <w:rsid w:val="00667DC8"/>
    <w:rsid w:val="006700B6"/>
    <w:rsid w:val="0067017F"/>
    <w:rsid w:val="00670A1A"/>
    <w:rsid w:val="006717A0"/>
    <w:rsid w:val="00671E40"/>
    <w:rsid w:val="0067245D"/>
    <w:rsid w:val="00673654"/>
    <w:rsid w:val="0067793D"/>
    <w:rsid w:val="00681252"/>
    <w:rsid w:val="00681E44"/>
    <w:rsid w:val="00681EE4"/>
    <w:rsid w:val="006830F6"/>
    <w:rsid w:val="00686E1B"/>
    <w:rsid w:val="0068703A"/>
    <w:rsid w:val="006874D9"/>
    <w:rsid w:val="0069026C"/>
    <w:rsid w:val="00692D2E"/>
    <w:rsid w:val="006942AB"/>
    <w:rsid w:val="00695A88"/>
    <w:rsid w:val="00695AD7"/>
    <w:rsid w:val="006960FE"/>
    <w:rsid w:val="00696B53"/>
    <w:rsid w:val="0069706D"/>
    <w:rsid w:val="006970A4"/>
    <w:rsid w:val="006A02E5"/>
    <w:rsid w:val="006A222D"/>
    <w:rsid w:val="006A5232"/>
    <w:rsid w:val="006A527A"/>
    <w:rsid w:val="006A6BD1"/>
    <w:rsid w:val="006A6E97"/>
    <w:rsid w:val="006A7485"/>
    <w:rsid w:val="006A7873"/>
    <w:rsid w:val="006B03A8"/>
    <w:rsid w:val="006B1531"/>
    <w:rsid w:val="006B2F41"/>
    <w:rsid w:val="006B451D"/>
    <w:rsid w:val="006B4B44"/>
    <w:rsid w:val="006B7B34"/>
    <w:rsid w:val="006B7CC0"/>
    <w:rsid w:val="006B7FD9"/>
    <w:rsid w:val="006C20AF"/>
    <w:rsid w:val="006C234F"/>
    <w:rsid w:val="006C25BF"/>
    <w:rsid w:val="006C5012"/>
    <w:rsid w:val="006C533F"/>
    <w:rsid w:val="006C54BA"/>
    <w:rsid w:val="006C5E22"/>
    <w:rsid w:val="006C654A"/>
    <w:rsid w:val="006C6956"/>
    <w:rsid w:val="006C705F"/>
    <w:rsid w:val="006D00AF"/>
    <w:rsid w:val="006D0CD0"/>
    <w:rsid w:val="006D100A"/>
    <w:rsid w:val="006D38AA"/>
    <w:rsid w:val="006D4AF2"/>
    <w:rsid w:val="006D4EEE"/>
    <w:rsid w:val="006D6EC6"/>
    <w:rsid w:val="006E04AF"/>
    <w:rsid w:val="006E06B3"/>
    <w:rsid w:val="006E436D"/>
    <w:rsid w:val="006E5434"/>
    <w:rsid w:val="006E56C3"/>
    <w:rsid w:val="006E5713"/>
    <w:rsid w:val="006E6370"/>
    <w:rsid w:val="006E70D3"/>
    <w:rsid w:val="006E7841"/>
    <w:rsid w:val="006E7874"/>
    <w:rsid w:val="006E7F31"/>
    <w:rsid w:val="006F06C8"/>
    <w:rsid w:val="006F1206"/>
    <w:rsid w:val="006F2967"/>
    <w:rsid w:val="006F3E8F"/>
    <w:rsid w:val="006F51FD"/>
    <w:rsid w:val="007000C7"/>
    <w:rsid w:val="00702A86"/>
    <w:rsid w:val="00703B82"/>
    <w:rsid w:val="00704628"/>
    <w:rsid w:val="007055CA"/>
    <w:rsid w:val="007056FD"/>
    <w:rsid w:val="007062F2"/>
    <w:rsid w:val="00707824"/>
    <w:rsid w:val="00707955"/>
    <w:rsid w:val="007117AF"/>
    <w:rsid w:val="0071526D"/>
    <w:rsid w:val="007154B0"/>
    <w:rsid w:val="00715543"/>
    <w:rsid w:val="007155BC"/>
    <w:rsid w:val="007163A3"/>
    <w:rsid w:val="00716CAC"/>
    <w:rsid w:val="00717507"/>
    <w:rsid w:val="007177D0"/>
    <w:rsid w:val="00717A66"/>
    <w:rsid w:val="00717A80"/>
    <w:rsid w:val="00717AC7"/>
    <w:rsid w:val="00717B4E"/>
    <w:rsid w:val="007220D6"/>
    <w:rsid w:val="00722B47"/>
    <w:rsid w:val="00722B6E"/>
    <w:rsid w:val="00726297"/>
    <w:rsid w:val="00727C17"/>
    <w:rsid w:val="007303AA"/>
    <w:rsid w:val="00730B35"/>
    <w:rsid w:val="00731053"/>
    <w:rsid w:val="00732390"/>
    <w:rsid w:val="0073275A"/>
    <w:rsid w:val="00735533"/>
    <w:rsid w:val="007356B6"/>
    <w:rsid w:val="00736631"/>
    <w:rsid w:val="00736B24"/>
    <w:rsid w:val="0073702F"/>
    <w:rsid w:val="007370C0"/>
    <w:rsid w:val="007372F2"/>
    <w:rsid w:val="00740B0D"/>
    <w:rsid w:val="00740E43"/>
    <w:rsid w:val="00741DEE"/>
    <w:rsid w:val="007422D8"/>
    <w:rsid w:val="00743071"/>
    <w:rsid w:val="007430A8"/>
    <w:rsid w:val="00743FA5"/>
    <w:rsid w:val="007440AC"/>
    <w:rsid w:val="00744541"/>
    <w:rsid w:val="00746805"/>
    <w:rsid w:val="00746FE0"/>
    <w:rsid w:val="007478A9"/>
    <w:rsid w:val="007505C3"/>
    <w:rsid w:val="00750C9D"/>
    <w:rsid w:val="00752E77"/>
    <w:rsid w:val="007536D4"/>
    <w:rsid w:val="00756DF7"/>
    <w:rsid w:val="00760103"/>
    <w:rsid w:val="0076061A"/>
    <w:rsid w:val="00761E05"/>
    <w:rsid w:val="007622DB"/>
    <w:rsid w:val="00764E46"/>
    <w:rsid w:val="00765D33"/>
    <w:rsid w:val="00766B56"/>
    <w:rsid w:val="007704AB"/>
    <w:rsid w:val="00773242"/>
    <w:rsid w:val="00774B2F"/>
    <w:rsid w:val="00776BAA"/>
    <w:rsid w:val="00777A8E"/>
    <w:rsid w:val="00777E63"/>
    <w:rsid w:val="00781A05"/>
    <w:rsid w:val="007824D4"/>
    <w:rsid w:val="0078257C"/>
    <w:rsid w:val="00782614"/>
    <w:rsid w:val="007827B7"/>
    <w:rsid w:val="007843B3"/>
    <w:rsid w:val="00784FAC"/>
    <w:rsid w:val="00784FFD"/>
    <w:rsid w:val="007856F6"/>
    <w:rsid w:val="00785FAF"/>
    <w:rsid w:val="00786082"/>
    <w:rsid w:val="00786289"/>
    <w:rsid w:val="0079048E"/>
    <w:rsid w:val="00790945"/>
    <w:rsid w:val="007913D6"/>
    <w:rsid w:val="007918D6"/>
    <w:rsid w:val="007919C9"/>
    <w:rsid w:val="00793962"/>
    <w:rsid w:val="007947B0"/>
    <w:rsid w:val="00795EE7"/>
    <w:rsid w:val="00797085"/>
    <w:rsid w:val="00797EFF"/>
    <w:rsid w:val="007A007F"/>
    <w:rsid w:val="007A0551"/>
    <w:rsid w:val="007A10AB"/>
    <w:rsid w:val="007A10DB"/>
    <w:rsid w:val="007A17DE"/>
    <w:rsid w:val="007A1899"/>
    <w:rsid w:val="007A1DB1"/>
    <w:rsid w:val="007A2DAB"/>
    <w:rsid w:val="007A367C"/>
    <w:rsid w:val="007A44C2"/>
    <w:rsid w:val="007A5625"/>
    <w:rsid w:val="007A6A42"/>
    <w:rsid w:val="007B019E"/>
    <w:rsid w:val="007B05EA"/>
    <w:rsid w:val="007B0C29"/>
    <w:rsid w:val="007B1302"/>
    <w:rsid w:val="007B2F73"/>
    <w:rsid w:val="007B40F3"/>
    <w:rsid w:val="007B4E42"/>
    <w:rsid w:val="007B57CC"/>
    <w:rsid w:val="007B5DF9"/>
    <w:rsid w:val="007B7600"/>
    <w:rsid w:val="007B7A8E"/>
    <w:rsid w:val="007C0472"/>
    <w:rsid w:val="007C0859"/>
    <w:rsid w:val="007C1EA1"/>
    <w:rsid w:val="007C3B7B"/>
    <w:rsid w:val="007C688F"/>
    <w:rsid w:val="007C6DEB"/>
    <w:rsid w:val="007D13E4"/>
    <w:rsid w:val="007D2D25"/>
    <w:rsid w:val="007D327F"/>
    <w:rsid w:val="007D6260"/>
    <w:rsid w:val="007D63CB"/>
    <w:rsid w:val="007D7935"/>
    <w:rsid w:val="007D7EC6"/>
    <w:rsid w:val="007D7EE9"/>
    <w:rsid w:val="007E09EC"/>
    <w:rsid w:val="007E1218"/>
    <w:rsid w:val="007E12A7"/>
    <w:rsid w:val="007E2ADD"/>
    <w:rsid w:val="007E2CAA"/>
    <w:rsid w:val="007E2DC6"/>
    <w:rsid w:val="007E4C55"/>
    <w:rsid w:val="007E4F1D"/>
    <w:rsid w:val="007E5420"/>
    <w:rsid w:val="007E5B7E"/>
    <w:rsid w:val="007E5DC9"/>
    <w:rsid w:val="007E5E21"/>
    <w:rsid w:val="007E5E53"/>
    <w:rsid w:val="007E6534"/>
    <w:rsid w:val="007E7005"/>
    <w:rsid w:val="007E7F09"/>
    <w:rsid w:val="007F0FAE"/>
    <w:rsid w:val="007F17CC"/>
    <w:rsid w:val="007F17CF"/>
    <w:rsid w:val="007F1B69"/>
    <w:rsid w:val="007F249A"/>
    <w:rsid w:val="007F2829"/>
    <w:rsid w:val="007F3AB6"/>
    <w:rsid w:val="007F3E8C"/>
    <w:rsid w:val="007F423E"/>
    <w:rsid w:val="007F56BD"/>
    <w:rsid w:val="007F60AE"/>
    <w:rsid w:val="007F6C58"/>
    <w:rsid w:val="007F7B26"/>
    <w:rsid w:val="008000E0"/>
    <w:rsid w:val="00800764"/>
    <w:rsid w:val="00800949"/>
    <w:rsid w:val="008043E5"/>
    <w:rsid w:val="00804C66"/>
    <w:rsid w:val="00805C6E"/>
    <w:rsid w:val="0080640B"/>
    <w:rsid w:val="00810280"/>
    <w:rsid w:val="00810C42"/>
    <w:rsid w:val="0081131D"/>
    <w:rsid w:val="008138CA"/>
    <w:rsid w:val="00813B63"/>
    <w:rsid w:val="00814522"/>
    <w:rsid w:val="008153BA"/>
    <w:rsid w:val="00816F3F"/>
    <w:rsid w:val="00817B4F"/>
    <w:rsid w:val="008231BF"/>
    <w:rsid w:val="00824EBF"/>
    <w:rsid w:val="00825635"/>
    <w:rsid w:val="00825918"/>
    <w:rsid w:val="00830EE3"/>
    <w:rsid w:val="008327CB"/>
    <w:rsid w:val="00833540"/>
    <w:rsid w:val="008336E1"/>
    <w:rsid w:val="00833F86"/>
    <w:rsid w:val="008349BA"/>
    <w:rsid w:val="00834D09"/>
    <w:rsid w:val="00834F57"/>
    <w:rsid w:val="00834FAA"/>
    <w:rsid w:val="008350C2"/>
    <w:rsid w:val="00835976"/>
    <w:rsid w:val="00836B80"/>
    <w:rsid w:val="008379D2"/>
    <w:rsid w:val="00841E06"/>
    <w:rsid w:val="0084329E"/>
    <w:rsid w:val="008433FC"/>
    <w:rsid w:val="00843D51"/>
    <w:rsid w:val="00843E2C"/>
    <w:rsid w:val="00843F12"/>
    <w:rsid w:val="008442D4"/>
    <w:rsid w:val="008444EB"/>
    <w:rsid w:val="00845559"/>
    <w:rsid w:val="00845946"/>
    <w:rsid w:val="0085037C"/>
    <w:rsid w:val="0085047A"/>
    <w:rsid w:val="00851C9E"/>
    <w:rsid w:val="0085423A"/>
    <w:rsid w:val="00855402"/>
    <w:rsid w:val="00855ADC"/>
    <w:rsid w:val="00856041"/>
    <w:rsid w:val="00856B5D"/>
    <w:rsid w:val="00856FF3"/>
    <w:rsid w:val="0085700F"/>
    <w:rsid w:val="008601FA"/>
    <w:rsid w:val="008619D2"/>
    <w:rsid w:val="00861BAC"/>
    <w:rsid w:val="0086286E"/>
    <w:rsid w:val="00862A0A"/>
    <w:rsid w:val="00863290"/>
    <w:rsid w:val="0086609F"/>
    <w:rsid w:val="008667B6"/>
    <w:rsid w:val="00867CFA"/>
    <w:rsid w:val="008702FF"/>
    <w:rsid w:val="008713AD"/>
    <w:rsid w:val="00872568"/>
    <w:rsid w:val="00872B98"/>
    <w:rsid w:val="00873989"/>
    <w:rsid w:val="0087535D"/>
    <w:rsid w:val="0087561D"/>
    <w:rsid w:val="008760C0"/>
    <w:rsid w:val="0087646C"/>
    <w:rsid w:val="008769A5"/>
    <w:rsid w:val="00877C75"/>
    <w:rsid w:val="008818EA"/>
    <w:rsid w:val="00882B7B"/>
    <w:rsid w:val="00883103"/>
    <w:rsid w:val="0088653F"/>
    <w:rsid w:val="00886B0C"/>
    <w:rsid w:val="008879EE"/>
    <w:rsid w:val="00890924"/>
    <w:rsid w:val="00890974"/>
    <w:rsid w:val="008919ED"/>
    <w:rsid w:val="00891E2E"/>
    <w:rsid w:val="00892005"/>
    <w:rsid w:val="00892296"/>
    <w:rsid w:val="008927A8"/>
    <w:rsid w:val="00893AA2"/>
    <w:rsid w:val="00893CEB"/>
    <w:rsid w:val="00894307"/>
    <w:rsid w:val="00894D84"/>
    <w:rsid w:val="008975B7"/>
    <w:rsid w:val="008A1406"/>
    <w:rsid w:val="008A2691"/>
    <w:rsid w:val="008A30D9"/>
    <w:rsid w:val="008A358F"/>
    <w:rsid w:val="008A4202"/>
    <w:rsid w:val="008A54FD"/>
    <w:rsid w:val="008A64E1"/>
    <w:rsid w:val="008A7820"/>
    <w:rsid w:val="008B0212"/>
    <w:rsid w:val="008B0689"/>
    <w:rsid w:val="008B08EB"/>
    <w:rsid w:val="008B3C0C"/>
    <w:rsid w:val="008B44A0"/>
    <w:rsid w:val="008B451D"/>
    <w:rsid w:val="008B4A57"/>
    <w:rsid w:val="008B50BE"/>
    <w:rsid w:val="008B7B79"/>
    <w:rsid w:val="008C0BB5"/>
    <w:rsid w:val="008C19EA"/>
    <w:rsid w:val="008C1CAE"/>
    <w:rsid w:val="008C22EA"/>
    <w:rsid w:val="008C2806"/>
    <w:rsid w:val="008C3096"/>
    <w:rsid w:val="008C4FE9"/>
    <w:rsid w:val="008C5ADE"/>
    <w:rsid w:val="008C62EA"/>
    <w:rsid w:val="008C6DC8"/>
    <w:rsid w:val="008D0328"/>
    <w:rsid w:val="008D0626"/>
    <w:rsid w:val="008D15C8"/>
    <w:rsid w:val="008D1896"/>
    <w:rsid w:val="008D19CF"/>
    <w:rsid w:val="008D2FF9"/>
    <w:rsid w:val="008D3137"/>
    <w:rsid w:val="008D3B69"/>
    <w:rsid w:val="008D4095"/>
    <w:rsid w:val="008D4FCF"/>
    <w:rsid w:val="008D542C"/>
    <w:rsid w:val="008D554D"/>
    <w:rsid w:val="008D6FB7"/>
    <w:rsid w:val="008D799C"/>
    <w:rsid w:val="008E11BB"/>
    <w:rsid w:val="008E16F9"/>
    <w:rsid w:val="008E47F0"/>
    <w:rsid w:val="008E6AFF"/>
    <w:rsid w:val="008F026B"/>
    <w:rsid w:val="008F030D"/>
    <w:rsid w:val="008F2246"/>
    <w:rsid w:val="008F25F8"/>
    <w:rsid w:val="008F2AF7"/>
    <w:rsid w:val="008F2E85"/>
    <w:rsid w:val="008F32A6"/>
    <w:rsid w:val="008F3628"/>
    <w:rsid w:val="008F4992"/>
    <w:rsid w:val="008F4E8E"/>
    <w:rsid w:val="008F667D"/>
    <w:rsid w:val="00902F51"/>
    <w:rsid w:val="00903FB6"/>
    <w:rsid w:val="009043B7"/>
    <w:rsid w:val="00904974"/>
    <w:rsid w:val="0090499F"/>
    <w:rsid w:val="00905693"/>
    <w:rsid w:val="00905E23"/>
    <w:rsid w:val="00906C04"/>
    <w:rsid w:val="00906E59"/>
    <w:rsid w:val="00906FC6"/>
    <w:rsid w:val="009075A5"/>
    <w:rsid w:val="00910B8D"/>
    <w:rsid w:val="00911272"/>
    <w:rsid w:val="00912EC2"/>
    <w:rsid w:val="009132B9"/>
    <w:rsid w:val="00913FF3"/>
    <w:rsid w:val="009162BD"/>
    <w:rsid w:val="00916A96"/>
    <w:rsid w:val="0091798B"/>
    <w:rsid w:val="00920913"/>
    <w:rsid w:val="00920FD2"/>
    <w:rsid w:val="00924A6A"/>
    <w:rsid w:val="00926869"/>
    <w:rsid w:val="00926FFF"/>
    <w:rsid w:val="009274BA"/>
    <w:rsid w:val="0092785D"/>
    <w:rsid w:val="009310B6"/>
    <w:rsid w:val="00931541"/>
    <w:rsid w:val="00932106"/>
    <w:rsid w:val="00934C4C"/>
    <w:rsid w:val="00934CE1"/>
    <w:rsid w:val="00935A11"/>
    <w:rsid w:val="00936A97"/>
    <w:rsid w:val="00937169"/>
    <w:rsid w:val="00937ADF"/>
    <w:rsid w:val="00937CC0"/>
    <w:rsid w:val="009405CC"/>
    <w:rsid w:val="009408B3"/>
    <w:rsid w:val="00940B30"/>
    <w:rsid w:val="009415A2"/>
    <w:rsid w:val="00941B62"/>
    <w:rsid w:val="009423A2"/>
    <w:rsid w:val="009423F1"/>
    <w:rsid w:val="00943640"/>
    <w:rsid w:val="00944618"/>
    <w:rsid w:val="00946852"/>
    <w:rsid w:val="00946ACC"/>
    <w:rsid w:val="00950127"/>
    <w:rsid w:val="0095092F"/>
    <w:rsid w:val="00950EA6"/>
    <w:rsid w:val="00954C6F"/>
    <w:rsid w:val="00956D27"/>
    <w:rsid w:val="00957255"/>
    <w:rsid w:val="00957C7A"/>
    <w:rsid w:val="00960164"/>
    <w:rsid w:val="009606AA"/>
    <w:rsid w:val="00962940"/>
    <w:rsid w:val="00962B31"/>
    <w:rsid w:val="00963757"/>
    <w:rsid w:val="0096726C"/>
    <w:rsid w:val="00967A13"/>
    <w:rsid w:val="00967F14"/>
    <w:rsid w:val="009700C3"/>
    <w:rsid w:val="00970252"/>
    <w:rsid w:val="00970A73"/>
    <w:rsid w:val="00970B38"/>
    <w:rsid w:val="009719C8"/>
    <w:rsid w:val="00974162"/>
    <w:rsid w:val="00974CF1"/>
    <w:rsid w:val="009752C7"/>
    <w:rsid w:val="00975717"/>
    <w:rsid w:val="009772CA"/>
    <w:rsid w:val="009802C9"/>
    <w:rsid w:val="009802D2"/>
    <w:rsid w:val="00981235"/>
    <w:rsid w:val="009813CE"/>
    <w:rsid w:val="00982DC7"/>
    <w:rsid w:val="009846CE"/>
    <w:rsid w:val="009849BE"/>
    <w:rsid w:val="0098584B"/>
    <w:rsid w:val="009868D5"/>
    <w:rsid w:val="00991936"/>
    <w:rsid w:val="00992141"/>
    <w:rsid w:val="0099234D"/>
    <w:rsid w:val="00992530"/>
    <w:rsid w:val="00992FCF"/>
    <w:rsid w:val="009940F4"/>
    <w:rsid w:val="0099493B"/>
    <w:rsid w:val="009968F5"/>
    <w:rsid w:val="00996A0A"/>
    <w:rsid w:val="0099746C"/>
    <w:rsid w:val="00997658"/>
    <w:rsid w:val="009A09E1"/>
    <w:rsid w:val="009A2442"/>
    <w:rsid w:val="009A3B44"/>
    <w:rsid w:val="009A406B"/>
    <w:rsid w:val="009A6378"/>
    <w:rsid w:val="009A6413"/>
    <w:rsid w:val="009A7C56"/>
    <w:rsid w:val="009B04DB"/>
    <w:rsid w:val="009B0C17"/>
    <w:rsid w:val="009B0F81"/>
    <w:rsid w:val="009B2725"/>
    <w:rsid w:val="009B29E1"/>
    <w:rsid w:val="009B35A0"/>
    <w:rsid w:val="009B4A26"/>
    <w:rsid w:val="009B4A58"/>
    <w:rsid w:val="009B4FD3"/>
    <w:rsid w:val="009B6D2A"/>
    <w:rsid w:val="009C0314"/>
    <w:rsid w:val="009C1887"/>
    <w:rsid w:val="009C2B8E"/>
    <w:rsid w:val="009C3228"/>
    <w:rsid w:val="009C42EE"/>
    <w:rsid w:val="009C5903"/>
    <w:rsid w:val="009C6539"/>
    <w:rsid w:val="009C6BE1"/>
    <w:rsid w:val="009C76F2"/>
    <w:rsid w:val="009D0AA7"/>
    <w:rsid w:val="009D4DFB"/>
    <w:rsid w:val="009D567B"/>
    <w:rsid w:val="009D56C6"/>
    <w:rsid w:val="009D5760"/>
    <w:rsid w:val="009D5A8B"/>
    <w:rsid w:val="009D6C59"/>
    <w:rsid w:val="009E08A0"/>
    <w:rsid w:val="009E110D"/>
    <w:rsid w:val="009E136C"/>
    <w:rsid w:val="009E2E66"/>
    <w:rsid w:val="009E3046"/>
    <w:rsid w:val="009E49D4"/>
    <w:rsid w:val="009E4DFF"/>
    <w:rsid w:val="009E5B26"/>
    <w:rsid w:val="009E6A79"/>
    <w:rsid w:val="009E6C36"/>
    <w:rsid w:val="009F03A0"/>
    <w:rsid w:val="009F04CD"/>
    <w:rsid w:val="009F0524"/>
    <w:rsid w:val="009F2030"/>
    <w:rsid w:val="009F2D93"/>
    <w:rsid w:val="009F5C86"/>
    <w:rsid w:val="00A000A4"/>
    <w:rsid w:val="00A0121E"/>
    <w:rsid w:val="00A0597F"/>
    <w:rsid w:val="00A05E05"/>
    <w:rsid w:val="00A07ADC"/>
    <w:rsid w:val="00A1070C"/>
    <w:rsid w:val="00A11E10"/>
    <w:rsid w:val="00A13156"/>
    <w:rsid w:val="00A137EC"/>
    <w:rsid w:val="00A150F7"/>
    <w:rsid w:val="00A16A39"/>
    <w:rsid w:val="00A17D84"/>
    <w:rsid w:val="00A21451"/>
    <w:rsid w:val="00A2227B"/>
    <w:rsid w:val="00A22D3D"/>
    <w:rsid w:val="00A23442"/>
    <w:rsid w:val="00A24930"/>
    <w:rsid w:val="00A26C09"/>
    <w:rsid w:val="00A271A4"/>
    <w:rsid w:val="00A27ABE"/>
    <w:rsid w:val="00A32C85"/>
    <w:rsid w:val="00A33D4B"/>
    <w:rsid w:val="00A364D9"/>
    <w:rsid w:val="00A379DF"/>
    <w:rsid w:val="00A405E2"/>
    <w:rsid w:val="00A409F5"/>
    <w:rsid w:val="00A414B5"/>
    <w:rsid w:val="00A426E7"/>
    <w:rsid w:val="00A441F8"/>
    <w:rsid w:val="00A45571"/>
    <w:rsid w:val="00A4557C"/>
    <w:rsid w:val="00A4607E"/>
    <w:rsid w:val="00A469A9"/>
    <w:rsid w:val="00A46B0E"/>
    <w:rsid w:val="00A51A64"/>
    <w:rsid w:val="00A51B78"/>
    <w:rsid w:val="00A532B8"/>
    <w:rsid w:val="00A53457"/>
    <w:rsid w:val="00A54500"/>
    <w:rsid w:val="00A548F0"/>
    <w:rsid w:val="00A549BF"/>
    <w:rsid w:val="00A57127"/>
    <w:rsid w:val="00A6017A"/>
    <w:rsid w:val="00A61A76"/>
    <w:rsid w:val="00A63DF6"/>
    <w:rsid w:val="00A641C5"/>
    <w:rsid w:val="00A649BB"/>
    <w:rsid w:val="00A652E0"/>
    <w:rsid w:val="00A65406"/>
    <w:rsid w:val="00A6698B"/>
    <w:rsid w:val="00A66EBA"/>
    <w:rsid w:val="00A70CC9"/>
    <w:rsid w:val="00A71D4F"/>
    <w:rsid w:val="00A72C66"/>
    <w:rsid w:val="00A734F1"/>
    <w:rsid w:val="00A75997"/>
    <w:rsid w:val="00A76207"/>
    <w:rsid w:val="00A77E94"/>
    <w:rsid w:val="00A808B9"/>
    <w:rsid w:val="00A811AC"/>
    <w:rsid w:val="00A814E1"/>
    <w:rsid w:val="00A81570"/>
    <w:rsid w:val="00A830D3"/>
    <w:rsid w:val="00A83AE3"/>
    <w:rsid w:val="00A83C05"/>
    <w:rsid w:val="00A85256"/>
    <w:rsid w:val="00A85E56"/>
    <w:rsid w:val="00A86C3C"/>
    <w:rsid w:val="00A86F61"/>
    <w:rsid w:val="00A87306"/>
    <w:rsid w:val="00A874CD"/>
    <w:rsid w:val="00A87EA6"/>
    <w:rsid w:val="00A91374"/>
    <w:rsid w:val="00A913AF"/>
    <w:rsid w:val="00A92E0C"/>
    <w:rsid w:val="00A93542"/>
    <w:rsid w:val="00A94262"/>
    <w:rsid w:val="00A947BC"/>
    <w:rsid w:val="00A951CD"/>
    <w:rsid w:val="00A957BC"/>
    <w:rsid w:val="00A95D79"/>
    <w:rsid w:val="00AA06AE"/>
    <w:rsid w:val="00AA1E61"/>
    <w:rsid w:val="00AA2D11"/>
    <w:rsid w:val="00AA3081"/>
    <w:rsid w:val="00AA31A9"/>
    <w:rsid w:val="00AA3BDA"/>
    <w:rsid w:val="00AA5238"/>
    <w:rsid w:val="00AA551C"/>
    <w:rsid w:val="00AA584E"/>
    <w:rsid w:val="00AA59BD"/>
    <w:rsid w:val="00AA5B3E"/>
    <w:rsid w:val="00AA6793"/>
    <w:rsid w:val="00AB0491"/>
    <w:rsid w:val="00AB0511"/>
    <w:rsid w:val="00AB381B"/>
    <w:rsid w:val="00AB41C5"/>
    <w:rsid w:val="00AB5E37"/>
    <w:rsid w:val="00AB73FF"/>
    <w:rsid w:val="00AB7A4E"/>
    <w:rsid w:val="00AC002E"/>
    <w:rsid w:val="00AC386B"/>
    <w:rsid w:val="00AC49C0"/>
    <w:rsid w:val="00AC4C48"/>
    <w:rsid w:val="00AC5006"/>
    <w:rsid w:val="00AC50FD"/>
    <w:rsid w:val="00AC52AC"/>
    <w:rsid w:val="00AC71F7"/>
    <w:rsid w:val="00AC78BE"/>
    <w:rsid w:val="00AD04A8"/>
    <w:rsid w:val="00AD054F"/>
    <w:rsid w:val="00AD06E4"/>
    <w:rsid w:val="00AD26A5"/>
    <w:rsid w:val="00AD2DC9"/>
    <w:rsid w:val="00AD330A"/>
    <w:rsid w:val="00AD3BF1"/>
    <w:rsid w:val="00AD5218"/>
    <w:rsid w:val="00AD5A59"/>
    <w:rsid w:val="00AD5AA2"/>
    <w:rsid w:val="00AD6284"/>
    <w:rsid w:val="00AD6A26"/>
    <w:rsid w:val="00AD6B31"/>
    <w:rsid w:val="00AD734C"/>
    <w:rsid w:val="00AD7F21"/>
    <w:rsid w:val="00AE0F79"/>
    <w:rsid w:val="00AE215E"/>
    <w:rsid w:val="00AE2928"/>
    <w:rsid w:val="00AE31F4"/>
    <w:rsid w:val="00AE3EAC"/>
    <w:rsid w:val="00AE40B6"/>
    <w:rsid w:val="00AE57E6"/>
    <w:rsid w:val="00AE5CF1"/>
    <w:rsid w:val="00AE6DB6"/>
    <w:rsid w:val="00AE78FE"/>
    <w:rsid w:val="00AE7B7A"/>
    <w:rsid w:val="00AF0E88"/>
    <w:rsid w:val="00AF1187"/>
    <w:rsid w:val="00AF1F54"/>
    <w:rsid w:val="00AF3C35"/>
    <w:rsid w:val="00AF4B18"/>
    <w:rsid w:val="00AF548D"/>
    <w:rsid w:val="00AF54C9"/>
    <w:rsid w:val="00AF5BB1"/>
    <w:rsid w:val="00B00806"/>
    <w:rsid w:val="00B00F68"/>
    <w:rsid w:val="00B01345"/>
    <w:rsid w:val="00B0158C"/>
    <w:rsid w:val="00B02C00"/>
    <w:rsid w:val="00B02F04"/>
    <w:rsid w:val="00B02F6A"/>
    <w:rsid w:val="00B0304F"/>
    <w:rsid w:val="00B03554"/>
    <w:rsid w:val="00B05AF0"/>
    <w:rsid w:val="00B06C18"/>
    <w:rsid w:val="00B10B9F"/>
    <w:rsid w:val="00B14127"/>
    <w:rsid w:val="00B14A9C"/>
    <w:rsid w:val="00B14F1C"/>
    <w:rsid w:val="00B15DBE"/>
    <w:rsid w:val="00B15E20"/>
    <w:rsid w:val="00B16EF3"/>
    <w:rsid w:val="00B1758F"/>
    <w:rsid w:val="00B21C29"/>
    <w:rsid w:val="00B227B4"/>
    <w:rsid w:val="00B231DC"/>
    <w:rsid w:val="00B23F75"/>
    <w:rsid w:val="00B247EF"/>
    <w:rsid w:val="00B26911"/>
    <w:rsid w:val="00B2712A"/>
    <w:rsid w:val="00B306EB"/>
    <w:rsid w:val="00B308CD"/>
    <w:rsid w:val="00B309A9"/>
    <w:rsid w:val="00B32722"/>
    <w:rsid w:val="00B3276A"/>
    <w:rsid w:val="00B33242"/>
    <w:rsid w:val="00B338C2"/>
    <w:rsid w:val="00B34F45"/>
    <w:rsid w:val="00B36723"/>
    <w:rsid w:val="00B3723D"/>
    <w:rsid w:val="00B374DB"/>
    <w:rsid w:val="00B37512"/>
    <w:rsid w:val="00B3777A"/>
    <w:rsid w:val="00B37A9B"/>
    <w:rsid w:val="00B4085B"/>
    <w:rsid w:val="00B42303"/>
    <w:rsid w:val="00B42628"/>
    <w:rsid w:val="00B427E2"/>
    <w:rsid w:val="00B432FC"/>
    <w:rsid w:val="00B4391A"/>
    <w:rsid w:val="00B44329"/>
    <w:rsid w:val="00B44765"/>
    <w:rsid w:val="00B449C1"/>
    <w:rsid w:val="00B45037"/>
    <w:rsid w:val="00B45579"/>
    <w:rsid w:val="00B4584A"/>
    <w:rsid w:val="00B462B7"/>
    <w:rsid w:val="00B4672F"/>
    <w:rsid w:val="00B46AC7"/>
    <w:rsid w:val="00B4785C"/>
    <w:rsid w:val="00B503E7"/>
    <w:rsid w:val="00B5152C"/>
    <w:rsid w:val="00B517DD"/>
    <w:rsid w:val="00B52E94"/>
    <w:rsid w:val="00B54F4F"/>
    <w:rsid w:val="00B55A89"/>
    <w:rsid w:val="00B55C22"/>
    <w:rsid w:val="00B567B0"/>
    <w:rsid w:val="00B5727E"/>
    <w:rsid w:val="00B574AF"/>
    <w:rsid w:val="00B579E6"/>
    <w:rsid w:val="00B57D82"/>
    <w:rsid w:val="00B57F2E"/>
    <w:rsid w:val="00B61549"/>
    <w:rsid w:val="00B6218F"/>
    <w:rsid w:val="00B62640"/>
    <w:rsid w:val="00B62E88"/>
    <w:rsid w:val="00B63BCC"/>
    <w:rsid w:val="00B64394"/>
    <w:rsid w:val="00B64473"/>
    <w:rsid w:val="00B6470C"/>
    <w:rsid w:val="00B64FB4"/>
    <w:rsid w:val="00B66325"/>
    <w:rsid w:val="00B71B37"/>
    <w:rsid w:val="00B72174"/>
    <w:rsid w:val="00B7253B"/>
    <w:rsid w:val="00B72F1D"/>
    <w:rsid w:val="00B746E0"/>
    <w:rsid w:val="00B75280"/>
    <w:rsid w:val="00B75BC0"/>
    <w:rsid w:val="00B7622E"/>
    <w:rsid w:val="00B769DC"/>
    <w:rsid w:val="00B76D1B"/>
    <w:rsid w:val="00B77097"/>
    <w:rsid w:val="00B800C2"/>
    <w:rsid w:val="00B80978"/>
    <w:rsid w:val="00B80D29"/>
    <w:rsid w:val="00B81566"/>
    <w:rsid w:val="00B81C4D"/>
    <w:rsid w:val="00B822BE"/>
    <w:rsid w:val="00B82F0E"/>
    <w:rsid w:val="00B8313C"/>
    <w:rsid w:val="00B83C2E"/>
    <w:rsid w:val="00B8460B"/>
    <w:rsid w:val="00B8474D"/>
    <w:rsid w:val="00B8569C"/>
    <w:rsid w:val="00B864FD"/>
    <w:rsid w:val="00B865D9"/>
    <w:rsid w:val="00B869FB"/>
    <w:rsid w:val="00B90EF8"/>
    <w:rsid w:val="00B91E2D"/>
    <w:rsid w:val="00B959F0"/>
    <w:rsid w:val="00B95B06"/>
    <w:rsid w:val="00B96D53"/>
    <w:rsid w:val="00BA1AAA"/>
    <w:rsid w:val="00BA2127"/>
    <w:rsid w:val="00BA23ED"/>
    <w:rsid w:val="00BA2E17"/>
    <w:rsid w:val="00BA550D"/>
    <w:rsid w:val="00BA5E39"/>
    <w:rsid w:val="00BA67D4"/>
    <w:rsid w:val="00BA68A3"/>
    <w:rsid w:val="00BB1239"/>
    <w:rsid w:val="00BB12D5"/>
    <w:rsid w:val="00BB1EC8"/>
    <w:rsid w:val="00BB22BC"/>
    <w:rsid w:val="00BB25C8"/>
    <w:rsid w:val="00BB2A6D"/>
    <w:rsid w:val="00BB3A4C"/>
    <w:rsid w:val="00BB3E21"/>
    <w:rsid w:val="00BB5918"/>
    <w:rsid w:val="00BB5F25"/>
    <w:rsid w:val="00BB61B6"/>
    <w:rsid w:val="00BC0718"/>
    <w:rsid w:val="00BC1D72"/>
    <w:rsid w:val="00BC2208"/>
    <w:rsid w:val="00BC4708"/>
    <w:rsid w:val="00BC5E1D"/>
    <w:rsid w:val="00BD08BF"/>
    <w:rsid w:val="00BD1E3B"/>
    <w:rsid w:val="00BD2350"/>
    <w:rsid w:val="00BD384C"/>
    <w:rsid w:val="00BD4867"/>
    <w:rsid w:val="00BD5106"/>
    <w:rsid w:val="00BD5A5F"/>
    <w:rsid w:val="00BD793C"/>
    <w:rsid w:val="00BD7BD3"/>
    <w:rsid w:val="00BE0239"/>
    <w:rsid w:val="00BE03CF"/>
    <w:rsid w:val="00BE0AC2"/>
    <w:rsid w:val="00BE1720"/>
    <w:rsid w:val="00BE1A18"/>
    <w:rsid w:val="00BE1A27"/>
    <w:rsid w:val="00BE2BC2"/>
    <w:rsid w:val="00BE30FA"/>
    <w:rsid w:val="00BE38A0"/>
    <w:rsid w:val="00BE596B"/>
    <w:rsid w:val="00BE713A"/>
    <w:rsid w:val="00BE77DB"/>
    <w:rsid w:val="00BF00A6"/>
    <w:rsid w:val="00BF0D9A"/>
    <w:rsid w:val="00BF1E55"/>
    <w:rsid w:val="00BF3B3F"/>
    <w:rsid w:val="00BF4F37"/>
    <w:rsid w:val="00BF7A02"/>
    <w:rsid w:val="00C0179A"/>
    <w:rsid w:val="00C023CC"/>
    <w:rsid w:val="00C02980"/>
    <w:rsid w:val="00C031B4"/>
    <w:rsid w:val="00C036E9"/>
    <w:rsid w:val="00C04970"/>
    <w:rsid w:val="00C055C3"/>
    <w:rsid w:val="00C0598B"/>
    <w:rsid w:val="00C05D25"/>
    <w:rsid w:val="00C06247"/>
    <w:rsid w:val="00C07604"/>
    <w:rsid w:val="00C07698"/>
    <w:rsid w:val="00C11297"/>
    <w:rsid w:val="00C11D12"/>
    <w:rsid w:val="00C122DD"/>
    <w:rsid w:val="00C12E46"/>
    <w:rsid w:val="00C14551"/>
    <w:rsid w:val="00C1526F"/>
    <w:rsid w:val="00C15623"/>
    <w:rsid w:val="00C15AA8"/>
    <w:rsid w:val="00C17404"/>
    <w:rsid w:val="00C17571"/>
    <w:rsid w:val="00C1777C"/>
    <w:rsid w:val="00C2199F"/>
    <w:rsid w:val="00C21F59"/>
    <w:rsid w:val="00C229A0"/>
    <w:rsid w:val="00C234EC"/>
    <w:rsid w:val="00C313D8"/>
    <w:rsid w:val="00C31484"/>
    <w:rsid w:val="00C3239A"/>
    <w:rsid w:val="00C326CC"/>
    <w:rsid w:val="00C32CE2"/>
    <w:rsid w:val="00C32D98"/>
    <w:rsid w:val="00C33684"/>
    <w:rsid w:val="00C34821"/>
    <w:rsid w:val="00C34F17"/>
    <w:rsid w:val="00C352C6"/>
    <w:rsid w:val="00C35FD8"/>
    <w:rsid w:val="00C37049"/>
    <w:rsid w:val="00C4023D"/>
    <w:rsid w:val="00C41666"/>
    <w:rsid w:val="00C41A94"/>
    <w:rsid w:val="00C41B27"/>
    <w:rsid w:val="00C42300"/>
    <w:rsid w:val="00C42884"/>
    <w:rsid w:val="00C43B37"/>
    <w:rsid w:val="00C4532C"/>
    <w:rsid w:val="00C459AD"/>
    <w:rsid w:val="00C45D93"/>
    <w:rsid w:val="00C45E44"/>
    <w:rsid w:val="00C479FC"/>
    <w:rsid w:val="00C50151"/>
    <w:rsid w:val="00C5093C"/>
    <w:rsid w:val="00C5217E"/>
    <w:rsid w:val="00C528DD"/>
    <w:rsid w:val="00C53226"/>
    <w:rsid w:val="00C5432A"/>
    <w:rsid w:val="00C54519"/>
    <w:rsid w:val="00C57B32"/>
    <w:rsid w:val="00C60F53"/>
    <w:rsid w:val="00C613C5"/>
    <w:rsid w:val="00C62CBD"/>
    <w:rsid w:val="00C62F82"/>
    <w:rsid w:val="00C63265"/>
    <w:rsid w:val="00C6400A"/>
    <w:rsid w:val="00C64A19"/>
    <w:rsid w:val="00C64A25"/>
    <w:rsid w:val="00C65823"/>
    <w:rsid w:val="00C65A00"/>
    <w:rsid w:val="00C65DD9"/>
    <w:rsid w:val="00C67B7D"/>
    <w:rsid w:val="00C67C32"/>
    <w:rsid w:val="00C67CEB"/>
    <w:rsid w:val="00C7036F"/>
    <w:rsid w:val="00C7089B"/>
    <w:rsid w:val="00C709F7"/>
    <w:rsid w:val="00C712BE"/>
    <w:rsid w:val="00C7158E"/>
    <w:rsid w:val="00C722C2"/>
    <w:rsid w:val="00C7298B"/>
    <w:rsid w:val="00C73F9E"/>
    <w:rsid w:val="00C75A38"/>
    <w:rsid w:val="00C75BC1"/>
    <w:rsid w:val="00C75CAE"/>
    <w:rsid w:val="00C8012D"/>
    <w:rsid w:val="00C80A46"/>
    <w:rsid w:val="00C82917"/>
    <w:rsid w:val="00C82A46"/>
    <w:rsid w:val="00C82D44"/>
    <w:rsid w:val="00C82D9F"/>
    <w:rsid w:val="00C846F9"/>
    <w:rsid w:val="00C84E32"/>
    <w:rsid w:val="00C85182"/>
    <w:rsid w:val="00C85453"/>
    <w:rsid w:val="00C85E70"/>
    <w:rsid w:val="00C871FA"/>
    <w:rsid w:val="00C90D9D"/>
    <w:rsid w:val="00C925A3"/>
    <w:rsid w:val="00C929E0"/>
    <w:rsid w:val="00C932B0"/>
    <w:rsid w:val="00C9337C"/>
    <w:rsid w:val="00C945B2"/>
    <w:rsid w:val="00C94867"/>
    <w:rsid w:val="00C94E15"/>
    <w:rsid w:val="00C94E98"/>
    <w:rsid w:val="00C966AD"/>
    <w:rsid w:val="00C96A28"/>
    <w:rsid w:val="00C96C4E"/>
    <w:rsid w:val="00CA3B0C"/>
    <w:rsid w:val="00CA4832"/>
    <w:rsid w:val="00CA55EE"/>
    <w:rsid w:val="00CA629C"/>
    <w:rsid w:val="00CA6E41"/>
    <w:rsid w:val="00CB009A"/>
    <w:rsid w:val="00CB00ED"/>
    <w:rsid w:val="00CB0921"/>
    <w:rsid w:val="00CB0A79"/>
    <w:rsid w:val="00CB1131"/>
    <w:rsid w:val="00CB3BCD"/>
    <w:rsid w:val="00CC0F96"/>
    <w:rsid w:val="00CC1358"/>
    <w:rsid w:val="00CC5527"/>
    <w:rsid w:val="00CC6AD2"/>
    <w:rsid w:val="00CC6DFA"/>
    <w:rsid w:val="00CC7741"/>
    <w:rsid w:val="00CD02BF"/>
    <w:rsid w:val="00CD0A70"/>
    <w:rsid w:val="00CD1581"/>
    <w:rsid w:val="00CD36B4"/>
    <w:rsid w:val="00CD3797"/>
    <w:rsid w:val="00CD3A2E"/>
    <w:rsid w:val="00CD40B7"/>
    <w:rsid w:val="00CD4807"/>
    <w:rsid w:val="00CD6804"/>
    <w:rsid w:val="00CE060B"/>
    <w:rsid w:val="00CE0752"/>
    <w:rsid w:val="00CE096B"/>
    <w:rsid w:val="00CE0BB8"/>
    <w:rsid w:val="00CE0D6D"/>
    <w:rsid w:val="00CE165F"/>
    <w:rsid w:val="00CE2270"/>
    <w:rsid w:val="00CE23BE"/>
    <w:rsid w:val="00CE5B9A"/>
    <w:rsid w:val="00CE61F4"/>
    <w:rsid w:val="00CE6A83"/>
    <w:rsid w:val="00CF0B17"/>
    <w:rsid w:val="00CF0D57"/>
    <w:rsid w:val="00CF0EA5"/>
    <w:rsid w:val="00CF1847"/>
    <w:rsid w:val="00CF2CBD"/>
    <w:rsid w:val="00CF3A31"/>
    <w:rsid w:val="00CF3DAA"/>
    <w:rsid w:val="00CF483F"/>
    <w:rsid w:val="00CF4931"/>
    <w:rsid w:val="00CF535A"/>
    <w:rsid w:val="00CF66CE"/>
    <w:rsid w:val="00CF6E4C"/>
    <w:rsid w:val="00CF6FCC"/>
    <w:rsid w:val="00CF72E3"/>
    <w:rsid w:val="00D014E5"/>
    <w:rsid w:val="00D028B7"/>
    <w:rsid w:val="00D03011"/>
    <w:rsid w:val="00D035A1"/>
    <w:rsid w:val="00D035E8"/>
    <w:rsid w:val="00D0385D"/>
    <w:rsid w:val="00D03B14"/>
    <w:rsid w:val="00D0578B"/>
    <w:rsid w:val="00D05D73"/>
    <w:rsid w:val="00D05E7D"/>
    <w:rsid w:val="00D06759"/>
    <w:rsid w:val="00D0711B"/>
    <w:rsid w:val="00D075C2"/>
    <w:rsid w:val="00D07756"/>
    <w:rsid w:val="00D07E7F"/>
    <w:rsid w:val="00D10166"/>
    <w:rsid w:val="00D12CA3"/>
    <w:rsid w:val="00D1345A"/>
    <w:rsid w:val="00D14206"/>
    <w:rsid w:val="00D14340"/>
    <w:rsid w:val="00D144B5"/>
    <w:rsid w:val="00D1655F"/>
    <w:rsid w:val="00D16A60"/>
    <w:rsid w:val="00D17472"/>
    <w:rsid w:val="00D1796C"/>
    <w:rsid w:val="00D206C8"/>
    <w:rsid w:val="00D20C7C"/>
    <w:rsid w:val="00D23469"/>
    <w:rsid w:val="00D24F65"/>
    <w:rsid w:val="00D25E24"/>
    <w:rsid w:val="00D31D70"/>
    <w:rsid w:val="00D33DCD"/>
    <w:rsid w:val="00D34A15"/>
    <w:rsid w:val="00D35815"/>
    <w:rsid w:val="00D4066E"/>
    <w:rsid w:val="00D42E86"/>
    <w:rsid w:val="00D4387C"/>
    <w:rsid w:val="00D43947"/>
    <w:rsid w:val="00D43C8A"/>
    <w:rsid w:val="00D4443C"/>
    <w:rsid w:val="00D452C8"/>
    <w:rsid w:val="00D4601B"/>
    <w:rsid w:val="00D5139B"/>
    <w:rsid w:val="00D5251E"/>
    <w:rsid w:val="00D52CAF"/>
    <w:rsid w:val="00D5532E"/>
    <w:rsid w:val="00D553D5"/>
    <w:rsid w:val="00D610BA"/>
    <w:rsid w:val="00D63473"/>
    <w:rsid w:val="00D66612"/>
    <w:rsid w:val="00D70211"/>
    <w:rsid w:val="00D70618"/>
    <w:rsid w:val="00D7215B"/>
    <w:rsid w:val="00D7289A"/>
    <w:rsid w:val="00D73368"/>
    <w:rsid w:val="00D74AC4"/>
    <w:rsid w:val="00D75CA3"/>
    <w:rsid w:val="00D76392"/>
    <w:rsid w:val="00D7662B"/>
    <w:rsid w:val="00D76D5D"/>
    <w:rsid w:val="00D77383"/>
    <w:rsid w:val="00D77CD2"/>
    <w:rsid w:val="00D810C6"/>
    <w:rsid w:val="00D82CA7"/>
    <w:rsid w:val="00D8354E"/>
    <w:rsid w:val="00D854EA"/>
    <w:rsid w:val="00D85E74"/>
    <w:rsid w:val="00D862CF"/>
    <w:rsid w:val="00D86A8D"/>
    <w:rsid w:val="00D917E5"/>
    <w:rsid w:val="00D92F20"/>
    <w:rsid w:val="00D93534"/>
    <w:rsid w:val="00D94F01"/>
    <w:rsid w:val="00D952B4"/>
    <w:rsid w:val="00D95DC1"/>
    <w:rsid w:val="00D978FA"/>
    <w:rsid w:val="00DA045D"/>
    <w:rsid w:val="00DA2021"/>
    <w:rsid w:val="00DA3B12"/>
    <w:rsid w:val="00DA69B0"/>
    <w:rsid w:val="00DB0108"/>
    <w:rsid w:val="00DB073D"/>
    <w:rsid w:val="00DB0C74"/>
    <w:rsid w:val="00DB12FC"/>
    <w:rsid w:val="00DB43A8"/>
    <w:rsid w:val="00DB4F57"/>
    <w:rsid w:val="00DB62B9"/>
    <w:rsid w:val="00DC0859"/>
    <w:rsid w:val="00DC0A44"/>
    <w:rsid w:val="00DC1409"/>
    <w:rsid w:val="00DC1784"/>
    <w:rsid w:val="00DC1AA0"/>
    <w:rsid w:val="00DC1B53"/>
    <w:rsid w:val="00DC1BBA"/>
    <w:rsid w:val="00DC229D"/>
    <w:rsid w:val="00DC280D"/>
    <w:rsid w:val="00DC2EAF"/>
    <w:rsid w:val="00DC3C92"/>
    <w:rsid w:val="00DC5229"/>
    <w:rsid w:val="00DC5624"/>
    <w:rsid w:val="00DC5A21"/>
    <w:rsid w:val="00DC69D3"/>
    <w:rsid w:val="00DC746B"/>
    <w:rsid w:val="00DC7D6B"/>
    <w:rsid w:val="00DD1DE7"/>
    <w:rsid w:val="00DD3728"/>
    <w:rsid w:val="00DD75AE"/>
    <w:rsid w:val="00DE0E37"/>
    <w:rsid w:val="00DE181F"/>
    <w:rsid w:val="00DE1AD2"/>
    <w:rsid w:val="00DE3414"/>
    <w:rsid w:val="00DE37BD"/>
    <w:rsid w:val="00DE3FE8"/>
    <w:rsid w:val="00DE412F"/>
    <w:rsid w:val="00DE4D06"/>
    <w:rsid w:val="00DE5190"/>
    <w:rsid w:val="00DE649A"/>
    <w:rsid w:val="00DE7383"/>
    <w:rsid w:val="00DE7986"/>
    <w:rsid w:val="00DE7DD5"/>
    <w:rsid w:val="00DF073E"/>
    <w:rsid w:val="00DF088D"/>
    <w:rsid w:val="00DF0B37"/>
    <w:rsid w:val="00DF16E1"/>
    <w:rsid w:val="00DF1929"/>
    <w:rsid w:val="00DF29A8"/>
    <w:rsid w:val="00DF3F8F"/>
    <w:rsid w:val="00DF4C2A"/>
    <w:rsid w:val="00DF526D"/>
    <w:rsid w:val="00DF53BF"/>
    <w:rsid w:val="00DF57C8"/>
    <w:rsid w:val="00DF58A4"/>
    <w:rsid w:val="00DF5A5F"/>
    <w:rsid w:val="00E0103E"/>
    <w:rsid w:val="00E03565"/>
    <w:rsid w:val="00E043CA"/>
    <w:rsid w:val="00E05353"/>
    <w:rsid w:val="00E0546A"/>
    <w:rsid w:val="00E06FDC"/>
    <w:rsid w:val="00E075F7"/>
    <w:rsid w:val="00E07F42"/>
    <w:rsid w:val="00E101A4"/>
    <w:rsid w:val="00E14ADA"/>
    <w:rsid w:val="00E15AD2"/>
    <w:rsid w:val="00E16DBB"/>
    <w:rsid w:val="00E176A2"/>
    <w:rsid w:val="00E17835"/>
    <w:rsid w:val="00E20A7E"/>
    <w:rsid w:val="00E217DE"/>
    <w:rsid w:val="00E22178"/>
    <w:rsid w:val="00E25C96"/>
    <w:rsid w:val="00E26A33"/>
    <w:rsid w:val="00E301BF"/>
    <w:rsid w:val="00E30DC0"/>
    <w:rsid w:val="00E31EF1"/>
    <w:rsid w:val="00E32B02"/>
    <w:rsid w:val="00E33B0B"/>
    <w:rsid w:val="00E33D1E"/>
    <w:rsid w:val="00E35433"/>
    <w:rsid w:val="00E35D67"/>
    <w:rsid w:val="00E35F3A"/>
    <w:rsid w:val="00E365D0"/>
    <w:rsid w:val="00E36F5A"/>
    <w:rsid w:val="00E407DF"/>
    <w:rsid w:val="00E40D32"/>
    <w:rsid w:val="00E41BFF"/>
    <w:rsid w:val="00E438C2"/>
    <w:rsid w:val="00E4463A"/>
    <w:rsid w:val="00E4509A"/>
    <w:rsid w:val="00E46159"/>
    <w:rsid w:val="00E46726"/>
    <w:rsid w:val="00E467CC"/>
    <w:rsid w:val="00E46BC5"/>
    <w:rsid w:val="00E47119"/>
    <w:rsid w:val="00E4774F"/>
    <w:rsid w:val="00E52D88"/>
    <w:rsid w:val="00E537AC"/>
    <w:rsid w:val="00E539AF"/>
    <w:rsid w:val="00E54103"/>
    <w:rsid w:val="00E54534"/>
    <w:rsid w:val="00E54C03"/>
    <w:rsid w:val="00E54F28"/>
    <w:rsid w:val="00E55833"/>
    <w:rsid w:val="00E56849"/>
    <w:rsid w:val="00E56DE8"/>
    <w:rsid w:val="00E57F62"/>
    <w:rsid w:val="00E6195F"/>
    <w:rsid w:val="00E6204B"/>
    <w:rsid w:val="00E62396"/>
    <w:rsid w:val="00E6278D"/>
    <w:rsid w:val="00E62F9D"/>
    <w:rsid w:val="00E63135"/>
    <w:rsid w:val="00E64B1E"/>
    <w:rsid w:val="00E65936"/>
    <w:rsid w:val="00E71725"/>
    <w:rsid w:val="00E72ACC"/>
    <w:rsid w:val="00E74804"/>
    <w:rsid w:val="00E75657"/>
    <w:rsid w:val="00E773F3"/>
    <w:rsid w:val="00E802B9"/>
    <w:rsid w:val="00E8117C"/>
    <w:rsid w:val="00E832CC"/>
    <w:rsid w:val="00E848C4"/>
    <w:rsid w:val="00E86AB7"/>
    <w:rsid w:val="00E873AE"/>
    <w:rsid w:val="00E87ADB"/>
    <w:rsid w:val="00E87CE2"/>
    <w:rsid w:val="00E91BBC"/>
    <w:rsid w:val="00E9267E"/>
    <w:rsid w:val="00E92EE8"/>
    <w:rsid w:val="00E95220"/>
    <w:rsid w:val="00E95B5E"/>
    <w:rsid w:val="00E96B1D"/>
    <w:rsid w:val="00E97111"/>
    <w:rsid w:val="00E9723D"/>
    <w:rsid w:val="00E97737"/>
    <w:rsid w:val="00E97E32"/>
    <w:rsid w:val="00EA0761"/>
    <w:rsid w:val="00EA360B"/>
    <w:rsid w:val="00EA364D"/>
    <w:rsid w:val="00EA41F5"/>
    <w:rsid w:val="00EA4C07"/>
    <w:rsid w:val="00EA53F8"/>
    <w:rsid w:val="00EA5C9C"/>
    <w:rsid w:val="00EA6177"/>
    <w:rsid w:val="00EA6445"/>
    <w:rsid w:val="00EA7DB6"/>
    <w:rsid w:val="00EB06F7"/>
    <w:rsid w:val="00EB0986"/>
    <w:rsid w:val="00EB0E88"/>
    <w:rsid w:val="00EB28A2"/>
    <w:rsid w:val="00EB3089"/>
    <w:rsid w:val="00EB3D2E"/>
    <w:rsid w:val="00EB530B"/>
    <w:rsid w:val="00EB6611"/>
    <w:rsid w:val="00EB7F62"/>
    <w:rsid w:val="00EC084C"/>
    <w:rsid w:val="00EC37E4"/>
    <w:rsid w:val="00EC3815"/>
    <w:rsid w:val="00EC55F2"/>
    <w:rsid w:val="00EC61CD"/>
    <w:rsid w:val="00EC69A0"/>
    <w:rsid w:val="00EC6B0C"/>
    <w:rsid w:val="00ED0D1E"/>
    <w:rsid w:val="00ED17A5"/>
    <w:rsid w:val="00ED2A6A"/>
    <w:rsid w:val="00ED3266"/>
    <w:rsid w:val="00ED45B0"/>
    <w:rsid w:val="00EE033A"/>
    <w:rsid w:val="00EE05A7"/>
    <w:rsid w:val="00EE05CC"/>
    <w:rsid w:val="00EE1B3B"/>
    <w:rsid w:val="00EE4401"/>
    <w:rsid w:val="00EE48F4"/>
    <w:rsid w:val="00EE50E9"/>
    <w:rsid w:val="00EE7947"/>
    <w:rsid w:val="00EF06A9"/>
    <w:rsid w:val="00EF2798"/>
    <w:rsid w:val="00EF7181"/>
    <w:rsid w:val="00EF71F1"/>
    <w:rsid w:val="00EF7619"/>
    <w:rsid w:val="00EF7898"/>
    <w:rsid w:val="00F027DF"/>
    <w:rsid w:val="00F03613"/>
    <w:rsid w:val="00F03CA8"/>
    <w:rsid w:val="00F05623"/>
    <w:rsid w:val="00F05F84"/>
    <w:rsid w:val="00F06E24"/>
    <w:rsid w:val="00F07E36"/>
    <w:rsid w:val="00F10FBD"/>
    <w:rsid w:val="00F11150"/>
    <w:rsid w:val="00F11F7E"/>
    <w:rsid w:val="00F12C78"/>
    <w:rsid w:val="00F134B0"/>
    <w:rsid w:val="00F1391A"/>
    <w:rsid w:val="00F13C4C"/>
    <w:rsid w:val="00F14A61"/>
    <w:rsid w:val="00F14C07"/>
    <w:rsid w:val="00F152EF"/>
    <w:rsid w:val="00F17736"/>
    <w:rsid w:val="00F2040B"/>
    <w:rsid w:val="00F20F78"/>
    <w:rsid w:val="00F21FBA"/>
    <w:rsid w:val="00F24EB0"/>
    <w:rsid w:val="00F25C70"/>
    <w:rsid w:val="00F263BC"/>
    <w:rsid w:val="00F26C39"/>
    <w:rsid w:val="00F26CC8"/>
    <w:rsid w:val="00F26E01"/>
    <w:rsid w:val="00F27F45"/>
    <w:rsid w:val="00F3028A"/>
    <w:rsid w:val="00F31AAE"/>
    <w:rsid w:val="00F32078"/>
    <w:rsid w:val="00F32BDB"/>
    <w:rsid w:val="00F33E47"/>
    <w:rsid w:val="00F340B9"/>
    <w:rsid w:val="00F34493"/>
    <w:rsid w:val="00F34C9B"/>
    <w:rsid w:val="00F372F2"/>
    <w:rsid w:val="00F405A9"/>
    <w:rsid w:val="00F40A09"/>
    <w:rsid w:val="00F40C4C"/>
    <w:rsid w:val="00F41B43"/>
    <w:rsid w:val="00F43229"/>
    <w:rsid w:val="00F440D5"/>
    <w:rsid w:val="00F44636"/>
    <w:rsid w:val="00F4463A"/>
    <w:rsid w:val="00F45A85"/>
    <w:rsid w:val="00F46C80"/>
    <w:rsid w:val="00F5048A"/>
    <w:rsid w:val="00F5284E"/>
    <w:rsid w:val="00F53F00"/>
    <w:rsid w:val="00F54990"/>
    <w:rsid w:val="00F55185"/>
    <w:rsid w:val="00F55192"/>
    <w:rsid w:val="00F6093C"/>
    <w:rsid w:val="00F6098E"/>
    <w:rsid w:val="00F61503"/>
    <w:rsid w:val="00F628CA"/>
    <w:rsid w:val="00F63305"/>
    <w:rsid w:val="00F63B62"/>
    <w:rsid w:val="00F65E1D"/>
    <w:rsid w:val="00F66462"/>
    <w:rsid w:val="00F66F3F"/>
    <w:rsid w:val="00F67319"/>
    <w:rsid w:val="00F7008D"/>
    <w:rsid w:val="00F70DC4"/>
    <w:rsid w:val="00F711F9"/>
    <w:rsid w:val="00F72ACC"/>
    <w:rsid w:val="00F73300"/>
    <w:rsid w:val="00F74175"/>
    <w:rsid w:val="00F74BCF"/>
    <w:rsid w:val="00F74C40"/>
    <w:rsid w:val="00F750DB"/>
    <w:rsid w:val="00F77D49"/>
    <w:rsid w:val="00F81857"/>
    <w:rsid w:val="00F83255"/>
    <w:rsid w:val="00F83D7C"/>
    <w:rsid w:val="00F86387"/>
    <w:rsid w:val="00F8755B"/>
    <w:rsid w:val="00F91603"/>
    <w:rsid w:val="00F91F02"/>
    <w:rsid w:val="00F95B2F"/>
    <w:rsid w:val="00F96E13"/>
    <w:rsid w:val="00FA2390"/>
    <w:rsid w:val="00FA3372"/>
    <w:rsid w:val="00FA42FE"/>
    <w:rsid w:val="00FA4A9A"/>
    <w:rsid w:val="00FA4B4D"/>
    <w:rsid w:val="00FA5C04"/>
    <w:rsid w:val="00FA7176"/>
    <w:rsid w:val="00FA7B98"/>
    <w:rsid w:val="00FA7C5D"/>
    <w:rsid w:val="00FB0479"/>
    <w:rsid w:val="00FB0C00"/>
    <w:rsid w:val="00FB145A"/>
    <w:rsid w:val="00FB15CF"/>
    <w:rsid w:val="00FB1A56"/>
    <w:rsid w:val="00FB2F85"/>
    <w:rsid w:val="00FB3D97"/>
    <w:rsid w:val="00FB4A15"/>
    <w:rsid w:val="00FB4D32"/>
    <w:rsid w:val="00FB59EE"/>
    <w:rsid w:val="00FB72D1"/>
    <w:rsid w:val="00FC00B7"/>
    <w:rsid w:val="00FC063D"/>
    <w:rsid w:val="00FC2208"/>
    <w:rsid w:val="00FC259F"/>
    <w:rsid w:val="00FC2E03"/>
    <w:rsid w:val="00FC2FA1"/>
    <w:rsid w:val="00FC472D"/>
    <w:rsid w:val="00FC4BA0"/>
    <w:rsid w:val="00FC4F20"/>
    <w:rsid w:val="00FC4FC2"/>
    <w:rsid w:val="00FC5469"/>
    <w:rsid w:val="00FC5661"/>
    <w:rsid w:val="00FC5DE2"/>
    <w:rsid w:val="00FC7A39"/>
    <w:rsid w:val="00FD37CA"/>
    <w:rsid w:val="00FD4504"/>
    <w:rsid w:val="00FD4B67"/>
    <w:rsid w:val="00FD4F1E"/>
    <w:rsid w:val="00FD66A8"/>
    <w:rsid w:val="00FD73EA"/>
    <w:rsid w:val="00FE0DBC"/>
    <w:rsid w:val="00FE10C4"/>
    <w:rsid w:val="00FE1385"/>
    <w:rsid w:val="00FE141F"/>
    <w:rsid w:val="00FE39DB"/>
    <w:rsid w:val="00FE415A"/>
    <w:rsid w:val="00FE5F86"/>
    <w:rsid w:val="00FE6040"/>
    <w:rsid w:val="00FE68E2"/>
    <w:rsid w:val="00FE6A57"/>
    <w:rsid w:val="00FE6B92"/>
    <w:rsid w:val="00FE6E46"/>
    <w:rsid w:val="00FE7022"/>
    <w:rsid w:val="00FF0731"/>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73"/>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B64473"/>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B64473"/>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B64473"/>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B64473"/>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B64473"/>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B64473"/>
    <w:pPr>
      <w:keepNext/>
      <w:keepLines/>
      <w:spacing w:before="240" w:after="80"/>
      <w:outlineLvl w:val="5"/>
    </w:pPr>
    <w:rPr>
      <w:i/>
      <w:color w:val="666666"/>
    </w:rPr>
  </w:style>
  <w:style w:type="character" w:default="1" w:styleId="DefaultParagraphFont">
    <w:name w:val="Default Paragraph Font"/>
    <w:uiPriority w:val="1"/>
    <w:semiHidden/>
    <w:unhideWhenUsed/>
    <w:rsid w:val="00B644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4473"/>
  </w:style>
  <w:style w:type="paragraph" w:styleId="Title">
    <w:name w:val="Title"/>
    <w:basedOn w:val="Normal"/>
    <w:next w:val="Normal"/>
    <w:link w:val="TitleChar"/>
    <w:uiPriority w:val="10"/>
    <w:qFormat/>
    <w:rsid w:val="00B64473"/>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B64473"/>
    <w:pPr>
      <w:keepNext/>
      <w:keepLines/>
      <w:spacing w:after="320"/>
    </w:pPr>
    <w:rPr>
      <w:color w:val="666666"/>
      <w:sz w:val="30"/>
      <w:szCs w:val="30"/>
    </w:rPr>
  </w:style>
  <w:style w:type="paragraph" w:styleId="ListParagraph">
    <w:name w:val="List Paragraph"/>
    <w:basedOn w:val="Normal"/>
    <w:uiPriority w:val="34"/>
    <w:qFormat/>
    <w:rsid w:val="00B64473"/>
    <w:pPr>
      <w:spacing w:before="0" w:line="276" w:lineRule="auto"/>
      <w:ind w:left="720"/>
      <w:contextualSpacing/>
    </w:pPr>
  </w:style>
  <w:style w:type="paragraph" w:styleId="Header">
    <w:name w:val="header"/>
    <w:basedOn w:val="Normal"/>
    <w:link w:val="HeaderChar"/>
    <w:uiPriority w:val="99"/>
    <w:unhideWhenUsed/>
    <w:rsid w:val="00B64473"/>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B64473"/>
    <w:rPr>
      <w:rFonts w:ascii="Calibri" w:hAnsi="Calibri"/>
      <w:sz w:val="24"/>
      <w:lang w:val="en-GB"/>
    </w:rPr>
  </w:style>
  <w:style w:type="paragraph" w:styleId="Footer">
    <w:name w:val="footer"/>
    <w:basedOn w:val="Normal"/>
    <w:link w:val="FooterChar"/>
    <w:uiPriority w:val="99"/>
    <w:unhideWhenUsed/>
    <w:rsid w:val="00B64473"/>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B64473"/>
    <w:rPr>
      <w:rFonts w:ascii="Calibri" w:hAnsi="Calibri"/>
      <w:sz w:val="24"/>
      <w:lang w:val="en-GB"/>
    </w:rPr>
  </w:style>
  <w:style w:type="paragraph" w:customStyle="1" w:styleId="Default">
    <w:name w:val="Default"/>
    <w:rsid w:val="00B64473"/>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B64473"/>
    <w:pPr>
      <w:keepNext/>
      <w:spacing w:before="280"/>
      <w:jc w:val="center"/>
    </w:pPr>
    <w:rPr>
      <w:b/>
      <w:szCs w:val="28"/>
    </w:rPr>
  </w:style>
  <w:style w:type="paragraph" w:customStyle="1" w:styleId="Music">
    <w:name w:val="Music"/>
    <w:aliases w:val="SFX,Action [ ]"/>
    <w:basedOn w:val="Normal"/>
    <w:next w:val="Normal"/>
    <w:autoRedefine/>
    <w:qFormat/>
    <w:rsid w:val="00B64473"/>
    <w:pPr>
      <w:ind w:left="567" w:right="567"/>
      <w:jc w:val="center"/>
    </w:pPr>
    <w:rPr>
      <w:b/>
      <w:bCs/>
      <w:szCs w:val="28"/>
    </w:rPr>
  </w:style>
  <w:style w:type="paragraph" w:customStyle="1" w:styleId="CopyrightNotice">
    <w:name w:val="Copyright Notice"/>
    <w:basedOn w:val="Normal"/>
    <w:qFormat/>
    <w:rsid w:val="00B64473"/>
    <w:pPr>
      <w:spacing w:before="280"/>
      <w:contextualSpacing/>
      <w:jc w:val="center"/>
    </w:pPr>
    <w:rPr>
      <w:bCs/>
      <w:szCs w:val="28"/>
    </w:rPr>
  </w:style>
  <w:style w:type="paragraph" w:customStyle="1" w:styleId="CharacterSounds">
    <w:name w:val="Character Sounds"/>
    <w:basedOn w:val="Music"/>
    <w:autoRedefine/>
    <w:qFormat/>
    <w:rsid w:val="00B64473"/>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B64473"/>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B64473"/>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0342">
      <w:bodyDiv w:val="1"/>
      <w:marLeft w:val="0"/>
      <w:marRight w:val="0"/>
      <w:marTop w:val="0"/>
      <w:marBottom w:val="0"/>
      <w:divBdr>
        <w:top w:val="none" w:sz="0" w:space="0" w:color="auto"/>
        <w:left w:val="none" w:sz="0" w:space="0" w:color="auto"/>
        <w:bottom w:val="none" w:sz="0" w:space="0" w:color="auto"/>
        <w:right w:val="none" w:sz="0" w:space="0" w:color="auto"/>
      </w:divBdr>
    </w:div>
    <w:div w:id="1325400311">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 w:id="193809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3C7A3-67F5-4251-B9C8-8DF62A70555A}"/>
</file>

<file path=customXml/itemProps2.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DA5B21-7331-4C54-A5AA-F30CC05AA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133</TotalTime>
  <Pages>23</Pages>
  <Words>2764</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107</cp:revision>
  <dcterms:created xsi:type="dcterms:W3CDTF">2022-02-06T16:35:00Z</dcterms:created>
  <dcterms:modified xsi:type="dcterms:W3CDTF">2022-02-21T11:56:00Z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