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163B8A65" w:rsidR="00BA1AAA" w:rsidRPr="00BA1AAA" w:rsidRDefault="002A7E33" w:rsidP="009F0524">
      <w:pPr>
        <w:pStyle w:val="Title"/>
      </w:pPr>
      <w:r w:rsidRPr="009F0524">
        <w:t>MAG</w:t>
      </w:r>
      <w:r w:rsidR="0041231A">
        <w:t xml:space="preserve"> </w:t>
      </w:r>
      <w:r>
        <w:t>1</w:t>
      </w:r>
      <w:r w:rsidR="00A6017A">
        <w:t>9</w:t>
      </w:r>
      <w:r w:rsidR="00C2199F">
        <w:t>5</w:t>
      </w:r>
      <w:r w:rsidR="00BA1AAA">
        <w:t xml:space="preserve"> </w:t>
      </w:r>
      <w:r w:rsidR="00140529" w:rsidRPr="00140529">
        <w:t>—</w:t>
      </w:r>
      <w:r w:rsidR="004648FB">
        <w:t xml:space="preserve"> </w:t>
      </w:r>
      <w:r w:rsidR="00505CC8">
        <w:t>Adrift</w:t>
      </w:r>
    </w:p>
    <w:p w14:paraId="7CDB812F" w14:textId="77777777" w:rsidR="00AA59BD" w:rsidRDefault="00040E03" w:rsidP="00AA59BD">
      <w:pPr>
        <w:pStyle w:val="Heading1"/>
      </w:pPr>
      <w:r w:rsidRPr="007F6EB5">
        <w:t>Content Warnings</w:t>
      </w:r>
    </w:p>
    <w:p w14:paraId="31DF7A30" w14:textId="38556687" w:rsidR="009F0524" w:rsidRDefault="009F0524" w:rsidP="00630CF9">
      <w:pPr>
        <w:pStyle w:val="ListParagraph"/>
        <w:numPr>
          <w:ilvl w:val="0"/>
          <w:numId w:val="1"/>
        </w:numPr>
      </w:pPr>
      <w:r w:rsidRPr="00271D15">
        <w:t>Arguments</w:t>
      </w:r>
    </w:p>
    <w:p w14:paraId="468E1D06" w14:textId="77777777" w:rsidR="00020A0D" w:rsidRPr="00271D15" w:rsidRDefault="00020A0D" w:rsidP="00630CF9">
      <w:pPr>
        <w:pStyle w:val="ListParagraph"/>
        <w:numPr>
          <w:ilvl w:val="0"/>
          <w:numId w:val="1"/>
        </w:numPr>
      </w:pPr>
      <w:proofErr w:type="spellStart"/>
      <w:r>
        <w:t>Thalassophobia</w:t>
      </w:r>
      <w:proofErr w:type="spellEnd"/>
      <w:r>
        <w:t xml:space="preserve"> &amp; drowning</w:t>
      </w:r>
    </w:p>
    <w:p w14:paraId="54FC3CBB" w14:textId="77777777" w:rsidR="00020A0D" w:rsidRPr="00271D15" w:rsidRDefault="00020A0D" w:rsidP="00630CF9">
      <w:pPr>
        <w:pStyle w:val="ListParagraph"/>
        <w:numPr>
          <w:ilvl w:val="0"/>
          <w:numId w:val="1"/>
        </w:numPr>
      </w:pPr>
      <w:r>
        <w:t>Second person POV</w:t>
      </w:r>
    </w:p>
    <w:p w14:paraId="6BB2ABB2" w14:textId="77777777" w:rsidR="00020A0D" w:rsidRPr="00271D15" w:rsidRDefault="00020A0D" w:rsidP="00630CF9">
      <w:pPr>
        <w:pStyle w:val="ListParagraph"/>
        <w:numPr>
          <w:ilvl w:val="0"/>
          <w:numId w:val="1"/>
        </w:numPr>
      </w:pPr>
      <w:r>
        <w:t>Suicidal ideation</w:t>
      </w:r>
    </w:p>
    <w:p w14:paraId="4071BCBB" w14:textId="1B1993BD" w:rsidR="00020A0D" w:rsidRDefault="00020A0D" w:rsidP="00630CF9">
      <w:pPr>
        <w:pStyle w:val="ListParagraph"/>
        <w:numPr>
          <w:ilvl w:val="0"/>
          <w:numId w:val="1"/>
        </w:numPr>
      </w:pPr>
      <w:r>
        <w:t>Mental disorientation (inc</w:t>
      </w:r>
      <w:r w:rsidR="00172DCE">
        <w:t>luding</w:t>
      </w:r>
      <w:r>
        <w:t xml:space="preserve"> vertigo)</w:t>
      </w:r>
    </w:p>
    <w:p w14:paraId="66622F84" w14:textId="77777777" w:rsidR="00020A0D" w:rsidRPr="00271D15" w:rsidRDefault="00020A0D" w:rsidP="00630CF9">
      <w:pPr>
        <w:pStyle w:val="ListParagraph"/>
        <w:numPr>
          <w:ilvl w:val="0"/>
          <w:numId w:val="1"/>
        </w:numPr>
      </w:pPr>
      <w:r>
        <w:t>Futility / Inconsequence</w:t>
      </w:r>
    </w:p>
    <w:p w14:paraId="5FC5D622" w14:textId="77777777" w:rsidR="00020A0D" w:rsidRDefault="00020A0D" w:rsidP="00630CF9">
      <w:pPr>
        <w:pStyle w:val="ListParagraph"/>
        <w:numPr>
          <w:ilvl w:val="0"/>
          <w:numId w:val="1"/>
        </w:numPr>
      </w:pPr>
      <w:r w:rsidRPr="00271D15">
        <w:t xml:space="preserve">Mentions </w:t>
      </w:r>
      <w:proofErr w:type="gramStart"/>
      <w:r w:rsidRPr="00271D15">
        <w:t>of:</w:t>
      </w:r>
      <w:proofErr w:type="gramEnd"/>
      <w:r w:rsidRPr="00271D15">
        <w:t xml:space="preserve"> </w:t>
      </w:r>
      <w:r>
        <w:t xml:space="preserve">explicit language, loss of time, </w:t>
      </w:r>
      <w:r w:rsidRPr="00271D15">
        <w:t xml:space="preserve">scopophobia, </w:t>
      </w:r>
      <w:r>
        <w:t>cults, death, isolation, police, spiders, injury, nausea, mass suffering</w:t>
      </w:r>
    </w:p>
    <w:p w14:paraId="567C97ED" w14:textId="77777777" w:rsidR="000F47E3" w:rsidRDefault="00020A0D" w:rsidP="00630CF9">
      <w:pPr>
        <w:pStyle w:val="ListParagraph"/>
        <w:numPr>
          <w:ilvl w:val="0"/>
          <w:numId w:val="1"/>
        </w:numPr>
      </w:pPr>
      <w:r>
        <w:t>SFX: extensive water sounds, coughing, crying</w:t>
      </w:r>
    </w:p>
    <w:p w14:paraId="5B8FF2B6" w14:textId="77777777" w:rsidR="000F47E3" w:rsidRDefault="000F47E3" w:rsidP="000F47E3"/>
    <w:p w14:paraId="470DDF5E" w14:textId="77777777" w:rsidR="009620FA" w:rsidRPr="005400FF" w:rsidRDefault="009620FA" w:rsidP="009620FA">
      <w:pPr>
        <w:pStyle w:val="Music"/>
      </w:pPr>
      <w:r>
        <w:t>[The Magnus Archives Theme – Intro]</w:t>
      </w:r>
    </w:p>
    <w:p w14:paraId="7A3EF455" w14:textId="77777777" w:rsidR="009620FA" w:rsidRPr="005400FF" w:rsidRDefault="009620FA" w:rsidP="009620FA">
      <w:pPr>
        <w:pStyle w:val="Character"/>
      </w:pPr>
      <w:r>
        <w:t>JONATHAN SIMS</w:t>
      </w:r>
    </w:p>
    <w:p w14:paraId="5C306341" w14:textId="1C93C812" w:rsidR="009620FA" w:rsidRDefault="009620FA" w:rsidP="009620FA">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ninety-five</w:t>
      </w:r>
      <w:r w:rsidRPr="00CB1CE6">
        <w:t>:</w:t>
      </w:r>
      <w:r>
        <w:t xml:space="preserve"> </w:t>
      </w:r>
      <w:r w:rsidRPr="00CB1CE6">
        <w:t>"</w:t>
      </w:r>
      <w:r>
        <w:t>Adrift.</w:t>
      </w:r>
      <w:r w:rsidRPr="00CB1CE6">
        <w:t>"</w:t>
      </w:r>
    </w:p>
    <w:p w14:paraId="6E0B6AD2" w14:textId="475C908D" w:rsidR="009620FA" w:rsidRDefault="009620FA" w:rsidP="009620FA">
      <w:pPr>
        <w:pStyle w:val="Music"/>
      </w:pPr>
      <w:r>
        <w:t>[T</w:t>
      </w:r>
      <w:r w:rsidRPr="00E76589">
        <w:t xml:space="preserve">heme </w:t>
      </w:r>
      <w:r>
        <w:t>finishes]</w:t>
      </w:r>
    </w:p>
    <w:p w14:paraId="6D40C5CB" w14:textId="6EA9400F" w:rsidR="00020A0D" w:rsidRPr="00ED2C48" w:rsidRDefault="00020A0D" w:rsidP="000F47E3">
      <w:pPr>
        <w:pStyle w:val="Music"/>
      </w:pPr>
      <w:r w:rsidRPr="00ED2C48">
        <w:t>[</w:t>
      </w:r>
      <w:r w:rsidR="000F47E3">
        <w:t>Tape clicks on</w:t>
      </w:r>
      <w:r w:rsidRPr="00ED2C48">
        <w:t>]</w:t>
      </w:r>
    </w:p>
    <w:p w14:paraId="4BFEBE11" w14:textId="567A38EE" w:rsidR="005701DB" w:rsidRDefault="009162BD" w:rsidP="009162BD">
      <w:pPr>
        <w:pStyle w:val="Music"/>
      </w:pPr>
      <w:bookmarkStart w:id="0" w:name="_Hlk63860925"/>
      <w:r w:rsidRPr="00ED2C48">
        <w:t>[</w:t>
      </w:r>
      <w:r>
        <w:t>S</w:t>
      </w:r>
      <w:r w:rsidRPr="00ED2C48">
        <w:t xml:space="preserve">till water parts under </w:t>
      </w:r>
      <w:r>
        <w:t xml:space="preserve">the </w:t>
      </w:r>
      <w:r w:rsidRPr="00ED2C48">
        <w:t>oar</w:t>
      </w:r>
      <w:r>
        <w:t xml:space="preserve"> </w:t>
      </w:r>
      <w:r w:rsidRPr="00ED2C48">
        <w:t xml:space="preserve">blades of a </w:t>
      </w:r>
      <w:r w:rsidR="00BC1156" w:rsidRPr="00BC1156">
        <w:t xml:space="preserve">fibreglass </w:t>
      </w:r>
      <w:r w:rsidRPr="00ED2C48">
        <w:t>rowing boat</w:t>
      </w:r>
      <w:r w:rsidR="001501A3">
        <w:t>, in an otherwise quiet landscape</w:t>
      </w:r>
      <w:r w:rsidR="005701DB">
        <w:t>]</w:t>
      </w:r>
      <w:r w:rsidRPr="00ED2C48">
        <w:t xml:space="preserve"> </w:t>
      </w:r>
    </w:p>
    <w:p w14:paraId="68F0F4A1" w14:textId="1F370E18" w:rsidR="00020A0D" w:rsidRDefault="005701DB" w:rsidP="005701DB">
      <w:pPr>
        <w:pStyle w:val="CharacterSounds"/>
      </w:pPr>
      <w:r>
        <w:t>(The A</w:t>
      </w:r>
      <w:r w:rsidR="009162BD" w:rsidRPr="00ED2C48">
        <w:t>rchivist’s exertion is clearly audible</w:t>
      </w:r>
      <w:r>
        <w:t>)</w:t>
      </w:r>
    </w:p>
    <w:p w14:paraId="3C5F1EA3" w14:textId="77777777" w:rsidR="000F47E3" w:rsidRDefault="000F47E3" w:rsidP="000F47E3">
      <w:pPr>
        <w:pStyle w:val="Character"/>
      </w:pPr>
      <w:r>
        <w:t>ARCHIVIST</w:t>
      </w:r>
    </w:p>
    <w:p w14:paraId="4D8FA4CD" w14:textId="0EEFAC73" w:rsidR="00020A0D" w:rsidRDefault="0012471B" w:rsidP="00020A0D">
      <w:r w:rsidRPr="0012471B">
        <w:rPr>
          <w:b/>
          <w:bCs/>
        </w:rPr>
        <w:t>(</w:t>
      </w:r>
      <w:r w:rsidR="00020A0D" w:rsidRPr="0012471B">
        <w:rPr>
          <w:b/>
          <w:bCs/>
        </w:rPr>
        <w:t>Weary</w:t>
      </w:r>
      <w:r w:rsidRPr="0012471B">
        <w:rPr>
          <w:b/>
          <w:bCs/>
        </w:rPr>
        <w:t>)</w:t>
      </w:r>
      <w:r w:rsidR="00020A0D" w:rsidRPr="00ED2C48">
        <w:t xml:space="preserve"> Come on. How much further can it be?</w:t>
      </w:r>
    </w:p>
    <w:p w14:paraId="1AB23DFE" w14:textId="0CFE8711" w:rsidR="00020A0D" w:rsidRDefault="0012471B" w:rsidP="0012471B">
      <w:pPr>
        <w:pStyle w:val="Music"/>
      </w:pPr>
      <w:r w:rsidRPr="00ED2C48">
        <w:lastRenderedPageBreak/>
        <w:t>[</w:t>
      </w:r>
      <w:r>
        <w:t>E</w:t>
      </w:r>
      <w:r w:rsidRPr="00ED2C48">
        <w:t xml:space="preserve">xtended sounds of </w:t>
      </w:r>
      <w:proofErr w:type="spellStart"/>
      <w:r w:rsidR="00A466C6">
        <w:t>lackluster</w:t>
      </w:r>
      <w:proofErr w:type="spellEnd"/>
      <w:r w:rsidRPr="00ED2C48">
        <w:t xml:space="preserve"> rowing]</w:t>
      </w:r>
    </w:p>
    <w:p w14:paraId="7774BACF" w14:textId="545B65D7" w:rsidR="00B7339C" w:rsidRDefault="00B7339C" w:rsidP="00B7339C">
      <w:pPr>
        <w:pStyle w:val="Character"/>
      </w:pPr>
      <w:r>
        <w:t>ARCHIVIST (CONT’D)</w:t>
      </w:r>
    </w:p>
    <w:p w14:paraId="4300F3DE" w14:textId="2A9D8143" w:rsidR="00020A0D" w:rsidRDefault="00020A0D" w:rsidP="00020A0D">
      <w:r w:rsidRPr="00ED2C48">
        <w:t xml:space="preserve">The one time I’m on my own, and it’s </w:t>
      </w:r>
      <w:r w:rsidR="00B7339C">
        <w:t>this</w:t>
      </w:r>
      <w:r w:rsidRPr="00ED2C48">
        <w:t xml:space="preserve"> domain where—</w:t>
      </w:r>
    </w:p>
    <w:p w14:paraId="16986724" w14:textId="74172415" w:rsidR="00020A0D" w:rsidRDefault="00020A0D" w:rsidP="00020A0D">
      <w:r w:rsidRPr="00ED2C48">
        <w:t xml:space="preserve">Really? </w:t>
      </w:r>
      <w:r w:rsidR="00777E63" w:rsidRPr="00777E63">
        <w:rPr>
          <w:b/>
          <w:bCs/>
        </w:rPr>
        <w:t>(</w:t>
      </w:r>
      <w:r w:rsidRPr="00777E63">
        <w:rPr>
          <w:b/>
          <w:bCs/>
        </w:rPr>
        <w:t>chuckles</w:t>
      </w:r>
      <w:r w:rsidR="00777E63" w:rsidRPr="00777E63">
        <w:rPr>
          <w:b/>
          <w:bCs/>
        </w:rPr>
        <w:t>)</w:t>
      </w:r>
      <w:r w:rsidRPr="00ED2C48">
        <w:t xml:space="preserve"> Now?</w:t>
      </w:r>
    </w:p>
    <w:p w14:paraId="36D03AA8" w14:textId="6D6710C7" w:rsidR="00B7339C" w:rsidRDefault="00B7339C" w:rsidP="00B7339C">
      <w:pPr>
        <w:pStyle w:val="Music"/>
      </w:pPr>
      <w:r w:rsidRPr="00ED2C48">
        <w:t>[</w:t>
      </w:r>
      <w:r>
        <w:t xml:space="preserve">The Archivist retracts the </w:t>
      </w:r>
      <w:r w:rsidRPr="00ED2C48">
        <w:t>oars</w:t>
      </w:r>
      <w:r>
        <w:t>]</w:t>
      </w:r>
    </w:p>
    <w:p w14:paraId="326F515E" w14:textId="269E5624" w:rsidR="00B7339C" w:rsidRDefault="00B7339C" w:rsidP="00B7339C">
      <w:pPr>
        <w:pStyle w:val="Character"/>
      </w:pPr>
      <w:r>
        <w:t>ARCHIVIST (CONT’D)</w:t>
      </w:r>
    </w:p>
    <w:p w14:paraId="0B51EA2B" w14:textId="25FB82A7" w:rsidR="002E305C" w:rsidRDefault="00020A0D" w:rsidP="00B7339C">
      <w:r w:rsidRPr="00ED2C48">
        <w:t>Fine.</w:t>
      </w:r>
    </w:p>
    <w:p w14:paraId="39B99E9D" w14:textId="598AA9D4" w:rsidR="00020A0D" w:rsidRPr="00ED2C48" w:rsidRDefault="002E305C" w:rsidP="009D5A8B">
      <w:pPr>
        <w:pStyle w:val="Music"/>
      </w:pPr>
      <w:r>
        <w:t>[</w:t>
      </w:r>
      <w:r w:rsidR="00C202A0">
        <w:t>Hissing</w:t>
      </w:r>
      <w:r w:rsidR="009D5A8B">
        <w:t xml:space="preserve"> static starts</w:t>
      </w:r>
      <w:r w:rsidR="009D5A8B" w:rsidRPr="00ED2C48">
        <w:t>]</w:t>
      </w:r>
    </w:p>
    <w:p w14:paraId="2106C394" w14:textId="2D1F534E" w:rsidR="00020A0D" w:rsidRDefault="0036061C" w:rsidP="0036061C">
      <w:pPr>
        <w:pStyle w:val="Music"/>
      </w:pPr>
      <w:r w:rsidRPr="00ED2C48">
        <w:t>[</w:t>
      </w:r>
      <w:r w:rsidR="00367F31">
        <w:t>S</w:t>
      </w:r>
      <w:r w:rsidRPr="00ED2C48">
        <w:t xml:space="preserve">ounds </w:t>
      </w:r>
      <w:r w:rsidR="00367F31">
        <w:t>transition</w:t>
      </w:r>
      <w:r w:rsidRPr="00ED2C48">
        <w:t xml:space="preserve"> </w:t>
      </w:r>
      <w:r w:rsidR="00367F31">
        <w:t>to the</w:t>
      </w:r>
      <w:r w:rsidRPr="00ED2C48">
        <w:t xml:space="preserve"> deep underwater, </w:t>
      </w:r>
      <w:proofErr w:type="gramStart"/>
      <w:r w:rsidRPr="00ED2C48">
        <w:t>bubbling</w:t>
      </w:r>
      <w:proofErr w:type="gramEnd"/>
      <w:r w:rsidRPr="00ED2C48">
        <w:t xml:space="preserve"> and dark, with the suggestion of a body swimming]</w:t>
      </w:r>
    </w:p>
    <w:p w14:paraId="5707B7B4" w14:textId="77777777" w:rsidR="00367F31" w:rsidRDefault="00367F31" w:rsidP="00367F31">
      <w:pPr>
        <w:pStyle w:val="Character"/>
      </w:pPr>
      <w:r>
        <w:t>ARCHIVIST (CONT’D)</w:t>
      </w:r>
    </w:p>
    <w:p w14:paraId="50C92314" w14:textId="6BAE3B53" w:rsidR="00367F31" w:rsidRDefault="00020A0D" w:rsidP="00020A0D">
      <w:r w:rsidRPr="00ED2C48">
        <w:t xml:space="preserve">Down in the depths, there is a cold beyond cold. </w:t>
      </w:r>
    </w:p>
    <w:p w14:paraId="1626CE80" w14:textId="70C46A56" w:rsidR="00367F31" w:rsidRDefault="00367F31" w:rsidP="00367F31">
      <w:pPr>
        <w:pStyle w:val="Music"/>
      </w:pPr>
      <w:r>
        <w:t>[</w:t>
      </w:r>
      <w:r w:rsidR="00C202A0">
        <w:t>Hissing</w:t>
      </w:r>
      <w:r>
        <w:t xml:space="preserve"> static ends</w:t>
      </w:r>
      <w:r w:rsidRPr="00ED2C48">
        <w:t>]</w:t>
      </w:r>
    </w:p>
    <w:p w14:paraId="5E1F544C" w14:textId="77777777" w:rsidR="00367F31" w:rsidRDefault="00367F31" w:rsidP="00367F31">
      <w:pPr>
        <w:pStyle w:val="Character"/>
      </w:pPr>
      <w:r>
        <w:t>ARCHIVIST (CONT’D)</w:t>
      </w:r>
    </w:p>
    <w:p w14:paraId="61B828B5" w14:textId="33FED448" w:rsidR="00B11561" w:rsidRDefault="00020A0D" w:rsidP="00020A0D">
      <w:r w:rsidRPr="00ED2C48">
        <w:t>An icy, liquid chill that surrounds you, embraces you, pierces every inch of your naked gooseflesh skin with its needling touch, and gets inside your bones</w:t>
      </w:r>
      <w:r>
        <w:t>, t</w:t>
      </w:r>
      <w:r w:rsidRPr="00ED2C48">
        <w:t xml:space="preserve">he marrow frozen into nothing but agony. </w:t>
      </w:r>
    </w:p>
    <w:p w14:paraId="5222AF7D" w14:textId="625494FA" w:rsidR="00B11561" w:rsidRDefault="00B11561" w:rsidP="00B11561">
      <w:pPr>
        <w:pStyle w:val="Music"/>
      </w:pPr>
      <w:r>
        <w:t>[S</w:t>
      </w:r>
      <w:r w:rsidR="00A82D18">
        <w:t>poradic s</w:t>
      </w:r>
      <w:r>
        <w:t xml:space="preserve">wimming </w:t>
      </w:r>
      <w:r w:rsidRPr="00B11561">
        <w:t>—</w:t>
      </w:r>
      <w:r>
        <w:t xml:space="preserve"> sometimes thrashing </w:t>
      </w:r>
      <w:r w:rsidRPr="00B11561">
        <w:t>—</w:t>
      </w:r>
      <w:r>
        <w:t xml:space="preserve"> becomes clearer]</w:t>
      </w:r>
    </w:p>
    <w:p w14:paraId="72C94755" w14:textId="74030C61" w:rsidR="00B11561" w:rsidRDefault="00B11561" w:rsidP="00B11561">
      <w:pPr>
        <w:pStyle w:val="Character"/>
      </w:pPr>
      <w:r>
        <w:lastRenderedPageBreak/>
        <w:t>ARCHIVIST (CONT’D)</w:t>
      </w:r>
    </w:p>
    <w:p w14:paraId="11FFDF90" w14:textId="70FE9C90" w:rsidR="00020A0D" w:rsidRDefault="00020A0D" w:rsidP="00020A0D">
      <w:r w:rsidRPr="00ED2C48">
        <w:t>The shivers that wrack your body are so intense that when you stretch your arms or kick your legs to swim, their movements are wild, uncontrolled, pushing you through the water in shuddering bursts.</w:t>
      </w:r>
    </w:p>
    <w:p w14:paraId="2030550E" w14:textId="77777777" w:rsidR="00020A0D" w:rsidRDefault="00020A0D" w:rsidP="00020A0D">
      <w:r w:rsidRPr="00ED2C48">
        <w:t xml:space="preserve">Water? Yes, you remember. </w:t>
      </w:r>
      <w:r>
        <w:t>The d</w:t>
      </w:r>
      <w:r w:rsidRPr="00ED2C48">
        <w:t>arkness around you, the forever of it all</w:t>
      </w:r>
      <w:r>
        <w:t>.</w:t>
      </w:r>
      <w:r w:rsidRPr="00ED2C48">
        <w:t xml:space="preserve"> </w:t>
      </w:r>
      <w:r>
        <w:t>S</w:t>
      </w:r>
      <w:r w:rsidRPr="00ED2C48">
        <w:t xml:space="preserve">ometimes you forget just what it is that keeps you gripped so tight, suspended in place above nothing. But the thought comes to you quick enough when your lungs begin to burn. When did you last breathe? How much longer can you hold out? You consider for a moment opening yourself, simply letting it in, drowning. What are you so afraid of? But you know there is no release in it. You have been drowning as long as you can remember, and to invite the impossible cold into yourself, through your lungs and into your core, will bring no end to it, no relief. </w:t>
      </w:r>
      <w:proofErr w:type="gramStart"/>
      <w:r w:rsidRPr="00ED2C48">
        <w:t>So</w:t>
      </w:r>
      <w:proofErr w:type="gramEnd"/>
      <w:r w:rsidRPr="00ED2C48">
        <w:t xml:space="preserve"> you hold on. You hold out as long as you can, ignoring the agony, straining against the pressing darkness that has consumed you, and that implores you to consume it in return.</w:t>
      </w:r>
    </w:p>
    <w:p w14:paraId="793BC755" w14:textId="77777777" w:rsidR="00020A0D" w:rsidRDefault="00020A0D" w:rsidP="00020A0D">
      <w:r w:rsidRPr="00ED2C48">
        <w:t>There is air above you. You know that. Far, far above is the surface, the inky stillness of that silent barrier between water and sky, motionless as black glass, an obsidian expanse that stretches away. You could break that stillness, shatter its peace as you emerge, clawing, spluttering into the air. But the idea repels you. Your heart seizes at the thought, and your blood shoots through with a cold that has nothing to do with the water. Why does your mind recoil and beg you to stay down, to hold fast in the darkness, to simply keep drowning?</w:t>
      </w:r>
    </w:p>
    <w:p w14:paraId="0E3ABA80" w14:textId="5B2B4B2F" w:rsidR="00A82D18" w:rsidRDefault="00A82D18" w:rsidP="00A82D18">
      <w:pPr>
        <w:pStyle w:val="Music"/>
      </w:pPr>
      <w:r>
        <w:t>[</w:t>
      </w:r>
      <w:r w:rsidR="009D6E86">
        <w:t>Deliberate</w:t>
      </w:r>
      <w:r>
        <w:t xml:space="preserve"> swimming begins]</w:t>
      </w:r>
    </w:p>
    <w:p w14:paraId="5EF8EA20" w14:textId="7E2AF488" w:rsidR="00A82D18" w:rsidRDefault="00A82D18" w:rsidP="00A82D18">
      <w:pPr>
        <w:pStyle w:val="Character"/>
      </w:pPr>
      <w:r>
        <w:lastRenderedPageBreak/>
        <w:t>ARCHIVIST (CONT’D)</w:t>
      </w:r>
    </w:p>
    <w:p w14:paraId="055B1280" w14:textId="55258B21" w:rsidR="00020A0D" w:rsidRDefault="00020A0D" w:rsidP="00020A0D">
      <w:r w:rsidRPr="00ED2C48">
        <w:t xml:space="preserve">Just swim, that’s the key. Pick a direction, and swim until you find something. Someone. Land perhaps, or just another who is suffering as you are. Were you doing that already? Which way have you been going? The shivers that pass convulsively through your body make it so hard to tell for sure, and no light will condescend to reach down here. But still you press on, try to keep moving through the pain, through the fear that </w:t>
      </w:r>
      <w:r>
        <w:t>attempt</w:t>
      </w:r>
      <w:r w:rsidRPr="00ED2C48">
        <w:t>s to paraly</w:t>
      </w:r>
      <w:r>
        <w:t>s</w:t>
      </w:r>
      <w:r w:rsidRPr="00ED2C48">
        <w:t>e you, to lock you in place as surely as the water that presses all around. How long have you been moving now? Seconds? Years? Your lungs still burn and beg you to succumb.</w:t>
      </w:r>
    </w:p>
    <w:p w14:paraId="5D234A12" w14:textId="26F03E71" w:rsidR="007D3917" w:rsidRDefault="007D3917" w:rsidP="007D3917">
      <w:pPr>
        <w:pStyle w:val="Music"/>
      </w:pPr>
      <w:r>
        <w:t>[A deep creaking growl]</w:t>
      </w:r>
    </w:p>
    <w:p w14:paraId="69982BE5" w14:textId="26BC7EC1" w:rsidR="009D6E86" w:rsidRPr="009D6E86" w:rsidRDefault="009D6E86" w:rsidP="009D6E86">
      <w:pPr>
        <w:pStyle w:val="Music"/>
      </w:pPr>
      <w:r>
        <w:t>[Swimming falters]</w:t>
      </w:r>
    </w:p>
    <w:p w14:paraId="1C57534C" w14:textId="27C2B8A8" w:rsidR="007D3917" w:rsidRDefault="007D3917" w:rsidP="007D3917">
      <w:pPr>
        <w:pStyle w:val="Character"/>
      </w:pPr>
      <w:r>
        <w:t>ARCHIVIST (CONT’D)</w:t>
      </w:r>
    </w:p>
    <w:p w14:paraId="11E16D7A" w14:textId="32884F1C" w:rsidR="00020A0D" w:rsidRDefault="00020A0D" w:rsidP="00020A0D">
      <w:r w:rsidRPr="00ED2C48">
        <w:t>Something moves. Something deep and old</w:t>
      </w:r>
      <w:r>
        <w:t>,</w:t>
      </w:r>
      <w:r w:rsidRPr="00ED2C48">
        <w:t xml:space="preserve"> and larger than your frostbitten imagination can conceive. You cannot see it, you cannot hear it, but you feel it. The water shifts and pushes against you, spinning you around, and tearing apart your thin idea of up and down. It is coming closer, its smooth motion relentless as an iron bell tolling in the silence. It is close.</w:t>
      </w:r>
    </w:p>
    <w:p w14:paraId="37F26CAD" w14:textId="55A263EB" w:rsidR="001A2567" w:rsidRPr="009D6E86" w:rsidRDefault="001A2567" w:rsidP="001A2567">
      <w:pPr>
        <w:pStyle w:val="Music"/>
      </w:pPr>
      <w:r>
        <w:t>[Deep pulsing sounds and creaks</w:t>
      </w:r>
      <w:r w:rsidR="003D448E">
        <w:t xml:space="preserve"> from the behemoth</w:t>
      </w:r>
      <w:r>
        <w:t>]</w:t>
      </w:r>
    </w:p>
    <w:p w14:paraId="324FBC2A" w14:textId="351B66F4" w:rsidR="001A2567" w:rsidRDefault="001A2567" w:rsidP="001A2567">
      <w:pPr>
        <w:pStyle w:val="Character"/>
      </w:pPr>
      <w:r>
        <w:t>ARCHIVIST (CONT’D)</w:t>
      </w:r>
    </w:p>
    <w:p w14:paraId="1031A4E9" w14:textId="77777777" w:rsidR="00020A0D" w:rsidRDefault="00020A0D" w:rsidP="00020A0D">
      <w:r w:rsidRPr="00ED2C48">
        <w:t>Closer.</w:t>
      </w:r>
    </w:p>
    <w:p w14:paraId="5B902BFA" w14:textId="77777777" w:rsidR="00020A0D" w:rsidRDefault="00020A0D" w:rsidP="00020A0D">
      <w:r w:rsidRPr="00ED2C48">
        <w:t>It is here.</w:t>
      </w:r>
    </w:p>
    <w:p w14:paraId="3CCF45BB" w14:textId="77777777" w:rsidR="00014A68" w:rsidRDefault="00020A0D" w:rsidP="00020A0D">
      <w:r w:rsidRPr="00ED2C48">
        <w:lastRenderedPageBreak/>
        <w:t xml:space="preserve">You can feel its titanic bulk moving past, just below you. Or perhaps above. It almost brushes against you and, despite the pressure of the water all around you, you cannot fight the frantic instinct to run. </w:t>
      </w:r>
    </w:p>
    <w:p w14:paraId="5F27A81C" w14:textId="1A60ACF4" w:rsidR="00014A68" w:rsidRPr="009D6E86" w:rsidRDefault="00014A68" w:rsidP="00014A68">
      <w:pPr>
        <w:pStyle w:val="Music"/>
      </w:pPr>
      <w:r>
        <w:t>[Flailing swimming; the behemoth sounds continue]</w:t>
      </w:r>
    </w:p>
    <w:p w14:paraId="48617DE5" w14:textId="4FE089DA" w:rsidR="00014A68" w:rsidRDefault="00014A68" w:rsidP="00014A68">
      <w:pPr>
        <w:pStyle w:val="Character"/>
      </w:pPr>
      <w:r>
        <w:t>ARCHIVIST (CONT’D)</w:t>
      </w:r>
    </w:p>
    <w:p w14:paraId="44F3EB8A" w14:textId="76B2E754" w:rsidR="00020A0D" w:rsidRDefault="00020A0D" w:rsidP="00020A0D">
      <w:r w:rsidRPr="00ED2C48">
        <w:t>Your legs begin to move, flailing, and where your feet press against it you feel its skin</w:t>
      </w:r>
      <w:r>
        <w:t xml:space="preserve">, </w:t>
      </w:r>
      <w:r w:rsidRPr="00ED2C48">
        <w:t xml:space="preserve">rough and leathery, strangely almost dry despite the ocean through which it moves, and sharp enough that you feel it tear through the soft flesh on the soles of your feet. There is no pain, simply a wave of sickened nausea that passes up through your legs and into your stomach. You keep moving, limbs splaying in that strange pseudo-run, moving along it, and begging for this thing to end. Sometimes your feet do not land upon its </w:t>
      </w:r>
      <w:proofErr w:type="gramStart"/>
      <w:r w:rsidRPr="00ED2C48">
        <w:t>skin, but</w:t>
      </w:r>
      <w:proofErr w:type="gramEnd"/>
      <w:r w:rsidRPr="00ED2C48">
        <w:t xml:space="preserve"> press on something else. Something smooth and hard that feels like bone. Or tooth.</w:t>
      </w:r>
    </w:p>
    <w:p w14:paraId="1B0A276C" w14:textId="0CEA7FFA" w:rsidR="001B760C" w:rsidRPr="009D6E86" w:rsidRDefault="001B760C" w:rsidP="001B760C">
      <w:pPr>
        <w:pStyle w:val="Music"/>
      </w:pPr>
      <w:r>
        <w:t xml:space="preserve">[The behemoth sounds </w:t>
      </w:r>
      <w:proofErr w:type="gramStart"/>
      <w:r>
        <w:t>fade;</w:t>
      </w:r>
      <w:proofErr w:type="gramEnd"/>
      <w:r>
        <w:t xml:space="preserve"> swimming pauses]</w:t>
      </w:r>
    </w:p>
    <w:p w14:paraId="7CC7E0DB" w14:textId="151D60F1" w:rsidR="001B760C" w:rsidRDefault="001B760C" w:rsidP="001B760C">
      <w:pPr>
        <w:pStyle w:val="Character"/>
      </w:pPr>
      <w:r>
        <w:t>ARCHIVIST (CONT’D)</w:t>
      </w:r>
    </w:p>
    <w:p w14:paraId="5C9FDF2E" w14:textId="4BB1BDB7" w:rsidR="00020A0D" w:rsidRDefault="00020A0D" w:rsidP="00020A0D">
      <w:r w:rsidRPr="00ED2C48">
        <w:t>And then it is gone, passed away from you</w:t>
      </w:r>
      <w:r>
        <w:t>,</w:t>
      </w:r>
      <w:r w:rsidRPr="00ED2C48">
        <w:t xml:space="preserve"> and out into the expanse of dark and quiet cold. You cannot stay down here. The darkness hides terrible things</w:t>
      </w:r>
      <w:r>
        <w:t>,</w:t>
      </w:r>
      <w:r w:rsidRPr="00ED2C48">
        <w:t xml:space="preserve"> and your whole chest screams for air. You take a moment and focus, concentrate on the feeling of the water around you, the gentle pull that promises to be down, and then you begin to swim, a desperate crawl up through the black towards the vague hope of a surface.</w:t>
      </w:r>
    </w:p>
    <w:p w14:paraId="7F667F9D" w14:textId="44D1C392" w:rsidR="001B760C" w:rsidRPr="009D6E86" w:rsidRDefault="001B760C" w:rsidP="001B760C">
      <w:pPr>
        <w:pStyle w:val="Music"/>
      </w:pPr>
      <w:r>
        <w:t>[Swimming]</w:t>
      </w:r>
    </w:p>
    <w:p w14:paraId="392945C6" w14:textId="55AD8E69" w:rsidR="001B760C" w:rsidRDefault="001B760C" w:rsidP="001B760C">
      <w:pPr>
        <w:pStyle w:val="Character"/>
      </w:pPr>
      <w:r>
        <w:lastRenderedPageBreak/>
        <w:t>ARCHIVIST (CONT’D)</w:t>
      </w:r>
    </w:p>
    <w:p w14:paraId="4154A043" w14:textId="77777777" w:rsidR="001B760C" w:rsidRDefault="00020A0D" w:rsidP="00020A0D">
      <w:r w:rsidRPr="00ED2C48">
        <w:t xml:space="preserve">You do not know how long you have been swimming, how far you have climbed, but when you thrust your hand forward you feel something change. It is a sudden release, a weightless freedom that seems so alien to you now. </w:t>
      </w:r>
    </w:p>
    <w:p w14:paraId="7AFF8AB6" w14:textId="6C6E9A87" w:rsidR="001B760C" w:rsidRDefault="001B760C" w:rsidP="001B760C">
      <w:pPr>
        <w:pStyle w:val="Music"/>
      </w:pPr>
      <w:r w:rsidRPr="00ED2C48">
        <w:t>[</w:t>
      </w:r>
      <w:r>
        <w:t>Surface water splashes start</w:t>
      </w:r>
      <w:r w:rsidRPr="00ED2C48">
        <w:t>]</w:t>
      </w:r>
    </w:p>
    <w:p w14:paraId="6426FFCC" w14:textId="6A2B24DA" w:rsidR="009E4BED" w:rsidRPr="009E4BED" w:rsidRDefault="009E4BED" w:rsidP="009E4BED">
      <w:pPr>
        <w:pStyle w:val="Music"/>
      </w:pPr>
      <w:r w:rsidRPr="00ED2C48">
        <w:t>[</w:t>
      </w:r>
      <w:r>
        <w:t>S</w:t>
      </w:r>
      <w:r w:rsidRPr="00ED2C48">
        <w:t>ounds of coughing and gasping for air]</w:t>
      </w:r>
    </w:p>
    <w:p w14:paraId="68B47A53" w14:textId="30F50ECE" w:rsidR="001B760C" w:rsidRPr="001B760C" w:rsidRDefault="001B760C" w:rsidP="001B760C">
      <w:pPr>
        <w:pStyle w:val="Character"/>
      </w:pPr>
      <w:r>
        <w:t>ARCHIVIST (CONT’D)</w:t>
      </w:r>
    </w:p>
    <w:p w14:paraId="7C41BD93" w14:textId="6694F172" w:rsidR="00020A0D" w:rsidRDefault="00020A0D" w:rsidP="00020A0D">
      <w:r w:rsidRPr="00ED2C48">
        <w:t xml:space="preserve">A new panic begins to overtake you, but it is too late, as your </w:t>
      </w:r>
      <w:proofErr w:type="gramStart"/>
      <w:r w:rsidRPr="00ED2C48">
        <w:t>whole body</w:t>
      </w:r>
      <w:proofErr w:type="gramEnd"/>
      <w:r w:rsidRPr="00ED2C48">
        <w:t xml:space="preserve"> rips through the unbroken surface of the sea and into open air.</w:t>
      </w:r>
    </w:p>
    <w:p w14:paraId="1719707B" w14:textId="0E9BD832" w:rsidR="00020A0D" w:rsidRDefault="00020A0D" w:rsidP="009E4BED">
      <w:r w:rsidRPr="00ED2C48">
        <w:t>You feel dark water explode from your throat in something that is half-screaming, half-disgorging</w:t>
      </w:r>
      <w:r>
        <w:t xml:space="preserve"> </w:t>
      </w:r>
      <w:r w:rsidRPr="00ED2C48">
        <w:t>foul and icy liquid, and you take a breath. The air burns, perhaps a new feeling, or perhaps one long forgotten, and you open your eyes.</w:t>
      </w:r>
    </w:p>
    <w:p w14:paraId="0BC1B3D5" w14:textId="4DD70605" w:rsidR="00C065CD" w:rsidRDefault="00C065CD" w:rsidP="00C065CD">
      <w:pPr>
        <w:pStyle w:val="Music"/>
      </w:pPr>
      <w:r>
        <w:t>[Splashing and gasping calms]</w:t>
      </w:r>
    </w:p>
    <w:p w14:paraId="4F2825B7" w14:textId="579E5A57" w:rsidR="009E4BED" w:rsidRDefault="009E4BED" w:rsidP="009E4BED">
      <w:pPr>
        <w:pStyle w:val="Character"/>
      </w:pPr>
      <w:r>
        <w:t>ARCHIVIST (CONT’D)</w:t>
      </w:r>
    </w:p>
    <w:p w14:paraId="45FCEC9C" w14:textId="75476630" w:rsidR="00020A0D" w:rsidRDefault="00020A0D" w:rsidP="00020A0D">
      <w:r w:rsidRPr="00ED2C48">
        <w:t>There is… nothing.</w:t>
      </w:r>
    </w:p>
    <w:p w14:paraId="2DCC1273" w14:textId="77777777" w:rsidR="003C0864" w:rsidRDefault="00020A0D" w:rsidP="00020A0D">
      <w:r w:rsidRPr="00ED2C48">
        <w:t xml:space="preserve">You look around you, neck twisting violently, trying to take it all in, but the ocean that stretches away is smooth against the reddened sky, unchanging. </w:t>
      </w:r>
    </w:p>
    <w:p w14:paraId="374C2677" w14:textId="3C849EE4" w:rsidR="003C0864" w:rsidRDefault="003C0864" w:rsidP="003C0864">
      <w:pPr>
        <w:pStyle w:val="Music"/>
      </w:pPr>
      <w:r w:rsidRPr="00ED2C48">
        <w:t>[</w:t>
      </w:r>
      <w:r>
        <w:t>F</w:t>
      </w:r>
      <w:r w:rsidRPr="00ED2C48">
        <w:t xml:space="preserve">aint sobbing </w:t>
      </w:r>
      <w:r>
        <w:t>gasps and some splashes</w:t>
      </w:r>
      <w:r w:rsidRPr="00ED2C48">
        <w:t>]</w:t>
      </w:r>
    </w:p>
    <w:p w14:paraId="236193F0" w14:textId="36A480CB" w:rsidR="003C0864" w:rsidRDefault="003C0864" w:rsidP="003C0864">
      <w:pPr>
        <w:pStyle w:val="Character"/>
      </w:pPr>
      <w:r>
        <w:t>ARCHIVIST (CONT’D)</w:t>
      </w:r>
    </w:p>
    <w:p w14:paraId="192CD779" w14:textId="5D95EE82" w:rsidR="00020A0D" w:rsidRDefault="00020A0D" w:rsidP="003C0864">
      <w:r w:rsidRPr="00ED2C48">
        <w:t xml:space="preserve">There is nothing else. No boat to save you, no land to make your escape, not even another lost soul who shares your torments. Deep down, in the icy </w:t>
      </w:r>
      <w:r w:rsidRPr="00ED2C48">
        <w:lastRenderedPageBreak/>
        <w:t xml:space="preserve">depths, you could imagine… you could hope. The darkness hides terrible things, but it could also hide salvation. You cannot know what </w:t>
      </w:r>
      <w:proofErr w:type="gramStart"/>
      <w:r w:rsidRPr="00ED2C48">
        <w:t>is down there, but up here it</w:t>
      </w:r>
      <w:proofErr w:type="gramEnd"/>
      <w:r w:rsidRPr="00ED2C48">
        <w:t xml:space="preserve"> is laid out in such terrible stark detail that there is </w:t>
      </w:r>
      <w:r w:rsidRPr="003C0864">
        <w:rPr>
          <w:i/>
          <w:iCs/>
        </w:rPr>
        <w:t>nothing</w:t>
      </w:r>
      <w:r w:rsidRPr="00ED2C48">
        <w:t>. You only know you are crying because the water on your face is warm enough that it feels like fire upon your cheek.</w:t>
      </w:r>
    </w:p>
    <w:p w14:paraId="5BEBD39B" w14:textId="24ABC3B4" w:rsidR="007740DB" w:rsidRDefault="007740DB" w:rsidP="007740DB">
      <w:pPr>
        <w:pStyle w:val="Music"/>
      </w:pPr>
      <w:r>
        <w:t>[A</w:t>
      </w:r>
      <w:r w:rsidR="006E7C18">
        <w:t>n unpleasant</w:t>
      </w:r>
      <w:r>
        <w:t xml:space="preserve"> shifting tone also heard in the Panopticon slowly fades in]</w:t>
      </w:r>
    </w:p>
    <w:p w14:paraId="092DF7F8" w14:textId="4F12DB22" w:rsidR="00282036" w:rsidRDefault="00282036" w:rsidP="007740DB">
      <w:pPr>
        <w:pStyle w:val="Character"/>
      </w:pPr>
      <w:r>
        <w:t>ARCHIVIST (CONT’D)</w:t>
      </w:r>
    </w:p>
    <w:p w14:paraId="6852F5FA" w14:textId="5DE083D2" w:rsidR="00020A0D" w:rsidRDefault="00020A0D" w:rsidP="00020A0D">
      <w:r w:rsidRPr="00ED2C48">
        <w:t>And beyond that, up in the sky you feel it. Looking down on you in something approaching delight, drinking in your despair and bitter dread. Enjoying your misery and terror as you cast about for something that might be hope. It disgusts you, the waves of smug satisfaction that pervade your being as it stares at you. You cannot bear for it to see you like this. It makes you want to scream, but you know your screams are exactly what it wants.</w:t>
      </w:r>
    </w:p>
    <w:p w14:paraId="51B35A6D" w14:textId="00EB4D67" w:rsidR="00020A0D" w:rsidRDefault="001B647B" w:rsidP="001B647B">
      <w:pPr>
        <w:pStyle w:val="Music"/>
      </w:pPr>
      <w:r w:rsidRPr="00ED2C48">
        <w:t>[</w:t>
      </w:r>
      <w:r>
        <w:t>S</w:t>
      </w:r>
      <w:r w:rsidRPr="00ED2C48">
        <w:t>plash to dive below the surface</w:t>
      </w:r>
      <w:r w:rsidR="009146F1">
        <w:t>; shifting tone is gone</w:t>
      </w:r>
      <w:r w:rsidRPr="00ED2C48">
        <w:t>]</w:t>
      </w:r>
    </w:p>
    <w:p w14:paraId="04A27CB4" w14:textId="6896C407" w:rsidR="00282036" w:rsidRDefault="00282036" w:rsidP="00282036">
      <w:pPr>
        <w:pStyle w:val="Character"/>
      </w:pPr>
      <w:r>
        <w:t>ARCHIVIST (CONT’D)</w:t>
      </w:r>
    </w:p>
    <w:p w14:paraId="68A0E2EF" w14:textId="216D9965" w:rsidR="00020A0D" w:rsidRDefault="00020A0D" w:rsidP="00020A0D">
      <w:r w:rsidRPr="00ED2C48">
        <w:t xml:space="preserve">You choke it </w:t>
      </w:r>
      <w:proofErr w:type="gramStart"/>
      <w:r w:rsidRPr="00ED2C48">
        <w:t>down, and</w:t>
      </w:r>
      <w:proofErr w:type="gramEnd"/>
      <w:r w:rsidRPr="00ED2C48">
        <w:t xml:space="preserve"> slip once again </w:t>
      </w:r>
      <w:r>
        <w:t>below</w:t>
      </w:r>
      <w:r w:rsidRPr="00ED2C48">
        <w:t xml:space="preserve"> the surface. Into the concealing darkness of the freezing waters below, and you leave behind the nothing that waits above.</w:t>
      </w:r>
    </w:p>
    <w:p w14:paraId="4F646A05" w14:textId="74736CC1" w:rsidR="00223AF0" w:rsidRDefault="00020A0D" w:rsidP="00223AF0">
      <w:pPr>
        <w:pStyle w:val="Music"/>
      </w:pPr>
      <w:r w:rsidRPr="00ED2C48">
        <w:t>[</w:t>
      </w:r>
      <w:r w:rsidR="00C202A0">
        <w:t>Hissing</w:t>
      </w:r>
      <w:r w:rsidR="00223AF0">
        <w:t xml:space="preserve"> static starts]</w:t>
      </w:r>
    </w:p>
    <w:p w14:paraId="46FDF33C" w14:textId="36C49F39" w:rsidR="0007440B" w:rsidRPr="0007440B" w:rsidRDefault="0007440B" w:rsidP="0007440B">
      <w:pPr>
        <w:pStyle w:val="Music"/>
      </w:pPr>
      <w:r>
        <w:t>[</w:t>
      </w:r>
      <w:r w:rsidR="00131B6F">
        <w:t>Transitions to s</w:t>
      </w:r>
      <w:r>
        <w:t>ounds of a boat drifting in still water]</w:t>
      </w:r>
    </w:p>
    <w:p w14:paraId="7F2ED4C5" w14:textId="375D796A" w:rsidR="00020A0D" w:rsidRPr="00ED2C48" w:rsidRDefault="00223AF0" w:rsidP="00223AF0">
      <w:pPr>
        <w:pStyle w:val="Music"/>
      </w:pPr>
      <w:r>
        <w:t>[</w:t>
      </w:r>
      <w:r w:rsidR="00C202A0">
        <w:t>Hissing</w:t>
      </w:r>
      <w:r>
        <w:t xml:space="preserve"> static ends</w:t>
      </w:r>
      <w:r w:rsidR="00020A0D" w:rsidRPr="00ED2C48">
        <w:t>]</w:t>
      </w:r>
    </w:p>
    <w:p w14:paraId="37B0025D" w14:textId="138183E8" w:rsidR="00AC5FD5" w:rsidRDefault="00AC5FD5" w:rsidP="00AC5FD5">
      <w:pPr>
        <w:pStyle w:val="CharacterSounds"/>
      </w:pPr>
      <w:r>
        <w:t>(T</w:t>
      </w:r>
      <w:r w:rsidRPr="00ED2C48">
        <w:t xml:space="preserve">he </w:t>
      </w:r>
      <w:r>
        <w:t>A</w:t>
      </w:r>
      <w:r w:rsidRPr="00ED2C48">
        <w:t>rchivist exhales</w:t>
      </w:r>
      <w:r>
        <w:t>)</w:t>
      </w:r>
    </w:p>
    <w:p w14:paraId="42A583A0" w14:textId="20D21D05" w:rsidR="00020A0D" w:rsidRDefault="000A1159" w:rsidP="00223AF0">
      <w:pPr>
        <w:pStyle w:val="Music"/>
      </w:pPr>
      <w:r w:rsidRPr="00ED2C48">
        <w:lastRenderedPageBreak/>
        <w:t>[</w:t>
      </w:r>
      <w:r>
        <w:t xml:space="preserve">The Archivist redeploys the </w:t>
      </w:r>
      <w:r w:rsidRPr="00ED2C48">
        <w:t xml:space="preserve">oars </w:t>
      </w:r>
      <w:r>
        <w:t xml:space="preserve">and </w:t>
      </w:r>
      <w:r w:rsidRPr="00ED2C48">
        <w:t>resumes his journey]</w:t>
      </w:r>
    </w:p>
    <w:p w14:paraId="282729FC" w14:textId="77777777" w:rsidR="000F47E3" w:rsidRDefault="000F47E3" w:rsidP="000F47E3">
      <w:pPr>
        <w:pStyle w:val="Character"/>
      </w:pPr>
      <w:r>
        <w:t>ARCHIVIST</w:t>
      </w:r>
    </w:p>
    <w:p w14:paraId="30F41E63" w14:textId="77777777" w:rsidR="00020A0D" w:rsidRDefault="00020A0D" w:rsidP="00020A0D">
      <w:r w:rsidRPr="00ED2C48">
        <w:t>Well, not quite nothing. Not for me.</w:t>
      </w:r>
    </w:p>
    <w:p w14:paraId="264CEB2B" w14:textId="660581C6" w:rsidR="000F47E3" w:rsidRPr="00ED2C48" w:rsidRDefault="000F47E3" w:rsidP="000F47E3">
      <w:pPr>
        <w:pStyle w:val="Music"/>
      </w:pPr>
      <w:r w:rsidRPr="00ED2C48">
        <w:t>[</w:t>
      </w:r>
      <w:r>
        <w:t>Tape clicks off</w:t>
      </w:r>
      <w:r w:rsidRPr="00ED2C48">
        <w:t>]</w:t>
      </w:r>
    </w:p>
    <w:p w14:paraId="1ACF5F7A" w14:textId="7DA78136" w:rsidR="00020A0D" w:rsidRPr="00ED2C48" w:rsidRDefault="000F47E3" w:rsidP="000F47E3">
      <w:pPr>
        <w:pStyle w:val="Music"/>
        <w:rPr>
          <w:bCs w:val="0"/>
        </w:rPr>
      </w:pPr>
      <w:r w:rsidRPr="00ED2C48">
        <w:t>[</w:t>
      </w:r>
      <w:r>
        <w:t>Tape clicks on</w:t>
      </w:r>
      <w:r w:rsidRPr="00ED2C48">
        <w:t>]</w:t>
      </w:r>
    </w:p>
    <w:p w14:paraId="208E956D" w14:textId="730A3D1A" w:rsidR="00020A0D" w:rsidRDefault="0013058C" w:rsidP="0013058C">
      <w:pPr>
        <w:pStyle w:val="Music"/>
      </w:pPr>
      <w:r w:rsidRPr="00ED2C48">
        <w:t>[</w:t>
      </w:r>
      <w:r>
        <w:t>R</w:t>
      </w:r>
      <w:r w:rsidRPr="00ED2C48">
        <w:t>owing continues</w:t>
      </w:r>
      <w:r w:rsidR="001501A3">
        <w:t xml:space="preserve"> across the still water</w:t>
      </w:r>
      <w:r w:rsidRPr="00ED2C48">
        <w:t>]</w:t>
      </w:r>
    </w:p>
    <w:p w14:paraId="6AD7135E" w14:textId="79F31EC8" w:rsidR="009A5F22" w:rsidRPr="009A5F22" w:rsidRDefault="009A5F22" w:rsidP="009A5F22">
      <w:pPr>
        <w:pStyle w:val="CharacterSounds"/>
      </w:pPr>
      <w:r>
        <w:t>(</w:t>
      </w:r>
      <w:r w:rsidR="009D1C0D">
        <w:t xml:space="preserve">Heavy breaths as the </w:t>
      </w:r>
      <w:r>
        <w:t>Archivis</w:t>
      </w:r>
      <w:r w:rsidR="009D1C0D">
        <w:t>t exerts himself</w:t>
      </w:r>
      <w:r>
        <w:t>)</w:t>
      </w:r>
    </w:p>
    <w:p w14:paraId="01826910" w14:textId="77777777" w:rsidR="000F47E3" w:rsidRDefault="000F47E3" w:rsidP="000F47E3">
      <w:pPr>
        <w:pStyle w:val="Character"/>
      </w:pPr>
      <w:r>
        <w:t>ARCHIVIST</w:t>
      </w:r>
    </w:p>
    <w:p w14:paraId="4697A207" w14:textId="3B6FD2C8" w:rsidR="00020A0D" w:rsidRDefault="00C871FA" w:rsidP="00020A0D">
      <w:r w:rsidRPr="00C871FA">
        <w:rPr>
          <w:b/>
          <w:bCs/>
        </w:rPr>
        <w:t>(</w:t>
      </w:r>
      <w:r w:rsidR="00020A0D" w:rsidRPr="00C871FA">
        <w:rPr>
          <w:b/>
          <w:bCs/>
        </w:rPr>
        <w:t>Softly</w:t>
      </w:r>
      <w:r w:rsidRPr="00C871FA">
        <w:rPr>
          <w:b/>
          <w:bCs/>
        </w:rPr>
        <w:t>)</w:t>
      </w:r>
      <w:r w:rsidR="00020A0D" w:rsidRPr="00ED2C48">
        <w:t xml:space="preserve"> There you are.</w:t>
      </w:r>
    </w:p>
    <w:p w14:paraId="723FE446" w14:textId="77777777" w:rsidR="000F47E3" w:rsidRDefault="000F47E3" w:rsidP="000F47E3">
      <w:pPr>
        <w:pStyle w:val="Character"/>
      </w:pPr>
      <w:r>
        <w:t>BASIRA</w:t>
      </w:r>
    </w:p>
    <w:p w14:paraId="3AEBF8AF" w14:textId="4680BEC8" w:rsidR="00020A0D" w:rsidRDefault="00C871FA" w:rsidP="00020A0D">
      <w:r w:rsidRPr="00C871FA">
        <w:rPr>
          <w:b/>
          <w:bCs/>
        </w:rPr>
        <w:t>(</w:t>
      </w:r>
      <w:r w:rsidR="00020A0D" w:rsidRPr="00C871FA">
        <w:rPr>
          <w:b/>
          <w:bCs/>
        </w:rPr>
        <w:t>Faintly</w:t>
      </w:r>
      <w:r w:rsidRPr="00C871FA">
        <w:rPr>
          <w:b/>
          <w:bCs/>
        </w:rPr>
        <w:t>)</w:t>
      </w:r>
      <w:r w:rsidR="00020A0D" w:rsidRPr="00ED2C48">
        <w:t xml:space="preserve"> John?</w:t>
      </w:r>
    </w:p>
    <w:p w14:paraId="03054D5A" w14:textId="77777777" w:rsidR="000F47E3" w:rsidRDefault="000F47E3" w:rsidP="000F47E3">
      <w:pPr>
        <w:pStyle w:val="Character"/>
      </w:pPr>
      <w:r>
        <w:t>ARCHIVIST</w:t>
      </w:r>
    </w:p>
    <w:p w14:paraId="4339D8D0" w14:textId="733A1F8E" w:rsidR="00020A0D" w:rsidRDefault="00C871FA" w:rsidP="00020A0D">
      <w:r w:rsidRPr="00C871FA">
        <w:rPr>
          <w:b/>
          <w:bCs/>
        </w:rPr>
        <w:t>(</w:t>
      </w:r>
      <w:r w:rsidR="00020A0D" w:rsidRPr="00C871FA">
        <w:rPr>
          <w:b/>
          <w:bCs/>
        </w:rPr>
        <w:t>Calling</w:t>
      </w:r>
      <w:r w:rsidRPr="00C871FA">
        <w:rPr>
          <w:b/>
          <w:bCs/>
        </w:rPr>
        <w:t>)</w:t>
      </w:r>
      <w:r w:rsidR="00020A0D" w:rsidRPr="00ED2C48">
        <w:t xml:space="preserve"> Need a ride?</w:t>
      </w:r>
    </w:p>
    <w:p w14:paraId="1825554E" w14:textId="77777777" w:rsidR="000F47E3" w:rsidRDefault="000F47E3" w:rsidP="000F47E3">
      <w:pPr>
        <w:pStyle w:val="Character"/>
      </w:pPr>
      <w:r>
        <w:t>BASIRA</w:t>
      </w:r>
    </w:p>
    <w:p w14:paraId="2927B9AB" w14:textId="77777777" w:rsidR="00020A0D" w:rsidRDefault="00020A0D" w:rsidP="00020A0D">
      <w:r w:rsidRPr="00ED2C48">
        <w:t>I, uh... Sure.</w:t>
      </w:r>
    </w:p>
    <w:p w14:paraId="740A95DB" w14:textId="08038CE9" w:rsidR="00020A0D" w:rsidRDefault="00C871FA" w:rsidP="00C871FA">
      <w:pPr>
        <w:pStyle w:val="Music"/>
      </w:pPr>
      <w:r w:rsidRPr="00ED2C48">
        <w:t>[</w:t>
      </w:r>
      <w:bookmarkStart w:id="1" w:name="_Hlk64462346"/>
      <w:r w:rsidR="0098599B">
        <w:t xml:space="preserve">Footsteps on pebbles as </w:t>
      </w:r>
      <w:proofErr w:type="spellStart"/>
      <w:r>
        <w:t>B</w:t>
      </w:r>
      <w:r w:rsidRPr="00ED2C48">
        <w:t>asira</w:t>
      </w:r>
      <w:proofErr w:type="spellEnd"/>
      <w:r w:rsidRPr="00ED2C48">
        <w:t xml:space="preserve"> </w:t>
      </w:r>
      <w:r w:rsidR="0098599B">
        <w:t xml:space="preserve">approaches; </w:t>
      </w:r>
      <w:bookmarkEnd w:id="1"/>
      <w:r w:rsidR="0098599B">
        <w:t xml:space="preserve">the </w:t>
      </w:r>
      <w:r w:rsidRPr="00ED2C48">
        <w:t>boat</w:t>
      </w:r>
      <w:r>
        <w:t xml:space="preserve"> </w:t>
      </w:r>
      <w:r w:rsidRPr="00ED2C48">
        <w:t>pulls up to a shingle shore</w:t>
      </w:r>
      <w:r w:rsidR="00634603">
        <w:t xml:space="preserve">; </w:t>
      </w:r>
      <w:r w:rsidR="0098599B">
        <w:t xml:space="preserve">some plastic bangs as </w:t>
      </w:r>
      <w:proofErr w:type="spellStart"/>
      <w:r w:rsidR="0098599B">
        <w:t>Basira</w:t>
      </w:r>
      <w:proofErr w:type="spellEnd"/>
      <w:r w:rsidR="0098599B">
        <w:t xml:space="preserve"> boards and</w:t>
      </w:r>
      <w:r w:rsidRPr="00ED2C48">
        <w:t xml:space="preserve"> they </w:t>
      </w:r>
      <w:r w:rsidRPr="0098599B">
        <w:t>shove</w:t>
      </w:r>
      <w:r w:rsidR="0098599B">
        <w:t> </w:t>
      </w:r>
      <w:r w:rsidRPr="0098599B">
        <w:t>off</w:t>
      </w:r>
      <w:r w:rsidR="001E038B">
        <w:t>, the Archivist rowing</w:t>
      </w:r>
      <w:r>
        <w:t>]</w:t>
      </w:r>
    </w:p>
    <w:p w14:paraId="6B465F2F" w14:textId="7D2710DF" w:rsidR="000F47E3" w:rsidRDefault="000F47E3" w:rsidP="000F47E3">
      <w:pPr>
        <w:pStyle w:val="Character"/>
      </w:pPr>
      <w:r>
        <w:t>BASIRA</w:t>
      </w:r>
      <w:r w:rsidR="008D6283">
        <w:t xml:space="preserve"> (CONT’D)</w:t>
      </w:r>
    </w:p>
    <w:p w14:paraId="5EC8F8B9" w14:textId="77777777" w:rsidR="00020A0D" w:rsidRDefault="00020A0D" w:rsidP="00020A0D">
      <w:r w:rsidRPr="00ED2C48">
        <w:t>How did you find me?</w:t>
      </w:r>
    </w:p>
    <w:p w14:paraId="5EFAC259" w14:textId="77777777" w:rsidR="00020A0D" w:rsidRDefault="00020A0D" w:rsidP="00020A0D">
      <w:r w:rsidRPr="00ED2C48">
        <w:lastRenderedPageBreak/>
        <w:t>Oh, right. Obviously.</w:t>
      </w:r>
    </w:p>
    <w:p w14:paraId="54FEB4CF" w14:textId="77777777" w:rsidR="00020A0D" w:rsidRDefault="00020A0D" w:rsidP="00020A0D">
      <w:r w:rsidRPr="00ED2C48">
        <w:t>Thanks.</w:t>
      </w:r>
    </w:p>
    <w:p w14:paraId="7D75348F" w14:textId="77777777" w:rsidR="000F47E3" w:rsidRDefault="000F47E3" w:rsidP="000F47E3">
      <w:pPr>
        <w:pStyle w:val="Character"/>
      </w:pPr>
      <w:r>
        <w:t>ARCHIVIST</w:t>
      </w:r>
    </w:p>
    <w:p w14:paraId="134D61E6" w14:textId="7B5B737C" w:rsidR="00020A0D" w:rsidRDefault="00020A0D" w:rsidP="00020A0D">
      <w:r w:rsidRPr="00ED2C48">
        <w:t>Oh, uh, you’re welcome</w:t>
      </w:r>
      <w:r w:rsidR="001860B4">
        <w:t>.</w:t>
      </w:r>
    </w:p>
    <w:p w14:paraId="05BE83B7" w14:textId="77777777" w:rsidR="000F47E3" w:rsidRDefault="000F47E3" w:rsidP="000F47E3">
      <w:pPr>
        <w:pStyle w:val="Character"/>
      </w:pPr>
      <w:r>
        <w:t>BASIRA</w:t>
      </w:r>
    </w:p>
    <w:p w14:paraId="236C6705" w14:textId="77777777" w:rsidR="00020A0D" w:rsidRDefault="00020A0D" w:rsidP="00020A0D">
      <w:r w:rsidRPr="00ED2C48">
        <w:t>What?</w:t>
      </w:r>
    </w:p>
    <w:p w14:paraId="146E4680" w14:textId="77777777" w:rsidR="000F47E3" w:rsidRDefault="000F47E3" w:rsidP="000F47E3">
      <w:pPr>
        <w:pStyle w:val="Character"/>
      </w:pPr>
      <w:r>
        <w:t>ARCHIVIST</w:t>
      </w:r>
    </w:p>
    <w:p w14:paraId="2153FC7A" w14:textId="77777777" w:rsidR="00020A0D" w:rsidRDefault="00020A0D" w:rsidP="00020A0D">
      <w:r w:rsidRPr="00ED2C48">
        <w:t>No-Nothing. I</w:t>
      </w:r>
      <w:r>
        <w:t>-I</w:t>
      </w:r>
      <w:r w:rsidRPr="00ED2C48">
        <w:t xml:space="preserve"> just… I was worried you might be upset if I interrupted your whole </w:t>
      </w:r>
      <w:r>
        <w:t>‘</w:t>
      </w:r>
      <w:r w:rsidRPr="00ED2C48">
        <w:t>solo reflection</w:t>
      </w:r>
      <w:r>
        <w:t>’</w:t>
      </w:r>
      <w:r w:rsidRPr="00ED2C48">
        <w:t xml:space="preserve"> thing.</w:t>
      </w:r>
    </w:p>
    <w:p w14:paraId="78CFBDD9" w14:textId="77777777" w:rsidR="000F47E3" w:rsidRDefault="000F47E3" w:rsidP="000F47E3">
      <w:pPr>
        <w:pStyle w:val="Character"/>
      </w:pPr>
      <w:r>
        <w:t>BASIRA</w:t>
      </w:r>
    </w:p>
    <w:p w14:paraId="429C6163" w14:textId="77777777" w:rsidR="00020A0D" w:rsidRDefault="00020A0D" w:rsidP="00020A0D">
      <w:r w:rsidRPr="00ED2C48">
        <w:t>It’s fine. I mean, I would have at first but... honestly? There are a bunch more hells between me and London than I thought.</w:t>
      </w:r>
    </w:p>
    <w:p w14:paraId="0450F7AC" w14:textId="1F7AAFE0" w:rsidR="00020A0D" w:rsidRDefault="00354425" w:rsidP="00354425">
      <w:pPr>
        <w:pStyle w:val="CharacterSounds"/>
      </w:pPr>
      <w:r w:rsidRPr="00ED2C48">
        <w:t>[</w:t>
      </w:r>
      <w:r>
        <w:t>T</w:t>
      </w:r>
      <w:r w:rsidRPr="00ED2C48">
        <w:t xml:space="preserve">he </w:t>
      </w:r>
      <w:r w:rsidR="0057646F">
        <w:t>A</w:t>
      </w:r>
      <w:r w:rsidRPr="00ED2C48">
        <w:t xml:space="preserve">rchivist </w:t>
      </w:r>
      <w:r w:rsidR="0057646F">
        <w:t xml:space="preserve">briefly </w:t>
      </w:r>
      <w:r w:rsidRPr="00ED2C48">
        <w:t>chuckles</w:t>
      </w:r>
      <w:r>
        <w:t>)</w:t>
      </w:r>
    </w:p>
    <w:p w14:paraId="313A39C2" w14:textId="77777777" w:rsidR="00020A0D" w:rsidRDefault="00020A0D" w:rsidP="00020A0D">
      <w:r w:rsidRPr="00ED2C48">
        <w:t>I’ve been hoping for a friendly face for a while now.</w:t>
      </w:r>
    </w:p>
    <w:p w14:paraId="6593610F" w14:textId="77777777" w:rsidR="000F47E3" w:rsidRDefault="000F47E3" w:rsidP="000F47E3">
      <w:pPr>
        <w:pStyle w:val="Character"/>
      </w:pPr>
      <w:r>
        <w:t>ARCHIVIST</w:t>
      </w:r>
    </w:p>
    <w:p w14:paraId="58C63906" w14:textId="77777777" w:rsidR="00020A0D" w:rsidRDefault="00020A0D" w:rsidP="00020A0D">
      <w:r w:rsidRPr="00ED2C48">
        <w:t>Glad I could oblige.</w:t>
      </w:r>
    </w:p>
    <w:p w14:paraId="47868162" w14:textId="4D607498" w:rsidR="00020A0D" w:rsidRDefault="00AE7B7A" w:rsidP="00AE7B7A">
      <w:pPr>
        <w:pStyle w:val="Music"/>
      </w:pPr>
      <w:r w:rsidRPr="00ED2C48">
        <w:t>[</w:t>
      </w:r>
      <w:r>
        <w:t>R</w:t>
      </w:r>
      <w:r w:rsidRPr="00ED2C48">
        <w:t>owing continues]</w:t>
      </w:r>
    </w:p>
    <w:p w14:paraId="54B31AC7" w14:textId="77777777" w:rsidR="000F47E3" w:rsidRDefault="000F47E3" w:rsidP="000F47E3">
      <w:pPr>
        <w:pStyle w:val="Character"/>
      </w:pPr>
      <w:r>
        <w:t>BASIRA</w:t>
      </w:r>
    </w:p>
    <w:p w14:paraId="3DE85EC2" w14:textId="77777777" w:rsidR="00020A0D" w:rsidRDefault="00020A0D" w:rsidP="00020A0D">
      <w:r w:rsidRPr="00ED2C48">
        <w:t>Not that I couldn’t make it on my own.</w:t>
      </w:r>
    </w:p>
    <w:p w14:paraId="61FF5E01" w14:textId="77777777" w:rsidR="000F47E3" w:rsidRDefault="000F47E3" w:rsidP="000F47E3">
      <w:pPr>
        <w:pStyle w:val="Character"/>
      </w:pPr>
      <w:r>
        <w:lastRenderedPageBreak/>
        <w:t>ARCHIVIST</w:t>
      </w:r>
    </w:p>
    <w:p w14:paraId="7EF9AAA9" w14:textId="77777777" w:rsidR="00020A0D" w:rsidRDefault="00020A0D" w:rsidP="00020A0D">
      <w:r w:rsidRPr="00ED2C48">
        <w:t>Of course.</w:t>
      </w:r>
    </w:p>
    <w:p w14:paraId="3AC784FE" w14:textId="59A4EF46" w:rsidR="008B5131" w:rsidRPr="008B5131" w:rsidRDefault="008B5131" w:rsidP="008B5131">
      <w:pPr>
        <w:rPr>
          <w:b/>
          <w:bCs/>
        </w:rPr>
      </w:pPr>
      <w:r w:rsidRPr="008B5131">
        <w:rPr>
          <w:b/>
          <w:bCs/>
        </w:rPr>
        <w:t>(Beat)</w:t>
      </w:r>
    </w:p>
    <w:p w14:paraId="76172253" w14:textId="77777777" w:rsidR="000F47E3" w:rsidRDefault="000F47E3" w:rsidP="000F47E3">
      <w:pPr>
        <w:pStyle w:val="Character"/>
      </w:pPr>
      <w:r>
        <w:t>BASIRA</w:t>
      </w:r>
    </w:p>
    <w:p w14:paraId="66B1A5FF" w14:textId="77777777" w:rsidR="00020A0D" w:rsidRDefault="00020A0D" w:rsidP="00020A0D">
      <w:r w:rsidRPr="00ED2C48">
        <w:t xml:space="preserve">You’re not… You’re not here to just give me a </w:t>
      </w:r>
      <w:proofErr w:type="gramStart"/>
      <w:r w:rsidRPr="00ED2C48">
        <w:t>lift</w:t>
      </w:r>
      <w:proofErr w:type="gramEnd"/>
      <w:r w:rsidRPr="00ED2C48">
        <w:t xml:space="preserve"> are you?</w:t>
      </w:r>
    </w:p>
    <w:p w14:paraId="1CC6393D" w14:textId="77777777" w:rsidR="000F47E3" w:rsidRDefault="000F47E3" w:rsidP="000F47E3">
      <w:pPr>
        <w:pStyle w:val="Character"/>
      </w:pPr>
      <w:r>
        <w:t>ARCHIVIST</w:t>
      </w:r>
    </w:p>
    <w:p w14:paraId="782EA1C3" w14:textId="68B9219F" w:rsidR="00020A0D" w:rsidRDefault="00020A0D" w:rsidP="00020A0D">
      <w:r w:rsidRPr="00ED2C48">
        <w:t>I need your help.</w:t>
      </w:r>
    </w:p>
    <w:p w14:paraId="214BB88A" w14:textId="19A1BF5C" w:rsidR="002B03F4" w:rsidRDefault="002B03F4" w:rsidP="002B03F4">
      <w:pPr>
        <w:pStyle w:val="Music"/>
      </w:pPr>
      <w:r>
        <w:t>[Rowing stops]</w:t>
      </w:r>
    </w:p>
    <w:p w14:paraId="708CC8C7" w14:textId="77777777" w:rsidR="000F47E3" w:rsidRDefault="000F47E3" w:rsidP="000F47E3">
      <w:pPr>
        <w:pStyle w:val="Character"/>
      </w:pPr>
      <w:r>
        <w:t>BASIRA</w:t>
      </w:r>
    </w:p>
    <w:p w14:paraId="2668B4EA" w14:textId="330C46F2" w:rsidR="00020A0D" w:rsidRDefault="00020A0D" w:rsidP="00020A0D">
      <w:r w:rsidRPr="00ED2C48">
        <w:t xml:space="preserve">You need </w:t>
      </w:r>
      <w:r w:rsidRPr="00ED2C48">
        <w:rPr>
          <w:b/>
        </w:rPr>
        <w:t>my</w:t>
      </w:r>
      <w:r w:rsidRPr="00ED2C48">
        <w:t xml:space="preserve"> help? I thought you were basically a </w:t>
      </w:r>
      <w:r w:rsidR="000C2D31">
        <w:t>g</w:t>
      </w:r>
      <w:r w:rsidRPr="00ED2C48">
        <w:t xml:space="preserve">od </w:t>
      </w:r>
      <w:proofErr w:type="gramStart"/>
      <w:r w:rsidRPr="00ED2C48">
        <w:t>now?</w:t>
      </w:r>
      <w:proofErr w:type="gramEnd"/>
    </w:p>
    <w:p w14:paraId="7B8E89B6" w14:textId="77777777" w:rsidR="000F47E3" w:rsidRDefault="000F47E3" w:rsidP="000F47E3">
      <w:pPr>
        <w:pStyle w:val="Character"/>
      </w:pPr>
      <w:r>
        <w:t>ARCHIVIST</w:t>
      </w:r>
    </w:p>
    <w:p w14:paraId="571D6704" w14:textId="77777777" w:rsidR="00020A0D" w:rsidRDefault="00020A0D" w:rsidP="00020A0D">
      <w:r w:rsidRPr="00ED2C48">
        <w:t>Annabelle Cane has Martin.</w:t>
      </w:r>
    </w:p>
    <w:p w14:paraId="63FF7998" w14:textId="77777777" w:rsidR="000F47E3" w:rsidRDefault="000F47E3" w:rsidP="000F47E3">
      <w:pPr>
        <w:pStyle w:val="Character"/>
      </w:pPr>
      <w:r>
        <w:t>BASIRA</w:t>
      </w:r>
    </w:p>
    <w:p w14:paraId="623C1445" w14:textId="77777777" w:rsidR="00020A0D" w:rsidRDefault="00020A0D" w:rsidP="00020A0D">
      <w:proofErr w:type="gramStart"/>
      <w:r w:rsidRPr="00ED2C48">
        <w:t>Shit</w:t>
      </w:r>
      <w:proofErr w:type="gramEnd"/>
      <w:r w:rsidRPr="00ED2C48">
        <w:t>.</w:t>
      </w:r>
    </w:p>
    <w:p w14:paraId="2645FFEF" w14:textId="77777777" w:rsidR="000F47E3" w:rsidRDefault="000F47E3" w:rsidP="000F47E3">
      <w:pPr>
        <w:pStyle w:val="Character"/>
      </w:pPr>
      <w:r>
        <w:t>ARCHIVIST</w:t>
      </w:r>
    </w:p>
    <w:p w14:paraId="4E43BC14" w14:textId="77777777" w:rsidR="00020A0D" w:rsidRDefault="00020A0D" w:rsidP="00020A0D">
      <w:r w:rsidRPr="00ED2C48">
        <w:t>Yeah.</w:t>
      </w:r>
    </w:p>
    <w:p w14:paraId="5AE8AD6F" w14:textId="77777777" w:rsidR="000F47E3" w:rsidRDefault="000F47E3" w:rsidP="000F47E3">
      <w:pPr>
        <w:pStyle w:val="Character"/>
      </w:pPr>
      <w:r>
        <w:t>BASIRA</w:t>
      </w:r>
    </w:p>
    <w:p w14:paraId="040322F9" w14:textId="77777777" w:rsidR="00020A0D" w:rsidRDefault="00020A0D" w:rsidP="00020A0D">
      <w:r w:rsidRPr="00ED2C48">
        <w:t>When? How?</w:t>
      </w:r>
    </w:p>
    <w:p w14:paraId="66782E31" w14:textId="77777777" w:rsidR="000F47E3" w:rsidRDefault="000F47E3" w:rsidP="000F47E3">
      <w:pPr>
        <w:pStyle w:val="Character"/>
      </w:pPr>
      <w:r>
        <w:lastRenderedPageBreak/>
        <w:t>ARCHIVIST</w:t>
      </w:r>
    </w:p>
    <w:p w14:paraId="3FD2EF2D" w14:textId="77777777" w:rsidR="00020A0D" w:rsidRDefault="00020A0D" w:rsidP="00020A0D">
      <w:r w:rsidRPr="00ED2C48">
        <w:t xml:space="preserve">I think she’s taking him to Hill Top Road, and... I don’t know, I just— I needed </w:t>
      </w:r>
      <w:r w:rsidRPr="00ED2C48">
        <w:rPr>
          <w:i/>
        </w:rPr>
        <w:t>someone</w:t>
      </w:r>
      <w:r w:rsidRPr="00ED2C48">
        <w:t xml:space="preserve"> I could trust, and I couldn’t ask Georgie or Melanie to come all this way, so—</w:t>
      </w:r>
    </w:p>
    <w:p w14:paraId="2B5266C6" w14:textId="77777777" w:rsidR="000F47E3" w:rsidRDefault="000F47E3" w:rsidP="000F47E3">
      <w:pPr>
        <w:pStyle w:val="Character"/>
      </w:pPr>
      <w:r>
        <w:t>BASIRA</w:t>
      </w:r>
    </w:p>
    <w:p w14:paraId="7EBC65AC" w14:textId="77777777" w:rsidR="00020A0D" w:rsidRDefault="00020A0D" w:rsidP="00020A0D">
      <w:r w:rsidRPr="00ED2C48">
        <w:t>They’re alive?</w:t>
      </w:r>
    </w:p>
    <w:p w14:paraId="2B90FAC0" w14:textId="77777777" w:rsidR="000F47E3" w:rsidRDefault="000F47E3" w:rsidP="000F47E3">
      <w:pPr>
        <w:pStyle w:val="Character"/>
      </w:pPr>
      <w:r>
        <w:t>ARCHIVIST</w:t>
      </w:r>
    </w:p>
    <w:p w14:paraId="2A68ABEE" w14:textId="77777777" w:rsidR="00020A0D" w:rsidRDefault="00020A0D" w:rsidP="00020A0D">
      <w:r w:rsidRPr="00ED2C48">
        <w:t>Oh, uh, y-yes, I, um…</w:t>
      </w:r>
    </w:p>
    <w:p w14:paraId="133D7F8B" w14:textId="77777777" w:rsidR="000F47E3" w:rsidRDefault="000F47E3" w:rsidP="000F47E3">
      <w:pPr>
        <w:pStyle w:val="Character"/>
      </w:pPr>
      <w:r>
        <w:t>BASIRA</w:t>
      </w:r>
    </w:p>
    <w:p w14:paraId="525F64F4" w14:textId="77777777" w:rsidR="00020A0D" w:rsidRDefault="00020A0D" w:rsidP="00020A0D">
      <w:r>
        <w:t>Oh, it’s, i</w:t>
      </w:r>
      <w:r w:rsidRPr="00ED2C48">
        <w:t>t’s fine, you can catch me up later. Let’s focus on the Martin situation.</w:t>
      </w:r>
    </w:p>
    <w:p w14:paraId="73F04F45" w14:textId="77777777" w:rsidR="000F47E3" w:rsidRDefault="000F47E3" w:rsidP="000F47E3">
      <w:pPr>
        <w:pStyle w:val="Character"/>
      </w:pPr>
      <w:r>
        <w:t>ARCHIVIST</w:t>
      </w:r>
    </w:p>
    <w:p w14:paraId="063DB53B" w14:textId="77777777" w:rsidR="00020A0D" w:rsidRDefault="00020A0D" w:rsidP="00020A0D">
      <w:r w:rsidRPr="00ED2C48">
        <w:t>Right.</w:t>
      </w:r>
    </w:p>
    <w:p w14:paraId="3952A128" w14:textId="77777777" w:rsidR="000F47E3" w:rsidRDefault="000F47E3" w:rsidP="000F47E3">
      <w:pPr>
        <w:pStyle w:val="Character"/>
      </w:pPr>
      <w:r>
        <w:t>BASIRA</w:t>
      </w:r>
    </w:p>
    <w:p w14:paraId="268A04B0" w14:textId="77777777" w:rsidR="00020A0D" w:rsidRDefault="00020A0D" w:rsidP="00020A0D">
      <w:r w:rsidRPr="00ED2C48">
        <w:t xml:space="preserve">Can you, </w:t>
      </w:r>
      <w:proofErr w:type="spellStart"/>
      <w:r w:rsidRPr="00ED2C48">
        <w:t>y’know</w:t>
      </w:r>
      <w:proofErr w:type="spellEnd"/>
      <w:r w:rsidRPr="00ED2C48">
        <w:t xml:space="preserve">, </w:t>
      </w:r>
      <w:r>
        <w:t>‘</w:t>
      </w:r>
      <w:r w:rsidRPr="00ED2C48">
        <w:t>see</w:t>
      </w:r>
      <w:r>
        <w:t>’</w:t>
      </w:r>
      <w:r w:rsidRPr="00ED2C48">
        <w:t xml:space="preserve"> him?</w:t>
      </w:r>
    </w:p>
    <w:p w14:paraId="651DFAC2" w14:textId="77777777" w:rsidR="000F47E3" w:rsidRDefault="000F47E3" w:rsidP="000F47E3">
      <w:pPr>
        <w:pStyle w:val="Character"/>
      </w:pPr>
      <w:r>
        <w:t>ARCHIVIST</w:t>
      </w:r>
    </w:p>
    <w:p w14:paraId="698892A2" w14:textId="20D1C8A1" w:rsidR="00020A0D" w:rsidRDefault="00020A0D" w:rsidP="00020A0D">
      <w:r w:rsidRPr="00ED2C48">
        <w:t xml:space="preserve">No. A-Annabelle has a— </w:t>
      </w:r>
      <w:proofErr w:type="spellStart"/>
      <w:r w:rsidRPr="00ED2C48">
        <w:t>Sh</w:t>
      </w:r>
      <w:proofErr w:type="spellEnd"/>
      <w:r w:rsidRPr="00ED2C48">
        <w:t xml:space="preserve">-She can block The Eye. There’s a, a camera. It’s an artefact that was protecting </w:t>
      </w:r>
      <w:proofErr w:type="spellStart"/>
      <w:r w:rsidRPr="00ED2C48">
        <w:t>Salesa’s</w:t>
      </w:r>
      <w:proofErr w:type="spellEnd"/>
      <w:r w:rsidRPr="00ED2C48">
        <w:t xml:space="preserve">— Right. So, um, shortly after we left </w:t>
      </w:r>
      <w:proofErr w:type="gramStart"/>
      <w:r w:rsidRPr="00ED2C48">
        <w:t>you</w:t>
      </w:r>
      <w:proofErr w:type="gramEnd"/>
      <w:r w:rsidRPr="00ED2C48">
        <w:t xml:space="preserve"> we found</w:t>
      </w:r>
      <w:r w:rsidR="000C2D31">
        <w:t xml:space="preserve"> a</w:t>
      </w:r>
      <w:r w:rsidRPr="00ED2C48">
        <w:t>—</w:t>
      </w:r>
    </w:p>
    <w:p w14:paraId="31FD5512" w14:textId="77777777" w:rsidR="000F47E3" w:rsidRDefault="000F47E3" w:rsidP="000F47E3">
      <w:pPr>
        <w:pStyle w:val="Character"/>
      </w:pPr>
      <w:r>
        <w:t>BASIRA</w:t>
      </w:r>
    </w:p>
    <w:p w14:paraId="1BAD1457" w14:textId="77777777" w:rsidR="00020A0D" w:rsidRDefault="00020A0D" w:rsidP="00020A0D">
      <w:r w:rsidRPr="00ED2C48">
        <w:t xml:space="preserve">Magic camera </w:t>
      </w:r>
      <w:r>
        <w:t xml:space="preserve">that </w:t>
      </w:r>
      <w:r w:rsidRPr="00ED2C48">
        <w:t>keeps them hidden. Got it.</w:t>
      </w:r>
    </w:p>
    <w:p w14:paraId="4A29C582" w14:textId="77777777" w:rsidR="000F47E3" w:rsidRDefault="000F47E3" w:rsidP="000F47E3">
      <w:pPr>
        <w:pStyle w:val="Character"/>
      </w:pPr>
      <w:r>
        <w:lastRenderedPageBreak/>
        <w:t>ARCHIVIST</w:t>
      </w:r>
    </w:p>
    <w:p w14:paraId="38508410" w14:textId="77777777" w:rsidR="00020A0D" w:rsidRDefault="00020A0D" w:rsidP="00020A0D">
      <w:r w:rsidRPr="00ED2C48">
        <w:t>Yeah</w:t>
      </w:r>
      <w:r>
        <w:t>.</w:t>
      </w:r>
    </w:p>
    <w:p w14:paraId="5EB56FB3" w14:textId="77777777" w:rsidR="000F47E3" w:rsidRDefault="000F47E3" w:rsidP="000F47E3">
      <w:pPr>
        <w:pStyle w:val="Character"/>
      </w:pPr>
      <w:r>
        <w:t>BASIRA</w:t>
      </w:r>
    </w:p>
    <w:p w14:paraId="573F84A4" w14:textId="77777777" w:rsidR="00020A0D" w:rsidRDefault="00020A0D" w:rsidP="00020A0D">
      <w:proofErr w:type="gramStart"/>
      <w:r w:rsidRPr="00ED2C48">
        <w:t>So</w:t>
      </w:r>
      <w:proofErr w:type="gramEnd"/>
      <w:r w:rsidRPr="00ED2C48">
        <w:t xml:space="preserve"> they’re at Hill Top Road?</w:t>
      </w:r>
    </w:p>
    <w:p w14:paraId="3F8AEEAF" w14:textId="77777777" w:rsidR="000F47E3" w:rsidRDefault="000F47E3" w:rsidP="000F47E3">
      <w:pPr>
        <w:pStyle w:val="Character"/>
      </w:pPr>
      <w:r>
        <w:t>ARCHIVIST</w:t>
      </w:r>
    </w:p>
    <w:p w14:paraId="6977DD8C" w14:textId="77777777" w:rsidR="00020A0D" w:rsidRDefault="00020A0D" w:rsidP="00020A0D">
      <w:r w:rsidRPr="00ED2C48">
        <w:t>Yes.</w:t>
      </w:r>
    </w:p>
    <w:p w14:paraId="718B0FE6" w14:textId="77777777" w:rsidR="000F47E3" w:rsidRDefault="000F47E3" w:rsidP="000F47E3">
      <w:pPr>
        <w:pStyle w:val="Character"/>
      </w:pPr>
      <w:r>
        <w:t>BASIRA</w:t>
      </w:r>
    </w:p>
    <w:p w14:paraId="2E76B373" w14:textId="77777777" w:rsidR="00020A0D" w:rsidRDefault="00020A0D" w:rsidP="00020A0D">
      <w:proofErr w:type="gramStart"/>
      <w:r w:rsidRPr="00ED2C48">
        <w:t>And</w:t>
      </w:r>
      <w:proofErr w:type="gramEnd"/>
      <w:r w:rsidRPr="00ED2C48">
        <w:t xml:space="preserve"> you’re sure? Even if you can’t see them?</w:t>
      </w:r>
    </w:p>
    <w:p w14:paraId="4FF37CF9" w14:textId="77777777" w:rsidR="000F47E3" w:rsidRDefault="000F47E3" w:rsidP="000F47E3">
      <w:pPr>
        <w:pStyle w:val="Character"/>
      </w:pPr>
      <w:r>
        <w:t>ARCHIVIST</w:t>
      </w:r>
    </w:p>
    <w:p w14:paraId="11D54143" w14:textId="77777777" w:rsidR="00020A0D" w:rsidRDefault="00020A0D" w:rsidP="00020A0D">
      <w:r w:rsidRPr="00ED2C48">
        <w:t>Yes.</w:t>
      </w:r>
    </w:p>
    <w:p w14:paraId="7EEDDDA4" w14:textId="77777777" w:rsidR="000F47E3" w:rsidRDefault="000F47E3" w:rsidP="000F47E3">
      <w:pPr>
        <w:pStyle w:val="Character"/>
      </w:pPr>
      <w:r>
        <w:t>BASIRA</w:t>
      </w:r>
    </w:p>
    <w:p w14:paraId="42E6F5BA" w14:textId="77777777" w:rsidR="00020A0D" w:rsidRDefault="00020A0D" w:rsidP="00020A0D">
      <w:r w:rsidRPr="00ED2C48">
        <w:t>And you know the way?</w:t>
      </w:r>
    </w:p>
    <w:p w14:paraId="4B0E4EA6" w14:textId="77777777" w:rsidR="000F47E3" w:rsidRDefault="000F47E3" w:rsidP="000F47E3">
      <w:pPr>
        <w:pStyle w:val="Character"/>
      </w:pPr>
      <w:r>
        <w:t>ARCHIVIST</w:t>
      </w:r>
    </w:p>
    <w:p w14:paraId="5A21F97A" w14:textId="77777777" w:rsidR="00020A0D" w:rsidRDefault="00020A0D" w:rsidP="00020A0D">
      <w:r w:rsidRPr="00ED2C48">
        <w:t>Yes.</w:t>
      </w:r>
    </w:p>
    <w:p w14:paraId="065CDCC9" w14:textId="77777777" w:rsidR="000F47E3" w:rsidRDefault="000F47E3" w:rsidP="000F47E3">
      <w:pPr>
        <w:pStyle w:val="Character"/>
      </w:pPr>
      <w:r>
        <w:t>BASIRA</w:t>
      </w:r>
    </w:p>
    <w:p w14:paraId="391A4196" w14:textId="77777777" w:rsidR="00020A0D" w:rsidRDefault="00020A0D" w:rsidP="00020A0D">
      <w:proofErr w:type="gramStart"/>
      <w:r w:rsidRPr="00ED2C48">
        <w:t>So</w:t>
      </w:r>
      <w:proofErr w:type="gramEnd"/>
      <w:r w:rsidRPr="00ED2C48">
        <w:t xml:space="preserve"> what are we waiting for? Stop messing around, let’s go.</w:t>
      </w:r>
    </w:p>
    <w:p w14:paraId="7EEC093F" w14:textId="77777777" w:rsidR="000F47E3" w:rsidRDefault="000F47E3" w:rsidP="000F47E3">
      <w:pPr>
        <w:pStyle w:val="Character"/>
      </w:pPr>
      <w:r>
        <w:t>ARCHIVIST</w:t>
      </w:r>
    </w:p>
    <w:p w14:paraId="6CC772A0" w14:textId="67522D2F" w:rsidR="00020A0D" w:rsidRDefault="00452495" w:rsidP="00020A0D">
      <w:r w:rsidRPr="00452495">
        <w:rPr>
          <w:b/>
          <w:bCs/>
        </w:rPr>
        <w:t>(</w:t>
      </w:r>
      <w:r w:rsidR="00020A0D" w:rsidRPr="00452495">
        <w:rPr>
          <w:b/>
          <w:bCs/>
        </w:rPr>
        <w:t>Irritated</w:t>
      </w:r>
      <w:r w:rsidRPr="00452495">
        <w:rPr>
          <w:b/>
          <w:bCs/>
        </w:rPr>
        <w:t>)</w:t>
      </w:r>
      <w:r w:rsidR="00020A0D" w:rsidRPr="00ED2C48">
        <w:t xml:space="preserve"> I’m not messing </w:t>
      </w:r>
      <w:proofErr w:type="spellStart"/>
      <w:r w:rsidR="00020A0D" w:rsidRPr="00ED2C48">
        <w:t>ar</w:t>
      </w:r>
      <w:proofErr w:type="spellEnd"/>
      <w:r w:rsidR="00020A0D" w:rsidRPr="00ED2C48">
        <w:t>— Right. Of course.</w:t>
      </w:r>
    </w:p>
    <w:p w14:paraId="3A855412" w14:textId="4E986981" w:rsidR="00020A0D" w:rsidRDefault="00452495" w:rsidP="00493EE6">
      <w:pPr>
        <w:pStyle w:val="Music"/>
      </w:pPr>
      <w:r w:rsidRPr="00ED2C48">
        <w:t>[</w:t>
      </w:r>
      <w:r w:rsidR="00493EE6">
        <w:t>L</w:t>
      </w:r>
      <w:r w:rsidRPr="00ED2C48">
        <w:t xml:space="preserve">ong moments pass with the </w:t>
      </w:r>
      <w:r w:rsidR="000C2D31">
        <w:t>A</w:t>
      </w:r>
      <w:r w:rsidRPr="00ED2C48">
        <w:t>rchivist’s audible exertions</w:t>
      </w:r>
      <w:r w:rsidR="00493EE6">
        <w:t xml:space="preserve"> and slow rowing technique</w:t>
      </w:r>
      <w:r w:rsidRPr="00ED2C48">
        <w:t>]</w:t>
      </w:r>
    </w:p>
    <w:p w14:paraId="338EB667" w14:textId="77777777" w:rsidR="000F47E3" w:rsidRDefault="000F47E3" w:rsidP="000F47E3">
      <w:pPr>
        <w:pStyle w:val="Character"/>
      </w:pPr>
      <w:r>
        <w:lastRenderedPageBreak/>
        <w:t>BASIRA</w:t>
      </w:r>
    </w:p>
    <w:p w14:paraId="48A4544B" w14:textId="31EB4524" w:rsidR="00020A0D" w:rsidRDefault="00020A0D" w:rsidP="00020A0D">
      <w:r w:rsidRPr="00ED2C48">
        <w:t>It’s lucky for me you needed help. I just got out of this weird mirror-maze thing, and then I was just... on an island. I was seriously considering swimming.</w:t>
      </w:r>
    </w:p>
    <w:p w14:paraId="29C84966" w14:textId="2AA24519" w:rsidR="00F530C5" w:rsidRDefault="00F530C5" w:rsidP="00F530C5">
      <w:pPr>
        <w:pStyle w:val="Music"/>
      </w:pPr>
      <w:r>
        <w:t>[The</w:t>
      </w:r>
      <w:r w:rsidR="000C510D">
        <w:t xml:space="preserve"> </w:t>
      </w:r>
      <w:r w:rsidR="0042674C">
        <w:t>d</w:t>
      </w:r>
      <w:r w:rsidR="000C510D">
        <w:t>eep puls</w:t>
      </w:r>
      <w:r w:rsidR="00FF493D">
        <w:t xml:space="preserve">ing sound </w:t>
      </w:r>
      <w:r>
        <w:t>from the behemoth</w:t>
      </w:r>
      <w:r w:rsidR="00FF493D">
        <w:t xml:space="preserve"> fades in</w:t>
      </w:r>
      <w:r>
        <w:t>]</w:t>
      </w:r>
    </w:p>
    <w:p w14:paraId="402BB903" w14:textId="77777777" w:rsidR="000F47E3" w:rsidRDefault="000F47E3" w:rsidP="000F47E3">
      <w:pPr>
        <w:pStyle w:val="Character"/>
      </w:pPr>
      <w:r>
        <w:t>ARCHIVIST</w:t>
      </w:r>
    </w:p>
    <w:p w14:paraId="0F5B149D" w14:textId="77777777" w:rsidR="00020A0D" w:rsidRDefault="00020A0D" w:rsidP="00020A0D">
      <w:r w:rsidRPr="00ED2C48">
        <w:t>That would not have been a good idea.</w:t>
      </w:r>
    </w:p>
    <w:p w14:paraId="34327ED0" w14:textId="3FE428D2" w:rsidR="00020A0D" w:rsidRDefault="00DF58A4" w:rsidP="00DF58A4">
      <w:pPr>
        <w:pStyle w:val="Music"/>
      </w:pPr>
      <w:r w:rsidRPr="00ED2C48">
        <w:t>[</w:t>
      </w:r>
      <w:r>
        <w:t>S</w:t>
      </w:r>
      <w:r w:rsidRPr="00ED2C48">
        <w:t>uddenly the boat is jostled from beneath, rippling water and splashes until it settles</w:t>
      </w:r>
      <w:r w:rsidR="00FF493D">
        <w:t>; the behemoth sounds are gone</w:t>
      </w:r>
      <w:r w:rsidRPr="00ED2C48">
        <w:t>]</w:t>
      </w:r>
    </w:p>
    <w:p w14:paraId="6CB8BA1F" w14:textId="25F9A02A" w:rsidR="00FF493D" w:rsidRDefault="00FF493D" w:rsidP="00FF493D">
      <w:pPr>
        <w:pStyle w:val="CharacterSounds"/>
      </w:pPr>
      <w:r>
        <w:t xml:space="preserve">(Small gasp from </w:t>
      </w:r>
      <w:proofErr w:type="spellStart"/>
      <w:r>
        <w:t>Basira</w:t>
      </w:r>
      <w:proofErr w:type="spellEnd"/>
      <w:r>
        <w:t>)</w:t>
      </w:r>
    </w:p>
    <w:p w14:paraId="5401EF12" w14:textId="4392ECDF" w:rsidR="00E2688A" w:rsidRDefault="00E2688A" w:rsidP="000F47E3">
      <w:pPr>
        <w:pStyle w:val="Character"/>
      </w:pPr>
      <w:r>
        <w:t>[Th Archivist restarts rowing</w:t>
      </w:r>
      <w:r w:rsidR="00E61BAC">
        <w:t>, post-jostling</w:t>
      </w:r>
      <w:r w:rsidRPr="00ED2C48">
        <w:t>]</w:t>
      </w:r>
    </w:p>
    <w:p w14:paraId="04F86DC8" w14:textId="697F4EE1" w:rsidR="000F47E3" w:rsidRDefault="000F47E3" w:rsidP="000F47E3">
      <w:pPr>
        <w:pStyle w:val="Character"/>
      </w:pPr>
      <w:r>
        <w:t>BASIRA</w:t>
      </w:r>
    </w:p>
    <w:p w14:paraId="44B7404B" w14:textId="77777777" w:rsidR="00020A0D" w:rsidRDefault="00020A0D" w:rsidP="00020A0D">
      <w:r w:rsidRPr="00ED2C48">
        <w:t>I don’t remember there being a huge lake between London and Oxford.</w:t>
      </w:r>
    </w:p>
    <w:p w14:paraId="68657D22" w14:textId="77777777" w:rsidR="000F47E3" w:rsidRDefault="000F47E3" w:rsidP="000F47E3">
      <w:pPr>
        <w:pStyle w:val="Character"/>
      </w:pPr>
      <w:r>
        <w:t>ARCHIVIST</w:t>
      </w:r>
    </w:p>
    <w:p w14:paraId="02D7AA21" w14:textId="77777777" w:rsidR="00020A0D" w:rsidRDefault="00020A0D" w:rsidP="00020A0D">
      <w:r w:rsidRPr="00ED2C48">
        <w:t>That’s because there wasn’t one.</w:t>
      </w:r>
    </w:p>
    <w:p w14:paraId="49983566" w14:textId="77777777" w:rsidR="000F47E3" w:rsidRDefault="000F47E3" w:rsidP="000F47E3">
      <w:pPr>
        <w:pStyle w:val="Character"/>
      </w:pPr>
      <w:r>
        <w:t>BASIRA</w:t>
      </w:r>
    </w:p>
    <w:p w14:paraId="55EDD3A8" w14:textId="77777777" w:rsidR="00020A0D" w:rsidRDefault="00020A0D" w:rsidP="00020A0D">
      <w:r w:rsidRPr="00ED2C48">
        <w:t>Right.</w:t>
      </w:r>
    </w:p>
    <w:p w14:paraId="1FDDC5DA" w14:textId="77777777" w:rsidR="00020A0D" w:rsidRDefault="00020A0D" w:rsidP="00020A0D">
      <w:r w:rsidRPr="00ED2C48">
        <w:t>I’m a bit over the whole horror-geography thing at this point.</w:t>
      </w:r>
    </w:p>
    <w:p w14:paraId="187E616A" w14:textId="77777777" w:rsidR="000F47E3" w:rsidRDefault="000F47E3" w:rsidP="000F47E3">
      <w:pPr>
        <w:pStyle w:val="Character"/>
      </w:pPr>
      <w:r>
        <w:t>ARCHIVIST</w:t>
      </w:r>
    </w:p>
    <w:p w14:paraId="70A510F9" w14:textId="77777777" w:rsidR="00020A0D" w:rsidRDefault="00020A0D" w:rsidP="00020A0D">
      <w:r w:rsidRPr="00ED2C48">
        <w:t>That makes two of us.</w:t>
      </w:r>
    </w:p>
    <w:p w14:paraId="6F45562E" w14:textId="77777777" w:rsidR="000F47E3" w:rsidRDefault="000F47E3" w:rsidP="000F47E3">
      <w:pPr>
        <w:pStyle w:val="Character"/>
      </w:pPr>
      <w:r>
        <w:lastRenderedPageBreak/>
        <w:t>BASIRA</w:t>
      </w:r>
    </w:p>
    <w:p w14:paraId="31B130D6" w14:textId="77777777" w:rsidR="00020A0D" w:rsidRDefault="00020A0D" w:rsidP="00020A0D">
      <w:proofErr w:type="gramStart"/>
      <w:r w:rsidRPr="00ED2C48">
        <w:t>So</w:t>
      </w:r>
      <w:proofErr w:type="gramEnd"/>
      <w:r w:rsidRPr="00ED2C48">
        <w:t xml:space="preserve"> I’m guessing it represents academic isolation or something? Maybe something to do with ‘the dangerous unknown’, skimming to the surface, that kind of thing?</w:t>
      </w:r>
    </w:p>
    <w:p w14:paraId="436BCDBD" w14:textId="77777777" w:rsidR="000F47E3" w:rsidRDefault="000F47E3" w:rsidP="000F47E3">
      <w:pPr>
        <w:pStyle w:val="Character"/>
      </w:pPr>
      <w:r>
        <w:t>ARCHIVIST</w:t>
      </w:r>
    </w:p>
    <w:p w14:paraId="48896473" w14:textId="07F8EEBB" w:rsidR="00020A0D" w:rsidRDefault="00C945B2" w:rsidP="00020A0D">
      <w:r w:rsidRPr="00C945B2">
        <w:rPr>
          <w:b/>
          <w:bCs/>
        </w:rPr>
        <w:t>(</w:t>
      </w:r>
      <w:r w:rsidR="00020A0D" w:rsidRPr="00C945B2">
        <w:rPr>
          <w:b/>
          <w:bCs/>
        </w:rPr>
        <w:t>Weary</w:t>
      </w:r>
      <w:r w:rsidRPr="00C945B2">
        <w:rPr>
          <w:b/>
          <w:bCs/>
        </w:rPr>
        <w:t>)</w:t>
      </w:r>
      <w:r w:rsidR="00020A0D" w:rsidRPr="00ED2C48">
        <w:t xml:space="preserve"> Maybe it just represents the feeling of sore arms.</w:t>
      </w:r>
    </w:p>
    <w:p w14:paraId="52081187" w14:textId="77777777" w:rsidR="000F47E3" w:rsidRDefault="000F47E3" w:rsidP="000F47E3">
      <w:pPr>
        <w:pStyle w:val="Character"/>
      </w:pPr>
      <w:r>
        <w:t>BASIRA</w:t>
      </w:r>
    </w:p>
    <w:p w14:paraId="6AD264D8" w14:textId="77777777" w:rsidR="00020A0D" w:rsidRDefault="00020A0D" w:rsidP="00020A0D">
      <w:r w:rsidRPr="00ED2C48">
        <w:t>Been rowing a while, then?</w:t>
      </w:r>
    </w:p>
    <w:p w14:paraId="19C0A846" w14:textId="77777777" w:rsidR="000F47E3" w:rsidRDefault="000F47E3" w:rsidP="000F47E3">
      <w:pPr>
        <w:pStyle w:val="Character"/>
      </w:pPr>
      <w:r>
        <w:t>ARCHIVIST</w:t>
      </w:r>
    </w:p>
    <w:p w14:paraId="037DDA8C" w14:textId="77777777" w:rsidR="00020A0D" w:rsidRDefault="00020A0D" w:rsidP="00020A0D">
      <w:r w:rsidRPr="00ED2C48">
        <w:t xml:space="preserve">Hard to say. </w:t>
      </w:r>
      <w:proofErr w:type="gramStart"/>
      <w:r w:rsidRPr="00ED2C48">
        <w:t>Certainly</w:t>
      </w:r>
      <w:proofErr w:type="gramEnd"/>
      <w:r w:rsidRPr="00ED2C48">
        <w:t xml:space="preserve"> feels that way.</w:t>
      </w:r>
    </w:p>
    <w:p w14:paraId="1A955AC3" w14:textId="77777777" w:rsidR="000F47E3" w:rsidRDefault="000F47E3" w:rsidP="000F47E3">
      <w:pPr>
        <w:pStyle w:val="Character"/>
      </w:pPr>
      <w:r>
        <w:t>BASIRA</w:t>
      </w:r>
    </w:p>
    <w:p w14:paraId="46059CBB" w14:textId="77777777" w:rsidR="00020A0D" w:rsidRDefault="00020A0D" w:rsidP="00020A0D">
      <w:r w:rsidRPr="00ED2C48">
        <w:t xml:space="preserve">Yeah, you look like </w:t>
      </w:r>
      <w:proofErr w:type="gramStart"/>
      <w:r w:rsidRPr="00ED2C48">
        <w:t>crap</w:t>
      </w:r>
      <w:proofErr w:type="gramEnd"/>
      <w:r w:rsidRPr="00ED2C48">
        <w:t>.</w:t>
      </w:r>
    </w:p>
    <w:p w14:paraId="0F044C64" w14:textId="77777777" w:rsidR="000F47E3" w:rsidRDefault="000F47E3" w:rsidP="000F47E3">
      <w:pPr>
        <w:pStyle w:val="Character"/>
      </w:pPr>
      <w:r>
        <w:t>ARCHIVIST</w:t>
      </w:r>
    </w:p>
    <w:p w14:paraId="0C1E6333" w14:textId="77777777" w:rsidR="00020A0D" w:rsidRDefault="00020A0D" w:rsidP="00020A0D">
      <w:r w:rsidRPr="00ED2C48">
        <w:t>Thanks.</w:t>
      </w:r>
    </w:p>
    <w:p w14:paraId="6EC7A1D6" w14:textId="77777777" w:rsidR="000F47E3" w:rsidRDefault="000F47E3" w:rsidP="000F47E3">
      <w:pPr>
        <w:pStyle w:val="Character"/>
      </w:pPr>
      <w:r>
        <w:t>BASIRA</w:t>
      </w:r>
    </w:p>
    <w:p w14:paraId="4922AC20" w14:textId="77777777" w:rsidR="00020A0D" w:rsidRDefault="00020A0D" w:rsidP="00020A0D">
      <w:r w:rsidRPr="00ED2C48">
        <w:t>You’re welcome.</w:t>
      </w:r>
    </w:p>
    <w:p w14:paraId="32F34C54" w14:textId="77777777" w:rsidR="000F47E3" w:rsidRDefault="000F47E3" w:rsidP="000F47E3">
      <w:pPr>
        <w:pStyle w:val="Character"/>
      </w:pPr>
      <w:r>
        <w:t>ARCHIVIST</w:t>
      </w:r>
    </w:p>
    <w:p w14:paraId="6A096F14" w14:textId="77777777" w:rsidR="00020A0D" w:rsidRDefault="00020A0D" w:rsidP="00020A0D">
      <w:r w:rsidRPr="00ED2C48">
        <w:t>I’m trying to think of it as a metaphor.</w:t>
      </w:r>
    </w:p>
    <w:p w14:paraId="7B987504" w14:textId="77777777" w:rsidR="000F47E3" w:rsidRDefault="000F47E3" w:rsidP="000F47E3">
      <w:pPr>
        <w:pStyle w:val="Character"/>
      </w:pPr>
      <w:r>
        <w:t>BASIRA</w:t>
      </w:r>
    </w:p>
    <w:p w14:paraId="57604B92" w14:textId="77777777" w:rsidR="00020A0D" w:rsidRDefault="00020A0D" w:rsidP="00020A0D">
      <w:r w:rsidRPr="00ED2C48">
        <w:t>And that helps?</w:t>
      </w:r>
    </w:p>
    <w:p w14:paraId="3AC40E9A" w14:textId="77777777" w:rsidR="000F47E3" w:rsidRDefault="000F47E3" w:rsidP="000F47E3">
      <w:pPr>
        <w:pStyle w:val="Character"/>
      </w:pPr>
      <w:r>
        <w:lastRenderedPageBreak/>
        <w:t>ARCHIVIST</w:t>
      </w:r>
    </w:p>
    <w:p w14:paraId="448A681C" w14:textId="77777777" w:rsidR="00020A0D" w:rsidRDefault="00020A0D" w:rsidP="00020A0D">
      <w:r w:rsidRPr="00ED2C48">
        <w:t>Not at all.</w:t>
      </w:r>
    </w:p>
    <w:p w14:paraId="0CC8D5BD" w14:textId="77777777" w:rsidR="00020A0D" w:rsidRDefault="00020A0D" w:rsidP="00020A0D">
      <w:r w:rsidRPr="00ED2C48">
        <w:t xml:space="preserve">I’d be more than happy to let you take </w:t>
      </w:r>
      <w:proofErr w:type="gramStart"/>
      <w:r w:rsidRPr="00ED2C48">
        <w:t>over, if</w:t>
      </w:r>
      <w:proofErr w:type="gramEnd"/>
      <w:r w:rsidRPr="00ED2C48">
        <w:t xml:space="preserve"> you’d like?</w:t>
      </w:r>
    </w:p>
    <w:p w14:paraId="22CE1869" w14:textId="77777777" w:rsidR="000F47E3" w:rsidRDefault="000F47E3" w:rsidP="000F47E3">
      <w:pPr>
        <w:pStyle w:val="Character"/>
      </w:pPr>
      <w:r>
        <w:t>BASIRA</w:t>
      </w:r>
    </w:p>
    <w:p w14:paraId="4999BDB7" w14:textId="77777777" w:rsidR="00020A0D" w:rsidRDefault="00020A0D" w:rsidP="00020A0D">
      <w:r w:rsidRPr="00ED2C48">
        <w:t>No, I wouldn’t want to cramp your style.</w:t>
      </w:r>
    </w:p>
    <w:p w14:paraId="0E710CDB" w14:textId="77777777" w:rsidR="000F47E3" w:rsidRDefault="000F47E3" w:rsidP="000F47E3">
      <w:pPr>
        <w:pStyle w:val="Character"/>
      </w:pPr>
      <w:r>
        <w:t>ARCHIVIST</w:t>
      </w:r>
    </w:p>
    <w:p w14:paraId="3FE9F3A2" w14:textId="77777777" w:rsidR="00020A0D" w:rsidRDefault="00020A0D" w:rsidP="00020A0D">
      <w:r w:rsidRPr="00ED2C48">
        <w:t>At this point, that’s just about the only part of me that isn’t cramping.</w:t>
      </w:r>
    </w:p>
    <w:p w14:paraId="578B34A8" w14:textId="77777777" w:rsidR="000F47E3" w:rsidRDefault="000F47E3" w:rsidP="000F47E3">
      <w:pPr>
        <w:pStyle w:val="Character"/>
      </w:pPr>
      <w:r>
        <w:t>BASIRA</w:t>
      </w:r>
    </w:p>
    <w:p w14:paraId="301E7018" w14:textId="58236E82" w:rsidR="00020A0D" w:rsidRDefault="00020A0D" w:rsidP="00020A0D">
      <w:r w:rsidRPr="00ED2C48">
        <w:t>Alright, give ‘</w:t>
      </w:r>
      <w:proofErr w:type="spellStart"/>
      <w:r w:rsidRPr="00ED2C48">
        <w:t>em</w:t>
      </w:r>
      <w:proofErr w:type="spellEnd"/>
      <w:r w:rsidRPr="00ED2C48">
        <w:t xml:space="preserve"> here.</w:t>
      </w:r>
    </w:p>
    <w:p w14:paraId="625354A8" w14:textId="0189FC3B" w:rsidR="00B74267" w:rsidRDefault="00B74267" w:rsidP="00B74267">
      <w:pPr>
        <w:pStyle w:val="Music"/>
      </w:pPr>
      <w:r w:rsidRPr="00ED2C48">
        <w:t>[</w:t>
      </w:r>
      <w:r>
        <w:t xml:space="preserve">The Archivist </w:t>
      </w:r>
      <w:r w:rsidRPr="00ED2C48">
        <w:t>transfer</w:t>
      </w:r>
      <w:r>
        <w:t xml:space="preserve">s the oars to </w:t>
      </w:r>
      <w:proofErr w:type="spellStart"/>
      <w:r>
        <w:t>B</w:t>
      </w:r>
      <w:r w:rsidRPr="00ED2C48">
        <w:t>asira</w:t>
      </w:r>
      <w:proofErr w:type="spellEnd"/>
      <w:r>
        <w:t>, who</w:t>
      </w:r>
      <w:r w:rsidRPr="00ED2C48">
        <w:t xml:space="preserve"> begins </w:t>
      </w:r>
      <w:r>
        <w:t>rowing at a faster pace than The Archivist</w:t>
      </w:r>
      <w:r w:rsidRPr="00ED2C48">
        <w:t>]</w:t>
      </w:r>
    </w:p>
    <w:p w14:paraId="2206D80C" w14:textId="77777777" w:rsidR="000F47E3" w:rsidRDefault="000F47E3" w:rsidP="000F47E3">
      <w:pPr>
        <w:pStyle w:val="Character"/>
      </w:pPr>
      <w:r>
        <w:t>ARCHIVIST</w:t>
      </w:r>
    </w:p>
    <w:p w14:paraId="2D9E47AA" w14:textId="77777777" w:rsidR="00020A0D" w:rsidRDefault="00020A0D" w:rsidP="00020A0D">
      <w:r w:rsidRPr="00ED2C48">
        <w:t>Here you go.</w:t>
      </w:r>
    </w:p>
    <w:p w14:paraId="126FF9EF" w14:textId="77777777" w:rsidR="000F47E3" w:rsidRDefault="000F47E3" w:rsidP="000F47E3">
      <w:pPr>
        <w:pStyle w:val="Character"/>
      </w:pPr>
      <w:r>
        <w:t>BASIRA</w:t>
      </w:r>
    </w:p>
    <w:p w14:paraId="26FB8F15" w14:textId="77777777" w:rsidR="00020A0D" w:rsidRDefault="00020A0D" w:rsidP="00020A0D">
      <w:r>
        <w:t xml:space="preserve">Okay. </w:t>
      </w:r>
      <w:proofErr w:type="spellStart"/>
      <w:r w:rsidRPr="00ED2C48">
        <w:t>So.</w:t>
      </w:r>
      <w:proofErr w:type="spellEnd"/>
      <w:r w:rsidRPr="00ED2C48">
        <w:t>.. what do we know about Hill Top Road?</w:t>
      </w:r>
    </w:p>
    <w:p w14:paraId="7B9AF775" w14:textId="77777777" w:rsidR="000F47E3" w:rsidRDefault="000F47E3" w:rsidP="000F47E3">
      <w:pPr>
        <w:pStyle w:val="Character"/>
      </w:pPr>
      <w:r>
        <w:t>ARCHIVIST</w:t>
      </w:r>
    </w:p>
    <w:p w14:paraId="54016139" w14:textId="77777777" w:rsidR="00020A0D" w:rsidRDefault="00020A0D" w:rsidP="00020A0D">
      <w:r w:rsidRPr="00ED2C48">
        <w:t>Not much.</w:t>
      </w:r>
    </w:p>
    <w:p w14:paraId="6CD404B0" w14:textId="77777777" w:rsidR="000F47E3" w:rsidRDefault="000F47E3" w:rsidP="000F47E3">
      <w:pPr>
        <w:pStyle w:val="Character"/>
      </w:pPr>
      <w:r>
        <w:t>BASIRA</w:t>
      </w:r>
    </w:p>
    <w:p w14:paraId="78EF9854" w14:textId="77777777" w:rsidR="00020A0D" w:rsidRDefault="00020A0D" w:rsidP="00020A0D">
      <w:r w:rsidRPr="00ED2C48">
        <w:t>Another blind spot?</w:t>
      </w:r>
    </w:p>
    <w:p w14:paraId="03143F11" w14:textId="77777777" w:rsidR="000F47E3" w:rsidRDefault="000F47E3" w:rsidP="000F47E3">
      <w:pPr>
        <w:pStyle w:val="Character"/>
      </w:pPr>
      <w:r>
        <w:lastRenderedPageBreak/>
        <w:t>ARCHIVIST</w:t>
      </w:r>
    </w:p>
    <w:p w14:paraId="7D566E73" w14:textId="77777777" w:rsidR="00020A0D" w:rsidRDefault="00020A0D" w:rsidP="00020A0D">
      <w:r w:rsidRPr="00ED2C48">
        <w:t>No, it’s— I could look at it, but it... it was… it was like a… a hole. You know that feeling you get when you look down from a</w:t>
      </w:r>
      <w:r>
        <w:t>, a</w:t>
      </w:r>
      <w:r w:rsidRPr="00ED2C48">
        <w:t xml:space="preserve"> great height, like you’re being pulled into the abyss?</w:t>
      </w:r>
    </w:p>
    <w:p w14:paraId="1CC4BCFD" w14:textId="77777777" w:rsidR="000F47E3" w:rsidRDefault="000F47E3" w:rsidP="000F47E3">
      <w:pPr>
        <w:pStyle w:val="Character"/>
      </w:pPr>
      <w:r>
        <w:t>BASIRA</w:t>
      </w:r>
    </w:p>
    <w:p w14:paraId="3AC8EA1A" w14:textId="77777777" w:rsidR="00020A0D" w:rsidRDefault="00020A0D" w:rsidP="00020A0D">
      <w:r w:rsidRPr="00ED2C48">
        <w:t>Kind of?</w:t>
      </w:r>
    </w:p>
    <w:p w14:paraId="3AC41085" w14:textId="77777777" w:rsidR="000F47E3" w:rsidRDefault="000F47E3" w:rsidP="000F47E3">
      <w:pPr>
        <w:pStyle w:val="Character"/>
      </w:pPr>
      <w:r>
        <w:t>ARCHIVIST</w:t>
      </w:r>
    </w:p>
    <w:p w14:paraId="4A1ADA9D" w14:textId="235C7222" w:rsidR="00B36723" w:rsidRDefault="00B02F6A" w:rsidP="00020A0D">
      <w:r w:rsidRPr="00B02F6A">
        <w:rPr>
          <w:b/>
          <w:bCs/>
        </w:rPr>
        <w:t>(</w:t>
      </w:r>
      <w:r w:rsidR="00020A0D" w:rsidRPr="00B02F6A">
        <w:rPr>
          <w:b/>
          <w:bCs/>
        </w:rPr>
        <w:t>Getting lost in thought</w:t>
      </w:r>
      <w:r w:rsidRPr="00B02F6A">
        <w:rPr>
          <w:b/>
          <w:bCs/>
        </w:rPr>
        <w:t>)</w:t>
      </w:r>
      <w:r w:rsidR="00020A0D" w:rsidRPr="00ED2C48">
        <w:t xml:space="preserve"> Well it was… was like that. Normally I can see it, see the</w:t>
      </w:r>
      <w:r w:rsidR="00020A0D">
        <w:t>…</w:t>
      </w:r>
      <w:r w:rsidR="00020A0D" w:rsidRPr="00ED2C48">
        <w:t xml:space="preserve"> webs, and feel the power of The Spider emanating from it, but… as I would look... it’s like my mind…. follows the paths of The Web</w:t>
      </w:r>
      <w:r w:rsidR="00AA301B">
        <w:t>…</w:t>
      </w:r>
      <w:r w:rsidR="00020A0D" w:rsidRPr="00ED2C48">
        <w:t xml:space="preserve"> </w:t>
      </w:r>
    </w:p>
    <w:p w14:paraId="0C571175" w14:textId="4E8AAD7F" w:rsidR="00B36723" w:rsidRDefault="00B36723" w:rsidP="00B36723">
      <w:pPr>
        <w:pStyle w:val="Music"/>
      </w:pPr>
      <w:r>
        <w:t>[</w:t>
      </w:r>
      <w:r w:rsidR="00C202A0">
        <w:t>Hissing</w:t>
      </w:r>
      <w:r>
        <w:t xml:space="preserve"> static starts]</w:t>
      </w:r>
    </w:p>
    <w:p w14:paraId="51110539" w14:textId="7EF6D2D9" w:rsidR="00B36723" w:rsidRDefault="00B36723" w:rsidP="00B36723">
      <w:pPr>
        <w:pStyle w:val="Character"/>
      </w:pPr>
      <w:r>
        <w:t>ARCHIVIST (CONT’D)</w:t>
      </w:r>
    </w:p>
    <w:p w14:paraId="7F64DB0D" w14:textId="24790066" w:rsidR="00020A0D" w:rsidRDefault="00020A0D" w:rsidP="00020A0D">
      <w:r w:rsidRPr="00ED2C48">
        <w:t>the strands going down and… out…</w:t>
      </w:r>
    </w:p>
    <w:p w14:paraId="7DB8CEE9" w14:textId="77777777" w:rsidR="00B36723" w:rsidRDefault="00B36723" w:rsidP="00020A0D">
      <w:r w:rsidRPr="00B36723">
        <w:rPr>
          <w:b/>
          <w:bCs/>
        </w:rPr>
        <w:t>(</w:t>
      </w:r>
      <w:r w:rsidR="00020A0D" w:rsidRPr="00B36723">
        <w:rPr>
          <w:b/>
          <w:bCs/>
        </w:rPr>
        <w:t>Catching self</w:t>
      </w:r>
      <w:r w:rsidRPr="00B36723">
        <w:rPr>
          <w:b/>
          <w:bCs/>
        </w:rPr>
        <w:t>)</w:t>
      </w:r>
      <w:r w:rsidR="00020A0D" w:rsidRPr="00ED2C48">
        <w:t xml:space="preserve"> It’s quite disorientating.</w:t>
      </w:r>
      <w:r w:rsidR="00020A0D">
        <w:t xml:space="preserve"> </w:t>
      </w:r>
    </w:p>
    <w:p w14:paraId="5B3470B1" w14:textId="7BED7FC8" w:rsidR="00020A0D" w:rsidRDefault="00020A0D" w:rsidP="00B36723">
      <w:pPr>
        <w:pStyle w:val="Music"/>
      </w:pPr>
      <w:r>
        <w:t>[</w:t>
      </w:r>
      <w:r w:rsidR="00C202A0">
        <w:t>Hissing</w:t>
      </w:r>
      <w:r w:rsidR="00B36723">
        <w:t xml:space="preserve"> static ends</w:t>
      </w:r>
      <w:r>
        <w:t>]</w:t>
      </w:r>
    </w:p>
    <w:p w14:paraId="429302DD" w14:textId="77777777" w:rsidR="000F47E3" w:rsidRDefault="000F47E3" w:rsidP="000F47E3">
      <w:pPr>
        <w:pStyle w:val="Character"/>
      </w:pPr>
      <w:r>
        <w:t>BASIRA</w:t>
      </w:r>
    </w:p>
    <w:p w14:paraId="338D45FA" w14:textId="77777777" w:rsidR="00020A0D" w:rsidRDefault="00020A0D" w:rsidP="00020A0D">
      <w:r w:rsidRPr="00ED2C48">
        <w:t>So what? It’s like a</w:t>
      </w:r>
      <w:r>
        <w:t>… a</w:t>
      </w:r>
      <w:r w:rsidRPr="00ED2C48">
        <w:t xml:space="preserve"> Web-Vast team-up?</w:t>
      </w:r>
    </w:p>
    <w:p w14:paraId="0EBA91A4" w14:textId="77777777" w:rsidR="000F47E3" w:rsidRDefault="000F47E3" w:rsidP="000F47E3">
      <w:pPr>
        <w:pStyle w:val="Character"/>
      </w:pPr>
      <w:r>
        <w:t>ARCHIVIST</w:t>
      </w:r>
    </w:p>
    <w:p w14:paraId="31638D85" w14:textId="77777777" w:rsidR="00020A0D" w:rsidRDefault="00020A0D" w:rsidP="00020A0D">
      <w:r w:rsidRPr="00ED2C48">
        <w:t>Almost, but… no. It… It’s different. Something else. Either way the important thing is that right now, I can’t see it at all.</w:t>
      </w:r>
    </w:p>
    <w:p w14:paraId="1CE1A0AB" w14:textId="77777777" w:rsidR="000F47E3" w:rsidRDefault="000F47E3" w:rsidP="000F47E3">
      <w:pPr>
        <w:pStyle w:val="Character"/>
      </w:pPr>
      <w:r>
        <w:lastRenderedPageBreak/>
        <w:t>BASIRA</w:t>
      </w:r>
    </w:p>
    <w:p w14:paraId="4D66E7C5" w14:textId="77777777" w:rsidR="00020A0D" w:rsidRDefault="00020A0D" w:rsidP="00020A0D">
      <w:proofErr w:type="gramStart"/>
      <w:r w:rsidRPr="00ED2C48">
        <w:t>So</w:t>
      </w:r>
      <w:proofErr w:type="gramEnd"/>
      <w:r w:rsidRPr="00ED2C48">
        <w:t xml:space="preserve"> we know they’re there with the magic camera.</w:t>
      </w:r>
    </w:p>
    <w:p w14:paraId="26720A76" w14:textId="77777777" w:rsidR="000F47E3" w:rsidRDefault="000F47E3" w:rsidP="000F47E3">
      <w:pPr>
        <w:pStyle w:val="Character"/>
      </w:pPr>
      <w:r>
        <w:t>ARCHIVIST</w:t>
      </w:r>
    </w:p>
    <w:p w14:paraId="5DAEA9E5" w14:textId="77777777" w:rsidR="00020A0D" w:rsidRDefault="00020A0D" w:rsidP="00020A0D">
      <w:r w:rsidRPr="00ED2C48">
        <w:t>Exactly.</w:t>
      </w:r>
    </w:p>
    <w:p w14:paraId="16DD856F" w14:textId="77777777" w:rsidR="000F47E3" w:rsidRDefault="000F47E3" w:rsidP="000F47E3">
      <w:pPr>
        <w:pStyle w:val="Character"/>
      </w:pPr>
      <w:r>
        <w:t>BASIRA</w:t>
      </w:r>
    </w:p>
    <w:p w14:paraId="17F820DA" w14:textId="3AC359FE" w:rsidR="00020A0D" w:rsidRDefault="00730B35" w:rsidP="00020A0D">
      <w:r w:rsidRPr="00730B35">
        <w:rPr>
          <w:b/>
          <w:bCs/>
        </w:rPr>
        <w:t>(</w:t>
      </w:r>
      <w:r w:rsidR="00020A0D" w:rsidRPr="00730B35">
        <w:rPr>
          <w:b/>
          <w:bCs/>
        </w:rPr>
        <w:t>Sighs</w:t>
      </w:r>
      <w:r w:rsidRPr="00730B35">
        <w:rPr>
          <w:b/>
          <w:bCs/>
        </w:rPr>
        <w:t>)</w:t>
      </w:r>
      <w:r w:rsidR="00020A0D" w:rsidRPr="00ED2C48">
        <w:t xml:space="preserve"> And we’re charging off into the unknown again? It’s just like old times.</w:t>
      </w:r>
    </w:p>
    <w:p w14:paraId="00080818" w14:textId="77777777" w:rsidR="000F47E3" w:rsidRDefault="000F47E3" w:rsidP="000F47E3">
      <w:pPr>
        <w:pStyle w:val="Character"/>
      </w:pPr>
      <w:r>
        <w:t>ARCHIVIST</w:t>
      </w:r>
    </w:p>
    <w:p w14:paraId="18239CDE" w14:textId="77777777" w:rsidR="00020A0D" w:rsidRDefault="00020A0D" w:rsidP="00020A0D">
      <w:r w:rsidRPr="00ED2C48">
        <w:t>Old times wasn’t actually all that long ago.</w:t>
      </w:r>
    </w:p>
    <w:p w14:paraId="4B54A779" w14:textId="77777777" w:rsidR="000F47E3" w:rsidRDefault="000F47E3" w:rsidP="000F47E3">
      <w:pPr>
        <w:pStyle w:val="Character"/>
      </w:pPr>
      <w:r>
        <w:t>BASIRA</w:t>
      </w:r>
    </w:p>
    <w:p w14:paraId="6F37B6FC" w14:textId="77777777" w:rsidR="00020A0D" w:rsidRDefault="00020A0D" w:rsidP="00020A0D">
      <w:r w:rsidRPr="00ED2C48">
        <w:t xml:space="preserve">Hmm. True. Feels it, </w:t>
      </w:r>
      <w:proofErr w:type="gramStart"/>
      <w:r w:rsidRPr="00ED2C48">
        <w:t>though</w:t>
      </w:r>
      <w:proofErr w:type="gramEnd"/>
      <w:r w:rsidRPr="00ED2C48">
        <w:t xml:space="preserve"> doesn’t it?</w:t>
      </w:r>
    </w:p>
    <w:p w14:paraId="4F2B2F2C" w14:textId="77777777" w:rsidR="000F47E3" w:rsidRDefault="000F47E3" w:rsidP="000F47E3">
      <w:pPr>
        <w:pStyle w:val="Character"/>
      </w:pPr>
      <w:r>
        <w:t>ARCHIVIST</w:t>
      </w:r>
    </w:p>
    <w:p w14:paraId="4204A761" w14:textId="77777777" w:rsidR="00020A0D" w:rsidRDefault="00020A0D" w:rsidP="00020A0D">
      <w:r w:rsidRPr="00ED2C48">
        <w:t>Well, hopefully this one will go a bit better.</w:t>
      </w:r>
    </w:p>
    <w:p w14:paraId="09A9B6FC" w14:textId="77777777" w:rsidR="000F47E3" w:rsidRDefault="000F47E3" w:rsidP="000F47E3">
      <w:pPr>
        <w:pStyle w:val="Character"/>
      </w:pPr>
      <w:r>
        <w:t>BASIRA</w:t>
      </w:r>
    </w:p>
    <w:p w14:paraId="61CF50A3" w14:textId="77777777" w:rsidR="00020A0D" w:rsidRDefault="00020A0D" w:rsidP="00020A0D">
      <w:r>
        <w:t>Would be h</w:t>
      </w:r>
      <w:r w:rsidRPr="00ED2C48">
        <w:t>ard for it to go worse.</w:t>
      </w:r>
    </w:p>
    <w:p w14:paraId="46BD9C81" w14:textId="77777777" w:rsidR="000F47E3" w:rsidRDefault="000F47E3" w:rsidP="000F47E3">
      <w:pPr>
        <w:pStyle w:val="Character"/>
      </w:pPr>
      <w:r>
        <w:t>ARCHIVIST</w:t>
      </w:r>
    </w:p>
    <w:p w14:paraId="0A3BA2C9" w14:textId="2C934DA8" w:rsidR="00020A0D" w:rsidRDefault="00020A0D" w:rsidP="00020A0D">
      <w:r>
        <w:t>Yeah.</w:t>
      </w:r>
    </w:p>
    <w:p w14:paraId="2CE0C05A" w14:textId="481F3C1D" w:rsidR="00020A0D" w:rsidRPr="00AA301B" w:rsidRDefault="00AA301B" w:rsidP="00AA301B">
      <w:pPr>
        <w:rPr>
          <w:b/>
          <w:bCs/>
        </w:rPr>
      </w:pPr>
      <w:r w:rsidRPr="00AA301B">
        <w:rPr>
          <w:b/>
          <w:bCs/>
        </w:rPr>
        <w:t>(Beat)</w:t>
      </w:r>
    </w:p>
    <w:p w14:paraId="4540138A" w14:textId="77777777" w:rsidR="00020A0D" w:rsidRDefault="00020A0D" w:rsidP="00020A0D">
      <w:r w:rsidRPr="00ED2C48">
        <w:t>So… how was the trip down? How are you doing?</w:t>
      </w:r>
    </w:p>
    <w:p w14:paraId="4EDD95D9" w14:textId="77777777" w:rsidR="000F47E3" w:rsidRDefault="000F47E3" w:rsidP="000F47E3">
      <w:pPr>
        <w:pStyle w:val="Character"/>
      </w:pPr>
      <w:r>
        <w:lastRenderedPageBreak/>
        <w:t>BASIRA</w:t>
      </w:r>
    </w:p>
    <w:p w14:paraId="47FFD7D0" w14:textId="77777777" w:rsidR="00020A0D" w:rsidRDefault="00020A0D" w:rsidP="00020A0D">
      <w:r w:rsidRPr="00ED2C48">
        <w:t>Not great. But I think I’m doing better having done it.</w:t>
      </w:r>
    </w:p>
    <w:p w14:paraId="7329C917" w14:textId="77777777" w:rsidR="000F47E3" w:rsidRDefault="000F47E3" w:rsidP="000F47E3">
      <w:pPr>
        <w:pStyle w:val="Character"/>
      </w:pPr>
      <w:r>
        <w:t>ARCHIVIST</w:t>
      </w:r>
    </w:p>
    <w:p w14:paraId="57362CC9" w14:textId="0D2C81C3" w:rsidR="00020A0D" w:rsidRDefault="00020A0D" w:rsidP="00020A0D">
      <w:r w:rsidRPr="00ED2C48">
        <w:t>Yeah?</w:t>
      </w:r>
    </w:p>
    <w:p w14:paraId="7F7AC078" w14:textId="23B6F263" w:rsidR="002348D9" w:rsidRDefault="002348D9" w:rsidP="002348D9">
      <w:pPr>
        <w:pStyle w:val="Music"/>
      </w:pPr>
      <w:r>
        <w:t>[</w:t>
      </w:r>
      <w:proofErr w:type="spellStart"/>
      <w:r>
        <w:t>Basira</w:t>
      </w:r>
      <w:proofErr w:type="spellEnd"/>
      <w:r>
        <w:t xml:space="preserve"> slows and pauses her rowing while contemplating]</w:t>
      </w:r>
    </w:p>
    <w:p w14:paraId="25CA776E" w14:textId="77777777" w:rsidR="000F47E3" w:rsidRDefault="000F47E3" w:rsidP="000F47E3">
      <w:pPr>
        <w:pStyle w:val="Character"/>
      </w:pPr>
      <w:r>
        <w:t>BASIRA</w:t>
      </w:r>
    </w:p>
    <w:p w14:paraId="27538573" w14:textId="77777777" w:rsidR="00020A0D" w:rsidRDefault="00020A0D" w:rsidP="00020A0D">
      <w:r w:rsidRPr="00ED2C48">
        <w:t>I always used to think I was helping people get what they deserved you know?</w:t>
      </w:r>
    </w:p>
    <w:p w14:paraId="4A3348B8" w14:textId="5A961044" w:rsidR="00020A0D" w:rsidRDefault="00020A0D" w:rsidP="00020A0D">
      <w:r w:rsidRPr="00ED2C48">
        <w:t xml:space="preserve">But then you see people suffering like this, with their deepest fears everywhere, and </w:t>
      </w:r>
      <w:proofErr w:type="gramStart"/>
      <w:r w:rsidRPr="00ED2C48">
        <w:t>it’s</w:t>
      </w:r>
      <w:proofErr w:type="gramEnd"/>
      <w:r w:rsidRPr="00ED2C48">
        <w:t xml:space="preserve"> people who I’d say were good people, or bad people or... And there are avatars, </w:t>
      </w:r>
      <w:proofErr w:type="gramStart"/>
      <w:r w:rsidRPr="00ED2C48">
        <w:t>jailors</w:t>
      </w:r>
      <w:proofErr w:type="gramEnd"/>
      <w:r w:rsidRPr="00ED2C48">
        <w:t xml:space="preserve"> and torturers, and some of them seem to hate it as much as the people they’re guarding. But they still do it...</w:t>
      </w:r>
    </w:p>
    <w:p w14:paraId="49FAF404" w14:textId="2FD7BB96" w:rsidR="002348D9" w:rsidRDefault="002348D9" w:rsidP="002348D9">
      <w:pPr>
        <w:pStyle w:val="Music"/>
      </w:pPr>
      <w:r>
        <w:t xml:space="preserve">[Back to </w:t>
      </w:r>
      <w:r w:rsidR="00C9650D">
        <w:t xml:space="preserve">normal </w:t>
      </w:r>
      <w:r>
        <w:t>rowin</w:t>
      </w:r>
      <w:r w:rsidR="00F360A8">
        <w:t>g</w:t>
      </w:r>
      <w:r>
        <w:t>]</w:t>
      </w:r>
    </w:p>
    <w:p w14:paraId="595C65D6" w14:textId="16531A81" w:rsidR="002348D9" w:rsidRDefault="002348D9" w:rsidP="002348D9">
      <w:pPr>
        <w:pStyle w:val="Character"/>
      </w:pPr>
      <w:r>
        <w:t>BASIRA (CONT’D)</w:t>
      </w:r>
    </w:p>
    <w:p w14:paraId="2C79A0AC" w14:textId="77777777" w:rsidR="00020A0D" w:rsidRDefault="00020A0D" w:rsidP="00020A0D">
      <w:r w:rsidRPr="00ED2C48">
        <w:t>I don’t know. I guess it’s… It’s hard to look back on what I did as all that different.</w:t>
      </w:r>
    </w:p>
    <w:p w14:paraId="5115BA8E" w14:textId="1846D7E5" w:rsidR="00020A0D" w:rsidRDefault="002460F4" w:rsidP="00020A0D">
      <w:r w:rsidRPr="002460F4">
        <w:rPr>
          <w:b/>
          <w:bCs/>
        </w:rPr>
        <w:t>(</w:t>
      </w:r>
      <w:r w:rsidR="00020A0D" w:rsidRPr="002460F4">
        <w:rPr>
          <w:b/>
          <w:bCs/>
        </w:rPr>
        <w:t>Bitter laugh</w:t>
      </w:r>
      <w:r w:rsidRPr="002460F4">
        <w:rPr>
          <w:b/>
          <w:bCs/>
        </w:rPr>
        <w:t>)</w:t>
      </w:r>
      <w:r w:rsidR="00020A0D" w:rsidRPr="00ED2C48">
        <w:t xml:space="preserve"> Bit late for self-discovery though, right? After the </w:t>
      </w:r>
      <w:proofErr w:type="gramStart"/>
      <w:r w:rsidR="00092AF6">
        <w:t>w</w:t>
      </w:r>
      <w:r w:rsidR="00020A0D" w:rsidRPr="00ED2C48">
        <w:t>orld’s</w:t>
      </w:r>
      <w:proofErr w:type="gramEnd"/>
      <w:r w:rsidR="00020A0D" w:rsidRPr="00ED2C48">
        <w:t xml:space="preserve"> ended?</w:t>
      </w:r>
    </w:p>
    <w:p w14:paraId="25147B75" w14:textId="77777777" w:rsidR="000F47E3" w:rsidRDefault="000F47E3" w:rsidP="000F47E3">
      <w:pPr>
        <w:pStyle w:val="Character"/>
      </w:pPr>
      <w:r>
        <w:t>ARCHIVIST</w:t>
      </w:r>
    </w:p>
    <w:p w14:paraId="00A4FB77" w14:textId="77777777" w:rsidR="00020A0D" w:rsidRDefault="00020A0D" w:rsidP="00020A0D">
      <w:r w:rsidRPr="00ED2C48">
        <w:t>We’re still here.</w:t>
      </w:r>
    </w:p>
    <w:p w14:paraId="63548961" w14:textId="77777777" w:rsidR="000F47E3" w:rsidRDefault="000F47E3" w:rsidP="000F47E3">
      <w:pPr>
        <w:pStyle w:val="Character"/>
      </w:pPr>
      <w:r>
        <w:t>BASIRA</w:t>
      </w:r>
    </w:p>
    <w:p w14:paraId="10F6F00D" w14:textId="02846CBF" w:rsidR="00020A0D" w:rsidRDefault="00020A0D" w:rsidP="00020A0D">
      <w:r w:rsidRPr="00ED2C48">
        <w:t>True. But I don’t really know what I even am anymore</w:t>
      </w:r>
      <w:r w:rsidR="00693D64">
        <w:t>.</w:t>
      </w:r>
      <w:r w:rsidRPr="00ED2C48">
        <w:t xml:space="preserve"> Am I an avatar, or what?</w:t>
      </w:r>
    </w:p>
    <w:p w14:paraId="1DD0F3F9" w14:textId="77777777" w:rsidR="000F47E3" w:rsidRDefault="000F47E3" w:rsidP="000F47E3">
      <w:pPr>
        <w:pStyle w:val="Character"/>
      </w:pPr>
      <w:r>
        <w:lastRenderedPageBreak/>
        <w:t>ARCHIVIST</w:t>
      </w:r>
    </w:p>
    <w:p w14:paraId="4ECF40AC" w14:textId="5D5BA529" w:rsidR="00020A0D" w:rsidRDefault="00020A0D" w:rsidP="00020A0D">
      <w:r w:rsidRPr="00ED2C48">
        <w:t>Technically… yes. I think you might have effectively inherited Daisy’s role. That’s very much The Hunt’s thing, isn’t it</w:t>
      </w:r>
      <w:r w:rsidR="00674BA2">
        <w:t xml:space="preserve"> </w:t>
      </w:r>
      <w:r w:rsidR="00674BA2" w:rsidRPr="00674BA2">
        <w:t>—</w:t>
      </w:r>
      <w:r w:rsidR="00674BA2">
        <w:t xml:space="preserve"> y</w:t>
      </w:r>
      <w:r w:rsidRPr="00ED2C48">
        <w:t>ou kill, and then you become?</w:t>
      </w:r>
    </w:p>
    <w:p w14:paraId="3D2746F3" w14:textId="77777777" w:rsidR="000F47E3" w:rsidRDefault="000F47E3" w:rsidP="000F47E3">
      <w:pPr>
        <w:pStyle w:val="Character"/>
      </w:pPr>
      <w:r>
        <w:t>BASIRA</w:t>
      </w:r>
    </w:p>
    <w:p w14:paraId="55877115" w14:textId="588530AF" w:rsidR="00020A0D" w:rsidRDefault="00A61A76" w:rsidP="00020A0D">
      <w:r w:rsidRPr="00A61A76">
        <w:rPr>
          <w:b/>
          <w:bCs/>
        </w:rPr>
        <w:t>(</w:t>
      </w:r>
      <w:r w:rsidR="00020A0D" w:rsidRPr="00A61A76">
        <w:rPr>
          <w:b/>
          <w:bCs/>
        </w:rPr>
        <w:t>Mournfully</w:t>
      </w:r>
      <w:r w:rsidRPr="00A61A76">
        <w:rPr>
          <w:b/>
          <w:bCs/>
        </w:rPr>
        <w:t>)</w:t>
      </w:r>
      <w:r w:rsidR="00020A0D" w:rsidRPr="00ED2C48">
        <w:t xml:space="preserve"> Yeah.</w:t>
      </w:r>
    </w:p>
    <w:p w14:paraId="742C6155" w14:textId="77777777" w:rsidR="000F47E3" w:rsidRDefault="000F47E3" w:rsidP="000F47E3">
      <w:pPr>
        <w:pStyle w:val="Character"/>
      </w:pPr>
      <w:r>
        <w:t>ARCHIVIST</w:t>
      </w:r>
    </w:p>
    <w:p w14:paraId="485E7D4B" w14:textId="4979FCCB" w:rsidR="00020A0D" w:rsidRDefault="00020A0D" w:rsidP="00020A0D">
      <w:r w:rsidRPr="00ED2C48">
        <w:t>Sorry</w:t>
      </w:r>
      <w:r w:rsidR="00710F0B">
        <w:t xml:space="preserve"> ah; w</w:t>
      </w:r>
      <w:r w:rsidRPr="00ED2C48">
        <w:t xml:space="preserve">hat I mean is, Daisy moved through the domains, tormenting </w:t>
      </w:r>
      <w:r w:rsidRPr="00ED2C48">
        <w:rPr>
          <w:b/>
        </w:rPr>
        <w:t>you</w:t>
      </w:r>
      <w:r w:rsidRPr="00ED2C48">
        <w:t xml:space="preserve"> with the chase, but also spreading fear wherever she went, and watching the results with hungry eyes. I think that’s what </w:t>
      </w:r>
      <w:r w:rsidRPr="00ED2C48">
        <w:rPr>
          <w:b/>
        </w:rPr>
        <w:t>you’re</w:t>
      </w:r>
      <w:r w:rsidRPr="00ED2C48">
        <w:t xml:space="preserve"> doing now: travelling through, seeing places, and feeding The Eye with your observations. And your revulsions.</w:t>
      </w:r>
    </w:p>
    <w:p w14:paraId="26D9A3A8" w14:textId="77777777" w:rsidR="000F47E3" w:rsidRDefault="000F47E3" w:rsidP="000F47E3">
      <w:pPr>
        <w:pStyle w:val="Character"/>
      </w:pPr>
      <w:r>
        <w:t>BASIRA</w:t>
      </w:r>
    </w:p>
    <w:p w14:paraId="605FBEE2" w14:textId="453C8BAE" w:rsidR="00020A0D" w:rsidRDefault="0081131D" w:rsidP="00020A0D">
      <w:r w:rsidRPr="0081131D">
        <w:rPr>
          <w:b/>
          <w:bCs/>
        </w:rPr>
        <w:t>(</w:t>
      </w:r>
      <w:r w:rsidR="00020A0D" w:rsidRPr="0081131D">
        <w:rPr>
          <w:b/>
          <w:bCs/>
        </w:rPr>
        <w:t>Exhales</w:t>
      </w:r>
      <w:r w:rsidRPr="0081131D">
        <w:rPr>
          <w:b/>
          <w:bCs/>
        </w:rPr>
        <w:t>)</w:t>
      </w:r>
      <w:r w:rsidR="00020A0D">
        <w:t xml:space="preserve"> </w:t>
      </w:r>
      <w:r w:rsidR="00020A0D" w:rsidRPr="00ED2C48">
        <w:t>So I’m what? Just a freelance watcher?</w:t>
      </w:r>
    </w:p>
    <w:p w14:paraId="659EFDD3" w14:textId="77777777" w:rsidR="000F47E3" w:rsidRDefault="000F47E3" w:rsidP="000F47E3">
      <w:pPr>
        <w:pStyle w:val="Character"/>
      </w:pPr>
      <w:r>
        <w:t>ARCHIVIST</w:t>
      </w:r>
    </w:p>
    <w:p w14:paraId="09327C4B" w14:textId="47D2393A" w:rsidR="00020A0D" w:rsidRDefault="00020A0D" w:rsidP="00020A0D">
      <w:r w:rsidRPr="00ED2C48">
        <w:t>If you like. You’ll probably end up with your own domain, eventually.</w:t>
      </w:r>
    </w:p>
    <w:p w14:paraId="66EA4C6C" w14:textId="289665F8" w:rsidR="00241477" w:rsidRDefault="00241477" w:rsidP="00241477">
      <w:pPr>
        <w:pStyle w:val="Music"/>
      </w:pPr>
      <w:r>
        <w:t>[</w:t>
      </w:r>
      <w:proofErr w:type="spellStart"/>
      <w:r>
        <w:t>Basira</w:t>
      </w:r>
      <w:proofErr w:type="spellEnd"/>
      <w:r>
        <w:t xml:space="preserve"> pauses rowing]</w:t>
      </w:r>
    </w:p>
    <w:p w14:paraId="06683389" w14:textId="77777777" w:rsidR="000F47E3" w:rsidRDefault="000F47E3" w:rsidP="000F47E3">
      <w:pPr>
        <w:pStyle w:val="Character"/>
      </w:pPr>
      <w:r>
        <w:t>BASIRA</w:t>
      </w:r>
    </w:p>
    <w:p w14:paraId="016DE51C" w14:textId="77777777" w:rsidR="00020A0D" w:rsidRDefault="00020A0D" w:rsidP="00020A0D">
      <w:r w:rsidRPr="00ED2C48">
        <w:t>But if it’s The Hunt, what am I supposed to be chasing? All I’ve been doing is wandering around, hoping I might find something to do, some way to help—</w:t>
      </w:r>
    </w:p>
    <w:p w14:paraId="6FFB0F27" w14:textId="77777777" w:rsidR="00020A0D" w:rsidRDefault="00020A0D" w:rsidP="00020A0D">
      <w:r w:rsidRPr="00ED2C48">
        <w:t>Ah.</w:t>
      </w:r>
    </w:p>
    <w:p w14:paraId="0D813CEA" w14:textId="72EBEFF7" w:rsidR="00020A0D" w:rsidRDefault="00020A0D" w:rsidP="00020A0D">
      <w:r w:rsidRPr="00ED2C48">
        <w:t>Damn it.</w:t>
      </w:r>
    </w:p>
    <w:p w14:paraId="1F7C82E9" w14:textId="77777777" w:rsidR="000F47E3" w:rsidRDefault="000F47E3" w:rsidP="000F47E3">
      <w:pPr>
        <w:pStyle w:val="Character"/>
      </w:pPr>
      <w:r>
        <w:lastRenderedPageBreak/>
        <w:t>ARCHIVIST</w:t>
      </w:r>
    </w:p>
    <w:p w14:paraId="5A83B4A6" w14:textId="77777777" w:rsidR="00020A0D" w:rsidRDefault="00020A0D" w:rsidP="00020A0D">
      <w:r w:rsidRPr="00ED2C48">
        <w:t>And there it is.</w:t>
      </w:r>
    </w:p>
    <w:p w14:paraId="09B6287D" w14:textId="565BEB27" w:rsidR="00020A0D" w:rsidRDefault="00E72ACC" w:rsidP="00E72ACC">
      <w:pPr>
        <w:pStyle w:val="Music"/>
      </w:pPr>
      <w:r w:rsidRPr="00ED2C48">
        <w:t>[</w:t>
      </w:r>
      <w:r w:rsidR="00523074">
        <w:t>R</w:t>
      </w:r>
      <w:r w:rsidRPr="00ED2C48">
        <w:t>owing</w:t>
      </w:r>
      <w:r w:rsidR="00523074">
        <w:t xml:space="preserve"> restarts</w:t>
      </w:r>
      <w:r w:rsidRPr="00ED2C48">
        <w:t>]</w:t>
      </w:r>
    </w:p>
    <w:p w14:paraId="1F5926E3" w14:textId="6B0C7EB1" w:rsidR="00277A4B" w:rsidRPr="00277A4B" w:rsidRDefault="00277A4B" w:rsidP="00277A4B">
      <w:pPr>
        <w:rPr>
          <w:b/>
          <w:bCs/>
        </w:rPr>
      </w:pPr>
      <w:r w:rsidRPr="00277A4B">
        <w:rPr>
          <w:b/>
          <w:bCs/>
        </w:rPr>
        <w:t>(Beat)</w:t>
      </w:r>
    </w:p>
    <w:p w14:paraId="668DB787" w14:textId="77777777" w:rsidR="000F47E3" w:rsidRDefault="000F47E3" w:rsidP="000F47E3">
      <w:pPr>
        <w:pStyle w:val="Character"/>
      </w:pPr>
      <w:r>
        <w:t>BASIRA</w:t>
      </w:r>
    </w:p>
    <w:p w14:paraId="12A39DD7" w14:textId="77777777" w:rsidR="00020A0D" w:rsidRDefault="00020A0D" w:rsidP="00020A0D">
      <w:proofErr w:type="gramStart"/>
      <w:r w:rsidRPr="00ED2C48">
        <w:t>So</w:t>
      </w:r>
      <w:proofErr w:type="gramEnd"/>
      <w:r w:rsidRPr="00ED2C48">
        <w:t xml:space="preserve"> catch me up. What’s been happening? You found Melanie and Georgie?</w:t>
      </w:r>
    </w:p>
    <w:p w14:paraId="06B6F6C5" w14:textId="77777777" w:rsidR="000F47E3" w:rsidRDefault="000F47E3" w:rsidP="000F47E3">
      <w:pPr>
        <w:pStyle w:val="Character"/>
      </w:pPr>
      <w:r>
        <w:t>ARCHIVIST</w:t>
      </w:r>
    </w:p>
    <w:p w14:paraId="35F7E6D4" w14:textId="77777777" w:rsidR="00020A0D" w:rsidRDefault="00020A0D" w:rsidP="00020A0D">
      <w:r w:rsidRPr="00ED2C48">
        <w:t>Uh, they found me.</w:t>
      </w:r>
    </w:p>
    <w:p w14:paraId="65C6AF0D" w14:textId="77777777" w:rsidR="000F47E3" w:rsidRDefault="000F47E3" w:rsidP="000F47E3">
      <w:pPr>
        <w:pStyle w:val="Character"/>
      </w:pPr>
      <w:r>
        <w:t>BASIRA</w:t>
      </w:r>
    </w:p>
    <w:p w14:paraId="15829F2D" w14:textId="77777777" w:rsidR="00020A0D" w:rsidRDefault="00020A0D" w:rsidP="00020A0D">
      <w:proofErr w:type="gramStart"/>
      <w:r w:rsidRPr="00ED2C48">
        <w:t>So</w:t>
      </w:r>
      <w:proofErr w:type="gramEnd"/>
      <w:r w:rsidRPr="00ED2C48">
        <w:t xml:space="preserve"> I was right, then?</w:t>
      </w:r>
    </w:p>
    <w:p w14:paraId="34259A0A" w14:textId="77777777" w:rsidR="000F47E3" w:rsidRDefault="000F47E3" w:rsidP="000F47E3">
      <w:pPr>
        <w:pStyle w:val="Character"/>
      </w:pPr>
      <w:r>
        <w:t>ARCHIVIST</w:t>
      </w:r>
    </w:p>
    <w:p w14:paraId="4AF3E8CC" w14:textId="77777777" w:rsidR="00020A0D" w:rsidRDefault="00020A0D" w:rsidP="00020A0D">
      <w:r w:rsidRPr="00ED2C48">
        <w:t>I don’t know what you mean.</w:t>
      </w:r>
    </w:p>
    <w:p w14:paraId="12366CFA" w14:textId="77777777" w:rsidR="000F47E3" w:rsidRDefault="000F47E3" w:rsidP="000F47E3">
      <w:pPr>
        <w:pStyle w:val="Character"/>
      </w:pPr>
      <w:r>
        <w:t>BASIRA</w:t>
      </w:r>
    </w:p>
    <w:p w14:paraId="7009BE4A" w14:textId="77777777" w:rsidR="00020A0D" w:rsidRDefault="00020A0D" w:rsidP="00020A0D">
      <w:r w:rsidRPr="00ED2C48">
        <w:t xml:space="preserve">Yeah, you do. Just after that meat factory, we were talking, and I said maybe you couldn’t see them because Georgie couldn’t feel fear and Melanie had cut herself off from The Eye. And </w:t>
      </w:r>
      <w:r>
        <w:t xml:space="preserve">then </w:t>
      </w:r>
      <w:r w:rsidRPr="00ED2C48">
        <w:t>you said that—</w:t>
      </w:r>
    </w:p>
    <w:p w14:paraId="21934D7F" w14:textId="77777777" w:rsidR="000F47E3" w:rsidRDefault="000F47E3" w:rsidP="000F47E3">
      <w:pPr>
        <w:pStyle w:val="Character"/>
      </w:pPr>
      <w:r>
        <w:t>ARCHIVIST</w:t>
      </w:r>
    </w:p>
    <w:p w14:paraId="71D8DEB8" w14:textId="77777777" w:rsidR="00020A0D" w:rsidRDefault="00020A0D" w:rsidP="00020A0D">
      <w:r w:rsidRPr="00ED2C48">
        <w:t>I said it was plausible.</w:t>
      </w:r>
    </w:p>
    <w:p w14:paraId="4CFF71D6" w14:textId="77777777" w:rsidR="000F47E3" w:rsidRDefault="000F47E3" w:rsidP="000F47E3">
      <w:pPr>
        <w:pStyle w:val="Character"/>
      </w:pPr>
      <w:r>
        <w:t>BASIRA</w:t>
      </w:r>
    </w:p>
    <w:p w14:paraId="1CF8D37F" w14:textId="77777777" w:rsidR="00020A0D" w:rsidRDefault="00020A0D" w:rsidP="00020A0D">
      <w:r w:rsidRPr="00ED2C48">
        <w:t>Yeah, but you did the face when you said it.</w:t>
      </w:r>
    </w:p>
    <w:p w14:paraId="2B10CF24" w14:textId="77777777" w:rsidR="000F47E3" w:rsidRDefault="000F47E3" w:rsidP="000F47E3">
      <w:pPr>
        <w:pStyle w:val="Character"/>
      </w:pPr>
      <w:r>
        <w:lastRenderedPageBreak/>
        <w:t>ARCHIVIST</w:t>
      </w:r>
    </w:p>
    <w:p w14:paraId="0B4A15F2" w14:textId="77777777" w:rsidR="00020A0D" w:rsidRDefault="00020A0D" w:rsidP="00020A0D">
      <w:r w:rsidRPr="00ED2C48">
        <w:t>Fine. You were right.</w:t>
      </w:r>
    </w:p>
    <w:p w14:paraId="7EBEEF5D" w14:textId="77777777" w:rsidR="000F47E3" w:rsidRDefault="000F47E3" w:rsidP="000F47E3">
      <w:pPr>
        <w:pStyle w:val="Character"/>
      </w:pPr>
      <w:r>
        <w:t>BASIRA</w:t>
      </w:r>
    </w:p>
    <w:p w14:paraId="785AFB98" w14:textId="77777777" w:rsidR="00020A0D" w:rsidRDefault="00020A0D" w:rsidP="00020A0D">
      <w:proofErr w:type="gramStart"/>
      <w:r w:rsidRPr="00ED2C48">
        <w:t>So</w:t>
      </w:r>
      <w:proofErr w:type="gramEnd"/>
      <w:r w:rsidRPr="00ED2C48">
        <w:t xml:space="preserve"> does this mean there are others?</w:t>
      </w:r>
    </w:p>
    <w:p w14:paraId="3EE74EED" w14:textId="77777777" w:rsidR="000F47E3" w:rsidRDefault="000F47E3" w:rsidP="000F47E3">
      <w:pPr>
        <w:pStyle w:val="Character"/>
      </w:pPr>
      <w:r>
        <w:t>ARCHIVIST</w:t>
      </w:r>
    </w:p>
    <w:p w14:paraId="35FA03D8" w14:textId="77777777" w:rsidR="00020A0D" w:rsidRDefault="00020A0D" w:rsidP="00020A0D">
      <w:r w:rsidRPr="00ED2C48">
        <w:t>What do you mean?</w:t>
      </w:r>
    </w:p>
    <w:p w14:paraId="7DF1ADB4" w14:textId="77777777" w:rsidR="000F47E3" w:rsidRDefault="000F47E3" w:rsidP="000F47E3">
      <w:pPr>
        <w:pStyle w:val="Character"/>
      </w:pPr>
      <w:r>
        <w:t>BASIRA</w:t>
      </w:r>
    </w:p>
    <w:p w14:paraId="5F79A7FD" w14:textId="77777777" w:rsidR="00020A0D" w:rsidRDefault="00020A0D" w:rsidP="00020A0D">
      <w:r w:rsidRPr="00ED2C48">
        <w:t>Like, they can’t be the only ones like that, right? Maybe there are other people out there, naturally immune, wandering around or hunkered down?</w:t>
      </w:r>
    </w:p>
    <w:p w14:paraId="4ACBB270" w14:textId="77777777" w:rsidR="000F47E3" w:rsidRDefault="000F47E3" w:rsidP="000F47E3">
      <w:pPr>
        <w:pStyle w:val="Character"/>
      </w:pPr>
      <w:r>
        <w:t>ARCHIVIST</w:t>
      </w:r>
    </w:p>
    <w:p w14:paraId="65A36A30" w14:textId="77777777" w:rsidR="00020A0D" w:rsidRDefault="00020A0D" w:rsidP="00020A0D">
      <w:r w:rsidRPr="00ED2C48">
        <w:t xml:space="preserve">Uh, maybe. I mean, probably. </w:t>
      </w:r>
      <w:proofErr w:type="gramStart"/>
      <w:r w:rsidRPr="00ED2C48">
        <w:t>But,</w:t>
      </w:r>
      <w:proofErr w:type="gramEnd"/>
      <w:r w:rsidRPr="00ED2C48">
        <w:t xml:space="preserve"> </w:t>
      </w:r>
      <w:proofErr w:type="spellStart"/>
      <w:r w:rsidRPr="00ED2C48">
        <w:t>y’know</w:t>
      </w:r>
      <w:proofErr w:type="spellEnd"/>
      <w:r w:rsidRPr="00ED2C48">
        <w:t>, well, I can’t see them, can I?</w:t>
      </w:r>
    </w:p>
    <w:p w14:paraId="3BA1DA63" w14:textId="77777777" w:rsidR="000F47E3" w:rsidRDefault="000F47E3" w:rsidP="000F47E3">
      <w:pPr>
        <w:pStyle w:val="Character"/>
      </w:pPr>
      <w:r>
        <w:t>BASIRA</w:t>
      </w:r>
    </w:p>
    <w:p w14:paraId="754F3A6B" w14:textId="7E37ADF4" w:rsidR="00020A0D" w:rsidRDefault="00020A0D" w:rsidP="00020A0D">
      <w:r w:rsidRPr="00ED2C48">
        <w:t>Ah, yeah. Suppose not.</w:t>
      </w:r>
    </w:p>
    <w:p w14:paraId="39195683" w14:textId="007D81B9" w:rsidR="006D120F" w:rsidRPr="006D120F" w:rsidRDefault="006D120F" w:rsidP="00020A0D">
      <w:pPr>
        <w:rPr>
          <w:b/>
          <w:bCs/>
        </w:rPr>
      </w:pPr>
      <w:r w:rsidRPr="006D120F">
        <w:rPr>
          <w:b/>
          <w:bCs/>
        </w:rPr>
        <w:t>(Beat)</w:t>
      </w:r>
    </w:p>
    <w:p w14:paraId="03895273" w14:textId="77777777" w:rsidR="000F47E3" w:rsidRDefault="000F47E3" w:rsidP="000F47E3">
      <w:pPr>
        <w:pStyle w:val="Character"/>
      </w:pPr>
      <w:r>
        <w:t>ARCHIVIST</w:t>
      </w:r>
    </w:p>
    <w:p w14:paraId="2A1E9CEF" w14:textId="44F8957A" w:rsidR="00020A0D" w:rsidRDefault="00020A0D" w:rsidP="00020A0D">
      <w:r w:rsidRPr="00ED2C48">
        <w:t xml:space="preserve">I also killed </w:t>
      </w:r>
      <w:proofErr w:type="gramStart"/>
      <w:r w:rsidRPr="00ED2C48">
        <w:t>Helen</w:t>
      </w:r>
      <w:r w:rsidR="006D120F">
        <w:t>?</w:t>
      </w:r>
      <w:proofErr w:type="gramEnd"/>
    </w:p>
    <w:p w14:paraId="4B43D584" w14:textId="77777777" w:rsidR="000F47E3" w:rsidRDefault="000F47E3" w:rsidP="000F47E3">
      <w:pPr>
        <w:pStyle w:val="Character"/>
      </w:pPr>
      <w:r>
        <w:t>BASIRA</w:t>
      </w:r>
    </w:p>
    <w:p w14:paraId="41C94603" w14:textId="77777777" w:rsidR="00020A0D" w:rsidRDefault="00020A0D" w:rsidP="00020A0D">
      <w:r w:rsidRPr="00ED2C48">
        <w:t>Oh.</w:t>
      </w:r>
    </w:p>
    <w:p w14:paraId="618FB096" w14:textId="77777777" w:rsidR="00020A0D" w:rsidRDefault="00020A0D" w:rsidP="00020A0D">
      <w:r w:rsidRPr="00ED2C48">
        <w:t>Right.</w:t>
      </w:r>
    </w:p>
    <w:p w14:paraId="462CBE7F" w14:textId="77777777" w:rsidR="000F47E3" w:rsidRDefault="000F47E3" w:rsidP="000F47E3">
      <w:pPr>
        <w:pStyle w:val="Character"/>
      </w:pPr>
      <w:r>
        <w:lastRenderedPageBreak/>
        <w:t>ARCHIVIST</w:t>
      </w:r>
    </w:p>
    <w:p w14:paraId="384CF2D5" w14:textId="77777777" w:rsidR="00020A0D" w:rsidRDefault="00020A0D" w:rsidP="00020A0D">
      <w:r w:rsidRPr="00ED2C48">
        <w:t>Yeah.</w:t>
      </w:r>
    </w:p>
    <w:p w14:paraId="7B0C9643" w14:textId="0A791880" w:rsidR="00020A0D" w:rsidRPr="00550713" w:rsidRDefault="00550713" w:rsidP="00550713">
      <w:pPr>
        <w:rPr>
          <w:b/>
          <w:bCs/>
        </w:rPr>
      </w:pPr>
      <w:r w:rsidRPr="00550713">
        <w:rPr>
          <w:b/>
          <w:bCs/>
        </w:rPr>
        <w:t>(</w:t>
      </w:r>
      <w:r>
        <w:rPr>
          <w:b/>
          <w:bCs/>
        </w:rPr>
        <w:t>B</w:t>
      </w:r>
      <w:r w:rsidRPr="00550713">
        <w:rPr>
          <w:b/>
          <w:bCs/>
        </w:rPr>
        <w:t>eat)</w:t>
      </w:r>
    </w:p>
    <w:p w14:paraId="046302B9" w14:textId="77777777" w:rsidR="000F47E3" w:rsidRDefault="000F47E3" w:rsidP="000F47E3">
      <w:pPr>
        <w:pStyle w:val="Character"/>
      </w:pPr>
      <w:r>
        <w:t>BASIRA</w:t>
      </w:r>
    </w:p>
    <w:p w14:paraId="3156BA54" w14:textId="77777777" w:rsidR="00020A0D" w:rsidRDefault="00020A0D" w:rsidP="00020A0D">
      <w:r w:rsidRPr="00ED2C48">
        <w:t>Didn’t expect that.</w:t>
      </w:r>
    </w:p>
    <w:p w14:paraId="3D94FB3C" w14:textId="77777777" w:rsidR="000F47E3" w:rsidRDefault="000F47E3" w:rsidP="000F47E3">
      <w:pPr>
        <w:pStyle w:val="Character"/>
      </w:pPr>
      <w:r>
        <w:t>ARCHIVIST</w:t>
      </w:r>
    </w:p>
    <w:p w14:paraId="423D276F" w14:textId="77777777" w:rsidR="00020A0D" w:rsidRDefault="00020A0D" w:rsidP="00020A0D">
      <w:r w:rsidRPr="00ED2C48">
        <w:t>She was dangerous. And not like the others out there. It was only going to be a matter of time before—</w:t>
      </w:r>
    </w:p>
    <w:p w14:paraId="656C178C" w14:textId="77777777" w:rsidR="000F47E3" w:rsidRDefault="000F47E3" w:rsidP="000F47E3">
      <w:pPr>
        <w:pStyle w:val="Character"/>
      </w:pPr>
      <w:r>
        <w:t>BASIRA</w:t>
      </w:r>
    </w:p>
    <w:p w14:paraId="132888A7" w14:textId="77777777" w:rsidR="00020A0D" w:rsidRDefault="00020A0D" w:rsidP="00020A0D">
      <w:r w:rsidRPr="00ED2C48">
        <w:t>No, no, I get it.</w:t>
      </w:r>
    </w:p>
    <w:p w14:paraId="150F2884" w14:textId="77777777" w:rsidR="00020A0D" w:rsidRDefault="00020A0D" w:rsidP="00020A0D">
      <w:r w:rsidRPr="00ED2C48">
        <w:t>Honestly, it’s kind of a relief. How did Melanie take it?</w:t>
      </w:r>
    </w:p>
    <w:p w14:paraId="1776F242" w14:textId="77777777" w:rsidR="000F47E3" w:rsidRDefault="000F47E3" w:rsidP="000F47E3">
      <w:pPr>
        <w:pStyle w:val="Character"/>
      </w:pPr>
      <w:r>
        <w:t>ARCHIVIST</w:t>
      </w:r>
    </w:p>
    <w:p w14:paraId="5AE7D5A1" w14:textId="77777777" w:rsidR="00020A0D" w:rsidRDefault="00020A0D" w:rsidP="00020A0D">
      <w:r w:rsidRPr="00ED2C48">
        <w:t>Melanie?</w:t>
      </w:r>
    </w:p>
    <w:p w14:paraId="7ED0335E" w14:textId="77777777" w:rsidR="000F47E3" w:rsidRDefault="000F47E3" w:rsidP="000F47E3">
      <w:pPr>
        <w:pStyle w:val="Character"/>
      </w:pPr>
      <w:r>
        <w:t>BASIRA</w:t>
      </w:r>
    </w:p>
    <w:p w14:paraId="6AF39FBB" w14:textId="77777777" w:rsidR="00020A0D" w:rsidRDefault="00020A0D" w:rsidP="00020A0D">
      <w:r w:rsidRPr="00ED2C48">
        <w:t xml:space="preserve">Yeah. She and… She and Helen were pretty tight back when, uh… </w:t>
      </w:r>
      <w:r>
        <w:t>O</w:t>
      </w:r>
      <w:r w:rsidRPr="00ED2C48">
        <w:t>h.</w:t>
      </w:r>
    </w:p>
    <w:p w14:paraId="49389010" w14:textId="77777777" w:rsidR="000F47E3" w:rsidRDefault="000F47E3" w:rsidP="000F47E3">
      <w:pPr>
        <w:pStyle w:val="Character"/>
      </w:pPr>
      <w:r>
        <w:t>ARCHIVIST</w:t>
      </w:r>
    </w:p>
    <w:p w14:paraId="053D8443" w14:textId="77777777" w:rsidR="00020A0D" w:rsidRDefault="00020A0D" w:rsidP="00020A0D">
      <w:r w:rsidRPr="00ED2C48">
        <w:t>What?</w:t>
      </w:r>
    </w:p>
    <w:p w14:paraId="144F915D" w14:textId="77777777" w:rsidR="000F47E3" w:rsidRDefault="000F47E3" w:rsidP="000F47E3">
      <w:pPr>
        <w:pStyle w:val="Character"/>
      </w:pPr>
      <w:r>
        <w:t>BASIRA</w:t>
      </w:r>
    </w:p>
    <w:p w14:paraId="583479F7" w14:textId="77777777" w:rsidR="00020A0D" w:rsidRDefault="00020A0D" w:rsidP="00020A0D">
      <w:r w:rsidRPr="00ED2C48">
        <w:t>Back when you were in your coma.</w:t>
      </w:r>
    </w:p>
    <w:p w14:paraId="19FB9799" w14:textId="77777777" w:rsidR="000F47E3" w:rsidRDefault="000F47E3" w:rsidP="000F47E3">
      <w:pPr>
        <w:pStyle w:val="Character"/>
      </w:pPr>
      <w:r>
        <w:lastRenderedPageBreak/>
        <w:t>ARCHIVIST</w:t>
      </w:r>
    </w:p>
    <w:p w14:paraId="29ACD02B" w14:textId="77777777" w:rsidR="00020A0D" w:rsidRDefault="00020A0D" w:rsidP="00020A0D">
      <w:r w:rsidRPr="00ED2C48">
        <w:t>I see. Well, I haven’t told her yet. So, I suppose I have that to look forward to when we get back.</w:t>
      </w:r>
    </w:p>
    <w:p w14:paraId="4B886C22" w14:textId="77777777" w:rsidR="000F47E3" w:rsidRDefault="000F47E3" w:rsidP="000F47E3">
      <w:pPr>
        <w:pStyle w:val="Character"/>
      </w:pPr>
      <w:r>
        <w:t>BASIRA</w:t>
      </w:r>
    </w:p>
    <w:p w14:paraId="4A09ABFE" w14:textId="77777777" w:rsidR="00020A0D" w:rsidRDefault="00020A0D" w:rsidP="00020A0D">
      <w:r w:rsidRPr="00ED2C48">
        <w:t>If we get back.</w:t>
      </w:r>
    </w:p>
    <w:p w14:paraId="63F37DA1" w14:textId="77777777" w:rsidR="000F47E3" w:rsidRDefault="000F47E3" w:rsidP="000F47E3">
      <w:pPr>
        <w:pStyle w:val="Character"/>
      </w:pPr>
      <w:r>
        <w:t>ARCHIVIST</w:t>
      </w:r>
    </w:p>
    <w:p w14:paraId="62F4C84B" w14:textId="77777777" w:rsidR="00020A0D" w:rsidRDefault="00020A0D" w:rsidP="00020A0D">
      <w:r w:rsidRPr="00ED2C48">
        <w:t>That’s not the part I’m worried about.</w:t>
      </w:r>
    </w:p>
    <w:p w14:paraId="4BA93BE7" w14:textId="77777777" w:rsidR="000F47E3" w:rsidRDefault="000F47E3" w:rsidP="000F47E3">
      <w:pPr>
        <w:pStyle w:val="Character"/>
      </w:pPr>
      <w:r>
        <w:t>BASIRA</w:t>
      </w:r>
    </w:p>
    <w:p w14:paraId="2CD649D5" w14:textId="77777777" w:rsidR="00020A0D" w:rsidRDefault="00020A0D" w:rsidP="00020A0D">
      <w:r w:rsidRPr="00ED2C48">
        <w:t>He’ll be okay.</w:t>
      </w:r>
    </w:p>
    <w:p w14:paraId="0F277A69" w14:textId="77777777" w:rsidR="000F47E3" w:rsidRDefault="000F47E3" w:rsidP="000F47E3">
      <w:pPr>
        <w:pStyle w:val="Character"/>
      </w:pPr>
      <w:r>
        <w:t>ARCHIVIST</w:t>
      </w:r>
    </w:p>
    <w:p w14:paraId="7B84FD00" w14:textId="62F3ACCD" w:rsidR="00020A0D" w:rsidRDefault="00020A0D" w:rsidP="00020A0D">
      <w:r w:rsidRPr="00ED2C48">
        <w:t>Hmm.</w:t>
      </w:r>
    </w:p>
    <w:p w14:paraId="39392012" w14:textId="3FCC52AA" w:rsidR="00A646EB" w:rsidRPr="00A646EB" w:rsidRDefault="00A646EB" w:rsidP="00020A0D">
      <w:pPr>
        <w:rPr>
          <w:b/>
          <w:bCs/>
        </w:rPr>
      </w:pPr>
      <w:r w:rsidRPr="00A646EB">
        <w:rPr>
          <w:b/>
          <w:bCs/>
        </w:rPr>
        <w:t>(Beat)</w:t>
      </w:r>
    </w:p>
    <w:p w14:paraId="366BE7CF" w14:textId="77777777" w:rsidR="000F47E3" w:rsidRDefault="000F47E3" w:rsidP="000F47E3">
      <w:pPr>
        <w:pStyle w:val="Character"/>
      </w:pPr>
      <w:r>
        <w:t>BASIRA</w:t>
      </w:r>
    </w:p>
    <w:p w14:paraId="4857D4C7" w14:textId="77777777" w:rsidR="00020A0D" w:rsidRDefault="00020A0D" w:rsidP="00020A0D">
      <w:r w:rsidRPr="00ED2C48">
        <w:t>I know a good way to take your mind off it.</w:t>
      </w:r>
    </w:p>
    <w:p w14:paraId="788FB75A" w14:textId="77777777" w:rsidR="000F47E3" w:rsidRDefault="000F47E3" w:rsidP="000F47E3">
      <w:pPr>
        <w:pStyle w:val="Character"/>
      </w:pPr>
      <w:r>
        <w:t>ARCHIVIST</w:t>
      </w:r>
    </w:p>
    <w:p w14:paraId="1FF87580" w14:textId="77777777" w:rsidR="00020A0D" w:rsidRDefault="00020A0D" w:rsidP="00020A0D">
      <w:r w:rsidRPr="00ED2C48">
        <w:t>I wouldn’t want to cramp your style.</w:t>
      </w:r>
    </w:p>
    <w:p w14:paraId="64A8B056" w14:textId="77777777" w:rsidR="000F47E3" w:rsidRDefault="000F47E3" w:rsidP="000F47E3">
      <w:pPr>
        <w:pStyle w:val="Character"/>
      </w:pPr>
      <w:r>
        <w:t>BASIRA</w:t>
      </w:r>
    </w:p>
    <w:p w14:paraId="05F5133C" w14:textId="77777777" w:rsidR="00020A0D" w:rsidRDefault="00020A0D" w:rsidP="00020A0D">
      <w:r w:rsidRPr="00ED2C48">
        <w:t>Ha!</w:t>
      </w:r>
    </w:p>
    <w:p w14:paraId="3C79F427" w14:textId="77777777" w:rsidR="000F47E3" w:rsidRDefault="000F47E3" w:rsidP="000F47E3">
      <w:pPr>
        <w:pStyle w:val="Character"/>
      </w:pPr>
      <w:r>
        <w:t>ARCHIVIST</w:t>
      </w:r>
    </w:p>
    <w:p w14:paraId="757D7268" w14:textId="77777777" w:rsidR="00020A0D" w:rsidRDefault="00020A0D" w:rsidP="00020A0D">
      <w:r w:rsidRPr="00ED2C48">
        <w:t>Besides… we’re almost there.</w:t>
      </w:r>
    </w:p>
    <w:p w14:paraId="42A9D09D" w14:textId="6C6B934C" w:rsidR="00C75BC1" w:rsidRPr="00ED2C48" w:rsidRDefault="00C75BC1" w:rsidP="00C75BC1">
      <w:pPr>
        <w:pStyle w:val="Music"/>
      </w:pPr>
      <w:r w:rsidRPr="00ED2C48">
        <w:lastRenderedPageBreak/>
        <w:t>[</w:t>
      </w:r>
      <w:r>
        <w:t>Tape clicks off</w:t>
      </w:r>
      <w:r w:rsidRPr="00ED2C48">
        <w:t>]</w:t>
      </w:r>
    </w:p>
    <w:p w14:paraId="7D86BBD8" w14:textId="07DC9BDC" w:rsidR="00C75BC1" w:rsidRDefault="00C75BC1" w:rsidP="00C75BC1">
      <w:pPr>
        <w:pStyle w:val="Music"/>
      </w:pPr>
      <w:r w:rsidRPr="00ED2C48">
        <w:t>[</w:t>
      </w:r>
      <w:r>
        <w:t>Tape clicks on</w:t>
      </w:r>
      <w:r w:rsidRPr="00ED2C48">
        <w:t>]</w:t>
      </w:r>
    </w:p>
    <w:p w14:paraId="5F7D44C1" w14:textId="5B10D87C" w:rsidR="00020A0D" w:rsidRDefault="00ED2364" w:rsidP="001B2491">
      <w:pPr>
        <w:pStyle w:val="Music"/>
      </w:pPr>
      <w:r>
        <w:t>[Gentle waves against a shore</w:t>
      </w:r>
      <w:r w:rsidR="001B2491">
        <w:t>; f</w:t>
      </w:r>
      <w:r w:rsidR="001307BB" w:rsidRPr="00ED2C48">
        <w:t xml:space="preserve">ootsteps on </w:t>
      </w:r>
      <w:r w:rsidR="006A1388">
        <w:t xml:space="preserve">shingle </w:t>
      </w:r>
      <w:r w:rsidR="00D85E74">
        <w:t xml:space="preserve">and </w:t>
      </w:r>
      <w:r w:rsidR="001307BB">
        <w:t>sand</w:t>
      </w:r>
      <w:r w:rsidR="001307BB" w:rsidRPr="00ED2C48">
        <w:t>]</w:t>
      </w:r>
    </w:p>
    <w:p w14:paraId="3681BFAA" w14:textId="77777777" w:rsidR="000F47E3" w:rsidRDefault="000F47E3" w:rsidP="000F47E3">
      <w:pPr>
        <w:pStyle w:val="Character"/>
      </w:pPr>
      <w:r>
        <w:t>BASIRA</w:t>
      </w:r>
    </w:p>
    <w:p w14:paraId="60942FFF" w14:textId="77777777" w:rsidR="00020A0D" w:rsidRDefault="00020A0D" w:rsidP="00020A0D">
      <w:proofErr w:type="gramStart"/>
      <w:r w:rsidRPr="00ED2C48">
        <w:t>So</w:t>
      </w:r>
      <w:proofErr w:type="gramEnd"/>
      <w:r w:rsidRPr="00ED2C48">
        <w:t xml:space="preserve"> we’re just </w:t>
      </w:r>
      <w:proofErr w:type="spellStart"/>
      <w:r w:rsidRPr="00ED2C48">
        <w:t>gonna</w:t>
      </w:r>
      <w:proofErr w:type="spellEnd"/>
      <w:r w:rsidRPr="00ED2C48">
        <w:t xml:space="preserve"> leave the boat?</w:t>
      </w:r>
    </w:p>
    <w:p w14:paraId="2D984AC5" w14:textId="77777777" w:rsidR="000F47E3" w:rsidRDefault="000F47E3" w:rsidP="000F47E3">
      <w:pPr>
        <w:pStyle w:val="Character"/>
      </w:pPr>
      <w:r>
        <w:t>ARCHIVIST</w:t>
      </w:r>
    </w:p>
    <w:p w14:paraId="5F007B01" w14:textId="77777777" w:rsidR="00020A0D" w:rsidRDefault="00020A0D" w:rsidP="00020A0D">
      <w:r w:rsidRPr="00ED2C48">
        <w:t>Would it make you feel better to know that it’s not technically real?</w:t>
      </w:r>
    </w:p>
    <w:p w14:paraId="2AA2B03B" w14:textId="77777777" w:rsidR="000F47E3" w:rsidRDefault="000F47E3" w:rsidP="000F47E3">
      <w:pPr>
        <w:pStyle w:val="Character"/>
      </w:pPr>
      <w:r>
        <w:t>BASIRA</w:t>
      </w:r>
    </w:p>
    <w:p w14:paraId="182A7F75" w14:textId="77777777" w:rsidR="00020A0D" w:rsidRDefault="00020A0D" w:rsidP="00020A0D">
      <w:r w:rsidRPr="00ED2C48">
        <w:t>No.</w:t>
      </w:r>
    </w:p>
    <w:p w14:paraId="46792FCC" w14:textId="77777777" w:rsidR="000F47E3" w:rsidRDefault="000F47E3" w:rsidP="000F47E3">
      <w:pPr>
        <w:pStyle w:val="Character"/>
      </w:pPr>
      <w:r>
        <w:t>ARCHIVIST</w:t>
      </w:r>
    </w:p>
    <w:p w14:paraId="0C38D30C" w14:textId="77777777" w:rsidR="00020A0D" w:rsidRDefault="00020A0D" w:rsidP="00020A0D">
      <w:r w:rsidRPr="00ED2C48">
        <w:t>Look, it’s fine. We probably won’t even be coming back this way.</w:t>
      </w:r>
    </w:p>
    <w:p w14:paraId="3E4F883F" w14:textId="77777777" w:rsidR="000F47E3" w:rsidRDefault="000F47E3" w:rsidP="000F47E3">
      <w:pPr>
        <w:pStyle w:val="Character"/>
      </w:pPr>
      <w:r>
        <w:t>BASIRA</w:t>
      </w:r>
    </w:p>
    <w:p w14:paraId="12789158" w14:textId="77777777" w:rsidR="00020A0D" w:rsidRDefault="00020A0D" w:rsidP="00020A0D">
      <w:r w:rsidRPr="00ED2C48">
        <w:t>If you say so.</w:t>
      </w:r>
    </w:p>
    <w:p w14:paraId="366C9DEF" w14:textId="77777777" w:rsidR="00020A0D" w:rsidRDefault="00020A0D" w:rsidP="00020A0D">
      <w:r w:rsidRPr="00ED2C48">
        <w:t>So anyway, run this by me again, they’re like a proper cult, cult?</w:t>
      </w:r>
    </w:p>
    <w:p w14:paraId="322B82D9" w14:textId="77777777" w:rsidR="000F47E3" w:rsidRDefault="000F47E3" w:rsidP="000F47E3">
      <w:pPr>
        <w:pStyle w:val="Character"/>
      </w:pPr>
      <w:r>
        <w:t>ARCHIVIST</w:t>
      </w:r>
    </w:p>
    <w:p w14:paraId="404694B4" w14:textId="77777777" w:rsidR="00020A0D" w:rsidRDefault="00020A0D" w:rsidP="00020A0D">
      <w:proofErr w:type="spellStart"/>
      <w:r w:rsidRPr="00ED2C48">
        <w:t>Ish</w:t>
      </w:r>
      <w:proofErr w:type="spellEnd"/>
      <w:r w:rsidRPr="00ED2C48">
        <w:t>. They all seemed fairly normal given the circumstances. Bit of a let-down in some ways.</w:t>
      </w:r>
    </w:p>
    <w:p w14:paraId="0C2AB74D" w14:textId="77777777" w:rsidR="000F47E3" w:rsidRDefault="000F47E3" w:rsidP="000F47E3">
      <w:pPr>
        <w:pStyle w:val="Character"/>
      </w:pPr>
      <w:r>
        <w:t>BASIRA</w:t>
      </w:r>
    </w:p>
    <w:p w14:paraId="5D6E680E" w14:textId="77777777" w:rsidR="00020A0D" w:rsidRDefault="00020A0D" w:rsidP="00020A0D">
      <w:r w:rsidRPr="00ED2C48">
        <w:t>But like, they actually worship Melanie and Georgie?</w:t>
      </w:r>
    </w:p>
    <w:p w14:paraId="4A477B39" w14:textId="77777777" w:rsidR="000F47E3" w:rsidRDefault="000F47E3" w:rsidP="000F47E3">
      <w:pPr>
        <w:pStyle w:val="Character"/>
      </w:pPr>
      <w:r>
        <w:lastRenderedPageBreak/>
        <w:t>ARCHIVIST</w:t>
      </w:r>
    </w:p>
    <w:p w14:paraId="22E72F63" w14:textId="77777777" w:rsidR="00020A0D" w:rsidRDefault="00020A0D" w:rsidP="00020A0D">
      <w:r w:rsidRPr="00ED2C48">
        <w:t>Worship is maybe a bit strong. They just... revere them.</w:t>
      </w:r>
    </w:p>
    <w:p w14:paraId="5DC6B35A" w14:textId="77777777" w:rsidR="000F47E3" w:rsidRDefault="000F47E3" w:rsidP="000F47E3">
      <w:pPr>
        <w:pStyle w:val="Character"/>
      </w:pPr>
      <w:r>
        <w:t>BASIRA</w:t>
      </w:r>
    </w:p>
    <w:p w14:paraId="31916261" w14:textId="7EA8C94D" w:rsidR="00020A0D" w:rsidRDefault="007D7EE9" w:rsidP="00020A0D">
      <w:r w:rsidRPr="007D7EE9">
        <w:rPr>
          <w:b/>
          <w:bCs/>
        </w:rPr>
        <w:t>(</w:t>
      </w:r>
      <w:r w:rsidR="00020A0D" w:rsidRPr="007D7EE9">
        <w:rPr>
          <w:b/>
          <w:bCs/>
        </w:rPr>
        <w:t>Laughs</w:t>
      </w:r>
      <w:r w:rsidRPr="007D7EE9">
        <w:rPr>
          <w:b/>
          <w:bCs/>
        </w:rPr>
        <w:t>)</w:t>
      </w:r>
      <w:r w:rsidR="00020A0D" w:rsidRPr="00ED2C48">
        <w:t xml:space="preserve"> Melanie must hate that.</w:t>
      </w:r>
    </w:p>
    <w:p w14:paraId="334F22FB" w14:textId="77777777" w:rsidR="000F47E3" w:rsidRDefault="000F47E3" w:rsidP="000F47E3">
      <w:pPr>
        <w:pStyle w:val="Character"/>
      </w:pPr>
      <w:r>
        <w:t>ARCHIVIST</w:t>
      </w:r>
    </w:p>
    <w:p w14:paraId="5FB9A207" w14:textId="77777777" w:rsidR="00020A0D" w:rsidRDefault="00020A0D" w:rsidP="00020A0D">
      <w:r w:rsidRPr="00ED2C48">
        <w:t xml:space="preserve">And that’s the issue. I’d say it’s as </w:t>
      </w:r>
      <w:proofErr w:type="spellStart"/>
      <w:r w:rsidRPr="00ED2C48">
        <w:t>culty</w:t>
      </w:r>
      <w:proofErr w:type="spellEnd"/>
      <w:r w:rsidRPr="00ED2C48">
        <w:t xml:space="preserve"> as it can be, when the ‘leaders’ are actively trying to stop it.</w:t>
      </w:r>
    </w:p>
    <w:p w14:paraId="2ADB6E3F" w14:textId="77777777" w:rsidR="000F47E3" w:rsidRDefault="000F47E3" w:rsidP="000F47E3">
      <w:pPr>
        <w:pStyle w:val="Character"/>
      </w:pPr>
      <w:r>
        <w:t>BASIRA</w:t>
      </w:r>
    </w:p>
    <w:p w14:paraId="144FAE23" w14:textId="35869A5C" w:rsidR="00020A0D" w:rsidRDefault="00ED2364" w:rsidP="00020A0D">
      <w:proofErr w:type="gramStart"/>
      <w:r>
        <w:t>Oh</w:t>
      </w:r>
      <w:proofErr w:type="gramEnd"/>
      <w:r>
        <w:t xml:space="preserve"> it m</w:t>
      </w:r>
      <w:r w:rsidR="00020A0D" w:rsidRPr="00ED2C48">
        <w:t>ust have been funny though—</w:t>
      </w:r>
    </w:p>
    <w:p w14:paraId="4FD82BC9" w14:textId="26C4B4F8" w:rsidR="00020A0D" w:rsidRPr="00ED2C48" w:rsidRDefault="00920913" w:rsidP="00920913">
      <w:pPr>
        <w:pStyle w:val="Music"/>
      </w:pPr>
      <w:r w:rsidRPr="00ED2C48">
        <w:t>[</w:t>
      </w:r>
      <w:r>
        <w:t>S</w:t>
      </w:r>
      <w:r w:rsidRPr="00ED2C48">
        <w:t xml:space="preserve">tatic </w:t>
      </w:r>
      <w:r w:rsidR="00C202A0">
        <w:t xml:space="preserve">and glitch </w:t>
      </w:r>
      <w:r w:rsidRPr="00ED2C48">
        <w:t>crackle</w:t>
      </w:r>
      <w:r w:rsidR="00FD4DD8">
        <w:t>s</w:t>
      </w:r>
      <w:r w:rsidRPr="00ED2C48">
        <w:t xml:space="preserve"> as th</w:t>
      </w:r>
      <w:r>
        <w:t xml:space="preserve">ey </w:t>
      </w:r>
      <w:r w:rsidR="008A7820">
        <w:t xml:space="preserve">transition between </w:t>
      </w:r>
      <w:r>
        <w:t>domain</w:t>
      </w:r>
      <w:r w:rsidR="00B37512">
        <w:t>s</w:t>
      </w:r>
      <w:r w:rsidRPr="00ED2C48">
        <w:t>]</w:t>
      </w:r>
    </w:p>
    <w:p w14:paraId="3314AB44" w14:textId="232631F0" w:rsidR="00020A0D" w:rsidRDefault="00920913" w:rsidP="00920913">
      <w:pPr>
        <w:pStyle w:val="Music"/>
      </w:pPr>
      <w:r w:rsidRPr="00ED2C48">
        <w:t>[</w:t>
      </w:r>
      <w:r w:rsidR="009C76F2">
        <w:t xml:space="preserve">Their </w:t>
      </w:r>
      <w:r w:rsidRPr="00ED2C48">
        <w:t xml:space="preserve">footsteps are now on </w:t>
      </w:r>
      <w:r w:rsidR="001E63BE">
        <w:t>pavement</w:t>
      </w:r>
      <w:r w:rsidR="00DF4850">
        <w:t xml:space="preserve">, </w:t>
      </w:r>
      <w:r w:rsidR="001E63BE">
        <w:t xml:space="preserve">a few </w:t>
      </w:r>
      <w:r w:rsidRPr="00ED2C48">
        <w:t xml:space="preserve">birds </w:t>
      </w:r>
      <w:r w:rsidR="001E63BE">
        <w:t>tweet</w:t>
      </w:r>
      <w:r w:rsidRPr="00ED2C48">
        <w:t>]</w:t>
      </w:r>
    </w:p>
    <w:p w14:paraId="3AFB2319" w14:textId="77777777" w:rsidR="00020A0D" w:rsidRDefault="00020A0D" w:rsidP="00020A0D">
      <w:r w:rsidRPr="00ED2C48">
        <w:t>Huh.</w:t>
      </w:r>
    </w:p>
    <w:p w14:paraId="4F7E564A" w14:textId="77777777" w:rsidR="00020A0D" w:rsidRDefault="00020A0D" w:rsidP="00020A0D">
      <w:r w:rsidRPr="00ED2C48">
        <w:t xml:space="preserve">Hang on, is that—? That’s the real </w:t>
      </w:r>
      <w:proofErr w:type="gramStart"/>
      <w:r w:rsidRPr="00ED2C48">
        <w:t>sun</w:t>
      </w:r>
      <w:proofErr w:type="gramEnd"/>
      <w:r w:rsidRPr="00ED2C48">
        <w:t xml:space="preserve"> isn’t it?</w:t>
      </w:r>
    </w:p>
    <w:p w14:paraId="7DFDD8E3" w14:textId="77777777" w:rsidR="000F47E3" w:rsidRDefault="000F47E3" w:rsidP="000F47E3">
      <w:pPr>
        <w:pStyle w:val="Character"/>
      </w:pPr>
      <w:r>
        <w:t>ARCHIVIST</w:t>
      </w:r>
    </w:p>
    <w:p w14:paraId="5B77B1E0" w14:textId="77777777" w:rsidR="00020A0D" w:rsidRDefault="00020A0D" w:rsidP="00020A0D">
      <w:r w:rsidRPr="00ED2C48">
        <w:t>Yes. We’ve entered the, uh... um…</w:t>
      </w:r>
    </w:p>
    <w:p w14:paraId="3F21259A" w14:textId="77777777" w:rsidR="000F47E3" w:rsidRDefault="000F47E3" w:rsidP="000F47E3">
      <w:pPr>
        <w:pStyle w:val="Character"/>
      </w:pPr>
      <w:r>
        <w:t>BASIRA</w:t>
      </w:r>
    </w:p>
    <w:p w14:paraId="1F8304BD" w14:textId="77777777" w:rsidR="00020A0D" w:rsidRDefault="00020A0D" w:rsidP="00020A0D">
      <w:r w:rsidRPr="00ED2C48">
        <w:t>John?</w:t>
      </w:r>
    </w:p>
    <w:p w14:paraId="0E767747" w14:textId="77777777" w:rsidR="000F47E3" w:rsidRDefault="000F47E3" w:rsidP="000F47E3">
      <w:pPr>
        <w:pStyle w:val="Character"/>
      </w:pPr>
      <w:r>
        <w:t>ARCHIVIST</w:t>
      </w:r>
    </w:p>
    <w:p w14:paraId="0398636D" w14:textId="77777777" w:rsidR="00020A0D" w:rsidRDefault="00020A0D" w:rsidP="00020A0D">
      <w:r w:rsidRPr="00ED2C48">
        <w:t>Sorry, I should have said. The camera, it... it blocks my connection, and I, uh... It’s hard.</w:t>
      </w:r>
    </w:p>
    <w:p w14:paraId="75AC600E" w14:textId="77777777" w:rsidR="000F47E3" w:rsidRDefault="000F47E3" w:rsidP="000F47E3">
      <w:pPr>
        <w:pStyle w:val="Character"/>
      </w:pPr>
      <w:r>
        <w:lastRenderedPageBreak/>
        <w:t>BASIRA</w:t>
      </w:r>
    </w:p>
    <w:p w14:paraId="73CE8308" w14:textId="77777777" w:rsidR="00020A0D" w:rsidRDefault="00020A0D" w:rsidP="00020A0D">
      <w:r w:rsidRPr="00ED2C48">
        <w:t>Are you okay?</w:t>
      </w:r>
    </w:p>
    <w:p w14:paraId="71CA872D" w14:textId="77777777" w:rsidR="000F47E3" w:rsidRDefault="000F47E3" w:rsidP="000F47E3">
      <w:pPr>
        <w:pStyle w:val="Character"/>
      </w:pPr>
      <w:r>
        <w:t>ARCHIVIST</w:t>
      </w:r>
    </w:p>
    <w:p w14:paraId="299DAD5B" w14:textId="77777777" w:rsidR="00020A0D" w:rsidRDefault="00020A0D" w:rsidP="00020A0D">
      <w:r w:rsidRPr="00ED2C48">
        <w:t>It doesn’t matter. Martin’s here, and we need to find him.</w:t>
      </w:r>
    </w:p>
    <w:p w14:paraId="211045A4" w14:textId="17D35B67" w:rsidR="00020A0D" w:rsidRDefault="00CE2270" w:rsidP="00CE2270">
      <w:pPr>
        <w:pStyle w:val="Music"/>
      </w:pPr>
      <w:r w:rsidRPr="00ED2C48">
        <w:t>[</w:t>
      </w:r>
      <w:r w:rsidR="009428C6">
        <w:t>Faint</w:t>
      </w:r>
      <w:r w:rsidRPr="00ED2C48">
        <w:t xml:space="preserve"> </w:t>
      </w:r>
      <w:r w:rsidR="009428C6">
        <w:t xml:space="preserve">sound of </w:t>
      </w:r>
      <w:r w:rsidR="00416B5A">
        <w:t>the Archivist’s voice</w:t>
      </w:r>
      <w:r w:rsidR="001D1315">
        <w:t xml:space="preserve"> coming from a tape </w:t>
      </w:r>
      <w:r w:rsidR="00E65FDE">
        <w:t>recorder</w:t>
      </w:r>
      <w:r w:rsidRPr="00ED2C48">
        <w:t>]</w:t>
      </w:r>
    </w:p>
    <w:p w14:paraId="084C664B" w14:textId="77777777" w:rsidR="00020A0D" w:rsidRPr="00ED2C48" w:rsidRDefault="00020A0D" w:rsidP="00CE2270">
      <w:pPr>
        <w:pStyle w:val="Character"/>
      </w:pPr>
      <w:r>
        <w:t>ARCHIVIST</w:t>
      </w:r>
      <w:r w:rsidRPr="00ED2C48">
        <w:t xml:space="preserve"> </w:t>
      </w:r>
      <w:r>
        <w:t xml:space="preserve">ON TAPE </w:t>
      </w:r>
      <w:r w:rsidRPr="00ED2C48">
        <w:t>(BACKGROUND)</w:t>
      </w:r>
    </w:p>
    <w:p w14:paraId="75FD0A2F" w14:textId="06318781" w:rsidR="00020A0D" w:rsidRDefault="00621CED" w:rsidP="00020A0D">
      <w:r w:rsidRPr="00621CED">
        <w:rPr>
          <w:b/>
          <w:bCs/>
        </w:rPr>
        <w:t>(Crosstalk)</w:t>
      </w:r>
      <w:r>
        <w:t xml:space="preserve"> </w:t>
      </w:r>
      <w:r w:rsidR="006A5F04">
        <w:t>…</w:t>
      </w:r>
      <w:r w:rsidR="00020A0D" w:rsidRPr="00ED2C48">
        <w:t>this one dressed in baggy overalls. Next to it stands a much smaller fly—</w:t>
      </w:r>
    </w:p>
    <w:p w14:paraId="70EDF47D" w14:textId="77777777" w:rsidR="000F47E3" w:rsidRDefault="000F47E3" w:rsidP="000F47E3">
      <w:pPr>
        <w:pStyle w:val="Character"/>
      </w:pPr>
      <w:r>
        <w:t>BASIRA</w:t>
      </w:r>
    </w:p>
    <w:p w14:paraId="52A36A79" w14:textId="77777777" w:rsidR="00020A0D" w:rsidRDefault="00020A0D" w:rsidP="00020A0D">
      <w:r w:rsidRPr="00ED2C48">
        <w:t>Okay, how do we do that?</w:t>
      </w:r>
    </w:p>
    <w:p w14:paraId="01B0C5E2" w14:textId="77777777" w:rsidR="000F47E3" w:rsidRDefault="000F47E3" w:rsidP="000F47E3">
      <w:pPr>
        <w:pStyle w:val="Character"/>
      </w:pPr>
      <w:r>
        <w:t>ARCHIVIST</w:t>
      </w:r>
    </w:p>
    <w:p w14:paraId="2E63D415" w14:textId="77777777" w:rsidR="00020A0D" w:rsidRDefault="00020A0D" w:rsidP="00020A0D">
      <w:r w:rsidRPr="00ED2C48">
        <w:t>I, uh… I, I, I don’t know. We’ll have to—</w:t>
      </w:r>
    </w:p>
    <w:p w14:paraId="73C965E7" w14:textId="77777777" w:rsidR="000F47E3" w:rsidRDefault="000F47E3" w:rsidP="000F47E3">
      <w:pPr>
        <w:pStyle w:val="Character"/>
      </w:pPr>
      <w:r>
        <w:t>BASIRA</w:t>
      </w:r>
    </w:p>
    <w:p w14:paraId="18A2E751" w14:textId="77777777" w:rsidR="00020A0D" w:rsidRDefault="00020A0D" w:rsidP="00020A0D">
      <w:r w:rsidRPr="00ED2C48">
        <w:t>Shh! Do you hear that?</w:t>
      </w:r>
    </w:p>
    <w:p w14:paraId="3C90C5B9" w14:textId="1EBCCA35" w:rsidR="00020A0D" w:rsidRDefault="00095C7D" w:rsidP="00095C7D">
      <w:pPr>
        <w:pStyle w:val="Music"/>
      </w:pPr>
      <w:r w:rsidRPr="00ED2C48">
        <w:t>[</w:t>
      </w:r>
      <w:r>
        <w:t>T</w:t>
      </w:r>
      <w:r w:rsidRPr="00ED2C48">
        <w:t xml:space="preserve">he </w:t>
      </w:r>
      <w:r w:rsidR="009E4964">
        <w:t xml:space="preserve">tape </w:t>
      </w:r>
      <w:r w:rsidR="00C70FC7">
        <w:t xml:space="preserve">recorder </w:t>
      </w:r>
      <w:r w:rsidRPr="00ED2C48">
        <w:t>gets louder as they approach]</w:t>
      </w:r>
    </w:p>
    <w:p w14:paraId="18FE25FF" w14:textId="77777777" w:rsidR="00020A0D" w:rsidRPr="00ED2C48" w:rsidRDefault="00020A0D" w:rsidP="00782614">
      <w:pPr>
        <w:pStyle w:val="Character"/>
      </w:pPr>
      <w:r>
        <w:t>ARCHIVIST</w:t>
      </w:r>
      <w:r w:rsidRPr="00FC5E2E">
        <w:t xml:space="preserve"> </w:t>
      </w:r>
      <w:r>
        <w:t>ON TAPE</w:t>
      </w:r>
      <w:r w:rsidRPr="00ED2C48">
        <w:t xml:space="preserve"> (BACKGROUND)</w:t>
      </w:r>
    </w:p>
    <w:p w14:paraId="63B6E187" w14:textId="3C0C9DA1" w:rsidR="00783A5C" w:rsidRDefault="00621CED" w:rsidP="00020A0D">
      <w:r w:rsidRPr="00621CED">
        <w:rPr>
          <w:b/>
          <w:bCs/>
        </w:rPr>
        <w:t>(Crosstalk)</w:t>
      </w:r>
      <w:r>
        <w:rPr>
          <w:b/>
          <w:bCs/>
        </w:rPr>
        <w:t xml:space="preserve"> </w:t>
      </w:r>
      <w:r w:rsidR="00020A0D" w:rsidRPr="00ED2C48">
        <w:t xml:space="preserve">—dressed in what appears to be a child’s version of those same overalls. </w:t>
      </w:r>
    </w:p>
    <w:p w14:paraId="105750EC" w14:textId="77777777" w:rsidR="000F47E3" w:rsidRDefault="000F47E3" w:rsidP="000F47E3">
      <w:pPr>
        <w:pStyle w:val="Character"/>
      </w:pPr>
      <w:r>
        <w:t>BASIRA</w:t>
      </w:r>
    </w:p>
    <w:p w14:paraId="7AF1751A" w14:textId="54FE21C7" w:rsidR="00020A0D" w:rsidRDefault="00020A0D" w:rsidP="00020A0D">
      <w:r w:rsidRPr="00ED2C48">
        <w:t xml:space="preserve">There. In the... </w:t>
      </w:r>
    </w:p>
    <w:p w14:paraId="3462A7EF" w14:textId="4741F6C0" w:rsidR="00783A5C" w:rsidRDefault="00783A5C" w:rsidP="00783A5C">
      <w:pPr>
        <w:pStyle w:val="Music"/>
      </w:pPr>
      <w:r>
        <w:lastRenderedPageBreak/>
        <w:t>[The stop walking]</w:t>
      </w:r>
    </w:p>
    <w:p w14:paraId="30BBDF78" w14:textId="0F321631" w:rsidR="00783A5C" w:rsidRDefault="00783A5C" w:rsidP="00783A5C">
      <w:pPr>
        <w:pStyle w:val="Character"/>
      </w:pPr>
      <w:r>
        <w:t>BASIRA</w:t>
      </w:r>
      <w:r w:rsidR="00DF4CE8">
        <w:t xml:space="preserve"> (CONT’D)</w:t>
      </w:r>
    </w:p>
    <w:p w14:paraId="5DC6DA91" w14:textId="7FB8B50D" w:rsidR="00783A5C" w:rsidRDefault="00783A5C" w:rsidP="00783A5C">
      <w:r>
        <w:t>T</w:t>
      </w:r>
      <w:r w:rsidRPr="00ED2C48">
        <w:t>he spider web. Great.</w:t>
      </w:r>
    </w:p>
    <w:p w14:paraId="408C1342" w14:textId="5346FB10" w:rsidR="009428C6" w:rsidRDefault="008E7B68" w:rsidP="00086004">
      <w:pPr>
        <w:pStyle w:val="CharacterSounds"/>
      </w:pPr>
      <w:r>
        <w:t>(Archivist exhales)</w:t>
      </w:r>
    </w:p>
    <w:p w14:paraId="14797A64" w14:textId="7C887D3B" w:rsidR="009428C6" w:rsidRDefault="009428C6" w:rsidP="009428C6">
      <w:pPr>
        <w:pStyle w:val="Character"/>
      </w:pPr>
      <w:r>
        <w:t>ARCHIVIST</w:t>
      </w:r>
      <w:r w:rsidRPr="00FC5E2E">
        <w:t xml:space="preserve"> </w:t>
      </w:r>
      <w:r>
        <w:t>ON TAPE</w:t>
      </w:r>
    </w:p>
    <w:p w14:paraId="0D866266" w14:textId="45B164B2" w:rsidR="009428C6" w:rsidRDefault="00086004" w:rsidP="009428C6">
      <w:r w:rsidRPr="00621CED">
        <w:rPr>
          <w:b/>
          <w:bCs/>
        </w:rPr>
        <w:t>(Crosstalk)</w:t>
      </w:r>
      <w:r>
        <w:rPr>
          <w:b/>
          <w:bCs/>
        </w:rPr>
        <w:t xml:space="preserve"> </w:t>
      </w:r>
      <w:r w:rsidR="009428C6" w:rsidRPr="00ED2C48">
        <w:t xml:space="preserve">They are both openly weeping. ‘IT’S MR. HORSE. AND HE’S BROUGHT YOU HIS SON’. </w:t>
      </w:r>
    </w:p>
    <w:p w14:paraId="75A41E61" w14:textId="7F3ACAE3" w:rsidR="000F47E3" w:rsidRDefault="000F47E3" w:rsidP="000F47E3">
      <w:pPr>
        <w:pStyle w:val="Character"/>
      </w:pPr>
      <w:r>
        <w:t>ARCHIVIST</w:t>
      </w:r>
    </w:p>
    <w:p w14:paraId="09A6EFC3" w14:textId="5207B4A8" w:rsidR="00020A0D" w:rsidRDefault="00020A0D" w:rsidP="00020A0D">
      <w:r w:rsidRPr="00ED2C48">
        <w:t>It’s not exactly breadcrumbs but, uh… but... uh...</w:t>
      </w:r>
    </w:p>
    <w:p w14:paraId="7304CD2E" w14:textId="1A4055E4" w:rsidR="0077101D" w:rsidRDefault="0077101D" w:rsidP="0077101D">
      <w:pPr>
        <w:pStyle w:val="Character"/>
      </w:pPr>
      <w:r>
        <w:t>ARCHIVIST</w:t>
      </w:r>
      <w:r w:rsidRPr="00FC5E2E">
        <w:t xml:space="preserve"> </w:t>
      </w:r>
      <w:r>
        <w:t>ON TAPE</w:t>
      </w:r>
    </w:p>
    <w:p w14:paraId="24C7B25C" w14:textId="3A8C3985" w:rsidR="0077101D" w:rsidRDefault="00086004" w:rsidP="0077101D">
      <w:r w:rsidRPr="00621CED">
        <w:rPr>
          <w:b/>
          <w:bCs/>
        </w:rPr>
        <w:t>(Crosstalk)</w:t>
      </w:r>
      <w:r>
        <w:rPr>
          <w:b/>
          <w:bCs/>
        </w:rPr>
        <w:t xml:space="preserve"> </w:t>
      </w:r>
      <w:r w:rsidR="0077101D" w:rsidRPr="00ED2C48">
        <w:t>The close-up on that fly’s face is an image that still comes to me when I’m having trouble sleeping.</w:t>
      </w:r>
      <w:r w:rsidR="0077101D">
        <w:t xml:space="preserve"> </w:t>
      </w:r>
      <w:r w:rsidR="0077101D" w:rsidRPr="00ED2C48">
        <w:t>Then the text:</w:t>
      </w:r>
    </w:p>
    <w:p w14:paraId="00C826E9" w14:textId="6FAEED04" w:rsidR="000F47E3" w:rsidRDefault="000F47E3" w:rsidP="000F47E3">
      <w:pPr>
        <w:pStyle w:val="Character"/>
      </w:pPr>
      <w:r>
        <w:t>BASIRA</w:t>
      </w:r>
    </w:p>
    <w:p w14:paraId="53C6D048" w14:textId="3EF6F185" w:rsidR="00020A0D" w:rsidRDefault="00020A0D" w:rsidP="00020A0D">
      <w:r w:rsidRPr="00ED2C48">
        <w:t>You’re sure you’re okay to do this?</w:t>
      </w:r>
    </w:p>
    <w:p w14:paraId="229C5BE7" w14:textId="1B4D2ABB" w:rsidR="00110502" w:rsidRDefault="00110502" w:rsidP="00110502">
      <w:pPr>
        <w:pStyle w:val="Music"/>
      </w:pPr>
      <w:r>
        <w:t>[They restart walking]</w:t>
      </w:r>
    </w:p>
    <w:p w14:paraId="342E60AF" w14:textId="77777777" w:rsidR="000F47E3" w:rsidRDefault="000F47E3" w:rsidP="000F47E3">
      <w:pPr>
        <w:pStyle w:val="Character"/>
      </w:pPr>
      <w:r>
        <w:t>ARCHIVIST</w:t>
      </w:r>
    </w:p>
    <w:p w14:paraId="3414AA44" w14:textId="681F8CA5" w:rsidR="00020A0D" w:rsidRDefault="00B62640" w:rsidP="00020A0D">
      <w:r w:rsidRPr="00B62640">
        <w:rPr>
          <w:b/>
          <w:bCs/>
        </w:rPr>
        <w:t>(</w:t>
      </w:r>
      <w:r w:rsidR="00020A0D" w:rsidRPr="00B62640">
        <w:rPr>
          <w:b/>
          <w:bCs/>
        </w:rPr>
        <w:t>Resolute</w:t>
      </w:r>
      <w:r w:rsidRPr="00B62640">
        <w:rPr>
          <w:b/>
          <w:bCs/>
        </w:rPr>
        <w:t>)</w:t>
      </w:r>
      <w:r w:rsidR="00020A0D" w:rsidRPr="00ED2C48">
        <w:t xml:space="preserve"> I’ll be fine.</w:t>
      </w:r>
    </w:p>
    <w:p w14:paraId="19895C77" w14:textId="77777777" w:rsidR="000F47E3" w:rsidRDefault="000F47E3" w:rsidP="000F47E3">
      <w:pPr>
        <w:pStyle w:val="Character"/>
      </w:pPr>
      <w:r>
        <w:t>BASIRA</w:t>
      </w:r>
    </w:p>
    <w:p w14:paraId="588FAF7D" w14:textId="700ACFC7" w:rsidR="00020A0D" w:rsidRDefault="00B62640" w:rsidP="00020A0D">
      <w:r w:rsidRPr="00B62640">
        <w:rPr>
          <w:b/>
          <w:bCs/>
        </w:rPr>
        <w:t>(</w:t>
      </w:r>
      <w:r w:rsidR="00020A0D" w:rsidRPr="00B62640">
        <w:rPr>
          <w:b/>
          <w:bCs/>
        </w:rPr>
        <w:t>Unconvinced</w:t>
      </w:r>
      <w:r w:rsidRPr="00B62640">
        <w:rPr>
          <w:b/>
          <w:bCs/>
        </w:rPr>
        <w:t>)</w:t>
      </w:r>
      <w:r w:rsidR="00020A0D" w:rsidRPr="00ED2C48">
        <w:t xml:space="preserve"> Hmm.</w:t>
      </w:r>
    </w:p>
    <w:p w14:paraId="1B4C2A46" w14:textId="77777777" w:rsidR="00020A0D" w:rsidRPr="00ED2C48" w:rsidRDefault="00020A0D" w:rsidP="00EA0761">
      <w:pPr>
        <w:pStyle w:val="Character"/>
      </w:pPr>
      <w:r>
        <w:lastRenderedPageBreak/>
        <w:t>ARCHIVIST ON TAPE</w:t>
      </w:r>
    </w:p>
    <w:p w14:paraId="53FE8D6E" w14:textId="73B3479E" w:rsidR="00020A0D" w:rsidRDefault="00FD66A8" w:rsidP="00020A0D">
      <w:r w:rsidRPr="00ED2C48">
        <w:t>‘</w:t>
      </w:r>
      <w:r w:rsidR="0051609D">
        <w:t>MISTER</w:t>
      </w:r>
      <w:r w:rsidR="0051609D" w:rsidRPr="00ED2C48">
        <w:t xml:space="preserve"> </w:t>
      </w:r>
      <w:r w:rsidR="0051609D">
        <w:t>S</w:t>
      </w:r>
      <w:r w:rsidR="0051609D" w:rsidRPr="00ED2C48">
        <w:t>PIDER WANTS MORE.</w:t>
      </w:r>
      <w:r w:rsidRPr="00ED2C48">
        <w:t>’</w:t>
      </w:r>
    </w:p>
    <w:p w14:paraId="6784922B" w14:textId="7C516C80" w:rsidR="00020A0D" w:rsidRDefault="0057287E" w:rsidP="0057287E">
      <w:pPr>
        <w:pStyle w:val="Music"/>
      </w:pPr>
      <w:r w:rsidRPr="00ED2C48">
        <w:t xml:space="preserve"> [</w:t>
      </w:r>
      <w:r>
        <w:t>Tape clicks off</w:t>
      </w:r>
      <w:r w:rsidRPr="00ED2C48">
        <w:t>]</w:t>
      </w:r>
    </w:p>
    <w:p w14:paraId="437F12AD" w14:textId="77777777" w:rsidR="00BC716C" w:rsidRDefault="00BC716C" w:rsidP="00BC716C">
      <w:pPr>
        <w:pStyle w:val="Music"/>
      </w:pPr>
      <w:r>
        <w:t>[The Magnus Archives Theme – Outro]</w:t>
      </w:r>
    </w:p>
    <w:p w14:paraId="7CFC59D3" w14:textId="77777777" w:rsidR="00BC716C" w:rsidRDefault="00BC716C" w:rsidP="00BC716C">
      <w:pPr>
        <w:pStyle w:val="Character"/>
        <w:rPr>
          <w:lang w:eastAsia="en-US"/>
        </w:rPr>
      </w:pPr>
      <w:r>
        <w:rPr>
          <w:lang w:eastAsia="en-US"/>
        </w:rPr>
        <w:t>JONATHAN SIMS</w:t>
      </w:r>
    </w:p>
    <w:p w14:paraId="6F425FC4" w14:textId="4A6F5B7A" w:rsidR="0001799B" w:rsidRPr="00B259FB" w:rsidRDefault="00020A0D" w:rsidP="003E73E1">
      <w:r w:rsidRPr="00685D51">
        <w:rPr>
          <w:i/>
          <w:iCs/>
        </w:rPr>
        <w:t>The Magnus Archives</w:t>
      </w:r>
      <w:r w:rsidRPr="00ED2C48">
        <w:t xml:space="preserve"> is a podcast distributed by Rusty Quill and licensed under a Creative Commons Attribution Non-Commercial </w:t>
      </w:r>
      <w:proofErr w:type="spellStart"/>
      <w:r w:rsidRPr="00ED2C48">
        <w:t>Share</w:t>
      </w:r>
      <w:r w:rsidR="00685D51">
        <w:t>A</w:t>
      </w:r>
      <w:r w:rsidRPr="00ED2C48">
        <w:t>like</w:t>
      </w:r>
      <w:proofErr w:type="spellEnd"/>
      <w:r w:rsidRPr="00ED2C48">
        <w:t xml:space="preserve"> 4.0 International licence.</w:t>
      </w:r>
      <w:r w:rsidR="00685D51">
        <w:t xml:space="preserve"> </w:t>
      </w:r>
      <w:r w:rsidRPr="00ED2C48">
        <w:t>Today’s episode was written by Jonathan Sims, produced by Lowri Ann Davies, and directed by Alexander J Newall.</w:t>
      </w:r>
      <w:r w:rsidR="00685D51">
        <w:t xml:space="preserve"> </w:t>
      </w:r>
      <w:r w:rsidRPr="00ED2C48">
        <w:t xml:space="preserve">It featured: Jonathan Sims as The Archivist and Frank Voss as </w:t>
      </w:r>
      <w:proofErr w:type="spellStart"/>
      <w:r w:rsidRPr="00ED2C48">
        <w:t>Basira</w:t>
      </w:r>
      <w:proofErr w:type="spellEnd"/>
      <w:r w:rsidRPr="00ED2C48">
        <w:t xml:space="preserve"> Hussain.</w:t>
      </w:r>
      <w:bookmarkEnd w:id="0"/>
      <w:r w:rsidR="00685D51">
        <w:t xml:space="preserve"> </w:t>
      </w:r>
      <w:r w:rsidR="00685D51" w:rsidRPr="00685D51">
        <w:t xml:space="preserve">To subscribe, buy merchandise, or join our </w:t>
      </w:r>
      <w:proofErr w:type="spellStart"/>
      <w:r w:rsidR="00685D51" w:rsidRPr="00685D51">
        <w:t>Patreon</w:t>
      </w:r>
      <w:proofErr w:type="spellEnd"/>
      <w:r w:rsidR="00685D51" w:rsidRPr="00685D51">
        <w:t xml:space="preserve">, visit rustyquill.com. Rate and review us online, tweet us at </w:t>
      </w:r>
      <w:proofErr w:type="spellStart"/>
      <w:r w:rsidR="00685D51" w:rsidRPr="00685D51">
        <w:t>TheRustyQuill</w:t>
      </w:r>
      <w:proofErr w:type="spellEnd"/>
      <w:r w:rsidR="00685D51" w:rsidRPr="00685D51">
        <w:t>, visit us on Facebook, or email us via mail@rustyquill.com. Join our community on the Discord via the website, or on Reddit, at r/</w:t>
      </w:r>
      <w:proofErr w:type="spellStart"/>
      <w:r w:rsidR="00685D51" w:rsidRPr="00685D51">
        <w:t>TheMagnusArchives</w:t>
      </w:r>
      <w:proofErr w:type="spellEnd"/>
      <w:r w:rsidR="00685D51" w:rsidRPr="00685D51">
        <w:t>. Thanks for listening.</w:t>
      </w:r>
    </w:p>
    <w:sectPr w:rsidR="0001799B" w:rsidRPr="00B259FB"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739B" w14:textId="77777777" w:rsidR="00DD5609" w:rsidRDefault="00DD5609">
      <w:pPr>
        <w:spacing w:line="240" w:lineRule="auto"/>
      </w:pPr>
      <w:r>
        <w:separator/>
      </w:r>
    </w:p>
  </w:endnote>
  <w:endnote w:type="continuationSeparator" w:id="0">
    <w:p w14:paraId="44E1CD1A" w14:textId="77777777" w:rsidR="00DD5609" w:rsidRDefault="00DD5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E4DA" w14:textId="77777777" w:rsidR="00C929E0" w:rsidRDefault="00C92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5B1EFE07" w:rsidR="00945610" w:rsidRDefault="0022536A" w:rsidP="00494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AAE9" w14:textId="77777777" w:rsidR="00C929E0" w:rsidRDefault="00C92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A8B4" w14:textId="77777777" w:rsidR="00DD5609" w:rsidRDefault="00DD5609">
      <w:pPr>
        <w:spacing w:line="240" w:lineRule="auto"/>
      </w:pPr>
      <w:r>
        <w:separator/>
      </w:r>
    </w:p>
  </w:footnote>
  <w:footnote w:type="continuationSeparator" w:id="0">
    <w:p w14:paraId="4497CB74" w14:textId="77777777" w:rsidR="00DD5609" w:rsidRDefault="00DD56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54D9" w14:textId="77777777" w:rsidR="00C929E0" w:rsidRDefault="00C92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3D16" w14:textId="12EAED37" w:rsidR="00FC00B7" w:rsidRDefault="002A7E33" w:rsidP="00140529">
    <w:pPr>
      <w:pStyle w:val="Header"/>
    </w:pPr>
    <w:r>
      <w:t>The Magnus Archives</w:t>
    </w:r>
    <w:r w:rsidR="0022536A">
      <w:t xml:space="preserve"> –</w:t>
    </w:r>
    <w:r w:rsidR="009A6413">
      <w:t xml:space="preserve"> </w:t>
    </w:r>
    <w:r>
      <w:t>MAG 1</w:t>
    </w:r>
    <w:r w:rsidR="00A6017A">
      <w:t>9</w:t>
    </w:r>
    <w:r w:rsidR="00C2199F">
      <w:t>5</w:t>
    </w:r>
    <w:r>
      <w:t xml:space="preserve"> –</w:t>
    </w:r>
    <w:r w:rsidR="00F46C80">
      <w:t xml:space="preserve"> </w:t>
    </w:r>
    <w:r w:rsidR="00C929E0">
      <w:t>Adrift</w:t>
    </w:r>
  </w:p>
  <w:p w14:paraId="502BF5C8" w14:textId="1DA8A554" w:rsidR="00945610" w:rsidRDefault="009456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3979" w14:textId="77777777" w:rsidR="00C929E0" w:rsidRDefault="00C92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BE840E2"/>
    <w:multiLevelType w:val="hybridMultilevel"/>
    <w:tmpl w:val="CB6A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74E"/>
    <w:rsid w:val="000027B4"/>
    <w:rsid w:val="000031B4"/>
    <w:rsid w:val="00003B11"/>
    <w:rsid w:val="00005254"/>
    <w:rsid w:val="00005345"/>
    <w:rsid w:val="000055F1"/>
    <w:rsid w:val="00005916"/>
    <w:rsid w:val="00005EBE"/>
    <w:rsid w:val="00006313"/>
    <w:rsid w:val="000108D1"/>
    <w:rsid w:val="00010D52"/>
    <w:rsid w:val="000116F2"/>
    <w:rsid w:val="000118A2"/>
    <w:rsid w:val="000121A8"/>
    <w:rsid w:val="000132EE"/>
    <w:rsid w:val="00014A68"/>
    <w:rsid w:val="00014E43"/>
    <w:rsid w:val="00017142"/>
    <w:rsid w:val="0001799B"/>
    <w:rsid w:val="00020A0D"/>
    <w:rsid w:val="00021065"/>
    <w:rsid w:val="000232F2"/>
    <w:rsid w:val="0002367F"/>
    <w:rsid w:val="00023932"/>
    <w:rsid w:val="00025413"/>
    <w:rsid w:val="00026022"/>
    <w:rsid w:val="0003000D"/>
    <w:rsid w:val="00031DD0"/>
    <w:rsid w:val="000322E9"/>
    <w:rsid w:val="000325C9"/>
    <w:rsid w:val="000329C4"/>
    <w:rsid w:val="00032C78"/>
    <w:rsid w:val="00032F6A"/>
    <w:rsid w:val="000337C0"/>
    <w:rsid w:val="00033C51"/>
    <w:rsid w:val="0003453E"/>
    <w:rsid w:val="00037C14"/>
    <w:rsid w:val="00040D11"/>
    <w:rsid w:val="00040E03"/>
    <w:rsid w:val="00041228"/>
    <w:rsid w:val="00041BBD"/>
    <w:rsid w:val="00042007"/>
    <w:rsid w:val="000436A0"/>
    <w:rsid w:val="00043A41"/>
    <w:rsid w:val="00043DBF"/>
    <w:rsid w:val="0004641A"/>
    <w:rsid w:val="000468E7"/>
    <w:rsid w:val="000471AD"/>
    <w:rsid w:val="00050FDF"/>
    <w:rsid w:val="0005398D"/>
    <w:rsid w:val="00053C7A"/>
    <w:rsid w:val="00053F38"/>
    <w:rsid w:val="00055D57"/>
    <w:rsid w:val="00056708"/>
    <w:rsid w:val="00056B30"/>
    <w:rsid w:val="0005727C"/>
    <w:rsid w:val="000579E1"/>
    <w:rsid w:val="00057EF2"/>
    <w:rsid w:val="00061827"/>
    <w:rsid w:val="00062684"/>
    <w:rsid w:val="00062843"/>
    <w:rsid w:val="000634E7"/>
    <w:rsid w:val="000668E4"/>
    <w:rsid w:val="00066964"/>
    <w:rsid w:val="00066B2D"/>
    <w:rsid w:val="00070712"/>
    <w:rsid w:val="000727A2"/>
    <w:rsid w:val="00073826"/>
    <w:rsid w:val="000740D5"/>
    <w:rsid w:val="0007440B"/>
    <w:rsid w:val="00075009"/>
    <w:rsid w:val="000754CE"/>
    <w:rsid w:val="00075CD1"/>
    <w:rsid w:val="00076EDC"/>
    <w:rsid w:val="00080AA7"/>
    <w:rsid w:val="00081358"/>
    <w:rsid w:val="0008241C"/>
    <w:rsid w:val="00083504"/>
    <w:rsid w:val="00083938"/>
    <w:rsid w:val="00084363"/>
    <w:rsid w:val="00084ED9"/>
    <w:rsid w:val="00084EE3"/>
    <w:rsid w:val="000859E3"/>
    <w:rsid w:val="00086004"/>
    <w:rsid w:val="00087AAE"/>
    <w:rsid w:val="00090BD0"/>
    <w:rsid w:val="00092AF6"/>
    <w:rsid w:val="00092D4B"/>
    <w:rsid w:val="00092DAE"/>
    <w:rsid w:val="0009471E"/>
    <w:rsid w:val="00095538"/>
    <w:rsid w:val="00095C7D"/>
    <w:rsid w:val="000965DD"/>
    <w:rsid w:val="0009671C"/>
    <w:rsid w:val="000971D8"/>
    <w:rsid w:val="000A1159"/>
    <w:rsid w:val="000A1BED"/>
    <w:rsid w:val="000A2822"/>
    <w:rsid w:val="000A6F6A"/>
    <w:rsid w:val="000B0EE1"/>
    <w:rsid w:val="000B1378"/>
    <w:rsid w:val="000B214E"/>
    <w:rsid w:val="000B6C37"/>
    <w:rsid w:val="000B7019"/>
    <w:rsid w:val="000B7047"/>
    <w:rsid w:val="000B7056"/>
    <w:rsid w:val="000B7A91"/>
    <w:rsid w:val="000C0549"/>
    <w:rsid w:val="000C063E"/>
    <w:rsid w:val="000C0721"/>
    <w:rsid w:val="000C104D"/>
    <w:rsid w:val="000C20C1"/>
    <w:rsid w:val="000C2D31"/>
    <w:rsid w:val="000C3F4E"/>
    <w:rsid w:val="000C4FBA"/>
    <w:rsid w:val="000C510D"/>
    <w:rsid w:val="000C5DBF"/>
    <w:rsid w:val="000C76E5"/>
    <w:rsid w:val="000C796A"/>
    <w:rsid w:val="000D11C0"/>
    <w:rsid w:val="000D4ED0"/>
    <w:rsid w:val="000D535F"/>
    <w:rsid w:val="000D699A"/>
    <w:rsid w:val="000D73CA"/>
    <w:rsid w:val="000D772B"/>
    <w:rsid w:val="000D7E94"/>
    <w:rsid w:val="000E0692"/>
    <w:rsid w:val="000E18BF"/>
    <w:rsid w:val="000E2636"/>
    <w:rsid w:val="000E2C24"/>
    <w:rsid w:val="000E5035"/>
    <w:rsid w:val="000E5B4B"/>
    <w:rsid w:val="000E7C9B"/>
    <w:rsid w:val="000E7DEF"/>
    <w:rsid w:val="000E7E40"/>
    <w:rsid w:val="000F180F"/>
    <w:rsid w:val="000F1B67"/>
    <w:rsid w:val="000F3233"/>
    <w:rsid w:val="000F3D87"/>
    <w:rsid w:val="000F45CA"/>
    <w:rsid w:val="000F47E3"/>
    <w:rsid w:val="000F7E31"/>
    <w:rsid w:val="000F7F80"/>
    <w:rsid w:val="00100452"/>
    <w:rsid w:val="00100D37"/>
    <w:rsid w:val="00101432"/>
    <w:rsid w:val="00101EC1"/>
    <w:rsid w:val="001022E7"/>
    <w:rsid w:val="00102302"/>
    <w:rsid w:val="0010281D"/>
    <w:rsid w:val="00102BF1"/>
    <w:rsid w:val="00103893"/>
    <w:rsid w:val="00103BA7"/>
    <w:rsid w:val="00104093"/>
    <w:rsid w:val="001048D5"/>
    <w:rsid w:val="00105F56"/>
    <w:rsid w:val="001065E7"/>
    <w:rsid w:val="001068A7"/>
    <w:rsid w:val="00106CF8"/>
    <w:rsid w:val="001079A9"/>
    <w:rsid w:val="00110502"/>
    <w:rsid w:val="00112948"/>
    <w:rsid w:val="00113891"/>
    <w:rsid w:val="00114000"/>
    <w:rsid w:val="00114EB9"/>
    <w:rsid w:val="001157E4"/>
    <w:rsid w:val="00116122"/>
    <w:rsid w:val="00116DD2"/>
    <w:rsid w:val="00116F9D"/>
    <w:rsid w:val="00117D66"/>
    <w:rsid w:val="0012027E"/>
    <w:rsid w:val="001208C6"/>
    <w:rsid w:val="00121D7A"/>
    <w:rsid w:val="00121F09"/>
    <w:rsid w:val="0012471B"/>
    <w:rsid w:val="0012561C"/>
    <w:rsid w:val="00125E24"/>
    <w:rsid w:val="0012608A"/>
    <w:rsid w:val="00126611"/>
    <w:rsid w:val="00127574"/>
    <w:rsid w:val="0013058C"/>
    <w:rsid w:val="001307BB"/>
    <w:rsid w:val="001308A9"/>
    <w:rsid w:val="00131B6F"/>
    <w:rsid w:val="00131EAB"/>
    <w:rsid w:val="0013306B"/>
    <w:rsid w:val="001339AB"/>
    <w:rsid w:val="00135A4D"/>
    <w:rsid w:val="001366DD"/>
    <w:rsid w:val="00136AA2"/>
    <w:rsid w:val="00137FCA"/>
    <w:rsid w:val="00140529"/>
    <w:rsid w:val="00140D6D"/>
    <w:rsid w:val="001415EA"/>
    <w:rsid w:val="001439FC"/>
    <w:rsid w:val="00144EA8"/>
    <w:rsid w:val="00146618"/>
    <w:rsid w:val="001501A3"/>
    <w:rsid w:val="00150F41"/>
    <w:rsid w:val="00151AEA"/>
    <w:rsid w:val="00151D87"/>
    <w:rsid w:val="001526B0"/>
    <w:rsid w:val="001533ED"/>
    <w:rsid w:val="00153B31"/>
    <w:rsid w:val="00153E07"/>
    <w:rsid w:val="001544A3"/>
    <w:rsid w:val="00154ECE"/>
    <w:rsid w:val="0015502E"/>
    <w:rsid w:val="001557D9"/>
    <w:rsid w:val="001567E4"/>
    <w:rsid w:val="001574A5"/>
    <w:rsid w:val="001620AF"/>
    <w:rsid w:val="0016430D"/>
    <w:rsid w:val="0016522E"/>
    <w:rsid w:val="00167460"/>
    <w:rsid w:val="00170E95"/>
    <w:rsid w:val="001718E4"/>
    <w:rsid w:val="00172442"/>
    <w:rsid w:val="0017258B"/>
    <w:rsid w:val="00172DCE"/>
    <w:rsid w:val="00173572"/>
    <w:rsid w:val="001735DB"/>
    <w:rsid w:val="00173935"/>
    <w:rsid w:val="00174942"/>
    <w:rsid w:val="0017496B"/>
    <w:rsid w:val="001830A3"/>
    <w:rsid w:val="00183D20"/>
    <w:rsid w:val="001860B4"/>
    <w:rsid w:val="001864CD"/>
    <w:rsid w:val="0018759C"/>
    <w:rsid w:val="0019031E"/>
    <w:rsid w:val="00190674"/>
    <w:rsid w:val="00192589"/>
    <w:rsid w:val="0019358A"/>
    <w:rsid w:val="00195290"/>
    <w:rsid w:val="0019685C"/>
    <w:rsid w:val="00196ACB"/>
    <w:rsid w:val="00196D8C"/>
    <w:rsid w:val="001976BC"/>
    <w:rsid w:val="001977FF"/>
    <w:rsid w:val="0019791D"/>
    <w:rsid w:val="001979A7"/>
    <w:rsid w:val="001A10C3"/>
    <w:rsid w:val="001A10F0"/>
    <w:rsid w:val="001A11E5"/>
    <w:rsid w:val="001A1700"/>
    <w:rsid w:val="001A21F8"/>
    <w:rsid w:val="001A2567"/>
    <w:rsid w:val="001A38AE"/>
    <w:rsid w:val="001A7081"/>
    <w:rsid w:val="001B0D2F"/>
    <w:rsid w:val="001B2491"/>
    <w:rsid w:val="001B2C82"/>
    <w:rsid w:val="001B36EE"/>
    <w:rsid w:val="001B4927"/>
    <w:rsid w:val="001B4CED"/>
    <w:rsid w:val="001B5ADB"/>
    <w:rsid w:val="001B5E4A"/>
    <w:rsid w:val="001B647B"/>
    <w:rsid w:val="001B7333"/>
    <w:rsid w:val="001B760C"/>
    <w:rsid w:val="001B7D9B"/>
    <w:rsid w:val="001B7DA9"/>
    <w:rsid w:val="001B7E59"/>
    <w:rsid w:val="001C067E"/>
    <w:rsid w:val="001C12CD"/>
    <w:rsid w:val="001C21B0"/>
    <w:rsid w:val="001C30E8"/>
    <w:rsid w:val="001C3D9A"/>
    <w:rsid w:val="001C566D"/>
    <w:rsid w:val="001C7A0F"/>
    <w:rsid w:val="001D0CD6"/>
    <w:rsid w:val="001D1315"/>
    <w:rsid w:val="001D1480"/>
    <w:rsid w:val="001D26F6"/>
    <w:rsid w:val="001D57E2"/>
    <w:rsid w:val="001D5F4F"/>
    <w:rsid w:val="001D626A"/>
    <w:rsid w:val="001E00A6"/>
    <w:rsid w:val="001E038B"/>
    <w:rsid w:val="001E10DA"/>
    <w:rsid w:val="001E10F4"/>
    <w:rsid w:val="001E1A0F"/>
    <w:rsid w:val="001E3026"/>
    <w:rsid w:val="001E35BE"/>
    <w:rsid w:val="001E3772"/>
    <w:rsid w:val="001E3D6B"/>
    <w:rsid w:val="001E531F"/>
    <w:rsid w:val="001E5C44"/>
    <w:rsid w:val="001E60B5"/>
    <w:rsid w:val="001E636D"/>
    <w:rsid w:val="001E63BE"/>
    <w:rsid w:val="001E708F"/>
    <w:rsid w:val="001E7B0A"/>
    <w:rsid w:val="001F001D"/>
    <w:rsid w:val="001F022C"/>
    <w:rsid w:val="001F02C2"/>
    <w:rsid w:val="001F1B9C"/>
    <w:rsid w:val="001F2895"/>
    <w:rsid w:val="001F2F6C"/>
    <w:rsid w:val="001F3568"/>
    <w:rsid w:val="001F3DCE"/>
    <w:rsid w:val="001F6672"/>
    <w:rsid w:val="001F6CCB"/>
    <w:rsid w:val="00200817"/>
    <w:rsid w:val="00200B42"/>
    <w:rsid w:val="00202474"/>
    <w:rsid w:val="0020471F"/>
    <w:rsid w:val="00205433"/>
    <w:rsid w:val="00205911"/>
    <w:rsid w:val="0020677A"/>
    <w:rsid w:val="00207F15"/>
    <w:rsid w:val="00211310"/>
    <w:rsid w:val="002126E7"/>
    <w:rsid w:val="00213A93"/>
    <w:rsid w:val="00213DB4"/>
    <w:rsid w:val="00214D0C"/>
    <w:rsid w:val="00216109"/>
    <w:rsid w:val="002173F6"/>
    <w:rsid w:val="00217A74"/>
    <w:rsid w:val="00220D0E"/>
    <w:rsid w:val="002234C3"/>
    <w:rsid w:val="00223AF0"/>
    <w:rsid w:val="00224DB7"/>
    <w:rsid w:val="00225114"/>
    <w:rsid w:val="0022536A"/>
    <w:rsid w:val="002259E5"/>
    <w:rsid w:val="00226EC6"/>
    <w:rsid w:val="00227397"/>
    <w:rsid w:val="002300FA"/>
    <w:rsid w:val="0023018E"/>
    <w:rsid w:val="00230591"/>
    <w:rsid w:val="00231315"/>
    <w:rsid w:val="00231E70"/>
    <w:rsid w:val="00231F0C"/>
    <w:rsid w:val="00232315"/>
    <w:rsid w:val="0023237C"/>
    <w:rsid w:val="00232C71"/>
    <w:rsid w:val="002330C7"/>
    <w:rsid w:val="00233D78"/>
    <w:rsid w:val="00233DFC"/>
    <w:rsid w:val="002348D9"/>
    <w:rsid w:val="00235064"/>
    <w:rsid w:val="00240DD2"/>
    <w:rsid w:val="002411D0"/>
    <w:rsid w:val="002412B0"/>
    <w:rsid w:val="00241477"/>
    <w:rsid w:val="002414A6"/>
    <w:rsid w:val="0024151E"/>
    <w:rsid w:val="002418C1"/>
    <w:rsid w:val="00242444"/>
    <w:rsid w:val="00243118"/>
    <w:rsid w:val="00243383"/>
    <w:rsid w:val="00244BF3"/>
    <w:rsid w:val="002460F4"/>
    <w:rsid w:val="00246EAD"/>
    <w:rsid w:val="0024747F"/>
    <w:rsid w:val="0025006D"/>
    <w:rsid w:val="002521ED"/>
    <w:rsid w:val="00252881"/>
    <w:rsid w:val="0025352D"/>
    <w:rsid w:val="0025366F"/>
    <w:rsid w:val="00254938"/>
    <w:rsid w:val="0025511A"/>
    <w:rsid w:val="002555C9"/>
    <w:rsid w:val="00256E46"/>
    <w:rsid w:val="00257D0B"/>
    <w:rsid w:val="002608DE"/>
    <w:rsid w:val="00260CF8"/>
    <w:rsid w:val="00261928"/>
    <w:rsid w:val="00263DAC"/>
    <w:rsid w:val="00264AD9"/>
    <w:rsid w:val="00265951"/>
    <w:rsid w:val="002666A3"/>
    <w:rsid w:val="00270FDF"/>
    <w:rsid w:val="0027134D"/>
    <w:rsid w:val="00271DE7"/>
    <w:rsid w:val="00272088"/>
    <w:rsid w:val="00272685"/>
    <w:rsid w:val="00272950"/>
    <w:rsid w:val="00273B42"/>
    <w:rsid w:val="00273CE2"/>
    <w:rsid w:val="002765E3"/>
    <w:rsid w:val="002766EC"/>
    <w:rsid w:val="0027677B"/>
    <w:rsid w:val="00277417"/>
    <w:rsid w:val="002775E4"/>
    <w:rsid w:val="00277A4B"/>
    <w:rsid w:val="00277BB7"/>
    <w:rsid w:val="00277DC4"/>
    <w:rsid w:val="00282036"/>
    <w:rsid w:val="0028245D"/>
    <w:rsid w:val="002824A3"/>
    <w:rsid w:val="002827E4"/>
    <w:rsid w:val="002831A7"/>
    <w:rsid w:val="00284B32"/>
    <w:rsid w:val="002863A5"/>
    <w:rsid w:val="00290E8C"/>
    <w:rsid w:val="002911AC"/>
    <w:rsid w:val="002913EF"/>
    <w:rsid w:val="00291581"/>
    <w:rsid w:val="00295ABA"/>
    <w:rsid w:val="00296E14"/>
    <w:rsid w:val="002970A1"/>
    <w:rsid w:val="00297262"/>
    <w:rsid w:val="002A23EA"/>
    <w:rsid w:val="002A315A"/>
    <w:rsid w:val="002A59DE"/>
    <w:rsid w:val="002A5BBD"/>
    <w:rsid w:val="002A6103"/>
    <w:rsid w:val="002A6D66"/>
    <w:rsid w:val="002A78FB"/>
    <w:rsid w:val="002A7E33"/>
    <w:rsid w:val="002B019B"/>
    <w:rsid w:val="002B03F4"/>
    <w:rsid w:val="002B05E0"/>
    <w:rsid w:val="002B0A8A"/>
    <w:rsid w:val="002B2357"/>
    <w:rsid w:val="002B2EDA"/>
    <w:rsid w:val="002B3ED7"/>
    <w:rsid w:val="002B4627"/>
    <w:rsid w:val="002B664D"/>
    <w:rsid w:val="002B6961"/>
    <w:rsid w:val="002C1D21"/>
    <w:rsid w:val="002C210D"/>
    <w:rsid w:val="002C2941"/>
    <w:rsid w:val="002C2B7C"/>
    <w:rsid w:val="002C2E98"/>
    <w:rsid w:val="002C3EA4"/>
    <w:rsid w:val="002C5271"/>
    <w:rsid w:val="002C5A3B"/>
    <w:rsid w:val="002C6261"/>
    <w:rsid w:val="002D0E3E"/>
    <w:rsid w:val="002D1B5C"/>
    <w:rsid w:val="002D2423"/>
    <w:rsid w:val="002D3E19"/>
    <w:rsid w:val="002D4188"/>
    <w:rsid w:val="002D57AC"/>
    <w:rsid w:val="002D64BB"/>
    <w:rsid w:val="002D6B63"/>
    <w:rsid w:val="002D6F9A"/>
    <w:rsid w:val="002D7479"/>
    <w:rsid w:val="002D7BAF"/>
    <w:rsid w:val="002E028B"/>
    <w:rsid w:val="002E0528"/>
    <w:rsid w:val="002E305C"/>
    <w:rsid w:val="002E346C"/>
    <w:rsid w:val="002E49A6"/>
    <w:rsid w:val="002E63E9"/>
    <w:rsid w:val="002E6B49"/>
    <w:rsid w:val="002E789C"/>
    <w:rsid w:val="002F0AE5"/>
    <w:rsid w:val="002F1E1A"/>
    <w:rsid w:val="002F487F"/>
    <w:rsid w:val="002F61E8"/>
    <w:rsid w:val="002F75EA"/>
    <w:rsid w:val="002F7602"/>
    <w:rsid w:val="002F7D8A"/>
    <w:rsid w:val="003000F4"/>
    <w:rsid w:val="00300F3B"/>
    <w:rsid w:val="00301346"/>
    <w:rsid w:val="0030142C"/>
    <w:rsid w:val="003015ED"/>
    <w:rsid w:val="00301CB3"/>
    <w:rsid w:val="00302458"/>
    <w:rsid w:val="00302CE4"/>
    <w:rsid w:val="003035A5"/>
    <w:rsid w:val="003040E5"/>
    <w:rsid w:val="00304F45"/>
    <w:rsid w:val="003054CC"/>
    <w:rsid w:val="0030783D"/>
    <w:rsid w:val="00311E64"/>
    <w:rsid w:val="003131B5"/>
    <w:rsid w:val="00313230"/>
    <w:rsid w:val="00313EFF"/>
    <w:rsid w:val="00315463"/>
    <w:rsid w:val="00315767"/>
    <w:rsid w:val="00316096"/>
    <w:rsid w:val="00317EED"/>
    <w:rsid w:val="00322A5F"/>
    <w:rsid w:val="00324073"/>
    <w:rsid w:val="00324C6D"/>
    <w:rsid w:val="00325145"/>
    <w:rsid w:val="00327BB5"/>
    <w:rsid w:val="0033022A"/>
    <w:rsid w:val="0033084C"/>
    <w:rsid w:val="00332311"/>
    <w:rsid w:val="003352BC"/>
    <w:rsid w:val="00335404"/>
    <w:rsid w:val="003377D4"/>
    <w:rsid w:val="00337CEE"/>
    <w:rsid w:val="003405EB"/>
    <w:rsid w:val="00340AEC"/>
    <w:rsid w:val="0034135B"/>
    <w:rsid w:val="0034506C"/>
    <w:rsid w:val="003458F9"/>
    <w:rsid w:val="003475BD"/>
    <w:rsid w:val="003502C9"/>
    <w:rsid w:val="003515EA"/>
    <w:rsid w:val="003531FB"/>
    <w:rsid w:val="00354425"/>
    <w:rsid w:val="00356DBF"/>
    <w:rsid w:val="003573E0"/>
    <w:rsid w:val="003601AC"/>
    <w:rsid w:val="0036061C"/>
    <w:rsid w:val="00361720"/>
    <w:rsid w:val="003623F1"/>
    <w:rsid w:val="0036240C"/>
    <w:rsid w:val="00363A92"/>
    <w:rsid w:val="00363B66"/>
    <w:rsid w:val="00363EBE"/>
    <w:rsid w:val="00364180"/>
    <w:rsid w:val="0036635C"/>
    <w:rsid w:val="00367798"/>
    <w:rsid w:val="0036797F"/>
    <w:rsid w:val="00367AA4"/>
    <w:rsid w:val="00367F31"/>
    <w:rsid w:val="00370981"/>
    <w:rsid w:val="00370AF5"/>
    <w:rsid w:val="00370D6F"/>
    <w:rsid w:val="00371417"/>
    <w:rsid w:val="00371A38"/>
    <w:rsid w:val="00372792"/>
    <w:rsid w:val="00373E4D"/>
    <w:rsid w:val="00373FBE"/>
    <w:rsid w:val="0037421A"/>
    <w:rsid w:val="00375AF6"/>
    <w:rsid w:val="00375DFD"/>
    <w:rsid w:val="003760A9"/>
    <w:rsid w:val="003763BD"/>
    <w:rsid w:val="003771B3"/>
    <w:rsid w:val="00377720"/>
    <w:rsid w:val="00377A5D"/>
    <w:rsid w:val="00377FF2"/>
    <w:rsid w:val="00380011"/>
    <w:rsid w:val="00380689"/>
    <w:rsid w:val="00380EE5"/>
    <w:rsid w:val="00381212"/>
    <w:rsid w:val="0038127C"/>
    <w:rsid w:val="00381AB0"/>
    <w:rsid w:val="003825D7"/>
    <w:rsid w:val="00382830"/>
    <w:rsid w:val="00384248"/>
    <w:rsid w:val="0038474E"/>
    <w:rsid w:val="00384F83"/>
    <w:rsid w:val="00386278"/>
    <w:rsid w:val="00386F9F"/>
    <w:rsid w:val="00387440"/>
    <w:rsid w:val="00391FE6"/>
    <w:rsid w:val="00392612"/>
    <w:rsid w:val="00392C8B"/>
    <w:rsid w:val="00395DEC"/>
    <w:rsid w:val="00395F61"/>
    <w:rsid w:val="003966FC"/>
    <w:rsid w:val="00397519"/>
    <w:rsid w:val="003A0A88"/>
    <w:rsid w:val="003A1BA0"/>
    <w:rsid w:val="003A2D7E"/>
    <w:rsid w:val="003A3271"/>
    <w:rsid w:val="003A3994"/>
    <w:rsid w:val="003A3D72"/>
    <w:rsid w:val="003A584B"/>
    <w:rsid w:val="003A7BA7"/>
    <w:rsid w:val="003B06F2"/>
    <w:rsid w:val="003B2007"/>
    <w:rsid w:val="003B233C"/>
    <w:rsid w:val="003B275A"/>
    <w:rsid w:val="003B5B07"/>
    <w:rsid w:val="003B7577"/>
    <w:rsid w:val="003C0864"/>
    <w:rsid w:val="003C0B5E"/>
    <w:rsid w:val="003C3B7C"/>
    <w:rsid w:val="003C3F66"/>
    <w:rsid w:val="003C4B4E"/>
    <w:rsid w:val="003C5813"/>
    <w:rsid w:val="003C6A18"/>
    <w:rsid w:val="003D1E36"/>
    <w:rsid w:val="003D20AC"/>
    <w:rsid w:val="003D2980"/>
    <w:rsid w:val="003D448E"/>
    <w:rsid w:val="003D6148"/>
    <w:rsid w:val="003E2456"/>
    <w:rsid w:val="003E3BE8"/>
    <w:rsid w:val="003E41AC"/>
    <w:rsid w:val="003E623A"/>
    <w:rsid w:val="003E66E8"/>
    <w:rsid w:val="003E73E1"/>
    <w:rsid w:val="003E77AE"/>
    <w:rsid w:val="003F1182"/>
    <w:rsid w:val="003F11B0"/>
    <w:rsid w:val="003F1380"/>
    <w:rsid w:val="003F1512"/>
    <w:rsid w:val="003F2DB5"/>
    <w:rsid w:val="003F2F7E"/>
    <w:rsid w:val="003F3AFB"/>
    <w:rsid w:val="0040193F"/>
    <w:rsid w:val="00401BF8"/>
    <w:rsid w:val="00401D64"/>
    <w:rsid w:val="00401DA8"/>
    <w:rsid w:val="00402006"/>
    <w:rsid w:val="0040253A"/>
    <w:rsid w:val="00404BED"/>
    <w:rsid w:val="00406CE7"/>
    <w:rsid w:val="00406E05"/>
    <w:rsid w:val="004101AE"/>
    <w:rsid w:val="0041029D"/>
    <w:rsid w:val="00410D06"/>
    <w:rsid w:val="00411733"/>
    <w:rsid w:val="0041231A"/>
    <w:rsid w:val="00413C6C"/>
    <w:rsid w:val="004149DD"/>
    <w:rsid w:val="004158CC"/>
    <w:rsid w:val="004169E0"/>
    <w:rsid w:val="00416B5A"/>
    <w:rsid w:val="004222DE"/>
    <w:rsid w:val="00422474"/>
    <w:rsid w:val="00422FF7"/>
    <w:rsid w:val="004245D2"/>
    <w:rsid w:val="00424908"/>
    <w:rsid w:val="00425F83"/>
    <w:rsid w:val="0042674C"/>
    <w:rsid w:val="00430330"/>
    <w:rsid w:val="00431E98"/>
    <w:rsid w:val="00431F0F"/>
    <w:rsid w:val="004324CF"/>
    <w:rsid w:val="00432869"/>
    <w:rsid w:val="00432DB7"/>
    <w:rsid w:val="00433C0B"/>
    <w:rsid w:val="004351C6"/>
    <w:rsid w:val="0044233B"/>
    <w:rsid w:val="00442E8C"/>
    <w:rsid w:val="00442ED1"/>
    <w:rsid w:val="00445002"/>
    <w:rsid w:val="0044542A"/>
    <w:rsid w:val="00445EFB"/>
    <w:rsid w:val="00446030"/>
    <w:rsid w:val="00446E5C"/>
    <w:rsid w:val="004502FD"/>
    <w:rsid w:val="00450418"/>
    <w:rsid w:val="0045090A"/>
    <w:rsid w:val="00451BA8"/>
    <w:rsid w:val="00451D03"/>
    <w:rsid w:val="00452495"/>
    <w:rsid w:val="00452DD0"/>
    <w:rsid w:val="00452E7C"/>
    <w:rsid w:val="0045380E"/>
    <w:rsid w:val="00456F5E"/>
    <w:rsid w:val="0045713B"/>
    <w:rsid w:val="004574BE"/>
    <w:rsid w:val="004574D6"/>
    <w:rsid w:val="0046210C"/>
    <w:rsid w:val="00462B3E"/>
    <w:rsid w:val="00463AF9"/>
    <w:rsid w:val="0046450B"/>
    <w:rsid w:val="00464741"/>
    <w:rsid w:val="004648FB"/>
    <w:rsid w:val="00467742"/>
    <w:rsid w:val="00467FA9"/>
    <w:rsid w:val="004704CA"/>
    <w:rsid w:val="00470782"/>
    <w:rsid w:val="004710D6"/>
    <w:rsid w:val="004711D7"/>
    <w:rsid w:val="00471AC3"/>
    <w:rsid w:val="00471C52"/>
    <w:rsid w:val="004728B7"/>
    <w:rsid w:val="00472A71"/>
    <w:rsid w:val="00472CDB"/>
    <w:rsid w:val="00473281"/>
    <w:rsid w:val="004735D4"/>
    <w:rsid w:val="00474299"/>
    <w:rsid w:val="00474C50"/>
    <w:rsid w:val="00474CE3"/>
    <w:rsid w:val="00475490"/>
    <w:rsid w:val="00475904"/>
    <w:rsid w:val="0047764B"/>
    <w:rsid w:val="004807B7"/>
    <w:rsid w:val="0048180C"/>
    <w:rsid w:val="00482551"/>
    <w:rsid w:val="00484EFC"/>
    <w:rsid w:val="004857A9"/>
    <w:rsid w:val="00485AB4"/>
    <w:rsid w:val="004870DD"/>
    <w:rsid w:val="00493EE6"/>
    <w:rsid w:val="004943A6"/>
    <w:rsid w:val="00496266"/>
    <w:rsid w:val="00497742"/>
    <w:rsid w:val="00497FFE"/>
    <w:rsid w:val="004A0723"/>
    <w:rsid w:val="004A0976"/>
    <w:rsid w:val="004A2E23"/>
    <w:rsid w:val="004A332A"/>
    <w:rsid w:val="004A623B"/>
    <w:rsid w:val="004B0AE7"/>
    <w:rsid w:val="004B4924"/>
    <w:rsid w:val="004B5513"/>
    <w:rsid w:val="004B553C"/>
    <w:rsid w:val="004B592B"/>
    <w:rsid w:val="004B60AC"/>
    <w:rsid w:val="004B6758"/>
    <w:rsid w:val="004B7860"/>
    <w:rsid w:val="004C1FC5"/>
    <w:rsid w:val="004C3337"/>
    <w:rsid w:val="004C34AB"/>
    <w:rsid w:val="004C3CBF"/>
    <w:rsid w:val="004C59A4"/>
    <w:rsid w:val="004C5F55"/>
    <w:rsid w:val="004D0E06"/>
    <w:rsid w:val="004D15D6"/>
    <w:rsid w:val="004D18CA"/>
    <w:rsid w:val="004D1A22"/>
    <w:rsid w:val="004D1C67"/>
    <w:rsid w:val="004D33C7"/>
    <w:rsid w:val="004D3FA9"/>
    <w:rsid w:val="004D640C"/>
    <w:rsid w:val="004D6D9F"/>
    <w:rsid w:val="004E12CD"/>
    <w:rsid w:val="004E2681"/>
    <w:rsid w:val="004E2EEB"/>
    <w:rsid w:val="004E2F9E"/>
    <w:rsid w:val="004E4F49"/>
    <w:rsid w:val="004E53AE"/>
    <w:rsid w:val="004E74CA"/>
    <w:rsid w:val="004F0750"/>
    <w:rsid w:val="004F0AE7"/>
    <w:rsid w:val="004F25F1"/>
    <w:rsid w:val="004F2F9C"/>
    <w:rsid w:val="004F3732"/>
    <w:rsid w:val="004F510E"/>
    <w:rsid w:val="004F7569"/>
    <w:rsid w:val="00500BE6"/>
    <w:rsid w:val="005021AE"/>
    <w:rsid w:val="00502B65"/>
    <w:rsid w:val="00503968"/>
    <w:rsid w:val="00504C92"/>
    <w:rsid w:val="0050570E"/>
    <w:rsid w:val="00505CC8"/>
    <w:rsid w:val="00507497"/>
    <w:rsid w:val="005109D6"/>
    <w:rsid w:val="00510DBD"/>
    <w:rsid w:val="00512088"/>
    <w:rsid w:val="00512292"/>
    <w:rsid w:val="005123D4"/>
    <w:rsid w:val="005131D8"/>
    <w:rsid w:val="005136AA"/>
    <w:rsid w:val="00513750"/>
    <w:rsid w:val="0051391D"/>
    <w:rsid w:val="0051595E"/>
    <w:rsid w:val="0051609D"/>
    <w:rsid w:val="00516EC7"/>
    <w:rsid w:val="005176BD"/>
    <w:rsid w:val="00520E08"/>
    <w:rsid w:val="005220F6"/>
    <w:rsid w:val="00523074"/>
    <w:rsid w:val="0052358B"/>
    <w:rsid w:val="00524E69"/>
    <w:rsid w:val="00526ABF"/>
    <w:rsid w:val="00526CAB"/>
    <w:rsid w:val="00527E05"/>
    <w:rsid w:val="0053275F"/>
    <w:rsid w:val="0053399B"/>
    <w:rsid w:val="00534B77"/>
    <w:rsid w:val="00535C5D"/>
    <w:rsid w:val="0053622C"/>
    <w:rsid w:val="0053721C"/>
    <w:rsid w:val="005409CD"/>
    <w:rsid w:val="0054239F"/>
    <w:rsid w:val="00542DDB"/>
    <w:rsid w:val="005434B7"/>
    <w:rsid w:val="005435DA"/>
    <w:rsid w:val="005448D3"/>
    <w:rsid w:val="00544CF6"/>
    <w:rsid w:val="00546090"/>
    <w:rsid w:val="005462DD"/>
    <w:rsid w:val="005465AE"/>
    <w:rsid w:val="00550713"/>
    <w:rsid w:val="00551A72"/>
    <w:rsid w:val="00551C74"/>
    <w:rsid w:val="005522D1"/>
    <w:rsid w:val="00552962"/>
    <w:rsid w:val="00552DC9"/>
    <w:rsid w:val="00553655"/>
    <w:rsid w:val="00553E7D"/>
    <w:rsid w:val="005542AF"/>
    <w:rsid w:val="00556650"/>
    <w:rsid w:val="00556B6D"/>
    <w:rsid w:val="005576DC"/>
    <w:rsid w:val="00557E0B"/>
    <w:rsid w:val="005601E9"/>
    <w:rsid w:val="00562465"/>
    <w:rsid w:val="00563364"/>
    <w:rsid w:val="00564D72"/>
    <w:rsid w:val="0056511F"/>
    <w:rsid w:val="005651B8"/>
    <w:rsid w:val="00565785"/>
    <w:rsid w:val="00565E32"/>
    <w:rsid w:val="00567A4D"/>
    <w:rsid w:val="005701DB"/>
    <w:rsid w:val="0057076B"/>
    <w:rsid w:val="00570AE3"/>
    <w:rsid w:val="00570FC1"/>
    <w:rsid w:val="00571C5A"/>
    <w:rsid w:val="0057232E"/>
    <w:rsid w:val="0057287E"/>
    <w:rsid w:val="00573236"/>
    <w:rsid w:val="00573445"/>
    <w:rsid w:val="00573BAB"/>
    <w:rsid w:val="00573D1F"/>
    <w:rsid w:val="00575942"/>
    <w:rsid w:val="005759BD"/>
    <w:rsid w:val="0057646F"/>
    <w:rsid w:val="005770E6"/>
    <w:rsid w:val="0057716C"/>
    <w:rsid w:val="0057738D"/>
    <w:rsid w:val="00577A89"/>
    <w:rsid w:val="0058167B"/>
    <w:rsid w:val="00581AC8"/>
    <w:rsid w:val="005838EB"/>
    <w:rsid w:val="00584492"/>
    <w:rsid w:val="00584AE4"/>
    <w:rsid w:val="00584BE3"/>
    <w:rsid w:val="005856AF"/>
    <w:rsid w:val="00585B61"/>
    <w:rsid w:val="00586673"/>
    <w:rsid w:val="005871FD"/>
    <w:rsid w:val="005874D1"/>
    <w:rsid w:val="00587B73"/>
    <w:rsid w:val="0059222E"/>
    <w:rsid w:val="00592678"/>
    <w:rsid w:val="00592B3C"/>
    <w:rsid w:val="00594EC5"/>
    <w:rsid w:val="00595AF7"/>
    <w:rsid w:val="00595F2D"/>
    <w:rsid w:val="005961A0"/>
    <w:rsid w:val="005978C2"/>
    <w:rsid w:val="0059794A"/>
    <w:rsid w:val="00597D10"/>
    <w:rsid w:val="005A0D88"/>
    <w:rsid w:val="005A2048"/>
    <w:rsid w:val="005A2BE3"/>
    <w:rsid w:val="005A4727"/>
    <w:rsid w:val="005A5477"/>
    <w:rsid w:val="005A5887"/>
    <w:rsid w:val="005A5FB6"/>
    <w:rsid w:val="005A7972"/>
    <w:rsid w:val="005B0C49"/>
    <w:rsid w:val="005B0E4C"/>
    <w:rsid w:val="005B3B69"/>
    <w:rsid w:val="005B3D1B"/>
    <w:rsid w:val="005B4725"/>
    <w:rsid w:val="005B49F0"/>
    <w:rsid w:val="005B4B58"/>
    <w:rsid w:val="005B5CFD"/>
    <w:rsid w:val="005C1105"/>
    <w:rsid w:val="005C13E8"/>
    <w:rsid w:val="005C2D1D"/>
    <w:rsid w:val="005C3101"/>
    <w:rsid w:val="005C364A"/>
    <w:rsid w:val="005C36CB"/>
    <w:rsid w:val="005C3CE7"/>
    <w:rsid w:val="005C3E03"/>
    <w:rsid w:val="005C438B"/>
    <w:rsid w:val="005C5C77"/>
    <w:rsid w:val="005C7DE1"/>
    <w:rsid w:val="005D0746"/>
    <w:rsid w:val="005D0A47"/>
    <w:rsid w:val="005D0BCF"/>
    <w:rsid w:val="005D1F64"/>
    <w:rsid w:val="005D2421"/>
    <w:rsid w:val="005D2DE1"/>
    <w:rsid w:val="005D3083"/>
    <w:rsid w:val="005D3362"/>
    <w:rsid w:val="005D3EA7"/>
    <w:rsid w:val="005D503B"/>
    <w:rsid w:val="005D6A8C"/>
    <w:rsid w:val="005D6BB7"/>
    <w:rsid w:val="005D7343"/>
    <w:rsid w:val="005E0093"/>
    <w:rsid w:val="005E0BE5"/>
    <w:rsid w:val="005E2003"/>
    <w:rsid w:val="005E28C7"/>
    <w:rsid w:val="005E2D25"/>
    <w:rsid w:val="005E3319"/>
    <w:rsid w:val="005E43C9"/>
    <w:rsid w:val="005E70EC"/>
    <w:rsid w:val="005F05F5"/>
    <w:rsid w:val="005F0B57"/>
    <w:rsid w:val="005F283D"/>
    <w:rsid w:val="005F3871"/>
    <w:rsid w:val="005F47CD"/>
    <w:rsid w:val="005F5E0F"/>
    <w:rsid w:val="005F7544"/>
    <w:rsid w:val="00600F91"/>
    <w:rsid w:val="00603073"/>
    <w:rsid w:val="00603F68"/>
    <w:rsid w:val="00604BA2"/>
    <w:rsid w:val="00605EF6"/>
    <w:rsid w:val="006066F1"/>
    <w:rsid w:val="00607B62"/>
    <w:rsid w:val="00611B15"/>
    <w:rsid w:val="0061202E"/>
    <w:rsid w:val="00612A05"/>
    <w:rsid w:val="00613F9D"/>
    <w:rsid w:val="00613FCB"/>
    <w:rsid w:val="00617A86"/>
    <w:rsid w:val="00621CED"/>
    <w:rsid w:val="00624B09"/>
    <w:rsid w:val="0062658C"/>
    <w:rsid w:val="00626733"/>
    <w:rsid w:val="00627AAC"/>
    <w:rsid w:val="00627BDE"/>
    <w:rsid w:val="00630CF9"/>
    <w:rsid w:val="00631C01"/>
    <w:rsid w:val="006329D6"/>
    <w:rsid w:val="00634178"/>
    <w:rsid w:val="00634603"/>
    <w:rsid w:val="00634E48"/>
    <w:rsid w:val="006360D1"/>
    <w:rsid w:val="00640C4C"/>
    <w:rsid w:val="006426B0"/>
    <w:rsid w:val="00643E96"/>
    <w:rsid w:val="00644059"/>
    <w:rsid w:val="00647B2F"/>
    <w:rsid w:val="00647E13"/>
    <w:rsid w:val="0065074C"/>
    <w:rsid w:val="0065400E"/>
    <w:rsid w:val="00654FBF"/>
    <w:rsid w:val="00657DE0"/>
    <w:rsid w:val="00657DEA"/>
    <w:rsid w:val="00660C4B"/>
    <w:rsid w:val="00661508"/>
    <w:rsid w:val="00661540"/>
    <w:rsid w:val="00662EEF"/>
    <w:rsid w:val="006636E7"/>
    <w:rsid w:val="00665028"/>
    <w:rsid w:val="00667DC8"/>
    <w:rsid w:val="006700B6"/>
    <w:rsid w:val="0067017F"/>
    <w:rsid w:val="00670A1A"/>
    <w:rsid w:val="006717A0"/>
    <w:rsid w:val="00671E40"/>
    <w:rsid w:val="0067245D"/>
    <w:rsid w:val="00673654"/>
    <w:rsid w:val="00674BA2"/>
    <w:rsid w:val="0067793D"/>
    <w:rsid w:val="00681252"/>
    <w:rsid w:val="00681E44"/>
    <w:rsid w:val="00681EE4"/>
    <w:rsid w:val="006830F6"/>
    <w:rsid w:val="00685D51"/>
    <w:rsid w:val="00686E1B"/>
    <w:rsid w:val="0068703A"/>
    <w:rsid w:val="006874D9"/>
    <w:rsid w:val="0069026C"/>
    <w:rsid w:val="00692D2E"/>
    <w:rsid w:val="00693D64"/>
    <w:rsid w:val="006942AB"/>
    <w:rsid w:val="00695A88"/>
    <w:rsid w:val="00695AD7"/>
    <w:rsid w:val="006960FE"/>
    <w:rsid w:val="00696B53"/>
    <w:rsid w:val="0069706D"/>
    <w:rsid w:val="006970A4"/>
    <w:rsid w:val="006A02E5"/>
    <w:rsid w:val="006A1388"/>
    <w:rsid w:val="006A222D"/>
    <w:rsid w:val="006A4BDA"/>
    <w:rsid w:val="006A5232"/>
    <w:rsid w:val="006A527A"/>
    <w:rsid w:val="006A5F04"/>
    <w:rsid w:val="006A6BD1"/>
    <w:rsid w:val="006A6E97"/>
    <w:rsid w:val="006A7485"/>
    <w:rsid w:val="006A7873"/>
    <w:rsid w:val="006B03A8"/>
    <w:rsid w:val="006B1531"/>
    <w:rsid w:val="006B2F41"/>
    <w:rsid w:val="006B451D"/>
    <w:rsid w:val="006B4B44"/>
    <w:rsid w:val="006B7B34"/>
    <w:rsid w:val="006B7CC0"/>
    <w:rsid w:val="006B7FD9"/>
    <w:rsid w:val="006C20AF"/>
    <w:rsid w:val="006C234F"/>
    <w:rsid w:val="006C25BF"/>
    <w:rsid w:val="006C5012"/>
    <w:rsid w:val="006C533F"/>
    <w:rsid w:val="006C54BA"/>
    <w:rsid w:val="006C5E22"/>
    <w:rsid w:val="006C654A"/>
    <w:rsid w:val="006C6956"/>
    <w:rsid w:val="006C705F"/>
    <w:rsid w:val="006D00AF"/>
    <w:rsid w:val="006D0CD0"/>
    <w:rsid w:val="006D120F"/>
    <w:rsid w:val="006D38AA"/>
    <w:rsid w:val="006D4AF2"/>
    <w:rsid w:val="006D4EEE"/>
    <w:rsid w:val="006D6EC6"/>
    <w:rsid w:val="006E04AF"/>
    <w:rsid w:val="006E06B3"/>
    <w:rsid w:val="006E436D"/>
    <w:rsid w:val="006E5434"/>
    <w:rsid w:val="006E56C3"/>
    <w:rsid w:val="006E5713"/>
    <w:rsid w:val="006E6370"/>
    <w:rsid w:val="006E70D3"/>
    <w:rsid w:val="006E7841"/>
    <w:rsid w:val="006E7874"/>
    <w:rsid w:val="006E7C18"/>
    <w:rsid w:val="006E7F31"/>
    <w:rsid w:val="006F06C8"/>
    <w:rsid w:val="006F1206"/>
    <w:rsid w:val="006F2967"/>
    <w:rsid w:val="006F3E8F"/>
    <w:rsid w:val="006F51FD"/>
    <w:rsid w:val="007000C7"/>
    <w:rsid w:val="00702A86"/>
    <w:rsid w:val="00703B82"/>
    <w:rsid w:val="00704628"/>
    <w:rsid w:val="007055CA"/>
    <w:rsid w:val="007056FD"/>
    <w:rsid w:val="007062F2"/>
    <w:rsid w:val="00707824"/>
    <w:rsid w:val="00707955"/>
    <w:rsid w:val="00710F0B"/>
    <w:rsid w:val="007117AF"/>
    <w:rsid w:val="0071526D"/>
    <w:rsid w:val="007154B0"/>
    <w:rsid w:val="00715543"/>
    <w:rsid w:val="007155BC"/>
    <w:rsid w:val="007163A3"/>
    <w:rsid w:val="00716CAC"/>
    <w:rsid w:val="00717507"/>
    <w:rsid w:val="007177D0"/>
    <w:rsid w:val="00717A66"/>
    <w:rsid w:val="00717A80"/>
    <w:rsid w:val="00717AC7"/>
    <w:rsid w:val="00717B4E"/>
    <w:rsid w:val="007220D6"/>
    <w:rsid w:val="00722B47"/>
    <w:rsid w:val="00722B6E"/>
    <w:rsid w:val="00726297"/>
    <w:rsid w:val="00727C17"/>
    <w:rsid w:val="007303AA"/>
    <w:rsid w:val="00730B35"/>
    <w:rsid w:val="00731053"/>
    <w:rsid w:val="00732390"/>
    <w:rsid w:val="0073275A"/>
    <w:rsid w:val="00735533"/>
    <w:rsid w:val="007356B6"/>
    <w:rsid w:val="00736631"/>
    <w:rsid w:val="00736B24"/>
    <w:rsid w:val="007370C0"/>
    <w:rsid w:val="007372F2"/>
    <w:rsid w:val="00740B0D"/>
    <w:rsid w:val="00740E43"/>
    <w:rsid w:val="00741DEE"/>
    <w:rsid w:val="007422D8"/>
    <w:rsid w:val="00743071"/>
    <w:rsid w:val="00743FA5"/>
    <w:rsid w:val="007440AC"/>
    <w:rsid w:val="00744541"/>
    <w:rsid w:val="00746805"/>
    <w:rsid w:val="00746FE0"/>
    <w:rsid w:val="007478A9"/>
    <w:rsid w:val="007505C3"/>
    <w:rsid w:val="00750C9D"/>
    <w:rsid w:val="00752E77"/>
    <w:rsid w:val="007536D4"/>
    <w:rsid w:val="00756DF7"/>
    <w:rsid w:val="00760103"/>
    <w:rsid w:val="0076061A"/>
    <w:rsid w:val="00761E05"/>
    <w:rsid w:val="007622DB"/>
    <w:rsid w:val="00764E46"/>
    <w:rsid w:val="00765D33"/>
    <w:rsid w:val="00766B56"/>
    <w:rsid w:val="007704AB"/>
    <w:rsid w:val="0077101D"/>
    <w:rsid w:val="00773242"/>
    <w:rsid w:val="007740DB"/>
    <w:rsid w:val="00774B2F"/>
    <w:rsid w:val="00777A8E"/>
    <w:rsid w:val="00777E63"/>
    <w:rsid w:val="00781A05"/>
    <w:rsid w:val="007824D4"/>
    <w:rsid w:val="0078257C"/>
    <w:rsid w:val="00782614"/>
    <w:rsid w:val="007827B7"/>
    <w:rsid w:val="00783A5C"/>
    <w:rsid w:val="007843B3"/>
    <w:rsid w:val="00784FAC"/>
    <w:rsid w:val="00784FFD"/>
    <w:rsid w:val="007856F6"/>
    <w:rsid w:val="00785FAF"/>
    <w:rsid w:val="00786082"/>
    <w:rsid w:val="00786289"/>
    <w:rsid w:val="0079048E"/>
    <w:rsid w:val="00790945"/>
    <w:rsid w:val="007913D6"/>
    <w:rsid w:val="007918D6"/>
    <w:rsid w:val="007919C9"/>
    <w:rsid w:val="00793962"/>
    <w:rsid w:val="007947B0"/>
    <w:rsid w:val="00795EE7"/>
    <w:rsid w:val="00797085"/>
    <w:rsid w:val="00797EFF"/>
    <w:rsid w:val="007A007F"/>
    <w:rsid w:val="007A0551"/>
    <w:rsid w:val="007A10DB"/>
    <w:rsid w:val="007A1899"/>
    <w:rsid w:val="007A1DB1"/>
    <w:rsid w:val="007A2DAB"/>
    <w:rsid w:val="007A367C"/>
    <w:rsid w:val="007A44C2"/>
    <w:rsid w:val="007A5625"/>
    <w:rsid w:val="007A6A42"/>
    <w:rsid w:val="007B019E"/>
    <w:rsid w:val="007B05EA"/>
    <w:rsid w:val="007B0C29"/>
    <w:rsid w:val="007B1302"/>
    <w:rsid w:val="007B2F73"/>
    <w:rsid w:val="007B40F3"/>
    <w:rsid w:val="007B4E42"/>
    <w:rsid w:val="007B57CC"/>
    <w:rsid w:val="007B5C64"/>
    <w:rsid w:val="007B5DF9"/>
    <w:rsid w:val="007B7600"/>
    <w:rsid w:val="007C0472"/>
    <w:rsid w:val="007C0859"/>
    <w:rsid w:val="007C1EA1"/>
    <w:rsid w:val="007C3B7B"/>
    <w:rsid w:val="007C688F"/>
    <w:rsid w:val="007C6DEB"/>
    <w:rsid w:val="007D13E4"/>
    <w:rsid w:val="007D2D25"/>
    <w:rsid w:val="007D327F"/>
    <w:rsid w:val="007D3917"/>
    <w:rsid w:val="007D6260"/>
    <w:rsid w:val="007D7935"/>
    <w:rsid w:val="007D7EC6"/>
    <w:rsid w:val="007D7EE9"/>
    <w:rsid w:val="007E09EC"/>
    <w:rsid w:val="007E12A7"/>
    <w:rsid w:val="007E2ADD"/>
    <w:rsid w:val="007E2CAA"/>
    <w:rsid w:val="007E2DC6"/>
    <w:rsid w:val="007E4C55"/>
    <w:rsid w:val="007E4F1D"/>
    <w:rsid w:val="007E5420"/>
    <w:rsid w:val="007E5B7E"/>
    <w:rsid w:val="007E5DC9"/>
    <w:rsid w:val="007E5E21"/>
    <w:rsid w:val="007E5E53"/>
    <w:rsid w:val="007E6534"/>
    <w:rsid w:val="007E7005"/>
    <w:rsid w:val="007F0FAE"/>
    <w:rsid w:val="007F17CC"/>
    <w:rsid w:val="007F1B69"/>
    <w:rsid w:val="007F249A"/>
    <w:rsid w:val="007F2829"/>
    <w:rsid w:val="007F3AB6"/>
    <w:rsid w:val="007F3E8C"/>
    <w:rsid w:val="007F423E"/>
    <w:rsid w:val="007F60AE"/>
    <w:rsid w:val="007F6C58"/>
    <w:rsid w:val="007F7B26"/>
    <w:rsid w:val="008000E0"/>
    <w:rsid w:val="00800764"/>
    <w:rsid w:val="00800949"/>
    <w:rsid w:val="008043E5"/>
    <w:rsid w:val="00804C66"/>
    <w:rsid w:val="00805C6E"/>
    <w:rsid w:val="0080640B"/>
    <w:rsid w:val="00810280"/>
    <w:rsid w:val="00810C42"/>
    <w:rsid w:val="0081131D"/>
    <w:rsid w:val="008138CA"/>
    <w:rsid w:val="00813B63"/>
    <w:rsid w:val="00814522"/>
    <w:rsid w:val="008153BA"/>
    <w:rsid w:val="00816F3F"/>
    <w:rsid w:val="00817B4F"/>
    <w:rsid w:val="008231BF"/>
    <w:rsid w:val="00824EBF"/>
    <w:rsid w:val="00825918"/>
    <w:rsid w:val="00830EE3"/>
    <w:rsid w:val="008327CB"/>
    <w:rsid w:val="008336E1"/>
    <w:rsid w:val="00833F86"/>
    <w:rsid w:val="008349BA"/>
    <w:rsid w:val="00834D09"/>
    <w:rsid w:val="00834F57"/>
    <w:rsid w:val="00834FAA"/>
    <w:rsid w:val="00835976"/>
    <w:rsid w:val="00836B80"/>
    <w:rsid w:val="008379D2"/>
    <w:rsid w:val="00841E06"/>
    <w:rsid w:val="0084329E"/>
    <w:rsid w:val="008433FC"/>
    <w:rsid w:val="00843D51"/>
    <w:rsid w:val="00843E2C"/>
    <w:rsid w:val="00843F12"/>
    <w:rsid w:val="008444EB"/>
    <w:rsid w:val="00845559"/>
    <w:rsid w:val="00845946"/>
    <w:rsid w:val="00846B8B"/>
    <w:rsid w:val="00846BA2"/>
    <w:rsid w:val="0085037C"/>
    <w:rsid w:val="0085047A"/>
    <w:rsid w:val="00851C9E"/>
    <w:rsid w:val="0085423A"/>
    <w:rsid w:val="00855402"/>
    <w:rsid w:val="00855ADC"/>
    <w:rsid w:val="00856041"/>
    <w:rsid w:val="00856B5D"/>
    <w:rsid w:val="00856FF3"/>
    <w:rsid w:val="0085700F"/>
    <w:rsid w:val="008601FA"/>
    <w:rsid w:val="008619D2"/>
    <w:rsid w:val="00861BAC"/>
    <w:rsid w:val="0086286E"/>
    <w:rsid w:val="00862A0A"/>
    <w:rsid w:val="00863290"/>
    <w:rsid w:val="0086609F"/>
    <w:rsid w:val="008667B6"/>
    <w:rsid w:val="00867CFA"/>
    <w:rsid w:val="008702FF"/>
    <w:rsid w:val="008713AD"/>
    <w:rsid w:val="00872568"/>
    <w:rsid w:val="00872B98"/>
    <w:rsid w:val="00873989"/>
    <w:rsid w:val="0087535D"/>
    <w:rsid w:val="0087561D"/>
    <w:rsid w:val="008760C0"/>
    <w:rsid w:val="0087646C"/>
    <w:rsid w:val="008769A5"/>
    <w:rsid w:val="00877C75"/>
    <w:rsid w:val="008818EA"/>
    <w:rsid w:val="00882B7B"/>
    <w:rsid w:val="00883103"/>
    <w:rsid w:val="0088653F"/>
    <w:rsid w:val="00886B0C"/>
    <w:rsid w:val="008879EE"/>
    <w:rsid w:val="00890924"/>
    <w:rsid w:val="00890974"/>
    <w:rsid w:val="008919ED"/>
    <w:rsid w:val="00891E2E"/>
    <w:rsid w:val="00892005"/>
    <w:rsid w:val="00892296"/>
    <w:rsid w:val="008927A8"/>
    <w:rsid w:val="00893AA2"/>
    <w:rsid w:val="00893CEB"/>
    <w:rsid w:val="00894307"/>
    <w:rsid w:val="00894D84"/>
    <w:rsid w:val="008975B7"/>
    <w:rsid w:val="008A1406"/>
    <w:rsid w:val="008A2691"/>
    <w:rsid w:val="008A30D9"/>
    <w:rsid w:val="008A358F"/>
    <w:rsid w:val="008A4202"/>
    <w:rsid w:val="008A54FD"/>
    <w:rsid w:val="008A64E1"/>
    <w:rsid w:val="008A7820"/>
    <w:rsid w:val="008B0212"/>
    <w:rsid w:val="008B0689"/>
    <w:rsid w:val="008B08EB"/>
    <w:rsid w:val="008B3C0C"/>
    <w:rsid w:val="008B44A0"/>
    <w:rsid w:val="008B451D"/>
    <w:rsid w:val="008B4A57"/>
    <w:rsid w:val="008B50BE"/>
    <w:rsid w:val="008B5131"/>
    <w:rsid w:val="008B7B79"/>
    <w:rsid w:val="008C0BB5"/>
    <w:rsid w:val="008C19EA"/>
    <w:rsid w:val="008C1CAE"/>
    <w:rsid w:val="008C22EA"/>
    <w:rsid w:val="008C2806"/>
    <w:rsid w:val="008C3096"/>
    <w:rsid w:val="008C4FE9"/>
    <w:rsid w:val="008C5ADE"/>
    <w:rsid w:val="008C62EA"/>
    <w:rsid w:val="008C6DC8"/>
    <w:rsid w:val="008D0328"/>
    <w:rsid w:val="008D0626"/>
    <w:rsid w:val="008D15C8"/>
    <w:rsid w:val="008D1896"/>
    <w:rsid w:val="008D19CF"/>
    <w:rsid w:val="008D2FF9"/>
    <w:rsid w:val="008D3137"/>
    <w:rsid w:val="008D3B69"/>
    <w:rsid w:val="008D4095"/>
    <w:rsid w:val="008D4FCF"/>
    <w:rsid w:val="008D542C"/>
    <w:rsid w:val="008D554D"/>
    <w:rsid w:val="008D6283"/>
    <w:rsid w:val="008D6FB7"/>
    <w:rsid w:val="008D799C"/>
    <w:rsid w:val="008E16F9"/>
    <w:rsid w:val="008E47F0"/>
    <w:rsid w:val="008E6AFF"/>
    <w:rsid w:val="008E7B68"/>
    <w:rsid w:val="008F026B"/>
    <w:rsid w:val="008F030D"/>
    <w:rsid w:val="008F25F8"/>
    <w:rsid w:val="008F2AF7"/>
    <w:rsid w:val="008F2E85"/>
    <w:rsid w:val="008F32A6"/>
    <w:rsid w:val="008F3628"/>
    <w:rsid w:val="008F4992"/>
    <w:rsid w:val="008F4E8E"/>
    <w:rsid w:val="008F667D"/>
    <w:rsid w:val="00902F51"/>
    <w:rsid w:val="00903FB6"/>
    <w:rsid w:val="009043B7"/>
    <w:rsid w:val="00904974"/>
    <w:rsid w:val="0090499F"/>
    <w:rsid w:val="00905693"/>
    <w:rsid w:val="00906E59"/>
    <w:rsid w:val="00906FC6"/>
    <w:rsid w:val="009075A5"/>
    <w:rsid w:val="00910B8D"/>
    <w:rsid w:val="00911272"/>
    <w:rsid w:val="00912EC2"/>
    <w:rsid w:val="009132B9"/>
    <w:rsid w:val="00913FF3"/>
    <w:rsid w:val="009146F1"/>
    <w:rsid w:val="009162BD"/>
    <w:rsid w:val="00916A96"/>
    <w:rsid w:val="0091798B"/>
    <w:rsid w:val="00920913"/>
    <w:rsid w:val="00920FD2"/>
    <w:rsid w:val="00924A6A"/>
    <w:rsid w:val="00926869"/>
    <w:rsid w:val="00926FFF"/>
    <w:rsid w:val="009274BA"/>
    <w:rsid w:val="0092785D"/>
    <w:rsid w:val="009310B6"/>
    <w:rsid w:val="00931541"/>
    <w:rsid w:val="00932106"/>
    <w:rsid w:val="00934C4C"/>
    <w:rsid w:val="00934CE1"/>
    <w:rsid w:val="00935A11"/>
    <w:rsid w:val="00936A97"/>
    <w:rsid w:val="00937169"/>
    <w:rsid w:val="00937ADF"/>
    <w:rsid w:val="00937CC0"/>
    <w:rsid w:val="009405CC"/>
    <w:rsid w:val="009408B3"/>
    <w:rsid w:val="00940B30"/>
    <w:rsid w:val="009415A2"/>
    <w:rsid w:val="00941B62"/>
    <w:rsid w:val="009423A2"/>
    <w:rsid w:val="009423F1"/>
    <w:rsid w:val="009428C6"/>
    <w:rsid w:val="00943640"/>
    <w:rsid w:val="00944618"/>
    <w:rsid w:val="00945610"/>
    <w:rsid w:val="00946852"/>
    <w:rsid w:val="00946ACC"/>
    <w:rsid w:val="00950127"/>
    <w:rsid w:val="0095092F"/>
    <w:rsid w:val="00950EA6"/>
    <w:rsid w:val="00954C6F"/>
    <w:rsid w:val="00956D27"/>
    <w:rsid w:val="00957255"/>
    <w:rsid w:val="00957C7A"/>
    <w:rsid w:val="00960164"/>
    <w:rsid w:val="009606AA"/>
    <w:rsid w:val="009620FA"/>
    <w:rsid w:val="00962940"/>
    <w:rsid w:val="00962B31"/>
    <w:rsid w:val="00963757"/>
    <w:rsid w:val="0096726C"/>
    <w:rsid w:val="00967A13"/>
    <w:rsid w:val="00967F14"/>
    <w:rsid w:val="009700C3"/>
    <w:rsid w:val="00970252"/>
    <w:rsid w:val="00970A73"/>
    <w:rsid w:val="00970B38"/>
    <w:rsid w:val="009719C8"/>
    <w:rsid w:val="00974162"/>
    <w:rsid w:val="00974CF1"/>
    <w:rsid w:val="009752C7"/>
    <w:rsid w:val="00975717"/>
    <w:rsid w:val="009772CA"/>
    <w:rsid w:val="009802C9"/>
    <w:rsid w:val="009802D2"/>
    <w:rsid w:val="00981235"/>
    <w:rsid w:val="009813CE"/>
    <w:rsid w:val="00982DC7"/>
    <w:rsid w:val="009846CE"/>
    <w:rsid w:val="009849BE"/>
    <w:rsid w:val="0098584B"/>
    <w:rsid w:val="0098599B"/>
    <w:rsid w:val="009868D5"/>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5F22"/>
    <w:rsid w:val="009A6378"/>
    <w:rsid w:val="009A6413"/>
    <w:rsid w:val="009A7C56"/>
    <w:rsid w:val="009B04DB"/>
    <w:rsid w:val="009B0C17"/>
    <w:rsid w:val="009B0F81"/>
    <w:rsid w:val="009B2725"/>
    <w:rsid w:val="009B29E1"/>
    <w:rsid w:val="009B35A0"/>
    <w:rsid w:val="009B4A26"/>
    <w:rsid w:val="009B4A58"/>
    <w:rsid w:val="009B4FD3"/>
    <w:rsid w:val="009B6D2A"/>
    <w:rsid w:val="009C0314"/>
    <w:rsid w:val="009C1887"/>
    <w:rsid w:val="009C2B8E"/>
    <w:rsid w:val="009C3228"/>
    <w:rsid w:val="009C42EE"/>
    <w:rsid w:val="009C5903"/>
    <w:rsid w:val="009C6539"/>
    <w:rsid w:val="009C6BE1"/>
    <w:rsid w:val="009C76F2"/>
    <w:rsid w:val="009D0111"/>
    <w:rsid w:val="009D0AA7"/>
    <w:rsid w:val="009D1C0D"/>
    <w:rsid w:val="009D4DFB"/>
    <w:rsid w:val="009D567B"/>
    <w:rsid w:val="009D56C6"/>
    <w:rsid w:val="009D5760"/>
    <w:rsid w:val="009D5A8B"/>
    <w:rsid w:val="009D6C59"/>
    <w:rsid w:val="009D6E86"/>
    <w:rsid w:val="009E08A0"/>
    <w:rsid w:val="009E110D"/>
    <w:rsid w:val="009E136C"/>
    <w:rsid w:val="009E2E66"/>
    <w:rsid w:val="009E3046"/>
    <w:rsid w:val="009E4964"/>
    <w:rsid w:val="009E49D4"/>
    <w:rsid w:val="009E4BED"/>
    <w:rsid w:val="009E4DFF"/>
    <w:rsid w:val="009E5B26"/>
    <w:rsid w:val="009E6A79"/>
    <w:rsid w:val="009E6C36"/>
    <w:rsid w:val="009F03A0"/>
    <w:rsid w:val="009F04CD"/>
    <w:rsid w:val="009F0524"/>
    <w:rsid w:val="009F2030"/>
    <w:rsid w:val="009F2D93"/>
    <w:rsid w:val="009F5C86"/>
    <w:rsid w:val="009F7C99"/>
    <w:rsid w:val="00A000A4"/>
    <w:rsid w:val="00A0121E"/>
    <w:rsid w:val="00A0597F"/>
    <w:rsid w:val="00A05E05"/>
    <w:rsid w:val="00A07ADC"/>
    <w:rsid w:val="00A1070C"/>
    <w:rsid w:val="00A11E10"/>
    <w:rsid w:val="00A13156"/>
    <w:rsid w:val="00A137EC"/>
    <w:rsid w:val="00A150F7"/>
    <w:rsid w:val="00A16A39"/>
    <w:rsid w:val="00A17D84"/>
    <w:rsid w:val="00A21451"/>
    <w:rsid w:val="00A2227B"/>
    <w:rsid w:val="00A22D3D"/>
    <w:rsid w:val="00A23442"/>
    <w:rsid w:val="00A23FC1"/>
    <w:rsid w:val="00A26C09"/>
    <w:rsid w:val="00A32C85"/>
    <w:rsid w:val="00A33D4B"/>
    <w:rsid w:val="00A364D9"/>
    <w:rsid w:val="00A379DF"/>
    <w:rsid w:val="00A405E2"/>
    <w:rsid w:val="00A409F5"/>
    <w:rsid w:val="00A414B5"/>
    <w:rsid w:val="00A441F8"/>
    <w:rsid w:val="00A45571"/>
    <w:rsid w:val="00A4557C"/>
    <w:rsid w:val="00A4607E"/>
    <w:rsid w:val="00A466C6"/>
    <w:rsid w:val="00A469A9"/>
    <w:rsid w:val="00A46B0E"/>
    <w:rsid w:val="00A51A64"/>
    <w:rsid w:val="00A51B78"/>
    <w:rsid w:val="00A532B8"/>
    <w:rsid w:val="00A53457"/>
    <w:rsid w:val="00A54500"/>
    <w:rsid w:val="00A548F0"/>
    <w:rsid w:val="00A549BF"/>
    <w:rsid w:val="00A57127"/>
    <w:rsid w:val="00A6017A"/>
    <w:rsid w:val="00A61A76"/>
    <w:rsid w:val="00A62FDA"/>
    <w:rsid w:val="00A63DF6"/>
    <w:rsid w:val="00A641C5"/>
    <w:rsid w:val="00A646EB"/>
    <w:rsid w:val="00A649BB"/>
    <w:rsid w:val="00A652E0"/>
    <w:rsid w:val="00A65406"/>
    <w:rsid w:val="00A6698B"/>
    <w:rsid w:val="00A66EBA"/>
    <w:rsid w:val="00A67B3A"/>
    <w:rsid w:val="00A70CC9"/>
    <w:rsid w:val="00A71D4F"/>
    <w:rsid w:val="00A72C66"/>
    <w:rsid w:val="00A734F1"/>
    <w:rsid w:val="00A75997"/>
    <w:rsid w:val="00A76207"/>
    <w:rsid w:val="00A77E94"/>
    <w:rsid w:val="00A811AC"/>
    <w:rsid w:val="00A814E1"/>
    <w:rsid w:val="00A81570"/>
    <w:rsid w:val="00A82D18"/>
    <w:rsid w:val="00A830D3"/>
    <w:rsid w:val="00A83AE3"/>
    <w:rsid w:val="00A83C05"/>
    <w:rsid w:val="00A85256"/>
    <w:rsid w:val="00A85E56"/>
    <w:rsid w:val="00A86C3C"/>
    <w:rsid w:val="00A87306"/>
    <w:rsid w:val="00A874CD"/>
    <w:rsid w:val="00A87EA6"/>
    <w:rsid w:val="00A91374"/>
    <w:rsid w:val="00A913AF"/>
    <w:rsid w:val="00A92E0C"/>
    <w:rsid w:val="00A93542"/>
    <w:rsid w:val="00A94262"/>
    <w:rsid w:val="00A947BC"/>
    <w:rsid w:val="00A951CD"/>
    <w:rsid w:val="00A957BC"/>
    <w:rsid w:val="00A95D79"/>
    <w:rsid w:val="00AA06AE"/>
    <w:rsid w:val="00AA1E61"/>
    <w:rsid w:val="00AA2D11"/>
    <w:rsid w:val="00AA301B"/>
    <w:rsid w:val="00AA3081"/>
    <w:rsid w:val="00AA31A9"/>
    <w:rsid w:val="00AA3BDA"/>
    <w:rsid w:val="00AA5238"/>
    <w:rsid w:val="00AA551C"/>
    <w:rsid w:val="00AA584E"/>
    <w:rsid w:val="00AA59BD"/>
    <w:rsid w:val="00AA5B3E"/>
    <w:rsid w:val="00AA6793"/>
    <w:rsid w:val="00AB0491"/>
    <w:rsid w:val="00AB0511"/>
    <w:rsid w:val="00AB41C5"/>
    <w:rsid w:val="00AB5E37"/>
    <w:rsid w:val="00AB73FF"/>
    <w:rsid w:val="00AB7A4E"/>
    <w:rsid w:val="00AC002E"/>
    <w:rsid w:val="00AC386B"/>
    <w:rsid w:val="00AC49C0"/>
    <w:rsid w:val="00AC4C48"/>
    <w:rsid w:val="00AC5006"/>
    <w:rsid w:val="00AC52AC"/>
    <w:rsid w:val="00AC5FD5"/>
    <w:rsid w:val="00AC71F7"/>
    <w:rsid w:val="00AD04A8"/>
    <w:rsid w:val="00AD054F"/>
    <w:rsid w:val="00AD26A5"/>
    <w:rsid w:val="00AD2DC9"/>
    <w:rsid w:val="00AD330A"/>
    <w:rsid w:val="00AD3BF1"/>
    <w:rsid w:val="00AD5218"/>
    <w:rsid w:val="00AD5A59"/>
    <w:rsid w:val="00AD5AA2"/>
    <w:rsid w:val="00AD6284"/>
    <w:rsid w:val="00AD6A26"/>
    <w:rsid w:val="00AD6B31"/>
    <w:rsid w:val="00AD734C"/>
    <w:rsid w:val="00AD7F21"/>
    <w:rsid w:val="00AE0F79"/>
    <w:rsid w:val="00AE215E"/>
    <w:rsid w:val="00AE2928"/>
    <w:rsid w:val="00AE31F4"/>
    <w:rsid w:val="00AE3EAC"/>
    <w:rsid w:val="00AE57E6"/>
    <w:rsid w:val="00AE5CF1"/>
    <w:rsid w:val="00AE6DB6"/>
    <w:rsid w:val="00AE78FE"/>
    <w:rsid w:val="00AE7B7A"/>
    <w:rsid w:val="00AF0E88"/>
    <w:rsid w:val="00AF1187"/>
    <w:rsid w:val="00AF1F54"/>
    <w:rsid w:val="00AF3C35"/>
    <w:rsid w:val="00AF4B18"/>
    <w:rsid w:val="00AF548D"/>
    <w:rsid w:val="00AF54C9"/>
    <w:rsid w:val="00AF5BB1"/>
    <w:rsid w:val="00B00806"/>
    <w:rsid w:val="00B00F68"/>
    <w:rsid w:val="00B01345"/>
    <w:rsid w:val="00B0158C"/>
    <w:rsid w:val="00B02C00"/>
    <w:rsid w:val="00B02F04"/>
    <w:rsid w:val="00B02F6A"/>
    <w:rsid w:val="00B0304F"/>
    <w:rsid w:val="00B03554"/>
    <w:rsid w:val="00B05AF0"/>
    <w:rsid w:val="00B10B9F"/>
    <w:rsid w:val="00B11561"/>
    <w:rsid w:val="00B14127"/>
    <w:rsid w:val="00B14A9C"/>
    <w:rsid w:val="00B14F1C"/>
    <w:rsid w:val="00B15DBE"/>
    <w:rsid w:val="00B15E20"/>
    <w:rsid w:val="00B16EF3"/>
    <w:rsid w:val="00B1758F"/>
    <w:rsid w:val="00B21C29"/>
    <w:rsid w:val="00B227B4"/>
    <w:rsid w:val="00B231DC"/>
    <w:rsid w:val="00B23F75"/>
    <w:rsid w:val="00B247EF"/>
    <w:rsid w:val="00B26911"/>
    <w:rsid w:val="00B308CD"/>
    <w:rsid w:val="00B309A9"/>
    <w:rsid w:val="00B32722"/>
    <w:rsid w:val="00B3276A"/>
    <w:rsid w:val="00B33242"/>
    <w:rsid w:val="00B338C2"/>
    <w:rsid w:val="00B34F45"/>
    <w:rsid w:val="00B36723"/>
    <w:rsid w:val="00B3723D"/>
    <w:rsid w:val="00B374DB"/>
    <w:rsid w:val="00B37512"/>
    <w:rsid w:val="00B3777A"/>
    <w:rsid w:val="00B37A9B"/>
    <w:rsid w:val="00B4085B"/>
    <w:rsid w:val="00B42303"/>
    <w:rsid w:val="00B42628"/>
    <w:rsid w:val="00B427E2"/>
    <w:rsid w:val="00B432FC"/>
    <w:rsid w:val="00B4391A"/>
    <w:rsid w:val="00B44765"/>
    <w:rsid w:val="00B449C1"/>
    <w:rsid w:val="00B45037"/>
    <w:rsid w:val="00B45579"/>
    <w:rsid w:val="00B4584A"/>
    <w:rsid w:val="00B462B7"/>
    <w:rsid w:val="00B4672F"/>
    <w:rsid w:val="00B46AC7"/>
    <w:rsid w:val="00B4785C"/>
    <w:rsid w:val="00B503E7"/>
    <w:rsid w:val="00B5152C"/>
    <w:rsid w:val="00B517DD"/>
    <w:rsid w:val="00B52E94"/>
    <w:rsid w:val="00B54F4F"/>
    <w:rsid w:val="00B55C22"/>
    <w:rsid w:val="00B567B0"/>
    <w:rsid w:val="00B5727E"/>
    <w:rsid w:val="00B574AF"/>
    <w:rsid w:val="00B579E6"/>
    <w:rsid w:val="00B57D82"/>
    <w:rsid w:val="00B57F2E"/>
    <w:rsid w:val="00B61549"/>
    <w:rsid w:val="00B6218F"/>
    <w:rsid w:val="00B62640"/>
    <w:rsid w:val="00B62E88"/>
    <w:rsid w:val="00B63BCC"/>
    <w:rsid w:val="00B64394"/>
    <w:rsid w:val="00B6470C"/>
    <w:rsid w:val="00B64FB4"/>
    <w:rsid w:val="00B66325"/>
    <w:rsid w:val="00B71B37"/>
    <w:rsid w:val="00B72174"/>
    <w:rsid w:val="00B7253B"/>
    <w:rsid w:val="00B72F1D"/>
    <w:rsid w:val="00B7339C"/>
    <w:rsid w:val="00B74267"/>
    <w:rsid w:val="00B746E0"/>
    <w:rsid w:val="00B75280"/>
    <w:rsid w:val="00B75BC0"/>
    <w:rsid w:val="00B7622E"/>
    <w:rsid w:val="00B769DC"/>
    <w:rsid w:val="00B76D1B"/>
    <w:rsid w:val="00B77097"/>
    <w:rsid w:val="00B800C2"/>
    <w:rsid w:val="00B80978"/>
    <w:rsid w:val="00B80D29"/>
    <w:rsid w:val="00B81566"/>
    <w:rsid w:val="00B81C4D"/>
    <w:rsid w:val="00B822BE"/>
    <w:rsid w:val="00B82F0E"/>
    <w:rsid w:val="00B8313C"/>
    <w:rsid w:val="00B83C2E"/>
    <w:rsid w:val="00B8460B"/>
    <w:rsid w:val="00B8474D"/>
    <w:rsid w:val="00B8569C"/>
    <w:rsid w:val="00B864FD"/>
    <w:rsid w:val="00B865D9"/>
    <w:rsid w:val="00B869FB"/>
    <w:rsid w:val="00B90EF8"/>
    <w:rsid w:val="00B91E2D"/>
    <w:rsid w:val="00B959F0"/>
    <w:rsid w:val="00B95B06"/>
    <w:rsid w:val="00B96D53"/>
    <w:rsid w:val="00BA1AAA"/>
    <w:rsid w:val="00BA2127"/>
    <w:rsid w:val="00BA23ED"/>
    <w:rsid w:val="00BA2E17"/>
    <w:rsid w:val="00BA550D"/>
    <w:rsid w:val="00BA5E39"/>
    <w:rsid w:val="00BA67D4"/>
    <w:rsid w:val="00BA68A3"/>
    <w:rsid w:val="00BB1239"/>
    <w:rsid w:val="00BB12D5"/>
    <w:rsid w:val="00BB1EC8"/>
    <w:rsid w:val="00BB25C8"/>
    <w:rsid w:val="00BB2A6D"/>
    <w:rsid w:val="00BB3A4C"/>
    <w:rsid w:val="00BB3E21"/>
    <w:rsid w:val="00BB5918"/>
    <w:rsid w:val="00BB5F25"/>
    <w:rsid w:val="00BB61B6"/>
    <w:rsid w:val="00BC0718"/>
    <w:rsid w:val="00BC1156"/>
    <w:rsid w:val="00BC1D72"/>
    <w:rsid w:val="00BC4708"/>
    <w:rsid w:val="00BC5E1D"/>
    <w:rsid w:val="00BC716C"/>
    <w:rsid w:val="00BD08BF"/>
    <w:rsid w:val="00BD1E3B"/>
    <w:rsid w:val="00BD2350"/>
    <w:rsid w:val="00BD384C"/>
    <w:rsid w:val="00BD4867"/>
    <w:rsid w:val="00BD5106"/>
    <w:rsid w:val="00BD5A5F"/>
    <w:rsid w:val="00BD793C"/>
    <w:rsid w:val="00BD7BD3"/>
    <w:rsid w:val="00BE0239"/>
    <w:rsid w:val="00BE03CF"/>
    <w:rsid w:val="00BE0AC2"/>
    <w:rsid w:val="00BE1720"/>
    <w:rsid w:val="00BE1A18"/>
    <w:rsid w:val="00BE1A27"/>
    <w:rsid w:val="00BE2BC2"/>
    <w:rsid w:val="00BE30FA"/>
    <w:rsid w:val="00BE38A0"/>
    <w:rsid w:val="00BE596B"/>
    <w:rsid w:val="00BE713A"/>
    <w:rsid w:val="00BE77DB"/>
    <w:rsid w:val="00BF00A6"/>
    <w:rsid w:val="00BF0D9A"/>
    <w:rsid w:val="00BF1E55"/>
    <w:rsid w:val="00BF3B3F"/>
    <w:rsid w:val="00BF4F37"/>
    <w:rsid w:val="00BF7A02"/>
    <w:rsid w:val="00C0179A"/>
    <w:rsid w:val="00C023CC"/>
    <w:rsid w:val="00C02980"/>
    <w:rsid w:val="00C031B4"/>
    <w:rsid w:val="00C036E9"/>
    <w:rsid w:val="00C04970"/>
    <w:rsid w:val="00C055C3"/>
    <w:rsid w:val="00C0598B"/>
    <w:rsid w:val="00C05D25"/>
    <w:rsid w:val="00C06247"/>
    <w:rsid w:val="00C065CD"/>
    <w:rsid w:val="00C07604"/>
    <w:rsid w:val="00C07698"/>
    <w:rsid w:val="00C11297"/>
    <w:rsid w:val="00C11D12"/>
    <w:rsid w:val="00C122DD"/>
    <w:rsid w:val="00C12E46"/>
    <w:rsid w:val="00C14551"/>
    <w:rsid w:val="00C1526F"/>
    <w:rsid w:val="00C15623"/>
    <w:rsid w:val="00C15AA8"/>
    <w:rsid w:val="00C17571"/>
    <w:rsid w:val="00C1777C"/>
    <w:rsid w:val="00C202A0"/>
    <w:rsid w:val="00C2199F"/>
    <w:rsid w:val="00C21F59"/>
    <w:rsid w:val="00C229A0"/>
    <w:rsid w:val="00C234EC"/>
    <w:rsid w:val="00C313D8"/>
    <w:rsid w:val="00C31484"/>
    <w:rsid w:val="00C3239A"/>
    <w:rsid w:val="00C326CC"/>
    <w:rsid w:val="00C32CE2"/>
    <w:rsid w:val="00C32D98"/>
    <w:rsid w:val="00C33684"/>
    <w:rsid w:val="00C34F17"/>
    <w:rsid w:val="00C352C6"/>
    <w:rsid w:val="00C35FD8"/>
    <w:rsid w:val="00C37049"/>
    <w:rsid w:val="00C4023D"/>
    <w:rsid w:val="00C41666"/>
    <w:rsid w:val="00C41A94"/>
    <w:rsid w:val="00C41B27"/>
    <w:rsid w:val="00C42300"/>
    <w:rsid w:val="00C42884"/>
    <w:rsid w:val="00C42CBC"/>
    <w:rsid w:val="00C43B37"/>
    <w:rsid w:val="00C4532C"/>
    <w:rsid w:val="00C459AD"/>
    <w:rsid w:val="00C45D93"/>
    <w:rsid w:val="00C45E44"/>
    <w:rsid w:val="00C479FC"/>
    <w:rsid w:val="00C50151"/>
    <w:rsid w:val="00C5093C"/>
    <w:rsid w:val="00C5217E"/>
    <w:rsid w:val="00C528DD"/>
    <w:rsid w:val="00C53226"/>
    <w:rsid w:val="00C5432A"/>
    <w:rsid w:val="00C54519"/>
    <w:rsid w:val="00C57B32"/>
    <w:rsid w:val="00C60F53"/>
    <w:rsid w:val="00C613C5"/>
    <w:rsid w:val="00C62CBD"/>
    <w:rsid w:val="00C62F82"/>
    <w:rsid w:val="00C63265"/>
    <w:rsid w:val="00C6400A"/>
    <w:rsid w:val="00C64A19"/>
    <w:rsid w:val="00C64A25"/>
    <w:rsid w:val="00C65823"/>
    <w:rsid w:val="00C65A00"/>
    <w:rsid w:val="00C65DD9"/>
    <w:rsid w:val="00C67B7D"/>
    <w:rsid w:val="00C67C32"/>
    <w:rsid w:val="00C67CEB"/>
    <w:rsid w:val="00C7036F"/>
    <w:rsid w:val="00C7089B"/>
    <w:rsid w:val="00C709F7"/>
    <w:rsid w:val="00C70FC7"/>
    <w:rsid w:val="00C712BE"/>
    <w:rsid w:val="00C7158E"/>
    <w:rsid w:val="00C722C2"/>
    <w:rsid w:val="00C7298B"/>
    <w:rsid w:val="00C73F9E"/>
    <w:rsid w:val="00C75A38"/>
    <w:rsid w:val="00C75BC1"/>
    <w:rsid w:val="00C75CAE"/>
    <w:rsid w:val="00C8012D"/>
    <w:rsid w:val="00C80A46"/>
    <w:rsid w:val="00C82917"/>
    <w:rsid w:val="00C82A46"/>
    <w:rsid w:val="00C82D44"/>
    <w:rsid w:val="00C82D9F"/>
    <w:rsid w:val="00C846F9"/>
    <w:rsid w:val="00C84E32"/>
    <w:rsid w:val="00C85182"/>
    <w:rsid w:val="00C85453"/>
    <w:rsid w:val="00C85E70"/>
    <w:rsid w:val="00C871FA"/>
    <w:rsid w:val="00C90D9D"/>
    <w:rsid w:val="00C925A3"/>
    <w:rsid w:val="00C929E0"/>
    <w:rsid w:val="00C932B0"/>
    <w:rsid w:val="00C9337C"/>
    <w:rsid w:val="00C945B2"/>
    <w:rsid w:val="00C94867"/>
    <w:rsid w:val="00C94E15"/>
    <w:rsid w:val="00C94E98"/>
    <w:rsid w:val="00C9650D"/>
    <w:rsid w:val="00C966AD"/>
    <w:rsid w:val="00C96A28"/>
    <w:rsid w:val="00C96C4E"/>
    <w:rsid w:val="00CA3B0C"/>
    <w:rsid w:val="00CA4832"/>
    <w:rsid w:val="00CA55EE"/>
    <w:rsid w:val="00CA629C"/>
    <w:rsid w:val="00CA6E41"/>
    <w:rsid w:val="00CB009A"/>
    <w:rsid w:val="00CB00ED"/>
    <w:rsid w:val="00CB0921"/>
    <w:rsid w:val="00CB0A79"/>
    <w:rsid w:val="00CB1131"/>
    <w:rsid w:val="00CB3BCD"/>
    <w:rsid w:val="00CC0F96"/>
    <w:rsid w:val="00CC1358"/>
    <w:rsid w:val="00CC5527"/>
    <w:rsid w:val="00CC6AD2"/>
    <w:rsid w:val="00CC6DFA"/>
    <w:rsid w:val="00CC7741"/>
    <w:rsid w:val="00CD02BF"/>
    <w:rsid w:val="00CD0A70"/>
    <w:rsid w:val="00CD1581"/>
    <w:rsid w:val="00CD36B4"/>
    <w:rsid w:val="00CD3797"/>
    <w:rsid w:val="00CD3A2E"/>
    <w:rsid w:val="00CD40B7"/>
    <w:rsid w:val="00CD4807"/>
    <w:rsid w:val="00CD6804"/>
    <w:rsid w:val="00CE060B"/>
    <w:rsid w:val="00CE0752"/>
    <w:rsid w:val="00CE096B"/>
    <w:rsid w:val="00CE0BB8"/>
    <w:rsid w:val="00CE0D6D"/>
    <w:rsid w:val="00CE165F"/>
    <w:rsid w:val="00CE2270"/>
    <w:rsid w:val="00CE23BE"/>
    <w:rsid w:val="00CE61F4"/>
    <w:rsid w:val="00CE6A83"/>
    <w:rsid w:val="00CF0B17"/>
    <w:rsid w:val="00CF0D57"/>
    <w:rsid w:val="00CF0EA5"/>
    <w:rsid w:val="00CF1847"/>
    <w:rsid w:val="00CF2CBD"/>
    <w:rsid w:val="00CF3A31"/>
    <w:rsid w:val="00CF3DAA"/>
    <w:rsid w:val="00CF4931"/>
    <w:rsid w:val="00CF535A"/>
    <w:rsid w:val="00CF66CE"/>
    <w:rsid w:val="00CF6E4C"/>
    <w:rsid w:val="00CF6FCC"/>
    <w:rsid w:val="00D014E5"/>
    <w:rsid w:val="00D028B7"/>
    <w:rsid w:val="00D03011"/>
    <w:rsid w:val="00D035A1"/>
    <w:rsid w:val="00D0385D"/>
    <w:rsid w:val="00D03B14"/>
    <w:rsid w:val="00D0578B"/>
    <w:rsid w:val="00D05D73"/>
    <w:rsid w:val="00D05E7D"/>
    <w:rsid w:val="00D06759"/>
    <w:rsid w:val="00D0711B"/>
    <w:rsid w:val="00D07756"/>
    <w:rsid w:val="00D07DB8"/>
    <w:rsid w:val="00D10166"/>
    <w:rsid w:val="00D12CA3"/>
    <w:rsid w:val="00D1345A"/>
    <w:rsid w:val="00D14206"/>
    <w:rsid w:val="00D14340"/>
    <w:rsid w:val="00D144B5"/>
    <w:rsid w:val="00D1655F"/>
    <w:rsid w:val="00D16A60"/>
    <w:rsid w:val="00D1796C"/>
    <w:rsid w:val="00D206C8"/>
    <w:rsid w:val="00D20C7C"/>
    <w:rsid w:val="00D23469"/>
    <w:rsid w:val="00D24F65"/>
    <w:rsid w:val="00D25E24"/>
    <w:rsid w:val="00D33DCD"/>
    <w:rsid w:val="00D34A15"/>
    <w:rsid w:val="00D35815"/>
    <w:rsid w:val="00D4066E"/>
    <w:rsid w:val="00D42E86"/>
    <w:rsid w:val="00D4387C"/>
    <w:rsid w:val="00D43947"/>
    <w:rsid w:val="00D4443C"/>
    <w:rsid w:val="00D452C8"/>
    <w:rsid w:val="00D4601B"/>
    <w:rsid w:val="00D5139B"/>
    <w:rsid w:val="00D5251E"/>
    <w:rsid w:val="00D52CAF"/>
    <w:rsid w:val="00D5532E"/>
    <w:rsid w:val="00D553D5"/>
    <w:rsid w:val="00D610BA"/>
    <w:rsid w:val="00D63473"/>
    <w:rsid w:val="00D66612"/>
    <w:rsid w:val="00D70211"/>
    <w:rsid w:val="00D70618"/>
    <w:rsid w:val="00D7215B"/>
    <w:rsid w:val="00D7289A"/>
    <w:rsid w:val="00D73368"/>
    <w:rsid w:val="00D74AC4"/>
    <w:rsid w:val="00D75CA3"/>
    <w:rsid w:val="00D76392"/>
    <w:rsid w:val="00D7662B"/>
    <w:rsid w:val="00D76D5D"/>
    <w:rsid w:val="00D77383"/>
    <w:rsid w:val="00D77CD2"/>
    <w:rsid w:val="00D810C6"/>
    <w:rsid w:val="00D82CA7"/>
    <w:rsid w:val="00D854EA"/>
    <w:rsid w:val="00D85E74"/>
    <w:rsid w:val="00D862CF"/>
    <w:rsid w:val="00D86A8D"/>
    <w:rsid w:val="00D917E5"/>
    <w:rsid w:val="00D92F20"/>
    <w:rsid w:val="00D93534"/>
    <w:rsid w:val="00D94F01"/>
    <w:rsid w:val="00D952B4"/>
    <w:rsid w:val="00D95DC1"/>
    <w:rsid w:val="00D970DC"/>
    <w:rsid w:val="00D978FA"/>
    <w:rsid w:val="00DA045D"/>
    <w:rsid w:val="00DA2021"/>
    <w:rsid w:val="00DA3B12"/>
    <w:rsid w:val="00DA69B0"/>
    <w:rsid w:val="00DB073D"/>
    <w:rsid w:val="00DB0C74"/>
    <w:rsid w:val="00DB12FC"/>
    <w:rsid w:val="00DB43A8"/>
    <w:rsid w:val="00DB4F57"/>
    <w:rsid w:val="00DB62B9"/>
    <w:rsid w:val="00DC0859"/>
    <w:rsid w:val="00DC0A44"/>
    <w:rsid w:val="00DC1784"/>
    <w:rsid w:val="00DC1AA0"/>
    <w:rsid w:val="00DC1B53"/>
    <w:rsid w:val="00DC1BBA"/>
    <w:rsid w:val="00DC229D"/>
    <w:rsid w:val="00DC280D"/>
    <w:rsid w:val="00DC2EAF"/>
    <w:rsid w:val="00DC3C92"/>
    <w:rsid w:val="00DC5229"/>
    <w:rsid w:val="00DC5624"/>
    <w:rsid w:val="00DC5A21"/>
    <w:rsid w:val="00DC69D3"/>
    <w:rsid w:val="00DC746B"/>
    <w:rsid w:val="00DC7D6B"/>
    <w:rsid w:val="00DC7FA3"/>
    <w:rsid w:val="00DD1DE7"/>
    <w:rsid w:val="00DD3728"/>
    <w:rsid w:val="00DD5609"/>
    <w:rsid w:val="00DD75AE"/>
    <w:rsid w:val="00DE0E37"/>
    <w:rsid w:val="00DE181F"/>
    <w:rsid w:val="00DE1AD2"/>
    <w:rsid w:val="00DE3414"/>
    <w:rsid w:val="00DE37BD"/>
    <w:rsid w:val="00DE3FE8"/>
    <w:rsid w:val="00DE412F"/>
    <w:rsid w:val="00DE4D06"/>
    <w:rsid w:val="00DE5190"/>
    <w:rsid w:val="00DE649A"/>
    <w:rsid w:val="00DE7383"/>
    <w:rsid w:val="00DE7986"/>
    <w:rsid w:val="00DE7DD5"/>
    <w:rsid w:val="00DF073E"/>
    <w:rsid w:val="00DF088D"/>
    <w:rsid w:val="00DF16E1"/>
    <w:rsid w:val="00DF1929"/>
    <w:rsid w:val="00DF29A8"/>
    <w:rsid w:val="00DF3F8F"/>
    <w:rsid w:val="00DF4850"/>
    <w:rsid w:val="00DF4C2A"/>
    <w:rsid w:val="00DF4CE8"/>
    <w:rsid w:val="00DF526D"/>
    <w:rsid w:val="00DF53BF"/>
    <w:rsid w:val="00DF57C8"/>
    <w:rsid w:val="00DF58A4"/>
    <w:rsid w:val="00DF5A5F"/>
    <w:rsid w:val="00E0103E"/>
    <w:rsid w:val="00E03565"/>
    <w:rsid w:val="00E043CA"/>
    <w:rsid w:val="00E05353"/>
    <w:rsid w:val="00E0546A"/>
    <w:rsid w:val="00E06FDC"/>
    <w:rsid w:val="00E075F7"/>
    <w:rsid w:val="00E07F42"/>
    <w:rsid w:val="00E101A4"/>
    <w:rsid w:val="00E14ADA"/>
    <w:rsid w:val="00E15AD2"/>
    <w:rsid w:val="00E16DBB"/>
    <w:rsid w:val="00E176A2"/>
    <w:rsid w:val="00E17835"/>
    <w:rsid w:val="00E20A7E"/>
    <w:rsid w:val="00E217DE"/>
    <w:rsid w:val="00E22178"/>
    <w:rsid w:val="00E25C96"/>
    <w:rsid w:val="00E2688A"/>
    <w:rsid w:val="00E26A33"/>
    <w:rsid w:val="00E301BF"/>
    <w:rsid w:val="00E30DC0"/>
    <w:rsid w:val="00E31EF1"/>
    <w:rsid w:val="00E32B02"/>
    <w:rsid w:val="00E33B0B"/>
    <w:rsid w:val="00E33D1E"/>
    <w:rsid w:val="00E35433"/>
    <w:rsid w:val="00E35D67"/>
    <w:rsid w:val="00E35F3A"/>
    <w:rsid w:val="00E36F5A"/>
    <w:rsid w:val="00E407DF"/>
    <w:rsid w:val="00E40D32"/>
    <w:rsid w:val="00E41BFF"/>
    <w:rsid w:val="00E438C2"/>
    <w:rsid w:val="00E4463A"/>
    <w:rsid w:val="00E4509A"/>
    <w:rsid w:val="00E46159"/>
    <w:rsid w:val="00E46726"/>
    <w:rsid w:val="00E467CC"/>
    <w:rsid w:val="00E46BC5"/>
    <w:rsid w:val="00E47119"/>
    <w:rsid w:val="00E4774F"/>
    <w:rsid w:val="00E52D88"/>
    <w:rsid w:val="00E537AC"/>
    <w:rsid w:val="00E539AF"/>
    <w:rsid w:val="00E54103"/>
    <w:rsid w:val="00E54534"/>
    <w:rsid w:val="00E54C03"/>
    <w:rsid w:val="00E54F28"/>
    <w:rsid w:val="00E55833"/>
    <w:rsid w:val="00E56849"/>
    <w:rsid w:val="00E56DE8"/>
    <w:rsid w:val="00E57F62"/>
    <w:rsid w:val="00E6195F"/>
    <w:rsid w:val="00E61BAC"/>
    <w:rsid w:val="00E6204B"/>
    <w:rsid w:val="00E62396"/>
    <w:rsid w:val="00E6278D"/>
    <w:rsid w:val="00E62F9D"/>
    <w:rsid w:val="00E63135"/>
    <w:rsid w:val="00E65936"/>
    <w:rsid w:val="00E65FDE"/>
    <w:rsid w:val="00E71725"/>
    <w:rsid w:val="00E72ACC"/>
    <w:rsid w:val="00E74804"/>
    <w:rsid w:val="00E75657"/>
    <w:rsid w:val="00E773F3"/>
    <w:rsid w:val="00E802B9"/>
    <w:rsid w:val="00E832CC"/>
    <w:rsid w:val="00E848C4"/>
    <w:rsid w:val="00E86AB7"/>
    <w:rsid w:val="00E873AE"/>
    <w:rsid w:val="00E87CE2"/>
    <w:rsid w:val="00E91BBC"/>
    <w:rsid w:val="00E9267E"/>
    <w:rsid w:val="00E92EE8"/>
    <w:rsid w:val="00E95220"/>
    <w:rsid w:val="00E95B5E"/>
    <w:rsid w:val="00E96B1D"/>
    <w:rsid w:val="00E97111"/>
    <w:rsid w:val="00E9723D"/>
    <w:rsid w:val="00E97737"/>
    <w:rsid w:val="00E97E32"/>
    <w:rsid w:val="00EA0761"/>
    <w:rsid w:val="00EA0F12"/>
    <w:rsid w:val="00EA360B"/>
    <w:rsid w:val="00EA364D"/>
    <w:rsid w:val="00EA3F92"/>
    <w:rsid w:val="00EA41F5"/>
    <w:rsid w:val="00EA4C07"/>
    <w:rsid w:val="00EA53F8"/>
    <w:rsid w:val="00EA5C9C"/>
    <w:rsid w:val="00EA6177"/>
    <w:rsid w:val="00EA6445"/>
    <w:rsid w:val="00EA7DB6"/>
    <w:rsid w:val="00EB06F7"/>
    <w:rsid w:val="00EB0986"/>
    <w:rsid w:val="00EB0E88"/>
    <w:rsid w:val="00EB28A2"/>
    <w:rsid w:val="00EB3089"/>
    <w:rsid w:val="00EB3D2E"/>
    <w:rsid w:val="00EB530B"/>
    <w:rsid w:val="00EB6611"/>
    <w:rsid w:val="00EB7F62"/>
    <w:rsid w:val="00EC084C"/>
    <w:rsid w:val="00EC37E4"/>
    <w:rsid w:val="00EC3815"/>
    <w:rsid w:val="00EC55F2"/>
    <w:rsid w:val="00EC61CD"/>
    <w:rsid w:val="00EC69A0"/>
    <w:rsid w:val="00EC6B0C"/>
    <w:rsid w:val="00ED0D1E"/>
    <w:rsid w:val="00ED17A5"/>
    <w:rsid w:val="00ED2364"/>
    <w:rsid w:val="00ED2A6A"/>
    <w:rsid w:val="00ED3266"/>
    <w:rsid w:val="00ED45B0"/>
    <w:rsid w:val="00EE033A"/>
    <w:rsid w:val="00EE05A7"/>
    <w:rsid w:val="00EE05CC"/>
    <w:rsid w:val="00EE1B3B"/>
    <w:rsid w:val="00EE4401"/>
    <w:rsid w:val="00EE48F4"/>
    <w:rsid w:val="00EE50E9"/>
    <w:rsid w:val="00EF06A9"/>
    <w:rsid w:val="00EF2798"/>
    <w:rsid w:val="00EF7181"/>
    <w:rsid w:val="00EF71F1"/>
    <w:rsid w:val="00EF7619"/>
    <w:rsid w:val="00EF7898"/>
    <w:rsid w:val="00F027DF"/>
    <w:rsid w:val="00F03613"/>
    <w:rsid w:val="00F03CA8"/>
    <w:rsid w:val="00F05623"/>
    <w:rsid w:val="00F05F84"/>
    <w:rsid w:val="00F06E24"/>
    <w:rsid w:val="00F07E36"/>
    <w:rsid w:val="00F10FBD"/>
    <w:rsid w:val="00F11150"/>
    <w:rsid w:val="00F11F7E"/>
    <w:rsid w:val="00F12C78"/>
    <w:rsid w:val="00F134B0"/>
    <w:rsid w:val="00F1391A"/>
    <w:rsid w:val="00F13C4C"/>
    <w:rsid w:val="00F14A61"/>
    <w:rsid w:val="00F14C07"/>
    <w:rsid w:val="00F152EF"/>
    <w:rsid w:val="00F17736"/>
    <w:rsid w:val="00F20F78"/>
    <w:rsid w:val="00F21FBA"/>
    <w:rsid w:val="00F24EB0"/>
    <w:rsid w:val="00F25C70"/>
    <w:rsid w:val="00F263BC"/>
    <w:rsid w:val="00F26C39"/>
    <w:rsid w:val="00F26CC8"/>
    <w:rsid w:val="00F26E01"/>
    <w:rsid w:val="00F27F45"/>
    <w:rsid w:val="00F3028A"/>
    <w:rsid w:val="00F31AAE"/>
    <w:rsid w:val="00F32078"/>
    <w:rsid w:val="00F32BDB"/>
    <w:rsid w:val="00F33E47"/>
    <w:rsid w:val="00F340B9"/>
    <w:rsid w:val="00F34493"/>
    <w:rsid w:val="00F34C9B"/>
    <w:rsid w:val="00F360A8"/>
    <w:rsid w:val="00F372F2"/>
    <w:rsid w:val="00F405A9"/>
    <w:rsid w:val="00F40A09"/>
    <w:rsid w:val="00F40C4C"/>
    <w:rsid w:val="00F41B43"/>
    <w:rsid w:val="00F43229"/>
    <w:rsid w:val="00F440D5"/>
    <w:rsid w:val="00F44636"/>
    <w:rsid w:val="00F4463A"/>
    <w:rsid w:val="00F45A85"/>
    <w:rsid w:val="00F46C80"/>
    <w:rsid w:val="00F5048A"/>
    <w:rsid w:val="00F5284E"/>
    <w:rsid w:val="00F530C5"/>
    <w:rsid w:val="00F53F00"/>
    <w:rsid w:val="00F54990"/>
    <w:rsid w:val="00F55185"/>
    <w:rsid w:val="00F6093C"/>
    <w:rsid w:val="00F6098E"/>
    <w:rsid w:val="00F61503"/>
    <w:rsid w:val="00F628CA"/>
    <w:rsid w:val="00F63305"/>
    <w:rsid w:val="00F63B62"/>
    <w:rsid w:val="00F65E1D"/>
    <w:rsid w:val="00F66462"/>
    <w:rsid w:val="00F66F3F"/>
    <w:rsid w:val="00F67319"/>
    <w:rsid w:val="00F7008D"/>
    <w:rsid w:val="00F70DC4"/>
    <w:rsid w:val="00F711F9"/>
    <w:rsid w:val="00F72ACC"/>
    <w:rsid w:val="00F73300"/>
    <w:rsid w:val="00F74175"/>
    <w:rsid w:val="00F74BCF"/>
    <w:rsid w:val="00F74C40"/>
    <w:rsid w:val="00F750DB"/>
    <w:rsid w:val="00F77D49"/>
    <w:rsid w:val="00F81857"/>
    <w:rsid w:val="00F83255"/>
    <w:rsid w:val="00F83D7C"/>
    <w:rsid w:val="00F86387"/>
    <w:rsid w:val="00F8755B"/>
    <w:rsid w:val="00F91603"/>
    <w:rsid w:val="00F91F02"/>
    <w:rsid w:val="00F95B2F"/>
    <w:rsid w:val="00F96E13"/>
    <w:rsid w:val="00FA2390"/>
    <w:rsid w:val="00FA3372"/>
    <w:rsid w:val="00FA42FE"/>
    <w:rsid w:val="00FA4A9A"/>
    <w:rsid w:val="00FA4B4D"/>
    <w:rsid w:val="00FA5C04"/>
    <w:rsid w:val="00FA7176"/>
    <w:rsid w:val="00FA7B98"/>
    <w:rsid w:val="00FA7C5D"/>
    <w:rsid w:val="00FB0479"/>
    <w:rsid w:val="00FB0C00"/>
    <w:rsid w:val="00FB145A"/>
    <w:rsid w:val="00FB1A56"/>
    <w:rsid w:val="00FB2F85"/>
    <w:rsid w:val="00FB3D97"/>
    <w:rsid w:val="00FB4A15"/>
    <w:rsid w:val="00FB4D32"/>
    <w:rsid w:val="00FB59EE"/>
    <w:rsid w:val="00FB72D1"/>
    <w:rsid w:val="00FC00B7"/>
    <w:rsid w:val="00FC063D"/>
    <w:rsid w:val="00FC2208"/>
    <w:rsid w:val="00FC259F"/>
    <w:rsid w:val="00FC2E03"/>
    <w:rsid w:val="00FC472D"/>
    <w:rsid w:val="00FC4BA0"/>
    <w:rsid w:val="00FC4F20"/>
    <w:rsid w:val="00FC4FC2"/>
    <w:rsid w:val="00FC5469"/>
    <w:rsid w:val="00FC5661"/>
    <w:rsid w:val="00FC5DE2"/>
    <w:rsid w:val="00FC7A39"/>
    <w:rsid w:val="00FD37CA"/>
    <w:rsid w:val="00FD4504"/>
    <w:rsid w:val="00FD4B67"/>
    <w:rsid w:val="00FD4DD8"/>
    <w:rsid w:val="00FD4F1E"/>
    <w:rsid w:val="00FD66A8"/>
    <w:rsid w:val="00FD73EA"/>
    <w:rsid w:val="00FE0DBC"/>
    <w:rsid w:val="00FE10C4"/>
    <w:rsid w:val="00FE1385"/>
    <w:rsid w:val="00FE141F"/>
    <w:rsid w:val="00FE39DB"/>
    <w:rsid w:val="00FE415A"/>
    <w:rsid w:val="00FE5F86"/>
    <w:rsid w:val="00FE6040"/>
    <w:rsid w:val="00FE68E2"/>
    <w:rsid w:val="00FE6B92"/>
    <w:rsid w:val="00FE6E46"/>
    <w:rsid w:val="00FE7022"/>
    <w:rsid w:val="00FF0731"/>
    <w:rsid w:val="00FF1951"/>
    <w:rsid w:val="00FF3D84"/>
    <w:rsid w:val="00FF493D"/>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AF6"/>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092AF6"/>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092AF6"/>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092AF6"/>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092AF6"/>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092AF6"/>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092AF6"/>
    <w:pPr>
      <w:keepNext/>
      <w:keepLines/>
      <w:spacing w:before="240" w:after="80"/>
      <w:outlineLvl w:val="5"/>
    </w:pPr>
    <w:rPr>
      <w:i/>
      <w:color w:val="666666"/>
    </w:rPr>
  </w:style>
  <w:style w:type="character" w:default="1" w:styleId="DefaultParagraphFont">
    <w:name w:val="Default Paragraph Font"/>
    <w:uiPriority w:val="1"/>
    <w:semiHidden/>
    <w:unhideWhenUsed/>
    <w:rsid w:val="00092A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2AF6"/>
  </w:style>
  <w:style w:type="paragraph" w:styleId="Title">
    <w:name w:val="Title"/>
    <w:basedOn w:val="Normal"/>
    <w:next w:val="Normal"/>
    <w:link w:val="TitleChar"/>
    <w:uiPriority w:val="10"/>
    <w:qFormat/>
    <w:rsid w:val="00092AF6"/>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092AF6"/>
    <w:pPr>
      <w:keepNext/>
      <w:keepLines/>
      <w:spacing w:after="320"/>
    </w:pPr>
    <w:rPr>
      <w:color w:val="666666"/>
      <w:sz w:val="30"/>
      <w:szCs w:val="30"/>
    </w:rPr>
  </w:style>
  <w:style w:type="paragraph" w:styleId="ListParagraph">
    <w:name w:val="List Paragraph"/>
    <w:basedOn w:val="Normal"/>
    <w:uiPriority w:val="34"/>
    <w:qFormat/>
    <w:rsid w:val="00092AF6"/>
    <w:pPr>
      <w:spacing w:before="0" w:line="276" w:lineRule="auto"/>
      <w:ind w:left="720"/>
      <w:contextualSpacing/>
    </w:pPr>
  </w:style>
  <w:style w:type="paragraph" w:styleId="Header">
    <w:name w:val="header"/>
    <w:basedOn w:val="Normal"/>
    <w:link w:val="HeaderChar"/>
    <w:uiPriority w:val="99"/>
    <w:unhideWhenUsed/>
    <w:rsid w:val="00092AF6"/>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092AF6"/>
    <w:rPr>
      <w:rFonts w:ascii="Calibri" w:hAnsi="Calibri"/>
      <w:sz w:val="24"/>
      <w:lang w:val="en-GB"/>
    </w:rPr>
  </w:style>
  <w:style w:type="paragraph" w:styleId="Footer">
    <w:name w:val="footer"/>
    <w:basedOn w:val="Normal"/>
    <w:link w:val="FooterChar"/>
    <w:uiPriority w:val="99"/>
    <w:unhideWhenUsed/>
    <w:rsid w:val="00092AF6"/>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092AF6"/>
    <w:rPr>
      <w:rFonts w:ascii="Calibri" w:hAnsi="Calibri"/>
      <w:sz w:val="24"/>
      <w:lang w:val="en-GB"/>
    </w:rPr>
  </w:style>
  <w:style w:type="paragraph" w:customStyle="1" w:styleId="Default">
    <w:name w:val="Default"/>
    <w:rsid w:val="00092AF6"/>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092AF6"/>
    <w:pPr>
      <w:keepNext/>
      <w:spacing w:before="280"/>
      <w:jc w:val="center"/>
    </w:pPr>
    <w:rPr>
      <w:b/>
      <w:szCs w:val="28"/>
    </w:rPr>
  </w:style>
  <w:style w:type="paragraph" w:customStyle="1" w:styleId="Music">
    <w:name w:val="Music"/>
    <w:aliases w:val="SFX,Action [ ]"/>
    <w:basedOn w:val="Normal"/>
    <w:next w:val="Normal"/>
    <w:autoRedefine/>
    <w:qFormat/>
    <w:rsid w:val="00092AF6"/>
    <w:pPr>
      <w:ind w:left="567" w:right="567"/>
      <w:jc w:val="center"/>
    </w:pPr>
    <w:rPr>
      <w:b/>
      <w:bCs/>
      <w:szCs w:val="28"/>
    </w:rPr>
  </w:style>
  <w:style w:type="paragraph" w:customStyle="1" w:styleId="CopyrightNotice">
    <w:name w:val="Copyright Notice"/>
    <w:basedOn w:val="Normal"/>
    <w:qFormat/>
    <w:rsid w:val="00092AF6"/>
    <w:pPr>
      <w:spacing w:before="280"/>
      <w:contextualSpacing/>
      <w:jc w:val="center"/>
    </w:pPr>
    <w:rPr>
      <w:bCs/>
      <w:szCs w:val="28"/>
    </w:rPr>
  </w:style>
  <w:style w:type="paragraph" w:customStyle="1" w:styleId="CharacterSounds">
    <w:name w:val="Character Sounds"/>
    <w:basedOn w:val="Music"/>
    <w:autoRedefine/>
    <w:qFormat/>
    <w:rsid w:val="00092AF6"/>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092AF6"/>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092AF6"/>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55858">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06466616">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2.xml><?xml version="1.0" encoding="utf-8"?>
<ds:datastoreItem xmlns:ds="http://schemas.openxmlformats.org/officeDocument/2006/customXml" ds:itemID="{D8AE720A-85F5-457F-8678-11C963F2487F}"/>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156</TotalTime>
  <Pages>28</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174</cp:revision>
  <dcterms:created xsi:type="dcterms:W3CDTF">2022-02-06T16:12:00Z</dcterms:created>
  <dcterms:modified xsi:type="dcterms:W3CDTF">2022-02-21T12:00:00Z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