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76B3B768" w:rsidR="00BA1AAA" w:rsidRPr="00BA1AAA" w:rsidRDefault="002A7E33" w:rsidP="009F0524">
      <w:pPr>
        <w:pStyle w:val="Title"/>
      </w:pPr>
      <w:r w:rsidRPr="009F0524">
        <w:t>MAG</w:t>
      </w:r>
      <w:r w:rsidR="0041231A">
        <w:t xml:space="preserve"> </w:t>
      </w:r>
      <w:r>
        <w:t>1</w:t>
      </w:r>
      <w:r w:rsidR="00A6017A">
        <w:t>9</w:t>
      </w:r>
      <w:r w:rsidR="00E16DBB">
        <w:t>4</w:t>
      </w:r>
      <w:r w:rsidR="00BA1AAA">
        <w:t xml:space="preserve"> </w:t>
      </w:r>
      <w:r w:rsidR="00140529" w:rsidRPr="00140529">
        <w:t>—</w:t>
      </w:r>
      <w:r w:rsidR="004648FB">
        <w:t xml:space="preserve"> Parting</w:t>
      </w:r>
    </w:p>
    <w:p w14:paraId="7CDB812F" w14:textId="77777777" w:rsidR="00AA59BD" w:rsidRDefault="00040E03" w:rsidP="00AA59BD">
      <w:pPr>
        <w:pStyle w:val="Heading1"/>
      </w:pPr>
      <w:r w:rsidRPr="007F6EB5">
        <w:t>Content Warnings</w:t>
      </w:r>
    </w:p>
    <w:p w14:paraId="31DF7A30" w14:textId="77777777" w:rsidR="009F0524" w:rsidRPr="00271D15" w:rsidRDefault="009F0524" w:rsidP="00D84889">
      <w:pPr>
        <w:pStyle w:val="ListParagraph"/>
        <w:numPr>
          <w:ilvl w:val="0"/>
          <w:numId w:val="1"/>
        </w:numPr>
      </w:pPr>
      <w:r w:rsidRPr="00271D15">
        <w:t>Arguments</w:t>
      </w:r>
    </w:p>
    <w:p w14:paraId="655F3FE7" w14:textId="2FB4FD7E" w:rsidR="009F0524" w:rsidRPr="00271D15" w:rsidRDefault="009F0524" w:rsidP="00D84889">
      <w:pPr>
        <w:pStyle w:val="ListParagraph"/>
        <w:numPr>
          <w:ilvl w:val="0"/>
          <w:numId w:val="1"/>
        </w:numPr>
      </w:pPr>
      <w:r w:rsidRPr="00271D15">
        <w:t>Body horror (inc</w:t>
      </w:r>
      <w:r w:rsidR="00AE6DB6">
        <w:t>luding</w:t>
      </w:r>
      <w:r w:rsidRPr="00271D15">
        <w:t xml:space="preserve"> flesh &amp; gore SFX)</w:t>
      </w:r>
    </w:p>
    <w:p w14:paraId="1223712A" w14:textId="33C5344A" w:rsidR="009F0524" w:rsidRPr="00271D15" w:rsidRDefault="009F0524" w:rsidP="00D84889">
      <w:pPr>
        <w:pStyle w:val="ListParagraph"/>
        <w:numPr>
          <w:ilvl w:val="0"/>
          <w:numId w:val="1"/>
        </w:numPr>
      </w:pPr>
      <w:r w:rsidRPr="00271D15">
        <w:t>Self-inflicted wounds</w:t>
      </w:r>
      <w:r>
        <w:t xml:space="preserve"> &amp; body modification</w:t>
      </w:r>
      <w:r w:rsidRPr="00271D15">
        <w:t xml:space="preserve"> (inc</w:t>
      </w:r>
      <w:r w:rsidR="00AE6DB6">
        <w:t>luding</w:t>
      </w:r>
      <w:r w:rsidRPr="00271D15">
        <w:t xml:space="preserve"> SFX)</w:t>
      </w:r>
    </w:p>
    <w:p w14:paraId="74B90F7A" w14:textId="77777777" w:rsidR="009F0524" w:rsidRDefault="009F0524" w:rsidP="00D84889">
      <w:pPr>
        <w:pStyle w:val="ListParagraph"/>
        <w:numPr>
          <w:ilvl w:val="0"/>
          <w:numId w:val="1"/>
        </w:numPr>
      </w:pPr>
      <w:r w:rsidRPr="00271D15">
        <w:t>Explicit language</w:t>
      </w:r>
    </w:p>
    <w:p w14:paraId="7A93B680" w14:textId="77777777" w:rsidR="009F0524" w:rsidRPr="00271D15" w:rsidRDefault="009F0524" w:rsidP="00D84889">
      <w:pPr>
        <w:pStyle w:val="ListParagraph"/>
        <w:numPr>
          <w:ilvl w:val="0"/>
          <w:numId w:val="1"/>
        </w:numPr>
      </w:pPr>
      <w:r>
        <w:t>Panic &amp; emotional distress</w:t>
      </w:r>
    </w:p>
    <w:p w14:paraId="083CF845" w14:textId="77777777" w:rsidR="00AE6DB6" w:rsidRDefault="009F0524" w:rsidP="00D84889">
      <w:pPr>
        <w:pStyle w:val="ListParagraph"/>
        <w:numPr>
          <w:ilvl w:val="0"/>
          <w:numId w:val="1"/>
        </w:numPr>
      </w:pPr>
      <w:r w:rsidRPr="00271D15">
        <w:t xml:space="preserve">Mentions </w:t>
      </w:r>
      <w:proofErr w:type="gramStart"/>
      <w:r w:rsidRPr="00271D15">
        <w:t>of:</w:t>
      </w:r>
      <w:proofErr w:type="gramEnd"/>
      <w:r w:rsidRPr="00271D15">
        <w:t xml:space="preserve"> alcohol, knives, death, funerals, mass suffering, suicidal ideation, emotional abuse, second person POV, scopophobia, breathing difficult</w:t>
      </w:r>
      <w:r>
        <w:t>ies</w:t>
      </w:r>
      <w:r w:rsidRPr="00271D15">
        <w:t xml:space="preserve"> SFX, physical violence</w:t>
      </w:r>
      <w:r>
        <w:t>, gaslighting, tumours/cancer</w:t>
      </w:r>
    </w:p>
    <w:p w14:paraId="71718E65" w14:textId="77777777" w:rsidR="00AE6DB6" w:rsidRDefault="00AE6DB6" w:rsidP="00AE6DB6"/>
    <w:p w14:paraId="3166AD86" w14:textId="77777777" w:rsidR="00C74326" w:rsidRPr="005400FF" w:rsidRDefault="00C74326" w:rsidP="00C74326">
      <w:pPr>
        <w:pStyle w:val="Music"/>
      </w:pPr>
      <w:r>
        <w:t>[The Magnus Archives Theme – Intro]</w:t>
      </w:r>
    </w:p>
    <w:p w14:paraId="4B1BC485" w14:textId="77777777" w:rsidR="00C74326" w:rsidRPr="005400FF" w:rsidRDefault="00C74326" w:rsidP="00C74326">
      <w:pPr>
        <w:pStyle w:val="Character"/>
      </w:pPr>
      <w:r>
        <w:t>JONATHAN SIMS</w:t>
      </w:r>
    </w:p>
    <w:p w14:paraId="034F102A" w14:textId="68F2DFB7" w:rsidR="00C74326" w:rsidRDefault="00C74326" w:rsidP="00C74326">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ninety-four</w:t>
      </w:r>
      <w:r w:rsidRPr="00CB1CE6">
        <w:t>:</w:t>
      </w:r>
      <w:r>
        <w:t xml:space="preserve"> </w:t>
      </w:r>
      <w:r w:rsidRPr="00CB1CE6">
        <w:t>"</w:t>
      </w:r>
      <w:r>
        <w:t>Parting.</w:t>
      </w:r>
      <w:r w:rsidRPr="00CB1CE6">
        <w:t>"</w:t>
      </w:r>
    </w:p>
    <w:p w14:paraId="6D7EB806" w14:textId="0B2BD9AD" w:rsidR="00C74326" w:rsidRDefault="00C74326" w:rsidP="00C74326">
      <w:pPr>
        <w:pStyle w:val="Music"/>
      </w:pPr>
      <w:r>
        <w:t>[T</w:t>
      </w:r>
      <w:r w:rsidRPr="00E76589">
        <w:t xml:space="preserve">heme </w:t>
      </w:r>
      <w:r>
        <w:t>finishes]</w:t>
      </w:r>
    </w:p>
    <w:p w14:paraId="200C7781" w14:textId="35E7CE8B" w:rsidR="009F0524" w:rsidRDefault="009F0524" w:rsidP="00AE6DB6">
      <w:pPr>
        <w:pStyle w:val="Music"/>
      </w:pPr>
      <w:r>
        <w:t>[</w:t>
      </w:r>
      <w:r w:rsidR="00AE6DB6">
        <w:t>Tape click</w:t>
      </w:r>
      <w:r w:rsidR="006A27EC">
        <w:t>s</w:t>
      </w:r>
      <w:r w:rsidR="00AE6DB6">
        <w:t xml:space="preserve"> on</w:t>
      </w:r>
      <w:r>
        <w:t>]</w:t>
      </w:r>
    </w:p>
    <w:p w14:paraId="18EB822A" w14:textId="0AB04A35" w:rsidR="00A3062F" w:rsidRPr="00A3062F" w:rsidRDefault="00A3062F" w:rsidP="00A3062F">
      <w:pPr>
        <w:pStyle w:val="Music"/>
      </w:pPr>
      <w:r>
        <w:t>[The tower stairs: cameras iris movements and faint whispers are audible; a faint pulsing tone permeates the background; and distant muffled helicopter and drone sounds]</w:t>
      </w:r>
    </w:p>
    <w:p w14:paraId="19515D44" w14:textId="2FE46B41" w:rsidR="009F0524" w:rsidRDefault="007D327F" w:rsidP="007D327F">
      <w:pPr>
        <w:pStyle w:val="Music"/>
      </w:pPr>
      <w:r w:rsidRPr="00271D15">
        <w:t>[</w:t>
      </w:r>
      <w:r>
        <w:t>F</w:t>
      </w:r>
      <w:r w:rsidRPr="00271D15">
        <w:t xml:space="preserve">ootsteps descend the </w:t>
      </w:r>
      <w:r w:rsidR="005F3AD6">
        <w:t xml:space="preserve">tower </w:t>
      </w:r>
      <w:r w:rsidRPr="00271D15">
        <w:t>stairs</w:t>
      </w:r>
      <w:r w:rsidR="00EB4A78">
        <w:t xml:space="preserve"> hastily</w:t>
      </w:r>
      <w:r w:rsidR="00A3062F">
        <w:t>;</w:t>
      </w:r>
      <w:r w:rsidRPr="00271D15">
        <w:t xml:space="preserve"> the </w:t>
      </w:r>
      <w:r w:rsidR="005F3AD6">
        <w:t>A</w:t>
      </w:r>
      <w:r w:rsidRPr="00271D15">
        <w:t xml:space="preserve">rchivist doing so more rapidly than </w:t>
      </w:r>
      <w:r w:rsidR="005F3AD6">
        <w:t>M</w:t>
      </w:r>
      <w:r w:rsidRPr="00271D15">
        <w:t>artin]</w:t>
      </w:r>
    </w:p>
    <w:p w14:paraId="68F35734" w14:textId="4B562680" w:rsidR="00786889" w:rsidRPr="00786889" w:rsidRDefault="00786889" w:rsidP="00786889">
      <w:pPr>
        <w:pStyle w:val="CharacterSounds"/>
      </w:pPr>
      <w:r>
        <w:t>(Martin breaths heavily)</w:t>
      </w:r>
    </w:p>
    <w:p w14:paraId="3EE5188A" w14:textId="77777777" w:rsidR="00AE6DB6" w:rsidRDefault="00AE6DB6" w:rsidP="00AE6DB6">
      <w:pPr>
        <w:pStyle w:val="Character"/>
      </w:pPr>
      <w:r>
        <w:lastRenderedPageBreak/>
        <w:t>MARTIN</w:t>
      </w:r>
    </w:p>
    <w:p w14:paraId="316DC55A" w14:textId="77777777" w:rsidR="009F0524" w:rsidRDefault="009F0524" w:rsidP="009F0524">
      <w:r w:rsidRPr="00271D15">
        <w:t xml:space="preserve">John, </w:t>
      </w:r>
      <w:proofErr w:type="spellStart"/>
      <w:r w:rsidRPr="00271D15">
        <w:t>wai</w:t>
      </w:r>
      <w:proofErr w:type="spellEnd"/>
      <w:r w:rsidRPr="00271D15">
        <w:t>— Hey, just wait!</w:t>
      </w:r>
    </w:p>
    <w:p w14:paraId="5B38EA75" w14:textId="34D52EF2" w:rsidR="009F0524" w:rsidRDefault="007D327F" w:rsidP="007D327F">
      <w:pPr>
        <w:pStyle w:val="Music"/>
      </w:pPr>
      <w:r w:rsidRPr="00271D15">
        <w:t>[</w:t>
      </w:r>
      <w:r>
        <w:t>T</w:t>
      </w:r>
      <w:r w:rsidRPr="00271D15">
        <w:t xml:space="preserve">he </w:t>
      </w:r>
      <w:r w:rsidR="006A27EC">
        <w:t>A</w:t>
      </w:r>
      <w:r w:rsidRPr="00271D15">
        <w:t xml:space="preserve">rchivist’s footsteps pause as </w:t>
      </w:r>
      <w:r w:rsidR="004510C4">
        <w:t>M</w:t>
      </w:r>
      <w:r w:rsidRPr="00271D15">
        <w:t>artin catches up]</w:t>
      </w:r>
    </w:p>
    <w:p w14:paraId="75EB419E" w14:textId="77777777" w:rsidR="00AE6DB6" w:rsidRDefault="00AE6DB6" w:rsidP="00AE6DB6">
      <w:pPr>
        <w:pStyle w:val="Character"/>
      </w:pPr>
      <w:r>
        <w:t>MARTIN</w:t>
      </w:r>
    </w:p>
    <w:p w14:paraId="31639E2D" w14:textId="3E262138" w:rsidR="009F0524" w:rsidRDefault="009F0524" w:rsidP="009F0524">
      <w:r w:rsidRPr="00271D15">
        <w:t>W</w:t>
      </w:r>
      <w:r w:rsidR="00F667F7" w:rsidRPr="00F667F7">
        <w:t>—</w:t>
      </w:r>
      <w:r w:rsidR="00F667F7">
        <w:t xml:space="preserve"> </w:t>
      </w:r>
      <w:r w:rsidRPr="00271D15">
        <w:t>Will you please talk to me?</w:t>
      </w:r>
    </w:p>
    <w:p w14:paraId="16194194" w14:textId="77777777" w:rsidR="00AE6DB6" w:rsidRDefault="00AE6DB6" w:rsidP="00AE6DB6">
      <w:pPr>
        <w:pStyle w:val="Character"/>
      </w:pPr>
      <w:r>
        <w:t>ARCHIVIST</w:t>
      </w:r>
    </w:p>
    <w:p w14:paraId="0F1243F1" w14:textId="28FEDAC0" w:rsidR="009F0524" w:rsidRDefault="009F0524" w:rsidP="009F0524">
      <w:r w:rsidRPr="00271D15">
        <w:t>I just— I</w:t>
      </w:r>
      <w:r w:rsidR="00F667F7">
        <w:t>-I</w:t>
      </w:r>
      <w:r w:rsidRPr="00271D15">
        <w:t xml:space="preserve"> need some air.</w:t>
      </w:r>
    </w:p>
    <w:p w14:paraId="5D414248" w14:textId="77777777" w:rsidR="00AE6DB6" w:rsidRDefault="00AE6DB6" w:rsidP="00AE6DB6">
      <w:pPr>
        <w:pStyle w:val="Character"/>
      </w:pPr>
      <w:r>
        <w:t>MARTIN</w:t>
      </w:r>
    </w:p>
    <w:p w14:paraId="06D73AA7" w14:textId="77777777" w:rsidR="009F0524" w:rsidRDefault="009F0524" w:rsidP="009F0524">
      <w:r w:rsidRPr="00271D15">
        <w:t>In the tunnels?</w:t>
      </w:r>
    </w:p>
    <w:p w14:paraId="61F57E8A" w14:textId="77777777" w:rsidR="00AE6DB6" w:rsidRDefault="00AE6DB6" w:rsidP="00AE6DB6">
      <w:pPr>
        <w:pStyle w:val="Character"/>
      </w:pPr>
      <w:r>
        <w:t>ARCHIVIST</w:t>
      </w:r>
    </w:p>
    <w:p w14:paraId="1BF7FBB4" w14:textId="43ECB946" w:rsidR="009F0524" w:rsidRDefault="009F0524" w:rsidP="009F0524">
      <w:r w:rsidRPr="00271D15">
        <w:t>Yes! N-no! I</w:t>
      </w:r>
      <w:r w:rsidR="00F667F7">
        <w:t>, I</w:t>
      </w:r>
      <w:r w:rsidRPr="00271D15">
        <w:t xml:space="preserve"> don’t know, just somewhere! Anywhere, without that... thing droning horrors, and Rosie staring at us like we’re </w:t>
      </w:r>
      <w:proofErr w:type="spellStart"/>
      <w:r w:rsidR="00F667F7">
        <w:t>gonna</w:t>
      </w:r>
      <w:proofErr w:type="spellEnd"/>
      <w:r w:rsidRPr="00271D15">
        <w:t xml:space="preserve"> bite her. I just— I need to think.</w:t>
      </w:r>
    </w:p>
    <w:p w14:paraId="2B98B5F9" w14:textId="77777777" w:rsidR="00AE6DB6" w:rsidRDefault="00AE6DB6" w:rsidP="00AE6DB6">
      <w:pPr>
        <w:pStyle w:val="Character"/>
      </w:pPr>
      <w:r>
        <w:t>MARTIN</w:t>
      </w:r>
    </w:p>
    <w:p w14:paraId="2BEBDC45" w14:textId="77777777" w:rsidR="009F0524" w:rsidRDefault="009F0524" w:rsidP="009F0524">
      <w:r w:rsidRPr="00271D15">
        <w:t>Alright.</w:t>
      </w:r>
    </w:p>
    <w:p w14:paraId="126E0887" w14:textId="3CB3BEC3" w:rsidR="009F0524" w:rsidRDefault="009F0524" w:rsidP="009F0524">
      <w:r w:rsidRPr="00271D15">
        <w:t>Alright, we’ll, we’ll go back to the tunnels</w:t>
      </w:r>
      <w:r w:rsidR="00F667F7">
        <w:t xml:space="preserve"> and,</w:t>
      </w:r>
      <w:r w:rsidRPr="00271D15">
        <w:t xml:space="preserve"> regroup, figure out what our next move is. See what other options there are.</w:t>
      </w:r>
    </w:p>
    <w:p w14:paraId="46DD8C22" w14:textId="1C40F097" w:rsidR="00B432FC" w:rsidRPr="00B432FC" w:rsidRDefault="00B432FC" w:rsidP="009F0524">
      <w:pPr>
        <w:rPr>
          <w:b/>
          <w:bCs/>
        </w:rPr>
      </w:pPr>
      <w:r w:rsidRPr="00B432FC">
        <w:rPr>
          <w:b/>
          <w:bCs/>
        </w:rPr>
        <w:t>(Beat)</w:t>
      </w:r>
    </w:p>
    <w:p w14:paraId="220461AE" w14:textId="77777777" w:rsidR="00AE6DB6" w:rsidRDefault="00AE6DB6" w:rsidP="00AE6DB6">
      <w:pPr>
        <w:pStyle w:val="Character"/>
      </w:pPr>
      <w:r>
        <w:t>ARCHIVIST</w:t>
      </w:r>
    </w:p>
    <w:p w14:paraId="6B0BD4FA" w14:textId="079B1A27" w:rsidR="009F0524" w:rsidRDefault="009F0524" w:rsidP="009F0524">
      <w:r w:rsidRPr="00271D15">
        <w:t>Yeah.</w:t>
      </w:r>
      <w:r w:rsidR="00F667F7">
        <w:t xml:space="preserve"> </w:t>
      </w:r>
      <w:r w:rsidR="00F667F7" w:rsidRPr="00F667F7">
        <w:rPr>
          <w:b/>
          <w:bCs/>
        </w:rPr>
        <w:t>(quiet)</w:t>
      </w:r>
      <w:r w:rsidR="00F667F7">
        <w:t xml:space="preserve"> Yeah.</w:t>
      </w:r>
    </w:p>
    <w:p w14:paraId="1C89E7ED" w14:textId="77777777" w:rsidR="00AE6DB6" w:rsidRDefault="00AE6DB6" w:rsidP="00AE6DB6">
      <w:pPr>
        <w:pStyle w:val="Character"/>
      </w:pPr>
      <w:r>
        <w:lastRenderedPageBreak/>
        <w:t>MARTIN</w:t>
      </w:r>
    </w:p>
    <w:p w14:paraId="0E8F10C3" w14:textId="512271E2" w:rsidR="009F0524" w:rsidRDefault="009F0524" w:rsidP="009F0524">
      <w:proofErr w:type="gramStart"/>
      <w:r w:rsidRPr="00271D15">
        <w:t>John?…</w:t>
      </w:r>
      <w:proofErr w:type="gramEnd"/>
    </w:p>
    <w:p w14:paraId="2182D365" w14:textId="790BB4C2" w:rsidR="009F0524" w:rsidRDefault="00B432FC" w:rsidP="009F0524">
      <w:r w:rsidRPr="00B432FC">
        <w:rPr>
          <w:b/>
          <w:bCs/>
        </w:rPr>
        <w:t>(</w:t>
      </w:r>
      <w:r w:rsidR="009F0524" w:rsidRPr="00B432FC">
        <w:rPr>
          <w:b/>
          <w:bCs/>
        </w:rPr>
        <w:t>Warning</w:t>
      </w:r>
      <w:r w:rsidRPr="00B432FC">
        <w:rPr>
          <w:b/>
          <w:bCs/>
        </w:rPr>
        <w:t>)</w:t>
      </w:r>
      <w:r w:rsidR="009F0524" w:rsidRPr="00271D15">
        <w:t xml:space="preserve"> John?</w:t>
      </w:r>
    </w:p>
    <w:p w14:paraId="1D24191E" w14:textId="77777777" w:rsidR="00AE6DB6" w:rsidRDefault="00AE6DB6" w:rsidP="00AE6DB6">
      <w:pPr>
        <w:pStyle w:val="Character"/>
      </w:pPr>
      <w:r>
        <w:t>ARCHIVIST</w:t>
      </w:r>
    </w:p>
    <w:p w14:paraId="6CA89BCB" w14:textId="10724C27" w:rsidR="009F0524" w:rsidRDefault="009F0524" w:rsidP="009F0524">
      <w:r w:rsidRPr="00271D15">
        <w:t>I just need a moment. To</w:t>
      </w:r>
      <w:r w:rsidR="00F667F7">
        <w:t>,</w:t>
      </w:r>
      <w:r w:rsidRPr="00271D15">
        <w:t xml:space="preserve"> to properly consider things.</w:t>
      </w:r>
    </w:p>
    <w:p w14:paraId="71933A19" w14:textId="77777777" w:rsidR="00AE6DB6" w:rsidRDefault="00AE6DB6" w:rsidP="00AE6DB6">
      <w:pPr>
        <w:pStyle w:val="Character"/>
      </w:pPr>
      <w:r>
        <w:t>MARTIN</w:t>
      </w:r>
    </w:p>
    <w:p w14:paraId="59F7C17A" w14:textId="0BE03C54" w:rsidR="009F0524" w:rsidRDefault="009F0524" w:rsidP="009F0524">
      <w:r w:rsidRPr="00271D15">
        <w:t>“Consider” what exactly?</w:t>
      </w:r>
    </w:p>
    <w:p w14:paraId="347712EC" w14:textId="0ABA7873" w:rsidR="00F667F7" w:rsidRPr="00F667F7" w:rsidRDefault="00F667F7" w:rsidP="009F0524">
      <w:pPr>
        <w:rPr>
          <w:b/>
          <w:bCs/>
        </w:rPr>
      </w:pPr>
      <w:r w:rsidRPr="00F667F7">
        <w:rPr>
          <w:b/>
          <w:bCs/>
        </w:rPr>
        <w:t>(</w:t>
      </w:r>
      <w:r>
        <w:rPr>
          <w:b/>
          <w:bCs/>
        </w:rPr>
        <w:t>B</w:t>
      </w:r>
      <w:r w:rsidRPr="00F667F7">
        <w:rPr>
          <w:b/>
          <w:bCs/>
        </w:rPr>
        <w:t>eat)</w:t>
      </w:r>
    </w:p>
    <w:p w14:paraId="0CE463A0" w14:textId="77777777" w:rsidR="00AE6DB6" w:rsidRDefault="00AE6DB6" w:rsidP="00AE6DB6">
      <w:pPr>
        <w:pStyle w:val="Character"/>
      </w:pPr>
      <w:r>
        <w:t>ARCHIVIST</w:t>
      </w:r>
    </w:p>
    <w:p w14:paraId="6222AB5D" w14:textId="3ACB3170" w:rsidR="009F0524" w:rsidRDefault="002C6261" w:rsidP="009F0524">
      <w:r w:rsidRPr="002C6261">
        <w:rPr>
          <w:b/>
          <w:bCs/>
        </w:rPr>
        <w:t>(</w:t>
      </w:r>
      <w:r w:rsidR="009F0524" w:rsidRPr="002C6261">
        <w:rPr>
          <w:b/>
          <w:bCs/>
        </w:rPr>
        <w:t>Quietly</w:t>
      </w:r>
      <w:r w:rsidRPr="002C6261">
        <w:rPr>
          <w:b/>
          <w:bCs/>
        </w:rPr>
        <w:t>)</w:t>
      </w:r>
      <w:r w:rsidR="009F0524" w:rsidRPr="00271D15">
        <w:t xml:space="preserve"> </w:t>
      </w:r>
      <w:r w:rsidR="00F667F7">
        <w:t>It-</w:t>
      </w:r>
      <w:r w:rsidR="009F0524" w:rsidRPr="00271D15">
        <w:t>It might be our only option.</w:t>
      </w:r>
    </w:p>
    <w:p w14:paraId="3828CA77" w14:textId="77777777" w:rsidR="00AE6DB6" w:rsidRDefault="00AE6DB6" w:rsidP="00AE6DB6">
      <w:pPr>
        <w:pStyle w:val="Character"/>
      </w:pPr>
      <w:r>
        <w:t>MARTIN</w:t>
      </w:r>
    </w:p>
    <w:p w14:paraId="2C7162A8" w14:textId="16277583" w:rsidR="009F0524" w:rsidRDefault="002C6261" w:rsidP="009F0524">
      <w:r w:rsidRPr="002C6261">
        <w:rPr>
          <w:b/>
          <w:bCs/>
        </w:rPr>
        <w:t>(</w:t>
      </w:r>
      <w:r w:rsidR="009F0524" w:rsidRPr="002C6261">
        <w:rPr>
          <w:b/>
          <w:bCs/>
        </w:rPr>
        <w:t>Vehemently</w:t>
      </w:r>
      <w:r w:rsidRPr="002C6261">
        <w:rPr>
          <w:b/>
          <w:bCs/>
        </w:rPr>
        <w:t>)</w:t>
      </w:r>
      <w:r w:rsidR="009F0524" w:rsidRPr="00271D15">
        <w:t xml:space="preserve"> What are you talking about?! H-</w:t>
      </w:r>
      <w:r w:rsidR="00F667F7">
        <w:t>h</w:t>
      </w:r>
      <w:r w:rsidR="009F0524" w:rsidRPr="00271D15">
        <w:t>ow is it an “option”? Okay, setting aside the fact that it’s a suicidal idea, it’s just completely stupid! What actual good would it do? Right now, as far as I can see, we’d just be swapping one self-important, floating, hollowed-out terror zombie for another!</w:t>
      </w:r>
    </w:p>
    <w:p w14:paraId="30CEAECB" w14:textId="77777777" w:rsidR="00AE6DB6" w:rsidRDefault="00AE6DB6" w:rsidP="00AE6DB6">
      <w:pPr>
        <w:pStyle w:val="Character"/>
      </w:pPr>
      <w:r>
        <w:t>ARCHIVIST</w:t>
      </w:r>
    </w:p>
    <w:p w14:paraId="5079D3C7" w14:textId="77777777" w:rsidR="009F0524" w:rsidRDefault="009F0524" w:rsidP="009F0524">
      <w:r w:rsidRPr="00271D15">
        <w:t>It’s not like that.</w:t>
      </w:r>
    </w:p>
    <w:p w14:paraId="0FEC1AF7" w14:textId="77777777" w:rsidR="00AE6DB6" w:rsidRDefault="00AE6DB6" w:rsidP="00AE6DB6">
      <w:pPr>
        <w:pStyle w:val="Character"/>
      </w:pPr>
      <w:r>
        <w:t>MARTIN</w:t>
      </w:r>
    </w:p>
    <w:p w14:paraId="5B182193" w14:textId="77777777" w:rsidR="009F0524" w:rsidRDefault="009F0524" w:rsidP="009F0524">
      <w:r w:rsidRPr="00271D15">
        <w:t>Really? Then please enlighten me. Go on, I’m all ears!</w:t>
      </w:r>
    </w:p>
    <w:p w14:paraId="04146808" w14:textId="77777777" w:rsidR="00AE6DB6" w:rsidRDefault="00AE6DB6" w:rsidP="00AE6DB6">
      <w:pPr>
        <w:pStyle w:val="Character"/>
      </w:pPr>
      <w:r>
        <w:lastRenderedPageBreak/>
        <w:t>ARCHIVIST</w:t>
      </w:r>
    </w:p>
    <w:p w14:paraId="2C8A0002" w14:textId="3EFB23E2" w:rsidR="009F0524" w:rsidRDefault="00F667F7" w:rsidP="009F0524">
      <w:r w:rsidRPr="00F667F7">
        <w:rPr>
          <w:b/>
          <w:bCs/>
        </w:rPr>
        <w:t>(Quiet)</w:t>
      </w:r>
      <w:r>
        <w:t xml:space="preserve"> Look. </w:t>
      </w:r>
      <w:r w:rsidRPr="00F667F7">
        <w:rPr>
          <w:b/>
          <w:bCs/>
        </w:rPr>
        <w:t>(normal)</w:t>
      </w:r>
      <w:r>
        <w:t xml:space="preserve"> R</w:t>
      </w:r>
      <w:r w:rsidR="009F0524" w:rsidRPr="00271D15">
        <w:t>ight</w:t>
      </w:r>
      <w:r>
        <w:t xml:space="preserve"> well w</w:t>
      </w:r>
      <w:r w:rsidR="009F0524" w:rsidRPr="00271D15">
        <w:t>hen I said I would ‘replace’ Jonah in there, that’s not—</w:t>
      </w:r>
      <w:r w:rsidR="004B500F">
        <w:t xml:space="preserve"> er</w:t>
      </w:r>
      <w:r w:rsidR="004B500F" w:rsidRPr="00271D15">
        <w:t>—</w:t>
      </w:r>
      <w:r w:rsidR="004B500F">
        <w:t xml:space="preserve"> </w:t>
      </w:r>
      <w:r w:rsidR="009F0524" w:rsidRPr="00271D15">
        <w:t xml:space="preserve">That place, the centre of The Eye, </w:t>
      </w:r>
      <w:proofErr w:type="spellStart"/>
      <w:r w:rsidR="009F0524" w:rsidRPr="00271D15">
        <w:t>i</w:t>
      </w:r>
      <w:proofErr w:type="spellEnd"/>
      <w:r w:rsidR="009F0524" w:rsidRPr="00271D15">
        <w:t>-it’s... It wasn’t made for him. That’s why he’s like that, it’s too much, it’s overwhelmed him, his whole being, just destroyed.</w:t>
      </w:r>
    </w:p>
    <w:p w14:paraId="6FD32023" w14:textId="77777777" w:rsidR="00AE6DB6" w:rsidRDefault="00AE6DB6" w:rsidP="00AE6DB6">
      <w:pPr>
        <w:pStyle w:val="Character"/>
      </w:pPr>
      <w:r>
        <w:t>MARTIN</w:t>
      </w:r>
    </w:p>
    <w:p w14:paraId="39806189" w14:textId="3D2A361B" w:rsidR="009F0524" w:rsidRDefault="004B500F" w:rsidP="009F0524">
      <w:r w:rsidRPr="004B500F">
        <w:rPr>
          <w:b/>
          <w:bCs/>
        </w:rPr>
        <w:t>(Sarcastic)</w:t>
      </w:r>
      <w:r>
        <w:t xml:space="preserve"> </w:t>
      </w:r>
      <w:r w:rsidR="009F0524" w:rsidRPr="00271D15">
        <w:t>Oh yeah? But let me guess, it was made for you?</w:t>
      </w:r>
    </w:p>
    <w:p w14:paraId="1DE7BCEC" w14:textId="77777777" w:rsidR="00AE6DB6" w:rsidRDefault="00AE6DB6" w:rsidP="00AE6DB6">
      <w:pPr>
        <w:pStyle w:val="Character"/>
      </w:pPr>
      <w:r>
        <w:t>ARCHIVIST</w:t>
      </w:r>
    </w:p>
    <w:p w14:paraId="346A56FF" w14:textId="77777777" w:rsidR="009F0524" w:rsidRDefault="009F0524" w:rsidP="009F0524">
      <w:r w:rsidRPr="00271D15">
        <w:t>Yes.</w:t>
      </w:r>
    </w:p>
    <w:p w14:paraId="1184D794" w14:textId="77777777" w:rsidR="00AE6DB6" w:rsidRDefault="00AE6DB6" w:rsidP="00AE6DB6">
      <w:pPr>
        <w:pStyle w:val="Character"/>
      </w:pPr>
      <w:r>
        <w:t>MARTIN</w:t>
      </w:r>
    </w:p>
    <w:p w14:paraId="60D9F497" w14:textId="0A7C1EDA" w:rsidR="009F0524" w:rsidRDefault="005D0A47" w:rsidP="009F0524">
      <w:r w:rsidRPr="005D0A47">
        <w:rPr>
          <w:b/>
          <w:bCs/>
        </w:rPr>
        <w:t>(</w:t>
      </w:r>
      <w:r w:rsidR="009F0524" w:rsidRPr="005D0A47">
        <w:rPr>
          <w:b/>
          <w:bCs/>
        </w:rPr>
        <w:t>Petulantly</w:t>
      </w:r>
      <w:r w:rsidRPr="005D0A47">
        <w:rPr>
          <w:b/>
          <w:bCs/>
        </w:rPr>
        <w:t>)</w:t>
      </w:r>
      <w:r w:rsidR="009F0524" w:rsidRPr="00271D15">
        <w:t xml:space="preserve"> Of course it is. </w:t>
      </w:r>
      <w:proofErr w:type="gramStart"/>
      <w:r w:rsidR="009F0524" w:rsidRPr="00271D15">
        <w:t>Of course</w:t>
      </w:r>
      <w:proofErr w:type="gramEnd"/>
      <w:r w:rsidR="009F0524" w:rsidRPr="00271D15">
        <w:t xml:space="preserve"> it is! Because how could this journey possibly end with anything less than the final, </w:t>
      </w:r>
      <w:r w:rsidR="009F0524" w:rsidRPr="00271D15">
        <w:rPr>
          <w:b/>
        </w:rPr>
        <w:t>supreme</w:t>
      </w:r>
      <w:r w:rsidR="009F0524" w:rsidRPr="00271D15">
        <w:t xml:space="preserve"> destiny of the Archivist, plugged into the great fear machine for all eternity and, and abandoning humanity.</w:t>
      </w:r>
    </w:p>
    <w:p w14:paraId="24892DAF" w14:textId="77777777" w:rsidR="009F0524" w:rsidRDefault="009F0524" w:rsidP="009F0524">
      <w:r w:rsidRPr="00271D15">
        <w:t>Breaking his promise.</w:t>
      </w:r>
    </w:p>
    <w:p w14:paraId="5E475E2F" w14:textId="77777777" w:rsidR="00AE6DB6" w:rsidRDefault="00AE6DB6" w:rsidP="00AE6DB6">
      <w:pPr>
        <w:pStyle w:val="Character"/>
      </w:pPr>
      <w:r>
        <w:t>ARCHIVIST</w:t>
      </w:r>
    </w:p>
    <w:p w14:paraId="48F7CAC4" w14:textId="34743F81" w:rsidR="009F0524" w:rsidRDefault="00115CDE" w:rsidP="009F0524">
      <w:r w:rsidRPr="00115CDE">
        <w:rPr>
          <w:b/>
          <w:bCs/>
        </w:rPr>
        <w:t>(</w:t>
      </w:r>
      <w:r>
        <w:rPr>
          <w:b/>
          <w:bCs/>
        </w:rPr>
        <w:t>Snapping</w:t>
      </w:r>
      <w:r w:rsidRPr="00115CDE">
        <w:rPr>
          <w:b/>
          <w:bCs/>
        </w:rPr>
        <w:t>)</w:t>
      </w:r>
      <w:r>
        <w:t xml:space="preserve"> </w:t>
      </w:r>
      <w:r w:rsidR="009F0524" w:rsidRPr="00271D15">
        <w:t>That’s not fair!</w:t>
      </w:r>
    </w:p>
    <w:p w14:paraId="304EFBCB" w14:textId="77777777" w:rsidR="00AE6DB6" w:rsidRDefault="00AE6DB6" w:rsidP="00AE6DB6">
      <w:pPr>
        <w:pStyle w:val="Character"/>
      </w:pPr>
      <w:r>
        <w:t>MARTIN</w:t>
      </w:r>
    </w:p>
    <w:p w14:paraId="2C883DD2" w14:textId="77777777" w:rsidR="009F0524" w:rsidRDefault="009F0524" w:rsidP="009F0524">
      <w:r w:rsidRPr="00271D15">
        <w:t>Isn't it?</w:t>
      </w:r>
    </w:p>
    <w:p w14:paraId="72F5109B" w14:textId="77777777" w:rsidR="00AE6DB6" w:rsidRDefault="00AE6DB6" w:rsidP="00AE6DB6">
      <w:pPr>
        <w:pStyle w:val="Character"/>
      </w:pPr>
      <w:r>
        <w:t>ARCHIVIST</w:t>
      </w:r>
    </w:p>
    <w:p w14:paraId="18D7C686" w14:textId="77777777" w:rsidR="009F0524" w:rsidRDefault="009F0524" w:rsidP="009F0524">
      <w:r w:rsidRPr="00271D15">
        <w:t>Would you just listen? Please?</w:t>
      </w:r>
    </w:p>
    <w:p w14:paraId="5CA2E0F0" w14:textId="74E5EE4D" w:rsidR="009F0524" w:rsidRDefault="009F0524" w:rsidP="009F0524">
      <w:r w:rsidRPr="00271D15">
        <w:lastRenderedPageBreak/>
        <w:t xml:space="preserve">I think… I </w:t>
      </w:r>
      <w:r w:rsidRPr="00271D15">
        <w:rPr>
          <w:b/>
        </w:rPr>
        <w:t>think</w:t>
      </w:r>
      <w:r w:rsidRPr="00271D15">
        <w:t xml:space="preserve"> that I</w:t>
      </w:r>
      <w:r w:rsidR="00C5216B">
        <w:t xml:space="preserve">, </w:t>
      </w:r>
      <w:r w:rsidRPr="00271D15">
        <w:t>I could control it, t</w:t>
      </w:r>
      <w:r w:rsidR="00C5216B">
        <w:t>-</w:t>
      </w:r>
      <w:r w:rsidRPr="00271D15">
        <w:t>to a degree. I could</w:t>
      </w:r>
      <w:r w:rsidR="00C5216B">
        <w:t>, I could</w:t>
      </w:r>
      <w:r w:rsidRPr="00271D15">
        <w:t xml:space="preserve"> channel the energies, remake things</w:t>
      </w:r>
      <w:r w:rsidR="00C5216B">
        <w:t xml:space="preserve"> </w:t>
      </w:r>
      <w:r w:rsidR="00C5216B" w:rsidRPr="00C5216B">
        <w:t>—</w:t>
      </w:r>
      <w:r w:rsidR="00C5216B">
        <w:t xml:space="preserve"> l</w:t>
      </w:r>
      <w:r w:rsidRPr="00271D15">
        <w:t>ike I’ve been doing on our journey, but, but on a grand scale.</w:t>
      </w:r>
    </w:p>
    <w:p w14:paraId="611E68F8" w14:textId="77777777" w:rsidR="00AE6DB6" w:rsidRDefault="00AE6DB6" w:rsidP="00AE6DB6">
      <w:pPr>
        <w:pStyle w:val="Character"/>
      </w:pPr>
      <w:r>
        <w:t>MARTIN</w:t>
      </w:r>
    </w:p>
    <w:p w14:paraId="57425D81" w14:textId="37BC07B5" w:rsidR="009F0524" w:rsidRDefault="009F0524" w:rsidP="009F0524">
      <w:r w:rsidRPr="00271D15">
        <w:t xml:space="preserve">And how’s that going to help? You’ve always said you can’t make less fear in the </w:t>
      </w:r>
      <w:r w:rsidR="00B93B87">
        <w:t>w</w:t>
      </w:r>
      <w:r w:rsidRPr="00271D15">
        <w:t>orld. You’d, you’d just be moving it around.</w:t>
      </w:r>
    </w:p>
    <w:p w14:paraId="3E8AFADA" w14:textId="77777777" w:rsidR="00AE6DB6" w:rsidRDefault="00AE6DB6" w:rsidP="00AE6DB6">
      <w:pPr>
        <w:pStyle w:val="Character"/>
      </w:pPr>
      <w:r>
        <w:t>ARCHIVIST</w:t>
      </w:r>
    </w:p>
    <w:p w14:paraId="218B5387" w14:textId="47168CCC" w:rsidR="009F0524" w:rsidRDefault="009F0524" w:rsidP="009F0524">
      <w:r w:rsidRPr="00271D15">
        <w:t>But that might still help. I-I could</w:t>
      </w:r>
      <w:r w:rsidR="00514122">
        <w:t>, I could</w:t>
      </w:r>
      <w:r w:rsidRPr="00271D15">
        <w:t xml:space="preserve"> rebalance things. Destroy the avatars,</w:t>
      </w:r>
      <w:r w:rsidR="00077C3C">
        <w:t xml:space="preserve"> </w:t>
      </w:r>
      <w:r w:rsidRPr="00271D15">
        <w:t xml:space="preserve">make it so that the people suffering most were the ones who, who </w:t>
      </w:r>
      <w:r w:rsidRPr="00514122">
        <w:rPr>
          <w:i/>
          <w:iCs/>
        </w:rPr>
        <w:t>deserve</w:t>
      </w:r>
      <w:r w:rsidRPr="00271D15">
        <w:t xml:space="preserve"> it.</w:t>
      </w:r>
    </w:p>
    <w:p w14:paraId="66ADE435" w14:textId="77777777" w:rsidR="00AE6DB6" w:rsidRDefault="00AE6DB6" w:rsidP="00AE6DB6">
      <w:pPr>
        <w:pStyle w:val="Character"/>
      </w:pPr>
      <w:r>
        <w:t>MARTIN</w:t>
      </w:r>
    </w:p>
    <w:p w14:paraId="7D24124C" w14:textId="6644B987" w:rsidR="009F0524" w:rsidRDefault="00514122" w:rsidP="009F0524">
      <w:r w:rsidRPr="00514122">
        <w:rPr>
          <w:b/>
          <w:bCs/>
        </w:rPr>
        <w:t>(Scoffing)</w:t>
      </w:r>
      <w:r>
        <w:t xml:space="preserve"> </w:t>
      </w:r>
      <w:r w:rsidR="009F0524" w:rsidRPr="00271D15">
        <w:t>And what? Replace them with new avatars from the people who don’t want to?</w:t>
      </w:r>
    </w:p>
    <w:p w14:paraId="74C65070" w14:textId="77777777" w:rsidR="00AE6DB6" w:rsidRDefault="00AE6DB6" w:rsidP="00AE6DB6">
      <w:pPr>
        <w:pStyle w:val="Character"/>
      </w:pPr>
      <w:r>
        <w:t>ARCHIVIST</w:t>
      </w:r>
    </w:p>
    <w:p w14:paraId="638C8857" w14:textId="672F320E" w:rsidR="009F0524" w:rsidRDefault="009F0524" w:rsidP="009F0524">
      <w:r w:rsidRPr="00271D15">
        <w:t xml:space="preserve">I mean, that has to be better than those that chose it right? </w:t>
      </w:r>
      <w:proofErr w:type="gramStart"/>
      <w:r w:rsidRPr="00271D15">
        <w:t>Sure</w:t>
      </w:r>
      <w:proofErr w:type="gramEnd"/>
      <w:r w:rsidRPr="00271D15">
        <w:t xml:space="preserve"> I can’t make it “go away”, but I could at least make it fairer. </w:t>
      </w:r>
    </w:p>
    <w:p w14:paraId="21576153" w14:textId="18A02B50" w:rsidR="009F0524" w:rsidRDefault="00A6698B" w:rsidP="00A6698B">
      <w:pPr>
        <w:pStyle w:val="CharacterSounds"/>
      </w:pPr>
      <w:r>
        <w:t>(M</w:t>
      </w:r>
      <w:r w:rsidRPr="00271D15">
        <w:t>artin scoffs at this justification</w:t>
      </w:r>
      <w:r>
        <w:t>)</w:t>
      </w:r>
    </w:p>
    <w:p w14:paraId="53AA68F0" w14:textId="4B88A6F6" w:rsidR="00077C3C" w:rsidRDefault="00077C3C" w:rsidP="00077C3C">
      <w:r w:rsidRPr="00271D15">
        <w:t>The Eye doesn’t care, as long as it gets its fear, it’s happy either way.</w:t>
      </w:r>
    </w:p>
    <w:p w14:paraId="3818B798" w14:textId="77777777" w:rsidR="00AE6DB6" w:rsidRDefault="00AE6DB6" w:rsidP="00AE6DB6">
      <w:pPr>
        <w:pStyle w:val="Character"/>
      </w:pPr>
      <w:r>
        <w:t>MARTIN</w:t>
      </w:r>
    </w:p>
    <w:p w14:paraId="4270BB75" w14:textId="65AD6F32" w:rsidR="009F0524" w:rsidRDefault="004D1C67" w:rsidP="009F0524">
      <w:r w:rsidRPr="004D1C67">
        <w:rPr>
          <w:b/>
          <w:bCs/>
        </w:rPr>
        <w:t>(</w:t>
      </w:r>
      <w:r w:rsidR="009F0524" w:rsidRPr="004D1C67">
        <w:rPr>
          <w:b/>
          <w:bCs/>
        </w:rPr>
        <w:t>Incredulous</w:t>
      </w:r>
      <w:r w:rsidRPr="004D1C67">
        <w:rPr>
          <w:b/>
          <w:bCs/>
        </w:rPr>
        <w:t>)</w:t>
      </w:r>
      <w:r w:rsidR="009F0524" w:rsidRPr="00271D15">
        <w:t xml:space="preserve"> Christ, can you hear yourself? “Make it fairer!” It’s not enough that you’re the ‘all-powerful Archivist’, you also have to appoint yourself the </w:t>
      </w:r>
      <w:r w:rsidR="009F0524" w:rsidRPr="00271D15">
        <w:rPr>
          <w:b/>
        </w:rPr>
        <w:t>literal</w:t>
      </w:r>
      <w:r w:rsidR="009F0524" w:rsidRPr="00271D15">
        <w:t xml:space="preserve"> judge of everyone as well?</w:t>
      </w:r>
    </w:p>
    <w:p w14:paraId="7708D152" w14:textId="77777777" w:rsidR="00AE6DB6" w:rsidRDefault="00AE6DB6" w:rsidP="00AE6DB6">
      <w:pPr>
        <w:pStyle w:val="Character"/>
      </w:pPr>
      <w:r>
        <w:lastRenderedPageBreak/>
        <w:t>ARCHIVIST</w:t>
      </w:r>
    </w:p>
    <w:p w14:paraId="5EA96C83" w14:textId="77777777" w:rsidR="009F0524" w:rsidRDefault="009F0524" w:rsidP="009F0524">
      <w:r w:rsidRPr="00271D15">
        <w:t>Don’t.</w:t>
      </w:r>
    </w:p>
    <w:p w14:paraId="2748231A" w14:textId="77777777" w:rsidR="00AE6DB6" w:rsidRDefault="00AE6DB6" w:rsidP="00AE6DB6">
      <w:pPr>
        <w:pStyle w:val="Character"/>
      </w:pPr>
      <w:r>
        <w:t>MARTIN</w:t>
      </w:r>
    </w:p>
    <w:p w14:paraId="488E135A" w14:textId="117AC361" w:rsidR="009F0524" w:rsidRDefault="009F0524" w:rsidP="009F0524">
      <w:r w:rsidRPr="00271D15">
        <w:t>I know what it’s like to be powerless. A-</w:t>
      </w:r>
      <w:r w:rsidR="00514122">
        <w:t>a</w:t>
      </w:r>
      <w:r w:rsidRPr="00271D15">
        <w:t xml:space="preserve">nd I know you do too. And I also know what it’s like </w:t>
      </w:r>
      <w:r w:rsidR="00514122">
        <w:t>once</w:t>
      </w:r>
      <w:r w:rsidRPr="00271D15">
        <w:t xml:space="preserve"> you get a taste of— </w:t>
      </w:r>
      <w:proofErr w:type="spellStart"/>
      <w:r w:rsidRPr="00271D15">
        <w:t>wh</w:t>
      </w:r>
      <w:proofErr w:type="spellEnd"/>
      <w:r w:rsidRPr="00271D15">
        <w:t>-when you’re finally able to—</w:t>
      </w:r>
    </w:p>
    <w:p w14:paraId="285321B7" w14:textId="77777777" w:rsidR="00AE6DB6" w:rsidRDefault="00AE6DB6" w:rsidP="00AE6DB6">
      <w:pPr>
        <w:pStyle w:val="Character"/>
      </w:pPr>
      <w:r>
        <w:t>ARCHIVIST</w:t>
      </w:r>
    </w:p>
    <w:p w14:paraId="637DD449" w14:textId="77777777" w:rsidR="009F0524" w:rsidRDefault="009F0524" w:rsidP="009F0524">
      <w:r w:rsidRPr="00271D15">
        <w:t>That’s not what this is!</w:t>
      </w:r>
    </w:p>
    <w:p w14:paraId="157770F8" w14:textId="77777777" w:rsidR="00AE6DB6" w:rsidRDefault="00AE6DB6" w:rsidP="00AE6DB6">
      <w:pPr>
        <w:pStyle w:val="Character"/>
      </w:pPr>
      <w:r>
        <w:t>MARTIN</w:t>
      </w:r>
    </w:p>
    <w:p w14:paraId="2EB63B4C" w14:textId="77777777" w:rsidR="009F0524" w:rsidRDefault="009F0524" w:rsidP="009F0524">
      <w:r w:rsidRPr="00271D15">
        <w:t xml:space="preserve">I’ve been out there with you. I saw the kick you got out of making </w:t>
      </w:r>
      <w:r w:rsidRPr="00271D15">
        <w:rPr>
          <w:b/>
        </w:rPr>
        <w:t>them</w:t>
      </w:r>
      <w:r w:rsidRPr="00271D15">
        <w:t xml:space="preserve"> scream for once.</w:t>
      </w:r>
    </w:p>
    <w:p w14:paraId="184124C0" w14:textId="77777777" w:rsidR="00AE6DB6" w:rsidRDefault="00AE6DB6" w:rsidP="00AE6DB6">
      <w:pPr>
        <w:pStyle w:val="Character"/>
      </w:pPr>
      <w:r>
        <w:t>ARCHIVIST</w:t>
      </w:r>
    </w:p>
    <w:p w14:paraId="439E377D" w14:textId="747739FD" w:rsidR="009F0524" w:rsidRDefault="005430EB" w:rsidP="009F0524">
      <w:r w:rsidRPr="005430EB">
        <w:rPr>
          <w:b/>
          <w:bCs/>
        </w:rPr>
        <w:t>(Snarky)</w:t>
      </w:r>
      <w:r>
        <w:t xml:space="preserve"> </w:t>
      </w:r>
      <w:r w:rsidR="009F0524" w:rsidRPr="00271D15">
        <w:t>What happened to “Kill Bill”?</w:t>
      </w:r>
    </w:p>
    <w:p w14:paraId="22358960" w14:textId="77777777" w:rsidR="00AE6DB6" w:rsidRDefault="00AE6DB6" w:rsidP="00AE6DB6">
      <w:pPr>
        <w:pStyle w:val="Character"/>
      </w:pPr>
      <w:r>
        <w:t>MARTIN</w:t>
      </w:r>
    </w:p>
    <w:p w14:paraId="15D4E9AA" w14:textId="77777777" w:rsidR="009F0524" w:rsidRDefault="009F0524" w:rsidP="009F0524">
      <w:r w:rsidRPr="00271D15">
        <w:t>You weren’t meant to enjoy it this much!</w:t>
      </w:r>
    </w:p>
    <w:p w14:paraId="162BA73B" w14:textId="77777777" w:rsidR="00AE6DB6" w:rsidRDefault="00AE6DB6" w:rsidP="00AE6DB6">
      <w:pPr>
        <w:pStyle w:val="Character"/>
      </w:pPr>
      <w:r>
        <w:t>ARCHIVIST</w:t>
      </w:r>
    </w:p>
    <w:p w14:paraId="4F9E04C7" w14:textId="77777777" w:rsidR="009F0524" w:rsidRDefault="009F0524" w:rsidP="009F0524">
      <w:r w:rsidRPr="00271D15">
        <w:t xml:space="preserve">Why won’t you believe me when I say that this </w:t>
      </w:r>
      <w:r w:rsidRPr="00271D15">
        <w:rPr>
          <w:b/>
        </w:rPr>
        <w:t>isn’t</w:t>
      </w:r>
      <w:r w:rsidRPr="00271D15">
        <w:t xml:space="preserve"> something I </w:t>
      </w:r>
      <w:r w:rsidRPr="00271D15">
        <w:rPr>
          <w:b/>
        </w:rPr>
        <w:t>want</w:t>
      </w:r>
      <w:r w:rsidRPr="00271D15">
        <w:t xml:space="preserve"> to do?</w:t>
      </w:r>
    </w:p>
    <w:p w14:paraId="7AE3F2F3" w14:textId="77777777" w:rsidR="00AE6DB6" w:rsidRDefault="00AE6DB6" w:rsidP="00AE6DB6">
      <w:pPr>
        <w:pStyle w:val="Character"/>
      </w:pPr>
      <w:r>
        <w:t>MARTIN</w:t>
      </w:r>
    </w:p>
    <w:p w14:paraId="75FA5736" w14:textId="77777777" w:rsidR="009F0524" w:rsidRDefault="009F0524" w:rsidP="009F0524">
      <w:r w:rsidRPr="00271D15">
        <w:t>Because I saw your face when we walked into that room!</w:t>
      </w:r>
    </w:p>
    <w:p w14:paraId="1FF0B0B9" w14:textId="05697215" w:rsidR="009F0524" w:rsidRDefault="0030783D" w:rsidP="009F0524">
      <w:r w:rsidRPr="0030783D">
        <w:rPr>
          <w:b/>
          <w:bCs/>
        </w:rPr>
        <w:t>(</w:t>
      </w:r>
      <w:r w:rsidR="009F0524" w:rsidRPr="0030783D">
        <w:rPr>
          <w:b/>
          <w:bCs/>
        </w:rPr>
        <w:t>Despondent</w:t>
      </w:r>
      <w:r w:rsidRPr="0030783D">
        <w:rPr>
          <w:b/>
          <w:bCs/>
        </w:rPr>
        <w:t>)</w:t>
      </w:r>
      <w:r w:rsidR="009F0524" w:rsidRPr="00271D15">
        <w:t xml:space="preserve"> That wasn’t fear, it, it wasn’t even anger. It was envy.</w:t>
      </w:r>
    </w:p>
    <w:p w14:paraId="6FB877A8" w14:textId="2DA6295F" w:rsidR="009F0524" w:rsidRDefault="009F0524" w:rsidP="009F0524">
      <w:r w:rsidRPr="00271D15">
        <w:t>And it scared me more than anything else I’ve seen.</w:t>
      </w:r>
    </w:p>
    <w:p w14:paraId="5A8DDFC7" w14:textId="3FD77B32" w:rsidR="00514122" w:rsidRPr="00514122" w:rsidRDefault="00514122" w:rsidP="009F0524">
      <w:pPr>
        <w:rPr>
          <w:b/>
          <w:bCs/>
        </w:rPr>
      </w:pPr>
      <w:r w:rsidRPr="00514122">
        <w:rPr>
          <w:b/>
          <w:bCs/>
        </w:rPr>
        <w:lastRenderedPageBreak/>
        <w:t>(Beat)</w:t>
      </w:r>
    </w:p>
    <w:p w14:paraId="23BB2EDE" w14:textId="77777777" w:rsidR="00AE6DB6" w:rsidRDefault="00AE6DB6" w:rsidP="00AE6DB6">
      <w:pPr>
        <w:pStyle w:val="Character"/>
      </w:pPr>
      <w:r>
        <w:t>ARCHIVIST</w:t>
      </w:r>
    </w:p>
    <w:p w14:paraId="48C34BC1" w14:textId="77777777" w:rsidR="009F0524" w:rsidRDefault="009F0524" w:rsidP="009F0524">
      <w:r w:rsidRPr="00271D15">
        <w:t>Martin…</w:t>
      </w:r>
    </w:p>
    <w:p w14:paraId="15EC54A2" w14:textId="77777777" w:rsidR="00AE6DB6" w:rsidRDefault="00AE6DB6" w:rsidP="00AE6DB6">
      <w:pPr>
        <w:pStyle w:val="Character"/>
      </w:pPr>
      <w:r>
        <w:t>MARTIN</w:t>
      </w:r>
    </w:p>
    <w:p w14:paraId="7372FDBD" w14:textId="77777777" w:rsidR="009F0524" w:rsidRDefault="009F0524" w:rsidP="009F0524">
      <w:r w:rsidRPr="00271D15">
        <w:t>We’re here to stop this. Not, not take it over.</w:t>
      </w:r>
    </w:p>
    <w:p w14:paraId="5F01C979" w14:textId="77777777" w:rsidR="00AE6DB6" w:rsidRDefault="00AE6DB6" w:rsidP="00AE6DB6">
      <w:pPr>
        <w:pStyle w:val="Character"/>
      </w:pPr>
      <w:r>
        <w:t>ARCHIVIST</w:t>
      </w:r>
    </w:p>
    <w:p w14:paraId="66017AF7" w14:textId="77777777" w:rsidR="009F0524" w:rsidRDefault="009F0524" w:rsidP="009F0524">
      <w:r w:rsidRPr="00271D15">
        <w:t>What other choice do we have?</w:t>
      </w:r>
    </w:p>
    <w:p w14:paraId="2677842C" w14:textId="77777777" w:rsidR="00AE6DB6" w:rsidRDefault="00AE6DB6" w:rsidP="00AE6DB6">
      <w:pPr>
        <w:pStyle w:val="Character"/>
      </w:pPr>
      <w:r>
        <w:t>MARTIN</w:t>
      </w:r>
    </w:p>
    <w:p w14:paraId="196DCD03" w14:textId="77777777" w:rsidR="009F0524" w:rsidRDefault="009F0524" w:rsidP="009F0524">
      <w:r w:rsidRPr="00271D15">
        <w:t>I-I don’t know, alright! I do— But there is one.</w:t>
      </w:r>
    </w:p>
    <w:p w14:paraId="245EB1A0" w14:textId="77777777" w:rsidR="009F0524" w:rsidRDefault="009F0524" w:rsidP="009F0524">
      <w:r w:rsidRPr="00271D15">
        <w:t>Because there has to be.</w:t>
      </w:r>
    </w:p>
    <w:p w14:paraId="629B0417" w14:textId="77777777" w:rsidR="00AE6DB6" w:rsidRDefault="00AE6DB6" w:rsidP="00AE6DB6">
      <w:pPr>
        <w:pStyle w:val="Character"/>
      </w:pPr>
      <w:r>
        <w:t>ARCHIVIST</w:t>
      </w:r>
    </w:p>
    <w:p w14:paraId="7266925E" w14:textId="77777777" w:rsidR="009F0524" w:rsidRDefault="009F0524" w:rsidP="009F0524">
      <w:r w:rsidRPr="00271D15">
        <w:t>But what if there isn’t? How long are we going to wander around hopelessly searching before we end up back here anyway?</w:t>
      </w:r>
    </w:p>
    <w:p w14:paraId="52166419" w14:textId="77777777" w:rsidR="00AE6DB6" w:rsidRDefault="00AE6DB6" w:rsidP="00AE6DB6">
      <w:pPr>
        <w:pStyle w:val="Character"/>
      </w:pPr>
      <w:r>
        <w:t>MARTIN</w:t>
      </w:r>
    </w:p>
    <w:p w14:paraId="73D2AB14" w14:textId="77777777" w:rsidR="009F0524" w:rsidRDefault="009F0524" w:rsidP="009F0524">
      <w:r w:rsidRPr="00271D15">
        <w:t>You were the one that wanted to take some time to think things over.</w:t>
      </w:r>
    </w:p>
    <w:p w14:paraId="6FF8DE17" w14:textId="77777777" w:rsidR="00AE6DB6" w:rsidRDefault="00AE6DB6" w:rsidP="00AE6DB6">
      <w:pPr>
        <w:pStyle w:val="Character"/>
      </w:pPr>
      <w:r>
        <w:t>ARCHIVIST</w:t>
      </w:r>
    </w:p>
    <w:p w14:paraId="59DABC85" w14:textId="5EBED9A2" w:rsidR="009F0524" w:rsidRDefault="009F0524" w:rsidP="009F0524">
      <w:r w:rsidRPr="00271D15">
        <w:t>We can’t just dismiss this. It might be our only option.</w:t>
      </w:r>
    </w:p>
    <w:p w14:paraId="5AAFF3D1" w14:textId="18D67CB6" w:rsidR="00C21F59" w:rsidRPr="00C21F59" w:rsidRDefault="00C21F59" w:rsidP="009F0524">
      <w:pPr>
        <w:rPr>
          <w:b/>
          <w:bCs/>
        </w:rPr>
      </w:pPr>
      <w:r w:rsidRPr="00C21F59">
        <w:rPr>
          <w:b/>
          <w:bCs/>
        </w:rPr>
        <w:t>(Beat)</w:t>
      </w:r>
    </w:p>
    <w:p w14:paraId="400B044D" w14:textId="77777777" w:rsidR="00AE6DB6" w:rsidRDefault="00AE6DB6" w:rsidP="00AE6DB6">
      <w:pPr>
        <w:pStyle w:val="Character"/>
      </w:pPr>
      <w:r>
        <w:t>MARTIN</w:t>
      </w:r>
    </w:p>
    <w:p w14:paraId="68A381D8" w14:textId="2336B895" w:rsidR="009F0524" w:rsidRDefault="009F0524" w:rsidP="009F0524">
      <w:r w:rsidRPr="00271D15">
        <w:t>No.</w:t>
      </w:r>
    </w:p>
    <w:p w14:paraId="0553E108" w14:textId="2B782C6C" w:rsidR="00A21570" w:rsidRDefault="00A21570" w:rsidP="00A21570">
      <w:pPr>
        <w:pStyle w:val="Character"/>
      </w:pPr>
      <w:r>
        <w:lastRenderedPageBreak/>
        <w:t>ARCHIVIST</w:t>
      </w:r>
    </w:p>
    <w:p w14:paraId="3C4CF185" w14:textId="5D55DDA0" w:rsidR="00A21570" w:rsidRDefault="00A21570" w:rsidP="009F0524">
      <w:r>
        <w:t>No?</w:t>
      </w:r>
    </w:p>
    <w:p w14:paraId="42242C79" w14:textId="7E36DA7D" w:rsidR="00A21570" w:rsidRDefault="00A21570" w:rsidP="00A21570">
      <w:pPr>
        <w:pStyle w:val="Character"/>
      </w:pPr>
      <w:r>
        <w:t>MARTIN</w:t>
      </w:r>
    </w:p>
    <w:p w14:paraId="63B93B25" w14:textId="77777777" w:rsidR="009F0524" w:rsidRDefault="009F0524" w:rsidP="009F0524">
      <w:r w:rsidRPr="00271D15">
        <w:t>No. I forbid it.</w:t>
      </w:r>
    </w:p>
    <w:p w14:paraId="396CFC3C" w14:textId="77777777" w:rsidR="00AE6DB6" w:rsidRDefault="00AE6DB6" w:rsidP="00AE6DB6">
      <w:pPr>
        <w:pStyle w:val="Character"/>
      </w:pPr>
      <w:r>
        <w:t>ARCHIVIST</w:t>
      </w:r>
    </w:p>
    <w:p w14:paraId="40B97DB0" w14:textId="66AEE5B2" w:rsidR="009F0524" w:rsidRDefault="00BA68A3" w:rsidP="009F0524">
      <w:r w:rsidRPr="00BA68A3">
        <w:rPr>
          <w:b/>
          <w:bCs/>
        </w:rPr>
        <w:t>(</w:t>
      </w:r>
      <w:r w:rsidR="009F0524" w:rsidRPr="00BA68A3">
        <w:rPr>
          <w:b/>
          <w:bCs/>
        </w:rPr>
        <w:t>Incredulous</w:t>
      </w:r>
      <w:r w:rsidRPr="00BA68A3">
        <w:rPr>
          <w:b/>
          <w:bCs/>
        </w:rPr>
        <w:t>)</w:t>
      </w:r>
      <w:r w:rsidR="009F0524" w:rsidRPr="00271D15">
        <w:t xml:space="preserve"> You forbid it?</w:t>
      </w:r>
    </w:p>
    <w:p w14:paraId="01B0C310" w14:textId="77777777" w:rsidR="00AE6DB6" w:rsidRDefault="00AE6DB6" w:rsidP="00AE6DB6">
      <w:pPr>
        <w:pStyle w:val="Character"/>
      </w:pPr>
      <w:r>
        <w:t>MARTIN</w:t>
      </w:r>
    </w:p>
    <w:p w14:paraId="4EAA5689" w14:textId="77777777" w:rsidR="009F0524" w:rsidRDefault="009F0524" w:rsidP="009F0524">
      <w:r w:rsidRPr="00271D15">
        <w:t>Don’t laugh at me.</w:t>
      </w:r>
    </w:p>
    <w:p w14:paraId="25156895" w14:textId="77777777" w:rsidR="00AE6DB6" w:rsidRDefault="00AE6DB6" w:rsidP="00AE6DB6">
      <w:pPr>
        <w:pStyle w:val="Character"/>
      </w:pPr>
      <w:r>
        <w:t>ARCHIVIST</w:t>
      </w:r>
    </w:p>
    <w:p w14:paraId="1C305AF7" w14:textId="77777777" w:rsidR="009F0524" w:rsidRDefault="009F0524" w:rsidP="009F0524">
      <w:r w:rsidRPr="00271D15">
        <w:t>Why not? You’re being ridiculous.</w:t>
      </w:r>
    </w:p>
    <w:p w14:paraId="7537DC0E" w14:textId="77777777" w:rsidR="00AE6DB6" w:rsidRDefault="00AE6DB6" w:rsidP="00AE6DB6">
      <w:pPr>
        <w:pStyle w:val="Character"/>
      </w:pPr>
      <w:r>
        <w:t>MARTIN</w:t>
      </w:r>
    </w:p>
    <w:p w14:paraId="5829E2C0" w14:textId="77777777" w:rsidR="009F0524" w:rsidRDefault="009F0524" w:rsidP="009F0524">
      <w:r w:rsidRPr="00271D15">
        <w:t>I refuse to accept that this—</w:t>
      </w:r>
    </w:p>
    <w:p w14:paraId="4159ED5A" w14:textId="77777777" w:rsidR="00AE6DB6" w:rsidRDefault="00AE6DB6" w:rsidP="00AE6DB6">
      <w:pPr>
        <w:pStyle w:val="Character"/>
      </w:pPr>
      <w:r>
        <w:t>ARCHIVIST</w:t>
      </w:r>
    </w:p>
    <w:p w14:paraId="6D9239BE" w14:textId="34296FDE" w:rsidR="009F0524" w:rsidRDefault="002B21C8" w:rsidP="009F0524">
      <w:r w:rsidRPr="002B21C8">
        <w:rPr>
          <w:b/>
          <w:bCs/>
        </w:rPr>
        <w:t>(Firm)</w:t>
      </w:r>
      <w:r>
        <w:t xml:space="preserve"> </w:t>
      </w:r>
      <w:r w:rsidR="009F0524" w:rsidRPr="00271D15">
        <w:t xml:space="preserve">Tough! The </w:t>
      </w:r>
      <w:r w:rsidR="00B93B87">
        <w:t>w</w:t>
      </w:r>
      <w:r w:rsidR="009F0524" w:rsidRPr="00271D15">
        <w:t xml:space="preserve">orld </w:t>
      </w:r>
      <w:r w:rsidR="009F0524" w:rsidRPr="00271D15">
        <w:rPr>
          <w:b/>
        </w:rPr>
        <w:t>doesn’t</w:t>
      </w:r>
      <w:r w:rsidR="009F0524" w:rsidRPr="00271D15">
        <w:t xml:space="preserve"> care what you accept. It just... is!</w:t>
      </w:r>
    </w:p>
    <w:p w14:paraId="1DBE2CBB" w14:textId="77777777" w:rsidR="009F0524" w:rsidRDefault="009F0524" w:rsidP="009F0524">
      <w:r w:rsidRPr="00271D15">
        <w:t>It just is.</w:t>
      </w:r>
    </w:p>
    <w:p w14:paraId="23C6BB68" w14:textId="46789C89" w:rsidR="009F0524" w:rsidRPr="00A21570" w:rsidRDefault="00A21570" w:rsidP="009F0524">
      <w:pPr>
        <w:rPr>
          <w:b/>
          <w:bCs/>
        </w:rPr>
      </w:pPr>
      <w:r w:rsidRPr="00A21570">
        <w:rPr>
          <w:b/>
          <w:bCs/>
        </w:rPr>
        <w:t>(Beat)</w:t>
      </w:r>
    </w:p>
    <w:p w14:paraId="1A104479" w14:textId="50EC318B" w:rsidR="009F0524" w:rsidRDefault="009F0524" w:rsidP="009F0524">
      <w:r w:rsidRPr="00271D15">
        <w:t xml:space="preserve">I’m going out. </w:t>
      </w:r>
      <w:proofErr w:type="spellStart"/>
      <w:r w:rsidR="00A21570">
        <w:t>Ou</w:t>
      </w:r>
      <w:proofErr w:type="spellEnd"/>
      <w:r w:rsidR="00A21570">
        <w:t>-</w:t>
      </w:r>
      <w:proofErr w:type="spellStart"/>
      <w:r w:rsidR="00A21570">
        <w:t>o</w:t>
      </w:r>
      <w:r w:rsidRPr="00271D15">
        <w:t>u</w:t>
      </w:r>
      <w:proofErr w:type="spellEnd"/>
      <w:r w:rsidRPr="00271D15">
        <w:t xml:space="preserve">-outside. I-I’ll… I’ll see you back </w:t>
      </w:r>
      <w:r w:rsidR="00A21570">
        <w:t>in</w:t>
      </w:r>
      <w:r w:rsidRPr="00271D15">
        <w:t xml:space="preserve"> the tunnels.</w:t>
      </w:r>
    </w:p>
    <w:p w14:paraId="7D1F9891" w14:textId="6F061CBA" w:rsidR="009F0524" w:rsidRDefault="00150F41" w:rsidP="00150F41">
      <w:pPr>
        <w:pStyle w:val="Music"/>
      </w:pPr>
      <w:r>
        <w:t>[Q</w:t>
      </w:r>
      <w:r w:rsidRPr="00271D15">
        <w:t xml:space="preserve">uick footsteps as the </w:t>
      </w:r>
      <w:r>
        <w:t>A</w:t>
      </w:r>
      <w:r w:rsidRPr="00271D15">
        <w:t>rchivist speeds off down the stairs]</w:t>
      </w:r>
    </w:p>
    <w:p w14:paraId="58890866" w14:textId="7ECACD71" w:rsidR="000E0D2B" w:rsidRPr="000E0D2B" w:rsidRDefault="000E0D2B" w:rsidP="000E0D2B">
      <w:pPr>
        <w:rPr>
          <w:b/>
          <w:bCs/>
        </w:rPr>
      </w:pPr>
      <w:r w:rsidRPr="000E0D2B">
        <w:rPr>
          <w:b/>
          <w:bCs/>
        </w:rPr>
        <w:t>(Beat)</w:t>
      </w:r>
    </w:p>
    <w:p w14:paraId="7B01FB79" w14:textId="77777777" w:rsidR="00AE6DB6" w:rsidRDefault="00AE6DB6" w:rsidP="00AE6DB6">
      <w:pPr>
        <w:pStyle w:val="Character"/>
      </w:pPr>
      <w:r>
        <w:lastRenderedPageBreak/>
        <w:t>MARTIN</w:t>
      </w:r>
    </w:p>
    <w:p w14:paraId="146EF5F1" w14:textId="77777777" w:rsidR="009F0524" w:rsidRDefault="009F0524" w:rsidP="009F0524">
      <w:r w:rsidRPr="00271D15">
        <w:t>Stupid… Stupid, arrogant…</w:t>
      </w:r>
    </w:p>
    <w:p w14:paraId="7FA91BDA" w14:textId="38F5A58A" w:rsidR="009F0524" w:rsidRDefault="00154ECE" w:rsidP="009F0524">
      <w:r w:rsidRPr="00154ECE">
        <w:rPr>
          <w:b/>
          <w:bCs/>
        </w:rPr>
        <w:t>(</w:t>
      </w:r>
      <w:r w:rsidR="009F0524" w:rsidRPr="00154ECE">
        <w:rPr>
          <w:b/>
          <w:bCs/>
        </w:rPr>
        <w:t>Calling</w:t>
      </w:r>
      <w:r w:rsidRPr="00154ECE">
        <w:rPr>
          <w:b/>
          <w:bCs/>
        </w:rPr>
        <w:t>)</w:t>
      </w:r>
      <w:r w:rsidR="009F0524" w:rsidRPr="00271D15">
        <w:t xml:space="preserve"> John?</w:t>
      </w:r>
    </w:p>
    <w:p w14:paraId="42DC668A" w14:textId="7B961260" w:rsidR="00BD0C01" w:rsidRDefault="00BD0C01" w:rsidP="00BD0C01">
      <w:pPr>
        <w:pStyle w:val="Music"/>
      </w:pPr>
      <w:r>
        <w:t>[The Archivist’s footsteps are now just faint echoes]</w:t>
      </w:r>
    </w:p>
    <w:p w14:paraId="4441C0FA" w14:textId="5785896B" w:rsidR="00BD0C01" w:rsidRDefault="00BD0C01" w:rsidP="00BD0C01">
      <w:pPr>
        <w:pStyle w:val="Character"/>
      </w:pPr>
      <w:r>
        <w:t>MARTIN</w:t>
      </w:r>
    </w:p>
    <w:p w14:paraId="159E7FF2" w14:textId="4BFF24B7" w:rsidR="009F0524" w:rsidRDefault="009F0524" w:rsidP="009F0524">
      <w:r w:rsidRPr="00271D15">
        <w:t>J—</w:t>
      </w:r>
    </w:p>
    <w:p w14:paraId="001770BE" w14:textId="1C2544AF" w:rsidR="009F0524" w:rsidRDefault="009F0524" w:rsidP="009F0524">
      <w:r w:rsidRPr="00271D15">
        <w:t>…</w:t>
      </w:r>
      <w:proofErr w:type="gramStart"/>
      <w:r w:rsidRPr="00271D15">
        <w:t>Shit</w:t>
      </w:r>
      <w:proofErr w:type="gramEnd"/>
      <w:r w:rsidR="00A21570">
        <w:t>!</w:t>
      </w:r>
    </w:p>
    <w:p w14:paraId="5CC8BA99" w14:textId="1BBFA5CD" w:rsidR="00545234" w:rsidRDefault="00545234" w:rsidP="00545234">
      <w:pPr>
        <w:pStyle w:val="Music"/>
      </w:pPr>
      <w:r>
        <w:t>[Martin starts heading down the stairs]</w:t>
      </w:r>
    </w:p>
    <w:p w14:paraId="1E4CE87D" w14:textId="1F3A1E10" w:rsidR="009F0524" w:rsidRDefault="009F0524" w:rsidP="00B54F4F">
      <w:pPr>
        <w:pStyle w:val="Music"/>
      </w:pPr>
      <w:r w:rsidRPr="00271D15">
        <w:t>[</w:t>
      </w:r>
      <w:r w:rsidR="00B54F4F">
        <w:t>Tape clicks off</w:t>
      </w:r>
      <w:r w:rsidRPr="00271D15">
        <w:t>]</w:t>
      </w:r>
    </w:p>
    <w:p w14:paraId="077FD77C" w14:textId="7189463D" w:rsidR="009F0524" w:rsidRDefault="009F0524" w:rsidP="00B54F4F">
      <w:pPr>
        <w:pStyle w:val="Music"/>
      </w:pPr>
      <w:r w:rsidRPr="00271D15">
        <w:t>[</w:t>
      </w:r>
      <w:r w:rsidR="00B54F4F">
        <w:t>Tape clicks on</w:t>
      </w:r>
      <w:r w:rsidRPr="00271D15">
        <w:t>]</w:t>
      </w:r>
    </w:p>
    <w:p w14:paraId="3A587E95" w14:textId="00E645C6" w:rsidR="00CB1C2D" w:rsidRPr="00CB1C2D" w:rsidRDefault="00CB1C2D" w:rsidP="00CB1C2D">
      <w:pPr>
        <w:pStyle w:val="Music"/>
      </w:pPr>
      <w:r>
        <w:t xml:space="preserve">[The sounds of London outdoors: helicopters, drones, camera iris movements] </w:t>
      </w:r>
    </w:p>
    <w:p w14:paraId="4E7A6984" w14:textId="0FCAC8E2" w:rsidR="009F0524" w:rsidRDefault="00862A0A" w:rsidP="00862A0A">
      <w:pPr>
        <w:pStyle w:val="Music"/>
      </w:pPr>
      <w:r w:rsidRPr="00271D15">
        <w:t>[</w:t>
      </w:r>
      <w:r w:rsidR="00CB1C2D">
        <w:t>F</w:t>
      </w:r>
      <w:r w:rsidRPr="00271D15">
        <w:t xml:space="preserve">ootsteps </w:t>
      </w:r>
      <w:r w:rsidR="00CB1C2D">
        <w:t>on pavement as the Archivist walks</w:t>
      </w:r>
      <w:r w:rsidRPr="00271D15">
        <w:t>]</w:t>
      </w:r>
    </w:p>
    <w:p w14:paraId="31F36BA4" w14:textId="77777777" w:rsidR="00AE6DB6" w:rsidRDefault="00AE6DB6" w:rsidP="00AE6DB6">
      <w:pPr>
        <w:pStyle w:val="Character"/>
      </w:pPr>
      <w:r>
        <w:t>ARCHIVIST</w:t>
      </w:r>
    </w:p>
    <w:p w14:paraId="2461B657" w14:textId="2D85B58B" w:rsidR="009F0524" w:rsidRDefault="009F0524" w:rsidP="009F0524">
      <w:r w:rsidRPr="00271D15">
        <w:t>Get out of here. All of you.</w:t>
      </w:r>
    </w:p>
    <w:p w14:paraId="7D9264C4" w14:textId="050F03C7" w:rsidR="0009134A" w:rsidRDefault="0009134A" w:rsidP="0009134A">
      <w:pPr>
        <w:pStyle w:val="Music"/>
      </w:pPr>
      <w:r>
        <w:t>[The Archivist stops and turns]</w:t>
      </w:r>
    </w:p>
    <w:p w14:paraId="6A7A24CB" w14:textId="643062B4" w:rsidR="00CB1C2D" w:rsidRDefault="00CB1C2D" w:rsidP="00CB1C2D">
      <w:pPr>
        <w:pStyle w:val="Music"/>
      </w:pPr>
      <w:r>
        <w:t>[Hissing static starts]</w:t>
      </w:r>
    </w:p>
    <w:p w14:paraId="464DC69E" w14:textId="62342466" w:rsidR="009F0524" w:rsidRDefault="00E54534" w:rsidP="009F0524">
      <w:r w:rsidRPr="00E54534">
        <w:rPr>
          <w:b/>
          <w:bCs/>
        </w:rPr>
        <w:t>(</w:t>
      </w:r>
      <w:r w:rsidR="009F0524" w:rsidRPr="00E54534">
        <w:rPr>
          <w:b/>
          <w:bCs/>
        </w:rPr>
        <w:t>Attempted compulsion</w:t>
      </w:r>
      <w:r w:rsidRPr="00E54534">
        <w:rPr>
          <w:b/>
          <w:bCs/>
        </w:rPr>
        <w:t>)</w:t>
      </w:r>
      <w:r w:rsidR="009F0524" w:rsidRPr="00271D15">
        <w:t xml:space="preserve"> I said leave me alone!</w:t>
      </w:r>
    </w:p>
    <w:p w14:paraId="30C96893" w14:textId="65BCD97F" w:rsidR="009F0524" w:rsidRDefault="00A21570" w:rsidP="009F0524">
      <w:pPr>
        <w:rPr>
          <w:b/>
          <w:bCs/>
        </w:rPr>
      </w:pPr>
      <w:r w:rsidRPr="00A21570">
        <w:rPr>
          <w:b/>
          <w:bCs/>
        </w:rPr>
        <w:t>(Beat)</w:t>
      </w:r>
    </w:p>
    <w:p w14:paraId="18F0C0DE" w14:textId="693B7FC3" w:rsidR="00CB1C2D" w:rsidRPr="00CB1C2D" w:rsidRDefault="00CB1C2D" w:rsidP="00CB1C2D">
      <w:pPr>
        <w:pStyle w:val="Music"/>
      </w:pPr>
      <w:r>
        <w:t>[Hissing static ends]</w:t>
      </w:r>
    </w:p>
    <w:p w14:paraId="72DBD90B" w14:textId="77227547" w:rsidR="00DD7E20" w:rsidRDefault="00DD7E20" w:rsidP="00DD7E20">
      <w:pPr>
        <w:pStyle w:val="Character"/>
      </w:pPr>
      <w:r>
        <w:lastRenderedPageBreak/>
        <w:t>ARCHIVIST (CONT’D)</w:t>
      </w:r>
    </w:p>
    <w:p w14:paraId="39BDACB0" w14:textId="7FFA0F6A" w:rsidR="009F0524" w:rsidRDefault="009F0524" w:rsidP="009F0524">
      <w:r w:rsidRPr="00271D15">
        <w:t>Of course.</w:t>
      </w:r>
    </w:p>
    <w:p w14:paraId="3C96BB3F" w14:textId="3308F3B8" w:rsidR="009F0524" w:rsidRPr="0066641F" w:rsidRDefault="00DD7E20" w:rsidP="0066641F">
      <w:pPr>
        <w:pStyle w:val="Music"/>
      </w:pPr>
      <w:r>
        <w:t>[He resumes walking]</w:t>
      </w:r>
    </w:p>
    <w:p w14:paraId="1B24841F" w14:textId="242F792C" w:rsidR="00DD7E20" w:rsidRDefault="00DD7E20" w:rsidP="00DD7E20">
      <w:pPr>
        <w:pStyle w:val="Character"/>
      </w:pPr>
      <w:r>
        <w:t>ARCHIVIST (CONT’D)</w:t>
      </w:r>
    </w:p>
    <w:p w14:paraId="734EF21D" w14:textId="35E930C5" w:rsidR="0066641F" w:rsidRDefault="0066641F" w:rsidP="009F0524">
      <w:r w:rsidRPr="00E54534">
        <w:rPr>
          <w:b/>
          <w:bCs/>
        </w:rPr>
        <w:t>(</w:t>
      </w:r>
      <w:r w:rsidR="003B632A">
        <w:rPr>
          <w:b/>
          <w:bCs/>
        </w:rPr>
        <w:t>The Archivist sighs</w:t>
      </w:r>
      <w:r w:rsidRPr="00E54534">
        <w:rPr>
          <w:b/>
          <w:bCs/>
        </w:rPr>
        <w:t>)</w:t>
      </w:r>
    </w:p>
    <w:p w14:paraId="7D9A3B85" w14:textId="797AB3C1" w:rsidR="009F0524" w:rsidRDefault="009F0524" w:rsidP="009F0524">
      <w:r w:rsidRPr="00271D15">
        <w:t>What do you want? No, I, I know what you want.</w:t>
      </w:r>
    </w:p>
    <w:p w14:paraId="554B91BD" w14:textId="70CE62E8" w:rsidR="00CC1A6D" w:rsidRDefault="009F0524" w:rsidP="009F0524">
      <w:r w:rsidRPr="00271D15">
        <w:t>But maybe you’re right.</w:t>
      </w:r>
    </w:p>
    <w:p w14:paraId="0868742C" w14:textId="77777777" w:rsidR="00BB0629" w:rsidRDefault="009F0524" w:rsidP="009F0524">
      <w:r w:rsidRPr="00271D15">
        <w:t xml:space="preserve">...No, that's— Martin’s right. </w:t>
      </w:r>
    </w:p>
    <w:p w14:paraId="05AB0CCA" w14:textId="77777777" w:rsidR="00BB0629" w:rsidRDefault="00BB0629" w:rsidP="00BB0629">
      <w:pPr>
        <w:pStyle w:val="Music"/>
      </w:pPr>
      <w:r>
        <w:t>[The Archivist stops walking]</w:t>
      </w:r>
    </w:p>
    <w:p w14:paraId="1179B896" w14:textId="0B93F8A5" w:rsidR="00BB0629" w:rsidRDefault="00BB0629" w:rsidP="00BB0629">
      <w:pPr>
        <w:pStyle w:val="Character"/>
      </w:pPr>
      <w:r>
        <w:t>ARCHIVIST (CONT’D)</w:t>
      </w:r>
    </w:p>
    <w:p w14:paraId="62C4F0D7" w14:textId="2A3D6C8A" w:rsidR="009F0524" w:rsidRDefault="009F0524" w:rsidP="009F0524">
      <w:r w:rsidRPr="00271D15">
        <w:t>It’s not worth it.</w:t>
      </w:r>
    </w:p>
    <w:p w14:paraId="38584A30" w14:textId="77777777" w:rsidR="009F0524" w:rsidRDefault="009F0524" w:rsidP="009F0524">
      <w:r w:rsidRPr="00271D15">
        <w:t>Why am I even talking to you? You don’t even have a mind, not really. That’s what you want, isn’t it? Something to be your focus, your will. Keeping you fed and placated and content!</w:t>
      </w:r>
    </w:p>
    <w:p w14:paraId="2E22E45D" w14:textId="0C11ED45" w:rsidR="009F0524" w:rsidRPr="001A2276" w:rsidRDefault="001A2276" w:rsidP="009F0524">
      <w:pPr>
        <w:rPr>
          <w:b/>
          <w:bCs/>
        </w:rPr>
      </w:pPr>
      <w:r w:rsidRPr="001A2276">
        <w:rPr>
          <w:b/>
          <w:bCs/>
        </w:rPr>
        <w:t>(Beat)</w:t>
      </w:r>
    </w:p>
    <w:p w14:paraId="0B9F7DDC" w14:textId="77777777" w:rsidR="009F0524" w:rsidRDefault="009F0524" w:rsidP="009F0524">
      <w:r w:rsidRPr="00271D15">
        <w:t>You got something to say?</w:t>
      </w:r>
    </w:p>
    <w:p w14:paraId="00AC0BA3" w14:textId="77777777" w:rsidR="009F0524" w:rsidRDefault="009F0524" w:rsidP="009F0524">
      <w:r w:rsidRPr="00271D15">
        <w:t>Then say it.</w:t>
      </w:r>
    </w:p>
    <w:p w14:paraId="63470DDB" w14:textId="3BE614C3" w:rsidR="009F0524" w:rsidRDefault="009F0524" w:rsidP="008F4E8E">
      <w:pPr>
        <w:pStyle w:val="Music"/>
      </w:pPr>
      <w:r w:rsidRPr="00271D15">
        <w:t>[</w:t>
      </w:r>
      <w:r w:rsidR="00994DC4">
        <w:t xml:space="preserve">Hissing </w:t>
      </w:r>
      <w:r w:rsidR="008F4E8E">
        <w:t>static starts</w:t>
      </w:r>
      <w:r w:rsidRPr="00271D15">
        <w:t>]</w:t>
      </w:r>
    </w:p>
    <w:p w14:paraId="1558F628" w14:textId="2CF678D0" w:rsidR="00A21570" w:rsidRDefault="00A21570" w:rsidP="00A21570">
      <w:pPr>
        <w:pStyle w:val="Character"/>
      </w:pPr>
      <w:r>
        <w:t>ARCHIVIST (CONT’D)</w:t>
      </w:r>
    </w:p>
    <w:p w14:paraId="37EB79C1" w14:textId="63F459C6" w:rsidR="009F0524" w:rsidRDefault="009F0524" w:rsidP="009F0524">
      <w:r w:rsidRPr="00271D15">
        <w:t>Of course.</w:t>
      </w:r>
    </w:p>
    <w:p w14:paraId="5FAAB555" w14:textId="60717D22" w:rsidR="009F0524" w:rsidRPr="00271D15" w:rsidRDefault="00062684" w:rsidP="00062684">
      <w:pPr>
        <w:pStyle w:val="Music"/>
      </w:pPr>
      <w:r w:rsidRPr="00271D15">
        <w:lastRenderedPageBreak/>
        <w:t>[</w:t>
      </w:r>
      <w:r w:rsidR="00280DAE">
        <w:t>Outdoor London sounds fade out</w:t>
      </w:r>
      <w:r w:rsidR="00ED3683">
        <w:t>; replaced by a humming fridge and the muffled sounds of street noise</w:t>
      </w:r>
      <w:r w:rsidRPr="00271D15">
        <w:t>]</w:t>
      </w:r>
    </w:p>
    <w:p w14:paraId="32FB5E03" w14:textId="4CB51BED" w:rsidR="009F0524" w:rsidRDefault="00062684" w:rsidP="00062684">
      <w:pPr>
        <w:pStyle w:val="Music"/>
      </w:pPr>
      <w:r w:rsidRPr="00271D15">
        <w:t>[</w:t>
      </w:r>
      <w:r>
        <w:t>C</w:t>
      </w:r>
      <w:r w:rsidRPr="00271D15">
        <w:t>link of spoon stirring</w:t>
      </w:r>
      <w:r w:rsidR="00373E4D">
        <w:t xml:space="preserve"> in a cup</w:t>
      </w:r>
      <w:r w:rsidRPr="00271D15">
        <w:t>, then put down, followed by drinking sounds]</w:t>
      </w:r>
    </w:p>
    <w:p w14:paraId="5AFD3075" w14:textId="2173AC7B" w:rsidR="008D2DA6" w:rsidRPr="008D2DA6" w:rsidRDefault="008D2DA6" w:rsidP="008D2DA6">
      <w:pPr>
        <w:pStyle w:val="Music"/>
      </w:pPr>
      <w:r w:rsidRPr="00271D15">
        <w:t>[</w:t>
      </w:r>
      <w:r>
        <w:t>Hissing static ends</w:t>
      </w:r>
      <w:r w:rsidRPr="00271D15">
        <w:t>]</w:t>
      </w:r>
    </w:p>
    <w:p w14:paraId="705274A6" w14:textId="1E320DD8" w:rsidR="009F0524" w:rsidRPr="00271D15" w:rsidRDefault="009F0524" w:rsidP="00062684">
      <w:pPr>
        <w:pStyle w:val="Character"/>
      </w:pPr>
      <w:r w:rsidRPr="00271D15">
        <w:t>ARCHIVIST</w:t>
      </w:r>
      <w:r w:rsidR="00DC5219">
        <w:t xml:space="preserve"> (CONT’D)</w:t>
      </w:r>
    </w:p>
    <w:p w14:paraId="03A3396C" w14:textId="77777777" w:rsidR="000D11C0" w:rsidRDefault="009F0524" w:rsidP="009F0524">
      <w:r w:rsidRPr="00271D15">
        <w:t xml:space="preserve">The old man was dead. The old man was dead, and Malcolm could feel nothing but ice-cold relief washing over him. Every step he took seemed lighter. </w:t>
      </w:r>
    </w:p>
    <w:p w14:paraId="22074BF0" w14:textId="1BEA9D37" w:rsidR="000D11C0" w:rsidRDefault="009F0524" w:rsidP="00F628CA">
      <w:pPr>
        <w:pStyle w:val="Music"/>
      </w:pPr>
      <w:r w:rsidRPr="00271D15">
        <w:t>[</w:t>
      </w:r>
      <w:r w:rsidR="00C33892">
        <w:t>A few footsteps</w:t>
      </w:r>
      <w:r w:rsidRPr="00271D15">
        <w:t xml:space="preserve">] </w:t>
      </w:r>
    </w:p>
    <w:p w14:paraId="45DAFCE7" w14:textId="49E41A97" w:rsidR="000D11C0" w:rsidRDefault="000D11C0" w:rsidP="000D11C0">
      <w:pPr>
        <w:pStyle w:val="Character"/>
      </w:pPr>
      <w:r>
        <w:t>ARCHIVIST (CONT’D)</w:t>
      </w:r>
    </w:p>
    <w:p w14:paraId="26520329" w14:textId="0CF8F4FB" w:rsidR="009F0524" w:rsidRDefault="009F0524" w:rsidP="009F0524">
      <w:r w:rsidRPr="00271D15">
        <w:t>Every breath seemed cleaner, as though he were walking through a bracing autumn evening. He knew he should be devastated, should be shattered by the loss of what had been the one constant in his life for as long as he could remember, but when his eyes passed over the stained and sagging armchair where the old man had sat, unmoving, for the last decade, the absence of that angular, judging face brought a smile to his lips. A smile of freedom.</w:t>
      </w:r>
    </w:p>
    <w:p w14:paraId="266C21CE" w14:textId="5D7D4600" w:rsidR="00C33892" w:rsidRDefault="00C33892" w:rsidP="00C33892">
      <w:pPr>
        <w:pStyle w:val="Music"/>
      </w:pPr>
      <w:r>
        <w:t xml:space="preserve">[Sounds of sitting </w:t>
      </w:r>
      <w:proofErr w:type="gramStart"/>
      <w:r>
        <w:t>down;</w:t>
      </w:r>
      <w:proofErr w:type="gramEnd"/>
      <w:r>
        <w:t xml:space="preserve"> continued drink sipping]</w:t>
      </w:r>
    </w:p>
    <w:p w14:paraId="1214E822" w14:textId="4CD9904F" w:rsidR="00C33892" w:rsidRDefault="00C33892" w:rsidP="00C33892">
      <w:pPr>
        <w:pStyle w:val="Character"/>
      </w:pPr>
      <w:r>
        <w:t>ARCHIVIST (CONT’D)</w:t>
      </w:r>
    </w:p>
    <w:p w14:paraId="3350034D" w14:textId="1D599E26" w:rsidR="009F0524" w:rsidRDefault="009F0524" w:rsidP="009F0524">
      <w:r w:rsidRPr="00271D15">
        <w:t xml:space="preserve">At </w:t>
      </w:r>
      <w:proofErr w:type="gramStart"/>
      <w:r w:rsidRPr="00271D15">
        <w:t>last</w:t>
      </w:r>
      <w:proofErr w:type="gramEnd"/>
      <w:r w:rsidRPr="00271D15">
        <w:t xml:space="preserve"> he could do what he liked. No prying questions when he walked in the door. No more knowing sneers, demanding to be told where he had been. No more tiptoeing around his home in a desperate, futile attempt to avoid the sight of someone who, despite never seeming to move from that spot, seemed all too aware of Malcolm’s every private thought, his every dark impulse.</w:t>
      </w:r>
    </w:p>
    <w:p w14:paraId="1F9B7EC9" w14:textId="25D5B1DB" w:rsidR="009F0524" w:rsidRDefault="009F0524" w:rsidP="009F0524">
      <w:r w:rsidRPr="00271D15">
        <w:lastRenderedPageBreak/>
        <w:t xml:space="preserve">What was the old man’s name again? Malcolm could barely recall. It didn’t matter, though, no more than it mattered whether he had been a father, grandfather, elderly friend, or even some sort of landlord. What mattered was that for as long as he could remember </w:t>
      </w:r>
      <w:r w:rsidR="00904DA6" w:rsidRPr="00904DA6">
        <w:t>—</w:t>
      </w:r>
      <w:r w:rsidRPr="00271D15">
        <w:t xml:space="preserve"> how long </w:t>
      </w:r>
      <w:r w:rsidRPr="00271D15">
        <w:rPr>
          <w:i/>
        </w:rPr>
        <w:t>was</w:t>
      </w:r>
      <w:r w:rsidRPr="00271D15">
        <w:t xml:space="preserve"> that? </w:t>
      </w:r>
      <w:r w:rsidR="00904DA6" w:rsidRPr="00904DA6">
        <w:t>—</w:t>
      </w:r>
      <w:r w:rsidRPr="00271D15">
        <w:t xml:space="preserve"> the old man had sat on his threadbare </w:t>
      </w:r>
      <w:proofErr w:type="gramStart"/>
      <w:r w:rsidRPr="00271D15">
        <w:t>throne, and</w:t>
      </w:r>
      <w:proofErr w:type="gramEnd"/>
      <w:r w:rsidRPr="00271D15">
        <w:t xml:space="preserve"> held court over Malcolm’s life. And now he was dead. The morticians had taken the body away </w:t>
      </w:r>
      <w:r w:rsidR="00904DA6" w:rsidRPr="00904DA6">
        <w:t>—</w:t>
      </w:r>
      <w:r w:rsidRPr="00271D15">
        <w:t xml:space="preserve"> or at least, someone had </w:t>
      </w:r>
      <w:r w:rsidR="00904DA6" w:rsidRPr="00904DA6">
        <w:t>—</w:t>
      </w:r>
      <w:r w:rsidRPr="00271D15">
        <w:t xml:space="preserve"> and he had been the only one at the sad, overcast funeral. Now he was free to live his life.</w:t>
      </w:r>
    </w:p>
    <w:p w14:paraId="534735D7" w14:textId="77777777" w:rsidR="00210EA3" w:rsidRDefault="009F0524" w:rsidP="009F0524">
      <w:r w:rsidRPr="00271D15">
        <w:t xml:space="preserve">To live his life. What did that even mean anymore? What was there for him that wasn’t simply avoiding the cruel barbs and snide judgements of the old man? Perhaps... love? </w:t>
      </w:r>
    </w:p>
    <w:p w14:paraId="6C762E24" w14:textId="3FEAF4C0" w:rsidR="00210EA3" w:rsidRDefault="00210EA3" w:rsidP="00210EA3">
      <w:pPr>
        <w:pStyle w:val="Music"/>
      </w:pPr>
      <w:r w:rsidRPr="00271D15">
        <w:t>[</w:t>
      </w:r>
      <w:r>
        <w:t>Sounds of getting up and walking</w:t>
      </w:r>
      <w:r w:rsidRPr="00271D15">
        <w:t>]</w:t>
      </w:r>
    </w:p>
    <w:p w14:paraId="2F1C51AD" w14:textId="62C17627" w:rsidR="00210EA3" w:rsidRDefault="00210EA3" w:rsidP="00210EA3">
      <w:pPr>
        <w:pStyle w:val="Character"/>
      </w:pPr>
      <w:r>
        <w:t>ARCHIVIST (CONT’D)</w:t>
      </w:r>
    </w:p>
    <w:p w14:paraId="2B5BA862" w14:textId="6DE96D8B" w:rsidR="009F0524" w:rsidRDefault="009F0524" w:rsidP="009F0524">
      <w:r w:rsidRPr="00271D15">
        <w:t>Yes, perhaps now, without the wrinkled threat that chuckled from his armchair at any thought of his happiness, perhaps now he could find someone to spend his life with.</w:t>
      </w:r>
    </w:p>
    <w:p w14:paraId="76577663" w14:textId="6146F8C0" w:rsidR="009F0524" w:rsidRDefault="00A07ADC" w:rsidP="00A07ADC">
      <w:pPr>
        <w:pStyle w:val="Music"/>
      </w:pPr>
      <w:r w:rsidRPr="00271D15">
        <w:t>[</w:t>
      </w:r>
      <w:r w:rsidR="00FF2AC6">
        <w:t>Old computer button noise, crackling monitor</w:t>
      </w:r>
      <w:r w:rsidR="00BC1E02">
        <w:t xml:space="preserve">, then mouse </w:t>
      </w:r>
      <w:proofErr w:type="spellStart"/>
      <w:proofErr w:type="gramStart"/>
      <w:r w:rsidR="00740BD5">
        <w:t>an</w:t>
      </w:r>
      <w:proofErr w:type="spellEnd"/>
      <w:proofErr w:type="gramEnd"/>
      <w:r w:rsidR="00740BD5">
        <w:t xml:space="preserve"> keyboard </w:t>
      </w:r>
      <w:r w:rsidR="00BC1E02">
        <w:t>use</w:t>
      </w:r>
      <w:r w:rsidRPr="00271D15">
        <w:t>]</w:t>
      </w:r>
    </w:p>
    <w:p w14:paraId="31B56868" w14:textId="3F5C5463" w:rsidR="00210EA3" w:rsidRDefault="00210EA3" w:rsidP="00210EA3">
      <w:pPr>
        <w:pStyle w:val="Character"/>
      </w:pPr>
      <w:r>
        <w:t>ARCHIVIST (CONT’D)</w:t>
      </w:r>
    </w:p>
    <w:p w14:paraId="1465BC6A" w14:textId="501E33C8" w:rsidR="009F0524" w:rsidRDefault="009F0524" w:rsidP="009F0524">
      <w:r w:rsidRPr="00271D15">
        <w:t>Malcolm fired up his old computer, which groaned to life with a sputter, the monitor cracked and broken, and the keyboard stiff to the touch. For a terrifying moment it seemed as though it might not work at all, but finally the screen lit up in a dull, sickly green. Malcolm clicked through until he found what he was looking for. A dating site.</w:t>
      </w:r>
    </w:p>
    <w:p w14:paraId="1DF9D925" w14:textId="3E88F90D" w:rsidR="009F0524" w:rsidRDefault="009F0524" w:rsidP="009F0524">
      <w:r w:rsidRPr="00271D15">
        <w:lastRenderedPageBreak/>
        <w:t>The name of the website was distorted beyond recognition, but he seemed to still be logged in from all those years ago, and he began to click through profiles. Mary, she seemed nice, but somehow too long. Jenny seemed to have a good sense of humour, but… half of her was backwards. Hannah didn’t seem to have anything wrong with her at first glance, but her profile smelt of rotten meat. Then he found Antonia, and he gasped. Her smile was so wide and so open that all at once he felt a wave of warm infatuation pass down and over his body, permeating everywhere... Except for his right shoulder, which remained ice cold.</w:t>
      </w:r>
    </w:p>
    <w:p w14:paraId="235315AA" w14:textId="050C4B50" w:rsidR="009A6264" w:rsidRDefault="009A6264" w:rsidP="009A6264">
      <w:pPr>
        <w:pStyle w:val="Music"/>
      </w:pPr>
      <w:r>
        <w:t xml:space="preserve">[Fabric movement </w:t>
      </w:r>
      <w:r w:rsidR="00D4704A">
        <w:t>sounds</w:t>
      </w:r>
      <w:r w:rsidRPr="00271D15">
        <w:t>]</w:t>
      </w:r>
    </w:p>
    <w:p w14:paraId="27C74948" w14:textId="65AE484C" w:rsidR="009A6264" w:rsidRDefault="009A6264" w:rsidP="009A6264">
      <w:pPr>
        <w:pStyle w:val="Character"/>
      </w:pPr>
      <w:r>
        <w:t>ARCHIVIST (CONT’D)</w:t>
      </w:r>
    </w:p>
    <w:p w14:paraId="150C217B" w14:textId="4907477D" w:rsidR="009F0524" w:rsidRDefault="009F0524" w:rsidP="009F0524">
      <w:r w:rsidRPr="00271D15">
        <w:t xml:space="preserve">Something was wrong. Malcolm moved his fingers across and over the area, feeling the space between his neck and arm. There was a lump there. Hard and round and smooth to the touch. He pressed it </w:t>
      </w:r>
      <w:proofErr w:type="gramStart"/>
      <w:r w:rsidRPr="00271D15">
        <w:t>gently, and</w:t>
      </w:r>
      <w:proofErr w:type="gramEnd"/>
      <w:r w:rsidRPr="00271D15">
        <w:t xml:space="preserve"> winced as pain radiated through him. Gingerly, he unbuttoned his shirt, sliding the rough fabric down his torso, and examined the shining protrusion. Some sort of callous</w:t>
      </w:r>
      <w:r w:rsidR="00AB28F6">
        <w:t>, maybe</w:t>
      </w:r>
      <w:r w:rsidRPr="00271D15">
        <w:t>? A tumour? Malcolm’s mind began running frantically through all the worst-case possibilities. And the</w:t>
      </w:r>
      <w:r w:rsidR="00AB28F6">
        <w:t>n, it opened.</w:t>
      </w:r>
    </w:p>
    <w:p w14:paraId="0D6D38A3" w14:textId="40F7FE26" w:rsidR="009F0524" w:rsidRDefault="00A07ADC" w:rsidP="00A07ADC">
      <w:pPr>
        <w:pStyle w:val="Music"/>
      </w:pPr>
      <w:r w:rsidRPr="00271D15">
        <w:t>[</w:t>
      </w:r>
      <w:r w:rsidR="00EB6A0E">
        <w:t>F</w:t>
      </w:r>
      <w:r w:rsidRPr="00271D15">
        <w:t xml:space="preserve">leshy </w:t>
      </w:r>
      <w:r w:rsidR="00EB6A0E">
        <w:t xml:space="preserve">wet </w:t>
      </w:r>
      <w:r w:rsidRPr="00271D15">
        <w:t>sound of opening]</w:t>
      </w:r>
    </w:p>
    <w:p w14:paraId="6A3EAFC9" w14:textId="1F407A5F" w:rsidR="00EB6A0E" w:rsidRDefault="00EB6A0E" w:rsidP="00EB6A0E">
      <w:pPr>
        <w:pStyle w:val="Character"/>
      </w:pPr>
      <w:r>
        <w:t>ARCHIVIST (CONT’D)</w:t>
      </w:r>
    </w:p>
    <w:p w14:paraId="32228D99" w14:textId="64F6C70A" w:rsidR="009F0524" w:rsidRDefault="009F0524" w:rsidP="009F0524">
      <w:r w:rsidRPr="00271D15">
        <w:t>The iris was dull grey, surrounded by yellowed, bloodshot tissue, and the pupil was dull, almost cloudy, but the eye</w:t>
      </w:r>
      <w:r w:rsidR="00AB28F6">
        <w:t xml:space="preserve"> that</w:t>
      </w:r>
      <w:r w:rsidRPr="00271D15">
        <w:t xml:space="preserve"> stared out from his shoulder seemed to focus well enough.</w:t>
      </w:r>
    </w:p>
    <w:p w14:paraId="729EEBE3" w14:textId="25A96842" w:rsidR="009F0524" w:rsidRDefault="00A07ADC" w:rsidP="00A07ADC">
      <w:pPr>
        <w:pStyle w:val="Music"/>
      </w:pPr>
      <w:r w:rsidRPr="00271D15">
        <w:t>[</w:t>
      </w:r>
      <w:r>
        <w:t>W</w:t>
      </w:r>
      <w:r w:rsidRPr="00271D15">
        <w:t>atery sounds of vitreous sans humour]</w:t>
      </w:r>
    </w:p>
    <w:p w14:paraId="4B6B9EA4" w14:textId="13140107" w:rsidR="00FC1021" w:rsidRDefault="00FC1021" w:rsidP="00FC1021">
      <w:pPr>
        <w:pStyle w:val="Character"/>
      </w:pPr>
      <w:r>
        <w:lastRenderedPageBreak/>
        <w:t>ARCHIVIST (CONT’D)</w:t>
      </w:r>
    </w:p>
    <w:p w14:paraId="35564ADA" w14:textId="77777777" w:rsidR="001D2FBE" w:rsidRDefault="009F0524" w:rsidP="009F0524">
      <w:r w:rsidRPr="00271D15">
        <w:t xml:space="preserve">It swivelled wildly, looking all around the room as Malcolm desperately tried to hold back a scream. Then it settled on the dull glow of the computer monitor. On Antonia. And the icy shock of bitter disapproval shot through his veins like lightning. His hand lunged out almost on reflex, snatching the power cable from the computer and pulling it free. </w:t>
      </w:r>
    </w:p>
    <w:p w14:paraId="4AE9B76A" w14:textId="29C33CBC" w:rsidR="001D2FBE" w:rsidRDefault="001D2FBE" w:rsidP="001D2FBE">
      <w:pPr>
        <w:pStyle w:val="Music"/>
      </w:pPr>
      <w:r w:rsidRPr="00271D15">
        <w:t>[</w:t>
      </w:r>
      <w:r>
        <w:t>Sounds of computer cables</w:t>
      </w:r>
      <w:r w:rsidR="006434FB">
        <w:t xml:space="preserve"> sliding</w:t>
      </w:r>
      <w:r>
        <w:t xml:space="preserve"> and monitor turning off</w:t>
      </w:r>
      <w:r w:rsidR="006D6483">
        <w:t>; watery eye sounds continue</w:t>
      </w:r>
      <w:r w:rsidRPr="00271D15">
        <w:t>]</w:t>
      </w:r>
    </w:p>
    <w:p w14:paraId="0519D414" w14:textId="217B0712" w:rsidR="001D2FBE" w:rsidRDefault="001D2FBE" w:rsidP="001D2FBE">
      <w:pPr>
        <w:pStyle w:val="Music"/>
      </w:pPr>
      <w:r>
        <w:t>ARCHIVIST (CONT’D)</w:t>
      </w:r>
    </w:p>
    <w:p w14:paraId="55CC6457" w14:textId="4A825593" w:rsidR="009F0524" w:rsidRDefault="009F0524" w:rsidP="009F0524">
      <w:r w:rsidRPr="00271D15">
        <w:t>The screen went dark with a small pop, and Malcolm was left sitting there, shaking. The eye turned once towards his pale and terrified face, then closed in satisfaction.</w:t>
      </w:r>
    </w:p>
    <w:p w14:paraId="1D3247A2" w14:textId="2193B966" w:rsidR="009F0524" w:rsidRDefault="00BA5E39" w:rsidP="00BA5E39">
      <w:pPr>
        <w:pStyle w:val="Music"/>
      </w:pPr>
      <w:r w:rsidRPr="00271D15">
        <w:t>[</w:t>
      </w:r>
      <w:r w:rsidR="00B016D4">
        <w:t>A</w:t>
      </w:r>
      <w:r w:rsidR="004E1D91">
        <w:t xml:space="preserve"> sliding door </w:t>
      </w:r>
      <w:proofErr w:type="gramStart"/>
      <w:r w:rsidR="00B016D4">
        <w:t>opens</w:t>
      </w:r>
      <w:proofErr w:type="gramEnd"/>
      <w:r w:rsidR="00B016D4">
        <w:t xml:space="preserve"> and the sounds transition to that of a </w:t>
      </w:r>
      <w:r w:rsidR="00CE1A61">
        <w:t>waiting</w:t>
      </w:r>
      <w:r w:rsidR="00B016D4">
        <w:t> </w:t>
      </w:r>
      <w:r w:rsidR="00CE1A61">
        <w:t>room</w:t>
      </w:r>
      <w:r w:rsidR="00E676D0">
        <w:t xml:space="preserve"> with a distant phone ringing</w:t>
      </w:r>
      <w:r w:rsidRPr="00271D15">
        <w:t>]</w:t>
      </w:r>
    </w:p>
    <w:p w14:paraId="78A5F1EB" w14:textId="07454D1F" w:rsidR="00640402" w:rsidRPr="00640402" w:rsidRDefault="00640402" w:rsidP="00640402">
      <w:pPr>
        <w:pStyle w:val="Music"/>
      </w:pPr>
      <w:r>
        <w:t>[Footsteps, then</w:t>
      </w:r>
      <w:r w:rsidR="00D133E5">
        <w:t xml:space="preserve"> sounds of sitting down</w:t>
      </w:r>
      <w:r>
        <w:t>]</w:t>
      </w:r>
    </w:p>
    <w:p w14:paraId="67D5C686" w14:textId="6F6015BE" w:rsidR="001D2FBE" w:rsidRDefault="001D2FBE" w:rsidP="001D2FBE">
      <w:pPr>
        <w:pStyle w:val="Character"/>
      </w:pPr>
      <w:r>
        <w:t>ARCHIVIST (CONT’D)</w:t>
      </w:r>
    </w:p>
    <w:p w14:paraId="2CF2C627" w14:textId="66A0340E" w:rsidR="009F0524" w:rsidRDefault="009F0524" w:rsidP="009F0524">
      <w:r w:rsidRPr="00271D15">
        <w:t>The waiting room was almost empty when he got to Accident &amp; Emergency. The nurse sat at the desk gave him a weird look and told him to take a seat. He tried to settle down on one of the smooth, orange chairs, bolted to a long iron bar to form a crude bench, but he couldn’t get comfortable. From underneath his coat, he could hear it; the tiny, whispering mouth that had opened up on the long Tube-ride over.</w:t>
      </w:r>
    </w:p>
    <w:p w14:paraId="2AF9FC9E" w14:textId="31472783" w:rsidR="001C77C3" w:rsidRDefault="001C77C3" w:rsidP="001C77C3">
      <w:pPr>
        <w:pStyle w:val="Music"/>
      </w:pPr>
      <w:r>
        <w:t>[Wet eye noises restart along with a strange</w:t>
      </w:r>
      <w:r w:rsidR="00270C09">
        <w:t>,</w:t>
      </w:r>
      <w:r>
        <w:t xml:space="preserve"> </w:t>
      </w:r>
      <w:r w:rsidR="00270C09">
        <w:t xml:space="preserve">muffled </w:t>
      </w:r>
      <w:r>
        <w:t>internal body</w:t>
      </w:r>
      <w:r w:rsidR="00270C09">
        <w:t> </w:t>
      </w:r>
      <w:r>
        <w:t>sound]</w:t>
      </w:r>
    </w:p>
    <w:p w14:paraId="2FD854F6" w14:textId="4DED4BCA" w:rsidR="001C77C3" w:rsidRDefault="001C77C3" w:rsidP="001C77C3">
      <w:pPr>
        <w:pStyle w:val="Character"/>
      </w:pPr>
      <w:r>
        <w:lastRenderedPageBreak/>
        <w:t>ARCHIVIST (CONT’D)</w:t>
      </w:r>
    </w:p>
    <w:p w14:paraId="78A897C3" w14:textId="2D6DD26D" w:rsidR="009F0524" w:rsidRDefault="009F0524" w:rsidP="009F0524">
      <w:r w:rsidRPr="00271D15">
        <w:t xml:space="preserve">“They’re </w:t>
      </w:r>
      <w:r w:rsidR="00AB28F6">
        <w:t xml:space="preserve">going </w:t>
      </w:r>
      <w:r w:rsidRPr="00271D15">
        <w:t>to laugh at you,” it hissed.</w:t>
      </w:r>
    </w:p>
    <w:p w14:paraId="76D30C9F" w14:textId="77777777" w:rsidR="009F0524" w:rsidRDefault="009F0524" w:rsidP="009F0524">
      <w:r w:rsidRPr="00271D15">
        <w:t>“No, they won’t.”</w:t>
      </w:r>
    </w:p>
    <w:p w14:paraId="19982879" w14:textId="3F0A1E08" w:rsidR="009F0524" w:rsidRDefault="009F0524" w:rsidP="009F0524">
      <w:r w:rsidRPr="00271D15">
        <w:t>“They’re going to tell you</w:t>
      </w:r>
      <w:r w:rsidR="00AB28F6">
        <w:t xml:space="preserve">, </w:t>
      </w:r>
      <w:r w:rsidRPr="00271D15">
        <w:t>you’re a freak, a deviant. They’re going to put you away.”</w:t>
      </w:r>
    </w:p>
    <w:p w14:paraId="7D557568" w14:textId="77777777" w:rsidR="009F0524" w:rsidRDefault="009F0524" w:rsidP="009F0524">
      <w:r w:rsidRPr="00271D15">
        <w:t>“They’re going to cut you out of me.”</w:t>
      </w:r>
    </w:p>
    <w:p w14:paraId="5286139C" w14:textId="77777777" w:rsidR="009F0524" w:rsidRDefault="009F0524" w:rsidP="009F0524">
      <w:r w:rsidRPr="00271D15">
        <w:t>“</w:t>
      </w:r>
      <w:proofErr w:type="gramStart"/>
      <w:r w:rsidRPr="00271D15">
        <w:t>So</w:t>
      </w:r>
      <w:proofErr w:type="gramEnd"/>
      <w:r w:rsidRPr="00271D15">
        <w:t xml:space="preserve"> you can kill me again?”</w:t>
      </w:r>
    </w:p>
    <w:p w14:paraId="7CAB392F" w14:textId="77777777" w:rsidR="009F0524" w:rsidRDefault="009F0524" w:rsidP="009F0524">
      <w:r w:rsidRPr="00271D15">
        <w:t>“I didn’t kill you.”</w:t>
      </w:r>
    </w:p>
    <w:p w14:paraId="4FBDC765" w14:textId="77777777" w:rsidR="009F0524" w:rsidRDefault="009F0524" w:rsidP="009F0524">
      <w:r w:rsidRPr="00271D15">
        <w:t>“You might as well have. With your insolence. With your disrespect.”</w:t>
      </w:r>
    </w:p>
    <w:p w14:paraId="3E974954" w14:textId="77777777" w:rsidR="009F0524" w:rsidRDefault="009F0524" w:rsidP="009F0524">
      <w:r w:rsidRPr="00271D15">
        <w:t>“Shut up!”</w:t>
      </w:r>
    </w:p>
    <w:p w14:paraId="4CE4FAF9" w14:textId="59E7E467" w:rsidR="009F0524" w:rsidRDefault="009F0524" w:rsidP="009F0524">
      <w:r w:rsidRPr="00271D15">
        <w:t xml:space="preserve">“I’ll tell them. I’ll tell </w:t>
      </w:r>
      <w:r w:rsidR="00AB28F6">
        <w:t xml:space="preserve">them </w:t>
      </w:r>
      <w:r w:rsidRPr="00271D15">
        <w:t>all the horrible thoughts you keep deep inside.”</w:t>
      </w:r>
    </w:p>
    <w:p w14:paraId="54CD1CF0" w14:textId="3DBE2377" w:rsidR="00736B22" w:rsidRDefault="009F0524" w:rsidP="009F0524">
      <w:r w:rsidRPr="00271D15">
        <w:t>Malcolm’s leg wouldn’t stop shaking. Somewhere, from deeper within the hospital</w:t>
      </w:r>
      <w:r w:rsidR="006236E9">
        <w:t xml:space="preserve">, </w:t>
      </w:r>
      <w:r w:rsidR="006236E9" w:rsidRPr="00271D15">
        <w:t>a laugh echoed</w:t>
      </w:r>
      <w:r w:rsidR="00736B22" w:rsidRPr="00736B22">
        <w:t>—</w:t>
      </w:r>
    </w:p>
    <w:p w14:paraId="32E8E5DB" w14:textId="738AA36B" w:rsidR="00736B22" w:rsidRDefault="00736B22" w:rsidP="00736B22">
      <w:pPr>
        <w:pStyle w:val="Music"/>
      </w:pPr>
      <w:r>
        <w:t>[Distant laugh]</w:t>
      </w:r>
    </w:p>
    <w:p w14:paraId="21C8E43E" w14:textId="068F0BE7" w:rsidR="00736B22" w:rsidRDefault="00736B22" w:rsidP="00736B22">
      <w:pPr>
        <w:pStyle w:val="Character"/>
      </w:pPr>
      <w:r>
        <w:t>ARCHIVIST (CONT’D)</w:t>
      </w:r>
    </w:p>
    <w:p w14:paraId="077D0C09" w14:textId="6211EF66" w:rsidR="009F0524" w:rsidRDefault="00736B22" w:rsidP="009F0524">
      <w:r w:rsidRPr="00736B22">
        <w:t>—</w:t>
      </w:r>
      <w:r w:rsidR="006236E9">
        <w:t>cold</w:t>
      </w:r>
      <w:r w:rsidR="006236E9" w:rsidRPr="00271D15">
        <w:t xml:space="preserve"> </w:t>
      </w:r>
      <w:r w:rsidR="009F0524" w:rsidRPr="00271D15">
        <w:t xml:space="preserve">and tinged with a judgemental cruelty that he recognised so keenly. He pulled his coat tighter and got up, stepping out through the automatic doors and </w:t>
      </w:r>
      <w:r w:rsidR="00AB28F6">
        <w:t xml:space="preserve">out </w:t>
      </w:r>
      <w:r w:rsidR="009F0524" w:rsidRPr="00271D15">
        <w:t>into the cold night.</w:t>
      </w:r>
    </w:p>
    <w:p w14:paraId="651A15D0" w14:textId="1B7D81BE" w:rsidR="00FA279C" w:rsidRDefault="00FA279C" w:rsidP="00FA279C">
      <w:pPr>
        <w:pStyle w:val="Music"/>
      </w:pPr>
      <w:r>
        <w:t>[Sliding doors open and the waiting room is replaced with camera iris movements, and distant helicopters and drones]</w:t>
      </w:r>
    </w:p>
    <w:p w14:paraId="38E72500" w14:textId="513D7CA7" w:rsidR="00DD31E3" w:rsidRPr="00DD31E3" w:rsidRDefault="00DD31E3" w:rsidP="00DD31E3">
      <w:pPr>
        <w:pStyle w:val="Music"/>
      </w:pPr>
      <w:r>
        <w:t>[Footsteps</w:t>
      </w:r>
      <w:r w:rsidR="009E642C">
        <w:t xml:space="preserve"> on pavement</w:t>
      </w:r>
      <w:r>
        <w:t>]</w:t>
      </w:r>
    </w:p>
    <w:p w14:paraId="20F2DAA7" w14:textId="656326AD" w:rsidR="00FA279C" w:rsidRDefault="00FA279C" w:rsidP="00FA279C">
      <w:pPr>
        <w:pStyle w:val="Character"/>
      </w:pPr>
      <w:r>
        <w:lastRenderedPageBreak/>
        <w:t>ARCHIVIST (CONT’D)</w:t>
      </w:r>
    </w:p>
    <w:p w14:paraId="6343661F" w14:textId="708A3055" w:rsidR="009F0524" w:rsidRDefault="009F0524" w:rsidP="009F0524">
      <w:r w:rsidRPr="00271D15">
        <w:t>He was going to have to do it himself. That</w:t>
      </w:r>
      <w:r w:rsidR="00AB28F6">
        <w:t xml:space="preserve"> was</w:t>
      </w:r>
      <w:r w:rsidRPr="00271D15">
        <w:t xml:space="preserve"> all there was to it. If a professional, medical option wasn’t on the cards then what other choice did he have?</w:t>
      </w:r>
    </w:p>
    <w:p w14:paraId="006D2F7C" w14:textId="34E2269C" w:rsidR="003E1557" w:rsidRDefault="003E1557" w:rsidP="003E1557">
      <w:pPr>
        <w:pStyle w:val="Music"/>
      </w:pPr>
      <w:r>
        <w:t>[Footsteps pause, then pivot and continue</w:t>
      </w:r>
      <w:r w:rsidR="00EF3DA7">
        <w:t>d</w:t>
      </w:r>
      <w:r>
        <w:t xml:space="preserve"> walking]</w:t>
      </w:r>
    </w:p>
    <w:p w14:paraId="2BB19D96" w14:textId="6A1F83EC" w:rsidR="009F0524" w:rsidRDefault="00101EC1" w:rsidP="00101EC1">
      <w:pPr>
        <w:pStyle w:val="Music"/>
      </w:pPr>
      <w:r w:rsidRPr="00271D15">
        <w:t>[</w:t>
      </w:r>
      <w:r w:rsidR="003E1557">
        <w:t>A</w:t>
      </w:r>
      <w:r w:rsidRPr="00271D15">
        <w:t xml:space="preserve">utomatic doors slide open, followed by supermarket </w:t>
      </w:r>
      <w:proofErr w:type="gramStart"/>
      <w:r w:rsidRPr="00271D15">
        <w:t>sounds</w:t>
      </w:r>
      <w:r w:rsidR="003E1557">
        <w:t>;</w:t>
      </w:r>
      <w:proofErr w:type="gramEnd"/>
      <w:r w:rsidR="003E1557">
        <w:t xml:space="preserve"> distorted unpleasant muzak, checkout beeps</w:t>
      </w:r>
      <w:r w:rsidR="00FB5D23">
        <w:t>, camera iris movements</w:t>
      </w:r>
      <w:r w:rsidRPr="00271D15">
        <w:t>]</w:t>
      </w:r>
    </w:p>
    <w:p w14:paraId="2889376C" w14:textId="0FFB4471" w:rsidR="001419E3" w:rsidRDefault="001419E3" w:rsidP="001419E3">
      <w:pPr>
        <w:pStyle w:val="Music"/>
      </w:pPr>
      <w:r>
        <w:t>[Strange, muffled internal body sound restarts]</w:t>
      </w:r>
    </w:p>
    <w:p w14:paraId="3FD83460" w14:textId="77777777" w:rsidR="001419E3" w:rsidRDefault="001419E3" w:rsidP="001419E3">
      <w:pPr>
        <w:pStyle w:val="Character"/>
      </w:pPr>
      <w:r>
        <w:t>ARCHIVIST (CONT’D)</w:t>
      </w:r>
    </w:p>
    <w:p w14:paraId="57F753AA" w14:textId="536AED76" w:rsidR="009F0524" w:rsidRDefault="009F0524" w:rsidP="009F0524">
      <w:r w:rsidRPr="00271D15">
        <w:t xml:space="preserve">He hurried into the supermarket, the dull throb of his shoulder causing his </w:t>
      </w:r>
      <w:r w:rsidR="00FB5D23">
        <w:t>r</w:t>
      </w:r>
      <w:r w:rsidRPr="00271D15">
        <w:t>ight arm to hang stiffly by his side. There were no trolleys left, nor any baskets, so he grabbed what he could, and held them to his chest, dreading the possibility they all might fall tumbling to the ground at any moment. Kitchen knife, paper towels, disinfectant, vodka, ibuprofen.</w:t>
      </w:r>
    </w:p>
    <w:p w14:paraId="274769DE" w14:textId="765C29D1" w:rsidR="001419E3" w:rsidRDefault="001419E3" w:rsidP="001419E3">
      <w:pPr>
        <w:pStyle w:val="Music"/>
      </w:pPr>
      <w:r>
        <w:t>[Sounds of pickup up grocery items]</w:t>
      </w:r>
    </w:p>
    <w:p w14:paraId="62F6EED3" w14:textId="2C9650EE" w:rsidR="001419E3" w:rsidRDefault="001419E3" w:rsidP="001419E3">
      <w:pPr>
        <w:pStyle w:val="Character"/>
      </w:pPr>
      <w:r>
        <w:t>ARCHIVIST (CONT’D)</w:t>
      </w:r>
    </w:p>
    <w:p w14:paraId="4651883C" w14:textId="62A6B60C" w:rsidR="009F0524" w:rsidRDefault="009F0524" w:rsidP="009F0524">
      <w:r w:rsidRPr="00271D15">
        <w:t>As he walked through the huge aisles, that seemed so much longer than he remembered, he tried to ignore the looks of curiosity and disgust he saw on the faces of the other shoppers. By now his shoulder was clearly swollen, lumpy and bulging under his coat. One woman simply stood there, and pointed silently as Malcolm felt the tiny, stick-thin arm creep out from under his collar, trying to push the thick coat out of the way.</w:t>
      </w:r>
    </w:p>
    <w:p w14:paraId="30A2CF24" w14:textId="31DE61E5" w:rsidR="001419E3" w:rsidRDefault="001419E3" w:rsidP="001419E3">
      <w:pPr>
        <w:pStyle w:val="Music"/>
      </w:pPr>
      <w:r>
        <w:lastRenderedPageBreak/>
        <w:t>[</w:t>
      </w:r>
      <w:r w:rsidR="00027BC4">
        <w:t xml:space="preserve">Strong </w:t>
      </w:r>
      <w:r w:rsidR="00A028EE">
        <w:t>fabric rustles</w:t>
      </w:r>
      <w:r>
        <w:t>]</w:t>
      </w:r>
    </w:p>
    <w:p w14:paraId="5AA73CAB" w14:textId="19B57DC5" w:rsidR="001419E3" w:rsidRDefault="001419E3" w:rsidP="001419E3">
      <w:pPr>
        <w:pStyle w:val="Character"/>
      </w:pPr>
      <w:r>
        <w:t>ARCHIVIST (CONT’D)</w:t>
      </w:r>
    </w:p>
    <w:p w14:paraId="40E439B8" w14:textId="42D1376F" w:rsidR="009F0524" w:rsidRDefault="009F0524" w:rsidP="009F0524">
      <w:r w:rsidRPr="00271D15">
        <w:t>“Let me see, Malcolm. Let me see!”</w:t>
      </w:r>
    </w:p>
    <w:p w14:paraId="6DE82D7D" w14:textId="6C201551" w:rsidR="009F0524" w:rsidRDefault="009F0524" w:rsidP="009F0524">
      <w:r w:rsidRPr="00271D15">
        <w:t>Malcolm ran out of the store, dropping his items as he went. All except the kitchen knife.</w:t>
      </w:r>
    </w:p>
    <w:p w14:paraId="25DEAAA1" w14:textId="37CED5C2" w:rsidR="0087180C" w:rsidRDefault="0087180C" w:rsidP="0087180C">
      <w:pPr>
        <w:pStyle w:val="Music"/>
      </w:pPr>
      <w:r w:rsidRPr="00271D15">
        <w:t>[</w:t>
      </w:r>
      <w:r>
        <w:t>Running, with i</w:t>
      </w:r>
      <w:r w:rsidRPr="00271D15">
        <w:t>tems tumbl</w:t>
      </w:r>
      <w:r>
        <w:t>ing</w:t>
      </w:r>
      <w:r w:rsidR="006C42B0">
        <w:t>; s</w:t>
      </w:r>
      <w:r>
        <w:t>upermarket transitions to outdoors London again; running continues]</w:t>
      </w:r>
    </w:p>
    <w:p w14:paraId="7F2611C3" w14:textId="6522C1D0" w:rsidR="009F0524" w:rsidRDefault="00EC3815" w:rsidP="00EC3815">
      <w:pPr>
        <w:pStyle w:val="Music"/>
      </w:pPr>
      <w:r w:rsidRPr="00271D15">
        <w:t>[</w:t>
      </w:r>
      <w:r w:rsidR="00A814E1">
        <w:t xml:space="preserve">Keys being used in a lock, </w:t>
      </w:r>
      <w:r w:rsidRPr="00271D15">
        <w:t xml:space="preserve">followed by door creaking </w:t>
      </w:r>
      <w:proofErr w:type="gramStart"/>
      <w:r w:rsidRPr="00271D15">
        <w:t>open</w:t>
      </w:r>
      <w:r w:rsidR="003906C6">
        <w:t>;</w:t>
      </w:r>
      <w:proofErr w:type="gramEnd"/>
      <w:r w:rsidR="003906C6">
        <w:t xml:space="preserve"> gasps of breath</w:t>
      </w:r>
      <w:r w:rsidRPr="00271D15">
        <w:t>]</w:t>
      </w:r>
    </w:p>
    <w:p w14:paraId="0A19C9E9" w14:textId="77777777" w:rsidR="0087180C" w:rsidRDefault="0087180C" w:rsidP="0087180C">
      <w:pPr>
        <w:pStyle w:val="Character"/>
      </w:pPr>
      <w:r>
        <w:t>ARCHIVIST (CONT’D)</w:t>
      </w:r>
    </w:p>
    <w:p w14:paraId="728461B2" w14:textId="12FDB4B3" w:rsidR="009F0524" w:rsidRDefault="009F0524" w:rsidP="009F0524">
      <w:r w:rsidRPr="00271D15">
        <w:t xml:space="preserve">The flat was dark and silent when Malcolm flung the door </w:t>
      </w:r>
      <w:proofErr w:type="gramStart"/>
      <w:r w:rsidRPr="00271D15">
        <w:t>open, and</w:t>
      </w:r>
      <w:proofErr w:type="gramEnd"/>
      <w:r w:rsidRPr="00271D15">
        <w:t xml:space="preserve"> fell inside in a heap. The pain in his shoulder was now unbearable as he clawed his way over the grimy, matted carpet, hands sticky from the decades of unnoticed dirt. The only light in the room spilled out from the static of the old television screen, casting his agonies in a pale and </w:t>
      </w:r>
      <w:proofErr w:type="gramStart"/>
      <w:r w:rsidRPr="00271D15">
        <w:t>washed out</w:t>
      </w:r>
      <w:proofErr w:type="gramEnd"/>
      <w:r w:rsidRPr="00271D15">
        <w:t xml:space="preserve"> cathode-ray glow.</w:t>
      </w:r>
    </w:p>
    <w:p w14:paraId="2A09E855" w14:textId="12AB29C8" w:rsidR="003906C6" w:rsidRDefault="003906C6" w:rsidP="003906C6">
      <w:pPr>
        <w:pStyle w:val="Music"/>
      </w:pPr>
      <w:r>
        <w:t>[Gasps of breath continue, strong fabric rustles</w:t>
      </w:r>
      <w:r w:rsidR="005B243C">
        <w:t xml:space="preserve"> of a fight</w:t>
      </w:r>
      <w:r>
        <w:t>; the muffled internal body </w:t>
      </w:r>
      <w:proofErr w:type="gramStart"/>
      <w:r>
        <w:t>sounds</w:t>
      </w:r>
      <w:proofErr w:type="gramEnd"/>
      <w:r>
        <w:t xml:space="preserve"> and wet noises intensify]</w:t>
      </w:r>
    </w:p>
    <w:p w14:paraId="237D0A74" w14:textId="0F06CD46" w:rsidR="003906C6" w:rsidRDefault="003906C6" w:rsidP="003906C6">
      <w:pPr>
        <w:pStyle w:val="Character"/>
      </w:pPr>
      <w:r>
        <w:t>ARCHIVIST (CONT’D)</w:t>
      </w:r>
    </w:p>
    <w:p w14:paraId="5BA4CD3E" w14:textId="4E82AD0A" w:rsidR="009F0524" w:rsidRDefault="009F0524" w:rsidP="009F0524">
      <w:r w:rsidRPr="00271D15">
        <w:t xml:space="preserve">His coat and the shirt beneath it were rags now, torn by the sharp, flailing fingers that reached out from his shoulder. Malcolm tried to breath, to concentrate or centre himself, to find any way to carve out a moment in the chaos and think. But there was none. He pulled off the remaining slivers of </w:t>
      </w:r>
      <w:r w:rsidRPr="00271D15">
        <w:lastRenderedPageBreak/>
        <w:t>material, exposing the tiny, half-formed face and limbs to the open air. And he raised the knife.</w:t>
      </w:r>
    </w:p>
    <w:p w14:paraId="063540B6" w14:textId="3D04467D" w:rsidR="00FD5860" w:rsidRDefault="00FD5860" w:rsidP="00FD5860">
      <w:pPr>
        <w:pStyle w:val="Music"/>
      </w:pPr>
      <w:r w:rsidRPr="00271D15">
        <w:t>[</w:t>
      </w:r>
      <w:r>
        <w:t>Knife clinks]</w:t>
      </w:r>
    </w:p>
    <w:p w14:paraId="1A02FFCC" w14:textId="4E6DDDD9" w:rsidR="00FD5860" w:rsidRDefault="00FD5860" w:rsidP="00FD5860">
      <w:pPr>
        <w:pStyle w:val="Character"/>
      </w:pPr>
      <w:r>
        <w:t>ARCHIVIST (CONT’D)</w:t>
      </w:r>
    </w:p>
    <w:p w14:paraId="5C62ACCC" w14:textId="7E4AE368" w:rsidR="009F0524" w:rsidRDefault="009F0524" w:rsidP="009F0524">
      <w:r w:rsidRPr="00271D15">
        <w:t>“Do it, you coward!”</w:t>
      </w:r>
    </w:p>
    <w:p w14:paraId="508BEFD1" w14:textId="390DA1FC" w:rsidR="009F0524" w:rsidRDefault="001208C6" w:rsidP="001208C6">
      <w:pPr>
        <w:pStyle w:val="Music"/>
      </w:pPr>
      <w:r w:rsidRPr="00271D15">
        <w:t>[</w:t>
      </w:r>
      <w:r w:rsidR="00E2762A">
        <w:t>V</w:t>
      </w:r>
      <w:r w:rsidRPr="00271D15">
        <w:t>isceral sounds of bone and flesh cracking and contorting]</w:t>
      </w:r>
    </w:p>
    <w:p w14:paraId="72F40532" w14:textId="1DA3FC44" w:rsidR="00A50C2B" w:rsidRDefault="00A50C2B" w:rsidP="00A50C2B">
      <w:pPr>
        <w:pStyle w:val="Character"/>
      </w:pPr>
      <w:r>
        <w:t>ARCHIVIST (CONT’D)</w:t>
      </w:r>
    </w:p>
    <w:p w14:paraId="237BF95F" w14:textId="291DAFF5" w:rsidR="009F0524" w:rsidRDefault="009F0524" w:rsidP="009F0524">
      <w:r w:rsidRPr="00271D15">
        <w:t xml:space="preserve">As Malcolm plunged the blade into his shoulder, he felt it split. Skin, </w:t>
      </w:r>
      <w:proofErr w:type="gramStart"/>
      <w:r w:rsidRPr="00271D15">
        <w:t>muscle</w:t>
      </w:r>
      <w:proofErr w:type="gramEnd"/>
      <w:r w:rsidRPr="00271D15">
        <w:t xml:space="preserve"> and bone torn apart, opening up like an earthquake fissure, a red and gore-streaked chasm into himself. The sound he made could technically be called a scream, but the agonies he cried out through a gurgling throatful of blood were beyond any noise he could have conceived himself making.</w:t>
      </w:r>
    </w:p>
    <w:p w14:paraId="661A802F" w14:textId="03DF0706" w:rsidR="009F0524" w:rsidRDefault="001208C6" w:rsidP="001208C6">
      <w:pPr>
        <w:pStyle w:val="Music"/>
      </w:pPr>
      <w:r w:rsidRPr="00271D15">
        <w:t>[</w:t>
      </w:r>
      <w:r w:rsidR="00397D86">
        <w:t>W</w:t>
      </w:r>
      <w:r w:rsidRPr="00271D15">
        <w:t xml:space="preserve">et gurgling </w:t>
      </w:r>
      <w:r w:rsidR="00397D86">
        <w:t xml:space="preserve">throat </w:t>
      </w:r>
      <w:r w:rsidRPr="00271D15">
        <w:t xml:space="preserve">noises are heard as fleshy noises </w:t>
      </w:r>
      <w:r w:rsidR="00397D86">
        <w:t>continue</w:t>
      </w:r>
      <w:r w:rsidRPr="00271D15">
        <w:t>]</w:t>
      </w:r>
    </w:p>
    <w:p w14:paraId="113042F6" w14:textId="33C7E22E" w:rsidR="00397D86" w:rsidRDefault="00397D86" w:rsidP="00397D86">
      <w:pPr>
        <w:pStyle w:val="Character"/>
      </w:pPr>
      <w:r>
        <w:t>ARCHIVIST (CONT’D)</w:t>
      </w:r>
    </w:p>
    <w:p w14:paraId="21B480A4" w14:textId="2F8B61B6" w:rsidR="009F0524" w:rsidRDefault="009F0524" w:rsidP="009F0524">
      <w:r w:rsidRPr="00271D15">
        <w:t>From the wound came first a hand, then slowly, inch by inch, the arm followed, wrapping itself around his neck for purchase, and pulling out a shoulder, a neck, a face. A sneering, familiar face.</w:t>
      </w:r>
    </w:p>
    <w:p w14:paraId="24B7C6D5" w14:textId="77777777" w:rsidR="009F0524" w:rsidRDefault="009F0524" w:rsidP="00AB28F6">
      <w:r w:rsidRPr="00271D15">
        <w:t>It took ten minutes for the bloody form to emerge in its entirety, and another twenty for it to writhe and crawl its way over and up onto the old armchair.</w:t>
      </w:r>
    </w:p>
    <w:p w14:paraId="0E4A1780" w14:textId="77777777" w:rsidR="00E318AE" w:rsidRDefault="001B7DA9" w:rsidP="002F68E9">
      <w:pPr>
        <w:pStyle w:val="Music"/>
      </w:pPr>
      <w:r w:rsidRPr="00271D15">
        <w:t>[</w:t>
      </w:r>
      <w:r w:rsidR="002C66D2">
        <w:t>D</w:t>
      </w:r>
      <w:r w:rsidRPr="00271D15">
        <w:t>readful visceral sounds</w:t>
      </w:r>
      <w:r w:rsidR="002C66D2">
        <w:t>; then an armchair spring</w:t>
      </w:r>
      <w:r w:rsidR="002F68E9">
        <w:t>s</w:t>
      </w:r>
      <w:r w:rsidR="002C66D2">
        <w:t xml:space="preserve"> squeak</w:t>
      </w:r>
      <w:r w:rsidR="002F68E9">
        <w:t xml:space="preserve"> as something sits</w:t>
      </w:r>
      <w:r w:rsidR="002C66D2">
        <w:t xml:space="preserve">; </w:t>
      </w:r>
      <w:r w:rsidR="00E318AE">
        <w:t xml:space="preserve">fleshy movement stop] </w:t>
      </w:r>
    </w:p>
    <w:p w14:paraId="07680E6C" w14:textId="26DF9A0C" w:rsidR="002F68E9" w:rsidRPr="002F68E9" w:rsidRDefault="00E318AE" w:rsidP="002F68E9">
      <w:pPr>
        <w:pStyle w:val="Music"/>
      </w:pPr>
      <w:r>
        <w:t xml:space="preserve">[A </w:t>
      </w:r>
      <w:r w:rsidR="002C66D2">
        <w:t>wheezing breath</w:t>
      </w:r>
      <w:r w:rsidR="001B7DA9" w:rsidRPr="00271D15">
        <w:t xml:space="preserve"> </w:t>
      </w:r>
      <w:r w:rsidR="002C66D2">
        <w:t>from elderly</w:t>
      </w:r>
      <w:r w:rsidR="001B7DA9" w:rsidRPr="00271D15">
        <w:t xml:space="preserve"> lungs </w:t>
      </w:r>
      <w:r w:rsidR="002F68E9">
        <w:t xml:space="preserve">starts </w:t>
      </w:r>
      <w:r w:rsidR="001B7DA9" w:rsidRPr="00271D15">
        <w:t>draw</w:t>
      </w:r>
      <w:r w:rsidR="002F68E9">
        <w:t xml:space="preserve">ing </w:t>
      </w:r>
      <w:r w:rsidR="001B7DA9" w:rsidRPr="00271D15">
        <w:t>air</w:t>
      </w:r>
      <w:r>
        <w:t>, joining the gurgling throat noise</w:t>
      </w:r>
      <w:r w:rsidR="002F68E9">
        <w:t>]</w:t>
      </w:r>
    </w:p>
    <w:p w14:paraId="60886843" w14:textId="70774E5F" w:rsidR="002C66D2" w:rsidRDefault="002C66D2" w:rsidP="002C66D2">
      <w:pPr>
        <w:pStyle w:val="Character"/>
      </w:pPr>
      <w:r>
        <w:lastRenderedPageBreak/>
        <w:t>ARCHIVIST (CONT’D)</w:t>
      </w:r>
    </w:p>
    <w:p w14:paraId="56B3EF31" w14:textId="150E4C0E" w:rsidR="009F0524" w:rsidRDefault="009F0524" w:rsidP="009F0524">
      <w:r w:rsidRPr="00271D15">
        <w:t>Through all this time, Malcolm lay there, quietly bleeding, tears streaming down his cheek, and soaking into the carpet. The pain was nothing to him, not anymore. What he hated most, what he truly feared, was what stared down at him from that chair, that once again regarded him with sneering, bitter judgement. He could feel the old man’s eyes on him, and he knew that he would never be rid of them.</w:t>
      </w:r>
    </w:p>
    <w:p w14:paraId="42293ECA" w14:textId="4BE1AAB3" w:rsidR="00647B2F" w:rsidRDefault="00647B2F" w:rsidP="00647B2F">
      <w:pPr>
        <w:pStyle w:val="Music"/>
      </w:pPr>
      <w:r w:rsidRPr="00271D15">
        <w:t>[</w:t>
      </w:r>
      <w:r w:rsidR="00B0435C">
        <w:t>Hissing</w:t>
      </w:r>
      <w:r>
        <w:t xml:space="preserve"> </w:t>
      </w:r>
      <w:r w:rsidRPr="00271D15">
        <w:t xml:space="preserve">static </w:t>
      </w:r>
      <w:r>
        <w:t>starts]</w:t>
      </w:r>
    </w:p>
    <w:p w14:paraId="2B5E6F64" w14:textId="5C625A64" w:rsidR="00B0435C" w:rsidRPr="00B0435C" w:rsidRDefault="00D52B5C" w:rsidP="00D52B5C">
      <w:pPr>
        <w:pStyle w:val="Music"/>
      </w:pPr>
      <w:r>
        <w:t>[The sounds transition to that of London outdoors: helicopters, drones, camera iris movements]</w:t>
      </w:r>
    </w:p>
    <w:p w14:paraId="4FEC1E44" w14:textId="4856FAD5" w:rsidR="009F0524" w:rsidRDefault="00647B2F" w:rsidP="00647B2F">
      <w:pPr>
        <w:pStyle w:val="Music"/>
      </w:pPr>
      <w:r>
        <w:t>[</w:t>
      </w:r>
      <w:r w:rsidR="00B0435C">
        <w:t xml:space="preserve">Hissing </w:t>
      </w:r>
      <w:r>
        <w:t xml:space="preserve">static </w:t>
      </w:r>
      <w:r w:rsidR="00B0435C">
        <w:t>ends</w:t>
      </w:r>
      <w:r w:rsidRPr="00271D15">
        <w:t>]</w:t>
      </w:r>
    </w:p>
    <w:p w14:paraId="6275332A" w14:textId="23DB0B80" w:rsidR="00AE6DB6" w:rsidRDefault="00AE6DB6" w:rsidP="00AE6DB6">
      <w:pPr>
        <w:pStyle w:val="Character"/>
      </w:pPr>
      <w:r>
        <w:t>ARCHIVIST</w:t>
      </w:r>
      <w:r w:rsidR="00164A9D">
        <w:t xml:space="preserve"> (CONT’D)</w:t>
      </w:r>
    </w:p>
    <w:p w14:paraId="51FEBC3F" w14:textId="77777777" w:rsidR="009F0524" w:rsidRDefault="009F0524" w:rsidP="009F0524">
      <w:r w:rsidRPr="00271D15">
        <w:t>Not exactly subtle. But then you never were, were you? Not really.</w:t>
      </w:r>
    </w:p>
    <w:p w14:paraId="34889827" w14:textId="20A599B6" w:rsidR="009F0524" w:rsidRDefault="00164A9D" w:rsidP="009F0524">
      <w:r>
        <w:t>Well. I</w:t>
      </w:r>
      <w:r w:rsidR="009F0524" w:rsidRPr="00271D15">
        <w:t>f that's the most compelling argument you have...</w:t>
      </w:r>
    </w:p>
    <w:p w14:paraId="7741CCC8" w14:textId="77842E77" w:rsidR="009F0524" w:rsidRDefault="00200817" w:rsidP="009F0524">
      <w:r w:rsidRPr="00200817">
        <w:rPr>
          <w:b/>
          <w:bCs/>
        </w:rPr>
        <w:t>(</w:t>
      </w:r>
      <w:r w:rsidR="009F0524" w:rsidRPr="00200817">
        <w:rPr>
          <w:b/>
          <w:bCs/>
        </w:rPr>
        <w:t>Smiles</w:t>
      </w:r>
      <w:r w:rsidRPr="00200817">
        <w:rPr>
          <w:b/>
          <w:bCs/>
        </w:rPr>
        <w:t>)</w:t>
      </w:r>
      <w:r w:rsidR="009F0524" w:rsidRPr="00271D15">
        <w:t xml:space="preserve"> I’m going to go </w:t>
      </w:r>
      <w:r w:rsidR="00553A8D">
        <w:t xml:space="preserve">and </w:t>
      </w:r>
      <w:r w:rsidR="009F0524" w:rsidRPr="00271D15">
        <w:t>apologise to my boyfriend.</w:t>
      </w:r>
    </w:p>
    <w:p w14:paraId="325A12D6" w14:textId="7772B063" w:rsidR="009F0524" w:rsidRPr="00271D15" w:rsidRDefault="000B6C37" w:rsidP="000B6C37">
      <w:pPr>
        <w:pStyle w:val="Music"/>
      </w:pPr>
      <w:r w:rsidRPr="00271D15">
        <w:t>[</w:t>
      </w:r>
      <w:r w:rsidR="000C1783">
        <w:t>He starts walking</w:t>
      </w:r>
      <w:r w:rsidRPr="00271D15">
        <w:t>]</w:t>
      </w:r>
    </w:p>
    <w:p w14:paraId="5BB0C2C5" w14:textId="77777777" w:rsidR="00B54F4F" w:rsidRDefault="00B54F4F" w:rsidP="00B54F4F">
      <w:pPr>
        <w:pStyle w:val="Music"/>
      </w:pPr>
      <w:r w:rsidRPr="00271D15">
        <w:t>[</w:t>
      </w:r>
      <w:r>
        <w:t>Tape clicks off</w:t>
      </w:r>
      <w:r w:rsidRPr="00271D15">
        <w:t>]</w:t>
      </w:r>
    </w:p>
    <w:p w14:paraId="690D4C8D" w14:textId="77777777" w:rsidR="00B54F4F" w:rsidRDefault="00B54F4F" w:rsidP="00B54F4F">
      <w:pPr>
        <w:pStyle w:val="Music"/>
      </w:pPr>
      <w:r w:rsidRPr="00271D15">
        <w:t>[</w:t>
      </w:r>
      <w:r>
        <w:t>Tape clicks on</w:t>
      </w:r>
      <w:r w:rsidRPr="00271D15">
        <w:t xml:space="preserve">] </w:t>
      </w:r>
    </w:p>
    <w:p w14:paraId="5A830E6C" w14:textId="5FB70374" w:rsidR="009F0524" w:rsidRDefault="000B6C37" w:rsidP="000B6C37">
      <w:pPr>
        <w:pStyle w:val="Music"/>
      </w:pPr>
      <w:r w:rsidRPr="00271D15">
        <w:t>[</w:t>
      </w:r>
      <w:r w:rsidR="00141956">
        <w:t>In the tunnels, t</w:t>
      </w:r>
      <w:r w:rsidR="003F333E">
        <w:t xml:space="preserve">he Archivist opens the door to </w:t>
      </w:r>
      <w:r w:rsidR="003F333E" w:rsidRPr="003F333E">
        <w:t>Leitner</w:t>
      </w:r>
      <w:r w:rsidR="003F333E">
        <w:t>’s room, where Melanie’s comfy chair is</w:t>
      </w:r>
      <w:r w:rsidR="00141956">
        <w:t>; he walks in</w:t>
      </w:r>
      <w:r w:rsidRPr="00271D15">
        <w:t>]</w:t>
      </w:r>
    </w:p>
    <w:p w14:paraId="4538C220" w14:textId="77777777" w:rsidR="00AE6DB6" w:rsidRDefault="00AE6DB6" w:rsidP="00AE6DB6">
      <w:pPr>
        <w:pStyle w:val="Character"/>
      </w:pPr>
      <w:r>
        <w:t>ARCHIVIST</w:t>
      </w:r>
    </w:p>
    <w:p w14:paraId="08D1C635" w14:textId="77777777" w:rsidR="009F0524" w:rsidRDefault="009F0524" w:rsidP="009F0524">
      <w:r w:rsidRPr="00271D15">
        <w:t>Martin?</w:t>
      </w:r>
    </w:p>
    <w:p w14:paraId="72AD8DA2" w14:textId="3BCF628F" w:rsidR="009F0524" w:rsidRDefault="000B6C37" w:rsidP="000B6C37">
      <w:pPr>
        <w:pStyle w:val="Music"/>
      </w:pPr>
      <w:r w:rsidRPr="00271D15">
        <w:lastRenderedPageBreak/>
        <w:t>[</w:t>
      </w:r>
      <w:r>
        <w:t>D</w:t>
      </w:r>
      <w:r w:rsidRPr="00271D15">
        <w:t>oor shuts]</w:t>
      </w:r>
    </w:p>
    <w:p w14:paraId="401E9879" w14:textId="2387FF7D" w:rsidR="00AB4F17" w:rsidRDefault="00AB4F17" w:rsidP="00AB4F17">
      <w:pPr>
        <w:pStyle w:val="Character"/>
      </w:pPr>
      <w:r>
        <w:t>ARCHIVIST (CONT’D)</w:t>
      </w:r>
    </w:p>
    <w:p w14:paraId="071F6A67" w14:textId="60769427" w:rsidR="009F0524" w:rsidRDefault="009F0524" w:rsidP="009F0524">
      <w:r w:rsidRPr="00271D15">
        <w:t>Martin I’m, I’m sorry. You’re right, I—</w:t>
      </w:r>
    </w:p>
    <w:p w14:paraId="336F8765" w14:textId="71FD7A36" w:rsidR="00B05826" w:rsidRDefault="00B05826" w:rsidP="00B05826">
      <w:pPr>
        <w:pStyle w:val="Music"/>
      </w:pPr>
      <w:r>
        <w:t>[A chair scrapes on the floor]</w:t>
      </w:r>
    </w:p>
    <w:p w14:paraId="2DF36CB9" w14:textId="5CC1D94F" w:rsidR="00AB4F17" w:rsidRDefault="00AB4F17" w:rsidP="00AB4F17">
      <w:pPr>
        <w:pStyle w:val="Character"/>
      </w:pPr>
      <w:r>
        <w:t>ARCHIVIST (CONT’D)</w:t>
      </w:r>
    </w:p>
    <w:p w14:paraId="5B41B048" w14:textId="3079064C" w:rsidR="009F0524" w:rsidRDefault="009F0524" w:rsidP="009F0524">
      <w:r w:rsidRPr="00271D15">
        <w:t>Oh.</w:t>
      </w:r>
    </w:p>
    <w:p w14:paraId="0214A336" w14:textId="567741B7" w:rsidR="009F0524" w:rsidRDefault="00136AA2" w:rsidP="00136AA2">
      <w:pPr>
        <w:pStyle w:val="CharacterSounds"/>
      </w:pPr>
      <w:r>
        <w:t>(</w:t>
      </w:r>
      <w:r w:rsidR="002F09EB">
        <w:t>The Archivist c</w:t>
      </w:r>
      <w:r w:rsidR="002913EF" w:rsidRPr="00271D15">
        <w:t>oughs nervously</w:t>
      </w:r>
      <w:r>
        <w:t>)</w:t>
      </w:r>
    </w:p>
    <w:p w14:paraId="6CC5F50E" w14:textId="77777777" w:rsidR="009F0524" w:rsidRDefault="009F0524" w:rsidP="009F0524">
      <w:r w:rsidRPr="00271D15">
        <w:t>Sorry. Thought you were someone else.</w:t>
      </w:r>
    </w:p>
    <w:p w14:paraId="5E66E57D" w14:textId="77777777" w:rsidR="00AE6DB6" w:rsidRDefault="00AE6DB6" w:rsidP="00AE6DB6">
      <w:pPr>
        <w:pStyle w:val="Character"/>
      </w:pPr>
      <w:r>
        <w:t>CELIA</w:t>
      </w:r>
    </w:p>
    <w:p w14:paraId="00E407D3" w14:textId="77777777" w:rsidR="009F0524" w:rsidRDefault="009F0524" w:rsidP="009F0524">
      <w:r w:rsidRPr="00271D15">
        <w:t>It’s okay. I-I was actually looking for you.</w:t>
      </w:r>
    </w:p>
    <w:p w14:paraId="2D7C26BC" w14:textId="77777777" w:rsidR="00AE6DB6" w:rsidRDefault="00AE6DB6" w:rsidP="00AE6DB6">
      <w:pPr>
        <w:pStyle w:val="Character"/>
      </w:pPr>
      <w:r>
        <w:t>ARCHIVIST</w:t>
      </w:r>
    </w:p>
    <w:p w14:paraId="5338BBE9" w14:textId="3820F694" w:rsidR="009F0524" w:rsidRDefault="009F0524" w:rsidP="009F0524">
      <w:r w:rsidRPr="00271D15">
        <w:t>Why? What’s— Sorry, um, do you know where Marti— the, the man I-I was with, do you know where he is?</w:t>
      </w:r>
    </w:p>
    <w:p w14:paraId="2C7ECC9F" w14:textId="77777777" w:rsidR="00AE6DB6" w:rsidRDefault="00AE6DB6" w:rsidP="00AE6DB6">
      <w:pPr>
        <w:pStyle w:val="Character"/>
      </w:pPr>
      <w:r>
        <w:t>CELIA</w:t>
      </w:r>
    </w:p>
    <w:p w14:paraId="5084B538" w14:textId="77777777" w:rsidR="009F0524" w:rsidRDefault="009F0524" w:rsidP="009F0524">
      <w:r w:rsidRPr="00271D15">
        <w:t>That’s what I wanted to check! I saw him a while ago, up near one of the trapdoors. I… I didn’t recognise the woman with him, so I wanted to check if you were expecting anyone else before I woke the prophets.</w:t>
      </w:r>
    </w:p>
    <w:p w14:paraId="0EE6BD5C" w14:textId="77777777" w:rsidR="00AE6DB6" w:rsidRDefault="00AE6DB6" w:rsidP="00AE6DB6">
      <w:pPr>
        <w:pStyle w:val="Character"/>
      </w:pPr>
      <w:r>
        <w:t>ARCHIVIST</w:t>
      </w:r>
    </w:p>
    <w:p w14:paraId="57147143" w14:textId="3229EEA4" w:rsidR="009F0524" w:rsidRDefault="0018759C" w:rsidP="009F0524">
      <w:r w:rsidRPr="0018759C">
        <w:rPr>
          <w:b/>
          <w:bCs/>
        </w:rPr>
        <w:t>(</w:t>
      </w:r>
      <w:r w:rsidR="009F0524" w:rsidRPr="0018759C">
        <w:rPr>
          <w:b/>
          <w:bCs/>
        </w:rPr>
        <w:t>Suspicious</w:t>
      </w:r>
      <w:r w:rsidRPr="0018759C">
        <w:rPr>
          <w:b/>
          <w:bCs/>
        </w:rPr>
        <w:t>)</w:t>
      </w:r>
      <w:r w:rsidR="009F0524" w:rsidRPr="00271D15">
        <w:t xml:space="preserve"> What, what woman?</w:t>
      </w:r>
    </w:p>
    <w:p w14:paraId="177CABEF" w14:textId="77777777" w:rsidR="00AE6DB6" w:rsidRDefault="00AE6DB6" w:rsidP="00AE6DB6">
      <w:pPr>
        <w:pStyle w:val="Character"/>
      </w:pPr>
      <w:r>
        <w:lastRenderedPageBreak/>
        <w:t>CELIA</w:t>
      </w:r>
    </w:p>
    <w:p w14:paraId="1D77063B" w14:textId="77777777" w:rsidR="009F0524" w:rsidRDefault="009F0524" w:rsidP="009F0524">
      <w:r w:rsidRPr="00271D15">
        <w:t>I don’t know.</w:t>
      </w:r>
    </w:p>
    <w:p w14:paraId="44FB3BB4" w14:textId="77777777" w:rsidR="00AE6DB6" w:rsidRDefault="00AE6DB6" w:rsidP="00AE6DB6">
      <w:pPr>
        <w:pStyle w:val="Character"/>
      </w:pPr>
      <w:r>
        <w:t>ARCHIVIST</w:t>
      </w:r>
    </w:p>
    <w:p w14:paraId="2265FD0A" w14:textId="412FEEBB" w:rsidR="009F0524" w:rsidRDefault="002F09EB" w:rsidP="009F0524">
      <w:r w:rsidRPr="002F09EB">
        <w:rPr>
          <w:b/>
          <w:bCs/>
        </w:rPr>
        <w:t>(Concerned)</w:t>
      </w:r>
      <w:r>
        <w:t xml:space="preserve"> </w:t>
      </w:r>
      <w:r w:rsidR="009F0524" w:rsidRPr="00271D15">
        <w:t>What did she look like?</w:t>
      </w:r>
    </w:p>
    <w:p w14:paraId="24DC9DD5" w14:textId="77777777" w:rsidR="00AE6DB6" w:rsidRDefault="00AE6DB6" w:rsidP="00AE6DB6">
      <w:pPr>
        <w:pStyle w:val="Character"/>
      </w:pPr>
      <w:r>
        <w:t>CELIA</w:t>
      </w:r>
    </w:p>
    <w:p w14:paraId="2C7B49DB" w14:textId="77777777" w:rsidR="002F09EB" w:rsidRDefault="009F0524" w:rsidP="009F0524">
      <w:r w:rsidRPr="00271D15">
        <w:t xml:space="preserve">Uh… Youngish, Black, dressed... normal, I suppose. She had a thing on her head, like a... I don’t know. </w:t>
      </w:r>
    </w:p>
    <w:p w14:paraId="26F256D4" w14:textId="4D063F14" w:rsidR="002F09EB" w:rsidRDefault="002F09EB" w:rsidP="002F09EB">
      <w:pPr>
        <w:pStyle w:val="CharacterSounds"/>
      </w:pPr>
      <w:r>
        <w:t>(Concerned breath from the Archivist)</w:t>
      </w:r>
    </w:p>
    <w:p w14:paraId="1F6E0464" w14:textId="10CD16DA" w:rsidR="009F0524" w:rsidRDefault="009F0524" w:rsidP="009F0524">
      <w:r w:rsidRPr="00271D15">
        <w:t>Like a, a woolly hat? But… I-I don’t know, it looked a bit weird.</w:t>
      </w:r>
    </w:p>
    <w:p w14:paraId="752E3497" w14:textId="77777777" w:rsidR="00AE6DB6" w:rsidRDefault="00AE6DB6" w:rsidP="00AE6DB6">
      <w:pPr>
        <w:pStyle w:val="Character"/>
      </w:pPr>
      <w:r>
        <w:t>ARCHIVIST</w:t>
      </w:r>
    </w:p>
    <w:p w14:paraId="77ADEC46" w14:textId="77777777" w:rsidR="009F0524" w:rsidRDefault="009F0524" w:rsidP="009F0524">
      <w:r w:rsidRPr="00271D15">
        <w:t>A-Annabelle, oh—</w:t>
      </w:r>
    </w:p>
    <w:p w14:paraId="3E9FBC16" w14:textId="77777777" w:rsidR="00AE6DB6" w:rsidRDefault="00AE6DB6" w:rsidP="00AE6DB6">
      <w:pPr>
        <w:pStyle w:val="Character"/>
      </w:pPr>
      <w:r>
        <w:t>CELIA</w:t>
      </w:r>
    </w:p>
    <w:p w14:paraId="60CF5B90" w14:textId="64374C7D" w:rsidR="009F0524" w:rsidRDefault="003C1E1E" w:rsidP="009F0524">
      <w:r>
        <w:t xml:space="preserve">Oh, </w:t>
      </w:r>
      <w:r w:rsidR="009F0524" w:rsidRPr="00271D15">
        <w:t>I didn’t catch her name—</w:t>
      </w:r>
    </w:p>
    <w:p w14:paraId="08A47AA5" w14:textId="77777777" w:rsidR="00AE6DB6" w:rsidRDefault="00AE6DB6" w:rsidP="00AE6DB6">
      <w:pPr>
        <w:pStyle w:val="Character"/>
      </w:pPr>
      <w:r>
        <w:t>ARCHIVIST</w:t>
      </w:r>
    </w:p>
    <w:p w14:paraId="0C12FE4F" w14:textId="46671C13" w:rsidR="009F0524" w:rsidRDefault="009F0524" w:rsidP="009F0524">
      <w:r w:rsidRPr="00271D15">
        <w:t>Shh</w:t>
      </w:r>
      <w:r w:rsidR="003C1E1E">
        <w:t>-shh</w:t>
      </w:r>
      <w:r w:rsidRPr="00271D15">
        <w:t>-shh! I—</w:t>
      </w:r>
      <w:r w:rsidR="003C1E1E">
        <w:t xml:space="preserve"> </w:t>
      </w:r>
      <w:r w:rsidRPr="00271D15">
        <w:t>Please,</w:t>
      </w:r>
      <w:r w:rsidR="003C1E1E">
        <w:t xml:space="preserve"> I,</w:t>
      </w:r>
      <w:r w:rsidRPr="00271D15">
        <w:t xml:space="preserve"> I need to concentrate.</w:t>
      </w:r>
    </w:p>
    <w:p w14:paraId="4FB2E574" w14:textId="4164CEAA" w:rsidR="009F0524" w:rsidRDefault="00D0578B" w:rsidP="00D0578B">
      <w:pPr>
        <w:pStyle w:val="Music"/>
      </w:pPr>
      <w:r>
        <w:t>[</w:t>
      </w:r>
      <w:r w:rsidR="003D153B">
        <w:t>Hissing</w:t>
      </w:r>
      <w:r>
        <w:t xml:space="preserve"> static starts</w:t>
      </w:r>
      <w:r w:rsidRPr="00271D15">
        <w:t>]</w:t>
      </w:r>
    </w:p>
    <w:p w14:paraId="2901D419" w14:textId="67A25D97" w:rsidR="00AE6DB6" w:rsidRDefault="00AE6DB6" w:rsidP="00AE6DB6">
      <w:pPr>
        <w:pStyle w:val="Character"/>
      </w:pPr>
      <w:r>
        <w:t>ARCHIVIST</w:t>
      </w:r>
      <w:r w:rsidR="003D797C">
        <w:t xml:space="preserve"> (CONT’D)</w:t>
      </w:r>
    </w:p>
    <w:p w14:paraId="710E6E10" w14:textId="1CF43766" w:rsidR="009F0524" w:rsidRDefault="003475BD" w:rsidP="009F0524">
      <w:r w:rsidRPr="003475BD">
        <w:rPr>
          <w:b/>
          <w:bCs/>
        </w:rPr>
        <w:t>(</w:t>
      </w:r>
      <w:r w:rsidR="009F0524" w:rsidRPr="003475BD">
        <w:rPr>
          <w:b/>
          <w:bCs/>
        </w:rPr>
        <w:t>Very quietly</w:t>
      </w:r>
      <w:r w:rsidRPr="003475BD">
        <w:rPr>
          <w:b/>
          <w:bCs/>
        </w:rPr>
        <w:t>)</w:t>
      </w:r>
      <w:r w:rsidR="009F0524" w:rsidRPr="00271D15">
        <w:t xml:space="preserve"> </w:t>
      </w:r>
      <w:r w:rsidR="00843B25">
        <w:t xml:space="preserve">Where are you, Martin? Come on, come on, come on; don’t do </w:t>
      </w:r>
      <w:r w:rsidR="009F0524" w:rsidRPr="00271D15">
        <w:t>this to me. Not now</w:t>
      </w:r>
      <w:r w:rsidR="00843B25">
        <w:t xml:space="preserve">… </w:t>
      </w:r>
      <w:r w:rsidR="009F0524" w:rsidRPr="00271D15">
        <w:t xml:space="preserve">Argh! Oh god. Okay, </w:t>
      </w:r>
      <w:r w:rsidR="00843B25">
        <w:t xml:space="preserve">okay, </w:t>
      </w:r>
      <w:r w:rsidR="009F0524" w:rsidRPr="00271D15">
        <w:t>um...</w:t>
      </w:r>
    </w:p>
    <w:p w14:paraId="5FFDF32F" w14:textId="7BB32B91" w:rsidR="00115B96" w:rsidRDefault="00115B96" w:rsidP="00115B96">
      <w:pPr>
        <w:pStyle w:val="Music"/>
      </w:pPr>
      <w:r>
        <w:t>[Hissing static ends</w:t>
      </w:r>
      <w:r w:rsidRPr="00271D15">
        <w:t>]</w:t>
      </w:r>
    </w:p>
    <w:p w14:paraId="10FF6B51" w14:textId="77777777" w:rsidR="00AE6DB6" w:rsidRDefault="00AE6DB6" w:rsidP="00AE6DB6">
      <w:pPr>
        <w:pStyle w:val="Character"/>
      </w:pPr>
      <w:r>
        <w:lastRenderedPageBreak/>
        <w:t>CELIA</w:t>
      </w:r>
    </w:p>
    <w:p w14:paraId="33CFF42C" w14:textId="77777777" w:rsidR="009F0524" w:rsidRDefault="009F0524" w:rsidP="009F0524">
      <w:r w:rsidRPr="00271D15">
        <w:t>Are you alright?</w:t>
      </w:r>
    </w:p>
    <w:p w14:paraId="463299D9" w14:textId="77777777" w:rsidR="00AE6DB6" w:rsidRDefault="00AE6DB6" w:rsidP="00AE6DB6">
      <w:pPr>
        <w:pStyle w:val="Character"/>
      </w:pPr>
      <w:r>
        <w:t>ARCHIVIST</w:t>
      </w:r>
    </w:p>
    <w:p w14:paraId="11036427" w14:textId="2375D35B" w:rsidR="009F0524" w:rsidRDefault="009F0524" w:rsidP="009F0524">
      <w:r w:rsidRPr="00271D15">
        <w:t>We, uh— I need to talk to the</w:t>
      </w:r>
      <w:r w:rsidR="00843B25">
        <w:t xml:space="preserve"> ah,</w:t>
      </w:r>
      <w:r w:rsidRPr="00271D15">
        <w:t xml:space="preserve"> the, </w:t>
      </w:r>
      <w:proofErr w:type="spellStart"/>
      <w:r w:rsidRPr="00271D15">
        <w:t>t</w:t>
      </w:r>
      <w:r w:rsidR="00843B25">
        <w:t>h</w:t>
      </w:r>
      <w:proofErr w:type="spellEnd"/>
      <w:r w:rsidR="00843B25">
        <w:t>-t</w:t>
      </w:r>
      <w:r w:rsidRPr="00271D15">
        <w:t>he prophets</w:t>
      </w:r>
      <w:r w:rsidR="000B3126">
        <w:t>.</w:t>
      </w:r>
    </w:p>
    <w:p w14:paraId="31C4B54E" w14:textId="77777777" w:rsidR="00AE6DB6" w:rsidRDefault="00AE6DB6" w:rsidP="00AE6DB6">
      <w:pPr>
        <w:pStyle w:val="Character"/>
      </w:pPr>
      <w:r>
        <w:t>CELIA</w:t>
      </w:r>
    </w:p>
    <w:p w14:paraId="2B2F6109" w14:textId="77777777" w:rsidR="009F0524" w:rsidRDefault="009F0524" w:rsidP="009F0524">
      <w:r w:rsidRPr="00271D15">
        <w:t>What’s going on?</w:t>
      </w:r>
    </w:p>
    <w:p w14:paraId="1E4500B6" w14:textId="77777777" w:rsidR="00AE6DB6" w:rsidRDefault="00AE6DB6" w:rsidP="00AE6DB6">
      <w:pPr>
        <w:pStyle w:val="Character"/>
      </w:pPr>
      <w:r>
        <w:t>ARCHIVIST</w:t>
      </w:r>
    </w:p>
    <w:p w14:paraId="4AEF671D" w14:textId="271B5A8B" w:rsidR="009F0524" w:rsidRDefault="004728B7" w:rsidP="009F0524">
      <w:r w:rsidRPr="004728B7">
        <w:rPr>
          <w:b/>
          <w:bCs/>
        </w:rPr>
        <w:t>(</w:t>
      </w:r>
      <w:r w:rsidR="009F0524" w:rsidRPr="004728B7">
        <w:rPr>
          <w:b/>
          <w:bCs/>
        </w:rPr>
        <w:t>Snarling</w:t>
      </w:r>
      <w:r w:rsidRPr="004728B7">
        <w:rPr>
          <w:b/>
          <w:bCs/>
        </w:rPr>
        <w:t>)</w:t>
      </w:r>
      <w:r w:rsidR="009F0524" w:rsidRPr="00271D15">
        <w:t xml:space="preserve"> Now!</w:t>
      </w:r>
    </w:p>
    <w:p w14:paraId="042EA9DC" w14:textId="77777777" w:rsidR="00AA06AE" w:rsidRDefault="00AA06AE" w:rsidP="00AA06AE">
      <w:pPr>
        <w:pStyle w:val="Music"/>
      </w:pPr>
      <w:r w:rsidRPr="00271D15">
        <w:t>[</w:t>
      </w:r>
      <w:r>
        <w:t>Tape clicks off</w:t>
      </w:r>
      <w:r w:rsidRPr="00271D15">
        <w:t>]</w:t>
      </w:r>
    </w:p>
    <w:p w14:paraId="6BC09DEF" w14:textId="0D371B7E" w:rsidR="009F0524" w:rsidRDefault="00AA06AE" w:rsidP="00AA06AE">
      <w:pPr>
        <w:pStyle w:val="Music"/>
      </w:pPr>
      <w:r w:rsidRPr="00271D15">
        <w:t>[</w:t>
      </w:r>
      <w:r>
        <w:t>Tape clicks on</w:t>
      </w:r>
      <w:r w:rsidRPr="00271D15">
        <w:t>]</w:t>
      </w:r>
    </w:p>
    <w:p w14:paraId="5777BF93" w14:textId="2F6E8A6D" w:rsidR="009F0524" w:rsidRDefault="006E0D72" w:rsidP="006E0D72">
      <w:pPr>
        <w:pStyle w:val="Music"/>
        <w:jc w:val="left"/>
      </w:pPr>
      <w:r w:rsidRPr="00271D15">
        <w:t>[</w:t>
      </w:r>
      <w:r>
        <w:t xml:space="preserve">In the tunnels, the Archivist opens the door to </w:t>
      </w:r>
      <w:r w:rsidRPr="003F333E">
        <w:t>Leitner</w:t>
      </w:r>
      <w:r>
        <w:t>’s room, stepping in once more]</w:t>
      </w:r>
    </w:p>
    <w:p w14:paraId="3DC02E5D" w14:textId="77777777" w:rsidR="00AE6DB6" w:rsidRDefault="00AE6DB6" w:rsidP="00AE6DB6">
      <w:pPr>
        <w:pStyle w:val="Character"/>
      </w:pPr>
      <w:r>
        <w:t>MELANIE</w:t>
      </w:r>
    </w:p>
    <w:p w14:paraId="3E0CA3B5" w14:textId="77777777" w:rsidR="009F0524" w:rsidRDefault="009F0524" w:rsidP="009F0524">
      <w:r w:rsidRPr="00271D15">
        <w:t>Any luck?</w:t>
      </w:r>
    </w:p>
    <w:p w14:paraId="583908A7" w14:textId="77777777" w:rsidR="00AE6DB6" w:rsidRDefault="00AE6DB6" w:rsidP="00AE6DB6">
      <w:pPr>
        <w:pStyle w:val="Character"/>
      </w:pPr>
      <w:r>
        <w:t>ARCHIVIST</w:t>
      </w:r>
    </w:p>
    <w:p w14:paraId="1115C691" w14:textId="51D56C06" w:rsidR="009F0524" w:rsidRDefault="00A649BB" w:rsidP="009F0524">
      <w:r w:rsidRPr="00A649BB">
        <w:rPr>
          <w:b/>
          <w:bCs/>
        </w:rPr>
        <w:t>(</w:t>
      </w:r>
      <w:r w:rsidR="009F0524" w:rsidRPr="00A649BB">
        <w:rPr>
          <w:b/>
          <w:bCs/>
        </w:rPr>
        <w:t>Frustrated</w:t>
      </w:r>
      <w:r w:rsidRPr="00A649BB">
        <w:rPr>
          <w:b/>
          <w:bCs/>
        </w:rPr>
        <w:t>)</w:t>
      </w:r>
      <w:r w:rsidR="009F0524" w:rsidRPr="00271D15">
        <w:t xml:space="preserve"> Nothing. Is</w:t>
      </w:r>
      <w:r w:rsidR="00506118">
        <w:t>-</w:t>
      </w:r>
      <w:r w:rsidR="009F0524" w:rsidRPr="00271D15">
        <w:t>is Georgie back yet?</w:t>
      </w:r>
    </w:p>
    <w:p w14:paraId="10BF8BD7" w14:textId="77777777" w:rsidR="00AE6DB6" w:rsidRDefault="00AE6DB6" w:rsidP="00AE6DB6">
      <w:pPr>
        <w:pStyle w:val="Character"/>
      </w:pPr>
      <w:r>
        <w:t>MELANIE</w:t>
      </w:r>
    </w:p>
    <w:p w14:paraId="4A7F9238" w14:textId="6E22B872" w:rsidR="009F0524" w:rsidRDefault="009F0524" w:rsidP="009F0524">
      <w:r w:rsidRPr="00271D15">
        <w:t xml:space="preserve">Not yet. But then she </w:t>
      </w:r>
      <w:r w:rsidR="00506118">
        <w:t xml:space="preserve">actually </w:t>
      </w:r>
      <w:r w:rsidRPr="00271D15">
        <w:t>needs to go places to look at them. She can’t just pop up top and check ‘the big picture’.</w:t>
      </w:r>
    </w:p>
    <w:p w14:paraId="1F0DD3E6" w14:textId="77777777" w:rsidR="00AE6DB6" w:rsidRDefault="00AE6DB6" w:rsidP="00AE6DB6">
      <w:pPr>
        <w:pStyle w:val="Character"/>
      </w:pPr>
      <w:r>
        <w:lastRenderedPageBreak/>
        <w:t>ARCHIVIST</w:t>
      </w:r>
    </w:p>
    <w:p w14:paraId="33D6460A" w14:textId="77777777" w:rsidR="009F0524" w:rsidRDefault="009F0524" w:rsidP="009F0524">
      <w:r w:rsidRPr="00271D15">
        <w:t>Melanie, please, not now.</w:t>
      </w:r>
    </w:p>
    <w:p w14:paraId="1F6479B8" w14:textId="77777777" w:rsidR="00AE6DB6" w:rsidRDefault="00AE6DB6" w:rsidP="00AE6DB6">
      <w:pPr>
        <w:pStyle w:val="Character"/>
      </w:pPr>
      <w:r>
        <w:t>MELANIE</w:t>
      </w:r>
    </w:p>
    <w:p w14:paraId="2F1ABC61" w14:textId="0B6C93C7" w:rsidR="009F0524" w:rsidRDefault="009F0524" w:rsidP="009F0524">
      <w:r w:rsidRPr="00271D15">
        <w:t>…Sorry.</w:t>
      </w:r>
    </w:p>
    <w:p w14:paraId="018CC34C" w14:textId="76F7DE8E" w:rsidR="009F0524" w:rsidRDefault="00DA3B12" w:rsidP="00DA3B12">
      <w:pPr>
        <w:pStyle w:val="CharacterSounds"/>
      </w:pPr>
      <w:r>
        <w:t>(</w:t>
      </w:r>
      <w:r w:rsidR="00157C0C">
        <w:t>Melanie s</w:t>
      </w:r>
      <w:r w:rsidRPr="00271D15">
        <w:t>igh</w:t>
      </w:r>
      <w:r w:rsidR="00157C0C">
        <w:t>s</w:t>
      </w:r>
      <w:r>
        <w:t>)</w:t>
      </w:r>
    </w:p>
    <w:p w14:paraId="2921E380" w14:textId="529FA105" w:rsidR="007F5BB7" w:rsidRDefault="007F5BB7" w:rsidP="00DA3B12">
      <w:pPr>
        <w:pStyle w:val="CharacterSounds"/>
      </w:pPr>
      <w:r>
        <w:t>[The Archivist closes the door]</w:t>
      </w:r>
    </w:p>
    <w:p w14:paraId="4632530A" w14:textId="5470FCCD" w:rsidR="007F5BB7" w:rsidRDefault="007F5BB7" w:rsidP="007F5BB7">
      <w:pPr>
        <w:pStyle w:val="Character"/>
      </w:pPr>
      <w:r>
        <w:t>MELANIE (CONT’D)</w:t>
      </w:r>
    </w:p>
    <w:p w14:paraId="102CD909" w14:textId="1B5C7CF4" w:rsidR="009F0524" w:rsidRDefault="009F0524" w:rsidP="009F0524">
      <w:r w:rsidRPr="00271D15">
        <w:t xml:space="preserve">So, you, you didn’t see them at all with your, </w:t>
      </w:r>
      <w:proofErr w:type="spellStart"/>
      <w:r w:rsidRPr="00271D15">
        <w:t>y’know</w:t>
      </w:r>
      <w:proofErr w:type="spellEnd"/>
      <w:r w:rsidRPr="00271D15">
        <w:t>…?</w:t>
      </w:r>
    </w:p>
    <w:p w14:paraId="7086E13D" w14:textId="77777777" w:rsidR="00AE6DB6" w:rsidRDefault="00AE6DB6" w:rsidP="00AE6DB6">
      <w:pPr>
        <w:pStyle w:val="Character"/>
      </w:pPr>
      <w:r>
        <w:t>ARCHIVIST</w:t>
      </w:r>
    </w:p>
    <w:p w14:paraId="3A018A60" w14:textId="77777777" w:rsidR="009F0524" w:rsidRDefault="009F0524" w:rsidP="009F0524">
      <w:r w:rsidRPr="00271D15">
        <w:t>Nothing. They’re hidden. Annabelle must have taken the camera.</w:t>
      </w:r>
    </w:p>
    <w:p w14:paraId="6C9E4DAD" w14:textId="77777777" w:rsidR="00AE6DB6" w:rsidRDefault="00AE6DB6" w:rsidP="00AE6DB6">
      <w:pPr>
        <w:pStyle w:val="Character"/>
      </w:pPr>
      <w:r>
        <w:t>MELANIE</w:t>
      </w:r>
    </w:p>
    <w:p w14:paraId="1F39A03A" w14:textId="77777777" w:rsidR="009F0524" w:rsidRDefault="009F0524" w:rsidP="009F0524">
      <w:r w:rsidRPr="00271D15">
        <w:t>The camera?</w:t>
      </w:r>
    </w:p>
    <w:p w14:paraId="017BD454" w14:textId="77777777" w:rsidR="00AE6DB6" w:rsidRDefault="00AE6DB6" w:rsidP="00AE6DB6">
      <w:pPr>
        <w:pStyle w:val="Character"/>
      </w:pPr>
      <w:r>
        <w:t>ARCHIVIST</w:t>
      </w:r>
    </w:p>
    <w:p w14:paraId="11E39515" w14:textId="19F8E7CE" w:rsidR="009F0524" w:rsidRDefault="00AD35BB" w:rsidP="009F0524">
      <w:r>
        <w:t>Ah, f</w:t>
      </w:r>
      <w:r w:rsidR="009F0524" w:rsidRPr="00271D15">
        <w:t xml:space="preserve">rom </w:t>
      </w:r>
      <w:proofErr w:type="spellStart"/>
      <w:r w:rsidR="009F0524" w:rsidRPr="00271D15">
        <w:t>Salesa’s</w:t>
      </w:r>
      <w:proofErr w:type="spellEnd"/>
      <w:r w:rsidR="009F0524" w:rsidRPr="00271D15">
        <w:t>.</w:t>
      </w:r>
    </w:p>
    <w:p w14:paraId="1016CAC8" w14:textId="77777777" w:rsidR="00AE6DB6" w:rsidRDefault="00AE6DB6" w:rsidP="00AE6DB6">
      <w:pPr>
        <w:pStyle w:val="Character"/>
      </w:pPr>
      <w:r>
        <w:t>MELANIE</w:t>
      </w:r>
    </w:p>
    <w:p w14:paraId="051E81F8" w14:textId="77777777" w:rsidR="009F0524" w:rsidRDefault="009F0524" w:rsidP="009F0524">
      <w:r w:rsidRPr="00271D15">
        <w:t xml:space="preserve">O-oh. </w:t>
      </w:r>
      <w:proofErr w:type="gramStart"/>
      <w:r w:rsidRPr="00271D15">
        <w:t>So</w:t>
      </w:r>
      <w:proofErr w:type="gramEnd"/>
      <w:r w:rsidRPr="00271D15">
        <w:t xml:space="preserve"> does that mean he’s...?</w:t>
      </w:r>
    </w:p>
    <w:p w14:paraId="068D550A" w14:textId="77777777" w:rsidR="00AE6DB6" w:rsidRDefault="00AE6DB6" w:rsidP="00AE6DB6">
      <w:pPr>
        <w:pStyle w:val="Character"/>
      </w:pPr>
      <w:r>
        <w:t>ARCHIVIST</w:t>
      </w:r>
    </w:p>
    <w:p w14:paraId="2D385976" w14:textId="6D698A0C" w:rsidR="009F0524" w:rsidRDefault="00A43143" w:rsidP="009F0524">
      <w:r w:rsidRPr="00A43143">
        <w:rPr>
          <w:b/>
          <w:bCs/>
        </w:rPr>
        <w:t>(Quiet)</w:t>
      </w:r>
      <w:r>
        <w:t xml:space="preserve"> </w:t>
      </w:r>
      <w:r w:rsidR="009F0524" w:rsidRPr="00271D15">
        <w:t>Dead.</w:t>
      </w:r>
    </w:p>
    <w:p w14:paraId="556E018B" w14:textId="77777777" w:rsidR="00AE6DB6" w:rsidRDefault="00AE6DB6" w:rsidP="00AE6DB6">
      <w:pPr>
        <w:pStyle w:val="Character"/>
      </w:pPr>
      <w:r>
        <w:lastRenderedPageBreak/>
        <w:t>MELANIE</w:t>
      </w:r>
    </w:p>
    <w:p w14:paraId="7D5711F6" w14:textId="77777777" w:rsidR="009F0524" w:rsidRDefault="009F0524" w:rsidP="009F0524">
      <w:r w:rsidRPr="00271D15">
        <w:t>Right.</w:t>
      </w:r>
    </w:p>
    <w:p w14:paraId="77040EC9" w14:textId="77777777" w:rsidR="00AE6DB6" w:rsidRDefault="00AE6DB6" w:rsidP="00AE6DB6">
      <w:pPr>
        <w:pStyle w:val="Character"/>
      </w:pPr>
      <w:r>
        <w:t>ARCHIVIST</w:t>
      </w:r>
    </w:p>
    <w:p w14:paraId="4050F34F" w14:textId="6B331DDE" w:rsidR="009F0524" w:rsidRDefault="009F0524" w:rsidP="009F0524">
      <w:r w:rsidRPr="00271D15">
        <w:t>Yes. I</w:t>
      </w:r>
      <w:r w:rsidR="00AD35BB">
        <w:t>, I</w:t>
      </w:r>
      <w:r w:rsidRPr="00271D15">
        <w:t xml:space="preserve"> checked. I guess she liked him enough to do that for him before she stole it.</w:t>
      </w:r>
    </w:p>
    <w:p w14:paraId="783E15BF" w14:textId="77777777" w:rsidR="00AE6DB6" w:rsidRDefault="00AE6DB6" w:rsidP="00AE6DB6">
      <w:pPr>
        <w:pStyle w:val="Character"/>
      </w:pPr>
      <w:r>
        <w:t>MELANIE</w:t>
      </w:r>
    </w:p>
    <w:p w14:paraId="2A6EFA7E" w14:textId="77777777" w:rsidR="009F0524" w:rsidRDefault="009F0524" w:rsidP="009F0524">
      <w:r w:rsidRPr="00271D15">
        <w:t>Remind me not to get on her good side.</w:t>
      </w:r>
    </w:p>
    <w:p w14:paraId="71B83C85" w14:textId="77777777" w:rsidR="00AE6DB6" w:rsidRDefault="00AE6DB6" w:rsidP="00AE6DB6">
      <w:pPr>
        <w:pStyle w:val="Character"/>
      </w:pPr>
      <w:r>
        <w:t>ARCHIVIST</w:t>
      </w:r>
    </w:p>
    <w:p w14:paraId="3093F6F9" w14:textId="77777777" w:rsidR="00F57D7B" w:rsidRDefault="009F0524" w:rsidP="009F0524">
      <w:r w:rsidRPr="00271D15">
        <w:t xml:space="preserve">No, </w:t>
      </w:r>
      <w:proofErr w:type="spellStart"/>
      <w:r w:rsidRPr="00271D15">
        <w:t>i</w:t>
      </w:r>
      <w:proofErr w:type="spellEnd"/>
      <w:r w:rsidRPr="00271D15">
        <w:t xml:space="preserve">-it’s what he wanted. </w:t>
      </w:r>
      <w:r w:rsidR="00AD35BB">
        <w:t>W-w</w:t>
      </w:r>
      <w:r w:rsidRPr="00271D15">
        <w:t xml:space="preserve">hat he </w:t>
      </w:r>
      <w:r w:rsidRPr="00271D15">
        <w:rPr>
          <w:i/>
        </w:rPr>
        <w:t>said</w:t>
      </w:r>
      <w:r w:rsidRPr="00271D15">
        <w:t xml:space="preserve"> he wanted. </w:t>
      </w:r>
    </w:p>
    <w:p w14:paraId="5788D21A" w14:textId="5465E2F1" w:rsidR="00F57D7B" w:rsidRDefault="00F57D7B" w:rsidP="00F57D7B">
      <w:pPr>
        <w:pStyle w:val="Music"/>
      </w:pPr>
      <w:r>
        <w:t>[The Archivist starts pacing]</w:t>
      </w:r>
    </w:p>
    <w:p w14:paraId="5C933ECC" w14:textId="60F43B82" w:rsidR="00F57D7B" w:rsidRDefault="00F57D7B" w:rsidP="00F57D7B">
      <w:pPr>
        <w:pStyle w:val="Music"/>
      </w:pPr>
      <w:r>
        <w:t>ARCHIVIST (CONT’D)</w:t>
      </w:r>
    </w:p>
    <w:p w14:paraId="6D27FF7C" w14:textId="37767C3C" w:rsidR="009F0524" w:rsidRDefault="009F0524" w:rsidP="009F0524">
      <w:r w:rsidRPr="00271D15">
        <w:t>But… it-it-it</w:t>
      </w:r>
      <w:r w:rsidR="00AD35BB">
        <w:t xml:space="preserve"> it</w:t>
      </w:r>
      <w:r w:rsidRPr="00271D15">
        <w:t xml:space="preserve"> means there’s</w:t>
      </w:r>
      <w:r w:rsidR="00BD6EBC">
        <w:t>, there’s</w:t>
      </w:r>
      <w:r w:rsidRPr="00271D15">
        <w:t xml:space="preserve"> </w:t>
      </w:r>
      <w:r w:rsidRPr="00BD6EBC">
        <w:rPr>
          <w:i/>
          <w:iCs/>
        </w:rPr>
        <w:t>no way</w:t>
      </w:r>
      <w:r w:rsidRPr="00271D15">
        <w:t xml:space="preserve"> I can find them!</w:t>
      </w:r>
    </w:p>
    <w:p w14:paraId="00D541F1" w14:textId="77777777" w:rsidR="00AE6DB6" w:rsidRDefault="00AE6DB6" w:rsidP="00AE6DB6">
      <w:pPr>
        <w:pStyle w:val="Character"/>
      </w:pPr>
      <w:r>
        <w:t>MELANIE</w:t>
      </w:r>
    </w:p>
    <w:p w14:paraId="226EBFF7" w14:textId="77777777" w:rsidR="009F0524" w:rsidRDefault="009F0524" w:rsidP="009F0524">
      <w:r w:rsidRPr="00271D15">
        <w:t>Hey, hey, hey!</w:t>
      </w:r>
    </w:p>
    <w:p w14:paraId="43F6B2E0" w14:textId="77777777" w:rsidR="00AE6DB6" w:rsidRDefault="00AE6DB6" w:rsidP="00AE6DB6">
      <w:pPr>
        <w:pStyle w:val="Character"/>
      </w:pPr>
      <w:r>
        <w:t>ARCHIVIST</w:t>
      </w:r>
    </w:p>
    <w:p w14:paraId="2C0E405D" w14:textId="20AB7B0D" w:rsidR="009F0524" w:rsidRDefault="009F0524" w:rsidP="009F0524">
      <w:r w:rsidRPr="00271D15">
        <w:t>And I—</w:t>
      </w:r>
    </w:p>
    <w:p w14:paraId="6D9C556C" w14:textId="37492C6E" w:rsidR="000F12E9" w:rsidRDefault="000F12E9" w:rsidP="000F12E9">
      <w:pPr>
        <w:pStyle w:val="Music"/>
      </w:pPr>
      <w:r>
        <w:t>[He stops pacing]</w:t>
      </w:r>
    </w:p>
    <w:p w14:paraId="104F7047" w14:textId="77777777" w:rsidR="00AE6DB6" w:rsidRDefault="00AE6DB6" w:rsidP="00AE6DB6">
      <w:pPr>
        <w:pStyle w:val="Character"/>
      </w:pPr>
      <w:r>
        <w:t>MELANIE</w:t>
      </w:r>
    </w:p>
    <w:p w14:paraId="499EF6E0" w14:textId="77777777" w:rsidR="009F0524" w:rsidRDefault="009F0524" w:rsidP="009F0524">
      <w:r w:rsidRPr="00271D15">
        <w:t>Keep it together. Okay. Georgie might have better luck. She’s actually looking in person, and from what you said...</w:t>
      </w:r>
    </w:p>
    <w:p w14:paraId="6A391F41" w14:textId="77777777" w:rsidR="00AE6DB6" w:rsidRDefault="00AE6DB6" w:rsidP="00AE6DB6">
      <w:pPr>
        <w:pStyle w:val="Character"/>
      </w:pPr>
      <w:r>
        <w:lastRenderedPageBreak/>
        <w:t>ARCHIVIST</w:t>
      </w:r>
    </w:p>
    <w:p w14:paraId="14FC000F" w14:textId="46709DA5" w:rsidR="009F0524" w:rsidRDefault="009F0524" w:rsidP="009F0524">
      <w:r w:rsidRPr="00271D15">
        <w:t>Yeah. No. I, I mean</w:t>
      </w:r>
      <w:r w:rsidR="00BD6EBC">
        <w:t xml:space="preserve"> that</w:t>
      </w:r>
      <w:r w:rsidRPr="00271D15">
        <w:t xml:space="preserve">, that </w:t>
      </w:r>
      <w:r w:rsidRPr="00271D15">
        <w:rPr>
          <w:i/>
        </w:rPr>
        <w:t>could</w:t>
      </w:r>
      <w:r w:rsidRPr="00271D15">
        <w:t xml:space="preserve"> work.</w:t>
      </w:r>
      <w:r w:rsidR="00BD6EBC">
        <w:t xml:space="preserve"> </w:t>
      </w:r>
      <w:r w:rsidRPr="00271D15">
        <w:t>But… But if she finds them alone!</w:t>
      </w:r>
      <w:r w:rsidR="00BD6EBC">
        <w:t xml:space="preserve"> </w:t>
      </w:r>
      <w:proofErr w:type="spellStart"/>
      <w:r w:rsidR="00BD6EBC">
        <w:t>Wh</w:t>
      </w:r>
      <w:proofErr w:type="spellEnd"/>
      <w:r w:rsidR="00BD6EBC">
        <w:t xml:space="preserve">… </w:t>
      </w:r>
      <w:r w:rsidR="00BD6EBC" w:rsidRPr="00BD6EBC">
        <w:rPr>
          <w:b/>
          <w:bCs/>
        </w:rPr>
        <w:t>(stuttering)</w:t>
      </w:r>
      <w:r w:rsidRPr="00271D15">
        <w:t xml:space="preserve"> I </w:t>
      </w:r>
      <w:proofErr w:type="gramStart"/>
      <w:r w:rsidRPr="00271D15">
        <w:t>mean, if</w:t>
      </w:r>
      <w:proofErr w:type="gramEnd"/>
      <w:r w:rsidRPr="00271D15">
        <w:t xml:space="preserve"> anything were to happen!</w:t>
      </w:r>
    </w:p>
    <w:p w14:paraId="52931056" w14:textId="77777777" w:rsidR="00AE6DB6" w:rsidRDefault="00AE6DB6" w:rsidP="00AE6DB6">
      <w:pPr>
        <w:pStyle w:val="Character"/>
      </w:pPr>
      <w:r>
        <w:t>MELANIE</w:t>
      </w:r>
    </w:p>
    <w:p w14:paraId="2DC51B81" w14:textId="77777777" w:rsidR="009F0524" w:rsidRDefault="009F0524" w:rsidP="009F0524">
      <w:r w:rsidRPr="00271D15">
        <w:t>They can handle themselves. Right?</w:t>
      </w:r>
    </w:p>
    <w:p w14:paraId="2C70DF53" w14:textId="77777777" w:rsidR="00AE6DB6" w:rsidRDefault="00AE6DB6" w:rsidP="00AE6DB6">
      <w:pPr>
        <w:pStyle w:val="Character"/>
      </w:pPr>
      <w:r>
        <w:t>ARCHIVIST</w:t>
      </w:r>
    </w:p>
    <w:p w14:paraId="532A78EB" w14:textId="2F7F9939" w:rsidR="009F0524" w:rsidRDefault="009F0524" w:rsidP="009F0524">
      <w:r w:rsidRPr="00271D15">
        <w:t>You’re right. You’re</w:t>
      </w:r>
      <w:r w:rsidR="00BD6EBC">
        <w:t>, you’re</w:t>
      </w:r>
      <w:r w:rsidRPr="00271D15">
        <w:t xml:space="preserve"> right.</w:t>
      </w:r>
    </w:p>
    <w:p w14:paraId="4D25EF35" w14:textId="55CBEDC6" w:rsidR="007D7D3F" w:rsidRDefault="007D7D3F" w:rsidP="007D7D3F">
      <w:pPr>
        <w:pStyle w:val="Music"/>
      </w:pPr>
      <w:r>
        <w:t>[Melanie clutches her folded cane]</w:t>
      </w:r>
    </w:p>
    <w:p w14:paraId="6EE68F97" w14:textId="77777777" w:rsidR="00AE6DB6" w:rsidRDefault="00AE6DB6" w:rsidP="00AE6DB6">
      <w:pPr>
        <w:pStyle w:val="Character"/>
      </w:pPr>
      <w:r>
        <w:t>MELANIE</w:t>
      </w:r>
    </w:p>
    <w:p w14:paraId="507C6633" w14:textId="77777777" w:rsidR="009F0524" w:rsidRDefault="009F0524" w:rsidP="009F0524">
      <w:r w:rsidRPr="00271D15">
        <w:t>It’s, it’s fine. I’m worried too.</w:t>
      </w:r>
    </w:p>
    <w:p w14:paraId="01343D69" w14:textId="77777777" w:rsidR="00AE6DB6" w:rsidRDefault="00AE6DB6" w:rsidP="00AE6DB6">
      <w:pPr>
        <w:pStyle w:val="Character"/>
      </w:pPr>
      <w:r>
        <w:t>ARCHIVIST</w:t>
      </w:r>
    </w:p>
    <w:p w14:paraId="1D6ED884" w14:textId="77777777" w:rsidR="009F0524" w:rsidRDefault="009F0524" w:rsidP="009F0524">
      <w:r w:rsidRPr="00271D15">
        <w:t>This is my fault.</w:t>
      </w:r>
    </w:p>
    <w:p w14:paraId="1E1F7C02" w14:textId="77777777" w:rsidR="00AE6DB6" w:rsidRDefault="00AE6DB6" w:rsidP="00AE6DB6">
      <w:pPr>
        <w:pStyle w:val="Character"/>
      </w:pPr>
      <w:r>
        <w:t>MELANIE</w:t>
      </w:r>
    </w:p>
    <w:p w14:paraId="62AE48FE" w14:textId="77777777" w:rsidR="009F0524" w:rsidRDefault="009F0524" w:rsidP="009F0524">
      <w:r w:rsidRPr="00271D15">
        <w:t>What?</w:t>
      </w:r>
    </w:p>
    <w:p w14:paraId="4C2498D8" w14:textId="77777777" w:rsidR="00AE6DB6" w:rsidRDefault="00AE6DB6" w:rsidP="00AE6DB6">
      <w:pPr>
        <w:pStyle w:val="Character"/>
      </w:pPr>
      <w:r>
        <w:t>ARCHIVIST</w:t>
      </w:r>
    </w:p>
    <w:p w14:paraId="6B221EFF" w14:textId="48DF6301" w:rsidR="009F0524" w:rsidRDefault="009F0524" w:rsidP="009F0524">
      <w:r w:rsidRPr="00271D15">
        <w:t>We… We had an argument. I said some things I shouldn’t have. I</w:t>
      </w:r>
      <w:r w:rsidR="00BD6EBC">
        <w:t>-</w:t>
      </w:r>
      <w:r w:rsidRPr="00271D15">
        <w:t xml:space="preserve">if I </w:t>
      </w:r>
      <w:proofErr w:type="gramStart"/>
      <w:r w:rsidRPr="00271D15">
        <w:t>hadn’t</w:t>
      </w:r>
      <w:proofErr w:type="gramEnd"/>
      <w:r w:rsidRPr="00271D15">
        <w:t xml:space="preserve"> we would</w:t>
      </w:r>
      <w:r w:rsidR="00BD6EBC">
        <w:t>’</w:t>
      </w:r>
      <w:r w:rsidRPr="00271D15">
        <w:t xml:space="preserve">ve come back here together, and </w:t>
      </w:r>
      <w:r w:rsidR="00BD6EBC">
        <w:t xml:space="preserve">I, </w:t>
      </w:r>
      <w:r w:rsidRPr="00271D15">
        <w:t>I-I’d have been there to stop her taking him.</w:t>
      </w:r>
    </w:p>
    <w:p w14:paraId="38E51EC9" w14:textId="77777777" w:rsidR="00AE6DB6" w:rsidRDefault="00AE6DB6" w:rsidP="00AE6DB6">
      <w:pPr>
        <w:pStyle w:val="Character"/>
      </w:pPr>
      <w:r>
        <w:t>MELANIE</w:t>
      </w:r>
    </w:p>
    <w:p w14:paraId="431D9F7F" w14:textId="77777777" w:rsidR="009F0524" w:rsidRDefault="009F0524" w:rsidP="009F0524">
      <w:r w:rsidRPr="00271D15">
        <w:t>You don’t know that’s what happened.</w:t>
      </w:r>
    </w:p>
    <w:p w14:paraId="33087D0C" w14:textId="77777777" w:rsidR="00AE6DB6" w:rsidRDefault="00AE6DB6" w:rsidP="00AE6DB6">
      <w:pPr>
        <w:pStyle w:val="Character"/>
      </w:pPr>
      <w:r>
        <w:lastRenderedPageBreak/>
        <w:t>ARCHIVIST</w:t>
      </w:r>
    </w:p>
    <w:p w14:paraId="61704C66" w14:textId="77777777" w:rsidR="009F0524" w:rsidRDefault="009F0524" w:rsidP="009F0524">
      <w:r w:rsidRPr="00271D15">
        <w:t>I mean, he wouldn’t have gone willingly!</w:t>
      </w:r>
    </w:p>
    <w:p w14:paraId="2C2FC69D" w14:textId="77777777" w:rsidR="009F0524" w:rsidRDefault="009F0524" w:rsidP="009F0524">
      <w:r w:rsidRPr="00271D15">
        <w:t>Would he?</w:t>
      </w:r>
    </w:p>
    <w:p w14:paraId="48DAD87D" w14:textId="77777777" w:rsidR="00AE6DB6" w:rsidRDefault="00AE6DB6" w:rsidP="00AE6DB6">
      <w:pPr>
        <w:pStyle w:val="Character"/>
      </w:pPr>
      <w:r>
        <w:t>MELANIE</w:t>
      </w:r>
    </w:p>
    <w:p w14:paraId="0B701A6B" w14:textId="77777777" w:rsidR="009F0524" w:rsidRDefault="009F0524" w:rsidP="009F0524">
      <w:r w:rsidRPr="00271D15">
        <w:t xml:space="preserve">You tell me. You </w:t>
      </w:r>
      <w:r w:rsidRPr="00857ED7">
        <w:rPr>
          <w:i/>
          <w:iCs/>
        </w:rPr>
        <w:t>said</w:t>
      </w:r>
      <w:r w:rsidRPr="00271D15">
        <w:t xml:space="preserve"> there was no sign of a struggle.</w:t>
      </w:r>
    </w:p>
    <w:p w14:paraId="67B20DD9" w14:textId="77777777" w:rsidR="00AE6DB6" w:rsidRDefault="00AE6DB6" w:rsidP="00AE6DB6">
      <w:pPr>
        <w:pStyle w:val="Character"/>
      </w:pPr>
      <w:r>
        <w:t>ARCHIVIST</w:t>
      </w:r>
    </w:p>
    <w:p w14:paraId="5AF3F1A9" w14:textId="28369414" w:rsidR="009F0524" w:rsidRDefault="009F0524" w:rsidP="009F0524">
      <w:r w:rsidRPr="00271D15">
        <w:t xml:space="preserve">But if it happened in the tunnel, I can’t </w:t>
      </w:r>
      <w:r w:rsidR="00BD6EBC" w:rsidRPr="00BD6EBC">
        <w:rPr>
          <w:i/>
          <w:iCs/>
        </w:rPr>
        <w:t>K</w:t>
      </w:r>
      <w:r w:rsidRPr="00BD6EBC">
        <w:rPr>
          <w:i/>
          <w:iCs/>
        </w:rPr>
        <w:t>now</w:t>
      </w:r>
      <w:r w:rsidRPr="00271D15">
        <w:t xml:space="preserve"> that!</w:t>
      </w:r>
    </w:p>
    <w:p w14:paraId="0EB01A97" w14:textId="77777777" w:rsidR="00AE6DB6" w:rsidRDefault="00AE6DB6" w:rsidP="00AE6DB6">
      <w:pPr>
        <w:pStyle w:val="Character"/>
      </w:pPr>
      <w:r>
        <w:t>MELANIE</w:t>
      </w:r>
    </w:p>
    <w:p w14:paraId="75E90C84" w14:textId="77777777" w:rsidR="009F0524" w:rsidRDefault="009F0524" w:rsidP="009F0524">
      <w:r w:rsidRPr="00271D15">
        <w:t>But we'd have heard. Stuff echoes down here.</w:t>
      </w:r>
    </w:p>
    <w:p w14:paraId="34CA2B87" w14:textId="77777777" w:rsidR="00AE6DB6" w:rsidRDefault="00AE6DB6" w:rsidP="00AE6DB6">
      <w:pPr>
        <w:pStyle w:val="Character"/>
      </w:pPr>
      <w:r>
        <w:t>ARCHIVIST</w:t>
      </w:r>
    </w:p>
    <w:p w14:paraId="67207FB1" w14:textId="77777777" w:rsidR="009F0524" w:rsidRDefault="009F0524" w:rsidP="009F0524">
      <w:r w:rsidRPr="00271D15">
        <w:t>I suppose.</w:t>
      </w:r>
    </w:p>
    <w:p w14:paraId="64CFA754" w14:textId="38A2099A" w:rsidR="009F0524" w:rsidRDefault="009F0524" w:rsidP="009F0524">
      <w:r w:rsidRPr="00271D15">
        <w:t>What</w:t>
      </w:r>
      <w:r w:rsidR="00857ED7">
        <w:t>, s</w:t>
      </w:r>
      <w:r w:rsidRPr="00271D15">
        <w:t xml:space="preserve">o you think he </w:t>
      </w:r>
      <w:r w:rsidRPr="00271D15">
        <w:rPr>
          <w:i/>
        </w:rPr>
        <w:t>chose</w:t>
      </w:r>
      <w:r w:rsidRPr="00271D15">
        <w:t xml:space="preserve"> to leave with her?</w:t>
      </w:r>
    </w:p>
    <w:p w14:paraId="14F8CAE8" w14:textId="77777777" w:rsidR="00AE6DB6" w:rsidRDefault="00AE6DB6" w:rsidP="00AE6DB6">
      <w:pPr>
        <w:pStyle w:val="Character"/>
      </w:pPr>
      <w:r>
        <w:t>MELANIE</w:t>
      </w:r>
    </w:p>
    <w:p w14:paraId="4B49E154" w14:textId="77777777" w:rsidR="009F0524" w:rsidRDefault="009F0524" w:rsidP="009F0524">
      <w:r w:rsidRPr="00271D15">
        <w:t>Does it matter right now?</w:t>
      </w:r>
    </w:p>
    <w:p w14:paraId="4AF4B0E2" w14:textId="77777777" w:rsidR="00AE6DB6" w:rsidRDefault="00AE6DB6" w:rsidP="00AE6DB6">
      <w:pPr>
        <w:pStyle w:val="Character"/>
      </w:pPr>
      <w:r>
        <w:t>ARCHIVIST</w:t>
      </w:r>
    </w:p>
    <w:p w14:paraId="43783250" w14:textId="77777777" w:rsidR="009F0524" w:rsidRDefault="009F0524" w:rsidP="009F0524">
      <w:r w:rsidRPr="00271D15">
        <w:t>I mean, if they left together willingly, they could already be miles away.</w:t>
      </w:r>
    </w:p>
    <w:p w14:paraId="278CD4AA" w14:textId="77777777" w:rsidR="00AE6DB6" w:rsidRDefault="00AE6DB6" w:rsidP="00AE6DB6">
      <w:pPr>
        <w:pStyle w:val="Character"/>
      </w:pPr>
      <w:r>
        <w:t>MELANIE</w:t>
      </w:r>
    </w:p>
    <w:p w14:paraId="2884611B" w14:textId="11EDC017" w:rsidR="009F0524" w:rsidRDefault="00CD3797" w:rsidP="009F0524">
      <w:r w:rsidRPr="00CD3797">
        <w:rPr>
          <w:b/>
          <w:bCs/>
        </w:rPr>
        <w:t>(</w:t>
      </w:r>
      <w:r w:rsidR="009F0524" w:rsidRPr="00CD3797">
        <w:rPr>
          <w:b/>
          <w:bCs/>
        </w:rPr>
        <w:t>Heavy sigh</w:t>
      </w:r>
      <w:r w:rsidRPr="00CD3797">
        <w:rPr>
          <w:b/>
          <w:bCs/>
        </w:rPr>
        <w:t>)</w:t>
      </w:r>
      <w:r w:rsidR="009F0524" w:rsidRPr="00271D15">
        <w:t xml:space="preserve"> Yeah. And you can’t— I, I don’t know, see where your blind spot is? If you know what I mean.</w:t>
      </w:r>
    </w:p>
    <w:p w14:paraId="2832BBF3" w14:textId="77777777" w:rsidR="00AE6DB6" w:rsidRDefault="00AE6DB6" w:rsidP="00AE6DB6">
      <w:pPr>
        <w:pStyle w:val="Character"/>
      </w:pPr>
      <w:r>
        <w:lastRenderedPageBreak/>
        <w:t>ARCHIVIST</w:t>
      </w:r>
    </w:p>
    <w:p w14:paraId="5C9A8E90" w14:textId="77777777" w:rsidR="009F0524" w:rsidRDefault="009F0524" w:rsidP="009F0524">
      <w:r w:rsidRPr="00271D15">
        <w:t>Not unless I’m right next to it.</w:t>
      </w:r>
    </w:p>
    <w:p w14:paraId="60C741F1" w14:textId="77777777" w:rsidR="00AE6DB6" w:rsidRDefault="00AE6DB6" w:rsidP="00AE6DB6">
      <w:pPr>
        <w:pStyle w:val="Character"/>
      </w:pPr>
      <w:r>
        <w:t>MELANIE</w:t>
      </w:r>
    </w:p>
    <w:p w14:paraId="55E71487" w14:textId="184EDBAF" w:rsidR="009F0524" w:rsidRDefault="009F0524" w:rsidP="009F0524">
      <w:r w:rsidRPr="00271D15">
        <w:t>Right. Fine. So… we do this the old</w:t>
      </w:r>
      <w:r w:rsidR="00BD6EBC">
        <w:t>-</w:t>
      </w:r>
      <w:r w:rsidRPr="00271D15">
        <w:t>fashioned way.</w:t>
      </w:r>
    </w:p>
    <w:p w14:paraId="244E7B87" w14:textId="4D4DFF1E" w:rsidR="00BD6EBC" w:rsidRDefault="00BD6EBC" w:rsidP="00BD6EBC">
      <w:pPr>
        <w:pStyle w:val="Character"/>
      </w:pPr>
      <w:r>
        <w:t>ARCHIVIST</w:t>
      </w:r>
    </w:p>
    <w:p w14:paraId="13CFA6D9" w14:textId="10B380AE" w:rsidR="00BD6EBC" w:rsidRDefault="00BD6EBC" w:rsidP="009F0524">
      <w:r>
        <w:t>What?</w:t>
      </w:r>
    </w:p>
    <w:p w14:paraId="515C5F56" w14:textId="7F77858A" w:rsidR="00BD6EBC" w:rsidRDefault="00BD6EBC" w:rsidP="00BD6EBC">
      <w:pPr>
        <w:pStyle w:val="Character"/>
      </w:pPr>
      <w:r>
        <w:t>MELANIE</w:t>
      </w:r>
    </w:p>
    <w:p w14:paraId="1D0B62A0" w14:textId="77777777" w:rsidR="009F0524" w:rsidRDefault="009F0524" w:rsidP="009F0524">
      <w:r w:rsidRPr="00271D15">
        <w:t>Why would she take him? Uh, do they have any history?</w:t>
      </w:r>
    </w:p>
    <w:p w14:paraId="3D6117B1" w14:textId="77777777" w:rsidR="00AE6DB6" w:rsidRDefault="00AE6DB6" w:rsidP="00AE6DB6">
      <w:pPr>
        <w:pStyle w:val="Character"/>
      </w:pPr>
      <w:r>
        <w:t>ARCHIVIST</w:t>
      </w:r>
    </w:p>
    <w:p w14:paraId="3EBBF61B" w14:textId="77777777" w:rsidR="009F0524" w:rsidRDefault="009F0524" w:rsidP="009F0524">
      <w:r w:rsidRPr="00271D15">
        <w:t>Not really.</w:t>
      </w:r>
    </w:p>
    <w:p w14:paraId="57399FA1" w14:textId="77777777" w:rsidR="00AE6DB6" w:rsidRDefault="00AE6DB6" w:rsidP="00AE6DB6">
      <w:pPr>
        <w:pStyle w:val="Character"/>
      </w:pPr>
      <w:r>
        <w:t>MELANIE</w:t>
      </w:r>
    </w:p>
    <w:p w14:paraId="02482B2E" w14:textId="77777777" w:rsidR="009F0524" w:rsidRDefault="009F0524" w:rsidP="009F0524">
      <w:proofErr w:type="gramStart"/>
      <w:r w:rsidRPr="00271D15">
        <w:t>So</w:t>
      </w:r>
      <w:proofErr w:type="gramEnd"/>
      <w:r w:rsidRPr="00271D15">
        <w:t xml:space="preserve"> what other reason might she want him?</w:t>
      </w:r>
    </w:p>
    <w:p w14:paraId="50D6C6E7" w14:textId="77777777" w:rsidR="00AE6DB6" w:rsidRDefault="00AE6DB6" w:rsidP="00AE6DB6">
      <w:pPr>
        <w:pStyle w:val="Character"/>
      </w:pPr>
      <w:r>
        <w:t>ARCHIVIST</w:t>
      </w:r>
    </w:p>
    <w:p w14:paraId="0019EA67" w14:textId="62178EE6" w:rsidR="009F0524" w:rsidRDefault="009F0524" w:rsidP="009F0524">
      <w:r w:rsidRPr="00271D15">
        <w:t xml:space="preserve">To get to </w:t>
      </w:r>
      <w:proofErr w:type="gramStart"/>
      <w:r w:rsidRPr="00271D15">
        <w:t>me?</w:t>
      </w:r>
      <w:proofErr w:type="gramEnd"/>
      <w:r w:rsidRPr="00271D15">
        <w:t xml:space="preserve"> To turn him against us, or,</w:t>
      </w:r>
      <w:r w:rsidR="00237608">
        <w:t xml:space="preserve"> </w:t>
      </w:r>
      <w:r w:rsidRPr="00271D15">
        <w:t xml:space="preserve">or make him an offer or... I don’t know, she serves The Web, so </w:t>
      </w:r>
      <w:r w:rsidR="0061311A">
        <w:t>it’s-</w:t>
      </w:r>
      <w:r w:rsidRPr="00271D15">
        <w:t xml:space="preserve">it’s probably some </w:t>
      </w:r>
      <w:proofErr w:type="gramStart"/>
      <w:r w:rsidRPr="00271D15">
        <w:t>bullshit</w:t>
      </w:r>
      <w:proofErr w:type="gramEnd"/>
      <w:r w:rsidRPr="00271D15">
        <w:t xml:space="preserve"> domino cause-and-effect </w:t>
      </w:r>
      <w:r w:rsidRPr="00271D15">
        <w:rPr>
          <w:b/>
        </w:rPr>
        <w:t>thing</w:t>
      </w:r>
      <w:r w:rsidRPr="00271D15">
        <w:t xml:space="preserve"> we can’t even begin to guess.</w:t>
      </w:r>
    </w:p>
    <w:p w14:paraId="58ADBE9A" w14:textId="77777777" w:rsidR="00AE6DB6" w:rsidRDefault="00AE6DB6" w:rsidP="00AE6DB6">
      <w:pPr>
        <w:pStyle w:val="Character"/>
      </w:pPr>
      <w:r>
        <w:t>MELANIE</w:t>
      </w:r>
    </w:p>
    <w:p w14:paraId="3E818EDC" w14:textId="03C3895F" w:rsidR="009F0524" w:rsidRDefault="009F0524" w:rsidP="009F0524">
      <w:r w:rsidRPr="00271D15">
        <w:t>Ok</w:t>
      </w:r>
      <w:r w:rsidR="0061311A">
        <w:t>ay, p</w:t>
      </w:r>
      <w:r w:rsidRPr="00271D15">
        <w:t>robably, okay,</w:t>
      </w:r>
      <w:r w:rsidR="0061311A">
        <w:t xml:space="preserve"> probably; </w:t>
      </w:r>
      <w:r w:rsidRPr="00271D15">
        <w:t>but it doesn’t do us much good to worry about that now</w:t>
      </w:r>
      <w:r w:rsidR="00400F9A">
        <w:t xml:space="preserve">! </w:t>
      </w:r>
      <w:r w:rsidRPr="00271D15">
        <w:t>Uh, okay. Let’s say, she wanted to use him as bait, to lure you somewhere.</w:t>
      </w:r>
    </w:p>
    <w:p w14:paraId="5A997172" w14:textId="77777777" w:rsidR="00AE6DB6" w:rsidRDefault="00AE6DB6" w:rsidP="00AE6DB6">
      <w:pPr>
        <w:pStyle w:val="Character"/>
      </w:pPr>
      <w:r>
        <w:lastRenderedPageBreak/>
        <w:t>ARCHIVIST</w:t>
      </w:r>
    </w:p>
    <w:p w14:paraId="721EA41F" w14:textId="3F8F6AA0" w:rsidR="009F0524" w:rsidRDefault="0061311A" w:rsidP="009F0524">
      <w:r>
        <w:t xml:space="preserve">Well then </w:t>
      </w:r>
      <w:r w:rsidR="009F0524" w:rsidRPr="00271D15">
        <w:t>why would she hide?</w:t>
      </w:r>
    </w:p>
    <w:p w14:paraId="1C75EEFE" w14:textId="77777777" w:rsidR="00AE6DB6" w:rsidRDefault="00AE6DB6" w:rsidP="00AE6DB6">
      <w:pPr>
        <w:pStyle w:val="Character"/>
      </w:pPr>
      <w:r>
        <w:t>MELANIE</w:t>
      </w:r>
    </w:p>
    <w:p w14:paraId="24E33380" w14:textId="2280F45F" w:rsidR="009F0524" w:rsidRDefault="009F0524" w:rsidP="009F0524">
      <w:r w:rsidRPr="00271D15">
        <w:t xml:space="preserve">To get a </w:t>
      </w:r>
      <w:proofErr w:type="spellStart"/>
      <w:r w:rsidRPr="00271D15">
        <w:t>headstart</w:t>
      </w:r>
      <w:proofErr w:type="spellEnd"/>
      <w:r w:rsidRPr="00271D15">
        <w:t xml:space="preserve">, maybe? </w:t>
      </w:r>
      <w:r w:rsidR="0061311A">
        <w:t>Ah, s</w:t>
      </w:r>
      <w:r w:rsidRPr="00271D15">
        <w:t>o she can set up a trap. Either way, where would she go?</w:t>
      </w:r>
    </w:p>
    <w:p w14:paraId="4BA200F9" w14:textId="77777777" w:rsidR="00AE6DB6" w:rsidRDefault="00AE6DB6" w:rsidP="00AE6DB6">
      <w:pPr>
        <w:pStyle w:val="Character"/>
      </w:pPr>
      <w:r>
        <w:t>ARCHIVIST</w:t>
      </w:r>
    </w:p>
    <w:p w14:paraId="713FB01A" w14:textId="307ACAE2" w:rsidR="009F0524" w:rsidRDefault="00E17835" w:rsidP="009F0524">
      <w:r w:rsidRPr="00E17835">
        <w:rPr>
          <w:b/>
          <w:bCs/>
        </w:rPr>
        <w:t>(</w:t>
      </w:r>
      <w:r w:rsidR="009F0524" w:rsidRPr="00E17835">
        <w:rPr>
          <w:b/>
          <w:bCs/>
        </w:rPr>
        <w:t>Exasperated</w:t>
      </w:r>
      <w:r w:rsidRPr="00E17835">
        <w:rPr>
          <w:b/>
          <w:bCs/>
        </w:rPr>
        <w:t>)</w:t>
      </w:r>
      <w:r w:rsidR="0061311A">
        <w:rPr>
          <w:b/>
          <w:bCs/>
        </w:rPr>
        <w:t xml:space="preserve"> </w:t>
      </w:r>
      <w:proofErr w:type="spellStart"/>
      <w:r w:rsidR="0061311A" w:rsidRPr="0061311A">
        <w:t>Aaa</w:t>
      </w:r>
      <w:proofErr w:type="spellEnd"/>
      <w:r w:rsidR="0061311A" w:rsidRPr="0061311A">
        <w:t>…</w:t>
      </w:r>
      <w:r w:rsidR="009F0524" w:rsidRPr="00271D15">
        <w:t xml:space="preserve"> How am I supposed to know? I</w:t>
      </w:r>
      <w:r w:rsidR="0061311A">
        <w:t xml:space="preserve">, </w:t>
      </w:r>
      <w:r w:rsidR="009F0524" w:rsidRPr="00271D15">
        <w:t xml:space="preserve">I can’t </w:t>
      </w:r>
      <w:r w:rsidR="00642A50">
        <w:rPr>
          <w:i/>
          <w:iCs/>
        </w:rPr>
        <w:t>S</w:t>
      </w:r>
      <w:r w:rsidR="009F0524" w:rsidRPr="0061311A">
        <w:rPr>
          <w:i/>
          <w:iCs/>
        </w:rPr>
        <w:t>ee</w:t>
      </w:r>
      <w:r w:rsidR="009F0524" w:rsidRPr="00271D15">
        <w:t xml:space="preserve"> anything down here!</w:t>
      </w:r>
    </w:p>
    <w:p w14:paraId="71C6131F" w14:textId="68BAD3CB" w:rsidR="00642A50" w:rsidRDefault="00642A50" w:rsidP="00642A50">
      <w:pPr>
        <w:pStyle w:val="Music"/>
      </w:pPr>
      <w:r>
        <w:t>[Melanie grips her folded cane]</w:t>
      </w:r>
    </w:p>
    <w:p w14:paraId="735E3FF7" w14:textId="77777777" w:rsidR="00AE6DB6" w:rsidRDefault="00AE6DB6" w:rsidP="00AE6DB6">
      <w:pPr>
        <w:pStyle w:val="Character"/>
      </w:pPr>
      <w:r>
        <w:t>MELANIE</w:t>
      </w:r>
    </w:p>
    <w:p w14:paraId="304C8918" w14:textId="776B8B82" w:rsidR="009F0524" w:rsidRDefault="009F0524" w:rsidP="009F0524">
      <w:r w:rsidRPr="00271D15">
        <w:t xml:space="preserve">For </w:t>
      </w:r>
      <w:r w:rsidR="00FC0E94">
        <w:t>g</w:t>
      </w:r>
      <w:r w:rsidRPr="00271D15">
        <w:t xml:space="preserve">od’s sake! Pull your head out of your </w:t>
      </w:r>
      <w:proofErr w:type="gramStart"/>
      <w:r w:rsidRPr="00271D15">
        <w:t>arse</w:t>
      </w:r>
      <w:proofErr w:type="gramEnd"/>
      <w:r w:rsidRPr="00271D15">
        <w:t>, stop trying to use it as a bloody antenna, and actually try thinking!</w:t>
      </w:r>
    </w:p>
    <w:p w14:paraId="210C3324" w14:textId="77777777" w:rsidR="00AE6DB6" w:rsidRDefault="00AE6DB6" w:rsidP="00AE6DB6">
      <w:pPr>
        <w:pStyle w:val="Character"/>
      </w:pPr>
      <w:r>
        <w:t>ARCHIVIST</w:t>
      </w:r>
    </w:p>
    <w:p w14:paraId="0192852C" w14:textId="2E37512F" w:rsidR="009F0524" w:rsidRDefault="009F0524" w:rsidP="009F0524">
      <w:r w:rsidRPr="00271D15">
        <w:t xml:space="preserve">Just listen Melanie. I— </w:t>
      </w:r>
    </w:p>
    <w:p w14:paraId="6D0BA91F" w14:textId="0B3F403B" w:rsidR="009F0524" w:rsidRDefault="00A16A39" w:rsidP="00A16A39">
      <w:pPr>
        <w:pStyle w:val="Music"/>
      </w:pPr>
      <w:r>
        <w:t>[T</w:t>
      </w:r>
      <w:r w:rsidRPr="00271D15">
        <w:t xml:space="preserve">he </w:t>
      </w:r>
      <w:r>
        <w:t>A</w:t>
      </w:r>
      <w:r w:rsidRPr="00271D15">
        <w:t xml:space="preserve">rchivist is struck, not with a revelation but </w:t>
      </w:r>
      <w:r>
        <w:t>M</w:t>
      </w:r>
      <w:r w:rsidRPr="00271D15">
        <w:t>elanie’s</w:t>
      </w:r>
      <w:r w:rsidR="00004257">
        <w:t xml:space="preserve"> </w:t>
      </w:r>
      <w:r w:rsidRPr="00271D15">
        <w:t>cane]</w:t>
      </w:r>
    </w:p>
    <w:p w14:paraId="5F575D96" w14:textId="77777777" w:rsidR="005D59BE" w:rsidRDefault="005D59BE" w:rsidP="005D59BE">
      <w:pPr>
        <w:pStyle w:val="Character"/>
      </w:pPr>
      <w:r>
        <w:t>ARCHIVIST</w:t>
      </w:r>
    </w:p>
    <w:p w14:paraId="5FAF337E" w14:textId="0A9EDADE" w:rsidR="005D59BE" w:rsidRDefault="005D59BE" w:rsidP="005D59BE">
      <w:r>
        <w:t>A</w:t>
      </w:r>
      <w:r w:rsidRPr="00271D15">
        <w:t>rgh!</w:t>
      </w:r>
      <w:r w:rsidR="005E2E0E">
        <w:t xml:space="preserve"> Ow!</w:t>
      </w:r>
    </w:p>
    <w:p w14:paraId="01C8E1B1" w14:textId="33625DA4" w:rsidR="00AE6DB6" w:rsidRDefault="00AE6DB6" w:rsidP="00AE6DB6">
      <w:pPr>
        <w:pStyle w:val="Character"/>
      </w:pPr>
      <w:r>
        <w:t>MELANIE</w:t>
      </w:r>
    </w:p>
    <w:p w14:paraId="37467C24" w14:textId="7A8C0859" w:rsidR="0089021C" w:rsidRDefault="009F0524" w:rsidP="0089021C">
      <w:r w:rsidRPr="00271D15">
        <w:t>Think!</w:t>
      </w:r>
    </w:p>
    <w:p w14:paraId="69294B1F" w14:textId="0DD128F2" w:rsidR="00FF537E" w:rsidRDefault="00FF537E" w:rsidP="00FF537E">
      <w:pPr>
        <w:pStyle w:val="Music"/>
      </w:pPr>
      <w:r>
        <w:t>[Melanie refolds her cane]</w:t>
      </w:r>
    </w:p>
    <w:p w14:paraId="6C12A805" w14:textId="77777777" w:rsidR="00AE6DB6" w:rsidRDefault="00AE6DB6" w:rsidP="00AE6DB6">
      <w:pPr>
        <w:pStyle w:val="Character"/>
      </w:pPr>
      <w:r>
        <w:lastRenderedPageBreak/>
        <w:t>ARCHIVIST</w:t>
      </w:r>
    </w:p>
    <w:p w14:paraId="0A86E845" w14:textId="64774484" w:rsidR="009F0524" w:rsidRDefault="009F0524" w:rsidP="009F0524">
      <w:r w:rsidRPr="00271D15">
        <w:t>Ow… I don’t know! Somewhere she’d be strong! A, a place of power, a, a Web domain...</w:t>
      </w:r>
    </w:p>
    <w:p w14:paraId="1286F9A0" w14:textId="77777777" w:rsidR="00AE6DB6" w:rsidRDefault="00AE6DB6" w:rsidP="00AE6DB6">
      <w:pPr>
        <w:pStyle w:val="Character"/>
      </w:pPr>
      <w:r>
        <w:t>MELANIE</w:t>
      </w:r>
    </w:p>
    <w:p w14:paraId="53C029B3" w14:textId="6586A0BA" w:rsidR="009F0524" w:rsidRDefault="009F0524" w:rsidP="009F0524">
      <w:r w:rsidRPr="00271D15">
        <w:t>Yeah… I, I don’t think there’s anywhere like that in London</w:t>
      </w:r>
      <w:r w:rsidR="00F10FBD">
        <w:t>.</w:t>
      </w:r>
    </w:p>
    <w:p w14:paraId="22C4ADA5" w14:textId="77777777" w:rsidR="00AE6DB6" w:rsidRDefault="00AE6DB6" w:rsidP="00AE6DB6">
      <w:pPr>
        <w:pStyle w:val="Character"/>
      </w:pPr>
      <w:r>
        <w:t>ARCHIVIST</w:t>
      </w:r>
    </w:p>
    <w:p w14:paraId="16D11A75" w14:textId="77777777" w:rsidR="009F0524" w:rsidRDefault="009F0524" w:rsidP="009F0524">
      <w:r w:rsidRPr="00271D15">
        <w:t xml:space="preserve">No, </w:t>
      </w:r>
      <w:proofErr w:type="spellStart"/>
      <w:r w:rsidRPr="00271D15">
        <w:t>i</w:t>
      </w:r>
      <w:proofErr w:type="spellEnd"/>
      <w:r w:rsidRPr="00271D15">
        <w:t>-it’s all Eye, one way or another.</w:t>
      </w:r>
    </w:p>
    <w:p w14:paraId="5F233D0D" w14:textId="77777777" w:rsidR="00AE6DB6" w:rsidRDefault="00AE6DB6" w:rsidP="00AE6DB6">
      <w:pPr>
        <w:pStyle w:val="Character"/>
      </w:pPr>
      <w:r>
        <w:t>MELANIE</w:t>
      </w:r>
    </w:p>
    <w:p w14:paraId="50918F8B" w14:textId="12B2995F" w:rsidR="009F0524" w:rsidRDefault="009F0524" w:rsidP="009F0524">
      <w:r w:rsidRPr="00271D15">
        <w:t>So, what about nearby?</w:t>
      </w:r>
      <w:r w:rsidR="00381E98">
        <w:t xml:space="preserve"> </w:t>
      </w:r>
      <w:r w:rsidRPr="00271D15">
        <w:t>Hmm?</w:t>
      </w:r>
    </w:p>
    <w:p w14:paraId="7B3C9DF6" w14:textId="77777777" w:rsidR="009F0524" w:rsidRDefault="009F0524" w:rsidP="009F0524">
      <w:r w:rsidRPr="00271D15">
        <w:t>John?</w:t>
      </w:r>
    </w:p>
    <w:p w14:paraId="6E466715" w14:textId="77777777" w:rsidR="00AE6DB6" w:rsidRDefault="00AE6DB6" w:rsidP="00AE6DB6">
      <w:pPr>
        <w:pStyle w:val="Character"/>
      </w:pPr>
      <w:r>
        <w:t>ARCHIVIST</w:t>
      </w:r>
    </w:p>
    <w:p w14:paraId="06551A65" w14:textId="26ED57B1" w:rsidR="009F0524" w:rsidRDefault="00F10FBD" w:rsidP="009F0524">
      <w:r w:rsidRPr="00F10FBD">
        <w:rPr>
          <w:b/>
          <w:bCs/>
        </w:rPr>
        <w:t>(</w:t>
      </w:r>
      <w:r w:rsidR="009F0524" w:rsidRPr="00F10FBD">
        <w:rPr>
          <w:b/>
          <w:bCs/>
        </w:rPr>
        <w:t>Realising</w:t>
      </w:r>
      <w:r w:rsidRPr="00F10FBD">
        <w:rPr>
          <w:b/>
          <w:bCs/>
        </w:rPr>
        <w:t>)</w:t>
      </w:r>
      <w:r w:rsidR="009F0524" w:rsidRPr="00271D15">
        <w:t xml:space="preserve"> Oh </w:t>
      </w:r>
      <w:r w:rsidR="00FC0E94">
        <w:t>g</w:t>
      </w:r>
      <w:r w:rsidR="009F0524" w:rsidRPr="00271D15">
        <w:t>od…</w:t>
      </w:r>
    </w:p>
    <w:p w14:paraId="65EA08F7" w14:textId="77777777" w:rsidR="00AE6DB6" w:rsidRDefault="00AE6DB6" w:rsidP="00AE6DB6">
      <w:pPr>
        <w:pStyle w:val="Character"/>
      </w:pPr>
      <w:r>
        <w:t>MELANIE</w:t>
      </w:r>
    </w:p>
    <w:p w14:paraId="4B7E2E32" w14:textId="77777777" w:rsidR="009F0524" w:rsidRDefault="009F0524" w:rsidP="009F0524">
      <w:r w:rsidRPr="00271D15">
        <w:t>What?</w:t>
      </w:r>
    </w:p>
    <w:p w14:paraId="1DED9029" w14:textId="77777777" w:rsidR="00AE6DB6" w:rsidRDefault="00AE6DB6" w:rsidP="00AE6DB6">
      <w:pPr>
        <w:pStyle w:val="Character"/>
      </w:pPr>
      <w:r>
        <w:t>ARCHIVIST</w:t>
      </w:r>
    </w:p>
    <w:p w14:paraId="357DBA10" w14:textId="77777777" w:rsidR="009F0524" w:rsidRDefault="009F0524" w:rsidP="009F0524">
      <w:r w:rsidRPr="00271D15">
        <w:t>They’re going to Hill Top Road.</w:t>
      </w:r>
    </w:p>
    <w:p w14:paraId="68460B70" w14:textId="77777777" w:rsidR="00220D0E" w:rsidRDefault="00220D0E" w:rsidP="00220D0E">
      <w:pPr>
        <w:pStyle w:val="Music"/>
      </w:pPr>
      <w:r w:rsidRPr="00271D15">
        <w:t>[</w:t>
      </w:r>
      <w:r>
        <w:t>Tape clicks off</w:t>
      </w:r>
      <w:r w:rsidRPr="00271D15">
        <w:t>]</w:t>
      </w:r>
    </w:p>
    <w:p w14:paraId="0586C519" w14:textId="77777777" w:rsidR="00F44075" w:rsidRDefault="00F44075" w:rsidP="00F44075">
      <w:pPr>
        <w:pStyle w:val="Music"/>
      </w:pPr>
      <w:r>
        <w:t>[The Magnus Archives Theme – Outro]</w:t>
      </w:r>
    </w:p>
    <w:p w14:paraId="1E441565" w14:textId="77777777" w:rsidR="00F44075" w:rsidRDefault="00F44075" w:rsidP="00F44075">
      <w:pPr>
        <w:pStyle w:val="Character"/>
        <w:rPr>
          <w:lang w:eastAsia="en-US"/>
        </w:rPr>
      </w:pPr>
      <w:r>
        <w:rPr>
          <w:lang w:eastAsia="en-US"/>
        </w:rPr>
        <w:lastRenderedPageBreak/>
        <w:t>JONATHAN SIMS</w:t>
      </w:r>
    </w:p>
    <w:p w14:paraId="6F425FC4" w14:textId="1F5F952D" w:rsidR="0001799B" w:rsidRPr="00B259FB" w:rsidRDefault="009F0524" w:rsidP="003E73E1">
      <w:r w:rsidRPr="008C2B7A">
        <w:rPr>
          <w:i/>
          <w:iCs/>
        </w:rPr>
        <w:t>The Magnus Archives</w:t>
      </w:r>
      <w:r w:rsidRPr="00271D15">
        <w:t xml:space="preserve"> is a podcast distributed by Rusty Quill and licensed under a Creative Commons Attribution Non-Commercial </w:t>
      </w:r>
      <w:proofErr w:type="spellStart"/>
      <w:r w:rsidRPr="00271D15">
        <w:t>Share</w:t>
      </w:r>
      <w:r w:rsidR="008C2B7A">
        <w:t>A</w:t>
      </w:r>
      <w:r w:rsidRPr="00271D15">
        <w:t>like</w:t>
      </w:r>
      <w:proofErr w:type="spellEnd"/>
      <w:r w:rsidRPr="00271D15">
        <w:t xml:space="preserve"> 4.0 International licence.</w:t>
      </w:r>
      <w:r w:rsidR="00C81E97">
        <w:t xml:space="preserve"> </w:t>
      </w:r>
      <w:r w:rsidRPr="00271D15">
        <w:t>Today’s episode was written by Jonathan Sims, produced by Lowri Ann Davies, and directed by Alexander J Newall.</w:t>
      </w:r>
      <w:r w:rsidR="00C81E97">
        <w:t xml:space="preserve"> </w:t>
      </w:r>
      <w:r w:rsidRPr="00271D15">
        <w:t>It featured: Jonathan Sims as The Archivist, Alexander J Newall as Martin Blackwood, Lowri Ann Davies as Celia, and Lydia Nicholas as Melanie</w:t>
      </w:r>
      <w:r w:rsidR="00A114C9">
        <w:t xml:space="preserve"> King</w:t>
      </w:r>
      <w:r w:rsidRPr="00271D15">
        <w:t>.</w:t>
      </w:r>
      <w:r w:rsidR="00C81E97">
        <w:t xml:space="preserve"> </w:t>
      </w:r>
      <w:r w:rsidR="00C81E97" w:rsidRPr="00C81E97">
        <w:t xml:space="preserve">To subscribe, buy merchandise, or join our </w:t>
      </w:r>
      <w:proofErr w:type="spellStart"/>
      <w:r w:rsidR="00C81E97" w:rsidRPr="00C81E97">
        <w:t>Patreon</w:t>
      </w:r>
      <w:proofErr w:type="spellEnd"/>
      <w:r w:rsidR="00C81E97" w:rsidRPr="00C81E97">
        <w:t xml:space="preserve">, visit rustyquill.com. Rate and review us online, tweet us at </w:t>
      </w:r>
      <w:proofErr w:type="spellStart"/>
      <w:r w:rsidR="00C81E97" w:rsidRPr="00C81E97">
        <w:t>TheRustyQuill</w:t>
      </w:r>
      <w:proofErr w:type="spellEnd"/>
      <w:r w:rsidR="00C81E97" w:rsidRPr="00C81E97">
        <w:t>, visit us on Facebook, or email us via mail@rustyquill.com. Join our community on the Discord via the website, or on Reddit, at r/</w:t>
      </w:r>
      <w:proofErr w:type="spellStart"/>
      <w:r w:rsidR="00C81E97" w:rsidRPr="00C81E97">
        <w:t>TheMagnusArchives</w:t>
      </w:r>
      <w:proofErr w:type="spellEnd"/>
      <w:r w:rsidR="00C81E97" w:rsidRPr="00C81E97">
        <w:t>. Thanks for listening.</w:t>
      </w:r>
    </w:p>
    <w:sectPr w:rsidR="0001799B"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D2F2" w14:textId="77777777" w:rsidR="003571FF" w:rsidRDefault="003571FF">
      <w:pPr>
        <w:spacing w:line="240" w:lineRule="auto"/>
      </w:pPr>
      <w:r>
        <w:separator/>
      </w:r>
    </w:p>
  </w:endnote>
  <w:endnote w:type="continuationSeparator" w:id="0">
    <w:p w14:paraId="4EE6FA2C" w14:textId="77777777" w:rsidR="003571FF" w:rsidRDefault="00357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D3E" w14:textId="77777777" w:rsidR="00622BD0" w:rsidRDefault="0062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549EC1AC" w:rsidR="0075655F" w:rsidRDefault="0022536A" w:rsidP="00622B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AD55" w14:textId="77777777" w:rsidR="00622BD0" w:rsidRDefault="0062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0C6F" w14:textId="77777777" w:rsidR="003571FF" w:rsidRDefault="003571FF">
      <w:pPr>
        <w:spacing w:line="240" w:lineRule="auto"/>
      </w:pPr>
      <w:r>
        <w:separator/>
      </w:r>
    </w:p>
  </w:footnote>
  <w:footnote w:type="continuationSeparator" w:id="0">
    <w:p w14:paraId="70CBDD59" w14:textId="77777777" w:rsidR="003571FF" w:rsidRDefault="00357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FC36" w14:textId="77777777" w:rsidR="00622BD0" w:rsidRDefault="0062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D16" w14:textId="38CB7CFF" w:rsidR="00FC00B7" w:rsidRDefault="002A7E33" w:rsidP="00140529">
    <w:pPr>
      <w:pStyle w:val="Header"/>
    </w:pPr>
    <w:r>
      <w:t>The Magnus Archives</w:t>
    </w:r>
    <w:r w:rsidR="0022536A">
      <w:t xml:space="preserve"> –</w:t>
    </w:r>
    <w:r w:rsidR="009A6413">
      <w:t xml:space="preserve"> </w:t>
    </w:r>
    <w:r>
      <w:t>MAG 1</w:t>
    </w:r>
    <w:r w:rsidR="00A6017A">
      <w:t>9</w:t>
    </w:r>
    <w:r w:rsidR="00E16DBB">
      <w:t>4</w:t>
    </w:r>
    <w:r>
      <w:t xml:space="preserve"> –</w:t>
    </w:r>
    <w:r w:rsidR="00F46C80">
      <w:t xml:space="preserve"> </w:t>
    </w:r>
    <w:r w:rsidR="004648FB">
      <w:t>Parting</w:t>
    </w:r>
  </w:p>
  <w:p w14:paraId="502BF5C8" w14:textId="1DA8A554" w:rsidR="0075655F" w:rsidRDefault="007565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6BD8" w14:textId="77777777" w:rsidR="00622BD0" w:rsidRDefault="00622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7305A9"/>
    <w:multiLevelType w:val="hybridMultilevel"/>
    <w:tmpl w:val="B7A8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4257"/>
    <w:rsid w:val="00005254"/>
    <w:rsid w:val="00005345"/>
    <w:rsid w:val="000055F1"/>
    <w:rsid w:val="00005626"/>
    <w:rsid w:val="00005916"/>
    <w:rsid w:val="00005EBE"/>
    <w:rsid w:val="00006313"/>
    <w:rsid w:val="000108D1"/>
    <w:rsid w:val="00010D52"/>
    <w:rsid w:val="000116F2"/>
    <w:rsid w:val="000118A2"/>
    <w:rsid w:val="000121A8"/>
    <w:rsid w:val="000132EE"/>
    <w:rsid w:val="00014E43"/>
    <w:rsid w:val="00017142"/>
    <w:rsid w:val="0001799B"/>
    <w:rsid w:val="000232F2"/>
    <w:rsid w:val="0002367F"/>
    <w:rsid w:val="00023932"/>
    <w:rsid w:val="00025413"/>
    <w:rsid w:val="00026022"/>
    <w:rsid w:val="00027BC4"/>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827"/>
    <w:rsid w:val="00062684"/>
    <w:rsid w:val="00062843"/>
    <w:rsid w:val="000634E7"/>
    <w:rsid w:val="000668E4"/>
    <w:rsid w:val="00066964"/>
    <w:rsid w:val="00066B2D"/>
    <w:rsid w:val="00070712"/>
    <w:rsid w:val="000727A2"/>
    <w:rsid w:val="00073826"/>
    <w:rsid w:val="000740D5"/>
    <w:rsid w:val="00075009"/>
    <w:rsid w:val="000754CE"/>
    <w:rsid w:val="00075CD1"/>
    <w:rsid w:val="00076EDC"/>
    <w:rsid w:val="00077C3C"/>
    <w:rsid w:val="00080AA7"/>
    <w:rsid w:val="00081358"/>
    <w:rsid w:val="0008241C"/>
    <w:rsid w:val="00083504"/>
    <w:rsid w:val="00083938"/>
    <w:rsid w:val="00084363"/>
    <w:rsid w:val="00084ED9"/>
    <w:rsid w:val="00084EE3"/>
    <w:rsid w:val="000859E3"/>
    <w:rsid w:val="00087AAE"/>
    <w:rsid w:val="00090BD0"/>
    <w:rsid w:val="0009134A"/>
    <w:rsid w:val="00092D4B"/>
    <w:rsid w:val="00092DAE"/>
    <w:rsid w:val="0009471E"/>
    <w:rsid w:val="00095538"/>
    <w:rsid w:val="000965DD"/>
    <w:rsid w:val="0009671C"/>
    <w:rsid w:val="000971D8"/>
    <w:rsid w:val="000A1BED"/>
    <w:rsid w:val="000A2822"/>
    <w:rsid w:val="000A6F6A"/>
    <w:rsid w:val="000B0EE1"/>
    <w:rsid w:val="000B1378"/>
    <w:rsid w:val="000B214E"/>
    <w:rsid w:val="000B3126"/>
    <w:rsid w:val="000B6C37"/>
    <w:rsid w:val="000B7019"/>
    <w:rsid w:val="000B7047"/>
    <w:rsid w:val="000B7056"/>
    <w:rsid w:val="000B7A91"/>
    <w:rsid w:val="000C0549"/>
    <w:rsid w:val="000C063E"/>
    <w:rsid w:val="000C0721"/>
    <w:rsid w:val="000C104D"/>
    <w:rsid w:val="000C1783"/>
    <w:rsid w:val="000C20C1"/>
    <w:rsid w:val="000C3F4E"/>
    <w:rsid w:val="000C4FBA"/>
    <w:rsid w:val="000C5DBF"/>
    <w:rsid w:val="000C76E5"/>
    <w:rsid w:val="000C796A"/>
    <w:rsid w:val="000D0F10"/>
    <w:rsid w:val="000D11C0"/>
    <w:rsid w:val="000D4ED0"/>
    <w:rsid w:val="000D535F"/>
    <w:rsid w:val="000D699A"/>
    <w:rsid w:val="000D73CA"/>
    <w:rsid w:val="000D772B"/>
    <w:rsid w:val="000D7E94"/>
    <w:rsid w:val="000E0692"/>
    <w:rsid w:val="000E0D2B"/>
    <w:rsid w:val="000E18BF"/>
    <w:rsid w:val="000E2636"/>
    <w:rsid w:val="000E2C24"/>
    <w:rsid w:val="000E5035"/>
    <w:rsid w:val="000E5B4B"/>
    <w:rsid w:val="000E7C9B"/>
    <w:rsid w:val="000E7DEF"/>
    <w:rsid w:val="000E7E40"/>
    <w:rsid w:val="000F12E9"/>
    <w:rsid w:val="000F180F"/>
    <w:rsid w:val="000F1B67"/>
    <w:rsid w:val="000F3233"/>
    <w:rsid w:val="000F3D87"/>
    <w:rsid w:val="000F45CA"/>
    <w:rsid w:val="000F7E31"/>
    <w:rsid w:val="000F7F80"/>
    <w:rsid w:val="00100452"/>
    <w:rsid w:val="00100D37"/>
    <w:rsid w:val="00101432"/>
    <w:rsid w:val="00101EC1"/>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5B96"/>
    <w:rsid w:val="00115CDE"/>
    <w:rsid w:val="00116122"/>
    <w:rsid w:val="00116DD2"/>
    <w:rsid w:val="00116F9D"/>
    <w:rsid w:val="00117D66"/>
    <w:rsid w:val="0012027E"/>
    <w:rsid w:val="001208C6"/>
    <w:rsid w:val="00121D7A"/>
    <w:rsid w:val="00121F09"/>
    <w:rsid w:val="0012561C"/>
    <w:rsid w:val="00125E24"/>
    <w:rsid w:val="0012608A"/>
    <w:rsid w:val="00127574"/>
    <w:rsid w:val="001308A9"/>
    <w:rsid w:val="00131EAB"/>
    <w:rsid w:val="0013306B"/>
    <w:rsid w:val="001339AB"/>
    <w:rsid w:val="00135A4D"/>
    <w:rsid w:val="001366DD"/>
    <w:rsid w:val="00136AA2"/>
    <w:rsid w:val="00137FCA"/>
    <w:rsid w:val="00140529"/>
    <w:rsid w:val="00140D6D"/>
    <w:rsid w:val="001415EA"/>
    <w:rsid w:val="00141956"/>
    <w:rsid w:val="001419E3"/>
    <w:rsid w:val="001439FC"/>
    <w:rsid w:val="00144EA8"/>
    <w:rsid w:val="00146618"/>
    <w:rsid w:val="00150F41"/>
    <w:rsid w:val="00151AEA"/>
    <w:rsid w:val="00151D87"/>
    <w:rsid w:val="001526B0"/>
    <w:rsid w:val="001533ED"/>
    <w:rsid w:val="00153B31"/>
    <w:rsid w:val="00153E07"/>
    <w:rsid w:val="001544A3"/>
    <w:rsid w:val="00154ECE"/>
    <w:rsid w:val="0015502E"/>
    <w:rsid w:val="001557D9"/>
    <w:rsid w:val="001567E4"/>
    <w:rsid w:val="001574A5"/>
    <w:rsid w:val="00157C0C"/>
    <w:rsid w:val="001620AF"/>
    <w:rsid w:val="0016430D"/>
    <w:rsid w:val="00164A9D"/>
    <w:rsid w:val="0016522E"/>
    <w:rsid w:val="00167460"/>
    <w:rsid w:val="00170E95"/>
    <w:rsid w:val="001718E4"/>
    <w:rsid w:val="00172442"/>
    <w:rsid w:val="0017258B"/>
    <w:rsid w:val="00173572"/>
    <w:rsid w:val="001735DB"/>
    <w:rsid w:val="00173935"/>
    <w:rsid w:val="00174942"/>
    <w:rsid w:val="0017496B"/>
    <w:rsid w:val="001830A3"/>
    <w:rsid w:val="00183D20"/>
    <w:rsid w:val="001864CD"/>
    <w:rsid w:val="0018759C"/>
    <w:rsid w:val="0019031E"/>
    <w:rsid w:val="00190674"/>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2276"/>
    <w:rsid w:val="001A38AE"/>
    <w:rsid w:val="001A7081"/>
    <w:rsid w:val="001B0D2F"/>
    <w:rsid w:val="001B2C82"/>
    <w:rsid w:val="001B36EE"/>
    <w:rsid w:val="001B4927"/>
    <w:rsid w:val="001B4CED"/>
    <w:rsid w:val="001B5ADB"/>
    <w:rsid w:val="001B5E4A"/>
    <w:rsid w:val="001B7333"/>
    <w:rsid w:val="001B7D9B"/>
    <w:rsid w:val="001B7DA9"/>
    <w:rsid w:val="001B7E59"/>
    <w:rsid w:val="001C067E"/>
    <w:rsid w:val="001C12CD"/>
    <w:rsid w:val="001C30E8"/>
    <w:rsid w:val="001C3D9A"/>
    <w:rsid w:val="001C566D"/>
    <w:rsid w:val="001C77C3"/>
    <w:rsid w:val="001C7A0F"/>
    <w:rsid w:val="001D0CD6"/>
    <w:rsid w:val="001D1480"/>
    <w:rsid w:val="001D26F6"/>
    <w:rsid w:val="001D2FBE"/>
    <w:rsid w:val="001D57E2"/>
    <w:rsid w:val="001D5F4F"/>
    <w:rsid w:val="001D626A"/>
    <w:rsid w:val="001E00A6"/>
    <w:rsid w:val="001E10DA"/>
    <w:rsid w:val="001E10F4"/>
    <w:rsid w:val="001E1A0F"/>
    <w:rsid w:val="001E3026"/>
    <w:rsid w:val="001E3772"/>
    <w:rsid w:val="001E37EB"/>
    <w:rsid w:val="001E3D6B"/>
    <w:rsid w:val="001E531F"/>
    <w:rsid w:val="001E5C44"/>
    <w:rsid w:val="001E60B5"/>
    <w:rsid w:val="001E636D"/>
    <w:rsid w:val="001E708F"/>
    <w:rsid w:val="001E7B0A"/>
    <w:rsid w:val="001F001D"/>
    <w:rsid w:val="001F022C"/>
    <w:rsid w:val="001F02C2"/>
    <w:rsid w:val="001F1B9C"/>
    <w:rsid w:val="001F2895"/>
    <w:rsid w:val="001F2F6C"/>
    <w:rsid w:val="001F3568"/>
    <w:rsid w:val="001F3DCE"/>
    <w:rsid w:val="001F6672"/>
    <w:rsid w:val="001F6CCB"/>
    <w:rsid w:val="00200817"/>
    <w:rsid w:val="00200B42"/>
    <w:rsid w:val="002010E2"/>
    <w:rsid w:val="00202474"/>
    <w:rsid w:val="0020471F"/>
    <w:rsid w:val="00205433"/>
    <w:rsid w:val="00205911"/>
    <w:rsid w:val="0020677A"/>
    <w:rsid w:val="00207F15"/>
    <w:rsid w:val="00210EA3"/>
    <w:rsid w:val="00211310"/>
    <w:rsid w:val="002126E7"/>
    <w:rsid w:val="00213A93"/>
    <w:rsid w:val="00213DB4"/>
    <w:rsid w:val="00214D0C"/>
    <w:rsid w:val="00216109"/>
    <w:rsid w:val="002173F6"/>
    <w:rsid w:val="00217A74"/>
    <w:rsid w:val="00220D0E"/>
    <w:rsid w:val="002234C3"/>
    <w:rsid w:val="00224DB7"/>
    <w:rsid w:val="00225114"/>
    <w:rsid w:val="0022536A"/>
    <w:rsid w:val="002258A3"/>
    <w:rsid w:val="002259E5"/>
    <w:rsid w:val="00226EC6"/>
    <w:rsid w:val="00227397"/>
    <w:rsid w:val="002300FA"/>
    <w:rsid w:val="00230591"/>
    <w:rsid w:val="00231315"/>
    <w:rsid w:val="00231E70"/>
    <w:rsid w:val="00231F0C"/>
    <w:rsid w:val="00232315"/>
    <w:rsid w:val="0023237C"/>
    <w:rsid w:val="00232C71"/>
    <w:rsid w:val="002330C7"/>
    <w:rsid w:val="00233D78"/>
    <w:rsid w:val="00233DFC"/>
    <w:rsid w:val="00235064"/>
    <w:rsid w:val="00237608"/>
    <w:rsid w:val="00240DD2"/>
    <w:rsid w:val="002411D0"/>
    <w:rsid w:val="002412B0"/>
    <w:rsid w:val="002414A6"/>
    <w:rsid w:val="0024151E"/>
    <w:rsid w:val="002418C1"/>
    <w:rsid w:val="00242444"/>
    <w:rsid w:val="00243118"/>
    <w:rsid w:val="00243383"/>
    <w:rsid w:val="002434A6"/>
    <w:rsid w:val="00244BF3"/>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951"/>
    <w:rsid w:val="002666A3"/>
    <w:rsid w:val="00270C09"/>
    <w:rsid w:val="00270FDF"/>
    <w:rsid w:val="0027134D"/>
    <w:rsid w:val="00271DE7"/>
    <w:rsid w:val="00272088"/>
    <w:rsid w:val="00272685"/>
    <w:rsid w:val="00272950"/>
    <w:rsid w:val="00273B42"/>
    <w:rsid w:val="00273CE2"/>
    <w:rsid w:val="002765E3"/>
    <w:rsid w:val="002766EC"/>
    <w:rsid w:val="0027677B"/>
    <w:rsid w:val="00277417"/>
    <w:rsid w:val="002775E4"/>
    <w:rsid w:val="00277BB7"/>
    <w:rsid w:val="00277DC4"/>
    <w:rsid w:val="00280DAE"/>
    <w:rsid w:val="0028245D"/>
    <w:rsid w:val="002824A3"/>
    <w:rsid w:val="002827E4"/>
    <w:rsid w:val="002831A7"/>
    <w:rsid w:val="00284B32"/>
    <w:rsid w:val="00290E8C"/>
    <w:rsid w:val="002911AC"/>
    <w:rsid w:val="002913EF"/>
    <w:rsid w:val="00295ABA"/>
    <w:rsid w:val="00296E14"/>
    <w:rsid w:val="002970A1"/>
    <w:rsid w:val="00297262"/>
    <w:rsid w:val="002A23EA"/>
    <w:rsid w:val="002A315A"/>
    <w:rsid w:val="002A59DE"/>
    <w:rsid w:val="002A5BBD"/>
    <w:rsid w:val="002A6103"/>
    <w:rsid w:val="002A6D66"/>
    <w:rsid w:val="002A78FB"/>
    <w:rsid w:val="002A7E33"/>
    <w:rsid w:val="002B019B"/>
    <w:rsid w:val="002B05E0"/>
    <w:rsid w:val="002B0A8A"/>
    <w:rsid w:val="002B21C8"/>
    <w:rsid w:val="002B2357"/>
    <w:rsid w:val="002B2EDA"/>
    <w:rsid w:val="002B3ED7"/>
    <w:rsid w:val="002B4627"/>
    <w:rsid w:val="002B664D"/>
    <w:rsid w:val="002B6961"/>
    <w:rsid w:val="002C1D21"/>
    <w:rsid w:val="002C210D"/>
    <w:rsid w:val="002C2941"/>
    <w:rsid w:val="002C2B7C"/>
    <w:rsid w:val="002C2E98"/>
    <w:rsid w:val="002C3EA4"/>
    <w:rsid w:val="002C5271"/>
    <w:rsid w:val="002C5A3B"/>
    <w:rsid w:val="002C6261"/>
    <w:rsid w:val="002C66D2"/>
    <w:rsid w:val="002D0E3E"/>
    <w:rsid w:val="002D1B5C"/>
    <w:rsid w:val="002D2423"/>
    <w:rsid w:val="002D3E19"/>
    <w:rsid w:val="002D4188"/>
    <w:rsid w:val="002D57AC"/>
    <w:rsid w:val="002D64BB"/>
    <w:rsid w:val="002D6B63"/>
    <w:rsid w:val="002D6F9A"/>
    <w:rsid w:val="002D7479"/>
    <w:rsid w:val="002D7BAF"/>
    <w:rsid w:val="002E028B"/>
    <w:rsid w:val="002E0528"/>
    <w:rsid w:val="002E346C"/>
    <w:rsid w:val="002E49A6"/>
    <w:rsid w:val="002E63E9"/>
    <w:rsid w:val="002E6B49"/>
    <w:rsid w:val="002F09EB"/>
    <w:rsid w:val="002F0AE5"/>
    <w:rsid w:val="002F1E1A"/>
    <w:rsid w:val="002F487F"/>
    <w:rsid w:val="002F61E8"/>
    <w:rsid w:val="002F64D2"/>
    <w:rsid w:val="002F68E9"/>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783D"/>
    <w:rsid w:val="00311E64"/>
    <w:rsid w:val="003131B5"/>
    <w:rsid w:val="00313230"/>
    <w:rsid w:val="00313EFF"/>
    <w:rsid w:val="00315463"/>
    <w:rsid w:val="00315767"/>
    <w:rsid w:val="00316096"/>
    <w:rsid w:val="00316330"/>
    <w:rsid w:val="00317EED"/>
    <w:rsid w:val="00322A5F"/>
    <w:rsid w:val="00324073"/>
    <w:rsid w:val="00325145"/>
    <w:rsid w:val="00327BB5"/>
    <w:rsid w:val="0033022A"/>
    <w:rsid w:val="0033084C"/>
    <w:rsid w:val="00330D0A"/>
    <w:rsid w:val="00332311"/>
    <w:rsid w:val="003352BC"/>
    <w:rsid w:val="00335404"/>
    <w:rsid w:val="00337CEE"/>
    <w:rsid w:val="003405EB"/>
    <w:rsid w:val="00340AEC"/>
    <w:rsid w:val="0034135B"/>
    <w:rsid w:val="0034506C"/>
    <w:rsid w:val="003458F9"/>
    <w:rsid w:val="003475BD"/>
    <w:rsid w:val="003502C9"/>
    <w:rsid w:val="003515EA"/>
    <w:rsid w:val="003531FB"/>
    <w:rsid w:val="00356DBF"/>
    <w:rsid w:val="003571FF"/>
    <w:rsid w:val="003573E0"/>
    <w:rsid w:val="003601AC"/>
    <w:rsid w:val="00361720"/>
    <w:rsid w:val="003623F1"/>
    <w:rsid w:val="0036240C"/>
    <w:rsid w:val="00363A92"/>
    <w:rsid w:val="00363B66"/>
    <w:rsid w:val="00363EBE"/>
    <w:rsid w:val="00364180"/>
    <w:rsid w:val="0036635C"/>
    <w:rsid w:val="00367798"/>
    <w:rsid w:val="0036797F"/>
    <w:rsid w:val="00367AA4"/>
    <w:rsid w:val="00370981"/>
    <w:rsid w:val="00370AF5"/>
    <w:rsid w:val="00370D6F"/>
    <w:rsid w:val="00371417"/>
    <w:rsid w:val="00371A38"/>
    <w:rsid w:val="00372792"/>
    <w:rsid w:val="00373E4D"/>
    <w:rsid w:val="0037421A"/>
    <w:rsid w:val="00375AF6"/>
    <w:rsid w:val="00375DFD"/>
    <w:rsid w:val="003760A9"/>
    <w:rsid w:val="003763BD"/>
    <w:rsid w:val="0037677D"/>
    <w:rsid w:val="003771B3"/>
    <w:rsid w:val="00377720"/>
    <w:rsid w:val="00377A5D"/>
    <w:rsid w:val="00377FF2"/>
    <w:rsid w:val="00380011"/>
    <w:rsid w:val="00380689"/>
    <w:rsid w:val="00380EE5"/>
    <w:rsid w:val="00381212"/>
    <w:rsid w:val="0038127C"/>
    <w:rsid w:val="00381AB0"/>
    <w:rsid w:val="00381E98"/>
    <w:rsid w:val="003825D7"/>
    <w:rsid w:val="00382830"/>
    <w:rsid w:val="00384248"/>
    <w:rsid w:val="0038474E"/>
    <w:rsid w:val="00384F83"/>
    <w:rsid w:val="00386F9F"/>
    <w:rsid w:val="00387440"/>
    <w:rsid w:val="003906C6"/>
    <w:rsid w:val="00391FE6"/>
    <w:rsid w:val="00392612"/>
    <w:rsid w:val="00392C8B"/>
    <w:rsid w:val="00395DEC"/>
    <w:rsid w:val="00395F61"/>
    <w:rsid w:val="003966FC"/>
    <w:rsid w:val="00397519"/>
    <w:rsid w:val="00397D86"/>
    <w:rsid w:val="003A0A88"/>
    <w:rsid w:val="003A1BA0"/>
    <w:rsid w:val="003A2D7E"/>
    <w:rsid w:val="003A3271"/>
    <w:rsid w:val="003A3994"/>
    <w:rsid w:val="003A3D72"/>
    <w:rsid w:val="003A584B"/>
    <w:rsid w:val="003A7BA7"/>
    <w:rsid w:val="003B06F2"/>
    <w:rsid w:val="003B2007"/>
    <w:rsid w:val="003B233C"/>
    <w:rsid w:val="003B275A"/>
    <w:rsid w:val="003B5B07"/>
    <w:rsid w:val="003B632A"/>
    <w:rsid w:val="003B7577"/>
    <w:rsid w:val="003C0B5E"/>
    <w:rsid w:val="003C1E1E"/>
    <w:rsid w:val="003C3B7C"/>
    <w:rsid w:val="003C3F66"/>
    <w:rsid w:val="003C5813"/>
    <w:rsid w:val="003C6A18"/>
    <w:rsid w:val="003D153B"/>
    <w:rsid w:val="003D1E36"/>
    <w:rsid w:val="003D20AC"/>
    <w:rsid w:val="003D2980"/>
    <w:rsid w:val="003D6148"/>
    <w:rsid w:val="003D797C"/>
    <w:rsid w:val="003E1557"/>
    <w:rsid w:val="003E2456"/>
    <w:rsid w:val="003E3BE8"/>
    <w:rsid w:val="003E41AC"/>
    <w:rsid w:val="003E623A"/>
    <w:rsid w:val="003E66E8"/>
    <w:rsid w:val="003E73E1"/>
    <w:rsid w:val="003E77AE"/>
    <w:rsid w:val="003F1182"/>
    <w:rsid w:val="003F11B0"/>
    <w:rsid w:val="003F1380"/>
    <w:rsid w:val="003F1512"/>
    <w:rsid w:val="003F2DB5"/>
    <w:rsid w:val="003F2F7E"/>
    <w:rsid w:val="003F333E"/>
    <w:rsid w:val="003F3AFB"/>
    <w:rsid w:val="00400F9A"/>
    <w:rsid w:val="0040193F"/>
    <w:rsid w:val="00401BF8"/>
    <w:rsid w:val="00401D64"/>
    <w:rsid w:val="00401DA8"/>
    <w:rsid w:val="00402006"/>
    <w:rsid w:val="0040253A"/>
    <w:rsid w:val="00404BED"/>
    <w:rsid w:val="00406CE7"/>
    <w:rsid w:val="00406E05"/>
    <w:rsid w:val="004101AE"/>
    <w:rsid w:val="0041029D"/>
    <w:rsid w:val="00410D06"/>
    <w:rsid w:val="0041231A"/>
    <w:rsid w:val="00413C6C"/>
    <w:rsid w:val="004149DD"/>
    <w:rsid w:val="004158CC"/>
    <w:rsid w:val="004169E0"/>
    <w:rsid w:val="004222DE"/>
    <w:rsid w:val="00422474"/>
    <w:rsid w:val="00422FF7"/>
    <w:rsid w:val="004245D2"/>
    <w:rsid w:val="00424908"/>
    <w:rsid w:val="00425F83"/>
    <w:rsid w:val="00430330"/>
    <w:rsid w:val="00431E98"/>
    <w:rsid w:val="00431F0F"/>
    <w:rsid w:val="004324CF"/>
    <w:rsid w:val="00432869"/>
    <w:rsid w:val="00432DB7"/>
    <w:rsid w:val="00433875"/>
    <w:rsid w:val="00433C0B"/>
    <w:rsid w:val="004351C6"/>
    <w:rsid w:val="0044233B"/>
    <w:rsid w:val="00442E8C"/>
    <w:rsid w:val="00442ED1"/>
    <w:rsid w:val="00445002"/>
    <w:rsid w:val="0044542A"/>
    <w:rsid w:val="00445EFB"/>
    <w:rsid w:val="00446030"/>
    <w:rsid w:val="00446E5C"/>
    <w:rsid w:val="004502FD"/>
    <w:rsid w:val="00450418"/>
    <w:rsid w:val="0045090A"/>
    <w:rsid w:val="004510C4"/>
    <w:rsid w:val="00451BA8"/>
    <w:rsid w:val="00451D03"/>
    <w:rsid w:val="00452DD0"/>
    <w:rsid w:val="00452E7C"/>
    <w:rsid w:val="0045380E"/>
    <w:rsid w:val="00456F5E"/>
    <w:rsid w:val="0045713B"/>
    <w:rsid w:val="004574BE"/>
    <w:rsid w:val="004574D6"/>
    <w:rsid w:val="0046210C"/>
    <w:rsid w:val="00462B3E"/>
    <w:rsid w:val="00463AF9"/>
    <w:rsid w:val="0046450B"/>
    <w:rsid w:val="00464741"/>
    <w:rsid w:val="004648FB"/>
    <w:rsid w:val="00467742"/>
    <w:rsid w:val="00467FA9"/>
    <w:rsid w:val="004704CA"/>
    <w:rsid w:val="00470782"/>
    <w:rsid w:val="004710D6"/>
    <w:rsid w:val="004711D7"/>
    <w:rsid w:val="00471AC3"/>
    <w:rsid w:val="00471C52"/>
    <w:rsid w:val="004728B7"/>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70DD"/>
    <w:rsid w:val="00496266"/>
    <w:rsid w:val="00497742"/>
    <w:rsid w:val="00497FFE"/>
    <w:rsid w:val="004A0723"/>
    <w:rsid w:val="004A0976"/>
    <w:rsid w:val="004A2E23"/>
    <w:rsid w:val="004A332A"/>
    <w:rsid w:val="004A623B"/>
    <w:rsid w:val="004B0AE7"/>
    <w:rsid w:val="004B3BF2"/>
    <w:rsid w:val="004B500F"/>
    <w:rsid w:val="004B5513"/>
    <w:rsid w:val="004B553C"/>
    <w:rsid w:val="004B592B"/>
    <w:rsid w:val="004B60AC"/>
    <w:rsid w:val="004B6758"/>
    <w:rsid w:val="004B7860"/>
    <w:rsid w:val="004C1FC5"/>
    <w:rsid w:val="004C3337"/>
    <w:rsid w:val="004C34AB"/>
    <w:rsid w:val="004C3CBF"/>
    <w:rsid w:val="004C59A4"/>
    <w:rsid w:val="004C5F55"/>
    <w:rsid w:val="004D0E06"/>
    <w:rsid w:val="004D15D6"/>
    <w:rsid w:val="004D18CA"/>
    <w:rsid w:val="004D1A22"/>
    <w:rsid w:val="004D1C67"/>
    <w:rsid w:val="004D33C7"/>
    <w:rsid w:val="004D3FA9"/>
    <w:rsid w:val="004D6D9F"/>
    <w:rsid w:val="004E12CD"/>
    <w:rsid w:val="004E1D91"/>
    <w:rsid w:val="004E2681"/>
    <w:rsid w:val="004E2EEB"/>
    <w:rsid w:val="004E2F9E"/>
    <w:rsid w:val="004E4F49"/>
    <w:rsid w:val="004E53AE"/>
    <w:rsid w:val="004E74CA"/>
    <w:rsid w:val="004F0750"/>
    <w:rsid w:val="004F0AE7"/>
    <w:rsid w:val="004F25F1"/>
    <w:rsid w:val="004F2F9C"/>
    <w:rsid w:val="004F3732"/>
    <w:rsid w:val="004F510E"/>
    <w:rsid w:val="004F7569"/>
    <w:rsid w:val="00500BE6"/>
    <w:rsid w:val="005021AE"/>
    <w:rsid w:val="00502B65"/>
    <w:rsid w:val="00503968"/>
    <w:rsid w:val="00504C92"/>
    <w:rsid w:val="0050570E"/>
    <w:rsid w:val="00506118"/>
    <w:rsid w:val="00507497"/>
    <w:rsid w:val="005109D6"/>
    <w:rsid w:val="00510DBD"/>
    <w:rsid w:val="00512088"/>
    <w:rsid w:val="00512292"/>
    <w:rsid w:val="005123D4"/>
    <w:rsid w:val="005131D8"/>
    <w:rsid w:val="005136AA"/>
    <w:rsid w:val="00513750"/>
    <w:rsid w:val="0051391D"/>
    <w:rsid w:val="00514122"/>
    <w:rsid w:val="0051595E"/>
    <w:rsid w:val="00516EC7"/>
    <w:rsid w:val="005176BD"/>
    <w:rsid w:val="00520E08"/>
    <w:rsid w:val="005220F6"/>
    <w:rsid w:val="0052358B"/>
    <w:rsid w:val="00524E69"/>
    <w:rsid w:val="00526ABF"/>
    <w:rsid w:val="00526CAB"/>
    <w:rsid w:val="00527E05"/>
    <w:rsid w:val="0053275F"/>
    <w:rsid w:val="0053399B"/>
    <w:rsid w:val="00534B77"/>
    <w:rsid w:val="00535C5D"/>
    <w:rsid w:val="0053622C"/>
    <w:rsid w:val="0053721C"/>
    <w:rsid w:val="005409CD"/>
    <w:rsid w:val="0054239F"/>
    <w:rsid w:val="00542DDB"/>
    <w:rsid w:val="005430EB"/>
    <w:rsid w:val="005434B7"/>
    <w:rsid w:val="005435DA"/>
    <w:rsid w:val="005448D3"/>
    <w:rsid w:val="00544CF6"/>
    <w:rsid w:val="00545234"/>
    <w:rsid w:val="00546090"/>
    <w:rsid w:val="005462DD"/>
    <w:rsid w:val="005465AE"/>
    <w:rsid w:val="00551A72"/>
    <w:rsid w:val="00551C74"/>
    <w:rsid w:val="005522D1"/>
    <w:rsid w:val="00552962"/>
    <w:rsid w:val="00552DC9"/>
    <w:rsid w:val="00553655"/>
    <w:rsid w:val="00553A8D"/>
    <w:rsid w:val="00553E7D"/>
    <w:rsid w:val="005542AF"/>
    <w:rsid w:val="00556650"/>
    <w:rsid w:val="00556B6D"/>
    <w:rsid w:val="005576DC"/>
    <w:rsid w:val="00557E0B"/>
    <w:rsid w:val="005601E9"/>
    <w:rsid w:val="00562465"/>
    <w:rsid w:val="00563364"/>
    <w:rsid w:val="00564D72"/>
    <w:rsid w:val="0056511F"/>
    <w:rsid w:val="005651B8"/>
    <w:rsid w:val="00565785"/>
    <w:rsid w:val="00565E32"/>
    <w:rsid w:val="00567A4D"/>
    <w:rsid w:val="0057076B"/>
    <w:rsid w:val="00570AE3"/>
    <w:rsid w:val="00570FC1"/>
    <w:rsid w:val="00571C5A"/>
    <w:rsid w:val="0057232E"/>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673"/>
    <w:rsid w:val="00587797"/>
    <w:rsid w:val="00587B73"/>
    <w:rsid w:val="0059222E"/>
    <w:rsid w:val="00592678"/>
    <w:rsid w:val="00592B3C"/>
    <w:rsid w:val="00594EC5"/>
    <w:rsid w:val="00595AF7"/>
    <w:rsid w:val="00595F2D"/>
    <w:rsid w:val="005961A0"/>
    <w:rsid w:val="005978C2"/>
    <w:rsid w:val="0059794A"/>
    <w:rsid w:val="00597D10"/>
    <w:rsid w:val="005A2048"/>
    <w:rsid w:val="005A2BE3"/>
    <w:rsid w:val="005A4727"/>
    <w:rsid w:val="005A5477"/>
    <w:rsid w:val="005A5887"/>
    <w:rsid w:val="005A5FB6"/>
    <w:rsid w:val="005A7972"/>
    <w:rsid w:val="005B0C49"/>
    <w:rsid w:val="005B0E4C"/>
    <w:rsid w:val="005B243C"/>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5C77"/>
    <w:rsid w:val="005C7DE1"/>
    <w:rsid w:val="005D0746"/>
    <w:rsid w:val="005D0A47"/>
    <w:rsid w:val="005D0BCF"/>
    <w:rsid w:val="005D1F64"/>
    <w:rsid w:val="005D2421"/>
    <w:rsid w:val="005D2DE1"/>
    <w:rsid w:val="005D3083"/>
    <w:rsid w:val="005D3362"/>
    <w:rsid w:val="005D3EA7"/>
    <w:rsid w:val="005D503B"/>
    <w:rsid w:val="005D59BE"/>
    <w:rsid w:val="005D6A8C"/>
    <w:rsid w:val="005D6BB7"/>
    <w:rsid w:val="005D7343"/>
    <w:rsid w:val="005E0BE5"/>
    <w:rsid w:val="005E2003"/>
    <w:rsid w:val="005E28C7"/>
    <w:rsid w:val="005E2D25"/>
    <w:rsid w:val="005E2E0E"/>
    <w:rsid w:val="005E3319"/>
    <w:rsid w:val="005E43C9"/>
    <w:rsid w:val="005E70EC"/>
    <w:rsid w:val="005F0B57"/>
    <w:rsid w:val="005F283D"/>
    <w:rsid w:val="005F3871"/>
    <w:rsid w:val="005F3AD6"/>
    <w:rsid w:val="005F47CD"/>
    <w:rsid w:val="005F5E0F"/>
    <w:rsid w:val="005F7544"/>
    <w:rsid w:val="00600F91"/>
    <w:rsid w:val="00603073"/>
    <w:rsid w:val="00603F68"/>
    <w:rsid w:val="00604BA2"/>
    <w:rsid w:val="00605EF6"/>
    <w:rsid w:val="006066F1"/>
    <w:rsid w:val="00607B62"/>
    <w:rsid w:val="00611B15"/>
    <w:rsid w:val="0061202E"/>
    <w:rsid w:val="00612A05"/>
    <w:rsid w:val="0061311A"/>
    <w:rsid w:val="00613F9D"/>
    <w:rsid w:val="00613FCB"/>
    <w:rsid w:val="00617A86"/>
    <w:rsid w:val="00622BD0"/>
    <w:rsid w:val="006236E9"/>
    <w:rsid w:val="00624B09"/>
    <w:rsid w:val="0062658C"/>
    <w:rsid w:val="00626733"/>
    <w:rsid w:val="00627BDE"/>
    <w:rsid w:val="00631C01"/>
    <w:rsid w:val="006329D6"/>
    <w:rsid w:val="00634178"/>
    <w:rsid w:val="00634E48"/>
    <w:rsid w:val="006360D1"/>
    <w:rsid w:val="00640402"/>
    <w:rsid w:val="00640C4C"/>
    <w:rsid w:val="006426B0"/>
    <w:rsid w:val="00642A50"/>
    <w:rsid w:val="006434FB"/>
    <w:rsid w:val="00643E96"/>
    <w:rsid w:val="00644059"/>
    <w:rsid w:val="00644243"/>
    <w:rsid w:val="00647B2F"/>
    <w:rsid w:val="00647E13"/>
    <w:rsid w:val="0065074C"/>
    <w:rsid w:val="0065400E"/>
    <w:rsid w:val="00654FBF"/>
    <w:rsid w:val="00657DE0"/>
    <w:rsid w:val="00657DEA"/>
    <w:rsid w:val="00660C4B"/>
    <w:rsid w:val="00661508"/>
    <w:rsid w:val="00661540"/>
    <w:rsid w:val="00662EEF"/>
    <w:rsid w:val="006636E7"/>
    <w:rsid w:val="00665028"/>
    <w:rsid w:val="0066641F"/>
    <w:rsid w:val="00667DC8"/>
    <w:rsid w:val="006700B6"/>
    <w:rsid w:val="0067017F"/>
    <w:rsid w:val="00670A1A"/>
    <w:rsid w:val="006717A0"/>
    <w:rsid w:val="00671E40"/>
    <w:rsid w:val="0067245D"/>
    <w:rsid w:val="00673654"/>
    <w:rsid w:val="0067793D"/>
    <w:rsid w:val="00681252"/>
    <w:rsid w:val="00681E44"/>
    <w:rsid w:val="00681EE4"/>
    <w:rsid w:val="006830F6"/>
    <w:rsid w:val="00686E1B"/>
    <w:rsid w:val="0068703A"/>
    <w:rsid w:val="006874D9"/>
    <w:rsid w:val="0069026C"/>
    <w:rsid w:val="00692D2E"/>
    <w:rsid w:val="006942AB"/>
    <w:rsid w:val="00695A88"/>
    <w:rsid w:val="00695AD7"/>
    <w:rsid w:val="006960FE"/>
    <w:rsid w:val="00696B53"/>
    <w:rsid w:val="0069706D"/>
    <w:rsid w:val="006970A4"/>
    <w:rsid w:val="006A02E5"/>
    <w:rsid w:val="006A222D"/>
    <w:rsid w:val="006A27EC"/>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20AF"/>
    <w:rsid w:val="006C234F"/>
    <w:rsid w:val="006C25BF"/>
    <w:rsid w:val="006C42B0"/>
    <w:rsid w:val="006C5012"/>
    <w:rsid w:val="006C533F"/>
    <w:rsid w:val="006C54BA"/>
    <w:rsid w:val="006C5E22"/>
    <w:rsid w:val="006C654A"/>
    <w:rsid w:val="006C705F"/>
    <w:rsid w:val="006D00AF"/>
    <w:rsid w:val="006D0CD0"/>
    <w:rsid w:val="006D38AA"/>
    <w:rsid w:val="006D4AF2"/>
    <w:rsid w:val="006D4EEE"/>
    <w:rsid w:val="006D6483"/>
    <w:rsid w:val="006D6EC6"/>
    <w:rsid w:val="006E04AF"/>
    <w:rsid w:val="006E06B3"/>
    <w:rsid w:val="006E0D72"/>
    <w:rsid w:val="006E436D"/>
    <w:rsid w:val="006E5434"/>
    <w:rsid w:val="006E56C3"/>
    <w:rsid w:val="006E5713"/>
    <w:rsid w:val="006E6370"/>
    <w:rsid w:val="006E70D3"/>
    <w:rsid w:val="006E7841"/>
    <w:rsid w:val="006E7874"/>
    <w:rsid w:val="006E7F31"/>
    <w:rsid w:val="006F06C8"/>
    <w:rsid w:val="006F1206"/>
    <w:rsid w:val="006F2967"/>
    <w:rsid w:val="006F3E8F"/>
    <w:rsid w:val="006F51FD"/>
    <w:rsid w:val="007000C7"/>
    <w:rsid w:val="00702A86"/>
    <w:rsid w:val="00703B82"/>
    <w:rsid w:val="00704628"/>
    <w:rsid w:val="007055CA"/>
    <w:rsid w:val="007056FD"/>
    <w:rsid w:val="007062F2"/>
    <w:rsid w:val="00707824"/>
    <w:rsid w:val="00707955"/>
    <w:rsid w:val="007117AF"/>
    <w:rsid w:val="0071526D"/>
    <w:rsid w:val="007154B0"/>
    <w:rsid w:val="00715543"/>
    <w:rsid w:val="007155BC"/>
    <w:rsid w:val="007163A3"/>
    <w:rsid w:val="00716A3D"/>
    <w:rsid w:val="00716CAC"/>
    <w:rsid w:val="00717507"/>
    <w:rsid w:val="007177D0"/>
    <w:rsid w:val="00717A66"/>
    <w:rsid w:val="00717A80"/>
    <w:rsid w:val="00717AC7"/>
    <w:rsid w:val="00717B4E"/>
    <w:rsid w:val="007220D6"/>
    <w:rsid w:val="00722B47"/>
    <w:rsid w:val="00722B6E"/>
    <w:rsid w:val="00726297"/>
    <w:rsid w:val="00727C17"/>
    <w:rsid w:val="007303AA"/>
    <w:rsid w:val="00731053"/>
    <w:rsid w:val="00732390"/>
    <w:rsid w:val="0073275A"/>
    <w:rsid w:val="00735533"/>
    <w:rsid w:val="007356B6"/>
    <w:rsid w:val="00736631"/>
    <w:rsid w:val="00736B22"/>
    <w:rsid w:val="00736B24"/>
    <w:rsid w:val="007370C0"/>
    <w:rsid w:val="007372F2"/>
    <w:rsid w:val="00740B0D"/>
    <w:rsid w:val="00740BD5"/>
    <w:rsid w:val="00740E43"/>
    <w:rsid w:val="00741DEE"/>
    <w:rsid w:val="007422D8"/>
    <w:rsid w:val="00743071"/>
    <w:rsid w:val="00743FA5"/>
    <w:rsid w:val="007440AC"/>
    <w:rsid w:val="00744541"/>
    <w:rsid w:val="00746805"/>
    <w:rsid w:val="00746FE0"/>
    <w:rsid w:val="007478A9"/>
    <w:rsid w:val="007505C3"/>
    <w:rsid w:val="00750C9D"/>
    <w:rsid w:val="00752E77"/>
    <w:rsid w:val="007536D4"/>
    <w:rsid w:val="0075655F"/>
    <w:rsid w:val="00756DF7"/>
    <w:rsid w:val="00760103"/>
    <w:rsid w:val="0076061A"/>
    <w:rsid w:val="00761E05"/>
    <w:rsid w:val="007622DB"/>
    <w:rsid w:val="00764E46"/>
    <w:rsid w:val="00765D33"/>
    <w:rsid w:val="00766B56"/>
    <w:rsid w:val="007704AB"/>
    <w:rsid w:val="00773242"/>
    <w:rsid w:val="00774B2F"/>
    <w:rsid w:val="00777A8E"/>
    <w:rsid w:val="00781A05"/>
    <w:rsid w:val="007824D4"/>
    <w:rsid w:val="0078257C"/>
    <w:rsid w:val="007827B7"/>
    <w:rsid w:val="007843B3"/>
    <w:rsid w:val="00784FFD"/>
    <w:rsid w:val="007856F6"/>
    <w:rsid w:val="00785FAF"/>
    <w:rsid w:val="00786289"/>
    <w:rsid w:val="00786889"/>
    <w:rsid w:val="0079048E"/>
    <w:rsid w:val="00790945"/>
    <w:rsid w:val="007913D6"/>
    <w:rsid w:val="007918D6"/>
    <w:rsid w:val="007919C9"/>
    <w:rsid w:val="00793962"/>
    <w:rsid w:val="007947B0"/>
    <w:rsid w:val="00795EE7"/>
    <w:rsid w:val="00797085"/>
    <w:rsid w:val="00797EFF"/>
    <w:rsid w:val="007A007F"/>
    <w:rsid w:val="007A0551"/>
    <w:rsid w:val="007A10DB"/>
    <w:rsid w:val="007A1899"/>
    <w:rsid w:val="007A1DB1"/>
    <w:rsid w:val="007A2DAB"/>
    <w:rsid w:val="007A367C"/>
    <w:rsid w:val="007A44C2"/>
    <w:rsid w:val="007A5625"/>
    <w:rsid w:val="007A6A42"/>
    <w:rsid w:val="007B019E"/>
    <w:rsid w:val="007B05EA"/>
    <w:rsid w:val="007B0C29"/>
    <w:rsid w:val="007B1302"/>
    <w:rsid w:val="007B2F73"/>
    <w:rsid w:val="007B40F3"/>
    <w:rsid w:val="007B4E42"/>
    <w:rsid w:val="007B57CC"/>
    <w:rsid w:val="007B5DF9"/>
    <w:rsid w:val="007B7600"/>
    <w:rsid w:val="007C0472"/>
    <w:rsid w:val="007C0859"/>
    <w:rsid w:val="007C1EA1"/>
    <w:rsid w:val="007C3B7B"/>
    <w:rsid w:val="007C688F"/>
    <w:rsid w:val="007C6DEB"/>
    <w:rsid w:val="007D13E4"/>
    <w:rsid w:val="007D2D25"/>
    <w:rsid w:val="007D327F"/>
    <w:rsid w:val="007D6260"/>
    <w:rsid w:val="007D7935"/>
    <w:rsid w:val="007D7D3F"/>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49A"/>
    <w:rsid w:val="007F2829"/>
    <w:rsid w:val="007F3AB6"/>
    <w:rsid w:val="007F3E8C"/>
    <w:rsid w:val="007F423E"/>
    <w:rsid w:val="007F5BB7"/>
    <w:rsid w:val="007F60AE"/>
    <w:rsid w:val="007F6C58"/>
    <w:rsid w:val="007F7B26"/>
    <w:rsid w:val="008000E0"/>
    <w:rsid w:val="00800764"/>
    <w:rsid w:val="00800949"/>
    <w:rsid w:val="008043E5"/>
    <w:rsid w:val="00804C66"/>
    <w:rsid w:val="00805C6E"/>
    <w:rsid w:val="0080640B"/>
    <w:rsid w:val="00810280"/>
    <w:rsid w:val="00810C42"/>
    <w:rsid w:val="008138CA"/>
    <w:rsid w:val="00813B63"/>
    <w:rsid w:val="00814522"/>
    <w:rsid w:val="008153BA"/>
    <w:rsid w:val="00816F3F"/>
    <w:rsid w:val="00817B4F"/>
    <w:rsid w:val="008231BF"/>
    <w:rsid w:val="00824EBF"/>
    <w:rsid w:val="00825918"/>
    <w:rsid w:val="00830EE3"/>
    <w:rsid w:val="008327CB"/>
    <w:rsid w:val="008336E1"/>
    <w:rsid w:val="00833F86"/>
    <w:rsid w:val="008349BA"/>
    <w:rsid w:val="00834F57"/>
    <w:rsid w:val="00834FAA"/>
    <w:rsid w:val="00835976"/>
    <w:rsid w:val="00836B80"/>
    <w:rsid w:val="008379D2"/>
    <w:rsid w:val="00841E06"/>
    <w:rsid w:val="0084329E"/>
    <w:rsid w:val="008433FC"/>
    <w:rsid w:val="00843B25"/>
    <w:rsid w:val="00843D51"/>
    <w:rsid w:val="00843E2C"/>
    <w:rsid w:val="00843F12"/>
    <w:rsid w:val="008444EB"/>
    <w:rsid w:val="00845559"/>
    <w:rsid w:val="00845946"/>
    <w:rsid w:val="0085037C"/>
    <w:rsid w:val="0085047A"/>
    <w:rsid w:val="00851A95"/>
    <w:rsid w:val="00851C9E"/>
    <w:rsid w:val="0085423A"/>
    <w:rsid w:val="00855402"/>
    <w:rsid w:val="00855ADC"/>
    <w:rsid w:val="00856041"/>
    <w:rsid w:val="00856B5D"/>
    <w:rsid w:val="00856FF3"/>
    <w:rsid w:val="0085700F"/>
    <w:rsid w:val="00857ED7"/>
    <w:rsid w:val="008601FA"/>
    <w:rsid w:val="008619D2"/>
    <w:rsid w:val="00861BAC"/>
    <w:rsid w:val="0086286E"/>
    <w:rsid w:val="00862A0A"/>
    <w:rsid w:val="00863290"/>
    <w:rsid w:val="0086609F"/>
    <w:rsid w:val="008667B6"/>
    <w:rsid w:val="00867CFA"/>
    <w:rsid w:val="008702FF"/>
    <w:rsid w:val="008713AD"/>
    <w:rsid w:val="0087180C"/>
    <w:rsid w:val="00872B98"/>
    <w:rsid w:val="00873989"/>
    <w:rsid w:val="0087535D"/>
    <w:rsid w:val="0087561D"/>
    <w:rsid w:val="008760C0"/>
    <w:rsid w:val="0087646C"/>
    <w:rsid w:val="008769A5"/>
    <w:rsid w:val="00877C75"/>
    <w:rsid w:val="008818EA"/>
    <w:rsid w:val="00882B7B"/>
    <w:rsid w:val="00883103"/>
    <w:rsid w:val="0088653F"/>
    <w:rsid w:val="00886B0C"/>
    <w:rsid w:val="008879EE"/>
    <w:rsid w:val="0089021C"/>
    <w:rsid w:val="00890924"/>
    <w:rsid w:val="00890974"/>
    <w:rsid w:val="008919ED"/>
    <w:rsid w:val="00891E2E"/>
    <w:rsid w:val="00892005"/>
    <w:rsid w:val="00892296"/>
    <w:rsid w:val="008927A8"/>
    <w:rsid w:val="00893AA2"/>
    <w:rsid w:val="00893CEB"/>
    <w:rsid w:val="00894307"/>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4A57"/>
    <w:rsid w:val="008B50BE"/>
    <w:rsid w:val="008B7B79"/>
    <w:rsid w:val="008C0BB5"/>
    <w:rsid w:val="008C19EA"/>
    <w:rsid w:val="008C1CAE"/>
    <w:rsid w:val="008C22EA"/>
    <w:rsid w:val="008C2806"/>
    <w:rsid w:val="008C2B7A"/>
    <w:rsid w:val="008C3096"/>
    <w:rsid w:val="008C4FE9"/>
    <w:rsid w:val="008C5ADE"/>
    <w:rsid w:val="008C62EA"/>
    <w:rsid w:val="008C6DC8"/>
    <w:rsid w:val="008D0328"/>
    <w:rsid w:val="008D0626"/>
    <w:rsid w:val="008D15C8"/>
    <w:rsid w:val="008D1896"/>
    <w:rsid w:val="008D19CF"/>
    <w:rsid w:val="008D2DA6"/>
    <w:rsid w:val="008D2FF9"/>
    <w:rsid w:val="008D3137"/>
    <w:rsid w:val="008D3B69"/>
    <w:rsid w:val="008D4095"/>
    <w:rsid w:val="008D4FCF"/>
    <w:rsid w:val="008D542C"/>
    <w:rsid w:val="008D554D"/>
    <w:rsid w:val="008D6FB7"/>
    <w:rsid w:val="008D799C"/>
    <w:rsid w:val="008E16F9"/>
    <w:rsid w:val="008E47F0"/>
    <w:rsid w:val="008E6AFF"/>
    <w:rsid w:val="008F030D"/>
    <w:rsid w:val="008F25F8"/>
    <w:rsid w:val="008F2AF7"/>
    <w:rsid w:val="008F2E85"/>
    <w:rsid w:val="008F32A6"/>
    <w:rsid w:val="008F4992"/>
    <w:rsid w:val="008F4E8E"/>
    <w:rsid w:val="008F667D"/>
    <w:rsid w:val="00902F51"/>
    <w:rsid w:val="00903FB6"/>
    <w:rsid w:val="009043B7"/>
    <w:rsid w:val="00904974"/>
    <w:rsid w:val="0090499F"/>
    <w:rsid w:val="00904DA6"/>
    <w:rsid w:val="00905693"/>
    <w:rsid w:val="00906E59"/>
    <w:rsid w:val="00906FC6"/>
    <w:rsid w:val="009075A5"/>
    <w:rsid w:val="00910B8D"/>
    <w:rsid w:val="00911272"/>
    <w:rsid w:val="00912EC2"/>
    <w:rsid w:val="009132B9"/>
    <w:rsid w:val="00913FF3"/>
    <w:rsid w:val="00916A96"/>
    <w:rsid w:val="0091798B"/>
    <w:rsid w:val="00920FD2"/>
    <w:rsid w:val="00924A6A"/>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618"/>
    <w:rsid w:val="00944DCF"/>
    <w:rsid w:val="00946852"/>
    <w:rsid w:val="00946ACC"/>
    <w:rsid w:val="00950127"/>
    <w:rsid w:val="0095092F"/>
    <w:rsid w:val="00950EA6"/>
    <w:rsid w:val="00954C6F"/>
    <w:rsid w:val="00956D27"/>
    <w:rsid w:val="00957255"/>
    <w:rsid w:val="00957C7A"/>
    <w:rsid w:val="00960164"/>
    <w:rsid w:val="009606AA"/>
    <w:rsid w:val="00962940"/>
    <w:rsid w:val="00962B31"/>
    <w:rsid w:val="00963757"/>
    <w:rsid w:val="0096726C"/>
    <w:rsid w:val="00967A13"/>
    <w:rsid w:val="00967F14"/>
    <w:rsid w:val="009700C3"/>
    <w:rsid w:val="00970252"/>
    <w:rsid w:val="00970A73"/>
    <w:rsid w:val="00970B38"/>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4DC4"/>
    <w:rsid w:val="009968F5"/>
    <w:rsid w:val="00996A0A"/>
    <w:rsid w:val="0099746C"/>
    <w:rsid w:val="00997658"/>
    <w:rsid w:val="009A09E1"/>
    <w:rsid w:val="009A3B44"/>
    <w:rsid w:val="009A406B"/>
    <w:rsid w:val="009A6264"/>
    <w:rsid w:val="009A6378"/>
    <w:rsid w:val="009A6413"/>
    <w:rsid w:val="009A7C56"/>
    <w:rsid w:val="009B04DB"/>
    <w:rsid w:val="009B0C17"/>
    <w:rsid w:val="009B0F81"/>
    <w:rsid w:val="009B2725"/>
    <w:rsid w:val="009B29E1"/>
    <w:rsid w:val="009B35A0"/>
    <w:rsid w:val="009B4A26"/>
    <w:rsid w:val="009B4A58"/>
    <w:rsid w:val="009B4FD3"/>
    <w:rsid w:val="009B6D2A"/>
    <w:rsid w:val="009C0314"/>
    <w:rsid w:val="009C1887"/>
    <w:rsid w:val="009C2B8E"/>
    <w:rsid w:val="009C3228"/>
    <w:rsid w:val="009C42EE"/>
    <w:rsid w:val="009C5903"/>
    <w:rsid w:val="009C601E"/>
    <w:rsid w:val="009C6539"/>
    <w:rsid w:val="009C6BE1"/>
    <w:rsid w:val="009D4DFB"/>
    <w:rsid w:val="009D567B"/>
    <w:rsid w:val="009D56C6"/>
    <w:rsid w:val="009D5760"/>
    <w:rsid w:val="009D6C59"/>
    <w:rsid w:val="009E08A0"/>
    <w:rsid w:val="009E110D"/>
    <w:rsid w:val="009E136C"/>
    <w:rsid w:val="009E2E66"/>
    <w:rsid w:val="009E3046"/>
    <w:rsid w:val="009E49D4"/>
    <w:rsid w:val="009E4DFF"/>
    <w:rsid w:val="009E5B26"/>
    <w:rsid w:val="009E642C"/>
    <w:rsid w:val="009E6A79"/>
    <w:rsid w:val="009E6C36"/>
    <w:rsid w:val="009F03A0"/>
    <w:rsid w:val="009F04CD"/>
    <w:rsid w:val="009F0524"/>
    <w:rsid w:val="009F2030"/>
    <w:rsid w:val="009F2D93"/>
    <w:rsid w:val="009F5C86"/>
    <w:rsid w:val="00A000A4"/>
    <w:rsid w:val="00A0121E"/>
    <w:rsid w:val="00A028EE"/>
    <w:rsid w:val="00A0597F"/>
    <w:rsid w:val="00A05E05"/>
    <w:rsid w:val="00A07ADC"/>
    <w:rsid w:val="00A1070C"/>
    <w:rsid w:val="00A114C9"/>
    <w:rsid w:val="00A11E10"/>
    <w:rsid w:val="00A13156"/>
    <w:rsid w:val="00A137EC"/>
    <w:rsid w:val="00A150F7"/>
    <w:rsid w:val="00A16A39"/>
    <w:rsid w:val="00A17D84"/>
    <w:rsid w:val="00A21451"/>
    <w:rsid w:val="00A21570"/>
    <w:rsid w:val="00A2227B"/>
    <w:rsid w:val="00A22D3D"/>
    <w:rsid w:val="00A23442"/>
    <w:rsid w:val="00A26C09"/>
    <w:rsid w:val="00A3062F"/>
    <w:rsid w:val="00A32C85"/>
    <w:rsid w:val="00A33D4B"/>
    <w:rsid w:val="00A364D9"/>
    <w:rsid w:val="00A379DF"/>
    <w:rsid w:val="00A405E2"/>
    <w:rsid w:val="00A409F5"/>
    <w:rsid w:val="00A414B5"/>
    <w:rsid w:val="00A43143"/>
    <w:rsid w:val="00A441F8"/>
    <w:rsid w:val="00A45571"/>
    <w:rsid w:val="00A4557C"/>
    <w:rsid w:val="00A4607E"/>
    <w:rsid w:val="00A469A9"/>
    <w:rsid w:val="00A46B0E"/>
    <w:rsid w:val="00A50C2B"/>
    <w:rsid w:val="00A51A64"/>
    <w:rsid w:val="00A51B78"/>
    <w:rsid w:val="00A532B8"/>
    <w:rsid w:val="00A53457"/>
    <w:rsid w:val="00A54500"/>
    <w:rsid w:val="00A548F0"/>
    <w:rsid w:val="00A549BF"/>
    <w:rsid w:val="00A57127"/>
    <w:rsid w:val="00A6017A"/>
    <w:rsid w:val="00A6125F"/>
    <w:rsid w:val="00A63DF6"/>
    <w:rsid w:val="00A641C5"/>
    <w:rsid w:val="00A649BB"/>
    <w:rsid w:val="00A652E0"/>
    <w:rsid w:val="00A65406"/>
    <w:rsid w:val="00A6698B"/>
    <w:rsid w:val="00A66EBA"/>
    <w:rsid w:val="00A70CC9"/>
    <w:rsid w:val="00A71D4F"/>
    <w:rsid w:val="00A72C66"/>
    <w:rsid w:val="00A734F1"/>
    <w:rsid w:val="00A75997"/>
    <w:rsid w:val="00A76207"/>
    <w:rsid w:val="00A77E94"/>
    <w:rsid w:val="00A811AC"/>
    <w:rsid w:val="00A814E1"/>
    <w:rsid w:val="00A81570"/>
    <w:rsid w:val="00A830D3"/>
    <w:rsid w:val="00A83AE3"/>
    <w:rsid w:val="00A83C05"/>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06AE"/>
    <w:rsid w:val="00AA1E61"/>
    <w:rsid w:val="00AA2D11"/>
    <w:rsid w:val="00AA3081"/>
    <w:rsid w:val="00AA31A9"/>
    <w:rsid w:val="00AA3BDA"/>
    <w:rsid w:val="00AA5238"/>
    <w:rsid w:val="00AA551C"/>
    <w:rsid w:val="00AA584E"/>
    <w:rsid w:val="00AA59BD"/>
    <w:rsid w:val="00AA5B3E"/>
    <w:rsid w:val="00AA6793"/>
    <w:rsid w:val="00AB0491"/>
    <w:rsid w:val="00AB0511"/>
    <w:rsid w:val="00AB28F6"/>
    <w:rsid w:val="00AB41C5"/>
    <w:rsid w:val="00AB4F17"/>
    <w:rsid w:val="00AB5E37"/>
    <w:rsid w:val="00AB6BE4"/>
    <w:rsid w:val="00AB73FF"/>
    <w:rsid w:val="00AB7A4E"/>
    <w:rsid w:val="00AC002E"/>
    <w:rsid w:val="00AC386B"/>
    <w:rsid w:val="00AC49C0"/>
    <w:rsid w:val="00AC4C48"/>
    <w:rsid w:val="00AC5006"/>
    <w:rsid w:val="00AC52AC"/>
    <w:rsid w:val="00AC71F7"/>
    <w:rsid w:val="00AD04A8"/>
    <w:rsid w:val="00AD054F"/>
    <w:rsid w:val="00AD26A5"/>
    <w:rsid w:val="00AD2DC9"/>
    <w:rsid w:val="00AD330A"/>
    <w:rsid w:val="00AD35BB"/>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CF1"/>
    <w:rsid w:val="00AE6DB6"/>
    <w:rsid w:val="00AE78FE"/>
    <w:rsid w:val="00AF0E88"/>
    <w:rsid w:val="00AF1187"/>
    <w:rsid w:val="00AF1F54"/>
    <w:rsid w:val="00AF3C35"/>
    <w:rsid w:val="00AF4B18"/>
    <w:rsid w:val="00AF548D"/>
    <w:rsid w:val="00AF54C9"/>
    <w:rsid w:val="00AF5BB1"/>
    <w:rsid w:val="00B00806"/>
    <w:rsid w:val="00B00F68"/>
    <w:rsid w:val="00B01345"/>
    <w:rsid w:val="00B0158C"/>
    <w:rsid w:val="00B016D4"/>
    <w:rsid w:val="00B02C00"/>
    <w:rsid w:val="00B02F04"/>
    <w:rsid w:val="00B0304F"/>
    <w:rsid w:val="00B03554"/>
    <w:rsid w:val="00B0435C"/>
    <w:rsid w:val="00B05826"/>
    <w:rsid w:val="00B05AF0"/>
    <w:rsid w:val="00B10B9F"/>
    <w:rsid w:val="00B14127"/>
    <w:rsid w:val="00B14A9C"/>
    <w:rsid w:val="00B14F1C"/>
    <w:rsid w:val="00B15DBE"/>
    <w:rsid w:val="00B15E20"/>
    <w:rsid w:val="00B16EF3"/>
    <w:rsid w:val="00B1758F"/>
    <w:rsid w:val="00B21C29"/>
    <w:rsid w:val="00B227B4"/>
    <w:rsid w:val="00B231DC"/>
    <w:rsid w:val="00B23F75"/>
    <w:rsid w:val="00B247EF"/>
    <w:rsid w:val="00B26911"/>
    <w:rsid w:val="00B308CD"/>
    <w:rsid w:val="00B309A9"/>
    <w:rsid w:val="00B32722"/>
    <w:rsid w:val="00B3276A"/>
    <w:rsid w:val="00B33242"/>
    <w:rsid w:val="00B338C2"/>
    <w:rsid w:val="00B34F45"/>
    <w:rsid w:val="00B3723D"/>
    <w:rsid w:val="00B374DB"/>
    <w:rsid w:val="00B3777A"/>
    <w:rsid w:val="00B4085B"/>
    <w:rsid w:val="00B42303"/>
    <w:rsid w:val="00B42628"/>
    <w:rsid w:val="00B427E2"/>
    <w:rsid w:val="00B432FC"/>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4F4F"/>
    <w:rsid w:val="00B55C22"/>
    <w:rsid w:val="00B567B0"/>
    <w:rsid w:val="00B5727E"/>
    <w:rsid w:val="00B574AF"/>
    <w:rsid w:val="00B579E6"/>
    <w:rsid w:val="00B57D82"/>
    <w:rsid w:val="00B57F2E"/>
    <w:rsid w:val="00B61549"/>
    <w:rsid w:val="00B6218F"/>
    <w:rsid w:val="00B62E88"/>
    <w:rsid w:val="00B63BCC"/>
    <w:rsid w:val="00B64394"/>
    <w:rsid w:val="00B6470C"/>
    <w:rsid w:val="00B64FB4"/>
    <w:rsid w:val="00B66325"/>
    <w:rsid w:val="00B71B37"/>
    <w:rsid w:val="00B72174"/>
    <w:rsid w:val="00B7253B"/>
    <w:rsid w:val="00B72F1D"/>
    <w:rsid w:val="00B746E0"/>
    <w:rsid w:val="00B75BC0"/>
    <w:rsid w:val="00B7622E"/>
    <w:rsid w:val="00B769DC"/>
    <w:rsid w:val="00B76D1B"/>
    <w:rsid w:val="00B77097"/>
    <w:rsid w:val="00B800C2"/>
    <w:rsid w:val="00B80978"/>
    <w:rsid w:val="00B80D29"/>
    <w:rsid w:val="00B81566"/>
    <w:rsid w:val="00B81C4D"/>
    <w:rsid w:val="00B822BE"/>
    <w:rsid w:val="00B82F0E"/>
    <w:rsid w:val="00B8313C"/>
    <w:rsid w:val="00B83C2E"/>
    <w:rsid w:val="00B8460B"/>
    <w:rsid w:val="00B8474D"/>
    <w:rsid w:val="00B8569C"/>
    <w:rsid w:val="00B864FD"/>
    <w:rsid w:val="00B865D9"/>
    <w:rsid w:val="00B869FB"/>
    <w:rsid w:val="00B90EF8"/>
    <w:rsid w:val="00B91E2D"/>
    <w:rsid w:val="00B93B87"/>
    <w:rsid w:val="00B959F0"/>
    <w:rsid w:val="00B95B06"/>
    <w:rsid w:val="00B96D53"/>
    <w:rsid w:val="00BA1AAA"/>
    <w:rsid w:val="00BA2127"/>
    <w:rsid w:val="00BA23ED"/>
    <w:rsid w:val="00BA2E17"/>
    <w:rsid w:val="00BA550D"/>
    <w:rsid w:val="00BA5E39"/>
    <w:rsid w:val="00BA67D4"/>
    <w:rsid w:val="00BA68A3"/>
    <w:rsid w:val="00BB0629"/>
    <w:rsid w:val="00BB1239"/>
    <w:rsid w:val="00BB12D5"/>
    <w:rsid w:val="00BB25C8"/>
    <w:rsid w:val="00BB2A6D"/>
    <w:rsid w:val="00BB3A4C"/>
    <w:rsid w:val="00BB3E21"/>
    <w:rsid w:val="00BB5918"/>
    <w:rsid w:val="00BB5F25"/>
    <w:rsid w:val="00BB61B6"/>
    <w:rsid w:val="00BC0718"/>
    <w:rsid w:val="00BC1D72"/>
    <w:rsid w:val="00BC1E02"/>
    <w:rsid w:val="00BC4708"/>
    <w:rsid w:val="00BC5E1D"/>
    <w:rsid w:val="00BD08BF"/>
    <w:rsid w:val="00BD0C01"/>
    <w:rsid w:val="00BD1E3B"/>
    <w:rsid w:val="00BD2350"/>
    <w:rsid w:val="00BD384C"/>
    <w:rsid w:val="00BD4867"/>
    <w:rsid w:val="00BD5106"/>
    <w:rsid w:val="00BD5A5F"/>
    <w:rsid w:val="00BD6EBC"/>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D9A"/>
    <w:rsid w:val="00BF1E55"/>
    <w:rsid w:val="00BF3B3F"/>
    <w:rsid w:val="00BF4F37"/>
    <w:rsid w:val="00BF7A02"/>
    <w:rsid w:val="00C0179A"/>
    <w:rsid w:val="00C023CC"/>
    <w:rsid w:val="00C02980"/>
    <w:rsid w:val="00C031B4"/>
    <w:rsid w:val="00C036E9"/>
    <w:rsid w:val="00C04970"/>
    <w:rsid w:val="00C04EC5"/>
    <w:rsid w:val="00C055C3"/>
    <w:rsid w:val="00C0598B"/>
    <w:rsid w:val="00C05D25"/>
    <w:rsid w:val="00C06247"/>
    <w:rsid w:val="00C06E68"/>
    <w:rsid w:val="00C07604"/>
    <w:rsid w:val="00C07698"/>
    <w:rsid w:val="00C11297"/>
    <w:rsid w:val="00C11D12"/>
    <w:rsid w:val="00C122DD"/>
    <w:rsid w:val="00C12E46"/>
    <w:rsid w:val="00C14551"/>
    <w:rsid w:val="00C1526F"/>
    <w:rsid w:val="00C15623"/>
    <w:rsid w:val="00C15AA8"/>
    <w:rsid w:val="00C17571"/>
    <w:rsid w:val="00C1777C"/>
    <w:rsid w:val="00C21F59"/>
    <w:rsid w:val="00C229A0"/>
    <w:rsid w:val="00C234EC"/>
    <w:rsid w:val="00C313D8"/>
    <w:rsid w:val="00C31484"/>
    <w:rsid w:val="00C3239A"/>
    <w:rsid w:val="00C326CC"/>
    <w:rsid w:val="00C32CE2"/>
    <w:rsid w:val="00C32D98"/>
    <w:rsid w:val="00C33684"/>
    <w:rsid w:val="00C33892"/>
    <w:rsid w:val="00C34F17"/>
    <w:rsid w:val="00C352C6"/>
    <w:rsid w:val="00C35FD8"/>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6B"/>
    <w:rsid w:val="00C5217E"/>
    <w:rsid w:val="00C528DD"/>
    <w:rsid w:val="00C53226"/>
    <w:rsid w:val="00C5432A"/>
    <w:rsid w:val="00C54519"/>
    <w:rsid w:val="00C57B32"/>
    <w:rsid w:val="00C60F53"/>
    <w:rsid w:val="00C613C5"/>
    <w:rsid w:val="00C62CBD"/>
    <w:rsid w:val="00C62F82"/>
    <w:rsid w:val="00C63265"/>
    <w:rsid w:val="00C6400A"/>
    <w:rsid w:val="00C64A19"/>
    <w:rsid w:val="00C64A25"/>
    <w:rsid w:val="00C65823"/>
    <w:rsid w:val="00C65A00"/>
    <w:rsid w:val="00C65DD9"/>
    <w:rsid w:val="00C67B7D"/>
    <w:rsid w:val="00C67C32"/>
    <w:rsid w:val="00C67CEB"/>
    <w:rsid w:val="00C7036F"/>
    <w:rsid w:val="00C7089B"/>
    <w:rsid w:val="00C709F7"/>
    <w:rsid w:val="00C712BE"/>
    <w:rsid w:val="00C7158E"/>
    <w:rsid w:val="00C722C2"/>
    <w:rsid w:val="00C7298B"/>
    <w:rsid w:val="00C73F9E"/>
    <w:rsid w:val="00C74326"/>
    <w:rsid w:val="00C75A38"/>
    <w:rsid w:val="00C75CAE"/>
    <w:rsid w:val="00C8012D"/>
    <w:rsid w:val="00C80A46"/>
    <w:rsid w:val="00C81E97"/>
    <w:rsid w:val="00C82917"/>
    <w:rsid w:val="00C82A46"/>
    <w:rsid w:val="00C82D44"/>
    <w:rsid w:val="00C82D9F"/>
    <w:rsid w:val="00C846F9"/>
    <w:rsid w:val="00C848C2"/>
    <w:rsid w:val="00C84E32"/>
    <w:rsid w:val="00C85182"/>
    <w:rsid w:val="00C85453"/>
    <w:rsid w:val="00C85E70"/>
    <w:rsid w:val="00C90D9D"/>
    <w:rsid w:val="00C925A3"/>
    <w:rsid w:val="00C932B0"/>
    <w:rsid w:val="00C9337C"/>
    <w:rsid w:val="00C94867"/>
    <w:rsid w:val="00C94E15"/>
    <w:rsid w:val="00C94E98"/>
    <w:rsid w:val="00C966AD"/>
    <w:rsid w:val="00C96A28"/>
    <w:rsid w:val="00C96C4E"/>
    <w:rsid w:val="00CA3B0C"/>
    <w:rsid w:val="00CA4832"/>
    <w:rsid w:val="00CA55EE"/>
    <w:rsid w:val="00CA629C"/>
    <w:rsid w:val="00CA6E41"/>
    <w:rsid w:val="00CB009A"/>
    <w:rsid w:val="00CB00ED"/>
    <w:rsid w:val="00CB0921"/>
    <w:rsid w:val="00CB0A79"/>
    <w:rsid w:val="00CB1131"/>
    <w:rsid w:val="00CB1C2D"/>
    <w:rsid w:val="00CB3BCD"/>
    <w:rsid w:val="00CC0F96"/>
    <w:rsid w:val="00CC1358"/>
    <w:rsid w:val="00CC1A6D"/>
    <w:rsid w:val="00CC5527"/>
    <w:rsid w:val="00CC6AD2"/>
    <w:rsid w:val="00CC6DFA"/>
    <w:rsid w:val="00CC7741"/>
    <w:rsid w:val="00CD02BF"/>
    <w:rsid w:val="00CD0A70"/>
    <w:rsid w:val="00CD1581"/>
    <w:rsid w:val="00CD36B4"/>
    <w:rsid w:val="00CD3797"/>
    <w:rsid w:val="00CD3A2E"/>
    <w:rsid w:val="00CD40B7"/>
    <w:rsid w:val="00CD4807"/>
    <w:rsid w:val="00CD6804"/>
    <w:rsid w:val="00CE060B"/>
    <w:rsid w:val="00CE0752"/>
    <w:rsid w:val="00CE096B"/>
    <w:rsid w:val="00CE0BB8"/>
    <w:rsid w:val="00CE0D6D"/>
    <w:rsid w:val="00CE165F"/>
    <w:rsid w:val="00CE1A61"/>
    <w:rsid w:val="00CE23BE"/>
    <w:rsid w:val="00CE61F4"/>
    <w:rsid w:val="00CE6A83"/>
    <w:rsid w:val="00CF0B17"/>
    <w:rsid w:val="00CF0D57"/>
    <w:rsid w:val="00CF0EA5"/>
    <w:rsid w:val="00CF1847"/>
    <w:rsid w:val="00CF2CBD"/>
    <w:rsid w:val="00CF3A31"/>
    <w:rsid w:val="00CF3DAA"/>
    <w:rsid w:val="00CF4931"/>
    <w:rsid w:val="00CF535A"/>
    <w:rsid w:val="00CF66CE"/>
    <w:rsid w:val="00CF6E4C"/>
    <w:rsid w:val="00CF6FCC"/>
    <w:rsid w:val="00D014E5"/>
    <w:rsid w:val="00D028B7"/>
    <w:rsid w:val="00D03011"/>
    <w:rsid w:val="00D035A1"/>
    <w:rsid w:val="00D0385D"/>
    <w:rsid w:val="00D03B14"/>
    <w:rsid w:val="00D0578B"/>
    <w:rsid w:val="00D05D73"/>
    <w:rsid w:val="00D05E7D"/>
    <w:rsid w:val="00D06759"/>
    <w:rsid w:val="00D0711B"/>
    <w:rsid w:val="00D07756"/>
    <w:rsid w:val="00D10166"/>
    <w:rsid w:val="00D12CA3"/>
    <w:rsid w:val="00D133E5"/>
    <w:rsid w:val="00D1345A"/>
    <w:rsid w:val="00D14206"/>
    <w:rsid w:val="00D14340"/>
    <w:rsid w:val="00D144B5"/>
    <w:rsid w:val="00D1655F"/>
    <w:rsid w:val="00D16A60"/>
    <w:rsid w:val="00D1796C"/>
    <w:rsid w:val="00D206C8"/>
    <w:rsid w:val="00D20C7C"/>
    <w:rsid w:val="00D23469"/>
    <w:rsid w:val="00D24F65"/>
    <w:rsid w:val="00D25E24"/>
    <w:rsid w:val="00D33DCD"/>
    <w:rsid w:val="00D34A15"/>
    <w:rsid w:val="00D35815"/>
    <w:rsid w:val="00D4066E"/>
    <w:rsid w:val="00D42E86"/>
    <w:rsid w:val="00D4387C"/>
    <w:rsid w:val="00D43947"/>
    <w:rsid w:val="00D4443C"/>
    <w:rsid w:val="00D447CB"/>
    <w:rsid w:val="00D452C8"/>
    <w:rsid w:val="00D4601B"/>
    <w:rsid w:val="00D4704A"/>
    <w:rsid w:val="00D5139B"/>
    <w:rsid w:val="00D5251E"/>
    <w:rsid w:val="00D52B5C"/>
    <w:rsid w:val="00D52CAF"/>
    <w:rsid w:val="00D5532E"/>
    <w:rsid w:val="00D553D5"/>
    <w:rsid w:val="00D610BA"/>
    <w:rsid w:val="00D63473"/>
    <w:rsid w:val="00D63BBD"/>
    <w:rsid w:val="00D66612"/>
    <w:rsid w:val="00D70211"/>
    <w:rsid w:val="00D70618"/>
    <w:rsid w:val="00D7215B"/>
    <w:rsid w:val="00D7289A"/>
    <w:rsid w:val="00D73368"/>
    <w:rsid w:val="00D74AC4"/>
    <w:rsid w:val="00D75CA3"/>
    <w:rsid w:val="00D76392"/>
    <w:rsid w:val="00D7662B"/>
    <w:rsid w:val="00D76D5D"/>
    <w:rsid w:val="00D77383"/>
    <w:rsid w:val="00D77CD2"/>
    <w:rsid w:val="00D810C6"/>
    <w:rsid w:val="00D82CA7"/>
    <w:rsid w:val="00D84889"/>
    <w:rsid w:val="00D854EA"/>
    <w:rsid w:val="00D862CF"/>
    <w:rsid w:val="00D86A8D"/>
    <w:rsid w:val="00D917E5"/>
    <w:rsid w:val="00D92F20"/>
    <w:rsid w:val="00D93534"/>
    <w:rsid w:val="00D94F01"/>
    <w:rsid w:val="00D952B4"/>
    <w:rsid w:val="00D95DC1"/>
    <w:rsid w:val="00D978FA"/>
    <w:rsid w:val="00DA045D"/>
    <w:rsid w:val="00DA2021"/>
    <w:rsid w:val="00DA3B12"/>
    <w:rsid w:val="00DA69B0"/>
    <w:rsid w:val="00DB073D"/>
    <w:rsid w:val="00DB0C74"/>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19"/>
    <w:rsid w:val="00DC5229"/>
    <w:rsid w:val="00DC5624"/>
    <w:rsid w:val="00DC5A21"/>
    <w:rsid w:val="00DC69D3"/>
    <w:rsid w:val="00DC746B"/>
    <w:rsid w:val="00DC7D6B"/>
    <w:rsid w:val="00DD1DE7"/>
    <w:rsid w:val="00DD31E3"/>
    <w:rsid w:val="00DD3728"/>
    <w:rsid w:val="00DD75AE"/>
    <w:rsid w:val="00DD7E20"/>
    <w:rsid w:val="00DE0E37"/>
    <w:rsid w:val="00DE181F"/>
    <w:rsid w:val="00DE1AD2"/>
    <w:rsid w:val="00DE3414"/>
    <w:rsid w:val="00DE37BD"/>
    <w:rsid w:val="00DE3FE8"/>
    <w:rsid w:val="00DE412F"/>
    <w:rsid w:val="00DE4D06"/>
    <w:rsid w:val="00DE5190"/>
    <w:rsid w:val="00DE649A"/>
    <w:rsid w:val="00DE7383"/>
    <w:rsid w:val="00DE7986"/>
    <w:rsid w:val="00DE7DD5"/>
    <w:rsid w:val="00DF073E"/>
    <w:rsid w:val="00DF088D"/>
    <w:rsid w:val="00DF16E1"/>
    <w:rsid w:val="00DF1929"/>
    <w:rsid w:val="00DF29A8"/>
    <w:rsid w:val="00DF3F8F"/>
    <w:rsid w:val="00DF4C2A"/>
    <w:rsid w:val="00DF526D"/>
    <w:rsid w:val="00DF53BF"/>
    <w:rsid w:val="00DF57C8"/>
    <w:rsid w:val="00DF5A5F"/>
    <w:rsid w:val="00E0103E"/>
    <w:rsid w:val="00E03565"/>
    <w:rsid w:val="00E043CA"/>
    <w:rsid w:val="00E05353"/>
    <w:rsid w:val="00E0546A"/>
    <w:rsid w:val="00E06FDC"/>
    <w:rsid w:val="00E075F7"/>
    <w:rsid w:val="00E07F42"/>
    <w:rsid w:val="00E101A4"/>
    <w:rsid w:val="00E14ADA"/>
    <w:rsid w:val="00E15AD2"/>
    <w:rsid w:val="00E16DBB"/>
    <w:rsid w:val="00E176A2"/>
    <w:rsid w:val="00E17835"/>
    <w:rsid w:val="00E20A7E"/>
    <w:rsid w:val="00E217DE"/>
    <w:rsid w:val="00E22178"/>
    <w:rsid w:val="00E25C96"/>
    <w:rsid w:val="00E26A33"/>
    <w:rsid w:val="00E2762A"/>
    <w:rsid w:val="00E301BF"/>
    <w:rsid w:val="00E30DC0"/>
    <w:rsid w:val="00E318AE"/>
    <w:rsid w:val="00E31EF1"/>
    <w:rsid w:val="00E32B02"/>
    <w:rsid w:val="00E33B0B"/>
    <w:rsid w:val="00E33D1E"/>
    <w:rsid w:val="00E35433"/>
    <w:rsid w:val="00E35D67"/>
    <w:rsid w:val="00E35F3A"/>
    <w:rsid w:val="00E36F5A"/>
    <w:rsid w:val="00E407DF"/>
    <w:rsid w:val="00E40D32"/>
    <w:rsid w:val="00E41BFF"/>
    <w:rsid w:val="00E438C2"/>
    <w:rsid w:val="00E4463A"/>
    <w:rsid w:val="00E4509A"/>
    <w:rsid w:val="00E46159"/>
    <w:rsid w:val="00E46726"/>
    <w:rsid w:val="00E467CC"/>
    <w:rsid w:val="00E46BC5"/>
    <w:rsid w:val="00E47119"/>
    <w:rsid w:val="00E4774F"/>
    <w:rsid w:val="00E52D88"/>
    <w:rsid w:val="00E537AC"/>
    <w:rsid w:val="00E539AF"/>
    <w:rsid w:val="00E54103"/>
    <w:rsid w:val="00E54534"/>
    <w:rsid w:val="00E54C03"/>
    <w:rsid w:val="00E54F28"/>
    <w:rsid w:val="00E55833"/>
    <w:rsid w:val="00E56849"/>
    <w:rsid w:val="00E56DE8"/>
    <w:rsid w:val="00E57F62"/>
    <w:rsid w:val="00E6195F"/>
    <w:rsid w:val="00E6204B"/>
    <w:rsid w:val="00E62396"/>
    <w:rsid w:val="00E6278D"/>
    <w:rsid w:val="00E62F9D"/>
    <w:rsid w:val="00E63135"/>
    <w:rsid w:val="00E65936"/>
    <w:rsid w:val="00E676D0"/>
    <w:rsid w:val="00E71725"/>
    <w:rsid w:val="00E74804"/>
    <w:rsid w:val="00E75657"/>
    <w:rsid w:val="00E773F3"/>
    <w:rsid w:val="00E802B9"/>
    <w:rsid w:val="00E832CC"/>
    <w:rsid w:val="00E848C4"/>
    <w:rsid w:val="00E86AB7"/>
    <w:rsid w:val="00E873AE"/>
    <w:rsid w:val="00E87CE2"/>
    <w:rsid w:val="00E91BBC"/>
    <w:rsid w:val="00E9267E"/>
    <w:rsid w:val="00E92EE8"/>
    <w:rsid w:val="00E95220"/>
    <w:rsid w:val="00E95B5E"/>
    <w:rsid w:val="00E96B1D"/>
    <w:rsid w:val="00E97111"/>
    <w:rsid w:val="00E9723D"/>
    <w:rsid w:val="00E97737"/>
    <w:rsid w:val="00E97E32"/>
    <w:rsid w:val="00EA360B"/>
    <w:rsid w:val="00EA364D"/>
    <w:rsid w:val="00EA41F5"/>
    <w:rsid w:val="00EA4C07"/>
    <w:rsid w:val="00EA53F8"/>
    <w:rsid w:val="00EA5C9C"/>
    <w:rsid w:val="00EA6177"/>
    <w:rsid w:val="00EA6445"/>
    <w:rsid w:val="00EA7DB6"/>
    <w:rsid w:val="00EB06F7"/>
    <w:rsid w:val="00EB0986"/>
    <w:rsid w:val="00EB0E88"/>
    <w:rsid w:val="00EB28A2"/>
    <w:rsid w:val="00EB3089"/>
    <w:rsid w:val="00EB3D2E"/>
    <w:rsid w:val="00EB4A78"/>
    <w:rsid w:val="00EB530B"/>
    <w:rsid w:val="00EB6611"/>
    <w:rsid w:val="00EB6A0E"/>
    <w:rsid w:val="00EB7F62"/>
    <w:rsid w:val="00EC084C"/>
    <w:rsid w:val="00EC37E4"/>
    <w:rsid w:val="00EC3815"/>
    <w:rsid w:val="00EC55F2"/>
    <w:rsid w:val="00EC61CD"/>
    <w:rsid w:val="00EC69A0"/>
    <w:rsid w:val="00EC6B0C"/>
    <w:rsid w:val="00EC7D8C"/>
    <w:rsid w:val="00ED0D1E"/>
    <w:rsid w:val="00ED17A5"/>
    <w:rsid w:val="00ED2A6A"/>
    <w:rsid w:val="00ED3266"/>
    <w:rsid w:val="00ED3683"/>
    <w:rsid w:val="00ED45B0"/>
    <w:rsid w:val="00EE033A"/>
    <w:rsid w:val="00EE05A7"/>
    <w:rsid w:val="00EE05CC"/>
    <w:rsid w:val="00EE1B3B"/>
    <w:rsid w:val="00EE4401"/>
    <w:rsid w:val="00EE48F4"/>
    <w:rsid w:val="00EE50E9"/>
    <w:rsid w:val="00EF06A9"/>
    <w:rsid w:val="00EF2798"/>
    <w:rsid w:val="00EF3DA7"/>
    <w:rsid w:val="00EF51B2"/>
    <w:rsid w:val="00EF7181"/>
    <w:rsid w:val="00EF71F1"/>
    <w:rsid w:val="00EF7619"/>
    <w:rsid w:val="00EF7898"/>
    <w:rsid w:val="00F027DF"/>
    <w:rsid w:val="00F03613"/>
    <w:rsid w:val="00F03CA8"/>
    <w:rsid w:val="00F05623"/>
    <w:rsid w:val="00F05F84"/>
    <w:rsid w:val="00F06E24"/>
    <w:rsid w:val="00F07E36"/>
    <w:rsid w:val="00F10FBD"/>
    <w:rsid w:val="00F11150"/>
    <w:rsid w:val="00F11F7E"/>
    <w:rsid w:val="00F12C78"/>
    <w:rsid w:val="00F134B0"/>
    <w:rsid w:val="00F1391A"/>
    <w:rsid w:val="00F13C4C"/>
    <w:rsid w:val="00F14A61"/>
    <w:rsid w:val="00F14C07"/>
    <w:rsid w:val="00F152EF"/>
    <w:rsid w:val="00F16BF4"/>
    <w:rsid w:val="00F17736"/>
    <w:rsid w:val="00F20F78"/>
    <w:rsid w:val="00F21FBA"/>
    <w:rsid w:val="00F24EB0"/>
    <w:rsid w:val="00F25C70"/>
    <w:rsid w:val="00F263BC"/>
    <w:rsid w:val="00F26C39"/>
    <w:rsid w:val="00F26CC8"/>
    <w:rsid w:val="00F26E01"/>
    <w:rsid w:val="00F27F45"/>
    <w:rsid w:val="00F3028A"/>
    <w:rsid w:val="00F31AAE"/>
    <w:rsid w:val="00F32078"/>
    <w:rsid w:val="00F32BDB"/>
    <w:rsid w:val="00F33E47"/>
    <w:rsid w:val="00F340B9"/>
    <w:rsid w:val="00F34493"/>
    <w:rsid w:val="00F34C9B"/>
    <w:rsid w:val="00F372F2"/>
    <w:rsid w:val="00F405A9"/>
    <w:rsid w:val="00F40A09"/>
    <w:rsid w:val="00F40C4C"/>
    <w:rsid w:val="00F43229"/>
    <w:rsid w:val="00F44075"/>
    <w:rsid w:val="00F440D5"/>
    <w:rsid w:val="00F44636"/>
    <w:rsid w:val="00F4463A"/>
    <w:rsid w:val="00F45A85"/>
    <w:rsid w:val="00F46C80"/>
    <w:rsid w:val="00F5048A"/>
    <w:rsid w:val="00F5284E"/>
    <w:rsid w:val="00F53F00"/>
    <w:rsid w:val="00F54990"/>
    <w:rsid w:val="00F55185"/>
    <w:rsid w:val="00F57D7B"/>
    <w:rsid w:val="00F6093C"/>
    <w:rsid w:val="00F6098E"/>
    <w:rsid w:val="00F61503"/>
    <w:rsid w:val="00F628CA"/>
    <w:rsid w:val="00F63305"/>
    <w:rsid w:val="00F63B62"/>
    <w:rsid w:val="00F65E1D"/>
    <w:rsid w:val="00F66462"/>
    <w:rsid w:val="00F667F7"/>
    <w:rsid w:val="00F66F3F"/>
    <w:rsid w:val="00F67319"/>
    <w:rsid w:val="00F7008D"/>
    <w:rsid w:val="00F70DC4"/>
    <w:rsid w:val="00F711F9"/>
    <w:rsid w:val="00F72ACC"/>
    <w:rsid w:val="00F73300"/>
    <w:rsid w:val="00F74175"/>
    <w:rsid w:val="00F74BCF"/>
    <w:rsid w:val="00F74C40"/>
    <w:rsid w:val="00F750DB"/>
    <w:rsid w:val="00F81857"/>
    <w:rsid w:val="00F83255"/>
    <w:rsid w:val="00F83D7C"/>
    <w:rsid w:val="00F86387"/>
    <w:rsid w:val="00F8755B"/>
    <w:rsid w:val="00F91603"/>
    <w:rsid w:val="00F91F02"/>
    <w:rsid w:val="00F95B2F"/>
    <w:rsid w:val="00F96E13"/>
    <w:rsid w:val="00FA2390"/>
    <w:rsid w:val="00FA279C"/>
    <w:rsid w:val="00FA3372"/>
    <w:rsid w:val="00FA42FE"/>
    <w:rsid w:val="00FA4A9A"/>
    <w:rsid w:val="00FA4B4D"/>
    <w:rsid w:val="00FA5C04"/>
    <w:rsid w:val="00FA7176"/>
    <w:rsid w:val="00FA7B98"/>
    <w:rsid w:val="00FA7C5D"/>
    <w:rsid w:val="00FB0479"/>
    <w:rsid w:val="00FB0C00"/>
    <w:rsid w:val="00FB145A"/>
    <w:rsid w:val="00FB1A56"/>
    <w:rsid w:val="00FB2F85"/>
    <w:rsid w:val="00FB3D97"/>
    <w:rsid w:val="00FB4A15"/>
    <w:rsid w:val="00FB4D32"/>
    <w:rsid w:val="00FB59EE"/>
    <w:rsid w:val="00FB5D23"/>
    <w:rsid w:val="00FB72D1"/>
    <w:rsid w:val="00FC00B7"/>
    <w:rsid w:val="00FC063D"/>
    <w:rsid w:val="00FC0E94"/>
    <w:rsid w:val="00FC1021"/>
    <w:rsid w:val="00FC2208"/>
    <w:rsid w:val="00FC259F"/>
    <w:rsid w:val="00FC2E03"/>
    <w:rsid w:val="00FC472D"/>
    <w:rsid w:val="00FC4BA0"/>
    <w:rsid w:val="00FC4F20"/>
    <w:rsid w:val="00FC4FC2"/>
    <w:rsid w:val="00FC5469"/>
    <w:rsid w:val="00FC5661"/>
    <w:rsid w:val="00FC5DE2"/>
    <w:rsid w:val="00FC7A39"/>
    <w:rsid w:val="00FD37CA"/>
    <w:rsid w:val="00FD4504"/>
    <w:rsid w:val="00FD4B67"/>
    <w:rsid w:val="00FD4F1E"/>
    <w:rsid w:val="00FD5860"/>
    <w:rsid w:val="00FD73EA"/>
    <w:rsid w:val="00FE0DBC"/>
    <w:rsid w:val="00FE10C4"/>
    <w:rsid w:val="00FE1385"/>
    <w:rsid w:val="00FE141F"/>
    <w:rsid w:val="00FE39DB"/>
    <w:rsid w:val="00FE415A"/>
    <w:rsid w:val="00FE5F86"/>
    <w:rsid w:val="00FE6040"/>
    <w:rsid w:val="00FE68E2"/>
    <w:rsid w:val="00FE6B92"/>
    <w:rsid w:val="00FE6E46"/>
    <w:rsid w:val="00FE7022"/>
    <w:rsid w:val="00FF0731"/>
    <w:rsid w:val="00FF1951"/>
    <w:rsid w:val="00FF2AC6"/>
    <w:rsid w:val="00FF3D84"/>
    <w:rsid w:val="00FF537E"/>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87"/>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B93B87"/>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B93B87"/>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B93B87"/>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B93B8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B93B8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B93B87"/>
    <w:pPr>
      <w:keepNext/>
      <w:keepLines/>
      <w:spacing w:before="240" w:after="80"/>
      <w:outlineLvl w:val="5"/>
    </w:pPr>
    <w:rPr>
      <w:i/>
      <w:color w:val="666666"/>
    </w:rPr>
  </w:style>
  <w:style w:type="character" w:default="1" w:styleId="DefaultParagraphFont">
    <w:name w:val="Default Paragraph Font"/>
    <w:uiPriority w:val="1"/>
    <w:semiHidden/>
    <w:unhideWhenUsed/>
    <w:rsid w:val="00B93B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B87"/>
  </w:style>
  <w:style w:type="paragraph" w:styleId="Title">
    <w:name w:val="Title"/>
    <w:basedOn w:val="Normal"/>
    <w:next w:val="Normal"/>
    <w:link w:val="TitleChar"/>
    <w:uiPriority w:val="10"/>
    <w:qFormat/>
    <w:rsid w:val="00B93B87"/>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B93B87"/>
    <w:pPr>
      <w:keepNext/>
      <w:keepLines/>
      <w:spacing w:after="320"/>
    </w:pPr>
    <w:rPr>
      <w:color w:val="666666"/>
      <w:sz w:val="30"/>
      <w:szCs w:val="30"/>
    </w:rPr>
  </w:style>
  <w:style w:type="paragraph" w:styleId="ListParagraph">
    <w:name w:val="List Paragraph"/>
    <w:basedOn w:val="Normal"/>
    <w:uiPriority w:val="34"/>
    <w:qFormat/>
    <w:rsid w:val="00B93B87"/>
    <w:pPr>
      <w:spacing w:before="0" w:line="276" w:lineRule="auto"/>
      <w:ind w:left="720"/>
      <w:contextualSpacing/>
    </w:pPr>
  </w:style>
  <w:style w:type="paragraph" w:styleId="Header">
    <w:name w:val="header"/>
    <w:basedOn w:val="Normal"/>
    <w:link w:val="HeaderChar"/>
    <w:uiPriority w:val="99"/>
    <w:unhideWhenUsed/>
    <w:rsid w:val="00B93B87"/>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B93B87"/>
    <w:rPr>
      <w:rFonts w:ascii="Calibri" w:hAnsi="Calibri"/>
      <w:sz w:val="24"/>
      <w:lang w:val="en-GB"/>
    </w:rPr>
  </w:style>
  <w:style w:type="paragraph" w:styleId="Footer">
    <w:name w:val="footer"/>
    <w:basedOn w:val="Normal"/>
    <w:link w:val="FooterChar"/>
    <w:uiPriority w:val="99"/>
    <w:unhideWhenUsed/>
    <w:rsid w:val="00B93B87"/>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B93B87"/>
    <w:rPr>
      <w:rFonts w:ascii="Calibri" w:hAnsi="Calibri"/>
      <w:sz w:val="24"/>
      <w:lang w:val="en-GB"/>
    </w:rPr>
  </w:style>
  <w:style w:type="paragraph" w:customStyle="1" w:styleId="Default">
    <w:name w:val="Default"/>
    <w:rsid w:val="00B93B87"/>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B93B87"/>
    <w:pPr>
      <w:keepNext/>
      <w:spacing w:before="280"/>
      <w:jc w:val="center"/>
    </w:pPr>
    <w:rPr>
      <w:b/>
      <w:szCs w:val="28"/>
    </w:rPr>
  </w:style>
  <w:style w:type="paragraph" w:customStyle="1" w:styleId="Music">
    <w:name w:val="Music"/>
    <w:aliases w:val="SFX,Action [ ]"/>
    <w:basedOn w:val="Normal"/>
    <w:next w:val="Normal"/>
    <w:autoRedefine/>
    <w:qFormat/>
    <w:rsid w:val="00B93B87"/>
    <w:pPr>
      <w:ind w:left="567" w:right="567"/>
      <w:jc w:val="center"/>
    </w:pPr>
    <w:rPr>
      <w:b/>
      <w:bCs/>
      <w:szCs w:val="28"/>
    </w:rPr>
  </w:style>
  <w:style w:type="paragraph" w:customStyle="1" w:styleId="CopyrightNotice">
    <w:name w:val="Copyright Notice"/>
    <w:basedOn w:val="Normal"/>
    <w:qFormat/>
    <w:rsid w:val="00B93B87"/>
    <w:pPr>
      <w:spacing w:before="280"/>
      <w:contextualSpacing/>
      <w:jc w:val="center"/>
    </w:pPr>
    <w:rPr>
      <w:bCs/>
      <w:szCs w:val="28"/>
    </w:rPr>
  </w:style>
  <w:style w:type="paragraph" w:customStyle="1" w:styleId="CharacterSounds">
    <w:name w:val="Character Sounds"/>
    <w:basedOn w:val="Music"/>
    <w:autoRedefine/>
    <w:qFormat/>
    <w:rsid w:val="00B93B87"/>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B93B87"/>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B93B87"/>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6043">
      <w:bodyDiv w:val="1"/>
      <w:marLeft w:val="0"/>
      <w:marRight w:val="0"/>
      <w:marTop w:val="0"/>
      <w:marBottom w:val="0"/>
      <w:divBdr>
        <w:top w:val="none" w:sz="0" w:space="0" w:color="auto"/>
        <w:left w:val="none" w:sz="0" w:space="0" w:color="auto"/>
        <w:bottom w:val="none" w:sz="0" w:space="0" w:color="auto"/>
        <w:right w:val="none" w:sz="0" w:space="0" w:color="auto"/>
      </w:divBdr>
    </w:div>
    <w:div w:id="225846250">
      <w:bodyDiv w:val="1"/>
      <w:marLeft w:val="0"/>
      <w:marRight w:val="0"/>
      <w:marTop w:val="0"/>
      <w:marBottom w:val="0"/>
      <w:divBdr>
        <w:top w:val="none" w:sz="0" w:space="0" w:color="auto"/>
        <w:left w:val="none" w:sz="0" w:space="0" w:color="auto"/>
        <w:bottom w:val="none" w:sz="0" w:space="0" w:color="auto"/>
        <w:right w:val="none" w:sz="0" w:space="0" w:color="auto"/>
      </w:divBdr>
    </w:div>
    <w:div w:id="455417767">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9C8C5027-C9F4-40E2-8DF3-548C4CAFFEE8}"/>
</file>

<file path=docProps/app.xml><?xml version="1.0" encoding="utf-8"?>
<Properties xmlns="http://schemas.openxmlformats.org/officeDocument/2006/extended-properties" xmlns:vt="http://schemas.openxmlformats.org/officeDocument/2006/docPropsVTypes">
  <Template>Magnus-Template.dotx</Template>
  <TotalTime>265</TotalTime>
  <Pages>30</Pages>
  <Words>3473</Words>
  <Characters>19801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194</cp:revision>
  <dcterms:created xsi:type="dcterms:W3CDTF">2022-02-06T15:44:00Z</dcterms:created>
  <dcterms:modified xsi:type="dcterms:W3CDTF">2022-02-21T11:59:00Z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