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2CC"/>
  <w:body>
    <w:p w14:paraId="6B2AF769" w14:textId="357082AF" w:rsidR="00BA1AAA" w:rsidRPr="00BA1AAA" w:rsidRDefault="002A7E33" w:rsidP="006F51FD">
      <w:pPr>
        <w:pStyle w:val="Title"/>
      </w:pPr>
      <w:r>
        <w:t>MAG</w:t>
      </w:r>
      <w:r w:rsidR="0041231A">
        <w:t xml:space="preserve"> </w:t>
      </w:r>
      <w:r>
        <w:t>1</w:t>
      </w:r>
      <w:r w:rsidR="00A6017A">
        <w:t>9</w:t>
      </w:r>
      <w:r w:rsidR="00810280">
        <w:t>3</w:t>
      </w:r>
      <w:r w:rsidR="00BA1AAA">
        <w:t xml:space="preserve"> </w:t>
      </w:r>
      <w:r w:rsidR="00140529" w:rsidRPr="00140529">
        <w:t>—</w:t>
      </w:r>
      <w:r w:rsidR="000A1BED">
        <w:t xml:space="preserve"> </w:t>
      </w:r>
      <w:r w:rsidR="00C64A25">
        <w:t>A Stern Look</w:t>
      </w:r>
    </w:p>
    <w:p w14:paraId="7CDB812F" w14:textId="77777777" w:rsidR="00AA59BD" w:rsidRDefault="00040E03" w:rsidP="00AA59BD">
      <w:pPr>
        <w:pStyle w:val="Heading1"/>
      </w:pPr>
      <w:r w:rsidRPr="007F6EB5">
        <w:t>Content Warnings</w:t>
      </w:r>
    </w:p>
    <w:p w14:paraId="21E2D3FF" w14:textId="77777777" w:rsidR="00FC00B7" w:rsidRPr="00DD4D37" w:rsidRDefault="00FC00B7" w:rsidP="00E1698C">
      <w:pPr>
        <w:pStyle w:val="ListParagraph"/>
        <w:numPr>
          <w:ilvl w:val="0"/>
          <w:numId w:val="1"/>
        </w:numPr>
      </w:pPr>
      <w:r w:rsidRPr="00DD4D37">
        <w:t xml:space="preserve">Paranoia &amp; anxiety </w:t>
      </w:r>
    </w:p>
    <w:p w14:paraId="15EB9F34" w14:textId="77777777" w:rsidR="00FC00B7" w:rsidRPr="00DD4D37" w:rsidRDefault="00FC00B7" w:rsidP="00E1698C">
      <w:pPr>
        <w:pStyle w:val="ListParagraph"/>
        <w:numPr>
          <w:ilvl w:val="0"/>
          <w:numId w:val="1"/>
        </w:numPr>
      </w:pPr>
      <w:r w:rsidRPr="00DD4D37">
        <w:t xml:space="preserve">Emotional manipulation &amp; gaslighting  </w:t>
      </w:r>
    </w:p>
    <w:p w14:paraId="0B473EE6" w14:textId="77777777" w:rsidR="00FC00B7" w:rsidRPr="00DD4D37" w:rsidRDefault="00FC00B7" w:rsidP="00E1698C">
      <w:pPr>
        <w:pStyle w:val="ListParagraph"/>
        <w:numPr>
          <w:ilvl w:val="0"/>
          <w:numId w:val="1"/>
        </w:numPr>
      </w:pPr>
      <w:r w:rsidRPr="00DD4D37">
        <w:t xml:space="preserve">Compulsions (supernatural) </w:t>
      </w:r>
    </w:p>
    <w:p w14:paraId="4744A917" w14:textId="77777777" w:rsidR="00FC00B7" w:rsidRPr="00DD4D37" w:rsidRDefault="00FC00B7" w:rsidP="00E1698C">
      <w:pPr>
        <w:pStyle w:val="ListParagraph"/>
        <w:numPr>
          <w:ilvl w:val="0"/>
          <w:numId w:val="1"/>
        </w:numPr>
      </w:pPr>
      <w:r w:rsidRPr="00DD4D37">
        <w:t>Spiders &amp; arachnophobia</w:t>
      </w:r>
    </w:p>
    <w:p w14:paraId="30179F4A" w14:textId="77777777" w:rsidR="00FC00B7" w:rsidRPr="00DD4D37" w:rsidRDefault="00FC00B7" w:rsidP="00E1698C">
      <w:pPr>
        <w:pStyle w:val="ListParagraph"/>
        <w:numPr>
          <w:ilvl w:val="0"/>
          <w:numId w:val="1"/>
        </w:numPr>
      </w:pPr>
      <w:r w:rsidRPr="00DD4D37">
        <w:t>Body horror &amp; eye trauma</w:t>
      </w:r>
    </w:p>
    <w:p w14:paraId="15469BBF" w14:textId="77777777" w:rsidR="00FC00B7" w:rsidRPr="00DD4D37" w:rsidRDefault="00FC00B7" w:rsidP="00E1698C">
      <w:pPr>
        <w:pStyle w:val="ListParagraph"/>
        <w:numPr>
          <w:ilvl w:val="0"/>
          <w:numId w:val="1"/>
        </w:numPr>
      </w:pPr>
      <w:r w:rsidRPr="00DD4D37">
        <w:t>Drug use (marijuana)</w:t>
      </w:r>
    </w:p>
    <w:p w14:paraId="50D1BB43" w14:textId="343E983C" w:rsidR="00FC00B7" w:rsidRPr="00DD4D37" w:rsidRDefault="00FC00B7" w:rsidP="00E1698C">
      <w:pPr>
        <w:pStyle w:val="ListParagraph"/>
        <w:numPr>
          <w:ilvl w:val="0"/>
          <w:numId w:val="1"/>
        </w:numPr>
      </w:pPr>
      <w:r w:rsidRPr="00DD4D37">
        <w:t xml:space="preserve">Mentions </w:t>
      </w:r>
      <w:proofErr w:type="gramStart"/>
      <w:r w:rsidRPr="00DD4D37">
        <w:t>of:</w:t>
      </w:r>
      <w:proofErr w:type="gramEnd"/>
      <w:r w:rsidRPr="00DD4D37">
        <w:t xml:space="preserve"> death (inc</w:t>
      </w:r>
      <w:r>
        <w:t>luding</w:t>
      </w:r>
      <w:r w:rsidRPr="00DD4D37">
        <w:t xml:space="preserve"> parental), apocalypse &amp; mass suffering, instances of memory loss &amp; identity crisis, blood, physical violence, human remains, classism, scopophobia, parental disapproval</w:t>
      </w:r>
    </w:p>
    <w:p w14:paraId="2ABCD504" w14:textId="77777777" w:rsidR="00C712BE" w:rsidRDefault="00FC00B7" w:rsidP="00E1698C">
      <w:pPr>
        <w:pStyle w:val="ListParagraph"/>
        <w:numPr>
          <w:ilvl w:val="0"/>
          <w:numId w:val="1"/>
        </w:numPr>
      </w:pPr>
      <w:r w:rsidRPr="00DD4D37">
        <w:t>SFX: discordant static, buzzing, retching</w:t>
      </w:r>
      <w:bookmarkStart w:id="0" w:name="_Hlk51847954"/>
      <w:bookmarkStart w:id="1" w:name="_Hlk55464778"/>
      <w:bookmarkStart w:id="2" w:name="_Hlk62033445"/>
    </w:p>
    <w:p w14:paraId="511BE671" w14:textId="77777777" w:rsidR="00C712BE" w:rsidRDefault="00C712BE" w:rsidP="00C712BE"/>
    <w:p w14:paraId="60A5F4CC" w14:textId="77777777" w:rsidR="00B92C4F" w:rsidRPr="005400FF" w:rsidRDefault="00B92C4F" w:rsidP="00B92C4F">
      <w:pPr>
        <w:pStyle w:val="Music"/>
      </w:pPr>
      <w:r>
        <w:t>[The Magnus Archives Theme – Intro]</w:t>
      </w:r>
    </w:p>
    <w:p w14:paraId="59AD2AD9" w14:textId="77777777" w:rsidR="00B92C4F" w:rsidRPr="005400FF" w:rsidRDefault="00B92C4F" w:rsidP="00B92C4F">
      <w:pPr>
        <w:pStyle w:val="Character"/>
      </w:pPr>
      <w:r>
        <w:t>JONATHAN SIMS</w:t>
      </w:r>
    </w:p>
    <w:p w14:paraId="6351A085" w14:textId="2C00E61E" w:rsidR="00B92C4F" w:rsidRDefault="00B92C4F" w:rsidP="00B92C4F">
      <w:r w:rsidRPr="00CB1CE6">
        <w:t xml:space="preserve">Rusty Quill presents... </w:t>
      </w:r>
      <w:r w:rsidRPr="00CB1CE6">
        <w:rPr>
          <w:i/>
        </w:rPr>
        <w:t>The Magnus</w:t>
      </w:r>
      <w:r>
        <w:rPr>
          <w:i/>
        </w:rPr>
        <w:t xml:space="preserve"> </w:t>
      </w:r>
      <w:r w:rsidRPr="00CB1CE6">
        <w:rPr>
          <w:i/>
        </w:rPr>
        <w:t>Archives.</w:t>
      </w:r>
      <w:r>
        <w:rPr>
          <w:i/>
        </w:rPr>
        <w:t xml:space="preserve"> </w:t>
      </w:r>
      <w:r w:rsidRPr="00CB1CE6">
        <w:t xml:space="preserve">Episode one hundred and </w:t>
      </w:r>
      <w:r w:rsidR="00A15304">
        <w:t>ninety</w:t>
      </w:r>
      <w:r>
        <w:t>-</w:t>
      </w:r>
      <w:r w:rsidR="00A15304">
        <w:t>three</w:t>
      </w:r>
      <w:r w:rsidRPr="00CB1CE6">
        <w:t>:</w:t>
      </w:r>
      <w:r>
        <w:t xml:space="preserve"> </w:t>
      </w:r>
      <w:r w:rsidRPr="00CB1CE6">
        <w:t>"</w:t>
      </w:r>
      <w:r w:rsidR="00E22454">
        <w:t>A Stern Look</w:t>
      </w:r>
      <w:r>
        <w:t>.</w:t>
      </w:r>
      <w:r w:rsidRPr="00CB1CE6">
        <w:t>"</w:t>
      </w:r>
    </w:p>
    <w:p w14:paraId="30CDC25B" w14:textId="4EA2CF02" w:rsidR="00B92C4F" w:rsidRDefault="00B92C4F" w:rsidP="00F239CC">
      <w:pPr>
        <w:pStyle w:val="Music"/>
      </w:pPr>
      <w:r>
        <w:t>[T</w:t>
      </w:r>
      <w:r w:rsidRPr="00E76589">
        <w:t xml:space="preserve">heme </w:t>
      </w:r>
      <w:r>
        <w:t>finishes]</w:t>
      </w:r>
    </w:p>
    <w:p w14:paraId="3AEDA9AB" w14:textId="29146704" w:rsidR="00DD6687" w:rsidRDefault="00B92C4F" w:rsidP="00DD6687">
      <w:pPr>
        <w:pStyle w:val="Music"/>
      </w:pPr>
      <w:r>
        <w:t>[Tape clicks on]</w:t>
      </w:r>
    </w:p>
    <w:p w14:paraId="7DBA2978" w14:textId="35D9F497" w:rsidR="00DD6687" w:rsidRPr="00B30676" w:rsidRDefault="00DD6687" w:rsidP="00DD6687">
      <w:pPr>
        <w:pStyle w:val="Music"/>
      </w:pPr>
      <w:r>
        <w:t>[</w:t>
      </w:r>
      <w:r w:rsidR="00814F99">
        <w:t xml:space="preserve">The Panopticon’s main chamber: </w:t>
      </w:r>
      <w:r>
        <w:t>In the background, swirling air can be heard; an unpleasant shifting tone; and a slow pulsing tone</w:t>
      </w:r>
      <w:r w:rsidRPr="00C8515B">
        <w:t>]</w:t>
      </w:r>
    </w:p>
    <w:p w14:paraId="171160F3" w14:textId="7D9FF23F" w:rsidR="00DD6687" w:rsidRDefault="00DD6687" w:rsidP="00DD6687">
      <w:pPr>
        <w:pStyle w:val="Music"/>
      </w:pPr>
      <w:r>
        <w:t xml:space="preserve">[The sound of Jonah’s distorted voice fills the room; everything </w:t>
      </w:r>
      <w:r w:rsidR="0090188E">
        <w:t>noise here</w:t>
      </w:r>
      <w:r w:rsidR="003427D8">
        <w:t xml:space="preserve"> </w:t>
      </w:r>
      <w:r w:rsidR="001E6E41">
        <w:t xml:space="preserve">reverberates </w:t>
      </w:r>
      <w:r>
        <w:t>similar to a vast domed church]</w:t>
      </w:r>
    </w:p>
    <w:p w14:paraId="61CA61D6" w14:textId="28F75799" w:rsidR="00F239CC" w:rsidRDefault="00DD6687" w:rsidP="00BF0AF2">
      <w:pPr>
        <w:pStyle w:val="Music"/>
      </w:pPr>
      <w:r w:rsidRPr="00C8515B">
        <w:lastRenderedPageBreak/>
        <w:t>[</w:t>
      </w:r>
      <w:r>
        <w:t>Jonah’s</w:t>
      </w:r>
      <w:r w:rsidRPr="00C8515B">
        <w:t xml:space="preserve"> speech underscores the rest of the conversation, </w:t>
      </w:r>
      <w:r w:rsidR="008209D1" w:rsidRPr="00DD4D37">
        <w:t>chanting and channelling it to the unfathomable eye that stares down from above</w:t>
      </w:r>
      <w:r w:rsidRPr="00C8515B">
        <w:t>]</w:t>
      </w:r>
    </w:p>
    <w:p w14:paraId="1CB69137" w14:textId="22A1B5F2" w:rsidR="00FC00B7" w:rsidRPr="00DD4D37" w:rsidRDefault="00FC00B7" w:rsidP="00C712BE">
      <w:pPr>
        <w:pStyle w:val="Character"/>
      </w:pPr>
      <w:r w:rsidRPr="00DD4D37">
        <w:t>JONAH</w:t>
      </w:r>
      <w:r w:rsidR="00E6278D">
        <w:t xml:space="preserve"> MAGNUS (in ELIAS)</w:t>
      </w:r>
    </w:p>
    <w:p w14:paraId="486C187A" w14:textId="77777777" w:rsidR="00FC00B7" w:rsidRDefault="00FC00B7" w:rsidP="00FC00B7">
      <w:r w:rsidRPr="00DD4D37">
        <w:t xml:space="preserve">—that stinks of hate and wafts to him with promise of the fast approaching corpse that bears his face and holds within its chest the promise of his own annihilation carved in gouges deep and ragged cutting clean through bone that cracked to splintered powder cast of empty blackened earth that is his home again but something’s wrong with what he see upon the door is written not his name but words that mean no more to him than jumbled symbols twisting in the edges of his sight that tries to focus on the emptiness around him but the mist that curls its bitter weeping ache around his legs that bristle up with shivered gooseflesh stained with red that’s not his blood whose blood he bled but this is not from him and yet he knows he loved this blood when once it beat within a heart that joined to his through choice or circumstance but now it stains his weeping edges scarlet gloating now of all the butchered ugly fates that might already have befallen what you still might boast he loves at hands that might be moved by others or that might just now be his what have you done what have you done what have you done what have you done why do you hear upon the gloating wind the screaming of his name as now he begs him please to stop the razor slicing through that flesh but there is nothing he can do from here upon the threshold to a house she almost knows to be a home but empty hollow and devoid of all the trappings that could once have given comfort to the pale and weeping shadow of her life that has been left devoid and faded at the corners like a photograph whose sepia-tinted warmth has drained to just a crowd of faceless staring strangers among whom once she </w:t>
      </w:r>
      <w:r w:rsidRPr="00DD4D37">
        <w:lastRenderedPageBreak/>
        <w:t>stood to feel safe as houses no-one dares to enter anymore in case they trip upon the mouldy corpse of memories that once gave hope and now provide her nothing but a smile upon the face of something grinning at her sharply and with teeth like rows of hungry needles desperate still to stick through skin like cloth into a tapestry of suffering that billows in the wind and gusts like sails upon a wide and pitch black sea with no horizon in the distance calling one and all towards it with a pull that makes her stomach drop to know she can’t resist the waves that lap and drag her over and across the surface still as cracked obsidian but deeper that the world could ever dream as something wakes and shifts below they grab the wheel and cry in panic at their howling crew to ready for a harrowed doomed escape from what begins to rise below them—</w:t>
      </w:r>
    </w:p>
    <w:p w14:paraId="24D1C1EB" w14:textId="69D51155" w:rsidR="00FC00B7" w:rsidRDefault="00C709F7" w:rsidP="00C709F7">
      <w:pPr>
        <w:pStyle w:val="Music"/>
      </w:pPr>
      <w:r w:rsidRPr="00DD4D37">
        <w:t>[</w:t>
      </w:r>
      <w:r w:rsidR="008209D1">
        <w:t>Footstep</w:t>
      </w:r>
      <w:r w:rsidRPr="00DD4D37">
        <w:t>]</w:t>
      </w:r>
    </w:p>
    <w:p w14:paraId="27E45AC0" w14:textId="75F3CB78" w:rsidR="00FC00B7" w:rsidRDefault="00FC00B7" w:rsidP="00FC00B7">
      <w:pPr>
        <w:pStyle w:val="Character"/>
      </w:pPr>
      <w:r>
        <w:t>MARTIN</w:t>
      </w:r>
    </w:p>
    <w:p w14:paraId="5BC3DE66" w14:textId="77777777" w:rsidR="00FC00B7" w:rsidRDefault="00FC00B7" w:rsidP="00FC00B7">
      <w:r w:rsidRPr="00DD4D37">
        <w:t>What do you mean he’s won?</w:t>
      </w:r>
    </w:p>
    <w:p w14:paraId="4C9DE1E7" w14:textId="1E0909A6" w:rsidR="00FC00B7" w:rsidRDefault="00FC00B7" w:rsidP="00FC00B7">
      <w:pPr>
        <w:pStyle w:val="Character"/>
      </w:pPr>
      <w:r>
        <w:t>ARCHIVIST</w:t>
      </w:r>
    </w:p>
    <w:p w14:paraId="6D7E6FB4" w14:textId="77777777" w:rsidR="00FC00B7" w:rsidRDefault="00FC00B7" w:rsidP="00FC00B7">
      <w:r w:rsidRPr="00DD4D37">
        <w:t>I mean, he’s done it. He’s... ascended, become a part of The Eye. He’s… he’s beyond us.</w:t>
      </w:r>
    </w:p>
    <w:p w14:paraId="09BE0A7E" w14:textId="0437D8A2" w:rsidR="00FC00B7" w:rsidRDefault="00FC00B7" w:rsidP="00FC00B7">
      <w:pPr>
        <w:pStyle w:val="Character"/>
      </w:pPr>
      <w:r>
        <w:t>MARTIN</w:t>
      </w:r>
    </w:p>
    <w:p w14:paraId="058FDABC" w14:textId="44CDC862" w:rsidR="00FC00B7" w:rsidRDefault="007356B6" w:rsidP="00FC00B7">
      <w:r w:rsidRPr="007356B6">
        <w:rPr>
          <w:b/>
          <w:bCs/>
        </w:rPr>
        <w:t>(</w:t>
      </w:r>
      <w:r w:rsidR="008209D1">
        <w:rPr>
          <w:b/>
          <w:bCs/>
        </w:rPr>
        <w:t>Loudly t</w:t>
      </w:r>
      <w:r w:rsidR="00FC00B7" w:rsidRPr="007356B6">
        <w:rPr>
          <w:b/>
          <w:bCs/>
        </w:rPr>
        <w:t>o Jonah</w:t>
      </w:r>
      <w:r w:rsidRPr="007356B6">
        <w:rPr>
          <w:b/>
          <w:bCs/>
        </w:rPr>
        <w:t>)</w:t>
      </w:r>
      <w:r w:rsidR="00FC00B7" w:rsidRPr="00DD4D37">
        <w:t xml:space="preserve"> Just shut up! Christ!</w:t>
      </w:r>
    </w:p>
    <w:p w14:paraId="29630D8F" w14:textId="269036B7" w:rsidR="00FC00B7" w:rsidRDefault="00FC00B7" w:rsidP="00FC00B7">
      <w:pPr>
        <w:pStyle w:val="Character"/>
      </w:pPr>
      <w:r>
        <w:t>ARCHIVIST</w:t>
      </w:r>
    </w:p>
    <w:p w14:paraId="3F586941" w14:textId="77777777" w:rsidR="00FC00B7" w:rsidRDefault="00FC00B7" w:rsidP="00FC00B7">
      <w:r w:rsidRPr="00DD4D37">
        <w:t>He can’t hear you.</w:t>
      </w:r>
    </w:p>
    <w:p w14:paraId="2F39559E" w14:textId="7AC70003" w:rsidR="00FC00B7" w:rsidRDefault="00FC00B7" w:rsidP="00FC00B7">
      <w:pPr>
        <w:pStyle w:val="Character"/>
      </w:pPr>
      <w:r>
        <w:lastRenderedPageBreak/>
        <w:t>MARTIN</w:t>
      </w:r>
    </w:p>
    <w:p w14:paraId="2281E449" w14:textId="77777777" w:rsidR="00FC00B7" w:rsidRDefault="00FC00B7" w:rsidP="00FC00B7">
      <w:r w:rsidRPr="00DD4D37">
        <w:t>So</w:t>
      </w:r>
      <w:r>
        <w:t>, so</w:t>
      </w:r>
      <w:r w:rsidRPr="00DD4D37">
        <w:t xml:space="preserve"> what? He’s not aware of us? Of</w:t>
      </w:r>
      <w:r>
        <w:t>, of</w:t>
      </w:r>
      <w:r w:rsidRPr="00DD4D37">
        <w:t xml:space="preserve"> any of this?</w:t>
      </w:r>
    </w:p>
    <w:p w14:paraId="5323796C" w14:textId="3DCAA753" w:rsidR="00FC00B7" w:rsidRDefault="00FC00B7" w:rsidP="00FC00B7">
      <w:pPr>
        <w:pStyle w:val="Character"/>
      </w:pPr>
      <w:r>
        <w:t>ARCHIVIST</w:t>
      </w:r>
    </w:p>
    <w:p w14:paraId="0FE930B0" w14:textId="77777777" w:rsidR="00FC00B7" w:rsidRDefault="00FC00B7" w:rsidP="00FC00B7">
      <w:r w:rsidRPr="00DD4D37">
        <w:t>No. Or if he is, it’s only as a miniscule speck amongst the flood of knowledge and fear that’s passing through him. He is become the conduit between this new world and the thing that watches it. It’s all running through him.</w:t>
      </w:r>
    </w:p>
    <w:p w14:paraId="48A6F607" w14:textId="6C1F82C8" w:rsidR="00FC00B7" w:rsidRDefault="00FC00B7" w:rsidP="00FC00B7">
      <w:pPr>
        <w:pStyle w:val="Character"/>
      </w:pPr>
      <w:r>
        <w:t>MARTIN</w:t>
      </w:r>
    </w:p>
    <w:p w14:paraId="3EA9A885" w14:textId="77777777" w:rsidR="00FC00B7" w:rsidRDefault="00FC00B7" w:rsidP="00FC00B7">
      <w:r w:rsidRPr="00DD4D37">
        <w:t>Sounds awful.</w:t>
      </w:r>
    </w:p>
    <w:p w14:paraId="13D66D3D" w14:textId="7FFD977E" w:rsidR="00FC00B7" w:rsidRDefault="00FC00B7" w:rsidP="00FC00B7">
      <w:pPr>
        <w:pStyle w:val="Character"/>
      </w:pPr>
      <w:r>
        <w:t>ARCHIVIST</w:t>
      </w:r>
    </w:p>
    <w:p w14:paraId="211352C1" w14:textId="77777777" w:rsidR="00FC00B7" w:rsidRDefault="00FC00B7" w:rsidP="00FC00B7">
      <w:r w:rsidRPr="00DD4D37">
        <w:t>To someone so close to it, I imagine it would be a state of… agonised bliss.</w:t>
      </w:r>
    </w:p>
    <w:p w14:paraId="15432179" w14:textId="77777777" w:rsidR="00FC00B7" w:rsidRDefault="00FC00B7" w:rsidP="00FC00B7">
      <w:r w:rsidRPr="00DD4D37">
        <w:t>I can feel it... the... completeness of it all passing out from him. I can see</w:t>
      </w:r>
      <w:r>
        <w:t xml:space="preserve"> </w:t>
      </w:r>
      <w:r w:rsidRPr="00DD4D37">
        <w:t>everything from here, and that’s still just a hint of what he must be feeling—</w:t>
      </w:r>
    </w:p>
    <w:p w14:paraId="40466817" w14:textId="7D5A88E8" w:rsidR="00FC00B7" w:rsidRPr="00DD4D37" w:rsidRDefault="00FC00B7" w:rsidP="00FC00B7"/>
    <w:p w14:paraId="68141DB6" w14:textId="77777777" w:rsidR="00FC00B7" w:rsidRDefault="00FC00B7" w:rsidP="00FC00B7">
      <w:pPr>
        <w:pStyle w:val="Character"/>
      </w:pPr>
      <w:r>
        <w:t>MARTIN</w:t>
      </w:r>
    </w:p>
    <w:p w14:paraId="697F384E" w14:textId="0A3C7957" w:rsidR="00FC00B7" w:rsidRDefault="008153BA" w:rsidP="00FC00B7">
      <w:r w:rsidRPr="008153BA">
        <w:rPr>
          <w:b/>
          <w:bCs/>
        </w:rPr>
        <w:t>(</w:t>
      </w:r>
      <w:r w:rsidR="00FC00B7" w:rsidRPr="008153BA">
        <w:rPr>
          <w:b/>
          <w:bCs/>
        </w:rPr>
        <w:t>Warning</w:t>
      </w:r>
      <w:r w:rsidRPr="008153BA">
        <w:rPr>
          <w:b/>
          <w:bCs/>
        </w:rPr>
        <w:t>)</w:t>
      </w:r>
      <w:r>
        <w:t xml:space="preserve"> </w:t>
      </w:r>
      <w:r w:rsidR="00FC00B7" w:rsidRPr="00DD4D37">
        <w:t>John...</w:t>
      </w:r>
    </w:p>
    <w:p w14:paraId="167FC39A" w14:textId="4B67D5BB" w:rsidR="00FC00B7" w:rsidRDefault="00FC00B7" w:rsidP="00FC00B7">
      <w:pPr>
        <w:pStyle w:val="Character"/>
      </w:pPr>
      <w:r>
        <w:t>ARCHIVIST</w:t>
      </w:r>
    </w:p>
    <w:p w14:paraId="2235D8B1" w14:textId="77777777" w:rsidR="00FC00B7" w:rsidRDefault="00FC00B7" w:rsidP="00FC00B7">
      <w:r w:rsidRPr="00DD4D37">
        <w:t xml:space="preserve">—as he watches a man run screaming down endless dark alleys that close and crush </w:t>
      </w:r>
      <w:r>
        <w:t xml:space="preserve">and </w:t>
      </w:r>
      <w:r w:rsidRPr="00DD4D37">
        <w:t>press—</w:t>
      </w:r>
    </w:p>
    <w:p w14:paraId="598C016D" w14:textId="06C6C88F" w:rsidR="00FC00B7" w:rsidRDefault="00FC00B7" w:rsidP="00FC00B7">
      <w:pPr>
        <w:pStyle w:val="Character"/>
      </w:pPr>
      <w:r>
        <w:t>MARTIN</w:t>
      </w:r>
    </w:p>
    <w:p w14:paraId="78966A20" w14:textId="3F70D9CC" w:rsidR="00FC00B7" w:rsidRDefault="00E55833" w:rsidP="00FC00B7">
      <w:r w:rsidRPr="00E55833">
        <w:rPr>
          <w:b/>
          <w:bCs/>
        </w:rPr>
        <w:t>(</w:t>
      </w:r>
      <w:r w:rsidR="00FC00B7" w:rsidRPr="00E55833">
        <w:rPr>
          <w:b/>
          <w:bCs/>
        </w:rPr>
        <w:t>Hard warning</w:t>
      </w:r>
      <w:r w:rsidRPr="00E55833">
        <w:rPr>
          <w:b/>
          <w:bCs/>
        </w:rPr>
        <w:t>)</w:t>
      </w:r>
      <w:r w:rsidR="00FC00B7" w:rsidRPr="00DD4D37">
        <w:t xml:space="preserve"> John…</w:t>
      </w:r>
    </w:p>
    <w:p w14:paraId="638E21DE" w14:textId="77777777" w:rsidR="00FC00B7" w:rsidRDefault="00FC00B7" w:rsidP="00FC00B7">
      <w:r w:rsidRPr="00DD4D37">
        <w:t>Stay with me.</w:t>
      </w:r>
    </w:p>
    <w:p w14:paraId="25602CA9" w14:textId="3D724356" w:rsidR="00FC00B7" w:rsidRDefault="00FC00B7" w:rsidP="00FC00B7">
      <w:pPr>
        <w:pStyle w:val="Character"/>
      </w:pPr>
      <w:r>
        <w:lastRenderedPageBreak/>
        <w:t>ARCHIVIST</w:t>
      </w:r>
    </w:p>
    <w:p w14:paraId="0C7CEE3F" w14:textId="77777777" w:rsidR="00FC00B7" w:rsidRDefault="00FC00B7" w:rsidP="00FC00B7">
      <w:r w:rsidRPr="00DD4D37">
        <w:t>Sorry. I-It’s a, it’s a lot.</w:t>
      </w:r>
    </w:p>
    <w:p w14:paraId="45F62D62" w14:textId="5EB62381" w:rsidR="00FC00B7" w:rsidRDefault="00FC00B7" w:rsidP="00FC00B7">
      <w:pPr>
        <w:pStyle w:val="Character"/>
      </w:pPr>
      <w:r>
        <w:t>MARTIN</w:t>
      </w:r>
    </w:p>
    <w:p w14:paraId="5A21F2BC" w14:textId="77777777" w:rsidR="00FC00B7" w:rsidRDefault="00FC00B7" w:rsidP="00FC00B7">
      <w:r w:rsidRPr="00DD4D37">
        <w:t xml:space="preserve">I, I can see </w:t>
      </w:r>
      <w:proofErr w:type="gramStart"/>
      <w:r w:rsidRPr="00DD4D37">
        <w:t>that</w:t>
      </w:r>
      <w:proofErr w:type="gramEnd"/>
      <w:r w:rsidRPr="00DD4D37">
        <w:t xml:space="preserve"> but you need to keep it together.</w:t>
      </w:r>
    </w:p>
    <w:p w14:paraId="3DECFD96" w14:textId="2FCCAD52" w:rsidR="00FC00B7" w:rsidRDefault="00FC00B7" w:rsidP="00FC00B7">
      <w:pPr>
        <w:pStyle w:val="Character"/>
      </w:pPr>
      <w:r>
        <w:t>ARCHIVIST</w:t>
      </w:r>
    </w:p>
    <w:p w14:paraId="76D72AB7" w14:textId="69F02F43" w:rsidR="00FC00B7" w:rsidRDefault="00FC00B7" w:rsidP="00FC00B7">
      <w:r w:rsidRPr="00DD4D37">
        <w:t>S</w:t>
      </w:r>
      <w:r w:rsidR="002F4123">
        <w:t>-s</w:t>
      </w:r>
      <w:r w:rsidRPr="00DD4D37">
        <w:t>orry, I think… I can handle it.</w:t>
      </w:r>
    </w:p>
    <w:p w14:paraId="2CBAAD7C" w14:textId="636A0F3B" w:rsidR="00FC00B7" w:rsidRDefault="00FC00B7" w:rsidP="00FC00B7">
      <w:pPr>
        <w:pStyle w:val="Character"/>
      </w:pPr>
      <w:r>
        <w:t>MARTIN</w:t>
      </w:r>
    </w:p>
    <w:p w14:paraId="7469486E" w14:textId="46674E4F" w:rsidR="00FC00B7" w:rsidRDefault="00FC00B7" w:rsidP="00FC00B7">
      <w:r w:rsidRPr="00DD4D37">
        <w:t>Right, so what’s the play?</w:t>
      </w:r>
    </w:p>
    <w:p w14:paraId="04341767" w14:textId="7DB5D4D6" w:rsidR="00BB3A4C" w:rsidRDefault="00BB3A4C" w:rsidP="00FC00B7">
      <w:pPr>
        <w:rPr>
          <w:b/>
          <w:bCs/>
        </w:rPr>
      </w:pPr>
      <w:r w:rsidRPr="00BB3A4C">
        <w:rPr>
          <w:b/>
          <w:bCs/>
        </w:rPr>
        <w:t>(Beat)</w:t>
      </w:r>
    </w:p>
    <w:p w14:paraId="43B31D36" w14:textId="3B282BFC" w:rsidR="00072DCE" w:rsidRPr="00BB3A4C" w:rsidRDefault="006F2720" w:rsidP="006F2720">
      <w:pPr>
        <w:pStyle w:val="CharacterSounds"/>
      </w:pPr>
      <w:r>
        <w:t>(</w:t>
      </w:r>
      <w:r w:rsidR="00072DCE">
        <w:t xml:space="preserve">Jonah is </w:t>
      </w:r>
      <w:r w:rsidR="006F66EA">
        <w:t>speaking</w:t>
      </w:r>
      <w:r w:rsidR="00072DCE">
        <w:t xml:space="preserve"> “what have you done</w:t>
      </w:r>
      <w:r w:rsidR="00C644A5">
        <w:t xml:space="preserve"> what have you done</w:t>
      </w:r>
      <w:r w:rsidR="00072DCE">
        <w:t>”</w:t>
      </w:r>
      <w:r>
        <w:t>)</w:t>
      </w:r>
    </w:p>
    <w:p w14:paraId="03B75770" w14:textId="378E97FB" w:rsidR="00FC00B7" w:rsidRDefault="00FC00B7" w:rsidP="00FC00B7">
      <w:pPr>
        <w:pStyle w:val="Character"/>
      </w:pPr>
      <w:r>
        <w:t>ARCHIVIST</w:t>
      </w:r>
    </w:p>
    <w:p w14:paraId="6A31D425" w14:textId="77777777" w:rsidR="00FC00B7" w:rsidRDefault="00FC00B7" w:rsidP="00FC00B7">
      <w:r w:rsidRPr="00DD4D37">
        <w:t>I-I’m not sure.</w:t>
      </w:r>
    </w:p>
    <w:p w14:paraId="7A6C3042" w14:textId="21202B82" w:rsidR="00FC00B7" w:rsidRDefault="00FC00B7" w:rsidP="00FC00B7">
      <w:pPr>
        <w:pStyle w:val="Character"/>
      </w:pPr>
      <w:r>
        <w:t>MARTIN</w:t>
      </w:r>
    </w:p>
    <w:p w14:paraId="04C085CE" w14:textId="6E3241C4" w:rsidR="00FC00B7" w:rsidRDefault="00FC00B7" w:rsidP="00FC00B7">
      <w:r w:rsidRPr="00DD4D37">
        <w:t>Well… we came here to confront Elias—</w:t>
      </w:r>
      <w:r w:rsidR="002F4123">
        <w:t>Gah!</w:t>
      </w:r>
      <w:r w:rsidRPr="00DD4D37">
        <w:t xml:space="preserve"> Jonah— whatever! So, how do we do that?</w:t>
      </w:r>
    </w:p>
    <w:p w14:paraId="5E80430B" w14:textId="14A478F2" w:rsidR="00FC00B7" w:rsidRDefault="00FC00B7" w:rsidP="00FC00B7">
      <w:pPr>
        <w:pStyle w:val="Character"/>
      </w:pPr>
      <w:r>
        <w:t>ARCHIVIST</w:t>
      </w:r>
    </w:p>
    <w:p w14:paraId="07490463" w14:textId="77777777" w:rsidR="00FC00B7" w:rsidRDefault="00FC00B7" w:rsidP="00FC00B7">
      <w:r w:rsidRPr="00DD4D37">
        <w:t>He’s too far gone. He’s barely even aware we exist.</w:t>
      </w:r>
    </w:p>
    <w:p w14:paraId="7D75D4CE" w14:textId="68D9D18D" w:rsidR="00FC00B7" w:rsidRDefault="00FC00B7" w:rsidP="00FC00B7">
      <w:pPr>
        <w:pStyle w:val="Character"/>
      </w:pPr>
      <w:r>
        <w:t>MARTIN</w:t>
      </w:r>
    </w:p>
    <w:p w14:paraId="294EEC1C" w14:textId="77777777" w:rsidR="00FC00B7" w:rsidRDefault="00FC00B7" w:rsidP="00FC00B7">
      <w:r w:rsidRPr="00DD4D37">
        <w:t>And I’m guessing you can’t just destroy him like the others?</w:t>
      </w:r>
    </w:p>
    <w:p w14:paraId="64ECA1F5" w14:textId="173A0E9A" w:rsidR="00FC00B7" w:rsidRDefault="00FC00B7" w:rsidP="00FC00B7">
      <w:pPr>
        <w:pStyle w:val="Character"/>
      </w:pPr>
      <w:r>
        <w:lastRenderedPageBreak/>
        <w:t>ARCHIVIST</w:t>
      </w:r>
    </w:p>
    <w:p w14:paraId="3BB6353E" w14:textId="77777777" w:rsidR="00FC00B7" w:rsidRDefault="00FC00B7" w:rsidP="00FC00B7">
      <w:r w:rsidRPr="00DD4D37">
        <w:t>No. God knows what would happen if I called upon The Eye to try and destroy a vital piece of itself. Best case scenario, nothing happens.</w:t>
      </w:r>
    </w:p>
    <w:p w14:paraId="50B5F853" w14:textId="53C4B08F" w:rsidR="00FC00B7" w:rsidRDefault="00FC00B7" w:rsidP="00FC00B7">
      <w:pPr>
        <w:pStyle w:val="Character"/>
      </w:pPr>
      <w:r>
        <w:t>MARTIN</w:t>
      </w:r>
    </w:p>
    <w:p w14:paraId="2B726C32" w14:textId="77777777" w:rsidR="00FC00B7" w:rsidRDefault="00FC00B7" w:rsidP="00FC00B7">
      <w:r w:rsidRPr="00DD4D37">
        <w:t>And worst case?</w:t>
      </w:r>
    </w:p>
    <w:p w14:paraId="2BA16085" w14:textId="58255673" w:rsidR="00FC00B7" w:rsidRDefault="00FC00B7" w:rsidP="00FC00B7">
      <w:pPr>
        <w:pStyle w:val="Character"/>
      </w:pPr>
      <w:r>
        <w:t>ARCHIVIST</w:t>
      </w:r>
    </w:p>
    <w:p w14:paraId="1D6D8612" w14:textId="460988DB" w:rsidR="00FC00B7" w:rsidRDefault="00FC00B7" w:rsidP="00FC00B7">
      <w:r w:rsidRPr="00DD4D37">
        <w:t xml:space="preserve">No idea. An enormous explosion that destroys the </w:t>
      </w:r>
      <w:proofErr w:type="gramStart"/>
      <w:r w:rsidR="004B4DBA">
        <w:t>w</w:t>
      </w:r>
      <w:r w:rsidRPr="00DD4D37">
        <w:t>orld?</w:t>
      </w:r>
      <w:proofErr w:type="gramEnd"/>
      <w:r w:rsidRPr="00DD4D37">
        <w:t xml:space="preserve"> </w:t>
      </w:r>
      <w:r w:rsidRPr="00DD4D37">
        <w:rPr>
          <w:b/>
          <w:bCs/>
        </w:rPr>
        <w:t>We</w:t>
      </w:r>
      <w:r w:rsidRPr="00DD4D37">
        <w:t xml:space="preserve"> get torn apart, but still suffering or</w:t>
      </w:r>
      <w:r>
        <w:t>, or</w:t>
      </w:r>
      <w:r w:rsidRPr="00DD4D37">
        <w:t xml:space="preserve"> cast off to the edges of the </w:t>
      </w:r>
      <w:proofErr w:type="spellStart"/>
      <w:r w:rsidRPr="00DD4D37">
        <w:t>fearscape</w:t>
      </w:r>
      <w:proofErr w:type="spellEnd"/>
      <w:r w:rsidRPr="00DD4D37">
        <w:t>, maybe? I, I don’t know.</w:t>
      </w:r>
    </w:p>
    <w:p w14:paraId="217E0870" w14:textId="77777777" w:rsidR="00FC00B7" w:rsidRDefault="00FC00B7" w:rsidP="00FC00B7">
      <w:pPr>
        <w:pStyle w:val="Character"/>
      </w:pPr>
      <w:r>
        <w:t>MARTIN</w:t>
      </w:r>
    </w:p>
    <w:p w14:paraId="292315B9" w14:textId="77777777" w:rsidR="00FC00B7" w:rsidRDefault="00FC00B7" w:rsidP="00FC00B7">
      <w:r w:rsidRPr="00DD4D37">
        <w:t>Okay. So not that then. But… what about something, like, physical?</w:t>
      </w:r>
    </w:p>
    <w:p w14:paraId="4FEAF764" w14:textId="0DBD1032" w:rsidR="00FC00B7" w:rsidRDefault="00FC00B7" w:rsidP="00FC00B7">
      <w:pPr>
        <w:pStyle w:val="Character"/>
      </w:pPr>
      <w:r>
        <w:t>ARCHIVIST</w:t>
      </w:r>
    </w:p>
    <w:p w14:paraId="5999C556" w14:textId="77777777" w:rsidR="00FC00B7" w:rsidRDefault="00FC00B7" w:rsidP="00FC00B7">
      <w:r>
        <w:t xml:space="preserve">I— </w:t>
      </w:r>
      <w:r w:rsidRPr="00DD4D37">
        <w:t>What?</w:t>
      </w:r>
    </w:p>
    <w:p w14:paraId="6AC4CA1E" w14:textId="42051F97" w:rsidR="00FC00B7" w:rsidRDefault="00FC00B7" w:rsidP="00FC00B7">
      <w:pPr>
        <w:pStyle w:val="Character"/>
      </w:pPr>
      <w:r>
        <w:t>MARTIN</w:t>
      </w:r>
    </w:p>
    <w:p w14:paraId="2273187B" w14:textId="1E74DD1A" w:rsidR="00FC00B7" w:rsidRDefault="002F4123" w:rsidP="00FC00B7">
      <w:r>
        <w:t>Uh, l</w:t>
      </w:r>
      <w:r w:rsidR="00FC00B7" w:rsidRPr="00DD4D37">
        <w:t>ook, I know it’s all about dream logic and metaphor and all that</w:t>
      </w:r>
      <w:r w:rsidR="00FC00B7">
        <w:t>…</w:t>
      </w:r>
      <w:r w:rsidR="00FC00B7" w:rsidRPr="00DD4D37">
        <w:t xml:space="preserve"> stuff, </w:t>
      </w:r>
      <w:proofErr w:type="gramStart"/>
      <w:r w:rsidR="00FC00B7" w:rsidRPr="00DD4D37">
        <w:t>but,</w:t>
      </w:r>
      <w:proofErr w:type="gramEnd"/>
      <w:r w:rsidR="00FC00B7" w:rsidRPr="00DD4D37">
        <w:t xml:space="preserve"> </w:t>
      </w:r>
      <w:proofErr w:type="spellStart"/>
      <w:r w:rsidR="00FC00B7" w:rsidRPr="00DD4D37">
        <w:t>y’know</w:t>
      </w:r>
      <w:proofErr w:type="spellEnd"/>
      <w:r w:rsidR="00FC00B7" w:rsidRPr="00DD4D37">
        <w:t xml:space="preserve">, what if we just… what if we just grabbed him and, </w:t>
      </w:r>
      <w:proofErr w:type="spellStart"/>
      <w:r w:rsidR="00FC00B7" w:rsidRPr="00DD4D37">
        <w:t>y’know</w:t>
      </w:r>
      <w:proofErr w:type="spellEnd"/>
      <w:r w:rsidR="00FC00B7" w:rsidRPr="00DD4D37">
        <w:t>, pulled him down? Or</w:t>
      </w:r>
      <w:r w:rsidR="00274D8B">
        <w:t>, or</w:t>
      </w:r>
      <w:r w:rsidR="00FC00B7" w:rsidRPr="00DD4D37">
        <w:t xml:space="preserve"> just threw something heavy at him?</w:t>
      </w:r>
    </w:p>
    <w:p w14:paraId="6E77D088" w14:textId="7B345A24" w:rsidR="00FC00B7" w:rsidRDefault="00FC00B7" w:rsidP="00FC00B7">
      <w:pPr>
        <w:pStyle w:val="Character"/>
      </w:pPr>
      <w:r>
        <w:t>ARCHIVIST</w:t>
      </w:r>
    </w:p>
    <w:p w14:paraId="05837A88" w14:textId="77777777" w:rsidR="00FC00B7" w:rsidRDefault="00FC00B7" w:rsidP="00FC00B7">
      <w:r w:rsidRPr="00DD4D37">
        <w:t>Uh... I, I don’t…</w:t>
      </w:r>
    </w:p>
    <w:p w14:paraId="3D92B50F" w14:textId="347EF4D6" w:rsidR="00FC00B7" w:rsidRDefault="00FC00B7" w:rsidP="00FC00B7">
      <w:pPr>
        <w:pStyle w:val="Character"/>
      </w:pPr>
      <w:r>
        <w:lastRenderedPageBreak/>
        <w:t>MARTIN</w:t>
      </w:r>
    </w:p>
    <w:p w14:paraId="49020E96" w14:textId="6B3BB523" w:rsidR="00FC00B7" w:rsidRDefault="00FC00B7" w:rsidP="00FC00B7">
      <w:r w:rsidRPr="00DD4D37">
        <w:t xml:space="preserve">Or, or, or, what about, um… </w:t>
      </w:r>
      <w:r w:rsidR="00274D8B">
        <w:t>Th-t</w:t>
      </w:r>
      <w:r w:rsidRPr="00DD4D37">
        <w:t xml:space="preserve">hat’s Elias’ body, right? I mean, </w:t>
      </w:r>
      <w:r>
        <w:t xml:space="preserve">yeah, </w:t>
      </w:r>
      <w:r w:rsidRPr="00DD4D37">
        <w:t>they’re obviously Magnus’ eyes, but that’s still a Bouchard body up there so... so maybe Magnus’ original body is</w:t>
      </w:r>
      <w:r>
        <w:t xml:space="preserve"> just</w:t>
      </w:r>
      <w:r w:rsidRPr="00DD4D37">
        <w:t xml:space="preserve"> still lying around here somewhere? That, that was a weakness before the transformation, so… maybe we could still use that?</w:t>
      </w:r>
    </w:p>
    <w:p w14:paraId="3886E228" w14:textId="20005D25" w:rsidR="00FC00B7" w:rsidRDefault="00FC00B7" w:rsidP="00FC00B7">
      <w:pPr>
        <w:pStyle w:val="Character"/>
      </w:pPr>
      <w:r>
        <w:t>ARCHIVIST</w:t>
      </w:r>
    </w:p>
    <w:p w14:paraId="7E1513A7" w14:textId="77777777" w:rsidR="00FC00B7" w:rsidRDefault="00FC00B7" w:rsidP="00FC00B7">
      <w:r w:rsidRPr="00DD4D37">
        <w:t>It’s gone. Ashes swept away by the winds of ecstatic terror. What you see up there is all that remains.</w:t>
      </w:r>
    </w:p>
    <w:p w14:paraId="45E8FB59" w14:textId="6EF66888" w:rsidR="00FC00B7" w:rsidRDefault="00FC00B7" w:rsidP="00FC00B7">
      <w:pPr>
        <w:pStyle w:val="Character"/>
      </w:pPr>
      <w:r>
        <w:t>MARTIN</w:t>
      </w:r>
    </w:p>
    <w:p w14:paraId="54FCF236" w14:textId="77777777" w:rsidR="00FC00B7" w:rsidRDefault="00FC00B7" w:rsidP="00FC00B7">
      <w:r w:rsidRPr="00DD4D37">
        <w:t>Right.</w:t>
      </w:r>
    </w:p>
    <w:p w14:paraId="13A1963E" w14:textId="76CC95B3" w:rsidR="00FC00B7" w:rsidRDefault="00C57B32" w:rsidP="00FC00B7">
      <w:r w:rsidRPr="00C57B32">
        <w:rPr>
          <w:b/>
          <w:bCs/>
        </w:rPr>
        <w:t>(</w:t>
      </w:r>
      <w:r w:rsidR="00274D8B">
        <w:rPr>
          <w:b/>
          <w:bCs/>
        </w:rPr>
        <w:t>Sighing) (s</w:t>
      </w:r>
      <w:r w:rsidR="00FC00B7" w:rsidRPr="00C57B32">
        <w:rPr>
          <w:b/>
          <w:bCs/>
        </w:rPr>
        <w:t>oftly</w:t>
      </w:r>
      <w:r w:rsidRPr="00C57B32">
        <w:rPr>
          <w:b/>
          <w:bCs/>
        </w:rPr>
        <w:t>)</w:t>
      </w:r>
      <w:r w:rsidR="00FC00B7" w:rsidRPr="00DD4D37">
        <w:t xml:space="preserve"> Right, right, right.</w:t>
      </w:r>
    </w:p>
    <w:p w14:paraId="1E92A6C6" w14:textId="3A3D9EA2" w:rsidR="00FC00B7" w:rsidRDefault="00CD3D0C" w:rsidP="00FC00B7">
      <w:r w:rsidRPr="00CD3D0C">
        <w:t>…</w:t>
      </w:r>
      <w:r w:rsidR="00FC00B7" w:rsidRPr="00DD4D37">
        <w:t>Is the original Elias still in there somewhere?</w:t>
      </w:r>
    </w:p>
    <w:p w14:paraId="4610A6C2" w14:textId="592293F3" w:rsidR="00FC00B7" w:rsidRDefault="00FC00B7" w:rsidP="00FC00B7">
      <w:pPr>
        <w:pStyle w:val="Character"/>
      </w:pPr>
      <w:r>
        <w:t>ARCHIVIST</w:t>
      </w:r>
    </w:p>
    <w:p w14:paraId="64C00FC5" w14:textId="04AD7E0A" w:rsidR="00FC00B7" w:rsidRDefault="00FC00B7" w:rsidP="00FC00B7">
      <w:r w:rsidRPr="00DD4D37">
        <w:t>He’s, uh</w:t>
      </w:r>
      <w:r w:rsidR="00B11896">
        <w:t>, I</w:t>
      </w:r>
      <w:r w:rsidRPr="00DD4D37">
        <w:t>—</w:t>
      </w:r>
    </w:p>
    <w:p w14:paraId="7F5D4408" w14:textId="7B14B711" w:rsidR="00FC00B7" w:rsidRDefault="00FC00B7" w:rsidP="00FC00B7">
      <w:pPr>
        <w:pStyle w:val="Character"/>
      </w:pPr>
      <w:r>
        <w:t>MARTIN</w:t>
      </w:r>
    </w:p>
    <w:p w14:paraId="5B3D28A8" w14:textId="77777777" w:rsidR="00FC00B7" w:rsidRDefault="00FC00B7" w:rsidP="00FC00B7">
      <w:r w:rsidRPr="00DD4D37">
        <w:t>Maybe we could get through to him somehow?</w:t>
      </w:r>
    </w:p>
    <w:p w14:paraId="546F33A1" w14:textId="3729D780" w:rsidR="00FC00B7" w:rsidRDefault="00FC00B7" w:rsidP="00FC00B7">
      <w:pPr>
        <w:pStyle w:val="Character"/>
      </w:pPr>
      <w:r>
        <w:t>ARCHIVIST</w:t>
      </w:r>
    </w:p>
    <w:p w14:paraId="425CE56B" w14:textId="77777777" w:rsidR="00FC00B7" w:rsidRDefault="00FC00B7" w:rsidP="00FC00B7">
      <w:r w:rsidRPr="00DD4D37">
        <w:t>Ah, no, it isn’t that— Ahh…</w:t>
      </w:r>
    </w:p>
    <w:p w14:paraId="63EA368D" w14:textId="6E69A602" w:rsidR="00FC00B7" w:rsidRPr="00DD4D37" w:rsidRDefault="002C1D21" w:rsidP="00FD55B4">
      <w:pPr>
        <w:pStyle w:val="Music"/>
      </w:pPr>
      <w:r w:rsidRPr="00DD4D37">
        <w:t>[</w:t>
      </w:r>
      <w:r>
        <w:t>C</w:t>
      </w:r>
      <w:r w:rsidRPr="00DD4D37">
        <w:t>eas</w:t>
      </w:r>
      <w:r>
        <w:t>e</w:t>
      </w:r>
      <w:r w:rsidRPr="00DD4D37">
        <w:t>less chanting ceases</w:t>
      </w:r>
      <w:r w:rsidR="00CD3D0C">
        <w:t xml:space="preserve">; a whirl of wind </w:t>
      </w:r>
      <w:r w:rsidR="00FD55B4">
        <w:t xml:space="preserve">with paper noises </w:t>
      </w:r>
      <w:r w:rsidR="00CD3D0C">
        <w:t>and two feet landing</w:t>
      </w:r>
      <w:r w:rsidRPr="00DD4D37">
        <w:t>]</w:t>
      </w:r>
    </w:p>
    <w:p w14:paraId="4B71E4EC" w14:textId="39F857DF" w:rsidR="00FC00B7" w:rsidRDefault="002C1D21" w:rsidP="002C1D21">
      <w:pPr>
        <w:pStyle w:val="Music"/>
      </w:pPr>
      <w:r>
        <w:lastRenderedPageBreak/>
        <w:t>[</w:t>
      </w:r>
      <w:r w:rsidR="00FD55B4">
        <w:t xml:space="preserve">Hissing </w:t>
      </w:r>
      <w:r>
        <w:t>static starts]</w:t>
      </w:r>
    </w:p>
    <w:p w14:paraId="243D914D" w14:textId="00DA22B3" w:rsidR="00FC00B7" w:rsidRDefault="00FC00B7" w:rsidP="00FC00B7">
      <w:pPr>
        <w:pStyle w:val="Character"/>
      </w:pPr>
      <w:r>
        <w:t>MARTIN</w:t>
      </w:r>
    </w:p>
    <w:p w14:paraId="1476822D" w14:textId="21928FBE" w:rsidR="00FC00B7" w:rsidRDefault="00FF7CCD" w:rsidP="00FC00B7">
      <w:r w:rsidRPr="00FF7CCD">
        <w:rPr>
          <w:b/>
          <w:bCs/>
        </w:rPr>
        <w:t>(Annoyed sigh)</w:t>
      </w:r>
      <w:r>
        <w:t xml:space="preserve"> </w:t>
      </w:r>
      <w:r w:rsidR="00FC00B7" w:rsidRPr="00DD4D37">
        <w:t>Again? But you just did one for Ro—</w:t>
      </w:r>
    </w:p>
    <w:p w14:paraId="616A4AED" w14:textId="5991998F" w:rsidR="00FC00B7" w:rsidRDefault="002C1D21" w:rsidP="00FC00B7">
      <w:r w:rsidRPr="002C1D21">
        <w:rPr>
          <w:b/>
          <w:bCs/>
        </w:rPr>
        <w:t>(</w:t>
      </w:r>
      <w:r w:rsidR="00FC00B7" w:rsidRPr="002C1D21">
        <w:rPr>
          <w:b/>
          <w:bCs/>
        </w:rPr>
        <w:t>Realisation</w:t>
      </w:r>
      <w:r w:rsidRPr="002C1D21">
        <w:rPr>
          <w:b/>
          <w:bCs/>
        </w:rPr>
        <w:t>)</w:t>
      </w:r>
      <w:r w:rsidR="00FC00B7" w:rsidRPr="00DD4D37">
        <w:t xml:space="preserve"> </w:t>
      </w:r>
      <w:r w:rsidR="00FF7CCD">
        <w:t>Ro</w:t>
      </w:r>
      <w:r w:rsidR="00FF7CCD" w:rsidRPr="00DD4D37">
        <w:t>—</w:t>
      </w:r>
      <w:r w:rsidR="00FF7CCD">
        <w:t xml:space="preserve"> </w:t>
      </w:r>
      <w:r w:rsidR="00FC00B7" w:rsidRPr="00DD4D37">
        <w:t>Oh no...</w:t>
      </w:r>
    </w:p>
    <w:p w14:paraId="5695159D" w14:textId="168C1126" w:rsidR="00FC00B7" w:rsidRDefault="0046450B" w:rsidP="0046450B">
      <w:pPr>
        <w:pStyle w:val="Music"/>
      </w:pPr>
      <w:r w:rsidRPr="00DD4D37">
        <w:t>[</w:t>
      </w:r>
      <w:r w:rsidR="00FD55B4">
        <w:t xml:space="preserve">Much of the </w:t>
      </w:r>
      <w:r w:rsidR="000A6AE0">
        <w:t>P</w:t>
      </w:r>
      <w:r w:rsidRPr="00DD4D37">
        <w:t>anopticon sounds fade</w:t>
      </w:r>
      <w:r w:rsidR="00FD55B4">
        <w:t xml:space="preserve">; </w:t>
      </w:r>
      <w:proofErr w:type="gramStart"/>
      <w:r w:rsidR="00FD55B4">
        <w:t>however</w:t>
      </w:r>
      <w:proofErr w:type="gramEnd"/>
      <w:r w:rsidR="00FD55B4">
        <w:t xml:space="preserve"> the slow pulse remains</w:t>
      </w:r>
      <w:r w:rsidRPr="00DD4D37">
        <w:t>]</w:t>
      </w:r>
    </w:p>
    <w:p w14:paraId="604A8831" w14:textId="6C92043D" w:rsidR="002C1D21" w:rsidRDefault="002C1D21" w:rsidP="002C1D21">
      <w:pPr>
        <w:pStyle w:val="Music"/>
      </w:pPr>
      <w:r>
        <w:t>[</w:t>
      </w:r>
      <w:r w:rsidR="00FD55B4">
        <w:t>Hissing</w:t>
      </w:r>
      <w:r>
        <w:t xml:space="preserve"> static ends]</w:t>
      </w:r>
    </w:p>
    <w:p w14:paraId="38B99764" w14:textId="167A937B" w:rsidR="00FD55B4" w:rsidRDefault="00FD55B4" w:rsidP="00FD55B4">
      <w:pPr>
        <w:pStyle w:val="Music"/>
      </w:pPr>
      <w:r>
        <w:t xml:space="preserve">[As when the Archivist channels </w:t>
      </w:r>
      <w:r w:rsidR="005B1A8E">
        <w:t>a victim’s experience</w:t>
      </w:r>
      <w:r>
        <w:t>, his voice no longer has reverb]</w:t>
      </w:r>
    </w:p>
    <w:p w14:paraId="7778A3C1" w14:textId="08A9F295" w:rsidR="003173F1" w:rsidRPr="003173F1" w:rsidRDefault="003173F1" w:rsidP="003173F1">
      <w:pPr>
        <w:pStyle w:val="Music"/>
      </w:pPr>
      <w:r>
        <w:t xml:space="preserve">[The </w:t>
      </w:r>
      <w:r w:rsidRPr="00DD4D37">
        <w:t>ticking clock</w:t>
      </w:r>
      <w:r>
        <w:t xml:space="preserve"> of Elias’ office, and the occasional rustle of paper]</w:t>
      </w:r>
    </w:p>
    <w:p w14:paraId="300FC08A" w14:textId="22800926" w:rsidR="00FC00B7" w:rsidRPr="00DD4D37" w:rsidRDefault="00FC00B7" w:rsidP="0024151E">
      <w:pPr>
        <w:pStyle w:val="Character"/>
      </w:pPr>
      <w:r w:rsidRPr="00DD4D37">
        <w:t>ARCHIVIST</w:t>
      </w:r>
    </w:p>
    <w:p w14:paraId="1724DE2B" w14:textId="20B80300" w:rsidR="00FC00B7" w:rsidRDefault="00FC00B7" w:rsidP="00FC00B7">
      <w:r w:rsidRPr="00DD4D37">
        <w:t xml:space="preserve">He recognises those eyes. He’s seen them all his life, watching him, judging him, cutting through him so no part of him was secret or safe. They peel away the armour, his carefree </w:t>
      </w:r>
      <w:proofErr w:type="gramStart"/>
      <w:r w:rsidRPr="00DD4D37">
        <w:t>smile</w:t>
      </w:r>
      <w:proofErr w:type="gramEnd"/>
      <w:r w:rsidRPr="00DD4D37">
        <w:t xml:space="preserve"> and practiced shrugs. They are the eyes of his father, and they stare at Elias over an old mahogany desk, sat in the face of a man who said his name was James Wright. His interviewer smiles with his mouth, but the eyes are the same.</w:t>
      </w:r>
    </w:p>
    <w:p w14:paraId="4E57CEBF" w14:textId="6E2B7435" w:rsidR="00FD20AF" w:rsidRDefault="00FD20AF" w:rsidP="00FD20AF">
      <w:pPr>
        <w:pStyle w:val="Music"/>
      </w:pPr>
      <w:r>
        <w:t xml:space="preserve">[Paper </w:t>
      </w:r>
      <w:r w:rsidR="00211D6B">
        <w:t xml:space="preserve">turning </w:t>
      </w:r>
      <w:r>
        <w:t>noise]</w:t>
      </w:r>
    </w:p>
    <w:p w14:paraId="4D755A19" w14:textId="7E83AC2B" w:rsidR="00FC00B7" w:rsidRDefault="007919C9" w:rsidP="007919C9">
      <w:pPr>
        <w:pStyle w:val="CharacterSounds"/>
      </w:pPr>
      <w:r>
        <w:t>(</w:t>
      </w:r>
      <w:r w:rsidR="006A6812">
        <w:t xml:space="preserve">Each time </w:t>
      </w:r>
      <w:r>
        <w:t>J</w:t>
      </w:r>
      <w:r w:rsidR="00463AF9" w:rsidRPr="00231E43">
        <w:t>onah/</w:t>
      </w:r>
      <w:r>
        <w:t>E</w:t>
      </w:r>
      <w:r w:rsidR="00463AF9" w:rsidRPr="00231E43">
        <w:t xml:space="preserve">lias </w:t>
      </w:r>
      <w:r w:rsidR="006A6812">
        <w:t xml:space="preserve">speaks, it combines the static-distort, low voice of </w:t>
      </w:r>
      <w:r w:rsidR="00FD38B8">
        <w:t xml:space="preserve">the </w:t>
      </w:r>
      <w:r w:rsidR="006A6812">
        <w:t>curren</w:t>
      </w:r>
      <w:r w:rsidR="00FD38B8">
        <w:t xml:space="preserve">t </w:t>
      </w:r>
      <w:r w:rsidR="006A6812">
        <w:t xml:space="preserve">Jonah with the </w:t>
      </w:r>
      <w:r w:rsidR="00463AF9" w:rsidRPr="00231E43">
        <w:t>characteristic</w:t>
      </w:r>
      <w:r w:rsidR="006A6812">
        <w:t xml:space="preserve"> sound of</w:t>
      </w:r>
      <w:r w:rsidR="00463AF9" w:rsidRPr="00231E43">
        <w:t xml:space="preserve"> </w:t>
      </w:r>
      <w:r>
        <w:t>E</w:t>
      </w:r>
      <w:r w:rsidR="00463AF9" w:rsidRPr="00231E43">
        <w:t>lias</w:t>
      </w:r>
      <w:r w:rsidR="008A11EB">
        <w:t xml:space="preserve"> before the apocalypse</w:t>
      </w:r>
      <w:r w:rsidR="00211D6B">
        <w:t>; as well, the background noises of the Panopticon creep in</w:t>
      </w:r>
      <w:r>
        <w:t>)</w:t>
      </w:r>
    </w:p>
    <w:p w14:paraId="09382615" w14:textId="77777777" w:rsidR="00F8755B" w:rsidRPr="00DD4D37" w:rsidRDefault="00F8755B" w:rsidP="00F8755B">
      <w:pPr>
        <w:pStyle w:val="Character"/>
      </w:pPr>
      <w:r w:rsidRPr="00DD4D37">
        <w:lastRenderedPageBreak/>
        <w:t>JONAH</w:t>
      </w:r>
      <w:r>
        <w:t>/ELIAS</w:t>
      </w:r>
    </w:p>
    <w:p w14:paraId="04BB6A9D" w14:textId="77777777" w:rsidR="00FC00B7" w:rsidRDefault="00FC00B7" w:rsidP="00FC00B7">
      <w:proofErr w:type="gramStart"/>
      <w:r w:rsidRPr="00DD4D37">
        <w:t>So</w:t>
      </w:r>
      <w:proofErr w:type="gramEnd"/>
      <w:r w:rsidRPr="00DD4D37">
        <w:t xml:space="preserve"> tell me, Elias. What are you afraid of?</w:t>
      </w:r>
    </w:p>
    <w:p w14:paraId="4BC470D3" w14:textId="21AA702D" w:rsidR="00FC00B7" w:rsidRPr="00DD4D37" w:rsidRDefault="00FC00B7" w:rsidP="007919C9">
      <w:pPr>
        <w:pStyle w:val="Character"/>
      </w:pPr>
      <w:r w:rsidRPr="00DD4D37">
        <w:t>ARCHIVIST</w:t>
      </w:r>
    </w:p>
    <w:p w14:paraId="00EF0F0B" w14:textId="4F899B55" w:rsidR="00FC00B7" w:rsidRDefault="00FC00B7" w:rsidP="00FC00B7">
      <w:r w:rsidRPr="00DD4D37">
        <w:t>Elias Bouchard freezes in place. The question catches him completely off-guard. Why would he ask him something like that? Elias is applying for a research job</w:t>
      </w:r>
      <w:r w:rsidR="00431588">
        <w:t xml:space="preserve"> </w:t>
      </w:r>
      <w:r w:rsidR="00431588" w:rsidRPr="00DD4D37">
        <w:t>—</w:t>
      </w:r>
      <w:r w:rsidRPr="00DD4D37">
        <w:t xml:space="preserve"> what the hell does that matter?</w:t>
      </w:r>
    </w:p>
    <w:p w14:paraId="6D18F13C" w14:textId="5153BE7F" w:rsidR="00A7262A" w:rsidRDefault="00A7262A" w:rsidP="00A7262A">
      <w:pPr>
        <w:pStyle w:val="Music"/>
      </w:pPr>
      <w:r>
        <w:t>[Chair creaks]</w:t>
      </w:r>
    </w:p>
    <w:p w14:paraId="0B5C45E6" w14:textId="4E175BBC" w:rsidR="00A7262A" w:rsidRDefault="00A7262A" w:rsidP="00A7262A">
      <w:pPr>
        <w:pStyle w:val="Character"/>
      </w:pPr>
      <w:r w:rsidRPr="00DD4D37">
        <w:t>ARCHIVIST</w:t>
      </w:r>
      <w:r w:rsidR="005145A4">
        <w:t xml:space="preserve"> (CONT’D)</w:t>
      </w:r>
    </w:p>
    <w:p w14:paraId="7BDB096B" w14:textId="136B4B84" w:rsidR="00FC00B7" w:rsidRDefault="00FC00B7" w:rsidP="00FC00B7">
      <w:r w:rsidRPr="00DD4D37">
        <w:t>“Why, uh… Why do you ask?” He gets the words out through a throat that doesn’t want to speak.</w:t>
      </w:r>
    </w:p>
    <w:p w14:paraId="3511DC2B" w14:textId="77777777" w:rsidR="00F8755B" w:rsidRPr="00DD4D37" w:rsidRDefault="00F8755B" w:rsidP="00F8755B">
      <w:pPr>
        <w:pStyle w:val="Character"/>
      </w:pPr>
      <w:r w:rsidRPr="00DD4D37">
        <w:t>JONAH</w:t>
      </w:r>
      <w:r>
        <w:t>/ELIAS</w:t>
      </w:r>
    </w:p>
    <w:p w14:paraId="705477DA" w14:textId="77777777" w:rsidR="00FC00B7" w:rsidRDefault="00FC00B7" w:rsidP="00FC00B7">
      <w:r w:rsidRPr="00DD4D37">
        <w:t>In the Institute we are keenly interested in the anatomy of fear. Much that is stored here is disquieting. It is important to know if anything here might... upset you.</w:t>
      </w:r>
    </w:p>
    <w:p w14:paraId="39C32155" w14:textId="5DBF67B4" w:rsidR="00FC00B7" w:rsidRPr="00DD4D37" w:rsidRDefault="00FC00B7" w:rsidP="0036797F">
      <w:pPr>
        <w:pStyle w:val="Character"/>
      </w:pPr>
      <w:r w:rsidRPr="00DD4D37">
        <w:t>ARCHIVIST</w:t>
      </w:r>
    </w:p>
    <w:p w14:paraId="187B51CD" w14:textId="32786341" w:rsidR="00FC00B7" w:rsidRDefault="00FC00B7" w:rsidP="00FC00B7">
      <w:r w:rsidRPr="00DD4D37">
        <w:t xml:space="preserve">His mind races. He can’t tell the truth, obviously. Elias can’t look this man in the </w:t>
      </w:r>
      <w:proofErr w:type="gramStart"/>
      <w:r w:rsidRPr="00DD4D37">
        <w:t>face, and</w:t>
      </w:r>
      <w:proofErr w:type="gramEnd"/>
      <w:r w:rsidRPr="00DD4D37">
        <w:t xml:space="preserve"> tell him that </w:t>
      </w:r>
      <w:r w:rsidRPr="00DD4D37">
        <w:rPr>
          <w:b/>
          <w:bCs/>
        </w:rPr>
        <w:t>he</w:t>
      </w:r>
      <w:r w:rsidRPr="00DD4D37">
        <w:t xml:space="preserve"> is what scares him. That his eyes, the </w:t>
      </w:r>
      <w:proofErr w:type="gramStart"/>
      <w:r w:rsidRPr="00DD4D37">
        <w:t>curiosity</w:t>
      </w:r>
      <w:proofErr w:type="gramEnd"/>
      <w:r w:rsidRPr="00DD4D37">
        <w:t xml:space="preserve"> and judgement that pulses out of them, they terrify him in a way he can’t put into words. He feels that prickly panic building in the back of his skull, that worry that spills through: he </w:t>
      </w:r>
      <w:r w:rsidRPr="00DD4D37">
        <w:rPr>
          <w:b/>
          <w:bCs/>
        </w:rPr>
        <w:t>knows</w:t>
      </w:r>
      <w:r w:rsidRPr="00DD4D37">
        <w:t xml:space="preserve">. He knows I’m high. The thought leaps to Elias’ mind for only a second before he remembers that </w:t>
      </w:r>
      <w:r w:rsidR="007248D6" w:rsidRPr="00DD4D37">
        <w:t>—</w:t>
      </w:r>
      <w:r w:rsidR="007248D6">
        <w:t xml:space="preserve"> </w:t>
      </w:r>
      <w:r w:rsidRPr="00DD4D37">
        <w:t xml:space="preserve">he’s not. He hasn’t lit up all day, of course not, he’s got an interview. But even so, he can’t shake </w:t>
      </w:r>
      <w:r w:rsidRPr="00DD4D37">
        <w:lastRenderedPageBreak/>
        <w:t>the familiar paranoia. He looks again at his would-be employer, who seems like he’s about to repeat the question.</w:t>
      </w:r>
    </w:p>
    <w:p w14:paraId="22DF8141" w14:textId="77777777" w:rsidR="00FC00B7" w:rsidRDefault="00FC00B7" w:rsidP="00FC00B7">
      <w:r w:rsidRPr="00DD4D37">
        <w:t>“Spiders,” Elias says quickly. “I’m afraid of spiders.”</w:t>
      </w:r>
    </w:p>
    <w:p w14:paraId="6EC41FD4" w14:textId="77777777" w:rsidR="00FC00B7" w:rsidRDefault="00FC00B7" w:rsidP="00FC00B7">
      <w:r w:rsidRPr="00DD4D37">
        <w:t>James Wright nods, the smile curling into one of satisfaction, though Elias is sure the man doesn’t believe him. Those eyes break contact for a moment, flicking up to the corner of the office where, at the edge of a bookshelf that sags with age and weight, a small cobweb has started to form.</w:t>
      </w:r>
    </w:p>
    <w:p w14:paraId="73F17D8D" w14:textId="2644B928" w:rsidR="00FC00B7" w:rsidRPr="00DD4D37" w:rsidRDefault="00FC00B7" w:rsidP="00E301BF">
      <w:pPr>
        <w:pStyle w:val="Character"/>
      </w:pPr>
      <w:r w:rsidRPr="00DD4D37">
        <w:t>JONAH</w:t>
      </w:r>
      <w:r w:rsidR="00E301BF">
        <w:t>/ELIAS</w:t>
      </w:r>
    </w:p>
    <w:p w14:paraId="0170B560" w14:textId="77777777" w:rsidR="00FC00B7" w:rsidRDefault="00FC00B7" w:rsidP="00FC00B7">
      <w:r w:rsidRPr="00DD4D37">
        <w:t>Very wise. A very sensible fear.</w:t>
      </w:r>
    </w:p>
    <w:p w14:paraId="2A758347" w14:textId="097177E4" w:rsidR="00FC00B7" w:rsidRPr="00DD4D37" w:rsidRDefault="00FC00B7" w:rsidP="00E301BF">
      <w:pPr>
        <w:pStyle w:val="Character"/>
      </w:pPr>
      <w:r w:rsidRPr="00DD4D37">
        <w:t>ARCHIVIST</w:t>
      </w:r>
    </w:p>
    <w:p w14:paraId="59BAACE3" w14:textId="3A9D1A59" w:rsidR="00F36A8C" w:rsidRDefault="00FC00B7" w:rsidP="00FC00B7">
      <w:r w:rsidRPr="00DD4D37">
        <w:t>It is. Yeah, it is. But is it</w:t>
      </w:r>
      <w:r w:rsidR="00E344DA">
        <w:t>…</w:t>
      </w:r>
      <w:r w:rsidRPr="00DD4D37">
        <w:t xml:space="preserve"> true? For a moment, Elias really can’t remember. Right here and now, the thought of a spider genuinely repulses him. </w:t>
      </w:r>
    </w:p>
    <w:p w14:paraId="3808913E" w14:textId="28FE7324" w:rsidR="00F36A8C" w:rsidRDefault="00F36A8C" w:rsidP="00F36A8C">
      <w:pPr>
        <w:pStyle w:val="Music"/>
      </w:pPr>
      <w:r>
        <w:t>[Chair squeaks start as Elias shifts uncomfortably]</w:t>
      </w:r>
    </w:p>
    <w:p w14:paraId="09890989" w14:textId="02D4D933" w:rsidR="00F36A8C" w:rsidRDefault="00F36A8C" w:rsidP="00F36A8C">
      <w:pPr>
        <w:pStyle w:val="Character"/>
      </w:pPr>
      <w:r w:rsidRPr="00DD4D37">
        <w:t>ARCHIVIST</w:t>
      </w:r>
      <w:r>
        <w:t xml:space="preserve"> (CONT’D)</w:t>
      </w:r>
    </w:p>
    <w:p w14:paraId="7AE25A80" w14:textId="53738592" w:rsidR="00F36A8C" w:rsidRDefault="00FC00B7" w:rsidP="00FC00B7">
      <w:r w:rsidRPr="00DD4D37">
        <w:t xml:space="preserve">The image of a scuttling, filthy creature, eight eyes glinting out in the darkness, crawls into his mind, and he shudders, looking away for a second. But the uninvited thought keeps going. </w:t>
      </w:r>
    </w:p>
    <w:p w14:paraId="11D82582" w14:textId="6F88F5C1" w:rsidR="00F36A8C" w:rsidRDefault="00F36A8C" w:rsidP="00F36A8C">
      <w:pPr>
        <w:pStyle w:val="Music"/>
      </w:pPr>
      <w:r>
        <w:t>[Fabric and itching sounds, that intensify]</w:t>
      </w:r>
    </w:p>
    <w:p w14:paraId="7A8F4E71" w14:textId="1FC13DFB" w:rsidR="00F36A8C" w:rsidRDefault="00F36A8C" w:rsidP="00F36A8C">
      <w:pPr>
        <w:pStyle w:val="Character"/>
      </w:pPr>
      <w:r w:rsidRPr="00DD4D37">
        <w:t>ARCHIVIST</w:t>
      </w:r>
      <w:r>
        <w:t xml:space="preserve"> (CONT’D)</w:t>
      </w:r>
    </w:p>
    <w:p w14:paraId="157BB983" w14:textId="1F1EBB7B" w:rsidR="00B01DAB" w:rsidRDefault="00FC00B7" w:rsidP="00FC00B7">
      <w:r w:rsidRPr="00DD4D37">
        <w:t xml:space="preserve">He imagines the spider moving up his leg, his body, he imagines feeling its bristling hairs against the skin of his shoulder, his throat, his cheek. It’s spindly probing legs finding their way up his face. </w:t>
      </w:r>
    </w:p>
    <w:p w14:paraId="19B0FAD9" w14:textId="067A9CC8" w:rsidR="00B01DAB" w:rsidRDefault="00B01DAB" w:rsidP="00B01DAB">
      <w:pPr>
        <w:pStyle w:val="Music"/>
      </w:pPr>
      <w:r>
        <w:lastRenderedPageBreak/>
        <w:t>[Crawling insect sounds join the itching]</w:t>
      </w:r>
    </w:p>
    <w:p w14:paraId="7DC10FE1" w14:textId="52146BC4" w:rsidR="00B01DAB" w:rsidRDefault="00B01DAB" w:rsidP="00B01DAB">
      <w:pPr>
        <w:pStyle w:val="Character"/>
      </w:pPr>
      <w:r w:rsidRPr="00DD4D37">
        <w:t>ARCHIVIST</w:t>
      </w:r>
      <w:r>
        <w:t xml:space="preserve"> (CONT’D)</w:t>
      </w:r>
    </w:p>
    <w:p w14:paraId="588009F5" w14:textId="0644F6BE" w:rsidR="00FC00B7" w:rsidRDefault="00231C9D" w:rsidP="00FC00B7">
      <w:r w:rsidRPr="00DD4D37">
        <w:t>Elias can’t stop himself picturing that spider sat there, venom dripping from fangs that hang, poised over his eye.</w:t>
      </w:r>
      <w:r>
        <w:t xml:space="preserve"> </w:t>
      </w:r>
      <w:r w:rsidR="00FC00B7" w:rsidRPr="00DD4D37">
        <w:t>He can’t shut his eye.</w:t>
      </w:r>
    </w:p>
    <w:p w14:paraId="133040BA" w14:textId="2FC360B3" w:rsidR="00F023AD" w:rsidRPr="00F023AD" w:rsidRDefault="00E344DA" w:rsidP="00F023AD">
      <w:pPr>
        <w:pStyle w:val="Music"/>
      </w:pPr>
      <w:r>
        <w:t>[Polite cough</w:t>
      </w:r>
      <w:r w:rsidR="00F023AD">
        <w:t>; itching</w:t>
      </w:r>
      <w:r w:rsidR="00446506">
        <w:t>, movement</w:t>
      </w:r>
      <w:r w:rsidR="00F023AD">
        <w:t xml:space="preserve"> and insect sounds stop]</w:t>
      </w:r>
    </w:p>
    <w:p w14:paraId="7E4A98C7" w14:textId="230FF42D" w:rsidR="00E344DA" w:rsidRPr="00DD4D37" w:rsidRDefault="00E344DA" w:rsidP="00E344DA">
      <w:pPr>
        <w:pStyle w:val="Character"/>
      </w:pPr>
      <w:r w:rsidRPr="00DD4D37">
        <w:t>ARCHIVIST</w:t>
      </w:r>
      <w:r>
        <w:t xml:space="preserve"> (CONT’D)</w:t>
      </w:r>
    </w:p>
    <w:p w14:paraId="13C8997A" w14:textId="51846B19" w:rsidR="00FC00B7" w:rsidRDefault="00FC00B7" w:rsidP="00FC00B7">
      <w:r w:rsidRPr="00DD4D37">
        <w:t>A cough from over the desk breaks his train of thought. His interviewer is staring at him, and all at once he’s back with himself, burning with embarrassment. Those eyes stare, impassive and stern as ever, but... is that a twinkle of satisfaction? As though he has been given an answer he likes. The next question comes slowly, and Elias tries to squash down the fear growing in his chest.</w:t>
      </w:r>
    </w:p>
    <w:p w14:paraId="62C41B48" w14:textId="430AE38E" w:rsidR="00FC00B7" w:rsidRPr="00DD4D37" w:rsidRDefault="00FC00B7" w:rsidP="00F32BDB">
      <w:pPr>
        <w:pStyle w:val="Character"/>
      </w:pPr>
      <w:r w:rsidRPr="00DD4D37">
        <w:t>JONAH/ELIAS</w:t>
      </w:r>
    </w:p>
    <w:p w14:paraId="59097DED" w14:textId="77777777" w:rsidR="00FC00B7" w:rsidRDefault="00FC00B7" w:rsidP="00FC00B7">
      <w:proofErr w:type="gramStart"/>
      <w:r w:rsidRPr="00DD4D37">
        <w:t>So</w:t>
      </w:r>
      <w:proofErr w:type="gramEnd"/>
      <w:r w:rsidRPr="00DD4D37">
        <w:t xml:space="preserve"> tell me. Have you ever had an experience that you would consider supernatural?</w:t>
      </w:r>
    </w:p>
    <w:p w14:paraId="555861DA" w14:textId="7BEC099E" w:rsidR="00FC00B7" w:rsidRDefault="00906E59" w:rsidP="00906E59">
      <w:pPr>
        <w:pStyle w:val="Music"/>
      </w:pPr>
      <w:bookmarkStart w:id="3" w:name="_Hlk63277831"/>
      <w:r>
        <w:t>[Memory brings up the buzzing of flies</w:t>
      </w:r>
      <w:r w:rsidR="00FD5672">
        <w:t xml:space="preserve">; Elias’ ticking clock is replaced with a </w:t>
      </w:r>
      <w:r w:rsidR="00716CF7">
        <w:t>rapidly ticking</w:t>
      </w:r>
      <w:r w:rsidR="00FD5672">
        <w:t xml:space="preserve"> clock</w:t>
      </w:r>
      <w:r>
        <w:t xml:space="preserve">] </w:t>
      </w:r>
    </w:p>
    <w:bookmarkEnd w:id="3"/>
    <w:p w14:paraId="04A50472" w14:textId="5F5BB246" w:rsidR="00FC00B7" w:rsidRPr="00231E43" w:rsidRDefault="00FC00B7" w:rsidP="00906E59">
      <w:pPr>
        <w:pStyle w:val="Character"/>
      </w:pPr>
      <w:r w:rsidRPr="00DD4D37">
        <w:t>ARCHIVIST</w:t>
      </w:r>
      <w:r w:rsidR="00703AA9">
        <w:t xml:space="preserve"> (CONT’D)</w:t>
      </w:r>
    </w:p>
    <w:p w14:paraId="5E05FD0D" w14:textId="4BD57C3F" w:rsidR="00FC00B7" w:rsidRDefault="00FC00B7" w:rsidP="00FC00B7">
      <w:r w:rsidRPr="00DD4D37">
        <w:t xml:space="preserve">And immediately Elias is in that room again, fumbling for the light switch, smelling the coppery scent of old blood mixed with the crusty odour of a room that has been hot-boxed a </w:t>
      </w:r>
      <w:r w:rsidR="002E5699">
        <w:t xml:space="preserve">little </w:t>
      </w:r>
      <w:r w:rsidRPr="00DD4D37">
        <w:t>bit too often. The memory is as fresh and vivid as the day it happened. He knows that Allan is dead, but he need</w:t>
      </w:r>
      <w:r w:rsidR="002E5699">
        <w:t>ed</w:t>
      </w:r>
      <w:r w:rsidRPr="00DD4D37">
        <w:t xml:space="preserve"> the light to </w:t>
      </w:r>
      <w:r w:rsidRPr="00DD4D37">
        <w:lastRenderedPageBreak/>
        <w:t>be sure, to see it for himself. He finds it, and the switch feels slippery beneath his fingers.</w:t>
      </w:r>
    </w:p>
    <w:p w14:paraId="25C82A26" w14:textId="22654DDE" w:rsidR="00FC00B7" w:rsidRDefault="00906E59" w:rsidP="00906E59">
      <w:pPr>
        <w:pStyle w:val="Music"/>
      </w:pPr>
      <w:r w:rsidRPr="00DD4D37">
        <w:t>[</w:t>
      </w:r>
      <w:r>
        <w:t>S</w:t>
      </w:r>
      <w:r w:rsidRPr="00DD4D37">
        <w:t>witch is clicked, and there is the sound of disgust and retching]</w:t>
      </w:r>
    </w:p>
    <w:p w14:paraId="3ABAC3AC" w14:textId="434F6355" w:rsidR="002E5699" w:rsidRDefault="002E5699" w:rsidP="002E5699">
      <w:pPr>
        <w:pStyle w:val="Character"/>
      </w:pPr>
      <w:r w:rsidRPr="00DD4D37">
        <w:t>ARCHIVIST</w:t>
      </w:r>
      <w:r>
        <w:t xml:space="preserve"> (CONT’</w:t>
      </w:r>
      <w:r w:rsidR="00C72BB3">
        <w:t>D</w:t>
      </w:r>
      <w:r>
        <w:t>)</w:t>
      </w:r>
    </w:p>
    <w:p w14:paraId="732024A0" w14:textId="11435FE7" w:rsidR="00FC00B7" w:rsidRDefault="00FC00B7" w:rsidP="00FC00B7">
      <w:r w:rsidRPr="00DD4D37">
        <w:t>When the light comes on</w:t>
      </w:r>
      <w:r w:rsidR="00C72BB3">
        <w:t>,</w:t>
      </w:r>
      <w:r w:rsidRPr="00DD4D37">
        <w:t xml:space="preserve"> Elias has no idea how much of the crimson that bathes the scene is from the blood on the walls, how much from the blood that tints the lightbulb, and how much is simply the shading of his memory. But he remembers so clearly what he was thinking as he looked at what was left of Allan </w:t>
      </w:r>
      <w:proofErr w:type="spellStart"/>
      <w:r w:rsidRPr="00DD4D37">
        <w:t>Schrieber</w:t>
      </w:r>
      <w:proofErr w:type="spellEnd"/>
      <w:r w:rsidRPr="00DD4D37">
        <w:t>: where are his eyes? What did they do with his eyes?</w:t>
      </w:r>
    </w:p>
    <w:p w14:paraId="2C69D309" w14:textId="70FCC1C8" w:rsidR="00C72BB3" w:rsidRDefault="00C72BB3" w:rsidP="00C72BB3">
      <w:pPr>
        <w:pStyle w:val="Music"/>
      </w:pPr>
      <w:r w:rsidRPr="00DD4D37">
        <w:t>[</w:t>
      </w:r>
      <w:r w:rsidR="0058722D">
        <w:t xml:space="preserve">Sounds from the </w:t>
      </w:r>
      <w:r w:rsidR="006B1432">
        <w:t>memory end</w:t>
      </w:r>
      <w:r w:rsidR="0020164A">
        <w:t xml:space="preserve">; replaced with Elias’ office clock </w:t>
      </w:r>
      <w:r w:rsidR="00865DDE">
        <w:t>ticking</w:t>
      </w:r>
      <w:r w:rsidRPr="00DD4D37">
        <w:t>]</w:t>
      </w:r>
    </w:p>
    <w:p w14:paraId="72D1D636" w14:textId="77777777" w:rsidR="00C72BB3" w:rsidRDefault="00C72BB3" w:rsidP="00C72BB3">
      <w:pPr>
        <w:pStyle w:val="Character"/>
      </w:pPr>
      <w:r w:rsidRPr="00DD4D37">
        <w:t>ARCHIVIST</w:t>
      </w:r>
      <w:r>
        <w:t xml:space="preserve"> (CONT’D)</w:t>
      </w:r>
    </w:p>
    <w:p w14:paraId="7063139A" w14:textId="5873DFF3" w:rsidR="00FC00B7" w:rsidRDefault="00FC00B7" w:rsidP="00FC00B7">
      <w:r w:rsidRPr="00DD4D37">
        <w:t xml:space="preserve">“No…,” Elias tries to say, though his mouth is </w:t>
      </w:r>
      <w:proofErr w:type="gramStart"/>
      <w:r w:rsidRPr="00DD4D37">
        <w:t>dry</w:t>
      </w:r>
      <w:proofErr w:type="gramEnd"/>
      <w:r w:rsidRPr="00DD4D37">
        <w:t xml:space="preserve"> and his head is swimming. “No, I don’t, uh, I don’t think...”</w:t>
      </w:r>
    </w:p>
    <w:p w14:paraId="5EB7F800" w14:textId="77777777" w:rsidR="00FC00B7" w:rsidRDefault="00FC00B7" w:rsidP="00FC00B7">
      <w:r w:rsidRPr="00DD4D37">
        <w:t>James Wright says nothing as another memory bubbles up from inside Elias, like the last scream of a drowning diver.</w:t>
      </w:r>
    </w:p>
    <w:p w14:paraId="11DF1C87" w14:textId="4C6F53BA" w:rsidR="00FC00B7" w:rsidRDefault="000E5035" w:rsidP="000E5035">
      <w:pPr>
        <w:pStyle w:val="Music"/>
      </w:pPr>
      <w:r w:rsidRPr="00DD4D37">
        <w:t>[</w:t>
      </w:r>
      <w:r>
        <w:t>S</w:t>
      </w:r>
      <w:r w:rsidRPr="00DD4D37">
        <w:t>ound of pages turning in a book</w:t>
      </w:r>
      <w:r w:rsidR="00C840FA">
        <w:t xml:space="preserve"> and general ambience of quiet but large area</w:t>
      </w:r>
      <w:r w:rsidR="009B0C26">
        <w:t>; a</w:t>
      </w:r>
      <w:r w:rsidR="00C840FA">
        <w:t xml:space="preserve"> different clock</w:t>
      </w:r>
      <w:r w:rsidR="009B0C26">
        <w:t xml:space="preserve"> </w:t>
      </w:r>
      <w:proofErr w:type="gramStart"/>
      <w:r w:rsidR="009B0C26">
        <w:t>ticks</w:t>
      </w:r>
      <w:proofErr w:type="gramEnd"/>
      <w:r w:rsidRPr="00DD4D37">
        <w:t>]</w:t>
      </w:r>
    </w:p>
    <w:p w14:paraId="6F527F8E" w14:textId="77777777" w:rsidR="00C72BB3" w:rsidRDefault="00C72BB3" w:rsidP="00C72BB3">
      <w:pPr>
        <w:pStyle w:val="Character"/>
      </w:pPr>
      <w:r w:rsidRPr="00DD4D37">
        <w:t>ARCHIVIST</w:t>
      </w:r>
      <w:r>
        <w:t xml:space="preserve"> (CONT’D)</w:t>
      </w:r>
    </w:p>
    <w:p w14:paraId="7E4F85F5" w14:textId="42E2432D" w:rsidR="00FC00B7" w:rsidRDefault="00FC00B7" w:rsidP="00FC00B7">
      <w:r w:rsidRPr="00DD4D37">
        <w:t xml:space="preserve">Allan is in the library, irritated at the interruption, but happy to see a friendly face. The whites of his eyes are riddled with the </w:t>
      </w:r>
      <w:r w:rsidR="00B253E7">
        <w:t>scarlet</w:t>
      </w:r>
      <w:r w:rsidRPr="00DD4D37">
        <w:t xml:space="preserve"> veins of sleeplessness, but his hand trembles with a feverish energy as he tries to explain the significance of the book he’s found. Even sober, Elias couldn't have followed </w:t>
      </w:r>
      <w:r w:rsidRPr="00DD4D37">
        <w:lastRenderedPageBreak/>
        <w:t>what his friend was saying, lost in layers of theological scholarship, but he smiles anyway to see the reserved young Allan so passionate about his subject.</w:t>
      </w:r>
    </w:p>
    <w:p w14:paraId="1E3CC615" w14:textId="77777777" w:rsidR="009909F8" w:rsidRDefault="00FC00B7" w:rsidP="00FC00B7">
      <w:r w:rsidRPr="00DD4D37">
        <w:t>He looks at the book itself. It’s old, crumbling, with none of the usual college library markings. He asks Allan where he got it, and his friend doesn’t answer, instead glancing around with a sudden self-conscious suspicion.</w:t>
      </w:r>
    </w:p>
    <w:p w14:paraId="7319EFE6" w14:textId="53904CD3" w:rsidR="009909F8" w:rsidRDefault="009909F8" w:rsidP="009909F8">
      <w:pPr>
        <w:pStyle w:val="Music"/>
      </w:pPr>
      <w:r w:rsidRPr="00DD4D37">
        <w:t>[</w:t>
      </w:r>
      <w:r>
        <w:t>Shuffling and page flicking sounds</w:t>
      </w:r>
      <w:r w:rsidRPr="00DD4D37">
        <w:t>]</w:t>
      </w:r>
    </w:p>
    <w:p w14:paraId="23130445" w14:textId="5C7A4AE1" w:rsidR="009909F8" w:rsidRDefault="009909F8" w:rsidP="009909F8">
      <w:pPr>
        <w:pStyle w:val="Character"/>
      </w:pPr>
      <w:r w:rsidRPr="00DD4D37">
        <w:t>ARCHIVIST</w:t>
      </w:r>
      <w:r>
        <w:t xml:space="preserve"> (CONT’D)</w:t>
      </w:r>
    </w:p>
    <w:p w14:paraId="79EBCB34" w14:textId="2B97A176" w:rsidR="00FC00B7" w:rsidRDefault="00FC00B7" w:rsidP="00FC00B7">
      <w:r w:rsidRPr="00DD4D37">
        <w:t xml:space="preserve">Elias shuffles round to get a closer look at the pages, then stops in confusion, as he </w:t>
      </w:r>
      <w:proofErr w:type="gramStart"/>
      <w:r w:rsidRPr="00DD4D37">
        <w:t>realises</w:t>
      </w:r>
      <w:proofErr w:type="gramEnd"/>
      <w:r w:rsidRPr="00DD4D37">
        <w:t xml:space="preserve"> they are all blank. Allan only laughs when he says so. Was the laughter really that cruel? Or is it just the warping of memory, the past he tries to forget, mixed with the nightmares that came after, the faces he dreamed of seeing in those pages.</w:t>
      </w:r>
    </w:p>
    <w:p w14:paraId="29877B8F" w14:textId="58050D03" w:rsidR="00B253E7" w:rsidRDefault="00B253E7" w:rsidP="00B253E7">
      <w:pPr>
        <w:pStyle w:val="Music"/>
      </w:pPr>
      <w:r w:rsidRPr="00DD4D37">
        <w:t>[</w:t>
      </w:r>
      <w:r w:rsidR="00716CF7">
        <w:t>Sounds from the memory end; replaced with Elias’ office clock ticking</w:t>
      </w:r>
      <w:r w:rsidRPr="00DD4D37">
        <w:t>]</w:t>
      </w:r>
    </w:p>
    <w:p w14:paraId="4D9BD991" w14:textId="77777777" w:rsidR="00B253E7" w:rsidRDefault="00B253E7" w:rsidP="00B253E7">
      <w:pPr>
        <w:pStyle w:val="Character"/>
      </w:pPr>
      <w:r w:rsidRPr="00DD4D37">
        <w:t>ARCHIVIST</w:t>
      </w:r>
      <w:r>
        <w:t xml:space="preserve"> (CONT’D)</w:t>
      </w:r>
    </w:p>
    <w:p w14:paraId="48A5505D" w14:textId="51CA4775" w:rsidR="00FC00B7" w:rsidRDefault="00FC00B7" w:rsidP="00FC00B7">
      <w:r w:rsidRPr="00DD4D37">
        <w:t>“Well, er…” Elias is shaking all over. “That is to say...”</w:t>
      </w:r>
    </w:p>
    <w:p w14:paraId="21EC0035" w14:textId="134580CA" w:rsidR="00716CF7" w:rsidRDefault="00716CF7" w:rsidP="00716CF7">
      <w:pPr>
        <w:pStyle w:val="Music"/>
      </w:pPr>
      <w:r>
        <w:t>[Elias’ ticking clock is replaced with the rapidly ticking clock</w:t>
      </w:r>
      <w:r w:rsidR="00757305">
        <w:t xml:space="preserve"> from previous</w:t>
      </w:r>
      <w:r>
        <w:t xml:space="preserve"> and muffled urban car and people noises] </w:t>
      </w:r>
    </w:p>
    <w:p w14:paraId="7E3066FD" w14:textId="62A250B4" w:rsidR="00716CF7" w:rsidRDefault="00716CF7" w:rsidP="00716CF7">
      <w:pPr>
        <w:pStyle w:val="Character"/>
      </w:pPr>
      <w:r w:rsidRPr="00DD4D37">
        <w:t>ARCHIVIST</w:t>
      </w:r>
      <w:r>
        <w:t xml:space="preserve"> (CONT’D)</w:t>
      </w:r>
    </w:p>
    <w:p w14:paraId="6734E8A9" w14:textId="724D1A07" w:rsidR="002D7D11" w:rsidRDefault="00FC00B7" w:rsidP="00FC00B7">
      <w:r w:rsidRPr="00DD4D37">
        <w:t xml:space="preserve">Another one. Allan is curled up behind the sofa in the living room they share. Elias stares at his weeping friend, bleary-eyed, trying to follow his housemate’s strange monologue, half-confession, half-conspiracy theory, half-urban legend. </w:t>
      </w:r>
    </w:p>
    <w:p w14:paraId="12EC81E5" w14:textId="0E853271" w:rsidR="002D7D11" w:rsidRDefault="002D7D11" w:rsidP="002D7D11">
      <w:pPr>
        <w:pStyle w:val="Music"/>
      </w:pPr>
      <w:r>
        <w:lastRenderedPageBreak/>
        <w:t>[A cigarette lighter strike</w:t>
      </w:r>
      <w:r w:rsidR="00215618">
        <w:t>s</w:t>
      </w:r>
      <w:r>
        <w:t xml:space="preserve"> a few times, with puffed inhales; a solitary fly </w:t>
      </w:r>
      <w:proofErr w:type="gramStart"/>
      <w:r>
        <w:t>buzzes</w:t>
      </w:r>
      <w:proofErr w:type="gramEnd"/>
      <w:r>
        <w:t xml:space="preserve"> about]</w:t>
      </w:r>
    </w:p>
    <w:p w14:paraId="11B0E17F" w14:textId="03B5D8DC" w:rsidR="002D7D11" w:rsidRDefault="002D7D11" w:rsidP="002D7D11">
      <w:pPr>
        <w:pStyle w:val="Character"/>
      </w:pPr>
      <w:r w:rsidRPr="00DD4D37">
        <w:t>ARCHIVIST</w:t>
      </w:r>
      <w:r>
        <w:t xml:space="preserve"> (CONT’D)</w:t>
      </w:r>
    </w:p>
    <w:p w14:paraId="5CAF5D3A" w14:textId="4F274A4A" w:rsidR="00215618" w:rsidRDefault="00FC00B7" w:rsidP="00FC00B7">
      <w:r w:rsidRPr="00DD4D37">
        <w:t xml:space="preserve">“It saw me,” Allan keeps saying, over and over again, “It saw me through the pages. And it’s coming.” He sees it, he says, in every mirror, every distant doorway, a silhouette on every skyline. Coming closer each and every time, finding its way towards him, step by step. “It has no eyes,” Allan sobs, “so it has to feel its way towards me. But it knows. It knows!” Elias has no way to comfort him. He can’t even understand what he’s talking about. </w:t>
      </w:r>
    </w:p>
    <w:p w14:paraId="3159C7C9" w14:textId="3860A539" w:rsidR="00215618" w:rsidRDefault="00215618" w:rsidP="00215618">
      <w:pPr>
        <w:pStyle w:val="Music"/>
      </w:pPr>
      <w:r>
        <w:t xml:space="preserve">[A few </w:t>
      </w:r>
      <w:proofErr w:type="gramStart"/>
      <w:r>
        <w:t>more lighter</w:t>
      </w:r>
      <w:proofErr w:type="gramEnd"/>
      <w:r>
        <w:t xml:space="preserve"> flicks]</w:t>
      </w:r>
    </w:p>
    <w:p w14:paraId="4955AF96" w14:textId="39641285" w:rsidR="00215618" w:rsidRDefault="00215618" w:rsidP="00215618">
      <w:pPr>
        <w:pStyle w:val="Character"/>
      </w:pPr>
      <w:r w:rsidRPr="00DD4D37">
        <w:t>ARCHIVIST</w:t>
      </w:r>
      <w:r>
        <w:t xml:space="preserve"> (CONT’D)</w:t>
      </w:r>
    </w:p>
    <w:p w14:paraId="342FB9AF" w14:textId="4E9871E1" w:rsidR="00FC00B7" w:rsidRDefault="00FC00B7" w:rsidP="00FC00B7">
      <w:r w:rsidRPr="00DD4D37">
        <w:t xml:space="preserve">And </w:t>
      </w:r>
      <w:proofErr w:type="gramStart"/>
      <w:r w:rsidRPr="00DD4D37">
        <w:t>so</w:t>
      </w:r>
      <w:proofErr w:type="gramEnd"/>
      <w:r w:rsidRPr="00DD4D37">
        <w:t xml:space="preserve"> on that, the last night of Allan Schreiber’s life, he just gets him high, and leaves him to sleep it off.</w:t>
      </w:r>
    </w:p>
    <w:p w14:paraId="64ACED66" w14:textId="77777777" w:rsidR="00EA6244" w:rsidRDefault="00EA6244" w:rsidP="00EA6244">
      <w:pPr>
        <w:pStyle w:val="Music"/>
      </w:pPr>
      <w:r w:rsidRPr="00DD4D37">
        <w:t>[</w:t>
      </w:r>
      <w:r>
        <w:t>Sounds from the memory end; replaced with Elias’ office clock ticking</w:t>
      </w:r>
      <w:r w:rsidRPr="00DD4D37">
        <w:t>]</w:t>
      </w:r>
    </w:p>
    <w:p w14:paraId="177A3FD5" w14:textId="77777777" w:rsidR="00B253E7" w:rsidRDefault="00B253E7" w:rsidP="00B253E7">
      <w:pPr>
        <w:pStyle w:val="Character"/>
      </w:pPr>
      <w:r w:rsidRPr="00DD4D37">
        <w:t>ARCHIVIST</w:t>
      </w:r>
      <w:r>
        <w:t xml:space="preserve"> (CONT’D)</w:t>
      </w:r>
    </w:p>
    <w:p w14:paraId="01A3B6E2" w14:textId="77777777" w:rsidR="00FC00B7" w:rsidRDefault="00FC00B7" w:rsidP="00FC00B7">
      <w:r w:rsidRPr="00DD4D37">
        <w:t>“I... don’t know,” Elias says at last. “You can never really be sure, can you?”</w:t>
      </w:r>
    </w:p>
    <w:p w14:paraId="53174DFC" w14:textId="46E1D3C9" w:rsidR="00FC00B7" w:rsidRDefault="00FC00B7" w:rsidP="00FC00B7">
      <w:r w:rsidRPr="00DD4D37">
        <w:t xml:space="preserve">Beyond that stretch of polished mahogany, so well waxed that </w:t>
      </w:r>
      <w:r w:rsidR="00B253E7">
        <w:t>Elias’</w:t>
      </w:r>
      <w:r w:rsidRPr="00DD4D37">
        <w:t xml:space="preserve"> pale, sweating face is clearly visible, James Wright’s smile remains unchanged.</w:t>
      </w:r>
    </w:p>
    <w:p w14:paraId="5CA41C7D" w14:textId="00AB9F9F" w:rsidR="00FC00B7" w:rsidRPr="00DD4D37" w:rsidRDefault="00FC00B7" w:rsidP="003A1BA0">
      <w:pPr>
        <w:pStyle w:val="Character"/>
      </w:pPr>
      <w:r w:rsidRPr="00DD4D37">
        <w:t>JONAH/ELIAS</w:t>
      </w:r>
    </w:p>
    <w:p w14:paraId="64E9B37C" w14:textId="77777777" w:rsidR="00FC00B7" w:rsidRDefault="00FC00B7" w:rsidP="00FC00B7">
      <w:r w:rsidRPr="00DD4D37">
        <w:t>Who indeed? Now tell me: why do you want this job?</w:t>
      </w:r>
    </w:p>
    <w:p w14:paraId="438A3C67" w14:textId="5712DC32" w:rsidR="00FC00B7" w:rsidRPr="00DD4D37" w:rsidRDefault="00FC00B7" w:rsidP="003A1BA0">
      <w:pPr>
        <w:pStyle w:val="Character"/>
      </w:pPr>
      <w:r w:rsidRPr="00DD4D37">
        <w:lastRenderedPageBreak/>
        <w:t>ARCHIVIST</w:t>
      </w:r>
    </w:p>
    <w:p w14:paraId="71B4D595" w14:textId="77777777" w:rsidR="00FC00B7" w:rsidRDefault="00FC00B7" w:rsidP="00FC00B7">
      <w:r w:rsidRPr="00DD4D37">
        <w:t>Elias tries not to visibly sigh with relief. This, at least, is a question to which he has prepared an answer. He clears his throat slightly, shaking off the lingering image of Allan’s body.</w:t>
      </w:r>
    </w:p>
    <w:p w14:paraId="66EE6348" w14:textId="4B682432" w:rsidR="00FC00B7" w:rsidRDefault="00305EB1" w:rsidP="00FC00B7">
      <w:r>
        <w:t>“</w:t>
      </w:r>
      <w:r w:rsidR="002C181E">
        <w:t>Oh</w:t>
      </w:r>
      <w:r w:rsidR="002C181E" w:rsidRPr="002C181E">
        <w:t>—</w:t>
      </w:r>
      <w:r w:rsidR="002C181E">
        <w:t xml:space="preserve"> </w:t>
      </w:r>
      <w:r w:rsidR="00D87F21">
        <w:t>w-</w:t>
      </w:r>
      <w:r w:rsidR="002C181E">
        <w:t>w</w:t>
      </w:r>
      <w:r w:rsidR="00FC00B7" w:rsidRPr="00DD4D37">
        <w:t>ell,</w:t>
      </w:r>
      <w:r>
        <w:t>”</w:t>
      </w:r>
      <w:r w:rsidR="00FC00B7" w:rsidRPr="00DD4D37">
        <w:t xml:space="preserve"> he begins, </w:t>
      </w:r>
      <w:r>
        <w:t>“</w:t>
      </w:r>
      <w:r w:rsidR="00FC00B7" w:rsidRPr="00DD4D37">
        <w:t>I’ve always had the greatest respect for the work put out by this institute on mythological traditions, especially some of the recent papers on Indo-European traditions which was very useful for my dissertation on—</w:t>
      </w:r>
      <w:r>
        <w:t>”</w:t>
      </w:r>
    </w:p>
    <w:p w14:paraId="251AF955" w14:textId="6994DFEE" w:rsidR="00FC00B7" w:rsidRDefault="00FC00B7" w:rsidP="00FC00B7">
      <w:r w:rsidRPr="00DD4D37">
        <w:t xml:space="preserve">He stops. Those eyes. They know. They can see right through all his </w:t>
      </w:r>
      <w:proofErr w:type="gramStart"/>
      <w:r w:rsidRPr="00DD4D37">
        <w:t>bullshit</w:t>
      </w:r>
      <w:proofErr w:type="gramEnd"/>
      <w:r w:rsidRPr="00DD4D37">
        <w:t>, right to the core of him. They know what he really thinks. A position in a small, obscure little academic organisation, the first step on a path to the position he actually deserve</w:t>
      </w:r>
      <w:r w:rsidR="00D87F21">
        <w:t>s</w:t>
      </w:r>
      <w:r w:rsidRPr="00DD4D37">
        <w:t>. This place could be anything, as far as he</w:t>
      </w:r>
      <w:r w:rsidR="00463759">
        <w:t>’</w:t>
      </w:r>
      <w:r w:rsidRPr="00DD4D37">
        <w:t>s concerned. Medical research, a grant foundation… it doesn’t really matter. So why choose the Magnus Institute? Barely known outside its own little sphere of influence, hardly respected among the wider academic community.</w:t>
      </w:r>
    </w:p>
    <w:p w14:paraId="10675E4A" w14:textId="16F6D83D" w:rsidR="00FC00B7" w:rsidRDefault="00F22E2C" w:rsidP="003A1BA0">
      <w:pPr>
        <w:pStyle w:val="Music"/>
      </w:pPr>
      <w:r>
        <w:t xml:space="preserve">[Elias’ ticking clock is replaced by a grandfather clock; sombre </w:t>
      </w:r>
      <w:r w:rsidR="003A1BA0" w:rsidRPr="00231E43">
        <w:t>piano music plays in the background]</w:t>
      </w:r>
    </w:p>
    <w:p w14:paraId="644E47A9" w14:textId="3082E7A9" w:rsidR="00463759" w:rsidRDefault="00463759" w:rsidP="00463759">
      <w:pPr>
        <w:pStyle w:val="Character"/>
      </w:pPr>
      <w:r w:rsidRPr="00DD4D37">
        <w:t>ARCHIVIST</w:t>
      </w:r>
      <w:r>
        <w:t xml:space="preserve"> (CONT’D)</w:t>
      </w:r>
    </w:p>
    <w:p w14:paraId="4F945C38" w14:textId="0F5FABCB" w:rsidR="00FC00B7" w:rsidRDefault="00FC00B7" w:rsidP="00FC00B7">
      <w:r w:rsidRPr="00DD4D37">
        <w:t xml:space="preserve">His father's words came to him again, as they always had, through childhood, boarding school, university. “You’re a smart boy, Elias, but you’re lazy. You have every advantage that I and this world could possibly provide, and yet you insist on squandering them. Don’t think I don’t see you, looking at those other children with envy, as though their meaningless little lives could contain anything of substance, anything for a Bouchard to aspire to. You are better </w:t>
      </w:r>
      <w:r w:rsidRPr="00DD4D37">
        <w:lastRenderedPageBreak/>
        <w:t>than them, and they know it. And it is your job to prove worthy of that distinction.”</w:t>
      </w:r>
    </w:p>
    <w:p w14:paraId="1D54513E" w14:textId="02CDCC52" w:rsidR="00F22E2C" w:rsidRDefault="00FC00B7" w:rsidP="00FC00B7">
      <w:r w:rsidRPr="00DD4D37">
        <w:t xml:space="preserve">Elias’ stomach tightened at the memory, the fierce judgement in his father’s eyes. Even laid out in a casket, it was as if he had looked at Elias with disdain. What should he say? </w:t>
      </w:r>
    </w:p>
    <w:p w14:paraId="2C240C14" w14:textId="7D158832" w:rsidR="00F22E2C" w:rsidRDefault="006977D0" w:rsidP="006977D0">
      <w:pPr>
        <w:pStyle w:val="Music"/>
      </w:pPr>
      <w:r w:rsidRPr="00DD4D37">
        <w:t>[</w:t>
      </w:r>
      <w:r>
        <w:t>Sounds from the memory fade out, replaced with Elias’ office clock ticking</w:t>
      </w:r>
      <w:r w:rsidRPr="00DD4D37">
        <w:t>]</w:t>
      </w:r>
    </w:p>
    <w:p w14:paraId="6E56B2CC" w14:textId="543B5236" w:rsidR="00F22E2C" w:rsidRDefault="00F22E2C" w:rsidP="00F22E2C">
      <w:pPr>
        <w:pStyle w:val="Character"/>
      </w:pPr>
      <w:r w:rsidRPr="00DD4D37">
        <w:t>ARCHIVIST</w:t>
      </w:r>
      <w:r>
        <w:t xml:space="preserve"> (CONT’D)</w:t>
      </w:r>
    </w:p>
    <w:p w14:paraId="440DD4B7" w14:textId="46BD7C4F" w:rsidR="00FC00B7" w:rsidRDefault="00FC00B7" w:rsidP="00FC00B7">
      <w:r w:rsidRPr="00DD4D37">
        <w:t>That he had no idea why he wanted this job? That he was all alone in the world, no friends, no family, nothing but the deep certainty that he deserved better. That he was destined to be important. That it was in his blood.</w:t>
      </w:r>
    </w:p>
    <w:p w14:paraId="7CE56A68" w14:textId="58F95DFD" w:rsidR="003E4D1B" w:rsidRDefault="00FC00B7" w:rsidP="00FC00B7">
      <w:r w:rsidRPr="00DD4D37">
        <w:t xml:space="preserve">Where had he heard about this job opening? Had it been in a newspaper? He knew no-one who worked </w:t>
      </w:r>
      <w:proofErr w:type="gramStart"/>
      <w:r w:rsidRPr="00DD4D37">
        <w:t>here, but</w:t>
      </w:r>
      <w:proofErr w:type="gramEnd"/>
      <w:r w:rsidRPr="00DD4D37">
        <w:t xml:space="preserve"> received a letter anyway inviting him to interview. </w:t>
      </w:r>
    </w:p>
    <w:p w14:paraId="71978DA5" w14:textId="01B194AE" w:rsidR="003E4D1B" w:rsidRDefault="003E4D1B" w:rsidP="003E4D1B">
      <w:pPr>
        <w:pStyle w:val="Music"/>
      </w:pPr>
      <w:r>
        <w:t>[Chair creaks</w:t>
      </w:r>
      <w:r w:rsidR="002A1E85">
        <w:t xml:space="preserve"> with uncomfortable movement</w:t>
      </w:r>
      <w:r>
        <w:t>]</w:t>
      </w:r>
    </w:p>
    <w:p w14:paraId="38F80627" w14:textId="07A82753" w:rsidR="003E4D1B" w:rsidRDefault="003E4D1B" w:rsidP="003E4D1B">
      <w:pPr>
        <w:pStyle w:val="Character"/>
      </w:pPr>
      <w:r w:rsidRPr="00DD4D37">
        <w:t>ARCHIVIST</w:t>
      </w:r>
      <w:r>
        <w:t xml:space="preserve"> (CONT’D)</w:t>
      </w:r>
    </w:p>
    <w:p w14:paraId="43EE186B" w14:textId="08301DE8" w:rsidR="00FC00B7" w:rsidRDefault="00FC00B7" w:rsidP="00FC00B7">
      <w:r w:rsidRPr="00DD4D37">
        <w:t xml:space="preserve">Now that he thought about it, he hadn’t even sent out a CV. Yet </w:t>
      </w:r>
      <w:proofErr w:type="gramStart"/>
      <w:r w:rsidRPr="00DD4D37">
        <w:t>somehow</w:t>
      </w:r>
      <w:proofErr w:type="gramEnd"/>
      <w:r w:rsidRPr="00DD4D37">
        <w:t xml:space="preserve"> he found himself sat across from this man whose smile hadn’t moved the whole time, and whose eyes seemed to know why he was here far better than he did.</w:t>
      </w:r>
    </w:p>
    <w:p w14:paraId="42B2F71C" w14:textId="1CC82C1A" w:rsidR="00FC00B7" w:rsidRDefault="00FC00B7" w:rsidP="00FC00B7">
      <w:r w:rsidRPr="00DD4D37">
        <w:t>“I, uh,” Elias’ voice wavered, paused. “I’ve always had the greatest respect for the work put out by this institute on mythological traditions, especially some of the recent papers on Indo-European traditions which was very—”</w:t>
      </w:r>
    </w:p>
    <w:p w14:paraId="4650905A" w14:textId="3C774E11" w:rsidR="00756D4A" w:rsidRDefault="00756D4A" w:rsidP="00756D4A">
      <w:pPr>
        <w:pStyle w:val="Music"/>
      </w:pPr>
      <w:r>
        <w:lastRenderedPageBreak/>
        <w:t>[Hissing static starts; joining the Panopticon sounds that rise each time Jonah/Elias talks]</w:t>
      </w:r>
    </w:p>
    <w:p w14:paraId="542D4A63" w14:textId="202B92FF" w:rsidR="00FC00B7" w:rsidRPr="00DD4D37" w:rsidRDefault="00FC00B7" w:rsidP="003A1BA0">
      <w:pPr>
        <w:pStyle w:val="Character"/>
      </w:pPr>
      <w:r w:rsidRPr="00DD4D37">
        <w:t>JONAH/ELIAS</w:t>
      </w:r>
    </w:p>
    <w:p w14:paraId="40332C45" w14:textId="1C70F52B" w:rsidR="00FC00B7" w:rsidRDefault="00FC00B7" w:rsidP="00FC00B7">
      <w:r w:rsidRPr="00DD4D37">
        <w:t>Enough. Tell me, why are you here?</w:t>
      </w:r>
    </w:p>
    <w:p w14:paraId="347A3CBA" w14:textId="2CCFD186" w:rsidR="00C66A84" w:rsidRDefault="00C66A84" w:rsidP="00C66A84">
      <w:pPr>
        <w:pStyle w:val="Music"/>
      </w:pPr>
      <w:r>
        <w:t xml:space="preserve">[The </w:t>
      </w:r>
      <w:r w:rsidR="00FD5244">
        <w:t xml:space="preserve">Panopticon </w:t>
      </w:r>
      <w:r>
        <w:t xml:space="preserve">background noises </w:t>
      </w:r>
      <w:r w:rsidR="00FD5244">
        <w:t xml:space="preserve">&amp; static </w:t>
      </w:r>
      <w:r>
        <w:t>continues]</w:t>
      </w:r>
    </w:p>
    <w:p w14:paraId="2EDC680F" w14:textId="6FBFDE05" w:rsidR="00FC00B7" w:rsidRPr="00DD4D37" w:rsidRDefault="00FC00B7" w:rsidP="003A1BA0">
      <w:pPr>
        <w:pStyle w:val="Character"/>
      </w:pPr>
      <w:r w:rsidRPr="00DD4D37">
        <w:t>ARCHIVIST</w:t>
      </w:r>
    </w:p>
    <w:p w14:paraId="67E6EC22" w14:textId="77777777" w:rsidR="00FC00B7" w:rsidRDefault="00FC00B7" w:rsidP="00FC00B7">
      <w:r w:rsidRPr="00DD4D37">
        <w:t>I... I don’t know.</w:t>
      </w:r>
    </w:p>
    <w:p w14:paraId="1F31A11E" w14:textId="06363048" w:rsidR="00FC00B7" w:rsidRPr="00DD4D37" w:rsidRDefault="00FC00B7" w:rsidP="003A1BA0">
      <w:pPr>
        <w:pStyle w:val="Music"/>
      </w:pPr>
      <w:r w:rsidRPr="00DD4D37">
        <w:t>JONAH/ELIAS</w:t>
      </w:r>
    </w:p>
    <w:p w14:paraId="3FF37542" w14:textId="77777777" w:rsidR="00FC00B7" w:rsidRDefault="00FC00B7" w:rsidP="00FC00B7">
      <w:r w:rsidRPr="00DD4D37">
        <w:t>Were you drawn here?</w:t>
      </w:r>
    </w:p>
    <w:p w14:paraId="607495E8" w14:textId="3525734C" w:rsidR="00FC00B7" w:rsidRPr="00DD4D37" w:rsidRDefault="00FC00B7" w:rsidP="003A1BA0">
      <w:pPr>
        <w:pStyle w:val="Character"/>
      </w:pPr>
      <w:r w:rsidRPr="00DD4D37">
        <w:t>ARCHIVIST</w:t>
      </w:r>
    </w:p>
    <w:p w14:paraId="0E27AA94" w14:textId="77777777" w:rsidR="00FC00B7" w:rsidRDefault="00FC00B7" w:rsidP="00FC00B7">
      <w:r w:rsidRPr="00DD4D37">
        <w:t>Yes. I was.</w:t>
      </w:r>
    </w:p>
    <w:p w14:paraId="2EEAB38B" w14:textId="79E62BB5" w:rsidR="00FC00B7" w:rsidRPr="00DD4D37" w:rsidRDefault="00FC00B7" w:rsidP="003A1BA0">
      <w:pPr>
        <w:pStyle w:val="Character"/>
      </w:pPr>
      <w:r w:rsidRPr="00DD4D37">
        <w:t>JONAH/ELIAS</w:t>
      </w:r>
    </w:p>
    <w:p w14:paraId="6201B9D8" w14:textId="77777777" w:rsidR="00FC00B7" w:rsidRDefault="00FC00B7" w:rsidP="00FC00B7">
      <w:r w:rsidRPr="00DD4D37">
        <w:t>Against your will?</w:t>
      </w:r>
    </w:p>
    <w:p w14:paraId="1721E36A" w14:textId="5599F01C" w:rsidR="00FC00B7" w:rsidRPr="00DD4D37" w:rsidRDefault="00FC00B7" w:rsidP="003A1BA0">
      <w:pPr>
        <w:pStyle w:val="Character"/>
      </w:pPr>
      <w:r w:rsidRPr="00DD4D37">
        <w:t>ARCHIVIST</w:t>
      </w:r>
    </w:p>
    <w:p w14:paraId="7623438D" w14:textId="77777777" w:rsidR="00FC00B7" w:rsidRDefault="00FC00B7" w:rsidP="00FC00B7">
      <w:r w:rsidRPr="00DD4D37">
        <w:t>No.</w:t>
      </w:r>
    </w:p>
    <w:p w14:paraId="32109D4A" w14:textId="7743911F" w:rsidR="00FC00B7" w:rsidRPr="00DD4D37" w:rsidRDefault="00FC00B7" w:rsidP="003A1BA0">
      <w:pPr>
        <w:pStyle w:val="Character"/>
      </w:pPr>
      <w:r w:rsidRPr="00DD4D37">
        <w:t>JONAH/ELIAS</w:t>
      </w:r>
    </w:p>
    <w:p w14:paraId="4C7ED724" w14:textId="77777777" w:rsidR="00FC00B7" w:rsidRDefault="00FC00B7" w:rsidP="00FC00B7">
      <w:r w:rsidRPr="00DD4D37">
        <w:t>Then why did you heed the call?</w:t>
      </w:r>
    </w:p>
    <w:p w14:paraId="1842A3D2" w14:textId="3830415B" w:rsidR="00FC00B7" w:rsidRPr="00DD4D37" w:rsidRDefault="00FC00B7" w:rsidP="003A1BA0">
      <w:pPr>
        <w:pStyle w:val="Character"/>
      </w:pPr>
      <w:r w:rsidRPr="00DD4D37">
        <w:t>ARCHIVIST</w:t>
      </w:r>
    </w:p>
    <w:p w14:paraId="42F78250" w14:textId="5C01FB30" w:rsidR="00FC00B7" w:rsidRDefault="00CA683A" w:rsidP="00FC00B7">
      <w:r w:rsidRPr="00CA683A">
        <w:rPr>
          <w:b/>
          <w:bCs/>
        </w:rPr>
        <w:t xml:space="preserve">(With Panopticon </w:t>
      </w:r>
      <w:r w:rsidR="00445B37">
        <w:rPr>
          <w:b/>
          <w:bCs/>
        </w:rPr>
        <w:t xml:space="preserve">room </w:t>
      </w:r>
      <w:r w:rsidRPr="00CA683A">
        <w:rPr>
          <w:b/>
          <w:bCs/>
        </w:rPr>
        <w:t>reverb)</w:t>
      </w:r>
      <w:r>
        <w:t xml:space="preserve"> </w:t>
      </w:r>
      <w:r w:rsidR="00FC00B7" w:rsidRPr="00DD4D37">
        <w:t>Because... this is the place I know I should be.</w:t>
      </w:r>
    </w:p>
    <w:p w14:paraId="1096DE2B" w14:textId="39105772" w:rsidR="00FC00B7" w:rsidRPr="00DD4D37" w:rsidRDefault="00FC00B7" w:rsidP="003A1BA0">
      <w:pPr>
        <w:pStyle w:val="Character"/>
      </w:pPr>
      <w:r w:rsidRPr="00DD4D37">
        <w:lastRenderedPageBreak/>
        <w:t>JONAH/ELIAS</w:t>
      </w:r>
    </w:p>
    <w:p w14:paraId="6D993E7F" w14:textId="77777777" w:rsidR="00FC00B7" w:rsidRDefault="00FC00B7" w:rsidP="00FC00B7">
      <w:r w:rsidRPr="00DD4D37">
        <w:t>Good.</w:t>
      </w:r>
    </w:p>
    <w:p w14:paraId="271327CD" w14:textId="5E0E447F" w:rsidR="00FC00B7" w:rsidRDefault="00FC00B7" w:rsidP="00FC00B7">
      <w:r w:rsidRPr="00DD4D37">
        <w:t>The job is yours.</w:t>
      </w:r>
    </w:p>
    <w:p w14:paraId="6466B78B" w14:textId="5C1F0380" w:rsidR="0025550C" w:rsidRDefault="0025550C" w:rsidP="0025550C">
      <w:pPr>
        <w:pStyle w:val="Music"/>
      </w:pPr>
      <w:r>
        <w:t xml:space="preserve">[The background </w:t>
      </w:r>
      <w:r w:rsidR="00816B5F">
        <w:t>echoes</w:t>
      </w:r>
      <w:r>
        <w:t xml:space="preserve"> of the Panopticon </w:t>
      </w:r>
      <w:proofErr w:type="gramStart"/>
      <w:r>
        <w:t>fades</w:t>
      </w:r>
      <w:proofErr w:type="gramEnd"/>
      <w:r>
        <w:t xml:space="preserve"> out; the background constant pulse now starts rising in loudness</w:t>
      </w:r>
      <w:r w:rsidR="00F50152">
        <w:t>; with the unpleasant shifting tone joining it</w:t>
      </w:r>
      <w:r>
        <w:t>]</w:t>
      </w:r>
    </w:p>
    <w:p w14:paraId="238DF9C3" w14:textId="319DE853" w:rsidR="00756D4A" w:rsidRPr="00756D4A" w:rsidRDefault="00756D4A" w:rsidP="00756D4A">
      <w:pPr>
        <w:pStyle w:val="Music"/>
      </w:pPr>
      <w:r>
        <w:t>[Hissing static ends]</w:t>
      </w:r>
    </w:p>
    <w:p w14:paraId="4E0BBC6C" w14:textId="23B14B78" w:rsidR="009C4149" w:rsidRPr="009C4149" w:rsidRDefault="009C4149" w:rsidP="009C4149">
      <w:pPr>
        <w:pStyle w:val="Music"/>
      </w:pPr>
      <w:r w:rsidRPr="00DD4D37">
        <w:t xml:space="preserve"> [</w:t>
      </w:r>
      <w:r>
        <w:t>S</w:t>
      </w:r>
      <w:r w:rsidRPr="00DD4D37">
        <w:t>trange</w:t>
      </w:r>
      <w:r w:rsidR="00F80FED">
        <w:t xml:space="preserve"> high-pitched</w:t>
      </w:r>
      <w:r w:rsidRPr="00DD4D37">
        <w:t xml:space="preserve"> static </w:t>
      </w:r>
      <w:r>
        <w:t>sound for a few seconds</w:t>
      </w:r>
      <w:r w:rsidRPr="00DD4D37">
        <w:t>]</w:t>
      </w:r>
    </w:p>
    <w:p w14:paraId="5C0E9C00" w14:textId="3822DE2C" w:rsidR="00FC00B7" w:rsidRDefault="00FC00B7" w:rsidP="003A1BA0">
      <w:pPr>
        <w:pStyle w:val="Character"/>
      </w:pPr>
      <w:r w:rsidRPr="00DD4D37">
        <w:t>ARCHIVIST</w:t>
      </w:r>
    </w:p>
    <w:p w14:paraId="73E9747F" w14:textId="77777777" w:rsidR="00017003" w:rsidRDefault="00FC00B7" w:rsidP="00FC00B7">
      <w:r w:rsidRPr="00DD4D37">
        <w:t xml:space="preserve">Elias has the briefest of flashes, a sudden burst of terror, an image of himself, strapped down, helpless. The vanishing of well-known faces, and the harsh sneers that replace them as they stare at him. He cannot move. He cannot scream. What is happening? What is </w:t>
      </w:r>
      <w:r w:rsidR="00F118AB">
        <w:t xml:space="preserve">it </w:t>
      </w:r>
      <w:r w:rsidR="007A7410">
        <w:t xml:space="preserve">that </w:t>
      </w:r>
      <w:r w:rsidRPr="00DD4D37">
        <w:t xml:space="preserve">he feels deep down </w:t>
      </w:r>
      <w:r w:rsidR="007A7410">
        <w:t xml:space="preserve">in </w:t>
      </w:r>
      <w:r w:rsidRPr="00DD4D37">
        <w:t xml:space="preserve">his skull? </w:t>
      </w:r>
    </w:p>
    <w:p w14:paraId="490A9D4D" w14:textId="3FAACFA1" w:rsidR="00017003" w:rsidRDefault="00017003" w:rsidP="00017003">
      <w:pPr>
        <w:pStyle w:val="Music"/>
      </w:pPr>
      <w:r w:rsidRPr="00DD4D37">
        <w:t>[</w:t>
      </w:r>
      <w:r w:rsidR="00B41498">
        <w:t>Faint squelchy</w:t>
      </w:r>
      <w:r w:rsidR="0080778D">
        <w:t xml:space="preserve"> </w:t>
      </w:r>
      <w:r>
        <w:t>gore sounds</w:t>
      </w:r>
      <w:r w:rsidRPr="00DD4D37">
        <w:t>]</w:t>
      </w:r>
    </w:p>
    <w:p w14:paraId="1F52DD90" w14:textId="64AA7137" w:rsidR="00017003" w:rsidRDefault="00017003" w:rsidP="00017003">
      <w:pPr>
        <w:pStyle w:val="Character"/>
      </w:pPr>
      <w:r w:rsidRPr="00DD4D37">
        <w:t>ARCHIVIST</w:t>
      </w:r>
      <w:r>
        <w:t xml:space="preserve"> (CONT’D)</w:t>
      </w:r>
    </w:p>
    <w:p w14:paraId="14E55828" w14:textId="5E2728BE" w:rsidR="00FC00B7" w:rsidRDefault="00FC00B7" w:rsidP="00FC00B7">
      <w:r w:rsidRPr="00DD4D37">
        <w:t>What are they doing to his eyes? Th</w:t>
      </w:r>
      <w:r w:rsidR="007A7410">
        <w:t>is</w:t>
      </w:r>
      <w:r w:rsidRPr="00DD4D37">
        <w:t xml:space="preserve"> presence, old and rotten, in his mind?</w:t>
      </w:r>
    </w:p>
    <w:p w14:paraId="1C981A82" w14:textId="77777777" w:rsidR="00FC00B7" w:rsidRDefault="00FC00B7" w:rsidP="00FC00B7">
      <w:r w:rsidRPr="00DD4D37">
        <w:t>He can do nothing but watch.</w:t>
      </w:r>
    </w:p>
    <w:p w14:paraId="643EE90C" w14:textId="47CFF58F" w:rsidR="00FC00B7" w:rsidRDefault="00FC00B7" w:rsidP="009E49D4">
      <w:pPr>
        <w:pStyle w:val="Music"/>
      </w:pPr>
      <w:r w:rsidRPr="00DD4D37">
        <w:t>[</w:t>
      </w:r>
      <w:r w:rsidR="00B41498">
        <w:t>Gore sounds</w:t>
      </w:r>
      <w:r w:rsidR="00F50152">
        <w:t xml:space="preserve"> and shifting tone</w:t>
      </w:r>
      <w:r w:rsidR="00B41498">
        <w:t xml:space="preserve"> stop, while pulse </w:t>
      </w:r>
      <w:r w:rsidR="002050CE">
        <w:t>returns</w:t>
      </w:r>
      <w:r w:rsidR="00B41498">
        <w:t xml:space="preserve"> to </w:t>
      </w:r>
      <w:r w:rsidR="00690863">
        <w:t xml:space="preserve">the </w:t>
      </w:r>
      <w:proofErr w:type="gramStart"/>
      <w:r w:rsidR="00B41498">
        <w:t>background</w:t>
      </w:r>
      <w:r w:rsidR="00420B2F">
        <w:t>;</w:t>
      </w:r>
      <w:proofErr w:type="gramEnd"/>
      <w:r w:rsidR="00420B2F">
        <w:t xml:space="preserve"> Elias’ ticking clock resumes</w:t>
      </w:r>
      <w:r w:rsidRPr="00DD4D37">
        <w:t>]</w:t>
      </w:r>
    </w:p>
    <w:p w14:paraId="3E233CF1" w14:textId="3429BE25" w:rsidR="007A7410" w:rsidRDefault="007A7410" w:rsidP="007A7410">
      <w:pPr>
        <w:pStyle w:val="Character"/>
      </w:pPr>
      <w:r w:rsidRPr="00DD4D37">
        <w:t>ARCHIVIST</w:t>
      </w:r>
      <w:r>
        <w:t xml:space="preserve"> (CONT’D)</w:t>
      </w:r>
    </w:p>
    <w:p w14:paraId="1EB06472" w14:textId="0F6FDDF1" w:rsidR="00FC00B7" w:rsidRDefault="00FC00B7" w:rsidP="00FC00B7">
      <w:r w:rsidRPr="00DD4D37">
        <w:t xml:space="preserve">The moment passes, and Elias returns to himself. </w:t>
      </w:r>
    </w:p>
    <w:p w14:paraId="18FD4CA4" w14:textId="40B0A896" w:rsidR="005F3871" w:rsidRDefault="00B41498" w:rsidP="005F3871">
      <w:pPr>
        <w:pStyle w:val="Music"/>
      </w:pPr>
      <w:r>
        <w:t xml:space="preserve">[Hissing </w:t>
      </w:r>
      <w:r w:rsidR="005F3871">
        <w:t>static starts]</w:t>
      </w:r>
    </w:p>
    <w:p w14:paraId="54405583" w14:textId="3E8330CE" w:rsidR="00B41498" w:rsidRDefault="00690863" w:rsidP="00690863">
      <w:pPr>
        <w:pStyle w:val="Character"/>
      </w:pPr>
      <w:r w:rsidRPr="00DD4D37">
        <w:lastRenderedPageBreak/>
        <w:t>ARCHIVIST</w:t>
      </w:r>
      <w:r>
        <w:t xml:space="preserve"> (CONT’D)</w:t>
      </w:r>
    </w:p>
    <w:p w14:paraId="562309CE" w14:textId="49F4174B" w:rsidR="00690863" w:rsidRPr="00B41498" w:rsidRDefault="00690863" w:rsidP="00B41498">
      <w:r w:rsidRPr="00DD4D37">
        <w:t>He tries to smile, and thanks his new employer for the opportunity.</w:t>
      </w:r>
    </w:p>
    <w:p w14:paraId="54B7F56E" w14:textId="29DEF70E" w:rsidR="00420B2F" w:rsidRDefault="00420B2F" w:rsidP="005F3871">
      <w:pPr>
        <w:pStyle w:val="Music"/>
      </w:pPr>
      <w:r>
        <w:t xml:space="preserve">[Elias’ office clock fades </w:t>
      </w:r>
      <w:proofErr w:type="gramStart"/>
      <w:r>
        <w:t>out;</w:t>
      </w:r>
      <w:proofErr w:type="gramEnd"/>
      <w:r>
        <w:t xml:space="preserve"> sound transitions to the Panopticon ambience]</w:t>
      </w:r>
    </w:p>
    <w:p w14:paraId="00B07EE9" w14:textId="0B1C38B4" w:rsidR="005F3871" w:rsidRDefault="005F3871" w:rsidP="005F3871">
      <w:pPr>
        <w:pStyle w:val="Music"/>
      </w:pPr>
      <w:r w:rsidRPr="00DD4D37">
        <w:t>[</w:t>
      </w:r>
      <w:r w:rsidR="00B41498">
        <w:t>Hissing</w:t>
      </w:r>
      <w:r>
        <w:t xml:space="preserve"> static fades]</w:t>
      </w:r>
    </w:p>
    <w:p w14:paraId="64242B57" w14:textId="2DABC242" w:rsidR="008B50BE" w:rsidRPr="008B50BE" w:rsidRDefault="008B50BE" w:rsidP="008B50BE">
      <w:pPr>
        <w:pStyle w:val="Music"/>
      </w:pPr>
      <w:r>
        <w:t>[Jonah resumes his position skyward, recommencing his chanting narrative]</w:t>
      </w:r>
    </w:p>
    <w:p w14:paraId="614FCB53" w14:textId="06AF345A" w:rsidR="00FC00B7" w:rsidRPr="00DD4D37" w:rsidRDefault="00FC00B7" w:rsidP="008B50BE">
      <w:pPr>
        <w:pStyle w:val="Character"/>
      </w:pPr>
      <w:r w:rsidRPr="00DD4D37">
        <w:t>JONAH/ELIAS (BACKGROUND)</w:t>
      </w:r>
    </w:p>
    <w:p w14:paraId="0073B6B8" w14:textId="3EA826EA" w:rsidR="00FC00B7" w:rsidRDefault="00FC00B7" w:rsidP="00FC00B7">
      <w:r w:rsidRPr="00DD4D37">
        <w:t>…as they look down to see the pitch black void of ocean getting darker still as something rises up that dwarfs the sky and yet they know it is the smallest tip of only one appendage reaching up splitting timber splitting steel splitting friends all into shapes and forms and spatters that don’t register as human even as the inky frozen sea pulls air out of their lungs because it is so cold it is so cold it is so coldly sneering as sticky strands pull taut against the flailing struggles as they try to pull away from what approaches in the distant edge of this colossal latticework of bone and sickly paste that twists and curls with each vibration of those fools like them now caught and wrapped and flailing in their heaving desperation not to see it looming over them with glassy eyes and fangs that drip with poison and the promise of the slow and steady agony of feeling all that was herself dissolved and broken down into the bitter pleading—</w:t>
      </w:r>
    </w:p>
    <w:p w14:paraId="469C2311" w14:textId="77777777" w:rsidR="007A2DAB" w:rsidRDefault="007A2DAB" w:rsidP="007A2DAB">
      <w:pPr>
        <w:pStyle w:val="Character"/>
      </w:pPr>
      <w:r>
        <w:t>MARTIN</w:t>
      </w:r>
    </w:p>
    <w:p w14:paraId="6EFA1FA2" w14:textId="77777777" w:rsidR="007A2DAB" w:rsidRDefault="007A2DAB" w:rsidP="007A2DAB">
      <w:r w:rsidRPr="00DD4D37">
        <w:t>You alright? That was... intense.</w:t>
      </w:r>
    </w:p>
    <w:p w14:paraId="7AE71ECA" w14:textId="3AB658A6" w:rsidR="00FC00B7" w:rsidRDefault="00FC00B7" w:rsidP="00FC00B7">
      <w:pPr>
        <w:pStyle w:val="Character"/>
      </w:pPr>
      <w:r>
        <w:lastRenderedPageBreak/>
        <w:t>ARCHIVIST</w:t>
      </w:r>
    </w:p>
    <w:p w14:paraId="0492F843" w14:textId="77777777" w:rsidR="00FC00B7" w:rsidRDefault="00FC00B7" w:rsidP="00FC00B7">
      <w:r w:rsidRPr="00DD4D37">
        <w:t xml:space="preserve">Yeah… </w:t>
      </w:r>
      <w:proofErr w:type="spellStart"/>
      <w:r w:rsidRPr="00DD4D37">
        <w:t>uhh</w:t>
      </w:r>
      <w:proofErr w:type="spellEnd"/>
      <w:r w:rsidRPr="00DD4D37">
        <w:t xml:space="preserve">… I just… </w:t>
      </w:r>
      <w:proofErr w:type="spellStart"/>
      <w:r w:rsidRPr="00DD4D37">
        <w:t>uhh</w:t>
      </w:r>
      <w:proofErr w:type="spellEnd"/>
      <w:r w:rsidRPr="00DD4D37">
        <w:t>...</w:t>
      </w:r>
    </w:p>
    <w:p w14:paraId="363E6CE3" w14:textId="72355F39" w:rsidR="00FC00B7" w:rsidRDefault="00FC00B7" w:rsidP="00FC00B7">
      <w:pPr>
        <w:pStyle w:val="Character"/>
      </w:pPr>
      <w:r>
        <w:t>MARTIN</w:t>
      </w:r>
    </w:p>
    <w:p w14:paraId="70A39F7F" w14:textId="76B9431F" w:rsidR="00FC00B7" w:rsidRDefault="00FC00B7" w:rsidP="00FC00B7">
      <w:r w:rsidRPr="00DD4D37">
        <w:t>Was that the real Elias? Is he still in there then?</w:t>
      </w:r>
    </w:p>
    <w:p w14:paraId="765FABF2" w14:textId="154AC63C" w:rsidR="00FC00B7" w:rsidRDefault="00FC00B7" w:rsidP="00FC00B7">
      <w:pPr>
        <w:pStyle w:val="Character"/>
      </w:pPr>
      <w:r>
        <w:t>ARCHIVIST</w:t>
      </w:r>
    </w:p>
    <w:p w14:paraId="10F08696" w14:textId="588C6293" w:rsidR="00FC00B7" w:rsidRDefault="00FC00B7" w:rsidP="00FC00B7">
      <w:r w:rsidRPr="00DD4D37">
        <w:t>No... No. It</w:t>
      </w:r>
      <w:r w:rsidR="00345F9F">
        <w:t>-it</w:t>
      </w:r>
      <w:r w:rsidRPr="00DD4D37">
        <w:t xml:space="preserve"> was... an echo. The last spasm of a corpse. I-It’s far too late for either of them.</w:t>
      </w:r>
    </w:p>
    <w:p w14:paraId="1FACE955" w14:textId="502AB1B7" w:rsidR="00FC00B7" w:rsidRDefault="00FC00B7" w:rsidP="00FC00B7">
      <w:pPr>
        <w:pStyle w:val="Character"/>
      </w:pPr>
      <w:r>
        <w:t>MARTIN</w:t>
      </w:r>
    </w:p>
    <w:p w14:paraId="08E770D9" w14:textId="77777777" w:rsidR="00FC00B7" w:rsidRDefault="00FC00B7" w:rsidP="00FC00B7">
      <w:proofErr w:type="gramStart"/>
      <w:r w:rsidRPr="00DD4D37">
        <w:t>Damn</w:t>
      </w:r>
      <w:proofErr w:type="gramEnd"/>
      <w:r w:rsidRPr="00DD4D37">
        <w:t>.</w:t>
      </w:r>
    </w:p>
    <w:p w14:paraId="7A0F0BF2" w14:textId="7667D871" w:rsidR="00FC00B7" w:rsidRDefault="00FC00B7" w:rsidP="00FC00B7">
      <w:pPr>
        <w:pStyle w:val="Character"/>
      </w:pPr>
      <w:r>
        <w:t>ARCHIVIST</w:t>
      </w:r>
    </w:p>
    <w:p w14:paraId="1C766DC9" w14:textId="77777777" w:rsidR="00FC00B7" w:rsidRDefault="00FC00B7" w:rsidP="00FC00B7">
      <w:r w:rsidRPr="00DD4D37">
        <w:t>There was never anything we could have done. But I-I saw…</w:t>
      </w:r>
    </w:p>
    <w:p w14:paraId="0D730283" w14:textId="31E0E9CF" w:rsidR="00FC00B7" w:rsidRDefault="00FC00B7" w:rsidP="00FC00B7">
      <w:pPr>
        <w:pStyle w:val="Character"/>
      </w:pPr>
      <w:r>
        <w:t>MARTIN</w:t>
      </w:r>
    </w:p>
    <w:p w14:paraId="7422C132" w14:textId="77777777" w:rsidR="00FC00B7" w:rsidRDefault="00FC00B7" w:rsidP="00FC00B7">
      <w:r w:rsidRPr="00DD4D37">
        <w:t>What?</w:t>
      </w:r>
    </w:p>
    <w:p w14:paraId="1450B65A" w14:textId="065E8BB8" w:rsidR="00FC00B7" w:rsidRDefault="00FC00B7" w:rsidP="00FC00B7">
      <w:pPr>
        <w:pStyle w:val="Character"/>
      </w:pPr>
      <w:r>
        <w:t>ARCHIVIST</w:t>
      </w:r>
    </w:p>
    <w:p w14:paraId="51DC4458" w14:textId="77777777" w:rsidR="00FC00B7" w:rsidRDefault="00FC00B7" w:rsidP="00FC00B7">
      <w:r w:rsidRPr="00DD4D37">
        <w:t>You were right.</w:t>
      </w:r>
    </w:p>
    <w:p w14:paraId="03EF3516" w14:textId="745A9392" w:rsidR="00FC00B7" w:rsidRDefault="00FC00B7" w:rsidP="00FC00B7">
      <w:pPr>
        <w:pStyle w:val="Character"/>
      </w:pPr>
      <w:r>
        <w:t>MARTIN</w:t>
      </w:r>
    </w:p>
    <w:p w14:paraId="7316691B" w14:textId="706F6084" w:rsidR="00FC00B7" w:rsidRDefault="00FC00B7" w:rsidP="00FC00B7">
      <w:r w:rsidRPr="00DD4D37">
        <w:t>A</w:t>
      </w:r>
      <w:r w:rsidR="00345F9F">
        <w:t>-a</w:t>
      </w:r>
      <w:r w:rsidRPr="00DD4D37">
        <w:t>bout what?</w:t>
      </w:r>
    </w:p>
    <w:p w14:paraId="34D487C3" w14:textId="0A36CB00" w:rsidR="00FC00B7" w:rsidRDefault="00FC00B7" w:rsidP="00FC00B7">
      <w:pPr>
        <w:pStyle w:val="Character"/>
      </w:pPr>
      <w:r>
        <w:t>ARCHIVIST</w:t>
      </w:r>
    </w:p>
    <w:p w14:paraId="379CCC68" w14:textId="0307243E" w:rsidR="00FC00B7" w:rsidRDefault="00FC00B7" w:rsidP="00FC00B7">
      <w:r w:rsidRPr="00DD4D37">
        <w:t xml:space="preserve">His body </w:t>
      </w:r>
      <w:r w:rsidRPr="00DD4D37">
        <w:rPr>
          <w:b/>
          <w:bCs/>
        </w:rPr>
        <w:t>is</w:t>
      </w:r>
      <w:r w:rsidRPr="00DD4D37">
        <w:t xml:space="preserve"> vulnerable. At least to me.</w:t>
      </w:r>
    </w:p>
    <w:p w14:paraId="44060E2E" w14:textId="22D09915" w:rsidR="005601E9" w:rsidRPr="005601E9" w:rsidRDefault="005601E9" w:rsidP="00FC00B7">
      <w:pPr>
        <w:rPr>
          <w:b/>
          <w:bCs/>
        </w:rPr>
      </w:pPr>
      <w:r w:rsidRPr="005601E9">
        <w:rPr>
          <w:b/>
          <w:bCs/>
        </w:rPr>
        <w:t>(Beat)</w:t>
      </w:r>
    </w:p>
    <w:p w14:paraId="4BB41B11" w14:textId="4C7A3D4B" w:rsidR="00FC00B7" w:rsidRDefault="00FC00B7" w:rsidP="005601E9">
      <w:pPr>
        <w:pStyle w:val="Character"/>
      </w:pPr>
      <w:r>
        <w:lastRenderedPageBreak/>
        <w:t>MARTIN</w:t>
      </w:r>
    </w:p>
    <w:p w14:paraId="44E85A39" w14:textId="77777777" w:rsidR="00FC00B7" w:rsidRDefault="00FC00B7" w:rsidP="00FC00B7">
      <w:r w:rsidRPr="00DD4D37">
        <w:t>What’s the catch?</w:t>
      </w:r>
    </w:p>
    <w:p w14:paraId="6D2DD8B8" w14:textId="577F2CD9" w:rsidR="00FC00B7" w:rsidRDefault="00FC00B7" w:rsidP="00FC00B7">
      <w:pPr>
        <w:pStyle w:val="Character"/>
      </w:pPr>
      <w:r>
        <w:t>ARCHIVIST</w:t>
      </w:r>
    </w:p>
    <w:p w14:paraId="67E23E93" w14:textId="77777777" w:rsidR="00FC00B7" w:rsidRDefault="00FC00B7" w:rsidP="00FC00B7">
      <w:r w:rsidRPr="00DD4D37">
        <w:t>I could kill his body, sever the link, break The Eye’s power, and Jonah Magnus would die.</w:t>
      </w:r>
    </w:p>
    <w:p w14:paraId="2DAF5894" w14:textId="20DA0AEF" w:rsidR="00FC00B7" w:rsidRDefault="00FC00B7" w:rsidP="00FC00B7">
      <w:pPr>
        <w:pStyle w:val="Character"/>
      </w:pPr>
      <w:r>
        <w:t>MARTIN</w:t>
      </w:r>
    </w:p>
    <w:p w14:paraId="023C7CE9" w14:textId="7BD69678" w:rsidR="00FC00B7" w:rsidRDefault="00FC00B7" w:rsidP="00FC00B7">
      <w:r w:rsidRPr="00DD4D37">
        <w:t>Okay, that sounds good</w:t>
      </w:r>
      <w:r w:rsidR="00345F9F">
        <w:t>,</w:t>
      </w:r>
      <w:r w:rsidRPr="00DD4D37">
        <w:t xml:space="preserve"> but...?</w:t>
      </w:r>
    </w:p>
    <w:p w14:paraId="439B3149" w14:textId="6D877FBE" w:rsidR="00FC00B7" w:rsidRDefault="00FC00B7" w:rsidP="00FC00B7">
      <w:pPr>
        <w:pStyle w:val="Character"/>
      </w:pPr>
      <w:r>
        <w:t>ARCHIVIST</w:t>
      </w:r>
    </w:p>
    <w:p w14:paraId="09BD534E" w14:textId="77777777" w:rsidR="00756D4A" w:rsidRDefault="00FC00B7" w:rsidP="00FC00B7">
      <w:proofErr w:type="gramStart"/>
      <w:r w:rsidRPr="00DD4D37">
        <w:t>But,</w:t>
      </w:r>
      <w:proofErr w:type="gramEnd"/>
      <w:r w:rsidRPr="00DD4D37">
        <w:t xml:space="preserve"> that wouldn’t actually harm The Eye itself. And with him gone it would... </w:t>
      </w:r>
    </w:p>
    <w:p w14:paraId="791201FC" w14:textId="6C1CCE6B" w:rsidR="00FC00B7" w:rsidRDefault="00756D4A" w:rsidP="00FC00B7">
      <w:r>
        <w:t>I</w:t>
      </w:r>
      <w:r w:rsidR="00FC00B7" w:rsidRPr="00DD4D37">
        <w:t>t would choose a suitable replacement.</w:t>
      </w:r>
    </w:p>
    <w:p w14:paraId="78125AA4" w14:textId="6590A4E0" w:rsidR="00FC00B7" w:rsidRDefault="00FC00B7" w:rsidP="00FC00B7">
      <w:pPr>
        <w:pStyle w:val="Character"/>
      </w:pPr>
      <w:r>
        <w:t>MARTIN</w:t>
      </w:r>
    </w:p>
    <w:p w14:paraId="1F0A5076" w14:textId="77777777" w:rsidR="00FC00B7" w:rsidRDefault="00FC00B7" w:rsidP="00FC00B7">
      <w:r w:rsidRPr="00DD4D37">
        <w:t>Oh.</w:t>
      </w:r>
    </w:p>
    <w:p w14:paraId="283E4E8B" w14:textId="42E324DF" w:rsidR="00FC00B7" w:rsidRDefault="00FC00B7" w:rsidP="00FC00B7">
      <w:pPr>
        <w:pStyle w:val="Character"/>
      </w:pPr>
      <w:r>
        <w:t>ARCHIVIST</w:t>
      </w:r>
    </w:p>
    <w:p w14:paraId="2664EE49" w14:textId="77777777" w:rsidR="00FC00B7" w:rsidRDefault="00FC00B7" w:rsidP="00FC00B7">
      <w:r w:rsidRPr="00DD4D37">
        <w:t>If we kill Jonah Magnus, I take his place.</w:t>
      </w:r>
    </w:p>
    <w:p w14:paraId="3ED073B3" w14:textId="69BD8359" w:rsidR="00FC00B7" w:rsidRDefault="00FC00B7" w:rsidP="00FC00B7">
      <w:pPr>
        <w:pStyle w:val="Character"/>
      </w:pPr>
      <w:r>
        <w:t>MARTIN</w:t>
      </w:r>
    </w:p>
    <w:p w14:paraId="33685559" w14:textId="66F1D62E" w:rsidR="00FC00B7" w:rsidRDefault="00FC00B7" w:rsidP="00FC00B7">
      <w:r w:rsidRPr="00DD4D37">
        <w:t xml:space="preserve">Oh </w:t>
      </w:r>
      <w:r w:rsidR="005D082B">
        <w:t>g</w:t>
      </w:r>
      <w:r w:rsidRPr="00DD4D37">
        <w:t>od.</w:t>
      </w:r>
    </w:p>
    <w:p w14:paraId="37505D1F" w14:textId="09163127" w:rsidR="00FC00B7" w:rsidRDefault="00FC00B7" w:rsidP="00FC00B7">
      <w:pPr>
        <w:pStyle w:val="Character"/>
      </w:pPr>
      <w:r>
        <w:t>ARCHIVIST</w:t>
      </w:r>
    </w:p>
    <w:p w14:paraId="2434C43D" w14:textId="77777777" w:rsidR="00FC00B7" w:rsidRDefault="00FC00B7" w:rsidP="00FC00B7">
      <w:r w:rsidRPr="00DD4D37">
        <w:t>And I think...</w:t>
      </w:r>
    </w:p>
    <w:p w14:paraId="4FAA0C2B" w14:textId="77777777" w:rsidR="00FC00B7" w:rsidRDefault="00FC00B7" w:rsidP="00FC00B7">
      <w:r w:rsidRPr="00DD4D37">
        <w:t>…that’s exactly what it wants.</w:t>
      </w:r>
    </w:p>
    <w:p w14:paraId="31219A0C" w14:textId="2E7FCD8D" w:rsidR="00FC00B7" w:rsidRDefault="00FC00B7" w:rsidP="00377720">
      <w:pPr>
        <w:pStyle w:val="Music"/>
      </w:pPr>
      <w:r w:rsidRPr="00DD4D37">
        <w:t>[</w:t>
      </w:r>
      <w:r w:rsidR="00377720">
        <w:t>Tape clicks off</w:t>
      </w:r>
      <w:r w:rsidRPr="00DD4D37">
        <w:t>]</w:t>
      </w:r>
    </w:p>
    <w:p w14:paraId="439DE39F" w14:textId="77777777" w:rsidR="00D70982" w:rsidRDefault="00D70982" w:rsidP="00D70982">
      <w:pPr>
        <w:pStyle w:val="Music"/>
      </w:pPr>
      <w:r>
        <w:lastRenderedPageBreak/>
        <w:t>[The Magnus Archives Theme – Outro]</w:t>
      </w:r>
    </w:p>
    <w:p w14:paraId="1B32208F" w14:textId="77777777" w:rsidR="00D70982" w:rsidRDefault="00D70982" w:rsidP="00D70982">
      <w:pPr>
        <w:pStyle w:val="Character"/>
        <w:rPr>
          <w:lang w:eastAsia="en-US"/>
        </w:rPr>
      </w:pPr>
      <w:r>
        <w:rPr>
          <w:lang w:eastAsia="en-US"/>
        </w:rPr>
        <w:t>JONATHAN SIMS</w:t>
      </w:r>
    </w:p>
    <w:p w14:paraId="6F425FC4" w14:textId="68497466" w:rsidR="0001799B" w:rsidRPr="00B259FB" w:rsidRDefault="00FC00B7" w:rsidP="003E73E1">
      <w:r w:rsidRPr="003D3584">
        <w:rPr>
          <w:i/>
          <w:iCs/>
        </w:rPr>
        <w:t>The Magnus Archives</w:t>
      </w:r>
      <w:r w:rsidRPr="00DD4D37">
        <w:t xml:space="preserve"> is a podcast distributed by Rusty Quill and licensed under a Creative Commons Attribution Non-Commercial </w:t>
      </w:r>
      <w:proofErr w:type="spellStart"/>
      <w:r w:rsidRPr="00DD4D37">
        <w:t>Share</w:t>
      </w:r>
      <w:r w:rsidR="003D3584">
        <w:t>A</w:t>
      </w:r>
      <w:r w:rsidRPr="00DD4D37">
        <w:t>like</w:t>
      </w:r>
      <w:proofErr w:type="spellEnd"/>
      <w:r w:rsidRPr="00DD4D37">
        <w:t xml:space="preserve"> 4.0 International licence.</w:t>
      </w:r>
      <w:r w:rsidR="003D3584">
        <w:t xml:space="preserve"> </w:t>
      </w:r>
      <w:r w:rsidRPr="00DD4D37">
        <w:t>Today’s episode was written by Jonathan Sims, produced by Lowri Ann Davies, and directed by Alexander J Newall.</w:t>
      </w:r>
      <w:r w:rsidR="003D3584">
        <w:t xml:space="preserve"> </w:t>
      </w:r>
      <w:r w:rsidRPr="00DD4D37">
        <w:t>It featured: Jonathan Sims as The Archivist, Alexander J Newall as Martin Blackwood</w:t>
      </w:r>
      <w:bookmarkEnd w:id="0"/>
      <w:bookmarkEnd w:id="1"/>
      <w:r w:rsidRPr="00DD4D37">
        <w:t>, and Ben Meredith as Jonah Magnus.</w:t>
      </w:r>
      <w:bookmarkEnd w:id="2"/>
      <w:r w:rsidR="003D3584">
        <w:t xml:space="preserve"> </w:t>
      </w:r>
      <w:r w:rsidR="003D3584" w:rsidRPr="003D3584">
        <w:t xml:space="preserve">To subscribe, buy merchandise, or join our </w:t>
      </w:r>
      <w:proofErr w:type="spellStart"/>
      <w:r w:rsidR="003D3584" w:rsidRPr="003D3584">
        <w:t>Patreon</w:t>
      </w:r>
      <w:proofErr w:type="spellEnd"/>
      <w:r w:rsidR="003D3584" w:rsidRPr="003D3584">
        <w:t xml:space="preserve">, visit rustyquill.com. Rate and review us online, tweet us at </w:t>
      </w:r>
      <w:proofErr w:type="spellStart"/>
      <w:r w:rsidR="003D3584" w:rsidRPr="003D3584">
        <w:t>TheRustyQuill</w:t>
      </w:r>
      <w:proofErr w:type="spellEnd"/>
      <w:r w:rsidR="003D3584" w:rsidRPr="003D3584">
        <w:t>, visit us on Facebook, or email us via mail@rustyquill.com. Join our community on the Discord via the website, or on Reddit, at r/</w:t>
      </w:r>
      <w:proofErr w:type="spellStart"/>
      <w:r w:rsidR="003D3584" w:rsidRPr="003D3584">
        <w:t>TheMagnusArchives</w:t>
      </w:r>
      <w:proofErr w:type="spellEnd"/>
      <w:r w:rsidR="003D3584" w:rsidRPr="003D3584">
        <w:t>. Thanks for listening.</w:t>
      </w:r>
    </w:p>
    <w:sectPr w:rsidR="0001799B" w:rsidRPr="00B259FB" w:rsidSect="00CE23BE">
      <w:headerReference w:type="even" r:id="rId10"/>
      <w:headerReference w:type="default" r:id="rId11"/>
      <w:footerReference w:type="even" r:id="rId12"/>
      <w:footerReference w:type="default" r:id="rId13"/>
      <w:headerReference w:type="first" r:id="rId14"/>
      <w:footerReference w:type="first" r:id="rId15"/>
      <w:pgSz w:w="11906" w:h="16838"/>
      <w:pgMar w:top="168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D533B3" w14:textId="77777777" w:rsidR="00085511" w:rsidRDefault="00085511">
      <w:pPr>
        <w:spacing w:line="240" w:lineRule="auto"/>
      </w:pPr>
      <w:r>
        <w:separator/>
      </w:r>
    </w:p>
  </w:endnote>
  <w:endnote w:type="continuationSeparator" w:id="0">
    <w:p w14:paraId="2712C38C" w14:textId="77777777" w:rsidR="00085511" w:rsidRDefault="0008551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90DFF7" w14:textId="77777777" w:rsidR="00CB0015" w:rsidRDefault="00CB00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05951051"/>
      <w:docPartObj>
        <w:docPartGallery w:val="Page Numbers (Bottom of Page)"/>
        <w:docPartUnique/>
      </w:docPartObj>
    </w:sdtPr>
    <w:sdtEndPr>
      <w:rPr>
        <w:noProof/>
      </w:rPr>
    </w:sdtEndPr>
    <w:sdtContent>
      <w:p w14:paraId="05BBADE2" w14:textId="549DA802" w:rsidR="00BB319B" w:rsidRDefault="0022536A" w:rsidP="00CB0015">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DDB5C4" w14:textId="77777777" w:rsidR="00CB0015" w:rsidRDefault="00CB00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50060C" w14:textId="77777777" w:rsidR="00085511" w:rsidRDefault="00085511">
      <w:pPr>
        <w:spacing w:line="240" w:lineRule="auto"/>
      </w:pPr>
      <w:r>
        <w:separator/>
      </w:r>
    </w:p>
  </w:footnote>
  <w:footnote w:type="continuationSeparator" w:id="0">
    <w:p w14:paraId="034251BE" w14:textId="77777777" w:rsidR="00085511" w:rsidRDefault="0008551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F1AC92" w14:textId="77777777" w:rsidR="00CB0015" w:rsidRDefault="00CB001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DB3D16" w14:textId="08A9452B" w:rsidR="00FC00B7" w:rsidRDefault="002A7E33" w:rsidP="00140529">
    <w:pPr>
      <w:pStyle w:val="Header"/>
    </w:pPr>
    <w:r>
      <w:t>The Magnus Archives</w:t>
    </w:r>
    <w:r w:rsidR="0022536A">
      <w:t xml:space="preserve"> –</w:t>
    </w:r>
    <w:r w:rsidR="009A6413">
      <w:t xml:space="preserve"> </w:t>
    </w:r>
    <w:r>
      <w:t>MAG 1</w:t>
    </w:r>
    <w:r w:rsidR="00A6017A">
      <w:t>9</w:t>
    </w:r>
    <w:r w:rsidR="00810280">
      <w:t>3</w:t>
    </w:r>
    <w:r>
      <w:t xml:space="preserve"> –</w:t>
    </w:r>
    <w:r w:rsidR="00F46C80">
      <w:t xml:space="preserve"> </w:t>
    </w:r>
    <w:r w:rsidR="00F8755B">
      <w:t>A Stern Look</w:t>
    </w:r>
  </w:p>
  <w:p w14:paraId="502BF5C8" w14:textId="1DA8A554" w:rsidR="00BB319B" w:rsidRDefault="00BB319B"/>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AA3D6" w14:textId="77777777" w:rsidR="00CB0015" w:rsidRDefault="00CB00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03A8F"/>
    <w:multiLevelType w:val="hybridMultilevel"/>
    <w:tmpl w:val="75D03C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D4343F"/>
    <w:multiLevelType w:val="hybridMultilevel"/>
    <w:tmpl w:val="2F8C7D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4B72BE3"/>
    <w:multiLevelType w:val="hybridMultilevel"/>
    <w:tmpl w:val="AD04E53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 w:numId="3">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proofState w:spelling="clean" w:grammar="clean"/>
  <w:attachedTemplate r:id="rId1"/>
  <w:linkStyles/>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1AAA"/>
    <w:rsid w:val="0000074E"/>
    <w:rsid w:val="000027B4"/>
    <w:rsid w:val="000031B4"/>
    <w:rsid w:val="00003B11"/>
    <w:rsid w:val="00005254"/>
    <w:rsid w:val="00005345"/>
    <w:rsid w:val="000055F1"/>
    <w:rsid w:val="00005916"/>
    <w:rsid w:val="00005EBE"/>
    <w:rsid w:val="00006313"/>
    <w:rsid w:val="000108D1"/>
    <w:rsid w:val="00010D52"/>
    <w:rsid w:val="000116F2"/>
    <w:rsid w:val="000118A2"/>
    <w:rsid w:val="000121A8"/>
    <w:rsid w:val="000125F6"/>
    <w:rsid w:val="000132EE"/>
    <w:rsid w:val="00014E43"/>
    <w:rsid w:val="00017003"/>
    <w:rsid w:val="00017142"/>
    <w:rsid w:val="0001799B"/>
    <w:rsid w:val="000209DA"/>
    <w:rsid w:val="000232F2"/>
    <w:rsid w:val="0002367F"/>
    <w:rsid w:val="00023932"/>
    <w:rsid w:val="00025413"/>
    <w:rsid w:val="00026022"/>
    <w:rsid w:val="0003000D"/>
    <w:rsid w:val="00031DD0"/>
    <w:rsid w:val="000322E9"/>
    <w:rsid w:val="000325C9"/>
    <w:rsid w:val="000329C4"/>
    <w:rsid w:val="00032C78"/>
    <w:rsid w:val="00032F6A"/>
    <w:rsid w:val="000337C0"/>
    <w:rsid w:val="00033C51"/>
    <w:rsid w:val="0003453E"/>
    <w:rsid w:val="00037C14"/>
    <w:rsid w:val="00040D11"/>
    <w:rsid w:val="00040E03"/>
    <w:rsid w:val="00041228"/>
    <w:rsid w:val="00041BBD"/>
    <w:rsid w:val="00042007"/>
    <w:rsid w:val="000436A0"/>
    <w:rsid w:val="00043A41"/>
    <w:rsid w:val="00043DBF"/>
    <w:rsid w:val="0004641A"/>
    <w:rsid w:val="000468E7"/>
    <w:rsid w:val="000471AD"/>
    <w:rsid w:val="00050FDF"/>
    <w:rsid w:val="0005398D"/>
    <w:rsid w:val="00053C7A"/>
    <w:rsid w:val="00053F38"/>
    <w:rsid w:val="00055D57"/>
    <w:rsid w:val="00056708"/>
    <w:rsid w:val="00056B30"/>
    <w:rsid w:val="0005727C"/>
    <w:rsid w:val="000579E1"/>
    <w:rsid w:val="00057EF2"/>
    <w:rsid w:val="00061827"/>
    <w:rsid w:val="00062843"/>
    <w:rsid w:val="000634E7"/>
    <w:rsid w:val="000668E4"/>
    <w:rsid w:val="00066964"/>
    <w:rsid w:val="00066B2D"/>
    <w:rsid w:val="00070712"/>
    <w:rsid w:val="000727A2"/>
    <w:rsid w:val="00072DCE"/>
    <w:rsid w:val="00073826"/>
    <w:rsid w:val="000740D5"/>
    <w:rsid w:val="00075009"/>
    <w:rsid w:val="000754CE"/>
    <w:rsid w:val="00075CD1"/>
    <w:rsid w:val="00076EDC"/>
    <w:rsid w:val="00080AA7"/>
    <w:rsid w:val="00081358"/>
    <w:rsid w:val="0008241C"/>
    <w:rsid w:val="00083504"/>
    <w:rsid w:val="00083938"/>
    <w:rsid w:val="00084363"/>
    <w:rsid w:val="00084ED9"/>
    <w:rsid w:val="00084EE3"/>
    <w:rsid w:val="00085511"/>
    <w:rsid w:val="000859E3"/>
    <w:rsid w:val="00087AAE"/>
    <w:rsid w:val="00090BD0"/>
    <w:rsid w:val="00092D4B"/>
    <w:rsid w:val="00092DAE"/>
    <w:rsid w:val="0009471E"/>
    <w:rsid w:val="00095538"/>
    <w:rsid w:val="000965DD"/>
    <w:rsid w:val="0009671C"/>
    <w:rsid w:val="000971D8"/>
    <w:rsid w:val="000A1BED"/>
    <w:rsid w:val="000A2822"/>
    <w:rsid w:val="000A6AE0"/>
    <w:rsid w:val="000A6F6A"/>
    <w:rsid w:val="000B0EE1"/>
    <w:rsid w:val="000B1378"/>
    <w:rsid w:val="000B214E"/>
    <w:rsid w:val="000B7019"/>
    <w:rsid w:val="000B7047"/>
    <w:rsid w:val="000B7056"/>
    <w:rsid w:val="000B7A91"/>
    <w:rsid w:val="000C0549"/>
    <w:rsid w:val="000C063E"/>
    <w:rsid w:val="000C0721"/>
    <w:rsid w:val="000C104D"/>
    <w:rsid w:val="000C3F4E"/>
    <w:rsid w:val="000C4FBA"/>
    <w:rsid w:val="000C5DBF"/>
    <w:rsid w:val="000C76E5"/>
    <w:rsid w:val="000C796A"/>
    <w:rsid w:val="000D4ED0"/>
    <w:rsid w:val="000D535F"/>
    <w:rsid w:val="000D699A"/>
    <w:rsid w:val="000D73CA"/>
    <w:rsid w:val="000D772B"/>
    <w:rsid w:val="000D7E94"/>
    <w:rsid w:val="000E0692"/>
    <w:rsid w:val="000E18BF"/>
    <w:rsid w:val="000E2636"/>
    <w:rsid w:val="000E2C24"/>
    <w:rsid w:val="000E5035"/>
    <w:rsid w:val="000E5B4B"/>
    <w:rsid w:val="000E7705"/>
    <w:rsid w:val="000E7C9B"/>
    <w:rsid w:val="000E7DEF"/>
    <w:rsid w:val="000E7E40"/>
    <w:rsid w:val="000F180F"/>
    <w:rsid w:val="000F1B67"/>
    <w:rsid w:val="000F3233"/>
    <w:rsid w:val="000F3D87"/>
    <w:rsid w:val="000F45CA"/>
    <w:rsid w:val="000F7E31"/>
    <w:rsid w:val="000F7F80"/>
    <w:rsid w:val="00100452"/>
    <w:rsid w:val="00100D37"/>
    <w:rsid w:val="00101432"/>
    <w:rsid w:val="001022E7"/>
    <w:rsid w:val="00102302"/>
    <w:rsid w:val="0010281D"/>
    <w:rsid w:val="00102BF1"/>
    <w:rsid w:val="00103893"/>
    <w:rsid w:val="00103BA7"/>
    <w:rsid w:val="00104093"/>
    <w:rsid w:val="001048D5"/>
    <w:rsid w:val="00105F56"/>
    <w:rsid w:val="001065E7"/>
    <w:rsid w:val="001068A7"/>
    <w:rsid w:val="00106CF8"/>
    <w:rsid w:val="001079A9"/>
    <w:rsid w:val="00112948"/>
    <w:rsid w:val="00113891"/>
    <w:rsid w:val="00114000"/>
    <w:rsid w:val="00114EB9"/>
    <w:rsid w:val="001157E4"/>
    <w:rsid w:val="00116122"/>
    <w:rsid w:val="00116DD2"/>
    <w:rsid w:val="00116F9D"/>
    <w:rsid w:val="00117D66"/>
    <w:rsid w:val="0012027E"/>
    <w:rsid w:val="00121D7A"/>
    <w:rsid w:val="00121F09"/>
    <w:rsid w:val="0012561C"/>
    <w:rsid w:val="00125E24"/>
    <w:rsid w:val="0012608A"/>
    <w:rsid w:val="00127574"/>
    <w:rsid w:val="001308A9"/>
    <w:rsid w:val="00131EAB"/>
    <w:rsid w:val="0013306B"/>
    <w:rsid w:val="001339AB"/>
    <w:rsid w:val="00135A4D"/>
    <w:rsid w:val="001366DD"/>
    <w:rsid w:val="00137FCA"/>
    <w:rsid w:val="00140529"/>
    <w:rsid w:val="00140D6D"/>
    <w:rsid w:val="001415EA"/>
    <w:rsid w:val="001439FC"/>
    <w:rsid w:val="00144EA8"/>
    <w:rsid w:val="00146618"/>
    <w:rsid w:val="00151AEA"/>
    <w:rsid w:val="00151D87"/>
    <w:rsid w:val="001526B0"/>
    <w:rsid w:val="001533ED"/>
    <w:rsid w:val="00153B31"/>
    <w:rsid w:val="00153E07"/>
    <w:rsid w:val="001544A3"/>
    <w:rsid w:val="0015502E"/>
    <w:rsid w:val="001557D9"/>
    <w:rsid w:val="001567E4"/>
    <w:rsid w:val="001574A5"/>
    <w:rsid w:val="001620AF"/>
    <w:rsid w:val="0016430D"/>
    <w:rsid w:val="0016522E"/>
    <w:rsid w:val="00167460"/>
    <w:rsid w:val="00170E95"/>
    <w:rsid w:val="001718E4"/>
    <w:rsid w:val="00172442"/>
    <w:rsid w:val="0017258B"/>
    <w:rsid w:val="00173572"/>
    <w:rsid w:val="001735DB"/>
    <w:rsid w:val="00173935"/>
    <w:rsid w:val="00174942"/>
    <w:rsid w:val="0017496B"/>
    <w:rsid w:val="001830A3"/>
    <w:rsid w:val="00183D20"/>
    <w:rsid w:val="001854BA"/>
    <w:rsid w:val="001864CD"/>
    <w:rsid w:val="0019031E"/>
    <w:rsid w:val="00190674"/>
    <w:rsid w:val="00192589"/>
    <w:rsid w:val="0019358A"/>
    <w:rsid w:val="00195290"/>
    <w:rsid w:val="0019685C"/>
    <w:rsid w:val="00196ACB"/>
    <w:rsid w:val="00196D8C"/>
    <w:rsid w:val="001976BC"/>
    <w:rsid w:val="001977FF"/>
    <w:rsid w:val="0019791D"/>
    <w:rsid w:val="001979A7"/>
    <w:rsid w:val="001A10C3"/>
    <w:rsid w:val="001A10F0"/>
    <w:rsid w:val="001A11E5"/>
    <w:rsid w:val="001A1700"/>
    <w:rsid w:val="001A21F8"/>
    <w:rsid w:val="001A38AE"/>
    <w:rsid w:val="001A7081"/>
    <w:rsid w:val="001B0D2F"/>
    <w:rsid w:val="001B2C82"/>
    <w:rsid w:val="001B36EE"/>
    <w:rsid w:val="001B4927"/>
    <w:rsid w:val="001B4CED"/>
    <w:rsid w:val="001B5ADB"/>
    <w:rsid w:val="001B5E4A"/>
    <w:rsid w:val="001B7333"/>
    <w:rsid w:val="001B7D9B"/>
    <w:rsid w:val="001B7E59"/>
    <w:rsid w:val="001C067E"/>
    <w:rsid w:val="001C12CD"/>
    <w:rsid w:val="001C30E8"/>
    <w:rsid w:val="001C3D9A"/>
    <w:rsid w:val="001C566D"/>
    <w:rsid w:val="001C7A0F"/>
    <w:rsid w:val="001D0CD6"/>
    <w:rsid w:val="001D1480"/>
    <w:rsid w:val="001D26F6"/>
    <w:rsid w:val="001D57E2"/>
    <w:rsid w:val="001D5F4F"/>
    <w:rsid w:val="001D626A"/>
    <w:rsid w:val="001E00A6"/>
    <w:rsid w:val="001E10DA"/>
    <w:rsid w:val="001E10F4"/>
    <w:rsid w:val="001E1A0F"/>
    <w:rsid w:val="001E3026"/>
    <w:rsid w:val="001E3772"/>
    <w:rsid w:val="001E3D6B"/>
    <w:rsid w:val="001E531F"/>
    <w:rsid w:val="001E5C44"/>
    <w:rsid w:val="001E60B5"/>
    <w:rsid w:val="001E636D"/>
    <w:rsid w:val="001E6E41"/>
    <w:rsid w:val="001E708F"/>
    <w:rsid w:val="001E7A20"/>
    <w:rsid w:val="001E7B0A"/>
    <w:rsid w:val="001F001D"/>
    <w:rsid w:val="001F022C"/>
    <w:rsid w:val="001F02C2"/>
    <w:rsid w:val="001F1B9C"/>
    <w:rsid w:val="001F2895"/>
    <w:rsid w:val="001F2F6C"/>
    <w:rsid w:val="001F3568"/>
    <w:rsid w:val="001F3DCE"/>
    <w:rsid w:val="001F6672"/>
    <w:rsid w:val="001F6CCB"/>
    <w:rsid w:val="00200B42"/>
    <w:rsid w:val="0020164A"/>
    <w:rsid w:val="00202474"/>
    <w:rsid w:val="0020471F"/>
    <w:rsid w:val="002050CE"/>
    <w:rsid w:val="00205433"/>
    <w:rsid w:val="00205911"/>
    <w:rsid w:val="0020677A"/>
    <w:rsid w:val="00207F15"/>
    <w:rsid w:val="00211310"/>
    <w:rsid w:val="00211909"/>
    <w:rsid w:val="00211D6B"/>
    <w:rsid w:val="002126E7"/>
    <w:rsid w:val="00213A93"/>
    <w:rsid w:val="00213DB4"/>
    <w:rsid w:val="00214D0C"/>
    <w:rsid w:val="00215618"/>
    <w:rsid w:val="00216109"/>
    <w:rsid w:val="002173F6"/>
    <w:rsid w:val="00217A74"/>
    <w:rsid w:val="002234C3"/>
    <w:rsid w:val="00224DB7"/>
    <w:rsid w:val="00225114"/>
    <w:rsid w:val="0022536A"/>
    <w:rsid w:val="002259E5"/>
    <w:rsid w:val="00226EC6"/>
    <w:rsid w:val="00227397"/>
    <w:rsid w:val="002300FA"/>
    <w:rsid w:val="00230591"/>
    <w:rsid w:val="00231315"/>
    <w:rsid w:val="00231C9D"/>
    <w:rsid w:val="00231E70"/>
    <w:rsid w:val="00231F0C"/>
    <w:rsid w:val="00232315"/>
    <w:rsid w:val="0023237C"/>
    <w:rsid w:val="00232C71"/>
    <w:rsid w:val="002330C7"/>
    <w:rsid w:val="00233D78"/>
    <w:rsid w:val="00233DFC"/>
    <w:rsid w:val="00235064"/>
    <w:rsid w:val="00240DD2"/>
    <w:rsid w:val="002411D0"/>
    <w:rsid w:val="002412B0"/>
    <w:rsid w:val="002414A6"/>
    <w:rsid w:val="0024151E"/>
    <w:rsid w:val="002418C1"/>
    <w:rsid w:val="00242444"/>
    <w:rsid w:val="00243118"/>
    <w:rsid w:val="00243383"/>
    <w:rsid w:val="00244BF3"/>
    <w:rsid w:val="00246EAD"/>
    <w:rsid w:val="0024747F"/>
    <w:rsid w:val="0025006D"/>
    <w:rsid w:val="002521ED"/>
    <w:rsid w:val="00252881"/>
    <w:rsid w:val="0025352D"/>
    <w:rsid w:val="0025366F"/>
    <w:rsid w:val="00254938"/>
    <w:rsid w:val="0025511A"/>
    <w:rsid w:val="0025542E"/>
    <w:rsid w:val="0025550C"/>
    <w:rsid w:val="002555C9"/>
    <w:rsid w:val="00256E46"/>
    <w:rsid w:val="00257D0B"/>
    <w:rsid w:val="002608DE"/>
    <w:rsid w:val="00260CF8"/>
    <w:rsid w:val="00261928"/>
    <w:rsid w:val="00263DAC"/>
    <w:rsid w:val="00264AD9"/>
    <w:rsid w:val="00265951"/>
    <w:rsid w:val="002666A3"/>
    <w:rsid w:val="00270FDF"/>
    <w:rsid w:val="0027134D"/>
    <w:rsid w:val="00271DE7"/>
    <w:rsid w:val="00272088"/>
    <w:rsid w:val="00272685"/>
    <w:rsid w:val="00272950"/>
    <w:rsid w:val="00273B42"/>
    <w:rsid w:val="00273CE2"/>
    <w:rsid w:val="00274D8B"/>
    <w:rsid w:val="002765E3"/>
    <w:rsid w:val="002766EC"/>
    <w:rsid w:val="0027677B"/>
    <w:rsid w:val="00277417"/>
    <w:rsid w:val="002775E4"/>
    <w:rsid w:val="00277BB7"/>
    <w:rsid w:val="00277DC4"/>
    <w:rsid w:val="0028245D"/>
    <w:rsid w:val="002824A3"/>
    <w:rsid w:val="002827E4"/>
    <w:rsid w:val="002831A7"/>
    <w:rsid w:val="00284B32"/>
    <w:rsid w:val="00290E8C"/>
    <w:rsid w:val="002911AC"/>
    <w:rsid w:val="00295ABA"/>
    <w:rsid w:val="00296E14"/>
    <w:rsid w:val="002970A1"/>
    <w:rsid w:val="00297262"/>
    <w:rsid w:val="002A0C12"/>
    <w:rsid w:val="002A1E85"/>
    <w:rsid w:val="002A23EA"/>
    <w:rsid w:val="002A315A"/>
    <w:rsid w:val="002A59DE"/>
    <w:rsid w:val="002A5BBD"/>
    <w:rsid w:val="002A6103"/>
    <w:rsid w:val="002A6D66"/>
    <w:rsid w:val="002A78FB"/>
    <w:rsid w:val="002A7E33"/>
    <w:rsid w:val="002B019B"/>
    <w:rsid w:val="002B05E0"/>
    <w:rsid w:val="002B0A8A"/>
    <w:rsid w:val="002B2357"/>
    <w:rsid w:val="002B2EDA"/>
    <w:rsid w:val="002B3ED7"/>
    <w:rsid w:val="002B4627"/>
    <w:rsid w:val="002B664D"/>
    <w:rsid w:val="002B6961"/>
    <w:rsid w:val="002C181E"/>
    <w:rsid w:val="002C1D21"/>
    <w:rsid w:val="002C210D"/>
    <w:rsid w:val="002C2941"/>
    <w:rsid w:val="002C2B7C"/>
    <w:rsid w:val="002C2E98"/>
    <w:rsid w:val="002C3EA4"/>
    <w:rsid w:val="002C5271"/>
    <w:rsid w:val="002C5A3B"/>
    <w:rsid w:val="002D0E3E"/>
    <w:rsid w:val="002D1B5C"/>
    <w:rsid w:val="002D2423"/>
    <w:rsid w:val="002D3E19"/>
    <w:rsid w:val="002D4188"/>
    <w:rsid w:val="002D57AC"/>
    <w:rsid w:val="002D64BB"/>
    <w:rsid w:val="002D6B63"/>
    <w:rsid w:val="002D6F9A"/>
    <w:rsid w:val="002D7479"/>
    <w:rsid w:val="002D7BAF"/>
    <w:rsid w:val="002D7D11"/>
    <w:rsid w:val="002E028B"/>
    <w:rsid w:val="002E0528"/>
    <w:rsid w:val="002E346C"/>
    <w:rsid w:val="002E49A6"/>
    <w:rsid w:val="002E51B8"/>
    <w:rsid w:val="002E5699"/>
    <w:rsid w:val="002E63E9"/>
    <w:rsid w:val="002E6B49"/>
    <w:rsid w:val="002F0AE5"/>
    <w:rsid w:val="002F1E1A"/>
    <w:rsid w:val="002F4123"/>
    <w:rsid w:val="002F487F"/>
    <w:rsid w:val="002F61E8"/>
    <w:rsid w:val="002F75EA"/>
    <w:rsid w:val="002F7602"/>
    <w:rsid w:val="002F7D8A"/>
    <w:rsid w:val="003000F4"/>
    <w:rsid w:val="00300F3B"/>
    <w:rsid w:val="00301346"/>
    <w:rsid w:val="0030142C"/>
    <w:rsid w:val="003015ED"/>
    <w:rsid w:val="00301CB3"/>
    <w:rsid w:val="00302458"/>
    <w:rsid w:val="00302CE4"/>
    <w:rsid w:val="003035A5"/>
    <w:rsid w:val="003040E5"/>
    <w:rsid w:val="00304F45"/>
    <w:rsid w:val="003054CC"/>
    <w:rsid w:val="00305EB1"/>
    <w:rsid w:val="00311E64"/>
    <w:rsid w:val="003131B5"/>
    <w:rsid w:val="00313230"/>
    <w:rsid w:val="00313EFF"/>
    <w:rsid w:val="00315463"/>
    <w:rsid w:val="00315767"/>
    <w:rsid w:val="00316096"/>
    <w:rsid w:val="003173F1"/>
    <w:rsid w:val="00317EED"/>
    <w:rsid w:val="00322A5F"/>
    <w:rsid w:val="00324073"/>
    <w:rsid w:val="00325145"/>
    <w:rsid w:val="00327BB5"/>
    <w:rsid w:val="0033022A"/>
    <w:rsid w:val="0033084C"/>
    <w:rsid w:val="00332311"/>
    <w:rsid w:val="003352BC"/>
    <w:rsid w:val="00335404"/>
    <w:rsid w:val="00337CEE"/>
    <w:rsid w:val="003405EB"/>
    <w:rsid w:val="00340AEC"/>
    <w:rsid w:val="0034135B"/>
    <w:rsid w:val="003427D8"/>
    <w:rsid w:val="0034506C"/>
    <w:rsid w:val="003458F9"/>
    <w:rsid w:val="00345F9F"/>
    <w:rsid w:val="003502C9"/>
    <w:rsid w:val="003515EA"/>
    <w:rsid w:val="003531FB"/>
    <w:rsid w:val="00356DBF"/>
    <w:rsid w:val="003573E0"/>
    <w:rsid w:val="003601AC"/>
    <w:rsid w:val="00361720"/>
    <w:rsid w:val="003623F1"/>
    <w:rsid w:val="0036240C"/>
    <w:rsid w:val="00363A92"/>
    <w:rsid w:val="00363B66"/>
    <w:rsid w:val="00363EBE"/>
    <w:rsid w:val="00364180"/>
    <w:rsid w:val="0036635C"/>
    <w:rsid w:val="00367798"/>
    <w:rsid w:val="0036797F"/>
    <w:rsid w:val="00367AA4"/>
    <w:rsid w:val="00370981"/>
    <w:rsid w:val="00370AF5"/>
    <w:rsid w:val="00370D6F"/>
    <w:rsid w:val="00371417"/>
    <w:rsid w:val="00371A38"/>
    <w:rsid w:val="00372792"/>
    <w:rsid w:val="0037421A"/>
    <w:rsid w:val="00375AF6"/>
    <w:rsid w:val="00375DFD"/>
    <w:rsid w:val="003760A9"/>
    <w:rsid w:val="003763BD"/>
    <w:rsid w:val="003771B3"/>
    <w:rsid w:val="00377720"/>
    <w:rsid w:val="00377A5D"/>
    <w:rsid w:val="00377FF2"/>
    <w:rsid w:val="00380011"/>
    <w:rsid w:val="00380689"/>
    <w:rsid w:val="00380EE5"/>
    <w:rsid w:val="00381212"/>
    <w:rsid w:val="0038127C"/>
    <w:rsid w:val="00381AB0"/>
    <w:rsid w:val="003825D7"/>
    <w:rsid w:val="00382830"/>
    <w:rsid w:val="00384248"/>
    <w:rsid w:val="0038474E"/>
    <w:rsid w:val="00384F83"/>
    <w:rsid w:val="00386F9F"/>
    <w:rsid w:val="00387440"/>
    <w:rsid w:val="00391FE6"/>
    <w:rsid w:val="00392612"/>
    <w:rsid w:val="00392C8B"/>
    <w:rsid w:val="00395DEC"/>
    <w:rsid w:val="00395F61"/>
    <w:rsid w:val="003966FC"/>
    <w:rsid w:val="00397519"/>
    <w:rsid w:val="003A0A88"/>
    <w:rsid w:val="003A1BA0"/>
    <w:rsid w:val="003A2D7E"/>
    <w:rsid w:val="003A3271"/>
    <w:rsid w:val="003A3994"/>
    <w:rsid w:val="003A3D72"/>
    <w:rsid w:val="003A584B"/>
    <w:rsid w:val="003A7BA7"/>
    <w:rsid w:val="003B06F2"/>
    <w:rsid w:val="003B2007"/>
    <w:rsid w:val="003B233C"/>
    <w:rsid w:val="003B275A"/>
    <w:rsid w:val="003B5B07"/>
    <w:rsid w:val="003B7577"/>
    <w:rsid w:val="003C0B5E"/>
    <w:rsid w:val="003C3B7C"/>
    <w:rsid w:val="003C3F66"/>
    <w:rsid w:val="003C5813"/>
    <w:rsid w:val="003C6A18"/>
    <w:rsid w:val="003D1E36"/>
    <w:rsid w:val="003D20AC"/>
    <w:rsid w:val="003D2980"/>
    <w:rsid w:val="003D3584"/>
    <w:rsid w:val="003D6148"/>
    <w:rsid w:val="003E2456"/>
    <w:rsid w:val="003E32D0"/>
    <w:rsid w:val="003E3BE8"/>
    <w:rsid w:val="003E41AC"/>
    <w:rsid w:val="003E4D1B"/>
    <w:rsid w:val="003E623A"/>
    <w:rsid w:val="003E66E8"/>
    <w:rsid w:val="003E73E1"/>
    <w:rsid w:val="003E77AE"/>
    <w:rsid w:val="003F1182"/>
    <w:rsid w:val="003F11B0"/>
    <w:rsid w:val="003F1380"/>
    <w:rsid w:val="003F1512"/>
    <w:rsid w:val="003F2DB5"/>
    <w:rsid w:val="003F2F7E"/>
    <w:rsid w:val="003F3AFB"/>
    <w:rsid w:val="003F438E"/>
    <w:rsid w:val="0040193F"/>
    <w:rsid w:val="00401BF8"/>
    <w:rsid w:val="00401D64"/>
    <w:rsid w:val="00401DA8"/>
    <w:rsid w:val="00402006"/>
    <w:rsid w:val="0040253A"/>
    <w:rsid w:val="00404BED"/>
    <w:rsid w:val="00406CE7"/>
    <w:rsid w:val="00406E05"/>
    <w:rsid w:val="004101AE"/>
    <w:rsid w:val="0041029D"/>
    <w:rsid w:val="00410D06"/>
    <w:rsid w:val="0041231A"/>
    <w:rsid w:val="00413C6C"/>
    <w:rsid w:val="004149DD"/>
    <w:rsid w:val="004158CC"/>
    <w:rsid w:val="004169E0"/>
    <w:rsid w:val="00420B2F"/>
    <w:rsid w:val="004222DE"/>
    <w:rsid w:val="00422474"/>
    <w:rsid w:val="00422FF7"/>
    <w:rsid w:val="004245D2"/>
    <w:rsid w:val="00424908"/>
    <w:rsid w:val="00425F83"/>
    <w:rsid w:val="00430330"/>
    <w:rsid w:val="00431588"/>
    <w:rsid w:val="00431E98"/>
    <w:rsid w:val="00431F0F"/>
    <w:rsid w:val="004324CF"/>
    <w:rsid w:val="00432869"/>
    <w:rsid w:val="00432DB7"/>
    <w:rsid w:val="00433C0B"/>
    <w:rsid w:val="004351C6"/>
    <w:rsid w:val="0044233B"/>
    <w:rsid w:val="00442E8C"/>
    <w:rsid w:val="00442ED1"/>
    <w:rsid w:val="0044542A"/>
    <w:rsid w:val="00445B37"/>
    <w:rsid w:val="00445EFB"/>
    <w:rsid w:val="00446030"/>
    <w:rsid w:val="00446506"/>
    <w:rsid w:val="00446E5C"/>
    <w:rsid w:val="004502FD"/>
    <w:rsid w:val="0045090A"/>
    <w:rsid w:val="00451BA8"/>
    <w:rsid w:val="00451D03"/>
    <w:rsid w:val="00452DD0"/>
    <w:rsid w:val="00452E7C"/>
    <w:rsid w:val="0045380E"/>
    <w:rsid w:val="00456F5E"/>
    <w:rsid w:val="0045713B"/>
    <w:rsid w:val="004574BE"/>
    <w:rsid w:val="004574D6"/>
    <w:rsid w:val="0046210C"/>
    <w:rsid w:val="00462B3E"/>
    <w:rsid w:val="00463759"/>
    <w:rsid w:val="00463AF9"/>
    <w:rsid w:val="0046450B"/>
    <w:rsid w:val="00464741"/>
    <w:rsid w:val="00467742"/>
    <w:rsid w:val="00467FA9"/>
    <w:rsid w:val="004704CA"/>
    <w:rsid w:val="00470782"/>
    <w:rsid w:val="004710D6"/>
    <w:rsid w:val="004711D7"/>
    <w:rsid w:val="00471AC3"/>
    <w:rsid w:val="00471C52"/>
    <w:rsid w:val="00472A71"/>
    <w:rsid w:val="00472CDB"/>
    <w:rsid w:val="00473281"/>
    <w:rsid w:val="004735D4"/>
    <w:rsid w:val="00474299"/>
    <w:rsid w:val="00474C50"/>
    <w:rsid w:val="00474CE3"/>
    <w:rsid w:val="00475490"/>
    <w:rsid w:val="00475904"/>
    <w:rsid w:val="0047764B"/>
    <w:rsid w:val="004807B7"/>
    <w:rsid w:val="0048180C"/>
    <w:rsid w:val="00482551"/>
    <w:rsid w:val="00484EFC"/>
    <w:rsid w:val="004857A9"/>
    <w:rsid w:val="00485AB4"/>
    <w:rsid w:val="004870DD"/>
    <w:rsid w:val="00496266"/>
    <w:rsid w:val="00497742"/>
    <w:rsid w:val="00497FFE"/>
    <w:rsid w:val="004A0723"/>
    <w:rsid w:val="004A0976"/>
    <w:rsid w:val="004A2E23"/>
    <w:rsid w:val="004A332A"/>
    <w:rsid w:val="004A623B"/>
    <w:rsid w:val="004B0AE7"/>
    <w:rsid w:val="004B4DBA"/>
    <w:rsid w:val="004B5513"/>
    <w:rsid w:val="004B553C"/>
    <w:rsid w:val="004B592B"/>
    <w:rsid w:val="004B60AC"/>
    <w:rsid w:val="004B6758"/>
    <w:rsid w:val="004B7860"/>
    <w:rsid w:val="004C1FC5"/>
    <w:rsid w:val="004C3337"/>
    <w:rsid w:val="004C34AB"/>
    <w:rsid w:val="004C3CBF"/>
    <w:rsid w:val="004C59A4"/>
    <w:rsid w:val="004C5F55"/>
    <w:rsid w:val="004D0E06"/>
    <w:rsid w:val="004D15D6"/>
    <w:rsid w:val="004D18CA"/>
    <w:rsid w:val="004D1A22"/>
    <w:rsid w:val="004D33C7"/>
    <w:rsid w:val="004D3FA9"/>
    <w:rsid w:val="004D6D9F"/>
    <w:rsid w:val="004E12CD"/>
    <w:rsid w:val="004E2681"/>
    <w:rsid w:val="004E2EEB"/>
    <w:rsid w:val="004E2F9E"/>
    <w:rsid w:val="004E4F49"/>
    <w:rsid w:val="004E53AE"/>
    <w:rsid w:val="004E74CA"/>
    <w:rsid w:val="004F0750"/>
    <w:rsid w:val="004F0AE7"/>
    <w:rsid w:val="004F25F1"/>
    <w:rsid w:val="004F2F9C"/>
    <w:rsid w:val="004F3732"/>
    <w:rsid w:val="004F510E"/>
    <w:rsid w:val="004F7569"/>
    <w:rsid w:val="00500BE6"/>
    <w:rsid w:val="00501C44"/>
    <w:rsid w:val="005021AE"/>
    <w:rsid w:val="00502B65"/>
    <w:rsid w:val="00503968"/>
    <w:rsid w:val="00504C92"/>
    <w:rsid w:val="0050570E"/>
    <w:rsid w:val="00507497"/>
    <w:rsid w:val="005109D6"/>
    <w:rsid w:val="00510DBD"/>
    <w:rsid w:val="00512088"/>
    <w:rsid w:val="00512292"/>
    <w:rsid w:val="005123D4"/>
    <w:rsid w:val="005131D8"/>
    <w:rsid w:val="005136AA"/>
    <w:rsid w:val="00513750"/>
    <w:rsid w:val="0051391D"/>
    <w:rsid w:val="005145A4"/>
    <w:rsid w:val="0051595E"/>
    <w:rsid w:val="005169C7"/>
    <w:rsid w:val="00516EC7"/>
    <w:rsid w:val="005176BD"/>
    <w:rsid w:val="00520E08"/>
    <w:rsid w:val="005220F6"/>
    <w:rsid w:val="0052358B"/>
    <w:rsid w:val="00524E69"/>
    <w:rsid w:val="00526CAB"/>
    <w:rsid w:val="00527E05"/>
    <w:rsid w:val="0053275F"/>
    <w:rsid w:val="0053399B"/>
    <w:rsid w:val="00534B77"/>
    <w:rsid w:val="00535C5D"/>
    <w:rsid w:val="0053622C"/>
    <w:rsid w:val="0053721C"/>
    <w:rsid w:val="005409CD"/>
    <w:rsid w:val="0054239F"/>
    <w:rsid w:val="00542DDB"/>
    <w:rsid w:val="005434B7"/>
    <w:rsid w:val="005435DA"/>
    <w:rsid w:val="005448D3"/>
    <w:rsid w:val="00544CF6"/>
    <w:rsid w:val="00546090"/>
    <w:rsid w:val="005462DD"/>
    <w:rsid w:val="005465AE"/>
    <w:rsid w:val="00551A72"/>
    <w:rsid w:val="00551C74"/>
    <w:rsid w:val="005522D1"/>
    <w:rsid w:val="00552962"/>
    <w:rsid w:val="00552DC9"/>
    <w:rsid w:val="00553655"/>
    <w:rsid w:val="00553E7D"/>
    <w:rsid w:val="005542AF"/>
    <w:rsid w:val="00556650"/>
    <w:rsid w:val="00556B6D"/>
    <w:rsid w:val="005576DC"/>
    <w:rsid w:val="00557E0B"/>
    <w:rsid w:val="005601E9"/>
    <w:rsid w:val="00562465"/>
    <w:rsid w:val="00563364"/>
    <w:rsid w:val="00564D72"/>
    <w:rsid w:val="0056511F"/>
    <w:rsid w:val="005651B8"/>
    <w:rsid w:val="00565785"/>
    <w:rsid w:val="00565E32"/>
    <w:rsid w:val="00567A4D"/>
    <w:rsid w:val="0057076B"/>
    <w:rsid w:val="00570AE3"/>
    <w:rsid w:val="00570FC1"/>
    <w:rsid w:val="00571C5A"/>
    <w:rsid w:val="0057232E"/>
    <w:rsid w:val="00573236"/>
    <w:rsid w:val="00573445"/>
    <w:rsid w:val="00573BAB"/>
    <w:rsid w:val="00573D1F"/>
    <w:rsid w:val="00575942"/>
    <w:rsid w:val="005759BD"/>
    <w:rsid w:val="0057716C"/>
    <w:rsid w:val="0057738D"/>
    <w:rsid w:val="00577A89"/>
    <w:rsid w:val="0058167B"/>
    <w:rsid w:val="00581AC8"/>
    <w:rsid w:val="005838EB"/>
    <w:rsid w:val="00584492"/>
    <w:rsid w:val="00584AE4"/>
    <w:rsid w:val="005856AF"/>
    <w:rsid w:val="00585B61"/>
    <w:rsid w:val="00586673"/>
    <w:rsid w:val="0058722D"/>
    <w:rsid w:val="00587B73"/>
    <w:rsid w:val="0059222E"/>
    <w:rsid w:val="00592678"/>
    <w:rsid w:val="00592B3C"/>
    <w:rsid w:val="00594EC5"/>
    <w:rsid w:val="00595AF7"/>
    <w:rsid w:val="00595F2D"/>
    <w:rsid w:val="005961A0"/>
    <w:rsid w:val="005978C2"/>
    <w:rsid w:val="0059794A"/>
    <w:rsid w:val="00597D10"/>
    <w:rsid w:val="005A2048"/>
    <w:rsid w:val="005A2BE3"/>
    <w:rsid w:val="005A4727"/>
    <w:rsid w:val="005A5477"/>
    <w:rsid w:val="005A5887"/>
    <w:rsid w:val="005A5FB6"/>
    <w:rsid w:val="005A7972"/>
    <w:rsid w:val="005B0C49"/>
    <w:rsid w:val="005B0E4C"/>
    <w:rsid w:val="005B1A8E"/>
    <w:rsid w:val="005B3B69"/>
    <w:rsid w:val="005B3D1B"/>
    <w:rsid w:val="005B4725"/>
    <w:rsid w:val="005B49F0"/>
    <w:rsid w:val="005B4B58"/>
    <w:rsid w:val="005B5CFD"/>
    <w:rsid w:val="005C1105"/>
    <w:rsid w:val="005C2D1D"/>
    <w:rsid w:val="005C3101"/>
    <w:rsid w:val="005C364A"/>
    <w:rsid w:val="005C36CB"/>
    <w:rsid w:val="005C3CE7"/>
    <w:rsid w:val="005C3E03"/>
    <w:rsid w:val="005C438B"/>
    <w:rsid w:val="005C5C77"/>
    <w:rsid w:val="005C7DE1"/>
    <w:rsid w:val="005D0746"/>
    <w:rsid w:val="005D082B"/>
    <w:rsid w:val="005D0BCF"/>
    <w:rsid w:val="005D1F64"/>
    <w:rsid w:val="005D2421"/>
    <w:rsid w:val="005D2DE1"/>
    <w:rsid w:val="005D3083"/>
    <w:rsid w:val="005D3362"/>
    <w:rsid w:val="005D3EA7"/>
    <w:rsid w:val="005D503B"/>
    <w:rsid w:val="005D6A8C"/>
    <w:rsid w:val="005D6BB7"/>
    <w:rsid w:val="005D7343"/>
    <w:rsid w:val="005E0BE5"/>
    <w:rsid w:val="005E2003"/>
    <w:rsid w:val="005E28C7"/>
    <w:rsid w:val="005E2D25"/>
    <w:rsid w:val="005E3319"/>
    <w:rsid w:val="005E43C9"/>
    <w:rsid w:val="005E70EC"/>
    <w:rsid w:val="005F0B57"/>
    <w:rsid w:val="005F283D"/>
    <w:rsid w:val="005F3871"/>
    <w:rsid w:val="005F47CD"/>
    <w:rsid w:val="005F5E0F"/>
    <w:rsid w:val="005F7544"/>
    <w:rsid w:val="00600F91"/>
    <w:rsid w:val="00603073"/>
    <w:rsid w:val="00603F68"/>
    <w:rsid w:val="00604BA2"/>
    <w:rsid w:val="00605EF6"/>
    <w:rsid w:val="006066F1"/>
    <w:rsid w:val="00607B62"/>
    <w:rsid w:val="00611B15"/>
    <w:rsid w:val="0061202E"/>
    <w:rsid w:val="00612A05"/>
    <w:rsid w:val="00613F9D"/>
    <w:rsid w:val="00613FCB"/>
    <w:rsid w:val="00617A86"/>
    <w:rsid w:val="00624B09"/>
    <w:rsid w:val="0062658C"/>
    <w:rsid w:val="00626733"/>
    <w:rsid w:val="00627BDE"/>
    <w:rsid w:val="00631C01"/>
    <w:rsid w:val="006329D6"/>
    <w:rsid w:val="00634178"/>
    <w:rsid w:val="00634E48"/>
    <w:rsid w:val="006360D1"/>
    <w:rsid w:val="00640C4C"/>
    <w:rsid w:val="006426B0"/>
    <w:rsid w:val="00643E96"/>
    <w:rsid w:val="00644059"/>
    <w:rsid w:val="00647E13"/>
    <w:rsid w:val="0065074C"/>
    <w:rsid w:val="0065400E"/>
    <w:rsid w:val="00654FBF"/>
    <w:rsid w:val="00657DE0"/>
    <w:rsid w:val="00657DEA"/>
    <w:rsid w:val="00660C4B"/>
    <w:rsid w:val="00661508"/>
    <w:rsid w:val="00661540"/>
    <w:rsid w:val="00662EEF"/>
    <w:rsid w:val="006636E7"/>
    <w:rsid w:val="00665028"/>
    <w:rsid w:val="00667DC8"/>
    <w:rsid w:val="006700B6"/>
    <w:rsid w:val="0067017F"/>
    <w:rsid w:val="00670A1A"/>
    <w:rsid w:val="006717A0"/>
    <w:rsid w:val="00671E40"/>
    <w:rsid w:val="0067245D"/>
    <w:rsid w:val="00673654"/>
    <w:rsid w:val="0067793D"/>
    <w:rsid w:val="00681252"/>
    <w:rsid w:val="00681E44"/>
    <w:rsid w:val="00681EE4"/>
    <w:rsid w:val="006830F6"/>
    <w:rsid w:val="00686E1B"/>
    <w:rsid w:val="0068703A"/>
    <w:rsid w:val="006874D9"/>
    <w:rsid w:val="0069026C"/>
    <w:rsid w:val="00690863"/>
    <w:rsid w:val="00692D2E"/>
    <w:rsid w:val="006942AB"/>
    <w:rsid w:val="00695A88"/>
    <w:rsid w:val="00695AD7"/>
    <w:rsid w:val="006960FE"/>
    <w:rsid w:val="00696B53"/>
    <w:rsid w:val="0069706D"/>
    <w:rsid w:val="006970A4"/>
    <w:rsid w:val="006977D0"/>
    <w:rsid w:val="006A02E5"/>
    <w:rsid w:val="006A222D"/>
    <w:rsid w:val="006A5232"/>
    <w:rsid w:val="006A527A"/>
    <w:rsid w:val="006A6812"/>
    <w:rsid w:val="006A6BD1"/>
    <w:rsid w:val="006A6E97"/>
    <w:rsid w:val="006A7485"/>
    <w:rsid w:val="006A7873"/>
    <w:rsid w:val="006B03A8"/>
    <w:rsid w:val="006B1432"/>
    <w:rsid w:val="006B1531"/>
    <w:rsid w:val="006B2F41"/>
    <w:rsid w:val="006B451D"/>
    <w:rsid w:val="006B4B44"/>
    <w:rsid w:val="006B7B34"/>
    <w:rsid w:val="006B7CC0"/>
    <w:rsid w:val="006B7FD9"/>
    <w:rsid w:val="006C20AF"/>
    <w:rsid w:val="006C234F"/>
    <w:rsid w:val="006C25BF"/>
    <w:rsid w:val="006C5012"/>
    <w:rsid w:val="006C533F"/>
    <w:rsid w:val="006C54BA"/>
    <w:rsid w:val="006C5E22"/>
    <w:rsid w:val="006C654A"/>
    <w:rsid w:val="006C705F"/>
    <w:rsid w:val="006D00AF"/>
    <w:rsid w:val="006D0CD0"/>
    <w:rsid w:val="006D38AA"/>
    <w:rsid w:val="006D3AC8"/>
    <w:rsid w:val="006D4AF2"/>
    <w:rsid w:val="006D4EEE"/>
    <w:rsid w:val="006D6EC6"/>
    <w:rsid w:val="006E04AF"/>
    <w:rsid w:val="006E06B3"/>
    <w:rsid w:val="006E436D"/>
    <w:rsid w:val="006E5434"/>
    <w:rsid w:val="006E56C3"/>
    <w:rsid w:val="006E5713"/>
    <w:rsid w:val="006E6370"/>
    <w:rsid w:val="006E70D3"/>
    <w:rsid w:val="006E7841"/>
    <w:rsid w:val="006E7874"/>
    <w:rsid w:val="006E7F31"/>
    <w:rsid w:val="006F06C8"/>
    <w:rsid w:val="006F1206"/>
    <w:rsid w:val="006F2720"/>
    <w:rsid w:val="006F2967"/>
    <w:rsid w:val="006F3E8F"/>
    <w:rsid w:val="006F51FD"/>
    <w:rsid w:val="006F66EA"/>
    <w:rsid w:val="007000C7"/>
    <w:rsid w:val="00702A86"/>
    <w:rsid w:val="00703AA9"/>
    <w:rsid w:val="00703B82"/>
    <w:rsid w:val="00704628"/>
    <w:rsid w:val="007055CA"/>
    <w:rsid w:val="007056FD"/>
    <w:rsid w:val="007062F2"/>
    <w:rsid w:val="00707824"/>
    <w:rsid w:val="00707955"/>
    <w:rsid w:val="00707ECD"/>
    <w:rsid w:val="007117AF"/>
    <w:rsid w:val="00713DD9"/>
    <w:rsid w:val="0071526D"/>
    <w:rsid w:val="007154B0"/>
    <w:rsid w:val="00715543"/>
    <w:rsid w:val="007155BC"/>
    <w:rsid w:val="007163A3"/>
    <w:rsid w:val="00716CAC"/>
    <w:rsid w:val="00716CF7"/>
    <w:rsid w:val="00717507"/>
    <w:rsid w:val="007177D0"/>
    <w:rsid w:val="00717A66"/>
    <w:rsid w:val="00717A80"/>
    <w:rsid w:val="00717AC7"/>
    <w:rsid w:val="00717B4E"/>
    <w:rsid w:val="007220D6"/>
    <w:rsid w:val="00722B47"/>
    <w:rsid w:val="00722B6E"/>
    <w:rsid w:val="007248D6"/>
    <w:rsid w:val="00726297"/>
    <w:rsid w:val="00727C17"/>
    <w:rsid w:val="007303AA"/>
    <w:rsid w:val="00731053"/>
    <w:rsid w:val="00732390"/>
    <w:rsid w:val="0073275A"/>
    <w:rsid w:val="00735533"/>
    <w:rsid w:val="007356B6"/>
    <w:rsid w:val="00736631"/>
    <w:rsid w:val="00736B24"/>
    <w:rsid w:val="007370C0"/>
    <w:rsid w:val="007372F2"/>
    <w:rsid w:val="00740B0D"/>
    <w:rsid w:val="00740E43"/>
    <w:rsid w:val="00741DEE"/>
    <w:rsid w:val="007422D8"/>
    <w:rsid w:val="00743071"/>
    <w:rsid w:val="00743FA5"/>
    <w:rsid w:val="007440AC"/>
    <w:rsid w:val="00744541"/>
    <w:rsid w:val="00746805"/>
    <w:rsid w:val="00746FE0"/>
    <w:rsid w:val="007478A9"/>
    <w:rsid w:val="007505C3"/>
    <w:rsid w:val="00750C9D"/>
    <w:rsid w:val="00752E77"/>
    <w:rsid w:val="007536D4"/>
    <w:rsid w:val="00756D4A"/>
    <w:rsid w:val="00756DF7"/>
    <w:rsid w:val="00757305"/>
    <w:rsid w:val="00760103"/>
    <w:rsid w:val="0076061A"/>
    <w:rsid w:val="00761E05"/>
    <w:rsid w:val="007622DB"/>
    <w:rsid w:val="00764E46"/>
    <w:rsid w:val="00765D33"/>
    <w:rsid w:val="00766B56"/>
    <w:rsid w:val="007704AB"/>
    <w:rsid w:val="00773242"/>
    <w:rsid w:val="00774B2F"/>
    <w:rsid w:val="00777A8E"/>
    <w:rsid w:val="00781A05"/>
    <w:rsid w:val="007824D4"/>
    <w:rsid w:val="0078257C"/>
    <w:rsid w:val="007827B7"/>
    <w:rsid w:val="007843B3"/>
    <w:rsid w:val="00784FFD"/>
    <w:rsid w:val="007856F6"/>
    <w:rsid w:val="00785FAF"/>
    <w:rsid w:val="00786289"/>
    <w:rsid w:val="0079048E"/>
    <w:rsid w:val="007913D6"/>
    <w:rsid w:val="007918D6"/>
    <w:rsid w:val="007919C9"/>
    <w:rsid w:val="00793962"/>
    <w:rsid w:val="007947B0"/>
    <w:rsid w:val="00795EE7"/>
    <w:rsid w:val="00797085"/>
    <w:rsid w:val="00797EFF"/>
    <w:rsid w:val="007A007F"/>
    <w:rsid w:val="007A0551"/>
    <w:rsid w:val="007A10DB"/>
    <w:rsid w:val="007A1899"/>
    <w:rsid w:val="007A1DB1"/>
    <w:rsid w:val="007A2DAB"/>
    <w:rsid w:val="007A367C"/>
    <w:rsid w:val="007A44C2"/>
    <w:rsid w:val="007A5625"/>
    <w:rsid w:val="007A6164"/>
    <w:rsid w:val="007A6A42"/>
    <w:rsid w:val="007A7410"/>
    <w:rsid w:val="007B019E"/>
    <w:rsid w:val="007B05EA"/>
    <w:rsid w:val="007B0C29"/>
    <w:rsid w:val="007B1302"/>
    <w:rsid w:val="007B2F73"/>
    <w:rsid w:val="007B40F3"/>
    <w:rsid w:val="007B4E42"/>
    <w:rsid w:val="007B57CC"/>
    <w:rsid w:val="007B5DF9"/>
    <w:rsid w:val="007B7600"/>
    <w:rsid w:val="007C0472"/>
    <w:rsid w:val="007C0859"/>
    <w:rsid w:val="007C1EA1"/>
    <w:rsid w:val="007C3B7B"/>
    <w:rsid w:val="007C688F"/>
    <w:rsid w:val="007C6DEB"/>
    <w:rsid w:val="007D13E4"/>
    <w:rsid w:val="007D2D25"/>
    <w:rsid w:val="007D6260"/>
    <w:rsid w:val="007D7935"/>
    <w:rsid w:val="007D7EC6"/>
    <w:rsid w:val="007E09EC"/>
    <w:rsid w:val="007E12A7"/>
    <w:rsid w:val="007E2ADD"/>
    <w:rsid w:val="007E2CAA"/>
    <w:rsid w:val="007E2DC6"/>
    <w:rsid w:val="007E4C55"/>
    <w:rsid w:val="007E5420"/>
    <w:rsid w:val="007E5B7E"/>
    <w:rsid w:val="007E5DC9"/>
    <w:rsid w:val="007E5E21"/>
    <w:rsid w:val="007E5E53"/>
    <w:rsid w:val="007E6534"/>
    <w:rsid w:val="007E7005"/>
    <w:rsid w:val="007F0FAE"/>
    <w:rsid w:val="007F17CC"/>
    <w:rsid w:val="007F1B69"/>
    <w:rsid w:val="007F249A"/>
    <w:rsid w:val="007F2829"/>
    <w:rsid w:val="007F3AB6"/>
    <w:rsid w:val="007F3E8C"/>
    <w:rsid w:val="007F423E"/>
    <w:rsid w:val="007F60AE"/>
    <w:rsid w:val="007F6C58"/>
    <w:rsid w:val="007F7B26"/>
    <w:rsid w:val="008000E0"/>
    <w:rsid w:val="00800648"/>
    <w:rsid w:val="00800764"/>
    <w:rsid w:val="00800949"/>
    <w:rsid w:val="008043E5"/>
    <w:rsid w:val="00804C66"/>
    <w:rsid w:val="00805C6E"/>
    <w:rsid w:val="0080640B"/>
    <w:rsid w:val="0080778D"/>
    <w:rsid w:val="00810280"/>
    <w:rsid w:val="00810C42"/>
    <w:rsid w:val="008138CA"/>
    <w:rsid w:val="00813B63"/>
    <w:rsid w:val="00814522"/>
    <w:rsid w:val="00814F99"/>
    <w:rsid w:val="008153BA"/>
    <w:rsid w:val="00816B5F"/>
    <w:rsid w:val="00816F3F"/>
    <w:rsid w:val="00817B4F"/>
    <w:rsid w:val="008209D1"/>
    <w:rsid w:val="008231BF"/>
    <w:rsid w:val="00824EBF"/>
    <w:rsid w:val="00825918"/>
    <w:rsid w:val="00830EE3"/>
    <w:rsid w:val="008327CB"/>
    <w:rsid w:val="008336E1"/>
    <w:rsid w:val="00833F86"/>
    <w:rsid w:val="008349BA"/>
    <w:rsid w:val="00834F57"/>
    <w:rsid w:val="00834FAA"/>
    <w:rsid w:val="00835976"/>
    <w:rsid w:val="00836B80"/>
    <w:rsid w:val="008379D2"/>
    <w:rsid w:val="00841E06"/>
    <w:rsid w:val="0084329E"/>
    <w:rsid w:val="008433FC"/>
    <w:rsid w:val="00843D51"/>
    <w:rsid w:val="00843E2C"/>
    <w:rsid w:val="00843F12"/>
    <w:rsid w:val="008444EB"/>
    <w:rsid w:val="00845559"/>
    <w:rsid w:val="00845946"/>
    <w:rsid w:val="0085037C"/>
    <w:rsid w:val="0085047A"/>
    <w:rsid w:val="00851C9E"/>
    <w:rsid w:val="0085423A"/>
    <w:rsid w:val="00855402"/>
    <w:rsid w:val="00855ADC"/>
    <w:rsid w:val="00856041"/>
    <w:rsid w:val="00856B5D"/>
    <w:rsid w:val="00856FF3"/>
    <w:rsid w:val="0085700F"/>
    <w:rsid w:val="008601FA"/>
    <w:rsid w:val="008619D2"/>
    <w:rsid w:val="00861BAC"/>
    <w:rsid w:val="0086286E"/>
    <w:rsid w:val="00863290"/>
    <w:rsid w:val="00865DDE"/>
    <w:rsid w:val="0086609F"/>
    <w:rsid w:val="008667B6"/>
    <w:rsid w:val="00867CFA"/>
    <w:rsid w:val="008702FF"/>
    <w:rsid w:val="008713AD"/>
    <w:rsid w:val="00872B98"/>
    <w:rsid w:val="00873989"/>
    <w:rsid w:val="0087535D"/>
    <w:rsid w:val="0087561D"/>
    <w:rsid w:val="008760C0"/>
    <w:rsid w:val="0087646C"/>
    <w:rsid w:val="008769A5"/>
    <w:rsid w:val="00877C75"/>
    <w:rsid w:val="008818EA"/>
    <w:rsid w:val="00882B7B"/>
    <w:rsid w:val="00883103"/>
    <w:rsid w:val="0088653F"/>
    <w:rsid w:val="00886B0C"/>
    <w:rsid w:val="008879EE"/>
    <w:rsid w:val="00890924"/>
    <w:rsid w:val="00890974"/>
    <w:rsid w:val="008919ED"/>
    <w:rsid w:val="00891E2E"/>
    <w:rsid w:val="00892005"/>
    <w:rsid w:val="00892296"/>
    <w:rsid w:val="008927A8"/>
    <w:rsid w:val="00893AA2"/>
    <w:rsid w:val="00893CEB"/>
    <w:rsid w:val="00894307"/>
    <w:rsid w:val="008975B7"/>
    <w:rsid w:val="008A11EB"/>
    <w:rsid w:val="008A1406"/>
    <w:rsid w:val="008A2691"/>
    <w:rsid w:val="008A30D9"/>
    <w:rsid w:val="008A358F"/>
    <w:rsid w:val="008A4202"/>
    <w:rsid w:val="008A54FD"/>
    <w:rsid w:val="008A64E1"/>
    <w:rsid w:val="008B0212"/>
    <w:rsid w:val="008B0689"/>
    <w:rsid w:val="008B08EB"/>
    <w:rsid w:val="008B3C0C"/>
    <w:rsid w:val="008B44A0"/>
    <w:rsid w:val="008B451D"/>
    <w:rsid w:val="008B4A57"/>
    <w:rsid w:val="008B50BE"/>
    <w:rsid w:val="008B7B79"/>
    <w:rsid w:val="008C0BB5"/>
    <w:rsid w:val="008C19EA"/>
    <w:rsid w:val="008C1CAE"/>
    <w:rsid w:val="008C22EA"/>
    <w:rsid w:val="008C2806"/>
    <w:rsid w:val="008C3096"/>
    <w:rsid w:val="008C4FE9"/>
    <w:rsid w:val="008C5ADE"/>
    <w:rsid w:val="008C62EA"/>
    <w:rsid w:val="008C6DC8"/>
    <w:rsid w:val="008D0328"/>
    <w:rsid w:val="008D0626"/>
    <w:rsid w:val="008D15C8"/>
    <w:rsid w:val="008D1896"/>
    <w:rsid w:val="008D19CF"/>
    <w:rsid w:val="008D2FF9"/>
    <w:rsid w:val="008D3137"/>
    <w:rsid w:val="008D3B69"/>
    <w:rsid w:val="008D4095"/>
    <w:rsid w:val="008D4FCF"/>
    <w:rsid w:val="008D542C"/>
    <w:rsid w:val="008D554D"/>
    <w:rsid w:val="008D6FB7"/>
    <w:rsid w:val="008D799C"/>
    <w:rsid w:val="008E16F9"/>
    <w:rsid w:val="008E47F0"/>
    <w:rsid w:val="008E6AFF"/>
    <w:rsid w:val="008E7057"/>
    <w:rsid w:val="008F030D"/>
    <w:rsid w:val="008F25F8"/>
    <w:rsid w:val="008F2AF7"/>
    <w:rsid w:val="008F2E85"/>
    <w:rsid w:val="008F32A6"/>
    <w:rsid w:val="008F4992"/>
    <w:rsid w:val="008F667D"/>
    <w:rsid w:val="0090188E"/>
    <w:rsid w:val="00902F51"/>
    <w:rsid w:val="00903FB6"/>
    <w:rsid w:val="009043B7"/>
    <w:rsid w:val="00904974"/>
    <w:rsid w:val="0090499F"/>
    <w:rsid w:val="00905693"/>
    <w:rsid w:val="00906E59"/>
    <w:rsid w:val="00906FC6"/>
    <w:rsid w:val="009075A5"/>
    <w:rsid w:val="00910B8D"/>
    <w:rsid w:val="00911272"/>
    <w:rsid w:val="00912EC2"/>
    <w:rsid w:val="009132B9"/>
    <w:rsid w:val="00913FF3"/>
    <w:rsid w:val="00915C55"/>
    <w:rsid w:val="00916A96"/>
    <w:rsid w:val="0091798B"/>
    <w:rsid w:val="00920FD2"/>
    <w:rsid w:val="00924A6A"/>
    <w:rsid w:val="00926869"/>
    <w:rsid w:val="00926FFF"/>
    <w:rsid w:val="009274BA"/>
    <w:rsid w:val="0092785D"/>
    <w:rsid w:val="00927AFB"/>
    <w:rsid w:val="009310B6"/>
    <w:rsid w:val="00931541"/>
    <w:rsid w:val="00932106"/>
    <w:rsid w:val="00934C4C"/>
    <w:rsid w:val="00934CE1"/>
    <w:rsid w:val="00935A11"/>
    <w:rsid w:val="00936A97"/>
    <w:rsid w:val="00937169"/>
    <w:rsid w:val="00937ADF"/>
    <w:rsid w:val="00937CC0"/>
    <w:rsid w:val="009405CC"/>
    <w:rsid w:val="009408B3"/>
    <w:rsid w:val="00940B30"/>
    <w:rsid w:val="009415A2"/>
    <w:rsid w:val="00941B62"/>
    <w:rsid w:val="009423A2"/>
    <w:rsid w:val="009423F1"/>
    <w:rsid w:val="00943640"/>
    <w:rsid w:val="00944618"/>
    <w:rsid w:val="00946852"/>
    <w:rsid w:val="00946ACC"/>
    <w:rsid w:val="00950127"/>
    <w:rsid w:val="0095092F"/>
    <w:rsid w:val="00950EA6"/>
    <w:rsid w:val="00954C6F"/>
    <w:rsid w:val="00956D27"/>
    <w:rsid w:val="00957255"/>
    <w:rsid w:val="00957C7A"/>
    <w:rsid w:val="00960164"/>
    <w:rsid w:val="009606AA"/>
    <w:rsid w:val="00962940"/>
    <w:rsid w:val="00962B31"/>
    <w:rsid w:val="00963757"/>
    <w:rsid w:val="0096726C"/>
    <w:rsid w:val="00967A13"/>
    <w:rsid w:val="00967F14"/>
    <w:rsid w:val="009700C3"/>
    <w:rsid w:val="00970252"/>
    <w:rsid w:val="00970A73"/>
    <w:rsid w:val="00970B38"/>
    <w:rsid w:val="009719C8"/>
    <w:rsid w:val="00974162"/>
    <w:rsid w:val="00974CF1"/>
    <w:rsid w:val="009752C7"/>
    <w:rsid w:val="00975717"/>
    <w:rsid w:val="009772CA"/>
    <w:rsid w:val="009802C9"/>
    <w:rsid w:val="009802D2"/>
    <w:rsid w:val="00981235"/>
    <w:rsid w:val="009813CE"/>
    <w:rsid w:val="00982DC7"/>
    <w:rsid w:val="009846CE"/>
    <w:rsid w:val="009849BE"/>
    <w:rsid w:val="0098584B"/>
    <w:rsid w:val="009868D5"/>
    <w:rsid w:val="009909F8"/>
    <w:rsid w:val="00991936"/>
    <w:rsid w:val="00992141"/>
    <w:rsid w:val="0099234D"/>
    <w:rsid w:val="00992530"/>
    <w:rsid w:val="00992FCF"/>
    <w:rsid w:val="009940F4"/>
    <w:rsid w:val="0099493B"/>
    <w:rsid w:val="009968F5"/>
    <w:rsid w:val="00996A0A"/>
    <w:rsid w:val="0099746C"/>
    <w:rsid w:val="00997658"/>
    <w:rsid w:val="009A09E1"/>
    <w:rsid w:val="009A3B44"/>
    <w:rsid w:val="009A406B"/>
    <w:rsid w:val="009A6378"/>
    <w:rsid w:val="009A6413"/>
    <w:rsid w:val="009A7C56"/>
    <w:rsid w:val="009B04DB"/>
    <w:rsid w:val="009B0C17"/>
    <w:rsid w:val="009B0C26"/>
    <w:rsid w:val="009B0F81"/>
    <w:rsid w:val="009B2725"/>
    <w:rsid w:val="009B29E1"/>
    <w:rsid w:val="009B35A0"/>
    <w:rsid w:val="009B4A26"/>
    <w:rsid w:val="009B4A58"/>
    <w:rsid w:val="009B4FD3"/>
    <w:rsid w:val="009B6D2A"/>
    <w:rsid w:val="009C0314"/>
    <w:rsid w:val="009C1887"/>
    <w:rsid w:val="009C2B8E"/>
    <w:rsid w:val="009C3228"/>
    <w:rsid w:val="009C4149"/>
    <w:rsid w:val="009C42EE"/>
    <w:rsid w:val="009C5903"/>
    <w:rsid w:val="009C6539"/>
    <w:rsid w:val="009C6BE1"/>
    <w:rsid w:val="009D4DFB"/>
    <w:rsid w:val="009D567B"/>
    <w:rsid w:val="009D56C6"/>
    <w:rsid w:val="009D5760"/>
    <w:rsid w:val="009D6C59"/>
    <w:rsid w:val="009E08A0"/>
    <w:rsid w:val="009E110D"/>
    <w:rsid w:val="009E136C"/>
    <w:rsid w:val="009E2E66"/>
    <w:rsid w:val="009E3046"/>
    <w:rsid w:val="009E49D4"/>
    <w:rsid w:val="009E4DFF"/>
    <w:rsid w:val="009E5B26"/>
    <w:rsid w:val="009E6A79"/>
    <w:rsid w:val="009E6C36"/>
    <w:rsid w:val="009F03A0"/>
    <w:rsid w:val="009F04CD"/>
    <w:rsid w:val="009F2030"/>
    <w:rsid w:val="009F2D93"/>
    <w:rsid w:val="009F5C86"/>
    <w:rsid w:val="00A000A4"/>
    <w:rsid w:val="00A0121E"/>
    <w:rsid w:val="00A0597F"/>
    <w:rsid w:val="00A05E05"/>
    <w:rsid w:val="00A1070C"/>
    <w:rsid w:val="00A11E10"/>
    <w:rsid w:val="00A13156"/>
    <w:rsid w:val="00A137EC"/>
    <w:rsid w:val="00A150F7"/>
    <w:rsid w:val="00A15304"/>
    <w:rsid w:val="00A17D84"/>
    <w:rsid w:val="00A21451"/>
    <w:rsid w:val="00A2227B"/>
    <w:rsid w:val="00A22D3D"/>
    <w:rsid w:val="00A23442"/>
    <w:rsid w:val="00A26C09"/>
    <w:rsid w:val="00A32C85"/>
    <w:rsid w:val="00A33D4B"/>
    <w:rsid w:val="00A364D9"/>
    <w:rsid w:val="00A379DF"/>
    <w:rsid w:val="00A405E2"/>
    <w:rsid w:val="00A409F5"/>
    <w:rsid w:val="00A414B5"/>
    <w:rsid w:val="00A441F8"/>
    <w:rsid w:val="00A45571"/>
    <w:rsid w:val="00A4557C"/>
    <w:rsid w:val="00A4607E"/>
    <w:rsid w:val="00A469A9"/>
    <w:rsid w:val="00A46B0E"/>
    <w:rsid w:val="00A51A64"/>
    <w:rsid w:val="00A51B78"/>
    <w:rsid w:val="00A532B8"/>
    <w:rsid w:val="00A53457"/>
    <w:rsid w:val="00A54500"/>
    <w:rsid w:val="00A548F0"/>
    <w:rsid w:val="00A549BF"/>
    <w:rsid w:val="00A57127"/>
    <w:rsid w:val="00A6017A"/>
    <w:rsid w:val="00A63DF6"/>
    <w:rsid w:val="00A641C5"/>
    <w:rsid w:val="00A652E0"/>
    <w:rsid w:val="00A65406"/>
    <w:rsid w:val="00A66EBA"/>
    <w:rsid w:val="00A70CC9"/>
    <w:rsid w:val="00A71D4F"/>
    <w:rsid w:val="00A7262A"/>
    <w:rsid w:val="00A72C66"/>
    <w:rsid w:val="00A734F1"/>
    <w:rsid w:val="00A75997"/>
    <w:rsid w:val="00A76207"/>
    <w:rsid w:val="00A77E94"/>
    <w:rsid w:val="00A811AC"/>
    <w:rsid w:val="00A81570"/>
    <w:rsid w:val="00A830D3"/>
    <w:rsid w:val="00A83AE3"/>
    <w:rsid w:val="00A85256"/>
    <w:rsid w:val="00A85E56"/>
    <w:rsid w:val="00A86C3C"/>
    <w:rsid w:val="00A87306"/>
    <w:rsid w:val="00A874CD"/>
    <w:rsid w:val="00A87EA6"/>
    <w:rsid w:val="00A91374"/>
    <w:rsid w:val="00A913AF"/>
    <w:rsid w:val="00A92E0C"/>
    <w:rsid w:val="00A93542"/>
    <w:rsid w:val="00A94262"/>
    <w:rsid w:val="00A947BC"/>
    <w:rsid w:val="00A951CD"/>
    <w:rsid w:val="00A957BC"/>
    <w:rsid w:val="00A95D79"/>
    <w:rsid w:val="00AA1E61"/>
    <w:rsid w:val="00AA2D11"/>
    <w:rsid w:val="00AA3081"/>
    <w:rsid w:val="00AA31A9"/>
    <w:rsid w:val="00AA3BDA"/>
    <w:rsid w:val="00AA5238"/>
    <w:rsid w:val="00AA551C"/>
    <w:rsid w:val="00AA584E"/>
    <w:rsid w:val="00AA59BD"/>
    <w:rsid w:val="00AA5B3E"/>
    <w:rsid w:val="00AA6793"/>
    <w:rsid w:val="00AB0491"/>
    <w:rsid w:val="00AB0511"/>
    <w:rsid w:val="00AB41C5"/>
    <w:rsid w:val="00AB5E37"/>
    <w:rsid w:val="00AB73FF"/>
    <w:rsid w:val="00AB7A4E"/>
    <w:rsid w:val="00AC002E"/>
    <w:rsid w:val="00AC386B"/>
    <w:rsid w:val="00AC49C0"/>
    <w:rsid w:val="00AC4C48"/>
    <w:rsid w:val="00AC5006"/>
    <w:rsid w:val="00AC52AC"/>
    <w:rsid w:val="00AC71F7"/>
    <w:rsid w:val="00AD04A8"/>
    <w:rsid w:val="00AD054F"/>
    <w:rsid w:val="00AD26A5"/>
    <w:rsid w:val="00AD2DC9"/>
    <w:rsid w:val="00AD330A"/>
    <w:rsid w:val="00AD3BF1"/>
    <w:rsid w:val="00AD5218"/>
    <w:rsid w:val="00AD5A59"/>
    <w:rsid w:val="00AD5AA2"/>
    <w:rsid w:val="00AD6284"/>
    <w:rsid w:val="00AD6A26"/>
    <w:rsid w:val="00AD6B31"/>
    <w:rsid w:val="00AD734C"/>
    <w:rsid w:val="00AD7F21"/>
    <w:rsid w:val="00AE0F79"/>
    <w:rsid w:val="00AE215E"/>
    <w:rsid w:val="00AE2928"/>
    <w:rsid w:val="00AE31F4"/>
    <w:rsid w:val="00AE3EAC"/>
    <w:rsid w:val="00AE57E6"/>
    <w:rsid w:val="00AE5CF1"/>
    <w:rsid w:val="00AE78FE"/>
    <w:rsid w:val="00AF0E88"/>
    <w:rsid w:val="00AF1187"/>
    <w:rsid w:val="00AF1F54"/>
    <w:rsid w:val="00AF3C35"/>
    <w:rsid w:val="00AF4B18"/>
    <w:rsid w:val="00AF548D"/>
    <w:rsid w:val="00AF54C9"/>
    <w:rsid w:val="00AF5BB1"/>
    <w:rsid w:val="00B00806"/>
    <w:rsid w:val="00B00F68"/>
    <w:rsid w:val="00B01345"/>
    <w:rsid w:val="00B01DAB"/>
    <w:rsid w:val="00B02C00"/>
    <w:rsid w:val="00B02F04"/>
    <w:rsid w:val="00B0304F"/>
    <w:rsid w:val="00B03554"/>
    <w:rsid w:val="00B05AF0"/>
    <w:rsid w:val="00B10B9F"/>
    <w:rsid w:val="00B11896"/>
    <w:rsid w:val="00B14127"/>
    <w:rsid w:val="00B14A9C"/>
    <w:rsid w:val="00B14F1C"/>
    <w:rsid w:val="00B15DBE"/>
    <w:rsid w:val="00B15E20"/>
    <w:rsid w:val="00B16EF3"/>
    <w:rsid w:val="00B1758F"/>
    <w:rsid w:val="00B21C29"/>
    <w:rsid w:val="00B227B4"/>
    <w:rsid w:val="00B231DC"/>
    <w:rsid w:val="00B23F75"/>
    <w:rsid w:val="00B247EF"/>
    <w:rsid w:val="00B253E7"/>
    <w:rsid w:val="00B26911"/>
    <w:rsid w:val="00B308CD"/>
    <w:rsid w:val="00B309A9"/>
    <w:rsid w:val="00B32722"/>
    <w:rsid w:val="00B3276A"/>
    <w:rsid w:val="00B33242"/>
    <w:rsid w:val="00B338C2"/>
    <w:rsid w:val="00B34F45"/>
    <w:rsid w:val="00B3723D"/>
    <w:rsid w:val="00B374DB"/>
    <w:rsid w:val="00B3777A"/>
    <w:rsid w:val="00B4085B"/>
    <w:rsid w:val="00B41498"/>
    <w:rsid w:val="00B42303"/>
    <w:rsid w:val="00B42628"/>
    <w:rsid w:val="00B427E2"/>
    <w:rsid w:val="00B4391A"/>
    <w:rsid w:val="00B44765"/>
    <w:rsid w:val="00B449C1"/>
    <w:rsid w:val="00B45037"/>
    <w:rsid w:val="00B45579"/>
    <w:rsid w:val="00B4584A"/>
    <w:rsid w:val="00B462B7"/>
    <w:rsid w:val="00B4672F"/>
    <w:rsid w:val="00B46AC7"/>
    <w:rsid w:val="00B4785C"/>
    <w:rsid w:val="00B503E7"/>
    <w:rsid w:val="00B5152C"/>
    <w:rsid w:val="00B517DD"/>
    <w:rsid w:val="00B52E94"/>
    <w:rsid w:val="00B55C22"/>
    <w:rsid w:val="00B567B0"/>
    <w:rsid w:val="00B5727E"/>
    <w:rsid w:val="00B574AF"/>
    <w:rsid w:val="00B579E6"/>
    <w:rsid w:val="00B57D82"/>
    <w:rsid w:val="00B57F2E"/>
    <w:rsid w:val="00B61549"/>
    <w:rsid w:val="00B6218F"/>
    <w:rsid w:val="00B62E88"/>
    <w:rsid w:val="00B63BCC"/>
    <w:rsid w:val="00B64394"/>
    <w:rsid w:val="00B6470C"/>
    <w:rsid w:val="00B64FB4"/>
    <w:rsid w:val="00B66325"/>
    <w:rsid w:val="00B67809"/>
    <w:rsid w:val="00B71B37"/>
    <w:rsid w:val="00B72174"/>
    <w:rsid w:val="00B7253B"/>
    <w:rsid w:val="00B72F1D"/>
    <w:rsid w:val="00B746E0"/>
    <w:rsid w:val="00B75BC0"/>
    <w:rsid w:val="00B7622E"/>
    <w:rsid w:val="00B769DC"/>
    <w:rsid w:val="00B76D1B"/>
    <w:rsid w:val="00B77097"/>
    <w:rsid w:val="00B800C2"/>
    <w:rsid w:val="00B80978"/>
    <w:rsid w:val="00B80D29"/>
    <w:rsid w:val="00B81566"/>
    <w:rsid w:val="00B81C4D"/>
    <w:rsid w:val="00B822BE"/>
    <w:rsid w:val="00B8313C"/>
    <w:rsid w:val="00B83C2E"/>
    <w:rsid w:val="00B8460B"/>
    <w:rsid w:val="00B8474D"/>
    <w:rsid w:val="00B8569C"/>
    <w:rsid w:val="00B864FD"/>
    <w:rsid w:val="00B865D9"/>
    <w:rsid w:val="00B869FB"/>
    <w:rsid w:val="00B90EF8"/>
    <w:rsid w:val="00B91E2D"/>
    <w:rsid w:val="00B92C4F"/>
    <w:rsid w:val="00B959F0"/>
    <w:rsid w:val="00B95B06"/>
    <w:rsid w:val="00B96D53"/>
    <w:rsid w:val="00BA1AAA"/>
    <w:rsid w:val="00BA2127"/>
    <w:rsid w:val="00BA23ED"/>
    <w:rsid w:val="00BA2E17"/>
    <w:rsid w:val="00BA550D"/>
    <w:rsid w:val="00BA67D4"/>
    <w:rsid w:val="00BB1239"/>
    <w:rsid w:val="00BB12D5"/>
    <w:rsid w:val="00BB25C8"/>
    <w:rsid w:val="00BB2A6D"/>
    <w:rsid w:val="00BB319B"/>
    <w:rsid w:val="00BB3A4C"/>
    <w:rsid w:val="00BB3E21"/>
    <w:rsid w:val="00BB5918"/>
    <w:rsid w:val="00BB5F25"/>
    <w:rsid w:val="00BB61B6"/>
    <w:rsid w:val="00BC0718"/>
    <w:rsid w:val="00BC1D72"/>
    <w:rsid w:val="00BC4708"/>
    <w:rsid w:val="00BC5E1D"/>
    <w:rsid w:val="00BD08BF"/>
    <w:rsid w:val="00BD1E3B"/>
    <w:rsid w:val="00BD2350"/>
    <w:rsid w:val="00BD384C"/>
    <w:rsid w:val="00BD4867"/>
    <w:rsid w:val="00BD5106"/>
    <w:rsid w:val="00BD5A5F"/>
    <w:rsid w:val="00BD793C"/>
    <w:rsid w:val="00BD7BD3"/>
    <w:rsid w:val="00BE0239"/>
    <w:rsid w:val="00BE03CF"/>
    <w:rsid w:val="00BE0AC2"/>
    <w:rsid w:val="00BE1720"/>
    <w:rsid w:val="00BE1A18"/>
    <w:rsid w:val="00BE1A27"/>
    <w:rsid w:val="00BE2BC2"/>
    <w:rsid w:val="00BE30FA"/>
    <w:rsid w:val="00BE38A0"/>
    <w:rsid w:val="00BE596B"/>
    <w:rsid w:val="00BE713A"/>
    <w:rsid w:val="00BE77DB"/>
    <w:rsid w:val="00BF00A6"/>
    <w:rsid w:val="00BF0AF2"/>
    <w:rsid w:val="00BF0D9A"/>
    <w:rsid w:val="00BF1E55"/>
    <w:rsid w:val="00BF3B3F"/>
    <w:rsid w:val="00BF4F37"/>
    <w:rsid w:val="00BF7A02"/>
    <w:rsid w:val="00C0179A"/>
    <w:rsid w:val="00C023CC"/>
    <w:rsid w:val="00C02980"/>
    <w:rsid w:val="00C031B4"/>
    <w:rsid w:val="00C036E9"/>
    <w:rsid w:val="00C04970"/>
    <w:rsid w:val="00C055C3"/>
    <w:rsid w:val="00C0598B"/>
    <w:rsid w:val="00C05D25"/>
    <w:rsid w:val="00C06247"/>
    <w:rsid w:val="00C07604"/>
    <w:rsid w:val="00C07698"/>
    <w:rsid w:val="00C11297"/>
    <w:rsid w:val="00C11D12"/>
    <w:rsid w:val="00C122DD"/>
    <w:rsid w:val="00C12E46"/>
    <w:rsid w:val="00C14551"/>
    <w:rsid w:val="00C1526F"/>
    <w:rsid w:val="00C15623"/>
    <w:rsid w:val="00C15AA8"/>
    <w:rsid w:val="00C17571"/>
    <w:rsid w:val="00C1777C"/>
    <w:rsid w:val="00C229A0"/>
    <w:rsid w:val="00C234EC"/>
    <w:rsid w:val="00C313D8"/>
    <w:rsid w:val="00C31484"/>
    <w:rsid w:val="00C3239A"/>
    <w:rsid w:val="00C326CC"/>
    <w:rsid w:val="00C32CE2"/>
    <w:rsid w:val="00C32D98"/>
    <w:rsid w:val="00C33684"/>
    <w:rsid w:val="00C34F17"/>
    <w:rsid w:val="00C352C6"/>
    <w:rsid w:val="00C35FD8"/>
    <w:rsid w:val="00C37049"/>
    <w:rsid w:val="00C4023D"/>
    <w:rsid w:val="00C41666"/>
    <w:rsid w:val="00C41A94"/>
    <w:rsid w:val="00C41B27"/>
    <w:rsid w:val="00C42300"/>
    <w:rsid w:val="00C42884"/>
    <w:rsid w:val="00C43B37"/>
    <w:rsid w:val="00C4532C"/>
    <w:rsid w:val="00C459AD"/>
    <w:rsid w:val="00C45D93"/>
    <w:rsid w:val="00C45E44"/>
    <w:rsid w:val="00C479FC"/>
    <w:rsid w:val="00C50151"/>
    <w:rsid w:val="00C5093C"/>
    <w:rsid w:val="00C5217E"/>
    <w:rsid w:val="00C528DD"/>
    <w:rsid w:val="00C53226"/>
    <w:rsid w:val="00C5432A"/>
    <w:rsid w:val="00C54519"/>
    <w:rsid w:val="00C57B32"/>
    <w:rsid w:val="00C60F53"/>
    <w:rsid w:val="00C613C5"/>
    <w:rsid w:val="00C62CBD"/>
    <w:rsid w:val="00C62F82"/>
    <w:rsid w:val="00C63265"/>
    <w:rsid w:val="00C6400A"/>
    <w:rsid w:val="00C644A5"/>
    <w:rsid w:val="00C64A19"/>
    <w:rsid w:val="00C64A25"/>
    <w:rsid w:val="00C65823"/>
    <w:rsid w:val="00C65A00"/>
    <w:rsid w:val="00C65DD9"/>
    <w:rsid w:val="00C66A84"/>
    <w:rsid w:val="00C67B7D"/>
    <w:rsid w:val="00C67C32"/>
    <w:rsid w:val="00C67CEB"/>
    <w:rsid w:val="00C7036F"/>
    <w:rsid w:val="00C7089B"/>
    <w:rsid w:val="00C709F7"/>
    <w:rsid w:val="00C712BE"/>
    <w:rsid w:val="00C7158E"/>
    <w:rsid w:val="00C722C2"/>
    <w:rsid w:val="00C7298B"/>
    <w:rsid w:val="00C72BB3"/>
    <w:rsid w:val="00C73F9E"/>
    <w:rsid w:val="00C75A38"/>
    <w:rsid w:val="00C75CAE"/>
    <w:rsid w:val="00C8012D"/>
    <w:rsid w:val="00C80A46"/>
    <w:rsid w:val="00C82917"/>
    <w:rsid w:val="00C82A46"/>
    <w:rsid w:val="00C82D44"/>
    <w:rsid w:val="00C82D9F"/>
    <w:rsid w:val="00C840FA"/>
    <w:rsid w:val="00C846F9"/>
    <w:rsid w:val="00C84E32"/>
    <w:rsid w:val="00C85182"/>
    <w:rsid w:val="00C85453"/>
    <w:rsid w:val="00C85E70"/>
    <w:rsid w:val="00C90D9D"/>
    <w:rsid w:val="00C925A3"/>
    <w:rsid w:val="00C932B0"/>
    <w:rsid w:val="00C9337C"/>
    <w:rsid w:val="00C94867"/>
    <w:rsid w:val="00C94E15"/>
    <w:rsid w:val="00C94E98"/>
    <w:rsid w:val="00C966AD"/>
    <w:rsid w:val="00C96A28"/>
    <w:rsid w:val="00C96C4E"/>
    <w:rsid w:val="00CA3B0C"/>
    <w:rsid w:val="00CA4832"/>
    <w:rsid w:val="00CA55EE"/>
    <w:rsid w:val="00CA629C"/>
    <w:rsid w:val="00CA683A"/>
    <w:rsid w:val="00CA6E41"/>
    <w:rsid w:val="00CB0015"/>
    <w:rsid w:val="00CB009A"/>
    <w:rsid w:val="00CB00ED"/>
    <w:rsid w:val="00CB0921"/>
    <w:rsid w:val="00CB0A79"/>
    <w:rsid w:val="00CB1131"/>
    <w:rsid w:val="00CB3BCD"/>
    <w:rsid w:val="00CC0F96"/>
    <w:rsid w:val="00CC1358"/>
    <w:rsid w:val="00CC5527"/>
    <w:rsid w:val="00CC6AD2"/>
    <w:rsid w:val="00CC6DFA"/>
    <w:rsid w:val="00CC7741"/>
    <w:rsid w:val="00CD02BF"/>
    <w:rsid w:val="00CD0A70"/>
    <w:rsid w:val="00CD1581"/>
    <w:rsid w:val="00CD36B4"/>
    <w:rsid w:val="00CD3A2E"/>
    <w:rsid w:val="00CD3D0C"/>
    <w:rsid w:val="00CD40B7"/>
    <w:rsid w:val="00CD4807"/>
    <w:rsid w:val="00CD6804"/>
    <w:rsid w:val="00CE060B"/>
    <w:rsid w:val="00CE0752"/>
    <w:rsid w:val="00CE096B"/>
    <w:rsid w:val="00CE0BB8"/>
    <w:rsid w:val="00CE0D6D"/>
    <w:rsid w:val="00CE165F"/>
    <w:rsid w:val="00CE23BE"/>
    <w:rsid w:val="00CE61F4"/>
    <w:rsid w:val="00CE6A83"/>
    <w:rsid w:val="00CF0B17"/>
    <w:rsid w:val="00CF0D57"/>
    <w:rsid w:val="00CF0EA5"/>
    <w:rsid w:val="00CF1847"/>
    <w:rsid w:val="00CF2CBD"/>
    <w:rsid w:val="00CF3A31"/>
    <w:rsid w:val="00CF3DAA"/>
    <w:rsid w:val="00CF4931"/>
    <w:rsid w:val="00CF535A"/>
    <w:rsid w:val="00CF66CE"/>
    <w:rsid w:val="00CF6E4C"/>
    <w:rsid w:val="00CF6FCC"/>
    <w:rsid w:val="00D014E5"/>
    <w:rsid w:val="00D028B7"/>
    <w:rsid w:val="00D03011"/>
    <w:rsid w:val="00D035A1"/>
    <w:rsid w:val="00D0385D"/>
    <w:rsid w:val="00D03B14"/>
    <w:rsid w:val="00D05D73"/>
    <w:rsid w:val="00D05E7D"/>
    <w:rsid w:val="00D06759"/>
    <w:rsid w:val="00D0711B"/>
    <w:rsid w:val="00D07756"/>
    <w:rsid w:val="00D10166"/>
    <w:rsid w:val="00D125CF"/>
    <w:rsid w:val="00D12CA3"/>
    <w:rsid w:val="00D1345A"/>
    <w:rsid w:val="00D14206"/>
    <w:rsid w:val="00D14340"/>
    <w:rsid w:val="00D144B5"/>
    <w:rsid w:val="00D1655F"/>
    <w:rsid w:val="00D16A60"/>
    <w:rsid w:val="00D1796C"/>
    <w:rsid w:val="00D206C8"/>
    <w:rsid w:val="00D20C7C"/>
    <w:rsid w:val="00D23469"/>
    <w:rsid w:val="00D24F65"/>
    <w:rsid w:val="00D25E24"/>
    <w:rsid w:val="00D33DCD"/>
    <w:rsid w:val="00D34A15"/>
    <w:rsid w:val="00D35815"/>
    <w:rsid w:val="00D4066E"/>
    <w:rsid w:val="00D42E86"/>
    <w:rsid w:val="00D4387C"/>
    <w:rsid w:val="00D43947"/>
    <w:rsid w:val="00D4443C"/>
    <w:rsid w:val="00D452C8"/>
    <w:rsid w:val="00D4601B"/>
    <w:rsid w:val="00D50298"/>
    <w:rsid w:val="00D5139B"/>
    <w:rsid w:val="00D5251E"/>
    <w:rsid w:val="00D52CAF"/>
    <w:rsid w:val="00D5532E"/>
    <w:rsid w:val="00D553D5"/>
    <w:rsid w:val="00D610BA"/>
    <w:rsid w:val="00D63473"/>
    <w:rsid w:val="00D66612"/>
    <w:rsid w:val="00D70211"/>
    <w:rsid w:val="00D70618"/>
    <w:rsid w:val="00D70982"/>
    <w:rsid w:val="00D7215B"/>
    <w:rsid w:val="00D7289A"/>
    <w:rsid w:val="00D73368"/>
    <w:rsid w:val="00D74AC4"/>
    <w:rsid w:val="00D75CA3"/>
    <w:rsid w:val="00D76392"/>
    <w:rsid w:val="00D7662B"/>
    <w:rsid w:val="00D76D5D"/>
    <w:rsid w:val="00D77383"/>
    <w:rsid w:val="00D77CD2"/>
    <w:rsid w:val="00D810C6"/>
    <w:rsid w:val="00D81607"/>
    <w:rsid w:val="00D82CA7"/>
    <w:rsid w:val="00D854EA"/>
    <w:rsid w:val="00D862CF"/>
    <w:rsid w:val="00D86A8D"/>
    <w:rsid w:val="00D87F21"/>
    <w:rsid w:val="00D917E5"/>
    <w:rsid w:val="00D92F20"/>
    <w:rsid w:val="00D93534"/>
    <w:rsid w:val="00D94F01"/>
    <w:rsid w:val="00D952B4"/>
    <w:rsid w:val="00D95DC1"/>
    <w:rsid w:val="00D978FA"/>
    <w:rsid w:val="00DA045D"/>
    <w:rsid w:val="00DA2021"/>
    <w:rsid w:val="00DA69B0"/>
    <w:rsid w:val="00DB073D"/>
    <w:rsid w:val="00DB0C74"/>
    <w:rsid w:val="00DB12FC"/>
    <w:rsid w:val="00DB43A8"/>
    <w:rsid w:val="00DB4F57"/>
    <w:rsid w:val="00DB62B9"/>
    <w:rsid w:val="00DC0859"/>
    <w:rsid w:val="00DC0A44"/>
    <w:rsid w:val="00DC1784"/>
    <w:rsid w:val="00DC1AA0"/>
    <w:rsid w:val="00DC1B53"/>
    <w:rsid w:val="00DC1BBA"/>
    <w:rsid w:val="00DC229D"/>
    <w:rsid w:val="00DC280D"/>
    <w:rsid w:val="00DC2EAF"/>
    <w:rsid w:val="00DC3C92"/>
    <w:rsid w:val="00DC5229"/>
    <w:rsid w:val="00DC5624"/>
    <w:rsid w:val="00DC5A21"/>
    <w:rsid w:val="00DC69D3"/>
    <w:rsid w:val="00DC746B"/>
    <w:rsid w:val="00DC7D6B"/>
    <w:rsid w:val="00DD1DE7"/>
    <w:rsid w:val="00DD3728"/>
    <w:rsid w:val="00DD6687"/>
    <w:rsid w:val="00DD75AE"/>
    <w:rsid w:val="00DE0E37"/>
    <w:rsid w:val="00DE181F"/>
    <w:rsid w:val="00DE1AD2"/>
    <w:rsid w:val="00DE3414"/>
    <w:rsid w:val="00DE37BD"/>
    <w:rsid w:val="00DE3FE8"/>
    <w:rsid w:val="00DE412F"/>
    <w:rsid w:val="00DE4D06"/>
    <w:rsid w:val="00DE5190"/>
    <w:rsid w:val="00DE649A"/>
    <w:rsid w:val="00DE7383"/>
    <w:rsid w:val="00DE7DD5"/>
    <w:rsid w:val="00DF073E"/>
    <w:rsid w:val="00DF088D"/>
    <w:rsid w:val="00DF16E1"/>
    <w:rsid w:val="00DF1929"/>
    <w:rsid w:val="00DF29A8"/>
    <w:rsid w:val="00DF3F8F"/>
    <w:rsid w:val="00DF4C2A"/>
    <w:rsid w:val="00DF526D"/>
    <w:rsid w:val="00DF53BF"/>
    <w:rsid w:val="00DF57C8"/>
    <w:rsid w:val="00DF5A5F"/>
    <w:rsid w:val="00E0103E"/>
    <w:rsid w:val="00E03565"/>
    <w:rsid w:val="00E043CA"/>
    <w:rsid w:val="00E05353"/>
    <w:rsid w:val="00E0546A"/>
    <w:rsid w:val="00E06FDC"/>
    <w:rsid w:val="00E075F7"/>
    <w:rsid w:val="00E07F42"/>
    <w:rsid w:val="00E101A4"/>
    <w:rsid w:val="00E14ADA"/>
    <w:rsid w:val="00E15AD2"/>
    <w:rsid w:val="00E1698C"/>
    <w:rsid w:val="00E176A2"/>
    <w:rsid w:val="00E20A7E"/>
    <w:rsid w:val="00E217DE"/>
    <w:rsid w:val="00E22178"/>
    <w:rsid w:val="00E22454"/>
    <w:rsid w:val="00E25C96"/>
    <w:rsid w:val="00E26A33"/>
    <w:rsid w:val="00E301BF"/>
    <w:rsid w:val="00E30DC0"/>
    <w:rsid w:val="00E31EF1"/>
    <w:rsid w:val="00E32B02"/>
    <w:rsid w:val="00E33B0B"/>
    <w:rsid w:val="00E33D1E"/>
    <w:rsid w:val="00E344DA"/>
    <w:rsid w:val="00E35433"/>
    <w:rsid w:val="00E35D67"/>
    <w:rsid w:val="00E35F3A"/>
    <w:rsid w:val="00E36F5A"/>
    <w:rsid w:val="00E407DF"/>
    <w:rsid w:val="00E40D32"/>
    <w:rsid w:val="00E41BFF"/>
    <w:rsid w:val="00E438C2"/>
    <w:rsid w:val="00E4463A"/>
    <w:rsid w:val="00E4509A"/>
    <w:rsid w:val="00E46159"/>
    <w:rsid w:val="00E46726"/>
    <w:rsid w:val="00E467CC"/>
    <w:rsid w:val="00E46BC5"/>
    <w:rsid w:val="00E47119"/>
    <w:rsid w:val="00E4774F"/>
    <w:rsid w:val="00E52D88"/>
    <w:rsid w:val="00E537AC"/>
    <w:rsid w:val="00E539AF"/>
    <w:rsid w:val="00E54103"/>
    <w:rsid w:val="00E54C03"/>
    <w:rsid w:val="00E54F28"/>
    <w:rsid w:val="00E55833"/>
    <w:rsid w:val="00E56849"/>
    <w:rsid w:val="00E56DE8"/>
    <w:rsid w:val="00E57F62"/>
    <w:rsid w:val="00E6195F"/>
    <w:rsid w:val="00E6204B"/>
    <w:rsid w:val="00E62396"/>
    <w:rsid w:val="00E6278D"/>
    <w:rsid w:val="00E62F9D"/>
    <w:rsid w:val="00E63135"/>
    <w:rsid w:val="00E65936"/>
    <w:rsid w:val="00E71725"/>
    <w:rsid w:val="00E74804"/>
    <w:rsid w:val="00E75657"/>
    <w:rsid w:val="00E773F3"/>
    <w:rsid w:val="00E802B9"/>
    <w:rsid w:val="00E832CC"/>
    <w:rsid w:val="00E848C4"/>
    <w:rsid w:val="00E86AB7"/>
    <w:rsid w:val="00E873AE"/>
    <w:rsid w:val="00E87CE2"/>
    <w:rsid w:val="00E91BBC"/>
    <w:rsid w:val="00E9267E"/>
    <w:rsid w:val="00E92EE8"/>
    <w:rsid w:val="00E95220"/>
    <w:rsid w:val="00E95B5E"/>
    <w:rsid w:val="00E96B1D"/>
    <w:rsid w:val="00E97111"/>
    <w:rsid w:val="00E9723D"/>
    <w:rsid w:val="00E97737"/>
    <w:rsid w:val="00E97E32"/>
    <w:rsid w:val="00EA360B"/>
    <w:rsid w:val="00EA364D"/>
    <w:rsid w:val="00EA41F5"/>
    <w:rsid w:val="00EA4C07"/>
    <w:rsid w:val="00EA53F8"/>
    <w:rsid w:val="00EA5C9C"/>
    <w:rsid w:val="00EA6177"/>
    <w:rsid w:val="00EA6244"/>
    <w:rsid w:val="00EA6445"/>
    <w:rsid w:val="00EA7DB6"/>
    <w:rsid w:val="00EB06F7"/>
    <w:rsid w:val="00EB0986"/>
    <w:rsid w:val="00EB0E88"/>
    <w:rsid w:val="00EB28A2"/>
    <w:rsid w:val="00EB3089"/>
    <w:rsid w:val="00EB3D2E"/>
    <w:rsid w:val="00EB530B"/>
    <w:rsid w:val="00EB6611"/>
    <w:rsid w:val="00EB7F62"/>
    <w:rsid w:val="00EB7F9E"/>
    <w:rsid w:val="00EC084C"/>
    <w:rsid w:val="00EC37E4"/>
    <w:rsid w:val="00EC55F2"/>
    <w:rsid w:val="00EC595A"/>
    <w:rsid w:val="00EC61CD"/>
    <w:rsid w:val="00EC69A0"/>
    <w:rsid w:val="00EC6B0C"/>
    <w:rsid w:val="00ED0D1E"/>
    <w:rsid w:val="00ED17A5"/>
    <w:rsid w:val="00ED2A6A"/>
    <w:rsid w:val="00ED3266"/>
    <w:rsid w:val="00ED45B0"/>
    <w:rsid w:val="00EE033A"/>
    <w:rsid w:val="00EE05A7"/>
    <w:rsid w:val="00EE05CC"/>
    <w:rsid w:val="00EE1B3B"/>
    <w:rsid w:val="00EE4401"/>
    <w:rsid w:val="00EE48F4"/>
    <w:rsid w:val="00EE50E9"/>
    <w:rsid w:val="00EF06A9"/>
    <w:rsid w:val="00EF2798"/>
    <w:rsid w:val="00EF7181"/>
    <w:rsid w:val="00EF71F1"/>
    <w:rsid w:val="00EF7619"/>
    <w:rsid w:val="00EF7898"/>
    <w:rsid w:val="00F023AD"/>
    <w:rsid w:val="00F027DF"/>
    <w:rsid w:val="00F03613"/>
    <w:rsid w:val="00F03CA8"/>
    <w:rsid w:val="00F05623"/>
    <w:rsid w:val="00F05F84"/>
    <w:rsid w:val="00F06E24"/>
    <w:rsid w:val="00F07E36"/>
    <w:rsid w:val="00F11150"/>
    <w:rsid w:val="00F118AB"/>
    <w:rsid w:val="00F11F7E"/>
    <w:rsid w:val="00F12C78"/>
    <w:rsid w:val="00F134B0"/>
    <w:rsid w:val="00F1391A"/>
    <w:rsid w:val="00F13C4C"/>
    <w:rsid w:val="00F14A61"/>
    <w:rsid w:val="00F14C07"/>
    <w:rsid w:val="00F152EF"/>
    <w:rsid w:val="00F17736"/>
    <w:rsid w:val="00F20F78"/>
    <w:rsid w:val="00F21FBA"/>
    <w:rsid w:val="00F22E2C"/>
    <w:rsid w:val="00F239CC"/>
    <w:rsid w:val="00F24EB0"/>
    <w:rsid w:val="00F25C70"/>
    <w:rsid w:val="00F263BC"/>
    <w:rsid w:val="00F26C39"/>
    <w:rsid w:val="00F26CC8"/>
    <w:rsid w:val="00F26E01"/>
    <w:rsid w:val="00F27F45"/>
    <w:rsid w:val="00F3028A"/>
    <w:rsid w:val="00F31AAE"/>
    <w:rsid w:val="00F32078"/>
    <w:rsid w:val="00F32BDB"/>
    <w:rsid w:val="00F33E47"/>
    <w:rsid w:val="00F340B9"/>
    <w:rsid w:val="00F34493"/>
    <w:rsid w:val="00F34C9B"/>
    <w:rsid w:val="00F36A8C"/>
    <w:rsid w:val="00F372F2"/>
    <w:rsid w:val="00F405A9"/>
    <w:rsid w:val="00F40A09"/>
    <w:rsid w:val="00F40C4C"/>
    <w:rsid w:val="00F43229"/>
    <w:rsid w:val="00F440D5"/>
    <w:rsid w:val="00F44636"/>
    <w:rsid w:val="00F4463A"/>
    <w:rsid w:val="00F45A85"/>
    <w:rsid w:val="00F46C80"/>
    <w:rsid w:val="00F50152"/>
    <w:rsid w:val="00F5048A"/>
    <w:rsid w:val="00F5284E"/>
    <w:rsid w:val="00F53F00"/>
    <w:rsid w:val="00F54990"/>
    <w:rsid w:val="00F55185"/>
    <w:rsid w:val="00F6093C"/>
    <w:rsid w:val="00F6098E"/>
    <w:rsid w:val="00F61503"/>
    <w:rsid w:val="00F63305"/>
    <w:rsid w:val="00F63B62"/>
    <w:rsid w:val="00F65E1D"/>
    <w:rsid w:val="00F66462"/>
    <w:rsid w:val="00F66F3F"/>
    <w:rsid w:val="00F67319"/>
    <w:rsid w:val="00F7008D"/>
    <w:rsid w:val="00F70DC4"/>
    <w:rsid w:val="00F711F9"/>
    <w:rsid w:val="00F72ACC"/>
    <w:rsid w:val="00F73300"/>
    <w:rsid w:val="00F74175"/>
    <w:rsid w:val="00F74BCF"/>
    <w:rsid w:val="00F74C40"/>
    <w:rsid w:val="00F750DB"/>
    <w:rsid w:val="00F80FED"/>
    <w:rsid w:val="00F81857"/>
    <w:rsid w:val="00F83255"/>
    <w:rsid w:val="00F83D7C"/>
    <w:rsid w:val="00F86387"/>
    <w:rsid w:val="00F8755B"/>
    <w:rsid w:val="00F91603"/>
    <w:rsid w:val="00F91F02"/>
    <w:rsid w:val="00F95B2F"/>
    <w:rsid w:val="00F96E13"/>
    <w:rsid w:val="00FA2390"/>
    <w:rsid w:val="00FA3372"/>
    <w:rsid w:val="00FA42FE"/>
    <w:rsid w:val="00FA4A9A"/>
    <w:rsid w:val="00FA4B4D"/>
    <w:rsid w:val="00FA5C04"/>
    <w:rsid w:val="00FA7176"/>
    <w:rsid w:val="00FA7B98"/>
    <w:rsid w:val="00FA7C5D"/>
    <w:rsid w:val="00FB0479"/>
    <w:rsid w:val="00FB0C00"/>
    <w:rsid w:val="00FB145A"/>
    <w:rsid w:val="00FB1A56"/>
    <w:rsid w:val="00FB2F85"/>
    <w:rsid w:val="00FB3D97"/>
    <w:rsid w:val="00FB4A15"/>
    <w:rsid w:val="00FB4D32"/>
    <w:rsid w:val="00FB59EE"/>
    <w:rsid w:val="00FB72D1"/>
    <w:rsid w:val="00FC00B7"/>
    <w:rsid w:val="00FC063D"/>
    <w:rsid w:val="00FC2208"/>
    <w:rsid w:val="00FC259F"/>
    <w:rsid w:val="00FC2E03"/>
    <w:rsid w:val="00FC472D"/>
    <w:rsid w:val="00FC4BA0"/>
    <w:rsid w:val="00FC4F20"/>
    <w:rsid w:val="00FC4FC2"/>
    <w:rsid w:val="00FC5469"/>
    <w:rsid w:val="00FC5661"/>
    <w:rsid w:val="00FC5DE2"/>
    <w:rsid w:val="00FC751A"/>
    <w:rsid w:val="00FC7A39"/>
    <w:rsid w:val="00FD20AF"/>
    <w:rsid w:val="00FD37CA"/>
    <w:rsid w:val="00FD38B8"/>
    <w:rsid w:val="00FD4504"/>
    <w:rsid w:val="00FD4B67"/>
    <w:rsid w:val="00FD4F1E"/>
    <w:rsid w:val="00FD5244"/>
    <w:rsid w:val="00FD55B4"/>
    <w:rsid w:val="00FD5672"/>
    <w:rsid w:val="00FD73EA"/>
    <w:rsid w:val="00FE0DBC"/>
    <w:rsid w:val="00FE10C4"/>
    <w:rsid w:val="00FE1385"/>
    <w:rsid w:val="00FE141F"/>
    <w:rsid w:val="00FE39DB"/>
    <w:rsid w:val="00FE415A"/>
    <w:rsid w:val="00FE5F86"/>
    <w:rsid w:val="00FE6040"/>
    <w:rsid w:val="00FE68E2"/>
    <w:rsid w:val="00FE6B92"/>
    <w:rsid w:val="00FE6E46"/>
    <w:rsid w:val="00FE7022"/>
    <w:rsid w:val="00FF0731"/>
    <w:rsid w:val="00FF0D46"/>
    <w:rsid w:val="00FF1951"/>
    <w:rsid w:val="00FF3D84"/>
    <w:rsid w:val="00FF5CB6"/>
    <w:rsid w:val="00FF637E"/>
    <w:rsid w:val="00FF72A8"/>
    <w:rsid w:val="00FF7C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77FBBC"/>
  <w15:docId w15:val="{7EE886E3-1F9E-4D8C-AE6F-9ABDD496F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4DBA"/>
    <w:pPr>
      <w:spacing w:before="120" w:line="360" w:lineRule="auto"/>
    </w:pPr>
    <w:rPr>
      <w:rFonts w:ascii="Calibri" w:hAnsi="Calibri"/>
      <w:sz w:val="28"/>
      <w:lang w:val="en-GB"/>
    </w:rPr>
  </w:style>
  <w:style w:type="paragraph" w:styleId="Heading1">
    <w:name w:val="heading 1"/>
    <w:basedOn w:val="Normal"/>
    <w:next w:val="Normal"/>
    <w:link w:val="Heading1Char"/>
    <w:uiPriority w:val="9"/>
    <w:qFormat/>
    <w:rsid w:val="004B4DBA"/>
    <w:pPr>
      <w:keepNext/>
      <w:keepLines/>
      <w:spacing w:before="400" w:after="120"/>
      <w:outlineLvl w:val="0"/>
    </w:pPr>
    <w:rPr>
      <w:b/>
      <w:szCs w:val="40"/>
    </w:rPr>
  </w:style>
  <w:style w:type="paragraph" w:styleId="Heading2">
    <w:name w:val="heading 2"/>
    <w:basedOn w:val="Normal"/>
    <w:next w:val="Normal"/>
    <w:link w:val="Heading2Char"/>
    <w:uiPriority w:val="9"/>
    <w:unhideWhenUsed/>
    <w:qFormat/>
    <w:rsid w:val="004B4DBA"/>
    <w:pPr>
      <w:keepNext/>
      <w:keepLines/>
      <w:spacing w:before="360" w:after="120"/>
      <w:outlineLvl w:val="1"/>
    </w:pPr>
    <w:rPr>
      <w:sz w:val="32"/>
      <w:szCs w:val="32"/>
    </w:rPr>
  </w:style>
  <w:style w:type="paragraph" w:styleId="Heading3">
    <w:name w:val="heading 3"/>
    <w:basedOn w:val="Normal"/>
    <w:next w:val="Normal"/>
    <w:link w:val="Heading3Char"/>
    <w:uiPriority w:val="9"/>
    <w:semiHidden/>
    <w:unhideWhenUsed/>
    <w:qFormat/>
    <w:rsid w:val="004B4DBA"/>
    <w:pPr>
      <w:keepNext/>
      <w:keepLines/>
      <w:spacing w:before="320" w:after="80"/>
      <w:outlineLvl w:val="2"/>
    </w:pPr>
    <w:rPr>
      <w:color w:val="434343"/>
      <w:szCs w:val="28"/>
    </w:rPr>
  </w:style>
  <w:style w:type="paragraph" w:styleId="Heading4">
    <w:name w:val="heading 4"/>
    <w:basedOn w:val="Normal"/>
    <w:next w:val="Normal"/>
    <w:link w:val="Heading4Char"/>
    <w:uiPriority w:val="9"/>
    <w:semiHidden/>
    <w:unhideWhenUsed/>
    <w:qFormat/>
    <w:rsid w:val="004B4DBA"/>
    <w:pPr>
      <w:keepNext/>
      <w:keepLines/>
      <w:spacing w:before="280" w:after="80"/>
      <w:outlineLvl w:val="3"/>
    </w:pPr>
    <w:rPr>
      <w:color w:val="666666"/>
      <w:sz w:val="24"/>
      <w:szCs w:val="24"/>
    </w:rPr>
  </w:style>
  <w:style w:type="paragraph" w:styleId="Heading5">
    <w:name w:val="heading 5"/>
    <w:basedOn w:val="Normal"/>
    <w:next w:val="Normal"/>
    <w:link w:val="Heading5Char"/>
    <w:uiPriority w:val="9"/>
    <w:semiHidden/>
    <w:unhideWhenUsed/>
    <w:qFormat/>
    <w:rsid w:val="004B4DBA"/>
    <w:pPr>
      <w:keepNext/>
      <w:keepLines/>
      <w:spacing w:before="240" w:after="80"/>
      <w:outlineLvl w:val="4"/>
    </w:pPr>
    <w:rPr>
      <w:color w:val="666666"/>
    </w:rPr>
  </w:style>
  <w:style w:type="paragraph" w:styleId="Heading6">
    <w:name w:val="heading 6"/>
    <w:basedOn w:val="Normal"/>
    <w:next w:val="Normal"/>
    <w:link w:val="Heading6Char"/>
    <w:uiPriority w:val="9"/>
    <w:semiHidden/>
    <w:unhideWhenUsed/>
    <w:qFormat/>
    <w:rsid w:val="004B4DBA"/>
    <w:pPr>
      <w:keepNext/>
      <w:keepLines/>
      <w:spacing w:before="240" w:after="80"/>
      <w:outlineLvl w:val="5"/>
    </w:pPr>
    <w:rPr>
      <w:i/>
      <w:color w:val="666666"/>
    </w:rPr>
  </w:style>
  <w:style w:type="character" w:default="1" w:styleId="DefaultParagraphFont">
    <w:name w:val="Default Paragraph Font"/>
    <w:uiPriority w:val="1"/>
    <w:semiHidden/>
    <w:unhideWhenUsed/>
    <w:rsid w:val="004B4DBA"/>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4B4DBA"/>
  </w:style>
  <w:style w:type="paragraph" w:styleId="Title">
    <w:name w:val="Title"/>
    <w:basedOn w:val="Normal"/>
    <w:next w:val="Normal"/>
    <w:link w:val="TitleChar"/>
    <w:uiPriority w:val="10"/>
    <w:qFormat/>
    <w:rsid w:val="004B4DBA"/>
    <w:pPr>
      <w:keepNext/>
      <w:keepLines/>
      <w:spacing w:before="360" w:after="600"/>
      <w:jc w:val="center"/>
    </w:pPr>
    <w:rPr>
      <w:rFonts w:asciiTheme="majorHAnsi" w:hAnsiTheme="majorHAnsi"/>
      <w:b/>
      <w:sz w:val="36"/>
      <w:szCs w:val="52"/>
    </w:rPr>
  </w:style>
  <w:style w:type="paragraph" w:styleId="Subtitle">
    <w:name w:val="Subtitle"/>
    <w:basedOn w:val="Normal"/>
    <w:next w:val="Normal"/>
    <w:link w:val="SubtitleChar"/>
    <w:uiPriority w:val="11"/>
    <w:qFormat/>
    <w:rsid w:val="004B4DBA"/>
    <w:pPr>
      <w:keepNext/>
      <w:keepLines/>
      <w:spacing w:after="320"/>
    </w:pPr>
    <w:rPr>
      <w:color w:val="666666"/>
      <w:sz w:val="30"/>
      <w:szCs w:val="30"/>
    </w:rPr>
  </w:style>
  <w:style w:type="paragraph" w:styleId="ListParagraph">
    <w:name w:val="List Paragraph"/>
    <w:basedOn w:val="Normal"/>
    <w:uiPriority w:val="34"/>
    <w:qFormat/>
    <w:rsid w:val="004B4DBA"/>
    <w:pPr>
      <w:spacing w:before="0" w:line="276" w:lineRule="auto"/>
      <w:ind w:left="720"/>
      <w:contextualSpacing/>
    </w:pPr>
  </w:style>
  <w:style w:type="paragraph" w:styleId="Header">
    <w:name w:val="header"/>
    <w:basedOn w:val="Normal"/>
    <w:link w:val="HeaderChar"/>
    <w:uiPriority w:val="99"/>
    <w:unhideWhenUsed/>
    <w:rsid w:val="004B4DBA"/>
    <w:pPr>
      <w:tabs>
        <w:tab w:val="center" w:pos="4513"/>
        <w:tab w:val="right" w:pos="9026"/>
      </w:tabs>
      <w:spacing w:line="240" w:lineRule="auto"/>
    </w:pPr>
    <w:rPr>
      <w:sz w:val="24"/>
    </w:rPr>
  </w:style>
  <w:style w:type="character" w:customStyle="1" w:styleId="HeaderChar">
    <w:name w:val="Header Char"/>
    <w:basedOn w:val="DefaultParagraphFont"/>
    <w:link w:val="Header"/>
    <w:uiPriority w:val="99"/>
    <w:rsid w:val="004B4DBA"/>
    <w:rPr>
      <w:rFonts w:ascii="Calibri" w:hAnsi="Calibri"/>
      <w:sz w:val="24"/>
      <w:lang w:val="en-GB"/>
    </w:rPr>
  </w:style>
  <w:style w:type="paragraph" w:styleId="Footer">
    <w:name w:val="footer"/>
    <w:basedOn w:val="Normal"/>
    <w:link w:val="FooterChar"/>
    <w:uiPriority w:val="99"/>
    <w:unhideWhenUsed/>
    <w:rsid w:val="004B4DBA"/>
    <w:pPr>
      <w:tabs>
        <w:tab w:val="center" w:pos="4513"/>
        <w:tab w:val="right" w:pos="9026"/>
      </w:tabs>
      <w:spacing w:line="240" w:lineRule="auto"/>
    </w:pPr>
    <w:rPr>
      <w:sz w:val="24"/>
    </w:rPr>
  </w:style>
  <w:style w:type="character" w:customStyle="1" w:styleId="FooterChar">
    <w:name w:val="Footer Char"/>
    <w:basedOn w:val="DefaultParagraphFont"/>
    <w:link w:val="Footer"/>
    <w:uiPriority w:val="99"/>
    <w:rsid w:val="004B4DBA"/>
    <w:rPr>
      <w:rFonts w:ascii="Calibri" w:hAnsi="Calibri"/>
      <w:sz w:val="24"/>
      <w:lang w:val="en-GB"/>
    </w:rPr>
  </w:style>
  <w:style w:type="paragraph" w:customStyle="1" w:styleId="Default">
    <w:name w:val="Default"/>
    <w:rsid w:val="004B4DBA"/>
    <w:pPr>
      <w:autoSpaceDE w:val="0"/>
      <w:autoSpaceDN w:val="0"/>
      <w:adjustRightInd w:val="0"/>
      <w:spacing w:line="240" w:lineRule="auto"/>
    </w:pPr>
    <w:rPr>
      <w:rFonts w:ascii="Calibri" w:hAnsi="Calibri" w:cs="Calibri"/>
      <w:color w:val="000000"/>
      <w:sz w:val="24"/>
      <w:szCs w:val="24"/>
      <w:lang w:val="en-GB"/>
    </w:rPr>
  </w:style>
  <w:style w:type="paragraph" w:customStyle="1" w:styleId="Character">
    <w:name w:val="Character"/>
    <w:basedOn w:val="Normal"/>
    <w:qFormat/>
    <w:rsid w:val="004B4DBA"/>
    <w:pPr>
      <w:keepNext/>
      <w:spacing w:before="280"/>
      <w:jc w:val="center"/>
    </w:pPr>
    <w:rPr>
      <w:b/>
      <w:szCs w:val="28"/>
    </w:rPr>
  </w:style>
  <w:style w:type="paragraph" w:customStyle="1" w:styleId="Music">
    <w:name w:val="Music"/>
    <w:aliases w:val="SFX,Action [ ]"/>
    <w:basedOn w:val="Normal"/>
    <w:next w:val="Normal"/>
    <w:autoRedefine/>
    <w:qFormat/>
    <w:rsid w:val="004B4DBA"/>
    <w:pPr>
      <w:ind w:left="567" w:right="567"/>
      <w:jc w:val="center"/>
    </w:pPr>
    <w:rPr>
      <w:b/>
      <w:bCs/>
      <w:szCs w:val="28"/>
    </w:rPr>
  </w:style>
  <w:style w:type="paragraph" w:customStyle="1" w:styleId="CopyrightNotice">
    <w:name w:val="Copyright Notice"/>
    <w:basedOn w:val="Normal"/>
    <w:qFormat/>
    <w:rsid w:val="004B4DBA"/>
    <w:pPr>
      <w:spacing w:before="280"/>
      <w:contextualSpacing/>
      <w:jc w:val="center"/>
    </w:pPr>
    <w:rPr>
      <w:bCs/>
      <w:szCs w:val="28"/>
    </w:rPr>
  </w:style>
  <w:style w:type="paragraph" w:customStyle="1" w:styleId="CharacterSounds">
    <w:name w:val="Character Sounds"/>
    <w:basedOn w:val="Music"/>
    <w:autoRedefine/>
    <w:qFormat/>
    <w:rsid w:val="004B4DBA"/>
    <w:pPr>
      <w:ind w:left="0" w:right="0"/>
      <w:jc w:val="left"/>
    </w:pPr>
  </w:style>
  <w:style w:type="character" w:customStyle="1" w:styleId="Heading1Char">
    <w:name w:val="Heading 1 Char"/>
    <w:basedOn w:val="DefaultParagraphFont"/>
    <w:link w:val="Heading1"/>
    <w:uiPriority w:val="9"/>
    <w:rsid w:val="009B0F81"/>
    <w:rPr>
      <w:rFonts w:ascii="Calibri" w:hAnsi="Calibri"/>
      <w:b/>
      <w:sz w:val="28"/>
      <w:szCs w:val="40"/>
      <w:lang w:val="en-GB"/>
    </w:rPr>
  </w:style>
  <w:style w:type="character" w:customStyle="1" w:styleId="Heading2Char">
    <w:name w:val="Heading 2 Char"/>
    <w:basedOn w:val="DefaultParagraphFont"/>
    <w:link w:val="Heading2"/>
    <w:uiPriority w:val="9"/>
    <w:rsid w:val="009B0F81"/>
    <w:rPr>
      <w:rFonts w:ascii="Calibri" w:hAnsi="Calibri"/>
      <w:sz w:val="32"/>
      <w:szCs w:val="32"/>
      <w:lang w:val="en-GB"/>
    </w:rPr>
  </w:style>
  <w:style w:type="character" w:customStyle="1" w:styleId="Heading3Char">
    <w:name w:val="Heading 3 Char"/>
    <w:basedOn w:val="DefaultParagraphFont"/>
    <w:link w:val="Heading3"/>
    <w:uiPriority w:val="9"/>
    <w:semiHidden/>
    <w:rsid w:val="009B0F81"/>
    <w:rPr>
      <w:rFonts w:ascii="Calibri" w:hAnsi="Calibri"/>
      <w:color w:val="434343"/>
      <w:sz w:val="28"/>
      <w:szCs w:val="28"/>
      <w:lang w:val="en-GB"/>
    </w:rPr>
  </w:style>
  <w:style w:type="character" w:customStyle="1" w:styleId="Heading4Char">
    <w:name w:val="Heading 4 Char"/>
    <w:basedOn w:val="DefaultParagraphFont"/>
    <w:link w:val="Heading4"/>
    <w:uiPriority w:val="9"/>
    <w:semiHidden/>
    <w:rsid w:val="009B0F81"/>
    <w:rPr>
      <w:rFonts w:ascii="Calibri" w:hAnsi="Calibri"/>
      <w:color w:val="666666"/>
      <w:sz w:val="24"/>
      <w:szCs w:val="24"/>
      <w:lang w:val="en-GB"/>
    </w:rPr>
  </w:style>
  <w:style w:type="character" w:customStyle="1" w:styleId="Heading5Char">
    <w:name w:val="Heading 5 Char"/>
    <w:basedOn w:val="DefaultParagraphFont"/>
    <w:link w:val="Heading5"/>
    <w:uiPriority w:val="9"/>
    <w:semiHidden/>
    <w:rsid w:val="009B0F81"/>
    <w:rPr>
      <w:rFonts w:ascii="Calibri" w:hAnsi="Calibri"/>
      <w:color w:val="666666"/>
      <w:sz w:val="28"/>
      <w:lang w:val="en-GB"/>
    </w:rPr>
  </w:style>
  <w:style w:type="character" w:customStyle="1" w:styleId="Heading6Char">
    <w:name w:val="Heading 6 Char"/>
    <w:basedOn w:val="DefaultParagraphFont"/>
    <w:link w:val="Heading6"/>
    <w:uiPriority w:val="9"/>
    <w:semiHidden/>
    <w:rsid w:val="009B0F81"/>
    <w:rPr>
      <w:rFonts w:ascii="Calibri" w:hAnsi="Calibri"/>
      <w:i/>
      <w:color w:val="666666"/>
      <w:sz w:val="28"/>
      <w:lang w:val="en-GB"/>
    </w:rPr>
  </w:style>
  <w:style w:type="character" w:styleId="CommentReference">
    <w:name w:val="annotation reference"/>
    <w:basedOn w:val="DefaultParagraphFont"/>
    <w:uiPriority w:val="99"/>
    <w:semiHidden/>
    <w:unhideWhenUsed/>
    <w:rsid w:val="009B0F81"/>
    <w:rPr>
      <w:sz w:val="16"/>
      <w:szCs w:val="16"/>
    </w:rPr>
  </w:style>
  <w:style w:type="paragraph" w:styleId="CommentText">
    <w:name w:val="annotation text"/>
    <w:basedOn w:val="Normal"/>
    <w:link w:val="CommentTextChar"/>
    <w:uiPriority w:val="99"/>
    <w:semiHidden/>
    <w:unhideWhenUsed/>
    <w:rsid w:val="009B0F81"/>
    <w:pPr>
      <w:spacing w:line="240" w:lineRule="auto"/>
    </w:pPr>
    <w:rPr>
      <w:sz w:val="20"/>
      <w:szCs w:val="20"/>
    </w:rPr>
  </w:style>
  <w:style w:type="character" w:customStyle="1" w:styleId="CommentTextChar">
    <w:name w:val="Comment Text Char"/>
    <w:basedOn w:val="DefaultParagraphFont"/>
    <w:link w:val="CommentText"/>
    <w:uiPriority w:val="99"/>
    <w:semiHidden/>
    <w:rsid w:val="009B0F81"/>
    <w:rPr>
      <w:rFonts w:ascii="Calibri" w:hAnsi="Calibri"/>
      <w:sz w:val="20"/>
      <w:szCs w:val="20"/>
      <w:lang w:val="en-GB"/>
    </w:rPr>
  </w:style>
  <w:style w:type="paragraph" w:styleId="CommentSubject">
    <w:name w:val="annotation subject"/>
    <w:basedOn w:val="CommentText"/>
    <w:next w:val="CommentText"/>
    <w:link w:val="CommentSubjectChar"/>
    <w:uiPriority w:val="99"/>
    <w:semiHidden/>
    <w:unhideWhenUsed/>
    <w:rsid w:val="009B0F81"/>
    <w:rPr>
      <w:b/>
      <w:bCs/>
    </w:rPr>
  </w:style>
  <w:style w:type="character" w:customStyle="1" w:styleId="CommentSubjectChar">
    <w:name w:val="Comment Subject Char"/>
    <w:basedOn w:val="CommentTextChar"/>
    <w:link w:val="CommentSubject"/>
    <w:uiPriority w:val="99"/>
    <w:semiHidden/>
    <w:rsid w:val="009B0F81"/>
    <w:rPr>
      <w:rFonts w:ascii="Calibri" w:hAnsi="Calibri"/>
      <w:b/>
      <w:bCs/>
      <w:sz w:val="20"/>
      <w:szCs w:val="20"/>
      <w:lang w:val="en-GB"/>
    </w:rPr>
  </w:style>
  <w:style w:type="character" w:styleId="Hyperlink">
    <w:name w:val="Hyperlink"/>
    <w:basedOn w:val="DefaultParagraphFont"/>
    <w:uiPriority w:val="99"/>
    <w:unhideWhenUsed/>
    <w:rsid w:val="009B0F81"/>
    <w:rPr>
      <w:color w:val="0000FF" w:themeColor="hyperlink"/>
      <w:u w:val="single"/>
    </w:rPr>
  </w:style>
  <w:style w:type="character" w:styleId="UnresolvedMention">
    <w:name w:val="Unresolved Mention"/>
    <w:basedOn w:val="DefaultParagraphFont"/>
    <w:uiPriority w:val="99"/>
    <w:semiHidden/>
    <w:unhideWhenUsed/>
    <w:rsid w:val="009B0F81"/>
    <w:rPr>
      <w:color w:val="605E5C"/>
      <w:shd w:val="clear" w:color="auto" w:fill="E1DFDD"/>
    </w:rPr>
  </w:style>
  <w:style w:type="character" w:customStyle="1" w:styleId="TitleChar">
    <w:name w:val="Title Char"/>
    <w:basedOn w:val="DefaultParagraphFont"/>
    <w:link w:val="Title"/>
    <w:uiPriority w:val="10"/>
    <w:rsid w:val="009B0F81"/>
    <w:rPr>
      <w:rFonts w:asciiTheme="majorHAnsi" w:hAnsiTheme="majorHAnsi"/>
      <w:b/>
      <w:sz w:val="36"/>
      <w:szCs w:val="52"/>
      <w:lang w:val="en-GB"/>
    </w:rPr>
  </w:style>
  <w:style w:type="character" w:customStyle="1" w:styleId="SubtitleChar">
    <w:name w:val="Subtitle Char"/>
    <w:basedOn w:val="DefaultParagraphFont"/>
    <w:link w:val="Subtitle"/>
    <w:uiPriority w:val="11"/>
    <w:rsid w:val="009B0F81"/>
    <w:rPr>
      <w:rFonts w:ascii="Calibri" w:hAnsi="Calibri"/>
      <w:color w:val="666666"/>
      <w:sz w:val="30"/>
      <w:szCs w:val="30"/>
      <w:lang w:val="en-GB"/>
    </w:rPr>
  </w:style>
  <w:style w:type="character" w:styleId="FollowedHyperlink">
    <w:name w:val="FollowedHyperlink"/>
    <w:basedOn w:val="DefaultParagraphFont"/>
    <w:uiPriority w:val="99"/>
    <w:semiHidden/>
    <w:unhideWhenUsed/>
    <w:rsid w:val="009B0F81"/>
    <w:rPr>
      <w:color w:val="800080" w:themeColor="followedHyperlink"/>
      <w:u w:val="single"/>
    </w:rPr>
  </w:style>
  <w:style w:type="paragraph" w:customStyle="1" w:styleId="public-draftstyledefault-unorderedlistitem">
    <w:name w:val="public-draftstyledefault-unorderedlistitem"/>
    <w:basedOn w:val="Normal"/>
    <w:rsid w:val="00996A0A"/>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Scene">
    <w:name w:val="Scene"/>
    <w:basedOn w:val="Character"/>
    <w:qFormat/>
    <w:rsid w:val="004B4DBA"/>
    <w:pPr>
      <w:jc w:val="left"/>
    </w:pPr>
  </w:style>
  <w:style w:type="paragraph" w:styleId="FootnoteText">
    <w:name w:val="footnote text"/>
    <w:basedOn w:val="Normal"/>
    <w:link w:val="FootnoteTextChar"/>
    <w:uiPriority w:val="99"/>
    <w:semiHidden/>
    <w:unhideWhenUsed/>
    <w:rsid w:val="009700C3"/>
    <w:pPr>
      <w:spacing w:line="240" w:lineRule="auto"/>
    </w:pPr>
    <w:rPr>
      <w:sz w:val="20"/>
      <w:szCs w:val="20"/>
    </w:rPr>
  </w:style>
  <w:style w:type="character" w:customStyle="1" w:styleId="FootnoteTextChar">
    <w:name w:val="Footnote Text Char"/>
    <w:basedOn w:val="DefaultParagraphFont"/>
    <w:link w:val="FootnoteText"/>
    <w:uiPriority w:val="99"/>
    <w:semiHidden/>
    <w:rsid w:val="009700C3"/>
    <w:rPr>
      <w:rFonts w:ascii="Calibri" w:hAnsi="Calibri"/>
      <w:sz w:val="20"/>
      <w:szCs w:val="20"/>
      <w:lang w:val="en-GB"/>
    </w:rPr>
  </w:style>
  <w:style w:type="character" w:styleId="FootnoteReference">
    <w:name w:val="footnote reference"/>
    <w:basedOn w:val="DefaultParagraphFont"/>
    <w:uiPriority w:val="99"/>
    <w:semiHidden/>
    <w:unhideWhenUsed/>
    <w:rsid w:val="009700C3"/>
    <w:rPr>
      <w:vertAlign w:val="superscript"/>
    </w:rPr>
  </w:style>
  <w:style w:type="paragraph" w:customStyle="1" w:styleId="SceneDescription">
    <w:name w:val="Scene Description"/>
    <w:basedOn w:val="Normal"/>
    <w:autoRedefine/>
    <w:qFormat/>
    <w:rsid w:val="004B4DBA"/>
    <w:pPr>
      <w:spacing w:before="0" w:line="276"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1497298">
      <w:bodyDiv w:val="1"/>
      <w:marLeft w:val="0"/>
      <w:marRight w:val="0"/>
      <w:marTop w:val="0"/>
      <w:marBottom w:val="0"/>
      <w:divBdr>
        <w:top w:val="none" w:sz="0" w:space="0" w:color="auto"/>
        <w:left w:val="none" w:sz="0" w:space="0" w:color="auto"/>
        <w:bottom w:val="none" w:sz="0" w:space="0" w:color="auto"/>
        <w:right w:val="none" w:sz="0" w:space="0" w:color="auto"/>
      </w:divBdr>
    </w:div>
    <w:div w:id="1105157008">
      <w:bodyDiv w:val="1"/>
      <w:marLeft w:val="0"/>
      <w:marRight w:val="0"/>
      <w:marTop w:val="0"/>
      <w:marBottom w:val="0"/>
      <w:divBdr>
        <w:top w:val="none" w:sz="0" w:space="0" w:color="auto"/>
        <w:left w:val="none" w:sz="0" w:space="0" w:color="auto"/>
        <w:bottom w:val="none" w:sz="0" w:space="0" w:color="auto"/>
        <w:right w:val="none" w:sz="0" w:space="0" w:color="auto"/>
      </w:divBdr>
    </w:div>
    <w:div w:id="1625848243">
      <w:bodyDiv w:val="1"/>
      <w:marLeft w:val="0"/>
      <w:marRight w:val="0"/>
      <w:marTop w:val="0"/>
      <w:marBottom w:val="0"/>
      <w:divBdr>
        <w:top w:val="none" w:sz="0" w:space="0" w:color="auto"/>
        <w:left w:val="none" w:sz="0" w:space="0" w:color="auto"/>
        <w:bottom w:val="none" w:sz="0" w:space="0" w:color="auto"/>
        <w:right w:val="none" w:sz="0" w:space="0" w:color="auto"/>
      </w:divBdr>
    </w:div>
    <w:div w:id="18875236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Moffatt\Desktop\Transcripts\MagnusTranscripts\Done\Magnus-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50349B5DA382343823160364B433B8D" ma:contentTypeVersion="17" ma:contentTypeDescription="Create a new document." ma:contentTypeScope="" ma:versionID="bf70edb3aeed541817dc0c780845fec3">
  <xsd:schema xmlns:xsd="http://www.w3.org/2001/XMLSchema" xmlns:xs="http://www.w3.org/2001/XMLSchema" xmlns:p="http://schemas.microsoft.com/office/2006/metadata/properties" xmlns:ns2="864d64d6-a12d-49de-b990-8571d9721578" xmlns:ns3="41c86ded-c240-45da-992a-318737ac304c" targetNamespace="http://schemas.microsoft.com/office/2006/metadata/properties" ma:root="true" ma:fieldsID="e553f95aaec3433f13e35cb85c715d00" ns2:_="" ns3:_="">
    <xsd:import namespace="864d64d6-a12d-49de-b990-8571d9721578"/>
    <xsd:import namespace="41c86ded-c240-45da-992a-318737ac304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4d64d6-a12d-49de-b990-8571d97215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9cd0943-9d4c-4f25-ac43-5bf44c1c4d17"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1c86ded-c240-45da-992a-318737ac304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78a4fef-29f8-4dd4-8b2b-548d9f811446}" ma:internalName="TaxCatchAll" ma:showField="CatchAllData" ma:web="41c86ded-c240-45da-992a-318737ac30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64d64d6-a12d-49de-b990-8571d9721578">
      <Terms xmlns="http://schemas.microsoft.com/office/infopath/2007/PartnerControls"/>
    </lcf76f155ced4ddcb4097134ff3c332f>
    <TaxCatchAll xmlns="41c86ded-c240-45da-992a-318737ac304c" xsi:nil="true"/>
  </documentManagement>
</p:properties>
</file>

<file path=customXml/itemProps1.xml><?xml version="1.0" encoding="utf-8"?>
<ds:datastoreItem xmlns:ds="http://schemas.openxmlformats.org/officeDocument/2006/customXml" ds:itemID="{F8DA5B21-7331-4C54-A5AA-F30CC05AA718}">
  <ds:schemaRefs>
    <ds:schemaRef ds:uri="http://schemas.microsoft.com/sharepoint/v3/contenttype/forms"/>
  </ds:schemaRefs>
</ds:datastoreItem>
</file>

<file path=customXml/itemProps2.xml><?xml version="1.0" encoding="utf-8"?>
<ds:datastoreItem xmlns:ds="http://schemas.openxmlformats.org/officeDocument/2006/customXml" ds:itemID="{7B0B4705-C052-406B-9407-870F9AFFF826}"/>
</file>

<file path=customXml/itemProps3.xml><?xml version="1.0" encoding="utf-8"?>
<ds:datastoreItem xmlns:ds="http://schemas.openxmlformats.org/officeDocument/2006/customXml" ds:itemID="{E55B5C56-FF64-4121-96F5-97EA39DC200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Magnus-Template.dotx</Template>
  <TotalTime>140</TotalTime>
  <Pages>22</Pages>
  <Words>3251</Words>
  <Characters>18536</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Elizabeth Moffatt</dc:creator>
  <cp:lastModifiedBy>Elizabeth Moffatt</cp:lastModifiedBy>
  <cp:revision>141</cp:revision>
  <dcterms:created xsi:type="dcterms:W3CDTF">2022-02-06T15:26:00Z</dcterms:created>
  <dcterms:modified xsi:type="dcterms:W3CDTF">2022-02-21T11:58:00Z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0x010100B50349B5DA382343823160364B433B8D</vt:lpwstr>
  </property>
</Properties>
</file>