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DF2C149" w:rsidR="00BA1AAA" w:rsidRPr="00BA1AAA" w:rsidRDefault="002A7E33" w:rsidP="006F51FD">
      <w:pPr>
        <w:pStyle w:val="Title"/>
      </w:pPr>
      <w:r>
        <w:t>MAG</w:t>
      </w:r>
      <w:r w:rsidR="0041231A">
        <w:t xml:space="preserve"> </w:t>
      </w:r>
      <w:r>
        <w:t>1</w:t>
      </w:r>
      <w:r w:rsidR="00A6017A">
        <w:t>9</w:t>
      </w:r>
      <w:r w:rsidR="0012561C">
        <w:t>2</w:t>
      </w:r>
      <w:r w:rsidR="00BA1AAA">
        <w:t xml:space="preserve"> </w:t>
      </w:r>
      <w:r w:rsidR="00140529" w:rsidRPr="00140529">
        <w:t>—</w:t>
      </w:r>
      <w:r w:rsidR="000A1BED">
        <w:t xml:space="preserve"> </w:t>
      </w:r>
      <w:r w:rsidR="0012561C">
        <w:t>An Appointment</w:t>
      </w:r>
    </w:p>
    <w:p w14:paraId="7CDB812F" w14:textId="77777777" w:rsidR="00AA59BD" w:rsidRDefault="00040E03" w:rsidP="00AA59BD">
      <w:pPr>
        <w:pStyle w:val="Heading1"/>
      </w:pPr>
      <w:r w:rsidRPr="007F6EB5">
        <w:t>Content Warnings</w:t>
      </w:r>
    </w:p>
    <w:p w14:paraId="111B4D6E" w14:textId="77777777" w:rsidR="00E101A4" w:rsidRPr="00C8515B" w:rsidRDefault="00E101A4" w:rsidP="00D371A4">
      <w:pPr>
        <w:pStyle w:val="ListParagraph"/>
        <w:numPr>
          <w:ilvl w:val="0"/>
          <w:numId w:val="1"/>
        </w:numPr>
      </w:pPr>
      <w:r w:rsidRPr="00C8515B">
        <w:t>Compulsions (supernatural)</w:t>
      </w:r>
    </w:p>
    <w:p w14:paraId="5F763253" w14:textId="77777777" w:rsidR="00E101A4" w:rsidRPr="00C8515B" w:rsidRDefault="00E101A4" w:rsidP="00D371A4">
      <w:pPr>
        <w:pStyle w:val="ListParagraph"/>
        <w:numPr>
          <w:ilvl w:val="0"/>
          <w:numId w:val="1"/>
        </w:numPr>
      </w:pPr>
      <w:r w:rsidRPr="00C8515B">
        <w:t>Emotional manipulation &amp; gaslighting</w:t>
      </w:r>
    </w:p>
    <w:p w14:paraId="5475914A" w14:textId="77777777" w:rsidR="00E101A4" w:rsidRPr="00C8515B" w:rsidRDefault="00E101A4" w:rsidP="00D371A4">
      <w:pPr>
        <w:pStyle w:val="ListParagraph"/>
        <w:numPr>
          <w:ilvl w:val="0"/>
          <w:numId w:val="1"/>
        </w:numPr>
      </w:pPr>
      <w:r w:rsidRPr="00C8515B">
        <w:t>Mental disorientation</w:t>
      </w:r>
    </w:p>
    <w:p w14:paraId="3D539661" w14:textId="77777777" w:rsidR="00E101A4" w:rsidRPr="00C8515B" w:rsidRDefault="00E101A4" w:rsidP="00D371A4">
      <w:pPr>
        <w:pStyle w:val="ListParagraph"/>
        <w:numPr>
          <w:ilvl w:val="0"/>
          <w:numId w:val="1"/>
        </w:numPr>
      </w:pPr>
      <w:r w:rsidRPr="00C8515B">
        <w:t>Paranoia &amp; self-doubt</w:t>
      </w:r>
    </w:p>
    <w:p w14:paraId="4ABCE08D" w14:textId="68BF5AAC" w:rsidR="00E101A4" w:rsidRPr="00C8515B" w:rsidRDefault="00E101A4" w:rsidP="00D371A4">
      <w:pPr>
        <w:pStyle w:val="ListParagraph"/>
        <w:numPr>
          <w:ilvl w:val="0"/>
          <w:numId w:val="1"/>
        </w:numPr>
      </w:pPr>
      <w:r w:rsidRPr="00C8515B">
        <w:t>Mentions of: scopophobia, insects/worms (inc</w:t>
      </w:r>
      <w:r w:rsidR="006942AB">
        <w:t>luding</w:t>
      </w:r>
      <w:r w:rsidRPr="00C8515B">
        <w:t xml:space="preserve"> SFX), blackmail, gun violence, isolation, mild explicit language, mass suffering, self-recrimination</w:t>
      </w:r>
    </w:p>
    <w:p w14:paraId="3E5353B1" w14:textId="77777777" w:rsidR="00EA364D" w:rsidRDefault="00E101A4" w:rsidP="00D371A4">
      <w:pPr>
        <w:pStyle w:val="ListParagraph"/>
        <w:numPr>
          <w:ilvl w:val="0"/>
          <w:numId w:val="1"/>
        </w:numPr>
      </w:pPr>
      <w:r w:rsidRPr="00C8515B">
        <w:t>SFX: screams, discordant static</w:t>
      </w:r>
    </w:p>
    <w:p w14:paraId="034F26E6" w14:textId="77777777" w:rsidR="00EA364D" w:rsidRDefault="00EA364D" w:rsidP="00EA364D"/>
    <w:p w14:paraId="1B709346" w14:textId="77777777" w:rsidR="00DE2F55" w:rsidRPr="005400FF" w:rsidRDefault="00DE2F55" w:rsidP="00DE2F55">
      <w:pPr>
        <w:pStyle w:val="Music"/>
      </w:pPr>
      <w:r>
        <w:t>[The Magnus Archives Theme – Intro]</w:t>
      </w:r>
    </w:p>
    <w:p w14:paraId="48CEAF0F" w14:textId="77777777" w:rsidR="00DE2F55" w:rsidRPr="005400FF" w:rsidRDefault="00DE2F55" w:rsidP="00DE2F55">
      <w:pPr>
        <w:pStyle w:val="Character"/>
      </w:pPr>
      <w:r>
        <w:t>JONATHAN SIMS</w:t>
      </w:r>
    </w:p>
    <w:p w14:paraId="3C1EA8FE" w14:textId="4DD8F422" w:rsidR="00DE2F55" w:rsidRDefault="00DE2F55" w:rsidP="00DE2F55">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rsidR="0037048B">
        <w:t>ninety</w:t>
      </w:r>
      <w:r>
        <w:t>-</w:t>
      </w:r>
      <w:r w:rsidR="0037048B">
        <w:t>two</w:t>
      </w:r>
      <w:r w:rsidRPr="00CB1CE6">
        <w:t>:</w:t>
      </w:r>
      <w:r>
        <w:t xml:space="preserve"> </w:t>
      </w:r>
      <w:r w:rsidRPr="00CB1CE6">
        <w:t>"</w:t>
      </w:r>
      <w:r w:rsidR="0037048B">
        <w:t>An Appointment</w:t>
      </w:r>
      <w:r>
        <w:t>.</w:t>
      </w:r>
      <w:r w:rsidRPr="00CB1CE6">
        <w:t>"</w:t>
      </w:r>
    </w:p>
    <w:p w14:paraId="04ADD27C" w14:textId="7F45EA3E" w:rsidR="00DE2F55" w:rsidRDefault="00DE2F55" w:rsidP="00DE2F55">
      <w:pPr>
        <w:pStyle w:val="Music"/>
      </w:pPr>
      <w:r>
        <w:t>[T</w:t>
      </w:r>
      <w:r w:rsidRPr="00E76589">
        <w:t xml:space="preserve">heme </w:t>
      </w:r>
      <w:r>
        <w:t>finishes]</w:t>
      </w:r>
    </w:p>
    <w:p w14:paraId="01313872" w14:textId="574D99F8" w:rsidR="00E101A4" w:rsidRDefault="00E101A4" w:rsidP="00EA364D">
      <w:pPr>
        <w:pStyle w:val="Music"/>
      </w:pPr>
      <w:r w:rsidRPr="00A763D6">
        <w:t>[</w:t>
      </w:r>
      <w:r w:rsidR="00EA364D">
        <w:t>Tape click</w:t>
      </w:r>
      <w:r w:rsidR="0024060C">
        <w:t>s</w:t>
      </w:r>
      <w:r w:rsidR="00EA364D">
        <w:t xml:space="preserve"> on</w:t>
      </w:r>
      <w:r w:rsidRPr="00A763D6">
        <w:t>]</w:t>
      </w:r>
    </w:p>
    <w:p w14:paraId="7CB47460" w14:textId="54B79294" w:rsidR="0024060C" w:rsidRPr="0024060C" w:rsidRDefault="0024060C" w:rsidP="0024060C">
      <w:pPr>
        <w:pStyle w:val="Music"/>
      </w:pPr>
      <w:r>
        <w:t xml:space="preserve">[Water drips </w:t>
      </w:r>
      <w:r w:rsidR="00DF50B3">
        <w:t xml:space="preserve">and drains </w:t>
      </w:r>
      <w:r>
        <w:t>in a damp, echoing tunnel</w:t>
      </w:r>
      <w:r w:rsidR="00DF50B3">
        <w:t xml:space="preserve"> location</w:t>
      </w:r>
      <w:r>
        <w:t>]</w:t>
      </w:r>
    </w:p>
    <w:p w14:paraId="5718B4CE" w14:textId="019643D2" w:rsidR="0024060C" w:rsidRPr="0024060C" w:rsidRDefault="0024060C" w:rsidP="0024060C">
      <w:pPr>
        <w:pStyle w:val="Music"/>
      </w:pPr>
      <w:r>
        <w:t>[Martin, Georgie, and the Archivist stand]</w:t>
      </w:r>
    </w:p>
    <w:p w14:paraId="15DEE318" w14:textId="77777777" w:rsidR="006E70D3" w:rsidRDefault="006E70D3" w:rsidP="006E70D3">
      <w:pPr>
        <w:pStyle w:val="Character"/>
      </w:pPr>
      <w:bookmarkStart w:id="0" w:name="_Hlk51847954"/>
      <w:bookmarkStart w:id="1" w:name="_Hlk55464778"/>
      <w:bookmarkStart w:id="2" w:name="_Hlk62033445"/>
      <w:r>
        <w:t>MARTIN</w:t>
      </w:r>
    </w:p>
    <w:p w14:paraId="70F8021E" w14:textId="77777777" w:rsidR="00E101A4" w:rsidRDefault="00E101A4" w:rsidP="00E101A4">
      <w:r w:rsidRPr="00C8515B">
        <w:t>So this is it?</w:t>
      </w:r>
    </w:p>
    <w:p w14:paraId="7576210C" w14:textId="77777777" w:rsidR="00E101A4" w:rsidRDefault="00E101A4" w:rsidP="00E101A4">
      <w:r w:rsidRPr="00C8515B">
        <w:t>Just up those stairs?</w:t>
      </w:r>
    </w:p>
    <w:p w14:paraId="22BAD70D" w14:textId="77777777" w:rsidR="006E70D3" w:rsidRDefault="006E70D3" w:rsidP="006E70D3">
      <w:pPr>
        <w:pStyle w:val="Character"/>
      </w:pPr>
      <w:r>
        <w:lastRenderedPageBreak/>
        <w:t>GEORGIE</w:t>
      </w:r>
    </w:p>
    <w:p w14:paraId="2DF08D34" w14:textId="77777777" w:rsidR="00E101A4" w:rsidRDefault="00E101A4" w:rsidP="00E101A4">
      <w:r w:rsidRPr="00C8515B">
        <w:rPr>
          <w:i/>
        </w:rPr>
        <w:t>Just</w:t>
      </w:r>
      <w:r w:rsidRPr="00C8515B">
        <w:t>? You’ve seen how tall that tower is, right?</w:t>
      </w:r>
    </w:p>
    <w:p w14:paraId="01C55C9F" w14:textId="77777777" w:rsidR="006E70D3" w:rsidRDefault="006E70D3" w:rsidP="006E70D3">
      <w:pPr>
        <w:pStyle w:val="Character"/>
      </w:pPr>
      <w:r>
        <w:t>ARCHIVIST</w:t>
      </w:r>
    </w:p>
    <w:p w14:paraId="5C435FC6" w14:textId="5E33AC22" w:rsidR="00E101A4" w:rsidRDefault="003E2B8E" w:rsidP="00E101A4">
      <w:r>
        <w:t>We</w:t>
      </w:r>
      <w:r w:rsidR="00E101A4" w:rsidRPr="00C8515B">
        <w:t xml:space="preserve"> don’t have much of a choice.</w:t>
      </w:r>
    </w:p>
    <w:p w14:paraId="1361D46F" w14:textId="77777777" w:rsidR="006E70D3" w:rsidRDefault="006E70D3" w:rsidP="006E70D3">
      <w:pPr>
        <w:pStyle w:val="Character"/>
      </w:pPr>
      <w:r>
        <w:t>MARTIN</w:t>
      </w:r>
    </w:p>
    <w:p w14:paraId="57AE35C5" w14:textId="067DAB5F" w:rsidR="00E101A4" w:rsidRDefault="00E101A4" w:rsidP="00E101A4">
      <w:r w:rsidRPr="00C8515B">
        <w:t xml:space="preserve">Yeah, but still, it’s just walking, though, isn’t it? And </w:t>
      </w:r>
      <w:r w:rsidR="00522793">
        <w:t>g</w:t>
      </w:r>
      <w:r w:rsidRPr="00C8515B">
        <w:t>od knows we’ve had enough practice. How come you haven’t had a look yourselves?</w:t>
      </w:r>
    </w:p>
    <w:p w14:paraId="74D8E490" w14:textId="77777777" w:rsidR="006E70D3" w:rsidRDefault="006E70D3" w:rsidP="006E70D3">
      <w:pPr>
        <w:pStyle w:val="Character"/>
      </w:pPr>
      <w:r>
        <w:t>GEORGIE</w:t>
      </w:r>
    </w:p>
    <w:p w14:paraId="4723FDAE" w14:textId="77777777" w:rsidR="00E101A4" w:rsidRDefault="00E101A4" w:rsidP="00E101A4">
      <w:r w:rsidRPr="00C8515B">
        <w:t>Keep watching.</w:t>
      </w:r>
    </w:p>
    <w:p w14:paraId="4AC7E137" w14:textId="46CCE773" w:rsidR="00E101A4" w:rsidRDefault="00F91F02" w:rsidP="00F91F02">
      <w:pPr>
        <w:pStyle w:val="Music"/>
      </w:pPr>
      <w:r w:rsidRPr="00C8515B">
        <w:t>[</w:t>
      </w:r>
      <w:r w:rsidR="00BF7EB0">
        <w:t>Grit</w:t>
      </w:r>
      <w:r w:rsidR="00336DFD">
        <w:t>, stone,</w:t>
      </w:r>
      <w:r w:rsidR="00BF7EB0">
        <w:t xml:space="preserve"> and </w:t>
      </w:r>
      <w:r w:rsidR="00AF5C2B">
        <w:t>movement</w:t>
      </w:r>
      <w:r w:rsidR="00BF7EB0">
        <w:t xml:space="preserve"> noises as Georgie stoops to grab a pebble</w:t>
      </w:r>
      <w:r w:rsidRPr="00C8515B">
        <w:t>]</w:t>
      </w:r>
    </w:p>
    <w:p w14:paraId="7117CF1F" w14:textId="77777777" w:rsidR="00E101A4" w:rsidRDefault="00E101A4" w:rsidP="00E101A4">
      <w:r w:rsidRPr="00C8515B">
        <w:t>You see those?</w:t>
      </w:r>
    </w:p>
    <w:p w14:paraId="2B1F754D" w14:textId="77777777" w:rsidR="006E70D3" w:rsidRDefault="006E70D3" w:rsidP="006E70D3">
      <w:pPr>
        <w:pStyle w:val="Character"/>
      </w:pPr>
      <w:r>
        <w:t>MARTIN</w:t>
      </w:r>
    </w:p>
    <w:p w14:paraId="5F704037" w14:textId="77777777" w:rsidR="00E101A4" w:rsidRDefault="00E101A4" w:rsidP="00E101A4">
      <w:r w:rsidRPr="00C8515B">
        <w:t>What— Oh. Oh… ah. Are those… corpses?</w:t>
      </w:r>
    </w:p>
    <w:p w14:paraId="3FC55628" w14:textId="77777777" w:rsidR="006E70D3" w:rsidRDefault="006E70D3" w:rsidP="006E70D3">
      <w:pPr>
        <w:pStyle w:val="Character"/>
      </w:pPr>
      <w:r>
        <w:t>GEORGIE</w:t>
      </w:r>
    </w:p>
    <w:p w14:paraId="23766FE2" w14:textId="77777777" w:rsidR="00E101A4" w:rsidRDefault="00E101A4" w:rsidP="00E101A4">
      <w:r w:rsidRPr="00C8515B">
        <w:t>I wish. Watch.</w:t>
      </w:r>
    </w:p>
    <w:p w14:paraId="11AEF703" w14:textId="1A676752" w:rsidR="00E101A4" w:rsidRDefault="00302458" w:rsidP="00302458">
      <w:pPr>
        <w:pStyle w:val="Music"/>
      </w:pPr>
      <w:r w:rsidRPr="00C8515B">
        <w:t>[</w:t>
      </w:r>
      <w:r w:rsidR="001E7B28">
        <w:t>Georgie throws the</w:t>
      </w:r>
      <w:r w:rsidRPr="00C8515B">
        <w:t xml:space="preserve"> pebble</w:t>
      </w:r>
      <w:r w:rsidR="001E7B28">
        <w:t xml:space="preserve">; as it rattles into a larger space there </w:t>
      </w:r>
      <w:r w:rsidR="00CC75BF">
        <w:t>are</w:t>
      </w:r>
      <w:r w:rsidR="001E7B28">
        <w:t xml:space="preserve"> </w:t>
      </w:r>
      <w:r w:rsidR="001138DC">
        <w:t xml:space="preserve">many </w:t>
      </w:r>
      <w:r w:rsidR="001E7B28">
        <w:t xml:space="preserve">breathy moans and </w:t>
      </w:r>
      <w:r w:rsidR="001138DC">
        <w:t xml:space="preserve">much </w:t>
      </w:r>
      <w:r w:rsidR="001E7B28">
        <w:t>excited movement</w:t>
      </w:r>
      <w:r w:rsidRPr="00C8515B">
        <w:t>]</w:t>
      </w:r>
    </w:p>
    <w:p w14:paraId="0C4F5CB7" w14:textId="34CB98D5" w:rsidR="003E2B8E" w:rsidRDefault="003E2B8E" w:rsidP="003E2B8E">
      <w:pPr>
        <w:pStyle w:val="Character"/>
      </w:pPr>
      <w:r>
        <w:t>MARTIN</w:t>
      </w:r>
    </w:p>
    <w:p w14:paraId="01B2E79D" w14:textId="5E299BA9" w:rsidR="003E2B8E" w:rsidRPr="003E2B8E" w:rsidRDefault="003E2B8E" w:rsidP="003E2B8E">
      <w:r w:rsidRPr="003E2B8E">
        <w:rPr>
          <w:b/>
          <w:bCs/>
        </w:rPr>
        <w:t>(Alarmed)</w:t>
      </w:r>
      <w:r>
        <w:t xml:space="preserve"> Ah! Aaah.</w:t>
      </w:r>
    </w:p>
    <w:p w14:paraId="10872176" w14:textId="77777777" w:rsidR="006E70D3" w:rsidRDefault="006E70D3" w:rsidP="006E70D3">
      <w:pPr>
        <w:pStyle w:val="Character"/>
      </w:pPr>
      <w:r>
        <w:lastRenderedPageBreak/>
        <w:t>GEORGIE</w:t>
      </w:r>
    </w:p>
    <w:p w14:paraId="527C645F" w14:textId="77777777" w:rsidR="00E101A4" w:rsidRDefault="00E101A4" w:rsidP="00E101A4">
      <w:r w:rsidRPr="00C8515B">
        <w:t>Shh!</w:t>
      </w:r>
    </w:p>
    <w:p w14:paraId="09237AB0" w14:textId="6D1FCF99" w:rsidR="00E101A4" w:rsidRDefault="003623F1" w:rsidP="003623F1">
      <w:pPr>
        <w:pStyle w:val="Music"/>
      </w:pPr>
      <w:r w:rsidRPr="00C8515B">
        <w:t>[</w:t>
      </w:r>
      <w:r w:rsidR="001138DC">
        <w:t>The</w:t>
      </w:r>
      <w:r w:rsidR="00CC75BF">
        <w:t xml:space="preserve"> </w:t>
      </w:r>
      <w:r w:rsidR="00B24DCD">
        <w:t xml:space="preserve">excited </w:t>
      </w:r>
      <w:r w:rsidR="00EC6F64">
        <w:t xml:space="preserve">noises calm, but some </w:t>
      </w:r>
      <w:r w:rsidR="00CC75BF">
        <w:t xml:space="preserve">shuffling and breathy moans </w:t>
      </w:r>
      <w:r w:rsidR="00B664C5">
        <w:t>still continue</w:t>
      </w:r>
      <w:r w:rsidRPr="00C8515B">
        <w:t>]</w:t>
      </w:r>
    </w:p>
    <w:p w14:paraId="70E3CFAE" w14:textId="77777777" w:rsidR="006E70D3" w:rsidRDefault="006E70D3" w:rsidP="006E70D3">
      <w:pPr>
        <w:pStyle w:val="Character"/>
      </w:pPr>
      <w:r>
        <w:t>MARTIN</w:t>
      </w:r>
    </w:p>
    <w:p w14:paraId="2B43ABB4" w14:textId="77777777" w:rsidR="00E101A4" w:rsidRDefault="00E101A4" w:rsidP="00E101A4">
      <w:r w:rsidRPr="00C8515B">
        <w:t>Right. So these are the, uh… ‘former archivists’ you were talking about, John?</w:t>
      </w:r>
    </w:p>
    <w:p w14:paraId="0B7EEF32" w14:textId="77777777" w:rsidR="006E70D3" w:rsidRDefault="006E70D3" w:rsidP="006E70D3">
      <w:pPr>
        <w:pStyle w:val="Character"/>
      </w:pPr>
      <w:r>
        <w:t>ARCHIVIST</w:t>
      </w:r>
    </w:p>
    <w:p w14:paraId="633FBE9D" w14:textId="77777777" w:rsidR="00E101A4" w:rsidRDefault="00E101A4" w:rsidP="00E101A4">
      <w:r w:rsidRPr="00C8515B">
        <w:t>Yes.</w:t>
      </w:r>
    </w:p>
    <w:p w14:paraId="6EA335B4" w14:textId="77777777" w:rsidR="006E70D3" w:rsidRDefault="006E70D3" w:rsidP="006E70D3">
      <w:pPr>
        <w:pStyle w:val="Character"/>
      </w:pPr>
      <w:r>
        <w:t>MARTIN</w:t>
      </w:r>
    </w:p>
    <w:p w14:paraId="1F1F2CB5" w14:textId="77777777" w:rsidR="00E101A4" w:rsidRDefault="00E101A4" w:rsidP="00E101A4">
      <w:r w:rsidRPr="00C8515B">
        <w:t>I don’t like them.</w:t>
      </w:r>
    </w:p>
    <w:p w14:paraId="1FAB03D2" w14:textId="77777777" w:rsidR="006E70D3" w:rsidRDefault="006E70D3" w:rsidP="006E70D3">
      <w:pPr>
        <w:pStyle w:val="Character"/>
      </w:pPr>
      <w:r>
        <w:t>ARCHIVIST</w:t>
      </w:r>
    </w:p>
    <w:p w14:paraId="2D7246F4" w14:textId="77777777" w:rsidR="00E101A4" w:rsidRDefault="00E101A4" w:rsidP="00E101A4">
      <w:r w:rsidRPr="00C8515B">
        <w:t>No.</w:t>
      </w:r>
    </w:p>
    <w:p w14:paraId="06501F06" w14:textId="77777777" w:rsidR="006E70D3" w:rsidRDefault="006E70D3" w:rsidP="006E70D3">
      <w:pPr>
        <w:pStyle w:val="Character"/>
      </w:pPr>
      <w:r>
        <w:t>MARTIN</w:t>
      </w:r>
    </w:p>
    <w:p w14:paraId="17472318" w14:textId="77777777" w:rsidR="00E101A4" w:rsidRDefault="00E101A4" w:rsidP="00E101A4">
      <w:r w:rsidRPr="00C8515B">
        <w:t>So what do we do? How do we get past them?</w:t>
      </w:r>
    </w:p>
    <w:p w14:paraId="2B1B790C" w14:textId="77777777" w:rsidR="006E70D3" w:rsidRDefault="006E70D3" w:rsidP="006E70D3">
      <w:pPr>
        <w:pStyle w:val="Character"/>
      </w:pPr>
      <w:r>
        <w:t>GEORGIE</w:t>
      </w:r>
    </w:p>
    <w:p w14:paraId="436C8D2C" w14:textId="77777777" w:rsidR="00E101A4" w:rsidRDefault="00E101A4" w:rsidP="00E101A4">
      <w:r w:rsidRPr="00C8515B">
        <w:t>Dunno. It was never worth risking it.</w:t>
      </w:r>
    </w:p>
    <w:p w14:paraId="4AC2DA8F" w14:textId="77777777" w:rsidR="006E70D3" w:rsidRDefault="006E70D3" w:rsidP="006E70D3">
      <w:pPr>
        <w:pStyle w:val="Character"/>
      </w:pPr>
      <w:r>
        <w:t>MARTIN</w:t>
      </w:r>
    </w:p>
    <w:p w14:paraId="1CC901A5" w14:textId="77777777" w:rsidR="00E101A4" w:rsidRDefault="00E101A4" w:rsidP="00E101A4">
      <w:r w:rsidRPr="00C8515B">
        <w:t>Wait, seriously? I thought you had this whole ‘invisibility cloak’ thing going on?</w:t>
      </w:r>
    </w:p>
    <w:p w14:paraId="57FF7848" w14:textId="77777777" w:rsidR="006E70D3" w:rsidRDefault="006E70D3" w:rsidP="006E70D3">
      <w:pPr>
        <w:pStyle w:val="Character"/>
      </w:pPr>
      <w:r>
        <w:lastRenderedPageBreak/>
        <w:t>GEORGIE</w:t>
      </w:r>
    </w:p>
    <w:p w14:paraId="4532D3E1" w14:textId="735C5263" w:rsidR="00E101A4" w:rsidRDefault="00E101A4" w:rsidP="00E101A4">
      <w:r w:rsidRPr="00C8515B">
        <w:t xml:space="preserve">Sure, but I’m not exactly </w:t>
      </w:r>
      <w:r w:rsidRPr="00D96BC6">
        <w:rPr>
          <w:i/>
          <w:iCs/>
        </w:rPr>
        <w:t>keen</w:t>
      </w:r>
      <w:r w:rsidRPr="00C8515B">
        <w:t xml:space="preserve"> to test it against the eyeball tower guardians. I don’t know the limits of our ‘invisibility’, and it seems pretty dumb to saunter up and hope it works on them.</w:t>
      </w:r>
    </w:p>
    <w:p w14:paraId="37D18A84" w14:textId="7DDBD9A5" w:rsidR="008D108F" w:rsidRDefault="008D108F" w:rsidP="008D108F">
      <w:pPr>
        <w:pStyle w:val="CharacterSounds"/>
      </w:pPr>
      <w:r>
        <w:t>(Martin makes a puffing exhale)</w:t>
      </w:r>
    </w:p>
    <w:p w14:paraId="30476E53" w14:textId="77777777" w:rsidR="006E70D3" w:rsidRDefault="006E70D3" w:rsidP="006E70D3">
      <w:pPr>
        <w:pStyle w:val="Character"/>
      </w:pPr>
      <w:r>
        <w:t>MARTIN</w:t>
      </w:r>
    </w:p>
    <w:p w14:paraId="2B0EC547" w14:textId="77777777" w:rsidR="00E101A4" w:rsidRDefault="00E101A4" w:rsidP="00E101A4">
      <w:r w:rsidRPr="00C8515B">
        <w:t>Right.</w:t>
      </w:r>
    </w:p>
    <w:p w14:paraId="7EB64176" w14:textId="77777777" w:rsidR="006E70D3" w:rsidRDefault="006E70D3" w:rsidP="006E70D3">
      <w:pPr>
        <w:pStyle w:val="Character"/>
      </w:pPr>
      <w:r>
        <w:t>GEORGIE</w:t>
      </w:r>
    </w:p>
    <w:p w14:paraId="1D4B70CC" w14:textId="77777777" w:rsidR="00E101A4" w:rsidRDefault="00E101A4" w:rsidP="00E101A4">
      <w:r w:rsidRPr="00C8515B">
        <w:t>Look. I’ve taken you this far. Beyond this point you’re on your own, alright?</w:t>
      </w:r>
    </w:p>
    <w:p w14:paraId="3F603FD8" w14:textId="77777777" w:rsidR="006E70D3" w:rsidRDefault="006E70D3" w:rsidP="006E70D3">
      <w:pPr>
        <w:pStyle w:val="Character"/>
      </w:pPr>
      <w:r>
        <w:t>MARTIN</w:t>
      </w:r>
    </w:p>
    <w:p w14:paraId="2AA4EEE7" w14:textId="77777777" w:rsidR="00E101A4" w:rsidRDefault="00E101A4" w:rsidP="00E101A4">
      <w:r w:rsidRPr="00C8515B">
        <w:t>No advice at all?</w:t>
      </w:r>
    </w:p>
    <w:p w14:paraId="30FA4DDE" w14:textId="77777777" w:rsidR="006E70D3" w:rsidRDefault="006E70D3" w:rsidP="006E70D3">
      <w:pPr>
        <w:pStyle w:val="Character"/>
      </w:pPr>
      <w:r>
        <w:t>GEORGIE</w:t>
      </w:r>
    </w:p>
    <w:p w14:paraId="576C86FA" w14:textId="77777777" w:rsidR="00E101A4" w:rsidRDefault="00E101A4" w:rsidP="00E101A4">
      <w:r w:rsidRPr="00C8515B">
        <w:t>I… I dunno. Believe in yourself?</w:t>
      </w:r>
    </w:p>
    <w:p w14:paraId="6A7E0534" w14:textId="77777777" w:rsidR="006E70D3" w:rsidRDefault="006E70D3" w:rsidP="006E70D3">
      <w:pPr>
        <w:pStyle w:val="Character"/>
      </w:pPr>
      <w:r>
        <w:t>MARTIN</w:t>
      </w:r>
    </w:p>
    <w:p w14:paraId="3250A0FB" w14:textId="77777777" w:rsidR="00E101A4" w:rsidRDefault="00E101A4" w:rsidP="00E101A4">
      <w:r w:rsidRPr="00C8515B">
        <w:t>Wow. Thanks.</w:t>
      </w:r>
    </w:p>
    <w:p w14:paraId="7EBE51AA" w14:textId="77777777" w:rsidR="006E70D3" w:rsidRDefault="006E70D3" w:rsidP="006E70D3">
      <w:pPr>
        <w:pStyle w:val="Character"/>
      </w:pPr>
      <w:r>
        <w:t>ARCHIVIST</w:t>
      </w:r>
    </w:p>
    <w:p w14:paraId="5F3BACB7" w14:textId="77777777" w:rsidR="00E101A4" w:rsidRDefault="00E101A4" w:rsidP="00E101A4">
      <w:r w:rsidRPr="00C8515B">
        <w:t>It’s alright, Martin. They’ll let us through.</w:t>
      </w:r>
    </w:p>
    <w:p w14:paraId="7F9A7D85" w14:textId="77777777" w:rsidR="006E70D3" w:rsidRDefault="006E70D3" w:rsidP="006E70D3">
      <w:pPr>
        <w:pStyle w:val="Character"/>
      </w:pPr>
      <w:r>
        <w:t>MARTIN</w:t>
      </w:r>
    </w:p>
    <w:p w14:paraId="1DAC362B" w14:textId="77777777" w:rsidR="00E101A4" w:rsidRDefault="00E101A4" w:rsidP="00E101A4">
      <w:r w:rsidRPr="00C8515B">
        <w:t>You’re sure?</w:t>
      </w:r>
    </w:p>
    <w:p w14:paraId="664FD52A" w14:textId="77777777" w:rsidR="006E70D3" w:rsidRDefault="006E70D3" w:rsidP="006E70D3">
      <w:pPr>
        <w:pStyle w:val="Character"/>
      </w:pPr>
      <w:r>
        <w:lastRenderedPageBreak/>
        <w:t>ARCHIVIST</w:t>
      </w:r>
    </w:p>
    <w:p w14:paraId="028BE846" w14:textId="77777777" w:rsidR="00E101A4" w:rsidRDefault="00E101A4" w:rsidP="00E101A4">
      <w:r w:rsidRPr="00C8515B">
        <w:t>Yes.</w:t>
      </w:r>
    </w:p>
    <w:p w14:paraId="64CE4B27" w14:textId="77777777" w:rsidR="006E70D3" w:rsidRDefault="006E70D3" w:rsidP="006E70D3">
      <w:pPr>
        <w:pStyle w:val="Character"/>
      </w:pPr>
      <w:r>
        <w:t>MARTIN</w:t>
      </w:r>
    </w:p>
    <w:p w14:paraId="484A1205" w14:textId="77777777" w:rsidR="00E101A4" w:rsidRDefault="00E101A4" w:rsidP="00E101A4">
      <w:r w:rsidRPr="00C8515B">
        <w:t xml:space="preserve">I thought you weren’t so good at </w:t>
      </w:r>
      <w:r w:rsidRPr="00C8515B">
        <w:rPr>
          <w:i/>
        </w:rPr>
        <w:t>knowing</w:t>
      </w:r>
      <w:r w:rsidRPr="00C8515B">
        <w:t xml:space="preserve"> down here? What if, what if you’re wrong and </w:t>
      </w:r>
      <w:r>
        <w:t xml:space="preserve">then </w:t>
      </w:r>
      <w:r w:rsidRPr="00C8515B">
        <w:t>we’re</w:t>
      </w:r>
      <w:r>
        <w:t xml:space="preserve"> absolu</w:t>
      </w:r>
      <w:r w:rsidRPr="00C8515B">
        <w:t>—</w:t>
      </w:r>
    </w:p>
    <w:p w14:paraId="1FB18BCB" w14:textId="77777777" w:rsidR="006E70D3" w:rsidRDefault="006E70D3" w:rsidP="006E70D3">
      <w:pPr>
        <w:pStyle w:val="Character"/>
      </w:pPr>
      <w:r>
        <w:t>ARCHIVIST</w:t>
      </w:r>
    </w:p>
    <w:p w14:paraId="5574FC3A" w14:textId="77777777" w:rsidR="00E101A4" w:rsidRDefault="00E101A4" w:rsidP="00E101A4">
      <w:r w:rsidRPr="00C8515B">
        <w:t>I’m not.</w:t>
      </w:r>
    </w:p>
    <w:p w14:paraId="7576C161" w14:textId="30D859E9" w:rsidR="00942A1B" w:rsidRDefault="00E101A4" w:rsidP="00E101A4">
      <w:r w:rsidRPr="00C8515B">
        <w:t>Trust me.</w:t>
      </w:r>
    </w:p>
    <w:p w14:paraId="1E64E5D4" w14:textId="77777777" w:rsidR="00E101A4" w:rsidRDefault="00E101A4" w:rsidP="00E101A4">
      <w:r w:rsidRPr="00C8515B">
        <w:t>Thank you Georgie.</w:t>
      </w:r>
    </w:p>
    <w:p w14:paraId="0D8A1D2F" w14:textId="77777777" w:rsidR="006E70D3" w:rsidRDefault="006E70D3" w:rsidP="006E70D3">
      <w:pPr>
        <w:pStyle w:val="Character"/>
      </w:pPr>
      <w:r>
        <w:t>GEORGIE</w:t>
      </w:r>
    </w:p>
    <w:p w14:paraId="4C87D41B" w14:textId="77777777" w:rsidR="00E101A4" w:rsidRDefault="00E101A4" w:rsidP="00E101A4">
      <w:r w:rsidRPr="00C8515B">
        <w:t>Sure.</w:t>
      </w:r>
    </w:p>
    <w:p w14:paraId="11E0E215" w14:textId="77777777" w:rsidR="00E101A4" w:rsidRDefault="00E101A4" w:rsidP="00E101A4">
      <w:r w:rsidRPr="00C8515B">
        <w:t>Good luck.</w:t>
      </w:r>
    </w:p>
    <w:p w14:paraId="794CB4EC" w14:textId="77777777" w:rsidR="006E70D3" w:rsidRDefault="006E70D3" w:rsidP="006E70D3">
      <w:pPr>
        <w:pStyle w:val="Character"/>
      </w:pPr>
      <w:r>
        <w:t>ARCHIVIST</w:t>
      </w:r>
    </w:p>
    <w:p w14:paraId="7AFDC740" w14:textId="77777777" w:rsidR="00E101A4" w:rsidRDefault="00E101A4" w:rsidP="00E101A4">
      <w:r w:rsidRPr="00C8515B">
        <w:t>Thank you.</w:t>
      </w:r>
    </w:p>
    <w:p w14:paraId="74D1D75C" w14:textId="77777777" w:rsidR="00E101A4" w:rsidRDefault="00E101A4" w:rsidP="00E101A4">
      <w:r w:rsidRPr="00C8515B">
        <w:t>And tell Melanie... Tell her I’m sorry.</w:t>
      </w:r>
    </w:p>
    <w:p w14:paraId="068E5E42" w14:textId="77777777" w:rsidR="006E70D3" w:rsidRDefault="006E70D3" w:rsidP="006E70D3">
      <w:pPr>
        <w:pStyle w:val="Character"/>
      </w:pPr>
      <w:r>
        <w:t>GEORGIE</w:t>
      </w:r>
    </w:p>
    <w:p w14:paraId="7AA8A613" w14:textId="77777777" w:rsidR="00E101A4" w:rsidRDefault="00E101A4" w:rsidP="00E101A4">
      <w:r w:rsidRPr="00C8515B">
        <w:t>That’s… not what she wants to hear from you.</w:t>
      </w:r>
    </w:p>
    <w:p w14:paraId="0EC5BB32" w14:textId="77777777" w:rsidR="006E70D3" w:rsidRDefault="006E70D3" w:rsidP="006E70D3">
      <w:pPr>
        <w:pStyle w:val="Character"/>
      </w:pPr>
      <w:r>
        <w:t>ARCHIVIST</w:t>
      </w:r>
    </w:p>
    <w:p w14:paraId="76E11308" w14:textId="77777777" w:rsidR="00E101A4" w:rsidRDefault="00E101A4" w:rsidP="00E101A4">
      <w:r w:rsidRPr="00C8515B">
        <w:t>Well then… what does she want?</w:t>
      </w:r>
    </w:p>
    <w:p w14:paraId="1EC2B6B6" w14:textId="77777777" w:rsidR="006E70D3" w:rsidRDefault="006E70D3" w:rsidP="006E70D3">
      <w:pPr>
        <w:pStyle w:val="Character"/>
      </w:pPr>
      <w:r>
        <w:lastRenderedPageBreak/>
        <w:t>GEORGIE</w:t>
      </w:r>
    </w:p>
    <w:p w14:paraId="36293CEC" w14:textId="77777777" w:rsidR="00E101A4" w:rsidRDefault="00E101A4" w:rsidP="00E101A4">
      <w:r w:rsidRPr="00C8515B">
        <w:t xml:space="preserve">I don’t know. But… it’s not going to be </w:t>
      </w:r>
      <w:r w:rsidRPr="00C8515B">
        <w:rPr>
          <w:i/>
        </w:rPr>
        <w:t>another</w:t>
      </w:r>
      <w:r w:rsidRPr="00C8515B">
        <w:t xml:space="preserve"> apology.</w:t>
      </w:r>
    </w:p>
    <w:p w14:paraId="52AB3193" w14:textId="77777777" w:rsidR="006E70D3" w:rsidRDefault="006E70D3" w:rsidP="006E70D3">
      <w:pPr>
        <w:pStyle w:val="Character"/>
      </w:pPr>
      <w:r>
        <w:t>ARCHIVIST</w:t>
      </w:r>
    </w:p>
    <w:p w14:paraId="5DAE24E5" w14:textId="77777777" w:rsidR="00E101A4" w:rsidRDefault="00E101A4" w:rsidP="00E101A4">
      <w:r w:rsidRPr="00C8515B">
        <w:t>Fine. Tell her I—</w:t>
      </w:r>
    </w:p>
    <w:p w14:paraId="2EE82874" w14:textId="77777777" w:rsidR="006E70D3" w:rsidRDefault="006E70D3" w:rsidP="006E70D3">
      <w:pPr>
        <w:pStyle w:val="Character"/>
      </w:pPr>
      <w:r>
        <w:t>GEORGIE</w:t>
      </w:r>
    </w:p>
    <w:p w14:paraId="7781B4D3" w14:textId="62E20BB4" w:rsidR="00E101A4" w:rsidRDefault="007000C7" w:rsidP="00E101A4">
      <w:r w:rsidRPr="007000C7">
        <w:rPr>
          <w:b/>
          <w:bCs/>
        </w:rPr>
        <w:t>(</w:t>
      </w:r>
      <w:r w:rsidR="008F3A96">
        <w:rPr>
          <w:b/>
          <w:bCs/>
        </w:rPr>
        <w:t>H</w:t>
      </w:r>
      <w:r w:rsidR="00B51BD5">
        <w:rPr>
          <w:b/>
          <w:bCs/>
        </w:rPr>
        <w:t>iding concern</w:t>
      </w:r>
      <w:r w:rsidRPr="007000C7">
        <w:rPr>
          <w:b/>
          <w:bCs/>
        </w:rPr>
        <w:t>)</w:t>
      </w:r>
      <w:r w:rsidR="00E101A4" w:rsidRPr="00C8515B">
        <w:t xml:space="preserve"> Look. Tell her yourself when you get back down, okay? I’m not your bloody P.A. Anything you’ve got to say to me, that can wait too.</w:t>
      </w:r>
    </w:p>
    <w:p w14:paraId="0C99A807" w14:textId="77777777" w:rsidR="006E70D3" w:rsidRDefault="006E70D3" w:rsidP="006E70D3">
      <w:pPr>
        <w:pStyle w:val="Character"/>
      </w:pPr>
      <w:r>
        <w:t>ARCHIVIST</w:t>
      </w:r>
    </w:p>
    <w:p w14:paraId="7933041A" w14:textId="77777777" w:rsidR="00E101A4" w:rsidRDefault="00E101A4" w:rsidP="00E101A4">
      <w:r w:rsidRPr="00C8515B">
        <w:t>Okay.</w:t>
      </w:r>
    </w:p>
    <w:p w14:paraId="3531427F" w14:textId="77777777" w:rsidR="00E101A4" w:rsidRDefault="00E101A4" w:rsidP="00E101A4">
      <w:r w:rsidRPr="00C8515B">
        <w:t>Let’s go Martin.</w:t>
      </w:r>
    </w:p>
    <w:p w14:paraId="5926107A" w14:textId="77777777" w:rsidR="006E70D3" w:rsidRDefault="006E70D3" w:rsidP="006E70D3">
      <w:pPr>
        <w:pStyle w:val="Character"/>
      </w:pPr>
      <w:r>
        <w:t>MARTIN</w:t>
      </w:r>
    </w:p>
    <w:p w14:paraId="0EA56DBD" w14:textId="2D56459C" w:rsidR="00E101A4" w:rsidRDefault="00E101A4" w:rsidP="00E101A4">
      <w:r w:rsidRPr="00C8515B">
        <w:t>Bye Georgie.</w:t>
      </w:r>
    </w:p>
    <w:p w14:paraId="19DDF16F" w14:textId="77777777" w:rsidR="001E67BA" w:rsidRDefault="001E67BA" w:rsidP="001E67BA">
      <w:pPr>
        <w:pStyle w:val="Music"/>
      </w:pPr>
      <w:r w:rsidRPr="00C8515B">
        <w:t>[</w:t>
      </w:r>
      <w:r>
        <w:t>F</w:t>
      </w:r>
      <w:r w:rsidRPr="00C8515B">
        <w:t>ootsteps as they start walking]</w:t>
      </w:r>
    </w:p>
    <w:p w14:paraId="1B64B6CB" w14:textId="77777777" w:rsidR="006E70D3" w:rsidRDefault="006E70D3" w:rsidP="006E70D3">
      <w:pPr>
        <w:pStyle w:val="Character"/>
      </w:pPr>
      <w:r>
        <w:t>GEORGIE</w:t>
      </w:r>
    </w:p>
    <w:p w14:paraId="06E4F49C" w14:textId="77777777" w:rsidR="00E101A4" w:rsidRDefault="00E101A4" w:rsidP="00E101A4">
      <w:r w:rsidRPr="00C8515B">
        <w:t>Good luck.</w:t>
      </w:r>
    </w:p>
    <w:p w14:paraId="527A3F8B" w14:textId="2F3E93F7" w:rsidR="00E101A4" w:rsidRDefault="000468E7" w:rsidP="000468E7">
      <w:pPr>
        <w:pStyle w:val="Music"/>
      </w:pPr>
      <w:r w:rsidRPr="00C8515B">
        <w:t>[</w:t>
      </w:r>
      <w:r w:rsidR="00C36242">
        <w:t>Hissing</w:t>
      </w:r>
      <w:r>
        <w:t xml:space="preserve"> static starts</w:t>
      </w:r>
      <w:r w:rsidRPr="00C8515B">
        <w:t>]</w:t>
      </w:r>
    </w:p>
    <w:p w14:paraId="7DCFBCED" w14:textId="77777777" w:rsidR="006E70D3" w:rsidRDefault="006E70D3" w:rsidP="006E70D3">
      <w:pPr>
        <w:pStyle w:val="Character"/>
      </w:pPr>
      <w:r>
        <w:t>ARCHIVIST</w:t>
      </w:r>
    </w:p>
    <w:p w14:paraId="786C3023" w14:textId="5C228FC3" w:rsidR="00E101A4" w:rsidRDefault="00E101A4" w:rsidP="00E101A4">
      <w:r w:rsidRPr="00C8515B">
        <w:t>Ceaseless Watcher, see your servants approach. Herald their arrival and bid them welcome into your sanctum.</w:t>
      </w:r>
    </w:p>
    <w:p w14:paraId="34F214F7" w14:textId="475671BE" w:rsidR="00C36242" w:rsidRDefault="00C36242" w:rsidP="00C36242">
      <w:pPr>
        <w:pStyle w:val="Music"/>
      </w:pPr>
      <w:r>
        <w:t>[</w:t>
      </w:r>
      <w:r w:rsidR="008C59E9">
        <w:t>As the Archivist speaks t</w:t>
      </w:r>
      <w:r w:rsidRPr="00C8515B">
        <w:t xml:space="preserve">he </w:t>
      </w:r>
      <w:r w:rsidR="00412D18">
        <w:t>former archivists</w:t>
      </w:r>
      <w:r w:rsidRPr="00C8515B">
        <w:t xml:space="preserve"> </w:t>
      </w:r>
      <w:r>
        <w:t xml:space="preserve">react with moans then </w:t>
      </w:r>
      <w:r w:rsidR="007A2E6D">
        <w:t>become still</w:t>
      </w:r>
      <w:r w:rsidRPr="00C8515B">
        <w:t>]</w:t>
      </w:r>
    </w:p>
    <w:p w14:paraId="354592AF" w14:textId="77777777" w:rsidR="00C36242" w:rsidRDefault="0013306B" w:rsidP="0013306B">
      <w:pPr>
        <w:pStyle w:val="Music"/>
      </w:pPr>
      <w:r w:rsidRPr="00C8515B">
        <w:lastRenderedPageBreak/>
        <w:t>[</w:t>
      </w:r>
      <w:r w:rsidR="00C36242">
        <w:t>Hissing</w:t>
      </w:r>
      <w:r>
        <w:t xml:space="preserve"> </w:t>
      </w:r>
      <w:r w:rsidRPr="00C8515B">
        <w:t xml:space="preserve">static </w:t>
      </w:r>
      <w:r>
        <w:t>ends</w:t>
      </w:r>
      <w:r w:rsidR="00C36242">
        <w:t>]</w:t>
      </w:r>
      <w:r w:rsidRPr="00C8515B">
        <w:t xml:space="preserve"> </w:t>
      </w:r>
    </w:p>
    <w:p w14:paraId="2452F515" w14:textId="77777777" w:rsidR="006E70D3" w:rsidRDefault="006E70D3" w:rsidP="006E70D3">
      <w:pPr>
        <w:pStyle w:val="Character"/>
      </w:pPr>
      <w:r>
        <w:t>MARTIN</w:t>
      </w:r>
    </w:p>
    <w:p w14:paraId="740EE530" w14:textId="77777777" w:rsidR="00E101A4" w:rsidRDefault="00E101A4" w:rsidP="00E101A4">
      <w:r w:rsidRPr="00C8515B">
        <w:t>Er… yeah… excuse us.</w:t>
      </w:r>
    </w:p>
    <w:p w14:paraId="7A7B53CD" w14:textId="6854CF2F" w:rsidR="00E101A4" w:rsidRDefault="00E101A4" w:rsidP="0013306B">
      <w:pPr>
        <w:pStyle w:val="Music"/>
      </w:pPr>
      <w:r w:rsidRPr="00C8515B">
        <w:t>[</w:t>
      </w:r>
      <w:r w:rsidR="0013306B">
        <w:t>Tape clicks off</w:t>
      </w:r>
      <w:r w:rsidRPr="00C8515B">
        <w:t>]</w:t>
      </w:r>
    </w:p>
    <w:p w14:paraId="684AD8EE" w14:textId="738A5631" w:rsidR="00E101A4" w:rsidRDefault="00E101A4" w:rsidP="0013306B">
      <w:pPr>
        <w:pStyle w:val="Music"/>
      </w:pPr>
      <w:r w:rsidRPr="00C8515B">
        <w:t>[</w:t>
      </w:r>
      <w:r w:rsidR="0013306B">
        <w:t>Tape clicks on</w:t>
      </w:r>
      <w:r w:rsidRPr="00C8515B">
        <w:t>]</w:t>
      </w:r>
    </w:p>
    <w:p w14:paraId="0D8C710C" w14:textId="042668EA" w:rsidR="00292498" w:rsidRDefault="0013306B" w:rsidP="0013306B">
      <w:pPr>
        <w:pStyle w:val="Music"/>
      </w:pPr>
      <w:r w:rsidRPr="00C8515B">
        <w:t>[</w:t>
      </w:r>
      <w:r w:rsidR="00292498">
        <w:t xml:space="preserve">Martin and the Archivist are climbing stairs; their feet and voices echo in way that suggests a </w:t>
      </w:r>
      <w:r w:rsidR="00764732">
        <w:t>tall</w:t>
      </w:r>
      <w:r w:rsidR="00292498">
        <w:t>, marbled space</w:t>
      </w:r>
      <w:r w:rsidR="008D2134">
        <w:t>; cameras iris movements and faint whispers are audible;</w:t>
      </w:r>
      <w:r w:rsidR="00137C39">
        <w:t xml:space="preserve"> a faint puls</w:t>
      </w:r>
      <w:r w:rsidR="003F2527">
        <w:t>ing tone</w:t>
      </w:r>
      <w:r w:rsidR="00137C39">
        <w:t xml:space="preserve"> permeates the background;</w:t>
      </w:r>
      <w:r w:rsidR="008D2134">
        <w:t xml:space="preserve"> and </w:t>
      </w:r>
      <w:r w:rsidR="00937F29">
        <w:t xml:space="preserve">distant </w:t>
      </w:r>
      <w:r w:rsidR="008D2134">
        <w:t>muffled helicopter and drone sounds</w:t>
      </w:r>
      <w:r w:rsidR="002162B5">
        <w:t>]</w:t>
      </w:r>
    </w:p>
    <w:p w14:paraId="1A710D3D" w14:textId="310443FE" w:rsidR="00E101A4" w:rsidRDefault="00292498" w:rsidP="00292498">
      <w:pPr>
        <w:pStyle w:val="CharacterSounds"/>
      </w:pPr>
      <w:r>
        <w:t>(L</w:t>
      </w:r>
      <w:r w:rsidR="0013306B" w:rsidRPr="00C8515B">
        <w:t xml:space="preserve">aboured breathing from </w:t>
      </w:r>
      <w:r w:rsidR="00325145">
        <w:t>M</w:t>
      </w:r>
      <w:r w:rsidR="0013306B" w:rsidRPr="00C8515B">
        <w:t>artin</w:t>
      </w:r>
      <w:r>
        <w:t>)</w:t>
      </w:r>
    </w:p>
    <w:p w14:paraId="1D90FB86" w14:textId="77777777" w:rsidR="006E70D3" w:rsidRDefault="006E70D3" w:rsidP="006E70D3">
      <w:pPr>
        <w:pStyle w:val="Character"/>
      </w:pPr>
      <w:r>
        <w:t>MARTIN</w:t>
      </w:r>
    </w:p>
    <w:p w14:paraId="1B6BF9A0" w14:textId="77777777" w:rsidR="00E101A4" w:rsidRDefault="00E101A4" w:rsidP="00E101A4">
      <w:r w:rsidRPr="00C8515B">
        <w:t>Okay, okay, hold… hold up. H-Hold on. Hold on, hold on.</w:t>
      </w:r>
    </w:p>
    <w:p w14:paraId="18541F02" w14:textId="0EB94595" w:rsidR="00E101A4" w:rsidRDefault="000D7E94" w:rsidP="000D7E94">
      <w:pPr>
        <w:pStyle w:val="Music"/>
      </w:pPr>
      <w:r w:rsidRPr="00C8515B">
        <w:t>[</w:t>
      </w:r>
      <w:r>
        <w:t>T</w:t>
      </w:r>
      <w:r w:rsidRPr="00C8515B">
        <w:t xml:space="preserve">he </w:t>
      </w:r>
      <w:r>
        <w:t>A</w:t>
      </w:r>
      <w:r w:rsidRPr="00C8515B">
        <w:t>rchivist’s quick footsteps continue]</w:t>
      </w:r>
    </w:p>
    <w:p w14:paraId="6E3645D3" w14:textId="77777777" w:rsidR="00E101A4" w:rsidRDefault="00E101A4" w:rsidP="00E101A4">
      <w:r w:rsidRPr="00C8515B">
        <w:t>Oi, John!</w:t>
      </w:r>
    </w:p>
    <w:p w14:paraId="258FCCA1" w14:textId="77777777" w:rsidR="006E70D3" w:rsidRDefault="006E70D3" w:rsidP="006E70D3">
      <w:pPr>
        <w:pStyle w:val="Character"/>
      </w:pPr>
      <w:r>
        <w:t>ARCHIVIST</w:t>
      </w:r>
    </w:p>
    <w:p w14:paraId="29792EF4" w14:textId="48A81F08" w:rsidR="00E101A4" w:rsidRDefault="002B05E0" w:rsidP="00E101A4">
      <w:r w:rsidRPr="002B05E0">
        <w:rPr>
          <w:b/>
          <w:bCs/>
        </w:rPr>
        <w:t>(</w:t>
      </w:r>
      <w:r w:rsidR="00E101A4" w:rsidRPr="002B05E0">
        <w:rPr>
          <w:b/>
          <w:bCs/>
        </w:rPr>
        <w:t>Softly</w:t>
      </w:r>
      <w:r w:rsidRPr="002B05E0">
        <w:rPr>
          <w:b/>
          <w:bCs/>
        </w:rPr>
        <w:t>)</w:t>
      </w:r>
      <w:r w:rsidR="00E101A4" w:rsidRPr="00C8515B">
        <w:t xml:space="preserve"> Oh, right.</w:t>
      </w:r>
    </w:p>
    <w:p w14:paraId="74BB3F2F" w14:textId="0A08E2D0" w:rsidR="00817535" w:rsidRDefault="00817535" w:rsidP="00817535">
      <w:pPr>
        <w:pStyle w:val="Music"/>
      </w:pPr>
      <w:r>
        <w:t>[Martin stops; the Archivist returns to him]</w:t>
      </w:r>
    </w:p>
    <w:p w14:paraId="5E0E15CD" w14:textId="77777777" w:rsidR="006E70D3" w:rsidRDefault="006E70D3" w:rsidP="006E70D3">
      <w:pPr>
        <w:pStyle w:val="Character"/>
      </w:pPr>
      <w:r>
        <w:t>MARTIN</w:t>
      </w:r>
    </w:p>
    <w:p w14:paraId="266EF3F5" w14:textId="77777777" w:rsidR="00E101A4" w:rsidRDefault="00E101A4" w:rsidP="00E101A4">
      <w:r w:rsidRPr="00C8515B">
        <w:t>Just wait a sec— Christ, I just need a moment to… catch my breath.</w:t>
      </w:r>
    </w:p>
    <w:p w14:paraId="18AA1222" w14:textId="77777777" w:rsidR="006E70D3" w:rsidRDefault="006E70D3" w:rsidP="006E70D3">
      <w:pPr>
        <w:pStyle w:val="Character"/>
      </w:pPr>
      <w:r>
        <w:lastRenderedPageBreak/>
        <w:t>ARCHIVIST</w:t>
      </w:r>
    </w:p>
    <w:p w14:paraId="1CABA3E4" w14:textId="77777777" w:rsidR="00E101A4" w:rsidRDefault="00E101A4" w:rsidP="00E101A4">
      <w:r w:rsidRPr="00C8515B">
        <w:t>Of course. Sorry, I uh...</w:t>
      </w:r>
    </w:p>
    <w:p w14:paraId="5D67364F" w14:textId="77777777" w:rsidR="006E70D3" w:rsidRDefault="006E70D3" w:rsidP="006E70D3">
      <w:pPr>
        <w:pStyle w:val="Character"/>
      </w:pPr>
      <w:r>
        <w:t>MARTIN</w:t>
      </w:r>
    </w:p>
    <w:p w14:paraId="46DCA6A1" w14:textId="02140D70" w:rsidR="00E101A4" w:rsidRDefault="00E101A4" w:rsidP="00E101A4">
      <w:r w:rsidRPr="00C8515B">
        <w:t>It’s fine</w:t>
      </w:r>
      <w:r w:rsidR="000C4A50">
        <w:t>,</w:t>
      </w:r>
      <w:r w:rsidRPr="00C8515B">
        <w:t xml:space="preserve"> </w:t>
      </w:r>
      <w:r w:rsidR="000C4A50">
        <w:t>I j</w:t>
      </w:r>
      <w:r w:rsidRPr="00C8515B">
        <w:t>ust… this is a lot of steps.</w:t>
      </w:r>
    </w:p>
    <w:p w14:paraId="4F866D6E" w14:textId="77777777" w:rsidR="006E70D3" w:rsidRDefault="006E70D3" w:rsidP="006E70D3">
      <w:pPr>
        <w:pStyle w:val="Character"/>
      </w:pPr>
      <w:r>
        <w:t>ARCHIVIST</w:t>
      </w:r>
    </w:p>
    <w:p w14:paraId="58709030" w14:textId="29BD790A" w:rsidR="00E101A4" w:rsidRDefault="0090268A" w:rsidP="00E101A4">
      <w:r w:rsidRPr="0090268A">
        <w:rPr>
          <w:b/>
          <w:bCs/>
        </w:rPr>
        <w:t>(Chuckles)</w:t>
      </w:r>
      <w:r>
        <w:t xml:space="preserve"> </w:t>
      </w:r>
      <w:r w:rsidR="00E101A4" w:rsidRPr="00C8515B">
        <w:t>It’s a very tall tower.</w:t>
      </w:r>
    </w:p>
    <w:p w14:paraId="5B9B508F" w14:textId="77777777" w:rsidR="006E70D3" w:rsidRDefault="006E70D3" w:rsidP="006E70D3">
      <w:pPr>
        <w:pStyle w:val="Character"/>
      </w:pPr>
      <w:r>
        <w:t>MARTIN</w:t>
      </w:r>
    </w:p>
    <w:p w14:paraId="65A1453D" w14:textId="6B06330F" w:rsidR="00E101A4" w:rsidRDefault="00E101A4" w:rsidP="00E101A4">
      <w:r w:rsidRPr="00C8515B">
        <w:t xml:space="preserve">Is it? Oh, thank </w:t>
      </w:r>
      <w:r w:rsidR="00522793">
        <w:t>g</w:t>
      </w:r>
      <w:r w:rsidRPr="00C8515B">
        <w:t>od I have you ‘All-Seeing One’, otherwise I might have completely missed that fact.</w:t>
      </w:r>
    </w:p>
    <w:p w14:paraId="7320EEF2" w14:textId="77777777" w:rsidR="006E70D3" w:rsidRDefault="006E70D3" w:rsidP="006E70D3">
      <w:pPr>
        <w:pStyle w:val="Character"/>
      </w:pPr>
      <w:r>
        <w:t>ARCHIVIST</w:t>
      </w:r>
    </w:p>
    <w:p w14:paraId="0FF19AC6" w14:textId="77777777" w:rsidR="00E101A4" w:rsidRDefault="00E101A4" w:rsidP="00E101A4">
      <w:r w:rsidRPr="00C8515B">
        <w:t>Yes, alright.</w:t>
      </w:r>
    </w:p>
    <w:p w14:paraId="42CB5899" w14:textId="23BFB8E6" w:rsidR="00E101A4" w:rsidRDefault="0025366F" w:rsidP="0025366F">
      <w:pPr>
        <w:pStyle w:val="Music"/>
      </w:pPr>
      <w:r w:rsidRPr="00C8515B">
        <w:t>[</w:t>
      </w:r>
      <w:r>
        <w:t>M</w:t>
      </w:r>
      <w:r w:rsidRPr="00C8515B">
        <w:t xml:space="preserve">artin gathers his breath, as the </w:t>
      </w:r>
      <w:r>
        <w:t>A</w:t>
      </w:r>
      <w:r w:rsidRPr="00C8515B">
        <w:t>rchivist shifts around]</w:t>
      </w:r>
    </w:p>
    <w:p w14:paraId="706E724F" w14:textId="77777777" w:rsidR="006E70D3" w:rsidRDefault="006E70D3" w:rsidP="006E70D3">
      <w:pPr>
        <w:pStyle w:val="Character"/>
      </w:pPr>
      <w:r>
        <w:t>MARTIN</w:t>
      </w:r>
    </w:p>
    <w:p w14:paraId="0190F50A" w14:textId="77777777" w:rsidR="00E101A4" w:rsidRDefault="00E101A4" w:rsidP="00E101A4">
      <w:r w:rsidRPr="00C8515B">
        <w:t>Not keeping you am I?</w:t>
      </w:r>
    </w:p>
    <w:p w14:paraId="517BBFE3" w14:textId="77777777" w:rsidR="006E70D3" w:rsidRDefault="006E70D3" w:rsidP="006E70D3">
      <w:pPr>
        <w:pStyle w:val="Character"/>
      </w:pPr>
      <w:r>
        <w:t>ARCHIVIST</w:t>
      </w:r>
    </w:p>
    <w:p w14:paraId="13636008" w14:textId="77777777" w:rsidR="00E101A4" w:rsidRDefault="00E101A4" w:rsidP="00E101A4">
      <w:r w:rsidRPr="006833A4">
        <w:t xml:space="preserve">S— </w:t>
      </w:r>
      <w:r w:rsidRPr="00C8515B">
        <w:t>No, I— it’s just, I, uh...</w:t>
      </w:r>
    </w:p>
    <w:p w14:paraId="58244446" w14:textId="77777777" w:rsidR="006E70D3" w:rsidRDefault="006E70D3" w:rsidP="006E70D3">
      <w:pPr>
        <w:pStyle w:val="Character"/>
      </w:pPr>
      <w:r>
        <w:t>MARTIN</w:t>
      </w:r>
    </w:p>
    <w:p w14:paraId="385BC661" w14:textId="77777777" w:rsidR="00E101A4" w:rsidRDefault="00E101A4" w:rsidP="00E101A4">
      <w:r w:rsidRPr="00C8515B">
        <w:t>What, you’re not tired?</w:t>
      </w:r>
    </w:p>
    <w:p w14:paraId="137D389D" w14:textId="77777777" w:rsidR="006E70D3" w:rsidRDefault="006E70D3" w:rsidP="006E70D3">
      <w:pPr>
        <w:pStyle w:val="Character"/>
      </w:pPr>
      <w:r>
        <w:lastRenderedPageBreak/>
        <w:t>ARCHIVIST</w:t>
      </w:r>
    </w:p>
    <w:p w14:paraId="3EDA6A7C" w14:textId="58E707AF" w:rsidR="00E101A4" w:rsidRDefault="0090268A" w:rsidP="00E101A4">
      <w:r w:rsidRPr="0090268A">
        <w:rPr>
          <w:b/>
          <w:bCs/>
        </w:rPr>
        <w:t>(Slight chuckle)</w:t>
      </w:r>
      <w:r>
        <w:t xml:space="preserve"> </w:t>
      </w:r>
      <w:r w:rsidR="00E101A4" w:rsidRPr="00C8515B">
        <w:t xml:space="preserve">Oh no, believe me, I am. </w:t>
      </w:r>
      <w:r w:rsidR="00E101A4">
        <w:t>I</w:t>
      </w:r>
      <w:r w:rsidR="00E101A4" w:rsidRPr="00C8515B">
        <w:t xml:space="preserve">t’s just, uh... It’s kind of </w:t>
      </w:r>
      <w:r w:rsidR="00E101A4" w:rsidRPr="00C8515B">
        <w:rPr>
          <w:i/>
        </w:rPr>
        <w:t>difficult</w:t>
      </w:r>
      <w:r w:rsidR="00E101A4" w:rsidRPr="00C8515B">
        <w:t xml:space="preserve"> not to keep climbing.</w:t>
      </w:r>
    </w:p>
    <w:p w14:paraId="025C09C6" w14:textId="77777777" w:rsidR="006E70D3" w:rsidRDefault="006E70D3" w:rsidP="006E70D3">
      <w:pPr>
        <w:pStyle w:val="Character"/>
      </w:pPr>
      <w:r>
        <w:t>MARTIN</w:t>
      </w:r>
    </w:p>
    <w:p w14:paraId="4C460D52" w14:textId="77777777" w:rsidR="00E101A4" w:rsidRDefault="00E101A4" w:rsidP="00E101A4">
      <w:r w:rsidRPr="00C8515B">
        <w:t>What, like… you’re being called?</w:t>
      </w:r>
    </w:p>
    <w:p w14:paraId="45F1AE02" w14:textId="77777777" w:rsidR="006E70D3" w:rsidRDefault="006E70D3" w:rsidP="006E70D3">
      <w:pPr>
        <w:pStyle w:val="Character"/>
      </w:pPr>
      <w:r>
        <w:t>ARCHIVIST</w:t>
      </w:r>
    </w:p>
    <w:p w14:paraId="7F285A98" w14:textId="77777777" w:rsidR="00E101A4" w:rsidRDefault="00E101A4" w:rsidP="00E101A4">
      <w:r w:rsidRPr="00C8515B">
        <w:t xml:space="preserve">More like </w:t>
      </w:r>
      <w:r w:rsidRPr="00C8515B">
        <w:rPr>
          <w:i/>
        </w:rPr>
        <w:t>pulled</w:t>
      </w:r>
      <w:r w:rsidRPr="00C8515B">
        <w:t>. Gently, but very definitely upwards, towards the top.</w:t>
      </w:r>
    </w:p>
    <w:p w14:paraId="1FEFAA54" w14:textId="77777777" w:rsidR="006E70D3" w:rsidRDefault="006E70D3" w:rsidP="006E70D3">
      <w:pPr>
        <w:pStyle w:val="Character"/>
      </w:pPr>
      <w:r>
        <w:t>MARTIN</w:t>
      </w:r>
    </w:p>
    <w:p w14:paraId="0A997A82" w14:textId="77777777" w:rsidR="00E101A4" w:rsidRDefault="00E101A4" w:rsidP="00E101A4">
      <w:r w:rsidRPr="00C8515B">
        <w:t>That could be a bad sign.</w:t>
      </w:r>
    </w:p>
    <w:p w14:paraId="63AD6DCC" w14:textId="77777777" w:rsidR="006E70D3" w:rsidRDefault="006E70D3" w:rsidP="006E70D3">
      <w:pPr>
        <w:pStyle w:val="Character"/>
      </w:pPr>
      <w:r>
        <w:t>ARCHIVIST</w:t>
      </w:r>
    </w:p>
    <w:p w14:paraId="667B5153" w14:textId="77777777" w:rsidR="00E101A4" w:rsidRDefault="00E101A4" w:rsidP="00E101A4">
      <w:r w:rsidRPr="00C8515B">
        <w:t>Probably. Too late to bail now, though.</w:t>
      </w:r>
    </w:p>
    <w:p w14:paraId="4866113D" w14:textId="77777777" w:rsidR="006E70D3" w:rsidRDefault="006E70D3" w:rsidP="006E70D3">
      <w:pPr>
        <w:pStyle w:val="Character"/>
      </w:pPr>
      <w:r>
        <w:t>MARTIN</w:t>
      </w:r>
    </w:p>
    <w:p w14:paraId="285BB778" w14:textId="77777777" w:rsidR="00E101A4" w:rsidRDefault="00E101A4" w:rsidP="00E101A4">
      <w:r w:rsidRPr="00C8515B">
        <w:t>True.</w:t>
      </w:r>
    </w:p>
    <w:p w14:paraId="619A3814" w14:textId="77777777" w:rsidR="00E101A4" w:rsidRDefault="00E101A4" w:rsidP="00E101A4">
      <w:r w:rsidRPr="00C8515B">
        <w:t>You seem less nervous at least?</w:t>
      </w:r>
    </w:p>
    <w:p w14:paraId="0F5A1A9B" w14:textId="77777777" w:rsidR="006E70D3" w:rsidRDefault="006E70D3" w:rsidP="006E70D3">
      <w:pPr>
        <w:pStyle w:val="Character"/>
      </w:pPr>
      <w:r>
        <w:t>ARCHIVIST</w:t>
      </w:r>
    </w:p>
    <w:p w14:paraId="13CC3890" w14:textId="1D5CB801" w:rsidR="00E101A4" w:rsidRDefault="0051595E" w:rsidP="00E101A4">
      <w:r w:rsidRPr="0051595E">
        <w:rPr>
          <w:b/>
          <w:bCs/>
        </w:rPr>
        <w:t>(</w:t>
      </w:r>
      <w:r w:rsidR="00E101A4" w:rsidRPr="0051595E">
        <w:rPr>
          <w:b/>
          <w:bCs/>
        </w:rPr>
        <w:t>Breezily</w:t>
      </w:r>
      <w:r w:rsidRPr="0051595E">
        <w:rPr>
          <w:b/>
          <w:bCs/>
        </w:rPr>
        <w:t>)</w:t>
      </w:r>
      <w:r w:rsidR="00E101A4" w:rsidRPr="00C8515B">
        <w:t xml:space="preserve"> Oh god, no. I-I’m far more scared than I was down there, but, I</w:t>
      </w:r>
      <w:r w:rsidR="00E101A4">
        <w:t>-I</w:t>
      </w:r>
      <w:r w:rsidR="00E101A4" w:rsidRPr="00C8515B">
        <w:t xml:space="preserve"> don’t know, I feel... giddy. Powerful. Coming up from the tunnels into the tower, I-I can </w:t>
      </w:r>
      <w:r w:rsidR="0090268A">
        <w:t>S</w:t>
      </w:r>
      <w:r w:rsidR="00E101A4" w:rsidRPr="00C8515B">
        <w:t>ee again and... It’s just a bit of a rush, you know?</w:t>
      </w:r>
    </w:p>
    <w:p w14:paraId="0EB02EE6" w14:textId="77777777" w:rsidR="006E70D3" w:rsidRDefault="006E70D3" w:rsidP="006E70D3">
      <w:pPr>
        <w:pStyle w:val="Character"/>
      </w:pPr>
      <w:r>
        <w:lastRenderedPageBreak/>
        <w:t>MARTIN</w:t>
      </w:r>
    </w:p>
    <w:p w14:paraId="28DB3766" w14:textId="77777777" w:rsidR="00E101A4" w:rsidRDefault="00E101A4" w:rsidP="00E101A4">
      <w:r w:rsidRPr="00C8515B">
        <w:t>Sure. Just... just try to keep it together, okay? The last thing we need is you… wigging out.</w:t>
      </w:r>
    </w:p>
    <w:p w14:paraId="0EBB6A94" w14:textId="77777777" w:rsidR="006E70D3" w:rsidRDefault="006E70D3" w:rsidP="006E70D3">
      <w:pPr>
        <w:pStyle w:val="Character"/>
      </w:pPr>
      <w:r>
        <w:t>ARCHIVIST</w:t>
      </w:r>
    </w:p>
    <w:p w14:paraId="119220E4" w14:textId="4942D910" w:rsidR="00E101A4" w:rsidRDefault="00E101A4" w:rsidP="00E101A4">
      <w:r w:rsidRPr="00C8515B">
        <w:t>I</w:t>
      </w:r>
      <w:r w:rsidR="000C4A50">
        <w:t xml:space="preserve"> wil</w:t>
      </w:r>
      <w:r w:rsidRPr="00C8515B">
        <w:t>l do my best.</w:t>
      </w:r>
      <w:r w:rsidR="00606FB5">
        <w:t xml:space="preserve"> </w:t>
      </w:r>
    </w:p>
    <w:p w14:paraId="2E047F81" w14:textId="715F42AB" w:rsidR="00E101A4" w:rsidRDefault="00E101A4" w:rsidP="00E101A4">
      <w:r w:rsidRPr="00C8515B">
        <w:t>You ready?</w:t>
      </w:r>
    </w:p>
    <w:p w14:paraId="1803E9F3" w14:textId="77777777" w:rsidR="006E70D3" w:rsidRDefault="006E70D3" w:rsidP="006E70D3">
      <w:pPr>
        <w:pStyle w:val="Character"/>
      </w:pPr>
      <w:r>
        <w:t>MARTIN</w:t>
      </w:r>
    </w:p>
    <w:p w14:paraId="6F33EC5D" w14:textId="4E37E109" w:rsidR="00E101A4" w:rsidRDefault="0008241C" w:rsidP="00E101A4">
      <w:r w:rsidRPr="0008241C">
        <w:rPr>
          <w:b/>
          <w:bCs/>
        </w:rPr>
        <w:t>(</w:t>
      </w:r>
      <w:r w:rsidR="00E101A4" w:rsidRPr="0008241C">
        <w:rPr>
          <w:b/>
          <w:bCs/>
        </w:rPr>
        <w:t>Wearily</w:t>
      </w:r>
      <w:r w:rsidRPr="0008241C">
        <w:rPr>
          <w:b/>
          <w:bCs/>
        </w:rPr>
        <w:t>)</w:t>
      </w:r>
      <w:r w:rsidR="00E101A4" w:rsidRPr="00C8515B">
        <w:t xml:space="preserve"> Ah, sure. Lead on, Macduff.</w:t>
      </w:r>
    </w:p>
    <w:p w14:paraId="46F46111" w14:textId="77777777" w:rsidR="006E70D3" w:rsidRDefault="006E70D3" w:rsidP="006E70D3">
      <w:pPr>
        <w:pStyle w:val="Character"/>
      </w:pPr>
      <w:r>
        <w:t>ARCHIVIST</w:t>
      </w:r>
    </w:p>
    <w:p w14:paraId="2BA1243B" w14:textId="12522AE9" w:rsidR="00E101A4" w:rsidRDefault="00E101A4" w:rsidP="00E101A4">
      <w:r w:rsidRPr="00C8515B">
        <w:t>It’s, uh, “Lay on—</w:t>
      </w:r>
      <w:r w:rsidR="009B7A20">
        <w:t xml:space="preserve"> </w:t>
      </w:r>
    </w:p>
    <w:p w14:paraId="6932D230" w14:textId="77777777" w:rsidR="006E70D3" w:rsidRDefault="006E70D3" w:rsidP="006E70D3">
      <w:pPr>
        <w:pStyle w:val="Character"/>
      </w:pPr>
      <w:r>
        <w:t>MARTIN</w:t>
      </w:r>
    </w:p>
    <w:p w14:paraId="3A477A6E" w14:textId="0CD40CEC" w:rsidR="00E101A4" w:rsidRDefault="005838EB" w:rsidP="00E101A4">
      <w:r w:rsidRPr="005838EB">
        <w:rPr>
          <w:b/>
          <w:bCs/>
        </w:rPr>
        <w:t>(</w:t>
      </w:r>
      <w:r w:rsidR="00E101A4" w:rsidRPr="005838EB">
        <w:rPr>
          <w:b/>
          <w:bCs/>
        </w:rPr>
        <w:t>Frustrated</w:t>
      </w:r>
      <w:r w:rsidRPr="005838EB">
        <w:rPr>
          <w:b/>
          <w:bCs/>
        </w:rPr>
        <w:t>)</w:t>
      </w:r>
      <w:r w:rsidR="00E101A4">
        <w:t xml:space="preserve"> </w:t>
      </w:r>
      <w:r w:rsidR="00E101A4" w:rsidRPr="00C8515B">
        <w:t xml:space="preserve">Sh— I know, I know! I know. </w:t>
      </w:r>
      <w:r w:rsidR="003D6136">
        <w:t>Just g</w:t>
      </w:r>
      <w:r w:rsidR="00E101A4" w:rsidRPr="00C8515B">
        <w:t>o. Just go.</w:t>
      </w:r>
    </w:p>
    <w:p w14:paraId="34EE39D0" w14:textId="77777777" w:rsidR="009B7A20" w:rsidRDefault="009B7A20" w:rsidP="009B7A20">
      <w:pPr>
        <w:pStyle w:val="Character"/>
      </w:pPr>
      <w:r>
        <w:t>ARCHIVIST</w:t>
      </w:r>
    </w:p>
    <w:p w14:paraId="322CA20D" w14:textId="7544EA75" w:rsidR="009B7A20" w:rsidRDefault="009B7A20" w:rsidP="009B7A20">
      <w:r>
        <w:t>yes… okay.</w:t>
      </w:r>
    </w:p>
    <w:p w14:paraId="6A0D05E1" w14:textId="77777777" w:rsidR="00AB3ED3" w:rsidRDefault="00AB3ED3" w:rsidP="00AB3ED3">
      <w:pPr>
        <w:pStyle w:val="Music"/>
      </w:pPr>
      <w:r w:rsidRPr="00C8515B">
        <w:t>[</w:t>
      </w:r>
      <w:r>
        <w:t>T</w:t>
      </w:r>
      <w:r w:rsidRPr="00C8515B">
        <w:t xml:space="preserve">he </w:t>
      </w:r>
      <w:r>
        <w:t>A</w:t>
      </w:r>
      <w:r w:rsidRPr="00C8515B">
        <w:t xml:space="preserve">rchivist heads off at a quick pace; </w:t>
      </w:r>
      <w:r>
        <w:t>M</w:t>
      </w:r>
      <w:r w:rsidRPr="00C8515B">
        <w:t xml:space="preserve">artin </w:t>
      </w:r>
      <w:r>
        <w:t xml:space="preserve">following </w:t>
      </w:r>
      <w:r w:rsidRPr="00C8515B">
        <w:t>a slower pace]</w:t>
      </w:r>
    </w:p>
    <w:p w14:paraId="6FE38516" w14:textId="059A1122" w:rsidR="009B7A20" w:rsidRDefault="009B7A20" w:rsidP="009B7A20">
      <w:pPr>
        <w:pStyle w:val="CharacterSounds"/>
      </w:pPr>
      <w:r>
        <w:t>(Martin makes a frustrated sigh)</w:t>
      </w:r>
    </w:p>
    <w:p w14:paraId="59637A85" w14:textId="72A5CB4B" w:rsidR="00E101A4" w:rsidRDefault="005838EB" w:rsidP="005838EB">
      <w:pPr>
        <w:pStyle w:val="Music"/>
      </w:pPr>
      <w:r w:rsidRPr="00C8515B">
        <w:t>[</w:t>
      </w:r>
      <w:r>
        <w:t xml:space="preserve">Tape </w:t>
      </w:r>
      <w:r w:rsidRPr="00C8515B">
        <w:t>click</w:t>
      </w:r>
      <w:r>
        <w:t>s off</w:t>
      </w:r>
      <w:r w:rsidRPr="00C8515B">
        <w:t>]</w:t>
      </w:r>
    </w:p>
    <w:p w14:paraId="58601B6E" w14:textId="3B0F396C" w:rsidR="00E101A4" w:rsidRDefault="005838EB" w:rsidP="005838EB">
      <w:pPr>
        <w:pStyle w:val="Music"/>
      </w:pPr>
      <w:r w:rsidRPr="00C8515B">
        <w:t>[</w:t>
      </w:r>
      <w:r>
        <w:t xml:space="preserve">Tape </w:t>
      </w:r>
      <w:r w:rsidRPr="00C8515B">
        <w:t>click</w:t>
      </w:r>
      <w:r>
        <w:t>s on</w:t>
      </w:r>
      <w:r w:rsidRPr="00C8515B">
        <w:t>]</w:t>
      </w:r>
    </w:p>
    <w:p w14:paraId="7A092000" w14:textId="36723571" w:rsidR="00E101A4" w:rsidRDefault="005838EB" w:rsidP="00E802B9">
      <w:pPr>
        <w:pStyle w:val="Music"/>
      </w:pPr>
      <w:r w:rsidRPr="00C8515B">
        <w:lastRenderedPageBreak/>
        <w:t>[</w:t>
      </w:r>
      <w:r w:rsidR="00CA7B54">
        <w:t>A large wooden d</w:t>
      </w:r>
      <w:r w:rsidRPr="00C8515B">
        <w:t>oor creaks</w:t>
      </w:r>
      <w:r w:rsidR="00CA7B54">
        <w:t xml:space="preserve"> open; Martin and the Archivist’s </w:t>
      </w:r>
      <w:r w:rsidRPr="00C8515B">
        <w:t xml:space="preserve">footsteps </w:t>
      </w:r>
      <w:r w:rsidR="00CA7B54">
        <w:t>echo</w:t>
      </w:r>
      <w:r w:rsidR="004262FA">
        <w:t xml:space="preserve"> in a large space</w:t>
      </w:r>
      <w:r w:rsidR="00CA7B54">
        <w:t xml:space="preserve"> as they enter</w:t>
      </w:r>
      <w:r w:rsidR="00137C39">
        <w:t>; the faint puls</w:t>
      </w:r>
      <w:r w:rsidR="001D64A6">
        <w:t>ing tone</w:t>
      </w:r>
      <w:r w:rsidR="00137C39">
        <w:t xml:space="preserve"> continues</w:t>
      </w:r>
      <w:r w:rsidRPr="00C8515B">
        <w:t>]</w:t>
      </w:r>
    </w:p>
    <w:p w14:paraId="5DB65D24" w14:textId="77777777" w:rsidR="006E70D3" w:rsidRDefault="006E70D3" w:rsidP="006E70D3">
      <w:pPr>
        <w:pStyle w:val="Character"/>
      </w:pPr>
      <w:r>
        <w:t>MARTIN</w:t>
      </w:r>
    </w:p>
    <w:p w14:paraId="4B8651FA" w14:textId="77777777" w:rsidR="00E101A4" w:rsidRDefault="00E101A4" w:rsidP="00E101A4">
      <w:r w:rsidRPr="00C8515B">
        <w:t>So.</w:t>
      </w:r>
    </w:p>
    <w:p w14:paraId="7B03CE5D" w14:textId="77777777" w:rsidR="00E101A4" w:rsidRDefault="00E101A4" w:rsidP="00E101A4">
      <w:r w:rsidRPr="00C8515B">
        <w:t>This is it. The big boss. One last set of unnecessarily ominous doors and then—</w:t>
      </w:r>
    </w:p>
    <w:p w14:paraId="4276B298" w14:textId="77777777" w:rsidR="006E70D3" w:rsidRDefault="006E70D3" w:rsidP="006E70D3">
      <w:pPr>
        <w:pStyle w:val="Character"/>
      </w:pPr>
      <w:r>
        <w:t>ROSIE</w:t>
      </w:r>
    </w:p>
    <w:p w14:paraId="0C377943" w14:textId="292282C7" w:rsidR="00E101A4" w:rsidRDefault="00E101A4" w:rsidP="00E101A4">
      <w:r w:rsidRPr="00C8515B">
        <w:t>Good morning! Do you have an appointment?</w:t>
      </w:r>
    </w:p>
    <w:p w14:paraId="01A47447" w14:textId="5E77925E" w:rsidR="009B7CC0" w:rsidRDefault="009B7CC0" w:rsidP="009B7CC0">
      <w:pPr>
        <w:pStyle w:val="Music"/>
      </w:pPr>
      <w:r>
        <w:t>[Faint hissing static starts]</w:t>
      </w:r>
    </w:p>
    <w:p w14:paraId="2C3710EB" w14:textId="7AB6649B" w:rsidR="00CB77E8" w:rsidRPr="00CB77E8" w:rsidRDefault="00CB77E8" w:rsidP="00CB77E8">
      <w:pPr>
        <w:pStyle w:val="Music"/>
      </w:pPr>
      <w:r>
        <w:t>[Backpack zipper jangles as Martin is startled]</w:t>
      </w:r>
    </w:p>
    <w:p w14:paraId="4733B4FD" w14:textId="2372AEB1" w:rsidR="00E101A4" w:rsidRDefault="002D4188" w:rsidP="002D4188">
      <w:pPr>
        <w:pStyle w:val="CharacterSounds"/>
      </w:pPr>
      <w:r>
        <w:t>(</w:t>
      </w:r>
      <w:r w:rsidR="0067017F">
        <w:t>S</w:t>
      </w:r>
      <w:r w:rsidRPr="00C8515B">
        <w:t xml:space="preserve">tartled noise from </w:t>
      </w:r>
      <w:r>
        <w:t>M</w:t>
      </w:r>
      <w:r w:rsidRPr="00C8515B">
        <w:t>artin</w:t>
      </w:r>
      <w:r>
        <w:t>)</w:t>
      </w:r>
    </w:p>
    <w:p w14:paraId="382028E3" w14:textId="77777777" w:rsidR="006E70D3" w:rsidRDefault="006E70D3" w:rsidP="006E70D3">
      <w:pPr>
        <w:pStyle w:val="Character"/>
      </w:pPr>
      <w:r>
        <w:t>MARTIN</w:t>
      </w:r>
    </w:p>
    <w:p w14:paraId="65593ECC" w14:textId="51B295A4" w:rsidR="00E101A4" w:rsidRDefault="00855060" w:rsidP="00E101A4">
      <w:r w:rsidRPr="00855060">
        <w:rPr>
          <w:b/>
          <w:bCs/>
        </w:rPr>
        <w:t>(Shocked)</w:t>
      </w:r>
      <w:r>
        <w:t xml:space="preserve"> </w:t>
      </w:r>
      <w:r w:rsidR="00E101A4" w:rsidRPr="00C8515B">
        <w:t xml:space="preserve">R-Rosie? What, what are you </w:t>
      </w:r>
      <w:r w:rsidR="00E101A4" w:rsidRPr="00325CCF">
        <w:rPr>
          <w:i/>
          <w:iCs/>
        </w:rPr>
        <w:t>doing</w:t>
      </w:r>
      <w:r w:rsidR="00E101A4" w:rsidRPr="00C8515B">
        <w:t xml:space="preserve"> here?</w:t>
      </w:r>
    </w:p>
    <w:p w14:paraId="4B23A4BF" w14:textId="7CC3A6B5" w:rsidR="00174D97" w:rsidRDefault="00174D97" w:rsidP="00174D97">
      <w:pPr>
        <w:pStyle w:val="Music"/>
      </w:pPr>
      <w:r>
        <w:t xml:space="preserve">[Rose walks </w:t>
      </w:r>
      <w:r w:rsidR="003E3E6C">
        <w:t>closer, she is in heels</w:t>
      </w:r>
      <w:r>
        <w:t>]</w:t>
      </w:r>
    </w:p>
    <w:p w14:paraId="5EAE3D7F" w14:textId="77777777" w:rsidR="006E70D3" w:rsidRDefault="006E70D3" w:rsidP="006E70D3">
      <w:pPr>
        <w:pStyle w:val="Character"/>
      </w:pPr>
      <w:r>
        <w:t>ROSIE</w:t>
      </w:r>
    </w:p>
    <w:p w14:paraId="2953C808" w14:textId="096335C9" w:rsidR="00E101A4" w:rsidRDefault="00D7215B" w:rsidP="00E101A4">
      <w:r w:rsidRPr="00D7215B">
        <w:rPr>
          <w:b/>
          <w:bCs/>
        </w:rPr>
        <w:t>(</w:t>
      </w:r>
      <w:r w:rsidR="00E101A4" w:rsidRPr="00D7215B">
        <w:rPr>
          <w:b/>
          <w:bCs/>
        </w:rPr>
        <w:t>Unrecognising and slightly stilted</w:t>
      </w:r>
      <w:r w:rsidRPr="00D7215B">
        <w:rPr>
          <w:b/>
          <w:bCs/>
        </w:rPr>
        <w:t>)</w:t>
      </w:r>
      <w:r w:rsidR="00E101A4" w:rsidRPr="00C8515B">
        <w:t xml:space="preserve"> Hello, I’m Rosie. Assistant for Mr Magnus.</w:t>
      </w:r>
    </w:p>
    <w:p w14:paraId="0E2D90C8" w14:textId="761FF7D8" w:rsidR="00E101A4" w:rsidRDefault="00E101A4" w:rsidP="00E101A4">
      <w:r w:rsidRPr="00C8515B">
        <w:t>Do you have an appointment?</w:t>
      </w:r>
    </w:p>
    <w:p w14:paraId="5893A706" w14:textId="77777777" w:rsidR="00B03761" w:rsidRPr="00C8515B" w:rsidRDefault="00B03761" w:rsidP="00B03761">
      <w:pPr>
        <w:pStyle w:val="Character"/>
      </w:pPr>
      <w:r w:rsidRPr="00C8515B">
        <w:t>MARTIN</w:t>
      </w:r>
    </w:p>
    <w:p w14:paraId="337B6B8B" w14:textId="350AC156" w:rsidR="00B03761" w:rsidRDefault="00B03761" w:rsidP="00B03761">
      <w:r w:rsidRPr="00325CCF">
        <w:rPr>
          <w:b/>
          <w:bCs/>
        </w:rPr>
        <w:t>(</w:t>
      </w:r>
      <w:r>
        <w:rPr>
          <w:b/>
          <w:bCs/>
        </w:rPr>
        <w:t>Q</w:t>
      </w:r>
      <w:r w:rsidRPr="00325CCF">
        <w:rPr>
          <w:b/>
          <w:bCs/>
        </w:rPr>
        <w:t>uietly)</w:t>
      </w:r>
      <w:r>
        <w:t xml:space="preserve"> </w:t>
      </w:r>
      <w:r w:rsidRPr="00C8515B">
        <w:t>W—</w:t>
      </w:r>
    </w:p>
    <w:p w14:paraId="283CB6F3" w14:textId="77777777" w:rsidR="006E70D3" w:rsidRDefault="006E70D3" w:rsidP="006E70D3">
      <w:pPr>
        <w:pStyle w:val="Character"/>
      </w:pPr>
      <w:r>
        <w:lastRenderedPageBreak/>
        <w:t>ARCHIVIST</w:t>
      </w:r>
    </w:p>
    <w:p w14:paraId="07A2EE53" w14:textId="77777777" w:rsidR="00E101A4" w:rsidRDefault="00E101A4" w:rsidP="00E101A4">
      <w:r w:rsidRPr="00C8515B">
        <w:t>No.</w:t>
      </w:r>
    </w:p>
    <w:p w14:paraId="109D9A02" w14:textId="4FBCE60F" w:rsidR="00E101A4" w:rsidRPr="00C8515B" w:rsidRDefault="00E101A4" w:rsidP="00B574AF">
      <w:pPr>
        <w:pStyle w:val="Character"/>
      </w:pPr>
      <w:r w:rsidRPr="00C8515B">
        <w:t>MARTIN</w:t>
      </w:r>
    </w:p>
    <w:p w14:paraId="0929E684" w14:textId="7E8B5201" w:rsidR="00E101A4" w:rsidRDefault="00325CCF" w:rsidP="00E101A4">
      <w:r w:rsidRPr="00325CCF">
        <w:rPr>
          <w:b/>
          <w:bCs/>
        </w:rPr>
        <w:t>(</w:t>
      </w:r>
      <w:r w:rsidR="00B03761">
        <w:rPr>
          <w:b/>
          <w:bCs/>
        </w:rPr>
        <w:t>Q</w:t>
      </w:r>
      <w:r w:rsidRPr="00325CCF">
        <w:rPr>
          <w:b/>
          <w:bCs/>
        </w:rPr>
        <w:t>uietly)</w:t>
      </w:r>
      <w:r>
        <w:t xml:space="preserve"> </w:t>
      </w:r>
      <w:r w:rsidR="00E101A4" w:rsidRPr="00C8515B">
        <w:t>Wh—</w:t>
      </w:r>
      <w:r>
        <w:t xml:space="preserve"> what</w:t>
      </w:r>
      <w:r w:rsidR="00E101A4" w:rsidRPr="00C8515B">
        <w:t>?</w:t>
      </w:r>
    </w:p>
    <w:p w14:paraId="3C433FBA" w14:textId="77777777" w:rsidR="006E70D3" w:rsidRDefault="006E70D3" w:rsidP="006E70D3">
      <w:pPr>
        <w:pStyle w:val="Character"/>
      </w:pPr>
      <w:r>
        <w:t>ARCHIVIST</w:t>
      </w:r>
    </w:p>
    <w:p w14:paraId="057794C3" w14:textId="77777777" w:rsidR="00E101A4" w:rsidRDefault="00E101A4" w:rsidP="00E101A4">
      <w:r w:rsidRPr="00C8515B">
        <w:t>We don’t.</w:t>
      </w:r>
    </w:p>
    <w:p w14:paraId="5D7A0787" w14:textId="77777777" w:rsidR="006E70D3" w:rsidRDefault="006E70D3" w:rsidP="006E70D3">
      <w:pPr>
        <w:pStyle w:val="Character"/>
      </w:pPr>
      <w:r>
        <w:t>ROSIE</w:t>
      </w:r>
    </w:p>
    <w:p w14:paraId="3282B997" w14:textId="2BC0608E" w:rsidR="00E101A4" w:rsidRDefault="00E101A4" w:rsidP="00E101A4">
      <w:r w:rsidRPr="00C8515B">
        <w:t>Oh, I see. Uh... well I</w:t>
      </w:r>
      <w:r w:rsidR="00F70D3B">
        <w:t>’m</w:t>
      </w:r>
      <w:r w:rsidRPr="00C8515B">
        <w:t>-I’m very sorry, but I’m afraid he’s booked up for quite some time.</w:t>
      </w:r>
    </w:p>
    <w:p w14:paraId="5C1699BD" w14:textId="77777777" w:rsidR="00E101A4" w:rsidRDefault="00E101A4" w:rsidP="00E101A4">
      <w:r w:rsidRPr="00C8515B">
        <w:t>You may need to try again another day.</w:t>
      </w:r>
    </w:p>
    <w:p w14:paraId="44CD5B24" w14:textId="77777777" w:rsidR="006E70D3" w:rsidRDefault="006E70D3" w:rsidP="006E70D3">
      <w:pPr>
        <w:pStyle w:val="Character"/>
      </w:pPr>
      <w:r>
        <w:t>MARTIN</w:t>
      </w:r>
    </w:p>
    <w:p w14:paraId="3C91B7AB" w14:textId="77777777" w:rsidR="00E101A4" w:rsidRDefault="00E101A4" w:rsidP="00E101A4">
      <w:r w:rsidRPr="00C8515B">
        <w:t>Rosie, are you alright? It’s, it’s us. It’s, it’s okay, we’re here to help.</w:t>
      </w:r>
    </w:p>
    <w:p w14:paraId="3D3FEEAB" w14:textId="29F03147" w:rsidR="00E101A4" w:rsidRDefault="00882B7B" w:rsidP="00882B7B">
      <w:pPr>
        <w:pStyle w:val="Music"/>
      </w:pPr>
      <w:r w:rsidRPr="00C8515B">
        <w:t>[</w:t>
      </w:r>
      <w:r w:rsidR="00855060">
        <w:t xml:space="preserve">A couple of steps as </w:t>
      </w:r>
      <w:r>
        <w:t>R</w:t>
      </w:r>
      <w:r w:rsidRPr="00C8515B">
        <w:t>osie backs away]</w:t>
      </w:r>
    </w:p>
    <w:p w14:paraId="2D7FB071" w14:textId="77777777" w:rsidR="006E70D3" w:rsidRDefault="006E70D3" w:rsidP="006E70D3">
      <w:pPr>
        <w:pStyle w:val="Character"/>
      </w:pPr>
      <w:r>
        <w:t>ROSIE</w:t>
      </w:r>
    </w:p>
    <w:p w14:paraId="0754C136" w14:textId="77777777" w:rsidR="00E101A4" w:rsidRDefault="00E101A4" w:rsidP="00E101A4">
      <w:r w:rsidRPr="00C8515B">
        <w:t>Sir, please calm down.</w:t>
      </w:r>
    </w:p>
    <w:p w14:paraId="5984E35F" w14:textId="03558350" w:rsidR="00E101A4" w:rsidRPr="00C8515B" w:rsidRDefault="00E101A4" w:rsidP="00513750">
      <w:pPr>
        <w:pStyle w:val="Character"/>
      </w:pPr>
      <w:r w:rsidRPr="00C8515B">
        <w:t>MARTIN</w:t>
      </w:r>
    </w:p>
    <w:p w14:paraId="5A139A89" w14:textId="77777777" w:rsidR="00E101A4" w:rsidRDefault="00E101A4" w:rsidP="00E101A4">
      <w:r w:rsidRPr="00C8515B">
        <w:t>I’m not—</w:t>
      </w:r>
    </w:p>
    <w:p w14:paraId="16A0B632" w14:textId="77777777" w:rsidR="006E70D3" w:rsidRDefault="006E70D3" w:rsidP="006E70D3">
      <w:pPr>
        <w:pStyle w:val="Character"/>
      </w:pPr>
      <w:r>
        <w:t>ROSIE</w:t>
      </w:r>
    </w:p>
    <w:p w14:paraId="0718C74C" w14:textId="77777777" w:rsidR="00E101A4" w:rsidRDefault="00E101A4" w:rsidP="00E101A4">
      <w:r w:rsidRPr="00C8515B">
        <w:t>There’s no need to get worked up, I’m only doing my job.</w:t>
      </w:r>
    </w:p>
    <w:p w14:paraId="152E4348" w14:textId="77777777" w:rsidR="006E70D3" w:rsidRDefault="006E70D3" w:rsidP="006E70D3">
      <w:pPr>
        <w:pStyle w:val="Character"/>
      </w:pPr>
      <w:r>
        <w:lastRenderedPageBreak/>
        <w:t>MARTIN</w:t>
      </w:r>
    </w:p>
    <w:p w14:paraId="5EFDFC1E" w14:textId="354F38CD" w:rsidR="00E101A4" w:rsidRDefault="00E101A4" w:rsidP="00E101A4">
      <w:r w:rsidRPr="00C8515B">
        <w:t xml:space="preserve">Rosie, I’m not </w:t>
      </w:r>
      <w:r w:rsidRPr="00C8515B">
        <w:rPr>
          <w:i/>
        </w:rPr>
        <w:t>going</w:t>
      </w:r>
      <w:r w:rsidRPr="00C8515B">
        <w:t xml:space="preserve"> to do—</w:t>
      </w:r>
    </w:p>
    <w:p w14:paraId="3B42DD20" w14:textId="5C29F17F" w:rsidR="00855060" w:rsidRDefault="00855060" w:rsidP="00855060">
      <w:pPr>
        <w:pStyle w:val="Music"/>
      </w:pPr>
      <w:r>
        <w:t>[Hissing static gets louder]</w:t>
      </w:r>
    </w:p>
    <w:p w14:paraId="7AF085ED" w14:textId="77777777" w:rsidR="006E70D3" w:rsidRDefault="006E70D3" w:rsidP="006E70D3">
      <w:pPr>
        <w:pStyle w:val="Character"/>
      </w:pPr>
      <w:r>
        <w:t>ARCHIVIST</w:t>
      </w:r>
    </w:p>
    <w:p w14:paraId="209B1139" w14:textId="77777777" w:rsidR="00E101A4" w:rsidRDefault="00E101A4" w:rsidP="00E101A4">
      <w:r w:rsidRPr="00C8515B">
        <w:t xml:space="preserve">Jonah Magnus </w:t>
      </w:r>
      <w:r w:rsidRPr="00C8515B">
        <w:rPr>
          <w:b/>
          <w:bCs/>
        </w:rPr>
        <w:t xml:space="preserve">will </w:t>
      </w:r>
      <w:r w:rsidRPr="00C8515B">
        <w:t>see us. Please inform him we’re here.</w:t>
      </w:r>
    </w:p>
    <w:p w14:paraId="2E7A5928" w14:textId="77777777" w:rsidR="006E70D3" w:rsidRDefault="006E70D3" w:rsidP="006E70D3">
      <w:pPr>
        <w:pStyle w:val="Character"/>
      </w:pPr>
      <w:r>
        <w:t>ROSIE</w:t>
      </w:r>
    </w:p>
    <w:p w14:paraId="5DC29671" w14:textId="5863E0B1" w:rsidR="00E101A4" w:rsidRDefault="00E101A4" w:rsidP="00E101A4">
      <w:r w:rsidRPr="00C8515B">
        <w:t xml:space="preserve">I really don’t think </w:t>
      </w:r>
      <w:r w:rsidR="003B5239">
        <w:t xml:space="preserve">that </w:t>
      </w:r>
      <w:r w:rsidRPr="00C8515B">
        <w:t>that’s a—</w:t>
      </w:r>
    </w:p>
    <w:p w14:paraId="784EE09C" w14:textId="77777777" w:rsidR="006E70D3" w:rsidRDefault="006E70D3" w:rsidP="006E70D3">
      <w:pPr>
        <w:pStyle w:val="Character"/>
      </w:pPr>
      <w:r>
        <w:t>ARCHIVIST</w:t>
      </w:r>
    </w:p>
    <w:p w14:paraId="1494C3B5" w14:textId="77777777" w:rsidR="00E101A4" w:rsidRDefault="00E101A4" w:rsidP="00E101A4">
      <w:r w:rsidRPr="00C8515B">
        <w:t>I insist.</w:t>
      </w:r>
    </w:p>
    <w:p w14:paraId="2A24A117" w14:textId="7796B863" w:rsidR="00E101A4" w:rsidRDefault="008D3B69" w:rsidP="008D3B69">
      <w:pPr>
        <w:pStyle w:val="CharacterSounds"/>
      </w:pPr>
      <w:r>
        <w:t>(R</w:t>
      </w:r>
      <w:r w:rsidRPr="00C8515B">
        <w:t>osie sighs</w:t>
      </w:r>
      <w:r>
        <w:t>)</w:t>
      </w:r>
    </w:p>
    <w:p w14:paraId="26BB27D4" w14:textId="77777777" w:rsidR="006E70D3" w:rsidRDefault="006E70D3" w:rsidP="006E70D3">
      <w:pPr>
        <w:pStyle w:val="Character"/>
      </w:pPr>
      <w:r>
        <w:t>ROSIE</w:t>
      </w:r>
    </w:p>
    <w:p w14:paraId="19C24D8A" w14:textId="502284EE" w:rsidR="00E101A4" w:rsidRDefault="00562465" w:rsidP="00E101A4">
      <w:r w:rsidRPr="00562465">
        <w:rPr>
          <w:b/>
          <w:bCs/>
        </w:rPr>
        <w:t>(</w:t>
      </w:r>
      <w:r w:rsidR="00E101A4" w:rsidRPr="00562465">
        <w:rPr>
          <w:b/>
          <w:bCs/>
        </w:rPr>
        <w:t>Softly</w:t>
      </w:r>
      <w:r w:rsidRPr="00562465">
        <w:rPr>
          <w:b/>
          <w:bCs/>
        </w:rPr>
        <w:t>)</w:t>
      </w:r>
      <w:r w:rsidR="00E101A4" w:rsidRPr="00C8515B">
        <w:t xml:space="preserve"> Your funeral...</w:t>
      </w:r>
    </w:p>
    <w:p w14:paraId="57527899" w14:textId="1D013D3A" w:rsidR="00855060" w:rsidRDefault="00855060" w:rsidP="00855060">
      <w:pPr>
        <w:pStyle w:val="Music"/>
      </w:pPr>
      <w:r>
        <w:t xml:space="preserve">[Hissing static fades a little as she takes </w:t>
      </w:r>
      <w:r w:rsidR="008C4D28">
        <w:t>a couple of steps</w:t>
      </w:r>
      <w:r>
        <w:t>]</w:t>
      </w:r>
    </w:p>
    <w:p w14:paraId="4E256E04" w14:textId="14B2769F" w:rsidR="00E101A4" w:rsidRDefault="00562465" w:rsidP="00562465">
      <w:pPr>
        <w:pStyle w:val="Music"/>
      </w:pPr>
      <w:r w:rsidRPr="00C8515B">
        <w:t>[</w:t>
      </w:r>
      <w:r>
        <w:t xml:space="preserve">She clicks </w:t>
      </w:r>
      <w:r w:rsidR="009C5A4B">
        <w:t>an</w:t>
      </w:r>
      <w:r>
        <w:t xml:space="preserve"> i</w:t>
      </w:r>
      <w:r w:rsidRPr="00C8515B">
        <w:t xml:space="preserve">ntercom </w:t>
      </w:r>
      <w:r w:rsidR="007139E8">
        <w:t>switch</w:t>
      </w:r>
      <w:r>
        <w:t>, and a</w:t>
      </w:r>
      <w:r w:rsidRPr="003624DA">
        <w:t xml:space="preserve"> swirling static starts</w:t>
      </w:r>
      <w:r w:rsidRPr="00C8515B">
        <w:t>]</w:t>
      </w:r>
    </w:p>
    <w:p w14:paraId="74F3B0C0" w14:textId="77777777" w:rsidR="006E70D3" w:rsidRDefault="006E70D3" w:rsidP="006E70D3">
      <w:pPr>
        <w:pStyle w:val="Character"/>
      </w:pPr>
      <w:r>
        <w:t>ROSIE</w:t>
      </w:r>
    </w:p>
    <w:p w14:paraId="7CAEFF09" w14:textId="77777777" w:rsidR="00E101A4" w:rsidRDefault="00E101A4" w:rsidP="00E101A4">
      <w:r w:rsidRPr="00C8515B">
        <w:t>Excuse me, sir. Two gentlemen here to see you.</w:t>
      </w:r>
    </w:p>
    <w:p w14:paraId="050BC945" w14:textId="77777777" w:rsidR="006E70D3" w:rsidRDefault="006E70D3" w:rsidP="006E70D3">
      <w:pPr>
        <w:pStyle w:val="Character"/>
      </w:pPr>
      <w:r>
        <w:t>ARCHIVIST</w:t>
      </w:r>
    </w:p>
    <w:p w14:paraId="6A81F0B3" w14:textId="77777777" w:rsidR="00E101A4" w:rsidRDefault="00E101A4" w:rsidP="00E101A4">
      <w:r w:rsidRPr="00C8515B">
        <w:t>The Archivist. And Martin Blackwood.</w:t>
      </w:r>
    </w:p>
    <w:p w14:paraId="43D0B38E" w14:textId="77777777" w:rsidR="006E70D3" w:rsidRDefault="006E70D3" w:rsidP="006E70D3">
      <w:pPr>
        <w:pStyle w:val="Character"/>
      </w:pPr>
      <w:r>
        <w:t>ROSIE</w:t>
      </w:r>
    </w:p>
    <w:p w14:paraId="7E68735F" w14:textId="77777777" w:rsidR="00E101A4" w:rsidRDefault="00E101A4" w:rsidP="00E101A4">
      <w:r w:rsidRPr="00C8515B">
        <w:t>The Archivist. And, uh... an ‘associate’.</w:t>
      </w:r>
    </w:p>
    <w:p w14:paraId="2AD7D469" w14:textId="77777777" w:rsidR="006E70D3" w:rsidRDefault="006E70D3" w:rsidP="006E70D3">
      <w:pPr>
        <w:pStyle w:val="Character"/>
      </w:pPr>
      <w:r>
        <w:lastRenderedPageBreak/>
        <w:t>MARTIN</w:t>
      </w:r>
    </w:p>
    <w:p w14:paraId="28D5B58B" w14:textId="77777777" w:rsidR="00E101A4" w:rsidRDefault="00E101A4" w:rsidP="00E101A4">
      <w:r w:rsidRPr="00C8515B">
        <w:t>Ouch.</w:t>
      </w:r>
    </w:p>
    <w:p w14:paraId="29A254E3" w14:textId="77A6D0B5" w:rsidR="00E101A4" w:rsidRDefault="003D1E36" w:rsidP="003D1E36">
      <w:pPr>
        <w:pStyle w:val="Music"/>
      </w:pPr>
      <w:r w:rsidRPr="00C8515B">
        <w:t>[</w:t>
      </w:r>
      <w:r>
        <w:t>S</w:t>
      </w:r>
      <w:r w:rsidRPr="00C8515B">
        <w:t xml:space="preserve">trange electronic sounds </w:t>
      </w:r>
      <w:r w:rsidR="001D2F58">
        <w:t xml:space="preserve">and growls </w:t>
      </w:r>
      <w:r w:rsidRPr="00C8515B">
        <w:t xml:space="preserve">come from </w:t>
      </w:r>
      <w:r w:rsidR="009C5A4B">
        <w:t xml:space="preserve">the </w:t>
      </w:r>
      <w:r w:rsidRPr="00C8515B">
        <w:t>intercom]</w:t>
      </w:r>
    </w:p>
    <w:p w14:paraId="38852787" w14:textId="77777777" w:rsidR="006E70D3" w:rsidRDefault="006E70D3" w:rsidP="006E70D3">
      <w:pPr>
        <w:pStyle w:val="Character"/>
      </w:pPr>
      <w:r>
        <w:t>ROSIE</w:t>
      </w:r>
    </w:p>
    <w:p w14:paraId="22A271FF" w14:textId="77777777" w:rsidR="00E101A4" w:rsidRDefault="00E101A4" w:rsidP="00E101A4">
      <w:r w:rsidRPr="00C8515B">
        <w:t>Yes I—</w:t>
      </w:r>
    </w:p>
    <w:p w14:paraId="4CFC00B4" w14:textId="0EDEB80C" w:rsidR="00E101A4" w:rsidRDefault="00E101A4" w:rsidP="00E101A4">
      <w:r w:rsidRPr="00C8515B">
        <w:t>Yes, I-I understand</w:t>
      </w:r>
      <w:r>
        <w:t xml:space="preserve">, </w:t>
      </w:r>
      <w:r w:rsidR="003B5239">
        <w:t xml:space="preserve">I, </w:t>
      </w:r>
      <w:r w:rsidRPr="003624DA">
        <w:t>I jus—</w:t>
      </w:r>
    </w:p>
    <w:p w14:paraId="7AB3D4A6" w14:textId="77777777" w:rsidR="00E101A4" w:rsidRDefault="00E101A4" w:rsidP="00E101A4">
      <w:r w:rsidRPr="00C8515B">
        <w:t>I— Sorry to interrupt.</w:t>
      </w:r>
    </w:p>
    <w:p w14:paraId="5FF1EDA6" w14:textId="4AB0854B" w:rsidR="00E101A4" w:rsidRDefault="008667B6" w:rsidP="008667B6">
      <w:pPr>
        <w:pStyle w:val="Music"/>
      </w:pPr>
      <w:r w:rsidRPr="00C8515B">
        <w:t>[</w:t>
      </w:r>
      <w:r>
        <w:t>I</w:t>
      </w:r>
      <w:r w:rsidRPr="00C8515B">
        <w:t>ntercom clicks off</w:t>
      </w:r>
      <w:r w:rsidRPr="003624DA">
        <w:t xml:space="preserve">, </w:t>
      </w:r>
      <w:r w:rsidRPr="003B5239">
        <w:t xml:space="preserve">swirling static </w:t>
      </w:r>
      <w:r w:rsidR="00053DEE">
        <w:t>stops</w:t>
      </w:r>
      <w:r w:rsidRPr="00C8515B">
        <w:t>]</w:t>
      </w:r>
    </w:p>
    <w:p w14:paraId="5F36D132" w14:textId="64A1B586" w:rsidR="00E101A4" w:rsidRDefault="00244BF3" w:rsidP="00E101A4">
      <w:r w:rsidRPr="00244BF3">
        <w:rPr>
          <w:b/>
          <w:bCs/>
        </w:rPr>
        <w:t>(</w:t>
      </w:r>
      <w:r w:rsidR="00E101A4" w:rsidRPr="00244BF3">
        <w:rPr>
          <w:b/>
          <w:bCs/>
        </w:rPr>
        <w:t>Firm, but with a slight tremor</w:t>
      </w:r>
      <w:r w:rsidRPr="00244BF3">
        <w:rPr>
          <w:b/>
          <w:bCs/>
        </w:rPr>
        <w:t>)</w:t>
      </w:r>
      <w:r w:rsidR="00E101A4" w:rsidRPr="00C8515B">
        <w:t xml:space="preserve"> Like I said, unless you have an appointment there’s nothing I can do.</w:t>
      </w:r>
    </w:p>
    <w:p w14:paraId="303514A3" w14:textId="77777777" w:rsidR="006E70D3" w:rsidRDefault="006E70D3" w:rsidP="006E70D3">
      <w:pPr>
        <w:pStyle w:val="Character"/>
      </w:pPr>
      <w:r>
        <w:t>ARCHIVIST</w:t>
      </w:r>
    </w:p>
    <w:p w14:paraId="2036E4C5" w14:textId="77777777" w:rsidR="00E101A4" w:rsidRDefault="00E101A4" w:rsidP="00E101A4">
      <w:r w:rsidRPr="00C8515B">
        <w:t>I understand.</w:t>
      </w:r>
    </w:p>
    <w:p w14:paraId="674A30D2" w14:textId="77777777" w:rsidR="006E70D3" w:rsidRDefault="006E70D3" w:rsidP="006E70D3">
      <w:pPr>
        <w:pStyle w:val="Character"/>
      </w:pPr>
      <w:r>
        <w:t>ROSIE</w:t>
      </w:r>
    </w:p>
    <w:p w14:paraId="2DD4B350" w14:textId="28182280" w:rsidR="00E101A4" w:rsidRDefault="008A190A" w:rsidP="00E101A4">
      <w:r w:rsidRPr="008A190A">
        <w:rPr>
          <w:b/>
          <w:bCs/>
        </w:rPr>
        <w:t>(</w:t>
      </w:r>
      <w:r w:rsidR="009763A6">
        <w:rPr>
          <w:b/>
          <w:bCs/>
        </w:rPr>
        <w:t>Tremor</w:t>
      </w:r>
      <w:r w:rsidRPr="008A190A">
        <w:rPr>
          <w:b/>
          <w:bCs/>
        </w:rPr>
        <w:t>)</w:t>
      </w:r>
      <w:r>
        <w:t xml:space="preserve"> </w:t>
      </w:r>
      <w:r w:rsidR="00E101A4" w:rsidRPr="00C8515B">
        <w:t>Now, I’m sorry, but if there’s nothing else, I’m going to have to ask you to leave. I’m very busy.</w:t>
      </w:r>
    </w:p>
    <w:p w14:paraId="7F65905F" w14:textId="77777777" w:rsidR="006E70D3" w:rsidRDefault="006E70D3" w:rsidP="006E70D3">
      <w:pPr>
        <w:pStyle w:val="Character"/>
      </w:pPr>
      <w:r>
        <w:t>ARCHIVIST</w:t>
      </w:r>
    </w:p>
    <w:p w14:paraId="31DC12B7" w14:textId="77777777" w:rsidR="00E101A4" w:rsidRDefault="00E101A4" w:rsidP="00E101A4">
      <w:r w:rsidRPr="00C8515B">
        <w:t>Of course.</w:t>
      </w:r>
    </w:p>
    <w:p w14:paraId="62C6C454" w14:textId="53968959" w:rsidR="00E101A4" w:rsidRDefault="00C35FD8" w:rsidP="00C35FD8">
      <w:pPr>
        <w:pStyle w:val="Music"/>
      </w:pPr>
      <w:r w:rsidRPr="00C8515B">
        <w:t>[</w:t>
      </w:r>
      <w:r>
        <w:t>F</w:t>
      </w:r>
      <w:r w:rsidRPr="00C8515B">
        <w:t>ootsteps as they walk away, to speak aside]</w:t>
      </w:r>
    </w:p>
    <w:p w14:paraId="51200CC6" w14:textId="5C517E5C" w:rsidR="008C4D28" w:rsidRPr="008C4D28" w:rsidRDefault="008C4D28" w:rsidP="008C4D28">
      <w:pPr>
        <w:pStyle w:val="Music"/>
      </w:pPr>
      <w:r>
        <w:t>[Hissing static becomes very faint]</w:t>
      </w:r>
    </w:p>
    <w:p w14:paraId="34FC7CEA" w14:textId="77777777" w:rsidR="006E70D3" w:rsidRDefault="006E70D3" w:rsidP="006E70D3">
      <w:pPr>
        <w:pStyle w:val="Character"/>
      </w:pPr>
      <w:r>
        <w:t>MARTIN</w:t>
      </w:r>
    </w:p>
    <w:p w14:paraId="46E678C0" w14:textId="77777777" w:rsidR="00E101A4" w:rsidRDefault="00E101A4" w:rsidP="00E101A4">
      <w:r w:rsidRPr="00C8515B">
        <w:t>What’s she doing here?</w:t>
      </w:r>
    </w:p>
    <w:p w14:paraId="76608093" w14:textId="77777777" w:rsidR="006E70D3" w:rsidRDefault="006E70D3" w:rsidP="006E70D3">
      <w:pPr>
        <w:pStyle w:val="Character"/>
      </w:pPr>
      <w:r>
        <w:lastRenderedPageBreak/>
        <w:t>ARCHIVIST</w:t>
      </w:r>
    </w:p>
    <w:p w14:paraId="0131A47B" w14:textId="77777777" w:rsidR="00E101A4" w:rsidRDefault="00E101A4" w:rsidP="00E101A4">
      <w:r w:rsidRPr="00C8515B">
        <w:t>She’s his assistant. So</w:t>
      </w:r>
      <w:r>
        <w:t xml:space="preserve"> </w:t>
      </w:r>
      <w:r w:rsidRPr="00C8515B">
        <w:t>The Eye put her here.</w:t>
      </w:r>
    </w:p>
    <w:p w14:paraId="5550DC65" w14:textId="77777777" w:rsidR="006E70D3" w:rsidRDefault="006E70D3" w:rsidP="006E70D3">
      <w:pPr>
        <w:pStyle w:val="Character"/>
      </w:pPr>
      <w:r>
        <w:t>MARTIN</w:t>
      </w:r>
    </w:p>
    <w:p w14:paraId="036E37C0" w14:textId="77777777" w:rsidR="00E101A4" w:rsidRDefault="00E101A4" w:rsidP="00E101A4">
      <w:r w:rsidRPr="00C8515B">
        <w:t>Did she… choose it?</w:t>
      </w:r>
    </w:p>
    <w:p w14:paraId="6F316F2D" w14:textId="77777777" w:rsidR="006E70D3" w:rsidRDefault="006E70D3" w:rsidP="006E70D3">
      <w:pPr>
        <w:pStyle w:val="Character"/>
      </w:pPr>
      <w:r>
        <w:t>ARCHIVIST</w:t>
      </w:r>
    </w:p>
    <w:p w14:paraId="37696776" w14:textId="77777777" w:rsidR="00E101A4" w:rsidRDefault="00E101A4" w:rsidP="00E101A4">
      <w:r w:rsidRPr="00C8515B">
        <w:t>Did any of us?</w:t>
      </w:r>
    </w:p>
    <w:p w14:paraId="1A240229" w14:textId="77777777" w:rsidR="006E70D3" w:rsidRDefault="006E70D3" w:rsidP="006E70D3">
      <w:pPr>
        <w:pStyle w:val="Character"/>
      </w:pPr>
      <w:r>
        <w:t>MARTIN</w:t>
      </w:r>
    </w:p>
    <w:p w14:paraId="2A308D6F" w14:textId="77777777" w:rsidR="00E101A4" w:rsidRDefault="00E101A4" w:rsidP="00E101A4">
      <w:r w:rsidRPr="00C8515B">
        <w:t>So, what? She’s just gone? She doesn’t remember us at all?</w:t>
      </w:r>
    </w:p>
    <w:p w14:paraId="56830137" w14:textId="77777777" w:rsidR="006E70D3" w:rsidRDefault="006E70D3" w:rsidP="006E70D3">
      <w:pPr>
        <w:pStyle w:val="Character"/>
      </w:pPr>
      <w:r>
        <w:t>ARCHIVIST</w:t>
      </w:r>
    </w:p>
    <w:p w14:paraId="7F97075E" w14:textId="77777777" w:rsidR="00E101A4" w:rsidRDefault="00E101A4" w:rsidP="00E101A4">
      <w:r w:rsidRPr="00C8515B">
        <w:t>To a degree but—</w:t>
      </w:r>
    </w:p>
    <w:p w14:paraId="60029AD5" w14:textId="68A3506C" w:rsidR="00E101A4" w:rsidRDefault="004A0723" w:rsidP="00613FCB">
      <w:pPr>
        <w:pStyle w:val="CharacterSounds"/>
      </w:pPr>
      <w:r>
        <w:t>(D</w:t>
      </w:r>
      <w:r w:rsidRPr="00C8515B">
        <w:t xml:space="preserve">iscomfited noise from the </w:t>
      </w:r>
      <w:r>
        <w:t>A</w:t>
      </w:r>
      <w:r w:rsidRPr="00C8515B">
        <w:t>rchivist</w:t>
      </w:r>
      <w:r>
        <w:t>)</w:t>
      </w:r>
    </w:p>
    <w:p w14:paraId="72738ED9" w14:textId="77777777" w:rsidR="006E70D3" w:rsidRDefault="006E70D3" w:rsidP="006E70D3">
      <w:pPr>
        <w:pStyle w:val="Character"/>
      </w:pPr>
      <w:r>
        <w:t>MARTIN</w:t>
      </w:r>
    </w:p>
    <w:p w14:paraId="533CB20D" w14:textId="77777777" w:rsidR="00E101A4" w:rsidRDefault="00E101A4" w:rsidP="00E101A4">
      <w:r w:rsidRPr="00C8515B">
        <w:t>Are you alri— Oh.</w:t>
      </w:r>
    </w:p>
    <w:p w14:paraId="7AD27C29" w14:textId="77777777" w:rsidR="006E70D3" w:rsidRDefault="006E70D3" w:rsidP="006E70D3">
      <w:pPr>
        <w:pStyle w:val="Character"/>
      </w:pPr>
      <w:r>
        <w:t>ARCHIVIST</w:t>
      </w:r>
    </w:p>
    <w:p w14:paraId="18FC0E13" w14:textId="77777777" w:rsidR="00E101A4" w:rsidRDefault="00E101A4" w:rsidP="00E101A4">
      <w:r w:rsidRPr="00C8515B">
        <w:t>I-I’m sorry.</w:t>
      </w:r>
    </w:p>
    <w:p w14:paraId="563BFE43" w14:textId="77777777" w:rsidR="006E70D3" w:rsidRDefault="006E70D3" w:rsidP="006E70D3">
      <w:pPr>
        <w:pStyle w:val="Character"/>
      </w:pPr>
      <w:r>
        <w:t>MARTIN</w:t>
      </w:r>
    </w:p>
    <w:p w14:paraId="66E29C98" w14:textId="77777777" w:rsidR="00E101A4" w:rsidRDefault="00E101A4" w:rsidP="00E101A4">
      <w:r w:rsidRPr="00C8515B">
        <w:t>Oh Christ, go on…</w:t>
      </w:r>
    </w:p>
    <w:p w14:paraId="1E9E6B7B" w14:textId="2E0BDA30" w:rsidR="00E101A4" w:rsidRDefault="001F3DCE" w:rsidP="001F3DCE">
      <w:pPr>
        <w:pStyle w:val="Music"/>
      </w:pPr>
      <w:r w:rsidRPr="00C8515B">
        <w:t>[</w:t>
      </w:r>
      <w:r w:rsidR="0026676A">
        <w:t>Hissing</w:t>
      </w:r>
      <w:r>
        <w:t xml:space="preserve"> </w:t>
      </w:r>
      <w:r w:rsidRPr="00C8515B">
        <w:t xml:space="preserve">static </w:t>
      </w:r>
      <w:r w:rsidR="0026676A">
        <w:t>gets louder</w:t>
      </w:r>
      <w:r w:rsidRPr="00C8515B">
        <w:t>]</w:t>
      </w:r>
    </w:p>
    <w:p w14:paraId="17BE3A35" w14:textId="4C4DB612" w:rsidR="0026676A" w:rsidRPr="0026676A" w:rsidRDefault="0026676A" w:rsidP="0026676A">
      <w:pPr>
        <w:pStyle w:val="Music"/>
      </w:pPr>
      <w:r>
        <w:lastRenderedPageBreak/>
        <w:t>[The Panopticon noises fade away; replaced by the ticking clock of Elias’ office, paper turning and rustles</w:t>
      </w:r>
      <w:r w:rsidR="00490E64">
        <w:t>, and chair squeaks</w:t>
      </w:r>
      <w:r w:rsidR="00866649">
        <w:t xml:space="preserve">; the Archivist’s voice </w:t>
      </w:r>
      <w:r w:rsidR="003A2FEE">
        <w:t>no longer reverberat</w:t>
      </w:r>
      <w:r w:rsidR="00C575E7">
        <w:t>es</w:t>
      </w:r>
      <w:r>
        <w:t>]</w:t>
      </w:r>
    </w:p>
    <w:p w14:paraId="2CE22126" w14:textId="6C121D56" w:rsidR="0026676A" w:rsidRPr="0026676A" w:rsidRDefault="0026676A" w:rsidP="0026676A">
      <w:pPr>
        <w:pStyle w:val="Music"/>
      </w:pPr>
      <w:r w:rsidRPr="00C8515B">
        <w:t>[</w:t>
      </w:r>
      <w:r>
        <w:t xml:space="preserve">Hissing </w:t>
      </w:r>
      <w:r w:rsidRPr="00C8515B">
        <w:t xml:space="preserve">static </w:t>
      </w:r>
      <w:r>
        <w:t>ends</w:t>
      </w:r>
      <w:r w:rsidRPr="00C8515B">
        <w:t>]</w:t>
      </w:r>
    </w:p>
    <w:p w14:paraId="3E8E159D" w14:textId="07CE348E" w:rsidR="00E101A4" w:rsidRDefault="00E101A4" w:rsidP="002F1E1A">
      <w:pPr>
        <w:pStyle w:val="Character"/>
      </w:pPr>
      <w:r w:rsidRPr="00CE387F">
        <w:t>ARCHIVIST</w:t>
      </w:r>
    </w:p>
    <w:p w14:paraId="0DDCA738" w14:textId="77777777" w:rsidR="00E101A4" w:rsidRDefault="00E101A4" w:rsidP="00E101A4">
      <w:r w:rsidRPr="00C8515B">
        <w:t>“Nosy Rosie”, he had said. The words had been soft, hidden behind the CV he was examining, but she heard them clear as day.</w:t>
      </w:r>
    </w:p>
    <w:p w14:paraId="6507D0E7" w14:textId="77777777" w:rsidR="00E101A4" w:rsidRDefault="00E101A4" w:rsidP="00E101A4">
      <w:r w:rsidRPr="00C8515B">
        <w:t>“What did you say?” She tried to hide the hurt and disbelief, the sudden impact of a childhood nickname she thought she had long since left behind.</w:t>
      </w:r>
    </w:p>
    <w:p w14:paraId="77E62BA5" w14:textId="77777777" w:rsidR="00E101A4" w:rsidRDefault="00E101A4" w:rsidP="00E101A4">
      <w:r w:rsidRPr="00C8515B">
        <w:t>“Sorry?” His voice was light. “I don’t think I said anything.”</w:t>
      </w:r>
    </w:p>
    <w:p w14:paraId="36A8FFE6" w14:textId="7AB14E6F" w:rsidR="00E101A4" w:rsidRDefault="00E101A4" w:rsidP="00E101A4">
      <w:r w:rsidRPr="00C8515B">
        <w:t>There was a long moment as Rosie stared at her interviewer. His expression was a pure, friendly, confusion, a light sort of innocence that gave nothing away. But she had definitely heard it. Was he just going to pretend it hadn’t happened?</w:t>
      </w:r>
      <w:r w:rsidR="00490E64">
        <w:t xml:space="preserve"> </w:t>
      </w:r>
      <w:r w:rsidRPr="00C8515B">
        <w:t>Apparently so.</w:t>
      </w:r>
    </w:p>
    <w:p w14:paraId="0C6DE363" w14:textId="77777777" w:rsidR="00E101A4" w:rsidRDefault="00E101A4" w:rsidP="00E101A4">
      <w:r w:rsidRPr="00C8515B">
        <w:t>She studied the face of ‘Elias Bouchard’. He seemed far too young for the role he had apparently found himself in, with an old-fashioned haircut that seemed to accentuate the image rather than lessen it. How was he already the head of an academic institution? No doubt mummy and daddy had something to do with it... The thought leapt across Rosie’s mind before she could stop it, and with no small amount of bitterness.</w:t>
      </w:r>
    </w:p>
    <w:p w14:paraId="6EB915B8" w14:textId="4037745D" w:rsidR="00E101A4" w:rsidRDefault="00E101A4" w:rsidP="00E101A4">
      <w:r w:rsidRPr="00C8515B">
        <w:t>His eyes, though, were different. There was something in them that unsettled her. They didn’t match the rest of his face. They were cold and grey, and somehow so much older</w:t>
      </w:r>
      <w:r>
        <w:t>.</w:t>
      </w:r>
    </w:p>
    <w:p w14:paraId="2A77E024" w14:textId="0C863F7D" w:rsidR="0003433B" w:rsidRDefault="0003433B" w:rsidP="0003433B">
      <w:pPr>
        <w:pStyle w:val="Music"/>
      </w:pPr>
      <w:r>
        <w:t>[</w:t>
      </w:r>
      <w:r w:rsidR="00A57C98">
        <w:t>P</w:t>
      </w:r>
      <w:r>
        <w:t>aper sliding</w:t>
      </w:r>
      <w:r w:rsidR="00A57C98">
        <w:t xml:space="preserve"> and pen click</w:t>
      </w:r>
      <w:r>
        <w:t>]</w:t>
      </w:r>
    </w:p>
    <w:p w14:paraId="0B2BE14E" w14:textId="5A4FBDF6" w:rsidR="0003433B" w:rsidRDefault="0003433B" w:rsidP="0003433B">
      <w:pPr>
        <w:pStyle w:val="Character"/>
      </w:pPr>
      <w:r>
        <w:lastRenderedPageBreak/>
        <w:t>ARCHIVIST (CONT’D)</w:t>
      </w:r>
    </w:p>
    <w:p w14:paraId="4D831BFE" w14:textId="77777777" w:rsidR="00E101A4" w:rsidRDefault="00E101A4" w:rsidP="00E101A4">
      <w:r w:rsidRPr="00C8515B">
        <w:t>“So why do you want this job, Ms Zampano?”</w:t>
      </w:r>
    </w:p>
    <w:p w14:paraId="39D5CBB2" w14:textId="77777777" w:rsidR="00E101A4" w:rsidRDefault="00E101A4" w:rsidP="00E101A4">
      <w:r w:rsidRPr="00C8515B">
        <w:t>‘Because I need money to live, you pompous ass,’ she didn’t answer. ‘Because I let my imagination and paranoia wreck my marriage, and now I’ve got nothing. And if I don’t get a job, I’m just sitting around an empty flat staring into space.’ Instead she smiled.</w:t>
      </w:r>
    </w:p>
    <w:p w14:paraId="59F43F22" w14:textId="77777777" w:rsidR="00E101A4" w:rsidRDefault="00E101A4" w:rsidP="00E101A4">
      <w:r w:rsidRPr="00C8515B">
        <w:t>“I guess I’m just curious to know what goes on in a place like this.”</w:t>
      </w:r>
    </w:p>
    <w:p w14:paraId="17E6D64D" w14:textId="7F3F0665" w:rsidR="009F7A2E" w:rsidRDefault="009F7A2E" w:rsidP="0069706D">
      <w:pPr>
        <w:pStyle w:val="Music"/>
      </w:pPr>
      <w:r>
        <w:t>[Intercom switch</w:t>
      </w:r>
      <w:r w:rsidR="007139E8">
        <w:t xml:space="preserve"> clicks with Panopticon reverb</w:t>
      </w:r>
      <w:r>
        <w:t>]</w:t>
      </w:r>
    </w:p>
    <w:p w14:paraId="0A26E288" w14:textId="07B8F94D" w:rsidR="00E101A4" w:rsidRDefault="0069706D" w:rsidP="0069706D">
      <w:pPr>
        <w:pStyle w:val="Music"/>
      </w:pPr>
      <w:r w:rsidRPr="00C8515B">
        <w:t>[</w:t>
      </w:r>
      <w:r>
        <w:t>O</w:t>
      </w:r>
      <w:r w:rsidRPr="00C8515B">
        <w:t xml:space="preserve">ffice sounds cease; </w:t>
      </w:r>
      <w:r w:rsidR="007139E8">
        <w:t>replaced by the distant</w:t>
      </w:r>
      <w:r w:rsidR="008F7C34">
        <w:t>,</w:t>
      </w:r>
      <w:r w:rsidR="007139E8">
        <w:t xml:space="preserve"> muffled sounds </w:t>
      </w:r>
      <w:r w:rsidR="008F7C34">
        <w:t xml:space="preserve">of </w:t>
      </w:r>
      <w:r w:rsidR="007416B5">
        <w:t xml:space="preserve">current-day </w:t>
      </w:r>
      <w:r w:rsidR="008F7C34">
        <w:t xml:space="preserve">London: </w:t>
      </w:r>
      <w:r w:rsidR="007139E8">
        <w:t>helicopters</w:t>
      </w:r>
      <w:r w:rsidR="003E137C">
        <w:t xml:space="preserve"> </w:t>
      </w:r>
      <w:r w:rsidR="007139E8">
        <w:t>and a crowd screaming</w:t>
      </w:r>
      <w:r w:rsidRPr="00C8515B">
        <w:t>]</w:t>
      </w:r>
    </w:p>
    <w:p w14:paraId="3F95962E" w14:textId="05D8C550" w:rsidR="001A5E4B" w:rsidRDefault="001A5E4B" w:rsidP="001A5E4B">
      <w:pPr>
        <w:pStyle w:val="Character"/>
      </w:pPr>
      <w:r w:rsidRPr="00CE387F">
        <w:t>ARCHIVIST</w:t>
      </w:r>
      <w:r>
        <w:t xml:space="preserve"> (CONT’D)</w:t>
      </w:r>
    </w:p>
    <w:p w14:paraId="10CD3375" w14:textId="4275E7AB" w:rsidR="00E101A4" w:rsidRDefault="00E101A4" w:rsidP="00E101A4">
      <w:r w:rsidRPr="00C8515B">
        <w:t>From up here she can see all of it at such a distance. She can hear the distant screams, spot the occasional gout of blood, smell the burning flesh wafting from far below when the wind is right. Should she be doing something? Her hand hovers over the intercom. Mr Bouchard isn’t to be disturbed; Rosie is certain of that, but what else c</w:t>
      </w:r>
      <w:r>
        <w:t>ould</w:t>
      </w:r>
      <w:r w:rsidRPr="00C8515B">
        <w:t xml:space="preserve"> she do? She chokes down her unease and smiles again, just in case anyone might be watching.</w:t>
      </w:r>
    </w:p>
    <w:p w14:paraId="22D73F7A" w14:textId="1E711C03" w:rsidR="00C26FF7" w:rsidRDefault="00C26FF7" w:rsidP="00C26FF7">
      <w:pPr>
        <w:pStyle w:val="Music"/>
      </w:pPr>
      <w:r>
        <w:t>[Intercom switch clicks with office reverb]</w:t>
      </w:r>
    </w:p>
    <w:p w14:paraId="36AAEBC2" w14:textId="5B23EAE0" w:rsidR="00C26FF7" w:rsidRDefault="00C26FF7" w:rsidP="00C26FF7">
      <w:pPr>
        <w:pStyle w:val="Music"/>
      </w:pPr>
      <w:r w:rsidRPr="00C8515B">
        <w:t>[</w:t>
      </w:r>
      <w:r w:rsidR="007416B5">
        <w:t xml:space="preserve">Current-day </w:t>
      </w:r>
      <w:r w:rsidR="008F7C34">
        <w:t xml:space="preserve">London </w:t>
      </w:r>
      <w:r w:rsidR="003C3376">
        <w:t>sounds stop; replaced by</w:t>
      </w:r>
      <w:r w:rsidR="00A26126">
        <w:t xml:space="preserve"> office sounds such as</w:t>
      </w:r>
      <w:r w:rsidR="003C3376">
        <w:t xml:space="preserve"> </w:t>
      </w:r>
      <w:r w:rsidR="007A2A10">
        <w:t>a photocopier</w:t>
      </w:r>
      <w:r w:rsidR="003C3376">
        <w:t xml:space="preserve"> running and people typing</w:t>
      </w:r>
      <w:r w:rsidRPr="00C8515B">
        <w:t>]</w:t>
      </w:r>
    </w:p>
    <w:p w14:paraId="02951BD6" w14:textId="2D599040" w:rsidR="00073C48" w:rsidRPr="00073C48" w:rsidRDefault="00073C48" w:rsidP="00073C48">
      <w:pPr>
        <w:pStyle w:val="Music"/>
      </w:pPr>
      <w:r>
        <w:t>[Faint Hissing static starts]</w:t>
      </w:r>
    </w:p>
    <w:p w14:paraId="3DC3201C" w14:textId="5A59CAE9" w:rsidR="00073C48" w:rsidRPr="00073C48" w:rsidRDefault="00827DE7" w:rsidP="00073C48">
      <w:pPr>
        <w:pStyle w:val="Music"/>
      </w:pPr>
      <w:r>
        <w:t>[Heavy feet on shift nearby]</w:t>
      </w:r>
    </w:p>
    <w:p w14:paraId="2B3BBDE3" w14:textId="2443A622" w:rsidR="00E101A4" w:rsidRDefault="00C26FF7" w:rsidP="00C26FF7">
      <w:pPr>
        <w:pStyle w:val="Character"/>
      </w:pPr>
      <w:r w:rsidRPr="00CE387F">
        <w:lastRenderedPageBreak/>
        <w:t>ARCHIVIST</w:t>
      </w:r>
      <w:r>
        <w:t xml:space="preserve"> (CONT’D)</w:t>
      </w:r>
    </w:p>
    <w:p w14:paraId="2DF071A7" w14:textId="77777777" w:rsidR="00E101A4" w:rsidRDefault="00E101A4" w:rsidP="00E101A4">
      <w:r w:rsidRPr="00C8515B">
        <w:t>They weren’t actually Cockney, she knew that for certain. They might as well have been asking to take that table up the ‘apples and pears’. Some kind of practical joke being played on her? She said nothing, though she glanced around in case anyone was watching from a distance, snickering. The pair of them loomed over her with identical expressions on their identical faces. Expressions of gruff impatience.</w:t>
      </w:r>
    </w:p>
    <w:p w14:paraId="7C44D261" w14:textId="77777777" w:rsidR="00E101A4" w:rsidRDefault="00E101A4" w:rsidP="00E101A4">
      <w:r w:rsidRPr="00C8515B">
        <w:t>Rosie looked over the delivery form.</w:t>
      </w:r>
    </w:p>
    <w:p w14:paraId="7747D4B6" w14:textId="65A4B68E" w:rsidR="00E101A4" w:rsidRDefault="001E00A6" w:rsidP="001E00A6">
      <w:pPr>
        <w:pStyle w:val="Music"/>
      </w:pPr>
      <w:r w:rsidRPr="00C8515B">
        <w:t>[</w:t>
      </w:r>
      <w:r w:rsidR="00073C48">
        <w:t>P</w:t>
      </w:r>
      <w:r w:rsidRPr="00C8515B">
        <w:t>aper rustles]</w:t>
      </w:r>
    </w:p>
    <w:p w14:paraId="6FD379CA" w14:textId="182558F0" w:rsidR="00073C48" w:rsidRPr="00073C48" w:rsidRDefault="00073C48" w:rsidP="00073C48">
      <w:pPr>
        <w:pStyle w:val="Character"/>
      </w:pPr>
      <w:r w:rsidRPr="00CE387F">
        <w:t>ARCHIVIST</w:t>
      </w:r>
      <w:r>
        <w:t xml:space="preserve"> (CONT’D)</w:t>
      </w:r>
    </w:p>
    <w:p w14:paraId="19B84587" w14:textId="77777777" w:rsidR="00E101A4" w:rsidRDefault="00E101A4" w:rsidP="00E101A4">
      <w:r w:rsidRPr="00C8515B">
        <w:t xml:space="preserve">‘Jonathan Sims’, the name read. She knew him. Well, knew </w:t>
      </w:r>
      <w:r w:rsidRPr="00C8515B">
        <w:rPr>
          <w:i/>
        </w:rPr>
        <w:t>of</w:t>
      </w:r>
      <w:r w:rsidRPr="00C8515B">
        <w:t xml:space="preserve"> him, the things they said about him in the break room, the sort of things that passed across Mr Bouchard’s desk about him. She hadn’t been snooping, exactly, but maybe a little bit curious. Rosie had liked Gertrude, Sims’ predecessor. The old woman had always talked to her as though she was in on something, even though Rosie had never understood half the things she had told her. Sims was different. He was insecure, aggressive, desperate to be taken seriously. Of course, having seen his file, Rosie kind of understood. Why on earth Mr Bouchard had given him the job at all was a mystery to her, but it didn’t make it any easier to talk to him.</w:t>
      </w:r>
    </w:p>
    <w:p w14:paraId="4D5005D0" w14:textId="0BF66FFD" w:rsidR="00E101A4" w:rsidRDefault="00E101A4" w:rsidP="00E101A4">
      <w:r w:rsidRPr="00C8515B">
        <w:t xml:space="preserve">He </w:t>
      </w:r>
      <w:r w:rsidRPr="00C8515B">
        <w:rPr>
          <w:i/>
        </w:rPr>
        <w:t xml:space="preserve">was </w:t>
      </w:r>
      <w:r w:rsidRPr="00C8515B">
        <w:t xml:space="preserve">in the building, and she really should have called down, gotten him to come up and sign off on the delivery. But if he dragged his feet, that would have left </w:t>
      </w:r>
      <w:r w:rsidRPr="00C8515B">
        <w:rPr>
          <w:i/>
        </w:rPr>
        <w:t>her</w:t>
      </w:r>
      <w:r w:rsidRPr="00C8515B">
        <w:t xml:space="preserve"> here with these two weird impressionists. And no doubt when he finally did arrive there’d be some drama or other. No, she’d just sign for it, and pass it on to Martin. He’d get it sorted out.</w:t>
      </w:r>
    </w:p>
    <w:p w14:paraId="083303DF" w14:textId="48183A57" w:rsidR="00A26126" w:rsidRDefault="00A26126" w:rsidP="00A26126">
      <w:pPr>
        <w:pStyle w:val="Music"/>
      </w:pPr>
      <w:r>
        <w:lastRenderedPageBreak/>
        <w:t>[Writing sounds]</w:t>
      </w:r>
    </w:p>
    <w:p w14:paraId="0FE67E64" w14:textId="28D7F240" w:rsidR="00A26126" w:rsidRDefault="00A26126" w:rsidP="00A26126">
      <w:pPr>
        <w:pStyle w:val="Character"/>
      </w:pPr>
      <w:r>
        <w:t>ARCHIVIST (CONT’D)</w:t>
      </w:r>
    </w:p>
    <w:p w14:paraId="53871DD2" w14:textId="018FDDAE" w:rsidR="00E45F18" w:rsidRDefault="00E101A4" w:rsidP="00E101A4">
      <w:r w:rsidRPr="00C8515B">
        <w:t>Besides, she was kind of curious to see what was in the package.</w:t>
      </w:r>
    </w:p>
    <w:p w14:paraId="5446E597" w14:textId="17776DA2" w:rsidR="00053DEE" w:rsidRDefault="00053DEE" w:rsidP="00053DEE">
      <w:pPr>
        <w:pStyle w:val="Music"/>
      </w:pPr>
      <w:r>
        <w:t>[Faint hissing static stops]</w:t>
      </w:r>
    </w:p>
    <w:p w14:paraId="3368AC37" w14:textId="7B7F0DF2" w:rsidR="008A7F13" w:rsidRDefault="008A7F13" w:rsidP="008A7F13">
      <w:pPr>
        <w:pStyle w:val="Music"/>
      </w:pPr>
      <w:r>
        <w:t>[Intercom switch clicks with Panopticon reverb]</w:t>
      </w:r>
    </w:p>
    <w:p w14:paraId="51A38DE6" w14:textId="07380E44" w:rsidR="008A7F13" w:rsidRDefault="008A7F13" w:rsidP="008A7F13">
      <w:pPr>
        <w:pStyle w:val="Music"/>
      </w:pPr>
      <w:r w:rsidRPr="00C8515B">
        <w:t>[</w:t>
      </w:r>
      <w:r>
        <w:t>O</w:t>
      </w:r>
      <w:r w:rsidRPr="00C8515B">
        <w:t xml:space="preserve">ffice sounds cease; </w:t>
      </w:r>
      <w:r>
        <w:t xml:space="preserve">replaced by </w:t>
      </w:r>
      <w:r w:rsidR="003E137C">
        <w:t xml:space="preserve">distant and muffled </w:t>
      </w:r>
      <w:r>
        <w:t>current-day London: helicopters</w:t>
      </w:r>
      <w:r w:rsidR="003E137C">
        <w:t xml:space="preserve"> and</w:t>
      </w:r>
      <w:r>
        <w:t xml:space="preserve"> crowd screaming</w:t>
      </w:r>
      <w:r w:rsidRPr="00C8515B">
        <w:t>]</w:t>
      </w:r>
    </w:p>
    <w:p w14:paraId="149E6EF5" w14:textId="77777777" w:rsidR="00697657" w:rsidRDefault="00697657" w:rsidP="00697657">
      <w:pPr>
        <w:pStyle w:val="Character"/>
      </w:pPr>
      <w:r w:rsidRPr="00CE387F">
        <w:t>ARCHIVIST</w:t>
      </w:r>
      <w:r>
        <w:t xml:space="preserve"> (CONT’D)</w:t>
      </w:r>
    </w:p>
    <w:p w14:paraId="4406723B" w14:textId="7489EE67" w:rsidR="00E101A4" w:rsidRDefault="00E101A4" w:rsidP="00E101A4">
      <w:r w:rsidRPr="00C8515B">
        <w:t>It is him behind it all. She’s certain. The words and noises that sometimes leak out of Mr Bouchard’s office are enough to convince her of that. Should she still call him Mr Bouchard, knowing what she knows now about what it is that lives inside him, through him? She doesn’t really need to call him anything, of course. He hasn’t spoken to her since she clocked into the building. And there haven’t been any visitors. She still smiles, though. Just in case.</w:t>
      </w:r>
    </w:p>
    <w:p w14:paraId="64E73653" w14:textId="77777777" w:rsidR="0062468E" w:rsidRDefault="0062468E" w:rsidP="0062468E">
      <w:pPr>
        <w:pStyle w:val="Music"/>
      </w:pPr>
      <w:r>
        <w:t>[Intercom switch clicks with office reverb]</w:t>
      </w:r>
    </w:p>
    <w:p w14:paraId="151C0418" w14:textId="0F378217" w:rsidR="0062468E" w:rsidRDefault="0062468E" w:rsidP="0062468E">
      <w:pPr>
        <w:pStyle w:val="Music"/>
      </w:pPr>
      <w:r w:rsidRPr="00C8515B">
        <w:t>[</w:t>
      </w:r>
      <w:r>
        <w:t xml:space="preserve">Current-day London sounds stop; replaced by </w:t>
      </w:r>
      <w:r w:rsidR="00480B68">
        <w:t xml:space="preserve">a fire </w:t>
      </w:r>
      <w:r w:rsidR="00C56A0E">
        <w:t>alarm sound</w:t>
      </w:r>
      <w:r w:rsidR="00B84A2F">
        <w:t>, people excitedly talking, doors slamming</w:t>
      </w:r>
      <w:r w:rsidRPr="00C8515B">
        <w:t>]</w:t>
      </w:r>
    </w:p>
    <w:p w14:paraId="719CAD1C" w14:textId="05A41E49" w:rsidR="00C56A0E" w:rsidRPr="00C56A0E" w:rsidRDefault="00C56A0E" w:rsidP="00C56A0E">
      <w:pPr>
        <w:pStyle w:val="Music"/>
      </w:pPr>
      <w:r>
        <w:t>[</w:t>
      </w:r>
      <w:r w:rsidR="00B84A2F">
        <w:t>Rosie takes s</w:t>
      </w:r>
      <w:r>
        <w:t>everal hurried footsteps in heels</w:t>
      </w:r>
      <w:r w:rsidR="00B84A2F">
        <w:t>; Elias rustles some paper</w:t>
      </w:r>
      <w:r>
        <w:t>]</w:t>
      </w:r>
    </w:p>
    <w:p w14:paraId="5EF801AE" w14:textId="77777777" w:rsidR="00697657" w:rsidRDefault="00697657" w:rsidP="00697657">
      <w:pPr>
        <w:pStyle w:val="Character"/>
      </w:pPr>
      <w:r w:rsidRPr="00CE387F">
        <w:t>ARCHIVIST</w:t>
      </w:r>
      <w:r>
        <w:t xml:space="preserve"> (CONT’D)</w:t>
      </w:r>
    </w:p>
    <w:p w14:paraId="63052346" w14:textId="1D136102" w:rsidR="00E101A4" w:rsidRDefault="00E101A4" w:rsidP="00E101A4">
      <w:r w:rsidRPr="00C8515B">
        <w:t>He didn’t even look up from his desk.</w:t>
      </w:r>
    </w:p>
    <w:p w14:paraId="57271935" w14:textId="77777777" w:rsidR="00E101A4" w:rsidRDefault="00E101A4" w:rsidP="00E101A4">
      <w:r w:rsidRPr="00C8515B">
        <w:lastRenderedPageBreak/>
        <w:t>“Everyone else is evacuating,” she yelled over the din of the fire alarm. Mr Bouchard just smiled.</w:t>
      </w:r>
    </w:p>
    <w:p w14:paraId="11FEEBDC" w14:textId="77777777" w:rsidR="00E101A4" w:rsidRDefault="00E101A4" w:rsidP="00E101A4">
      <w:r w:rsidRPr="00C8515B">
        <w:t>“I wouldn’t worry about it, Rosie</w:t>
      </w:r>
      <w:r>
        <w:t>.</w:t>
      </w:r>
      <w:r w:rsidRPr="00C8515B">
        <w:t xml:space="preserve">” </w:t>
      </w:r>
      <w:r>
        <w:t>H</w:t>
      </w:r>
      <w:r w:rsidRPr="00C8515B">
        <w:t>e shuffled his papers. “Just a little incident down in the Archives. It’ll be dealt with soon enough.”</w:t>
      </w:r>
    </w:p>
    <w:p w14:paraId="7BAB1615" w14:textId="77777777" w:rsidR="00E101A4" w:rsidRDefault="00E101A4" w:rsidP="00E101A4">
      <w:r w:rsidRPr="00C8515B">
        <w:t>Something was wrong. He hadn’t had any calls. No-one had come by. There was no way for him to know what was going on. But he said it with such confidence. She turned and slowly walked back to her desk.</w:t>
      </w:r>
    </w:p>
    <w:p w14:paraId="6D7B288D" w14:textId="48C04A05" w:rsidR="00E101A4" w:rsidRDefault="002330C7" w:rsidP="002330C7">
      <w:pPr>
        <w:pStyle w:val="Music"/>
      </w:pPr>
      <w:r w:rsidRPr="00C8515B">
        <w:t>[</w:t>
      </w:r>
      <w:r w:rsidR="00D92142">
        <w:t>Rosie walks and sits on an office chair</w:t>
      </w:r>
      <w:r w:rsidRPr="00C8515B">
        <w:t>]</w:t>
      </w:r>
    </w:p>
    <w:p w14:paraId="453B201E" w14:textId="77777777" w:rsidR="00905B21" w:rsidRDefault="00905B21" w:rsidP="00905B21">
      <w:pPr>
        <w:pStyle w:val="Character"/>
      </w:pPr>
      <w:r w:rsidRPr="00CE387F">
        <w:t>ARCHIVIST</w:t>
      </w:r>
      <w:r>
        <w:t xml:space="preserve"> (CONT’D)</w:t>
      </w:r>
    </w:p>
    <w:p w14:paraId="28CF8C0E" w14:textId="38DA1EC3" w:rsidR="00E101A4" w:rsidRDefault="00E101A4" w:rsidP="00E101A4">
      <w:r w:rsidRPr="00C8515B">
        <w:t>Something was going on, and Rosie wasn’t going anywhere until she knew what it was.</w:t>
      </w:r>
    </w:p>
    <w:p w14:paraId="3D3CBF0A" w14:textId="121C6E53" w:rsidR="00E101A4" w:rsidRDefault="00FB2F85" w:rsidP="00FB2F85">
      <w:pPr>
        <w:pStyle w:val="Music"/>
      </w:pPr>
      <w:r w:rsidRPr="00C8515B">
        <w:t>[</w:t>
      </w:r>
      <w:r w:rsidR="00BD7BD3">
        <w:t>R</w:t>
      </w:r>
      <w:r w:rsidRPr="00C8515B">
        <w:t>unning footsteps]</w:t>
      </w:r>
    </w:p>
    <w:p w14:paraId="46324E87" w14:textId="77777777" w:rsidR="00905B21" w:rsidRDefault="00905B21" w:rsidP="00905B21">
      <w:pPr>
        <w:pStyle w:val="Character"/>
      </w:pPr>
      <w:r w:rsidRPr="00CE387F">
        <w:t>ARCHIVIST</w:t>
      </w:r>
      <w:r>
        <w:t xml:space="preserve"> (CONT’D)</w:t>
      </w:r>
    </w:p>
    <w:p w14:paraId="5E79C72F" w14:textId="084BEC3A" w:rsidR="00E101A4" w:rsidRDefault="00E101A4" w:rsidP="00E101A4">
      <w:r w:rsidRPr="00C8515B">
        <w:t>When Sasha James barrelled past her without even glancing in her direction, Rosie knew she</w:t>
      </w:r>
      <w:r>
        <w:t>’</w:t>
      </w:r>
      <w:r w:rsidRPr="00C8515B">
        <w:t>d been right to wait.</w:t>
      </w:r>
    </w:p>
    <w:p w14:paraId="00DB4D24" w14:textId="58B0CA3B" w:rsidR="00E101A4" w:rsidRDefault="00E101A4" w:rsidP="00BE2BC2">
      <w:pPr>
        <w:pStyle w:val="Music"/>
      </w:pPr>
      <w:r w:rsidRPr="00C8515B">
        <w:t>[</w:t>
      </w:r>
      <w:r w:rsidR="002418C1">
        <w:t xml:space="preserve">Muffled </w:t>
      </w:r>
      <w:r w:rsidR="00BE2BC2" w:rsidRPr="00C8515B">
        <w:t xml:space="preserve">sound of </w:t>
      </w:r>
      <w:r w:rsidR="00FC5DE2">
        <w:t>E</w:t>
      </w:r>
      <w:r w:rsidR="00BE2BC2" w:rsidRPr="00C8515B">
        <w:t xml:space="preserve">lias and </w:t>
      </w:r>
      <w:r w:rsidR="00FC5DE2">
        <w:t>S</w:t>
      </w:r>
      <w:r w:rsidR="00BE2BC2" w:rsidRPr="00C8515B">
        <w:t xml:space="preserve">asha </w:t>
      </w:r>
      <w:r w:rsidR="00D92142">
        <w:t>arguing</w:t>
      </w:r>
      <w:r w:rsidR="00BE2BC2" w:rsidRPr="00C8515B">
        <w:t>]</w:t>
      </w:r>
    </w:p>
    <w:p w14:paraId="291C629A" w14:textId="77777777" w:rsidR="00905B21" w:rsidRDefault="00905B21" w:rsidP="00905B21">
      <w:pPr>
        <w:pStyle w:val="Character"/>
      </w:pPr>
      <w:r w:rsidRPr="00CE387F">
        <w:t>ARCHIVIST</w:t>
      </w:r>
      <w:r>
        <w:t xml:space="preserve"> (CONT’D)</w:t>
      </w:r>
    </w:p>
    <w:p w14:paraId="782B033D" w14:textId="12FB6D6F" w:rsidR="00E101A4" w:rsidRDefault="00E101A4" w:rsidP="00E101A4">
      <w:r w:rsidRPr="00C8515B">
        <w:t>She moved quickly to the door, listening, looking around the edge. What were they talking about? Worms? Like that weird infestation they had down there? How is that an emergency?</w:t>
      </w:r>
    </w:p>
    <w:p w14:paraId="2DAFFE5F" w14:textId="5942010C" w:rsidR="00905B21" w:rsidRDefault="00E101A4" w:rsidP="00E101A4">
      <w:r w:rsidRPr="00C8515B">
        <w:t>Behind his desk, without missing a beat of his conversation, Elias caught her eye, and suddenly she was a child again</w:t>
      </w:r>
      <w:r w:rsidR="00905B21" w:rsidRPr="00905B21">
        <w:t>—</w:t>
      </w:r>
    </w:p>
    <w:p w14:paraId="3F1DF111" w14:textId="72D3E524" w:rsidR="00D92142" w:rsidRDefault="00D92142" w:rsidP="00905B21">
      <w:pPr>
        <w:pStyle w:val="Music"/>
      </w:pPr>
      <w:r>
        <w:lastRenderedPageBreak/>
        <w:t>[Alarm and argument sounds stop]</w:t>
      </w:r>
    </w:p>
    <w:p w14:paraId="263419C1" w14:textId="61A52FBE" w:rsidR="00905B21" w:rsidRDefault="00905B21" w:rsidP="00905B21">
      <w:pPr>
        <w:pStyle w:val="Music"/>
      </w:pPr>
      <w:r w:rsidRPr="00C8515B">
        <w:t>[</w:t>
      </w:r>
      <w:r w:rsidR="00AA2491">
        <w:t>F</w:t>
      </w:r>
      <w:r w:rsidRPr="00C8515B">
        <w:t xml:space="preserve">loorboard creaks] </w:t>
      </w:r>
    </w:p>
    <w:p w14:paraId="19A0A755" w14:textId="77777777" w:rsidR="00905B21" w:rsidRDefault="00905B21" w:rsidP="00905B21">
      <w:pPr>
        <w:pStyle w:val="Character"/>
      </w:pPr>
      <w:r w:rsidRPr="00CE387F">
        <w:t>ARCHIVIST</w:t>
      </w:r>
      <w:r>
        <w:t xml:space="preserve"> (CONT’D)</w:t>
      </w:r>
    </w:p>
    <w:p w14:paraId="25283EF6" w14:textId="081A38BF" w:rsidR="00E101A4" w:rsidRDefault="00905B21" w:rsidP="00E101A4">
      <w:r w:rsidRPr="00905B21">
        <w:t>—</w:t>
      </w:r>
      <w:r w:rsidR="00E101A4" w:rsidRPr="00C8515B">
        <w:t>creeping towards the rotten board in her parents’ attic, burning to know what lurked behind it, unsuspecting of the squirming nest of half-dead insect bodies she was about to reveal.</w:t>
      </w:r>
    </w:p>
    <w:p w14:paraId="140435DE" w14:textId="2F12F6DD" w:rsidR="00E101A4" w:rsidRDefault="001068A7" w:rsidP="001068A7">
      <w:pPr>
        <w:pStyle w:val="Music"/>
      </w:pPr>
      <w:r w:rsidRPr="00C8515B">
        <w:t>[</w:t>
      </w:r>
      <w:r w:rsidR="00355B0C">
        <w:t xml:space="preserve">Rotten wood breaking, then </w:t>
      </w:r>
      <w:r w:rsidR="00AA2491">
        <w:t xml:space="preserve">insectile </w:t>
      </w:r>
      <w:r w:rsidR="00355B0C">
        <w:t>squelching</w:t>
      </w:r>
      <w:r w:rsidR="00AA2491">
        <w:t>,</w:t>
      </w:r>
      <w:r w:rsidR="00355B0C">
        <w:t xml:space="preserve"> writhing</w:t>
      </w:r>
      <w:r w:rsidR="00AA2491">
        <w:t>, crawling</w:t>
      </w:r>
      <w:r w:rsidR="00355B0C">
        <w:t xml:space="preserve"> sounds</w:t>
      </w:r>
      <w:r w:rsidRPr="00C8515B">
        <w:t>]</w:t>
      </w:r>
    </w:p>
    <w:p w14:paraId="297B49DD" w14:textId="710983FF" w:rsidR="00AA2491" w:rsidRPr="00AA2491" w:rsidRDefault="00AA2491" w:rsidP="00AA2491">
      <w:pPr>
        <w:pStyle w:val="Music"/>
      </w:pPr>
      <w:r>
        <w:t xml:space="preserve">[Sudden stop of insectile sounds; replaced by fire alarm and </w:t>
      </w:r>
      <w:r w:rsidR="00C06056">
        <w:t xml:space="preserve">Elias vs Sasha </w:t>
      </w:r>
      <w:r>
        <w:t>argument]</w:t>
      </w:r>
    </w:p>
    <w:p w14:paraId="13377B48" w14:textId="77777777" w:rsidR="00905B21" w:rsidRDefault="00905B21" w:rsidP="00905B21">
      <w:pPr>
        <w:pStyle w:val="Character"/>
      </w:pPr>
      <w:r w:rsidRPr="00CE387F">
        <w:t>ARCHIVIST</w:t>
      </w:r>
      <w:r>
        <w:t xml:space="preserve"> (CONT’D)</w:t>
      </w:r>
    </w:p>
    <w:p w14:paraId="0093389B" w14:textId="70FFAB76" w:rsidR="00E101A4" w:rsidRDefault="00E101A4" w:rsidP="00E101A4">
      <w:r w:rsidRPr="00C8515B">
        <w:t xml:space="preserve">Then she was back in the office. Mr Bouchard was still smiling. </w:t>
      </w:r>
      <w:r>
        <w:t xml:space="preserve">And </w:t>
      </w:r>
      <w:r w:rsidRPr="00C8515B">
        <w:t>Rosie turned to run.</w:t>
      </w:r>
    </w:p>
    <w:p w14:paraId="2AEF3334" w14:textId="4D73FC4D" w:rsidR="00E101A4" w:rsidRDefault="003C6A18" w:rsidP="003C6A18">
      <w:pPr>
        <w:pStyle w:val="Music"/>
      </w:pPr>
      <w:r w:rsidRPr="00C8515B">
        <w:t>[</w:t>
      </w:r>
      <w:r w:rsidR="003B3E8A">
        <w:t>R</w:t>
      </w:r>
      <w:r w:rsidRPr="00C8515B">
        <w:t>unning footsteps</w:t>
      </w:r>
      <w:r w:rsidR="00F177DA">
        <w:t xml:space="preserve"> heading away</w:t>
      </w:r>
      <w:r w:rsidRPr="00C8515B">
        <w:t>]</w:t>
      </w:r>
    </w:p>
    <w:p w14:paraId="75A2EC70" w14:textId="0655760F" w:rsidR="00A80BEC" w:rsidRPr="00A80BEC" w:rsidRDefault="00A80BEC" w:rsidP="00A80BEC">
      <w:pPr>
        <w:pStyle w:val="Music"/>
      </w:pPr>
      <w:r>
        <w:t>[Intercom switch clicks with Panopticon reverb]</w:t>
      </w:r>
    </w:p>
    <w:p w14:paraId="57B0590F" w14:textId="365E6BC9" w:rsidR="003B3E8A" w:rsidRPr="003B3E8A" w:rsidRDefault="003B3E8A" w:rsidP="003B3E8A">
      <w:pPr>
        <w:pStyle w:val="Music"/>
      </w:pPr>
      <w:r w:rsidRPr="00C8515B">
        <w:t>[</w:t>
      </w:r>
      <w:r>
        <w:t>O</w:t>
      </w:r>
      <w:r w:rsidRPr="00C8515B">
        <w:t xml:space="preserve">ffice sounds cease; </w:t>
      </w:r>
      <w:r>
        <w:t>replaced by distant and muffled current-day London: helicopters and crowd screaming</w:t>
      </w:r>
      <w:r w:rsidRPr="00C8515B">
        <w:t>]</w:t>
      </w:r>
    </w:p>
    <w:p w14:paraId="416D51BC" w14:textId="77777777" w:rsidR="00905B21" w:rsidRDefault="00905B21" w:rsidP="00905B21">
      <w:pPr>
        <w:pStyle w:val="Character"/>
      </w:pPr>
      <w:r w:rsidRPr="00CE387F">
        <w:t>ARCHIVIST</w:t>
      </w:r>
      <w:r>
        <w:t xml:space="preserve"> (CONT’D)</w:t>
      </w:r>
    </w:p>
    <w:p w14:paraId="358C21C4" w14:textId="528146DB" w:rsidR="00E101A4" w:rsidRDefault="00E101A4" w:rsidP="00E101A4">
      <w:r w:rsidRPr="00C8515B">
        <w:t xml:space="preserve">Maybe she </w:t>
      </w:r>
      <w:r w:rsidRPr="007677CB">
        <w:rPr>
          <w:i/>
        </w:rPr>
        <w:t>could</w:t>
      </w:r>
      <w:r w:rsidRPr="00C8515B">
        <w:t xml:space="preserve"> help, stuck here at the top of the impossible tower. She could just buzz him, ask him what was going on, tell him to stop.</w:t>
      </w:r>
    </w:p>
    <w:p w14:paraId="5BF8334E" w14:textId="77777777" w:rsidR="00E101A4" w:rsidRDefault="00E101A4" w:rsidP="00E101A4">
      <w:r w:rsidRPr="00C8515B">
        <w:lastRenderedPageBreak/>
        <w:t>Her finger hovered over the button. Her hand was shaking. What if he got angry? She couldn’t afford to lose this job. She couldn’t. Rosie put her hand down and started smiling again. She was getting very good at it by now.</w:t>
      </w:r>
    </w:p>
    <w:p w14:paraId="096E9A17" w14:textId="77777777" w:rsidR="004D25B0" w:rsidRDefault="004D25B0" w:rsidP="004D25B0">
      <w:pPr>
        <w:pStyle w:val="Music"/>
      </w:pPr>
      <w:r>
        <w:t>[Intercom switch clicks with office reverb]</w:t>
      </w:r>
    </w:p>
    <w:p w14:paraId="731A0F70" w14:textId="2763FB6B" w:rsidR="004D25B0" w:rsidRDefault="004D25B0" w:rsidP="004D25B0">
      <w:pPr>
        <w:pStyle w:val="Music"/>
      </w:pPr>
      <w:r w:rsidRPr="00C8515B">
        <w:t>[</w:t>
      </w:r>
      <w:r>
        <w:t xml:space="preserve">Current-day London sounds stop; replaced by office </w:t>
      </w:r>
      <w:r w:rsidR="00274DE5">
        <w:t>ambience and the</w:t>
      </w:r>
      <w:r>
        <w:t xml:space="preserve"> muffled sound of an argument</w:t>
      </w:r>
      <w:r w:rsidRPr="00C8515B">
        <w:t>]</w:t>
      </w:r>
    </w:p>
    <w:p w14:paraId="5DBD3FC8" w14:textId="77777777" w:rsidR="00905B21" w:rsidRDefault="00905B21" w:rsidP="00905B21">
      <w:pPr>
        <w:pStyle w:val="Character"/>
      </w:pPr>
      <w:r w:rsidRPr="00CE387F">
        <w:t>ARCHIVIST</w:t>
      </w:r>
      <w:r>
        <w:t xml:space="preserve"> (CONT’D)</w:t>
      </w:r>
    </w:p>
    <w:p w14:paraId="1A11A75D" w14:textId="3A35E2F0" w:rsidR="00E101A4" w:rsidRDefault="00E101A4" w:rsidP="00E101A4">
      <w:r w:rsidRPr="00C8515B">
        <w:t xml:space="preserve">She had waited for the gunshot. Her whole body felt like it was made of glass, locked in place but ready to shatter at any moment. Mr Bouchard had told her explicitly, ‘Do not phone the police.’ But that woman, she’d been </w:t>
      </w:r>
      <w:r w:rsidRPr="00C8515B">
        <w:rPr>
          <w:i/>
        </w:rPr>
        <w:t>dressed</w:t>
      </w:r>
      <w:r w:rsidRPr="00C8515B">
        <w:t xml:space="preserve"> as police. And she had a gun. A-and Sims, she’d been practically dragging him. What was Rosie supposed to do, except wait for a gunshot that never came.</w:t>
      </w:r>
      <w:r w:rsidR="00F31DBF">
        <w:t xml:space="preserve"> </w:t>
      </w:r>
      <w:r w:rsidRPr="00C8515B">
        <w:t>Then the others arrived; Tim and that new girl</w:t>
      </w:r>
      <w:r>
        <w:t>.</w:t>
      </w:r>
    </w:p>
    <w:p w14:paraId="324E4DD0" w14:textId="7F088B16" w:rsidR="00E101A4" w:rsidRDefault="00E33D1E" w:rsidP="00E33D1E">
      <w:pPr>
        <w:pStyle w:val="Music"/>
      </w:pPr>
      <w:r w:rsidRPr="00C8515B">
        <w:t>[</w:t>
      </w:r>
      <w:r w:rsidR="00D8237F">
        <w:t>F</w:t>
      </w:r>
      <w:r w:rsidRPr="00C8515B">
        <w:t xml:space="preserve">ootsteps as </w:t>
      </w:r>
      <w:r w:rsidR="00615E52">
        <w:t xml:space="preserve">Tim </w:t>
      </w:r>
      <w:r w:rsidR="00274DE5">
        <w:t>et al</w:t>
      </w:r>
      <w:r w:rsidRPr="00C8515B">
        <w:t xml:space="preserve"> </w:t>
      </w:r>
      <w:r w:rsidR="00274DE5">
        <w:t>pass and enter</w:t>
      </w:r>
      <w:r w:rsidRPr="00C8515B">
        <w:t xml:space="preserve"> the office; </w:t>
      </w:r>
      <w:r w:rsidR="00D8237F">
        <w:t xml:space="preserve">argument </w:t>
      </w:r>
      <w:r w:rsidR="00F31DBF">
        <w:t>continues</w:t>
      </w:r>
      <w:r w:rsidRPr="00C8515B">
        <w:t>]</w:t>
      </w:r>
    </w:p>
    <w:p w14:paraId="59C55F6A" w14:textId="77777777" w:rsidR="00C84E81" w:rsidRDefault="00C84E81" w:rsidP="00C84E81">
      <w:pPr>
        <w:pStyle w:val="Character"/>
      </w:pPr>
      <w:r w:rsidRPr="00CE387F">
        <w:t>ARCHIVIST</w:t>
      </w:r>
      <w:r>
        <w:t xml:space="preserve"> (CONT’D)</w:t>
      </w:r>
    </w:p>
    <w:p w14:paraId="010BF2CB" w14:textId="5EF8D0C1" w:rsidR="00E101A4" w:rsidRDefault="00E101A4" w:rsidP="00E101A4">
      <w:r w:rsidRPr="00C8515B">
        <w:t>She wanted to warn them, to tell them something was wrong, but... what if it made Mr Bouchard angry? Why did the thought of that terrify her so? He was just a man, and he’d never been anything but cordial to her. Did she need this job that badly?</w:t>
      </w:r>
    </w:p>
    <w:p w14:paraId="426DFB23" w14:textId="77777777" w:rsidR="00E101A4" w:rsidRDefault="00E101A4" w:rsidP="00E101A4">
      <w:r w:rsidRPr="00C8515B">
        <w:t xml:space="preserve">At the back of her mind, her curiosity urged her to get closer, to try and hear what was being said. But this time fear locked her into her seat. When the other police </w:t>
      </w:r>
      <w:r w:rsidRPr="00C8515B">
        <w:rPr>
          <w:i/>
        </w:rPr>
        <w:t>did</w:t>
      </w:r>
      <w:r w:rsidRPr="00C8515B">
        <w:t xml:space="preserve"> come, and Mr Bouchard’s voice came through the intercom, so </w:t>
      </w:r>
      <w:r w:rsidRPr="00C8515B">
        <w:lastRenderedPageBreak/>
        <w:t>light, so in control, she sent them away, and watched as the others filed out of his office so slowly, so defeated...</w:t>
      </w:r>
    </w:p>
    <w:p w14:paraId="104839B2" w14:textId="5F9B37E3" w:rsidR="00E101A4" w:rsidRDefault="0085423A" w:rsidP="0085423A">
      <w:pPr>
        <w:pStyle w:val="Music"/>
      </w:pPr>
      <w:r w:rsidRPr="00C8515B">
        <w:t>[</w:t>
      </w:r>
      <w:r w:rsidR="00274DE5">
        <w:t>F</w:t>
      </w:r>
      <w:r w:rsidRPr="00C8515B">
        <w:t>aint voices stop; footsteps file out]</w:t>
      </w:r>
    </w:p>
    <w:p w14:paraId="214AACCB" w14:textId="77777777" w:rsidR="002D6AEB" w:rsidRDefault="002D6AEB" w:rsidP="002D6AEB">
      <w:pPr>
        <w:pStyle w:val="Character"/>
      </w:pPr>
      <w:r w:rsidRPr="00CE387F">
        <w:t>ARCHIVIST</w:t>
      </w:r>
      <w:r>
        <w:t xml:space="preserve"> (CONT’D)</w:t>
      </w:r>
    </w:p>
    <w:p w14:paraId="3DDA27A6" w14:textId="04CC9410" w:rsidR="00E101A4" w:rsidRDefault="00E101A4" w:rsidP="00E101A4">
      <w:r w:rsidRPr="00C8515B">
        <w:t xml:space="preserve">That was when she no longer suspected. She </w:t>
      </w:r>
      <w:r w:rsidRPr="002D6AEB">
        <w:rPr>
          <w:i/>
          <w:iCs/>
        </w:rPr>
        <w:t>knew</w:t>
      </w:r>
      <w:r w:rsidRPr="00C8515B">
        <w:t xml:space="preserve">. Finally her paranoia had not been for nothing. She </w:t>
      </w:r>
      <w:r w:rsidRPr="00C8515B">
        <w:rPr>
          <w:b/>
          <w:bCs/>
        </w:rPr>
        <w:t>was</w:t>
      </w:r>
      <w:r w:rsidRPr="00C8515B">
        <w:t xml:space="preserve"> working for evil. Not someone misguided, not selfish, but truly evil. And she knew she was going to sit there and ignore that fact. She knew the sort of information he had on everyone, and now she knew what he was capable of, what he might do if he thought Rosie might be a threat. She was just going to sit there, watch, and hope to go unnoticed. And a small part of her, almost wanted to see what was going to happen.</w:t>
      </w:r>
    </w:p>
    <w:p w14:paraId="2076239D" w14:textId="77777777" w:rsidR="004B3CAF" w:rsidRPr="00A80BEC" w:rsidRDefault="004B3CAF" w:rsidP="004B3CAF">
      <w:pPr>
        <w:pStyle w:val="Music"/>
      </w:pPr>
      <w:r>
        <w:t>[Intercom switch clicks with Panopticon reverb]</w:t>
      </w:r>
    </w:p>
    <w:p w14:paraId="752FD7CE" w14:textId="2B556B0E" w:rsidR="00E101A4" w:rsidRDefault="004B3CAF" w:rsidP="004B3CAF">
      <w:pPr>
        <w:pStyle w:val="Music"/>
      </w:pPr>
      <w:r w:rsidRPr="00C8515B">
        <w:t>[</w:t>
      </w:r>
      <w:r>
        <w:t>O</w:t>
      </w:r>
      <w:r w:rsidRPr="00C8515B">
        <w:t xml:space="preserve">ffice sounds cease; </w:t>
      </w:r>
      <w:r>
        <w:t>replaced by distant and muffled current-day London: helicopters and crowd screaming</w:t>
      </w:r>
      <w:r w:rsidRPr="00C8515B">
        <w:t>]</w:t>
      </w:r>
    </w:p>
    <w:p w14:paraId="198DD199" w14:textId="77777777" w:rsidR="002D6AEB" w:rsidRDefault="002D6AEB" w:rsidP="002D6AEB">
      <w:pPr>
        <w:pStyle w:val="Character"/>
      </w:pPr>
      <w:r w:rsidRPr="00CE387F">
        <w:t>ARCHIVIST</w:t>
      </w:r>
      <w:r>
        <w:t xml:space="preserve"> (CONT’D)</w:t>
      </w:r>
    </w:p>
    <w:p w14:paraId="4776E522" w14:textId="48D3AF14" w:rsidR="00E101A4" w:rsidRDefault="00E101A4" w:rsidP="00E101A4">
      <w:r w:rsidRPr="00C8515B">
        <w:t xml:space="preserve">Why doesn’t she do it? She knows he’s in there, she can hear him occasionally. And he likes her, Rosie’s pretty sure of that. She is perhaps the only person on Earth in a position to help, to at least </w:t>
      </w:r>
      <w:r w:rsidRPr="00C8515B">
        <w:rPr>
          <w:i/>
        </w:rPr>
        <w:t>ask</w:t>
      </w:r>
      <w:r w:rsidRPr="00C8515B">
        <w:t xml:space="preserve"> what is happening, to ask why. But now all she can do is sit there and smile, waiting for the intercom.</w:t>
      </w:r>
    </w:p>
    <w:p w14:paraId="12F1EC64" w14:textId="77777777" w:rsidR="00AB1372" w:rsidRDefault="00AB1372" w:rsidP="00AB1372">
      <w:pPr>
        <w:pStyle w:val="Music"/>
      </w:pPr>
      <w:r>
        <w:t>[Intercom switch clicks with office reverb]</w:t>
      </w:r>
    </w:p>
    <w:p w14:paraId="6606691B" w14:textId="78515265" w:rsidR="00AB1372" w:rsidRPr="00C8515B" w:rsidRDefault="00AB1372" w:rsidP="00AB1372">
      <w:pPr>
        <w:pStyle w:val="Music"/>
      </w:pPr>
      <w:r w:rsidRPr="00C8515B">
        <w:t>[</w:t>
      </w:r>
      <w:r>
        <w:t>Current-day London sounds stop; replaced by office ambience and the sounds of a police radio; footsteps and metal clicks as they walk past her]</w:t>
      </w:r>
    </w:p>
    <w:p w14:paraId="1E310F64" w14:textId="77777777" w:rsidR="002D6AEB" w:rsidRDefault="002D6AEB" w:rsidP="002D6AEB">
      <w:pPr>
        <w:pStyle w:val="Character"/>
      </w:pPr>
      <w:r w:rsidRPr="00CE387F">
        <w:lastRenderedPageBreak/>
        <w:t>ARCHIVIST</w:t>
      </w:r>
      <w:r>
        <w:t xml:space="preserve"> (CONT’D)</w:t>
      </w:r>
    </w:p>
    <w:p w14:paraId="5990D93B" w14:textId="70AEA7C1" w:rsidR="00E101A4" w:rsidRDefault="00E101A4" w:rsidP="00E101A4">
      <w:r w:rsidRPr="00C8515B">
        <w:t xml:space="preserve">There should have been relief, when they led him out in handcuffs. A weight removed, a tightness loosed from her chest. But there wasn’t. Mr Bouchard had smiled at her as the inspector marched him out. </w:t>
      </w:r>
      <w:r>
        <w:t>H</w:t>
      </w:r>
      <w:r w:rsidRPr="00C8515B">
        <w:t>e wasn’t even surprised. She hadn’t smiled back. She hadn’t smiled in a long time, except for that painful customer service grin she had forced onto her face when Mr Bouchard had visitors. Visitors like...</w:t>
      </w:r>
    </w:p>
    <w:p w14:paraId="24EA853A" w14:textId="4249DB3D" w:rsidR="00E101A4" w:rsidRDefault="00E63135" w:rsidP="00E63135">
      <w:pPr>
        <w:pStyle w:val="Music"/>
      </w:pPr>
      <w:bookmarkStart w:id="3" w:name="_Hlk62658852"/>
      <w:r>
        <w:t>[</w:t>
      </w:r>
      <w:r w:rsidR="004C0528">
        <w:t>Lonely static rises then falls to a faint level</w:t>
      </w:r>
      <w:r>
        <w:t>]</w:t>
      </w:r>
    </w:p>
    <w:p w14:paraId="4C692EAB" w14:textId="119DE0B5" w:rsidR="004C0528" w:rsidRPr="004C0528" w:rsidRDefault="004C0528" w:rsidP="004C0528">
      <w:pPr>
        <w:pStyle w:val="Music"/>
      </w:pPr>
      <w:r>
        <w:t>[A few boot steps</w:t>
      </w:r>
      <w:r w:rsidR="00441037">
        <w:t>; Rosie’s chair creaks</w:t>
      </w:r>
      <w:r>
        <w:t>]</w:t>
      </w:r>
    </w:p>
    <w:bookmarkEnd w:id="3"/>
    <w:p w14:paraId="45A04089" w14:textId="77777777" w:rsidR="002D6AEB" w:rsidRDefault="002D6AEB" w:rsidP="002D6AEB">
      <w:pPr>
        <w:pStyle w:val="Character"/>
      </w:pPr>
      <w:r w:rsidRPr="00CE387F">
        <w:t>ARCHIVIST</w:t>
      </w:r>
      <w:r>
        <w:t xml:space="preserve"> (CONT’D)</w:t>
      </w:r>
    </w:p>
    <w:p w14:paraId="5405BEE9" w14:textId="5B282B45" w:rsidR="00E101A4" w:rsidRDefault="00E101A4" w:rsidP="00E101A4">
      <w:r w:rsidRPr="00C8515B">
        <w:t>Of course. The floating unease settled into shape as soon as she saw Mr Lukas. Rosie knew what he was going to say before he even opened his mouth.</w:t>
      </w:r>
    </w:p>
    <w:p w14:paraId="7B79DD5D" w14:textId="77777777" w:rsidR="00E101A4" w:rsidRDefault="00E101A4" w:rsidP="00E101A4">
      <w:r w:rsidRPr="00C8515B">
        <w:t>“Rosie, right? I’m Peter Lukas. Elias asked me to look after the Institute while he was away. So, I guess that makes you my assistant. Right?”</w:t>
      </w:r>
    </w:p>
    <w:p w14:paraId="0D2E2822" w14:textId="3BCC4534" w:rsidR="00E101A4" w:rsidRDefault="00E101A4" w:rsidP="00E101A4">
      <w:r w:rsidRPr="00C8515B">
        <w:t>She knew all about Peter Lukas, of course. Bouchard had always been very careful to leave his files in conspicuous enough locations for her. She knew he’d been preparing her. She didn’t want to let him down. Or did she? Rosie didn’t even know any more</w:t>
      </w:r>
      <w:r w:rsidR="002D6AEB">
        <w:t>.</w:t>
      </w:r>
      <w:r w:rsidRPr="00C8515B">
        <w:t xml:space="preserve"> At the very least, </w:t>
      </w:r>
      <w:r w:rsidRPr="00C8515B">
        <w:rPr>
          <w:i/>
        </w:rPr>
        <w:t>he’d</w:t>
      </w:r>
      <w:r w:rsidRPr="00C8515B">
        <w:t xml:space="preserve"> never lied to her, never failed to validate her suspicions or indulge her snooping. As afraid as she was, he seemed to understand her. And as much as she disliked this temporary replacement, she knew she was going to stay.</w:t>
      </w:r>
    </w:p>
    <w:p w14:paraId="2687AC5E" w14:textId="1860A24E" w:rsidR="00677035" w:rsidRDefault="00677035" w:rsidP="00677035">
      <w:pPr>
        <w:pStyle w:val="Music"/>
      </w:pPr>
      <w:r>
        <w:t>[Lonely static stops]</w:t>
      </w:r>
    </w:p>
    <w:p w14:paraId="62A9554B" w14:textId="77777777" w:rsidR="00441037" w:rsidRPr="00A80BEC" w:rsidRDefault="00441037" w:rsidP="00441037">
      <w:pPr>
        <w:pStyle w:val="Music"/>
      </w:pPr>
      <w:r>
        <w:t>[Intercom switch clicks with Panopticon reverb]</w:t>
      </w:r>
    </w:p>
    <w:p w14:paraId="153A001B" w14:textId="77777777" w:rsidR="00441037" w:rsidRDefault="00441037" w:rsidP="00441037">
      <w:pPr>
        <w:pStyle w:val="Music"/>
      </w:pPr>
      <w:r w:rsidRPr="00C8515B">
        <w:lastRenderedPageBreak/>
        <w:t>[</w:t>
      </w:r>
      <w:r>
        <w:t>O</w:t>
      </w:r>
      <w:r w:rsidRPr="00C8515B">
        <w:t xml:space="preserve">ffice sounds cease; </w:t>
      </w:r>
      <w:r>
        <w:t>replaced by distant and muffled current-day London: helicopters and crowd screaming</w:t>
      </w:r>
      <w:r w:rsidRPr="00C8515B">
        <w:t>]</w:t>
      </w:r>
    </w:p>
    <w:p w14:paraId="50C0E4FC" w14:textId="77777777" w:rsidR="002D6AEB" w:rsidRDefault="002D6AEB" w:rsidP="002D6AEB">
      <w:pPr>
        <w:pStyle w:val="Character"/>
      </w:pPr>
      <w:r w:rsidRPr="00CE387F">
        <w:t>ARCHIVIST</w:t>
      </w:r>
      <w:r>
        <w:t xml:space="preserve"> (CONT’D)</w:t>
      </w:r>
    </w:p>
    <w:p w14:paraId="5917C2DC" w14:textId="40349FD1" w:rsidR="00E101A4" w:rsidRDefault="00E101A4" w:rsidP="00E101A4">
      <w:r w:rsidRPr="00C8515B">
        <w:t>People have come to see Elias. No. Not people. Not anymore. They stare through her, and she knows that she was never going to help. She smiles at them, and politely informs them that Mr Bouchard isn’t seeing anyone without an appointment. Her face aches, and her teeth buzz in her gums.</w:t>
      </w:r>
    </w:p>
    <w:p w14:paraId="36DDA863" w14:textId="77777777" w:rsidR="000B53BF" w:rsidRDefault="000B53BF" w:rsidP="000B53BF">
      <w:pPr>
        <w:pStyle w:val="Music"/>
      </w:pPr>
      <w:r>
        <w:t>[Intercom switch clicks with office reverb]</w:t>
      </w:r>
    </w:p>
    <w:p w14:paraId="26F83C2D" w14:textId="5ADC9BAE" w:rsidR="000B53BF" w:rsidRDefault="000B53BF" w:rsidP="000B53BF">
      <w:pPr>
        <w:pStyle w:val="Music"/>
      </w:pPr>
      <w:r w:rsidRPr="00C8515B">
        <w:t>[</w:t>
      </w:r>
      <w:r>
        <w:t>Current-day London sounds stop; replaced by office ambience that is devoid of additional people]</w:t>
      </w:r>
    </w:p>
    <w:p w14:paraId="5C4D5620" w14:textId="3DE9A7FB" w:rsidR="000B53BF" w:rsidRPr="000B53BF" w:rsidRDefault="000B53BF" w:rsidP="005C2EF3">
      <w:pPr>
        <w:pStyle w:val="Music"/>
      </w:pPr>
      <w:r>
        <w:t xml:space="preserve">[A few </w:t>
      </w:r>
      <w:r w:rsidR="005C2EF3">
        <w:t xml:space="preserve">uncertain </w:t>
      </w:r>
      <w:r>
        <w:t>steps from Rosie</w:t>
      </w:r>
      <w:r w:rsidR="005C2EF3">
        <w:t>, before she sits down at her desk</w:t>
      </w:r>
      <w:r>
        <w:t>]</w:t>
      </w:r>
    </w:p>
    <w:p w14:paraId="320B6948" w14:textId="3C4B11D7" w:rsidR="002D6AEB" w:rsidRDefault="002D6AEB" w:rsidP="000B53BF">
      <w:pPr>
        <w:pStyle w:val="Character"/>
      </w:pPr>
      <w:r w:rsidRPr="00CE387F">
        <w:t>ARCHIVIST</w:t>
      </w:r>
      <w:r>
        <w:t xml:space="preserve"> (CONT’D)</w:t>
      </w:r>
    </w:p>
    <w:p w14:paraId="0559F6A2" w14:textId="131D651A" w:rsidR="00E101A4" w:rsidRDefault="00E101A4" w:rsidP="00E101A4">
      <w:r w:rsidRPr="00C8515B">
        <w:t>Where else could she have gone? Mr Lukas was dead. Mr Bouchard was missing. So many friends and colleagues dead. The violence, the gunshots. The old man and his... daughter? Their murderous joy. She couldn’t stop thinking about their faces. How they had looked right past her as they ran through the building.</w:t>
      </w:r>
    </w:p>
    <w:p w14:paraId="6D21C19C" w14:textId="77777777" w:rsidR="00F12C78" w:rsidRDefault="00E101A4" w:rsidP="00E101A4">
      <w:r w:rsidRPr="00C8515B">
        <w:t xml:space="preserve">Over now, of course. Weeks ago. Too early to forget but too late to act. Wasn’t that always the way? Her flat was empty and silent. All her friends and family now so distant as to be almost strangers. What else could she have done except come in to work? She didn’t know who for or why. She had simply sat at her desk and waited for the phone to ring. She waited and she waited. </w:t>
      </w:r>
    </w:p>
    <w:p w14:paraId="74EB2B6A" w14:textId="4AB0820D" w:rsidR="00F12C78" w:rsidRDefault="00E537AC" w:rsidP="00F12C78">
      <w:pPr>
        <w:pStyle w:val="Music"/>
      </w:pPr>
      <w:r w:rsidRPr="00C8515B">
        <w:t>[</w:t>
      </w:r>
      <w:r w:rsidR="009749CE">
        <w:t>Long building</w:t>
      </w:r>
      <w:r w:rsidRPr="00C8515B">
        <w:t xml:space="preserve"> creak] </w:t>
      </w:r>
    </w:p>
    <w:p w14:paraId="77D2FFE1" w14:textId="77777777" w:rsidR="002D6AEB" w:rsidRDefault="002D6AEB" w:rsidP="002D6AEB">
      <w:pPr>
        <w:pStyle w:val="Character"/>
      </w:pPr>
      <w:r w:rsidRPr="00CE387F">
        <w:lastRenderedPageBreak/>
        <w:t>ARCHIVIST</w:t>
      </w:r>
      <w:r>
        <w:t xml:space="preserve"> (CONT’D)</w:t>
      </w:r>
    </w:p>
    <w:p w14:paraId="67576404" w14:textId="430D6BBE" w:rsidR="00E101A4" w:rsidRDefault="00E101A4" w:rsidP="00E101A4">
      <w:r w:rsidRPr="00C8515B">
        <w:t>And it got dark. And it got light. Over and over, and still she waited. All she knew was that something still needed to happen. And she couldn’t bring herself to leave until she knew what it was.</w:t>
      </w:r>
    </w:p>
    <w:p w14:paraId="1EA4CC04" w14:textId="289217DF" w:rsidR="00E101A4" w:rsidRDefault="00E101A4" w:rsidP="00E537AC">
      <w:pPr>
        <w:pStyle w:val="Music"/>
      </w:pPr>
      <w:r w:rsidRPr="00C8515B">
        <w:t>[</w:t>
      </w:r>
      <w:r w:rsidR="009749CE">
        <w:t>B</w:t>
      </w:r>
      <w:r w:rsidR="00E537AC" w:rsidRPr="00C8515B">
        <w:t>uilding creak</w:t>
      </w:r>
      <w:r w:rsidR="009749CE">
        <w:t>s grow, metal starts to warp; until it sounds like the building is part of an earthquake</w:t>
      </w:r>
      <w:r w:rsidR="00E537AC" w:rsidRPr="00C8515B">
        <w:t>]</w:t>
      </w:r>
    </w:p>
    <w:p w14:paraId="333371C6" w14:textId="11AB4DFC" w:rsidR="00E101A4" w:rsidRDefault="00E537AC" w:rsidP="00E537AC">
      <w:pPr>
        <w:pStyle w:val="Music"/>
      </w:pPr>
      <w:r w:rsidRPr="00C8515B">
        <w:t>[</w:t>
      </w:r>
      <w:r w:rsidR="009749CE">
        <w:t>The sounds of people screaming</w:t>
      </w:r>
      <w:r w:rsidRPr="00C8515B">
        <w:t>]</w:t>
      </w:r>
    </w:p>
    <w:p w14:paraId="7D74E2E3" w14:textId="77777777" w:rsidR="002D6AEB" w:rsidRDefault="002D6AEB" w:rsidP="002D6AEB">
      <w:pPr>
        <w:pStyle w:val="Character"/>
      </w:pPr>
      <w:r w:rsidRPr="00CE387F">
        <w:t>ARCHIVIST</w:t>
      </w:r>
      <w:r>
        <w:t xml:space="preserve"> (CONT’D)</w:t>
      </w:r>
    </w:p>
    <w:p w14:paraId="297F302D" w14:textId="2C3246E3" w:rsidR="00E101A4" w:rsidRDefault="00E101A4" w:rsidP="00E101A4">
      <w:r w:rsidRPr="00C8515B">
        <w:t xml:space="preserve">Not until the sky began to change, and the screaming began. </w:t>
      </w:r>
      <w:r>
        <w:t xml:space="preserve">And </w:t>
      </w:r>
      <w:r w:rsidRPr="00C8515B">
        <w:t>Mr Bouchard returned to his office.</w:t>
      </w:r>
      <w:r w:rsidR="00C13A16">
        <w:t xml:space="preserve"> </w:t>
      </w:r>
      <w:r w:rsidRPr="00C8515B">
        <w:t>By then it was too late. In many ways it felt like</w:t>
      </w:r>
      <w:r w:rsidR="002D6AEB">
        <w:t xml:space="preserve"> it</w:t>
      </w:r>
      <w:r w:rsidRPr="00C8515B">
        <w:t xml:space="preserve"> had always been too late.</w:t>
      </w:r>
    </w:p>
    <w:p w14:paraId="0F68008C" w14:textId="64226C76" w:rsidR="00E101A4" w:rsidRDefault="00661540" w:rsidP="00661540">
      <w:pPr>
        <w:pStyle w:val="Music"/>
      </w:pPr>
      <w:r w:rsidRPr="00C8515B">
        <w:t>[</w:t>
      </w:r>
      <w:r w:rsidR="004A5D9D">
        <w:t>Hissing</w:t>
      </w:r>
      <w:r>
        <w:t xml:space="preserve"> </w:t>
      </w:r>
      <w:r w:rsidRPr="00C8515B">
        <w:t xml:space="preserve">static </w:t>
      </w:r>
      <w:r>
        <w:t>starts</w:t>
      </w:r>
      <w:r w:rsidRPr="00C8515B">
        <w:t>]</w:t>
      </w:r>
    </w:p>
    <w:p w14:paraId="17A7CA8E" w14:textId="5AE83864" w:rsidR="00C13A16" w:rsidRPr="00C13A16" w:rsidRDefault="00C13A16" w:rsidP="00C13A16">
      <w:pPr>
        <w:pStyle w:val="Music"/>
      </w:pPr>
      <w:r>
        <w:t xml:space="preserve">[The </w:t>
      </w:r>
      <w:r w:rsidR="00CA664D">
        <w:t>building</w:t>
      </w:r>
      <w:r>
        <w:t xml:space="preserve"> transformation sounds are replaced by the echoes of the large space they had entered; the faint pulsing tone continues; the Archivist’s voice has reverb when he speaks]</w:t>
      </w:r>
    </w:p>
    <w:p w14:paraId="77F22149" w14:textId="77777777" w:rsidR="006E70D3" w:rsidRDefault="006E70D3" w:rsidP="006E70D3">
      <w:pPr>
        <w:pStyle w:val="Character"/>
      </w:pPr>
      <w:r>
        <w:t>ARCHIVIST</w:t>
      </w:r>
    </w:p>
    <w:p w14:paraId="585039B6" w14:textId="71C00F4E" w:rsidR="00E101A4" w:rsidRDefault="00E101A4" w:rsidP="00E101A4">
      <w:r>
        <w:t>S-</w:t>
      </w:r>
      <w:r w:rsidR="004D031D">
        <w:t>s</w:t>
      </w:r>
      <w:r w:rsidRPr="00C8515B">
        <w:t>orry.</w:t>
      </w:r>
    </w:p>
    <w:p w14:paraId="67BB8EF7" w14:textId="02A99A24" w:rsidR="00661540" w:rsidRDefault="00661540" w:rsidP="00661540">
      <w:pPr>
        <w:pStyle w:val="Music"/>
      </w:pPr>
      <w:r w:rsidRPr="00C8515B">
        <w:t>[</w:t>
      </w:r>
      <w:r w:rsidR="00B30676">
        <w:t>Hissing</w:t>
      </w:r>
      <w:r>
        <w:t xml:space="preserve"> </w:t>
      </w:r>
      <w:r w:rsidRPr="00C8515B">
        <w:t xml:space="preserve">static </w:t>
      </w:r>
      <w:r w:rsidR="00C13A16">
        <w:t>becomes faint</w:t>
      </w:r>
      <w:r w:rsidR="00B30676">
        <w:t>er</w:t>
      </w:r>
      <w:r w:rsidRPr="00C8515B">
        <w:t>]</w:t>
      </w:r>
    </w:p>
    <w:p w14:paraId="18C2EFDC" w14:textId="7361FEF8" w:rsidR="00E101A4" w:rsidRDefault="00A51A64" w:rsidP="00A51A64">
      <w:pPr>
        <w:pStyle w:val="Music"/>
      </w:pPr>
      <w:r w:rsidRPr="00C8515B">
        <w:t>[</w:t>
      </w:r>
      <w:r w:rsidR="00740B0D">
        <w:t>F</w:t>
      </w:r>
      <w:r w:rsidRPr="00C8515B">
        <w:t xml:space="preserve">ootsteps as </w:t>
      </w:r>
      <w:r w:rsidR="00740B0D">
        <w:t>R</w:t>
      </w:r>
      <w:r w:rsidRPr="00C8515B">
        <w:t>osie approaches]</w:t>
      </w:r>
    </w:p>
    <w:p w14:paraId="56962BAD" w14:textId="77777777" w:rsidR="006E70D3" w:rsidRDefault="006E70D3" w:rsidP="006E70D3">
      <w:pPr>
        <w:pStyle w:val="Character"/>
      </w:pPr>
      <w:r>
        <w:t>MARTIN</w:t>
      </w:r>
    </w:p>
    <w:p w14:paraId="6E9020FC" w14:textId="631D806B" w:rsidR="00E101A4" w:rsidRDefault="004B7860" w:rsidP="00E101A4">
      <w:r w:rsidRPr="004B7860">
        <w:rPr>
          <w:b/>
          <w:bCs/>
        </w:rPr>
        <w:t>(</w:t>
      </w:r>
      <w:r w:rsidR="00E101A4" w:rsidRPr="004B7860">
        <w:rPr>
          <w:b/>
          <w:bCs/>
        </w:rPr>
        <w:t>Softly</w:t>
      </w:r>
      <w:r w:rsidRPr="004B7860">
        <w:rPr>
          <w:b/>
          <w:bCs/>
        </w:rPr>
        <w:t>)</w:t>
      </w:r>
      <w:r w:rsidR="00E101A4" w:rsidRPr="00C8515B">
        <w:t xml:space="preserve"> </w:t>
      </w:r>
      <w:r w:rsidR="00E101A4">
        <w:t xml:space="preserve">Oh </w:t>
      </w:r>
      <w:r w:rsidR="00E101A4" w:rsidRPr="00C8515B">
        <w:t>Rosie…</w:t>
      </w:r>
    </w:p>
    <w:p w14:paraId="243FCCC5" w14:textId="77777777" w:rsidR="006E70D3" w:rsidRDefault="006E70D3" w:rsidP="006E70D3">
      <w:pPr>
        <w:pStyle w:val="Character"/>
      </w:pPr>
      <w:r>
        <w:lastRenderedPageBreak/>
        <w:t>ROSIE</w:t>
      </w:r>
    </w:p>
    <w:p w14:paraId="17C0C344" w14:textId="77777777" w:rsidR="00E101A4" w:rsidRDefault="00E101A4" w:rsidP="00E101A4">
      <w:r w:rsidRPr="00C8515B">
        <w:t>Mr Sims, was it?</w:t>
      </w:r>
    </w:p>
    <w:p w14:paraId="1EF3D90B" w14:textId="77777777" w:rsidR="006E70D3" w:rsidRDefault="006E70D3" w:rsidP="006E70D3">
      <w:pPr>
        <w:pStyle w:val="Character"/>
      </w:pPr>
      <w:r>
        <w:t>ARCHIVIST</w:t>
      </w:r>
    </w:p>
    <w:p w14:paraId="4B89C583" w14:textId="77777777" w:rsidR="00E101A4" w:rsidRDefault="00E101A4" w:rsidP="00E101A4">
      <w:r w:rsidRPr="00C8515B">
        <w:t>Uh, yes?</w:t>
      </w:r>
    </w:p>
    <w:p w14:paraId="3E9F6B4C" w14:textId="77777777" w:rsidR="006E70D3" w:rsidRDefault="006E70D3" w:rsidP="006E70D3">
      <w:pPr>
        <w:pStyle w:val="Character"/>
      </w:pPr>
      <w:r>
        <w:t>ROSIE</w:t>
      </w:r>
    </w:p>
    <w:p w14:paraId="4955834C" w14:textId="77777777" w:rsidR="00E101A4" w:rsidRDefault="00E101A4" w:rsidP="00E101A4">
      <w:r w:rsidRPr="00C8515B">
        <w:t>I believe you have an appointment. Mr Magnus is waiting just inside.</w:t>
      </w:r>
    </w:p>
    <w:p w14:paraId="0BDA47A7" w14:textId="77777777" w:rsidR="006E70D3" w:rsidRDefault="006E70D3" w:rsidP="006E70D3">
      <w:pPr>
        <w:pStyle w:val="Character"/>
      </w:pPr>
      <w:r>
        <w:t>ARCHIVIST</w:t>
      </w:r>
    </w:p>
    <w:p w14:paraId="7D42A38D" w14:textId="77777777" w:rsidR="00E101A4" w:rsidRDefault="00E101A4" w:rsidP="00E101A4">
      <w:r w:rsidRPr="00C8515B">
        <w:t>Oh. Right.</w:t>
      </w:r>
    </w:p>
    <w:p w14:paraId="008959A1" w14:textId="6860A6EB" w:rsidR="00E101A4" w:rsidRDefault="00D810C6" w:rsidP="00D810C6">
      <w:pPr>
        <w:pStyle w:val="Music"/>
      </w:pPr>
      <w:r w:rsidRPr="00C8515B">
        <w:t>[</w:t>
      </w:r>
      <w:r w:rsidR="00B30676">
        <w:t>The three walk</w:t>
      </w:r>
      <w:r w:rsidRPr="00C8515B">
        <w:t>]</w:t>
      </w:r>
    </w:p>
    <w:p w14:paraId="5A1675CC" w14:textId="77777777" w:rsidR="006E70D3" w:rsidRDefault="006E70D3" w:rsidP="006E70D3">
      <w:pPr>
        <w:pStyle w:val="Character"/>
      </w:pPr>
      <w:r>
        <w:t>MARTIN</w:t>
      </w:r>
    </w:p>
    <w:p w14:paraId="26AFF195" w14:textId="77777777" w:rsidR="00E101A4" w:rsidRDefault="00E101A4" w:rsidP="00E101A4">
      <w:r w:rsidRPr="00C8515B">
        <w:t>Is there anything we can do to help her?</w:t>
      </w:r>
    </w:p>
    <w:p w14:paraId="4FFB7E2D" w14:textId="77777777" w:rsidR="006E70D3" w:rsidRDefault="006E70D3" w:rsidP="006E70D3">
      <w:pPr>
        <w:pStyle w:val="Character"/>
      </w:pPr>
      <w:r>
        <w:t>ARCHIVIST</w:t>
      </w:r>
    </w:p>
    <w:p w14:paraId="3E3C5CF1" w14:textId="77777777" w:rsidR="00E101A4" w:rsidRDefault="00E101A4" w:rsidP="00E101A4">
      <w:r w:rsidRPr="00C8515B">
        <w:t>If there is, it’s on the other side of these doors.</w:t>
      </w:r>
    </w:p>
    <w:p w14:paraId="04E41243" w14:textId="77777777" w:rsidR="006E70D3" w:rsidRDefault="006E70D3" w:rsidP="006E70D3">
      <w:pPr>
        <w:pStyle w:val="Character"/>
      </w:pPr>
      <w:r>
        <w:t>ROSIE</w:t>
      </w:r>
    </w:p>
    <w:p w14:paraId="51A92775" w14:textId="77777777" w:rsidR="00E101A4" w:rsidRDefault="00E101A4" w:rsidP="00E101A4">
      <w:r w:rsidRPr="00C8515B">
        <w:t>Head right on in, he’s ready for you.</w:t>
      </w:r>
    </w:p>
    <w:p w14:paraId="2AB1E6CE" w14:textId="77777777" w:rsidR="006E70D3" w:rsidRDefault="006E70D3" w:rsidP="006E70D3">
      <w:pPr>
        <w:pStyle w:val="Character"/>
      </w:pPr>
      <w:r>
        <w:t>MARTIN</w:t>
      </w:r>
    </w:p>
    <w:p w14:paraId="107558B4" w14:textId="77777777" w:rsidR="00E101A4" w:rsidRDefault="00E101A4" w:rsidP="00E101A4">
      <w:r w:rsidRPr="00C8515B">
        <w:t>Okay.</w:t>
      </w:r>
    </w:p>
    <w:p w14:paraId="7B814F76" w14:textId="77777777" w:rsidR="006A752A" w:rsidRDefault="007B0C29" w:rsidP="007B0C29">
      <w:pPr>
        <w:pStyle w:val="Music"/>
      </w:pPr>
      <w:r w:rsidRPr="00C8515B">
        <w:t>[</w:t>
      </w:r>
      <w:r w:rsidR="00B30676">
        <w:t>Martin and the Archivist walk forward; smooth sliding door sounds as the door</w:t>
      </w:r>
      <w:r w:rsidRPr="00C8515B">
        <w:t xml:space="preserve"> </w:t>
      </w:r>
      <w:r w:rsidR="00B30676">
        <w:t>responds; as it opens, the sound of Jonah’s distorted voice fills the room</w:t>
      </w:r>
      <w:r w:rsidR="006A752A">
        <w:t>]</w:t>
      </w:r>
    </w:p>
    <w:p w14:paraId="00D8B355" w14:textId="78FFF097" w:rsidR="00E101A4" w:rsidRDefault="006A752A" w:rsidP="007B0C29">
      <w:pPr>
        <w:pStyle w:val="Music"/>
      </w:pPr>
      <w:r>
        <w:lastRenderedPageBreak/>
        <w:t>[In the background, s</w:t>
      </w:r>
      <w:r w:rsidR="00B30676">
        <w:t xml:space="preserve">wirling air and paper can be heard; </w:t>
      </w:r>
      <w:r>
        <w:t>an unpleasant shifting tone; and the pulse is stronger</w:t>
      </w:r>
      <w:r w:rsidR="007B0C29" w:rsidRPr="00C8515B">
        <w:t>]</w:t>
      </w:r>
    </w:p>
    <w:p w14:paraId="35124A13" w14:textId="72B45CAF" w:rsidR="00B30676" w:rsidRPr="00B30676" w:rsidRDefault="00B30676" w:rsidP="00B30676">
      <w:pPr>
        <w:pStyle w:val="Music"/>
      </w:pPr>
      <w:r>
        <w:t>[Hissing static ends]</w:t>
      </w:r>
    </w:p>
    <w:p w14:paraId="1464715D" w14:textId="0DBDD82E" w:rsidR="00E101A4" w:rsidRDefault="007B0C29" w:rsidP="007B0C29">
      <w:pPr>
        <w:pStyle w:val="Music"/>
      </w:pPr>
      <w:r w:rsidRPr="00C8515B">
        <w:t>[</w:t>
      </w:r>
      <w:r w:rsidR="00464741">
        <w:t>Jonah’s</w:t>
      </w:r>
      <w:r w:rsidRPr="00C8515B">
        <w:t xml:space="preserve"> speech underscores the rest of the conversation, an unbreaking narrative of fear as he floats and writhes in perpetual perception]</w:t>
      </w:r>
    </w:p>
    <w:p w14:paraId="471B11FC" w14:textId="3147AF58" w:rsidR="006A752A" w:rsidRPr="006A752A" w:rsidRDefault="006A752A" w:rsidP="006A752A">
      <w:pPr>
        <w:pStyle w:val="Music"/>
      </w:pPr>
      <w:r>
        <w:t>[Every</w:t>
      </w:r>
      <w:r w:rsidR="00F743F8">
        <w:t xml:space="preserve"> noise here</w:t>
      </w:r>
      <w:r>
        <w:t xml:space="preserve"> reverb</w:t>
      </w:r>
      <w:r w:rsidR="00EE22DD">
        <w:t>erates</w:t>
      </w:r>
      <w:r>
        <w:t xml:space="preserve"> </w:t>
      </w:r>
      <w:r w:rsidR="0085664F">
        <w:t>similar to a</w:t>
      </w:r>
      <w:r>
        <w:t xml:space="preserve"> vast dome</w:t>
      </w:r>
      <w:r w:rsidR="006B0722">
        <w:t>d</w:t>
      </w:r>
      <w:r w:rsidR="0085664F">
        <w:t xml:space="preserve"> church</w:t>
      </w:r>
      <w:r>
        <w:t>]</w:t>
      </w:r>
    </w:p>
    <w:p w14:paraId="6C5DBA13" w14:textId="77777777" w:rsidR="00E101A4" w:rsidRPr="00C8515B" w:rsidRDefault="00E101A4" w:rsidP="00502B65">
      <w:pPr>
        <w:pStyle w:val="Character"/>
      </w:pPr>
      <w:r w:rsidRPr="00C8515B">
        <w:t>JONAH (BACKGROUND)</w:t>
      </w:r>
    </w:p>
    <w:p w14:paraId="62B86692" w14:textId="44201598" w:rsidR="00E101A4" w:rsidRDefault="00E101A4" w:rsidP="00E101A4">
      <w:r w:rsidRPr="00C8515B">
        <w:t>—he screams his pitch is low and black as night that flows and chokes his withered throat and hacking cough that sounds like death is here for him who always knew and feared that this indecent end would carve its bitter name full deep inside his soul and burn within without a ceasing seeing moment more than screaming ones who howl and hide from fates that crawl towards on nails that scratch and creak like rotten boards might warn you of your severed pains approach to pull your skin like sodden cloth and drag it tearing from the now that is no longer even close to what the when just might have been if there was time enough to run and hide from rancid deaths—</w:t>
      </w:r>
    </w:p>
    <w:p w14:paraId="1DE93193" w14:textId="54F19DAB" w:rsidR="006A752A" w:rsidRDefault="006A752A" w:rsidP="006A752A">
      <w:pPr>
        <w:pStyle w:val="Music"/>
      </w:pPr>
      <w:r>
        <w:t>[Martin and the Archivist walk further into the room; the doors slide closed]</w:t>
      </w:r>
    </w:p>
    <w:p w14:paraId="7E245A23" w14:textId="77777777" w:rsidR="006E70D3" w:rsidRDefault="006E70D3" w:rsidP="006E70D3">
      <w:pPr>
        <w:pStyle w:val="Character"/>
      </w:pPr>
      <w:r>
        <w:t>ARCHIVIST</w:t>
      </w:r>
    </w:p>
    <w:p w14:paraId="6038DD7E" w14:textId="118BCD0B" w:rsidR="00E101A4" w:rsidRDefault="00B3723D" w:rsidP="00E101A4">
      <w:r w:rsidRPr="00B3723D">
        <w:rPr>
          <w:b/>
          <w:bCs/>
        </w:rPr>
        <w:t>(</w:t>
      </w:r>
      <w:r w:rsidR="00E101A4" w:rsidRPr="00B3723D">
        <w:rPr>
          <w:b/>
          <w:bCs/>
        </w:rPr>
        <w:t>Aghast</w:t>
      </w:r>
      <w:r w:rsidRPr="00B3723D">
        <w:rPr>
          <w:b/>
          <w:bCs/>
        </w:rPr>
        <w:t>)</w:t>
      </w:r>
      <w:r w:rsidR="00E101A4" w:rsidRPr="00C8515B">
        <w:t xml:space="preserve"> No...</w:t>
      </w:r>
    </w:p>
    <w:p w14:paraId="05F0428F" w14:textId="77777777" w:rsidR="006E70D3" w:rsidRDefault="006E70D3" w:rsidP="006E70D3">
      <w:pPr>
        <w:pStyle w:val="Character"/>
      </w:pPr>
      <w:r>
        <w:t>MARTIN</w:t>
      </w:r>
    </w:p>
    <w:p w14:paraId="18CB2F39" w14:textId="16654608" w:rsidR="00E101A4" w:rsidRDefault="00706940" w:rsidP="00E101A4">
      <w:r>
        <w:t>C-c</w:t>
      </w:r>
      <w:r w:rsidR="00E101A4" w:rsidRPr="00C8515B">
        <w:t>an he hear us?</w:t>
      </w:r>
    </w:p>
    <w:p w14:paraId="53A2F018" w14:textId="77777777" w:rsidR="006E70D3" w:rsidRDefault="006E70D3" w:rsidP="006E70D3">
      <w:pPr>
        <w:pStyle w:val="Character"/>
      </w:pPr>
      <w:r>
        <w:lastRenderedPageBreak/>
        <w:t>ARCHIVIST</w:t>
      </w:r>
    </w:p>
    <w:p w14:paraId="26147467" w14:textId="77777777" w:rsidR="00E101A4" w:rsidRDefault="00E101A4" w:rsidP="00E101A4">
      <w:r w:rsidRPr="00C8515B">
        <w:t>I</w:t>
      </w:r>
      <w:r>
        <w:t>…</w:t>
      </w:r>
    </w:p>
    <w:p w14:paraId="6D3613A1" w14:textId="77777777" w:rsidR="006E70D3" w:rsidRDefault="006E70D3" w:rsidP="006E70D3">
      <w:pPr>
        <w:pStyle w:val="Character"/>
      </w:pPr>
      <w:r>
        <w:t>MARTIN</w:t>
      </w:r>
    </w:p>
    <w:p w14:paraId="2DA22B4E" w14:textId="77777777" w:rsidR="00E101A4" w:rsidRDefault="00E101A4" w:rsidP="00E101A4">
      <w:r w:rsidRPr="00C8515B">
        <w:t>Does he even know we’re here?</w:t>
      </w:r>
    </w:p>
    <w:p w14:paraId="2CE19A78" w14:textId="77777777" w:rsidR="006E70D3" w:rsidRDefault="006E70D3" w:rsidP="006E70D3">
      <w:pPr>
        <w:pStyle w:val="Character"/>
      </w:pPr>
      <w:r>
        <w:t>ARCHIVIST</w:t>
      </w:r>
    </w:p>
    <w:p w14:paraId="36EEDEAA" w14:textId="77777777" w:rsidR="00E101A4" w:rsidRDefault="00E101A4" w:rsidP="00E101A4">
      <w:r w:rsidRPr="00C8515B">
        <w:t>I don’t...</w:t>
      </w:r>
    </w:p>
    <w:p w14:paraId="4E9C03B8" w14:textId="77777777" w:rsidR="006E70D3" w:rsidRDefault="006E70D3" w:rsidP="006E70D3">
      <w:pPr>
        <w:pStyle w:val="Character"/>
      </w:pPr>
      <w:r>
        <w:t>MARTIN</w:t>
      </w:r>
    </w:p>
    <w:p w14:paraId="43675030" w14:textId="0A0483A0" w:rsidR="00E101A4" w:rsidRDefault="007704AB" w:rsidP="00E101A4">
      <w:r w:rsidRPr="007704AB">
        <w:rPr>
          <w:b/>
          <w:bCs/>
        </w:rPr>
        <w:t>(</w:t>
      </w:r>
      <w:r w:rsidR="00E101A4" w:rsidRPr="007704AB">
        <w:rPr>
          <w:b/>
          <w:bCs/>
        </w:rPr>
        <w:t>Calling</w:t>
      </w:r>
      <w:r w:rsidRPr="007704AB">
        <w:rPr>
          <w:b/>
          <w:bCs/>
        </w:rPr>
        <w:t>)</w:t>
      </w:r>
      <w:r w:rsidR="00E101A4" w:rsidRPr="00C8515B">
        <w:t xml:space="preserve"> Elias!</w:t>
      </w:r>
    </w:p>
    <w:p w14:paraId="6D7C229E" w14:textId="77777777" w:rsidR="00E101A4" w:rsidRDefault="00E101A4" w:rsidP="00E101A4">
      <w:r w:rsidRPr="00C8515B">
        <w:t>Jonah, Jonah Magnus!</w:t>
      </w:r>
    </w:p>
    <w:p w14:paraId="4E48F7CA" w14:textId="77777777" w:rsidR="00E101A4" w:rsidRDefault="00E101A4" w:rsidP="00E101A4">
      <w:r w:rsidRPr="00C8515B">
        <w:t>Oi! Dickhead! Come down here so we can kick your arse!</w:t>
      </w:r>
    </w:p>
    <w:p w14:paraId="65EFA796" w14:textId="77777777" w:rsidR="006E70D3" w:rsidRDefault="006E70D3" w:rsidP="006E70D3">
      <w:pPr>
        <w:pStyle w:val="Character"/>
      </w:pPr>
      <w:r>
        <w:t>ARCHIVIST</w:t>
      </w:r>
    </w:p>
    <w:p w14:paraId="01A4EFDD" w14:textId="2939C806" w:rsidR="00E101A4" w:rsidRDefault="00B72F1D" w:rsidP="00E101A4">
      <w:r w:rsidRPr="00B72F1D">
        <w:rPr>
          <w:b/>
          <w:bCs/>
        </w:rPr>
        <w:t>(</w:t>
      </w:r>
      <w:r w:rsidR="00E101A4" w:rsidRPr="00B72F1D">
        <w:rPr>
          <w:b/>
          <w:bCs/>
        </w:rPr>
        <w:t>Sadly</w:t>
      </w:r>
      <w:r w:rsidRPr="00B72F1D">
        <w:rPr>
          <w:b/>
          <w:bCs/>
        </w:rPr>
        <w:t>)</w:t>
      </w:r>
      <w:r w:rsidR="00E101A4" w:rsidRPr="00C8515B">
        <w:t xml:space="preserve"> He can’t hear you, Martin.</w:t>
      </w:r>
    </w:p>
    <w:p w14:paraId="524789FA" w14:textId="77777777" w:rsidR="006E70D3" w:rsidRDefault="006E70D3" w:rsidP="006E70D3">
      <w:pPr>
        <w:pStyle w:val="Character"/>
      </w:pPr>
      <w:r>
        <w:t>MARTIN</w:t>
      </w:r>
    </w:p>
    <w:p w14:paraId="25B0F692" w14:textId="77777777" w:rsidR="00E101A4" w:rsidRDefault="00E101A4" w:rsidP="00E101A4">
      <w:r w:rsidRPr="00C8515B">
        <w:t>Yeah I got that. What’s wrong with him?</w:t>
      </w:r>
    </w:p>
    <w:p w14:paraId="35FD15F6" w14:textId="77777777" w:rsidR="006E70D3" w:rsidRDefault="006E70D3" w:rsidP="006E70D3">
      <w:pPr>
        <w:pStyle w:val="Character"/>
      </w:pPr>
      <w:r>
        <w:t>ARCHIVIST</w:t>
      </w:r>
    </w:p>
    <w:p w14:paraId="61C2C1D7" w14:textId="77777777" w:rsidR="00E101A4" w:rsidRDefault="00E101A4" w:rsidP="00E101A4">
      <w:r w:rsidRPr="00C8515B">
        <w:t>Nothing. Nothing’s wrong with him.</w:t>
      </w:r>
    </w:p>
    <w:p w14:paraId="07934A7C" w14:textId="77777777" w:rsidR="00E101A4" w:rsidRDefault="00E101A4" w:rsidP="00E101A4">
      <w:r w:rsidRPr="00C8515B">
        <w:t xml:space="preserve">He’s the pupil of </w:t>
      </w:r>
      <w:r>
        <w:t>T</w:t>
      </w:r>
      <w:r w:rsidRPr="00C8515B">
        <w:t>he Eye.</w:t>
      </w:r>
    </w:p>
    <w:p w14:paraId="1D851763" w14:textId="77777777" w:rsidR="006E70D3" w:rsidRDefault="006E70D3" w:rsidP="006E70D3">
      <w:pPr>
        <w:pStyle w:val="Character"/>
      </w:pPr>
      <w:r>
        <w:t>MARTIN</w:t>
      </w:r>
    </w:p>
    <w:p w14:paraId="00B185A4" w14:textId="77777777" w:rsidR="00E101A4" w:rsidRDefault="00E101A4" w:rsidP="00E101A4">
      <w:r w:rsidRPr="00C8515B">
        <w:t>Meaning?</w:t>
      </w:r>
    </w:p>
    <w:p w14:paraId="49404A7E" w14:textId="77777777" w:rsidR="006E70D3" w:rsidRDefault="006E70D3" w:rsidP="006E70D3">
      <w:pPr>
        <w:pStyle w:val="Character"/>
      </w:pPr>
      <w:r>
        <w:lastRenderedPageBreak/>
        <w:t>ARCHIVIST</w:t>
      </w:r>
    </w:p>
    <w:p w14:paraId="542C547A" w14:textId="77777777" w:rsidR="00E101A4" w:rsidRDefault="00E101A4" w:rsidP="00E101A4">
      <w:r w:rsidRPr="00C8515B">
        <w:t>He won.</w:t>
      </w:r>
    </w:p>
    <w:p w14:paraId="43B1A659" w14:textId="4CC13967" w:rsidR="00E101A4" w:rsidRDefault="00E101A4" w:rsidP="00E101A4">
      <w:pPr>
        <w:pStyle w:val="Music"/>
      </w:pPr>
      <w:r w:rsidRPr="00C8515B">
        <w:t>[</w:t>
      </w:r>
      <w:r>
        <w:t>Tape click</w:t>
      </w:r>
      <w:r w:rsidR="00186FD1">
        <w:t>s</w:t>
      </w:r>
      <w:r>
        <w:t xml:space="preserve"> off</w:t>
      </w:r>
      <w:r w:rsidRPr="00C8515B">
        <w:t>]</w:t>
      </w:r>
    </w:p>
    <w:p w14:paraId="749BAC67" w14:textId="77777777" w:rsidR="008E24C0" w:rsidRDefault="008E24C0" w:rsidP="008E24C0">
      <w:pPr>
        <w:pStyle w:val="Music"/>
      </w:pPr>
      <w:r>
        <w:t>[The Magnus Archives Theme – Outro]</w:t>
      </w:r>
    </w:p>
    <w:p w14:paraId="1331E51B" w14:textId="77777777" w:rsidR="008E24C0" w:rsidRDefault="008E24C0" w:rsidP="008E24C0">
      <w:pPr>
        <w:pStyle w:val="Character"/>
        <w:rPr>
          <w:lang w:eastAsia="en-US"/>
        </w:rPr>
      </w:pPr>
      <w:r>
        <w:rPr>
          <w:lang w:eastAsia="en-US"/>
        </w:rPr>
        <w:t>JONATHAN SIMS</w:t>
      </w:r>
    </w:p>
    <w:p w14:paraId="6F425FC4" w14:textId="0E72DBFD" w:rsidR="0001799B" w:rsidRPr="00B259FB" w:rsidRDefault="00E101A4" w:rsidP="003E73E1">
      <w:r w:rsidRPr="00BA33A6">
        <w:rPr>
          <w:i/>
          <w:iCs/>
        </w:rPr>
        <w:t>The Magnus Archives</w:t>
      </w:r>
      <w:r w:rsidRPr="00C8515B">
        <w:t xml:space="preserve"> is a podcast distributed by Rusty Quill and licensed under a Creative Commons Attribution Non-Commercial Share</w:t>
      </w:r>
      <w:r w:rsidR="00BA33A6">
        <w:t>A</w:t>
      </w:r>
      <w:r w:rsidRPr="00C8515B">
        <w:t>like 4.0 International licence.</w:t>
      </w:r>
      <w:r w:rsidR="00870F6D">
        <w:t xml:space="preserve"> </w:t>
      </w:r>
      <w:r w:rsidRPr="00C8515B">
        <w:t>Today’s episode was written by Jonathan Sims, produced by Lowri Ann Davies, and directed by Alexander J Newall.</w:t>
      </w:r>
      <w:r w:rsidR="00870F6D">
        <w:t xml:space="preserve"> </w:t>
      </w:r>
      <w:r w:rsidRPr="00C8515B">
        <w:t>It featured: Jonathan Sims as The Archivist, Alexander J Newall as Martin Blackwood</w:t>
      </w:r>
      <w:bookmarkEnd w:id="0"/>
      <w:bookmarkEnd w:id="1"/>
      <w:r w:rsidRPr="00C8515B">
        <w:t>, Sasha Sienna as Georgie Barker, Hannah Brankin as Rosie and Ben Meredith as Jonah Magnus.</w:t>
      </w:r>
      <w:bookmarkEnd w:id="2"/>
      <w:r w:rsidR="00870F6D">
        <w:t xml:space="preserve"> </w:t>
      </w:r>
      <w:r w:rsidR="00870F6D" w:rsidRPr="00870F6D">
        <w:t>To subscribe, buy merchandise, or join our Patreon, visit rustyquill.com. Rate and review us online, tweet us at TheRustyQuill, visit us on Facebook, or email us via mail@rustyquill.com. Join our community on the Discord via the website, or on Reddit, at r/TheMagnusArchives. Thanks for listening.</w:t>
      </w:r>
    </w:p>
    <w:sectPr w:rsidR="0001799B"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968B" w14:textId="77777777" w:rsidR="00640069" w:rsidRDefault="00640069">
      <w:pPr>
        <w:spacing w:line="240" w:lineRule="auto"/>
      </w:pPr>
      <w:r>
        <w:separator/>
      </w:r>
    </w:p>
  </w:endnote>
  <w:endnote w:type="continuationSeparator" w:id="0">
    <w:p w14:paraId="31DD803B" w14:textId="77777777" w:rsidR="00640069" w:rsidRDefault="00640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7040" w14:textId="77777777" w:rsidR="00A45504" w:rsidRDefault="00A45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2A6AD6B0" w:rsidR="00043B6C" w:rsidRDefault="0022536A" w:rsidP="00A455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1447" w14:textId="77777777" w:rsidR="00A45504" w:rsidRDefault="00A4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6DE7" w14:textId="77777777" w:rsidR="00640069" w:rsidRDefault="00640069">
      <w:pPr>
        <w:spacing w:line="240" w:lineRule="auto"/>
      </w:pPr>
      <w:r>
        <w:separator/>
      </w:r>
    </w:p>
  </w:footnote>
  <w:footnote w:type="continuationSeparator" w:id="0">
    <w:p w14:paraId="2F0624FE" w14:textId="77777777" w:rsidR="00640069" w:rsidRDefault="006400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A151" w14:textId="77777777" w:rsidR="00A45504" w:rsidRDefault="00A45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41F91953" w:rsidR="0022536A" w:rsidRPr="00140529" w:rsidRDefault="002A7E33" w:rsidP="00140529">
    <w:pPr>
      <w:pStyle w:val="Header"/>
    </w:pPr>
    <w:r>
      <w:t>The Magnus Archives</w:t>
    </w:r>
    <w:r w:rsidR="0022536A">
      <w:t xml:space="preserve"> –</w:t>
    </w:r>
    <w:r w:rsidR="009A6413">
      <w:t xml:space="preserve"> </w:t>
    </w:r>
    <w:r>
      <w:t>MAG 1</w:t>
    </w:r>
    <w:r w:rsidR="00A6017A">
      <w:t>9</w:t>
    </w:r>
    <w:r w:rsidR="0012561C">
      <w:t>2</w:t>
    </w:r>
    <w:r>
      <w:t xml:space="preserve"> –</w:t>
    </w:r>
    <w:r w:rsidR="00F46C80">
      <w:t xml:space="preserve"> </w:t>
    </w:r>
    <w:r w:rsidR="0012561C">
      <w:t>An Appointment</w:t>
    </w:r>
  </w:p>
  <w:p w14:paraId="502BF5C8" w14:textId="77777777" w:rsidR="00043B6C" w:rsidRDefault="00043B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B10C" w14:textId="77777777" w:rsidR="00A45504" w:rsidRDefault="00A4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A258B7"/>
    <w:multiLevelType w:val="hybridMultilevel"/>
    <w:tmpl w:val="7416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17142"/>
    <w:rsid w:val="0001799B"/>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33B"/>
    <w:rsid w:val="0003453E"/>
    <w:rsid w:val="00037C14"/>
    <w:rsid w:val="00040D11"/>
    <w:rsid w:val="00040E03"/>
    <w:rsid w:val="00041228"/>
    <w:rsid w:val="00041BBD"/>
    <w:rsid w:val="00042007"/>
    <w:rsid w:val="000436A0"/>
    <w:rsid w:val="00043A41"/>
    <w:rsid w:val="00043B6C"/>
    <w:rsid w:val="00043DBF"/>
    <w:rsid w:val="0004641A"/>
    <w:rsid w:val="000468E7"/>
    <w:rsid w:val="000471AD"/>
    <w:rsid w:val="00050FDF"/>
    <w:rsid w:val="0005398D"/>
    <w:rsid w:val="00053C7A"/>
    <w:rsid w:val="00053DEE"/>
    <w:rsid w:val="00053F38"/>
    <w:rsid w:val="00055D57"/>
    <w:rsid w:val="00056708"/>
    <w:rsid w:val="00056B30"/>
    <w:rsid w:val="0005727C"/>
    <w:rsid w:val="000579E1"/>
    <w:rsid w:val="00057EF2"/>
    <w:rsid w:val="00061827"/>
    <w:rsid w:val="00062843"/>
    <w:rsid w:val="000634E7"/>
    <w:rsid w:val="000668E4"/>
    <w:rsid w:val="00066964"/>
    <w:rsid w:val="00066B2D"/>
    <w:rsid w:val="00070712"/>
    <w:rsid w:val="000727A2"/>
    <w:rsid w:val="00073826"/>
    <w:rsid w:val="00073C48"/>
    <w:rsid w:val="000740D5"/>
    <w:rsid w:val="00075009"/>
    <w:rsid w:val="000754CE"/>
    <w:rsid w:val="00075CD1"/>
    <w:rsid w:val="00076EDC"/>
    <w:rsid w:val="00080AA7"/>
    <w:rsid w:val="00081358"/>
    <w:rsid w:val="0008241C"/>
    <w:rsid w:val="00083504"/>
    <w:rsid w:val="00083938"/>
    <w:rsid w:val="00084363"/>
    <w:rsid w:val="00084ED9"/>
    <w:rsid w:val="00084EE3"/>
    <w:rsid w:val="000859E3"/>
    <w:rsid w:val="00087AAE"/>
    <w:rsid w:val="00090BD0"/>
    <w:rsid w:val="00092D4B"/>
    <w:rsid w:val="00092DAE"/>
    <w:rsid w:val="0009471E"/>
    <w:rsid w:val="00095538"/>
    <w:rsid w:val="000965DD"/>
    <w:rsid w:val="0009671C"/>
    <w:rsid w:val="000971D8"/>
    <w:rsid w:val="000A1BED"/>
    <w:rsid w:val="000A2822"/>
    <w:rsid w:val="000A6F6A"/>
    <w:rsid w:val="000B0EE1"/>
    <w:rsid w:val="000B1378"/>
    <w:rsid w:val="000B214E"/>
    <w:rsid w:val="000B53BF"/>
    <w:rsid w:val="000B7019"/>
    <w:rsid w:val="000B7047"/>
    <w:rsid w:val="000B7056"/>
    <w:rsid w:val="000B7A91"/>
    <w:rsid w:val="000C0549"/>
    <w:rsid w:val="000C063E"/>
    <w:rsid w:val="000C0721"/>
    <w:rsid w:val="000C104D"/>
    <w:rsid w:val="000C3F4E"/>
    <w:rsid w:val="000C4A50"/>
    <w:rsid w:val="000C4FBA"/>
    <w:rsid w:val="000C5DBF"/>
    <w:rsid w:val="000C76E5"/>
    <w:rsid w:val="000C796A"/>
    <w:rsid w:val="000D4ED0"/>
    <w:rsid w:val="000D535F"/>
    <w:rsid w:val="000D699A"/>
    <w:rsid w:val="000D73CA"/>
    <w:rsid w:val="000D772B"/>
    <w:rsid w:val="000D7E94"/>
    <w:rsid w:val="000E0692"/>
    <w:rsid w:val="000E18BF"/>
    <w:rsid w:val="000E2636"/>
    <w:rsid w:val="000E2C24"/>
    <w:rsid w:val="000E5B4B"/>
    <w:rsid w:val="000E7C9B"/>
    <w:rsid w:val="000E7DEF"/>
    <w:rsid w:val="000E7E40"/>
    <w:rsid w:val="000F180F"/>
    <w:rsid w:val="000F1B67"/>
    <w:rsid w:val="000F3233"/>
    <w:rsid w:val="000F3D87"/>
    <w:rsid w:val="000F45CA"/>
    <w:rsid w:val="000F7E31"/>
    <w:rsid w:val="000F7F80"/>
    <w:rsid w:val="00100452"/>
    <w:rsid w:val="00100D37"/>
    <w:rsid w:val="00101432"/>
    <w:rsid w:val="001022E7"/>
    <w:rsid w:val="00102302"/>
    <w:rsid w:val="0010281D"/>
    <w:rsid w:val="00102BF1"/>
    <w:rsid w:val="00103893"/>
    <w:rsid w:val="00103BA7"/>
    <w:rsid w:val="00104093"/>
    <w:rsid w:val="001048D5"/>
    <w:rsid w:val="00105F56"/>
    <w:rsid w:val="001065E7"/>
    <w:rsid w:val="001068A7"/>
    <w:rsid w:val="00106CF8"/>
    <w:rsid w:val="001079A9"/>
    <w:rsid w:val="00110F01"/>
    <w:rsid w:val="00112948"/>
    <w:rsid w:val="00113891"/>
    <w:rsid w:val="001138DC"/>
    <w:rsid w:val="00114000"/>
    <w:rsid w:val="00114EB9"/>
    <w:rsid w:val="001157E4"/>
    <w:rsid w:val="00116122"/>
    <w:rsid w:val="00116DD2"/>
    <w:rsid w:val="00116F9D"/>
    <w:rsid w:val="00117D66"/>
    <w:rsid w:val="0012027E"/>
    <w:rsid w:val="00121D7A"/>
    <w:rsid w:val="00121F09"/>
    <w:rsid w:val="0012561C"/>
    <w:rsid w:val="00125E24"/>
    <w:rsid w:val="0012608A"/>
    <w:rsid w:val="00127574"/>
    <w:rsid w:val="001308A9"/>
    <w:rsid w:val="00131EAB"/>
    <w:rsid w:val="0013306B"/>
    <w:rsid w:val="001339AB"/>
    <w:rsid w:val="00135A4D"/>
    <w:rsid w:val="001366DD"/>
    <w:rsid w:val="00137C39"/>
    <w:rsid w:val="00137FCA"/>
    <w:rsid w:val="00140529"/>
    <w:rsid w:val="00140D6D"/>
    <w:rsid w:val="001415EA"/>
    <w:rsid w:val="001439FC"/>
    <w:rsid w:val="00144EA8"/>
    <w:rsid w:val="00146618"/>
    <w:rsid w:val="00151AEA"/>
    <w:rsid w:val="00151D87"/>
    <w:rsid w:val="001533ED"/>
    <w:rsid w:val="00153B31"/>
    <w:rsid w:val="00153E07"/>
    <w:rsid w:val="001544A3"/>
    <w:rsid w:val="0015502E"/>
    <w:rsid w:val="001557D9"/>
    <w:rsid w:val="001567E4"/>
    <w:rsid w:val="001574A5"/>
    <w:rsid w:val="001620AF"/>
    <w:rsid w:val="0016430D"/>
    <w:rsid w:val="0016522E"/>
    <w:rsid w:val="00167460"/>
    <w:rsid w:val="00170E95"/>
    <w:rsid w:val="001718E4"/>
    <w:rsid w:val="00172442"/>
    <w:rsid w:val="0017258B"/>
    <w:rsid w:val="00173572"/>
    <w:rsid w:val="001735DB"/>
    <w:rsid w:val="00173935"/>
    <w:rsid w:val="00174942"/>
    <w:rsid w:val="0017496B"/>
    <w:rsid w:val="00174D97"/>
    <w:rsid w:val="001823EF"/>
    <w:rsid w:val="001830A3"/>
    <w:rsid w:val="00183D20"/>
    <w:rsid w:val="001864CD"/>
    <w:rsid w:val="00186FD1"/>
    <w:rsid w:val="0019031E"/>
    <w:rsid w:val="00190674"/>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5E4B"/>
    <w:rsid w:val="001A7081"/>
    <w:rsid w:val="001B0D2F"/>
    <w:rsid w:val="001B2C82"/>
    <w:rsid w:val="001B36EE"/>
    <w:rsid w:val="001B4927"/>
    <w:rsid w:val="001B4CED"/>
    <w:rsid w:val="001B5ADB"/>
    <w:rsid w:val="001B5E4A"/>
    <w:rsid w:val="001B7333"/>
    <w:rsid w:val="001B7D9B"/>
    <w:rsid w:val="001B7E59"/>
    <w:rsid w:val="001C067E"/>
    <w:rsid w:val="001C12CD"/>
    <w:rsid w:val="001C30E8"/>
    <w:rsid w:val="001C3D9A"/>
    <w:rsid w:val="001C566D"/>
    <w:rsid w:val="001C7A0F"/>
    <w:rsid w:val="001D0CD6"/>
    <w:rsid w:val="001D1480"/>
    <w:rsid w:val="001D26F6"/>
    <w:rsid w:val="001D2F58"/>
    <w:rsid w:val="001D57E2"/>
    <w:rsid w:val="001D5F4F"/>
    <w:rsid w:val="001D626A"/>
    <w:rsid w:val="001D64A6"/>
    <w:rsid w:val="001E00A6"/>
    <w:rsid w:val="001E10DA"/>
    <w:rsid w:val="001E10F4"/>
    <w:rsid w:val="001E1A0F"/>
    <w:rsid w:val="001E3026"/>
    <w:rsid w:val="001E3772"/>
    <w:rsid w:val="001E3D6B"/>
    <w:rsid w:val="001E531F"/>
    <w:rsid w:val="001E5C44"/>
    <w:rsid w:val="001E60B5"/>
    <w:rsid w:val="001E636D"/>
    <w:rsid w:val="001E67BA"/>
    <w:rsid w:val="001E708F"/>
    <w:rsid w:val="001E7B0A"/>
    <w:rsid w:val="001E7B28"/>
    <w:rsid w:val="001F001D"/>
    <w:rsid w:val="001F022C"/>
    <w:rsid w:val="001F02C2"/>
    <w:rsid w:val="001F1B9C"/>
    <w:rsid w:val="001F2895"/>
    <w:rsid w:val="001F2F6C"/>
    <w:rsid w:val="001F3568"/>
    <w:rsid w:val="001F3DCE"/>
    <w:rsid w:val="001F6672"/>
    <w:rsid w:val="001F6CCB"/>
    <w:rsid w:val="00200B42"/>
    <w:rsid w:val="00202474"/>
    <w:rsid w:val="0020471F"/>
    <w:rsid w:val="00205433"/>
    <w:rsid w:val="00205911"/>
    <w:rsid w:val="0020677A"/>
    <w:rsid w:val="00207F15"/>
    <w:rsid w:val="0021012B"/>
    <w:rsid w:val="00211310"/>
    <w:rsid w:val="002126E7"/>
    <w:rsid w:val="00213A93"/>
    <w:rsid w:val="00213DB4"/>
    <w:rsid w:val="00214D0C"/>
    <w:rsid w:val="00216109"/>
    <w:rsid w:val="002162B5"/>
    <w:rsid w:val="002173F6"/>
    <w:rsid w:val="00217A74"/>
    <w:rsid w:val="002234C3"/>
    <w:rsid w:val="00224DB7"/>
    <w:rsid w:val="00225114"/>
    <w:rsid w:val="0022536A"/>
    <w:rsid w:val="002259E5"/>
    <w:rsid w:val="00226EC6"/>
    <w:rsid w:val="00227397"/>
    <w:rsid w:val="002300FA"/>
    <w:rsid w:val="00230591"/>
    <w:rsid w:val="00231315"/>
    <w:rsid w:val="00231E70"/>
    <w:rsid w:val="00231F0C"/>
    <w:rsid w:val="00232315"/>
    <w:rsid w:val="0023237C"/>
    <w:rsid w:val="00232C71"/>
    <w:rsid w:val="002330C7"/>
    <w:rsid w:val="00233D78"/>
    <w:rsid w:val="00233DFC"/>
    <w:rsid w:val="00235064"/>
    <w:rsid w:val="0024060C"/>
    <w:rsid w:val="00240DD2"/>
    <w:rsid w:val="002411D0"/>
    <w:rsid w:val="002412B0"/>
    <w:rsid w:val="002414A6"/>
    <w:rsid w:val="002418C1"/>
    <w:rsid w:val="00242444"/>
    <w:rsid w:val="00243118"/>
    <w:rsid w:val="00243383"/>
    <w:rsid w:val="00244BF3"/>
    <w:rsid w:val="002462D5"/>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951"/>
    <w:rsid w:val="002666A3"/>
    <w:rsid w:val="0026676A"/>
    <w:rsid w:val="00270FDF"/>
    <w:rsid w:val="0027134D"/>
    <w:rsid w:val="00271DE7"/>
    <w:rsid w:val="00272088"/>
    <w:rsid w:val="00272685"/>
    <w:rsid w:val="00272950"/>
    <w:rsid w:val="00273B42"/>
    <w:rsid w:val="00273CE2"/>
    <w:rsid w:val="00274DE5"/>
    <w:rsid w:val="002765E3"/>
    <w:rsid w:val="002766EC"/>
    <w:rsid w:val="0027677B"/>
    <w:rsid w:val="00277417"/>
    <w:rsid w:val="002775E4"/>
    <w:rsid w:val="00277BB7"/>
    <w:rsid w:val="00277DC4"/>
    <w:rsid w:val="0028245D"/>
    <w:rsid w:val="002824A3"/>
    <w:rsid w:val="002827E4"/>
    <w:rsid w:val="002831A7"/>
    <w:rsid w:val="00284B32"/>
    <w:rsid w:val="00290E8C"/>
    <w:rsid w:val="002911AC"/>
    <w:rsid w:val="00292498"/>
    <w:rsid w:val="00295ABA"/>
    <w:rsid w:val="00296E14"/>
    <w:rsid w:val="002970A1"/>
    <w:rsid w:val="00297262"/>
    <w:rsid w:val="002A23EA"/>
    <w:rsid w:val="002A315A"/>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B6FD1"/>
    <w:rsid w:val="002C14F9"/>
    <w:rsid w:val="002C210D"/>
    <w:rsid w:val="002C2941"/>
    <w:rsid w:val="002C2B7C"/>
    <w:rsid w:val="002C2E98"/>
    <w:rsid w:val="002C3EA4"/>
    <w:rsid w:val="002C5271"/>
    <w:rsid w:val="002C5A3B"/>
    <w:rsid w:val="002D0E3E"/>
    <w:rsid w:val="002D1B5C"/>
    <w:rsid w:val="002D2423"/>
    <w:rsid w:val="002D3A9A"/>
    <w:rsid w:val="002D3E19"/>
    <w:rsid w:val="002D4188"/>
    <w:rsid w:val="002D57AC"/>
    <w:rsid w:val="002D64BB"/>
    <w:rsid w:val="002D6AEB"/>
    <w:rsid w:val="002D6B63"/>
    <w:rsid w:val="002D6F9A"/>
    <w:rsid w:val="002D7479"/>
    <w:rsid w:val="002D7BAF"/>
    <w:rsid w:val="002E028B"/>
    <w:rsid w:val="002E0528"/>
    <w:rsid w:val="002E346C"/>
    <w:rsid w:val="002E49A6"/>
    <w:rsid w:val="002E63E9"/>
    <w:rsid w:val="002E6B49"/>
    <w:rsid w:val="002F0AE5"/>
    <w:rsid w:val="002F1E1A"/>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11E64"/>
    <w:rsid w:val="00312B53"/>
    <w:rsid w:val="003131B5"/>
    <w:rsid w:val="00313230"/>
    <w:rsid w:val="00313EFF"/>
    <w:rsid w:val="00315463"/>
    <w:rsid w:val="00315767"/>
    <w:rsid w:val="00316096"/>
    <w:rsid w:val="00317EED"/>
    <w:rsid w:val="00322A5F"/>
    <w:rsid w:val="00324073"/>
    <w:rsid w:val="00325145"/>
    <w:rsid w:val="00325CCF"/>
    <w:rsid w:val="00327BB5"/>
    <w:rsid w:val="0033022A"/>
    <w:rsid w:val="0033084C"/>
    <w:rsid w:val="003317F9"/>
    <w:rsid w:val="00332311"/>
    <w:rsid w:val="003352BC"/>
    <w:rsid w:val="00335404"/>
    <w:rsid w:val="00336DFD"/>
    <w:rsid w:val="00337CEE"/>
    <w:rsid w:val="003405EB"/>
    <w:rsid w:val="00340AEC"/>
    <w:rsid w:val="0034135B"/>
    <w:rsid w:val="0034506C"/>
    <w:rsid w:val="003458F9"/>
    <w:rsid w:val="003502C9"/>
    <w:rsid w:val="003515EA"/>
    <w:rsid w:val="003531FB"/>
    <w:rsid w:val="00355B0C"/>
    <w:rsid w:val="00356DBF"/>
    <w:rsid w:val="003573E0"/>
    <w:rsid w:val="003601AC"/>
    <w:rsid w:val="00361720"/>
    <w:rsid w:val="003623F1"/>
    <w:rsid w:val="0036240C"/>
    <w:rsid w:val="0036291E"/>
    <w:rsid w:val="00363A92"/>
    <w:rsid w:val="00363B66"/>
    <w:rsid w:val="00363EBE"/>
    <w:rsid w:val="00364180"/>
    <w:rsid w:val="0036635C"/>
    <w:rsid w:val="00367798"/>
    <w:rsid w:val="00367AA4"/>
    <w:rsid w:val="0037048B"/>
    <w:rsid w:val="00370981"/>
    <w:rsid w:val="00370AF5"/>
    <w:rsid w:val="00370D6F"/>
    <w:rsid w:val="00371417"/>
    <w:rsid w:val="00371A38"/>
    <w:rsid w:val="00372792"/>
    <w:rsid w:val="0037421A"/>
    <w:rsid w:val="00375AF6"/>
    <w:rsid w:val="00375DFD"/>
    <w:rsid w:val="003760A9"/>
    <w:rsid w:val="003763BD"/>
    <w:rsid w:val="003771B3"/>
    <w:rsid w:val="00377A5D"/>
    <w:rsid w:val="00377FF2"/>
    <w:rsid w:val="00380011"/>
    <w:rsid w:val="00380689"/>
    <w:rsid w:val="00380EE5"/>
    <w:rsid w:val="00381212"/>
    <w:rsid w:val="0038127C"/>
    <w:rsid w:val="00381AB0"/>
    <w:rsid w:val="003825D7"/>
    <w:rsid w:val="00382830"/>
    <w:rsid w:val="00384248"/>
    <w:rsid w:val="0038474E"/>
    <w:rsid w:val="00384F83"/>
    <w:rsid w:val="00386F9F"/>
    <w:rsid w:val="00387440"/>
    <w:rsid w:val="00391FE6"/>
    <w:rsid w:val="00392612"/>
    <w:rsid w:val="00392C8B"/>
    <w:rsid w:val="00395DEC"/>
    <w:rsid w:val="00395F61"/>
    <w:rsid w:val="003966FC"/>
    <w:rsid w:val="00397519"/>
    <w:rsid w:val="003A0A88"/>
    <w:rsid w:val="003A2D7E"/>
    <w:rsid w:val="003A2FEE"/>
    <w:rsid w:val="003A3271"/>
    <w:rsid w:val="003A3994"/>
    <w:rsid w:val="003A3D72"/>
    <w:rsid w:val="003A584B"/>
    <w:rsid w:val="003A7BA7"/>
    <w:rsid w:val="003B06F2"/>
    <w:rsid w:val="003B2007"/>
    <w:rsid w:val="003B233C"/>
    <w:rsid w:val="003B275A"/>
    <w:rsid w:val="003B3E8A"/>
    <w:rsid w:val="003B5239"/>
    <w:rsid w:val="003B5B07"/>
    <w:rsid w:val="003B7577"/>
    <w:rsid w:val="003C0B5E"/>
    <w:rsid w:val="003C3376"/>
    <w:rsid w:val="003C3B7C"/>
    <w:rsid w:val="003C3F66"/>
    <w:rsid w:val="003C5813"/>
    <w:rsid w:val="003C6A18"/>
    <w:rsid w:val="003D1E36"/>
    <w:rsid w:val="003D20AC"/>
    <w:rsid w:val="003D2980"/>
    <w:rsid w:val="003D3C57"/>
    <w:rsid w:val="003D6136"/>
    <w:rsid w:val="003D6148"/>
    <w:rsid w:val="003E137C"/>
    <w:rsid w:val="003E2456"/>
    <w:rsid w:val="003E2B8E"/>
    <w:rsid w:val="003E3BE8"/>
    <w:rsid w:val="003E3E6C"/>
    <w:rsid w:val="003E41AC"/>
    <w:rsid w:val="003E623A"/>
    <w:rsid w:val="003E66E8"/>
    <w:rsid w:val="003E73E1"/>
    <w:rsid w:val="003E77AE"/>
    <w:rsid w:val="003F1182"/>
    <w:rsid w:val="003F11B0"/>
    <w:rsid w:val="003F1380"/>
    <w:rsid w:val="003F1512"/>
    <w:rsid w:val="003F2527"/>
    <w:rsid w:val="003F2DB5"/>
    <w:rsid w:val="003F2F7E"/>
    <w:rsid w:val="003F3AFB"/>
    <w:rsid w:val="0040193F"/>
    <w:rsid w:val="00401BF8"/>
    <w:rsid w:val="00401D64"/>
    <w:rsid w:val="00401DA8"/>
    <w:rsid w:val="00402006"/>
    <w:rsid w:val="0040253A"/>
    <w:rsid w:val="00404BED"/>
    <w:rsid w:val="00406CE7"/>
    <w:rsid w:val="00406E05"/>
    <w:rsid w:val="004101AE"/>
    <w:rsid w:val="0041029D"/>
    <w:rsid w:val="00410D06"/>
    <w:rsid w:val="0041231A"/>
    <w:rsid w:val="00412D18"/>
    <w:rsid w:val="00413C6C"/>
    <w:rsid w:val="004149DD"/>
    <w:rsid w:val="004158CC"/>
    <w:rsid w:val="004169E0"/>
    <w:rsid w:val="004222DE"/>
    <w:rsid w:val="00422474"/>
    <w:rsid w:val="00422FF7"/>
    <w:rsid w:val="004245D2"/>
    <w:rsid w:val="00424908"/>
    <w:rsid w:val="00425F83"/>
    <w:rsid w:val="004262FA"/>
    <w:rsid w:val="00430330"/>
    <w:rsid w:val="00431817"/>
    <w:rsid w:val="00431E98"/>
    <w:rsid w:val="00431F0F"/>
    <w:rsid w:val="004324CF"/>
    <w:rsid w:val="00432869"/>
    <w:rsid w:val="00432DB7"/>
    <w:rsid w:val="00433C0B"/>
    <w:rsid w:val="004351C6"/>
    <w:rsid w:val="00441037"/>
    <w:rsid w:val="0044233B"/>
    <w:rsid w:val="00442E8C"/>
    <w:rsid w:val="00442ED1"/>
    <w:rsid w:val="0044542A"/>
    <w:rsid w:val="00445EFB"/>
    <w:rsid w:val="00446030"/>
    <w:rsid w:val="00446E5C"/>
    <w:rsid w:val="004502FD"/>
    <w:rsid w:val="0045090A"/>
    <w:rsid w:val="00451BA8"/>
    <w:rsid w:val="00451D03"/>
    <w:rsid w:val="00452DD0"/>
    <w:rsid w:val="00452E7C"/>
    <w:rsid w:val="0045380E"/>
    <w:rsid w:val="00456F5E"/>
    <w:rsid w:val="0045713B"/>
    <w:rsid w:val="004574BE"/>
    <w:rsid w:val="004574D6"/>
    <w:rsid w:val="0046210C"/>
    <w:rsid w:val="00462B3E"/>
    <w:rsid w:val="00464741"/>
    <w:rsid w:val="00467742"/>
    <w:rsid w:val="00467FA9"/>
    <w:rsid w:val="004704CA"/>
    <w:rsid w:val="00470782"/>
    <w:rsid w:val="004710D6"/>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0B68"/>
    <w:rsid w:val="0048180C"/>
    <w:rsid w:val="00482551"/>
    <w:rsid w:val="00484EFC"/>
    <w:rsid w:val="004857A9"/>
    <w:rsid w:val="00485AB4"/>
    <w:rsid w:val="004870DD"/>
    <w:rsid w:val="00490E64"/>
    <w:rsid w:val="00496266"/>
    <w:rsid w:val="00497742"/>
    <w:rsid w:val="00497FFE"/>
    <w:rsid w:val="004A0723"/>
    <w:rsid w:val="004A0976"/>
    <w:rsid w:val="004A2E23"/>
    <w:rsid w:val="004A332A"/>
    <w:rsid w:val="004A5D9D"/>
    <w:rsid w:val="004A623B"/>
    <w:rsid w:val="004A690A"/>
    <w:rsid w:val="004B0AE7"/>
    <w:rsid w:val="004B3CAF"/>
    <w:rsid w:val="004B5513"/>
    <w:rsid w:val="004B553C"/>
    <w:rsid w:val="004B592B"/>
    <w:rsid w:val="004B60AC"/>
    <w:rsid w:val="004B6758"/>
    <w:rsid w:val="004B7860"/>
    <w:rsid w:val="004C0528"/>
    <w:rsid w:val="004C1FC5"/>
    <w:rsid w:val="004C3337"/>
    <w:rsid w:val="004C34AB"/>
    <w:rsid w:val="004C3CBF"/>
    <w:rsid w:val="004C59A4"/>
    <w:rsid w:val="004C5F55"/>
    <w:rsid w:val="004D031D"/>
    <w:rsid w:val="004D0340"/>
    <w:rsid w:val="004D0E06"/>
    <w:rsid w:val="004D15D6"/>
    <w:rsid w:val="004D18CA"/>
    <w:rsid w:val="004D1A22"/>
    <w:rsid w:val="004D25B0"/>
    <w:rsid w:val="004D33C7"/>
    <w:rsid w:val="004D3FA9"/>
    <w:rsid w:val="004D6D9F"/>
    <w:rsid w:val="004E12CD"/>
    <w:rsid w:val="004E2681"/>
    <w:rsid w:val="004E2EEB"/>
    <w:rsid w:val="004E2F9E"/>
    <w:rsid w:val="004E4F49"/>
    <w:rsid w:val="004E53AE"/>
    <w:rsid w:val="004E74CA"/>
    <w:rsid w:val="004F0750"/>
    <w:rsid w:val="004F0AE7"/>
    <w:rsid w:val="004F25F1"/>
    <w:rsid w:val="004F2F9C"/>
    <w:rsid w:val="004F3732"/>
    <w:rsid w:val="004F510E"/>
    <w:rsid w:val="004F7569"/>
    <w:rsid w:val="00500BE6"/>
    <w:rsid w:val="005021AE"/>
    <w:rsid w:val="00502B65"/>
    <w:rsid w:val="00503968"/>
    <w:rsid w:val="00504C92"/>
    <w:rsid w:val="0050570E"/>
    <w:rsid w:val="00507497"/>
    <w:rsid w:val="005109D6"/>
    <w:rsid w:val="00510DBD"/>
    <w:rsid w:val="00512088"/>
    <w:rsid w:val="00512292"/>
    <w:rsid w:val="005123D4"/>
    <w:rsid w:val="005131D8"/>
    <w:rsid w:val="005136AA"/>
    <w:rsid w:val="00513750"/>
    <w:rsid w:val="0051391D"/>
    <w:rsid w:val="0051595E"/>
    <w:rsid w:val="00516EC7"/>
    <w:rsid w:val="005176BD"/>
    <w:rsid w:val="00520E08"/>
    <w:rsid w:val="005220F6"/>
    <w:rsid w:val="00522793"/>
    <w:rsid w:val="0052358B"/>
    <w:rsid w:val="00524E69"/>
    <w:rsid w:val="00526CAB"/>
    <w:rsid w:val="00527E05"/>
    <w:rsid w:val="0053275F"/>
    <w:rsid w:val="0053399B"/>
    <w:rsid w:val="00534B77"/>
    <w:rsid w:val="00535C5D"/>
    <w:rsid w:val="0053622C"/>
    <w:rsid w:val="0053721C"/>
    <w:rsid w:val="005409CD"/>
    <w:rsid w:val="0054239F"/>
    <w:rsid w:val="00542DDB"/>
    <w:rsid w:val="005434B7"/>
    <w:rsid w:val="005435DA"/>
    <w:rsid w:val="00544697"/>
    <w:rsid w:val="005448D3"/>
    <w:rsid w:val="00544CF6"/>
    <w:rsid w:val="00546090"/>
    <w:rsid w:val="005462DD"/>
    <w:rsid w:val="005465AE"/>
    <w:rsid w:val="00551A72"/>
    <w:rsid w:val="00551C74"/>
    <w:rsid w:val="005522D1"/>
    <w:rsid w:val="00552962"/>
    <w:rsid w:val="00552DC9"/>
    <w:rsid w:val="00553655"/>
    <w:rsid w:val="00553E7D"/>
    <w:rsid w:val="005542AF"/>
    <w:rsid w:val="00556650"/>
    <w:rsid w:val="00556B6D"/>
    <w:rsid w:val="005576DC"/>
    <w:rsid w:val="00557E0B"/>
    <w:rsid w:val="00562465"/>
    <w:rsid w:val="00564D72"/>
    <w:rsid w:val="0056511F"/>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673"/>
    <w:rsid w:val="00587B73"/>
    <w:rsid w:val="0059222E"/>
    <w:rsid w:val="00592678"/>
    <w:rsid w:val="00592B3C"/>
    <w:rsid w:val="00594EC5"/>
    <w:rsid w:val="00595AF7"/>
    <w:rsid w:val="00595F2D"/>
    <w:rsid w:val="005961A0"/>
    <w:rsid w:val="005978C2"/>
    <w:rsid w:val="0059794A"/>
    <w:rsid w:val="00597D10"/>
    <w:rsid w:val="005A2048"/>
    <w:rsid w:val="005A2BE3"/>
    <w:rsid w:val="005A4727"/>
    <w:rsid w:val="005A5477"/>
    <w:rsid w:val="005A5887"/>
    <w:rsid w:val="005A5FB6"/>
    <w:rsid w:val="005A7972"/>
    <w:rsid w:val="005B0C49"/>
    <w:rsid w:val="005B0E4C"/>
    <w:rsid w:val="005B3B69"/>
    <w:rsid w:val="005B3D1B"/>
    <w:rsid w:val="005B4725"/>
    <w:rsid w:val="005B49F0"/>
    <w:rsid w:val="005B4B58"/>
    <w:rsid w:val="005B5CFD"/>
    <w:rsid w:val="005C1105"/>
    <w:rsid w:val="005C2D1D"/>
    <w:rsid w:val="005C2EF3"/>
    <w:rsid w:val="005C3101"/>
    <w:rsid w:val="005C364A"/>
    <w:rsid w:val="005C36CB"/>
    <w:rsid w:val="005C3CE7"/>
    <w:rsid w:val="005C3E03"/>
    <w:rsid w:val="005C438B"/>
    <w:rsid w:val="005C5C77"/>
    <w:rsid w:val="005C5EEF"/>
    <w:rsid w:val="005C7DE1"/>
    <w:rsid w:val="005D0746"/>
    <w:rsid w:val="005D0BCF"/>
    <w:rsid w:val="005D1F64"/>
    <w:rsid w:val="005D2421"/>
    <w:rsid w:val="005D2DE1"/>
    <w:rsid w:val="005D3083"/>
    <w:rsid w:val="005D3362"/>
    <w:rsid w:val="005D3EA7"/>
    <w:rsid w:val="005D49D0"/>
    <w:rsid w:val="005D503B"/>
    <w:rsid w:val="005D6A8C"/>
    <w:rsid w:val="005D6BB7"/>
    <w:rsid w:val="005D7343"/>
    <w:rsid w:val="005E0BE5"/>
    <w:rsid w:val="005E2003"/>
    <w:rsid w:val="005E28C7"/>
    <w:rsid w:val="005E2D25"/>
    <w:rsid w:val="005E3319"/>
    <w:rsid w:val="005E43C9"/>
    <w:rsid w:val="005E70EC"/>
    <w:rsid w:val="005F0B57"/>
    <w:rsid w:val="005F283D"/>
    <w:rsid w:val="005F47CD"/>
    <w:rsid w:val="005F5E0F"/>
    <w:rsid w:val="005F7544"/>
    <w:rsid w:val="00600F91"/>
    <w:rsid w:val="00603073"/>
    <w:rsid w:val="00603F68"/>
    <w:rsid w:val="00604BA2"/>
    <w:rsid w:val="00605EF6"/>
    <w:rsid w:val="006066F1"/>
    <w:rsid w:val="00606FB5"/>
    <w:rsid w:val="00607B62"/>
    <w:rsid w:val="00611B15"/>
    <w:rsid w:val="0061202E"/>
    <w:rsid w:val="00612A05"/>
    <w:rsid w:val="00613F9D"/>
    <w:rsid w:val="00613FCB"/>
    <w:rsid w:val="00615E52"/>
    <w:rsid w:val="00616418"/>
    <w:rsid w:val="00617A86"/>
    <w:rsid w:val="0062468E"/>
    <w:rsid w:val="00624B09"/>
    <w:rsid w:val="0062658C"/>
    <w:rsid w:val="00626733"/>
    <w:rsid w:val="00627BDE"/>
    <w:rsid w:val="00631C01"/>
    <w:rsid w:val="006329D6"/>
    <w:rsid w:val="0063301C"/>
    <w:rsid w:val="00634178"/>
    <w:rsid w:val="00634E48"/>
    <w:rsid w:val="006360D1"/>
    <w:rsid w:val="00640069"/>
    <w:rsid w:val="00640C4C"/>
    <w:rsid w:val="006426B0"/>
    <w:rsid w:val="00643E96"/>
    <w:rsid w:val="00644059"/>
    <w:rsid w:val="00647E13"/>
    <w:rsid w:val="0065074C"/>
    <w:rsid w:val="0065400E"/>
    <w:rsid w:val="00654FBF"/>
    <w:rsid w:val="00657DE0"/>
    <w:rsid w:val="00657DEA"/>
    <w:rsid w:val="00660C4B"/>
    <w:rsid w:val="00661508"/>
    <w:rsid w:val="00661540"/>
    <w:rsid w:val="00662EEF"/>
    <w:rsid w:val="006636E7"/>
    <w:rsid w:val="00665028"/>
    <w:rsid w:val="00667DC8"/>
    <w:rsid w:val="006700B6"/>
    <w:rsid w:val="0067017F"/>
    <w:rsid w:val="00670A1A"/>
    <w:rsid w:val="006717A0"/>
    <w:rsid w:val="00671E40"/>
    <w:rsid w:val="0067245D"/>
    <w:rsid w:val="00673654"/>
    <w:rsid w:val="00677035"/>
    <w:rsid w:val="0067793D"/>
    <w:rsid w:val="00681252"/>
    <w:rsid w:val="00681E44"/>
    <w:rsid w:val="00681EE4"/>
    <w:rsid w:val="006830F6"/>
    <w:rsid w:val="00686E1B"/>
    <w:rsid w:val="0068703A"/>
    <w:rsid w:val="006874D9"/>
    <w:rsid w:val="0069026C"/>
    <w:rsid w:val="00692D2E"/>
    <w:rsid w:val="006942AB"/>
    <w:rsid w:val="00695A88"/>
    <w:rsid w:val="00695AD7"/>
    <w:rsid w:val="006960FE"/>
    <w:rsid w:val="00696B53"/>
    <w:rsid w:val="0069706D"/>
    <w:rsid w:val="006970A4"/>
    <w:rsid w:val="00697657"/>
    <w:rsid w:val="006A02E5"/>
    <w:rsid w:val="006A222D"/>
    <w:rsid w:val="006A5232"/>
    <w:rsid w:val="006A527A"/>
    <w:rsid w:val="006A6BD1"/>
    <w:rsid w:val="006A6E97"/>
    <w:rsid w:val="006A7485"/>
    <w:rsid w:val="006A752A"/>
    <w:rsid w:val="006A7873"/>
    <w:rsid w:val="006B03A8"/>
    <w:rsid w:val="006B0722"/>
    <w:rsid w:val="006B1531"/>
    <w:rsid w:val="006B2F41"/>
    <w:rsid w:val="006B451D"/>
    <w:rsid w:val="006B4B44"/>
    <w:rsid w:val="006B7B34"/>
    <w:rsid w:val="006B7CC0"/>
    <w:rsid w:val="006B7FD9"/>
    <w:rsid w:val="006C20AF"/>
    <w:rsid w:val="006C234F"/>
    <w:rsid w:val="006C25BF"/>
    <w:rsid w:val="006C2F16"/>
    <w:rsid w:val="006C4AC2"/>
    <w:rsid w:val="006C5012"/>
    <w:rsid w:val="006C533F"/>
    <w:rsid w:val="006C54BA"/>
    <w:rsid w:val="006C5E22"/>
    <w:rsid w:val="006C654A"/>
    <w:rsid w:val="006C705F"/>
    <w:rsid w:val="006D00AF"/>
    <w:rsid w:val="006D0CD0"/>
    <w:rsid w:val="006D38AA"/>
    <w:rsid w:val="006D4AF2"/>
    <w:rsid w:val="006D4EEE"/>
    <w:rsid w:val="006D6EC6"/>
    <w:rsid w:val="006E04AF"/>
    <w:rsid w:val="006E06B3"/>
    <w:rsid w:val="006E436D"/>
    <w:rsid w:val="006E5434"/>
    <w:rsid w:val="006E56C3"/>
    <w:rsid w:val="006E5713"/>
    <w:rsid w:val="006E6370"/>
    <w:rsid w:val="006E70D3"/>
    <w:rsid w:val="006E7841"/>
    <w:rsid w:val="006E7874"/>
    <w:rsid w:val="006E7F31"/>
    <w:rsid w:val="006F06C8"/>
    <w:rsid w:val="006F1206"/>
    <w:rsid w:val="006F2967"/>
    <w:rsid w:val="006F3E8F"/>
    <w:rsid w:val="006F51FD"/>
    <w:rsid w:val="007000C7"/>
    <w:rsid w:val="00702A86"/>
    <w:rsid w:val="00703B82"/>
    <w:rsid w:val="00704628"/>
    <w:rsid w:val="007055CA"/>
    <w:rsid w:val="007056FD"/>
    <w:rsid w:val="007062F2"/>
    <w:rsid w:val="00706940"/>
    <w:rsid w:val="00707824"/>
    <w:rsid w:val="00707955"/>
    <w:rsid w:val="007117AF"/>
    <w:rsid w:val="007139E8"/>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1053"/>
    <w:rsid w:val="00732390"/>
    <w:rsid w:val="0073275A"/>
    <w:rsid w:val="00735533"/>
    <w:rsid w:val="00736631"/>
    <w:rsid w:val="00736B24"/>
    <w:rsid w:val="007370C0"/>
    <w:rsid w:val="007372F2"/>
    <w:rsid w:val="00740B0D"/>
    <w:rsid w:val="00740E43"/>
    <w:rsid w:val="007416B5"/>
    <w:rsid w:val="00741DEE"/>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732"/>
    <w:rsid w:val="00764E46"/>
    <w:rsid w:val="00765D33"/>
    <w:rsid w:val="00766B56"/>
    <w:rsid w:val="007704AB"/>
    <w:rsid w:val="00773242"/>
    <w:rsid w:val="00774B2F"/>
    <w:rsid w:val="00777A8E"/>
    <w:rsid w:val="00781A05"/>
    <w:rsid w:val="007824D4"/>
    <w:rsid w:val="0078257C"/>
    <w:rsid w:val="007827B7"/>
    <w:rsid w:val="007843B3"/>
    <w:rsid w:val="00784FFD"/>
    <w:rsid w:val="007856F6"/>
    <w:rsid w:val="00785FAF"/>
    <w:rsid w:val="00786289"/>
    <w:rsid w:val="0079048E"/>
    <w:rsid w:val="007913D6"/>
    <w:rsid w:val="007918D6"/>
    <w:rsid w:val="00793962"/>
    <w:rsid w:val="007947B0"/>
    <w:rsid w:val="00795EE7"/>
    <w:rsid w:val="00797085"/>
    <w:rsid w:val="00797EFF"/>
    <w:rsid w:val="007A007F"/>
    <w:rsid w:val="007A0551"/>
    <w:rsid w:val="007A10DB"/>
    <w:rsid w:val="007A1899"/>
    <w:rsid w:val="007A1DB1"/>
    <w:rsid w:val="007A2A10"/>
    <w:rsid w:val="007A2E6D"/>
    <w:rsid w:val="007A367C"/>
    <w:rsid w:val="007A44C2"/>
    <w:rsid w:val="007A5625"/>
    <w:rsid w:val="007A6A42"/>
    <w:rsid w:val="007B019E"/>
    <w:rsid w:val="007B05EA"/>
    <w:rsid w:val="007B0C29"/>
    <w:rsid w:val="007B1302"/>
    <w:rsid w:val="007B2F73"/>
    <w:rsid w:val="007B40F3"/>
    <w:rsid w:val="007B4E42"/>
    <w:rsid w:val="007B57CC"/>
    <w:rsid w:val="007B5DF9"/>
    <w:rsid w:val="007B7600"/>
    <w:rsid w:val="007C0472"/>
    <w:rsid w:val="007C0859"/>
    <w:rsid w:val="007C1EA1"/>
    <w:rsid w:val="007C3B7B"/>
    <w:rsid w:val="007C688F"/>
    <w:rsid w:val="007C6DEB"/>
    <w:rsid w:val="007D13E4"/>
    <w:rsid w:val="007D2D25"/>
    <w:rsid w:val="007D6260"/>
    <w:rsid w:val="007D7935"/>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38CA"/>
    <w:rsid w:val="00813B63"/>
    <w:rsid w:val="00814522"/>
    <w:rsid w:val="00816F3F"/>
    <w:rsid w:val="00817535"/>
    <w:rsid w:val="00817B4F"/>
    <w:rsid w:val="008231BF"/>
    <w:rsid w:val="00824EBF"/>
    <w:rsid w:val="00825918"/>
    <w:rsid w:val="00827DE7"/>
    <w:rsid w:val="00830EE3"/>
    <w:rsid w:val="008327CB"/>
    <w:rsid w:val="008336E1"/>
    <w:rsid w:val="00833F86"/>
    <w:rsid w:val="008349BA"/>
    <w:rsid w:val="00834F57"/>
    <w:rsid w:val="00834FAA"/>
    <w:rsid w:val="00835976"/>
    <w:rsid w:val="00836B80"/>
    <w:rsid w:val="008379D2"/>
    <w:rsid w:val="00841E06"/>
    <w:rsid w:val="0084329E"/>
    <w:rsid w:val="008433FC"/>
    <w:rsid w:val="00843D51"/>
    <w:rsid w:val="00843E2C"/>
    <w:rsid w:val="00843F12"/>
    <w:rsid w:val="008444EB"/>
    <w:rsid w:val="00845559"/>
    <w:rsid w:val="00845946"/>
    <w:rsid w:val="0085037C"/>
    <w:rsid w:val="0085047A"/>
    <w:rsid w:val="00851C9E"/>
    <w:rsid w:val="0085423A"/>
    <w:rsid w:val="00855060"/>
    <w:rsid w:val="00855402"/>
    <w:rsid w:val="00855ADC"/>
    <w:rsid w:val="00856041"/>
    <w:rsid w:val="0085664F"/>
    <w:rsid w:val="00856B5D"/>
    <w:rsid w:val="00856FF3"/>
    <w:rsid w:val="0085700F"/>
    <w:rsid w:val="008601FA"/>
    <w:rsid w:val="008619D2"/>
    <w:rsid w:val="00861BAC"/>
    <w:rsid w:val="0086286E"/>
    <w:rsid w:val="00863290"/>
    <w:rsid w:val="0086609F"/>
    <w:rsid w:val="00866649"/>
    <w:rsid w:val="008667B6"/>
    <w:rsid w:val="00867CFA"/>
    <w:rsid w:val="008702FF"/>
    <w:rsid w:val="00870F6D"/>
    <w:rsid w:val="008713AD"/>
    <w:rsid w:val="00872B98"/>
    <w:rsid w:val="00873989"/>
    <w:rsid w:val="0087535D"/>
    <w:rsid w:val="0087561D"/>
    <w:rsid w:val="008760C0"/>
    <w:rsid w:val="0087646C"/>
    <w:rsid w:val="008769A5"/>
    <w:rsid w:val="00877C75"/>
    <w:rsid w:val="008818EA"/>
    <w:rsid w:val="00882B7B"/>
    <w:rsid w:val="00883103"/>
    <w:rsid w:val="00886B0C"/>
    <w:rsid w:val="008879EE"/>
    <w:rsid w:val="00890924"/>
    <w:rsid w:val="00890974"/>
    <w:rsid w:val="008919ED"/>
    <w:rsid w:val="00891E2E"/>
    <w:rsid w:val="00892005"/>
    <w:rsid w:val="00892296"/>
    <w:rsid w:val="008927A8"/>
    <w:rsid w:val="00893AA2"/>
    <w:rsid w:val="00893CEB"/>
    <w:rsid w:val="00894307"/>
    <w:rsid w:val="008975B7"/>
    <w:rsid w:val="008A1406"/>
    <w:rsid w:val="008A190A"/>
    <w:rsid w:val="008A2691"/>
    <w:rsid w:val="008A30D9"/>
    <w:rsid w:val="008A358F"/>
    <w:rsid w:val="008A4202"/>
    <w:rsid w:val="008A54FD"/>
    <w:rsid w:val="008A64E1"/>
    <w:rsid w:val="008A7F13"/>
    <w:rsid w:val="008B0212"/>
    <w:rsid w:val="008B0689"/>
    <w:rsid w:val="008B08EB"/>
    <w:rsid w:val="008B3C0C"/>
    <w:rsid w:val="008B44A0"/>
    <w:rsid w:val="008B451D"/>
    <w:rsid w:val="008B7B79"/>
    <w:rsid w:val="008C0BB5"/>
    <w:rsid w:val="008C19EA"/>
    <w:rsid w:val="008C1CAE"/>
    <w:rsid w:val="008C22EA"/>
    <w:rsid w:val="008C2806"/>
    <w:rsid w:val="008C3096"/>
    <w:rsid w:val="008C37FF"/>
    <w:rsid w:val="008C4D28"/>
    <w:rsid w:val="008C4FE9"/>
    <w:rsid w:val="008C59E9"/>
    <w:rsid w:val="008C5ADE"/>
    <w:rsid w:val="008C62EA"/>
    <w:rsid w:val="008C6DC8"/>
    <w:rsid w:val="008D0328"/>
    <w:rsid w:val="008D0626"/>
    <w:rsid w:val="008D108F"/>
    <w:rsid w:val="008D15C8"/>
    <w:rsid w:val="008D1896"/>
    <w:rsid w:val="008D19CF"/>
    <w:rsid w:val="008D2134"/>
    <w:rsid w:val="008D2FF9"/>
    <w:rsid w:val="008D3137"/>
    <w:rsid w:val="008D3B69"/>
    <w:rsid w:val="008D4095"/>
    <w:rsid w:val="008D4FCF"/>
    <w:rsid w:val="008D542C"/>
    <w:rsid w:val="008D554D"/>
    <w:rsid w:val="008D6FB7"/>
    <w:rsid w:val="008D799C"/>
    <w:rsid w:val="008E16F9"/>
    <w:rsid w:val="008E24C0"/>
    <w:rsid w:val="008E47F0"/>
    <w:rsid w:val="008E6AFF"/>
    <w:rsid w:val="008F030D"/>
    <w:rsid w:val="008F25F8"/>
    <w:rsid w:val="008F2AF7"/>
    <w:rsid w:val="008F2E85"/>
    <w:rsid w:val="008F32A6"/>
    <w:rsid w:val="008F3A96"/>
    <w:rsid w:val="008F4992"/>
    <w:rsid w:val="008F667D"/>
    <w:rsid w:val="008F7C34"/>
    <w:rsid w:val="0090268A"/>
    <w:rsid w:val="00902F51"/>
    <w:rsid w:val="00903FB6"/>
    <w:rsid w:val="009043B7"/>
    <w:rsid w:val="00904974"/>
    <w:rsid w:val="0090499F"/>
    <w:rsid w:val="00905693"/>
    <w:rsid w:val="00905B21"/>
    <w:rsid w:val="00906FC6"/>
    <w:rsid w:val="009075A5"/>
    <w:rsid w:val="00910B8D"/>
    <w:rsid w:val="00911272"/>
    <w:rsid w:val="00912EC2"/>
    <w:rsid w:val="009132B9"/>
    <w:rsid w:val="00913FF3"/>
    <w:rsid w:val="00916A96"/>
    <w:rsid w:val="0091798B"/>
    <w:rsid w:val="00920FD2"/>
    <w:rsid w:val="00924A6A"/>
    <w:rsid w:val="00926869"/>
    <w:rsid w:val="00926FFF"/>
    <w:rsid w:val="009274BA"/>
    <w:rsid w:val="0092785D"/>
    <w:rsid w:val="009310B6"/>
    <w:rsid w:val="00931541"/>
    <w:rsid w:val="00932106"/>
    <w:rsid w:val="00934C4C"/>
    <w:rsid w:val="00934CE1"/>
    <w:rsid w:val="00935A11"/>
    <w:rsid w:val="00936A4C"/>
    <w:rsid w:val="00936A97"/>
    <w:rsid w:val="00937169"/>
    <w:rsid w:val="00937ADF"/>
    <w:rsid w:val="00937CC0"/>
    <w:rsid w:val="00937F29"/>
    <w:rsid w:val="009405CC"/>
    <w:rsid w:val="009408B3"/>
    <w:rsid w:val="00940B30"/>
    <w:rsid w:val="009415A2"/>
    <w:rsid w:val="00941B62"/>
    <w:rsid w:val="009423A2"/>
    <w:rsid w:val="009423F1"/>
    <w:rsid w:val="00942A1B"/>
    <w:rsid w:val="00943640"/>
    <w:rsid w:val="00944618"/>
    <w:rsid w:val="00946852"/>
    <w:rsid w:val="00946ACC"/>
    <w:rsid w:val="00950127"/>
    <w:rsid w:val="0095092F"/>
    <w:rsid w:val="00950EA6"/>
    <w:rsid w:val="00954C6F"/>
    <w:rsid w:val="00956D27"/>
    <w:rsid w:val="00957255"/>
    <w:rsid w:val="00957C7A"/>
    <w:rsid w:val="00960164"/>
    <w:rsid w:val="009606AA"/>
    <w:rsid w:val="00962940"/>
    <w:rsid w:val="00962B31"/>
    <w:rsid w:val="00963757"/>
    <w:rsid w:val="0096726C"/>
    <w:rsid w:val="00967A13"/>
    <w:rsid w:val="00967F14"/>
    <w:rsid w:val="009700C3"/>
    <w:rsid w:val="00970252"/>
    <w:rsid w:val="00970A73"/>
    <w:rsid w:val="00970B38"/>
    <w:rsid w:val="009719C8"/>
    <w:rsid w:val="00974162"/>
    <w:rsid w:val="009749CE"/>
    <w:rsid w:val="00974CF1"/>
    <w:rsid w:val="009752C7"/>
    <w:rsid w:val="00975717"/>
    <w:rsid w:val="009763A6"/>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29E1"/>
    <w:rsid w:val="009B35A0"/>
    <w:rsid w:val="009B4A26"/>
    <w:rsid w:val="009B4A58"/>
    <w:rsid w:val="009B4FD3"/>
    <w:rsid w:val="009B6D2A"/>
    <w:rsid w:val="009B7A20"/>
    <w:rsid w:val="009B7CC0"/>
    <w:rsid w:val="009C0314"/>
    <w:rsid w:val="009C1887"/>
    <w:rsid w:val="009C2B8E"/>
    <w:rsid w:val="009C3228"/>
    <w:rsid w:val="009C42EE"/>
    <w:rsid w:val="009C5903"/>
    <w:rsid w:val="009C5A4B"/>
    <w:rsid w:val="009C6539"/>
    <w:rsid w:val="009C6BE1"/>
    <w:rsid w:val="009D4DFB"/>
    <w:rsid w:val="009D567B"/>
    <w:rsid w:val="009D56C6"/>
    <w:rsid w:val="009D5760"/>
    <w:rsid w:val="009E08A0"/>
    <w:rsid w:val="009E110D"/>
    <w:rsid w:val="009E136C"/>
    <w:rsid w:val="009E2E66"/>
    <w:rsid w:val="009E3046"/>
    <w:rsid w:val="009E4DFF"/>
    <w:rsid w:val="009E5B26"/>
    <w:rsid w:val="009E6A79"/>
    <w:rsid w:val="009E6C36"/>
    <w:rsid w:val="009F03A0"/>
    <w:rsid w:val="009F04CD"/>
    <w:rsid w:val="009F2030"/>
    <w:rsid w:val="009F2D93"/>
    <w:rsid w:val="009F5C86"/>
    <w:rsid w:val="009F7A2E"/>
    <w:rsid w:val="00A000A4"/>
    <w:rsid w:val="00A0121E"/>
    <w:rsid w:val="00A0597F"/>
    <w:rsid w:val="00A05E05"/>
    <w:rsid w:val="00A1070C"/>
    <w:rsid w:val="00A11E10"/>
    <w:rsid w:val="00A13156"/>
    <w:rsid w:val="00A137EC"/>
    <w:rsid w:val="00A150F7"/>
    <w:rsid w:val="00A17D84"/>
    <w:rsid w:val="00A21451"/>
    <w:rsid w:val="00A2227B"/>
    <w:rsid w:val="00A22D3D"/>
    <w:rsid w:val="00A23442"/>
    <w:rsid w:val="00A26126"/>
    <w:rsid w:val="00A26C09"/>
    <w:rsid w:val="00A32C85"/>
    <w:rsid w:val="00A33D4B"/>
    <w:rsid w:val="00A364D9"/>
    <w:rsid w:val="00A379DF"/>
    <w:rsid w:val="00A405E2"/>
    <w:rsid w:val="00A409F5"/>
    <w:rsid w:val="00A414B5"/>
    <w:rsid w:val="00A441F8"/>
    <w:rsid w:val="00A45504"/>
    <w:rsid w:val="00A45571"/>
    <w:rsid w:val="00A4557C"/>
    <w:rsid w:val="00A4607E"/>
    <w:rsid w:val="00A469A9"/>
    <w:rsid w:val="00A46B0E"/>
    <w:rsid w:val="00A51A64"/>
    <w:rsid w:val="00A51B78"/>
    <w:rsid w:val="00A532B8"/>
    <w:rsid w:val="00A53457"/>
    <w:rsid w:val="00A54500"/>
    <w:rsid w:val="00A548F0"/>
    <w:rsid w:val="00A549BF"/>
    <w:rsid w:val="00A57127"/>
    <w:rsid w:val="00A57C98"/>
    <w:rsid w:val="00A6017A"/>
    <w:rsid w:val="00A63DF6"/>
    <w:rsid w:val="00A641C5"/>
    <w:rsid w:val="00A652E0"/>
    <w:rsid w:val="00A65406"/>
    <w:rsid w:val="00A66EBA"/>
    <w:rsid w:val="00A70CC9"/>
    <w:rsid w:val="00A71D4F"/>
    <w:rsid w:val="00A72C66"/>
    <w:rsid w:val="00A734F1"/>
    <w:rsid w:val="00A75997"/>
    <w:rsid w:val="00A76207"/>
    <w:rsid w:val="00A77E94"/>
    <w:rsid w:val="00A80BEC"/>
    <w:rsid w:val="00A811AC"/>
    <w:rsid w:val="00A81570"/>
    <w:rsid w:val="00A830D3"/>
    <w:rsid w:val="00A83AE3"/>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1E61"/>
    <w:rsid w:val="00AA2491"/>
    <w:rsid w:val="00AA2D11"/>
    <w:rsid w:val="00AA3081"/>
    <w:rsid w:val="00AA31A9"/>
    <w:rsid w:val="00AA3BDA"/>
    <w:rsid w:val="00AA5238"/>
    <w:rsid w:val="00AA551C"/>
    <w:rsid w:val="00AA584E"/>
    <w:rsid w:val="00AA59BD"/>
    <w:rsid w:val="00AA5B3E"/>
    <w:rsid w:val="00AA6793"/>
    <w:rsid w:val="00AB0491"/>
    <w:rsid w:val="00AB0511"/>
    <w:rsid w:val="00AB1372"/>
    <w:rsid w:val="00AB3ED3"/>
    <w:rsid w:val="00AB41C5"/>
    <w:rsid w:val="00AB5E37"/>
    <w:rsid w:val="00AB73FF"/>
    <w:rsid w:val="00AB7A4E"/>
    <w:rsid w:val="00AC002E"/>
    <w:rsid w:val="00AC386B"/>
    <w:rsid w:val="00AC3B12"/>
    <w:rsid w:val="00AC49C0"/>
    <w:rsid w:val="00AC4C48"/>
    <w:rsid w:val="00AC5006"/>
    <w:rsid w:val="00AC52AC"/>
    <w:rsid w:val="00AC71F7"/>
    <w:rsid w:val="00AD04A8"/>
    <w:rsid w:val="00AD054F"/>
    <w:rsid w:val="00AD143D"/>
    <w:rsid w:val="00AD26A5"/>
    <w:rsid w:val="00AD2DC9"/>
    <w:rsid w:val="00AD330A"/>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AE0"/>
    <w:rsid w:val="00AE5CF1"/>
    <w:rsid w:val="00AE78FE"/>
    <w:rsid w:val="00AF04A3"/>
    <w:rsid w:val="00AF0E88"/>
    <w:rsid w:val="00AF1187"/>
    <w:rsid w:val="00AF1F54"/>
    <w:rsid w:val="00AF3C35"/>
    <w:rsid w:val="00AF4B18"/>
    <w:rsid w:val="00AF548D"/>
    <w:rsid w:val="00AF54C9"/>
    <w:rsid w:val="00AF5BB1"/>
    <w:rsid w:val="00AF5C2B"/>
    <w:rsid w:val="00B00806"/>
    <w:rsid w:val="00B00F68"/>
    <w:rsid w:val="00B01345"/>
    <w:rsid w:val="00B02C00"/>
    <w:rsid w:val="00B02F04"/>
    <w:rsid w:val="00B0304F"/>
    <w:rsid w:val="00B03554"/>
    <w:rsid w:val="00B03761"/>
    <w:rsid w:val="00B05AF0"/>
    <w:rsid w:val="00B10B9F"/>
    <w:rsid w:val="00B14127"/>
    <w:rsid w:val="00B14A9C"/>
    <w:rsid w:val="00B14F1C"/>
    <w:rsid w:val="00B15DBE"/>
    <w:rsid w:val="00B15E20"/>
    <w:rsid w:val="00B16EF3"/>
    <w:rsid w:val="00B1758F"/>
    <w:rsid w:val="00B21C29"/>
    <w:rsid w:val="00B227B4"/>
    <w:rsid w:val="00B231DC"/>
    <w:rsid w:val="00B23F75"/>
    <w:rsid w:val="00B247EF"/>
    <w:rsid w:val="00B24DCD"/>
    <w:rsid w:val="00B26911"/>
    <w:rsid w:val="00B30676"/>
    <w:rsid w:val="00B308CD"/>
    <w:rsid w:val="00B309A9"/>
    <w:rsid w:val="00B32722"/>
    <w:rsid w:val="00B3276A"/>
    <w:rsid w:val="00B33242"/>
    <w:rsid w:val="00B338C2"/>
    <w:rsid w:val="00B34F45"/>
    <w:rsid w:val="00B3723D"/>
    <w:rsid w:val="00B374DB"/>
    <w:rsid w:val="00B3777A"/>
    <w:rsid w:val="00B4085B"/>
    <w:rsid w:val="00B42303"/>
    <w:rsid w:val="00B42628"/>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1BD5"/>
    <w:rsid w:val="00B52E94"/>
    <w:rsid w:val="00B55C22"/>
    <w:rsid w:val="00B567B0"/>
    <w:rsid w:val="00B5727E"/>
    <w:rsid w:val="00B574AF"/>
    <w:rsid w:val="00B579E6"/>
    <w:rsid w:val="00B57D82"/>
    <w:rsid w:val="00B57F2E"/>
    <w:rsid w:val="00B61549"/>
    <w:rsid w:val="00B6218F"/>
    <w:rsid w:val="00B62E88"/>
    <w:rsid w:val="00B63BCC"/>
    <w:rsid w:val="00B64394"/>
    <w:rsid w:val="00B6470C"/>
    <w:rsid w:val="00B64FB4"/>
    <w:rsid w:val="00B66325"/>
    <w:rsid w:val="00B664C5"/>
    <w:rsid w:val="00B71B37"/>
    <w:rsid w:val="00B72174"/>
    <w:rsid w:val="00B7253B"/>
    <w:rsid w:val="00B72F1D"/>
    <w:rsid w:val="00B746E0"/>
    <w:rsid w:val="00B75BC0"/>
    <w:rsid w:val="00B7622E"/>
    <w:rsid w:val="00B769DC"/>
    <w:rsid w:val="00B76D1B"/>
    <w:rsid w:val="00B77097"/>
    <w:rsid w:val="00B800C2"/>
    <w:rsid w:val="00B80978"/>
    <w:rsid w:val="00B80D29"/>
    <w:rsid w:val="00B81566"/>
    <w:rsid w:val="00B81C4D"/>
    <w:rsid w:val="00B822BE"/>
    <w:rsid w:val="00B8313C"/>
    <w:rsid w:val="00B83C2E"/>
    <w:rsid w:val="00B8460B"/>
    <w:rsid w:val="00B8474D"/>
    <w:rsid w:val="00B84A2F"/>
    <w:rsid w:val="00B8569C"/>
    <w:rsid w:val="00B864FD"/>
    <w:rsid w:val="00B865D9"/>
    <w:rsid w:val="00B869FB"/>
    <w:rsid w:val="00B90EF8"/>
    <w:rsid w:val="00B91E2D"/>
    <w:rsid w:val="00B959F0"/>
    <w:rsid w:val="00B95B06"/>
    <w:rsid w:val="00B96D53"/>
    <w:rsid w:val="00BA11A6"/>
    <w:rsid w:val="00BA1AAA"/>
    <w:rsid w:val="00BA2127"/>
    <w:rsid w:val="00BA23ED"/>
    <w:rsid w:val="00BA2E17"/>
    <w:rsid w:val="00BA33A6"/>
    <w:rsid w:val="00BA550D"/>
    <w:rsid w:val="00BA67D4"/>
    <w:rsid w:val="00BB1239"/>
    <w:rsid w:val="00BB12D5"/>
    <w:rsid w:val="00BB25C8"/>
    <w:rsid w:val="00BB2A6D"/>
    <w:rsid w:val="00BB3E21"/>
    <w:rsid w:val="00BB5918"/>
    <w:rsid w:val="00BB5F25"/>
    <w:rsid w:val="00BB61B6"/>
    <w:rsid w:val="00BC0718"/>
    <w:rsid w:val="00BC1D72"/>
    <w:rsid w:val="00BC4708"/>
    <w:rsid w:val="00BC5E1D"/>
    <w:rsid w:val="00BD08BF"/>
    <w:rsid w:val="00BD1E3B"/>
    <w:rsid w:val="00BD2350"/>
    <w:rsid w:val="00BD384C"/>
    <w:rsid w:val="00BD4867"/>
    <w:rsid w:val="00BD5106"/>
    <w:rsid w:val="00BD5A5F"/>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D9A"/>
    <w:rsid w:val="00BF1E55"/>
    <w:rsid w:val="00BF3B3F"/>
    <w:rsid w:val="00BF4F37"/>
    <w:rsid w:val="00BF7A02"/>
    <w:rsid w:val="00BF7EB0"/>
    <w:rsid w:val="00C0179A"/>
    <w:rsid w:val="00C023CC"/>
    <w:rsid w:val="00C02980"/>
    <w:rsid w:val="00C031B4"/>
    <w:rsid w:val="00C036E9"/>
    <w:rsid w:val="00C04970"/>
    <w:rsid w:val="00C055C3"/>
    <w:rsid w:val="00C0598B"/>
    <w:rsid w:val="00C05D25"/>
    <w:rsid w:val="00C06056"/>
    <w:rsid w:val="00C06247"/>
    <w:rsid w:val="00C07604"/>
    <w:rsid w:val="00C07698"/>
    <w:rsid w:val="00C11297"/>
    <w:rsid w:val="00C11D12"/>
    <w:rsid w:val="00C122DD"/>
    <w:rsid w:val="00C12E46"/>
    <w:rsid w:val="00C13A16"/>
    <w:rsid w:val="00C14551"/>
    <w:rsid w:val="00C1526F"/>
    <w:rsid w:val="00C15623"/>
    <w:rsid w:val="00C15AA8"/>
    <w:rsid w:val="00C17571"/>
    <w:rsid w:val="00C1777C"/>
    <w:rsid w:val="00C229A0"/>
    <w:rsid w:val="00C234EC"/>
    <w:rsid w:val="00C25E6F"/>
    <w:rsid w:val="00C26FF7"/>
    <w:rsid w:val="00C313D8"/>
    <w:rsid w:val="00C31484"/>
    <w:rsid w:val="00C3239A"/>
    <w:rsid w:val="00C326CC"/>
    <w:rsid w:val="00C32CE2"/>
    <w:rsid w:val="00C32D98"/>
    <w:rsid w:val="00C33684"/>
    <w:rsid w:val="00C34F17"/>
    <w:rsid w:val="00C352C6"/>
    <w:rsid w:val="00C35FD8"/>
    <w:rsid w:val="00C36242"/>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8DD"/>
    <w:rsid w:val="00C53226"/>
    <w:rsid w:val="00C5432A"/>
    <w:rsid w:val="00C54519"/>
    <w:rsid w:val="00C56A0E"/>
    <w:rsid w:val="00C575E7"/>
    <w:rsid w:val="00C60F53"/>
    <w:rsid w:val="00C613C5"/>
    <w:rsid w:val="00C62CBD"/>
    <w:rsid w:val="00C62F82"/>
    <w:rsid w:val="00C63265"/>
    <w:rsid w:val="00C6400A"/>
    <w:rsid w:val="00C64A19"/>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2D44"/>
    <w:rsid w:val="00C82D9F"/>
    <w:rsid w:val="00C846F9"/>
    <w:rsid w:val="00C84E32"/>
    <w:rsid w:val="00C84E81"/>
    <w:rsid w:val="00C85182"/>
    <w:rsid w:val="00C85453"/>
    <w:rsid w:val="00C85E70"/>
    <w:rsid w:val="00C90D9D"/>
    <w:rsid w:val="00C925A3"/>
    <w:rsid w:val="00C932B0"/>
    <w:rsid w:val="00C9337C"/>
    <w:rsid w:val="00C94867"/>
    <w:rsid w:val="00C94E15"/>
    <w:rsid w:val="00C94E98"/>
    <w:rsid w:val="00C966AD"/>
    <w:rsid w:val="00C96A28"/>
    <w:rsid w:val="00C96C4E"/>
    <w:rsid w:val="00CA3B0C"/>
    <w:rsid w:val="00CA4832"/>
    <w:rsid w:val="00CA55EE"/>
    <w:rsid w:val="00CA629C"/>
    <w:rsid w:val="00CA664D"/>
    <w:rsid w:val="00CA6E41"/>
    <w:rsid w:val="00CA7B54"/>
    <w:rsid w:val="00CB009A"/>
    <w:rsid w:val="00CB00ED"/>
    <w:rsid w:val="00CB0921"/>
    <w:rsid w:val="00CB0A79"/>
    <w:rsid w:val="00CB1131"/>
    <w:rsid w:val="00CB3BCD"/>
    <w:rsid w:val="00CB77E8"/>
    <w:rsid w:val="00CC0F96"/>
    <w:rsid w:val="00CC1358"/>
    <w:rsid w:val="00CC5527"/>
    <w:rsid w:val="00CC6AD2"/>
    <w:rsid w:val="00CC6DFA"/>
    <w:rsid w:val="00CC75BF"/>
    <w:rsid w:val="00CC7741"/>
    <w:rsid w:val="00CD02BF"/>
    <w:rsid w:val="00CD0A70"/>
    <w:rsid w:val="00CD1581"/>
    <w:rsid w:val="00CD36B4"/>
    <w:rsid w:val="00CD3A2E"/>
    <w:rsid w:val="00CD40B7"/>
    <w:rsid w:val="00CD4807"/>
    <w:rsid w:val="00CD6804"/>
    <w:rsid w:val="00CE060B"/>
    <w:rsid w:val="00CE0752"/>
    <w:rsid w:val="00CE096B"/>
    <w:rsid w:val="00CE0BB8"/>
    <w:rsid w:val="00CE0D6D"/>
    <w:rsid w:val="00CE165F"/>
    <w:rsid w:val="00CE23BE"/>
    <w:rsid w:val="00CE61F4"/>
    <w:rsid w:val="00CE6A83"/>
    <w:rsid w:val="00CF0B17"/>
    <w:rsid w:val="00CF0D57"/>
    <w:rsid w:val="00CF0EA5"/>
    <w:rsid w:val="00CF1847"/>
    <w:rsid w:val="00CF292C"/>
    <w:rsid w:val="00CF2CBD"/>
    <w:rsid w:val="00CF3A31"/>
    <w:rsid w:val="00CF3DAA"/>
    <w:rsid w:val="00CF4931"/>
    <w:rsid w:val="00CF535A"/>
    <w:rsid w:val="00CF66CE"/>
    <w:rsid w:val="00CF6E4C"/>
    <w:rsid w:val="00CF6FCC"/>
    <w:rsid w:val="00D014E5"/>
    <w:rsid w:val="00D028B7"/>
    <w:rsid w:val="00D03011"/>
    <w:rsid w:val="00D035A1"/>
    <w:rsid w:val="00D0385D"/>
    <w:rsid w:val="00D03B14"/>
    <w:rsid w:val="00D05D73"/>
    <w:rsid w:val="00D05E7D"/>
    <w:rsid w:val="00D06759"/>
    <w:rsid w:val="00D0711B"/>
    <w:rsid w:val="00D07756"/>
    <w:rsid w:val="00D10166"/>
    <w:rsid w:val="00D12CA3"/>
    <w:rsid w:val="00D1345A"/>
    <w:rsid w:val="00D14206"/>
    <w:rsid w:val="00D14340"/>
    <w:rsid w:val="00D144B5"/>
    <w:rsid w:val="00D1655F"/>
    <w:rsid w:val="00D16A60"/>
    <w:rsid w:val="00D1796C"/>
    <w:rsid w:val="00D206C8"/>
    <w:rsid w:val="00D20C7C"/>
    <w:rsid w:val="00D23469"/>
    <w:rsid w:val="00D24F65"/>
    <w:rsid w:val="00D25E24"/>
    <w:rsid w:val="00D327A7"/>
    <w:rsid w:val="00D33DCD"/>
    <w:rsid w:val="00D34A15"/>
    <w:rsid w:val="00D35815"/>
    <w:rsid w:val="00D371A4"/>
    <w:rsid w:val="00D4066E"/>
    <w:rsid w:val="00D42E86"/>
    <w:rsid w:val="00D4387C"/>
    <w:rsid w:val="00D43947"/>
    <w:rsid w:val="00D4443C"/>
    <w:rsid w:val="00D452C8"/>
    <w:rsid w:val="00D4601B"/>
    <w:rsid w:val="00D5139B"/>
    <w:rsid w:val="00D5251E"/>
    <w:rsid w:val="00D52CAF"/>
    <w:rsid w:val="00D5532E"/>
    <w:rsid w:val="00D553D5"/>
    <w:rsid w:val="00D610BA"/>
    <w:rsid w:val="00D63473"/>
    <w:rsid w:val="00D66612"/>
    <w:rsid w:val="00D70211"/>
    <w:rsid w:val="00D70618"/>
    <w:rsid w:val="00D7215B"/>
    <w:rsid w:val="00D7289A"/>
    <w:rsid w:val="00D73368"/>
    <w:rsid w:val="00D74AC4"/>
    <w:rsid w:val="00D75CA3"/>
    <w:rsid w:val="00D76392"/>
    <w:rsid w:val="00D7662B"/>
    <w:rsid w:val="00D76D5D"/>
    <w:rsid w:val="00D77383"/>
    <w:rsid w:val="00D77CD2"/>
    <w:rsid w:val="00D810C6"/>
    <w:rsid w:val="00D8237F"/>
    <w:rsid w:val="00D82CA7"/>
    <w:rsid w:val="00D854EA"/>
    <w:rsid w:val="00D862CF"/>
    <w:rsid w:val="00D86A8D"/>
    <w:rsid w:val="00D901D1"/>
    <w:rsid w:val="00D917E5"/>
    <w:rsid w:val="00D92142"/>
    <w:rsid w:val="00D92F20"/>
    <w:rsid w:val="00D93534"/>
    <w:rsid w:val="00D94F01"/>
    <w:rsid w:val="00D952B4"/>
    <w:rsid w:val="00D95DC1"/>
    <w:rsid w:val="00D96BC6"/>
    <w:rsid w:val="00D978FA"/>
    <w:rsid w:val="00DA045D"/>
    <w:rsid w:val="00DA2021"/>
    <w:rsid w:val="00DA69B0"/>
    <w:rsid w:val="00DB073D"/>
    <w:rsid w:val="00DB0C74"/>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D75AE"/>
    <w:rsid w:val="00DE0E37"/>
    <w:rsid w:val="00DE181F"/>
    <w:rsid w:val="00DE1AD2"/>
    <w:rsid w:val="00DE2F55"/>
    <w:rsid w:val="00DE3414"/>
    <w:rsid w:val="00DE37BD"/>
    <w:rsid w:val="00DE3FE8"/>
    <w:rsid w:val="00DE412F"/>
    <w:rsid w:val="00DE4D06"/>
    <w:rsid w:val="00DE5190"/>
    <w:rsid w:val="00DE649A"/>
    <w:rsid w:val="00DE7383"/>
    <w:rsid w:val="00DE7DD5"/>
    <w:rsid w:val="00DF073E"/>
    <w:rsid w:val="00DF088D"/>
    <w:rsid w:val="00DF16E1"/>
    <w:rsid w:val="00DF1929"/>
    <w:rsid w:val="00DF29A8"/>
    <w:rsid w:val="00DF3F8F"/>
    <w:rsid w:val="00DF4C2A"/>
    <w:rsid w:val="00DF50B3"/>
    <w:rsid w:val="00DF526D"/>
    <w:rsid w:val="00DF53BF"/>
    <w:rsid w:val="00DF57C8"/>
    <w:rsid w:val="00DF5A5F"/>
    <w:rsid w:val="00E0103E"/>
    <w:rsid w:val="00E03565"/>
    <w:rsid w:val="00E043CA"/>
    <w:rsid w:val="00E05353"/>
    <w:rsid w:val="00E0546A"/>
    <w:rsid w:val="00E06FDC"/>
    <w:rsid w:val="00E075F7"/>
    <w:rsid w:val="00E07F42"/>
    <w:rsid w:val="00E101A4"/>
    <w:rsid w:val="00E14ADA"/>
    <w:rsid w:val="00E15AD2"/>
    <w:rsid w:val="00E176A2"/>
    <w:rsid w:val="00E20A7E"/>
    <w:rsid w:val="00E217DE"/>
    <w:rsid w:val="00E22178"/>
    <w:rsid w:val="00E25C96"/>
    <w:rsid w:val="00E26A33"/>
    <w:rsid w:val="00E30DC0"/>
    <w:rsid w:val="00E31EF1"/>
    <w:rsid w:val="00E32B02"/>
    <w:rsid w:val="00E33B0B"/>
    <w:rsid w:val="00E33D1E"/>
    <w:rsid w:val="00E35433"/>
    <w:rsid w:val="00E35D67"/>
    <w:rsid w:val="00E35F3A"/>
    <w:rsid w:val="00E36F5A"/>
    <w:rsid w:val="00E407DF"/>
    <w:rsid w:val="00E40D32"/>
    <w:rsid w:val="00E41BFF"/>
    <w:rsid w:val="00E438C2"/>
    <w:rsid w:val="00E4463A"/>
    <w:rsid w:val="00E4509A"/>
    <w:rsid w:val="00E45F18"/>
    <w:rsid w:val="00E46159"/>
    <w:rsid w:val="00E46726"/>
    <w:rsid w:val="00E467CC"/>
    <w:rsid w:val="00E46BC5"/>
    <w:rsid w:val="00E47119"/>
    <w:rsid w:val="00E4774F"/>
    <w:rsid w:val="00E52D88"/>
    <w:rsid w:val="00E537AC"/>
    <w:rsid w:val="00E539AF"/>
    <w:rsid w:val="00E54103"/>
    <w:rsid w:val="00E54C03"/>
    <w:rsid w:val="00E54F28"/>
    <w:rsid w:val="00E56849"/>
    <w:rsid w:val="00E56DE8"/>
    <w:rsid w:val="00E57F62"/>
    <w:rsid w:val="00E6195F"/>
    <w:rsid w:val="00E6204B"/>
    <w:rsid w:val="00E62396"/>
    <w:rsid w:val="00E62F9D"/>
    <w:rsid w:val="00E63135"/>
    <w:rsid w:val="00E641E4"/>
    <w:rsid w:val="00E65936"/>
    <w:rsid w:val="00E6772C"/>
    <w:rsid w:val="00E71725"/>
    <w:rsid w:val="00E74804"/>
    <w:rsid w:val="00E75657"/>
    <w:rsid w:val="00E773F3"/>
    <w:rsid w:val="00E802B9"/>
    <w:rsid w:val="00E832CC"/>
    <w:rsid w:val="00E848C4"/>
    <w:rsid w:val="00E86AB7"/>
    <w:rsid w:val="00E873AE"/>
    <w:rsid w:val="00E87CE2"/>
    <w:rsid w:val="00E91BBC"/>
    <w:rsid w:val="00E9267E"/>
    <w:rsid w:val="00E92EE8"/>
    <w:rsid w:val="00E95220"/>
    <w:rsid w:val="00E95B5E"/>
    <w:rsid w:val="00E96B1D"/>
    <w:rsid w:val="00E97111"/>
    <w:rsid w:val="00E9723D"/>
    <w:rsid w:val="00E97737"/>
    <w:rsid w:val="00E97E32"/>
    <w:rsid w:val="00EA360B"/>
    <w:rsid w:val="00EA364D"/>
    <w:rsid w:val="00EA41F5"/>
    <w:rsid w:val="00EA4C07"/>
    <w:rsid w:val="00EA53F8"/>
    <w:rsid w:val="00EA5C9C"/>
    <w:rsid w:val="00EA6177"/>
    <w:rsid w:val="00EA6445"/>
    <w:rsid w:val="00EA7DB6"/>
    <w:rsid w:val="00EB06F7"/>
    <w:rsid w:val="00EB0986"/>
    <w:rsid w:val="00EB0E88"/>
    <w:rsid w:val="00EB28A2"/>
    <w:rsid w:val="00EB3089"/>
    <w:rsid w:val="00EB3D2E"/>
    <w:rsid w:val="00EB530B"/>
    <w:rsid w:val="00EB5CFC"/>
    <w:rsid w:val="00EB6611"/>
    <w:rsid w:val="00EB7F62"/>
    <w:rsid w:val="00EC084C"/>
    <w:rsid w:val="00EC37E4"/>
    <w:rsid w:val="00EC55F2"/>
    <w:rsid w:val="00EC61CD"/>
    <w:rsid w:val="00EC69A0"/>
    <w:rsid w:val="00EC6B0C"/>
    <w:rsid w:val="00EC6F64"/>
    <w:rsid w:val="00ED0D1E"/>
    <w:rsid w:val="00ED17A5"/>
    <w:rsid w:val="00ED2A6A"/>
    <w:rsid w:val="00ED3266"/>
    <w:rsid w:val="00ED45B0"/>
    <w:rsid w:val="00EE033A"/>
    <w:rsid w:val="00EE05A7"/>
    <w:rsid w:val="00EE05CC"/>
    <w:rsid w:val="00EE1B3B"/>
    <w:rsid w:val="00EE22DD"/>
    <w:rsid w:val="00EE4401"/>
    <w:rsid w:val="00EE48F4"/>
    <w:rsid w:val="00EE50E9"/>
    <w:rsid w:val="00EF06A9"/>
    <w:rsid w:val="00EF2798"/>
    <w:rsid w:val="00EF7181"/>
    <w:rsid w:val="00EF71F1"/>
    <w:rsid w:val="00EF7619"/>
    <w:rsid w:val="00EF7898"/>
    <w:rsid w:val="00F027DF"/>
    <w:rsid w:val="00F03613"/>
    <w:rsid w:val="00F03CA8"/>
    <w:rsid w:val="00F05623"/>
    <w:rsid w:val="00F05F84"/>
    <w:rsid w:val="00F06E24"/>
    <w:rsid w:val="00F07E36"/>
    <w:rsid w:val="00F11150"/>
    <w:rsid w:val="00F11F7E"/>
    <w:rsid w:val="00F12C78"/>
    <w:rsid w:val="00F134B0"/>
    <w:rsid w:val="00F1391A"/>
    <w:rsid w:val="00F13C4C"/>
    <w:rsid w:val="00F14A61"/>
    <w:rsid w:val="00F14C07"/>
    <w:rsid w:val="00F152EF"/>
    <w:rsid w:val="00F17736"/>
    <w:rsid w:val="00F177DA"/>
    <w:rsid w:val="00F20F78"/>
    <w:rsid w:val="00F21FBA"/>
    <w:rsid w:val="00F24EB0"/>
    <w:rsid w:val="00F25C70"/>
    <w:rsid w:val="00F263BC"/>
    <w:rsid w:val="00F26C39"/>
    <w:rsid w:val="00F26CC8"/>
    <w:rsid w:val="00F26E01"/>
    <w:rsid w:val="00F27F45"/>
    <w:rsid w:val="00F3028A"/>
    <w:rsid w:val="00F31AAE"/>
    <w:rsid w:val="00F31DBF"/>
    <w:rsid w:val="00F32078"/>
    <w:rsid w:val="00F340B9"/>
    <w:rsid w:val="00F34493"/>
    <w:rsid w:val="00F34C9B"/>
    <w:rsid w:val="00F372F2"/>
    <w:rsid w:val="00F405A9"/>
    <w:rsid w:val="00F40A09"/>
    <w:rsid w:val="00F40C4C"/>
    <w:rsid w:val="00F43229"/>
    <w:rsid w:val="00F43398"/>
    <w:rsid w:val="00F440D5"/>
    <w:rsid w:val="00F44636"/>
    <w:rsid w:val="00F4463A"/>
    <w:rsid w:val="00F45A85"/>
    <w:rsid w:val="00F46C80"/>
    <w:rsid w:val="00F5048A"/>
    <w:rsid w:val="00F5284E"/>
    <w:rsid w:val="00F53F00"/>
    <w:rsid w:val="00F54990"/>
    <w:rsid w:val="00F55185"/>
    <w:rsid w:val="00F6093C"/>
    <w:rsid w:val="00F6098E"/>
    <w:rsid w:val="00F61503"/>
    <w:rsid w:val="00F63305"/>
    <w:rsid w:val="00F63B62"/>
    <w:rsid w:val="00F65E1D"/>
    <w:rsid w:val="00F66462"/>
    <w:rsid w:val="00F66F3F"/>
    <w:rsid w:val="00F67319"/>
    <w:rsid w:val="00F7008D"/>
    <w:rsid w:val="00F70D3B"/>
    <w:rsid w:val="00F70DC4"/>
    <w:rsid w:val="00F711F9"/>
    <w:rsid w:val="00F72ACC"/>
    <w:rsid w:val="00F73300"/>
    <w:rsid w:val="00F74175"/>
    <w:rsid w:val="00F743F8"/>
    <w:rsid w:val="00F74BCF"/>
    <w:rsid w:val="00F74C40"/>
    <w:rsid w:val="00F750DB"/>
    <w:rsid w:val="00F81857"/>
    <w:rsid w:val="00F83255"/>
    <w:rsid w:val="00F83D7C"/>
    <w:rsid w:val="00F86387"/>
    <w:rsid w:val="00F91603"/>
    <w:rsid w:val="00F91F02"/>
    <w:rsid w:val="00F95B2F"/>
    <w:rsid w:val="00F96E13"/>
    <w:rsid w:val="00FA2390"/>
    <w:rsid w:val="00FA3372"/>
    <w:rsid w:val="00FA42FE"/>
    <w:rsid w:val="00FA4A9A"/>
    <w:rsid w:val="00FA4B4D"/>
    <w:rsid w:val="00FA5C04"/>
    <w:rsid w:val="00FA7176"/>
    <w:rsid w:val="00FA7B98"/>
    <w:rsid w:val="00FA7C5D"/>
    <w:rsid w:val="00FB0479"/>
    <w:rsid w:val="00FB0C00"/>
    <w:rsid w:val="00FB145A"/>
    <w:rsid w:val="00FB1A56"/>
    <w:rsid w:val="00FB2F85"/>
    <w:rsid w:val="00FB3D97"/>
    <w:rsid w:val="00FB4A15"/>
    <w:rsid w:val="00FB4D32"/>
    <w:rsid w:val="00FB59EE"/>
    <w:rsid w:val="00FB72D1"/>
    <w:rsid w:val="00FB7BA3"/>
    <w:rsid w:val="00FC063D"/>
    <w:rsid w:val="00FC2208"/>
    <w:rsid w:val="00FC259F"/>
    <w:rsid w:val="00FC2E03"/>
    <w:rsid w:val="00FC472D"/>
    <w:rsid w:val="00FC4BA0"/>
    <w:rsid w:val="00FC4F20"/>
    <w:rsid w:val="00FC4FC2"/>
    <w:rsid w:val="00FC5469"/>
    <w:rsid w:val="00FC5661"/>
    <w:rsid w:val="00FC5DE2"/>
    <w:rsid w:val="00FC7A39"/>
    <w:rsid w:val="00FD37CA"/>
    <w:rsid w:val="00FD4504"/>
    <w:rsid w:val="00FD4B67"/>
    <w:rsid w:val="00FD4F1E"/>
    <w:rsid w:val="00FD73EA"/>
    <w:rsid w:val="00FE0DBC"/>
    <w:rsid w:val="00FE10C4"/>
    <w:rsid w:val="00FE1385"/>
    <w:rsid w:val="00FE141F"/>
    <w:rsid w:val="00FE39DB"/>
    <w:rsid w:val="00FE415A"/>
    <w:rsid w:val="00FE52EF"/>
    <w:rsid w:val="00FE5F86"/>
    <w:rsid w:val="00FE6040"/>
    <w:rsid w:val="00FE68E2"/>
    <w:rsid w:val="00FE6B92"/>
    <w:rsid w:val="00FE6E46"/>
    <w:rsid w:val="00FE7022"/>
    <w:rsid w:val="00FF0731"/>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E6C"/>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3E3E6C"/>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3E3E6C"/>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3E3E6C"/>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3E3E6C"/>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3E3E6C"/>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3E3E6C"/>
    <w:pPr>
      <w:keepNext/>
      <w:keepLines/>
      <w:spacing w:before="240" w:after="80"/>
      <w:outlineLvl w:val="5"/>
    </w:pPr>
    <w:rPr>
      <w:i/>
      <w:color w:val="666666"/>
    </w:rPr>
  </w:style>
  <w:style w:type="character" w:default="1" w:styleId="DefaultParagraphFont">
    <w:name w:val="Default Paragraph Font"/>
    <w:uiPriority w:val="1"/>
    <w:semiHidden/>
    <w:unhideWhenUsed/>
    <w:rsid w:val="003E3E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E6C"/>
  </w:style>
  <w:style w:type="paragraph" w:styleId="Title">
    <w:name w:val="Title"/>
    <w:basedOn w:val="Normal"/>
    <w:next w:val="Normal"/>
    <w:link w:val="TitleChar"/>
    <w:uiPriority w:val="10"/>
    <w:qFormat/>
    <w:rsid w:val="003E3E6C"/>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3E3E6C"/>
    <w:pPr>
      <w:keepNext/>
      <w:keepLines/>
      <w:spacing w:after="320"/>
    </w:pPr>
    <w:rPr>
      <w:color w:val="666666"/>
      <w:sz w:val="30"/>
      <w:szCs w:val="30"/>
    </w:rPr>
  </w:style>
  <w:style w:type="paragraph" w:styleId="ListParagraph">
    <w:name w:val="List Paragraph"/>
    <w:basedOn w:val="Normal"/>
    <w:uiPriority w:val="34"/>
    <w:qFormat/>
    <w:rsid w:val="003E3E6C"/>
    <w:pPr>
      <w:spacing w:before="0" w:line="276" w:lineRule="auto"/>
      <w:ind w:left="720"/>
      <w:contextualSpacing/>
    </w:pPr>
  </w:style>
  <w:style w:type="paragraph" w:styleId="Header">
    <w:name w:val="header"/>
    <w:basedOn w:val="Normal"/>
    <w:link w:val="HeaderChar"/>
    <w:uiPriority w:val="99"/>
    <w:unhideWhenUsed/>
    <w:rsid w:val="003E3E6C"/>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3E3E6C"/>
    <w:rPr>
      <w:rFonts w:ascii="Calibri" w:hAnsi="Calibri"/>
      <w:sz w:val="24"/>
      <w:lang w:val="en-GB"/>
    </w:rPr>
  </w:style>
  <w:style w:type="paragraph" w:styleId="Footer">
    <w:name w:val="footer"/>
    <w:basedOn w:val="Normal"/>
    <w:link w:val="FooterChar"/>
    <w:uiPriority w:val="99"/>
    <w:unhideWhenUsed/>
    <w:rsid w:val="003E3E6C"/>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3E3E6C"/>
    <w:rPr>
      <w:rFonts w:ascii="Calibri" w:hAnsi="Calibri"/>
      <w:sz w:val="24"/>
      <w:lang w:val="en-GB"/>
    </w:rPr>
  </w:style>
  <w:style w:type="paragraph" w:customStyle="1" w:styleId="Default">
    <w:name w:val="Default"/>
    <w:rsid w:val="003E3E6C"/>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3E3E6C"/>
    <w:pPr>
      <w:keepNext/>
      <w:spacing w:before="280"/>
      <w:jc w:val="center"/>
    </w:pPr>
    <w:rPr>
      <w:b/>
      <w:szCs w:val="28"/>
    </w:rPr>
  </w:style>
  <w:style w:type="paragraph" w:customStyle="1" w:styleId="Music">
    <w:name w:val="Music"/>
    <w:aliases w:val="SFX,Action [ ]"/>
    <w:basedOn w:val="Normal"/>
    <w:next w:val="Normal"/>
    <w:autoRedefine/>
    <w:qFormat/>
    <w:rsid w:val="003E3E6C"/>
    <w:pPr>
      <w:ind w:left="567" w:right="567"/>
      <w:jc w:val="center"/>
    </w:pPr>
    <w:rPr>
      <w:b/>
      <w:bCs/>
      <w:szCs w:val="28"/>
    </w:rPr>
  </w:style>
  <w:style w:type="paragraph" w:customStyle="1" w:styleId="CopyrightNotice">
    <w:name w:val="Copyright Notice"/>
    <w:basedOn w:val="Normal"/>
    <w:qFormat/>
    <w:rsid w:val="003E3E6C"/>
    <w:pPr>
      <w:spacing w:before="280"/>
      <w:contextualSpacing/>
      <w:jc w:val="center"/>
    </w:pPr>
    <w:rPr>
      <w:bCs/>
      <w:szCs w:val="28"/>
    </w:rPr>
  </w:style>
  <w:style w:type="paragraph" w:customStyle="1" w:styleId="CharacterSounds">
    <w:name w:val="Character Sounds"/>
    <w:basedOn w:val="Music"/>
    <w:autoRedefine/>
    <w:qFormat/>
    <w:rsid w:val="003E3E6C"/>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3E3E6C"/>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3E3E6C"/>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92713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36ABD5BB-B82A-49A5-B2AB-406FDCF4E52C}"/>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301</TotalTime>
  <Pages>30</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232</cp:revision>
  <dcterms:created xsi:type="dcterms:W3CDTF">2022-02-06T14:47:00Z</dcterms:created>
  <dcterms:modified xsi:type="dcterms:W3CDTF">2022-02-20T22:11:00Z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