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B2AF769" w14:textId="056BB23D" w:rsidR="00BA1AAA" w:rsidRPr="00BA1AAA" w:rsidRDefault="002A7E33" w:rsidP="006F51FD">
      <w:pPr>
        <w:pStyle w:val="Title"/>
      </w:pPr>
      <w:r>
        <w:t>MAG</w:t>
      </w:r>
      <w:r w:rsidR="0041231A">
        <w:t xml:space="preserve"> </w:t>
      </w:r>
      <w:r>
        <w:t>1</w:t>
      </w:r>
      <w:r w:rsidR="00A6017A">
        <w:t>9</w:t>
      </w:r>
      <w:r w:rsidR="0067793D">
        <w:t>1</w:t>
      </w:r>
      <w:r w:rsidR="00BA1AAA">
        <w:t xml:space="preserve"> </w:t>
      </w:r>
      <w:r w:rsidR="00140529" w:rsidRPr="00140529">
        <w:t>—</w:t>
      </w:r>
      <w:r w:rsidR="000A1BED">
        <w:t xml:space="preserve"> What We Lose</w:t>
      </w:r>
    </w:p>
    <w:p w14:paraId="7CDB812F" w14:textId="77777777" w:rsidR="00AA59BD" w:rsidRDefault="00040E03" w:rsidP="00AA59BD">
      <w:pPr>
        <w:pStyle w:val="Heading1"/>
      </w:pPr>
      <w:r w:rsidRPr="007F6EB5">
        <w:t>Content Warnings</w:t>
      </w:r>
    </w:p>
    <w:p w14:paraId="07502DBF" w14:textId="021864B1" w:rsidR="00AA59BD" w:rsidRPr="00A763D6" w:rsidRDefault="00AA59BD" w:rsidP="00AA59BD">
      <w:pPr>
        <w:pStyle w:val="ListParagraph"/>
        <w:numPr>
          <w:ilvl w:val="0"/>
          <w:numId w:val="50"/>
        </w:numPr>
      </w:pPr>
      <w:r w:rsidRPr="00A763D6">
        <w:t>Cults</w:t>
      </w:r>
    </w:p>
    <w:p w14:paraId="29F7B05C" w14:textId="77777777" w:rsidR="00AA59BD" w:rsidRPr="00A763D6" w:rsidRDefault="00AA59BD" w:rsidP="00AA59BD">
      <w:pPr>
        <w:pStyle w:val="ListParagraph"/>
        <w:numPr>
          <w:ilvl w:val="0"/>
          <w:numId w:val="50"/>
        </w:numPr>
      </w:pPr>
      <w:r w:rsidRPr="00A763D6">
        <w:t>Arguments</w:t>
      </w:r>
    </w:p>
    <w:p w14:paraId="1E358733" w14:textId="77777777" w:rsidR="00AA59BD" w:rsidRPr="00A763D6" w:rsidRDefault="00AA59BD" w:rsidP="00AA59BD">
      <w:pPr>
        <w:pStyle w:val="ListParagraph"/>
        <w:numPr>
          <w:ilvl w:val="0"/>
          <w:numId w:val="50"/>
        </w:numPr>
      </w:pPr>
      <w:r w:rsidRPr="00A763D6">
        <w:t>Paranoia &amp; anxiety</w:t>
      </w:r>
    </w:p>
    <w:p w14:paraId="069077D6" w14:textId="77777777" w:rsidR="00AA59BD" w:rsidRPr="00A763D6" w:rsidRDefault="00AA59BD" w:rsidP="00AA59BD">
      <w:pPr>
        <w:pStyle w:val="ListParagraph"/>
        <w:numPr>
          <w:ilvl w:val="0"/>
          <w:numId w:val="50"/>
        </w:numPr>
      </w:pPr>
      <w:r w:rsidRPr="00A763D6">
        <w:t xml:space="preserve">Discussions </w:t>
      </w:r>
      <w:proofErr w:type="gramStart"/>
      <w:r w:rsidRPr="00A763D6">
        <w:t>of:</w:t>
      </w:r>
      <w:proofErr w:type="gramEnd"/>
      <w:r w:rsidRPr="00A763D6">
        <w:t xml:space="preserve"> death &amp; sacrifice</w:t>
      </w:r>
    </w:p>
    <w:p w14:paraId="6F520B14" w14:textId="77777777" w:rsidR="00AA59BD" w:rsidRDefault="00AA59BD" w:rsidP="00AA59BD">
      <w:pPr>
        <w:pStyle w:val="ListParagraph"/>
        <w:numPr>
          <w:ilvl w:val="0"/>
          <w:numId w:val="50"/>
        </w:numPr>
      </w:pPr>
      <w:r w:rsidRPr="00A763D6">
        <w:t xml:space="preserve">Mentions </w:t>
      </w:r>
      <w:proofErr w:type="gramStart"/>
      <w:r w:rsidRPr="00A763D6">
        <w:t>of:</w:t>
      </w:r>
      <w:proofErr w:type="gramEnd"/>
      <w:r w:rsidRPr="00A763D6">
        <w:t xml:space="preserve"> instances of memory loss / mental deterioration, scopophobia, self-hatred, therapy, explicit language, murder, food</w:t>
      </w:r>
    </w:p>
    <w:p w14:paraId="00FFC523" w14:textId="77777777" w:rsidR="00AA59BD" w:rsidRDefault="00AA59BD" w:rsidP="00AA59BD"/>
    <w:p w14:paraId="1E2DEE45" w14:textId="77777777" w:rsidR="00EF5BA0" w:rsidRPr="005400FF" w:rsidRDefault="00EF5BA0" w:rsidP="00EF5BA0">
      <w:pPr>
        <w:pStyle w:val="Music"/>
      </w:pPr>
      <w:r>
        <w:t>[The Magnus Archives Theme – Intro]</w:t>
      </w:r>
    </w:p>
    <w:p w14:paraId="631A83C3" w14:textId="77777777" w:rsidR="00EF5BA0" w:rsidRPr="005400FF" w:rsidRDefault="00EF5BA0" w:rsidP="00EF5BA0">
      <w:pPr>
        <w:pStyle w:val="Character"/>
      </w:pPr>
      <w:r>
        <w:t>JONATHAN SIMS</w:t>
      </w:r>
    </w:p>
    <w:p w14:paraId="0B3DC09C" w14:textId="3AC657EA" w:rsidR="00EF5BA0" w:rsidRDefault="00EF5BA0" w:rsidP="00EF5BA0">
      <w:r w:rsidRPr="00CB1CE6">
        <w:t xml:space="preserve">Rusty Quill presents... </w:t>
      </w:r>
      <w:r w:rsidRPr="00CB1CE6">
        <w:rPr>
          <w:i/>
        </w:rPr>
        <w:t>The Magnus</w:t>
      </w:r>
      <w:r>
        <w:rPr>
          <w:i/>
        </w:rPr>
        <w:t xml:space="preserve"> </w:t>
      </w:r>
      <w:r w:rsidRPr="00CB1CE6">
        <w:rPr>
          <w:i/>
        </w:rPr>
        <w:t>Archives.</w:t>
      </w:r>
      <w:r>
        <w:rPr>
          <w:i/>
        </w:rPr>
        <w:t xml:space="preserve"> </w:t>
      </w:r>
      <w:r w:rsidRPr="00CB1CE6">
        <w:t xml:space="preserve">Episode one hundred and </w:t>
      </w:r>
      <w:r>
        <w:t>ninety-one</w:t>
      </w:r>
      <w:r w:rsidRPr="00CB1CE6">
        <w:t>:</w:t>
      </w:r>
      <w:r>
        <w:t xml:space="preserve"> </w:t>
      </w:r>
      <w:r w:rsidRPr="00CB1CE6">
        <w:t>"</w:t>
      </w:r>
      <w:r>
        <w:t>What We Lose.</w:t>
      </w:r>
      <w:r w:rsidRPr="00CB1CE6">
        <w:t>"</w:t>
      </w:r>
    </w:p>
    <w:p w14:paraId="38FEB336" w14:textId="5B12E24F" w:rsidR="00EF5BA0" w:rsidRDefault="00EF5BA0" w:rsidP="00EF5BA0">
      <w:pPr>
        <w:pStyle w:val="Music"/>
      </w:pPr>
      <w:r>
        <w:t>[T</w:t>
      </w:r>
      <w:r w:rsidRPr="00E76589">
        <w:t xml:space="preserve">heme </w:t>
      </w:r>
      <w:r>
        <w:t>finishes]</w:t>
      </w:r>
    </w:p>
    <w:p w14:paraId="3F5749F7" w14:textId="7204B0C7" w:rsidR="00AA59BD" w:rsidRPr="00A763D6" w:rsidRDefault="00AA59BD" w:rsidP="00AA59BD">
      <w:pPr>
        <w:pStyle w:val="Music"/>
      </w:pPr>
      <w:r w:rsidRPr="00A763D6">
        <w:t>[</w:t>
      </w:r>
      <w:r>
        <w:t>Tape clicks on</w:t>
      </w:r>
      <w:r w:rsidRPr="00A763D6">
        <w:t>]</w:t>
      </w:r>
    </w:p>
    <w:p w14:paraId="12BD6AF7" w14:textId="432C8EFF" w:rsidR="00AA59BD" w:rsidRPr="00A763D6" w:rsidRDefault="00AA59BD" w:rsidP="00C031B4">
      <w:pPr>
        <w:pStyle w:val="Music"/>
      </w:pPr>
      <w:bookmarkStart w:id="0" w:name="_Hlk51847954"/>
      <w:bookmarkStart w:id="1" w:name="_Hlk55464778"/>
      <w:bookmarkStart w:id="2" w:name="_Hlk62033445"/>
      <w:r w:rsidRPr="00A763D6">
        <w:t>[</w:t>
      </w:r>
      <w:r w:rsidR="00C031B4">
        <w:t>S</w:t>
      </w:r>
      <w:r w:rsidRPr="00A763D6">
        <w:t>ounds of light breathing in sleep</w:t>
      </w:r>
      <w:r w:rsidR="009F2201">
        <w:t xml:space="preserve"> in a quiet </w:t>
      </w:r>
      <w:r w:rsidR="00600337">
        <w:t xml:space="preserve">chamber in </w:t>
      </w:r>
      <w:r w:rsidR="00600337" w:rsidRPr="000B5B7B">
        <w:t>the</w:t>
      </w:r>
      <w:r w:rsidR="000B5B7B">
        <w:t> </w:t>
      </w:r>
      <w:r w:rsidR="00600337" w:rsidRPr="000B5B7B">
        <w:t>tunnels</w:t>
      </w:r>
      <w:r w:rsidRPr="00A763D6">
        <w:t>]</w:t>
      </w:r>
    </w:p>
    <w:p w14:paraId="532544EE" w14:textId="28FAF7A1" w:rsidR="00431231" w:rsidRDefault="00AA59BD" w:rsidP="00C031B4">
      <w:pPr>
        <w:pStyle w:val="Music"/>
      </w:pPr>
      <w:r w:rsidRPr="00A763D6">
        <w:t>[</w:t>
      </w:r>
      <w:r w:rsidR="00C031B4">
        <w:t>S</w:t>
      </w:r>
      <w:r w:rsidRPr="00A763D6">
        <w:t xml:space="preserve">ome </w:t>
      </w:r>
      <w:r w:rsidR="00431231">
        <w:t xml:space="preserve">agitated </w:t>
      </w:r>
      <w:r w:rsidRPr="00A763D6">
        <w:t>movements</w:t>
      </w:r>
      <w:r w:rsidR="00431231">
        <w:t xml:space="preserve">; sleeping bag zipper </w:t>
      </w:r>
      <w:r w:rsidR="003024A4">
        <w:t xml:space="preserve">and </w:t>
      </w:r>
      <w:r w:rsidR="003024A4" w:rsidRPr="00370713">
        <w:t>bedding</w:t>
      </w:r>
      <w:r w:rsidR="00370713">
        <w:t> </w:t>
      </w:r>
      <w:r w:rsidR="00431231" w:rsidRPr="00370713">
        <w:t>rustles</w:t>
      </w:r>
      <w:r w:rsidR="00431231">
        <w:t>]</w:t>
      </w:r>
    </w:p>
    <w:p w14:paraId="07BD3E3B" w14:textId="2A16AA96" w:rsidR="00AA59BD" w:rsidRDefault="00431231" w:rsidP="00C031B4">
      <w:pPr>
        <w:pStyle w:val="Music"/>
      </w:pPr>
      <w:r>
        <w:t>[</w:t>
      </w:r>
      <w:r w:rsidR="000D3E94">
        <w:t>M</w:t>
      </w:r>
      <w:r w:rsidR="00AA59BD" w:rsidRPr="00A763D6">
        <w:t>artin</w:t>
      </w:r>
      <w:r>
        <w:t xml:space="preserve"> sleep-mumbles, then</w:t>
      </w:r>
      <w:r w:rsidR="00AA59BD" w:rsidRPr="00A763D6">
        <w:t xml:space="preserve"> awakes</w:t>
      </w:r>
      <w:r w:rsidR="000A452D">
        <w:t xml:space="preserve"> with a start</w:t>
      </w:r>
      <w:r w:rsidR="00AA59BD" w:rsidRPr="00A763D6">
        <w:t>]</w:t>
      </w:r>
    </w:p>
    <w:p w14:paraId="02090F44" w14:textId="77777777" w:rsidR="00AA59BD" w:rsidRDefault="00AA59BD" w:rsidP="00AA59BD">
      <w:pPr>
        <w:pStyle w:val="Character"/>
      </w:pPr>
      <w:r>
        <w:t>MARTIN</w:t>
      </w:r>
    </w:p>
    <w:p w14:paraId="309B4F2A" w14:textId="77777777" w:rsidR="00AA59BD" w:rsidRDefault="00AA59BD" w:rsidP="00AA59BD">
      <w:r w:rsidRPr="00A763D6">
        <w:t>John?</w:t>
      </w:r>
    </w:p>
    <w:p w14:paraId="5138BF39" w14:textId="2038ADA1" w:rsidR="00AA59BD" w:rsidRDefault="00AA59BD" w:rsidP="004E12CD">
      <w:pPr>
        <w:pStyle w:val="Music"/>
      </w:pPr>
      <w:r w:rsidRPr="00A763D6">
        <w:lastRenderedPageBreak/>
        <w:t>[</w:t>
      </w:r>
      <w:r w:rsidR="004E12CD">
        <w:t>T</w:t>
      </w:r>
      <w:r w:rsidR="004E12CD" w:rsidRPr="00A763D6">
        <w:t>urns over to check</w:t>
      </w:r>
      <w:r w:rsidRPr="00A763D6">
        <w:t>]</w:t>
      </w:r>
    </w:p>
    <w:p w14:paraId="2B4A75C9" w14:textId="20E71E1D" w:rsidR="004E12CD" w:rsidRDefault="004E12CD" w:rsidP="004E12CD">
      <w:pPr>
        <w:pStyle w:val="Character"/>
      </w:pPr>
      <w:r>
        <w:t>MARTIN (CONT’D)</w:t>
      </w:r>
    </w:p>
    <w:p w14:paraId="090CCAB2" w14:textId="5F280BF1" w:rsidR="00AA59BD" w:rsidRDefault="004E12CD" w:rsidP="00AA59BD">
      <w:r w:rsidRPr="004E12CD">
        <w:rPr>
          <w:b/>
          <w:bCs/>
        </w:rPr>
        <w:t>(</w:t>
      </w:r>
      <w:r w:rsidR="00AA59BD" w:rsidRPr="004E12CD">
        <w:rPr>
          <w:b/>
          <w:bCs/>
        </w:rPr>
        <w:t>Surprised</w:t>
      </w:r>
      <w:r w:rsidRPr="004E12CD">
        <w:rPr>
          <w:b/>
          <w:bCs/>
        </w:rPr>
        <w:t>)</w:t>
      </w:r>
      <w:r w:rsidR="00AA59BD" w:rsidRPr="00A763D6">
        <w:t xml:space="preserve"> Ah! Argh! Stop it! John!</w:t>
      </w:r>
    </w:p>
    <w:p w14:paraId="4AC8D219" w14:textId="4B551C6A" w:rsidR="00AA59BD" w:rsidRDefault="004E12CD" w:rsidP="004E12CD">
      <w:pPr>
        <w:pStyle w:val="Music"/>
      </w:pPr>
      <w:r w:rsidRPr="00A763D6">
        <w:t>[</w:t>
      </w:r>
      <w:r>
        <w:t>T</w:t>
      </w:r>
      <w:r w:rsidRPr="00A763D6">
        <w:t xml:space="preserve">he </w:t>
      </w:r>
      <w:r>
        <w:t>A</w:t>
      </w:r>
      <w:r w:rsidRPr="00A763D6">
        <w:t>rchivist wakes up]</w:t>
      </w:r>
    </w:p>
    <w:p w14:paraId="1530F535" w14:textId="77777777" w:rsidR="00AA59BD" w:rsidRDefault="00AA59BD" w:rsidP="00AA59BD">
      <w:pPr>
        <w:pStyle w:val="Character"/>
      </w:pPr>
      <w:r>
        <w:t>ARCHIVIST</w:t>
      </w:r>
    </w:p>
    <w:p w14:paraId="123BA9DB" w14:textId="684DCDDE" w:rsidR="00AA59BD" w:rsidRDefault="00224DB7" w:rsidP="00AA59BD">
      <w:r w:rsidRPr="00224DB7">
        <w:rPr>
          <w:b/>
          <w:bCs/>
        </w:rPr>
        <w:t>(</w:t>
      </w:r>
      <w:r w:rsidR="00AA59BD" w:rsidRPr="00224DB7">
        <w:rPr>
          <w:b/>
          <w:bCs/>
        </w:rPr>
        <w:t>Muzzily</w:t>
      </w:r>
      <w:r w:rsidRPr="00224DB7">
        <w:rPr>
          <w:b/>
          <w:bCs/>
        </w:rPr>
        <w:t>)</w:t>
      </w:r>
      <w:r w:rsidR="00AA59BD" w:rsidRPr="00A763D6">
        <w:t xml:space="preserve"> Mm, what? What? What is it? What…?</w:t>
      </w:r>
    </w:p>
    <w:p w14:paraId="15EFE17F" w14:textId="77777777" w:rsidR="00AA59BD" w:rsidRDefault="00AA59BD" w:rsidP="00AA59BD">
      <w:pPr>
        <w:pStyle w:val="Character"/>
      </w:pPr>
      <w:r>
        <w:t>MARTIN</w:t>
      </w:r>
    </w:p>
    <w:p w14:paraId="2EAA7BB0" w14:textId="77777777" w:rsidR="00AA59BD" w:rsidRDefault="00AA59BD" w:rsidP="00AA59BD">
      <w:pPr>
        <w:rPr>
          <w:b/>
        </w:rPr>
      </w:pPr>
      <w:r w:rsidRPr="00A763D6">
        <w:t>Sorry. Sorry, I— It’s fine. I was… I was just startled. We’ve not been many places you can sleep, so I—</w:t>
      </w:r>
    </w:p>
    <w:p w14:paraId="5D57CB67" w14:textId="77777777" w:rsidR="00AA59BD" w:rsidRDefault="00AA59BD" w:rsidP="00AA59BD">
      <w:pPr>
        <w:pStyle w:val="Character"/>
      </w:pPr>
      <w:r>
        <w:t>ARCHIVIST</w:t>
      </w:r>
    </w:p>
    <w:p w14:paraId="0C231EAA" w14:textId="77777777" w:rsidR="00AA59BD" w:rsidRDefault="00AA59BD" w:rsidP="00AA59BD">
      <w:r w:rsidRPr="00A763D6">
        <w:t>So, what?</w:t>
      </w:r>
    </w:p>
    <w:p w14:paraId="3A5C16FB" w14:textId="77777777" w:rsidR="00AA59BD" w:rsidRDefault="00AA59BD" w:rsidP="00AA59BD">
      <w:pPr>
        <w:pStyle w:val="Character"/>
      </w:pPr>
      <w:r>
        <w:t>MARTIN</w:t>
      </w:r>
    </w:p>
    <w:p w14:paraId="79EA7000" w14:textId="77777777" w:rsidR="00AA59BD" w:rsidRDefault="00AA59BD" w:rsidP="00AA59BD">
      <w:r w:rsidRPr="00A763D6">
        <w:t>You were sleeping with your eyes open again.</w:t>
      </w:r>
    </w:p>
    <w:p w14:paraId="31D7A184" w14:textId="77777777" w:rsidR="00AA59BD" w:rsidRDefault="00AA59BD" w:rsidP="00AA59BD">
      <w:pPr>
        <w:pStyle w:val="Character"/>
      </w:pPr>
      <w:r>
        <w:t>ARCHIVIST</w:t>
      </w:r>
    </w:p>
    <w:p w14:paraId="385C25FC" w14:textId="77777777" w:rsidR="00AA59BD" w:rsidRDefault="00AA59BD" w:rsidP="00AA59BD">
      <w:r w:rsidRPr="00A763D6">
        <w:t>Ah. Right.</w:t>
      </w:r>
    </w:p>
    <w:p w14:paraId="422A1701" w14:textId="77777777" w:rsidR="00AA59BD" w:rsidRDefault="00AA59BD" w:rsidP="00AA59BD">
      <w:pPr>
        <w:pStyle w:val="Character"/>
      </w:pPr>
      <w:r>
        <w:t>MARTIN</w:t>
      </w:r>
    </w:p>
    <w:p w14:paraId="63C14EC3" w14:textId="77777777" w:rsidR="00AA59BD" w:rsidRDefault="00AA59BD" w:rsidP="00AA59BD">
      <w:r w:rsidRPr="00A763D6">
        <w:t>J-just took me by surprise.</w:t>
      </w:r>
    </w:p>
    <w:p w14:paraId="09F78109" w14:textId="77777777" w:rsidR="00AA59BD" w:rsidRDefault="00AA59BD" w:rsidP="00AA59BD">
      <w:pPr>
        <w:pStyle w:val="Character"/>
      </w:pPr>
      <w:r>
        <w:t>ARCHIVIST</w:t>
      </w:r>
    </w:p>
    <w:p w14:paraId="771DE2D9" w14:textId="77777777" w:rsidR="00AA59BD" w:rsidRDefault="00AA59BD" w:rsidP="00AA59BD">
      <w:r w:rsidRPr="00A763D6">
        <w:t>Sorry. Not something I can help, I’m afraid.</w:t>
      </w:r>
    </w:p>
    <w:p w14:paraId="5094A1F5" w14:textId="77777777" w:rsidR="00AA59BD" w:rsidRDefault="00AA59BD" w:rsidP="00AA59BD">
      <w:pPr>
        <w:pStyle w:val="Character"/>
      </w:pPr>
      <w:r>
        <w:lastRenderedPageBreak/>
        <w:t>MARTIN</w:t>
      </w:r>
    </w:p>
    <w:p w14:paraId="7116090B" w14:textId="064AF0C2" w:rsidR="00AA59BD" w:rsidRDefault="00AA59BD" w:rsidP="00AA59BD">
      <w:r w:rsidRPr="00A763D6">
        <w:t>No, I,</w:t>
      </w:r>
      <w:r w:rsidR="000A452D">
        <w:t xml:space="preserve"> I,</w:t>
      </w:r>
      <w:r w:rsidRPr="00A763D6">
        <w:t xml:space="preserve"> I know</w:t>
      </w:r>
      <w:r w:rsidR="000A452D">
        <w:t>,</w:t>
      </w:r>
      <w:r w:rsidRPr="00A763D6">
        <w:t xml:space="preserve"> I know</w:t>
      </w:r>
      <w:r w:rsidR="000A452D">
        <w:t>, um</w:t>
      </w:r>
      <w:r w:rsidRPr="00A763D6">
        <w:t>. I’m sorry. It’s okay.</w:t>
      </w:r>
    </w:p>
    <w:p w14:paraId="7565F16A" w14:textId="1B313B09" w:rsidR="00AA59BD" w:rsidRPr="00A763D6" w:rsidRDefault="00AD26A5" w:rsidP="00AD26A5">
      <w:pPr>
        <w:pStyle w:val="CharacterSounds"/>
      </w:pPr>
      <w:r>
        <w:t>(M</w:t>
      </w:r>
      <w:r w:rsidRPr="00A763D6">
        <w:t>artin</w:t>
      </w:r>
      <w:r w:rsidR="00D54E5B">
        <w:t xml:space="preserve"> and the Archivist</w:t>
      </w:r>
      <w:r w:rsidRPr="00A763D6">
        <w:t xml:space="preserve"> sigh</w:t>
      </w:r>
      <w:r>
        <w:t>)</w:t>
      </w:r>
    </w:p>
    <w:p w14:paraId="62EB6A9D" w14:textId="26EB85D0" w:rsidR="00AA59BD" w:rsidRDefault="00AD26A5" w:rsidP="00AD26A5">
      <w:pPr>
        <w:pStyle w:val="Music"/>
      </w:pPr>
      <w:r w:rsidRPr="00A763D6">
        <w:t>[</w:t>
      </w:r>
      <w:r>
        <w:t>F</w:t>
      </w:r>
      <w:r w:rsidRPr="00A763D6">
        <w:t>abric rustles]</w:t>
      </w:r>
    </w:p>
    <w:p w14:paraId="7C65F3A8" w14:textId="77777777" w:rsidR="00AA59BD" w:rsidRDefault="00AA59BD" w:rsidP="00AA59BD">
      <w:pPr>
        <w:pStyle w:val="Character"/>
      </w:pPr>
      <w:r>
        <w:t>ARCHIVIST</w:t>
      </w:r>
    </w:p>
    <w:p w14:paraId="6E416013" w14:textId="77777777" w:rsidR="00AA59BD" w:rsidRDefault="00AA59BD" w:rsidP="00AA59BD">
      <w:r w:rsidRPr="00A763D6">
        <w:t>Bad dream?</w:t>
      </w:r>
    </w:p>
    <w:p w14:paraId="5D0FB668" w14:textId="77777777" w:rsidR="00AA59BD" w:rsidRDefault="00AA59BD" w:rsidP="00AA59BD">
      <w:pPr>
        <w:pStyle w:val="Character"/>
      </w:pPr>
      <w:r>
        <w:t>MARTIN</w:t>
      </w:r>
    </w:p>
    <w:p w14:paraId="3ED59736" w14:textId="77777777" w:rsidR="00AA59BD" w:rsidRDefault="00AA59BD" w:rsidP="00AA59BD">
      <w:r w:rsidRPr="00A763D6">
        <w:t>Is there any other kind?</w:t>
      </w:r>
    </w:p>
    <w:p w14:paraId="2316CDE2" w14:textId="77777777" w:rsidR="00AA59BD" w:rsidRDefault="00AA59BD" w:rsidP="00AA59BD">
      <w:pPr>
        <w:pStyle w:val="Character"/>
      </w:pPr>
      <w:r>
        <w:t>ARCHIVIST</w:t>
      </w:r>
    </w:p>
    <w:p w14:paraId="3CE513B8" w14:textId="77777777" w:rsidR="00AA59BD" w:rsidRDefault="00AA59BD" w:rsidP="00AA59BD">
      <w:r w:rsidRPr="00A763D6">
        <w:t>Fair.</w:t>
      </w:r>
    </w:p>
    <w:p w14:paraId="3B3251A9" w14:textId="77777777" w:rsidR="00AA59BD" w:rsidRDefault="00AA59BD" w:rsidP="00AA59BD">
      <w:pPr>
        <w:pStyle w:val="Character"/>
      </w:pPr>
      <w:r>
        <w:t>MARTIN</w:t>
      </w:r>
    </w:p>
    <w:p w14:paraId="147395BE" w14:textId="77777777" w:rsidR="00AA59BD" w:rsidRDefault="00AA59BD" w:rsidP="00AA59BD">
      <w:r w:rsidRPr="00A763D6">
        <w:t xml:space="preserve">Speaking of, how are your dreams? I know they used to be... </w:t>
      </w:r>
      <w:proofErr w:type="spellStart"/>
      <w:r w:rsidRPr="00A763D6">
        <w:t>y’know</w:t>
      </w:r>
      <w:proofErr w:type="spellEnd"/>
      <w:r w:rsidRPr="00A763D6">
        <w:t xml:space="preserve">, </w:t>
      </w:r>
      <w:r w:rsidRPr="00A763D6">
        <w:rPr>
          <w:i/>
        </w:rPr>
        <w:t>complicated</w:t>
      </w:r>
      <w:r w:rsidRPr="00A763D6">
        <w:t>.</w:t>
      </w:r>
    </w:p>
    <w:p w14:paraId="3144493B" w14:textId="77777777" w:rsidR="00AA59BD" w:rsidRDefault="00AA59BD" w:rsidP="00AA59BD">
      <w:pPr>
        <w:pStyle w:val="Character"/>
      </w:pPr>
      <w:r>
        <w:t>ARCHIVIST</w:t>
      </w:r>
    </w:p>
    <w:p w14:paraId="23BA208C" w14:textId="77777777" w:rsidR="00AA59BD" w:rsidRDefault="00AA59BD" w:rsidP="00AA59BD">
      <w:r w:rsidRPr="00A763D6">
        <w:t xml:space="preserve">I don’t know. I don’t really remember them anymore. Honestly, it’s not really even </w:t>
      </w:r>
      <w:proofErr w:type="gramStart"/>
      <w:r w:rsidRPr="00A763D6">
        <w:rPr>
          <w:i/>
        </w:rPr>
        <w:t>sleep</w:t>
      </w:r>
      <w:proofErr w:type="gramEnd"/>
      <w:r w:rsidRPr="00A763D6">
        <w:t xml:space="preserve"> these days. I can only do it when I’m disconnected from... well everything, and it’s more like… You know that feeling when you’re right on the edge of falling asleep? Not quite dreaming, but not aware of stuff either?</w:t>
      </w:r>
    </w:p>
    <w:p w14:paraId="367F529B" w14:textId="77777777" w:rsidR="00AA59BD" w:rsidRDefault="00AA59BD" w:rsidP="00AA59BD">
      <w:pPr>
        <w:pStyle w:val="Character"/>
      </w:pPr>
      <w:r>
        <w:t>MARTIN</w:t>
      </w:r>
    </w:p>
    <w:p w14:paraId="4D90E38B" w14:textId="77777777" w:rsidR="00AA59BD" w:rsidRDefault="00AA59BD" w:rsidP="00AA59BD">
      <w:r w:rsidRPr="00A763D6">
        <w:t>Huh. So, like, standby mode then?</w:t>
      </w:r>
    </w:p>
    <w:p w14:paraId="4A76202A" w14:textId="77777777" w:rsidR="00AA59BD" w:rsidRDefault="00AA59BD" w:rsidP="00AA59BD">
      <w:pPr>
        <w:pStyle w:val="Character"/>
      </w:pPr>
      <w:r>
        <w:lastRenderedPageBreak/>
        <w:t>ARCHIVIST</w:t>
      </w:r>
    </w:p>
    <w:p w14:paraId="30BCCED7" w14:textId="0C33407F" w:rsidR="00AA59BD" w:rsidRDefault="000B7047" w:rsidP="00AA59BD">
      <w:r w:rsidRPr="000B7047">
        <w:rPr>
          <w:b/>
          <w:bCs/>
        </w:rPr>
        <w:t>(</w:t>
      </w:r>
      <w:r w:rsidR="00AA59BD" w:rsidRPr="000B7047">
        <w:rPr>
          <w:b/>
          <w:bCs/>
        </w:rPr>
        <w:t>Soft laugh</w:t>
      </w:r>
      <w:r w:rsidRPr="000B7047">
        <w:rPr>
          <w:b/>
          <w:bCs/>
        </w:rPr>
        <w:t>)</w:t>
      </w:r>
      <w:r w:rsidR="00AA59BD" w:rsidRPr="00A763D6">
        <w:t xml:space="preserve"> I suppose.</w:t>
      </w:r>
    </w:p>
    <w:p w14:paraId="5657D0F1" w14:textId="77777777" w:rsidR="00AA59BD" w:rsidRDefault="00AA59BD" w:rsidP="00AA59BD">
      <w:r w:rsidRPr="00A763D6">
        <w:t xml:space="preserve">What was I like at </w:t>
      </w:r>
      <w:proofErr w:type="spellStart"/>
      <w:r w:rsidRPr="00A763D6">
        <w:t>Salesa’s</w:t>
      </w:r>
      <w:proofErr w:type="spellEnd"/>
      <w:r w:rsidRPr="00A763D6">
        <w:t>?</w:t>
      </w:r>
    </w:p>
    <w:p w14:paraId="01F7884B" w14:textId="77777777" w:rsidR="00AA59BD" w:rsidRDefault="00AA59BD" w:rsidP="00AA59BD">
      <w:pPr>
        <w:pStyle w:val="Character"/>
      </w:pPr>
      <w:r>
        <w:t>MARTIN</w:t>
      </w:r>
    </w:p>
    <w:p w14:paraId="10345774" w14:textId="4865DBCE" w:rsidR="00AA59BD" w:rsidRDefault="00AA59BD" w:rsidP="00AA59BD">
      <w:r w:rsidRPr="00A763D6">
        <w:t xml:space="preserve">Oh, you’d just completely conk out. Eyes open, obviously </w:t>
      </w:r>
      <w:proofErr w:type="spellStart"/>
      <w:r w:rsidR="00D54E5B">
        <w:t>‘cause</w:t>
      </w:r>
      <w:proofErr w:type="spellEnd"/>
      <w:r w:rsidR="00D54E5B">
        <w:t>,</w:t>
      </w:r>
      <w:r w:rsidRPr="00A763D6">
        <w:t xml:space="preserve"> </w:t>
      </w:r>
      <w:r w:rsidR="00026C67">
        <w:t>g</w:t>
      </w:r>
      <w:r w:rsidRPr="00A763D6">
        <w:t>od forbid the creepy ever stops entirely, heh, but—</w:t>
      </w:r>
    </w:p>
    <w:p w14:paraId="430BA514" w14:textId="77777777" w:rsidR="00AA59BD" w:rsidRDefault="00AA59BD" w:rsidP="00AA59BD">
      <w:pPr>
        <w:pStyle w:val="Character"/>
      </w:pPr>
      <w:r>
        <w:t>ARCHIVIST</w:t>
      </w:r>
    </w:p>
    <w:p w14:paraId="30C8D9FE" w14:textId="77777777" w:rsidR="00AA59BD" w:rsidRDefault="00AA59BD" w:rsidP="00AA59BD">
      <w:r w:rsidRPr="00A763D6">
        <w:t>Thank you.</w:t>
      </w:r>
    </w:p>
    <w:p w14:paraId="245FA411" w14:textId="77777777" w:rsidR="00AA59BD" w:rsidRDefault="00AA59BD" w:rsidP="00AA59BD">
      <w:pPr>
        <w:pStyle w:val="Character"/>
      </w:pPr>
      <w:r>
        <w:t>MARTIN</w:t>
      </w:r>
    </w:p>
    <w:p w14:paraId="0C9F22D8" w14:textId="77777777" w:rsidR="00EF165C" w:rsidRDefault="00AA59BD" w:rsidP="00AA59BD">
      <w:r w:rsidRPr="00A763D6">
        <w:t xml:space="preserve">—you’d just be dead to the world. I actually got a bit worried, </w:t>
      </w:r>
      <w:proofErr w:type="gramStart"/>
      <w:r w:rsidRPr="00A763D6">
        <w:t>once</w:t>
      </w:r>
      <w:proofErr w:type="gramEnd"/>
      <w:r w:rsidRPr="00A763D6">
        <w:t xml:space="preserve"> or twice, but you always woke up fine. </w:t>
      </w:r>
    </w:p>
    <w:p w14:paraId="0425DBE6" w14:textId="0DC6545D" w:rsidR="00AA59BD" w:rsidRDefault="00AA59BD" w:rsidP="00AA59BD">
      <w:r w:rsidRPr="00A763D6">
        <w:t>You said you didn’t dream. Sounded pretty happy about it too.</w:t>
      </w:r>
    </w:p>
    <w:p w14:paraId="3B71B11D" w14:textId="77777777" w:rsidR="00AA59BD" w:rsidRDefault="00AA59BD" w:rsidP="00AA59BD">
      <w:pPr>
        <w:pStyle w:val="Character"/>
      </w:pPr>
      <w:r>
        <w:t>ARCHIVIST</w:t>
      </w:r>
    </w:p>
    <w:p w14:paraId="13A485F9" w14:textId="67DBC35E" w:rsidR="00AA59BD" w:rsidRDefault="00AA59BD" w:rsidP="00AA59BD">
      <w:r w:rsidRPr="00A763D6">
        <w:t>I imagine I was.</w:t>
      </w:r>
    </w:p>
    <w:p w14:paraId="74E2D080" w14:textId="6B0331EF" w:rsidR="001A10F0" w:rsidRPr="001A10F0" w:rsidRDefault="001A10F0" w:rsidP="00AA59BD">
      <w:pPr>
        <w:rPr>
          <w:b/>
          <w:bCs/>
        </w:rPr>
      </w:pPr>
      <w:r w:rsidRPr="001A10F0">
        <w:rPr>
          <w:b/>
          <w:bCs/>
        </w:rPr>
        <w:t>(Beat)</w:t>
      </w:r>
    </w:p>
    <w:p w14:paraId="29B44C2B" w14:textId="77777777" w:rsidR="00AA59BD" w:rsidRDefault="00AA59BD" w:rsidP="00AA59BD">
      <w:pPr>
        <w:pStyle w:val="Character"/>
      </w:pPr>
      <w:r>
        <w:t>MARTIN</w:t>
      </w:r>
    </w:p>
    <w:p w14:paraId="5A424A51" w14:textId="77777777" w:rsidR="00AA59BD" w:rsidRDefault="00AA59BD" w:rsidP="00AA59BD">
      <w:r w:rsidRPr="00A763D6">
        <w:t>Hey, I meant to ask. Do you recognise that woman, Celia?</w:t>
      </w:r>
    </w:p>
    <w:p w14:paraId="3C29F48C" w14:textId="77777777" w:rsidR="00AA59BD" w:rsidRDefault="00AA59BD" w:rsidP="00AA59BD">
      <w:pPr>
        <w:pStyle w:val="Character"/>
      </w:pPr>
      <w:r>
        <w:t>ARCHIVIST</w:t>
      </w:r>
    </w:p>
    <w:p w14:paraId="309760A6" w14:textId="77777777" w:rsidR="00AA59BD" w:rsidRDefault="00AA59BD" w:rsidP="00AA59BD">
      <w:r w:rsidRPr="00A763D6">
        <w:t>Um... no, I, I don’t think so. Why?</w:t>
      </w:r>
    </w:p>
    <w:p w14:paraId="3A638637" w14:textId="77777777" w:rsidR="00AA59BD" w:rsidRDefault="00AA59BD" w:rsidP="00AA59BD">
      <w:pPr>
        <w:pStyle w:val="Character"/>
      </w:pPr>
      <w:r>
        <w:lastRenderedPageBreak/>
        <w:t>MARTIN</w:t>
      </w:r>
    </w:p>
    <w:p w14:paraId="1720B184" w14:textId="18908289" w:rsidR="00AA59BD" w:rsidRDefault="00AA59BD" w:rsidP="00AA59BD">
      <w:r w:rsidRPr="00A763D6">
        <w:t>I’d</w:t>
      </w:r>
      <w:r w:rsidR="0068289A">
        <w:t xml:space="preserve">- I </w:t>
      </w:r>
      <w:r w:rsidRPr="0068289A">
        <w:rPr>
          <w:i/>
          <w:iCs/>
        </w:rPr>
        <w:t>swear</w:t>
      </w:r>
      <w:r w:rsidRPr="00A763D6">
        <w:t xml:space="preserve"> she gave a statement once.</w:t>
      </w:r>
    </w:p>
    <w:p w14:paraId="5C46DE02" w14:textId="77777777" w:rsidR="00AA59BD" w:rsidRDefault="00AA59BD" w:rsidP="00AA59BD">
      <w:pPr>
        <w:pStyle w:val="Character"/>
      </w:pPr>
      <w:r>
        <w:t>ARCHIVIST</w:t>
      </w:r>
    </w:p>
    <w:p w14:paraId="25BFD064" w14:textId="1D7CB973" w:rsidR="00AA59BD" w:rsidRDefault="00AA59BD" w:rsidP="00AA59BD">
      <w:r w:rsidRPr="00A763D6">
        <w:t>What statement? I don’t</w:t>
      </w:r>
      <w:r w:rsidR="006557DE">
        <w:t xml:space="preserve">… I don’t </w:t>
      </w:r>
      <w:r w:rsidRPr="00A763D6">
        <w:t xml:space="preserve">remember anything. </w:t>
      </w:r>
      <w:proofErr w:type="spellStart"/>
      <w:r w:rsidRPr="00A763D6">
        <w:t>Wh</w:t>
      </w:r>
      <w:proofErr w:type="spellEnd"/>
      <w:r w:rsidRPr="00A763D6">
        <w:t>— Not down here at least.</w:t>
      </w:r>
    </w:p>
    <w:p w14:paraId="4AAA41C0" w14:textId="77777777" w:rsidR="00AA59BD" w:rsidRDefault="00AA59BD" w:rsidP="00AA59BD">
      <w:pPr>
        <w:pStyle w:val="Character"/>
      </w:pPr>
      <w:r>
        <w:t>MARTIN</w:t>
      </w:r>
    </w:p>
    <w:p w14:paraId="00A95026" w14:textId="6D0D913A" w:rsidR="00AA59BD" w:rsidRDefault="00AA59BD" w:rsidP="00AA59BD">
      <w:r w:rsidRPr="00A763D6">
        <w:t xml:space="preserve">It was... </w:t>
      </w:r>
      <w:r w:rsidR="00B869FB" w:rsidRPr="00B869FB">
        <w:rPr>
          <w:b/>
          <w:bCs/>
        </w:rPr>
        <w:t>(</w:t>
      </w:r>
      <w:r w:rsidRPr="00B869FB">
        <w:rPr>
          <w:b/>
          <w:bCs/>
        </w:rPr>
        <w:t>mumbles something softly</w:t>
      </w:r>
      <w:r w:rsidR="00B869FB" w:rsidRPr="00B869FB">
        <w:rPr>
          <w:b/>
          <w:bCs/>
        </w:rPr>
        <w:t>)</w:t>
      </w:r>
    </w:p>
    <w:p w14:paraId="7A747CC5" w14:textId="77777777" w:rsidR="00AA59BD" w:rsidRDefault="00AA59BD" w:rsidP="00AA59BD">
      <w:r w:rsidRPr="00A763D6">
        <w:t>I thought she was making stuff up! Heh. I gave her some money.</w:t>
      </w:r>
    </w:p>
    <w:p w14:paraId="61E38FE5" w14:textId="77777777" w:rsidR="00AA59BD" w:rsidRDefault="00AA59BD" w:rsidP="00AA59BD">
      <w:pPr>
        <w:pStyle w:val="Character"/>
      </w:pPr>
      <w:r>
        <w:t>ARCHIVIST</w:t>
      </w:r>
    </w:p>
    <w:p w14:paraId="72143302" w14:textId="77777777" w:rsidR="00AA59BD" w:rsidRDefault="00AA59BD" w:rsidP="00AA59BD">
      <w:r w:rsidRPr="00A763D6">
        <w:t>Why?</w:t>
      </w:r>
    </w:p>
    <w:p w14:paraId="0BF5C65F" w14:textId="77777777" w:rsidR="00AA59BD" w:rsidRDefault="00AA59BD" w:rsidP="00AA59BD">
      <w:pPr>
        <w:pStyle w:val="Character"/>
      </w:pPr>
      <w:r>
        <w:t>MARTIN</w:t>
      </w:r>
    </w:p>
    <w:p w14:paraId="6EC7DAB0" w14:textId="77777777" w:rsidR="00AA59BD" w:rsidRDefault="00AA59BD" w:rsidP="00AA59BD">
      <w:proofErr w:type="spellStart"/>
      <w:r w:rsidRPr="00A763D6">
        <w:t>Sh</w:t>
      </w:r>
      <w:proofErr w:type="spellEnd"/>
      <w:r w:rsidRPr="00A763D6">
        <w:t>-she asked.</w:t>
      </w:r>
    </w:p>
    <w:p w14:paraId="041D8A47" w14:textId="77777777" w:rsidR="00AA59BD" w:rsidRDefault="00AA59BD" w:rsidP="00AA59BD">
      <w:pPr>
        <w:pStyle w:val="Character"/>
      </w:pPr>
      <w:r>
        <w:t>ARCHIVIST</w:t>
      </w:r>
    </w:p>
    <w:p w14:paraId="7C4E6E7A" w14:textId="77777777" w:rsidR="00AA59BD" w:rsidRDefault="00AA59BD" w:rsidP="00AA59BD">
      <w:r w:rsidRPr="00A763D6">
        <w:t>Right. Do you think she remembers?</w:t>
      </w:r>
    </w:p>
    <w:p w14:paraId="67F1305C" w14:textId="77777777" w:rsidR="00AA59BD" w:rsidRDefault="00AA59BD" w:rsidP="00AA59BD">
      <w:pPr>
        <w:pStyle w:val="Character"/>
      </w:pPr>
      <w:r>
        <w:t>MARTIN</w:t>
      </w:r>
    </w:p>
    <w:p w14:paraId="2AD924F2" w14:textId="77777777" w:rsidR="00AA59BD" w:rsidRDefault="00AA59BD" w:rsidP="00AA59BD">
      <w:r w:rsidRPr="00A763D6">
        <w:t>I mean, she doesn’t seem to remember her own name, so I’m guessing... No?</w:t>
      </w:r>
    </w:p>
    <w:p w14:paraId="676B247D" w14:textId="77777777" w:rsidR="00AA59BD" w:rsidRDefault="00AA59BD" w:rsidP="00AA59BD">
      <w:pPr>
        <w:pStyle w:val="Character"/>
      </w:pPr>
      <w:r>
        <w:t>ARCHIVIST</w:t>
      </w:r>
    </w:p>
    <w:p w14:paraId="1463C1AE" w14:textId="7A414BBF" w:rsidR="00AA59BD" w:rsidRDefault="00AA59BD" w:rsidP="00AA59BD">
      <w:r w:rsidRPr="00A763D6">
        <w:t>You could ask?</w:t>
      </w:r>
    </w:p>
    <w:p w14:paraId="3603C617" w14:textId="0DD8BF22" w:rsidR="000E1A98" w:rsidRDefault="000E1A98" w:rsidP="000E1A98">
      <w:pPr>
        <w:pStyle w:val="Music"/>
      </w:pPr>
      <w:r>
        <w:t>[Faint echoing footsteps]</w:t>
      </w:r>
    </w:p>
    <w:p w14:paraId="5209E3C3" w14:textId="77777777" w:rsidR="00AA59BD" w:rsidRDefault="00AA59BD" w:rsidP="00AA59BD">
      <w:pPr>
        <w:pStyle w:val="Character"/>
      </w:pPr>
      <w:r>
        <w:lastRenderedPageBreak/>
        <w:t>MARTIN</w:t>
      </w:r>
    </w:p>
    <w:p w14:paraId="6073887A" w14:textId="77777777" w:rsidR="00AA59BD" w:rsidRDefault="00AA59BD" w:rsidP="00AA59BD">
      <w:r w:rsidRPr="00A763D6">
        <w:t>Well, no, that’d just be weird. I mean—</w:t>
      </w:r>
    </w:p>
    <w:p w14:paraId="4B47ABF4" w14:textId="1962D78D" w:rsidR="00AA59BD" w:rsidRDefault="005435DA" w:rsidP="005435DA">
      <w:pPr>
        <w:pStyle w:val="Music"/>
      </w:pPr>
      <w:r w:rsidRPr="00A763D6">
        <w:t>[</w:t>
      </w:r>
      <w:r w:rsidR="00655AB0">
        <w:t>S</w:t>
      </w:r>
      <w:r w:rsidRPr="00A763D6">
        <w:t>oft knocking</w:t>
      </w:r>
      <w:r w:rsidR="0099550F">
        <w:t xml:space="preserve"> on a flimsy door</w:t>
      </w:r>
      <w:r w:rsidRPr="00A763D6">
        <w:t>]</w:t>
      </w:r>
    </w:p>
    <w:p w14:paraId="155FFC28" w14:textId="661AF150" w:rsidR="005435DA" w:rsidRDefault="005435DA" w:rsidP="005435DA">
      <w:pPr>
        <w:pStyle w:val="Character"/>
      </w:pPr>
      <w:r>
        <w:t>MARTIN (CONT’D)</w:t>
      </w:r>
    </w:p>
    <w:p w14:paraId="179C7E3E" w14:textId="6B9A313E" w:rsidR="00AA59BD" w:rsidRDefault="00AA59BD" w:rsidP="00AA59BD">
      <w:r w:rsidRPr="00A763D6">
        <w:t>Hello?</w:t>
      </w:r>
    </w:p>
    <w:p w14:paraId="69A3D8C1" w14:textId="48BB2002" w:rsidR="00AA59BD" w:rsidRDefault="00C45E44" w:rsidP="00C45E44">
      <w:pPr>
        <w:pStyle w:val="Music"/>
      </w:pPr>
      <w:r>
        <w:t>[</w:t>
      </w:r>
      <w:r w:rsidR="00CA629C">
        <w:t>D</w:t>
      </w:r>
      <w:r w:rsidR="00CA629C" w:rsidRPr="00A763D6">
        <w:t>oor opens</w:t>
      </w:r>
      <w:r>
        <w:t>]</w:t>
      </w:r>
    </w:p>
    <w:p w14:paraId="4DBF41D9" w14:textId="77777777" w:rsidR="00AA59BD" w:rsidRDefault="00AA59BD" w:rsidP="00AA59BD">
      <w:pPr>
        <w:pStyle w:val="Character"/>
      </w:pPr>
      <w:r>
        <w:t>UNNAMED</w:t>
      </w:r>
    </w:p>
    <w:p w14:paraId="2D706F8E" w14:textId="77777777" w:rsidR="006557DE" w:rsidRDefault="00AA59BD" w:rsidP="00AA59BD">
      <w:r w:rsidRPr="00A763D6">
        <w:t xml:space="preserve">Sorry. Didn’t wake you, did I? </w:t>
      </w:r>
    </w:p>
    <w:p w14:paraId="07C009FB" w14:textId="0D599A58" w:rsidR="006557DE" w:rsidRDefault="006557DE" w:rsidP="006557DE">
      <w:pPr>
        <w:pStyle w:val="CharacterSounds"/>
      </w:pPr>
      <w:r>
        <w:t>(Small huh noise from Martin)</w:t>
      </w:r>
    </w:p>
    <w:p w14:paraId="3D4E0497" w14:textId="4D74752C" w:rsidR="00AA59BD" w:rsidRDefault="00AA59BD" w:rsidP="00AA59BD">
      <w:r w:rsidRPr="00A763D6">
        <w:t>They asked me to check in on you.</w:t>
      </w:r>
    </w:p>
    <w:p w14:paraId="7512D7C3" w14:textId="77777777" w:rsidR="00AA59BD" w:rsidRDefault="00AA59BD" w:rsidP="00AA59BD">
      <w:pPr>
        <w:pStyle w:val="Character"/>
      </w:pPr>
      <w:r>
        <w:t>ARCHIVIST</w:t>
      </w:r>
    </w:p>
    <w:p w14:paraId="6EEC5BE8" w14:textId="77777777" w:rsidR="00AA59BD" w:rsidRDefault="00AA59BD" w:rsidP="00AA59BD">
      <w:r w:rsidRPr="00A763D6">
        <w:t>No, it’s fine, we were up.</w:t>
      </w:r>
    </w:p>
    <w:p w14:paraId="7C8ECE16" w14:textId="77777777" w:rsidR="00AA59BD" w:rsidRDefault="00AA59BD" w:rsidP="00AA59BD">
      <w:pPr>
        <w:pStyle w:val="Character"/>
      </w:pPr>
      <w:r>
        <w:t>MARTIN</w:t>
      </w:r>
    </w:p>
    <w:p w14:paraId="0D85171C" w14:textId="77777777" w:rsidR="00AA59BD" w:rsidRDefault="00AA59BD" w:rsidP="00AA59BD">
      <w:r w:rsidRPr="00A763D6">
        <w:t>Don’t think we’ve met. I’m Martin, this is John.</w:t>
      </w:r>
    </w:p>
    <w:p w14:paraId="45D43D0D" w14:textId="4CD9F4EE" w:rsidR="00AA59BD" w:rsidRDefault="00A13156" w:rsidP="00A13156">
      <w:pPr>
        <w:pStyle w:val="Music"/>
      </w:pPr>
      <w:r w:rsidRPr="00A763D6">
        <w:t>[</w:t>
      </w:r>
      <w:r>
        <w:t>R</w:t>
      </w:r>
      <w:r w:rsidRPr="00A763D6">
        <w:t xml:space="preserve">ustling and sounds of </w:t>
      </w:r>
      <w:r w:rsidR="00772067">
        <w:t>sleeping bag zipper</w:t>
      </w:r>
      <w:r w:rsidRPr="00A763D6">
        <w:t xml:space="preserve"> opening]</w:t>
      </w:r>
    </w:p>
    <w:p w14:paraId="7A36F82E" w14:textId="77777777" w:rsidR="00AA59BD" w:rsidRDefault="00AA59BD" w:rsidP="00AA59BD">
      <w:pPr>
        <w:pStyle w:val="Character"/>
      </w:pPr>
      <w:r>
        <w:t>ARCHIVIST</w:t>
      </w:r>
    </w:p>
    <w:p w14:paraId="29DC0276" w14:textId="77777777" w:rsidR="00AA59BD" w:rsidRDefault="00AA59BD" w:rsidP="00AA59BD">
      <w:r w:rsidRPr="00A763D6">
        <w:t>Hello.</w:t>
      </w:r>
    </w:p>
    <w:p w14:paraId="7857252E" w14:textId="77777777" w:rsidR="00AA59BD" w:rsidRDefault="00AA59BD" w:rsidP="00AA59BD">
      <w:pPr>
        <w:pStyle w:val="Character"/>
      </w:pPr>
      <w:r>
        <w:t>UNNAMED</w:t>
      </w:r>
    </w:p>
    <w:p w14:paraId="423A5E61" w14:textId="58525F7D" w:rsidR="00AA59BD" w:rsidRDefault="001F2895" w:rsidP="00AA59BD">
      <w:r w:rsidRPr="001F2895">
        <w:rPr>
          <w:b/>
          <w:bCs/>
        </w:rPr>
        <w:t>(</w:t>
      </w:r>
      <w:r w:rsidR="00AA59BD" w:rsidRPr="001F2895">
        <w:rPr>
          <w:b/>
          <w:bCs/>
        </w:rPr>
        <w:t>Suspicious</w:t>
      </w:r>
      <w:r w:rsidRPr="001F2895">
        <w:rPr>
          <w:b/>
          <w:bCs/>
        </w:rPr>
        <w:t>)</w:t>
      </w:r>
      <w:r w:rsidR="00AA59BD" w:rsidRPr="00A763D6">
        <w:t xml:space="preserve"> Right.</w:t>
      </w:r>
    </w:p>
    <w:p w14:paraId="54439511" w14:textId="77777777" w:rsidR="00AA59BD" w:rsidRDefault="00AA59BD" w:rsidP="00AA59BD">
      <w:pPr>
        <w:pStyle w:val="Character"/>
      </w:pPr>
      <w:r>
        <w:lastRenderedPageBreak/>
        <w:t>MARTIN</w:t>
      </w:r>
    </w:p>
    <w:p w14:paraId="3FBA813F" w14:textId="77777777" w:rsidR="00AA59BD" w:rsidRDefault="00AA59BD" w:rsidP="00AA59BD">
      <w:r w:rsidRPr="00A763D6">
        <w:t>And you are…?</w:t>
      </w:r>
    </w:p>
    <w:p w14:paraId="70FD2015" w14:textId="77777777" w:rsidR="00AA59BD" w:rsidRDefault="00AA59BD" w:rsidP="00AA59BD">
      <w:pPr>
        <w:pStyle w:val="Character"/>
      </w:pPr>
      <w:r>
        <w:t>UNNAMED</w:t>
      </w:r>
    </w:p>
    <w:p w14:paraId="39C4A96F" w14:textId="49D620C0" w:rsidR="00AA59BD" w:rsidRDefault="00584492" w:rsidP="00AA59BD">
      <w:r w:rsidRPr="00584492">
        <w:rPr>
          <w:b/>
          <w:bCs/>
        </w:rPr>
        <w:t>(</w:t>
      </w:r>
      <w:r w:rsidR="00AA59BD" w:rsidRPr="00584492">
        <w:rPr>
          <w:b/>
          <w:bCs/>
        </w:rPr>
        <w:t>Firmly</w:t>
      </w:r>
      <w:r w:rsidRPr="00584492">
        <w:rPr>
          <w:b/>
          <w:bCs/>
        </w:rPr>
        <w:t>)</w:t>
      </w:r>
      <w:r w:rsidR="00AA59BD" w:rsidRPr="00A763D6">
        <w:t xml:space="preserve"> No.</w:t>
      </w:r>
    </w:p>
    <w:p w14:paraId="48A4DF11" w14:textId="77777777" w:rsidR="00AA59BD" w:rsidRDefault="00AA59BD" w:rsidP="00AA59BD">
      <w:pPr>
        <w:pStyle w:val="Character"/>
      </w:pPr>
      <w:r>
        <w:t>MARTIN</w:t>
      </w:r>
    </w:p>
    <w:p w14:paraId="780E5D8C" w14:textId="77777777" w:rsidR="00AA59BD" w:rsidRDefault="00AA59BD" w:rsidP="00AA59BD">
      <w:r w:rsidRPr="00A763D6">
        <w:t>“No”? As in your name’s No?</w:t>
      </w:r>
    </w:p>
    <w:p w14:paraId="5A27C3E9" w14:textId="77777777" w:rsidR="00AA59BD" w:rsidRDefault="00AA59BD" w:rsidP="00AA59BD">
      <w:pPr>
        <w:pStyle w:val="Character"/>
      </w:pPr>
      <w:r>
        <w:t>UNNAMED</w:t>
      </w:r>
    </w:p>
    <w:p w14:paraId="4293ABD1" w14:textId="77777777" w:rsidR="00AA59BD" w:rsidRDefault="00AA59BD" w:rsidP="00AA59BD">
      <w:r w:rsidRPr="00A763D6">
        <w:t>No, as in ‘you don’t get to know my name’. I’m not stupid.</w:t>
      </w:r>
    </w:p>
    <w:p w14:paraId="36335987" w14:textId="77777777" w:rsidR="00AA59BD" w:rsidRDefault="00AA59BD" w:rsidP="00AA59BD">
      <w:pPr>
        <w:pStyle w:val="Character"/>
      </w:pPr>
      <w:r>
        <w:t>ARCHIVIST</w:t>
      </w:r>
    </w:p>
    <w:p w14:paraId="6AFE5965" w14:textId="2D8CA074" w:rsidR="00AA59BD" w:rsidRDefault="00AA59BD" w:rsidP="00AA59BD">
      <w:r w:rsidRPr="00A763D6">
        <w:t>Is that so?</w:t>
      </w:r>
    </w:p>
    <w:p w14:paraId="06F44F9F" w14:textId="7026943A" w:rsidR="00DD488E" w:rsidRDefault="00DD488E" w:rsidP="00DD488E">
      <w:pPr>
        <w:pStyle w:val="Music"/>
      </w:pPr>
      <w:r>
        <w:t>[</w:t>
      </w:r>
      <w:r w:rsidR="00195FD7">
        <w:t>Sound of s</w:t>
      </w:r>
      <w:r>
        <w:t>hoes being put on]</w:t>
      </w:r>
    </w:p>
    <w:p w14:paraId="3AB8713A" w14:textId="77777777" w:rsidR="00AA59BD" w:rsidRDefault="00AA59BD" w:rsidP="00AA59BD">
      <w:pPr>
        <w:pStyle w:val="Character"/>
      </w:pPr>
      <w:r>
        <w:t>UNNAMED</w:t>
      </w:r>
    </w:p>
    <w:p w14:paraId="50DC8986" w14:textId="04831C75" w:rsidR="00AA59BD" w:rsidRDefault="00AA59BD" w:rsidP="00AA59BD">
      <w:r w:rsidRPr="00A763D6">
        <w:rPr>
          <w:b/>
          <w:bCs/>
        </w:rPr>
        <w:t>Names</w:t>
      </w:r>
      <w:r w:rsidRPr="00A763D6">
        <w:t xml:space="preserve"> are how they see you; th</w:t>
      </w:r>
      <w:r w:rsidR="00C94750">
        <w:t>e</w:t>
      </w:r>
      <w:r w:rsidR="00772067">
        <w:t>-th</w:t>
      </w:r>
      <w:r w:rsidRPr="00A763D6">
        <w:t>ey’re how they find you in the files. You can hide all you want, but if they know your name, they can see you. And take you away.</w:t>
      </w:r>
    </w:p>
    <w:p w14:paraId="3794B026" w14:textId="77777777" w:rsidR="00AA59BD" w:rsidRDefault="00AA59BD" w:rsidP="00AA59BD">
      <w:pPr>
        <w:pStyle w:val="Character"/>
      </w:pPr>
      <w:r>
        <w:t>ARCHIVIST</w:t>
      </w:r>
    </w:p>
    <w:p w14:paraId="5E366CCE" w14:textId="77777777" w:rsidR="00AA59BD" w:rsidRDefault="00AA59BD" w:rsidP="00AA59BD">
      <w:r w:rsidRPr="00A763D6">
        <w:t>I see.</w:t>
      </w:r>
    </w:p>
    <w:p w14:paraId="68F91438" w14:textId="77777777" w:rsidR="00AA59BD" w:rsidRDefault="00AA59BD" w:rsidP="00AA59BD">
      <w:pPr>
        <w:pStyle w:val="Character"/>
      </w:pPr>
      <w:r>
        <w:lastRenderedPageBreak/>
        <w:t>UNNAMED</w:t>
      </w:r>
    </w:p>
    <w:p w14:paraId="36898C13" w14:textId="77777777" w:rsidR="00AA59BD" w:rsidRDefault="00AA59BD" w:rsidP="00AA59BD">
      <w:r w:rsidRPr="00A763D6">
        <w:t xml:space="preserve">I tell people my name, then maybe </w:t>
      </w:r>
      <w:r w:rsidRPr="00A763D6">
        <w:rPr>
          <w:b/>
          <w:bCs/>
        </w:rPr>
        <w:t>they</w:t>
      </w:r>
      <w:r w:rsidRPr="00A763D6">
        <w:t xml:space="preserve"> learn it. Then </w:t>
      </w:r>
      <w:r w:rsidRPr="00A763D6">
        <w:rPr>
          <w:b/>
          <w:bCs/>
        </w:rPr>
        <w:t>they</w:t>
      </w:r>
      <w:r w:rsidRPr="00A763D6">
        <w:t xml:space="preserve"> come for all of us. You shouldn’t have told me yours. I keep telling the others! Only the prophet names are safe.</w:t>
      </w:r>
    </w:p>
    <w:p w14:paraId="55CF85AD" w14:textId="77777777" w:rsidR="00AA59BD" w:rsidRDefault="00AA59BD" w:rsidP="00AA59BD">
      <w:pPr>
        <w:pStyle w:val="Character"/>
      </w:pPr>
      <w:r>
        <w:t>ARCHIVIST</w:t>
      </w:r>
    </w:p>
    <w:p w14:paraId="15481059" w14:textId="77777777" w:rsidR="00AA59BD" w:rsidRDefault="00AA59BD" w:rsidP="00AA59BD">
      <w:r w:rsidRPr="00A763D6">
        <w:t>That’s not how it works!</w:t>
      </w:r>
    </w:p>
    <w:p w14:paraId="08A7D949" w14:textId="77777777" w:rsidR="00AA59BD" w:rsidRDefault="00AA59BD" w:rsidP="00AA59BD">
      <w:pPr>
        <w:pStyle w:val="Character"/>
      </w:pPr>
      <w:r>
        <w:t>MARTIN</w:t>
      </w:r>
    </w:p>
    <w:p w14:paraId="2A478CC7" w14:textId="5CD974EF" w:rsidR="00AA59BD" w:rsidRDefault="00C64A19" w:rsidP="00AA59BD">
      <w:r w:rsidRPr="00C64A19">
        <w:rPr>
          <w:b/>
          <w:bCs/>
        </w:rPr>
        <w:t>(W</w:t>
      </w:r>
      <w:r w:rsidR="00AA59BD" w:rsidRPr="00C64A19">
        <w:rPr>
          <w:b/>
          <w:bCs/>
        </w:rPr>
        <w:t>arning</w:t>
      </w:r>
      <w:r w:rsidRPr="00C64A19">
        <w:rPr>
          <w:b/>
          <w:bCs/>
        </w:rPr>
        <w:t>)</w:t>
      </w:r>
      <w:r w:rsidR="00AA59BD" w:rsidRPr="00A763D6">
        <w:t xml:space="preserve"> John...</w:t>
      </w:r>
    </w:p>
    <w:p w14:paraId="15F07E2B" w14:textId="77777777" w:rsidR="00AA59BD" w:rsidRDefault="00AA59BD" w:rsidP="00AA59BD">
      <w:pPr>
        <w:pStyle w:val="Character"/>
      </w:pPr>
      <w:r>
        <w:t>ARCHIVIST</w:t>
      </w:r>
    </w:p>
    <w:p w14:paraId="46250339" w14:textId="77777777" w:rsidR="00AA59BD" w:rsidRDefault="00AA59BD" w:rsidP="00AA59BD">
      <w:r w:rsidRPr="00A763D6">
        <w:t>What? She’s talking complete rubbish!</w:t>
      </w:r>
    </w:p>
    <w:p w14:paraId="14F9861D" w14:textId="77777777" w:rsidR="00AA59BD" w:rsidRDefault="00AA59BD" w:rsidP="00AA59BD">
      <w:pPr>
        <w:pStyle w:val="Character"/>
      </w:pPr>
      <w:r>
        <w:t>UNNAMED</w:t>
      </w:r>
    </w:p>
    <w:p w14:paraId="439AC94C" w14:textId="301756DB" w:rsidR="00AA59BD" w:rsidRDefault="00992ABE" w:rsidP="00AA59BD">
      <w:r w:rsidRPr="00992ABE">
        <w:rPr>
          <w:b/>
          <w:bCs/>
        </w:rPr>
        <w:t>(</w:t>
      </w:r>
      <w:r>
        <w:rPr>
          <w:b/>
          <w:bCs/>
        </w:rPr>
        <w:t>Angry</w:t>
      </w:r>
      <w:r w:rsidRPr="00992ABE">
        <w:rPr>
          <w:b/>
          <w:bCs/>
        </w:rPr>
        <w:t>)</w:t>
      </w:r>
      <w:r>
        <w:t xml:space="preserve"> </w:t>
      </w:r>
      <w:r w:rsidR="00AA59BD" w:rsidRPr="00A763D6">
        <w:t>Have you been there, then? Have you fled through the endless cabinets, the, the labels that cut you? The things that ‘put you in your place’?</w:t>
      </w:r>
    </w:p>
    <w:p w14:paraId="24293C62" w14:textId="77777777" w:rsidR="00AA59BD" w:rsidRDefault="00AA59BD" w:rsidP="00AA59BD">
      <w:pPr>
        <w:pStyle w:val="Character"/>
      </w:pPr>
      <w:r>
        <w:t>ARCHIVIST</w:t>
      </w:r>
    </w:p>
    <w:p w14:paraId="5CFE31EC" w14:textId="77777777" w:rsidR="00AA59BD" w:rsidRDefault="00AA59BD" w:rsidP="00AA59BD">
      <w:r w:rsidRPr="00A763D6">
        <w:t>No…</w:t>
      </w:r>
    </w:p>
    <w:p w14:paraId="1ECE1F07" w14:textId="77777777" w:rsidR="00AA59BD" w:rsidRDefault="00AA59BD" w:rsidP="00AA59BD">
      <w:pPr>
        <w:pStyle w:val="Character"/>
      </w:pPr>
      <w:r>
        <w:t>UNNAMED</w:t>
      </w:r>
    </w:p>
    <w:p w14:paraId="6488FF6C" w14:textId="77777777" w:rsidR="00AA59BD" w:rsidRDefault="00AA59BD" w:rsidP="00AA59BD">
      <w:proofErr w:type="gramStart"/>
      <w:r w:rsidRPr="00A763D6">
        <w:t>So</w:t>
      </w:r>
      <w:proofErr w:type="gramEnd"/>
      <w:r w:rsidRPr="00A763D6">
        <w:t xml:space="preserve"> you don’t know!</w:t>
      </w:r>
    </w:p>
    <w:p w14:paraId="76BBAEB1" w14:textId="77777777" w:rsidR="00AA59BD" w:rsidRDefault="00AA59BD" w:rsidP="00AA59BD">
      <w:pPr>
        <w:pStyle w:val="Character"/>
      </w:pPr>
      <w:r>
        <w:t>ARCHIVIST</w:t>
      </w:r>
    </w:p>
    <w:p w14:paraId="1929C20D" w14:textId="77777777" w:rsidR="00AA59BD" w:rsidRDefault="00AA59BD" w:rsidP="00AA59BD">
      <w:r w:rsidRPr="00A763D6">
        <w:t>But I’ve seen it!</w:t>
      </w:r>
    </w:p>
    <w:p w14:paraId="7206290A" w14:textId="77777777" w:rsidR="00AA59BD" w:rsidRDefault="00AA59BD" w:rsidP="00AA59BD">
      <w:r w:rsidRPr="00A763D6">
        <w:t xml:space="preserve">I </w:t>
      </w:r>
      <w:r w:rsidRPr="00A763D6">
        <w:rPr>
          <w:i/>
        </w:rPr>
        <w:t>know</w:t>
      </w:r>
      <w:r w:rsidRPr="00A763D6">
        <w:t xml:space="preserve"> it.</w:t>
      </w:r>
    </w:p>
    <w:p w14:paraId="716146F0" w14:textId="77777777" w:rsidR="00AA59BD" w:rsidRDefault="00AA59BD" w:rsidP="00AA59BD">
      <w:pPr>
        <w:pStyle w:val="Character"/>
      </w:pPr>
      <w:r>
        <w:lastRenderedPageBreak/>
        <w:t>UNNAMED</w:t>
      </w:r>
    </w:p>
    <w:p w14:paraId="3BEB4B04" w14:textId="77777777" w:rsidR="00AA59BD" w:rsidRDefault="00AA59BD" w:rsidP="00AA59BD">
      <w:r w:rsidRPr="00A763D6">
        <w:t>Oh, you know it, do you? Did it bleed you?</w:t>
      </w:r>
    </w:p>
    <w:p w14:paraId="4CA9AC99" w14:textId="77777777" w:rsidR="00AA59BD" w:rsidRDefault="00AA59BD" w:rsidP="00AA59BD">
      <w:pPr>
        <w:pStyle w:val="Character"/>
      </w:pPr>
      <w:r>
        <w:t>ARCHIVIST</w:t>
      </w:r>
    </w:p>
    <w:p w14:paraId="244F42C0" w14:textId="77777777" w:rsidR="00AA59BD" w:rsidRDefault="00AA59BD" w:rsidP="00AA59BD">
      <w:r w:rsidRPr="00A763D6">
        <w:t>No, but that’s not actually—</w:t>
      </w:r>
    </w:p>
    <w:p w14:paraId="0FC07913" w14:textId="77777777" w:rsidR="00AA59BD" w:rsidRDefault="00AA59BD" w:rsidP="00AA59BD">
      <w:pPr>
        <w:pStyle w:val="Character"/>
      </w:pPr>
      <w:r>
        <w:t>UNNAMED</w:t>
      </w:r>
    </w:p>
    <w:p w14:paraId="65F17FA7" w14:textId="77777777" w:rsidR="00AA59BD" w:rsidRDefault="00AA59BD" w:rsidP="00AA59BD">
      <w:r w:rsidRPr="00A763D6">
        <w:t>Then you don’t know it. And you’re not getting my name.</w:t>
      </w:r>
    </w:p>
    <w:p w14:paraId="7CBB1AE2" w14:textId="77777777" w:rsidR="00AA59BD" w:rsidRDefault="00AA59BD" w:rsidP="00AA59BD">
      <w:pPr>
        <w:pStyle w:val="Character"/>
      </w:pPr>
      <w:r>
        <w:t>ARCHIVIST</w:t>
      </w:r>
    </w:p>
    <w:p w14:paraId="16D3877F" w14:textId="77777777" w:rsidR="000A5647" w:rsidRDefault="00AA59BD" w:rsidP="00AA59BD">
      <w:r w:rsidRPr="00A763D6">
        <w:t xml:space="preserve">Fine. </w:t>
      </w:r>
    </w:p>
    <w:p w14:paraId="31033B8D" w14:textId="2E01D19F" w:rsidR="00AA59BD" w:rsidRDefault="00AA59BD" w:rsidP="00AA59BD">
      <w:r w:rsidRPr="00A763D6">
        <w:t>Sorry. I didn’t mean to upset you.</w:t>
      </w:r>
    </w:p>
    <w:p w14:paraId="61BF5C24" w14:textId="2F35621D" w:rsidR="00AA59BD" w:rsidRDefault="00AA59BD" w:rsidP="00AA59BD">
      <w:r w:rsidRPr="00A763D6">
        <w:t>…So… Georgie and Melanie, are they...?</w:t>
      </w:r>
    </w:p>
    <w:p w14:paraId="053EC8BE" w14:textId="77777777" w:rsidR="00AA59BD" w:rsidRDefault="00AA59BD" w:rsidP="00AA59BD">
      <w:pPr>
        <w:pStyle w:val="Character"/>
      </w:pPr>
      <w:r>
        <w:t>UNNAMED</w:t>
      </w:r>
    </w:p>
    <w:p w14:paraId="54A7D792" w14:textId="2BAACFDE" w:rsidR="00AA59BD" w:rsidRDefault="00AA59BD" w:rsidP="00AA59BD">
      <w:r w:rsidRPr="00A763D6">
        <w:t>They’re gone.</w:t>
      </w:r>
    </w:p>
    <w:p w14:paraId="52F54C8B" w14:textId="17805DD5" w:rsidR="006F2DC2" w:rsidRDefault="006F2DC2" w:rsidP="006F2DC2">
      <w:pPr>
        <w:pStyle w:val="CharacterSounds"/>
      </w:pPr>
      <w:r>
        <w:t>(</w:t>
      </w:r>
      <w:r w:rsidR="00F252F7">
        <w:t>The Archivist makes a small</w:t>
      </w:r>
      <w:r>
        <w:t xml:space="preserve"> noise of surpris</w:t>
      </w:r>
      <w:r w:rsidR="00F252F7">
        <w:t>e</w:t>
      </w:r>
      <w:r>
        <w:t>)</w:t>
      </w:r>
    </w:p>
    <w:p w14:paraId="4605DEDF" w14:textId="77777777" w:rsidR="00AA59BD" w:rsidRDefault="00AA59BD" w:rsidP="00AA59BD">
      <w:r w:rsidRPr="00A763D6">
        <w:t>Out.</w:t>
      </w:r>
    </w:p>
    <w:p w14:paraId="6A43DAE4" w14:textId="77777777" w:rsidR="00AA59BD" w:rsidRDefault="00AA59BD" w:rsidP="00AA59BD">
      <w:r w:rsidRPr="00A763D6">
        <w:t>They, they often go out. Sometimes they bring people back, but usually they just go, for a while.</w:t>
      </w:r>
    </w:p>
    <w:p w14:paraId="48313A6A" w14:textId="77777777" w:rsidR="00AA59BD" w:rsidRDefault="00AA59BD" w:rsidP="00AA59BD">
      <w:pPr>
        <w:pStyle w:val="Character"/>
      </w:pPr>
      <w:r>
        <w:t>MARTIN</w:t>
      </w:r>
    </w:p>
    <w:p w14:paraId="239AC954" w14:textId="759D6860" w:rsidR="00AA59BD" w:rsidRDefault="00AA59BD" w:rsidP="00AA59BD">
      <w:r w:rsidRPr="00A763D6">
        <w:t>O-kay</w:t>
      </w:r>
      <w:r w:rsidR="000A5647">
        <w:t>, huh</w:t>
      </w:r>
      <w:r w:rsidRPr="00A763D6">
        <w:t>. Do you know when they’ll be back?</w:t>
      </w:r>
    </w:p>
    <w:p w14:paraId="042A66AC" w14:textId="77777777" w:rsidR="00AA59BD" w:rsidRDefault="00AA59BD" w:rsidP="00AA59BD">
      <w:pPr>
        <w:pStyle w:val="Character"/>
      </w:pPr>
      <w:r>
        <w:t>UNNAMED</w:t>
      </w:r>
    </w:p>
    <w:p w14:paraId="69B18F13" w14:textId="77777777" w:rsidR="00AA59BD" w:rsidRDefault="00AA59BD" w:rsidP="00AA59BD">
      <w:r w:rsidRPr="00A763D6">
        <w:t>No. They walk their own path.</w:t>
      </w:r>
    </w:p>
    <w:p w14:paraId="5BCACDC0" w14:textId="77777777" w:rsidR="00AA59BD" w:rsidRDefault="00AA59BD" w:rsidP="00AA59BD">
      <w:pPr>
        <w:pStyle w:val="Character"/>
      </w:pPr>
      <w:r>
        <w:lastRenderedPageBreak/>
        <w:t>ARCHIVIST</w:t>
      </w:r>
    </w:p>
    <w:p w14:paraId="0E4436A3" w14:textId="57D19264" w:rsidR="00AA59BD" w:rsidRDefault="00BF7014" w:rsidP="00AA59BD">
      <w:r>
        <w:t>C</w:t>
      </w:r>
      <w:r w:rsidR="00AA59BD" w:rsidRPr="00A763D6">
        <w:t>ourse they do.</w:t>
      </w:r>
    </w:p>
    <w:p w14:paraId="219DFDA6" w14:textId="419A27F9" w:rsidR="00892005" w:rsidRPr="00892005" w:rsidRDefault="00892005" w:rsidP="00AA59BD">
      <w:pPr>
        <w:rPr>
          <w:b/>
          <w:bCs/>
        </w:rPr>
      </w:pPr>
      <w:r w:rsidRPr="00892005">
        <w:rPr>
          <w:b/>
          <w:bCs/>
        </w:rPr>
        <w:t xml:space="preserve">(Beat) </w:t>
      </w:r>
    </w:p>
    <w:p w14:paraId="69F0D6AA" w14:textId="0BC85D1E" w:rsidR="00AA59BD" w:rsidRDefault="00892005" w:rsidP="00892005">
      <w:pPr>
        <w:pStyle w:val="CharacterSounds"/>
      </w:pPr>
      <w:r>
        <w:t>(U</w:t>
      </w:r>
      <w:r w:rsidRPr="00A763D6">
        <w:t>nnamed sighs</w:t>
      </w:r>
      <w:r>
        <w:t>)</w:t>
      </w:r>
    </w:p>
    <w:p w14:paraId="57683496" w14:textId="77777777" w:rsidR="00AA59BD" w:rsidRDefault="00AA59BD" w:rsidP="00AA59BD">
      <w:pPr>
        <w:pStyle w:val="Character"/>
      </w:pPr>
      <w:r>
        <w:t>UNNAMED</w:t>
      </w:r>
    </w:p>
    <w:p w14:paraId="53B64FDC" w14:textId="77777777" w:rsidR="00AA59BD" w:rsidRDefault="00AA59BD" w:rsidP="00AA59BD">
      <w:r w:rsidRPr="00A763D6">
        <w:t>Would you like some food? We have... tins. And biscuits. Although the biscuits are really old.</w:t>
      </w:r>
    </w:p>
    <w:p w14:paraId="14227DF2" w14:textId="77777777" w:rsidR="00AA59BD" w:rsidRDefault="00AA59BD" w:rsidP="00AA59BD">
      <w:pPr>
        <w:pStyle w:val="Character"/>
      </w:pPr>
      <w:r>
        <w:t>MARTIN</w:t>
      </w:r>
    </w:p>
    <w:p w14:paraId="0A466A49" w14:textId="2F91AB92" w:rsidR="00AA59BD" w:rsidRDefault="00AA59BD" w:rsidP="00AA59BD">
      <w:r w:rsidRPr="00A763D6">
        <w:t>What’s in the tins?</w:t>
      </w:r>
    </w:p>
    <w:p w14:paraId="4A681CEE" w14:textId="77777777" w:rsidR="00AA59BD" w:rsidRDefault="00AA59BD" w:rsidP="00AA59BD">
      <w:pPr>
        <w:pStyle w:val="Character"/>
      </w:pPr>
      <w:r>
        <w:t>UNNAMED</w:t>
      </w:r>
    </w:p>
    <w:p w14:paraId="172AA8F6" w14:textId="77777777" w:rsidR="00AA59BD" w:rsidRDefault="00AA59BD" w:rsidP="00AA59BD">
      <w:r w:rsidRPr="00A763D6">
        <w:t>Food.</w:t>
      </w:r>
    </w:p>
    <w:p w14:paraId="5AA09851" w14:textId="77777777" w:rsidR="00AA59BD" w:rsidRDefault="00AA59BD" w:rsidP="00AA59BD">
      <w:pPr>
        <w:pStyle w:val="Character"/>
      </w:pPr>
      <w:r>
        <w:t>MARTIN</w:t>
      </w:r>
    </w:p>
    <w:p w14:paraId="5E00490B" w14:textId="4895DAD0" w:rsidR="00AA59BD" w:rsidRDefault="00647E13" w:rsidP="00AA59BD">
      <w:r w:rsidRPr="00561425">
        <w:rPr>
          <w:b/>
          <w:bCs/>
        </w:rPr>
        <w:t>(</w:t>
      </w:r>
      <w:r w:rsidR="00AA59BD" w:rsidRPr="00561425">
        <w:rPr>
          <w:b/>
          <w:bCs/>
        </w:rPr>
        <w:t>Irritated</w:t>
      </w:r>
      <w:r w:rsidRPr="00561425">
        <w:rPr>
          <w:b/>
          <w:bCs/>
        </w:rPr>
        <w:t>)</w:t>
      </w:r>
      <w:r w:rsidR="00AA59BD" w:rsidRPr="00A763D6">
        <w:t xml:space="preserve"> What food?</w:t>
      </w:r>
    </w:p>
    <w:p w14:paraId="4BFF213C" w14:textId="77777777" w:rsidR="00AA59BD" w:rsidRDefault="00AA59BD" w:rsidP="00AA59BD">
      <w:pPr>
        <w:pStyle w:val="Character"/>
      </w:pPr>
      <w:r>
        <w:t>UNNAMED</w:t>
      </w:r>
    </w:p>
    <w:p w14:paraId="15AAC667" w14:textId="77777777" w:rsidR="00AA59BD" w:rsidRDefault="00AA59BD" w:rsidP="00AA59BD">
      <w:r w:rsidRPr="00A763D6">
        <w:t>Depends. Most of the labels are gone. Yesterday, I got black beans.</w:t>
      </w:r>
    </w:p>
    <w:p w14:paraId="538A1B75" w14:textId="77777777" w:rsidR="00AA59BD" w:rsidRDefault="00AA59BD" w:rsidP="00AA59BD">
      <w:pPr>
        <w:pStyle w:val="Character"/>
      </w:pPr>
      <w:r>
        <w:t>MARTIN</w:t>
      </w:r>
    </w:p>
    <w:p w14:paraId="744C40A0" w14:textId="77777777" w:rsidR="00AA59BD" w:rsidRDefault="00AA59BD" w:rsidP="00AA59BD">
      <w:r w:rsidRPr="00A763D6">
        <w:t>Oh right. And that’s... good?</w:t>
      </w:r>
    </w:p>
    <w:p w14:paraId="2C583442" w14:textId="77777777" w:rsidR="00AA59BD" w:rsidRDefault="00AA59BD" w:rsidP="00AA59BD">
      <w:pPr>
        <w:pStyle w:val="Character"/>
      </w:pPr>
      <w:r>
        <w:t>UNNAMED</w:t>
      </w:r>
    </w:p>
    <w:p w14:paraId="4ED9A4D0" w14:textId="7DDE76DA" w:rsidR="00AA59BD" w:rsidRDefault="00AA59BD" w:rsidP="00AA59BD">
      <w:r w:rsidRPr="00A763D6">
        <w:t>Mm</w:t>
      </w:r>
      <w:r w:rsidR="00CB741C">
        <w:t>-</w:t>
      </w:r>
      <w:r w:rsidRPr="00A763D6">
        <w:t>hmm</w:t>
      </w:r>
      <w:r w:rsidR="00CB741C">
        <w:t>!</w:t>
      </w:r>
    </w:p>
    <w:p w14:paraId="0E949B6E" w14:textId="4638E7CD" w:rsidR="00AA59BD" w:rsidRDefault="00EC55F2" w:rsidP="00D73368">
      <w:pPr>
        <w:pStyle w:val="CharacterSounds"/>
      </w:pPr>
      <w:r>
        <w:t>(M</w:t>
      </w:r>
      <w:r w:rsidRPr="00A763D6">
        <w:t>artin exhales slowly</w:t>
      </w:r>
      <w:r>
        <w:t>)</w:t>
      </w:r>
    </w:p>
    <w:p w14:paraId="761B7298" w14:textId="77777777" w:rsidR="00AA59BD" w:rsidRDefault="00AA59BD" w:rsidP="00AA59BD">
      <w:pPr>
        <w:pStyle w:val="Character"/>
      </w:pPr>
      <w:r>
        <w:lastRenderedPageBreak/>
        <w:t>MARTIN</w:t>
      </w:r>
    </w:p>
    <w:p w14:paraId="160834CC" w14:textId="77777777" w:rsidR="00AA59BD" w:rsidRDefault="00AA59BD" w:rsidP="00AA59BD">
      <w:r w:rsidRPr="00A763D6">
        <w:t>Right. Well, I could probably go for a... tin. John?</w:t>
      </w:r>
    </w:p>
    <w:p w14:paraId="53DE2816" w14:textId="77777777" w:rsidR="00AA59BD" w:rsidRDefault="00AA59BD" w:rsidP="00AA59BD">
      <w:pPr>
        <w:pStyle w:val="Character"/>
      </w:pPr>
      <w:r>
        <w:t>ARCHIVIST</w:t>
      </w:r>
    </w:p>
    <w:p w14:paraId="0CB4B3C1" w14:textId="161A65AA" w:rsidR="00AA59BD" w:rsidRDefault="00AA59BD" w:rsidP="00AA59BD">
      <w:r w:rsidRPr="00A763D6">
        <w:t xml:space="preserve">Any chance you could bring me something back? I’m feeling a little </w:t>
      </w:r>
      <w:r w:rsidR="00CB741C">
        <w:t xml:space="preserve">bit </w:t>
      </w:r>
      <w:r w:rsidRPr="00A763D6">
        <w:t>shaky.</w:t>
      </w:r>
    </w:p>
    <w:p w14:paraId="0B60ABD6" w14:textId="77777777" w:rsidR="00AA59BD" w:rsidRDefault="00AA59BD" w:rsidP="00AA59BD">
      <w:pPr>
        <w:pStyle w:val="Character"/>
      </w:pPr>
      <w:r>
        <w:t>MARTIN</w:t>
      </w:r>
    </w:p>
    <w:p w14:paraId="16ACF77A" w14:textId="77777777" w:rsidR="00AA59BD" w:rsidRDefault="00AA59BD" w:rsidP="00AA59BD">
      <w:r w:rsidRPr="00A763D6">
        <w:t>Do you need to make a statement?</w:t>
      </w:r>
    </w:p>
    <w:p w14:paraId="049EC8C8" w14:textId="77777777" w:rsidR="00AA59BD" w:rsidRDefault="00AA59BD" w:rsidP="00AA59BD">
      <w:pPr>
        <w:pStyle w:val="Character"/>
      </w:pPr>
      <w:r>
        <w:t>ARCHIVIST</w:t>
      </w:r>
    </w:p>
    <w:p w14:paraId="5A8962BE" w14:textId="41253E75" w:rsidR="00AA59BD" w:rsidRDefault="00AA59BD" w:rsidP="00AA59BD">
      <w:r w:rsidRPr="00A763D6">
        <w:t>Actually no</w:t>
      </w:r>
      <w:r w:rsidR="00CB741C">
        <w:t xml:space="preserve">, I… </w:t>
      </w:r>
      <w:r w:rsidRPr="00A763D6">
        <w:t xml:space="preserve">I haven’t since we got down here. </w:t>
      </w:r>
      <w:r w:rsidR="00511BAE">
        <w:t>S</w:t>
      </w:r>
      <w:r w:rsidRPr="00A763D6">
        <w:t>uppose it must be the tunnels. Nice to be a bit more in control, although</w:t>
      </w:r>
      <w:r w:rsidR="00511BAE">
        <w:t>,</w:t>
      </w:r>
      <w:r w:rsidRPr="00A763D6">
        <w:t xml:space="preserve"> it does feel… odd.</w:t>
      </w:r>
    </w:p>
    <w:p w14:paraId="639DF4CE" w14:textId="77777777" w:rsidR="00AA59BD" w:rsidRDefault="00AA59BD" w:rsidP="00AA59BD">
      <w:pPr>
        <w:pStyle w:val="Character"/>
      </w:pPr>
      <w:r>
        <w:t>MARTIN</w:t>
      </w:r>
    </w:p>
    <w:p w14:paraId="3DC55E40" w14:textId="02138D19" w:rsidR="00AA59BD" w:rsidRDefault="00AA59BD" w:rsidP="00AA59BD">
      <w:r w:rsidRPr="00A763D6">
        <w:t>Well, it’s good to hear. I’ll see what I can find.</w:t>
      </w:r>
    </w:p>
    <w:p w14:paraId="4318B23A" w14:textId="39D1705D" w:rsidR="008C33B9" w:rsidRDefault="008C33B9" w:rsidP="008C33B9">
      <w:pPr>
        <w:pStyle w:val="Music"/>
      </w:pPr>
      <w:r>
        <w:t>[Door creaks]</w:t>
      </w:r>
    </w:p>
    <w:p w14:paraId="57BD87CD" w14:textId="77777777" w:rsidR="00AA59BD" w:rsidRDefault="00AA59BD" w:rsidP="00AA59BD">
      <w:pPr>
        <w:pStyle w:val="Character"/>
      </w:pPr>
      <w:r>
        <w:t>UNNAMED</w:t>
      </w:r>
    </w:p>
    <w:p w14:paraId="1D0FB96A" w14:textId="77777777" w:rsidR="00AA59BD" w:rsidRDefault="00AA59BD" w:rsidP="00AA59BD">
      <w:r w:rsidRPr="00A763D6">
        <w:t>Are you coming?</w:t>
      </w:r>
    </w:p>
    <w:p w14:paraId="7F48C73C" w14:textId="77777777" w:rsidR="00AA59BD" w:rsidRDefault="00AA59BD" w:rsidP="00AA59BD">
      <w:pPr>
        <w:pStyle w:val="Character"/>
      </w:pPr>
      <w:r>
        <w:t>MARTIN</w:t>
      </w:r>
    </w:p>
    <w:p w14:paraId="26103DB0" w14:textId="40FFB9A8" w:rsidR="00AA59BD" w:rsidRDefault="00AA59BD" w:rsidP="00AA59BD">
      <w:r w:rsidRPr="00A763D6">
        <w:t>Yes, yes. Lead the way... you.</w:t>
      </w:r>
    </w:p>
    <w:p w14:paraId="2D822A90" w14:textId="29343F37" w:rsidR="0072345B" w:rsidRDefault="0072345B" w:rsidP="0072345B">
      <w:pPr>
        <w:pStyle w:val="Music"/>
      </w:pPr>
      <w:r>
        <w:t>[Footsteps as Martin heads for the door]</w:t>
      </w:r>
    </w:p>
    <w:p w14:paraId="581B4A33" w14:textId="77777777" w:rsidR="00AA59BD" w:rsidRDefault="00AA59BD" w:rsidP="00AA59BD">
      <w:pPr>
        <w:pStyle w:val="Character"/>
      </w:pPr>
      <w:r>
        <w:t>UNNAMED</w:t>
      </w:r>
    </w:p>
    <w:p w14:paraId="29FA6863" w14:textId="77777777" w:rsidR="00AA59BD" w:rsidRDefault="00AA59BD" w:rsidP="00AA59BD">
      <w:r w:rsidRPr="00A763D6">
        <w:t>Of course.</w:t>
      </w:r>
    </w:p>
    <w:p w14:paraId="068359FC" w14:textId="29289250" w:rsidR="00AA59BD" w:rsidRPr="00A763D6" w:rsidRDefault="005A2048" w:rsidP="005A2048">
      <w:pPr>
        <w:pStyle w:val="Music"/>
      </w:pPr>
      <w:r w:rsidRPr="00A763D6">
        <w:t>[</w:t>
      </w:r>
      <w:r>
        <w:t>D</w:t>
      </w:r>
      <w:r w:rsidRPr="00A763D6">
        <w:t>oor rattles as they leave]</w:t>
      </w:r>
    </w:p>
    <w:p w14:paraId="63EAFF31" w14:textId="3208B1CF" w:rsidR="00AA59BD" w:rsidRPr="00A763D6" w:rsidRDefault="00AA59BD" w:rsidP="00AA59BD">
      <w:pPr>
        <w:pStyle w:val="Music"/>
      </w:pPr>
      <w:r w:rsidRPr="00A763D6">
        <w:lastRenderedPageBreak/>
        <w:t>[</w:t>
      </w:r>
      <w:r>
        <w:t>Tape clicks off</w:t>
      </w:r>
      <w:r w:rsidRPr="00A763D6">
        <w:t>]</w:t>
      </w:r>
    </w:p>
    <w:p w14:paraId="3E463F0D" w14:textId="16B316CD" w:rsidR="00AA59BD" w:rsidRDefault="00AA59BD" w:rsidP="00AA59BD">
      <w:pPr>
        <w:pStyle w:val="Music"/>
      </w:pPr>
      <w:r w:rsidRPr="00A763D6">
        <w:t>[</w:t>
      </w:r>
      <w:r>
        <w:t>Tape clicks on</w:t>
      </w:r>
      <w:r w:rsidRPr="00A763D6">
        <w:t>]</w:t>
      </w:r>
    </w:p>
    <w:p w14:paraId="5207D841" w14:textId="28FF0344" w:rsidR="00B823B9" w:rsidRDefault="00B823B9" w:rsidP="00B823B9">
      <w:pPr>
        <w:pStyle w:val="Music"/>
      </w:pPr>
      <w:r>
        <w:t>[</w:t>
      </w:r>
      <w:r w:rsidR="00002DCE">
        <w:t xml:space="preserve">An </w:t>
      </w:r>
      <w:r w:rsidR="00BA3156">
        <w:t xml:space="preserve">echoing </w:t>
      </w:r>
      <w:r w:rsidR="00002DCE">
        <w:t>room in the tunnels</w:t>
      </w:r>
      <w:r>
        <w:t>]</w:t>
      </w:r>
    </w:p>
    <w:p w14:paraId="6F7E84D8" w14:textId="4E669FA8" w:rsidR="00B823B9" w:rsidRPr="00B823B9" w:rsidRDefault="00B823B9" w:rsidP="00B823B9">
      <w:pPr>
        <w:pStyle w:val="Music"/>
      </w:pPr>
      <w:r>
        <w:t>[Sound of Arun handling the tape recorder]</w:t>
      </w:r>
    </w:p>
    <w:p w14:paraId="727CD1FF" w14:textId="79871612" w:rsidR="00AA59BD" w:rsidRDefault="00AA59BD" w:rsidP="00B91E2D">
      <w:pPr>
        <w:pStyle w:val="Music"/>
      </w:pPr>
      <w:r w:rsidRPr="00A763D6">
        <w:t>[</w:t>
      </w:r>
      <w:r w:rsidR="00B823B9">
        <w:t>F</w:t>
      </w:r>
      <w:r w:rsidR="00B91E2D" w:rsidRPr="00A763D6">
        <w:t>ootsteps</w:t>
      </w:r>
      <w:r w:rsidRPr="00A763D6">
        <w:t>]</w:t>
      </w:r>
    </w:p>
    <w:p w14:paraId="39910AF7" w14:textId="77777777" w:rsidR="00AA59BD" w:rsidRDefault="00AA59BD" w:rsidP="00AA59BD">
      <w:pPr>
        <w:pStyle w:val="Character"/>
      </w:pPr>
      <w:r>
        <w:t>ARUN</w:t>
      </w:r>
    </w:p>
    <w:p w14:paraId="0C5E6BCB" w14:textId="15A88664" w:rsidR="00AA59BD" w:rsidRDefault="00B823B9" w:rsidP="00AA59BD">
      <w:r w:rsidRPr="00B823B9">
        <w:rPr>
          <w:b/>
          <w:bCs/>
        </w:rPr>
        <w:t>(Close)</w:t>
      </w:r>
      <w:r>
        <w:t xml:space="preserve"> </w:t>
      </w:r>
      <w:r w:rsidR="00AA59BD" w:rsidRPr="00A763D6">
        <w:t>Uh… Martin?</w:t>
      </w:r>
    </w:p>
    <w:p w14:paraId="1D59F7DB" w14:textId="77777777" w:rsidR="00AA59BD" w:rsidRDefault="00AA59BD" w:rsidP="00AA59BD">
      <w:pPr>
        <w:pStyle w:val="Character"/>
      </w:pPr>
      <w:r>
        <w:t>MARTIN</w:t>
      </w:r>
    </w:p>
    <w:p w14:paraId="1F864D60" w14:textId="77777777" w:rsidR="00AA59BD" w:rsidRDefault="00AA59BD" w:rsidP="00AA59BD">
      <w:r w:rsidRPr="00A763D6">
        <w:t>Yeah? Oh, s-sorry, I-I didn’t catch you name.</w:t>
      </w:r>
    </w:p>
    <w:p w14:paraId="7E5313EB" w14:textId="77777777" w:rsidR="00AA59BD" w:rsidRDefault="00AA59BD" w:rsidP="00AA59BD">
      <w:pPr>
        <w:pStyle w:val="Character"/>
      </w:pPr>
      <w:r>
        <w:t>ARUN</w:t>
      </w:r>
    </w:p>
    <w:p w14:paraId="5430197A" w14:textId="77777777" w:rsidR="00AA59BD" w:rsidRDefault="00AA59BD" w:rsidP="00AA59BD">
      <w:r w:rsidRPr="00A763D6">
        <w:t>Arun.</w:t>
      </w:r>
    </w:p>
    <w:p w14:paraId="544E47F1" w14:textId="77777777" w:rsidR="00AA59BD" w:rsidRDefault="00AA59BD" w:rsidP="00AA59BD">
      <w:pPr>
        <w:pStyle w:val="Character"/>
      </w:pPr>
      <w:r>
        <w:t>MARTIN</w:t>
      </w:r>
    </w:p>
    <w:p w14:paraId="5A2AD499" w14:textId="77777777" w:rsidR="00AA59BD" w:rsidRDefault="00AA59BD" w:rsidP="00AA59BD">
      <w:r w:rsidRPr="00A763D6">
        <w:t>Hi Arun, what’s up?</w:t>
      </w:r>
    </w:p>
    <w:p w14:paraId="382AC893" w14:textId="77777777" w:rsidR="00AA59BD" w:rsidRDefault="00AA59BD" w:rsidP="00AA59BD">
      <w:pPr>
        <w:pStyle w:val="Character"/>
      </w:pPr>
      <w:r>
        <w:t>ARUN</w:t>
      </w:r>
    </w:p>
    <w:p w14:paraId="227D41CD" w14:textId="20F298E1" w:rsidR="006E032A" w:rsidRDefault="00AA59BD" w:rsidP="00AA59BD">
      <w:r w:rsidRPr="00A763D6">
        <w:t xml:space="preserve">Sorry, </w:t>
      </w:r>
      <w:proofErr w:type="spellStart"/>
      <w:r w:rsidRPr="00A763D6">
        <w:t>ju</w:t>
      </w:r>
      <w:proofErr w:type="spellEnd"/>
      <w:r w:rsidRPr="00A763D6">
        <w:t xml:space="preserve">… um, just, um, did you lose a tape recorder? I found this— </w:t>
      </w:r>
    </w:p>
    <w:p w14:paraId="15DFA89D" w14:textId="0529AE2A" w:rsidR="006E032A" w:rsidRDefault="006E032A" w:rsidP="006E032A">
      <w:pPr>
        <w:pStyle w:val="Music"/>
      </w:pPr>
      <w:r>
        <w:t>[Tape recorder handling noises]</w:t>
      </w:r>
    </w:p>
    <w:p w14:paraId="7867735B" w14:textId="71CB1DA1" w:rsidR="006E032A" w:rsidRDefault="006E032A" w:rsidP="006E032A">
      <w:pPr>
        <w:pStyle w:val="Character"/>
      </w:pPr>
      <w:r>
        <w:t>ARUN (CONT’D)</w:t>
      </w:r>
    </w:p>
    <w:p w14:paraId="5C5D84D2" w14:textId="3A520A71" w:rsidR="00AA59BD" w:rsidRDefault="00AA59BD" w:rsidP="00AA59BD">
      <w:r w:rsidRPr="00A763D6">
        <w:t>Oh… Huh.</w:t>
      </w:r>
    </w:p>
    <w:p w14:paraId="0ABD48D4" w14:textId="77777777" w:rsidR="00AA59BD" w:rsidRDefault="00AA59BD" w:rsidP="00AA59BD">
      <w:pPr>
        <w:pStyle w:val="Character"/>
      </w:pPr>
      <w:r>
        <w:t>MARTIN</w:t>
      </w:r>
    </w:p>
    <w:p w14:paraId="1A9FAD02" w14:textId="77777777" w:rsidR="00AA59BD" w:rsidRDefault="00AA59BD" w:rsidP="00AA59BD">
      <w:r w:rsidRPr="00A763D6">
        <w:t>Yeah, it wasn’t on when you found it, right?</w:t>
      </w:r>
    </w:p>
    <w:p w14:paraId="7ABCDDD8" w14:textId="4CB48FE9" w:rsidR="00AA59BD" w:rsidRDefault="00CF6E4C" w:rsidP="00CF6E4C">
      <w:pPr>
        <w:pStyle w:val="CharacterSounds"/>
      </w:pPr>
      <w:r>
        <w:lastRenderedPageBreak/>
        <w:t>(S</w:t>
      </w:r>
      <w:r w:rsidRPr="00A763D6">
        <w:t>light chuckle</w:t>
      </w:r>
      <w:r>
        <w:t>)</w:t>
      </w:r>
    </w:p>
    <w:p w14:paraId="3A97A98B" w14:textId="77777777" w:rsidR="00AA59BD" w:rsidRDefault="00AA59BD" w:rsidP="00AA59BD">
      <w:pPr>
        <w:pStyle w:val="Character"/>
      </w:pPr>
      <w:r>
        <w:t>ARUN</w:t>
      </w:r>
    </w:p>
    <w:p w14:paraId="67501FEC" w14:textId="77777777" w:rsidR="00AA59BD" w:rsidRDefault="00AA59BD" w:rsidP="00AA59BD">
      <w:r w:rsidRPr="00A763D6">
        <w:t>No. Is it yours? I haven’t seen it before, I thought it might be.</w:t>
      </w:r>
    </w:p>
    <w:p w14:paraId="07E58631" w14:textId="77777777" w:rsidR="00AA59BD" w:rsidRDefault="00AA59BD" w:rsidP="00AA59BD">
      <w:pPr>
        <w:pStyle w:val="Character"/>
      </w:pPr>
      <w:r>
        <w:t>MARTIN</w:t>
      </w:r>
    </w:p>
    <w:p w14:paraId="0B59B708" w14:textId="77777777" w:rsidR="00AA59BD" w:rsidRDefault="00AA59BD" w:rsidP="00AA59BD">
      <w:r w:rsidRPr="00A763D6">
        <w:t>Kind of, I guess? They follow us around a bit.</w:t>
      </w:r>
    </w:p>
    <w:p w14:paraId="0BCF6E59" w14:textId="77777777" w:rsidR="00AA59BD" w:rsidRDefault="00AA59BD" w:rsidP="00AA59BD">
      <w:pPr>
        <w:pStyle w:val="Character"/>
      </w:pPr>
      <w:r>
        <w:t>ARUN</w:t>
      </w:r>
    </w:p>
    <w:p w14:paraId="2FC907E7" w14:textId="77777777" w:rsidR="00AA59BD" w:rsidRDefault="00AA59BD" w:rsidP="00AA59BD">
      <w:r w:rsidRPr="00A763D6">
        <w:t>Really?</w:t>
      </w:r>
    </w:p>
    <w:p w14:paraId="4E40EBE7" w14:textId="77777777" w:rsidR="00AA59BD" w:rsidRDefault="00AA59BD" w:rsidP="00AA59BD">
      <w:pPr>
        <w:pStyle w:val="Character"/>
      </w:pPr>
      <w:r>
        <w:t>MARTIN</w:t>
      </w:r>
    </w:p>
    <w:p w14:paraId="2BA6E598" w14:textId="44BA50B6" w:rsidR="00AA59BD" w:rsidRDefault="00AA59BD" w:rsidP="00AA59BD">
      <w:r w:rsidRPr="00A763D6">
        <w:t xml:space="preserve">Oh, y-you don’t need to worry. It’s been happening for ages. Before the </w:t>
      </w:r>
      <w:r w:rsidR="000858A0">
        <w:t>w</w:t>
      </w:r>
      <w:r w:rsidRPr="00A763D6">
        <w:t>orld changed, even. You can just ignore them.</w:t>
      </w:r>
    </w:p>
    <w:p w14:paraId="3CC2C88B" w14:textId="77777777" w:rsidR="00AA59BD" w:rsidRDefault="00AA59BD" w:rsidP="00AA59BD">
      <w:pPr>
        <w:pStyle w:val="Character"/>
      </w:pPr>
      <w:r>
        <w:t>ARUN</w:t>
      </w:r>
    </w:p>
    <w:p w14:paraId="17944B8C" w14:textId="77777777" w:rsidR="00AA59BD" w:rsidRDefault="00AA59BD" w:rsidP="00AA59BD">
      <w:r w:rsidRPr="00A763D6">
        <w:t>Since before the end?</w:t>
      </w:r>
    </w:p>
    <w:p w14:paraId="2F23058A" w14:textId="77777777" w:rsidR="00AA59BD" w:rsidRDefault="00AA59BD" w:rsidP="00AA59BD">
      <w:pPr>
        <w:pStyle w:val="Character"/>
      </w:pPr>
      <w:r>
        <w:t>MARTIN</w:t>
      </w:r>
    </w:p>
    <w:p w14:paraId="6D984424" w14:textId="77777777" w:rsidR="00AA59BD" w:rsidRDefault="00AA59BD" w:rsidP="00AA59BD">
      <w:r w:rsidRPr="00A763D6">
        <w:t>Yeah, it’s… it’s kind of a long story. Ask the prophets, if you want, they’ll explain.</w:t>
      </w:r>
    </w:p>
    <w:p w14:paraId="057AFE16" w14:textId="56104FE9" w:rsidR="00AA59BD" w:rsidRDefault="00894307" w:rsidP="00894307">
      <w:pPr>
        <w:pStyle w:val="Music"/>
      </w:pPr>
      <w:r w:rsidRPr="00A763D6">
        <w:t>[</w:t>
      </w:r>
      <w:r w:rsidR="006D5292">
        <w:t>Martin t</w:t>
      </w:r>
      <w:r w:rsidRPr="00A763D6">
        <w:t xml:space="preserve">urns and </w:t>
      </w:r>
      <w:r w:rsidR="006D5292">
        <w:t>starts to walk away, then stops</w:t>
      </w:r>
      <w:r w:rsidR="00660175">
        <w:t xml:space="preserve"> as Arun continues</w:t>
      </w:r>
      <w:r w:rsidRPr="00A763D6">
        <w:t>]</w:t>
      </w:r>
    </w:p>
    <w:p w14:paraId="5A723FC6" w14:textId="77777777" w:rsidR="00AA59BD" w:rsidRDefault="00AA59BD" w:rsidP="00AA59BD">
      <w:pPr>
        <w:pStyle w:val="Character"/>
      </w:pPr>
      <w:r>
        <w:t>ARUN</w:t>
      </w:r>
    </w:p>
    <w:p w14:paraId="3FC8674E" w14:textId="0604F06C" w:rsidR="006D5292" w:rsidRDefault="00AA59BD" w:rsidP="00AA59BD">
      <w:r w:rsidRPr="00A763D6">
        <w:t>You don’t believe in them, do you? In their power?</w:t>
      </w:r>
    </w:p>
    <w:p w14:paraId="26774067" w14:textId="77777777" w:rsidR="00AA59BD" w:rsidRDefault="00AA59BD" w:rsidP="00AA59BD">
      <w:pPr>
        <w:pStyle w:val="Character"/>
      </w:pPr>
      <w:r>
        <w:lastRenderedPageBreak/>
        <w:t>MARTIN</w:t>
      </w:r>
    </w:p>
    <w:p w14:paraId="47EE879C" w14:textId="77777777" w:rsidR="00AA59BD" w:rsidRDefault="00AA59BD" w:rsidP="00AA59BD">
      <w:r w:rsidRPr="00A763D6">
        <w:t>I... knew them in the old days.</w:t>
      </w:r>
    </w:p>
    <w:p w14:paraId="24D53D7F" w14:textId="77777777" w:rsidR="00AA59BD" w:rsidRDefault="00AA59BD" w:rsidP="00AA59BD">
      <w:pPr>
        <w:pStyle w:val="Character"/>
      </w:pPr>
      <w:r>
        <w:t>ARUN</w:t>
      </w:r>
    </w:p>
    <w:p w14:paraId="23A4F21A" w14:textId="77777777" w:rsidR="00AA59BD" w:rsidRDefault="00AA59BD" w:rsidP="00AA59BD">
      <w:r w:rsidRPr="00A763D6">
        <w:t>So did Laverne.</w:t>
      </w:r>
    </w:p>
    <w:p w14:paraId="09E8956F" w14:textId="77777777" w:rsidR="00AA59BD" w:rsidRDefault="00AA59BD" w:rsidP="00AA59BD">
      <w:pPr>
        <w:pStyle w:val="Character"/>
      </w:pPr>
      <w:r>
        <w:t>MARTIN</w:t>
      </w:r>
    </w:p>
    <w:p w14:paraId="3AB96977" w14:textId="77777777" w:rsidR="00AA59BD" w:rsidRDefault="00AA59BD" w:rsidP="00AA59BD">
      <w:r w:rsidRPr="00A763D6">
        <w:t>Yeah, I, I realise that. Just—</w:t>
      </w:r>
    </w:p>
    <w:p w14:paraId="760FBF29" w14:textId="77777777" w:rsidR="00AA59BD" w:rsidRDefault="00AA59BD" w:rsidP="00AA59BD">
      <w:r w:rsidRPr="00A763D6">
        <w:t>Look, it’s complicated, okay? It’s just a big pile of stuff that no-one understands.</w:t>
      </w:r>
    </w:p>
    <w:p w14:paraId="55258C4B" w14:textId="77777777" w:rsidR="00AA59BD" w:rsidRDefault="00AA59BD" w:rsidP="00AA59BD">
      <w:pPr>
        <w:pStyle w:val="Character"/>
      </w:pPr>
      <w:r>
        <w:t>ARUN</w:t>
      </w:r>
    </w:p>
    <w:p w14:paraId="1C83F197" w14:textId="6FF64F13" w:rsidR="00AA59BD" w:rsidRDefault="00DF3F8F" w:rsidP="00AA59BD">
      <w:r w:rsidRPr="00DF3F8F">
        <w:rPr>
          <w:b/>
          <w:bCs/>
        </w:rPr>
        <w:t>(</w:t>
      </w:r>
      <w:r w:rsidR="00AA59BD" w:rsidRPr="00DF3F8F">
        <w:rPr>
          <w:b/>
          <w:bCs/>
        </w:rPr>
        <w:t>Pointedly</w:t>
      </w:r>
      <w:r w:rsidRPr="00DF3F8F">
        <w:rPr>
          <w:b/>
          <w:bCs/>
        </w:rPr>
        <w:t>)</w:t>
      </w:r>
      <w:r w:rsidR="00AA59BD" w:rsidRPr="00A763D6">
        <w:t xml:space="preserve"> I understand they are able to walk through this world without fear or danger. </w:t>
      </w:r>
    </w:p>
    <w:p w14:paraId="0CD7E741" w14:textId="574477B9" w:rsidR="00AA59BD" w:rsidRDefault="00EB530B" w:rsidP="00EB530B">
      <w:pPr>
        <w:pStyle w:val="CharacterSounds"/>
      </w:pPr>
      <w:r>
        <w:t>(M</w:t>
      </w:r>
      <w:r w:rsidRPr="00A763D6">
        <w:t>artin exhales his irritation</w:t>
      </w:r>
      <w:r>
        <w:t>)</w:t>
      </w:r>
    </w:p>
    <w:p w14:paraId="78B1DCBB" w14:textId="5A6DDAAF" w:rsidR="003C06F1" w:rsidRDefault="003C06F1" w:rsidP="003C06F1">
      <w:r w:rsidRPr="00A763D6">
        <w:t>I understand they saved us.</w:t>
      </w:r>
    </w:p>
    <w:p w14:paraId="51CF6155" w14:textId="77777777" w:rsidR="00AA59BD" w:rsidRDefault="00AA59BD" w:rsidP="00AA59BD">
      <w:pPr>
        <w:pStyle w:val="Character"/>
      </w:pPr>
      <w:r>
        <w:t>MARTIN</w:t>
      </w:r>
    </w:p>
    <w:p w14:paraId="1BD5E6FA" w14:textId="77777777" w:rsidR="00AA59BD" w:rsidRDefault="00AA59BD" w:rsidP="00AA59BD">
      <w:r w:rsidRPr="00A763D6">
        <w:t>Cool.</w:t>
      </w:r>
    </w:p>
    <w:p w14:paraId="50FEEE3E" w14:textId="252578BB" w:rsidR="00AA59BD" w:rsidRDefault="00AA59BD" w:rsidP="00AA59BD">
      <w:r w:rsidRPr="00A763D6">
        <w:t>…Look, y</w:t>
      </w:r>
      <w:r w:rsidR="00E1565B">
        <w:t>-</w:t>
      </w:r>
      <w:r w:rsidRPr="00A763D6">
        <w:t>you should really talk to them about it, okay</w:t>
      </w:r>
      <w:r w:rsidR="008C6E5B">
        <w:t xml:space="preserve"> I, I </w:t>
      </w:r>
      <w:r w:rsidRPr="00A763D6">
        <w:t>don’t want to say the wrong thing.</w:t>
      </w:r>
    </w:p>
    <w:p w14:paraId="5F06A274" w14:textId="77777777" w:rsidR="00AA59BD" w:rsidRDefault="00AA59BD" w:rsidP="00AA59BD">
      <w:pPr>
        <w:pStyle w:val="Character"/>
      </w:pPr>
      <w:r>
        <w:t>ARUN</w:t>
      </w:r>
    </w:p>
    <w:p w14:paraId="1C93257E" w14:textId="77777777" w:rsidR="00AA59BD" w:rsidRDefault="00AA59BD" w:rsidP="00AA59BD">
      <w:r w:rsidRPr="00A763D6">
        <w:t>They said… you also walked through the nightmares. That you ‘share their power’.</w:t>
      </w:r>
    </w:p>
    <w:p w14:paraId="54121516" w14:textId="77777777" w:rsidR="00AA59BD" w:rsidRDefault="00AA59BD" w:rsidP="00AA59BD">
      <w:pPr>
        <w:pStyle w:val="Character"/>
      </w:pPr>
      <w:r>
        <w:lastRenderedPageBreak/>
        <w:t>MARTIN</w:t>
      </w:r>
    </w:p>
    <w:p w14:paraId="54BFBD50" w14:textId="77777777" w:rsidR="00AA59BD" w:rsidRDefault="00AA59BD" w:rsidP="00AA59BD">
      <w:pPr>
        <w:rPr>
          <w:b/>
        </w:rPr>
      </w:pPr>
      <w:r w:rsidRPr="00A763D6">
        <w:t>Ooh, I’m not sure…</w:t>
      </w:r>
    </w:p>
    <w:p w14:paraId="5ACE9B79" w14:textId="77777777" w:rsidR="00AA59BD" w:rsidRDefault="00AA59BD" w:rsidP="00AA59BD">
      <w:r w:rsidRPr="00A763D6">
        <w:t>It’s different, alright? W-We’re different.</w:t>
      </w:r>
    </w:p>
    <w:p w14:paraId="432F62FF" w14:textId="77777777" w:rsidR="00AA59BD" w:rsidRDefault="00AA59BD" w:rsidP="00AA59BD">
      <w:pPr>
        <w:pStyle w:val="Character"/>
      </w:pPr>
      <w:r>
        <w:t>ARUN</w:t>
      </w:r>
    </w:p>
    <w:p w14:paraId="0BF5BC03" w14:textId="77777777" w:rsidR="00AA59BD" w:rsidRDefault="00AA59BD" w:rsidP="00AA59BD">
      <w:r w:rsidRPr="00A763D6">
        <w:t>Yes. You are.</w:t>
      </w:r>
    </w:p>
    <w:p w14:paraId="6D3A7DBA" w14:textId="77777777" w:rsidR="00AA59BD" w:rsidRDefault="00AA59BD" w:rsidP="00AA59BD">
      <w:r w:rsidRPr="00A763D6">
        <w:t xml:space="preserve">When I look at them, I see a future. I see </w:t>
      </w:r>
      <w:r w:rsidRPr="00A763D6">
        <w:rPr>
          <w:i/>
        </w:rPr>
        <w:t>hope</w:t>
      </w:r>
      <w:r w:rsidRPr="00A763D6">
        <w:t>. I don’t know what I see when I look at you.</w:t>
      </w:r>
    </w:p>
    <w:p w14:paraId="77F64313" w14:textId="6F4A6137" w:rsidR="00AA59BD" w:rsidRDefault="00DB4F57" w:rsidP="00DB4F57">
      <w:pPr>
        <w:pStyle w:val="CharacterSounds"/>
      </w:pPr>
      <w:r>
        <w:t>(N</w:t>
      </w:r>
      <w:r w:rsidRPr="00A763D6">
        <w:t xml:space="preserve">oises of disbelief from </w:t>
      </w:r>
      <w:r>
        <w:t>M</w:t>
      </w:r>
      <w:r w:rsidRPr="00A763D6">
        <w:t>artin</w:t>
      </w:r>
      <w:r>
        <w:t>)</w:t>
      </w:r>
    </w:p>
    <w:p w14:paraId="3D782F81" w14:textId="77777777" w:rsidR="00AA59BD" w:rsidRDefault="00AA59BD" w:rsidP="00AA59BD">
      <w:pPr>
        <w:pStyle w:val="Character"/>
      </w:pPr>
      <w:r>
        <w:t>MARTIN</w:t>
      </w:r>
    </w:p>
    <w:p w14:paraId="46C34E97" w14:textId="77777777" w:rsidR="00AA59BD" w:rsidRDefault="00AA59BD" w:rsidP="00AA59BD">
      <w:r w:rsidRPr="00A763D6">
        <w:t>Okay, well... You’re rude.</w:t>
      </w:r>
    </w:p>
    <w:p w14:paraId="4DAAD1D1" w14:textId="77777777" w:rsidR="00AA59BD" w:rsidRDefault="00AA59BD" w:rsidP="00AA59BD">
      <w:pPr>
        <w:pStyle w:val="Character"/>
      </w:pPr>
      <w:r>
        <w:t>ARUN</w:t>
      </w:r>
    </w:p>
    <w:p w14:paraId="2D402C66" w14:textId="77777777" w:rsidR="00AA59BD" w:rsidRDefault="00AA59BD" w:rsidP="00AA59BD">
      <w:r w:rsidRPr="00A763D6">
        <w:t>I’m a poet. I speak the truth.</w:t>
      </w:r>
    </w:p>
    <w:p w14:paraId="11F406FF" w14:textId="77777777" w:rsidR="00AA59BD" w:rsidRDefault="00AA59BD" w:rsidP="00AA59BD">
      <w:pPr>
        <w:pStyle w:val="Character"/>
      </w:pPr>
      <w:r>
        <w:t>MARTIN</w:t>
      </w:r>
    </w:p>
    <w:p w14:paraId="59BD121E" w14:textId="77777777" w:rsidR="00AA59BD" w:rsidRDefault="00AA59BD" w:rsidP="00AA59BD">
      <w:r w:rsidRPr="00A763D6">
        <w:t xml:space="preserve">Yeah? Well… your truth is rude! You don’t know anything about us. Who we are, what we’re </w:t>
      </w:r>
      <w:proofErr w:type="gramStart"/>
      <w:r w:rsidRPr="00A763D6">
        <w:t>doing.</w:t>
      </w:r>
      <w:proofErr w:type="gramEnd"/>
    </w:p>
    <w:p w14:paraId="456CEC8E" w14:textId="77777777" w:rsidR="00AA59BD" w:rsidRDefault="00AA59BD" w:rsidP="00AA59BD">
      <w:pPr>
        <w:pStyle w:val="Character"/>
      </w:pPr>
      <w:r>
        <w:t>ARUN</w:t>
      </w:r>
    </w:p>
    <w:p w14:paraId="63CAD380" w14:textId="77777777" w:rsidR="00E1565B" w:rsidRDefault="00AA59BD" w:rsidP="00AA59BD">
      <w:r w:rsidRPr="00A763D6">
        <w:t xml:space="preserve">I know you look at us like we’re idiots. </w:t>
      </w:r>
    </w:p>
    <w:p w14:paraId="3DDC184B" w14:textId="7F6C9AB7" w:rsidR="00E1565B" w:rsidRDefault="00E1565B" w:rsidP="00E1565B">
      <w:pPr>
        <w:pStyle w:val="CharacterSounds"/>
      </w:pPr>
      <w:r>
        <w:t>(</w:t>
      </w:r>
      <w:r w:rsidR="00AA59BD" w:rsidRPr="00A763D6">
        <w:t>Martin snorts</w:t>
      </w:r>
      <w:r>
        <w:t>)</w:t>
      </w:r>
      <w:r w:rsidR="00AA59BD" w:rsidRPr="00A763D6">
        <w:t xml:space="preserve"> </w:t>
      </w:r>
    </w:p>
    <w:p w14:paraId="7EBBCD63" w14:textId="7720BC13" w:rsidR="00AA59BD" w:rsidRDefault="00AA59BD" w:rsidP="00AA59BD">
      <w:r w:rsidRPr="00A763D6">
        <w:t>You pity us.</w:t>
      </w:r>
    </w:p>
    <w:p w14:paraId="05C34BF3" w14:textId="77777777" w:rsidR="00AA59BD" w:rsidRDefault="00AA59BD" w:rsidP="00AA59BD">
      <w:pPr>
        <w:pStyle w:val="Character"/>
      </w:pPr>
      <w:r>
        <w:lastRenderedPageBreak/>
        <w:t>MARTIN</w:t>
      </w:r>
    </w:p>
    <w:p w14:paraId="30455BDB" w14:textId="77777777" w:rsidR="00AA59BD" w:rsidRDefault="00AA59BD" w:rsidP="00AA59BD">
      <w:r w:rsidRPr="00A763D6">
        <w:t>That’s not true.</w:t>
      </w:r>
    </w:p>
    <w:p w14:paraId="6FE1AB56" w14:textId="77777777" w:rsidR="00AA59BD" w:rsidRDefault="00AA59BD" w:rsidP="00AA59BD">
      <w:pPr>
        <w:pStyle w:val="Character"/>
      </w:pPr>
      <w:r>
        <w:t>ARUN</w:t>
      </w:r>
    </w:p>
    <w:p w14:paraId="1DD69A05" w14:textId="7B0F29E2" w:rsidR="006527D8" w:rsidRDefault="00AA59BD" w:rsidP="00AA59BD">
      <w:r w:rsidRPr="00A763D6">
        <w:t>Liar!</w:t>
      </w:r>
      <w:r w:rsidR="00965FEA">
        <w:t xml:space="preserve"> </w:t>
      </w:r>
      <w:r w:rsidR="00C82D9F" w:rsidRPr="00C82D9F">
        <w:rPr>
          <w:b/>
          <w:bCs/>
        </w:rPr>
        <w:t>(</w:t>
      </w:r>
      <w:proofErr w:type="gramStart"/>
      <w:r w:rsidR="00965FEA">
        <w:rPr>
          <w:b/>
          <w:bCs/>
        </w:rPr>
        <w:t>r</w:t>
      </w:r>
      <w:r w:rsidRPr="00C82D9F">
        <w:rPr>
          <w:b/>
          <w:bCs/>
        </w:rPr>
        <w:t>aised</w:t>
      </w:r>
      <w:proofErr w:type="gramEnd"/>
      <w:r w:rsidRPr="00C82D9F">
        <w:rPr>
          <w:b/>
          <w:bCs/>
        </w:rPr>
        <w:t xml:space="preserve"> voice</w:t>
      </w:r>
      <w:r w:rsidR="00C82D9F" w:rsidRPr="00C82D9F">
        <w:rPr>
          <w:b/>
          <w:bCs/>
        </w:rPr>
        <w:t>)</w:t>
      </w:r>
      <w:r w:rsidRPr="00A763D6">
        <w:t xml:space="preserve"> Who are you? </w:t>
      </w:r>
    </w:p>
    <w:p w14:paraId="319C9BA7" w14:textId="72AF7A03" w:rsidR="006527D8" w:rsidRDefault="006527D8" w:rsidP="006527D8">
      <w:pPr>
        <w:pStyle w:val="CharacterSounds"/>
      </w:pPr>
      <w:r>
        <w:t>(Noise of annoyance from Martin)</w:t>
      </w:r>
    </w:p>
    <w:p w14:paraId="4F7E1103" w14:textId="4CDF67C4" w:rsidR="00AA59BD" w:rsidRDefault="00AA59BD" w:rsidP="00AA59BD">
      <w:r w:rsidRPr="00A763D6">
        <w:t>Just appearing from nowhere with… phantom tape recorders just scuttling in your wake? Why are you here?</w:t>
      </w:r>
    </w:p>
    <w:p w14:paraId="325F76B5" w14:textId="77777777" w:rsidR="00AA59BD" w:rsidRDefault="00AA59BD" w:rsidP="00AA59BD">
      <w:pPr>
        <w:pStyle w:val="Character"/>
      </w:pPr>
      <w:r>
        <w:t>MARTIN</w:t>
      </w:r>
    </w:p>
    <w:p w14:paraId="1359D6B2" w14:textId="224449D5" w:rsidR="00AA59BD" w:rsidRDefault="006C54BA" w:rsidP="00AA59BD">
      <w:r w:rsidRPr="006C54BA">
        <w:rPr>
          <w:b/>
          <w:bCs/>
        </w:rPr>
        <w:t>(</w:t>
      </w:r>
      <w:r w:rsidR="00AA59BD" w:rsidRPr="006C54BA">
        <w:rPr>
          <w:b/>
          <w:bCs/>
        </w:rPr>
        <w:t>Agitated</w:t>
      </w:r>
      <w:r w:rsidRPr="006C54BA">
        <w:rPr>
          <w:b/>
          <w:bCs/>
        </w:rPr>
        <w:t>)</w:t>
      </w:r>
      <w:r w:rsidR="00AA59BD" w:rsidRPr="00A763D6">
        <w:t xml:space="preserve"> We’re here to save the </w:t>
      </w:r>
      <w:r w:rsidR="000858A0">
        <w:t>w</w:t>
      </w:r>
      <w:r w:rsidR="00AA59BD" w:rsidRPr="00A763D6">
        <w:t>orld, okay? Right? If you want more than that, go ask your prophets, okay? Now just… Give me that!</w:t>
      </w:r>
    </w:p>
    <w:p w14:paraId="788E3570" w14:textId="15091E00" w:rsidR="00AA59BD" w:rsidRPr="00A763D6" w:rsidRDefault="00AA59BD" w:rsidP="006C54BA">
      <w:pPr>
        <w:pStyle w:val="Music"/>
      </w:pPr>
      <w:r w:rsidRPr="00A763D6">
        <w:t>[</w:t>
      </w:r>
      <w:r w:rsidR="00965FEA">
        <w:t>Martin g</w:t>
      </w:r>
      <w:r w:rsidR="006C54BA">
        <w:t xml:space="preserve">rabs </w:t>
      </w:r>
      <w:r w:rsidR="00965FEA">
        <w:t xml:space="preserve">the tape </w:t>
      </w:r>
      <w:r w:rsidR="006C54BA">
        <w:t>recorder</w:t>
      </w:r>
      <w:r w:rsidRPr="00A763D6">
        <w:t>]</w:t>
      </w:r>
    </w:p>
    <w:p w14:paraId="2EA54CC1" w14:textId="77777777" w:rsidR="00AA59BD" w:rsidRPr="00A763D6" w:rsidRDefault="00AA59BD" w:rsidP="00AA59BD">
      <w:pPr>
        <w:pStyle w:val="Music"/>
      </w:pPr>
      <w:r w:rsidRPr="00A763D6">
        <w:t>[</w:t>
      </w:r>
      <w:r>
        <w:t>Tape clicks off</w:t>
      </w:r>
      <w:r w:rsidRPr="00A763D6">
        <w:t>]</w:t>
      </w:r>
    </w:p>
    <w:p w14:paraId="167E63AE" w14:textId="2B404D05" w:rsidR="00AA59BD" w:rsidRDefault="00AA59BD" w:rsidP="00AA59BD">
      <w:pPr>
        <w:pStyle w:val="Music"/>
      </w:pPr>
      <w:r w:rsidRPr="00A763D6">
        <w:t>[</w:t>
      </w:r>
      <w:r>
        <w:t>Tape clicks on</w:t>
      </w:r>
      <w:r w:rsidRPr="00A763D6">
        <w:t>]</w:t>
      </w:r>
    </w:p>
    <w:p w14:paraId="5CD789F6" w14:textId="52B68F7C" w:rsidR="006E77C9" w:rsidRPr="006E77C9" w:rsidRDefault="006E77C9" w:rsidP="006E77C9">
      <w:pPr>
        <w:pStyle w:val="Music"/>
      </w:pPr>
      <w:r>
        <w:t>[The tunnel room where Martin and the Archivist slept]</w:t>
      </w:r>
    </w:p>
    <w:p w14:paraId="41E4413D" w14:textId="6696B51C" w:rsidR="00AA59BD" w:rsidRDefault="00F06E24" w:rsidP="00F06E24">
      <w:pPr>
        <w:pStyle w:val="Music"/>
      </w:pPr>
      <w:r w:rsidRPr="00A763D6">
        <w:t>[</w:t>
      </w:r>
      <w:r>
        <w:t>D</w:t>
      </w:r>
      <w:r w:rsidRPr="00A763D6">
        <w:t xml:space="preserve">oor opens </w:t>
      </w:r>
      <w:r w:rsidR="006E77C9">
        <w:t>as</w:t>
      </w:r>
      <w:r w:rsidRPr="00A763D6">
        <w:t xml:space="preserve"> </w:t>
      </w:r>
      <w:r w:rsidR="00C11D12">
        <w:t>M</w:t>
      </w:r>
      <w:r w:rsidRPr="00A763D6">
        <w:t>artin return</w:t>
      </w:r>
      <w:r w:rsidR="006E77C9">
        <w:t>s</w:t>
      </w:r>
      <w:r w:rsidRPr="00A763D6">
        <w:t>; tins</w:t>
      </w:r>
      <w:r w:rsidR="006E77C9">
        <w:t xml:space="preserve"> and </w:t>
      </w:r>
      <w:r w:rsidR="004A6E51">
        <w:t>other items</w:t>
      </w:r>
      <w:r w:rsidRPr="00A763D6">
        <w:t xml:space="preserve"> placed down]</w:t>
      </w:r>
    </w:p>
    <w:p w14:paraId="6CA78ABD" w14:textId="77777777" w:rsidR="00AA59BD" w:rsidRDefault="00AA59BD" w:rsidP="00AA59BD">
      <w:pPr>
        <w:pStyle w:val="Character"/>
      </w:pPr>
      <w:r>
        <w:t>ARCHIVIST</w:t>
      </w:r>
    </w:p>
    <w:p w14:paraId="72825CBC" w14:textId="77777777" w:rsidR="00AA59BD" w:rsidRDefault="00AA59BD" w:rsidP="00AA59BD">
      <w:r w:rsidRPr="00A763D6">
        <w:t>Any sign of them?</w:t>
      </w:r>
    </w:p>
    <w:p w14:paraId="0E2C7DAE" w14:textId="77777777" w:rsidR="00AA59BD" w:rsidRDefault="00AA59BD" w:rsidP="00AA59BD">
      <w:pPr>
        <w:pStyle w:val="Character"/>
      </w:pPr>
      <w:r>
        <w:t>MARTIN</w:t>
      </w:r>
    </w:p>
    <w:p w14:paraId="5BDE268B" w14:textId="77777777" w:rsidR="00AA59BD" w:rsidRDefault="00AA59BD" w:rsidP="00AA59BD">
      <w:r w:rsidRPr="00A763D6">
        <w:t>No, but the others say it’s pretty normal for them to be gone this long.</w:t>
      </w:r>
    </w:p>
    <w:p w14:paraId="74799462" w14:textId="77777777" w:rsidR="00AA59BD" w:rsidRDefault="00AA59BD" w:rsidP="00AA59BD">
      <w:pPr>
        <w:pStyle w:val="Character"/>
      </w:pPr>
      <w:r>
        <w:t>ARCHIVIST</w:t>
      </w:r>
    </w:p>
    <w:p w14:paraId="773E7766" w14:textId="77777777" w:rsidR="00AA59BD" w:rsidRDefault="00AA59BD" w:rsidP="00AA59BD">
      <w:r w:rsidRPr="00A763D6">
        <w:t>Right.</w:t>
      </w:r>
    </w:p>
    <w:p w14:paraId="32777160" w14:textId="178B0A4B" w:rsidR="00AA59BD" w:rsidRDefault="00B05AF0" w:rsidP="00B05AF0">
      <w:pPr>
        <w:pStyle w:val="Music"/>
      </w:pPr>
      <w:r w:rsidRPr="00A763D6">
        <w:lastRenderedPageBreak/>
        <w:t>[</w:t>
      </w:r>
      <w:r w:rsidR="00235064">
        <w:t>C</w:t>
      </w:r>
      <w:r w:rsidRPr="00A763D6">
        <w:t xml:space="preserve">utlery </w:t>
      </w:r>
      <w:r w:rsidR="00D7535F">
        <w:t>placed down</w:t>
      </w:r>
      <w:r w:rsidRPr="00A763D6">
        <w:t>]</w:t>
      </w:r>
    </w:p>
    <w:p w14:paraId="2B454A51" w14:textId="77777777" w:rsidR="00AA59BD" w:rsidRDefault="00AA59BD" w:rsidP="00AA59BD">
      <w:pPr>
        <w:pStyle w:val="Character"/>
      </w:pPr>
      <w:r>
        <w:t>MARTIN</w:t>
      </w:r>
    </w:p>
    <w:p w14:paraId="1C40C21F" w14:textId="77777777" w:rsidR="00AA59BD" w:rsidRDefault="00AA59BD" w:rsidP="00AA59BD">
      <w:r w:rsidRPr="00A763D6">
        <w:t>That said, the, uh, ‘locals’ are getting restless.</w:t>
      </w:r>
    </w:p>
    <w:p w14:paraId="7B63D7AE" w14:textId="77777777" w:rsidR="00AA59BD" w:rsidRDefault="00AA59BD" w:rsidP="00AA59BD">
      <w:pPr>
        <w:pStyle w:val="Character"/>
      </w:pPr>
      <w:r>
        <w:t>ARCHIVIST</w:t>
      </w:r>
    </w:p>
    <w:p w14:paraId="405625CC" w14:textId="77777777" w:rsidR="00AA59BD" w:rsidRDefault="00AA59BD" w:rsidP="00AA59BD">
      <w:proofErr w:type="spellStart"/>
      <w:r w:rsidRPr="00A763D6">
        <w:t>Mmm</w:t>
      </w:r>
      <w:proofErr w:type="spellEnd"/>
      <w:r w:rsidRPr="00A763D6">
        <w:t>.</w:t>
      </w:r>
    </w:p>
    <w:p w14:paraId="43F4D90D" w14:textId="77777777" w:rsidR="00AA59BD" w:rsidRDefault="00AA59BD" w:rsidP="00AA59BD">
      <w:pPr>
        <w:pStyle w:val="Character"/>
      </w:pPr>
      <w:r>
        <w:t>MARTIN</w:t>
      </w:r>
    </w:p>
    <w:p w14:paraId="2337AEAD" w14:textId="1C4EEF1E" w:rsidR="00AA59BD" w:rsidRDefault="00D7535F" w:rsidP="00AA59BD">
      <w:r>
        <w:t>I-</w:t>
      </w:r>
      <w:r w:rsidR="00AA59BD" w:rsidRPr="00A763D6">
        <w:t>I get the impression our welcome isn’t exactly unconditional.</w:t>
      </w:r>
    </w:p>
    <w:p w14:paraId="2A34EC5B" w14:textId="77777777" w:rsidR="00AA59BD" w:rsidRDefault="00AA59BD" w:rsidP="00AA59BD">
      <w:r w:rsidRPr="00A763D6">
        <w:t>How’s the, uh, fuzziness?</w:t>
      </w:r>
    </w:p>
    <w:p w14:paraId="4B5C19CD" w14:textId="77777777" w:rsidR="00AA59BD" w:rsidRDefault="00AA59BD" w:rsidP="00AA59BD">
      <w:pPr>
        <w:pStyle w:val="Character"/>
      </w:pPr>
      <w:r>
        <w:t>ARCHIVIST</w:t>
      </w:r>
    </w:p>
    <w:p w14:paraId="2756B6E6" w14:textId="77777777" w:rsidR="00AA59BD" w:rsidRDefault="00AA59BD" w:rsidP="00AA59BD">
      <w:pPr>
        <w:rPr>
          <w:b/>
        </w:rPr>
      </w:pPr>
      <w:r w:rsidRPr="00A763D6">
        <w:t>It’s alright. Comes and goes.</w:t>
      </w:r>
    </w:p>
    <w:p w14:paraId="44B35ED6" w14:textId="77777777" w:rsidR="00AA59BD" w:rsidRDefault="00AA59BD" w:rsidP="00AA59BD">
      <w:pPr>
        <w:pStyle w:val="Character"/>
      </w:pPr>
      <w:r>
        <w:t>MARTIN</w:t>
      </w:r>
    </w:p>
    <w:p w14:paraId="304A03F2" w14:textId="77777777" w:rsidR="00AA59BD" w:rsidRDefault="00AA59BD" w:rsidP="00AA59BD">
      <w:r w:rsidRPr="00A763D6">
        <w:t xml:space="preserve">Yeah, you don’t seem as bad as you were at </w:t>
      </w:r>
      <w:proofErr w:type="spellStart"/>
      <w:r w:rsidRPr="00A763D6">
        <w:t>Salesa’s</w:t>
      </w:r>
      <w:proofErr w:type="spellEnd"/>
      <w:r w:rsidRPr="00A763D6">
        <w:t>. Hopefully you won’t forget everything as soon as you leave the tunnels.</w:t>
      </w:r>
    </w:p>
    <w:p w14:paraId="22862A57" w14:textId="77777777" w:rsidR="00AA59BD" w:rsidRDefault="00AA59BD" w:rsidP="00AA59BD">
      <w:pPr>
        <w:pStyle w:val="Character"/>
      </w:pPr>
      <w:r>
        <w:t>ARCHIVIST</w:t>
      </w:r>
    </w:p>
    <w:p w14:paraId="101313C4" w14:textId="77777777" w:rsidR="00AA59BD" w:rsidRDefault="00AA59BD" w:rsidP="00AA59BD">
      <w:r w:rsidRPr="00A763D6">
        <w:t xml:space="preserve">I don’t </w:t>
      </w:r>
      <w:r w:rsidRPr="00A763D6">
        <w:rPr>
          <w:i/>
        </w:rPr>
        <w:t>think</w:t>
      </w:r>
      <w:r w:rsidRPr="00A763D6">
        <w:t xml:space="preserve"> I will. It was worse there, though, obviously...</w:t>
      </w:r>
    </w:p>
    <w:p w14:paraId="46E9F69B" w14:textId="77777777" w:rsidR="00AA59BD" w:rsidRDefault="00AA59BD" w:rsidP="00AA59BD">
      <w:pPr>
        <w:pStyle w:val="Character"/>
      </w:pPr>
      <w:r>
        <w:t>MARTIN</w:t>
      </w:r>
    </w:p>
    <w:p w14:paraId="18A67F30" w14:textId="33513BFA" w:rsidR="00AA59BD" w:rsidRDefault="001C47E1" w:rsidP="00AA59BD">
      <w:r w:rsidRPr="001C47E1">
        <w:rPr>
          <w:b/>
          <w:bCs/>
        </w:rPr>
        <w:t>(Crosstalk)</w:t>
      </w:r>
      <w:r>
        <w:t xml:space="preserve"> </w:t>
      </w:r>
      <w:r w:rsidR="00AA59BD" w:rsidRPr="00A763D6">
        <w:t>You don’t remember.</w:t>
      </w:r>
    </w:p>
    <w:p w14:paraId="466A16F9" w14:textId="77777777" w:rsidR="00AA59BD" w:rsidRDefault="00AA59BD" w:rsidP="00AA59BD">
      <w:pPr>
        <w:pStyle w:val="Character"/>
      </w:pPr>
      <w:r>
        <w:t>ARCHIVIST</w:t>
      </w:r>
    </w:p>
    <w:p w14:paraId="6F0033AF" w14:textId="2ED95485" w:rsidR="00AA59BD" w:rsidRDefault="001C47E1" w:rsidP="00AA59BD">
      <w:r w:rsidRPr="001C47E1">
        <w:rPr>
          <w:b/>
          <w:bCs/>
        </w:rPr>
        <w:t>(Crosstalk)</w:t>
      </w:r>
      <w:r>
        <w:t xml:space="preserve"> </w:t>
      </w:r>
      <w:r w:rsidR="00AA59BD" w:rsidRPr="00A763D6">
        <w:t>I don’t remember.</w:t>
      </w:r>
    </w:p>
    <w:p w14:paraId="21372C14" w14:textId="35DC1250" w:rsidR="00AA59BD" w:rsidRDefault="00AA59BD" w:rsidP="00AA59BD">
      <w:r w:rsidRPr="00A763D6">
        <w:t>…So, what do you think? You reckon they’re going to help?</w:t>
      </w:r>
    </w:p>
    <w:p w14:paraId="5CA2C3B8" w14:textId="77777777" w:rsidR="00AA59BD" w:rsidRDefault="00AA59BD" w:rsidP="00AA59BD">
      <w:pPr>
        <w:pStyle w:val="Character"/>
      </w:pPr>
      <w:r>
        <w:lastRenderedPageBreak/>
        <w:t>MARTIN</w:t>
      </w:r>
    </w:p>
    <w:p w14:paraId="6B3B5C7B" w14:textId="3FC6216C" w:rsidR="00AA59BD" w:rsidRDefault="00AA59BD" w:rsidP="00AA59BD">
      <w:r w:rsidRPr="00A763D6">
        <w:t>I mean, they’ve got to, right? You-</w:t>
      </w:r>
      <w:r w:rsidR="00FE7DB3">
        <w:t>y</w:t>
      </w:r>
      <w:r w:rsidRPr="00A763D6">
        <w:t>ou’re basically humanity’s only hop</w:t>
      </w:r>
      <w:r w:rsidR="005D1223">
        <w:t>e, huh.</w:t>
      </w:r>
    </w:p>
    <w:p w14:paraId="5F57D770" w14:textId="77777777" w:rsidR="00AA59BD" w:rsidRDefault="00AA59BD" w:rsidP="00AA59BD">
      <w:pPr>
        <w:pStyle w:val="Character"/>
      </w:pPr>
      <w:r>
        <w:t>ARCHIVIST</w:t>
      </w:r>
    </w:p>
    <w:p w14:paraId="47F0CE29" w14:textId="2F4036C7" w:rsidR="00AA59BD" w:rsidRDefault="00AA59BD" w:rsidP="00AA59BD">
      <w:r w:rsidRPr="00A763D6">
        <w:t xml:space="preserve">I mean... okay, um… </w:t>
      </w:r>
      <w:r w:rsidR="0038334B" w:rsidRPr="0038334B">
        <w:rPr>
          <w:b/>
          <w:bCs/>
        </w:rPr>
        <w:t>(</w:t>
      </w:r>
      <w:r w:rsidRPr="0038334B">
        <w:rPr>
          <w:b/>
          <w:bCs/>
        </w:rPr>
        <w:t>nervous chuckle</w:t>
      </w:r>
      <w:r w:rsidR="0038334B" w:rsidRPr="0038334B">
        <w:rPr>
          <w:b/>
          <w:bCs/>
        </w:rPr>
        <w:t>)</w:t>
      </w:r>
      <w:r w:rsidRPr="00A763D6">
        <w:t xml:space="preserve"> I hadn’t really—</w:t>
      </w:r>
    </w:p>
    <w:p w14:paraId="7C21D900" w14:textId="77777777" w:rsidR="00AA59BD" w:rsidRDefault="00AA59BD" w:rsidP="00AA59BD">
      <w:pPr>
        <w:pStyle w:val="Character"/>
      </w:pPr>
      <w:r>
        <w:t>MARTIN</w:t>
      </w:r>
    </w:p>
    <w:p w14:paraId="398EDA99" w14:textId="5067A4EA" w:rsidR="00AA59BD" w:rsidRDefault="0055277C" w:rsidP="00AA59BD">
      <w:r>
        <w:t>O-o</w:t>
      </w:r>
      <w:r w:rsidR="00AA59BD" w:rsidRPr="00A763D6">
        <w:t>h s-sorry! That’s probably a bit too much pressure, yeah?</w:t>
      </w:r>
    </w:p>
    <w:p w14:paraId="3864F454" w14:textId="77777777" w:rsidR="00AA59BD" w:rsidRDefault="00AA59BD" w:rsidP="00AA59BD">
      <w:pPr>
        <w:pStyle w:val="Character"/>
      </w:pPr>
      <w:r>
        <w:t>ARCHIVIST</w:t>
      </w:r>
    </w:p>
    <w:p w14:paraId="13FDFEB4" w14:textId="77777777" w:rsidR="00AA59BD" w:rsidRDefault="00AA59BD" w:rsidP="00AA59BD">
      <w:r w:rsidRPr="00A763D6">
        <w:t>A-A bit?</w:t>
      </w:r>
    </w:p>
    <w:p w14:paraId="1220FE1C" w14:textId="77777777" w:rsidR="00AA59BD" w:rsidRDefault="00AA59BD" w:rsidP="00AA59BD">
      <w:pPr>
        <w:pStyle w:val="Character"/>
      </w:pPr>
      <w:r>
        <w:t>MARTIN</w:t>
      </w:r>
    </w:p>
    <w:p w14:paraId="16C12CED" w14:textId="594910B4" w:rsidR="00AA59BD" w:rsidRDefault="00486F93" w:rsidP="00AA59BD">
      <w:r>
        <w:t>I-</w:t>
      </w:r>
      <w:r w:rsidR="00AA59BD" w:rsidRPr="00A763D6">
        <w:t xml:space="preserve">I-I just meant that, look, either they </w:t>
      </w:r>
      <w:proofErr w:type="gramStart"/>
      <w:r w:rsidR="00AA59BD" w:rsidRPr="00A763D6">
        <w:t>help</w:t>
      </w:r>
      <w:proofErr w:type="gramEnd"/>
      <w:r w:rsidR="00AA59BD" w:rsidRPr="00A763D6">
        <w:t xml:space="preserve"> or they just sit down here and hope it all magically works itself out. And they can’t </w:t>
      </w:r>
      <w:r w:rsidR="00AA59BD" w:rsidRPr="00A763D6">
        <w:rPr>
          <w:b/>
          <w:bCs/>
        </w:rPr>
        <w:t>really</w:t>
      </w:r>
      <w:r w:rsidR="00AA59BD" w:rsidRPr="00A763D6">
        <w:t xml:space="preserve"> think that’s an option.</w:t>
      </w:r>
    </w:p>
    <w:p w14:paraId="0BE52EC8" w14:textId="77777777" w:rsidR="00AA59BD" w:rsidRDefault="00AA59BD" w:rsidP="00AA59BD">
      <w:r w:rsidRPr="00A763D6">
        <w:t>Can they?</w:t>
      </w:r>
    </w:p>
    <w:p w14:paraId="72406859" w14:textId="77777777" w:rsidR="00AA59BD" w:rsidRDefault="00AA59BD" w:rsidP="00AA59BD">
      <w:pPr>
        <w:pStyle w:val="Character"/>
      </w:pPr>
      <w:r>
        <w:t>ARCHIVIST</w:t>
      </w:r>
    </w:p>
    <w:p w14:paraId="2BF0194A" w14:textId="77777777" w:rsidR="00AA59BD" w:rsidRDefault="00AA59BD" w:rsidP="00AA59BD">
      <w:r w:rsidRPr="00A763D6">
        <w:t>I don’t know. I know how Georgie gets about people in her care. If she thinks helping us will endanger them...</w:t>
      </w:r>
    </w:p>
    <w:p w14:paraId="35070892" w14:textId="77777777" w:rsidR="00AA59BD" w:rsidRDefault="00AA59BD" w:rsidP="00AA59BD">
      <w:pPr>
        <w:pStyle w:val="Character"/>
      </w:pPr>
      <w:r>
        <w:t>MARTIN</w:t>
      </w:r>
    </w:p>
    <w:p w14:paraId="69E096F6" w14:textId="77777777" w:rsidR="00AA59BD" w:rsidRDefault="00AA59BD" w:rsidP="00AA59BD">
      <w:r w:rsidRPr="00A763D6">
        <w:t>Yeah. Melanie too.</w:t>
      </w:r>
    </w:p>
    <w:p w14:paraId="680C57F9" w14:textId="77777777" w:rsidR="00AA59BD" w:rsidRDefault="00AA59BD" w:rsidP="00AA59BD">
      <w:pPr>
        <w:pStyle w:val="Character"/>
      </w:pPr>
      <w:r>
        <w:t>ARCHIVIST</w:t>
      </w:r>
    </w:p>
    <w:p w14:paraId="3C97C7EB" w14:textId="77777777" w:rsidR="00AA59BD" w:rsidRDefault="00AA59BD" w:rsidP="00AA59BD">
      <w:proofErr w:type="spellStart"/>
      <w:r w:rsidRPr="00A763D6">
        <w:t>Mmm</w:t>
      </w:r>
      <w:proofErr w:type="spellEnd"/>
      <w:r w:rsidRPr="00A763D6">
        <w:t>.</w:t>
      </w:r>
    </w:p>
    <w:p w14:paraId="25DD61C2" w14:textId="77777777" w:rsidR="00AA59BD" w:rsidRDefault="00AA59BD" w:rsidP="00AA59BD">
      <w:pPr>
        <w:pStyle w:val="Character"/>
      </w:pPr>
      <w:r>
        <w:lastRenderedPageBreak/>
        <w:t>MARTIN</w:t>
      </w:r>
    </w:p>
    <w:p w14:paraId="38FC0BB8" w14:textId="77777777" w:rsidR="00AA59BD" w:rsidRDefault="00AA59BD" w:rsidP="00AA59BD">
      <w:r w:rsidRPr="00A763D6">
        <w:t>And you’re sure we can’t find the way up on our own?</w:t>
      </w:r>
    </w:p>
    <w:p w14:paraId="385A6D2F" w14:textId="77777777" w:rsidR="00AA59BD" w:rsidRDefault="00AA59BD" w:rsidP="00AA59BD">
      <w:pPr>
        <w:pStyle w:val="Character"/>
      </w:pPr>
      <w:r>
        <w:t>ARCHIVIST</w:t>
      </w:r>
    </w:p>
    <w:p w14:paraId="001B67AA" w14:textId="77777777" w:rsidR="00AA59BD" w:rsidRDefault="00AA59BD" w:rsidP="00AA59BD">
      <w:r w:rsidRPr="00A763D6">
        <w:t>Probably not. I’m cut off down here, and the layout seems… different to before.</w:t>
      </w:r>
    </w:p>
    <w:p w14:paraId="36649217" w14:textId="77777777" w:rsidR="00AA59BD" w:rsidRDefault="00AA59BD" w:rsidP="00AA59BD">
      <w:pPr>
        <w:pStyle w:val="Character"/>
      </w:pPr>
      <w:r>
        <w:t>MARTIN</w:t>
      </w:r>
    </w:p>
    <w:p w14:paraId="4B455213" w14:textId="77777777" w:rsidR="00AA59BD" w:rsidRDefault="00AA59BD" w:rsidP="00AA59BD">
      <w:r w:rsidRPr="00A763D6">
        <w:t>The Eye isn’t, like, calling you, or something?</w:t>
      </w:r>
    </w:p>
    <w:p w14:paraId="3D6A8356" w14:textId="77777777" w:rsidR="00AA59BD" w:rsidRDefault="00AA59BD" w:rsidP="00AA59BD">
      <w:pPr>
        <w:pStyle w:val="Character"/>
      </w:pPr>
      <w:r>
        <w:t>ARCHIVIST</w:t>
      </w:r>
    </w:p>
    <w:p w14:paraId="3A3D4B51" w14:textId="77777777" w:rsidR="00AA59BD" w:rsidRDefault="00AA59BD" w:rsidP="00AA59BD">
      <w:r w:rsidRPr="00A763D6">
        <w:t>Oh, no it is. But I can’t get a clear reading on it down here. It’s kind of maddening, actually. Like being on a street you almost remember but can’t find on a map.</w:t>
      </w:r>
    </w:p>
    <w:p w14:paraId="5C7F2A6E" w14:textId="77777777" w:rsidR="00AA59BD" w:rsidRDefault="00AA59BD" w:rsidP="00AA59BD">
      <w:pPr>
        <w:pStyle w:val="Character"/>
      </w:pPr>
      <w:r>
        <w:t>MARTIN</w:t>
      </w:r>
    </w:p>
    <w:p w14:paraId="158BAD28" w14:textId="77777777" w:rsidR="00AA59BD" w:rsidRDefault="00AA59BD" w:rsidP="00AA59BD">
      <w:r w:rsidRPr="00A763D6">
        <w:t>We might have to just try anyway.</w:t>
      </w:r>
    </w:p>
    <w:p w14:paraId="2A7EA04A" w14:textId="77777777" w:rsidR="00AA59BD" w:rsidRDefault="00AA59BD" w:rsidP="00AA59BD">
      <w:pPr>
        <w:pStyle w:val="Character"/>
      </w:pPr>
      <w:r>
        <w:t>ARCHIVIST</w:t>
      </w:r>
    </w:p>
    <w:p w14:paraId="56D7F8AB" w14:textId="5EC9D4EC" w:rsidR="00AA59BD" w:rsidRDefault="00AA59BD" w:rsidP="00AA59BD">
      <w:r w:rsidRPr="00A763D6">
        <w:t>Yeah but</w:t>
      </w:r>
      <w:r w:rsidR="000A6802">
        <w:t>,</w:t>
      </w:r>
      <w:r w:rsidRPr="00A763D6">
        <w:t xml:space="preserve"> without a guide we could be wandering a long time. And apparently there are things wandering about there as well that…</w:t>
      </w:r>
      <w:r w:rsidR="005F4BD9">
        <w:t>hm…</w:t>
      </w:r>
      <w:r w:rsidRPr="00A763D6">
        <w:t xml:space="preserve"> might put up some resistance.</w:t>
      </w:r>
    </w:p>
    <w:p w14:paraId="366BA465" w14:textId="77777777" w:rsidR="00AA59BD" w:rsidRDefault="00AA59BD" w:rsidP="00AA59BD">
      <w:pPr>
        <w:pStyle w:val="Character"/>
      </w:pPr>
      <w:r>
        <w:t>MARTIN</w:t>
      </w:r>
    </w:p>
    <w:p w14:paraId="5A8E7C39" w14:textId="77777777" w:rsidR="00AA59BD" w:rsidRDefault="00AA59BD" w:rsidP="00AA59BD">
      <w:r w:rsidRPr="00A763D6">
        <w:t>Yeah, Laverne mentioned. Do you know what they are?</w:t>
      </w:r>
    </w:p>
    <w:p w14:paraId="27408621" w14:textId="77777777" w:rsidR="00AA59BD" w:rsidRDefault="00AA59BD" w:rsidP="00AA59BD">
      <w:pPr>
        <w:pStyle w:val="Character"/>
      </w:pPr>
      <w:r>
        <w:t>ARCHIVIST</w:t>
      </w:r>
    </w:p>
    <w:p w14:paraId="71665748" w14:textId="77777777" w:rsidR="00AA59BD" w:rsidRDefault="00AA59BD" w:rsidP="00AA59BD">
      <w:r w:rsidRPr="00A763D6">
        <w:t>Yep. They’re, um… They’re Archivists.</w:t>
      </w:r>
    </w:p>
    <w:p w14:paraId="7E2F674E" w14:textId="77777777" w:rsidR="00AA59BD" w:rsidRDefault="00AA59BD" w:rsidP="00AA59BD">
      <w:pPr>
        <w:pStyle w:val="Character"/>
      </w:pPr>
      <w:r>
        <w:lastRenderedPageBreak/>
        <w:t>MARTIN</w:t>
      </w:r>
    </w:p>
    <w:p w14:paraId="7B9B08CE" w14:textId="77777777" w:rsidR="00AA59BD" w:rsidRDefault="00AA59BD" w:rsidP="00AA59BD">
      <w:r w:rsidRPr="00A763D6">
        <w:t>Come again?</w:t>
      </w:r>
    </w:p>
    <w:p w14:paraId="05ADAF37" w14:textId="77777777" w:rsidR="00AA59BD" w:rsidRDefault="00AA59BD" w:rsidP="00AA59BD">
      <w:pPr>
        <w:pStyle w:val="Character"/>
      </w:pPr>
      <w:r>
        <w:t>ARCHIVIST</w:t>
      </w:r>
    </w:p>
    <w:p w14:paraId="73278581" w14:textId="77777777" w:rsidR="00AA59BD" w:rsidRDefault="00AA59BD" w:rsidP="00AA59BD">
      <w:r w:rsidRPr="00A763D6">
        <w:t>Did you ever listen to Gertrude’s interview with, uh, Sergeant Heller?</w:t>
      </w:r>
    </w:p>
    <w:p w14:paraId="4E398C5D" w14:textId="77777777" w:rsidR="00AA59BD" w:rsidRDefault="00AA59BD" w:rsidP="00AA59BD">
      <w:pPr>
        <w:pStyle w:val="Character"/>
      </w:pPr>
      <w:r>
        <w:t>MARTIN</w:t>
      </w:r>
    </w:p>
    <w:p w14:paraId="10CAB836" w14:textId="77777777" w:rsidR="00AA59BD" w:rsidRDefault="00AA59BD" w:rsidP="00AA59BD">
      <w:r w:rsidRPr="00A763D6">
        <w:t xml:space="preserve">Oh… that’s a blast from the past. </w:t>
      </w:r>
      <w:proofErr w:type="spellStart"/>
      <w:r w:rsidRPr="00A763D6">
        <w:t>Uhhh</w:t>
      </w:r>
      <w:proofErr w:type="spellEnd"/>
      <w:r w:rsidRPr="00A763D6">
        <w:t xml:space="preserve">, I think so? Uh, World War Two, right? Under Alexandria? Saw some monster with a </w:t>
      </w:r>
      <w:proofErr w:type="spellStart"/>
      <w:r w:rsidRPr="00A763D6">
        <w:t>wei</w:t>
      </w:r>
      <w:proofErr w:type="spellEnd"/>
      <w:r w:rsidRPr="00A763D6">
        <w:t>—</w:t>
      </w:r>
    </w:p>
    <w:p w14:paraId="4C099CB9" w14:textId="77777777" w:rsidR="00AA59BD" w:rsidRDefault="00AA59BD" w:rsidP="00AA59BD">
      <w:pPr>
        <w:pStyle w:val="Character"/>
      </w:pPr>
      <w:r>
        <w:t>ARCHIVIST</w:t>
      </w:r>
    </w:p>
    <w:p w14:paraId="27CE4C63" w14:textId="3DB1B4B1" w:rsidR="00AA59BD" w:rsidRDefault="00AA59BD" w:rsidP="00AA59BD">
      <w:r w:rsidRPr="00A763D6">
        <w:t>Mm</w:t>
      </w:r>
      <w:r w:rsidR="009F2063">
        <w:t>-</w:t>
      </w:r>
      <w:r w:rsidRPr="00A763D6">
        <w:t>hmm.</w:t>
      </w:r>
    </w:p>
    <w:p w14:paraId="30552A03" w14:textId="77777777" w:rsidR="00AA59BD" w:rsidRDefault="00AA59BD" w:rsidP="00AA59BD">
      <w:pPr>
        <w:pStyle w:val="Character"/>
      </w:pPr>
      <w:r>
        <w:t>MARTIN</w:t>
      </w:r>
    </w:p>
    <w:p w14:paraId="4E3989D5" w14:textId="77777777" w:rsidR="00AA59BD" w:rsidRDefault="00AA59BD" w:rsidP="00AA59BD">
      <w:r w:rsidRPr="00A763D6">
        <w:t>… eye. Right.</w:t>
      </w:r>
    </w:p>
    <w:p w14:paraId="10699AEE" w14:textId="77777777" w:rsidR="00AA59BD" w:rsidRDefault="00AA59BD" w:rsidP="00AA59BD">
      <w:pPr>
        <w:pStyle w:val="Character"/>
      </w:pPr>
      <w:r>
        <w:t>ARCHIVIST</w:t>
      </w:r>
    </w:p>
    <w:p w14:paraId="3E695B2D" w14:textId="77777777" w:rsidR="00AA59BD" w:rsidRDefault="00AA59BD" w:rsidP="00AA59BD">
      <w:r w:rsidRPr="00A763D6">
        <w:t>I’m not the first Archivist. Not by a long way. Most of the others died like Gertrude, but some... lingered, and, well, let’s just say I’m not the only one that feels the Panopticon calling.</w:t>
      </w:r>
    </w:p>
    <w:p w14:paraId="6ADBA875" w14:textId="77777777" w:rsidR="00AA59BD" w:rsidRDefault="00AA59BD" w:rsidP="00AA59BD">
      <w:pPr>
        <w:pStyle w:val="Character"/>
      </w:pPr>
      <w:r>
        <w:t>MARTIN</w:t>
      </w:r>
    </w:p>
    <w:p w14:paraId="07DA8BEA" w14:textId="77777777" w:rsidR="00AA59BD" w:rsidRDefault="00AA59BD" w:rsidP="00AA59BD">
      <w:r w:rsidRPr="00A763D6">
        <w:t>Right.</w:t>
      </w:r>
    </w:p>
    <w:p w14:paraId="2142D62C" w14:textId="27388E0D" w:rsidR="00BB5102" w:rsidRPr="00BB5102" w:rsidRDefault="00BB5102" w:rsidP="00AA59BD">
      <w:pPr>
        <w:rPr>
          <w:b/>
          <w:bCs/>
        </w:rPr>
      </w:pPr>
      <w:r w:rsidRPr="00BB5102">
        <w:rPr>
          <w:b/>
          <w:bCs/>
        </w:rPr>
        <w:t>(</w:t>
      </w:r>
      <w:r w:rsidR="0052354F">
        <w:rPr>
          <w:b/>
          <w:bCs/>
        </w:rPr>
        <w:t>Long b</w:t>
      </w:r>
      <w:r w:rsidRPr="00BB5102">
        <w:rPr>
          <w:b/>
          <w:bCs/>
        </w:rPr>
        <w:t>eat)</w:t>
      </w:r>
    </w:p>
    <w:p w14:paraId="06441A56" w14:textId="77777777" w:rsidR="007D7192" w:rsidRDefault="00AA59BD" w:rsidP="00AA59BD">
      <w:r w:rsidRPr="00A763D6">
        <w:t xml:space="preserve">John. If... </w:t>
      </w:r>
      <w:r w:rsidRPr="00A763D6">
        <w:rPr>
          <w:b/>
          <w:bCs/>
        </w:rPr>
        <w:t>When</w:t>
      </w:r>
      <w:r w:rsidRPr="00A763D6">
        <w:t xml:space="preserve"> we defeat The Eye, the fears... </w:t>
      </w:r>
    </w:p>
    <w:p w14:paraId="4BB932DB" w14:textId="2FE246B5" w:rsidR="00AA59BD" w:rsidRDefault="00AA59BD" w:rsidP="00AA59BD">
      <w:r w:rsidRPr="00A763D6">
        <w:t>What happens to you?</w:t>
      </w:r>
    </w:p>
    <w:p w14:paraId="16BF601A" w14:textId="141525AC" w:rsidR="006E71A9" w:rsidRPr="006E71A9" w:rsidRDefault="006E71A9" w:rsidP="00AA59BD">
      <w:pPr>
        <w:rPr>
          <w:b/>
          <w:bCs/>
        </w:rPr>
      </w:pPr>
      <w:r w:rsidRPr="006E71A9">
        <w:rPr>
          <w:b/>
          <w:bCs/>
        </w:rPr>
        <w:t>(Beat)</w:t>
      </w:r>
    </w:p>
    <w:p w14:paraId="1AE0D40D" w14:textId="77777777" w:rsidR="00AA59BD" w:rsidRDefault="00AA59BD" w:rsidP="00AA59BD">
      <w:pPr>
        <w:pStyle w:val="Character"/>
      </w:pPr>
      <w:r>
        <w:lastRenderedPageBreak/>
        <w:t>ARCHIVIST</w:t>
      </w:r>
    </w:p>
    <w:p w14:paraId="3E33BE0E" w14:textId="77777777" w:rsidR="00AA59BD" w:rsidRDefault="00AA59BD" w:rsidP="00AA59BD">
      <w:r w:rsidRPr="00A763D6">
        <w:t>Nothing good.</w:t>
      </w:r>
    </w:p>
    <w:p w14:paraId="620EF5ED" w14:textId="7D230121" w:rsidR="00AA59BD" w:rsidRDefault="00AA59BD" w:rsidP="00AA59BD">
      <w:r w:rsidRPr="00A763D6">
        <w:t>I think it depends on what actually happens. If we figure out a way to defeat them, banish them somehow, kick them out of our reality, and back to where they came from, I might... survive. I think I’d stay more or less like this. W-</w:t>
      </w:r>
      <w:r w:rsidR="005B23E6">
        <w:t>w</w:t>
      </w:r>
      <w:r w:rsidRPr="00A763D6">
        <w:t>eaker, but fundamentally still an avatar in a world where the fears are once again lurking on the edges.</w:t>
      </w:r>
    </w:p>
    <w:p w14:paraId="72FD72F1" w14:textId="77777777" w:rsidR="00AA59BD" w:rsidRDefault="00AA59BD" w:rsidP="00AA59BD">
      <w:pPr>
        <w:pStyle w:val="Character"/>
      </w:pPr>
      <w:r>
        <w:t>MARTIN</w:t>
      </w:r>
    </w:p>
    <w:p w14:paraId="002F6C55" w14:textId="77777777" w:rsidR="00AA59BD" w:rsidRDefault="00AA59BD" w:rsidP="00AA59BD">
      <w:r w:rsidRPr="00A763D6">
        <w:t xml:space="preserve">But I assume that’s the best case </w:t>
      </w:r>
      <w:proofErr w:type="gramStart"/>
      <w:r w:rsidRPr="00A763D6">
        <w:t>scenario?</w:t>
      </w:r>
      <w:proofErr w:type="gramEnd"/>
    </w:p>
    <w:p w14:paraId="365BB832" w14:textId="77777777" w:rsidR="00AA59BD" w:rsidRDefault="00AA59BD" w:rsidP="00AA59BD">
      <w:pPr>
        <w:pStyle w:val="Character"/>
      </w:pPr>
      <w:r>
        <w:t>ARCHIVIST</w:t>
      </w:r>
    </w:p>
    <w:p w14:paraId="77B61C4C" w14:textId="459BB314" w:rsidR="00AA59BD" w:rsidRDefault="00AA59BD" w:rsidP="00AA59BD">
      <w:r w:rsidRPr="00A763D6">
        <w:t xml:space="preserve">Depends on your point of view, I </w:t>
      </w:r>
      <w:r w:rsidR="005B23E6">
        <w:t>guess</w:t>
      </w:r>
      <w:r w:rsidRPr="00A763D6">
        <w:t>. In the long term all we’d have done is bought some time.</w:t>
      </w:r>
    </w:p>
    <w:p w14:paraId="20687870" w14:textId="2468663B" w:rsidR="00AA59BD" w:rsidRDefault="00AA59BD" w:rsidP="00AA59BD">
      <w:r w:rsidRPr="00A763D6">
        <w:t>If, however, we find a way to destroy or, uh, eliminate the powers... I’m not going to be okay. There’s too much of me that’s part of The Eye now. I don’t… know what would be left of me without it. Maybe I just die. Maybe I survive, but I lose... something. My identity. My mind. My… memories. I don’t know.</w:t>
      </w:r>
    </w:p>
    <w:p w14:paraId="62E118A8" w14:textId="54F861D9" w:rsidR="00AA59BD" w:rsidRDefault="00C62CBD" w:rsidP="00C62CBD">
      <w:pPr>
        <w:pStyle w:val="Music"/>
      </w:pPr>
      <w:r w:rsidRPr="00A763D6">
        <w:t>[</w:t>
      </w:r>
      <w:r>
        <w:t>F</w:t>
      </w:r>
      <w:r w:rsidRPr="00A763D6">
        <w:t>abric rustles as they embrace</w:t>
      </w:r>
      <w:r w:rsidR="009A25CA">
        <w:t xml:space="preserve"> for a moment</w:t>
      </w:r>
      <w:r w:rsidRPr="00A763D6">
        <w:t>]</w:t>
      </w:r>
    </w:p>
    <w:p w14:paraId="01ADBA36" w14:textId="77A02F00" w:rsidR="009A25CA" w:rsidRPr="009A25CA" w:rsidRDefault="009A25CA" w:rsidP="009A25CA">
      <w:pPr>
        <w:pStyle w:val="CharacterSounds"/>
      </w:pPr>
      <w:r>
        <w:t>(The Archivist sighs as they step away from one another)</w:t>
      </w:r>
    </w:p>
    <w:p w14:paraId="6C905D18" w14:textId="1F711290" w:rsidR="00B718A2" w:rsidRDefault="00B718A2" w:rsidP="00B718A2">
      <w:pPr>
        <w:pStyle w:val="Character"/>
      </w:pPr>
      <w:r>
        <w:t>ARCHIVIST (CONT’D)</w:t>
      </w:r>
    </w:p>
    <w:p w14:paraId="707BD92B" w14:textId="5426B8E7" w:rsidR="00AA59BD" w:rsidRDefault="00AA59BD" w:rsidP="00AA59BD">
      <w:r w:rsidRPr="00A763D6">
        <w:t>Martin, when the time comes, I need you to promise me that you won’t try to stop me.</w:t>
      </w:r>
    </w:p>
    <w:p w14:paraId="5A47354A" w14:textId="77777777" w:rsidR="00AA59BD" w:rsidRDefault="00AA59BD" w:rsidP="00AA59BD">
      <w:pPr>
        <w:pStyle w:val="Character"/>
      </w:pPr>
      <w:r>
        <w:lastRenderedPageBreak/>
        <w:t>MARTIN</w:t>
      </w:r>
    </w:p>
    <w:p w14:paraId="78D43CA9" w14:textId="77777777" w:rsidR="00AA59BD" w:rsidRDefault="00AA59BD" w:rsidP="00AA59BD">
      <w:r w:rsidRPr="00A763D6">
        <w:t>I promise.</w:t>
      </w:r>
    </w:p>
    <w:p w14:paraId="01280500" w14:textId="77777777" w:rsidR="00AA59BD" w:rsidRDefault="00AA59BD" w:rsidP="00AA59BD">
      <w:r w:rsidRPr="00A763D6">
        <w:t>I love you, John.</w:t>
      </w:r>
    </w:p>
    <w:p w14:paraId="77549029" w14:textId="77777777" w:rsidR="00AA59BD" w:rsidRDefault="00AA59BD" w:rsidP="00AA59BD">
      <w:pPr>
        <w:pStyle w:val="Character"/>
      </w:pPr>
      <w:r>
        <w:t>ARCHIVIST</w:t>
      </w:r>
    </w:p>
    <w:p w14:paraId="022B79D3" w14:textId="77777777" w:rsidR="00AA59BD" w:rsidRDefault="00AA59BD" w:rsidP="00AA59BD">
      <w:r w:rsidRPr="00A763D6">
        <w:t>I love you too.</w:t>
      </w:r>
    </w:p>
    <w:p w14:paraId="58ED3525" w14:textId="77777777" w:rsidR="00AA59BD" w:rsidRDefault="00AA59BD" w:rsidP="00AA59BD">
      <w:pPr>
        <w:pStyle w:val="Character"/>
      </w:pPr>
      <w:r>
        <w:t>MARTIN</w:t>
      </w:r>
    </w:p>
    <w:p w14:paraId="1F1CADB4" w14:textId="634ACF5D" w:rsidR="00AA59BD" w:rsidRDefault="00AA59BD" w:rsidP="00AA59BD">
      <w:r w:rsidRPr="00A763D6">
        <w:t xml:space="preserve">But I’m not going to doom the </w:t>
      </w:r>
      <w:r w:rsidR="000858A0">
        <w:t>w</w:t>
      </w:r>
      <w:r w:rsidRPr="00A763D6">
        <w:t>orld over it.</w:t>
      </w:r>
    </w:p>
    <w:p w14:paraId="2A409408" w14:textId="77777777" w:rsidR="00AA59BD" w:rsidRDefault="00AA59BD" w:rsidP="00AA59BD">
      <w:pPr>
        <w:pStyle w:val="Character"/>
      </w:pPr>
      <w:r>
        <w:t>ARCHIVIST</w:t>
      </w:r>
    </w:p>
    <w:p w14:paraId="0A7BAEE2" w14:textId="77777777" w:rsidR="00AA59BD" w:rsidRDefault="00AA59BD" w:rsidP="00AA59BD">
      <w:r w:rsidRPr="00A763D6">
        <w:t>Thank you.</w:t>
      </w:r>
    </w:p>
    <w:p w14:paraId="45F0BB84" w14:textId="77777777" w:rsidR="00AA59BD" w:rsidRDefault="00AA59BD" w:rsidP="00AA59BD">
      <w:pPr>
        <w:pStyle w:val="Character"/>
      </w:pPr>
      <w:r>
        <w:t>MARTIN</w:t>
      </w:r>
    </w:p>
    <w:p w14:paraId="3F567F42" w14:textId="34A15651" w:rsidR="00AA59BD" w:rsidRDefault="00AA59BD" w:rsidP="00AA59BD">
      <w:r w:rsidRPr="00A763D6">
        <w:t xml:space="preserve">And you have to promise me </w:t>
      </w:r>
      <w:r w:rsidR="008D63B7">
        <w:t xml:space="preserve">that </w:t>
      </w:r>
      <w:r w:rsidRPr="00A763D6">
        <w:t xml:space="preserve">you’re going to do everything in your power to live. That you’re not </w:t>
      </w:r>
      <w:proofErr w:type="spellStart"/>
      <w:r w:rsidR="00FD4810">
        <w:t>gonna</w:t>
      </w:r>
      <w:proofErr w:type="spellEnd"/>
      <w:r w:rsidRPr="00A763D6">
        <w:t xml:space="preserve"> sacrifice yourself at the first opportunity, just because you feel guilty about what happened</w:t>
      </w:r>
      <w:r w:rsidR="003F2DB5">
        <w:t>.</w:t>
      </w:r>
    </w:p>
    <w:p w14:paraId="41AD5A60" w14:textId="69E72A62" w:rsidR="003F2DB5" w:rsidRPr="003F2DB5" w:rsidRDefault="003F2DB5" w:rsidP="00AA59BD">
      <w:pPr>
        <w:rPr>
          <w:b/>
          <w:bCs/>
        </w:rPr>
      </w:pPr>
      <w:r w:rsidRPr="003F2DB5">
        <w:rPr>
          <w:b/>
          <w:bCs/>
        </w:rPr>
        <w:t>(Beat)</w:t>
      </w:r>
    </w:p>
    <w:p w14:paraId="745CEBAD" w14:textId="77777777" w:rsidR="00AA59BD" w:rsidRDefault="00AA59BD" w:rsidP="00AA59BD">
      <w:pPr>
        <w:pStyle w:val="Character"/>
      </w:pPr>
      <w:r>
        <w:t>ARCHIVIST</w:t>
      </w:r>
    </w:p>
    <w:p w14:paraId="0B8C5832" w14:textId="77777777" w:rsidR="00AA59BD" w:rsidRDefault="00AA59BD" w:rsidP="00AA59BD">
      <w:r w:rsidRPr="00A763D6">
        <w:t>I promise.</w:t>
      </w:r>
    </w:p>
    <w:p w14:paraId="222034F5" w14:textId="77777777" w:rsidR="00AA59BD" w:rsidRDefault="00AA59BD" w:rsidP="00AA59BD">
      <w:pPr>
        <w:pStyle w:val="Character"/>
      </w:pPr>
      <w:r>
        <w:t>MARTIN</w:t>
      </w:r>
    </w:p>
    <w:p w14:paraId="489C56B9" w14:textId="77777777" w:rsidR="00AA59BD" w:rsidRDefault="00AA59BD" w:rsidP="00AA59BD">
      <w:r w:rsidRPr="00A763D6">
        <w:t>Good.</w:t>
      </w:r>
    </w:p>
    <w:p w14:paraId="30B7C821" w14:textId="77777777" w:rsidR="00AA59BD" w:rsidRDefault="00AA59BD" w:rsidP="00AA59BD">
      <w:r w:rsidRPr="00A763D6">
        <w:t>God, I hate these conversations.</w:t>
      </w:r>
    </w:p>
    <w:p w14:paraId="15857A6D" w14:textId="77777777" w:rsidR="00AA59BD" w:rsidRDefault="00AA59BD" w:rsidP="00AA59BD">
      <w:pPr>
        <w:pStyle w:val="Character"/>
      </w:pPr>
      <w:r>
        <w:lastRenderedPageBreak/>
        <w:t>ARCHIVIST</w:t>
      </w:r>
    </w:p>
    <w:p w14:paraId="3CB6524F" w14:textId="200A3CBA" w:rsidR="00AA59BD" w:rsidRDefault="00FD4810" w:rsidP="00AA59BD">
      <w:r>
        <w:t>Yup</w:t>
      </w:r>
      <w:r w:rsidR="00AA59BD" w:rsidRPr="00A763D6">
        <w:t>.</w:t>
      </w:r>
    </w:p>
    <w:p w14:paraId="398068B5" w14:textId="3C8C915B" w:rsidR="00AA59BD" w:rsidRDefault="00FD4810" w:rsidP="00AA59BD">
      <w:r w:rsidRPr="00FD4810">
        <w:rPr>
          <w:b/>
          <w:bCs/>
        </w:rPr>
        <w:t>(Sighing)</w:t>
      </w:r>
      <w:r>
        <w:t xml:space="preserve"> </w:t>
      </w:r>
      <w:r w:rsidR="00AA59BD" w:rsidRPr="00A763D6">
        <w:t>Heavy stuff.</w:t>
      </w:r>
    </w:p>
    <w:p w14:paraId="0E3DB096" w14:textId="77777777" w:rsidR="00AA59BD" w:rsidRDefault="00AA59BD" w:rsidP="00AA59BD">
      <w:pPr>
        <w:pStyle w:val="Character"/>
      </w:pPr>
      <w:r>
        <w:t>MARTIN</w:t>
      </w:r>
    </w:p>
    <w:p w14:paraId="6FAC333F" w14:textId="77777777" w:rsidR="00AA59BD" w:rsidRDefault="00AA59BD" w:rsidP="00AA59BD">
      <w:r w:rsidRPr="00A763D6">
        <w:t>I miss small talk.</w:t>
      </w:r>
    </w:p>
    <w:p w14:paraId="3C36E00A" w14:textId="77777777" w:rsidR="00AA59BD" w:rsidRDefault="00AA59BD" w:rsidP="00AA59BD">
      <w:pPr>
        <w:pStyle w:val="Character"/>
      </w:pPr>
      <w:r>
        <w:t>ARCHIVIST</w:t>
      </w:r>
    </w:p>
    <w:p w14:paraId="203DA5B1" w14:textId="72CF8114" w:rsidR="00AA59BD" w:rsidRDefault="00AA59BD" w:rsidP="00AA59BD">
      <w:r w:rsidRPr="00A763D6">
        <w:t xml:space="preserve">We could talk about the weather for a bit </w:t>
      </w:r>
      <w:proofErr w:type="spellStart"/>
      <w:r w:rsidR="006C1692">
        <w:t>i</w:t>
      </w:r>
      <w:proofErr w:type="spellEnd"/>
      <w:r w:rsidRPr="00A763D6">
        <w:t>-if you like?</w:t>
      </w:r>
    </w:p>
    <w:p w14:paraId="780A4AC5" w14:textId="77777777" w:rsidR="00AA59BD" w:rsidRDefault="00AA59BD" w:rsidP="00AA59BD">
      <w:pPr>
        <w:pStyle w:val="Character"/>
      </w:pPr>
      <w:r>
        <w:t>MARTIN</w:t>
      </w:r>
    </w:p>
    <w:p w14:paraId="3DE34EBE" w14:textId="47295714" w:rsidR="00AA59BD" w:rsidRDefault="000248B5" w:rsidP="00AA59BD">
      <w:r>
        <w:t xml:space="preserve">Ha. </w:t>
      </w:r>
      <w:r w:rsidR="00AA59BD" w:rsidRPr="00A763D6">
        <w:t>Bit difficult underground.</w:t>
      </w:r>
    </w:p>
    <w:p w14:paraId="5450AD82" w14:textId="77777777" w:rsidR="00AA59BD" w:rsidRDefault="00AA59BD" w:rsidP="00AA59BD">
      <w:pPr>
        <w:pStyle w:val="Character"/>
      </w:pPr>
      <w:r>
        <w:t>ARCHIVIST</w:t>
      </w:r>
    </w:p>
    <w:p w14:paraId="361D2FF1" w14:textId="2A8A0D60" w:rsidR="00AA59BD" w:rsidRDefault="00AA59BD" w:rsidP="00AA59BD">
      <w:r w:rsidRPr="00A763D6">
        <w:t>True. In that case I might see if I can get a bit more sleep. Rest up a bit before</w:t>
      </w:r>
      <w:r w:rsidR="009C573D">
        <w:t xml:space="preserve"> ah</w:t>
      </w:r>
      <w:r w:rsidRPr="00A763D6">
        <w:t>... you know.</w:t>
      </w:r>
    </w:p>
    <w:p w14:paraId="18C4F09E" w14:textId="77777777" w:rsidR="00AA59BD" w:rsidRDefault="00AA59BD" w:rsidP="00AA59BD">
      <w:pPr>
        <w:pStyle w:val="Character"/>
      </w:pPr>
      <w:r>
        <w:t>MARTIN</w:t>
      </w:r>
    </w:p>
    <w:p w14:paraId="564F9C7D" w14:textId="77777777" w:rsidR="00AA59BD" w:rsidRDefault="00AA59BD" w:rsidP="00AA59BD">
      <w:r w:rsidRPr="00A763D6">
        <w:t>Sure.</w:t>
      </w:r>
    </w:p>
    <w:p w14:paraId="47333F00" w14:textId="77777777" w:rsidR="00AA59BD" w:rsidRDefault="00AA59BD" w:rsidP="00AA59BD">
      <w:pPr>
        <w:pStyle w:val="Character"/>
      </w:pPr>
      <w:r>
        <w:t>ARCHIVIST</w:t>
      </w:r>
    </w:p>
    <w:p w14:paraId="1404C9CE" w14:textId="77777777" w:rsidR="00AA59BD" w:rsidRDefault="00AA59BD" w:rsidP="00AA59BD">
      <w:r w:rsidRPr="00A763D6">
        <w:t>Wake me if they get back?</w:t>
      </w:r>
    </w:p>
    <w:p w14:paraId="16BE9F68" w14:textId="77777777" w:rsidR="00AA59BD" w:rsidRDefault="00AA59BD" w:rsidP="00AA59BD">
      <w:pPr>
        <w:pStyle w:val="Character"/>
      </w:pPr>
      <w:r>
        <w:t>MARTIN</w:t>
      </w:r>
    </w:p>
    <w:p w14:paraId="29F61BC5" w14:textId="77777777" w:rsidR="00AA59BD" w:rsidRDefault="00AA59BD" w:rsidP="00AA59BD">
      <w:r w:rsidRPr="00A763D6">
        <w:t>Of course.</w:t>
      </w:r>
    </w:p>
    <w:p w14:paraId="4D863E18" w14:textId="77777777" w:rsidR="0051391D" w:rsidRPr="00A763D6" w:rsidRDefault="0051391D" w:rsidP="0051391D">
      <w:pPr>
        <w:pStyle w:val="Music"/>
      </w:pPr>
      <w:r w:rsidRPr="00A763D6">
        <w:t>[</w:t>
      </w:r>
      <w:r>
        <w:t>Tape clicks off</w:t>
      </w:r>
      <w:r w:rsidRPr="00A763D6">
        <w:t>]</w:t>
      </w:r>
    </w:p>
    <w:p w14:paraId="3208F39D" w14:textId="77777777" w:rsidR="0051391D" w:rsidRPr="00A763D6" w:rsidRDefault="0051391D" w:rsidP="0051391D">
      <w:pPr>
        <w:pStyle w:val="Music"/>
      </w:pPr>
      <w:r w:rsidRPr="00A763D6">
        <w:t>[</w:t>
      </w:r>
      <w:r>
        <w:t>Tape clicks on</w:t>
      </w:r>
      <w:r w:rsidRPr="00A763D6">
        <w:t>]</w:t>
      </w:r>
    </w:p>
    <w:p w14:paraId="3EA9E2DD" w14:textId="34F18915" w:rsidR="00AA59BD" w:rsidRDefault="0051391D" w:rsidP="0051391D">
      <w:pPr>
        <w:pStyle w:val="Music"/>
      </w:pPr>
      <w:r w:rsidRPr="00A763D6">
        <w:lastRenderedPageBreak/>
        <w:t>[</w:t>
      </w:r>
      <w:r w:rsidR="00A44A16">
        <w:t>Surveillance sounds of above ground London: distant helicopters and drones, with some closer camera iris sounds</w:t>
      </w:r>
      <w:r w:rsidR="00FF0037">
        <w:t>; every so often a drone flies by at speed</w:t>
      </w:r>
      <w:r w:rsidR="00824ECE">
        <w:t>, not lingering in the location</w:t>
      </w:r>
      <w:r w:rsidRPr="00A763D6">
        <w:t>]</w:t>
      </w:r>
    </w:p>
    <w:p w14:paraId="2ED6E863" w14:textId="279384E3" w:rsidR="00A44A16" w:rsidRPr="00A44A16" w:rsidRDefault="00A44A16" w:rsidP="00A44A16">
      <w:pPr>
        <w:pStyle w:val="Music"/>
      </w:pPr>
      <w:r>
        <w:t>[</w:t>
      </w:r>
      <w:r w:rsidR="00AE587F">
        <w:t>Distant f</w:t>
      </w:r>
      <w:r w:rsidRPr="00A763D6">
        <w:t>ootsteps</w:t>
      </w:r>
      <w:r w:rsidR="00AE587F">
        <w:t xml:space="preserve">, </w:t>
      </w:r>
      <w:r w:rsidR="00DF2397">
        <w:t xml:space="preserve">mobility </w:t>
      </w:r>
      <w:r w:rsidRPr="00A763D6">
        <w:t xml:space="preserve">cane taps </w:t>
      </w:r>
      <w:r w:rsidR="00AE587F">
        <w:t>and talking</w:t>
      </w:r>
      <w:r w:rsidR="00EE320C">
        <w:t xml:space="preserve"> that gets closer as </w:t>
      </w:r>
      <w:r>
        <w:t>M</w:t>
      </w:r>
      <w:r w:rsidRPr="00A763D6">
        <w:t xml:space="preserve">elanie and </w:t>
      </w:r>
      <w:r>
        <w:t>G</w:t>
      </w:r>
      <w:r w:rsidRPr="00A763D6">
        <w:t>eorgie</w:t>
      </w:r>
      <w:r w:rsidR="00AE587F">
        <w:t xml:space="preserve"> walk</w:t>
      </w:r>
      <w:r>
        <w:t>]</w:t>
      </w:r>
    </w:p>
    <w:p w14:paraId="167103F7" w14:textId="77777777" w:rsidR="00AA59BD" w:rsidRDefault="00AA59BD" w:rsidP="00AA59BD">
      <w:pPr>
        <w:pStyle w:val="Character"/>
      </w:pPr>
      <w:r>
        <w:t>MELANIE</w:t>
      </w:r>
    </w:p>
    <w:p w14:paraId="08B1DFBE" w14:textId="25FFB3D2" w:rsidR="00AA59BD" w:rsidRDefault="00AA59BD" w:rsidP="00AA59BD">
      <w:r w:rsidRPr="00A763D6">
        <w:t>I do wonder how healthy it is, going to see him like that.</w:t>
      </w:r>
    </w:p>
    <w:p w14:paraId="2AE13AAA" w14:textId="77777777" w:rsidR="00AA59BD" w:rsidRDefault="00AA59BD" w:rsidP="00AA59BD">
      <w:pPr>
        <w:pStyle w:val="Character"/>
      </w:pPr>
      <w:r>
        <w:t>GEORGIE</w:t>
      </w:r>
    </w:p>
    <w:p w14:paraId="1D945FE8" w14:textId="77777777" w:rsidR="00AA59BD" w:rsidRDefault="00AA59BD" w:rsidP="00AA59BD">
      <w:r w:rsidRPr="00A763D6">
        <w:t>I know. But… it helps me. I think.</w:t>
      </w:r>
    </w:p>
    <w:p w14:paraId="602FFA15" w14:textId="77777777" w:rsidR="00AA59BD" w:rsidRDefault="00AA59BD" w:rsidP="00AA59BD">
      <w:pPr>
        <w:pStyle w:val="Character"/>
      </w:pPr>
      <w:r>
        <w:t>MELANIE</w:t>
      </w:r>
    </w:p>
    <w:p w14:paraId="2B99D750" w14:textId="77777777" w:rsidR="00AA59BD" w:rsidRDefault="00AA59BD" w:rsidP="00AA59BD">
      <w:r w:rsidRPr="00A763D6">
        <w:t>It certainly sounded pretty nasty.</w:t>
      </w:r>
    </w:p>
    <w:p w14:paraId="47E5F02E" w14:textId="77777777" w:rsidR="00AA59BD" w:rsidRDefault="00AA59BD" w:rsidP="00AA59BD">
      <w:pPr>
        <w:pStyle w:val="Character"/>
      </w:pPr>
      <w:r>
        <w:t>GEORGIE</w:t>
      </w:r>
    </w:p>
    <w:p w14:paraId="22FC82C3" w14:textId="0D45CD19" w:rsidR="00AA59BD" w:rsidRDefault="00AA59BD" w:rsidP="00AA59BD">
      <w:r w:rsidRPr="00A763D6">
        <w:t>Well, it didn’t look too much better.</w:t>
      </w:r>
      <w:r w:rsidR="00B84D65">
        <w:t xml:space="preserve"> </w:t>
      </w:r>
      <w:r w:rsidRPr="00A763D6">
        <w:t>Uh, there’s a</w:t>
      </w:r>
      <w:r w:rsidR="0076503A">
        <w:t>, a</w:t>
      </w:r>
      <w:r w:rsidRPr="00A763D6">
        <w:t xml:space="preserve"> bench here, to your left. Do you mind?</w:t>
      </w:r>
    </w:p>
    <w:p w14:paraId="01ACEB04" w14:textId="07DB3234" w:rsidR="00FF0037" w:rsidRDefault="00FF0037" w:rsidP="00FF0037">
      <w:pPr>
        <w:pStyle w:val="Music"/>
      </w:pPr>
      <w:r>
        <w:t>[Walking stops]</w:t>
      </w:r>
    </w:p>
    <w:p w14:paraId="4C313873" w14:textId="77777777" w:rsidR="00AA59BD" w:rsidRDefault="00AA59BD" w:rsidP="00AA59BD">
      <w:pPr>
        <w:pStyle w:val="Character"/>
      </w:pPr>
      <w:r>
        <w:t>MELANIE</w:t>
      </w:r>
    </w:p>
    <w:p w14:paraId="174F63CE" w14:textId="77777777" w:rsidR="00AA59BD" w:rsidRDefault="00AA59BD" w:rsidP="00AA59BD">
      <w:r w:rsidRPr="00A763D6">
        <w:t>Unoccupied?</w:t>
      </w:r>
    </w:p>
    <w:p w14:paraId="5BB48903" w14:textId="77777777" w:rsidR="00AA59BD" w:rsidRDefault="00AA59BD" w:rsidP="00AA59BD">
      <w:pPr>
        <w:pStyle w:val="Character"/>
      </w:pPr>
      <w:r>
        <w:t>GEORGIE</w:t>
      </w:r>
    </w:p>
    <w:p w14:paraId="37F91441" w14:textId="77777777" w:rsidR="00AA59BD" w:rsidRDefault="00AA59BD" w:rsidP="00AA59BD">
      <w:r w:rsidRPr="00A763D6">
        <w:t>For now. Come on.</w:t>
      </w:r>
    </w:p>
    <w:p w14:paraId="698AC51F" w14:textId="77777777" w:rsidR="00AA59BD" w:rsidRDefault="00AA59BD" w:rsidP="00AA59BD">
      <w:pPr>
        <w:pStyle w:val="Character"/>
      </w:pPr>
      <w:r>
        <w:lastRenderedPageBreak/>
        <w:t>MELANIE</w:t>
      </w:r>
    </w:p>
    <w:p w14:paraId="0BB9295B" w14:textId="77777777" w:rsidR="00AA59BD" w:rsidRDefault="00AA59BD" w:rsidP="00AA59BD">
      <w:r w:rsidRPr="00A763D6">
        <w:t>Sure.</w:t>
      </w:r>
    </w:p>
    <w:p w14:paraId="7031CBDA" w14:textId="77777777" w:rsidR="0076503A" w:rsidRDefault="00273CE2" w:rsidP="00273CE2">
      <w:pPr>
        <w:pStyle w:val="Music"/>
      </w:pPr>
      <w:r w:rsidRPr="00A763D6">
        <w:t>[</w:t>
      </w:r>
      <w:r>
        <w:t>C</w:t>
      </w:r>
      <w:r w:rsidRPr="00A763D6">
        <w:t xml:space="preserve">ane tapping as </w:t>
      </w:r>
      <w:r w:rsidR="00DD75AE">
        <w:t>M</w:t>
      </w:r>
      <w:r w:rsidRPr="00A763D6">
        <w:t>elanie locates the bench</w:t>
      </w:r>
      <w:r w:rsidR="0076503A">
        <w:t>]</w:t>
      </w:r>
    </w:p>
    <w:p w14:paraId="59743B88" w14:textId="47F52135" w:rsidR="00AA59BD" w:rsidRDefault="0076503A" w:rsidP="00273CE2">
      <w:pPr>
        <w:pStyle w:val="Music"/>
      </w:pPr>
      <w:r>
        <w:t>[They sit, with Melanie folding her cane</w:t>
      </w:r>
      <w:r w:rsidR="00273CE2" w:rsidRPr="00A763D6">
        <w:t>]</w:t>
      </w:r>
    </w:p>
    <w:p w14:paraId="5B1CC871" w14:textId="77777777" w:rsidR="00AA59BD" w:rsidRDefault="00AA59BD" w:rsidP="00AA59BD">
      <w:pPr>
        <w:pStyle w:val="Character"/>
      </w:pPr>
      <w:r>
        <w:t>GEORGIE</w:t>
      </w:r>
    </w:p>
    <w:p w14:paraId="7A427070" w14:textId="77777777" w:rsidR="00AA59BD" w:rsidRDefault="00AA59BD" w:rsidP="00AA59BD">
      <w:r w:rsidRPr="00A763D6">
        <w:t>It always tickles me. Coming up here for privacy.</w:t>
      </w:r>
    </w:p>
    <w:p w14:paraId="61E06D46" w14:textId="77777777" w:rsidR="00AA59BD" w:rsidRDefault="00AA59BD" w:rsidP="00AA59BD">
      <w:pPr>
        <w:pStyle w:val="Character"/>
      </w:pPr>
      <w:r>
        <w:t>MELANIE</w:t>
      </w:r>
    </w:p>
    <w:p w14:paraId="79CD088B" w14:textId="77777777" w:rsidR="00AA59BD" w:rsidRDefault="00AA59BD" w:rsidP="00AA59BD">
      <w:r w:rsidRPr="00A763D6">
        <w:t>I’m sure I don’t know what you mean. Personally, I think a city full of snooping cameras and staring eyes really sets the mood.</w:t>
      </w:r>
    </w:p>
    <w:p w14:paraId="49CDAED6" w14:textId="77777777" w:rsidR="00AA59BD" w:rsidRDefault="00AA59BD" w:rsidP="00AA59BD">
      <w:pPr>
        <w:pStyle w:val="Character"/>
      </w:pPr>
      <w:r>
        <w:t>GEORGIE</w:t>
      </w:r>
    </w:p>
    <w:p w14:paraId="72B928C6" w14:textId="77777777" w:rsidR="00AA59BD" w:rsidRDefault="00AA59BD" w:rsidP="00AA59BD">
      <w:proofErr w:type="gramStart"/>
      <w:r w:rsidRPr="00A763D6">
        <w:t>Of course</w:t>
      </w:r>
      <w:proofErr w:type="gramEnd"/>
      <w:r w:rsidRPr="00A763D6">
        <w:t xml:space="preserve"> you do.</w:t>
      </w:r>
    </w:p>
    <w:p w14:paraId="445E1663" w14:textId="205D4957" w:rsidR="00AA59BD" w:rsidRDefault="00E848C4" w:rsidP="00E848C4">
      <w:pPr>
        <w:pStyle w:val="Music"/>
      </w:pPr>
      <w:r w:rsidRPr="00A763D6">
        <w:t>[</w:t>
      </w:r>
      <w:r w:rsidR="00B84D65">
        <w:t>F</w:t>
      </w:r>
      <w:r w:rsidRPr="00A763D6">
        <w:t>abric rustles]</w:t>
      </w:r>
    </w:p>
    <w:p w14:paraId="688DA183" w14:textId="77777777" w:rsidR="00AA59BD" w:rsidRDefault="00AA59BD" w:rsidP="00AA59BD">
      <w:pPr>
        <w:pStyle w:val="Character"/>
      </w:pPr>
      <w:r>
        <w:t>MELANIE</w:t>
      </w:r>
    </w:p>
    <w:p w14:paraId="1C7A1EB8" w14:textId="77777777" w:rsidR="00AA59BD" w:rsidRDefault="00AA59BD" w:rsidP="00AA59BD">
      <w:r w:rsidRPr="00A763D6">
        <w:t xml:space="preserve">Everything’s a bit... </w:t>
      </w:r>
      <w:proofErr w:type="gramStart"/>
      <w:r w:rsidRPr="00A763D6">
        <w:t>shit</w:t>
      </w:r>
      <w:proofErr w:type="gramEnd"/>
      <w:r w:rsidRPr="00A763D6">
        <w:t>. Isn’t it?</w:t>
      </w:r>
    </w:p>
    <w:p w14:paraId="13F9438D" w14:textId="77777777" w:rsidR="00AA59BD" w:rsidRDefault="00AA59BD" w:rsidP="00AA59BD">
      <w:pPr>
        <w:pStyle w:val="Character"/>
      </w:pPr>
      <w:r>
        <w:t>GEORGIE</w:t>
      </w:r>
    </w:p>
    <w:p w14:paraId="5CA12F5E" w14:textId="77777777" w:rsidR="00AA59BD" w:rsidRDefault="00AA59BD" w:rsidP="00AA59BD">
      <w:r w:rsidRPr="00A763D6">
        <w:t>Not everything.</w:t>
      </w:r>
    </w:p>
    <w:p w14:paraId="2EA31D5D" w14:textId="77777777" w:rsidR="00AA59BD" w:rsidRDefault="00AA59BD" w:rsidP="00AA59BD">
      <w:pPr>
        <w:pStyle w:val="Character"/>
      </w:pPr>
      <w:r>
        <w:t>MELANIE</w:t>
      </w:r>
    </w:p>
    <w:p w14:paraId="42AA480F" w14:textId="5751B54D" w:rsidR="00AA59BD" w:rsidRDefault="000B5225" w:rsidP="00AA59BD">
      <w:r>
        <w:t>…</w:t>
      </w:r>
      <w:r w:rsidR="00AA59BD" w:rsidRPr="00A763D6">
        <w:t>How did he look?</w:t>
      </w:r>
    </w:p>
    <w:p w14:paraId="199B4809" w14:textId="77777777" w:rsidR="00AA59BD" w:rsidRDefault="00AA59BD" w:rsidP="00AA59BD">
      <w:pPr>
        <w:pStyle w:val="Character"/>
      </w:pPr>
      <w:r>
        <w:t>GEORGIE</w:t>
      </w:r>
    </w:p>
    <w:p w14:paraId="752739EA" w14:textId="77777777" w:rsidR="00AA59BD" w:rsidRDefault="00AA59BD" w:rsidP="00AA59BD">
      <w:r w:rsidRPr="00A763D6">
        <w:t>He’s happy, I think. Does that… Does that make him evil?</w:t>
      </w:r>
    </w:p>
    <w:p w14:paraId="7CE5AC22" w14:textId="77777777" w:rsidR="00AA59BD" w:rsidRDefault="00AA59BD" w:rsidP="00AA59BD">
      <w:pPr>
        <w:pStyle w:val="Character"/>
      </w:pPr>
      <w:r>
        <w:lastRenderedPageBreak/>
        <w:t>MELANIE</w:t>
      </w:r>
    </w:p>
    <w:p w14:paraId="1209845F" w14:textId="77777777" w:rsidR="00AA59BD" w:rsidRDefault="00AA59BD" w:rsidP="00AA59BD">
      <w:r w:rsidRPr="00A763D6">
        <w:t>It makes him a cat.</w:t>
      </w:r>
    </w:p>
    <w:p w14:paraId="1227F945" w14:textId="77777777" w:rsidR="00AA59BD" w:rsidRDefault="00AA59BD" w:rsidP="00AA59BD">
      <w:pPr>
        <w:pStyle w:val="Character"/>
      </w:pPr>
      <w:r>
        <w:t>GEORGIE</w:t>
      </w:r>
    </w:p>
    <w:p w14:paraId="22928DDB" w14:textId="77777777" w:rsidR="00AA59BD" w:rsidRDefault="00AA59BD" w:rsidP="00AA59BD">
      <w:r w:rsidRPr="00A763D6">
        <w:t>And, I mean, sure it’s not a great look for Battersea, but watching it... It’s just the gorier bits of a nature documentary on repeat.</w:t>
      </w:r>
    </w:p>
    <w:p w14:paraId="6B58D077" w14:textId="77777777" w:rsidR="00AA59BD" w:rsidRDefault="00AA59BD" w:rsidP="00AA59BD">
      <w:pPr>
        <w:pStyle w:val="Character"/>
      </w:pPr>
      <w:r>
        <w:t>MELANIE</w:t>
      </w:r>
    </w:p>
    <w:p w14:paraId="49425121" w14:textId="77777777" w:rsidR="00AA59BD" w:rsidRDefault="00AA59BD" w:rsidP="00AA59BD">
      <w:r w:rsidRPr="00A763D6">
        <w:t>There’s nothing natural about this though.</w:t>
      </w:r>
    </w:p>
    <w:p w14:paraId="102F280C" w14:textId="77777777" w:rsidR="00AA59BD" w:rsidRDefault="00AA59BD" w:rsidP="00AA59BD">
      <w:pPr>
        <w:pStyle w:val="Character"/>
      </w:pPr>
      <w:r>
        <w:t>GEORGIE</w:t>
      </w:r>
    </w:p>
    <w:p w14:paraId="7C200BA7" w14:textId="77777777" w:rsidR="00AA59BD" w:rsidRDefault="00AA59BD" w:rsidP="00AA59BD">
      <w:pPr>
        <w:rPr>
          <w:b/>
        </w:rPr>
      </w:pPr>
      <w:r w:rsidRPr="00A763D6">
        <w:t>No.</w:t>
      </w:r>
    </w:p>
    <w:p w14:paraId="746C07D1" w14:textId="77777777" w:rsidR="00AA59BD" w:rsidRDefault="00AA59BD" w:rsidP="00AA59BD">
      <w:pPr>
        <w:pStyle w:val="Character"/>
      </w:pPr>
      <w:r>
        <w:t>MELANIE</w:t>
      </w:r>
    </w:p>
    <w:p w14:paraId="6E856D10" w14:textId="64D88095" w:rsidR="00AA59BD" w:rsidRDefault="00AA59BD" w:rsidP="00AA59BD">
      <w:r w:rsidRPr="00A763D6">
        <w:t xml:space="preserve">…We could still pull him out, </w:t>
      </w:r>
      <w:proofErr w:type="spellStart"/>
      <w:r w:rsidRPr="00A763D6">
        <w:t>y’know</w:t>
      </w:r>
      <w:proofErr w:type="spellEnd"/>
      <w:r w:rsidRPr="00A763D6">
        <w:t>, like, like the others.</w:t>
      </w:r>
    </w:p>
    <w:p w14:paraId="0FB60011" w14:textId="77777777" w:rsidR="00AA59BD" w:rsidRDefault="00AA59BD" w:rsidP="00AA59BD">
      <w:pPr>
        <w:pStyle w:val="Character"/>
      </w:pPr>
      <w:r>
        <w:t>GEORGIE</w:t>
      </w:r>
    </w:p>
    <w:p w14:paraId="542D4C63" w14:textId="77777777" w:rsidR="00AA59BD" w:rsidRDefault="00AA59BD" w:rsidP="00AA59BD">
      <w:r w:rsidRPr="00A763D6">
        <w:t xml:space="preserve">No. No. It… It hurts to see him like that, but he’s safer there. If we took him, we’d just be putting him in danger. We might even be putting the others in danger </w:t>
      </w:r>
      <w:r w:rsidRPr="00A763D6">
        <w:rPr>
          <w:b/>
          <w:bCs/>
        </w:rPr>
        <w:t>from</w:t>
      </w:r>
      <w:r w:rsidRPr="00A763D6">
        <w:t xml:space="preserve"> him.</w:t>
      </w:r>
    </w:p>
    <w:p w14:paraId="68D8655A" w14:textId="77777777" w:rsidR="00AA59BD" w:rsidRDefault="00AA59BD" w:rsidP="00AA59BD">
      <w:pPr>
        <w:pStyle w:val="Character"/>
      </w:pPr>
      <w:r>
        <w:t>MELANIE</w:t>
      </w:r>
    </w:p>
    <w:p w14:paraId="50B52368" w14:textId="6F3CBB11" w:rsidR="00AA59BD" w:rsidRDefault="00AA59BD" w:rsidP="00AA59BD">
      <w:r w:rsidRPr="00A763D6">
        <w:t xml:space="preserve">You’re not still going on about that dream of </w:t>
      </w:r>
      <w:r w:rsidR="008F3E95">
        <w:t>a</w:t>
      </w:r>
      <w:r w:rsidRPr="00A763D6">
        <w:t xml:space="preserve"> giant, murderous tunnel-</w:t>
      </w:r>
      <w:proofErr w:type="gramStart"/>
      <w:r w:rsidRPr="00A763D6">
        <w:t>cat</w:t>
      </w:r>
      <w:proofErr w:type="gramEnd"/>
      <w:r w:rsidRPr="00A763D6">
        <w:t xml:space="preserve"> are you?</w:t>
      </w:r>
    </w:p>
    <w:p w14:paraId="501C3455" w14:textId="18EB4B13" w:rsidR="00AA59BD" w:rsidRDefault="0000074E" w:rsidP="0000074E">
      <w:pPr>
        <w:pStyle w:val="CharacterSounds"/>
      </w:pPr>
      <w:r>
        <w:t>(G</w:t>
      </w:r>
      <w:r w:rsidRPr="00A763D6">
        <w:t>eorgie snorts</w:t>
      </w:r>
      <w:r>
        <w:t>)</w:t>
      </w:r>
    </w:p>
    <w:p w14:paraId="65107BC4" w14:textId="77777777" w:rsidR="00AA59BD" w:rsidRDefault="00AA59BD" w:rsidP="00AA59BD">
      <w:r w:rsidRPr="00A763D6">
        <w:t>You know you’re not actually a prophet, hon?</w:t>
      </w:r>
    </w:p>
    <w:p w14:paraId="4468F4B5" w14:textId="77777777" w:rsidR="00AA59BD" w:rsidRDefault="00AA59BD" w:rsidP="00AA59BD">
      <w:pPr>
        <w:pStyle w:val="Character"/>
      </w:pPr>
      <w:r>
        <w:lastRenderedPageBreak/>
        <w:t>GEORGIE</w:t>
      </w:r>
    </w:p>
    <w:p w14:paraId="098089D1" w14:textId="0EC03156" w:rsidR="00AA59BD" w:rsidRDefault="00AA59BD" w:rsidP="00AA59BD">
      <w:r w:rsidRPr="00A763D6">
        <w:t>Sure… But</w:t>
      </w:r>
      <w:r w:rsidR="00322521">
        <w:t>,</w:t>
      </w:r>
      <w:r w:rsidRPr="00A763D6">
        <w:t xml:space="preserve"> by this point, it wouldn’t be the most unlikely thing that’s happened to us.</w:t>
      </w:r>
    </w:p>
    <w:p w14:paraId="40DA9030" w14:textId="35385E56" w:rsidR="00584E2E" w:rsidRDefault="00584E2E" w:rsidP="00584E2E">
      <w:pPr>
        <w:pStyle w:val="CharacterSounds"/>
      </w:pPr>
      <w:r>
        <w:t xml:space="preserve">(Melanie makes a </w:t>
      </w:r>
      <w:r w:rsidR="00137911">
        <w:t>sad agreement sound</w:t>
      </w:r>
      <w:r w:rsidR="006C1625">
        <w:t>)</w:t>
      </w:r>
      <w:r w:rsidR="00137911">
        <w:t xml:space="preserve"> </w:t>
      </w:r>
    </w:p>
    <w:p w14:paraId="2333C409" w14:textId="7EB8592A" w:rsidR="00AA59BD" w:rsidRDefault="00AA59BD" w:rsidP="00AA59BD">
      <w:r w:rsidRPr="00A763D6">
        <w:t xml:space="preserve">And it’s not like the tunnels have got any safer with </w:t>
      </w:r>
      <w:r w:rsidRPr="00A763D6">
        <w:rPr>
          <w:b/>
          <w:bCs/>
        </w:rPr>
        <w:t>them</w:t>
      </w:r>
      <w:r w:rsidRPr="00A763D6">
        <w:t xml:space="preserve"> hanging around.</w:t>
      </w:r>
    </w:p>
    <w:p w14:paraId="13F44E16" w14:textId="77777777" w:rsidR="00AA59BD" w:rsidRDefault="00AA59BD" w:rsidP="00AA59BD">
      <w:pPr>
        <w:pStyle w:val="Character"/>
      </w:pPr>
      <w:r>
        <w:t>MELANIE</w:t>
      </w:r>
    </w:p>
    <w:p w14:paraId="1E645A0A" w14:textId="2E5602CE" w:rsidR="00AA59BD" w:rsidRDefault="00AA59BD" w:rsidP="00AA59BD">
      <w:r w:rsidRPr="00A763D6">
        <w:t xml:space="preserve">It </w:t>
      </w:r>
      <w:r w:rsidR="00503DDD">
        <w:t xml:space="preserve">just </w:t>
      </w:r>
      <w:r w:rsidRPr="00A763D6">
        <w:t xml:space="preserve">feels crap, you </w:t>
      </w:r>
      <w:proofErr w:type="gramStart"/>
      <w:r w:rsidRPr="00A763D6">
        <w:t>know</w:t>
      </w:r>
      <w:r w:rsidR="00503DDD">
        <w:t>?</w:t>
      </w:r>
      <w:proofErr w:type="gramEnd"/>
      <w:r w:rsidRPr="00A763D6">
        <w:t xml:space="preserve"> </w:t>
      </w:r>
      <w:r w:rsidR="00503DDD">
        <w:t>D</w:t>
      </w:r>
      <w:r w:rsidRPr="00A763D6">
        <w:t>oing nothing.</w:t>
      </w:r>
    </w:p>
    <w:p w14:paraId="0ADF0661" w14:textId="77777777" w:rsidR="00AA59BD" w:rsidRDefault="00AA59BD" w:rsidP="00AA59BD">
      <w:pPr>
        <w:pStyle w:val="Character"/>
      </w:pPr>
      <w:r>
        <w:t>GEORGIE</w:t>
      </w:r>
    </w:p>
    <w:p w14:paraId="29047B6D" w14:textId="77777777" w:rsidR="00AA59BD" w:rsidRDefault="00AA59BD" w:rsidP="00AA59BD">
      <w:r w:rsidRPr="00A763D6">
        <w:t>We’re surviving. And trying to help others do the same. That’s not nothing.</w:t>
      </w:r>
    </w:p>
    <w:p w14:paraId="2BFFC350" w14:textId="77777777" w:rsidR="00AA59BD" w:rsidRDefault="00AA59BD" w:rsidP="00AA59BD">
      <w:pPr>
        <w:pStyle w:val="Character"/>
      </w:pPr>
      <w:r>
        <w:t>MELANIE</w:t>
      </w:r>
    </w:p>
    <w:p w14:paraId="0DF4AF2E" w14:textId="5F55912A" w:rsidR="00AA59BD" w:rsidRDefault="00AA59BD" w:rsidP="00AA59BD">
      <w:r w:rsidRPr="00A763D6">
        <w:t>True.</w:t>
      </w:r>
    </w:p>
    <w:p w14:paraId="70AED4A4" w14:textId="6E2C9128" w:rsidR="00613521" w:rsidRDefault="00613521" w:rsidP="00613521">
      <w:pPr>
        <w:pStyle w:val="Music"/>
      </w:pPr>
      <w:r>
        <w:t>[Melanie squeezes her folded cane]</w:t>
      </w:r>
    </w:p>
    <w:p w14:paraId="3DE022D7" w14:textId="4D3AAEED" w:rsidR="00613521" w:rsidRDefault="00613521" w:rsidP="00613521">
      <w:pPr>
        <w:pStyle w:val="Music"/>
      </w:pPr>
      <w:r>
        <w:t>MELANIE (CONT’D)</w:t>
      </w:r>
    </w:p>
    <w:p w14:paraId="7EF12663" w14:textId="74A5427B" w:rsidR="00AA59BD" w:rsidRDefault="00AA59BD" w:rsidP="00AA59BD">
      <w:r w:rsidRPr="00A763D6">
        <w:t>Even if it feels like it sometimes.</w:t>
      </w:r>
    </w:p>
    <w:p w14:paraId="02F45E06" w14:textId="3EB4E45C" w:rsidR="000B5225" w:rsidRPr="000B5225" w:rsidRDefault="000B5225" w:rsidP="00AA59BD">
      <w:pPr>
        <w:rPr>
          <w:b/>
          <w:bCs/>
        </w:rPr>
      </w:pPr>
      <w:r w:rsidRPr="000B5225">
        <w:rPr>
          <w:b/>
          <w:bCs/>
        </w:rPr>
        <w:t>(Beat)</w:t>
      </w:r>
    </w:p>
    <w:p w14:paraId="6FD6D87B" w14:textId="017B5839" w:rsidR="00271556" w:rsidRDefault="00271556" w:rsidP="00271556">
      <w:pPr>
        <w:pStyle w:val="CharacterSounds"/>
      </w:pPr>
      <w:r>
        <w:t>(Georgie sighs)</w:t>
      </w:r>
    </w:p>
    <w:p w14:paraId="045AAA64" w14:textId="77777777" w:rsidR="00AA59BD" w:rsidRDefault="00AA59BD" w:rsidP="00AA59BD">
      <w:pPr>
        <w:pStyle w:val="Character"/>
      </w:pPr>
      <w:r>
        <w:t>GEORGIE</w:t>
      </w:r>
    </w:p>
    <w:p w14:paraId="4022464D" w14:textId="43558D15" w:rsidR="00AA59BD" w:rsidRDefault="00AA59BD" w:rsidP="00AA59BD">
      <w:r w:rsidRPr="00A763D6">
        <w:t>I still care about him, you know. But getting involved will only make things worse.</w:t>
      </w:r>
    </w:p>
    <w:p w14:paraId="7DEFDD0C" w14:textId="77777777" w:rsidR="00AA59BD" w:rsidRDefault="00AA59BD" w:rsidP="00AA59BD">
      <w:pPr>
        <w:pStyle w:val="Character"/>
      </w:pPr>
      <w:r>
        <w:t>MELANIE</w:t>
      </w:r>
    </w:p>
    <w:p w14:paraId="760016D5" w14:textId="77777777" w:rsidR="00AA59BD" w:rsidRDefault="00AA59BD" w:rsidP="00AA59BD">
      <w:pPr>
        <w:rPr>
          <w:b/>
        </w:rPr>
      </w:pPr>
      <w:r w:rsidRPr="00A763D6">
        <w:t>We’d better still be talking about the Admiral.</w:t>
      </w:r>
    </w:p>
    <w:p w14:paraId="7C78E4C8" w14:textId="77777777" w:rsidR="00AA59BD" w:rsidRDefault="00AA59BD" w:rsidP="00AA59BD">
      <w:pPr>
        <w:pStyle w:val="Character"/>
      </w:pPr>
      <w:r>
        <w:lastRenderedPageBreak/>
        <w:t>GEORGIE</w:t>
      </w:r>
    </w:p>
    <w:p w14:paraId="44EDD327" w14:textId="77777777" w:rsidR="00AA59BD" w:rsidRDefault="00AA59BD" w:rsidP="00AA59BD">
      <w:r w:rsidRPr="00A763D6">
        <w:t>John’s… doing his best.</w:t>
      </w:r>
    </w:p>
    <w:p w14:paraId="72CA5ACD" w14:textId="77777777" w:rsidR="00AA59BD" w:rsidRDefault="00AA59BD" w:rsidP="00AA59BD">
      <w:pPr>
        <w:pStyle w:val="Character"/>
      </w:pPr>
      <w:r>
        <w:t>MELANIE</w:t>
      </w:r>
    </w:p>
    <w:p w14:paraId="580A704B" w14:textId="77777777" w:rsidR="00AA59BD" w:rsidRDefault="00AA59BD" w:rsidP="00AA59BD">
      <w:r w:rsidRPr="00A763D6">
        <w:t>Yes. Well, his “best” is us hiding from nightmares in a damp tunnel.</w:t>
      </w:r>
    </w:p>
    <w:p w14:paraId="2382D6F9" w14:textId="77777777" w:rsidR="00AA59BD" w:rsidRDefault="00AA59BD" w:rsidP="00AA59BD">
      <w:pPr>
        <w:pStyle w:val="Character"/>
      </w:pPr>
      <w:r>
        <w:t>GEORGIE</w:t>
      </w:r>
    </w:p>
    <w:p w14:paraId="6D7DCD3F" w14:textId="0047AD36" w:rsidR="00AA59BD" w:rsidRDefault="00AA59BD" w:rsidP="00AA59BD">
      <w:r w:rsidRPr="00A763D6">
        <w:t>It’s not his fault. It’s</w:t>
      </w:r>
      <w:r w:rsidR="00914994">
        <w:t>…</w:t>
      </w:r>
      <w:r w:rsidRPr="00A763D6">
        <w:t xml:space="preserve"> not like he wanted it to happen.</w:t>
      </w:r>
    </w:p>
    <w:p w14:paraId="0E37CBF9" w14:textId="77777777" w:rsidR="00AA59BD" w:rsidRDefault="00AA59BD" w:rsidP="00AA59BD">
      <w:pPr>
        <w:pStyle w:val="Character"/>
      </w:pPr>
      <w:r>
        <w:t>MELANIE</w:t>
      </w:r>
    </w:p>
    <w:p w14:paraId="0D98BA18" w14:textId="504842B5" w:rsidR="00AA59BD" w:rsidRDefault="00AA59BD" w:rsidP="00AA59BD">
      <w:r w:rsidRPr="00A763D6">
        <w:t>I know that, right! I know. I know</w:t>
      </w:r>
      <w:r w:rsidR="00F42134">
        <w:t>, b</w:t>
      </w:r>
      <w:r w:rsidRPr="00A763D6">
        <w:t>ut the</w:t>
      </w:r>
      <w:r w:rsidR="00F42134">
        <w:t>… the</w:t>
      </w:r>
      <w:r w:rsidRPr="00A763D6">
        <w:t xml:space="preserve"> truth is, I just don’t </w:t>
      </w:r>
      <w:r w:rsidRPr="00A763D6">
        <w:rPr>
          <w:i/>
        </w:rPr>
        <w:t>like</w:t>
      </w:r>
      <w:r w:rsidRPr="00A763D6">
        <w:t xml:space="preserve"> him. I never have… and I’m sick of people acting like I should feel so super-sympathetic towards him, just because he’s had a rough time of it. </w:t>
      </w:r>
      <w:r w:rsidRPr="00A763D6">
        <w:rPr>
          <w:b/>
          <w:bCs/>
        </w:rPr>
        <w:t>I’ve</w:t>
      </w:r>
      <w:r w:rsidRPr="00A763D6">
        <w:t xml:space="preserve"> had a rough time of it from the second I met him! We all have! And he doesn’t—</w:t>
      </w:r>
    </w:p>
    <w:p w14:paraId="3727EBC2" w14:textId="77777777" w:rsidR="00AA59BD" w:rsidRDefault="00AA59BD" w:rsidP="00AA59BD">
      <w:pPr>
        <w:pStyle w:val="Character"/>
      </w:pPr>
      <w:r>
        <w:t>GEORGIE</w:t>
      </w:r>
    </w:p>
    <w:p w14:paraId="118C3E6E" w14:textId="77777777" w:rsidR="00AA59BD" w:rsidRDefault="00AA59BD" w:rsidP="00AA59BD">
      <w:r w:rsidRPr="00A763D6">
        <w:t>Oh, honey. I—</w:t>
      </w:r>
    </w:p>
    <w:p w14:paraId="4C43CA57" w14:textId="77777777" w:rsidR="00AA59BD" w:rsidRDefault="00AA59BD" w:rsidP="00AA59BD">
      <w:pPr>
        <w:pStyle w:val="Character"/>
      </w:pPr>
      <w:r>
        <w:t>MELANIE</w:t>
      </w:r>
    </w:p>
    <w:p w14:paraId="5FB65747" w14:textId="77777777" w:rsidR="00AA59BD" w:rsidRDefault="00AA59BD" w:rsidP="00AA59BD">
      <w:pPr>
        <w:rPr>
          <w:b/>
        </w:rPr>
      </w:pPr>
      <w:r w:rsidRPr="00A763D6">
        <w:t xml:space="preserve">Okay. I can still hate him, even if I don’t, </w:t>
      </w:r>
      <w:proofErr w:type="spellStart"/>
      <w:r w:rsidRPr="00A763D6">
        <w:t>y’know</w:t>
      </w:r>
      <w:proofErr w:type="spellEnd"/>
      <w:r w:rsidRPr="00A763D6">
        <w:t xml:space="preserve">, </w:t>
      </w:r>
      <w:r w:rsidRPr="00A763D6">
        <w:rPr>
          <w:b/>
          <w:bCs/>
        </w:rPr>
        <w:t>blame</w:t>
      </w:r>
      <w:r w:rsidRPr="00A763D6">
        <w:t xml:space="preserve"> him but…</w:t>
      </w:r>
    </w:p>
    <w:p w14:paraId="713F194E" w14:textId="025331E2" w:rsidR="00AA59BD" w:rsidRDefault="003F11B0" w:rsidP="003F11B0">
      <w:pPr>
        <w:pStyle w:val="CharacterSounds"/>
      </w:pPr>
      <w:r>
        <w:t>(M</w:t>
      </w:r>
      <w:r w:rsidRPr="00A763D6">
        <w:t>elanie exhales frustratedly</w:t>
      </w:r>
      <w:r>
        <w:t>)</w:t>
      </w:r>
    </w:p>
    <w:p w14:paraId="1CBAAF5D" w14:textId="77777777" w:rsidR="00AA59BD" w:rsidRDefault="00AA59BD" w:rsidP="00AA59BD">
      <w:pPr>
        <w:pStyle w:val="Character"/>
      </w:pPr>
      <w:r>
        <w:t>GEORGIE</w:t>
      </w:r>
    </w:p>
    <w:p w14:paraId="40E63729" w14:textId="77777777" w:rsidR="00AA59BD" w:rsidRDefault="00AA59BD" w:rsidP="00AA59BD">
      <w:r w:rsidRPr="00A763D6">
        <w:t>You know, you’re actually quite similar.</w:t>
      </w:r>
    </w:p>
    <w:p w14:paraId="5ADEF875" w14:textId="77777777" w:rsidR="00AA59BD" w:rsidRDefault="00AA59BD" w:rsidP="00AA59BD">
      <w:pPr>
        <w:pStyle w:val="Character"/>
      </w:pPr>
      <w:r>
        <w:t>MELANIE</w:t>
      </w:r>
    </w:p>
    <w:p w14:paraId="36EE952B" w14:textId="77777777" w:rsidR="00AA59BD" w:rsidRDefault="00AA59BD" w:rsidP="00AA59BD">
      <w:r w:rsidRPr="00A763D6">
        <w:t>Well then at least I hate consistently.</w:t>
      </w:r>
    </w:p>
    <w:p w14:paraId="79DD6557" w14:textId="77777777" w:rsidR="00AA59BD" w:rsidRDefault="00AA59BD" w:rsidP="00AA59BD">
      <w:pPr>
        <w:pStyle w:val="Character"/>
      </w:pPr>
      <w:r>
        <w:lastRenderedPageBreak/>
        <w:t>GEORGIE</w:t>
      </w:r>
    </w:p>
    <w:p w14:paraId="3D85A8D3" w14:textId="77777777" w:rsidR="00AA59BD" w:rsidRDefault="00AA59BD" w:rsidP="00AA59BD">
      <w:r w:rsidRPr="00A763D6">
        <w:t>You should really talk to Laverne about that.</w:t>
      </w:r>
    </w:p>
    <w:p w14:paraId="4BAA87FC" w14:textId="77777777" w:rsidR="00AA59BD" w:rsidRDefault="00AA59BD" w:rsidP="00AA59BD">
      <w:pPr>
        <w:pStyle w:val="Character"/>
      </w:pPr>
      <w:r>
        <w:t>MELANIE</w:t>
      </w:r>
    </w:p>
    <w:p w14:paraId="682FA683" w14:textId="77777777" w:rsidR="00AA59BD" w:rsidRDefault="00AA59BD" w:rsidP="00AA59BD">
      <w:proofErr w:type="gramStart"/>
      <w:r w:rsidRPr="00A763D6">
        <w:t>Oh</w:t>
      </w:r>
      <w:proofErr w:type="gramEnd"/>
      <w:r w:rsidRPr="00A763D6">
        <w:t xml:space="preserve"> trust me, it came up. Day </w:t>
      </w:r>
      <w:proofErr w:type="gramStart"/>
      <w:r w:rsidRPr="00A763D6">
        <w:t>one</w:t>
      </w:r>
      <w:proofErr w:type="gramEnd"/>
      <w:r w:rsidRPr="00A763D6">
        <w:t xml:space="preserve"> I think.</w:t>
      </w:r>
    </w:p>
    <w:p w14:paraId="0713D2E0" w14:textId="58EF63F8" w:rsidR="00AA59BD" w:rsidRDefault="0059222E" w:rsidP="0059222E">
      <w:pPr>
        <w:pStyle w:val="CharacterSounds"/>
      </w:pPr>
      <w:r>
        <w:t>(</w:t>
      </w:r>
      <w:r w:rsidR="00BD7EAF">
        <w:t>S</w:t>
      </w:r>
      <w:r w:rsidRPr="00A763D6">
        <w:t xml:space="preserve">ound of understanding from </w:t>
      </w:r>
      <w:r>
        <w:t>G</w:t>
      </w:r>
      <w:r w:rsidRPr="00A763D6">
        <w:t>eorgie</w:t>
      </w:r>
      <w:r>
        <w:t>)</w:t>
      </w:r>
    </w:p>
    <w:p w14:paraId="1E8D8257" w14:textId="77777777" w:rsidR="00AA59BD" w:rsidRDefault="00AA59BD" w:rsidP="00AA59BD">
      <w:r w:rsidRPr="00A763D6">
        <w:t>But all that said, we should still help them.</w:t>
      </w:r>
    </w:p>
    <w:p w14:paraId="35CE0877" w14:textId="77777777" w:rsidR="00AA59BD" w:rsidRDefault="00AA59BD" w:rsidP="00AA59BD">
      <w:pPr>
        <w:pStyle w:val="Character"/>
      </w:pPr>
      <w:r>
        <w:t>GEORGIE</w:t>
      </w:r>
    </w:p>
    <w:p w14:paraId="3C27944C" w14:textId="77777777" w:rsidR="00AA59BD" w:rsidRDefault="00AA59BD" w:rsidP="00AA59BD">
      <w:r w:rsidRPr="00A763D6">
        <w:t>What could we even do for them if John’s some kind of… all-knowing demigod?</w:t>
      </w:r>
    </w:p>
    <w:p w14:paraId="557103FF" w14:textId="77777777" w:rsidR="00AA59BD" w:rsidRDefault="00AA59BD" w:rsidP="00AA59BD">
      <w:pPr>
        <w:pStyle w:val="Character"/>
      </w:pPr>
      <w:r>
        <w:t>MELANIE</w:t>
      </w:r>
    </w:p>
    <w:p w14:paraId="6BB3260D" w14:textId="51D065A3" w:rsidR="00AA59BD" w:rsidRDefault="00AA59BD" w:rsidP="00AA59BD">
      <w:r w:rsidRPr="00A763D6">
        <w:t>Not down there. Martin says they can’t find a way up into the Institute.</w:t>
      </w:r>
    </w:p>
    <w:p w14:paraId="52C7A773" w14:textId="77777777" w:rsidR="00AA59BD" w:rsidRDefault="00AA59BD" w:rsidP="00AA59BD">
      <w:pPr>
        <w:pStyle w:val="Character"/>
      </w:pPr>
      <w:r>
        <w:t>GEORGIE</w:t>
      </w:r>
    </w:p>
    <w:p w14:paraId="506FC1D1" w14:textId="77777777" w:rsidR="00AA59BD" w:rsidRDefault="00AA59BD" w:rsidP="00AA59BD">
      <w:r w:rsidRPr="00A763D6">
        <w:t>Too risky. I told you about the things down near the stairs, right?</w:t>
      </w:r>
    </w:p>
    <w:p w14:paraId="6A6B3D00" w14:textId="77777777" w:rsidR="00AA59BD" w:rsidRDefault="00AA59BD" w:rsidP="00AA59BD">
      <w:pPr>
        <w:pStyle w:val="Character"/>
      </w:pPr>
      <w:r>
        <w:t>MELANIE</w:t>
      </w:r>
    </w:p>
    <w:p w14:paraId="2F100D2E" w14:textId="77777777" w:rsidR="00AA59BD" w:rsidRDefault="00AA59BD" w:rsidP="00AA59BD">
      <w:r w:rsidRPr="00A763D6">
        <w:t>Oh, ah, yeah.</w:t>
      </w:r>
    </w:p>
    <w:p w14:paraId="15D671EF" w14:textId="77777777" w:rsidR="00AA59BD" w:rsidRDefault="00AA59BD" w:rsidP="00AA59BD">
      <w:pPr>
        <w:pStyle w:val="Character"/>
      </w:pPr>
      <w:r>
        <w:t>GEORGIE</w:t>
      </w:r>
    </w:p>
    <w:p w14:paraId="5EDD9798" w14:textId="77777777" w:rsidR="00AA59BD" w:rsidRDefault="00AA59BD" w:rsidP="00AA59BD">
      <w:r w:rsidRPr="00A763D6">
        <w:t>We can’t afford to attract their attention.</w:t>
      </w:r>
    </w:p>
    <w:p w14:paraId="760D7DC7" w14:textId="77777777" w:rsidR="00AA59BD" w:rsidRDefault="00AA59BD" w:rsidP="00AA59BD">
      <w:pPr>
        <w:pStyle w:val="Character"/>
      </w:pPr>
      <w:r>
        <w:t>MELANIE</w:t>
      </w:r>
    </w:p>
    <w:p w14:paraId="7E9F3A25" w14:textId="77777777" w:rsidR="00AA59BD" w:rsidRDefault="00AA59BD" w:rsidP="00AA59BD">
      <w:r w:rsidRPr="00A763D6">
        <w:t>You’re doing it again.</w:t>
      </w:r>
    </w:p>
    <w:p w14:paraId="3D868B36" w14:textId="77777777" w:rsidR="00AA59BD" w:rsidRDefault="00AA59BD" w:rsidP="00AA59BD">
      <w:pPr>
        <w:pStyle w:val="Character"/>
      </w:pPr>
      <w:r>
        <w:lastRenderedPageBreak/>
        <w:t>GEORGIE</w:t>
      </w:r>
    </w:p>
    <w:p w14:paraId="6D977480" w14:textId="3EE3795B" w:rsidR="00AA59BD" w:rsidRDefault="009423F1" w:rsidP="00AA59BD">
      <w:r w:rsidRPr="009423F1">
        <w:rPr>
          <w:b/>
          <w:bCs/>
        </w:rPr>
        <w:t>(</w:t>
      </w:r>
      <w:r w:rsidR="00AA59BD" w:rsidRPr="009423F1">
        <w:rPr>
          <w:b/>
          <w:bCs/>
        </w:rPr>
        <w:t>Frustrated</w:t>
      </w:r>
      <w:r w:rsidRPr="009423F1">
        <w:rPr>
          <w:b/>
          <w:bCs/>
        </w:rPr>
        <w:t>)</w:t>
      </w:r>
      <w:r w:rsidR="00AA59BD" w:rsidRPr="00A763D6">
        <w:t xml:space="preserve"> Argh.</w:t>
      </w:r>
    </w:p>
    <w:p w14:paraId="665D4331" w14:textId="77777777" w:rsidR="00AA59BD" w:rsidRDefault="00AA59BD" w:rsidP="00AA59BD">
      <w:pPr>
        <w:pStyle w:val="Character"/>
      </w:pPr>
      <w:r>
        <w:t>MELANIE</w:t>
      </w:r>
    </w:p>
    <w:p w14:paraId="22E78FD6" w14:textId="77777777" w:rsidR="00AA59BD" w:rsidRDefault="00AA59BD" w:rsidP="00AA59BD">
      <w:r w:rsidRPr="00A763D6">
        <w:t>Look, you-you’ve been doing so much better recently. I, I know it’s really hard to judge risk without a, a sense of fear—</w:t>
      </w:r>
    </w:p>
    <w:p w14:paraId="2885C0D6" w14:textId="77777777" w:rsidR="00AA59BD" w:rsidRDefault="00AA59BD" w:rsidP="00AA59BD">
      <w:pPr>
        <w:pStyle w:val="Character"/>
      </w:pPr>
      <w:r>
        <w:t>GEORGIE</w:t>
      </w:r>
    </w:p>
    <w:p w14:paraId="2E439F25" w14:textId="77777777" w:rsidR="00AA59BD" w:rsidRDefault="00AA59BD" w:rsidP="00AA59BD">
      <w:r w:rsidRPr="00A763D6">
        <w:t>But I’m still overcompensating.</w:t>
      </w:r>
    </w:p>
    <w:p w14:paraId="733D1A44" w14:textId="77777777" w:rsidR="00AA59BD" w:rsidRDefault="00AA59BD" w:rsidP="00AA59BD">
      <w:pPr>
        <w:pStyle w:val="Character"/>
      </w:pPr>
      <w:r>
        <w:t>MELANIE</w:t>
      </w:r>
    </w:p>
    <w:p w14:paraId="0A259C04" w14:textId="77777777" w:rsidR="00AA59BD" w:rsidRDefault="00AA59BD" w:rsidP="00AA59BD">
      <w:r w:rsidRPr="00A763D6">
        <w:t xml:space="preserve">Well, I mean, not, not necessarily. It </w:t>
      </w:r>
      <w:r w:rsidRPr="00A763D6">
        <w:rPr>
          <w:b/>
          <w:bCs/>
        </w:rPr>
        <w:t>is</w:t>
      </w:r>
      <w:r w:rsidRPr="00A763D6">
        <w:t xml:space="preserve"> dangerous. But... I, I don’t see another way out of this. An-And I don’t intend to spend the rest of eternity sleeping in a tunnel playing ‘mystery tin’.</w:t>
      </w:r>
    </w:p>
    <w:p w14:paraId="5FDEFBED" w14:textId="77777777" w:rsidR="00AA59BD" w:rsidRDefault="00AA59BD" w:rsidP="00AA59BD">
      <w:pPr>
        <w:pStyle w:val="Character"/>
      </w:pPr>
      <w:r>
        <w:t>GEORGIE</w:t>
      </w:r>
    </w:p>
    <w:p w14:paraId="08738EF7" w14:textId="77777777" w:rsidR="00AA59BD" w:rsidRDefault="00AA59BD" w:rsidP="00AA59BD">
      <w:r w:rsidRPr="00A763D6">
        <w:t>Not even if it was just the two of us?</w:t>
      </w:r>
    </w:p>
    <w:p w14:paraId="5440415E" w14:textId="77777777" w:rsidR="00AA59BD" w:rsidRDefault="00AA59BD" w:rsidP="00AA59BD">
      <w:pPr>
        <w:pStyle w:val="Character"/>
      </w:pPr>
      <w:r>
        <w:t>MELANIE</w:t>
      </w:r>
    </w:p>
    <w:p w14:paraId="4018905C" w14:textId="211DB3B9" w:rsidR="00AA59BD" w:rsidRDefault="00AA59BD" w:rsidP="00AA59BD">
      <w:r w:rsidRPr="00A763D6">
        <w:t>Oh, okay. Yes, well... maybe</w:t>
      </w:r>
      <w:r w:rsidR="00496D37">
        <w:t>…</w:t>
      </w:r>
      <w:r w:rsidRPr="00A763D6">
        <w:t xml:space="preserve"> I, I could handle that for a bit. But if there’s even a small </w:t>
      </w:r>
      <w:proofErr w:type="gramStart"/>
      <w:r w:rsidRPr="00A763D6">
        <w:t>chance</w:t>
      </w:r>
      <w:proofErr w:type="gramEnd"/>
      <w:r w:rsidRPr="00A763D6">
        <w:t xml:space="preserve"> we could put things back...</w:t>
      </w:r>
    </w:p>
    <w:p w14:paraId="0966F1C4" w14:textId="77777777" w:rsidR="00AA59BD" w:rsidRDefault="00AA59BD" w:rsidP="00AA59BD">
      <w:pPr>
        <w:pStyle w:val="Character"/>
      </w:pPr>
      <w:r>
        <w:t>GEORGIE</w:t>
      </w:r>
    </w:p>
    <w:p w14:paraId="4D55A599" w14:textId="77777777" w:rsidR="00AA59BD" w:rsidRDefault="00AA59BD" w:rsidP="00AA59BD">
      <w:r w:rsidRPr="00A763D6">
        <w:t>You’re right. I know you’re right. I just hate getting involved.</w:t>
      </w:r>
    </w:p>
    <w:p w14:paraId="69BEBDAA" w14:textId="77777777" w:rsidR="00AA59BD" w:rsidRDefault="00AA59BD" w:rsidP="00AA59BD">
      <w:pPr>
        <w:pStyle w:val="Character"/>
      </w:pPr>
      <w:r>
        <w:t>MELANIE</w:t>
      </w:r>
    </w:p>
    <w:p w14:paraId="557F0FDA" w14:textId="77777777" w:rsidR="00AA59BD" w:rsidRDefault="00AA59BD" w:rsidP="00AA59BD">
      <w:r w:rsidRPr="00A763D6">
        <w:t xml:space="preserve">We’ve </w:t>
      </w:r>
      <w:r w:rsidRPr="00A763D6">
        <w:rPr>
          <w:b/>
          <w:bCs/>
        </w:rPr>
        <w:t>always</w:t>
      </w:r>
      <w:r w:rsidRPr="00A763D6">
        <w:t xml:space="preserve"> been involved, right?</w:t>
      </w:r>
    </w:p>
    <w:p w14:paraId="06900A05" w14:textId="77777777" w:rsidR="00AA59BD" w:rsidRDefault="00AA59BD" w:rsidP="00AA59BD">
      <w:pPr>
        <w:pStyle w:val="Character"/>
      </w:pPr>
      <w:r>
        <w:lastRenderedPageBreak/>
        <w:t>GEORGIE</w:t>
      </w:r>
    </w:p>
    <w:p w14:paraId="5EDD23E7" w14:textId="77777777" w:rsidR="00AA59BD" w:rsidRDefault="00AA59BD" w:rsidP="00AA59BD">
      <w:r w:rsidRPr="00A763D6">
        <w:t>Yeah.</w:t>
      </w:r>
    </w:p>
    <w:p w14:paraId="64B736B3" w14:textId="77777777" w:rsidR="00AA59BD" w:rsidRDefault="00AA59BD" w:rsidP="00AA59BD">
      <w:pPr>
        <w:pStyle w:val="Character"/>
      </w:pPr>
      <w:r>
        <w:t>MELANIE</w:t>
      </w:r>
    </w:p>
    <w:p w14:paraId="6B9284CA" w14:textId="218DE24A" w:rsidR="00BA3B26" w:rsidRDefault="00AA59BD" w:rsidP="00AA59BD">
      <w:r w:rsidRPr="00A763D6">
        <w:t>A-A-At least now it’s on our terms. This way you can get back to podcasting about monsters</w:t>
      </w:r>
      <w:r w:rsidR="00BA3B26" w:rsidRPr="00BA3B26">
        <w:t>—</w:t>
      </w:r>
    </w:p>
    <w:p w14:paraId="007DA4F0" w14:textId="74FB9FF3" w:rsidR="00BA3B26" w:rsidRDefault="00BA3B26" w:rsidP="00BA3B26">
      <w:pPr>
        <w:pStyle w:val="CharacterSounds"/>
      </w:pPr>
      <w:r>
        <w:t>(A small chuckle from Georgie)</w:t>
      </w:r>
    </w:p>
    <w:p w14:paraId="63BA4C70" w14:textId="52CD5003" w:rsidR="00AA59BD" w:rsidRDefault="00BA3B26" w:rsidP="00AA59BD">
      <w:r w:rsidRPr="00BA3B26">
        <w:t>—</w:t>
      </w:r>
      <w:r w:rsidR="00AA59BD" w:rsidRPr="00A763D6">
        <w:t>rather than hiding from them.</w:t>
      </w:r>
    </w:p>
    <w:p w14:paraId="7D13559A" w14:textId="77777777" w:rsidR="00AA59BD" w:rsidRDefault="00AA59BD" w:rsidP="00AA59BD">
      <w:pPr>
        <w:pStyle w:val="Character"/>
      </w:pPr>
      <w:r>
        <w:t>GEORGIE</w:t>
      </w:r>
    </w:p>
    <w:p w14:paraId="69C7EAE1" w14:textId="6729F7AC" w:rsidR="00AA59BD" w:rsidRDefault="000D535F" w:rsidP="00AA59BD">
      <w:r w:rsidRPr="000D535F">
        <w:rPr>
          <w:b/>
          <w:bCs/>
        </w:rPr>
        <w:t>(</w:t>
      </w:r>
      <w:r w:rsidR="00AA59BD" w:rsidRPr="000D535F">
        <w:rPr>
          <w:b/>
          <w:bCs/>
        </w:rPr>
        <w:t>Sigh</w:t>
      </w:r>
      <w:r w:rsidRPr="000D535F">
        <w:rPr>
          <w:b/>
          <w:bCs/>
        </w:rPr>
        <w:t>)</w:t>
      </w:r>
      <w:r w:rsidR="00AA59BD" w:rsidRPr="00A763D6">
        <w:t xml:space="preserve"> Urgh, don’t. I was just thinking about that yesterday. How much I legitimately </w:t>
      </w:r>
      <w:r w:rsidR="00AA59BD" w:rsidRPr="00A763D6">
        <w:rPr>
          <w:b/>
          <w:bCs/>
        </w:rPr>
        <w:t>miss</w:t>
      </w:r>
      <w:r w:rsidR="00AA59BD" w:rsidRPr="00A763D6">
        <w:t xml:space="preserve"> those </w:t>
      </w:r>
      <w:proofErr w:type="gramStart"/>
      <w:r w:rsidR="00AA59BD" w:rsidRPr="00A763D6">
        <w:t>shitty</w:t>
      </w:r>
      <w:proofErr w:type="gramEnd"/>
      <w:r w:rsidR="00AA59BD" w:rsidRPr="00A763D6">
        <w:t xml:space="preserve"> ad reads. You know, everything </w:t>
      </w:r>
      <w:r w:rsidR="00AA59BD" w:rsidRPr="00A763D6">
        <w:rPr>
          <w:i/>
        </w:rPr>
        <w:t>happened</w:t>
      </w:r>
      <w:r w:rsidR="00AA59BD" w:rsidRPr="00A763D6">
        <w:t xml:space="preserve"> just as I was recording one?</w:t>
      </w:r>
    </w:p>
    <w:p w14:paraId="358AB658" w14:textId="77777777" w:rsidR="00AA59BD" w:rsidRDefault="00AA59BD" w:rsidP="00AA59BD">
      <w:pPr>
        <w:pStyle w:val="Character"/>
      </w:pPr>
      <w:r>
        <w:t>MELANIE</w:t>
      </w:r>
    </w:p>
    <w:p w14:paraId="25822A6F" w14:textId="692590D1" w:rsidR="00AA59BD" w:rsidRDefault="00AA59BD" w:rsidP="00AA59BD">
      <w:r w:rsidRPr="00A763D6">
        <w:t xml:space="preserve">Oh </w:t>
      </w:r>
      <w:r w:rsidR="00026C67">
        <w:t>g</w:t>
      </w:r>
      <w:r w:rsidRPr="00A763D6">
        <w:t>od, yeah! Um, what was it, uh—</w:t>
      </w:r>
    </w:p>
    <w:p w14:paraId="0DA29D59" w14:textId="77777777" w:rsidR="00AA59BD" w:rsidRDefault="00AA59BD" w:rsidP="00AA59BD">
      <w:pPr>
        <w:pStyle w:val="Character"/>
      </w:pPr>
      <w:r>
        <w:t>GEORGIE</w:t>
      </w:r>
    </w:p>
    <w:p w14:paraId="327B1B93" w14:textId="080759F9" w:rsidR="00AA59BD" w:rsidRDefault="00AB41C5" w:rsidP="00AA59BD">
      <w:r w:rsidRPr="00AB41C5">
        <w:rPr>
          <w:b/>
          <w:bCs/>
        </w:rPr>
        <w:t>(</w:t>
      </w:r>
      <w:r w:rsidR="00AA59BD" w:rsidRPr="00AB41C5">
        <w:rPr>
          <w:b/>
          <w:bCs/>
        </w:rPr>
        <w:t>Podcaster voice</w:t>
      </w:r>
      <w:r w:rsidRPr="00AB41C5">
        <w:rPr>
          <w:b/>
          <w:bCs/>
        </w:rPr>
        <w:t>)</w:t>
      </w:r>
      <w:r w:rsidR="00AA59BD" w:rsidRPr="00A763D6">
        <w:t xml:space="preserve"> “</w:t>
      </w:r>
      <w:proofErr w:type="spellStart"/>
      <w:r w:rsidR="00AA59BD" w:rsidRPr="00A763D6">
        <w:t>Slaughterville</w:t>
      </w:r>
      <w:proofErr w:type="spellEnd"/>
      <w:r w:rsidR="00AA59BD" w:rsidRPr="00A763D6">
        <w:t>: The Town of a Thousand Corpses.”</w:t>
      </w:r>
    </w:p>
    <w:p w14:paraId="37DDB1BE" w14:textId="77777777" w:rsidR="00AA59BD" w:rsidRDefault="00AA59BD" w:rsidP="00AA59BD">
      <w:pPr>
        <w:pStyle w:val="Character"/>
      </w:pPr>
      <w:r>
        <w:t>MELANIE</w:t>
      </w:r>
    </w:p>
    <w:p w14:paraId="4EF8899C" w14:textId="057F8206" w:rsidR="00AA59BD" w:rsidRDefault="00AB41C5" w:rsidP="00AA59BD">
      <w:r w:rsidRPr="00AB41C5">
        <w:rPr>
          <w:b/>
          <w:bCs/>
        </w:rPr>
        <w:t>(</w:t>
      </w:r>
      <w:r w:rsidR="00AA59BD" w:rsidRPr="00AB41C5">
        <w:rPr>
          <w:b/>
          <w:bCs/>
        </w:rPr>
        <w:t>Happily</w:t>
      </w:r>
      <w:r w:rsidRPr="00AB41C5">
        <w:rPr>
          <w:b/>
          <w:bCs/>
        </w:rPr>
        <w:t>)</w:t>
      </w:r>
      <w:r w:rsidR="00AA59BD" w:rsidRPr="00A763D6">
        <w:t xml:space="preserve"> Yes! </w:t>
      </w:r>
      <w:r w:rsidRPr="00AB41C5">
        <w:rPr>
          <w:b/>
          <w:bCs/>
        </w:rPr>
        <w:t>(</w:t>
      </w:r>
      <w:r w:rsidR="00AA59BD" w:rsidRPr="00AB41C5">
        <w:rPr>
          <w:b/>
          <w:bCs/>
        </w:rPr>
        <w:t>chuckles</w:t>
      </w:r>
      <w:r w:rsidRPr="00AB41C5">
        <w:rPr>
          <w:b/>
          <w:bCs/>
        </w:rPr>
        <w:t>)</w:t>
      </w:r>
    </w:p>
    <w:p w14:paraId="2FC3F95E" w14:textId="77777777" w:rsidR="00AA59BD" w:rsidRDefault="00AA59BD" w:rsidP="00AA59BD">
      <w:pPr>
        <w:pStyle w:val="Character"/>
      </w:pPr>
      <w:r>
        <w:t>GEORGIE</w:t>
      </w:r>
    </w:p>
    <w:p w14:paraId="0C4260DF" w14:textId="5BD1319A" w:rsidR="00AA59BD" w:rsidRDefault="00AA59BD" w:rsidP="00AA59BD">
      <w:pPr>
        <w:rPr>
          <w:b/>
        </w:rPr>
      </w:pPr>
      <w:r w:rsidRPr="00A763D6">
        <w:t>Some god-awful true crime thing based in a</w:t>
      </w:r>
      <w:r w:rsidR="000B5225">
        <w:t>, a</w:t>
      </w:r>
      <w:r w:rsidRPr="00A763D6">
        <w:t xml:space="preserve"> Colorado town where there were meant to be, like, three serial killers or something.</w:t>
      </w:r>
    </w:p>
    <w:p w14:paraId="698AF6B1" w14:textId="77777777" w:rsidR="00AA59BD" w:rsidRDefault="00AA59BD" w:rsidP="00AA59BD">
      <w:pPr>
        <w:pStyle w:val="Character"/>
      </w:pPr>
      <w:r>
        <w:lastRenderedPageBreak/>
        <w:t>MELANIE</w:t>
      </w:r>
    </w:p>
    <w:p w14:paraId="1326E089" w14:textId="77777777" w:rsidR="00AA59BD" w:rsidRDefault="00AA59BD" w:rsidP="00AA59BD">
      <w:r w:rsidRPr="00A763D6">
        <w:t>Jesus.</w:t>
      </w:r>
    </w:p>
    <w:p w14:paraId="5580A163" w14:textId="77777777" w:rsidR="00AA59BD" w:rsidRDefault="00AA59BD" w:rsidP="00AA59BD">
      <w:pPr>
        <w:pStyle w:val="Character"/>
      </w:pPr>
      <w:r>
        <w:t>GEORGIE</w:t>
      </w:r>
    </w:p>
    <w:p w14:paraId="42BC46F4" w14:textId="68394FFE" w:rsidR="00AA59BD" w:rsidRDefault="00AA59BD" w:rsidP="00AA59BD">
      <w:r w:rsidRPr="00A763D6">
        <w:t>I was so proud of the script I did for it as well</w:t>
      </w:r>
      <w:r w:rsidR="000B5225">
        <w:t>!</w:t>
      </w:r>
      <w:r w:rsidRPr="00A763D6">
        <w:t xml:space="preserve"> Thought I’d really nailed that schlocky pulp vibe without it being </w:t>
      </w:r>
      <w:r w:rsidRPr="00A763D6">
        <w:rPr>
          <w:i/>
        </w:rPr>
        <w:t>super</w:t>
      </w:r>
      <w:r w:rsidRPr="00A763D6">
        <w:t xml:space="preserve"> obvious that I was making fun of them.</w:t>
      </w:r>
    </w:p>
    <w:p w14:paraId="4BFADF5F" w14:textId="77777777" w:rsidR="00AA59BD" w:rsidRDefault="00AA59BD" w:rsidP="00AA59BD">
      <w:pPr>
        <w:pStyle w:val="Character"/>
      </w:pPr>
      <w:r>
        <w:t>MELANIE</w:t>
      </w:r>
    </w:p>
    <w:p w14:paraId="72582C74" w14:textId="25ABB903" w:rsidR="00AA59BD" w:rsidRDefault="00AA59BD" w:rsidP="00AA59BD">
      <w:r w:rsidRPr="00A763D6">
        <w:t>Maybe you could do a rendition for the others</w:t>
      </w:r>
      <w:r w:rsidR="000B5225">
        <w:t>.</w:t>
      </w:r>
    </w:p>
    <w:p w14:paraId="3BAE6264" w14:textId="77777777" w:rsidR="00AA59BD" w:rsidRDefault="00AA59BD" w:rsidP="00AA59BD">
      <w:pPr>
        <w:pStyle w:val="Character"/>
      </w:pPr>
      <w:r>
        <w:t>GEORGIE</w:t>
      </w:r>
    </w:p>
    <w:p w14:paraId="2C0160BC" w14:textId="77777777" w:rsidR="00AA59BD" w:rsidRDefault="00AA59BD" w:rsidP="00AA59BD">
      <w:r w:rsidRPr="00A763D6">
        <w:t>Not sure how well that would sit alongside Arun’s latest hymn.</w:t>
      </w:r>
    </w:p>
    <w:p w14:paraId="4BE8CDEF" w14:textId="678507C2" w:rsidR="00AA59BD" w:rsidRDefault="0053399B" w:rsidP="006A7873">
      <w:pPr>
        <w:pStyle w:val="CharacterSounds"/>
      </w:pPr>
      <w:r>
        <w:t>(E</w:t>
      </w:r>
      <w:r w:rsidRPr="00A763D6">
        <w:t xml:space="preserve">xaggerated sound of despair from </w:t>
      </w:r>
      <w:r>
        <w:t>M</w:t>
      </w:r>
      <w:r w:rsidRPr="00A763D6">
        <w:t>elanie</w:t>
      </w:r>
      <w:r>
        <w:t>)</w:t>
      </w:r>
    </w:p>
    <w:p w14:paraId="3D312829" w14:textId="77777777" w:rsidR="00AA59BD" w:rsidRDefault="00AA59BD" w:rsidP="00AA59BD">
      <w:pPr>
        <w:pStyle w:val="Character"/>
      </w:pPr>
      <w:r>
        <w:t>MELANIE</w:t>
      </w:r>
    </w:p>
    <w:p w14:paraId="21DE7AAC" w14:textId="77777777" w:rsidR="00AA59BD" w:rsidRDefault="00AA59BD" w:rsidP="00AA59BD">
      <w:r w:rsidRPr="00A763D6">
        <w:t>Come on, we’d better head back. It’s probably not a great idea leaving that lot with John and Martin unsupervised.</w:t>
      </w:r>
    </w:p>
    <w:p w14:paraId="6F14E0CA" w14:textId="48644D23" w:rsidR="00AA59BD" w:rsidRDefault="00424908" w:rsidP="00424908">
      <w:pPr>
        <w:pStyle w:val="Music"/>
      </w:pPr>
      <w:r w:rsidRPr="00A763D6">
        <w:t>[</w:t>
      </w:r>
      <w:r w:rsidR="000B5225">
        <w:t>Melanie unfolds her cane as they get up to leave</w:t>
      </w:r>
      <w:r w:rsidRPr="00A763D6">
        <w:t>]</w:t>
      </w:r>
    </w:p>
    <w:p w14:paraId="0F008A17" w14:textId="77777777" w:rsidR="00AA59BD" w:rsidRDefault="00AA59BD" w:rsidP="00AA59BD">
      <w:pPr>
        <w:pStyle w:val="Character"/>
      </w:pPr>
      <w:r>
        <w:t>GEORGIE</w:t>
      </w:r>
    </w:p>
    <w:p w14:paraId="22BE4CA1" w14:textId="77777777" w:rsidR="00AA59BD" w:rsidRDefault="00AA59BD" w:rsidP="00AA59BD">
      <w:r w:rsidRPr="00A763D6">
        <w:t>Yeah.</w:t>
      </w:r>
    </w:p>
    <w:p w14:paraId="798E7FC5" w14:textId="77777777" w:rsidR="00AA59BD" w:rsidRDefault="00AA59BD" w:rsidP="00AA59BD">
      <w:pPr>
        <w:pStyle w:val="Character"/>
      </w:pPr>
      <w:r>
        <w:t>MELANIE</w:t>
      </w:r>
    </w:p>
    <w:p w14:paraId="6AC8AD1D" w14:textId="48B0F069" w:rsidR="00AA59BD" w:rsidRDefault="00AA59BD" w:rsidP="00AA59BD">
      <w:proofErr w:type="spellStart"/>
      <w:r w:rsidRPr="00A763D6">
        <w:t>So.</w:t>
      </w:r>
      <w:proofErr w:type="spellEnd"/>
      <w:r w:rsidRPr="00A763D6">
        <w:t>.. we help them</w:t>
      </w:r>
      <w:r w:rsidR="000B5225">
        <w:t>.</w:t>
      </w:r>
    </w:p>
    <w:p w14:paraId="2FA617D0" w14:textId="77777777" w:rsidR="00AA59BD" w:rsidRDefault="00AA59BD" w:rsidP="00AA59BD">
      <w:pPr>
        <w:pStyle w:val="Character"/>
      </w:pPr>
      <w:r>
        <w:lastRenderedPageBreak/>
        <w:t>GEORGIE</w:t>
      </w:r>
    </w:p>
    <w:p w14:paraId="11EC5E28" w14:textId="77777777" w:rsidR="00AA59BD" w:rsidRDefault="00AA59BD" w:rsidP="00AA59BD">
      <w:r w:rsidRPr="00A763D6">
        <w:t>Well, we’re not going up the tower, but... yeah. I want my cat back.</w:t>
      </w:r>
    </w:p>
    <w:p w14:paraId="33E4E4F8" w14:textId="6054ED8F" w:rsidR="00AA59BD" w:rsidRPr="00A763D6" w:rsidRDefault="00424908" w:rsidP="00424908">
      <w:pPr>
        <w:pStyle w:val="Music"/>
      </w:pPr>
      <w:r w:rsidRPr="00A763D6">
        <w:t>[</w:t>
      </w:r>
      <w:r w:rsidR="00592678">
        <w:t xml:space="preserve">Melanie’s </w:t>
      </w:r>
      <w:r w:rsidRPr="00A763D6">
        <w:t>cane tap</w:t>
      </w:r>
      <w:r w:rsidR="00592678">
        <w:t>s as they walk away</w:t>
      </w:r>
      <w:r w:rsidRPr="00A763D6">
        <w:t>]</w:t>
      </w:r>
    </w:p>
    <w:p w14:paraId="09C2BC57" w14:textId="77777777" w:rsidR="00AA59BD" w:rsidRPr="00A763D6" w:rsidRDefault="00AA59BD" w:rsidP="00AA59BD">
      <w:pPr>
        <w:pStyle w:val="Music"/>
      </w:pPr>
      <w:r w:rsidRPr="00A763D6">
        <w:t>[</w:t>
      </w:r>
      <w:r>
        <w:t>Tape clicks off</w:t>
      </w:r>
      <w:r w:rsidRPr="00A763D6">
        <w:t>]</w:t>
      </w:r>
    </w:p>
    <w:p w14:paraId="4A593672" w14:textId="77777777" w:rsidR="009C32D0" w:rsidRDefault="009C32D0" w:rsidP="009C32D0">
      <w:pPr>
        <w:pStyle w:val="Music"/>
      </w:pPr>
      <w:r>
        <w:t>[The Magnus Archives Theme – Outro]</w:t>
      </w:r>
    </w:p>
    <w:p w14:paraId="5B8A86BC" w14:textId="77777777" w:rsidR="009C32D0" w:rsidRDefault="009C32D0" w:rsidP="009C32D0">
      <w:pPr>
        <w:pStyle w:val="Character"/>
        <w:rPr>
          <w:lang w:eastAsia="en-US"/>
        </w:rPr>
      </w:pPr>
      <w:r>
        <w:rPr>
          <w:lang w:eastAsia="en-US"/>
        </w:rPr>
        <w:t>JONATHAN SIMS</w:t>
      </w:r>
    </w:p>
    <w:p w14:paraId="2A13A033" w14:textId="558C3E28" w:rsidR="0001799B" w:rsidRDefault="00AA59BD" w:rsidP="00AA59BD">
      <w:r w:rsidRPr="004E49E7">
        <w:rPr>
          <w:i/>
          <w:iCs/>
        </w:rPr>
        <w:t>The Magnus Archives</w:t>
      </w:r>
      <w:r w:rsidRPr="00A763D6">
        <w:t xml:space="preserve"> is a podcast distributed by Rusty Quill and licensed under a Creative Commons Attribution Non-Commercial </w:t>
      </w:r>
      <w:proofErr w:type="spellStart"/>
      <w:r w:rsidRPr="00A763D6">
        <w:t>Share</w:t>
      </w:r>
      <w:r w:rsidR="00D70061">
        <w:t>A</w:t>
      </w:r>
      <w:r w:rsidRPr="00A763D6">
        <w:t>like</w:t>
      </w:r>
      <w:proofErr w:type="spellEnd"/>
      <w:r w:rsidRPr="00A763D6">
        <w:t xml:space="preserve"> 4.0 International licence.</w:t>
      </w:r>
      <w:r w:rsidR="006F10FB">
        <w:t xml:space="preserve"> </w:t>
      </w:r>
      <w:r w:rsidRPr="00A763D6">
        <w:t>Today’s episode was written by Jonathan Sims, produced by Lowri Ann Davies, and directed by Alexander J Newall.</w:t>
      </w:r>
      <w:r w:rsidR="006F10FB">
        <w:t xml:space="preserve"> </w:t>
      </w:r>
      <w:r w:rsidRPr="00A763D6">
        <w:t>It featured: Jonathan Sims as The Archivist, Alexander J Newall as Martin Blackwood</w:t>
      </w:r>
      <w:bookmarkEnd w:id="0"/>
      <w:bookmarkEnd w:id="1"/>
      <w:r w:rsidRPr="00A763D6">
        <w:t xml:space="preserve">, </w:t>
      </w:r>
      <w:r w:rsidR="00B850CE" w:rsidRPr="00A763D6">
        <w:t xml:space="preserve">Marguerite Kenner as </w:t>
      </w:r>
      <w:r w:rsidR="00B33E2B">
        <w:t>t</w:t>
      </w:r>
      <w:r w:rsidR="00B850CE">
        <w:t xml:space="preserve">he </w:t>
      </w:r>
      <w:r w:rsidR="00B850CE" w:rsidRPr="00A763D6">
        <w:t xml:space="preserve">Unnamed </w:t>
      </w:r>
      <w:r w:rsidR="00B850CE">
        <w:t xml:space="preserve">Follower, </w:t>
      </w:r>
      <w:r w:rsidR="00B850CE" w:rsidRPr="00A763D6">
        <w:t xml:space="preserve">Anil </w:t>
      </w:r>
      <w:proofErr w:type="spellStart"/>
      <w:r w:rsidR="00B850CE" w:rsidRPr="00A763D6">
        <w:t>Godigamuwe</w:t>
      </w:r>
      <w:proofErr w:type="spellEnd"/>
      <w:r w:rsidR="00B850CE" w:rsidRPr="00A763D6">
        <w:t xml:space="preserve"> as Arun</w:t>
      </w:r>
      <w:r w:rsidR="00B850CE">
        <w:t xml:space="preserve">, </w:t>
      </w:r>
      <w:r w:rsidRPr="00A763D6">
        <w:t xml:space="preserve">Lydia Nicholas as Melanie King, </w:t>
      </w:r>
      <w:r w:rsidR="00B850CE">
        <w:t xml:space="preserve">and </w:t>
      </w:r>
      <w:r w:rsidRPr="00A763D6">
        <w:t>Sasha Sienna as Georgie Barker.</w:t>
      </w:r>
      <w:bookmarkEnd w:id="2"/>
      <w:r w:rsidR="006F10FB">
        <w:t xml:space="preserve"> </w:t>
      </w:r>
      <w:r w:rsidR="006F10FB" w:rsidRPr="006F10FB">
        <w:t xml:space="preserve">To subscribe, buy merchandise, or join our </w:t>
      </w:r>
      <w:proofErr w:type="spellStart"/>
      <w:r w:rsidR="006F10FB" w:rsidRPr="006F10FB">
        <w:t>Patreon</w:t>
      </w:r>
      <w:proofErr w:type="spellEnd"/>
      <w:r w:rsidR="006F10FB" w:rsidRPr="006F10FB">
        <w:t xml:space="preserve">, visit rustyquill.com. Rate and review us online, tweet us at </w:t>
      </w:r>
      <w:proofErr w:type="spellStart"/>
      <w:r w:rsidR="006F10FB" w:rsidRPr="006F10FB">
        <w:t>TheRustyQuill</w:t>
      </w:r>
      <w:proofErr w:type="spellEnd"/>
      <w:r w:rsidR="006F10FB" w:rsidRPr="006F10FB">
        <w:t>, visit us on Facebook, or email us via mail@rustyquill.com. Join our community on the Discord via the website, or on Reddit, at r/</w:t>
      </w:r>
      <w:proofErr w:type="spellStart"/>
      <w:r w:rsidR="006F10FB" w:rsidRPr="006F10FB">
        <w:t>TheMagnusArchives</w:t>
      </w:r>
      <w:proofErr w:type="spellEnd"/>
      <w:r w:rsidR="006F10FB" w:rsidRPr="006F10FB">
        <w:t>. Thanks for listening.</w:t>
      </w:r>
    </w:p>
    <w:p w14:paraId="61B27A5D" w14:textId="170D2B49" w:rsidR="0001799B" w:rsidRDefault="0001799B" w:rsidP="003E73E1"/>
    <w:p w14:paraId="6F425FC4" w14:textId="77777777" w:rsidR="0001799B" w:rsidRPr="00B259FB" w:rsidRDefault="0001799B" w:rsidP="003E73E1"/>
    <w:sectPr w:rsidR="0001799B" w:rsidRPr="00B259FB" w:rsidSect="00CE23BE">
      <w:headerReference w:type="even" r:id="rId10"/>
      <w:headerReference w:type="default" r:id="rId11"/>
      <w:footerReference w:type="even" r:id="rId12"/>
      <w:footerReference w:type="default" r:id="rId13"/>
      <w:headerReference w:type="first" r:id="rId14"/>
      <w:footerReference w:type="first" r:id="rId15"/>
      <w:pgSz w:w="11906" w:h="16838"/>
      <w:pgMar w:top="16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5897F" w14:textId="77777777" w:rsidR="00F606CD" w:rsidRDefault="00F606CD">
      <w:pPr>
        <w:spacing w:line="240" w:lineRule="auto"/>
      </w:pPr>
      <w:r>
        <w:separator/>
      </w:r>
    </w:p>
  </w:endnote>
  <w:endnote w:type="continuationSeparator" w:id="0">
    <w:p w14:paraId="7C9D4072" w14:textId="77777777" w:rsidR="00F606CD" w:rsidRDefault="00F60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7876D" w14:textId="77777777" w:rsidR="00097F9D" w:rsidRDefault="00097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951051"/>
      <w:docPartObj>
        <w:docPartGallery w:val="Page Numbers (Bottom of Page)"/>
        <w:docPartUnique/>
      </w:docPartObj>
    </w:sdtPr>
    <w:sdtEndPr>
      <w:rPr>
        <w:noProof/>
      </w:rPr>
    </w:sdtEndPr>
    <w:sdtContent>
      <w:p w14:paraId="05BBADE2" w14:textId="5D9F8959" w:rsidR="009F3B6F" w:rsidRDefault="0022536A" w:rsidP="00097F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F7EE" w14:textId="77777777" w:rsidR="00097F9D" w:rsidRDefault="00097F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802D" w14:textId="77777777" w:rsidR="00F606CD" w:rsidRDefault="00F606CD">
      <w:pPr>
        <w:spacing w:line="240" w:lineRule="auto"/>
      </w:pPr>
      <w:r>
        <w:separator/>
      </w:r>
    </w:p>
  </w:footnote>
  <w:footnote w:type="continuationSeparator" w:id="0">
    <w:p w14:paraId="1B55152E" w14:textId="77777777" w:rsidR="00F606CD" w:rsidRDefault="00F606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D3C9" w14:textId="77777777" w:rsidR="00097F9D" w:rsidRDefault="00097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2167" w14:textId="4CEF4C76" w:rsidR="0022536A" w:rsidRPr="00140529" w:rsidRDefault="002A7E33" w:rsidP="00140529">
    <w:pPr>
      <w:pStyle w:val="Header"/>
    </w:pPr>
    <w:r>
      <w:t>The Magnus Archives</w:t>
    </w:r>
    <w:r w:rsidR="0022536A">
      <w:t xml:space="preserve"> –</w:t>
    </w:r>
    <w:r w:rsidR="009A6413">
      <w:t xml:space="preserve"> </w:t>
    </w:r>
    <w:r>
      <w:t>MAG 1</w:t>
    </w:r>
    <w:r w:rsidR="00A6017A">
      <w:t>9</w:t>
    </w:r>
    <w:r w:rsidR="0067793D">
      <w:t>1</w:t>
    </w:r>
    <w:r>
      <w:t xml:space="preserve"> –</w:t>
    </w:r>
    <w:r w:rsidR="00F46C80">
      <w:t xml:space="preserve"> </w:t>
    </w:r>
    <w:r w:rsidR="000A1BED">
      <w:t>What We Lose</w:t>
    </w:r>
  </w:p>
  <w:p w14:paraId="502BF5C8" w14:textId="77777777" w:rsidR="009F3B6F" w:rsidRDefault="009F3B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C303" w14:textId="77777777" w:rsidR="00097F9D" w:rsidRDefault="00097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169"/>
    <w:multiLevelType w:val="multilevel"/>
    <w:tmpl w:val="1FAA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3590"/>
    <w:multiLevelType w:val="hybridMultilevel"/>
    <w:tmpl w:val="23D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21D45"/>
    <w:multiLevelType w:val="multilevel"/>
    <w:tmpl w:val="3EEA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853F5"/>
    <w:multiLevelType w:val="hybridMultilevel"/>
    <w:tmpl w:val="45F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747D0"/>
    <w:multiLevelType w:val="hybridMultilevel"/>
    <w:tmpl w:val="5006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1B6258"/>
    <w:multiLevelType w:val="hybridMultilevel"/>
    <w:tmpl w:val="15A8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32008"/>
    <w:multiLevelType w:val="hybridMultilevel"/>
    <w:tmpl w:val="838A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147F"/>
    <w:multiLevelType w:val="hybridMultilevel"/>
    <w:tmpl w:val="F6164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CB1432"/>
    <w:multiLevelType w:val="hybridMultilevel"/>
    <w:tmpl w:val="E0F6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D4343F"/>
    <w:multiLevelType w:val="hybridMultilevel"/>
    <w:tmpl w:val="2F8C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57079C"/>
    <w:multiLevelType w:val="hybridMultilevel"/>
    <w:tmpl w:val="566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885453"/>
    <w:multiLevelType w:val="hybridMultilevel"/>
    <w:tmpl w:val="7932D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217793"/>
    <w:multiLevelType w:val="hybridMultilevel"/>
    <w:tmpl w:val="1A1C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72BE3"/>
    <w:multiLevelType w:val="hybridMultilevel"/>
    <w:tmpl w:val="AD04E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D76960"/>
    <w:multiLevelType w:val="multilevel"/>
    <w:tmpl w:val="A1C0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B0431"/>
    <w:multiLevelType w:val="hybridMultilevel"/>
    <w:tmpl w:val="E9AC23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DB41A00"/>
    <w:multiLevelType w:val="multilevel"/>
    <w:tmpl w:val="5F2A2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0A96DAC"/>
    <w:multiLevelType w:val="hybridMultilevel"/>
    <w:tmpl w:val="4CD0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4969FD"/>
    <w:multiLevelType w:val="hybridMultilevel"/>
    <w:tmpl w:val="95902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957E0"/>
    <w:multiLevelType w:val="hybridMultilevel"/>
    <w:tmpl w:val="F676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022CD"/>
    <w:multiLevelType w:val="hybridMultilevel"/>
    <w:tmpl w:val="8A94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F97A73"/>
    <w:multiLevelType w:val="hybridMultilevel"/>
    <w:tmpl w:val="D7A4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207F3"/>
    <w:multiLevelType w:val="hybridMultilevel"/>
    <w:tmpl w:val="17EE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2D66B0"/>
    <w:multiLevelType w:val="multilevel"/>
    <w:tmpl w:val="53A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D3DE2"/>
    <w:multiLevelType w:val="hybridMultilevel"/>
    <w:tmpl w:val="8B863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D6150"/>
    <w:multiLevelType w:val="hybridMultilevel"/>
    <w:tmpl w:val="296E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740F2"/>
    <w:multiLevelType w:val="hybridMultilevel"/>
    <w:tmpl w:val="A2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4674AF"/>
    <w:multiLevelType w:val="hybridMultilevel"/>
    <w:tmpl w:val="6F06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93389"/>
    <w:multiLevelType w:val="hybridMultilevel"/>
    <w:tmpl w:val="770A4122"/>
    <w:lvl w:ilvl="0" w:tplc="0D18AA98">
      <w:start w:val="1"/>
      <w:numFmt w:val="bullet"/>
      <w:lvlText w:val=""/>
      <w:lvlJc w:val="left"/>
      <w:pPr>
        <w:tabs>
          <w:tab w:val="num" w:pos="720"/>
        </w:tabs>
        <w:ind w:left="720" w:hanging="360"/>
      </w:pPr>
      <w:rPr>
        <w:rFonts w:ascii="Symbol" w:hAnsi="Symbol" w:hint="default"/>
        <w:sz w:val="20"/>
      </w:rPr>
    </w:lvl>
    <w:lvl w:ilvl="1" w:tplc="18A49A7C" w:tentative="1">
      <w:start w:val="1"/>
      <w:numFmt w:val="bullet"/>
      <w:lvlText w:val="o"/>
      <w:lvlJc w:val="left"/>
      <w:pPr>
        <w:tabs>
          <w:tab w:val="num" w:pos="1440"/>
        </w:tabs>
        <w:ind w:left="1440" w:hanging="360"/>
      </w:pPr>
      <w:rPr>
        <w:rFonts w:ascii="Courier New" w:hAnsi="Courier New" w:hint="default"/>
        <w:sz w:val="20"/>
      </w:rPr>
    </w:lvl>
    <w:lvl w:ilvl="2" w:tplc="09E4DDA6" w:tentative="1">
      <w:start w:val="1"/>
      <w:numFmt w:val="bullet"/>
      <w:lvlText w:val=""/>
      <w:lvlJc w:val="left"/>
      <w:pPr>
        <w:tabs>
          <w:tab w:val="num" w:pos="2160"/>
        </w:tabs>
        <w:ind w:left="2160" w:hanging="360"/>
      </w:pPr>
      <w:rPr>
        <w:rFonts w:ascii="Wingdings" w:hAnsi="Wingdings" w:hint="default"/>
        <w:sz w:val="20"/>
      </w:rPr>
    </w:lvl>
    <w:lvl w:ilvl="3" w:tplc="A504038E" w:tentative="1">
      <w:start w:val="1"/>
      <w:numFmt w:val="bullet"/>
      <w:lvlText w:val=""/>
      <w:lvlJc w:val="left"/>
      <w:pPr>
        <w:tabs>
          <w:tab w:val="num" w:pos="2880"/>
        </w:tabs>
        <w:ind w:left="2880" w:hanging="360"/>
      </w:pPr>
      <w:rPr>
        <w:rFonts w:ascii="Wingdings" w:hAnsi="Wingdings" w:hint="default"/>
        <w:sz w:val="20"/>
      </w:rPr>
    </w:lvl>
    <w:lvl w:ilvl="4" w:tplc="A6EAFA22" w:tentative="1">
      <w:start w:val="1"/>
      <w:numFmt w:val="bullet"/>
      <w:lvlText w:val=""/>
      <w:lvlJc w:val="left"/>
      <w:pPr>
        <w:tabs>
          <w:tab w:val="num" w:pos="3600"/>
        </w:tabs>
        <w:ind w:left="3600" w:hanging="360"/>
      </w:pPr>
      <w:rPr>
        <w:rFonts w:ascii="Wingdings" w:hAnsi="Wingdings" w:hint="default"/>
        <w:sz w:val="20"/>
      </w:rPr>
    </w:lvl>
    <w:lvl w:ilvl="5" w:tplc="911447EA" w:tentative="1">
      <w:start w:val="1"/>
      <w:numFmt w:val="bullet"/>
      <w:lvlText w:val=""/>
      <w:lvlJc w:val="left"/>
      <w:pPr>
        <w:tabs>
          <w:tab w:val="num" w:pos="4320"/>
        </w:tabs>
        <w:ind w:left="4320" w:hanging="360"/>
      </w:pPr>
      <w:rPr>
        <w:rFonts w:ascii="Wingdings" w:hAnsi="Wingdings" w:hint="default"/>
        <w:sz w:val="20"/>
      </w:rPr>
    </w:lvl>
    <w:lvl w:ilvl="6" w:tplc="42761B6C" w:tentative="1">
      <w:start w:val="1"/>
      <w:numFmt w:val="bullet"/>
      <w:lvlText w:val=""/>
      <w:lvlJc w:val="left"/>
      <w:pPr>
        <w:tabs>
          <w:tab w:val="num" w:pos="5040"/>
        </w:tabs>
        <w:ind w:left="5040" w:hanging="360"/>
      </w:pPr>
      <w:rPr>
        <w:rFonts w:ascii="Wingdings" w:hAnsi="Wingdings" w:hint="default"/>
        <w:sz w:val="20"/>
      </w:rPr>
    </w:lvl>
    <w:lvl w:ilvl="7" w:tplc="56509EF0" w:tentative="1">
      <w:start w:val="1"/>
      <w:numFmt w:val="bullet"/>
      <w:lvlText w:val=""/>
      <w:lvlJc w:val="left"/>
      <w:pPr>
        <w:tabs>
          <w:tab w:val="num" w:pos="5760"/>
        </w:tabs>
        <w:ind w:left="5760" w:hanging="360"/>
      </w:pPr>
      <w:rPr>
        <w:rFonts w:ascii="Wingdings" w:hAnsi="Wingdings" w:hint="default"/>
        <w:sz w:val="20"/>
      </w:rPr>
    </w:lvl>
    <w:lvl w:ilvl="8" w:tplc="FB3029C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17376"/>
    <w:multiLevelType w:val="hybridMultilevel"/>
    <w:tmpl w:val="7FAC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161C33"/>
    <w:multiLevelType w:val="hybridMultilevel"/>
    <w:tmpl w:val="0C9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CC3DBC"/>
    <w:multiLevelType w:val="hybridMultilevel"/>
    <w:tmpl w:val="44AA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D658D"/>
    <w:multiLevelType w:val="hybridMultilevel"/>
    <w:tmpl w:val="24DE9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334B0"/>
    <w:multiLevelType w:val="hybridMultilevel"/>
    <w:tmpl w:val="259C1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BA56AB"/>
    <w:multiLevelType w:val="hybridMultilevel"/>
    <w:tmpl w:val="4DBC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B5519"/>
    <w:multiLevelType w:val="hybridMultilevel"/>
    <w:tmpl w:val="C5249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F80BC9"/>
    <w:multiLevelType w:val="hybridMultilevel"/>
    <w:tmpl w:val="6C34A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0F09DD"/>
    <w:multiLevelType w:val="hybridMultilevel"/>
    <w:tmpl w:val="03343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701F93"/>
    <w:multiLevelType w:val="multilevel"/>
    <w:tmpl w:val="17D6A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6E46FB"/>
    <w:multiLevelType w:val="hybridMultilevel"/>
    <w:tmpl w:val="EE6EAC22"/>
    <w:lvl w:ilvl="0" w:tplc="E2266C9A">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0C718F"/>
    <w:multiLevelType w:val="multilevel"/>
    <w:tmpl w:val="784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107B77"/>
    <w:multiLevelType w:val="hybridMultilevel"/>
    <w:tmpl w:val="BB1E0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1A7716"/>
    <w:multiLevelType w:val="hybridMultilevel"/>
    <w:tmpl w:val="9716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FB366C"/>
    <w:multiLevelType w:val="hybridMultilevel"/>
    <w:tmpl w:val="2356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675F2"/>
    <w:multiLevelType w:val="hybridMultilevel"/>
    <w:tmpl w:val="3AB0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126A0"/>
    <w:multiLevelType w:val="hybridMultilevel"/>
    <w:tmpl w:val="A3C2F2A8"/>
    <w:lvl w:ilvl="0" w:tplc="0032DC7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9442A7"/>
    <w:multiLevelType w:val="hybridMultilevel"/>
    <w:tmpl w:val="8E0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4F3F0A"/>
    <w:multiLevelType w:val="hybridMultilevel"/>
    <w:tmpl w:val="55B2E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7"/>
  </w:num>
  <w:num w:numId="4">
    <w:abstractNumId w:val="20"/>
  </w:num>
  <w:num w:numId="5">
    <w:abstractNumId w:val="16"/>
  </w:num>
  <w:num w:numId="6">
    <w:abstractNumId w:val="34"/>
  </w:num>
  <w:num w:numId="7">
    <w:abstractNumId w:val="29"/>
  </w:num>
  <w:num w:numId="8">
    <w:abstractNumId w:val="12"/>
  </w:num>
  <w:num w:numId="9">
    <w:abstractNumId w:val="42"/>
  </w:num>
  <w:num w:numId="10">
    <w:abstractNumId w:val="38"/>
  </w:num>
  <w:num w:numId="11">
    <w:abstractNumId w:val="39"/>
  </w:num>
  <w:num w:numId="12">
    <w:abstractNumId w:val="3"/>
  </w:num>
  <w:num w:numId="13">
    <w:abstractNumId w:val="0"/>
  </w:num>
  <w:num w:numId="14">
    <w:abstractNumId w:val="11"/>
  </w:num>
  <w:num w:numId="15">
    <w:abstractNumId w:val="15"/>
  </w:num>
  <w:num w:numId="16">
    <w:abstractNumId w:val="2"/>
  </w:num>
  <w:num w:numId="17">
    <w:abstractNumId w:val="28"/>
  </w:num>
  <w:num w:numId="18">
    <w:abstractNumId w:val="8"/>
  </w:num>
  <w:num w:numId="19">
    <w:abstractNumId w:val="24"/>
  </w:num>
  <w:num w:numId="20">
    <w:abstractNumId w:val="43"/>
  </w:num>
  <w:num w:numId="21">
    <w:abstractNumId w:val="33"/>
  </w:num>
  <w:num w:numId="22">
    <w:abstractNumId w:val="25"/>
  </w:num>
  <w:num w:numId="23">
    <w:abstractNumId w:val="21"/>
  </w:num>
  <w:num w:numId="24">
    <w:abstractNumId w:val="44"/>
  </w:num>
  <w:num w:numId="25">
    <w:abstractNumId w:val="48"/>
  </w:num>
  <w:num w:numId="26">
    <w:abstractNumId w:val="45"/>
  </w:num>
  <w:num w:numId="27">
    <w:abstractNumId w:val="31"/>
  </w:num>
  <w:num w:numId="28">
    <w:abstractNumId w:val="13"/>
  </w:num>
  <w:num w:numId="29">
    <w:abstractNumId w:val="19"/>
  </w:num>
  <w:num w:numId="30">
    <w:abstractNumId w:val="9"/>
  </w:num>
  <w:num w:numId="31">
    <w:abstractNumId w:val="47"/>
  </w:num>
  <w:num w:numId="32">
    <w:abstractNumId w:val="7"/>
  </w:num>
  <w:num w:numId="33">
    <w:abstractNumId w:val="41"/>
  </w:num>
  <w:num w:numId="34">
    <w:abstractNumId w:val="1"/>
  </w:num>
  <w:num w:numId="35">
    <w:abstractNumId w:val="27"/>
  </w:num>
  <w:num w:numId="36">
    <w:abstractNumId w:val="46"/>
  </w:num>
  <w:num w:numId="37">
    <w:abstractNumId w:val="49"/>
  </w:num>
  <w:num w:numId="38">
    <w:abstractNumId w:val="37"/>
  </w:num>
  <w:num w:numId="39">
    <w:abstractNumId w:val="26"/>
  </w:num>
  <w:num w:numId="40">
    <w:abstractNumId w:val="36"/>
  </w:num>
  <w:num w:numId="41">
    <w:abstractNumId w:val="4"/>
  </w:num>
  <w:num w:numId="42">
    <w:abstractNumId w:val="22"/>
  </w:num>
  <w:num w:numId="43">
    <w:abstractNumId w:val="5"/>
  </w:num>
  <w:num w:numId="44">
    <w:abstractNumId w:val="30"/>
  </w:num>
  <w:num w:numId="45">
    <w:abstractNumId w:val="40"/>
  </w:num>
  <w:num w:numId="46">
    <w:abstractNumId w:val="35"/>
  </w:num>
  <w:num w:numId="47">
    <w:abstractNumId w:val="6"/>
  </w:num>
  <w:num w:numId="48">
    <w:abstractNumId w:val="32"/>
  </w:num>
  <w:num w:numId="49">
    <w:abstractNumId w:val="1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AAA"/>
    <w:rsid w:val="0000074E"/>
    <w:rsid w:val="000027B4"/>
    <w:rsid w:val="00002DCE"/>
    <w:rsid w:val="000031B4"/>
    <w:rsid w:val="00003B11"/>
    <w:rsid w:val="00005254"/>
    <w:rsid w:val="00005345"/>
    <w:rsid w:val="000055F1"/>
    <w:rsid w:val="00005916"/>
    <w:rsid w:val="00005EBE"/>
    <w:rsid w:val="00006313"/>
    <w:rsid w:val="000108D1"/>
    <w:rsid w:val="00010D52"/>
    <w:rsid w:val="000116F2"/>
    <w:rsid w:val="000118A2"/>
    <w:rsid w:val="000121A8"/>
    <w:rsid w:val="000132EE"/>
    <w:rsid w:val="00014E43"/>
    <w:rsid w:val="00017142"/>
    <w:rsid w:val="0001799B"/>
    <w:rsid w:val="000232F2"/>
    <w:rsid w:val="0002367F"/>
    <w:rsid w:val="00023932"/>
    <w:rsid w:val="000248B5"/>
    <w:rsid w:val="00025413"/>
    <w:rsid w:val="00026022"/>
    <w:rsid w:val="00026C67"/>
    <w:rsid w:val="0003000D"/>
    <w:rsid w:val="00031DD0"/>
    <w:rsid w:val="000322E9"/>
    <w:rsid w:val="000325C9"/>
    <w:rsid w:val="000329C4"/>
    <w:rsid w:val="00032C78"/>
    <w:rsid w:val="00032F6A"/>
    <w:rsid w:val="000337C0"/>
    <w:rsid w:val="00033C51"/>
    <w:rsid w:val="0003453E"/>
    <w:rsid w:val="00037C14"/>
    <w:rsid w:val="00040D11"/>
    <w:rsid w:val="00040E03"/>
    <w:rsid w:val="00041228"/>
    <w:rsid w:val="00041BBD"/>
    <w:rsid w:val="00042007"/>
    <w:rsid w:val="000436A0"/>
    <w:rsid w:val="00043A41"/>
    <w:rsid w:val="00043DBF"/>
    <w:rsid w:val="0004641A"/>
    <w:rsid w:val="000471AD"/>
    <w:rsid w:val="00050FDF"/>
    <w:rsid w:val="0005398D"/>
    <w:rsid w:val="00053C7A"/>
    <w:rsid w:val="00053F38"/>
    <w:rsid w:val="00055D57"/>
    <w:rsid w:val="00056708"/>
    <w:rsid w:val="00056B30"/>
    <w:rsid w:val="0005727C"/>
    <w:rsid w:val="000579E1"/>
    <w:rsid w:val="00057EF2"/>
    <w:rsid w:val="00061827"/>
    <w:rsid w:val="00062843"/>
    <w:rsid w:val="000634E7"/>
    <w:rsid w:val="00064A57"/>
    <w:rsid w:val="000668E4"/>
    <w:rsid w:val="00066964"/>
    <w:rsid w:val="00066B2D"/>
    <w:rsid w:val="00070712"/>
    <w:rsid w:val="000727A2"/>
    <w:rsid w:val="00073826"/>
    <w:rsid w:val="000740D5"/>
    <w:rsid w:val="00075009"/>
    <w:rsid w:val="000754CE"/>
    <w:rsid w:val="00075CD1"/>
    <w:rsid w:val="00076EDC"/>
    <w:rsid w:val="00080AA7"/>
    <w:rsid w:val="00081358"/>
    <w:rsid w:val="00082647"/>
    <w:rsid w:val="00083504"/>
    <w:rsid w:val="00083938"/>
    <w:rsid w:val="00084363"/>
    <w:rsid w:val="00084ED9"/>
    <w:rsid w:val="00084EE3"/>
    <w:rsid w:val="000858A0"/>
    <w:rsid w:val="000859E3"/>
    <w:rsid w:val="00087AAE"/>
    <w:rsid w:val="00090BD0"/>
    <w:rsid w:val="00092D4B"/>
    <w:rsid w:val="00092DAE"/>
    <w:rsid w:val="0009471E"/>
    <w:rsid w:val="00095538"/>
    <w:rsid w:val="000965DD"/>
    <w:rsid w:val="0009671C"/>
    <w:rsid w:val="000971D8"/>
    <w:rsid w:val="00097F9D"/>
    <w:rsid w:val="000A1BED"/>
    <w:rsid w:val="000A2822"/>
    <w:rsid w:val="000A452D"/>
    <w:rsid w:val="000A5647"/>
    <w:rsid w:val="000A6802"/>
    <w:rsid w:val="000A6F6A"/>
    <w:rsid w:val="000B0EE1"/>
    <w:rsid w:val="000B1378"/>
    <w:rsid w:val="000B214E"/>
    <w:rsid w:val="000B5225"/>
    <w:rsid w:val="000B5B7B"/>
    <w:rsid w:val="000B7019"/>
    <w:rsid w:val="000B7047"/>
    <w:rsid w:val="000B7056"/>
    <w:rsid w:val="000B7A91"/>
    <w:rsid w:val="000C0549"/>
    <w:rsid w:val="000C063E"/>
    <w:rsid w:val="000C0721"/>
    <w:rsid w:val="000C104D"/>
    <w:rsid w:val="000C3F4E"/>
    <w:rsid w:val="000C4FBA"/>
    <w:rsid w:val="000C5DBF"/>
    <w:rsid w:val="000C76E5"/>
    <w:rsid w:val="000C796A"/>
    <w:rsid w:val="000D3E94"/>
    <w:rsid w:val="000D4ED0"/>
    <w:rsid w:val="000D535F"/>
    <w:rsid w:val="000D699A"/>
    <w:rsid w:val="000D73CA"/>
    <w:rsid w:val="000D772B"/>
    <w:rsid w:val="000E0692"/>
    <w:rsid w:val="000E18BF"/>
    <w:rsid w:val="000E1A98"/>
    <w:rsid w:val="000E2636"/>
    <w:rsid w:val="000E2C24"/>
    <w:rsid w:val="000E5B4B"/>
    <w:rsid w:val="000E7C9B"/>
    <w:rsid w:val="000E7DEF"/>
    <w:rsid w:val="000E7E40"/>
    <w:rsid w:val="000F180F"/>
    <w:rsid w:val="000F1B67"/>
    <w:rsid w:val="000F3233"/>
    <w:rsid w:val="000F3D87"/>
    <w:rsid w:val="000F45CA"/>
    <w:rsid w:val="000F7E31"/>
    <w:rsid w:val="000F7F80"/>
    <w:rsid w:val="00100452"/>
    <w:rsid w:val="00100D37"/>
    <w:rsid w:val="00101432"/>
    <w:rsid w:val="001022E7"/>
    <w:rsid w:val="00102302"/>
    <w:rsid w:val="0010281D"/>
    <w:rsid w:val="00102BF1"/>
    <w:rsid w:val="00103893"/>
    <w:rsid w:val="00103BA7"/>
    <w:rsid w:val="00104093"/>
    <w:rsid w:val="001048D5"/>
    <w:rsid w:val="00105F56"/>
    <w:rsid w:val="001065E7"/>
    <w:rsid w:val="00106CF8"/>
    <w:rsid w:val="001079A9"/>
    <w:rsid w:val="00112948"/>
    <w:rsid w:val="00113891"/>
    <w:rsid w:val="00113A67"/>
    <w:rsid w:val="00114000"/>
    <w:rsid w:val="00114EB9"/>
    <w:rsid w:val="001157E4"/>
    <w:rsid w:val="00116122"/>
    <w:rsid w:val="00116DD2"/>
    <w:rsid w:val="00116F9D"/>
    <w:rsid w:val="00117D66"/>
    <w:rsid w:val="0012027E"/>
    <w:rsid w:val="00121D7A"/>
    <w:rsid w:val="00121F09"/>
    <w:rsid w:val="00125E24"/>
    <w:rsid w:val="0012608A"/>
    <w:rsid w:val="00127574"/>
    <w:rsid w:val="001308A9"/>
    <w:rsid w:val="00131EAB"/>
    <w:rsid w:val="001339AB"/>
    <w:rsid w:val="00135A4D"/>
    <w:rsid w:val="001366DD"/>
    <w:rsid w:val="00137911"/>
    <w:rsid w:val="00137FCA"/>
    <w:rsid w:val="00140529"/>
    <w:rsid w:val="00140D6D"/>
    <w:rsid w:val="001415EA"/>
    <w:rsid w:val="001439FC"/>
    <w:rsid w:val="00144EA8"/>
    <w:rsid w:val="00146618"/>
    <w:rsid w:val="00151AEA"/>
    <w:rsid w:val="00151D87"/>
    <w:rsid w:val="001533ED"/>
    <w:rsid w:val="00153B31"/>
    <w:rsid w:val="00153E07"/>
    <w:rsid w:val="001544A3"/>
    <w:rsid w:val="0015502E"/>
    <w:rsid w:val="001557D9"/>
    <w:rsid w:val="001567E4"/>
    <w:rsid w:val="001574A5"/>
    <w:rsid w:val="001620AF"/>
    <w:rsid w:val="0016430D"/>
    <w:rsid w:val="0016522E"/>
    <w:rsid w:val="00167460"/>
    <w:rsid w:val="00170E95"/>
    <w:rsid w:val="001718E4"/>
    <w:rsid w:val="00172442"/>
    <w:rsid w:val="0017258B"/>
    <w:rsid w:val="00173572"/>
    <w:rsid w:val="001735DB"/>
    <w:rsid w:val="00173935"/>
    <w:rsid w:val="00174942"/>
    <w:rsid w:val="0017496B"/>
    <w:rsid w:val="001830A3"/>
    <w:rsid w:val="00183D20"/>
    <w:rsid w:val="001864CD"/>
    <w:rsid w:val="0019031E"/>
    <w:rsid w:val="00190674"/>
    <w:rsid w:val="00192589"/>
    <w:rsid w:val="0019358A"/>
    <w:rsid w:val="00195290"/>
    <w:rsid w:val="00195FD7"/>
    <w:rsid w:val="0019685C"/>
    <w:rsid w:val="00196ACB"/>
    <w:rsid w:val="00196D8C"/>
    <w:rsid w:val="001976BC"/>
    <w:rsid w:val="001977FF"/>
    <w:rsid w:val="0019791D"/>
    <w:rsid w:val="001979A7"/>
    <w:rsid w:val="001A10C3"/>
    <w:rsid w:val="001A10F0"/>
    <w:rsid w:val="001A11E5"/>
    <w:rsid w:val="001A1700"/>
    <w:rsid w:val="001A17BC"/>
    <w:rsid w:val="001A21F8"/>
    <w:rsid w:val="001A38AE"/>
    <w:rsid w:val="001A7081"/>
    <w:rsid w:val="001B0D2F"/>
    <w:rsid w:val="001B2C82"/>
    <w:rsid w:val="001B36EE"/>
    <w:rsid w:val="001B4927"/>
    <w:rsid w:val="001B4CED"/>
    <w:rsid w:val="001B5ADB"/>
    <w:rsid w:val="001B5E4A"/>
    <w:rsid w:val="001B7333"/>
    <w:rsid w:val="001B7D9B"/>
    <w:rsid w:val="001B7E59"/>
    <w:rsid w:val="001C067E"/>
    <w:rsid w:val="001C12CD"/>
    <w:rsid w:val="001C30E8"/>
    <w:rsid w:val="001C3D9A"/>
    <w:rsid w:val="001C47E1"/>
    <w:rsid w:val="001C566D"/>
    <w:rsid w:val="001C7A0F"/>
    <w:rsid w:val="001D0CD6"/>
    <w:rsid w:val="001D1480"/>
    <w:rsid w:val="001D26F6"/>
    <w:rsid w:val="001D57E2"/>
    <w:rsid w:val="001D5F4F"/>
    <w:rsid w:val="001D626A"/>
    <w:rsid w:val="001E10DA"/>
    <w:rsid w:val="001E10F4"/>
    <w:rsid w:val="001E1A0F"/>
    <w:rsid w:val="001E3026"/>
    <w:rsid w:val="001E3772"/>
    <w:rsid w:val="001E3D6B"/>
    <w:rsid w:val="001E531F"/>
    <w:rsid w:val="001E5C44"/>
    <w:rsid w:val="001E60B5"/>
    <w:rsid w:val="001E636D"/>
    <w:rsid w:val="001E708F"/>
    <w:rsid w:val="001E7B0A"/>
    <w:rsid w:val="001F001D"/>
    <w:rsid w:val="001F022C"/>
    <w:rsid w:val="001F02C2"/>
    <w:rsid w:val="001F1B9C"/>
    <w:rsid w:val="001F2895"/>
    <w:rsid w:val="001F2F6C"/>
    <w:rsid w:val="001F3568"/>
    <w:rsid w:val="001F6672"/>
    <w:rsid w:val="001F6CCB"/>
    <w:rsid w:val="00200B42"/>
    <w:rsid w:val="00202474"/>
    <w:rsid w:val="0020471F"/>
    <w:rsid w:val="00205433"/>
    <w:rsid w:val="00205911"/>
    <w:rsid w:val="0020677A"/>
    <w:rsid w:val="00207F15"/>
    <w:rsid w:val="00211310"/>
    <w:rsid w:val="002126E7"/>
    <w:rsid w:val="00213A93"/>
    <w:rsid w:val="00213DB4"/>
    <w:rsid w:val="00214D0C"/>
    <w:rsid w:val="00216109"/>
    <w:rsid w:val="002173F6"/>
    <w:rsid w:val="00217A74"/>
    <w:rsid w:val="002234C3"/>
    <w:rsid w:val="00224DB7"/>
    <w:rsid w:val="00225114"/>
    <w:rsid w:val="0022536A"/>
    <w:rsid w:val="002259E5"/>
    <w:rsid w:val="00225F9B"/>
    <w:rsid w:val="00226EC6"/>
    <w:rsid w:val="00227397"/>
    <w:rsid w:val="00230591"/>
    <w:rsid w:val="00231315"/>
    <w:rsid w:val="00231E70"/>
    <w:rsid w:val="00231F0C"/>
    <w:rsid w:val="00232315"/>
    <w:rsid w:val="0023237C"/>
    <w:rsid w:val="00232C71"/>
    <w:rsid w:val="00233D78"/>
    <w:rsid w:val="00233DFC"/>
    <w:rsid w:val="00235064"/>
    <w:rsid w:val="00240DD2"/>
    <w:rsid w:val="002411D0"/>
    <w:rsid w:val="002412B0"/>
    <w:rsid w:val="002414A6"/>
    <w:rsid w:val="00242444"/>
    <w:rsid w:val="00243118"/>
    <w:rsid w:val="00243383"/>
    <w:rsid w:val="00246EAD"/>
    <w:rsid w:val="0024747F"/>
    <w:rsid w:val="0025006D"/>
    <w:rsid w:val="00252881"/>
    <w:rsid w:val="0025352D"/>
    <w:rsid w:val="00254938"/>
    <w:rsid w:val="0025511A"/>
    <w:rsid w:val="002555C9"/>
    <w:rsid w:val="00256E46"/>
    <w:rsid w:val="00257D0B"/>
    <w:rsid w:val="002608DE"/>
    <w:rsid w:val="00260CF8"/>
    <w:rsid w:val="00261928"/>
    <w:rsid w:val="00263DAC"/>
    <w:rsid w:val="00264AD9"/>
    <w:rsid w:val="00265951"/>
    <w:rsid w:val="002666A3"/>
    <w:rsid w:val="00270FDF"/>
    <w:rsid w:val="0027134D"/>
    <w:rsid w:val="00271556"/>
    <w:rsid w:val="00271DE7"/>
    <w:rsid w:val="00272088"/>
    <w:rsid w:val="00272685"/>
    <w:rsid w:val="00272950"/>
    <w:rsid w:val="00273B42"/>
    <w:rsid w:val="00273CE2"/>
    <w:rsid w:val="002765E3"/>
    <w:rsid w:val="002766EC"/>
    <w:rsid w:val="0027677B"/>
    <w:rsid w:val="00277417"/>
    <w:rsid w:val="002775E4"/>
    <w:rsid w:val="00277BB7"/>
    <w:rsid w:val="00277DC4"/>
    <w:rsid w:val="0028245D"/>
    <w:rsid w:val="002824A3"/>
    <w:rsid w:val="002827E4"/>
    <w:rsid w:val="002831A7"/>
    <w:rsid w:val="00284B32"/>
    <w:rsid w:val="00290E8C"/>
    <w:rsid w:val="002911AC"/>
    <w:rsid w:val="00295ABA"/>
    <w:rsid w:val="00296E14"/>
    <w:rsid w:val="00297262"/>
    <w:rsid w:val="002A23EA"/>
    <w:rsid w:val="002A315A"/>
    <w:rsid w:val="002A59DE"/>
    <w:rsid w:val="002A5BBD"/>
    <w:rsid w:val="002A6103"/>
    <w:rsid w:val="002A6D66"/>
    <w:rsid w:val="002A78FB"/>
    <w:rsid w:val="002A7E33"/>
    <w:rsid w:val="002B019B"/>
    <w:rsid w:val="002B0A8A"/>
    <w:rsid w:val="002B2357"/>
    <w:rsid w:val="002B2EDA"/>
    <w:rsid w:val="002B3ED7"/>
    <w:rsid w:val="002B4627"/>
    <w:rsid w:val="002B664D"/>
    <w:rsid w:val="002B6961"/>
    <w:rsid w:val="002C210D"/>
    <w:rsid w:val="002C2941"/>
    <w:rsid w:val="002C2B7C"/>
    <w:rsid w:val="002C2E98"/>
    <w:rsid w:val="002C3EA4"/>
    <w:rsid w:val="002C5271"/>
    <w:rsid w:val="002C5A3B"/>
    <w:rsid w:val="002D0E3E"/>
    <w:rsid w:val="002D2423"/>
    <w:rsid w:val="002D3E19"/>
    <w:rsid w:val="002D57AC"/>
    <w:rsid w:val="002D64BB"/>
    <w:rsid w:val="002D6570"/>
    <w:rsid w:val="002D6B63"/>
    <w:rsid w:val="002D6F9A"/>
    <w:rsid w:val="002D7479"/>
    <w:rsid w:val="002D7BAF"/>
    <w:rsid w:val="002E028B"/>
    <w:rsid w:val="002E0528"/>
    <w:rsid w:val="002E346C"/>
    <w:rsid w:val="002E3E9F"/>
    <w:rsid w:val="002E49A6"/>
    <w:rsid w:val="002E63E9"/>
    <w:rsid w:val="002E6B49"/>
    <w:rsid w:val="002F0AE5"/>
    <w:rsid w:val="002F487F"/>
    <w:rsid w:val="002F61E8"/>
    <w:rsid w:val="002F75EA"/>
    <w:rsid w:val="002F7602"/>
    <w:rsid w:val="002F7D8A"/>
    <w:rsid w:val="003000F4"/>
    <w:rsid w:val="00300F3B"/>
    <w:rsid w:val="00301346"/>
    <w:rsid w:val="0030142C"/>
    <w:rsid w:val="003015ED"/>
    <w:rsid w:val="00301CB3"/>
    <w:rsid w:val="003024A4"/>
    <w:rsid w:val="00302CE4"/>
    <w:rsid w:val="003035A5"/>
    <w:rsid w:val="003040E5"/>
    <w:rsid w:val="00304F45"/>
    <w:rsid w:val="003054CC"/>
    <w:rsid w:val="00311E64"/>
    <w:rsid w:val="003131B5"/>
    <w:rsid w:val="00313230"/>
    <w:rsid w:val="00313EFF"/>
    <w:rsid w:val="00315463"/>
    <w:rsid w:val="00315767"/>
    <w:rsid w:val="00316096"/>
    <w:rsid w:val="00317EED"/>
    <w:rsid w:val="00322521"/>
    <w:rsid w:val="00322A5F"/>
    <w:rsid w:val="00324073"/>
    <w:rsid w:val="00327BB5"/>
    <w:rsid w:val="0033022A"/>
    <w:rsid w:val="0033084C"/>
    <w:rsid w:val="00332311"/>
    <w:rsid w:val="003352BC"/>
    <w:rsid w:val="00335404"/>
    <w:rsid w:val="00337CEE"/>
    <w:rsid w:val="003405EB"/>
    <w:rsid w:val="00340AEC"/>
    <w:rsid w:val="0034135B"/>
    <w:rsid w:val="00341BB6"/>
    <w:rsid w:val="0034506C"/>
    <w:rsid w:val="003458F9"/>
    <w:rsid w:val="003502C9"/>
    <w:rsid w:val="003515EA"/>
    <w:rsid w:val="003531FB"/>
    <w:rsid w:val="00356DBF"/>
    <w:rsid w:val="003573E0"/>
    <w:rsid w:val="003601AC"/>
    <w:rsid w:val="00361720"/>
    <w:rsid w:val="0036240C"/>
    <w:rsid w:val="00363A92"/>
    <w:rsid w:val="00363B66"/>
    <w:rsid w:val="00363EBE"/>
    <w:rsid w:val="00364180"/>
    <w:rsid w:val="0036635C"/>
    <w:rsid w:val="00367798"/>
    <w:rsid w:val="00367AA4"/>
    <w:rsid w:val="00370713"/>
    <w:rsid w:val="00370981"/>
    <w:rsid w:val="00370AF5"/>
    <w:rsid w:val="00370D6F"/>
    <w:rsid w:val="00371417"/>
    <w:rsid w:val="00371A38"/>
    <w:rsid w:val="00372792"/>
    <w:rsid w:val="0037421A"/>
    <w:rsid w:val="00375AF6"/>
    <w:rsid w:val="00375DFD"/>
    <w:rsid w:val="003760A9"/>
    <w:rsid w:val="003763BD"/>
    <w:rsid w:val="003771B3"/>
    <w:rsid w:val="00377A5D"/>
    <w:rsid w:val="00377FF2"/>
    <w:rsid w:val="00380689"/>
    <w:rsid w:val="00380EE5"/>
    <w:rsid w:val="00381212"/>
    <w:rsid w:val="0038127C"/>
    <w:rsid w:val="00381AB0"/>
    <w:rsid w:val="003825D7"/>
    <w:rsid w:val="00382830"/>
    <w:rsid w:val="0038334B"/>
    <w:rsid w:val="0038474E"/>
    <w:rsid w:val="00384F83"/>
    <w:rsid w:val="00386F9F"/>
    <w:rsid w:val="00387440"/>
    <w:rsid w:val="00391FE6"/>
    <w:rsid w:val="00392612"/>
    <w:rsid w:val="00392C8B"/>
    <w:rsid w:val="00395DEC"/>
    <w:rsid w:val="00395F61"/>
    <w:rsid w:val="003966FC"/>
    <w:rsid w:val="00397519"/>
    <w:rsid w:val="003A0A88"/>
    <w:rsid w:val="003A3271"/>
    <w:rsid w:val="003A3994"/>
    <w:rsid w:val="003A3D72"/>
    <w:rsid w:val="003A584B"/>
    <w:rsid w:val="003A7BA7"/>
    <w:rsid w:val="003B06F2"/>
    <w:rsid w:val="003B2007"/>
    <w:rsid w:val="003B233C"/>
    <w:rsid w:val="003B275A"/>
    <w:rsid w:val="003B5B07"/>
    <w:rsid w:val="003B7577"/>
    <w:rsid w:val="003C06F1"/>
    <w:rsid w:val="003C0B5E"/>
    <w:rsid w:val="003C3B7C"/>
    <w:rsid w:val="003C3F66"/>
    <w:rsid w:val="003C5813"/>
    <w:rsid w:val="003D20AC"/>
    <w:rsid w:val="003D2980"/>
    <w:rsid w:val="003D6148"/>
    <w:rsid w:val="003E19DB"/>
    <w:rsid w:val="003E2456"/>
    <w:rsid w:val="003E3BE8"/>
    <w:rsid w:val="003E41AC"/>
    <w:rsid w:val="003E623A"/>
    <w:rsid w:val="003E66E8"/>
    <w:rsid w:val="003E73E1"/>
    <w:rsid w:val="003E77AE"/>
    <w:rsid w:val="003F1182"/>
    <w:rsid w:val="003F11B0"/>
    <w:rsid w:val="003F1380"/>
    <w:rsid w:val="003F1512"/>
    <w:rsid w:val="003F2DB5"/>
    <w:rsid w:val="003F2F7E"/>
    <w:rsid w:val="003F3AFB"/>
    <w:rsid w:val="0040193F"/>
    <w:rsid w:val="00401BF8"/>
    <w:rsid w:val="00401D64"/>
    <w:rsid w:val="00401DA8"/>
    <w:rsid w:val="00402006"/>
    <w:rsid w:val="0040253A"/>
    <w:rsid w:val="00404BED"/>
    <w:rsid w:val="00406CE7"/>
    <w:rsid w:val="00406E05"/>
    <w:rsid w:val="004101AE"/>
    <w:rsid w:val="0041029D"/>
    <w:rsid w:val="00410D06"/>
    <w:rsid w:val="0041231A"/>
    <w:rsid w:val="00413C6C"/>
    <w:rsid w:val="004149DD"/>
    <w:rsid w:val="004158CC"/>
    <w:rsid w:val="004169E0"/>
    <w:rsid w:val="004222DE"/>
    <w:rsid w:val="00422474"/>
    <w:rsid w:val="00422FF7"/>
    <w:rsid w:val="004245D2"/>
    <w:rsid w:val="00424908"/>
    <w:rsid w:val="00425F83"/>
    <w:rsid w:val="00430330"/>
    <w:rsid w:val="00431231"/>
    <w:rsid w:val="00431E98"/>
    <w:rsid w:val="00431F0F"/>
    <w:rsid w:val="004324CF"/>
    <w:rsid w:val="00432869"/>
    <w:rsid w:val="00432DB7"/>
    <w:rsid w:val="00433C0B"/>
    <w:rsid w:val="004351C6"/>
    <w:rsid w:val="0044233B"/>
    <w:rsid w:val="00442E8C"/>
    <w:rsid w:val="00442ED1"/>
    <w:rsid w:val="0044542A"/>
    <w:rsid w:val="00445EFB"/>
    <w:rsid w:val="00446030"/>
    <w:rsid w:val="00446E5C"/>
    <w:rsid w:val="004502FD"/>
    <w:rsid w:val="0045090A"/>
    <w:rsid w:val="00451BA8"/>
    <w:rsid w:val="00451D03"/>
    <w:rsid w:val="00452DD0"/>
    <w:rsid w:val="00452E7C"/>
    <w:rsid w:val="0045380E"/>
    <w:rsid w:val="00456F5E"/>
    <w:rsid w:val="0045713B"/>
    <w:rsid w:val="004574BE"/>
    <w:rsid w:val="004574D6"/>
    <w:rsid w:val="0046210C"/>
    <w:rsid w:val="00462B3E"/>
    <w:rsid w:val="00467742"/>
    <w:rsid w:val="00467FA9"/>
    <w:rsid w:val="004704CA"/>
    <w:rsid w:val="00470782"/>
    <w:rsid w:val="004710D6"/>
    <w:rsid w:val="004711D7"/>
    <w:rsid w:val="00471AC3"/>
    <w:rsid w:val="00471C52"/>
    <w:rsid w:val="00472A71"/>
    <w:rsid w:val="00472CDB"/>
    <w:rsid w:val="00473281"/>
    <w:rsid w:val="004735D4"/>
    <w:rsid w:val="00474299"/>
    <w:rsid w:val="00474C50"/>
    <w:rsid w:val="00474CE3"/>
    <w:rsid w:val="00475490"/>
    <w:rsid w:val="00475904"/>
    <w:rsid w:val="0047764B"/>
    <w:rsid w:val="004807B7"/>
    <w:rsid w:val="0048180C"/>
    <w:rsid w:val="00482551"/>
    <w:rsid w:val="00484EFC"/>
    <w:rsid w:val="004857A9"/>
    <w:rsid w:val="00485AB4"/>
    <w:rsid w:val="00486F93"/>
    <w:rsid w:val="004870DD"/>
    <w:rsid w:val="00496266"/>
    <w:rsid w:val="00496D37"/>
    <w:rsid w:val="00497742"/>
    <w:rsid w:val="00497FFE"/>
    <w:rsid w:val="004A0976"/>
    <w:rsid w:val="004A2E23"/>
    <w:rsid w:val="004A332A"/>
    <w:rsid w:val="004A623B"/>
    <w:rsid w:val="004A6E51"/>
    <w:rsid w:val="004B0AE7"/>
    <w:rsid w:val="004B5513"/>
    <w:rsid w:val="004B553C"/>
    <w:rsid w:val="004B592B"/>
    <w:rsid w:val="004B60AC"/>
    <w:rsid w:val="004B6758"/>
    <w:rsid w:val="004C1FC5"/>
    <w:rsid w:val="004C3337"/>
    <w:rsid w:val="004C3CBF"/>
    <w:rsid w:val="004C4B79"/>
    <w:rsid w:val="004C59A4"/>
    <w:rsid w:val="004C5F55"/>
    <w:rsid w:val="004D0E06"/>
    <w:rsid w:val="004D15D6"/>
    <w:rsid w:val="004D18CA"/>
    <w:rsid w:val="004D1A22"/>
    <w:rsid w:val="004D33C7"/>
    <w:rsid w:val="004D3FA9"/>
    <w:rsid w:val="004D6D9F"/>
    <w:rsid w:val="004E12CD"/>
    <w:rsid w:val="004E2681"/>
    <w:rsid w:val="004E2EEB"/>
    <w:rsid w:val="004E2F9E"/>
    <w:rsid w:val="004E49E7"/>
    <w:rsid w:val="004E4F49"/>
    <w:rsid w:val="004E5364"/>
    <w:rsid w:val="004E53AE"/>
    <w:rsid w:val="004E74CA"/>
    <w:rsid w:val="004F0750"/>
    <w:rsid w:val="004F0AE7"/>
    <w:rsid w:val="004F2F9C"/>
    <w:rsid w:val="004F3732"/>
    <w:rsid w:val="004F510E"/>
    <w:rsid w:val="004F7569"/>
    <w:rsid w:val="00500BE6"/>
    <w:rsid w:val="005021AE"/>
    <w:rsid w:val="00503968"/>
    <w:rsid w:val="00503DDD"/>
    <w:rsid w:val="00504C92"/>
    <w:rsid w:val="0050570E"/>
    <w:rsid w:val="00507497"/>
    <w:rsid w:val="005109D6"/>
    <w:rsid w:val="00510DBD"/>
    <w:rsid w:val="00511BAE"/>
    <w:rsid w:val="00512088"/>
    <w:rsid w:val="00512292"/>
    <w:rsid w:val="005123D4"/>
    <w:rsid w:val="005131D8"/>
    <w:rsid w:val="005136AA"/>
    <w:rsid w:val="0051391D"/>
    <w:rsid w:val="00516EC7"/>
    <w:rsid w:val="005176BD"/>
    <w:rsid w:val="00520E08"/>
    <w:rsid w:val="005220F6"/>
    <w:rsid w:val="0052354F"/>
    <w:rsid w:val="0052358B"/>
    <w:rsid w:val="00524E69"/>
    <w:rsid w:val="00526CAB"/>
    <w:rsid w:val="00527E05"/>
    <w:rsid w:val="0053275F"/>
    <w:rsid w:val="0053399B"/>
    <w:rsid w:val="00534B77"/>
    <w:rsid w:val="00535C5D"/>
    <w:rsid w:val="0053622C"/>
    <w:rsid w:val="0053721C"/>
    <w:rsid w:val="0054239F"/>
    <w:rsid w:val="00542DDB"/>
    <w:rsid w:val="005434B7"/>
    <w:rsid w:val="005435DA"/>
    <w:rsid w:val="005448D3"/>
    <w:rsid w:val="00544CF6"/>
    <w:rsid w:val="00546090"/>
    <w:rsid w:val="005462DD"/>
    <w:rsid w:val="005465AE"/>
    <w:rsid w:val="00551A72"/>
    <w:rsid w:val="00551C74"/>
    <w:rsid w:val="005522D1"/>
    <w:rsid w:val="0055277C"/>
    <w:rsid w:val="00552962"/>
    <w:rsid w:val="00552DC9"/>
    <w:rsid w:val="00553655"/>
    <w:rsid w:val="00553E7D"/>
    <w:rsid w:val="005542AF"/>
    <w:rsid w:val="00556650"/>
    <w:rsid w:val="00556B6D"/>
    <w:rsid w:val="005576DC"/>
    <w:rsid w:val="00557E0B"/>
    <w:rsid w:val="00561425"/>
    <w:rsid w:val="00564D72"/>
    <w:rsid w:val="0056511F"/>
    <w:rsid w:val="005651B8"/>
    <w:rsid w:val="00565785"/>
    <w:rsid w:val="00565E32"/>
    <w:rsid w:val="00567A4D"/>
    <w:rsid w:val="0057076B"/>
    <w:rsid w:val="00570AE3"/>
    <w:rsid w:val="00570FC1"/>
    <w:rsid w:val="00571C5A"/>
    <w:rsid w:val="005722A8"/>
    <w:rsid w:val="0057232E"/>
    <w:rsid w:val="00573236"/>
    <w:rsid w:val="00573445"/>
    <w:rsid w:val="00573BAB"/>
    <w:rsid w:val="00573D1F"/>
    <w:rsid w:val="00575942"/>
    <w:rsid w:val="005759BD"/>
    <w:rsid w:val="0057716C"/>
    <w:rsid w:val="0057738D"/>
    <w:rsid w:val="00577A89"/>
    <w:rsid w:val="0058167B"/>
    <w:rsid w:val="00581AC8"/>
    <w:rsid w:val="00584492"/>
    <w:rsid w:val="00584AE4"/>
    <w:rsid w:val="00584E2E"/>
    <w:rsid w:val="005856AF"/>
    <w:rsid w:val="00586673"/>
    <w:rsid w:val="00587B73"/>
    <w:rsid w:val="0059222E"/>
    <w:rsid w:val="00592678"/>
    <w:rsid w:val="00592B3C"/>
    <w:rsid w:val="00594EC5"/>
    <w:rsid w:val="00595AF7"/>
    <w:rsid w:val="00595F2D"/>
    <w:rsid w:val="005961A0"/>
    <w:rsid w:val="005977F7"/>
    <w:rsid w:val="005978C2"/>
    <w:rsid w:val="0059794A"/>
    <w:rsid w:val="00597D10"/>
    <w:rsid w:val="005A2048"/>
    <w:rsid w:val="005A2BE3"/>
    <w:rsid w:val="005A4727"/>
    <w:rsid w:val="005A5477"/>
    <w:rsid w:val="005A5887"/>
    <w:rsid w:val="005A5FB6"/>
    <w:rsid w:val="005A7972"/>
    <w:rsid w:val="005B0C49"/>
    <w:rsid w:val="005B0E4C"/>
    <w:rsid w:val="005B23E6"/>
    <w:rsid w:val="005B3B69"/>
    <w:rsid w:val="005B3D1B"/>
    <w:rsid w:val="005B4725"/>
    <w:rsid w:val="005B49F0"/>
    <w:rsid w:val="005B4B58"/>
    <w:rsid w:val="005B5CFD"/>
    <w:rsid w:val="005C1105"/>
    <w:rsid w:val="005C2D1D"/>
    <w:rsid w:val="005C30C5"/>
    <w:rsid w:val="005C3101"/>
    <w:rsid w:val="005C364A"/>
    <w:rsid w:val="005C36CB"/>
    <w:rsid w:val="005C3CE7"/>
    <w:rsid w:val="005C3E03"/>
    <w:rsid w:val="005C438B"/>
    <w:rsid w:val="005C5C77"/>
    <w:rsid w:val="005C7DE1"/>
    <w:rsid w:val="005D0746"/>
    <w:rsid w:val="005D0BCF"/>
    <w:rsid w:val="005D1223"/>
    <w:rsid w:val="005D1F64"/>
    <w:rsid w:val="005D2421"/>
    <w:rsid w:val="005D2DE1"/>
    <w:rsid w:val="005D3083"/>
    <w:rsid w:val="005D3362"/>
    <w:rsid w:val="005D3EA7"/>
    <w:rsid w:val="005D503B"/>
    <w:rsid w:val="005D6A8C"/>
    <w:rsid w:val="005D6BB7"/>
    <w:rsid w:val="005D7343"/>
    <w:rsid w:val="005E0BE5"/>
    <w:rsid w:val="005E2003"/>
    <w:rsid w:val="005E28C7"/>
    <w:rsid w:val="005E2D25"/>
    <w:rsid w:val="005E3319"/>
    <w:rsid w:val="005E43C9"/>
    <w:rsid w:val="005E70EC"/>
    <w:rsid w:val="005F0B57"/>
    <w:rsid w:val="005F283D"/>
    <w:rsid w:val="005F47CD"/>
    <w:rsid w:val="005F4BD9"/>
    <w:rsid w:val="005F5E0F"/>
    <w:rsid w:val="005F7544"/>
    <w:rsid w:val="00600337"/>
    <w:rsid w:val="00600F91"/>
    <w:rsid w:val="00603073"/>
    <w:rsid w:val="00603F68"/>
    <w:rsid w:val="00604BA2"/>
    <w:rsid w:val="00605EF6"/>
    <w:rsid w:val="006066F1"/>
    <w:rsid w:val="00607B62"/>
    <w:rsid w:val="00611B15"/>
    <w:rsid w:val="0061202E"/>
    <w:rsid w:val="00612A05"/>
    <w:rsid w:val="00613521"/>
    <w:rsid w:val="00613F9D"/>
    <w:rsid w:val="00617A86"/>
    <w:rsid w:val="00624B09"/>
    <w:rsid w:val="0062658C"/>
    <w:rsid w:val="00626733"/>
    <w:rsid w:val="00627BDE"/>
    <w:rsid w:val="00631C01"/>
    <w:rsid w:val="006329D6"/>
    <w:rsid w:val="00634178"/>
    <w:rsid w:val="00634E48"/>
    <w:rsid w:val="006360D1"/>
    <w:rsid w:val="00640C4C"/>
    <w:rsid w:val="006426B0"/>
    <w:rsid w:val="00643E96"/>
    <w:rsid w:val="00644059"/>
    <w:rsid w:val="00647E13"/>
    <w:rsid w:val="0065074C"/>
    <w:rsid w:val="006527D8"/>
    <w:rsid w:val="0065400E"/>
    <w:rsid w:val="00654FBF"/>
    <w:rsid w:val="006557DE"/>
    <w:rsid w:val="00655AB0"/>
    <w:rsid w:val="00657DE0"/>
    <w:rsid w:val="00657DEA"/>
    <w:rsid w:val="00660175"/>
    <w:rsid w:val="00660C4B"/>
    <w:rsid w:val="00661508"/>
    <w:rsid w:val="00662EEF"/>
    <w:rsid w:val="006636E7"/>
    <w:rsid w:val="00665028"/>
    <w:rsid w:val="00667DC8"/>
    <w:rsid w:val="006700B6"/>
    <w:rsid w:val="00670A1A"/>
    <w:rsid w:val="006717A0"/>
    <w:rsid w:val="00671E40"/>
    <w:rsid w:val="0067245D"/>
    <w:rsid w:val="00673654"/>
    <w:rsid w:val="0067793D"/>
    <w:rsid w:val="00681252"/>
    <w:rsid w:val="00681E44"/>
    <w:rsid w:val="00681EE4"/>
    <w:rsid w:val="0068289A"/>
    <w:rsid w:val="006830F6"/>
    <w:rsid w:val="00686E1B"/>
    <w:rsid w:val="0068703A"/>
    <w:rsid w:val="006874D9"/>
    <w:rsid w:val="0069026C"/>
    <w:rsid w:val="00692D2E"/>
    <w:rsid w:val="00695A88"/>
    <w:rsid w:val="00695AD7"/>
    <w:rsid w:val="006960FE"/>
    <w:rsid w:val="00696B53"/>
    <w:rsid w:val="006970A4"/>
    <w:rsid w:val="006A02E5"/>
    <w:rsid w:val="006A222D"/>
    <w:rsid w:val="006A5232"/>
    <w:rsid w:val="006A527A"/>
    <w:rsid w:val="006A6BD1"/>
    <w:rsid w:val="006A6E97"/>
    <w:rsid w:val="006A7485"/>
    <w:rsid w:val="006A7873"/>
    <w:rsid w:val="006B03A8"/>
    <w:rsid w:val="006B1531"/>
    <w:rsid w:val="006B2F41"/>
    <w:rsid w:val="006B451D"/>
    <w:rsid w:val="006B4B44"/>
    <w:rsid w:val="006B7B34"/>
    <w:rsid w:val="006B7CC0"/>
    <w:rsid w:val="006B7FD9"/>
    <w:rsid w:val="006C1625"/>
    <w:rsid w:val="006C1692"/>
    <w:rsid w:val="006C20AF"/>
    <w:rsid w:val="006C234F"/>
    <w:rsid w:val="006C25BF"/>
    <w:rsid w:val="006C5012"/>
    <w:rsid w:val="006C533F"/>
    <w:rsid w:val="006C54BA"/>
    <w:rsid w:val="006C5E22"/>
    <w:rsid w:val="006C654A"/>
    <w:rsid w:val="006C705F"/>
    <w:rsid w:val="006D00AF"/>
    <w:rsid w:val="006D0CD0"/>
    <w:rsid w:val="006D38AA"/>
    <w:rsid w:val="006D4AF2"/>
    <w:rsid w:val="006D4EEE"/>
    <w:rsid w:val="006D5292"/>
    <w:rsid w:val="006D6EC6"/>
    <w:rsid w:val="006E032A"/>
    <w:rsid w:val="006E04AF"/>
    <w:rsid w:val="006E06B3"/>
    <w:rsid w:val="006E436D"/>
    <w:rsid w:val="006E5434"/>
    <w:rsid w:val="006E56C3"/>
    <w:rsid w:val="006E5713"/>
    <w:rsid w:val="006E6370"/>
    <w:rsid w:val="006E71A9"/>
    <w:rsid w:val="006E77C9"/>
    <w:rsid w:val="006E7841"/>
    <w:rsid w:val="006E7874"/>
    <w:rsid w:val="006E7F31"/>
    <w:rsid w:val="006F06C8"/>
    <w:rsid w:val="006F10FB"/>
    <w:rsid w:val="006F1206"/>
    <w:rsid w:val="006F2967"/>
    <w:rsid w:val="006F2DC2"/>
    <w:rsid w:val="006F3E8F"/>
    <w:rsid w:val="006F51FD"/>
    <w:rsid w:val="00702A86"/>
    <w:rsid w:val="00703A8C"/>
    <w:rsid w:val="00703B82"/>
    <w:rsid w:val="00704628"/>
    <w:rsid w:val="00704C4C"/>
    <w:rsid w:val="007055CA"/>
    <w:rsid w:val="007056FD"/>
    <w:rsid w:val="007062F2"/>
    <w:rsid w:val="00707824"/>
    <w:rsid w:val="00707955"/>
    <w:rsid w:val="007117AF"/>
    <w:rsid w:val="0071526D"/>
    <w:rsid w:val="007154B0"/>
    <w:rsid w:val="00715543"/>
    <w:rsid w:val="007155BC"/>
    <w:rsid w:val="007163A3"/>
    <w:rsid w:val="00716CAC"/>
    <w:rsid w:val="00717507"/>
    <w:rsid w:val="007177D0"/>
    <w:rsid w:val="00717A66"/>
    <w:rsid w:val="00717A80"/>
    <w:rsid w:val="00717AC7"/>
    <w:rsid w:val="00717B4E"/>
    <w:rsid w:val="007220D6"/>
    <w:rsid w:val="00722B47"/>
    <w:rsid w:val="00722B6E"/>
    <w:rsid w:val="0072345B"/>
    <w:rsid w:val="00726297"/>
    <w:rsid w:val="00727C17"/>
    <w:rsid w:val="007303AA"/>
    <w:rsid w:val="00731053"/>
    <w:rsid w:val="00732390"/>
    <w:rsid w:val="0073275A"/>
    <w:rsid w:val="00735533"/>
    <w:rsid w:val="00736631"/>
    <w:rsid w:val="00736B24"/>
    <w:rsid w:val="007370C0"/>
    <w:rsid w:val="007372F2"/>
    <w:rsid w:val="00740E43"/>
    <w:rsid w:val="00741DEE"/>
    <w:rsid w:val="007422D8"/>
    <w:rsid w:val="00743071"/>
    <w:rsid w:val="00743FA5"/>
    <w:rsid w:val="007440AC"/>
    <w:rsid w:val="00744541"/>
    <w:rsid w:val="00746805"/>
    <w:rsid w:val="00746FE0"/>
    <w:rsid w:val="007478A9"/>
    <w:rsid w:val="00747D29"/>
    <w:rsid w:val="007505C3"/>
    <w:rsid w:val="00750C9D"/>
    <w:rsid w:val="00752E77"/>
    <w:rsid w:val="007536D4"/>
    <w:rsid w:val="00756DF7"/>
    <w:rsid w:val="00760103"/>
    <w:rsid w:val="0076061A"/>
    <w:rsid w:val="00761E05"/>
    <w:rsid w:val="007622DB"/>
    <w:rsid w:val="00764E46"/>
    <w:rsid w:val="0076503A"/>
    <w:rsid w:val="00765D33"/>
    <w:rsid w:val="00766B56"/>
    <w:rsid w:val="00772067"/>
    <w:rsid w:val="00773242"/>
    <w:rsid w:val="00774B2F"/>
    <w:rsid w:val="00777A8E"/>
    <w:rsid w:val="00781A05"/>
    <w:rsid w:val="007824D4"/>
    <w:rsid w:val="0078257C"/>
    <w:rsid w:val="007827B7"/>
    <w:rsid w:val="007843B3"/>
    <w:rsid w:val="00784FFD"/>
    <w:rsid w:val="007856F6"/>
    <w:rsid w:val="00785FAF"/>
    <w:rsid w:val="00786289"/>
    <w:rsid w:val="0079048E"/>
    <w:rsid w:val="007913D6"/>
    <w:rsid w:val="007918D6"/>
    <w:rsid w:val="00793962"/>
    <w:rsid w:val="007947B0"/>
    <w:rsid w:val="00795EE7"/>
    <w:rsid w:val="00797085"/>
    <w:rsid w:val="00797EFF"/>
    <w:rsid w:val="007A007F"/>
    <w:rsid w:val="007A0551"/>
    <w:rsid w:val="007A10DB"/>
    <w:rsid w:val="007A1899"/>
    <w:rsid w:val="007A1DB1"/>
    <w:rsid w:val="007A367C"/>
    <w:rsid w:val="007A44C2"/>
    <w:rsid w:val="007A5625"/>
    <w:rsid w:val="007A6A42"/>
    <w:rsid w:val="007B019E"/>
    <w:rsid w:val="007B05EA"/>
    <w:rsid w:val="007B1302"/>
    <w:rsid w:val="007B2F73"/>
    <w:rsid w:val="007B40F3"/>
    <w:rsid w:val="007B4E42"/>
    <w:rsid w:val="007B57CC"/>
    <w:rsid w:val="007B5DF9"/>
    <w:rsid w:val="007B7600"/>
    <w:rsid w:val="007C0472"/>
    <w:rsid w:val="007C0859"/>
    <w:rsid w:val="007C1EA1"/>
    <w:rsid w:val="007C3B7B"/>
    <w:rsid w:val="007C688F"/>
    <w:rsid w:val="007C6DEB"/>
    <w:rsid w:val="007D13E4"/>
    <w:rsid w:val="007D2D25"/>
    <w:rsid w:val="007D6260"/>
    <w:rsid w:val="007D7192"/>
    <w:rsid w:val="007D7935"/>
    <w:rsid w:val="007D7EC6"/>
    <w:rsid w:val="007E09EC"/>
    <w:rsid w:val="007E12A7"/>
    <w:rsid w:val="007E2ADD"/>
    <w:rsid w:val="007E2CAA"/>
    <w:rsid w:val="007E2DC6"/>
    <w:rsid w:val="007E4C55"/>
    <w:rsid w:val="007E5420"/>
    <w:rsid w:val="007E5B7E"/>
    <w:rsid w:val="007E5DC9"/>
    <w:rsid w:val="007E5E21"/>
    <w:rsid w:val="007E5E53"/>
    <w:rsid w:val="007E6534"/>
    <w:rsid w:val="007E7005"/>
    <w:rsid w:val="007F0FAE"/>
    <w:rsid w:val="007F17CC"/>
    <w:rsid w:val="007F1B69"/>
    <w:rsid w:val="007F2829"/>
    <w:rsid w:val="007F3AB6"/>
    <w:rsid w:val="007F3E8C"/>
    <w:rsid w:val="007F423E"/>
    <w:rsid w:val="007F60AE"/>
    <w:rsid w:val="007F6C58"/>
    <w:rsid w:val="007F7B26"/>
    <w:rsid w:val="008000E0"/>
    <w:rsid w:val="00800764"/>
    <w:rsid w:val="00800949"/>
    <w:rsid w:val="008043E5"/>
    <w:rsid w:val="00804C66"/>
    <w:rsid w:val="00805C6E"/>
    <w:rsid w:val="0080640B"/>
    <w:rsid w:val="00810C42"/>
    <w:rsid w:val="008138CA"/>
    <w:rsid w:val="00813B63"/>
    <w:rsid w:val="00814522"/>
    <w:rsid w:val="00816F3F"/>
    <w:rsid w:val="00817B4F"/>
    <w:rsid w:val="008231BF"/>
    <w:rsid w:val="00824EBF"/>
    <w:rsid w:val="00824ECE"/>
    <w:rsid w:val="00825918"/>
    <w:rsid w:val="008261F9"/>
    <w:rsid w:val="00830EE3"/>
    <w:rsid w:val="008327CB"/>
    <w:rsid w:val="008336E1"/>
    <w:rsid w:val="00833F86"/>
    <w:rsid w:val="008349BA"/>
    <w:rsid w:val="00834F57"/>
    <w:rsid w:val="00834FAA"/>
    <w:rsid w:val="00835976"/>
    <w:rsid w:val="00836B80"/>
    <w:rsid w:val="008379D2"/>
    <w:rsid w:val="00841E06"/>
    <w:rsid w:val="0084329E"/>
    <w:rsid w:val="008433FC"/>
    <w:rsid w:val="00843D51"/>
    <w:rsid w:val="00843E2C"/>
    <w:rsid w:val="00843F12"/>
    <w:rsid w:val="008444EB"/>
    <w:rsid w:val="00845559"/>
    <w:rsid w:val="00845946"/>
    <w:rsid w:val="0085037C"/>
    <w:rsid w:val="0085047A"/>
    <w:rsid w:val="00851C9E"/>
    <w:rsid w:val="00855402"/>
    <w:rsid w:val="00855ADC"/>
    <w:rsid w:val="00856041"/>
    <w:rsid w:val="00856B5D"/>
    <w:rsid w:val="00856FF3"/>
    <w:rsid w:val="0085700F"/>
    <w:rsid w:val="008601FA"/>
    <w:rsid w:val="008619D2"/>
    <w:rsid w:val="00861BAC"/>
    <w:rsid w:val="0086286E"/>
    <w:rsid w:val="00863290"/>
    <w:rsid w:val="0086609F"/>
    <w:rsid w:val="00867CFA"/>
    <w:rsid w:val="008702FF"/>
    <w:rsid w:val="008713AD"/>
    <w:rsid w:val="00872B98"/>
    <w:rsid w:val="00873989"/>
    <w:rsid w:val="0087535D"/>
    <w:rsid w:val="0087561D"/>
    <w:rsid w:val="008760C0"/>
    <w:rsid w:val="0087646C"/>
    <w:rsid w:val="008769A5"/>
    <w:rsid w:val="00877C75"/>
    <w:rsid w:val="008818EA"/>
    <w:rsid w:val="00883103"/>
    <w:rsid w:val="00886B0C"/>
    <w:rsid w:val="008879EE"/>
    <w:rsid w:val="00890924"/>
    <w:rsid w:val="00890974"/>
    <w:rsid w:val="008919ED"/>
    <w:rsid w:val="00891E2E"/>
    <w:rsid w:val="00892005"/>
    <w:rsid w:val="00892296"/>
    <w:rsid w:val="008927A8"/>
    <w:rsid w:val="00893AA2"/>
    <w:rsid w:val="00893CEB"/>
    <w:rsid w:val="00894307"/>
    <w:rsid w:val="008975B7"/>
    <w:rsid w:val="008A1406"/>
    <w:rsid w:val="008A2691"/>
    <w:rsid w:val="008A30D9"/>
    <w:rsid w:val="008A358F"/>
    <w:rsid w:val="008A4202"/>
    <w:rsid w:val="008A54FD"/>
    <w:rsid w:val="008A64E1"/>
    <w:rsid w:val="008B0212"/>
    <w:rsid w:val="008B0689"/>
    <w:rsid w:val="008B08EB"/>
    <w:rsid w:val="008B3C0C"/>
    <w:rsid w:val="008B44A0"/>
    <w:rsid w:val="008B451D"/>
    <w:rsid w:val="008B7B79"/>
    <w:rsid w:val="008C0BB5"/>
    <w:rsid w:val="008C19EA"/>
    <w:rsid w:val="008C1CAE"/>
    <w:rsid w:val="008C22EA"/>
    <w:rsid w:val="008C2806"/>
    <w:rsid w:val="008C3096"/>
    <w:rsid w:val="008C33B9"/>
    <w:rsid w:val="008C4FE9"/>
    <w:rsid w:val="008C5ADE"/>
    <w:rsid w:val="008C62EA"/>
    <w:rsid w:val="008C6DC8"/>
    <w:rsid w:val="008C6E5B"/>
    <w:rsid w:val="008D0328"/>
    <w:rsid w:val="008D0626"/>
    <w:rsid w:val="008D15C8"/>
    <w:rsid w:val="008D1896"/>
    <w:rsid w:val="008D19CF"/>
    <w:rsid w:val="008D2FF9"/>
    <w:rsid w:val="008D3137"/>
    <w:rsid w:val="008D4095"/>
    <w:rsid w:val="008D4FCF"/>
    <w:rsid w:val="008D542C"/>
    <w:rsid w:val="008D554D"/>
    <w:rsid w:val="008D5B70"/>
    <w:rsid w:val="008D63B7"/>
    <w:rsid w:val="008D6FB7"/>
    <w:rsid w:val="008D799C"/>
    <w:rsid w:val="008E16F9"/>
    <w:rsid w:val="008E47F0"/>
    <w:rsid w:val="008E6AFF"/>
    <w:rsid w:val="008F030D"/>
    <w:rsid w:val="008F25F8"/>
    <w:rsid w:val="008F2AF7"/>
    <w:rsid w:val="008F2E85"/>
    <w:rsid w:val="008F32A6"/>
    <w:rsid w:val="008F3E95"/>
    <w:rsid w:val="008F4992"/>
    <w:rsid w:val="008F667D"/>
    <w:rsid w:val="00903FB6"/>
    <w:rsid w:val="009043B7"/>
    <w:rsid w:val="00904974"/>
    <w:rsid w:val="0090499F"/>
    <w:rsid w:val="00905693"/>
    <w:rsid w:val="00906FC6"/>
    <w:rsid w:val="009075A5"/>
    <w:rsid w:val="00910B8D"/>
    <w:rsid w:val="00911272"/>
    <w:rsid w:val="00912EC2"/>
    <w:rsid w:val="009132B9"/>
    <w:rsid w:val="00913FF3"/>
    <w:rsid w:val="00914994"/>
    <w:rsid w:val="00916A96"/>
    <w:rsid w:val="0091798B"/>
    <w:rsid w:val="00920FD2"/>
    <w:rsid w:val="00924A6A"/>
    <w:rsid w:val="00926869"/>
    <w:rsid w:val="00926FFF"/>
    <w:rsid w:val="009274BA"/>
    <w:rsid w:val="0092785D"/>
    <w:rsid w:val="009310B6"/>
    <w:rsid w:val="00931541"/>
    <w:rsid w:val="00932106"/>
    <w:rsid w:val="00934CE1"/>
    <w:rsid w:val="00935A11"/>
    <w:rsid w:val="00936A97"/>
    <w:rsid w:val="00937169"/>
    <w:rsid w:val="00937ADF"/>
    <w:rsid w:val="00937CC0"/>
    <w:rsid w:val="009405CC"/>
    <w:rsid w:val="009408B3"/>
    <w:rsid w:val="00940B30"/>
    <w:rsid w:val="009415A2"/>
    <w:rsid w:val="00941B62"/>
    <w:rsid w:val="009423A2"/>
    <w:rsid w:val="009423F1"/>
    <w:rsid w:val="00943640"/>
    <w:rsid w:val="00944618"/>
    <w:rsid w:val="00946852"/>
    <w:rsid w:val="00946ACC"/>
    <w:rsid w:val="00950127"/>
    <w:rsid w:val="0095092F"/>
    <w:rsid w:val="00950EA6"/>
    <w:rsid w:val="00954C6F"/>
    <w:rsid w:val="00956D27"/>
    <w:rsid w:val="00957255"/>
    <w:rsid w:val="00957C7A"/>
    <w:rsid w:val="00960164"/>
    <w:rsid w:val="009606AA"/>
    <w:rsid w:val="00962940"/>
    <w:rsid w:val="00962B31"/>
    <w:rsid w:val="00963757"/>
    <w:rsid w:val="009637CE"/>
    <w:rsid w:val="00965FEA"/>
    <w:rsid w:val="0096726C"/>
    <w:rsid w:val="00967A13"/>
    <w:rsid w:val="00967F14"/>
    <w:rsid w:val="009700C3"/>
    <w:rsid w:val="00970252"/>
    <w:rsid w:val="00970A73"/>
    <w:rsid w:val="00970B38"/>
    <w:rsid w:val="009719C8"/>
    <w:rsid w:val="00974162"/>
    <w:rsid w:val="00974CF1"/>
    <w:rsid w:val="009752C7"/>
    <w:rsid w:val="00975717"/>
    <w:rsid w:val="009772CA"/>
    <w:rsid w:val="009802C9"/>
    <w:rsid w:val="009802D2"/>
    <w:rsid w:val="00981235"/>
    <w:rsid w:val="009813CE"/>
    <w:rsid w:val="00982DC7"/>
    <w:rsid w:val="009846CE"/>
    <w:rsid w:val="009849BE"/>
    <w:rsid w:val="0098584B"/>
    <w:rsid w:val="009868D5"/>
    <w:rsid w:val="00991936"/>
    <w:rsid w:val="00992141"/>
    <w:rsid w:val="0099234D"/>
    <w:rsid w:val="00992530"/>
    <w:rsid w:val="00992ABE"/>
    <w:rsid w:val="00992FCF"/>
    <w:rsid w:val="009940F4"/>
    <w:rsid w:val="0099493B"/>
    <w:rsid w:val="0099550F"/>
    <w:rsid w:val="009968F5"/>
    <w:rsid w:val="00996A0A"/>
    <w:rsid w:val="0099746C"/>
    <w:rsid w:val="00997658"/>
    <w:rsid w:val="009A09E1"/>
    <w:rsid w:val="009A25CA"/>
    <w:rsid w:val="009A3B44"/>
    <w:rsid w:val="009A406B"/>
    <w:rsid w:val="009A6378"/>
    <w:rsid w:val="009A6413"/>
    <w:rsid w:val="009A7C56"/>
    <w:rsid w:val="009B04DB"/>
    <w:rsid w:val="009B0C17"/>
    <w:rsid w:val="009B0F81"/>
    <w:rsid w:val="009B2725"/>
    <w:rsid w:val="009B29E1"/>
    <w:rsid w:val="009B35A0"/>
    <w:rsid w:val="009B4A58"/>
    <w:rsid w:val="009B4FD3"/>
    <w:rsid w:val="009B6D2A"/>
    <w:rsid w:val="009C0314"/>
    <w:rsid w:val="009C1887"/>
    <w:rsid w:val="009C2B8E"/>
    <w:rsid w:val="009C3228"/>
    <w:rsid w:val="009C32D0"/>
    <w:rsid w:val="009C42EE"/>
    <w:rsid w:val="009C573D"/>
    <w:rsid w:val="009C5903"/>
    <w:rsid w:val="009C6539"/>
    <w:rsid w:val="009C6BE1"/>
    <w:rsid w:val="009D4DFB"/>
    <w:rsid w:val="009D567B"/>
    <w:rsid w:val="009D56C6"/>
    <w:rsid w:val="009D5760"/>
    <w:rsid w:val="009E08A0"/>
    <w:rsid w:val="009E110D"/>
    <w:rsid w:val="009E136C"/>
    <w:rsid w:val="009E2E66"/>
    <w:rsid w:val="009E3046"/>
    <w:rsid w:val="009E4DFF"/>
    <w:rsid w:val="009E5B26"/>
    <w:rsid w:val="009E6A79"/>
    <w:rsid w:val="009E6C36"/>
    <w:rsid w:val="009F03A0"/>
    <w:rsid w:val="009F04CD"/>
    <w:rsid w:val="009F2030"/>
    <w:rsid w:val="009F2063"/>
    <w:rsid w:val="009F2201"/>
    <w:rsid w:val="009F2B59"/>
    <w:rsid w:val="009F2D93"/>
    <w:rsid w:val="009F3B6F"/>
    <w:rsid w:val="009F5C86"/>
    <w:rsid w:val="00A000A4"/>
    <w:rsid w:val="00A0121E"/>
    <w:rsid w:val="00A0597F"/>
    <w:rsid w:val="00A05E05"/>
    <w:rsid w:val="00A1070C"/>
    <w:rsid w:val="00A11E10"/>
    <w:rsid w:val="00A13156"/>
    <w:rsid w:val="00A137EC"/>
    <w:rsid w:val="00A150F7"/>
    <w:rsid w:val="00A17D84"/>
    <w:rsid w:val="00A21451"/>
    <w:rsid w:val="00A2227B"/>
    <w:rsid w:val="00A22D3D"/>
    <w:rsid w:val="00A23442"/>
    <w:rsid w:val="00A26C09"/>
    <w:rsid w:val="00A32C85"/>
    <w:rsid w:val="00A33D4B"/>
    <w:rsid w:val="00A364D9"/>
    <w:rsid w:val="00A379DF"/>
    <w:rsid w:val="00A405E2"/>
    <w:rsid w:val="00A409F5"/>
    <w:rsid w:val="00A414B5"/>
    <w:rsid w:val="00A441F8"/>
    <w:rsid w:val="00A44A16"/>
    <w:rsid w:val="00A45571"/>
    <w:rsid w:val="00A4557C"/>
    <w:rsid w:val="00A4607E"/>
    <w:rsid w:val="00A469A9"/>
    <w:rsid w:val="00A46B0E"/>
    <w:rsid w:val="00A51B78"/>
    <w:rsid w:val="00A532B8"/>
    <w:rsid w:val="00A53457"/>
    <w:rsid w:val="00A54500"/>
    <w:rsid w:val="00A548F0"/>
    <w:rsid w:val="00A549BF"/>
    <w:rsid w:val="00A57127"/>
    <w:rsid w:val="00A6017A"/>
    <w:rsid w:val="00A63DF6"/>
    <w:rsid w:val="00A641C5"/>
    <w:rsid w:val="00A652E0"/>
    <w:rsid w:val="00A65406"/>
    <w:rsid w:val="00A66EBA"/>
    <w:rsid w:val="00A70CC9"/>
    <w:rsid w:val="00A71D4F"/>
    <w:rsid w:val="00A72C66"/>
    <w:rsid w:val="00A734F1"/>
    <w:rsid w:val="00A75997"/>
    <w:rsid w:val="00A76207"/>
    <w:rsid w:val="00A77E94"/>
    <w:rsid w:val="00A811AC"/>
    <w:rsid w:val="00A81570"/>
    <w:rsid w:val="00A830D3"/>
    <w:rsid w:val="00A83AE3"/>
    <w:rsid w:val="00A85256"/>
    <w:rsid w:val="00A85E56"/>
    <w:rsid w:val="00A86C3C"/>
    <w:rsid w:val="00A87306"/>
    <w:rsid w:val="00A874CD"/>
    <w:rsid w:val="00A87EA6"/>
    <w:rsid w:val="00A91374"/>
    <w:rsid w:val="00A913AF"/>
    <w:rsid w:val="00A92E0C"/>
    <w:rsid w:val="00A93542"/>
    <w:rsid w:val="00A94262"/>
    <w:rsid w:val="00A947BC"/>
    <w:rsid w:val="00A951CD"/>
    <w:rsid w:val="00A957BC"/>
    <w:rsid w:val="00A95D79"/>
    <w:rsid w:val="00AA1E61"/>
    <w:rsid w:val="00AA2D11"/>
    <w:rsid w:val="00AA3081"/>
    <w:rsid w:val="00AA31A9"/>
    <w:rsid w:val="00AA3BDA"/>
    <w:rsid w:val="00AA5238"/>
    <w:rsid w:val="00AA551C"/>
    <w:rsid w:val="00AA584E"/>
    <w:rsid w:val="00AA59BD"/>
    <w:rsid w:val="00AA5B3E"/>
    <w:rsid w:val="00AA6793"/>
    <w:rsid w:val="00AB0491"/>
    <w:rsid w:val="00AB0511"/>
    <w:rsid w:val="00AB41C5"/>
    <w:rsid w:val="00AB5E37"/>
    <w:rsid w:val="00AB73FF"/>
    <w:rsid w:val="00AB7A4E"/>
    <w:rsid w:val="00AC002E"/>
    <w:rsid w:val="00AC386B"/>
    <w:rsid w:val="00AC49C0"/>
    <w:rsid w:val="00AC4C48"/>
    <w:rsid w:val="00AC5006"/>
    <w:rsid w:val="00AC52AC"/>
    <w:rsid w:val="00AC71F7"/>
    <w:rsid w:val="00AD04A8"/>
    <w:rsid w:val="00AD054F"/>
    <w:rsid w:val="00AD26A5"/>
    <w:rsid w:val="00AD2DC9"/>
    <w:rsid w:val="00AD330A"/>
    <w:rsid w:val="00AD3BF1"/>
    <w:rsid w:val="00AD5218"/>
    <w:rsid w:val="00AD5A59"/>
    <w:rsid w:val="00AD5AA2"/>
    <w:rsid w:val="00AD6284"/>
    <w:rsid w:val="00AD6A26"/>
    <w:rsid w:val="00AD6B31"/>
    <w:rsid w:val="00AD734C"/>
    <w:rsid w:val="00AD7F21"/>
    <w:rsid w:val="00AE0F79"/>
    <w:rsid w:val="00AE215E"/>
    <w:rsid w:val="00AE2928"/>
    <w:rsid w:val="00AE31F4"/>
    <w:rsid w:val="00AE3EAC"/>
    <w:rsid w:val="00AE57E6"/>
    <w:rsid w:val="00AE587F"/>
    <w:rsid w:val="00AE5CF1"/>
    <w:rsid w:val="00AE78FE"/>
    <w:rsid w:val="00AF0E88"/>
    <w:rsid w:val="00AF1187"/>
    <w:rsid w:val="00AF1F54"/>
    <w:rsid w:val="00AF3C35"/>
    <w:rsid w:val="00AF4B18"/>
    <w:rsid w:val="00AF548D"/>
    <w:rsid w:val="00AF54C9"/>
    <w:rsid w:val="00AF5BB1"/>
    <w:rsid w:val="00B00806"/>
    <w:rsid w:val="00B00F68"/>
    <w:rsid w:val="00B01345"/>
    <w:rsid w:val="00B02C00"/>
    <w:rsid w:val="00B02F04"/>
    <w:rsid w:val="00B0304F"/>
    <w:rsid w:val="00B03554"/>
    <w:rsid w:val="00B05AF0"/>
    <w:rsid w:val="00B10B9F"/>
    <w:rsid w:val="00B14127"/>
    <w:rsid w:val="00B14A9C"/>
    <w:rsid w:val="00B14F1C"/>
    <w:rsid w:val="00B15DBE"/>
    <w:rsid w:val="00B15E20"/>
    <w:rsid w:val="00B1624C"/>
    <w:rsid w:val="00B16EF3"/>
    <w:rsid w:val="00B1758F"/>
    <w:rsid w:val="00B227B4"/>
    <w:rsid w:val="00B231DC"/>
    <w:rsid w:val="00B23F75"/>
    <w:rsid w:val="00B247EF"/>
    <w:rsid w:val="00B26911"/>
    <w:rsid w:val="00B308CD"/>
    <w:rsid w:val="00B309A9"/>
    <w:rsid w:val="00B32722"/>
    <w:rsid w:val="00B3276A"/>
    <w:rsid w:val="00B33242"/>
    <w:rsid w:val="00B338C2"/>
    <w:rsid w:val="00B33E2B"/>
    <w:rsid w:val="00B34F45"/>
    <w:rsid w:val="00B374DB"/>
    <w:rsid w:val="00B3777A"/>
    <w:rsid w:val="00B4085B"/>
    <w:rsid w:val="00B42303"/>
    <w:rsid w:val="00B42628"/>
    <w:rsid w:val="00B427E2"/>
    <w:rsid w:val="00B4391A"/>
    <w:rsid w:val="00B44765"/>
    <w:rsid w:val="00B449C1"/>
    <w:rsid w:val="00B45037"/>
    <w:rsid w:val="00B45579"/>
    <w:rsid w:val="00B4584A"/>
    <w:rsid w:val="00B462B7"/>
    <w:rsid w:val="00B4672F"/>
    <w:rsid w:val="00B46AC7"/>
    <w:rsid w:val="00B4785C"/>
    <w:rsid w:val="00B503E7"/>
    <w:rsid w:val="00B5152C"/>
    <w:rsid w:val="00B517DD"/>
    <w:rsid w:val="00B52E94"/>
    <w:rsid w:val="00B55C22"/>
    <w:rsid w:val="00B567B0"/>
    <w:rsid w:val="00B5727E"/>
    <w:rsid w:val="00B579E6"/>
    <w:rsid w:val="00B57D82"/>
    <w:rsid w:val="00B57F2E"/>
    <w:rsid w:val="00B61549"/>
    <w:rsid w:val="00B6218F"/>
    <w:rsid w:val="00B62E88"/>
    <w:rsid w:val="00B63BCC"/>
    <w:rsid w:val="00B64394"/>
    <w:rsid w:val="00B6470C"/>
    <w:rsid w:val="00B64FB4"/>
    <w:rsid w:val="00B66325"/>
    <w:rsid w:val="00B718A2"/>
    <w:rsid w:val="00B71B37"/>
    <w:rsid w:val="00B72174"/>
    <w:rsid w:val="00B7253B"/>
    <w:rsid w:val="00B746E0"/>
    <w:rsid w:val="00B75BC0"/>
    <w:rsid w:val="00B7622E"/>
    <w:rsid w:val="00B769DC"/>
    <w:rsid w:val="00B76D1B"/>
    <w:rsid w:val="00B77097"/>
    <w:rsid w:val="00B800C2"/>
    <w:rsid w:val="00B80978"/>
    <w:rsid w:val="00B80D29"/>
    <w:rsid w:val="00B81566"/>
    <w:rsid w:val="00B822BE"/>
    <w:rsid w:val="00B823B9"/>
    <w:rsid w:val="00B8313C"/>
    <w:rsid w:val="00B83C2E"/>
    <w:rsid w:val="00B8460B"/>
    <w:rsid w:val="00B8474D"/>
    <w:rsid w:val="00B84D65"/>
    <w:rsid w:val="00B850CE"/>
    <w:rsid w:val="00B8569C"/>
    <w:rsid w:val="00B864FD"/>
    <w:rsid w:val="00B865D9"/>
    <w:rsid w:val="00B869FB"/>
    <w:rsid w:val="00B90EF8"/>
    <w:rsid w:val="00B91E2D"/>
    <w:rsid w:val="00B959F0"/>
    <w:rsid w:val="00B95B06"/>
    <w:rsid w:val="00B96D53"/>
    <w:rsid w:val="00BA1AAA"/>
    <w:rsid w:val="00BA23ED"/>
    <w:rsid w:val="00BA2E17"/>
    <w:rsid w:val="00BA3156"/>
    <w:rsid w:val="00BA3B26"/>
    <w:rsid w:val="00BA550D"/>
    <w:rsid w:val="00BA67D4"/>
    <w:rsid w:val="00BB1239"/>
    <w:rsid w:val="00BB12D5"/>
    <w:rsid w:val="00BB25C8"/>
    <w:rsid w:val="00BB2A6D"/>
    <w:rsid w:val="00BB3E21"/>
    <w:rsid w:val="00BB5102"/>
    <w:rsid w:val="00BB5918"/>
    <w:rsid w:val="00BB5F25"/>
    <w:rsid w:val="00BB61B6"/>
    <w:rsid w:val="00BC0718"/>
    <w:rsid w:val="00BC1D72"/>
    <w:rsid w:val="00BC4708"/>
    <w:rsid w:val="00BC5E1D"/>
    <w:rsid w:val="00BD08BF"/>
    <w:rsid w:val="00BD1E3B"/>
    <w:rsid w:val="00BD2350"/>
    <w:rsid w:val="00BD384C"/>
    <w:rsid w:val="00BD4867"/>
    <w:rsid w:val="00BD5106"/>
    <w:rsid w:val="00BD5A5F"/>
    <w:rsid w:val="00BD793C"/>
    <w:rsid w:val="00BD7EAF"/>
    <w:rsid w:val="00BE0239"/>
    <w:rsid w:val="00BE03CF"/>
    <w:rsid w:val="00BE0AC2"/>
    <w:rsid w:val="00BE1720"/>
    <w:rsid w:val="00BE1A18"/>
    <w:rsid w:val="00BE1A27"/>
    <w:rsid w:val="00BE30FA"/>
    <w:rsid w:val="00BE38A0"/>
    <w:rsid w:val="00BE596B"/>
    <w:rsid w:val="00BE713A"/>
    <w:rsid w:val="00BE77DB"/>
    <w:rsid w:val="00BF00A6"/>
    <w:rsid w:val="00BF0D9A"/>
    <w:rsid w:val="00BF1E55"/>
    <w:rsid w:val="00BF3B3F"/>
    <w:rsid w:val="00BF4F37"/>
    <w:rsid w:val="00BF7014"/>
    <w:rsid w:val="00BF7A02"/>
    <w:rsid w:val="00C0179A"/>
    <w:rsid w:val="00C023CC"/>
    <w:rsid w:val="00C02980"/>
    <w:rsid w:val="00C031B4"/>
    <w:rsid w:val="00C036E9"/>
    <w:rsid w:val="00C04970"/>
    <w:rsid w:val="00C055C3"/>
    <w:rsid w:val="00C0598B"/>
    <w:rsid w:val="00C05D25"/>
    <w:rsid w:val="00C06247"/>
    <w:rsid w:val="00C07604"/>
    <w:rsid w:val="00C07698"/>
    <w:rsid w:val="00C11297"/>
    <w:rsid w:val="00C11D12"/>
    <w:rsid w:val="00C122DD"/>
    <w:rsid w:val="00C12E46"/>
    <w:rsid w:val="00C14551"/>
    <w:rsid w:val="00C1526F"/>
    <w:rsid w:val="00C15623"/>
    <w:rsid w:val="00C15AA8"/>
    <w:rsid w:val="00C169D7"/>
    <w:rsid w:val="00C17571"/>
    <w:rsid w:val="00C1777C"/>
    <w:rsid w:val="00C229A0"/>
    <w:rsid w:val="00C234EC"/>
    <w:rsid w:val="00C313D8"/>
    <w:rsid w:val="00C31484"/>
    <w:rsid w:val="00C3239A"/>
    <w:rsid w:val="00C326CC"/>
    <w:rsid w:val="00C32CE2"/>
    <w:rsid w:val="00C32D98"/>
    <w:rsid w:val="00C33684"/>
    <w:rsid w:val="00C34F17"/>
    <w:rsid w:val="00C352C6"/>
    <w:rsid w:val="00C37049"/>
    <w:rsid w:val="00C4023D"/>
    <w:rsid w:val="00C41666"/>
    <w:rsid w:val="00C41A94"/>
    <w:rsid w:val="00C41B27"/>
    <w:rsid w:val="00C42300"/>
    <w:rsid w:val="00C42884"/>
    <w:rsid w:val="00C43B37"/>
    <w:rsid w:val="00C4532C"/>
    <w:rsid w:val="00C459AD"/>
    <w:rsid w:val="00C45D93"/>
    <w:rsid w:val="00C45E44"/>
    <w:rsid w:val="00C479FC"/>
    <w:rsid w:val="00C50151"/>
    <w:rsid w:val="00C5093C"/>
    <w:rsid w:val="00C5217E"/>
    <w:rsid w:val="00C528DD"/>
    <w:rsid w:val="00C53226"/>
    <w:rsid w:val="00C5432A"/>
    <w:rsid w:val="00C54519"/>
    <w:rsid w:val="00C60F53"/>
    <w:rsid w:val="00C613C5"/>
    <w:rsid w:val="00C62CBD"/>
    <w:rsid w:val="00C62F82"/>
    <w:rsid w:val="00C63265"/>
    <w:rsid w:val="00C6400A"/>
    <w:rsid w:val="00C64A19"/>
    <w:rsid w:val="00C65823"/>
    <w:rsid w:val="00C65A00"/>
    <w:rsid w:val="00C65DD9"/>
    <w:rsid w:val="00C67B7D"/>
    <w:rsid w:val="00C67C32"/>
    <w:rsid w:val="00C67CEB"/>
    <w:rsid w:val="00C7036F"/>
    <w:rsid w:val="00C7089B"/>
    <w:rsid w:val="00C7158E"/>
    <w:rsid w:val="00C722C2"/>
    <w:rsid w:val="00C7298B"/>
    <w:rsid w:val="00C73F9E"/>
    <w:rsid w:val="00C75A38"/>
    <w:rsid w:val="00C75CAE"/>
    <w:rsid w:val="00C8012D"/>
    <w:rsid w:val="00C80A46"/>
    <w:rsid w:val="00C82917"/>
    <w:rsid w:val="00C82A46"/>
    <w:rsid w:val="00C82D44"/>
    <w:rsid w:val="00C82D9F"/>
    <w:rsid w:val="00C846F9"/>
    <w:rsid w:val="00C84E32"/>
    <w:rsid w:val="00C85182"/>
    <w:rsid w:val="00C85453"/>
    <w:rsid w:val="00C85E70"/>
    <w:rsid w:val="00C90D9D"/>
    <w:rsid w:val="00C925A3"/>
    <w:rsid w:val="00C9337C"/>
    <w:rsid w:val="00C94750"/>
    <w:rsid w:val="00C94867"/>
    <w:rsid w:val="00C94E15"/>
    <w:rsid w:val="00C94E98"/>
    <w:rsid w:val="00C966AD"/>
    <w:rsid w:val="00C96A28"/>
    <w:rsid w:val="00C96C4E"/>
    <w:rsid w:val="00CA3B0C"/>
    <w:rsid w:val="00CA4832"/>
    <w:rsid w:val="00CA495A"/>
    <w:rsid w:val="00CA55EE"/>
    <w:rsid w:val="00CA629C"/>
    <w:rsid w:val="00CA6E41"/>
    <w:rsid w:val="00CB009A"/>
    <w:rsid w:val="00CB00ED"/>
    <w:rsid w:val="00CB0921"/>
    <w:rsid w:val="00CB0A79"/>
    <w:rsid w:val="00CB1131"/>
    <w:rsid w:val="00CB3BCD"/>
    <w:rsid w:val="00CB741C"/>
    <w:rsid w:val="00CC0F96"/>
    <w:rsid w:val="00CC1358"/>
    <w:rsid w:val="00CC5527"/>
    <w:rsid w:val="00CC6AD2"/>
    <w:rsid w:val="00CC6DFA"/>
    <w:rsid w:val="00CC7741"/>
    <w:rsid w:val="00CD02BF"/>
    <w:rsid w:val="00CD0A70"/>
    <w:rsid w:val="00CD36B4"/>
    <w:rsid w:val="00CD3A2E"/>
    <w:rsid w:val="00CD40B7"/>
    <w:rsid w:val="00CD4807"/>
    <w:rsid w:val="00CD6804"/>
    <w:rsid w:val="00CE060B"/>
    <w:rsid w:val="00CE0752"/>
    <w:rsid w:val="00CE096B"/>
    <w:rsid w:val="00CE0BB8"/>
    <w:rsid w:val="00CE0D6D"/>
    <w:rsid w:val="00CE165F"/>
    <w:rsid w:val="00CE23BE"/>
    <w:rsid w:val="00CE61F4"/>
    <w:rsid w:val="00CE6A83"/>
    <w:rsid w:val="00CF0B17"/>
    <w:rsid w:val="00CF0D57"/>
    <w:rsid w:val="00CF0EA5"/>
    <w:rsid w:val="00CF1847"/>
    <w:rsid w:val="00CF3A31"/>
    <w:rsid w:val="00CF3DAA"/>
    <w:rsid w:val="00CF4931"/>
    <w:rsid w:val="00CF535A"/>
    <w:rsid w:val="00CF66CE"/>
    <w:rsid w:val="00CF6E4C"/>
    <w:rsid w:val="00CF6FCC"/>
    <w:rsid w:val="00D014E5"/>
    <w:rsid w:val="00D028B7"/>
    <w:rsid w:val="00D03011"/>
    <w:rsid w:val="00D035A1"/>
    <w:rsid w:val="00D0385D"/>
    <w:rsid w:val="00D03B14"/>
    <w:rsid w:val="00D05D73"/>
    <w:rsid w:val="00D05E7D"/>
    <w:rsid w:val="00D06759"/>
    <w:rsid w:val="00D0711B"/>
    <w:rsid w:val="00D07756"/>
    <w:rsid w:val="00D10166"/>
    <w:rsid w:val="00D12CA3"/>
    <w:rsid w:val="00D1345A"/>
    <w:rsid w:val="00D14206"/>
    <w:rsid w:val="00D14340"/>
    <w:rsid w:val="00D144B5"/>
    <w:rsid w:val="00D1655F"/>
    <w:rsid w:val="00D16A60"/>
    <w:rsid w:val="00D1796C"/>
    <w:rsid w:val="00D206C8"/>
    <w:rsid w:val="00D20C7C"/>
    <w:rsid w:val="00D23469"/>
    <w:rsid w:val="00D24F65"/>
    <w:rsid w:val="00D25E24"/>
    <w:rsid w:val="00D33DCD"/>
    <w:rsid w:val="00D34A15"/>
    <w:rsid w:val="00D35815"/>
    <w:rsid w:val="00D4066E"/>
    <w:rsid w:val="00D4387C"/>
    <w:rsid w:val="00D43947"/>
    <w:rsid w:val="00D4443C"/>
    <w:rsid w:val="00D452C8"/>
    <w:rsid w:val="00D4601B"/>
    <w:rsid w:val="00D5139B"/>
    <w:rsid w:val="00D5251E"/>
    <w:rsid w:val="00D52CAF"/>
    <w:rsid w:val="00D54E5B"/>
    <w:rsid w:val="00D5532E"/>
    <w:rsid w:val="00D553D5"/>
    <w:rsid w:val="00D610BA"/>
    <w:rsid w:val="00D63473"/>
    <w:rsid w:val="00D66612"/>
    <w:rsid w:val="00D70061"/>
    <w:rsid w:val="00D70211"/>
    <w:rsid w:val="00D70618"/>
    <w:rsid w:val="00D7289A"/>
    <w:rsid w:val="00D73368"/>
    <w:rsid w:val="00D74AC4"/>
    <w:rsid w:val="00D7535F"/>
    <w:rsid w:val="00D75CA3"/>
    <w:rsid w:val="00D76392"/>
    <w:rsid w:val="00D7662B"/>
    <w:rsid w:val="00D76D5D"/>
    <w:rsid w:val="00D77383"/>
    <w:rsid w:val="00D77CD2"/>
    <w:rsid w:val="00D80677"/>
    <w:rsid w:val="00D82CA7"/>
    <w:rsid w:val="00D854EA"/>
    <w:rsid w:val="00D862CF"/>
    <w:rsid w:val="00D86A8D"/>
    <w:rsid w:val="00D917E5"/>
    <w:rsid w:val="00D92F20"/>
    <w:rsid w:val="00D93534"/>
    <w:rsid w:val="00D94F01"/>
    <w:rsid w:val="00D952B4"/>
    <w:rsid w:val="00D95DC1"/>
    <w:rsid w:val="00D978FA"/>
    <w:rsid w:val="00DA045D"/>
    <w:rsid w:val="00DA2021"/>
    <w:rsid w:val="00DA69B0"/>
    <w:rsid w:val="00DB073D"/>
    <w:rsid w:val="00DB0C74"/>
    <w:rsid w:val="00DB12FC"/>
    <w:rsid w:val="00DB43A8"/>
    <w:rsid w:val="00DB4F57"/>
    <w:rsid w:val="00DB62B9"/>
    <w:rsid w:val="00DC0859"/>
    <w:rsid w:val="00DC0A44"/>
    <w:rsid w:val="00DC1784"/>
    <w:rsid w:val="00DC1AA0"/>
    <w:rsid w:val="00DC1B53"/>
    <w:rsid w:val="00DC1BBA"/>
    <w:rsid w:val="00DC229D"/>
    <w:rsid w:val="00DC280D"/>
    <w:rsid w:val="00DC2EAF"/>
    <w:rsid w:val="00DC3C92"/>
    <w:rsid w:val="00DC5229"/>
    <w:rsid w:val="00DC5624"/>
    <w:rsid w:val="00DC5A21"/>
    <w:rsid w:val="00DC69D3"/>
    <w:rsid w:val="00DC746B"/>
    <w:rsid w:val="00DC7D6B"/>
    <w:rsid w:val="00DD1DE7"/>
    <w:rsid w:val="00DD3728"/>
    <w:rsid w:val="00DD488E"/>
    <w:rsid w:val="00DD75AE"/>
    <w:rsid w:val="00DE0E37"/>
    <w:rsid w:val="00DE181F"/>
    <w:rsid w:val="00DE1AD2"/>
    <w:rsid w:val="00DE3414"/>
    <w:rsid w:val="00DE37BD"/>
    <w:rsid w:val="00DE3FE8"/>
    <w:rsid w:val="00DE412F"/>
    <w:rsid w:val="00DE4D06"/>
    <w:rsid w:val="00DE5190"/>
    <w:rsid w:val="00DE649A"/>
    <w:rsid w:val="00DE7383"/>
    <w:rsid w:val="00DE7DD5"/>
    <w:rsid w:val="00DF073E"/>
    <w:rsid w:val="00DF088D"/>
    <w:rsid w:val="00DF16E1"/>
    <w:rsid w:val="00DF1929"/>
    <w:rsid w:val="00DF2397"/>
    <w:rsid w:val="00DF29A8"/>
    <w:rsid w:val="00DF3F8F"/>
    <w:rsid w:val="00DF4C2A"/>
    <w:rsid w:val="00DF526D"/>
    <w:rsid w:val="00DF53BF"/>
    <w:rsid w:val="00DF57C8"/>
    <w:rsid w:val="00DF5A5F"/>
    <w:rsid w:val="00E0103E"/>
    <w:rsid w:val="00E03565"/>
    <w:rsid w:val="00E043CA"/>
    <w:rsid w:val="00E05353"/>
    <w:rsid w:val="00E0546A"/>
    <w:rsid w:val="00E06FDC"/>
    <w:rsid w:val="00E075F7"/>
    <w:rsid w:val="00E07F42"/>
    <w:rsid w:val="00E14ADA"/>
    <w:rsid w:val="00E1565B"/>
    <w:rsid w:val="00E15AD2"/>
    <w:rsid w:val="00E176A2"/>
    <w:rsid w:val="00E208F0"/>
    <w:rsid w:val="00E20A7E"/>
    <w:rsid w:val="00E217DE"/>
    <w:rsid w:val="00E22178"/>
    <w:rsid w:val="00E25C96"/>
    <w:rsid w:val="00E26A33"/>
    <w:rsid w:val="00E30DC0"/>
    <w:rsid w:val="00E31EF1"/>
    <w:rsid w:val="00E33B0B"/>
    <w:rsid w:val="00E35433"/>
    <w:rsid w:val="00E35D67"/>
    <w:rsid w:val="00E35F3A"/>
    <w:rsid w:val="00E36F5A"/>
    <w:rsid w:val="00E407DF"/>
    <w:rsid w:val="00E40D32"/>
    <w:rsid w:val="00E41BFF"/>
    <w:rsid w:val="00E438C2"/>
    <w:rsid w:val="00E4463A"/>
    <w:rsid w:val="00E4509A"/>
    <w:rsid w:val="00E46159"/>
    <w:rsid w:val="00E46726"/>
    <w:rsid w:val="00E467CC"/>
    <w:rsid w:val="00E46BC5"/>
    <w:rsid w:val="00E47119"/>
    <w:rsid w:val="00E4774F"/>
    <w:rsid w:val="00E52D88"/>
    <w:rsid w:val="00E539AF"/>
    <w:rsid w:val="00E54103"/>
    <w:rsid w:val="00E54C03"/>
    <w:rsid w:val="00E54F28"/>
    <w:rsid w:val="00E56849"/>
    <w:rsid w:val="00E56DE8"/>
    <w:rsid w:val="00E57F62"/>
    <w:rsid w:val="00E6195F"/>
    <w:rsid w:val="00E6204B"/>
    <w:rsid w:val="00E62396"/>
    <w:rsid w:val="00E62F9D"/>
    <w:rsid w:val="00E65936"/>
    <w:rsid w:val="00E6630F"/>
    <w:rsid w:val="00E71725"/>
    <w:rsid w:val="00E74804"/>
    <w:rsid w:val="00E773F3"/>
    <w:rsid w:val="00E832CC"/>
    <w:rsid w:val="00E848C4"/>
    <w:rsid w:val="00E86AB7"/>
    <w:rsid w:val="00E873AE"/>
    <w:rsid w:val="00E87CE2"/>
    <w:rsid w:val="00E91BBC"/>
    <w:rsid w:val="00E9267E"/>
    <w:rsid w:val="00E92EE8"/>
    <w:rsid w:val="00E95220"/>
    <w:rsid w:val="00E95B5E"/>
    <w:rsid w:val="00E96B1D"/>
    <w:rsid w:val="00E97111"/>
    <w:rsid w:val="00E9723D"/>
    <w:rsid w:val="00E97737"/>
    <w:rsid w:val="00E97E32"/>
    <w:rsid w:val="00EA360B"/>
    <w:rsid w:val="00EA41F5"/>
    <w:rsid w:val="00EA4C07"/>
    <w:rsid w:val="00EA53F8"/>
    <w:rsid w:val="00EA5C9C"/>
    <w:rsid w:val="00EA6177"/>
    <w:rsid w:val="00EA6445"/>
    <w:rsid w:val="00EA7DB6"/>
    <w:rsid w:val="00EB06F7"/>
    <w:rsid w:val="00EB0986"/>
    <w:rsid w:val="00EB0E88"/>
    <w:rsid w:val="00EB28A2"/>
    <w:rsid w:val="00EB3089"/>
    <w:rsid w:val="00EB3D2E"/>
    <w:rsid w:val="00EB530B"/>
    <w:rsid w:val="00EB5802"/>
    <w:rsid w:val="00EB6611"/>
    <w:rsid w:val="00EB7F62"/>
    <w:rsid w:val="00EC084C"/>
    <w:rsid w:val="00EC37E4"/>
    <w:rsid w:val="00EC55F2"/>
    <w:rsid w:val="00EC61CD"/>
    <w:rsid w:val="00EC69A0"/>
    <w:rsid w:val="00EC6B0C"/>
    <w:rsid w:val="00ED0D1E"/>
    <w:rsid w:val="00ED17A5"/>
    <w:rsid w:val="00ED2A6A"/>
    <w:rsid w:val="00ED3266"/>
    <w:rsid w:val="00ED45B0"/>
    <w:rsid w:val="00EE033A"/>
    <w:rsid w:val="00EE05A7"/>
    <w:rsid w:val="00EE05CC"/>
    <w:rsid w:val="00EE1B3B"/>
    <w:rsid w:val="00EE320C"/>
    <w:rsid w:val="00EE4401"/>
    <w:rsid w:val="00EE48F4"/>
    <w:rsid w:val="00EE50E9"/>
    <w:rsid w:val="00EF06A9"/>
    <w:rsid w:val="00EF1598"/>
    <w:rsid w:val="00EF165C"/>
    <w:rsid w:val="00EF2798"/>
    <w:rsid w:val="00EF5BA0"/>
    <w:rsid w:val="00EF7181"/>
    <w:rsid w:val="00EF71F1"/>
    <w:rsid w:val="00EF7619"/>
    <w:rsid w:val="00EF7898"/>
    <w:rsid w:val="00F027DF"/>
    <w:rsid w:val="00F03613"/>
    <w:rsid w:val="00F03CA8"/>
    <w:rsid w:val="00F05623"/>
    <w:rsid w:val="00F05F84"/>
    <w:rsid w:val="00F06E24"/>
    <w:rsid w:val="00F07E36"/>
    <w:rsid w:val="00F11150"/>
    <w:rsid w:val="00F11F7E"/>
    <w:rsid w:val="00F134B0"/>
    <w:rsid w:val="00F1391A"/>
    <w:rsid w:val="00F13C4C"/>
    <w:rsid w:val="00F14A61"/>
    <w:rsid w:val="00F14C07"/>
    <w:rsid w:val="00F152EF"/>
    <w:rsid w:val="00F17736"/>
    <w:rsid w:val="00F20F78"/>
    <w:rsid w:val="00F21FBA"/>
    <w:rsid w:val="00F24EB0"/>
    <w:rsid w:val="00F252F7"/>
    <w:rsid w:val="00F25C70"/>
    <w:rsid w:val="00F263BC"/>
    <w:rsid w:val="00F26C39"/>
    <w:rsid w:val="00F26CC8"/>
    <w:rsid w:val="00F26E01"/>
    <w:rsid w:val="00F27F45"/>
    <w:rsid w:val="00F3028A"/>
    <w:rsid w:val="00F31AAE"/>
    <w:rsid w:val="00F32078"/>
    <w:rsid w:val="00F340B9"/>
    <w:rsid w:val="00F34493"/>
    <w:rsid w:val="00F34C9B"/>
    <w:rsid w:val="00F372F2"/>
    <w:rsid w:val="00F405A9"/>
    <w:rsid w:val="00F40A09"/>
    <w:rsid w:val="00F40C4C"/>
    <w:rsid w:val="00F42134"/>
    <w:rsid w:val="00F43229"/>
    <w:rsid w:val="00F440D5"/>
    <w:rsid w:val="00F44636"/>
    <w:rsid w:val="00F4463A"/>
    <w:rsid w:val="00F4527D"/>
    <w:rsid w:val="00F45A85"/>
    <w:rsid w:val="00F46C80"/>
    <w:rsid w:val="00F5048A"/>
    <w:rsid w:val="00F5284E"/>
    <w:rsid w:val="00F53F00"/>
    <w:rsid w:val="00F54990"/>
    <w:rsid w:val="00F55185"/>
    <w:rsid w:val="00F606CD"/>
    <w:rsid w:val="00F6093C"/>
    <w:rsid w:val="00F6098E"/>
    <w:rsid w:val="00F61503"/>
    <w:rsid w:val="00F63305"/>
    <w:rsid w:val="00F63B62"/>
    <w:rsid w:val="00F65E1D"/>
    <w:rsid w:val="00F66462"/>
    <w:rsid w:val="00F66F3F"/>
    <w:rsid w:val="00F67319"/>
    <w:rsid w:val="00F7008D"/>
    <w:rsid w:val="00F70DC4"/>
    <w:rsid w:val="00F711F9"/>
    <w:rsid w:val="00F72ACC"/>
    <w:rsid w:val="00F73300"/>
    <w:rsid w:val="00F74175"/>
    <w:rsid w:val="00F74BCF"/>
    <w:rsid w:val="00F74C40"/>
    <w:rsid w:val="00F750DB"/>
    <w:rsid w:val="00F81857"/>
    <w:rsid w:val="00F83255"/>
    <w:rsid w:val="00F83D7C"/>
    <w:rsid w:val="00F86387"/>
    <w:rsid w:val="00F91603"/>
    <w:rsid w:val="00F920A2"/>
    <w:rsid w:val="00F95B2F"/>
    <w:rsid w:val="00F96E13"/>
    <w:rsid w:val="00FA2390"/>
    <w:rsid w:val="00FA3372"/>
    <w:rsid w:val="00FA42FE"/>
    <w:rsid w:val="00FA4A9A"/>
    <w:rsid w:val="00FA4B4D"/>
    <w:rsid w:val="00FA5C04"/>
    <w:rsid w:val="00FA7176"/>
    <w:rsid w:val="00FA7B98"/>
    <w:rsid w:val="00FA7C5D"/>
    <w:rsid w:val="00FB0479"/>
    <w:rsid w:val="00FB0C00"/>
    <w:rsid w:val="00FB145A"/>
    <w:rsid w:val="00FB1A56"/>
    <w:rsid w:val="00FB3D97"/>
    <w:rsid w:val="00FB4A15"/>
    <w:rsid w:val="00FB4D32"/>
    <w:rsid w:val="00FB59EE"/>
    <w:rsid w:val="00FC063D"/>
    <w:rsid w:val="00FC2208"/>
    <w:rsid w:val="00FC259F"/>
    <w:rsid w:val="00FC2E03"/>
    <w:rsid w:val="00FC472D"/>
    <w:rsid w:val="00FC4BA0"/>
    <w:rsid w:val="00FC4F20"/>
    <w:rsid w:val="00FC4FC2"/>
    <w:rsid w:val="00FC5469"/>
    <w:rsid w:val="00FC5661"/>
    <w:rsid w:val="00FC7A39"/>
    <w:rsid w:val="00FD209F"/>
    <w:rsid w:val="00FD37CA"/>
    <w:rsid w:val="00FD4504"/>
    <w:rsid w:val="00FD4810"/>
    <w:rsid w:val="00FD4B67"/>
    <w:rsid w:val="00FD4F1E"/>
    <w:rsid w:val="00FD73EA"/>
    <w:rsid w:val="00FE0DBC"/>
    <w:rsid w:val="00FE10C4"/>
    <w:rsid w:val="00FE1385"/>
    <w:rsid w:val="00FE141F"/>
    <w:rsid w:val="00FE39DB"/>
    <w:rsid w:val="00FE415A"/>
    <w:rsid w:val="00FE5F86"/>
    <w:rsid w:val="00FE6040"/>
    <w:rsid w:val="00FE68E2"/>
    <w:rsid w:val="00FE6B92"/>
    <w:rsid w:val="00FE6E46"/>
    <w:rsid w:val="00FE6EC5"/>
    <w:rsid w:val="00FE7022"/>
    <w:rsid w:val="00FE7DB3"/>
    <w:rsid w:val="00FF0037"/>
    <w:rsid w:val="00FF0731"/>
    <w:rsid w:val="00FF1951"/>
    <w:rsid w:val="00FF3D84"/>
    <w:rsid w:val="00FF5CB6"/>
    <w:rsid w:val="00FF637E"/>
    <w:rsid w:val="00FF7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7FBBC"/>
  <w15:docId w15:val="{7EE886E3-1F9E-4D8C-AE6F-9ABDD496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A0"/>
    <w:pPr>
      <w:spacing w:before="120" w:line="360" w:lineRule="auto"/>
    </w:pPr>
    <w:rPr>
      <w:rFonts w:ascii="Calibri" w:hAnsi="Calibri"/>
      <w:sz w:val="28"/>
      <w:lang w:val="en-GB"/>
    </w:rPr>
  </w:style>
  <w:style w:type="paragraph" w:styleId="Heading1">
    <w:name w:val="heading 1"/>
    <w:basedOn w:val="Normal"/>
    <w:next w:val="Normal"/>
    <w:link w:val="Heading1Char"/>
    <w:uiPriority w:val="9"/>
    <w:qFormat/>
    <w:rsid w:val="000858A0"/>
    <w:pPr>
      <w:keepNext/>
      <w:keepLines/>
      <w:spacing w:before="400" w:after="120"/>
      <w:outlineLvl w:val="0"/>
    </w:pPr>
    <w:rPr>
      <w:b/>
      <w:szCs w:val="40"/>
    </w:rPr>
  </w:style>
  <w:style w:type="paragraph" w:styleId="Heading2">
    <w:name w:val="heading 2"/>
    <w:basedOn w:val="Normal"/>
    <w:next w:val="Normal"/>
    <w:link w:val="Heading2Char"/>
    <w:uiPriority w:val="9"/>
    <w:unhideWhenUsed/>
    <w:qFormat/>
    <w:rsid w:val="000858A0"/>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0858A0"/>
    <w:pPr>
      <w:keepNext/>
      <w:keepLines/>
      <w:spacing w:before="320" w:after="80"/>
      <w:outlineLvl w:val="2"/>
    </w:pPr>
    <w:rPr>
      <w:color w:val="434343"/>
      <w:szCs w:val="28"/>
    </w:rPr>
  </w:style>
  <w:style w:type="paragraph" w:styleId="Heading4">
    <w:name w:val="heading 4"/>
    <w:basedOn w:val="Normal"/>
    <w:next w:val="Normal"/>
    <w:link w:val="Heading4Char"/>
    <w:uiPriority w:val="9"/>
    <w:semiHidden/>
    <w:unhideWhenUsed/>
    <w:qFormat/>
    <w:rsid w:val="000858A0"/>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0858A0"/>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0858A0"/>
    <w:pPr>
      <w:keepNext/>
      <w:keepLines/>
      <w:spacing w:before="240" w:after="80"/>
      <w:outlineLvl w:val="5"/>
    </w:pPr>
    <w:rPr>
      <w:i/>
      <w:color w:val="666666"/>
    </w:rPr>
  </w:style>
  <w:style w:type="character" w:default="1" w:styleId="DefaultParagraphFont">
    <w:name w:val="Default Paragraph Font"/>
    <w:uiPriority w:val="1"/>
    <w:semiHidden/>
    <w:unhideWhenUsed/>
    <w:rsid w:val="000858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58A0"/>
  </w:style>
  <w:style w:type="paragraph" w:styleId="Title">
    <w:name w:val="Title"/>
    <w:basedOn w:val="Normal"/>
    <w:next w:val="Normal"/>
    <w:link w:val="TitleChar"/>
    <w:uiPriority w:val="10"/>
    <w:qFormat/>
    <w:rsid w:val="000858A0"/>
    <w:pPr>
      <w:keepNext/>
      <w:keepLines/>
      <w:spacing w:before="360" w:after="600"/>
      <w:jc w:val="center"/>
    </w:pPr>
    <w:rPr>
      <w:rFonts w:asciiTheme="majorHAnsi" w:hAnsiTheme="majorHAnsi"/>
      <w:b/>
      <w:sz w:val="36"/>
      <w:szCs w:val="52"/>
    </w:rPr>
  </w:style>
  <w:style w:type="paragraph" w:styleId="Subtitle">
    <w:name w:val="Subtitle"/>
    <w:basedOn w:val="Normal"/>
    <w:next w:val="Normal"/>
    <w:link w:val="SubtitleChar"/>
    <w:uiPriority w:val="11"/>
    <w:qFormat/>
    <w:rsid w:val="000858A0"/>
    <w:pPr>
      <w:keepNext/>
      <w:keepLines/>
      <w:spacing w:after="320"/>
    </w:pPr>
    <w:rPr>
      <w:color w:val="666666"/>
      <w:sz w:val="30"/>
      <w:szCs w:val="30"/>
    </w:rPr>
  </w:style>
  <w:style w:type="paragraph" w:styleId="ListParagraph">
    <w:name w:val="List Paragraph"/>
    <w:basedOn w:val="Normal"/>
    <w:uiPriority w:val="34"/>
    <w:qFormat/>
    <w:rsid w:val="000858A0"/>
    <w:pPr>
      <w:spacing w:before="0" w:line="276" w:lineRule="auto"/>
      <w:ind w:left="720"/>
      <w:contextualSpacing/>
    </w:pPr>
  </w:style>
  <w:style w:type="paragraph" w:styleId="Header">
    <w:name w:val="header"/>
    <w:basedOn w:val="Normal"/>
    <w:link w:val="HeaderChar"/>
    <w:uiPriority w:val="99"/>
    <w:unhideWhenUsed/>
    <w:rsid w:val="000858A0"/>
    <w:pPr>
      <w:tabs>
        <w:tab w:val="center" w:pos="4513"/>
        <w:tab w:val="right" w:pos="9026"/>
      </w:tabs>
      <w:spacing w:line="240" w:lineRule="auto"/>
    </w:pPr>
    <w:rPr>
      <w:sz w:val="24"/>
    </w:rPr>
  </w:style>
  <w:style w:type="character" w:customStyle="1" w:styleId="HeaderChar">
    <w:name w:val="Header Char"/>
    <w:basedOn w:val="DefaultParagraphFont"/>
    <w:link w:val="Header"/>
    <w:uiPriority w:val="99"/>
    <w:rsid w:val="000858A0"/>
    <w:rPr>
      <w:rFonts w:ascii="Calibri" w:hAnsi="Calibri"/>
      <w:sz w:val="24"/>
      <w:lang w:val="en-GB"/>
    </w:rPr>
  </w:style>
  <w:style w:type="paragraph" w:styleId="Footer">
    <w:name w:val="footer"/>
    <w:basedOn w:val="Normal"/>
    <w:link w:val="FooterChar"/>
    <w:uiPriority w:val="99"/>
    <w:unhideWhenUsed/>
    <w:rsid w:val="000858A0"/>
    <w:pPr>
      <w:tabs>
        <w:tab w:val="center" w:pos="4513"/>
        <w:tab w:val="right" w:pos="9026"/>
      </w:tabs>
      <w:spacing w:line="240" w:lineRule="auto"/>
    </w:pPr>
    <w:rPr>
      <w:sz w:val="24"/>
    </w:rPr>
  </w:style>
  <w:style w:type="character" w:customStyle="1" w:styleId="FooterChar">
    <w:name w:val="Footer Char"/>
    <w:basedOn w:val="DefaultParagraphFont"/>
    <w:link w:val="Footer"/>
    <w:uiPriority w:val="99"/>
    <w:rsid w:val="000858A0"/>
    <w:rPr>
      <w:rFonts w:ascii="Calibri" w:hAnsi="Calibri"/>
      <w:sz w:val="24"/>
      <w:lang w:val="en-GB"/>
    </w:rPr>
  </w:style>
  <w:style w:type="paragraph" w:customStyle="1" w:styleId="Default">
    <w:name w:val="Default"/>
    <w:rsid w:val="000858A0"/>
    <w:pPr>
      <w:autoSpaceDE w:val="0"/>
      <w:autoSpaceDN w:val="0"/>
      <w:adjustRightInd w:val="0"/>
      <w:spacing w:line="240" w:lineRule="auto"/>
    </w:pPr>
    <w:rPr>
      <w:rFonts w:ascii="Calibri" w:hAnsi="Calibri" w:cs="Calibri"/>
      <w:color w:val="000000"/>
      <w:sz w:val="24"/>
      <w:szCs w:val="24"/>
      <w:lang w:val="en-GB"/>
    </w:rPr>
  </w:style>
  <w:style w:type="paragraph" w:customStyle="1" w:styleId="Character">
    <w:name w:val="Character"/>
    <w:basedOn w:val="Normal"/>
    <w:qFormat/>
    <w:rsid w:val="000858A0"/>
    <w:pPr>
      <w:keepNext/>
      <w:spacing w:before="280"/>
      <w:jc w:val="center"/>
    </w:pPr>
    <w:rPr>
      <w:b/>
      <w:szCs w:val="28"/>
    </w:rPr>
  </w:style>
  <w:style w:type="paragraph" w:customStyle="1" w:styleId="Music">
    <w:name w:val="Music"/>
    <w:aliases w:val="SFX,Action [ ]"/>
    <w:basedOn w:val="Normal"/>
    <w:next w:val="Normal"/>
    <w:autoRedefine/>
    <w:qFormat/>
    <w:rsid w:val="000858A0"/>
    <w:pPr>
      <w:ind w:left="567" w:right="567"/>
      <w:jc w:val="center"/>
    </w:pPr>
    <w:rPr>
      <w:b/>
      <w:bCs/>
      <w:szCs w:val="28"/>
    </w:rPr>
  </w:style>
  <w:style w:type="paragraph" w:customStyle="1" w:styleId="CopyrightNotice">
    <w:name w:val="Copyright Notice"/>
    <w:basedOn w:val="Normal"/>
    <w:qFormat/>
    <w:rsid w:val="000858A0"/>
    <w:pPr>
      <w:spacing w:before="280"/>
      <w:contextualSpacing/>
      <w:jc w:val="center"/>
    </w:pPr>
    <w:rPr>
      <w:bCs/>
      <w:szCs w:val="28"/>
    </w:rPr>
  </w:style>
  <w:style w:type="paragraph" w:customStyle="1" w:styleId="CharacterSounds">
    <w:name w:val="Character Sounds"/>
    <w:basedOn w:val="Music"/>
    <w:autoRedefine/>
    <w:qFormat/>
    <w:rsid w:val="000858A0"/>
    <w:pPr>
      <w:ind w:left="0" w:right="0"/>
      <w:jc w:val="left"/>
    </w:pPr>
  </w:style>
  <w:style w:type="character" w:customStyle="1" w:styleId="Heading1Char">
    <w:name w:val="Heading 1 Char"/>
    <w:basedOn w:val="DefaultParagraphFont"/>
    <w:link w:val="Heading1"/>
    <w:uiPriority w:val="9"/>
    <w:rsid w:val="009B0F81"/>
    <w:rPr>
      <w:rFonts w:ascii="Calibri" w:hAnsi="Calibri"/>
      <w:b/>
      <w:sz w:val="28"/>
      <w:szCs w:val="40"/>
      <w:lang w:val="en-GB"/>
    </w:rPr>
  </w:style>
  <w:style w:type="character" w:customStyle="1" w:styleId="Heading2Char">
    <w:name w:val="Heading 2 Char"/>
    <w:basedOn w:val="DefaultParagraphFont"/>
    <w:link w:val="Heading2"/>
    <w:uiPriority w:val="9"/>
    <w:rsid w:val="009B0F81"/>
    <w:rPr>
      <w:rFonts w:ascii="Calibri" w:hAnsi="Calibri"/>
      <w:sz w:val="32"/>
      <w:szCs w:val="32"/>
      <w:lang w:val="en-GB"/>
    </w:rPr>
  </w:style>
  <w:style w:type="character" w:customStyle="1" w:styleId="Heading3Char">
    <w:name w:val="Heading 3 Char"/>
    <w:basedOn w:val="DefaultParagraphFont"/>
    <w:link w:val="Heading3"/>
    <w:uiPriority w:val="9"/>
    <w:semiHidden/>
    <w:rsid w:val="009B0F81"/>
    <w:rPr>
      <w:rFonts w:ascii="Calibri" w:hAnsi="Calibri"/>
      <w:color w:val="434343"/>
      <w:sz w:val="28"/>
      <w:szCs w:val="28"/>
      <w:lang w:val="en-GB"/>
    </w:rPr>
  </w:style>
  <w:style w:type="character" w:customStyle="1" w:styleId="Heading4Char">
    <w:name w:val="Heading 4 Char"/>
    <w:basedOn w:val="DefaultParagraphFont"/>
    <w:link w:val="Heading4"/>
    <w:uiPriority w:val="9"/>
    <w:semiHidden/>
    <w:rsid w:val="009B0F81"/>
    <w:rPr>
      <w:rFonts w:ascii="Calibri" w:hAnsi="Calibri"/>
      <w:color w:val="666666"/>
      <w:sz w:val="24"/>
      <w:szCs w:val="24"/>
      <w:lang w:val="en-GB"/>
    </w:rPr>
  </w:style>
  <w:style w:type="character" w:customStyle="1" w:styleId="Heading5Char">
    <w:name w:val="Heading 5 Char"/>
    <w:basedOn w:val="DefaultParagraphFont"/>
    <w:link w:val="Heading5"/>
    <w:uiPriority w:val="9"/>
    <w:semiHidden/>
    <w:rsid w:val="009B0F81"/>
    <w:rPr>
      <w:rFonts w:ascii="Calibri" w:hAnsi="Calibri"/>
      <w:color w:val="666666"/>
      <w:sz w:val="28"/>
      <w:lang w:val="en-GB"/>
    </w:rPr>
  </w:style>
  <w:style w:type="character" w:customStyle="1" w:styleId="Heading6Char">
    <w:name w:val="Heading 6 Char"/>
    <w:basedOn w:val="DefaultParagraphFont"/>
    <w:link w:val="Heading6"/>
    <w:uiPriority w:val="9"/>
    <w:semiHidden/>
    <w:rsid w:val="009B0F81"/>
    <w:rPr>
      <w:rFonts w:ascii="Calibri" w:hAnsi="Calibri"/>
      <w:i/>
      <w:color w:val="666666"/>
      <w:sz w:val="28"/>
      <w:lang w:val="en-GB"/>
    </w:rPr>
  </w:style>
  <w:style w:type="character" w:styleId="CommentReference">
    <w:name w:val="annotation reference"/>
    <w:basedOn w:val="DefaultParagraphFont"/>
    <w:uiPriority w:val="99"/>
    <w:semiHidden/>
    <w:unhideWhenUsed/>
    <w:rsid w:val="009B0F81"/>
    <w:rPr>
      <w:sz w:val="16"/>
      <w:szCs w:val="16"/>
    </w:rPr>
  </w:style>
  <w:style w:type="paragraph" w:styleId="CommentText">
    <w:name w:val="annotation text"/>
    <w:basedOn w:val="Normal"/>
    <w:link w:val="CommentTextChar"/>
    <w:uiPriority w:val="99"/>
    <w:semiHidden/>
    <w:unhideWhenUsed/>
    <w:rsid w:val="009B0F81"/>
    <w:pPr>
      <w:spacing w:line="240" w:lineRule="auto"/>
    </w:pPr>
    <w:rPr>
      <w:sz w:val="20"/>
      <w:szCs w:val="20"/>
    </w:rPr>
  </w:style>
  <w:style w:type="character" w:customStyle="1" w:styleId="CommentTextChar">
    <w:name w:val="Comment Text Char"/>
    <w:basedOn w:val="DefaultParagraphFont"/>
    <w:link w:val="CommentText"/>
    <w:uiPriority w:val="99"/>
    <w:semiHidden/>
    <w:rsid w:val="009B0F81"/>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9B0F81"/>
    <w:rPr>
      <w:b/>
      <w:bCs/>
    </w:rPr>
  </w:style>
  <w:style w:type="character" w:customStyle="1" w:styleId="CommentSubjectChar">
    <w:name w:val="Comment Subject Char"/>
    <w:basedOn w:val="CommentTextChar"/>
    <w:link w:val="CommentSubject"/>
    <w:uiPriority w:val="99"/>
    <w:semiHidden/>
    <w:rsid w:val="009B0F81"/>
    <w:rPr>
      <w:rFonts w:ascii="Calibri" w:hAnsi="Calibri"/>
      <w:b/>
      <w:bCs/>
      <w:sz w:val="20"/>
      <w:szCs w:val="20"/>
      <w:lang w:val="en-GB"/>
    </w:rPr>
  </w:style>
  <w:style w:type="character" w:styleId="Hyperlink">
    <w:name w:val="Hyperlink"/>
    <w:basedOn w:val="DefaultParagraphFont"/>
    <w:uiPriority w:val="99"/>
    <w:unhideWhenUsed/>
    <w:rsid w:val="009B0F81"/>
    <w:rPr>
      <w:color w:val="0000FF" w:themeColor="hyperlink"/>
      <w:u w:val="single"/>
    </w:rPr>
  </w:style>
  <w:style w:type="character" w:styleId="UnresolvedMention">
    <w:name w:val="Unresolved Mention"/>
    <w:basedOn w:val="DefaultParagraphFont"/>
    <w:uiPriority w:val="99"/>
    <w:semiHidden/>
    <w:unhideWhenUsed/>
    <w:rsid w:val="009B0F81"/>
    <w:rPr>
      <w:color w:val="605E5C"/>
      <w:shd w:val="clear" w:color="auto" w:fill="E1DFDD"/>
    </w:rPr>
  </w:style>
  <w:style w:type="character" w:customStyle="1" w:styleId="TitleChar">
    <w:name w:val="Title Char"/>
    <w:basedOn w:val="DefaultParagraphFont"/>
    <w:link w:val="Title"/>
    <w:uiPriority w:val="10"/>
    <w:rsid w:val="009B0F81"/>
    <w:rPr>
      <w:rFonts w:asciiTheme="majorHAnsi" w:hAnsiTheme="majorHAnsi"/>
      <w:b/>
      <w:sz w:val="36"/>
      <w:szCs w:val="52"/>
      <w:lang w:val="en-GB"/>
    </w:rPr>
  </w:style>
  <w:style w:type="character" w:customStyle="1" w:styleId="SubtitleChar">
    <w:name w:val="Subtitle Char"/>
    <w:basedOn w:val="DefaultParagraphFont"/>
    <w:link w:val="Subtitle"/>
    <w:uiPriority w:val="11"/>
    <w:rsid w:val="009B0F81"/>
    <w:rPr>
      <w:rFonts w:ascii="Calibri" w:hAnsi="Calibri"/>
      <w:color w:val="666666"/>
      <w:sz w:val="30"/>
      <w:szCs w:val="30"/>
      <w:lang w:val="en-GB"/>
    </w:rPr>
  </w:style>
  <w:style w:type="character" w:styleId="FollowedHyperlink">
    <w:name w:val="FollowedHyperlink"/>
    <w:basedOn w:val="DefaultParagraphFont"/>
    <w:uiPriority w:val="99"/>
    <w:semiHidden/>
    <w:unhideWhenUsed/>
    <w:rsid w:val="009B0F81"/>
    <w:rPr>
      <w:color w:val="800080" w:themeColor="followedHyperlink"/>
      <w:u w:val="single"/>
    </w:rPr>
  </w:style>
  <w:style w:type="paragraph" w:customStyle="1" w:styleId="public-draftstyledefault-unorderedlistitem">
    <w:name w:val="public-draftstyledefault-unorderedlistitem"/>
    <w:basedOn w:val="Normal"/>
    <w:rsid w:val="00996A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ene">
    <w:name w:val="Scene"/>
    <w:basedOn w:val="Character"/>
    <w:qFormat/>
    <w:rsid w:val="000858A0"/>
    <w:pPr>
      <w:jc w:val="left"/>
    </w:pPr>
  </w:style>
  <w:style w:type="paragraph" w:styleId="FootnoteText">
    <w:name w:val="footnote text"/>
    <w:basedOn w:val="Normal"/>
    <w:link w:val="FootnoteTextChar"/>
    <w:uiPriority w:val="99"/>
    <w:semiHidden/>
    <w:unhideWhenUsed/>
    <w:rsid w:val="009700C3"/>
    <w:pPr>
      <w:spacing w:line="240" w:lineRule="auto"/>
    </w:pPr>
    <w:rPr>
      <w:sz w:val="20"/>
      <w:szCs w:val="20"/>
    </w:rPr>
  </w:style>
  <w:style w:type="character" w:customStyle="1" w:styleId="FootnoteTextChar">
    <w:name w:val="Footnote Text Char"/>
    <w:basedOn w:val="DefaultParagraphFont"/>
    <w:link w:val="FootnoteText"/>
    <w:uiPriority w:val="99"/>
    <w:semiHidden/>
    <w:rsid w:val="009700C3"/>
    <w:rPr>
      <w:rFonts w:ascii="Calibri" w:hAnsi="Calibri"/>
      <w:sz w:val="20"/>
      <w:szCs w:val="20"/>
      <w:lang w:val="en-GB"/>
    </w:rPr>
  </w:style>
  <w:style w:type="character" w:styleId="FootnoteReference">
    <w:name w:val="footnote reference"/>
    <w:basedOn w:val="DefaultParagraphFont"/>
    <w:uiPriority w:val="99"/>
    <w:semiHidden/>
    <w:unhideWhenUsed/>
    <w:rsid w:val="009700C3"/>
    <w:rPr>
      <w:vertAlign w:val="superscript"/>
    </w:rPr>
  </w:style>
  <w:style w:type="paragraph" w:customStyle="1" w:styleId="SceneDescription">
    <w:name w:val="Scene Description"/>
    <w:basedOn w:val="Normal"/>
    <w:autoRedefine/>
    <w:qFormat/>
    <w:rsid w:val="000858A0"/>
    <w:pPr>
      <w:spacing w:before="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848243">
      <w:bodyDiv w:val="1"/>
      <w:marLeft w:val="0"/>
      <w:marRight w:val="0"/>
      <w:marTop w:val="0"/>
      <w:marBottom w:val="0"/>
      <w:divBdr>
        <w:top w:val="none" w:sz="0" w:space="0" w:color="auto"/>
        <w:left w:val="none" w:sz="0" w:space="0" w:color="auto"/>
        <w:bottom w:val="none" w:sz="0" w:space="0" w:color="auto"/>
        <w:right w:val="none" w:sz="0" w:space="0" w:color="auto"/>
      </w:divBdr>
    </w:div>
    <w:div w:id="1887523629">
      <w:bodyDiv w:val="1"/>
      <w:marLeft w:val="0"/>
      <w:marRight w:val="0"/>
      <w:marTop w:val="0"/>
      <w:marBottom w:val="0"/>
      <w:divBdr>
        <w:top w:val="none" w:sz="0" w:space="0" w:color="auto"/>
        <w:left w:val="none" w:sz="0" w:space="0" w:color="auto"/>
        <w:bottom w:val="none" w:sz="0" w:space="0" w:color="auto"/>
        <w:right w:val="none" w:sz="0" w:space="0" w:color="auto"/>
      </w:divBdr>
    </w:div>
    <w:div w:id="1987054452">
      <w:bodyDiv w:val="1"/>
      <w:marLeft w:val="0"/>
      <w:marRight w:val="0"/>
      <w:marTop w:val="0"/>
      <w:marBottom w:val="0"/>
      <w:divBdr>
        <w:top w:val="none" w:sz="0" w:space="0" w:color="auto"/>
        <w:left w:val="none" w:sz="0" w:space="0" w:color="auto"/>
        <w:bottom w:val="none" w:sz="0" w:space="0" w:color="auto"/>
        <w:right w:val="none" w:sz="0" w:space="0" w:color="auto"/>
      </w:divBdr>
    </w:div>
    <w:div w:id="2072458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offatt\Desktop\Transcripts\MagnusTranscripts\Done\Magnu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F8DA5B21-7331-4C54-A5AA-F30CC05AA718}">
  <ds:schemaRefs>
    <ds:schemaRef ds:uri="http://schemas.microsoft.com/sharepoint/v3/contenttype/forms"/>
  </ds:schemaRefs>
</ds:datastoreItem>
</file>

<file path=customXml/itemProps2.xml><?xml version="1.0" encoding="utf-8"?>
<ds:datastoreItem xmlns:ds="http://schemas.openxmlformats.org/officeDocument/2006/customXml" ds:itemID="{CBF01B04-0BC5-41C2-AF8D-66BD694E74CA}"/>
</file>

<file path=customXml/itemProps3.xml><?xml version="1.0" encoding="utf-8"?>
<ds:datastoreItem xmlns:ds="http://schemas.openxmlformats.org/officeDocument/2006/customXml" ds:itemID="{E55B5C56-FF64-4121-96F5-97EA39DC20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Magnus-Template.dotx</Template>
  <TotalTime>150</TotalTime>
  <Pages>33</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Moffatt</dc:creator>
  <cp:lastModifiedBy>Elizabeth Moffatt</cp:lastModifiedBy>
  <cp:revision>179</cp:revision>
  <dcterms:created xsi:type="dcterms:W3CDTF">2022-02-06T14:27:00Z</dcterms:created>
  <dcterms:modified xsi:type="dcterms:W3CDTF">2022-02-21T11:57:00Z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