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6B2AF769" w14:textId="13EE542D" w:rsidR="00BA1AAA" w:rsidRPr="00BA1AAA" w:rsidRDefault="002A7E33" w:rsidP="006F51FD">
      <w:pPr>
        <w:pStyle w:val="Title"/>
      </w:pPr>
      <w:r>
        <w:t>MAG</w:t>
      </w:r>
      <w:r w:rsidR="0041231A">
        <w:t xml:space="preserve"> </w:t>
      </w:r>
      <w:r>
        <w:t>1</w:t>
      </w:r>
      <w:r w:rsidR="00A6017A">
        <w:t>90</w:t>
      </w:r>
      <w:r w:rsidR="00BA1AAA">
        <w:t xml:space="preserve"> </w:t>
      </w:r>
      <w:r w:rsidR="00140529" w:rsidRPr="00140529">
        <w:t>—</w:t>
      </w:r>
      <w:r w:rsidR="008E6AFF">
        <w:t xml:space="preserve"> </w:t>
      </w:r>
      <w:r w:rsidR="00A6017A">
        <w:t>Scavengers</w:t>
      </w:r>
    </w:p>
    <w:p w14:paraId="629B27FD" w14:textId="661332D9" w:rsidR="003E73E1" w:rsidRDefault="00040E03" w:rsidP="00D70211">
      <w:pPr>
        <w:pStyle w:val="Heading1"/>
      </w:pPr>
      <w:r w:rsidRPr="007F6EB5">
        <w:t>Content Warnings</w:t>
      </w:r>
    </w:p>
    <w:p w14:paraId="7F309673" w14:textId="5D0A9D6A" w:rsidR="009B29E1" w:rsidRPr="000A00B7" w:rsidRDefault="009B29E1" w:rsidP="009B29E1">
      <w:pPr>
        <w:pStyle w:val="ListParagraph"/>
        <w:numPr>
          <w:ilvl w:val="0"/>
          <w:numId w:val="49"/>
        </w:numPr>
      </w:pPr>
      <w:r w:rsidRPr="000A00B7">
        <w:t>Cults</w:t>
      </w:r>
    </w:p>
    <w:p w14:paraId="0608B317" w14:textId="77777777" w:rsidR="009B29E1" w:rsidRPr="000A00B7" w:rsidRDefault="009B29E1" w:rsidP="009B29E1">
      <w:pPr>
        <w:pStyle w:val="ListParagraph"/>
        <w:numPr>
          <w:ilvl w:val="0"/>
          <w:numId w:val="49"/>
        </w:numPr>
      </w:pPr>
      <w:r w:rsidRPr="000A00B7">
        <w:t>Self-recrimination</w:t>
      </w:r>
    </w:p>
    <w:p w14:paraId="16CB2FD5" w14:textId="77777777" w:rsidR="009B29E1" w:rsidRPr="000A00B7" w:rsidRDefault="009B29E1" w:rsidP="009B29E1">
      <w:pPr>
        <w:pStyle w:val="ListParagraph"/>
        <w:numPr>
          <w:ilvl w:val="0"/>
          <w:numId w:val="49"/>
        </w:numPr>
      </w:pPr>
      <w:r w:rsidRPr="000A00B7">
        <w:t>Emotional manipulation</w:t>
      </w:r>
    </w:p>
    <w:p w14:paraId="1D4DFF0E" w14:textId="77777777" w:rsidR="009B29E1" w:rsidRDefault="009B29E1" w:rsidP="00A909E4">
      <w:pPr>
        <w:pStyle w:val="ListParagraph"/>
        <w:numPr>
          <w:ilvl w:val="0"/>
          <w:numId w:val="49"/>
        </w:numPr>
      </w:pPr>
      <w:r w:rsidRPr="000A00B7">
        <w:t>Mentions of: Therapy, innuendo, paranoia &amp; anxiety, instances of memory loss, mild vicarious embarrassment, explicit language, ableism, death, mass suffering, physical violence, murder, apocalypse</w:t>
      </w:r>
    </w:p>
    <w:p w14:paraId="7ECB651F" w14:textId="77777777" w:rsidR="009B29E1" w:rsidRDefault="009B29E1" w:rsidP="009B29E1"/>
    <w:p w14:paraId="2408EFD1" w14:textId="77777777" w:rsidR="007A40F4" w:rsidRPr="005400FF" w:rsidRDefault="007A40F4" w:rsidP="007A40F4">
      <w:pPr>
        <w:pStyle w:val="Music"/>
      </w:pPr>
      <w:r>
        <w:t>[The Magnus Archives Theme – Intro]</w:t>
      </w:r>
    </w:p>
    <w:p w14:paraId="05E4F960" w14:textId="77777777" w:rsidR="007A40F4" w:rsidRPr="005400FF" w:rsidRDefault="007A40F4" w:rsidP="007A40F4">
      <w:pPr>
        <w:pStyle w:val="Character"/>
      </w:pPr>
      <w:r>
        <w:t>JONATHAN SIMS</w:t>
      </w:r>
    </w:p>
    <w:p w14:paraId="3C3F8030" w14:textId="7906ECC7" w:rsidR="007A40F4" w:rsidRDefault="007A40F4" w:rsidP="007A40F4">
      <w:r w:rsidRPr="00CB1CE6">
        <w:t xml:space="preserve">Rusty Quill presents... </w:t>
      </w:r>
      <w:r w:rsidRPr="00CB1CE6">
        <w:rPr>
          <w:i/>
        </w:rPr>
        <w:t>The Magnus</w:t>
      </w:r>
      <w:r>
        <w:rPr>
          <w:i/>
        </w:rPr>
        <w:t xml:space="preserve"> </w:t>
      </w:r>
      <w:r w:rsidRPr="00CB1CE6">
        <w:rPr>
          <w:i/>
        </w:rPr>
        <w:t>Archives.</w:t>
      </w:r>
      <w:r>
        <w:rPr>
          <w:i/>
        </w:rPr>
        <w:t xml:space="preserve"> </w:t>
      </w:r>
      <w:r w:rsidRPr="00CB1CE6">
        <w:t xml:space="preserve">Episode one hundred and </w:t>
      </w:r>
      <w:r>
        <w:t>ninety</w:t>
      </w:r>
      <w:r w:rsidRPr="00CB1CE6">
        <w:t>:</w:t>
      </w:r>
      <w:r>
        <w:t xml:space="preserve"> </w:t>
      </w:r>
      <w:r w:rsidRPr="00CB1CE6">
        <w:t>"</w:t>
      </w:r>
      <w:r>
        <w:t>Scavengers.</w:t>
      </w:r>
      <w:r w:rsidRPr="00CB1CE6">
        <w:t>"</w:t>
      </w:r>
    </w:p>
    <w:p w14:paraId="2C03ACCD" w14:textId="6B2580A2" w:rsidR="007A40F4" w:rsidRDefault="007A40F4" w:rsidP="007A40F4">
      <w:pPr>
        <w:pStyle w:val="Music"/>
      </w:pPr>
      <w:r>
        <w:t>[T</w:t>
      </w:r>
      <w:r w:rsidRPr="00E76589">
        <w:t xml:space="preserve">heme </w:t>
      </w:r>
      <w:r>
        <w:t>finishes]</w:t>
      </w:r>
    </w:p>
    <w:p w14:paraId="76A70BDE" w14:textId="0DB9CD3F" w:rsidR="009B29E1" w:rsidRPr="000A00B7" w:rsidRDefault="009B29E1" w:rsidP="003C5813">
      <w:pPr>
        <w:pStyle w:val="Music"/>
      </w:pPr>
      <w:r w:rsidRPr="000A00B7">
        <w:t>[</w:t>
      </w:r>
      <w:r w:rsidR="003C5813">
        <w:t>Tape clicks on</w:t>
      </w:r>
      <w:r w:rsidRPr="000A00B7">
        <w:t>]</w:t>
      </w:r>
    </w:p>
    <w:p w14:paraId="017F425B" w14:textId="6D5799CD" w:rsidR="009B29E1" w:rsidRDefault="003C5813" w:rsidP="003C5813">
      <w:pPr>
        <w:pStyle w:val="Music"/>
      </w:pPr>
      <w:r w:rsidRPr="000A00B7">
        <w:t>[</w:t>
      </w:r>
      <w:r w:rsidR="00D74092">
        <w:t xml:space="preserve">A humming indoor </w:t>
      </w:r>
      <w:proofErr w:type="gramStart"/>
      <w:r w:rsidR="00D74092">
        <w:t>sound;</w:t>
      </w:r>
      <w:proofErr w:type="gramEnd"/>
      <w:r w:rsidR="00D74092">
        <w:t xml:space="preserve"> as individuals speak their voices reverb against concrete walls</w:t>
      </w:r>
      <w:r w:rsidRPr="000A00B7">
        <w:t>]</w:t>
      </w:r>
    </w:p>
    <w:p w14:paraId="7592DDDA" w14:textId="77777777" w:rsidR="00EE48F4" w:rsidRDefault="00EE48F4" w:rsidP="00EE48F4">
      <w:pPr>
        <w:pStyle w:val="Character"/>
      </w:pPr>
      <w:r>
        <w:t>CELIA</w:t>
      </w:r>
    </w:p>
    <w:p w14:paraId="3C015F19" w14:textId="6A2B635F" w:rsidR="009B29E1" w:rsidRDefault="00EE48F4" w:rsidP="009B29E1">
      <w:r w:rsidRPr="00EE48F4">
        <w:rPr>
          <w:b/>
          <w:bCs/>
        </w:rPr>
        <w:t>(</w:t>
      </w:r>
      <w:r w:rsidR="009B29E1" w:rsidRPr="00EE48F4">
        <w:rPr>
          <w:b/>
          <w:bCs/>
        </w:rPr>
        <w:t>Anxious</w:t>
      </w:r>
      <w:r w:rsidRPr="00EE48F4">
        <w:rPr>
          <w:b/>
          <w:bCs/>
        </w:rPr>
        <w:t>)</w:t>
      </w:r>
      <w:r w:rsidR="009B29E1" w:rsidRPr="000A00B7">
        <w:t xml:space="preserve"> I don’t like it. They’ve been gone too long.</w:t>
      </w:r>
    </w:p>
    <w:p w14:paraId="131D8419" w14:textId="77777777" w:rsidR="00EE48F4" w:rsidRDefault="00EE48F4" w:rsidP="00EE48F4">
      <w:pPr>
        <w:pStyle w:val="Character"/>
      </w:pPr>
      <w:r>
        <w:t>LAVERNE</w:t>
      </w:r>
    </w:p>
    <w:p w14:paraId="663C22AE" w14:textId="77777777" w:rsidR="009B29E1" w:rsidRDefault="009B29E1" w:rsidP="009B29E1">
      <w:r w:rsidRPr="000A00B7">
        <w:t>They’re fine. Sometimes they take a while. It’s hardly the longest they’ve been gone, is it?</w:t>
      </w:r>
    </w:p>
    <w:p w14:paraId="1E55EF4E" w14:textId="77777777" w:rsidR="00EE48F4" w:rsidRDefault="00EE48F4" w:rsidP="00EE48F4">
      <w:pPr>
        <w:pStyle w:val="Character"/>
      </w:pPr>
      <w:r>
        <w:lastRenderedPageBreak/>
        <w:t>CELIA</w:t>
      </w:r>
    </w:p>
    <w:p w14:paraId="4CD0546C" w14:textId="77777777" w:rsidR="009B29E1" w:rsidRDefault="009B29E1" w:rsidP="009B29E1">
      <w:r w:rsidRPr="000A00B7">
        <w:t>How would I know? It’s not like I have a watch, is it?</w:t>
      </w:r>
    </w:p>
    <w:p w14:paraId="6E6160DC" w14:textId="77777777" w:rsidR="00EE48F4" w:rsidRDefault="00EE48F4" w:rsidP="00EE48F4">
      <w:pPr>
        <w:pStyle w:val="Character"/>
      </w:pPr>
      <w:r>
        <w:t>LAVERNE</w:t>
      </w:r>
    </w:p>
    <w:p w14:paraId="0D8DA352" w14:textId="77777777" w:rsidR="009B29E1" w:rsidRDefault="009B29E1" w:rsidP="009B29E1">
      <w:r w:rsidRPr="000A00B7">
        <w:t>Then how do you know what’s too long?</w:t>
      </w:r>
    </w:p>
    <w:p w14:paraId="61CA4798" w14:textId="77777777" w:rsidR="00EE48F4" w:rsidRDefault="00EE48F4" w:rsidP="00EE48F4">
      <w:pPr>
        <w:pStyle w:val="Character"/>
      </w:pPr>
      <w:r>
        <w:t>CELIA</w:t>
      </w:r>
    </w:p>
    <w:p w14:paraId="79F77560" w14:textId="77777777" w:rsidR="009B29E1" w:rsidRDefault="009B29E1" w:rsidP="009B29E1">
      <w:r w:rsidRPr="000A00B7">
        <w:t>How do you know what isn’t?</w:t>
      </w:r>
    </w:p>
    <w:p w14:paraId="28CDD774" w14:textId="77777777" w:rsidR="00EE48F4" w:rsidRDefault="00EE48F4" w:rsidP="00EE48F4">
      <w:pPr>
        <w:pStyle w:val="Character"/>
      </w:pPr>
      <w:r>
        <w:t>LAVERNE</w:t>
      </w:r>
    </w:p>
    <w:p w14:paraId="4136097C" w14:textId="77777777" w:rsidR="009B29E1" w:rsidRDefault="009B29E1" w:rsidP="009B29E1">
      <w:r w:rsidRPr="000A00B7">
        <w:t>Celia… just trust them. “They walk this world above the nightmare. It will not take them.”</w:t>
      </w:r>
    </w:p>
    <w:p w14:paraId="28297E44" w14:textId="77777777" w:rsidR="00EE48F4" w:rsidRDefault="00EE48F4" w:rsidP="00EE48F4">
      <w:pPr>
        <w:pStyle w:val="Character"/>
      </w:pPr>
      <w:r>
        <w:t>CELIA</w:t>
      </w:r>
    </w:p>
    <w:p w14:paraId="6BE960B3" w14:textId="5A30DDE2" w:rsidR="009B29E1" w:rsidRDefault="009B29E1" w:rsidP="009B29E1">
      <w:r w:rsidRPr="000A00B7">
        <w:t>Yeah,</w:t>
      </w:r>
      <w:r w:rsidR="00E47654">
        <w:t xml:space="preserve"> you’re,</w:t>
      </w:r>
      <w:r w:rsidRPr="000A00B7">
        <w:t xml:space="preserve"> you’re right. Of course. You’re right.</w:t>
      </w:r>
    </w:p>
    <w:p w14:paraId="732FA12B" w14:textId="50DE6586" w:rsidR="009B29E1" w:rsidRDefault="003F1182" w:rsidP="003F1182">
      <w:pPr>
        <w:pStyle w:val="Music"/>
      </w:pPr>
      <w:r w:rsidRPr="000A00B7">
        <w:t>[</w:t>
      </w:r>
      <w:r w:rsidR="00AC38FA">
        <w:t>C</w:t>
      </w:r>
      <w:r w:rsidRPr="000A00B7">
        <w:t xml:space="preserve">hair scrapes, </w:t>
      </w:r>
      <w:r w:rsidR="00AC38FA">
        <w:t xml:space="preserve">Celia </w:t>
      </w:r>
      <w:r w:rsidR="009064AF">
        <w:t xml:space="preserve">stands and </w:t>
      </w:r>
      <w:r w:rsidR="00AC38FA">
        <w:t xml:space="preserve">starts </w:t>
      </w:r>
      <w:r w:rsidRPr="000A00B7">
        <w:t>pacing]</w:t>
      </w:r>
    </w:p>
    <w:p w14:paraId="7BCF369B" w14:textId="77777777" w:rsidR="00EE48F4" w:rsidRDefault="00EE48F4" w:rsidP="00EE48F4">
      <w:pPr>
        <w:pStyle w:val="Character"/>
      </w:pPr>
      <w:r>
        <w:t>LAVERNE</w:t>
      </w:r>
    </w:p>
    <w:p w14:paraId="0D5BE55E" w14:textId="77777777" w:rsidR="009B29E1" w:rsidRDefault="009B29E1" w:rsidP="009B29E1">
      <w:r w:rsidRPr="000A00B7">
        <w:t>Besides, you know that they sometimes go to a side tunnel for “private contemplation”. I think it’s sweet.</w:t>
      </w:r>
    </w:p>
    <w:p w14:paraId="5ADDCDB2" w14:textId="77777777" w:rsidR="00EE48F4" w:rsidRDefault="00EE48F4" w:rsidP="00EE48F4">
      <w:pPr>
        <w:pStyle w:val="Character"/>
      </w:pPr>
      <w:r>
        <w:t>CELIA</w:t>
      </w:r>
    </w:p>
    <w:p w14:paraId="1FB6A93C" w14:textId="2414AA11" w:rsidR="009B29E1" w:rsidRDefault="00E97111" w:rsidP="009B29E1">
      <w:r w:rsidRPr="00E97111">
        <w:rPr>
          <w:b/>
          <w:bCs/>
        </w:rPr>
        <w:t>(</w:t>
      </w:r>
      <w:r w:rsidR="009B29E1" w:rsidRPr="00E97111">
        <w:rPr>
          <w:b/>
          <w:bCs/>
        </w:rPr>
        <w:t>Petulant</w:t>
      </w:r>
      <w:r w:rsidRPr="00E97111">
        <w:rPr>
          <w:b/>
          <w:bCs/>
        </w:rPr>
        <w:t>)</w:t>
      </w:r>
      <w:r w:rsidR="009B29E1" w:rsidRPr="000A00B7">
        <w:t xml:space="preserve"> They can contemplate privately here...</w:t>
      </w:r>
    </w:p>
    <w:p w14:paraId="576EE4B9" w14:textId="77777777" w:rsidR="00EE48F4" w:rsidRDefault="00EE48F4" w:rsidP="00EE48F4">
      <w:pPr>
        <w:pStyle w:val="Character"/>
      </w:pPr>
      <w:r>
        <w:t>LAVERNE</w:t>
      </w:r>
    </w:p>
    <w:p w14:paraId="07A6F0F8" w14:textId="77777777" w:rsidR="009B29E1" w:rsidRDefault="009B29E1" w:rsidP="009B29E1">
      <w:r w:rsidRPr="000A00B7">
        <w:t xml:space="preserve">Can they? </w:t>
      </w:r>
      <w:proofErr w:type="gramStart"/>
      <w:r w:rsidRPr="000A00B7">
        <w:t>There’s</w:t>
      </w:r>
      <w:proofErr w:type="gramEnd"/>
      <w:r w:rsidRPr="000A00B7">
        <w:t xml:space="preserve"> not exactly many doors down here.</w:t>
      </w:r>
    </w:p>
    <w:p w14:paraId="0A28FB16" w14:textId="77777777" w:rsidR="00EE48F4" w:rsidRDefault="00EE48F4" w:rsidP="00EE48F4">
      <w:pPr>
        <w:pStyle w:val="Character"/>
      </w:pPr>
      <w:r>
        <w:lastRenderedPageBreak/>
        <w:t>CELIA</w:t>
      </w:r>
    </w:p>
    <w:p w14:paraId="34870941" w14:textId="77777777" w:rsidR="009B29E1" w:rsidRDefault="009B29E1" w:rsidP="009B29E1">
      <w:r w:rsidRPr="000A00B7">
        <w:t>No, I guess…</w:t>
      </w:r>
    </w:p>
    <w:p w14:paraId="54497655" w14:textId="77777777" w:rsidR="00EE48F4" w:rsidRDefault="00EE48F4" w:rsidP="00EE48F4">
      <w:pPr>
        <w:pStyle w:val="Character"/>
      </w:pPr>
      <w:r>
        <w:t>LAVERNE</w:t>
      </w:r>
    </w:p>
    <w:p w14:paraId="731A834D" w14:textId="77777777" w:rsidR="009B29E1" w:rsidRDefault="009B29E1" w:rsidP="009B29E1">
      <w:r w:rsidRPr="000A00B7">
        <w:t xml:space="preserve">And the tunnels do </w:t>
      </w:r>
      <w:proofErr w:type="gramStart"/>
      <w:r w:rsidRPr="000A00B7">
        <w:t>have a tendency to</w:t>
      </w:r>
      <w:proofErr w:type="gramEnd"/>
      <w:r w:rsidRPr="000A00B7">
        <w:t xml:space="preserve"> echo...</w:t>
      </w:r>
    </w:p>
    <w:p w14:paraId="6135312A" w14:textId="77777777" w:rsidR="00EE48F4" w:rsidRDefault="00EE48F4" w:rsidP="00EE48F4">
      <w:pPr>
        <w:pStyle w:val="Character"/>
      </w:pPr>
      <w:r>
        <w:t>CELIA</w:t>
      </w:r>
    </w:p>
    <w:p w14:paraId="465DB48A" w14:textId="77777777" w:rsidR="009B29E1" w:rsidRDefault="009B29E1" w:rsidP="009B29E1">
      <w:r w:rsidRPr="000A00B7">
        <w:t>Yes, alright, fine! Fine!</w:t>
      </w:r>
    </w:p>
    <w:p w14:paraId="13E3FE2F" w14:textId="77777777" w:rsidR="009B29E1" w:rsidRDefault="009B29E1" w:rsidP="009B29E1">
      <w:r w:rsidRPr="000A00B7">
        <w:t>Excuse me for caring.</w:t>
      </w:r>
    </w:p>
    <w:p w14:paraId="214D6EA7" w14:textId="77777777" w:rsidR="00EE48F4" w:rsidRDefault="00EE48F4" w:rsidP="00EE48F4">
      <w:pPr>
        <w:pStyle w:val="Character"/>
      </w:pPr>
      <w:r>
        <w:t>LAVERNE</w:t>
      </w:r>
    </w:p>
    <w:p w14:paraId="519D2BCF" w14:textId="77777777" w:rsidR="009B29E1" w:rsidRDefault="009B29E1" w:rsidP="009B29E1">
      <w:r w:rsidRPr="000A00B7">
        <w:t xml:space="preserve">We </w:t>
      </w:r>
      <w:r w:rsidRPr="000A00B7">
        <w:rPr>
          <w:b/>
          <w:bCs/>
        </w:rPr>
        <w:t>all</w:t>
      </w:r>
      <w:r w:rsidRPr="000A00B7">
        <w:t xml:space="preserve"> care.</w:t>
      </w:r>
    </w:p>
    <w:p w14:paraId="50ABFE9C" w14:textId="77777777" w:rsidR="00EE48F4" w:rsidRDefault="00EE48F4" w:rsidP="00EE48F4">
      <w:pPr>
        <w:pStyle w:val="Character"/>
      </w:pPr>
      <w:r>
        <w:t>CELIA</w:t>
      </w:r>
    </w:p>
    <w:p w14:paraId="2FA592A6" w14:textId="77777777" w:rsidR="009B29E1" w:rsidRDefault="009B29E1" w:rsidP="009B29E1">
      <w:r w:rsidRPr="000A00B7">
        <w:t>Yeah… well...</w:t>
      </w:r>
    </w:p>
    <w:p w14:paraId="7DF7C8C9" w14:textId="4CEA6457" w:rsidR="009B29E1" w:rsidRDefault="00F45A85" w:rsidP="00F45A85">
      <w:pPr>
        <w:pStyle w:val="Music"/>
      </w:pPr>
      <w:r w:rsidRPr="000A00B7">
        <w:t>[</w:t>
      </w:r>
      <w:r>
        <w:t xml:space="preserve">Celia </w:t>
      </w:r>
      <w:r w:rsidRPr="000A00B7">
        <w:t>nervous</w:t>
      </w:r>
      <w:r>
        <w:t>ly</w:t>
      </w:r>
      <w:r w:rsidRPr="000A00B7">
        <w:t xml:space="preserve"> fiddl</w:t>
      </w:r>
      <w:r>
        <w:t>es</w:t>
      </w:r>
      <w:r w:rsidRPr="000A00B7">
        <w:t xml:space="preserve"> with supplies – bottles clink, paper rustles]</w:t>
      </w:r>
    </w:p>
    <w:p w14:paraId="57184E12" w14:textId="1A3436D8" w:rsidR="00C1286B" w:rsidRPr="00C1286B" w:rsidRDefault="00C1286B" w:rsidP="00C1286B">
      <w:pPr>
        <w:pStyle w:val="Music"/>
      </w:pPr>
      <w:r>
        <w:t>[Celia’s voice starts to sound closer]</w:t>
      </w:r>
    </w:p>
    <w:p w14:paraId="0A80E033" w14:textId="11CC7B42" w:rsidR="009C1887" w:rsidRDefault="009C1887" w:rsidP="009C1887">
      <w:pPr>
        <w:pStyle w:val="Character"/>
      </w:pPr>
      <w:r>
        <w:t>CELIA (CONT’D)</w:t>
      </w:r>
    </w:p>
    <w:p w14:paraId="25DEC919" w14:textId="1F90A118" w:rsidR="009B29E1" w:rsidRDefault="009B29E1" w:rsidP="009B29E1">
      <w:r w:rsidRPr="000A00B7">
        <w:t>Laverne?</w:t>
      </w:r>
    </w:p>
    <w:p w14:paraId="329AB2FE" w14:textId="77777777" w:rsidR="00EE48F4" w:rsidRDefault="00EE48F4" w:rsidP="00EE48F4">
      <w:pPr>
        <w:pStyle w:val="Character"/>
      </w:pPr>
      <w:r>
        <w:t>LAVERNE</w:t>
      </w:r>
    </w:p>
    <w:p w14:paraId="103B64E6" w14:textId="77777777" w:rsidR="009B29E1" w:rsidRDefault="009B29E1" w:rsidP="009B29E1">
      <w:proofErr w:type="spellStart"/>
      <w:r w:rsidRPr="000A00B7">
        <w:t>Mmm</w:t>
      </w:r>
      <w:proofErr w:type="spellEnd"/>
      <w:r w:rsidRPr="000A00B7">
        <w:t>?</w:t>
      </w:r>
    </w:p>
    <w:p w14:paraId="71538527" w14:textId="77777777" w:rsidR="00EE48F4" w:rsidRDefault="00EE48F4" w:rsidP="00EE48F4">
      <w:pPr>
        <w:pStyle w:val="Character"/>
      </w:pPr>
      <w:r>
        <w:t>CELIA</w:t>
      </w:r>
    </w:p>
    <w:p w14:paraId="2EB7AB33" w14:textId="77777777" w:rsidR="009B29E1" w:rsidRDefault="009B29E1" w:rsidP="009B29E1">
      <w:r w:rsidRPr="000A00B7">
        <w:t>Has anyone been messing with the supplies?</w:t>
      </w:r>
    </w:p>
    <w:p w14:paraId="73D18832" w14:textId="77777777" w:rsidR="00EE48F4" w:rsidRDefault="00EE48F4" w:rsidP="00EE48F4">
      <w:pPr>
        <w:pStyle w:val="Character"/>
      </w:pPr>
      <w:r>
        <w:lastRenderedPageBreak/>
        <w:t>LAVERNE</w:t>
      </w:r>
    </w:p>
    <w:p w14:paraId="58AF3114" w14:textId="17938036" w:rsidR="009B29E1" w:rsidRDefault="00A15647" w:rsidP="009B29E1">
      <w:r>
        <w:t>D</w:t>
      </w:r>
      <w:r w:rsidR="009B29E1" w:rsidRPr="000A00B7">
        <w:t>on’t think so. Why do you ask?</w:t>
      </w:r>
    </w:p>
    <w:p w14:paraId="2C282B3F" w14:textId="77777777" w:rsidR="00EE48F4" w:rsidRDefault="00EE48F4" w:rsidP="00EE48F4">
      <w:pPr>
        <w:pStyle w:val="Character"/>
      </w:pPr>
      <w:r>
        <w:t>CELIA</w:t>
      </w:r>
    </w:p>
    <w:p w14:paraId="52EE1E08" w14:textId="77777777" w:rsidR="009B29E1" w:rsidRDefault="009B29E1" w:rsidP="009B29E1">
      <w:r w:rsidRPr="000A00B7">
        <w:t>There’s a tape recorder here.</w:t>
      </w:r>
    </w:p>
    <w:p w14:paraId="4862E2C5" w14:textId="77777777" w:rsidR="00EE48F4" w:rsidRDefault="00EE48F4" w:rsidP="00EE48F4">
      <w:pPr>
        <w:pStyle w:val="Character"/>
      </w:pPr>
      <w:r>
        <w:t>LAVERNE</w:t>
      </w:r>
    </w:p>
    <w:p w14:paraId="4F192737" w14:textId="77777777" w:rsidR="009B29E1" w:rsidRDefault="009B29E1" w:rsidP="009B29E1">
      <w:r w:rsidRPr="000A00B7">
        <w:t>Oh.</w:t>
      </w:r>
    </w:p>
    <w:p w14:paraId="1302461F" w14:textId="61177EB1" w:rsidR="009B29E1" w:rsidRDefault="002608DE" w:rsidP="009B29E1">
      <w:r w:rsidRPr="002608DE">
        <w:rPr>
          <w:b/>
          <w:bCs/>
        </w:rPr>
        <w:t>(</w:t>
      </w:r>
      <w:r w:rsidR="009B29E1" w:rsidRPr="002608DE">
        <w:rPr>
          <w:b/>
          <w:bCs/>
        </w:rPr>
        <w:t>Warily</w:t>
      </w:r>
      <w:r w:rsidRPr="002608DE">
        <w:rPr>
          <w:b/>
          <w:bCs/>
        </w:rPr>
        <w:t>)</w:t>
      </w:r>
      <w:r w:rsidR="009B29E1" w:rsidRPr="000A00B7">
        <w:t xml:space="preserve"> Should there not be?</w:t>
      </w:r>
    </w:p>
    <w:p w14:paraId="1C0FCFF4" w14:textId="77777777" w:rsidR="00EE48F4" w:rsidRDefault="00EE48F4" w:rsidP="00EE48F4">
      <w:pPr>
        <w:pStyle w:val="Character"/>
      </w:pPr>
      <w:r>
        <w:t>CELIA</w:t>
      </w:r>
    </w:p>
    <w:p w14:paraId="56B840F2" w14:textId="77777777" w:rsidR="009B29E1" w:rsidRDefault="009B29E1" w:rsidP="009B29E1">
      <w:r w:rsidRPr="000A00B7">
        <w:t xml:space="preserve">I-I don’t know. I haven’t seen it before. </w:t>
      </w:r>
    </w:p>
    <w:p w14:paraId="75A0629F" w14:textId="47DF849A" w:rsidR="009B29E1" w:rsidRDefault="004A0976" w:rsidP="004A0976">
      <w:pPr>
        <w:pStyle w:val="Music"/>
      </w:pPr>
      <w:r w:rsidRPr="000A00B7">
        <w:t>[</w:t>
      </w:r>
      <w:r w:rsidR="00FA42EF">
        <w:t>M</w:t>
      </w:r>
      <w:r w:rsidRPr="000A00B7">
        <w:t xml:space="preserve">ore </w:t>
      </w:r>
      <w:r w:rsidR="00FA42EF">
        <w:t xml:space="preserve">plastic </w:t>
      </w:r>
      <w:r w:rsidRPr="000A00B7">
        <w:t>rustling]</w:t>
      </w:r>
    </w:p>
    <w:p w14:paraId="21808C6B" w14:textId="2F69BDCD" w:rsidR="004A0976" w:rsidRDefault="004A0976" w:rsidP="004A0976">
      <w:pPr>
        <w:pStyle w:val="Character"/>
      </w:pPr>
      <w:r>
        <w:t>CELIA (CONT’D)</w:t>
      </w:r>
    </w:p>
    <w:p w14:paraId="24F45E62" w14:textId="11DB34AD" w:rsidR="009B29E1" w:rsidRDefault="009B29E1" w:rsidP="009B29E1">
      <w:r w:rsidRPr="000A00B7">
        <w:t>It’s running.</w:t>
      </w:r>
    </w:p>
    <w:p w14:paraId="14A27C1B" w14:textId="77777777" w:rsidR="00EE48F4" w:rsidRDefault="00EE48F4" w:rsidP="00EE48F4">
      <w:pPr>
        <w:pStyle w:val="Character"/>
      </w:pPr>
      <w:r>
        <w:t>LAVERNE</w:t>
      </w:r>
    </w:p>
    <w:p w14:paraId="1404156C" w14:textId="77777777" w:rsidR="009B29E1" w:rsidRDefault="009B29E1" w:rsidP="009B29E1">
      <w:r w:rsidRPr="000A00B7">
        <w:t>How odd.</w:t>
      </w:r>
    </w:p>
    <w:p w14:paraId="25A982BB" w14:textId="77777777" w:rsidR="00EE48F4" w:rsidRDefault="00EE48F4" w:rsidP="00EE48F4">
      <w:pPr>
        <w:pStyle w:val="Character"/>
      </w:pPr>
      <w:r>
        <w:t>CELIA</w:t>
      </w:r>
    </w:p>
    <w:p w14:paraId="271DC9CE" w14:textId="77777777" w:rsidR="009B29E1" w:rsidRDefault="009B29E1" w:rsidP="009B29E1">
      <w:r w:rsidRPr="000A00B7">
        <w:t xml:space="preserve">Yeah, I don’t like </w:t>
      </w:r>
      <w:proofErr w:type="spellStart"/>
      <w:r w:rsidRPr="000A00B7">
        <w:t>th</w:t>
      </w:r>
      <w:proofErr w:type="spellEnd"/>
      <w:r w:rsidRPr="000A00B7">
        <w:t>—</w:t>
      </w:r>
    </w:p>
    <w:p w14:paraId="3CD3A181" w14:textId="77777777" w:rsidR="009B29E1" w:rsidRDefault="009B29E1" w:rsidP="009B29E1">
      <w:r w:rsidRPr="000A00B7">
        <w:t>Hang on, listen.</w:t>
      </w:r>
    </w:p>
    <w:p w14:paraId="1DE79826" w14:textId="70066185" w:rsidR="009B29E1" w:rsidRDefault="00AD5A59" w:rsidP="00AD5A59">
      <w:pPr>
        <w:pStyle w:val="Music"/>
      </w:pPr>
      <w:r w:rsidRPr="000A00B7">
        <w:t>[</w:t>
      </w:r>
      <w:r w:rsidR="009D1644">
        <w:t xml:space="preserve">Distant </w:t>
      </w:r>
      <w:r w:rsidRPr="000A00B7">
        <w:t xml:space="preserve">sounds of </w:t>
      </w:r>
      <w:r w:rsidR="00B33A42">
        <w:t xml:space="preserve">echoing </w:t>
      </w:r>
      <w:r w:rsidRPr="000A00B7">
        <w:t>tapping and footsteps</w:t>
      </w:r>
      <w:r w:rsidR="009D1644">
        <w:t>; Celia runs to the door and opens it</w:t>
      </w:r>
      <w:r w:rsidRPr="000A00B7">
        <w:t>]</w:t>
      </w:r>
    </w:p>
    <w:p w14:paraId="58C4ABD1" w14:textId="199A6A7E" w:rsidR="009B29E1" w:rsidRDefault="000337C0" w:rsidP="009B29E1">
      <w:r w:rsidRPr="000337C0">
        <w:rPr>
          <w:b/>
          <w:bCs/>
        </w:rPr>
        <w:t>(</w:t>
      </w:r>
      <w:r w:rsidR="009B29E1" w:rsidRPr="000337C0">
        <w:rPr>
          <w:b/>
          <w:bCs/>
        </w:rPr>
        <w:t>Relieved</w:t>
      </w:r>
      <w:r w:rsidRPr="000337C0">
        <w:rPr>
          <w:b/>
          <w:bCs/>
        </w:rPr>
        <w:t>)</w:t>
      </w:r>
      <w:r w:rsidR="009B29E1" w:rsidRPr="000A00B7">
        <w:t xml:space="preserve"> Oh thank </w:t>
      </w:r>
      <w:proofErr w:type="gramStart"/>
      <w:r w:rsidR="007D509C">
        <w:t>g</w:t>
      </w:r>
      <w:r w:rsidR="009B29E1" w:rsidRPr="000A00B7">
        <w:t>od</w:t>
      </w:r>
      <w:proofErr w:type="gramEnd"/>
      <w:r w:rsidR="009B29E1" w:rsidRPr="000A00B7">
        <w:t>.</w:t>
      </w:r>
    </w:p>
    <w:p w14:paraId="387FD7CC" w14:textId="77777777" w:rsidR="00EE48F4" w:rsidRDefault="00EE48F4" w:rsidP="00EE48F4">
      <w:pPr>
        <w:pStyle w:val="Character"/>
      </w:pPr>
      <w:r>
        <w:lastRenderedPageBreak/>
        <w:t>LAVERNE</w:t>
      </w:r>
    </w:p>
    <w:p w14:paraId="02667133" w14:textId="77777777" w:rsidR="009B29E1" w:rsidRDefault="009B29E1" w:rsidP="009B29E1">
      <w:r w:rsidRPr="000A00B7">
        <w:t>That them?</w:t>
      </w:r>
    </w:p>
    <w:p w14:paraId="73091786" w14:textId="77777777" w:rsidR="00EE48F4" w:rsidRDefault="00EE48F4" w:rsidP="00EE48F4">
      <w:pPr>
        <w:pStyle w:val="Character"/>
      </w:pPr>
      <w:r>
        <w:t>CELIA</w:t>
      </w:r>
    </w:p>
    <w:p w14:paraId="4703E411" w14:textId="77777777" w:rsidR="009B29E1" w:rsidRDefault="009B29E1" w:rsidP="009B29E1">
      <w:r w:rsidRPr="000A00B7">
        <w:t>Yeah. And they’re with a couple of new people! I don’t recognise them!</w:t>
      </w:r>
    </w:p>
    <w:p w14:paraId="1B868B99" w14:textId="77777777" w:rsidR="00EE48F4" w:rsidRDefault="00EE48F4" w:rsidP="00EE48F4">
      <w:pPr>
        <w:pStyle w:val="Character"/>
      </w:pPr>
      <w:r>
        <w:t>LAVERNE</w:t>
      </w:r>
    </w:p>
    <w:p w14:paraId="7664FA89" w14:textId="77777777" w:rsidR="009B29E1" w:rsidRDefault="009B29E1" w:rsidP="009B29E1">
      <w:r w:rsidRPr="000A00B7">
        <w:t>Well, that explains it, doesn’t it?</w:t>
      </w:r>
    </w:p>
    <w:p w14:paraId="1AEC53FB" w14:textId="6D60079A" w:rsidR="009B29E1" w:rsidRDefault="00A66EBA" w:rsidP="00A66EBA">
      <w:pPr>
        <w:pStyle w:val="Music"/>
      </w:pPr>
      <w:r w:rsidRPr="000A00B7">
        <w:t>[</w:t>
      </w:r>
      <w:r w:rsidR="00B33A42">
        <w:t>Walking and tapping louder</w:t>
      </w:r>
      <w:r w:rsidRPr="000A00B7">
        <w:t>]</w:t>
      </w:r>
    </w:p>
    <w:p w14:paraId="3ED8567B" w14:textId="77777777" w:rsidR="00EE48F4" w:rsidRDefault="00EE48F4" w:rsidP="00EE48F4">
      <w:pPr>
        <w:pStyle w:val="Character"/>
      </w:pPr>
      <w:r>
        <w:t>CELIA</w:t>
      </w:r>
    </w:p>
    <w:p w14:paraId="7F9CCEFE" w14:textId="065800EF" w:rsidR="009B29E1" w:rsidRDefault="00974CF1" w:rsidP="009B29E1">
      <w:r w:rsidRPr="00974CF1">
        <w:rPr>
          <w:b/>
          <w:bCs/>
        </w:rPr>
        <w:t>(</w:t>
      </w:r>
      <w:r w:rsidR="009B29E1" w:rsidRPr="00974CF1">
        <w:rPr>
          <w:b/>
          <w:bCs/>
        </w:rPr>
        <w:t>Whispered shout</w:t>
      </w:r>
      <w:r w:rsidRPr="00974CF1">
        <w:rPr>
          <w:b/>
          <w:bCs/>
        </w:rPr>
        <w:t>)</w:t>
      </w:r>
      <w:r w:rsidR="009B29E1" w:rsidRPr="000A00B7">
        <w:t xml:space="preserve"> Georgie! Melanie! Over here!</w:t>
      </w:r>
    </w:p>
    <w:p w14:paraId="6F7E5896" w14:textId="77777777" w:rsidR="00950127" w:rsidRDefault="00950127" w:rsidP="00950127">
      <w:pPr>
        <w:pStyle w:val="Character"/>
      </w:pPr>
      <w:r>
        <w:t>ARCHIVIST</w:t>
      </w:r>
    </w:p>
    <w:p w14:paraId="382BB47C" w14:textId="252D6A63" w:rsidR="009B29E1" w:rsidRDefault="00B33A42" w:rsidP="009B29E1">
      <w:r w:rsidRPr="00BF1E55">
        <w:rPr>
          <w:b/>
          <w:bCs/>
        </w:rPr>
        <w:t xml:space="preserve"> </w:t>
      </w:r>
      <w:r w:rsidR="00BF1E55" w:rsidRPr="00BF1E55">
        <w:rPr>
          <w:b/>
          <w:bCs/>
        </w:rPr>
        <w:t>(</w:t>
      </w:r>
      <w:r w:rsidR="009B29E1" w:rsidRPr="00BF1E55">
        <w:rPr>
          <w:b/>
          <w:bCs/>
        </w:rPr>
        <w:t>Faint, amused</w:t>
      </w:r>
      <w:r w:rsidR="00BF1E55" w:rsidRPr="00BF1E55">
        <w:rPr>
          <w:b/>
          <w:bCs/>
        </w:rPr>
        <w:t>)</w:t>
      </w:r>
      <w:r w:rsidR="009B29E1" w:rsidRPr="000A00B7">
        <w:t xml:space="preserve"> First name terms with the prophets? Bit disrespectful.</w:t>
      </w:r>
    </w:p>
    <w:p w14:paraId="6DB1186F" w14:textId="77777777" w:rsidR="00950127" w:rsidRDefault="00950127" w:rsidP="00950127">
      <w:pPr>
        <w:pStyle w:val="Character"/>
      </w:pPr>
      <w:r>
        <w:t>GEORGIE</w:t>
      </w:r>
    </w:p>
    <w:p w14:paraId="47286268" w14:textId="2ED513B0" w:rsidR="009B29E1" w:rsidRDefault="00BF1E55" w:rsidP="009B29E1">
      <w:r w:rsidRPr="00BF1E55">
        <w:rPr>
          <w:b/>
          <w:bCs/>
        </w:rPr>
        <w:t>(</w:t>
      </w:r>
      <w:r w:rsidR="009B29E1" w:rsidRPr="00BF1E55">
        <w:rPr>
          <w:b/>
          <w:bCs/>
        </w:rPr>
        <w:t>Faint</w:t>
      </w:r>
      <w:r w:rsidRPr="00BF1E55">
        <w:rPr>
          <w:b/>
          <w:bCs/>
        </w:rPr>
        <w:t>)</w:t>
      </w:r>
      <w:r w:rsidR="009B29E1" w:rsidRPr="000A00B7">
        <w:t xml:space="preserve"> John.</w:t>
      </w:r>
    </w:p>
    <w:p w14:paraId="5D197278" w14:textId="77777777" w:rsidR="00950127" w:rsidRDefault="00950127" w:rsidP="00950127">
      <w:pPr>
        <w:pStyle w:val="Character"/>
      </w:pPr>
      <w:r>
        <w:t>ARCHIVIST</w:t>
      </w:r>
    </w:p>
    <w:p w14:paraId="7CA28C2B" w14:textId="38B412C8" w:rsidR="009B29E1" w:rsidRDefault="00BF1E55" w:rsidP="009B29E1">
      <w:r w:rsidRPr="00BF1E55">
        <w:rPr>
          <w:b/>
          <w:bCs/>
        </w:rPr>
        <w:t>(</w:t>
      </w:r>
      <w:r w:rsidR="00E25196">
        <w:rPr>
          <w:b/>
          <w:bCs/>
        </w:rPr>
        <w:t>Closer</w:t>
      </w:r>
      <w:r w:rsidRPr="00BF1E55">
        <w:rPr>
          <w:b/>
          <w:bCs/>
        </w:rPr>
        <w:t>)</w:t>
      </w:r>
      <w:r w:rsidR="009B29E1" w:rsidRPr="000A00B7">
        <w:t xml:space="preserve"> Sorry.</w:t>
      </w:r>
    </w:p>
    <w:p w14:paraId="02E84822" w14:textId="0D029D38" w:rsidR="009B29E1" w:rsidRDefault="00073826" w:rsidP="00073826">
      <w:pPr>
        <w:pStyle w:val="Music"/>
      </w:pPr>
      <w:r w:rsidRPr="000A00B7">
        <w:t>[</w:t>
      </w:r>
      <w:r w:rsidR="006B3C5D">
        <w:t xml:space="preserve">Sounds of a group entering </w:t>
      </w:r>
      <w:r w:rsidR="007D77AB">
        <w:t>the room</w:t>
      </w:r>
      <w:r w:rsidRPr="000A00B7">
        <w:t xml:space="preserve">] </w:t>
      </w:r>
    </w:p>
    <w:p w14:paraId="13A621EF" w14:textId="77777777" w:rsidR="00EE48F4" w:rsidRDefault="00EE48F4" w:rsidP="00EE48F4">
      <w:pPr>
        <w:pStyle w:val="Character"/>
      </w:pPr>
      <w:r>
        <w:t>LAVERNE</w:t>
      </w:r>
    </w:p>
    <w:p w14:paraId="1236DEBA" w14:textId="77777777" w:rsidR="009B29E1" w:rsidRDefault="009B29E1" w:rsidP="009B29E1">
      <w:r w:rsidRPr="000A00B7">
        <w:t>Glad to see you’re okay. We were getting worried.</w:t>
      </w:r>
    </w:p>
    <w:p w14:paraId="34495444" w14:textId="77777777" w:rsidR="00950127" w:rsidRDefault="00950127" w:rsidP="00950127">
      <w:pPr>
        <w:pStyle w:val="Character"/>
      </w:pPr>
      <w:r>
        <w:lastRenderedPageBreak/>
        <w:t>ARCHIVIST</w:t>
      </w:r>
    </w:p>
    <w:p w14:paraId="722A956A" w14:textId="67F66795" w:rsidR="009B29E1" w:rsidRDefault="0028245D" w:rsidP="009B29E1">
      <w:r w:rsidRPr="0028245D">
        <w:rPr>
          <w:b/>
          <w:bCs/>
        </w:rPr>
        <w:t>(</w:t>
      </w:r>
      <w:r w:rsidR="009B29E1" w:rsidRPr="0028245D">
        <w:rPr>
          <w:b/>
          <w:bCs/>
        </w:rPr>
        <w:t>Quiet</w:t>
      </w:r>
      <w:r w:rsidRPr="0028245D">
        <w:rPr>
          <w:b/>
          <w:bCs/>
        </w:rPr>
        <w:t>)</w:t>
      </w:r>
      <w:r w:rsidR="009B29E1" w:rsidRPr="000A00B7">
        <w:t xml:space="preserve"> After you.</w:t>
      </w:r>
    </w:p>
    <w:p w14:paraId="3E0356DB" w14:textId="77777777" w:rsidR="00950127" w:rsidRDefault="00950127" w:rsidP="00950127">
      <w:pPr>
        <w:pStyle w:val="Character"/>
      </w:pPr>
      <w:r>
        <w:t>GEORGIE</w:t>
      </w:r>
    </w:p>
    <w:p w14:paraId="791E776A" w14:textId="341096C0" w:rsidR="009B29E1" w:rsidRDefault="0028245D" w:rsidP="009B29E1">
      <w:r w:rsidRPr="0028245D">
        <w:rPr>
          <w:b/>
          <w:bCs/>
        </w:rPr>
        <w:t>(</w:t>
      </w:r>
      <w:r w:rsidR="009B29E1" w:rsidRPr="0028245D">
        <w:rPr>
          <w:b/>
          <w:bCs/>
        </w:rPr>
        <w:t>Teasing</w:t>
      </w:r>
      <w:r w:rsidRPr="0028245D">
        <w:rPr>
          <w:b/>
          <w:bCs/>
        </w:rPr>
        <w:t>)</w:t>
      </w:r>
      <w:r w:rsidR="009B29E1" w:rsidRPr="000A00B7">
        <w:t xml:space="preserve"> Oh, were you? Both of you?</w:t>
      </w:r>
    </w:p>
    <w:p w14:paraId="0C7A8E9E" w14:textId="77777777" w:rsidR="00EE48F4" w:rsidRDefault="00EE48F4" w:rsidP="00EE48F4">
      <w:pPr>
        <w:pStyle w:val="Character"/>
      </w:pPr>
      <w:r>
        <w:t>CELIA</w:t>
      </w:r>
    </w:p>
    <w:p w14:paraId="1DD3429F" w14:textId="284D340C" w:rsidR="009B29E1" w:rsidRDefault="0028245D" w:rsidP="009B29E1">
      <w:r w:rsidRPr="0028245D">
        <w:rPr>
          <w:b/>
          <w:bCs/>
        </w:rPr>
        <w:t>(</w:t>
      </w:r>
      <w:r w:rsidR="009B29E1" w:rsidRPr="0028245D">
        <w:rPr>
          <w:b/>
          <w:bCs/>
        </w:rPr>
        <w:t>Plaintive</w:t>
      </w:r>
      <w:r w:rsidRPr="0028245D">
        <w:rPr>
          <w:b/>
          <w:bCs/>
        </w:rPr>
        <w:t>)</w:t>
      </w:r>
      <w:r w:rsidR="009B29E1" w:rsidRPr="000A00B7">
        <w:t xml:space="preserve"> I’m allowed to care!</w:t>
      </w:r>
    </w:p>
    <w:p w14:paraId="4CAF9DEF" w14:textId="6DDE0B75" w:rsidR="009B29E1" w:rsidRDefault="001439FC" w:rsidP="001439FC">
      <w:pPr>
        <w:pStyle w:val="Music"/>
      </w:pPr>
      <w:r w:rsidRPr="000A00B7">
        <w:t>[</w:t>
      </w:r>
      <w:r>
        <w:t>F</w:t>
      </w:r>
      <w:r w:rsidRPr="000A00B7">
        <w:t>ootsteps and small movements as folks settle themselves]</w:t>
      </w:r>
    </w:p>
    <w:p w14:paraId="2127E534" w14:textId="77777777" w:rsidR="00950127" w:rsidRDefault="00950127" w:rsidP="00950127">
      <w:pPr>
        <w:pStyle w:val="Character"/>
      </w:pPr>
      <w:r>
        <w:t>GEORGIE</w:t>
      </w:r>
    </w:p>
    <w:p w14:paraId="36E67AE5" w14:textId="77777777" w:rsidR="009B29E1" w:rsidRDefault="009B29E1" w:rsidP="009B29E1">
      <w:r w:rsidRPr="000A00B7">
        <w:t>Where’re the others?</w:t>
      </w:r>
    </w:p>
    <w:p w14:paraId="67708DE3" w14:textId="77777777" w:rsidR="00EE48F4" w:rsidRDefault="00EE48F4" w:rsidP="00EE48F4">
      <w:pPr>
        <w:pStyle w:val="Character"/>
      </w:pPr>
      <w:r>
        <w:t>LAVERNE</w:t>
      </w:r>
    </w:p>
    <w:p w14:paraId="415E92D3" w14:textId="01E40834" w:rsidR="009B29E1" w:rsidRDefault="009B29E1" w:rsidP="009B29E1">
      <w:r w:rsidRPr="000A00B7">
        <w:t>I think Arun’s off writing. The rest are sleeping.</w:t>
      </w:r>
    </w:p>
    <w:p w14:paraId="241B701C" w14:textId="4E77A65E" w:rsidR="00E072CD" w:rsidRDefault="00E072CD" w:rsidP="00E072CD">
      <w:pPr>
        <w:pStyle w:val="Music"/>
      </w:pPr>
      <w:r>
        <w:t>[Someone sits on a wood chair]</w:t>
      </w:r>
    </w:p>
    <w:p w14:paraId="7C32730A" w14:textId="77777777" w:rsidR="00950127" w:rsidRDefault="00950127" w:rsidP="00950127">
      <w:pPr>
        <w:pStyle w:val="Character"/>
      </w:pPr>
      <w:r>
        <w:t>ARCHIVIST</w:t>
      </w:r>
    </w:p>
    <w:p w14:paraId="26B4B25D" w14:textId="77777777" w:rsidR="009B29E1" w:rsidRDefault="009B29E1" w:rsidP="009B29E1">
      <w:r w:rsidRPr="000A00B7">
        <w:t>You can sleep here?</w:t>
      </w:r>
    </w:p>
    <w:p w14:paraId="1EB5D6CA" w14:textId="77777777" w:rsidR="00950127" w:rsidRDefault="00950127" w:rsidP="00950127">
      <w:pPr>
        <w:pStyle w:val="Character"/>
      </w:pPr>
      <w:r>
        <w:t>MELANIE</w:t>
      </w:r>
    </w:p>
    <w:p w14:paraId="01A7505C" w14:textId="77777777" w:rsidR="009B29E1" w:rsidRDefault="009B29E1" w:rsidP="009B29E1">
      <w:r w:rsidRPr="000A00B7">
        <w:t>You don’t have to, but it does pass the time.</w:t>
      </w:r>
    </w:p>
    <w:p w14:paraId="0AC291B2" w14:textId="29F89D34" w:rsidR="009B29E1" w:rsidRDefault="0020471F" w:rsidP="0020471F">
      <w:pPr>
        <w:pStyle w:val="Music"/>
      </w:pPr>
      <w:r w:rsidRPr="000A00B7">
        <w:t>[</w:t>
      </w:r>
      <w:r>
        <w:t>M</w:t>
      </w:r>
      <w:r w:rsidRPr="000A00B7">
        <w:t xml:space="preserve">elanie </w:t>
      </w:r>
      <w:r w:rsidR="008D1A9C">
        <w:t xml:space="preserve">folds her cane and </w:t>
      </w:r>
      <w:r w:rsidRPr="000A00B7">
        <w:t>settles into a</w:t>
      </w:r>
      <w:r w:rsidR="00425E95">
        <w:t xml:space="preserve"> squeaking</w:t>
      </w:r>
      <w:r w:rsidRPr="000A00B7">
        <w:t xml:space="preserve"> </w:t>
      </w:r>
      <w:r w:rsidR="00425E95">
        <w:t>arm</w:t>
      </w:r>
      <w:r w:rsidRPr="000A00B7">
        <w:t>chair]</w:t>
      </w:r>
    </w:p>
    <w:p w14:paraId="3E14ADDF" w14:textId="77777777" w:rsidR="00950127" w:rsidRDefault="00950127" w:rsidP="00950127">
      <w:pPr>
        <w:pStyle w:val="Character"/>
      </w:pPr>
      <w:r>
        <w:t>MARTIN</w:t>
      </w:r>
    </w:p>
    <w:p w14:paraId="19CF7FF7" w14:textId="59A74802" w:rsidR="009B29E1" w:rsidRDefault="009B29E1" w:rsidP="009B29E1">
      <w:r w:rsidRPr="000A00B7">
        <w:t>This place is pretty nice.</w:t>
      </w:r>
    </w:p>
    <w:p w14:paraId="01825131" w14:textId="0EE735B1" w:rsidR="00494748" w:rsidRDefault="00494748" w:rsidP="00494748">
      <w:pPr>
        <w:pStyle w:val="Music"/>
      </w:pPr>
      <w:r>
        <w:t>[Martin puts down backpack]</w:t>
      </w:r>
    </w:p>
    <w:p w14:paraId="40FDC146" w14:textId="77777777" w:rsidR="00950127" w:rsidRDefault="00950127" w:rsidP="00950127">
      <w:pPr>
        <w:pStyle w:val="Character"/>
      </w:pPr>
      <w:r>
        <w:lastRenderedPageBreak/>
        <w:t>MELANIE</w:t>
      </w:r>
    </w:p>
    <w:p w14:paraId="1709A63E" w14:textId="572A8397" w:rsidR="009B29E1" w:rsidRDefault="009B29E1" w:rsidP="009B29E1">
      <w:r w:rsidRPr="000A00B7">
        <w:t xml:space="preserve">Yeah, I reckon it used to be </w:t>
      </w:r>
      <w:r w:rsidR="00552050">
        <w:t>the</w:t>
      </w:r>
      <w:r w:rsidRPr="000A00B7">
        <w:t xml:space="preserve"> hideout of, um, </w:t>
      </w:r>
      <w:r w:rsidR="00552050">
        <w:t xml:space="preserve">of </w:t>
      </w:r>
      <w:r w:rsidRPr="000A00B7">
        <w:t>you-know-who, uh, when he was living down here. It had supplies and everything.</w:t>
      </w:r>
    </w:p>
    <w:p w14:paraId="54BE0662" w14:textId="77777777" w:rsidR="00EE48F4" w:rsidRDefault="00EE48F4" w:rsidP="00EE48F4">
      <w:pPr>
        <w:pStyle w:val="Character"/>
      </w:pPr>
      <w:r>
        <w:t>CELIA</w:t>
      </w:r>
    </w:p>
    <w:p w14:paraId="4712FFD5" w14:textId="77777777" w:rsidR="009B29E1" w:rsidRDefault="009B29E1" w:rsidP="009B29E1">
      <w:r w:rsidRPr="000A00B7">
        <w:t>Sorry, we haven’t been introduced, you are...?</w:t>
      </w:r>
    </w:p>
    <w:p w14:paraId="1290C6F9" w14:textId="77777777" w:rsidR="00950127" w:rsidRDefault="00950127" w:rsidP="00950127">
      <w:pPr>
        <w:pStyle w:val="Character"/>
      </w:pPr>
      <w:r>
        <w:t>GEORGIE</w:t>
      </w:r>
    </w:p>
    <w:p w14:paraId="379B3D4C" w14:textId="77777777" w:rsidR="009B29E1" w:rsidRDefault="009B29E1" w:rsidP="009B29E1">
      <w:r w:rsidRPr="000A00B7">
        <w:t>Oh, um, of course, sorry. This is—</w:t>
      </w:r>
    </w:p>
    <w:p w14:paraId="36744BA2" w14:textId="77777777" w:rsidR="00950127" w:rsidRDefault="00950127" w:rsidP="00950127">
      <w:pPr>
        <w:pStyle w:val="Character"/>
      </w:pPr>
      <w:r>
        <w:t>ARCHIVIST</w:t>
      </w:r>
    </w:p>
    <w:p w14:paraId="52CF47FE" w14:textId="77777777" w:rsidR="009B29E1" w:rsidRDefault="009B29E1" w:rsidP="009B29E1">
      <w:r w:rsidRPr="000A00B7">
        <w:t>Jonathan. John. Sims.</w:t>
      </w:r>
    </w:p>
    <w:p w14:paraId="3A5F0AAB" w14:textId="77777777" w:rsidR="00950127" w:rsidRDefault="00950127" w:rsidP="00950127">
      <w:pPr>
        <w:pStyle w:val="Character"/>
      </w:pPr>
      <w:r>
        <w:t>MARTIN</w:t>
      </w:r>
    </w:p>
    <w:p w14:paraId="12CEB02E" w14:textId="77777777" w:rsidR="009B29E1" w:rsidRDefault="009B29E1" w:rsidP="009B29E1">
      <w:r w:rsidRPr="000A00B7">
        <w:t>Uh, Martin. Hello!</w:t>
      </w:r>
    </w:p>
    <w:p w14:paraId="572DF215" w14:textId="77777777" w:rsidR="00950127" w:rsidRDefault="00950127" w:rsidP="00950127">
      <w:pPr>
        <w:pStyle w:val="Character"/>
      </w:pPr>
      <w:r>
        <w:t>GEORGIE</w:t>
      </w:r>
    </w:p>
    <w:p w14:paraId="0913C76B" w14:textId="77777777" w:rsidR="009B29E1" w:rsidRDefault="009B29E1" w:rsidP="009B29E1">
      <w:r w:rsidRPr="000A00B7">
        <w:t>And this is Laverne.</w:t>
      </w:r>
    </w:p>
    <w:p w14:paraId="640022EA" w14:textId="77777777" w:rsidR="00EE48F4" w:rsidRDefault="00EE48F4" w:rsidP="00EE48F4">
      <w:pPr>
        <w:pStyle w:val="Character"/>
      </w:pPr>
      <w:r>
        <w:t>LAVERNE</w:t>
      </w:r>
    </w:p>
    <w:p w14:paraId="6DD8DC80" w14:textId="77777777" w:rsidR="009B29E1" w:rsidRDefault="009B29E1" w:rsidP="009B29E1">
      <w:r w:rsidRPr="000A00B7">
        <w:t>Good to meet you.</w:t>
      </w:r>
    </w:p>
    <w:p w14:paraId="338FFFBB" w14:textId="4DC00BD4" w:rsidR="009B29E1" w:rsidRPr="000A00B7" w:rsidRDefault="009B29E1" w:rsidP="005856AF">
      <w:pPr>
        <w:pStyle w:val="Character"/>
      </w:pPr>
      <w:r w:rsidRPr="000A00B7">
        <w:t>GEORG</w:t>
      </w:r>
      <w:r w:rsidR="005856AF">
        <w:t>I</w:t>
      </w:r>
      <w:r w:rsidRPr="000A00B7">
        <w:t>E</w:t>
      </w:r>
    </w:p>
    <w:p w14:paraId="36526BB2" w14:textId="77777777" w:rsidR="009B29E1" w:rsidRDefault="009B29E1" w:rsidP="009B29E1">
      <w:r w:rsidRPr="000A00B7">
        <w:t>And Celia.</w:t>
      </w:r>
    </w:p>
    <w:p w14:paraId="6B2926F9" w14:textId="77777777" w:rsidR="00950127" w:rsidRDefault="00950127" w:rsidP="00950127">
      <w:pPr>
        <w:pStyle w:val="Character"/>
      </w:pPr>
      <w:r>
        <w:t>MARTIN</w:t>
      </w:r>
    </w:p>
    <w:p w14:paraId="2A2C0203" w14:textId="662C2B10" w:rsidR="009B29E1" w:rsidRDefault="00EF71F1" w:rsidP="009B29E1">
      <w:r w:rsidRPr="00EF71F1">
        <w:rPr>
          <w:b/>
          <w:bCs/>
        </w:rPr>
        <w:t>(</w:t>
      </w:r>
      <w:r w:rsidR="009B29E1" w:rsidRPr="00EF71F1">
        <w:rPr>
          <w:b/>
          <w:bCs/>
        </w:rPr>
        <w:t>Puzzled</w:t>
      </w:r>
      <w:r w:rsidRPr="00EF71F1">
        <w:rPr>
          <w:b/>
          <w:bCs/>
        </w:rPr>
        <w:t>)</w:t>
      </w:r>
      <w:r w:rsidR="009B29E1" w:rsidRPr="000A00B7">
        <w:t xml:space="preserve"> Celia?</w:t>
      </w:r>
    </w:p>
    <w:p w14:paraId="1907C647" w14:textId="77777777" w:rsidR="00EE48F4" w:rsidRDefault="00EE48F4" w:rsidP="00EE48F4">
      <w:pPr>
        <w:pStyle w:val="Character"/>
      </w:pPr>
      <w:r>
        <w:lastRenderedPageBreak/>
        <w:t>CELIA</w:t>
      </w:r>
    </w:p>
    <w:p w14:paraId="7E8B9EB1" w14:textId="77777777" w:rsidR="009B29E1" w:rsidRDefault="009B29E1" w:rsidP="009B29E1">
      <w:r w:rsidRPr="000A00B7">
        <w:t>Probably. The, um... place I was trapped in, they took my name. I never got it back. But I like Celia, so… yeah! Celia it is.</w:t>
      </w:r>
    </w:p>
    <w:p w14:paraId="4D53EF33" w14:textId="431A2064" w:rsidR="009B29E1" w:rsidRPr="000A00B7" w:rsidRDefault="008601FA" w:rsidP="008601FA">
      <w:pPr>
        <w:pStyle w:val="Character"/>
      </w:pPr>
      <w:r>
        <w:t>MARTIN</w:t>
      </w:r>
    </w:p>
    <w:p w14:paraId="280C5DF5" w14:textId="77777777" w:rsidR="009B29E1" w:rsidRDefault="009B29E1" w:rsidP="009B29E1">
      <w:r w:rsidRPr="000A00B7">
        <w:t>Uh… H-Hello... Celia.</w:t>
      </w:r>
    </w:p>
    <w:p w14:paraId="5A4E621D" w14:textId="77777777" w:rsidR="00EE48F4" w:rsidRDefault="00EE48F4" w:rsidP="00EE48F4">
      <w:pPr>
        <w:pStyle w:val="Character"/>
      </w:pPr>
      <w:r>
        <w:t>CELIA</w:t>
      </w:r>
    </w:p>
    <w:p w14:paraId="48EA534F" w14:textId="77777777" w:rsidR="009B29E1" w:rsidRDefault="009B29E1" w:rsidP="009B29E1">
      <w:r w:rsidRPr="000A00B7">
        <w:t xml:space="preserve">So, where </w:t>
      </w:r>
      <w:r w:rsidRPr="000A00B7">
        <w:rPr>
          <w:b/>
          <w:bCs/>
        </w:rPr>
        <w:t>were</w:t>
      </w:r>
      <w:r w:rsidRPr="000A00B7">
        <w:t xml:space="preserve"> you two then?</w:t>
      </w:r>
    </w:p>
    <w:p w14:paraId="26864937" w14:textId="77777777" w:rsidR="00950127" w:rsidRDefault="00950127" w:rsidP="00950127">
      <w:pPr>
        <w:pStyle w:val="Character"/>
      </w:pPr>
      <w:r>
        <w:t>ARCHIVIST</w:t>
      </w:r>
    </w:p>
    <w:p w14:paraId="4B6FC44D" w14:textId="77777777" w:rsidR="009B29E1" w:rsidRDefault="009B29E1" w:rsidP="009B29E1">
      <w:r w:rsidRPr="000A00B7">
        <w:t>Er… Pardon?</w:t>
      </w:r>
    </w:p>
    <w:p w14:paraId="0C16E7F4" w14:textId="77777777" w:rsidR="00EE48F4" w:rsidRDefault="00EE48F4" w:rsidP="00EE48F4">
      <w:pPr>
        <w:pStyle w:val="Character"/>
      </w:pPr>
      <w:r>
        <w:t>CELIA</w:t>
      </w:r>
    </w:p>
    <w:p w14:paraId="0DE3C495" w14:textId="77777777" w:rsidR="009B29E1" w:rsidRDefault="009B29E1" w:rsidP="009B29E1">
      <w:r w:rsidRPr="000A00B7">
        <w:t>They saved you, right? From one of the nightmares? So, what was it?</w:t>
      </w:r>
    </w:p>
    <w:p w14:paraId="08B381C6" w14:textId="77777777" w:rsidR="00950127" w:rsidRDefault="00950127" w:rsidP="00950127">
      <w:pPr>
        <w:pStyle w:val="Character"/>
      </w:pPr>
      <w:r>
        <w:t>ARCHIVIST</w:t>
      </w:r>
    </w:p>
    <w:p w14:paraId="737C517B" w14:textId="77777777" w:rsidR="009B29E1" w:rsidRDefault="009B29E1" w:rsidP="009B29E1">
      <w:r w:rsidRPr="000A00B7">
        <w:t>Oh…</w:t>
      </w:r>
    </w:p>
    <w:p w14:paraId="744868F6" w14:textId="77777777" w:rsidR="00EE48F4" w:rsidRDefault="00EE48F4" w:rsidP="00EE48F4">
      <w:pPr>
        <w:pStyle w:val="Character"/>
      </w:pPr>
      <w:r>
        <w:t>LAVERNE</w:t>
      </w:r>
    </w:p>
    <w:p w14:paraId="017EFA6D" w14:textId="77777777" w:rsidR="009B29E1" w:rsidRDefault="009B29E1" w:rsidP="009B29E1">
      <w:proofErr w:type="gramStart"/>
      <w:r w:rsidRPr="000A00B7">
        <w:t>Celia,</w:t>
      </w:r>
      <w:proofErr w:type="gramEnd"/>
      <w:r w:rsidRPr="000A00B7">
        <w:t xml:space="preserve"> don’t push. They can tell us when they’re ready.</w:t>
      </w:r>
    </w:p>
    <w:p w14:paraId="7F59D2E8" w14:textId="4BC00584" w:rsidR="009B29E1" w:rsidRDefault="00B77097" w:rsidP="00B77097">
      <w:pPr>
        <w:pStyle w:val="CharacterSounds"/>
      </w:pPr>
      <w:r>
        <w:t>(D</w:t>
      </w:r>
      <w:r w:rsidRPr="000A00B7">
        <w:t xml:space="preserve">iscomfited sounds from </w:t>
      </w:r>
      <w:r w:rsidR="00231E70">
        <w:t>M</w:t>
      </w:r>
      <w:r w:rsidRPr="000A00B7">
        <w:t>artin</w:t>
      </w:r>
      <w:r w:rsidR="00552050">
        <w:t>)</w:t>
      </w:r>
    </w:p>
    <w:p w14:paraId="18ACEF3D" w14:textId="77777777" w:rsidR="00950127" w:rsidRDefault="00950127" w:rsidP="00950127">
      <w:pPr>
        <w:pStyle w:val="Character"/>
      </w:pPr>
      <w:r>
        <w:t>GEORGIE</w:t>
      </w:r>
    </w:p>
    <w:p w14:paraId="0BC2BE9D" w14:textId="47643E93" w:rsidR="009B29E1" w:rsidRDefault="009B29E1" w:rsidP="009B29E1">
      <w:r w:rsidRPr="000A00B7">
        <w:t>Uh, no, they’re, they’re not</w:t>
      </w:r>
      <w:r w:rsidR="00F36545">
        <w:t xml:space="preserve"> um</w:t>
      </w:r>
      <w:r w:rsidRPr="000A00B7">
        <w:t xml:space="preserve">— </w:t>
      </w:r>
    </w:p>
    <w:p w14:paraId="4917545E" w14:textId="6BC17AB8" w:rsidR="009B29E1" w:rsidRDefault="009B29E1" w:rsidP="009B29E1">
      <w:r w:rsidRPr="000A00B7">
        <w:t>We didn’t rescue them.</w:t>
      </w:r>
    </w:p>
    <w:p w14:paraId="788DE591" w14:textId="11DA9677" w:rsidR="00F36545" w:rsidRDefault="00F36545" w:rsidP="00F36545">
      <w:pPr>
        <w:pStyle w:val="Character"/>
      </w:pPr>
      <w:r>
        <w:lastRenderedPageBreak/>
        <w:t>CELIA</w:t>
      </w:r>
    </w:p>
    <w:p w14:paraId="09CB1B8A" w14:textId="07C408A8" w:rsidR="00F36545" w:rsidRDefault="00F36545" w:rsidP="009B29E1">
      <w:r>
        <w:t>Huh?</w:t>
      </w:r>
    </w:p>
    <w:p w14:paraId="18EF8C2C" w14:textId="77777777" w:rsidR="00EE48F4" w:rsidRDefault="00EE48F4" w:rsidP="00EE48F4">
      <w:pPr>
        <w:pStyle w:val="Character"/>
      </w:pPr>
      <w:r>
        <w:t>LAVERNE</w:t>
      </w:r>
    </w:p>
    <w:p w14:paraId="3B5787C1" w14:textId="77777777" w:rsidR="009B29E1" w:rsidRDefault="009B29E1" w:rsidP="009B29E1">
      <w:r w:rsidRPr="000A00B7">
        <w:t>No? So where did they come from?</w:t>
      </w:r>
    </w:p>
    <w:p w14:paraId="61EC759E" w14:textId="77777777" w:rsidR="00950127" w:rsidRDefault="00950127" w:rsidP="00950127">
      <w:pPr>
        <w:pStyle w:val="Character"/>
      </w:pPr>
      <w:r>
        <w:t>MELANIE</w:t>
      </w:r>
    </w:p>
    <w:p w14:paraId="1DA39F6F" w14:textId="005DA457" w:rsidR="009B29E1" w:rsidRDefault="00CF6FCC" w:rsidP="009B29E1">
      <w:r w:rsidRPr="00CF6FCC">
        <w:rPr>
          <w:b/>
          <w:bCs/>
        </w:rPr>
        <w:t>(</w:t>
      </w:r>
      <w:r w:rsidR="009B29E1" w:rsidRPr="00CF6FCC">
        <w:rPr>
          <w:b/>
          <w:bCs/>
        </w:rPr>
        <w:t>Pointedly</w:t>
      </w:r>
      <w:r w:rsidRPr="00CF6FCC">
        <w:rPr>
          <w:b/>
          <w:bCs/>
        </w:rPr>
        <w:t>)</w:t>
      </w:r>
      <w:r w:rsidR="009B29E1" w:rsidRPr="000A00B7">
        <w:t xml:space="preserve"> Great question. John, do you want to field that one?</w:t>
      </w:r>
    </w:p>
    <w:p w14:paraId="23764FE2" w14:textId="3C3AF267" w:rsidR="001F1EBF" w:rsidRDefault="001F1EBF" w:rsidP="001F1EBF">
      <w:pPr>
        <w:pStyle w:val="CharacterSounds"/>
      </w:pPr>
      <w:r>
        <w:t>(Chuckle from Georgie)</w:t>
      </w:r>
    </w:p>
    <w:p w14:paraId="698644A5" w14:textId="77777777" w:rsidR="00950127" w:rsidRDefault="00950127" w:rsidP="00950127">
      <w:pPr>
        <w:pStyle w:val="Character"/>
      </w:pPr>
      <w:r>
        <w:t>ARCHIVIST</w:t>
      </w:r>
    </w:p>
    <w:p w14:paraId="040CADF9" w14:textId="1E2C748A" w:rsidR="009B29E1" w:rsidRDefault="009B29E1" w:rsidP="009B29E1">
      <w:r w:rsidRPr="000A00B7">
        <w:t xml:space="preserve">Uh, right, okay. Well, um… We were... We’re from out there. We’ve been wandering the </w:t>
      </w:r>
      <w:r w:rsidR="004E09DF">
        <w:t>w</w:t>
      </w:r>
      <w:r w:rsidRPr="000A00B7">
        <w:t>orld. Seeing</w:t>
      </w:r>
      <w:r w:rsidR="001F1EBF">
        <w:t>…</w:t>
      </w:r>
      <w:r w:rsidRPr="000A00B7">
        <w:t xml:space="preserve"> all its horrors.</w:t>
      </w:r>
    </w:p>
    <w:p w14:paraId="38E12F8E" w14:textId="77777777" w:rsidR="00EE48F4" w:rsidRDefault="00EE48F4" w:rsidP="00EE48F4">
      <w:pPr>
        <w:pStyle w:val="Character"/>
      </w:pPr>
      <w:r>
        <w:t>LAVERNE</w:t>
      </w:r>
    </w:p>
    <w:p w14:paraId="06CDBF3D" w14:textId="77777777" w:rsidR="009B29E1" w:rsidRDefault="009B29E1" w:rsidP="009B29E1">
      <w:r w:rsidRPr="000A00B7">
        <w:t>God, that sounds awful.</w:t>
      </w:r>
    </w:p>
    <w:p w14:paraId="24C90B08" w14:textId="77777777" w:rsidR="00950127" w:rsidRDefault="00950127" w:rsidP="00950127">
      <w:pPr>
        <w:pStyle w:val="Character"/>
      </w:pPr>
      <w:r>
        <w:t>MARTIN</w:t>
      </w:r>
    </w:p>
    <w:p w14:paraId="70583C31" w14:textId="77777777" w:rsidR="009B29E1" w:rsidRDefault="009B29E1" w:rsidP="009B29E1">
      <w:r w:rsidRPr="000A00B7">
        <w:t>Er… Yeah.</w:t>
      </w:r>
    </w:p>
    <w:p w14:paraId="5F04653A" w14:textId="77777777" w:rsidR="00950127" w:rsidRDefault="00950127" w:rsidP="00950127">
      <w:pPr>
        <w:pStyle w:val="Character"/>
      </w:pPr>
      <w:r>
        <w:t>ARCHIVIST</w:t>
      </w:r>
    </w:p>
    <w:p w14:paraId="12EED94E" w14:textId="77777777" w:rsidR="009B29E1" w:rsidRDefault="009B29E1" w:rsidP="009B29E1">
      <w:r w:rsidRPr="000A00B7">
        <w:t>But we’re old friends of your… uh, prophets.</w:t>
      </w:r>
    </w:p>
    <w:p w14:paraId="65CD20F4" w14:textId="77777777" w:rsidR="00EE48F4" w:rsidRDefault="00EE48F4" w:rsidP="00EE48F4">
      <w:pPr>
        <w:pStyle w:val="Character"/>
      </w:pPr>
      <w:r>
        <w:t>CELIA</w:t>
      </w:r>
    </w:p>
    <w:p w14:paraId="2D322CD4" w14:textId="4784D0F2" w:rsidR="009B29E1" w:rsidRDefault="00174942" w:rsidP="009B29E1">
      <w:r w:rsidRPr="00174942">
        <w:rPr>
          <w:b/>
          <w:bCs/>
        </w:rPr>
        <w:t>(</w:t>
      </w:r>
      <w:r w:rsidR="009B29E1" w:rsidRPr="00174942">
        <w:rPr>
          <w:b/>
          <w:bCs/>
        </w:rPr>
        <w:t>Embarrassed</w:t>
      </w:r>
      <w:r w:rsidRPr="00174942">
        <w:rPr>
          <w:b/>
          <w:bCs/>
        </w:rPr>
        <w:t>)</w:t>
      </w:r>
      <w:r w:rsidR="009B29E1" w:rsidRPr="000A00B7">
        <w:t xml:space="preserve"> Oh, um… they don’t like it when you call them that.</w:t>
      </w:r>
    </w:p>
    <w:p w14:paraId="47690A69" w14:textId="77777777" w:rsidR="00950127" w:rsidRDefault="00950127" w:rsidP="00950127">
      <w:pPr>
        <w:pStyle w:val="Character"/>
      </w:pPr>
      <w:r>
        <w:t>MELANIE</w:t>
      </w:r>
    </w:p>
    <w:p w14:paraId="74C314B6" w14:textId="7B95FB01" w:rsidR="009B29E1" w:rsidRDefault="00174942" w:rsidP="009B29E1">
      <w:r w:rsidRPr="00174942">
        <w:rPr>
          <w:b/>
          <w:bCs/>
        </w:rPr>
        <w:t>(</w:t>
      </w:r>
      <w:r w:rsidR="009B29E1" w:rsidRPr="00174942">
        <w:rPr>
          <w:b/>
          <w:bCs/>
        </w:rPr>
        <w:t>Emphatically</w:t>
      </w:r>
      <w:r w:rsidRPr="00174942">
        <w:rPr>
          <w:b/>
          <w:bCs/>
        </w:rPr>
        <w:t>)</w:t>
      </w:r>
      <w:r w:rsidR="009B29E1" w:rsidRPr="000A00B7">
        <w:t xml:space="preserve"> We haven’t prophesied anything.</w:t>
      </w:r>
    </w:p>
    <w:p w14:paraId="46AC4281" w14:textId="77777777" w:rsidR="00950127" w:rsidRDefault="00950127" w:rsidP="00950127">
      <w:pPr>
        <w:pStyle w:val="Character"/>
      </w:pPr>
      <w:r>
        <w:lastRenderedPageBreak/>
        <w:t>ARCHIVIST</w:t>
      </w:r>
    </w:p>
    <w:p w14:paraId="0F895A82" w14:textId="77777777" w:rsidR="009B29E1" w:rsidRDefault="009B29E1" w:rsidP="009B29E1">
      <w:r w:rsidRPr="000A00B7">
        <w:t>Well, that’s a fair point. I suppose, technically, ‘saviours’ would be the correct—</w:t>
      </w:r>
    </w:p>
    <w:p w14:paraId="23C13A15" w14:textId="77777777" w:rsidR="00950127" w:rsidRDefault="00950127" w:rsidP="00950127">
      <w:pPr>
        <w:pStyle w:val="Character"/>
      </w:pPr>
      <w:r>
        <w:t>MELANIE</w:t>
      </w:r>
    </w:p>
    <w:p w14:paraId="7E4F1B8A" w14:textId="77777777" w:rsidR="009B29E1" w:rsidRDefault="009B29E1" w:rsidP="009B29E1">
      <w:proofErr w:type="gramStart"/>
      <w:r w:rsidRPr="000A00B7">
        <w:t>Oh</w:t>
      </w:r>
      <w:proofErr w:type="gramEnd"/>
      <w:r w:rsidRPr="000A00B7">
        <w:t xml:space="preserve"> shut up! John!</w:t>
      </w:r>
    </w:p>
    <w:p w14:paraId="3D62C84F" w14:textId="77777777" w:rsidR="00950127" w:rsidRDefault="00950127" w:rsidP="00950127">
      <w:pPr>
        <w:pStyle w:val="Character"/>
      </w:pPr>
      <w:r>
        <w:t>GEORGIE</w:t>
      </w:r>
    </w:p>
    <w:p w14:paraId="2EC4D786" w14:textId="77777777" w:rsidR="009B29E1" w:rsidRDefault="009B29E1" w:rsidP="009B29E1">
      <w:r w:rsidRPr="000A00B7">
        <w:t>Anyway… they’re passing through. They won’t be staying with us long.</w:t>
      </w:r>
    </w:p>
    <w:p w14:paraId="4FB8ED06" w14:textId="77777777" w:rsidR="00950127" w:rsidRDefault="00950127" w:rsidP="00950127">
      <w:pPr>
        <w:pStyle w:val="Character"/>
      </w:pPr>
      <w:r>
        <w:t>MARTIN</w:t>
      </w:r>
    </w:p>
    <w:p w14:paraId="4C8AF24F" w14:textId="77777777" w:rsidR="009B29E1" w:rsidRDefault="009B29E1" w:rsidP="009B29E1">
      <w:r w:rsidRPr="000A00B7">
        <w:t>Oh, er, right. Yes.</w:t>
      </w:r>
    </w:p>
    <w:p w14:paraId="31EA1D93" w14:textId="77777777" w:rsidR="00EE48F4" w:rsidRDefault="00EE48F4" w:rsidP="00EE48F4">
      <w:pPr>
        <w:pStyle w:val="Character"/>
      </w:pPr>
      <w:r>
        <w:t>LAVERNE</w:t>
      </w:r>
    </w:p>
    <w:p w14:paraId="59490E50" w14:textId="77777777" w:rsidR="009B29E1" w:rsidRDefault="009B29E1" w:rsidP="009B29E1">
      <w:r w:rsidRPr="000A00B7">
        <w:t>Hang on... Sims...</w:t>
      </w:r>
    </w:p>
    <w:p w14:paraId="62B6F046" w14:textId="77777777" w:rsidR="009B29E1" w:rsidRDefault="009B29E1" w:rsidP="009B29E1">
      <w:r w:rsidRPr="000A00B7">
        <w:t>Melanie, this isn’t your old boss?</w:t>
      </w:r>
    </w:p>
    <w:p w14:paraId="59801FEF" w14:textId="77777777" w:rsidR="00950127" w:rsidRDefault="00950127" w:rsidP="00950127">
      <w:pPr>
        <w:pStyle w:val="Character"/>
      </w:pPr>
      <w:r>
        <w:t>ARCHIVIST</w:t>
      </w:r>
    </w:p>
    <w:p w14:paraId="0A14B654" w14:textId="77777777" w:rsidR="009B29E1" w:rsidRDefault="009B29E1" w:rsidP="009B29E1">
      <w:r w:rsidRPr="000A00B7">
        <w:t>I- What?</w:t>
      </w:r>
    </w:p>
    <w:p w14:paraId="46DE0C99" w14:textId="77777777" w:rsidR="00950127" w:rsidRDefault="00950127" w:rsidP="00950127">
      <w:pPr>
        <w:pStyle w:val="Character"/>
      </w:pPr>
      <w:r>
        <w:t>MELANIE</w:t>
      </w:r>
    </w:p>
    <w:p w14:paraId="33A283E5" w14:textId="77777777" w:rsidR="009B29E1" w:rsidRDefault="009B29E1" w:rsidP="009B29E1">
      <w:r w:rsidRPr="000A00B7">
        <w:t>I used to talk about you in therapy.</w:t>
      </w:r>
    </w:p>
    <w:p w14:paraId="23560232" w14:textId="77777777" w:rsidR="00950127" w:rsidRDefault="00950127" w:rsidP="00950127">
      <w:pPr>
        <w:pStyle w:val="Character"/>
      </w:pPr>
      <w:r>
        <w:t>ARCHIVIST</w:t>
      </w:r>
    </w:p>
    <w:p w14:paraId="3AD4A1C1" w14:textId="4C8DDBAA" w:rsidR="009B29E1" w:rsidRDefault="009B29E1" w:rsidP="009B29E1">
      <w:r w:rsidRPr="000A00B7">
        <w:t xml:space="preserve">Oh. Oh! Oh, </w:t>
      </w:r>
      <w:r w:rsidR="001F1EBF">
        <w:t xml:space="preserve">I- </w:t>
      </w:r>
      <w:r w:rsidRPr="000A00B7">
        <w:t>I suppose that makes sense.</w:t>
      </w:r>
    </w:p>
    <w:p w14:paraId="11AB4DAD" w14:textId="77777777" w:rsidR="00950127" w:rsidRDefault="00950127" w:rsidP="00950127">
      <w:pPr>
        <w:pStyle w:val="Character"/>
      </w:pPr>
      <w:r>
        <w:t>GEORGIE</w:t>
      </w:r>
    </w:p>
    <w:p w14:paraId="78A1CE58" w14:textId="405C0E87" w:rsidR="009B29E1" w:rsidRDefault="009B29E1" w:rsidP="009B29E1">
      <w:r w:rsidRPr="000A00B7">
        <w:t>Hmmm</w:t>
      </w:r>
      <w:r w:rsidR="00DC5229">
        <w:t>.</w:t>
      </w:r>
    </w:p>
    <w:p w14:paraId="7D7D52B6" w14:textId="77777777" w:rsidR="00EE48F4" w:rsidRDefault="00EE48F4" w:rsidP="00EE48F4">
      <w:pPr>
        <w:pStyle w:val="Character"/>
      </w:pPr>
      <w:r>
        <w:lastRenderedPageBreak/>
        <w:t>LAVERNE</w:t>
      </w:r>
    </w:p>
    <w:p w14:paraId="31510057" w14:textId="77777777" w:rsidR="009B29E1" w:rsidRDefault="009B29E1" w:rsidP="009B29E1">
      <w:r w:rsidRPr="000A00B7">
        <w:t>Small world… Nice to finally put a face to the name.</w:t>
      </w:r>
    </w:p>
    <w:p w14:paraId="359F00FF" w14:textId="77777777" w:rsidR="00950127" w:rsidRDefault="00950127" w:rsidP="00950127">
      <w:pPr>
        <w:pStyle w:val="Character"/>
      </w:pPr>
      <w:r>
        <w:t>ARCHIVIST</w:t>
      </w:r>
    </w:p>
    <w:p w14:paraId="5040A48D" w14:textId="77777777" w:rsidR="009B29E1" w:rsidRDefault="009B29E1" w:rsidP="009B29E1">
      <w:r w:rsidRPr="000A00B7">
        <w:t>Uh, yes.</w:t>
      </w:r>
    </w:p>
    <w:p w14:paraId="5AF59CD9" w14:textId="77777777" w:rsidR="009B29E1" w:rsidRDefault="009B29E1" w:rsidP="009B29E1">
      <w:r w:rsidRPr="000A00B7">
        <w:t>Yes.</w:t>
      </w:r>
    </w:p>
    <w:p w14:paraId="09761C04" w14:textId="77777777" w:rsidR="00EE48F4" w:rsidRDefault="00EE48F4" w:rsidP="00EE48F4">
      <w:pPr>
        <w:pStyle w:val="Character"/>
      </w:pPr>
      <w:r>
        <w:t>CELIA</w:t>
      </w:r>
    </w:p>
    <w:p w14:paraId="5ACCCC51" w14:textId="5E0393CD" w:rsidR="009B29E1" w:rsidRDefault="006D4EEE" w:rsidP="009B29E1">
      <w:r w:rsidRPr="006D4EEE">
        <w:rPr>
          <w:b/>
          <w:bCs/>
        </w:rPr>
        <w:t>(</w:t>
      </w:r>
      <w:r w:rsidR="0011371B">
        <w:rPr>
          <w:b/>
          <w:bCs/>
        </w:rPr>
        <w:t>Drawn out</w:t>
      </w:r>
      <w:r w:rsidRPr="006D4EEE">
        <w:rPr>
          <w:b/>
          <w:bCs/>
        </w:rPr>
        <w:t>)</w:t>
      </w:r>
      <w:r w:rsidR="009B29E1" w:rsidRPr="000A00B7">
        <w:t xml:space="preserve"> Right. </w:t>
      </w:r>
    </w:p>
    <w:p w14:paraId="7DC72C38" w14:textId="77777777" w:rsidR="009B29E1" w:rsidRDefault="009B29E1" w:rsidP="009B29E1">
      <w:r w:rsidRPr="000A00B7">
        <w:t>Oh, Georgie, I mean to— Sorry, um, just—</w:t>
      </w:r>
    </w:p>
    <w:p w14:paraId="5CF856A7" w14:textId="41F82A3C" w:rsidR="009B29E1" w:rsidRDefault="009B29E1" w:rsidP="00C3239A">
      <w:pPr>
        <w:pStyle w:val="Music"/>
      </w:pPr>
      <w:r w:rsidRPr="000A00B7">
        <w:t>[</w:t>
      </w:r>
      <w:r w:rsidR="00C3239A">
        <w:t>Plastic rustles</w:t>
      </w:r>
      <w:r w:rsidRPr="000A00B7">
        <w:t>]</w:t>
      </w:r>
    </w:p>
    <w:p w14:paraId="6879265F" w14:textId="635ED0A4" w:rsidR="001F1EBF" w:rsidRPr="001F1EBF" w:rsidRDefault="001F1EBF" w:rsidP="001F1EBF">
      <w:pPr>
        <w:pStyle w:val="Music"/>
      </w:pPr>
      <w:r>
        <w:t xml:space="preserve">[Close </w:t>
      </w:r>
      <w:r w:rsidR="001767B5">
        <w:t>handling</w:t>
      </w:r>
      <w:r>
        <w:t xml:space="preserve"> noises as she picks up the tape recorder]</w:t>
      </w:r>
    </w:p>
    <w:p w14:paraId="2CEB13FD" w14:textId="7DB6AB8A" w:rsidR="001E3026" w:rsidRDefault="001E3026" w:rsidP="001E3026">
      <w:pPr>
        <w:pStyle w:val="Character"/>
      </w:pPr>
      <w:r>
        <w:t>CELIA (CONT’D)</w:t>
      </w:r>
    </w:p>
    <w:p w14:paraId="3E213DAD" w14:textId="4F2E4745" w:rsidR="009B29E1" w:rsidRDefault="009B29E1" w:rsidP="009B29E1">
      <w:r w:rsidRPr="000A00B7">
        <w:t>Do you know what this is doing here? I haven’t seen it before, and you’re always saying to tell you anything weird so…</w:t>
      </w:r>
    </w:p>
    <w:p w14:paraId="3D7110A9" w14:textId="33EFFCE4" w:rsidR="007E1C60" w:rsidRDefault="007E1C60" w:rsidP="007E1C60">
      <w:pPr>
        <w:pStyle w:val="CharacterSounds"/>
      </w:pPr>
      <w:r>
        <w:t>(Sharp breaths</w:t>
      </w:r>
      <w:r w:rsidR="00B70E07">
        <w:t xml:space="preserve"> </w:t>
      </w:r>
      <w:r>
        <w:t>from some ex-Institute member</w:t>
      </w:r>
      <w:r w:rsidR="00C57D84">
        <w:t>s</w:t>
      </w:r>
      <w:r>
        <w:t>)</w:t>
      </w:r>
    </w:p>
    <w:p w14:paraId="73CFAA8E" w14:textId="77777777" w:rsidR="00950127" w:rsidRDefault="00950127" w:rsidP="00950127">
      <w:pPr>
        <w:pStyle w:val="Character"/>
      </w:pPr>
      <w:r>
        <w:t>GEORGIE</w:t>
      </w:r>
    </w:p>
    <w:p w14:paraId="10C58D77" w14:textId="77777777" w:rsidR="009B29E1" w:rsidRDefault="009B29E1" w:rsidP="009B29E1">
      <w:r w:rsidRPr="000A00B7">
        <w:t>I see...</w:t>
      </w:r>
    </w:p>
    <w:p w14:paraId="05D0B87E" w14:textId="77777777" w:rsidR="009B29E1" w:rsidRDefault="009B29E1" w:rsidP="009B29E1">
      <w:r w:rsidRPr="000A00B7">
        <w:t xml:space="preserve">Thank </w:t>
      </w:r>
      <w:proofErr w:type="gramStart"/>
      <w:r w:rsidRPr="000A00B7">
        <w:t>you Celia</w:t>
      </w:r>
      <w:proofErr w:type="gramEnd"/>
      <w:r w:rsidRPr="000A00B7">
        <w:t>. Could you turn that off, please.</w:t>
      </w:r>
    </w:p>
    <w:p w14:paraId="33427E55" w14:textId="4B458050" w:rsidR="009B29E1" w:rsidRDefault="009B29E1" w:rsidP="00040D11">
      <w:pPr>
        <w:pStyle w:val="Music"/>
      </w:pPr>
      <w:r w:rsidRPr="000A00B7">
        <w:t>[</w:t>
      </w:r>
      <w:r w:rsidR="000C76E5">
        <w:t>F</w:t>
      </w:r>
      <w:r w:rsidR="00040D11" w:rsidRPr="000A00B7">
        <w:t>ootsteps</w:t>
      </w:r>
      <w:r w:rsidRPr="000A00B7">
        <w:t>]</w:t>
      </w:r>
    </w:p>
    <w:p w14:paraId="19465335" w14:textId="20F4132D" w:rsidR="00702A86" w:rsidRPr="00702A86" w:rsidRDefault="00702A86" w:rsidP="00702A86">
      <w:pPr>
        <w:pStyle w:val="Character"/>
      </w:pPr>
      <w:r>
        <w:t>GEORGIE (CONT’D)</w:t>
      </w:r>
    </w:p>
    <w:p w14:paraId="18F56470" w14:textId="6C3DC89E" w:rsidR="009B29E1" w:rsidRDefault="00702A86" w:rsidP="009B29E1">
      <w:r w:rsidRPr="00702A86">
        <w:rPr>
          <w:b/>
          <w:bCs/>
        </w:rPr>
        <w:t>(</w:t>
      </w:r>
      <w:r w:rsidR="009B29E1" w:rsidRPr="00702A86">
        <w:rPr>
          <w:b/>
          <w:bCs/>
        </w:rPr>
        <w:t>Brusquely</w:t>
      </w:r>
      <w:r w:rsidRPr="00702A86">
        <w:rPr>
          <w:b/>
          <w:bCs/>
        </w:rPr>
        <w:t>)</w:t>
      </w:r>
      <w:r w:rsidR="009B29E1" w:rsidRPr="000A00B7">
        <w:t xml:space="preserve"> John, a word?</w:t>
      </w:r>
    </w:p>
    <w:p w14:paraId="191AE333" w14:textId="31019206" w:rsidR="009B29E1" w:rsidRDefault="009B29E1" w:rsidP="00E25C96">
      <w:pPr>
        <w:pStyle w:val="Music"/>
      </w:pPr>
      <w:r w:rsidRPr="000A00B7">
        <w:lastRenderedPageBreak/>
        <w:t>[</w:t>
      </w:r>
      <w:r w:rsidR="00E25C96">
        <w:t>Tape clicks off</w:t>
      </w:r>
      <w:r w:rsidRPr="000A00B7">
        <w:t>]</w:t>
      </w:r>
    </w:p>
    <w:p w14:paraId="378ACC15" w14:textId="546C8806" w:rsidR="009B29E1" w:rsidRDefault="009B29E1" w:rsidP="00E25C96">
      <w:pPr>
        <w:pStyle w:val="Music"/>
      </w:pPr>
      <w:r w:rsidRPr="000A00B7">
        <w:t>[</w:t>
      </w:r>
      <w:r w:rsidR="00E25C96">
        <w:t>Tape clicks on</w:t>
      </w:r>
      <w:r w:rsidRPr="000A00B7">
        <w:t>]</w:t>
      </w:r>
    </w:p>
    <w:p w14:paraId="62AB277E" w14:textId="24BE8452" w:rsidR="009B58F4" w:rsidRPr="009B58F4" w:rsidRDefault="009B58F4" w:rsidP="009B58F4">
      <w:pPr>
        <w:pStyle w:val="Music"/>
      </w:pPr>
      <w:r>
        <w:t>[</w:t>
      </w:r>
      <w:r w:rsidR="0076684A">
        <w:t>A</w:t>
      </w:r>
      <w:r>
        <w:t xml:space="preserve"> tunnel location</w:t>
      </w:r>
      <w:r w:rsidR="00083E36">
        <w:t xml:space="preserve"> near muffled running machines</w:t>
      </w:r>
      <w:r>
        <w:t>]</w:t>
      </w:r>
    </w:p>
    <w:p w14:paraId="00CEF915" w14:textId="77777777" w:rsidR="00950127" w:rsidRDefault="00950127" w:rsidP="00950127">
      <w:pPr>
        <w:pStyle w:val="Character"/>
      </w:pPr>
      <w:r>
        <w:t>GEORGIE</w:t>
      </w:r>
    </w:p>
    <w:p w14:paraId="16A9AFED" w14:textId="77777777" w:rsidR="009B29E1" w:rsidRDefault="009B29E1" w:rsidP="009B29E1">
      <w:r w:rsidRPr="000A00B7">
        <w:t>Yeah, look and I understand that, but you’ve got to realise this isn’t just—</w:t>
      </w:r>
    </w:p>
    <w:p w14:paraId="2FF5FF65" w14:textId="77777777" w:rsidR="00950127" w:rsidRDefault="00950127" w:rsidP="00950127">
      <w:pPr>
        <w:pStyle w:val="Character"/>
      </w:pPr>
      <w:r>
        <w:t>ARCHIVIST</w:t>
      </w:r>
    </w:p>
    <w:p w14:paraId="480FE620" w14:textId="77777777" w:rsidR="009B29E1" w:rsidRDefault="009B29E1" w:rsidP="009B29E1">
      <w:r w:rsidRPr="000A00B7">
        <w:t>Uh, Georgie?</w:t>
      </w:r>
    </w:p>
    <w:p w14:paraId="1F3658E6" w14:textId="77777777" w:rsidR="00950127" w:rsidRDefault="00950127" w:rsidP="00950127">
      <w:pPr>
        <w:pStyle w:val="Character"/>
      </w:pPr>
      <w:r>
        <w:t>GEORGIE</w:t>
      </w:r>
    </w:p>
    <w:p w14:paraId="77EDC951" w14:textId="77777777" w:rsidR="009B29E1" w:rsidRDefault="009B29E1" w:rsidP="009B29E1">
      <w:r w:rsidRPr="000A00B7">
        <w:t>Oh, seriously? For fu-</w:t>
      </w:r>
    </w:p>
    <w:p w14:paraId="63F65549" w14:textId="77777777" w:rsidR="00387440" w:rsidRDefault="00387440" w:rsidP="00387440">
      <w:pPr>
        <w:pStyle w:val="Music"/>
      </w:pPr>
      <w:r w:rsidRPr="000A00B7">
        <w:t>[</w:t>
      </w:r>
      <w:r>
        <w:t>Tape clicks off</w:t>
      </w:r>
      <w:r w:rsidRPr="000A00B7">
        <w:t>]</w:t>
      </w:r>
    </w:p>
    <w:p w14:paraId="7C32B2EC" w14:textId="118AB49B" w:rsidR="00387440" w:rsidRDefault="00387440" w:rsidP="00387440">
      <w:pPr>
        <w:pStyle w:val="Music"/>
      </w:pPr>
      <w:r w:rsidRPr="000A00B7">
        <w:t>[</w:t>
      </w:r>
      <w:r>
        <w:t>Tape clicks on</w:t>
      </w:r>
      <w:r w:rsidRPr="000A00B7">
        <w:t>]</w:t>
      </w:r>
    </w:p>
    <w:p w14:paraId="113F669E" w14:textId="4835FF6E" w:rsidR="00083E36" w:rsidRPr="00083E36" w:rsidRDefault="00083E36" w:rsidP="00083E36">
      <w:pPr>
        <w:pStyle w:val="Music"/>
      </w:pPr>
      <w:r>
        <w:t>[Tunnel location continues]</w:t>
      </w:r>
    </w:p>
    <w:p w14:paraId="02FD20DD" w14:textId="77777777" w:rsidR="00950127" w:rsidRDefault="00950127" w:rsidP="00950127">
      <w:pPr>
        <w:pStyle w:val="Character"/>
      </w:pPr>
      <w:r>
        <w:t>GEORGIE</w:t>
      </w:r>
    </w:p>
    <w:p w14:paraId="7C1EDFC4" w14:textId="77777777" w:rsidR="009B29E1" w:rsidRDefault="009B29E1" w:rsidP="009B29E1">
      <w:r w:rsidRPr="000A00B7">
        <w:t xml:space="preserve">No, they can </w:t>
      </w:r>
      <w:proofErr w:type="gramStart"/>
      <w:r w:rsidRPr="000A00B7">
        <w:t>piss</w:t>
      </w:r>
      <w:proofErr w:type="gramEnd"/>
      <w:r w:rsidRPr="000A00B7">
        <w:t xml:space="preserve"> off! No! I refuse.</w:t>
      </w:r>
    </w:p>
    <w:p w14:paraId="4E6DE19E" w14:textId="77777777" w:rsidR="00D5139B" w:rsidRDefault="00D5139B" w:rsidP="00D5139B">
      <w:pPr>
        <w:pStyle w:val="Music"/>
      </w:pPr>
      <w:r w:rsidRPr="000A00B7">
        <w:t>[</w:t>
      </w:r>
      <w:r>
        <w:t>Tape clicks off</w:t>
      </w:r>
      <w:r w:rsidRPr="000A00B7">
        <w:t>]</w:t>
      </w:r>
    </w:p>
    <w:p w14:paraId="4DF53E14" w14:textId="50F7997F" w:rsidR="00083E36" w:rsidRDefault="00D5139B" w:rsidP="00083E36">
      <w:pPr>
        <w:pStyle w:val="Music"/>
      </w:pPr>
      <w:r w:rsidRPr="000A00B7">
        <w:t>[</w:t>
      </w:r>
      <w:r>
        <w:t>Tape clicks on</w:t>
      </w:r>
      <w:r w:rsidRPr="000A00B7">
        <w:t>]</w:t>
      </w:r>
    </w:p>
    <w:p w14:paraId="545B6326" w14:textId="77777777" w:rsidR="00083E36" w:rsidRPr="00083E36" w:rsidRDefault="00083E36" w:rsidP="00083E36">
      <w:pPr>
        <w:pStyle w:val="Music"/>
      </w:pPr>
      <w:r>
        <w:t>[Tunnel location continues]</w:t>
      </w:r>
    </w:p>
    <w:p w14:paraId="6B8E3745" w14:textId="1B41FF8B" w:rsidR="009B29E1" w:rsidRDefault="00D5139B" w:rsidP="00D5139B">
      <w:pPr>
        <w:pStyle w:val="Music"/>
      </w:pPr>
      <w:r w:rsidRPr="000A00B7">
        <w:t>[</w:t>
      </w:r>
      <w:r>
        <w:t>R</w:t>
      </w:r>
      <w:r w:rsidRPr="000A00B7">
        <w:t>epeated sounds of enthusiastic tape recorder smashing]</w:t>
      </w:r>
    </w:p>
    <w:p w14:paraId="43E26AD5" w14:textId="77777777" w:rsidR="00950127" w:rsidRDefault="00950127" w:rsidP="00950127">
      <w:pPr>
        <w:pStyle w:val="Character"/>
      </w:pPr>
      <w:r>
        <w:t>GEORGIE</w:t>
      </w:r>
    </w:p>
    <w:p w14:paraId="5F8163B2" w14:textId="3432B2FA" w:rsidR="009B29E1" w:rsidRDefault="009B29E1" w:rsidP="009B29E1">
      <w:r w:rsidRPr="000A00B7">
        <w:t>I can do this all day!</w:t>
      </w:r>
    </w:p>
    <w:p w14:paraId="1808FCC3" w14:textId="30831490" w:rsidR="00A6798C" w:rsidRDefault="00A6798C" w:rsidP="00A6798C">
      <w:pPr>
        <w:pStyle w:val="CharacterSounds"/>
      </w:pPr>
      <w:r>
        <w:lastRenderedPageBreak/>
        <w:t>(The Archivist sighs)</w:t>
      </w:r>
    </w:p>
    <w:p w14:paraId="78387140" w14:textId="77777777" w:rsidR="00D35815" w:rsidRDefault="00D35815" w:rsidP="00D35815">
      <w:pPr>
        <w:pStyle w:val="Music"/>
      </w:pPr>
      <w:r w:rsidRPr="000A00B7">
        <w:t>[</w:t>
      </w:r>
      <w:r>
        <w:t>Tape clicks off</w:t>
      </w:r>
      <w:r w:rsidRPr="000A00B7">
        <w:t>]</w:t>
      </w:r>
    </w:p>
    <w:p w14:paraId="285D8F40" w14:textId="363B7641" w:rsidR="00D35815" w:rsidRDefault="00D35815" w:rsidP="00D35815">
      <w:pPr>
        <w:pStyle w:val="Music"/>
      </w:pPr>
      <w:r w:rsidRPr="000A00B7">
        <w:t>[</w:t>
      </w:r>
      <w:r>
        <w:t>Tape clicks on</w:t>
      </w:r>
      <w:r w:rsidRPr="000A00B7">
        <w:t>]</w:t>
      </w:r>
    </w:p>
    <w:p w14:paraId="37B157C7" w14:textId="77777777" w:rsidR="00360A20" w:rsidRPr="00083E36" w:rsidRDefault="00360A20" w:rsidP="00360A20">
      <w:pPr>
        <w:pStyle w:val="Music"/>
      </w:pPr>
      <w:r>
        <w:t>[Tunnel location continues]</w:t>
      </w:r>
    </w:p>
    <w:p w14:paraId="22345AC8" w14:textId="1DE42D81" w:rsidR="001B330D" w:rsidRPr="001B330D" w:rsidRDefault="001B330D" w:rsidP="001B330D">
      <w:pPr>
        <w:pStyle w:val="Music"/>
      </w:pPr>
      <w:r>
        <w:t>[</w:t>
      </w:r>
      <w:r w:rsidR="00EE6697">
        <w:t>P</w:t>
      </w:r>
      <w:r>
        <w:t>acing</w:t>
      </w:r>
      <w:r w:rsidR="00EE6697">
        <w:t xml:space="preserve"> sounds for a short time</w:t>
      </w:r>
      <w:r>
        <w:t>]</w:t>
      </w:r>
    </w:p>
    <w:p w14:paraId="6029337A" w14:textId="77777777" w:rsidR="00950127" w:rsidRDefault="00950127" w:rsidP="00950127">
      <w:pPr>
        <w:pStyle w:val="Character"/>
      </w:pPr>
      <w:r>
        <w:t>GEORGIE</w:t>
      </w:r>
    </w:p>
    <w:p w14:paraId="2C29EE9F" w14:textId="15C4A661" w:rsidR="009B29E1" w:rsidRDefault="00963757" w:rsidP="009B29E1">
      <w:r w:rsidRPr="00963757">
        <w:rPr>
          <w:b/>
          <w:bCs/>
        </w:rPr>
        <w:t>(</w:t>
      </w:r>
      <w:r w:rsidR="009B29E1" w:rsidRPr="00963757">
        <w:rPr>
          <w:b/>
          <w:bCs/>
        </w:rPr>
        <w:t>Breathlessly</w:t>
      </w:r>
      <w:r w:rsidRPr="00963757">
        <w:rPr>
          <w:b/>
          <w:bCs/>
        </w:rPr>
        <w:t>)</w:t>
      </w:r>
      <w:r w:rsidR="009B29E1" w:rsidRPr="000A00B7">
        <w:t xml:space="preserve"> For god’s sake!</w:t>
      </w:r>
    </w:p>
    <w:p w14:paraId="0B53877B" w14:textId="77777777" w:rsidR="00950127" w:rsidRDefault="00950127" w:rsidP="00950127">
      <w:pPr>
        <w:pStyle w:val="Character"/>
      </w:pPr>
      <w:r>
        <w:t>ARCHIVIST</w:t>
      </w:r>
    </w:p>
    <w:p w14:paraId="1C819FB9" w14:textId="77777777" w:rsidR="009B29E1" w:rsidRDefault="009B29E1" w:rsidP="009B29E1">
      <w:r w:rsidRPr="000A00B7">
        <w:t>Georgie, it’s not going to make a difference.</w:t>
      </w:r>
    </w:p>
    <w:p w14:paraId="27A8AA0F" w14:textId="77777777" w:rsidR="00950127" w:rsidRDefault="00950127" w:rsidP="00950127">
      <w:pPr>
        <w:pStyle w:val="Character"/>
      </w:pPr>
      <w:r>
        <w:t>GEORGIE</w:t>
      </w:r>
    </w:p>
    <w:p w14:paraId="3148B8BE" w14:textId="77777777" w:rsidR="009B29E1" w:rsidRDefault="009B29E1" w:rsidP="009B29E1">
      <w:r w:rsidRPr="000A00B7">
        <w:t>I’m not going to let us be spied on, John!</w:t>
      </w:r>
    </w:p>
    <w:p w14:paraId="1E813F98" w14:textId="77777777" w:rsidR="00950127" w:rsidRDefault="00950127" w:rsidP="00950127">
      <w:pPr>
        <w:pStyle w:val="Character"/>
      </w:pPr>
      <w:r>
        <w:t>ARCHIVIST</w:t>
      </w:r>
    </w:p>
    <w:p w14:paraId="445BBCD2" w14:textId="77777777" w:rsidR="009B29E1" w:rsidRDefault="009B29E1" w:rsidP="009B29E1">
      <w:r w:rsidRPr="000A00B7">
        <w:t>Look, the tunnels offer some protection, but clearly not enough to stop whatever is manifesting these recorders. If you smash this one, they’ll just make another one. Trust me on this, you need to let it go.</w:t>
      </w:r>
    </w:p>
    <w:p w14:paraId="0E679E95" w14:textId="31D5FDD3" w:rsidR="009B29E1" w:rsidRDefault="00E03565" w:rsidP="00DE4D06">
      <w:pPr>
        <w:pStyle w:val="CharacterSounds"/>
      </w:pPr>
      <w:r>
        <w:t>(D</w:t>
      </w:r>
      <w:r w:rsidRPr="000A00B7">
        <w:t xml:space="preserve">isgruntled sound from </w:t>
      </w:r>
      <w:r>
        <w:t>G</w:t>
      </w:r>
      <w:r w:rsidRPr="000A00B7">
        <w:t>eorgie while taking moment to recompose</w:t>
      </w:r>
      <w:r>
        <w:t>)</w:t>
      </w:r>
    </w:p>
    <w:p w14:paraId="0C90DA05" w14:textId="77777777" w:rsidR="00950127" w:rsidRDefault="00950127" w:rsidP="00950127">
      <w:pPr>
        <w:pStyle w:val="Character"/>
      </w:pPr>
      <w:r>
        <w:t>GEORGIE</w:t>
      </w:r>
    </w:p>
    <w:p w14:paraId="5A338D20" w14:textId="77777777" w:rsidR="009B29E1" w:rsidRDefault="009B29E1" w:rsidP="009B29E1">
      <w:r w:rsidRPr="000A00B7">
        <w:t>There are seven with us now.</w:t>
      </w:r>
    </w:p>
    <w:p w14:paraId="06B9FB77" w14:textId="5E15BB45" w:rsidR="009B29E1" w:rsidRDefault="005A5FB6" w:rsidP="009B29E1">
      <w:r w:rsidRPr="005A5FB6">
        <w:rPr>
          <w:b/>
          <w:bCs/>
        </w:rPr>
        <w:t>(</w:t>
      </w:r>
      <w:r w:rsidR="009B29E1" w:rsidRPr="005A5FB6">
        <w:rPr>
          <w:b/>
          <w:bCs/>
        </w:rPr>
        <w:t>Sigh</w:t>
      </w:r>
      <w:r w:rsidRPr="005A5FB6">
        <w:rPr>
          <w:b/>
          <w:bCs/>
        </w:rPr>
        <w:t>)</w:t>
      </w:r>
      <w:r w:rsidR="009B29E1" w:rsidRPr="000A00B7">
        <w:t xml:space="preserve"> It used to be more, a lot more. But... um, we got greedy, pulled too many out. We… attracted attention. And… well, now there are seven.</w:t>
      </w:r>
    </w:p>
    <w:p w14:paraId="5F716FC0" w14:textId="77777777" w:rsidR="00950127" w:rsidRDefault="00950127" w:rsidP="00950127">
      <w:pPr>
        <w:pStyle w:val="Character"/>
      </w:pPr>
      <w:r>
        <w:lastRenderedPageBreak/>
        <w:t>ARCHIVIST</w:t>
      </w:r>
    </w:p>
    <w:p w14:paraId="593D26FE" w14:textId="77777777" w:rsidR="009B29E1" w:rsidRDefault="009B29E1" w:rsidP="009B29E1">
      <w:r w:rsidRPr="000A00B7">
        <w:t>I’m sorry. I didn’t know.</w:t>
      </w:r>
    </w:p>
    <w:p w14:paraId="2C0899C1" w14:textId="77777777" w:rsidR="00950127" w:rsidRDefault="00950127" w:rsidP="00950127">
      <w:pPr>
        <w:pStyle w:val="Character"/>
      </w:pPr>
      <w:r>
        <w:t>GEORGIE</w:t>
      </w:r>
    </w:p>
    <w:p w14:paraId="1E1A62A7" w14:textId="77777777" w:rsidR="009B29E1" w:rsidRDefault="009B29E1" w:rsidP="009B29E1">
      <w:r w:rsidRPr="000A00B7">
        <w:t>Martin said you knew everything now.</w:t>
      </w:r>
    </w:p>
    <w:p w14:paraId="1DD9082C" w14:textId="77777777" w:rsidR="00950127" w:rsidRDefault="00950127" w:rsidP="00950127">
      <w:pPr>
        <w:pStyle w:val="Character"/>
      </w:pPr>
      <w:r>
        <w:t>ARCHIVIST</w:t>
      </w:r>
    </w:p>
    <w:p w14:paraId="50EBEDA4" w14:textId="77777777" w:rsidR="009B29E1" w:rsidRDefault="009B29E1" w:rsidP="009B29E1">
      <w:r w:rsidRPr="000A00B7">
        <w:t>Not everything. Between the tunnels, and your and Melanie’s... position relative to The Eye... I’m a bit in the dark here.</w:t>
      </w:r>
    </w:p>
    <w:p w14:paraId="60FF53D5" w14:textId="77777777" w:rsidR="00950127" w:rsidRDefault="00950127" w:rsidP="00950127">
      <w:pPr>
        <w:pStyle w:val="Character"/>
      </w:pPr>
      <w:r>
        <w:t>GEORGIE</w:t>
      </w:r>
    </w:p>
    <w:p w14:paraId="11727907" w14:textId="77777777" w:rsidR="009B29E1" w:rsidRDefault="009B29E1" w:rsidP="009B29E1">
      <w:r w:rsidRPr="000A00B7">
        <w:t>No pun intended.</w:t>
      </w:r>
    </w:p>
    <w:p w14:paraId="2A1B3748" w14:textId="77777777" w:rsidR="00950127" w:rsidRDefault="00950127" w:rsidP="00950127">
      <w:pPr>
        <w:pStyle w:val="Character"/>
      </w:pPr>
      <w:r>
        <w:t>ARCHIVIST</w:t>
      </w:r>
    </w:p>
    <w:p w14:paraId="77520C05" w14:textId="3499D856" w:rsidR="009B29E1" w:rsidRDefault="009B29E1" w:rsidP="009B29E1">
      <w:r w:rsidRPr="000A00B7">
        <w:t>Sure.</w:t>
      </w:r>
    </w:p>
    <w:p w14:paraId="2DA056EA" w14:textId="7A07DF84" w:rsidR="009B29E1" w:rsidRDefault="00950127" w:rsidP="000634E7">
      <w:pPr>
        <w:pStyle w:val="Character"/>
      </w:pPr>
      <w:r>
        <w:t>GEORGIE</w:t>
      </w:r>
    </w:p>
    <w:p w14:paraId="7B330B19" w14:textId="2A55BCDF" w:rsidR="009B29E1" w:rsidRDefault="001B330D" w:rsidP="009B29E1">
      <w:r>
        <w:t>…</w:t>
      </w:r>
      <w:r w:rsidR="009B29E1" w:rsidRPr="000A00B7">
        <w:t>So what? You, just, want me to just leave the tapes running and hope?</w:t>
      </w:r>
    </w:p>
    <w:p w14:paraId="7124A0F1" w14:textId="77777777" w:rsidR="00950127" w:rsidRDefault="00950127" w:rsidP="00950127">
      <w:pPr>
        <w:pStyle w:val="Character"/>
      </w:pPr>
      <w:r>
        <w:t>ARCHIVIST</w:t>
      </w:r>
    </w:p>
    <w:p w14:paraId="09DC9DBD" w14:textId="77777777" w:rsidR="009B29E1" w:rsidRDefault="009B29E1" w:rsidP="009B29E1">
      <w:r w:rsidRPr="000A00B7">
        <w:t>I want you to accept that trying to stop them listening is only going to frustrate you.</w:t>
      </w:r>
    </w:p>
    <w:p w14:paraId="3863CED7" w14:textId="77777777" w:rsidR="00950127" w:rsidRDefault="00950127" w:rsidP="00950127">
      <w:pPr>
        <w:pStyle w:val="Character"/>
      </w:pPr>
      <w:r>
        <w:t>GEORGIE</w:t>
      </w:r>
    </w:p>
    <w:p w14:paraId="51034321" w14:textId="77777777" w:rsidR="009B29E1" w:rsidRDefault="009B29E1" w:rsidP="009B29E1">
      <w:r w:rsidRPr="000A00B7">
        <w:t>Just promise me these things aren’t going to harm my people.</w:t>
      </w:r>
    </w:p>
    <w:p w14:paraId="253F2AF3" w14:textId="77777777" w:rsidR="00950127" w:rsidRDefault="00950127" w:rsidP="00950127">
      <w:pPr>
        <w:pStyle w:val="Character"/>
      </w:pPr>
      <w:r>
        <w:lastRenderedPageBreak/>
        <w:t>ARCHIVIST</w:t>
      </w:r>
    </w:p>
    <w:p w14:paraId="147E7FB1" w14:textId="77777777" w:rsidR="009B29E1" w:rsidRDefault="009B29E1" w:rsidP="009B29E1">
      <w:r w:rsidRPr="000A00B7">
        <w:t>I promise... I promise that they’re not here for you. They’re here for me. And maybe a bit for Martin. They seem to like him.</w:t>
      </w:r>
    </w:p>
    <w:p w14:paraId="6802DF1A" w14:textId="77777777" w:rsidR="00950127" w:rsidRDefault="00950127" w:rsidP="00950127">
      <w:pPr>
        <w:pStyle w:val="Character"/>
      </w:pPr>
      <w:r>
        <w:t>GEORGIE</w:t>
      </w:r>
    </w:p>
    <w:p w14:paraId="098A3239" w14:textId="77777777" w:rsidR="009B29E1" w:rsidRDefault="009B29E1" w:rsidP="009B29E1">
      <w:r w:rsidRPr="000A00B7">
        <w:t>That’ll have to do, I guess.</w:t>
      </w:r>
    </w:p>
    <w:p w14:paraId="15B572FA" w14:textId="7626CBB5" w:rsidR="009B29E1" w:rsidRPr="001B330D" w:rsidRDefault="001B330D" w:rsidP="009B29E1">
      <w:pPr>
        <w:rPr>
          <w:b/>
          <w:bCs/>
        </w:rPr>
      </w:pPr>
      <w:r w:rsidRPr="001B330D">
        <w:rPr>
          <w:b/>
          <w:bCs/>
        </w:rPr>
        <w:t>(Beat)</w:t>
      </w:r>
    </w:p>
    <w:p w14:paraId="6D08921F" w14:textId="77777777" w:rsidR="009B29E1" w:rsidRDefault="009B29E1" w:rsidP="009B29E1">
      <w:r w:rsidRPr="000A00B7">
        <w:t>It’s good to see you.</w:t>
      </w:r>
    </w:p>
    <w:p w14:paraId="035F6740" w14:textId="77777777" w:rsidR="00950127" w:rsidRDefault="00950127" w:rsidP="00950127">
      <w:pPr>
        <w:pStyle w:val="Character"/>
      </w:pPr>
      <w:r>
        <w:t>ARCHIVIST</w:t>
      </w:r>
    </w:p>
    <w:p w14:paraId="69C719CA" w14:textId="77777777" w:rsidR="009B29E1" w:rsidRDefault="009B29E1" w:rsidP="009B29E1">
      <w:proofErr w:type="gramStart"/>
      <w:r w:rsidRPr="000A00B7">
        <w:t>You</w:t>
      </w:r>
      <w:proofErr w:type="gramEnd"/>
      <w:r w:rsidRPr="000A00B7">
        <w:t xml:space="preserve"> too.</w:t>
      </w:r>
    </w:p>
    <w:p w14:paraId="5135CFD8" w14:textId="77777777" w:rsidR="00950127" w:rsidRDefault="00950127" w:rsidP="00950127">
      <w:pPr>
        <w:pStyle w:val="Character"/>
      </w:pPr>
      <w:r>
        <w:t>GEORGIE</w:t>
      </w:r>
    </w:p>
    <w:p w14:paraId="1590D8CF" w14:textId="77777777" w:rsidR="009B29E1" w:rsidRDefault="009B29E1" w:rsidP="009B29E1">
      <w:r w:rsidRPr="000A00B7">
        <w:t>I, um... I think I owe you an apology.</w:t>
      </w:r>
    </w:p>
    <w:p w14:paraId="7E08B3D9" w14:textId="77777777" w:rsidR="00950127" w:rsidRDefault="00950127" w:rsidP="00950127">
      <w:pPr>
        <w:pStyle w:val="Character"/>
      </w:pPr>
      <w:r>
        <w:t>ARCHIVIST</w:t>
      </w:r>
    </w:p>
    <w:p w14:paraId="7E36A6C2" w14:textId="77777777" w:rsidR="009B29E1" w:rsidRDefault="009B29E1" w:rsidP="009B29E1">
      <w:r w:rsidRPr="000A00B7">
        <w:t>Oh?</w:t>
      </w:r>
    </w:p>
    <w:p w14:paraId="187384C9" w14:textId="77777777" w:rsidR="00950127" w:rsidRDefault="00950127" w:rsidP="00950127">
      <w:pPr>
        <w:pStyle w:val="Character"/>
      </w:pPr>
      <w:r>
        <w:t>GEORGIE</w:t>
      </w:r>
    </w:p>
    <w:p w14:paraId="00F6E2F7" w14:textId="77777777" w:rsidR="009B29E1" w:rsidRDefault="009B29E1" w:rsidP="009B29E1">
      <w:r w:rsidRPr="000A00B7">
        <w:t>I didn’t realise how bad things were for, well, all of you. I mean, I kind of knew, but seeing all this for myself, I... I cut myself off and... I’m not so sure that was the right thing to do any more.</w:t>
      </w:r>
    </w:p>
    <w:p w14:paraId="2EE8957A" w14:textId="77777777" w:rsidR="00950127" w:rsidRDefault="00950127" w:rsidP="00950127">
      <w:pPr>
        <w:pStyle w:val="Character"/>
      </w:pPr>
      <w:r>
        <w:t>ARCHIVIST</w:t>
      </w:r>
    </w:p>
    <w:p w14:paraId="0286C9DA" w14:textId="77777777" w:rsidR="009B29E1" w:rsidRDefault="009B29E1" w:rsidP="009B29E1">
      <w:r w:rsidRPr="000A00B7">
        <w:t>You had every right to.</w:t>
      </w:r>
    </w:p>
    <w:p w14:paraId="22B9DB67" w14:textId="77777777" w:rsidR="00950127" w:rsidRDefault="00950127" w:rsidP="00950127">
      <w:pPr>
        <w:pStyle w:val="Character"/>
      </w:pPr>
      <w:r>
        <w:lastRenderedPageBreak/>
        <w:t>GEORGIE</w:t>
      </w:r>
    </w:p>
    <w:p w14:paraId="2D2EAF51" w14:textId="77777777" w:rsidR="009B29E1" w:rsidRDefault="009B29E1" w:rsidP="009B29E1">
      <w:r w:rsidRPr="000A00B7">
        <w:t>Yeah, but it didn’t exactly help, did it?</w:t>
      </w:r>
    </w:p>
    <w:p w14:paraId="2BBB36B9" w14:textId="77777777" w:rsidR="00950127" w:rsidRDefault="00950127" w:rsidP="00950127">
      <w:pPr>
        <w:pStyle w:val="Character"/>
      </w:pPr>
      <w:r>
        <w:t>ARCHIVIST</w:t>
      </w:r>
    </w:p>
    <w:p w14:paraId="2A2A0B1F" w14:textId="77777777" w:rsidR="009B29E1" w:rsidRDefault="009B29E1" w:rsidP="009B29E1">
      <w:r w:rsidRPr="000A00B7">
        <w:t>Georgie, you couldn’t have stopped this, believe me.</w:t>
      </w:r>
    </w:p>
    <w:p w14:paraId="4F22C3BA" w14:textId="77777777" w:rsidR="00950127" w:rsidRDefault="00950127" w:rsidP="00950127">
      <w:pPr>
        <w:pStyle w:val="Character"/>
      </w:pPr>
      <w:r>
        <w:t>GEORGIE</w:t>
      </w:r>
    </w:p>
    <w:p w14:paraId="04842C5A" w14:textId="3EE3B362" w:rsidR="009B29E1" w:rsidRDefault="009B29E1" w:rsidP="009B29E1">
      <w:r w:rsidRPr="000A00B7">
        <w:t>…Melanie reckons you’re the reason… all this happened, whole apocalypse thing.</w:t>
      </w:r>
    </w:p>
    <w:p w14:paraId="482F2309" w14:textId="77777777" w:rsidR="00950127" w:rsidRDefault="00950127" w:rsidP="00950127">
      <w:pPr>
        <w:pStyle w:val="Character"/>
      </w:pPr>
      <w:r>
        <w:t>ARCHIVIST</w:t>
      </w:r>
    </w:p>
    <w:p w14:paraId="4D692998" w14:textId="3B9666E7" w:rsidR="009B29E1" w:rsidRDefault="009B29E1" w:rsidP="009B29E1">
      <w:r w:rsidRPr="000A00B7">
        <w:t>She’s… not wrong.</w:t>
      </w:r>
    </w:p>
    <w:p w14:paraId="566D79B2" w14:textId="1F26371C" w:rsidR="009B29E1" w:rsidRDefault="001B5ADB" w:rsidP="001B5ADB">
      <w:pPr>
        <w:pStyle w:val="CharacterSounds"/>
      </w:pPr>
      <w:r>
        <w:t>(</w:t>
      </w:r>
      <w:r w:rsidR="00CB00ED">
        <w:t>L</w:t>
      </w:r>
      <w:r w:rsidR="00CB00ED" w:rsidRPr="000A00B7">
        <w:t xml:space="preserve">ong exhalation from </w:t>
      </w:r>
      <w:r w:rsidR="00CB00ED">
        <w:t>G</w:t>
      </w:r>
      <w:r w:rsidR="00CB00ED" w:rsidRPr="000A00B7">
        <w:t>eorgie</w:t>
      </w:r>
      <w:r>
        <w:t>)</w:t>
      </w:r>
    </w:p>
    <w:p w14:paraId="40E27476" w14:textId="77777777" w:rsidR="009B29E1" w:rsidRDefault="009B29E1" w:rsidP="009B29E1">
      <w:r w:rsidRPr="000A00B7">
        <w:t>I was the catalyst. I-I didn’t— Elias— Jonah Magnus used me.</w:t>
      </w:r>
    </w:p>
    <w:p w14:paraId="03BB9116" w14:textId="77777777" w:rsidR="00950127" w:rsidRDefault="00950127" w:rsidP="00950127">
      <w:pPr>
        <w:pStyle w:val="Character"/>
      </w:pPr>
      <w:r>
        <w:t>GEORGIE</w:t>
      </w:r>
    </w:p>
    <w:p w14:paraId="2939E070" w14:textId="77777777" w:rsidR="009B29E1" w:rsidRDefault="009B29E1" w:rsidP="009B29E1">
      <w:r w:rsidRPr="000A00B7">
        <w:t>Well, obviously. Even Melanie doesn’t think you’d have been stupid enough to do this on purpose.</w:t>
      </w:r>
    </w:p>
    <w:p w14:paraId="535FE337" w14:textId="77777777" w:rsidR="00950127" w:rsidRDefault="00950127" w:rsidP="00950127">
      <w:pPr>
        <w:pStyle w:val="Character"/>
      </w:pPr>
      <w:r>
        <w:t>ARCHIVIST</w:t>
      </w:r>
    </w:p>
    <w:p w14:paraId="127CF555" w14:textId="5F20E78D" w:rsidR="009B29E1" w:rsidRDefault="009B29E1" w:rsidP="009B29E1">
      <w:r w:rsidRPr="000A00B7">
        <w:t xml:space="preserve">Oh. </w:t>
      </w:r>
      <w:r w:rsidR="00626405">
        <w:t>G</w:t>
      </w:r>
      <w:r w:rsidRPr="000A00B7">
        <w:t xml:space="preserve">ood. </w:t>
      </w:r>
    </w:p>
    <w:p w14:paraId="5EDC7639" w14:textId="77777777" w:rsidR="009B29E1" w:rsidRDefault="009B29E1" w:rsidP="009B29E1">
      <w:proofErr w:type="spellStart"/>
      <w:r w:rsidRPr="000A00B7">
        <w:t>So.</w:t>
      </w:r>
      <w:proofErr w:type="spellEnd"/>
      <w:r w:rsidRPr="000A00B7">
        <w:t xml:space="preserve">.. this is it? You and Melanie sneak into nearby </w:t>
      </w:r>
      <w:proofErr w:type="spellStart"/>
      <w:r w:rsidRPr="000A00B7">
        <w:t>fearscapes</w:t>
      </w:r>
      <w:proofErr w:type="spellEnd"/>
      <w:r w:rsidRPr="000A00B7">
        <w:t>, rescue someone and hide them here?</w:t>
      </w:r>
    </w:p>
    <w:p w14:paraId="4DB9BCA7" w14:textId="77777777" w:rsidR="00950127" w:rsidRDefault="00950127" w:rsidP="00950127">
      <w:pPr>
        <w:pStyle w:val="Character"/>
      </w:pPr>
      <w:r>
        <w:t>GEORGIE</w:t>
      </w:r>
    </w:p>
    <w:p w14:paraId="6A5F9F37" w14:textId="77777777" w:rsidR="009B29E1" w:rsidRDefault="009B29E1" w:rsidP="009B29E1">
      <w:r w:rsidRPr="000A00B7">
        <w:t>Well, it’s a bit more complicated than that, but... yeah, basically.</w:t>
      </w:r>
    </w:p>
    <w:p w14:paraId="209C91BE" w14:textId="77777777" w:rsidR="00950127" w:rsidRDefault="00950127" w:rsidP="00950127">
      <w:pPr>
        <w:pStyle w:val="Character"/>
      </w:pPr>
      <w:r>
        <w:lastRenderedPageBreak/>
        <w:t>ARCHIVIST</w:t>
      </w:r>
    </w:p>
    <w:p w14:paraId="539F25FA" w14:textId="77777777" w:rsidR="009B29E1" w:rsidRDefault="009B29E1" w:rsidP="009B29E1">
      <w:r w:rsidRPr="000A00B7">
        <w:t>And then you just… stay down here?</w:t>
      </w:r>
    </w:p>
    <w:p w14:paraId="69872D54" w14:textId="77777777" w:rsidR="00950127" w:rsidRDefault="00950127" w:rsidP="00950127">
      <w:pPr>
        <w:pStyle w:val="Character"/>
      </w:pPr>
      <w:r>
        <w:t>GEORGIE</w:t>
      </w:r>
    </w:p>
    <w:p w14:paraId="33FFD42C" w14:textId="77777777" w:rsidR="009B29E1" w:rsidRDefault="009B29E1" w:rsidP="009B29E1">
      <w:r w:rsidRPr="000A00B7">
        <w:t>These days that’s enough. We still need to eat sometimes, and drink. Found some supply caches down here—</w:t>
      </w:r>
    </w:p>
    <w:p w14:paraId="318FFAEB" w14:textId="77777777" w:rsidR="00950127" w:rsidRDefault="00950127" w:rsidP="00950127">
      <w:pPr>
        <w:pStyle w:val="Character"/>
      </w:pPr>
      <w:r>
        <w:t>ARCHIVIST</w:t>
      </w:r>
    </w:p>
    <w:p w14:paraId="338C2F84" w14:textId="77777777" w:rsidR="009B29E1" w:rsidRDefault="009B29E1" w:rsidP="009B29E1">
      <w:r w:rsidRPr="000A00B7">
        <w:t>Jurgen Leitner.</w:t>
      </w:r>
    </w:p>
    <w:p w14:paraId="01E2E77B" w14:textId="77777777" w:rsidR="00950127" w:rsidRDefault="00950127" w:rsidP="00950127">
      <w:pPr>
        <w:pStyle w:val="Character"/>
      </w:pPr>
      <w:r>
        <w:t>GEORGIE</w:t>
      </w:r>
    </w:p>
    <w:p w14:paraId="53B8C38F" w14:textId="77777777" w:rsidR="009B29E1" w:rsidRDefault="009B29E1" w:rsidP="009B29E1">
      <w:r w:rsidRPr="000A00B7">
        <w:t>Yeah, that’s, that’s what Melanie said too.</w:t>
      </w:r>
    </w:p>
    <w:p w14:paraId="72332C1F" w14:textId="67DF0D2F" w:rsidR="009B29E1" w:rsidRDefault="009B29E1" w:rsidP="009B29E1">
      <w:r w:rsidRPr="000A00B7">
        <w:t xml:space="preserve">Also, uh, we found a pretty convenient nightmare that’s essentially just an endless supermarket. Turns out if you take stuff from it, it stays pretty much fine. Not </w:t>
      </w:r>
      <w:r w:rsidRPr="000A00B7">
        <w:rPr>
          <w:i/>
        </w:rPr>
        <w:t>nice</w:t>
      </w:r>
      <w:r w:rsidRPr="000A00B7">
        <w:t xml:space="preserve">, </w:t>
      </w:r>
      <w:proofErr w:type="spellStart"/>
      <w:r w:rsidRPr="000A00B7">
        <w:t>y’know</w:t>
      </w:r>
      <w:proofErr w:type="spellEnd"/>
      <w:r w:rsidRPr="000A00B7">
        <w:t>, but...</w:t>
      </w:r>
    </w:p>
    <w:p w14:paraId="7B99DB7D" w14:textId="77777777" w:rsidR="00950127" w:rsidRDefault="00950127" w:rsidP="00950127">
      <w:pPr>
        <w:pStyle w:val="Character"/>
      </w:pPr>
      <w:r>
        <w:t>ARCHIVIST</w:t>
      </w:r>
    </w:p>
    <w:p w14:paraId="555E7C03" w14:textId="77777777" w:rsidR="009B29E1" w:rsidRDefault="009B29E1" w:rsidP="009B29E1">
      <w:r w:rsidRPr="000A00B7">
        <w:t>I did wonder about the ‘Ennui’-brand coke bottles.</w:t>
      </w:r>
    </w:p>
    <w:p w14:paraId="78D705BD" w14:textId="77777777" w:rsidR="00950127" w:rsidRDefault="00950127" w:rsidP="00950127">
      <w:pPr>
        <w:pStyle w:val="Character"/>
      </w:pPr>
      <w:r>
        <w:t>GEORGIE</w:t>
      </w:r>
    </w:p>
    <w:p w14:paraId="3789774B" w14:textId="77777777" w:rsidR="009B29E1" w:rsidRDefault="009B29E1" w:rsidP="009B29E1">
      <w:r w:rsidRPr="000A00B7">
        <w:t>Yeah, it’s convenient not subtle.</w:t>
      </w:r>
    </w:p>
    <w:p w14:paraId="58864D9C" w14:textId="77777777" w:rsidR="00950127" w:rsidRDefault="00950127" w:rsidP="00950127">
      <w:pPr>
        <w:pStyle w:val="Character"/>
      </w:pPr>
      <w:r>
        <w:t>ARCHIVIST</w:t>
      </w:r>
    </w:p>
    <w:p w14:paraId="6E884649" w14:textId="7309C0AD" w:rsidR="009B29E1" w:rsidRDefault="009B29E1" w:rsidP="009B29E1">
      <w:r w:rsidRPr="000A00B7">
        <w:t>…Georgie... Where’s the Admiral?</w:t>
      </w:r>
    </w:p>
    <w:p w14:paraId="6C041C5F" w14:textId="77777777" w:rsidR="00950127" w:rsidRDefault="00950127" w:rsidP="00950127">
      <w:pPr>
        <w:pStyle w:val="Character"/>
      </w:pPr>
      <w:r>
        <w:lastRenderedPageBreak/>
        <w:t>GEORGIE</w:t>
      </w:r>
    </w:p>
    <w:p w14:paraId="1E5E7A02" w14:textId="2C96CBE9" w:rsidR="009B29E1" w:rsidRDefault="00AF1F54" w:rsidP="009B29E1">
      <w:r w:rsidRPr="00AF1F54">
        <w:rPr>
          <w:b/>
          <w:bCs/>
        </w:rPr>
        <w:t>(</w:t>
      </w:r>
      <w:r w:rsidR="009B29E1" w:rsidRPr="00AF1F54">
        <w:rPr>
          <w:b/>
          <w:bCs/>
        </w:rPr>
        <w:t>With difficulty</w:t>
      </w:r>
      <w:r w:rsidRPr="00AF1F54">
        <w:rPr>
          <w:b/>
          <w:bCs/>
        </w:rPr>
        <w:t>)</w:t>
      </w:r>
      <w:r w:rsidR="009B29E1" w:rsidRPr="000A00B7">
        <w:t xml:space="preserve"> He’s, uh... he’s fine. I guess. He’s enjoying himself at least. He wasn’t immune, not like me and Melanie. And he’s a predator, pampered piece of fluff that he is.</w:t>
      </w:r>
    </w:p>
    <w:p w14:paraId="297B6CBB" w14:textId="77777777" w:rsidR="009B29E1" w:rsidRDefault="009B29E1" w:rsidP="009B29E1">
      <w:r w:rsidRPr="000A00B7">
        <w:t>Turns out, there’s a place full of cats. And their prey.</w:t>
      </w:r>
    </w:p>
    <w:p w14:paraId="335C359C" w14:textId="77777777" w:rsidR="00950127" w:rsidRDefault="00950127" w:rsidP="00950127">
      <w:pPr>
        <w:pStyle w:val="Character"/>
      </w:pPr>
      <w:r>
        <w:t>ARCHIVIST</w:t>
      </w:r>
    </w:p>
    <w:p w14:paraId="4982E8FF" w14:textId="77777777" w:rsidR="009B29E1" w:rsidRDefault="009B29E1" w:rsidP="009B29E1">
      <w:r w:rsidRPr="000A00B7">
        <w:t>Poor thing.</w:t>
      </w:r>
    </w:p>
    <w:p w14:paraId="74C14AE4" w14:textId="77777777" w:rsidR="00950127" w:rsidRDefault="00950127" w:rsidP="00950127">
      <w:pPr>
        <w:pStyle w:val="Character"/>
      </w:pPr>
      <w:r>
        <w:t>GEORGIE</w:t>
      </w:r>
    </w:p>
    <w:p w14:paraId="070207A6" w14:textId="77777777" w:rsidR="009B29E1" w:rsidRDefault="009B29E1" w:rsidP="009B29E1">
      <w:r w:rsidRPr="000A00B7">
        <w:t>I go to see him sometimes. I think he’s happy, in his way. But, um... It’s hard to see him like that. He didn’t even know I was there.</w:t>
      </w:r>
    </w:p>
    <w:p w14:paraId="738176A3" w14:textId="77777777" w:rsidR="00950127" w:rsidRDefault="00950127" w:rsidP="00950127">
      <w:pPr>
        <w:pStyle w:val="Character"/>
      </w:pPr>
      <w:r>
        <w:t>ARCHIVIST</w:t>
      </w:r>
    </w:p>
    <w:p w14:paraId="46AA5634" w14:textId="5831AFAC" w:rsidR="009B29E1" w:rsidRDefault="009B29E1" w:rsidP="009B29E1">
      <w:r w:rsidRPr="000A00B7">
        <w:t>I’m sorry.</w:t>
      </w:r>
    </w:p>
    <w:p w14:paraId="052D3906" w14:textId="76819C75" w:rsidR="002B1EFC" w:rsidRPr="002B1EFC" w:rsidRDefault="002B1EFC" w:rsidP="009B29E1">
      <w:pPr>
        <w:rPr>
          <w:b/>
          <w:bCs/>
        </w:rPr>
      </w:pPr>
      <w:r w:rsidRPr="002B1EFC">
        <w:rPr>
          <w:b/>
          <w:bCs/>
        </w:rPr>
        <w:t>(Beat)</w:t>
      </w:r>
    </w:p>
    <w:p w14:paraId="3662F9B3" w14:textId="77777777" w:rsidR="00950127" w:rsidRDefault="00950127" w:rsidP="00950127">
      <w:pPr>
        <w:pStyle w:val="Character"/>
      </w:pPr>
      <w:r>
        <w:t>GEORGIE</w:t>
      </w:r>
    </w:p>
    <w:p w14:paraId="7C65D883" w14:textId="77777777" w:rsidR="009B29E1" w:rsidRDefault="009B29E1" w:rsidP="009B29E1">
      <w:r w:rsidRPr="000A00B7">
        <w:t>John... How do we turn it back?</w:t>
      </w:r>
    </w:p>
    <w:p w14:paraId="48B14AAB" w14:textId="77777777" w:rsidR="00950127" w:rsidRDefault="00950127" w:rsidP="00950127">
      <w:pPr>
        <w:pStyle w:val="Character"/>
      </w:pPr>
      <w:r>
        <w:t>ARCHIVIST</w:t>
      </w:r>
    </w:p>
    <w:p w14:paraId="532F08EC" w14:textId="77777777" w:rsidR="009B29E1" w:rsidRDefault="009B29E1" w:rsidP="009B29E1">
      <w:r w:rsidRPr="000A00B7">
        <w:t>I don’t know.</w:t>
      </w:r>
    </w:p>
    <w:p w14:paraId="5729496A" w14:textId="77777777" w:rsidR="00EB3D2E" w:rsidRDefault="00EB3D2E" w:rsidP="00EB3D2E">
      <w:pPr>
        <w:pStyle w:val="Music"/>
      </w:pPr>
      <w:r w:rsidRPr="000A00B7">
        <w:t>[</w:t>
      </w:r>
      <w:r>
        <w:t>Tape clicks off</w:t>
      </w:r>
      <w:r w:rsidRPr="000A00B7">
        <w:t>]</w:t>
      </w:r>
    </w:p>
    <w:p w14:paraId="65F23EDF" w14:textId="42F5A9E3" w:rsidR="00EB3D2E" w:rsidRDefault="00EB3D2E" w:rsidP="00EB3D2E">
      <w:pPr>
        <w:pStyle w:val="Music"/>
      </w:pPr>
      <w:r w:rsidRPr="000A00B7">
        <w:t>[</w:t>
      </w:r>
      <w:r>
        <w:t>Tape clicks on</w:t>
      </w:r>
      <w:r w:rsidRPr="000A00B7">
        <w:t>]</w:t>
      </w:r>
    </w:p>
    <w:p w14:paraId="65834327" w14:textId="6DFA5A5E" w:rsidR="00CE7B52" w:rsidRPr="00CE7B52" w:rsidRDefault="00CE7B52" w:rsidP="00CE7B52">
      <w:pPr>
        <w:pStyle w:val="Music"/>
      </w:pPr>
      <w:r>
        <w:t>[Humming of the tunnel meeting room, where Melanie’s chair is located]</w:t>
      </w:r>
    </w:p>
    <w:p w14:paraId="4F9622AC" w14:textId="77777777" w:rsidR="00950127" w:rsidRDefault="00950127" w:rsidP="00950127">
      <w:pPr>
        <w:pStyle w:val="Character"/>
      </w:pPr>
      <w:r>
        <w:lastRenderedPageBreak/>
        <w:t>MELANIE</w:t>
      </w:r>
    </w:p>
    <w:p w14:paraId="05FF1863" w14:textId="77777777" w:rsidR="009B29E1" w:rsidRDefault="009B29E1" w:rsidP="009B29E1">
      <w:r w:rsidRPr="000A00B7">
        <w:t>Was that the recorder?</w:t>
      </w:r>
    </w:p>
    <w:p w14:paraId="0469E516" w14:textId="77777777" w:rsidR="00950127" w:rsidRDefault="00950127" w:rsidP="00950127">
      <w:pPr>
        <w:pStyle w:val="Character"/>
      </w:pPr>
      <w:r>
        <w:t>MARTIN</w:t>
      </w:r>
    </w:p>
    <w:p w14:paraId="7DF4AC85" w14:textId="77777777" w:rsidR="009B29E1" w:rsidRDefault="009B29E1" w:rsidP="009B29E1">
      <w:r w:rsidRPr="000A00B7">
        <w:t>Yeah, it just started.</w:t>
      </w:r>
    </w:p>
    <w:p w14:paraId="4DBCF933" w14:textId="77777777" w:rsidR="00950127" w:rsidRDefault="00950127" w:rsidP="00950127">
      <w:pPr>
        <w:pStyle w:val="Character"/>
      </w:pPr>
      <w:r>
        <w:t>MELANIE</w:t>
      </w:r>
    </w:p>
    <w:p w14:paraId="33CA75ED" w14:textId="77777777" w:rsidR="009B29E1" w:rsidRDefault="009B29E1" w:rsidP="009B29E1">
      <w:r w:rsidRPr="000A00B7">
        <w:t>By itself?</w:t>
      </w:r>
    </w:p>
    <w:p w14:paraId="6D8631AA" w14:textId="77777777" w:rsidR="00950127" w:rsidRDefault="00950127" w:rsidP="00950127">
      <w:pPr>
        <w:pStyle w:val="Character"/>
      </w:pPr>
      <w:r>
        <w:t>MARTIN</w:t>
      </w:r>
    </w:p>
    <w:p w14:paraId="15AE1CF5" w14:textId="77777777" w:rsidR="009B29E1" w:rsidRDefault="009B29E1" w:rsidP="009B29E1">
      <w:r w:rsidRPr="000A00B7">
        <w:t xml:space="preserve">I didn’t do </w:t>
      </w:r>
      <w:proofErr w:type="gramStart"/>
      <w:r w:rsidRPr="000A00B7">
        <w:t>it, if</w:t>
      </w:r>
      <w:proofErr w:type="gramEnd"/>
      <w:r w:rsidRPr="000A00B7">
        <w:t xml:space="preserve"> that’s what you're asking!</w:t>
      </w:r>
    </w:p>
    <w:p w14:paraId="65B0F5C3" w14:textId="77777777" w:rsidR="00950127" w:rsidRDefault="00950127" w:rsidP="00950127">
      <w:pPr>
        <w:pStyle w:val="Character"/>
      </w:pPr>
      <w:r>
        <w:t>MELANIE</w:t>
      </w:r>
    </w:p>
    <w:p w14:paraId="4A33D00E" w14:textId="77777777" w:rsidR="009B29E1" w:rsidRDefault="009B29E1" w:rsidP="009B29E1">
      <w:r w:rsidRPr="000A00B7">
        <w:t>It wasn’t an accusation.</w:t>
      </w:r>
    </w:p>
    <w:p w14:paraId="502C3B32" w14:textId="77777777" w:rsidR="00950127" w:rsidRDefault="00950127" w:rsidP="00950127">
      <w:pPr>
        <w:pStyle w:val="Character"/>
      </w:pPr>
      <w:r>
        <w:t>MARTIN</w:t>
      </w:r>
    </w:p>
    <w:p w14:paraId="5DD66C97" w14:textId="77777777" w:rsidR="009B29E1" w:rsidRDefault="009B29E1" w:rsidP="009B29E1">
      <w:r w:rsidRPr="000A00B7">
        <w:t>Do you want me to turn it off?</w:t>
      </w:r>
    </w:p>
    <w:p w14:paraId="50D12AAE" w14:textId="77777777" w:rsidR="00950127" w:rsidRDefault="00950127" w:rsidP="00950127">
      <w:pPr>
        <w:pStyle w:val="Character"/>
      </w:pPr>
      <w:r>
        <w:t>MELANIE</w:t>
      </w:r>
    </w:p>
    <w:p w14:paraId="4EAA2962" w14:textId="77777777" w:rsidR="009B29E1" w:rsidRDefault="009B29E1" w:rsidP="009B29E1">
      <w:r w:rsidRPr="000A00B7">
        <w:t xml:space="preserve">That depends. Will it </w:t>
      </w:r>
      <w:r w:rsidRPr="000A00B7">
        <w:rPr>
          <w:b/>
          <w:bCs/>
        </w:rPr>
        <w:t>stay</w:t>
      </w:r>
      <w:r w:rsidRPr="000A00B7">
        <w:t xml:space="preserve"> off?</w:t>
      </w:r>
    </w:p>
    <w:p w14:paraId="4BE7D17E" w14:textId="77777777" w:rsidR="00950127" w:rsidRDefault="00950127" w:rsidP="00950127">
      <w:pPr>
        <w:pStyle w:val="Character"/>
      </w:pPr>
      <w:r>
        <w:t>MARTIN</w:t>
      </w:r>
    </w:p>
    <w:p w14:paraId="03654CF9" w14:textId="77777777" w:rsidR="009B29E1" w:rsidRDefault="009B29E1" w:rsidP="009B29E1">
      <w:r w:rsidRPr="000A00B7">
        <w:t>Not if it wants to be a part of things, no.</w:t>
      </w:r>
    </w:p>
    <w:p w14:paraId="035F442F" w14:textId="77777777" w:rsidR="00950127" w:rsidRDefault="00950127" w:rsidP="00950127">
      <w:pPr>
        <w:pStyle w:val="Character"/>
      </w:pPr>
      <w:r>
        <w:t>MELANIE</w:t>
      </w:r>
    </w:p>
    <w:p w14:paraId="0D6488AD" w14:textId="75790097" w:rsidR="009B29E1" w:rsidRDefault="009B29E1" w:rsidP="009B29E1">
      <w:r w:rsidRPr="000A00B7">
        <w:t>Then let it run. It’s just the two of us and</w:t>
      </w:r>
      <w:r w:rsidR="00921426">
        <w:t>,</w:t>
      </w:r>
      <w:r w:rsidRPr="000A00B7">
        <w:t xml:space="preserve"> it’s not like we can attract any more attention to ourselves at this point, inviting the snoop-god’s favourite kid down for a chat.</w:t>
      </w:r>
    </w:p>
    <w:p w14:paraId="175CB0EF" w14:textId="77777777" w:rsidR="00950127" w:rsidRDefault="00950127" w:rsidP="00950127">
      <w:pPr>
        <w:pStyle w:val="Character"/>
      </w:pPr>
      <w:r>
        <w:lastRenderedPageBreak/>
        <w:t>MARTIN</w:t>
      </w:r>
    </w:p>
    <w:p w14:paraId="6968DC1D" w14:textId="77777777" w:rsidR="009B29E1" w:rsidRDefault="009B29E1" w:rsidP="009B29E1">
      <w:r w:rsidRPr="000A00B7">
        <w:t>Hey, that’s not fair.</w:t>
      </w:r>
    </w:p>
    <w:p w14:paraId="78C772EC" w14:textId="77777777" w:rsidR="00950127" w:rsidRDefault="00950127" w:rsidP="00950127">
      <w:pPr>
        <w:pStyle w:val="Character"/>
      </w:pPr>
      <w:r>
        <w:t>MELANIE</w:t>
      </w:r>
    </w:p>
    <w:p w14:paraId="52FC72B7" w14:textId="7C3500CF" w:rsidR="009B29E1" w:rsidRDefault="009B29E1" w:rsidP="009B29E1">
      <w:r w:rsidRPr="000A00B7">
        <w:t xml:space="preserve">And? I guess the end of the </w:t>
      </w:r>
      <w:r w:rsidR="004E09DF">
        <w:t>w</w:t>
      </w:r>
      <w:r w:rsidRPr="000A00B7">
        <w:t>orld must’ve left me all snappy.</w:t>
      </w:r>
    </w:p>
    <w:p w14:paraId="59FC725A" w14:textId="77777777" w:rsidR="00950127" w:rsidRDefault="00950127" w:rsidP="00950127">
      <w:pPr>
        <w:pStyle w:val="Character"/>
      </w:pPr>
      <w:r>
        <w:t>MARTIN</w:t>
      </w:r>
    </w:p>
    <w:p w14:paraId="08F411AC" w14:textId="77777777" w:rsidR="009B29E1" w:rsidRDefault="009B29E1" w:rsidP="009B29E1">
      <w:r w:rsidRPr="000A00B7">
        <w:t>Well… I mean, y—</w:t>
      </w:r>
    </w:p>
    <w:p w14:paraId="1690BC40" w14:textId="77777777" w:rsidR="00950127" w:rsidRDefault="00950127" w:rsidP="00950127">
      <w:pPr>
        <w:pStyle w:val="Character"/>
      </w:pPr>
      <w:r>
        <w:t>MELANIE</w:t>
      </w:r>
    </w:p>
    <w:p w14:paraId="1624B379" w14:textId="77777777" w:rsidR="009B29E1" w:rsidRDefault="009B29E1" w:rsidP="009B29E1">
      <w:r w:rsidRPr="000A00B7">
        <w:rPr>
          <w:b/>
          <w:bCs/>
        </w:rPr>
        <w:t>Don’t.</w:t>
      </w:r>
      <w:r w:rsidRPr="000A00B7">
        <w:t xml:space="preserve"> Don’t say it. I actually did a lot of work on my anger, you </w:t>
      </w:r>
      <w:proofErr w:type="gramStart"/>
      <w:r w:rsidRPr="000A00B7">
        <w:t>know?</w:t>
      </w:r>
      <w:proofErr w:type="gramEnd"/>
      <w:r w:rsidRPr="000A00B7">
        <w:t xml:space="preserve"> Tried to put all the supernatural </w:t>
      </w:r>
      <w:proofErr w:type="gramStart"/>
      <w:r w:rsidRPr="000A00B7">
        <w:t>bollocks</w:t>
      </w:r>
      <w:proofErr w:type="gramEnd"/>
      <w:r w:rsidRPr="000A00B7">
        <w:t xml:space="preserve"> behind me. And now my therapist thinks I’m ‘the chosen one’.</w:t>
      </w:r>
    </w:p>
    <w:p w14:paraId="44BBC302" w14:textId="77777777" w:rsidR="00950127" w:rsidRDefault="00950127" w:rsidP="00950127">
      <w:pPr>
        <w:pStyle w:val="Character"/>
      </w:pPr>
      <w:r>
        <w:t>MARTIN</w:t>
      </w:r>
    </w:p>
    <w:p w14:paraId="111FDD6A" w14:textId="77777777" w:rsidR="009B29E1" w:rsidRDefault="009B29E1" w:rsidP="009B29E1">
      <w:r w:rsidRPr="000A00B7">
        <w:t>Yeah, the apocalypse does seem to bring out the weird in people.</w:t>
      </w:r>
    </w:p>
    <w:p w14:paraId="0E7DD8D8" w14:textId="5672143B" w:rsidR="009B29E1" w:rsidRDefault="00207F15" w:rsidP="00207F15">
      <w:pPr>
        <w:pStyle w:val="CharacterSounds"/>
      </w:pPr>
      <w:r>
        <w:t>(</w:t>
      </w:r>
      <w:r w:rsidR="007508FF">
        <w:t>Melanie makes a s</w:t>
      </w:r>
      <w:r w:rsidRPr="000A00B7">
        <w:t>ound of assen</w:t>
      </w:r>
      <w:r w:rsidR="007508FF">
        <w:t>t</w:t>
      </w:r>
      <w:r>
        <w:t>)</w:t>
      </w:r>
    </w:p>
    <w:p w14:paraId="4992A81C" w14:textId="77777777" w:rsidR="00950127" w:rsidRDefault="00950127" w:rsidP="00950127">
      <w:pPr>
        <w:pStyle w:val="Character"/>
      </w:pPr>
      <w:r>
        <w:t>MELANIE</w:t>
      </w:r>
    </w:p>
    <w:p w14:paraId="1BBEC1B4" w14:textId="77777777" w:rsidR="009B29E1" w:rsidRDefault="009B29E1" w:rsidP="009B29E1">
      <w:r w:rsidRPr="000A00B7">
        <w:t>Speaking of... uh, you and John, eh?</w:t>
      </w:r>
    </w:p>
    <w:p w14:paraId="7234F52C" w14:textId="77777777" w:rsidR="00950127" w:rsidRDefault="00950127" w:rsidP="00950127">
      <w:pPr>
        <w:pStyle w:val="Character"/>
      </w:pPr>
      <w:r>
        <w:t>MARTIN</w:t>
      </w:r>
    </w:p>
    <w:p w14:paraId="77C9C22C" w14:textId="3C914C0C" w:rsidR="009B29E1" w:rsidRDefault="009B29E1" w:rsidP="009B29E1">
      <w:r w:rsidRPr="000A00B7">
        <w:t>Hmm?</w:t>
      </w:r>
    </w:p>
    <w:p w14:paraId="2D1F311E" w14:textId="602440B8" w:rsidR="002F4270" w:rsidRDefault="002F4270" w:rsidP="002F4270">
      <w:pPr>
        <w:pStyle w:val="CharacterSounds"/>
      </w:pPr>
      <w:r>
        <w:t>(Martin makes some small assent and chuckling noises)</w:t>
      </w:r>
    </w:p>
    <w:p w14:paraId="1A48113E" w14:textId="77777777" w:rsidR="00950127" w:rsidRDefault="00950127" w:rsidP="00950127">
      <w:pPr>
        <w:pStyle w:val="Character"/>
      </w:pPr>
      <w:r>
        <w:t>MELANIE</w:t>
      </w:r>
    </w:p>
    <w:p w14:paraId="17910FFB" w14:textId="723BDFFB" w:rsidR="009B29E1" w:rsidRDefault="009B29E1" w:rsidP="009B29E1">
      <w:r w:rsidRPr="000A00B7">
        <w:t xml:space="preserve">Congrats, took you long enough. </w:t>
      </w:r>
    </w:p>
    <w:p w14:paraId="74AE83D4" w14:textId="77777777" w:rsidR="00950127" w:rsidRDefault="00950127" w:rsidP="00950127">
      <w:pPr>
        <w:pStyle w:val="Character"/>
      </w:pPr>
      <w:r>
        <w:lastRenderedPageBreak/>
        <w:t>MARTIN</w:t>
      </w:r>
    </w:p>
    <w:p w14:paraId="3DCF215F" w14:textId="59EE48A9" w:rsidR="009B29E1" w:rsidRDefault="009B29E1" w:rsidP="009B29E1">
      <w:r w:rsidRPr="000A00B7">
        <w:t xml:space="preserve">Oh </w:t>
      </w:r>
      <w:r w:rsidR="007D509C">
        <w:t>g</w:t>
      </w:r>
      <w:r w:rsidRPr="000A00B7">
        <w:t>od! I totally forgot I haven’t even seen you since… well...</w:t>
      </w:r>
    </w:p>
    <w:p w14:paraId="59CA2D8C" w14:textId="77777777" w:rsidR="00950127" w:rsidRDefault="00950127" w:rsidP="00950127">
      <w:pPr>
        <w:pStyle w:val="Character"/>
      </w:pPr>
      <w:r>
        <w:t>MELANIE</w:t>
      </w:r>
    </w:p>
    <w:p w14:paraId="07B53D97" w14:textId="77777777" w:rsidR="009B29E1" w:rsidRDefault="009B29E1" w:rsidP="009B29E1">
      <w:r w:rsidRPr="000A00B7">
        <w:t>Yeah. Not… not since before John woke up.</w:t>
      </w:r>
    </w:p>
    <w:p w14:paraId="4F088C8B" w14:textId="77777777" w:rsidR="009B29E1" w:rsidRDefault="009B29E1" w:rsidP="009B29E1">
      <w:r w:rsidRPr="000A00B7">
        <w:t>Before you, uh… cut yourself off.</w:t>
      </w:r>
    </w:p>
    <w:p w14:paraId="66045D1D" w14:textId="77777777" w:rsidR="00950127" w:rsidRDefault="00950127" w:rsidP="00950127">
      <w:pPr>
        <w:pStyle w:val="Character"/>
      </w:pPr>
      <w:r>
        <w:t>MARTIN</w:t>
      </w:r>
    </w:p>
    <w:p w14:paraId="4547AD6B" w14:textId="77777777" w:rsidR="009B29E1" w:rsidRDefault="009B29E1" w:rsidP="009B29E1">
      <w:r w:rsidRPr="000A00B7">
        <w:t>Yeah, sorry about that.</w:t>
      </w:r>
    </w:p>
    <w:p w14:paraId="3C422C46" w14:textId="77777777" w:rsidR="00950127" w:rsidRDefault="00950127" w:rsidP="00950127">
      <w:pPr>
        <w:pStyle w:val="Character"/>
      </w:pPr>
      <w:r>
        <w:t>MELANIE</w:t>
      </w:r>
    </w:p>
    <w:p w14:paraId="1F5A9C00" w14:textId="77777777" w:rsidR="009B29E1" w:rsidRDefault="009B29E1" w:rsidP="009B29E1">
      <w:r w:rsidRPr="000A00B7">
        <w:t>Look, I, I get it. I was still full of ghost bullet at the time, remember?</w:t>
      </w:r>
    </w:p>
    <w:p w14:paraId="5075208A" w14:textId="77777777" w:rsidR="00950127" w:rsidRDefault="00950127" w:rsidP="00950127">
      <w:pPr>
        <w:pStyle w:val="Character"/>
      </w:pPr>
      <w:r>
        <w:t>MARTIN</w:t>
      </w:r>
    </w:p>
    <w:p w14:paraId="3C19B4E7" w14:textId="77777777" w:rsidR="009B29E1" w:rsidRDefault="009B29E1" w:rsidP="009B29E1">
      <w:r w:rsidRPr="000A00B7">
        <w:t xml:space="preserve">Oh yeah. I </w:t>
      </w:r>
      <w:proofErr w:type="gramStart"/>
      <w:r w:rsidRPr="000A00B7">
        <w:t>suppose, when</w:t>
      </w:r>
      <w:proofErr w:type="gramEnd"/>
      <w:r w:rsidRPr="000A00B7">
        <w:t xml:space="preserve"> you think about— I mean... Do we actually </w:t>
      </w:r>
      <w:r w:rsidRPr="000A00B7">
        <w:rPr>
          <w:b/>
          <w:bCs/>
        </w:rPr>
        <w:t>know</w:t>
      </w:r>
      <w:r w:rsidRPr="000A00B7">
        <w:t xml:space="preserve"> each other? Really?</w:t>
      </w:r>
    </w:p>
    <w:p w14:paraId="51A96028" w14:textId="77777777" w:rsidR="00950127" w:rsidRDefault="00950127" w:rsidP="00950127">
      <w:pPr>
        <w:pStyle w:val="Character"/>
      </w:pPr>
      <w:r>
        <w:t>MELANIE</w:t>
      </w:r>
    </w:p>
    <w:p w14:paraId="7B5887D6" w14:textId="77777777" w:rsidR="009B29E1" w:rsidRDefault="009B29E1" w:rsidP="009B29E1">
      <w:r w:rsidRPr="000A00B7">
        <w:t xml:space="preserve">Huh. </w:t>
      </w:r>
    </w:p>
    <w:p w14:paraId="0E6023B1" w14:textId="42B9A6EC" w:rsidR="009B29E1" w:rsidRDefault="009B29E1" w:rsidP="009B29E1">
      <w:r w:rsidRPr="000A00B7">
        <w:t>Uh, Melanie.</w:t>
      </w:r>
    </w:p>
    <w:p w14:paraId="67458F50" w14:textId="4549DD68" w:rsidR="00470808" w:rsidRDefault="00470808" w:rsidP="00470808">
      <w:pPr>
        <w:pStyle w:val="Music"/>
      </w:pPr>
      <w:r>
        <w:t>[Reaches out for a handshake, which is reciprocated]</w:t>
      </w:r>
    </w:p>
    <w:p w14:paraId="386E2367" w14:textId="77777777" w:rsidR="00950127" w:rsidRDefault="00950127" w:rsidP="00950127">
      <w:pPr>
        <w:pStyle w:val="Character"/>
      </w:pPr>
      <w:r>
        <w:t>MARTIN</w:t>
      </w:r>
    </w:p>
    <w:p w14:paraId="2BFC0AEA" w14:textId="77777777" w:rsidR="009B29E1" w:rsidRDefault="009B29E1" w:rsidP="009B29E1">
      <w:r w:rsidRPr="000A00B7">
        <w:t>Martin.</w:t>
      </w:r>
    </w:p>
    <w:p w14:paraId="278955AF" w14:textId="722306D6" w:rsidR="009B29E1" w:rsidRDefault="001533ED" w:rsidP="009B29E1">
      <w:r w:rsidRPr="001533ED">
        <w:rPr>
          <w:b/>
          <w:bCs/>
        </w:rPr>
        <w:t>(</w:t>
      </w:r>
      <w:r w:rsidR="009B29E1" w:rsidRPr="001533ED">
        <w:rPr>
          <w:b/>
          <w:bCs/>
        </w:rPr>
        <w:t>Playfully</w:t>
      </w:r>
      <w:r w:rsidRPr="001533ED">
        <w:rPr>
          <w:b/>
          <w:bCs/>
        </w:rPr>
        <w:t>)</w:t>
      </w:r>
      <w:r w:rsidR="009B29E1" w:rsidRPr="000A00B7">
        <w:t xml:space="preserve"> So… what do you do?</w:t>
      </w:r>
    </w:p>
    <w:p w14:paraId="69DAB97E" w14:textId="77777777" w:rsidR="00950127" w:rsidRDefault="00950127" w:rsidP="00950127">
      <w:pPr>
        <w:pStyle w:val="Character"/>
      </w:pPr>
      <w:r>
        <w:lastRenderedPageBreak/>
        <w:t>MELANIE</w:t>
      </w:r>
    </w:p>
    <w:p w14:paraId="1A2C0C6E" w14:textId="0434E288" w:rsidR="009B29E1" w:rsidRDefault="001533ED" w:rsidP="009B29E1">
      <w:r w:rsidRPr="001533ED">
        <w:rPr>
          <w:b/>
          <w:bCs/>
        </w:rPr>
        <w:t>(</w:t>
      </w:r>
      <w:r w:rsidR="009B29E1" w:rsidRPr="001533ED">
        <w:rPr>
          <w:b/>
          <w:bCs/>
        </w:rPr>
        <w:t>Playing along</w:t>
      </w:r>
      <w:r w:rsidRPr="001533ED">
        <w:rPr>
          <w:b/>
          <w:bCs/>
        </w:rPr>
        <w:t>)</w:t>
      </w:r>
      <w:r w:rsidR="009B29E1" w:rsidRPr="000A00B7">
        <w:t xml:space="preserve"> Oh, um… </w:t>
      </w:r>
      <w:r w:rsidRPr="001533ED">
        <w:rPr>
          <w:b/>
          <w:bCs/>
        </w:rPr>
        <w:t>(</w:t>
      </w:r>
      <w:r w:rsidR="009B29E1" w:rsidRPr="001533ED">
        <w:rPr>
          <w:b/>
          <w:bCs/>
        </w:rPr>
        <w:t>chuckle</w:t>
      </w:r>
      <w:r w:rsidRPr="001533ED">
        <w:rPr>
          <w:b/>
          <w:bCs/>
        </w:rPr>
        <w:t>)</w:t>
      </w:r>
      <w:r w:rsidR="009B29E1" w:rsidRPr="000A00B7">
        <w:t xml:space="preserve"> I’m </w:t>
      </w:r>
      <w:r w:rsidR="00B946DC">
        <w:t xml:space="preserve">ah </w:t>
      </w:r>
      <w:r w:rsidR="009B29E1" w:rsidRPr="000A00B7">
        <w:t>actually one of the prophets chosen to walk the end times unscathed.</w:t>
      </w:r>
    </w:p>
    <w:p w14:paraId="7450F504" w14:textId="77777777" w:rsidR="00950127" w:rsidRDefault="00950127" w:rsidP="00950127">
      <w:pPr>
        <w:pStyle w:val="Character"/>
      </w:pPr>
      <w:r>
        <w:t>MARTIN</w:t>
      </w:r>
    </w:p>
    <w:p w14:paraId="515C3FC1" w14:textId="77777777" w:rsidR="009B29E1" w:rsidRDefault="009B29E1" w:rsidP="009B29E1">
      <w:proofErr w:type="spellStart"/>
      <w:r w:rsidRPr="000A00B7">
        <w:t>Mmm</w:t>
      </w:r>
      <w:proofErr w:type="spellEnd"/>
      <w:r w:rsidRPr="000A00B7">
        <w:t xml:space="preserve">. </w:t>
      </w:r>
      <w:proofErr w:type="spellStart"/>
      <w:r w:rsidRPr="000A00B7">
        <w:t>Mmm</w:t>
      </w:r>
      <w:proofErr w:type="spellEnd"/>
      <w:r w:rsidRPr="000A00B7">
        <w:t>.</w:t>
      </w:r>
    </w:p>
    <w:p w14:paraId="070B043F" w14:textId="77777777" w:rsidR="00950127" w:rsidRDefault="00950127" w:rsidP="00950127">
      <w:pPr>
        <w:pStyle w:val="Character"/>
      </w:pPr>
      <w:r>
        <w:t>MELANIE</w:t>
      </w:r>
    </w:p>
    <w:p w14:paraId="27EE7CF0" w14:textId="77777777" w:rsidR="009B29E1" w:rsidRDefault="009B29E1" w:rsidP="009B29E1">
      <w:r w:rsidRPr="000A00B7">
        <w:t>Yourself?</w:t>
      </w:r>
    </w:p>
    <w:p w14:paraId="60D4890C" w14:textId="77777777" w:rsidR="00950127" w:rsidRDefault="00950127" w:rsidP="00950127">
      <w:pPr>
        <w:pStyle w:val="Character"/>
      </w:pPr>
      <w:r>
        <w:t>MARTIN</w:t>
      </w:r>
    </w:p>
    <w:p w14:paraId="277C0B2B" w14:textId="5636DE03" w:rsidR="009B29E1" w:rsidRDefault="009B29E1" w:rsidP="009B29E1">
      <w:r w:rsidRPr="000A00B7">
        <w:t xml:space="preserve">Oh, I’m the </w:t>
      </w:r>
      <w:r w:rsidR="00B946DC">
        <w:t>A</w:t>
      </w:r>
      <w:r w:rsidRPr="000A00B7">
        <w:t>ntichrist’s plus one.</w:t>
      </w:r>
    </w:p>
    <w:p w14:paraId="5CC544C4" w14:textId="09C0ADC6" w:rsidR="009B29E1" w:rsidRDefault="00786289" w:rsidP="00786289">
      <w:pPr>
        <w:pStyle w:val="CharacterSounds"/>
      </w:pPr>
      <w:r>
        <w:t>(M</w:t>
      </w:r>
      <w:r w:rsidRPr="000A00B7">
        <w:t>elanie chortles</w:t>
      </w:r>
      <w:r>
        <w:t>)</w:t>
      </w:r>
    </w:p>
    <w:p w14:paraId="4CAEA6D3" w14:textId="77777777" w:rsidR="00950127" w:rsidRDefault="00950127" w:rsidP="00950127">
      <w:pPr>
        <w:pStyle w:val="Character"/>
      </w:pPr>
      <w:r>
        <w:t>MELANIE</w:t>
      </w:r>
    </w:p>
    <w:p w14:paraId="774A2A20" w14:textId="77777777" w:rsidR="009B29E1" w:rsidRDefault="009B29E1" w:rsidP="009B29E1">
      <w:r w:rsidRPr="000A00B7">
        <w:t>Oh, that… that sounds like a rough gig.</w:t>
      </w:r>
    </w:p>
    <w:p w14:paraId="549A6F18" w14:textId="77777777" w:rsidR="00950127" w:rsidRDefault="00950127" w:rsidP="00950127">
      <w:pPr>
        <w:pStyle w:val="Character"/>
      </w:pPr>
      <w:r>
        <w:t>MARTIN</w:t>
      </w:r>
    </w:p>
    <w:p w14:paraId="54DFD150" w14:textId="6C41FCA4" w:rsidR="009B29E1" w:rsidRDefault="00A83AE3" w:rsidP="009B29E1">
      <w:r w:rsidRPr="00A83AE3">
        <w:rPr>
          <w:b/>
          <w:bCs/>
        </w:rPr>
        <w:t>(</w:t>
      </w:r>
      <w:r w:rsidR="009B29E1" w:rsidRPr="00A83AE3">
        <w:rPr>
          <w:b/>
          <w:bCs/>
        </w:rPr>
        <w:t>Smiling</w:t>
      </w:r>
      <w:r w:rsidRPr="00A83AE3">
        <w:rPr>
          <w:b/>
          <w:bCs/>
        </w:rPr>
        <w:t>)</w:t>
      </w:r>
      <w:r w:rsidR="009B29E1" w:rsidRPr="000A00B7">
        <w:t xml:space="preserve"> It has its perks.</w:t>
      </w:r>
    </w:p>
    <w:p w14:paraId="296DD596" w14:textId="0D0D6C6D" w:rsidR="009B29E1" w:rsidRDefault="009B29E1" w:rsidP="009B29E1">
      <w:r w:rsidRPr="000A00B7">
        <w:t>Seriously though, how the hell did you and Georgie fall into the ‘prophet’ thing</w:t>
      </w:r>
      <w:r w:rsidR="003E75B9">
        <w:t>?</w:t>
      </w:r>
      <w:r w:rsidRPr="000A00B7">
        <w:t xml:space="preserve"> </w:t>
      </w:r>
    </w:p>
    <w:p w14:paraId="75A7A811" w14:textId="35D8FAE9" w:rsidR="009B29E1" w:rsidRDefault="00A83AE3" w:rsidP="00A83AE3">
      <w:pPr>
        <w:pStyle w:val="CharacterSounds"/>
      </w:pPr>
      <w:r>
        <w:t>(</w:t>
      </w:r>
      <w:r w:rsidR="003E75B9">
        <w:t>Melanie</w:t>
      </w:r>
      <w:r w:rsidRPr="000A00B7">
        <w:t xml:space="preserve"> sigh</w:t>
      </w:r>
      <w:r w:rsidR="003E75B9">
        <w:t>s</w:t>
      </w:r>
      <w:r>
        <w:t>)</w:t>
      </w:r>
    </w:p>
    <w:p w14:paraId="6342C07F" w14:textId="77777777" w:rsidR="00950127" w:rsidRDefault="00950127" w:rsidP="00950127">
      <w:pPr>
        <w:pStyle w:val="Character"/>
      </w:pPr>
      <w:r>
        <w:t>MELANIE</w:t>
      </w:r>
    </w:p>
    <w:p w14:paraId="3C1D770A" w14:textId="0DBC87EC" w:rsidR="009B29E1" w:rsidRDefault="009B29E1" w:rsidP="009B29E1">
      <w:r w:rsidRPr="000A00B7">
        <w:t xml:space="preserve">Okay, um… It wasn’t exactly a choice. It just turns out that since I… severed my connection with The Eye, </w:t>
      </w:r>
      <w:proofErr w:type="spellStart"/>
      <w:r w:rsidRPr="000A00B7">
        <w:t>y’know</w:t>
      </w:r>
      <w:proofErr w:type="spellEnd"/>
      <w:r w:rsidRPr="000A00B7">
        <w:t xml:space="preserve">, </w:t>
      </w:r>
      <w:r w:rsidR="0017611D">
        <w:t xml:space="preserve">ah </w:t>
      </w:r>
      <w:r w:rsidRPr="000A00B7">
        <w:t xml:space="preserve">and Georgie has no fear, we’re kind of... </w:t>
      </w:r>
      <w:r w:rsidRPr="000A00B7">
        <w:lastRenderedPageBreak/>
        <w:t>invisible</w:t>
      </w:r>
      <w:r w:rsidR="0017611D">
        <w:t>?</w:t>
      </w:r>
      <w:r w:rsidRPr="000A00B7">
        <w:t xml:space="preserve"> </w:t>
      </w:r>
      <w:r w:rsidR="0017611D">
        <w:t>T</w:t>
      </w:r>
      <w:r w:rsidRPr="000A00B7">
        <w:t>o all the nonsense out there. We only realised when we finally went out to see what was going on</w:t>
      </w:r>
      <w:r w:rsidR="00110648">
        <w:t xml:space="preserve"> and</w:t>
      </w:r>
      <w:r w:rsidRPr="000A00B7">
        <w:t>… saw how bad it was...</w:t>
      </w:r>
    </w:p>
    <w:p w14:paraId="43A4CE79" w14:textId="77777777" w:rsidR="00950127" w:rsidRDefault="00950127" w:rsidP="00950127">
      <w:pPr>
        <w:pStyle w:val="Character"/>
      </w:pPr>
      <w:r>
        <w:t>MARTIN</w:t>
      </w:r>
    </w:p>
    <w:p w14:paraId="4E660DAC" w14:textId="77777777" w:rsidR="009B29E1" w:rsidRDefault="009B29E1" w:rsidP="009B29E1">
      <w:r w:rsidRPr="000A00B7">
        <w:t>Yeah. It’s the same outside London. Worse, in some places. Though I guess that’s down to personal taste these days.</w:t>
      </w:r>
    </w:p>
    <w:p w14:paraId="12DFABCB" w14:textId="77777777" w:rsidR="00950127" w:rsidRDefault="00950127" w:rsidP="00950127">
      <w:pPr>
        <w:pStyle w:val="Character"/>
      </w:pPr>
      <w:r>
        <w:t>MELANIE</w:t>
      </w:r>
    </w:p>
    <w:p w14:paraId="4AF9C993" w14:textId="77777777" w:rsidR="009B29E1" w:rsidRDefault="009B29E1" w:rsidP="009B29E1">
      <w:r w:rsidRPr="000A00B7">
        <w:t>Yeah.</w:t>
      </w:r>
    </w:p>
    <w:p w14:paraId="0E78C029" w14:textId="77777777" w:rsidR="00BD4ECD" w:rsidRDefault="009B29E1" w:rsidP="009B29E1">
      <w:r w:rsidRPr="000A00B7">
        <w:t>Well, we were, we were out, and we found this Spiral maze, uh, and who did we find inside but Laverne, my therapist. I wasn’t exactly going to leave her there so, we grabbed her and legged it. And… that’s when we discovered</w:t>
      </w:r>
      <w:r w:rsidR="00110648">
        <w:t xml:space="preserve"> that</w:t>
      </w:r>
      <w:r w:rsidRPr="000A00B7">
        <w:t xml:space="preserve"> we </w:t>
      </w:r>
      <w:proofErr w:type="gramStart"/>
      <w:r w:rsidRPr="000A00B7">
        <w:t>can</w:t>
      </w:r>
      <w:proofErr w:type="gramEnd"/>
      <w:r w:rsidRPr="000A00B7">
        <w:t xml:space="preserve"> keep others hidden as well. </w:t>
      </w:r>
    </w:p>
    <w:p w14:paraId="01A8EE22" w14:textId="40D1F6E4" w:rsidR="00BD4ECD" w:rsidRDefault="00BD4ECD" w:rsidP="00BD4ECD">
      <w:pPr>
        <w:pStyle w:val="Character"/>
      </w:pPr>
      <w:r>
        <w:t>MARTIN</w:t>
      </w:r>
    </w:p>
    <w:p w14:paraId="51F95135" w14:textId="3D07F313" w:rsidR="00BD4ECD" w:rsidRDefault="00BD4ECD" w:rsidP="009B29E1">
      <w:r>
        <w:t>Hm.</w:t>
      </w:r>
    </w:p>
    <w:p w14:paraId="7504EF8C" w14:textId="7B9AC079" w:rsidR="00BD4ECD" w:rsidRDefault="00BD4ECD" w:rsidP="00BD4ECD">
      <w:pPr>
        <w:pStyle w:val="Character"/>
      </w:pPr>
      <w:r>
        <w:t>MELANIE</w:t>
      </w:r>
    </w:p>
    <w:p w14:paraId="65EA64D1" w14:textId="49468582" w:rsidR="009B29E1" w:rsidRPr="00125F7B" w:rsidRDefault="009B29E1" w:rsidP="009B29E1">
      <w:r w:rsidRPr="000A00B7">
        <w:t>Not completely and</w:t>
      </w:r>
      <w:r w:rsidR="00647AB6">
        <w:t>, and</w:t>
      </w:r>
      <w:r w:rsidRPr="000A00B7">
        <w:t xml:space="preserve"> not for long, but it’s enough to get them here to the tunnels. </w:t>
      </w:r>
      <w:proofErr w:type="gramStart"/>
      <w:r w:rsidRPr="000A00B7">
        <w:t>So</w:t>
      </w:r>
      <w:proofErr w:type="gramEnd"/>
      <w:r w:rsidRPr="000A00B7">
        <w:t xml:space="preserve"> once we realised that, we started doing it for more people.</w:t>
      </w:r>
    </w:p>
    <w:p w14:paraId="6C2AA407" w14:textId="0CB587FC" w:rsidR="009B29E1" w:rsidRDefault="00125F7B" w:rsidP="009B29E1">
      <w:r>
        <w:t>…</w:t>
      </w:r>
      <w:r w:rsidR="009B29E1" w:rsidRPr="000A00B7">
        <w:t>Have you had to explain any of this stuff to somebody who just doesn’t have the first clue about any of it?</w:t>
      </w:r>
    </w:p>
    <w:p w14:paraId="2491E13C" w14:textId="77777777" w:rsidR="00950127" w:rsidRDefault="00950127" w:rsidP="00950127">
      <w:pPr>
        <w:pStyle w:val="Character"/>
      </w:pPr>
      <w:r>
        <w:t>MARTIN</w:t>
      </w:r>
    </w:p>
    <w:p w14:paraId="47E2C4FF" w14:textId="77777777" w:rsidR="009B29E1" w:rsidRDefault="009B29E1" w:rsidP="009B29E1">
      <w:r w:rsidRPr="000A00B7">
        <w:t>Not often. And it never went great.</w:t>
      </w:r>
    </w:p>
    <w:p w14:paraId="29CE548D" w14:textId="77777777" w:rsidR="00950127" w:rsidRDefault="00950127" w:rsidP="00950127">
      <w:pPr>
        <w:pStyle w:val="Character"/>
      </w:pPr>
      <w:r>
        <w:lastRenderedPageBreak/>
        <w:t>MELANIE</w:t>
      </w:r>
    </w:p>
    <w:p w14:paraId="27927C17" w14:textId="77777777" w:rsidR="009B29E1" w:rsidRDefault="009B29E1" w:rsidP="009B29E1">
      <w:r w:rsidRPr="000A00B7">
        <w:t>Yeah, well, tell you what, you sound like a doomsday-</w:t>
      </w:r>
      <w:proofErr w:type="spellStart"/>
      <w:r w:rsidRPr="000A00B7">
        <w:t>ing</w:t>
      </w:r>
      <w:proofErr w:type="spellEnd"/>
      <w:r w:rsidRPr="000A00B7">
        <w:t xml:space="preserve"> tarot reader.</w:t>
      </w:r>
    </w:p>
    <w:p w14:paraId="39AF4C95" w14:textId="77777777" w:rsidR="009B29E1" w:rsidRDefault="009B29E1" w:rsidP="009B29E1">
      <w:r w:rsidRPr="000A00B7">
        <w:t xml:space="preserve">Hours talking about The Eye’s ‘ascendance’, and how it’s, </w:t>
      </w:r>
      <w:proofErr w:type="spellStart"/>
      <w:r w:rsidRPr="000A00B7">
        <w:t>y’know</w:t>
      </w:r>
      <w:proofErr w:type="spellEnd"/>
      <w:r w:rsidRPr="000A00B7">
        <w:t>, transforming the world into a fearful ‘</w:t>
      </w:r>
      <w:proofErr w:type="spellStart"/>
      <w:r w:rsidRPr="000A00B7">
        <w:t>psychoscape</w:t>
      </w:r>
      <w:proofErr w:type="spellEnd"/>
      <w:r w:rsidRPr="000A00B7">
        <w:t>’ and...</w:t>
      </w:r>
    </w:p>
    <w:p w14:paraId="0B7A7625" w14:textId="77777777" w:rsidR="00950127" w:rsidRDefault="00950127" w:rsidP="00950127">
      <w:pPr>
        <w:pStyle w:val="Character"/>
      </w:pPr>
      <w:r>
        <w:t>MARTIN</w:t>
      </w:r>
    </w:p>
    <w:p w14:paraId="17499915" w14:textId="77777777" w:rsidR="009B29E1" w:rsidRDefault="009B29E1" w:rsidP="009B29E1">
      <w:r w:rsidRPr="000A00B7">
        <w:t xml:space="preserve">They didn’t believe </w:t>
      </w:r>
      <w:proofErr w:type="gramStart"/>
      <w:r w:rsidRPr="000A00B7">
        <w:t>you?</w:t>
      </w:r>
      <w:proofErr w:type="gramEnd"/>
    </w:p>
    <w:p w14:paraId="6B8E7BD6" w14:textId="77777777" w:rsidR="00950127" w:rsidRDefault="00950127" w:rsidP="00950127">
      <w:pPr>
        <w:pStyle w:val="Character"/>
      </w:pPr>
      <w:r>
        <w:t>MELANIE</w:t>
      </w:r>
    </w:p>
    <w:p w14:paraId="10D50754" w14:textId="67C397D9" w:rsidR="009B29E1" w:rsidRDefault="009B29E1" w:rsidP="009B29E1">
      <w:r w:rsidRPr="000A00B7">
        <w:t>Oh, I wish</w:t>
      </w:r>
      <w:r w:rsidR="00125F7B">
        <w:t xml:space="preserve">, </w:t>
      </w:r>
      <w:proofErr w:type="spellStart"/>
      <w:r w:rsidR="00125F7B">
        <w:t>y’know</w:t>
      </w:r>
      <w:proofErr w:type="spellEnd"/>
      <w:r w:rsidRPr="000A00B7">
        <w:t xml:space="preserve"> No</w:t>
      </w:r>
      <w:r w:rsidR="00BF489E">
        <w:t>;</w:t>
      </w:r>
      <w:r w:rsidRPr="000A00B7">
        <w:t xml:space="preserve"> they believed us, but a few of them took it in a bit more of a... religious direction. And here we are.</w:t>
      </w:r>
    </w:p>
    <w:p w14:paraId="74131785" w14:textId="77777777" w:rsidR="00950127" w:rsidRDefault="00950127" w:rsidP="00950127">
      <w:pPr>
        <w:pStyle w:val="Character"/>
      </w:pPr>
      <w:r>
        <w:t>MARTIN</w:t>
      </w:r>
    </w:p>
    <w:p w14:paraId="6A04ED2F" w14:textId="0FC75067" w:rsidR="009B29E1" w:rsidRDefault="009B29E1" w:rsidP="009B29E1">
      <w:proofErr w:type="spellStart"/>
      <w:r w:rsidRPr="000A00B7">
        <w:t>Mmmm</w:t>
      </w:r>
      <w:proofErr w:type="spellEnd"/>
      <w:r w:rsidRPr="000A00B7">
        <w:t>. Okay but I still don’t get the whole ‘prophet’ business</w:t>
      </w:r>
      <w:r w:rsidR="00473526">
        <w:t xml:space="preserve"> </w:t>
      </w:r>
      <w:r w:rsidR="00473526" w:rsidRPr="00473526">
        <w:t>—</w:t>
      </w:r>
      <w:r w:rsidRPr="000A00B7">
        <w:t xml:space="preserve"> </w:t>
      </w:r>
      <w:r w:rsidR="007667DF">
        <w:t>w</w:t>
      </w:r>
      <w:r w:rsidRPr="000A00B7">
        <w:t>hat exactly are you meant to have predicted?</w:t>
      </w:r>
    </w:p>
    <w:p w14:paraId="5A0C246D" w14:textId="0B8B5E09" w:rsidR="009B29E1" w:rsidRDefault="00BE1A27" w:rsidP="00BE1A27">
      <w:pPr>
        <w:pStyle w:val="CharacterSounds"/>
      </w:pPr>
      <w:r>
        <w:t>(</w:t>
      </w:r>
      <w:r w:rsidR="00AB010D">
        <w:t>A</w:t>
      </w:r>
      <w:r w:rsidRPr="000A00B7">
        <w:t xml:space="preserve"> heavy sigh</w:t>
      </w:r>
      <w:r w:rsidR="00AB010D">
        <w:t xml:space="preserve"> from Melanie</w:t>
      </w:r>
      <w:r>
        <w:t>)</w:t>
      </w:r>
    </w:p>
    <w:p w14:paraId="5431C00B" w14:textId="77777777" w:rsidR="00950127" w:rsidRDefault="00950127" w:rsidP="00950127">
      <w:pPr>
        <w:pStyle w:val="Character"/>
      </w:pPr>
      <w:r>
        <w:t>MELANIE</w:t>
      </w:r>
    </w:p>
    <w:p w14:paraId="50AB4767" w14:textId="5FA448FE" w:rsidR="009B29E1" w:rsidRDefault="009B29E1" w:rsidP="009B29E1">
      <w:r w:rsidRPr="000A00B7">
        <w:t xml:space="preserve">Okay, um…I… </w:t>
      </w:r>
      <w:r w:rsidR="00704F85" w:rsidRPr="00704F85">
        <w:rPr>
          <w:b/>
          <w:bCs/>
        </w:rPr>
        <w:t>(</w:t>
      </w:r>
      <w:r w:rsidRPr="00704F85">
        <w:rPr>
          <w:b/>
          <w:bCs/>
        </w:rPr>
        <w:t>sigh</w:t>
      </w:r>
      <w:r w:rsidR="00704F85" w:rsidRPr="00704F85">
        <w:rPr>
          <w:b/>
          <w:bCs/>
        </w:rPr>
        <w:t>)</w:t>
      </w:r>
      <w:r w:rsidRPr="000A00B7">
        <w:t xml:space="preserve"> I said I’d had a vision that it would end.</w:t>
      </w:r>
    </w:p>
    <w:p w14:paraId="1B7A3E5B" w14:textId="77777777" w:rsidR="00950127" w:rsidRDefault="00950127" w:rsidP="00950127">
      <w:pPr>
        <w:pStyle w:val="Character"/>
      </w:pPr>
      <w:r>
        <w:t>MARTIN</w:t>
      </w:r>
    </w:p>
    <w:p w14:paraId="68782C66" w14:textId="77777777" w:rsidR="009B29E1" w:rsidRDefault="009B29E1" w:rsidP="009B29E1">
      <w:r w:rsidRPr="000A00B7">
        <w:t xml:space="preserve">Oh. Right. And er… </w:t>
      </w:r>
      <w:r w:rsidRPr="000A00B7">
        <w:rPr>
          <w:i/>
        </w:rPr>
        <w:t>have</w:t>
      </w:r>
      <w:r w:rsidRPr="000A00B7">
        <w:t xml:space="preserve"> you had a vision or…</w:t>
      </w:r>
    </w:p>
    <w:p w14:paraId="3788C37D" w14:textId="0796D2A6" w:rsidR="009B29E1" w:rsidRDefault="009B29E1" w:rsidP="009B29E1">
      <w:r w:rsidRPr="000A00B7">
        <w:t>…Right.</w:t>
      </w:r>
    </w:p>
    <w:p w14:paraId="13A15737" w14:textId="77777777" w:rsidR="00950127" w:rsidRDefault="00950127" w:rsidP="00950127">
      <w:pPr>
        <w:pStyle w:val="Character"/>
      </w:pPr>
      <w:r>
        <w:t>MELANIE</w:t>
      </w:r>
    </w:p>
    <w:p w14:paraId="3F7656F3" w14:textId="77777777" w:rsidR="00376F8E" w:rsidRDefault="009B29E1" w:rsidP="009B29E1">
      <w:r w:rsidRPr="000A00B7">
        <w:t xml:space="preserve">Look, I know, alright. </w:t>
      </w:r>
    </w:p>
    <w:p w14:paraId="34B248AC" w14:textId="1089E6BE" w:rsidR="009B29E1" w:rsidRDefault="00376F8E" w:rsidP="009B29E1">
      <w:r w:rsidRPr="00376F8E">
        <w:rPr>
          <w:b/>
          <w:bCs/>
        </w:rPr>
        <w:lastRenderedPageBreak/>
        <w:t>(S</w:t>
      </w:r>
      <w:r w:rsidR="009B29E1" w:rsidRPr="00376F8E">
        <w:rPr>
          <w:b/>
          <w:bCs/>
        </w:rPr>
        <w:t>igh</w:t>
      </w:r>
      <w:r w:rsidRPr="00376F8E">
        <w:rPr>
          <w:b/>
          <w:bCs/>
        </w:rPr>
        <w:t>)</w:t>
      </w:r>
      <w:r w:rsidR="009B29E1" w:rsidRPr="000A00B7">
        <w:t xml:space="preserve"> It was a </w:t>
      </w:r>
      <w:proofErr w:type="gramStart"/>
      <w:r w:rsidR="009B29E1" w:rsidRPr="000A00B7">
        <w:t>shitty</w:t>
      </w:r>
      <w:proofErr w:type="gramEnd"/>
      <w:r w:rsidR="009B29E1" w:rsidRPr="000A00B7">
        <w:t xml:space="preserve"> thing to do, but... if you had heard how, how hopeless they all were, like, when we told them all this. That everyone is trapped in, like, never-ending torment, forever... I had to tell them something.</w:t>
      </w:r>
    </w:p>
    <w:p w14:paraId="3BB6F869" w14:textId="77777777" w:rsidR="00950127" w:rsidRDefault="00950127" w:rsidP="00950127">
      <w:pPr>
        <w:pStyle w:val="Character"/>
      </w:pPr>
      <w:r>
        <w:t>MARTIN</w:t>
      </w:r>
    </w:p>
    <w:p w14:paraId="6B9C42F8" w14:textId="77777777" w:rsidR="009B29E1" w:rsidRDefault="009B29E1" w:rsidP="009B29E1">
      <w:r w:rsidRPr="000A00B7">
        <w:t>I guess.</w:t>
      </w:r>
    </w:p>
    <w:p w14:paraId="2F9B9E11" w14:textId="77777777" w:rsidR="00950127" w:rsidRDefault="00950127" w:rsidP="00950127">
      <w:pPr>
        <w:pStyle w:val="Character"/>
      </w:pPr>
      <w:r>
        <w:t>MELANIE</w:t>
      </w:r>
    </w:p>
    <w:p w14:paraId="02E9981F" w14:textId="77777777" w:rsidR="009B29E1" w:rsidRDefault="009B29E1" w:rsidP="009B29E1">
      <w:r w:rsidRPr="000A00B7">
        <w:t xml:space="preserve">I hate it. They just keep trying to </w:t>
      </w:r>
      <w:r w:rsidRPr="000A00B7">
        <w:rPr>
          <w:i/>
        </w:rPr>
        <w:t>interpret</w:t>
      </w:r>
      <w:r w:rsidRPr="000A00B7">
        <w:t xml:space="preserve"> everything I do. And they keep calling me “The Blind Prophet”, which is a whole other thing!</w:t>
      </w:r>
    </w:p>
    <w:p w14:paraId="75649554" w14:textId="77777777" w:rsidR="00950127" w:rsidRDefault="00950127" w:rsidP="00950127">
      <w:pPr>
        <w:pStyle w:val="Character"/>
      </w:pPr>
      <w:r>
        <w:t>MARTIN</w:t>
      </w:r>
    </w:p>
    <w:p w14:paraId="2AE70BAC" w14:textId="77777777" w:rsidR="009B29E1" w:rsidRDefault="009B29E1" w:rsidP="009B29E1">
      <w:r w:rsidRPr="000A00B7">
        <w:t>Er, yikes.</w:t>
      </w:r>
    </w:p>
    <w:p w14:paraId="000BB7CA" w14:textId="77777777" w:rsidR="00950127" w:rsidRDefault="00950127" w:rsidP="00950127">
      <w:pPr>
        <w:pStyle w:val="Character"/>
      </w:pPr>
      <w:r>
        <w:t>MELANIE</w:t>
      </w:r>
    </w:p>
    <w:p w14:paraId="27E72D2D" w14:textId="77777777" w:rsidR="009B29E1" w:rsidRDefault="009B29E1" w:rsidP="009B29E1">
      <w:r w:rsidRPr="000A00B7">
        <w:t xml:space="preserve">Yeah, uh-huh! </w:t>
      </w:r>
    </w:p>
    <w:p w14:paraId="69F5E2E8" w14:textId="37D34F6A" w:rsidR="00E507ED" w:rsidRDefault="00376F8E" w:rsidP="009B29E1">
      <w:r w:rsidRPr="00376F8E">
        <w:rPr>
          <w:b/>
          <w:bCs/>
        </w:rPr>
        <w:t>(Sigh)</w:t>
      </w:r>
      <w:r>
        <w:t xml:space="preserve"> </w:t>
      </w:r>
      <w:r w:rsidR="009B29E1" w:rsidRPr="000A00B7">
        <w:t xml:space="preserve">It’s why we head out so much. Sometimes we actually are scouting or gathering, but half the time... I just need to get away. </w:t>
      </w:r>
    </w:p>
    <w:p w14:paraId="409A7916" w14:textId="761BE571" w:rsidR="00E507ED" w:rsidRDefault="00E507ED" w:rsidP="00E507ED">
      <w:pPr>
        <w:pStyle w:val="Music"/>
      </w:pPr>
      <w:r>
        <w:t>[</w:t>
      </w:r>
      <w:r w:rsidR="0002125B">
        <w:t>Several c</w:t>
      </w:r>
      <w:r>
        <w:t>links</w:t>
      </w:r>
      <w:r w:rsidR="00A35A7C">
        <w:t xml:space="preserve"> from </w:t>
      </w:r>
      <w:r w:rsidR="0002125B">
        <w:t>Melanie’s</w:t>
      </w:r>
      <w:r w:rsidR="00A35A7C">
        <w:t xml:space="preserve"> folded cane</w:t>
      </w:r>
      <w:r>
        <w:t>]</w:t>
      </w:r>
    </w:p>
    <w:p w14:paraId="69CD947A" w14:textId="0BDF1AB3" w:rsidR="00E507ED" w:rsidRDefault="00E507ED" w:rsidP="00E507ED">
      <w:pPr>
        <w:pStyle w:val="Character"/>
      </w:pPr>
      <w:r>
        <w:t>MELANIE (CONT’D)</w:t>
      </w:r>
    </w:p>
    <w:p w14:paraId="6ABCDE4D" w14:textId="190ED9FE" w:rsidR="009B29E1" w:rsidRDefault="009B29E1" w:rsidP="009B29E1">
      <w:r w:rsidRPr="000A00B7">
        <w:t>If I didn’t have Georgie, I think I might just snap and beat them all to death.</w:t>
      </w:r>
    </w:p>
    <w:p w14:paraId="2EC1B8C5" w14:textId="77777777" w:rsidR="00950127" w:rsidRDefault="00950127" w:rsidP="00950127">
      <w:pPr>
        <w:pStyle w:val="Character"/>
      </w:pPr>
      <w:r>
        <w:t>MARTIN</w:t>
      </w:r>
    </w:p>
    <w:p w14:paraId="77BE1F1C" w14:textId="15CC09D6" w:rsidR="009B29E1" w:rsidRDefault="009B29E1" w:rsidP="009B29E1">
      <w:r w:rsidRPr="000A00B7">
        <w:t>Sounds like they’d probably</w:t>
      </w:r>
      <w:r w:rsidR="00B25034">
        <w:t xml:space="preserve"> just</w:t>
      </w:r>
      <w:r w:rsidRPr="000A00B7">
        <w:t xml:space="preserve"> thank you for your </w:t>
      </w:r>
      <w:proofErr w:type="gramStart"/>
      <w:r w:rsidRPr="000A00B7">
        <w:t>wisdom, if</w:t>
      </w:r>
      <w:proofErr w:type="gramEnd"/>
      <w:r w:rsidRPr="000A00B7">
        <w:t xml:space="preserve"> you did that.</w:t>
      </w:r>
    </w:p>
    <w:p w14:paraId="5C966A0B" w14:textId="77777777" w:rsidR="00950127" w:rsidRDefault="00950127" w:rsidP="00950127">
      <w:pPr>
        <w:pStyle w:val="Character"/>
      </w:pPr>
      <w:r>
        <w:lastRenderedPageBreak/>
        <w:t>MELANIE</w:t>
      </w:r>
    </w:p>
    <w:p w14:paraId="014B85E7" w14:textId="7B08578A" w:rsidR="009B29E1" w:rsidRDefault="00322A5F" w:rsidP="009B29E1">
      <w:r w:rsidRPr="00322A5F">
        <w:rPr>
          <w:b/>
          <w:bCs/>
        </w:rPr>
        <w:t>(C</w:t>
      </w:r>
      <w:r w:rsidR="009B29E1" w:rsidRPr="00322A5F">
        <w:rPr>
          <w:b/>
          <w:bCs/>
        </w:rPr>
        <w:t>huckle</w:t>
      </w:r>
      <w:r w:rsidRPr="00322A5F">
        <w:rPr>
          <w:b/>
          <w:bCs/>
        </w:rPr>
        <w:t>)</w:t>
      </w:r>
      <w:r w:rsidR="009B29E1" w:rsidRPr="000A00B7">
        <w:t xml:space="preserve"> Stop! We shouldn’t talk about them like this. They, they are good people.</w:t>
      </w:r>
    </w:p>
    <w:p w14:paraId="58DA1DC7" w14:textId="77777777" w:rsidR="00950127" w:rsidRDefault="00950127" w:rsidP="00950127">
      <w:pPr>
        <w:pStyle w:val="Character"/>
      </w:pPr>
      <w:r>
        <w:t>MARTIN</w:t>
      </w:r>
    </w:p>
    <w:p w14:paraId="01C06F04" w14:textId="77777777" w:rsidR="009B29E1" w:rsidRDefault="009B29E1" w:rsidP="009B29E1">
      <w:r w:rsidRPr="000A00B7">
        <w:t>Sure.</w:t>
      </w:r>
    </w:p>
    <w:p w14:paraId="116F018A" w14:textId="77777777" w:rsidR="00950127" w:rsidRDefault="00950127" w:rsidP="00950127">
      <w:pPr>
        <w:pStyle w:val="Character"/>
      </w:pPr>
      <w:r>
        <w:t>MELANIE</w:t>
      </w:r>
    </w:p>
    <w:p w14:paraId="2A548AC7" w14:textId="77777777" w:rsidR="009B29E1" w:rsidRDefault="009B29E1" w:rsidP="009B29E1">
      <w:r w:rsidRPr="000A00B7">
        <w:t>It’s just… hard not to look down on people when they put you up on a pedestal like that.</w:t>
      </w:r>
    </w:p>
    <w:p w14:paraId="42B54EAF" w14:textId="77777777" w:rsidR="00950127" w:rsidRDefault="00950127" w:rsidP="00950127">
      <w:pPr>
        <w:pStyle w:val="Character"/>
      </w:pPr>
      <w:r>
        <w:t>MARTIN</w:t>
      </w:r>
    </w:p>
    <w:p w14:paraId="6715914B" w14:textId="77777777" w:rsidR="009B29E1" w:rsidRDefault="009B29E1" w:rsidP="009B29E1">
      <w:r w:rsidRPr="000A00B7">
        <w:t xml:space="preserve">So how </w:t>
      </w:r>
      <w:r w:rsidRPr="000A00B7">
        <w:rPr>
          <w:b/>
          <w:bCs/>
        </w:rPr>
        <w:t>are</w:t>
      </w:r>
      <w:r w:rsidRPr="000A00B7">
        <w:t xml:space="preserve"> you and Georgie doing?</w:t>
      </w:r>
    </w:p>
    <w:p w14:paraId="6A9ACE91" w14:textId="77777777" w:rsidR="00950127" w:rsidRDefault="00950127" w:rsidP="00950127">
      <w:pPr>
        <w:pStyle w:val="Character"/>
      </w:pPr>
      <w:r>
        <w:t>MELANIE</w:t>
      </w:r>
    </w:p>
    <w:p w14:paraId="167A7503" w14:textId="5436C5E3" w:rsidR="009B29E1" w:rsidRDefault="00792E4D" w:rsidP="009B29E1">
      <w:r>
        <w:t>H</w:t>
      </w:r>
      <w:r w:rsidR="00F67FAA">
        <w:t>uh</w:t>
      </w:r>
      <w:r>
        <w:t>, h</w:t>
      </w:r>
      <w:r w:rsidR="009B29E1" w:rsidRPr="000A00B7">
        <w:t>onestly? Er, well, these were not the early relationship hurdles I expected.</w:t>
      </w:r>
    </w:p>
    <w:p w14:paraId="40985EEC" w14:textId="77777777" w:rsidR="00950127" w:rsidRDefault="00950127" w:rsidP="00950127">
      <w:pPr>
        <w:pStyle w:val="Character"/>
      </w:pPr>
      <w:r>
        <w:t>MARTIN</w:t>
      </w:r>
    </w:p>
    <w:p w14:paraId="3F922F21" w14:textId="77777777" w:rsidR="009B29E1" w:rsidRDefault="009B29E1" w:rsidP="009B29E1">
      <w:r w:rsidRPr="000A00B7">
        <w:t>God, tell me about it.</w:t>
      </w:r>
    </w:p>
    <w:p w14:paraId="4FF37CCC" w14:textId="77777777" w:rsidR="00950127" w:rsidRDefault="00950127" w:rsidP="00950127">
      <w:pPr>
        <w:pStyle w:val="Character"/>
      </w:pPr>
      <w:r>
        <w:t>MELANIE</w:t>
      </w:r>
    </w:p>
    <w:p w14:paraId="79D8185C" w14:textId="2BD57ABC" w:rsidR="009B29E1" w:rsidRDefault="009B29E1" w:rsidP="009B29E1">
      <w:r w:rsidRPr="000A00B7">
        <w:t xml:space="preserve">But don’t get me wrong… Georgie’s incredible. </w:t>
      </w:r>
      <w:r w:rsidR="00CA4C86">
        <w:t xml:space="preserve">And-and </w:t>
      </w:r>
      <w:r w:rsidR="00974384">
        <w:t>s</w:t>
      </w:r>
      <w:r w:rsidRPr="000A00B7">
        <w:t>he’s far, far too good for me. And I, I only hope she doesn’t realise that while there’s an apocalypse on.</w:t>
      </w:r>
    </w:p>
    <w:p w14:paraId="722B80B9" w14:textId="4276D092" w:rsidR="009B29E1" w:rsidRDefault="00017142" w:rsidP="00017142">
      <w:pPr>
        <w:pStyle w:val="CharacterSounds"/>
      </w:pPr>
      <w:r>
        <w:t>(</w:t>
      </w:r>
      <w:r w:rsidR="00192589">
        <w:t>H</w:t>
      </w:r>
      <w:r w:rsidRPr="000A00B7">
        <w:t>eavy sigh</w:t>
      </w:r>
      <w:r>
        <w:t>)</w:t>
      </w:r>
    </w:p>
    <w:p w14:paraId="09F62A6D" w14:textId="77777777" w:rsidR="009B29E1" w:rsidRDefault="009B29E1" w:rsidP="009B29E1">
      <w:r w:rsidRPr="000A00B7">
        <w:t>Yeah.</w:t>
      </w:r>
    </w:p>
    <w:p w14:paraId="43C65CC2" w14:textId="77777777" w:rsidR="009B29E1" w:rsidRDefault="009B29E1" w:rsidP="009B29E1">
      <w:r w:rsidRPr="000A00B7">
        <w:lastRenderedPageBreak/>
        <w:t>And what about John?</w:t>
      </w:r>
    </w:p>
    <w:p w14:paraId="307E6B49" w14:textId="77777777" w:rsidR="00950127" w:rsidRDefault="00950127" w:rsidP="00950127">
      <w:pPr>
        <w:pStyle w:val="Character"/>
      </w:pPr>
      <w:r>
        <w:t>MARTIN</w:t>
      </w:r>
    </w:p>
    <w:p w14:paraId="7D0923FC" w14:textId="170DEA92" w:rsidR="009B29E1" w:rsidRDefault="009B29E1" w:rsidP="009B29E1">
      <w:r w:rsidRPr="000A00B7">
        <w:t xml:space="preserve">Oh, you know John. He’s a complete mess. </w:t>
      </w:r>
      <w:proofErr w:type="gramStart"/>
      <w:r w:rsidRPr="000A00B7">
        <w:t>But,</w:t>
      </w:r>
      <w:proofErr w:type="gramEnd"/>
      <w:r w:rsidRPr="000A00B7">
        <w:t xml:space="preserve"> so am I and... I think we’re making it work. Communication can be… difficult when you’re on an unholy pilgrimage. </w:t>
      </w:r>
      <w:r w:rsidR="00CA4C86" w:rsidRPr="00CA4C86">
        <w:rPr>
          <w:b/>
          <w:bCs/>
        </w:rPr>
        <w:t>(</w:t>
      </w:r>
      <w:proofErr w:type="gramStart"/>
      <w:r w:rsidR="00CA4C86" w:rsidRPr="00CA4C86">
        <w:rPr>
          <w:b/>
          <w:bCs/>
        </w:rPr>
        <w:t>short</w:t>
      </w:r>
      <w:proofErr w:type="gramEnd"/>
      <w:r w:rsidR="00CA4C86" w:rsidRPr="00CA4C86">
        <w:rPr>
          <w:b/>
          <w:bCs/>
        </w:rPr>
        <w:t xml:space="preserve"> chuckle)</w:t>
      </w:r>
    </w:p>
    <w:p w14:paraId="4B077C12" w14:textId="77777777" w:rsidR="00950127" w:rsidRDefault="00950127" w:rsidP="00950127">
      <w:pPr>
        <w:pStyle w:val="Character"/>
      </w:pPr>
      <w:r>
        <w:t>MELANIE</w:t>
      </w:r>
    </w:p>
    <w:p w14:paraId="0D92C94C" w14:textId="77777777" w:rsidR="009B29E1" w:rsidRDefault="009B29E1" w:rsidP="009B29E1">
      <w:r w:rsidRPr="000A00B7">
        <w:t>Modern dating, eh?</w:t>
      </w:r>
    </w:p>
    <w:p w14:paraId="7CE6AA67" w14:textId="77777777" w:rsidR="00950127" w:rsidRDefault="00950127" w:rsidP="00950127">
      <w:pPr>
        <w:pStyle w:val="Character"/>
      </w:pPr>
      <w:r>
        <w:t>MARTIN</w:t>
      </w:r>
    </w:p>
    <w:p w14:paraId="032FF18F" w14:textId="77777777" w:rsidR="009B29E1" w:rsidRDefault="009B29E1" w:rsidP="009B29E1">
      <w:r w:rsidRPr="000A00B7">
        <w:t>Nightmare.</w:t>
      </w:r>
    </w:p>
    <w:p w14:paraId="61529CD1" w14:textId="7A6E1F1F" w:rsidR="009B29E1" w:rsidRDefault="0085047A" w:rsidP="0085047A">
      <w:pPr>
        <w:pStyle w:val="CharacterSounds"/>
      </w:pPr>
      <w:r>
        <w:t>(</w:t>
      </w:r>
      <w:r w:rsidR="00A81570">
        <w:t>M</w:t>
      </w:r>
      <w:r w:rsidR="00A81570" w:rsidRPr="000A00B7">
        <w:t>elanie chuckles, then exhales loudly</w:t>
      </w:r>
      <w:r>
        <w:t>)</w:t>
      </w:r>
    </w:p>
    <w:p w14:paraId="792F8FD5" w14:textId="77777777" w:rsidR="00950127" w:rsidRDefault="00950127" w:rsidP="00950127">
      <w:pPr>
        <w:pStyle w:val="Character"/>
      </w:pPr>
      <w:r>
        <w:t>MELANIE</w:t>
      </w:r>
    </w:p>
    <w:p w14:paraId="5435DC27" w14:textId="3FDC6996" w:rsidR="009B29E1" w:rsidRDefault="009B29E1" w:rsidP="009B29E1">
      <w:r w:rsidRPr="000A00B7">
        <w:t>Um… Did you meet anyone else out there?</w:t>
      </w:r>
    </w:p>
    <w:p w14:paraId="38243E49" w14:textId="77777777" w:rsidR="00950127" w:rsidRDefault="00950127" w:rsidP="00950127">
      <w:pPr>
        <w:pStyle w:val="Character"/>
      </w:pPr>
      <w:r>
        <w:t>MARTIN</w:t>
      </w:r>
    </w:p>
    <w:p w14:paraId="3DEDD968" w14:textId="3B3F53FF" w:rsidR="009B29E1" w:rsidRDefault="009B29E1" w:rsidP="009B29E1">
      <w:r w:rsidRPr="000A00B7">
        <w:t>Yeah, l</w:t>
      </w:r>
      <w:r w:rsidR="0055038A">
        <w:t>-l</w:t>
      </w:r>
      <w:r w:rsidRPr="000A00B7">
        <w:t xml:space="preserve">oads actually. In </w:t>
      </w:r>
      <w:proofErr w:type="gramStart"/>
      <w:r w:rsidRPr="000A00B7">
        <w:t>fact</w:t>
      </w:r>
      <w:proofErr w:type="gramEnd"/>
      <w:r w:rsidRPr="000A00B7">
        <w:t xml:space="preserve"> we… we saw </w:t>
      </w:r>
      <w:proofErr w:type="spellStart"/>
      <w:r w:rsidRPr="000A00B7">
        <w:t>Basira</w:t>
      </w:r>
      <w:proofErr w:type="spellEnd"/>
      <w:r w:rsidRPr="000A00B7">
        <w:t xml:space="preserve"> and Daisy.</w:t>
      </w:r>
    </w:p>
    <w:p w14:paraId="30ADE1A8" w14:textId="77777777" w:rsidR="00950127" w:rsidRDefault="00950127" w:rsidP="00950127">
      <w:pPr>
        <w:pStyle w:val="Character"/>
      </w:pPr>
      <w:r>
        <w:t>MELANIE</w:t>
      </w:r>
    </w:p>
    <w:p w14:paraId="4C1582E0" w14:textId="77777777" w:rsidR="009B29E1" w:rsidRDefault="009B29E1" w:rsidP="009B29E1">
      <w:r w:rsidRPr="000A00B7">
        <w:t>Are-Are they alright?</w:t>
      </w:r>
    </w:p>
    <w:p w14:paraId="61763C93" w14:textId="77777777" w:rsidR="00950127" w:rsidRDefault="00950127" w:rsidP="00950127">
      <w:pPr>
        <w:pStyle w:val="Character"/>
      </w:pPr>
      <w:r>
        <w:t>MARTIN</w:t>
      </w:r>
    </w:p>
    <w:p w14:paraId="79B6EBE7" w14:textId="77777777" w:rsidR="009B29E1" w:rsidRDefault="009B29E1" w:rsidP="009B29E1">
      <w:r w:rsidRPr="000A00B7">
        <w:t>No. Not really.</w:t>
      </w:r>
    </w:p>
    <w:p w14:paraId="19B6A680" w14:textId="77777777" w:rsidR="00950127" w:rsidRDefault="00950127" w:rsidP="00950127">
      <w:pPr>
        <w:pStyle w:val="Character"/>
      </w:pPr>
      <w:r>
        <w:t>MELANIE</w:t>
      </w:r>
    </w:p>
    <w:p w14:paraId="7A1E0BFA" w14:textId="77777777" w:rsidR="009B29E1" w:rsidRDefault="009B29E1" w:rsidP="009B29E1">
      <w:r w:rsidRPr="000A00B7">
        <w:t>Oh.</w:t>
      </w:r>
    </w:p>
    <w:p w14:paraId="0FFECD3D" w14:textId="77777777" w:rsidR="00950127" w:rsidRDefault="00950127" w:rsidP="00950127">
      <w:pPr>
        <w:pStyle w:val="Character"/>
      </w:pPr>
      <w:r>
        <w:lastRenderedPageBreak/>
        <w:t>MARTIN</w:t>
      </w:r>
    </w:p>
    <w:p w14:paraId="3D022A1A" w14:textId="77777777" w:rsidR="009B29E1" w:rsidRDefault="009B29E1" w:rsidP="009B29E1">
      <w:r w:rsidRPr="000A00B7">
        <w:t>Daisy had kind of gone full monster.</w:t>
      </w:r>
    </w:p>
    <w:p w14:paraId="0F1E4662" w14:textId="77777777" w:rsidR="00950127" w:rsidRDefault="00950127" w:rsidP="00950127">
      <w:pPr>
        <w:pStyle w:val="Character"/>
      </w:pPr>
      <w:r>
        <w:t>MELANIE</w:t>
      </w:r>
    </w:p>
    <w:p w14:paraId="41D4A3D9" w14:textId="77777777" w:rsidR="009B29E1" w:rsidRDefault="009B29E1" w:rsidP="009B29E1">
      <w:r w:rsidRPr="000A00B7">
        <w:t>Ah.</w:t>
      </w:r>
    </w:p>
    <w:p w14:paraId="3D145DF9" w14:textId="77777777" w:rsidR="00950127" w:rsidRDefault="00950127" w:rsidP="00950127">
      <w:pPr>
        <w:pStyle w:val="Character"/>
      </w:pPr>
      <w:r>
        <w:t>MARTIN</w:t>
      </w:r>
    </w:p>
    <w:p w14:paraId="7F0C02B9" w14:textId="77777777" w:rsidR="009B29E1" w:rsidRDefault="009B29E1" w:rsidP="009B29E1">
      <w:r w:rsidRPr="000A00B7">
        <w:t xml:space="preserve">And </w:t>
      </w:r>
      <w:proofErr w:type="spellStart"/>
      <w:r w:rsidRPr="000A00B7">
        <w:t>Basira</w:t>
      </w:r>
      <w:proofErr w:type="spellEnd"/>
      <w:r w:rsidRPr="000A00B7">
        <w:t xml:space="preserve"> kind of... had to kill her.</w:t>
      </w:r>
    </w:p>
    <w:p w14:paraId="177ED4D4" w14:textId="77777777" w:rsidR="00950127" w:rsidRDefault="00950127" w:rsidP="00950127">
      <w:pPr>
        <w:pStyle w:val="Character"/>
      </w:pPr>
      <w:r>
        <w:t>MELANIE</w:t>
      </w:r>
    </w:p>
    <w:p w14:paraId="1FE95908" w14:textId="673AD484" w:rsidR="009B29E1" w:rsidRDefault="009B29E1" w:rsidP="009B29E1">
      <w:r w:rsidRPr="000A00B7">
        <w:t>Oh. Oh… Oh that’s</w:t>
      </w:r>
      <w:r w:rsidR="0055038A">
        <w:t>, ah…</w:t>
      </w:r>
    </w:p>
    <w:p w14:paraId="5165F7DE" w14:textId="77777777" w:rsidR="00950127" w:rsidRDefault="00950127" w:rsidP="00950127">
      <w:pPr>
        <w:pStyle w:val="Character"/>
      </w:pPr>
      <w:r>
        <w:t>MARTIN</w:t>
      </w:r>
    </w:p>
    <w:p w14:paraId="3EB5E80E" w14:textId="036A6794" w:rsidR="009B29E1" w:rsidRDefault="009B29E1" w:rsidP="009B29E1">
      <w:r w:rsidRPr="000A00B7">
        <w:t xml:space="preserve">Yeah. </w:t>
      </w:r>
      <w:r w:rsidR="0055038A" w:rsidRPr="0055038A">
        <w:rPr>
          <w:b/>
          <w:bCs/>
        </w:rPr>
        <w:t>(Sighing)</w:t>
      </w:r>
      <w:r w:rsidR="0055038A">
        <w:t xml:space="preserve"> </w:t>
      </w:r>
      <w:r w:rsidRPr="000A00B7">
        <w:t xml:space="preserve">So, now </w:t>
      </w:r>
      <w:proofErr w:type="spellStart"/>
      <w:r w:rsidRPr="000A00B7">
        <w:t>Basira’s</w:t>
      </w:r>
      <w:proofErr w:type="spellEnd"/>
      <w:r w:rsidRPr="000A00B7">
        <w:t xml:space="preserve"> on her way, but she’s taking her own route. I think she needed some time to process.</w:t>
      </w:r>
    </w:p>
    <w:p w14:paraId="77B77778" w14:textId="77777777" w:rsidR="00950127" w:rsidRDefault="00950127" w:rsidP="00950127">
      <w:pPr>
        <w:pStyle w:val="Character"/>
      </w:pPr>
      <w:r>
        <w:t>MELANIE</w:t>
      </w:r>
    </w:p>
    <w:p w14:paraId="4899F5FF" w14:textId="77777777" w:rsidR="00D050AD" w:rsidRDefault="009B29E1" w:rsidP="009B29E1">
      <w:r w:rsidRPr="000A00B7">
        <w:t>Well,</w:t>
      </w:r>
      <w:r w:rsidR="003512C0">
        <w:t xml:space="preserve"> I mean</w:t>
      </w:r>
      <w:r w:rsidRPr="000A00B7">
        <w:t xml:space="preserve"> that, that makes sense</w:t>
      </w:r>
      <w:r w:rsidR="00D050AD">
        <w:t xml:space="preserve">, </w:t>
      </w:r>
      <w:r w:rsidRPr="000A00B7">
        <w:t>though I’m</w:t>
      </w:r>
      <w:r w:rsidR="00D050AD">
        <w:t>, I’m not</w:t>
      </w:r>
      <w:r w:rsidRPr="000A00B7">
        <w:t xml:space="preserve"> sure how much ‘processing’ she’ll manage out there surrounded by</w:t>
      </w:r>
      <w:r w:rsidR="00D050AD">
        <w:t xml:space="preserve"> ah… </w:t>
      </w:r>
    </w:p>
    <w:p w14:paraId="04530394" w14:textId="12BEF976" w:rsidR="00D050AD" w:rsidRDefault="00D050AD" w:rsidP="00D050AD">
      <w:pPr>
        <w:pStyle w:val="CharacterSounds"/>
      </w:pPr>
      <w:r>
        <w:t>(Martin makes an agreeing sound)</w:t>
      </w:r>
    </w:p>
    <w:p w14:paraId="1CBCC84B" w14:textId="77777777" w:rsidR="00C62827" w:rsidRDefault="009B29E1" w:rsidP="009B29E1">
      <w:r w:rsidRPr="000A00B7">
        <w:t>Oh</w:t>
      </w:r>
      <w:r w:rsidR="00972EB7" w:rsidRPr="00972EB7">
        <w:t>—</w:t>
      </w:r>
      <w:r w:rsidR="00972EB7">
        <w:t xml:space="preserve"> o</w:t>
      </w:r>
      <w:r w:rsidRPr="000A00B7">
        <w:t xml:space="preserve">h, I nearly forgot! Careful of </w:t>
      </w:r>
      <w:proofErr w:type="gramStart"/>
      <w:r w:rsidRPr="000A00B7">
        <w:t>Helen, if</w:t>
      </w:r>
      <w:proofErr w:type="gramEnd"/>
      <w:r w:rsidRPr="000A00B7">
        <w:t xml:space="preserve"> you see her. </w:t>
      </w:r>
    </w:p>
    <w:p w14:paraId="2955D7A1" w14:textId="2E9AC3BA" w:rsidR="00C62827" w:rsidRDefault="00C62827" w:rsidP="00C62827">
      <w:pPr>
        <w:pStyle w:val="CharacterSounds"/>
      </w:pPr>
      <w:r>
        <w:t>(Martin makes a questioning sound)</w:t>
      </w:r>
    </w:p>
    <w:p w14:paraId="463B6393" w14:textId="597D8FE4" w:rsidR="009B29E1" w:rsidRDefault="00C62827" w:rsidP="009B29E1">
      <w:r>
        <w:t>Ah, s</w:t>
      </w:r>
      <w:r w:rsidR="009B29E1" w:rsidRPr="000A00B7">
        <w:t>he turned up a while back and tried to eat Celia.</w:t>
      </w:r>
    </w:p>
    <w:p w14:paraId="4FE2D464" w14:textId="77777777" w:rsidR="00950127" w:rsidRDefault="00950127" w:rsidP="00950127">
      <w:pPr>
        <w:pStyle w:val="Character"/>
      </w:pPr>
      <w:r>
        <w:t>MARTIN</w:t>
      </w:r>
    </w:p>
    <w:p w14:paraId="7E5B2EA1" w14:textId="77777777" w:rsidR="009B29E1" w:rsidRDefault="009B29E1" w:rsidP="009B29E1">
      <w:r w:rsidRPr="000A00B7">
        <w:t xml:space="preserve">She was </w:t>
      </w:r>
      <w:r w:rsidRPr="000A00B7">
        <w:rPr>
          <w:b/>
          <w:bCs/>
        </w:rPr>
        <w:t>here</w:t>
      </w:r>
      <w:r w:rsidRPr="000A00B7">
        <w:t>?</w:t>
      </w:r>
    </w:p>
    <w:p w14:paraId="546F281C" w14:textId="77777777" w:rsidR="00950127" w:rsidRDefault="00950127" w:rsidP="00950127">
      <w:pPr>
        <w:pStyle w:val="Character"/>
      </w:pPr>
      <w:r>
        <w:lastRenderedPageBreak/>
        <w:t>MELANIE</w:t>
      </w:r>
    </w:p>
    <w:p w14:paraId="0CA61A98" w14:textId="77777777" w:rsidR="000176EA" w:rsidRDefault="009B29E1" w:rsidP="009B29E1">
      <w:r w:rsidRPr="000A00B7">
        <w:t xml:space="preserve">Yes… a few times. </w:t>
      </w:r>
    </w:p>
    <w:p w14:paraId="55133D7A" w14:textId="12420E06" w:rsidR="009B29E1" w:rsidRDefault="000176EA" w:rsidP="009B29E1">
      <w:r w:rsidRPr="000176EA">
        <w:rPr>
          <w:b/>
          <w:bCs/>
        </w:rPr>
        <w:t>(Sighing)</w:t>
      </w:r>
      <w:r>
        <w:t xml:space="preserve"> </w:t>
      </w:r>
      <w:r w:rsidR="009B29E1" w:rsidRPr="000A00B7">
        <w:t>Looking back, I was stupid!</w:t>
      </w:r>
    </w:p>
    <w:p w14:paraId="4BFAEAE0" w14:textId="77777777" w:rsidR="00950127" w:rsidRDefault="00950127" w:rsidP="00950127">
      <w:pPr>
        <w:pStyle w:val="Character"/>
      </w:pPr>
      <w:r>
        <w:t>MARTIN</w:t>
      </w:r>
    </w:p>
    <w:p w14:paraId="1630A57A" w14:textId="231B25C9" w:rsidR="009B29E1" w:rsidRDefault="009B29E1" w:rsidP="009B29E1">
      <w:r w:rsidRPr="000A00B7">
        <w:t>Because you kind of liked her?</w:t>
      </w:r>
    </w:p>
    <w:p w14:paraId="63856849" w14:textId="341966E8" w:rsidR="000176EA" w:rsidRDefault="000176EA" w:rsidP="000176EA">
      <w:pPr>
        <w:pStyle w:val="Music"/>
      </w:pPr>
      <w:r>
        <w:t>[Several clinks from Melanie’s folded cane]</w:t>
      </w:r>
    </w:p>
    <w:p w14:paraId="47629B34" w14:textId="77777777" w:rsidR="00950127" w:rsidRDefault="00950127" w:rsidP="00950127">
      <w:pPr>
        <w:pStyle w:val="Character"/>
      </w:pPr>
      <w:r>
        <w:t>MELANIE</w:t>
      </w:r>
    </w:p>
    <w:p w14:paraId="02B4528A" w14:textId="77777777" w:rsidR="000176EA" w:rsidRDefault="009B29E1" w:rsidP="009B29E1">
      <w:r w:rsidRPr="000A00B7">
        <w:t xml:space="preserve">Yes. Yes…  </w:t>
      </w:r>
    </w:p>
    <w:p w14:paraId="00D93277" w14:textId="0B20C1B7" w:rsidR="009B29E1" w:rsidRDefault="009B29E1" w:rsidP="009B29E1">
      <w:proofErr w:type="gramStart"/>
      <w:r w:rsidRPr="000A00B7">
        <w:t>Honestly</w:t>
      </w:r>
      <w:proofErr w:type="gramEnd"/>
      <w:r w:rsidRPr="000A00B7">
        <w:t xml:space="preserve"> I had started to think she was on our side.</w:t>
      </w:r>
    </w:p>
    <w:p w14:paraId="74117873" w14:textId="77777777" w:rsidR="00950127" w:rsidRDefault="00950127" w:rsidP="00950127">
      <w:pPr>
        <w:pStyle w:val="Character"/>
      </w:pPr>
      <w:r>
        <w:t>MARTIN</w:t>
      </w:r>
    </w:p>
    <w:p w14:paraId="4F718078" w14:textId="77777777" w:rsidR="009B29E1" w:rsidRDefault="009B29E1" w:rsidP="009B29E1">
      <w:r w:rsidRPr="000A00B7">
        <w:t>Yeah.</w:t>
      </w:r>
    </w:p>
    <w:p w14:paraId="505A67C1" w14:textId="4A5320AF" w:rsidR="009B29E1" w:rsidRDefault="00535C5D" w:rsidP="00535C5D">
      <w:pPr>
        <w:pStyle w:val="CharacterSounds"/>
      </w:pPr>
      <w:r>
        <w:t>(M</w:t>
      </w:r>
      <w:r w:rsidRPr="000A00B7">
        <w:t>elanie sighs</w:t>
      </w:r>
      <w:r>
        <w:t>)</w:t>
      </w:r>
    </w:p>
    <w:p w14:paraId="374B2557" w14:textId="77777777" w:rsidR="009B29E1" w:rsidRDefault="009B29E1" w:rsidP="009B29E1">
      <w:r w:rsidRPr="000A00B7">
        <w:t>John killed her.</w:t>
      </w:r>
    </w:p>
    <w:p w14:paraId="2CE8FC59" w14:textId="77777777" w:rsidR="00950127" w:rsidRDefault="00950127" w:rsidP="00950127">
      <w:pPr>
        <w:pStyle w:val="Character"/>
      </w:pPr>
      <w:r>
        <w:t>MELANIE</w:t>
      </w:r>
    </w:p>
    <w:p w14:paraId="486C0366" w14:textId="77777777" w:rsidR="009B29E1" w:rsidRDefault="009B29E1" w:rsidP="009B29E1">
      <w:r w:rsidRPr="000A00B7">
        <w:t>Uh, sorry, what?!</w:t>
      </w:r>
    </w:p>
    <w:p w14:paraId="5D46D541" w14:textId="77777777" w:rsidR="00950127" w:rsidRDefault="00950127" w:rsidP="00950127">
      <w:pPr>
        <w:pStyle w:val="Character"/>
      </w:pPr>
      <w:r>
        <w:t>MARTIN</w:t>
      </w:r>
    </w:p>
    <w:p w14:paraId="7A870BB4" w14:textId="77777777" w:rsidR="009B29E1" w:rsidRDefault="009B29E1" w:rsidP="009B29E1">
      <w:r w:rsidRPr="000A00B7">
        <w:t>Yeah, she tried to— I wasn’t there, but they got into a standoff and he... he destroyed her.</w:t>
      </w:r>
    </w:p>
    <w:p w14:paraId="0125AFBD" w14:textId="77777777" w:rsidR="00950127" w:rsidRDefault="00950127" w:rsidP="00950127">
      <w:pPr>
        <w:pStyle w:val="Character"/>
      </w:pPr>
      <w:r>
        <w:t>MELANIE</w:t>
      </w:r>
    </w:p>
    <w:p w14:paraId="0324B836" w14:textId="77777777" w:rsidR="009B29E1" w:rsidRPr="000A00B7" w:rsidRDefault="009B29E1" w:rsidP="009B29E1">
      <w:r w:rsidRPr="000A00B7">
        <w:t xml:space="preserve">He can do </w:t>
      </w:r>
      <w:proofErr w:type="gramStart"/>
      <w:r w:rsidRPr="000A00B7">
        <w:t>that?</w:t>
      </w:r>
      <w:proofErr w:type="gramEnd"/>
      <w:r w:rsidRPr="000A00B7">
        <w:t xml:space="preserve"> </w:t>
      </w:r>
    </w:p>
    <w:p w14:paraId="32BBAA36" w14:textId="1DC08C45" w:rsidR="009B29E1" w:rsidRDefault="00535C5D" w:rsidP="00535C5D">
      <w:pPr>
        <w:pStyle w:val="CharacterSounds"/>
      </w:pPr>
      <w:r>
        <w:lastRenderedPageBreak/>
        <w:t>(S</w:t>
      </w:r>
      <w:r w:rsidRPr="000A00B7">
        <w:t xml:space="preserve">ound of </w:t>
      </w:r>
      <w:r>
        <w:t>assent from M</w:t>
      </w:r>
      <w:r w:rsidRPr="000A00B7">
        <w:t>artin</w:t>
      </w:r>
      <w:r>
        <w:t>)</w:t>
      </w:r>
    </w:p>
    <w:p w14:paraId="647DB51B" w14:textId="6ACC54E0" w:rsidR="009B29E1" w:rsidRDefault="009B29E1" w:rsidP="009B29E1">
      <w:r w:rsidRPr="000A00B7">
        <w:t>Well. I mean that’s... that’s interesting to know. Ah—</w:t>
      </w:r>
    </w:p>
    <w:p w14:paraId="3BE10817" w14:textId="68D7BB8F" w:rsidR="00B7322F" w:rsidRDefault="00B7322F" w:rsidP="00B7322F">
      <w:pPr>
        <w:pStyle w:val="Music"/>
      </w:pPr>
      <w:r>
        <w:t>[Approaching footsteps]</w:t>
      </w:r>
    </w:p>
    <w:p w14:paraId="016FF3A9" w14:textId="77777777" w:rsidR="00950127" w:rsidRDefault="00950127" w:rsidP="00950127">
      <w:pPr>
        <w:pStyle w:val="Character"/>
      </w:pPr>
      <w:r>
        <w:t>MARTIN</w:t>
      </w:r>
    </w:p>
    <w:p w14:paraId="34CE66A1" w14:textId="7A4CAE6C" w:rsidR="009B29E1" w:rsidRDefault="009B29E1" w:rsidP="009B29E1">
      <w:r w:rsidRPr="000A00B7">
        <w:t>Oh yeah, it’s a who—</w:t>
      </w:r>
      <w:r w:rsidR="00B7322F">
        <w:t xml:space="preserve"> ah.</w:t>
      </w:r>
    </w:p>
    <w:p w14:paraId="6D4405C7" w14:textId="6A307620" w:rsidR="009B29E1" w:rsidRDefault="009F2D93" w:rsidP="009F2D93">
      <w:pPr>
        <w:pStyle w:val="Music"/>
      </w:pPr>
      <w:r w:rsidRPr="000A00B7">
        <w:t>[</w:t>
      </w:r>
      <w:r>
        <w:t>W</w:t>
      </w:r>
      <w:r w:rsidRPr="000A00B7">
        <w:t>ooden knocking]</w:t>
      </w:r>
    </w:p>
    <w:p w14:paraId="1DD38B20" w14:textId="77777777" w:rsidR="00950127" w:rsidRDefault="00950127" w:rsidP="00950127">
      <w:pPr>
        <w:pStyle w:val="Character"/>
      </w:pPr>
      <w:r>
        <w:t>MELANIE</w:t>
      </w:r>
    </w:p>
    <w:p w14:paraId="0FB70A8C" w14:textId="77777777" w:rsidR="009B29E1" w:rsidRDefault="009B29E1" w:rsidP="009B29E1">
      <w:r w:rsidRPr="000A00B7">
        <w:t>Oh, oh god, I forgot. I-I promised I’d listen to some of Arun’s latest stuff.</w:t>
      </w:r>
    </w:p>
    <w:p w14:paraId="3EE35417" w14:textId="77777777" w:rsidR="00950127" w:rsidRDefault="00950127" w:rsidP="00950127">
      <w:pPr>
        <w:pStyle w:val="Character"/>
      </w:pPr>
      <w:r>
        <w:t>MARTIN</w:t>
      </w:r>
    </w:p>
    <w:p w14:paraId="675C4CBA" w14:textId="77777777" w:rsidR="009B29E1" w:rsidRDefault="009B29E1" w:rsidP="009B29E1">
      <w:r w:rsidRPr="000A00B7">
        <w:t>No worries, do you want some company?</w:t>
      </w:r>
    </w:p>
    <w:p w14:paraId="578D1D92" w14:textId="77777777" w:rsidR="00950127" w:rsidRDefault="00950127" w:rsidP="00950127">
      <w:pPr>
        <w:pStyle w:val="Character"/>
      </w:pPr>
      <w:r>
        <w:t>MELANIE</w:t>
      </w:r>
    </w:p>
    <w:p w14:paraId="09217312" w14:textId="168F0832" w:rsidR="009B29E1" w:rsidRDefault="006458FE" w:rsidP="009B29E1">
      <w:r w:rsidRPr="006458FE">
        <w:rPr>
          <w:b/>
          <w:bCs/>
        </w:rPr>
        <w:t>(Quietly)</w:t>
      </w:r>
      <w:r>
        <w:t xml:space="preserve"> </w:t>
      </w:r>
      <w:r w:rsidR="009B29E1" w:rsidRPr="000A00B7">
        <w:t>I wouldn’t put you through that.</w:t>
      </w:r>
    </w:p>
    <w:p w14:paraId="53A85E7F" w14:textId="77777777" w:rsidR="006458FE" w:rsidRDefault="006458FE" w:rsidP="006458FE">
      <w:pPr>
        <w:pStyle w:val="CharacterSounds"/>
      </w:pPr>
      <w:r>
        <w:t>(M</w:t>
      </w:r>
      <w:r w:rsidRPr="000A00B7">
        <w:t>artin snorts</w:t>
      </w:r>
      <w:r>
        <w:t>)</w:t>
      </w:r>
    </w:p>
    <w:p w14:paraId="083A2914" w14:textId="42F352E3" w:rsidR="006458FE" w:rsidRDefault="006458FE" w:rsidP="006458FE">
      <w:pPr>
        <w:pStyle w:val="Music"/>
      </w:pPr>
      <w:r>
        <w:t>[Melanie gets up and opens the door]</w:t>
      </w:r>
    </w:p>
    <w:p w14:paraId="523A572B" w14:textId="3060E885" w:rsidR="006458FE" w:rsidRDefault="006458FE" w:rsidP="006458FE">
      <w:pPr>
        <w:pStyle w:val="Character"/>
      </w:pPr>
      <w:r>
        <w:t>MELANIE</w:t>
      </w:r>
    </w:p>
    <w:p w14:paraId="6504AC54" w14:textId="7D3E1862" w:rsidR="009B29E1" w:rsidRDefault="00824EBF" w:rsidP="009B29E1">
      <w:r w:rsidRPr="00824EBF">
        <w:rPr>
          <w:b/>
          <w:bCs/>
        </w:rPr>
        <w:t>(</w:t>
      </w:r>
      <w:r w:rsidR="009B29E1" w:rsidRPr="00824EBF">
        <w:rPr>
          <w:b/>
          <w:bCs/>
        </w:rPr>
        <w:t>Quietly</w:t>
      </w:r>
      <w:r w:rsidRPr="00824EBF">
        <w:rPr>
          <w:b/>
          <w:bCs/>
        </w:rPr>
        <w:t>)</w:t>
      </w:r>
      <w:r w:rsidR="009B29E1" w:rsidRPr="000A00B7">
        <w:t xml:space="preserve"> I </w:t>
      </w:r>
      <w:proofErr w:type="gramStart"/>
      <w:r w:rsidR="009B29E1" w:rsidRPr="000A00B7">
        <w:t>swear, if</w:t>
      </w:r>
      <w:proofErr w:type="gramEnd"/>
      <w:r w:rsidR="009B29E1" w:rsidRPr="000A00B7">
        <w:t xml:space="preserve"> it’s another hymn I am going to break something!</w:t>
      </w:r>
    </w:p>
    <w:p w14:paraId="7F53F4E5" w14:textId="62B33156" w:rsidR="009B29E1" w:rsidRDefault="0056511F" w:rsidP="0056511F">
      <w:pPr>
        <w:pStyle w:val="Music"/>
      </w:pPr>
      <w:r w:rsidRPr="000A00B7">
        <w:t>[</w:t>
      </w:r>
      <w:r>
        <w:t>F</w:t>
      </w:r>
      <w:r w:rsidRPr="000A00B7">
        <w:t xml:space="preserve">ootsteps </w:t>
      </w:r>
      <w:r w:rsidR="009F1D7A">
        <w:t xml:space="preserve">fading away </w:t>
      </w:r>
      <w:r w:rsidRPr="000A00B7">
        <w:t xml:space="preserve">as </w:t>
      </w:r>
      <w:r>
        <w:t>M</w:t>
      </w:r>
      <w:r w:rsidRPr="000A00B7">
        <w:t>elanie leaves]</w:t>
      </w:r>
    </w:p>
    <w:p w14:paraId="09E7A445" w14:textId="416788CA" w:rsidR="001E636D" w:rsidRDefault="001E636D" w:rsidP="001E636D">
      <w:pPr>
        <w:pStyle w:val="CharacterSounds"/>
      </w:pPr>
      <w:r>
        <w:t>(M</w:t>
      </w:r>
      <w:r w:rsidRPr="000A00B7">
        <w:t>artin pauses, sighs</w:t>
      </w:r>
      <w:r>
        <w:t>)</w:t>
      </w:r>
    </w:p>
    <w:p w14:paraId="52E6E1FD" w14:textId="26DFA027" w:rsidR="009B29E1" w:rsidRDefault="001E636D" w:rsidP="001E636D">
      <w:pPr>
        <w:pStyle w:val="Music"/>
      </w:pPr>
      <w:r w:rsidRPr="000A00B7">
        <w:t xml:space="preserve"> </w:t>
      </w:r>
      <w:r>
        <w:t>[Martin</w:t>
      </w:r>
      <w:r w:rsidRPr="000A00B7">
        <w:t xml:space="preserve"> makes himself comfortable</w:t>
      </w:r>
      <w:r>
        <w:t xml:space="preserve"> on Melanie’s chair</w:t>
      </w:r>
      <w:r w:rsidRPr="000A00B7">
        <w:t>]</w:t>
      </w:r>
    </w:p>
    <w:p w14:paraId="321DCAF4" w14:textId="77777777" w:rsidR="00950127" w:rsidRDefault="00950127" w:rsidP="00950127">
      <w:pPr>
        <w:pStyle w:val="Character"/>
      </w:pPr>
      <w:r>
        <w:lastRenderedPageBreak/>
        <w:t>MARTIN</w:t>
      </w:r>
    </w:p>
    <w:p w14:paraId="6E74A87E" w14:textId="77777777" w:rsidR="009B29E1" w:rsidRDefault="009B29E1" w:rsidP="009B29E1">
      <w:proofErr w:type="spellStart"/>
      <w:r w:rsidRPr="000A00B7">
        <w:t>Ooooooh</w:t>
      </w:r>
      <w:proofErr w:type="spellEnd"/>
      <w:r w:rsidRPr="000A00B7">
        <w:t xml:space="preserve">. </w:t>
      </w:r>
      <w:proofErr w:type="spellStart"/>
      <w:r w:rsidRPr="000A00B7">
        <w:t>Mmm</w:t>
      </w:r>
      <w:proofErr w:type="spellEnd"/>
      <w:r w:rsidRPr="000A00B7">
        <w:t>, that’s nice.</w:t>
      </w:r>
    </w:p>
    <w:p w14:paraId="0C70CA36" w14:textId="51E1B6E4" w:rsidR="009B29E1" w:rsidRDefault="005A2BE3" w:rsidP="00836B80">
      <w:pPr>
        <w:pStyle w:val="Music"/>
      </w:pPr>
      <w:r w:rsidRPr="000A00B7">
        <w:t>[</w:t>
      </w:r>
      <w:r w:rsidR="009F1D7A">
        <w:t>Approaching f</w:t>
      </w:r>
      <w:r w:rsidRPr="000A00B7">
        <w:t xml:space="preserve">ootsteps, and </w:t>
      </w:r>
      <w:r w:rsidR="009F1D7A">
        <w:t xml:space="preserve">door </w:t>
      </w:r>
      <w:r w:rsidRPr="000A00B7">
        <w:t>creak]</w:t>
      </w:r>
    </w:p>
    <w:p w14:paraId="4BDB06CE" w14:textId="77777777" w:rsidR="00EE48F4" w:rsidRDefault="00EE48F4" w:rsidP="00EE48F4">
      <w:pPr>
        <w:pStyle w:val="Character"/>
      </w:pPr>
      <w:r>
        <w:t>LAVERNE</w:t>
      </w:r>
    </w:p>
    <w:p w14:paraId="46235264" w14:textId="77777777" w:rsidR="009B29E1" w:rsidRDefault="009B29E1" w:rsidP="009B29E1">
      <w:r w:rsidRPr="000A00B7">
        <w:t>Careful, she’s very possessive of that chair.</w:t>
      </w:r>
    </w:p>
    <w:p w14:paraId="3BFFB45A" w14:textId="77777777" w:rsidR="00950127" w:rsidRDefault="00950127" w:rsidP="00950127">
      <w:pPr>
        <w:pStyle w:val="Character"/>
      </w:pPr>
      <w:r>
        <w:t>MARTIN</w:t>
      </w:r>
    </w:p>
    <w:p w14:paraId="6BCE858C" w14:textId="77777777" w:rsidR="009B29E1" w:rsidRDefault="009B29E1" w:rsidP="009B29E1">
      <w:r w:rsidRPr="000A00B7">
        <w:t>Oh sorry! Didn’t mean to sit on the prophet’s throne.</w:t>
      </w:r>
    </w:p>
    <w:p w14:paraId="6CE6307C" w14:textId="7DC46801" w:rsidR="009B29E1" w:rsidRDefault="00AD6A26" w:rsidP="00AD6A26">
      <w:pPr>
        <w:pStyle w:val="CharacterSounds"/>
      </w:pPr>
      <w:r>
        <w:t>(L</w:t>
      </w:r>
      <w:r w:rsidRPr="000A00B7">
        <w:t>averne chuckles</w:t>
      </w:r>
      <w:r>
        <w:t>)</w:t>
      </w:r>
    </w:p>
    <w:p w14:paraId="2CA0DBE3" w14:textId="77777777" w:rsidR="00EE48F4" w:rsidRDefault="00EE48F4" w:rsidP="00EE48F4">
      <w:pPr>
        <w:pStyle w:val="Character"/>
      </w:pPr>
      <w:r>
        <w:t>LAVERNE</w:t>
      </w:r>
    </w:p>
    <w:p w14:paraId="6788BD9E" w14:textId="77777777" w:rsidR="009B29E1" w:rsidRDefault="009B29E1" w:rsidP="009B29E1">
      <w:r w:rsidRPr="000A00B7">
        <w:t>I just wanted to check if you were joining us for dinner?</w:t>
      </w:r>
    </w:p>
    <w:p w14:paraId="5BB6C5FF" w14:textId="77777777" w:rsidR="00950127" w:rsidRDefault="00950127" w:rsidP="00950127">
      <w:pPr>
        <w:pStyle w:val="Character"/>
      </w:pPr>
      <w:r>
        <w:t>MARTIN</w:t>
      </w:r>
    </w:p>
    <w:p w14:paraId="254FFA11" w14:textId="0323C46C" w:rsidR="009B29E1" w:rsidRDefault="009B29E1" w:rsidP="009B29E1">
      <w:r w:rsidRPr="000A00B7">
        <w:t xml:space="preserve">Oh, food! </w:t>
      </w:r>
      <w:r w:rsidR="00B57DD5">
        <w:t xml:space="preserve">Huh! </w:t>
      </w:r>
      <w:r w:rsidRPr="000A00B7">
        <w:t>What’s on the menu?</w:t>
      </w:r>
    </w:p>
    <w:p w14:paraId="32205F25" w14:textId="77777777" w:rsidR="00EE48F4" w:rsidRDefault="00EE48F4" w:rsidP="00EE48F4">
      <w:pPr>
        <w:pStyle w:val="Character"/>
      </w:pPr>
      <w:r>
        <w:t>LAVERNE</w:t>
      </w:r>
    </w:p>
    <w:p w14:paraId="11A0573F" w14:textId="77777777" w:rsidR="009B29E1" w:rsidRDefault="009B29E1" w:rsidP="009B29E1">
      <w:r w:rsidRPr="000A00B7">
        <w:t>Cold baked beans.</w:t>
      </w:r>
    </w:p>
    <w:p w14:paraId="0DD6B7A8" w14:textId="77777777" w:rsidR="00950127" w:rsidRDefault="00950127" w:rsidP="00950127">
      <w:pPr>
        <w:pStyle w:val="Character"/>
      </w:pPr>
      <w:r>
        <w:t>MARTIN</w:t>
      </w:r>
    </w:p>
    <w:p w14:paraId="5D3831F6" w14:textId="02E738D9" w:rsidR="009B29E1" w:rsidRDefault="00B57DD5" w:rsidP="009B29E1">
      <w:r>
        <w:t>…</w:t>
      </w:r>
      <w:r w:rsidR="009B29E1" w:rsidRPr="000A00B7">
        <w:t>Maybe later.</w:t>
      </w:r>
    </w:p>
    <w:p w14:paraId="1EEED374" w14:textId="77777777" w:rsidR="00EE48F4" w:rsidRDefault="00EE48F4" w:rsidP="00EE48F4">
      <w:pPr>
        <w:pStyle w:val="Character"/>
      </w:pPr>
      <w:r>
        <w:t>LAVERNE</w:t>
      </w:r>
    </w:p>
    <w:p w14:paraId="1D346D6A" w14:textId="77777777" w:rsidR="009B29E1" w:rsidRDefault="009B29E1" w:rsidP="009B29E1">
      <w:r w:rsidRPr="000A00B7">
        <w:t>It’s there if you want it.</w:t>
      </w:r>
    </w:p>
    <w:p w14:paraId="015070B7" w14:textId="77777777" w:rsidR="00950127" w:rsidRDefault="00950127" w:rsidP="00950127">
      <w:pPr>
        <w:pStyle w:val="Character"/>
      </w:pPr>
      <w:r>
        <w:lastRenderedPageBreak/>
        <w:t>MARTIN</w:t>
      </w:r>
    </w:p>
    <w:p w14:paraId="2B3DC9BA" w14:textId="77777777" w:rsidR="009B29E1" w:rsidRDefault="009B29E1" w:rsidP="009B29E1">
      <w:r w:rsidRPr="000A00B7">
        <w:t>Do you actually believe all that stuff?</w:t>
      </w:r>
    </w:p>
    <w:p w14:paraId="4B32C7C8" w14:textId="77777777" w:rsidR="00EE48F4" w:rsidRDefault="00EE48F4" w:rsidP="00EE48F4">
      <w:pPr>
        <w:pStyle w:val="Character"/>
      </w:pPr>
      <w:r>
        <w:t>LAVERNE</w:t>
      </w:r>
    </w:p>
    <w:p w14:paraId="077D0AEA" w14:textId="77777777" w:rsidR="009B29E1" w:rsidRDefault="009B29E1" w:rsidP="009B29E1">
      <w:r w:rsidRPr="000A00B7">
        <w:t xml:space="preserve">About them being </w:t>
      </w:r>
      <w:proofErr w:type="gramStart"/>
      <w:r w:rsidRPr="000A00B7">
        <w:t>chosen?</w:t>
      </w:r>
      <w:proofErr w:type="gramEnd"/>
    </w:p>
    <w:p w14:paraId="0600D74E" w14:textId="77777777" w:rsidR="00950127" w:rsidRDefault="00950127" w:rsidP="00950127">
      <w:pPr>
        <w:pStyle w:val="Character"/>
      </w:pPr>
      <w:r>
        <w:t>MARTIN</w:t>
      </w:r>
    </w:p>
    <w:p w14:paraId="38B08546" w14:textId="77777777" w:rsidR="009B29E1" w:rsidRDefault="009B29E1" w:rsidP="009B29E1">
      <w:r w:rsidRPr="000A00B7">
        <w:t>Yeah, the whole ‘prophet’ thing.</w:t>
      </w:r>
    </w:p>
    <w:p w14:paraId="762717CC" w14:textId="77777777" w:rsidR="00EE48F4" w:rsidRDefault="00EE48F4" w:rsidP="00EE48F4">
      <w:pPr>
        <w:pStyle w:val="Character"/>
      </w:pPr>
      <w:r>
        <w:t>LAVERNE</w:t>
      </w:r>
    </w:p>
    <w:p w14:paraId="77C40211" w14:textId="77777777" w:rsidR="009B29E1" w:rsidRDefault="009B29E1" w:rsidP="009B29E1">
      <w:r w:rsidRPr="000A00B7">
        <w:t>Are you asking me personally, or do you want me to speak for the group?</w:t>
      </w:r>
    </w:p>
    <w:p w14:paraId="69506F00" w14:textId="77777777" w:rsidR="00950127" w:rsidRDefault="00950127" w:rsidP="00950127">
      <w:pPr>
        <w:pStyle w:val="Character"/>
      </w:pPr>
      <w:r>
        <w:t>MARTIN</w:t>
      </w:r>
    </w:p>
    <w:p w14:paraId="775C71D9" w14:textId="77777777" w:rsidR="009B29E1" w:rsidRDefault="009B29E1" w:rsidP="009B29E1">
      <w:r w:rsidRPr="000A00B7">
        <w:t>Either. Both.</w:t>
      </w:r>
    </w:p>
    <w:p w14:paraId="54C8ECA3" w14:textId="77777777" w:rsidR="00EE48F4" w:rsidRDefault="00EE48F4" w:rsidP="00EE48F4">
      <w:pPr>
        <w:pStyle w:val="Character"/>
      </w:pPr>
      <w:r>
        <w:t>LAVERNE</w:t>
      </w:r>
    </w:p>
    <w:p w14:paraId="0300CD77" w14:textId="77777777" w:rsidR="009B29E1" w:rsidRDefault="009B29E1" w:rsidP="009B29E1">
      <w:r w:rsidRPr="000A00B7">
        <w:t>Hmm. Personally, I don’t know what I believe. I saw Melanie every week for months, and if you’d asked if I thought she was a ‘holy person’, I’d have laughed. She always behaved understandably, even if her problems were sometimes… odd.</w:t>
      </w:r>
    </w:p>
    <w:p w14:paraId="4DBF4A05" w14:textId="77777777" w:rsidR="00950127" w:rsidRDefault="00950127" w:rsidP="00950127">
      <w:pPr>
        <w:pStyle w:val="Character"/>
      </w:pPr>
      <w:r>
        <w:t>MARTIN</w:t>
      </w:r>
    </w:p>
    <w:p w14:paraId="637D6D85" w14:textId="77777777" w:rsidR="009B29E1" w:rsidRDefault="009B29E1" w:rsidP="009B29E1">
      <w:r w:rsidRPr="000A00B7">
        <w:t>But...?</w:t>
      </w:r>
    </w:p>
    <w:p w14:paraId="3B2B090C" w14:textId="77777777" w:rsidR="00EE48F4" w:rsidRDefault="00EE48F4" w:rsidP="00EE48F4">
      <w:pPr>
        <w:pStyle w:val="Character"/>
      </w:pPr>
      <w:r>
        <w:t>LAVERNE</w:t>
      </w:r>
    </w:p>
    <w:p w14:paraId="626D55DA" w14:textId="694CB967" w:rsidR="009B29E1" w:rsidRDefault="009B29E1" w:rsidP="009B29E1">
      <w:r w:rsidRPr="000A00B7">
        <w:t xml:space="preserve">But. The world is... </w:t>
      </w:r>
      <w:r w:rsidR="00B57DD5">
        <w:t>w-</w:t>
      </w:r>
      <w:r w:rsidRPr="000A00B7">
        <w:t xml:space="preserve">well, I mean, </w:t>
      </w:r>
      <w:proofErr w:type="gramStart"/>
      <w:r w:rsidRPr="000A00B7">
        <w:t>it’s</w:t>
      </w:r>
      <w:proofErr w:type="gramEnd"/>
      <w:r w:rsidRPr="000A00B7">
        <w:t xml:space="preserve"> hell, isn’t it? Whether it’s a capital H hell or not, I don’t know but</w:t>
      </w:r>
      <w:r w:rsidR="00B57DD5">
        <w:t>,</w:t>
      </w:r>
      <w:r w:rsidRPr="000A00B7">
        <w:t xml:space="preserve"> that’s where we are. And Melanie and Georgie, they can walk through it completely untouched. They can… rescue people, even if </w:t>
      </w:r>
      <w:r w:rsidRPr="000A00B7">
        <w:lastRenderedPageBreak/>
        <w:t>they can’t always protect them. I’ve listened to their own explanation of it, and I’ve listened to Danielle call them “prophets” or “angels” or “the chosen”. Neither of them really makes any sense. But... you’ve got to have hope in something, otherwise there’s no point to anything. So, I choose to have hope in them.</w:t>
      </w:r>
    </w:p>
    <w:p w14:paraId="3E877570" w14:textId="77777777" w:rsidR="00950127" w:rsidRDefault="00950127" w:rsidP="00950127">
      <w:pPr>
        <w:pStyle w:val="Character"/>
      </w:pPr>
      <w:r>
        <w:t>MARTIN</w:t>
      </w:r>
    </w:p>
    <w:p w14:paraId="26FF782B" w14:textId="77777777" w:rsidR="009B29E1" w:rsidRDefault="009B29E1" w:rsidP="009B29E1">
      <w:r w:rsidRPr="000A00B7">
        <w:t>I guess that makes sense.</w:t>
      </w:r>
    </w:p>
    <w:p w14:paraId="7D06F769" w14:textId="77777777" w:rsidR="00EE48F4" w:rsidRDefault="00EE48F4" w:rsidP="00EE48F4">
      <w:pPr>
        <w:pStyle w:val="Character"/>
      </w:pPr>
      <w:r>
        <w:t>LAVERNE</w:t>
      </w:r>
    </w:p>
    <w:p w14:paraId="0CAA22FF" w14:textId="77777777" w:rsidR="009B29E1" w:rsidRDefault="009B29E1" w:rsidP="009B29E1">
      <w:r w:rsidRPr="000A00B7">
        <w:t xml:space="preserve">It doesn’t </w:t>
      </w:r>
      <w:r w:rsidRPr="000A00B7">
        <w:rPr>
          <w:i/>
        </w:rPr>
        <w:t>need</w:t>
      </w:r>
      <w:r w:rsidRPr="000A00B7">
        <w:t xml:space="preserve"> to. Times like these, it just helps to believe. I’m not sure it really matters what.</w:t>
      </w:r>
    </w:p>
    <w:p w14:paraId="2BCA5B54" w14:textId="77777777" w:rsidR="00A2227B" w:rsidRDefault="00A2227B" w:rsidP="00A2227B">
      <w:pPr>
        <w:pStyle w:val="Music"/>
      </w:pPr>
      <w:r w:rsidRPr="000A00B7">
        <w:t>[</w:t>
      </w:r>
      <w:r>
        <w:t>Tape clicks off</w:t>
      </w:r>
      <w:r w:rsidRPr="000A00B7">
        <w:t>]</w:t>
      </w:r>
    </w:p>
    <w:p w14:paraId="0D1E5E8A" w14:textId="3F718EAB" w:rsidR="00A2227B" w:rsidRDefault="00A2227B" w:rsidP="00A2227B">
      <w:pPr>
        <w:pStyle w:val="Music"/>
      </w:pPr>
      <w:r w:rsidRPr="000A00B7">
        <w:t>[</w:t>
      </w:r>
      <w:r>
        <w:t>Tape clicks on</w:t>
      </w:r>
      <w:r w:rsidRPr="000A00B7">
        <w:t>]</w:t>
      </w:r>
    </w:p>
    <w:p w14:paraId="027AFF55" w14:textId="1D22C7A6" w:rsidR="00B57DD5" w:rsidRPr="00B57DD5" w:rsidRDefault="00B57DD5" w:rsidP="00B57DD5">
      <w:pPr>
        <w:pStyle w:val="Music"/>
      </w:pPr>
      <w:r>
        <w:t xml:space="preserve">[Voices reverberate in a different, larger tunnel space than </w:t>
      </w:r>
      <w:proofErr w:type="gramStart"/>
      <w:r>
        <w:t>previous</w:t>
      </w:r>
      <w:r w:rsidR="002A5879">
        <w:t>;</w:t>
      </w:r>
      <w:proofErr w:type="gramEnd"/>
      <w:r w:rsidR="002A5879">
        <w:t xml:space="preserve"> chairs creak as people fidget</w:t>
      </w:r>
      <w:r>
        <w:t xml:space="preserve">] </w:t>
      </w:r>
    </w:p>
    <w:p w14:paraId="4BB8D00D" w14:textId="77777777" w:rsidR="009B29E1" w:rsidRPr="000A00B7" w:rsidRDefault="009B29E1" w:rsidP="00A2227B">
      <w:pPr>
        <w:pStyle w:val="Character"/>
      </w:pPr>
      <w:r w:rsidRPr="000A00B7">
        <w:t>ARUN</w:t>
      </w:r>
    </w:p>
    <w:p w14:paraId="0C1260C3" w14:textId="2190B688" w:rsidR="009B29E1" w:rsidRDefault="00A2227B" w:rsidP="009B29E1">
      <w:r w:rsidRPr="00A2227B">
        <w:rPr>
          <w:b/>
          <w:bCs/>
        </w:rPr>
        <w:t>(</w:t>
      </w:r>
      <w:r w:rsidR="009B29E1" w:rsidRPr="00A2227B">
        <w:rPr>
          <w:b/>
          <w:bCs/>
        </w:rPr>
        <w:t>Earnest</w:t>
      </w:r>
      <w:r w:rsidRPr="00A2227B">
        <w:rPr>
          <w:b/>
          <w:bCs/>
        </w:rPr>
        <w:t>)</w:t>
      </w:r>
      <w:r w:rsidR="009B29E1" w:rsidRPr="000A00B7">
        <w:t xml:space="preserve"> So what do you think?</w:t>
      </w:r>
    </w:p>
    <w:p w14:paraId="0E121F06" w14:textId="77777777" w:rsidR="00950127" w:rsidRDefault="00950127" w:rsidP="00950127">
      <w:pPr>
        <w:pStyle w:val="Character"/>
      </w:pPr>
      <w:r>
        <w:t>GEORGIE</w:t>
      </w:r>
    </w:p>
    <w:p w14:paraId="5D6CB3D0" w14:textId="7A1B64CD" w:rsidR="009B29E1" w:rsidRDefault="00A2227B" w:rsidP="009B29E1">
      <w:r w:rsidRPr="00A2227B">
        <w:rPr>
          <w:b/>
          <w:bCs/>
        </w:rPr>
        <w:t>(</w:t>
      </w:r>
      <w:r w:rsidR="009B29E1" w:rsidRPr="00A2227B">
        <w:rPr>
          <w:b/>
          <w:bCs/>
        </w:rPr>
        <w:t>Awkward</w:t>
      </w:r>
      <w:r w:rsidRPr="00A2227B">
        <w:rPr>
          <w:b/>
          <w:bCs/>
        </w:rPr>
        <w:t>)</w:t>
      </w:r>
      <w:r w:rsidR="009B29E1" w:rsidRPr="000A00B7">
        <w:t xml:space="preserve"> Um…</w:t>
      </w:r>
    </w:p>
    <w:p w14:paraId="5BB4524D" w14:textId="77777777" w:rsidR="00950127" w:rsidRDefault="00950127" w:rsidP="00950127">
      <w:pPr>
        <w:pStyle w:val="Character"/>
      </w:pPr>
      <w:r>
        <w:t>MELANIE</w:t>
      </w:r>
    </w:p>
    <w:p w14:paraId="2BBEECED" w14:textId="4F5CC948" w:rsidR="009B29E1" w:rsidRDefault="00406CE7" w:rsidP="009B29E1">
      <w:r w:rsidRPr="00406CE7">
        <w:rPr>
          <w:b/>
          <w:bCs/>
        </w:rPr>
        <w:t>(</w:t>
      </w:r>
      <w:r w:rsidR="009B29E1" w:rsidRPr="00406CE7">
        <w:rPr>
          <w:b/>
          <w:bCs/>
        </w:rPr>
        <w:t>Awkward</w:t>
      </w:r>
      <w:r w:rsidRPr="00406CE7">
        <w:rPr>
          <w:b/>
          <w:bCs/>
        </w:rPr>
        <w:t>)</w:t>
      </w:r>
      <w:r w:rsidR="009B29E1" w:rsidRPr="000A00B7">
        <w:t xml:space="preserve"> Oh, okay, um... Right</w:t>
      </w:r>
      <w:r w:rsidR="002A5879">
        <w:t xml:space="preserve"> ah,</w:t>
      </w:r>
      <w:r w:rsidR="009B29E1" w:rsidRPr="000A00B7">
        <w:t xml:space="preserve"> so… Arun, I just think that the... </w:t>
      </w:r>
    </w:p>
    <w:p w14:paraId="683CD83C" w14:textId="77777777" w:rsidR="00950127" w:rsidRDefault="00950127" w:rsidP="00950127">
      <w:pPr>
        <w:pStyle w:val="Character"/>
      </w:pPr>
      <w:r>
        <w:lastRenderedPageBreak/>
        <w:t>GEORGIE</w:t>
      </w:r>
    </w:p>
    <w:p w14:paraId="082D1AF6" w14:textId="77777777" w:rsidR="009B29E1" w:rsidRDefault="009B29E1" w:rsidP="009B29E1">
      <w:r w:rsidRPr="000A00B7">
        <w:t>I don’t think either of us is particularly comfortable with your use of the word “redeemers”.</w:t>
      </w:r>
    </w:p>
    <w:p w14:paraId="2FC6377B" w14:textId="77777777" w:rsidR="00950127" w:rsidRDefault="00950127" w:rsidP="00950127">
      <w:pPr>
        <w:pStyle w:val="Character"/>
      </w:pPr>
      <w:r>
        <w:t>MELANIE</w:t>
      </w:r>
    </w:p>
    <w:p w14:paraId="7612BFAA" w14:textId="77777777" w:rsidR="009B29E1" w:rsidRDefault="009B29E1" w:rsidP="009B29E1">
      <w:r w:rsidRPr="000A00B7">
        <w:t>Right.</w:t>
      </w:r>
    </w:p>
    <w:p w14:paraId="548A5AE9" w14:textId="77777777" w:rsidR="00950127" w:rsidRDefault="00950127" w:rsidP="00950127">
      <w:pPr>
        <w:pStyle w:val="Character"/>
      </w:pPr>
      <w:r>
        <w:t>ARCHIVIST</w:t>
      </w:r>
    </w:p>
    <w:p w14:paraId="36C36A65" w14:textId="77777777" w:rsidR="009B29E1" w:rsidRDefault="009B29E1" w:rsidP="009B29E1">
      <w:r w:rsidRPr="000A00B7">
        <w:t>I thought it was quite a good rhyme.</w:t>
      </w:r>
    </w:p>
    <w:p w14:paraId="624B258D" w14:textId="77777777" w:rsidR="00950127" w:rsidRDefault="00950127" w:rsidP="00950127">
      <w:pPr>
        <w:pStyle w:val="Character"/>
      </w:pPr>
      <w:r>
        <w:t>MELANIE</w:t>
      </w:r>
    </w:p>
    <w:p w14:paraId="73DD362C" w14:textId="5B7E5771" w:rsidR="009B29E1" w:rsidRDefault="00A0597F" w:rsidP="009B29E1">
      <w:r w:rsidRPr="00A0597F">
        <w:rPr>
          <w:b/>
          <w:bCs/>
        </w:rPr>
        <w:t>(A</w:t>
      </w:r>
      <w:r w:rsidR="009B29E1" w:rsidRPr="00A0597F">
        <w:rPr>
          <w:b/>
          <w:bCs/>
        </w:rPr>
        <w:t>side</w:t>
      </w:r>
      <w:r w:rsidRPr="00A0597F">
        <w:rPr>
          <w:b/>
          <w:bCs/>
        </w:rPr>
        <w:t>)</w:t>
      </w:r>
      <w:r w:rsidR="009B29E1" w:rsidRPr="000A00B7">
        <w:t xml:space="preserve"> Shut up, John!</w:t>
      </w:r>
    </w:p>
    <w:p w14:paraId="08743C43" w14:textId="77777777" w:rsidR="009B29E1" w:rsidRPr="000A00B7" w:rsidRDefault="009B29E1" w:rsidP="00FA4B4D">
      <w:pPr>
        <w:pStyle w:val="Character"/>
      </w:pPr>
      <w:r w:rsidRPr="000A00B7">
        <w:t>ARUN</w:t>
      </w:r>
    </w:p>
    <w:p w14:paraId="6E388DB6" w14:textId="35A2A7CC" w:rsidR="009B29E1" w:rsidRDefault="009B29E1" w:rsidP="009B29E1">
      <w:r w:rsidRPr="000A00B7">
        <w:t>I-I, I realise you dislike that k-kind of thing, your humility is… humbling.</w:t>
      </w:r>
    </w:p>
    <w:p w14:paraId="0AA161E0" w14:textId="7354C748" w:rsidR="009B29E1" w:rsidRDefault="00FA4B4D" w:rsidP="00FA4B4D">
      <w:pPr>
        <w:pStyle w:val="CharacterSounds"/>
      </w:pPr>
      <w:r>
        <w:t>(T</w:t>
      </w:r>
      <w:r w:rsidRPr="000A00B7">
        <w:t xml:space="preserve">he fragile line of </w:t>
      </w:r>
      <w:r>
        <w:t>M</w:t>
      </w:r>
      <w:r w:rsidRPr="000A00B7">
        <w:t>elanie’s irritation is audible</w:t>
      </w:r>
      <w:r>
        <w:t>)</w:t>
      </w:r>
    </w:p>
    <w:p w14:paraId="6C34916F" w14:textId="2B385DCA" w:rsidR="009B29E1" w:rsidRDefault="009B29E1" w:rsidP="009B29E1">
      <w:r w:rsidRPr="000A00B7">
        <w:t xml:space="preserve">But… I’ve been considering your words last week, when you talked about how the </w:t>
      </w:r>
      <w:proofErr w:type="gramStart"/>
      <w:r w:rsidR="004E09DF">
        <w:t>w</w:t>
      </w:r>
      <w:r w:rsidRPr="000A00B7">
        <w:t>orld</w:t>
      </w:r>
      <w:proofErr w:type="gramEnd"/>
      <w:r w:rsidRPr="000A00B7">
        <w:t xml:space="preserve"> we’re in… feeds on fear, how—</w:t>
      </w:r>
    </w:p>
    <w:p w14:paraId="01405256" w14:textId="77777777" w:rsidR="00950127" w:rsidRDefault="00950127" w:rsidP="00950127">
      <w:pPr>
        <w:pStyle w:val="Character"/>
      </w:pPr>
      <w:r>
        <w:t>GEORGIE</w:t>
      </w:r>
    </w:p>
    <w:p w14:paraId="4BC87C72" w14:textId="4621CDF1" w:rsidR="009B29E1" w:rsidRDefault="009B29E1" w:rsidP="009B29E1">
      <w:r w:rsidRPr="000A00B7">
        <w:t>Mm</w:t>
      </w:r>
      <w:r w:rsidR="00B14F2A">
        <w:t>-</w:t>
      </w:r>
      <w:r w:rsidRPr="000A00B7">
        <w:t>hmm…</w:t>
      </w:r>
    </w:p>
    <w:p w14:paraId="655AFEC6" w14:textId="77777777" w:rsidR="009B29E1" w:rsidRPr="000A00B7" w:rsidRDefault="009B29E1" w:rsidP="0085037C">
      <w:pPr>
        <w:pStyle w:val="Character"/>
      </w:pPr>
      <w:r w:rsidRPr="000A00B7">
        <w:t>ARUN</w:t>
      </w:r>
    </w:p>
    <w:p w14:paraId="6EECD834" w14:textId="207A18A0" w:rsidR="009B29E1" w:rsidRDefault="009B29E1" w:rsidP="009B29E1">
      <w:r w:rsidRPr="000A00B7">
        <w:t>—how it</w:t>
      </w:r>
      <w:r w:rsidR="00B14F2A">
        <w:t>, how it’s</w:t>
      </w:r>
      <w:r w:rsidRPr="000A00B7">
        <w:t xml:space="preserve"> powered and shaped and moulded by it.</w:t>
      </w:r>
    </w:p>
    <w:p w14:paraId="4087336F" w14:textId="54839018" w:rsidR="00204D52" w:rsidRDefault="00204D52" w:rsidP="00B14F2A">
      <w:pPr>
        <w:pStyle w:val="Character"/>
      </w:pPr>
      <w:r>
        <w:t xml:space="preserve">MELANIE </w:t>
      </w:r>
    </w:p>
    <w:p w14:paraId="070F6A1A" w14:textId="1BDAF0CB" w:rsidR="00B14F2A" w:rsidRDefault="00204D52" w:rsidP="00204D52">
      <w:r>
        <w:t>A</w:t>
      </w:r>
      <w:r w:rsidR="00B14F2A">
        <w:t>hh</w:t>
      </w:r>
      <w:r>
        <w:t>.</w:t>
      </w:r>
    </w:p>
    <w:p w14:paraId="1BA36D3C" w14:textId="77777777" w:rsidR="00950127" w:rsidRDefault="00950127" w:rsidP="00950127">
      <w:pPr>
        <w:pStyle w:val="Character"/>
      </w:pPr>
      <w:r>
        <w:lastRenderedPageBreak/>
        <w:t>GEORGIE</w:t>
      </w:r>
    </w:p>
    <w:p w14:paraId="22D4A567" w14:textId="39544AA7" w:rsidR="009B29E1" w:rsidRDefault="009B29E1" w:rsidP="009B29E1">
      <w:r w:rsidRPr="000A00B7">
        <w:t>Right...</w:t>
      </w:r>
    </w:p>
    <w:p w14:paraId="52DA201B" w14:textId="77777777" w:rsidR="009B29E1" w:rsidRPr="000A00B7" w:rsidRDefault="009B29E1" w:rsidP="0085037C">
      <w:pPr>
        <w:pStyle w:val="Character"/>
      </w:pPr>
      <w:r w:rsidRPr="000A00B7">
        <w:t>ARUN</w:t>
      </w:r>
    </w:p>
    <w:p w14:paraId="150E94C9" w14:textId="7D72E303" w:rsidR="009B29E1" w:rsidRDefault="009B29E1" w:rsidP="009B29E1">
      <w:r w:rsidRPr="000A00B7">
        <w:t xml:space="preserve">And, well, maybe your powers feed on hope? On trust and faith and... and hope. I want to inspire that. So, I’m sorry if </w:t>
      </w:r>
      <w:r w:rsidR="005B1CAC">
        <w:t xml:space="preserve">it’s </w:t>
      </w:r>
      <w:r w:rsidRPr="000A00B7">
        <w:t>maybe a little... florid, but I think it’s right.</w:t>
      </w:r>
    </w:p>
    <w:p w14:paraId="77EC7114" w14:textId="77777777" w:rsidR="00950127" w:rsidRDefault="00950127" w:rsidP="00950127">
      <w:pPr>
        <w:pStyle w:val="Character"/>
      </w:pPr>
      <w:r>
        <w:t>MELANIE</w:t>
      </w:r>
    </w:p>
    <w:p w14:paraId="0F509821" w14:textId="4B04BC33" w:rsidR="009B29E1" w:rsidRDefault="009B29E1" w:rsidP="009B29E1">
      <w:r w:rsidRPr="000A00B7">
        <w:t>That’s…</w:t>
      </w:r>
      <w:proofErr w:type="spellStart"/>
      <w:r w:rsidRPr="000A00B7">
        <w:t>th</w:t>
      </w:r>
      <w:proofErr w:type="spellEnd"/>
      <w:r w:rsidR="005B1CAC">
        <w:t>-th</w:t>
      </w:r>
      <w:r w:rsidRPr="000A00B7">
        <w:t xml:space="preserve">at’s not how it works. </w:t>
      </w:r>
      <w:r w:rsidR="005B1CAC">
        <w:t>Ah, i</w:t>
      </w:r>
      <w:r w:rsidRPr="000A00B7">
        <w:t>s it? John?</w:t>
      </w:r>
    </w:p>
    <w:p w14:paraId="5ACE7FD9" w14:textId="77777777" w:rsidR="00950127" w:rsidRDefault="00950127" w:rsidP="00950127">
      <w:pPr>
        <w:pStyle w:val="Character"/>
      </w:pPr>
      <w:r>
        <w:t>ARCHIVIST</w:t>
      </w:r>
    </w:p>
    <w:p w14:paraId="7BA205A0" w14:textId="39C0B979" w:rsidR="009B29E1" w:rsidRDefault="00BE614E" w:rsidP="009B29E1">
      <w:r>
        <w:t xml:space="preserve">Hmm? </w:t>
      </w:r>
      <w:r w:rsidR="009B29E1" w:rsidRPr="000A00B7">
        <w:t xml:space="preserve">Oh? No. </w:t>
      </w:r>
      <w:r w:rsidR="003C1E4F" w:rsidRPr="003C1E4F">
        <w:rPr>
          <w:b/>
          <w:bCs/>
        </w:rPr>
        <w:t>(smugly)</w:t>
      </w:r>
      <w:r w:rsidR="003C1E4F">
        <w:t xml:space="preserve"> </w:t>
      </w:r>
      <w:r w:rsidR="009B29E1" w:rsidRPr="000A00B7">
        <w:t>That’s not how it works.</w:t>
      </w:r>
    </w:p>
    <w:p w14:paraId="11BECCAE" w14:textId="77777777" w:rsidR="009B29E1" w:rsidRPr="000A00B7" w:rsidRDefault="009B29E1" w:rsidP="0085037C">
      <w:pPr>
        <w:pStyle w:val="Character"/>
      </w:pPr>
      <w:r w:rsidRPr="000A00B7">
        <w:t>ARUN</w:t>
      </w:r>
    </w:p>
    <w:p w14:paraId="5FBEE4EF" w14:textId="0F6CE3A1" w:rsidR="009B29E1" w:rsidRDefault="0085037C" w:rsidP="009B29E1">
      <w:r w:rsidRPr="0085037C">
        <w:rPr>
          <w:b/>
          <w:bCs/>
        </w:rPr>
        <w:t>(</w:t>
      </w:r>
      <w:r w:rsidR="009B29E1" w:rsidRPr="0085037C">
        <w:rPr>
          <w:b/>
          <w:bCs/>
        </w:rPr>
        <w:t>Sharply</w:t>
      </w:r>
      <w:r w:rsidRPr="0085037C">
        <w:rPr>
          <w:b/>
          <w:bCs/>
        </w:rPr>
        <w:t>)</w:t>
      </w:r>
      <w:r w:rsidR="009B29E1" w:rsidRPr="000A00B7">
        <w:t xml:space="preserve"> And what would you know about poetry?</w:t>
      </w:r>
    </w:p>
    <w:p w14:paraId="396187BB" w14:textId="01284637" w:rsidR="009B29E1" w:rsidRDefault="0085037C" w:rsidP="0085037C">
      <w:pPr>
        <w:pStyle w:val="CharacterSounds"/>
      </w:pPr>
      <w:r>
        <w:t>(G</w:t>
      </w:r>
      <w:r w:rsidRPr="000A00B7">
        <w:t>eorgie giggles</w:t>
      </w:r>
      <w:r>
        <w:t>)</w:t>
      </w:r>
    </w:p>
    <w:p w14:paraId="3F0B948E" w14:textId="77777777" w:rsidR="00950127" w:rsidRDefault="00950127" w:rsidP="00950127">
      <w:pPr>
        <w:pStyle w:val="Character"/>
      </w:pPr>
      <w:r>
        <w:t>ARCHIVIST</w:t>
      </w:r>
    </w:p>
    <w:p w14:paraId="50028F1F" w14:textId="77777777" w:rsidR="009B29E1" w:rsidRDefault="009B29E1" w:rsidP="009B29E1">
      <w:r w:rsidRPr="000A00B7">
        <w:t>Oh, well, uh... I, um…</w:t>
      </w:r>
    </w:p>
    <w:p w14:paraId="0D396D9C" w14:textId="77777777" w:rsidR="009B29E1" w:rsidRPr="000A00B7" w:rsidRDefault="009B29E1" w:rsidP="004710D6">
      <w:pPr>
        <w:pStyle w:val="Character"/>
      </w:pPr>
      <w:r w:rsidRPr="000A00B7">
        <w:t>ARUN</w:t>
      </w:r>
    </w:p>
    <w:p w14:paraId="0B6B3C20" w14:textId="77777777" w:rsidR="00D409E5" w:rsidRDefault="00BE614E" w:rsidP="009B29E1">
      <w:proofErr w:type="spellStart"/>
      <w:r>
        <w:t>Wh</w:t>
      </w:r>
      <w:proofErr w:type="spellEnd"/>
      <w:r>
        <w:t>-w</w:t>
      </w:r>
      <w:r w:rsidR="009B29E1" w:rsidRPr="000A00B7">
        <w:t xml:space="preserve">ho even is this? Are you a new follower? </w:t>
      </w:r>
    </w:p>
    <w:p w14:paraId="6EE97FF2" w14:textId="0B28EBD6" w:rsidR="00D409E5" w:rsidRDefault="00D409E5" w:rsidP="00D409E5">
      <w:pPr>
        <w:pStyle w:val="Character"/>
      </w:pPr>
      <w:r>
        <w:t>GEORGIE</w:t>
      </w:r>
    </w:p>
    <w:p w14:paraId="3BEC159C" w14:textId="09157008" w:rsidR="00D409E5" w:rsidRDefault="00D409E5" w:rsidP="009B29E1">
      <w:r>
        <w:t>Um…</w:t>
      </w:r>
    </w:p>
    <w:p w14:paraId="16778F31" w14:textId="18D25FFE" w:rsidR="00FA1130" w:rsidRDefault="00FA1130" w:rsidP="00FA1130">
      <w:pPr>
        <w:pStyle w:val="Character"/>
      </w:pPr>
      <w:r>
        <w:lastRenderedPageBreak/>
        <w:t>ARUN</w:t>
      </w:r>
    </w:p>
    <w:p w14:paraId="6F2EA8E0" w14:textId="2BEE4568" w:rsidR="009B29E1" w:rsidRDefault="009B29E1" w:rsidP="009B29E1">
      <w:r w:rsidRPr="000A00B7">
        <w:t xml:space="preserve">I thought you said it was dangerous for the flock to get any </w:t>
      </w:r>
      <w:proofErr w:type="gramStart"/>
      <w:r w:rsidRPr="000A00B7">
        <w:t>bigger?</w:t>
      </w:r>
      <w:proofErr w:type="gramEnd"/>
    </w:p>
    <w:p w14:paraId="67A24EEB" w14:textId="77777777" w:rsidR="00950127" w:rsidRDefault="00950127" w:rsidP="00950127">
      <w:pPr>
        <w:pStyle w:val="Character"/>
      </w:pPr>
      <w:r>
        <w:t>GEORGIE</w:t>
      </w:r>
    </w:p>
    <w:p w14:paraId="76FBFA04" w14:textId="4A38FE72" w:rsidR="009B29E1" w:rsidRDefault="009B29E1" w:rsidP="009B29E1">
      <w:r w:rsidRPr="000A00B7">
        <w:t xml:space="preserve">Ah, no. He’s... like us. Able to travel through the </w:t>
      </w:r>
      <w:r w:rsidR="004E09DF">
        <w:t>w</w:t>
      </w:r>
      <w:r w:rsidRPr="000A00B7">
        <w:t>orld.</w:t>
      </w:r>
    </w:p>
    <w:p w14:paraId="3BB351BB" w14:textId="77777777" w:rsidR="009B29E1" w:rsidRPr="000A00B7" w:rsidRDefault="009B29E1" w:rsidP="004710D6">
      <w:pPr>
        <w:pStyle w:val="Character"/>
      </w:pPr>
      <w:r w:rsidRPr="000A00B7">
        <w:t>ARUN</w:t>
      </w:r>
    </w:p>
    <w:p w14:paraId="69534A86" w14:textId="77777777" w:rsidR="009B29E1" w:rsidRDefault="009B29E1" w:rsidP="009B29E1">
      <w:r w:rsidRPr="000A00B7">
        <w:t>Another nightmare strider?</w:t>
      </w:r>
    </w:p>
    <w:p w14:paraId="3A4ED491" w14:textId="77777777" w:rsidR="00950127" w:rsidRDefault="00950127" w:rsidP="00950127">
      <w:pPr>
        <w:pStyle w:val="Character"/>
      </w:pPr>
      <w:r>
        <w:t>ARCHIVIST</w:t>
      </w:r>
    </w:p>
    <w:p w14:paraId="4163999D" w14:textId="77777777" w:rsidR="009B29E1" w:rsidRDefault="009B29E1" w:rsidP="009B29E1">
      <w:r w:rsidRPr="000A00B7">
        <w:t>I do not want a poem.</w:t>
      </w:r>
    </w:p>
    <w:p w14:paraId="25090563" w14:textId="26017A2B" w:rsidR="009B29E1" w:rsidRDefault="004710D6" w:rsidP="004710D6">
      <w:pPr>
        <w:pStyle w:val="CharacterSounds"/>
      </w:pPr>
      <w:r>
        <w:t>(M</w:t>
      </w:r>
      <w:r w:rsidRPr="000A00B7">
        <w:t>ore soft giggles</w:t>
      </w:r>
      <w:r>
        <w:t>)</w:t>
      </w:r>
    </w:p>
    <w:p w14:paraId="66206946" w14:textId="77777777" w:rsidR="009B29E1" w:rsidRPr="000A00B7" w:rsidRDefault="009B29E1" w:rsidP="004710D6">
      <w:pPr>
        <w:pStyle w:val="Character"/>
      </w:pPr>
      <w:r w:rsidRPr="000A00B7">
        <w:t>ARUN</w:t>
      </w:r>
    </w:p>
    <w:p w14:paraId="0473991F" w14:textId="77777777" w:rsidR="009B29E1" w:rsidRDefault="009B29E1" w:rsidP="009B29E1">
      <w:r w:rsidRPr="000A00B7">
        <w:t>But… Are, are, are you sure, Prophet?</w:t>
      </w:r>
    </w:p>
    <w:p w14:paraId="44BB0AD2" w14:textId="77777777" w:rsidR="00950127" w:rsidRDefault="00950127" w:rsidP="00950127">
      <w:pPr>
        <w:pStyle w:val="Character"/>
      </w:pPr>
      <w:r>
        <w:t>MELANIE</w:t>
      </w:r>
    </w:p>
    <w:p w14:paraId="7FA04FF4" w14:textId="77777777" w:rsidR="009B29E1" w:rsidRDefault="009B29E1" w:rsidP="009B29E1">
      <w:r w:rsidRPr="000A00B7">
        <w:t xml:space="preserve">Uh… yes. </w:t>
      </w:r>
      <w:proofErr w:type="gramStart"/>
      <w:r w:rsidRPr="000A00B7">
        <w:t>Yes</w:t>
      </w:r>
      <w:proofErr w:type="gramEnd"/>
      <w:r w:rsidRPr="000A00B7">
        <w:t xml:space="preserve"> he is.</w:t>
      </w:r>
    </w:p>
    <w:p w14:paraId="44282F03" w14:textId="77777777" w:rsidR="009B29E1" w:rsidRPr="000A00B7" w:rsidRDefault="009B29E1" w:rsidP="000E0692">
      <w:pPr>
        <w:pStyle w:val="Character"/>
      </w:pPr>
      <w:r w:rsidRPr="000A00B7">
        <w:t>ARUN</w:t>
      </w:r>
    </w:p>
    <w:p w14:paraId="54A06B2B" w14:textId="77777777" w:rsidR="009B29E1" w:rsidRDefault="009B29E1" w:rsidP="009B29E1">
      <w:r w:rsidRPr="000A00B7">
        <w:t xml:space="preserve">He doesn’t </w:t>
      </w:r>
      <w:r w:rsidRPr="000A00B7">
        <w:rPr>
          <w:i/>
        </w:rPr>
        <w:t>seem</w:t>
      </w:r>
      <w:r w:rsidRPr="000A00B7">
        <w:t xml:space="preserve"> holy...</w:t>
      </w:r>
    </w:p>
    <w:p w14:paraId="7D3D955D" w14:textId="77777777" w:rsidR="00950127" w:rsidRDefault="00950127" w:rsidP="00950127">
      <w:pPr>
        <w:pStyle w:val="Character"/>
      </w:pPr>
      <w:r>
        <w:t>ARCHIVIST</w:t>
      </w:r>
    </w:p>
    <w:p w14:paraId="0466A058" w14:textId="4D971561" w:rsidR="009B29E1" w:rsidRDefault="000E0692" w:rsidP="009B29E1">
      <w:r w:rsidRPr="000E0692">
        <w:rPr>
          <w:b/>
          <w:bCs/>
        </w:rPr>
        <w:t>(</w:t>
      </w:r>
      <w:r w:rsidR="009B29E1" w:rsidRPr="000E0692">
        <w:rPr>
          <w:b/>
          <w:bCs/>
        </w:rPr>
        <w:t>Archly</w:t>
      </w:r>
      <w:r w:rsidRPr="000E0692">
        <w:rPr>
          <w:b/>
          <w:bCs/>
        </w:rPr>
        <w:t>)</w:t>
      </w:r>
      <w:r w:rsidR="009B29E1" w:rsidRPr="000A00B7">
        <w:t xml:space="preserve"> And what would you know?</w:t>
      </w:r>
    </w:p>
    <w:p w14:paraId="58BA7495" w14:textId="77777777" w:rsidR="00950127" w:rsidRDefault="00950127" w:rsidP="00950127">
      <w:pPr>
        <w:pStyle w:val="Character"/>
      </w:pPr>
      <w:r>
        <w:t>GEORGIE</w:t>
      </w:r>
    </w:p>
    <w:p w14:paraId="64D9935A" w14:textId="77777777" w:rsidR="009B29E1" w:rsidRDefault="009B29E1" w:rsidP="009B29E1">
      <w:r w:rsidRPr="000A00B7">
        <w:t>John.</w:t>
      </w:r>
    </w:p>
    <w:p w14:paraId="3E98170F" w14:textId="77777777" w:rsidR="00950127" w:rsidRDefault="00950127" w:rsidP="00950127">
      <w:pPr>
        <w:pStyle w:val="Character"/>
      </w:pPr>
      <w:r>
        <w:lastRenderedPageBreak/>
        <w:t>ARCHIVIST</w:t>
      </w:r>
    </w:p>
    <w:p w14:paraId="5A3F3D87" w14:textId="27C49C46" w:rsidR="009B29E1" w:rsidRDefault="007D0565" w:rsidP="009B29E1">
      <w:r>
        <w:t>…</w:t>
      </w:r>
      <w:r w:rsidR="009B29E1" w:rsidRPr="000A00B7">
        <w:t>Sorry.</w:t>
      </w:r>
    </w:p>
    <w:p w14:paraId="47283A49" w14:textId="77777777" w:rsidR="009B29E1" w:rsidRPr="000A00B7" w:rsidRDefault="009B29E1" w:rsidP="002B4627">
      <w:pPr>
        <w:pStyle w:val="Character"/>
      </w:pPr>
      <w:r w:rsidRPr="000A00B7">
        <w:t>ARUN</w:t>
      </w:r>
    </w:p>
    <w:p w14:paraId="6D50DEFB" w14:textId="77777777" w:rsidR="009B29E1" w:rsidRDefault="009B29E1" w:rsidP="009B29E1">
      <w:r w:rsidRPr="000A00B7">
        <w:t>I— Apologies, I meant, I meant no offence. Oh, I— Please forgive me!</w:t>
      </w:r>
    </w:p>
    <w:p w14:paraId="52872291" w14:textId="308A9C3E" w:rsidR="009B29E1" w:rsidRDefault="002B4627" w:rsidP="002B4627">
      <w:pPr>
        <w:pStyle w:val="Music"/>
      </w:pPr>
      <w:r w:rsidRPr="000A00B7">
        <w:t>[</w:t>
      </w:r>
      <w:r>
        <w:t>F</w:t>
      </w:r>
      <w:r w:rsidRPr="000A00B7">
        <w:t xml:space="preserve">ootsteps as </w:t>
      </w:r>
      <w:r>
        <w:t>A</w:t>
      </w:r>
      <w:r w:rsidRPr="000A00B7">
        <w:t xml:space="preserve">run </w:t>
      </w:r>
      <w:r w:rsidR="007D0565">
        <w:t xml:space="preserve">quickly </w:t>
      </w:r>
      <w:r w:rsidRPr="000A00B7">
        <w:t>leaves]</w:t>
      </w:r>
    </w:p>
    <w:p w14:paraId="04176D2C" w14:textId="77777777" w:rsidR="00950127" w:rsidRDefault="00950127" w:rsidP="00950127">
      <w:pPr>
        <w:pStyle w:val="Character"/>
      </w:pPr>
      <w:r>
        <w:t>GEORGIE</w:t>
      </w:r>
    </w:p>
    <w:p w14:paraId="082F405E" w14:textId="77777777" w:rsidR="009B29E1" w:rsidRDefault="009B29E1" w:rsidP="009B29E1">
      <w:r w:rsidRPr="000A00B7">
        <w:t>You didn’t need to scare him like that.</w:t>
      </w:r>
    </w:p>
    <w:p w14:paraId="6BB9611B" w14:textId="77777777" w:rsidR="00950127" w:rsidRDefault="00950127" w:rsidP="00950127">
      <w:pPr>
        <w:pStyle w:val="Character"/>
      </w:pPr>
      <w:r>
        <w:t>ARCHIVIST</w:t>
      </w:r>
    </w:p>
    <w:p w14:paraId="7EDAFC1A" w14:textId="77777777" w:rsidR="009B29E1" w:rsidRDefault="009B29E1" w:rsidP="009B29E1">
      <w:r w:rsidRPr="000A00B7">
        <w:t>I didn’t mean to.</w:t>
      </w:r>
    </w:p>
    <w:p w14:paraId="569AEC2F" w14:textId="77777777" w:rsidR="00950127" w:rsidRDefault="00950127" w:rsidP="00950127">
      <w:pPr>
        <w:pStyle w:val="Character"/>
      </w:pPr>
      <w:r>
        <w:t>MELANIE</w:t>
      </w:r>
    </w:p>
    <w:p w14:paraId="3B1D8C3E" w14:textId="59894772" w:rsidR="009B29E1" w:rsidRDefault="009B29E1" w:rsidP="009B29E1">
      <w:r w:rsidRPr="000A00B7">
        <w:t>Hmm.</w:t>
      </w:r>
    </w:p>
    <w:p w14:paraId="0286B743" w14:textId="0443A11B" w:rsidR="00941CF0" w:rsidRDefault="00941CF0" w:rsidP="00941CF0">
      <w:pPr>
        <w:pStyle w:val="Music"/>
      </w:pPr>
      <w:r>
        <w:t>[Chairs scrape on concrete as they stand to leave]</w:t>
      </w:r>
    </w:p>
    <w:p w14:paraId="11C3D9D3" w14:textId="77777777" w:rsidR="00950127" w:rsidRDefault="00950127" w:rsidP="00950127">
      <w:pPr>
        <w:pStyle w:val="Character"/>
      </w:pPr>
      <w:r>
        <w:t>GEORGIE</w:t>
      </w:r>
    </w:p>
    <w:p w14:paraId="6AC7990C" w14:textId="77777777" w:rsidR="009B29E1" w:rsidRDefault="009B29E1" w:rsidP="009B29E1">
      <w:r w:rsidRPr="000A00B7">
        <w:t>Look, we’re all tired, and you still seem a little disoriented by the tunnels. Let’s get some rest. We can talk about next moves tomorrow.</w:t>
      </w:r>
    </w:p>
    <w:p w14:paraId="41CF2DAA" w14:textId="77777777" w:rsidR="00950127" w:rsidRDefault="00950127" w:rsidP="00950127">
      <w:pPr>
        <w:pStyle w:val="Character"/>
      </w:pPr>
      <w:r>
        <w:t>ARCHIVIST</w:t>
      </w:r>
    </w:p>
    <w:p w14:paraId="7B82228A" w14:textId="77777777" w:rsidR="009B29E1" w:rsidRDefault="009B29E1" w:rsidP="009B29E1">
      <w:r w:rsidRPr="000A00B7">
        <w:t>And how do you know when tomorrow is?</w:t>
      </w:r>
    </w:p>
    <w:p w14:paraId="218826E8" w14:textId="77777777" w:rsidR="00950127" w:rsidRDefault="00950127" w:rsidP="00950127">
      <w:pPr>
        <w:pStyle w:val="Character"/>
      </w:pPr>
      <w:r>
        <w:t>GEORGIE</w:t>
      </w:r>
    </w:p>
    <w:p w14:paraId="5EF24E43" w14:textId="77777777" w:rsidR="009B29E1" w:rsidRDefault="009B29E1" w:rsidP="009B29E1">
      <w:r w:rsidRPr="000A00B7">
        <w:t>We generally err on the side of caution and sleep in.</w:t>
      </w:r>
    </w:p>
    <w:p w14:paraId="4417991E" w14:textId="77777777" w:rsidR="00950127" w:rsidRDefault="00950127" w:rsidP="00950127">
      <w:pPr>
        <w:pStyle w:val="Character"/>
      </w:pPr>
      <w:r>
        <w:lastRenderedPageBreak/>
        <w:t>ARCHIVIST</w:t>
      </w:r>
    </w:p>
    <w:p w14:paraId="7DBDBE17" w14:textId="77777777" w:rsidR="009B29E1" w:rsidRDefault="009B29E1" w:rsidP="009B29E1">
      <w:r w:rsidRPr="000A00B7">
        <w:t>Sounds good.</w:t>
      </w:r>
    </w:p>
    <w:p w14:paraId="7F494F0B" w14:textId="77777777" w:rsidR="00950127" w:rsidRDefault="00950127" w:rsidP="00950127">
      <w:pPr>
        <w:pStyle w:val="Character"/>
      </w:pPr>
      <w:r>
        <w:t>GEORGIE</w:t>
      </w:r>
    </w:p>
    <w:p w14:paraId="717BC0CD" w14:textId="77777777" w:rsidR="009B29E1" w:rsidRDefault="009B29E1" w:rsidP="009B29E1">
      <w:r w:rsidRPr="000A00B7">
        <w:t>Oh, John.</w:t>
      </w:r>
    </w:p>
    <w:p w14:paraId="5859DCE1" w14:textId="77777777" w:rsidR="00950127" w:rsidRDefault="00950127" w:rsidP="00950127">
      <w:pPr>
        <w:pStyle w:val="Character"/>
      </w:pPr>
      <w:r>
        <w:t>ARCHIVIST</w:t>
      </w:r>
    </w:p>
    <w:p w14:paraId="2C0EEFF2" w14:textId="77777777" w:rsidR="009B29E1" w:rsidRDefault="009B29E1" w:rsidP="009B29E1">
      <w:r w:rsidRPr="000A00B7">
        <w:t>Hmm?</w:t>
      </w:r>
    </w:p>
    <w:p w14:paraId="3A6A651D" w14:textId="77777777" w:rsidR="00950127" w:rsidRDefault="00950127" w:rsidP="00950127">
      <w:pPr>
        <w:pStyle w:val="Character"/>
      </w:pPr>
      <w:r>
        <w:t>GEORGIE</w:t>
      </w:r>
    </w:p>
    <w:p w14:paraId="3106C121" w14:textId="77777777" w:rsidR="009B29E1" w:rsidRDefault="009B29E1" w:rsidP="009B29E1">
      <w:r w:rsidRPr="000A00B7">
        <w:t>Your tape’s running again.</w:t>
      </w:r>
    </w:p>
    <w:p w14:paraId="0A7B7A6F" w14:textId="77777777" w:rsidR="00950127" w:rsidRDefault="00950127" w:rsidP="00950127">
      <w:pPr>
        <w:pStyle w:val="Character"/>
      </w:pPr>
      <w:r>
        <w:t>ARCHIVIST</w:t>
      </w:r>
    </w:p>
    <w:p w14:paraId="0C7656E0" w14:textId="77777777" w:rsidR="009B29E1" w:rsidRDefault="009B29E1" w:rsidP="009B29E1">
      <w:r w:rsidRPr="000A00B7">
        <w:t>Oh, sorry!</w:t>
      </w:r>
    </w:p>
    <w:p w14:paraId="32EF85D9" w14:textId="662DDD1A" w:rsidR="009B29E1" w:rsidRDefault="009B29E1" w:rsidP="00B64394">
      <w:pPr>
        <w:pStyle w:val="Music"/>
      </w:pPr>
      <w:r w:rsidRPr="000A00B7">
        <w:t>[</w:t>
      </w:r>
      <w:r w:rsidR="00B64394">
        <w:t>Tape clicks off</w:t>
      </w:r>
      <w:r w:rsidRPr="000A00B7">
        <w:t>]</w:t>
      </w:r>
    </w:p>
    <w:p w14:paraId="5B836DBC" w14:textId="77777777" w:rsidR="00804456" w:rsidRDefault="00804456" w:rsidP="00804456">
      <w:pPr>
        <w:pStyle w:val="Music"/>
      </w:pPr>
      <w:r>
        <w:t>[The Magnus Archives Theme – Outro]</w:t>
      </w:r>
    </w:p>
    <w:p w14:paraId="5C15A295" w14:textId="77777777" w:rsidR="00804456" w:rsidRDefault="00804456" w:rsidP="00804456">
      <w:pPr>
        <w:pStyle w:val="Character"/>
        <w:rPr>
          <w:lang w:eastAsia="en-US"/>
        </w:rPr>
      </w:pPr>
      <w:r>
        <w:rPr>
          <w:lang w:eastAsia="en-US"/>
        </w:rPr>
        <w:t>JONATHAN SIMS</w:t>
      </w:r>
    </w:p>
    <w:p w14:paraId="1008BBB4" w14:textId="7BA29BE9" w:rsidR="009B29E1" w:rsidRDefault="009B29E1" w:rsidP="009B29E1">
      <w:r w:rsidRPr="0052287E">
        <w:rPr>
          <w:i/>
          <w:iCs/>
        </w:rPr>
        <w:t>The Magnus Archives</w:t>
      </w:r>
      <w:r w:rsidRPr="000A00B7">
        <w:t xml:space="preserve"> is a podcast distributed by Rusty Quill and licensed under a Creative Commons Attribution Non-Commercial </w:t>
      </w:r>
      <w:proofErr w:type="spellStart"/>
      <w:r w:rsidRPr="000A00B7">
        <w:t>Share</w:t>
      </w:r>
      <w:r w:rsidR="0052287E">
        <w:t>A</w:t>
      </w:r>
      <w:r w:rsidRPr="000A00B7">
        <w:t>like</w:t>
      </w:r>
      <w:proofErr w:type="spellEnd"/>
      <w:r w:rsidRPr="000A00B7">
        <w:t xml:space="preserve"> 4.0 International licence.</w:t>
      </w:r>
      <w:r w:rsidR="0052287E">
        <w:t xml:space="preserve"> </w:t>
      </w:r>
      <w:r w:rsidRPr="000A00B7">
        <w:t>Today’s episode was written by Jonathan Sims, produced by Lowri Ann Davies, and directed by Alexander J Newall.</w:t>
      </w:r>
      <w:r w:rsidR="0052287E">
        <w:t xml:space="preserve"> </w:t>
      </w:r>
      <w:r w:rsidRPr="000A00B7">
        <w:t xml:space="preserve">It featured: Jonathan Sims as The Archivist, Alexander J Newall as Martin Blackwood, Lydia Nicholas as Melanie King, Sasha Sienna as Georgie Barker, Lowri Ann Davies as Celia, Helen Gould as Laverne, and Anil </w:t>
      </w:r>
      <w:proofErr w:type="spellStart"/>
      <w:r w:rsidRPr="000A00B7">
        <w:t>Godigamuwe</w:t>
      </w:r>
      <w:proofErr w:type="spellEnd"/>
      <w:r w:rsidRPr="000A00B7">
        <w:t xml:space="preserve"> as Arun.</w:t>
      </w:r>
      <w:r w:rsidR="0052287E">
        <w:t xml:space="preserve"> </w:t>
      </w:r>
      <w:r w:rsidR="0052287E" w:rsidRPr="0052287E">
        <w:t xml:space="preserve">To subscribe, buy merchandise, or join our </w:t>
      </w:r>
      <w:proofErr w:type="spellStart"/>
      <w:r w:rsidR="0052287E" w:rsidRPr="0052287E">
        <w:t>Patreon</w:t>
      </w:r>
      <w:proofErr w:type="spellEnd"/>
      <w:r w:rsidR="0052287E" w:rsidRPr="0052287E">
        <w:t xml:space="preserve">, visit rustyquill.com. Rate and review us online, tweet us at </w:t>
      </w:r>
      <w:proofErr w:type="spellStart"/>
      <w:r w:rsidR="0052287E" w:rsidRPr="0052287E">
        <w:t>TheRustyQuill</w:t>
      </w:r>
      <w:proofErr w:type="spellEnd"/>
      <w:r w:rsidR="0052287E" w:rsidRPr="0052287E">
        <w:t xml:space="preserve">, visit us on Facebook, or email us via mail@rustyquill.com. Join </w:t>
      </w:r>
      <w:r w:rsidR="0052287E" w:rsidRPr="0052287E">
        <w:lastRenderedPageBreak/>
        <w:t>our community on the Discord via the website, or on Reddit, at r/</w:t>
      </w:r>
      <w:proofErr w:type="spellStart"/>
      <w:r w:rsidR="0052287E" w:rsidRPr="0052287E">
        <w:t>TheMagnusArchives</w:t>
      </w:r>
      <w:proofErr w:type="spellEnd"/>
      <w:r w:rsidR="0052287E" w:rsidRPr="0052287E">
        <w:t>. Thanks for listening.</w:t>
      </w:r>
    </w:p>
    <w:p w14:paraId="1D496252" w14:textId="77777777" w:rsidR="00FE5F86" w:rsidRPr="00B259FB" w:rsidRDefault="00FE5F86" w:rsidP="003E73E1"/>
    <w:sectPr w:rsidR="00FE5F86" w:rsidRPr="00B259FB" w:rsidSect="00CE23BE">
      <w:headerReference w:type="default" r:id="rId10"/>
      <w:footerReference w:type="default" r:id="rId11"/>
      <w:pgSz w:w="11906" w:h="16838"/>
      <w:pgMar w:top="168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EFBBF" w14:textId="77777777" w:rsidR="00F10C08" w:rsidRDefault="00F10C08">
      <w:pPr>
        <w:spacing w:line="240" w:lineRule="auto"/>
      </w:pPr>
      <w:r>
        <w:separator/>
      </w:r>
    </w:p>
  </w:endnote>
  <w:endnote w:type="continuationSeparator" w:id="0">
    <w:p w14:paraId="7DB91B47" w14:textId="77777777" w:rsidR="00F10C08" w:rsidRDefault="00F10C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951051"/>
      <w:docPartObj>
        <w:docPartGallery w:val="Page Numbers (Bottom of Page)"/>
        <w:docPartUnique/>
      </w:docPartObj>
    </w:sdtPr>
    <w:sdtEndPr>
      <w:rPr>
        <w:noProof/>
      </w:rPr>
    </w:sdtEndPr>
    <w:sdtContent>
      <w:p w14:paraId="05BBADE2" w14:textId="4B323B79" w:rsidR="00510729" w:rsidRDefault="0022536A" w:rsidP="00EB65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8A943" w14:textId="77777777" w:rsidR="00F10C08" w:rsidRDefault="00F10C08">
      <w:pPr>
        <w:spacing w:line="240" w:lineRule="auto"/>
      </w:pPr>
      <w:r>
        <w:separator/>
      </w:r>
    </w:p>
  </w:footnote>
  <w:footnote w:type="continuationSeparator" w:id="0">
    <w:p w14:paraId="0297787C" w14:textId="77777777" w:rsidR="00F10C08" w:rsidRDefault="00F10C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2167" w14:textId="28404489" w:rsidR="0022536A" w:rsidRPr="00140529" w:rsidRDefault="002A7E33" w:rsidP="00140529">
    <w:pPr>
      <w:pStyle w:val="Header"/>
    </w:pPr>
    <w:r>
      <w:t>The Magnus Archives</w:t>
    </w:r>
    <w:r w:rsidR="0022536A">
      <w:t xml:space="preserve"> –</w:t>
    </w:r>
    <w:r w:rsidR="009A6413">
      <w:t xml:space="preserve"> </w:t>
    </w:r>
    <w:r>
      <w:t>MAG 1</w:t>
    </w:r>
    <w:r w:rsidR="00A6017A">
      <w:t>90</w:t>
    </w:r>
    <w:r>
      <w:t xml:space="preserve"> –</w:t>
    </w:r>
    <w:r w:rsidR="00A6017A">
      <w:t xml:space="preserve"> Scavengers</w:t>
    </w:r>
  </w:p>
  <w:p w14:paraId="502BF5C8" w14:textId="77777777" w:rsidR="00510729" w:rsidRDefault="005107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169"/>
    <w:multiLevelType w:val="multilevel"/>
    <w:tmpl w:val="1FAA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83590"/>
    <w:multiLevelType w:val="hybridMultilevel"/>
    <w:tmpl w:val="23DAB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21D45"/>
    <w:multiLevelType w:val="multilevel"/>
    <w:tmpl w:val="3EEA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853F5"/>
    <w:multiLevelType w:val="hybridMultilevel"/>
    <w:tmpl w:val="45F09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1747D0"/>
    <w:multiLevelType w:val="hybridMultilevel"/>
    <w:tmpl w:val="50065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1B6258"/>
    <w:multiLevelType w:val="hybridMultilevel"/>
    <w:tmpl w:val="15A80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F32008"/>
    <w:multiLevelType w:val="hybridMultilevel"/>
    <w:tmpl w:val="838AE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BF147F"/>
    <w:multiLevelType w:val="hybridMultilevel"/>
    <w:tmpl w:val="F6164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CB1432"/>
    <w:multiLevelType w:val="hybridMultilevel"/>
    <w:tmpl w:val="E0F6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D4343F"/>
    <w:multiLevelType w:val="hybridMultilevel"/>
    <w:tmpl w:val="2F8C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57079C"/>
    <w:multiLevelType w:val="hybridMultilevel"/>
    <w:tmpl w:val="56686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885453"/>
    <w:multiLevelType w:val="hybridMultilevel"/>
    <w:tmpl w:val="7932D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217793"/>
    <w:multiLevelType w:val="hybridMultilevel"/>
    <w:tmpl w:val="1A1C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B72BE3"/>
    <w:multiLevelType w:val="hybridMultilevel"/>
    <w:tmpl w:val="AD04E5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5D76960"/>
    <w:multiLevelType w:val="multilevel"/>
    <w:tmpl w:val="A1C0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1B0431"/>
    <w:multiLevelType w:val="hybridMultilevel"/>
    <w:tmpl w:val="E9AC239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2DB41A00"/>
    <w:multiLevelType w:val="multilevel"/>
    <w:tmpl w:val="5F2A2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0A96DAC"/>
    <w:multiLevelType w:val="hybridMultilevel"/>
    <w:tmpl w:val="4CD05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4969FD"/>
    <w:multiLevelType w:val="hybridMultilevel"/>
    <w:tmpl w:val="9590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E957E0"/>
    <w:multiLevelType w:val="hybridMultilevel"/>
    <w:tmpl w:val="F6769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E022CD"/>
    <w:multiLevelType w:val="hybridMultilevel"/>
    <w:tmpl w:val="8A94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F97A73"/>
    <w:multiLevelType w:val="hybridMultilevel"/>
    <w:tmpl w:val="D7A4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2D66B0"/>
    <w:multiLevelType w:val="multilevel"/>
    <w:tmpl w:val="53A8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8D3DE2"/>
    <w:multiLevelType w:val="hybridMultilevel"/>
    <w:tmpl w:val="8B863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CD6150"/>
    <w:multiLevelType w:val="hybridMultilevel"/>
    <w:tmpl w:val="296EC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3740F2"/>
    <w:multiLevelType w:val="hybridMultilevel"/>
    <w:tmpl w:val="A2B0D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4674AF"/>
    <w:multiLevelType w:val="hybridMultilevel"/>
    <w:tmpl w:val="6F06B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593389"/>
    <w:multiLevelType w:val="hybridMultilevel"/>
    <w:tmpl w:val="770A4122"/>
    <w:lvl w:ilvl="0" w:tplc="0D18AA98">
      <w:start w:val="1"/>
      <w:numFmt w:val="bullet"/>
      <w:lvlText w:val=""/>
      <w:lvlJc w:val="left"/>
      <w:pPr>
        <w:tabs>
          <w:tab w:val="num" w:pos="720"/>
        </w:tabs>
        <w:ind w:left="720" w:hanging="360"/>
      </w:pPr>
      <w:rPr>
        <w:rFonts w:ascii="Symbol" w:hAnsi="Symbol" w:hint="default"/>
        <w:sz w:val="20"/>
      </w:rPr>
    </w:lvl>
    <w:lvl w:ilvl="1" w:tplc="18A49A7C" w:tentative="1">
      <w:start w:val="1"/>
      <w:numFmt w:val="bullet"/>
      <w:lvlText w:val="o"/>
      <w:lvlJc w:val="left"/>
      <w:pPr>
        <w:tabs>
          <w:tab w:val="num" w:pos="1440"/>
        </w:tabs>
        <w:ind w:left="1440" w:hanging="360"/>
      </w:pPr>
      <w:rPr>
        <w:rFonts w:ascii="Courier New" w:hAnsi="Courier New" w:hint="default"/>
        <w:sz w:val="20"/>
      </w:rPr>
    </w:lvl>
    <w:lvl w:ilvl="2" w:tplc="09E4DDA6" w:tentative="1">
      <w:start w:val="1"/>
      <w:numFmt w:val="bullet"/>
      <w:lvlText w:val=""/>
      <w:lvlJc w:val="left"/>
      <w:pPr>
        <w:tabs>
          <w:tab w:val="num" w:pos="2160"/>
        </w:tabs>
        <w:ind w:left="2160" w:hanging="360"/>
      </w:pPr>
      <w:rPr>
        <w:rFonts w:ascii="Wingdings" w:hAnsi="Wingdings" w:hint="default"/>
        <w:sz w:val="20"/>
      </w:rPr>
    </w:lvl>
    <w:lvl w:ilvl="3" w:tplc="A504038E" w:tentative="1">
      <w:start w:val="1"/>
      <w:numFmt w:val="bullet"/>
      <w:lvlText w:val=""/>
      <w:lvlJc w:val="left"/>
      <w:pPr>
        <w:tabs>
          <w:tab w:val="num" w:pos="2880"/>
        </w:tabs>
        <w:ind w:left="2880" w:hanging="360"/>
      </w:pPr>
      <w:rPr>
        <w:rFonts w:ascii="Wingdings" w:hAnsi="Wingdings" w:hint="default"/>
        <w:sz w:val="20"/>
      </w:rPr>
    </w:lvl>
    <w:lvl w:ilvl="4" w:tplc="A6EAFA22" w:tentative="1">
      <w:start w:val="1"/>
      <w:numFmt w:val="bullet"/>
      <w:lvlText w:val=""/>
      <w:lvlJc w:val="left"/>
      <w:pPr>
        <w:tabs>
          <w:tab w:val="num" w:pos="3600"/>
        </w:tabs>
        <w:ind w:left="3600" w:hanging="360"/>
      </w:pPr>
      <w:rPr>
        <w:rFonts w:ascii="Wingdings" w:hAnsi="Wingdings" w:hint="default"/>
        <w:sz w:val="20"/>
      </w:rPr>
    </w:lvl>
    <w:lvl w:ilvl="5" w:tplc="911447EA" w:tentative="1">
      <w:start w:val="1"/>
      <w:numFmt w:val="bullet"/>
      <w:lvlText w:val=""/>
      <w:lvlJc w:val="left"/>
      <w:pPr>
        <w:tabs>
          <w:tab w:val="num" w:pos="4320"/>
        </w:tabs>
        <w:ind w:left="4320" w:hanging="360"/>
      </w:pPr>
      <w:rPr>
        <w:rFonts w:ascii="Wingdings" w:hAnsi="Wingdings" w:hint="default"/>
        <w:sz w:val="20"/>
      </w:rPr>
    </w:lvl>
    <w:lvl w:ilvl="6" w:tplc="42761B6C" w:tentative="1">
      <w:start w:val="1"/>
      <w:numFmt w:val="bullet"/>
      <w:lvlText w:val=""/>
      <w:lvlJc w:val="left"/>
      <w:pPr>
        <w:tabs>
          <w:tab w:val="num" w:pos="5040"/>
        </w:tabs>
        <w:ind w:left="5040" w:hanging="360"/>
      </w:pPr>
      <w:rPr>
        <w:rFonts w:ascii="Wingdings" w:hAnsi="Wingdings" w:hint="default"/>
        <w:sz w:val="20"/>
      </w:rPr>
    </w:lvl>
    <w:lvl w:ilvl="7" w:tplc="56509EF0" w:tentative="1">
      <w:start w:val="1"/>
      <w:numFmt w:val="bullet"/>
      <w:lvlText w:val=""/>
      <w:lvlJc w:val="left"/>
      <w:pPr>
        <w:tabs>
          <w:tab w:val="num" w:pos="5760"/>
        </w:tabs>
        <w:ind w:left="5760" w:hanging="360"/>
      </w:pPr>
      <w:rPr>
        <w:rFonts w:ascii="Wingdings" w:hAnsi="Wingdings" w:hint="default"/>
        <w:sz w:val="20"/>
      </w:rPr>
    </w:lvl>
    <w:lvl w:ilvl="8" w:tplc="FB3029C2"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317376"/>
    <w:multiLevelType w:val="hybridMultilevel"/>
    <w:tmpl w:val="7FAC4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161C33"/>
    <w:multiLevelType w:val="hybridMultilevel"/>
    <w:tmpl w:val="0C98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CC3DBC"/>
    <w:multiLevelType w:val="hybridMultilevel"/>
    <w:tmpl w:val="44AA9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AD658D"/>
    <w:multiLevelType w:val="hybridMultilevel"/>
    <w:tmpl w:val="24DE9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8334B0"/>
    <w:multiLevelType w:val="hybridMultilevel"/>
    <w:tmpl w:val="259C1B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2BA56AB"/>
    <w:multiLevelType w:val="hybridMultilevel"/>
    <w:tmpl w:val="4DBCB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DB5519"/>
    <w:multiLevelType w:val="hybridMultilevel"/>
    <w:tmpl w:val="C5249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F80BC9"/>
    <w:multiLevelType w:val="hybridMultilevel"/>
    <w:tmpl w:val="6C34A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0F09DD"/>
    <w:multiLevelType w:val="hybridMultilevel"/>
    <w:tmpl w:val="03343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701F93"/>
    <w:multiLevelType w:val="multilevel"/>
    <w:tmpl w:val="17D6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6E46FB"/>
    <w:multiLevelType w:val="hybridMultilevel"/>
    <w:tmpl w:val="EE6EAC22"/>
    <w:lvl w:ilvl="0" w:tplc="E2266C9A">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0C718F"/>
    <w:multiLevelType w:val="multilevel"/>
    <w:tmpl w:val="7844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107B77"/>
    <w:multiLevelType w:val="hybridMultilevel"/>
    <w:tmpl w:val="BB1E0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1A7716"/>
    <w:multiLevelType w:val="hybridMultilevel"/>
    <w:tmpl w:val="9716B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FB366C"/>
    <w:multiLevelType w:val="hybridMultilevel"/>
    <w:tmpl w:val="2356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D675F2"/>
    <w:multiLevelType w:val="hybridMultilevel"/>
    <w:tmpl w:val="3AB0C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2126A0"/>
    <w:multiLevelType w:val="hybridMultilevel"/>
    <w:tmpl w:val="A3C2F2A8"/>
    <w:lvl w:ilvl="0" w:tplc="0032DC78">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9442A7"/>
    <w:multiLevelType w:val="hybridMultilevel"/>
    <w:tmpl w:val="8E08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4F3F0A"/>
    <w:multiLevelType w:val="hybridMultilevel"/>
    <w:tmpl w:val="55B2E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7"/>
  </w:num>
  <w:num w:numId="4">
    <w:abstractNumId w:val="20"/>
  </w:num>
  <w:num w:numId="5">
    <w:abstractNumId w:val="16"/>
  </w:num>
  <w:num w:numId="6">
    <w:abstractNumId w:val="33"/>
  </w:num>
  <w:num w:numId="7">
    <w:abstractNumId w:val="28"/>
  </w:num>
  <w:num w:numId="8">
    <w:abstractNumId w:val="12"/>
  </w:num>
  <w:num w:numId="9">
    <w:abstractNumId w:val="41"/>
  </w:num>
  <w:num w:numId="10">
    <w:abstractNumId w:val="37"/>
  </w:num>
  <w:num w:numId="11">
    <w:abstractNumId w:val="38"/>
  </w:num>
  <w:num w:numId="12">
    <w:abstractNumId w:val="3"/>
  </w:num>
  <w:num w:numId="13">
    <w:abstractNumId w:val="0"/>
  </w:num>
  <w:num w:numId="14">
    <w:abstractNumId w:val="11"/>
  </w:num>
  <w:num w:numId="15">
    <w:abstractNumId w:val="15"/>
  </w:num>
  <w:num w:numId="16">
    <w:abstractNumId w:val="2"/>
  </w:num>
  <w:num w:numId="17">
    <w:abstractNumId w:val="27"/>
  </w:num>
  <w:num w:numId="18">
    <w:abstractNumId w:val="8"/>
  </w:num>
  <w:num w:numId="19">
    <w:abstractNumId w:val="23"/>
  </w:num>
  <w:num w:numId="20">
    <w:abstractNumId w:val="42"/>
  </w:num>
  <w:num w:numId="21">
    <w:abstractNumId w:val="32"/>
  </w:num>
  <w:num w:numId="22">
    <w:abstractNumId w:val="24"/>
  </w:num>
  <w:num w:numId="23">
    <w:abstractNumId w:val="21"/>
  </w:num>
  <w:num w:numId="24">
    <w:abstractNumId w:val="43"/>
  </w:num>
  <w:num w:numId="25">
    <w:abstractNumId w:val="47"/>
  </w:num>
  <w:num w:numId="26">
    <w:abstractNumId w:val="44"/>
  </w:num>
  <w:num w:numId="27">
    <w:abstractNumId w:val="30"/>
  </w:num>
  <w:num w:numId="28">
    <w:abstractNumId w:val="13"/>
  </w:num>
  <w:num w:numId="29">
    <w:abstractNumId w:val="19"/>
  </w:num>
  <w:num w:numId="30">
    <w:abstractNumId w:val="9"/>
  </w:num>
  <w:num w:numId="31">
    <w:abstractNumId w:val="46"/>
  </w:num>
  <w:num w:numId="32">
    <w:abstractNumId w:val="7"/>
  </w:num>
  <w:num w:numId="33">
    <w:abstractNumId w:val="40"/>
  </w:num>
  <w:num w:numId="34">
    <w:abstractNumId w:val="1"/>
  </w:num>
  <w:num w:numId="35">
    <w:abstractNumId w:val="26"/>
  </w:num>
  <w:num w:numId="36">
    <w:abstractNumId w:val="45"/>
  </w:num>
  <w:num w:numId="37">
    <w:abstractNumId w:val="48"/>
  </w:num>
  <w:num w:numId="38">
    <w:abstractNumId w:val="36"/>
  </w:num>
  <w:num w:numId="39">
    <w:abstractNumId w:val="25"/>
  </w:num>
  <w:num w:numId="40">
    <w:abstractNumId w:val="35"/>
  </w:num>
  <w:num w:numId="41">
    <w:abstractNumId w:val="4"/>
  </w:num>
  <w:num w:numId="42">
    <w:abstractNumId w:val="22"/>
  </w:num>
  <w:num w:numId="43">
    <w:abstractNumId w:val="5"/>
  </w:num>
  <w:num w:numId="44">
    <w:abstractNumId w:val="29"/>
  </w:num>
  <w:num w:numId="45">
    <w:abstractNumId w:val="39"/>
  </w:num>
  <w:num w:numId="46">
    <w:abstractNumId w:val="34"/>
  </w:num>
  <w:num w:numId="47">
    <w:abstractNumId w:val="6"/>
  </w:num>
  <w:num w:numId="48">
    <w:abstractNumId w:val="31"/>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AAA"/>
    <w:rsid w:val="000027B4"/>
    <w:rsid w:val="000031B4"/>
    <w:rsid w:val="00003B11"/>
    <w:rsid w:val="00005254"/>
    <w:rsid w:val="00005345"/>
    <w:rsid w:val="000055F1"/>
    <w:rsid w:val="00005916"/>
    <w:rsid w:val="00005EBE"/>
    <w:rsid w:val="00006313"/>
    <w:rsid w:val="000108D1"/>
    <w:rsid w:val="00010D52"/>
    <w:rsid w:val="000116F2"/>
    <w:rsid w:val="000118A2"/>
    <w:rsid w:val="000121A8"/>
    <w:rsid w:val="000132EE"/>
    <w:rsid w:val="00014E43"/>
    <w:rsid w:val="00017142"/>
    <w:rsid w:val="000176EA"/>
    <w:rsid w:val="0002125B"/>
    <w:rsid w:val="000232F2"/>
    <w:rsid w:val="0002367F"/>
    <w:rsid w:val="00023932"/>
    <w:rsid w:val="00025413"/>
    <w:rsid w:val="00026022"/>
    <w:rsid w:val="0003000D"/>
    <w:rsid w:val="00031DD0"/>
    <w:rsid w:val="000322E9"/>
    <w:rsid w:val="000325C9"/>
    <w:rsid w:val="000329C4"/>
    <w:rsid w:val="00032C78"/>
    <w:rsid w:val="00032F6A"/>
    <w:rsid w:val="000337C0"/>
    <w:rsid w:val="00033C51"/>
    <w:rsid w:val="0003453E"/>
    <w:rsid w:val="00037C14"/>
    <w:rsid w:val="00040D11"/>
    <w:rsid w:val="00040E03"/>
    <w:rsid w:val="00041228"/>
    <w:rsid w:val="00041BBD"/>
    <w:rsid w:val="00042007"/>
    <w:rsid w:val="000436A0"/>
    <w:rsid w:val="00043A41"/>
    <w:rsid w:val="00043DBF"/>
    <w:rsid w:val="000456FD"/>
    <w:rsid w:val="0004641A"/>
    <w:rsid w:val="000471AD"/>
    <w:rsid w:val="00050FDF"/>
    <w:rsid w:val="0005398D"/>
    <w:rsid w:val="00053C7A"/>
    <w:rsid w:val="00053F38"/>
    <w:rsid w:val="00055D57"/>
    <w:rsid w:val="00056708"/>
    <w:rsid w:val="00056B30"/>
    <w:rsid w:val="0005727C"/>
    <w:rsid w:val="000579E1"/>
    <w:rsid w:val="00057EF2"/>
    <w:rsid w:val="00061827"/>
    <w:rsid w:val="00062843"/>
    <w:rsid w:val="000634E7"/>
    <w:rsid w:val="000668E4"/>
    <w:rsid w:val="00066964"/>
    <w:rsid w:val="00066B2D"/>
    <w:rsid w:val="00070712"/>
    <w:rsid w:val="000727A2"/>
    <w:rsid w:val="00073826"/>
    <w:rsid w:val="000740D5"/>
    <w:rsid w:val="00075009"/>
    <w:rsid w:val="000754CE"/>
    <w:rsid w:val="00075CD1"/>
    <w:rsid w:val="00076EDC"/>
    <w:rsid w:val="00080AA7"/>
    <w:rsid w:val="00081358"/>
    <w:rsid w:val="00083504"/>
    <w:rsid w:val="00083938"/>
    <w:rsid w:val="00083E36"/>
    <w:rsid w:val="00084363"/>
    <w:rsid w:val="00084ED9"/>
    <w:rsid w:val="00084EE3"/>
    <w:rsid w:val="000859E3"/>
    <w:rsid w:val="00087AAE"/>
    <w:rsid w:val="00090BD0"/>
    <w:rsid w:val="00092D4B"/>
    <w:rsid w:val="00092DAE"/>
    <w:rsid w:val="0009471E"/>
    <w:rsid w:val="00095538"/>
    <w:rsid w:val="000965DD"/>
    <w:rsid w:val="0009671C"/>
    <w:rsid w:val="000971D8"/>
    <w:rsid w:val="000A2822"/>
    <w:rsid w:val="000A6F6A"/>
    <w:rsid w:val="000B0EE1"/>
    <w:rsid w:val="000B1378"/>
    <w:rsid w:val="000B214E"/>
    <w:rsid w:val="000B7019"/>
    <w:rsid w:val="000B7056"/>
    <w:rsid w:val="000B7A91"/>
    <w:rsid w:val="000C0549"/>
    <w:rsid w:val="000C063E"/>
    <w:rsid w:val="000C0721"/>
    <w:rsid w:val="000C104D"/>
    <w:rsid w:val="000C3F4E"/>
    <w:rsid w:val="000C4FBA"/>
    <w:rsid w:val="000C5DBF"/>
    <w:rsid w:val="000C76E5"/>
    <w:rsid w:val="000C796A"/>
    <w:rsid w:val="000D4ED0"/>
    <w:rsid w:val="000D699A"/>
    <w:rsid w:val="000D73CA"/>
    <w:rsid w:val="000D772B"/>
    <w:rsid w:val="000E0692"/>
    <w:rsid w:val="000E18BF"/>
    <w:rsid w:val="000E2636"/>
    <w:rsid w:val="000E2C24"/>
    <w:rsid w:val="000E5B4B"/>
    <w:rsid w:val="000E7C9B"/>
    <w:rsid w:val="000E7DEF"/>
    <w:rsid w:val="000E7E40"/>
    <w:rsid w:val="000F180F"/>
    <w:rsid w:val="000F1B67"/>
    <w:rsid w:val="000F3233"/>
    <w:rsid w:val="000F3D87"/>
    <w:rsid w:val="000F45CA"/>
    <w:rsid w:val="000F7E31"/>
    <w:rsid w:val="000F7F80"/>
    <w:rsid w:val="00100452"/>
    <w:rsid w:val="00100D37"/>
    <w:rsid w:val="00101432"/>
    <w:rsid w:val="001022E7"/>
    <w:rsid w:val="00102302"/>
    <w:rsid w:val="0010281D"/>
    <w:rsid w:val="00102BF1"/>
    <w:rsid w:val="00103893"/>
    <w:rsid w:val="00103BA7"/>
    <w:rsid w:val="00104093"/>
    <w:rsid w:val="001048D5"/>
    <w:rsid w:val="00105F56"/>
    <w:rsid w:val="001065E7"/>
    <w:rsid w:val="00106CF8"/>
    <w:rsid w:val="001079A9"/>
    <w:rsid w:val="00110648"/>
    <w:rsid w:val="00112948"/>
    <w:rsid w:val="0011371B"/>
    <w:rsid w:val="00113891"/>
    <w:rsid w:val="00114000"/>
    <w:rsid w:val="00114EB9"/>
    <w:rsid w:val="001157E4"/>
    <w:rsid w:val="00116122"/>
    <w:rsid w:val="00116DD2"/>
    <w:rsid w:val="00116F9D"/>
    <w:rsid w:val="00117D66"/>
    <w:rsid w:val="0012027E"/>
    <w:rsid w:val="00121D7A"/>
    <w:rsid w:val="00121F09"/>
    <w:rsid w:val="00125E24"/>
    <w:rsid w:val="00125F7B"/>
    <w:rsid w:val="0012608A"/>
    <w:rsid w:val="00127574"/>
    <w:rsid w:val="001308A9"/>
    <w:rsid w:val="00131EAB"/>
    <w:rsid w:val="001339AB"/>
    <w:rsid w:val="00135A4D"/>
    <w:rsid w:val="001366DD"/>
    <w:rsid w:val="00137FCA"/>
    <w:rsid w:val="00140529"/>
    <w:rsid w:val="00140D6D"/>
    <w:rsid w:val="001415EA"/>
    <w:rsid w:val="001417B8"/>
    <w:rsid w:val="001439FC"/>
    <w:rsid w:val="00144EA8"/>
    <w:rsid w:val="00146618"/>
    <w:rsid w:val="00151AEA"/>
    <w:rsid w:val="00151D87"/>
    <w:rsid w:val="001533ED"/>
    <w:rsid w:val="00153B31"/>
    <w:rsid w:val="00153E07"/>
    <w:rsid w:val="001544A3"/>
    <w:rsid w:val="0015502E"/>
    <w:rsid w:val="001557D9"/>
    <w:rsid w:val="001567E4"/>
    <w:rsid w:val="001574A5"/>
    <w:rsid w:val="001620AF"/>
    <w:rsid w:val="0016430D"/>
    <w:rsid w:val="0016522E"/>
    <w:rsid w:val="00167460"/>
    <w:rsid w:val="00170E95"/>
    <w:rsid w:val="001718E4"/>
    <w:rsid w:val="00172442"/>
    <w:rsid w:val="0017258B"/>
    <w:rsid w:val="00173572"/>
    <w:rsid w:val="001735DB"/>
    <w:rsid w:val="00173935"/>
    <w:rsid w:val="00174942"/>
    <w:rsid w:val="0017496B"/>
    <w:rsid w:val="0017611D"/>
    <w:rsid w:val="001767B5"/>
    <w:rsid w:val="001830A3"/>
    <w:rsid w:val="00183D20"/>
    <w:rsid w:val="001864CD"/>
    <w:rsid w:val="0019031E"/>
    <w:rsid w:val="00190674"/>
    <w:rsid w:val="00192589"/>
    <w:rsid w:val="0019358A"/>
    <w:rsid w:val="00195290"/>
    <w:rsid w:val="0019685C"/>
    <w:rsid w:val="00196ACB"/>
    <w:rsid w:val="00196D8C"/>
    <w:rsid w:val="001976BC"/>
    <w:rsid w:val="001977FF"/>
    <w:rsid w:val="0019791D"/>
    <w:rsid w:val="001979A7"/>
    <w:rsid w:val="001A10C3"/>
    <w:rsid w:val="001A11E5"/>
    <w:rsid w:val="001A1700"/>
    <w:rsid w:val="001A21F8"/>
    <w:rsid w:val="001A38AE"/>
    <w:rsid w:val="001A7081"/>
    <w:rsid w:val="001B0D2F"/>
    <w:rsid w:val="001B2C82"/>
    <w:rsid w:val="001B330D"/>
    <w:rsid w:val="001B36EE"/>
    <w:rsid w:val="001B4927"/>
    <w:rsid w:val="001B4CED"/>
    <w:rsid w:val="001B5ADB"/>
    <w:rsid w:val="001B5E4A"/>
    <w:rsid w:val="001B7333"/>
    <w:rsid w:val="001B7D9B"/>
    <w:rsid w:val="001B7E59"/>
    <w:rsid w:val="001C067E"/>
    <w:rsid w:val="001C12CD"/>
    <w:rsid w:val="001C30E8"/>
    <w:rsid w:val="001C3D9A"/>
    <w:rsid w:val="001C566D"/>
    <w:rsid w:val="001C7A0F"/>
    <w:rsid w:val="001D0CD6"/>
    <w:rsid w:val="001D1480"/>
    <w:rsid w:val="001D26F6"/>
    <w:rsid w:val="001D57E2"/>
    <w:rsid w:val="001D5F4F"/>
    <w:rsid w:val="001D626A"/>
    <w:rsid w:val="001E10DA"/>
    <w:rsid w:val="001E10F4"/>
    <w:rsid w:val="001E1A0F"/>
    <w:rsid w:val="001E3026"/>
    <w:rsid w:val="001E3772"/>
    <w:rsid w:val="001E3D6B"/>
    <w:rsid w:val="001E531F"/>
    <w:rsid w:val="001E5C44"/>
    <w:rsid w:val="001E60B5"/>
    <w:rsid w:val="001E636D"/>
    <w:rsid w:val="001E708F"/>
    <w:rsid w:val="001E7B0A"/>
    <w:rsid w:val="001F001D"/>
    <w:rsid w:val="001F022C"/>
    <w:rsid w:val="001F02C2"/>
    <w:rsid w:val="001F1B9C"/>
    <w:rsid w:val="001F1EBF"/>
    <w:rsid w:val="001F2DCB"/>
    <w:rsid w:val="001F2F6C"/>
    <w:rsid w:val="001F3568"/>
    <w:rsid w:val="001F6672"/>
    <w:rsid w:val="001F6CCB"/>
    <w:rsid w:val="00200B42"/>
    <w:rsid w:val="00202474"/>
    <w:rsid w:val="0020471F"/>
    <w:rsid w:val="00204D52"/>
    <w:rsid w:val="00205433"/>
    <w:rsid w:val="00205911"/>
    <w:rsid w:val="0020677A"/>
    <w:rsid w:val="00207F15"/>
    <w:rsid w:val="00211310"/>
    <w:rsid w:val="002126E7"/>
    <w:rsid w:val="00213A93"/>
    <w:rsid w:val="00213DB4"/>
    <w:rsid w:val="00214D0C"/>
    <w:rsid w:val="00216109"/>
    <w:rsid w:val="002173F6"/>
    <w:rsid w:val="00217A74"/>
    <w:rsid w:val="002234C3"/>
    <w:rsid w:val="00225114"/>
    <w:rsid w:val="0022536A"/>
    <w:rsid w:val="002259E5"/>
    <w:rsid w:val="00225BD1"/>
    <w:rsid w:val="00226EC6"/>
    <w:rsid w:val="00227397"/>
    <w:rsid w:val="00230591"/>
    <w:rsid w:val="00231315"/>
    <w:rsid w:val="00231E70"/>
    <w:rsid w:val="00231F0C"/>
    <w:rsid w:val="00232315"/>
    <w:rsid w:val="0023237C"/>
    <w:rsid w:val="00232C71"/>
    <w:rsid w:val="00233D78"/>
    <w:rsid w:val="00233DFC"/>
    <w:rsid w:val="00240DD2"/>
    <w:rsid w:val="002411D0"/>
    <w:rsid w:val="002412B0"/>
    <w:rsid w:val="002414A6"/>
    <w:rsid w:val="00242444"/>
    <w:rsid w:val="00243118"/>
    <w:rsid w:val="00243383"/>
    <w:rsid w:val="00246EAD"/>
    <w:rsid w:val="0024747F"/>
    <w:rsid w:val="0025006D"/>
    <w:rsid w:val="00252881"/>
    <w:rsid w:val="0025352D"/>
    <w:rsid w:val="00254938"/>
    <w:rsid w:val="0025511A"/>
    <w:rsid w:val="002555C9"/>
    <w:rsid w:val="00256E46"/>
    <w:rsid w:val="00257D0B"/>
    <w:rsid w:val="002608DE"/>
    <w:rsid w:val="00260CF8"/>
    <w:rsid w:val="00261928"/>
    <w:rsid w:val="00261A4C"/>
    <w:rsid w:val="00263DAC"/>
    <w:rsid w:val="00264AD9"/>
    <w:rsid w:val="00265951"/>
    <w:rsid w:val="002666A3"/>
    <w:rsid w:val="00270FDF"/>
    <w:rsid w:val="0027134D"/>
    <w:rsid w:val="00271DE7"/>
    <w:rsid w:val="00272088"/>
    <w:rsid w:val="00272685"/>
    <w:rsid w:val="00272950"/>
    <w:rsid w:val="00273B42"/>
    <w:rsid w:val="002765E3"/>
    <w:rsid w:val="002766EC"/>
    <w:rsid w:val="0027677B"/>
    <w:rsid w:val="00277417"/>
    <w:rsid w:val="002775E4"/>
    <w:rsid w:val="00277BB7"/>
    <w:rsid w:val="00277DC4"/>
    <w:rsid w:val="00280D65"/>
    <w:rsid w:val="0028245D"/>
    <w:rsid w:val="002824A3"/>
    <w:rsid w:val="002827E4"/>
    <w:rsid w:val="002831A7"/>
    <w:rsid w:val="00284B32"/>
    <w:rsid w:val="00290E8C"/>
    <w:rsid w:val="002911AC"/>
    <w:rsid w:val="00295ABA"/>
    <w:rsid w:val="00296E14"/>
    <w:rsid w:val="00297262"/>
    <w:rsid w:val="002A23EA"/>
    <w:rsid w:val="002A315A"/>
    <w:rsid w:val="002A5879"/>
    <w:rsid w:val="002A59DE"/>
    <w:rsid w:val="002A5BBD"/>
    <w:rsid w:val="002A6103"/>
    <w:rsid w:val="002A6D66"/>
    <w:rsid w:val="002A78FB"/>
    <w:rsid w:val="002A7E33"/>
    <w:rsid w:val="002B019B"/>
    <w:rsid w:val="002B0A8A"/>
    <w:rsid w:val="002B1EFC"/>
    <w:rsid w:val="002B2357"/>
    <w:rsid w:val="002B2EDA"/>
    <w:rsid w:val="002B3ED7"/>
    <w:rsid w:val="002B4627"/>
    <w:rsid w:val="002B664D"/>
    <w:rsid w:val="002B6961"/>
    <w:rsid w:val="002C210D"/>
    <w:rsid w:val="002C2941"/>
    <w:rsid w:val="002C2B7C"/>
    <w:rsid w:val="002C2E98"/>
    <w:rsid w:val="002C3EA4"/>
    <w:rsid w:val="002C5271"/>
    <w:rsid w:val="002C5A3B"/>
    <w:rsid w:val="002D0E3E"/>
    <w:rsid w:val="002D2423"/>
    <w:rsid w:val="002D3E19"/>
    <w:rsid w:val="002D57AC"/>
    <w:rsid w:val="002D64BB"/>
    <w:rsid w:val="002D6B63"/>
    <w:rsid w:val="002D6F9A"/>
    <w:rsid w:val="002D7479"/>
    <w:rsid w:val="002D7BAF"/>
    <w:rsid w:val="002E028B"/>
    <w:rsid w:val="002E0528"/>
    <w:rsid w:val="002E346C"/>
    <w:rsid w:val="002E49A6"/>
    <w:rsid w:val="002E63E9"/>
    <w:rsid w:val="002E6B49"/>
    <w:rsid w:val="002F0AE5"/>
    <w:rsid w:val="002F4270"/>
    <w:rsid w:val="002F487F"/>
    <w:rsid w:val="002F61E8"/>
    <w:rsid w:val="002F75EA"/>
    <w:rsid w:val="002F7602"/>
    <w:rsid w:val="002F7D8A"/>
    <w:rsid w:val="003000F4"/>
    <w:rsid w:val="00300F3B"/>
    <w:rsid w:val="00301346"/>
    <w:rsid w:val="0030142C"/>
    <w:rsid w:val="003015ED"/>
    <w:rsid w:val="00301CB3"/>
    <w:rsid w:val="00301FC8"/>
    <w:rsid w:val="00302CE4"/>
    <w:rsid w:val="003035A5"/>
    <w:rsid w:val="003040E5"/>
    <w:rsid w:val="00304F45"/>
    <w:rsid w:val="003054CC"/>
    <w:rsid w:val="00311E64"/>
    <w:rsid w:val="003131B5"/>
    <w:rsid w:val="00313230"/>
    <w:rsid w:val="00313EFF"/>
    <w:rsid w:val="00315463"/>
    <w:rsid w:val="00315767"/>
    <w:rsid w:val="00316096"/>
    <w:rsid w:val="00317EED"/>
    <w:rsid w:val="00322A5F"/>
    <w:rsid w:val="00324073"/>
    <w:rsid w:val="00327BB5"/>
    <w:rsid w:val="0033022A"/>
    <w:rsid w:val="0033084C"/>
    <w:rsid w:val="00332311"/>
    <w:rsid w:val="003352BC"/>
    <w:rsid w:val="00335404"/>
    <w:rsid w:val="00337CEE"/>
    <w:rsid w:val="003405EB"/>
    <w:rsid w:val="00340AEC"/>
    <w:rsid w:val="0034135B"/>
    <w:rsid w:val="0034506C"/>
    <w:rsid w:val="003458F9"/>
    <w:rsid w:val="003502C9"/>
    <w:rsid w:val="00350A60"/>
    <w:rsid w:val="003512C0"/>
    <w:rsid w:val="003515EA"/>
    <w:rsid w:val="003531FB"/>
    <w:rsid w:val="00356DBF"/>
    <w:rsid w:val="003573E0"/>
    <w:rsid w:val="003601AC"/>
    <w:rsid w:val="00360A20"/>
    <w:rsid w:val="00361720"/>
    <w:rsid w:val="0036240C"/>
    <w:rsid w:val="00363A92"/>
    <w:rsid w:val="00363B66"/>
    <w:rsid w:val="00363EBE"/>
    <w:rsid w:val="00364180"/>
    <w:rsid w:val="0036635C"/>
    <w:rsid w:val="00367798"/>
    <w:rsid w:val="00367AA4"/>
    <w:rsid w:val="00370981"/>
    <w:rsid w:val="00370AF5"/>
    <w:rsid w:val="00370D6F"/>
    <w:rsid w:val="00371417"/>
    <w:rsid w:val="00371A38"/>
    <w:rsid w:val="00372792"/>
    <w:rsid w:val="0037421A"/>
    <w:rsid w:val="00375AF6"/>
    <w:rsid w:val="00375DFD"/>
    <w:rsid w:val="003760A9"/>
    <w:rsid w:val="003763BD"/>
    <w:rsid w:val="00376F8E"/>
    <w:rsid w:val="003771B3"/>
    <w:rsid w:val="00377A5D"/>
    <w:rsid w:val="00377FF2"/>
    <w:rsid w:val="00380689"/>
    <w:rsid w:val="00380EE5"/>
    <w:rsid w:val="00381212"/>
    <w:rsid w:val="0038127C"/>
    <w:rsid w:val="00381AB0"/>
    <w:rsid w:val="003825D7"/>
    <w:rsid w:val="00382830"/>
    <w:rsid w:val="0038474E"/>
    <w:rsid w:val="00384F83"/>
    <w:rsid w:val="00386F9F"/>
    <w:rsid w:val="00387440"/>
    <w:rsid w:val="00391FE6"/>
    <w:rsid w:val="00392612"/>
    <w:rsid w:val="00392C8B"/>
    <w:rsid w:val="00395DEC"/>
    <w:rsid w:val="00395F61"/>
    <w:rsid w:val="003966FC"/>
    <w:rsid w:val="00397519"/>
    <w:rsid w:val="003A0A88"/>
    <w:rsid w:val="003A3271"/>
    <w:rsid w:val="003A3994"/>
    <w:rsid w:val="003A3D72"/>
    <w:rsid w:val="003A584B"/>
    <w:rsid w:val="003A7BA7"/>
    <w:rsid w:val="003B06F2"/>
    <w:rsid w:val="003B2007"/>
    <w:rsid w:val="003B233C"/>
    <w:rsid w:val="003B275A"/>
    <w:rsid w:val="003B5B07"/>
    <w:rsid w:val="003B7577"/>
    <w:rsid w:val="003C0B5E"/>
    <w:rsid w:val="003C1E4F"/>
    <w:rsid w:val="003C3B7C"/>
    <w:rsid w:val="003C3F66"/>
    <w:rsid w:val="003C5813"/>
    <w:rsid w:val="003D20AC"/>
    <w:rsid w:val="003D2980"/>
    <w:rsid w:val="003D6148"/>
    <w:rsid w:val="003E2456"/>
    <w:rsid w:val="003E3BE8"/>
    <w:rsid w:val="003E41AC"/>
    <w:rsid w:val="003E623A"/>
    <w:rsid w:val="003E66E8"/>
    <w:rsid w:val="003E73E1"/>
    <w:rsid w:val="003E75B9"/>
    <w:rsid w:val="003E77AE"/>
    <w:rsid w:val="003F1182"/>
    <w:rsid w:val="003F1380"/>
    <w:rsid w:val="003F1512"/>
    <w:rsid w:val="003F2F7E"/>
    <w:rsid w:val="003F3AFB"/>
    <w:rsid w:val="0040193F"/>
    <w:rsid w:val="00401BF8"/>
    <w:rsid w:val="00401D64"/>
    <w:rsid w:val="00401DA8"/>
    <w:rsid w:val="00402006"/>
    <w:rsid w:val="0040253A"/>
    <w:rsid w:val="00404BED"/>
    <w:rsid w:val="00406CE7"/>
    <w:rsid w:val="00406E05"/>
    <w:rsid w:val="004101AE"/>
    <w:rsid w:val="0041029D"/>
    <w:rsid w:val="00410D06"/>
    <w:rsid w:val="0041231A"/>
    <w:rsid w:val="00413C6C"/>
    <w:rsid w:val="004149DD"/>
    <w:rsid w:val="004158CC"/>
    <w:rsid w:val="004169E0"/>
    <w:rsid w:val="004222DE"/>
    <w:rsid w:val="00422474"/>
    <w:rsid w:val="00422FF7"/>
    <w:rsid w:val="004245D2"/>
    <w:rsid w:val="00425E95"/>
    <w:rsid w:val="00425F83"/>
    <w:rsid w:val="00430330"/>
    <w:rsid w:val="00431E98"/>
    <w:rsid w:val="00431F0F"/>
    <w:rsid w:val="004324CF"/>
    <w:rsid w:val="00432869"/>
    <w:rsid w:val="00432DB7"/>
    <w:rsid w:val="00433C0B"/>
    <w:rsid w:val="004351C6"/>
    <w:rsid w:val="004419AE"/>
    <w:rsid w:val="0044233B"/>
    <w:rsid w:val="00442E8C"/>
    <w:rsid w:val="00442ED1"/>
    <w:rsid w:val="0044542A"/>
    <w:rsid w:val="00445EFB"/>
    <w:rsid w:val="00446030"/>
    <w:rsid w:val="00446E5C"/>
    <w:rsid w:val="004502FD"/>
    <w:rsid w:val="0045090A"/>
    <w:rsid w:val="00451BA8"/>
    <w:rsid w:val="00451D03"/>
    <w:rsid w:val="00452DD0"/>
    <w:rsid w:val="00452E7C"/>
    <w:rsid w:val="0045380E"/>
    <w:rsid w:val="00456F5E"/>
    <w:rsid w:val="0045713B"/>
    <w:rsid w:val="004574BE"/>
    <w:rsid w:val="004574D6"/>
    <w:rsid w:val="0046210C"/>
    <w:rsid w:val="00462B3E"/>
    <w:rsid w:val="00467742"/>
    <w:rsid w:val="00467FA9"/>
    <w:rsid w:val="004704CA"/>
    <w:rsid w:val="00470782"/>
    <w:rsid w:val="00470808"/>
    <w:rsid w:val="004710D6"/>
    <w:rsid w:val="004711D7"/>
    <w:rsid w:val="00471AC3"/>
    <w:rsid w:val="00471C52"/>
    <w:rsid w:val="00472A71"/>
    <w:rsid w:val="00472CDB"/>
    <w:rsid w:val="00473281"/>
    <w:rsid w:val="00473526"/>
    <w:rsid w:val="004735D4"/>
    <w:rsid w:val="00474299"/>
    <w:rsid w:val="00474C50"/>
    <w:rsid w:val="00474CE3"/>
    <w:rsid w:val="00475490"/>
    <w:rsid w:val="00475904"/>
    <w:rsid w:val="0047764B"/>
    <w:rsid w:val="004807B7"/>
    <w:rsid w:val="0048180C"/>
    <w:rsid w:val="00482551"/>
    <w:rsid w:val="00484EFC"/>
    <w:rsid w:val="004857A9"/>
    <w:rsid w:val="00485AB4"/>
    <w:rsid w:val="004870DD"/>
    <w:rsid w:val="00494748"/>
    <w:rsid w:val="00496266"/>
    <w:rsid w:val="00497742"/>
    <w:rsid w:val="00497FFE"/>
    <w:rsid w:val="004A0976"/>
    <w:rsid w:val="004A2E23"/>
    <w:rsid w:val="004A332A"/>
    <w:rsid w:val="004A623B"/>
    <w:rsid w:val="004B0AE7"/>
    <w:rsid w:val="004B5513"/>
    <w:rsid w:val="004B553C"/>
    <w:rsid w:val="004B592B"/>
    <w:rsid w:val="004B60AC"/>
    <w:rsid w:val="004B6758"/>
    <w:rsid w:val="004C1FC5"/>
    <w:rsid w:val="004C3337"/>
    <w:rsid w:val="004C3CBF"/>
    <w:rsid w:val="004C59A4"/>
    <w:rsid w:val="004C5C5B"/>
    <w:rsid w:val="004C5F55"/>
    <w:rsid w:val="004D0E06"/>
    <w:rsid w:val="004D15D6"/>
    <w:rsid w:val="004D18CA"/>
    <w:rsid w:val="004D1A22"/>
    <w:rsid w:val="004D33C7"/>
    <w:rsid w:val="004D3FA9"/>
    <w:rsid w:val="004D51C3"/>
    <w:rsid w:val="004D6D9F"/>
    <w:rsid w:val="004E09DF"/>
    <w:rsid w:val="004E2681"/>
    <w:rsid w:val="004E2EEB"/>
    <w:rsid w:val="004E2F9E"/>
    <w:rsid w:val="004E4F49"/>
    <w:rsid w:val="004E53AE"/>
    <w:rsid w:val="004E74CA"/>
    <w:rsid w:val="004F0750"/>
    <w:rsid w:val="004F0AE7"/>
    <w:rsid w:val="004F2F9C"/>
    <w:rsid w:val="004F3732"/>
    <w:rsid w:val="004F510E"/>
    <w:rsid w:val="004F7569"/>
    <w:rsid w:val="00500BE6"/>
    <w:rsid w:val="005021AE"/>
    <w:rsid w:val="00503968"/>
    <w:rsid w:val="00504C92"/>
    <w:rsid w:val="0050570E"/>
    <w:rsid w:val="00507497"/>
    <w:rsid w:val="00510729"/>
    <w:rsid w:val="005109D6"/>
    <w:rsid w:val="00510DBD"/>
    <w:rsid w:val="00512088"/>
    <w:rsid w:val="00512292"/>
    <w:rsid w:val="005123D4"/>
    <w:rsid w:val="005131D8"/>
    <w:rsid w:val="005136AA"/>
    <w:rsid w:val="00516EC7"/>
    <w:rsid w:val="005176BD"/>
    <w:rsid w:val="00520E08"/>
    <w:rsid w:val="005220F6"/>
    <w:rsid w:val="0052287E"/>
    <w:rsid w:val="0052358B"/>
    <w:rsid w:val="00524E69"/>
    <w:rsid w:val="00526CAB"/>
    <w:rsid w:val="00527E05"/>
    <w:rsid w:val="0053275F"/>
    <w:rsid w:val="00534B77"/>
    <w:rsid w:val="00535C5D"/>
    <w:rsid w:val="0053622C"/>
    <w:rsid w:val="0053721C"/>
    <w:rsid w:val="0054239F"/>
    <w:rsid w:val="00542DDB"/>
    <w:rsid w:val="005434B7"/>
    <w:rsid w:val="005448D3"/>
    <w:rsid w:val="00544CF6"/>
    <w:rsid w:val="00546090"/>
    <w:rsid w:val="005462DD"/>
    <w:rsid w:val="005465AE"/>
    <w:rsid w:val="0055038A"/>
    <w:rsid w:val="00551A72"/>
    <w:rsid w:val="00551C74"/>
    <w:rsid w:val="00552050"/>
    <w:rsid w:val="005522D1"/>
    <w:rsid w:val="00552962"/>
    <w:rsid w:val="00552DC9"/>
    <w:rsid w:val="00553655"/>
    <w:rsid w:val="00553E7D"/>
    <w:rsid w:val="005542AF"/>
    <w:rsid w:val="00556650"/>
    <w:rsid w:val="00556B6D"/>
    <w:rsid w:val="005576DC"/>
    <w:rsid w:val="00557E0B"/>
    <w:rsid w:val="00564D72"/>
    <w:rsid w:val="0056511F"/>
    <w:rsid w:val="005651B8"/>
    <w:rsid w:val="00565785"/>
    <w:rsid w:val="00565E32"/>
    <w:rsid w:val="00567A4D"/>
    <w:rsid w:val="0057076B"/>
    <w:rsid w:val="00570AE3"/>
    <w:rsid w:val="00570FC1"/>
    <w:rsid w:val="00571C5A"/>
    <w:rsid w:val="0057232E"/>
    <w:rsid w:val="00573236"/>
    <w:rsid w:val="00573445"/>
    <w:rsid w:val="00573BAB"/>
    <w:rsid w:val="00573D1F"/>
    <w:rsid w:val="00575942"/>
    <w:rsid w:val="005759BD"/>
    <w:rsid w:val="0057716C"/>
    <w:rsid w:val="0057738D"/>
    <w:rsid w:val="00577A89"/>
    <w:rsid w:val="0058167B"/>
    <w:rsid w:val="00581AC8"/>
    <w:rsid w:val="00584AE4"/>
    <w:rsid w:val="005856AF"/>
    <w:rsid w:val="00586673"/>
    <w:rsid w:val="00587B73"/>
    <w:rsid w:val="00592B3C"/>
    <w:rsid w:val="00594EC5"/>
    <w:rsid w:val="00595AF7"/>
    <w:rsid w:val="00595F2D"/>
    <w:rsid w:val="005961A0"/>
    <w:rsid w:val="005978C2"/>
    <w:rsid w:val="0059794A"/>
    <w:rsid w:val="00597D10"/>
    <w:rsid w:val="005A2BE3"/>
    <w:rsid w:val="005A4727"/>
    <w:rsid w:val="005A5477"/>
    <w:rsid w:val="005A5887"/>
    <w:rsid w:val="005A5FB6"/>
    <w:rsid w:val="005A7972"/>
    <w:rsid w:val="005B0C49"/>
    <w:rsid w:val="005B0E4C"/>
    <w:rsid w:val="005B1CAC"/>
    <w:rsid w:val="005B3B69"/>
    <w:rsid w:val="005B3D1B"/>
    <w:rsid w:val="005B4725"/>
    <w:rsid w:val="005B49F0"/>
    <w:rsid w:val="005B4B58"/>
    <w:rsid w:val="005B5CFD"/>
    <w:rsid w:val="005C1105"/>
    <w:rsid w:val="005C2D1D"/>
    <w:rsid w:val="005C3101"/>
    <w:rsid w:val="005C364A"/>
    <w:rsid w:val="005C36CB"/>
    <w:rsid w:val="005C3CE7"/>
    <w:rsid w:val="005C3E03"/>
    <w:rsid w:val="005C438B"/>
    <w:rsid w:val="005C5C77"/>
    <w:rsid w:val="005C7DE1"/>
    <w:rsid w:val="005D0746"/>
    <w:rsid w:val="005D0BCF"/>
    <w:rsid w:val="005D1F64"/>
    <w:rsid w:val="005D2421"/>
    <w:rsid w:val="005D2DE1"/>
    <w:rsid w:val="005D3083"/>
    <w:rsid w:val="005D3362"/>
    <w:rsid w:val="005D3EA7"/>
    <w:rsid w:val="005D503B"/>
    <w:rsid w:val="005D6A8C"/>
    <w:rsid w:val="005D6BB7"/>
    <w:rsid w:val="005D7343"/>
    <w:rsid w:val="005E0BE5"/>
    <w:rsid w:val="005E2003"/>
    <w:rsid w:val="005E28C7"/>
    <w:rsid w:val="005E2D25"/>
    <w:rsid w:val="005E3319"/>
    <w:rsid w:val="005E43C9"/>
    <w:rsid w:val="005E70EC"/>
    <w:rsid w:val="005F0B57"/>
    <w:rsid w:val="005F283D"/>
    <w:rsid w:val="005F47CD"/>
    <w:rsid w:val="005F5E0F"/>
    <w:rsid w:val="005F7544"/>
    <w:rsid w:val="00600F91"/>
    <w:rsid w:val="00603073"/>
    <w:rsid w:val="00603F68"/>
    <w:rsid w:val="00604BA2"/>
    <w:rsid w:val="00605EF6"/>
    <w:rsid w:val="006066F1"/>
    <w:rsid w:val="00607B62"/>
    <w:rsid w:val="00611B15"/>
    <w:rsid w:val="0061202E"/>
    <w:rsid w:val="00612A05"/>
    <w:rsid w:val="00613F9D"/>
    <w:rsid w:val="00617A86"/>
    <w:rsid w:val="00624B09"/>
    <w:rsid w:val="00626405"/>
    <w:rsid w:val="0062658C"/>
    <w:rsid w:val="00626733"/>
    <w:rsid w:val="00627BDE"/>
    <w:rsid w:val="00631C01"/>
    <w:rsid w:val="006329D6"/>
    <w:rsid w:val="00634178"/>
    <w:rsid w:val="00634E48"/>
    <w:rsid w:val="006360D1"/>
    <w:rsid w:val="00640C4C"/>
    <w:rsid w:val="006426B0"/>
    <w:rsid w:val="00643E96"/>
    <w:rsid w:val="00644059"/>
    <w:rsid w:val="006458FE"/>
    <w:rsid w:val="00647AB6"/>
    <w:rsid w:val="0065074C"/>
    <w:rsid w:val="0065400E"/>
    <w:rsid w:val="00654FBF"/>
    <w:rsid w:val="00657DE0"/>
    <w:rsid w:val="00657DEA"/>
    <w:rsid w:val="00660C4B"/>
    <w:rsid w:val="00661508"/>
    <w:rsid w:val="00662EEF"/>
    <w:rsid w:val="006636E7"/>
    <w:rsid w:val="00665028"/>
    <w:rsid w:val="00667DC8"/>
    <w:rsid w:val="006700B6"/>
    <w:rsid w:val="00670A1A"/>
    <w:rsid w:val="006717A0"/>
    <w:rsid w:val="00671E40"/>
    <w:rsid w:val="0067245D"/>
    <w:rsid w:val="00673654"/>
    <w:rsid w:val="00681252"/>
    <w:rsid w:val="00681E44"/>
    <w:rsid w:val="00681EE4"/>
    <w:rsid w:val="006830F6"/>
    <w:rsid w:val="00686E1B"/>
    <w:rsid w:val="0068703A"/>
    <w:rsid w:val="006874D9"/>
    <w:rsid w:val="0069026C"/>
    <w:rsid w:val="00692D2E"/>
    <w:rsid w:val="00695A88"/>
    <w:rsid w:val="00695AD7"/>
    <w:rsid w:val="00695EB3"/>
    <w:rsid w:val="006960FE"/>
    <w:rsid w:val="00696B53"/>
    <w:rsid w:val="006970A4"/>
    <w:rsid w:val="006A02E5"/>
    <w:rsid w:val="006A222D"/>
    <w:rsid w:val="006A5232"/>
    <w:rsid w:val="006A527A"/>
    <w:rsid w:val="006A6BD1"/>
    <w:rsid w:val="006A6E97"/>
    <w:rsid w:val="006A7485"/>
    <w:rsid w:val="006B03A8"/>
    <w:rsid w:val="006B1531"/>
    <w:rsid w:val="006B2F41"/>
    <w:rsid w:val="006B3C5D"/>
    <w:rsid w:val="006B451D"/>
    <w:rsid w:val="006B4B44"/>
    <w:rsid w:val="006B7B34"/>
    <w:rsid w:val="006B7CC0"/>
    <w:rsid w:val="006B7FD9"/>
    <w:rsid w:val="006C20AF"/>
    <w:rsid w:val="006C234F"/>
    <w:rsid w:val="006C25BF"/>
    <w:rsid w:val="006C5012"/>
    <w:rsid w:val="006C533F"/>
    <w:rsid w:val="006C5E22"/>
    <w:rsid w:val="006C654A"/>
    <w:rsid w:val="006C705F"/>
    <w:rsid w:val="006D00AF"/>
    <w:rsid w:val="006D0CD0"/>
    <w:rsid w:val="006D38AA"/>
    <w:rsid w:val="006D4AF2"/>
    <w:rsid w:val="006D4EEE"/>
    <w:rsid w:val="006D6EC6"/>
    <w:rsid w:val="006E04AF"/>
    <w:rsid w:val="006E06B3"/>
    <w:rsid w:val="006E436D"/>
    <w:rsid w:val="006E5434"/>
    <w:rsid w:val="006E56C3"/>
    <w:rsid w:val="006E5713"/>
    <w:rsid w:val="006E6370"/>
    <w:rsid w:val="006E7734"/>
    <w:rsid w:val="006E7841"/>
    <w:rsid w:val="006E7874"/>
    <w:rsid w:val="006E7F31"/>
    <w:rsid w:val="006F06C8"/>
    <w:rsid w:val="006F1206"/>
    <w:rsid w:val="006F2967"/>
    <w:rsid w:val="006F3E8F"/>
    <w:rsid w:val="006F51FD"/>
    <w:rsid w:val="00702A86"/>
    <w:rsid w:val="00703B82"/>
    <w:rsid w:val="00704628"/>
    <w:rsid w:val="00704F85"/>
    <w:rsid w:val="007055CA"/>
    <w:rsid w:val="007056FD"/>
    <w:rsid w:val="007062F2"/>
    <w:rsid w:val="00707824"/>
    <w:rsid w:val="00707955"/>
    <w:rsid w:val="007117AF"/>
    <w:rsid w:val="0071526D"/>
    <w:rsid w:val="007154B0"/>
    <w:rsid w:val="00715543"/>
    <w:rsid w:val="007155BC"/>
    <w:rsid w:val="007163A3"/>
    <w:rsid w:val="00716CAC"/>
    <w:rsid w:val="00717507"/>
    <w:rsid w:val="007177D0"/>
    <w:rsid w:val="00717A66"/>
    <w:rsid w:val="00717A80"/>
    <w:rsid w:val="00717AC7"/>
    <w:rsid w:val="00717B4E"/>
    <w:rsid w:val="007220D6"/>
    <w:rsid w:val="00722B47"/>
    <w:rsid w:val="00722B6E"/>
    <w:rsid w:val="00726297"/>
    <w:rsid w:val="00727C17"/>
    <w:rsid w:val="007303AA"/>
    <w:rsid w:val="00731053"/>
    <w:rsid w:val="00732390"/>
    <w:rsid w:val="0073275A"/>
    <w:rsid w:val="00735533"/>
    <w:rsid w:val="00736631"/>
    <w:rsid w:val="00736B24"/>
    <w:rsid w:val="007370C0"/>
    <w:rsid w:val="007372F2"/>
    <w:rsid w:val="00740E43"/>
    <w:rsid w:val="00741DEE"/>
    <w:rsid w:val="007422D8"/>
    <w:rsid w:val="00743071"/>
    <w:rsid w:val="00743FA5"/>
    <w:rsid w:val="007440AC"/>
    <w:rsid w:val="00744541"/>
    <w:rsid w:val="00746805"/>
    <w:rsid w:val="00746FE0"/>
    <w:rsid w:val="007478A9"/>
    <w:rsid w:val="007505C3"/>
    <w:rsid w:val="007508FF"/>
    <w:rsid w:val="00750C9D"/>
    <w:rsid w:val="00752E77"/>
    <w:rsid w:val="007536D4"/>
    <w:rsid w:val="00756DF7"/>
    <w:rsid w:val="00760103"/>
    <w:rsid w:val="0076061A"/>
    <w:rsid w:val="00761E05"/>
    <w:rsid w:val="007622DB"/>
    <w:rsid w:val="00764E46"/>
    <w:rsid w:val="00765D33"/>
    <w:rsid w:val="007667DF"/>
    <w:rsid w:val="0076684A"/>
    <w:rsid w:val="00766B56"/>
    <w:rsid w:val="00773242"/>
    <w:rsid w:val="00774B2F"/>
    <w:rsid w:val="00777A8E"/>
    <w:rsid w:val="00781A05"/>
    <w:rsid w:val="007824D4"/>
    <w:rsid w:val="0078257C"/>
    <w:rsid w:val="007827B7"/>
    <w:rsid w:val="007843B3"/>
    <w:rsid w:val="00784FFD"/>
    <w:rsid w:val="007856F6"/>
    <w:rsid w:val="00785FAF"/>
    <w:rsid w:val="00786289"/>
    <w:rsid w:val="0079048E"/>
    <w:rsid w:val="007913D6"/>
    <w:rsid w:val="007918D6"/>
    <w:rsid w:val="00792E4D"/>
    <w:rsid w:val="00793962"/>
    <w:rsid w:val="007947B0"/>
    <w:rsid w:val="00795EE7"/>
    <w:rsid w:val="00797085"/>
    <w:rsid w:val="00797EFF"/>
    <w:rsid w:val="007A007F"/>
    <w:rsid w:val="007A0551"/>
    <w:rsid w:val="007A10DB"/>
    <w:rsid w:val="007A1899"/>
    <w:rsid w:val="007A1DB1"/>
    <w:rsid w:val="007A367C"/>
    <w:rsid w:val="007A40F4"/>
    <w:rsid w:val="007A44C2"/>
    <w:rsid w:val="007A5625"/>
    <w:rsid w:val="007A5ED4"/>
    <w:rsid w:val="007A6A42"/>
    <w:rsid w:val="007B019E"/>
    <w:rsid w:val="007B05EA"/>
    <w:rsid w:val="007B1302"/>
    <w:rsid w:val="007B2F73"/>
    <w:rsid w:val="007B40F3"/>
    <w:rsid w:val="007B4E42"/>
    <w:rsid w:val="007B57CC"/>
    <w:rsid w:val="007B5DF9"/>
    <w:rsid w:val="007B7600"/>
    <w:rsid w:val="007C0472"/>
    <w:rsid w:val="007C0859"/>
    <w:rsid w:val="007C1EA1"/>
    <w:rsid w:val="007C3B7B"/>
    <w:rsid w:val="007C688F"/>
    <w:rsid w:val="007C6DEB"/>
    <w:rsid w:val="007D0565"/>
    <w:rsid w:val="007D13E4"/>
    <w:rsid w:val="007D2D25"/>
    <w:rsid w:val="007D509C"/>
    <w:rsid w:val="007D6260"/>
    <w:rsid w:val="007D77AB"/>
    <w:rsid w:val="007D7935"/>
    <w:rsid w:val="007D7EC6"/>
    <w:rsid w:val="007E09EC"/>
    <w:rsid w:val="007E12A7"/>
    <w:rsid w:val="007E1C60"/>
    <w:rsid w:val="007E2ADD"/>
    <w:rsid w:val="007E2CAA"/>
    <w:rsid w:val="007E2DC6"/>
    <w:rsid w:val="007E4C55"/>
    <w:rsid w:val="007E5420"/>
    <w:rsid w:val="007E5B7E"/>
    <w:rsid w:val="007E5DC9"/>
    <w:rsid w:val="007E5E21"/>
    <w:rsid w:val="007E5E53"/>
    <w:rsid w:val="007E6534"/>
    <w:rsid w:val="007E7005"/>
    <w:rsid w:val="007F0FAE"/>
    <w:rsid w:val="007F17CC"/>
    <w:rsid w:val="007F1B69"/>
    <w:rsid w:val="007F2829"/>
    <w:rsid w:val="007F3AB6"/>
    <w:rsid w:val="007F3E8C"/>
    <w:rsid w:val="007F423E"/>
    <w:rsid w:val="007F60AE"/>
    <w:rsid w:val="007F6C58"/>
    <w:rsid w:val="007F7B26"/>
    <w:rsid w:val="008000E0"/>
    <w:rsid w:val="00800764"/>
    <w:rsid w:val="00800949"/>
    <w:rsid w:val="008043E5"/>
    <w:rsid w:val="00804456"/>
    <w:rsid w:val="00804C66"/>
    <w:rsid w:val="00805C6E"/>
    <w:rsid w:val="0080640B"/>
    <w:rsid w:val="00810C42"/>
    <w:rsid w:val="008138CA"/>
    <w:rsid w:val="00813B63"/>
    <w:rsid w:val="00814522"/>
    <w:rsid w:val="00816F3F"/>
    <w:rsid w:val="00817B4F"/>
    <w:rsid w:val="008231BF"/>
    <w:rsid w:val="00824EBF"/>
    <w:rsid w:val="00825918"/>
    <w:rsid w:val="00830EE3"/>
    <w:rsid w:val="00831A0B"/>
    <w:rsid w:val="008327CB"/>
    <w:rsid w:val="008336E1"/>
    <w:rsid w:val="00833F86"/>
    <w:rsid w:val="008349BA"/>
    <w:rsid w:val="00834F57"/>
    <w:rsid w:val="00834FAA"/>
    <w:rsid w:val="00835976"/>
    <w:rsid w:val="00836B80"/>
    <w:rsid w:val="008379D2"/>
    <w:rsid w:val="00841E06"/>
    <w:rsid w:val="0084329E"/>
    <w:rsid w:val="008433FC"/>
    <w:rsid w:val="00843D51"/>
    <w:rsid w:val="00843E2C"/>
    <w:rsid w:val="00843F12"/>
    <w:rsid w:val="008444EB"/>
    <w:rsid w:val="00845559"/>
    <w:rsid w:val="00845946"/>
    <w:rsid w:val="0085037C"/>
    <w:rsid w:val="0085047A"/>
    <w:rsid w:val="00851C9E"/>
    <w:rsid w:val="00855402"/>
    <w:rsid w:val="00855ADC"/>
    <w:rsid w:val="00856041"/>
    <w:rsid w:val="00856B5D"/>
    <w:rsid w:val="00856FF3"/>
    <w:rsid w:val="0085700F"/>
    <w:rsid w:val="008601FA"/>
    <w:rsid w:val="008619D2"/>
    <w:rsid w:val="00861BAC"/>
    <w:rsid w:val="0086286E"/>
    <w:rsid w:val="00863290"/>
    <w:rsid w:val="0086609F"/>
    <w:rsid w:val="00867CFA"/>
    <w:rsid w:val="008702FF"/>
    <w:rsid w:val="008713AD"/>
    <w:rsid w:val="00872B98"/>
    <w:rsid w:val="00873989"/>
    <w:rsid w:val="0087535D"/>
    <w:rsid w:val="0087561D"/>
    <w:rsid w:val="008760C0"/>
    <w:rsid w:val="0087646C"/>
    <w:rsid w:val="008769A5"/>
    <w:rsid w:val="00877C75"/>
    <w:rsid w:val="008818EA"/>
    <w:rsid w:val="00883103"/>
    <w:rsid w:val="00886B0C"/>
    <w:rsid w:val="008879EE"/>
    <w:rsid w:val="00890924"/>
    <w:rsid w:val="00890974"/>
    <w:rsid w:val="008919ED"/>
    <w:rsid w:val="00891E2E"/>
    <w:rsid w:val="00892296"/>
    <w:rsid w:val="008927A8"/>
    <w:rsid w:val="00893AA2"/>
    <w:rsid w:val="00893CEB"/>
    <w:rsid w:val="008975B7"/>
    <w:rsid w:val="008A1406"/>
    <w:rsid w:val="008A2691"/>
    <w:rsid w:val="008A30D9"/>
    <w:rsid w:val="008A358F"/>
    <w:rsid w:val="008A4202"/>
    <w:rsid w:val="008A54FD"/>
    <w:rsid w:val="008A64E1"/>
    <w:rsid w:val="008B0212"/>
    <w:rsid w:val="008B0689"/>
    <w:rsid w:val="008B08EB"/>
    <w:rsid w:val="008B3C0C"/>
    <w:rsid w:val="008B44A0"/>
    <w:rsid w:val="008B451D"/>
    <w:rsid w:val="008B7B79"/>
    <w:rsid w:val="008C0BB5"/>
    <w:rsid w:val="008C19EA"/>
    <w:rsid w:val="008C1CAE"/>
    <w:rsid w:val="008C22EA"/>
    <w:rsid w:val="008C2806"/>
    <w:rsid w:val="008C3096"/>
    <w:rsid w:val="008C4FE9"/>
    <w:rsid w:val="008C5ADE"/>
    <w:rsid w:val="008C62EA"/>
    <w:rsid w:val="008C6DC8"/>
    <w:rsid w:val="008D0328"/>
    <w:rsid w:val="008D0626"/>
    <w:rsid w:val="008D15C8"/>
    <w:rsid w:val="008D1896"/>
    <w:rsid w:val="008D19CF"/>
    <w:rsid w:val="008D1A9C"/>
    <w:rsid w:val="008D2FF9"/>
    <w:rsid w:val="008D3137"/>
    <w:rsid w:val="008D4095"/>
    <w:rsid w:val="008D4FCF"/>
    <w:rsid w:val="008D542C"/>
    <w:rsid w:val="008D554D"/>
    <w:rsid w:val="008D6FB7"/>
    <w:rsid w:val="008D799C"/>
    <w:rsid w:val="008E16F9"/>
    <w:rsid w:val="008E47F0"/>
    <w:rsid w:val="008E6AFF"/>
    <w:rsid w:val="008F030D"/>
    <w:rsid w:val="008F25F8"/>
    <w:rsid w:val="008F2AF7"/>
    <w:rsid w:val="008F2E85"/>
    <w:rsid w:val="008F32A6"/>
    <w:rsid w:val="008F4992"/>
    <w:rsid w:val="008F64A3"/>
    <w:rsid w:val="008F667D"/>
    <w:rsid w:val="00903FB6"/>
    <w:rsid w:val="009043B7"/>
    <w:rsid w:val="00904974"/>
    <w:rsid w:val="0090499F"/>
    <w:rsid w:val="00905693"/>
    <w:rsid w:val="009064AF"/>
    <w:rsid w:val="00906FC6"/>
    <w:rsid w:val="009075A5"/>
    <w:rsid w:val="00910B8D"/>
    <w:rsid w:val="00911272"/>
    <w:rsid w:val="00912EC2"/>
    <w:rsid w:val="009132B9"/>
    <w:rsid w:val="00913FF3"/>
    <w:rsid w:val="00916A96"/>
    <w:rsid w:val="0091798B"/>
    <w:rsid w:val="00920FD2"/>
    <w:rsid w:val="00921426"/>
    <w:rsid w:val="00924A6A"/>
    <w:rsid w:val="00926869"/>
    <w:rsid w:val="00926FFF"/>
    <w:rsid w:val="009274BA"/>
    <w:rsid w:val="0092785D"/>
    <w:rsid w:val="009310B6"/>
    <w:rsid w:val="00931541"/>
    <w:rsid w:val="00932106"/>
    <w:rsid w:val="00934CE1"/>
    <w:rsid w:val="00935A11"/>
    <w:rsid w:val="00936A97"/>
    <w:rsid w:val="00937169"/>
    <w:rsid w:val="00937ADF"/>
    <w:rsid w:val="00937CC0"/>
    <w:rsid w:val="009405CC"/>
    <w:rsid w:val="009408B3"/>
    <w:rsid w:val="00940B30"/>
    <w:rsid w:val="009415A2"/>
    <w:rsid w:val="00941B62"/>
    <w:rsid w:val="00941CF0"/>
    <w:rsid w:val="009423A2"/>
    <w:rsid w:val="00943640"/>
    <w:rsid w:val="00944618"/>
    <w:rsid w:val="00946852"/>
    <w:rsid w:val="00946ACC"/>
    <w:rsid w:val="00950127"/>
    <w:rsid w:val="0095092F"/>
    <w:rsid w:val="00950EA6"/>
    <w:rsid w:val="00954C6F"/>
    <w:rsid w:val="00956D27"/>
    <w:rsid w:val="00957255"/>
    <w:rsid w:val="00957C7A"/>
    <w:rsid w:val="00960164"/>
    <w:rsid w:val="009606AA"/>
    <w:rsid w:val="00962940"/>
    <w:rsid w:val="00962B31"/>
    <w:rsid w:val="00963757"/>
    <w:rsid w:val="00964DB3"/>
    <w:rsid w:val="0096726C"/>
    <w:rsid w:val="00967A13"/>
    <w:rsid w:val="00967F14"/>
    <w:rsid w:val="009700C3"/>
    <w:rsid w:val="00970252"/>
    <w:rsid w:val="00970A73"/>
    <w:rsid w:val="00970B38"/>
    <w:rsid w:val="009719C8"/>
    <w:rsid w:val="00972EB7"/>
    <w:rsid w:val="00974162"/>
    <w:rsid w:val="00974384"/>
    <w:rsid w:val="00974CF1"/>
    <w:rsid w:val="009752C7"/>
    <w:rsid w:val="00975717"/>
    <w:rsid w:val="009772CA"/>
    <w:rsid w:val="009802C9"/>
    <w:rsid w:val="009802D2"/>
    <w:rsid w:val="00981235"/>
    <w:rsid w:val="009813CE"/>
    <w:rsid w:val="00982DC7"/>
    <w:rsid w:val="009846CE"/>
    <w:rsid w:val="009849BE"/>
    <w:rsid w:val="0098584B"/>
    <w:rsid w:val="009868D5"/>
    <w:rsid w:val="00991936"/>
    <w:rsid w:val="00992141"/>
    <w:rsid w:val="0099234D"/>
    <w:rsid w:val="00992530"/>
    <w:rsid w:val="00992FCF"/>
    <w:rsid w:val="009940F4"/>
    <w:rsid w:val="0099493B"/>
    <w:rsid w:val="009968F5"/>
    <w:rsid w:val="00996A0A"/>
    <w:rsid w:val="0099746C"/>
    <w:rsid w:val="00997658"/>
    <w:rsid w:val="009A09E1"/>
    <w:rsid w:val="009A3B44"/>
    <w:rsid w:val="009A406B"/>
    <w:rsid w:val="009A6378"/>
    <w:rsid w:val="009A6413"/>
    <w:rsid w:val="009A7C56"/>
    <w:rsid w:val="009B04DB"/>
    <w:rsid w:val="009B0C17"/>
    <w:rsid w:val="009B0F81"/>
    <w:rsid w:val="009B1E45"/>
    <w:rsid w:val="009B2725"/>
    <w:rsid w:val="009B29E1"/>
    <w:rsid w:val="009B35A0"/>
    <w:rsid w:val="009B4A58"/>
    <w:rsid w:val="009B4FD3"/>
    <w:rsid w:val="009B58F4"/>
    <w:rsid w:val="009B6D2A"/>
    <w:rsid w:val="009C0314"/>
    <w:rsid w:val="009C1887"/>
    <w:rsid w:val="009C2B8E"/>
    <w:rsid w:val="009C3228"/>
    <w:rsid w:val="009C42EE"/>
    <w:rsid w:val="009C5903"/>
    <w:rsid w:val="009C6539"/>
    <w:rsid w:val="009C6BE1"/>
    <w:rsid w:val="009D1644"/>
    <w:rsid w:val="009D2126"/>
    <w:rsid w:val="009D4DFB"/>
    <w:rsid w:val="009D567B"/>
    <w:rsid w:val="009D56C6"/>
    <w:rsid w:val="009D5760"/>
    <w:rsid w:val="009E08A0"/>
    <w:rsid w:val="009E110D"/>
    <w:rsid w:val="009E136C"/>
    <w:rsid w:val="009E2E66"/>
    <w:rsid w:val="009E3046"/>
    <w:rsid w:val="009E4DFF"/>
    <w:rsid w:val="009E5B26"/>
    <w:rsid w:val="009E6A79"/>
    <w:rsid w:val="009E6C36"/>
    <w:rsid w:val="009F03A0"/>
    <w:rsid w:val="009F04CD"/>
    <w:rsid w:val="009F1D7A"/>
    <w:rsid w:val="009F2030"/>
    <w:rsid w:val="009F2D93"/>
    <w:rsid w:val="009F5C86"/>
    <w:rsid w:val="00A000A4"/>
    <w:rsid w:val="00A0121E"/>
    <w:rsid w:val="00A0597F"/>
    <w:rsid w:val="00A05E05"/>
    <w:rsid w:val="00A061B4"/>
    <w:rsid w:val="00A1070C"/>
    <w:rsid w:val="00A11E10"/>
    <w:rsid w:val="00A137EC"/>
    <w:rsid w:val="00A150F7"/>
    <w:rsid w:val="00A15647"/>
    <w:rsid w:val="00A17D84"/>
    <w:rsid w:val="00A21451"/>
    <w:rsid w:val="00A2227B"/>
    <w:rsid w:val="00A22D3D"/>
    <w:rsid w:val="00A23442"/>
    <w:rsid w:val="00A26C09"/>
    <w:rsid w:val="00A32C85"/>
    <w:rsid w:val="00A33D4B"/>
    <w:rsid w:val="00A35A7C"/>
    <w:rsid w:val="00A379DF"/>
    <w:rsid w:val="00A405E2"/>
    <w:rsid w:val="00A409F5"/>
    <w:rsid w:val="00A414B5"/>
    <w:rsid w:val="00A441F8"/>
    <w:rsid w:val="00A45571"/>
    <w:rsid w:val="00A4557C"/>
    <w:rsid w:val="00A4607E"/>
    <w:rsid w:val="00A469A9"/>
    <w:rsid w:val="00A46B0E"/>
    <w:rsid w:val="00A51B78"/>
    <w:rsid w:val="00A532B8"/>
    <w:rsid w:val="00A53457"/>
    <w:rsid w:val="00A54500"/>
    <w:rsid w:val="00A548F0"/>
    <w:rsid w:val="00A549BF"/>
    <w:rsid w:val="00A57127"/>
    <w:rsid w:val="00A6017A"/>
    <w:rsid w:val="00A63DF6"/>
    <w:rsid w:val="00A641C5"/>
    <w:rsid w:val="00A652E0"/>
    <w:rsid w:val="00A65406"/>
    <w:rsid w:val="00A66EBA"/>
    <w:rsid w:val="00A6798C"/>
    <w:rsid w:val="00A70CC9"/>
    <w:rsid w:val="00A71D4F"/>
    <w:rsid w:val="00A72C66"/>
    <w:rsid w:val="00A734F1"/>
    <w:rsid w:val="00A75997"/>
    <w:rsid w:val="00A76207"/>
    <w:rsid w:val="00A77E94"/>
    <w:rsid w:val="00A811AC"/>
    <w:rsid w:val="00A81570"/>
    <w:rsid w:val="00A830D3"/>
    <w:rsid w:val="00A83AE3"/>
    <w:rsid w:val="00A85256"/>
    <w:rsid w:val="00A85E56"/>
    <w:rsid w:val="00A86C3C"/>
    <w:rsid w:val="00A87306"/>
    <w:rsid w:val="00A874CD"/>
    <w:rsid w:val="00A87EA6"/>
    <w:rsid w:val="00A91374"/>
    <w:rsid w:val="00A913AF"/>
    <w:rsid w:val="00A92E0C"/>
    <w:rsid w:val="00A93542"/>
    <w:rsid w:val="00A94262"/>
    <w:rsid w:val="00A947BC"/>
    <w:rsid w:val="00A951CD"/>
    <w:rsid w:val="00A957BC"/>
    <w:rsid w:val="00A95D79"/>
    <w:rsid w:val="00A972C1"/>
    <w:rsid w:val="00AA1E61"/>
    <w:rsid w:val="00AA2D11"/>
    <w:rsid w:val="00AA3081"/>
    <w:rsid w:val="00AA31A9"/>
    <w:rsid w:val="00AA3BDA"/>
    <w:rsid w:val="00AA5238"/>
    <w:rsid w:val="00AA551C"/>
    <w:rsid w:val="00AA584E"/>
    <w:rsid w:val="00AA5B3E"/>
    <w:rsid w:val="00AA6793"/>
    <w:rsid w:val="00AB010D"/>
    <w:rsid w:val="00AB0491"/>
    <w:rsid w:val="00AB0511"/>
    <w:rsid w:val="00AB5E37"/>
    <w:rsid w:val="00AB73FF"/>
    <w:rsid w:val="00AB7A4E"/>
    <w:rsid w:val="00AC002E"/>
    <w:rsid w:val="00AC386B"/>
    <w:rsid w:val="00AC38FA"/>
    <w:rsid w:val="00AC49C0"/>
    <w:rsid w:val="00AC4C48"/>
    <w:rsid w:val="00AC5006"/>
    <w:rsid w:val="00AC52AC"/>
    <w:rsid w:val="00AC71F7"/>
    <w:rsid w:val="00AD04A8"/>
    <w:rsid w:val="00AD054F"/>
    <w:rsid w:val="00AD2DC9"/>
    <w:rsid w:val="00AD330A"/>
    <w:rsid w:val="00AD3BF1"/>
    <w:rsid w:val="00AD5218"/>
    <w:rsid w:val="00AD5A59"/>
    <w:rsid w:val="00AD5AA2"/>
    <w:rsid w:val="00AD6284"/>
    <w:rsid w:val="00AD6A26"/>
    <w:rsid w:val="00AD6B31"/>
    <w:rsid w:val="00AD734C"/>
    <w:rsid w:val="00AD7F21"/>
    <w:rsid w:val="00AE0F79"/>
    <w:rsid w:val="00AE215E"/>
    <w:rsid w:val="00AE2928"/>
    <w:rsid w:val="00AE31F4"/>
    <w:rsid w:val="00AE3EAC"/>
    <w:rsid w:val="00AE57E6"/>
    <w:rsid w:val="00AE5CF1"/>
    <w:rsid w:val="00AE78FE"/>
    <w:rsid w:val="00AF0E88"/>
    <w:rsid w:val="00AF1187"/>
    <w:rsid w:val="00AF1F54"/>
    <w:rsid w:val="00AF3C35"/>
    <w:rsid w:val="00AF4B18"/>
    <w:rsid w:val="00AF548D"/>
    <w:rsid w:val="00AF54C9"/>
    <w:rsid w:val="00AF5BB1"/>
    <w:rsid w:val="00B00806"/>
    <w:rsid w:val="00B00F68"/>
    <w:rsid w:val="00B01345"/>
    <w:rsid w:val="00B01D3B"/>
    <w:rsid w:val="00B02C00"/>
    <w:rsid w:val="00B02F04"/>
    <w:rsid w:val="00B0304F"/>
    <w:rsid w:val="00B03554"/>
    <w:rsid w:val="00B10B9F"/>
    <w:rsid w:val="00B14127"/>
    <w:rsid w:val="00B14A9C"/>
    <w:rsid w:val="00B14F1C"/>
    <w:rsid w:val="00B14F2A"/>
    <w:rsid w:val="00B15DBE"/>
    <w:rsid w:val="00B15E20"/>
    <w:rsid w:val="00B16EF3"/>
    <w:rsid w:val="00B1758F"/>
    <w:rsid w:val="00B227B4"/>
    <w:rsid w:val="00B231DC"/>
    <w:rsid w:val="00B23F75"/>
    <w:rsid w:val="00B247EF"/>
    <w:rsid w:val="00B25034"/>
    <w:rsid w:val="00B26911"/>
    <w:rsid w:val="00B308CD"/>
    <w:rsid w:val="00B309A9"/>
    <w:rsid w:val="00B32722"/>
    <w:rsid w:val="00B3276A"/>
    <w:rsid w:val="00B33242"/>
    <w:rsid w:val="00B338C2"/>
    <w:rsid w:val="00B33A42"/>
    <w:rsid w:val="00B34F45"/>
    <w:rsid w:val="00B374DB"/>
    <w:rsid w:val="00B3777A"/>
    <w:rsid w:val="00B4085B"/>
    <w:rsid w:val="00B42303"/>
    <w:rsid w:val="00B42628"/>
    <w:rsid w:val="00B427E2"/>
    <w:rsid w:val="00B4391A"/>
    <w:rsid w:val="00B44765"/>
    <w:rsid w:val="00B449C1"/>
    <w:rsid w:val="00B45037"/>
    <w:rsid w:val="00B45579"/>
    <w:rsid w:val="00B4584A"/>
    <w:rsid w:val="00B462B7"/>
    <w:rsid w:val="00B4672F"/>
    <w:rsid w:val="00B46AC7"/>
    <w:rsid w:val="00B4785C"/>
    <w:rsid w:val="00B503E7"/>
    <w:rsid w:val="00B5152C"/>
    <w:rsid w:val="00B517DD"/>
    <w:rsid w:val="00B52E94"/>
    <w:rsid w:val="00B55C22"/>
    <w:rsid w:val="00B567B0"/>
    <w:rsid w:val="00B5727E"/>
    <w:rsid w:val="00B579E6"/>
    <w:rsid w:val="00B57D82"/>
    <w:rsid w:val="00B57DD5"/>
    <w:rsid w:val="00B57F2E"/>
    <w:rsid w:val="00B6018B"/>
    <w:rsid w:val="00B61549"/>
    <w:rsid w:val="00B6218F"/>
    <w:rsid w:val="00B62E88"/>
    <w:rsid w:val="00B63BCC"/>
    <w:rsid w:val="00B64394"/>
    <w:rsid w:val="00B6470C"/>
    <w:rsid w:val="00B64FB4"/>
    <w:rsid w:val="00B66325"/>
    <w:rsid w:val="00B70E07"/>
    <w:rsid w:val="00B71B37"/>
    <w:rsid w:val="00B72174"/>
    <w:rsid w:val="00B7253B"/>
    <w:rsid w:val="00B7322F"/>
    <w:rsid w:val="00B746E0"/>
    <w:rsid w:val="00B75BC0"/>
    <w:rsid w:val="00B7622E"/>
    <w:rsid w:val="00B769DC"/>
    <w:rsid w:val="00B76D1B"/>
    <w:rsid w:val="00B77097"/>
    <w:rsid w:val="00B800C2"/>
    <w:rsid w:val="00B80978"/>
    <w:rsid w:val="00B80D29"/>
    <w:rsid w:val="00B81566"/>
    <w:rsid w:val="00B822BE"/>
    <w:rsid w:val="00B8313C"/>
    <w:rsid w:val="00B83C2E"/>
    <w:rsid w:val="00B8460B"/>
    <w:rsid w:val="00B8474D"/>
    <w:rsid w:val="00B8569C"/>
    <w:rsid w:val="00B864FD"/>
    <w:rsid w:val="00B865D9"/>
    <w:rsid w:val="00B90EF8"/>
    <w:rsid w:val="00B946DC"/>
    <w:rsid w:val="00B959F0"/>
    <w:rsid w:val="00B95B06"/>
    <w:rsid w:val="00B96D53"/>
    <w:rsid w:val="00BA1AAA"/>
    <w:rsid w:val="00BA23ED"/>
    <w:rsid w:val="00BA2E17"/>
    <w:rsid w:val="00BA550D"/>
    <w:rsid w:val="00BA67D4"/>
    <w:rsid w:val="00BA6850"/>
    <w:rsid w:val="00BB1239"/>
    <w:rsid w:val="00BB12D5"/>
    <w:rsid w:val="00BB25C8"/>
    <w:rsid w:val="00BB2A6D"/>
    <w:rsid w:val="00BB3E21"/>
    <w:rsid w:val="00BB5918"/>
    <w:rsid w:val="00BB5F25"/>
    <w:rsid w:val="00BB61B6"/>
    <w:rsid w:val="00BC0718"/>
    <w:rsid w:val="00BC1D72"/>
    <w:rsid w:val="00BC4708"/>
    <w:rsid w:val="00BC5E1D"/>
    <w:rsid w:val="00BD08BF"/>
    <w:rsid w:val="00BD1E3B"/>
    <w:rsid w:val="00BD2350"/>
    <w:rsid w:val="00BD384C"/>
    <w:rsid w:val="00BD4867"/>
    <w:rsid w:val="00BD4ECD"/>
    <w:rsid w:val="00BD5106"/>
    <w:rsid w:val="00BD5A5F"/>
    <w:rsid w:val="00BD793C"/>
    <w:rsid w:val="00BE0239"/>
    <w:rsid w:val="00BE03CF"/>
    <w:rsid w:val="00BE0AC2"/>
    <w:rsid w:val="00BE1720"/>
    <w:rsid w:val="00BE1A18"/>
    <w:rsid w:val="00BE1A27"/>
    <w:rsid w:val="00BE30FA"/>
    <w:rsid w:val="00BE38A0"/>
    <w:rsid w:val="00BE596B"/>
    <w:rsid w:val="00BE614E"/>
    <w:rsid w:val="00BE713A"/>
    <w:rsid w:val="00BE77DB"/>
    <w:rsid w:val="00BF00A6"/>
    <w:rsid w:val="00BF0D9A"/>
    <w:rsid w:val="00BF1E55"/>
    <w:rsid w:val="00BF3B3F"/>
    <w:rsid w:val="00BF489E"/>
    <w:rsid w:val="00BF4F37"/>
    <w:rsid w:val="00BF7A02"/>
    <w:rsid w:val="00C0179A"/>
    <w:rsid w:val="00C023CC"/>
    <w:rsid w:val="00C02980"/>
    <w:rsid w:val="00C036E9"/>
    <w:rsid w:val="00C04970"/>
    <w:rsid w:val="00C055C3"/>
    <w:rsid w:val="00C0598B"/>
    <w:rsid w:val="00C05D25"/>
    <w:rsid w:val="00C06247"/>
    <w:rsid w:val="00C07604"/>
    <w:rsid w:val="00C07698"/>
    <w:rsid w:val="00C11297"/>
    <w:rsid w:val="00C122DD"/>
    <w:rsid w:val="00C1286B"/>
    <w:rsid w:val="00C12E46"/>
    <w:rsid w:val="00C14551"/>
    <w:rsid w:val="00C1526F"/>
    <w:rsid w:val="00C15623"/>
    <w:rsid w:val="00C15AA8"/>
    <w:rsid w:val="00C17571"/>
    <w:rsid w:val="00C1777C"/>
    <w:rsid w:val="00C229A0"/>
    <w:rsid w:val="00C234EC"/>
    <w:rsid w:val="00C313D8"/>
    <w:rsid w:val="00C31484"/>
    <w:rsid w:val="00C3239A"/>
    <w:rsid w:val="00C326CC"/>
    <w:rsid w:val="00C32CE2"/>
    <w:rsid w:val="00C32D98"/>
    <w:rsid w:val="00C33684"/>
    <w:rsid w:val="00C34F17"/>
    <w:rsid w:val="00C352C6"/>
    <w:rsid w:val="00C37049"/>
    <w:rsid w:val="00C4023D"/>
    <w:rsid w:val="00C41666"/>
    <w:rsid w:val="00C41A94"/>
    <w:rsid w:val="00C41B27"/>
    <w:rsid w:val="00C42300"/>
    <w:rsid w:val="00C42884"/>
    <w:rsid w:val="00C43B37"/>
    <w:rsid w:val="00C4532C"/>
    <w:rsid w:val="00C459AD"/>
    <w:rsid w:val="00C45D93"/>
    <w:rsid w:val="00C479FC"/>
    <w:rsid w:val="00C50151"/>
    <w:rsid w:val="00C5093C"/>
    <w:rsid w:val="00C5217E"/>
    <w:rsid w:val="00C528DD"/>
    <w:rsid w:val="00C53226"/>
    <w:rsid w:val="00C5432A"/>
    <w:rsid w:val="00C54519"/>
    <w:rsid w:val="00C57D84"/>
    <w:rsid w:val="00C60F53"/>
    <w:rsid w:val="00C613C5"/>
    <w:rsid w:val="00C62827"/>
    <w:rsid w:val="00C62F82"/>
    <w:rsid w:val="00C63265"/>
    <w:rsid w:val="00C6400A"/>
    <w:rsid w:val="00C65823"/>
    <w:rsid w:val="00C65A00"/>
    <w:rsid w:val="00C65DD9"/>
    <w:rsid w:val="00C67B7D"/>
    <w:rsid w:val="00C67C32"/>
    <w:rsid w:val="00C67CEB"/>
    <w:rsid w:val="00C7036F"/>
    <w:rsid w:val="00C7089B"/>
    <w:rsid w:val="00C7158E"/>
    <w:rsid w:val="00C722C2"/>
    <w:rsid w:val="00C7298B"/>
    <w:rsid w:val="00C73F9E"/>
    <w:rsid w:val="00C75A38"/>
    <w:rsid w:val="00C75CAE"/>
    <w:rsid w:val="00C8012D"/>
    <w:rsid w:val="00C80A46"/>
    <w:rsid w:val="00C82917"/>
    <w:rsid w:val="00C82A46"/>
    <w:rsid w:val="00C82D44"/>
    <w:rsid w:val="00C84146"/>
    <w:rsid w:val="00C846F9"/>
    <w:rsid w:val="00C84E32"/>
    <w:rsid w:val="00C85182"/>
    <w:rsid w:val="00C85453"/>
    <w:rsid w:val="00C85E70"/>
    <w:rsid w:val="00C90D9D"/>
    <w:rsid w:val="00C925A3"/>
    <w:rsid w:val="00C9337C"/>
    <w:rsid w:val="00C94867"/>
    <w:rsid w:val="00C94E15"/>
    <w:rsid w:val="00C94E98"/>
    <w:rsid w:val="00C966AD"/>
    <w:rsid w:val="00C96A28"/>
    <w:rsid w:val="00C96C4E"/>
    <w:rsid w:val="00CA3B0C"/>
    <w:rsid w:val="00CA4832"/>
    <w:rsid w:val="00CA4C86"/>
    <w:rsid w:val="00CA55EE"/>
    <w:rsid w:val="00CA6E41"/>
    <w:rsid w:val="00CB009A"/>
    <w:rsid w:val="00CB00ED"/>
    <w:rsid w:val="00CB0921"/>
    <w:rsid w:val="00CB0A79"/>
    <w:rsid w:val="00CB1131"/>
    <w:rsid w:val="00CB3BCD"/>
    <w:rsid w:val="00CC0F96"/>
    <w:rsid w:val="00CC1358"/>
    <w:rsid w:val="00CC5527"/>
    <w:rsid w:val="00CC6AD2"/>
    <w:rsid w:val="00CC6DFA"/>
    <w:rsid w:val="00CC7741"/>
    <w:rsid w:val="00CD02BF"/>
    <w:rsid w:val="00CD0A70"/>
    <w:rsid w:val="00CD36B4"/>
    <w:rsid w:val="00CD3A2E"/>
    <w:rsid w:val="00CD40B7"/>
    <w:rsid w:val="00CD4807"/>
    <w:rsid w:val="00CD6804"/>
    <w:rsid w:val="00CE060B"/>
    <w:rsid w:val="00CE0752"/>
    <w:rsid w:val="00CE096B"/>
    <w:rsid w:val="00CE0BB8"/>
    <w:rsid w:val="00CE0D6D"/>
    <w:rsid w:val="00CE165F"/>
    <w:rsid w:val="00CE23BE"/>
    <w:rsid w:val="00CE61F4"/>
    <w:rsid w:val="00CE6A83"/>
    <w:rsid w:val="00CE7B52"/>
    <w:rsid w:val="00CF0B17"/>
    <w:rsid w:val="00CF0D57"/>
    <w:rsid w:val="00CF0EA5"/>
    <w:rsid w:val="00CF1847"/>
    <w:rsid w:val="00CF3A31"/>
    <w:rsid w:val="00CF3DAA"/>
    <w:rsid w:val="00CF4931"/>
    <w:rsid w:val="00CF535A"/>
    <w:rsid w:val="00CF66CE"/>
    <w:rsid w:val="00CF6FCC"/>
    <w:rsid w:val="00D014E5"/>
    <w:rsid w:val="00D028B7"/>
    <w:rsid w:val="00D03011"/>
    <w:rsid w:val="00D035A1"/>
    <w:rsid w:val="00D0385D"/>
    <w:rsid w:val="00D03B14"/>
    <w:rsid w:val="00D050AD"/>
    <w:rsid w:val="00D05D73"/>
    <w:rsid w:val="00D05E7D"/>
    <w:rsid w:val="00D06759"/>
    <w:rsid w:val="00D0711B"/>
    <w:rsid w:val="00D07756"/>
    <w:rsid w:val="00D10166"/>
    <w:rsid w:val="00D12CA3"/>
    <w:rsid w:val="00D1345A"/>
    <w:rsid w:val="00D14206"/>
    <w:rsid w:val="00D14340"/>
    <w:rsid w:val="00D144B5"/>
    <w:rsid w:val="00D1655F"/>
    <w:rsid w:val="00D16A60"/>
    <w:rsid w:val="00D1796C"/>
    <w:rsid w:val="00D206C8"/>
    <w:rsid w:val="00D20C7C"/>
    <w:rsid w:val="00D23469"/>
    <w:rsid w:val="00D24F65"/>
    <w:rsid w:val="00D25E24"/>
    <w:rsid w:val="00D33DCD"/>
    <w:rsid w:val="00D34A15"/>
    <w:rsid w:val="00D35815"/>
    <w:rsid w:val="00D4066E"/>
    <w:rsid w:val="00D409E5"/>
    <w:rsid w:val="00D4387C"/>
    <w:rsid w:val="00D43947"/>
    <w:rsid w:val="00D4443C"/>
    <w:rsid w:val="00D452C8"/>
    <w:rsid w:val="00D4601B"/>
    <w:rsid w:val="00D5139B"/>
    <w:rsid w:val="00D5251E"/>
    <w:rsid w:val="00D52CAF"/>
    <w:rsid w:val="00D5532E"/>
    <w:rsid w:val="00D553D5"/>
    <w:rsid w:val="00D610BA"/>
    <w:rsid w:val="00D63473"/>
    <w:rsid w:val="00D66612"/>
    <w:rsid w:val="00D70211"/>
    <w:rsid w:val="00D70618"/>
    <w:rsid w:val="00D7289A"/>
    <w:rsid w:val="00D74092"/>
    <w:rsid w:val="00D74AC4"/>
    <w:rsid w:val="00D75CA3"/>
    <w:rsid w:val="00D76392"/>
    <w:rsid w:val="00D7662B"/>
    <w:rsid w:val="00D76D5D"/>
    <w:rsid w:val="00D77383"/>
    <w:rsid w:val="00D77CD2"/>
    <w:rsid w:val="00D82CA7"/>
    <w:rsid w:val="00D854EA"/>
    <w:rsid w:val="00D862CF"/>
    <w:rsid w:val="00D86A8D"/>
    <w:rsid w:val="00D917E5"/>
    <w:rsid w:val="00D92F20"/>
    <w:rsid w:val="00D93534"/>
    <w:rsid w:val="00D94F01"/>
    <w:rsid w:val="00D952B4"/>
    <w:rsid w:val="00D95DC1"/>
    <w:rsid w:val="00D978FA"/>
    <w:rsid w:val="00DA045D"/>
    <w:rsid w:val="00DA2021"/>
    <w:rsid w:val="00DA69B0"/>
    <w:rsid w:val="00DB073D"/>
    <w:rsid w:val="00DB0C74"/>
    <w:rsid w:val="00DB12FC"/>
    <w:rsid w:val="00DB43A8"/>
    <w:rsid w:val="00DB62B9"/>
    <w:rsid w:val="00DC0859"/>
    <w:rsid w:val="00DC0A44"/>
    <w:rsid w:val="00DC1784"/>
    <w:rsid w:val="00DC1AA0"/>
    <w:rsid w:val="00DC1B53"/>
    <w:rsid w:val="00DC1BBA"/>
    <w:rsid w:val="00DC229D"/>
    <w:rsid w:val="00DC280D"/>
    <w:rsid w:val="00DC2EAF"/>
    <w:rsid w:val="00DC3C92"/>
    <w:rsid w:val="00DC5229"/>
    <w:rsid w:val="00DC5624"/>
    <w:rsid w:val="00DC5A21"/>
    <w:rsid w:val="00DC69D3"/>
    <w:rsid w:val="00DC746B"/>
    <w:rsid w:val="00DC7D6B"/>
    <w:rsid w:val="00DD1DE7"/>
    <w:rsid w:val="00DD3728"/>
    <w:rsid w:val="00DE0E37"/>
    <w:rsid w:val="00DE181F"/>
    <w:rsid w:val="00DE1AD2"/>
    <w:rsid w:val="00DE3414"/>
    <w:rsid w:val="00DE37BD"/>
    <w:rsid w:val="00DE3FE8"/>
    <w:rsid w:val="00DE412F"/>
    <w:rsid w:val="00DE4D06"/>
    <w:rsid w:val="00DE5190"/>
    <w:rsid w:val="00DE649A"/>
    <w:rsid w:val="00DE7383"/>
    <w:rsid w:val="00DE7DD5"/>
    <w:rsid w:val="00DF073E"/>
    <w:rsid w:val="00DF088D"/>
    <w:rsid w:val="00DF16E1"/>
    <w:rsid w:val="00DF1929"/>
    <w:rsid w:val="00DF29A8"/>
    <w:rsid w:val="00DF4C2A"/>
    <w:rsid w:val="00DF526D"/>
    <w:rsid w:val="00DF53BF"/>
    <w:rsid w:val="00DF57C8"/>
    <w:rsid w:val="00DF5A5F"/>
    <w:rsid w:val="00E0103E"/>
    <w:rsid w:val="00E03565"/>
    <w:rsid w:val="00E043CA"/>
    <w:rsid w:val="00E05353"/>
    <w:rsid w:val="00E0546A"/>
    <w:rsid w:val="00E06FDC"/>
    <w:rsid w:val="00E072CD"/>
    <w:rsid w:val="00E075F7"/>
    <w:rsid w:val="00E07F42"/>
    <w:rsid w:val="00E14ADA"/>
    <w:rsid w:val="00E15AD2"/>
    <w:rsid w:val="00E176A2"/>
    <w:rsid w:val="00E20A7E"/>
    <w:rsid w:val="00E217DE"/>
    <w:rsid w:val="00E22178"/>
    <w:rsid w:val="00E25196"/>
    <w:rsid w:val="00E25C96"/>
    <w:rsid w:val="00E26A33"/>
    <w:rsid w:val="00E30DC0"/>
    <w:rsid w:val="00E31EF1"/>
    <w:rsid w:val="00E33B0B"/>
    <w:rsid w:val="00E35433"/>
    <w:rsid w:val="00E35D67"/>
    <w:rsid w:val="00E35F3A"/>
    <w:rsid w:val="00E36F5A"/>
    <w:rsid w:val="00E407DF"/>
    <w:rsid w:val="00E40D32"/>
    <w:rsid w:val="00E41BFF"/>
    <w:rsid w:val="00E438C2"/>
    <w:rsid w:val="00E4463A"/>
    <w:rsid w:val="00E4509A"/>
    <w:rsid w:val="00E46159"/>
    <w:rsid w:val="00E46726"/>
    <w:rsid w:val="00E467CC"/>
    <w:rsid w:val="00E46BC5"/>
    <w:rsid w:val="00E47654"/>
    <w:rsid w:val="00E4774F"/>
    <w:rsid w:val="00E507ED"/>
    <w:rsid w:val="00E52D88"/>
    <w:rsid w:val="00E539AF"/>
    <w:rsid w:val="00E54103"/>
    <w:rsid w:val="00E54C03"/>
    <w:rsid w:val="00E54F28"/>
    <w:rsid w:val="00E56849"/>
    <w:rsid w:val="00E56DE8"/>
    <w:rsid w:val="00E57F62"/>
    <w:rsid w:val="00E6195F"/>
    <w:rsid w:val="00E6204B"/>
    <w:rsid w:val="00E62396"/>
    <w:rsid w:val="00E62F9D"/>
    <w:rsid w:val="00E65936"/>
    <w:rsid w:val="00E71725"/>
    <w:rsid w:val="00E74804"/>
    <w:rsid w:val="00E773F3"/>
    <w:rsid w:val="00E832CC"/>
    <w:rsid w:val="00E86AB7"/>
    <w:rsid w:val="00E873AE"/>
    <w:rsid w:val="00E87CE2"/>
    <w:rsid w:val="00E91BBC"/>
    <w:rsid w:val="00E9267E"/>
    <w:rsid w:val="00E92EE8"/>
    <w:rsid w:val="00E95220"/>
    <w:rsid w:val="00E95B5E"/>
    <w:rsid w:val="00E96B1D"/>
    <w:rsid w:val="00E97111"/>
    <w:rsid w:val="00E9723D"/>
    <w:rsid w:val="00E97737"/>
    <w:rsid w:val="00E97E32"/>
    <w:rsid w:val="00EA360B"/>
    <w:rsid w:val="00EA41F5"/>
    <w:rsid w:val="00EA4C07"/>
    <w:rsid w:val="00EA53F8"/>
    <w:rsid w:val="00EA5C9C"/>
    <w:rsid w:val="00EA6177"/>
    <w:rsid w:val="00EA7DB6"/>
    <w:rsid w:val="00EB06F7"/>
    <w:rsid w:val="00EB0986"/>
    <w:rsid w:val="00EB0E88"/>
    <w:rsid w:val="00EB28A2"/>
    <w:rsid w:val="00EB3089"/>
    <w:rsid w:val="00EB3D2E"/>
    <w:rsid w:val="00EB654A"/>
    <w:rsid w:val="00EB6611"/>
    <w:rsid w:val="00EB7F62"/>
    <w:rsid w:val="00EC084C"/>
    <w:rsid w:val="00EC37E4"/>
    <w:rsid w:val="00EC61CD"/>
    <w:rsid w:val="00EC69A0"/>
    <w:rsid w:val="00EC6B0C"/>
    <w:rsid w:val="00ED0D1E"/>
    <w:rsid w:val="00ED17A5"/>
    <w:rsid w:val="00ED2A6A"/>
    <w:rsid w:val="00ED3266"/>
    <w:rsid w:val="00ED45B0"/>
    <w:rsid w:val="00EE033A"/>
    <w:rsid w:val="00EE05A7"/>
    <w:rsid w:val="00EE05CC"/>
    <w:rsid w:val="00EE1B3B"/>
    <w:rsid w:val="00EE4401"/>
    <w:rsid w:val="00EE48F4"/>
    <w:rsid w:val="00EE50E9"/>
    <w:rsid w:val="00EE6697"/>
    <w:rsid w:val="00EF06A9"/>
    <w:rsid w:val="00EF2798"/>
    <w:rsid w:val="00EF7181"/>
    <w:rsid w:val="00EF71F1"/>
    <w:rsid w:val="00EF7619"/>
    <w:rsid w:val="00EF7898"/>
    <w:rsid w:val="00F027DF"/>
    <w:rsid w:val="00F03613"/>
    <w:rsid w:val="00F03CA8"/>
    <w:rsid w:val="00F05623"/>
    <w:rsid w:val="00F05F84"/>
    <w:rsid w:val="00F07E36"/>
    <w:rsid w:val="00F10C08"/>
    <w:rsid w:val="00F11150"/>
    <w:rsid w:val="00F11F7E"/>
    <w:rsid w:val="00F134B0"/>
    <w:rsid w:val="00F1391A"/>
    <w:rsid w:val="00F13C4C"/>
    <w:rsid w:val="00F14A61"/>
    <w:rsid w:val="00F14C07"/>
    <w:rsid w:val="00F152EF"/>
    <w:rsid w:val="00F17736"/>
    <w:rsid w:val="00F20F78"/>
    <w:rsid w:val="00F21FBA"/>
    <w:rsid w:val="00F24EB0"/>
    <w:rsid w:val="00F25C70"/>
    <w:rsid w:val="00F263BC"/>
    <w:rsid w:val="00F26C39"/>
    <w:rsid w:val="00F26CC8"/>
    <w:rsid w:val="00F26E01"/>
    <w:rsid w:val="00F27F45"/>
    <w:rsid w:val="00F3028A"/>
    <w:rsid w:val="00F31AAE"/>
    <w:rsid w:val="00F32078"/>
    <w:rsid w:val="00F340B9"/>
    <w:rsid w:val="00F34493"/>
    <w:rsid w:val="00F34C9B"/>
    <w:rsid w:val="00F36545"/>
    <w:rsid w:val="00F372F2"/>
    <w:rsid w:val="00F405A9"/>
    <w:rsid w:val="00F40A09"/>
    <w:rsid w:val="00F40C4C"/>
    <w:rsid w:val="00F43229"/>
    <w:rsid w:val="00F440D5"/>
    <w:rsid w:val="00F44636"/>
    <w:rsid w:val="00F4463A"/>
    <w:rsid w:val="00F45A85"/>
    <w:rsid w:val="00F5048A"/>
    <w:rsid w:val="00F5284E"/>
    <w:rsid w:val="00F53F00"/>
    <w:rsid w:val="00F54990"/>
    <w:rsid w:val="00F55185"/>
    <w:rsid w:val="00F6093C"/>
    <w:rsid w:val="00F6098E"/>
    <w:rsid w:val="00F61503"/>
    <w:rsid w:val="00F63305"/>
    <w:rsid w:val="00F63B62"/>
    <w:rsid w:val="00F65E1D"/>
    <w:rsid w:val="00F66462"/>
    <w:rsid w:val="00F66F3F"/>
    <w:rsid w:val="00F67319"/>
    <w:rsid w:val="00F67FAA"/>
    <w:rsid w:val="00F7008D"/>
    <w:rsid w:val="00F70DC4"/>
    <w:rsid w:val="00F711F9"/>
    <w:rsid w:val="00F72ACC"/>
    <w:rsid w:val="00F74175"/>
    <w:rsid w:val="00F74BCF"/>
    <w:rsid w:val="00F74C40"/>
    <w:rsid w:val="00F750DB"/>
    <w:rsid w:val="00F81857"/>
    <w:rsid w:val="00F83255"/>
    <w:rsid w:val="00F83D7C"/>
    <w:rsid w:val="00F86387"/>
    <w:rsid w:val="00F91603"/>
    <w:rsid w:val="00F95B2F"/>
    <w:rsid w:val="00F96E13"/>
    <w:rsid w:val="00FA1130"/>
    <w:rsid w:val="00FA2390"/>
    <w:rsid w:val="00FA3372"/>
    <w:rsid w:val="00FA42EF"/>
    <w:rsid w:val="00FA42FE"/>
    <w:rsid w:val="00FA4A9A"/>
    <w:rsid w:val="00FA4B4D"/>
    <w:rsid w:val="00FA5C04"/>
    <w:rsid w:val="00FA7176"/>
    <w:rsid w:val="00FA7B98"/>
    <w:rsid w:val="00FA7C5D"/>
    <w:rsid w:val="00FB0479"/>
    <w:rsid w:val="00FB0C00"/>
    <w:rsid w:val="00FB145A"/>
    <w:rsid w:val="00FB1A56"/>
    <w:rsid w:val="00FB3D97"/>
    <w:rsid w:val="00FB4A15"/>
    <w:rsid w:val="00FB4D32"/>
    <w:rsid w:val="00FB59EE"/>
    <w:rsid w:val="00FC063D"/>
    <w:rsid w:val="00FC2208"/>
    <w:rsid w:val="00FC259F"/>
    <w:rsid w:val="00FC2E03"/>
    <w:rsid w:val="00FC472D"/>
    <w:rsid w:val="00FC4BA0"/>
    <w:rsid w:val="00FC4F20"/>
    <w:rsid w:val="00FC4FC2"/>
    <w:rsid w:val="00FC5469"/>
    <w:rsid w:val="00FC5661"/>
    <w:rsid w:val="00FC7A39"/>
    <w:rsid w:val="00FD37CA"/>
    <w:rsid w:val="00FD4504"/>
    <w:rsid w:val="00FD4B67"/>
    <w:rsid w:val="00FD4F1E"/>
    <w:rsid w:val="00FD73EA"/>
    <w:rsid w:val="00FE0DBC"/>
    <w:rsid w:val="00FE10C4"/>
    <w:rsid w:val="00FE1385"/>
    <w:rsid w:val="00FE141F"/>
    <w:rsid w:val="00FE39DB"/>
    <w:rsid w:val="00FE415A"/>
    <w:rsid w:val="00FE5F86"/>
    <w:rsid w:val="00FE6040"/>
    <w:rsid w:val="00FE68E2"/>
    <w:rsid w:val="00FE6B92"/>
    <w:rsid w:val="00FE6E46"/>
    <w:rsid w:val="00FE7022"/>
    <w:rsid w:val="00FF0731"/>
    <w:rsid w:val="00FF1951"/>
    <w:rsid w:val="00FF3D84"/>
    <w:rsid w:val="00FF5CB6"/>
    <w:rsid w:val="00FF637E"/>
    <w:rsid w:val="00FF7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7FBBC"/>
  <w15:docId w15:val="{7EE886E3-1F9E-4D8C-AE6F-9ABDD496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9DF"/>
    <w:pPr>
      <w:spacing w:before="120" w:line="360" w:lineRule="auto"/>
    </w:pPr>
    <w:rPr>
      <w:rFonts w:ascii="Calibri" w:hAnsi="Calibri"/>
      <w:sz w:val="28"/>
      <w:lang w:val="en-GB"/>
    </w:rPr>
  </w:style>
  <w:style w:type="paragraph" w:styleId="Heading1">
    <w:name w:val="heading 1"/>
    <w:basedOn w:val="Normal"/>
    <w:next w:val="Normal"/>
    <w:link w:val="Heading1Char"/>
    <w:uiPriority w:val="9"/>
    <w:qFormat/>
    <w:rsid w:val="004E09DF"/>
    <w:pPr>
      <w:keepNext/>
      <w:keepLines/>
      <w:spacing w:before="400" w:after="120"/>
      <w:outlineLvl w:val="0"/>
    </w:pPr>
    <w:rPr>
      <w:b/>
      <w:szCs w:val="40"/>
    </w:rPr>
  </w:style>
  <w:style w:type="paragraph" w:styleId="Heading2">
    <w:name w:val="heading 2"/>
    <w:basedOn w:val="Normal"/>
    <w:next w:val="Normal"/>
    <w:link w:val="Heading2Char"/>
    <w:uiPriority w:val="9"/>
    <w:unhideWhenUsed/>
    <w:qFormat/>
    <w:rsid w:val="004E09DF"/>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4E09DF"/>
    <w:pPr>
      <w:keepNext/>
      <w:keepLines/>
      <w:spacing w:before="320" w:after="80"/>
      <w:outlineLvl w:val="2"/>
    </w:pPr>
    <w:rPr>
      <w:color w:val="434343"/>
      <w:szCs w:val="28"/>
    </w:rPr>
  </w:style>
  <w:style w:type="paragraph" w:styleId="Heading4">
    <w:name w:val="heading 4"/>
    <w:basedOn w:val="Normal"/>
    <w:next w:val="Normal"/>
    <w:link w:val="Heading4Char"/>
    <w:uiPriority w:val="9"/>
    <w:semiHidden/>
    <w:unhideWhenUsed/>
    <w:qFormat/>
    <w:rsid w:val="004E09DF"/>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4E09DF"/>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4E09DF"/>
    <w:pPr>
      <w:keepNext/>
      <w:keepLines/>
      <w:spacing w:before="240" w:after="80"/>
      <w:outlineLvl w:val="5"/>
    </w:pPr>
    <w:rPr>
      <w:i/>
      <w:color w:val="666666"/>
    </w:rPr>
  </w:style>
  <w:style w:type="character" w:default="1" w:styleId="DefaultParagraphFont">
    <w:name w:val="Default Paragraph Font"/>
    <w:uiPriority w:val="1"/>
    <w:semiHidden/>
    <w:unhideWhenUsed/>
    <w:rsid w:val="004E09D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E09DF"/>
  </w:style>
  <w:style w:type="paragraph" w:styleId="Title">
    <w:name w:val="Title"/>
    <w:basedOn w:val="Normal"/>
    <w:next w:val="Normal"/>
    <w:link w:val="TitleChar"/>
    <w:uiPriority w:val="10"/>
    <w:qFormat/>
    <w:rsid w:val="004E09DF"/>
    <w:pPr>
      <w:keepNext/>
      <w:keepLines/>
      <w:spacing w:before="360" w:after="600"/>
      <w:jc w:val="center"/>
    </w:pPr>
    <w:rPr>
      <w:rFonts w:asciiTheme="majorHAnsi" w:hAnsiTheme="majorHAnsi"/>
      <w:b/>
      <w:sz w:val="36"/>
      <w:szCs w:val="52"/>
    </w:rPr>
  </w:style>
  <w:style w:type="paragraph" w:styleId="Subtitle">
    <w:name w:val="Subtitle"/>
    <w:basedOn w:val="Normal"/>
    <w:next w:val="Normal"/>
    <w:link w:val="SubtitleChar"/>
    <w:uiPriority w:val="11"/>
    <w:qFormat/>
    <w:rsid w:val="004E09DF"/>
    <w:pPr>
      <w:keepNext/>
      <w:keepLines/>
      <w:spacing w:after="320"/>
    </w:pPr>
    <w:rPr>
      <w:color w:val="666666"/>
      <w:sz w:val="30"/>
      <w:szCs w:val="30"/>
    </w:rPr>
  </w:style>
  <w:style w:type="paragraph" w:styleId="ListParagraph">
    <w:name w:val="List Paragraph"/>
    <w:basedOn w:val="Normal"/>
    <w:uiPriority w:val="34"/>
    <w:qFormat/>
    <w:rsid w:val="004E09DF"/>
    <w:pPr>
      <w:spacing w:before="0" w:line="276" w:lineRule="auto"/>
      <w:ind w:left="720"/>
      <w:contextualSpacing/>
    </w:pPr>
  </w:style>
  <w:style w:type="paragraph" w:styleId="Header">
    <w:name w:val="header"/>
    <w:basedOn w:val="Normal"/>
    <w:link w:val="HeaderChar"/>
    <w:uiPriority w:val="99"/>
    <w:unhideWhenUsed/>
    <w:rsid w:val="004E09DF"/>
    <w:pPr>
      <w:tabs>
        <w:tab w:val="center" w:pos="4513"/>
        <w:tab w:val="right" w:pos="9026"/>
      </w:tabs>
      <w:spacing w:line="240" w:lineRule="auto"/>
    </w:pPr>
    <w:rPr>
      <w:sz w:val="24"/>
    </w:rPr>
  </w:style>
  <w:style w:type="character" w:customStyle="1" w:styleId="HeaderChar">
    <w:name w:val="Header Char"/>
    <w:basedOn w:val="DefaultParagraphFont"/>
    <w:link w:val="Header"/>
    <w:uiPriority w:val="99"/>
    <w:rsid w:val="004E09DF"/>
    <w:rPr>
      <w:rFonts w:ascii="Calibri" w:hAnsi="Calibri"/>
      <w:sz w:val="24"/>
      <w:lang w:val="en-GB"/>
    </w:rPr>
  </w:style>
  <w:style w:type="paragraph" w:styleId="Footer">
    <w:name w:val="footer"/>
    <w:basedOn w:val="Normal"/>
    <w:link w:val="FooterChar"/>
    <w:uiPriority w:val="99"/>
    <w:unhideWhenUsed/>
    <w:rsid w:val="004E09DF"/>
    <w:pPr>
      <w:tabs>
        <w:tab w:val="center" w:pos="4513"/>
        <w:tab w:val="right" w:pos="9026"/>
      </w:tabs>
      <w:spacing w:line="240" w:lineRule="auto"/>
    </w:pPr>
    <w:rPr>
      <w:sz w:val="24"/>
    </w:rPr>
  </w:style>
  <w:style w:type="character" w:customStyle="1" w:styleId="FooterChar">
    <w:name w:val="Footer Char"/>
    <w:basedOn w:val="DefaultParagraphFont"/>
    <w:link w:val="Footer"/>
    <w:uiPriority w:val="99"/>
    <w:rsid w:val="004E09DF"/>
    <w:rPr>
      <w:rFonts w:ascii="Calibri" w:hAnsi="Calibri"/>
      <w:sz w:val="24"/>
      <w:lang w:val="en-GB"/>
    </w:rPr>
  </w:style>
  <w:style w:type="paragraph" w:customStyle="1" w:styleId="Default">
    <w:name w:val="Default"/>
    <w:rsid w:val="004E09DF"/>
    <w:pPr>
      <w:autoSpaceDE w:val="0"/>
      <w:autoSpaceDN w:val="0"/>
      <w:adjustRightInd w:val="0"/>
      <w:spacing w:line="240" w:lineRule="auto"/>
    </w:pPr>
    <w:rPr>
      <w:rFonts w:ascii="Calibri" w:hAnsi="Calibri" w:cs="Calibri"/>
      <w:color w:val="000000"/>
      <w:sz w:val="24"/>
      <w:szCs w:val="24"/>
      <w:lang w:val="en-GB"/>
    </w:rPr>
  </w:style>
  <w:style w:type="paragraph" w:customStyle="1" w:styleId="Character">
    <w:name w:val="Character"/>
    <w:basedOn w:val="Normal"/>
    <w:qFormat/>
    <w:rsid w:val="004E09DF"/>
    <w:pPr>
      <w:keepNext/>
      <w:spacing w:before="280"/>
      <w:jc w:val="center"/>
    </w:pPr>
    <w:rPr>
      <w:b/>
      <w:szCs w:val="28"/>
    </w:rPr>
  </w:style>
  <w:style w:type="paragraph" w:customStyle="1" w:styleId="Music">
    <w:name w:val="Music"/>
    <w:aliases w:val="SFX,Action [ ]"/>
    <w:basedOn w:val="Normal"/>
    <w:next w:val="Normal"/>
    <w:autoRedefine/>
    <w:qFormat/>
    <w:rsid w:val="004E09DF"/>
    <w:pPr>
      <w:ind w:left="567" w:right="567"/>
      <w:jc w:val="center"/>
    </w:pPr>
    <w:rPr>
      <w:b/>
      <w:bCs/>
      <w:szCs w:val="28"/>
    </w:rPr>
  </w:style>
  <w:style w:type="paragraph" w:customStyle="1" w:styleId="CopyrightNotice">
    <w:name w:val="Copyright Notice"/>
    <w:basedOn w:val="Normal"/>
    <w:qFormat/>
    <w:rsid w:val="004E09DF"/>
    <w:pPr>
      <w:spacing w:before="280"/>
      <w:contextualSpacing/>
      <w:jc w:val="center"/>
    </w:pPr>
    <w:rPr>
      <w:bCs/>
      <w:szCs w:val="28"/>
    </w:rPr>
  </w:style>
  <w:style w:type="paragraph" w:customStyle="1" w:styleId="CharacterSounds">
    <w:name w:val="Character Sounds"/>
    <w:basedOn w:val="Music"/>
    <w:autoRedefine/>
    <w:qFormat/>
    <w:rsid w:val="004E09DF"/>
    <w:pPr>
      <w:ind w:left="0" w:right="0"/>
      <w:jc w:val="left"/>
    </w:pPr>
  </w:style>
  <w:style w:type="character" w:customStyle="1" w:styleId="Heading1Char">
    <w:name w:val="Heading 1 Char"/>
    <w:basedOn w:val="DefaultParagraphFont"/>
    <w:link w:val="Heading1"/>
    <w:uiPriority w:val="9"/>
    <w:rsid w:val="009B0F81"/>
    <w:rPr>
      <w:rFonts w:ascii="Calibri" w:hAnsi="Calibri"/>
      <w:b/>
      <w:sz w:val="28"/>
      <w:szCs w:val="40"/>
      <w:lang w:val="en-GB"/>
    </w:rPr>
  </w:style>
  <w:style w:type="character" w:customStyle="1" w:styleId="Heading2Char">
    <w:name w:val="Heading 2 Char"/>
    <w:basedOn w:val="DefaultParagraphFont"/>
    <w:link w:val="Heading2"/>
    <w:uiPriority w:val="9"/>
    <w:rsid w:val="009B0F81"/>
    <w:rPr>
      <w:rFonts w:ascii="Calibri" w:hAnsi="Calibri"/>
      <w:sz w:val="32"/>
      <w:szCs w:val="32"/>
      <w:lang w:val="en-GB"/>
    </w:rPr>
  </w:style>
  <w:style w:type="character" w:customStyle="1" w:styleId="Heading3Char">
    <w:name w:val="Heading 3 Char"/>
    <w:basedOn w:val="DefaultParagraphFont"/>
    <w:link w:val="Heading3"/>
    <w:uiPriority w:val="9"/>
    <w:semiHidden/>
    <w:rsid w:val="009B0F81"/>
    <w:rPr>
      <w:rFonts w:ascii="Calibri" w:hAnsi="Calibri"/>
      <w:color w:val="434343"/>
      <w:sz w:val="28"/>
      <w:szCs w:val="28"/>
      <w:lang w:val="en-GB"/>
    </w:rPr>
  </w:style>
  <w:style w:type="character" w:customStyle="1" w:styleId="Heading4Char">
    <w:name w:val="Heading 4 Char"/>
    <w:basedOn w:val="DefaultParagraphFont"/>
    <w:link w:val="Heading4"/>
    <w:uiPriority w:val="9"/>
    <w:semiHidden/>
    <w:rsid w:val="009B0F81"/>
    <w:rPr>
      <w:rFonts w:ascii="Calibri" w:hAnsi="Calibri"/>
      <w:color w:val="666666"/>
      <w:sz w:val="24"/>
      <w:szCs w:val="24"/>
      <w:lang w:val="en-GB"/>
    </w:rPr>
  </w:style>
  <w:style w:type="character" w:customStyle="1" w:styleId="Heading5Char">
    <w:name w:val="Heading 5 Char"/>
    <w:basedOn w:val="DefaultParagraphFont"/>
    <w:link w:val="Heading5"/>
    <w:uiPriority w:val="9"/>
    <w:semiHidden/>
    <w:rsid w:val="009B0F81"/>
    <w:rPr>
      <w:rFonts w:ascii="Calibri" w:hAnsi="Calibri"/>
      <w:color w:val="666666"/>
      <w:sz w:val="28"/>
      <w:lang w:val="en-GB"/>
    </w:rPr>
  </w:style>
  <w:style w:type="character" w:customStyle="1" w:styleId="Heading6Char">
    <w:name w:val="Heading 6 Char"/>
    <w:basedOn w:val="DefaultParagraphFont"/>
    <w:link w:val="Heading6"/>
    <w:uiPriority w:val="9"/>
    <w:semiHidden/>
    <w:rsid w:val="009B0F81"/>
    <w:rPr>
      <w:rFonts w:ascii="Calibri" w:hAnsi="Calibri"/>
      <w:i/>
      <w:color w:val="666666"/>
      <w:sz w:val="28"/>
      <w:lang w:val="en-GB"/>
    </w:rPr>
  </w:style>
  <w:style w:type="character" w:styleId="CommentReference">
    <w:name w:val="annotation reference"/>
    <w:basedOn w:val="DefaultParagraphFont"/>
    <w:uiPriority w:val="99"/>
    <w:semiHidden/>
    <w:unhideWhenUsed/>
    <w:rsid w:val="009B0F81"/>
    <w:rPr>
      <w:sz w:val="16"/>
      <w:szCs w:val="16"/>
    </w:rPr>
  </w:style>
  <w:style w:type="paragraph" w:styleId="CommentText">
    <w:name w:val="annotation text"/>
    <w:basedOn w:val="Normal"/>
    <w:link w:val="CommentTextChar"/>
    <w:uiPriority w:val="99"/>
    <w:semiHidden/>
    <w:unhideWhenUsed/>
    <w:rsid w:val="009B0F81"/>
    <w:pPr>
      <w:spacing w:line="240" w:lineRule="auto"/>
    </w:pPr>
    <w:rPr>
      <w:sz w:val="20"/>
      <w:szCs w:val="20"/>
    </w:rPr>
  </w:style>
  <w:style w:type="character" w:customStyle="1" w:styleId="CommentTextChar">
    <w:name w:val="Comment Text Char"/>
    <w:basedOn w:val="DefaultParagraphFont"/>
    <w:link w:val="CommentText"/>
    <w:uiPriority w:val="99"/>
    <w:semiHidden/>
    <w:rsid w:val="009B0F81"/>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9B0F81"/>
    <w:rPr>
      <w:b/>
      <w:bCs/>
    </w:rPr>
  </w:style>
  <w:style w:type="character" w:customStyle="1" w:styleId="CommentSubjectChar">
    <w:name w:val="Comment Subject Char"/>
    <w:basedOn w:val="CommentTextChar"/>
    <w:link w:val="CommentSubject"/>
    <w:uiPriority w:val="99"/>
    <w:semiHidden/>
    <w:rsid w:val="009B0F81"/>
    <w:rPr>
      <w:rFonts w:ascii="Calibri" w:hAnsi="Calibri"/>
      <w:b/>
      <w:bCs/>
      <w:sz w:val="20"/>
      <w:szCs w:val="20"/>
      <w:lang w:val="en-GB"/>
    </w:rPr>
  </w:style>
  <w:style w:type="character" w:styleId="Hyperlink">
    <w:name w:val="Hyperlink"/>
    <w:basedOn w:val="DefaultParagraphFont"/>
    <w:uiPriority w:val="99"/>
    <w:unhideWhenUsed/>
    <w:rsid w:val="009B0F81"/>
    <w:rPr>
      <w:color w:val="0000FF" w:themeColor="hyperlink"/>
      <w:u w:val="single"/>
    </w:rPr>
  </w:style>
  <w:style w:type="character" w:styleId="UnresolvedMention">
    <w:name w:val="Unresolved Mention"/>
    <w:basedOn w:val="DefaultParagraphFont"/>
    <w:uiPriority w:val="99"/>
    <w:semiHidden/>
    <w:unhideWhenUsed/>
    <w:rsid w:val="009B0F81"/>
    <w:rPr>
      <w:color w:val="605E5C"/>
      <w:shd w:val="clear" w:color="auto" w:fill="E1DFDD"/>
    </w:rPr>
  </w:style>
  <w:style w:type="character" w:customStyle="1" w:styleId="TitleChar">
    <w:name w:val="Title Char"/>
    <w:basedOn w:val="DefaultParagraphFont"/>
    <w:link w:val="Title"/>
    <w:uiPriority w:val="10"/>
    <w:rsid w:val="009B0F81"/>
    <w:rPr>
      <w:rFonts w:asciiTheme="majorHAnsi" w:hAnsiTheme="majorHAnsi"/>
      <w:b/>
      <w:sz w:val="36"/>
      <w:szCs w:val="52"/>
      <w:lang w:val="en-GB"/>
    </w:rPr>
  </w:style>
  <w:style w:type="character" w:customStyle="1" w:styleId="SubtitleChar">
    <w:name w:val="Subtitle Char"/>
    <w:basedOn w:val="DefaultParagraphFont"/>
    <w:link w:val="Subtitle"/>
    <w:uiPriority w:val="11"/>
    <w:rsid w:val="009B0F81"/>
    <w:rPr>
      <w:rFonts w:ascii="Calibri" w:hAnsi="Calibri"/>
      <w:color w:val="666666"/>
      <w:sz w:val="30"/>
      <w:szCs w:val="30"/>
      <w:lang w:val="en-GB"/>
    </w:rPr>
  </w:style>
  <w:style w:type="character" w:styleId="FollowedHyperlink">
    <w:name w:val="FollowedHyperlink"/>
    <w:basedOn w:val="DefaultParagraphFont"/>
    <w:uiPriority w:val="99"/>
    <w:semiHidden/>
    <w:unhideWhenUsed/>
    <w:rsid w:val="009B0F81"/>
    <w:rPr>
      <w:color w:val="800080" w:themeColor="followedHyperlink"/>
      <w:u w:val="single"/>
    </w:rPr>
  </w:style>
  <w:style w:type="paragraph" w:customStyle="1" w:styleId="public-draftstyledefault-unorderedlistitem">
    <w:name w:val="public-draftstyledefault-unorderedlistitem"/>
    <w:basedOn w:val="Normal"/>
    <w:rsid w:val="00996A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ene">
    <w:name w:val="Scene"/>
    <w:basedOn w:val="Character"/>
    <w:qFormat/>
    <w:rsid w:val="004E09DF"/>
    <w:pPr>
      <w:jc w:val="left"/>
    </w:pPr>
  </w:style>
  <w:style w:type="paragraph" w:styleId="FootnoteText">
    <w:name w:val="footnote text"/>
    <w:basedOn w:val="Normal"/>
    <w:link w:val="FootnoteTextChar"/>
    <w:uiPriority w:val="99"/>
    <w:semiHidden/>
    <w:unhideWhenUsed/>
    <w:rsid w:val="009700C3"/>
    <w:pPr>
      <w:spacing w:line="240" w:lineRule="auto"/>
    </w:pPr>
    <w:rPr>
      <w:sz w:val="20"/>
      <w:szCs w:val="20"/>
    </w:rPr>
  </w:style>
  <w:style w:type="character" w:customStyle="1" w:styleId="FootnoteTextChar">
    <w:name w:val="Footnote Text Char"/>
    <w:basedOn w:val="DefaultParagraphFont"/>
    <w:link w:val="FootnoteText"/>
    <w:uiPriority w:val="99"/>
    <w:semiHidden/>
    <w:rsid w:val="009700C3"/>
    <w:rPr>
      <w:rFonts w:ascii="Calibri" w:hAnsi="Calibri"/>
      <w:sz w:val="20"/>
      <w:szCs w:val="20"/>
      <w:lang w:val="en-GB"/>
    </w:rPr>
  </w:style>
  <w:style w:type="character" w:styleId="FootnoteReference">
    <w:name w:val="footnote reference"/>
    <w:basedOn w:val="DefaultParagraphFont"/>
    <w:uiPriority w:val="99"/>
    <w:semiHidden/>
    <w:unhideWhenUsed/>
    <w:rsid w:val="009700C3"/>
    <w:rPr>
      <w:vertAlign w:val="superscript"/>
    </w:rPr>
  </w:style>
  <w:style w:type="paragraph" w:customStyle="1" w:styleId="SceneDescription">
    <w:name w:val="Scene Description"/>
    <w:basedOn w:val="Normal"/>
    <w:autoRedefine/>
    <w:qFormat/>
    <w:rsid w:val="004E09DF"/>
    <w:pPr>
      <w:spacing w:before="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636540">
      <w:bodyDiv w:val="1"/>
      <w:marLeft w:val="0"/>
      <w:marRight w:val="0"/>
      <w:marTop w:val="0"/>
      <w:marBottom w:val="0"/>
      <w:divBdr>
        <w:top w:val="none" w:sz="0" w:space="0" w:color="auto"/>
        <w:left w:val="none" w:sz="0" w:space="0" w:color="auto"/>
        <w:bottom w:val="none" w:sz="0" w:space="0" w:color="auto"/>
        <w:right w:val="none" w:sz="0" w:space="0" w:color="auto"/>
      </w:divBdr>
    </w:div>
    <w:div w:id="1625848243">
      <w:bodyDiv w:val="1"/>
      <w:marLeft w:val="0"/>
      <w:marRight w:val="0"/>
      <w:marTop w:val="0"/>
      <w:marBottom w:val="0"/>
      <w:divBdr>
        <w:top w:val="none" w:sz="0" w:space="0" w:color="auto"/>
        <w:left w:val="none" w:sz="0" w:space="0" w:color="auto"/>
        <w:bottom w:val="none" w:sz="0" w:space="0" w:color="auto"/>
        <w:right w:val="none" w:sz="0" w:space="0" w:color="auto"/>
      </w:divBdr>
    </w:div>
    <w:div w:id="1887523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offatt\Desktop\Transcripts\MagnusTranscripts\Done\Magnu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5B5C56-FF64-4121-96F5-97EA39DC20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DA5B21-7331-4C54-A5AA-F30CC05AA718}">
  <ds:schemaRefs>
    <ds:schemaRef ds:uri="http://schemas.microsoft.com/sharepoint/v3/contenttype/forms"/>
  </ds:schemaRefs>
</ds:datastoreItem>
</file>

<file path=customXml/itemProps3.xml><?xml version="1.0" encoding="utf-8"?>
<ds:datastoreItem xmlns:ds="http://schemas.openxmlformats.org/officeDocument/2006/customXml" ds:itemID="{6D5B6B89-3B05-4F2C-AACA-C0A67E7BD178}"/>
</file>

<file path=docProps/app.xml><?xml version="1.0" encoding="utf-8"?>
<Properties xmlns="http://schemas.openxmlformats.org/officeDocument/2006/extended-properties" xmlns:vt="http://schemas.openxmlformats.org/officeDocument/2006/docPropsVTypes">
  <Template>Magnus-Template.dotx</Template>
  <TotalTime>136</TotalTime>
  <Pages>39</Pages>
  <Words>3160</Words>
  <Characters>18018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Moffatt</dc:creator>
  <cp:lastModifiedBy>Elizabeth Moffatt</cp:lastModifiedBy>
  <cp:revision>181</cp:revision>
  <dcterms:created xsi:type="dcterms:W3CDTF">2022-02-06T14:03:00Z</dcterms:created>
  <dcterms:modified xsi:type="dcterms:W3CDTF">2022-02-21T11:58:00Z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