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6B2AF769" w14:textId="2189064E" w:rsidR="00BA1AAA" w:rsidRPr="00BA1AAA" w:rsidRDefault="002A7E33" w:rsidP="009F0524">
      <w:pPr>
        <w:pStyle w:val="Title"/>
      </w:pPr>
      <w:r w:rsidRPr="009F0524">
        <w:t>MAG</w:t>
      </w:r>
      <w:r w:rsidR="0041231A">
        <w:t xml:space="preserve"> </w:t>
      </w:r>
      <w:r>
        <w:t>1</w:t>
      </w:r>
      <w:r w:rsidR="0054552F">
        <w:t>89.5</w:t>
      </w:r>
      <w:r w:rsidR="00BA1AAA">
        <w:t xml:space="preserve"> </w:t>
      </w:r>
      <w:r w:rsidR="00140529" w:rsidRPr="00140529">
        <w:t>—</w:t>
      </w:r>
      <w:r w:rsidR="00466EDF">
        <w:t xml:space="preserve"> </w:t>
      </w:r>
      <w:r w:rsidR="0054552F">
        <w:t xml:space="preserve">Act III </w:t>
      </w:r>
      <w:r w:rsidR="00256302">
        <w:t xml:space="preserve">Finale </w:t>
      </w:r>
      <w:r w:rsidR="0054552F">
        <w:t>Trailer</w:t>
      </w:r>
    </w:p>
    <w:p w14:paraId="7CDB812F" w14:textId="77777777" w:rsidR="00AA59BD" w:rsidRDefault="00040E03" w:rsidP="00AA59BD">
      <w:pPr>
        <w:pStyle w:val="Heading1"/>
      </w:pPr>
      <w:r w:rsidRPr="007F6EB5">
        <w:t>Content Warnings</w:t>
      </w:r>
    </w:p>
    <w:p w14:paraId="53E378A3" w14:textId="77777777" w:rsidR="00DD318D" w:rsidRPr="00DD318D" w:rsidRDefault="00DD318D" w:rsidP="00DD318D">
      <w:pPr>
        <w:pStyle w:val="ListParagraph"/>
        <w:numPr>
          <w:ilvl w:val="0"/>
          <w:numId w:val="8"/>
        </w:numPr>
        <w:rPr>
          <w:iCs/>
        </w:rPr>
      </w:pPr>
      <w:r>
        <w:t>Cults</w:t>
      </w:r>
    </w:p>
    <w:p w14:paraId="6543CDE5" w14:textId="77777777" w:rsidR="00606EE0" w:rsidRDefault="00DD318D" w:rsidP="00DE1EB4">
      <w:pPr>
        <w:pStyle w:val="ListParagraph"/>
        <w:numPr>
          <w:ilvl w:val="0"/>
          <w:numId w:val="8"/>
        </w:numPr>
      </w:pPr>
      <w:r w:rsidRPr="0036675E">
        <w:t xml:space="preserve">Mentions </w:t>
      </w:r>
      <w:proofErr w:type="gramStart"/>
      <w:r w:rsidRPr="0036675E">
        <w:t>of:</w:t>
      </w:r>
      <w:proofErr w:type="gramEnd"/>
      <w:r w:rsidRPr="0036675E">
        <w:t xml:space="preserve"> </w:t>
      </w:r>
      <w:r>
        <w:t>apocalypse, scopophobia</w:t>
      </w:r>
    </w:p>
    <w:p w14:paraId="2E88256C" w14:textId="77777777" w:rsidR="00606EE0" w:rsidRDefault="00606EE0" w:rsidP="00DD318D"/>
    <w:p w14:paraId="08597B8F" w14:textId="74C8EACC" w:rsidR="00DD318D" w:rsidRPr="00801413" w:rsidRDefault="00DD318D" w:rsidP="00606EE0">
      <w:pPr>
        <w:pStyle w:val="Music"/>
      </w:pPr>
      <w:r w:rsidRPr="00801413">
        <w:t>[</w:t>
      </w:r>
      <w:r w:rsidR="00606EE0">
        <w:t>Tape clicks on</w:t>
      </w:r>
      <w:r w:rsidRPr="00801413">
        <w:t>]</w:t>
      </w:r>
    </w:p>
    <w:p w14:paraId="028DB805" w14:textId="77F884E4" w:rsidR="00606EE0" w:rsidRDefault="00B949E8" w:rsidP="00B949E8">
      <w:pPr>
        <w:pStyle w:val="Music"/>
      </w:pPr>
      <w:bookmarkStart w:id="0" w:name="_Hlk51847954"/>
      <w:bookmarkStart w:id="1" w:name="_Hlk55464778"/>
      <w:r w:rsidRPr="00801413">
        <w:t>[</w:t>
      </w:r>
      <w:r w:rsidR="000C0A71">
        <w:t>V</w:t>
      </w:r>
      <w:r w:rsidRPr="00801413">
        <w:t>oices echo</w:t>
      </w:r>
      <w:r w:rsidR="000F786C">
        <w:t xml:space="preserve"> in an underground chamber</w:t>
      </w:r>
      <w:r w:rsidRPr="00801413">
        <w:t>]</w:t>
      </w:r>
    </w:p>
    <w:p w14:paraId="4C6DC05E" w14:textId="46E2B6DB" w:rsidR="00DD318D" w:rsidRPr="00801413" w:rsidRDefault="00DD318D" w:rsidP="00094294">
      <w:pPr>
        <w:pStyle w:val="Character"/>
      </w:pPr>
      <w:r w:rsidRPr="00801413">
        <w:t>ARUN</w:t>
      </w:r>
    </w:p>
    <w:p w14:paraId="56220554" w14:textId="77777777" w:rsidR="00606EE0" w:rsidRDefault="00DD318D" w:rsidP="00DD318D">
      <w:r w:rsidRPr="00801413">
        <w:t>“—turned from the bridegroom's door.</w:t>
      </w:r>
    </w:p>
    <w:p w14:paraId="52AA70E5" w14:textId="11D93DBC" w:rsidR="00DD318D" w:rsidRPr="00801413" w:rsidRDefault="00DD318D" w:rsidP="00DD318D">
      <w:r w:rsidRPr="00801413">
        <w:t>He went like one that hath been stunned,</w:t>
      </w:r>
    </w:p>
    <w:p w14:paraId="6FB9D868" w14:textId="77777777" w:rsidR="00DD318D" w:rsidRPr="00801413" w:rsidRDefault="00DD318D" w:rsidP="00DD318D">
      <w:r w:rsidRPr="00801413">
        <w:t>And is of sense forlorn:</w:t>
      </w:r>
    </w:p>
    <w:p w14:paraId="47AFF81B" w14:textId="77777777" w:rsidR="00DD318D" w:rsidRPr="00801413" w:rsidRDefault="00DD318D" w:rsidP="00DD318D">
      <w:r w:rsidRPr="00801413">
        <w:t>A sadder and a wiser man,</w:t>
      </w:r>
    </w:p>
    <w:p w14:paraId="338D0FAA" w14:textId="590F4D74" w:rsidR="00606EE0" w:rsidRDefault="00DD318D" w:rsidP="00DD318D">
      <w:r w:rsidRPr="00801413">
        <w:t>He rose the morrow morn.”</w:t>
      </w:r>
    </w:p>
    <w:p w14:paraId="3B1B3A86" w14:textId="4176542C" w:rsidR="00621D1F" w:rsidRDefault="00621D1F" w:rsidP="00621D1F">
      <w:pPr>
        <w:pStyle w:val="Music"/>
      </w:pPr>
      <w:r>
        <w:t>[Book closing]</w:t>
      </w:r>
    </w:p>
    <w:p w14:paraId="76753AB0" w14:textId="2CEABAC7" w:rsidR="000814DA" w:rsidRDefault="000814DA" w:rsidP="000814DA">
      <w:pPr>
        <w:pStyle w:val="CharacterSounds"/>
      </w:pPr>
      <w:r>
        <w:t>(E</w:t>
      </w:r>
      <w:r w:rsidRPr="00801413">
        <w:t>xhale of completio</w:t>
      </w:r>
      <w:r>
        <w:t>n)</w:t>
      </w:r>
      <w:r w:rsidR="00DD318D" w:rsidRPr="00801413">
        <w:t xml:space="preserve"> </w:t>
      </w:r>
    </w:p>
    <w:p w14:paraId="73085D5C" w14:textId="3071839F" w:rsidR="00606EE0" w:rsidRDefault="000814DA" w:rsidP="000814DA">
      <w:pPr>
        <w:pStyle w:val="Music"/>
      </w:pPr>
      <w:r>
        <w:t>[P</w:t>
      </w:r>
      <w:r w:rsidRPr="00801413">
        <w:t>olite clapping</w:t>
      </w:r>
      <w:r w:rsidR="00DD318D" w:rsidRPr="00801413">
        <w:t>]</w:t>
      </w:r>
    </w:p>
    <w:p w14:paraId="74E27DFD" w14:textId="459EAAB9" w:rsidR="00DD318D" w:rsidRPr="00801413" w:rsidRDefault="00DD318D" w:rsidP="00506432">
      <w:pPr>
        <w:pStyle w:val="Character"/>
      </w:pPr>
      <w:r w:rsidRPr="00801413">
        <w:t>LAVERNE</w:t>
      </w:r>
    </w:p>
    <w:p w14:paraId="4EA5193C" w14:textId="77777777" w:rsidR="00606EE0" w:rsidRDefault="00DD318D" w:rsidP="00DD318D">
      <w:r w:rsidRPr="00801413">
        <w:t>Thank you, Arun. That was lovely.</w:t>
      </w:r>
    </w:p>
    <w:p w14:paraId="714B7F9B" w14:textId="22F290AE" w:rsidR="00DD318D" w:rsidRPr="00801413" w:rsidRDefault="00DD318D" w:rsidP="00506432">
      <w:pPr>
        <w:pStyle w:val="Character"/>
      </w:pPr>
      <w:r w:rsidRPr="00801413">
        <w:t>CELIA</w:t>
      </w:r>
    </w:p>
    <w:p w14:paraId="79DD5D57" w14:textId="77777777" w:rsidR="00606EE0" w:rsidRDefault="00DD318D" w:rsidP="00DD318D">
      <w:r w:rsidRPr="00801413">
        <w:t>Hmmm.</w:t>
      </w:r>
    </w:p>
    <w:p w14:paraId="550CF3D2" w14:textId="2EC5EB37" w:rsidR="00DD318D" w:rsidRPr="00801413" w:rsidRDefault="00DD318D" w:rsidP="00506432">
      <w:pPr>
        <w:pStyle w:val="Character"/>
      </w:pPr>
      <w:r w:rsidRPr="00801413">
        <w:lastRenderedPageBreak/>
        <w:t>ARUN</w:t>
      </w:r>
    </w:p>
    <w:p w14:paraId="50993F15" w14:textId="77777777" w:rsidR="00606EE0" w:rsidRDefault="00DD318D" w:rsidP="00DD318D">
      <w:r w:rsidRPr="00801413">
        <w:t>E-Everything alright, Celia? Not a fan of Coleridge?</w:t>
      </w:r>
    </w:p>
    <w:p w14:paraId="67F40C6F" w14:textId="3C52D3EF" w:rsidR="00DD318D" w:rsidRPr="00801413" w:rsidRDefault="00DD318D" w:rsidP="00506432">
      <w:pPr>
        <w:pStyle w:val="Character"/>
      </w:pPr>
      <w:r w:rsidRPr="00801413">
        <w:t>UNNAMED</w:t>
      </w:r>
    </w:p>
    <w:p w14:paraId="3B1F9877" w14:textId="77777777" w:rsidR="00606EE0" w:rsidRDefault="00DD318D" w:rsidP="00DD318D">
      <w:r w:rsidRPr="00801413">
        <w:t>We have heard it a few times now.</w:t>
      </w:r>
    </w:p>
    <w:p w14:paraId="6EC2F087" w14:textId="2215D881" w:rsidR="00DD318D" w:rsidRPr="00801413" w:rsidRDefault="00DD318D" w:rsidP="00506432">
      <w:pPr>
        <w:pStyle w:val="Character"/>
      </w:pPr>
      <w:r w:rsidRPr="00801413">
        <w:t>ARUN</w:t>
      </w:r>
    </w:p>
    <w:p w14:paraId="2BCABCFA" w14:textId="77777777" w:rsidR="00606EE0" w:rsidRDefault="00DD318D" w:rsidP="00DD318D">
      <w:r w:rsidRPr="00801413">
        <w:t>Yeah… well… the library is a touch limited down here.</w:t>
      </w:r>
    </w:p>
    <w:p w14:paraId="7FDFC283" w14:textId="4628F1A2" w:rsidR="00DD318D" w:rsidRPr="00801413" w:rsidRDefault="00DD318D" w:rsidP="00506432">
      <w:pPr>
        <w:pStyle w:val="Character"/>
      </w:pPr>
      <w:r w:rsidRPr="00801413">
        <w:t>LAVERNE</w:t>
      </w:r>
    </w:p>
    <w:p w14:paraId="465DFB8B" w14:textId="618E6343" w:rsidR="00606EE0" w:rsidRDefault="00506432" w:rsidP="00DD318D">
      <w:r w:rsidRPr="00506432">
        <w:rPr>
          <w:b/>
          <w:bCs/>
        </w:rPr>
        <w:t>(</w:t>
      </w:r>
      <w:r w:rsidR="00DD318D" w:rsidRPr="00506432">
        <w:rPr>
          <w:b/>
          <w:bCs/>
        </w:rPr>
        <w:t>Playfully</w:t>
      </w:r>
      <w:r w:rsidRPr="00506432">
        <w:rPr>
          <w:b/>
          <w:bCs/>
        </w:rPr>
        <w:t>)</w:t>
      </w:r>
      <w:r w:rsidR="00DD318D" w:rsidRPr="00801413">
        <w:t xml:space="preserve"> You want to ask them to bring back something to read from up top? Like that ‘magazine’?</w:t>
      </w:r>
    </w:p>
    <w:p w14:paraId="5B79F27A" w14:textId="7B2CF411" w:rsidR="00606EE0" w:rsidRDefault="00546138" w:rsidP="00546138">
      <w:pPr>
        <w:pStyle w:val="CharacterSounds"/>
      </w:pPr>
      <w:r>
        <w:t>(D</w:t>
      </w:r>
      <w:r w:rsidRPr="00801413">
        <w:t>iscomfited noises as they remember the ‘magazine’</w:t>
      </w:r>
      <w:r>
        <w:t>)</w:t>
      </w:r>
    </w:p>
    <w:p w14:paraId="4C6EAE9E" w14:textId="1E87D16D" w:rsidR="00DD318D" w:rsidRPr="00801413" w:rsidRDefault="00DD318D" w:rsidP="000C154E">
      <w:pPr>
        <w:pStyle w:val="Character"/>
      </w:pPr>
      <w:r w:rsidRPr="00801413">
        <w:t>CELIA</w:t>
      </w:r>
    </w:p>
    <w:p w14:paraId="7D3BEE09" w14:textId="67036467" w:rsidR="00606EE0" w:rsidRDefault="000C154E" w:rsidP="00DD318D">
      <w:r w:rsidRPr="000C154E">
        <w:rPr>
          <w:b/>
          <w:bCs/>
        </w:rPr>
        <w:t>(</w:t>
      </w:r>
      <w:r w:rsidR="00DD318D" w:rsidRPr="000C154E">
        <w:rPr>
          <w:b/>
          <w:bCs/>
        </w:rPr>
        <w:t>Anxious</w:t>
      </w:r>
      <w:r w:rsidRPr="000C154E">
        <w:rPr>
          <w:b/>
          <w:bCs/>
        </w:rPr>
        <w:t>)</w:t>
      </w:r>
      <w:r w:rsidR="00DD318D" w:rsidRPr="00801413">
        <w:t xml:space="preserve"> No, it’s fine. I like the poem. I’m just… worried.</w:t>
      </w:r>
    </w:p>
    <w:p w14:paraId="4BEBB40E" w14:textId="70580EC7" w:rsidR="00DD318D" w:rsidRPr="00801413" w:rsidRDefault="00DD318D" w:rsidP="00C32EF2">
      <w:pPr>
        <w:pStyle w:val="Character"/>
      </w:pPr>
      <w:r w:rsidRPr="00801413">
        <w:t>UNNAMED</w:t>
      </w:r>
    </w:p>
    <w:p w14:paraId="36A25772" w14:textId="77777777" w:rsidR="00606EE0" w:rsidRDefault="00DD318D" w:rsidP="00DD318D">
      <w:r w:rsidRPr="00801413">
        <w:t>They haven’t been gone long.</w:t>
      </w:r>
    </w:p>
    <w:p w14:paraId="298EF933" w14:textId="7F27D84F" w:rsidR="00DD318D" w:rsidRPr="00801413" w:rsidRDefault="00DD318D" w:rsidP="00C32EF2">
      <w:pPr>
        <w:pStyle w:val="Character"/>
      </w:pPr>
      <w:r w:rsidRPr="00801413">
        <w:t>ARUN</w:t>
      </w:r>
    </w:p>
    <w:p w14:paraId="0C3C12A8" w14:textId="2BA2934A" w:rsidR="00606EE0" w:rsidRDefault="00DD318D" w:rsidP="00DD318D">
      <w:r w:rsidRPr="00801413">
        <w:t xml:space="preserve">You know </w:t>
      </w:r>
      <w:r w:rsidR="00E262DB">
        <w:t>they walk the</w:t>
      </w:r>
      <w:r w:rsidRPr="00801413">
        <w:t xml:space="preserve"> path. No harm can come to them.</w:t>
      </w:r>
    </w:p>
    <w:p w14:paraId="58A57AF4" w14:textId="0D0176ED" w:rsidR="00DD318D" w:rsidRPr="00801413" w:rsidRDefault="00DD318D" w:rsidP="00C32EF2">
      <w:pPr>
        <w:pStyle w:val="Character"/>
      </w:pPr>
      <w:r w:rsidRPr="00801413">
        <w:t>CELIA</w:t>
      </w:r>
    </w:p>
    <w:p w14:paraId="77E1E28E" w14:textId="77777777" w:rsidR="00606EE0" w:rsidRDefault="00DD318D" w:rsidP="00DD318D">
      <w:r w:rsidRPr="00801413">
        <w:t>I know, I just... I…</w:t>
      </w:r>
    </w:p>
    <w:p w14:paraId="297A2527" w14:textId="77A45F1D" w:rsidR="00DD318D" w:rsidRPr="00801413" w:rsidRDefault="00DD318D" w:rsidP="00C32EF2">
      <w:pPr>
        <w:pStyle w:val="Character"/>
      </w:pPr>
      <w:r w:rsidRPr="00801413">
        <w:t>LAVERNE</w:t>
      </w:r>
    </w:p>
    <w:p w14:paraId="0B750123" w14:textId="77777777" w:rsidR="00606EE0" w:rsidRDefault="00DD318D" w:rsidP="00DD318D">
      <w:r w:rsidRPr="00801413">
        <w:t>What is it?</w:t>
      </w:r>
    </w:p>
    <w:p w14:paraId="6A6045D3" w14:textId="2FBD47B7" w:rsidR="00DD318D" w:rsidRPr="00801413" w:rsidRDefault="00DD318D" w:rsidP="00D87300">
      <w:pPr>
        <w:pStyle w:val="Character"/>
      </w:pPr>
      <w:r w:rsidRPr="00801413">
        <w:lastRenderedPageBreak/>
        <w:t>CELIA</w:t>
      </w:r>
    </w:p>
    <w:p w14:paraId="3D4D57E0" w14:textId="25F07B34" w:rsidR="00606EE0" w:rsidRDefault="00DD318D" w:rsidP="00DD318D">
      <w:r w:rsidRPr="00801413">
        <w:t>I keep hearing things. Something’s going on up there</w:t>
      </w:r>
      <w:r w:rsidR="00E262DB">
        <w:t>, a</w:t>
      </w:r>
      <w:r w:rsidRPr="00801413">
        <w:t>nd I don’t like it.</w:t>
      </w:r>
    </w:p>
    <w:p w14:paraId="1AA98DB9" w14:textId="22B96466" w:rsidR="00DD318D" w:rsidRPr="00801413" w:rsidRDefault="00DD318D" w:rsidP="00D87300">
      <w:pPr>
        <w:pStyle w:val="Character"/>
      </w:pPr>
      <w:r w:rsidRPr="00801413">
        <w:t>UNNAMED</w:t>
      </w:r>
    </w:p>
    <w:p w14:paraId="0069B8F2" w14:textId="77777777" w:rsidR="00606EE0" w:rsidRDefault="00DD318D" w:rsidP="00DD318D">
      <w:r w:rsidRPr="00801413">
        <w:t>I’ve heard it too. The city’s excited about something.</w:t>
      </w:r>
    </w:p>
    <w:p w14:paraId="40604BD7" w14:textId="5B30F667" w:rsidR="00DD318D" w:rsidRPr="00801413" w:rsidRDefault="00DD318D" w:rsidP="00D87300">
      <w:pPr>
        <w:pStyle w:val="Character"/>
      </w:pPr>
      <w:r w:rsidRPr="00801413">
        <w:t>LAVERNE</w:t>
      </w:r>
    </w:p>
    <w:p w14:paraId="666C37E4" w14:textId="77777777" w:rsidR="00606EE0" w:rsidRDefault="00DD318D" w:rsidP="00DD318D">
      <w:r w:rsidRPr="00801413">
        <w:t>Not just up there…</w:t>
      </w:r>
    </w:p>
    <w:p w14:paraId="5547A317" w14:textId="72E8C220" w:rsidR="00DD318D" w:rsidRPr="00801413" w:rsidRDefault="00DD318D" w:rsidP="00D87300">
      <w:pPr>
        <w:pStyle w:val="Character"/>
      </w:pPr>
      <w:r w:rsidRPr="00801413">
        <w:t>ARUN</w:t>
      </w:r>
    </w:p>
    <w:p w14:paraId="5092BBB4" w14:textId="77777777" w:rsidR="00606EE0" w:rsidRDefault="00DD318D" w:rsidP="00DD318D">
      <w:r w:rsidRPr="00801413">
        <w:t>Laverne?</w:t>
      </w:r>
    </w:p>
    <w:p w14:paraId="7163EB1B" w14:textId="60A90E34" w:rsidR="00DD318D" w:rsidRPr="00801413" w:rsidRDefault="00DD318D" w:rsidP="00D87300">
      <w:pPr>
        <w:pStyle w:val="Character"/>
      </w:pPr>
      <w:r w:rsidRPr="00801413">
        <w:t>LAVERNE</w:t>
      </w:r>
    </w:p>
    <w:p w14:paraId="7EFD9946" w14:textId="77777777" w:rsidR="00606EE0" w:rsidRDefault="00DD318D" w:rsidP="00DD318D">
      <w:r w:rsidRPr="00801413">
        <w:t xml:space="preserve">I, uh, I got a bit too close to the stairs yesterday. </w:t>
      </w:r>
    </w:p>
    <w:p w14:paraId="044AEE3E" w14:textId="268BCA04" w:rsidR="00606EE0" w:rsidRDefault="007A06E3" w:rsidP="007A06E3">
      <w:pPr>
        <w:pStyle w:val="CharacterSounds"/>
      </w:pPr>
      <w:r>
        <w:t>(A</w:t>
      </w:r>
      <w:r w:rsidRPr="00801413">
        <w:t>nxious noises</w:t>
      </w:r>
      <w:r>
        <w:t>)</w:t>
      </w:r>
    </w:p>
    <w:p w14:paraId="428AC29D" w14:textId="61EE0BE3" w:rsidR="00DD318D" w:rsidRPr="00801413" w:rsidRDefault="00DD318D" w:rsidP="00D87300">
      <w:pPr>
        <w:pStyle w:val="Character"/>
      </w:pPr>
      <w:r w:rsidRPr="00801413">
        <w:t>UNNAMED</w:t>
      </w:r>
    </w:p>
    <w:p w14:paraId="775A6067" w14:textId="1F38BC01" w:rsidR="00606EE0" w:rsidRDefault="00E962EF" w:rsidP="00DD318D">
      <w:r w:rsidRPr="00E962EF">
        <w:rPr>
          <w:b/>
          <w:bCs/>
        </w:rPr>
        <w:t>(</w:t>
      </w:r>
      <w:r w:rsidR="00DD318D" w:rsidRPr="00E962EF">
        <w:rPr>
          <w:b/>
          <w:bCs/>
        </w:rPr>
        <w:t>Sharply</w:t>
      </w:r>
      <w:r w:rsidRPr="00E962EF">
        <w:rPr>
          <w:b/>
          <w:bCs/>
        </w:rPr>
        <w:t>)</w:t>
      </w:r>
      <w:r w:rsidR="00DD318D" w:rsidRPr="00801413">
        <w:t xml:space="preserve"> Seriously? Did they see you?</w:t>
      </w:r>
    </w:p>
    <w:p w14:paraId="527FD01D" w14:textId="49A26DC8" w:rsidR="00DD318D" w:rsidRPr="00801413" w:rsidRDefault="00DD318D" w:rsidP="00D87300">
      <w:pPr>
        <w:pStyle w:val="Character"/>
      </w:pPr>
      <w:r w:rsidRPr="00801413">
        <w:t>LAVERNE</w:t>
      </w:r>
    </w:p>
    <w:p w14:paraId="3B3B7EEC" w14:textId="77777777" w:rsidR="00606EE0" w:rsidRDefault="00DD318D" w:rsidP="00DD318D">
      <w:r w:rsidRPr="00801413">
        <w:t>No. But… there were more watchers.</w:t>
      </w:r>
    </w:p>
    <w:p w14:paraId="57EE7416" w14:textId="61314BF2" w:rsidR="00DD318D" w:rsidRPr="00801413" w:rsidRDefault="00DD318D" w:rsidP="00D87300">
      <w:pPr>
        <w:pStyle w:val="Character"/>
      </w:pPr>
      <w:r w:rsidRPr="00801413">
        <w:t>CELIA</w:t>
      </w:r>
    </w:p>
    <w:p w14:paraId="11567B8E" w14:textId="2027B7F7" w:rsidR="00606EE0" w:rsidRDefault="00DD318D" w:rsidP="00DD318D">
      <w:r w:rsidRPr="00801413">
        <w:t>What do you mean ‘more’? There’s two</w:t>
      </w:r>
      <w:r w:rsidR="00E262DB">
        <w:t xml:space="preserve"> </w:t>
      </w:r>
      <w:r w:rsidR="00E262DB" w:rsidRPr="00E262DB">
        <w:t>—</w:t>
      </w:r>
      <w:r w:rsidR="00E262DB">
        <w:t xml:space="preserve"> o</w:t>
      </w:r>
      <w:r w:rsidRPr="00801413">
        <w:t>ne each side.</w:t>
      </w:r>
    </w:p>
    <w:p w14:paraId="22492A35" w14:textId="7480EECF" w:rsidR="00DD318D" w:rsidRPr="00801413" w:rsidRDefault="00DD318D" w:rsidP="00D87300">
      <w:pPr>
        <w:pStyle w:val="Character"/>
      </w:pPr>
      <w:r w:rsidRPr="00801413">
        <w:t>LAVERNE</w:t>
      </w:r>
    </w:p>
    <w:p w14:paraId="3D3F2F66" w14:textId="799A97E5" w:rsidR="00606EE0" w:rsidRDefault="00DD318D" w:rsidP="00DD318D">
      <w:r w:rsidRPr="00801413">
        <w:t>Not anymore. I didn’t get a good look, but… there must have been four or five</w:t>
      </w:r>
      <w:r w:rsidR="004469DF">
        <w:t>?</w:t>
      </w:r>
    </w:p>
    <w:p w14:paraId="2C1DCE29" w14:textId="3DCEAFE8" w:rsidR="00DD318D" w:rsidRPr="00801413" w:rsidRDefault="00DD318D" w:rsidP="00D87300">
      <w:pPr>
        <w:pStyle w:val="Character"/>
      </w:pPr>
      <w:r w:rsidRPr="00801413">
        <w:lastRenderedPageBreak/>
        <w:t>UNNAMED</w:t>
      </w:r>
    </w:p>
    <w:p w14:paraId="6C837DBA" w14:textId="77777777" w:rsidR="00606EE0" w:rsidRDefault="00DD318D" w:rsidP="00DD318D">
      <w:r w:rsidRPr="00801413">
        <w:t>You think something’s happening?</w:t>
      </w:r>
    </w:p>
    <w:p w14:paraId="499E61A7" w14:textId="3C0A26E9" w:rsidR="00DD318D" w:rsidRPr="00801413" w:rsidRDefault="00DD318D" w:rsidP="00D87300">
      <w:pPr>
        <w:pStyle w:val="Character"/>
      </w:pPr>
      <w:r w:rsidRPr="00801413">
        <w:t>CELIA</w:t>
      </w:r>
    </w:p>
    <w:p w14:paraId="109B8899" w14:textId="77777777" w:rsidR="00606EE0" w:rsidRDefault="00DD318D" w:rsidP="00DD318D">
      <w:r w:rsidRPr="00801413">
        <w:t>I don’t like it!</w:t>
      </w:r>
    </w:p>
    <w:p w14:paraId="197F62C4" w14:textId="0B7B348C" w:rsidR="00DD318D" w:rsidRPr="00801413" w:rsidRDefault="00DD318D" w:rsidP="00D87300">
      <w:pPr>
        <w:pStyle w:val="Character"/>
      </w:pPr>
      <w:r w:rsidRPr="00801413">
        <w:t>ARUN</w:t>
      </w:r>
    </w:p>
    <w:p w14:paraId="176C2A9D" w14:textId="77777777" w:rsidR="00606EE0" w:rsidRDefault="00DD318D" w:rsidP="00DD318D">
      <w:r w:rsidRPr="00801413">
        <w:t>Have faith! The prophets shall protect us.</w:t>
      </w:r>
    </w:p>
    <w:p w14:paraId="239F2686" w14:textId="39D40FBA" w:rsidR="00DD318D" w:rsidRPr="00801413" w:rsidRDefault="00DD318D" w:rsidP="00D87300">
      <w:pPr>
        <w:pStyle w:val="Character"/>
      </w:pPr>
      <w:r w:rsidRPr="00801413">
        <w:t>UNNAMED</w:t>
      </w:r>
    </w:p>
    <w:p w14:paraId="6F4A02F0" w14:textId="77777777" w:rsidR="00606EE0" w:rsidRDefault="00DD318D" w:rsidP="00DD318D">
      <w:r w:rsidRPr="00801413">
        <w:t>Like they protected Song and Christopher?</w:t>
      </w:r>
    </w:p>
    <w:p w14:paraId="31E5241B" w14:textId="2BAB8CEC" w:rsidR="00DD318D" w:rsidRPr="00801413" w:rsidRDefault="00DD318D" w:rsidP="00D87300">
      <w:pPr>
        <w:pStyle w:val="Character"/>
      </w:pPr>
      <w:r w:rsidRPr="00801413">
        <w:t>ARUN</w:t>
      </w:r>
    </w:p>
    <w:p w14:paraId="400E9E91" w14:textId="77777777" w:rsidR="00606EE0" w:rsidRDefault="00DD318D" w:rsidP="00DD318D">
      <w:r w:rsidRPr="00801413">
        <w:t>That was our fault!</w:t>
      </w:r>
    </w:p>
    <w:p w14:paraId="284D8719" w14:textId="77777777" w:rsidR="000477BC" w:rsidRDefault="00DD318D" w:rsidP="000477BC">
      <w:pPr>
        <w:pStyle w:val="Character"/>
      </w:pPr>
      <w:r w:rsidRPr="000477BC">
        <w:t>UNNAMED</w:t>
      </w:r>
    </w:p>
    <w:p w14:paraId="0E13AACC" w14:textId="279F60B3" w:rsidR="00606EE0" w:rsidRDefault="00DD318D" w:rsidP="000477BC">
      <w:r w:rsidRPr="00801413">
        <w:t>Uh-</w:t>
      </w:r>
      <w:r w:rsidRPr="000477BC">
        <w:t>huh</w:t>
      </w:r>
      <w:r w:rsidRPr="00801413">
        <w:t>!</w:t>
      </w:r>
    </w:p>
    <w:p w14:paraId="7F724576" w14:textId="0BE5E876" w:rsidR="00DD318D" w:rsidRPr="00801413" w:rsidRDefault="00DD318D" w:rsidP="00D87300">
      <w:pPr>
        <w:pStyle w:val="Character"/>
      </w:pPr>
      <w:r w:rsidRPr="00801413">
        <w:t>ARUN</w:t>
      </w:r>
    </w:p>
    <w:p w14:paraId="4D56BF50" w14:textId="77777777" w:rsidR="00606EE0" w:rsidRDefault="00DD318D" w:rsidP="00DD318D">
      <w:r w:rsidRPr="00801413">
        <w:t>We became arrogant, attracted attention. They’re the Chosen, they’re not all-powerful.</w:t>
      </w:r>
    </w:p>
    <w:p w14:paraId="3DA4AECF" w14:textId="238C02DE" w:rsidR="00DD318D" w:rsidRPr="00801413" w:rsidRDefault="00DD318D" w:rsidP="00D87300">
      <w:pPr>
        <w:pStyle w:val="Character"/>
      </w:pPr>
      <w:r w:rsidRPr="00801413">
        <w:t>CELIA</w:t>
      </w:r>
    </w:p>
    <w:p w14:paraId="66B0D4C1" w14:textId="77777777" w:rsidR="00606EE0" w:rsidRDefault="00DD318D" w:rsidP="00DD318D">
      <w:r w:rsidRPr="00801413">
        <w:t>Whatever. I still don’t like it, okay? I’m worried! Something’s… coming. Something big. And I doubt it’s friendly.</w:t>
      </w:r>
    </w:p>
    <w:p w14:paraId="59E7F861" w14:textId="13F6308A" w:rsidR="00DD318D" w:rsidRPr="00801413" w:rsidRDefault="00DD318D" w:rsidP="00D87300">
      <w:pPr>
        <w:pStyle w:val="Character"/>
      </w:pPr>
      <w:r w:rsidRPr="00801413">
        <w:t>LAVERNE</w:t>
      </w:r>
    </w:p>
    <w:p w14:paraId="085AABC5" w14:textId="16030816" w:rsidR="00606EE0" w:rsidRDefault="00DD318D" w:rsidP="00DD318D">
      <w:r w:rsidRPr="00801413">
        <w:t xml:space="preserve">Look at it this way. The </w:t>
      </w:r>
      <w:proofErr w:type="gramStart"/>
      <w:r w:rsidR="00BE4D2E">
        <w:t>w</w:t>
      </w:r>
      <w:r w:rsidRPr="00801413">
        <w:t>orld’s</w:t>
      </w:r>
      <w:proofErr w:type="gramEnd"/>
      <w:r w:rsidRPr="00801413">
        <w:t xml:space="preserve"> already ended… how much worse can it be?</w:t>
      </w:r>
    </w:p>
    <w:p w14:paraId="52E8888E" w14:textId="3E97522F" w:rsidR="00606EE0" w:rsidRDefault="00DD318D" w:rsidP="00D87300">
      <w:pPr>
        <w:pStyle w:val="Music"/>
      </w:pPr>
      <w:r w:rsidRPr="00801413">
        <w:lastRenderedPageBreak/>
        <w:t>[</w:t>
      </w:r>
      <w:r w:rsidR="00D87300">
        <w:t xml:space="preserve">Tape </w:t>
      </w:r>
      <w:proofErr w:type="gramStart"/>
      <w:r w:rsidR="00D87300">
        <w:t>click</w:t>
      </w:r>
      <w:proofErr w:type="gramEnd"/>
      <w:r w:rsidR="00D87300">
        <w:t xml:space="preserve"> off</w:t>
      </w:r>
      <w:r w:rsidRPr="00801413">
        <w:t>]</w:t>
      </w:r>
    </w:p>
    <w:p w14:paraId="4EE3B483" w14:textId="37D936AB" w:rsidR="00AC2853" w:rsidRDefault="00AC2853" w:rsidP="00AC2853">
      <w:pPr>
        <w:pStyle w:val="Music"/>
      </w:pPr>
      <w:r>
        <w:t xml:space="preserve">[The Magnus Archives Theme – </w:t>
      </w:r>
      <w:r w:rsidR="007C4F89">
        <w:t xml:space="preserve">Alternative </w:t>
      </w:r>
      <w:r>
        <w:t>Outro]</w:t>
      </w:r>
    </w:p>
    <w:p w14:paraId="5F9824F2" w14:textId="43B938B2" w:rsidR="00035359" w:rsidRDefault="009E1A35" w:rsidP="00AC2853">
      <w:pPr>
        <w:pStyle w:val="Character"/>
        <w:rPr>
          <w:lang w:eastAsia="en-US"/>
        </w:rPr>
      </w:pPr>
      <w:r>
        <w:rPr>
          <w:lang w:eastAsia="en-US"/>
        </w:rPr>
        <w:t xml:space="preserve">ALEXANDER J </w:t>
      </w:r>
      <w:r w:rsidR="00B52EB5">
        <w:rPr>
          <w:lang w:eastAsia="en-US"/>
        </w:rPr>
        <w:t>NEWALL</w:t>
      </w:r>
    </w:p>
    <w:p w14:paraId="5B0A9F5F" w14:textId="2D60177E" w:rsidR="007C4F89" w:rsidRPr="00011AE1" w:rsidRDefault="00DD318D" w:rsidP="00161613">
      <w:r w:rsidRPr="0036675E">
        <w:t>Th</w:t>
      </w:r>
      <w:r w:rsidR="009E1A35">
        <w:t>is epi</w:t>
      </w:r>
      <w:r w:rsidR="008F167F">
        <w:t>so</w:t>
      </w:r>
      <w:r w:rsidR="009E1A35">
        <w:t>de</w:t>
      </w:r>
      <w:r w:rsidR="008F167F">
        <w:t xml:space="preserve"> is</w:t>
      </w:r>
      <w:r w:rsidR="009E1A35">
        <w:t xml:space="preserve"> </w:t>
      </w:r>
      <w:r w:rsidRPr="0036675E">
        <w:t xml:space="preserve">distributed by Rusty Quill and licensed under a Creative Commons Attribution Non-Commercial </w:t>
      </w:r>
      <w:proofErr w:type="spellStart"/>
      <w:r w:rsidRPr="0036675E">
        <w:t>Share</w:t>
      </w:r>
      <w:r w:rsidR="007C4F89">
        <w:t>A</w:t>
      </w:r>
      <w:r w:rsidRPr="0036675E">
        <w:t>like</w:t>
      </w:r>
      <w:proofErr w:type="spellEnd"/>
      <w:r w:rsidRPr="0036675E">
        <w:t xml:space="preserve"> 4.0 International licence.</w:t>
      </w:r>
      <w:bookmarkEnd w:id="0"/>
      <w:bookmarkEnd w:id="1"/>
      <w:r w:rsidR="007C4F89">
        <w:t xml:space="preserve"> For more information visit rustyquill.com, tweet us at </w:t>
      </w:r>
      <w:proofErr w:type="spellStart"/>
      <w:r w:rsidR="007C4F89">
        <w:t>TheRustyQuill</w:t>
      </w:r>
      <w:proofErr w:type="spellEnd"/>
      <w:r w:rsidR="007C4F89">
        <w:t xml:space="preserve">, visit us on Facebook, or email us at </w:t>
      </w:r>
      <w:r w:rsidR="007C4F89" w:rsidRPr="007C4F89">
        <w:t>mail@rustyquill.com</w:t>
      </w:r>
      <w:r w:rsidR="007C4F89">
        <w:t xml:space="preserve">. Thanks for listening. </w:t>
      </w:r>
    </w:p>
    <w:sectPr w:rsidR="007C4F89" w:rsidRPr="00011AE1" w:rsidSect="00CE23BE">
      <w:headerReference w:type="default" r:id="rId10"/>
      <w:footerReference w:type="default" r:id="rId11"/>
      <w:pgSz w:w="11906" w:h="16838"/>
      <w:pgMar w:top="16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8B9D8" w14:textId="77777777" w:rsidR="00E906EC" w:rsidRDefault="00E906EC">
      <w:pPr>
        <w:spacing w:line="240" w:lineRule="auto"/>
      </w:pPr>
      <w:r>
        <w:separator/>
      </w:r>
    </w:p>
  </w:endnote>
  <w:endnote w:type="continuationSeparator" w:id="0">
    <w:p w14:paraId="76B02246" w14:textId="77777777" w:rsidR="00E906EC" w:rsidRDefault="00E906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951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BBADE2" w14:textId="22C18D53" w:rsidR="0097194E" w:rsidRDefault="0022536A" w:rsidP="00B932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85E4F" w14:textId="77777777" w:rsidR="00E906EC" w:rsidRDefault="00E906EC">
      <w:pPr>
        <w:spacing w:line="240" w:lineRule="auto"/>
      </w:pPr>
      <w:r>
        <w:separator/>
      </w:r>
    </w:p>
  </w:footnote>
  <w:footnote w:type="continuationSeparator" w:id="0">
    <w:p w14:paraId="2E5BA993" w14:textId="77777777" w:rsidR="00E906EC" w:rsidRDefault="00E906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BF5C8" w14:textId="476636E1" w:rsidR="0097194E" w:rsidRDefault="002A7E33" w:rsidP="00C66237">
    <w:pPr>
      <w:pStyle w:val="Header"/>
    </w:pPr>
    <w:r>
      <w:t>The Magnus Archives</w:t>
    </w:r>
    <w:r w:rsidR="0022536A">
      <w:t xml:space="preserve"> –</w:t>
    </w:r>
    <w:r w:rsidR="009A6413">
      <w:t xml:space="preserve"> </w:t>
    </w:r>
    <w:r>
      <w:t>MAG 1</w:t>
    </w:r>
    <w:r w:rsidR="0054552F">
      <w:t>89.5</w:t>
    </w:r>
    <w:r>
      <w:t xml:space="preserve"> –</w:t>
    </w:r>
    <w:r w:rsidR="00256302">
      <w:t xml:space="preserve"> </w:t>
    </w:r>
    <w:r w:rsidR="0054552F">
      <w:t xml:space="preserve">Act III </w:t>
    </w:r>
    <w:r w:rsidR="00256302">
      <w:t xml:space="preserve">Finale </w:t>
    </w:r>
    <w:r w:rsidR="0054552F">
      <w:t>Trailer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A07"/>
    <w:multiLevelType w:val="hybridMultilevel"/>
    <w:tmpl w:val="817620C0"/>
    <w:lvl w:ilvl="0" w:tplc="89506A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3721C"/>
    <w:multiLevelType w:val="hybridMultilevel"/>
    <w:tmpl w:val="D292BE3A"/>
    <w:lvl w:ilvl="0" w:tplc="EFB0E0BA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82F1D"/>
    <w:multiLevelType w:val="hybridMultilevel"/>
    <w:tmpl w:val="29AA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6B8A"/>
    <w:multiLevelType w:val="hybridMultilevel"/>
    <w:tmpl w:val="DB306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4343F"/>
    <w:multiLevelType w:val="hybridMultilevel"/>
    <w:tmpl w:val="2F8C7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72BE3"/>
    <w:multiLevelType w:val="hybridMultilevel"/>
    <w:tmpl w:val="AD04E5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6623FB"/>
    <w:multiLevelType w:val="hybridMultilevel"/>
    <w:tmpl w:val="3C8C3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93BCD"/>
    <w:multiLevelType w:val="hybridMultilevel"/>
    <w:tmpl w:val="B0D44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AA"/>
    <w:rsid w:val="0000074E"/>
    <w:rsid w:val="000027B4"/>
    <w:rsid w:val="000031B4"/>
    <w:rsid w:val="00003B11"/>
    <w:rsid w:val="00003FE4"/>
    <w:rsid w:val="00004641"/>
    <w:rsid w:val="00005254"/>
    <w:rsid w:val="00005345"/>
    <w:rsid w:val="000055F1"/>
    <w:rsid w:val="00005916"/>
    <w:rsid w:val="00005EBE"/>
    <w:rsid w:val="00006313"/>
    <w:rsid w:val="000108D1"/>
    <w:rsid w:val="00010D52"/>
    <w:rsid w:val="000116F2"/>
    <w:rsid w:val="000118A2"/>
    <w:rsid w:val="00011AE1"/>
    <w:rsid w:val="000121A8"/>
    <w:rsid w:val="000132EE"/>
    <w:rsid w:val="00014E43"/>
    <w:rsid w:val="00017142"/>
    <w:rsid w:val="0001799B"/>
    <w:rsid w:val="00020001"/>
    <w:rsid w:val="00020A0D"/>
    <w:rsid w:val="000232F2"/>
    <w:rsid w:val="0002367F"/>
    <w:rsid w:val="00023932"/>
    <w:rsid w:val="00025413"/>
    <w:rsid w:val="00026022"/>
    <w:rsid w:val="0003000D"/>
    <w:rsid w:val="00031495"/>
    <w:rsid w:val="00031DD0"/>
    <w:rsid w:val="000322E9"/>
    <w:rsid w:val="000325C9"/>
    <w:rsid w:val="000329C4"/>
    <w:rsid w:val="00032C78"/>
    <w:rsid w:val="00032F6A"/>
    <w:rsid w:val="000337C0"/>
    <w:rsid w:val="00033C51"/>
    <w:rsid w:val="0003453E"/>
    <w:rsid w:val="00035359"/>
    <w:rsid w:val="00037C14"/>
    <w:rsid w:val="00040D11"/>
    <w:rsid w:val="00040E03"/>
    <w:rsid w:val="00041228"/>
    <w:rsid w:val="00041BBD"/>
    <w:rsid w:val="00042007"/>
    <w:rsid w:val="000436A0"/>
    <w:rsid w:val="00043A41"/>
    <w:rsid w:val="00043DBF"/>
    <w:rsid w:val="0004641A"/>
    <w:rsid w:val="000468E7"/>
    <w:rsid w:val="0004699A"/>
    <w:rsid w:val="00046B90"/>
    <w:rsid w:val="000471AD"/>
    <w:rsid w:val="000477BC"/>
    <w:rsid w:val="00050FDF"/>
    <w:rsid w:val="000525B1"/>
    <w:rsid w:val="0005398D"/>
    <w:rsid w:val="00053C7A"/>
    <w:rsid w:val="00053F38"/>
    <w:rsid w:val="00055D57"/>
    <w:rsid w:val="00056708"/>
    <w:rsid w:val="00056B30"/>
    <w:rsid w:val="0005727C"/>
    <w:rsid w:val="000579E1"/>
    <w:rsid w:val="00057EF2"/>
    <w:rsid w:val="00061827"/>
    <w:rsid w:val="00062684"/>
    <w:rsid w:val="00062843"/>
    <w:rsid w:val="000634E7"/>
    <w:rsid w:val="00063E26"/>
    <w:rsid w:val="000668E4"/>
    <w:rsid w:val="00066964"/>
    <w:rsid w:val="00066B2D"/>
    <w:rsid w:val="00070712"/>
    <w:rsid w:val="000727A2"/>
    <w:rsid w:val="00073826"/>
    <w:rsid w:val="000740D5"/>
    <w:rsid w:val="00074743"/>
    <w:rsid w:val="00075009"/>
    <w:rsid w:val="000754CE"/>
    <w:rsid w:val="00075CD1"/>
    <w:rsid w:val="00076EDC"/>
    <w:rsid w:val="00077294"/>
    <w:rsid w:val="000777BF"/>
    <w:rsid w:val="00080AA7"/>
    <w:rsid w:val="00081358"/>
    <w:rsid w:val="000814DA"/>
    <w:rsid w:val="0008241C"/>
    <w:rsid w:val="00083504"/>
    <w:rsid w:val="00083938"/>
    <w:rsid w:val="00084363"/>
    <w:rsid w:val="00084ED9"/>
    <w:rsid w:val="00084EE3"/>
    <w:rsid w:val="0008530D"/>
    <w:rsid w:val="000859E3"/>
    <w:rsid w:val="00085AC7"/>
    <w:rsid w:val="00087AAE"/>
    <w:rsid w:val="00090BD0"/>
    <w:rsid w:val="00090BF4"/>
    <w:rsid w:val="00092D4B"/>
    <w:rsid w:val="00092DAE"/>
    <w:rsid w:val="000931F7"/>
    <w:rsid w:val="00094294"/>
    <w:rsid w:val="0009471E"/>
    <w:rsid w:val="00095538"/>
    <w:rsid w:val="00095C7D"/>
    <w:rsid w:val="000965DD"/>
    <w:rsid w:val="0009671C"/>
    <w:rsid w:val="00096FAD"/>
    <w:rsid w:val="000971D8"/>
    <w:rsid w:val="000A1159"/>
    <w:rsid w:val="000A1BED"/>
    <w:rsid w:val="000A2822"/>
    <w:rsid w:val="000A6F6A"/>
    <w:rsid w:val="000B0EE1"/>
    <w:rsid w:val="000B1378"/>
    <w:rsid w:val="000B214E"/>
    <w:rsid w:val="000B5142"/>
    <w:rsid w:val="000B6C37"/>
    <w:rsid w:val="000B7019"/>
    <w:rsid w:val="000B7047"/>
    <w:rsid w:val="000B7056"/>
    <w:rsid w:val="000B7095"/>
    <w:rsid w:val="000B7A91"/>
    <w:rsid w:val="000C0549"/>
    <w:rsid w:val="000C063E"/>
    <w:rsid w:val="000C0721"/>
    <w:rsid w:val="000C0A71"/>
    <w:rsid w:val="000C104D"/>
    <w:rsid w:val="000C154E"/>
    <w:rsid w:val="000C20C1"/>
    <w:rsid w:val="000C3F4E"/>
    <w:rsid w:val="000C4FBA"/>
    <w:rsid w:val="000C5DBF"/>
    <w:rsid w:val="000C76E5"/>
    <w:rsid w:val="000C796A"/>
    <w:rsid w:val="000D11C0"/>
    <w:rsid w:val="000D150D"/>
    <w:rsid w:val="000D4ED0"/>
    <w:rsid w:val="000D535F"/>
    <w:rsid w:val="000D699A"/>
    <w:rsid w:val="000D73CA"/>
    <w:rsid w:val="000D772B"/>
    <w:rsid w:val="000D7E94"/>
    <w:rsid w:val="000E0692"/>
    <w:rsid w:val="000E0A11"/>
    <w:rsid w:val="000E18BF"/>
    <w:rsid w:val="000E2636"/>
    <w:rsid w:val="000E2C24"/>
    <w:rsid w:val="000E5035"/>
    <w:rsid w:val="000E5B4B"/>
    <w:rsid w:val="000E7C9B"/>
    <w:rsid w:val="000E7DEF"/>
    <w:rsid w:val="000E7E40"/>
    <w:rsid w:val="000F180F"/>
    <w:rsid w:val="000F1B67"/>
    <w:rsid w:val="000F264B"/>
    <w:rsid w:val="000F3233"/>
    <w:rsid w:val="000F3D87"/>
    <w:rsid w:val="000F45CA"/>
    <w:rsid w:val="000F47E3"/>
    <w:rsid w:val="000F786C"/>
    <w:rsid w:val="000F7E31"/>
    <w:rsid w:val="000F7F80"/>
    <w:rsid w:val="00100452"/>
    <w:rsid w:val="00100B94"/>
    <w:rsid w:val="00100D37"/>
    <w:rsid w:val="00101432"/>
    <w:rsid w:val="00101EC1"/>
    <w:rsid w:val="001022E7"/>
    <w:rsid w:val="00102302"/>
    <w:rsid w:val="0010281D"/>
    <w:rsid w:val="00102BF1"/>
    <w:rsid w:val="00103893"/>
    <w:rsid w:val="00103BA7"/>
    <w:rsid w:val="00104093"/>
    <w:rsid w:val="001048D5"/>
    <w:rsid w:val="00105F56"/>
    <w:rsid w:val="001065E7"/>
    <w:rsid w:val="001068A7"/>
    <w:rsid w:val="00106CF8"/>
    <w:rsid w:val="001079A9"/>
    <w:rsid w:val="00112948"/>
    <w:rsid w:val="00113891"/>
    <w:rsid w:val="00114000"/>
    <w:rsid w:val="00114EB9"/>
    <w:rsid w:val="001157E4"/>
    <w:rsid w:val="00116122"/>
    <w:rsid w:val="00116DD2"/>
    <w:rsid w:val="00116F9D"/>
    <w:rsid w:val="00117D66"/>
    <w:rsid w:val="0012027E"/>
    <w:rsid w:val="001208C6"/>
    <w:rsid w:val="00121D7A"/>
    <w:rsid w:val="00121F09"/>
    <w:rsid w:val="0012471B"/>
    <w:rsid w:val="0012561C"/>
    <w:rsid w:val="00125E24"/>
    <w:rsid w:val="0012608A"/>
    <w:rsid w:val="00127574"/>
    <w:rsid w:val="0013058C"/>
    <w:rsid w:val="001307BB"/>
    <w:rsid w:val="001308A9"/>
    <w:rsid w:val="001316C5"/>
    <w:rsid w:val="00131EAB"/>
    <w:rsid w:val="0013306B"/>
    <w:rsid w:val="001339AB"/>
    <w:rsid w:val="00135A4D"/>
    <w:rsid w:val="001366DD"/>
    <w:rsid w:val="00136AA2"/>
    <w:rsid w:val="00137FCA"/>
    <w:rsid w:val="00140529"/>
    <w:rsid w:val="001405FE"/>
    <w:rsid w:val="00140D6D"/>
    <w:rsid w:val="001415EA"/>
    <w:rsid w:val="001439FC"/>
    <w:rsid w:val="00144EA8"/>
    <w:rsid w:val="00146014"/>
    <w:rsid w:val="00146618"/>
    <w:rsid w:val="00150F41"/>
    <w:rsid w:val="00151AEA"/>
    <w:rsid w:val="00151D87"/>
    <w:rsid w:val="001526B0"/>
    <w:rsid w:val="001533ED"/>
    <w:rsid w:val="00153B31"/>
    <w:rsid w:val="00153E07"/>
    <w:rsid w:val="001544A3"/>
    <w:rsid w:val="00154ECE"/>
    <w:rsid w:val="0015502E"/>
    <w:rsid w:val="001557D9"/>
    <w:rsid w:val="001567E4"/>
    <w:rsid w:val="001574A5"/>
    <w:rsid w:val="00160FC5"/>
    <w:rsid w:val="00161613"/>
    <w:rsid w:val="001620AF"/>
    <w:rsid w:val="0016430D"/>
    <w:rsid w:val="0016522E"/>
    <w:rsid w:val="00166EC0"/>
    <w:rsid w:val="00167460"/>
    <w:rsid w:val="00170E95"/>
    <w:rsid w:val="001718E4"/>
    <w:rsid w:val="00172442"/>
    <w:rsid w:val="0017258B"/>
    <w:rsid w:val="0017280C"/>
    <w:rsid w:val="00172DCE"/>
    <w:rsid w:val="00173572"/>
    <w:rsid w:val="001735DB"/>
    <w:rsid w:val="00173935"/>
    <w:rsid w:val="00174942"/>
    <w:rsid w:val="0017496B"/>
    <w:rsid w:val="00174D9A"/>
    <w:rsid w:val="001820FD"/>
    <w:rsid w:val="001830A3"/>
    <w:rsid w:val="00183D20"/>
    <w:rsid w:val="001864CD"/>
    <w:rsid w:val="0018759C"/>
    <w:rsid w:val="0019031E"/>
    <w:rsid w:val="00190674"/>
    <w:rsid w:val="00190CCE"/>
    <w:rsid w:val="00192589"/>
    <w:rsid w:val="0019358A"/>
    <w:rsid w:val="00195290"/>
    <w:rsid w:val="0019685C"/>
    <w:rsid w:val="00196ACB"/>
    <w:rsid w:val="00196D8C"/>
    <w:rsid w:val="001976BC"/>
    <w:rsid w:val="001977FF"/>
    <w:rsid w:val="0019791D"/>
    <w:rsid w:val="001979A7"/>
    <w:rsid w:val="001A10C3"/>
    <w:rsid w:val="001A10F0"/>
    <w:rsid w:val="001A11E5"/>
    <w:rsid w:val="001A1700"/>
    <w:rsid w:val="001A21F8"/>
    <w:rsid w:val="001A38AE"/>
    <w:rsid w:val="001A6207"/>
    <w:rsid w:val="001A6EBF"/>
    <w:rsid w:val="001A7081"/>
    <w:rsid w:val="001B0D2F"/>
    <w:rsid w:val="001B2C82"/>
    <w:rsid w:val="001B36EE"/>
    <w:rsid w:val="001B4927"/>
    <w:rsid w:val="001B4CED"/>
    <w:rsid w:val="001B5ADB"/>
    <w:rsid w:val="001B5E4A"/>
    <w:rsid w:val="001B647B"/>
    <w:rsid w:val="001B7333"/>
    <w:rsid w:val="001B7D9B"/>
    <w:rsid w:val="001B7DA9"/>
    <w:rsid w:val="001B7E59"/>
    <w:rsid w:val="001C067E"/>
    <w:rsid w:val="001C12CD"/>
    <w:rsid w:val="001C1B16"/>
    <w:rsid w:val="001C30E8"/>
    <w:rsid w:val="001C3D9A"/>
    <w:rsid w:val="001C566D"/>
    <w:rsid w:val="001C7A0F"/>
    <w:rsid w:val="001D0CD6"/>
    <w:rsid w:val="001D1480"/>
    <w:rsid w:val="001D26F6"/>
    <w:rsid w:val="001D2AB0"/>
    <w:rsid w:val="001D57E2"/>
    <w:rsid w:val="001D5F4F"/>
    <w:rsid w:val="001D626A"/>
    <w:rsid w:val="001E00A6"/>
    <w:rsid w:val="001E10DA"/>
    <w:rsid w:val="001E10F4"/>
    <w:rsid w:val="001E1A0F"/>
    <w:rsid w:val="001E3026"/>
    <w:rsid w:val="001E3772"/>
    <w:rsid w:val="001E3D6B"/>
    <w:rsid w:val="001E531F"/>
    <w:rsid w:val="001E5C44"/>
    <w:rsid w:val="001E60B5"/>
    <w:rsid w:val="001E636D"/>
    <w:rsid w:val="001E708F"/>
    <w:rsid w:val="001E7B0A"/>
    <w:rsid w:val="001F001D"/>
    <w:rsid w:val="001F022C"/>
    <w:rsid w:val="001F02C2"/>
    <w:rsid w:val="001F1B9C"/>
    <w:rsid w:val="001F2895"/>
    <w:rsid w:val="001F2E5C"/>
    <w:rsid w:val="001F2F6C"/>
    <w:rsid w:val="001F3568"/>
    <w:rsid w:val="001F3DCE"/>
    <w:rsid w:val="001F6672"/>
    <w:rsid w:val="001F6CCB"/>
    <w:rsid w:val="00200817"/>
    <w:rsid w:val="00200B42"/>
    <w:rsid w:val="00202474"/>
    <w:rsid w:val="0020471F"/>
    <w:rsid w:val="00205433"/>
    <w:rsid w:val="00205911"/>
    <w:rsid w:val="0020677A"/>
    <w:rsid w:val="00207F15"/>
    <w:rsid w:val="00211310"/>
    <w:rsid w:val="002126E7"/>
    <w:rsid w:val="00213A93"/>
    <w:rsid w:val="00213DB4"/>
    <w:rsid w:val="00214D0C"/>
    <w:rsid w:val="00216109"/>
    <w:rsid w:val="002166FC"/>
    <w:rsid w:val="002173F6"/>
    <w:rsid w:val="002179FF"/>
    <w:rsid w:val="00217A74"/>
    <w:rsid w:val="00220D0E"/>
    <w:rsid w:val="00222B47"/>
    <w:rsid w:val="002234C3"/>
    <w:rsid w:val="00223AF0"/>
    <w:rsid w:val="00224DB7"/>
    <w:rsid w:val="00225114"/>
    <w:rsid w:val="0022536A"/>
    <w:rsid w:val="002259E5"/>
    <w:rsid w:val="00226EC6"/>
    <w:rsid w:val="00227397"/>
    <w:rsid w:val="002300FA"/>
    <w:rsid w:val="0023017C"/>
    <w:rsid w:val="0023018E"/>
    <w:rsid w:val="00230591"/>
    <w:rsid w:val="00231315"/>
    <w:rsid w:val="00231E70"/>
    <w:rsid w:val="00231F0C"/>
    <w:rsid w:val="00232315"/>
    <w:rsid w:val="0023237C"/>
    <w:rsid w:val="00232C71"/>
    <w:rsid w:val="002330C7"/>
    <w:rsid w:val="00233D78"/>
    <w:rsid w:val="00233DFC"/>
    <w:rsid w:val="00235064"/>
    <w:rsid w:val="002368B1"/>
    <w:rsid w:val="00240DD2"/>
    <w:rsid w:val="002411D0"/>
    <w:rsid w:val="002412B0"/>
    <w:rsid w:val="002414A6"/>
    <w:rsid w:val="0024151E"/>
    <w:rsid w:val="002418C1"/>
    <w:rsid w:val="002423D2"/>
    <w:rsid w:val="00242444"/>
    <w:rsid w:val="00243118"/>
    <w:rsid w:val="00243383"/>
    <w:rsid w:val="00244BF3"/>
    <w:rsid w:val="002460F4"/>
    <w:rsid w:val="00246EAD"/>
    <w:rsid w:val="0024747F"/>
    <w:rsid w:val="0025006D"/>
    <w:rsid w:val="002521ED"/>
    <w:rsid w:val="00252881"/>
    <w:rsid w:val="0025352D"/>
    <w:rsid w:val="0025366F"/>
    <w:rsid w:val="00254938"/>
    <w:rsid w:val="0025511A"/>
    <w:rsid w:val="002555C9"/>
    <w:rsid w:val="00256302"/>
    <w:rsid w:val="00256E46"/>
    <w:rsid w:val="00257D0B"/>
    <w:rsid w:val="002608DE"/>
    <w:rsid w:val="00260CF8"/>
    <w:rsid w:val="00261928"/>
    <w:rsid w:val="00263DAC"/>
    <w:rsid w:val="00264AD9"/>
    <w:rsid w:val="00265951"/>
    <w:rsid w:val="002666A3"/>
    <w:rsid w:val="00267084"/>
    <w:rsid w:val="00270FDF"/>
    <w:rsid w:val="0027134D"/>
    <w:rsid w:val="00271DE7"/>
    <w:rsid w:val="00272088"/>
    <w:rsid w:val="00272685"/>
    <w:rsid w:val="00272950"/>
    <w:rsid w:val="00273B42"/>
    <w:rsid w:val="00273CE2"/>
    <w:rsid w:val="002765E3"/>
    <w:rsid w:val="002766EC"/>
    <w:rsid w:val="0027677B"/>
    <w:rsid w:val="00277417"/>
    <w:rsid w:val="002775E4"/>
    <w:rsid w:val="00277BB7"/>
    <w:rsid w:val="00277DC4"/>
    <w:rsid w:val="0028245D"/>
    <w:rsid w:val="002824A3"/>
    <w:rsid w:val="002827E4"/>
    <w:rsid w:val="002831A7"/>
    <w:rsid w:val="00284B32"/>
    <w:rsid w:val="00290E8C"/>
    <w:rsid w:val="002911AC"/>
    <w:rsid w:val="002913EF"/>
    <w:rsid w:val="00291581"/>
    <w:rsid w:val="00292337"/>
    <w:rsid w:val="00295ABA"/>
    <w:rsid w:val="00296E14"/>
    <w:rsid w:val="002970A1"/>
    <w:rsid w:val="00297262"/>
    <w:rsid w:val="002A23EA"/>
    <w:rsid w:val="002A315A"/>
    <w:rsid w:val="002A59DE"/>
    <w:rsid w:val="002A5BBD"/>
    <w:rsid w:val="002A6103"/>
    <w:rsid w:val="002A6D66"/>
    <w:rsid w:val="002A78FB"/>
    <w:rsid w:val="002A7E33"/>
    <w:rsid w:val="002B019B"/>
    <w:rsid w:val="002B05E0"/>
    <w:rsid w:val="002B0A8A"/>
    <w:rsid w:val="002B2357"/>
    <w:rsid w:val="002B2EDA"/>
    <w:rsid w:val="002B3ED7"/>
    <w:rsid w:val="002B4627"/>
    <w:rsid w:val="002B664D"/>
    <w:rsid w:val="002B6961"/>
    <w:rsid w:val="002B7B1C"/>
    <w:rsid w:val="002C1D21"/>
    <w:rsid w:val="002C210D"/>
    <w:rsid w:val="002C24A7"/>
    <w:rsid w:val="002C2941"/>
    <w:rsid w:val="002C2B7C"/>
    <w:rsid w:val="002C2E98"/>
    <w:rsid w:val="002C3EA4"/>
    <w:rsid w:val="002C5271"/>
    <w:rsid w:val="002C5A3B"/>
    <w:rsid w:val="002C6261"/>
    <w:rsid w:val="002D0E3E"/>
    <w:rsid w:val="002D18B6"/>
    <w:rsid w:val="002D1B5C"/>
    <w:rsid w:val="002D2423"/>
    <w:rsid w:val="002D3E19"/>
    <w:rsid w:val="002D4188"/>
    <w:rsid w:val="002D57AC"/>
    <w:rsid w:val="002D59CC"/>
    <w:rsid w:val="002D5BF4"/>
    <w:rsid w:val="002D5E30"/>
    <w:rsid w:val="002D64BB"/>
    <w:rsid w:val="002D6B63"/>
    <w:rsid w:val="002D6F9A"/>
    <w:rsid w:val="002D7479"/>
    <w:rsid w:val="002D7BAF"/>
    <w:rsid w:val="002E028B"/>
    <w:rsid w:val="002E0528"/>
    <w:rsid w:val="002E0A08"/>
    <w:rsid w:val="002E346C"/>
    <w:rsid w:val="002E41A9"/>
    <w:rsid w:val="002E49A6"/>
    <w:rsid w:val="002E63E9"/>
    <w:rsid w:val="002E6B49"/>
    <w:rsid w:val="002E6BAA"/>
    <w:rsid w:val="002E7D42"/>
    <w:rsid w:val="002F0AE5"/>
    <w:rsid w:val="002F1E1A"/>
    <w:rsid w:val="002F487F"/>
    <w:rsid w:val="002F61E8"/>
    <w:rsid w:val="002F75EA"/>
    <w:rsid w:val="002F7602"/>
    <w:rsid w:val="002F7D8A"/>
    <w:rsid w:val="003000F4"/>
    <w:rsid w:val="00300F3B"/>
    <w:rsid w:val="00301346"/>
    <w:rsid w:val="0030142C"/>
    <w:rsid w:val="003015ED"/>
    <w:rsid w:val="00301CB3"/>
    <w:rsid w:val="00302458"/>
    <w:rsid w:val="00302CE4"/>
    <w:rsid w:val="003035A5"/>
    <w:rsid w:val="003040E5"/>
    <w:rsid w:val="00304F45"/>
    <w:rsid w:val="003054CC"/>
    <w:rsid w:val="0030783D"/>
    <w:rsid w:val="00311E64"/>
    <w:rsid w:val="003131B5"/>
    <w:rsid w:val="00313230"/>
    <w:rsid w:val="00313EFF"/>
    <w:rsid w:val="00315463"/>
    <w:rsid w:val="00315767"/>
    <w:rsid w:val="00316096"/>
    <w:rsid w:val="00317EED"/>
    <w:rsid w:val="00322A5F"/>
    <w:rsid w:val="00324073"/>
    <w:rsid w:val="00324C6D"/>
    <w:rsid w:val="00325145"/>
    <w:rsid w:val="003275BA"/>
    <w:rsid w:val="00327BB5"/>
    <w:rsid w:val="0033022A"/>
    <w:rsid w:val="0033084C"/>
    <w:rsid w:val="00332311"/>
    <w:rsid w:val="003352BC"/>
    <w:rsid w:val="00335404"/>
    <w:rsid w:val="00337384"/>
    <w:rsid w:val="00337CEE"/>
    <w:rsid w:val="003405EB"/>
    <w:rsid w:val="00340AEC"/>
    <w:rsid w:val="0034135B"/>
    <w:rsid w:val="003431EC"/>
    <w:rsid w:val="0034506C"/>
    <w:rsid w:val="003458F9"/>
    <w:rsid w:val="003475BD"/>
    <w:rsid w:val="003502C9"/>
    <w:rsid w:val="003515EA"/>
    <w:rsid w:val="003531FB"/>
    <w:rsid w:val="00354425"/>
    <w:rsid w:val="00356DBF"/>
    <w:rsid w:val="003573E0"/>
    <w:rsid w:val="003601AC"/>
    <w:rsid w:val="0036061C"/>
    <w:rsid w:val="00361720"/>
    <w:rsid w:val="00361A34"/>
    <w:rsid w:val="003623F1"/>
    <w:rsid w:val="0036240C"/>
    <w:rsid w:val="00363443"/>
    <w:rsid w:val="00363A92"/>
    <w:rsid w:val="00363B66"/>
    <w:rsid w:val="00363EBE"/>
    <w:rsid w:val="00364180"/>
    <w:rsid w:val="003654E3"/>
    <w:rsid w:val="0036635C"/>
    <w:rsid w:val="00367798"/>
    <w:rsid w:val="0036797F"/>
    <w:rsid w:val="00367AA4"/>
    <w:rsid w:val="00370981"/>
    <w:rsid w:val="00370AF5"/>
    <w:rsid w:val="00370D6F"/>
    <w:rsid w:val="00371417"/>
    <w:rsid w:val="00371A38"/>
    <w:rsid w:val="00372792"/>
    <w:rsid w:val="00373E4D"/>
    <w:rsid w:val="00373FBE"/>
    <w:rsid w:val="0037421A"/>
    <w:rsid w:val="00375AF6"/>
    <w:rsid w:val="00375DFD"/>
    <w:rsid w:val="003760A9"/>
    <w:rsid w:val="003763BD"/>
    <w:rsid w:val="003771B3"/>
    <w:rsid w:val="00377720"/>
    <w:rsid w:val="00377A5D"/>
    <w:rsid w:val="00377FF2"/>
    <w:rsid w:val="00380011"/>
    <w:rsid w:val="00380689"/>
    <w:rsid w:val="00380EE5"/>
    <w:rsid w:val="00381212"/>
    <w:rsid w:val="0038127C"/>
    <w:rsid w:val="00381AB0"/>
    <w:rsid w:val="003825D7"/>
    <w:rsid w:val="00382830"/>
    <w:rsid w:val="00384248"/>
    <w:rsid w:val="0038474E"/>
    <w:rsid w:val="00384F83"/>
    <w:rsid w:val="00386F9F"/>
    <w:rsid w:val="00387440"/>
    <w:rsid w:val="00391FE6"/>
    <w:rsid w:val="00392612"/>
    <w:rsid w:val="00392C8B"/>
    <w:rsid w:val="00395DEC"/>
    <w:rsid w:val="00395F61"/>
    <w:rsid w:val="003966FC"/>
    <w:rsid w:val="00397519"/>
    <w:rsid w:val="003A0A88"/>
    <w:rsid w:val="003A1BA0"/>
    <w:rsid w:val="003A2D7E"/>
    <w:rsid w:val="003A3271"/>
    <w:rsid w:val="003A3994"/>
    <w:rsid w:val="003A3D72"/>
    <w:rsid w:val="003A3D85"/>
    <w:rsid w:val="003A584B"/>
    <w:rsid w:val="003A5E78"/>
    <w:rsid w:val="003A6773"/>
    <w:rsid w:val="003A7BA7"/>
    <w:rsid w:val="003B06F2"/>
    <w:rsid w:val="003B2007"/>
    <w:rsid w:val="003B233C"/>
    <w:rsid w:val="003B275A"/>
    <w:rsid w:val="003B5B07"/>
    <w:rsid w:val="003B7534"/>
    <w:rsid w:val="003B7577"/>
    <w:rsid w:val="003C0B5E"/>
    <w:rsid w:val="003C3B7C"/>
    <w:rsid w:val="003C3F66"/>
    <w:rsid w:val="003C4F31"/>
    <w:rsid w:val="003C52DA"/>
    <w:rsid w:val="003C5813"/>
    <w:rsid w:val="003C6A18"/>
    <w:rsid w:val="003D1E36"/>
    <w:rsid w:val="003D20AC"/>
    <w:rsid w:val="003D27B5"/>
    <w:rsid w:val="003D2980"/>
    <w:rsid w:val="003D2F6E"/>
    <w:rsid w:val="003D6148"/>
    <w:rsid w:val="003E2456"/>
    <w:rsid w:val="003E3BE8"/>
    <w:rsid w:val="003E41AC"/>
    <w:rsid w:val="003E623A"/>
    <w:rsid w:val="003E66E8"/>
    <w:rsid w:val="003E73E1"/>
    <w:rsid w:val="003E77AE"/>
    <w:rsid w:val="003F1182"/>
    <w:rsid w:val="003F11B0"/>
    <w:rsid w:val="003F1380"/>
    <w:rsid w:val="003F1512"/>
    <w:rsid w:val="003F2DB5"/>
    <w:rsid w:val="003F2F7E"/>
    <w:rsid w:val="003F366B"/>
    <w:rsid w:val="003F3AFB"/>
    <w:rsid w:val="003F5B50"/>
    <w:rsid w:val="0040193F"/>
    <w:rsid w:val="00401BF8"/>
    <w:rsid w:val="00401D64"/>
    <w:rsid w:val="00401D98"/>
    <w:rsid w:val="00401DA8"/>
    <w:rsid w:val="00402006"/>
    <w:rsid w:val="00402410"/>
    <w:rsid w:val="0040253A"/>
    <w:rsid w:val="00404BED"/>
    <w:rsid w:val="004056B0"/>
    <w:rsid w:val="00406CE7"/>
    <w:rsid w:val="00406E05"/>
    <w:rsid w:val="00407E83"/>
    <w:rsid w:val="004101AE"/>
    <w:rsid w:val="0041029D"/>
    <w:rsid w:val="00410D06"/>
    <w:rsid w:val="0041231A"/>
    <w:rsid w:val="004128AA"/>
    <w:rsid w:val="00413C6C"/>
    <w:rsid w:val="004149DD"/>
    <w:rsid w:val="004158CC"/>
    <w:rsid w:val="004169E0"/>
    <w:rsid w:val="0041744B"/>
    <w:rsid w:val="004222DE"/>
    <w:rsid w:val="00422474"/>
    <w:rsid w:val="00422A0C"/>
    <w:rsid w:val="00422FF7"/>
    <w:rsid w:val="004245D2"/>
    <w:rsid w:val="00424908"/>
    <w:rsid w:val="00425F83"/>
    <w:rsid w:val="00430330"/>
    <w:rsid w:val="00431E98"/>
    <w:rsid w:val="00431F0F"/>
    <w:rsid w:val="00432389"/>
    <w:rsid w:val="004324CF"/>
    <w:rsid w:val="00432869"/>
    <w:rsid w:val="00432DB7"/>
    <w:rsid w:val="00433C0B"/>
    <w:rsid w:val="004351C6"/>
    <w:rsid w:val="004358A5"/>
    <w:rsid w:val="0044233B"/>
    <w:rsid w:val="00442E8C"/>
    <w:rsid w:val="00442ED1"/>
    <w:rsid w:val="00444734"/>
    <w:rsid w:val="00445002"/>
    <w:rsid w:val="0044542A"/>
    <w:rsid w:val="00445EFB"/>
    <w:rsid w:val="00446030"/>
    <w:rsid w:val="004469DF"/>
    <w:rsid w:val="00446E5C"/>
    <w:rsid w:val="004502FD"/>
    <w:rsid w:val="00450418"/>
    <w:rsid w:val="0045090A"/>
    <w:rsid w:val="00451BA8"/>
    <w:rsid w:val="00451D03"/>
    <w:rsid w:val="00452495"/>
    <w:rsid w:val="00452DD0"/>
    <w:rsid w:val="00452E7C"/>
    <w:rsid w:val="0045380E"/>
    <w:rsid w:val="0045598D"/>
    <w:rsid w:val="00456F5E"/>
    <w:rsid w:val="0045713B"/>
    <w:rsid w:val="004574BE"/>
    <w:rsid w:val="004574D6"/>
    <w:rsid w:val="0046210C"/>
    <w:rsid w:val="00462B3E"/>
    <w:rsid w:val="00463AF9"/>
    <w:rsid w:val="0046450B"/>
    <w:rsid w:val="00464741"/>
    <w:rsid w:val="004648FB"/>
    <w:rsid w:val="00466B58"/>
    <w:rsid w:val="00466EDF"/>
    <w:rsid w:val="00467742"/>
    <w:rsid w:val="00467FA9"/>
    <w:rsid w:val="004704CA"/>
    <w:rsid w:val="00470782"/>
    <w:rsid w:val="004710D6"/>
    <w:rsid w:val="004711D7"/>
    <w:rsid w:val="00471AC3"/>
    <w:rsid w:val="00471C52"/>
    <w:rsid w:val="004728B7"/>
    <w:rsid w:val="00472A71"/>
    <w:rsid w:val="00472CDB"/>
    <w:rsid w:val="00473281"/>
    <w:rsid w:val="004735D4"/>
    <w:rsid w:val="00474299"/>
    <w:rsid w:val="00474C50"/>
    <w:rsid w:val="00474CE3"/>
    <w:rsid w:val="00475490"/>
    <w:rsid w:val="00475904"/>
    <w:rsid w:val="0047653C"/>
    <w:rsid w:val="0047764B"/>
    <w:rsid w:val="004807B7"/>
    <w:rsid w:val="0048180C"/>
    <w:rsid w:val="00482551"/>
    <w:rsid w:val="00484EFC"/>
    <w:rsid w:val="004857A9"/>
    <w:rsid w:val="00485AB4"/>
    <w:rsid w:val="004870DD"/>
    <w:rsid w:val="00493EE6"/>
    <w:rsid w:val="00496266"/>
    <w:rsid w:val="00497742"/>
    <w:rsid w:val="00497FFE"/>
    <w:rsid w:val="004A0723"/>
    <w:rsid w:val="004A0976"/>
    <w:rsid w:val="004A2E23"/>
    <w:rsid w:val="004A332A"/>
    <w:rsid w:val="004A623B"/>
    <w:rsid w:val="004A7EC7"/>
    <w:rsid w:val="004B0AE7"/>
    <w:rsid w:val="004B4924"/>
    <w:rsid w:val="004B5513"/>
    <w:rsid w:val="004B553C"/>
    <w:rsid w:val="004B592B"/>
    <w:rsid w:val="004B60AC"/>
    <w:rsid w:val="004B6758"/>
    <w:rsid w:val="004B7860"/>
    <w:rsid w:val="004C1FC5"/>
    <w:rsid w:val="004C3337"/>
    <w:rsid w:val="004C34AB"/>
    <w:rsid w:val="004C3CBF"/>
    <w:rsid w:val="004C59A4"/>
    <w:rsid w:val="004C5F55"/>
    <w:rsid w:val="004C70FB"/>
    <w:rsid w:val="004D0E06"/>
    <w:rsid w:val="004D15D6"/>
    <w:rsid w:val="004D18CA"/>
    <w:rsid w:val="004D1A22"/>
    <w:rsid w:val="004D1C67"/>
    <w:rsid w:val="004D33C7"/>
    <w:rsid w:val="004D3FA9"/>
    <w:rsid w:val="004D6D9F"/>
    <w:rsid w:val="004E11BA"/>
    <w:rsid w:val="004E12CD"/>
    <w:rsid w:val="004E2681"/>
    <w:rsid w:val="004E2EEB"/>
    <w:rsid w:val="004E2F9E"/>
    <w:rsid w:val="004E4032"/>
    <w:rsid w:val="004E4F49"/>
    <w:rsid w:val="004E53AE"/>
    <w:rsid w:val="004E74CA"/>
    <w:rsid w:val="004F0750"/>
    <w:rsid w:val="004F0AE7"/>
    <w:rsid w:val="004F25F1"/>
    <w:rsid w:val="004F2F9C"/>
    <w:rsid w:val="004F3407"/>
    <w:rsid w:val="004F3732"/>
    <w:rsid w:val="004F510E"/>
    <w:rsid w:val="004F7569"/>
    <w:rsid w:val="00500BE6"/>
    <w:rsid w:val="00500F38"/>
    <w:rsid w:val="005021AE"/>
    <w:rsid w:val="00502B65"/>
    <w:rsid w:val="00503968"/>
    <w:rsid w:val="00504C92"/>
    <w:rsid w:val="0050570E"/>
    <w:rsid w:val="00505CC8"/>
    <w:rsid w:val="00506432"/>
    <w:rsid w:val="00507497"/>
    <w:rsid w:val="00507D01"/>
    <w:rsid w:val="005109D6"/>
    <w:rsid w:val="00510DBD"/>
    <w:rsid w:val="00512088"/>
    <w:rsid w:val="00512292"/>
    <w:rsid w:val="005123D4"/>
    <w:rsid w:val="005131D8"/>
    <w:rsid w:val="0051323E"/>
    <w:rsid w:val="005136AA"/>
    <w:rsid w:val="00513750"/>
    <w:rsid w:val="0051391D"/>
    <w:rsid w:val="0051595E"/>
    <w:rsid w:val="0051609D"/>
    <w:rsid w:val="00516EC7"/>
    <w:rsid w:val="005176BD"/>
    <w:rsid w:val="00520E08"/>
    <w:rsid w:val="005220F6"/>
    <w:rsid w:val="0052358B"/>
    <w:rsid w:val="00524E69"/>
    <w:rsid w:val="00526ABF"/>
    <w:rsid w:val="00526CAB"/>
    <w:rsid w:val="00527E05"/>
    <w:rsid w:val="005308AE"/>
    <w:rsid w:val="0053275F"/>
    <w:rsid w:val="00532ABB"/>
    <w:rsid w:val="0053399B"/>
    <w:rsid w:val="00534B77"/>
    <w:rsid w:val="00535C5D"/>
    <w:rsid w:val="0053622C"/>
    <w:rsid w:val="0053721C"/>
    <w:rsid w:val="005409CD"/>
    <w:rsid w:val="0054239F"/>
    <w:rsid w:val="00542DDB"/>
    <w:rsid w:val="005434B7"/>
    <w:rsid w:val="005435DA"/>
    <w:rsid w:val="005448D3"/>
    <w:rsid w:val="00544CF6"/>
    <w:rsid w:val="0054552F"/>
    <w:rsid w:val="00546090"/>
    <w:rsid w:val="00546138"/>
    <w:rsid w:val="005462DD"/>
    <w:rsid w:val="005465AE"/>
    <w:rsid w:val="005502A7"/>
    <w:rsid w:val="00551A72"/>
    <w:rsid w:val="00551C74"/>
    <w:rsid w:val="005522D1"/>
    <w:rsid w:val="00552962"/>
    <w:rsid w:val="00552DC9"/>
    <w:rsid w:val="00553655"/>
    <w:rsid w:val="00553E7D"/>
    <w:rsid w:val="00554222"/>
    <w:rsid w:val="005542AF"/>
    <w:rsid w:val="00556650"/>
    <w:rsid w:val="00556B6D"/>
    <w:rsid w:val="005576DC"/>
    <w:rsid w:val="00557E0B"/>
    <w:rsid w:val="005601E9"/>
    <w:rsid w:val="00562465"/>
    <w:rsid w:val="00563364"/>
    <w:rsid w:val="00564484"/>
    <w:rsid w:val="00564D72"/>
    <w:rsid w:val="0056511F"/>
    <w:rsid w:val="005651B8"/>
    <w:rsid w:val="00565785"/>
    <w:rsid w:val="00565E32"/>
    <w:rsid w:val="00565F36"/>
    <w:rsid w:val="00567A4D"/>
    <w:rsid w:val="0057076B"/>
    <w:rsid w:val="00570AE3"/>
    <w:rsid w:val="00570FC1"/>
    <w:rsid w:val="00571AFF"/>
    <w:rsid w:val="00571C5A"/>
    <w:rsid w:val="0057232E"/>
    <w:rsid w:val="00572635"/>
    <w:rsid w:val="0057287E"/>
    <w:rsid w:val="00573236"/>
    <w:rsid w:val="00573445"/>
    <w:rsid w:val="00573BAB"/>
    <w:rsid w:val="00573D1F"/>
    <w:rsid w:val="00575942"/>
    <w:rsid w:val="005759BD"/>
    <w:rsid w:val="0057716C"/>
    <w:rsid w:val="0057738D"/>
    <w:rsid w:val="00577A89"/>
    <w:rsid w:val="0058167B"/>
    <w:rsid w:val="00581AC8"/>
    <w:rsid w:val="005838EB"/>
    <w:rsid w:val="00584492"/>
    <w:rsid w:val="00584AE4"/>
    <w:rsid w:val="00584C92"/>
    <w:rsid w:val="005856AF"/>
    <w:rsid w:val="00585B61"/>
    <w:rsid w:val="00586673"/>
    <w:rsid w:val="00587B73"/>
    <w:rsid w:val="0059222E"/>
    <w:rsid w:val="00592678"/>
    <w:rsid w:val="00592B3C"/>
    <w:rsid w:val="00594EC5"/>
    <w:rsid w:val="00595AF7"/>
    <w:rsid w:val="00595F2D"/>
    <w:rsid w:val="005961A0"/>
    <w:rsid w:val="005978C2"/>
    <w:rsid w:val="0059794A"/>
    <w:rsid w:val="00597D10"/>
    <w:rsid w:val="005A160C"/>
    <w:rsid w:val="005A2048"/>
    <w:rsid w:val="005A2BE3"/>
    <w:rsid w:val="005A4727"/>
    <w:rsid w:val="005A5477"/>
    <w:rsid w:val="005A5887"/>
    <w:rsid w:val="005A5FB6"/>
    <w:rsid w:val="005A7972"/>
    <w:rsid w:val="005B0C49"/>
    <w:rsid w:val="005B0E4C"/>
    <w:rsid w:val="005B3B69"/>
    <w:rsid w:val="005B3D1B"/>
    <w:rsid w:val="005B4725"/>
    <w:rsid w:val="005B49F0"/>
    <w:rsid w:val="005B4B58"/>
    <w:rsid w:val="005B5CFD"/>
    <w:rsid w:val="005C1105"/>
    <w:rsid w:val="005C2D1D"/>
    <w:rsid w:val="005C2D7E"/>
    <w:rsid w:val="005C3101"/>
    <w:rsid w:val="005C364A"/>
    <w:rsid w:val="005C36CB"/>
    <w:rsid w:val="005C3CE7"/>
    <w:rsid w:val="005C3E03"/>
    <w:rsid w:val="005C438B"/>
    <w:rsid w:val="005C5C77"/>
    <w:rsid w:val="005C7BBE"/>
    <w:rsid w:val="005C7DE1"/>
    <w:rsid w:val="005D0746"/>
    <w:rsid w:val="005D0A47"/>
    <w:rsid w:val="005D0BCF"/>
    <w:rsid w:val="005D1F64"/>
    <w:rsid w:val="005D2421"/>
    <w:rsid w:val="005D2DE1"/>
    <w:rsid w:val="005D3083"/>
    <w:rsid w:val="005D3362"/>
    <w:rsid w:val="005D3EA7"/>
    <w:rsid w:val="005D503B"/>
    <w:rsid w:val="005D6A8C"/>
    <w:rsid w:val="005D6BB7"/>
    <w:rsid w:val="005D7343"/>
    <w:rsid w:val="005E0093"/>
    <w:rsid w:val="005E0BE5"/>
    <w:rsid w:val="005E2003"/>
    <w:rsid w:val="005E28C7"/>
    <w:rsid w:val="005E2D25"/>
    <w:rsid w:val="005E3319"/>
    <w:rsid w:val="005E43C9"/>
    <w:rsid w:val="005E70EC"/>
    <w:rsid w:val="005F05F5"/>
    <w:rsid w:val="005F0B57"/>
    <w:rsid w:val="005F283D"/>
    <w:rsid w:val="005F3871"/>
    <w:rsid w:val="005F47CD"/>
    <w:rsid w:val="005F5E0F"/>
    <w:rsid w:val="005F7544"/>
    <w:rsid w:val="00600F91"/>
    <w:rsid w:val="006019F6"/>
    <w:rsid w:val="00603073"/>
    <w:rsid w:val="00603F68"/>
    <w:rsid w:val="00604BA2"/>
    <w:rsid w:val="00605EF6"/>
    <w:rsid w:val="006066F1"/>
    <w:rsid w:val="00606ABF"/>
    <w:rsid w:val="00606EE0"/>
    <w:rsid w:val="00607B62"/>
    <w:rsid w:val="00611B15"/>
    <w:rsid w:val="0061202E"/>
    <w:rsid w:val="00612A05"/>
    <w:rsid w:val="00613F9D"/>
    <w:rsid w:val="00613FCB"/>
    <w:rsid w:val="00617A86"/>
    <w:rsid w:val="00621D1F"/>
    <w:rsid w:val="00624B09"/>
    <w:rsid w:val="0062658C"/>
    <w:rsid w:val="00626733"/>
    <w:rsid w:val="00627BDE"/>
    <w:rsid w:val="00631C01"/>
    <w:rsid w:val="006324DB"/>
    <w:rsid w:val="006329D6"/>
    <w:rsid w:val="00634178"/>
    <w:rsid w:val="00634E48"/>
    <w:rsid w:val="006360D1"/>
    <w:rsid w:val="00636219"/>
    <w:rsid w:val="00640C4C"/>
    <w:rsid w:val="006426B0"/>
    <w:rsid w:val="00643E96"/>
    <w:rsid w:val="00644059"/>
    <w:rsid w:val="00647B2F"/>
    <w:rsid w:val="00647E13"/>
    <w:rsid w:val="0065074C"/>
    <w:rsid w:val="006514E6"/>
    <w:rsid w:val="0065400E"/>
    <w:rsid w:val="006546FA"/>
    <w:rsid w:val="00654FBF"/>
    <w:rsid w:val="00655CE5"/>
    <w:rsid w:val="00657DE0"/>
    <w:rsid w:val="00657DEA"/>
    <w:rsid w:val="00660C4B"/>
    <w:rsid w:val="00661508"/>
    <w:rsid w:val="00661540"/>
    <w:rsid w:val="00662EEF"/>
    <w:rsid w:val="006636E7"/>
    <w:rsid w:val="00663F97"/>
    <w:rsid w:val="00665028"/>
    <w:rsid w:val="00667140"/>
    <w:rsid w:val="00667DC8"/>
    <w:rsid w:val="006700B6"/>
    <w:rsid w:val="0067017F"/>
    <w:rsid w:val="00670A1A"/>
    <w:rsid w:val="006717A0"/>
    <w:rsid w:val="00671E40"/>
    <w:rsid w:val="0067245D"/>
    <w:rsid w:val="00673654"/>
    <w:rsid w:val="0067793D"/>
    <w:rsid w:val="00681252"/>
    <w:rsid w:val="00681E44"/>
    <w:rsid w:val="00681EE4"/>
    <w:rsid w:val="006830F6"/>
    <w:rsid w:val="00686E1B"/>
    <w:rsid w:val="0068703A"/>
    <w:rsid w:val="006874D9"/>
    <w:rsid w:val="0069026C"/>
    <w:rsid w:val="00692D2E"/>
    <w:rsid w:val="006942AB"/>
    <w:rsid w:val="00695A88"/>
    <w:rsid w:val="00695AD7"/>
    <w:rsid w:val="006960FE"/>
    <w:rsid w:val="00696B53"/>
    <w:rsid w:val="0069706D"/>
    <w:rsid w:val="006970A4"/>
    <w:rsid w:val="006A02E5"/>
    <w:rsid w:val="006A222D"/>
    <w:rsid w:val="006A5232"/>
    <w:rsid w:val="006A527A"/>
    <w:rsid w:val="006A6BD1"/>
    <w:rsid w:val="006A6E97"/>
    <w:rsid w:val="006A7485"/>
    <w:rsid w:val="006A7873"/>
    <w:rsid w:val="006B03A8"/>
    <w:rsid w:val="006B1531"/>
    <w:rsid w:val="006B2F41"/>
    <w:rsid w:val="006B451D"/>
    <w:rsid w:val="006B4B44"/>
    <w:rsid w:val="006B7B34"/>
    <w:rsid w:val="006B7CC0"/>
    <w:rsid w:val="006B7FD9"/>
    <w:rsid w:val="006C20AF"/>
    <w:rsid w:val="006C234F"/>
    <w:rsid w:val="006C25BF"/>
    <w:rsid w:val="006C2BE3"/>
    <w:rsid w:val="006C5012"/>
    <w:rsid w:val="006C533F"/>
    <w:rsid w:val="006C54BA"/>
    <w:rsid w:val="006C5E22"/>
    <w:rsid w:val="006C654A"/>
    <w:rsid w:val="006C6956"/>
    <w:rsid w:val="006C705F"/>
    <w:rsid w:val="006D00AF"/>
    <w:rsid w:val="006D0CD0"/>
    <w:rsid w:val="006D100A"/>
    <w:rsid w:val="006D38AA"/>
    <w:rsid w:val="006D4AF2"/>
    <w:rsid w:val="006D4EEE"/>
    <w:rsid w:val="006D6EC6"/>
    <w:rsid w:val="006E04AF"/>
    <w:rsid w:val="006E06B3"/>
    <w:rsid w:val="006E436D"/>
    <w:rsid w:val="006E5434"/>
    <w:rsid w:val="006E56C3"/>
    <w:rsid w:val="006E5713"/>
    <w:rsid w:val="006E6370"/>
    <w:rsid w:val="006E70D3"/>
    <w:rsid w:val="006E7841"/>
    <w:rsid w:val="006E7874"/>
    <w:rsid w:val="006E7F31"/>
    <w:rsid w:val="006F06C8"/>
    <w:rsid w:val="006F099F"/>
    <w:rsid w:val="006F1206"/>
    <w:rsid w:val="006F2967"/>
    <w:rsid w:val="006F3E8F"/>
    <w:rsid w:val="006F51FD"/>
    <w:rsid w:val="007000C7"/>
    <w:rsid w:val="00702A86"/>
    <w:rsid w:val="00703B82"/>
    <w:rsid w:val="00704628"/>
    <w:rsid w:val="007055CA"/>
    <w:rsid w:val="007056FD"/>
    <w:rsid w:val="007062F2"/>
    <w:rsid w:val="00707824"/>
    <w:rsid w:val="00707955"/>
    <w:rsid w:val="007117AF"/>
    <w:rsid w:val="0071526D"/>
    <w:rsid w:val="007154B0"/>
    <w:rsid w:val="00715543"/>
    <w:rsid w:val="007155BC"/>
    <w:rsid w:val="007163A3"/>
    <w:rsid w:val="00716CAC"/>
    <w:rsid w:val="00717507"/>
    <w:rsid w:val="007177D0"/>
    <w:rsid w:val="00717A66"/>
    <w:rsid w:val="00717A80"/>
    <w:rsid w:val="00717AC7"/>
    <w:rsid w:val="00717B4E"/>
    <w:rsid w:val="007209A8"/>
    <w:rsid w:val="007220D6"/>
    <w:rsid w:val="00722B47"/>
    <w:rsid w:val="00722B6E"/>
    <w:rsid w:val="00726297"/>
    <w:rsid w:val="00727C17"/>
    <w:rsid w:val="007303AA"/>
    <w:rsid w:val="00730B35"/>
    <w:rsid w:val="00731053"/>
    <w:rsid w:val="00732390"/>
    <w:rsid w:val="0073275A"/>
    <w:rsid w:val="00735533"/>
    <w:rsid w:val="007356B6"/>
    <w:rsid w:val="00736631"/>
    <w:rsid w:val="00736B24"/>
    <w:rsid w:val="007370C0"/>
    <w:rsid w:val="007372F2"/>
    <w:rsid w:val="00740B0D"/>
    <w:rsid w:val="00740E43"/>
    <w:rsid w:val="00741DEE"/>
    <w:rsid w:val="007422D8"/>
    <w:rsid w:val="00743071"/>
    <w:rsid w:val="007439D5"/>
    <w:rsid w:val="00743FA5"/>
    <w:rsid w:val="007440AC"/>
    <w:rsid w:val="00744541"/>
    <w:rsid w:val="00746805"/>
    <w:rsid w:val="00746A6A"/>
    <w:rsid w:val="00746FE0"/>
    <w:rsid w:val="007478A9"/>
    <w:rsid w:val="007505C3"/>
    <w:rsid w:val="00750C9D"/>
    <w:rsid w:val="00752E77"/>
    <w:rsid w:val="007536D4"/>
    <w:rsid w:val="00756DF7"/>
    <w:rsid w:val="00757BEF"/>
    <w:rsid w:val="00760103"/>
    <w:rsid w:val="0076061A"/>
    <w:rsid w:val="00761E05"/>
    <w:rsid w:val="007622DB"/>
    <w:rsid w:val="00764E46"/>
    <w:rsid w:val="00765D33"/>
    <w:rsid w:val="00766B56"/>
    <w:rsid w:val="007701C9"/>
    <w:rsid w:val="007704AB"/>
    <w:rsid w:val="00773242"/>
    <w:rsid w:val="0077378E"/>
    <w:rsid w:val="00774B2F"/>
    <w:rsid w:val="00777A8E"/>
    <w:rsid w:val="00777E63"/>
    <w:rsid w:val="00781A05"/>
    <w:rsid w:val="007824D4"/>
    <w:rsid w:val="0078257C"/>
    <w:rsid w:val="00782614"/>
    <w:rsid w:val="007827B7"/>
    <w:rsid w:val="007843B3"/>
    <w:rsid w:val="00784FAC"/>
    <w:rsid w:val="00784FFD"/>
    <w:rsid w:val="007856F6"/>
    <w:rsid w:val="00785A36"/>
    <w:rsid w:val="00785FAF"/>
    <w:rsid w:val="00786082"/>
    <w:rsid w:val="00786289"/>
    <w:rsid w:val="00786881"/>
    <w:rsid w:val="007902DB"/>
    <w:rsid w:val="0079048E"/>
    <w:rsid w:val="00790945"/>
    <w:rsid w:val="00790EB7"/>
    <w:rsid w:val="007913D6"/>
    <w:rsid w:val="007918D6"/>
    <w:rsid w:val="007919C9"/>
    <w:rsid w:val="00793962"/>
    <w:rsid w:val="007947B0"/>
    <w:rsid w:val="00795EE7"/>
    <w:rsid w:val="00797085"/>
    <w:rsid w:val="00797EFF"/>
    <w:rsid w:val="007A007F"/>
    <w:rsid w:val="007A0551"/>
    <w:rsid w:val="007A06E3"/>
    <w:rsid w:val="007A10AB"/>
    <w:rsid w:val="007A10DB"/>
    <w:rsid w:val="007A17DE"/>
    <w:rsid w:val="007A1899"/>
    <w:rsid w:val="007A1DB1"/>
    <w:rsid w:val="007A2DAB"/>
    <w:rsid w:val="007A367C"/>
    <w:rsid w:val="007A44C2"/>
    <w:rsid w:val="007A5625"/>
    <w:rsid w:val="007A6A42"/>
    <w:rsid w:val="007B019E"/>
    <w:rsid w:val="007B05EA"/>
    <w:rsid w:val="007B0C29"/>
    <w:rsid w:val="007B1302"/>
    <w:rsid w:val="007B2F73"/>
    <w:rsid w:val="007B40F3"/>
    <w:rsid w:val="007B4A66"/>
    <w:rsid w:val="007B4E42"/>
    <w:rsid w:val="007B57CC"/>
    <w:rsid w:val="007B5DF9"/>
    <w:rsid w:val="007B7600"/>
    <w:rsid w:val="007C0472"/>
    <w:rsid w:val="007C0859"/>
    <w:rsid w:val="007C18E9"/>
    <w:rsid w:val="007C1EA1"/>
    <w:rsid w:val="007C2A43"/>
    <w:rsid w:val="007C3B7B"/>
    <w:rsid w:val="007C4F89"/>
    <w:rsid w:val="007C688F"/>
    <w:rsid w:val="007C6DEB"/>
    <w:rsid w:val="007D13E4"/>
    <w:rsid w:val="007D2D25"/>
    <w:rsid w:val="007D327F"/>
    <w:rsid w:val="007D6260"/>
    <w:rsid w:val="007D749C"/>
    <w:rsid w:val="007D7935"/>
    <w:rsid w:val="007D7EC6"/>
    <w:rsid w:val="007D7EE9"/>
    <w:rsid w:val="007E09EC"/>
    <w:rsid w:val="007E1218"/>
    <w:rsid w:val="007E12A7"/>
    <w:rsid w:val="007E2ADD"/>
    <w:rsid w:val="007E2CAA"/>
    <w:rsid w:val="007E2DC6"/>
    <w:rsid w:val="007E3935"/>
    <w:rsid w:val="007E3D86"/>
    <w:rsid w:val="007E4C55"/>
    <w:rsid w:val="007E4F1D"/>
    <w:rsid w:val="007E5420"/>
    <w:rsid w:val="007E5B7E"/>
    <w:rsid w:val="007E5DC9"/>
    <w:rsid w:val="007E5E21"/>
    <w:rsid w:val="007E5E53"/>
    <w:rsid w:val="007E6534"/>
    <w:rsid w:val="007E7005"/>
    <w:rsid w:val="007E78F6"/>
    <w:rsid w:val="007F0FAE"/>
    <w:rsid w:val="007F1217"/>
    <w:rsid w:val="007F17CC"/>
    <w:rsid w:val="007F1B69"/>
    <w:rsid w:val="007F249A"/>
    <w:rsid w:val="007F2829"/>
    <w:rsid w:val="007F291A"/>
    <w:rsid w:val="007F3AB6"/>
    <w:rsid w:val="007F3E8C"/>
    <w:rsid w:val="007F423E"/>
    <w:rsid w:val="007F56BD"/>
    <w:rsid w:val="007F60AE"/>
    <w:rsid w:val="007F6C58"/>
    <w:rsid w:val="007F7B26"/>
    <w:rsid w:val="008000E0"/>
    <w:rsid w:val="00800764"/>
    <w:rsid w:val="00800949"/>
    <w:rsid w:val="008043E5"/>
    <w:rsid w:val="00804C66"/>
    <w:rsid w:val="00805B76"/>
    <w:rsid w:val="00805C6E"/>
    <w:rsid w:val="00806201"/>
    <w:rsid w:val="0080640B"/>
    <w:rsid w:val="00810280"/>
    <w:rsid w:val="00810C42"/>
    <w:rsid w:val="0081131D"/>
    <w:rsid w:val="008138CA"/>
    <w:rsid w:val="00813B63"/>
    <w:rsid w:val="00814522"/>
    <w:rsid w:val="008153BA"/>
    <w:rsid w:val="00816F3F"/>
    <w:rsid w:val="00817B4F"/>
    <w:rsid w:val="00817F6B"/>
    <w:rsid w:val="008231BF"/>
    <w:rsid w:val="00824EBF"/>
    <w:rsid w:val="00824F13"/>
    <w:rsid w:val="00825635"/>
    <w:rsid w:val="00825918"/>
    <w:rsid w:val="00830EE3"/>
    <w:rsid w:val="008327CB"/>
    <w:rsid w:val="00833540"/>
    <w:rsid w:val="008336E1"/>
    <w:rsid w:val="00833F86"/>
    <w:rsid w:val="008349BA"/>
    <w:rsid w:val="00834D09"/>
    <w:rsid w:val="00834F57"/>
    <w:rsid w:val="00834FAA"/>
    <w:rsid w:val="00835976"/>
    <w:rsid w:val="00836B80"/>
    <w:rsid w:val="00837928"/>
    <w:rsid w:val="008379D2"/>
    <w:rsid w:val="00841E06"/>
    <w:rsid w:val="00842451"/>
    <w:rsid w:val="0084329E"/>
    <w:rsid w:val="008433FC"/>
    <w:rsid w:val="00843D51"/>
    <w:rsid w:val="00843E2C"/>
    <w:rsid w:val="00843F12"/>
    <w:rsid w:val="008444EB"/>
    <w:rsid w:val="00845559"/>
    <w:rsid w:val="00845946"/>
    <w:rsid w:val="0085037C"/>
    <w:rsid w:val="0085047A"/>
    <w:rsid w:val="00851C9E"/>
    <w:rsid w:val="0085423A"/>
    <w:rsid w:val="00855402"/>
    <w:rsid w:val="00855ADC"/>
    <w:rsid w:val="00856041"/>
    <w:rsid w:val="00856B5D"/>
    <w:rsid w:val="00856FF3"/>
    <w:rsid w:val="0085700F"/>
    <w:rsid w:val="008601FA"/>
    <w:rsid w:val="008619D2"/>
    <w:rsid w:val="00861BAC"/>
    <w:rsid w:val="0086286E"/>
    <w:rsid w:val="00862A0A"/>
    <w:rsid w:val="00863290"/>
    <w:rsid w:val="0086609F"/>
    <w:rsid w:val="008667B6"/>
    <w:rsid w:val="00867CFA"/>
    <w:rsid w:val="008702FF"/>
    <w:rsid w:val="008713AD"/>
    <w:rsid w:val="00872568"/>
    <w:rsid w:val="00872B98"/>
    <w:rsid w:val="00872EA2"/>
    <w:rsid w:val="00873989"/>
    <w:rsid w:val="0087535D"/>
    <w:rsid w:val="0087561D"/>
    <w:rsid w:val="008760C0"/>
    <w:rsid w:val="0087646C"/>
    <w:rsid w:val="008769A5"/>
    <w:rsid w:val="00877C75"/>
    <w:rsid w:val="00880187"/>
    <w:rsid w:val="008818EA"/>
    <w:rsid w:val="00882B7B"/>
    <w:rsid w:val="00883103"/>
    <w:rsid w:val="0088653F"/>
    <w:rsid w:val="00886B0C"/>
    <w:rsid w:val="008879EE"/>
    <w:rsid w:val="00890924"/>
    <w:rsid w:val="00890974"/>
    <w:rsid w:val="008919ED"/>
    <w:rsid w:val="00891E2E"/>
    <w:rsid w:val="00892005"/>
    <w:rsid w:val="00892296"/>
    <w:rsid w:val="008927A8"/>
    <w:rsid w:val="00893AA2"/>
    <w:rsid w:val="00893CEB"/>
    <w:rsid w:val="00894307"/>
    <w:rsid w:val="00894D84"/>
    <w:rsid w:val="008975B7"/>
    <w:rsid w:val="008A1406"/>
    <w:rsid w:val="008A2691"/>
    <w:rsid w:val="008A30D9"/>
    <w:rsid w:val="008A358F"/>
    <w:rsid w:val="008A4202"/>
    <w:rsid w:val="008A5057"/>
    <w:rsid w:val="008A54FD"/>
    <w:rsid w:val="008A64E1"/>
    <w:rsid w:val="008A7820"/>
    <w:rsid w:val="008B0212"/>
    <w:rsid w:val="008B0689"/>
    <w:rsid w:val="008B08EB"/>
    <w:rsid w:val="008B3C0C"/>
    <w:rsid w:val="008B44A0"/>
    <w:rsid w:val="008B451D"/>
    <w:rsid w:val="008B4A57"/>
    <w:rsid w:val="008B50BE"/>
    <w:rsid w:val="008B7B79"/>
    <w:rsid w:val="008C0BB5"/>
    <w:rsid w:val="008C19EA"/>
    <w:rsid w:val="008C1CAE"/>
    <w:rsid w:val="008C22EA"/>
    <w:rsid w:val="008C2806"/>
    <w:rsid w:val="008C3096"/>
    <w:rsid w:val="008C4FE9"/>
    <w:rsid w:val="008C5ADE"/>
    <w:rsid w:val="008C62EA"/>
    <w:rsid w:val="008C6DC8"/>
    <w:rsid w:val="008D0328"/>
    <w:rsid w:val="008D0626"/>
    <w:rsid w:val="008D15C8"/>
    <w:rsid w:val="008D1896"/>
    <w:rsid w:val="008D19CF"/>
    <w:rsid w:val="008D2D70"/>
    <w:rsid w:val="008D2FF9"/>
    <w:rsid w:val="008D3137"/>
    <w:rsid w:val="008D3B69"/>
    <w:rsid w:val="008D4095"/>
    <w:rsid w:val="008D4D92"/>
    <w:rsid w:val="008D4FCF"/>
    <w:rsid w:val="008D542C"/>
    <w:rsid w:val="008D554D"/>
    <w:rsid w:val="008D57E5"/>
    <w:rsid w:val="008D6FB7"/>
    <w:rsid w:val="008D799C"/>
    <w:rsid w:val="008E16F9"/>
    <w:rsid w:val="008E47F0"/>
    <w:rsid w:val="008E6AFF"/>
    <w:rsid w:val="008F026B"/>
    <w:rsid w:val="008F030D"/>
    <w:rsid w:val="008F167F"/>
    <w:rsid w:val="008F18AE"/>
    <w:rsid w:val="008F25F8"/>
    <w:rsid w:val="008F2AF7"/>
    <w:rsid w:val="008F2E85"/>
    <w:rsid w:val="008F32A6"/>
    <w:rsid w:val="008F3628"/>
    <w:rsid w:val="008F4992"/>
    <w:rsid w:val="008F4E8E"/>
    <w:rsid w:val="008F667D"/>
    <w:rsid w:val="00902F51"/>
    <w:rsid w:val="00903FB6"/>
    <w:rsid w:val="009043B7"/>
    <w:rsid w:val="00904974"/>
    <w:rsid w:val="0090499F"/>
    <w:rsid w:val="00905693"/>
    <w:rsid w:val="00905E23"/>
    <w:rsid w:val="00906E59"/>
    <w:rsid w:val="00906FC6"/>
    <w:rsid w:val="009075A5"/>
    <w:rsid w:val="00910B8D"/>
    <w:rsid w:val="00911272"/>
    <w:rsid w:val="00912EC2"/>
    <w:rsid w:val="009132B9"/>
    <w:rsid w:val="00913FF3"/>
    <w:rsid w:val="009162BD"/>
    <w:rsid w:val="00916A96"/>
    <w:rsid w:val="0091798B"/>
    <w:rsid w:val="00920913"/>
    <w:rsid w:val="00920FD2"/>
    <w:rsid w:val="00924A6A"/>
    <w:rsid w:val="00925544"/>
    <w:rsid w:val="00926869"/>
    <w:rsid w:val="00926FFF"/>
    <w:rsid w:val="009274BA"/>
    <w:rsid w:val="0092785D"/>
    <w:rsid w:val="009310B6"/>
    <w:rsid w:val="00931541"/>
    <w:rsid w:val="00932106"/>
    <w:rsid w:val="00934C4C"/>
    <w:rsid w:val="00934CE1"/>
    <w:rsid w:val="00935A11"/>
    <w:rsid w:val="00936A97"/>
    <w:rsid w:val="00937169"/>
    <w:rsid w:val="00937ADF"/>
    <w:rsid w:val="00937CC0"/>
    <w:rsid w:val="009405CC"/>
    <w:rsid w:val="009408B3"/>
    <w:rsid w:val="00940B30"/>
    <w:rsid w:val="009415A2"/>
    <w:rsid w:val="00941B62"/>
    <w:rsid w:val="009423A2"/>
    <w:rsid w:val="009423F1"/>
    <w:rsid w:val="00943640"/>
    <w:rsid w:val="0094445F"/>
    <w:rsid w:val="00944618"/>
    <w:rsid w:val="00946852"/>
    <w:rsid w:val="00946ACC"/>
    <w:rsid w:val="00950127"/>
    <w:rsid w:val="0095092F"/>
    <w:rsid w:val="00950EA6"/>
    <w:rsid w:val="00954C6F"/>
    <w:rsid w:val="00956D27"/>
    <w:rsid w:val="00957255"/>
    <w:rsid w:val="00957C7A"/>
    <w:rsid w:val="00960164"/>
    <w:rsid w:val="009606AA"/>
    <w:rsid w:val="00962940"/>
    <w:rsid w:val="00962B31"/>
    <w:rsid w:val="00963757"/>
    <w:rsid w:val="00964D73"/>
    <w:rsid w:val="0096726C"/>
    <w:rsid w:val="00967A13"/>
    <w:rsid w:val="00967F14"/>
    <w:rsid w:val="009700C3"/>
    <w:rsid w:val="00970252"/>
    <w:rsid w:val="00970A73"/>
    <w:rsid w:val="00970B38"/>
    <w:rsid w:val="0097194E"/>
    <w:rsid w:val="009719C8"/>
    <w:rsid w:val="00974162"/>
    <w:rsid w:val="00974CF1"/>
    <w:rsid w:val="009752C7"/>
    <w:rsid w:val="00975717"/>
    <w:rsid w:val="009772CA"/>
    <w:rsid w:val="009802C9"/>
    <w:rsid w:val="009802D2"/>
    <w:rsid w:val="00981235"/>
    <w:rsid w:val="009813CE"/>
    <w:rsid w:val="00982DC7"/>
    <w:rsid w:val="009846CE"/>
    <w:rsid w:val="009849BE"/>
    <w:rsid w:val="0098584B"/>
    <w:rsid w:val="00985C3E"/>
    <w:rsid w:val="009868D5"/>
    <w:rsid w:val="00991234"/>
    <w:rsid w:val="00991936"/>
    <w:rsid w:val="00991A98"/>
    <w:rsid w:val="00992141"/>
    <w:rsid w:val="0099234D"/>
    <w:rsid w:val="00992530"/>
    <w:rsid w:val="00992FCF"/>
    <w:rsid w:val="009940F4"/>
    <w:rsid w:val="0099493B"/>
    <w:rsid w:val="009968F5"/>
    <w:rsid w:val="00996A0A"/>
    <w:rsid w:val="0099746C"/>
    <w:rsid w:val="00997658"/>
    <w:rsid w:val="009A09E1"/>
    <w:rsid w:val="009A3593"/>
    <w:rsid w:val="009A3B44"/>
    <w:rsid w:val="009A3F71"/>
    <w:rsid w:val="009A406B"/>
    <w:rsid w:val="009A6378"/>
    <w:rsid w:val="009A6413"/>
    <w:rsid w:val="009A7C56"/>
    <w:rsid w:val="009B04DB"/>
    <w:rsid w:val="009B0C17"/>
    <w:rsid w:val="009B0F81"/>
    <w:rsid w:val="009B2725"/>
    <w:rsid w:val="009B29E1"/>
    <w:rsid w:val="009B35A0"/>
    <w:rsid w:val="009B4A26"/>
    <w:rsid w:val="009B4A58"/>
    <w:rsid w:val="009B4FD3"/>
    <w:rsid w:val="009B6D2A"/>
    <w:rsid w:val="009C0314"/>
    <w:rsid w:val="009C1887"/>
    <w:rsid w:val="009C1C13"/>
    <w:rsid w:val="009C2B8E"/>
    <w:rsid w:val="009C3228"/>
    <w:rsid w:val="009C42EE"/>
    <w:rsid w:val="009C5293"/>
    <w:rsid w:val="009C5903"/>
    <w:rsid w:val="009C6539"/>
    <w:rsid w:val="009C6BE1"/>
    <w:rsid w:val="009C76F2"/>
    <w:rsid w:val="009C7E6E"/>
    <w:rsid w:val="009D0AA7"/>
    <w:rsid w:val="009D4DFB"/>
    <w:rsid w:val="009D567B"/>
    <w:rsid w:val="009D56C6"/>
    <w:rsid w:val="009D5760"/>
    <w:rsid w:val="009D5A8B"/>
    <w:rsid w:val="009D6C59"/>
    <w:rsid w:val="009D7E8E"/>
    <w:rsid w:val="009E0462"/>
    <w:rsid w:val="009E070E"/>
    <w:rsid w:val="009E08A0"/>
    <w:rsid w:val="009E110D"/>
    <w:rsid w:val="009E136C"/>
    <w:rsid w:val="009E1A35"/>
    <w:rsid w:val="009E2E66"/>
    <w:rsid w:val="009E3046"/>
    <w:rsid w:val="009E47C0"/>
    <w:rsid w:val="009E49D4"/>
    <w:rsid w:val="009E4DFF"/>
    <w:rsid w:val="009E57BB"/>
    <w:rsid w:val="009E5B26"/>
    <w:rsid w:val="009E6A79"/>
    <w:rsid w:val="009E6C36"/>
    <w:rsid w:val="009F03A0"/>
    <w:rsid w:val="009F04CD"/>
    <w:rsid w:val="009F0524"/>
    <w:rsid w:val="009F2030"/>
    <w:rsid w:val="009F2D93"/>
    <w:rsid w:val="009F5C86"/>
    <w:rsid w:val="00A000A4"/>
    <w:rsid w:val="00A0121E"/>
    <w:rsid w:val="00A03978"/>
    <w:rsid w:val="00A0597F"/>
    <w:rsid w:val="00A05E05"/>
    <w:rsid w:val="00A07ADC"/>
    <w:rsid w:val="00A1070C"/>
    <w:rsid w:val="00A11E10"/>
    <w:rsid w:val="00A13156"/>
    <w:rsid w:val="00A13710"/>
    <w:rsid w:val="00A137EC"/>
    <w:rsid w:val="00A13F43"/>
    <w:rsid w:val="00A150F7"/>
    <w:rsid w:val="00A16A39"/>
    <w:rsid w:val="00A17D84"/>
    <w:rsid w:val="00A21451"/>
    <w:rsid w:val="00A2227B"/>
    <w:rsid w:val="00A22D3D"/>
    <w:rsid w:val="00A23442"/>
    <w:rsid w:val="00A24DB0"/>
    <w:rsid w:val="00A251F0"/>
    <w:rsid w:val="00A2637A"/>
    <w:rsid w:val="00A26C09"/>
    <w:rsid w:val="00A271A4"/>
    <w:rsid w:val="00A27ABE"/>
    <w:rsid w:val="00A308EC"/>
    <w:rsid w:val="00A3113C"/>
    <w:rsid w:val="00A32C85"/>
    <w:rsid w:val="00A33D4B"/>
    <w:rsid w:val="00A364D9"/>
    <w:rsid w:val="00A36BB3"/>
    <w:rsid w:val="00A379DF"/>
    <w:rsid w:val="00A405E2"/>
    <w:rsid w:val="00A409F5"/>
    <w:rsid w:val="00A414B5"/>
    <w:rsid w:val="00A41F95"/>
    <w:rsid w:val="00A426E7"/>
    <w:rsid w:val="00A441F8"/>
    <w:rsid w:val="00A45571"/>
    <w:rsid w:val="00A4557C"/>
    <w:rsid w:val="00A4607E"/>
    <w:rsid w:val="00A469A9"/>
    <w:rsid w:val="00A46B0E"/>
    <w:rsid w:val="00A47EF7"/>
    <w:rsid w:val="00A51A64"/>
    <w:rsid w:val="00A51B78"/>
    <w:rsid w:val="00A532B8"/>
    <w:rsid w:val="00A53457"/>
    <w:rsid w:val="00A54500"/>
    <w:rsid w:val="00A548F0"/>
    <w:rsid w:val="00A549BF"/>
    <w:rsid w:val="00A57127"/>
    <w:rsid w:val="00A6017A"/>
    <w:rsid w:val="00A61A76"/>
    <w:rsid w:val="00A63DF6"/>
    <w:rsid w:val="00A641C5"/>
    <w:rsid w:val="00A649BB"/>
    <w:rsid w:val="00A652E0"/>
    <w:rsid w:val="00A65406"/>
    <w:rsid w:val="00A6698B"/>
    <w:rsid w:val="00A66EBA"/>
    <w:rsid w:val="00A67671"/>
    <w:rsid w:val="00A70CC9"/>
    <w:rsid w:val="00A71D4F"/>
    <w:rsid w:val="00A72C66"/>
    <w:rsid w:val="00A734F1"/>
    <w:rsid w:val="00A75997"/>
    <w:rsid w:val="00A76207"/>
    <w:rsid w:val="00A77E94"/>
    <w:rsid w:val="00A808B9"/>
    <w:rsid w:val="00A811AC"/>
    <w:rsid w:val="00A814E1"/>
    <w:rsid w:val="00A81570"/>
    <w:rsid w:val="00A830D3"/>
    <w:rsid w:val="00A83AE3"/>
    <w:rsid w:val="00A83B3A"/>
    <w:rsid w:val="00A83C05"/>
    <w:rsid w:val="00A845F5"/>
    <w:rsid w:val="00A85256"/>
    <w:rsid w:val="00A85E56"/>
    <w:rsid w:val="00A86C3C"/>
    <w:rsid w:val="00A86F61"/>
    <w:rsid w:val="00A87306"/>
    <w:rsid w:val="00A874CD"/>
    <w:rsid w:val="00A87EA6"/>
    <w:rsid w:val="00A91374"/>
    <w:rsid w:val="00A913AF"/>
    <w:rsid w:val="00A92E0C"/>
    <w:rsid w:val="00A93542"/>
    <w:rsid w:val="00A94262"/>
    <w:rsid w:val="00A947BC"/>
    <w:rsid w:val="00A951CD"/>
    <w:rsid w:val="00A957BC"/>
    <w:rsid w:val="00A95D79"/>
    <w:rsid w:val="00A97B93"/>
    <w:rsid w:val="00AA06AE"/>
    <w:rsid w:val="00AA1E61"/>
    <w:rsid w:val="00AA2D11"/>
    <w:rsid w:val="00AA3081"/>
    <w:rsid w:val="00AA31A9"/>
    <w:rsid w:val="00AA3BDA"/>
    <w:rsid w:val="00AA5238"/>
    <w:rsid w:val="00AA551C"/>
    <w:rsid w:val="00AA584E"/>
    <w:rsid w:val="00AA59BD"/>
    <w:rsid w:val="00AA5B3E"/>
    <w:rsid w:val="00AA6793"/>
    <w:rsid w:val="00AB0491"/>
    <w:rsid w:val="00AB0511"/>
    <w:rsid w:val="00AB1CF7"/>
    <w:rsid w:val="00AB381B"/>
    <w:rsid w:val="00AB41C5"/>
    <w:rsid w:val="00AB5E37"/>
    <w:rsid w:val="00AB624F"/>
    <w:rsid w:val="00AB73FF"/>
    <w:rsid w:val="00AB7A4E"/>
    <w:rsid w:val="00AC002E"/>
    <w:rsid w:val="00AC2853"/>
    <w:rsid w:val="00AC386B"/>
    <w:rsid w:val="00AC49C0"/>
    <w:rsid w:val="00AC4C48"/>
    <w:rsid w:val="00AC5006"/>
    <w:rsid w:val="00AC52AC"/>
    <w:rsid w:val="00AC6CF3"/>
    <w:rsid w:val="00AC71F7"/>
    <w:rsid w:val="00AD04A8"/>
    <w:rsid w:val="00AD054F"/>
    <w:rsid w:val="00AD26A5"/>
    <w:rsid w:val="00AD2DC9"/>
    <w:rsid w:val="00AD330A"/>
    <w:rsid w:val="00AD3BF1"/>
    <w:rsid w:val="00AD46BC"/>
    <w:rsid w:val="00AD5218"/>
    <w:rsid w:val="00AD5A59"/>
    <w:rsid w:val="00AD5AA2"/>
    <w:rsid w:val="00AD6284"/>
    <w:rsid w:val="00AD6565"/>
    <w:rsid w:val="00AD6A26"/>
    <w:rsid w:val="00AD6B31"/>
    <w:rsid w:val="00AD734C"/>
    <w:rsid w:val="00AD7F21"/>
    <w:rsid w:val="00AE0F79"/>
    <w:rsid w:val="00AE215E"/>
    <w:rsid w:val="00AE2928"/>
    <w:rsid w:val="00AE31F4"/>
    <w:rsid w:val="00AE3EAC"/>
    <w:rsid w:val="00AE57E6"/>
    <w:rsid w:val="00AE5CF1"/>
    <w:rsid w:val="00AE6DB6"/>
    <w:rsid w:val="00AE78FE"/>
    <w:rsid w:val="00AE7B7A"/>
    <w:rsid w:val="00AF0E88"/>
    <w:rsid w:val="00AF1187"/>
    <w:rsid w:val="00AF1F54"/>
    <w:rsid w:val="00AF3C35"/>
    <w:rsid w:val="00AF4B18"/>
    <w:rsid w:val="00AF548D"/>
    <w:rsid w:val="00AF54C9"/>
    <w:rsid w:val="00AF5BB1"/>
    <w:rsid w:val="00B00806"/>
    <w:rsid w:val="00B00F68"/>
    <w:rsid w:val="00B01345"/>
    <w:rsid w:val="00B0158C"/>
    <w:rsid w:val="00B02C00"/>
    <w:rsid w:val="00B02F04"/>
    <w:rsid w:val="00B02F6A"/>
    <w:rsid w:val="00B0304F"/>
    <w:rsid w:val="00B03554"/>
    <w:rsid w:val="00B03576"/>
    <w:rsid w:val="00B05AF0"/>
    <w:rsid w:val="00B10B9F"/>
    <w:rsid w:val="00B14127"/>
    <w:rsid w:val="00B14A9C"/>
    <w:rsid w:val="00B14F1C"/>
    <w:rsid w:val="00B15DBE"/>
    <w:rsid w:val="00B15E20"/>
    <w:rsid w:val="00B16EF3"/>
    <w:rsid w:val="00B1758F"/>
    <w:rsid w:val="00B21C29"/>
    <w:rsid w:val="00B227B4"/>
    <w:rsid w:val="00B231DC"/>
    <w:rsid w:val="00B23F75"/>
    <w:rsid w:val="00B247EF"/>
    <w:rsid w:val="00B26911"/>
    <w:rsid w:val="00B2712A"/>
    <w:rsid w:val="00B2725D"/>
    <w:rsid w:val="00B306EB"/>
    <w:rsid w:val="00B308CD"/>
    <w:rsid w:val="00B309A9"/>
    <w:rsid w:val="00B32722"/>
    <w:rsid w:val="00B3276A"/>
    <w:rsid w:val="00B33242"/>
    <w:rsid w:val="00B338C2"/>
    <w:rsid w:val="00B34F45"/>
    <w:rsid w:val="00B36723"/>
    <w:rsid w:val="00B3723D"/>
    <w:rsid w:val="00B374DB"/>
    <w:rsid w:val="00B37512"/>
    <w:rsid w:val="00B3777A"/>
    <w:rsid w:val="00B37A9B"/>
    <w:rsid w:val="00B4085B"/>
    <w:rsid w:val="00B42303"/>
    <w:rsid w:val="00B42628"/>
    <w:rsid w:val="00B427E2"/>
    <w:rsid w:val="00B432FC"/>
    <w:rsid w:val="00B4391A"/>
    <w:rsid w:val="00B44765"/>
    <w:rsid w:val="00B449C1"/>
    <w:rsid w:val="00B45037"/>
    <w:rsid w:val="00B45579"/>
    <w:rsid w:val="00B4584A"/>
    <w:rsid w:val="00B462B7"/>
    <w:rsid w:val="00B4672F"/>
    <w:rsid w:val="00B46AC7"/>
    <w:rsid w:val="00B4785C"/>
    <w:rsid w:val="00B47B53"/>
    <w:rsid w:val="00B503E7"/>
    <w:rsid w:val="00B5136B"/>
    <w:rsid w:val="00B5152C"/>
    <w:rsid w:val="00B517DD"/>
    <w:rsid w:val="00B52E94"/>
    <w:rsid w:val="00B52EB5"/>
    <w:rsid w:val="00B54F4F"/>
    <w:rsid w:val="00B55A89"/>
    <w:rsid w:val="00B55C22"/>
    <w:rsid w:val="00B567B0"/>
    <w:rsid w:val="00B5727E"/>
    <w:rsid w:val="00B574AF"/>
    <w:rsid w:val="00B579E6"/>
    <w:rsid w:val="00B57D82"/>
    <w:rsid w:val="00B57F2E"/>
    <w:rsid w:val="00B61549"/>
    <w:rsid w:val="00B6218F"/>
    <w:rsid w:val="00B62640"/>
    <w:rsid w:val="00B62E88"/>
    <w:rsid w:val="00B63BCC"/>
    <w:rsid w:val="00B64394"/>
    <w:rsid w:val="00B6470C"/>
    <w:rsid w:val="00B64FB4"/>
    <w:rsid w:val="00B66325"/>
    <w:rsid w:val="00B71B37"/>
    <w:rsid w:val="00B72174"/>
    <w:rsid w:val="00B7253B"/>
    <w:rsid w:val="00B72F1D"/>
    <w:rsid w:val="00B746E0"/>
    <w:rsid w:val="00B75280"/>
    <w:rsid w:val="00B75BC0"/>
    <w:rsid w:val="00B7622E"/>
    <w:rsid w:val="00B769DC"/>
    <w:rsid w:val="00B76D1B"/>
    <w:rsid w:val="00B77097"/>
    <w:rsid w:val="00B800C2"/>
    <w:rsid w:val="00B80978"/>
    <w:rsid w:val="00B80D29"/>
    <w:rsid w:val="00B81566"/>
    <w:rsid w:val="00B81C4D"/>
    <w:rsid w:val="00B822BE"/>
    <w:rsid w:val="00B82F0E"/>
    <w:rsid w:val="00B8313C"/>
    <w:rsid w:val="00B83C2E"/>
    <w:rsid w:val="00B8460B"/>
    <w:rsid w:val="00B8474D"/>
    <w:rsid w:val="00B8569C"/>
    <w:rsid w:val="00B864FD"/>
    <w:rsid w:val="00B865D9"/>
    <w:rsid w:val="00B869FB"/>
    <w:rsid w:val="00B90EF8"/>
    <w:rsid w:val="00B91E2D"/>
    <w:rsid w:val="00B93213"/>
    <w:rsid w:val="00B949E8"/>
    <w:rsid w:val="00B959F0"/>
    <w:rsid w:val="00B95B06"/>
    <w:rsid w:val="00B96D53"/>
    <w:rsid w:val="00B97003"/>
    <w:rsid w:val="00BA08C3"/>
    <w:rsid w:val="00BA1AAA"/>
    <w:rsid w:val="00BA2127"/>
    <w:rsid w:val="00BA23ED"/>
    <w:rsid w:val="00BA2E17"/>
    <w:rsid w:val="00BA550D"/>
    <w:rsid w:val="00BA5E39"/>
    <w:rsid w:val="00BA67D4"/>
    <w:rsid w:val="00BA68A3"/>
    <w:rsid w:val="00BA702C"/>
    <w:rsid w:val="00BB1239"/>
    <w:rsid w:val="00BB12D5"/>
    <w:rsid w:val="00BB1EC8"/>
    <w:rsid w:val="00BB22BC"/>
    <w:rsid w:val="00BB25C8"/>
    <w:rsid w:val="00BB2A6D"/>
    <w:rsid w:val="00BB3A4C"/>
    <w:rsid w:val="00BB3E21"/>
    <w:rsid w:val="00BB5918"/>
    <w:rsid w:val="00BB5F25"/>
    <w:rsid w:val="00BB61B6"/>
    <w:rsid w:val="00BC0718"/>
    <w:rsid w:val="00BC1D72"/>
    <w:rsid w:val="00BC4708"/>
    <w:rsid w:val="00BC5E1D"/>
    <w:rsid w:val="00BD08BF"/>
    <w:rsid w:val="00BD1E3B"/>
    <w:rsid w:val="00BD2350"/>
    <w:rsid w:val="00BD384C"/>
    <w:rsid w:val="00BD4867"/>
    <w:rsid w:val="00BD5106"/>
    <w:rsid w:val="00BD5A5F"/>
    <w:rsid w:val="00BD6E00"/>
    <w:rsid w:val="00BD793C"/>
    <w:rsid w:val="00BD7BD3"/>
    <w:rsid w:val="00BE0239"/>
    <w:rsid w:val="00BE03CF"/>
    <w:rsid w:val="00BE0AC2"/>
    <w:rsid w:val="00BE1720"/>
    <w:rsid w:val="00BE1A18"/>
    <w:rsid w:val="00BE1A27"/>
    <w:rsid w:val="00BE2BC2"/>
    <w:rsid w:val="00BE30FA"/>
    <w:rsid w:val="00BE38A0"/>
    <w:rsid w:val="00BE4D2E"/>
    <w:rsid w:val="00BE596B"/>
    <w:rsid w:val="00BE713A"/>
    <w:rsid w:val="00BE77DB"/>
    <w:rsid w:val="00BF00A6"/>
    <w:rsid w:val="00BF0D9A"/>
    <w:rsid w:val="00BF1E55"/>
    <w:rsid w:val="00BF3B3F"/>
    <w:rsid w:val="00BF4F37"/>
    <w:rsid w:val="00BF7A02"/>
    <w:rsid w:val="00C0179A"/>
    <w:rsid w:val="00C023CC"/>
    <w:rsid w:val="00C02980"/>
    <w:rsid w:val="00C031B4"/>
    <w:rsid w:val="00C036E9"/>
    <w:rsid w:val="00C04970"/>
    <w:rsid w:val="00C055C3"/>
    <w:rsid w:val="00C0598B"/>
    <w:rsid w:val="00C05D25"/>
    <w:rsid w:val="00C06247"/>
    <w:rsid w:val="00C07604"/>
    <w:rsid w:val="00C07698"/>
    <w:rsid w:val="00C11188"/>
    <w:rsid w:val="00C11297"/>
    <w:rsid w:val="00C11D12"/>
    <w:rsid w:val="00C122DD"/>
    <w:rsid w:val="00C12365"/>
    <w:rsid w:val="00C12E46"/>
    <w:rsid w:val="00C14551"/>
    <w:rsid w:val="00C1526F"/>
    <w:rsid w:val="00C15623"/>
    <w:rsid w:val="00C15AA8"/>
    <w:rsid w:val="00C17571"/>
    <w:rsid w:val="00C1777C"/>
    <w:rsid w:val="00C2199F"/>
    <w:rsid w:val="00C21F59"/>
    <w:rsid w:val="00C229A0"/>
    <w:rsid w:val="00C234EC"/>
    <w:rsid w:val="00C313D8"/>
    <w:rsid w:val="00C31484"/>
    <w:rsid w:val="00C32217"/>
    <w:rsid w:val="00C3239A"/>
    <w:rsid w:val="00C326CC"/>
    <w:rsid w:val="00C32CE2"/>
    <w:rsid w:val="00C32D98"/>
    <w:rsid w:val="00C32EF2"/>
    <w:rsid w:val="00C33684"/>
    <w:rsid w:val="00C34F17"/>
    <w:rsid w:val="00C352C6"/>
    <w:rsid w:val="00C35FD8"/>
    <w:rsid w:val="00C37049"/>
    <w:rsid w:val="00C4023D"/>
    <w:rsid w:val="00C41666"/>
    <w:rsid w:val="00C41A94"/>
    <w:rsid w:val="00C41B27"/>
    <w:rsid w:val="00C42300"/>
    <w:rsid w:val="00C42884"/>
    <w:rsid w:val="00C43B37"/>
    <w:rsid w:val="00C4532C"/>
    <w:rsid w:val="00C459AD"/>
    <w:rsid w:val="00C45D93"/>
    <w:rsid w:val="00C45E44"/>
    <w:rsid w:val="00C479FC"/>
    <w:rsid w:val="00C50151"/>
    <w:rsid w:val="00C5093C"/>
    <w:rsid w:val="00C5217E"/>
    <w:rsid w:val="00C528DD"/>
    <w:rsid w:val="00C53226"/>
    <w:rsid w:val="00C5432A"/>
    <w:rsid w:val="00C54519"/>
    <w:rsid w:val="00C57B32"/>
    <w:rsid w:val="00C60F53"/>
    <w:rsid w:val="00C613C5"/>
    <w:rsid w:val="00C62CBD"/>
    <w:rsid w:val="00C62F82"/>
    <w:rsid w:val="00C63265"/>
    <w:rsid w:val="00C6400A"/>
    <w:rsid w:val="00C64A19"/>
    <w:rsid w:val="00C64A25"/>
    <w:rsid w:val="00C65823"/>
    <w:rsid w:val="00C65A00"/>
    <w:rsid w:val="00C65DD9"/>
    <w:rsid w:val="00C66237"/>
    <w:rsid w:val="00C67B7D"/>
    <w:rsid w:val="00C67C32"/>
    <w:rsid w:val="00C67CEB"/>
    <w:rsid w:val="00C7036F"/>
    <w:rsid w:val="00C7089B"/>
    <w:rsid w:val="00C709F7"/>
    <w:rsid w:val="00C712BE"/>
    <w:rsid w:val="00C7158E"/>
    <w:rsid w:val="00C71691"/>
    <w:rsid w:val="00C722C2"/>
    <w:rsid w:val="00C7298B"/>
    <w:rsid w:val="00C73F9E"/>
    <w:rsid w:val="00C74C4B"/>
    <w:rsid w:val="00C75A38"/>
    <w:rsid w:val="00C75BC1"/>
    <w:rsid w:val="00C75CAE"/>
    <w:rsid w:val="00C76B34"/>
    <w:rsid w:val="00C8012D"/>
    <w:rsid w:val="00C80A46"/>
    <w:rsid w:val="00C82917"/>
    <w:rsid w:val="00C82A46"/>
    <w:rsid w:val="00C82D44"/>
    <w:rsid w:val="00C82D9F"/>
    <w:rsid w:val="00C846F9"/>
    <w:rsid w:val="00C84E32"/>
    <w:rsid w:val="00C85182"/>
    <w:rsid w:val="00C85453"/>
    <w:rsid w:val="00C85E70"/>
    <w:rsid w:val="00C871FA"/>
    <w:rsid w:val="00C90D9D"/>
    <w:rsid w:val="00C925A3"/>
    <w:rsid w:val="00C929E0"/>
    <w:rsid w:val="00C932B0"/>
    <w:rsid w:val="00C9337C"/>
    <w:rsid w:val="00C945B2"/>
    <w:rsid w:val="00C94867"/>
    <w:rsid w:val="00C94E15"/>
    <w:rsid w:val="00C94E98"/>
    <w:rsid w:val="00C966AD"/>
    <w:rsid w:val="00C96A28"/>
    <w:rsid w:val="00C96C4E"/>
    <w:rsid w:val="00CA3B0C"/>
    <w:rsid w:val="00CA4832"/>
    <w:rsid w:val="00CA55EE"/>
    <w:rsid w:val="00CA60DE"/>
    <w:rsid w:val="00CA629C"/>
    <w:rsid w:val="00CA6E41"/>
    <w:rsid w:val="00CB009A"/>
    <w:rsid w:val="00CB00ED"/>
    <w:rsid w:val="00CB0921"/>
    <w:rsid w:val="00CB0A79"/>
    <w:rsid w:val="00CB1131"/>
    <w:rsid w:val="00CB3BCD"/>
    <w:rsid w:val="00CC0F96"/>
    <w:rsid w:val="00CC1358"/>
    <w:rsid w:val="00CC5527"/>
    <w:rsid w:val="00CC6AD2"/>
    <w:rsid w:val="00CC6DFA"/>
    <w:rsid w:val="00CC7741"/>
    <w:rsid w:val="00CD02BF"/>
    <w:rsid w:val="00CD0A70"/>
    <w:rsid w:val="00CD1581"/>
    <w:rsid w:val="00CD2924"/>
    <w:rsid w:val="00CD36B4"/>
    <w:rsid w:val="00CD3797"/>
    <w:rsid w:val="00CD3A2E"/>
    <w:rsid w:val="00CD40B7"/>
    <w:rsid w:val="00CD4807"/>
    <w:rsid w:val="00CD6804"/>
    <w:rsid w:val="00CE060B"/>
    <w:rsid w:val="00CE0752"/>
    <w:rsid w:val="00CE096B"/>
    <w:rsid w:val="00CE0BB8"/>
    <w:rsid w:val="00CE0D6D"/>
    <w:rsid w:val="00CE165F"/>
    <w:rsid w:val="00CE2270"/>
    <w:rsid w:val="00CE23BE"/>
    <w:rsid w:val="00CE61F4"/>
    <w:rsid w:val="00CE6A83"/>
    <w:rsid w:val="00CF010C"/>
    <w:rsid w:val="00CF0B17"/>
    <w:rsid w:val="00CF0D57"/>
    <w:rsid w:val="00CF0EA5"/>
    <w:rsid w:val="00CF1847"/>
    <w:rsid w:val="00CF2CBD"/>
    <w:rsid w:val="00CF3A31"/>
    <w:rsid w:val="00CF3DAA"/>
    <w:rsid w:val="00CF483F"/>
    <w:rsid w:val="00CF4931"/>
    <w:rsid w:val="00CF535A"/>
    <w:rsid w:val="00CF66CE"/>
    <w:rsid w:val="00CF6E4C"/>
    <w:rsid w:val="00CF6FCC"/>
    <w:rsid w:val="00CF72E3"/>
    <w:rsid w:val="00D014E5"/>
    <w:rsid w:val="00D028B7"/>
    <w:rsid w:val="00D03011"/>
    <w:rsid w:val="00D035A1"/>
    <w:rsid w:val="00D0385D"/>
    <w:rsid w:val="00D03B14"/>
    <w:rsid w:val="00D0578B"/>
    <w:rsid w:val="00D05D73"/>
    <w:rsid w:val="00D05E7D"/>
    <w:rsid w:val="00D0600C"/>
    <w:rsid w:val="00D06759"/>
    <w:rsid w:val="00D0711B"/>
    <w:rsid w:val="00D075C2"/>
    <w:rsid w:val="00D07756"/>
    <w:rsid w:val="00D07E7F"/>
    <w:rsid w:val="00D10166"/>
    <w:rsid w:val="00D12CA3"/>
    <w:rsid w:val="00D1345A"/>
    <w:rsid w:val="00D14206"/>
    <w:rsid w:val="00D14340"/>
    <w:rsid w:val="00D144B5"/>
    <w:rsid w:val="00D1655F"/>
    <w:rsid w:val="00D16A60"/>
    <w:rsid w:val="00D1796C"/>
    <w:rsid w:val="00D2038F"/>
    <w:rsid w:val="00D206C8"/>
    <w:rsid w:val="00D20C7C"/>
    <w:rsid w:val="00D23469"/>
    <w:rsid w:val="00D24F65"/>
    <w:rsid w:val="00D25E24"/>
    <w:rsid w:val="00D26070"/>
    <w:rsid w:val="00D33DCD"/>
    <w:rsid w:val="00D34A15"/>
    <w:rsid w:val="00D35815"/>
    <w:rsid w:val="00D400E8"/>
    <w:rsid w:val="00D40150"/>
    <w:rsid w:val="00D4066E"/>
    <w:rsid w:val="00D41ADF"/>
    <w:rsid w:val="00D42E86"/>
    <w:rsid w:val="00D43650"/>
    <w:rsid w:val="00D4387C"/>
    <w:rsid w:val="00D43947"/>
    <w:rsid w:val="00D4443C"/>
    <w:rsid w:val="00D452C8"/>
    <w:rsid w:val="00D4601B"/>
    <w:rsid w:val="00D5139B"/>
    <w:rsid w:val="00D5251E"/>
    <w:rsid w:val="00D52CAF"/>
    <w:rsid w:val="00D542AB"/>
    <w:rsid w:val="00D5532E"/>
    <w:rsid w:val="00D553D5"/>
    <w:rsid w:val="00D610BA"/>
    <w:rsid w:val="00D6202C"/>
    <w:rsid w:val="00D63473"/>
    <w:rsid w:val="00D66612"/>
    <w:rsid w:val="00D70211"/>
    <w:rsid w:val="00D70618"/>
    <w:rsid w:val="00D7215B"/>
    <w:rsid w:val="00D7289A"/>
    <w:rsid w:val="00D72A03"/>
    <w:rsid w:val="00D7310D"/>
    <w:rsid w:val="00D73368"/>
    <w:rsid w:val="00D74AC4"/>
    <w:rsid w:val="00D74E09"/>
    <w:rsid w:val="00D75CA3"/>
    <w:rsid w:val="00D76392"/>
    <w:rsid w:val="00D7662B"/>
    <w:rsid w:val="00D76D5D"/>
    <w:rsid w:val="00D77383"/>
    <w:rsid w:val="00D77CD2"/>
    <w:rsid w:val="00D810C6"/>
    <w:rsid w:val="00D82CA7"/>
    <w:rsid w:val="00D8354E"/>
    <w:rsid w:val="00D854EA"/>
    <w:rsid w:val="00D85E74"/>
    <w:rsid w:val="00D862CF"/>
    <w:rsid w:val="00D86A8D"/>
    <w:rsid w:val="00D87300"/>
    <w:rsid w:val="00D874D3"/>
    <w:rsid w:val="00D917E5"/>
    <w:rsid w:val="00D92F20"/>
    <w:rsid w:val="00D9302D"/>
    <w:rsid w:val="00D93534"/>
    <w:rsid w:val="00D94F01"/>
    <w:rsid w:val="00D952B4"/>
    <w:rsid w:val="00D95DC1"/>
    <w:rsid w:val="00D978FA"/>
    <w:rsid w:val="00DA045D"/>
    <w:rsid w:val="00DA2021"/>
    <w:rsid w:val="00DA3B12"/>
    <w:rsid w:val="00DA5EFF"/>
    <w:rsid w:val="00DA69B0"/>
    <w:rsid w:val="00DB0108"/>
    <w:rsid w:val="00DB073D"/>
    <w:rsid w:val="00DB0C74"/>
    <w:rsid w:val="00DB12FC"/>
    <w:rsid w:val="00DB1F7A"/>
    <w:rsid w:val="00DB43A8"/>
    <w:rsid w:val="00DB4F57"/>
    <w:rsid w:val="00DB62B9"/>
    <w:rsid w:val="00DC0859"/>
    <w:rsid w:val="00DC0A44"/>
    <w:rsid w:val="00DC1409"/>
    <w:rsid w:val="00DC1784"/>
    <w:rsid w:val="00DC1AA0"/>
    <w:rsid w:val="00DC1B53"/>
    <w:rsid w:val="00DC1BBA"/>
    <w:rsid w:val="00DC229D"/>
    <w:rsid w:val="00DC280D"/>
    <w:rsid w:val="00DC2EAF"/>
    <w:rsid w:val="00DC3C92"/>
    <w:rsid w:val="00DC5229"/>
    <w:rsid w:val="00DC5624"/>
    <w:rsid w:val="00DC5A21"/>
    <w:rsid w:val="00DC69D3"/>
    <w:rsid w:val="00DC746B"/>
    <w:rsid w:val="00DC7D6B"/>
    <w:rsid w:val="00DD1DE7"/>
    <w:rsid w:val="00DD1EF6"/>
    <w:rsid w:val="00DD318D"/>
    <w:rsid w:val="00DD3728"/>
    <w:rsid w:val="00DD74BC"/>
    <w:rsid w:val="00DD75AE"/>
    <w:rsid w:val="00DE0E37"/>
    <w:rsid w:val="00DE181F"/>
    <w:rsid w:val="00DE1AD2"/>
    <w:rsid w:val="00DE3414"/>
    <w:rsid w:val="00DE37BD"/>
    <w:rsid w:val="00DE3FE8"/>
    <w:rsid w:val="00DE412F"/>
    <w:rsid w:val="00DE4D06"/>
    <w:rsid w:val="00DE5190"/>
    <w:rsid w:val="00DE5953"/>
    <w:rsid w:val="00DE649A"/>
    <w:rsid w:val="00DE7383"/>
    <w:rsid w:val="00DE7986"/>
    <w:rsid w:val="00DE7DD5"/>
    <w:rsid w:val="00DF073E"/>
    <w:rsid w:val="00DF088D"/>
    <w:rsid w:val="00DF16E1"/>
    <w:rsid w:val="00DF1929"/>
    <w:rsid w:val="00DF29A8"/>
    <w:rsid w:val="00DF3F8F"/>
    <w:rsid w:val="00DF4C2A"/>
    <w:rsid w:val="00DF526D"/>
    <w:rsid w:val="00DF53BF"/>
    <w:rsid w:val="00DF57C8"/>
    <w:rsid w:val="00DF58A4"/>
    <w:rsid w:val="00DF5A5F"/>
    <w:rsid w:val="00E0103E"/>
    <w:rsid w:val="00E03565"/>
    <w:rsid w:val="00E03576"/>
    <w:rsid w:val="00E043CA"/>
    <w:rsid w:val="00E05353"/>
    <w:rsid w:val="00E0546A"/>
    <w:rsid w:val="00E063FF"/>
    <w:rsid w:val="00E06FDC"/>
    <w:rsid w:val="00E075F7"/>
    <w:rsid w:val="00E07F42"/>
    <w:rsid w:val="00E101A4"/>
    <w:rsid w:val="00E13768"/>
    <w:rsid w:val="00E14ADA"/>
    <w:rsid w:val="00E15AD2"/>
    <w:rsid w:val="00E16DBB"/>
    <w:rsid w:val="00E176A2"/>
    <w:rsid w:val="00E17835"/>
    <w:rsid w:val="00E20A7E"/>
    <w:rsid w:val="00E217DE"/>
    <w:rsid w:val="00E22178"/>
    <w:rsid w:val="00E25C96"/>
    <w:rsid w:val="00E262DB"/>
    <w:rsid w:val="00E26A33"/>
    <w:rsid w:val="00E301BF"/>
    <w:rsid w:val="00E30DC0"/>
    <w:rsid w:val="00E31EF1"/>
    <w:rsid w:val="00E32B02"/>
    <w:rsid w:val="00E33B0B"/>
    <w:rsid w:val="00E33D1E"/>
    <w:rsid w:val="00E341F4"/>
    <w:rsid w:val="00E35433"/>
    <w:rsid w:val="00E35D67"/>
    <w:rsid w:val="00E35F3A"/>
    <w:rsid w:val="00E365D0"/>
    <w:rsid w:val="00E36F5A"/>
    <w:rsid w:val="00E407DF"/>
    <w:rsid w:val="00E40D32"/>
    <w:rsid w:val="00E419AA"/>
    <w:rsid w:val="00E41BFF"/>
    <w:rsid w:val="00E438C2"/>
    <w:rsid w:val="00E4463A"/>
    <w:rsid w:val="00E4509A"/>
    <w:rsid w:val="00E46159"/>
    <w:rsid w:val="00E46726"/>
    <w:rsid w:val="00E467CC"/>
    <w:rsid w:val="00E46BC5"/>
    <w:rsid w:val="00E47119"/>
    <w:rsid w:val="00E4774F"/>
    <w:rsid w:val="00E5186A"/>
    <w:rsid w:val="00E52D88"/>
    <w:rsid w:val="00E537AC"/>
    <w:rsid w:val="00E539AF"/>
    <w:rsid w:val="00E54103"/>
    <w:rsid w:val="00E54534"/>
    <w:rsid w:val="00E54C03"/>
    <w:rsid w:val="00E54F28"/>
    <w:rsid w:val="00E55833"/>
    <w:rsid w:val="00E56849"/>
    <w:rsid w:val="00E56DE8"/>
    <w:rsid w:val="00E57F62"/>
    <w:rsid w:val="00E6195F"/>
    <w:rsid w:val="00E6204B"/>
    <w:rsid w:val="00E62396"/>
    <w:rsid w:val="00E6278D"/>
    <w:rsid w:val="00E62F9D"/>
    <w:rsid w:val="00E63135"/>
    <w:rsid w:val="00E64662"/>
    <w:rsid w:val="00E64B1E"/>
    <w:rsid w:val="00E65936"/>
    <w:rsid w:val="00E65972"/>
    <w:rsid w:val="00E71725"/>
    <w:rsid w:val="00E72ACC"/>
    <w:rsid w:val="00E74804"/>
    <w:rsid w:val="00E74C06"/>
    <w:rsid w:val="00E7505E"/>
    <w:rsid w:val="00E75657"/>
    <w:rsid w:val="00E773F3"/>
    <w:rsid w:val="00E802B9"/>
    <w:rsid w:val="00E82935"/>
    <w:rsid w:val="00E832CC"/>
    <w:rsid w:val="00E848C4"/>
    <w:rsid w:val="00E86AB7"/>
    <w:rsid w:val="00E873AE"/>
    <w:rsid w:val="00E87CE2"/>
    <w:rsid w:val="00E906EC"/>
    <w:rsid w:val="00E91BBC"/>
    <w:rsid w:val="00E9267E"/>
    <w:rsid w:val="00E92EE8"/>
    <w:rsid w:val="00E94DDF"/>
    <w:rsid w:val="00E95220"/>
    <w:rsid w:val="00E95B5E"/>
    <w:rsid w:val="00E962EF"/>
    <w:rsid w:val="00E96B1D"/>
    <w:rsid w:val="00E97111"/>
    <w:rsid w:val="00E9723D"/>
    <w:rsid w:val="00E97737"/>
    <w:rsid w:val="00E97E32"/>
    <w:rsid w:val="00E97E53"/>
    <w:rsid w:val="00EA0761"/>
    <w:rsid w:val="00EA360B"/>
    <w:rsid w:val="00EA364D"/>
    <w:rsid w:val="00EA41F5"/>
    <w:rsid w:val="00EA4C07"/>
    <w:rsid w:val="00EA53F8"/>
    <w:rsid w:val="00EA5C9C"/>
    <w:rsid w:val="00EA6177"/>
    <w:rsid w:val="00EA6445"/>
    <w:rsid w:val="00EA7DB6"/>
    <w:rsid w:val="00EB06F7"/>
    <w:rsid w:val="00EB0986"/>
    <w:rsid w:val="00EB0E88"/>
    <w:rsid w:val="00EB0F59"/>
    <w:rsid w:val="00EB10BE"/>
    <w:rsid w:val="00EB28A2"/>
    <w:rsid w:val="00EB2B8C"/>
    <w:rsid w:val="00EB3089"/>
    <w:rsid w:val="00EB3D2E"/>
    <w:rsid w:val="00EB441E"/>
    <w:rsid w:val="00EB530B"/>
    <w:rsid w:val="00EB6611"/>
    <w:rsid w:val="00EB6BE2"/>
    <w:rsid w:val="00EB7F62"/>
    <w:rsid w:val="00EC084C"/>
    <w:rsid w:val="00EC37E4"/>
    <w:rsid w:val="00EC3815"/>
    <w:rsid w:val="00EC55F2"/>
    <w:rsid w:val="00EC61CD"/>
    <w:rsid w:val="00EC69A0"/>
    <w:rsid w:val="00EC6B0C"/>
    <w:rsid w:val="00ED012A"/>
    <w:rsid w:val="00ED0D1E"/>
    <w:rsid w:val="00ED17A5"/>
    <w:rsid w:val="00ED2A6A"/>
    <w:rsid w:val="00ED3266"/>
    <w:rsid w:val="00ED45B0"/>
    <w:rsid w:val="00ED585A"/>
    <w:rsid w:val="00EE033A"/>
    <w:rsid w:val="00EE05A7"/>
    <w:rsid w:val="00EE05CC"/>
    <w:rsid w:val="00EE1B3B"/>
    <w:rsid w:val="00EE4401"/>
    <w:rsid w:val="00EE48F4"/>
    <w:rsid w:val="00EE50E9"/>
    <w:rsid w:val="00EE7947"/>
    <w:rsid w:val="00EF06A9"/>
    <w:rsid w:val="00EF2798"/>
    <w:rsid w:val="00EF7181"/>
    <w:rsid w:val="00EF71F1"/>
    <w:rsid w:val="00EF7619"/>
    <w:rsid w:val="00EF7898"/>
    <w:rsid w:val="00F027DF"/>
    <w:rsid w:val="00F03613"/>
    <w:rsid w:val="00F03CA8"/>
    <w:rsid w:val="00F05623"/>
    <w:rsid w:val="00F05F84"/>
    <w:rsid w:val="00F06E24"/>
    <w:rsid w:val="00F07E36"/>
    <w:rsid w:val="00F10FBD"/>
    <w:rsid w:val="00F11150"/>
    <w:rsid w:val="00F11F7E"/>
    <w:rsid w:val="00F12C78"/>
    <w:rsid w:val="00F134B0"/>
    <w:rsid w:val="00F1391A"/>
    <w:rsid w:val="00F13C4C"/>
    <w:rsid w:val="00F14A61"/>
    <w:rsid w:val="00F14C07"/>
    <w:rsid w:val="00F14CCB"/>
    <w:rsid w:val="00F152EF"/>
    <w:rsid w:val="00F17736"/>
    <w:rsid w:val="00F20F78"/>
    <w:rsid w:val="00F21FBA"/>
    <w:rsid w:val="00F24EB0"/>
    <w:rsid w:val="00F25C70"/>
    <w:rsid w:val="00F263BC"/>
    <w:rsid w:val="00F26C39"/>
    <w:rsid w:val="00F26CC8"/>
    <w:rsid w:val="00F26E01"/>
    <w:rsid w:val="00F27F45"/>
    <w:rsid w:val="00F3028A"/>
    <w:rsid w:val="00F31AAE"/>
    <w:rsid w:val="00F32078"/>
    <w:rsid w:val="00F32BDB"/>
    <w:rsid w:val="00F33E47"/>
    <w:rsid w:val="00F340B9"/>
    <w:rsid w:val="00F34493"/>
    <w:rsid w:val="00F34C9B"/>
    <w:rsid w:val="00F372F2"/>
    <w:rsid w:val="00F37537"/>
    <w:rsid w:val="00F405A9"/>
    <w:rsid w:val="00F40A09"/>
    <w:rsid w:val="00F40C4C"/>
    <w:rsid w:val="00F41B43"/>
    <w:rsid w:val="00F43229"/>
    <w:rsid w:val="00F440D5"/>
    <w:rsid w:val="00F44636"/>
    <w:rsid w:val="00F4463A"/>
    <w:rsid w:val="00F45A85"/>
    <w:rsid w:val="00F46C80"/>
    <w:rsid w:val="00F5048A"/>
    <w:rsid w:val="00F513A5"/>
    <w:rsid w:val="00F5284E"/>
    <w:rsid w:val="00F53F00"/>
    <w:rsid w:val="00F54990"/>
    <w:rsid w:val="00F55185"/>
    <w:rsid w:val="00F6093C"/>
    <w:rsid w:val="00F6098E"/>
    <w:rsid w:val="00F61503"/>
    <w:rsid w:val="00F628CA"/>
    <w:rsid w:val="00F63305"/>
    <w:rsid w:val="00F63B62"/>
    <w:rsid w:val="00F65E1D"/>
    <w:rsid w:val="00F66462"/>
    <w:rsid w:val="00F66F3F"/>
    <w:rsid w:val="00F67319"/>
    <w:rsid w:val="00F7008D"/>
    <w:rsid w:val="00F70DC4"/>
    <w:rsid w:val="00F711F9"/>
    <w:rsid w:val="00F72ACC"/>
    <w:rsid w:val="00F73300"/>
    <w:rsid w:val="00F74175"/>
    <w:rsid w:val="00F74BCF"/>
    <w:rsid w:val="00F74C40"/>
    <w:rsid w:val="00F750DB"/>
    <w:rsid w:val="00F77D49"/>
    <w:rsid w:val="00F81857"/>
    <w:rsid w:val="00F83255"/>
    <w:rsid w:val="00F83D7C"/>
    <w:rsid w:val="00F86387"/>
    <w:rsid w:val="00F8755B"/>
    <w:rsid w:val="00F91603"/>
    <w:rsid w:val="00F91F02"/>
    <w:rsid w:val="00F95B2F"/>
    <w:rsid w:val="00F96E13"/>
    <w:rsid w:val="00FA2390"/>
    <w:rsid w:val="00FA2AC5"/>
    <w:rsid w:val="00FA3372"/>
    <w:rsid w:val="00FA42FE"/>
    <w:rsid w:val="00FA4A9A"/>
    <w:rsid w:val="00FA4B4D"/>
    <w:rsid w:val="00FA5C04"/>
    <w:rsid w:val="00FA7176"/>
    <w:rsid w:val="00FA7B98"/>
    <w:rsid w:val="00FA7C5D"/>
    <w:rsid w:val="00FB0479"/>
    <w:rsid w:val="00FB0C00"/>
    <w:rsid w:val="00FB145A"/>
    <w:rsid w:val="00FB15CF"/>
    <w:rsid w:val="00FB1A56"/>
    <w:rsid w:val="00FB2F85"/>
    <w:rsid w:val="00FB3D97"/>
    <w:rsid w:val="00FB4A15"/>
    <w:rsid w:val="00FB4D32"/>
    <w:rsid w:val="00FB59EE"/>
    <w:rsid w:val="00FB7252"/>
    <w:rsid w:val="00FB72D1"/>
    <w:rsid w:val="00FC00B7"/>
    <w:rsid w:val="00FC063D"/>
    <w:rsid w:val="00FC2208"/>
    <w:rsid w:val="00FC259F"/>
    <w:rsid w:val="00FC2E03"/>
    <w:rsid w:val="00FC2FA1"/>
    <w:rsid w:val="00FC3BB5"/>
    <w:rsid w:val="00FC472D"/>
    <w:rsid w:val="00FC4BA0"/>
    <w:rsid w:val="00FC4F20"/>
    <w:rsid w:val="00FC4FC2"/>
    <w:rsid w:val="00FC5469"/>
    <w:rsid w:val="00FC5661"/>
    <w:rsid w:val="00FC5DE2"/>
    <w:rsid w:val="00FC7A39"/>
    <w:rsid w:val="00FD37CA"/>
    <w:rsid w:val="00FD4504"/>
    <w:rsid w:val="00FD4B67"/>
    <w:rsid w:val="00FD4F1E"/>
    <w:rsid w:val="00FD53D2"/>
    <w:rsid w:val="00FD66A8"/>
    <w:rsid w:val="00FD73EA"/>
    <w:rsid w:val="00FE0DBC"/>
    <w:rsid w:val="00FE10C4"/>
    <w:rsid w:val="00FE1385"/>
    <w:rsid w:val="00FE141F"/>
    <w:rsid w:val="00FE2B82"/>
    <w:rsid w:val="00FE39DB"/>
    <w:rsid w:val="00FE415A"/>
    <w:rsid w:val="00FE5F86"/>
    <w:rsid w:val="00FE6040"/>
    <w:rsid w:val="00FE68E2"/>
    <w:rsid w:val="00FE6B92"/>
    <w:rsid w:val="00FE6E46"/>
    <w:rsid w:val="00FE7022"/>
    <w:rsid w:val="00FF0731"/>
    <w:rsid w:val="00FF1951"/>
    <w:rsid w:val="00FF3D84"/>
    <w:rsid w:val="00FF5CB6"/>
    <w:rsid w:val="00FF637E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7FBBC"/>
  <w15:docId w15:val="{7EE886E3-1F9E-4D8C-AE6F-9ABDD496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EDF"/>
    <w:pPr>
      <w:spacing w:before="120" w:line="360" w:lineRule="auto"/>
    </w:pPr>
    <w:rPr>
      <w:rFonts w:ascii="Calibri" w:hAnsi="Calibri"/>
      <w:sz w:val="2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6EDF"/>
    <w:pPr>
      <w:keepNext/>
      <w:keepLines/>
      <w:spacing w:before="400" w:after="120"/>
      <w:outlineLvl w:val="0"/>
    </w:pPr>
    <w:rPr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6ED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EDF"/>
    <w:pPr>
      <w:keepNext/>
      <w:keepLines/>
      <w:spacing w:before="320" w:after="80"/>
      <w:outlineLvl w:val="2"/>
    </w:pPr>
    <w:rPr>
      <w:color w:val="434343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ED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ED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ED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  <w:rsid w:val="00466ED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66EDF"/>
  </w:style>
  <w:style w:type="paragraph" w:styleId="Title">
    <w:name w:val="Title"/>
    <w:basedOn w:val="Normal"/>
    <w:next w:val="Normal"/>
    <w:link w:val="TitleChar"/>
    <w:uiPriority w:val="10"/>
    <w:qFormat/>
    <w:rsid w:val="00466EDF"/>
    <w:pPr>
      <w:keepNext/>
      <w:keepLines/>
      <w:spacing w:before="360" w:after="600"/>
      <w:jc w:val="center"/>
    </w:pPr>
    <w:rPr>
      <w:rFonts w:asciiTheme="majorHAnsi" w:hAnsiTheme="majorHAnsi"/>
      <w:b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EDF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66EDF"/>
    <w:pPr>
      <w:spacing w:before="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EDF"/>
    <w:pPr>
      <w:tabs>
        <w:tab w:val="center" w:pos="4513"/>
        <w:tab w:val="right" w:pos="9026"/>
      </w:tabs>
      <w:spacing w:line="240" w:lineRule="auto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66EDF"/>
    <w:rPr>
      <w:rFonts w:ascii="Calibri" w:hAnsi="Calibri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66EDF"/>
    <w:pPr>
      <w:tabs>
        <w:tab w:val="center" w:pos="4513"/>
        <w:tab w:val="right" w:pos="9026"/>
      </w:tabs>
      <w:spacing w:line="240" w:lineRule="auto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66EDF"/>
    <w:rPr>
      <w:rFonts w:ascii="Calibri" w:hAnsi="Calibri"/>
      <w:sz w:val="24"/>
      <w:lang w:val="en-GB"/>
    </w:rPr>
  </w:style>
  <w:style w:type="paragraph" w:customStyle="1" w:styleId="Default">
    <w:name w:val="Default"/>
    <w:rsid w:val="00466EDF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Character">
    <w:name w:val="Character"/>
    <w:basedOn w:val="Normal"/>
    <w:qFormat/>
    <w:rsid w:val="00466EDF"/>
    <w:pPr>
      <w:keepNext/>
      <w:spacing w:before="280"/>
      <w:jc w:val="center"/>
    </w:pPr>
    <w:rPr>
      <w:b/>
      <w:szCs w:val="28"/>
    </w:rPr>
  </w:style>
  <w:style w:type="paragraph" w:customStyle="1" w:styleId="Music">
    <w:name w:val="Music"/>
    <w:aliases w:val="SFX,Action [ ]"/>
    <w:basedOn w:val="Normal"/>
    <w:next w:val="Normal"/>
    <w:autoRedefine/>
    <w:qFormat/>
    <w:rsid w:val="00466EDF"/>
    <w:pPr>
      <w:ind w:left="567" w:right="567"/>
      <w:jc w:val="center"/>
    </w:pPr>
    <w:rPr>
      <w:b/>
      <w:bCs/>
      <w:szCs w:val="28"/>
    </w:rPr>
  </w:style>
  <w:style w:type="paragraph" w:customStyle="1" w:styleId="CopyrightNotice">
    <w:name w:val="Copyright Notice"/>
    <w:basedOn w:val="Normal"/>
    <w:qFormat/>
    <w:rsid w:val="00466EDF"/>
    <w:pPr>
      <w:spacing w:before="280"/>
      <w:contextualSpacing/>
      <w:jc w:val="center"/>
    </w:pPr>
    <w:rPr>
      <w:bCs/>
      <w:szCs w:val="28"/>
    </w:rPr>
  </w:style>
  <w:style w:type="paragraph" w:customStyle="1" w:styleId="CharacterSounds">
    <w:name w:val="Character Sounds"/>
    <w:basedOn w:val="Music"/>
    <w:autoRedefine/>
    <w:qFormat/>
    <w:rsid w:val="00466EDF"/>
    <w:pPr>
      <w:ind w:left="0" w:right="0"/>
      <w:jc w:val="left"/>
    </w:pPr>
  </w:style>
  <w:style w:type="character" w:customStyle="1" w:styleId="Heading1Char">
    <w:name w:val="Heading 1 Char"/>
    <w:basedOn w:val="DefaultParagraphFont"/>
    <w:link w:val="Heading1"/>
    <w:uiPriority w:val="9"/>
    <w:rsid w:val="009B0F81"/>
    <w:rPr>
      <w:rFonts w:ascii="Calibri" w:hAnsi="Calibri"/>
      <w:b/>
      <w:sz w:val="28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B0F81"/>
    <w:rPr>
      <w:rFonts w:ascii="Calibri" w:hAnsi="Calibri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F81"/>
    <w:rPr>
      <w:rFonts w:ascii="Calibri" w:hAnsi="Calibri"/>
      <w:color w:val="434343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F81"/>
    <w:rPr>
      <w:rFonts w:ascii="Calibri" w:hAnsi="Calibri"/>
      <w:color w:val="666666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F81"/>
    <w:rPr>
      <w:rFonts w:ascii="Calibri" w:hAnsi="Calibri"/>
      <w:color w:val="666666"/>
      <w:sz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F81"/>
    <w:rPr>
      <w:rFonts w:ascii="Calibri" w:hAnsi="Calibri"/>
      <w:i/>
      <w:color w:val="666666"/>
      <w:sz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B0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F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F81"/>
    <w:rPr>
      <w:rFonts w:ascii="Calibri" w:hAnsi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F81"/>
    <w:rPr>
      <w:rFonts w:ascii="Calibri" w:hAnsi="Calibri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0F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F81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9B0F81"/>
    <w:rPr>
      <w:rFonts w:asciiTheme="majorHAnsi" w:hAnsiTheme="majorHAnsi"/>
      <w:b/>
      <w:sz w:val="36"/>
      <w:szCs w:val="5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9B0F81"/>
    <w:rPr>
      <w:rFonts w:ascii="Calibri" w:hAnsi="Calibri"/>
      <w:color w:val="666666"/>
      <w:sz w:val="30"/>
      <w:szCs w:val="3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B0F81"/>
    <w:rPr>
      <w:color w:val="800080" w:themeColor="followedHyperlink"/>
      <w:u w:val="single"/>
    </w:rPr>
  </w:style>
  <w:style w:type="paragraph" w:customStyle="1" w:styleId="public-draftstyledefault-unorderedlistitem">
    <w:name w:val="public-draftstyledefault-unorderedlistitem"/>
    <w:basedOn w:val="Normal"/>
    <w:rsid w:val="0099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cene">
    <w:name w:val="Scene"/>
    <w:basedOn w:val="Character"/>
    <w:qFormat/>
    <w:rsid w:val="00466EDF"/>
    <w:pPr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700C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00C3"/>
    <w:rPr>
      <w:rFonts w:ascii="Calibri" w:hAnsi="Calibr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700C3"/>
    <w:rPr>
      <w:vertAlign w:val="superscript"/>
    </w:rPr>
  </w:style>
  <w:style w:type="paragraph" w:customStyle="1" w:styleId="SceneDescription">
    <w:name w:val="Scene Description"/>
    <w:basedOn w:val="Normal"/>
    <w:autoRedefine/>
    <w:qFormat/>
    <w:rsid w:val="00466EDF"/>
    <w:pPr>
      <w:spacing w:before="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offatt\Desktop\Transcripts\MagnusTranscripts\Done\Magnus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F39D8E-8D15-4E99-9CA4-338DF749E213}"/>
</file>

<file path=customXml/itemProps2.xml><?xml version="1.0" encoding="utf-8"?>
<ds:datastoreItem xmlns:ds="http://schemas.openxmlformats.org/officeDocument/2006/customXml" ds:itemID="{E55B5C56-FF64-4121-96F5-97EA39DC20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DA5B21-7331-4C54-A5AA-F30CC05AA7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Magnus-Template.dotx</Template>
  <TotalTime>47</TotalTime>
  <Pages>5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Moffatt</dc:creator>
  <cp:lastModifiedBy>Elizabeth Moffatt</cp:lastModifiedBy>
  <cp:revision>31</cp:revision>
  <dcterms:created xsi:type="dcterms:W3CDTF">2022-02-06T21:52:00Z</dcterms:created>
  <dcterms:modified xsi:type="dcterms:W3CDTF">2022-02-21T12:19:00Z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