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0F20CF5C" w:rsidR="00BA1AAA" w:rsidRPr="00BA1AAA" w:rsidRDefault="002A7E33" w:rsidP="006F51FD">
      <w:pPr>
        <w:pStyle w:val="Title"/>
      </w:pPr>
      <w:r>
        <w:t>MAG</w:t>
      </w:r>
      <w:r w:rsidR="0041231A">
        <w:t xml:space="preserve"> </w:t>
      </w:r>
      <w:r>
        <w:t>1</w:t>
      </w:r>
      <w:r w:rsidR="008B0212">
        <w:t>8</w:t>
      </w:r>
      <w:r w:rsidR="00637852">
        <w:t>9</w:t>
      </w:r>
      <w:r w:rsidR="00BA1AAA">
        <w:t xml:space="preserve"> </w:t>
      </w:r>
      <w:r w:rsidR="00140529" w:rsidRPr="00140529">
        <w:t>—</w:t>
      </w:r>
      <w:r w:rsidR="008E6AFF">
        <w:t xml:space="preserve"> </w:t>
      </w:r>
      <w:r w:rsidR="00084EE3">
        <w:t>Peers</w:t>
      </w:r>
    </w:p>
    <w:p w14:paraId="629B27FD" w14:textId="661332D9" w:rsidR="003E73E1" w:rsidRDefault="00040E03" w:rsidP="00D70211">
      <w:pPr>
        <w:pStyle w:val="Heading1"/>
      </w:pPr>
      <w:r w:rsidRPr="007F6EB5">
        <w:t>Content Warnings</w:t>
      </w:r>
    </w:p>
    <w:p w14:paraId="524D9654" w14:textId="77777777" w:rsidR="007154B0" w:rsidRPr="0036675E" w:rsidRDefault="007154B0" w:rsidP="00084EE3">
      <w:pPr>
        <w:pStyle w:val="ListParagraph"/>
        <w:numPr>
          <w:ilvl w:val="0"/>
          <w:numId w:val="48"/>
        </w:numPr>
      </w:pPr>
      <w:r w:rsidRPr="0036675E">
        <w:t>Scopophobia</w:t>
      </w:r>
    </w:p>
    <w:p w14:paraId="058CE897" w14:textId="77777777" w:rsidR="007154B0" w:rsidRPr="0036675E" w:rsidRDefault="007154B0" w:rsidP="00084EE3">
      <w:pPr>
        <w:pStyle w:val="ListParagraph"/>
        <w:numPr>
          <w:ilvl w:val="0"/>
          <w:numId w:val="48"/>
        </w:numPr>
      </w:pPr>
      <w:r w:rsidRPr="0036675E">
        <w:t>Arguments</w:t>
      </w:r>
    </w:p>
    <w:p w14:paraId="09C394B1" w14:textId="30101C6C" w:rsidR="007154B0" w:rsidRPr="0036675E" w:rsidRDefault="007154B0" w:rsidP="00084EE3">
      <w:pPr>
        <w:pStyle w:val="ListParagraph"/>
        <w:numPr>
          <w:ilvl w:val="0"/>
          <w:numId w:val="48"/>
        </w:numPr>
      </w:pPr>
      <w:r w:rsidRPr="0036675E">
        <w:t>Mass suffering (inc</w:t>
      </w:r>
      <w:r w:rsidR="00F40256">
        <w:t>luding</w:t>
      </w:r>
      <w:r w:rsidRPr="0036675E">
        <w:t xml:space="preserve"> coughing &amp; crying SFX)</w:t>
      </w:r>
    </w:p>
    <w:p w14:paraId="2F2C07BE" w14:textId="77777777" w:rsidR="007154B0" w:rsidRPr="0036675E" w:rsidRDefault="007154B0" w:rsidP="00084EE3">
      <w:pPr>
        <w:pStyle w:val="ListParagraph"/>
        <w:numPr>
          <w:ilvl w:val="0"/>
          <w:numId w:val="48"/>
        </w:numPr>
      </w:pPr>
      <w:r w:rsidRPr="0036675E">
        <w:t>Poverty &amp; Food insufficiency</w:t>
      </w:r>
    </w:p>
    <w:p w14:paraId="4731DBC4" w14:textId="77777777" w:rsidR="007154B0" w:rsidRPr="0036675E" w:rsidRDefault="007154B0" w:rsidP="00084EE3">
      <w:pPr>
        <w:pStyle w:val="ListParagraph"/>
        <w:numPr>
          <w:ilvl w:val="0"/>
          <w:numId w:val="48"/>
        </w:numPr>
      </w:pPr>
      <w:r w:rsidRPr="0036675E">
        <w:t>Guilt</w:t>
      </w:r>
    </w:p>
    <w:p w14:paraId="5EC8BC94" w14:textId="77777777" w:rsidR="007154B0" w:rsidRPr="0036675E" w:rsidRDefault="007154B0" w:rsidP="00084EE3">
      <w:pPr>
        <w:pStyle w:val="ListParagraph"/>
        <w:numPr>
          <w:ilvl w:val="0"/>
          <w:numId w:val="48"/>
        </w:numPr>
      </w:pPr>
      <w:r w:rsidRPr="0036675E">
        <w:t>Political expediency</w:t>
      </w:r>
    </w:p>
    <w:p w14:paraId="55F75374" w14:textId="77777777" w:rsidR="007154B0" w:rsidRPr="00084EE3" w:rsidRDefault="007154B0" w:rsidP="00084EE3">
      <w:pPr>
        <w:pStyle w:val="ListParagraph"/>
        <w:numPr>
          <w:ilvl w:val="0"/>
          <w:numId w:val="48"/>
        </w:numPr>
        <w:rPr>
          <w:iCs/>
        </w:rPr>
      </w:pPr>
      <w:r w:rsidRPr="0036675E">
        <w:t>Harsh static SFX</w:t>
      </w:r>
    </w:p>
    <w:p w14:paraId="637B5538" w14:textId="2263E38D" w:rsidR="007154B0" w:rsidRDefault="007154B0" w:rsidP="007D5141">
      <w:pPr>
        <w:pStyle w:val="ListParagraph"/>
        <w:numPr>
          <w:ilvl w:val="0"/>
          <w:numId w:val="48"/>
        </w:numPr>
      </w:pPr>
      <w:r w:rsidRPr="0036675E">
        <w:t>Mentions of: Blood, self-inflicted wounds, physical violence, cults, yelling</w:t>
      </w:r>
    </w:p>
    <w:p w14:paraId="1CF2C9E5" w14:textId="77777777" w:rsidR="00084EE3" w:rsidRDefault="00084EE3" w:rsidP="00084EE3"/>
    <w:p w14:paraId="2C3E4FB1" w14:textId="77777777" w:rsidR="003A1BE3" w:rsidRPr="005400FF" w:rsidRDefault="003A1BE3" w:rsidP="003A1BE3">
      <w:pPr>
        <w:pStyle w:val="Music"/>
      </w:pPr>
      <w:r>
        <w:t>[The Magnus Archives Theme – Intro]</w:t>
      </w:r>
    </w:p>
    <w:p w14:paraId="6D83F47E" w14:textId="77777777" w:rsidR="003A1BE3" w:rsidRPr="005400FF" w:rsidRDefault="003A1BE3" w:rsidP="003A1BE3">
      <w:pPr>
        <w:pStyle w:val="Character"/>
      </w:pPr>
      <w:r>
        <w:t>JONATHAN SIMS</w:t>
      </w:r>
    </w:p>
    <w:p w14:paraId="7A4772A4" w14:textId="4000624F" w:rsidR="003A1BE3" w:rsidRDefault="003A1BE3" w:rsidP="003A1BE3">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w:t>
      </w:r>
      <w:r w:rsidR="00F40256">
        <w:t>nine</w:t>
      </w:r>
      <w:r w:rsidRPr="00CB1CE6">
        <w:t>:</w:t>
      </w:r>
      <w:r>
        <w:t xml:space="preserve"> </w:t>
      </w:r>
      <w:r w:rsidRPr="00CB1CE6">
        <w:t>"</w:t>
      </w:r>
      <w:r w:rsidR="005F7019">
        <w:t>Peers</w:t>
      </w:r>
      <w:r>
        <w:t>.</w:t>
      </w:r>
      <w:r w:rsidRPr="00CB1CE6">
        <w:t>"</w:t>
      </w:r>
    </w:p>
    <w:p w14:paraId="2205FAEF" w14:textId="77777777" w:rsidR="003A1BE3" w:rsidRDefault="003A1BE3" w:rsidP="003A1BE3">
      <w:pPr>
        <w:pStyle w:val="Music"/>
      </w:pPr>
      <w:r>
        <w:t>[T</w:t>
      </w:r>
      <w:r w:rsidRPr="00E76589">
        <w:t xml:space="preserve">heme </w:t>
      </w:r>
      <w:r>
        <w:t>finishes]</w:t>
      </w:r>
    </w:p>
    <w:p w14:paraId="0D813EA8" w14:textId="65096578" w:rsidR="007154B0" w:rsidRPr="0036675E" w:rsidRDefault="007154B0" w:rsidP="007154B0">
      <w:pPr>
        <w:pStyle w:val="Music"/>
      </w:pPr>
      <w:r w:rsidRPr="0036675E">
        <w:t>[</w:t>
      </w:r>
      <w:r>
        <w:t>Tape clicks on</w:t>
      </w:r>
      <w:r w:rsidRPr="0036675E">
        <w:t>]</w:t>
      </w:r>
    </w:p>
    <w:p w14:paraId="324D696E" w14:textId="61C97495" w:rsidR="007154B0" w:rsidRDefault="00015EC7" w:rsidP="007154B0">
      <w:pPr>
        <w:pStyle w:val="Music"/>
      </w:pPr>
      <w:r>
        <w:t xml:space="preserve">[A noisy scene as multiple helicopters and drones hover </w:t>
      </w:r>
      <w:r w:rsidR="008F0F79">
        <w:t>while</w:t>
      </w:r>
      <w:r>
        <w:t xml:space="preserve"> </w:t>
      </w:r>
      <w:r w:rsidR="004846DD">
        <w:t xml:space="preserve">a multitude of </w:t>
      </w:r>
      <w:r>
        <w:t>cameras iris and click</w:t>
      </w:r>
      <w:r w:rsidR="007154B0" w:rsidRPr="0036675E">
        <w:t>]</w:t>
      </w:r>
    </w:p>
    <w:p w14:paraId="088A7124" w14:textId="2A1B73A1" w:rsidR="000375C2" w:rsidRPr="000375C2" w:rsidRDefault="000375C2" w:rsidP="000375C2">
      <w:pPr>
        <w:pStyle w:val="Music"/>
      </w:pPr>
      <w:r>
        <w:t>[Martin turns to the Archivist]</w:t>
      </w:r>
    </w:p>
    <w:p w14:paraId="5ED275DA" w14:textId="77777777" w:rsidR="007154B0" w:rsidRDefault="007154B0" w:rsidP="007154B0">
      <w:pPr>
        <w:pStyle w:val="Character"/>
      </w:pPr>
      <w:bookmarkStart w:id="0" w:name="_Hlk51847954"/>
      <w:bookmarkStart w:id="1" w:name="_Hlk55464778"/>
      <w:r>
        <w:t>MARTIN</w:t>
      </w:r>
    </w:p>
    <w:p w14:paraId="4B0024AE" w14:textId="77777777" w:rsidR="007154B0" w:rsidRDefault="007154B0" w:rsidP="007154B0">
      <w:r w:rsidRPr="0036675E">
        <w:t>This is it, then.</w:t>
      </w:r>
    </w:p>
    <w:p w14:paraId="5F8C040C" w14:textId="77777777" w:rsidR="007154B0" w:rsidRDefault="007154B0" w:rsidP="007154B0">
      <w:pPr>
        <w:pStyle w:val="Character"/>
      </w:pPr>
      <w:r>
        <w:lastRenderedPageBreak/>
        <w:t>ARCHIVIST</w:t>
      </w:r>
    </w:p>
    <w:p w14:paraId="19841C39" w14:textId="17A15933" w:rsidR="007154B0" w:rsidRDefault="003E4CD3" w:rsidP="007154B0">
      <w:r w:rsidRPr="003E4CD3">
        <w:rPr>
          <w:b/>
          <w:bCs/>
        </w:rPr>
        <w:t>(Nervous</w:t>
      </w:r>
      <w:r>
        <w:rPr>
          <w:b/>
          <w:bCs/>
        </w:rPr>
        <w:t xml:space="preserve"> edge</w:t>
      </w:r>
      <w:r w:rsidRPr="003E4CD3">
        <w:rPr>
          <w:b/>
          <w:bCs/>
        </w:rPr>
        <w:t>)</w:t>
      </w:r>
      <w:r>
        <w:t xml:space="preserve"> </w:t>
      </w:r>
      <w:r w:rsidR="007154B0" w:rsidRPr="0036675E">
        <w:t>This is what?</w:t>
      </w:r>
    </w:p>
    <w:p w14:paraId="7C3B84B4" w14:textId="77777777" w:rsidR="007154B0" w:rsidRDefault="007154B0" w:rsidP="007154B0">
      <w:pPr>
        <w:pStyle w:val="Character"/>
      </w:pPr>
      <w:r>
        <w:t>MARTIN</w:t>
      </w:r>
    </w:p>
    <w:p w14:paraId="125EF0F8" w14:textId="77777777" w:rsidR="007154B0" w:rsidRDefault="007154B0" w:rsidP="007154B0">
      <w:r w:rsidRPr="0036675E">
        <w:t>Don’t play dumb.</w:t>
      </w:r>
    </w:p>
    <w:p w14:paraId="5F4F0C12" w14:textId="77777777" w:rsidR="007154B0" w:rsidRDefault="007154B0" w:rsidP="007154B0">
      <w:r w:rsidRPr="0036675E">
        <w:t xml:space="preserve">It’s the final battle, right? We climb the tower, take out the bad guy, figure out how to change the world back, and back in time for tea. </w:t>
      </w:r>
    </w:p>
    <w:p w14:paraId="768EEE4B" w14:textId="77777777" w:rsidR="007154B0" w:rsidRDefault="007154B0" w:rsidP="007154B0">
      <w:r w:rsidRPr="0036675E">
        <w:t>Right?</w:t>
      </w:r>
    </w:p>
    <w:p w14:paraId="6458B8B1" w14:textId="77777777" w:rsidR="007154B0" w:rsidRDefault="007154B0" w:rsidP="007154B0">
      <w:pPr>
        <w:pStyle w:val="Character"/>
      </w:pPr>
      <w:r>
        <w:t>ARCHIVIST</w:t>
      </w:r>
    </w:p>
    <w:p w14:paraId="3AB24B79" w14:textId="77777777" w:rsidR="007154B0" w:rsidRDefault="007154B0" w:rsidP="007154B0">
      <w:r w:rsidRPr="0036675E">
        <w:t>We’ve certainly got the audience for it.</w:t>
      </w:r>
    </w:p>
    <w:p w14:paraId="65062D62" w14:textId="77777777" w:rsidR="007154B0" w:rsidRDefault="007154B0" w:rsidP="007154B0">
      <w:pPr>
        <w:pStyle w:val="Character"/>
      </w:pPr>
      <w:r>
        <w:t>MARTIN</w:t>
      </w:r>
    </w:p>
    <w:p w14:paraId="3907ECEE" w14:textId="77777777" w:rsidR="007154B0" w:rsidRDefault="007154B0" w:rsidP="007154B0">
      <w:r w:rsidRPr="0036675E">
        <w:t>Yeah. They did roll out the red carpet, didn’t they? Must be nice getting the star treatment.</w:t>
      </w:r>
    </w:p>
    <w:p w14:paraId="0019489F" w14:textId="77777777" w:rsidR="007154B0" w:rsidRDefault="007154B0" w:rsidP="007154B0">
      <w:pPr>
        <w:pStyle w:val="Character"/>
      </w:pPr>
      <w:r>
        <w:t>ARCHIVIST</w:t>
      </w:r>
    </w:p>
    <w:p w14:paraId="6503AD4A" w14:textId="77777777" w:rsidR="007154B0" w:rsidRDefault="007154B0" w:rsidP="007154B0">
      <w:r w:rsidRPr="0036675E">
        <w:t>I’d hardly call flooding Oxford Street with blood, the “star treatment”.</w:t>
      </w:r>
    </w:p>
    <w:p w14:paraId="591BCC32" w14:textId="77777777" w:rsidR="007154B0" w:rsidRDefault="007154B0" w:rsidP="007154B0">
      <w:pPr>
        <w:pStyle w:val="Character"/>
      </w:pPr>
      <w:r>
        <w:t>MARTIN</w:t>
      </w:r>
    </w:p>
    <w:p w14:paraId="1A757940" w14:textId="77777777" w:rsidR="007154B0" w:rsidRDefault="007154B0" w:rsidP="007154B0">
      <w:proofErr w:type="gramStart"/>
      <w:r w:rsidRPr="0036675E">
        <w:t>Oh</w:t>
      </w:r>
      <w:proofErr w:type="gramEnd"/>
      <w:r w:rsidRPr="0036675E">
        <w:t xml:space="preserve"> no? What would you call it?</w:t>
      </w:r>
    </w:p>
    <w:p w14:paraId="27B952FC" w14:textId="77777777" w:rsidR="007154B0" w:rsidRDefault="007154B0" w:rsidP="007154B0">
      <w:pPr>
        <w:pStyle w:val="Character"/>
      </w:pPr>
      <w:r>
        <w:t>ARCHIVIST</w:t>
      </w:r>
    </w:p>
    <w:p w14:paraId="0BB15302" w14:textId="77777777" w:rsidR="007154B0" w:rsidRDefault="007154B0" w:rsidP="007154B0">
      <w:r w:rsidRPr="0036675E">
        <w:t>A very lazy metaphor.</w:t>
      </w:r>
    </w:p>
    <w:p w14:paraId="2CCA35D1" w14:textId="77777777" w:rsidR="007154B0" w:rsidRDefault="007154B0" w:rsidP="007154B0">
      <w:pPr>
        <w:pStyle w:val="Character"/>
      </w:pPr>
      <w:r>
        <w:t>MARTIN</w:t>
      </w:r>
    </w:p>
    <w:p w14:paraId="647F4E58" w14:textId="77777777" w:rsidR="007154B0" w:rsidRDefault="007154B0" w:rsidP="007154B0">
      <w:r w:rsidRPr="0036675E">
        <w:t xml:space="preserve">Wow, you’re </w:t>
      </w:r>
      <w:r w:rsidRPr="0036675E">
        <w:rPr>
          <w:i/>
        </w:rPr>
        <w:t>really</w:t>
      </w:r>
      <w:r w:rsidRPr="0036675E">
        <w:t xml:space="preserve"> determined not to </w:t>
      </w:r>
      <w:proofErr w:type="gramStart"/>
      <w:r w:rsidRPr="0036675E">
        <w:t>engage</w:t>
      </w:r>
      <w:proofErr w:type="gramEnd"/>
      <w:r w:rsidRPr="0036675E">
        <w:t xml:space="preserve"> aren’t you?</w:t>
      </w:r>
    </w:p>
    <w:p w14:paraId="02ED6163" w14:textId="77777777" w:rsidR="007154B0" w:rsidRDefault="007154B0" w:rsidP="007154B0">
      <w:pPr>
        <w:pStyle w:val="Character"/>
      </w:pPr>
      <w:r>
        <w:lastRenderedPageBreak/>
        <w:t>ARCHIVIST</w:t>
      </w:r>
    </w:p>
    <w:p w14:paraId="67BDB727" w14:textId="77777777" w:rsidR="007154B0" w:rsidRDefault="007154B0" w:rsidP="007154B0">
      <w:r w:rsidRPr="0036675E">
        <w:t>I’m just nervous. Jonah Magnus is waiting at the top of this tower, and he obviously knows we’re coming.</w:t>
      </w:r>
    </w:p>
    <w:p w14:paraId="7428491B" w14:textId="77777777" w:rsidR="007154B0" w:rsidRDefault="007154B0" w:rsidP="007154B0">
      <w:pPr>
        <w:pStyle w:val="Character"/>
      </w:pPr>
      <w:r>
        <w:t>MARTIN</w:t>
      </w:r>
    </w:p>
    <w:p w14:paraId="48897DE7" w14:textId="77777777" w:rsidR="007154B0" w:rsidRDefault="007154B0" w:rsidP="007154B0">
      <w:r w:rsidRPr="0036675E">
        <w:t>I mean, yeah, okay, but—</w:t>
      </w:r>
    </w:p>
    <w:p w14:paraId="5DAFF2BD" w14:textId="77777777" w:rsidR="007154B0" w:rsidRDefault="007154B0" w:rsidP="007154B0">
      <w:pPr>
        <w:pStyle w:val="Character"/>
      </w:pPr>
      <w:r>
        <w:t>ARCHIVIST</w:t>
      </w:r>
    </w:p>
    <w:p w14:paraId="4200251C" w14:textId="77777777" w:rsidR="007154B0" w:rsidRDefault="007154B0" w:rsidP="007154B0">
      <w:r w:rsidRPr="0036675E">
        <w:t xml:space="preserve">And not only that, every eye in an entire city </w:t>
      </w:r>
      <w:r w:rsidRPr="0036675E">
        <w:rPr>
          <w:i/>
        </w:rPr>
        <w:t>made of nothing but eyes</w:t>
      </w:r>
      <w:r w:rsidRPr="0036675E">
        <w:t xml:space="preserve"> </w:t>
      </w:r>
      <w:proofErr w:type="gramStart"/>
      <w:r w:rsidRPr="0036675E">
        <w:t>is</w:t>
      </w:r>
      <w:proofErr w:type="gramEnd"/>
      <w:r w:rsidRPr="0036675E">
        <w:t xml:space="preserve"> staring at me while I try to prepare.</w:t>
      </w:r>
    </w:p>
    <w:p w14:paraId="1A9C84F5" w14:textId="161D2D42" w:rsidR="007154B0" w:rsidRDefault="00B63BCC" w:rsidP="00B63BCC">
      <w:pPr>
        <w:pStyle w:val="CharacterSounds"/>
      </w:pPr>
      <w:r>
        <w:t>(A</w:t>
      </w:r>
      <w:r w:rsidRPr="0036675E">
        <w:t xml:space="preserve">n amused snort from </w:t>
      </w:r>
      <w:r>
        <w:t>M</w:t>
      </w:r>
      <w:r w:rsidRPr="0036675E">
        <w:t>artin</w:t>
      </w:r>
      <w:r>
        <w:t>)</w:t>
      </w:r>
    </w:p>
    <w:p w14:paraId="01A5600F" w14:textId="77777777" w:rsidR="007154B0" w:rsidRDefault="007154B0" w:rsidP="007154B0">
      <w:r w:rsidRPr="0036675E">
        <w:t>What?</w:t>
      </w:r>
    </w:p>
    <w:p w14:paraId="4062C3A4" w14:textId="77777777" w:rsidR="007154B0" w:rsidRDefault="007154B0" w:rsidP="007154B0">
      <w:pPr>
        <w:pStyle w:val="Character"/>
      </w:pPr>
      <w:r>
        <w:t>MARTIN</w:t>
      </w:r>
    </w:p>
    <w:p w14:paraId="27F83A28" w14:textId="5F00A738" w:rsidR="007154B0" w:rsidRDefault="004324CF" w:rsidP="007154B0">
      <w:r w:rsidRPr="004324CF">
        <w:rPr>
          <w:b/>
          <w:bCs/>
        </w:rPr>
        <w:t>(</w:t>
      </w:r>
      <w:r w:rsidR="007154B0" w:rsidRPr="004324CF">
        <w:rPr>
          <w:b/>
          <w:bCs/>
        </w:rPr>
        <w:t>Amused</w:t>
      </w:r>
      <w:r w:rsidRPr="004324CF">
        <w:rPr>
          <w:b/>
          <w:bCs/>
        </w:rPr>
        <w:t>)</w:t>
      </w:r>
      <w:r w:rsidR="007154B0" w:rsidRPr="0036675E">
        <w:t xml:space="preserve"> Seriously? Stage fright? The great Archivist, master of all he surveys can’t handle a bit of public </w:t>
      </w:r>
      <w:proofErr w:type="gramStart"/>
      <w:r w:rsidR="007154B0" w:rsidRPr="0036675E">
        <w:t>attention?</w:t>
      </w:r>
      <w:proofErr w:type="gramEnd"/>
    </w:p>
    <w:p w14:paraId="78DBCBB9" w14:textId="77777777" w:rsidR="007154B0" w:rsidRDefault="007154B0" w:rsidP="007154B0">
      <w:pPr>
        <w:pStyle w:val="Character"/>
      </w:pPr>
      <w:r>
        <w:t>ARCHIVIST</w:t>
      </w:r>
    </w:p>
    <w:p w14:paraId="23236514" w14:textId="77777777" w:rsidR="007154B0" w:rsidRDefault="007154B0" w:rsidP="007154B0">
      <w:r w:rsidRPr="0036675E">
        <w:t>Well, clearly not.</w:t>
      </w:r>
    </w:p>
    <w:p w14:paraId="1FE98742" w14:textId="77777777" w:rsidR="007154B0" w:rsidRDefault="007154B0" w:rsidP="007154B0">
      <w:r w:rsidRPr="0036675E">
        <w:t xml:space="preserve">I’m more comfortable actually </w:t>
      </w:r>
      <w:r w:rsidRPr="0036675E">
        <w:rPr>
          <w:i/>
        </w:rPr>
        <w:t>doing</w:t>
      </w:r>
      <w:r w:rsidRPr="0036675E">
        <w:t xml:space="preserve"> the looking.</w:t>
      </w:r>
    </w:p>
    <w:p w14:paraId="5CF6C465" w14:textId="77777777" w:rsidR="007154B0" w:rsidRDefault="007154B0" w:rsidP="007154B0">
      <w:pPr>
        <w:pStyle w:val="Character"/>
      </w:pPr>
      <w:r>
        <w:t>MARTIN</w:t>
      </w:r>
    </w:p>
    <w:p w14:paraId="01D9333B" w14:textId="1609DABB" w:rsidR="007154B0" w:rsidRDefault="00741DEE" w:rsidP="007154B0">
      <w:r w:rsidRPr="00741DEE">
        <w:rPr>
          <w:b/>
          <w:bCs/>
        </w:rPr>
        <w:t>(</w:t>
      </w:r>
      <w:r w:rsidR="007154B0" w:rsidRPr="00741DEE">
        <w:rPr>
          <w:b/>
          <w:bCs/>
        </w:rPr>
        <w:t>Sarcastic</w:t>
      </w:r>
      <w:r w:rsidRPr="00741DEE">
        <w:rPr>
          <w:b/>
          <w:bCs/>
        </w:rPr>
        <w:t>)</w:t>
      </w:r>
      <w:r w:rsidR="007154B0" w:rsidRPr="0036675E">
        <w:t xml:space="preserve"> Oh, I’m so sorry John, I didn’t realise. </w:t>
      </w:r>
      <w:proofErr w:type="gramStart"/>
      <w:r w:rsidR="007154B0" w:rsidRPr="0036675E">
        <w:t>God</w:t>
      </w:r>
      <w:proofErr w:type="gramEnd"/>
      <w:r w:rsidR="007154B0" w:rsidRPr="0036675E">
        <w:t xml:space="preserve"> forbid you get </w:t>
      </w:r>
      <w:r w:rsidR="007154B0" w:rsidRPr="0036675E">
        <w:rPr>
          <w:i/>
        </w:rPr>
        <w:t>uncomfortable</w:t>
      </w:r>
      <w:r w:rsidR="007154B0" w:rsidRPr="0036675E">
        <w:t>. I guess I’ll just tell everyone it’s off then, shall I? We’ll just go.</w:t>
      </w:r>
    </w:p>
    <w:p w14:paraId="048F1E6D" w14:textId="77777777" w:rsidR="007154B0" w:rsidRDefault="007154B0" w:rsidP="007154B0">
      <w:pPr>
        <w:pStyle w:val="Character"/>
      </w:pPr>
      <w:r>
        <w:t>ARCHIVIST</w:t>
      </w:r>
    </w:p>
    <w:p w14:paraId="018EF3BA" w14:textId="77777777" w:rsidR="007154B0" w:rsidRDefault="007154B0" w:rsidP="007154B0">
      <w:r w:rsidRPr="0036675E">
        <w:t>You don’t need to be sarcastic, okay?</w:t>
      </w:r>
    </w:p>
    <w:p w14:paraId="6428CC8C" w14:textId="77777777" w:rsidR="007154B0" w:rsidRDefault="007154B0" w:rsidP="007154B0">
      <w:pPr>
        <w:pStyle w:val="Character"/>
      </w:pPr>
      <w:r>
        <w:lastRenderedPageBreak/>
        <w:t>MARTIN</w:t>
      </w:r>
    </w:p>
    <w:p w14:paraId="0C3C0B55" w14:textId="77777777" w:rsidR="007154B0" w:rsidRDefault="007154B0" w:rsidP="007154B0">
      <w:r w:rsidRPr="0036675E">
        <w:t>You’re right, I’m sorry. If it’s any consolation, I’m scared too.</w:t>
      </w:r>
    </w:p>
    <w:p w14:paraId="768B6636" w14:textId="77777777" w:rsidR="007154B0" w:rsidRDefault="007154B0" w:rsidP="007154B0">
      <w:pPr>
        <w:pStyle w:val="Character"/>
      </w:pPr>
      <w:r>
        <w:t>ARCHIVIST</w:t>
      </w:r>
    </w:p>
    <w:p w14:paraId="5CDD1782" w14:textId="77777777" w:rsidR="007154B0" w:rsidRDefault="007154B0" w:rsidP="007154B0">
      <w:r w:rsidRPr="0036675E">
        <w:t>That’s what concerns me.</w:t>
      </w:r>
    </w:p>
    <w:p w14:paraId="28DBB3AA" w14:textId="77777777" w:rsidR="007154B0" w:rsidRDefault="007154B0" w:rsidP="007154B0">
      <w:pPr>
        <w:pStyle w:val="Character"/>
      </w:pPr>
      <w:r>
        <w:t>MARTIN</w:t>
      </w:r>
    </w:p>
    <w:p w14:paraId="0F8847A5" w14:textId="77777777" w:rsidR="007154B0" w:rsidRDefault="007154B0" w:rsidP="007154B0">
      <w:r w:rsidRPr="0036675E">
        <w:t xml:space="preserve">I don’t </w:t>
      </w:r>
      <w:proofErr w:type="gramStart"/>
      <w:r w:rsidRPr="0036675E">
        <w:t>follow?</w:t>
      </w:r>
      <w:proofErr w:type="gramEnd"/>
    </w:p>
    <w:p w14:paraId="7A3131F8" w14:textId="77777777" w:rsidR="007154B0" w:rsidRDefault="007154B0" w:rsidP="007154B0">
      <w:pPr>
        <w:pStyle w:val="Character"/>
      </w:pPr>
      <w:r>
        <w:t>ARCHIVIST</w:t>
      </w:r>
    </w:p>
    <w:p w14:paraId="4C56FDAA" w14:textId="77777777" w:rsidR="007154B0" w:rsidRDefault="007154B0" w:rsidP="007154B0">
      <w:r w:rsidRPr="0036675E">
        <w:t xml:space="preserve">What if </w:t>
      </w:r>
      <w:r w:rsidRPr="0036675E">
        <w:rPr>
          <w:i/>
        </w:rPr>
        <w:t>our</w:t>
      </w:r>
      <w:r w:rsidRPr="0036675E">
        <w:t xml:space="preserve"> fear is feeding him? Making him stronger?</w:t>
      </w:r>
    </w:p>
    <w:p w14:paraId="404E454A" w14:textId="77777777" w:rsidR="007154B0" w:rsidRDefault="007154B0" w:rsidP="007154B0">
      <w:pPr>
        <w:pStyle w:val="Character"/>
      </w:pPr>
      <w:r>
        <w:t>MARTIN</w:t>
      </w:r>
    </w:p>
    <w:p w14:paraId="15C4FC41" w14:textId="77777777" w:rsidR="007154B0" w:rsidRDefault="007154B0" w:rsidP="007154B0">
      <w:r w:rsidRPr="0036675E">
        <w:t>But you’re with The Eye too, though, right? So, maybe it’s making you stronger as well.</w:t>
      </w:r>
    </w:p>
    <w:p w14:paraId="53BB4A1C" w14:textId="4FF1CEBE" w:rsidR="007154B0" w:rsidRDefault="007154B0" w:rsidP="007154B0">
      <w:r w:rsidRPr="0036675E">
        <w:t>…John?</w:t>
      </w:r>
    </w:p>
    <w:p w14:paraId="5316ED69" w14:textId="77777777" w:rsidR="007154B0" w:rsidRDefault="007154B0" w:rsidP="007154B0">
      <w:pPr>
        <w:pStyle w:val="Character"/>
      </w:pPr>
      <w:r>
        <w:t>ARCHIVIST</w:t>
      </w:r>
    </w:p>
    <w:p w14:paraId="319EBBCC" w14:textId="3D859A09" w:rsidR="007154B0" w:rsidRDefault="00512088" w:rsidP="007154B0">
      <w:r w:rsidRPr="00512088">
        <w:rPr>
          <w:b/>
          <w:bCs/>
        </w:rPr>
        <w:t>(</w:t>
      </w:r>
      <w:r w:rsidR="007154B0" w:rsidRPr="00512088">
        <w:rPr>
          <w:b/>
          <w:bCs/>
        </w:rPr>
        <w:t>Softly</w:t>
      </w:r>
      <w:r w:rsidRPr="00512088">
        <w:rPr>
          <w:b/>
          <w:bCs/>
        </w:rPr>
        <w:t>)</w:t>
      </w:r>
      <w:r w:rsidR="007154B0" w:rsidRPr="0036675E">
        <w:t xml:space="preserve"> No, you’re… you’re right. Of</w:t>
      </w:r>
      <w:r w:rsidR="000375C2">
        <w:t>- of</w:t>
      </w:r>
      <w:r w:rsidR="007154B0" w:rsidRPr="0036675E">
        <w:t xml:space="preserve"> course you’re right. I can’t believe I didn’t consider it before...</w:t>
      </w:r>
    </w:p>
    <w:p w14:paraId="3197551B" w14:textId="77777777" w:rsidR="007154B0" w:rsidRDefault="007154B0" w:rsidP="007154B0">
      <w:pPr>
        <w:pStyle w:val="Character"/>
      </w:pPr>
      <w:r>
        <w:t>MARTIN</w:t>
      </w:r>
    </w:p>
    <w:p w14:paraId="15A8B80A" w14:textId="77777777" w:rsidR="007154B0" w:rsidRDefault="007154B0" w:rsidP="007154B0">
      <w:r w:rsidRPr="0036675E">
        <w:t>John? Use your words.</w:t>
      </w:r>
    </w:p>
    <w:p w14:paraId="04A91933" w14:textId="77777777" w:rsidR="007154B0" w:rsidRDefault="007154B0" w:rsidP="007154B0">
      <w:pPr>
        <w:pStyle w:val="Character"/>
      </w:pPr>
      <w:r>
        <w:t>ARCHIVIST</w:t>
      </w:r>
    </w:p>
    <w:p w14:paraId="66386A87" w14:textId="0266B0E5" w:rsidR="007154B0" w:rsidRDefault="000375C2" w:rsidP="007154B0">
      <w:r>
        <w:t>Me- m</w:t>
      </w:r>
      <w:r w:rsidR="007154B0" w:rsidRPr="0036675E">
        <w:t>e vs Elias</w:t>
      </w:r>
      <w:r w:rsidRPr="000375C2">
        <w:t>—</w:t>
      </w:r>
      <w:r w:rsidR="007154B0" w:rsidRPr="0036675E">
        <w:t xml:space="preserve"> Jonah. We… We both draw power from The Eye.</w:t>
      </w:r>
    </w:p>
    <w:p w14:paraId="1D5BB54E" w14:textId="77777777" w:rsidR="007154B0" w:rsidRDefault="007154B0" w:rsidP="007154B0">
      <w:pPr>
        <w:pStyle w:val="Character"/>
      </w:pPr>
      <w:r>
        <w:lastRenderedPageBreak/>
        <w:t>MARTIN</w:t>
      </w:r>
    </w:p>
    <w:p w14:paraId="62473944" w14:textId="77777777" w:rsidR="007154B0" w:rsidRDefault="007154B0" w:rsidP="007154B0">
      <w:r w:rsidRPr="0036675E">
        <w:t>Well yeah, obviously.</w:t>
      </w:r>
    </w:p>
    <w:p w14:paraId="616CCDED" w14:textId="77777777" w:rsidR="007154B0" w:rsidRDefault="007154B0" w:rsidP="007154B0">
      <w:pPr>
        <w:pStyle w:val="Character"/>
      </w:pPr>
      <w:r>
        <w:t>ARCHIVIST</w:t>
      </w:r>
    </w:p>
    <w:p w14:paraId="2624F057" w14:textId="77777777" w:rsidR="007154B0" w:rsidRDefault="007154B0" w:rsidP="007154B0">
      <w:r w:rsidRPr="0036675E">
        <w:t>No but— That— There’s— I mean, if we face off, try to destroy each other, it’s not like it’s going to be an actual fight—</w:t>
      </w:r>
    </w:p>
    <w:p w14:paraId="7224FB04" w14:textId="77777777" w:rsidR="007154B0" w:rsidRDefault="007154B0" w:rsidP="007154B0">
      <w:pPr>
        <w:pStyle w:val="Character"/>
      </w:pPr>
      <w:r>
        <w:t>MARTIN</w:t>
      </w:r>
    </w:p>
    <w:p w14:paraId="0FBEB840" w14:textId="77777777" w:rsidR="007154B0" w:rsidRDefault="007154B0" w:rsidP="007154B0">
      <w:r w:rsidRPr="0036675E">
        <w:t xml:space="preserve">Hey! </w:t>
      </w:r>
      <w:r w:rsidRPr="0036675E">
        <w:rPr>
          <w:b/>
          <w:bCs/>
        </w:rPr>
        <w:t>Don’t</w:t>
      </w:r>
      <w:r w:rsidRPr="0036675E">
        <w:t xml:space="preserve"> talk like that, okay, we can take him!</w:t>
      </w:r>
    </w:p>
    <w:p w14:paraId="22AF2307" w14:textId="77777777" w:rsidR="007154B0" w:rsidRDefault="007154B0" w:rsidP="007154B0">
      <w:pPr>
        <w:pStyle w:val="Character"/>
      </w:pPr>
      <w:r>
        <w:t>ARCHIVIST</w:t>
      </w:r>
    </w:p>
    <w:p w14:paraId="33DF8ABA" w14:textId="77777777" w:rsidR="007154B0" w:rsidRDefault="007154B0" w:rsidP="007154B0">
      <w:r w:rsidRPr="0036675E">
        <w:t xml:space="preserve">No, Martin, listen, what I’m saying is that whichever way you cut it, ultimately it just comes down to who The Eye </w:t>
      </w:r>
      <w:r w:rsidRPr="0036675E">
        <w:rPr>
          <w:i/>
        </w:rPr>
        <w:t>chooses</w:t>
      </w:r>
      <w:r w:rsidRPr="0036675E">
        <w:t>.</w:t>
      </w:r>
    </w:p>
    <w:p w14:paraId="21D9CA7A" w14:textId="77777777" w:rsidR="007154B0" w:rsidRDefault="007154B0" w:rsidP="007154B0">
      <w:pPr>
        <w:pStyle w:val="Character"/>
      </w:pPr>
      <w:r>
        <w:t>MARTIN</w:t>
      </w:r>
    </w:p>
    <w:p w14:paraId="3B397A0B" w14:textId="77777777" w:rsidR="007154B0" w:rsidRDefault="007154B0" w:rsidP="007154B0">
      <w:proofErr w:type="gramStart"/>
      <w:r w:rsidRPr="0036675E">
        <w:t>So</w:t>
      </w:r>
      <w:proofErr w:type="gramEnd"/>
      <w:r w:rsidRPr="0036675E">
        <w:t xml:space="preserve"> what, it’s just a, an eldritch popularity contest?</w:t>
      </w:r>
    </w:p>
    <w:p w14:paraId="270BDC07" w14:textId="77777777" w:rsidR="007154B0" w:rsidRDefault="007154B0" w:rsidP="007154B0">
      <w:pPr>
        <w:pStyle w:val="Character"/>
      </w:pPr>
      <w:r>
        <w:t>ARCHIVIST</w:t>
      </w:r>
    </w:p>
    <w:p w14:paraId="0D04BED4" w14:textId="77777777" w:rsidR="007154B0" w:rsidRDefault="007154B0" w:rsidP="007154B0">
      <w:r w:rsidRPr="0036675E">
        <w:t xml:space="preserve">Yes. Except one of the contestants is </w:t>
      </w:r>
      <w:r w:rsidRPr="0036675E">
        <w:rPr>
          <w:i/>
        </w:rPr>
        <w:t>also</w:t>
      </w:r>
      <w:r w:rsidRPr="0036675E">
        <w:t xml:space="preserve"> planning to try and murder the judge.</w:t>
      </w:r>
    </w:p>
    <w:p w14:paraId="0A198D08" w14:textId="77777777" w:rsidR="007154B0" w:rsidRDefault="007154B0" w:rsidP="007154B0">
      <w:pPr>
        <w:pStyle w:val="Character"/>
      </w:pPr>
      <w:r>
        <w:t>MARTIN</w:t>
      </w:r>
    </w:p>
    <w:p w14:paraId="7D9A2297" w14:textId="389CFB30" w:rsidR="007154B0" w:rsidRDefault="007154B0" w:rsidP="007154B0">
      <w:r w:rsidRPr="0036675E">
        <w:t>…Um.</w:t>
      </w:r>
    </w:p>
    <w:p w14:paraId="1D2DEB66" w14:textId="5F080859" w:rsidR="007154B0" w:rsidRDefault="008327CB" w:rsidP="007154B0">
      <w:r w:rsidRPr="008327CB">
        <w:rPr>
          <w:b/>
          <w:bCs/>
        </w:rPr>
        <w:t>(</w:t>
      </w:r>
      <w:r w:rsidR="007154B0" w:rsidRPr="008327CB">
        <w:rPr>
          <w:b/>
          <w:bCs/>
        </w:rPr>
        <w:t>Searchingly</w:t>
      </w:r>
      <w:r w:rsidRPr="008327CB">
        <w:rPr>
          <w:b/>
          <w:bCs/>
        </w:rPr>
        <w:t>)</w:t>
      </w:r>
      <w:r w:rsidR="007154B0" w:rsidRPr="0036675E">
        <w:t xml:space="preserve"> Maybe it hasn’t realised? </w:t>
      </w:r>
    </w:p>
    <w:p w14:paraId="05AC7B4E" w14:textId="77777777" w:rsidR="007154B0" w:rsidRDefault="007154B0" w:rsidP="007154B0">
      <w:pPr>
        <w:pStyle w:val="Character"/>
      </w:pPr>
      <w:r>
        <w:t>ARCHIVIST</w:t>
      </w:r>
    </w:p>
    <w:p w14:paraId="45030B3E" w14:textId="77777777" w:rsidR="007154B0" w:rsidRDefault="007154B0" w:rsidP="007154B0">
      <w:r w:rsidRPr="0036675E">
        <w:t>Martin I… I don’t see any way I can win this. Not now, not like this.</w:t>
      </w:r>
    </w:p>
    <w:p w14:paraId="20D3344C" w14:textId="77777777" w:rsidR="007154B0" w:rsidRDefault="007154B0" w:rsidP="007154B0">
      <w:pPr>
        <w:pStyle w:val="Character"/>
      </w:pPr>
      <w:r>
        <w:lastRenderedPageBreak/>
        <w:t>MARTIN</w:t>
      </w:r>
    </w:p>
    <w:p w14:paraId="618A1B3A" w14:textId="23352603" w:rsidR="007154B0" w:rsidRDefault="00BE596B" w:rsidP="007154B0">
      <w:r w:rsidRPr="00BE596B">
        <w:rPr>
          <w:b/>
          <w:bCs/>
        </w:rPr>
        <w:t>(</w:t>
      </w:r>
      <w:r w:rsidR="007154B0" w:rsidRPr="00BE596B">
        <w:rPr>
          <w:b/>
          <w:bCs/>
        </w:rPr>
        <w:t>Spluttering</w:t>
      </w:r>
      <w:r w:rsidRPr="00BE596B">
        <w:rPr>
          <w:b/>
          <w:bCs/>
        </w:rPr>
        <w:t>)</w:t>
      </w:r>
      <w:r>
        <w:t xml:space="preserve"> </w:t>
      </w:r>
      <w:r w:rsidR="007154B0" w:rsidRPr="0036675E">
        <w:t xml:space="preserve">Well, hang on, hang on, okay, let’s think about this a moment. </w:t>
      </w:r>
      <w:r w:rsidR="000375C2">
        <w:t>You’re- y</w:t>
      </w:r>
      <w:r w:rsidR="007154B0" w:rsidRPr="0036675E">
        <w:t xml:space="preserve">ou’re making a </w:t>
      </w:r>
      <w:r w:rsidR="007154B0" w:rsidRPr="0036675E">
        <w:rPr>
          <w:b/>
          <w:bCs/>
        </w:rPr>
        <w:t>load</w:t>
      </w:r>
      <w:r w:rsidR="007154B0" w:rsidRPr="0036675E">
        <w:t xml:space="preserve"> of assumptions here. You can’t see inside, remember? We have </w:t>
      </w:r>
      <w:r w:rsidR="007154B0" w:rsidRPr="0036675E">
        <w:rPr>
          <w:b/>
          <w:bCs/>
        </w:rPr>
        <w:t>no idea</w:t>
      </w:r>
      <w:r w:rsidR="007154B0" w:rsidRPr="0036675E">
        <w:t xml:space="preserve"> what’s happening up there.</w:t>
      </w:r>
    </w:p>
    <w:p w14:paraId="0A437530" w14:textId="77777777" w:rsidR="007154B0" w:rsidRDefault="007154B0" w:rsidP="007154B0">
      <w:pPr>
        <w:pStyle w:val="Character"/>
      </w:pPr>
      <w:r>
        <w:t>ARCHIVIST</w:t>
      </w:r>
    </w:p>
    <w:p w14:paraId="58F3623E" w14:textId="77777777" w:rsidR="007154B0" w:rsidRDefault="007154B0" w:rsidP="007154B0">
      <w:r w:rsidRPr="0036675E">
        <w:t xml:space="preserve">You’re right, meaning we have no idea what </w:t>
      </w:r>
      <w:r w:rsidRPr="0036675E">
        <w:rPr>
          <w:b/>
          <w:bCs/>
        </w:rPr>
        <w:t>he’s</w:t>
      </w:r>
      <w:r w:rsidRPr="0036675E">
        <w:t xml:space="preserve"> got planned for us.</w:t>
      </w:r>
    </w:p>
    <w:p w14:paraId="0C0CBA05" w14:textId="77777777" w:rsidR="007154B0" w:rsidRDefault="007154B0" w:rsidP="007154B0">
      <w:pPr>
        <w:pStyle w:val="Character"/>
      </w:pPr>
      <w:r>
        <w:t>MARTIN</w:t>
      </w:r>
    </w:p>
    <w:p w14:paraId="5F490EF5" w14:textId="5B9693C0" w:rsidR="007154B0" w:rsidRDefault="00893AA2" w:rsidP="007154B0">
      <w:r w:rsidRPr="00893AA2">
        <w:rPr>
          <w:b/>
          <w:bCs/>
        </w:rPr>
        <w:t>(</w:t>
      </w:r>
      <w:r w:rsidR="007154B0" w:rsidRPr="00893AA2">
        <w:rPr>
          <w:b/>
          <w:bCs/>
        </w:rPr>
        <w:t>Frustrated</w:t>
      </w:r>
      <w:r w:rsidRPr="00893AA2">
        <w:rPr>
          <w:b/>
          <w:bCs/>
        </w:rPr>
        <w:t>)</w:t>
      </w:r>
      <w:r w:rsidR="007154B0" w:rsidRPr="0036675E">
        <w:t xml:space="preserve"> Yeah, but that was always going to </w:t>
      </w:r>
      <w:r w:rsidR="007154B0" w:rsidRPr="0036675E">
        <w:rPr>
          <w:b/>
          <w:bCs/>
        </w:rPr>
        <w:t>be</w:t>
      </w:r>
      <w:r w:rsidR="007154B0" w:rsidRPr="0036675E">
        <w:t xml:space="preserve"> the case, wasn’t it?</w:t>
      </w:r>
    </w:p>
    <w:p w14:paraId="62C8174E" w14:textId="3132FAFB" w:rsidR="00B4278E" w:rsidRDefault="00B4278E" w:rsidP="00B4278E">
      <w:pPr>
        <w:pStyle w:val="Music"/>
      </w:pPr>
      <w:r w:rsidRPr="0036675E">
        <w:t>[</w:t>
      </w:r>
      <w:r>
        <w:t>F</w:t>
      </w:r>
      <w:r w:rsidRPr="0036675E">
        <w:t xml:space="preserve">ootsteps as the </w:t>
      </w:r>
      <w:r>
        <w:t>A</w:t>
      </w:r>
      <w:r w:rsidRPr="0036675E">
        <w:t>rchivist backs away]</w:t>
      </w:r>
    </w:p>
    <w:p w14:paraId="419A1464" w14:textId="734A469B" w:rsidR="00B4278E" w:rsidRDefault="00B4278E" w:rsidP="00B4278E">
      <w:pPr>
        <w:pStyle w:val="Character"/>
      </w:pPr>
      <w:r>
        <w:t>MARTIN (CONT’D)</w:t>
      </w:r>
    </w:p>
    <w:p w14:paraId="0A826FA9" w14:textId="03838D04" w:rsidR="007154B0" w:rsidRDefault="007154B0" w:rsidP="00B4278E">
      <w:r w:rsidRPr="0036675E">
        <w:t>Wait, where are you going?</w:t>
      </w:r>
    </w:p>
    <w:p w14:paraId="49025839" w14:textId="77777777" w:rsidR="007154B0" w:rsidRDefault="007154B0" w:rsidP="007154B0">
      <w:pPr>
        <w:pStyle w:val="Character"/>
      </w:pPr>
      <w:r>
        <w:t>ARCHIVIST</w:t>
      </w:r>
    </w:p>
    <w:p w14:paraId="79FF5487" w14:textId="6581BC29" w:rsidR="007154B0" w:rsidRDefault="007154B0" w:rsidP="007154B0">
      <w:r w:rsidRPr="0036675E">
        <w:t>We shouldn’t have come.</w:t>
      </w:r>
    </w:p>
    <w:p w14:paraId="3D1C5D64" w14:textId="5439BC64" w:rsidR="00CD55F5" w:rsidRDefault="00CD55F5" w:rsidP="00CD55F5">
      <w:pPr>
        <w:pStyle w:val="Music"/>
      </w:pPr>
      <w:r>
        <w:t>[Martin pulls the Archivist back]</w:t>
      </w:r>
    </w:p>
    <w:p w14:paraId="535AA65E" w14:textId="77777777" w:rsidR="007154B0" w:rsidRDefault="007154B0" w:rsidP="007154B0">
      <w:pPr>
        <w:pStyle w:val="Character"/>
      </w:pPr>
      <w:r>
        <w:t>MARTIN</w:t>
      </w:r>
    </w:p>
    <w:p w14:paraId="57AD5092" w14:textId="38A8C1F1" w:rsidR="007154B0" w:rsidRDefault="00EC0C42" w:rsidP="007154B0">
      <w:r>
        <w:t>A-o</w:t>
      </w:r>
      <w:r w:rsidR="007154B0" w:rsidRPr="0036675E">
        <w:t>h, yeah, sure! We should just go with one of all those other options that we have hidden up our sleeves, yeah?</w:t>
      </w:r>
    </w:p>
    <w:p w14:paraId="2EF8C483" w14:textId="77777777" w:rsidR="007154B0" w:rsidRDefault="007154B0" w:rsidP="007154B0">
      <w:pPr>
        <w:pStyle w:val="Character"/>
      </w:pPr>
      <w:r>
        <w:t>ARCHIVIST</w:t>
      </w:r>
    </w:p>
    <w:p w14:paraId="18979668" w14:textId="77777777" w:rsidR="007154B0" w:rsidRDefault="007154B0" w:rsidP="007154B0">
      <w:r w:rsidRPr="0036675E">
        <w:t>Martin…</w:t>
      </w:r>
    </w:p>
    <w:p w14:paraId="0A71CBD5" w14:textId="77777777" w:rsidR="007154B0" w:rsidRDefault="007154B0" w:rsidP="007154B0">
      <w:pPr>
        <w:pStyle w:val="Character"/>
      </w:pPr>
      <w:r>
        <w:lastRenderedPageBreak/>
        <w:t>MARTIN</w:t>
      </w:r>
    </w:p>
    <w:p w14:paraId="4AA558C2" w14:textId="3D24FE49" w:rsidR="007154B0" w:rsidRDefault="00565E32" w:rsidP="007154B0">
      <w:r w:rsidRPr="00565E32">
        <w:rPr>
          <w:b/>
          <w:bCs/>
        </w:rPr>
        <w:t>(</w:t>
      </w:r>
      <w:r w:rsidR="007154B0" w:rsidRPr="00565E32">
        <w:rPr>
          <w:b/>
          <w:bCs/>
        </w:rPr>
        <w:t>Growing angry</w:t>
      </w:r>
      <w:r w:rsidRPr="00565E32">
        <w:rPr>
          <w:b/>
          <w:bCs/>
        </w:rPr>
        <w:t>)</w:t>
      </w:r>
      <w:r w:rsidR="007154B0" w:rsidRPr="0036675E">
        <w:t xml:space="preserve"> No, d-d-don’t “Martin” me, okay! We’re </w:t>
      </w:r>
      <w:proofErr w:type="gramStart"/>
      <w:r w:rsidR="007154B0" w:rsidRPr="0036675E">
        <w:t>here</w:t>
      </w:r>
      <w:r w:rsidR="00EC0C42">
        <w:t>,</w:t>
      </w:r>
      <w:r w:rsidR="007154B0" w:rsidRPr="0036675E">
        <w:t xml:space="preserve"> because</w:t>
      </w:r>
      <w:proofErr w:type="gramEnd"/>
      <w:r w:rsidR="007154B0" w:rsidRPr="0036675E">
        <w:t xml:space="preserve"> it’s this or nothing, right?</w:t>
      </w:r>
    </w:p>
    <w:p w14:paraId="444AF506" w14:textId="77777777" w:rsidR="007154B0" w:rsidRDefault="007154B0" w:rsidP="007154B0">
      <w:pPr>
        <w:pStyle w:val="Character"/>
      </w:pPr>
      <w:r>
        <w:t>ARCHIVIST</w:t>
      </w:r>
    </w:p>
    <w:p w14:paraId="0AA6CC43" w14:textId="77777777" w:rsidR="007154B0" w:rsidRDefault="007154B0" w:rsidP="007154B0">
      <w:r w:rsidRPr="0036675E">
        <w:t>Right.</w:t>
      </w:r>
    </w:p>
    <w:p w14:paraId="3BF6DB17" w14:textId="77777777" w:rsidR="007154B0" w:rsidRDefault="007154B0" w:rsidP="007154B0">
      <w:pPr>
        <w:pStyle w:val="Character"/>
      </w:pPr>
      <w:r>
        <w:t>MARTIN</w:t>
      </w:r>
    </w:p>
    <w:p w14:paraId="083FD667" w14:textId="77777777" w:rsidR="007154B0" w:rsidRDefault="007154B0" w:rsidP="007154B0">
      <w:r w:rsidRPr="0036675E">
        <w:t xml:space="preserve">And we can’t </w:t>
      </w:r>
      <w:r w:rsidRPr="0036675E">
        <w:rPr>
          <w:i/>
        </w:rPr>
        <w:t>do</w:t>
      </w:r>
      <w:r w:rsidRPr="0036675E">
        <w:t xml:space="preserve"> nothing, right?</w:t>
      </w:r>
    </w:p>
    <w:p w14:paraId="1410E71E" w14:textId="77777777" w:rsidR="007154B0" w:rsidRDefault="007154B0" w:rsidP="007154B0">
      <w:pPr>
        <w:pStyle w:val="Character"/>
      </w:pPr>
      <w:r>
        <w:t>ARCHIVIST</w:t>
      </w:r>
    </w:p>
    <w:p w14:paraId="677F1821" w14:textId="77777777" w:rsidR="007154B0" w:rsidRDefault="007154B0" w:rsidP="007154B0">
      <w:r w:rsidRPr="0036675E">
        <w:t>Right.</w:t>
      </w:r>
    </w:p>
    <w:p w14:paraId="11CD869A" w14:textId="77777777" w:rsidR="007154B0" w:rsidRDefault="007154B0" w:rsidP="007154B0">
      <w:pPr>
        <w:pStyle w:val="Character"/>
      </w:pPr>
      <w:r>
        <w:t>MARTIN</w:t>
      </w:r>
    </w:p>
    <w:p w14:paraId="14B188E8" w14:textId="398E92D9" w:rsidR="007154B0" w:rsidRDefault="007154B0" w:rsidP="007154B0">
      <w:r w:rsidRPr="0036675E">
        <w:t>Great. So, lead on.</w:t>
      </w:r>
    </w:p>
    <w:p w14:paraId="2DA45976" w14:textId="77F10C1A" w:rsidR="00EC0C42" w:rsidRDefault="00EC0C42" w:rsidP="00EC0C42">
      <w:pPr>
        <w:pStyle w:val="CharacterSounds"/>
      </w:pPr>
      <w:r>
        <w:t>(Annoyed exhale)</w:t>
      </w:r>
    </w:p>
    <w:p w14:paraId="4FF2063E" w14:textId="4F3C1827" w:rsidR="007154B0" w:rsidRDefault="007154B0" w:rsidP="007154B0">
      <w:r w:rsidRPr="0036675E">
        <w:t>…John?</w:t>
      </w:r>
    </w:p>
    <w:p w14:paraId="12E65B82" w14:textId="77777777" w:rsidR="007154B0" w:rsidRDefault="007154B0" w:rsidP="007154B0">
      <w:pPr>
        <w:pStyle w:val="Character"/>
      </w:pPr>
      <w:r>
        <w:t>ARCHIVIST</w:t>
      </w:r>
    </w:p>
    <w:p w14:paraId="2A513BAE" w14:textId="05CA2C30" w:rsidR="007154B0" w:rsidRDefault="00EC0C42" w:rsidP="007154B0">
      <w:r>
        <w:t xml:space="preserve">Oh. </w:t>
      </w:r>
      <w:r w:rsidR="007154B0" w:rsidRPr="0036675E">
        <w:t>Um.</w:t>
      </w:r>
    </w:p>
    <w:p w14:paraId="096B578F" w14:textId="77777777" w:rsidR="007154B0" w:rsidRDefault="007154B0" w:rsidP="007154B0">
      <w:pPr>
        <w:pStyle w:val="Character"/>
      </w:pPr>
      <w:r>
        <w:t>MARTIN</w:t>
      </w:r>
    </w:p>
    <w:p w14:paraId="760AB827" w14:textId="77777777" w:rsidR="007154B0" w:rsidRDefault="007154B0" w:rsidP="007154B0">
      <w:r w:rsidRPr="0036675E">
        <w:t>Where’s the door. John? How do we get inside this monstrosity?</w:t>
      </w:r>
    </w:p>
    <w:p w14:paraId="14479AA5" w14:textId="77777777" w:rsidR="007154B0" w:rsidRDefault="007154B0" w:rsidP="007154B0">
      <w:pPr>
        <w:pStyle w:val="Character"/>
      </w:pPr>
      <w:r>
        <w:t>ARCHIVIST</w:t>
      </w:r>
    </w:p>
    <w:p w14:paraId="1A0463C4" w14:textId="77777777" w:rsidR="007154B0" w:rsidRDefault="007154B0" w:rsidP="007154B0">
      <w:r w:rsidRPr="0036675E">
        <w:t>I, uh... Hm.</w:t>
      </w:r>
    </w:p>
    <w:p w14:paraId="3574160B" w14:textId="77777777" w:rsidR="007154B0" w:rsidRDefault="007154B0" w:rsidP="007154B0">
      <w:pPr>
        <w:pStyle w:val="Character"/>
      </w:pPr>
      <w:r>
        <w:lastRenderedPageBreak/>
        <w:t>MARTIN</w:t>
      </w:r>
    </w:p>
    <w:p w14:paraId="417E748B" w14:textId="77777777" w:rsidR="007154B0" w:rsidRDefault="007154B0" w:rsidP="007154B0">
      <w:r w:rsidRPr="0036675E">
        <w:t>You don’t know?</w:t>
      </w:r>
    </w:p>
    <w:p w14:paraId="2B49DC74" w14:textId="77777777" w:rsidR="007154B0" w:rsidRDefault="007154B0" w:rsidP="007154B0">
      <w:pPr>
        <w:pStyle w:val="Character"/>
      </w:pPr>
      <w:r>
        <w:t>ARCHIVIST</w:t>
      </w:r>
    </w:p>
    <w:p w14:paraId="4B9B0D74" w14:textId="77777777" w:rsidR="007154B0" w:rsidRDefault="007154B0" w:rsidP="007154B0">
      <w:r w:rsidRPr="0036675E">
        <w:t>I’m, I’m not sure.</w:t>
      </w:r>
    </w:p>
    <w:p w14:paraId="166007A4" w14:textId="02EC9A54" w:rsidR="007154B0" w:rsidRDefault="00C1526F" w:rsidP="00C1526F">
      <w:pPr>
        <w:pStyle w:val="CharacterSounds"/>
      </w:pPr>
      <w:r>
        <w:t>(E</w:t>
      </w:r>
      <w:r w:rsidRPr="0036675E">
        <w:t xml:space="preserve">xasperated </w:t>
      </w:r>
      <w:r>
        <w:t>sound from M</w:t>
      </w:r>
      <w:r w:rsidRPr="0036675E">
        <w:t>artin</w:t>
      </w:r>
      <w:r>
        <w:t>)</w:t>
      </w:r>
    </w:p>
    <w:p w14:paraId="7D11D2A6" w14:textId="77777777" w:rsidR="007154B0" w:rsidRDefault="007154B0" w:rsidP="007154B0">
      <w:pPr>
        <w:pStyle w:val="Character"/>
      </w:pPr>
      <w:r>
        <w:t>MARTIN</w:t>
      </w:r>
    </w:p>
    <w:p w14:paraId="2FCB33B9" w14:textId="24EBA1E0" w:rsidR="007154B0" w:rsidRDefault="00344FB9" w:rsidP="007154B0">
      <w:r w:rsidRPr="00344FB9">
        <w:rPr>
          <w:b/>
          <w:bCs/>
        </w:rPr>
        <w:t>(Whispered)</w:t>
      </w:r>
      <w:r>
        <w:t xml:space="preserve"> Damn</w:t>
      </w:r>
      <w:r w:rsidR="0033496F">
        <w:t xml:space="preserve"> </w:t>
      </w:r>
      <w:r>
        <w:t>it</w:t>
      </w:r>
      <w:r w:rsidR="0033496F">
        <w:t>.</w:t>
      </w:r>
      <w:r>
        <w:t xml:space="preserve"> </w:t>
      </w:r>
      <w:r w:rsidRPr="00344FB9">
        <w:rPr>
          <w:b/>
          <w:bCs/>
        </w:rPr>
        <w:t>(normal)</w:t>
      </w:r>
      <w:r>
        <w:t xml:space="preserve"> </w:t>
      </w:r>
      <w:r w:rsidR="007154B0" w:rsidRPr="0036675E">
        <w:t>Something’s probably blocking you…</w:t>
      </w:r>
    </w:p>
    <w:p w14:paraId="218C1F25" w14:textId="77777777" w:rsidR="007154B0" w:rsidRDefault="007154B0" w:rsidP="007154B0">
      <w:pPr>
        <w:pStyle w:val="Character"/>
      </w:pPr>
      <w:r>
        <w:t>ARCHIVIST</w:t>
      </w:r>
    </w:p>
    <w:p w14:paraId="1793873D" w14:textId="0DC02DEF" w:rsidR="007154B0" w:rsidRDefault="007154B0" w:rsidP="007154B0">
      <w:r w:rsidRPr="0036675E">
        <w:t xml:space="preserve">Maybe. Maybe The Eye doesn’t </w:t>
      </w:r>
      <w:r w:rsidRPr="0036675E">
        <w:rPr>
          <w:b/>
          <w:bCs/>
        </w:rPr>
        <w:t>actually</w:t>
      </w:r>
      <w:r w:rsidRPr="0036675E">
        <w:t xml:space="preserve"> want me in there. Or, or it’s something Jonah Magnus put in place, or...</w:t>
      </w:r>
      <w:r w:rsidR="00D234F8">
        <w:t xml:space="preserve"> ah.</w:t>
      </w:r>
    </w:p>
    <w:p w14:paraId="11B7FCDD" w14:textId="77777777" w:rsidR="007154B0" w:rsidRDefault="007154B0" w:rsidP="007154B0">
      <w:pPr>
        <w:pStyle w:val="Character"/>
      </w:pPr>
      <w:r>
        <w:t>MARTIN</w:t>
      </w:r>
    </w:p>
    <w:p w14:paraId="5A6C6B9F" w14:textId="77777777" w:rsidR="007154B0" w:rsidRDefault="007154B0" w:rsidP="007154B0">
      <w:r w:rsidRPr="0036675E">
        <w:t>Or?</w:t>
      </w:r>
    </w:p>
    <w:p w14:paraId="0C699B97" w14:textId="77777777" w:rsidR="007154B0" w:rsidRDefault="007154B0" w:rsidP="007154B0">
      <w:pPr>
        <w:pStyle w:val="Character"/>
      </w:pPr>
      <w:r>
        <w:t>ARCHIVIST</w:t>
      </w:r>
    </w:p>
    <w:p w14:paraId="4A82A7C0" w14:textId="0296AC8F" w:rsidR="007154B0" w:rsidRDefault="007154B0" w:rsidP="007154B0">
      <w:r w:rsidRPr="0036675E">
        <w:t>Or…</w:t>
      </w:r>
    </w:p>
    <w:p w14:paraId="6966A4C4" w14:textId="5934A014" w:rsidR="0003088F" w:rsidRDefault="0003088F" w:rsidP="0003088F">
      <w:pPr>
        <w:pStyle w:val="CharacterSounds"/>
      </w:pPr>
      <w:r>
        <w:t>(The Archivist sighs)</w:t>
      </w:r>
    </w:p>
    <w:p w14:paraId="116A5DEC" w14:textId="77777777" w:rsidR="007154B0" w:rsidRDefault="007154B0" w:rsidP="007154B0">
      <w:pPr>
        <w:pStyle w:val="Character"/>
      </w:pPr>
      <w:r>
        <w:t>MARTIN</w:t>
      </w:r>
    </w:p>
    <w:p w14:paraId="38A1F329" w14:textId="63241A90" w:rsidR="007154B0" w:rsidRDefault="00FF0731" w:rsidP="007154B0">
      <w:r w:rsidRPr="00FF0731">
        <w:rPr>
          <w:b/>
          <w:bCs/>
        </w:rPr>
        <w:t>(</w:t>
      </w:r>
      <w:r w:rsidR="007154B0" w:rsidRPr="00FF0731">
        <w:rPr>
          <w:b/>
          <w:bCs/>
        </w:rPr>
        <w:t>Sternly</w:t>
      </w:r>
      <w:r w:rsidRPr="00FF0731">
        <w:rPr>
          <w:b/>
          <w:bCs/>
        </w:rPr>
        <w:t>)</w:t>
      </w:r>
      <w:r w:rsidR="007154B0" w:rsidRPr="0036675E">
        <w:t xml:space="preserve"> Or?</w:t>
      </w:r>
    </w:p>
    <w:p w14:paraId="37FA5039" w14:textId="77777777" w:rsidR="007154B0" w:rsidRDefault="007154B0" w:rsidP="007154B0">
      <w:pPr>
        <w:pStyle w:val="Character"/>
      </w:pPr>
      <w:r>
        <w:t>ARCHIVIST</w:t>
      </w:r>
    </w:p>
    <w:p w14:paraId="18E47CDE" w14:textId="77777777" w:rsidR="007154B0" w:rsidRDefault="007154B0" w:rsidP="007154B0">
      <w:r w:rsidRPr="0036675E">
        <w:t>Or maybe I can’t bring myself to look. Maybe I don’t actually want to go inside.</w:t>
      </w:r>
    </w:p>
    <w:p w14:paraId="1097022E" w14:textId="77777777" w:rsidR="007154B0" w:rsidRDefault="007154B0" w:rsidP="007154B0">
      <w:pPr>
        <w:pStyle w:val="Character"/>
      </w:pPr>
      <w:r>
        <w:lastRenderedPageBreak/>
        <w:t>MARTIN</w:t>
      </w:r>
    </w:p>
    <w:p w14:paraId="0C3B54AA" w14:textId="01D20C89" w:rsidR="007154B0" w:rsidRDefault="00C023CC" w:rsidP="007154B0">
      <w:r w:rsidRPr="00C023CC">
        <w:rPr>
          <w:b/>
          <w:bCs/>
        </w:rPr>
        <w:t>(</w:t>
      </w:r>
      <w:r w:rsidR="007154B0" w:rsidRPr="00C023CC">
        <w:rPr>
          <w:b/>
          <w:bCs/>
        </w:rPr>
        <w:t>Harshly</w:t>
      </w:r>
      <w:r w:rsidRPr="00C023CC">
        <w:rPr>
          <w:b/>
          <w:bCs/>
        </w:rPr>
        <w:t>)</w:t>
      </w:r>
      <w:r w:rsidR="007154B0" w:rsidRPr="0036675E">
        <w:t xml:space="preserve"> For </w:t>
      </w:r>
      <w:r w:rsidR="00CD2AEF">
        <w:t>g</w:t>
      </w:r>
      <w:r w:rsidR="007154B0" w:rsidRPr="0036675E">
        <w:t>od’s sake John!</w:t>
      </w:r>
    </w:p>
    <w:p w14:paraId="5B2BA8D7" w14:textId="77777777" w:rsidR="007154B0" w:rsidRDefault="007154B0" w:rsidP="007154B0">
      <w:pPr>
        <w:pStyle w:val="Character"/>
      </w:pPr>
      <w:r>
        <w:t>ARCHIVIST</w:t>
      </w:r>
    </w:p>
    <w:p w14:paraId="34F92AF4" w14:textId="41B6C1B7" w:rsidR="007154B0" w:rsidRDefault="007154B0" w:rsidP="007154B0">
      <w:r w:rsidRPr="0036675E">
        <w:t>I’m sorry</w:t>
      </w:r>
      <w:r w:rsidR="00971CDA">
        <w:t>!</w:t>
      </w:r>
    </w:p>
    <w:p w14:paraId="55F1AD3A" w14:textId="77777777" w:rsidR="007154B0" w:rsidRDefault="007154B0" w:rsidP="007154B0">
      <w:pPr>
        <w:pStyle w:val="Character"/>
      </w:pPr>
      <w:r>
        <w:t>MARTIN</w:t>
      </w:r>
    </w:p>
    <w:p w14:paraId="338F7B10" w14:textId="53604CDD" w:rsidR="007154B0" w:rsidRDefault="00B309A9" w:rsidP="007154B0">
      <w:r w:rsidRPr="00B309A9">
        <w:rPr>
          <w:b/>
          <w:bCs/>
        </w:rPr>
        <w:t>(</w:t>
      </w:r>
      <w:r w:rsidR="007154B0" w:rsidRPr="00B309A9">
        <w:rPr>
          <w:b/>
          <w:bCs/>
        </w:rPr>
        <w:t>Suppressed anger</w:t>
      </w:r>
      <w:r w:rsidRPr="00B309A9">
        <w:rPr>
          <w:b/>
          <w:bCs/>
        </w:rPr>
        <w:t>)</w:t>
      </w:r>
      <w:r w:rsidR="007154B0" w:rsidRPr="0036675E">
        <w:t xml:space="preserve"> No it’s—</w:t>
      </w:r>
    </w:p>
    <w:p w14:paraId="2270EB5B" w14:textId="480A4B28" w:rsidR="007154B0" w:rsidRDefault="00B309A9" w:rsidP="007154B0">
      <w:r w:rsidRPr="00B309A9">
        <w:rPr>
          <w:b/>
          <w:bCs/>
        </w:rPr>
        <w:t>(</w:t>
      </w:r>
      <w:r w:rsidR="007154B0" w:rsidRPr="00B309A9">
        <w:rPr>
          <w:b/>
          <w:bCs/>
        </w:rPr>
        <w:t>More calmy</w:t>
      </w:r>
      <w:r w:rsidRPr="00B309A9">
        <w:rPr>
          <w:b/>
          <w:bCs/>
        </w:rPr>
        <w:t>)</w:t>
      </w:r>
      <w:r w:rsidR="007154B0" w:rsidRPr="0036675E">
        <w:t xml:space="preserve"> I get it. It’s fine. Maybe there’s another way in? What’s this thing made of anyway, like, like, obsidian or something, right?</w:t>
      </w:r>
    </w:p>
    <w:p w14:paraId="6101D407" w14:textId="77777777" w:rsidR="007154B0" w:rsidRDefault="007154B0" w:rsidP="007154B0">
      <w:pPr>
        <w:pStyle w:val="Character"/>
      </w:pPr>
      <w:r>
        <w:t>ARCHIVIST</w:t>
      </w:r>
    </w:p>
    <w:p w14:paraId="1E3005CF" w14:textId="77777777" w:rsidR="007154B0" w:rsidRDefault="007154B0" w:rsidP="007154B0">
      <w:r w:rsidRPr="0036675E">
        <w:t>One-way mirrored glass.</w:t>
      </w:r>
    </w:p>
    <w:p w14:paraId="335B93F1" w14:textId="77777777" w:rsidR="007154B0" w:rsidRDefault="007154B0" w:rsidP="007154B0">
      <w:pPr>
        <w:pStyle w:val="Character"/>
      </w:pPr>
      <w:r>
        <w:t>MARTIN</w:t>
      </w:r>
    </w:p>
    <w:p w14:paraId="5B4751CD" w14:textId="77777777" w:rsidR="007154B0" w:rsidRDefault="007154B0" w:rsidP="007154B0">
      <w:proofErr w:type="gramStart"/>
      <w:r w:rsidRPr="0036675E">
        <w:t>Of course</w:t>
      </w:r>
      <w:proofErr w:type="gramEnd"/>
      <w:r w:rsidRPr="0036675E">
        <w:t xml:space="preserve"> it is. Well, if it’s just glass, then it won’t be hard to break, right? We can just grab something heavy, like one of these cameras, and then all I need...</w:t>
      </w:r>
    </w:p>
    <w:p w14:paraId="5A1A09BA" w14:textId="77777777" w:rsidR="007154B0" w:rsidRDefault="007154B0" w:rsidP="007154B0">
      <w:pPr>
        <w:pStyle w:val="Character"/>
      </w:pPr>
      <w:r>
        <w:t>ARCHIVIST</w:t>
      </w:r>
    </w:p>
    <w:p w14:paraId="33F3FFC2" w14:textId="77777777" w:rsidR="007154B0" w:rsidRDefault="007154B0" w:rsidP="007154B0">
      <w:r w:rsidRPr="0036675E">
        <w:t>Oh, I wouldn’t.</w:t>
      </w:r>
    </w:p>
    <w:p w14:paraId="32A7917D" w14:textId="247B2A2F" w:rsidR="007154B0" w:rsidRDefault="005C5C77" w:rsidP="005C5C77">
      <w:pPr>
        <w:pStyle w:val="Music"/>
      </w:pPr>
      <w:r w:rsidRPr="0036675E">
        <w:t>[</w:t>
      </w:r>
      <w:r w:rsidR="00B44765">
        <w:t>M</w:t>
      </w:r>
      <w:r w:rsidRPr="0036675E">
        <w:t xml:space="preserve">artin grabs and there is a </w:t>
      </w:r>
      <w:r w:rsidR="00CD55F5">
        <w:t>fleshy</w:t>
      </w:r>
      <w:r w:rsidRPr="0036675E">
        <w:t xml:space="preserve">, </w:t>
      </w:r>
      <w:proofErr w:type="spellStart"/>
      <w:r w:rsidR="00834E07">
        <w:t>farty</w:t>
      </w:r>
      <w:proofErr w:type="spellEnd"/>
      <w:r w:rsidR="00895E02">
        <w:t>,</w:t>
      </w:r>
      <w:r w:rsidRPr="0036675E">
        <w:t xml:space="preserve"> yet pneumatic-like</w:t>
      </w:r>
      <w:r w:rsidR="00895E02">
        <w:t> </w:t>
      </w:r>
      <w:r w:rsidRPr="0036675E">
        <w:t>sound]</w:t>
      </w:r>
    </w:p>
    <w:p w14:paraId="61854458" w14:textId="77777777" w:rsidR="007154B0" w:rsidRDefault="007154B0" w:rsidP="007154B0">
      <w:pPr>
        <w:pStyle w:val="Character"/>
      </w:pPr>
      <w:r>
        <w:t>MARTIN</w:t>
      </w:r>
    </w:p>
    <w:p w14:paraId="509BDF4D" w14:textId="77777777" w:rsidR="007154B0" w:rsidRDefault="007154B0" w:rsidP="007154B0">
      <w:r w:rsidRPr="0036675E">
        <w:t xml:space="preserve">Oh! Oh! </w:t>
      </w:r>
      <w:proofErr w:type="spellStart"/>
      <w:r w:rsidRPr="0036675E">
        <w:t>Eurgh</w:t>
      </w:r>
      <w:proofErr w:type="spellEnd"/>
      <w:r w:rsidRPr="0036675E">
        <w:t>…</w:t>
      </w:r>
    </w:p>
    <w:p w14:paraId="06D26611" w14:textId="393580EF" w:rsidR="007154B0" w:rsidRPr="007E5E21" w:rsidRDefault="007E5E21" w:rsidP="007154B0">
      <w:pPr>
        <w:rPr>
          <w:b/>
          <w:bCs/>
        </w:rPr>
      </w:pPr>
      <w:r w:rsidRPr="007E5E21">
        <w:rPr>
          <w:b/>
          <w:bCs/>
        </w:rPr>
        <w:t>(Martin gags)</w:t>
      </w:r>
    </w:p>
    <w:p w14:paraId="50A24C87" w14:textId="77777777" w:rsidR="007154B0" w:rsidRDefault="007154B0" w:rsidP="007154B0">
      <w:pPr>
        <w:pStyle w:val="Character"/>
      </w:pPr>
      <w:r>
        <w:lastRenderedPageBreak/>
        <w:t>ARCHIVIST</w:t>
      </w:r>
    </w:p>
    <w:p w14:paraId="7D5EB347" w14:textId="5D040A44" w:rsidR="007154B0" w:rsidRDefault="007E5E21" w:rsidP="007154B0">
      <w:r w:rsidRPr="007E5E21">
        <w:rPr>
          <w:b/>
          <w:bCs/>
        </w:rPr>
        <w:t>(</w:t>
      </w:r>
      <w:r w:rsidR="007154B0" w:rsidRPr="007E5E21">
        <w:rPr>
          <w:b/>
          <w:bCs/>
        </w:rPr>
        <w:t>Softly</w:t>
      </w:r>
      <w:r w:rsidRPr="007E5E21">
        <w:rPr>
          <w:b/>
          <w:bCs/>
        </w:rPr>
        <w:t>)</w:t>
      </w:r>
      <w:r w:rsidR="007154B0" w:rsidRPr="0036675E">
        <w:t xml:space="preserve"> Warned you.</w:t>
      </w:r>
    </w:p>
    <w:p w14:paraId="35109BA3" w14:textId="77777777" w:rsidR="007154B0" w:rsidRDefault="007154B0" w:rsidP="007154B0">
      <w:pPr>
        <w:pStyle w:val="Character"/>
      </w:pPr>
      <w:r>
        <w:t>MARTIN</w:t>
      </w:r>
    </w:p>
    <w:p w14:paraId="592F84F8" w14:textId="57E3B08B" w:rsidR="007154B0" w:rsidRDefault="00D553D5" w:rsidP="007154B0">
      <w:r w:rsidRPr="00D553D5">
        <w:rPr>
          <w:b/>
          <w:bCs/>
        </w:rPr>
        <w:t>(R</w:t>
      </w:r>
      <w:r w:rsidR="007154B0" w:rsidRPr="00D553D5">
        <w:rPr>
          <w:b/>
          <w:bCs/>
        </w:rPr>
        <w:t>aging</w:t>
      </w:r>
      <w:r w:rsidRPr="00D553D5">
        <w:rPr>
          <w:b/>
          <w:bCs/>
        </w:rPr>
        <w:t>)</w:t>
      </w:r>
      <w:r w:rsidR="007154B0" w:rsidRPr="0036675E">
        <w:t xml:space="preserve"> Brilliant! Just </w:t>
      </w:r>
      <w:r w:rsidR="007154B0" w:rsidRPr="0036675E">
        <w:rPr>
          <w:b/>
          <w:bCs/>
        </w:rPr>
        <w:t>brilliant</w:t>
      </w:r>
      <w:r w:rsidR="007154B0" w:rsidRPr="0036675E">
        <w:t>!</w:t>
      </w:r>
    </w:p>
    <w:p w14:paraId="0F0D063F" w14:textId="317A0F51" w:rsidR="007154B0" w:rsidRDefault="00D553D5" w:rsidP="00D553D5">
      <w:pPr>
        <w:pStyle w:val="Music"/>
      </w:pPr>
      <w:r w:rsidRPr="0036675E">
        <w:t>[</w:t>
      </w:r>
      <w:r w:rsidR="00173A75">
        <w:t>Thick g</w:t>
      </w:r>
      <w:r w:rsidRPr="0036675E">
        <w:t>lass is kicked</w:t>
      </w:r>
      <w:r w:rsidR="00B62E35">
        <w:t xml:space="preserve"> twice</w:t>
      </w:r>
      <w:r w:rsidRPr="0036675E">
        <w:t xml:space="preserve">, and </w:t>
      </w:r>
      <w:r w:rsidR="00FA43AC">
        <w:t>a can</w:t>
      </w:r>
      <w:r w:rsidRPr="0036675E">
        <w:t xml:space="preserve"> </w:t>
      </w:r>
      <w:r w:rsidR="00FA43AC">
        <w:t xml:space="preserve">in the firing zone </w:t>
      </w:r>
      <w:r w:rsidRPr="0036675E">
        <w:t>rolls</w:t>
      </w:r>
      <w:r w:rsidR="00173A75">
        <w:t> </w:t>
      </w:r>
      <w:r w:rsidRPr="0036675E">
        <w:t>away]</w:t>
      </w:r>
    </w:p>
    <w:p w14:paraId="6597333E" w14:textId="3E82081E" w:rsidR="006040D6" w:rsidRDefault="006040D6" w:rsidP="006040D6">
      <w:pPr>
        <w:pStyle w:val="Character"/>
      </w:pPr>
      <w:r>
        <w:t>MARTIN (CONT’D)</w:t>
      </w:r>
    </w:p>
    <w:p w14:paraId="01B564CD" w14:textId="02B7F0A2" w:rsidR="007154B0" w:rsidRDefault="007154B0" w:rsidP="007154B0">
      <w:r w:rsidRPr="0036675E">
        <w:t xml:space="preserve">Argh! </w:t>
      </w:r>
      <w:proofErr w:type="gramStart"/>
      <w:r w:rsidRPr="0036675E">
        <w:t>Damnit</w:t>
      </w:r>
      <w:proofErr w:type="gramEnd"/>
      <w:r w:rsidRPr="0036675E">
        <w:t>!</w:t>
      </w:r>
    </w:p>
    <w:p w14:paraId="26E8ABA5" w14:textId="77777777" w:rsidR="007154B0" w:rsidRDefault="007154B0" w:rsidP="007154B0">
      <w:pPr>
        <w:pStyle w:val="Character"/>
      </w:pPr>
      <w:r>
        <w:t>ARCHIVIST</w:t>
      </w:r>
    </w:p>
    <w:p w14:paraId="470DA200" w14:textId="77777777" w:rsidR="007154B0" w:rsidRDefault="007154B0" w:rsidP="007154B0">
      <w:r w:rsidRPr="00607B62">
        <w:rPr>
          <w:b/>
          <w:bCs/>
        </w:rPr>
        <w:t>(Quietly)</w:t>
      </w:r>
      <w:r w:rsidRPr="0036675E">
        <w:t xml:space="preserve"> Martin…</w:t>
      </w:r>
    </w:p>
    <w:p w14:paraId="710CA84C" w14:textId="77777777" w:rsidR="007154B0" w:rsidRDefault="007154B0" w:rsidP="007154B0">
      <w:pPr>
        <w:pStyle w:val="Character"/>
      </w:pPr>
      <w:r>
        <w:t>MARTIN</w:t>
      </w:r>
    </w:p>
    <w:p w14:paraId="0DA164B2" w14:textId="404DC629" w:rsidR="007154B0" w:rsidRDefault="006040D6" w:rsidP="007154B0">
      <w:r w:rsidRPr="006040D6">
        <w:rPr>
          <w:b/>
          <w:bCs/>
        </w:rPr>
        <w:t>(Sharp)</w:t>
      </w:r>
      <w:r>
        <w:t xml:space="preserve"> </w:t>
      </w:r>
      <w:r w:rsidR="007154B0" w:rsidRPr="0036675E">
        <w:t>What?</w:t>
      </w:r>
    </w:p>
    <w:p w14:paraId="03A0C886" w14:textId="77777777" w:rsidR="007154B0" w:rsidRDefault="007154B0" w:rsidP="007154B0">
      <w:pPr>
        <w:pStyle w:val="Character"/>
      </w:pPr>
      <w:r>
        <w:t>ARCHIVIST</w:t>
      </w:r>
    </w:p>
    <w:p w14:paraId="4A397793" w14:textId="3435C9E9" w:rsidR="007154B0" w:rsidRDefault="007154B0" w:rsidP="007154B0">
      <w:r w:rsidRPr="0036675E">
        <w:t>Look, just… just give me... Let me try to focus, tune out all these watchers. I-</w:t>
      </w:r>
      <w:r w:rsidR="00B62E35">
        <w:t>I’ve-</w:t>
      </w:r>
      <w:r w:rsidRPr="0036675E">
        <w:t>I’ve got a statement to make anyway.</w:t>
      </w:r>
    </w:p>
    <w:p w14:paraId="19AD1367" w14:textId="77777777" w:rsidR="007154B0" w:rsidRDefault="007154B0" w:rsidP="007154B0">
      <w:pPr>
        <w:pStyle w:val="Character"/>
      </w:pPr>
      <w:r>
        <w:t>MARTIN</w:t>
      </w:r>
    </w:p>
    <w:p w14:paraId="1FCE1775" w14:textId="77777777" w:rsidR="007154B0" w:rsidRDefault="007154B0" w:rsidP="007154B0">
      <w:r w:rsidRPr="0036675E">
        <w:t>Already?</w:t>
      </w:r>
    </w:p>
    <w:p w14:paraId="4066B075" w14:textId="77777777" w:rsidR="007154B0" w:rsidRDefault="007154B0" w:rsidP="007154B0">
      <w:pPr>
        <w:pStyle w:val="Character"/>
      </w:pPr>
      <w:r>
        <w:t>ARCHIVIST</w:t>
      </w:r>
    </w:p>
    <w:p w14:paraId="3E8C40E3" w14:textId="3F0A2D3D" w:rsidR="007154B0" w:rsidRDefault="00F34493" w:rsidP="007154B0">
      <w:r w:rsidRPr="00F34493">
        <w:rPr>
          <w:b/>
          <w:bCs/>
        </w:rPr>
        <w:t>(</w:t>
      </w:r>
      <w:r w:rsidR="007154B0" w:rsidRPr="00F34493">
        <w:rPr>
          <w:b/>
          <w:bCs/>
        </w:rPr>
        <w:t>Tired</w:t>
      </w:r>
      <w:r w:rsidRPr="00F34493">
        <w:rPr>
          <w:b/>
          <w:bCs/>
        </w:rPr>
        <w:t>)</w:t>
      </w:r>
      <w:r w:rsidR="007154B0" w:rsidRPr="0036675E">
        <w:t xml:space="preserve"> Yes. There’s a lot here, Martin. A lot.</w:t>
      </w:r>
    </w:p>
    <w:p w14:paraId="25A209C7" w14:textId="77777777" w:rsidR="007154B0" w:rsidRDefault="007154B0" w:rsidP="007154B0">
      <w:pPr>
        <w:pStyle w:val="Character"/>
      </w:pPr>
      <w:r>
        <w:t>MARTIN</w:t>
      </w:r>
    </w:p>
    <w:p w14:paraId="545DCB71" w14:textId="52697364" w:rsidR="007154B0" w:rsidRDefault="00F34493" w:rsidP="007154B0">
      <w:r w:rsidRPr="00F34493">
        <w:rPr>
          <w:b/>
          <w:bCs/>
        </w:rPr>
        <w:t>(</w:t>
      </w:r>
      <w:r w:rsidR="007154B0" w:rsidRPr="00F34493">
        <w:rPr>
          <w:b/>
          <w:bCs/>
        </w:rPr>
        <w:t>Harshly</w:t>
      </w:r>
      <w:r w:rsidRPr="00F34493">
        <w:rPr>
          <w:b/>
          <w:bCs/>
        </w:rPr>
        <w:t>)</w:t>
      </w:r>
      <w:r w:rsidR="007154B0" w:rsidRPr="0036675E">
        <w:t xml:space="preserve"> Fine... fine.</w:t>
      </w:r>
    </w:p>
    <w:p w14:paraId="2D529813" w14:textId="78B843F1" w:rsidR="007154B0" w:rsidRDefault="00F34493" w:rsidP="007154B0">
      <w:r w:rsidRPr="00F34493">
        <w:rPr>
          <w:b/>
          <w:bCs/>
        </w:rPr>
        <w:lastRenderedPageBreak/>
        <w:t>(</w:t>
      </w:r>
      <w:r w:rsidR="00AC0675">
        <w:rPr>
          <w:b/>
          <w:bCs/>
        </w:rPr>
        <w:t>C</w:t>
      </w:r>
      <w:r w:rsidR="007154B0" w:rsidRPr="00F34493">
        <w:rPr>
          <w:b/>
          <w:bCs/>
        </w:rPr>
        <w:t>alm</w:t>
      </w:r>
      <w:r w:rsidR="00AC0675">
        <w:rPr>
          <w:b/>
          <w:bCs/>
        </w:rPr>
        <w:t>er</w:t>
      </w:r>
      <w:r w:rsidRPr="00F34493">
        <w:rPr>
          <w:b/>
          <w:bCs/>
        </w:rPr>
        <w:t>)</w:t>
      </w:r>
      <w:r w:rsidR="007154B0" w:rsidRPr="0036675E">
        <w:t xml:space="preserve"> I’ll do a lap of the base. See if I can find any way in through any of the bits that used to be the Institute.</w:t>
      </w:r>
    </w:p>
    <w:p w14:paraId="54A0EB91" w14:textId="77777777" w:rsidR="007154B0" w:rsidRDefault="007154B0" w:rsidP="007154B0">
      <w:pPr>
        <w:pStyle w:val="Character"/>
      </w:pPr>
      <w:r>
        <w:t>ARCHIVIST</w:t>
      </w:r>
    </w:p>
    <w:p w14:paraId="3C79EB46" w14:textId="77777777" w:rsidR="007154B0" w:rsidRDefault="007154B0" w:rsidP="007154B0">
      <w:r w:rsidRPr="0036675E">
        <w:t>Just be careful, okay?</w:t>
      </w:r>
    </w:p>
    <w:p w14:paraId="2C43AEDA" w14:textId="77777777" w:rsidR="007154B0" w:rsidRDefault="007154B0" w:rsidP="007154B0">
      <w:pPr>
        <w:pStyle w:val="Character"/>
      </w:pPr>
      <w:r>
        <w:t>MARTIN</w:t>
      </w:r>
    </w:p>
    <w:p w14:paraId="3B97B38B" w14:textId="77777777" w:rsidR="007154B0" w:rsidRDefault="007154B0" w:rsidP="007154B0">
      <w:r w:rsidRPr="0036675E">
        <w:t>Yeah, alright. Don’t worry about me.</w:t>
      </w:r>
    </w:p>
    <w:p w14:paraId="45CFA6E0" w14:textId="66050FD3" w:rsidR="007154B0" w:rsidRDefault="007154B0" w:rsidP="007154B0">
      <w:r w:rsidRPr="0036675E">
        <w:t>Besides if anything happens… least there’s plenty of witnesses.</w:t>
      </w:r>
    </w:p>
    <w:p w14:paraId="4A41AEE0" w14:textId="77777777" w:rsidR="007154B0" w:rsidRDefault="007154B0" w:rsidP="007154B0">
      <w:pPr>
        <w:pStyle w:val="Character"/>
      </w:pPr>
      <w:r>
        <w:t>ARCHIVIST</w:t>
      </w:r>
    </w:p>
    <w:p w14:paraId="54DE9680" w14:textId="77777777" w:rsidR="007154B0" w:rsidRDefault="007154B0" w:rsidP="007154B0">
      <w:r w:rsidRPr="0036675E">
        <w:t>That’s not funny.</w:t>
      </w:r>
    </w:p>
    <w:p w14:paraId="7A407F25" w14:textId="77777777" w:rsidR="007154B0" w:rsidRDefault="007154B0" w:rsidP="007154B0">
      <w:pPr>
        <w:pStyle w:val="Character"/>
      </w:pPr>
      <w:r>
        <w:t>MARTIN</w:t>
      </w:r>
    </w:p>
    <w:p w14:paraId="175A95B2" w14:textId="77777777" w:rsidR="007154B0" w:rsidRDefault="007154B0" w:rsidP="007154B0">
      <w:r w:rsidRPr="0036675E">
        <w:t>No.</w:t>
      </w:r>
    </w:p>
    <w:p w14:paraId="092D8CD5" w14:textId="6BCD0CCF" w:rsidR="007154B0" w:rsidRDefault="00B96D53" w:rsidP="00B96D53">
      <w:pPr>
        <w:pStyle w:val="CharacterSounds"/>
      </w:pPr>
      <w:r>
        <w:t>(M</w:t>
      </w:r>
      <w:r w:rsidRPr="0036675E">
        <w:t>artin sighs</w:t>
      </w:r>
      <w:r>
        <w:t>)</w:t>
      </w:r>
    </w:p>
    <w:p w14:paraId="33807F94" w14:textId="77777777" w:rsidR="007154B0" w:rsidRDefault="007154B0" w:rsidP="007154B0">
      <w:r w:rsidRPr="0036675E">
        <w:t>Be back soon.</w:t>
      </w:r>
    </w:p>
    <w:p w14:paraId="7E1B2B53" w14:textId="77777777" w:rsidR="00AC0675" w:rsidRDefault="00ED2A6A" w:rsidP="00ED2A6A">
      <w:pPr>
        <w:pStyle w:val="Music"/>
      </w:pPr>
      <w:r w:rsidRPr="0036675E">
        <w:t>[</w:t>
      </w:r>
      <w:r w:rsidR="00A46B0E">
        <w:t>B</w:t>
      </w:r>
      <w:r w:rsidRPr="0036675E">
        <w:t>risk footsteps</w:t>
      </w:r>
      <w:r w:rsidR="00AC0675">
        <w:t xml:space="preserve"> as Martin walks away]</w:t>
      </w:r>
      <w:r w:rsidRPr="0036675E">
        <w:t xml:space="preserve"> </w:t>
      </w:r>
    </w:p>
    <w:p w14:paraId="63AB0D15" w14:textId="23B821BD" w:rsidR="007154B0" w:rsidRDefault="00AC0675" w:rsidP="00ED2A6A">
      <w:pPr>
        <w:pStyle w:val="Music"/>
      </w:pPr>
      <w:r>
        <w:t>[</w:t>
      </w:r>
      <w:r w:rsidR="00ED2A6A" w:rsidRPr="0036675E">
        <w:t>two spotlights ka-chonk on]</w:t>
      </w:r>
    </w:p>
    <w:p w14:paraId="3421C0F0" w14:textId="77777777" w:rsidR="007154B0" w:rsidRDefault="007154B0" w:rsidP="007154B0">
      <w:pPr>
        <w:pStyle w:val="Character"/>
      </w:pPr>
      <w:r>
        <w:t>ARCHIVIST</w:t>
      </w:r>
    </w:p>
    <w:p w14:paraId="0DF376A8" w14:textId="77777777" w:rsidR="007154B0" w:rsidRDefault="007154B0" w:rsidP="007154B0">
      <w:r w:rsidRPr="0036675E">
        <w:t>Right, here’s your bloody performance...</w:t>
      </w:r>
    </w:p>
    <w:p w14:paraId="501BB8BD" w14:textId="1C87851D" w:rsidR="007154B0" w:rsidRPr="0036675E" w:rsidRDefault="00735533" w:rsidP="00735533">
      <w:pPr>
        <w:pStyle w:val="Music"/>
      </w:pPr>
      <w:r w:rsidRPr="0036675E">
        <w:t>[</w:t>
      </w:r>
      <w:r w:rsidR="0023664A">
        <w:t>Hissing</w:t>
      </w:r>
      <w:r>
        <w:t xml:space="preserve"> </w:t>
      </w:r>
      <w:r w:rsidRPr="0036675E">
        <w:t xml:space="preserve">static </w:t>
      </w:r>
      <w:r>
        <w:t>starts</w:t>
      </w:r>
      <w:r w:rsidRPr="0036675E">
        <w:t>]</w:t>
      </w:r>
    </w:p>
    <w:p w14:paraId="528AFCDB" w14:textId="23BEB972" w:rsidR="007154B0" w:rsidRPr="0036675E" w:rsidRDefault="00735533" w:rsidP="00735533">
      <w:pPr>
        <w:pStyle w:val="Music"/>
      </w:pPr>
      <w:r w:rsidRPr="0036675E">
        <w:t>[</w:t>
      </w:r>
      <w:r w:rsidR="004A2571">
        <w:t xml:space="preserve">The Panopticon exterior is replaced with </w:t>
      </w:r>
      <w:r w:rsidR="00456044">
        <w:t xml:space="preserve">the </w:t>
      </w:r>
      <w:r w:rsidR="004A2571">
        <w:t>u</w:t>
      </w:r>
      <w:r w:rsidRPr="0036675E">
        <w:t>rban sounds</w:t>
      </w:r>
      <w:r w:rsidR="00456044">
        <w:t xml:space="preserve"> of a</w:t>
      </w:r>
      <w:r w:rsidR="00475FF8">
        <w:t xml:space="preserve"> distant car alarm</w:t>
      </w:r>
      <w:r w:rsidR="002A465D">
        <w:t>,</w:t>
      </w:r>
      <w:r w:rsidR="00475FF8">
        <w:t xml:space="preserve"> </w:t>
      </w:r>
      <w:proofErr w:type="gramStart"/>
      <w:r w:rsidR="00475FF8">
        <w:t>helicopter</w:t>
      </w:r>
      <w:r w:rsidR="002A465D">
        <w:t>s</w:t>
      </w:r>
      <w:proofErr w:type="gramEnd"/>
      <w:r w:rsidR="00475FF8">
        <w:t xml:space="preserve"> </w:t>
      </w:r>
      <w:r w:rsidR="00456044">
        <w:t xml:space="preserve">and </w:t>
      </w:r>
      <w:r w:rsidR="00475FF8">
        <w:t>traffic</w:t>
      </w:r>
      <w:r w:rsidR="00AA1C48">
        <w:t xml:space="preserve">; camera iris movements are also </w:t>
      </w:r>
      <w:r w:rsidR="002E288F">
        <w:t>heard</w:t>
      </w:r>
      <w:r w:rsidR="00475FF8">
        <w:t>]</w:t>
      </w:r>
    </w:p>
    <w:p w14:paraId="3913415D" w14:textId="534067D0" w:rsidR="007154B0" w:rsidRDefault="00735533" w:rsidP="00735533">
      <w:pPr>
        <w:pStyle w:val="Music"/>
      </w:pPr>
      <w:r w:rsidRPr="0036675E">
        <w:lastRenderedPageBreak/>
        <w:t>[</w:t>
      </w:r>
      <w:r w:rsidR="00B1598D">
        <w:t>Footsteps on pavement</w:t>
      </w:r>
      <w:r w:rsidRPr="0036675E">
        <w:t>]</w:t>
      </w:r>
    </w:p>
    <w:p w14:paraId="0F16F117" w14:textId="6C106BB3" w:rsidR="00735533" w:rsidRPr="0036675E" w:rsidRDefault="00735533" w:rsidP="00735533">
      <w:pPr>
        <w:pStyle w:val="Music"/>
      </w:pPr>
      <w:r w:rsidRPr="0036675E">
        <w:t>[</w:t>
      </w:r>
      <w:r w:rsidR="0023664A">
        <w:t>Hissing</w:t>
      </w:r>
      <w:r>
        <w:t xml:space="preserve"> </w:t>
      </w:r>
      <w:r w:rsidRPr="0036675E">
        <w:t xml:space="preserve">static </w:t>
      </w:r>
      <w:r>
        <w:t>ends</w:t>
      </w:r>
      <w:r w:rsidRPr="0036675E">
        <w:t>]</w:t>
      </w:r>
    </w:p>
    <w:p w14:paraId="32BF6487" w14:textId="45291FC3" w:rsidR="007154B0" w:rsidRPr="00735533" w:rsidRDefault="007154B0" w:rsidP="00735533">
      <w:pPr>
        <w:pStyle w:val="Character"/>
      </w:pPr>
      <w:r w:rsidRPr="0036675E">
        <w:t>ARCHIVIST</w:t>
      </w:r>
    </w:p>
    <w:p w14:paraId="73805D6A" w14:textId="77777777" w:rsidR="007154B0" w:rsidRDefault="007154B0" w:rsidP="007154B0">
      <w:r w:rsidRPr="0036675E">
        <w:t>The minister hurries onwards, his eyes downcast, focusing on anything that breaks the monotony of the street. Cracks in the paving stones, boot-stomped cigarette ends, the mouldering yellow lines that snake along the pavement’s edge. Anything so that he doesn’t have to meet their gaze.</w:t>
      </w:r>
    </w:p>
    <w:p w14:paraId="072F4630" w14:textId="3058F3C0" w:rsidR="00083F56" w:rsidRDefault="00A87306" w:rsidP="00083F56">
      <w:pPr>
        <w:pStyle w:val="Music"/>
      </w:pPr>
      <w:r w:rsidRPr="0036675E">
        <w:t>[</w:t>
      </w:r>
      <w:r>
        <w:t>F</w:t>
      </w:r>
      <w:r w:rsidRPr="0036675E">
        <w:t xml:space="preserve">aint sounds of coughing, </w:t>
      </w:r>
      <w:proofErr w:type="gramStart"/>
      <w:r w:rsidRPr="0036675E">
        <w:t>shuffling</w:t>
      </w:r>
      <w:proofErr w:type="gramEnd"/>
      <w:r w:rsidRPr="0036675E">
        <w:t xml:space="preserve"> and crying people</w:t>
      </w:r>
      <w:r w:rsidR="00792A14">
        <w:t xml:space="preserve"> starts</w:t>
      </w:r>
      <w:r w:rsidRPr="0036675E">
        <w:t>]</w:t>
      </w:r>
    </w:p>
    <w:p w14:paraId="3BA466C5" w14:textId="08F0391D" w:rsidR="00083F56" w:rsidRPr="00735533" w:rsidRDefault="00083F56" w:rsidP="00083F56">
      <w:pPr>
        <w:pStyle w:val="Character"/>
      </w:pPr>
      <w:r w:rsidRPr="0036675E">
        <w:t>ARCHIVIST</w:t>
      </w:r>
      <w:r>
        <w:t xml:space="preserve"> (CONT’D)</w:t>
      </w:r>
    </w:p>
    <w:p w14:paraId="0EEE6E15" w14:textId="5517A55A" w:rsidR="00083F56" w:rsidRDefault="007154B0" w:rsidP="007154B0">
      <w:r w:rsidRPr="0036675E">
        <w:t xml:space="preserve">The gaunt and hollow-cheeked figures that stare at him from every corner of this blighted city that might hide them from the chill. Stick-brittle women, dresses covered in second-hand blood; old men bloated from what we sold to them as food, skin discoloured from malnourishment; and the children. God, the children. </w:t>
      </w:r>
    </w:p>
    <w:p w14:paraId="1EBA963B" w14:textId="328BDF11" w:rsidR="00083F56" w:rsidRDefault="00083F56" w:rsidP="00083F56">
      <w:pPr>
        <w:pStyle w:val="Music"/>
      </w:pPr>
      <w:r>
        <w:t>[</w:t>
      </w:r>
      <w:r w:rsidR="00F409CE">
        <w:t>Distant s</w:t>
      </w:r>
      <w:r>
        <w:t>ound of Big Ben tolling]</w:t>
      </w:r>
    </w:p>
    <w:p w14:paraId="4813247F" w14:textId="3BCA658D" w:rsidR="00083F56" w:rsidRDefault="00083F56" w:rsidP="00083F56">
      <w:pPr>
        <w:pStyle w:val="Character"/>
      </w:pPr>
      <w:r>
        <w:t>ARCHIVIST (CONT’D)</w:t>
      </w:r>
    </w:p>
    <w:p w14:paraId="159E7720" w14:textId="6C01DE50" w:rsidR="007154B0" w:rsidRDefault="007154B0" w:rsidP="007154B0">
      <w:r w:rsidRPr="0036675E">
        <w:t>They won’t stop looking, won’t stop following him with their piteous, desperate gaze that speaks so loudly his knees feel like they will buckle. ‘Help us.’</w:t>
      </w:r>
    </w:p>
    <w:p w14:paraId="7B4CC8DC" w14:textId="5BD12AA3" w:rsidR="007154B0" w:rsidRDefault="007154B0" w:rsidP="007154B0">
      <w:r w:rsidRPr="0036675E">
        <w:t xml:space="preserve">He will. </w:t>
      </w:r>
      <w:proofErr w:type="gramStart"/>
      <w:r w:rsidRPr="0036675E">
        <w:t>Of course</w:t>
      </w:r>
      <w:proofErr w:type="gramEnd"/>
      <w:r w:rsidRPr="0036675E">
        <w:t xml:space="preserve"> he will. He wants to. He hasn’t lied to them, he really hasn’t. He used to be one of them, he remembers what it can be like. He is there to speak for them. And if necessary, he will join them again. The minister grips his black leather briefcase closely to his chest, bile rising in his throat at the </w:t>
      </w:r>
      <w:r w:rsidRPr="0036675E">
        <w:lastRenderedPageBreak/>
        <w:t>sudden jolt of fear that races through his veins. Where did that come from? Is he afraid of it,</w:t>
      </w:r>
      <w:r w:rsidR="00515902">
        <w:t xml:space="preserve"> of</w:t>
      </w:r>
      <w:r w:rsidRPr="0036675E">
        <w:t xml:space="preserve"> returning, of that sharp stab of hunger, the shivering of a cold</w:t>
      </w:r>
      <w:r w:rsidR="00515902">
        <w:t xml:space="preserve"> that</w:t>
      </w:r>
      <w:r w:rsidRPr="0036675E">
        <w:t xml:space="preserve"> you can’t escape? Or is he afraid that</w:t>
      </w:r>
      <w:r w:rsidR="001546DD">
        <w:t>,</w:t>
      </w:r>
      <w:r w:rsidRPr="0036675E">
        <w:t xml:space="preserve"> should it come to that, they will see him as a deceiver?</w:t>
      </w:r>
    </w:p>
    <w:p w14:paraId="5B063CBF" w14:textId="77777777" w:rsidR="001546DD" w:rsidRDefault="007154B0" w:rsidP="007154B0">
      <w:r w:rsidRPr="0036675E">
        <w:t xml:space="preserve">But he cannot dwell solely on his worries, he tells himself – a sentiment that his journey is proving quite inaccurate. He glances at his watch, trying to hide it from his observers so that they might not see how expensive it is. </w:t>
      </w:r>
    </w:p>
    <w:p w14:paraId="64082F83" w14:textId="077A0AE6" w:rsidR="001546DD" w:rsidRDefault="001546DD" w:rsidP="001546DD">
      <w:pPr>
        <w:pStyle w:val="Music"/>
      </w:pPr>
      <w:r>
        <w:t xml:space="preserve">[The sounds of </w:t>
      </w:r>
      <w:r w:rsidRPr="0036675E">
        <w:t xml:space="preserve">coughing, </w:t>
      </w:r>
      <w:proofErr w:type="gramStart"/>
      <w:r w:rsidR="00542743">
        <w:t>wailing</w:t>
      </w:r>
      <w:proofErr w:type="gramEnd"/>
      <w:r w:rsidRPr="0036675E">
        <w:t xml:space="preserve"> and crying people</w:t>
      </w:r>
      <w:r>
        <w:t xml:space="preserve"> intensifies]</w:t>
      </w:r>
    </w:p>
    <w:p w14:paraId="786FFDAE" w14:textId="6FECB0E1" w:rsidR="001546DD" w:rsidRDefault="001546DD" w:rsidP="001546DD">
      <w:pPr>
        <w:pStyle w:val="Character"/>
      </w:pPr>
      <w:r>
        <w:t>ARCHIVIST (CONT’D)</w:t>
      </w:r>
    </w:p>
    <w:p w14:paraId="4BC28FA4" w14:textId="19554CCC" w:rsidR="007154B0" w:rsidRDefault="007154B0" w:rsidP="007154B0">
      <w:r w:rsidRPr="0036675E">
        <w:t>He’s late, of course. The minister is always late. There are never any taxis, you see. If he was in a car, it would be alright. Then he wouldn’t have to see them, be seen by them. No, that’s not the way to look at it. These are his people, it’s important he stays connected to them. So why does it make him so afraid?</w:t>
      </w:r>
    </w:p>
    <w:p w14:paraId="020D59D4" w14:textId="77777777" w:rsidR="007154B0" w:rsidRDefault="007154B0" w:rsidP="007154B0">
      <w:r w:rsidRPr="0036675E">
        <w:t>Before him rises the great shining glass palace, jagged and angular, clear crystal fogged and smeared with sweat and grease and breathy condensation, but still its denizens can be seen by the masses of the starving that crowd around the edges. They cannot help but look inside, begging and weeping and hissing and falling as they wait for somebody, anybody, to stop the things that kill them.</w:t>
      </w:r>
    </w:p>
    <w:p w14:paraId="553BC5EC" w14:textId="2F3B757A" w:rsidR="007154B0" w:rsidRDefault="006E56C3" w:rsidP="00B7253B">
      <w:pPr>
        <w:pStyle w:val="Music"/>
      </w:pPr>
      <w:r w:rsidRPr="0036675E">
        <w:t>[</w:t>
      </w:r>
      <w:r>
        <w:t>D</w:t>
      </w:r>
      <w:r w:rsidRPr="0036675E">
        <w:t>oor opens and closes, outside sounds disappear]</w:t>
      </w:r>
    </w:p>
    <w:p w14:paraId="73136849" w14:textId="553E8702" w:rsidR="00FB37F1" w:rsidRDefault="00FB37F1" w:rsidP="00FB37F1">
      <w:pPr>
        <w:pStyle w:val="Music"/>
      </w:pPr>
      <w:r>
        <w:t>[In the distance, distorted gleeful laughs while old-time dancehall music plays]</w:t>
      </w:r>
    </w:p>
    <w:p w14:paraId="5ACE2DBE" w14:textId="0CEDBA87" w:rsidR="00387EDA" w:rsidRPr="00387EDA" w:rsidRDefault="00387EDA" w:rsidP="00387EDA">
      <w:pPr>
        <w:pStyle w:val="Music"/>
      </w:pPr>
      <w:r w:rsidRPr="0036675E">
        <w:t>[</w:t>
      </w:r>
      <w:r>
        <w:t>F</w:t>
      </w:r>
      <w:r w:rsidRPr="0036675E">
        <w:t>ootsteps</w:t>
      </w:r>
      <w:r>
        <w:t xml:space="preserve"> as the Minister continues, getting closer to the laughter</w:t>
      </w:r>
      <w:r w:rsidRPr="0036675E">
        <w:t>]</w:t>
      </w:r>
    </w:p>
    <w:p w14:paraId="65074F21" w14:textId="42533FF6" w:rsidR="002011F4" w:rsidRPr="002011F4" w:rsidRDefault="002011F4" w:rsidP="002011F4">
      <w:pPr>
        <w:pStyle w:val="Character"/>
      </w:pPr>
      <w:r>
        <w:lastRenderedPageBreak/>
        <w:t>ARCHIVIST (CONT’D)</w:t>
      </w:r>
    </w:p>
    <w:p w14:paraId="147F9504" w14:textId="77777777" w:rsidR="00BC18AB" w:rsidRDefault="007154B0" w:rsidP="007154B0">
      <w:r w:rsidRPr="0036675E">
        <w:t xml:space="preserve">The minister uses the back entrance; the stale and humid air hits him immediately, the light from the not-a-sun reflected through a dozen layers of glass. </w:t>
      </w:r>
    </w:p>
    <w:p w14:paraId="5E9C3C8F" w14:textId="6C5B877F" w:rsidR="00BC18AB" w:rsidRDefault="00BC18AB" w:rsidP="00BC18AB">
      <w:pPr>
        <w:pStyle w:val="Music"/>
      </w:pPr>
      <w:r>
        <w:t>[</w:t>
      </w:r>
      <w:r w:rsidR="009C70E5">
        <w:t>A slap</w:t>
      </w:r>
      <w:r>
        <w:t xml:space="preserve"> of </w:t>
      </w:r>
      <w:r w:rsidR="00FB37F1">
        <w:t>gore]</w:t>
      </w:r>
      <w:r>
        <w:t xml:space="preserve"> </w:t>
      </w:r>
    </w:p>
    <w:p w14:paraId="2B007166" w14:textId="020371E0" w:rsidR="00BC18AB" w:rsidRDefault="00BC18AB" w:rsidP="00BC18AB">
      <w:pPr>
        <w:pStyle w:val="Character"/>
      </w:pPr>
      <w:r>
        <w:t>ARCHIVIST (CONT’D)</w:t>
      </w:r>
    </w:p>
    <w:p w14:paraId="1255D1BE" w14:textId="77777777" w:rsidR="009C70E5" w:rsidRDefault="007154B0" w:rsidP="007154B0">
      <w:r w:rsidRPr="0036675E">
        <w:t xml:space="preserve">The light takes on a crimson tinge as he passes an office dried with </w:t>
      </w:r>
      <w:proofErr w:type="gramStart"/>
      <w:r w:rsidRPr="0036675E">
        <w:t>gore, and</w:t>
      </w:r>
      <w:proofErr w:type="gramEnd"/>
      <w:r w:rsidRPr="0036675E">
        <w:t xml:space="preserve"> turns away from a back room where three men in fine suits laugh among themselves as they weave their pile of nooses. </w:t>
      </w:r>
    </w:p>
    <w:p w14:paraId="13E8C57C" w14:textId="77777777" w:rsidR="00387EDA" w:rsidRDefault="009C70E5" w:rsidP="009C70E5">
      <w:pPr>
        <w:pStyle w:val="Music"/>
      </w:pPr>
      <w:r>
        <w:t>[Distorted laughs and music clear</w:t>
      </w:r>
      <w:r w:rsidR="00387EDA">
        <w:t>]</w:t>
      </w:r>
    </w:p>
    <w:p w14:paraId="2BB7FF09" w14:textId="3144177A" w:rsidR="009C70E5" w:rsidRDefault="00387EDA" w:rsidP="009C70E5">
      <w:pPr>
        <w:pStyle w:val="Music"/>
      </w:pPr>
      <w:r>
        <w:t>[</w:t>
      </w:r>
      <w:r w:rsidR="00C44F68">
        <w:t>I</w:t>
      </w:r>
      <w:r>
        <w:t>n the distance muffled yells and screams</w:t>
      </w:r>
      <w:r w:rsidR="009C70E5">
        <w:t xml:space="preserve">] </w:t>
      </w:r>
    </w:p>
    <w:p w14:paraId="47A999E2" w14:textId="76690322" w:rsidR="009C70E5" w:rsidRDefault="009C70E5" w:rsidP="009C70E5">
      <w:pPr>
        <w:pStyle w:val="Character"/>
      </w:pPr>
      <w:r>
        <w:t>ARCHIVIST (CONT’D)</w:t>
      </w:r>
    </w:p>
    <w:p w14:paraId="2DB93ADA" w14:textId="1C457512" w:rsidR="007154B0" w:rsidRDefault="007154B0" w:rsidP="007154B0">
      <w:r w:rsidRPr="0036675E">
        <w:t>Time was, the minister thinks, they’d have</w:t>
      </w:r>
      <w:r w:rsidR="00FB37F1">
        <w:t xml:space="preserve"> at </w:t>
      </w:r>
      <w:r w:rsidRPr="0036675E">
        <w:t xml:space="preserve">least put up a curtain, a token effort to hide their intentions. But now they work in full view, unafraid of what the masses outside may see. Their </w:t>
      </w:r>
      <w:proofErr w:type="spellStart"/>
      <w:r w:rsidRPr="0036675E">
        <w:t>lies</w:t>
      </w:r>
      <w:proofErr w:type="spellEnd"/>
      <w:r w:rsidRPr="0036675E">
        <w:t xml:space="preserve"> are just as transparent; there is no choice here but to believe.</w:t>
      </w:r>
    </w:p>
    <w:p w14:paraId="2FA8ED89" w14:textId="54CC103C" w:rsidR="00C44F68" w:rsidRDefault="00C44F68" w:rsidP="00C44F68">
      <w:pPr>
        <w:pStyle w:val="Music"/>
      </w:pPr>
      <w:r>
        <w:t>[The Minister stops walking]</w:t>
      </w:r>
    </w:p>
    <w:p w14:paraId="3397A5EA" w14:textId="7C586697" w:rsidR="009733CF" w:rsidRPr="009733CF" w:rsidRDefault="009733CF" w:rsidP="009733CF">
      <w:pPr>
        <w:pStyle w:val="Music"/>
      </w:pPr>
      <w:r>
        <w:t>[</w:t>
      </w:r>
      <w:r w:rsidR="00C87B35">
        <w:t xml:space="preserve">Laughter and music </w:t>
      </w:r>
      <w:proofErr w:type="gramStart"/>
      <w:r w:rsidR="00C87B35">
        <w:t>has</w:t>
      </w:r>
      <w:proofErr w:type="gramEnd"/>
      <w:r w:rsidR="00C87B35">
        <w:t xml:space="preserve"> faded away; m</w:t>
      </w:r>
      <w:r>
        <w:t>uffled yells and screams are louder]</w:t>
      </w:r>
    </w:p>
    <w:p w14:paraId="6C38D1FE" w14:textId="25D49CFE" w:rsidR="00C44F68" w:rsidRDefault="00C44F68" w:rsidP="00C44F68">
      <w:pPr>
        <w:pStyle w:val="Character"/>
      </w:pPr>
      <w:r>
        <w:t>ARCHIVIST (CONT’D)</w:t>
      </w:r>
    </w:p>
    <w:p w14:paraId="361382F4" w14:textId="77777777" w:rsidR="007154B0" w:rsidRDefault="007154B0" w:rsidP="007154B0">
      <w:r w:rsidRPr="0036675E">
        <w:t xml:space="preserve">Finally, he reaches the chamber, the heart of the wretched place. Though the corridors are hard to navigate in this place of clear walls, you can always follow the sound of blustered roaring, echoing down the way. It gets louder and </w:t>
      </w:r>
      <w:r w:rsidRPr="0036675E">
        <w:lastRenderedPageBreak/>
        <w:t>louder with each step, until the minister crosses the threshold into the great room, and it swallows him whole.</w:t>
      </w:r>
    </w:p>
    <w:p w14:paraId="2593A89A" w14:textId="05826AEA" w:rsidR="007154B0" w:rsidRDefault="00C12E46" w:rsidP="00C12E46">
      <w:pPr>
        <w:pStyle w:val="Music"/>
      </w:pPr>
      <w:r w:rsidRPr="0036675E">
        <w:t>[</w:t>
      </w:r>
      <w:r w:rsidR="00CE6E4C">
        <w:t xml:space="preserve">Door clicks </w:t>
      </w:r>
      <w:proofErr w:type="gramStart"/>
      <w:r w:rsidR="00CE6E4C">
        <w:t>open</w:t>
      </w:r>
      <w:proofErr w:type="gramEnd"/>
      <w:r w:rsidR="00CE6E4C">
        <w:t xml:space="preserve"> and t</w:t>
      </w:r>
      <w:r w:rsidRPr="0036675E">
        <w:t>he clamouring becomes</w:t>
      </w:r>
      <w:r w:rsidR="00CE6E4C">
        <w:t xml:space="preserve"> clear</w:t>
      </w:r>
      <w:r w:rsidRPr="0036675E">
        <w:t xml:space="preserve"> </w:t>
      </w:r>
      <w:r w:rsidR="00CE6E4C">
        <w:t>and</w:t>
      </w:r>
      <w:r w:rsidRPr="0036675E">
        <w:t xml:space="preserve"> loud, a rowdy debate chamber, an indistinct rabble]</w:t>
      </w:r>
    </w:p>
    <w:p w14:paraId="24A0D658" w14:textId="75B9C15E" w:rsidR="00796C0D" w:rsidRDefault="00796C0D" w:rsidP="00796C0D">
      <w:pPr>
        <w:pStyle w:val="Character"/>
      </w:pPr>
      <w:r>
        <w:t>ARCHIVIST (CONT’D)</w:t>
      </w:r>
    </w:p>
    <w:p w14:paraId="2CB7ED3E" w14:textId="33677FDB" w:rsidR="007154B0" w:rsidRDefault="007154B0" w:rsidP="007154B0">
      <w:r w:rsidRPr="0036675E">
        <w:t>The two sides scream and hoot and holler at each other, each on their end of the pit of sand, the arena in which they fight. The minister ignores the cobwebs in it as he makes his way to his chair. It is politer not to mention the thick layer of dust that has accumulated on the arena floor.</w:t>
      </w:r>
    </w:p>
    <w:p w14:paraId="5A71762E" w14:textId="09456761" w:rsidR="00796C0D" w:rsidRDefault="00796C0D" w:rsidP="00796C0D">
      <w:pPr>
        <w:pStyle w:val="Music"/>
      </w:pPr>
      <w:r>
        <w:t>[Footsteps, then leather seat creak]</w:t>
      </w:r>
    </w:p>
    <w:p w14:paraId="0901073D" w14:textId="3D5F543B" w:rsidR="00796C0D" w:rsidRDefault="00796C0D" w:rsidP="00796C0D">
      <w:pPr>
        <w:pStyle w:val="Character"/>
      </w:pPr>
      <w:r>
        <w:t>ARCHIVIST (CONT’D)</w:t>
      </w:r>
    </w:p>
    <w:p w14:paraId="27154070" w14:textId="70BB3F1F" w:rsidR="007154B0" w:rsidRDefault="007154B0" w:rsidP="007154B0">
      <w:r w:rsidRPr="0036675E">
        <w:t>He takes his place, marvelling again at how comfortable the seat is, how well it seems to fit, before the memory of the eyes outside, the knowledge that he can still be seen, wipes the contented smile from his face with a jerk. He looks across the divide at his opponents: pale and gurning things that smirk and guffaw and howl. They are content and safe and happy in this place, and only scream so loud from sheer hatred of the idea that any might make noise except themselves. On their thighs can be seen the glint of gold from the great polished nails they have driven through their legs and into the chairs, gangrenous wounds that ensure they shall never have to rise again, their position utterly secure.</w:t>
      </w:r>
    </w:p>
    <w:p w14:paraId="7555C527" w14:textId="77777777" w:rsidR="007154B0" w:rsidRDefault="007154B0" w:rsidP="007154B0">
      <w:r w:rsidRPr="0036675E">
        <w:t xml:space="preserve">On his side of the arena the shouts should be sharper, </w:t>
      </w:r>
      <w:proofErr w:type="gramStart"/>
      <w:r w:rsidRPr="0036675E">
        <w:t>more angry</w:t>
      </w:r>
      <w:proofErr w:type="gramEnd"/>
      <w:r w:rsidRPr="0036675E">
        <w:t xml:space="preserve">, but their tone and pitch are such as to merge seamlessly with the others. There are no golden stakes on this side pinning down his would-be comrades. But the </w:t>
      </w:r>
      <w:r w:rsidRPr="0036675E">
        <w:lastRenderedPageBreak/>
        <w:t>minister must be careful not to look too closely, or else he might see how many of his allies are fused to their own chairs, on which they have sat comfortable for so long.</w:t>
      </w:r>
    </w:p>
    <w:p w14:paraId="76795968" w14:textId="44372BF0" w:rsidR="007154B0" w:rsidRDefault="007154B0" w:rsidP="007154B0">
      <w:r w:rsidRPr="0036675E">
        <w:t xml:space="preserve">His eyes drift away, through the walls to the crowd outside. Their baying cries for justice cannot be heard in here. If any whisper should make it through, it is utterly destroyed in the deafening shouting that surrounds him. But he cannot forget their eyes, watching him, piercing him with their wounded humanity. The minister </w:t>
      </w:r>
      <w:proofErr w:type="gramStart"/>
      <w:r w:rsidRPr="0036675E">
        <w:t>swallows, and</w:t>
      </w:r>
      <w:proofErr w:type="gramEnd"/>
      <w:r w:rsidRPr="0036675E">
        <w:t xml:space="preserve"> tries to speak over the din.</w:t>
      </w:r>
    </w:p>
    <w:p w14:paraId="139D79EC" w14:textId="0203A88D" w:rsidR="004B067B" w:rsidRDefault="004B067B" w:rsidP="004B067B">
      <w:pPr>
        <w:pStyle w:val="Music"/>
      </w:pPr>
      <w:r>
        <w:t xml:space="preserve">[Leather </w:t>
      </w:r>
      <w:r w:rsidR="00B81571">
        <w:t xml:space="preserve">creak </w:t>
      </w:r>
      <w:r>
        <w:t>as the Minister stands]</w:t>
      </w:r>
    </w:p>
    <w:p w14:paraId="0CAE46F1" w14:textId="133EA220" w:rsidR="004B067B" w:rsidRDefault="004B067B" w:rsidP="004B067B">
      <w:pPr>
        <w:pStyle w:val="Character"/>
      </w:pPr>
      <w:r>
        <w:t>ARCHIVIST (CONT’D)</w:t>
      </w:r>
    </w:p>
    <w:p w14:paraId="2867EEE2" w14:textId="77777777" w:rsidR="007154B0" w:rsidRDefault="007154B0" w:rsidP="007154B0">
      <w:r w:rsidRPr="0036675E">
        <w:t>At first his words are lost, vanishing into the cacophony without a ripple, but they are words, clear and distinct from the shapeless expostulation of his peers. And as he says them, one by one the others fall silent, their disgusted attention landing on him until his own voice falters in the sudden quiet.</w:t>
      </w:r>
    </w:p>
    <w:p w14:paraId="36441092" w14:textId="4C839DC6" w:rsidR="007154B0" w:rsidRDefault="00817B4F" w:rsidP="00271DE7">
      <w:pPr>
        <w:pStyle w:val="Music"/>
      </w:pPr>
      <w:r w:rsidRPr="0036675E">
        <w:t>[</w:t>
      </w:r>
      <w:r w:rsidR="00A549BF">
        <w:t>G</w:t>
      </w:r>
      <w:r w:rsidRPr="0036675E">
        <w:t xml:space="preserve">radually the clamour </w:t>
      </w:r>
      <w:r w:rsidR="001B1AF0">
        <w:t xml:space="preserve">of voices </w:t>
      </w:r>
      <w:r w:rsidRPr="0036675E">
        <w:t>stops</w:t>
      </w:r>
      <w:r w:rsidR="0005406A">
        <w:t xml:space="preserve">; it is suddenly very quiet aside from the soft creaks and shuffles of many </w:t>
      </w:r>
      <w:r w:rsidR="006E21FC">
        <w:t xml:space="preserve">attentive </w:t>
      </w:r>
      <w:r w:rsidR="00941AB3">
        <w:t>people</w:t>
      </w:r>
      <w:r w:rsidRPr="0036675E">
        <w:t>]</w:t>
      </w:r>
    </w:p>
    <w:p w14:paraId="5EBA5634" w14:textId="204CF4C5" w:rsidR="00C44BBB" w:rsidRDefault="00C44BBB" w:rsidP="00C44BBB">
      <w:pPr>
        <w:pStyle w:val="Character"/>
      </w:pPr>
      <w:r>
        <w:t>ARCHIVIST (CONT’D)</w:t>
      </w:r>
    </w:p>
    <w:p w14:paraId="6C3C7AEA" w14:textId="1885C3EF" w:rsidR="007154B0" w:rsidRDefault="007154B0" w:rsidP="007154B0">
      <w:r w:rsidRPr="0036675E">
        <w:t>Across the pit the pallid things gurn at him in indignant curiosity, while on his side he is surrounded by expressions of horrified betrayal.</w:t>
      </w:r>
    </w:p>
    <w:p w14:paraId="674466F4" w14:textId="62C10DB9" w:rsidR="007154B0" w:rsidRDefault="007154B0" w:rsidP="007154B0">
      <w:r w:rsidRPr="0036675E">
        <w:t xml:space="preserve">They can all hear him now. Any words he speaks will ring out through the chamber. He wants to talk of the people outside, the bruised and abandoned ones that suffer and die to slake their appetites. He wants to cry for restitution, for justice, for a future, for anything. But all eyes are on </w:t>
      </w:r>
      <w:proofErr w:type="gramStart"/>
      <w:r w:rsidRPr="0036675E">
        <w:t>him</w:t>
      </w:r>
      <w:proofErr w:type="gramEnd"/>
      <w:r w:rsidRPr="0036675E">
        <w:t xml:space="preserve"> and he falters. He remembers the cold, the hunger, the ache of concrete beneath him. He is </w:t>
      </w:r>
      <w:r w:rsidRPr="0036675E">
        <w:lastRenderedPageBreak/>
        <w:t>afraid. And his chair is so very comfortable. The minister coughs, once, uncomfortably, and sits down.</w:t>
      </w:r>
    </w:p>
    <w:p w14:paraId="23385530" w14:textId="3C2F7E52" w:rsidR="0090422A" w:rsidRDefault="0090422A" w:rsidP="0090422A">
      <w:pPr>
        <w:pStyle w:val="Music"/>
      </w:pPr>
      <w:r>
        <w:t>[He coughs and sits]</w:t>
      </w:r>
    </w:p>
    <w:p w14:paraId="462E99E6" w14:textId="4ABA28EE" w:rsidR="007154B0" w:rsidRDefault="0050570E" w:rsidP="0050570E">
      <w:pPr>
        <w:pStyle w:val="Music"/>
      </w:pPr>
      <w:r w:rsidRPr="0036675E">
        <w:t>[</w:t>
      </w:r>
      <w:r w:rsidR="0090422A">
        <w:t>A</w:t>
      </w:r>
      <w:r w:rsidRPr="0036675E">
        <w:t xml:space="preserve"> bell sounds</w:t>
      </w:r>
      <w:r w:rsidR="0090422A">
        <w:t xml:space="preserve"> over and over</w:t>
      </w:r>
      <w:r w:rsidRPr="0036675E">
        <w:t>, followed by scuttling and sounds of crockery</w:t>
      </w:r>
      <w:r w:rsidR="0090422A">
        <w:t xml:space="preserve"> being placed</w:t>
      </w:r>
      <w:r w:rsidRPr="0036675E">
        <w:t>]</w:t>
      </w:r>
    </w:p>
    <w:p w14:paraId="04D2DEAE" w14:textId="77777777" w:rsidR="007154B0" w:rsidRDefault="007154B0" w:rsidP="007154B0">
      <w:r w:rsidRPr="0036675E">
        <w:t>As he does so the great bell tolls for dinner, and a thousand scuttering servants swarm out and into the chamber, depositing their silver trays before each seat, piled high with succulent, steaming meat.</w:t>
      </w:r>
    </w:p>
    <w:p w14:paraId="3EB91373" w14:textId="17DDE53A" w:rsidR="00A720D8" w:rsidRPr="00A720D8" w:rsidRDefault="0050570E" w:rsidP="00A720D8">
      <w:pPr>
        <w:pStyle w:val="Music"/>
      </w:pPr>
      <w:r w:rsidRPr="0036675E">
        <w:t>[</w:t>
      </w:r>
      <w:r w:rsidR="00A720D8">
        <w:t>S</w:t>
      </w:r>
      <w:r w:rsidRPr="0036675E">
        <w:t>ounds of consumption and cutlery]</w:t>
      </w:r>
    </w:p>
    <w:p w14:paraId="538A686F" w14:textId="77777777" w:rsidR="007154B0" w:rsidRDefault="007154B0" w:rsidP="007154B0">
      <w:r w:rsidRPr="0036675E">
        <w:t>The minister eats as those outside look on, and all he tastes is salt.</w:t>
      </w:r>
    </w:p>
    <w:p w14:paraId="6F90DF9A" w14:textId="1E8E902C" w:rsidR="00A720D8" w:rsidRDefault="00A720D8" w:rsidP="0050570E">
      <w:pPr>
        <w:pStyle w:val="Music"/>
      </w:pPr>
      <w:r>
        <w:t>[</w:t>
      </w:r>
      <w:r w:rsidR="0023664A">
        <w:t>Hissing</w:t>
      </w:r>
      <w:r>
        <w:t xml:space="preserve"> static starts]</w:t>
      </w:r>
    </w:p>
    <w:p w14:paraId="7FD55EAF" w14:textId="22EBDB90" w:rsidR="007154B0" w:rsidRDefault="0050570E" w:rsidP="0050570E">
      <w:pPr>
        <w:pStyle w:val="Music"/>
      </w:pPr>
      <w:r w:rsidRPr="0036675E">
        <w:t>[</w:t>
      </w:r>
      <w:r w:rsidR="00A720D8">
        <w:t xml:space="preserve">The </w:t>
      </w:r>
      <w:r w:rsidR="000F7566">
        <w:t xml:space="preserve">extreme surveillance </w:t>
      </w:r>
      <w:r w:rsidR="002527B8">
        <w:t xml:space="preserve">sounds from </w:t>
      </w:r>
      <w:r w:rsidR="00604645">
        <w:t xml:space="preserve">outside the </w:t>
      </w:r>
      <w:r w:rsidR="00A720D8">
        <w:t>Panopticon</w:t>
      </w:r>
      <w:r w:rsidR="002527B8">
        <w:t> </w:t>
      </w:r>
      <w:r w:rsidR="00A720D8">
        <w:t>resume</w:t>
      </w:r>
      <w:r w:rsidRPr="0036675E">
        <w:t>]</w:t>
      </w:r>
    </w:p>
    <w:p w14:paraId="37D8A653" w14:textId="43BC1D99" w:rsidR="00A720D8" w:rsidRPr="00A720D8" w:rsidRDefault="00A720D8" w:rsidP="00A720D8">
      <w:pPr>
        <w:pStyle w:val="Music"/>
      </w:pPr>
      <w:r>
        <w:t>[</w:t>
      </w:r>
      <w:r w:rsidR="0023664A">
        <w:t>Hissing</w:t>
      </w:r>
      <w:r>
        <w:t xml:space="preserve"> static ends]</w:t>
      </w:r>
    </w:p>
    <w:p w14:paraId="379E6326" w14:textId="77777777" w:rsidR="007154B0" w:rsidRDefault="007154B0" w:rsidP="007154B0">
      <w:pPr>
        <w:pStyle w:val="Character"/>
      </w:pPr>
      <w:r>
        <w:t>MARTIN</w:t>
      </w:r>
    </w:p>
    <w:p w14:paraId="524E8125" w14:textId="61EAB9A7" w:rsidR="007154B0" w:rsidRDefault="0050570E" w:rsidP="007154B0">
      <w:r w:rsidRPr="0050570E">
        <w:rPr>
          <w:b/>
          <w:bCs/>
        </w:rPr>
        <w:t>(</w:t>
      </w:r>
      <w:r w:rsidR="007154B0" w:rsidRPr="0050570E">
        <w:rPr>
          <w:b/>
          <w:bCs/>
        </w:rPr>
        <w:t>Brightly</w:t>
      </w:r>
      <w:r w:rsidRPr="0050570E">
        <w:rPr>
          <w:b/>
          <w:bCs/>
        </w:rPr>
        <w:t>)</w:t>
      </w:r>
      <w:r w:rsidR="007154B0" w:rsidRPr="0036675E">
        <w:t xml:space="preserve"> All good?</w:t>
      </w:r>
    </w:p>
    <w:p w14:paraId="28BD4834" w14:textId="77777777" w:rsidR="007154B0" w:rsidRDefault="007154B0" w:rsidP="007154B0">
      <w:pPr>
        <w:pStyle w:val="Character"/>
      </w:pPr>
      <w:r>
        <w:t>ARCHIVIST</w:t>
      </w:r>
    </w:p>
    <w:p w14:paraId="0087AB9E" w14:textId="45245A84" w:rsidR="007154B0" w:rsidRDefault="007154B0" w:rsidP="007154B0">
      <w:r w:rsidRPr="0036675E">
        <w:t xml:space="preserve">Yes. Just, uh... Left a </w:t>
      </w:r>
      <w:r w:rsidR="0054571A">
        <w:t xml:space="preserve">little </w:t>
      </w:r>
      <w:r w:rsidRPr="0036675E">
        <w:t>bit of a bad taste in my mouth.</w:t>
      </w:r>
    </w:p>
    <w:p w14:paraId="6FCF6CC4" w14:textId="77777777" w:rsidR="007154B0" w:rsidRDefault="007154B0" w:rsidP="007154B0">
      <w:pPr>
        <w:pStyle w:val="Character"/>
      </w:pPr>
      <w:r>
        <w:t>MARTIN</w:t>
      </w:r>
    </w:p>
    <w:p w14:paraId="038C8708" w14:textId="24BB766E" w:rsidR="007154B0" w:rsidRDefault="0054571A" w:rsidP="007154B0">
      <w:r w:rsidRPr="0054571A">
        <w:rPr>
          <w:b/>
          <w:bCs/>
        </w:rPr>
        <w:t>(Unusually upbeat)</w:t>
      </w:r>
      <w:r>
        <w:t xml:space="preserve"> </w:t>
      </w:r>
      <w:r w:rsidR="007154B0" w:rsidRPr="0036675E">
        <w:t>Oh great! Fantastic!</w:t>
      </w:r>
    </w:p>
    <w:p w14:paraId="4124E53E" w14:textId="77777777" w:rsidR="007154B0" w:rsidRDefault="007154B0" w:rsidP="007154B0">
      <w:pPr>
        <w:pStyle w:val="Character"/>
      </w:pPr>
      <w:r>
        <w:lastRenderedPageBreak/>
        <w:t>ARCHIVIST</w:t>
      </w:r>
    </w:p>
    <w:p w14:paraId="3F7B6339" w14:textId="77777777" w:rsidR="007154B0" w:rsidRDefault="007154B0" w:rsidP="007154B0">
      <w:r w:rsidRPr="0036675E">
        <w:t xml:space="preserve">Martin? </w:t>
      </w:r>
      <w:proofErr w:type="spellStart"/>
      <w:r w:rsidRPr="0036675E">
        <w:t>Wh</w:t>
      </w:r>
      <w:proofErr w:type="spellEnd"/>
      <w:r w:rsidRPr="0036675E">
        <w:t>— Something’s up.</w:t>
      </w:r>
    </w:p>
    <w:p w14:paraId="7B9A6A87" w14:textId="77777777" w:rsidR="007154B0" w:rsidRDefault="007154B0" w:rsidP="007154B0">
      <w:pPr>
        <w:pStyle w:val="Character"/>
      </w:pPr>
      <w:r>
        <w:t>MARTIN</w:t>
      </w:r>
    </w:p>
    <w:p w14:paraId="6DF5C1AA" w14:textId="476FAD43" w:rsidR="007154B0" w:rsidRDefault="00587B73" w:rsidP="007154B0">
      <w:r w:rsidRPr="00587B73">
        <w:rPr>
          <w:b/>
          <w:bCs/>
        </w:rPr>
        <w:t>(</w:t>
      </w:r>
      <w:r w:rsidR="007154B0" w:rsidRPr="00587B73">
        <w:rPr>
          <w:b/>
          <w:bCs/>
        </w:rPr>
        <w:t>Blasé</w:t>
      </w:r>
      <w:r w:rsidRPr="00587B73">
        <w:rPr>
          <w:b/>
          <w:bCs/>
        </w:rPr>
        <w:t>)</w:t>
      </w:r>
      <w:r w:rsidR="007154B0" w:rsidRPr="0036675E">
        <w:t xml:space="preserve"> No! No, nothing’s up. Everything</w:t>
      </w:r>
      <w:r w:rsidR="00E84668">
        <w:t>’s just</w:t>
      </w:r>
      <w:r w:rsidR="007154B0" w:rsidRPr="0036675E">
        <w:t xml:space="preserve"> </w:t>
      </w:r>
      <w:r w:rsidR="00E84668" w:rsidRPr="00E84668">
        <w:t>—</w:t>
      </w:r>
      <w:r w:rsidR="00E84668">
        <w:t xml:space="preserve"> </w:t>
      </w:r>
      <w:r w:rsidR="007154B0" w:rsidRPr="0036675E">
        <w:t>still awful</w:t>
      </w:r>
      <w:r w:rsidR="00697D3E">
        <w:t>.</w:t>
      </w:r>
    </w:p>
    <w:p w14:paraId="08138415" w14:textId="77777777" w:rsidR="007154B0" w:rsidRDefault="007154B0" w:rsidP="007154B0">
      <w:pPr>
        <w:pStyle w:val="Character"/>
      </w:pPr>
      <w:r>
        <w:t>ARCHIVIST</w:t>
      </w:r>
    </w:p>
    <w:p w14:paraId="6FBECDB4" w14:textId="77777777" w:rsidR="007154B0" w:rsidRDefault="007154B0" w:rsidP="007154B0">
      <w:r w:rsidRPr="0036675E">
        <w:t>Why are you smiling?</w:t>
      </w:r>
    </w:p>
    <w:p w14:paraId="05E65573" w14:textId="77777777" w:rsidR="007154B0" w:rsidRDefault="007154B0" w:rsidP="007154B0">
      <w:pPr>
        <w:pStyle w:val="Character"/>
      </w:pPr>
      <w:r>
        <w:t>MARTIN</w:t>
      </w:r>
    </w:p>
    <w:p w14:paraId="7068D558" w14:textId="77777777" w:rsidR="007154B0" w:rsidRDefault="007154B0" w:rsidP="007154B0">
      <w:r w:rsidRPr="0036675E">
        <w:t>I’m… just… really happy to see you.</w:t>
      </w:r>
    </w:p>
    <w:p w14:paraId="00CD967F" w14:textId="77777777" w:rsidR="007154B0" w:rsidRDefault="007154B0" w:rsidP="007154B0">
      <w:pPr>
        <w:pStyle w:val="Character"/>
      </w:pPr>
      <w:r>
        <w:t>ARCHIVIST</w:t>
      </w:r>
    </w:p>
    <w:p w14:paraId="6A132D9F" w14:textId="009E2A04" w:rsidR="007154B0" w:rsidRDefault="00697D3E" w:rsidP="007154B0">
      <w:r w:rsidRPr="00697D3E">
        <w:rPr>
          <w:b/>
          <w:bCs/>
        </w:rPr>
        <w:t>(Demanding)</w:t>
      </w:r>
      <w:r>
        <w:t xml:space="preserve"> </w:t>
      </w:r>
      <w:r w:rsidR="007154B0" w:rsidRPr="0036675E">
        <w:t>Martin?</w:t>
      </w:r>
    </w:p>
    <w:p w14:paraId="7CCA2266" w14:textId="77777777" w:rsidR="007154B0" w:rsidRDefault="007154B0" w:rsidP="007154B0">
      <w:pPr>
        <w:pStyle w:val="Character"/>
      </w:pPr>
      <w:r>
        <w:t>MARTIN</w:t>
      </w:r>
    </w:p>
    <w:p w14:paraId="71968F19" w14:textId="4EBE86E9" w:rsidR="007154B0" w:rsidRDefault="007154B0" w:rsidP="007154B0">
      <w:r w:rsidRPr="0036675E">
        <w:t>Ah well! Looks like we aren’t getting in here! Never mind! Better… Best head off then, eh?</w:t>
      </w:r>
    </w:p>
    <w:p w14:paraId="7E4A7FF8" w14:textId="4E54475C" w:rsidR="00697D3E" w:rsidRDefault="00697D3E" w:rsidP="00697D3E">
      <w:pPr>
        <w:pStyle w:val="Music"/>
      </w:pPr>
      <w:r>
        <w:t>[They start walking]</w:t>
      </w:r>
    </w:p>
    <w:p w14:paraId="12427D8D" w14:textId="2F3E5C4D" w:rsidR="00697D3E" w:rsidRPr="00697D3E" w:rsidRDefault="00697D3E" w:rsidP="00697D3E">
      <w:pPr>
        <w:rPr>
          <w:b/>
          <w:bCs/>
        </w:rPr>
      </w:pPr>
      <w:r w:rsidRPr="00697D3E">
        <w:rPr>
          <w:b/>
          <w:bCs/>
        </w:rPr>
        <w:t>(Beat)</w:t>
      </w:r>
    </w:p>
    <w:p w14:paraId="37FCAF96" w14:textId="77777777" w:rsidR="007154B0" w:rsidRDefault="007154B0" w:rsidP="007154B0">
      <w:pPr>
        <w:pStyle w:val="Character"/>
      </w:pPr>
      <w:r>
        <w:t>ARCHIVIST</w:t>
      </w:r>
    </w:p>
    <w:p w14:paraId="73E8F0EB" w14:textId="77777777" w:rsidR="007154B0" w:rsidRDefault="007154B0" w:rsidP="007154B0">
      <w:r w:rsidRPr="0036675E">
        <w:t>What’s going on?</w:t>
      </w:r>
    </w:p>
    <w:p w14:paraId="4A6F68FF" w14:textId="77777777" w:rsidR="007154B0" w:rsidRDefault="007154B0" w:rsidP="007154B0">
      <w:pPr>
        <w:pStyle w:val="Character"/>
      </w:pPr>
      <w:r>
        <w:t>MARTIN</w:t>
      </w:r>
    </w:p>
    <w:p w14:paraId="2F1BE1C5" w14:textId="5FD604A6" w:rsidR="007154B0" w:rsidRDefault="00573BAB" w:rsidP="007154B0">
      <w:r w:rsidRPr="00573BAB">
        <w:rPr>
          <w:b/>
          <w:bCs/>
        </w:rPr>
        <w:t>(</w:t>
      </w:r>
      <w:r w:rsidR="007154B0" w:rsidRPr="00573BAB">
        <w:rPr>
          <w:b/>
          <w:bCs/>
        </w:rPr>
        <w:t>Hissed whisper</w:t>
      </w:r>
      <w:r w:rsidRPr="00573BAB">
        <w:rPr>
          <w:b/>
          <w:bCs/>
        </w:rPr>
        <w:t>)</w:t>
      </w:r>
      <w:r w:rsidR="007154B0" w:rsidRPr="0036675E">
        <w:t xml:space="preserve"> It’s fine, just trust me.</w:t>
      </w:r>
    </w:p>
    <w:p w14:paraId="5BB101F4" w14:textId="77777777" w:rsidR="007154B0" w:rsidRDefault="007154B0" w:rsidP="007154B0">
      <w:pPr>
        <w:pStyle w:val="Character"/>
      </w:pPr>
      <w:r>
        <w:lastRenderedPageBreak/>
        <w:t>ARCHIVIST</w:t>
      </w:r>
    </w:p>
    <w:p w14:paraId="30A4E11B" w14:textId="18C3D3BC" w:rsidR="007154B0" w:rsidRDefault="007154B0" w:rsidP="007154B0">
      <w:r w:rsidRPr="0036675E">
        <w:t xml:space="preserve">Martin, this is </w:t>
      </w:r>
      <w:r w:rsidR="00C83F42">
        <w:t xml:space="preserve">not </w:t>
      </w:r>
      <w:r w:rsidRPr="0036675E">
        <w:t xml:space="preserve">the sort of place where acting strange means I will still </w:t>
      </w:r>
      <w:proofErr w:type="spellStart"/>
      <w:r w:rsidRPr="0036675E">
        <w:t>ju</w:t>
      </w:r>
      <w:proofErr w:type="spellEnd"/>
      <w:r w:rsidRPr="0036675E">
        <w:t>—</w:t>
      </w:r>
    </w:p>
    <w:p w14:paraId="405C9F20" w14:textId="2FDD5C42" w:rsidR="007154B0" w:rsidRDefault="003F3AFB" w:rsidP="003F3AFB">
      <w:pPr>
        <w:pStyle w:val="Music"/>
      </w:pPr>
      <w:r w:rsidRPr="0036675E">
        <w:t>[</w:t>
      </w:r>
      <w:r>
        <w:t>T</w:t>
      </w:r>
      <w:r w:rsidRPr="0036675E">
        <w:t xml:space="preserve">he </w:t>
      </w:r>
      <w:r>
        <w:t>A</w:t>
      </w:r>
      <w:r w:rsidRPr="0036675E">
        <w:t>rchivist exclaims in shock as a hatch opens and he is bundled inside]</w:t>
      </w:r>
    </w:p>
    <w:p w14:paraId="5A290F97" w14:textId="684DBE2F" w:rsidR="00891F5F" w:rsidRPr="00891F5F" w:rsidRDefault="00891F5F" w:rsidP="00891F5F">
      <w:pPr>
        <w:pStyle w:val="Music"/>
      </w:pPr>
      <w:r>
        <w:t>[Fast domain</w:t>
      </w:r>
      <w:r w:rsidR="0023664A">
        <w:t>-</w:t>
      </w:r>
      <w:r>
        <w:t>transition static</w:t>
      </w:r>
      <w:r w:rsidR="0023664A">
        <w:t xml:space="preserve"> and glitches</w:t>
      </w:r>
      <w:r>
        <w:t>]</w:t>
      </w:r>
    </w:p>
    <w:p w14:paraId="3C51720E" w14:textId="48A2FD1D" w:rsidR="007154B0" w:rsidRDefault="003F3AFB" w:rsidP="003F3AFB">
      <w:pPr>
        <w:pStyle w:val="Music"/>
      </w:pPr>
      <w:r w:rsidRPr="0036675E">
        <w:t>[</w:t>
      </w:r>
      <w:r>
        <w:t>H</w:t>
      </w:r>
      <w:r w:rsidRPr="0036675E">
        <w:t>arsh metal scrape as the hatch is pulled back into place]</w:t>
      </w:r>
    </w:p>
    <w:p w14:paraId="1B915E5A" w14:textId="0741C5D1" w:rsidR="007154B0" w:rsidRDefault="003F3AFB" w:rsidP="003F3AFB">
      <w:pPr>
        <w:pStyle w:val="Music"/>
      </w:pPr>
      <w:r w:rsidRPr="0036675E">
        <w:t>[</w:t>
      </w:r>
      <w:r w:rsidR="00891F5F">
        <w:t>Their words</w:t>
      </w:r>
      <w:r w:rsidRPr="0036675E">
        <w:t xml:space="preserve"> reverb </w:t>
      </w:r>
      <w:r w:rsidR="00891F5F">
        <w:t xml:space="preserve">on barren concrete and </w:t>
      </w:r>
      <w:proofErr w:type="gramStart"/>
      <w:r w:rsidR="00891F5F">
        <w:t>corridors;</w:t>
      </w:r>
      <w:proofErr w:type="gramEnd"/>
      <w:r w:rsidR="00891F5F">
        <w:t xml:space="preserve"> the </w:t>
      </w:r>
      <w:r w:rsidRPr="0036675E">
        <w:t>tunnels]</w:t>
      </w:r>
    </w:p>
    <w:p w14:paraId="32DD5F50" w14:textId="77777777" w:rsidR="007154B0" w:rsidRDefault="007154B0" w:rsidP="007154B0">
      <w:pPr>
        <w:pStyle w:val="Character"/>
      </w:pPr>
      <w:r>
        <w:t>MELANIE</w:t>
      </w:r>
    </w:p>
    <w:p w14:paraId="719E57E0" w14:textId="27A4C68F" w:rsidR="007154B0" w:rsidRDefault="007154B0" w:rsidP="007154B0">
      <w:r w:rsidRPr="0036675E">
        <w:t>Shut</w:t>
      </w:r>
      <w:r w:rsidR="0004409E">
        <w:t>!</w:t>
      </w:r>
      <w:r w:rsidRPr="0036675E">
        <w:t xml:space="preserve"> up!</w:t>
      </w:r>
    </w:p>
    <w:p w14:paraId="629E2814" w14:textId="77777777" w:rsidR="007154B0" w:rsidRDefault="007154B0" w:rsidP="007154B0">
      <w:pPr>
        <w:pStyle w:val="Character"/>
      </w:pPr>
      <w:r>
        <w:t>GEORGIE</w:t>
      </w:r>
    </w:p>
    <w:p w14:paraId="68748345" w14:textId="7B9DFC1D" w:rsidR="007154B0" w:rsidRDefault="007154B0" w:rsidP="007154B0">
      <w:r w:rsidRPr="0036675E">
        <w:t>It’s alright John</w:t>
      </w:r>
      <w:r w:rsidR="0004409E">
        <w:t xml:space="preserve"> j</w:t>
      </w:r>
      <w:r w:rsidRPr="0036675E">
        <w:t>ust</w:t>
      </w:r>
      <w:r w:rsidR="00353EBC">
        <w:t>,</w:t>
      </w:r>
      <w:r w:rsidRPr="0036675E">
        <w:t xml:space="preserve"> keep quiet.</w:t>
      </w:r>
    </w:p>
    <w:p w14:paraId="58DCDF82" w14:textId="77777777" w:rsidR="007154B0" w:rsidRDefault="007154B0" w:rsidP="007154B0">
      <w:pPr>
        <w:pStyle w:val="Character"/>
      </w:pPr>
      <w:r>
        <w:t>ARCHIVIST</w:t>
      </w:r>
    </w:p>
    <w:p w14:paraId="2C775838" w14:textId="77777777" w:rsidR="007154B0" w:rsidRDefault="007154B0" w:rsidP="007154B0">
      <w:proofErr w:type="spellStart"/>
      <w:r w:rsidRPr="0036675E">
        <w:t>Wha</w:t>
      </w:r>
      <w:proofErr w:type="spellEnd"/>
      <w:r w:rsidRPr="0036675E">
        <w:t>— Georgie? Melanie? I thought— This—</w:t>
      </w:r>
    </w:p>
    <w:p w14:paraId="79801596" w14:textId="77777777" w:rsidR="007154B0" w:rsidRDefault="007154B0" w:rsidP="007154B0">
      <w:pPr>
        <w:pStyle w:val="Character"/>
      </w:pPr>
      <w:r>
        <w:t>MARTIN</w:t>
      </w:r>
    </w:p>
    <w:p w14:paraId="41C91301" w14:textId="2C7CF287" w:rsidR="007154B0" w:rsidRDefault="00DF57C8" w:rsidP="007154B0">
      <w:r w:rsidRPr="00DF57C8">
        <w:rPr>
          <w:b/>
          <w:bCs/>
        </w:rPr>
        <w:t>(</w:t>
      </w:r>
      <w:r w:rsidR="007154B0" w:rsidRPr="00DF57C8">
        <w:rPr>
          <w:b/>
          <w:bCs/>
        </w:rPr>
        <w:t>Whispering</w:t>
      </w:r>
      <w:r w:rsidRPr="00DF57C8">
        <w:rPr>
          <w:b/>
          <w:bCs/>
        </w:rPr>
        <w:t>)</w:t>
      </w:r>
      <w:r w:rsidR="007154B0" w:rsidRPr="0036675E">
        <w:t xml:space="preserve"> Sorry. Sorry, John. </w:t>
      </w:r>
      <w:r w:rsidR="002279F2">
        <w:t>I’m-</w:t>
      </w:r>
      <w:r w:rsidR="00777D7A">
        <w:t>I’m n</w:t>
      </w:r>
      <w:r w:rsidR="007154B0" w:rsidRPr="0036675E">
        <w:t xml:space="preserve">ot sure how much everything up there actually understood what was going on. </w:t>
      </w:r>
      <w:proofErr w:type="gramStart"/>
      <w:r w:rsidR="007154B0" w:rsidRPr="0036675E">
        <w:t>But,</w:t>
      </w:r>
      <w:proofErr w:type="gramEnd"/>
      <w:r w:rsidR="007154B0" w:rsidRPr="0036675E">
        <w:t xml:space="preserve"> </w:t>
      </w:r>
      <w:proofErr w:type="spellStart"/>
      <w:r w:rsidR="007154B0" w:rsidRPr="0036675E">
        <w:t>y’know</w:t>
      </w:r>
      <w:proofErr w:type="spellEnd"/>
      <w:r w:rsidR="007154B0" w:rsidRPr="0036675E">
        <w:t>, I didn’t want to take any chances so it made sense to... um…</w:t>
      </w:r>
    </w:p>
    <w:p w14:paraId="59EADC69" w14:textId="77777777" w:rsidR="007154B0" w:rsidRDefault="007154B0" w:rsidP="007154B0">
      <w:pPr>
        <w:pStyle w:val="Character"/>
      </w:pPr>
      <w:r>
        <w:t>ARCHIVIST</w:t>
      </w:r>
    </w:p>
    <w:p w14:paraId="22169A30" w14:textId="77777777" w:rsidR="007154B0" w:rsidRDefault="007154B0" w:rsidP="007154B0">
      <w:r w:rsidRPr="0036675E">
        <w:t>Put on a show?</w:t>
      </w:r>
    </w:p>
    <w:p w14:paraId="5825E872" w14:textId="77777777" w:rsidR="007154B0" w:rsidRDefault="007154B0" w:rsidP="007154B0">
      <w:pPr>
        <w:pStyle w:val="Character"/>
      </w:pPr>
      <w:r>
        <w:t>MARTIN</w:t>
      </w:r>
    </w:p>
    <w:p w14:paraId="4153426B" w14:textId="25430125" w:rsidR="007154B0" w:rsidRDefault="002279F2" w:rsidP="007154B0">
      <w:r>
        <w:t>Ah, y</w:t>
      </w:r>
      <w:r w:rsidR="007154B0" w:rsidRPr="0036675E">
        <w:t xml:space="preserve">eah, basically, </w:t>
      </w:r>
      <w:proofErr w:type="gramStart"/>
      <w:r w:rsidR="007154B0" w:rsidRPr="0036675E">
        <w:t>more</w:t>
      </w:r>
      <w:proofErr w:type="gramEnd"/>
      <w:r w:rsidR="007154B0" w:rsidRPr="0036675E">
        <w:t xml:space="preserve"> or less.</w:t>
      </w:r>
    </w:p>
    <w:p w14:paraId="3227D704" w14:textId="77777777" w:rsidR="007154B0" w:rsidRDefault="007154B0" w:rsidP="007154B0">
      <w:pPr>
        <w:pStyle w:val="Character"/>
      </w:pPr>
      <w:r>
        <w:lastRenderedPageBreak/>
        <w:t>GEORGIE</w:t>
      </w:r>
    </w:p>
    <w:p w14:paraId="3D708D9E" w14:textId="77777777" w:rsidR="007154B0" w:rsidRDefault="007154B0" w:rsidP="007154B0">
      <w:r w:rsidRPr="0036675E">
        <w:t>Martin says it’s much harder for you to avoid attention up there.</w:t>
      </w:r>
    </w:p>
    <w:p w14:paraId="21F5C616" w14:textId="77777777" w:rsidR="007154B0" w:rsidRDefault="007154B0" w:rsidP="007154B0">
      <w:pPr>
        <w:pStyle w:val="Character"/>
      </w:pPr>
      <w:r>
        <w:t>MELANIE</w:t>
      </w:r>
    </w:p>
    <w:p w14:paraId="6CBCEBBE" w14:textId="77777777" w:rsidR="007154B0" w:rsidRDefault="007154B0" w:rsidP="007154B0">
      <w:r w:rsidRPr="0036675E">
        <w:t>Another reason we should have left them up there. Still. Glad you’re alive and that.</w:t>
      </w:r>
    </w:p>
    <w:p w14:paraId="26ACC93E" w14:textId="77777777" w:rsidR="007154B0" w:rsidRDefault="007154B0" w:rsidP="007154B0">
      <w:pPr>
        <w:pStyle w:val="Character"/>
      </w:pPr>
      <w:r>
        <w:t>ARCHIVIST</w:t>
      </w:r>
    </w:p>
    <w:p w14:paraId="4DB114AF" w14:textId="77777777" w:rsidR="007154B0" w:rsidRDefault="007154B0" w:rsidP="007154B0">
      <w:r w:rsidRPr="0036675E">
        <w:t xml:space="preserve">Likewise, I... oh… </w:t>
      </w:r>
      <w:proofErr w:type="spellStart"/>
      <w:r w:rsidRPr="0036675E">
        <w:t>Ooo</w:t>
      </w:r>
      <w:proofErr w:type="spellEnd"/>
      <w:r w:rsidRPr="0036675E">
        <w:t>…</w:t>
      </w:r>
    </w:p>
    <w:p w14:paraId="1D734A27" w14:textId="77777777" w:rsidR="007154B0" w:rsidRDefault="007154B0" w:rsidP="007154B0">
      <w:pPr>
        <w:pStyle w:val="Character"/>
      </w:pPr>
      <w:r>
        <w:t>MELANIE</w:t>
      </w:r>
    </w:p>
    <w:p w14:paraId="6AF08611" w14:textId="77777777" w:rsidR="007154B0" w:rsidRDefault="007154B0" w:rsidP="007154B0">
      <w:r w:rsidRPr="0036675E">
        <w:t>Oh, I know that sound. He’s going pale, right? Five quid says he’s about to collapse again.</w:t>
      </w:r>
    </w:p>
    <w:p w14:paraId="28543A74" w14:textId="77777777" w:rsidR="007154B0" w:rsidRDefault="007154B0" w:rsidP="007154B0">
      <w:pPr>
        <w:pStyle w:val="Character"/>
      </w:pPr>
      <w:r>
        <w:t>ARCHIVIST</w:t>
      </w:r>
    </w:p>
    <w:p w14:paraId="42534CC8" w14:textId="45647F46" w:rsidR="007154B0" w:rsidRDefault="0053721C" w:rsidP="007154B0">
      <w:r w:rsidRPr="0053721C">
        <w:rPr>
          <w:b/>
          <w:bCs/>
        </w:rPr>
        <w:t>(</w:t>
      </w:r>
      <w:r w:rsidR="007154B0" w:rsidRPr="0053721C">
        <w:rPr>
          <w:b/>
          <w:bCs/>
        </w:rPr>
        <w:t>Archly</w:t>
      </w:r>
      <w:r w:rsidRPr="0053721C">
        <w:rPr>
          <w:b/>
          <w:bCs/>
        </w:rPr>
        <w:t>)</w:t>
      </w:r>
      <w:r w:rsidR="007154B0" w:rsidRPr="0036675E">
        <w:t xml:space="preserve"> I am not going to collapse. What do you mean again?</w:t>
      </w:r>
    </w:p>
    <w:p w14:paraId="10B569EE" w14:textId="77777777" w:rsidR="007154B0" w:rsidRDefault="007154B0" w:rsidP="007154B0">
      <w:pPr>
        <w:pStyle w:val="Character"/>
      </w:pPr>
      <w:r>
        <w:t>MELANIE</w:t>
      </w:r>
    </w:p>
    <w:p w14:paraId="1AAD77B3" w14:textId="77777777" w:rsidR="007154B0" w:rsidRDefault="007154B0" w:rsidP="007154B0">
      <w:proofErr w:type="gramStart"/>
      <w:r w:rsidRPr="0036675E">
        <w:t>Oh</w:t>
      </w:r>
      <w:proofErr w:type="gramEnd"/>
      <w:r w:rsidRPr="0036675E">
        <w:t xml:space="preserve"> come on. You do it all the time.</w:t>
      </w:r>
    </w:p>
    <w:p w14:paraId="0BD5D643" w14:textId="77777777" w:rsidR="007154B0" w:rsidRDefault="007154B0" w:rsidP="007154B0">
      <w:pPr>
        <w:pStyle w:val="Character"/>
      </w:pPr>
      <w:r>
        <w:t>ARCHIVIST</w:t>
      </w:r>
    </w:p>
    <w:p w14:paraId="25897FB7" w14:textId="22E20B49" w:rsidR="007154B0" w:rsidRDefault="00D035A1" w:rsidP="007154B0">
      <w:r w:rsidRPr="00D035A1">
        <w:rPr>
          <w:b/>
          <w:bCs/>
        </w:rPr>
        <w:t>(</w:t>
      </w:r>
      <w:r w:rsidR="007154B0" w:rsidRPr="00D035A1">
        <w:rPr>
          <w:b/>
          <w:bCs/>
        </w:rPr>
        <w:t>Brokenly</w:t>
      </w:r>
      <w:r w:rsidRPr="00D035A1">
        <w:rPr>
          <w:b/>
          <w:bCs/>
        </w:rPr>
        <w:t>)</w:t>
      </w:r>
      <w:r w:rsidR="007154B0" w:rsidRPr="0036675E">
        <w:t xml:space="preserve"> I do not—</w:t>
      </w:r>
      <w:r w:rsidR="000E3BA9">
        <w:t xml:space="preserve"> I</w:t>
      </w:r>
      <w:r w:rsidR="007924B0">
        <w:t xml:space="preserve">… </w:t>
      </w:r>
      <w:r w:rsidR="007154B0" w:rsidRPr="0036675E">
        <w:t xml:space="preserve">I’m just feeling a little bit woozy </w:t>
      </w:r>
      <w:proofErr w:type="gramStart"/>
      <w:r w:rsidR="007154B0" w:rsidRPr="0036675E">
        <w:t>alright?</w:t>
      </w:r>
      <w:proofErr w:type="gramEnd"/>
      <w:r w:rsidR="007154B0" w:rsidRPr="0036675E">
        <w:t xml:space="preserve"> I</w:t>
      </w:r>
      <w:r w:rsidR="007924B0">
        <w:t>-I</w:t>
      </w:r>
      <w:r w:rsidR="007154B0" w:rsidRPr="0036675E">
        <w:t xml:space="preserve"> can’t quite think straight. Like at, um... um, Martin, you remember?</w:t>
      </w:r>
    </w:p>
    <w:p w14:paraId="26F54BE0" w14:textId="77777777" w:rsidR="007154B0" w:rsidRDefault="007154B0" w:rsidP="007154B0">
      <w:pPr>
        <w:pStyle w:val="Character"/>
      </w:pPr>
      <w:r>
        <w:t>GEORGIE</w:t>
      </w:r>
    </w:p>
    <w:p w14:paraId="2B6C934A" w14:textId="77777777" w:rsidR="007154B0" w:rsidRDefault="007154B0" w:rsidP="007154B0">
      <w:r w:rsidRPr="0036675E">
        <w:t>Is this what you were talking about?</w:t>
      </w:r>
    </w:p>
    <w:p w14:paraId="7F5B3939" w14:textId="77777777" w:rsidR="007154B0" w:rsidRDefault="007154B0" w:rsidP="007154B0">
      <w:pPr>
        <w:pStyle w:val="Character"/>
      </w:pPr>
      <w:r>
        <w:lastRenderedPageBreak/>
        <w:t>MARTIN</w:t>
      </w:r>
    </w:p>
    <w:p w14:paraId="69AF3A83" w14:textId="7C9C3470" w:rsidR="007154B0" w:rsidRDefault="007924B0" w:rsidP="007154B0">
      <w:r>
        <w:t>Ah-y</w:t>
      </w:r>
      <w:r w:rsidR="007154B0" w:rsidRPr="0036675E">
        <w:t>eah, if something messes with his connection, he can get a little... vague.</w:t>
      </w:r>
    </w:p>
    <w:p w14:paraId="0264A8B5" w14:textId="77777777" w:rsidR="007154B0" w:rsidRDefault="007154B0" w:rsidP="007154B0">
      <w:pPr>
        <w:pStyle w:val="Character"/>
      </w:pPr>
      <w:r>
        <w:t>ARCHIVIST</w:t>
      </w:r>
    </w:p>
    <w:p w14:paraId="6AA8D78E" w14:textId="77777777" w:rsidR="007154B0" w:rsidRDefault="007154B0" w:rsidP="007154B0">
      <w:r w:rsidRPr="0036675E">
        <w:t>I don’t like being discussed like I’m not here.</w:t>
      </w:r>
    </w:p>
    <w:p w14:paraId="6A625E71" w14:textId="77777777" w:rsidR="007154B0" w:rsidRDefault="007154B0" w:rsidP="007154B0">
      <w:pPr>
        <w:pStyle w:val="Character"/>
      </w:pPr>
      <w:r>
        <w:t>MELANIE</w:t>
      </w:r>
    </w:p>
    <w:p w14:paraId="5ACE0F8F" w14:textId="77777777" w:rsidR="007154B0" w:rsidRDefault="007154B0" w:rsidP="007154B0">
      <w:r w:rsidRPr="0036675E">
        <w:t xml:space="preserve">Then you are going to </w:t>
      </w:r>
      <w:r w:rsidRPr="0036675E">
        <w:rPr>
          <w:i/>
        </w:rPr>
        <w:t>love</w:t>
      </w:r>
      <w:r w:rsidRPr="0036675E">
        <w:t xml:space="preserve"> the others.</w:t>
      </w:r>
    </w:p>
    <w:p w14:paraId="2E37BA1E" w14:textId="77777777" w:rsidR="007154B0" w:rsidRDefault="007154B0" w:rsidP="007154B0">
      <w:pPr>
        <w:pStyle w:val="Character"/>
      </w:pPr>
      <w:r>
        <w:t>MARTIN</w:t>
      </w:r>
    </w:p>
    <w:p w14:paraId="2AEBCA38" w14:textId="77777777" w:rsidR="007154B0" w:rsidRDefault="007154B0" w:rsidP="007154B0">
      <w:r w:rsidRPr="0036675E">
        <w:t>What others?</w:t>
      </w:r>
    </w:p>
    <w:p w14:paraId="32B99E76" w14:textId="77777777" w:rsidR="007154B0" w:rsidRDefault="007154B0" w:rsidP="007154B0">
      <w:pPr>
        <w:pStyle w:val="Character"/>
      </w:pPr>
      <w:r>
        <w:t>GEORGIE</w:t>
      </w:r>
    </w:p>
    <w:p w14:paraId="1600DFB9" w14:textId="77777777" w:rsidR="007154B0" w:rsidRDefault="007154B0" w:rsidP="007154B0">
      <w:r w:rsidRPr="0036675E">
        <w:t xml:space="preserve">There’s a small group of… survivors we managed to pull out of some of the nearby hells. They, um... They think we’re... ‘special’. You </w:t>
      </w:r>
      <w:proofErr w:type="gramStart"/>
      <w:r w:rsidRPr="0036675E">
        <w:t>know, because</w:t>
      </w:r>
      <w:proofErr w:type="gramEnd"/>
      <w:r w:rsidRPr="0036675E">
        <w:t xml:space="preserve"> The Eye can’t see us.</w:t>
      </w:r>
    </w:p>
    <w:p w14:paraId="3A93814B" w14:textId="77777777" w:rsidR="007154B0" w:rsidRDefault="007154B0" w:rsidP="007154B0">
      <w:pPr>
        <w:pStyle w:val="Character"/>
      </w:pPr>
      <w:r>
        <w:t>MELANIE</w:t>
      </w:r>
    </w:p>
    <w:p w14:paraId="47D3DFDB" w14:textId="77777777" w:rsidR="007154B0" w:rsidRDefault="007154B0" w:rsidP="007154B0">
      <w:r w:rsidRPr="0036675E">
        <w:t>It’s fine, Georgie. You can use the c word.</w:t>
      </w:r>
    </w:p>
    <w:p w14:paraId="263FA495" w14:textId="77777777" w:rsidR="007154B0" w:rsidRDefault="007154B0" w:rsidP="007154B0">
      <w:pPr>
        <w:pStyle w:val="Character"/>
      </w:pPr>
      <w:r>
        <w:t>MARTIN</w:t>
      </w:r>
    </w:p>
    <w:p w14:paraId="7299C1AA" w14:textId="77777777" w:rsidR="007154B0" w:rsidRDefault="007154B0" w:rsidP="007154B0">
      <w:r w:rsidRPr="0036675E">
        <w:t>E-Excuse me?</w:t>
      </w:r>
    </w:p>
    <w:p w14:paraId="0FA79949" w14:textId="77777777" w:rsidR="007154B0" w:rsidRDefault="007154B0" w:rsidP="007154B0">
      <w:pPr>
        <w:pStyle w:val="Character"/>
      </w:pPr>
      <w:r>
        <w:t>GEORGIE</w:t>
      </w:r>
    </w:p>
    <w:p w14:paraId="2BB0492E" w14:textId="77777777" w:rsidR="007154B0" w:rsidRDefault="007154B0" w:rsidP="007154B0">
      <w:r w:rsidRPr="0036675E">
        <w:t>Fine. We’ve got, sort of a... cult.</w:t>
      </w:r>
    </w:p>
    <w:p w14:paraId="24F44460" w14:textId="77777777" w:rsidR="007154B0" w:rsidRDefault="007154B0" w:rsidP="007154B0">
      <w:pPr>
        <w:pStyle w:val="Character"/>
      </w:pPr>
      <w:r>
        <w:t>MARTIN</w:t>
      </w:r>
    </w:p>
    <w:p w14:paraId="49EFE879" w14:textId="77777777" w:rsidR="007154B0" w:rsidRDefault="007154B0" w:rsidP="007154B0">
      <w:proofErr w:type="spellStart"/>
      <w:r w:rsidRPr="0036675E">
        <w:t>Wh</w:t>
      </w:r>
      <w:proofErr w:type="spellEnd"/>
      <w:r w:rsidRPr="0036675E">
        <w:t xml:space="preserve">— </w:t>
      </w:r>
      <w:proofErr w:type="spellStart"/>
      <w:r w:rsidRPr="0036675E">
        <w:t>Ooooh</w:t>
      </w:r>
      <w:proofErr w:type="spellEnd"/>
      <w:r w:rsidRPr="0036675E">
        <w:t>... kay…</w:t>
      </w:r>
    </w:p>
    <w:p w14:paraId="13B63C62" w14:textId="77777777" w:rsidR="007154B0" w:rsidRDefault="007154B0" w:rsidP="007154B0">
      <w:pPr>
        <w:pStyle w:val="Character"/>
      </w:pPr>
      <w:r>
        <w:lastRenderedPageBreak/>
        <w:t>ARCHIVIST</w:t>
      </w:r>
    </w:p>
    <w:p w14:paraId="51372795" w14:textId="77777777" w:rsidR="007154B0" w:rsidRDefault="007154B0" w:rsidP="007154B0">
      <w:r w:rsidRPr="0036675E">
        <w:t>That’s... not what I was expecting.</w:t>
      </w:r>
    </w:p>
    <w:p w14:paraId="4BF670DF" w14:textId="77777777" w:rsidR="007154B0" w:rsidRDefault="007154B0" w:rsidP="007154B0">
      <w:pPr>
        <w:pStyle w:val="Character"/>
      </w:pPr>
      <w:r>
        <w:t>MELANIE</w:t>
      </w:r>
    </w:p>
    <w:p w14:paraId="4854EA83" w14:textId="596AC00A" w:rsidR="007154B0" w:rsidRDefault="007154B0" w:rsidP="007154B0">
      <w:r w:rsidRPr="0036675E">
        <w:t>Mm</w:t>
      </w:r>
      <w:r w:rsidR="00DC77CA">
        <w:t>-</w:t>
      </w:r>
      <w:r w:rsidRPr="0036675E">
        <w:t xml:space="preserve">hmm. It’s </w:t>
      </w:r>
      <w:r w:rsidRPr="0036675E">
        <w:rPr>
          <w:i/>
        </w:rPr>
        <w:t>extremely</w:t>
      </w:r>
      <w:r w:rsidRPr="0036675E">
        <w:t xml:space="preserve"> weird.</w:t>
      </w:r>
    </w:p>
    <w:p w14:paraId="7CB572B6" w14:textId="77777777" w:rsidR="007154B0" w:rsidRDefault="007154B0" w:rsidP="007154B0">
      <w:pPr>
        <w:pStyle w:val="Character"/>
      </w:pPr>
      <w:r>
        <w:t>GEORGIE</w:t>
      </w:r>
    </w:p>
    <w:p w14:paraId="57FEA920" w14:textId="77777777" w:rsidR="007154B0" w:rsidRDefault="007154B0" w:rsidP="007154B0">
      <w:r w:rsidRPr="0036675E">
        <w:t xml:space="preserve">It wasn’t intentional. It just </w:t>
      </w:r>
      <w:proofErr w:type="gramStart"/>
      <w:r w:rsidRPr="0036675E">
        <w:t>sort</w:t>
      </w:r>
      <w:proofErr w:type="gramEnd"/>
      <w:r w:rsidRPr="0036675E">
        <w:t xml:space="preserve"> of happened. Although… I have to admit it can be </w:t>
      </w:r>
      <w:r w:rsidRPr="0036675E">
        <w:rPr>
          <w:i/>
        </w:rPr>
        <w:t>useful</w:t>
      </w:r>
      <w:r w:rsidRPr="0036675E">
        <w:t>, occasionally.</w:t>
      </w:r>
    </w:p>
    <w:p w14:paraId="5FAB17F3" w14:textId="77777777" w:rsidR="007154B0" w:rsidRDefault="007154B0" w:rsidP="007154B0">
      <w:pPr>
        <w:pStyle w:val="Character"/>
      </w:pPr>
      <w:r>
        <w:t>ARCHIVIST</w:t>
      </w:r>
    </w:p>
    <w:p w14:paraId="41C2B1A0" w14:textId="77777777" w:rsidR="007154B0" w:rsidRDefault="007154B0" w:rsidP="007154B0">
      <w:r w:rsidRPr="0036675E">
        <w:t>Okay, this is, uh… this is a-a lot. Why don’t we take it from the top?</w:t>
      </w:r>
    </w:p>
    <w:p w14:paraId="652513A0" w14:textId="77777777" w:rsidR="007154B0" w:rsidRDefault="007154B0" w:rsidP="007154B0">
      <w:pPr>
        <w:pStyle w:val="Character"/>
      </w:pPr>
      <w:r>
        <w:t>GEORGIE</w:t>
      </w:r>
    </w:p>
    <w:p w14:paraId="5A6ECC6C" w14:textId="77777777" w:rsidR="007154B0" w:rsidRDefault="007154B0" w:rsidP="007154B0">
      <w:r w:rsidRPr="0036675E">
        <w:t>Alright.</w:t>
      </w:r>
    </w:p>
    <w:p w14:paraId="67A52944" w14:textId="77777777" w:rsidR="007154B0" w:rsidRDefault="007154B0" w:rsidP="007154B0">
      <w:pPr>
        <w:pStyle w:val="Character"/>
      </w:pPr>
      <w:r>
        <w:t>ARCHIVIST</w:t>
      </w:r>
    </w:p>
    <w:p w14:paraId="462D1455" w14:textId="77777777" w:rsidR="007154B0" w:rsidRDefault="007154B0" w:rsidP="007154B0">
      <w:r w:rsidRPr="0036675E">
        <w:t>You’re alive!</w:t>
      </w:r>
    </w:p>
    <w:p w14:paraId="4A71D9AB" w14:textId="77777777" w:rsidR="007154B0" w:rsidRDefault="007154B0" w:rsidP="007154B0">
      <w:pPr>
        <w:pStyle w:val="Character"/>
      </w:pPr>
      <w:r>
        <w:t>GEORGIE</w:t>
      </w:r>
    </w:p>
    <w:p w14:paraId="0CB85854" w14:textId="77777777" w:rsidR="007154B0" w:rsidRDefault="007154B0" w:rsidP="007154B0">
      <w:r w:rsidRPr="0036675E">
        <w:t>Yeah.</w:t>
      </w:r>
    </w:p>
    <w:p w14:paraId="172154E0" w14:textId="77777777" w:rsidR="007154B0" w:rsidRDefault="007154B0" w:rsidP="007154B0">
      <w:pPr>
        <w:pStyle w:val="Character"/>
      </w:pPr>
      <w:r>
        <w:t>ARCHIVIST</w:t>
      </w:r>
    </w:p>
    <w:p w14:paraId="74C1DE5A" w14:textId="77777777" w:rsidR="007154B0" w:rsidRDefault="007154B0" w:rsidP="007154B0">
      <w:r w:rsidRPr="0036675E">
        <w:t>Good.</w:t>
      </w:r>
    </w:p>
    <w:p w14:paraId="4C7C1FC0" w14:textId="77777777" w:rsidR="007154B0" w:rsidRDefault="007154B0" w:rsidP="007154B0">
      <w:pPr>
        <w:pStyle w:val="Character"/>
      </w:pPr>
      <w:r>
        <w:t>MELANIE</w:t>
      </w:r>
    </w:p>
    <w:p w14:paraId="50DAE8BC" w14:textId="77777777" w:rsidR="007154B0" w:rsidRDefault="007154B0" w:rsidP="007154B0">
      <w:r w:rsidRPr="0036675E">
        <w:t>I keep telling her that technically there’s no proof of that.</w:t>
      </w:r>
    </w:p>
    <w:p w14:paraId="791F41EB" w14:textId="77777777" w:rsidR="007154B0" w:rsidRDefault="007154B0" w:rsidP="007154B0">
      <w:pPr>
        <w:pStyle w:val="Character"/>
      </w:pPr>
      <w:r>
        <w:lastRenderedPageBreak/>
        <w:t>ARCHIVIST</w:t>
      </w:r>
    </w:p>
    <w:p w14:paraId="3F30DB78" w14:textId="77777777" w:rsidR="007154B0" w:rsidRDefault="007154B0" w:rsidP="007154B0">
      <w:r w:rsidRPr="0036675E">
        <w:t>I’m really glad.</w:t>
      </w:r>
    </w:p>
    <w:p w14:paraId="50605140" w14:textId="77777777" w:rsidR="007154B0" w:rsidRDefault="007154B0" w:rsidP="007154B0">
      <w:pPr>
        <w:pStyle w:val="Character"/>
      </w:pPr>
      <w:r>
        <w:t>MARTIN</w:t>
      </w:r>
    </w:p>
    <w:p w14:paraId="1A19E91B" w14:textId="77777777" w:rsidR="007154B0" w:rsidRDefault="007154B0" w:rsidP="007154B0">
      <w:r w:rsidRPr="0036675E">
        <w:t>Friendly faces have been kind of rare. Or weird.</w:t>
      </w:r>
    </w:p>
    <w:p w14:paraId="6F107704" w14:textId="77777777" w:rsidR="007154B0" w:rsidRDefault="007154B0" w:rsidP="007154B0">
      <w:pPr>
        <w:pStyle w:val="Character"/>
      </w:pPr>
      <w:r>
        <w:t>ARCHIVIST</w:t>
      </w:r>
    </w:p>
    <w:p w14:paraId="65B2B5DC" w14:textId="77777777" w:rsidR="007154B0" w:rsidRDefault="007154B0" w:rsidP="007154B0">
      <w:r w:rsidRPr="0036675E">
        <w:t>H-How are you here? What, what happened?</w:t>
      </w:r>
    </w:p>
    <w:p w14:paraId="13F797DC" w14:textId="77777777" w:rsidR="007154B0" w:rsidRDefault="007154B0" w:rsidP="007154B0">
      <w:pPr>
        <w:pStyle w:val="Character"/>
      </w:pPr>
      <w:r>
        <w:t>GEORGIE</w:t>
      </w:r>
    </w:p>
    <w:p w14:paraId="1C898BB8" w14:textId="77777777" w:rsidR="007154B0" w:rsidRDefault="007154B0" w:rsidP="007154B0">
      <w:r w:rsidRPr="0036675E">
        <w:t>When the world started to change, it just didn’t hit me and Melanie. Not, not really.</w:t>
      </w:r>
    </w:p>
    <w:p w14:paraId="63C1DF8B" w14:textId="77777777" w:rsidR="007154B0" w:rsidRDefault="007154B0" w:rsidP="007154B0">
      <w:pPr>
        <w:pStyle w:val="Character"/>
      </w:pPr>
      <w:r>
        <w:t>MELANIE</w:t>
      </w:r>
    </w:p>
    <w:p w14:paraId="1FA9BF33" w14:textId="77777777" w:rsidR="007154B0" w:rsidRDefault="007154B0" w:rsidP="007154B0">
      <w:r w:rsidRPr="0036675E">
        <w:t>Georgie’s got that fearless thing going on, and me and The Eye, well, you remember our messy divorce.</w:t>
      </w:r>
    </w:p>
    <w:p w14:paraId="4E18C9FD" w14:textId="77777777" w:rsidR="007154B0" w:rsidRDefault="007154B0" w:rsidP="007154B0">
      <w:pPr>
        <w:pStyle w:val="Character"/>
      </w:pPr>
      <w:r>
        <w:t>ARCHIVIST</w:t>
      </w:r>
    </w:p>
    <w:p w14:paraId="2809CD2C" w14:textId="77777777" w:rsidR="007154B0" w:rsidRDefault="007154B0" w:rsidP="007154B0">
      <w:r w:rsidRPr="0036675E">
        <w:t>Sure.</w:t>
      </w:r>
    </w:p>
    <w:p w14:paraId="1B10D7CB" w14:textId="77777777" w:rsidR="007154B0" w:rsidRDefault="007154B0" w:rsidP="007154B0">
      <w:pPr>
        <w:pStyle w:val="Character"/>
      </w:pPr>
      <w:r>
        <w:t>GEORGIE</w:t>
      </w:r>
    </w:p>
    <w:p w14:paraId="7033532C" w14:textId="19B82BF6" w:rsidR="007154B0" w:rsidRDefault="007154B0" w:rsidP="007154B0">
      <w:r w:rsidRPr="0036675E">
        <w:t xml:space="preserve">We figured you’d know what was going on, so we headed for the Institute, but it was, um, well, you saw it up there. We couldn’t find you, and by the time we arrived the </w:t>
      </w:r>
      <w:r w:rsidR="00A54B64">
        <w:t>w</w:t>
      </w:r>
      <w:r w:rsidRPr="0036675E">
        <w:t>orld was full nightmare.</w:t>
      </w:r>
    </w:p>
    <w:p w14:paraId="7C0AA34F" w14:textId="77777777" w:rsidR="007154B0" w:rsidRDefault="007154B0" w:rsidP="007154B0">
      <w:pPr>
        <w:pStyle w:val="Character"/>
      </w:pPr>
      <w:r>
        <w:lastRenderedPageBreak/>
        <w:t>MELANIE</w:t>
      </w:r>
    </w:p>
    <w:p w14:paraId="3F28164B" w14:textId="77777777" w:rsidR="007154B0" w:rsidRDefault="007154B0" w:rsidP="007154B0">
      <w:r w:rsidRPr="0036675E">
        <w:t xml:space="preserve">There was nowhere to go back to, so I told her about the tunnels. Turns out, not only were they still here, </w:t>
      </w:r>
      <w:proofErr w:type="gramStart"/>
      <w:r w:rsidRPr="0036675E">
        <w:t>they actually</w:t>
      </w:r>
      <w:proofErr w:type="gramEnd"/>
      <w:r w:rsidRPr="0036675E">
        <w:t xml:space="preserve"> do a decent job of hiding things. When </w:t>
      </w:r>
      <w:r w:rsidRPr="0036675E">
        <w:rPr>
          <w:b/>
          <w:bCs/>
        </w:rPr>
        <w:t>you</w:t>
      </w:r>
      <w:r w:rsidRPr="0036675E">
        <w:t xml:space="preserve"> aren’t painting a huge target on our backs.</w:t>
      </w:r>
    </w:p>
    <w:p w14:paraId="7FEC1A2D" w14:textId="77777777" w:rsidR="007154B0" w:rsidRDefault="007154B0" w:rsidP="007154B0">
      <w:pPr>
        <w:pStyle w:val="Character"/>
      </w:pPr>
      <w:r>
        <w:t>GEORGIE</w:t>
      </w:r>
    </w:p>
    <w:p w14:paraId="1FB535DF" w14:textId="77777777" w:rsidR="007154B0" w:rsidRDefault="007154B0" w:rsidP="007154B0">
      <w:r w:rsidRPr="0036675E">
        <w:t>Melanie...</w:t>
      </w:r>
    </w:p>
    <w:p w14:paraId="05E079DE" w14:textId="77777777" w:rsidR="007154B0" w:rsidRDefault="007154B0" w:rsidP="007154B0">
      <w:pPr>
        <w:pStyle w:val="Character"/>
      </w:pPr>
      <w:r>
        <w:t>MELANIE</w:t>
      </w:r>
    </w:p>
    <w:p w14:paraId="0FAFE290" w14:textId="3F1B4236" w:rsidR="007154B0" w:rsidRDefault="008D4095" w:rsidP="007154B0">
      <w:r w:rsidRPr="008D4095">
        <w:rPr>
          <w:b/>
          <w:bCs/>
        </w:rPr>
        <w:t>(</w:t>
      </w:r>
      <w:r w:rsidR="007154B0" w:rsidRPr="008D4095">
        <w:rPr>
          <w:b/>
          <w:bCs/>
        </w:rPr>
        <w:t>Sharply</w:t>
      </w:r>
      <w:r w:rsidRPr="008D4095">
        <w:rPr>
          <w:b/>
          <w:bCs/>
        </w:rPr>
        <w:t>)</w:t>
      </w:r>
      <w:r w:rsidR="007154B0" w:rsidRPr="0036675E">
        <w:t xml:space="preserve"> What? I’m here, aren’t I? I didn’t say anything about being nice about it.</w:t>
      </w:r>
    </w:p>
    <w:p w14:paraId="69936888" w14:textId="77777777" w:rsidR="007154B0" w:rsidRDefault="007154B0" w:rsidP="007154B0">
      <w:pPr>
        <w:pStyle w:val="Character"/>
      </w:pPr>
      <w:r>
        <w:t>GEORGIE</w:t>
      </w:r>
    </w:p>
    <w:p w14:paraId="571E086A" w14:textId="77777777" w:rsidR="007154B0" w:rsidRDefault="007154B0" w:rsidP="007154B0">
      <w:proofErr w:type="gramStart"/>
      <w:r w:rsidRPr="0036675E">
        <w:t>No</w:t>
      </w:r>
      <w:proofErr w:type="gramEnd"/>
      <w:r w:rsidRPr="0036675E">
        <w:t xml:space="preserve"> you didn’t.</w:t>
      </w:r>
    </w:p>
    <w:p w14:paraId="3635B0A3" w14:textId="77777777" w:rsidR="007154B0" w:rsidRDefault="007154B0" w:rsidP="007154B0">
      <w:pPr>
        <w:pStyle w:val="Character"/>
      </w:pPr>
      <w:r>
        <w:t>MELANIE</w:t>
      </w:r>
    </w:p>
    <w:p w14:paraId="44C626CB" w14:textId="77777777" w:rsidR="007154B0" w:rsidRDefault="007154B0" w:rsidP="007154B0">
      <w:r w:rsidRPr="0036675E">
        <w:t>So… let me moan.</w:t>
      </w:r>
    </w:p>
    <w:p w14:paraId="00CB21D3" w14:textId="77777777" w:rsidR="007154B0" w:rsidRDefault="007154B0" w:rsidP="007154B0">
      <w:pPr>
        <w:pStyle w:val="Character"/>
      </w:pPr>
      <w:r>
        <w:t>ARCHIVIST</w:t>
      </w:r>
    </w:p>
    <w:p w14:paraId="0BDD5A98" w14:textId="604891CB" w:rsidR="007154B0" w:rsidRDefault="00EF7E3B" w:rsidP="007154B0">
      <w:r>
        <w:t>…</w:t>
      </w:r>
      <w:r w:rsidR="007154B0" w:rsidRPr="0036675E">
        <w:t>I’m sorry to cause a fuss.</w:t>
      </w:r>
    </w:p>
    <w:p w14:paraId="45E942E0" w14:textId="77777777" w:rsidR="007154B0" w:rsidRDefault="007154B0" w:rsidP="007154B0">
      <w:pPr>
        <w:pStyle w:val="Character"/>
      </w:pPr>
      <w:r>
        <w:t>MELANIE</w:t>
      </w:r>
    </w:p>
    <w:p w14:paraId="20B75F8F" w14:textId="69D6B6F2" w:rsidR="007154B0" w:rsidRDefault="00D95DC1" w:rsidP="007154B0">
      <w:r w:rsidRPr="00D95DC1">
        <w:rPr>
          <w:b/>
          <w:bCs/>
        </w:rPr>
        <w:t>(</w:t>
      </w:r>
      <w:r w:rsidR="007154B0" w:rsidRPr="00D95DC1">
        <w:rPr>
          <w:b/>
          <w:bCs/>
        </w:rPr>
        <w:t>Snorts</w:t>
      </w:r>
      <w:r w:rsidRPr="00D95DC1">
        <w:rPr>
          <w:b/>
          <w:bCs/>
        </w:rPr>
        <w:t>)</w:t>
      </w:r>
      <w:r w:rsidR="007154B0" w:rsidRPr="0036675E">
        <w:t xml:space="preserve"> Bit late for that.</w:t>
      </w:r>
    </w:p>
    <w:p w14:paraId="35D9BA61" w14:textId="77777777" w:rsidR="007154B0" w:rsidRDefault="007154B0" w:rsidP="007154B0">
      <w:pPr>
        <w:pStyle w:val="Character"/>
      </w:pPr>
      <w:r>
        <w:t>MARTIN</w:t>
      </w:r>
    </w:p>
    <w:p w14:paraId="7CCFF560" w14:textId="77777777" w:rsidR="007154B0" w:rsidRDefault="007154B0" w:rsidP="007154B0">
      <w:r w:rsidRPr="0036675E">
        <w:t>How did you know we were there?</w:t>
      </w:r>
    </w:p>
    <w:p w14:paraId="5105516B" w14:textId="77777777" w:rsidR="007154B0" w:rsidRDefault="007154B0" w:rsidP="007154B0">
      <w:pPr>
        <w:pStyle w:val="Character"/>
      </w:pPr>
      <w:r>
        <w:lastRenderedPageBreak/>
        <w:t>GEORGIE</w:t>
      </w:r>
    </w:p>
    <w:p w14:paraId="5411654A" w14:textId="34A74F3F" w:rsidR="007154B0" w:rsidRDefault="007154B0" w:rsidP="007154B0">
      <w:r w:rsidRPr="0036675E">
        <w:t>How could we not? The entire city knows you were there.</w:t>
      </w:r>
    </w:p>
    <w:p w14:paraId="1197EA96" w14:textId="7C0BA925" w:rsidR="00EF7E3B" w:rsidRDefault="00EF7E3B" w:rsidP="00EF7E3B">
      <w:pPr>
        <w:pStyle w:val="Character"/>
      </w:pPr>
      <w:r>
        <w:t>MARTIN</w:t>
      </w:r>
    </w:p>
    <w:p w14:paraId="3ACE367C" w14:textId="7C8B0354" w:rsidR="00EF7E3B" w:rsidRDefault="00EF7E3B" w:rsidP="007154B0">
      <w:r w:rsidRPr="00EF7E3B">
        <w:rPr>
          <w:b/>
          <w:bCs/>
        </w:rPr>
        <w:t>(Under his breath)</w:t>
      </w:r>
      <w:r>
        <w:t xml:space="preserve"> Oh, yeah.</w:t>
      </w:r>
    </w:p>
    <w:p w14:paraId="3A67A58B" w14:textId="77777777" w:rsidR="007154B0" w:rsidRDefault="007154B0" w:rsidP="007154B0">
      <w:pPr>
        <w:pStyle w:val="Character"/>
      </w:pPr>
      <w:r>
        <w:t>MELANIE</w:t>
      </w:r>
    </w:p>
    <w:p w14:paraId="3546A149" w14:textId="385932C4" w:rsidR="007154B0" w:rsidRDefault="00715543" w:rsidP="007154B0">
      <w:r w:rsidRPr="00715543">
        <w:rPr>
          <w:b/>
          <w:bCs/>
        </w:rPr>
        <w:t>(</w:t>
      </w:r>
      <w:r w:rsidR="007154B0" w:rsidRPr="00715543">
        <w:rPr>
          <w:b/>
          <w:bCs/>
        </w:rPr>
        <w:t>Sarcastically</w:t>
      </w:r>
      <w:r w:rsidRPr="00715543">
        <w:rPr>
          <w:b/>
          <w:bCs/>
        </w:rPr>
        <w:t>)</w:t>
      </w:r>
      <w:r w:rsidR="007154B0" w:rsidRPr="0036675E">
        <w:t xml:space="preserve"> Everyone is </w:t>
      </w:r>
      <w:r w:rsidR="007154B0" w:rsidRPr="0036675E">
        <w:rPr>
          <w:i/>
        </w:rPr>
        <w:t>so</w:t>
      </w:r>
      <w:r w:rsidR="007154B0" w:rsidRPr="0036675E">
        <w:t xml:space="preserve"> excited to see the Ceaseless Watcher’s special little boy.</w:t>
      </w:r>
    </w:p>
    <w:p w14:paraId="71A6348D" w14:textId="71A9F3FB" w:rsidR="007154B0" w:rsidRDefault="00715543" w:rsidP="00715543">
      <w:pPr>
        <w:pStyle w:val="CharacterSounds"/>
      </w:pPr>
      <w:r>
        <w:t>(</w:t>
      </w:r>
      <w:r w:rsidR="00EF7E3B">
        <w:t xml:space="preserve">Martin and Georgie </w:t>
      </w:r>
      <w:r w:rsidRPr="0036675E">
        <w:t>giggle</w:t>
      </w:r>
      <w:r>
        <w:t>)</w:t>
      </w:r>
    </w:p>
    <w:p w14:paraId="103AE68F" w14:textId="77777777" w:rsidR="007154B0" w:rsidRDefault="007154B0" w:rsidP="007154B0">
      <w:pPr>
        <w:pStyle w:val="Character"/>
      </w:pPr>
      <w:r>
        <w:t>ARCHIVIST</w:t>
      </w:r>
    </w:p>
    <w:p w14:paraId="3EABADA1" w14:textId="77777777" w:rsidR="007154B0" w:rsidRDefault="007154B0" w:rsidP="007154B0">
      <w:r w:rsidRPr="0036675E">
        <w:t>Yes, well.</w:t>
      </w:r>
    </w:p>
    <w:p w14:paraId="5B30BD5F" w14:textId="77777777" w:rsidR="007154B0" w:rsidRDefault="007154B0" w:rsidP="007154B0">
      <w:pPr>
        <w:pStyle w:val="Character"/>
      </w:pPr>
      <w:r>
        <w:t>GEORGIE</w:t>
      </w:r>
    </w:p>
    <w:p w14:paraId="77DDD514" w14:textId="77777777" w:rsidR="007154B0" w:rsidRDefault="007154B0" w:rsidP="007154B0">
      <w:r w:rsidRPr="0036675E">
        <w:t>Always did enjoy being the centre of things.</w:t>
      </w:r>
    </w:p>
    <w:p w14:paraId="14444BDE" w14:textId="47D01A41" w:rsidR="007154B0" w:rsidRDefault="006F1206" w:rsidP="006F1206">
      <w:pPr>
        <w:pStyle w:val="CharacterSounds"/>
      </w:pPr>
      <w:r>
        <w:t>(</w:t>
      </w:r>
      <w:r w:rsidR="00EF7E3B">
        <w:t xml:space="preserve">Martin and </w:t>
      </w:r>
      <w:r w:rsidR="0022240D">
        <w:t xml:space="preserve">Melanie </w:t>
      </w:r>
      <w:r w:rsidR="0060615E">
        <w:t>giggle</w:t>
      </w:r>
      <w:r>
        <w:t>)</w:t>
      </w:r>
    </w:p>
    <w:p w14:paraId="1B1F30D5" w14:textId="77777777" w:rsidR="007154B0" w:rsidRDefault="007154B0" w:rsidP="007154B0">
      <w:pPr>
        <w:pStyle w:val="Character"/>
      </w:pPr>
      <w:r>
        <w:t>ARCHIVIST</w:t>
      </w:r>
    </w:p>
    <w:p w14:paraId="16A1232A" w14:textId="77777777" w:rsidR="007154B0" w:rsidRDefault="007154B0" w:rsidP="007154B0">
      <w:r w:rsidRPr="0036675E">
        <w:t xml:space="preserve">So, what’s next? </w:t>
      </w:r>
    </w:p>
    <w:p w14:paraId="3ECEB62F" w14:textId="77777777" w:rsidR="007154B0" w:rsidRDefault="007154B0" w:rsidP="007154B0">
      <w:pPr>
        <w:pStyle w:val="Character"/>
      </w:pPr>
      <w:r>
        <w:t>MARTIN</w:t>
      </w:r>
    </w:p>
    <w:p w14:paraId="1B2FFE32" w14:textId="5A6B41DB" w:rsidR="007154B0" w:rsidRDefault="007154B0" w:rsidP="007154B0">
      <w:r w:rsidRPr="0036675E">
        <w:t xml:space="preserve">Well, I vote we catch up somewhere that’s maybe not </w:t>
      </w:r>
      <w:r w:rsidRPr="00377781">
        <w:rPr>
          <w:i/>
          <w:iCs/>
        </w:rPr>
        <w:t>quite</w:t>
      </w:r>
      <w:r w:rsidRPr="0036675E">
        <w:t xml:space="preserve"> so close to the sinister mega-tower.</w:t>
      </w:r>
    </w:p>
    <w:p w14:paraId="5FCA6099" w14:textId="66DE2DCD" w:rsidR="0072336F" w:rsidRDefault="0072336F" w:rsidP="0072336F">
      <w:pPr>
        <w:pStyle w:val="Music"/>
      </w:pPr>
      <w:r>
        <w:t xml:space="preserve">[Martin starts to </w:t>
      </w:r>
      <w:r w:rsidR="0002517B">
        <w:t>move</w:t>
      </w:r>
      <w:r>
        <w:t>]</w:t>
      </w:r>
    </w:p>
    <w:p w14:paraId="1B3784D4" w14:textId="77777777" w:rsidR="007154B0" w:rsidRDefault="007154B0" w:rsidP="007154B0">
      <w:pPr>
        <w:pStyle w:val="Character"/>
      </w:pPr>
      <w:r>
        <w:lastRenderedPageBreak/>
        <w:t>GEORGIE</w:t>
      </w:r>
    </w:p>
    <w:p w14:paraId="3BEF897D" w14:textId="77777777" w:rsidR="007154B0" w:rsidRDefault="007154B0" w:rsidP="007154B0">
      <w:r w:rsidRPr="0036675E">
        <w:t>Not so fast. Is it safe? If we take you to the others, is that going to put them in danger?</w:t>
      </w:r>
    </w:p>
    <w:p w14:paraId="6F7A5D65" w14:textId="77777777" w:rsidR="007154B0" w:rsidRDefault="007154B0" w:rsidP="007154B0">
      <w:pPr>
        <w:pStyle w:val="Character"/>
      </w:pPr>
      <w:r>
        <w:t>MARTIN</w:t>
      </w:r>
    </w:p>
    <w:p w14:paraId="445DD57D" w14:textId="77777777" w:rsidR="007154B0" w:rsidRDefault="007154B0" w:rsidP="007154B0">
      <w:r w:rsidRPr="0036675E">
        <w:t>Um. Oh, er…</w:t>
      </w:r>
    </w:p>
    <w:p w14:paraId="5ED40888" w14:textId="77777777" w:rsidR="007154B0" w:rsidRDefault="007154B0" w:rsidP="007154B0">
      <w:pPr>
        <w:pStyle w:val="Character"/>
      </w:pPr>
      <w:r>
        <w:t>ARCHIVIST</w:t>
      </w:r>
    </w:p>
    <w:p w14:paraId="0758275F" w14:textId="77777777" w:rsidR="007154B0" w:rsidRDefault="007154B0" w:rsidP="007154B0">
      <w:r w:rsidRPr="0036675E">
        <w:t>No. No, I don’t think it will.</w:t>
      </w:r>
    </w:p>
    <w:p w14:paraId="5BEB1272" w14:textId="77777777" w:rsidR="007154B0" w:rsidRDefault="007154B0" w:rsidP="007154B0">
      <w:pPr>
        <w:pStyle w:val="Character"/>
      </w:pPr>
      <w:r>
        <w:t>MELANIE</w:t>
      </w:r>
    </w:p>
    <w:p w14:paraId="642F7C53" w14:textId="1A47DEA7" w:rsidR="007154B0" w:rsidRDefault="001157E4" w:rsidP="007154B0">
      <w:r w:rsidRPr="001157E4">
        <w:rPr>
          <w:b/>
          <w:bCs/>
        </w:rPr>
        <w:t>(</w:t>
      </w:r>
      <w:r w:rsidR="007154B0" w:rsidRPr="001157E4">
        <w:rPr>
          <w:b/>
          <w:bCs/>
        </w:rPr>
        <w:t>Intensely</w:t>
      </w:r>
      <w:r w:rsidRPr="001157E4">
        <w:rPr>
          <w:b/>
          <w:bCs/>
        </w:rPr>
        <w:t>)</w:t>
      </w:r>
      <w:r w:rsidR="007154B0" w:rsidRPr="0036675E">
        <w:t xml:space="preserve"> I’m going to hold you to that.</w:t>
      </w:r>
    </w:p>
    <w:p w14:paraId="0CC15EFC" w14:textId="77777777" w:rsidR="007154B0" w:rsidRDefault="007154B0" w:rsidP="007154B0">
      <w:pPr>
        <w:pStyle w:val="Character"/>
      </w:pPr>
      <w:r>
        <w:t>GEORGIE</w:t>
      </w:r>
    </w:p>
    <w:p w14:paraId="65A13A2E" w14:textId="59875A6B" w:rsidR="007154B0" w:rsidRDefault="007154B0" w:rsidP="007154B0">
      <w:r w:rsidRPr="0036675E">
        <w:t>…Fine. Come on then.</w:t>
      </w:r>
    </w:p>
    <w:p w14:paraId="7541F1F7" w14:textId="77777777" w:rsidR="007154B0" w:rsidRDefault="007154B0" w:rsidP="007154B0">
      <w:pPr>
        <w:pStyle w:val="Character"/>
      </w:pPr>
      <w:r>
        <w:t>MARTIN</w:t>
      </w:r>
    </w:p>
    <w:p w14:paraId="7DEC8936" w14:textId="568A6DD3" w:rsidR="007154B0" w:rsidRDefault="007154B0" w:rsidP="007154B0">
      <w:r w:rsidRPr="0036675E">
        <w:t xml:space="preserve">Oh, uh, </w:t>
      </w:r>
      <w:r w:rsidR="00142FB1">
        <w:t>uh</w:t>
      </w:r>
      <w:r w:rsidRPr="0036675E">
        <w:t>, Melanie, do you need a hand or...</w:t>
      </w:r>
    </w:p>
    <w:p w14:paraId="7658DFD0" w14:textId="77777777" w:rsidR="007154B0" w:rsidRDefault="007154B0" w:rsidP="007154B0">
      <w:pPr>
        <w:pStyle w:val="Character"/>
      </w:pPr>
      <w:r>
        <w:t>MELANIE</w:t>
      </w:r>
    </w:p>
    <w:p w14:paraId="4A8F30DD" w14:textId="77777777" w:rsidR="007154B0" w:rsidRDefault="007154B0" w:rsidP="007154B0">
      <w:r w:rsidRPr="0036675E">
        <w:t>No. No, I’m fine. Somehow managed to keep my cane through all of this.</w:t>
      </w:r>
    </w:p>
    <w:p w14:paraId="72526353" w14:textId="3D36CCC3" w:rsidR="007154B0" w:rsidRDefault="007154B0" w:rsidP="00E46159">
      <w:pPr>
        <w:pStyle w:val="Music"/>
      </w:pPr>
      <w:r w:rsidRPr="0036675E">
        <w:t>[</w:t>
      </w:r>
      <w:r w:rsidR="00371A38">
        <w:t>Melanie unfolds her</w:t>
      </w:r>
      <w:r w:rsidR="00E46159">
        <w:t xml:space="preserve"> mobility cane</w:t>
      </w:r>
      <w:r w:rsidRPr="0036675E">
        <w:t>]</w:t>
      </w:r>
    </w:p>
    <w:p w14:paraId="208F9DA1" w14:textId="02658DB8" w:rsidR="00E46159" w:rsidRDefault="00E46159" w:rsidP="00E46159">
      <w:pPr>
        <w:pStyle w:val="Character"/>
      </w:pPr>
      <w:r>
        <w:t>MELANIE</w:t>
      </w:r>
      <w:r w:rsidR="00142FB1">
        <w:t xml:space="preserve"> (CONT’D)</w:t>
      </w:r>
    </w:p>
    <w:p w14:paraId="5DB96D92" w14:textId="6D102CB2" w:rsidR="007154B0" w:rsidRDefault="007154B0" w:rsidP="007154B0">
      <w:r w:rsidRPr="0036675E">
        <w:t xml:space="preserve">And </w:t>
      </w:r>
      <w:r w:rsidRPr="00ED070C">
        <w:rPr>
          <w:i/>
          <w:iCs/>
        </w:rPr>
        <w:t>I</w:t>
      </w:r>
      <w:r w:rsidRPr="0036675E">
        <w:t xml:space="preserve"> know this part of the tunnels pretty well. Besides, do </w:t>
      </w:r>
      <w:r w:rsidRPr="00ED070C">
        <w:rPr>
          <w:i/>
          <w:iCs/>
        </w:rPr>
        <w:t>you</w:t>
      </w:r>
      <w:r w:rsidRPr="0036675E">
        <w:t xml:space="preserve"> even have a torch?</w:t>
      </w:r>
    </w:p>
    <w:p w14:paraId="2DAD7526" w14:textId="77777777" w:rsidR="007154B0" w:rsidRDefault="007154B0" w:rsidP="007154B0">
      <w:pPr>
        <w:pStyle w:val="Character"/>
      </w:pPr>
      <w:r>
        <w:lastRenderedPageBreak/>
        <w:t>MARTIN</w:t>
      </w:r>
    </w:p>
    <w:p w14:paraId="7273F6FD" w14:textId="0A35FA0B" w:rsidR="007154B0" w:rsidRDefault="007154B0" w:rsidP="007154B0">
      <w:r w:rsidRPr="0036675E">
        <w:t>Oh, uh, no, not anymore, we</w:t>
      </w:r>
      <w:r w:rsidR="00DC6CDF">
        <w:t xml:space="preserve"> ah, we</w:t>
      </w:r>
      <w:r w:rsidRPr="0036675E">
        <w:t xml:space="preserve"> lost it w—</w:t>
      </w:r>
    </w:p>
    <w:p w14:paraId="65D72CFD" w14:textId="77777777" w:rsidR="007154B0" w:rsidRDefault="007154B0" w:rsidP="007154B0">
      <w:pPr>
        <w:pStyle w:val="Character"/>
      </w:pPr>
      <w:r>
        <w:t>MELANIE</w:t>
      </w:r>
    </w:p>
    <w:p w14:paraId="0AE5C11A" w14:textId="79B2E85F" w:rsidR="007154B0" w:rsidRDefault="005D3083" w:rsidP="007154B0">
      <w:r w:rsidRPr="005D3083">
        <w:rPr>
          <w:b/>
          <w:bCs/>
        </w:rPr>
        <w:t>(</w:t>
      </w:r>
      <w:r w:rsidR="007154B0" w:rsidRPr="005D3083">
        <w:rPr>
          <w:b/>
          <w:bCs/>
        </w:rPr>
        <w:t>Sharply</w:t>
      </w:r>
      <w:r w:rsidRPr="005D3083">
        <w:rPr>
          <w:b/>
          <w:bCs/>
        </w:rPr>
        <w:t>)</w:t>
      </w:r>
      <w:r w:rsidR="007154B0" w:rsidRPr="0036675E">
        <w:t xml:space="preserve"> </w:t>
      </w:r>
      <w:r w:rsidR="007154B0" w:rsidRPr="0036675E">
        <w:rPr>
          <w:b/>
          <w:bCs/>
        </w:rPr>
        <w:t>Then</w:t>
      </w:r>
      <w:r w:rsidR="007154B0" w:rsidRPr="0036675E">
        <w:t xml:space="preserve"> </w:t>
      </w:r>
      <w:r w:rsidR="007154B0" w:rsidRPr="0036675E">
        <w:rPr>
          <w:i/>
        </w:rPr>
        <w:t>I’m</w:t>
      </w:r>
      <w:r w:rsidR="007154B0" w:rsidRPr="0036675E">
        <w:t xml:space="preserve"> not the one with the problem. I’m told it gets pretty dark.</w:t>
      </w:r>
    </w:p>
    <w:p w14:paraId="2B2DB818" w14:textId="68067718" w:rsidR="007154B0" w:rsidRDefault="006A5232" w:rsidP="006A5232">
      <w:pPr>
        <w:pStyle w:val="Music"/>
      </w:pPr>
      <w:r w:rsidRPr="0036675E">
        <w:t>[</w:t>
      </w:r>
      <w:r>
        <w:t>F</w:t>
      </w:r>
      <w:r w:rsidRPr="0036675E">
        <w:t>ootsteps head off along with cane taps]</w:t>
      </w:r>
    </w:p>
    <w:p w14:paraId="13FC4CA9" w14:textId="0D2267C2" w:rsidR="007154B0" w:rsidRDefault="006A5232" w:rsidP="006A5232">
      <w:pPr>
        <w:pStyle w:val="CharacterSounds"/>
      </w:pPr>
      <w:r>
        <w:t>(T</w:t>
      </w:r>
      <w:r w:rsidRPr="0036675E">
        <w:t xml:space="preserve">he </w:t>
      </w:r>
      <w:r>
        <w:t>A</w:t>
      </w:r>
      <w:r w:rsidRPr="0036675E">
        <w:t>rchivist chuckles</w:t>
      </w:r>
      <w:r>
        <w:t>)</w:t>
      </w:r>
    </w:p>
    <w:p w14:paraId="51159E00" w14:textId="77777777" w:rsidR="007154B0" w:rsidRDefault="007154B0" w:rsidP="007154B0">
      <w:pPr>
        <w:pStyle w:val="Character"/>
      </w:pPr>
      <w:r>
        <w:t>GEORGIE</w:t>
      </w:r>
    </w:p>
    <w:p w14:paraId="455B3F17" w14:textId="77777777" w:rsidR="007154B0" w:rsidRDefault="007154B0" w:rsidP="007154B0">
      <w:r w:rsidRPr="0036675E">
        <w:t>Oh, and John?</w:t>
      </w:r>
    </w:p>
    <w:p w14:paraId="58902E12" w14:textId="77777777" w:rsidR="007154B0" w:rsidRDefault="007154B0" w:rsidP="007154B0">
      <w:pPr>
        <w:pStyle w:val="Character"/>
      </w:pPr>
      <w:r>
        <w:t>ARCHIVIST</w:t>
      </w:r>
    </w:p>
    <w:p w14:paraId="2E4444C7" w14:textId="77777777" w:rsidR="007154B0" w:rsidRDefault="007154B0" w:rsidP="007154B0">
      <w:r w:rsidRPr="0036675E">
        <w:t>Yes?</w:t>
      </w:r>
    </w:p>
    <w:p w14:paraId="0C0F50C6" w14:textId="77777777" w:rsidR="007154B0" w:rsidRDefault="007154B0" w:rsidP="007154B0">
      <w:pPr>
        <w:pStyle w:val="Character"/>
      </w:pPr>
      <w:r>
        <w:t>GEORGIE</w:t>
      </w:r>
    </w:p>
    <w:p w14:paraId="429A8489" w14:textId="77777777" w:rsidR="007154B0" w:rsidRDefault="007154B0" w:rsidP="007154B0">
      <w:r w:rsidRPr="0036675E">
        <w:t>No tape recorders.</w:t>
      </w:r>
    </w:p>
    <w:p w14:paraId="3CDB55FC" w14:textId="77777777" w:rsidR="007154B0" w:rsidRDefault="007154B0" w:rsidP="007154B0">
      <w:pPr>
        <w:pStyle w:val="Character"/>
      </w:pPr>
      <w:r>
        <w:t>ARCHIVIST</w:t>
      </w:r>
    </w:p>
    <w:p w14:paraId="457E72B2" w14:textId="77777777" w:rsidR="007154B0" w:rsidRDefault="007154B0" w:rsidP="007154B0">
      <w:r w:rsidRPr="0036675E">
        <w:t>Oh, right you are.</w:t>
      </w:r>
    </w:p>
    <w:p w14:paraId="1F0301D0" w14:textId="77777777" w:rsidR="007154B0" w:rsidRDefault="007154B0" w:rsidP="007154B0">
      <w:pPr>
        <w:pStyle w:val="Music"/>
      </w:pPr>
      <w:r w:rsidRPr="0036675E">
        <w:t>[</w:t>
      </w:r>
      <w:r>
        <w:t>Tape clicks off</w:t>
      </w:r>
      <w:r w:rsidRPr="0036675E">
        <w:t>]</w:t>
      </w:r>
    </w:p>
    <w:p w14:paraId="1074F6B8" w14:textId="77777777" w:rsidR="007A14EB" w:rsidRDefault="007A14EB" w:rsidP="007A14EB">
      <w:pPr>
        <w:pStyle w:val="Music"/>
      </w:pPr>
      <w:r>
        <w:t>[The Magnus Archives Theme – Outro]</w:t>
      </w:r>
    </w:p>
    <w:p w14:paraId="0E18EDAA" w14:textId="7D0C3CEC" w:rsidR="00D5251E" w:rsidRDefault="007A14EB" w:rsidP="007A14EB">
      <w:pPr>
        <w:pStyle w:val="Character"/>
        <w:rPr>
          <w:lang w:eastAsia="en-US"/>
        </w:rPr>
      </w:pPr>
      <w:r>
        <w:rPr>
          <w:lang w:eastAsia="en-US"/>
        </w:rPr>
        <w:t>JONATHAN SIMS</w:t>
      </w:r>
    </w:p>
    <w:p w14:paraId="1D496252" w14:textId="7139ADFC" w:rsidR="00FE5F86" w:rsidRPr="00B259FB" w:rsidRDefault="007154B0" w:rsidP="003E73E1">
      <w:r w:rsidRPr="00067394">
        <w:rPr>
          <w:i/>
          <w:iCs/>
        </w:rPr>
        <w:t>The Magnus Archives</w:t>
      </w:r>
      <w:r w:rsidRPr="0036675E">
        <w:t xml:space="preserve"> is a podcast distributed by Rusty Quill and licensed under a Creative Commons Attribution Non-Commercial </w:t>
      </w:r>
      <w:proofErr w:type="spellStart"/>
      <w:r w:rsidRPr="0036675E">
        <w:t>Share</w:t>
      </w:r>
      <w:r w:rsidR="00067394">
        <w:t>A</w:t>
      </w:r>
      <w:r w:rsidRPr="0036675E">
        <w:t>like</w:t>
      </w:r>
      <w:proofErr w:type="spellEnd"/>
      <w:r w:rsidRPr="0036675E">
        <w:t xml:space="preserve"> 4.0 International licence.</w:t>
      </w:r>
      <w:r w:rsidR="00067394">
        <w:t xml:space="preserve"> </w:t>
      </w:r>
      <w:r w:rsidRPr="0036675E">
        <w:t>Today’s episode was written by Jonathan Sims, produced by Lowri Ann Davies, and directed by Alexander J Newall.</w:t>
      </w:r>
      <w:r w:rsidR="005B045F">
        <w:t xml:space="preserve"> </w:t>
      </w:r>
      <w:r w:rsidRPr="0036675E">
        <w:t xml:space="preserve">It featured: Jonathan Sims as The </w:t>
      </w:r>
      <w:r w:rsidRPr="0036675E">
        <w:lastRenderedPageBreak/>
        <w:t>Archivist, Alexander J Newall as Martin Blackwood</w:t>
      </w:r>
      <w:bookmarkEnd w:id="0"/>
      <w:bookmarkEnd w:id="1"/>
      <w:r w:rsidRPr="0036675E">
        <w:t>, Lydia Nicholas as Melanie King, and Sasha Sienna as Georgie Barker.</w:t>
      </w:r>
      <w:r w:rsidR="005B045F">
        <w:t xml:space="preserve"> </w:t>
      </w:r>
      <w:r w:rsidR="005B045F" w:rsidRPr="005B045F">
        <w:t xml:space="preserve">To subscribe, buy merchandise, or join our </w:t>
      </w:r>
      <w:proofErr w:type="spellStart"/>
      <w:r w:rsidR="005B045F" w:rsidRPr="005B045F">
        <w:t>Patreon</w:t>
      </w:r>
      <w:proofErr w:type="spellEnd"/>
      <w:r w:rsidR="005B045F" w:rsidRPr="005B045F">
        <w:t xml:space="preserve">, visit rustyquill.com. Rate and review us online, tweet us at </w:t>
      </w:r>
      <w:proofErr w:type="spellStart"/>
      <w:r w:rsidR="005B045F" w:rsidRPr="005B045F">
        <w:t>TheRustyQuill</w:t>
      </w:r>
      <w:proofErr w:type="spellEnd"/>
      <w:r w:rsidR="005B045F" w:rsidRPr="005B045F">
        <w:t>, visit us on Facebook, or email us via mail@rustyquill.com. Join our community on the Discord via the website, or on Reddit, at r/</w:t>
      </w:r>
      <w:proofErr w:type="spellStart"/>
      <w:r w:rsidR="005B045F" w:rsidRPr="005B045F">
        <w:t>TheMagnusArchives</w:t>
      </w:r>
      <w:proofErr w:type="spellEnd"/>
      <w:r w:rsidR="005B045F" w:rsidRPr="005B045F">
        <w:t>. Thanks for listening.</w:t>
      </w:r>
    </w:p>
    <w:sectPr w:rsidR="00FE5F86"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2F64" w14:textId="77777777" w:rsidR="002856A9" w:rsidRDefault="002856A9">
      <w:pPr>
        <w:spacing w:line="240" w:lineRule="auto"/>
      </w:pPr>
      <w:r>
        <w:separator/>
      </w:r>
    </w:p>
  </w:endnote>
  <w:endnote w:type="continuationSeparator" w:id="0">
    <w:p w14:paraId="3609EE72" w14:textId="77777777" w:rsidR="002856A9" w:rsidRDefault="00285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7EC2" w14:textId="77777777" w:rsidR="00E64B92" w:rsidRDefault="00E6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01166EDA" w:rsidR="00C81CB7" w:rsidRDefault="0022536A" w:rsidP="00E64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D5D7" w14:textId="77777777" w:rsidR="00E64B92" w:rsidRDefault="00E6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4C6F" w14:textId="77777777" w:rsidR="002856A9" w:rsidRDefault="002856A9">
      <w:pPr>
        <w:spacing w:line="240" w:lineRule="auto"/>
      </w:pPr>
      <w:r>
        <w:separator/>
      </w:r>
    </w:p>
  </w:footnote>
  <w:footnote w:type="continuationSeparator" w:id="0">
    <w:p w14:paraId="379623BB" w14:textId="77777777" w:rsidR="002856A9" w:rsidRDefault="002856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646" w14:textId="77777777" w:rsidR="00E64B92" w:rsidRDefault="00E6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76A10382" w:rsidR="0022536A" w:rsidRPr="00140529" w:rsidRDefault="002A7E33" w:rsidP="00140529">
    <w:pPr>
      <w:pStyle w:val="Header"/>
    </w:pPr>
    <w:r>
      <w:t>The Magnus Archives</w:t>
    </w:r>
    <w:r w:rsidR="0022536A">
      <w:t xml:space="preserve"> –</w:t>
    </w:r>
    <w:r w:rsidR="009A6413">
      <w:t xml:space="preserve"> </w:t>
    </w:r>
    <w:r>
      <w:t>MAG 1</w:t>
    </w:r>
    <w:r w:rsidR="008B0212">
      <w:t>8</w:t>
    </w:r>
    <w:r w:rsidR="002B69C7">
      <w:t>9</w:t>
    </w:r>
    <w:r>
      <w:t xml:space="preserve"> –</w:t>
    </w:r>
    <w:r w:rsidR="004C1FC5">
      <w:t xml:space="preserve"> </w:t>
    </w:r>
    <w:r w:rsidR="002B69C7">
      <w:t>Peers</w:t>
    </w:r>
  </w:p>
  <w:p w14:paraId="502BF5C8" w14:textId="77777777" w:rsidR="00C81CB7" w:rsidRDefault="00C81C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4F43" w14:textId="77777777" w:rsidR="00E64B92" w:rsidRDefault="00E64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B6258"/>
    <w:multiLevelType w:val="hybridMultilevel"/>
    <w:tmpl w:val="15A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17376"/>
    <w:multiLevelType w:val="hybridMultilevel"/>
    <w:tmpl w:val="7FA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C3DBC"/>
    <w:multiLevelType w:val="hybridMultilevel"/>
    <w:tmpl w:val="44AA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BA56AB"/>
    <w:multiLevelType w:val="hybridMultilevel"/>
    <w:tmpl w:val="4DBC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7"/>
  </w:num>
  <w:num w:numId="4">
    <w:abstractNumId w:val="19"/>
  </w:num>
  <w:num w:numId="5">
    <w:abstractNumId w:val="16"/>
  </w:num>
  <w:num w:numId="6">
    <w:abstractNumId w:val="32"/>
  </w:num>
  <w:num w:numId="7">
    <w:abstractNumId w:val="27"/>
  </w:num>
  <w:num w:numId="8">
    <w:abstractNumId w:val="12"/>
  </w:num>
  <w:num w:numId="9">
    <w:abstractNumId w:val="40"/>
  </w:num>
  <w:num w:numId="10">
    <w:abstractNumId w:val="36"/>
  </w:num>
  <w:num w:numId="11">
    <w:abstractNumId w:val="37"/>
  </w:num>
  <w:num w:numId="12">
    <w:abstractNumId w:val="3"/>
  </w:num>
  <w:num w:numId="13">
    <w:abstractNumId w:val="0"/>
  </w:num>
  <w:num w:numId="14">
    <w:abstractNumId w:val="11"/>
  </w:num>
  <w:num w:numId="15">
    <w:abstractNumId w:val="15"/>
  </w:num>
  <w:num w:numId="16">
    <w:abstractNumId w:val="2"/>
  </w:num>
  <w:num w:numId="17">
    <w:abstractNumId w:val="26"/>
  </w:num>
  <w:num w:numId="18">
    <w:abstractNumId w:val="8"/>
  </w:num>
  <w:num w:numId="19">
    <w:abstractNumId w:val="22"/>
  </w:num>
  <w:num w:numId="20">
    <w:abstractNumId w:val="41"/>
  </w:num>
  <w:num w:numId="21">
    <w:abstractNumId w:val="31"/>
  </w:num>
  <w:num w:numId="22">
    <w:abstractNumId w:val="23"/>
  </w:num>
  <w:num w:numId="23">
    <w:abstractNumId w:val="20"/>
  </w:num>
  <w:num w:numId="24">
    <w:abstractNumId w:val="42"/>
  </w:num>
  <w:num w:numId="25">
    <w:abstractNumId w:val="46"/>
  </w:num>
  <w:num w:numId="26">
    <w:abstractNumId w:val="43"/>
  </w:num>
  <w:num w:numId="27">
    <w:abstractNumId w:val="29"/>
  </w:num>
  <w:num w:numId="28">
    <w:abstractNumId w:val="13"/>
  </w:num>
  <w:num w:numId="29">
    <w:abstractNumId w:val="18"/>
  </w:num>
  <w:num w:numId="30">
    <w:abstractNumId w:val="9"/>
  </w:num>
  <w:num w:numId="31">
    <w:abstractNumId w:val="45"/>
  </w:num>
  <w:num w:numId="32">
    <w:abstractNumId w:val="7"/>
  </w:num>
  <w:num w:numId="33">
    <w:abstractNumId w:val="39"/>
  </w:num>
  <w:num w:numId="34">
    <w:abstractNumId w:val="1"/>
  </w:num>
  <w:num w:numId="35">
    <w:abstractNumId w:val="25"/>
  </w:num>
  <w:num w:numId="36">
    <w:abstractNumId w:val="44"/>
  </w:num>
  <w:num w:numId="37">
    <w:abstractNumId w:val="47"/>
  </w:num>
  <w:num w:numId="38">
    <w:abstractNumId w:val="35"/>
  </w:num>
  <w:num w:numId="39">
    <w:abstractNumId w:val="24"/>
  </w:num>
  <w:num w:numId="40">
    <w:abstractNumId w:val="34"/>
  </w:num>
  <w:num w:numId="41">
    <w:abstractNumId w:val="4"/>
  </w:num>
  <w:num w:numId="42">
    <w:abstractNumId w:val="21"/>
  </w:num>
  <w:num w:numId="43">
    <w:abstractNumId w:val="5"/>
  </w:num>
  <w:num w:numId="44">
    <w:abstractNumId w:val="28"/>
  </w:num>
  <w:num w:numId="45">
    <w:abstractNumId w:val="38"/>
  </w:num>
  <w:num w:numId="46">
    <w:abstractNumId w:val="33"/>
  </w:num>
  <w:num w:numId="47">
    <w:abstractNumId w:val="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15EC7"/>
    <w:rsid w:val="000232F2"/>
    <w:rsid w:val="0002367F"/>
    <w:rsid w:val="00023932"/>
    <w:rsid w:val="0002517B"/>
    <w:rsid w:val="00025413"/>
    <w:rsid w:val="00026022"/>
    <w:rsid w:val="0003000D"/>
    <w:rsid w:val="0003088F"/>
    <w:rsid w:val="00031DD0"/>
    <w:rsid w:val="000322E9"/>
    <w:rsid w:val="000325C9"/>
    <w:rsid w:val="000329C4"/>
    <w:rsid w:val="00032C78"/>
    <w:rsid w:val="00032F6A"/>
    <w:rsid w:val="00033C51"/>
    <w:rsid w:val="0003453E"/>
    <w:rsid w:val="000375C2"/>
    <w:rsid w:val="00037C14"/>
    <w:rsid w:val="00040E03"/>
    <w:rsid w:val="00041228"/>
    <w:rsid w:val="00041BBD"/>
    <w:rsid w:val="00042007"/>
    <w:rsid w:val="000436A0"/>
    <w:rsid w:val="00043A41"/>
    <w:rsid w:val="00043DBF"/>
    <w:rsid w:val="0004409E"/>
    <w:rsid w:val="0004641A"/>
    <w:rsid w:val="000471AD"/>
    <w:rsid w:val="00050FDF"/>
    <w:rsid w:val="0005398D"/>
    <w:rsid w:val="00053C7A"/>
    <w:rsid w:val="00053F38"/>
    <w:rsid w:val="0005406A"/>
    <w:rsid w:val="00055D57"/>
    <w:rsid w:val="00056708"/>
    <w:rsid w:val="00056B30"/>
    <w:rsid w:val="0005727C"/>
    <w:rsid w:val="000579E1"/>
    <w:rsid w:val="00057EF2"/>
    <w:rsid w:val="00061827"/>
    <w:rsid w:val="00062843"/>
    <w:rsid w:val="000668E4"/>
    <w:rsid w:val="00066964"/>
    <w:rsid w:val="00066B2D"/>
    <w:rsid w:val="00067394"/>
    <w:rsid w:val="00070712"/>
    <w:rsid w:val="000727A2"/>
    <w:rsid w:val="000740D5"/>
    <w:rsid w:val="00075009"/>
    <w:rsid w:val="000754CE"/>
    <w:rsid w:val="00075CD1"/>
    <w:rsid w:val="00076ECA"/>
    <w:rsid w:val="00076EDC"/>
    <w:rsid w:val="00080AA7"/>
    <w:rsid w:val="00081358"/>
    <w:rsid w:val="00083504"/>
    <w:rsid w:val="00083938"/>
    <w:rsid w:val="00083F56"/>
    <w:rsid w:val="00084363"/>
    <w:rsid w:val="00084ED9"/>
    <w:rsid w:val="00084EE3"/>
    <w:rsid w:val="000859E3"/>
    <w:rsid w:val="00087AAE"/>
    <w:rsid w:val="00090BD0"/>
    <w:rsid w:val="00092D4B"/>
    <w:rsid w:val="00092DAE"/>
    <w:rsid w:val="0009471E"/>
    <w:rsid w:val="00095538"/>
    <w:rsid w:val="000965DD"/>
    <w:rsid w:val="0009671C"/>
    <w:rsid w:val="000971D8"/>
    <w:rsid w:val="000A2822"/>
    <w:rsid w:val="000A6F6A"/>
    <w:rsid w:val="000B0EE1"/>
    <w:rsid w:val="000B1378"/>
    <w:rsid w:val="000B214E"/>
    <w:rsid w:val="000B7019"/>
    <w:rsid w:val="000B7056"/>
    <w:rsid w:val="000B7A91"/>
    <w:rsid w:val="000C0549"/>
    <w:rsid w:val="000C063E"/>
    <w:rsid w:val="000C0721"/>
    <w:rsid w:val="000C104D"/>
    <w:rsid w:val="000C3F4E"/>
    <w:rsid w:val="000C4FBA"/>
    <w:rsid w:val="000C5DBF"/>
    <w:rsid w:val="000C796A"/>
    <w:rsid w:val="000D4ED0"/>
    <w:rsid w:val="000D699A"/>
    <w:rsid w:val="000D73CA"/>
    <w:rsid w:val="000D772B"/>
    <w:rsid w:val="000E18BF"/>
    <w:rsid w:val="000E2636"/>
    <w:rsid w:val="000E2C24"/>
    <w:rsid w:val="000E3BA9"/>
    <w:rsid w:val="000E5B4B"/>
    <w:rsid w:val="000E7C9B"/>
    <w:rsid w:val="000E7DEF"/>
    <w:rsid w:val="000E7E40"/>
    <w:rsid w:val="000F180F"/>
    <w:rsid w:val="000F1B67"/>
    <w:rsid w:val="000F3233"/>
    <w:rsid w:val="000F3D87"/>
    <w:rsid w:val="000F45CA"/>
    <w:rsid w:val="000F7566"/>
    <w:rsid w:val="000F7E31"/>
    <w:rsid w:val="000F7F80"/>
    <w:rsid w:val="00100452"/>
    <w:rsid w:val="00100D37"/>
    <w:rsid w:val="00101432"/>
    <w:rsid w:val="001022E7"/>
    <w:rsid w:val="00102302"/>
    <w:rsid w:val="0010281D"/>
    <w:rsid w:val="00102BF1"/>
    <w:rsid w:val="00103893"/>
    <w:rsid w:val="00103BA7"/>
    <w:rsid w:val="00104093"/>
    <w:rsid w:val="001048D5"/>
    <w:rsid w:val="00105F56"/>
    <w:rsid w:val="001065E7"/>
    <w:rsid w:val="00106CF8"/>
    <w:rsid w:val="001079A9"/>
    <w:rsid w:val="00112948"/>
    <w:rsid w:val="00113891"/>
    <w:rsid w:val="00114000"/>
    <w:rsid w:val="00114EB9"/>
    <w:rsid w:val="001157E4"/>
    <w:rsid w:val="00116122"/>
    <w:rsid w:val="00116DD2"/>
    <w:rsid w:val="00116F9D"/>
    <w:rsid w:val="00117D66"/>
    <w:rsid w:val="0012027E"/>
    <w:rsid w:val="00121D7A"/>
    <w:rsid w:val="00121F09"/>
    <w:rsid w:val="00125E24"/>
    <w:rsid w:val="0012608A"/>
    <w:rsid w:val="00127574"/>
    <w:rsid w:val="001308A9"/>
    <w:rsid w:val="00131EAB"/>
    <w:rsid w:val="001339AB"/>
    <w:rsid w:val="00135A4D"/>
    <w:rsid w:val="001366DD"/>
    <w:rsid w:val="00137FCA"/>
    <w:rsid w:val="00140529"/>
    <w:rsid w:val="00140D6D"/>
    <w:rsid w:val="001415EA"/>
    <w:rsid w:val="00142FB1"/>
    <w:rsid w:val="00144EA8"/>
    <w:rsid w:val="00146618"/>
    <w:rsid w:val="00151AEA"/>
    <w:rsid w:val="00151D87"/>
    <w:rsid w:val="00153B31"/>
    <w:rsid w:val="00153E07"/>
    <w:rsid w:val="001544A3"/>
    <w:rsid w:val="001546DD"/>
    <w:rsid w:val="0015502E"/>
    <w:rsid w:val="001557D9"/>
    <w:rsid w:val="001567E4"/>
    <w:rsid w:val="001620AF"/>
    <w:rsid w:val="0016430D"/>
    <w:rsid w:val="0016522E"/>
    <w:rsid w:val="00167460"/>
    <w:rsid w:val="00170E95"/>
    <w:rsid w:val="001718E4"/>
    <w:rsid w:val="00172442"/>
    <w:rsid w:val="0017258B"/>
    <w:rsid w:val="00173572"/>
    <w:rsid w:val="001735DB"/>
    <w:rsid w:val="00173935"/>
    <w:rsid w:val="00173A75"/>
    <w:rsid w:val="0017496B"/>
    <w:rsid w:val="001830A3"/>
    <w:rsid w:val="00183D20"/>
    <w:rsid w:val="001864CD"/>
    <w:rsid w:val="001877F5"/>
    <w:rsid w:val="0019031E"/>
    <w:rsid w:val="00190674"/>
    <w:rsid w:val="0019358A"/>
    <w:rsid w:val="00195290"/>
    <w:rsid w:val="0019685C"/>
    <w:rsid w:val="00196ACB"/>
    <w:rsid w:val="00196D8C"/>
    <w:rsid w:val="001976BC"/>
    <w:rsid w:val="001977FF"/>
    <w:rsid w:val="0019791D"/>
    <w:rsid w:val="001979A7"/>
    <w:rsid w:val="001A10C3"/>
    <w:rsid w:val="001A11E5"/>
    <w:rsid w:val="001A1700"/>
    <w:rsid w:val="001A21F8"/>
    <w:rsid w:val="001A38AE"/>
    <w:rsid w:val="001A7081"/>
    <w:rsid w:val="001B07FC"/>
    <w:rsid w:val="001B0D2F"/>
    <w:rsid w:val="001B1AF0"/>
    <w:rsid w:val="001B2C82"/>
    <w:rsid w:val="001B36EE"/>
    <w:rsid w:val="001B4927"/>
    <w:rsid w:val="001B4CED"/>
    <w:rsid w:val="001B5E4A"/>
    <w:rsid w:val="001B7333"/>
    <w:rsid w:val="001B7D9B"/>
    <w:rsid w:val="001B7E59"/>
    <w:rsid w:val="001C067E"/>
    <w:rsid w:val="001C12CD"/>
    <w:rsid w:val="001C30E8"/>
    <w:rsid w:val="001C3D9A"/>
    <w:rsid w:val="001C566D"/>
    <w:rsid w:val="001C7A0F"/>
    <w:rsid w:val="001D0CD6"/>
    <w:rsid w:val="001D1480"/>
    <w:rsid w:val="001D26F6"/>
    <w:rsid w:val="001D57E2"/>
    <w:rsid w:val="001D5F4F"/>
    <w:rsid w:val="001D626A"/>
    <w:rsid w:val="001E10DA"/>
    <w:rsid w:val="001E10F4"/>
    <w:rsid w:val="001E1A0F"/>
    <w:rsid w:val="001E3772"/>
    <w:rsid w:val="001E3D6B"/>
    <w:rsid w:val="001E531F"/>
    <w:rsid w:val="001E5C44"/>
    <w:rsid w:val="001E60B5"/>
    <w:rsid w:val="001E708F"/>
    <w:rsid w:val="001E7B0A"/>
    <w:rsid w:val="001F001D"/>
    <w:rsid w:val="001F022C"/>
    <w:rsid w:val="001F02C2"/>
    <w:rsid w:val="001F1B9C"/>
    <w:rsid w:val="001F2F6C"/>
    <w:rsid w:val="001F3568"/>
    <w:rsid w:val="001F6672"/>
    <w:rsid w:val="001F6CCB"/>
    <w:rsid w:val="00200B42"/>
    <w:rsid w:val="002011F4"/>
    <w:rsid w:val="00202474"/>
    <w:rsid w:val="00205433"/>
    <w:rsid w:val="00205911"/>
    <w:rsid w:val="0020677A"/>
    <w:rsid w:val="00211310"/>
    <w:rsid w:val="002126E7"/>
    <w:rsid w:val="00212F51"/>
    <w:rsid w:val="00213A93"/>
    <w:rsid w:val="00213DB4"/>
    <w:rsid w:val="00214D0C"/>
    <w:rsid w:val="00216109"/>
    <w:rsid w:val="002173F6"/>
    <w:rsid w:val="00217A74"/>
    <w:rsid w:val="0022240D"/>
    <w:rsid w:val="002234C3"/>
    <w:rsid w:val="00225114"/>
    <w:rsid w:val="0022536A"/>
    <w:rsid w:val="002259E5"/>
    <w:rsid w:val="00226EC6"/>
    <w:rsid w:val="00227397"/>
    <w:rsid w:val="002279F2"/>
    <w:rsid w:val="00230591"/>
    <w:rsid w:val="00231315"/>
    <w:rsid w:val="00231F0C"/>
    <w:rsid w:val="00232315"/>
    <w:rsid w:val="0023237C"/>
    <w:rsid w:val="00232C71"/>
    <w:rsid w:val="00233D78"/>
    <w:rsid w:val="00233DFC"/>
    <w:rsid w:val="0023664A"/>
    <w:rsid w:val="00240DD2"/>
    <w:rsid w:val="002411D0"/>
    <w:rsid w:val="002412B0"/>
    <w:rsid w:val="002414A6"/>
    <w:rsid w:val="00242444"/>
    <w:rsid w:val="00243118"/>
    <w:rsid w:val="00243383"/>
    <w:rsid w:val="00246EAD"/>
    <w:rsid w:val="0024747F"/>
    <w:rsid w:val="0025006D"/>
    <w:rsid w:val="002527B8"/>
    <w:rsid w:val="00252881"/>
    <w:rsid w:val="00254938"/>
    <w:rsid w:val="0025511A"/>
    <w:rsid w:val="002555C9"/>
    <w:rsid w:val="00256E46"/>
    <w:rsid w:val="00257D0B"/>
    <w:rsid w:val="00260CF8"/>
    <w:rsid w:val="00261928"/>
    <w:rsid w:val="00263DAC"/>
    <w:rsid w:val="00264AD9"/>
    <w:rsid w:val="00265951"/>
    <w:rsid w:val="002666A3"/>
    <w:rsid w:val="00270FDF"/>
    <w:rsid w:val="0027134D"/>
    <w:rsid w:val="00271ABE"/>
    <w:rsid w:val="00271DE7"/>
    <w:rsid w:val="00272088"/>
    <w:rsid w:val="00272685"/>
    <w:rsid w:val="00272950"/>
    <w:rsid w:val="00273B42"/>
    <w:rsid w:val="002765E3"/>
    <w:rsid w:val="002766EC"/>
    <w:rsid w:val="0027677B"/>
    <w:rsid w:val="00277417"/>
    <w:rsid w:val="002775E4"/>
    <w:rsid w:val="00277BB7"/>
    <w:rsid w:val="00277DC4"/>
    <w:rsid w:val="002824A3"/>
    <w:rsid w:val="002827E4"/>
    <w:rsid w:val="002831A7"/>
    <w:rsid w:val="00284B32"/>
    <w:rsid w:val="002856A9"/>
    <w:rsid w:val="00290E8C"/>
    <w:rsid w:val="002911AC"/>
    <w:rsid w:val="00295ABA"/>
    <w:rsid w:val="00296E14"/>
    <w:rsid w:val="00297262"/>
    <w:rsid w:val="002A23EA"/>
    <w:rsid w:val="002A315A"/>
    <w:rsid w:val="002A465D"/>
    <w:rsid w:val="002A59DE"/>
    <w:rsid w:val="002A5BBD"/>
    <w:rsid w:val="002A6103"/>
    <w:rsid w:val="002A6D66"/>
    <w:rsid w:val="002A78FB"/>
    <w:rsid w:val="002A7E33"/>
    <w:rsid w:val="002B019B"/>
    <w:rsid w:val="002B0A8A"/>
    <w:rsid w:val="002B2357"/>
    <w:rsid w:val="002B2EDA"/>
    <w:rsid w:val="002B3ED7"/>
    <w:rsid w:val="002B664D"/>
    <w:rsid w:val="002B6961"/>
    <w:rsid w:val="002B69C7"/>
    <w:rsid w:val="002C210D"/>
    <w:rsid w:val="002C2941"/>
    <w:rsid w:val="002C2B7C"/>
    <w:rsid w:val="002C2E98"/>
    <w:rsid w:val="002C3EA4"/>
    <w:rsid w:val="002C4541"/>
    <w:rsid w:val="002C5271"/>
    <w:rsid w:val="002C5A3B"/>
    <w:rsid w:val="002D0E3E"/>
    <w:rsid w:val="002D2423"/>
    <w:rsid w:val="002D3E19"/>
    <w:rsid w:val="002D477B"/>
    <w:rsid w:val="002D57AC"/>
    <w:rsid w:val="002D64BB"/>
    <w:rsid w:val="002D6B63"/>
    <w:rsid w:val="002D6F9A"/>
    <w:rsid w:val="002D7479"/>
    <w:rsid w:val="002D7BAF"/>
    <w:rsid w:val="002E028B"/>
    <w:rsid w:val="002E0528"/>
    <w:rsid w:val="002E288F"/>
    <w:rsid w:val="002E346C"/>
    <w:rsid w:val="002E49A6"/>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CE4"/>
    <w:rsid w:val="003035A5"/>
    <w:rsid w:val="003040E5"/>
    <w:rsid w:val="00304F45"/>
    <w:rsid w:val="003054CC"/>
    <w:rsid w:val="00311E64"/>
    <w:rsid w:val="003131B5"/>
    <w:rsid w:val="00313230"/>
    <w:rsid w:val="00313EFF"/>
    <w:rsid w:val="00315463"/>
    <w:rsid w:val="00315767"/>
    <w:rsid w:val="00316096"/>
    <w:rsid w:val="00317EED"/>
    <w:rsid w:val="00324073"/>
    <w:rsid w:val="00327BB5"/>
    <w:rsid w:val="0033022A"/>
    <w:rsid w:val="0033084C"/>
    <w:rsid w:val="00332311"/>
    <w:rsid w:val="0033496F"/>
    <w:rsid w:val="003352BC"/>
    <w:rsid w:val="00335404"/>
    <w:rsid w:val="00337CEE"/>
    <w:rsid w:val="003405EB"/>
    <w:rsid w:val="00340AEC"/>
    <w:rsid w:val="0034135B"/>
    <w:rsid w:val="00344FB9"/>
    <w:rsid w:val="0034506C"/>
    <w:rsid w:val="003458F9"/>
    <w:rsid w:val="003502C9"/>
    <w:rsid w:val="003515EA"/>
    <w:rsid w:val="003531FB"/>
    <w:rsid w:val="00353EBC"/>
    <w:rsid w:val="00356DBF"/>
    <w:rsid w:val="003601AC"/>
    <w:rsid w:val="00361720"/>
    <w:rsid w:val="0036240C"/>
    <w:rsid w:val="00363A92"/>
    <w:rsid w:val="00363B66"/>
    <w:rsid w:val="00363EBE"/>
    <w:rsid w:val="00364180"/>
    <w:rsid w:val="0036635C"/>
    <w:rsid w:val="00367798"/>
    <w:rsid w:val="00367AA4"/>
    <w:rsid w:val="00370981"/>
    <w:rsid w:val="00370AF5"/>
    <w:rsid w:val="00370D6F"/>
    <w:rsid w:val="00371417"/>
    <w:rsid w:val="00371A38"/>
    <w:rsid w:val="00372792"/>
    <w:rsid w:val="0037421A"/>
    <w:rsid w:val="00375AF6"/>
    <w:rsid w:val="00375DFD"/>
    <w:rsid w:val="003760A9"/>
    <w:rsid w:val="003763BD"/>
    <w:rsid w:val="003771B3"/>
    <w:rsid w:val="00377781"/>
    <w:rsid w:val="00377A5D"/>
    <w:rsid w:val="00377FF2"/>
    <w:rsid w:val="00380689"/>
    <w:rsid w:val="00380EE5"/>
    <w:rsid w:val="00381212"/>
    <w:rsid w:val="0038127C"/>
    <w:rsid w:val="00381AB0"/>
    <w:rsid w:val="003825D7"/>
    <w:rsid w:val="00382830"/>
    <w:rsid w:val="0038474E"/>
    <w:rsid w:val="00384F83"/>
    <w:rsid w:val="00386F9F"/>
    <w:rsid w:val="00387EDA"/>
    <w:rsid w:val="00391FE6"/>
    <w:rsid w:val="00392612"/>
    <w:rsid w:val="00392C8B"/>
    <w:rsid w:val="00395DEC"/>
    <w:rsid w:val="00395F61"/>
    <w:rsid w:val="003966FC"/>
    <w:rsid w:val="00397519"/>
    <w:rsid w:val="003A0A88"/>
    <w:rsid w:val="003A1BE3"/>
    <w:rsid w:val="003A3271"/>
    <w:rsid w:val="003A3994"/>
    <w:rsid w:val="003A3D72"/>
    <w:rsid w:val="003A584B"/>
    <w:rsid w:val="003A7BA7"/>
    <w:rsid w:val="003B06F2"/>
    <w:rsid w:val="003B2007"/>
    <w:rsid w:val="003B233C"/>
    <w:rsid w:val="003B275A"/>
    <w:rsid w:val="003B5B07"/>
    <w:rsid w:val="003B7577"/>
    <w:rsid w:val="003C0B5E"/>
    <w:rsid w:val="003C3B7C"/>
    <w:rsid w:val="003C3F66"/>
    <w:rsid w:val="003D20AC"/>
    <w:rsid w:val="003D2980"/>
    <w:rsid w:val="003D6148"/>
    <w:rsid w:val="003E2456"/>
    <w:rsid w:val="003E3BE8"/>
    <w:rsid w:val="003E41AC"/>
    <w:rsid w:val="003E4626"/>
    <w:rsid w:val="003E4CD3"/>
    <w:rsid w:val="003E623A"/>
    <w:rsid w:val="003E66E8"/>
    <w:rsid w:val="003E73E1"/>
    <w:rsid w:val="003E77AE"/>
    <w:rsid w:val="003F1380"/>
    <w:rsid w:val="003F1512"/>
    <w:rsid w:val="003F2F7E"/>
    <w:rsid w:val="003F3AFB"/>
    <w:rsid w:val="0040193F"/>
    <w:rsid w:val="00401BF8"/>
    <w:rsid w:val="00401D64"/>
    <w:rsid w:val="00401DA8"/>
    <w:rsid w:val="00402006"/>
    <w:rsid w:val="0040253A"/>
    <w:rsid w:val="00404BED"/>
    <w:rsid w:val="00406E05"/>
    <w:rsid w:val="004101AE"/>
    <w:rsid w:val="0041029D"/>
    <w:rsid w:val="00410D06"/>
    <w:rsid w:val="0041231A"/>
    <w:rsid w:val="00413C6C"/>
    <w:rsid w:val="004149DD"/>
    <w:rsid w:val="004158CC"/>
    <w:rsid w:val="004169E0"/>
    <w:rsid w:val="004222DE"/>
    <w:rsid w:val="00422474"/>
    <w:rsid w:val="00422FF7"/>
    <w:rsid w:val="004245D2"/>
    <w:rsid w:val="00425F83"/>
    <w:rsid w:val="00430330"/>
    <w:rsid w:val="00431E98"/>
    <w:rsid w:val="00431F0F"/>
    <w:rsid w:val="0043223B"/>
    <w:rsid w:val="004324CF"/>
    <w:rsid w:val="00432869"/>
    <w:rsid w:val="00432DB7"/>
    <w:rsid w:val="00433C0B"/>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380E"/>
    <w:rsid w:val="00456044"/>
    <w:rsid w:val="00456F5E"/>
    <w:rsid w:val="0045713B"/>
    <w:rsid w:val="004574BE"/>
    <w:rsid w:val="004574D6"/>
    <w:rsid w:val="00460402"/>
    <w:rsid w:val="0046210C"/>
    <w:rsid w:val="00462B3E"/>
    <w:rsid w:val="00467742"/>
    <w:rsid w:val="00467FA9"/>
    <w:rsid w:val="004704CA"/>
    <w:rsid w:val="00470782"/>
    <w:rsid w:val="004711D7"/>
    <w:rsid w:val="00471AC3"/>
    <w:rsid w:val="00471C52"/>
    <w:rsid w:val="00472A71"/>
    <w:rsid w:val="00472CDB"/>
    <w:rsid w:val="00473281"/>
    <w:rsid w:val="004735D4"/>
    <w:rsid w:val="00474299"/>
    <w:rsid w:val="00474C50"/>
    <w:rsid w:val="00474CE3"/>
    <w:rsid w:val="00475490"/>
    <w:rsid w:val="00475904"/>
    <w:rsid w:val="00475FF8"/>
    <w:rsid w:val="0047678F"/>
    <w:rsid w:val="0047764B"/>
    <w:rsid w:val="004807B7"/>
    <w:rsid w:val="0048180C"/>
    <w:rsid w:val="00482551"/>
    <w:rsid w:val="004846DD"/>
    <w:rsid w:val="00484EFC"/>
    <w:rsid w:val="004857A9"/>
    <w:rsid w:val="00485AB4"/>
    <w:rsid w:val="004870DD"/>
    <w:rsid w:val="00496266"/>
    <w:rsid w:val="00497742"/>
    <w:rsid w:val="00497FFE"/>
    <w:rsid w:val="004A2571"/>
    <w:rsid w:val="004A2E23"/>
    <w:rsid w:val="004A332A"/>
    <w:rsid w:val="004A623B"/>
    <w:rsid w:val="004B067B"/>
    <w:rsid w:val="004B0AE7"/>
    <w:rsid w:val="004B5513"/>
    <w:rsid w:val="004B553C"/>
    <w:rsid w:val="004B592B"/>
    <w:rsid w:val="004B60AC"/>
    <w:rsid w:val="004B6758"/>
    <w:rsid w:val="004C1FC5"/>
    <w:rsid w:val="004C3337"/>
    <w:rsid w:val="004C3CBF"/>
    <w:rsid w:val="004C59A4"/>
    <w:rsid w:val="004C5F55"/>
    <w:rsid w:val="004D0E06"/>
    <w:rsid w:val="004D15D6"/>
    <w:rsid w:val="004D18CA"/>
    <w:rsid w:val="004D1A22"/>
    <w:rsid w:val="004D33C7"/>
    <w:rsid w:val="004D3FA9"/>
    <w:rsid w:val="004D6D9F"/>
    <w:rsid w:val="004E2681"/>
    <w:rsid w:val="004E2EEB"/>
    <w:rsid w:val="004E2F9E"/>
    <w:rsid w:val="004E4F49"/>
    <w:rsid w:val="004E53AE"/>
    <w:rsid w:val="004E74CA"/>
    <w:rsid w:val="004F0750"/>
    <w:rsid w:val="004F0AE7"/>
    <w:rsid w:val="004F2F9C"/>
    <w:rsid w:val="004F3732"/>
    <w:rsid w:val="004F510E"/>
    <w:rsid w:val="004F7569"/>
    <w:rsid w:val="00500BE6"/>
    <w:rsid w:val="005021AE"/>
    <w:rsid w:val="00503968"/>
    <w:rsid w:val="00504C92"/>
    <w:rsid w:val="0050570E"/>
    <w:rsid w:val="00507497"/>
    <w:rsid w:val="00510DBD"/>
    <w:rsid w:val="00512088"/>
    <w:rsid w:val="00512292"/>
    <w:rsid w:val="005123D4"/>
    <w:rsid w:val="005131D8"/>
    <w:rsid w:val="005136AA"/>
    <w:rsid w:val="00515902"/>
    <w:rsid w:val="00516EC7"/>
    <w:rsid w:val="005176BD"/>
    <w:rsid w:val="00520E08"/>
    <w:rsid w:val="005220F6"/>
    <w:rsid w:val="0052358B"/>
    <w:rsid w:val="00524E69"/>
    <w:rsid w:val="00526CAB"/>
    <w:rsid w:val="00527E05"/>
    <w:rsid w:val="0053275F"/>
    <w:rsid w:val="00534B77"/>
    <w:rsid w:val="0053622C"/>
    <w:rsid w:val="0053721C"/>
    <w:rsid w:val="0054239F"/>
    <w:rsid w:val="00542743"/>
    <w:rsid w:val="00542DDB"/>
    <w:rsid w:val="005434B7"/>
    <w:rsid w:val="005445A5"/>
    <w:rsid w:val="005448D3"/>
    <w:rsid w:val="00544CF6"/>
    <w:rsid w:val="0054571A"/>
    <w:rsid w:val="00546090"/>
    <w:rsid w:val="005462DD"/>
    <w:rsid w:val="005465AE"/>
    <w:rsid w:val="00551A72"/>
    <w:rsid w:val="00551C74"/>
    <w:rsid w:val="005522D1"/>
    <w:rsid w:val="00552962"/>
    <w:rsid w:val="00552DC9"/>
    <w:rsid w:val="00553655"/>
    <w:rsid w:val="00553E7D"/>
    <w:rsid w:val="005542AF"/>
    <w:rsid w:val="00556650"/>
    <w:rsid w:val="00556B6D"/>
    <w:rsid w:val="005576DC"/>
    <w:rsid w:val="00557E0B"/>
    <w:rsid w:val="00564D72"/>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4AE4"/>
    <w:rsid w:val="00585A09"/>
    <w:rsid w:val="00586673"/>
    <w:rsid w:val="00587B73"/>
    <w:rsid w:val="00592B3C"/>
    <w:rsid w:val="00594EC5"/>
    <w:rsid w:val="00595AF7"/>
    <w:rsid w:val="00595F2D"/>
    <w:rsid w:val="005961A0"/>
    <w:rsid w:val="005978C2"/>
    <w:rsid w:val="0059794A"/>
    <w:rsid w:val="00597D10"/>
    <w:rsid w:val="005A4727"/>
    <w:rsid w:val="005A5477"/>
    <w:rsid w:val="005A5887"/>
    <w:rsid w:val="005A7972"/>
    <w:rsid w:val="005B045F"/>
    <w:rsid w:val="005B0C49"/>
    <w:rsid w:val="005B0E4C"/>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5C77"/>
    <w:rsid w:val="005C7DE1"/>
    <w:rsid w:val="005D0746"/>
    <w:rsid w:val="005D0BCF"/>
    <w:rsid w:val="005D1F64"/>
    <w:rsid w:val="005D2421"/>
    <w:rsid w:val="005D2DE1"/>
    <w:rsid w:val="005D3083"/>
    <w:rsid w:val="005D3362"/>
    <w:rsid w:val="005D3EA7"/>
    <w:rsid w:val="005D503B"/>
    <w:rsid w:val="005D6A8C"/>
    <w:rsid w:val="005D6BB7"/>
    <w:rsid w:val="005D7343"/>
    <w:rsid w:val="005E0BE5"/>
    <w:rsid w:val="005E2003"/>
    <w:rsid w:val="005E28C7"/>
    <w:rsid w:val="005E2D25"/>
    <w:rsid w:val="005E3319"/>
    <w:rsid w:val="005E43C9"/>
    <w:rsid w:val="005E70EC"/>
    <w:rsid w:val="005F0B57"/>
    <w:rsid w:val="005F283D"/>
    <w:rsid w:val="005F47CD"/>
    <w:rsid w:val="005F5E0F"/>
    <w:rsid w:val="005F7019"/>
    <w:rsid w:val="005F7544"/>
    <w:rsid w:val="00600F91"/>
    <w:rsid w:val="00603073"/>
    <w:rsid w:val="00603F68"/>
    <w:rsid w:val="006040D6"/>
    <w:rsid w:val="00604645"/>
    <w:rsid w:val="00604BA2"/>
    <w:rsid w:val="00605EF6"/>
    <w:rsid w:val="0060615E"/>
    <w:rsid w:val="006066F1"/>
    <w:rsid w:val="00607B62"/>
    <w:rsid w:val="00611B15"/>
    <w:rsid w:val="0061202E"/>
    <w:rsid w:val="00612A05"/>
    <w:rsid w:val="00613F9D"/>
    <w:rsid w:val="00617A86"/>
    <w:rsid w:val="00624B09"/>
    <w:rsid w:val="0062658C"/>
    <w:rsid w:val="00626733"/>
    <w:rsid w:val="00627BDE"/>
    <w:rsid w:val="00631C01"/>
    <w:rsid w:val="006329D6"/>
    <w:rsid w:val="00634178"/>
    <w:rsid w:val="00634E48"/>
    <w:rsid w:val="006360D1"/>
    <w:rsid w:val="0063616D"/>
    <w:rsid w:val="00637852"/>
    <w:rsid w:val="00640C4C"/>
    <w:rsid w:val="006426B0"/>
    <w:rsid w:val="00643E96"/>
    <w:rsid w:val="00644059"/>
    <w:rsid w:val="0065074C"/>
    <w:rsid w:val="0065400E"/>
    <w:rsid w:val="00654FBF"/>
    <w:rsid w:val="00657DE0"/>
    <w:rsid w:val="00657DEA"/>
    <w:rsid w:val="00660C4B"/>
    <w:rsid w:val="00661508"/>
    <w:rsid w:val="00662EEF"/>
    <w:rsid w:val="006636E7"/>
    <w:rsid w:val="00665028"/>
    <w:rsid w:val="00665767"/>
    <w:rsid w:val="00667DC8"/>
    <w:rsid w:val="006700B6"/>
    <w:rsid w:val="00670A1A"/>
    <w:rsid w:val="006717A0"/>
    <w:rsid w:val="00671E40"/>
    <w:rsid w:val="0067245D"/>
    <w:rsid w:val="00673654"/>
    <w:rsid w:val="00681252"/>
    <w:rsid w:val="00681E44"/>
    <w:rsid w:val="00681EE4"/>
    <w:rsid w:val="006830F6"/>
    <w:rsid w:val="00686E1B"/>
    <w:rsid w:val="0068703A"/>
    <w:rsid w:val="006874D9"/>
    <w:rsid w:val="0069026C"/>
    <w:rsid w:val="00692D2E"/>
    <w:rsid w:val="00695A88"/>
    <w:rsid w:val="00695AD7"/>
    <w:rsid w:val="006960FE"/>
    <w:rsid w:val="00696B53"/>
    <w:rsid w:val="006970A4"/>
    <w:rsid w:val="00697D3E"/>
    <w:rsid w:val="006A02E5"/>
    <w:rsid w:val="006A222D"/>
    <w:rsid w:val="006A5232"/>
    <w:rsid w:val="006A527A"/>
    <w:rsid w:val="006A6BD1"/>
    <w:rsid w:val="006A6E97"/>
    <w:rsid w:val="006A7485"/>
    <w:rsid w:val="006B03A8"/>
    <w:rsid w:val="006B1531"/>
    <w:rsid w:val="006B2F41"/>
    <w:rsid w:val="006B451D"/>
    <w:rsid w:val="006B4B44"/>
    <w:rsid w:val="006B7B34"/>
    <w:rsid w:val="006B7CC0"/>
    <w:rsid w:val="006B7FD9"/>
    <w:rsid w:val="006C20AF"/>
    <w:rsid w:val="006C234F"/>
    <w:rsid w:val="006C25BF"/>
    <w:rsid w:val="006C5012"/>
    <w:rsid w:val="006C533F"/>
    <w:rsid w:val="006C5E22"/>
    <w:rsid w:val="006C654A"/>
    <w:rsid w:val="006C705F"/>
    <w:rsid w:val="006D00AF"/>
    <w:rsid w:val="006D037D"/>
    <w:rsid w:val="006D0CD0"/>
    <w:rsid w:val="006D38AA"/>
    <w:rsid w:val="006D4AF2"/>
    <w:rsid w:val="006D6EC6"/>
    <w:rsid w:val="006E04AF"/>
    <w:rsid w:val="006E06B3"/>
    <w:rsid w:val="006E21A8"/>
    <w:rsid w:val="006E21FC"/>
    <w:rsid w:val="006E436D"/>
    <w:rsid w:val="006E5434"/>
    <w:rsid w:val="006E56C3"/>
    <w:rsid w:val="006E5713"/>
    <w:rsid w:val="006E6370"/>
    <w:rsid w:val="006E7841"/>
    <w:rsid w:val="006E7874"/>
    <w:rsid w:val="006E7F31"/>
    <w:rsid w:val="006F06C8"/>
    <w:rsid w:val="006F1206"/>
    <w:rsid w:val="006F2967"/>
    <w:rsid w:val="006F3E8F"/>
    <w:rsid w:val="006F51FD"/>
    <w:rsid w:val="00703B82"/>
    <w:rsid w:val="00704628"/>
    <w:rsid w:val="007055CA"/>
    <w:rsid w:val="007056FD"/>
    <w:rsid w:val="007062F2"/>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158A"/>
    <w:rsid w:val="007220D6"/>
    <w:rsid w:val="00722B47"/>
    <w:rsid w:val="00722B6E"/>
    <w:rsid w:val="0072336F"/>
    <w:rsid w:val="00726297"/>
    <w:rsid w:val="00727C17"/>
    <w:rsid w:val="007303AA"/>
    <w:rsid w:val="00731053"/>
    <w:rsid w:val="00732390"/>
    <w:rsid w:val="0073275A"/>
    <w:rsid w:val="00735533"/>
    <w:rsid w:val="00736631"/>
    <w:rsid w:val="00736B24"/>
    <w:rsid w:val="007370C0"/>
    <w:rsid w:val="007372F2"/>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B56"/>
    <w:rsid w:val="00773242"/>
    <w:rsid w:val="00774B2F"/>
    <w:rsid w:val="00777A8E"/>
    <w:rsid w:val="00777D7A"/>
    <w:rsid w:val="00781A05"/>
    <w:rsid w:val="007824D4"/>
    <w:rsid w:val="0078257C"/>
    <w:rsid w:val="007827B7"/>
    <w:rsid w:val="007843B3"/>
    <w:rsid w:val="00784FFD"/>
    <w:rsid w:val="007856F6"/>
    <w:rsid w:val="00785FAF"/>
    <w:rsid w:val="0079048E"/>
    <w:rsid w:val="007913D6"/>
    <w:rsid w:val="007918D6"/>
    <w:rsid w:val="007924B0"/>
    <w:rsid w:val="00792A14"/>
    <w:rsid w:val="00793962"/>
    <w:rsid w:val="007947B0"/>
    <w:rsid w:val="00795EE7"/>
    <w:rsid w:val="00796C0D"/>
    <w:rsid w:val="00797085"/>
    <w:rsid w:val="00797EFF"/>
    <w:rsid w:val="007A007F"/>
    <w:rsid w:val="007A0551"/>
    <w:rsid w:val="007A10DB"/>
    <w:rsid w:val="007A14EB"/>
    <w:rsid w:val="007A1899"/>
    <w:rsid w:val="007A1DB1"/>
    <w:rsid w:val="007A367C"/>
    <w:rsid w:val="007A44C2"/>
    <w:rsid w:val="007A5625"/>
    <w:rsid w:val="007A6A42"/>
    <w:rsid w:val="007B019E"/>
    <w:rsid w:val="007B05EA"/>
    <w:rsid w:val="007B1302"/>
    <w:rsid w:val="007B2F73"/>
    <w:rsid w:val="007B40F3"/>
    <w:rsid w:val="007B4E42"/>
    <w:rsid w:val="007B57CC"/>
    <w:rsid w:val="007B5DF9"/>
    <w:rsid w:val="007B7600"/>
    <w:rsid w:val="007C0472"/>
    <w:rsid w:val="007C0859"/>
    <w:rsid w:val="007C1EA1"/>
    <w:rsid w:val="007C3B7B"/>
    <w:rsid w:val="007C688F"/>
    <w:rsid w:val="007C6DEB"/>
    <w:rsid w:val="007D13E4"/>
    <w:rsid w:val="007D2D25"/>
    <w:rsid w:val="007D5342"/>
    <w:rsid w:val="007D6260"/>
    <w:rsid w:val="007D7935"/>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38CA"/>
    <w:rsid w:val="00813B63"/>
    <w:rsid w:val="00814522"/>
    <w:rsid w:val="00816F3F"/>
    <w:rsid w:val="00817B4F"/>
    <w:rsid w:val="008231BF"/>
    <w:rsid w:val="00825918"/>
    <w:rsid w:val="00830EE3"/>
    <w:rsid w:val="008327CB"/>
    <w:rsid w:val="008336E1"/>
    <w:rsid w:val="00833F86"/>
    <w:rsid w:val="008349BA"/>
    <w:rsid w:val="00834E07"/>
    <w:rsid w:val="00834F57"/>
    <w:rsid w:val="00834FAA"/>
    <w:rsid w:val="00835976"/>
    <w:rsid w:val="00836FBC"/>
    <w:rsid w:val="008379D2"/>
    <w:rsid w:val="00841E06"/>
    <w:rsid w:val="0084329E"/>
    <w:rsid w:val="008433FC"/>
    <w:rsid w:val="00843D51"/>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609F"/>
    <w:rsid w:val="00867CFA"/>
    <w:rsid w:val="008702FF"/>
    <w:rsid w:val="008713AD"/>
    <w:rsid w:val="00872B98"/>
    <w:rsid w:val="00873989"/>
    <w:rsid w:val="0087535D"/>
    <w:rsid w:val="0087561D"/>
    <w:rsid w:val="008760C0"/>
    <w:rsid w:val="0087646C"/>
    <w:rsid w:val="008769A5"/>
    <w:rsid w:val="00877C75"/>
    <w:rsid w:val="008818EA"/>
    <w:rsid w:val="00883103"/>
    <w:rsid w:val="00886B0C"/>
    <w:rsid w:val="008879EE"/>
    <w:rsid w:val="00890924"/>
    <w:rsid w:val="00890974"/>
    <w:rsid w:val="008919ED"/>
    <w:rsid w:val="00891E2E"/>
    <w:rsid w:val="00891F5F"/>
    <w:rsid w:val="00892296"/>
    <w:rsid w:val="008927A8"/>
    <w:rsid w:val="00893AA2"/>
    <w:rsid w:val="00893CEB"/>
    <w:rsid w:val="00895E02"/>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C8"/>
    <w:rsid w:val="008C6FA0"/>
    <w:rsid w:val="008D0328"/>
    <w:rsid w:val="008D0626"/>
    <w:rsid w:val="008D15C8"/>
    <w:rsid w:val="008D1896"/>
    <w:rsid w:val="008D19CF"/>
    <w:rsid w:val="008D2FF9"/>
    <w:rsid w:val="008D3137"/>
    <w:rsid w:val="008D4095"/>
    <w:rsid w:val="008D4FCF"/>
    <w:rsid w:val="008D542C"/>
    <w:rsid w:val="008D554D"/>
    <w:rsid w:val="008D6FB7"/>
    <w:rsid w:val="008D799C"/>
    <w:rsid w:val="008E16F9"/>
    <w:rsid w:val="008E47F0"/>
    <w:rsid w:val="008E6AFF"/>
    <w:rsid w:val="008F030D"/>
    <w:rsid w:val="008F0F79"/>
    <w:rsid w:val="008F25F8"/>
    <w:rsid w:val="008F2AF7"/>
    <w:rsid w:val="008F2E85"/>
    <w:rsid w:val="008F32A6"/>
    <w:rsid w:val="008F4992"/>
    <w:rsid w:val="008F5A60"/>
    <w:rsid w:val="008F667D"/>
    <w:rsid w:val="00903FB6"/>
    <w:rsid w:val="0090422A"/>
    <w:rsid w:val="009043B7"/>
    <w:rsid w:val="00904974"/>
    <w:rsid w:val="0090499F"/>
    <w:rsid w:val="00905693"/>
    <w:rsid w:val="00906FC6"/>
    <w:rsid w:val="009075A5"/>
    <w:rsid w:val="00910B8D"/>
    <w:rsid w:val="00911272"/>
    <w:rsid w:val="00912EC2"/>
    <w:rsid w:val="009132B9"/>
    <w:rsid w:val="00913FF3"/>
    <w:rsid w:val="00916A96"/>
    <w:rsid w:val="0091798B"/>
    <w:rsid w:val="00920FD2"/>
    <w:rsid w:val="00924A6A"/>
    <w:rsid w:val="00926869"/>
    <w:rsid w:val="00926FFF"/>
    <w:rsid w:val="009274BA"/>
    <w:rsid w:val="0092785D"/>
    <w:rsid w:val="009310B6"/>
    <w:rsid w:val="00931541"/>
    <w:rsid w:val="00932106"/>
    <w:rsid w:val="00934BDC"/>
    <w:rsid w:val="00934CE1"/>
    <w:rsid w:val="00935A11"/>
    <w:rsid w:val="00936A97"/>
    <w:rsid w:val="00937169"/>
    <w:rsid w:val="00937ADF"/>
    <w:rsid w:val="00937CC0"/>
    <w:rsid w:val="009405CC"/>
    <w:rsid w:val="009408B3"/>
    <w:rsid w:val="00940B30"/>
    <w:rsid w:val="009415A2"/>
    <w:rsid w:val="00941AB3"/>
    <w:rsid w:val="00941B62"/>
    <w:rsid w:val="009423A2"/>
    <w:rsid w:val="00943640"/>
    <w:rsid w:val="00944618"/>
    <w:rsid w:val="00946852"/>
    <w:rsid w:val="00946ACC"/>
    <w:rsid w:val="0095092F"/>
    <w:rsid w:val="00950EA6"/>
    <w:rsid w:val="00954C6F"/>
    <w:rsid w:val="00956D27"/>
    <w:rsid w:val="00957255"/>
    <w:rsid w:val="00957C7A"/>
    <w:rsid w:val="00960164"/>
    <w:rsid w:val="009606AA"/>
    <w:rsid w:val="00962940"/>
    <w:rsid w:val="00962B31"/>
    <w:rsid w:val="0096726C"/>
    <w:rsid w:val="00967A13"/>
    <w:rsid w:val="00967F14"/>
    <w:rsid w:val="009700C3"/>
    <w:rsid w:val="00970252"/>
    <w:rsid w:val="00970A73"/>
    <w:rsid w:val="00970B38"/>
    <w:rsid w:val="009719C8"/>
    <w:rsid w:val="00971CDA"/>
    <w:rsid w:val="009733CF"/>
    <w:rsid w:val="00974162"/>
    <w:rsid w:val="009752C7"/>
    <w:rsid w:val="00975717"/>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A58"/>
    <w:rsid w:val="009B4FD3"/>
    <w:rsid w:val="009B6D2A"/>
    <w:rsid w:val="009C0314"/>
    <w:rsid w:val="009C2B8E"/>
    <w:rsid w:val="009C3228"/>
    <w:rsid w:val="009C42EE"/>
    <w:rsid w:val="009C5903"/>
    <w:rsid w:val="009C6539"/>
    <w:rsid w:val="009C6BE1"/>
    <w:rsid w:val="009C70E5"/>
    <w:rsid w:val="009D0AA5"/>
    <w:rsid w:val="009D4DFB"/>
    <w:rsid w:val="009D567B"/>
    <w:rsid w:val="009D56C6"/>
    <w:rsid w:val="009D5760"/>
    <w:rsid w:val="009E08A0"/>
    <w:rsid w:val="009E110D"/>
    <w:rsid w:val="009E136C"/>
    <w:rsid w:val="009E2E66"/>
    <w:rsid w:val="009E3046"/>
    <w:rsid w:val="009E4DFF"/>
    <w:rsid w:val="009E5B26"/>
    <w:rsid w:val="009E6A79"/>
    <w:rsid w:val="009E6C36"/>
    <w:rsid w:val="009F03A0"/>
    <w:rsid w:val="009F04CD"/>
    <w:rsid w:val="009F1191"/>
    <w:rsid w:val="009F2030"/>
    <w:rsid w:val="009F5C86"/>
    <w:rsid w:val="00A000A4"/>
    <w:rsid w:val="00A0121E"/>
    <w:rsid w:val="00A05E05"/>
    <w:rsid w:val="00A1070C"/>
    <w:rsid w:val="00A11E10"/>
    <w:rsid w:val="00A137EC"/>
    <w:rsid w:val="00A150F7"/>
    <w:rsid w:val="00A17D84"/>
    <w:rsid w:val="00A21451"/>
    <w:rsid w:val="00A22D3D"/>
    <w:rsid w:val="00A23442"/>
    <w:rsid w:val="00A26C09"/>
    <w:rsid w:val="00A32C85"/>
    <w:rsid w:val="00A33D4B"/>
    <w:rsid w:val="00A379DF"/>
    <w:rsid w:val="00A405E2"/>
    <w:rsid w:val="00A409F5"/>
    <w:rsid w:val="00A414B5"/>
    <w:rsid w:val="00A441F8"/>
    <w:rsid w:val="00A45571"/>
    <w:rsid w:val="00A4557C"/>
    <w:rsid w:val="00A4607E"/>
    <w:rsid w:val="00A469A9"/>
    <w:rsid w:val="00A46B0E"/>
    <w:rsid w:val="00A51B78"/>
    <w:rsid w:val="00A532B8"/>
    <w:rsid w:val="00A53457"/>
    <w:rsid w:val="00A54500"/>
    <w:rsid w:val="00A548F0"/>
    <w:rsid w:val="00A549BF"/>
    <w:rsid w:val="00A54B64"/>
    <w:rsid w:val="00A57127"/>
    <w:rsid w:val="00A63DF6"/>
    <w:rsid w:val="00A641C5"/>
    <w:rsid w:val="00A652E0"/>
    <w:rsid w:val="00A65406"/>
    <w:rsid w:val="00A70CC9"/>
    <w:rsid w:val="00A71D4F"/>
    <w:rsid w:val="00A720D8"/>
    <w:rsid w:val="00A72C66"/>
    <w:rsid w:val="00A734F1"/>
    <w:rsid w:val="00A75997"/>
    <w:rsid w:val="00A76207"/>
    <w:rsid w:val="00A77E94"/>
    <w:rsid w:val="00A811AC"/>
    <w:rsid w:val="00A830D3"/>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1C48"/>
    <w:rsid w:val="00AA1E61"/>
    <w:rsid w:val="00AA2D11"/>
    <w:rsid w:val="00AA3081"/>
    <w:rsid w:val="00AA31A9"/>
    <w:rsid w:val="00AA3BDA"/>
    <w:rsid w:val="00AA5238"/>
    <w:rsid w:val="00AA551C"/>
    <w:rsid w:val="00AA584E"/>
    <w:rsid w:val="00AA5B3E"/>
    <w:rsid w:val="00AA641E"/>
    <w:rsid w:val="00AA6793"/>
    <w:rsid w:val="00AB0491"/>
    <w:rsid w:val="00AB0511"/>
    <w:rsid w:val="00AB5E37"/>
    <w:rsid w:val="00AB73FF"/>
    <w:rsid w:val="00AB7A4E"/>
    <w:rsid w:val="00AC002E"/>
    <w:rsid w:val="00AC0675"/>
    <w:rsid w:val="00AC386B"/>
    <w:rsid w:val="00AC49C0"/>
    <w:rsid w:val="00AC4C48"/>
    <w:rsid w:val="00AC5006"/>
    <w:rsid w:val="00AC52AC"/>
    <w:rsid w:val="00AC71F7"/>
    <w:rsid w:val="00AD04A8"/>
    <w:rsid w:val="00AD054F"/>
    <w:rsid w:val="00AD2DC9"/>
    <w:rsid w:val="00AD330A"/>
    <w:rsid w:val="00AD3BF1"/>
    <w:rsid w:val="00AD5218"/>
    <w:rsid w:val="00AD5AA2"/>
    <w:rsid w:val="00AD6284"/>
    <w:rsid w:val="00AD6B31"/>
    <w:rsid w:val="00AD706F"/>
    <w:rsid w:val="00AD734C"/>
    <w:rsid w:val="00AD7F21"/>
    <w:rsid w:val="00AE0F79"/>
    <w:rsid w:val="00AE13A3"/>
    <w:rsid w:val="00AE215E"/>
    <w:rsid w:val="00AE2928"/>
    <w:rsid w:val="00AE31F4"/>
    <w:rsid w:val="00AE3EAC"/>
    <w:rsid w:val="00AE57E6"/>
    <w:rsid w:val="00AE5CF1"/>
    <w:rsid w:val="00AE78FE"/>
    <w:rsid w:val="00AF0E88"/>
    <w:rsid w:val="00AF1187"/>
    <w:rsid w:val="00AF3C35"/>
    <w:rsid w:val="00AF4B18"/>
    <w:rsid w:val="00AF548D"/>
    <w:rsid w:val="00AF54C9"/>
    <w:rsid w:val="00AF5BB1"/>
    <w:rsid w:val="00B00806"/>
    <w:rsid w:val="00B00F68"/>
    <w:rsid w:val="00B01345"/>
    <w:rsid w:val="00B02C00"/>
    <w:rsid w:val="00B02F04"/>
    <w:rsid w:val="00B0304F"/>
    <w:rsid w:val="00B03554"/>
    <w:rsid w:val="00B10B9F"/>
    <w:rsid w:val="00B14127"/>
    <w:rsid w:val="00B14A9C"/>
    <w:rsid w:val="00B14F1C"/>
    <w:rsid w:val="00B1598D"/>
    <w:rsid w:val="00B15DBE"/>
    <w:rsid w:val="00B15E20"/>
    <w:rsid w:val="00B16EF3"/>
    <w:rsid w:val="00B1758F"/>
    <w:rsid w:val="00B227B4"/>
    <w:rsid w:val="00B231DC"/>
    <w:rsid w:val="00B23F75"/>
    <w:rsid w:val="00B247EF"/>
    <w:rsid w:val="00B26911"/>
    <w:rsid w:val="00B308CD"/>
    <w:rsid w:val="00B309A9"/>
    <w:rsid w:val="00B32722"/>
    <w:rsid w:val="00B3276A"/>
    <w:rsid w:val="00B33242"/>
    <w:rsid w:val="00B338C2"/>
    <w:rsid w:val="00B34F45"/>
    <w:rsid w:val="00B35327"/>
    <w:rsid w:val="00B374DB"/>
    <w:rsid w:val="00B3777A"/>
    <w:rsid w:val="00B4085B"/>
    <w:rsid w:val="00B42303"/>
    <w:rsid w:val="00B42628"/>
    <w:rsid w:val="00B4278E"/>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5C22"/>
    <w:rsid w:val="00B567B0"/>
    <w:rsid w:val="00B5727E"/>
    <w:rsid w:val="00B579E6"/>
    <w:rsid w:val="00B57D82"/>
    <w:rsid w:val="00B57F2E"/>
    <w:rsid w:val="00B61549"/>
    <w:rsid w:val="00B6218F"/>
    <w:rsid w:val="00B62E35"/>
    <w:rsid w:val="00B62E88"/>
    <w:rsid w:val="00B63BCC"/>
    <w:rsid w:val="00B6470C"/>
    <w:rsid w:val="00B64FB4"/>
    <w:rsid w:val="00B66325"/>
    <w:rsid w:val="00B71B37"/>
    <w:rsid w:val="00B72174"/>
    <w:rsid w:val="00B7253B"/>
    <w:rsid w:val="00B746E0"/>
    <w:rsid w:val="00B75BC0"/>
    <w:rsid w:val="00B7622E"/>
    <w:rsid w:val="00B769DC"/>
    <w:rsid w:val="00B76D1B"/>
    <w:rsid w:val="00B800C2"/>
    <w:rsid w:val="00B80978"/>
    <w:rsid w:val="00B80D29"/>
    <w:rsid w:val="00B81566"/>
    <w:rsid w:val="00B81571"/>
    <w:rsid w:val="00B822BE"/>
    <w:rsid w:val="00B8313C"/>
    <w:rsid w:val="00B83C2E"/>
    <w:rsid w:val="00B8460B"/>
    <w:rsid w:val="00B8474D"/>
    <w:rsid w:val="00B8569C"/>
    <w:rsid w:val="00B864FD"/>
    <w:rsid w:val="00B865D9"/>
    <w:rsid w:val="00B90EF8"/>
    <w:rsid w:val="00B959F0"/>
    <w:rsid w:val="00B95B06"/>
    <w:rsid w:val="00B96D53"/>
    <w:rsid w:val="00BA1AAA"/>
    <w:rsid w:val="00BA23ED"/>
    <w:rsid w:val="00BA2E17"/>
    <w:rsid w:val="00BA550D"/>
    <w:rsid w:val="00BA67D4"/>
    <w:rsid w:val="00BB1239"/>
    <w:rsid w:val="00BB12D5"/>
    <w:rsid w:val="00BB25C8"/>
    <w:rsid w:val="00BB2A6D"/>
    <w:rsid w:val="00BB3E21"/>
    <w:rsid w:val="00BB5918"/>
    <w:rsid w:val="00BB5F25"/>
    <w:rsid w:val="00BB61B6"/>
    <w:rsid w:val="00BC0718"/>
    <w:rsid w:val="00BC18AB"/>
    <w:rsid w:val="00BC1D72"/>
    <w:rsid w:val="00BC4708"/>
    <w:rsid w:val="00BC5E1D"/>
    <w:rsid w:val="00BD08BF"/>
    <w:rsid w:val="00BD1E3B"/>
    <w:rsid w:val="00BD2350"/>
    <w:rsid w:val="00BD384C"/>
    <w:rsid w:val="00BD4867"/>
    <w:rsid w:val="00BD5106"/>
    <w:rsid w:val="00BD5A5F"/>
    <w:rsid w:val="00BD793C"/>
    <w:rsid w:val="00BE0239"/>
    <w:rsid w:val="00BE03CF"/>
    <w:rsid w:val="00BE0AC2"/>
    <w:rsid w:val="00BE1720"/>
    <w:rsid w:val="00BE1A18"/>
    <w:rsid w:val="00BE30FA"/>
    <w:rsid w:val="00BE38A0"/>
    <w:rsid w:val="00BE596B"/>
    <w:rsid w:val="00BE713A"/>
    <w:rsid w:val="00BE77DB"/>
    <w:rsid w:val="00BF00A6"/>
    <w:rsid w:val="00BF0D9A"/>
    <w:rsid w:val="00BF3B3F"/>
    <w:rsid w:val="00BF4F37"/>
    <w:rsid w:val="00BF7A02"/>
    <w:rsid w:val="00C0179A"/>
    <w:rsid w:val="00C023CC"/>
    <w:rsid w:val="00C02980"/>
    <w:rsid w:val="00C036E9"/>
    <w:rsid w:val="00C04970"/>
    <w:rsid w:val="00C055C3"/>
    <w:rsid w:val="00C0598B"/>
    <w:rsid w:val="00C05D25"/>
    <w:rsid w:val="00C06247"/>
    <w:rsid w:val="00C07604"/>
    <w:rsid w:val="00C07698"/>
    <w:rsid w:val="00C11297"/>
    <w:rsid w:val="00C122DD"/>
    <w:rsid w:val="00C12E46"/>
    <w:rsid w:val="00C14551"/>
    <w:rsid w:val="00C1526F"/>
    <w:rsid w:val="00C15623"/>
    <w:rsid w:val="00C15AA8"/>
    <w:rsid w:val="00C17571"/>
    <w:rsid w:val="00C1777C"/>
    <w:rsid w:val="00C229A0"/>
    <w:rsid w:val="00C234EC"/>
    <w:rsid w:val="00C313D8"/>
    <w:rsid w:val="00C31484"/>
    <w:rsid w:val="00C326CC"/>
    <w:rsid w:val="00C32CE2"/>
    <w:rsid w:val="00C32D98"/>
    <w:rsid w:val="00C33684"/>
    <w:rsid w:val="00C34F17"/>
    <w:rsid w:val="00C352C6"/>
    <w:rsid w:val="00C37049"/>
    <w:rsid w:val="00C4023D"/>
    <w:rsid w:val="00C41666"/>
    <w:rsid w:val="00C41A94"/>
    <w:rsid w:val="00C41B27"/>
    <w:rsid w:val="00C42300"/>
    <w:rsid w:val="00C42884"/>
    <w:rsid w:val="00C43B37"/>
    <w:rsid w:val="00C44BBB"/>
    <w:rsid w:val="00C44F68"/>
    <w:rsid w:val="00C4532C"/>
    <w:rsid w:val="00C459AD"/>
    <w:rsid w:val="00C45D93"/>
    <w:rsid w:val="00C479FC"/>
    <w:rsid w:val="00C50151"/>
    <w:rsid w:val="00C5093C"/>
    <w:rsid w:val="00C5217E"/>
    <w:rsid w:val="00C528DD"/>
    <w:rsid w:val="00C53226"/>
    <w:rsid w:val="00C5432A"/>
    <w:rsid w:val="00C54519"/>
    <w:rsid w:val="00C60F53"/>
    <w:rsid w:val="00C613C5"/>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1CB7"/>
    <w:rsid w:val="00C82917"/>
    <w:rsid w:val="00C82A46"/>
    <w:rsid w:val="00C82D44"/>
    <w:rsid w:val="00C83F42"/>
    <w:rsid w:val="00C846F9"/>
    <w:rsid w:val="00C84E32"/>
    <w:rsid w:val="00C85182"/>
    <w:rsid w:val="00C85453"/>
    <w:rsid w:val="00C85E70"/>
    <w:rsid w:val="00C87B35"/>
    <w:rsid w:val="00C90D9D"/>
    <w:rsid w:val="00C925A3"/>
    <w:rsid w:val="00C9337C"/>
    <w:rsid w:val="00C94867"/>
    <w:rsid w:val="00C94E15"/>
    <w:rsid w:val="00C94E98"/>
    <w:rsid w:val="00C966AD"/>
    <w:rsid w:val="00C96A28"/>
    <w:rsid w:val="00C96C4E"/>
    <w:rsid w:val="00CA3B0C"/>
    <w:rsid w:val="00CA4832"/>
    <w:rsid w:val="00CA55EE"/>
    <w:rsid w:val="00CA6E41"/>
    <w:rsid w:val="00CB009A"/>
    <w:rsid w:val="00CB0921"/>
    <w:rsid w:val="00CB0A79"/>
    <w:rsid w:val="00CB1131"/>
    <w:rsid w:val="00CB3BCD"/>
    <w:rsid w:val="00CC0F96"/>
    <w:rsid w:val="00CC1358"/>
    <w:rsid w:val="00CC5527"/>
    <w:rsid w:val="00CC6AD2"/>
    <w:rsid w:val="00CC6DFA"/>
    <w:rsid w:val="00CC7741"/>
    <w:rsid w:val="00CD02BF"/>
    <w:rsid w:val="00CD0A70"/>
    <w:rsid w:val="00CD2AEF"/>
    <w:rsid w:val="00CD36B4"/>
    <w:rsid w:val="00CD3A2E"/>
    <w:rsid w:val="00CD40B7"/>
    <w:rsid w:val="00CD4807"/>
    <w:rsid w:val="00CD55F5"/>
    <w:rsid w:val="00CD6804"/>
    <w:rsid w:val="00CE060B"/>
    <w:rsid w:val="00CE0752"/>
    <w:rsid w:val="00CE0922"/>
    <w:rsid w:val="00CE096B"/>
    <w:rsid w:val="00CE0BB8"/>
    <w:rsid w:val="00CE0D6D"/>
    <w:rsid w:val="00CE165F"/>
    <w:rsid w:val="00CE23BE"/>
    <w:rsid w:val="00CE61F4"/>
    <w:rsid w:val="00CE6A83"/>
    <w:rsid w:val="00CE6E4C"/>
    <w:rsid w:val="00CF0B17"/>
    <w:rsid w:val="00CF0D57"/>
    <w:rsid w:val="00CF0EA5"/>
    <w:rsid w:val="00CF1847"/>
    <w:rsid w:val="00CF3A31"/>
    <w:rsid w:val="00CF3DAA"/>
    <w:rsid w:val="00CF4931"/>
    <w:rsid w:val="00CF535A"/>
    <w:rsid w:val="00CF5DC9"/>
    <w:rsid w:val="00CF66CE"/>
    <w:rsid w:val="00D014E5"/>
    <w:rsid w:val="00D028B7"/>
    <w:rsid w:val="00D03011"/>
    <w:rsid w:val="00D035A1"/>
    <w:rsid w:val="00D0385D"/>
    <w:rsid w:val="00D03B14"/>
    <w:rsid w:val="00D05D73"/>
    <w:rsid w:val="00D05E7D"/>
    <w:rsid w:val="00D06759"/>
    <w:rsid w:val="00D0711B"/>
    <w:rsid w:val="00D07756"/>
    <w:rsid w:val="00D10166"/>
    <w:rsid w:val="00D12CA3"/>
    <w:rsid w:val="00D1345A"/>
    <w:rsid w:val="00D14206"/>
    <w:rsid w:val="00D14340"/>
    <w:rsid w:val="00D144B5"/>
    <w:rsid w:val="00D146E0"/>
    <w:rsid w:val="00D1655F"/>
    <w:rsid w:val="00D16A60"/>
    <w:rsid w:val="00D1796C"/>
    <w:rsid w:val="00D206C8"/>
    <w:rsid w:val="00D20C7C"/>
    <w:rsid w:val="00D23469"/>
    <w:rsid w:val="00D234F8"/>
    <w:rsid w:val="00D24F65"/>
    <w:rsid w:val="00D25E24"/>
    <w:rsid w:val="00D33DCD"/>
    <w:rsid w:val="00D34A15"/>
    <w:rsid w:val="00D4066E"/>
    <w:rsid w:val="00D4387C"/>
    <w:rsid w:val="00D43947"/>
    <w:rsid w:val="00D4443C"/>
    <w:rsid w:val="00D452C8"/>
    <w:rsid w:val="00D4601B"/>
    <w:rsid w:val="00D5251E"/>
    <w:rsid w:val="00D52CAF"/>
    <w:rsid w:val="00D5532E"/>
    <w:rsid w:val="00D553D5"/>
    <w:rsid w:val="00D610BA"/>
    <w:rsid w:val="00D63473"/>
    <w:rsid w:val="00D66612"/>
    <w:rsid w:val="00D70211"/>
    <w:rsid w:val="00D70618"/>
    <w:rsid w:val="00D7289A"/>
    <w:rsid w:val="00D74AC4"/>
    <w:rsid w:val="00D75CA3"/>
    <w:rsid w:val="00D76392"/>
    <w:rsid w:val="00D7662B"/>
    <w:rsid w:val="00D76D5D"/>
    <w:rsid w:val="00D77383"/>
    <w:rsid w:val="00D77CD2"/>
    <w:rsid w:val="00D82CA7"/>
    <w:rsid w:val="00D854EA"/>
    <w:rsid w:val="00D862CF"/>
    <w:rsid w:val="00D86A8D"/>
    <w:rsid w:val="00D917E5"/>
    <w:rsid w:val="00D92F20"/>
    <w:rsid w:val="00D93534"/>
    <w:rsid w:val="00D94F01"/>
    <w:rsid w:val="00D952B4"/>
    <w:rsid w:val="00D95DC1"/>
    <w:rsid w:val="00D978FA"/>
    <w:rsid w:val="00DA045D"/>
    <w:rsid w:val="00DA2021"/>
    <w:rsid w:val="00DA69B0"/>
    <w:rsid w:val="00DB073D"/>
    <w:rsid w:val="00DB0C74"/>
    <w:rsid w:val="00DB12FC"/>
    <w:rsid w:val="00DB43A8"/>
    <w:rsid w:val="00DB62B9"/>
    <w:rsid w:val="00DC0859"/>
    <w:rsid w:val="00DC0A44"/>
    <w:rsid w:val="00DC1784"/>
    <w:rsid w:val="00DC1AA0"/>
    <w:rsid w:val="00DC1B53"/>
    <w:rsid w:val="00DC1BBA"/>
    <w:rsid w:val="00DC229D"/>
    <w:rsid w:val="00DC280D"/>
    <w:rsid w:val="00DC2EAF"/>
    <w:rsid w:val="00DC3C92"/>
    <w:rsid w:val="00DC5624"/>
    <w:rsid w:val="00DC5A21"/>
    <w:rsid w:val="00DC69D3"/>
    <w:rsid w:val="00DC6CDF"/>
    <w:rsid w:val="00DC746B"/>
    <w:rsid w:val="00DC77CA"/>
    <w:rsid w:val="00DC7D6B"/>
    <w:rsid w:val="00DD1DE7"/>
    <w:rsid w:val="00DD3728"/>
    <w:rsid w:val="00DE0E37"/>
    <w:rsid w:val="00DE181F"/>
    <w:rsid w:val="00DE1AD2"/>
    <w:rsid w:val="00DE3414"/>
    <w:rsid w:val="00DE37BD"/>
    <w:rsid w:val="00DE3FE8"/>
    <w:rsid w:val="00DE412F"/>
    <w:rsid w:val="00DE5190"/>
    <w:rsid w:val="00DE649A"/>
    <w:rsid w:val="00DE7383"/>
    <w:rsid w:val="00DE7DD5"/>
    <w:rsid w:val="00DF073E"/>
    <w:rsid w:val="00DF088D"/>
    <w:rsid w:val="00DF16E1"/>
    <w:rsid w:val="00DF1929"/>
    <w:rsid w:val="00DF29A8"/>
    <w:rsid w:val="00DF4C2A"/>
    <w:rsid w:val="00DF526D"/>
    <w:rsid w:val="00DF53BF"/>
    <w:rsid w:val="00DF57C8"/>
    <w:rsid w:val="00DF5A5F"/>
    <w:rsid w:val="00E0103E"/>
    <w:rsid w:val="00E043CA"/>
    <w:rsid w:val="00E05353"/>
    <w:rsid w:val="00E0546A"/>
    <w:rsid w:val="00E06FDC"/>
    <w:rsid w:val="00E075F7"/>
    <w:rsid w:val="00E07F42"/>
    <w:rsid w:val="00E14ADA"/>
    <w:rsid w:val="00E15AD2"/>
    <w:rsid w:val="00E176A2"/>
    <w:rsid w:val="00E20A7E"/>
    <w:rsid w:val="00E217DE"/>
    <w:rsid w:val="00E22178"/>
    <w:rsid w:val="00E26A33"/>
    <w:rsid w:val="00E30DC0"/>
    <w:rsid w:val="00E31EF1"/>
    <w:rsid w:val="00E33B0B"/>
    <w:rsid w:val="00E35433"/>
    <w:rsid w:val="00E35D67"/>
    <w:rsid w:val="00E35F3A"/>
    <w:rsid w:val="00E36F5A"/>
    <w:rsid w:val="00E407DF"/>
    <w:rsid w:val="00E40D32"/>
    <w:rsid w:val="00E41BFF"/>
    <w:rsid w:val="00E438C2"/>
    <w:rsid w:val="00E4463A"/>
    <w:rsid w:val="00E4509A"/>
    <w:rsid w:val="00E46159"/>
    <w:rsid w:val="00E46726"/>
    <w:rsid w:val="00E467CC"/>
    <w:rsid w:val="00E46BC5"/>
    <w:rsid w:val="00E4774F"/>
    <w:rsid w:val="00E52D88"/>
    <w:rsid w:val="00E539AF"/>
    <w:rsid w:val="00E54103"/>
    <w:rsid w:val="00E54C03"/>
    <w:rsid w:val="00E54F28"/>
    <w:rsid w:val="00E56849"/>
    <w:rsid w:val="00E56DE8"/>
    <w:rsid w:val="00E57F62"/>
    <w:rsid w:val="00E6195F"/>
    <w:rsid w:val="00E6204B"/>
    <w:rsid w:val="00E62396"/>
    <w:rsid w:val="00E62F9D"/>
    <w:rsid w:val="00E64B92"/>
    <w:rsid w:val="00E65936"/>
    <w:rsid w:val="00E71725"/>
    <w:rsid w:val="00E74804"/>
    <w:rsid w:val="00E773F3"/>
    <w:rsid w:val="00E832CC"/>
    <w:rsid w:val="00E84668"/>
    <w:rsid w:val="00E84ACF"/>
    <w:rsid w:val="00E86AB7"/>
    <w:rsid w:val="00E873AE"/>
    <w:rsid w:val="00E87CE2"/>
    <w:rsid w:val="00E91BBC"/>
    <w:rsid w:val="00E9267E"/>
    <w:rsid w:val="00E92EE8"/>
    <w:rsid w:val="00E95220"/>
    <w:rsid w:val="00E95B5E"/>
    <w:rsid w:val="00E96B1D"/>
    <w:rsid w:val="00E9723D"/>
    <w:rsid w:val="00E97737"/>
    <w:rsid w:val="00E97E32"/>
    <w:rsid w:val="00EA360B"/>
    <w:rsid w:val="00EA41F5"/>
    <w:rsid w:val="00EA4C07"/>
    <w:rsid w:val="00EA53F8"/>
    <w:rsid w:val="00EA5C9C"/>
    <w:rsid w:val="00EA6177"/>
    <w:rsid w:val="00EA7DB6"/>
    <w:rsid w:val="00EB06F7"/>
    <w:rsid w:val="00EB0986"/>
    <w:rsid w:val="00EB0E88"/>
    <w:rsid w:val="00EB28A2"/>
    <w:rsid w:val="00EB3089"/>
    <w:rsid w:val="00EB6611"/>
    <w:rsid w:val="00EB7F62"/>
    <w:rsid w:val="00EC084C"/>
    <w:rsid w:val="00EC0C42"/>
    <w:rsid w:val="00EC37E4"/>
    <w:rsid w:val="00EC61CD"/>
    <w:rsid w:val="00EC69A0"/>
    <w:rsid w:val="00EC6B0C"/>
    <w:rsid w:val="00ED070C"/>
    <w:rsid w:val="00ED0D1E"/>
    <w:rsid w:val="00ED17A5"/>
    <w:rsid w:val="00ED2A6A"/>
    <w:rsid w:val="00ED3266"/>
    <w:rsid w:val="00ED45B0"/>
    <w:rsid w:val="00EE033A"/>
    <w:rsid w:val="00EE05A7"/>
    <w:rsid w:val="00EE05CC"/>
    <w:rsid w:val="00EE1B3B"/>
    <w:rsid w:val="00EE4401"/>
    <w:rsid w:val="00EE50E9"/>
    <w:rsid w:val="00EF06A9"/>
    <w:rsid w:val="00EF2798"/>
    <w:rsid w:val="00EF7181"/>
    <w:rsid w:val="00EF7619"/>
    <w:rsid w:val="00EF7898"/>
    <w:rsid w:val="00EF7E3B"/>
    <w:rsid w:val="00F027DF"/>
    <w:rsid w:val="00F03613"/>
    <w:rsid w:val="00F03CA8"/>
    <w:rsid w:val="00F05623"/>
    <w:rsid w:val="00F05F84"/>
    <w:rsid w:val="00F07E36"/>
    <w:rsid w:val="00F11150"/>
    <w:rsid w:val="00F11F7E"/>
    <w:rsid w:val="00F134B0"/>
    <w:rsid w:val="00F1391A"/>
    <w:rsid w:val="00F13C4C"/>
    <w:rsid w:val="00F14A61"/>
    <w:rsid w:val="00F14C07"/>
    <w:rsid w:val="00F152EF"/>
    <w:rsid w:val="00F17736"/>
    <w:rsid w:val="00F20F78"/>
    <w:rsid w:val="00F21FBA"/>
    <w:rsid w:val="00F24EB0"/>
    <w:rsid w:val="00F25C70"/>
    <w:rsid w:val="00F263BC"/>
    <w:rsid w:val="00F26C39"/>
    <w:rsid w:val="00F26CC8"/>
    <w:rsid w:val="00F26E01"/>
    <w:rsid w:val="00F27F45"/>
    <w:rsid w:val="00F3028A"/>
    <w:rsid w:val="00F31AAE"/>
    <w:rsid w:val="00F32078"/>
    <w:rsid w:val="00F340B9"/>
    <w:rsid w:val="00F34493"/>
    <w:rsid w:val="00F34C9B"/>
    <w:rsid w:val="00F372F2"/>
    <w:rsid w:val="00F40256"/>
    <w:rsid w:val="00F405A9"/>
    <w:rsid w:val="00F409CE"/>
    <w:rsid w:val="00F40A09"/>
    <w:rsid w:val="00F40C4C"/>
    <w:rsid w:val="00F43229"/>
    <w:rsid w:val="00F440D5"/>
    <w:rsid w:val="00F44636"/>
    <w:rsid w:val="00F4463A"/>
    <w:rsid w:val="00F5048A"/>
    <w:rsid w:val="00F5284E"/>
    <w:rsid w:val="00F53F00"/>
    <w:rsid w:val="00F54990"/>
    <w:rsid w:val="00F55185"/>
    <w:rsid w:val="00F6093C"/>
    <w:rsid w:val="00F6098E"/>
    <w:rsid w:val="00F61503"/>
    <w:rsid w:val="00F63305"/>
    <w:rsid w:val="00F63B62"/>
    <w:rsid w:val="00F65E1D"/>
    <w:rsid w:val="00F66462"/>
    <w:rsid w:val="00F66F3F"/>
    <w:rsid w:val="00F67319"/>
    <w:rsid w:val="00F7008D"/>
    <w:rsid w:val="00F70DC4"/>
    <w:rsid w:val="00F711F9"/>
    <w:rsid w:val="00F72ACC"/>
    <w:rsid w:val="00F74175"/>
    <w:rsid w:val="00F74BCF"/>
    <w:rsid w:val="00F74C40"/>
    <w:rsid w:val="00F750DB"/>
    <w:rsid w:val="00F81857"/>
    <w:rsid w:val="00F83255"/>
    <w:rsid w:val="00F83D7C"/>
    <w:rsid w:val="00F86387"/>
    <w:rsid w:val="00F91603"/>
    <w:rsid w:val="00F95B2F"/>
    <w:rsid w:val="00F96E13"/>
    <w:rsid w:val="00FA2390"/>
    <w:rsid w:val="00FA3372"/>
    <w:rsid w:val="00FA42FE"/>
    <w:rsid w:val="00FA43AC"/>
    <w:rsid w:val="00FA4A9A"/>
    <w:rsid w:val="00FA5C04"/>
    <w:rsid w:val="00FA7176"/>
    <w:rsid w:val="00FA7B98"/>
    <w:rsid w:val="00FA7C5D"/>
    <w:rsid w:val="00FB0479"/>
    <w:rsid w:val="00FB0C00"/>
    <w:rsid w:val="00FB145A"/>
    <w:rsid w:val="00FB1A56"/>
    <w:rsid w:val="00FB37F1"/>
    <w:rsid w:val="00FB3D97"/>
    <w:rsid w:val="00FB4A15"/>
    <w:rsid w:val="00FB4D32"/>
    <w:rsid w:val="00FB59EE"/>
    <w:rsid w:val="00FC063D"/>
    <w:rsid w:val="00FC2208"/>
    <w:rsid w:val="00FC259F"/>
    <w:rsid w:val="00FC2E03"/>
    <w:rsid w:val="00FC472D"/>
    <w:rsid w:val="00FC4BA0"/>
    <w:rsid w:val="00FC4F20"/>
    <w:rsid w:val="00FC4FC2"/>
    <w:rsid w:val="00FC5469"/>
    <w:rsid w:val="00FC5661"/>
    <w:rsid w:val="00FC7A39"/>
    <w:rsid w:val="00FD37CA"/>
    <w:rsid w:val="00FD4504"/>
    <w:rsid w:val="00FD4B67"/>
    <w:rsid w:val="00FD4F1E"/>
    <w:rsid w:val="00FD73EA"/>
    <w:rsid w:val="00FE0DBC"/>
    <w:rsid w:val="00FE10C4"/>
    <w:rsid w:val="00FE1385"/>
    <w:rsid w:val="00FE141F"/>
    <w:rsid w:val="00FE39DB"/>
    <w:rsid w:val="00FE415A"/>
    <w:rsid w:val="00FE5F86"/>
    <w:rsid w:val="00FE6040"/>
    <w:rsid w:val="00FE68E2"/>
    <w:rsid w:val="00FE6B92"/>
    <w:rsid w:val="00FE6E46"/>
    <w:rsid w:val="00FE7022"/>
    <w:rsid w:val="00FF0731"/>
    <w:rsid w:val="00FF1951"/>
    <w:rsid w:val="00FF3D84"/>
    <w:rsid w:val="00FF5CB6"/>
    <w:rsid w:val="00FF637E"/>
    <w:rsid w:val="00FF66CC"/>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64"/>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A54B64"/>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A54B6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54B64"/>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A54B6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A54B6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54B64"/>
    <w:pPr>
      <w:keepNext/>
      <w:keepLines/>
      <w:spacing w:before="240" w:after="80"/>
      <w:outlineLvl w:val="5"/>
    </w:pPr>
    <w:rPr>
      <w:i/>
      <w:color w:val="666666"/>
    </w:rPr>
  </w:style>
  <w:style w:type="character" w:default="1" w:styleId="DefaultParagraphFont">
    <w:name w:val="Default Paragraph Font"/>
    <w:uiPriority w:val="1"/>
    <w:semiHidden/>
    <w:unhideWhenUsed/>
    <w:rsid w:val="00A54B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4B64"/>
  </w:style>
  <w:style w:type="paragraph" w:styleId="Title">
    <w:name w:val="Title"/>
    <w:basedOn w:val="Normal"/>
    <w:next w:val="Normal"/>
    <w:link w:val="TitleChar"/>
    <w:uiPriority w:val="10"/>
    <w:qFormat/>
    <w:rsid w:val="00A54B64"/>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A54B64"/>
    <w:pPr>
      <w:keepNext/>
      <w:keepLines/>
      <w:spacing w:after="320"/>
    </w:pPr>
    <w:rPr>
      <w:color w:val="666666"/>
      <w:sz w:val="30"/>
      <w:szCs w:val="30"/>
    </w:rPr>
  </w:style>
  <w:style w:type="paragraph" w:styleId="ListParagraph">
    <w:name w:val="List Paragraph"/>
    <w:basedOn w:val="Normal"/>
    <w:uiPriority w:val="34"/>
    <w:qFormat/>
    <w:rsid w:val="00A54B64"/>
    <w:pPr>
      <w:spacing w:before="0" w:line="276" w:lineRule="auto"/>
      <w:ind w:left="720"/>
      <w:contextualSpacing/>
    </w:pPr>
  </w:style>
  <w:style w:type="paragraph" w:styleId="Header">
    <w:name w:val="header"/>
    <w:basedOn w:val="Normal"/>
    <w:link w:val="HeaderChar"/>
    <w:uiPriority w:val="99"/>
    <w:unhideWhenUsed/>
    <w:rsid w:val="00A54B64"/>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A54B64"/>
    <w:rPr>
      <w:rFonts w:ascii="Calibri" w:hAnsi="Calibri"/>
      <w:sz w:val="24"/>
      <w:lang w:val="en-GB"/>
    </w:rPr>
  </w:style>
  <w:style w:type="paragraph" w:styleId="Footer">
    <w:name w:val="footer"/>
    <w:basedOn w:val="Normal"/>
    <w:link w:val="FooterChar"/>
    <w:uiPriority w:val="99"/>
    <w:unhideWhenUsed/>
    <w:rsid w:val="00A54B64"/>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A54B64"/>
    <w:rPr>
      <w:rFonts w:ascii="Calibri" w:hAnsi="Calibri"/>
      <w:sz w:val="24"/>
      <w:lang w:val="en-GB"/>
    </w:rPr>
  </w:style>
  <w:style w:type="paragraph" w:customStyle="1" w:styleId="Default">
    <w:name w:val="Default"/>
    <w:rsid w:val="00A54B64"/>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A54B64"/>
    <w:pPr>
      <w:keepNext/>
      <w:spacing w:before="280"/>
      <w:jc w:val="center"/>
    </w:pPr>
    <w:rPr>
      <w:b/>
      <w:szCs w:val="28"/>
    </w:rPr>
  </w:style>
  <w:style w:type="paragraph" w:customStyle="1" w:styleId="Music">
    <w:name w:val="Music"/>
    <w:aliases w:val="SFX,Action [ ]"/>
    <w:basedOn w:val="Normal"/>
    <w:next w:val="Normal"/>
    <w:autoRedefine/>
    <w:qFormat/>
    <w:rsid w:val="00A54B64"/>
    <w:pPr>
      <w:ind w:left="567" w:right="567"/>
      <w:jc w:val="center"/>
    </w:pPr>
    <w:rPr>
      <w:b/>
      <w:bCs/>
      <w:szCs w:val="28"/>
    </w:rPr>
  </w:style>
  <w:style w:type="paragraph" w:customStyle="1" w:styleId="CopyrightNotice">
    <w:name w:val="Copyright Notice"/>
    <w:basedOn w:val="Normal"/>
    <w:qFormat/>
    <w:rsid w:val="00A54B64"/>
    <w:pPr>
      <w:spacing w:before="280"/>
      <w:contextualSpacing/>
      <w:jc w:val="center"/>
    </w:pPr>
    <w:rPr>
      <w:bCs/>
      <w:szCs w:val="28"/>
    </w:rPr>
  </w:style>
  <w:style w:type="paragraph" w:customStyle="1" w:styleId="CharacterSounds">
    <w:name w:val="Character Sounds"/>
    <w:basedOn w:val="Music"/>
    <w:autoRedefine/>
    <w:qFormat/>
    <w:rsid w:val="00A54B64"/>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A54B64"/>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A54B64"/>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494816">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30B3243B-1431-44F2-9E29-458475430FE8}"/>
</file>

<file path=docProps/app.xml><?xml version="1.0" encoding="utf-8"?>
<Properties xmlns="http://schemas.openxmlformats.org/officeDocument/2006/extended-properties" xmlns:vt="http://schemas.openxmlformats.org/officeDocument/2006/docPropsVTypes">
  <Template>Magnus-Template.dotx</Template>
  <TotalTime>200</TotalTime>
  <Pages>28</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169</cp:revision>
  <dcterms:created xsi:type="dcterms:W3CDTF">2022-02-06T13:45:00Z</dcterms:created>
  <dcterms:modified xsi:type="dcterms:W3CDTF">2022-02-21T11:54:00Z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