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4AC6C99C" w:rsidR="00BA1AAA" w:rsidRPr="00BA1AAA" w:rsidRDefault="002A7E33" w:rsidP="006F51FD">
      <w:pPr>
        <w:pStyle w:val="Title"/>
      </w:pPr>
      <w:r>
        <w:t>MAG</w:t>
      </w:r>
      <w:r w:rsidR="0041231A">
        <w:t xml:space="preserve"> </w:t>
      </w:r>
      <w:r>
        <w:t>1</w:t>
      </w:r>
      <w:r w:rsidR="008B0212">
        <w:t>8</w:t>
      </w:r>
      <w:r w:rsidR="004574D6">
        <w:t>8</w:t>
      </w:r>
      <w:r w:rsidR="00BA1AAA">
        <w:t xml:space="preserve"> </w:t>
      </w:r>
      <w:r w:rsidR="00140529" w:rsidRPr="00140529">
        <w:t>—</w:t>
      </w:r>
      <w:r w:rsidR="008E6AFF">
        <w:t xml:space="preserve"> </w:t>
      </w:r>
      <w:r w:rsidR="00662EEF">
        <w:t>Centre of Attention</w:t>
      </w:r>
    </w:p>
    <w:p w14:paraId="629B27FD" w14:textId="661332D9" w:rsidR="003E73E1" w:rsidRDefault="00040E03" w:rsidP="00D70211">
      <w:pPr>
        <w:pStyle w:val="Heading1"/>
      </w:pPr>
      <w:r w:rsidRPr="007F6EB5">
        <w:t>Content Warnings</w:t>
      </w:r>
    </w:p>
    <w:p w14:paraId="6B74E244" w14:textId="77777777" w:rsidR="00A0121E" w:rsidRPr="009F35CA" w:rsidRDefault="00A0121E" w:rsidP="00A0121E">
      <w:pPr>
        <w:pStyle w:val="ListParagraph"/>
        <w:numPr>
          <w:ilvl w:val="0"/>
          <w:numId w:val="46"/>
        </w:numPr>
      </w:pPr>
      <w:r w:rsidRPr="009F35CA">
        <w:t>Scopophobia</w:t>
      </w:r>
    </w:p>
    <w:p w14:paraId="7E194788" w14:textId="77777777" w:rsidR="00A0121E" w:rsidRPr="009F35CA" w:rsidRDefault="00A0121E" w:rsidP="00A0121E">
      <w:pPr>
        <w:pStyle w:val="ListParagraph"/>
        <w:numPr>
          <w:ilvl w:val="0"/>
          <w:numId w:val="46"/>
        </w:numPr>
      </w:pPr>
      <w:r w:rsidRPr="009F35CA">
        <w:t>Loss of privacy</w:t>
      </w:r>
    </w:p>
    <w:p w14:paraId="2ADA1DED" w14:textId="77777777" w:rsidR="00A0121E" w:rsidRPr="009F35CA" w:rsidRDefault="00A0121E" w:rsidP="00A0121E">
      <w:pPr>
        <w:pStyle w:val="ListParagraph"/>
        <w:numPr>
          <w:ilvl w:val="0"/>
          <w:numId w:val="46"/>
        </w:numPr>
      </w:pPr>
      <w:r w:rsidRPr="009F35CA">
        <w:t>Judgment &amp; shaming</w:t>
      </w:r>
    </w:p>
    <w:p w14:paraId="0CBAC7C5" w14:textId="77777777" w:rsidR="00A0121E" w:rsidRPr="009F35CA" w:rsidRDefault="00A0121E" w:rsidP="00A0121E">
      <w:pPr>
        <w:pStyle w:val="ListParagraph"/>
        <w:numPr>
          <w:ilvl w:val="0"/>
          <w:numId w:val="46"/>
        </w:numPr>
      </w:pPr>
      <w:r w:rsidRPr="009F35CA">
        <w:t>Shadenfreude</w:t>
      </w:r>
    </w:p>
    <w:p w14:paraId="748E8CA8" w14:textId="77777777" w:rsidR="00A0121E" w:rsidRPr="009F35CA" w:rsidRDefault="00A0121E" w:rsidP="00A0121E">
      <w:pPr>
        <w:pStyle w:val="ListParagraph"/>
        <w:numPr>
          <w:ilvl w:val="0"/>
          <w:numId w:val="46"/>
        </w:numPr>
      </w:pPr>
      <w:r w:rsidRPr="009F35CA">
        <w:t>Bystander apathy</w:t>
      </w:r>
    </w:p>
    <w:p w14:paraId="1BB6FCCC" w14:textId="77777777" w:rsidR="00A0121E" w:rsidRPr="009F35CA" w:rsidRDefault="00A0121E" w:rsidP="00A0121E">
      <w:pPr>
        <w:pStyle w:val="ListParagraph"/>
        <w:numPr>
          <w:ilvl w:val="0"/>
          <w:numId w:val="46"/>
        </w:numPr>
      </w:pPr>
      <w:r w:rsidRPr="009F35CA">
        <w:t>Therapeutic malpractice</w:t>
      </w:r>
    </w:p>
    <w:p w14:paraId="560CEA03" w14:textId="21BE9422" w:rsidR="00A0121E" w:rsidRPr="009F35CA" w:rsidRDefault="00A0121E" w:rsidP="00A0121E">
      <w:pPr>
        <w:pStyle w:val="ListParagraph"/>
        <w:numPr>
          <w:ilvl w:val="0"/>
          <w:numId w:val="46"/>
        </w:numPr>
      </w:pPr>
      <w:r w:rsidRPr="009F35CA">
        <w:t>Body horror (inc</w:t>
      </w:r>
      <w:r>
        <w:t>luding</w:t>
      </w:r>
      <w:r w:rsidRPr="009F35CA">
        <w:t xml:space="preserve"> SFX)</w:t>
      </w:r>
    </w:p>
    <w:p w14:paraId="0321C745" w14:textId="77777777" w:rsidR="00D70211" w:rsidRDefault="00A0121E" w:rsidP="00F62486">
      <w:pPr>
        <w:pStyle w:val="ListParagraph"/>
        <w:numPr>
          <w:ilvl w:val="0"/>
          <w:numId w:val="46"/>
        </w:numPr>
      </w:pPr>
      <w:r w:rsidRPr="009F35CA">
        <w:t>Eye trauma</w:t>
      </w:r>
    </w:p>
    <w:p w14:paraId="01FAA5A3" w14:textId="11F8715D" w:rsidR="00A0121E" w:rsidRDefault="00A0121E" w:rsidP="00F62486">
      <w:pPr>
        <w:pStyle w:val="ListParagraph"/>
        <w:numPr>
          <w:ilvl w:val="0"/>
          <w:numId w:val="46"/>
        </w:numPr>
      </w:pPr>
      <w:r w:rsidRPr="009F35CA">
        <w:t>Mentions of: Grief/loss (discussion), gaslighting, loss of identity, insomnia, asthma attacks</w:t>
      </w:r>
    </w:p>
    <w:p w14:paraId="39D764EA" w14:textId="77777777" w:rsidR="00D70211" w:rsidRDefault="00D70211" w:rsidP="00A0121E"/>
    <w:p w14:paraId="6260B41F" w14:textId="77777777" w:rsidR="004C37B2" w:rsidRPr="005400FF" w:rsidRDefault="004C37B2" w:rsidP="004C37B2">
      <w:pPr>
        <w:pStyle w:val="Music"/>
      </w:pPr>
      <w:r>
        <w:t>[The Magnus Archives Theme – Intro]</w:t>
      </w:r>
    </w:p>
    <w:p w14:paraId="32EB0665" w14:textId="77777777" w:rsidR="004C37B2" w:rsidRPr="005400FF" w:rsidRDefault="004C37B2" w:rsidP="004C37B2">
      <w:pPr>
        <w:pStyle w:val="Character"/>
      </w:pPr>
      <w:r>
        <w:t>JONATHAN SIMS</w:t>
      </w:r>
    </w:p>
    <w:p w14:paraId="7D612834" w14:textId="2E6E4D73" w:rsidR="004C37B2" w:rsidRDefault="004C37B2" w:rsidP="004C37B2">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eighty-eight</w:t>
      </w:r>
      <w:r w:rsidRPr="00CB1CE6">
        <w:t>:</w:t>
      </w:r>
      <w:r>
        <w:t xml:space="preserve"> </w:t>
      </w:r>
      <w:r w:rsidRPr="00CB1CE6">
        <w:t>"</w:t>
      </w:r>
      <w:r>
        <w:t>Centre of Attention.</w:t>
      </w:r>
      <w:r w:rsidRPr="00CB1CE6">
        <w:t>"</w:t>
      </w:r>
    </w:p>
    <w:p w14:paraId="13505917" w14:textId="77777777" w:rsidR="004C37B2" w:rsidRDefault="004C37B2" w:rsidP="004C37B2">
      <w:pPr>
        <w:pStyle w:val="Music"/>
      </w:pPr>
      <w:r>
        <w:t>[T</w:t>
      </w:r>
      <w:r w:rsidRPr="00E76589">
        <w:t xml:space="preserve">heme </w:t>
      </w:r>
      <w:r>
        <w:t>finishes]</w:t>
      </w:r>
    </w:p>
    <w:p w14:paraId="07B10675" w14:textId="1A46DDD1" w:rsidR="00A0121E" w:rsidRDefault="00A0121E" w:rsidP="00D70211">
      <w:pPr>
        <w:pStyle w:val="Music"/>
      </w:pPr>
      <w:r w:rsidRPr="004F2BDB">
        <w:t>[</w:t>
      </w:r>
      <w:r w:rsidR="00D70211">
        <w:t>Tape clicks on</w:t>
      </w:r>
      <w:r w:rsidRPr="004F2BDB">
        <w:t>]</w:t>
      </w:r>
    </w:p>
    <w:p w14:paraId="53DB2A2B" w14:textId="77777777" w:rsidR="002D502A" w:rsidRDefault="002D502A" w:rsidP="002D502A">
      <w:pPr>
        <w:pStyle w:val="Music"/>
      </w:pPr>
      <w:r>
        <w:t xml:space="preserve">[Martin and the Archivist walk on pavement] </w:t>
      </w:r>
    </w:p>
    <w:p w14:paraId="2BB8584B" w14:textId="6F86F6D1" w:rsidR="002D502A" w:rsidRPr="002D502A" w:rsidRDefault="002D502A" w:rsidP="002D502A">
      <w:pPr>
        <w:pStyle w:val="Music"/>
      </w:pPr>
      <w:r>
        <w:t>[Suburban sounds: automated sprinklers</w:t>
      </w:r>
      <w:r w:rsidRPr="004F2BDB">
        <w:t>, distant dog barks</w:t>
      </w:r>
      <w:r>
        <w:t>, the far</w:t>
      </w:r>
      <w:r w:rsidR="004B70E4">
        <w:t>-</w:t>
      </w:r>
      <w:r>
        <w:t>off sound of urban traffic; these sounds repeat as they travel</w:t>
      </w:r>
      <w:r w:rsidRPr="004F2BDB">
        <w:t>]</w:t>
      </w:r>
    </w:p>
    <w:p w14:paraId="066AB60E" w14:textId="77777777" w:rsidR="00AA5238" w:rsidRDefault="00AA5238" w:rsidP="00AA5238">
      <w:pPr>
        <w:pStyle w:val="Character"/>
      </w:pPr>
      <w:bookmarkStart w:id="0" w:name="_Hlk51847954"/>
      <w:bookmarkStart w:id="1" w:name="_Hlk55464778"/>
      <w:r>
        <w:lastRenderedPageBreak/>
        <w:t>MARTIN</w:t>
      </w:r>
    </w:p>
    <w:p w14:paraId="4812F9F7" w14:textId="77777777" w:rsidR="00A0121E" w:rsidRDefault="00A0121E" w:rsidP="00A0121E">
      <w:r w:rsidRPr="004F2BDB">
        <w:t>How much longer? Feels like we’ve been walking through suburbs forever.</w:t>
      </w:r>
    </w:p>
    <w:p w14:paraId="0257E10E" w14:textId="77777777" w:rsidR="00AA5238" w:rsidRDefault="00AA5238" w:rsidP="00AA5238">
      <w:pPr>
        <w:pStyle w:val="Character"/>
      </w:pPr>
      <w:r>
        <w:t>ARCHIVIST</w:t>
      </w:r>
    </w:p>
    <w:p w14:paraId="428D8F66" w14:textId="77777777" w:rsidR="00A0121E" w:rsidRDefault="00A0121E" w:rsidP="00A0121E">
      <w:r w:rsidRPr="004F2BDB">
        <w:t>Well, quite.</w:t>
      </w:r>
    </w:p>
    <w:p w14:paraId="46D6FCD8" w14:textId="77777777" w:rsidR="00AA5238" w:rsidRDefault="00AA5238" w:rsidP="00AA5238">
      <w:pPr>
        <w:pStyle w:val="Character"/>
      </w:pPr>
      <w:r>
        <w:t>MARTIN</w:t>
      </w:r>
    </w:p>
    <w:p w14:paraId="17C9B13E" w14:textId="77777777" w:rsidR="00A0121E" w:rsidRDefault="00A0121E" w:rsidP="00A0121E">
      <w:r w:rsidRPr="004F2BDB">
        <w:t>Ah. Right. Okay. Literal suburban hellscape, then?</w:t>
      </w:r>
    </w:p>
    <w:p w14:paraId="0061957B" w14:textId="77777777" w:rsidR="00AA5238" w:rsidRDefault="00AA5238" w:rsidP="00AA5238">
      <w:pPr>
        <w:pStyle w:val="Character"/>
      </w:pPr>
      <w:r>
        <w:t>ARCHIVIST</w:t>
      </w:r>
    </w:p>
    <w:p w14:paraId="5CC3AE45" w14:textId="549E42CF" w:rsidR="00A0121E" w:rsidRDefault="00A0121E" w:rsidP="00A0121E">
      <w:r w:rsidRPr="004F2BDB">
        <w:t xml:space="preserve">Yes. Endless, cookie-cutter housing. Impersonal, alienating. A common expression of The Lonely even before the </w:t>
      </w:r>
      <w:r w:rsidR="000D2557">
        <w:t>w</w:t>
      </w:r>
      <w:r w:rsidRPr="004F2BDB">
        <w:t>orld went to hell.</w:t>
      </w:r>
    </w:p>
    <w:p w14:paraId="40AEC86E" w14:textId="77777777" w:rsidR="00AA5238" w:rsidRDefault="00AA5238" w:rsidP="00AA5238">
      <w:pPr>
        <w:pStyle w:val="Character"/>
      </w:pPr>
      <w:r>
        <w:t>MARTIN</w:t>
      </w:r>
    </w:p>
    <w:p w14:paraId="0537088A" w14:textId="77777777" w:rsidR="00A0121E" w:rsidRDefault="00A0121E" w:rsidP="00A0121E">
      <w:r w:rsidRPr="004F2BDB">
        <w:t>I guess.</w:t>
      </w:r>
    </w:p>
    <w:p w14:paraId="2B4F51DA" w14:textId="77777777" w:rsidR="00A0121E" w:rsidRDefault="00A0121E" w:rsidP="00A0121E">
      <w:r w:rsidRPr="004F2BDB">
        <w:t>Seems a bit, I don’t know... a bit tame compared to some of the other stuff, though.</w:t>
      </w:r>
    </w:p>
    <w:p w14:paraId="3AB0366D" w14:textId="77777777" w:rsidR="00AA5238" w:rsidRDefault="00AA5238" w:rsidP="00AA5238">
      <w:pPr>
        <w:pStyle w:val="Character"/>
      </w:pPr>
      <w:r>
        <w:t>ARCHIVIST</w:t>
      </w:r>
    </w:p>
    <w:p w14:paraId="3A130455" w14:textId="77777777" w:rsidR="00A0121E" w:rsidRDefault="00A0121E" w:rsidP="00A0121E">
      <w:r w:rsidRPr="004F2BDB">
        <w:t>I mean, not to be, uh... That isn’t exactly a surprise, is it? That The Lonely seems comfortable to you?</w:t>
      </w:r>
    </w:p>
    <w:p w14:paraId="0C4BF543" w14:textId="77777777" w:rsidR="00AA5238" w:rsidRDefault="00AA5238" w:rsidP="00AA5238">
      <w:pPr>
        <w:pStyle w:val="Character"/>
      </w:pPr>
      <w:r>
        <w:t>MARTIN</w:t>
      </w:r>
    </w:p>
    <w:p w14:paraId="5D49B5A5" w14:textId="77777777" w:rsidR="00A0121E" w:rsidRDefault="00A0121E" w:rsidP="00A0121E">
      <w:r w:rsidRPr="004F2BDB">
        <w:t>Guess not.</w:t>
      </w:r>
    </w:p>
    <w:p w14:paraId="1524BA8D" w14:textId="77777777" w:rsidR="00AA5238" w:rsidRDefault="00AA5238" w:rsidP="00AA5238">
      <w:pPr>
        <w:pStyle w:val="Character"/>
      </w:pPr>
      <w:r>
        <w:lastRenderedPageBreak/>
        <w:t>ARCHIVIST</w:t>
      </w:r>
    </w:p>
    <w:p w14:paraId="43568978" w14:textId="77777777" w:rsidR="00A0121E" w:rsidRDefault="00A0121E" w:rsidP="00A0121E">
      <w:r w:rsidRPr="004F2BDB">
        <w:t>But if you think there’s a lack of violence or suffering, then I’m afraid you’re mistaken. There’s plenty, it’s just… hidden. Trapped behind identical doors and down silent streets of unknown neighbours. The suffering here is deep. And it’s private.</w:t>
      </w:r>
    </w:p>
    <w:p w14:paraId="590CC1E3" w14:textId="77777777" w:rsidR="00AA5238" w:rsidRDefault="00AA5238" w:rsidP="00AA5238">
      <w:pPr>
        <w:pStyle w:val="Character"/>
      </w:pPr>
      <w:r>
        <w:t>MARTIN</w:t>
      </w:r>
    </w:p>
    <w:p w14:paraId="042D4D2B" w14:textId="77777777" w:rsidR="00A0121E" w:rsidRDefault="00A0121E" w:rsidP="00A0121E">
      <w:r w:rsidRPr="004F2BDB">
        <w:t>O-Okay, yeah, I get it. So, I guess we’re looking for an empty house? Somewhere to... ‘unburden yourself’?</w:t>
      </w:r>
    </w:p>
    <w:p w14:paraId="3D157D54" w14:textId="77777777" w:rsidR="00AA5238" w:rsidRDefault="00AA5238" w:rsidP="00AA5238">
      <w:pPr>
        <w:pStyle w:val="Character"/>
      </w:pPr>
      <w:r>
        <w:t>ARCHIVIST</w:t>
      </w:r>
    </w:p>
    <w:p w14:paraId="77041EB2" w14:textId="77777777" w:rsidR="00A0121E" w:rsidRDefault="00A0121E" w:rsidP="00A0121E">
      <w:r w:rsidRPr="004F2BDB">
        <w:t>Actually no. Helen— Th-The Distortion, turns out that was… a lot of fear for the Eye. And, uh...</w:t>
      </w:r>
    </w:p>
    <w:p w14:paraId="5977044B" w14:textId="77777777" w:rsidR="00AA5238" w:rsidRDefault="00AA5238" w:rsidP="00AA5238">
      <w:pPr>
        <w:pStyle w:val="Character"/>
      </w:pPr>
      <w:r>
        <w:t>MARTIN</w:t>
      </w:r>
    </w:p>
    <w:p w14:paraId="3A8C9FE1" w14:textId="77777777" w:rsidR="00A0121E" w:rsidRDefault="00A0121E" w:rsidP="00A0121E">
      <w:r w:rsidRPr="004F2BDB">
        <w:t>You’re still full?</w:t>
      </w:r>
    </w:p>
    <w:p w14:paraId="7C75CBA4" w14:textId="77777777" w:rsidR="00AA5238" w:rsidRDefault="00AA5238" w:rsidP="00AA5238">
      <w:pPr>
        <w:pStyle w:val="Character"/>
      </w:pPr>
      <w:r>
        <w:t>ARCHIVIST</w:t>
      </w:r>
    </w:p>
    <w:p w14:paraId="4DE41482" w14:textId="4CA67318" w:rsidR="00A0121E" w:rsidRDefault="00A0121E" w:rsidP="00A0121E">
      <w:r w:rsidRPr="004F2BDB">
        <w:t>I suppose that’s one way to put it.</w:t>
      </w:r>
    </w:p>
    <w:p w14:paraId="289A416D" w14:textId="4874A781" w:rsidR="003C3B7C" w:rsidRPr="003C3B7C" w:rsidRDefault="003C3B7C" w:rsidP="00A0121E">
      <w:pPr>
        <w:rPr>
          <w:b/>
          <w:bCs/>
        </w:rPr>
      </w:pPr>
      <w:r w:rsidRPr="003C3B7C">
        <w:rPr>
          <w:b/>
          <w:bCs/>
        </w:rPr>
        <w:t>(Beat)</w:t>
      </w:r>
    </w:p>
    <w:p w14:paraId="45ECA17D" w14:textId="77777777" w:rsidR="00AA5238" w:rsidRDefault="00AA5238" w:rsidP="00AA5238">
      <w:pPr>
        <w:pStyle w:val="Character"/>
      </w:pPr>
      <w:r>
        <w:t>MARTIN</w:t>
      </w:r>
    </w:p>
    <w:p w14:paraId="0A6FDAD2" w14:textId="77777777" w:rsidR="00A0121E" w:rsidRDefault="00A0121E" w:rsidP="00A0121E">
      <w:r w:rsidRPr="004F2BDB">
        <w:t>You still haven’t really explained what happened there.</w:t>
      </w:r>
    </w:p>
    <w:p w14:paraId="4E124166" w14:textId="77777777" w:rsidR="00AA5238" w:rsidRDefault="00AA5238" w:rsidP="00AA5238">
      <w:pPr>
        <w:pStyle w:val="Character"/>
      </w:pPr>
      <w:r>
        <w:t>ARCHIVIST</w:t>
      </w:r>
    </w:p>
    <w:p w14:paraId="7772764F" w14:textId="77777777" w:rsidR="00A0121E" w:rsidRDefault="00A0121E" w:rsidP="00A0121E">
      <w:r w:rsidRPr="004F2BDB">
        <w:t>She tried to trap me in the corridors, so I destroyed her.</w:t>
      </w:r>
    </w:p>
    <w:p w14:paraId="21FC15FF" w14:textId="77777777" w:rsidR="00AA5238" w:rsidRDefault="00AA5238" w:rsidP="00AA5238">
      <w:pPr>
        <w:pStyle w:val="Character"/>
      </w:pPr>
      <w:r>
        <w:lastRenderedPageBreak/>
        <w:t>MARTIN</w:t>
      </w:r>
    </w:p>
    <w:p w14:paraId="73C86693" w14:textId="77777777" w:rsidR="00A0121E" w:rsidRDefault="00A0121E" w:rsidP="00A0121E">
      <w:r w:rsidRPr="004F2BDB">
        <w:t>Yeah, I, I know, but, I mean... why?</w:t>
      </w:r>
    </w:p>
    <w:p w14:paraId="2D63B268" w14:textId="77777777" w:rsidR="00AA5238" w:rsidRDefault="00AA5238" w:rsidP="00AA5238">
      <w:pPr>
        <w:pStyle w:val="Character"/>
      </w:pPr>
      <w:r>
        <w:t>ARCHIVIST</w:t>
      </w:r>
    </w:p>
    <w:p w14:paraId="1B54DDAF" w14:textId="77777777" w:rsidR="00A0121E" w:rsidRDefault="00A0121E" w:rsidP="00A0121E">
      <w:r w:rsidRPr="004F2BDB">
        <w:t>Probably because I told her I was going to kill her.</w:t>
      </w:r>
    </w:p>
    <w:p w14:paraId="5EE4AC74" w14:textId="77777777" w:rsidR="00AA5238" w:rsidRDefault="00AA5238" w:rsidP="00AA5238">
      <w:pPr>
        <w:pStyle w:val="Character"/>
      </w:pPr>
      <w:r>
        <w:t>MARTIN</w:t>
      </w:r>
    </w:p>
    <w:p w14:paraId="42645D47" w14:textId="77777777" w:rsidR="00A0121E" w:rsidRDefault="00A0121E" w:rsidP="00A0121E">
      <w:r w:rsidRPr="004F2BDB">
        <w:t>Yeah, that’d do it. Was it that bad in there?</w:t>
      </w:r>
    </w:p>
    <w:p w14:paraId="64C01D24" w14:textId="77777777" w:rsidR="00AA5238" w:rsidRDefault="00AA5238" w:rsidP="00AA5238">
      <w:pPr>
        <w:pStyle w:val="Character"/>
      </w:pPr>
      <w:r>
        <w:t>ARCHIVIST</w:t>
      </w:r>
    </w:p>
    <w:p w14:paraId="0C9A5C0D" w14:textId="77777777" w:rsidR="00A0121E" w:rsidRDefault="00A0121E" w:rsidP="00A0121E">
      <w:r w:rsidRPr="004F2BDB">
        <w:t>There were a lot of people suffering.</w:t>
      </w:r>
    </w:p>
    <w:p w14:paraId="05B8CFA9" w14:textId="77777777" w:rsidR="00AA5238" w:rsidRDefault="00AA5238" w:rsidP="00AA5238">
      <w:pPr>
        <w:pStyle w:val="Character"/>
      </w:pPr>
      <w:r>
        <w:t>MARTIN</w:t>
      </w:r>
    </w:p>
    <w:p w14:paraId="1CCF8D31" w14:textId="77777777" w:rsidR="00A0121E" w:rsidRDefault="00A0121E" w:rsidP="00A0121E">
      <w:r w:rsidRPr="004F2BDB">
        <w:t>But that’s not why you did it.</w:t>
      </w:r>
    </w:p>
    <w:p w14:paraId="392AD45B" w14:textId="77777777" w:rsidR="00AA5238" w:rsidRDefault="00AA5238" w:rsidP="00AA5238">
      <w:pPr>
        <w:pStyle w:val="Character"/>
      </w:pPr>
      <w:r>
        <w:t>ARCHIVIST</w:t>
      </w:r>
    </w:p>
    <w:p w14:paraId="79327C66" w14:textId="77777777" w:rsidR="00A0121E" w:rsidRDefault="00A0121E" w:rsidP="00A0121E">
      <w:r w:rsidRPr="004F2BDB">
        <w:t>She was... She was too dangerous. She was only ever playing us.</w:t>
      </w:r>
    </w:p>
    <w:p w14:paraId="1E0340FE" w14:textId="77777777" w:rsidR="00AA5238" w:rsidRDefault="00AA5238" w:rsidP="00AA5238">
      <w:pPr>
        <w:pStyle w:val="Character"/>
      </w:pPr>
      <w:r>
        <w:t>MARTIN</w:t>
      </w:r>
    </w:p>
    <w:p w14:paraId="1A2EAD9E" w14:textId="77777777" w:rsidR="00A0121E" w:rsidRDefault="00A0121E" w:rsidP="00A0121E">
      <w:r w:rsidRPr="004F2BDB">
        <w:t>So all that talk of wanting to be friends, she was just, what, lying?</w:t>
      </w:r>
    </w:p>
    <w:p w14:paraId="3B217E93" w14:textId="77777777" w:rsidR="00AA5238" w:rsidRDefault="00AA5238" w:rsidP="00AA5238">
      <w:pPr>
        <w:pStyle w:val="Character"/>
      </w:pPr>
      <w:r>
        <w:t>ARCHIVIST</w:t>
      </w:r>
    </w:p>
    <w:p w14:paraId="792E8810" w14:textId="77777777" w:rsidR="00A0121E" w:rsidRDefault="00A0121E" w:rsidP="00A0121E">
      <w:r w:rsidRPr="004F2BDB">
        <w:t xml:space="preserve">No… That was real. She did want to be friends. But she also wanted us suspicious, off-balance, uncomfortable. She </w:t>
      </w:r>
      <w:r w:rsidRPr="004F2BDB">
        <w:rPr>
          <w:i/>
        </w:rPr>
        <w:t>wanted</w:t>
      </w:r>
      <w:r w:rsidRPr="004F2BDB">
        <w:t xml:space="preserve"> to be able to hurt us.</w:t>
      </w:r>
    </w:p>
    <w:p w14:paraId="7DE10565" w14:textId="77777777" w:rsidR="00AA5238" w:rsidRDefault="00AA5238" w:rsidP="00AA5238">
      <w:pPr>
        <w:pStyle w:val="Character"/>
      </w:pPr>
      <w:r>
        <w:t>MARTIN</w:t>
      </w:r>
    </w:p>
    <w:p w14:paraId="31809834" w14:textId="77777777" w:rsidR="00A0121E" w:rsidRDefault="00A0121E" w:rsidP="00A0121E">
      <w:r w:rsidRPr="004F2BDB">
        <w:t>I mean… bit of a contradiction, surely?</w:t>
      </w:r>
    </w:p>
    <w:p w14:paraId="0F01AD3D" w14:textId="77777777" w:rsidR="00AA5238" w:rsidRDefault="00AA5238" w:rsidP="00AA5238">
      <w:pPr>
        <w:pStyle w:val="Character"/>
      </w:pPr>
      <w:r>
        <w:lastRenderedPageBreak/>
        <w:t>ARCHIVIST</w:t>
      </w:r>
    </w:p>
    <w:p w14:paraId="35BFFFAC" w14:textId="77777777" w:rsidR="00A0121E" w:rsidRDefault="00A0121E" w:rsidP="00A0121E">
      <w:r w:rsidRPr="004F2BDB">
        <w:t>Is it? She wanted to be our friend, she just didn’t want to be a good friend.</w:t>
      </w:r>
    </w:p>
    <w:p w14:paraId="3C98EB94" w14:textId="77777777" w:rsidR="00AA5238" w:rsidRDefault="00AA5238" w:rsidP="00AA5238">
      <w:pPr>
        <w:pStyle w:val="Character"/>
      </w:pPr>
      <w:r>
        <w:t>MARTIN</w:t>
      </w:r>
    </w:p>
    <w:p w14:paraId="63DBA740" w14:textId="77777777" w:rsidR="00A0121E" w:rsidRDefault="00A0121E" w:rsidP="00A0121E">
      <w:r w:rsidRPr="004F2BDB">
        <w:t>Huh. She couldn’t help what she was, I guess.</w:t>
      </w:r>
    </w:p>
    <w:p w14:paraId="4E5FBCD9" w14:textId="77777777" w:rsidR="00AA5238" w:rsidRDefault="00AA5238" w:rsidP="00AA5238">
      <w:pPr>
        <w:pStyle w:val="Character"/>
      </w:pPr>
      <w:r>
        <w:t>ARCHIVIST</w:t>
      </w:r>
    </w:p>
    <w:p w14:paraId="74EBEB6D" w14:textId="77777777" w:rsidR="00A0121E" w:rsidRDefault="00A0121E" w:rsidP="00A0121E">
      <w:r w:rsidRPr="004F2BDB">
        <w:t>She didn’t even try.</w:t>
      </w:r>
    </w:p>
    <w:p w14:paraId="51925838" w14:textId="77777777" w:rsidR="00AA5238" w:rsidRDefault="00AA5238" w:rsidP="00AA5238">
      <w:pPr>
        <w:pStyle w:val="Character"/>
      </w:pPr>
      <w:r>
        <w:t>MARTIN</w:t>
      </w:r>
    </w:p>
    <w:p w14:paraId="1BD04961" w14:textId="77777777" w:rsidR="00A0121E" w:rsidRDefault="00A0121E" w:rsidP="00A0121E">
      <w:r w:rsidRPr="004F2BDB">
        <w:t>I hope the others don’t take it too hard. Melanie was pretty close to her at one point. Assuming Melanie’s still alive, of course.</w:t>
      </w:r>
    </w:p>
    <w:p w14:paraId="49DCB9CE" w14:textId="77777777" w:rsidR="00AA5238" w:rsidRDefault="00AA5238" w:rsidP="00AA5238">
      <w:pPr>
        <w:pStyle w:val="Character"/>
      </w:pPr>
      <w:r>
        <w:t>ARCHIVIST</w:t>
      </w:r>
    </w:p>
    <w:p w14:paraId="16938AEB" w14:textId="77777777" w:rsidR="00A0121E" w:rsidRDefault="00A0121E" w:rsidP="00A0121E">
      <w:r w:rsidRPr="004F2BDB">
        <w:t>Yeah. I thought you and Helen got on well, though?</w:t>
      </w:r>
    </w:p>
    <w:p w14:paraId="764F32CF" w14:textId="77777777" w:rsidR="00AA5238" w:rsidRDefault="00AA5238" w:rsidP="00AA5238">
      <w:pPr>
        <w:pStyle w:val="Character"/>
      </w:pPr>
      <w:r>
        <w:t>MARTIN</w:t>
      </w:r>
    </w:p>
    <w:p w14:paraId="3494D7CF" w14:textId="11BDF330" w:rsidR="00A0121E" w:rsidRDefault="00A0121E" w:rsidP="00A0121E">
      <w:r w:rsidRPr="004F2BDB">
        <w:t xml:space="preserve">Yeah, I… </w:t>
      </w:r>
      <w:r w:rsidR="004B70E4">
        <w:t>I-</w:t>
      </w:r>
      <w:r w:rsidRPr="004F2BDB">
        <w:t>I dunno, really. She always seemed to know just the right thing to say, or the wrong thing, kind of. Like, sh-she had a way of getting into your head and making you feel like you didn’t know what the deal was. Like, like you were being stupid or something.</w:t>
      </w:r>
    </w:p>
    <w:p w14:paraId="33D10009" w14:textId="77777777" w:rsidR="00AA5238" w:rsidRDefault="00AA5238" w:rsidP="00AA5238">
      <w:pPr>
        <w:pStyle w:val="Character"/>
      </w:pPr>
      <w:r>
        <w:t>ARCHIVIST</w:t>
      </w:r>
    </w:p>
    <w:p w14:paraId="0E322B87" w14:textId="77777777" w:rsidR="00A0121E" w:rsidRDefault="00A0121E" w:rsidP="00A0121E">
      <w:r w:rsidRPr="004F2BDB">
        <w:t>Sounds about right.</w:t>
      </w:r>
    </w:p>
    <w:p w14:paraId="575D2091" w14:textId="77777777" w:rsidR="00AA5238" w:rsidRDefault="00AA5238" w:rsidP="00AA5238">
      <w:pPr>
        <w:pStyle w:val="Character"/>
      </w:pPr>
      <w:r>
        <w:t>MARTIN</w:t>
      </w:r>
    </w:p>
    <w:p w14:paraId="1FD57EBD" w14:textId="77777777" w:rsidR="00A0121E" w:rsidRDefault="00A0121E" w:rsidP="00A0121E">
      <w:r w:rsidRPr="004F2BDB">
        <w:t>Plus, I... I was a little bit jealous as well.</w:t>
      </w:r>
    </w:p>
    <w:p w14:paraId="73FB17D5" w14:textId="77777777" w:rsidR="00AA5238" w:rsidRDefault="00AA5238" w:rsidP="00AA5238">
      <w:pPr>
        <w:pStyle w:val="Character"/>
      </w:pPr>
      <w:r>
        <w:lastRenderedPageBreak/>
        <w:t>ARCHIVIST</w:t>
      </w:r>
    </w:p>
    <w:p w14:paraId="2F8E805C" w14:textId="77777777" w:rsidR="00A0121E" w:rsidRDefault="00A0121E" w:rsidP="00A0121E">
      <w:r w:rsidRPr="004F2BDB">
        <w:t>Of what?</w:t>
      </w:r>
    </w:p>
    <w:p w14:paraId="2AB72DC6" w14:textId="77777777" w:rsidR="00AA5238" w:rsidRDefault="00AA5238" w:rsidP="00AA5238">
      <w:pPr>
        <w:pStyle w:val="Character"/>
      </w:pPr>
      <w:r>
        <w:t>MARTIN</w:t>
      </w:r>
    </w:p>
    <w:p w14:paraId="7355B323" w14:textId="77777777" w:rsidR="00A0121E" w:rsidRDefault="00A0121E" w:rsidP="00A0121E">
      <w:r w:rsidRPr="004F2BDB">
        <w:t xml:space="preserve">Of Helen. Well, the real Helen. I found the tape when you were on the run and... I don’t know. Something about the way you two seemed to </w:t>
      </w:r>
      <w:r w:rsidRPr="004F2BDB">
        <w:rPr>
          <w:i/>
        </w:rPr>
        <w:t>connect</w:t>
      </w:r>
      <w:r w:rsidRPr="004F2BDB">
        <w:t xml:space="preserve"> when she came in.</w:t>
      </w:r>
    </w:p>
    <w:p w14:paraId="02CE39EC" w14:textId="77777777" w:rsidR="00AA5238" w:rsidRDefault="00AA5238" w:rsidP="00AA5238">
      <w:pPr>
        <w:pStyle w:val="Character"/>
      </w:pPr>
      <w:r>
        <w:t>ARCHIVIST</w:t>
      </w:r>
    </w:p>
    <w:p w14:paraId="0701F3B6" w14:textId="77777777" w:rsidR="00A0121E" w:rsidRDefault="00A0121E" w:rsidP="00A0121E">
      <w:r w:rsidRPr="004F2BDB">
        <w:t>Before she was eaten by a door.</w:t>
      </w:r>
    </w:p>
    <w:p w14:paraId="5063C943" w14:textId="77777777" w:rsidR="00AA5238" w:rsidRDefault="00AA5238" w:rsidP="00AA5238">
      <w:pPr>
        <w:pStyle w:val="Character"/>
      </w:pPr>
      <w:r>
        <w:t>MARTIN</w:t>
      </w:r>
    </w:p>
    <w:p w14:paraId="23F88B21" w14:textId="77777777" w:rsidR="00A0121E" w:rsidRDefault="00A0121E" w:rsidP="00A0121E">
      <w:r w:rsidRPr="004F2BDB">
        <w:t>Well, Yeah. It certainly seemed to have a pretty deep impact on you.</w:t>
      </w:r>
    </w:p>
    <w:p w14:paraId="3C90C9CF" w14:textId="77777777" w:rsidR="00AA5238" w:rsidRDefault="00AA5238" w:rsidP="00AA5238">
      <w:pPr>
        <w:pStyle w:val="Character"/>
      </w:pPr>
      <w:r>
        <w:t>ARCHIVIST</w:t>
      </w:r>
    </w:p>
    <w:p w14:paraId="0192F1DB" w14:textId="594F2FEC" w:rsidR="00A0121E" w:rsidRDefault="00A0121E" w:rsidP="00A0121E">
      <w:r w:rsidRPr="004F2BDB">
        <w:t xml:space="preserve">It did. I think... I mean, you remember how I was back then, how paranoid. The Not!Sasha was there, and I could sense something wasn’t right, but I just couldn’t place it. </w:t>
      </w:r>
      <w:r w:rsidR="004B70E4">
        <w:t>L</w:t>
      </w:r>
      <w:r w:rsidRPr="004F2BDB">
        <w:t>eft me a suspicious wreck. Then when Helen Richardson came in, it seemed like… she was in the same place I was, but worse, further along. I thought, maybe if I could help her, that would mean... maybe I wasn’t beyond help?</w:t>
      </w:r>
    </w:p>
    <w:p w14:paraId="32B8A5B8" w14:textId="3A4A7A8B" w:rsidR="00404BED" w:rsidRPr="00404BED" w:rsidRDefault="00404BED" w:rsidP="00A0121E">
      <w:pPr>
        <w:rPr>
          <w:b/>
          <w:bCs/>
        </w:rPr>
      </w:pPr>
      <w:r w:rsidRPr="00404BED">
        <w:rPr>
          <w:b/>
          <w:bCs/>
        </w:rPr>
        <w:t>(Beat)</w:t>
      </w:r>
    </w:p>
    <w:p w14:paraId="1F2D025B" w14:textId="77777777" w:rsidR="00AA5238" w:rsidRDefault="00AA5238" w:rsidP="00AA5238">
      <w:pPr>
        <w:pStyle w:val="Character"/>
      </w:pPr>
      <w:r>
        <w:t>MARTIN</w:t>
      </w:r>
    </w:p>
    <w:p w14:paraId="02D6E439" w14:textId="77777777" w:rsidR="00A0121E" w:rsidRDefault="00A0121E" w:rsidP="00A0121E">
      <w:r w:rsidRPr="004F2BDB">
        <w:t>I’m sorry for how it worked out.</w:t>
      </w:r>
    </w:p>
    <w:p w14:paraId="199AD116" w14:textId="77777777" w:rsidR="00AA5238" w:rsidRDefault="00AA5238" w:rsidP="00AA5238">
      <w:pPr>
        <w:pStyle w:val="Character"/>
      </w:pPr>
      <w:r>
        <w:lastRenderedPageBreak/>
        <w:t>ARCHIVIST</w:t>
      </w:r>
    </w:p>
    <w:p w14:paraId="162085D9" w14:textId="77777777" w:rsidR="00A0121E" w:rsidRDefault="00A0121E" w:rsidP="00A0121E">
      <w:r w:rsidRPr="004F2BDB">
        <w:t>Me too.</w:t>
      </w:r>
    </w:p>
    <w:p w14:paraId="1CC02FEF" w14:textId="77777777" w:rsidR="00AA5238" w:rsidRDefault="00AA5238" w:rsidP="00AA5238">
      <w:pPr>
        <w:pStyle w:val="Character"/>
      </w:pPr>
      <w:r>
        <w:t>MARTIN</w:t>
      </w:r>
    </w:p>
    <w:p w14:paraId="4C9D9C42" w14:textId="77777777" w:rsidR="00A0121E" w:rsidRDefault="00A0121E" w:rsidP="00A0121E">
      <w:r w:rsidRPr="004F2BDB">
        <w:t>Was there any of the original Helen left in there?</w:t>
      </w:r>
    </w:p>
    <w:p w14:paraId="55807EF2" w14:textId="0E529125" w:rsidR="00A0121E" w:rsidRDefault="00B55C22" w:rsidP="00920FD2">
      <w:pPr>
        <w:pStyle w:val="CharacterSounds"/>
      </w:pPr>
      <w:r>
        <w:t>(T</w:t>
      </w:r>
      <w:r w:rsidRPr="004F2BDB">
        <w:t xml:space="preserve">he </w:t>
      </w:r>
      <w:r>
        <w:t>A</w:t>
      </w:r>
      <w:r w:rsidRPr="004F2BDB">
        <w:t>rchivist exhales with uncertainty</w:t>
      </w:r>
      <w:r>
        <w:t>)</w:t>
      </w:r>
    </w:p>
    <w:p w14:paraId="6353FD06" w14:textId="77777777" w:rsidR="00AA5238" w:rsidRDefault="00AA5238" w:rsidP="00AA5238">
      <w:pPr>
        <w:pStyle w:val="Character"/>
      </w:pPr>
      <w:r>
        <w:t>ARCHIVIST</w:t>
      </w:r>
    </w:p>
    <w:p w14:paraId="47469423" w14:textId="7338DD23" w:rsidR="00A0121E" w:rsidRDefault="004B70E4" w:rsidP="00A0121E">
      <w:r>
        <w:t xml:space="preserve">I… </w:t>
      </w:r>
      <w:r w:rsidR="00A0121E" w:rsidRPr="004F2BDB">
        <w:t xml:space="preserve">If there was I could never see it properly. I know that Helen Richardson was gone. The same way Michael Shelley was gone. I know The Distortion was neither of them. I also know that The Distortion of Helen was not the same being as The Distortion of Michael. But they were all so twisted up as a direct part of The Spiral. </w:t>
      </w:r>
      <w:r>
        <w:t>It…</w:t>
      </w:r>
      <w:r w:rsidR="00A0121E" w:rsidRPr="004F2BDB">
        <w:t>It’s like, I could follow the knowledge of any one line of identity, but as soon as I tried to take a step back and see the whole, the picture… changed.</w:t>
      </w:r>
    </w:p>
    <w:p w14:paraId="79ADEDDC" w14:textId="67888D9C" w:rsidR="00A0121E" w:rsidRDefault="00A0121E" w:rsidP="00A0121E">
      <w:r w:rsidRPr="004F2BDB">
        <w:t>I want to believe that thing was just wearing Helen Richardson like a mask. That I finally avenged her.</w:t>
      </w:r>
    </w:p>
    <w:p w14:paraId="7CAD8A49" w14:textId="401F7183" w:rsidR="004B70E4" w:rsidRPr="004B70E4" w:rsidRDefault="004B70E4" w:rsidP="00A0121E">
      <w:pPr>
        <w:rPr>
          <w:b/>
          <w:bCs/>
        </w:rPr>
      </w:pPr>
      <w:r w:rsidRPr="004B70E4">
        <w:rPr>
          <w:b/>
          <w:bCs/>
        </w:rPr>
        <w:t>(Beat)</w:t>
      </w:r>
    </w:p>
    <w:p w14:paraId="13FB9342" w14:textId="77777777" w:rsidR="00AA5238" w:rsidRDefault="00AA5238" w:rsidP="00AA5238">
      <w:pPr>
        <w:pStyle w:val="Character"/>
      </w:pPr>
      <w:r>
        <w:t>MARTIN</w:t>
      </w:r>
    </w:p>
    <w:p w14:paraId="75CAB915" w14:textId="57F3D071" w:rsidR="00A0121E" w:rsidRDefault="00A0121E" w:rsidP="00A0121E">
      <w:r w:rsidRPr="004F2BDB">
        <w:t>…A-At least we’ll have plenty to tell the others when we meet up.</w:t>
      </w:r>
    </w:p>
    <w:p w14:paraId="281ECCB0" w14:textId="77777777" w:rsidR="00AA5238" w:rsidRDefault="00AA5238" w:rsidP="00AA5238">
      <w:pPr>
        <w:pStyle w:val="Character"/>
      </w:pPr>
      <w:r>
        <w:t>ARCHIVIST</w:t>
      </w:r>
    </w:p>
    <w:p w14:paraId="7F601C21" w14:textId="77777777" w:rsidR="00A0121E" w:rsidRDefault="00A0121E" w:rsidP="00A0121E">
      <w:r w:rsidRPr="004F2BDB">
        <w:t>Yeah. Yeah we will.</w:t>
      </w:r>
    </w:p>
    <w:p w14:paraId="354CFDA1" w14:textId="77777777" w:rsidR="00AA5238" w:rsidRDefault="00AA5238" w:rsidP="00AA5238">
      <w:pPr>
        <w:pStyle w:val="Character"/>
      </w:pPr>
      <w:r>
        <w:t>MARTIN</w:t>
      </w:r>
    </w:p>
    <w:p w14:paraId="7317AD08" w14:textId="77777777" w:rsidR="00A0121E" w:rsidRDefault="00A0121E" w:rsidP="00A0121E">
      <w:r w:rsidRPr="004F2BDB">
        <w:t>Speaking of. How’s Basira doing? Where is she, at the moment?</w:t>
      </w:r>
    </w:p>
    <w:p w14:paraId="6E55FF25" w14:textId="6E169E12" w:rsidR="00A0121E" w:rsidRDefault="00A0121E" w:rsidP="00226EC6">
      <w:pPr>
        <w:pStyle w:val="Music"/>
      </w:pPr>
      <w:r w:rsidRPr="004F2BDB">
        <w:lastRenderedPageBreak/>
        <w:t>[</w:t>
      </w:r>
      <w:r w:rsidR="00B709C0">
        <w:t>Hissing</w:t>
      </w:r>
      <w:r w:rsidR="00226EC6">
        <w:t xml:space="preserve"> static starts</w:t>
      </w:r>
      <w:r w:rsidRPr="004F2BDB">
        <w:t>]</w:t>
      </w:r>
    </w:p>
    <w:p w14:paraId="409F38EE" w14:textId="77777777" w:rsidR="00AA5238" w:rsidRDefault="00AA5238" w:rsidP="00AA5238">
      <w:pPr>
        <w:pStyle w:val="Character"/>
      </w:pPr>
      <w:r>
        <w:t>ARCHIVIST</w:t>
      </w:r>
    </w:p>
    <w:p w14:paraId="0DA8EB98" w14:textId="165E528B" w:rsidR="00A0121E" w:rsidRDefault="00A0121E" w:rsidP="00A0121E">
      <w:r w:rsidRPr="004F2BDB">
        <w:t>She’s trying to catch her breath in a labyrinth of masks. She hates The Stranger, but has overcome it before, and will do so again. Her path is slow and painful, but she hasn’t fallen yet.</w:t>
      </w:r>
    </w:p>
    <w:p w14:paraId="5477E74C" w14:textId="42E954BE" w:rsidR="004B70E4" w:rsidRDefault="004B70E4" w:rsidP="004B70E4">
      <w:pPr>
        <w:pStyle w:val="Music"/>
      </w:pPr>
      <w:r w:rsidRPr="004F2BDB">
        <w:t>[</w:t>
      </w:r>
      <w:r w:rsidR="00B709C0">
        <w:t>Hissing</w:t>
      </w:r>
      <w:r>
        <w:t xml:space="preserve"> static ends</w:t>
      </w:r>
      <w:r w:rsidRPr="004F2BDB">
        <w:t>]</w:t>
      </w:r>
    </w:p>
    <w:p w14:paraId="65AADB3C" w14:textId="77777777" w:rsidR="00AA5238" w:rsidRDefault="00AA5238" w:rsidP="00AA5238">
      <w:pPr>
        <w:pStyle w:val="Character"/>
      </w:pPr>
      <w:r>
        <w:t>MARTIN</w:t>
      </w:r>
    </w:p>
    <w:p w14:paraId="7F23D4E2" w14:textId="0061FC00" w:rsidR="00A0121E" w:rsidRDefault="00A0121E" w:rsidP="00A0121E">
      <w:r w:rsidRPr="004F2BDB">
        <w:t>Thanks. I’m, I’m trying not to worry about her.</w:t>
      </w:r>
    </w:p>
    <w:p w14:paraId="3757D6C2" w14:textId="77777777" w:rsidR="00AA5238" w:rsidRDefault="00AA5238" w:rsidP="00AA5238">
      <w:pPr>
        <w:pStyle w:val="Character"/>
      </w:pPr>
      <w:r>
        <w:t>ARCHIVIST</w:t>
      </w:r>
    </w:p>
    <w:p w14:paraId="6450C9B7" w14:textId="16F124B4" w:rsidR="00A0121E" w:rsidRDefault="00A0121E" w:rsidP="00A0121E">
      <w:r w:rsidRPr="004F2BDB">
        <w:t>I know.</w:t>
      </w:r>
    </w:p>
    <w:p w14:paraId="3C19DBEB" w14:textId="22A435B0" w:rsidR="004B70E4" w:rsidRPr="004B70E4" w:rsidRDefault="004B70E4" w:rsidP="00A0121E">
      <w:pPr>
        <w:rPr>
          <w:b/>
          <w:bCs/>
        </w:rPr>
      </w:pPr>
      <w:r w:rsidRPr="004B70E4">
        <w:rPr>
          <w:b/>
          <w:bCs/>
        </w:rPr>
        <w:t>(Beat)</w:t>
      </w:r>
    </w:p>
    <w:p w14:paraId="0A576E77" w14:textId="76AC9470" w:rsidR="00A0121E" w:rsidRDefault="00D854EA" w:rsidP="00D854EA">
      <w:pPr>
        <w:pStyle w:val="Music"/>
      </w:pPr>
      <w:r w:rsidRPr="004F2BDB">
        <w:t>[</w:t>
      </w:r>
      <w:r w:rsidR="006C5E22">
        <w:t>F</w:t>
      </w:r>
      <w:r w:rsidRPr="004F2BDB">
        <w:t>ootsteps continue]</w:t>
      </w:r>
    </w:p>
    <w:p w14:paraId="3FD69137" w14:textId="1091A879" w:rsidR="00AA5238" w:rsidRDefault="00AA5238" w:rsidP="00AA5238">
      <w:pPr>
        <w:pStyle w:val="Character"/>
      </w:pPr>
      <w:r>
        <w:t>ARCHIVIST</w:t>
      </w:r>
      <w:r w:rsidR="000D2557">
        <w:t xml:space="preserve"> (CONT’D)</w:t>
      </w:r>
    </w:p>
    <w:p w14:paraId="3A2838FA" w14:textId="77777777" w:rsidR="00A0121E" w:rsidRDefault="00A0121E" w:rsidP="00A0121E">
      <w:r w:rsidRPr="004F2BDB">
        <w:t>Oh. Hold on.</w:t>
      </w:r>
    </w:p>
    <w:p w14:paraId="66A96D27" w14:textId="77777777" w:rsidR="00AA5238" w:rsidRDefault="00AA5238" w:rsidP="00AA5238">
      <w:pPr>
        <w:pStyle w:val="Character"/>
      </w:pPr>
      <w:r>
        <w:t>MARTIN</w:t>
      </w:r>
    </w:p>
    <w:p w14:paraId="18D15AB4" w14:textId="77777777" w:rsidR="00A0121E" w:rsidRDefault="00A0121E" w:rsidP="00A0121E">
      <w:r w:rsidRPr="004F2BDB">
        <w:t>What?</w:t>
      </w:r>
    </w:p>
    <w:p w14:paraId="32917B0A" w14:textId="71EBAE8F" w:rsidR="00A0121E" w:rsidRDefault="00484EFC" w:rsidP="00484EFC">
      <w:pPr>
        <w:pStyle w:val="Music"/>
      </w:pPr>
      <w:r w:rsidRPr="004F2BDB">
        <w:t>[</w:t>
      </w:r>
      <w:r>
        <w:t>They stop walking</w:t>
      </w:r>
      <w:r w:rsidRPr="004F2BDB">
        <w:t>]</w:t>
      </w:r>
    </w:p>
    <w:p w14:paraId="258DC26C" w14:textId="77777777" w:rsidR="00AA5238" w:rsidRDefault="00AA5238" w:rsidP="00AA5238">
      <w:pPr>
        <w:pStyle w:val="Character"/>
      </w:pPr>
      <w:r>
        <w:t>ARCHIVIST</w:t>
      </w:r>
    </w:p>
    <w:p w14:paraId="720F7611" w14:textId="77777777" w:rsidR="00A0121E" w:rsidRDefault="00A0121E" w:rsidP="00A0121E">
      <w:r w:rsidRPr="004F2BDB">
        <w:t>We’re about to enter London proper. We should take a moment.</w:t>
      </w:r>
    </w:p>
    <w:p w14:paraId="0CCD61A4" w14:textId="77777777" w:rsidR="00AA5238" w:rsidRDefault="00AA5238" w:rsidP="00AA5238">
      <w:pPr>
        <w:pStyle w:val="Character"/>
      </w:pPr>
      <w:r>
        <w:lastRenderedPageBreak/>
        <w:t>MARTIN</w:t>
      </w:r>
    </w:p>
    <w:p w14:paraId="3D2A66AF" w14:textId="77777777" w:rsidR="00A0121E" w:rsidRDefault="00A0121E" w:rsidP="00A0121E">
      <w:r w:rsidRPr="004F2BDB">
        <w:t>What’s it like?</w:t>
      </w:r>
    </w:p>
    <w:p w14:paraId="4A688219" w14:textId="77777777" w:rsidR="00AA5238" w:rsidRDefault="00AA5238" w:rsidP="00AA5238">
      <w:pPr>
        <w:pStyle w:val="Character"/>
      </w:pPr>
      <w:r>
        <w:t>ARCHIVIST</w:t>
      </w:r>
    </w:p>
    <w:p w14:paraId="30E9E601" w14:textId="77777777" w:rsidR="00A0121E" w:rsidRDefault="00A0121E" w:rsidP="00A0121E">
      <w:r w:rsidRPr="004F2BDB">
        <w:t>It’s the seat of The Eye. The other powers have small enclaves within in, but... it’s going to be a lot.</w:t>
      </w:r>
    </w:p>
    <w:p w14:paraId="3E277658" w14:textId="77777777" w:rsidR="00AA5238" w:rsidRDefault="00AA5238" w:rsidP="00AA5238">
      <w:pPr>
        <w:pStyle w:val="Character"/>
      </w:pPr>
      <w:r>
        <w:t>MARTIN</w:t>
      </w:r>
    </w:p>
    <w:p w14:paraId="09224207" w14:textId="77777777" w:rsidR="00A0121E" w:rsidRDefault="00A0121E" w:rsidP="00A0121E">
      <w:r w:rsidRPr="004F2BDB">
        <w:t>Okay. A lot of what?</w:t>
      </w:r>
    </w:p>
    <w:p w14:paraId="024BC9D5" w14:textId="03AA7F3E" w:rsidR="00A0121E" w:rsidRDefault="00906FC6" w:rsidP="00906FC6">
      <w:pPr>
        <w:pStyle w:val="Music"/>
      </w:pPr>
      <w:r w:rsidRPr="004F2BDB">
        <w:t>[</w:t>
      </w:r>
      <w:r w:rsidR="003A357B">
        <w:t xml:space="preserve">They take </w:t>
      </w:r>
      <w:r w:rsidRPr="004F2BDB">
        <w:t>a step forward and there is the crackl</w:t>
      </w:r>
      <w:r w:rsidR="00A30BB2">
        <w:t>ing static</w:t>
      </w:r>
      <w:r w:rsidRPr="004F2BDB">
        <w:t xml:space="preserve"> of domain</w:t>
      </w:r>
      <w:r w:rsidR="003A357B">
        <w:t> </w:t>
      </w:r>
      <w:r w:rsidRPr="004F2BDB">
        <w:t>transition]</w:t>
      </w:r>
    </w:p>
    <w:p w14:paraId="308AA834" w14:textId="31C5F5FA" w:rsidR="00A0121E" w:rsidRDefault="00906FC6" w:rsidP="009D5760">
      <w:pPr>
        <w:pStyle w:val="Music"/>
      </w:pPr>
      <w:r w:rsidRPr="004F2BDB">
        <w:t>[</w:t>
      </w:r>
      <w:r w:rsidR="009D5760">
        <w:t>Sounds of s</w:t>
      </w:r>
      <w:r w:rsidRPr="004F2BDB">
        <w:t>urburbia is replaced with the whirr of irises focussing, security cameras whirring and the buzz of drones</w:t>
      </w:r>
      <w:r w:rsidR="00275E6D">
        <w:t xml:space="preserve"> flying past</w:t>
      </w:r>
      <w:r w:rsidRPr="004F2BDB">
        <w:t>]</w:t>
      </w:r>
    </w:p>
    <w:p w14:paraId="0AF3D66E" w14:textId="4BE30146" w:rsidR="00AA5238" w:rsidRDefault="00AA5238" w:rsidP="00AA5238">
      <w:pPr>
        <w:pStyle w:val="Character"/>
      </w:pPr>
      <w:r>
        <w:t>MARTIN</w:t>
      </w:r>
      <w:r w:rsidR="000D2557">
        <w:t xml:space="preserve"> (CONT’D)</w:t>
      </w:r>
    </w:p>
    <w:p w14:paraId="5100F77C" w14:textId="77777777" w:rsidR="00A0121E" w:rsidRDefault="00A0121E" w:rsidP="00A0121E">
      <w:r w:rsidRPr="004F2BDB">
        <w:t>Oookay. That’s a lot of, um... Are they real?</w:t>
      </w:r>
    </w:p>
    <w:p w14:paraId="2653E342" w14:textId="77777777" w:rsidR="00AA5238" w:rsidRDefault="00AA5238" w:rsidP="00AA5238">
      <w:pPr>
        <w:pStyle w:val="Character"/>
      </w:pPr>
      <w:r>
        <w:t>ARCHIVIST</w:t>
      </w:r>
    </w:p>
    <w:p w14:paraId="3932F954" w14:textId="77777777" w:rsidR="00A0121E" w:rsidRDefault="00A0121E" w:rsidP="00A0121E">
      <w:r w:rsidRPr="004F2BDB">
        <w:t xml:space="preserve">They’re not people. But they </w:t>
      </w:r>
      <w:r w:rsidRPr="004F2BDB">
        <w:rPr>
          <w:i/>
        </w:rPr>
        <w:t>can</w:t>
      </w:r>
      <w:r w:rsidRPr="004F2BDB">
        <w:t xml:space="preserve"> see us.</w:t>
      </w:r>
    </w:p>
    <w:p w14:paraId="4775DFE0" w14:textId="77777777" w:rsidR="00AA5238" w:rsidRDefault="00AA5238" w:rsidP="00AA5238">
      <w:pPr>
        <w:pStyle w:val="Character"/>
      </w:pPr>
      <w:r>
        <w:t>MARTIN</w:t>
      </w:r>
    </w:p>
    <w:p w14:paraId="08DBC7E0" w14:textId="77777777" w:rsidR="00A0121E" w:rsidRDefault="00A0121E" w:rsidP="00A0121E">
      <w:r w:rsidRPr="004F2BDB">
        <w:t>D-Do they ever leave the windows, or...</w:t>
      </w:r>
    </w:p>
    <w:p w14:paraId="7B421D36" w14:textId="77777777" w:rsidR="00AA5238" w:rsidRDefault="00AA5238" w:rsidP="00AA5238">
      <w:pPr>
        <w:pStyle w:val="Character"/>
      </w:pPr>
      <w:r>
        <w:t>ARCHIVIST</w:t>
      </w:r>
    </w:p>
    <w:p w14:paraId="0A93D898" w14:textId="77777777" w:rsidR="00A0121E" w:rsidRDefault="00A0121E" w:rsidP="00A0121E">
      <w:r w:rsidRPr="004F2BDB">
        <w:t>No. They don't need to. They have a very good view.</w:t>
      </w:r>
    </w:p>
    <w:p w14:paraId="101A6AC5" w14:textId="77777777" w:rsidR="00AA5238" w:rsidRDefault="00AA5238" w:rsidP="00AA5238">
      <w:pPr>
        <w:pStyle w:val="Character"/>
      </w:pPr>
      <w:r>
        <w:lastRenderedPageBreak/>
        <w:t>MARTIN</w:t>
      </w:r>
    </w:p>
    <w:p w14:paraId="55B97F19" w14:textId="77777777" w:rsidR="00A0121E" w:rsidRDefault="00A0121E" w:rsidP="00A0121E">
      <w:r w:rsidRPr="004F2BDB">
        <w:t>And the cameras?</w:t>
      </w:r>
    </w:p>
    <w:p w14:paraId="32679056" w14:textId="77777777" w:rsidR="00AA5238" w:rsidRDefault="00AA5238" w:rsidP="00AA5238">
      <w:pPr>
        <w:pStyle w:val="Character"/>
      </w:pPr>
      <w:r>
        <w:t>ARCHIVIST</w:t>
      </w:r>
    </w:p>
    <w:p w14:paraId="6893E563" w14:textId="77777777" w:rsidR="00A0121E" w:rsidRDefault="00A0121E" w:rsidP="00A0121E">
      <w:r w:rsidRPr="004F2BDB">
        <w:t>I wouldn’t look at them too closely.</w:t>
      </w:r>
    </w:p>
    <w:p w14:paraId="607ECB9A" w14:textId="77777777" w:rsidR="00AA5238" w:rsidRDefault="00AA5238" w:rsidP="00AA5238">
      <w:pPr>
        <w:pStyle w:val="Character"/>
      </w:pPr>
      <w:r>
        <w:t>MARTIN</w:t>
      </w:r>
    </w:p>
    <w:p w14:paraId="3BED5C43" w14:textId="77777777" w:rsidR="00A0121E" w:rsidRDefault="00A0121E" w:rsidP="00A0121E">
      <w:r w:rsidRPr="004F2BDB">
        <w:t>I won’t if they return the favour.</w:t>
      </w:r>
    </w:p>
    <w:p w14:paraId="1BF94072" w14:textId="7ABB882D" w:rsidR="00A0121E" w:rsidRDefault="00A0121E" w:rsidP="00A0121E">
      <w:r w:rsidRPr="004F2BDB">
        <w:t>Okay. S-So. D-Do we just... start walking again?</w:t>
      </w:r>
    </w:p>
    <w:p w14:paraId="4A19067D" w14:textId="77777777" w:rsidR="00AA5238" w:rsidRDefault="00AA5238" w:rsidP="00AA5238">
      <w:pPr>
        <w:pStyle w:val="Character"/>
      </w:pPr>
      <w:r>
        <w:t>ARCHIVIST</w:t>
      </w:r>
    </w:p>
    <w:p w14:paraId="1F5599F4" w14:textId="0AFD98E1" w:rsidR="00A0121E" w:rsidRDefault="00A0121E" w:rsidP="00A0121E">
      <w:r w:rsidRPr="004F2BDB">
        <w:t>I don’t see why not.</w:t>
      </w:r>
    </w:p>
    <w:p w14:paraId="1F0EBED7" w14:textId="77777777" w:rsidR="00E86B6A" w:rsidRDefault="00E86B6A" w:rsidP="00E86B6A">
      <w:pPr>
        <w:pStyle w:val="Music"/>
      </w:pPr>
      <w:r>
        <w:t>[There is a crunch of glass debris as they start walking]</w:t>
      </w:r>
    </w:p>
    <w:p w14:paraId="7B55AA15" w14:textId="77777777" w:rsidR="00AA5238" w:rsidRDefault="00AA5238" w:rsidP="00AA5238">
      <w:pPr>
        <w:pStyle w:val="Character"/>
      </w:pPr>
      <w:r>
        <w:t>MARTIN</w:t>
      </w:r>
    </w:p>
    <w:p w14:paraId="42F09AC3" w14:textId="77777777" w:rsidR="00A0121E" w:rsidRDefault="00A0121E" w:rsidP="00A0121E">
      <w:r w:rsidRPr="004F2BDB">
        <w:t>At least there aren’t any cars.</w:t>
      </w:r>
    </w:p>
    <w:p w14:paraId="236E153D" w14:textId="0B3E6E6F" w:rsidR="00A0121E" w:rsidRPr="004F2BDB" w:rsidRDefault="001F1B9C" w:rsidP="001F1B9C">
      <w:pPr>
        <w:pStyle w:val="Music"/>
      </w:pPr>
      <w:r w:rsidRPr="004F2BDB">
        <w:t>[</w:t>
      </w:r>
      <w:r w:rsidR="006C38D4">
        <w:t>S</w:t>
      </w:r>
      <w:r w:rsidRPr="004F2BDB">
        <w:t xml:space="preserve">potlights flare </w:t>
      </w:r>
      <w:r w:rsidR="006C38D4">
        <w:t xml:space="preserve">into </w:t>
      </w:r>
      <w:r w:rsidRPr="004F2BDB">
        <w:t>life with a heavy ka-chonk sound]</w:t>
      </w:r>
    </w:p>
    <w:p w14:paraId="51319C4D" w14:textId="2727907C" w:rsidR="00A0121E" w:rsidRDefault="001F1B9C" w:rsidP="001F1B9C">
      <w:pPr>
        <w:pStyle w:val="CharacterSounds"/>
      </w:pPr>
      <w:r>
        <w:t>(M</w:t>
      </w:r>
      <w:r w:rsidRPr="004F2BDB">
        <w:t xml:space="preserve">artin </w:t>
      </w:r>
      <w:r>
        <w:t xml:space="preserve">makes a sound of </w:t>
      </w:r>
      <w:r w:rsidRPr="004F2BDB">
        <w:t>unease</w:t>
      </w:r>
      <w:r>
        <w:t>)</w:t>
      </w:r>
    </w:p>
    <w:p w14:paraId="3D1ABBAF" w14:textId="77777777" w:rsidR="00AA5238" w:rsidRDefault="00AA5238" w:rsidP="00AA5238">
      <w:pPr>
        <w:pStyle w:val="Character"/>
      </w:pPr>
      <w:r>
        <w:t>ARCHIVIST</w:t>
      </w:r>
    </w:p>
    <w:p w14:paraId="57467FCF" w14:textId="77777777" w:rsidR="00A0121E" w:rsidRDefault="00A0121E" w:rsidP="00A0121E">
      <w:r w:rsidRPr="004F2BDB">
        <w:t>I suppose they don’t get many new faces around here.</w:t>
      </w:r>
    </w:p>
    <w:p w14:paraId="206AF159" w14:textId="77777777" w:rsidR="00AA5238" w:rsidRDefault="00AA5238" w:rsidP="00AA5238">
      <w:pPr>
        <w:pStyle w:val="Character"/>
      </w:pPr>
      <w:r>
        <w:t>MARTIN</w:t>
      </w:r>
    </w:p>
    <w:p w14:paraId="5234B449" w14:textId="455CE9AB" w:rsidR="00A0121E" w:rsidRDefault="00A0121E" w:rsidP="00A0121E">
      <w:r w:rsidRPr="004F2BDB">
        <w:t>Especially not The Archivist. Don’t forget, you’re a celebrity.</w:t>
      </w:r>
    </w:p>
    <w:p w14:paraId="459EECFC" w14:textId="77777777" w:rsidR="00AA5238" w:rsidRDefault="00AA5238" w:rsidP="00AA5238">
      <w:pPr>
        <w:pStyle w:val="Character"/>
      </w:pPr>
      <w:r>
        <w:t>ARCHIVIST</w:t>
      </w:r>
    </w:p>
    <w:p w14:paraId="3A3CD9E3" w14:textId="5085C240" w:rsidR="00A0121E" w:rsidRDefault="00A0121E" w:rsidP="00A0121E">
      <w:r w:rsidRPr="004F2BDB">
        <w:t>Maybe. Or maybe it’s Elias’ personal welcome wagon.</w:t>
      </w:r>
    </w:p>
    <w:p w14:paraId="7C8A968D" w14:textId="77777777" w:rsidR="00BE4B8B" w:rsidRDefault="00BE4B8B" w:rsidP="00BE4B8B">
      <w:pPr>
        <w:pStyle w:val="Music"/>
      </w:pPr>
      <w:r>
        <w:lastRenderedPageBreak/>
        <w:t>[Several drones come closer in, tracking Martin and the Archivist]</w:t>
      </w:r>
    </w:p>
    <w:p w14:paraId="41B9B7C7" w14:textId="77777777" w:rsidR="00AA5238" w:rsidRDefault="00AA5238" w:rsidP="00AA5238">
      <w:pPr>
        <w:pStyle w:val="Character"/>
      </w:pPr>
      <w:r>
        <w:t>MARTIN</w:t>
      </w:r>
    </w:p>
    <w:p w14:paraId="7EBDB59B" w14:textId="77777777" w:rsidR="00A0121E" w:rsidRDefault="00A0121E" w:rsidP="00A0121E">
      <w:r w:rsidRPr="004F2BDB">
        <w:t>Oh. Hmm. Is that a possibility?</w:t>
      </w:r>
    </w:p>
    <w:p w14:paraId="7CF6532A" w14:textId="77777777" w:rsidR="00AA5238" w:rsidRDefault="00AA5238" w:rsidP="00AA5238">
      <w:pPr>
        <w:pStyle w:val="Character"/>
      </w:pPr>
      <w:r>
        <w:t>ARCHIVIST</w:t>
      </w:r>
    </w:p>
    <w:p w14:paraId="73C1AA9C" w14:textId="77777777" w:rsidR="00A0121E" w:rsidRDefault="00A0121E" w:rsidP="00A0121E">
      <w:r w:rsidRPr="004F2BDB">
        <w:t>I don’t know. I still can’t see him.</w:t>
      </w:r>
    </w:p>
    <w:p w14:paraId="0CCC1BF9" w14:textId="77777777" w:rsidR="00AA5238" w:rsidRDefault="00AA5238" w:rsidP="00AA5238">
      <w:pPr>
        <w:pStyle w:val="Character"/>
      </w:pPr>
      <w:r>
        <w:t>MARTIN</w:t>
      </w:r>
    </w:p>
    <w:p w14:paraId="1177DA3A" w14:textId="5F526077" w:rsidR="00A0121E" w:rsidRDefault="00BE4B8B" w:rsidP="00A0121E">
      <w:r>
        <w:t>…</w:t>
      </w:r>
      <w:r w:rsidR="00A0121E" w:rsidRPr="004F2BDB">
        <w:t>Then I guess we’ll find out.</w:t>
      </w:r>
    </w:p>
    <w:p w14:paraId="10E16760" w14:textId="77777777" w:rsidR="00AA5238" w:rsidRDefault="00AA5238" w:rsidP="00AA5238">
      <w:pPr>
        <w:pStyle w:val="Character"/>
      </w:pPr>
      <w:r>
        <w:t>ARCHIVIST</w:t>
      </w:r>
    </w:p>
    <w:p w14:paraId="771BF26B" w14:textId="77777777" w:rsidR="00A0121E" w:rsidRDefault="00A0121E" w:rsidP="00A0121E">
      <w:r w:rsidRPr="004F2BDB">
        <w:t xml:space="preserve">Let’s move on. I don’t need to attract any </w:t>
      </w:r>
      <w:r w:rsidRPr="004F2BDB">
        <w:rPr>
          <w:i/>
        </w:rPr>
        <w:t>more</w:t>
      </w:r>
      <w:r w:rsidRPr="004F2BDB">
        <w:t xml:space="preserve"> attention.</w:t>
      </w:r>
    </w:p>
    <w:p w14:paraId="0D59C84C" w14:textId="77777777" w:rsidR="00AA5238" w:rsidRDefault="00AA5238" w:rsidP="00AA5238">
      <w:pPr>
        <w:pStyle w:val="Character"/>
      </w:pPr>
      <w:r>
        <w:t>MARTIN</w:t>
      </w:r>
    </w:p>
    <w:p w14:paraId="75E96FF6" w14:textId="77777777" w:rsidR="00A0121E" w:rsidRDefault="00A0121E" w:rsidP="00A0121E">
      <w:r w:rsidRPr="004F2BDB">
        <w:t>Er, yeah.</w:t>
      </w:r>
    </w:p>
    <w:p w14:paraId="32477DC1" w14:textId="77777777" w:rsidR="00AA5238" w:rsidRDefault="00AA5238" w:rsidP="00AA5238">
      <w:pPr>
        <w:pStyle w:val="Character"/>
      </w:pPr>
      <w:r>
        <w:t>ARCHIVIST</w:t>
      </w:r>
    </w:p>
    <w:p w14:paraId="209F3379" w14:textId="77777777" w:rsidR="00A0121E" w:rsidRDefault="00A0121E" w:rsidP="00A0121E">
      <w:r w:rsidRPr="004F2BDB">
        <w:t xml:space="preserve">Besides, turns out I </w:t>
      </w:r>
      <w:r w:rsidRPr="004F2BDB">
        <w:rPr>
          <w:i/>
        </w:rPr>
        <w:t>can</w:t>
      </w:r>
      <w:r w:rsidRPr="004F2BDB">
        <w:t xml:space="preserve"> feel a statement coming on, and I’d rather not do it with any more of an audience than absolutely necessary.</w:t>
      </w:r>
    </w:p>
    <w:p w14:paraId="1686723D" w14:textId="3B7790EB" w:rsidR="00A0121E" w:rsidRPr="004F2BDB" w:rsidRDefault="00A0121E" w:rsidP="00D70211">
      <w:pPr>
        <w:pStyle w:val="Music"/>
      </w:pPr>
      <w:r w:rsidRPr="004F2BDB">
        <w:t>[</w:t>
      </w:r>
      <w:r w:rsidR="00D70211">
        <w:t>Tape clicks off</w:t>
      </w:r>
      <w:r w:rsidRPr="004F2BDB">
        <w:t>]</w:t>
      </w:r>
    </w:p>
    <w:p w14:paraId="3ED95A5D" w14:textId="4D62EE69" w:rsidR="00A0121E" w:rsidRDefault="00A0121E" w:rsidP="00D70211">
      <w:pPr>
        <w:pStyle w:val="Music"/>
      </w:pPr>
      <w:r w:rsidRPr="004F2BDB">
        <w:t>[</w:t>
      </w:r>
      <w:r w:rsidR="00D70211">
        <w:t>Tape clicks on</w:t>
      </w:r>
      <w:r w:rsidRPr="004F2BDB">
        <w:t>]</w:t>
      </w:r>
    </w:p>
    <w:p w14:paraId="67610636" w14:textId="02232D77" w:rsidR="00BE4B8B" w:rsidRPr="00BE4B8B" w:rsidRDefault="00BE4B8B" w:rsidP="00BE4B8B">
      <w:pPr>
        <w:pStyle w:val="Music"/>
      </w:pPr>
      <w:r>
        <w:t xml:space="preserve">[Whispers echo </w:t>
      </w:r>
      <w:r w:rsidR="00A43884">
        <w:t>i</w:t>
      </w:r>
      <w:r>
        <w:t>ndistinguishably</w:t>
      </w:r>
      <w:r w:rsidR="00A25B12">
        <w:t xml:space="preserve">, some </w:t>
      </w:r>
      <w:r w:rsidR="00E77C6C">
        <w:t xml:space="preserve">camera </w:t>
      </w:r>
      <w:r w:rsidR="0007364A">
        <w:t xml:space="preserve">iris </w:t>
      </w:r>
      <w:r w:rsidR="00A25B12">
        <w:t>movements</w:t>
      </w:r>
      <w:r>
        <w:t>]</w:t>
      </w:r>
    </w:p>
    <w:p w14:paraId="336C7136" w14:textId="0DC57669" w:rsidR="00A0121E" w:rsidRDefault="00F11150" w:rsidP="00F11150">
      <w:pPr>
        <w:pStyle w:val="Music"/>
      </w:pPr>
      <w:r w:rsidRPr="004F2BDB">
        <w:t>[</w:t>
      </w:r>
      <w:r>
        <w:t>T</w:t>
      </w:r>
      <w:r w:rsidRPr="004F2BDB">
        <w:t xml:space="preserve">he </w:t>
      </w:r>
      <w:r w:rsidR="00BE4B8B">
        <w:t>A</w:t>
      </w:r>
      <w:r w:rsidRPr="004F2BDB">
        <w:t>rchivist’s voice sounds more resonant</w:t>
      </w:r>
      <w:r w:rsidR="00DE2F19">
        <w:t xml:space="preserve">, </w:t>
      </w:r>
      <w:r w:rsidRPr="004F2BDB">
        <w:t>as if in a</w:t>
      </w:r>
      <w:r>
        <w:t>n empty room</w:t>
      </w:r>
      <w:r w:rsidRPr="004F2BDB">
        <w:t>, then adopts usual statement tone]</w:t>
      </w:r>
    </w:p>
    <w:p w14:paraId="7BB03192" w14:textId="1E8FB81E" w:rsidR="00AA5238" w:rsidRDefault="00AA5238" w:rsidP="00AA5238">
      <w:pPr>
        <w:pStyle w:val="Character"/>
      </w:pPr>
      <w:r>
        <w:lastRenderedPageBreak/>
        <w:t>ARCHIVIST</w:t>
      </w:r>
      <w:r w:rsidR="00F90D71">
        <w:t xml:space="preserve"> (CONT’D)</w:t>
      </w:r>
    </w:p>
    <w:p w14:paraId="496B3EB2" w14:textId="77777777" w:rsidR="00A0121E" w:rsidRDefault="00A0121E" w:rsidP="00A0121E">
      <w:r w:rsidRPr="004F2BDB">
        <w:t>Alright. Hm. You want a show so badly?</w:t>
      </w:r>
    </w:p>
    <w:p w14:paraId="3251198B" w14:textId="77777777" w:rsidR="00A0121E" w:rsidRDefault="00A0121E" w:rsidP="00A0121E">
      <w:r w:rsidRPr="004F2BDB">
        <w:t>Fine.</w:t>
      </w:r>
    </w:p>
    <w:p w14:paraId="6C4DAC08" w14:textId="3D297BBC" w:rsidR="00A0121E" w:rsidRPr="004F2BDB" w:rsidRDefault="0045380E" w:rsidP="0045380E">
      <w:pPr>
        <w:pStyle w:val="Music"/>
      </w:pPr>
      <w:r w:rsidRPr="004F2BDB">
        <w:t>[</w:t>
      </w:r>
      <w:r w:rsidR="00B709C0">
        <w:t>Hissing</w:t>
      </w:r>
      <w:r>
        <w:t xml:space="preserve"> </w:t>
      </w:r>
      <w:r w:rsidRPr="004F2BDB">
        <w:t xml:space="preserve">static </w:t>
      </w:r>
      <w:r>
        <w:t>starts</w:t>
      </w:r>
      <w:r w:rsidRPr="004F2BDB">
        <w:t>]</w:t>
      </w:r>
    </w:p>
    <w:p w14:paraId="7ACD9422" w14:textId="4D8D16BE" w:rsidR="00A0121E" w:rsidRDefault="0045380E" w:rsidP="0045380E">
      <w:pPr>
        <w:pStyle w:val="Music"/>
      </w:pPr>
      <w:r w:rsidRPr="004F2BDB">
        <w:t>[</w:t>
      </w:r>
      <w:r w:rsidR="004E6287">
        <w:t>C</w:t>
      </w:r>
      <w:r w:rsidRPr="004F2BDB">
        <w:t>ity sounds</w:t>
      </w:r>
      <w:r w:rsidR="004E6287">
        <w:t>; helicopters, city trains</w:t>
      </w:r>
      <w:r w:rsidRPr="004F2BDB">
        <w:t xml:space="preserve">, </w:t>
      </w:r>
      <w:r w:rsidR="004E6287">
        <w:t>crowds; with camera iris movements</w:t>
      </w:r>
      <w:r w:rsidRPr="004F2BDB">
        <w:t>]</w:t>
      </w:r>
    </w:p>
    <w:p w14:paraId="18DCB5C2" w14:textId="2351AC13" w:rsidR="004E6287" w:rsidRPr="004F2BDB" w:rsidRDefault="004E6287" w:rsidP="004E6287">
      <w:pPr>
        <w:pStyle w:val="Music"/>
      </w:pPr>
      <w:r w:rsidRPr="004F2BDB">
        <w:t>[</w:t>
      </w:r>
      <w:r w:rsidR="00B709C0">
        <w:t>Hissing</w:t>
      </w:r>
      <w:r>
        <w:t xml:space="preserve"> </w:t>
      </w:r>
      <w:r w:rsidRPr="004F2BDB">
        <w:t xml:space="preserve">static </w:t>
      </w:r>
      <w:r>
        <w:t>ends</w:t>
      </w:r>
      <w:r w:rsidRPr="004F2BDB">
        <w:t>]</w:t>
      </w:r>
    </w:p>
    <w:p w14:paraId="3BB8C57A" w14:textId="37F4797D" w:rsidR="00A0121E" w:rsidRPr="004F2BDB" w:rsidRDefault="0045380E" w:rsidP="0045380E">
      <w:pPr>
        <w:pStyle w:val="Character"/>
      </w:pPr>
      <w:r w:rsidRPr="004F2BDB">
        <w:t>ARCHIVIST</w:t>
      </w:r>
      <w:r w:rsidR="000D2557">
        <w:t xml:space="preserve"> (CONT’D)</w:t>
      </w:r>
    </w:p>
    <w:p w14:paraId="3A7CAD2A" w14:textId="77777777" w:rsidR="00A0121E" w:rsidRDefault="00A0121E" w:rsidP="00A0121E">
      <w:r w:rsidRPr="004F2BDB">
        <w:t>London. Carmen hated London. She had only ever moved here because there were no jobs in her field outside of it, though right now she couldn’t have told you for certain what her field actually was. When she had first arrived she had almost convinced herself she liked it, but that had worn thin very quickly, and recently the place had changed. It felt… different.</w:t>
      </w:r>
    </w:p>
    <w:p w14:paraId="5C0C07E9" w14:textId="38AE550F" w:rsidR="00A0121E" w:rsidRDefault="00A0121E" w:rsidP="00A0121E">
      <w:r w:rsidRPr="004F2BDB">
        <w:t>It had always watched her; Carmen had never been under any illusion about that. Most surveilled city in the world, so much so that you didn’t even notice most of the time. She would barely register the bank of CCTV monitors on the side of the bus that cycled through angles until you were staring at the side of your own head. And she had lived next to a small park for two years before she realised the huge metal pole in the middle of the pathways wasn’t a streetlamp, but a bank of cameras.</w:t>
      </w:r>
    </w:p>
    <w:p w14:paraId="549865D0" w14:textId="1301F8B8" w:rsidR="00A0121E" w:rsidRDefault="00A0121E" w:rsidP="00A0121E">
      <w:r w:rsidRPr="004F2BDB">
        <w:t xml:space="preserve">She had once counted how many times she could spot a camera watching her during her morning run: thirty-one in ten minutes. At least, it had been back then. Last time she had tried it there were hundreds. They tracked her movements, and made so much noise that she could not have ignored them if </w:t>
      </w:r>
      <w:r w:rsidRPr="004F2BDB">
        <w:lastRenderedPageBreak/>
        <w:t>she had tried. It was halfway between the mechanical whir of a focusing lens and the low rattle of mean-spirited laughter. Carmen didn’t go running anymore.</w:t>
      </w:r>
    </w:p>
    <w:p w14:paraId="4DAF5D45" w14:textId="0C6992E5" w:rsidR="004E6287" w:rsidRDefault="004E6287" w:rsidP="004E6287">
      <w:pPr>
        <w:pStyle w:val="Music"/>
      </w:pPr>
      <w:r>
        <w:t>[The city sounds transition to become muffled]</w:t>
      </w:r>
    </w:p>
    <w:p w14:paraId="4935023B" w14:textId="5D5662F8" w:rsidR="004E6287" w:rsidRPr="004E6287" w:rsidRDefault="004E6287" w:rsidP="004E6287">
      <w:pPr>
        <w:pStyle w:val="Music"/>
      </w:pPr>
      <w:r>
        <w:t>[A bed creaks</w:t>
      </w:r>
      <w:r w:rsidR="00E5289F">
        <w:t xml:space="preserve"> in sympathy with </w:t>
      </w:r>
      <w:r w:rsidR="006974FE">
        <w:t>Carmen’s movements</w:t>
      </w:r>
      <w:r>
        <w:t>]</w:t>
      </w:r>
    </w:p>
    <w:p w14:paraId="3E7C5ACA" w14:textId="52E5F2BF" w:rsidR="004E6287" w:rsidRDefault="004E6287" w:rsidP="004E6287">
      <w:pPr>
        <w:pStyle w:val="Character"/>
      </w:pPr>
      <w:r>
        <w:t>ARCHIVIST (CONT’D)</w:t>
      </w:r>
    </w:p>
    <w:p w14:paraId="3F5D7F0E" w14:textId="77777777" w:rsidR="00B94143" w:rsidRDefault="00A0121E" w:rsidP="00A0121E">
      <w:r w:rsidRPr="004F2BDB">
        <w:t xml:space="preserve">She lay in bed now, the lights of the streetlamps below her window washing out the world in a faintly green LED glow. Her curtains had long since torn, and there was nowhere to buy any more. When she turned onto her side, she could see the blinds of the flat across the street twitching, the suggestion of an observer between the slats. Carmen turned her back to the window, tried to ignore the sense that she was being watched, being judged. Her own eyes drifted to the door to her room, and she realised it was ajar. </w:t>
      </w:r>
    </w:p>
    <w:p w14:paraId="477F224A" w14:textId="77AB73D7" w:rsidR="00B94143" w:rsidRPr="004E6287" w:rsidRDefault="00B94143" w:rsidP="00B94143">
      <w:pPr>
        <w:pStyle w:val="Music"/>
      </w:pPr>
      <w:r>
        <w:t>[</w:t>
      </w:r>
      <w:r w:rsidR="00AC6CFA">
        <w:t>T</w:t>
      </w:r>
      <w:r>
        <w:t>he creak of a door</w:t>
      </w:r>
      <w:r w:rsidR="00AC6CFA">
        <w:t xml:space="preserve"> and someone moving</w:t>
      </w:r>
      <w:r w:rsidR="00E5289F">
        <w:t xml:space="preserve"> throughout</w:t>
      </w:r>
      <w:r>
        <w:t>]</w:t>
      </w:r>
    </w:p>
    <w:p w14:paraId="735343FA" w14:textId="77777777" w:rsidR="00B94143" w:rsidRDefault="00B94143" w:rsidP="00B94143">
      <w:pPr>
        <w:pStyle w:val="Character"/>
      </w:pPr>
      <w:r>
        <w:t>ARCHIVIST (CONT’D)</w:t>
      </w:r>
    </w:p>
    <w:p w14:paraId="7586B32D" w14:textId="00E02284" w:rsidR="00A0121E" w:rsidRDefault="00A0121E" w:rsidP="00A0121E">
      <w:r w:rsidRPr="004F2BDB">
        <w:t>In the gap stood her flatmate, the one whose name Carmen didn’t remember, and who she couldn’t recall moving in. Straight blonde hair atop a round, friendly face that never seemed to blink.</w:t>
      </w:r>
    </w:p>
    <w:p w14:paraId="4B94C4A7" w14:textId="77777777" w:rsidR="00A0121E" w:rsidRDefault="00A0121E" w:rsidP="00A0121E">
      <w:r w:rsidRPr="004F2BDB">
        <w:t>‘It’s late,’ the flatmate said, her tone level. Carmen’s throat tightened. ‘I am trying to sleep. This is not acceptable.’</w:t>
      </w:r>
    </w:p>
    <w:p w14:paraId="25490586" w14:textId="77777777" w:rsidR="00A0121E" w:rsidRDefault="00A0121E" w:rsidP="00A0121E">
      <w:r w:rsidRPr="004F2BDB">
        <w:t>The words bit into Carmen and she felt her head swim and her heart race so fast she thought it was going to burst. What time was it? She hadn’t been making any noise, how had her flatmate known? This was her room, her space, she was allowed to be awake, she was—</w:t>
      </w:r>
    </w:p>
    <w:p w14:paraId="173174F3" w14:textId="77777777" w:rsidR="00E5289F" w:rsidRDefault="00A0121E" w:rsidP="00A0121E">
      <w:r w:rsidRPr="004F2BDB">
        <w:lastRenderedPageBreak/>
        <w:t xml:space="preserve">Her flatmate was still there, standing in the doorway, eyes locked on her. Carmen was shaking all over, trying to keep her teeth from chattering, from making more noise that might further disturb this presence in her room. </w:t>
      </w:r>
    </w:p>
    <w:p w14:paraId="497F96CF" w14:textId="0133AD47" w:rsidR="00E5289F" w:rsidRDefault="00E5289F" w:rsidP="00E5289F">
      <w:pPr>
        <w:pStyle w:val="Music"/>
      </w:pPr>
      <w:r w:rsidRPr="004F2BDB">
        <w:t>[</w:t>
      </w:r>
      <w:r>
        <w:t>Whispers begin</w:t>
      </w:r>
      <w:r w:rsidRPr="004F2BDB">
        <w:t>]</w:t>
      </w:r>
    </w:p>
    <w:p w14:paraId="65F54E90" w14:textId="77777777" w:rsidR="00CC0C1D" w:rsidRDefault="00CC0C1D" w:rsidP="00CC0C1D">
      <w:pPr>
        <w:pStyle w:val="Character"/>
      </w:pPr>
      <w:r>
        <w:t>ARCHIVIST (CONT’D)</w:t>
      </w:r>
    </w:p>
    <w:p w14:paraId="7D65AAC3" w14:textId="5F6046B2" w:rsidR="00A0121E" w:rsidRDefault="00A0121E" w:rsidP="00A0121E">
      <w:r w:rsidRPr="004F2BDB">
        <w:t>She did not sleep. And her flatmate did not move. And as the night passed, she could have sworn she heard the faintest snicker drifting from nearby windows.</w:t>
      </w:r>
    </w:p>
    <w:p w14:paraId="4054E6D0" w14:textId="15FD82D8" w:rsidR="00A0121E" w:rsidRDefault="00356DBF" w:rsidP="00356DBF">
      <w:pPr>
        <w:pStyle w:val="Music"/>
      </w:pPr>
      <w:r w:rsidRPr="004F2BDB">
        <w:t>[</w:t>
      </w:r>
      <w:r w:rsidR="004B3D0F">
        <w:t>Transitions to</w:t>
      </w:r>
      <w:r w:rsidR="00893164">
        <w:t xml:space="preserve"> a cabinet open</w:t>
      </w:r>
      <w:r w:rsidR="002000B9">
        <w:t>ing</w:t>
      </w:r>
      <w:r w:rsidR="00893164">
        <w:t>, and a</w:t>
      </w:r>
      <w:r w:rsidR="0091223C">
        <w:t xml:space="preserve"> bathroom</w:t>
      </w:r>
      <w:r w:rsidR="00893164">
        <w:t xml:space="preserve"> </w:t>
      </w:r>
      <w:r w:rsidR="00893164" w:rsidRPr="0026039B">
        <w:t>tap</w:t>
      </w:r>
      <w:r w:rsidR="0026039B">
        <w:t xml:space="preserve"> running</w:t>
      </w:r>
      <w:r w:rsidR="009D44C2">
        <w:t xml:space="preserve">, followed by </w:t>
      </w:r>
      <w:r w:rsidR="00E8557D">
        <w:t xml:space="preserve">brief </w:t>
      </w:r>
      <w:r w:rsidR="009D44C2">
        <w:t>teeth brushing</w:t>
      </w:r>
      <w:r w:rsidRPr="004F2BDB">
        <w:t>]</w:t>
      </w:r>
    </w:p>
    <w:p w14:paraId="3BC072ED" w14:textId="31D6904C" w:rsidR="00893164" w:rsidRDefault="00893164" w:rsidP="00E946DC">
      <w:pPr>
        <w:pStyle w:val="Character"/>
      </w:pPr>
      <w:r>
        <w:t>ARCHIVIST (CONT’D)</w:t>
      </w:r>
    </w:p>
    <w:p w14:paraId="203EB567" w14:textId="77777777" w:rsidR="00E946DC" w:rsidRDefault="00A0121E" w:rsidP="00A0121E">
      <w:r w:rsidRPr="004F2BDB">
        <w:t xml:space="preserve">The sun came up gradually, bathing everything in the harshest of lights, every pavement crack revealed, every broken window or poorly painted façade laid bare for all to see. Carmen stared at her face in the mirror, the glow of morning reflecting back the bruised and puffy bags under her eyelids, the wrinkles that seemed to deepen every day… how many days now… and the pale weariness that almost leaked from her skin. She tried to force a smile, but her reflection just stared at her, well aware that it was false. </w:t>
      </w:r>
    </w:p>
    <w:p w14:paraId="713895F6" w14:textId="0ADA7A1A" w:rsidR="00E946DC" w:rsidRDefault="00E946DC" w:rsidP="00E946DC">
      <w:pPr>
        <w:pStyle w:val="Music"/>
      </w:pPr>
      <w:r>
        <w:t>[Footsteps]</w:t>
      </w:r>
    </w:p>
    <w:p w14:paraId="21638883" w14:textId="0278D964" w:rsidR="00E946DC" w:rsidRDefault="00E946DC" w:rsidP="00E946DC">
      <w:pPr>
        <w:pStyle w:val="Character"/>
      </w:pPr>
      <w:r>
        <w:t>ARCHIVIST (CONT’D)</w:t>
      </w:r>
    </w:p>
    <w:p w14:paraId="142789AA" w14:textId="20C1EA57" w:rsidR="00A0121E" w:rsidRDefault="00A0121E" w:rsidP="00A0121E">
      <w:r w:rsidRPr="004F2BDB">
        <w:t>Behind her, she saw the face of her flatmate, that same expression that dropped a hot coal of anxiety into her stomach.</w:t>
      </w:r>
    </w:p>
    <w:p w14:paraId="4BD8F8E7" w14:textId="77777777" w:rsidR="00A0121E" w:rsidRDefault="00A0121E" w:rsidP="00A0121E">
      <w:r w:rsidRPr="004F2BDB">
        <w:t>‘I am waiting for the bathroom,’ the flatmate said. ‘This is not acceptable.’</w:t>
      </w:r>
    </w:p>
    <w:p w14:paraId="3E7A36D9" w14:textId="77777777" w:rsidR="00EA3A9C" w:rsidRDefault="00A0121E" w:rsidP="00A0121E">
      <w:r w:rsidRPr="004F2BDB">
        <w:lastRenderedPageBreak/>
        <w:t xml:space="preserve">Bile rose from Carmen’s throat for just a second as the flatmate took a step closer, watching her every move, examining her for imperfections, for failures. And there were so many. </w:t>
      </w:r>
    </w:p>
    <w:p w14:paraId="26AC4A18" w14:textId="0ECAC84E" w:rsidR="00EA3A9C" w:rsidRDefault="00EA3A9C" w:rsidP="00EA3A9C">
      <w:pPr>
        <w:pStyle w:val="Music"/>
      </w:pPr>
      <w:r w:rsidRPr="004F2BDB">
        <w:t>[</w:t>
      </w:r>
      <w:r>
        <w:t>Bare feet on wood as Carmen runs into her room, slamming the door; she starts searching her</w:t>
      </w:r>
      <w:r w:rsidRPr="004F2BDB">
        <w:t xml:space="preserve"> wardrobe]</w:t>
      </w:r>
    </w:p>
    <w:p w14:paraId="684C29BF" w14:textId="77777777" w:rsidR="00EA3A9C" w:rsidRDefault="00EA3A9C" w:rsidP="00EA3A9C">
      <w:pPr>
        <w:pStyle w:val="Character"/>
      </w:pPr>
      <w:r>
        <w:t>ARCHIVIST (CONT’D)</w:t>
      </w:r>
    </w:p>
    <w:p w14:paraId="4B3FDA40" w14:textId="7197086F" w:rsidR="00A0121E" w:rsidRDefault="00A0121E" w:rsidP="00A0121E">
      <w:r w:rsidRPr="004F2BDB">
        <w:t>Carmen pushed past her, out of the bathroom, and ran back to her room, where she tried to find clothes for the day, but everything in her wardrobe was fit only to draw attention to her. She so desperately wanted to simply disappear, just for a moment.</w:t>
      </w:r>
    </w:p>
    <w:p w14:paraId="6BA4B8D1" w14:textId="2EDE3B67" w:rsidR="00A0121E" w:rsidRDefault="00356DBF" w:rsidP="00356DBF">
      <w:pPr>
        <w:pStyle w:val="Music"/>
      </w:pPr>
      <w:r w:rsidRPr="004F2BDB">
        <w:t>[</w:t>
      </w:r>
      <w:r w:rsidR="00EA3A9C">
        <w:t>Transitions to a d</w:t>
      </w:r>
      <w:r w:rsidRPr="004F2BDB">
        <w:t xml:space="preserve">oor </w:t>
      </w:r>
      <w:r w:rsidR="00EA3A9C">
        <w:t xml:space="preserve">being shut and </w:t>
      </w:r>
      <w:r w:rsidRPr="004F2BDB">
        <w:t>locked</w:t>
      </w:r>
      <w:r w:rsidR="00EA3A9C">
        <w:t>; fluorescent light hums; a camera iris movement</w:t>
      </w:r>
      <w:r w:rsidRPr="004F2BDB">
        <w:t>]</w:t>
      </w:r>
    </w:p>
    <w:p w14:paraId="368558AC" w14:textId="77777777" w:rsidR="00EA3A9C" w:rsidRDefault="00EA3A9C" w:rsidP="00EA3A9C">
      <w:pPr>
        <w:pStyle w:val="Character"/>
      </w:pPr>
      <w:r>
        <w:t>ARCHIVIST (CONT’D)</w:t>
      </w:r>
    </w:p>
    <w:p w14:paraId="29531586" w14:textId="1BD2A529" w:rsidR="00A0121E" w:rsidRDefault="00A0121E" w:rsidP="00A0121E">
      <w:r w:rsidRPr="004F2BDB">
        <w:t>A camera swivelled to focus on her the moment she left her flat, stepping onto the landing, lens extending towards her, right at eye level. She instinctively swatted at it, batting it away.</w:t>
      </w:r>
    </w:p>
    <w:p w14:paraId="736D8939" w14:textId="38EB0D56" w:rsidR="00A0121E" w:rsidRDefault="000B7056" w:rsidP="000B7056">
      <w:pPr>
        <w:pStyle w:val="Music"/>
      </w:pPr>
      <w:r w:rsidRPr="004F2BDB">
        <w:t>[</w:t>
      </w:r>
      <w:r w:rsidR="00313D5E">
        <w:t>Wet</w:t>
      </w:r>
      <w:r w:rsidRPr="004F2BDB">
        <w:t xml:space="preserve"> crunch</w:t>
      </w:r>
      <w:r w:rsidR="00313D5E">
        <w:t>ing</w:t>
      </w:r>
      <w:r w:rsidRPr="004F2BDB">
        <w:t xml:space="preserve"> impact]</w:t>
      </w:r>
    </w:p>
    <w:p w14:paraId="770B2132" w14:textId="77777777" w:rsidR="00313D5E" w:rsidRDefault="00313D5E" w:rsidP="00313D5E">
      <w:pPr>
        <w:pStyle w:val="Character"/>
      </w:pPr>
      <w:r>
        <w:t>ARCHIVIST (CONT’D)</w:t>
      </w:r>
    </w:p>
    <w:p w14:paraId="4D0153DD" w14:textId="0D2F5B40" w:rsidR="00313D5E" w:rsidRDefault="00A0121E" w:rsidP="00A0121E">
      <w:r w:rsidRPr="004F2BDB">
        <w:t xml:space="preserve">It was softer than she expected, and warmer, impacting the wall with a gentle pop, and leaving a sticky grey residue behind it. Carmen hurried down the stairs as the other cameras all focused on her, and the other doors on the floor began to open to see what all the fuss was about. </w:t>
      </w:r>
    </w:p>
    <w:p w14:paraId="2A425281" w14:textId="5BB90E5C" w:rsidR="00313D5E" w:rsidRDefault="00313D5E" w:rsidP="00313D5E">
      <w:pPr>
        <w:pStyle w:val="Music"/>
      </w:pPr>
      <w:r w:rsidRPr="004F2BDB">
        <w:t>[</w:t>
      </w:r>
      <w:r w:rsidR="00F4116D">
        <w:t>H</w:t>
      </w:r>
      <w:r w:rsidRPr="004F2BDB">
        <w:t>urried footsteps on concrete</w:t>
      </w:r>
      <w:r w:rsidR="00F4116D">
        <w:t xml:space="preserve">; cameras iris, </w:t>
      </w:r>
      <w:r w:rsidRPr="004F2BDB">
        <w:t>doors creak open]</w:t>
      </w:r>
    </w:p>
    <w:p w14:paraId="010573BA" w14:textId="77777777" w:rsidR="00313D5E" w:rsidRDefault="00313D5E" w:rsidP="00313D5E">
      <w:pPr>
        <w:pStyle w:val="Character"/>
      </w:pPr>
      <w:r>
        <w:lastRenderedPageBreak/>
        <w:t>ARCHIVIST (CONT’D)</w:t>
      </w:r>
    </w:p>
    <w:p w14:paraId="4C363DDA" w14:textId="46FB2651" w:rsidR="00A0121E" w:rsidRDefault="00A0121E" w:rsidP="00A0121E">
      <w:r w:rsidRPr="004F2BDB">
        <w:t xml:space="preserve">From the speed at which they opened, her neighbours must have been standing </w:t>
      </w:r>
      <w:r w:rsidR="00313D5E">
        <w:t xml:space="preserve">just </w:t>
      </w:r>
      <w:r w:rsidRPr="004F2BDB">
        <w:t>behind them. Waiting.</w:t>
      </w:r>
    </w:p>
    <w:p w14:paraId="210B5FE9" w14:textId="77777777" w:rsidR="00A0121E" w:rsidRDefault="00A0121E" w:rsidP="00A0121E">
      <w:r w:rsidRPr="004F2BDB">
        <w:t>She took it two steps at a time going down, and almost tripped and fell twice, but it was better than the lift. The lift was nothing but cameras and mirrors, infinite reflections staring at each other out to all eternity and the endless multiplication of four cameras to watch it all forever. No, she wasn’t going in the lift.</w:t>
      </w:r>
    </w:p>
    <w:p w14:paraId="4C6B2611" w14:textId="737B3F6F" w:rsidR="00A0121E" w:rsidRDefault="006636E7" w:rsidP="006636E7">
      <w:pPr>
        <w:pStyle w:val="Music"/>
      </w:pPr>
      <w:r w:rsidRPr="004F2BDB">
        <w:t>[</w:t>
      </w:r>
      <w:r w:rsidR="00E01415">
        <w:t xml:space="preserve">Transitions to </w:t>
      </w:r>
      <w:r w:rsidRPr="004F2BDB">
        <w:t>exterior door open</w:t>
      </w:r>
      <w:r w:rsidR="00E01415">
        <w:t>ing</w:t>
      </w:r>
      <w:r w:rsidRPr="004F2BDB">
        <w:t xml:space="preserve"> to </w:t>
      </w:r>
      <w:r w:rsidR="00976E4E">
        <w:t xml:space="preserve">urban </w:t>
      </w:r>
      <w:r w:rsidR="00E01415">
        <w:t>London</w:t>
      </w:r>
      <w:r w:rsidR="00E12908">
        <w:t> </w:t>
      </w:r>
      <w:r w:rsidR="00E01415">
        <w:t>sounds</w:t>
      </w:r>
      <w:r w:rsidR="00307AB8">
        <w:t xml:space="preserve"> including people talking</w:t>
      </w:r>
      <w:r w:rsidRPr="004F2BDB">
        <w:t>]</w:t>
      </w:r>
    </w:p>
    <w:p w14:paraId="710AA23F" w14:textId="3C3504BF" w:rsidR="00AD28B2" w:rsidRPr="00AD28B2" w:rsidRDefault="00AD28B2" w:rsidP="00AD28B2">
      <w:pPr>
        <w:pStyle w:val="Music"/>
      </w:pPr>
      <w:r>
        <w:t>[Footsteps as she walks]</w:t>
      </w:r>
    </w:p>
    <w:p w14:paraId="30E34F39" w14:textId="77777777" w:rsidR="00E01415" w:rsidRDefault="00E01415" w:rsidP="00E01415">
      <w:pPr>
        <w:pStyle w:val="Character"/>
      </w:pPr>
      <w:r>
        <w:t>ARCHIVIST (CONT’D)</w:t>
      </w:r>
    </w:p>
    <w:p w14:paraId="45A02B66" w14:textId="28673AA3" w:rsidR="00A0121E" w:rsidRDefault="00A0121E" w:rsidP="00A0121E">
      <w:r w:rsidRPr="004F2BDB">
        <w:t>At last she was in the street, the air of the city close, dry and tinged with that gritty texture that always made her afraid she was going to have an asthma attack. Did she have one recently? There were memories, flashes of lying on the ground, desperate for someone, anyone, to help. But they had just watched silently. Some had taken videos. But she was here now, and she couldn’t afford to have another attack today. She had somewhere very important to be.</w:t>
      </w:r>
    </w:p>
    <w:p w14:paraId="12945AF9" w14:textId="77777777" w:rsidR="00B31A30" w:rsidRDefault="00A0121E" w:rsidP="00A0121E">
      <w:r w:rsidRPr="004F2BDB">
        <w:t xml:space="preserve">The street outside was not crowded, which gave Carmen the briefest moment of hope. Perhaps she could make her journey in relative peace. </w:t>
      </w:r>
    </w:p>
    <w:p w14:paraId="5933F36F" w14:textId="765BA4B4" w:rsidR="00B31A30" w:rsidRPr="00AD28B2" w:rsidRDefault="00B31A30" w:rsidP="00B31A30">
      <w:pPr>
        <w:pStyle w:val="Music"/>
      </w:pPr>
      <w:r>
        <w:t xml:space="preserve">[A camera iris, followed by two synchronised footsteps as </w:t>
      </w:r>
      <w:r w:rsidRPr="00B31A30">
        <w:t>people</w:t>
      </w:r>
      <w:r>
        <w:t> </w:t>
      </w:r>
      <w:r w:rsidRPr="00B31A30">
        <w:t>turn</w:t>
      </w:r>
      <w:r w:rsidR="00307AB8">
        <w:t>; crowd talking stops</w:t>
      </w:r>
      <w:r w:rsidR="00375B97">
        <w:t>, whispers start</w:t>
      </w:r>
      <w:r>
        <w:t>]</w:t>
      </w:r>
    </w:p>
    <w:p w14:paraId="390EBE98" w14:textId="77777777" w:rsidR="00B31A30" w:rsidRDefault="00B31A30" w:rsidP="00B31A30">
      <w:pPr>
        <w:pStyle w:val="Character"/>
      </w:pPr>
      <w:r>
        <w:lastRenderedPageBreak/>
        <w:t>ARCHIVIST (CONT’D)</w:t>
      </w:r>
    </w:p>
    <w:p w14:paraId="2CADBE00" w14:textId="08B8EF7A" w:rsidR="00A0121E" w:rsidRDefault="00A0121E" w:rsidP="00A0121E">
      <w:r w:rsidRPr="004F2BDB">
        <w:t>But then the camera orb on a nearby pole swivelled to focus on her and, just like that, every single person turned towards her as one. Her stomach dropped as one by one their faces lit up, taking on that unmistakable hue of anticipation</w:t>
      </w:r>
      <w:r w:rsidR="00DE43DF">
        <w:t>;</w:t>
      </w:r>
      <w:r w:rsidRPr="004F2BDB">
        <w:t xml:space="preserve"> </w:t>
      </w:r>
      <w:r w:rsidR="00DE43DF">
        <w:t>o</w:t>
      </w:r>
      <w:r w:rsidRPr="004F2BDB">
        <w:t xml:space="preserve">f recognition. Carmen could remember none of these people, but there was no ignoring the fact that they definitely knew her and, more than that, she was </w:t>
      </w:r>
      <w:r w:rsidRPr="004F2BDB">
        <w:rPr>
          <w:i/>
        </w:rPr>
        <w:t xml:space="preserve">important </w:t>
      </w:r>
      <w:r w:rsidRPr="004F2BDB">
        <w:t>to them.</w:t>
      </w:r>
    </w:p>
    <w:p w14:paraId="205EC697" w14:textId="3E8E556B" w:rsidR="00A0121E" w:rsidRDefault="00A0121E" w:rsidP="00A0121E">
      <w:r w:rsidRPr="004F2BDB">
        <w:t>‘Oh my god,’ a young man said as she tried to walk past him, ‘it’s you!’</w:t>
      </w:r>
    </w:p>
    <w:p w14:paraId="756FCF2C" w14:textId="201F0793" w:rsidR="00945899" w:rsidRDefault="00945899" w:rsidP="00945899">
      <w:pPr>
        <w:pStyle w:val="Music"/>
      </w:pPr>
      <w:r>
        <w:t>[Carmen’s walking stops]</w:t>
      </w:r>
    </w:p>
    <w:p w14:paraId="79A1A6E1" w14:textId="2E86A576" w:rsidR="00945899" w:rsidRDefault="00945899" w:rsidP="00945899">
      <w:pPr>
        <w:pStyle w:val="Character"/>
      </w:pPr>
      <w:r>
        <w:t>ARCHIVIST (CONT’D)</w:t>
      </w:r>
    </w:p>
    <w:p w14:paraId="6EF5585C" w14:textId="7E89B36D" w:rsidR="00A0121E" w:rsidRDefault="00A0121E" w:rsidP="00A0121E">
      <w:r w:rsidRPr="004F2BDB">
        <w:t xml:space="preserve">He waited for a response, but Carmen had nothing to say, and as her feet locked in place her mind could do nothing but recite </w:t>
      </w:r>
      <w:r w:rsidR="008C6DBA">
        <w:t xml:space="preserve">at </w:t>
      </w:r>
      <w:r w:rsidRPr="004F2BDB">
        <w:t>her a litany of her inadequacies, her failures, her regrets. What did he want from her? His smile turned into a sneer.</w:t>
      </w:r>
    </w:p>
    <w:p w14:paraId="554BA287" w14:textId="632F3E24" w:rsidR="00A0121E" w:rsidRDefault="00A0121E" w:rsidP="00A0121E">
      <w:r w:rsidRPr="004F2BDB">
        <w:t>‘I should have known,’ he spat, ‘what a disappointment.’</w:t>
      </w:r>
    </w:p>
    <w:p w14:paraId="2DD30424" w14:textId="5A3AEF43" w:rsidR="00557EB9" w:rsidRDefault="00557EB9" w:rsidP="00557EB9">
      <w:pPr>
        <w:pStyle w:val="Music"/>
      </w:pPr>
      <w:r>
        <w:t>[Carmen’s walking restarts]</w:t>
      </w:r>
    </w:p>
    <w:p w14:paraId="1352A848" w14:textId="77777777" w:rsidR="00557EB9" w:rsidRDefault="00557EB9" w:rsidP="00557EB9">
      <w:pPr>
        <w:pStyle w:val="Character"/>
      </w:pPr>
      <w:r>
        <w:t>ARCHIVIST (CONT’D)</w:t>
      </w:r>
    </w:p>
    <w:p w14:paraId="51A6FE77" w14:textId="77777777" w:rsidR="00A0121E" w:rsidRDefault="00A0121E" w:rsidP="00A0121E">
      <w:r w:rsidRPr="004F2BDB">
        <w:t>Carmen tried to walk faster, ignoring the middle-aged woman who looked her up and down, not bothering to hide the judgement in her gaze. All she had to say was, ‘Oh.’</w:t>
      </w:r>
    </w:p>
    <w:p w14:paraId="0E7D0AE1" w14:textId="77777777" w:rsidR="00A0121E" w:rsidRDefault="00A0121E" w:rsidP="00A0121E">
      <w:r w:rsidRPr="004F2BDB">
        <w:t>A little girl implored for Carmen to play with her, huge eyes pleading, but she didn’t have time.</w:t>
      </w:r>
    </w:p>
    <w:p w14:paraId="6E16FF93" w14:textId="77777777" w:rsidR="00A0121E" w:rsidRDefault="00A0121E" w:rsidP="00A0121E">
      <w:r w:rsidRPr="004F2BDB">
        <w:lastRenderedPageBreak/>
        <w:t>‘You’re just like everyone said you were!’ the little girl screamed as Carmen tried to walk away. ‘No wonder Simone left you.’</w:t>
      </w:r>
    </w:p>
    <w:p w14:paraId="0357A032" w14:textId="0FDEEFBC" w:rsidR="00A0121E" w:rsidRDefault="00A0121E" w:rsidP="00A0121E">
      <w:r w:rsidRPr="004F2BDB">
        <w:t>Shut up, shut up, shut up, there’s no way the child could have known that. Did someone see? Of course they did, of course they were always watching, judging, knowing all her business and there was nothing she could do to stop it. To keep them from being disappointed, to not hurt them. She just screwed up, and they all just watched her fall.</w:t>
      </w:r>
    </w:p>
    <w:p w14:paraId="53A93FF5" w14:textId="5274967A" w:rsidR="00A0121E" w:rsidRDefault="00D70211" w:rsidP="00D70211">
      <w:pPr>
        <w:pStyle w:val="Music"/>
      </w:pPr>
      <w:r w:rsidRPr="004F2BDB">
        <w:t>[</w:t>
      </w:r>
      <w:r w:rsidR="00A951EA">
        <w:t>Transitions to a</w:t>
      </w:r>
      <w:r w:rsidRPr="004F2BDB">
        <w:t xml:space="preserve"> pen click</w:t>
      </w:r>
      <w:r w:rsidR="00A951EA">
        <w:t xml:space="preserve"> followed by sporadic writing; in the background a fish tank burbles</w:t>
      </w:r>
      <w:r w:rsidRPr="004F2BDB">
        <w:t>]</w:t>
      </w:r>
    </w:p>
    <w:p w14:paraId="42A11A5D" w14:textId="13234949" w:rsidR="003D6F37" w:rsidRDefault="003D6F37" w:rsidP="003D6F37">
      <w:pPr>
        <w:pStyle w:val="Character"/>
      </w:pPr>
      <w:r>
        <w:t>ARCHIVIST (CONT’D)</w:t>
      </w:r>
    </w:p>
    <w:p w14:paraId="1F0770C6" w14:textId="1ADD9B72" w:rsidR="00A0121E" w:rsidRDefault="00A0121E" w:rsidP="00A0121E">
      <w:r w:rsidRPr="004F2BDB">
        <w:t>‘Sounds like you have the weight of the world on your shoulders,’ her therapist said, voice soft and mellifluous. The deep brown of her eyes met Carmen’s, and as always Carmen had to quiet the flutter of her heart, choke down and try her best to hide the seed of lust that had settled inside her long ago. But she was certain she saw a flash of contempt pass across her therapist’s face. She knew, she had seen.</w:t>
      </w:r>
    </w:p>
    <w:p w14:paraId="7B7E1C71" w14:textId="77777777" w:rsidR="00A0121E" w:rsidRDefault="00A0121E" w:rsidP="00A0121E">
      <w:r w:rsidRPr="004F2BDB">
        <w:t>‘It does feel like that,’ Carmen said. ‘There’s so much pressure, and I don’t know why.’</w:t>
      </w:r>
    </w:p>
    <w:p w14:paraId="301603F4" w14:textId="5DBDA0E8" w:rsidR="00A0121E" w:rsidRDefault="00A0121E" w:rsidP="00A0121E">
      <w:r w:rsidRPr="004F2BDB">
        <w:t>‘I know why’, the therapist said. ‘It’s because everyone’s counting on you. Everyone’s watching.’</w:t>
      </w:r>
    </w:p>
    <w:p w14:paraId="094CB4FA" w14:textId="29A91BF3" w:rsidR="00A951EA" w:rsidRDefault="00A951EA" w:rsidP="00A951EA">
      <w:pPr>
        <w:pStyle w:val="Music"/>
      </w:pPr>
      <w:r>
        <w:t>[Transitions to door slamming</w:t>
      </w:r>
      <w:r w:rsidR="002061CD">
        <w:t xml:space="preserve"> followed by furniture movements as Carmen rearranges the room</w:t>
      </w:r>
      <w:r>
        <w:t>; the muffled sound of London in the background]</w:t>
      </w:r>
    </w:p>
    <w:p w14:paraId="5EC7866D" w14:textId="77777777" w:rsidR="00A951EA" w:rsidRDefault="00A951EA" w:rsidP="00A951EA">
      <w:pPr>
        <w:pStyle w:val="Character"/>
      </w:pPr>
      <w:r>
        <w:lastRenderedPageBreak/>
        <w:t>ARCHIVIST (CONT’D)</w:t>
      </w:r>
    </w:p>
    <w:p w14:paraId="57A26681" w14:textId="77777777" w:rsidR="00A0121E" w:rsidRDefault="00A0121E" w:rsidP="00A0121E">
      <w:r w:rsidRPr="004F2BDB">
        <w:t>Carmen was back in her room at last. She had no curtains, so pressed her mattress against the glass to keep out the light. To keep out the curiosity. Her door did not lock, so she pushed her unused desk against the flimsy MDF. To keep out her flatmate. At last she was alone. Nobody could see her. She could do what she liked and it would harm nobody.</w:t>
      </w:r>
    </w:p>
    <w:p w14:paraId="0C434BEB" w14:textId="77777777" w:rsidR="00A0121E" w:rsidRDefault="00A0121E" w:rsidP="00A0121E">
      <w:r w:rsidRPr="004F2BDB">
        <w:t>So why didn’t she feel it? Why was there still that small, panicked buzzing in the back of her mind that told her something could see her. That she was not alone. Carmen managed not to scream, but couldn’t stop herself kicking the wall in frustration.</w:t>
      </w:r>
    </w:p>
    <w:p w14:paraId="0CC41CD0" w14:textId="0DEB4800" w:rsidR="00A0121E" w:rsidRDefault="00B6218F" w:rsidP="00B6218F">
      <w:pPr>
        <w:pStyle w:val="Music"/>
      </w:pPr>
      <w:r w:rsidRPr="004F2BDB">
        <w:t>[</w:t>
      </w:r>
      <w:r w:rsidR="00413179">
        <w:t>A</w:t>
      </w:r>
      <w:r w:rsidRPr="004F2BDB">
        <w:t xml:space="preserve"> series of kicks against a </w:t>
      </w:r>
      <w:r w:rsidR="00413179">
        <w:t xml:space="preserve">wall, followed by </w:t>
      </w:r>
      <w:r w:rsidR="00271DDC">
        <w:t>plaster</w:t>
      </w:r>
      <w:r w:rsidR="00413179">
        <w:t xml:space="preserve"> falling</w:t>
      </w:r>
      <w:r w:rsidRPr="004F2BDB">
        <w:t>]</w:t>
      </w:r>
    </w:p>
    <w:p w14:paraId="351A9BB7" w14:textId="77777777" w:rsidR="002061CD" w:rsidRDefault="002061CD" w:rsidP="002061CD">
      <w:pPr>
        <w:pStyle w:val="Character"/>
      </w:pPr>
      <w:r>
        <w:t>ARCHIVIST (CONT’D)</w:t>
      </w:r>
    </w:p>
    <w:p w14:paraId="5A921201" w14:textId="3C95DAD9" w:rsidR="00A0121E" w:rsidRDefault="00A0121E" w:rsidP="00A0121E">
      <w:r w:rsidRPr="004F2BDB">
        <w:t>The rage passed in a moment and shame hit her like a truck. Someone had seen that, she was sure of it, and what must they think of her?</w:t>
      </w:r>
    </w:p>
    <w:p w14:paraId="1329A4F7" w14:textId="2FC3E149" w:rsidR="001C1B07" w:rsidRDefault="00A47A51" w:rsidP="002D28EF">
      <w:pPr>
        <w:pStyle w:val="Music"/>
      </w:pPr>
      <w:r>
        <w:t>[Large plaster fall</w:t>
      </w:r>
      <w:r w:rsidR="00512458">
        <w:t>ing sound</w:t>
      </w:r>
      <w:r w:rsidR="002D28EF">
        <w:t xml:space="preserve">, followed by an </w:t>
      </w:r>
      <w:r w:rsidR="001C1B07" w:rsidRPr="004F2BDB">
        <w:t>unpleasant</w:t>
      </w:r>
      <w:r w:rsidR="003C75B4">
        <w:t>,</w:t>
      </w:r>
      <w:r w:rsidR="001C1B07" w:rsidRPr="004F2BDB">
        <w:t xml:space="preserve"> </w:t>
      </w:r>
      <w:r w:rsidR="001C1B07">
        <w:t>watery</w:t>
      </w:r>
      <w:r w:rsidR="003C75B4">
        <w:t>,</w:t>
      </w:r>
      <w:r w:rsidR="001C1B07">
        <w:t xml:space="preserve"> </w:t>
      </w:r>
      <w:r w:rsidR="001C1B07" w:rsidRPr="004F2BDB">
        <w:t>pulsi</w:t>
      </w:r>
      <w:r w:rsidR="001C1B07">
        <w:t>ng</w:t>
      </w:r>
      <w:r w:rsidR="001C1B07" w:rsidRPr="004F2BDB">
        <w:t xml:space="preserve"> sound]</w:t>
      </w:r>
    </w:p>
    <w:p w14:paraId="503C0087" w14:textId="77777777" w:rsidR="00A47A51" w:rsidRDefault="00A47A51" w:rsidP="00A47A51">
      <w:pPr>
        <w:pStyle w:val="Character"/>
      </w:pPr>
      <w:r>
        <w:t>ARCHIVIST (CONT’D)</w:t>
      </w:r>
    </w:p>
    <w:p w14:paraId="30C9A447" w14:textId="77777777" w:rsidR="00A0121E" w:rsidRDefault="00A0121E" w:rsidP="00A0121E">
      <w:r w:rsidRPr="004F2BDB">
        <w:t>On the section of wall she had kicked, a big chunk of plaster crumbled to the floor, revealing the brick behind. Carmen’s brow wrinkled, first in confusion, then in horror. Set into those bricks behind the plaster was an eye. It was larger than a human eye, and flatter, almost the size of her head, and it pulsed gently.</w:t>
      </w:r>
    </w:p>
    <w:p w14:paraId="779E65A6" w14:textId="01072229" w:rsidR="00A0121E" w:rsidRDefault="00A0121E" w:rsidP="00A0121E">
      <w:r w:rsidRPr="004F2BDB">
        <w:lastRenderedPageBreak/>
        <w:t>The pupil was locked on her. And all at once Carmen understood how deep it went, that they were in everything, lurking in the very fabric of the world she lived in, always keeping watch on her.</w:t>
      </w:r>
    </w:p>
    <w:p w14:paraId="2E720FC8" w14:textId="4E90E2CA" w:rsidR="0043670A" w:rsidRDefault="0043670A" w:rsidP="0043670A">
      <w:pPr>
        <w:pStyle w:val="Music"/>
      </w:pPr>
      <w:r>
        <w:t>[Fu</w:t>
      </w:r>
      <w:r w:rsidR="00B34D7C">
        <w:t>r</w:t>
      </w:r>
      <w:r>
        <w:t>niture movement, followed by walking to kitchen, then knife sliding</w:t>
      </w:r>
      <w:r w:rsidRPr="004F2BDB">
        <w:t>]</w:t>
      </w:r>
    </w:p>
    <w:p w14:paraId="68D42ADB" w14:textId="77777777" w:rsidR="0043670A" w:rsidRDefault="0043670A" w:rsidP="0043670A">
      <w:pPr>
        <w:pStyle w:val="Character"/>
      </w:pPr>
      <w:r>
        <w:t>ARCHIVIST (CONT’D)</w:t>
      </w:r>
    </w:p>
    <w:p w14:paraId="12AE952E" w14:textId="77777777" w:rsidR="00A0121E" w:rsidRDefault="00A0121E" w:rsidP="00A0121E">
      <w:r w:rsidRPr="004F2BDB">
        <w:t>It was not in rage, but in cold fury that Carmen moved the desk and marched down to the kitchen, ignoring her flatmate’s recriminations of her actions being unacceptable. She picked up a chef’s knife and returned to her room, shutting the door behind her once again.</w:t>
      </w:r>
    </w:p>
    <w:p w14:paraId="4E9DD390" w14:textId="4B3CD001" w:rsidR="00A0121E" w:rsidRDefault="00DE649A" w:rsidP="00DE649A">
      <w:pPr>
        <w:pStyle w:val="Music"/>
      </w:pPr>
      <w:r w:rsidRPr="004F2BDB">
        <w:t>[</w:t>
      </w:r>
      <w:r w:rsidR="0043670A">
        <w:t>D</w:t>
      </w:r>
      <w:r w:rsidRPr="004F2BDB">
        <w:t>oor slams</w:t>
      </w:r>
      <w:r w:rsidR="00B34D7C">
        <w:t>; pulsing sound resumes</w:t>
      </w:r>
      <w:r w:rsidRPr="004F2BDB">
        <w:t>]</w:t>
      </w:r>
    </w:p>
    <w:p w14:paraId="0ED9509B" w14:textId="77777777" w:rsidR="00907FEC" w:rsidRDefault="00907FEC" w:rsidP="00907FEC">
      <w:pPr>
        <w:pStyle w:val="Character"/>
      </w:pPr>
      <w:r>
        <w:t>ARCHIVIST (CONT’D)</w:t>
      </w:r>
    </w:p>
    <w:p w14:paraId="17CA0A97" w14:textId="7106C67A" w:rsidR="00A0121E" w:rsidRDefault="00A0121E" w:rsidP="00A0121E">
      <w:r w:rsidRPr="004F2BDB">
        <w:t>She looked at the eye, and the eye looked back.</w:t>
      </w:r>
    </w:p>
    <w:p w14:paraId="3D04FD13" w14:textId="77777777" w:rsidR="00A0121E" w:rsidRDefault="00A0121E" w:rsidP="00A0121E">
      <w:r w:rsidRPr="004F2BDB">
        <w:t>Carmen’s arm shot out, thrusting the tip of the blade right into the pupil. But it did not cut anything, for there was nothing but empty blackness. Carmen’s knife, then her hand, then her forearm passed into the void of that pupil, her skin bristling with the cold.</w:t>
      </w:r>
    </w:p>
    <w:p w14:paraId="036DA0EA" w14:textId="0CEBF697" w:rsidR="00A0121E" w:rsidRDefault="00DE649A" w:rsidP="00DE649A">
      <w:pPr>
        <w:pStyle w:val="Music"/>
      </w:pPr>
      <w:r w:rsidRPr="004F2BDB">
        <w:t>[</w:t>
      </w:r>
      <w:r w:rsidR="00907FEC">
        <w:t>Ice crunching; followed by a</w:t>
      </w:r>
      <w:r w:rsidR="005467F7">
        <w:t xml:space="preserve"> loud</w:t>
      </w:r>
      <w:r w:rsidR="00907FEC">
        <w:t xml:space="preserve"> wet contraction</w:t>
      </w:r>
      <w:r w:rsidRPr="004F2BDB">
        <w:t>]</w:t>
      </w:r>
    </w:p>
    <w:p w14:paraId="493C66B3" w14:textId="77777777" w:rsidR="00907FEC" w:rsidRDefault="00907FEC" w:rsidP="00907FEC">
      <w:pPr>
        <w:pStyle w:val="Character"/>
      </w:pPr>
      <w:r>
        <w:t>ARCHIVIST (CONT’D)</w:t>
      </w:r>
    </w:p>
    <w:p w14:paraId="06488350" w14:textId="77777777" w:rsidR="00907FEC" w:rsidRDefault="00A0121E" w:rsidP="00A0121E">
      <w:r w:rsidRPr="004F2BDB">
        <w:t xml:space="preserve">And then the iris closed around her arm, the thin flesh of the tightening muscle clenching with astonishing strength as it held her in place. </w:t>
      </w:r>
    </w:p>
    <w:p w14:paraId="5EDE7059" w14:textId="2BDC477C" w:rsidR="00907FEC" w:rsidRDefault="00907FEC" w:rsidP="00907FEC">
      <w:pPr>
        <w:pStyle w:val="Music"/>
      </w:pPr>
      <w:r w:rsidRPr="004F2BDB">
        <w:t>[</w:t>
      </w:r>
      <w:r w:rsidR="008628C6">
        <w:t>Wet crunching</w:t>
      </w:r>
      <w:r w:rsidRPr="004F2BDB">
        <w:t xml:space="preserve"> after muscular constriction</w:t>
      </w:r>
      <w:r w:rsidR="008628C6">
        <w:t xml:space="preserve">; Carmen </w:t>
      </w:r>
      <w:r w:rsidR="00264BB4">
        <w:t xml:space="preserve">starts </w:t>
      </w:r>
      <w:r w:rsidR="00262EA9">
        <w:t xml:space="preserve">to </w:t>
      </w:r>
      <w:r w:rsidR="00344FD9">
        <w:t>groan</w:t>
      </w:r>
      <w:r w:rsidR="00262EA9">
        <w:t xml:space="preserve"> and cry</w:t>
      </w:r>
      <w:r w:rsidR="00344FD9">
        <w:t xml:space="preserve"> as she </w:t>
      </w:r>
      <w:r w:rsidR="00264BB4">
        <w:t>struggle</w:t>
      </w:r>
      <w:r w:rsidR="00344FD9">
        <w:t>s</w:t>
      </w:r>
      <w:r w:rsidRPr="004F2BDB">
        <w:t>]</w:t>
      </w:r>
    </w:p>
    <w:p w14:paraId="1CEA1FB3" w14:textId="77777777" w:rsidR="00907FEC" w:rsidRDefault="00907FEC" w:rsidP="00907FEC">
      <w:pPr>
        <w:pStyle w:val="Character"/>
      </w:pPr>
      <w:r>
        <w:lastRenderedPageBreak/>
        <w:t>ARCHIVIST (CONT’D)</w:t>
      </w:r>
    </w:p>
    <w:p w14:paraId="3229544E" w14:textId="5B6118F1" w:rsidR="00A0121E" w:rsidRDefault="00A0121E" w:rsidP="00A0121E">
      <w:r w:rsidRPr="004F2BDB">
        <w:t>Then, inch by inch by inch, it began to pull her in. She tried to scream, but her flatmate simply shushed her.</w:t>
      </w:r>
      <w:r w:rsidR="00907FEC">
        <w:t xml:space="preserve"> </w:t>
      </w:r>
      <w:r w:rsidRPr="004F2BDB">
        <w:t>Her terror was pointed and crimson, and tomorrow she will wake up hating London, and worrying about how many cameras there are.</w:t>
      </w:r>
    </w:p>
    <w:p w14:paraId="1A1B379E" w14:textId="0E75D631" w:rsidR="008628C6" w:rsidRDefault="008628C6" w:rsidP="008628C6">
      <w:pPr>
        <w:pStyle w:val="Music"/>
      </w:pPr>
      <w:r>
        <w:t>[</w:t>
      </w:r>
      <w:r w:rsidR="00B709C0">
        <w:t>Hissing</w:t>
      </w:r>
      <w:r>
        <w:t xml:space="preserve"> </w:t>
      </w:r>
      <w:r w:rsidRPr="004F2BDB">
        <w:t xml:space="preserve">static </w:t>
      </w:r>
      <w:r>
        <w:t>starts</w:t>
      </w:r>
      <w:r w:rsidRPr="004F2BDB">
        <w:t>]</w:t>
      </w:r>
    </w:p>
    <w:p w14:paraId="2C33F9E2" w14:textId="3DB0FB0C" w:rsidR="008628C6" w:rsidRDefault="00CE0D6D" w:rsidP="00CE0D6D">
      <w:pPr>
        <w:pStyle w:val="Music"/>
      </w:pPr>
      <w:r w:rsidRPr="004F2BDB">
        <w:t>[</w:t>
      </w:r>
      <w:r w:rsidR="008628C6">
        <w:t>O</w:t>
      </w:r>
      <w:r w:rsidRPr="004F2BDB">
        <w:t>ne last grunt and watery struggling</w:t>
      </w:r>
      <w:r w:rsidR="008628C6">
        <w:t>]</w:t>
      </w:r>
    </w:p>
    <w:p w14:paraId="24E8B473" w14:textId="0BAD4337" w:rsidR="00A0121E" w:rsidRDefault="00911320" w:rsidP="00911320">
      <w:pPr>
        <w:pStyle w:val="CharacterSounds"/>
      </w:pPr>
      <w:r>
        <w:t>(T</w:t>
      </w:r>
      <w:r w:rsidR="00CE0D6D" w:rsidRPr="004F2BDB">
        <w:t xml:space="preserve">he </w:t>
      </w:r>
      <w:r>
        <w:t>A</w:t>
      </w:r>
      <w:r w:rsidR="00CE0D6D" w:rsidRPr="004F2BDB">
        <w:t>rchivist breathes deeply</w:t>
      </w:r>
      <w:r>
        <w:t>)</w:t>
      </w:r>
    </w:p>
    <w:p w14:paraId="1EBBB0CB" w14:textId="6A77A3BF" w:rsidR="00911320" w:rsidRDefault="00911320" w:rsidP="00911320">
      <w:pPr>
        <w:pStyle w:val="Music"/>
      </w:pPr>
      <w:r>
        <w:t>[</w:t>
      </w:r>
      <w:r w:rsidR="00B709C0">
        <w:t>Hissing</w:t>
      </w:r>
      <w:r>
        <w:t xml:space="preserve"> </w:t>
      </w:r>
      <w:r w:rsidRPr="004F2BDB">
        <w:t xml:space="preserve">static </w:t>
      </w:r>
      <w:r>
        <w:t>ends</w:t>
      </w:r>
      <w:r w:rsidRPr="004F2BDB">
        <w:t>]</w:t>
      </w:r>
    </w:p>
    <w:p w14:paraId="31FE9EDA" w14:textId="7F7FDAEF" w:rsidR="00911320" w:rsidRPr="00911320" w:rsidRDefault="00911320" w:rsidP="00911320">
      <w:pPr>
        <w:pStyle w:val="Music"/>
      </w:pPr>
      <w:r>
        <w:t xml:space="preserve">[Whispers and camera iris </w:t>
      </w:r>
      <w:r w:rsidR="00E36985">
        <w:t xml:space="preserve">movements </w:t>
      </w:r>
      <w:r>
        <w:t>resume]</w:t>
      </w:r>
    </w:p>
    <w:p w14:paraId="316AB3CA" w14:textId="556E4F69" w:rsidR="00AA5238" w:rsidRDefault="00AA5238" w:rsidP="00AA5238">
      <w:pPr>
        <w:pStyle w:val="Character"/>
      </w:pPr>
      <w:r>
        <w:t>ARCHIVIST</w:t>
      </w:r>
      <w:r w:rsidR="003D6F37">
        <w:t xml:space="preserve"> (CONT’D)</w:t>
      </w:r>
    </w:p>
    <w:p w14:paraId="7D3A118E" w14:textId="77777777" w:rsidR="00A0121E" w:rsidRDefault="00A0121E" w:rsidP="00A0121E">
      <w:r w:rsidRPr="004F2BDB">
        <w:t xml:space="preserve">Is that what you wanted to hear? Why you’re all staring at me like that? You wanted a story? Or maybe I am your chosen one and you’re just waiting for your orders. I’m special to the thing upstairs, so that makes me special to all of you as well, right? </w:t>
      </w:r>
    </w:p>
    <w:p w14:paraId="37C060DC" w14:textId="77777777" w:rsidR="00A0121E" w:rsidRDefault="00A0121E" w:rsidP="00A0121E">
      <w:r w:rsidRPr="004F2BDB">
        <w:t>Well, let’s see if I’m worthy of your attention.</w:t>
      </w:r>
    </w:p>
    <w:p w14:paraId="6A509D87" w14:textId="7BDA9D54" w:rsidR="00A0121E" w:rsidRPr="009F35CA" w:rsidRDefault="00041BBD" w:rsidP="00041BBD">
      <w:pPr>
        <w:pStyle w:val="Music"/>
      </w:pPr>
      <w:r w:rsidRPr="009F35CA">
        <w:t>[</w:t>
      </w:r>
      <w:r w:rsidR="00AA5238">
        <w:t>A</w:t>
      </w:r>
      <w:r w:rsidRPr="009F35CA">
        <w:t xml:space="preserve"> camera whirs]</w:t>
      </w:r>
    </w:p>
    <w:p w14:paraId="31B83A6E" w14:textId="1391C5BF" w:rsidR="00A0121E" w:rsidRDefault="00A0121E" w:rsidP="00041BBD">
      <w:pPr>
        <w:pStyle w:val="Music"/>
      </w:pPr>
      <w:r w:rsidRPr="009F35CA">
        <w:t>[</w:t>
      </w:r>
      <w:r w:rsidR="00041BBD">
        <w:t>Tape clicks off</w:t>
      </w:r>
      <w:r w:rsidRPr="009F35CA">
        <w:t>]</w:t>
      </w:r>
    </w:p>
    <w:p w14:paraId="1CDE0FC9" w14:textId="77777777" w:rsidR="00C221E4" w:rsidRDefault="00C221E4" w:rsidP="00C221E4">
      <w:pPr>
        <w:pStyle w:val="Music"/>
      </w:pPr>
      <w:r>
        <w:t>[The Magnus Archives Theme – Outro]</w:t>
      </w:r>
    </w:p>
    <w:p w14:paraId="1235E77A" w14:textId="3EBA9112" w:rsidR="00041BBD" w:rsidRDefault="00C221E4" w:rsidP="00C221E4">
      <w:pPr>
        <w:pStyle w:val="Character"/>
        <w:rPr>
          <w:lang w:eastAsia="en-US"/>
        </w:rPr>
      </w:pPr>
      <w:r>
        <w:rPr>
          <w:lang w:eastAsia="en-US"/>
        </w:rPr>
        <w:t>JONATHAN SIMS</w:t>
      </w:r>
    </w:p>
    <w:p w14:paraId="2DE77FA6" w14:textId="4D24137A" w:rsidR="003E73E1" w:rsidRPr="00B259FB" w:rsidRDefault="00A0121E" w:rsidP="003E73E1">
      <w:r w:rsidRPr="00643D56">
        <w:rPr>
          <w:i/>
          <w:iCs/>
        </w:rPr>
        <w:t>The Magnus Archives</w:t>
      </w:r>
      <w:r w:rsidRPr="009F35CA">
        <w:t xml:space="preserve"> is a podcast distributed by Rusty Quill and licensed under a Creative Commons Attribution Non-Commercial Share</w:t>
      </w:r>
      <w:r w:rsidR="00643D56">
        <w:t>A</w:t>
      </w:r>
      <w:r w:rsidRPr="009F35CA">
        <w:t>like 4.0 International licence.</w:t>
      </w:r>
      <w:r w:rsidR="00643D56">
        <w:t xml:space="preserve"> </w:t>
      </w:r>
      <w:r w:rsidRPr="009F35CA">
        <w:t xml:space="preserve">Today’s episode was written by Jonathan Sims, produced by Lowri Ann </w:t>
      </w:r>
      <w:r w:rsidRPr="009F35CA">
        <w:lastRenderedPageBreak/>
        <w:t>Davies, and directed by Alexander J Newall.</w:t>
      </w:r>
      <w:r w:rsidR="00643D56">
        <w:t xml:space="preserve"> </w:t>
      </w:r>
      <w:r w:rsidRPr="009F35CA">
        <w:t>It featured: Jonathan Sims as The Archivist, and Alexander J Newall as Martin Blackwood</w:t>
      </w:r>
      <w:bookmarkEnd w:id="0"/>
      <w:r w:rsidRPr="009F35CA">
        <w:t>.</w:t>
      </w:r>
      <w:bookmarkEnd w:id="1"/>
      <w:r w:rsidR="00643D56">
        <w:t xml:space="preserve"> </w:t>
      </w:r>
      <w:r w:rsidR="00643D56" w:rsidRPr="00643D56">
        <w:t>To subscribe, buy merchandise, or join our Patreon, visit rustyquill.com. Rate and review us online, tweet us at TheRustyQuill, visit us on Facebook, or email us via mail@rustyquill.com. Join our community on the Discord via the website, or on Reddit, at r/TheMagnusArchives. Thanks for listening.</w:t>
      </w:r>
    </w:p>
    <w:sectPr w:rsidR="003E73E1" w:rsidRPr="00B259FB"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CECA" w14:textId="77777777" w:rsidR="00F60B8E" w:rsidRDefault="00F60B8E">
      <w:pPr>
        <w:spacing w:line="240" w:lineRule="auto"/>
      </w:pPr>
      <w:r>
        <w:separator/>
      </w:r>
    </w:p>
  </w:endnote>
  <w:endnote w:type="continuationSeparator" w:id="0">
    <w:p w14:paraId="4B9CF9C6" w14:textId="77777777" w:rsidR="00F60B8E" w:rsidRDefault="00F60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9A04" w14:textId="77777777" w:rsidR="004125A7" w:rsidRDefault="00412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0656487F" w:rsidR="00FE2694" w:rsidRDefault="0022536A" w:rsidP="004125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13B5" w14:textId="77777777" w:rsidR="004125A7" w:rsidRDefault="0041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F7AE" w14:textId="77777777" w:rsidR="00F60B8E" w:rsidRDefault="00F60B8E">
      <w:pPr>
        <w:spacing w:line="240" w:lineRule="auto"/>
      </w:pPr>
      <w:r>
        <w:separator/>
      </w:r>
    </w:p>
  </w:footnote>
  <w:footnote w:type="continuationSeparator" w:id="0">
    <w:p w14:paraId="3FC87780" w14:textId="77777777" w:rsidR="00F60B8E" w:rsidRDefault="00F60B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3690" w14:textId="77777777" w:rsidR="004125A7" w:rsidRDefault="00412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2B2F810B" w:rsidR="0022536A" w:rsidRPr="00140529" w:rsidRDefault="002A7E33" w:rsidP="00140529">
    <w:pPr>
      <w:pStyle w:val="Header"/>
    </w:pPr>
    <w:r>
      <w:t>The Magnus Archives</w:t>
    </w:r>
    <w:r w:rsidR="0022536A">
      <w:t xml:space="preserve"> –</w:t>
    </w:r>
    <w:r w:rsidR="009A6413">
      <w:t xml:space="preserve"> </w:t>
    </w:r>
    <w:r>
      <w:t>MAG 1</w:t>
    </w:r>
    <w:r w:rsidR="008B0212">
      <w:t>8</w:t>
    </w:r>
    <w:r w:rsidR="004574D6">
      <w:t>8</w:t>
    </w:r>
    <w:r>
      <w:t xml:space="preserve"> –</w:t>
    </w:r>
    <w:r w:rsidR="004C1FC5">
      <w:t xml:space="preserve"> </w:t>
    </w:r>
    <w:r w:rsidR="00662EEF" w:rsidRPr="00662EEF">
      <w:t>Centre of Attention</w:t>
    </w:r>
  </w:p>
  <w:p w14:paraId="502BF5C8" w14:textId="77777777" w:rsidR="00FE2694" w:rsidRDefault="00FE26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10BC" w14:textId="77777777" w:rsidR="004125A7" w:rsidRDefault="00412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747D0"/>
    <w:multiLevelType w:val="hybridMultilevel"/>
    <w:tmpl w:val="500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B6258"/>
    <w:multiLevelType w:val="hybridMultilevel"/>
    <w:tmpl w:val="15A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97A73"/>
    <w:multiLevelType w:val="hybridMultilevel"/>
    <w:tmpl w:val="D7A4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D6150"/>
    <w:multiLevelType w:val="hybridMultilevel"/>
    <w:tmpl w:val="296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317376"/>
    <w:multiLevelType w:val="hybridMultilevel"/>
    <w:tmpl w:val="7FA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BA56AB"/>
    <w:multiLevelType w:val="hybridMultilevel"/>
    <w:tmpl w:val="4DBC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B5519"/>
    <w:multiLevelType w:val="hybridMultilevel"/>
    <w:tmpl w:val="C524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6"/>
  </w:num>
  <w:num w:numId="4">
    <w:abstractNumId w:val="18"/>
  </w:num>
  <w:num w:numId="5">
    <w:abstractNumId w:val="15"/>
  </w:num>
  <w:num w:numId="6">
    <w:abstractNumId w:val="30"/>
  </w:num>
  <w:num w:numId="7">
    <w:abstractNumId w:val="26"/>
  </w:num>
  <w:num w:numId="8">
    <w:abstractNumId w:val="11"/>
  </w:num>
  <w:num w:numId="9">
    <w:abstractNumId w:val="38"/>
  </w:num>
  <w:num w:numId="10">
    <w:abstractNumId w:val="34"/>
  </w:num>
  <w:num w:numId="11">
    <w:abstractNumId w:val="35"/>
  </w:num>
  <w:num w:numId="12">
    <w:abstractNumId w:val="3"/>
  </w:num>
  <w:num w:numId="13">
    <w:abstractNumId w:val="0"/>
  </w:num>
  <w:num w:numId="14">
    <w:abstractNumId w:val="10"/>
  </w:num>
  <w:num w:numId="15">
    <w:abstractNumId w:val="14"/>
  </w:num>
  <w:num w:numId="16">
    <w:abstractNumId w:val="2"/>
  </w:num>
  <w:num w:numId="17">
    <w:abstractNumId w:val="25"/>
  </w:num>
  <w:num w:numId="18">
    <w:abstractNumId w:val="7"/>
  </w:num>
  <w:num w:numId="19">
    <w:abstractNumId w:val="21"/>
  </w:num>
  <w:num w:numId="20">
    <w:abstractNumId w:val="39"/>
  </w:num>
  <w:num w:numId="21">
    <w:abstractNumId w:val="29"/>
  </w:num>
  <w:num w:numId="22">
    <w:abstractNumId w:val="22"/>
  </w:num>
  <w:num w:numId="23">
    <w:abstractNumId w:val="19"/>
  </w:num>
  <w:num w:numId="24">
    <w:abstractNumId w:val="40"/>
  </w:num>
  <w:num w:numId="25">
    <w:abstractNumId w:val="44"/>
  </w:num>
  <w:num w:numId="26">
    <w:abstractNumId w:val="41"/>
  </w:num>
  <w:num w:numId="27">
    <w:abstractNumId w:val="28"/>
  </w:num>
  <w:num w:numId="28">
    <w:abstractNumId w:val="12"/>
  </w:num>
  <w:num w:numId="29">
    <w:abstractNumId w:val="17"/>
  </w:num>
  <w:num w:numId="30">
    <w:abstractNumId w:val="8"/>
  </w:num>
  <w:num w:numId="31">
    <w:abstractNumId w:val="43"/>
  </w:num>
  <w:num w:numId="32">
    <w:abstractNumId w:val="6"/>
  </w:num>
  <w:num w:numId="33">
    <w:abstractNumId w:val="37"/>
  </w:num>
  <w:num w:numId="34">
    <w:abstractNumId w:val="1"/>
  </w:num>
  <w:num w:numId="35">
    <w:abstractNumId w:val="24"/>
  </w:num>
  <w:num w:numId="36">
    <w:abstractNumId w:val="42"/>
  </w:num>
  <w:num w:numId="37">
    <w:abstractNumId w:val="45"/>
  </w:num>
  <w:num w:numId="38">
    <w:abstractNumId w:val="33"/>
  </w:num>
  <w:num w:numId="39">
    <w:abstractNumId w:val="23"/>
  </w:num>
  <w:num w:numId="40">
    <w:abstractNumId w:val="32"/>
  </w:num>
  <w:num w:numId="41">
    <w:abstractNumId w:val="4"/>
  </w:num>
  <w:num w:numId="42">
    <w:abstractNumId w:val="20"/>
  </w:num>
  <w:num w:numId="43">
    <w:abstractNumId w:val="5"/>
  </w:num>
  <w:num w:numId="44">
    <w:abstractNumId w:val="27"/>
  </w:num>
  <w:num w:numId="45">
    <w:abstractNumId w:val="3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0D52"/>
    <w:rsid w:val="000116F2"/>
    <w:rsid w:val="000118A2"/>
    <w:rsid w:val="000121A8"/>
    <w:rsid w:val="000132EE"/>
    <w:rsid w:val="00014E43"/>
    <w:rsid w:val="000232F2"/>
    <w:rsid w:val="0002367F"/>
    <w:rsid w:val="00023932"/>
    <w:rsid w:val="00025413"/>
    <w:rsid w:val="00026022"/>
    <w:rsid w:val="0003000D"/>
    <w:rsid w:val="00031DD0"/>
    <w:rsid w:val="000322E9"/>
    <w:rsid w:val="000325C9"/>
    <w:rsid w:val="000329C4"/>
    <w:rsid w:val="00032C78"/>
    <w:rsid w:val="00032F6A"/>
    <w:rsid w:val="00033C51"/>
    <w:rsid w:val="0003453E"/>
    <w:rsid w:val="00037C14"/>
    <w:rsid w:val="00040E03"/>
    <w:rsid w:val="00041228"/>
    <w:rsid w:val="00041BBD"/>
    <w:rsid w:val="00042007"/>
    <w:rsid w:val="000436A0"/>
    <w:rsid w:val="00043A41"/>
    <w:rsid w:val="00043DBF"/>
    <w:rsid w:val="0004641A"/>
    <w:rsid w:val="000471AD"/>
    <w:rsid w:val="00050FDF"/>
    <w:rsid w:val="0005398D"/>
    <w:rsid w:val="00053C7A"/>
    <w:rsid w:val="00053F38"/>
    <w:rsid w:val="00055D57"/>
    <w:rsid w:val="00056708"/>
    <w:rsid w:val="00056B30"/>
    <w:rsid w:val="0005727C"/>
    <w:rsid w:val="000579E1"/>
    <w:rsid w:val="00057EF2"/>
    <w:rsid w:val="00061827"/>
    <w:rsid w:val="00062843"/>
    <w:rsid w:val="000668E4"/>
    <w:rsid w:val="00066964"/>
    <w:rsid w:val="00066B2D"/>
    <w:rsid w:val="00070712"/>
    <w:rsid w:val="000727A2"/>
    <w:rsid w:val="0007364A"/>
    <w:rsid w:val="000740D5"/>
    <w:rsid w:val="00075009"/>
    <w:rsid w:val="000754CE"/>
    <w:rsid w:val="00075CD1"/>
    <w:rsid w:val="00076EDC"/>
    <w:rsid w:val="00080AA7"/>
    <w:rsid w:val="00081358"/>
    <w:rsid w:val="00083504"/>
    <w:rsid w:val="00083938"/>
    <w:rsid w:val="00084363"/>
    <w:rsid w:val="00084ED9"/>
    <w:rsid w:val="000859E3"/>
    <w:rsid w:val="00087AAE"/>
    <w:rsid w:val="00090BD0"/>
    <w:rsid w:val="00092D4B"/>
    <w:rsid w:val="00092DAE"/>
    <w:rsid w:val="0009471E"/>
    <w:rsid w:val="00095538"/>
    <w:rsid w:val="000965DD"/>
    <w:rsid w:val="0009671C"/>
    <w:rsid w:val="000971D8"/>
    <w:rsid w:val="000A2822"/>
    <w:rsid w:val="000A6F6A"/>
    <w:rsid w:val="000B0EE1"/>
    <w:rsid w:val="000B1378"/>
    <w:rsid w:val="000B214E"/>
    <w:rsid w:val="000B7019"/>
    <w:rsid w:val="000B7056"/>
    <w:rsid w:val="000B7A91"/>
    <w:rsid w:val="000C0549"/>
    <w:rsid w:val="000C063E"/>
    <w:rsid w:val="000C0721"/>
    <w:rsid w:val="000C104D"/>
    <w:rsid w:val="000C38A9"/>
    <w:rsid w:val="000C3F4E"/>
    <w:rsid w:val="000C4FBA"/>
    <w:rsid w:val="000C5DBF"/>
    <w:rsid w:val="000C796A"/>
    <w:rsid w:val="000D2557"/>
    <w:rsid w:val="000D4ED0"/>
    <w:rsid w:val="000D699A"/>
    <w:rsid w:val="000D73CA"/>
    <w:rsid w:val="000D772B"/>
    <w:rsid w:val="000E18BF"/>
    <w:rsid w:val="000E2636"/>
    <w:rsid w:val="000E2C24"/>
    <w:rsid w:val="000E5B4B"/>
    <w:rsid w:val="000E7C9B"/>
    <w:rsid w:val="000E7DEF"/>
    <w:rsid w:val="000E7E40"/>
    <w:rsid w:val="000F180F"/>
    <w:rsid w:val="000F1B67"/>
    <w:rsid w:val="000F3233"/>
    <w:rsid w:val="000F3771"/>
    <w:rsid w:val="000F3D87"/>
    <w:rsid w:val="000F45CA"/>
    <w:rsid w:val="000F7E31"/>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9A9"/>
    <w:rsid w:val="00112948"/>
    <w:rsid w:val="00113891"/>
    <w:rsid w:val="00114000"/>
    <w:rsid w:val="00114EB9"/>
    <w:rsid w:val="00116122"/>
    <w:rsid w:val="00116DD2"/>
    <w:rsid w:val="00116F9D"/>
    <w:rsid w:val="00117D66"/>
    <w:rsid w:val="0012027E"/>
    <w:rsid w:val="00121D7A"/>
    <w:rsid w:val="00121F09"/>
    <w:rsid w:val="00125E24"/>
    <w:rsid w:val="0012608A"/>
    <w:rsid w:val="00127574"/>
    <w:rsid w:val="001308A9"/>
    <w:rsid w:val="00131EAB"/>
    <w:rsid w:val="001339AB"/>
    <w:rsid w:val="00135A4D"/>
    <w:rsid w:val="001366DD"/>
    <w:rsid w:val="00137FCA"/>
    <w:rsid w:val="00140529"/>
    <w:rsid w:val="00140D6D"/>
    <w:rsid w:val="001415EA"/>
    <w:rsid w:val="00144EA8"/>
    <w:rsid w:val="00146618"/>
    <w:rsid w:val="00151AEA"/>
    <w:rsid w:val="00151D87"/>
    <w:rsid w:val="00153B31"/>
    <w:rsid w:val="00153E07"/>
    <w:rsid w:val="001544A3"/>
    <w:rsid w:val="0015502E"/>
    <w:rsid w:val="001557D9"/>
    <w:rsid w:val="001567E4"/>
    <w:rsid w:val="001620AF"/>
    <w:rsid w:val="0016430D"/>
    <w:rsid w:val="0016522E"/>
    <w:rsid w:val="00167460"/>
    <w:rsid w:val="00170E95"/>
    <w:rsid w:val="001718E4"/>
    <w:rsid w:val="00172442"/>
    <w:rsid w:val="0017258B"/>
    <w:rsid w:val="00173572"/>
    <w:rsid w:val="001735DB"/>
    <w:rsid w:val="00173935"/>
    <w:rsid w:val="0017496B"/>
    <w:rsid w:val="001830A3"/>
    <w:rsid w:val="00183D20"/>
    <w:rsid w:val="001864CD"/>
    <w:rsid w:val="0019031E"/>
    <w:rsid w:val="00190674"/>
    <w:rsid w:val="0019358A"/>
    <w:rsid w:val="00195290"/>
    <w:rsid w:val="0019685C"/>
    <w:rsid w:val="00196ACB"/>
    <w:rsid w:val="00196D8C"/>
    <w:rsid w:val="001976BC"/>
    <w:rsid w:val="001977FF"/>
    <w:rsid w:val="0019791D"/>
    <w:rsid w:val="001979A7"/>
    <w:rsid w:val="001A10C3"/>
    <w:rsid w:val="001A11E5"/>
    <w:rsid w:val="001A1700"/>
    <w:rsid w:val="001A21F8"/>
    <w:rsid w:val="001A38AE"/>
    <w:rsid w:val="001A7081"/>
    <w:rsid w:val="001B0D2F"/>
    <w:rsid w:val="001B2C82"/>
    <w:rsid w:val="001B36EE"/>
    <w:rsid w:val="001B4927"/>
    <w:rsid w:val="001B4CED"/>
    <w:rsid w:val="001B5E4A"/>
    <w:rsid w:val="001B7333"/>
    <w:rsid w:val="001B7D9B"/>
    <w:rsid w:val="001B7E59"/>
    <w:rsid w:val="001C067E"/>
    <w:rsid w:val="001C12CD"/>
    <w:rsid w:val="001C1B07"/>
    <w:rsid w:val="001C30E8"/>
    <w:rsid w:val="001C3D9A"/>
    <w:rsid w:val="001C566D"/>
    <w:rsid w:val="001C7A0F"/>
    <w:rsid w:val="001D0CD6"/>
    <w:rsid w:val="001D1480"/>
    <w:rsid w:val="001D26F6"/>
    <w:rsid w:val="001D57E2"/>
    <w:rsid w:val="001D5F4F"/>
    <w:rsid w:val="001D626A"/>
    <w:rsid w:val="001E10DA"/>
    <w:rsid w:val="001E10F4"/>
    <w:rsid w:val="001E1A0F"/>
    <w:rsid w:val="001E3772"/>
    <w:rsid w:val="001E3D6B"/>
    <w:rsid w:val="001E531F"/>
    <w:rsid w:val="001E5C44"/>
    <w:rsid w:val="001E60B5"/>
    <w:rsid w:val="001E708F"/>
    <w:rsid w:val="001E7B0A"/>
    <w:rsid w:val="001F001D"/>
    <w:rsid w:val="001F022C"/>
    <w:rsid w:val="001F02C2"/>
    <w:rsid w:val="001F1B9C"/>
    <w:rsid w:val="001F2F6C"/>
    <w:rsid w:val="001F3568"/>
    <w:rsid w:val="001F6672"/>
    <w:rsid w:val="001F6CCB"/>
    <w:rsid w:val="002000B9"/>
    <w:rsid w:val="00200B42"/>
    <w:rsid w:val="00202474"/>
    <w:rsid w:val="00205433"/>
    <w:rsid w:val="00205911"/>
    <w:rsid w:val="002061CD"/>
    <w:rsid w:val="0020677A"/>
    <w:rsid w:val="00211310"/>
    <w:rsid w:val="002126E7"/>
    <w:rsid w:val="00213A93"/>
    <w:rsid w:val="00213DB4"/>
    <w:rsid w:val="00214D0C"/>
    <w:rsid w:val="00216109"/>
    <w:rsid w:val="002173F6"/>
    <w:rsid w:val="00217A74"/>
    <w:rsid w:val="002234C3"/>
    <w:rsid w:val="00225114"/>
    <w:rsid w:val="0022536A"/>
    <w:rsid w:val="002259E5"/>
    <w:rsid w:val="00226EC6"/>
    <w:rsid w:val="00227397"/>
    <w:rsid w:val="00230591"/>
    <w:rsid w:val="00231315"/>
    <w:rsid w:val="00231F0C"/>
    <w:rsid w:val="00232315"/>
    <w:rsid w:val="0023237C"/>
    <w:rsid w:val="00232C71"/>
    <w:rsid w:val="00233D78"/>
    <w:rsid w:val="00233DFC"/>
    <w:rsid w:val="00240DD2"/>
    <w:rsid w:val="002411D0"/>
    <w:rsid w:val="002412B0"/>
    <w:rsid w:val="002414A6"/>
    <w:rsid w:val="00242444"/>
    <w:rsid w:val="00243118"/>
    <w:rsid w:val="00243383"/>
    <w:rsid w:val="00246EAD"/>
    <w:rsid w:val="0024747F"/>
    <w:rsid w:val="0025006D"/>
    <w:rsid w:val="00252881"/>
    <w:rsid w:val="00254938"/>
    <w:rsid w:val="0025511A"/>
    <w:rsid w:val="002555C9"/>
    <w:rsid w:val="00256E46"/>
    <w:rsid w:val="00257D0B"/>
    <w:rsid w:val="0026039B"/>
    <w:rsid w:val="00260CF8"/>
    <w:rsid w:val="00261928"/>
    <w:rsid w:val="00262EA9"/>
    <w:rsid w:val="00263DAC"/>
    <w:rsid w:val="00264AD9"/>
    <w:rsid w:val="00264BB4"/>
    <w:rsid w:val="00265951"/>
    <w:rsid w:val="002666A3"/>
    <w:rsid w:val="00270FDF"/>
    <w:rsid w:val="0027134D"/>
    <w:rsid w:val="00271DDC"/>
    <w:rsid w:val="00272088"/>
    <w:rsid w:val="00272685"/>
    <w:rsid w:val="00272950"/>
    <w:rsid w:val="00273B42"/>
    <w:rsid w:val="00275E6D"/>
    <w:rsid w:val="002765E3"/>
    <w:rsid w:val="002766EC"/>
    <w:rsid w:val="0027677B"/>
    <w:rsid w:val="00277417"/>
    <w:rsid w:val="002775E4"/>
    <w:rsid w:val="00277BB7"/>
    <w:rsid w:val="00277DC4"/>
    <w:rsid w:val="002824A3"/>
    <w:rsid w:val="002827E4"/>
    <w:rsid w:val="002831A7"/>
    <w:rsid w:val="00284B32"/>
    <w:rsid w:val="00290E8C"/>
    <w:rsid w:val="002911AC"/>
    <w:rsid w:val="00295ABA"/>
    <w:rsid w:val="00296E14"/>
    <w:rsid w:val="00297262"/>
    <w:rsid w:val="002A23EA"/>
    <w:rsid w:val="002A315A"/>
    <w:rsid w:val="002A59DE"/>
    <w:rsid w:val="002A5BBD"/>
    <w:rsid w:val="002A6103"/>
    <w:rsid w:val="002A6D66"/>
    <w:rsid w:val="002A78FB"/>
    <w:rsid w:val="002A7E33"/>
    <w:rsid w:val="002B019B"/>
    <w:rsid w:val="002B0A8A"/>
    <w:rsid w:val="002B2357"/>
    <w:rsid w:val="002B2EDA"/>
    <w:rsid w:val="002B3ED7"/>
    <w:rsid w:val="002B664D"/>
    <w:rsid w:val="002B6961"/>
    <w:rsid w:val="002C210D"/>
    <w:rsid w:val="002C2941"/>
    <w:rsid w:val="002C2B7C"/>
    <w:rsid w:val="002C2E98"/>
    <w:rsid w:val="002C3EA4"/>
    <w:rsid w:val="002C5271"/>
    <w:rsid w:val="002C5A3B"/>
    <w:rsid w:val="002D0E3E"/>
    <w:rsid w:val="002D2423"/>
    <w:rsid w:val="002D28EF"/>
    <w:rsid w:val="002D3E19"/>
    <w:rsid w:val="002D502A"/>
    <w:rsid w:val="002D57AC"/>
    <w:rsid w:val="002D64BB"/>
    <w:rsid w:val="002D6B63"/>
    <w:rsid w:val="002D6F9A"/>
    <w:rsid w:val="002D7479"/>
    <w:rsid w:val="002D7BAF"/>
    <w:rsid w:val="002E028B"/>
    <w:rsid w:val="002E0528"/>
    <w:rsid w:val="002E346C"/>
    <w:rsid w:val="002E49A6"/>
    <w:rsid w:val="002E63E9"/>
    <w:rsid w:val="002E6B49"/>
    <w:rsid w:val="002F0AE5"/>
    <w:rsid w:val="002F487F"/>
    <w:rsid w:val="002F61E8"/>
    <w:rsid w:val="002F75EA"/>
    <w:rsid w:val="002F7602"/>
    <w:rsid w:val="002F7D8A"/>
    <w:rsid w:val="003000F4"/>
    <w:rsid w:val="00300F3B"/>
    <w:rsid w:val="00301346"/>
    <w:rsid w:val="0030142C"/>
    <w:rsid w:val="003015ED"/>
    <w:rsid w:val="00301CB3"/>
    <w:rsid w:val="00302CE4"/>
    <w:rsid w:val="003035A5"/>
    <w:rsid w:val="003040E5"/>
    <w:rsid w:val="00304F45"/>
    <w:rsid w:val="003054CC"/>
    <w:rsid w:val="00307AB8"/>
    <w:rsid w:val="00311E64"/>
    <w:rsid w:val="003131B5"/>
    <w:rsid w:val="00313230"/>
    <w:rsid w:val="00313D5E"/>
    <w:rsid w:val="00313EFF"/>
    <w:rsid w:val="00315463"/>
    <w:rsid w:val="00315767"/>
    <w:rsid w:val="00316096"/>
    <w:rsid w:val="00317EED"/>
    <w:rsid w:val="00324073"/>
    <w:rsid w:val="00327BB5"/>
    <w:rsid w:val="0033022A"/>
    <w:rsid w:val="0033084C"/>
    <w:rsid w:val="00332311"/>
    <w:rsid w:val="003352BC"/>
    <w:rsid w:val="00335404"/>
    <w:rsid w:val="00337CEE"/>
    <w:rsid w:val="003405EB"/>
    <w:rsid w:val="00340AEC"/>
    <w:rsid w:val="0034135B"/>
    <w:rsid w:val="00344FD9"/>
    <w:rsid w:val="0034506C"/>
    <w:rsid w:val="003458F9"/>
    <w:rsid w:val="003502C9"/>
    <w:rsid w:val="003515EA"/>
    <w:rsid w:val="003531FB"/>
    <w:rsid w:val="00356DBF"/>
    <w:rsid w:val="003601AC"/>
    <w:rsid w:val="00361720"/>
    <w:rsid w:val="0036240C"/>
    <w:rsid w:val="00363A92"/>
    <w:rsid w:val="00363B66"/>
    <w:rsid w:val="00363EBE"/>
    <w:rsid w:val="00364180"/>
    <w:rsid w:val="0036635C"/>
    <w:rsid w:val="00367798"/>
    <w:rsid w:val="00367AA4"/>
    <w:rsid w:val="00370981"/>
    <w:rsid w:val="00370AF5"/>
    <w:rsid w:val="00370D6F"/>
    <w:rsid w:val="00371417"/>
    <w:rsid w:val="00372792"/>
    <w:rsid w:val="0037421A"/>
    <w:rsid w:val="00375AF6"/>
    <w:rsid w:val="00375B97"/>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612"/>
    <w:rsid w:val="00392C8B"/>
    <w:rsid w:val="00395DEC"/>
    <w:rsid w:val="00395F61"/>
    <w:rsid w:val="003962BE"/>
    <w:rsid w:val="003966FC"/>
    <w:rsid w:val="00397519"/>
    <w:rsid w:val="003A0A88"/>
    <w:rsid w:val="003A3271"/>
    <w:rsid w:val="003A357B"/>
    <w:rsid w:val="003A3994"/>
    <w:rsid w:val="003A3D72"/>
    <w:rsid w:val="003A584B"/>
    <w:rsid w:val="003A7BA7"/>
    <w:rsid w:val="003B06F2"/>
    <w:rsid w:val="003B2007"/>
    <w:rsid w:val="003B233C"/>
    <w:rsid w:val="003B275A"/>
    <w:rsid w:val="003B5B07"/>
    <w:rsid w:val="003B7577"/>
    <w:rsid w:val="003C0B5E"/>
    <w:rsid w:val="003C3B7C"/>
    <w:rsid w:val="003C3F66"/>
    <w:rsid w:val="003C75B4"/>
    <w:rsid w:val="003D20AC"/>
    <w:rsid w:val="003D2980"/>
    <w:rsid w:val="003D6148"/>
    <w:rsid w:val="003D6F37"/>
    <w:rsid w:val="003E2456"/>
    <w:rsid w:val="003E3BE8"/>
    <w:rsid w:val="003E41AC"/>
    <w:rsid w:val="003E623A"/>
    <w:rsid w:val="003E66E8"/>
    <w:rsid w:val="003E73E1"/>
    <w:rsid w:val="003E77AE"/>
    <w:rsid w:val="003F1380"/>
    <w:rsid w:val="003F1512"/>
    <w:rsid w:val="003F2F7E"/>
    <w:rsid w:val="0040193F"/>
    <w:rsid w:val="00401BF8"/>
    <w:rsid w:val="00401D64"/>
    <w:rsid w:val="00401DA8"/>
    <w:rsid w:val="00402006"/>
    <w:rsid w:val="0040253A"/>
    <w:rsid w:val="00404BED"/>
    <w:rsid w:val="00406E05"/>
    <w:rsid w:val="004101AE"/>
    <w:rsid w:val="0041029D"/>
    <w:rsid w:val="00410D06"/>
    <w:rsid w:val="0041231A"/>
    <w:rsid w:val="004125A7"/>
    <w:rsid w:val="00413179"/>
    <w:rsid w:val="00413C6C"/>
    <w:rsid w:val="004149DD"/>
    <w:rsid w:val="004158CC"/>
    <w:rsid w:val="0041638C"/>
    <w:rsid w:val="004169E0"/>
    <w:rsid w:val="004222DE"/>
    <w:rsid w:val="00422474"/>
    <w:rsid w:val="00422FF7"/>
    <w:rsid w:val="004245D2"/>
    <w:rsid w:val="00425F83"/>
    <w:rsid w:val="00430330"/>
    <w:rsid w:val="00431E98"/>
    <w:rsid w:val="00431F0F"/>
    <w:rsid w:val="00432869"/>
    <w:rsid w:val="00432DB7"/>
    <w:rsid w:val="00433C0B"/>
    <w:rsid w:val="004351C6"/>
    <w:rsid w:val="0043670A"/>
    <w:rsid w:val="0044233B"/>
    <w:rsid w:val="00442E8C"/>
    <w:rsid w:val="00442ED1"/>
    <w:rsid w:val="0044542A"/>
    <w:rsid w:val="00445EFB"/>
    <w:rsid w:val="00446030"/>
    <w:rsid w:val="00446E5C"/>
    <w:rsid w:val="004502FD"/>
    <w:rsid w:val="0045090A"/>
    <w:rsid w:val="00451BA8"/>
    <w:rsid w:val="00451D03"/>
    <w:rsid w:val="00452DD0"/>
    <w:rsid w:val="00452E7C"/>
    <w:rsid w:val="0045380E"/>
    <w:rsid w:val="00456F5E"/>
    <w:rsid w:val="0045713B"/>
    <w:rsid w:val="004574BE"/>
    <w:rsid w:val="004574D6"/>
    <w:rsid w:val="0046210C"/>
    <w:rsid w:val="00462B3E"/>
    <w:rsid w:val="00467742"/>
    <w:rsid w:val="00467FA9"/>
    <w:rsid w:val="004704CA"/>
    <w:rsid w:val="00470782"/>
    <w:rsid w:val="004711D7"/>
    <w:rsid w:val="00471AC3"/>
    <w:rsid w:val="00471C52"/>
    <w:rsid w:val="00472A71"/>
    <w:rsid w:val="00472CDB"/>
    <w:rsid w:val="00473281"/>
    <w:rsid w:val="004735D4"/>
    <w:rsid w:val="00474299"/>
    <w:rsid w:val="00474C50"/>
    <w:rsid w:val="00474CE3"/>
    <w:rsid w:val="00475490"/>
    <w:rsid w:val="00475904"/>
    <w:rsid w:val="0047764B"/>
    <w:rsid w:val="004807B7"/>
    <w:rsid w:val="0048180C"/>
    <w:rsid w:val="00482551"/>
    <w:rsid w:val="00484EFC"/>
    <w:rsid w:val="004857A9"/>
    <w:rsid w:val="00485AB4"/>
    <w:rsid w:val="004870DD"/>
    <w:rsid w:val="00496266"/>
    <w:rsid w:val="00497742"/>
    <w:rsid w:val="00497FFE"/>
    <w:rsid w:val="004A2E23"/>
    <w:rsid w:val="004A332A"/>
    <w:rsid w:val="004A623B"/>
    <w:rsid w:val="004B0AE7"/>
    <w:rsid w:val="004B3D0F"/>
    <w:rsid w:val="004B5513"/>
    <w:rsid w:val="004B553C"/>
    <w:rsid w:val="004B592B"/>
    <w:rsid w:val="004B60AC"/>
    <w:rsid w:val="004B6758"/>
    <w:rsid w:val="004B70E4"/>
    <w:rsid w:val="004C1FC5"/>
    <w:rsid w:val="004C3337"/>
    <w:rsid w:val="004C37B2"/>
    <w:rsid w:val="004C3CBF"/>
    <w:rsid w:val="004C59A4"/>
    <w:rsid w:val="004C5F55"/>
    <w:rsid w:val="004D0E06"/>
    <w:rsid w:val="004D15D6"/>
    <w:rsid w:val="004D18CA"/>
    <w:rsid w:val="004D1A22"/>
    <w:rsid w:val="004D33C7"/>
    <w:rsid w:val="004D3FA9"/>
    <w:rsid w:val="004D6D9F"/>
    <w:rsid w:val="004E2681"/>
    <w:rsid w:val="004E2EEB"/>
    <w:rsid w:val="004E2F9E"/>
    <w:rsid w:val="004E4F49"/>
    <w:rsid w:val="004E53AE"/>
    <w:rsid w:val="004E6287"/>
    <w:rsid w:val="004E74CA"/>
    <w:rsid w:val="004F0750"/>
    <w:rsid w:val="004F0AE7"/>
    <w:rsid w:val="004F2F9C"/>
    <w:rsid w:val="004F3732"/>
    <w:rsid w:val="004F510E"/>
    <w:rsid w:val="004F7569"/>
    <w:rsid w:val="00500BE6"/>
    <w:rsid w:val="005021AE"/>
    <w:rsid w:val="00503968"/>
    <w:rsid w:val="00504C92"/>
    <w:rsid w:val="00507497"/>
    <w:rsid w:val="00510DBD"/>
    <w:rsid w:val="00512292"/>
    <w:rsid w:val="005123D4"/>
    <w:rsid w:val="00512458"/>
    <w:rsid w:val="005131D8"/>
    <w:rsid w:val="005136AA"/>
    <w:rsid w:val="00516EC7"/>
    <w:rsid w:val="005176BD"/>
    <w:rsid w:val="00520E08"/>
    <w:rsid w:val="005220F6"/>
    <w:rsid w:val="0052358B"/>
    <w:rsid w:val="00524E69"/>
    <w:rsid w:val="00526CAB"/>
    <w:rsid w:val="00527E05"/>
    <w:rsid w:val="0053275F"/>
    <w:rsid w:val="00534B77"/>
    <w:rsid w:val="0053622C"/>
    <w:rsid w:val="0054239F"/>
    <w:rsid w:val="00542DDB"/>
    <w:rsid w:val="005434B7"/>
    <w:rsid w:val="00543535"/>
    <w:rsid w:val="005448D3"/>
    <w:rsid w:val="00544CF6"/>
    <w:rsid w:val="00546090"/>
    <w:rsid w:val="005462DD"/>
    <w:rsid w:val="005465AE"/>
    <w:rsid w:val="005467F7"/>
    <w:rsid w:val="00551A72"/>
    <w:rsid w:val="00551C74"/>
    <w:rsid w:val="005522D1"/>
    <w:rsid w:val="00552962"/>
    <w:rsid w:val="00552DC9"/>
    <w:rsid w:val="00553655"/>
    <w:rsid w:val="00553E7D"/>
    <w:rsid w:val="005542AF"/>
    <w:rsid w:val="00556650"/>
    <w:rsid w:val="00556B6D"/>
    <w:rsid w:val="005576DC"/>
    <w:rsid w:val="00557E0B"/>
    <w:rsid w:val="00557EB9"/>
    <w:rsid w:val="00564D72"/>
    <w:rsid w:val="005651B8"/>
    <w:rsid w:val="00565785"/>
    <w:rsid w:val="00567A4D"/>
    <w:rsid w:val="0057076B"/>
    <w:rsid w:val="00570AE3"/>
    <w:rsid w:val="00570FC1"/>
    <w:rsid w:val="00571C5A"/>
    <w:rsid w:val="0057232E"/>
    <w:rsid w:val="00573236"/>
    <w:rsid w:val="00573445"/>
    <w:rsid w:val="00573D1F"/>
    <w:rsid w:val="00575942"/>
    <w:rsid w:val="005759BD"/>
    <w:rsid w:val="0057716C"/>
    <w:rsid w:val="0057738D"/>
    <w:rsid w:val="00577A89"/>
    <w:rsid w:val="0058167B"/>
    <w:rsid w:val="00581AC8"/>
    <w:rsid w:val="00584AE4"/>
    <w:rsid w:val="00586673"/>
    <w:rsid w:val="00592B3C"/>
    <w:rsid w:val="00594EC5"/>
    <w:rsid w:val="00595AF7"/>
    <w:rsid w:val="00595F2D"/>
    <w:rsid w:val="005961A0"/>
    <w:rsid w:val="005978C2"/>
    <w:rsid w:val="0059794A"/>
    <w:rsid w:val="00597D10"/>
    <w:rsid w:val="005A4727"/>
    <w:rsid w:val="005A5477"/>
    <w:rsid w:val="005A5887"/>
    <w:rsid w:val="005A7972"/>
    <w:rsid w:val="005B0C49"/>
    <w:rsid w:val="005B0E4C"/>
    <w:rsid w:val="005B3B69"/>
    <w:rsid w:val="005B3D1B"/>
    <w:rsid w:val="005B4725"/>
    <w:rsid w:val="005B49F0"/>
    <w:rsid w:val="005B4B58"/>
    <w:rsid w:val="005B5CFD"/>
    <w:rsid w:val="005C1105"/>
    <w:rsid w:val="005C2D1D"/>
    <w:rsid w:val="005C3101"/>
    <w:rsid w:val="005C364A"/>
    <w:rsid w:val="005C36CB"/>
    <w:rsid w:val="005C3CE7"/>
    <w:rsid w:val="005C3E03"/>
    <w:rsid w:val="005C438B"/>
    <w:rsid w:val="005C7DE1"/>
    <w:rsid w:val="005D0746"/>
    <w:rsid w:val="005D0BCF"/>
    <w:rsid w:val="005D1F64"/>
    <w:rsid w:val="005D2421"/>
    <w:rsid w:val="005D2DE1"/>
    <w:rsid w:val="005D3362"/>
    <w:rsid w:val="005D3EA7"/>
    <w:rsid w:val="005D503B"/>
    <w:rsid w:val="005D6A8C"/>
    <w:rsid w:val="005D6BB7"/>
    <w:rsid w:val="005D7343"/>
    <w:rsid w:val="005E0BE5"/>
    <w:rsid w:val="005E2003"/>
    <w:rsid w:val="005E28C7"/>
    <w:rsid w:val="005E2D25"/>
    <w:rsid w:val="005E3319"/>
    <w:rsid w:val="005E43C9"/>
    <w:rsid w:val="005E70EC"/>
    <w:rsid w:val="005F0B57"/>
    <w:rsid w:val="005F283D"/>
    <w:rsid w:val="005F47CD"/>
    <w:rsid w:val="005F5E0F"/>
    <w:rsid w:val="005F7544"/>
    <w:rsid w:val="00600F91"/>
    <w:rsid w:val="00603073"/>
    <w:rsid w:val="00603F68"/>
    <w:rsid w:val="00604BA2"/>
    <w:rsid w:val="00605EF6"/>
    <w:rsid w:val="006066F1"/>
    <w:rsid w:val="00611B15"/>
    <w:rsid w:val="0061202E"/>
    <w:rsid w:val="00612A05"/>
    <w:rsid w:val="00613F9D"/>
    <w:rsid w:val="00617A86"/>
    <w:rsid w:val="00624B09"/>
    <w:rsid w:val="0062658C"/>
    <w:rsid w:val="00626733"/>
    <w:rsid w:val="00627BDE"/>
    <w:rsid w:val="00631C01"/>
    <w:rsid w:val="006329D6"/>
    <w:rsid w:val="00634178"/>
    <w:rsid w:val="00634E48"/>
    <w:rsid w:val="006360D1"/>
    <w:rsid w:val="00640C4C"/>
    <w:rsid w:val="006426B0"/>
    <w:rsid w:val="00643D56"/>
    <w:rsid w:val="00643E96"/>
    <w:rsid w:val="00644059"/>
    <w:rsid w:val="0065074C"/>
    <w:rsid w:val="0065400E"/>
    <w:rsid w:val="00654FBF"/>
    <w:rsid w:val="00657DE0"/>
    <w:rsid w:val="00657DEA"/>
    <w:rsid w:val="00660C4B"/>
    <w:rsid w:val="00661508"/>
    <w:rsid w:val="00662EEF"/>
    <w:rsid w:val="006636E7"/>
    <w:rsid w:val="00665028"/>
    <w:rsid w:val="00667DC8"/>
    <w:rsid w:val="006700B6"/>
    <w:rsid w:val="00670A1A"/>
    <w:rsid w:val="006717A0"/>
    <w:rsid w:val="00671E40"/>
    <w:rsid w:val="0067245D"/>
    <w:rsid w:val="00673654"/>
    <w:rsid w:val="00681252"/>
    <w:rsid w:val="00681E44"/>
    <w:rsid w:val="00681EE4"/>
    <w:rsid w:val="006830F6"/>
    <w:rsid w:val="00686E1B"/>
    <w:rsid w:val="0068703A"/>
    <w:rsid w:val="006874D9"/>
    <w:rsid w:val="0069026C"/>
    <w:rsid w:val="00692D2E"/>
    <w:rsid w:val="00695A88"/>
    <w:rsid w:val="00695AD7"/>
    <w:rsid w:val="006960FE"/>
    <w:rsid w:val="00696B53"/>
    <w:rsid w:val="006970A4"/>
    <w:rsid w:val="006974FE"/>
    <w:rsid w:val="006A02E5"/>
    <w:rsid w:val="006A222D"/>
    <w:rsid w:val="006A527A"/>
    <w:rsid w:val="006A6BD1"/>
    <w:rsid w:val="006A6E97"/>
    <w:rsid w:val="006A7485"/>
    <w:rsid w:val="006B03A8"/>
    <w:rsid w:val="006B1531"/>
    <w:rsid w:val="006B2F41"/>
    <w:rsid w:val="006B451D"/>
    <w:rsid w:val="006B4B44"/>
    <w:rsid w:val="006B7B34"/>
    <w:rsid w:val="006B7CC0"/>
    <w:rsid w:val="006B7FD9"/>
    <w:rsid w:val="006C20AF"/>
    <w:rsid w:val="006C234F"/>
    <w:rsid w:val="006C25BF"/>
    <w:rsid w:val="006C38D4"/>
    <w:rsid w:val="006C5012"/>
    <w:rsid w:val="006C533F"/>
    <w:rsid w:val="006C5E22"/>
    <w:rsid w:val="006C654A"/>
    <w:rsid w:val="006C705F"/>
    <w:rsid w:val="006D00AF"/>
    <w:rsid w:val="006D0CD0"/>
    <w:rsid w:val="006D38AA"/>
    <w:rsid w:val="006D4AF2"/>
    <w:rsid w:val="006D6EC6"/>
    <w:rsid w:val="006E04AF"/>
    <w:rsid w:val="006E06B3"/>
    <w:rsid w:val="006E436D"/>
    <w:rsid w:val="006E5434"/>
    <w:rsid w:val="006E5713"/>
    <w:rsid w:val="006E6370"/>
    <w:rsid w:val="006E7841"/>
    <w:rsid w:val="006E7874"/>
    <w:rsid w:val="006E7F31"/>
    <w:rsid w:val="006F06C8"/>
    <w:rsid w:val="006F2967"/>
    <w:rsid w:val="006F3E8F"/>
    <w:rsid w:val="006F51FD"/>
    <w:rsid w:val="00703B82"/>
    <w:rsid w:val="00704628"/>
    <w:rsid w:val="007055CA"/>
    <w:rsid w:val="007056FD"/>
    <w:rsid w:val="007062F2"/>
    <w:rsid w:val="00707824"/>
    <w:rsid w:val="00707955"/>
    <w:rsid w:val="007117AF"/>
    <w:rsid w:val="0071526D"/>
    <w:rsid w:val="007155BC"/>
    <w:rsid w:val="007163A3"/>
    <w:rsid w:val="00716CAC"/>
    <w:rsid w:val="00717507"/>
    <w:rsid w:val="007177D0"/>
    <w:rsid w:val="00717A66"/>
    <w:rsid w:val="00717A80"/>
    <w:rsid w:val="00717AC7"/>
    <w:rsid w:val="00717B4E"/>
    <w:rsid w:val="007220D6"/>
    <w:rsid w:val="00722B47"/>
    <w:rsid w:val="00722B6E"/>
    <w:rsid w:val="00726297"/>
    <w:rsid w:val="00727C17"/>
    <w:rsid w:val="007303AA"/>
    <w:rsid w:val="00731053"/>
    <w:rsid w:val="00732390"/>
    <w:rsid w:val="0073275A"/>
    <w:rsid w:val="00736631"/>
    <w:rsid w:val="00736B24"/>
    <w:rsid w:val="007370C0"/>
    <w:rsid w:val="007372F2"/>
    <w:rsid w:val="00740E43"/>
    <w:rsid w:val="007422D8"/>
    <w:rsid w:val="00743071"/>
    <w:rsid w:val="00743FA5"/>
    <w:rsid w:val="007440AC"/>
    <w:rsid w:val="00744541"/>
    <w:rsid w:val="00746805"/>
    <w:rsid w:val="00746FE0"/>
    <w:rsid w:val="007477D1"/>
    <w:rsid w:val="007478A9"/>
    <w:rsid w:val="007505C3"/>
    <w:rsid w:val="00750C9D"/>
    <w:rsid w:val="00752E77"/>
    <w:rsid w:val="007536D4"/>
    <w:rsid w:val="007564F3"/>
    <w:rsid w:val="00756DF7"/>
    <w:rsid w:val="00760103"/>
    <w:rsid w:val="0076061A"/>
    <w:rsid w:val="00761E05"/>
    <w:rsid w:val="007622DB"/>
    <w:rsid w:val="00764E46"/>
    <w:rsid w:val="00765D33"/>
    <w:rsid w:val="00766B56"/>
    <w:rsid w:val="007679F9"/>
    <w:rsid w:val="00773242"/>
    <w:rsid w:val="00774B2F"/>
    <w:rsid w:val="00777A8E"/>
    <w:rsid w:val="00781A05"/>
    <w:rsid w:val="007824D4"/>
    <w:rsid w:val="0078257C"/>
    <w:rsid w:val="007827B7"/>
    <w:rsid w:val="007843B3"/>
    <w:rsid w:val="00784FFD"/>
    <w:rsid w:val="007856F6"/>
    <w:rsid w:val="00785FAF"/>
    <w:rsid w:val="0079048E"/>
    <w:rsid w:val="007913D6"/>
    <w:rsid w:val="007918D6"/>
    <w:rsid w:val="00793962"/>
    <w:rsid w:val="007947B0"/>
    <w:rsid w:val="00795EE7"/>
    <w:rsid w:val="00797085"/>
    <w:rsid w:val="00797EFF"/>
    <w:rsid w:val="007A007F"/>
    <w:rsid w:val="007A0551"/>
    <w:rsid w:val="007A10DB"/>
    <w:rsid w:val="007A1899"/>
    <w:rsid w:val="007A1DB1"/>
    <w:rsid w:val="007A367C"/>
    <w:rsid w:val="007A44C2"/>
    <w:rsid w:val="007A5625"/>
    <w:rsid w:val="007A6A42"/>
    <w:rsid w:val="007B019E"/>
    <w:rsid w:val="007B05EA"/>
    <w:rsid w:val="007B1302"/>
    <w:rsid w:val="007B2F73"/>
    <w:rsid w:val="007B40F3"/>
    <w:rsid w:val="007B4E42"/>
    <w:rsid w:val="007B57CC"/>
    <w:rsid w:val="007B5DF9"/>
    <w:rsid w:val="007B7600"/>
    <w:rsid w:val="007C0472"/>
    <w:rsid w:val="007C0859"/>
    <w:rsid w:val="007C1EA1"/>
    <w:rsid w:val="007C3B7B"/>
    <w:rsid w:val="007C688F"/>
    <w:rsid w:val="007C6DEB"/>
    <w:rsid w:val="007D13E4"/>
    <w:rsid w:val="007D2D25"/>
    <w:rsid w:val="007D6260"/>
    <w:rsid w:val="007D7935"/>
    <w:rsid w:val="007D7EC6"/>
    <w:rsid w:val="007E09EC"/>
    <w:rsid w:val="007E2ADD"/>
    <w:rsid w:val="007E2CAA"/>
    <w:rsid w:val="007E2DC6"/>
    <w:rsid w:val="007E4C55"/>
    <w:rsid w:val="007E5420"/>
    <w:rsid w:val="007E5B7E"/>
    <w:rsid w:val="007E5DC9"/>
    <w:rsid w:val="007E5E53"/>
    <w:rsid w:val="007E6534"/>
    <w:rsid w:val="007E7005"/>
    <w:rsid w:val="007F0FAE"/>
    <w:rsid w:val="007F17CC"/>
    <w:rsid w:val="007F1B69"/>
    <w:rsid w:val="007F2829"/>
    <w:rsid w:val="007F3AB6"/>
    <w:rsid w:val="007F3E8C"/>
    <w:rsid w:val="007F423E"/>
    <w:rsid w:val="007F60AE"/>
    <w:rsid w:val="007F6C58"/>
    <w:rsid w:val="007F7B26"/>
    <w:rsid w:val="008000E0"/>
    <w:rsid w:val="00800764"/>
    <w:rsid w:val="00800949"/>
    <w:rsid w:val="008043E5"/>
    <w:rsid w:val="00804C66"/>
    <w:rsid w:val="00805C6E"/>
    <w:rsid w:val="0080640B"/>
    <w:rsid w:val="00810C42"/>
    <w:rsid w:val="008138CA"/>
    <w:rsid w:val="00813B63"/>
    <w:rsid w:val="00814522"/>
    <w:rsid w:val="00816F3F"/>
    <w:rsid w:val="008231BF"/>
    <w:rsid w:val="00825918"/>
    <w:rsid w:val="00830EE3"/>
    <w:rsid w:val="008336E1"/>
    <w:rsid w:val="00833F86"/>
    <w:rsid w:val="008349BA"/>
    <w:rsid w:val="00834F57"/>
    <w:rsid w:val="00834FAA"/>
    <w:rsid w:val="00835976"/>
    <w:rsid w:val="008379D2"/>
    <w:rsid w:val="00841E06"/>
    <w:rsid w:val="0084329E"/>
    <w:rsid w:val="008433FC"/>
    <w:rsid w:val="00843D51"/>
    <w:rsid w:val="00843E2C"/>
    <w:rsid w:val="00843F12"/>
    <w:rsid w:val="008444EB"/>
    <w:rsid w:val="00845559"/>
    <w:rsid w:val="00845946"/>
    <w:rsid w:val="00851C9E"/>
    <w:rsid w:val="00855402"/>
    <w:rsid w:val="00855ADC"/>
    <w:rsid w:val="00856041"/>
    <w:rsid w:val="00856B5D"/>
    <w:rsid w:val="00856FF3"/>
    <w:rsid w:val="0085700F"/>
    <w:rsid w:val="008619D2"/>
    <w:rsid w:val="00861BAC"/>
    <w:rsid w:val="0086286E"/>
    <w:rsid w:val="008628C6"/>
    <w:rsid w:val="00863290"/>
    <w:rsid w:val="0086609F"/>
    <w:rsid w:val="00867CE1"/>
    <w:rsid w:val="00867CFA"/>
    <w:rsid w:val="008702FF"/>
    <w:rsid w:val="008713AD"/>
    <w:rsid w:val="00872B98"/>
    <w:rsid w:val="00873989"/>
    <w:rsid w:val="0087535D"/>
    <w:rsid w:val="0087561D"/>
    <w:rsid w:val="008760C0"/>
    <w:rsid w:val="0087646C"/>
    <w:rsid w:val="008769A5"/>
    <w:rsid w:val="00877C75"/>
    <w:rsid w:val="008818EA"/>
    <w:rsid w:val="00883103"/>
    <w:rsid w:val="00886B0C"/>
    <w:rsid w:val="008879EE"/>
    <w:rsid w:val="00890924"/>
    <w:rsid w:val="00890974"/>
    <w:rsid w:val="008919ED"/>
    <w:rsid w:val="00891E2E"/>
    <w:rsid w:val="00892296"/>
    <w:rsid w:val="008927A8"/>
    <w:rsid w:val="00893164"/>
    <w:rsid w:val="00893CEB"/>
    <w:rsid w:val="008975B7"/>
    <w:rsid w:val="008A1406"/>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9EA"/>
    <w:rsid w:val="008C1CAE"/>
    <w:rsid w:val="008C22EA"/>
    <w:rsid w:val="008C2806"/>
    <w:rsid w:val="008C3096"/>
    <w:rsid w:val="008C4FE9"/>
    <w:rsid w:val="008C5ADE"/>
    <w:rsid w:val="008C62EA"/>
    <w:rsid w:val="008C6DBA"/>
    <w:rsid w:val="008C6DC8"/>
    <w:rsid w:val="008D0328"/>
    <w:rsid w:val="008D0626"/>
    <w:rsid w:val="008D15C8"/>
    <w:rsid w:val="008D1896"/>
    <w:rsid w:val="008D19CF"/>
    <w:rsid w:val="008D2FF9"/>
    <w:rsid w:val="008D3137"/>
    <w:rsid w:val="008D4FCF"/>
    <w:rsid w:val="008D542C"/>
    <w:rsid w:val="008D554D"/>
    <w:rsid w:val="008D6FB7"/>
    <w:rsid w:val="008D799C"/>
    <w:rsid w:val="008E16F9"/>
    <w:rsid w:val="008E47F0"/>
    <w:rsid w:val="008E6AFF"/>
    <w:rsid w:val="008F030D"/>
    <w:rsid w:val="008F25F8"/>
    <w:rsid w:val="008F2AF7"/>
    <w:rsid w:val="008F2E85"/>
    <w:rsid w:val="008F32A6"/>
    <w:rsid w:val="008F4992"/>
    <w:rsid w:val="008F667D"/>
    <w:rsid w:val="00903FB6"/>
    <w:rsid w:val="009043B7"/>
    <w:rsid w:val="00904974"/>
    <w:rsid w:val="0090499F"/>
    <w:rsid w:val="00905693"/>
    <w:rsid w:val="00906FC6"/>
    <w:rsid w:val="009075A5"/>
    <w:rsid w:val="00907FEC"/>
    <w:rsid w:val="00910B8D"/>
    <w:rsid w:val="00911272"/>
    <w:rsid w:val="00911320"/>
    <w:rsid w:val="0091223C"/>
    <w:rsid w:val="00912EC2"/>
    <w:rsid w:val="009132B9"/>
    <w:rsid w:val="00913FF3"/>
    <w:rsid w:val="00916A96"/>
    <w:rsid w:val="0091798B"/>
    <w:rsid w:val="00920FD2"/>
    <w:rsid w:val="00924A6A"/>
    <w:rsid w:val="00926869"/>
    <w:rsid w:val="00926FFF"/>
    <w:rsid w:val="009274BA"/>
    <w:rsid w:val="0092785D"/>
    <w:rsid w:val="009310B6"/>
    <w:rsid w:val="00931541"/>
    <w:rsid w:val="00932106"/>
    <w:rsid w:val="00934CE1"/>
    <w:rsid w:val="00935A11"/>
    <w:rsid w:val="00936A97"/>
    <w:rsid w:val="00937169"/>
    <w:rsid w:val="00937ADF"/>
    <w:rsid w:val="00937CC0"/>
    <w:rsid w:val="009405CC"/>
    <w:rsid w:val="009408B3"/>
    <w:rsid w:val="00940B30"/>
    <w:rsid w:val="009415A2"/>
    <w:rsid w:val="00941B62"/>
    <w:rsid w:val="009423A2"/>
    <w:rsid w:val="00943640"/>
    <w:rsid w:val="00944618"/>
    <w:rsid w:val="00945899"/>
    <w:rsid w:val="00946852"/>
    <w:rsid w:val="00946ACC"/>
    <w:rsid w:val="0095092F"/>
    <w:rsid w:val="00950EA6"/>
    <w:rsid w:val="00954C6F"/>
    <w:rsid w:val="00956D27"/>
    <w:rsid w:val="00957255"/>
    <w:rsid w:val="00957C7A"/>
    <w:rsid w:val="00960164"/>
    <w:rsid w:val="009606AA"/>
    <w:rsid w:val="00962940"/>
    <w:rsid w:val="00962B31"/>
    <w:rsid w:val="0096726C"/>
    <w:rsid w:val="00967A13"/>
    <w:rsid w:val="00967F14"/>
    <w:rsid w:val="009700C3"/>
    <w:rsid w:val="00970252"/>
    <w:rsid w:val="00970A73"/>
    <w:rsid w:val="00970B38"/>
    <w:rsid w:val="009719C8"/>
    <w:rsid w:val="00974162"/>
    <w:rsid w:val="009752C7"/>
    <w:rsid w:val="00975717"/>
    <w:rsid w:val="00976E4E"/>
    <w:rsid w:val="009772CA"/>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35A0"/>
    <w:rsid w:val="009B4A58"/>
    <w:rsid w:val="009B4FD3"/>
    <w:rsid w:val="009B6D2A"/>
    <w:rsid w:val="009C0314"/>
    <w:rsid w:val="009C2B8E"/>
    <w:rsid w:val="009C3228"/>
    <w:rsid w:val="009C42EE"/>
    <w:rsid w:val="009C5903"/>
    <w:rsid w:val="009C6539"/>
    <w:rsid w:val="009C6BE1"/>
    <w:rsid w:val="009D44C2"/>
    <w:rsid w:val="009D4DFB"/>
    <w:rsid w:val="009D567B"/>
    <w:rsid w:val="009D56C6"/>
    <w:rsid w:val="009D5760"/>
    <w:rsid w:val="009E08A0"/>
    <w:rsid w:val="009E110D"/>
    <w:rsid w:val="009E136C"/>
    <w:rsid w:val="009E2E66"/>
    <w:rsid w:val="009E3046"/>
    <w:rsid w:val="009E4DFF"/>
    <w:rsid w:val="009E5B26"/>
    <w:rsid w:val="009E6A79"/>
    <w:rsid w:val="009E6C36"/>
    <w:rsid w:val="009F03A0"/>
    <w:rsid w:val="009F04CD"/>
    <w:rsid w:val="009F2030"/>
    <w:rsid w:val="009F5C86"/>
    <w:rsid w:val="00A000A4"/>
    <w:rsid w:val="00A0121E"/>
    <w:rsid w:val="00A05E05"/>
    <w:rsid w:val="00A1070C"/>
    <w:rsid w:val="00A11E10"/>
    <w:rsid w:val="00A137EC"/>
    <w:rsid w:val="00A150F7"/>
    <w:rsid w:val="00A17D84"/>
    <w:rsid w:val="00A21451"/>
    <w:rsid w:val="00A22D3D"/>
    <w:rsid w:val="00A23442"/>
    <w:rsid w:val="00A25B12"/>
    <w:rsid w:val="00A26C09"/>
    <w:rsid w:val="00A30BB2"/>
    <w:rsid w:val="00A32C85"/>
    <w:rsid w:val="00A33D4B"/>
    <w:rsid w:val="00A379DF"/>
    <w:rsid w:val="00A405E2"/>
    <w:rsid w:val="00A409F5"/>
    <w:rsid w:val="00A414B5"/>
    <w:rsid w:val="00A43884"/>
    <w:rsid w:val="00A441F8"/>
    <w:rsid w:val="00A45571"/>
    <w:rsid w:val="00A4557C"/>
    <w:rsid w:val="00A4607E"/>
    <w:rsid w:val="00A469A9"/>
    <w:rsid w:val="00A47A51"/>
    <w:rsid w:val="00A51B78"/>
    <w:rsid w:val="00A532B8"/>
    <w:rsid w:val="00A53457"/>
    <w:rsid w:val="00A54500"/>
    <w:rsid w:val="00A548F0"/>
    <w:rsid w:val="00A57127"/>
    <w:rsid w:val="00A63DF6"/>
    <w:rsid w:val="00A641C5"/>
    <w:rsid w:val="00A652E0"/>
    <w:rsid w:val="00A65406"/>
    <w:rsid w:val="00A70CC9"/>
    <w:rsid w:val="00A71D4F"/>
    <w:rsid w:val="00A72C66"/>
    <w:rsid w:val="00A734F1"/>
    <w:rsid w:val="00A75997"/>
    <w:rsid w:val="00A76207"/>
    <w:rsid w:val="00A77E94"/>
    <w:rsid w:val="00A811AC"/>
    <w:rsid w:val="00A830D3"/>
    <w:rsid w:val="00A85256"/>
    <w:rsid w:val="00A85E56"/>
    <w:rsid w:val="00A86C3C"/>
    <w:rsid w:val="00A874CD"/>
    <w:rsid w:val="00A87EA6"/>
    <w:rsid w:val="00A91374"/>
    <w:rsid w:val="00A913AF"/>
    <w:rsid w:val="00A92E0C"/>
    <w:rsid w:val="00A93542"/>
    <w:rsid w:val="00A94262"/>
    <w:rsid w:val="00A947BC"/>
    <w:rsid w:val="00A951CD"/>
    <w:rsid w:val="00A951EA"/>
    <w:rsid w:val="00A957BC"/>
    <w:rsid w:val="00A95D79"/>
    <w:rsid w:val="00AA1E61"/>
    <w:rsid w:val="00AA2D11"/>
    <w:rsid w:val="00AA3081"/>
    <w:rsid w:val="00AA31A9"/>
    <w:rsid w:val="00AA3BDA"/>
    <w:rsid w:val="00AA5238"/>
    <w:rsid w:val="00AA551C"/>
    <w:rsid w:val="00AA5578"/>
    <w:rsid w:val="00AA584E"/>
    <w:rsid w:val="00AA5B3E"/>
    <w:rsid w:val="00AA6793"/>
    <w:rsid w:val="00AB0491"/>
    <w:rsid w:val="00AB0511"/>
    <w:rsid w:val="00AB5E37"/>
    <w:rsid w:val="00AB73FF"/>
    <w:rsid w:val="00AB7A4E"/>
    <w:rsid w:val="00AC002E"/>
    <w:rsid w:val="00AC386B"/>
    <w:rsid w:val="00AC49C0"/>
    <w:rsid w:val="00AC4C48"/>
    <w:rsid w:val="00AC5006"/>
    <w:rsid w:val="00AC52AC"/>
    <w:rsid w:val="00AC6CFA"/>
    <w:rsid w:val="00AC71F7"/>
    <w:rsid w:val="00AD04A8"/>
    <w:rsid w:val="00AD054F"/>
    <w:rsid w:val="00AD28B2"/>
    <w:rsid w:val="00AD2DC9"/>
    <w:rsid w:val="00AD330A"/>
    <w:rsid w:val="00AD3BF1"/>
    <w:rsid w:val="00AD5218"/>
    <w:rsid w:val="00AD5AA2"/>
    <w:rsid w:val="00AD6284"/>
    <w:rsid w:val="00AD6B31"/>
    <w:rsid w:val="00AD734C"/>
    <w:rsid w:val="00AD7F21"/>
    <w:rsid w:val="00AE0F79"/>
    <w:rsid w:val="00AE215E"/>
    <w:rsid w:val="00AE2928"/>
    <w:rsid w:val="00AE31F4"/>
    <w:rsid w:val="00AE3EAC"/>
    <w:rsid w:val="00AE57E6"/>
    <w:rsid w:val="00AE5CF1"/>
    <w:rsid w:val="00AE78FE"/>
    <w:rsid w:val="00AF0E88"/>
    <w:rsid w:val="00AF1187"/>
    <w:rsid w:val="00AF3C35"/>
    <w:rsid w:val="00AF4B18"/>
    <w:rsid w:val="00AF548D"/>
    <w:rsid w:val="00AF54C9"/>
    <w:rsid w:val="00AF5BB1"/>
    <w:rsid w:val="00B00806"/>
    <w:rsid w:val="00B00F68"/>
    <w:rsid w:val="00B01345"/>
    <w:rsid w:val="00B02C00"/>
    <w:rsid w:val="00B02F04"/>
    <w:rsid w:val="00B0304F"/>
    <w:rsid w:val="00B03554"/>
    <w:rsid w:val="00B10B9F"/>
    <w:rsid w:val="00B14127"/>
    <w:rsid w:val="00B14A9C"/>
    <w:rsid w:val="00B14F1C"/>
    <w:rsid w:val="00B15DBE"/>
    <w:rsid w:val="00B15E20"/>
    <w:rsid w:val="00B15EA5"/>
    <w:rsid w:val="00B16EF3"/>
    <w:rsid w:val="00B1758F"/>
    <w:rsid w:val="00B227B4"/>
    <w:rsid w:val="00B231DC"/>
    <w:rsid w:val="00B23F75"/>
    <w:rsid w:val="00B247EF"/>
    <w:rsid w:val="00B26911"/>
    <w:rsid w:val="00B308CD"/>
    <w:rsid w:val="00B31A30"/>
    <w:rsid w:val="00B32722"/>
    <w:rsid w:val="00B3276A"/>
    <w:rsid w:val="00B33242"/>
    <w:rsid w:val="00B338C2"/>
    <w:rsid w:val="00B34D7C"/>
    <w:rsid w:val="00B34F45"/>
    <w:rsid w:val="00B374DB"/>
    <w:rsid w:val="00B3777A"/>
    <w:rsid w:val="00B4085B"/>
    <w:rsid w:val="00B42303"/>
    <w:rsid w:val="00B42628"/>
    <w:rsid w:val="00B427E2"/>
    <w:rsid w:val="00B4391A"/>
    <w:rsid w:val="00B449C1"/>
    <w:rsid w:val="00B45037"/>
    <w:rsid w:val="00B45579"/>
    <w:rsid w:val="00B455C0"/>
    <w:rsid w:val="00B4584A"/>
    <w:rsid w:val="00B462B7"/>
    <w:rsid w:val="00B4672F"/>
    <w:rsid w:val="00B46AC7"/>
    <w:rsid w:val="00B4785C"/>
    <w:rsid w:val="00B503E7"/>
    <w:rsid w:val="00B5152C"/>
    <w:rsid w:val="00B517DD"/>
    <w:rsid w:val="00B52E94"/>
    <w:rsid w:val="00B55C22"/>
    <w:rsid w:val="00B567B0"/>
    <w:rsid w:val="00B5727E"/>
    <w:rsid w:val="00B579E6"/>
    <w:rsid w:val="00B57D82"/>
    <w:rsid w:val="00B57F2E"/>
    <w:rsid w:val="00B61549"/>
    <w:rsid w:val="00B6218F"/>
    <w:rsid w:val="00B62E88"/>
    <w:rsid w:val="00B6470C"/>
    <w:rsid w:val="00B64FB4"/>
    <w:rsid w:val="00B65F23"/>
    <w:rsid w:val="00B66325"/>
    <w:rsid w:val="00B709C0"/>
    <w:rsid w:val="00B71B37"/>
    <w:rsid w:val="00B72174"/>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4143"/>
    <w:rsid w:val="00B959F0"/>
    <w:rsid w:val="00B95B06"/>
    <w:rsid w:val="00BA1AAA"/>
    <w:rsid w:val="00BA23ED"/>
    <w:rsid w:val="00BA2E17"/>
    <w:rsid w:val="00BA550D"/>
    <w:rsid w:val="00BA67D4"/>
    <w:rsid w:val="00BB1239"/>
    <w:rsid w:val="00BB12D5"/>
    <w:rsid w:val="00BB25C8"/>
    <w:rsid w:val="00BB2A6D"/>
    <w:rsid w:val="00BB3E21"/>
    <w:rsid w:val="00BB5918"/>
    <w:rsid w:val="00BB5F25"/>
    <w:rsid w:val="00BB61B6"/>
    <w:rsid w:val="00BC0718"/>
    <w:rsid w:val="00BC1D72"/>
    <w:rsid w:val="00BC4708"/>
    <w:rsid w:val="00BC5E1D"/>
    <w:rsid w:val="00BD08BF"/>
    <w:rsid w:val="00BD1E3B"/>
    <w:rsid w:val="00BD2350"/>
    <w:rsid w:val="00BD384C"/>
    <w:rsid w:val="00BD4867"/>
    <w:rsid w:val="00BD5106"/>
    <w:rsid w:val="00BD5A5F"/>
    <w:rsid w:val="00BD793C"/>
    <w:rsid w:val="00BE0239"/>
    <w:rsid w:val="00BE03CF"/>
    <w:rsid w:val="00BE0AC2"/>
    <w:rsid w:val="00BE1720"/>
    <w:rsid w:val="00BE1A18"/>
    <w:rsid w:val="00BE30FA"/>
    <w:rsid w:val="00BE38A0"/>
    <w:rsid w:val="00BE4B8B"/>
    <w:rsid w:val="00BE713A"/>
    <w:rsid w:val="00BE77DB"/>
    <w:rsid w:val="00BF00A6"/>
    <w:rsid w:val="00BF0D9A"/>
    <w:rsid w:val="00BF3B3F"/>
    <w:rsid w:val="00BF4F37"/>
    <w:rsid w:val="00BF7A02"/>
    <w:rsid w:val="00C0179A"/>
    <w:rsid w:val="00C02980"/>
    <w:rsid w:val="00C036E9"/>
    <w:rsid w:val="00C04970"/>
    <w:rsid w:val="00C055C3"/>
    <w:rsid w:val="00C0598B"/>
    <w:rsid w:val="00C05D25"/>
    <w:rsid w:val="00C06247"/>
    <w:rsid w:val="00C07604"/>
    <w:rsid w:val="00C07698"/>
    <w:rsid w:val="00C11297"/>
    <w:rsid w:val="00C122DD"/>
    <w:rsid w:val="00C14551"/>
    <w:rsid w:val="00C15623"/>
    <w:rsid w:val="00C15AA8"/>
    <w:rsid w:val="00C17571"/>
    <w:rsid w:val="00C1777C"/>
    <w:rsid w:val="00C221E4"/>
    <w:rsid w:val="00C229A0"/>
    <w:rsid w:val="00C234EC"/>
    <w:rsid w:val="00C313D8"/>
    <w:rsid w:val="00C31484"/>
    <w:rsid w:val="00C326CC"/>
    <w:rsid w:val="00C32CE2"/>
    <w:rsid w:val="00C32D98"/>
    <w:rsid w:val="00C33684"/>
    <w:rsid w:val="00C34F17"/>
    <w:rsid w:val="00C37049"/>
    <w:rsid w:val="00C4023D"/>
    <w:rsid w:val="00C41666"/>
    <w:rsid w:val="00C41A94"/>
    <w:rsid w:val="00C41B27"/>
    <w:rsid w:val="00C42300"/>
    <w:rsid w:val="00C42884"/>
    <w:rsid w:val="00C43B37"/>
    <w:rsid w:val="00C4532C"/>
    <w:rsid w:val="00C459AD"/>
    <w:rsid w:val="00C45D93"/>
    <w:rsid w:val="00C479FC"/>
    <w:rsid w:val="00C50151"/>
    <w:rsid w:val="00C5093C"/>
    <w:rsid w:val="00C5217E"/>
    <w:rsid w:val="00C528DD"/>
    <w:rsid w:val="00C53226"/>
    <w:rsid w:val="00C5432A"/>
    <w:rsid w:val="00C54519"/>
    <w:rsid w:val="00C60F53"/>
    <w:rsid w:val="00C613C5"/>
    <w:rsid w:val="00C62F82"/>
    <w:rsid w:val="00C63265"/>
    <w:rsid w:val="00C6400A"/>
    <w:rsid w:val="00C65823"/>
    <w:rsid w:val="00C65A00"/>
    <w:rsid w:val="00C65DD9"/>
    <w:rsid w:val="00C67B7D"/>
    <w:rsid w:val="00C67C32"/>
    <w:rsid w:val="00C67CEB"/>
    <w:rsid w:val="00C7036F"/>
    <w:rsid w:val="00C7089B"/>
    <w:rsid w:val="00C7158E"/>
    <w:rsid w:val="00C722C2"/>
    <w:rsid w:val="00C7298B"/>
    <w:rsid w:val="00C73F9E"/>
    <w:rsid w:val="00C75A38"/>
    <w:rsid w:val="00C75CAE"/>
    <w:rsid w:val="00C8012D"/>
    <w:rsid w:val="00C80A46"/>
    <w:rsid w:val="00C82917"/>
    <w:rsid w:val="00C82A46"/>
    <w:rsid w:val="00C82D44"/>
    <w:rsid w:val="00C846F9"/>
    <w:rsid w:val="00C84E32"/>
    <w:rsid w:val="00C85182"/>
    <w:rsid w:val="00C85453"/>
    <w:rsid w:val="00C85E70"/>
    <w:rsid w:val="00C90D9D"/>
    <w:rsid w:val="00C925A3"/>
    <w:rsid w:val="00C9337C"/>
    <w:rsid w:val="00C94867"/>
    <w:rsid w:val="00C94E15"/>
    <w:rsid w:val="00C94E98"/>
    <w:rsid w:val="00C966AD"/>
    <w:rsid w:val="00C96A28"/>
    <w:rsid w:val="00C96C4E"/>
    <w:rsid w:val="00CA3B0C"/>
    <w:rsid w:val="00CA4832"/>
    <w:rsid w:val="00CA55EE"/>
    <w:rsid w:val="00CA6E41"/>
    <w:rsid w:val="00CB009A"/>
    <w:rsid w:val="00CB0921"/>
    <w:rsid w:val="00CB0A79"/>
    <w:rsid w:val="00CB1131"/>
    <w:rsid w:val="00CB3BCD"/>
    <w:rsid w:val="00CC0C1D"/>
    <w:rsid w:val="00CC0F96"/>
    <w:rsid w:val="00CC1358"/>
    <w:rsid w:val="00CC5527"/>
    <w:rsid w:val="00CC6AD2"/>
    <w:rsid w:val="00CC6DFA"/>
    <w:rsid w:val="00CC7741"/>
    <w:rsid w:val="00CD02BF"/>
    <w:rsid w:val="00CD0A70"/>
    <w:rsid w:val="00CD36B4"/>
    <w:rsid w:val="00CD3A2E"/>
    <w:rsid w:val="00CD40B7"/>
    <w:rsid w:val="00CD4807"/>
    <w:rsid w:val="00CD6804"/>
    <w:rsid w:val="00CE060B"/>
    <w:rsid w:val="00CE0752"/>
    <w:rsid w:val="00CE096B"/>
    <w:rsid w:val="00CE0BB8"/>
    <w:rsid w:val="00CE0D6D"/>
    <w:rsid w:val="00CE165F"/>
    <w:rsid w:val="00CE23BE"/>
    <w:rsid w:val="00CE61F4"/>
    <w:rsid w:val="00CE6A83"/>
    <w:rsid w:val="00CF0B17"/>
    <w:rsid w:val="00CF0D57"/>
    <w:rsid w:val="00CF0EA5"/>
    <w:rsid w:val="00CF1847"/>
    <w:rsid w:val="00CF3A31"/>
    <w:rsid w:val="00CF3DAA"/>
    <w:rsid w:val="00CF4931"/>
    <w:rsid w:val="00CF535A"/>
    <w:rsid w:val="00CF66CE"/>
    <w:rsid w:val="00D014E5"/>
    <w:rsid w:val="00D028B7"/>
    <w:rsid w:val="00D03011"/>
    <w:rsid w:val="00D0385D"/>
    <w:rsid w:val="00D03B14"/>
    <w:rsid w:val="00D05D73"/>
    <w:rsid w:val="00D05E7D"/>
    <w:rsid w:val="00D06759"/>
    <w:rsid w:val="00D0711B"/>
    <w:rsid w:val="00D07756"/>
    <w:rsid w:val="00D10166"/>
    <w:rsid w:val="00D12CA3"/>
    <w:rsid w:val="00D1345A"/>
    <w:rsid w:val="00D14206"/>
    <w:rsid w:val="00D14340"/>
    <w:rsid w:val="00D144B5"/>
    <w:rsid w:val="00D1655F"/>
    <w:rsid w:val="00D16A60"/>
    <w:rsid w:val="00D206C8"/>
    <w:rsid w:val="00D20C7C"/>
    <w:rsid w:val="00D23469"/>
    <w:rsid w:val="00D24F65"/>
    <w:rsid w:val="00D25E24"/>
    <w:rsid w:val="00D33DCD"/>
    <w:rsid w:val="00D34A15"/>
    <w:rsid w:val="00D4066E"/>
    <w:rsid w:val="00D4387C"/>
    <w:rsid w:val="00D43947"/>
    <w:rsid w:val="00D4443C"/>
    <w:rsid w:val="00D452C8"/>
    <w:rsid w:val="00D4601B"/>
    <w:rsid w:val="00D52CAF"/>
    <w:rsid w:val="00D5532E"/>
    <w:rsid w:val="00D610BA"/>
    <w:rsid w:val="00D63473"/>
    <w:rsid w:val="00D66612"/>
    <w:rsid w:val="00D70211"/>
    <w:rsid w:val="00D70618"/>
    <w:rsid w:val="00D7289A"/>
    <w:rsid w:val="00D74AC4"/>
    <w:rsid w:val="00D75CA3"/>
    <w:rsid w:val="00D76392"/>
    <w:rsid w:val="00D7662B"/>
    <w:rsid w:val="00D76D5D"/>
    <w:rsid w:val="00D77383"/>
    <w:rsid w:val="00D77CD2"/>
    <w:rsid w:val="00D82CA7"/>
    <w:rsid w:val="00D854EA"/>
    <w:rsid w:val="00D862CF"/>
    <w:rsid w:val="00D86A8D"/>
    <w:rsid w:val="00D917E5"/>
    <w:rsid w:val="00D92F20"/>
    <w:rsid w:val="00D93534"/>
    <w:rsid w:val="00D94F01"/>
    <w:rsid w:val="00D952B4"/>
    <w:rsid w:val="00D978FA"/>
    <w:rsid w:val="00DA045D"/>
    <w:rsid w:val="00DA2021"/>
    <w:rsid w:val="00DA69B0"/>
    <w:rsid w:val="00DB073D"/>
    <w:rsid w:val="00DB0C74"/>
    <w:rsid w:val="00DB12FC"/>
    <w:rsid w:val="00DB43A8"/>
    <w:rsid w:val="00DB62B9"/>
    <w:rsid w:val="00DC0859"/>
    <w:rsid w:val="00DC0A44"/>
    <w:rsid w:val="00DC1784"/>
    <w:rsid w:val="00DC1AA0"/>
    <w:rsid w:val="00DC1B53"/>
    <w:rsid w:val="00DC1BBA"/>
    <w:rsid w:val="00DC229D"/>
    <w:rsid w:val="00DC280D"/>
    <w:rsid w:val="00DC2EAF"/>
    <w:rsid w:val="00DC3C92"/>
    <w:rsid w:val="00DC5624"/>
    <w:rsid w:val="00DC5A21"/>
    <w:rsid w:val="00DC69D3"/>
    <w:rsid w:val="00DC746B"/>
    <w:rsid w:val="00DC7D6B"/>
    <w:rsid w:val="00DD1DE7"/>
    <w:rsid w:val="00DD3728"/>
    <w:rsid w:val="00DE0E37"/>
    <w:rsid w:val="00DE181F"/>
    <w:rsid w:val="00DE1AD2"/>
    <w:rsid w:val="00DE2F19"/>
    <w:rsid w:val="00DE3414"/>
    <w:rsid w:val="00DE37BD"/>
    <w:rsid w:val="00DE3FE8"/>
    <w:rsid w:val="00DE412F"/>
    <w:rsid w:val="00DE43DF"/>
    <w:rsid w:val="00DE5190"/>
    <w:rsid w:val="00DE649A"/>
    <w:rsid w:val="00DE7383"/>
    <w:rsid w:val="00DE7DD5"/>
    <w:rsid w:val="00DF073E"/>
    <w:rsid w:val="00DF088D"/>
    <w:rsid w:val="00DF16E1"/>
    <w:rsid w:val="00DF1929"/>
    <w:rsid w:val="00DF29A8"/>
    <w:rsid w:val="00DF4C2A"/>
    <w:rsid w:val="00DF526D"/>
    <w:rsid w:val="00DF53BF"/>
    <w:rsid w:val="00DF5A5F"/>
    <w:rsid w:val="00E0103E"/>
    <w:rsid w:val="00E01415"/>
    <w:rsid w:val="00E043CA"/>
    <w:rsid w:val="00E05353"/>
    <w:rsid w:val="00E0546A"/>
    <w:rsid w:val="00E06FDC"/>
    <w:rsid w:val="00E075F7"/>
    <w:rsid w:val="00E07F42"/>
    <w:rsid w:val="00E12908"/>
    <w:rsid w:val="00E14ADA"/>
    <w:rsid w:val="00E15AD2"/>
    <w:rsid w:val="00E176A2"/>
    <w:rsid w:val="00E20A7E"/>
    <w:rsid w:val="00E217DE"/>
    <w:rsid w:val="00E22178"/>
    <w:rsid w:val="00E26A33"/>
    <w:rsid w:val="00E30DC0"/>
    <w:rsid w:val="00E31EF1"/>
    <w:rsid w:val="00E33B0B"/>
    <w:rsid w:val="00E34F6A"/>
    <w:rsid w:val="00E35433"/>
    <w:rsid w:val="00E35D67"/>
    <w:rsid w:val="00E35F3A"/>
    <w:rsid w:val="00E36985"/>
    <w:rsid w:val="00E36F5A"/>
    <w:rsid w:val="00E407DF"/>
    <w:rsid w:val="00E40D32"/>
    <w:rsid w:val="00E41BFF"/>
    <w:rsid w:val="00E438C2"/>
    <w:rsid w:val="00E4463A"/>
    <w:rsid w:val="00E4509A"/>
    <w:rsid w:val="00E46726"/>
    <w:rsid w:val="00E467CC"/>
    <w:rsid w:val="00E46BC5"/>
    <w:rsid w:val="00E4774F"/>
    <w:rsid w:val="00E5289F"/>
    <w:rsid w:val="00E52D88"/>
    <w:rsid w:val="00E539AF"/>
    <w:rsid w:val="00E54103"/>
    <w:rsid w:val="00E54C03"/>
    <w:rsid w:val="00E54F28"/>
    <w:rsid w:val="00E56849"/>
    <w:rsid w:val="00E56DE8"/>
    <w:rsid w:val="00E57F62"/>
    <w:rsid w:val="00E6195F"/>
    <w:rsid w:val="00E6204B"/>
    <w:rsid w:val="00E62396"/>
    <w:rsid w:val="00E62F9D"/>
    <w:rsid w:val="00E65936"/>
    <w:rsid w:val="00E71725"/>
    <w:rsid w:val="00E74804"/>
    <w:rsid w:val="00E773F3"/>
    <w:rsid w:val="00E77C6C"/>
    <w:rsid w:val="00E832CC"/>
    <w:rsid w:val="00E8557D"/>
    <w:rsid w:val="00E86AB7"/>
    <w:rsid w:val="00E86B6A"/>
    <w:rsid w:val="00E873AE"/>
    <w:rsid w:val="00E87CE2"/>
    <w:rsid w:val="00E91BBC"/>
    <w:rsid w:val="00E9267E"/>
    <w:rsid w:val="00E92EE8"/>
    <w:rsid w:val="00E946DC"/>
    <w:rsid w:val="00E95220"/>
    <w:rsid w:val="00E95B5E"/>
    <w:rsid w:val="00E96B1D"/>
    <w:rsid w:val="00E9723D"/>
    <w:rsid w:val="00E97737"/>
    <w:rsid w:val="00E97E32"/>
    <w:rsid w:val="00EA360B"/>
    <w:rsid w:val="00EA3A9C"/>
    <w:rsid w:val="00EA41F5"/>
    <w:rsid w:val="00EA4C07"/>
    <w:rsid w:val="00EA53F8"/>
    <w:rsid w:val="00EA5C9C"/>
    <w:rsid w:val="00EA6177"/>
    <w:rsid w:val="00EA7DB6"/>
    <w:rsid w:val="00EB06F7"/>
    <w:rsid w:val="00EB0986"/>
    <w:rsid w:val="00EB0E88"/>
    <w:rsid w:val="00EB28A2"/>
    <w:rsid w:val="00EB3089"/>
    <w:rsid w:val="00EB6611"/>
    <w:rsid w:val="00EB6D98"/>
    <w:rsid w:val="00EB7F62"/>
    <w:rsid w:val="00EC084C"/>
    <w:rsid w:val="00EC37E4"/>
    <w:rsid w:val="00EC61CD"/>
    <w:rsid w:val="00EC69A0"/>
    <w:rsid w:val="00EC6B0C"/>
    <w:rsid w:val="00ED0D1E"/>
    <w:rsid w:val="00ED3266"/>
    <w:rsid w:val="00ED45B0"/>
    <w:rsid w:val="00EE033A"/>
    <w:rsid w:val="00EE05A7"/>
    <w:rsid w:val="00EE05CC"/>
    <w:rsid w:val="00EE1B3B"/>
    <w:rsid w:val="00EE4401"/>
    <w:rsid w:val="00EE50E9"/>
    <w:rsid w:val="00EF06A9"/>
    <w:rsid w:val="00EF2798"/>
    <w:rsid w:val="00EF6B45"/>
    <w:rsid w:val="00EF7181"/>
    <w:rsid w:val="00EF7619"/>
    <w:rsid w:val="00EF7898"/>
    <w:rsid w:val="00F027DF"/>
    <w:rsid w:val="00F03613"/>
    <w:rsid w:val="00F03CA8"/>
    <w:rsid w:val="00F05623"/>
    <w:rsid w:val="00F05F84"/>
    <w:rsid w:val="00F07E36"/>
    <w:rsid w:val="00F11150"/>
    <w:rsid w:val="00F11F7E"/>
    <w:rsid w:val="00F134B0"/>
    <w:rsid w:val="00F1391A"/>
    <w:rsid w:val="00F13C4C"/>
    <w:rsid w:val="00F14A61"/>
    <w:rsid w:val="00F14C07"/>
    <w:rsid w:val="00F152EF"/>
    <w:rsid w:val="00F17736"/>
    <w:rsid w:val="00F20F78"/>
    <w:rsid w:val="00F21FBA"/>
    <w:rsid w:val="00F24EB0"/>
    <w:rsid w:val="00F25C70"/>
    <w:rsid w:val="00F263BC"/>
    <w:rsid w:val="00F26C39"/>
    <w:rsid w:val="00F26CC8"/>
    <w:rsid w:val="00F26E01"/>
    <w:rsid w:val="00F27F45"/>
    <w:rsid w:val="00F3028A"/>
    <w:rsid w:val="00F31AAE"/>
    <w:rsid w:val="00F32078"/>
    <w:rsid w:val="00F340B9"/>
    <w:rsid w:val="00F34C9B"/>
    <w:rsid w:val="00F372F2"/>
    <w:rsid w:val="00F405A9"/>
    <w:rsid w:val="00F40A09"/>
    <w:rsid w:val="00F40C4C"/>
    <w:rsid w:val="00F4116D"/>
    <w:rsid w:val="00F43229"/>
    <w:rsid w:val="00F440D5"/>
    <w:rsid w:val="00F44636"/>
    <w:rsid w:val="00F4463A"/>
    <w:rsid w:val="00F5048A"/>
    <w:rsid w:val="00F5284E"/>
    <w:rsid w:val="00F53F00"/>
    <w:rsid w:val="00F54990"/>
    <w:rsid w:val="00F55185"/>
    <w:rsid w:val="00F6093C"/>
    <w:rsid w:val="00F6098E"/>
    <w:rsid w:val="00F60B8E"/>
    <w:rsid w:val="00F61503"/>
    <w:rsid w:val="00F63305"/>
    <w:rsid w:val="00F63B62"/>
    <w:rsid w:val="00F65E1D"/>
    <w:rsid w:val="00F66462"/>
    <w:rsid w:val="00F66F3F"/>
    <w:rsid w:val="00F67319"/>
    <w:rsid w:val="00F7008D"/>
    <w:rsid w:val="00F70DC4"/>
    <w:rsid w:val="00F711F9"/>
    <w:rsid w:val="00F72ACC"/>
    <w:rsid w:val="00F74175"/>
    <w:rsid w:val="00F74BCF"/>
    <w:rsid w:val="00F74C40"/>
    <w:rsid w:val="00F750DB"/>
    <w:rsid w:val="00F81857"/>
    <w:rsid w:val="00F83255"/>
    <w:rsid w:val="00F83D7C"/>
    <w:rsid w:val="00F86387"/>
    <w:rsid w:val="00F90D71"/>
    <w:rsid w:val="00F91603"/>
    <w:rsid w:val="00F91C93"/>
    <w:rsid w:val="00F95B2F"/>
    <w:rsid w:val="00F96E13"/>
    <w:rsid w:val="00FA2390"/>
    <w:rsid w:val="00FA3372"/>
    <w:rsid w:val="00FA42FE"/>
    <w:rsid w:val="00FA4A9A"/>
    <w:rsid w:val="00FA5C04"/>
    <w:rsid w:val="00FA7176"/>
    <w:rsid w:val="00FA7B98"/>
    <w:rsid w:val="00FA7C5D"/>
    <w:rsid w:val="00FB0479"/>
    <w:rsid w:val="00FB0C00"/>
    <w:rsid w:val="00FB145A"/>
    <w:rsid w:val="00FB1A56"/>
    <w:rsid w:val="00FB3D97"/>
    <w:rsid w:val="00FB4A15"/>
    <w:rsid w:val="00FB4D32"/>
    <w:rsid w:val="00FB59EE"/>
    <w:rsid w:val="00FC063D"/>
    <w:rsid w:val="00FC2208"/>
    <w:rsid w:val="00FC259F"/>
    <w:rsid w:val="00FC2E03"/>
    <w:rsid w:val="00FC4BA0"/>
    <w:rsid w:val="00FC4F20"/>
    <w:rsid w:val="00FC4FC2"/>
    <w:rsid w:val="00FC5469"/>
    <w:rsid w:val="00FC5661"/>
    <w:rsid w:val="00FC7A39"/>
    <w:rsid w:val="00FD37CA"/>
    <w:rsid w:val="00FD4504"/>
    <w:rsid w:val="00FD4B67"/>
    <w:rsid w:val="00FD4F1E"/>
    <w:rsid w:val="00FD73EA"/>
    <w:rsid w:val="00FE0DBC"/>
    <w:rsid w:val="00FE10C4"/>
    <w:rsid w:val="00FE1385"/>
    <w:rsid w:val="00FE141F"/>
    <w:rsid w:val="00FE2694"/>
    <w:rsid w:val="00FE39DB"/>
    <w:rsid w:val="00FE415A"/>
    <w:rsid w:val="00FE6040"/>
    <w:rsid w:val="00FE68E2"/>
    <w:rsid w:val="00FE6B92"/>
    <w:rsid w:val="00FE6E46"/>
    <w:rsid w:val="00FE7022"/>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557"/>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0D2557"/>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0D2557"/>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0D2557"/>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0D2557"/>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0D2557"/>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0D2557"/>
    <w:pPr>
      <w:keepNext/>
      <w:keepLines/>
      <w:spacing w:before="240" w:after="80"/>
      <w:outlineLvl w:val="5"/>
    </w:pPr>
    <w:rPr>
      <w:i/>
      <w:color w:val="666666"/>
    </w:rPr>
  </w:style>
  <w:style w:type="character" w:default="1" w:styleId="DefaultParagraphFont">
    <w:name w:val="Default Paragraph Font"/>
    <w:uiPriority w:val="1"/>
    <w:semiHidden/>
    <w:unhideWhenUsed/>
    <w:rsid w:val="000D25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2557"/>
  </w:style>
  <w:style w:type="paragraph" w:styleId="Title">
    <w:name w:val="Title"/>
    <w:basedOn w:val="Normal"/>
    <w:next w:val="Normal"/>
    <w:link w:val="TitleChar"/>
    <w:uiPriority w:val="10"/>
    <w:qFormat/>
    <w:rsid w:val="000D2557"/>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0D2557"/>
    <w:pPr>
      <w:keepNext/>
      <w:keepLines/>
      <w:spacing w:after="320"/>
    </w:pPr>
    <w:rPr>
      <w:color w:val="666666"/>
      <w:sz w:val="30"/>
      <w:szCs w:val="30"/>
    </w:rPr>
  </w:style>
  <w:style w:type="paragraph" w:styleId="ListParagraph">
    <w:name w:val="List Paragraph"/>
    <w:basedOn w:val="Normal"/>
    <w:uiPriority w:val="34"/>
    <w:qFormat/>
    <w:rsid w:val="000D2557"/>
    <w:pPr>
      <w:spacing w:before="0" w:line="276" w:lineRule="auto"/>
      <w:ind w:left="720"/>
      <w:contextualSpacing/>
    </w:pPr>
  </w:style>
  <w:style w:type="paragraph" w:styleId="Header">
    <w:name w:val="header"/>
    <w:basedOn w:val="Normal"/>
    <w:link w:val="HeaderChar"/>
    <w:uiPriority w:val="99"/>
    <w:unhideWhenUsed/>
    <w:rsid w:val="000D2557"/>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0D2557"/>
    <w:rPr>
      <w:rFonts w:ascii="Calibri" w:hAnsi="Calibri"/>
      <w:sz w:val="24"/>
      <w:lang w:val="en-GB"/>
    </w:rPr>
  </w:style>
  <w:style w:type="paragraph" w:styleId="Footer">
    <w:name w:val="footer"/>
    <w:basedOn w:val="Normal"/>
    <w:link w:val="FooterChar"/>
    <w:uiPriority w:val="99"/>
    <w:unhideWhenUsed/>
    <w:rsid w:val="000D2557"/>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0D2557"/>
    <w:rPr>
      <w:rFonts w:ascii="Calibri" w:hAnsi="Calibri"/>
      <w:sz w:val="24"/>
      <w:lang w:val="en-GB"/>
    </w:rPr>
  </w:style>
  <w:style w:type="paragraph" w:customStyle="1" w:styleId="Default">
    <w:name w:val="Default"/>
    <w:rsid w:val="000D2557"/>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0D2557"/>
    <w:pPr>
      <w:keepNext/>
      <w:spacing w:before="280"/>
      <w:jc w:val="center"/>
    </w:pPr>
    <w:rPr>
      <w:b/>
      <w:szCs w:val="28"/>
    </w:rPr>
  </w:style>
  <w:style w:type="paragraph" w:customStyle="1" w:styleId="Music">
    <w:name w:val="Music"/>
    <w:aliases w:val="SFX,Action [ ]"/>
    <w:basedOn w:val="Normal"/>
    <w:next w:val="Normal"/>
    <w:autoRedefine/>
    <w:qFormat/>
    <w:rsid w:val="000D2557"/>
    <w:pPr>
      <w:ind w:left="567" w:right="567"/>
      <w:jc w:val="center"/>
    </w:pPr>
    <w:rPr>
      <w:b/>
      <w:bCs/>
      <w:szCs w:val="28"/>
    </w:rPr>
  </w:style>
  <w:style w:type="paragraph" w:customStyle="1" w:styleId="CopyrightNotice">
    <w:name w:val="Copyright Notice"/>
    <w:basedOn w:val="Normal"/>
    <w:qFormat/>
    <w:rsid w:val="000D2557"/>
    <w:pPr>
      <w:spacing w:before="280"/>
      <w:contextualSpacing/>
      <w:jc w:val="center"/>
    </w:pPr>
    <w:rPr>
      <w:bCs/>
      <w:szCs w:val="28"/>
    </w:rPr>
  </w:style>
  <w:style w:type="paragraph" w:customStyle="1" w:styleId="CharacterSounds">
    <w:name w:val="Character Sounds"/>
    <w:basedOn w:val="Music"/>
    <w:autoRedefine/>
    <w:qFormat/>
    <w:rsid w:val="000D2557"/>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0D2557"/>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0D2557"/>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55528">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60AE27-5C82-4E0F-9DA2-FDEC608342C6}"/>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121</TotalTime>
  <Pages>22</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114</cp:revision>
  <dcterms:created xsi:type="dcterms:W3CDTF">2022-02-06T13:23:00Z</dcterms:created>
  <dcterms:modified xsi:type="dcterms:W3CDTF">2022-02-21T11:53:00Z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