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36BA18A4" w:rsidR="00BA1AAA" w:rsidRPr="00BA1AAA" w:rsidRDefault="002A7E33" w:rsidP="006F51FD">
      <w:pPr>
        <w:pStyle w:val="Title"/>
      </w:pPr>
      <w:r>
        <w:t>MAG</w:t>
      </w:r>
      <w:r w:rsidR="0041231A">
        <w:t xml:space="preserve"> </w:t>
      </w:r>
      <w:r>
        <w:t>1</w:t>
      </w:r>
      <w:r w:rsidR="008B0212">
        <w:t>8</w:t>
      </w:r>
      <w:r w:rsidR="00F21FBA">
        <w:t>7</w:t>
      </w:r>
      <w:r w:rsidR="00BA1AAA">
        <w:t xml:space="preserve"> </w:t>
      </w:r>
      <w:r w:rsidR="00140529" w:rsidRPr="00140529">
        <w:t>—</w:t>
      </w:r>
      <w:r w:rsidR="008E6AFF">
        <w:t xml:space="preserve"> </w:t>
      </w:r>
      <w:r w:rsidR="00F21FBA">
        <w:t>Checking Out</w:t>
      </w:r>
    </w:p>
    <w:p w14:paraId="76DE7A2B" w14:textId="77777777" w:rsidR="00040E03" w:rsidRPr="007F6EB5" w:rsidRDefault="00040E03" w:rsidP="00040E03">
      <w:pPr>
        <w:pStyle w:val="Heading1"/>
      </w:pPr>
      <w:r w:rsidRPr="007F6EB5">
        <w:t>Content Warnings</w:t>
      </w:r>
    </w:p>
    <w:p w14:paraId="6E40B7E7" w14:textId="77777777" w:rsidR="00F21FBA" w:rsidRPr="00B259FB" w:rsidRDefault="00F21FBA" w:rsidP="00F21FBA">
      <w:pPr>
        <w:pStyle w:val="ListParagraph"/>
        <w:numPr>
          <w:ilvl w:val="0"/>
          <w:numId w:val="44"/>
        </w:numPr>
      </w:pPr>
      <w:r w:rsidRPr="00B259FB">
        <w:t>Sudden, loud SFX</w:t>
      </w:r>
    </w:p>
    <w:p w14:paraId="43DC1034" w14:textId="77777777" w:rsidR="00F21FBA" w:rsidRPr="00B259FB" w:rsidRDefault="00F21FBA" w:rsidP="00F21FBA">
      <w:pPr>
        <w:pStyle w:val="ListParagraph"/>
        <w:numPr>
          <w:ilvl w:val="0"/>
          <w:numId w:val="44"/>
        </w:numPr>
      </w:pPr>
      <w:r w:rsidRPr="00B259FB">
        <w:t>Emotional manipulation</w:t>
      </w:r>
    </w:p>
    <w:p w14:paraId="6C667B52" w14:textId="77777777" w:rsidR="00F21FBA" w:rsidRPr="00B259FB" w:rsidRDefault="00F21FBA" w:rsidP="00F21FBA">
      <w:pPr>
        <w:pStyle w:val="ListParagraph"/>
        <w:numPr>
          <w:ilvl w:val="0"/>
          <w:numId w:val="44"/>
        </w:numPr>
      </w:pPr>
      <w:r w:rsidRPr="00B259FB">
        <w:t>Bullying / Taunting</w:t>
      </w:r>
    </w:p>
    <w:p w14:paraId="3295F03A" w14:textId="77777777" w:rsidR="00F21FBA" w:rsidRPr="00B259FB" w:rsidRDefault="00F21FBA" w:rsidP="00F21FBA">
      <w:pPr>
        <w:pStyle w:val="ListParagraph"/>
        <w:numPr>
          <w:ilvl w:val="0"/>
          <w:numId w:val="44"/>
        </w:numPr>
      </w:pPr>
      <w:r w:rsidRPr="00B259FB">
        <w:t>Gaslighting</w:t>
      </w:r>
    </w:p>
    <w:p w14:paraId="3D2DA93A" w14:textId="77777777" w:rsidR="00F21FBA" w:rsidRPr="00B259FB" w:rsidRDefault="00F21FBA" w:rsidP="00F21FBA">
      <w:pPr>
        <w:pStyle w:val="ListParagraph"/>
        <w:numPr>
          <w:ilvl w:val="0"/>
          <w:numId w:val="44"/>
        </w:numPr>
      </w:pPr>
      <w:r w:rsidRPr="00B259FB">
        <w:t>Disorientation (spatial &amp; temporal)</w:t>
      </w:r>
    </w:p>
    <w:p w14:paraId="1BC1ECD7" w14:textId="77777777" w:rsidR="00F21FBA" w:rsidRPr="00B259FB" w:rsidRDefault="00F21FBA" w:rsidP="00F21FBA">
      <w:pPr>
        <w:pStyle w:val="ListParagraph"/>
        <w:numPr>
          <w:ilvl w:val="0"/>
          <w:numId w:val="44"/>
        </w:numPr>
      </w:pPr>
      <w:r w:rsidRPr="00B259FB">
        <w:t>Pleading</w:t>
      </w:r>
    </w:p>
    <w:p w14:paraId="79A7B49E" w14:textId="77777777" w:rsidR="00F21FBA" w:rsidRPr="00B259FB" w:rsidRDefault="00F21FBA" w:rsidP="00F21FBA">
      <w:pPr>
        <w:pStyle w:val="ListParagraph"/>
        <w:numPr>
          <w:ilvl w:val="0"/>
          <w:numId w:val="44"/>
        </w:numPr>
      </w:pPr>
      <w:r w:rsidRPr="00B259FB">
        <w:t>Arguing</w:t>
      </w:r>
    </w:p>
    <w:p w14:paraId="31C8FA4D" w14:textId="77777777" w:rsidR="00F21FBA" w:rsidRPr="00B259FB" w:rsidRDefault="00F21FBA" w:rsidP="00F21FBA">
      <w:pPr>
        <w:pStyle w:val="ListParagraph"/>
        <w:numPr>
          <w:ilvl w:val="0"/>
          <w:numId w:val="44"/>
        </w:numPr>
      </w:pPr>
      <w:r w:rsidRPr="00B259FB">
        <w:t>Second person POV</w:t>
      </w:r>
    </w:p>
    <w:p w14:paraId="06371AD7" w14:textId="5917389E" w:rsidR="00F21FBA" w:rsidRDefault="00F21FBA" w:rsidP="00F21FBA">
      <w:pPr>
        <w:pStyle w:val="ListParagraph"/>
        <w:numPr>
          <w:ilvl w:val="0"/>
          <w:numId w:val="44"/>
        </w:numPr>
      </w:pPr>
      <w:r w:rsidRPr="00B259FB">
        <w:t>Perceived child neglect (inc</w:t>
      </w:r>
      <w:r w:rsidR="00CA69E8">
        <w:t>luding</w:t>
      </w:r>
      <w:r w:rsidRPr="00B259FB">
        <w:t xml:space="preserve"> SFX)</w:t>
      </w:r>
    </w:p>
    <w:p w14:paraId="0B0D6CCC" w14:textId="77777777" w:rsidR="00F21FBA" w:rsidRDefault="00F21FBA" w:rsidP="00F21FBA">
      <w:pPr>
        <w:pStyle w:val="ListParagraph"/>
        <w:numPr>
          <w:ilvl w:val="0"/>
          <w:numId w:val="44"/>
        </w:numPr>
      </w:pPr>
      <w:r w:rsidRPr="00B259FB">
        <w:t>Character death</w:t>
      </w:r>
    </w:p>
    <w:p w14:paraId="11E73FF4" w14:textId="77777777" w:rsidR="00F21FBA" w:rsidRDefault="00F21FBA" w:rsidP="00F21FBA"/>
    <w:p w14:paraId="365764BE" w14:textId="77777777" w:rsidR="00555DF3" w:rsidRPr="005400FF" w:rsidRDefault="00555DF3" w:rsidP="00555DF3">
      <w:pPr>
        <w:pStyle w:val="Music"/>
      </w:pPr>
      <w:r>
        <w:t>[The Magnus Archives Theme – Intro]</w:t>
      </w:r>
    </w:p>
    <w:p w14:paraId="51C0AC8E" w14:textId="77777777" w:rsidR="00555DF3" w:rsidRPr="005400FF" w:rsidRDefault="00555DF3" w:rsidP="00555DF3">
      <w:pPr>
        <w:pStyle w:val="Character"/>
      </w:pPr>
      <w:r>
        <w:t>JONATHAN SIMS</w:t>
      </w:r>
    </w:p>
    <w:p w14:paraId="67A8B420" w14:textId="3B92853C" w:rsidR="00555DF3" w:rsidRDefault="00555DF3" w:rsidP="00555DF3">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eighty-seven</w:t>
      </w:r>
      <w:r w:rsidRPr="00CB1CE6">
        <w:t>:</w:t>
      </w:r>
      <w:r>
        <w:t xml:space="preserve"> </w:t>
      </w:r>
      <w:r w:rsidRPr="00CB1CE6">
        <w:t>"</w:t>
      </w:r>
      <w:r>
        <w:t>Checking Out.</w:t>
      </w:r>
      <w:r w:rsidRPr="00CB1CE6">
        <w:t>"</w:t>
      </w:r>
    </w:p>
    <w:p w14:paraId="5B9676C6" w14:textId="0CD2987F" w:rsidR="00555DF3" w:rsidRDefault="00555DF3" w:rsidP="00555DF3">
      <w:pPr>
        <w:pStyle w:val="Music"/>
      </w:pPr>
      <w:r>
        <w:t>[T</w:t>
      </w:r>
      <w:r w:rsidRPr="00E76589">
        <w:t xml:space="preserve">heme </w:t>
      </w:r>
      <w:r>
        <w:t>finishes]</w:t>
      </w:r>
    </w:p>
    <w:p w14:paraId="1D13748D" w14:textId="3D39559F" w:rsidR="00F21FBA" w:rsidRPr="00A6733E" w:rsidRDefault="00F21FBA" w:rsidP="00F21FBA">
      <w:pPr>
        <w:pStyle w:val="Music"/>
      </w:pPr>
      <w:r w:rsidRPr="00A6733E">
        <w:t>[</w:t>
      </w:r>
      <w:r>
        <w:t>Tape clicks on</w:t>
      </w:r>
      <w:r w:rsidRPr="00A6733E">
        <w:t>]</w:t>
      </w:r>
    </w:p>
    <w:p w14:paraId="54AF5641" w14:textId="7367D9C0" w:rsidR="00F56FDD" w:rsidRDefault="009772CA" w:rsidP="009772CA">
      <w:pPr>
        <w:pStyle w:val="Music"/>
      </w:pPr>
      <w:bookmarkStart w:id="0" w:name="_Hlk51847954"/>
      <w:bookmarkStart w:id="1" w:name="_Hlk55464778"/>
      <w:r w:rsidRPr="00B259FB">
        <w:t>[</w:t>
      </w:r>
      <w:r w:rsidR="004D1F31">
        <w:t>Swirling w</w:t>
      </w:r>
      <w:r w:rsidR="00F56FDD">
        <w:t>asteland wind</w:t>
      </w:r>
      <w:r w:rsidRPr="00B259FB">
        <w:t xml:space="preserve"> blows</w:t>
      </w:r>
      <w:r w:rsidR="00F56FDD">
        <w:t xml:space="preserve">] </w:t>
      </w:r>
    </w:p>
    <w:p w14:paraId="0E6AFFAC" w14:textId="73E76D08" w:rsidR="00F21FBA" w:rsidRDefault="00F56FDD" w:rsidP="009772CA">
      <w:pPr>
        <w:pStyle w:val="Music"/>
      </w:pPr>
      <w:r>
        <w:t>[Some</w:t>
      </w:r>
      <w:r w:rsidR="00EA769E">
        <w:t xml:space="preserve"> gritty</w:t>
      </w:r>
      <w:r>
        <w:t xml:space="preserve"> foot</w:t>
      </w:r>
      <w:r w:rsidR="00ED280F">
        <w:t>-</w:t>
      </w:r>
      <w:r w:rsidR="00652999">
        <w:t>movements</w:t>
      </w:r>
      <w:r>
        <w:t xml:space="preserve"> at the Archivist ponders</w:t>
      </w:r>
      <w:r w:rsidR="0097676E">
        <w:t xml:space="preserve"> his location</w:t>
      </w:r>
      <w:r w:rsidR="009772CA" w:rsidRPr="00B259FB">
        <w:t>]</w:t>
      </w:r>
    </w:p>
    <w:p w14:paraId="39DF10AC" w14:textId="40699CE4" w:rsidR="00F21FBA" w:rsidRDefault="009772CA" w:rsidP="009772CA">
      <w:pPr>
        <w:pStyle w:val="CharacterSounds"/>
      </w:pPr>
      <w:r>
        <w:t>(T</w:t>
      </w:r>
      <w:r w:rsidRPr="00B259FB">
        <w:t xml:space="preserve">he </w:t>
      </w:r>
      <w:r>
        <w:t>A</w:t>
      </w:r>
      <w:r w:rsidRPr="00B259FB">
        <w:t>rchivist sighs</w:t>
      </w:r>
      <w:r>
        <w:t>)</w:t>
      </w:r>
    </w:p>
    <w:p w14:paraId="3D8F7040" w14:textId="74049C0C" w:rsidR="00F21FBA" w:rsidRDefault="009772CA" w:rsidP="009772CA">
      <w:pPr>
        <w:pStyle w:val="Music"/>
      </w:pPr>
      <w:r w:rsidRPr="00B259FB">
        <w:lastRenderedPageBreak/>
        <w:t>[</w:t>
      </w:r>
      <w:r>
        <w:t>A</w:t>
      </w:r>
      <w:r w:rsidRPr="00B259FB">
        <w:t xml:space="preserve"> tannoy crackles into life playing hotel muzak</w:t>
      </w:r>
      <w:r w:rsidR="00F51E85">
        <w:t>;</w:t>
      </w:r>
      <w:r w:rsidRPr="00B259FB">
        <w:t xml:space="preserve"> </w:t>
      </w:r>
      <w:r w:rsidR="00F51E85">
        <w:t>H</w:t>
      </w:r>
      <w:r w:rsidRPr="00B259FB">
        <w:t xml:space="preserve">elen’s words </w:t>
      </w:r>
      <w:r w:rsidR="00F51E85">
        <w:t xml:space="preserve">come </w:t>
      </w:r>
      <w:r w:rsidRPr="00B259FB">
        <w:t>over the speaker]</w:t>
      </w:r>
    </w:p>
    <w:p w14:paraId="42D211F4" w14:textId="77777777" w:rsidR="00F21FBA" w:rsidRDefault="00F21FBA" w:rsidP="00F21FBA">
      <w:pPr>
        <w:pStyle w:val="Character"/>
      </w:pPr>
      <w:r>
        <w:t>HELEN</w:t>
      </w:r>
    </w:p>
    <w:p w14:paraId="10079B28" w14:textId="7B33BBE9" w:rsidR="00F21FBA" w:rsidRDefault="00F21FBA" w:rsidP="00F21FBA">
      <w:proofErr w:type="gramStart"/>
      <w:r w:rsidRPr="00B259FB">
        <w:t>So</w:t>
      </w:r>
      <w:proofErr w:type="gramEnd"/>
      <w:r w:rsidRPr="00B259FB">
        <w:t xml:space="preserve"> are you </w:t>
      </w:r>
      <w:proofErr w:type="spellStart"/>
      <w:r w:rsidR="005A3334">
        <w:t>gonna</w:t>
      </w:r>
      <w:proofErr w:type="spellEnd"/>
      <w:r w:rsidRPr="00B259FB">
        <w:t xml:space="preserve"> knock or what?</w:t>
      </w:r>
    </w:p>
    <w:p w14:paraId="0ED7F506" w14:textId="77777777" w:rsidR="00F21FBA" w:rsidRDefault="00F21FBA" w:rsidP="00F21FBA">
      <w:pPr>
        <w:pStyle w:val="Character"/>
      </w:pPr>
      <w:r>
        <w:t>ARCHIVIST</w:t>
      </w:r>
    </w:p>
    <w:p w14:paraId="0DDF9018" w14:textId="77777777" w:rsidR="00F21FBA" w:rsidRDefault="00F21FBA" w:rsidP="00F21FBA">
      <w:r w:rsidRPr="00B259FB">
        <w:t>Perhaps I was just enjoying a quiet moment before you arrived.</w:t>
      </w:r>
    </w:p>
    <w:p w14:paraId="54A7A2F0" w14:textId="77777777" w:rsidR="00F21FBA" w:rsidRDefault="00F21FBA" w:rsidP="00F21FBA">
      <w:pPr>
        <w:pStyle w:val="Character"/>
      </w:pPr>
      <w:r>
        <w:t>HELEN</w:t>
      </w:r>
    </w:p>
    <w:p w14:paraId="3E22B032" w14:textId="77777777" w:rsidR="00F21FBA" w:rsidRDefault="00F21FBA" w:rsidP="00F21FBA">
      <w:r w:rsidRPr="00B259FB">
        <w:t>Yeah… Bit rude to do it on my doorstep, though, isn’t it?</w:t>
      </w:r>
    </w:p>
    <w:p w14:paraId="53CE544A" w14:textId="77777777" w:rsidR="00F21FBA" w:rsidRDefault="00F21FBA" w:rsidP="00F21FBA">
      <w:pPr>
        <w:pStyle w:val="Character"/>
      </w:pPr>
      <w:r>
        <w:t>ARCHIVIST</w:t>
      </w:r>
    </w:p>
    <w:p w14:paraId="2D848AD4" w14:textId="77777777" w:rsidR="00F21FBA" w:rsidRDefault="00F21FBA" w:rsidP="00F21FBA">
      <w:r w:rsidRPr="00B259FB">
        <w:t>Perhaps. My apologies.</w:t>
      </w:r>
    </w:p>
    <w:p w14:paraId="50CEA8BA" w14:textId="77777777" w:rsidR="00F21FBA" w:rsidRDefault="00F21FBA" w:rsidP="00F21FBA">
      <w:pPr>
        <w:pStyle w:val="Character"/>
      </w:pPr>
      <w:r>
        <w:t>HELEN</w:t>
      </w:r>
    </w:p>
    <w:p w14:paraId="232BCCE0" w14:textId="77777777" w:rsidR="00F21FBA" w:rsidRDefault="00F21FBA" w:rsidP="00F21FBA">
      <w:r w:rsidRPr="00B259FB">
        <w:t xml:space="preserve">So, where’s the old ball and chain? </w:t>
      </w:r>
      <w:proofErr w:type="gramStart"/>
      <w:r w:rsidRPr="00B259FB">
        <w:t>Surely</w:t>
      </w:r>
      <w:proofErr w:type="gramEnd"/>
      <w:r w:rsidRPr="00B259FB">
        <w:t xml:space="preserve"> you’re not paying me a visit on your lonesome?</w:t>
      </w:r>
    </w:p>
    <w:p w14:paraId="625F7707" w14:textId="77777777" w:rsidR="00F21FBA" w:rsidRDefault="00F21FBA" w:rsidP="00F21FBA">
      <w:pPr>
        <w:pStyle w:val="Character"/>
      </w:pPr>
      <w:r>
        <w:t>ARCHIVIST</w:t>
      </w:r>
    </w:p>
    <w:p w14:paraId="03663697" w14:textId="77777777" w:rsidR="00F21FBA" w:rsidRDefault="00F21FBA" w:rsidP="00F21FBA">
      <w:r w:rsidRPr="00B259FB">
        <w:t xml:space="preserve">I am. </w:t>
      </w:r>
    </w:p>
    <w:p w14:paraId="0348F9AE" w14:textId="09D02DA7" w:rsidR="00F21FBA" w:rsidRDefault="00FA7176" w:rsidP="00FA7176">
      <w:pPr>
        <w:pStyle w:val="CharacterSounds"/>
      </w:pPr>
      <w:r>
        <w:t>(</w:t>
      </w:r>
      <w:r w:rsidR="005A3334">
        <w:t>I</w:t>
      </w:r>
      <w:r w:rsidRPr="00B259FB">
        <w:t>ntake of breath</w:t>
      </w:r>
      <w:r>
        <w:t>)</w:t>
      </w:r>
    </w:p>
    <w:p w14:paraId="219F2BE1" w14:textId="77777777" w:rsidR="00F21FBA" w:rsidRDefault="00F21FBA" w:rsidP="00F21FBA">
      <w:r w:rsidRPr="00B259FB">
        <w:t>You gambled right.</w:t>
      </w:r>
    </w:p>
    <w:p w14:paraId="72631BE6" w14:textId="77777777" w:rsidR="00F21FBA" w:rsidRDefault="00F21FBA" w:rsidP="00F21FBA">
      <w:pPr>
        <w:pStyle w:val="Character"/>
      </w:pPr>
      <w:r>
        <w:t>HELEN</w:t>
      </w:r>
    </w:p>
    <w:p w14:paraId="5F322A22" w14:textId="77777777" w:rsidR="00F21FBA" w:rsidRDefault="00F21FBA" w:rsidP="00F21FBA">
      <w:r w:rsidRPr="00B259FB">
        <w:t xml:space="preserve">I’m sure I don’t know </w:t>
      </w:r>
      <w:r w:rsidRPr="00B259FB">
        <w:rPr>
          <w:i/>
        </w:rPr>
        <w:t>what</w:t>
      </w:r>
      <w:r w:rsidRPr="00B259FB">
        <w:t xml:space="preserve"> you mean.</w:t>
      </w:r>
    </w:p>
    <w:p w14:paraId="228743A1" w14:textId="77777777" w:rsidR="00F21FBA" w:rsidRDefault="00F21FBA" w:rsidP="00F21FBA">
      <w:pPr>
        <w:pStyle w:val="Character"/>
      </w:pPr>
      <w:r>
        <w:lastRenderedPageBreak/>
        <w:t>ARCHIVIST</w:t>
      </w:r>
    </w:p>
    <w:p w14:paraId="3A3A32D5" w14:textId="77777777" w:rsidR="00F21FBA" w:rsidRDefault="00F21FBA" w:rsidP="00F21FBA">
      <w:r w:rsidRPr="00B259FB">
        <w:t>You hoped that by nudging us past his domain, Martin would still be there when I arrived… so I would have to pass through on my own. Apparently, you were right.</w:t>
      </w:r>
    </w:p>
    <w:p w14:paraId="65BCE9D2" w14:textId="77777777" w:rsidR="00F21FBA" w:rsidRDefault="00F21FBA" w:rsidP="00F21FBA">
      <w:pPr>
        <w:pStyle w:val="Character"/>
      </w:pPr>
      <w:r>
        <w:t>HELEN</w:t>
      </w:r>
    </w:p>
    <w:p w14:paraId="1B631254" w14:textId="77777777" w:rsidR="00F21FBA" w:rsidRDefault="00F21FBA" w:rsidP="00F21FBA">
      <w:r w:rsidRPr="00B259FB">
        <w:t xml:space="preserve">I thought you said you </w:t>
      </w:r>
      <w:r w:rsidRPr="00B259FB">
        <w:rPr>
          <w:b/>
          <w:bCs/>
        </w:rPr>
        <w:t>weren’t</w:t>
      </w:r>
      <w:r w:rsidRPr="00B259FB">
        <w:t xml:space="preserve"> going to look inside people’s </w:t>
      </w:r>
      <w:proofErr w:type="gramStart"/>
      <w:r w:rsidRPr="00B259FB">
        <w:t>heads?</w:t>
      </w:r>
      <w:proofErr w:type="gramEnd"/>
    </w:p>
    <w:p w14:paraId="42C2EFB7" w14:textId="77777777" w:rsidR="00F21FBA" w:rsidRDefault="00F21FBA" w:rsidP="00F21FBA">
      <w:pPr>
        <w:pStyle w:val="Character"/>
      </w:pPr>
      <w:r>
        <w:t>ARCHIVIST</w:t>
      </w:r>
    </w:p>
    <w:p w14:paraId="4B731918" w14:textId="77777777" w:rsidR="00F21FBA" w:rsidRDefault="00F21FBA" w:rsidP="00F21FBA">
      <w:r w:rsidRPr="00B259FB">
        <w:t>I thought you said you weren’t people.</w:t>
      </w:r>
    </w:p>
    <w:p w14:paraId="199690DA" w14:textId="77777777" w:rsidR="00F21FBA" w:rsidRDefault="00F21FBA" w:rsidP="00F21FBA">
      <w:pPr>
        <w:pStyle w:val="Character"/>
      </w:pPr>
      <w:r>
        <w:t>HELEN</w:t>
      </w:r>
    </w:p>
    <w:p w14:paraId="403FBA96" w14:textId="77777777" w:rsidR="00F21FBA" w:rsidRDefault="00F21FBA" w:rsidP="00F21FBA">
      <w:r w:rsidRPr="00B259FB">
        <w:t>Touché.</w:t>
      </w:r>
    </w:p>
    <w:p w14:paraId="67E5D997" w14:textId="77777777" w:rsidR="00F21FBA" w:rsidRDefault="00F21FBA" w:rsidP="00F21FBA">
      <w:pPr>
        <w:pStyle w:val="Character"/>
      </w:pPr>
      <w:r>
        <w:t>ARCHIVIST</w:t>
      </w:r>
    </w:p>
    <w:p w14:paraId="77D97288" w14:textId="77777777" w:rsidR="00F21FBA" w:rsidRDefault="00F21FBA" w:rsidP="00F21FBA">
      <w:r w:rsidRPr="00B259FB">
        <w:t xml:space="preserve">Well for what it’s worth, I have tried not to look inside you. </w:t>
      </w:r>
    </w:p>
    <w:p w14:paraId="6C0BD532" w14:textId="77777777" w:rsidR="00F21FBA" w:rsidRDefault="00F21FBA" w:rsidP="00F21FBA">
      <w:pPr>
        <w:pStyle w:val="Character"/>
      </w:pPr>
      <w:r>
        <w:t>HELEN</w:t>
      </w:r>
    </w:p>
    <w:p w14:paraId="1CFEE0DE" w14:textId="77777777" w:rsidR="00F21FBA" w:rsidRDefault="00F21FBA" w:rsidP="00F21FBA">
      <w:proofErr w:type="gramStart"/>
      <w:r w:rsidRPr="00B259FB">
        <w:t>Oh</w:t>
      </w:r>
      <w:proofErr w:type="gramEnd"/>
      <w:r w:rsidRPr="00B259FB">
        <w:t xml:space="preserve"> yes?</w:t>
      </w:r>
    </w:p>
    <w:p w14:paraId="7905684E" w14:textId="77777777" w:rsidR="00F21FBA" w:rsidRDefault="00F21FBA" w:rsidP="00F21FBA">
      <w:pPr>
        <w:pStyle w:val="Character"/>
      </w:pPr>
      <w:r>
        <w:t>ARCHIVIST</w:t>
      </w:r>
    </w:p>
    <w:p w14:paraId="5F7F795C" w14:textId="77777777" w:rsidR="00F21FBA" w:rsidRDefault="00F21FBA" w:rsidP="00F21FBA">
      <w:r w:rsidRPr="00B259FB">
        <w:t>I maybe glimpse a motive, sometimes, but I try not to stare.</w:t>
      </w:r>
    </w:p>
    <w:p w14:paraId="385FB688" w14:textId="77777777" w:rsidR="00F21FBA" w:rsidRDefault="00F21FBA" w:rsidP="00F21FBA">
      <w:pPr>
        <w:pStyle w:val="Character"/>
      </w:pPr>
      <w:r>
        <w:t>HELEN</w:t>
      </w:r>
    </w:p>
    <w:p w14:paraId="4AEA5FC4" w14:textId="77777777" w:rsidR="00F21FBA" w:rsidRDefault="00F21FBA" w:rsidP="00F21FBA">
      <w:r w:rsidRPr="00B259FB">
        <w:t>I’m touched. Any particular reason for this monumental restraint?</w:t>
      </w:r>
    </w:p>
    <w:p w14:paraId="1C68AC4F" w14:textId="77777777" w:rsidR="00F21FBA" w:rsidRDefault="00F21FBA" w:rsidP="00F21FBA">
      <w:pPr>
        <w:pStyle w:val="Character"/>
      </w:pPr>
      <w:r>
        <w:lastRenderedPageBreak/>
        <w:t>ARCHIVIST</w:t>
      </w:r>
    </w:p>
    <w:p w14:paraId="76A71ED3" w14:textId="6DE99508" w:rsidR="00F21FBA" w:rsidRDefault="00F21FBA" w:rsidP="00F21FBA">
      <w:r w:rsidRPr="00B259FB">
        <w:t>The same reason you don’t want Martin here. I wasn’t sure I wanted to kill you, and… you don’t want to die.</w:t>
      </w:r>
    </w:p>
    <w:p w14:paraId="3507560F" w14:textId="1DCFBBCE" w:rsidR="000322E9" w:rsidRPr="000322E9" w:rsidRDefault="000322E9" w:rsidP="00F21FBA">
      <w:pPr>
        <w:rPr>
          <w:b/>
          <w:bCs/>
        </w:rPr>
      </w:pPr>
      <w:r w:rsidRPr="000322E9">
        <w:rPr>
          <w:b/>
          <w:bCs/>
        </w:rPr>
        <w:t>(Beat)</w:t>
      </w:r>
    </w:p>
    <w:p w14:paraId="0456737A" w14:textId="77777777" w:rsidR="00F21FBA" w:rsidRDefault="00F21FBA" w:rsidP="00F21FBA">
      <w:pPr>
        <w:pStyle w:val="Character"/>
      </w:pPr>
      <w:r>
        <w:t>HELEN</w:t>
      </w:r>
    </w:p>
    <w:p w14:paraId="14707510" w14:textId="77777777" w:rsidR="00F21FBA" w:rsidRDefault="00F21FBA" w:rsidP="00F21FBA">
      <w:r w:rsidRPr="00B259FB">
        <w:t xml:space="preserve">He’s still so new to all of this, caught up in ideas of justice and ‘solving’ things. </w:t>
      </w:r>
      <w:proofErr w:type="gramStart"/>
      <w:r w:rsidRPr="00B259FB">
        <w:t>Sure</w:t>
      </w:r>
      <w:proofErr w:type="gramEnd"/>
      <w:r w:rsidRPr="00B259FB">
        <w:t xml:space="preserve"> he can wave away the theoretical idea of people suffering...</w:t>
      </w:r>
    </w:p>
    <w:p w14:paraId="3947A6BA" w14:textId="77777777" w:rsidR="00F21FBA" w:rsidRDefault="00F21FBA" w:rsidP="00F21FBA">
      <w:pPr>
        <w:pStyle w:val="Character"/>
      </w:pPr>
      <w:r>
        <w:t>ARCHIVIST</w:t>
      </w:r>
    </w:p>
    <w:p w14:paraId="0CD40517" w14:textId="77777777" w:rsidR="00F21FBA" w:rsidRDefault="00F21FBA" w:rsidP="00F21FBA">
      <w:r w:rsidRPr="00B259FB">
        <w:t xml:space="preserve">But if he sees it up </w:t>
      </w:r>
      <w:proofErr w:type="gramStart"/>
      <w:r w:rsidRPr="00B259FB">
        <w:t>close</w:t>
      </w:r>
      <w:proofErr w:type="gramEnd"/>
      <w:r w:rsidRPr="00B259FB">
        <w:t xml:space="preserve"> he might try to get his boyfriend to smite you?</w:t>
      </w:r>
    </w:p>
    <w:p w14:paraId="3CD3FCD3" w14:textId="77777777" w:rsidR="00F21FBA" w:rsidRDefault="00F21FBA" w:rsidP="00F21FBA">
      <w:pPr>
        <w:pStyle w:val="Character"/>
      </w:pPr>
      <w:r>
        <w:t>HELEN</w:t>
      </w:r>
    </w:p>
    <w:p w14:paraId="2B9710B5" w14:textId="77777777" w:rsidR="00F21FBA" w:rsidRDefault="00F21FBA" w:rsidP="00F21FBA">
      <w:r w:rsidRPr="00B259FB">
        <w:t xml:space="preserve">Something like that. We’ve built up such a rapport, </w:t>
      </w:r>
      <w:proofErr w:type="gramStart"/>
      <w:r w:rsidRPr="00B259FB">
        <w:t>he</w:t>
      </w:r>
      <w:proofErr w:type="gramEnd"/>
      <w:r w:rsidRPr="00B259FB">
        <w:t xml:space="preserve"> and I. I’d hate to strain it over such a </w:t>
      </w:r>
      <w:r w:rsidRPr="00B259FB">
        <w:rPr>
          <w:i/>
        </w:rPr>
        <w:t>temporary</w:t>
      </w:r>
      <w:r w:rsidRPr="00B259FB">
        <w:t xml:space="preserve"> disagreement. I’m just concerned for his happiness, you understand.</w:t>
      </w:r>
    </w:p>
    <w:p w14:paraId="5D68B25D" w14:textId="77777777" w:rsidR="00F21FBA" w:rsidRDefault="00F21FBA" w:rsidP="00F21FBA">
      <w:pPr>
        <w:pStyle w:val="Character"/>
      </w:pPr>
      <w:r>
        <w:t>ARCHIVIST</w:t>
      </w:r>
    </w:p>
    <w:p w14:paraId="148F85FC" w14:textId="77777777" w:rsidR="00F21FBA" w:rsidRDefault="00F21FBA" w:rsidP="00F21FBA">
      <w:r w:rsidRPr="00B259FB">
        <w:t>Completely.</w:t>
      </w:r>
    </w:p>
    <w:p w14:paraId="6113D31C" w14:textId="77777777" w:rsidR="00F21FBA" w:rsidRDefault="00F21FBA" w:rsidP="00F21FBA">
      <w:pPr>
        <w:pStyle w:val="Character"/>
      </w:pPr>
      <w:r>
        <w:t>HELEN</w:t>
      </w:r>
    </w:p>
    <w:p w14:paraId="5096CCB6" w14:textId="7C01E6C2" w:rsidR="00F21FBA" w:rsidRDefault="00F21FBA" w:rsidP="00F21FBA">
      <w:r w:rsidRPr="00B259FB">
        <w:t>I am a little bit surprised you didn’t follow him</w:t>
      </w:r>
      <w:r w:rsidR="005D178A">
        <w:t>.</w:t>
      </w:r>
    </w:p>
    <w:p w14:paraId="44383F67" w14:textId="77777777" w:rsidR="00F21FBA" w:rsidRDefault="00F21FBA" w:rsidP="00F21FBA">
      <w:pPr>
        <w:pStyle w:val="Character"/>
      </w:pPr>
      <w:r>
        <w:t>ARCHIVIST</w:t>
      </w:r>
    </w:p>
    <w:p w14:paraId="3CE531BA" w14:textId="77777777" w:rsidR="00F21FBA" w:rsidRDefault="00F21FBA" w:rsidP="00F21FBA">
      <w:r w:rsidRPr="00B259FB">
        <w:t>He didn’t want me to.</w:t>
      </w:r>
    </w:p>
    <w:p w14:paraId="3FB18835" w14:textId="77777777" w:rsidR="00F21FBA" w:rsidRDefault="00F21FBA" w:rsidP="00F21FBA">
      <w:r w:rsidRPr="00B259FB">
        <w:t xml:space="preserve">I didn’t need special powers to know that. When he crossed the </w:t>
      </w:r>
      <w:proofErr w:type="gramStart"/>
      <w:r w:rsidRPr="00B259FB">
        <w:t>threshold</w:t>
      </w:r>
      <w:proofErr w:type="gramEnd"/>
      <w:r w:rsidRPr="00B259FB">
        <w:t xml:space="preserve"> I had to make a choice and—</w:t>
      </w:r>
    </w:p>
    <w:p w14:paraId="18C338B7" w14:textId="77777777" w:rsidR="00F21FBA" w:rsidRDefault="00F21FBA" w:rsidP="00F21FBA">
      <w:pPr>
        <w:pStyle w:val="Character"/>
      </w:pPr>
      <w:r>
        <w:lastRenderedPageBreak/>
        <w:t>HELEN</w:t>
      </w:r>
    </w:p>
    <w:p w14:paraId="49596884" w14:textId="62D21038" w:rsidR="00F21FBA" w:rsidRPr="00B259FB" w:rsidRDefault="00F21FBA" w:rsidP="00F21FBA">
      <w:r w:rsidRPr="00B259FB">
        <w:t>—and you chose me.</w:t>
      </w:r>
    </w:p>
    <w:p w14:paraId="060B7A48" w14:textId="77777777" w:rsidR="00F21FBA" w:rsidRDefault="00F21FBA" w:rsidP="00F21FBA">
      <w:pPr>
        <w:pStyle w:val="Character"/>
      </w:pPr>
      <w:r>
        <w:t>ARCHIVIST</w:t>
      </w:r>
    </w:p>
    <w:p w14:paraId="015EC5F8" w14:textId="77777777" w:rsidR="00F21FBA" w:rsidRDefault="00F21FBA" w:rsidP="00F21FBA">
      <w:r w:rsidRPr="00B259FB">
        <w:t>Let’s say you were something of a branching path.</w:t>
      </w:r>
    </w:p>
    <w:p w14:paraId="2BDD7C35" w14:textId="77777777" w:rsidR="00F21FBA" w:rsidRDefault="00F21FBA" w:rsidP="00F21FBA">
      <w:pPr>
        <w:pStyle w:val="Character"/>
      </w:pPr>
      <w:r>
        <w:t>HELEN</w:t>
      </w:r>
    </w:p>
    <w:p w14:paraId="6AF2D12C" w14:textId="77777777" w:rsidR="00F21FBA" w:rsidRDefault="00F21FBA" w:rsidP="00F21FBA">
      <w:r w:rsidRPr="00B259FB">
        <w:t xml:space="preserve">Hm. Always the flatterer. </w:t>
      </w:r>
    </w:p>
    <w:p w14:paraId="004F7B1D" w14:textId="77777777" w:rsidR="00F21FBA" w:rsidRDefault="00F21FBA" w:rsidP="00F21FBA">
      <w:r w:rsidRPr="00B259FB">
        <w:t xml:space="preserve">So, when </w:t>
      </w:r>
      <w:r w:rsidRPr="00B259FB">
        <w:rPr>
          <w:i/>
        </w:rPr>
        <w:t>is</w:t>
      </w:r>
      <w:r w:rsidRPr="00B259FB">
        <w:t xml:space="preserve"> he coming out the other side?</w:t>
      </w:r>
    </w:p>
    <w:p w14:paraId="0432B59F" w14:textId="77777777" w:rsidR="00F21FBA" w:rsidRDefault="00F21FBA" w:rsidP="00F21FBA">
      <w:pPr>
        <w:pStyle w:val="Character"/>
      </w:pPr>
      <w:r>
        <w:t>ARCHIVIST</w:t>
      </w:r>
    </w:p>
    <w:p w14:paraId="286E3D14" w14:textId="77777777" w:rsidR="00F21FBA" w:rsidRDefault="00F21FBA" w:rsidP="00F21FBA">
      <w:r w:rsidRPr="00B259FB">
        <w:t>It might take a while.</w:t>
      </w:r>
    </w:p>
    <w:p w14:paraId="2829DF7A" w14:textId="77777777" w:rsidR="00F21FBA" w:rsidRDefault="00F21FBA" w:rsidP="00F21FBA">
      <w:pPr>
        <w:pStyle w:val="Character"/>
      </w:pPr>
      <w:r>
        <w:t>HELEN</w:t>
      </w:r>
    </w:p>
    <w:p w14:paraId="696F093F" w14:textId="77777777" w:rsidR="00F21FBA" w:rsidRDefault="00F21FBA" w:rsidP="00F21FBA">
      <w:proofErr w:type="spellStart"/>
      <w:r w:rsidRPr="00B259FB">
        <w:t>Mmm</w:t>
      </w:r>
      <w:proofErr w:type="spellEnd"/>
      <w:r w:rsidRPr="00B259FB">
        <w:t>, yeah, these quiet reflective domains sometimes do. Ah well, more time for us to hang out, I suppose. Shoot the breeze, share some hot goss…</w:t>
      </w:r>
    </w:p>
    <w:p w14:paraId="63C2A7BD" w14:textId="77777777" w:rsidR="00F21FBA" w:rsidRDefault="00F21FBA" w:rsidP="00F21FBA">
      <w:pPr>
        <w:pStyle w:val="Character"/>
      </w:pPr>
      <w:r>
        <w:t>ARCHIVIST</w:t>
      </w:r>
    </w:p>
    <w:p w14:paraId="3DA9EAC2" w14:textId="77777777" w:rsidR="00F21FBA" w:rsidRDefault="00F21FBA" w:rsidP="00F21FBA">
      <w:r w:rsidRPr="00B259FB">
        <w:t>Excuse me while I try to contain my joy.</w:t>
      </w:r>
    </w:p>
    <w:p w14:paraId="3A9FD9F0" w14:textId="77777777" w:rsidR="00F21FBA" w:rsidRDefault="00F21FBA" w:rsidP="00F21FBA">
      <w:pPr>
        <w:pStyle w:val="Character"/>
      </w:pPr>
      <w:r>
        <w:t>HELEN</w:t>
      </w:r>
    </w:p>
    <w:p w14:paraId="21788E47" w14:textId="77777777" w:rsidR="00F21FBA" w:rsidRDefault="00F21FBA" w:rsidP="00F21FBA">
      <w:r w:rsidRPr="00B259FB">
        <w:t xml:space="preserve">You are excused. </w:t>
      </w:r>
      <w:proofErr w:type="spellStart"/>
      <w:r w:rsidRPr="00B259FB">
        <w:t>So.</w:t>
      </w:r>
      <w:proofErr w:type="spellEnd"/>
      <w:r w:rsidRPr="00B259FB">
        <w:t xml:space="preserve">.. </w:t>
      </w:r>
    </w:p>
    <w:p w14:paraId="28F6F536" w14:textId="052AB5B5" w:rsidR="00F21FBA" w:rsidRDefault="00DF088D" w:rsidP="00DF088D">
      <w:pPr>
        <w:pStyle w:val="Music"/>
      </w:pPr>
      <w:r>
        <w:t>(A</w:t>
      </w:r>
      <w:r w:rsidRPr="00B259FB">
        <w:t xml:space="preserve"> door </w:t>
      </w:r>
      <w:proofErr w:type="gramStart"/>
      <w:r w:rsidRPr="00B259FB">
        <w:t>creaks</w:t>
      </w:r>
      <w:proofErr w:type="gramEnd"/>
      <w:r w:rsidRPr="00B259FB">
        <w:t xml:space="preserve"> open</w:t>
      </w:r>
      <w:r>
        <w:t>)</w:t>
      </w:r>
    </w:p>
    <w:p w14:paraId="524D955E" w14:textId="123DE935" w:rsidR="00DF088D" w:rsidRDefault="00DF088D" w:rsidP="00DF088D">
      <w:pPr>
        <w:pStyle w:val="Character"/>
      </w:pPr>
      <w:r>
        <w:t>HELEN (CONT’D)</w:t>
      </w:r>
    </w:p>
    <w:p w14:paraId="2529F408" w14:textId="3797B6D3" w:rsidR="00F21FBA" w:rsidRDefault="00F21FBA" w:rsidP="00F21FBA">
      <w:r w:rsidRPr="00B259FB">
        <w:t>…are you coming?</w:t>
      </w:r>
    </w:p>
    <w:p w14:paraId="5583A175" w14:textId="77777777" w:rsidR="00F21FBA" w:rsidRDefault="00F21FBA" w:rsidP="00F21FBA">
      <w:pPr>
        <w:pStyle w:val="Character"/>
      </w:pPr>
      <w:r>
        <w:lastRenderedPageBreak/>
        <w:t>ARCHIVIST</w:t>
      </w:r>
    </w:p>
    <w:p w14:paraId="35D5FB71" w14:textId="52B22F3C" w:rsidR="00F21FBA" w:rsidRDefault="00F21FBA" w:rsidP="00F21FBA">
      <w:r w:rsidRPr="00B259FB">
        <w:t>I thought we agreed I’m far too all-powerful to cross your threshold</w:t>
      </w:r>
      <w:r w:rsidR="0076660C">
        <w:t>.</w:t>
      </w:r>
    </w:p>
    <w:p w14:paraId="6D1BF424" w14:textId="77777777" w:rsidR="00F21FBA" w:rsidRDefault="00F21FBA" w:rsidP="00F21FBA">
      <w:pPr>
        <w:pStyle w:val="Character"/>
      </w:pPr>
      <w:r>
        <w:t>HELEN</w:t>
      </w:r>
    </w:p>
    <w:p w14:paraId="6471FDF7" w14:textId="77777777" w:rsidR="00F21FBA" w:rsidRDefault="00F21FBA" w:rsidP="00F21FBA">
      <w:r w:rsidRPr="00B259FB">
        <w:t xml:space="preserve">Don’t flatter yourself. This isn’t some extension, some limb reaching out to snatch the wayward or the trusting. This domain, this magnificent building </w:t>
      </w:r>
      <w:r w:rsidRPr="00B259FB">
        <w:rPr>
          <w:b/>
          <w:bCs/>
        </w:rPr>
        <w:t>is</w:t>
      </w:r>
      <w:r w:rsidRPr="00B259FB">
        <w:t xml:space="preserve"> me. </w:t>
      </w:r>
    </w:p>
    <w:p w14:paraId="0428D45C" w14:textId="527DCF1A" w:rsidR="00F21FBA" w:rsidRDefault="008138CA" w:rsidP="008138CA">
      <w:pPr>
        <w:pStyle w:val="Character"/>
      </w:pPr>
      <w:r w:rsidRPr="00B259FB">
        <w:t>[</w:t>
      </w:r>
      <w:r>
        <w:t>H</w:t>
      </w:r>
      <w:r w:rsidRPr="00B259FB">
        <w:t xml:space="preserve">elen stretches and sighs contentedly as </w:t>
      </w:r>
      <w:r w:rsidR="0076660C">
        <w:t>her</w:t>
      </w:r>
      <w:r w:rsidRPr="00B259FB">
        <w:t xml:space="preserve"> building </w:t>
      </w:r>
      <w:r w:rsidR="0076660C">
        <w:t xml:space="preserve">form </w:t>
      </w:r>
      <w:r w:rsidRPr="00B259FB">
        <w:t>does likewise]</w:t>
      </w:r>
    </w:p>
    <w:p w14:paraId="3664A6DA" w14:textId="39A13DFD" w:rsidR="00A54500" w:rsidRDefault="00A54500" w:rsidP="00A54500">
      <w:pPr>
        <w:pStyle w:val="Character"/>
      </w:pPr>
      <w:r>
        <w:t>HELEN (CONT’D)</w:t>
      </w:r>
    </w:p>
    <w:p w14:paraId="2D6788EB" w14:textId="4CAA2545" w:rsidR="00F21FBA" w:rsidRDefault="00F21FBA" w:rsidP="00F21FBA">
      <w:r w:rsidRPr="00B259FB">
        <w:t xml:space="preserve">You’re welcome here. We’ll be quite safe with you travelling through me. As long as neither of us does anything </w:t>
      </w:r>
      <w:r w:rsidRPr="00B259FB">
        <w:rPr>
          <w:i/>
        </w:rPr>
        <w:t>silly</w:t>
      </w:r>
      <w:r w:rsidRPr="00B259FB">
        <w:t>.</w:t>
      </w:r>
    </w:p>
    <w:p w14:paraId="77FC5B63" w14:textId="70B04C5B" w:rsidR="00F21FBA" w:rsidRDefault="00F21FBA" w:rsidP="008138CA">
      <w:pPr>
        <w:pStyle w:val="Music"/>
      </w:pPr>
      <w:r w:rsidRPr="00B259FB">
        <w:t>[</w:t>
      </w:r>
      <w:r w:rsidR="00BA6F0A">
        <w:t>Hissing</w:t>
      </w:r>
      <w:r w:rsidR="0035390B">
        <w:t xml:space="preserve"> static starts</w:t>
      </w:r>
      <w:r w:rsidRPr="00B259FB">
        <w:t>]</w:t>
      </w:r>
    </w:p>
    <w:p w14:paraId="274AD1C3" w14:textId="3199E627" w:rsidR="00F21FBA" w:rsidRDefault="00F21FBA" w:rsidP="00F21FBA">
      <w:r w:rsidRPr="00B259FB">
        <w:t>Or you could just stand there glowering</w:t>
      </w:r>
      <w:r w:rsidR="00BD6CF7">
        <w:t>, t</w:t>
      </w:r>
      <w:r w:rsidRPr="00B259FB">
        <w:t>hat’s fine too.</w:t>
      </w:r>
    </w:p>
    <w:p w14:paraId="7C5DF5C9" w14:textId="77777777" w:rsidR="00F21FBA" w:rsidRDefault="00F21FBA" w:rsidP="00F21FBA">
      <w:pPr>
        <w:pStyle w:val="Character"/>
      </w:pPr>
      <w:r>
        <w:t>ARCHIVIST</w:t>
      </w:r>
    </w:p>
    <w:p w14:paraId="3BAB18F4" w14:textId="77777777" w:rsidR="00F21FBA" w:rsidRDefault="00F21FBA" w:rsidP="00F21FBA">
      <w:r w:rsidRPr="00B259FB">
        <w:t>I’m trying to ‘know’ if there’s another route I can take.</w:t>
      </w:r>
    </w:p>
    <w:p w14:paraId="2DE92913" w14:textId="77777777" w:rsidR="00F21FBA" w:rsidRDefault="00F21FBA" w:rsidP="00F21FBA">
      <w:pPr>
        <w:pStyle w:val="Character"/>
      </w:pPr>
      <w:r>
        <w:t>HELEN</w:t>
      </w:r>
    </w:p>
    <w:p w14:paraId="64D98EF9" w14:textId="77777777" w:rsidR="00F21FBA" w:rsidRDefault="00F21FBA" w:rsidP="00F21FBA">
      <w:r w:rsidRPr="00B259FB">
        <w:t>And?</w:t>
      </w:r>
    </w:p>
    <w:p w14:paraId="094ED4D4" w14:textId="77777777" w:rsidR="00F21FBA" w:rsidRDefault="00F21FBA" w:rsidP="00F21FBA">
      <w:pPr>
        <w:pStyle w:val="Character"/>
      </w:pPr>
      <w:r>
        <w:t>ARCHIVIST</w:t>
      </w:r>
    </w:p>
    <w:p w14:paraId="304791D9" w14:textId="555B40BE" w:rsidR="00F21FBA" w:rsidRDefault="00F21FBA" w:rsidP="00F21FBA">
      <w:r w:rsidRPr="00B259FB">
        <w:t>Turns out there is, actually. But it is rather full of spiders.</w:t>
      </w:r>
    </w:p>
    <w:p w14:paraId="28CF8F91" w14:textId="0C715A5B" w:rsidR="00D02C03" w:rsidRDefault="00D02C03" w:rsidP="00D02C03">
      <w:pPr>
        <w:pStyle w:val="Music"/>
      </w:pPr>
      <w:r w:rsidRPr="00B259FB">
        <w:t>[</w:t>
      </w:r>
      <w:r w:rsidR="00BA6F0A">
        <w:t>Hissing</w:t>
      </w:r>
      <w:r>
        <w:t xml:space="preserve"> static </w:t>
      </w:r>
      <w:r w:rsidR="00BA6F0A">
        <w:t>ends</w:t>
      </w:r>
      <w:r w:rsidRPr="00B259FB">
        <w:t>]</w:t>
      </w:r>
    </w:p>
    <w:p w14:paraId="44B2FA96" w14:textId="690249FE" w:rsidR="00F21FBA" w:rsidRDefault="00D02C03" w:rsidP="006E7841">
      <w:pPr>
        <w:pStyle w:val="Music"/>
      </w:pPr>
      <w:r w:rsidRPr="00B259FB">
        <w:t>[</w:t>
      </w:r>
      <w:r>
        <w:t>F</w:t>
      </w:r>
      <w:r w:rsidRPr="00B259FB">
        <w:t>ootsteps start walking away</w:t>
      </w:r>
      <w:r w:rsidR="00F21FBA" w:rsidRPr="00B259FB">
        <w:t>]</w:t>
      </w:r>
    </w:p>
    <w:p w14:paraId="214434A5" w14:textId="77777777" w:rsidR="00F21FBA" w:rsidRDefault="00F21FBA" w:rsidP="00F21FBA">
      <w:pPr>
        <w:pStyle w:val="Character"/>
      </w:pPr>
      <w:r>
        <w:lastRenderedPageBreak/>
        <w:t>HELEN</w:t>
      </w:r>
    </w:p>
    <w:p w14:paraId="50A463D9" w14:textId="3B32F3E5" w:rsidR="00F21FBA" w:rsidRDefault="00F21FBA" w:rsidP="00F21FBA">
      <w:proofErr w:type="gramStart"/>
      <w:r w:rsidRPr="00B259FB">
        <w:t>Oh</w:t>
      </w:r>
      <w:proofErr w:type="gramEnd"/>
      <w:r w:rsidRPr="00B259FB">
        <w:t xml:space="preserve"> don’t be such a sourpuss</w:t>
      </w:r>
      <w:r w:rsidR="001D6869">
        <w:t>!</w:t>
      </w:r>
    </w:p>
    <w:p w14:paraId="302E3C1D" w14:textId="77777777" w:rsidR="0047655E" w:rsidRDefault="00FC4BA0" w:rsidP="00FC4BA0">
      <w:pPr>
        <w:pStyle w:val="Music"/>
      </w:pPr>
      <w:r w:rsidRPr="00B259FB">
        <w:t>[</w:t>
      </w:r>
      <w:r>
        <w:t>F</w:t>
      </w:r>
      <w:r w:rsidRPr="00B259FB">
        <w:t>ootsteps stop</w:t>
      </w:r>
      <w:r w:rsidR="0047655E">
        <w:t xml:space="preserve">] </w:t>
      </w:r>
    </w:p>
    <w:p w14:paraId="4D9767BA" w14:textId="1D9C6DFB" w:rsidR="00F21FBA" w:rsidRDefault="0047655E" w:rsidP="0047655E">
      <w:pPr>
        <w:pStyle w:val="CharacterSounds"/>
      </w:pPr>
      <w:r>
        <w:t xml:space="preserve">(Small </w:t>
      </w:r>
      <w:r w:rsidR="00FC4BA0" w:rsidRPr="00B259FB">
        <w:t>sigh</w:t>
      </w:r>
      <w:r>
        <w:t xml:space="preserve"> from the Archivist)</w:t>
      </w:r>
    </w:p>
    <w:p w14:paraId="142B049C" w14:textId="12FFA664" w:rsidR="00FC4BA0" w:rsidRDefault="00FC4BA0" w:rsidP="00FC4BA0">
      <w:pPr>
        <w:pStyle w:val="Character"/>
      </w:pPr>
      <w:r>
        <w:t>HELEN (CONT’D)</w:t>
      </w:r>
    </w:p>
    <w:p w14:paraId="447339FD" w14:textId="602F5DB6" w:rsidR="00F21FBA" w:rsidRDefault="00F21FBA" w:rsidP="00F21FBA">
      <w:r w:rsidRPr="00B259FB">
        <w:t>It’ll be fun. I promise.</w:t>
      </w:r>
    </w:p>
    <w:p w14:paraId="13847C93" w14:textId="1DEB1F4B" w:rsidR="00F21FBA" w:rsidRDefault="00FC4BA0" w:rsidP="00FC4BA0">
      <w:pPr>
        <w:pStyle w:val="CharacterSounds"/>
      </w:pPr>
      <w:r>
        <w:t>(A</w:t>
      </w:r>
      <w:r w:rsidR="00DB4416">
        <w:t xml:space="preserve"> </w:t>
      </w:r>
      <w:r w:rsidRPr="00B259FB">
        <w:t>heav</w:t>
      </w:r>
      <w:r w:rsidR="00DB4416">
        <w:t>y</w:t>
      </w:r>
      <w:r w:rsidRPr="00B259FB">
        <w:t xml:space="preserve"> sigh </w:t>
      </w:r>
      <w:r>
        <w:t>from the Archivist)</w:t>
      </w:r>
    </w:p>
    <w:p w14:paraId="5CABC8D3" w14:textId="77777777" w:rsidR="00F21FBA" w:rsidRDefault="00F21FBA" w:rsidP="00F21FBA">
      <w:pPr>
        <w:pStyle w:val="Character"/>
      </w:pPr>
      <w:r>
        <w:t>ARCHIVIST</w:t>
      </w:r>
    </w:p>
    <w:p w14:paraId="4544340C" w14:textId="77777777" w:rsidR="00F21FBA" w:rsidRDefault="00F21FBA" w:rsidP="00F21FBA">
      <w:r w:rsidRPr="00B259FB">
        <w:t>Alright.</w:t>
      </w:r>
    </w:p>
    <w:p w14:paraId="648D91B0" w14:textId="3AF0FBDB" w:rsidR="00F21FBA" w:rsidRDefault="006D38AA" w:rsidP="00FE1385">
      <w:pPr>
        <w:pStyle w:val="Music"/>
      </w:pPr>
      <w:r w:rsidRPr="00B259FB">
        <w:t>[</w:t>
      </w:r>
      <w:r w:rsidR="006416F6">
        <w:t>F</w:t>
      </w:r>
      <w:r w:rsidRPr="00B259FB">
        <w:t xml:space="preserve">ootsteps on gravel until the </w:t>
      </w:r>
      <w:r>
        <w:t>A</w:t>
      </w:r>
      <w:r w:rsidRPr="00B259FB">
        <w:t xml:space="preserve">rchivist crosses </w:t>
      </w:r>
      <w:r>
        <w:t>H</w:t>
      </w:r>
      <w:r w:rsidRPr="00B259FB">
        <w:t>elen’s threshold, and the door creaks shut eerily</w:t>
      </w:r>
      <w:r w:rsidR="00964B4E">
        <w:t>; it sounds the same as Helen’s door in the Institute</w:t>
      </w:r>
      <w:r w:rsidRPr="00B259FB">
        <w:t>]</w:t>
      </w:r>
    </w:p>
    <w:p w14:paraId="4AD93C82" w14:textId="730843B1" w:rsidR="006416F6" w:rsidRDefault="006D38AA" w:rsidP="00FE1385">
      <w:pPr>
        <w:pStyle w:val="Music"/>
      </w:pPr>
      <w:r w:rsidRPr="00B259FB">
        <w:t>[</w:t>
      </w:r>
      <w:r>
        <w:t>T</w:t>
      </w:r>
      <w:r w:rsidRPr="00B259FB">
        <w:t xml:space="preserve">he piano muzak continues as he enters a hotel </w:t>
      </w:r>
      <w:r w:rsidR="006416F6">
        <w:t xml:space="preserve">foyer; people dining nearby chatter; a reception bell sometimes dings] </w:t>
      </w:r>
    </w:p>
    <w:p w14:paraId="1F19C527" w14:textId="5BAF8C8B" w:rsidR="00321D15" w:rsidRPr="00321D15" w:rsidRDefault="00321D15" w:rsidP="00321D15">
      <w:pPr>
        <w:pStyle w:val="Music"/>
      </w:pPr>
      <w:r>
        <w:t>[The Archivist stops walking]</w:t>
      </w:r>
    </w:p>
    <w:p w14:paraId="261B0B45" w14:textId="0AF31D79" w:rsidR="00F21FBA" w:rsidRDefault="006416F6" w:rsidP="00FE1385">
      <w:pPr>
        <w:pStyle w:val="Music"/>
      </w:pPr>
      <w:r>
        <w:t>[</w:t>
      </w:r>
      <w:r w:rsidR="0017258B">
        <w:t>H</w:t>
      </w:r>
      <w:r w:rsidR="006D38AA" w:rsidRPr="00B259FB">
        <w:t>elen’s voice comes from all around]</w:t>
      </w:r>
    </w:p>
    <w:p w14:paraId="768C12FB" w14:textId="77777777" w:rsidR="00F21FBA" w:rsidRDefault="00F21FBA" w:rsidP="00F21FBA">
      <w:pPr>
        <w:pStyle w:val="Character"/>
      </w:pPr>
      <w:r>
        <w:t>HELEN</w:t>
      </w:r>
    </w:p>
    <w:p w14:paraId="76C11ADF" w14:textId="15069903" w:rsidR="00F21FBA" w:rsidRDefault="00F21FBA" w:rsidP="00F21FBA">
      <w:proofErr w:type="spellStart"/>
      <w:r w:rsidRPr="00B259FB">
        <w:t>Oooh</w:t>
      </w:r>
      <w:proofErr w:type="spellEnd"/>
      <w:r w:rsidRPr="00B259FB">
        <w:t xml:space="preserve">! </w:t>
      </w:r>
      <w:r w:rsidR="0017258B" w:rsidRPr="0017258B">
        <w:rPr>
          <w:b/>
          <w:bCs/>
        </w:rPr>
        <w:t>(s</w:t>
      </w:r>
      <w:r w:rsidRPr="0017258B">
        <w:rPr>
          <w:b/>
          <w:bCs/>
        </w:rPr>
        <w:t>hudders</w:t>
      </w:r>
      <w:r w:rsidR="0017258B" w:rsidRPr="0017258B">
        <w:rPr>
          <w:b/>
          <w:bCs/>
        </w:rPr>
        <w:t>)</w:t>
      </w:r>
      <w:r w:rsidRPr="00B259FB">
        <w:t xml:space="preserve"> It feels different… to last time.</w:t>
      </w:r>
    </w:p>
    <w:p w14:paraId="6930C83B" w14:textId="77777777" w:rsidR="00F21FBA" w:rsidRDefault="00F21FBA" w:rsidP="00F21FBA">
      <w:pPr>
        <w:pStyle w:val="Character"/>
      </w:pPr>
      <w:r>
        <w:t>ARCHIVIST</w:t>
      </w:r>
    </w:p>
    <w:p w14:paraId="0F7E7CF1" w14:textId="6B7506CC" w:rsidR="00F21FBA" w:rsidRDefault="00F21FBA" w:rsidP="00F21FBA">
      <w:r w:rsidRPr="00B259FB">
        <w:t xml:space="preserve">Different how? </w:t>
      </w:r>
    </w:p>
    <w:p w14:paraId="028BE68C" w14:textId="77777777" w:rsidR="00F21FBA" w:rsidRDefault="00F21FBA" w:rsidP="00F21FBA">
      <w:pPr>
        <w:pStyle w:val="Character"/>
      </w:pPr>
      <w:r>
        <w:lastRenderedPageBreak/>
        <w:t>HELEN</w:t>
      </w:r>
    </w:p>
    <w:p w14:paraId="4C1836CA" w14:textId="77777777" w:rsidR="00F21FBA" w:rsidRDefault="00F21FBA" w:rsidP="00F21FBA">
      <w:r w:rsidRPr="00B259FB">
        <w:t>The tape recorder feels more, um... awake.</w:t>
      </w:r>
    </w:p>
    <w:p w14:paraId="57FACA7C" w14:textId="77777777" w:rsidR="00F21FBA" w:rsidRDefault="00F21FBA" w:rsidP="00F21FBA">
      <w:pPr>
        <w:pStyle w:val="Character"/>
      </w:pPr>
      <w:r>
        <w:t>ARCHIVIST</w:t>
      </w:r>
    </w:p>
    <w:p w14:paraId="4B36E57E" w14:textId="77777777" w:rsidR="00F21FBA" w:rsidRDefault="00F21FBA" w:rsidP="00F21FBA">
      <w:r w:rsidRPr="00B259FB">
        <w:t>Oh. Oh joy. Come on.</w:t>
      </w:r>
    </w:p>
    <w:p w14:paraId="30334B73" w14:textId="7A171155" w:rsidR="00574DDA" w:rsidRDefault="00574DDA" w:rsidP="00F05F84">
      <w:pPr>
        <w:pStyle w:val="Music"/>
      </w:pPr>
      <w:r>
        <w:t>[</w:t>
      </w:r>
      <w:r w:rsidR="0048247C">
        <w:t>F</w:t>
      </w:r>
      <w:r>
        <w:t xml:space="preserve">ootsteps </w:t>
      </w:r>
      <w:r w:rsidR="0048247C">
        <w:t xml:space="preserve">as he begins </w:t>
      </w:r>
      <w:r>
        <w:t>walking]</w:t>
      </w:r>
    </w:p>
    <w:p w14:paraId="140EE293" w14:textId="2E8770D2" w:rsidR="00F21FBA" w:rsidRDefault="00F05F84" w:rsidP="00F05F84">
      <w:pPr>
        <w:pStyle w:val="Music"/>
      </w:pPr>
      <w:r w:rsidRPr="00B259FB">
        <w:t>[</w:t>
      </w:r>
      <w:r w:rsidR="00BA6F0A">
        <w:t>Hissing</w:t>
      </w:r>
      <w:r w:rsidR="00574DDA">
        <w:t xml:space="preserve"> </w:t>
      </w:r>
      <w:r w:rsidRPr="00B259FB">
        <w:t xml:space="preserve">static </w:t>
      </w:r>
      <w:r w:rsidR="00574DDA">
        <w:t>starts</w:t>
      </w:r>
      <w:r w:rsidRPr="00B259FB">
        <w:t>]</w:t>
      </w:r>
    </w:p>
    <w:p w14:paraId="7B83CFCB" w14:textId="77777777" w:rsidR="00F21FBA" w:rsidRDefault="00F21FBA" w:rsidP="00F21FBA">
      <w:pPr>
        <w:pStyle w:val="Character"/>
      </w:pPr>
      <w:r>
        <w:t>HELEN</w:t>
      </w:r>
    </w:p>
    <w:p w14:paraId="0AC78780" w14:textId="26A196FF" w:rsidR="00F21FBA" w:rsidRDefault="00FB59EE" w:rsidP="00FB59EE">
      <w:r w:rsidRPr="00FB59EE">
        <w:rPr>
          <w:b/>
          <w:bCs/>
        </w:rPr>
        <w:t>(As if having eaten someone foul)</w:t>
      </w:r>
      <w:r>
        <w:t xml:space="preserve"> </w:t>
      </w:r>
      <w:r w:rsidR="00F21FBA" w:rsidRPr="00FB59EE">
        <w:t xml:space="preserve">Ooh… </w:t>
      </w:r>
      <w:proofErr w:type="spellStart"/>
      <w:r w:rsidR="00F21FBA" w:rsidRPr="00FB59EE">
        <w:t>Eeeeeeurgh</w:t>
      </w:r>
      <w:proofErr w:type="spellEnd"/>
      <w:r w:rsidR="00F21FBA" w:rsidRPr="00FB59EE">
        <w:t>!</w:t>
      </w:r>
    </w:p>
    <w:p w14:paraId="23A5EA95" w14:textId="77777777" w:rsidR="00F21FBA" w:rsidRDefault="00F21FBA" w:rsidP="00F21FBA">
      <w:pPr>
        <w:pStyle w:val="Character"/>
      </w:pPr>
      <w:r>
        <w:t>ARCHIVIST</w:t>
      </w:r>
    </w:p>
    <w:p w14:paraId="2F2508A2" w14:textId="0FEB0463" w:rsidR="00F21FBA" w:rsidRDefault="00F21FBA" w:rsidP="00F21FBA">
      <w:r w:rsidRPr="00B259FB">
        <w:t>What?</w:t>
      </w:r>
    </w:p>
    <w:p w14:paraId="4614157E" w14:textId="450387CA" w:rsidR="001828F6" w:rsidRDefault="001828F6" w:rsidP="001828F6">
      <w:pPr>
        <w:pStyle w:val="Music"/>
      </w:pPr>
      <w:r>
        <w:t>[</w:t>
      </w:r>
      <w:r w:rsidR="005C3B4F">
        <w:t>He stops and presses a b</w:t>
      </w:r>
      <w:r>
        <w:t>utton]</w:t>
      </w:r>
    </w:p>
    <w:p w14:paraId="720BD656" w14:textId="0AC194CB" w:rsidR="00574DDA" w:rsidRDefault="00574DDA" w:rsidP="00574DDA">
      <w:pPr>
        <w:pStyle w:val="Music"/>
      </w:pPr>
      <w:r w:rsidRPr="00B259FB">
        <w:t>[</w:t>
      </w:r>
      <w:r w:rsidR="00BA6F0A">
        <w:t>Hissing</w:t>
      </w:r>
      <w:r>
        <w:t xml:space="preserve"> </w:t>
      </w:r>
      <w:r w:rsidRPr="00B259FB">
        <w:t xml:space="preserve">static </w:t>
      </w:r>
      <w:r>
        <w:t>ends</w:t>
      </w:r>
      <w:r w:rsidRPr="00B259FB">
        <w:t>]</w:t>
      </w:r>
    </w:p>
    <w:p w14:paraId="3AC8F2AA" w14:textId="77777777" w:rsidR="00F21FBA" w:rsidRDefault="00F21FBA" w:rsidP="00F21FBA">
      <w:pPr>
        <w:pStyle w:val="Character"/>
      </w:pPr>
      <w:r>
        <w:t>HELEN</w:t>
      </w:r>
    </w:p>
    <w:p w14:paraId="4A1225FE" w14:textId="68AC78F7" w:rsidR="00F21FBA" w:rsidRDefault="00F21FBA" w:rsidP="00F21FBA">
      <w:proofErr w:type="spellStart"/>
      <w:r w:rsidRPr="00B259FB">
        <w:t>Eurgh</w:t>
      </w:r>
      <w:proofErr w:type="spellEnd"/>
      <w:r w:rsidRPr="00B259FB">
        <w:t xml:space="preserve">. You just— </w:t>
      </w:r>
      <w:proofErr w:type="spellStart"/>
      <w:r w:rsidRPr="00B259FB">
        <w:t>blergh</w:t>
      </w:r>
      <w:proofErr w:type="spellEnd"/>
      <w:r w:rsidRPr="00B259FB">
        <w:t xml:space="preserve">... You just </w:t>
      </w:r>
      <w:r w:rsidRPr="00B259FB">
        <w:rPr>
          <w:i/>
        </w:rPr>
        <w:t>knew</w:t>
      </w:r>
      <w:r w:rsidRPr="00B259FB">
        <w:t xml:space="preserve"> the way through, well, me. </w:t>
      </w:r>
      <w:proofErr w:type="gramStart"/>
      <w:r w:rsidRPr="00B259FB">
        <w:t>And,</w:t>
      </w:r>
      <w:proofErr w:type="gramEnd"/>
      <w:r w:rsidRPr="00B259FB">
        <w:t xml:space="preserve"> </w:t>
      </w:r>
      <w:proofErr w:type="spellStart"/>
      <w:r w:rsidRPr="00B259FB">
        <w:t>eurgh</w:t>
      </w:r>
      <w:proofErr w:type="spellEnd"/>
      <w:r w:rsidR="00C25202">
        <w:t xml:space="preserve"> </w:t>
      </w:r>
      <w:r w:rsidR="00C25202" w:rsidRPr="00C25202">
        <w:rPr>
          <w:b/>
          <w:bCs/>
        </w:rPr>
        <w:t>(sniffs)</w:t>
      </w:r>
      <w:r w:rsidRPr="00B259FB">
        <w:t xml:space="preserve"> it’s not a pleasant feeling. No. I do not like that. Not at all.</w:t>
      </w:r>
    </w:p>
    <w:p w14:paraId="768DC2A5" w14:textId="68F760A6" w:rsidR="0008799B" w:rsidRDefault="0008799B" w:rsidP="0008799B">
      <w:pPr>
        <w:pStyle w:val="Music"/>
      </w:pPr>
      <w:r>
        <w:t>[Elevator doors open, and the Archivist steps in]</w:t>
      </w:r>
    </w:p>
    <w:p w14:paraId="354870FE" w14:textId="77777777" w:rsidR="00F21FBA" w:rsidRDefault="00F21FBA" w:rsidP="00F21FBA">
      <w:pPr>
        <w:pStyle w:val="Character"/>
      </w:pPr>
      <w:r>
        <w:t>ARCHIVIST</w:t>
      </w:r>
    </w:p>
    <w:p w14:paraId="37239372" w14:textId="5830354B" w:rsidR="00F21FBA" w:rsidRDefault="00F21FBA" w:rsidP="00F21FBA">
      <w:r w:rsidRPr="00B259FB">
        <w:t>Well tough</w:t>
      </w:r>
      <w:r w:rsidR="001741CA">
        <w:t>,</w:t>
      </w:r>
      <w:r w:rsidRPr="00B259FB">
        <w:t xml:space="preserve"> I’m not going to trust you to be my guide.</w:t>
      </w:r>
    </w:p>
    <w:p w14:paraId="6ADC47B7" w14:textId="77777777" w:rsidR="00F21FBA" w:rsidRDefault="00F21FBA" w:rsidP="00F21FBA">
      <w:pPr>
        <w:pStyle w:val="Character"/>
      </w:pPr>
      <w:r>
        <w:t>HELEN</w:t>
      </w:r>
    </w:p>
    <w:p w14:paraId="1FB82660" w14:textId="7FF60B2B" w:rsidR="00F21FBA" w:rsidRDefault="00C04970" w:rsidP="00F21FBA">
      <w:r w:rsidRPr="00C04970">
        <w:rPr>
          <w:b/>
          <w:bCs/>
        </w:rPr>
        <w:t>(</w:t>
      </w:r>
      <w:r w:rsidR="00F21FBA" w:rsidRPr="00C04970">
        <w:rPr>
          <w:b/>
          <w:bCs/>
        </w:rPr>
        <w:t>Exasperated</w:t>
      </w:r>
      <w:r w:rsidRPr="00C04970">
        <w:rPr>
          <w:b/>
          <w:bCs/>
        </w:rPr>
        <w:t>)</w:t>
      </w:r>
      <w:r w:rsidR="00F21FBA" w:rsidRPr="00B259FB">
        <w:t xml:space="preserve"> Would it kill you?</w:t>
      </w:r>
    </w:p>
    <w:p w14:paraId="76A5041E" w14:textId="77777777" w:rsidR="00F21FBA" w:rsidRDefault="00F21FBA" w:rsidP="00F21FBA">
      <w:pPr>
        <w:pStyle w:val="Character"/>
      </w:pPr>
      <w:r>
        <w:lastRenderedPageBreak/>
        <w:t>ARCHIVIST</w:t>
      </w:r>
    </w:p>
    <w:p w14:paraId="339BEB89" w14:textId="061C8582" w:rsidR="00F21FBA" w:rsidRDefault="00F21FBA" w:rsidP="00F21FBA">
      <w:r w:rsidRPr="00B259FB">
        <w:t>It’s killed plenty of others.</w:t>
      </w:r>
    </w:p>
    <w:p w14:paraId="541C38B9" w14:textId="3B8BC6F5" w:rsidR="00574DDA" w:rsidRDefault="00574DDA" w:rsidP="00574DDA">
      <w:pPr>
        <w:pStyle w:val="Music"/>
      </w:pPr>
      <w:r>
        <w:t>[</w:t>
      </w:r>
      <w:r w:rsidR="0008799B">
        <w:t>The doors close; h</w:t>
      </w:r>
      <w:r w:rsidR="00CC6E6E">
        <w:t xml:space="preserve">e </w:t>
      </w:r>
      <w:r>
        <w:t>select</w:t>
      </w:r>
      <w:r w:rsidR="0008799B">
        <w:t>s</w:t>
      </w:r>
      <w:r>
        <w:t xml:space="preserve"> a floor; </w:t>
      </w:r>
      <w:r w:rsidR="00CC6E6E">
        <w:t>the elevator</w:t>
      </w:r>
      <w:r>
        <w:t xml:space="preserve"> starts moving]</w:t>
      </w:r>
    </w:p>
    <w:p w14:paraId="4B670125" w14:textId="52F0B492" w:rsidR="00574DDA" w:rsidRDefault="00574DDA" w:rsidP="00574DDA">
      <w:pPr>
        <w:pStyle w:val="Music"/>
      </w:pPr>
      <w:r>
        <w:t>[Helen’s voice sounds as if through</w:t>
      </w:r>
      <w:r w:rsidR="00AD673B">
        <w:t xml:space="preserve"> tinny</w:t>
      </w:r>
      <w:r>
        <w:t xml:space="preserve"> elevator speakers]</w:t>
      </w:r>
    </w:p>
    <w:p w14:paraId="5E649712" w14:textId="5DEBD230" w:rsidR="00F21FBA" w:rsidRPr="00AB4C7C" w:rsidRDefault="00AB4C7C" w:rsidP="00AB4C7C">
      <w:pPr>
        <w:pStyle w:val="CharacterSounds"/>
      </w:pPr>
      <w:r>
        <w:t>(Beat)</w:t>
      </w:r>
    </w:p>
    <w:p w14:paraId="54047A8F" w14:textId="77777777" w:rsidR="00F21FBA" w:rsidRDefault="00F21FBA" w:rsidP="00F21FBA">
      <w:pPr>
        <w:pStyle w:val="Character"/>
      </w:pPr>
      <w:r>
        <w:t>HELEN</w:t>
      </w:r>
    </w:p>
    <w:p w14:paraId="4ADEA4CD" w14:textId="77777777" w:rsidR="00F21FBA" w:rsidRDefault="00F21FBA" w:rsidP="00F21FBA">
      <w:r w:rsidRPr="00B259FB">
        <w:t>You really don’t like me, do you?</w:t>
      </w:r>
    </w:p>
    <w:p w14:paraId="5A65390B" w14:textId="77777777" w:rsidR="00F21FBA" w:rsidRDefault="00F21FBA" w:rsidP="00F21FBA">
      <w:pPr>
        <w:pStyle w:val="Character"/>
      </w:pPr>
      <w:r>
        <w:t>ARCHIVIST</w:t>
      </w:r>
    </w:p>
    <w:p w14:paraId="784A3C66" w14:textId="77777777" w:rsidR="00F21FBA" w:rsidRDefault="00F21FBA" w:rsidP="00F21FBA">
      <w:r w:rsidRPr="00B259FB">
        <w:t>No.</w:t>
      </w:r>
    </w:p>
    <w:p w14:paraId="52FC1A5A" w14:textId="77777777" w:rsidR="00F21FBA" w:rsidRDefault="00F21FBA" w:rsidP="00F21FBA">
      <w:pPr>
        <w:pStyle w:val="Character"/>
      </w:pPr>
      <w:r>
        <w:t>HELEN</w:t>
      </w:r>
    </w:p>
    <w:p w14:paraId="2C8BCDEE" w14:textId="77777777" w:rsidR="00F21FBA" w:rsidRDefault="00F21FBA" w:rsidP="00F21FBA">
      <w:r w:rsidRPr="00B259FB">
        <w:t>And you never have.</w:t>
      </w:r>
    </w:p>
    <w:p w14:paraId="0A67F822" w14:textId="77777777" w:rsidR="00F21FBA" w:rsidRDefault="00F21FBA" w:rsidP="00F21FBA">
      <w:pPr>
        <w:pStyle w:val="Character"/>
      </w:pPr>
      <w:r>
        <w:t>ARCHIVIST</w:t>
      </w:r>
    </w:p>
    <w:p w14:paraId="51A6ED91" w14:textId="77777777" w:rsidR="00F21FBA" w:rsidRDefault="00F21FBA" w:rsidP="00F21FBA">
      <w:r w:rsidRPr="00B259FB">
        <w:t>Not really.</w:t>
      </w:r>
    </w:p>
    <w:p w14:paraId="0BF4BCE1" w14:textId="77777777" w:rsidR="00F21FBA" w:rsidRDefault="00F21FBA" w:rsidP="00F21FBA">
      <w:pPr>
        <w:pStyle w:val="Character"/>
      </w:pPr>
      <w:r>
        <w:t>HELEN</w:t>
      </w:r>
    </w:p>
    <w:p w14:paraId="46FEB81D" w14:textId="77777777" w:rsidR="00F21FBA" w:rsidRDefault="00F21FBA" w:rsidP="00F21FBA">
      <w:r w:rsidRPr="00B259FB">
        <w:t>Even though I saved you from Michael.</w:t>
      </w:r>
    </w:p>
    <w:p w14:paraId="34EA091A" w14:textId="77777777" w:rsidR="00F21FBA" w:rsidRDefault="00F21FBA" w:rsidP="00F21FBA">
      <w:pPr>
        <w:pStyle w:val="Character"/>
      </w:pPr>
      <w:r>
        <w:t>ARCHIVIST</w:t>
      </w:r>
    </w:p>
    <w:p w14:paraId="116BF8C0" w14:textId="77777777" w:rsidR="00F21FBA" w:rsidRDefault="00F21FBA" w:rsidP="00F21FBA">
      <w:r w:rsidRPr="00B259FB">
        <w:t xml:space="preserve">You </w:t>
      </w:r>
      <w:r w:rsidRPr="00B259FB">
        <w:rPr>
          <w:i/>
        </w:rPr>
        <w:t>were</w:t>
      </w:r>
      <w:r w:rsidRPr="00B259FB">
        <w:t xml:space="preserve"> Michael.</w:t>
      </w:r>
    </w:p>
    <w:p w14:paraId="76328A1B" w14:textId="77777777" w:rsidR="00F21FBA" w:rsidRDefault="00F21FBA" w:rsidP="00F21FBA">
      <w:pPr>
        <w:pStyle w:val="Character"/>
      </w:pPr>
      <w:r>
        <w:t>HELEN</w:t>
      </w:r>
    </w:p>
    <w:p w14:paraId="0BE91C08" w14:textId="77777777" w:rsidR="00F21FBA" w:rsidRDefault="00F21FBA" w:rsidP="00F21FBA">
      <w:r w:rsidRPr="00B259FB">
        <w:t>Argh. I’m The Distortion, as was Michael, but I am not him, and never have been. Surely you know all this by now, what with your shiny new eye powers?</w:t>
      </w:r>
    </w:p>
    <w:p w14:paraId="08E519E1" w14:textId="77777777" w:rsidR="00F21FBA" w:rsidRDefault="00F21FBA" w:rsidP="00F21FBA">
      <w:pPr>
        <w:pStyle w:val="Character"/>
      </w:pPr>
      <w:r>
        <w:lastRenderedPageBreak/>
        <w:t>ARCHIVIST</w:t>
      </w:r>
    </w:p>
    <w:p w14:paraId="581E7E57" w14:textId="77777777" w:rsidR="00F21FBA" w:rsidRDefault="00F21FBA" w:rsidP="00F21FBA">
      <w:r w:rsidRPr="00B259FB">
        <w:t>It’s not about what I know. It’s about what I feel.</w:t>
      </w:r>
    </w:p>
    <w:p w14:paraId="24E1B2E3" w14:textId="77777777" w:rsidR="00F21FBA" w:rsidRDefault="00F21FBA" w:rsidP="00F21FBA">
      <w:pPr>
        <w:pStyle w:val="Character"/>
      </w:pPr>
      <w:r>
        <w:t>HELEN</w:t>
      </w:r>
    </w:p>
    <w:p w14:paraId="01987BCC" w14:textId="4F29C35D" w:rsidR="00F21FBA" w:rsidRDefault="00957255" w:rsidP="00F21FBA">
      <w:r w:rsidRPr="00957255">
        <w:rPr>
          <w:b/>
          <w:bCs/>
        </w:rPr>
        <w:t>(</w:t>
      </w:r>
      <w:r w:rsidR="00F21FBA" w:rsidRPr="00957255">
        <w:rPr>
          <w:b/>
          <w:bCs/>
        </w:rPr>
        <w:t>Disparagingly</w:t>
      </w:r>
      <w:r w:rsidRPr="00957255">
        <w:rPr>
          <w:b/>
          <w:bCs/>
        </w:rPr>
        <w:t>)</w:t>
      </w:r>
      <w:r w:rsidR="00F21FBA" w:rsidRPr="00B259FB">
        <w:t xml:space="preserve"> Oh, what do you feel?</w:t>
      </w:r>
    </w:p>
    <w:p w14:paraId="51D1DF9B" w14:textId="77777777" w:rsidR="00F21FBA" w:rsidRDefault="00F21FBA" w:rsidP="00F21FBA">
      <w:pPr>
        <w:pStyle w:val="Character"/>
      </w:pPr>
      <w:r>
        <w:t>ARCHIVIST</w:t>
      </w:r>
    </w:p>
    <w:p w14:paraId="7B7C1460" w14:textId="3BAA8BEB" w:rsidR="00F21FBA" w:rsidRDefault="00F21FBA" w:rsidP="00F21FBA">
      <w:r w:rsidRPr="00B259FB">
        <w:t xml:space="preserve">I </w:t>
      </w:r>
      <w:r w:rsidRPr="00B259FB">
        <w:rPr>
          <w:i/>
        </w:rPr>
        <w:t>liked</w:t>
      </w:r>
      <w:r w:rsidRPr="00B259FB">
        <w:t xml:space="preserve"> Helen.</w:t>
      </w:r>
    </w:p>
    <w:p w14:paraId="18C6826D" w14:textId="44F52FDE" w:rsidR="00574DDA" w:rsidRDefault="00574DDA" w:rsidP="00574DDA">
      <w:pPr>
        <w:pStyle w:val="Music"/>
      </w:pPr>
      <w:r>
        <w:t>[The elevator stops]</w:t>
      </w:r>
    </w:p>
    <w:p w14:paraId="62268EB9" w14:textId="77777777" w:rsidR="00F21FBA" w:rsidRDefault="00F21FBA" w:rsidP="00F21FBA">
      <w:pPr>
        <w:pStyle w:val="Character"/>
      </w:pPr>
      <w:r>
        <w:t>HELEN</w:t>
      </w:r>
    </w:p>
    <w:p w14:paraId="7C3E461D" w14:textId="77777777" w:rsidR="00F21FBA" w:rsidRDefault="00F21FBA" w:rsidP="00F21FBA">
      <w:r w:rsidRPr="00B259FB">
        <w:t xml:space="preserve">I </w:t>
      </w:r>
      <w:r w:rsidRPr="00B259FB">
        <w:rPr>
          <w:b/>
          <w:bCs/>
        </w:rPr>
        <w:t>am</w:t>
      </w:r>
      <w:r w:rsidRPr="00B259FB">
        <w:t xml:space="preserve"> Helen.</w:t>
      </w:r>
    </w:p>
    <w:p w14:paraId="7C14D0D9" w14:textId="77777777" w:rsidR="00F21FBA" w:rsidRDefault="00F21FBA" w:rsidP="00F21FBA">
      <w:pPr>
        <w:pStyle w:val="Character"/>
      </w:pPr>
      <w:r>
        <w:t>ARCHIVIST</w:t>
      </w:r>
    </w:p>
    <w:p w14:paraId="459D2106" w14:textId="7FDF31B4" w:rsidR="00F21FBA" w:rsidRDefault="00F21FBA" w:rsidP="00F21FBA">
      <w:r w:rsidRPr="00B259FB">
        <w:t xml:space="preserve">The </w:t>
      </w:r>
      <w:r w:rsidRPr="00E3622D">
        <w:rPr>
          <w:i/>
          <w:iCs/>
        </w:rPr>
        <w:t>real</w:t>
      </w:r>
      <w:r w:rsidRPr="00B259FB">
        <w:t xml:space="preserve"> one.</w:t>
      </w:r>
    </w:p>
    <w:p w14:paraId="20B0ED82" w14:textId="3BB007C8" w:rsidR="00574DDA" w:rsidRDefault="00574DDA" w:rsidP="00E63BB0">
      <w:pPr>
        <w:pStyle w:val="Music"/>
      </w:pPr>
      <w:r w:rsidRPr="00B259FB">
        <w:t>[</w:t>
      </w:r>
      <w:r>
        <w:t xml:space="preserve">The doors </w:t>
      </w:r>
      <w:proofErr w:type="gramStart"/>
      <w:r>
        <w:t>open</w:t>
      </w:r>
      <w:proofErr w:type="gramEnd"/>
      <w:r>
        <w:t xml:space="preserve"> and the A</w:t>
      </w:r>
      <w:r w:rsidRPr="00B259FB">
        <w:t xml:space="preserve">rchivist </w:t>
      </w:r>
      <w:r w:rsidR="00E63BB0">
        <w:t xml:space="preserve">enters a </w:t>
      </w:r>
      <w:r>
        <w:t>carpeted corridor</w:t>
      </w:r>
      <w:r w:rsidR="00E63BB0">
        <w:t>]</w:t>
      </w:r>
    </w:p>
    <w:p w14:paraId="3082B044" w14:textId="11BC0451" w:rsidR="00574DDA" w:rsidRDefault="00E63BB0" w:rsidP="00E63BB0">
      <w:pPr>
        <w:pStyle w:val="Music"/>
      </w:pPr>
      <w:r>
        <w:t>[</w:t>
      </w:r>
      <w:r w:rsidR="00574DDA">
        <w:t>H</w:t>
      </w:r>
      <w:r w:rsidR="00574DDA" w:rsidRPr="00B259FB">
        <w:t>elen’s voice changes resonance again]</w:t>
      </w:r>
    </w:p>
    <w:p w14:paraId="3808B753" w14:textId="77777777" w:rsidR="00F21FBA" w:rsidRDefault="00F21FBA" w:rsidP="00F21FBA">
      <w:pPr>
        <w:pStyle w:val="Character"/>
      </w:pPr>
      <w:r>
        <w:t>HELEN</w:t>
      </w:r>
    </w:p>
    <w:p w14:paraId="2B11371C" w14:textId="7CCFAFC9" w:rsidR="00F21FBA" w:rsidRDefault="00F21FBA" w:rsidP="00F21FBA">
      <w:r w:rsidRPr="00B259FB">
        <w:t>…Helen-Classic.</w:t>
      </w:r>
    </w:p>
    <w:p w14:paraId="4E7C0549" w14:textId="77777777" w:rsidR="00F21FBA" w:rsidRDefault="00F21FBA" w:rsidP="00F21FBA">
      <w:pPr>
        <w:pStyle w:val="Character"/>
      </w:pPr>
      <w:r>
        <w:t>ARCHIVIST</w:t>
      </w:r>
    </w:p>
    <w:p w14:paraId="06E3B2BD" w14:textId="157B7F14" w:rsidR="00F21FBA" w:rsidRDefault="00F21FBA" w:rsidP="00F21FBA">
      <w:r w:rsidRPr="00B259FB">
        <w:t>Sure.</w:t>
      </w:r>
    </w:p>
    <w:p w14:paraId="3DC6EDDE" w14:textId="0612D5DA" w:rsidR="00A06AE1" w:rsidRDefault="00A06AE1" w:rsidP="00A06AE1">
      <w:pPr>
        <w:pStyle w:val="Music"/>
      </w:pPr>
      <w:r>
        <w:t xml:space="preserve">[As the elevator doors close the </w:t>
      </w:r>
      <w:proofErr w:type="spellStart"/>
      <w:r>
        <w:t>musak</w:t>
      </w:r>
      <w:proofErr w:type="spellEnd"/>
      <w:r>
        <w:t xml:space="preserve"> finishes]</w:t>
      </w:r>
    </w:p>
    <w:p w14:paraId="01F4A2B6" w14:textId="1D40C755" w:rsidR="00D62208" w:rsidRDefault="00D62208" w:rsidP="00D62208">
      <w:pPr>
        <w:pStyle w:val="Music"/>
      </w:pPr>
      <w:r>
        <w:lastRenderedPageBreak/>
        <w:t>[As the Archivist walks</w:t>
      </w:r>
      <w:r w:rsidR="00613A06">
        <w:t>,</w:t>
      </w:r>
      <w:r>
        <w:t xml:space="preserve"> he passes </w:t>
      </w:r>
      <w:r w:rsidR="006079BF">
        <w:t>cheap</w:t>
      </w:r>
      <w:r>
        <w:t xml:space="preserve"> buzzing lighting and </w:t>
      </w:r>
      <w:r w:rsidR="006079BF">
        <w:t xml:space="preserve">faint </w:t>
      </w:r>
      <w:r>
        <w:t>muffled hotel room activity; the Helen-building creaks every so often</w:t>
      </w:r>
      <w:r w:rsidR="00F124C8">
        <w:t>]</w:t>
      </w:r>
    </w:p>
    <w:p w14:paraId="684CC1BE" w14:textId="77777777" w:rsidR="00F21FBA" w:rsidRDefault="00F21FBA" w:rsidP="00F21FBA">
      <w:pPr>
        <w:pStyle w:val="Character"/>
      </w:pPr>
      <w:r>
        <w:t>HELEN</w:t>
      </w:r>
    </w:p>
    <w:p w14:paraId="63B181FE" w14:textId="6575C031" w:rsidR="00F21FBA" w:rsidRDefault="00613A06" w:rsidP="00F21FBA">
      <w:r>
        <w:t>T</w:t>
      </w:r>
      <w:r w:rsidR="00F21FBA" w:rsidRPr="00B259FB">
        <w:t>hat doesn’t make any sense</w:t>
      </w:r>
      <w:r w:rsidR="008F48E4">
        <w:t>!</w:t>
      </w:r>
      <w:r w:rsidR="00F21FBA" w:rsidRPr="00B259FB">
        <w:t xml:space="preserve"> You barely met her</w:t>
      </w:r>
      <w:r w:rsidR="00F66373">
        <w:t xml:space="preserve"> </w:t>
      </w:r>
      <w:r w:rsidR="00F66373" w:rsidRPr="00F66373">
        <w:t>—</w:t>
      </w:r>
      <w:r w:rsidR="00F66373">
        <w:t xml:space="preserve"> y</w:t>
      </w:r>
      <w:r w:rsidR="00F21FBA" w:rsidRPr="00B259FB">
        <w:t>ou had half an hour together, and she spent most of that</w:t>
      </w:r>
      <w:r w:rsidR="00F2221A">
        <w:t xml:space="preserve"> time</w:t>
      </w:r>
      <w:r w:rsidR="00F21FBA" w:rsidRPr="00B259FB">
        <w:t xml:space="preserve"> ranting about mazes! She was positively </w:t>
      </w:r>
      <w:r w:rsidR="00F21FBA" w:rsidRPr="00B259FB">
        <w:rPr>
          <w:i/>
        </w:rPr>
        <w:t>delirious</w:t>
      </w:r>
      <w:r w:rsidR="00F21FBA" w:rsidRPr="00B259FB">
        <w:t xml:space="preserve"> with paranoia!</w:t>
      </w:r>
    </w:p>
    <w:p w14:paraId="2BD4E3A9" w14:textId="77777777" w:rsidR="00F21FBA" w:rsidRDefault="00F21FBA" w:rsidP="00F21FBA">
      <w:pPr>
        <w:pStyle w:val="Character"/>
      </w:pPr>
      <w:r>
        <w:t>ARCHIVIST</w:t>
      </w:r>
    </w:p>
    <w:p w14:paraId="212EA3F0" w14:textId="77777777" w:rsidR="00F21FBA" w:rsidRDefault="00F21FBA" w:rsidP="00F21FBA">
      <w:r w:rsidRPr="00B259FB">
        <w:t>True. But as you’ll recall, I was pretty paranoid myself at that point.</w:t>
      </w:r>
    </w:p>
    <w:p w14:paraId="1553E3FD" w14:textId="77777777" w:rsidR="00F21FBA" w:rsidRDefault="00F21FBA" w:rsidP="00F21FBA">
      <w:pPr>
        <w:pStyle w:val="Character"/>
      </w:pPr>
      <w:r>
        <w:t>HELEN</w:t>
      </w:r>
    </w:p>
    <w:p w14:paraId="4E5E246C" w14:textId="77777777" w:rsidR="00F21FBA" w:rsidRDefault="00F21FBA" w:rsidP="00F21FBA">
      <w:r w:rsidRPr="00B259FB">
        <w:t xml:space="preserve">So what? You </w:t>
      </w:r>
      <w:r w:rsidRPr="00B259FB">
        <w:rPr>
          <w:i/>
        </w:rPr>
        <w:t>saw</w:t>
      </w:r>
      <w:r w:rsidRPr="00B259FB">
        <w:t xml:space="preserve"> yourself in her? A sad reflection? A possible future?</w:t>
      </w:r>
    </w:p>
    <w:p w14:paraId="0CA80FF7" w14:textId="77777777" w:rsidR="00F21FBA" w:rsidRDefault="00F21FBA" w:rsidP="00F21FBA">
      <w:pPr>
        <w:pStyle w:val="Character"/>
      </w:pPr>
      <w:r>
        <w:t>ARCHIVIST</w:t>
      </w:r>
    </w:p>
    <w:p w14:paraId="26792A35" w14:textId="77777777" w:rsidR="00F21FBA" w:rsidRDefault="00F21FBA" w:rsidP="00F21FBA">
      <w:r w:rsidRPr="00B259FB">
        <w:t>Maybe.</w:t>
      </w:r>
    </w:p>
    <w:p w14:paraId="115504EE" w14:textId="77777777" w:rsidR="00F21FBA" w:rsidRDefault="00F21FBA" w:rsidP="00F21FBA">
      <w:pPr>
        <w:pStyle w:val="Character"/>
      </w:pPr>
      <w:r>
        <w:t>HELEN</w:t>
      </w:r>
    </w:p>
    <w:p w14:paraId="05AAD17E" w14:textId="77777777" w:rsidR="00F21FBA" w:rsidRDefault="00F21FBA" w:rsidP="00F21FBA">
      <w:r w:rsidRPr="00B259FB">
        <w:t xml:space="preserve">Oh John! This existence can be </w:t>
      </w:r>
      <w:proofErr w:type="gramStart"/>
      <w:r w:rsidRPr="00B259FB">
        <w:t>wonderful, if</w:t>
      </w:r>
      <w:proofErr w:type="gramEnd"/>
      <w:r w:rsidRPr="00B259FB">
        <w:t xml:space="preserve"> you just let it.</w:t>
      </w:r>
    </w:p>
    <w:p w14:paraId="053376A4" w14:textId="77777777" w:rsidR="00F21FBA" w:rsidRDefault="00F21FBA" w:rsidP="00F21FBA">
      <w:pPr>
        <w:pStyle w:val="Character"/>
      </w:pPr>
      <w:r>
        <w:t>ARCHIVIST</w:t>
      </w:r>
    </w:p>
    <w:p w14:paraId="225B16F8" w14:textId="0B4E8628" w:rsidR="00F21FBA" w:rsidRDefault="00512292" w:rsidP="00F21FBA">
      <w:r w:rsidRPr="00512292">
        <w:rPr>
          <w:b/>
          <w:bCs/>
        </w:rPr>
        <w:t>(</w:t>
      </w:r>
      <w:r w:rsidR="00F21FBA" w:rsidRPr="00512292">
        <w:rPr>
          <w:b/>
          <w:bCs/>
        </w:rPr>
        <w:t>Sadly</w:t>
      </w:r>
      <w:r w:rsidRPr="00512292">
        <w:rPr>
          <w:b/>
          <w:bCs/>
        </w:rPr>
        <w:t>)</w:t>
      </w:r>
      <w:r w:rsidR="00F21FBA" w:rsidRPr="00B259FB">
        <w:t xml:space="preserve"> I know.</w:t>
      </w:r>
    </w:p>
    <w:p w14:paraId="1B8CF413" w14:textId="60803816" w:rsidR="00F21FBA" w:rsidRDefault="00512292" w:rsidP="00512292">
      <w:pPr>
        <w:pStyle w:val="Music"/>
      </w:pPr>
      <w:r w:rsidRPr="00B259FB">
        <w:t>[</w:t>
      </w:r>
      <w:r>
        <w:t>H</w:t>
      </w:r>
      <w:r w:rsidRPr="00B259FB">
        <w:t>e continues to walk]</w:t>
      </w:r>
    </w:p>
    <w:p w14:paraId="097C376D" w14:textId="77777777" w:rsidR="00F21FBA" w:rsidRDefault="00F21FBA" w:rsidP="00F21FBA">
      <w:pPr>
        <w:pStyle w:val="Character"/>
      </w:pPr>
      <w:r>
        <w:t>HELEN</w:t>
      </w:r>
    </w:p>
    <w:p w14:paraId="7D66FEC0" w14:textId="39C81482" w:rsidR="00F21FBA" w:rsidRDefault="00F21FBA" w:rsidP="00F21FBA">
      <w:r w:rsidRPr="00B259FB">
        <w:t>For what it’s worth, I really don't think you would have liked her</w:t>
      </w:r>
      <w:r w:rsidR="00D03ED2">
        <w:t>,</w:t>
      </w:r>
      <w:r w:rsidRPr="00B259FB">
        <w:t xml:space="preserve"> </w:t>
      </w:r>
      <w:r w:rsidR="00D03ED2">
        <w:t>i</w:t>
      </w:r>
      <w:r w:rsidRPr="00B259FB">
        <w:t>f you’d known her better, I mean.</w:t>
      </w:r>
    </w:p>
    <w:p w14:paraId="734807C1" w14:textId="77777777" w:rsidR="00F21FBA" w:rsidRDefault="00F21FBA" w:rsidP="00F21FBA">
      <w:pPr>
        <w:pStyle w:val="Character"/>
      </w:pPr>
      <w:r>
        <w:lastRenderedPageBreak/>
        <w:t>ARCHIVIST</w:t>
      </w:r>
    </w:p>
    <w:p w14:paraId="2D5E68A2" w14:textId="77777777" w:rsidR="00F21FBA" w:rsidRDefault="00F21FBA" w:rsidP="00F21FBA">
      <w:r w:rsidRPr="00B259FB">
        <w:t>No?</w:t>
      </w:r>
    </w:p>
    <w:p w14:paraId="19E0C986" w14:textId="77777777" w:rsidR="00F21FBA" w:rsidRDefault="00F21FBA" w:rsidP="00F21FBA">
      <w:pPr>
        <w:pStyle w:val="Character"/>
      </w:pPr>
      <w:r>
        <w:t>HELEN</w:t>
      </w:r>
    </w:p>
    <w:p w14:paraId="5F9FD5C5" w14:textId="77777777" w:rsidR="00F21FBA" w:rsidRDefault="00F21FBA" w:rsidP="00F21FBA">
      <w:r w:rsidRPr="00B259FB">
        <w:t>You haven’t looked into Helen-Classic’s past yet? You should try it. I don’t think you’ll like what you find.</w:t>
      </w:r>
    </w:p>
    <w:p w14:paraId="11D8DA55" w14:textId="77777777" w:rsidR="00F21FBA" w:rsidRDefault="00F21FBA" w:rsidP="00F21FBA">
      <w:pPr>
        <w:pStyle w:val="Character"/>
      </w:pPr>
      <w:r>
        <w:t>ARCHIVIST</w:t>
      </w:r>
    </w:p>
    <w:p w14:paraId="473CBAB5" w14:textId="77777777" w:rsidR="00F21FBA" w:rsidRDefault="00F21FBA" w:rsidP="00F21FBA">
      <w:r w:rsidRPr="00B259FB">
        <w:t>What? Lying to real estate clients? Bit of a prick at parties? Secret Tory?</w:t>
      </w:r>
    </w:p>
    <w:p w14:paraId="7FD384B2" w14:textId="77777777" w:rsidR="00F21FBA" w:rsidRDefault="00F21FBA" w:rsidP="00F21FBA">
      <w:pPr>
        <w:pStyle w:val="Character"/>
      </w:pPr>
      <w:r>
        <w:t>HELEN</w:t>
      </w:r>
    </w:p>
    <w:p w14:paraId="7096A3C9" w14:textId="77777777" w:rsidR="00F21FBA" w:rsidRDefault="00F21FBA" w:rsidP="00F21FBA">
      <w:r w:rsidRPr="00B259FB">
        <w:t>Yes.</w:t>
      </w:r>
    </w:p>
    <w:p w14:paraId="5E16516D" w14:textId="4BC7A14F" w:rsidR="00F21FBA" w:rsidRDefault="00F21FBA" w:rsidP="00F21FBA">
      <w:r w:rsidRPr="00B259FB">
        <w:t>To all of them, actually.</w:t>
      </w:r>
    </w:p>
    <w:p w14:paraId="193EA2BC" w14:textId="77777777" w:rsidR="00F21FBA" w:rsidRDefault="00F21FBA" w:rsidP="00F21FBA">
      <w:pPr>
        <w:pStyle w:val="Character"/>
      </w:pPr>
      <w:r>
        <w:t>ARCHIVIST</w:t>
      </w:r>
    </w:p>
    <w:p w14:paraId="1BA238CC" w14:textId="193F30D2" w:rsidR="008D7C97" w:rsidRDefault="00F21FBA" w:rsidP="00F21FBA">
      <w:r w:rsidRPr="00B259FB">
        <w:t xml:space="preserve">And that’s the problem. </w:t>
      </w:r>
    </w:p>
    <w:p w14:paraId="2840AB5A" w14:textId="48009706" w:rsidR="008D7C97" w:rsidRDefault="008D7C97" w:rsidP="008D7C97">
      <w:pPr>
        <w:pStyle w:val="Music"/>
      </w:pPr>
      <w:r>
        <w:t>[The Archivist pauses walking]</w:t>
      </w:r>
    </w:p>
    <w:p w14:paraId="265BD7CF" w14:textId="45EC672E" w:rsidR="008D7C97" w:rsidRDefault="008D7C97" w:rsidP="008D7C97">
      <w:pPr>
        <w:pStyle w:val="Character"/>
      </w:pPr>
      <w:r>
        <w:t>ARCHIVIST (CONT’D)</w:t>
      </w:r>
    </w:p>
    <w:p w14:paraId="12F5BB80" w14:textId="3969AE98" w:rsidR="00F21FBA" w:rsidRDefault="00F21FBA" w:rsidP="00F21FBA">
      <w:r w:rsidRPr="00B259FB">
        <w:t xml:space="preserve">I could have grown to dislike her, but… you made sure that sort of thing could never happen. Now you use her form, see her mind, but they’re just… tools. Michael had nothing you could use but a razor-straight desire for vengeance, but you saw something in Helen that would work on me much more subtly. </w:t>
      </w:r>
      <w:proofErr w:type="gramStart"/>
      <w:r w:rsidRPr="00B259FB">
        <w:t>So</w:t>
      </w:r>
      <w:proofErr w:type="gramEnd"/>
      <w:r w:rsidRPr="00B259FB">
        <w:t xml:space="preserve"> you took her. And I’ll never get to dislike her.</w:t>
      </w:r>
    </w:p>
    <w:p w14:paraId="7826CFA0" w14:textId="77777777" w:rsidR="00F21FBA" w:rsidRDefault="00F21FBA" w:rsidP="00F21FBA">
      <w:r w:rsidRPr="00B259FB">
        <w:t>I’m stuck disliking you instead.</w:t>
      </w:r>
    </w:p>
    <w:p w14:paraId="03F81AD3" w14:textId="77777777" w:rsidR="00F21FBA" w:rsidRDefault="00F21FBA" w:rsidP="00F21FBA">
      <w:pPr>
        <w:pStyle w:val="Character"/>
      </w:pPr>
      <w:r>
        <w:lastRenderedPageBreak/>
        <w:t>HELEN</w:t>
      </w:r>
    </w:p>
    <w:p w14:paraId="6029C121" w14:textId="77777777" w:rsidR="00F21FBA" w:rsidRDefault="00F21FBA" w:rsidP="00F21FBA">
      <w:r w:rsidRPr="00B259FB">
        <w:t>At least I care enough to bother.</w:t>
      </w:r>
    </w:p>
    <w:p w14:paraId="3CE2FCD5" w14:textId="77777777" w:rsidR="00F21FBA" w:rsidRDefault="00F21FBA" w:rsidP="00F21FBA">
      <w:pPr>
        <w:pStyle w:val="Character"/>
      </w:pPr>
      <w:r>
        <w:t>ARCHIVIST</w:t>
      </w:r>
    </w:p>
    <w:p w14:paraId="6B0A5C28" w14:textId="1B014A3F" w:rsidR="00F21FBA" w:rsidRDefault="00F21FBA" w:rsidP="00F21FBA">
      <w:r w:rsidRPr="00B259FB">
        <w:t>That’s true I suppose.</w:t>
      </w:r>
    </w:p>
    <w:p w14:paraId="1B8A2563" w14:textId="16450237" w:rsidR="003D002E" w:rsidRDefault="003D002E" w:rsidP="003D002E">
      <w:pPr>
        <w:pStyle w:val="Music"/>
      </w:pPr>
      <w:r>
        <w:t>[The Archivist restarts walking]</w:t>
      </w:r>
    </w:p>
    <w:p w14:paraId="077E5023" w14:textId="2D702F82" w:rsidR="00F21FBA" w:rsidRDefault="003502C9" w:rsidP="003502C9">
      <w:pPr>
        <w:pStyle w:val="Music"/>
      </w:pPr>
      <w:r w:rsidRPr="00B259FB">
        <w:t>[</w:t>
      </w:r>
      <w:r w:rsidR="00BA6F0A">
        <w:t>Hissing</w:t>
      </w:r>
      <w:r w:rsidRPr="00B259FB">
        <w:t xml:space="preserve"> static </w:t>
      </w:r>
      <w:r w:rsidR="000C4FBA">
        <w:t>starts</w:t>
      </w:r>
      <w:r w:rsidRPr="00B259FB">
        <w:t>]</w:t>
      </w:r>
    </w:p>
    <w:p w14:paraId="13D50DE2" w14:textId="77777777" w:rsidR="00F21FBA" w:rsidRDefault="00F21FBA" w:rsidP="00F21FBA">
      <w:pPr>
        <w:pStyle w:val="Character"/>
      </w:pPr>
      <w:r>
        <w:t>HELEN</w:t>
      </w:r>
    </w:p>
    <w:p w14:paraId="6F824F4C" w14:textId="77777777" w:rsidR="00F21FBA" w:rsidRDefault="00F21FBA" w:rsidP="00F21FBA">
      <w:r w:rsidRPr="00B259FB">
        <w:t xml:space="preserve">Oh. </w:t>
      </w:r>
      <w:proofErr w:type="spellStart"/>
      <w:r w:rsidRPr="00B259FB">
        <w:t>Blergh</w:t>
      </w:r>
      <w:proofErr w:type="spellEnd"/>
      <w:r w:rsidRPr="00B259FB">
        <w:t>. Please stop doing that.</w:t>
      </w:r>
    </w:p>
    <w:p w14:paraId="7528F949" w14:textId="77777777" w:rsidR="00F21FBA" w:rsidRDefault="00F21FBA" w:rsidP="00F21FBA">
      <w:pPr>
        <w:pStyle w:val="Character"/>
      </w:pPr>
      <w:r>
        <w:t>ARCHIVIST</w:t>
      </w:r>
    </w:p>
    <w:p w14:paraId="3FF06E44" w14:textId="77777777" w:rsidR="00F21FBA" w:rsidRDefault="00F21FBA" w:rsidP="00F21FBA">
      <w:r w:rsidRPr="00B259FB">
        <w:t>I’ll stop doing it when I’m confident you’re taking me the right way.</w:t>
      </w:r>
    </w:p>
    <w:p w14:paraId="05C2ED37" w14:textId="77777777" w:rsidR="00F21FBA" w:rsidRDefault="00F21FBA" w:rsidP="00F21FBA">
      <w:pPr>
        <w:pStyle w:val="Character"/>
      </w:pPr>
      <w:r>
        <w:t>HELEN</w:t>
      </w:r>
    </w:p>
    <w:p w14:paraId="22130789" w14:textId="77777777" w:rsidR="00F21FBA" w:rsidRDefault="00F21FBA" w:rsidP="00F21FBA">
      <w:r w:rsidRPr="00B259FB">
        <w:t>I am!</w:t>
      </w:r>
    </w:p>
    <w:p w14:paraId="6F110200" w14:textId="77777777" w:rsidR="00F21FBA" w:rsidRDefault="00F21FBA" w:rsidP="00F21FBA">
      <w:pPr>
        <w:pStyle w:val="Character"/>
      </w:pPr>
      <w:r>
        <w:t>ARCHIVIST</w:t>
      </w:r>
    </w:p>
    <w:p w14:paraId="7A869FF9" w14:textId="5A8EDA94" w:rsidR="00F21FBA" w:rsidRDefault="00F21FBA" w:rsidP="00F21FBA">
      <w:r w:rsidRPr="00B259FB">
        <w:t>The quickest way.</w:t>
      </w:r>
    </w:p>
    <w:p w14:paraId="356438B5" w14:textId="01391843" w:rsidR="00F00D37" w:rsidRDefault="00F00D37" w:rsidP="00F00D37">
      <w:pPr>
        <w:pStyle w:val="Music"/>
      </w:pPr>
      <w:r w:rsidRPr="00B259FB">
        <w:t>[</w:t>
      </w:r>
      <w:r w:rsidR="00BA6F0A">
        <w:t>Hissing</w:t>
      </w:r>
      <w:r>
        <w:t xml:space="preserve"> static ends</w:t>
      </w:r>
      <w:r w:rsidRPr="00B259FB">
        <w:t>]</w:t>
      </w:r>
    </w:p>
    <w:p w14:paraId="19B41BE7" w14:textId="77777777" w:rsidR="00F21FBA" w:rsidRDefault="00F21FBA" w:rsidP="00F21FBA">
      <w:pPr>
        <w:pStyle w:val="Character"/>
      </w:pPr>
      <w:r>
        <w:t>HELEN</w:t>
      </w:r>
    </w:p>
    <w:p w14:paraId="2D9F3DEB" w14:textId="77777777" w:rsidR="00F21FBA" w:rsidRDefault="00F21FBA" w:rsidP="00F21FBA">
      <w:proofErr w:type="spellStart"/>
      <w:r w:rsidRPr="00B259FB">
        <w:t>Eurgh</w:t>
      </w:r>
      <w:proofErr w:type="spellEnd"/>
      <w:r w:rsidRPr="00B259FB">
        <w:t>. Fine.</w:t>
      </w:r>
    </w:p>
    <w:p w14:paraId="51172168" w14:textId="37312774" w:rsidR="00F21FBA" w:rsidRDefault="003C0B5E" w:rsidP="003C0B5E">
      <w:pPr>
        <w:pStyle w:val="Music"/>
      </w:pPr>
      <w:r w:rsidRPr="00B259FB">
        <w:t>[</w:t>
      </w:r>
      <w:r w:rsidR="00F00D37">
        <w:t xml:space="preserve">The Archivist halts as the </w:t>
      </w:r>
      <w:r w:rsidRPr="00B259FB">
        <w:t>corridors shift in crunching wood</w:t>
      </w:r>
      <w:r w:rsidR="00F00D37">
        <w:t xml:space="preserve">, </w:t>
      </w:r>
      <w:proofErr w:type="gramStart"/>
      <w:r w:rsidR="00F00D37">
        <w:t>metal</w:t>
      </w:r>
      <w:proofErr w:type="gramEnd"/>
      <w:r w:rsidR="00F00D37">
        <w:t xml:space="preserve"> and </w:t>
      </w:r>
      <w:r w:rsidRPr="00B259FB">
        <w:t>brick]</w:t>
      </w:r>
    </w:p>
    <w:p w14:paraId="7F698618" w14:textId="27FF02E2" w:rsidR="00F21FBA" w:rsidRDefault="003C0B5E" w:rsidP="003C0B5E">
      <w:pPr>
        <w:pStyle w:val="Music"/>
      </w:pPr>
      <w:r w:rsidRPr="00B259FB">
        <w:t>[</w:t>
      </w:r>
      <w:r w:rsidR="004E74CA">
        <w:t>A</w:t>
      </w:r>
      <w:r w:rsidRPr="00B259FB">
        <w:t xml:space="preserve"> door creaks open</w:t>
      </w:r>
      <w:r w:rsidR="00F00D37">
        <w:t>; the Archivist restarts walking</w:t>
      </w:r>
      <w:r w:rsidRPr="00B259FB">
        <w:t>]</w:t>
      </w:r>
    </w:p>
    <w:p w14:paraId="1A258D39" w14:textId="0CD18EE4" w:rsidR="00F00D37" w:rsidRPr="00F00D37" w:rsidRDefault="00F00D37" w:rsidP="00F00D37">
      <w:pPr>
        <w:pStyle w:val="Music"/>
      </w:pPr>
      <w:r w:rsidRPr="00B259FB">
        <w:lastRenderedPageBreak/>
        <w:t>[</w:t>
      </w:r>
      <w:r w:rsidR="00BA6F0A">
        <w:t>Hissing</w:t>
      </w:r>
      <w:r w:rsidRPr="00B259FB">
        <w:t xml:space="preserve"> static </w:t>
      </w:r>
      <w:r>
        <w:t>starts</w:t>
      </w:r>
      <w:r w:rsidRPr="00B259FB">
        <w:t>]</w:t>
      </w:r>
    </w:p>
    <w:p w14:paraId="0E4A3577" w14:textId="77777777" w:rsidR="00F21FBA" w:rsidRDefault="00F21FBA" w:rsidP="00F21FBA">
      <w:pPr>
        <w:pStyle w:val="Character"/>
      </w:pPr>
      <w:r>
        <w:t>ARCHIVIST</w:t>
      </w:r>
    </w:p>
    <w:p w14:paraId="62B2ACD8" w14:textId="77777777" w:rsidR="00F00D37" w:rsidRDefault="00F21FBA" w:rsidP="00F21FBA">
      <w:proofErr w:type="gramStart"/>
      <w:r w:rsidRPr="00B259FB">
        <w:t>So</w:t>
      </w:r>
      <w:proofErr w:type="gramEnd"/>
      <w:r w:rsidRPr="00B259FB">
        <w:t xml:space="preserve"> tell me. Why </w:t>
      </w:r>
      <w:r w:rsidRPr="00B259FB">
        <w:rPr>
          <w:i/>
        </w:rPr>
        <w:t>are</w:t>
      </w:r>
      <w:r w:rsidRPr="00B259FB">
        <w:t xml:space="preserve"> we going the long way? You just trying to keep me from meeting any victims? </w:t>
      </w:r>
    </w:p>
    <w:p w14:paraId="7206AE7F" w14:textId="1F1DCB86" w:rsidR="00F00D37" w:rsidRDefault="00F00D37" w:rsidP="00F00D37">
      <w:pPr>
        <w:pStyle w:val="Music"/>
      </w:pPr>
      <w:r w:rsidRPr="00B259FB">
        <w:t>[</w:t>
      </w:r>
      <w:r w:rsidR="00BA6F0A">
        <w:t>Hissing</w:t>
      </w:r>
      <w:r w:rsidRPr="00B259FB">
        <w:t xml:space="preserve"> static </w:t>
      </w:r>
      <w:r>
        <w:t>ends</w:t>
      </w:r>
      <w:r w:rsidRPr="00B259FB">
        <w:t>]</w:t>
      </w:r>
    </w:p>
    <w:p w14:paraId="6EEF6BC7" w14:textId="1FC813B9" w:rsidR="00F00D37" w:rsidRDefault="00F00D37" w:rsidP="00F00D37">
      <w:pPr>
        <w:pStyle w:val="Character"/>
      </w:pPr>
      <w:r>
        <w:t>ARCHIVIST (CONT’D)</w:t>
      </w:r>
    </w:p>
    <w:p w14:paraId="4FF1DBB0" w14:textId="7B9DC730" w:rsidR="00F21FBA" w:rsidRDefault="00F21FBA" w:rsidP="00F21FBA">
      <w:r w:rsidRPr="00B259FB">
        <w:t>Or are you trying to figure out if there’s still a way you can destroy me?</w:t>
      </w:r>
    </w:p>
    <w:p w14:paraId="0C85D764" w14:textId="77777777" w:rsidR="00F21FBA" w:rsidRDefault="00F21FBA" w:rsidP="00F21FBA">
      <w:pPr>
        <w:pStyle w:val="Character"/>
      </w:pPr>
      <w:r>
        <w:t>HELEN</w:t>
      </w:r>
    </w:p>
    <w:p w14:paraId="1F35C4CD" w14:textId="429429AC" w:rsidR="00F21FBA" w:rsidRDefault="00F21FBA" w:rsidP="00F21FBA">
      <w:r w:rsidRPr="00B259FB">
        <w:t>…</w:t>
      </w:r>
      <w:r w:rsidR="008A3DC6">
        <w:t>B</w:t>
      </w:r>
      <w:r w:rsidRPr="00B259FB">
        <w:t>it of both, to be honest.</w:t>
      </w:r>
    </w:p>
    <w:p w14:paraId="6CCBB706" w14:textId="77777777" w:rsidR="00F21FBA" w:rsidRDefault="00F21FBA" w:rsidP="00F21FBA">
      <w:pPr>
        <w:pStyle w:val="Character"/>
      </w:pPr>
      <w:r>
        <w:t>ARCHIVIST</w:t>
      </w:r>
    </w:p>
    <w:p w14:paraId="5E39571E" w14:textId="77777777" w:rsidR="00F21FBA" w:rsidRDefault="00F21FBA" w:rsidP="00F21FBA">
      <w:r w:rsidRPr="00B259FB">
        <w:t>I see. How long have you been working with Elias?</w:t>
      </w:r>
    </w:p>
    <w:p w14:paraId="58CFF024" w14:textId="77777777" w:rsidR="00F21FBA" w:rsidRDefault="00F21FBA" w:rsidP="00F21FBA">
      <w:pPr>
        <w:pStyle w:val="Character"/>
      </w:pPr>
      <w:r>
        <w:t>HELEN</w:t>
      </w:r>
    </w:p>
    <w:p w14:paraId="3C3C718A" w14:textId="6FC20086" w:rsidR="00F21FBA" w:rsidRDefault="00F21FBA" w:rsidP="00F21FBA">
      <w:r w:rsidRPr="00B259FB">
        <w:t>I’m not.</w:t>
      </w:r>
    </w:p>
    <w:p w14:paraId="009B0560" w14:textId="21B12CF5" w:rsidR="00821A7F" w:rsidRDefault="00821A7F" w:rsidP="00821A7F">
      <w:pPr>
        <w:pStyle w:val="Music"/>
      </w:pPr>
      <w:r>
        <w:t>[The Archivist pauses walking]</w:t>
      </w:r>
    </w:p>
    <w:p w14:paraId="75DC9A83" w14:textId="77777777" w:rsidR="00F21FBA" w:rsidRDefault="00F21FBA" w:rsidP="00F21FBA">
      <w:pPr>
        <w:pStyle w:val="Character"/>
      </w:pPr>
      <w:r>
        <w:t>ARCHIVIST</w:t>
      </w:r>
    </w:p>
    <w:p w14:paraId="2B209C8F" w14:textId="73DC2E67" w:rsidR="00F21FBA" w:rsidRDefault="00634178" w:rsidP="00F21FBA">
      <w:r w:rsidRPr="00634178">
        <w:rPr>
          <w:b/>
          <w:bCs/>
        </w:rPr>
        <w:t>(</w:t>
      </w:r>
      <w:r w:rsidR="00F21FBA" w:rsidRPr="00634178">
        <w:rPr>
          <w:b/>
          <w:bCs/>
        </w:rPr>
        <w:t>Faux-shocked</w:t>
      </w:r>
      <w:r w:rsidRPr="00634178">
        <w:rPr>
          <w:b/>
          <w:bCs/>
        </w:rPr>
        <w:t>)</w:t>
      </w:r>
      <w:r>
        <w:t xml:space="preserve"> </w:t>
      </w:r>
      <w:r w:rsidR="00F21FBA" w:rsidRPr="00B259FB">
        <w:t>Helen! Is that... a lie?</w:t>
      </w:r>
    </w:p>
    <w:p w14:paraId="1D22F54A" w14:textId="77777777" w:rsidR="00F21FBA" w:rsidRDefault="00F21FBA" w:rsidP="00F21FBA">
      <w:pPr>
        <w:pStyle w:val="Character"/>
      </w:pPr>
      <w:r>
        <w:t>HELEN</w:t>
      </w:r>
    </w:p>
    <w:p w14:paraId="6128DB77" w14:textId="017BA794" w:rsidR="00F21FBA" w:rsidRDefault="00F21FBA" w:rsidP="00F21FBA">
      <w:r w:rsidRPr="00B259FB">
        <w:t>No</w:t>
      </w:r>
      <w:r w:rsidR="00D87EEB">
        <w:t>.</w:t>
      </w:r>
      <w:r w:rsidRPr="00B259FB">
        <w:t xml:space="preserve"> No</w:t>
      </w:r>
      <w:r w:rsidR="00D87EEB">
        <w:t>!</w:t>
      </w:r>
      <w:r w:rsidRPr="00B259FB">
        <w:t xml:space="preserve"> </w:t>
      </w:r>
      <w:r w:rsidR="00D87EEB">
        <w:t>I</w:t>
      </w:r>
      <w:r w:rsidRPr="00B259FB">
        <w:t>t’s not. I don’t know him. I’ve never even— Look, I’m happy here alright? Th</w:t>
      </w:r>
      <w:r w:rsidR="00821A7F">
        <w:t>e</w:t>
      </w:r>
      <w:r w:rsidRPr="00B259FB">
        <w:t xml:space="preserve"> </w:t>
      </w:r>
      <w:r w:rsidR="005B5BF1">
        <w:t>w</w:t>
      </w:r>
      <w:r w:rsidRPr="00B259FB">
        <w:t>orld is fabulous, and I don’t want you to end it all because you’ve got a chip on your shoulder.</w:t>
      </w:r>
    </w:p>
    <w:p w14:paraId="77785E49" w14:textId="77777777" w:rsidR="00F21FBA" w:rsidRDefault="00F21FBA" w:rsidP="00F21FBA">
      <w:pPr>
        <w:pStyle w:val="Character"/>
      </w:pPr>
      <w:r>
        <w:lastRenderedPageBreak/>
        <w:t>ARCHIVIST</w:t>
      </w:r>
    </w:p>
    <w:p w14:paraId="5FC61299" w14:textId="77777777" w:rsidR="00F21FBA" w:rsidRDefault="00F21FBA" w:rsidP="00F21FBA">
      <w:proofErr w:type="gramStart"/>
      <w:r w:rsidRPr="00B259FB">
        <w:t>So</w:t>
      </w:r>
      <w:proofErr w:type="gramEnd"/>
      <w:r w:rsidRPr="00B259FB">
        <w:t xml:space="preserve"> you think I can turn the world back?</w:t>
      </w:r>
    </w:p>
    <w:p w14:paraId="4CC46FFE" w14:textId="77777777" w:rsidR="00F21FBA" w:rsidRDefault="00F21FBA" w:rsidP="00F21FBA">
      <w:pPr>
        <w:pStyle w:val="Character"/>
      </w:pPr>
      <w:r>
        <w:t>HELEN</w:t>
      </w:r>
    </w:p>
    <w:p w14:paraId="27093925" w14:textId="631F5379" w:rsidR="00F21FBA" w:rsidRDefault="00F21FBA" w:rsidP="00F21FBA">
      <w:r w:rsidRPr="00B259FB">
        <w:t>I think you’re bloody minded and stubborn, and I won’t underestimate you.</w:t>
      </w:r>
    </w:p>
    <w:p w14:paraId="43D22C9D" w14:textId="71064CD6" w:rsidR="006279E6" w:rsidRDefault="006279E6" w:rsidP="006279E6">
      <w:pPr>
        <w:pStyle w:val="Music"/>
      </w:pPr>
      <w:r>
        <w:t>[The Archivist restarts walking]</w:t>
      </w:r>
    </w:p>
    <w:p w14:paraId="27E1FA10" w14:textId="77777777" w:rsidR="00F21FBA" w:rsidRDefault="00F21FBA" w:rsidP="00F21FBA">
      <w:pPr>
        <w:pStyle w:val="Character"/>
      </w:pPr>
      <w:r>
        <w:t>ARCHIVIST</w:t>
      </w:r>
    </w:p>
    <w:p w14:paraId="23430571" w14:textId="77777777" w:rsidR="00F21FBA" w:rsidRDefault="00F21FBA" w:rsidP="00F21FBA">
      <w:r w:rsidRPr="00B259FB">
        <w:t>Thank you.</w:t>
      </w:r>
    </w:p>
    <w:p w14:paraId="5D347A6B" w14:textId="77777777" w:rsidR="00F21FBA" w:rsidRDefault="00F21FBA" w:rsidP="00F21FBA">
      <w:pPr>
        <w:pStyle w:val="Character"/>
      </w:pPr>
      <w:r>
        <w:t>HELEN</w:t>
      </w:r>
    </w:p>
    <w:p w14:paraId="414947D1" w14:textId="77777777" w:rsidR="00F21FBA" w:rsidRDefault="00F21FBA" w:rsidP="00F21FBA">
      <w:r w:rsidRPr="00B259FB">
        <w:t>And for all his bleeding heart, Martin’s just as bad. Worse, even, in some ways.</w:t>
      </w:r>
    </w:p>
    <w:p w14:paraId="3354FAD0" w14:textId="77777777" w:rsidR="00F21FBA" w:rsidRDefault="00F21FBA" w:rsidP="00F21FBA">
      <w:pPr>
        <w:pStyle w:val="Character"/>
      </w:pPr>
      <w:r>
        <w:t>ARCHIVIST</w:t>
      </w:r>
    </w:p>
    <w:p w14:paraId="5E26C7E4" w14:textId="33D05E01" w:rsidR="00F21FBA" w:rsidRDefault="00570FC1" w:rsidP="00F21FBA">
      <w:r w:rsidRPr="00570FC1">
        <w:rPr>
          <w:b/>
          <w:bCs/>
        </w:rPr>
        <w:t>(</w:t>
      </w:r>
      <w:r w:rsidR="00F21FBA" w:rsidRPr="00570FC1">
        <w:rPr>
          <w:b/>
          <w:bCs/>
        </w:rPr>
        <w:t>Fondly</w:t>
      </w:r>
      <w:r w:rsidRPr="00570FC1">
        <w:rPr>
          <w:b/>
          <w:bCs/>
        </w:rPr>
        <w:t>)</w:t>
      </w:r>
      <w:r w:rsidR="00F21FBA" w:rsidRPr="00B259FB">
        <w:t xml:space="preserve"> Yes, he is.</w:t>
      </w:r>
    </w:p>
    <w:p w14:paraId="5BB323F4" w14:textId="4A627B20" w:rsidR="006279E6" w:rsidRPr="006279E6" w:rsidRDefault="006279E6" w:rsidP="00F21FBA">
      <w:pPr>
        <w:rPr>
          <w:b/>
          <w:bCs/>
        </w:rPr>
      </w:pPr>
      <w:r w:rsidRPr="006279E6">
        <w:rPr>
          <w:b/>
          <w:bCs/>
        </w:rPr>
        <w:t>(Beat)</w:t>
      </w:r>
    </w:p>
    <w:p w14:paraId="10CF56DD" w14:textId="77777777" w:rsidR="00F21FBA" w:rsidRDefault="00F21FBA" w:rsidP="00F21FBA">
      <w:pPr>
        <w:pStyle w:val="Character"/>
      </w:pPr>
      <w:r>
        <w:t>HELEN</w:t>
      </w:r>
    </w:p>
    <w:p w14:paraId="7D441860" w14:textId="77777777" w:rsidR="00F21FBA" w:rsidRDefault="00F21FBA" w:rsidP="00F21FBA">
      <w:r w:rsidRPr="00B259FB">
        <w:t>You are so difficult to like sometimes. I’ve been nothing but nice to you.</w:t>
      </w:r>
    </w:p>
    <w:p w14:paraId="38680EA4" w14:textId="77777777" w:rsidR="00F21FBA" w:rsidRDefault="00F21FBA" w:rsidP="00F21FBA">
      <w:pPr>
        <w:pStyle w:val="Character"/>
      </w:pPr>
      <w:r>
        <w:t>ARCHIVIST</w:t>
      </w:r>
    </w:p>
    <w:p w14:paraId="0B06757C" w14:textId="77777777" w:rsidR="00F21FBA" w:rsidRDefault="00F21FBA" w:rsidP="00F21FBA">
      <w:r w:rsidRPr="00B259FB">
        <w:t>Maybe that’s why I never trusted you.</w:t>
      </w:r>
    </w:p>
    <w:p w14:paraId="11D5C99A" w14:textId="77777777" w:rsidR="00F21FBA" w:rsidRDefault="00F21FBA" w:rsidP="00F21FBA">
      <w:pPr>
        <w:pStyle w:val="Character"/>
      </w:pPr>
      <w:r>
        <w:t>HELEN</w:t>
      </w:r>
    </w:p>
    <w:p w14:paraId="51A3CB39" w14:textId="77777777" w:rsidR="00F21FBA" w:rsidRDefault="00F21FBA" w:rsidP="00F21FBA">
      <w:r w:rsidRPr="00B259FB">
        <w:t>See? So rude.</w:t>
      </w:r>
    </w:p>
    <w:p w14:paraId="13B81EFA" w14:textId="77777777" w:rsidR="00F21FBA" w:rsidRDefault="00F21FBA" w:rsidP="00F21FBA">
      <w:pPr>
        <w:pStyle w:val="Character"/>
      </w:pPr>
      <w:r>
        <w:lastRenderedPageBreak/>
        <w:t>ARCHIVIST</w:t>
      </w:r>
    </w:p>
    <w:p w14:paraId="19892B6C" w14:textId="77777777" w:rsidR="00F21FBA" w:rsidRDefault="00F21FBA" w:rsidP="00F21FBA">
      <w:r w:rsidRPr="00B259FB">
        <w:t>Or maybe it’s because you’re an embodiment of the fear of lies and delusion.</w:t>
      </w:r>
    </w:p>
    <w:p w14:paraId="3E539677" w14:textId="77777777" w:rsidR="00F21FBA" w:rsidRDefault="00F21FBA" w:rsidP="00F21FBA">
      <w:pPr>
        <w:pStyle w:val="Character"/>
      </w:pPr>
      <w:r>
        <w:t>HELEN</w:t>
      </w:r>
    </w:p>
    <w:p w14:paraId="27C030F8" w14:textId="77777777" w:rsidR="00F21FBA" w:rsidRDefault="00F21FBA" w:rsidP="00F21FBA">
      <w:proofErr w:type="gramStart"/>
      <w:r w:rsidRPr="00B259FB">
        <w:t>Also</w:t>
      </w:r>
      <w:proofErr w:type="gramEnd"/>
      <w:r w:rsidRPr="00B259FB">
        <w:t xml:space="preserve"> rude.</w:t>
      </w:r>
    </w:p>
    <w:p w14:paraId="1323567D" w14:textId="67607E12" w:rsidR="00F21FBA" w:rsidRDefault="006B7CC0" w:rsidP="00C54519">
      <w:pPr>
        <w:pStyle w:val="CharacterSounds"/>
      </w:pPr>
      <w:r>
        <w:t>(T</w:t>
      </w:r>
      <w:r w:rsidRPr="00B259FB">
        <w:t xml:space="preserve">he </w:t>
      </w:r>
      <w:r>
        <w:t>A</w:t>
      </w:r>
      <w:r w:rsidRPr="00B259FB">
        <w:t>rchivist makes a small noise of discomfort</w:t>
      </w:r>
      <w:r>
        <w:t>)</w:t>
      </w:r>
    </w:p>
    <w:p w14:paraId="7BD15EBD" w14:textId="1421AC02" w:rsidR="00035C91" w:rsidRDefault="00035C91" w:rsidP="00035C91">
      <w:pPr>
        <w:pStyle w:val="Music"/>
      </w:pPr>
      <w:r>
        <w:t>[The Archivist pause</w:t>
      </w:r>
      <w:r w:rsidR="000C4129">
        <w:t>s</w:t>
      </w:r>
      <w:r>
        <w:t xml:space="preserve"> walking]</w:t>
      </w:r>
    </w:p>
    <w:p w14:paraId="4DB9BC52" w14:textId="77777777" w:rsidR="00F21FBA" w:rsidRDefault="00F21FBA" w:rsidP="00F21FBA">
      <w:pPr>
        <w:pStyle w:val="Character"/>
      </w:pPr>
      <w:r>
        <w:t>ARCHIVIST</w:t>
      </w:r>
    </w:p>
    <w:p w14:paraId="697A777E" w14:textId="77777777" w:rsidR="00F21FBA" w:rsidRDefault="00F21FBA" w:rsidP="00F21FBA">
      <w:r w:rsidRPr="00B259FB">
        <w:t>Could you, uh… sorry, could you manifest a room for me? Please.</w:t>
      </w:r>
    </w:p>
    <w:p w14:paraId="1A471795" w14:textId="77777777" w:rsidR="00F21FBA" w:rsidRDefault="00F21FBA" w:rsidP="00F21FBA">
      <w:pPr>
        <w:pStyle w:val="Character"/>
      </w:pPr>
      <w:r>
        <w:t>HELEN</w:t>
      </w:r>
    </w:p>
    <w:p w14:paraId="34607DCE" w14:textId="77777777" w:rsidR="00F21FBA" w:rsidRDefault="00F21FBA" w:rsidP="00F21FBA">
      <w:r w:rsidRPr="00B259FB">
        <w:t>Why?</w:t>
      </w:r>
    </w:p>
    <w:p w14:paraId="74C71708" w14:textId="77777777" w:rsidR="00F21FBA" w:rsidRDefault="00F21FBA" w:rsidP="00F21FBA">
      <w:pPr>
        <w:pStyle w:val="Character"/>
      </w:pPr>
      <w:r>
        <w:t>ARCHIVIST</w:t>
      </w:r>
    </w:p>
    <w:p w14:paraId="14CB8DE3" w14:textId="16852C19" w:rsidR="00F21FBA" w:rsidRDefault="000C4129" w:rsidP="00F21FBA">
      <w:r>
        <w:t>…</w:t>
      </w:r>
      <w:proofErr w:type="gramStart"/>
      <w:r w:rsidR="00F21FBA" w:rsidRPr="00B259FB">
        <w:t>So</w:t>
      </w:r>
      <w:proofErr w:type="gramEnd"/>
      <w:r w:rsidR="00F21FBA" w:rsidRPr="00B259FB">
        <w:t xml:space="preserve"> I can make a statement</w:t>
      </w:r>
      <w:r>
        <w:t>.</w:t>
      </w:r>
    </w:p>
    <w:p w14:paraId="600EFA3B" w14:textId="77777777" w:rsidR="00F21FBA" w:rsidRDefault="00F21FBA" w:rsidP="00F21FBA">
      <w:pPr>
        <w:pStyle w:val="Character"/>
      </w:pPr>
      <w:r>
        <w:t>HELEN</w:t>
      </w:r>
    </w:p>
    <w:p w14:paraId="39A28F30" w14:textId="37189E58" w:rsidR="00F21FBA" w:rsidRDefault="00F21FBA" w:rsidP="00F21FBA">
      <w:r w:rsidRPr="00B259FB">
        <w:t>You do realise it’s all me, right? If I make a room, I’ll still hear you</w:t>
      </w:r>
      <w:r w:rsidR="000C4129">
        <w:t>.</w:t>
      </w:r>
      <w:r w:rsidRPr="00B259FB">
        <w:t xml:space="preserve"> Because I’d </w:t>
      </w:r>
      <w:r w:rsidRPr="00B259FB">
        <w:rPr>
          <w:b/>
          <w:bCs/>
        </w:rPr>
        <w:t>be</w:t>
      </w:r>
      <w:r w:rsidRPr="00B259FB">
        <w:t xml:space="preserve"> the room?</w:t>
      </w:r>
    </w:p>
    <w:p w14:paraId="2C5BF18A" w14:textId="77777777" w:rsidR="00F21FBA" w:rsidRDefault="00F21FBA" w:rsidP="00F21FBA">
      <w:pPr>
        <w:pStyle w:val="Character"/>
      </w:pPr>
      <w:r>
        <w:t>ARCHIVIST</w:t>
      </w:r>
    </w:p>
    <w:p w14:paraId="5E4E1173" w14:textId="77777777" w:rsidR="00F21FBA" w:rsidRDefault="00F21FBA" w:rsidP="00F21FBA">
      <w:r w:rsidRPr="00B259FB">
        <w:t>Fine, I just thought— never mind.</w:t>
      </w:r>
    </w:p>
    <w:p w14:paraId="74004C34" w14:textId="0045DA79" w:rsidR="00F21FBA" w:rsidRDefault="00C54519" w:rsidP="00C54519">
      <w:pPr>
        <w:pStyle w:val="Music"/>
      </w:pPr>
      <w:r w:rsidRPr="00B259FB">
        <w:t>[</w:t>
      </w:r>
      <w:r w:rsidR="00BA6F0A">
        <w:t>Hissing</w:t>
      </w:r>
      <w:r w:rsidRPr="00B259FB">
        <w:t xml:space="preserve"> static </w:t>
      </w:r>
      <w:r>
        <w:t>starts</w:t>
      </w:r>
      <w:r w:rsidRPr="00B259FB">
        <w:t>]</w:t>
      </w:r>
    </w:p>
    <w:p w14:paraId="0F69518B" w14:textId="5ACA7C3A" w:rsidR="00C54519" w:rsidRPr="00C54519" w:rsidRDefault="00C54519" w:rsidP="00C54519">
      <w:pPr>
        <w:pStyle w:val="CharacterSounds"/>
      </w:pPr>
      <w:r>
        <w:t>(Deep breath)</w:t>
      </w:r>
    </w:p>
    <w:p w14:paraId="435EBF53" w14:textId="62836E21" w:rsidR="00004565" w:rsidRDefault="00C54519" w:rsidP="00C54519">
      <w:pPr>
        <w:pStyle w:val="Music"/>
      </w:pPr>
      <w:r w:rsidRPr="00B259FB">
        <w:lastRenderedPageBreak/>
        <w:t>[</w:t>
      </w:r>
      <w:r w:rsidR="00896E51">
        <w:t>The muffled hotel rooms are louder</w:t>
      </w:r>
      <w:r w:rsidR="00E314C8">
        <w:t>:</w:t>
      </w:r>
      <w:r w:rsidR="00896E51">
        <w:t xml:space="preserve"> people</w:t>
      </w:r>
      <w:r w:rsidR="000C26E6">
        <w:t xml:space="preserve"> </w:t>
      </w:r>
      <w:r w:rsidR="00634571">
        <w:t>unpleasantly laughing</w:t>
      </w:r>
      <w:r w:rsidR="00E314C8">
        <w:t xml:space="preserve">, </w:t>
      </w:r>
      <w:r w:rsidR="00896E51">
        <w:t>television sets</w:t>
      </w:r>
      <w:r w:rsidR="00004565">
        <w:t>]</w:t>
      </w:r>
      <w:r w:rsidR="00896E51">
        <w:t xml:space="preserve"> </w:t>
      </w:r>
    </w:p>
    <w:p w14:paraId="4A786884" w14:textId="29452A3C" w:rsidR="00F21FBA" w:rsidRDefault="00004565" w:rsidP="00C54519">
      <w:pPr>
        <w:pStyle w:val="Music"/>
      </w:pPr>
      <w:r>
        <w:t>[T</w:t>
      </w:r>
      <w:r w:rsidR="00896E51">
        <w:t xml:space="preserve">here is the </w:t>
      </w:r>
      <w:r w:rsidR="00C54519" w:rsidRPr="00B259FB">
        <w:t>underlying sounds of ragged, hurried breaths</w:t>
      </w:r>
      <w:r>
        <w:t xml:space="preserve"> and a person moving through the corridor</w:t>
      </w:r>
      <w:r w:rsidR="00C54519" w:rsidRPr="00B259FB">
        <w:t>]</w:t>
      </w:r>
    </w:p>
    <w:p w14:paraId="4BE16E03" w14:textId="742014FC" w:rsidR="00C82D44" w:rsidRDefault="00C82D44" w:rsidP="00C82D44">
      <w:pPr>
        <w:pStyle w:val="Music"/>
      </w:pPr>
      <w:r w:rsidRPr="00B259FB">
        <w:t>[</w:t>
      </w:r>
      <w:r w:rsidR="00BA6F0A">
        <w:t>Hissing</w:t>
      </w:r>
      <w:r w:rsidRPr="00B259FB">
        <w:t xml:space="preserve"> static </w:t>
      </w:r>
      <w:r>
        <w:t>ends</w:t>
      </w:r>
      <w:r w:rsidRPr="00B259FB">
        <w:t>]</w:t>
      </w:r>
    </w:p>
    <w:p w14:paraId="084E7316" w14:textId="2925807A" w:rsidR="00F21FBA" w:rsidRPr="00B259FB" w:rsidRDefault="00F21FBA" w:rsidP="00C54519">
      <w:pPr>
        <w:pStyle w:val="Character"/>
      </w:pPr>
      <w:r w:rsidRPr="00B259FB">
        <w:t>ARCHIVIST</w:t>
      </w:r>
    </w:p>
    <w:p w14:paraId="44A1D262" w14:textId="77777777" w:rsidR="00F21FBA" w:rsidRDefault="00F21FBA" w:rsidP="00F21FBA">
      <w:r w:rsidRPr="00B259FB">
        <w:t xml:space="preserve">I wander through the corridors, quickly, footsteps hurrying, spurred on by the worries that chase me. What were the directions she’d said, that smiling, friendly woman in reception? Left, right, right, right, left, straight ahead, then down the stairs. No, no, no, that can’t be it because I just went left and it’s a dead end. Well, not a dead end. it’s a door that </w:t>
      </w:r>
      <w:proofErr w:type="gramStart"/>
      <w:r w:rsidRPr="00B259FB">
        <w:t>says</w:t>
      </w:r>
      <w:proofErr w:type="gramEnd"/>
      <w:r w:rsidRPr="00B259FB">
        <w:t xml:space="preserve"> ‘Honeymoon Suite’.</w:t>
      </w:r>
    </w:p>
    <w:p w14:paraId="0F10C6B5" w14:textId="77777777" w:rsidR="00F21FBA" w:rsidRDefault="00F21FBA" w:rsidP="00F21FBA">
      <w:pPr>
        <w:pStyle w:val="Character"/>
      </w:pPr>
      <w:r>
        <w:t>HELEN</w:t>
      </w:r>
    </w:p>
    <w:p w14:paraId="11A3BDB6" w14:textId="624F5F05" w:rsidR="00F21FBA" w:rsidRDefault="002C5A3B" w:rsidP="00F21FBA">
      <w:r w:rsidRPr="002C5A3B">
        <w:rPr>
          <w:b/>
          <w:bCs/>
        </w:rPr>
        <w:t>(</w:t>
      </w:r>
      <w:r w:rsidR="00F21FBA" w:rsidRPr="002C5A3B">
        <w:rPr>
          <w:b/>
          <w:bCs/>
        </w:rPr>
        <w:t>Saucy</w:t>
      </w:r>
      <w:r w:rsidRPr="002C5A3B">
        <w:rPr>
          <w:b/>
          <w:bCs/>
        </w:rPr>
        <w:t>)</w:t>
      </w:r>
      <w:r w:rsidR="00F21FBA" w:rsidRPr="00B259FB">
        <w:t xml:space="preserve"> Currently unoccupied…</w:t>
      </w:r>
    </w:p>
    <w:p w14:paraId="51B1AC2F" w14:textId="7DE3D975" w:rsidR="00F21FBA" w:rsidRPr="00B259FB" w:rsidRDefault="00F21FBA" w:rsidP="002C5A3B">
      <w:pPr>
        <w:pStyle w:val="Character"/>
      </w:pPr>
      <w:r w:rsidRPr="00B259FB">
        <w:t>ARCHIVIST</w:t>
      </w:r>
    </w:p>
    <w:p w14:paraId="28276257" w14:textId="33252111" w:rsidR="00F21FBA" w:rsidRDefault="00F21FBA" w:rsidP="00F21FBA">
      <w:r w:rsidRPr="00B259FB">
        <w:t xml:space="preserve">I turn to retrace my steps. </w:t>
      </w:r>
      <w:r w:rsidR="00004565">
        <w:t>I-</w:t>
      </w:r>
      <w:r w:rsidRPr="00B259FB">
        <w:t xml:space="preserve">I must have taken a wrong turn. </w:t>
      </w:r>
    </w:p>
    <w:p w14:paraId="09F4603A" w14:textId="77777777" w:rsidR="00F21FBA" w:rsidRDefault="00F21FBA" w:rsidP="00F21FBA">
      <w:pPr>
        <w:pStyle w:val="Character"/>
      </w:pPr>
      <w:r>
        <w:t>HELEN</w:t>
      </w:r>
    </w:p>
    <w:p w14:paraId="7F1C4285" w14:textId="77777777" w:rsidR="00F21FBA" w:rsidRDefault="00F21FBA" w:rsidP="00F21FBA">
      <w:r w:rsidRPr="00B259FB">
        <w:t>Just in case you and Martin were looking for a room.</w:t>
      </w:r>
    </w:p>
    <w:p w14:paraId="7A30E405" w14:textId="461DA4E0" w:rsidR="00F21FBA" w:rsidRDefault="002C5A3B" w:rsidP="002C5A3B">
      <w:pPr>
        <w:pStyle w:val="Music"/>
      </w:pPr>
      <w:r w:rsidRPr="00B259FB">
        <w:t>[</w:t>
      </w:r>
      <w:r>
        <w:t>D</w:t>
      </w:r>
      <w:r w:rsidRPr="00B259FB">
        <w:t>oor knocking and rattling sounds now intersperse the statement]</w:t>
      </w:r>
    </w:p>
    <w:p w14:paraId="40A88FD3" w14:textId="2A7B4F2A" w:rsidR="00F21FBA" w:rsidRPr="00B259FB" w:rsidRDefault="00F21FBA" w:rsidP="002C5A3B">
      <w:pPr>
        <w:pStyle w:val="Character"/>
      </w:pPr>
      <w:r w:rsidRPr="00B259FB">
        <w:t>ARCHIVIST</w:t>
      </w:r>
    </w:p>
    <w:p w14:paraId="1DA25CCF" w14:textId="77777777" w:rsidR="00F21FBA" w:rsidRDefault="00F21FBA" w:rsidP="00F21FBA">
      <w:r w:rsidRPr="00B259FB">
        <w:t xml:space="preserve">How long… How long has Alex been alone now? On his own? Hours at least. And he’s only... Four? Five? It doesn’t matter, all that matters is I can picture </w:t>
      </w:r>
      <w:r w:rsidRPr="00B259FB">
        <w:lastRenderedPageBreak/>
        <w:t>his face, and he’s alone and scared without me. How could I leave my son alone in a place like this? How could I do it?</w:t>
      </w:r>
    </w:p>
    <w:p w14:paraId="78CF2BCA" w14:textId="77777777" w:rsidR="00F21FBA" w:rsidRDefault="00F21FBA" w:rsidP="00F21FBA">
      <w:pPr>
        <w:pStyle w:val="Character"/>
      </w:pPr>
      <w:r>
        <w:t>HELEN</w:t>
      </w:r>
    </w:p>
    <w:p w14:paraId="3ECFE63C" w14:textId="77777777" w:rsidR="00F21FBA" w:rsidRDefault="00F21FBA" w:rsidP="00F21FBA">
      <w:r w:rsidRPr="00B259FB">
        <w:t>Deadbeat mum. Classic.</w:t>
      </w:r>
    </w:p>
    <w:p w14:paraId="48C05D65" w14:textId="7B90EA01" w:rsidR="00F21FBA" w:rsidRPr="005D6A8C" w:rsidRDefault="00F21FBA" w:rsidP="005D6A8C">
      <w:pPr>
        <w:pStyle w:val="Character"/>
      </w:pPr>
      <w:r w:rsidRPr="00B259FB">
        <w:t>ARCHIVIST</w:t>
      </w:r>
    </w:p>
    <w:p w14:paraId="16CBBE1E" w14:textId="77777777" w:rsidR="00F21FBA" w:rsidRDefault="00F21FBA" w:rsidP="00F21FBA">
      <w:r w:rsidRPr="00B259FB">
        <w:t>None of the doors have numbers on them, no way to know if they’re mine, even if I hadn’t lost my keys. I, I bang on each in turn and shout his name. I try the handles even though my palms ache from the blisters. Wait, blisters? How many doors have I tried?</w:t>
      </w:r>
    </w:p>
    <w:p w14:paraId="214930E2" w14:textId="77777777" w:rsidR="00F21FBA" w:rsidRDefault="00F21FBA" w:rsidP="00F21FBA">
      <w:pPr>
        <w:pStyle w:val="Character"/>
      </w:pPr>
      <w:r>
        <w:t>HELEN</w:t>
      </w:r>
    </w:p>
    <w:p w14:paraId="0FE5197C" w14:textId="764B90A1" w:rsidR="00F21FBA" w:rsidRDefault="006C654A" w:rsidP="00F21FBA">
      <w:r w:rsidRPr="006C654A">
        <w:rPr>
          <w:b/>
          <w:bCs/>
        </w:rPr>
        <w:t>(</w:t>
      </w:r>
      <w:r w:rsidR="00F21FBA" w:rsidRPr="006C654A">
        <w:rPr>
          <w:b/>
          <w:bCs/>
        </w:rPr>
        <w:t>Faux concern</w:t>
      </w:r>
      <w:r w:rsidRPr="006C654A">
        <w:rPr>
          <w:b/>
          <w:bCs/>
        </w:rPr>
        <w:t>)</w:t>
      </w:r>
      <w:r w:rsidR="00F21FBA" w:rsidRPr="00B259FB">
        <w:t xml:space="preserve"> Oh, I’m sure it’ll be the next one.</w:t>
      </w:r>
    </w:p>
    <w:p w14:paraId="4BF8636E" w14:textId="7942DF96" w:rsidR="000051A6" w:rsidRDefault="000051A6" w:rsidP="000051A6">
      <w:pPr>
        <w:pStyle w:val="Music"/>
      </w:pPr>
      <w:r w:rsidRPr="00B259FB">
        <w:t>[</w:t>
      </w:r>
      <w:r>
        <w:t>D</w:t>
      </w:r>
      <w:r w:rsidRPr="00B259FB">
        <w:t>oor knocking and rattling sounds</w:t>
      </w:r>
      <w:r>
        <w:t xml:space="preserve"> finish</w:t>
      </w:r>
      <w:r w:rsidRPr="00B259FB">
        <w:t>]</w:t>
      </w:r>
    </w:p>
    <w:p w14:paraId="630F532E" w14:textId="2F71D322" w:rsidR="00F21FBA" w:rsidRPr="00B259FB" w:rsidRDefault="00F21FBA" w:rsidP="006C654A">
      <w:pPr>
        <w:pStyle w:val="Character"/>
      </w:pPr>
      <w:r w:rsidRPr="00B259FB">
        <w:t>ARCHIVIST</w:t>
      </w:r>
    </w:p>
    <w:p w14:paraId="5DF70132" w14:textId="77777777" w:rsidR="00F21FBA" w:rsidRDefault="00F21FBA" w:rsidP="00F21FBA">
      <w:r w:rsidRPr="00B259FB">
        <w:t>A flash of movement up ahead. It’s a woman. Do I… recognise her? She looks so friendly, with her wide, happy smile and her cheery voice. I tell her I need to find my son, I… I need to check out. Of course, of course, she tells me. She can help. She’d love nothing more than to help me, although she does hate to see me check out, it’s always so hard on her when guests leave.</w:t>
      </w:r>
    </w:p>
    <w:p w14:paraId="67F5D42C" w14:textId="77777777" w:rsidR="00F21FBA" w:rsidRDefault="00F21FBA" w:rsidP="00F21FBA">
      <w:pPr>
        <w:pStyle w:val="Character"/>
      </w:pPr>
      <w:r>
        <w:t>HELEN</w:t>
      </w:r>
    </w:p>
    <w:p w14:paraId="5CD9833C" w14:textId="70ABED00" w:rsidR="00F21FBA" w:rsidRDefault="00F21FBA" w:rsidP="00F21FBA">
      <w:r w:rsidRPr="00B259FB">
        <w:t>I like her!</w:t>
      </w:r>
    </w:p>
    <w:p w14:paraId="0EB006A0" w14:textId="3650DC8D" w:rsidR="00E27FC1" w:rsidRDefault="00E27FC1" w:rsidP="00E27FC1">
      <w:pPr>
        <w:pStyle w:val="Music"/>
      </w:pPr>
      <w:r>
        <w:t xml:space="preserve">[A door closes and the buzz of </w:t>
      </w:r>
      <w:r w:rsidR="0048711C">
        <w:t>fluorescent</w:t>
      </w:r>
      <w:r>
        <w:t xml:space="preserve"> lighting</w:t>
      </w:r>
      <w:r w:rsidR="002171B1">
        <w:t xml:space="preserve">; the hotel room </w:t>
      </w:r>
      <w:r w:rsidR="008E6FD8">
        <w:t>sounds have stopped</w:t>
      </w:r>
      <w:r w:rsidR="003E425E">
        <w:t>, but the scared breathing continues</w:t>
      </w:r>
      <w:r>
        <w:t>]</w:t>
      </w:r>
    </w:p>
    <w:p w14:paraId="1F8C7A2D" w14:textId="646DD6E4" w:rsidR="00F21FBA" w:rsidRPr="00B259FB" w:rsidRDefault="00F21FBA" w:rsidP="00FB4D32">
      <w:pPr>
        <w:pStyle w:val="Character"/>
      </w:pPr>
      <w:r w:rsidRPr="00B259FB">
        <w:lastRenderedPageBreak/>
        <w:t>ARCHIVIST</w:t>
      </w:r>
    </w:p>
    <w:p w14:paraId="6CE6C58C" w14:textId="71E13864" w:rsidR="0048711C" w:rsidRDefault="00F21FBA" w:rsidP="00F21FBA">
      <w:r w:rsidRPr="00B259FB">
        <w:t xml:space="preserve">She takes me by the arm and leads me down a narrow service staircase. As we near the bottom I hear a distant cry. </w:t>
      </w:r>
    </w:p>
    <w:p w14:paraId="683D51E8" w14:textId="1FD41393" w:rsidR="0048711C" w:rsidRDefault="0048711C" w:rsidP="0048711C">
      <w:pPr>
        <w:pStyle w:val="Music"/>
      </w:pPr>
      <w:r>
        <w:t xml:space="preserve">[A </w:t>
      </w:r>
      <w:r w:rsidR="007C53AA">
        <w:t xml:space="preserve">faint </w:t>
      </w:r>
      <w:r>
        <w:t xml:space="preserve">distorted </w:t>
      </w:r>
      <w:r w:rsidR="007C53AA">
        <w:t xml:space="preserve">screaming </w:t>
      </w:r>
      <w:r>
        <w:t>sound]</w:t>
      </w:r>
    </w:p>
    <w:p w14:paraId="5BB8A5AA" w14:textId="3DCCB8FB" w:rsidR="0048711C" w:rsidRDefault="0048711C" w:rsidP="0048711C">
      <w:pPr>
        <w:pStyle w:val="Music"/>
      </w:pPr>
      <w:r>
        <w:t>ARCHIVIST (CONT’D)</w:t>
      </w:r>
    </w:p>
    <w:p w14:paraId="6B37E0F8" w14:textId="5493A423" w:rsidR="00F21FBA" w:rsidRDefault="00F21FBA" w:rsidP="00F21FBA">
      <w:r w:rsidRPr="00B259FB">
        <w:t>Alex</w:t>
      </w:r>
      <w:r w:rsidR="00F1600E">
        <w:t>!</w:t>
      </w:r>
      <w:r w:rsidRPr="00B259FB">
        <w:t xml:space="preserve"> I start to run but she says no need to rush. Check-out lasts all day. That’s good to know. My arm is bleeding… When did I cut it? It’s okay, she has some bandages. I’m so lucky she’s here.</w:t>
      </w:r>
    </w:p>
    <w:p w14:paraId="3F0CC3C8" w14:textId="5AD31DFA" w:rsidR="00F1600E" w:rsidRDefault="00F1600E" w:rsidP="00F1600E">
      <w:pPr>
        <w:pStyle w:val="Music"/>
      </w:pPr>
      <w:r>
        <w:t>[Bandaging sounds]</w:t>
      </w:r>
    </w:p>
    <w:p w14:paraId="7031E6D8" w14:textId="1D857EBA" w:rsidR="00F1600E" w:rsidRDefault="00F1600E" w:rsidP="002171B1">
      <w:pPr>
        <w:pStyle w:val="Character"/>
      </w:pPr>
      <w:r>
        <w:t>ARCHIVIST (CONT’D)</w:t>
      </w:r>
    </w:p>
    <w:p w14:paraId="2BB3DD4F" w14:textId="77777777" w:rsidR="002171B1" w:rsidRDefault="00F21FBA" w:rsidP="00F21FBA">
      <w:r w:rsidRPr="00B259FB">
        <w:t xml:space="preserve">She bandages my arm, and it starts to bleed even more. Something’s wrong here. There’s something behind her smile. I look away. </w:t>
      </w:r>
    </w:p>
    <w:p w14:paraId="1A9814F0" w14:textId="7625BB97" w:rsidR="002171B1" w:rsidRDefault="002171B1" w:rsidP="002171B1">
      <w:pPr>
        <w:pStyle w:val="Music"/>
      </w:pPr>
      <w:r>
        <w:t>[Buzzing stops; hotel room sounds resume]</w:t>
      </w:r>
    </w:p>
    <w:p w14:paraId="2C3DC692" w14:textId="58F78ECD" w:rsidR="002171B1" w:rsidRDefault="002171B1" w:rsidP="002171B1">
      <w:pPr>
        <w:pStyle w:val="Character"/>
      </w:pPr>
      <w:r w:rsidRPr="00B259FB">
        <w:t>ARCHIVIST</w:t>
      </w:r>
    </w:p>
    <w:p w14:paraId="59BE7504" w14:textId="2E3DF977" w:rsidR="00F21FBA" w:rsidRDefault="00F21FBA" w:rsidP="00F21FBA">
      <w:r w:rsidRPr="00B259FB">
        <w:t>The dull blue paint of the staircase is gone but... I recognise the wallpaper... Where have I seen this wallpaper before?</w:t>
      </w:r>
    </w:p>
    <w:p w14:paraId="7A9BFC15" w14:textId="77777777" w:rsidR="00F21FBA" w:rsidRDefault="00F21FBA" w:rsidP="00F21FBA">
      <w:pPr>
        <w:pStyle w:val="Character"/>
      </w:pPr>
      <w:r>
        <w:t>HELEN</w:t>
      </w:r>
    </w:p>
    <w:p w14:paraId="4D22A578" w14:textId="77777777" w:rsidR="00F21FBA" w:rsidRDefault="00F21FBA" w:rsidP="00F21FBA">
      <w:r w:rsidRPr="00B259FB">
        <w:t>Nowhere special.</w:t>
      </w:r>
    </w:p>
    <w:p w14:paraId="4532BF8A" w14:textId="78E810D4" w:rsidR="00F21FBA" w:rsidRPr="00FB4D32" w:rsidRDefault="00F21FBA" w:rsidP="00FB4D32">
      <w:pPr>
        <w:pStyle w:val="Character"/>
      </w:pPr>
      <w:r w:rsidRPr="00B259FB">
        <w:t>ARCHIVIST</w:t>
      </w:r>
    </w:p>
    <w:p w14:paraId="79D4CAB7" w14:textId="06B324E0" w:rsidR="00F25A8F" w:rsidRDefault="00F21FBA" w:rsidP="00F21FBA">
      <w:r w:rsidRPr="00B259FB">
        <w:t xml:space="preserve">The corridor? I’m— No, we were on the stairs. Did we leave? No this isn’t right, it isn’t fair. I’ve got to— Wait, where is she? She was lying. Was she? She led me here, but now she’s gone and I’m… I’m so tired. When did I sleep last? No, </w:t>
      </w:r>
      <w:r w:rsidRPr="00B259FB">
        <w:lastRenderedPageBreak/>
        <w:t xml:space="preserve">I-I can’t sleep, I’ve got to find my son. Just keep moving, there’s only so many rooms. </w:t>
      </w:r>
    </w:p>
    <w:p w14:paraId="219A4C91" w14:textId="7A42CDB2" w:rsidR="00F25A8F" w:rsidRDefault="00F25A8F" w:rsidP="00F25A8F">
      <w:pPr>
        <w:pStyle w:val="Music"/>
      </w:pPr>
      <w:r>
        <w:t>[Door knocking and rattling restarts]</w:t>
      </w:r>
    </w:p>
    <w:p w14:paraId="6E0D7899" w14:textId="10F0F351" w:rsidR="00F25A8F" w:rsidRDefault="00F25A8F" w:rsidP="00F25A8F">
      <w:pPr>
        <w:pStyle w:val="Character"/>
      </w:pPr>
      <w:r>
        <w:t>ARCHIVIST (CONT’D)</w:t>
      </w:r>
    </w:p>
    <w:p w14:paraId="46EAEDE5" w14:textId="7371C131" w:rsidR="00F21FBA" w:rsidRDefault="00F21FBA" w:rsidP="00F21FBA">
      <w:r w:rsidRPr="00B259FB">
        <w:t>He has to be in one of them. Just push on, even if you have to check them all.</w:t>
      </w:r>
    </w:p>
    <w:p w14:paraId="3DB53F16" w14:textId="77777777" w:rsidR="00F21FBA" w:rsidRDefault="00F21FBA" w:rsidP="00F21FBA">
      <w:r w:rsidRPr="00B259FB">
        <w:t>Ignore the blood you’re dripping on the carpet. Ignore the mirrors that try to tell you how haggard you’re growing. Ignore the laughter and the smiling and the chatter that has followed you since the reception. When did you go to reception? You can’t picture it.</w:t>
      </w:r>
    </w:p>
    <w:p w14:paraId="6D42011C" w14:textId="77777777" w:rsidR="00F21FBA" w:rsidRDefault="00F21FBA" w:rsidP="00F21FBA">
      <w:pPr>
        <w:pStyle w:val="Character"/>
      </w:pPr>
      <w:r>
        <w:t>HELEN</w:t>
      </w:r>
    </w:p>
    <w:p w14:paraId="18319260" w14:textId="4E0C3327" w:rsidR="00F21FBA" w:rsidRDefault="00F21FBA" w:rsidP="00F21FBA">
      <w:r w:rsidRPr="00B259FB">
        <w:t xml:space="preserve">Shame, it’s very tasteful. </w:t>
      </w:r>
      <w:proofErr w:type="gramStart"/>
      <w:r w:rsidRPr="00B259FB">
        <w:t>There’s</w:t>
      </w:r>
      <w:proofErr w:type="gramEnd"/>
      <w:r w:rsidRPr="00B259FB">
        <w:t xml:space="preserve"> </w:t>
      </w:r>
      <w:r w:rsidRPr="00B259FB">
        <w:rPr>
          <w:i/>
        </w:rPr>
        <w:t>ferns</w:t>
      </w:r>
      <w:r w:rsidRPr="00B259FB">
        <w:t>.</w:t>
      </w:r>
    </w:p>
    <w:p w14:paraId="45133EB4" w14:textId="39D7EF14" w:rsidR="0012744D" w:rsidRDefault="0012744D" w:rsidP="0012744D">
      <w:pPr>
        <w:pStyle w:val="Music"/>
      </w:pPr>
      <w:r w:rsidRPr="00B259FB">
        <w:t>[</w:t>
      </w:r>
      <w:r w:rsidR="00BA6F0A">
        <w:t>Hissing</w:t>
      </w:r>
      <w:r>
        <w:t xml:space="preserve"> static starts</w:t>
      </w:r>
      <w:r w:rsidRPr="00B259FB">
        <w:t>]</w:t>
      </w:r>
    </w:p>
    <w:p w14:paraId="40C92273" w14:textId="19E0495B" w:rsidR="00F21FBA" w:rsidRPr="00B259FB" w:rsidRDefault="00F21FBA" w:rsidP="00C96A28">
      <w:pPr>
        <w:pStyle w:val="Character"/>
      </w:pPr>
      <w:r w:rsidRPr="00B259FB">
        <w:t>ARCHIVIST</w:t>
      </w:r>
    </w:p>
    <w:p w14:paraId="7F3B6ABE" w14:textId="77777777" w:rsidR="00F21FBA" w:rsidRDefault="00F21FBA" w:rsidP="00F21FBA">
      <w:r w:rsidRPr="00B259FB">
        <w:t xml:space="preserve">Wait. What is that? That sound. It’s… It’s not her, not just her. There’s someone else. A man’s voice, you think. Droning on, and rising and falling as he talks and talks and talks... </w:t>
      </w:r>
    </w:p>
    <w:p w14:paraId="79E7F31B" w14:textId="77777777" w:rsidR="00F21FBA" w:rsidRDefault="00F21FBA" w:rsidP="00F21FBA">
      <w:pPr>
        <w:pStyle w:val="Character"/>
      </w:pPr>
      <w:r>
        <w:t>HELEN</w:t>
      </w:r>
    </w:p>
    <w:p w14:paraId="52665C60" w14:textId="77777777" w:rsidR="00F21FBA" w:rsidRDefault="00F21FBA" w:rsidP="00F21FBA">
      <w:r w:rsidRPr="00B259FB">
        <w:t>Ah… Ah.</w:t>
      </w:r>
    </w:p>
    <w:p w14:paraId="3BF2BB99" w14:textId="681D9E4A" w:rsidR="00F21FBA" w:rsidRPr="00B259FB" w:rsidRDefault="00F21FBA" w:rsidP="000F7E31">
      <w:pPr>
        <w:pStyle w:val="Character"/>
      </w:pPr>
      <w:r w:rsidRPr="00B259FB">
        <w:t>ARCHIVIST</w:t>
      </w:r>
    </w:p>
    <w:p w14:paraId="6A13A58F" w14:textId="77777777" w:rsidR="00F21FBA" w:rsidRDefault="00F21FBA" w:rsidP="00F21FBA">
      <w:r w:rsidRPr="00B259FB">
        <w:t>Up there, just around the corner. I can hear them. I can hear them. There!</w:t>
      </w:r>
    </w:p>
    <w:p w14:paraId="0AD05DC5" w14:textId="2763292D" w:rsidR="000F7E31" w:rsidRPr="00B259FB" w:rsidRDefault="000F7E31" w:rsidP="000F7E31">
      <w:pPr>
        <w:pStyle w:val="Character"/>
      </w:pPr>
      <w:r>
        <w:lastRenderedPageBreak/>
        <w:t>GUEST</w:t>
      </w:r>
    </w:p>
    <w:p w14:paraId="77AD7245" w14:textId="0A8469F5" w:rsidR="00F21FBA" w:rsidRDefault="00F21FBA" w:rsidP="00F21FBA">
      <w:r w:rsidRPr="00B259FB">
        <w:t xml:space="preserve">Oh, oh thank </w:t>
      </w:r>
      <w:proofErr w:type="gramStart"/>
      <w:r w:rsidR="00624981">
        <w:t>g</w:t>
      </w:r>
      <w:r w:rsidRPr="00B259FB">
        <w:t>od</w:t>
      </w:r>
      <w:proofErr w:type="gramEnd"/>
      <w:r w:rsidRPr="00B259FB">
        <w:t xml:space="preserve">! </w:t>
      </w:r>
      <w:r w:rsidR="0012744D">
        <w:t>Pl-</w:t>
      </w:r>
      <w:r w:rsidR="00ED1173">
        <w:t>p</w:t>
      </w:r>
      <w:r w:rsidRPr="00B259FB">
        <w:t>lease, do you know where room 288 is? I... My son, he’s I don’t know how long he’s been in there on his own, and I need to find him—</w:t>
      </w:r>
    </w:p>
    <w:p w14:paraId="3FF37964" w14:textId="569E7271" w:rsidR="00ED1173" w:rsidRDefault="00ED1173" w:rsidP="00ED1173">
      <w:pPr>
        <w:pStyle w:val="Music"/>
      </w:pPr>
      <w:r w:rsidRPr="00B259FB">
        <w:t>[</w:t>
      </w:r>
      <w:r w:rsidR="00BA6F0A">
        <w:t>Hissing</w:t>
      </w:r>
      <w:r>
        <w:t xml:space="preserve"> static ends</w:t>
      </w:r>
      <w:r w:rsidRPr="00B259FB">
        <w:t>]</w:t>
      </w:r>
    </w:p>
    <w:p w14:paraId="5405AE16" w14:textId="77777777" w:rsidR="00F21FBA" w:rsidRDefault="00F21FBA" w:rsidP="00F21FBA">
      <w:pPr>
        <w:pStyle w:val="Character"/>
      </w:pPr>
      <w:r>
        <w:t>ARCHIVIST</w:t>
      </w:r>
    </w:p>
    <w:p w14:paraId="78F466EB" w14:textId="77777777" w:rsidR="00F21FBA" w:rsidRDefault="00F21FBA" w:rsidP="00F21FBA">
      <w:r w:rsidRPr="00B259FB">
        <w:t xml:space="preserve">Look, I’m so sorry. But… there is no room 288. </w:t>
      </w:r>
    </w:p>
    <w:p w14:paraId="531D38E9" w14:textId="7DDCB4A1" w:rsidR="00F21FBA" w:rsidRPr="00B259FB" w:rsidRDefault="000F7E31" w:rsidP="000F7E31">
      <w:pPr>
        <w:pStyle w:val="Character"/>
      </w:pPr>
      <w:bookmarkStart w:id="2" w:name="_Hlk95045725"/>
      <w:r>
        <w:t>GUEST</w:t>
      </w:r>
    </w:p>
    <w:bookmarkEnd w:id="2"/>
    <w:p w14:paraId="231D2015" w14:textId="77777777" w:rsidR="00F21FBA" w:rsidRDefault="00F21FBA" w:rsidP="00F21FBA">
      <w:r w:rsidRPr="00B259FB">
        <w:t>But my son!</w:t>
      </w:r>
    </w:p>
    <w:p w14:paraId="2F648C83" w14:textId="08BB8E25" w:rsidR="00F21FBA" w:rsidRDefault="00F21FBA" w:rsidP="00ED1173">
      <w:pPr>
        <w:pStyle w:val="Music"/>
      </w:pPr>
      <w:r w:rsidRPr="00B259FB">
        <w:t>[</w:t>
      </w:r>
      <w:r w:rsidR="007F2E9B">
        <w:t xml:space="preserve">A door opens and </w:t>
      </w:r>
      <w:r w:rsidR="00ED1173">
        <w:t>Helen manifests</w:t>
      </w:r>
      <w:r w:rsidR="007F2E9B">
        <w:t xml:space="preserve"> as a person</w:t>
      </w:r>
      <w:r w:rsidRPr="00B259FB">
        <w:t>]</w:t>
      </w:r>
    </w:p>
    <w:p w14:paraId="1E48C902" w14:textId="5C43D795" w:rsidR="00895A54" w:rsidRPr="00895A54" w:rsidRDefault="00895A54" w:rsidP="00895A54">
      <w:pPr>
        <w:pStyle w:val="Music"/>
      </w:pPr>
      <w:r>
        <w:t>[A high-pitched tone starts]</w:t>
      </w:r>
    </w:p>
    <w:p w14:paraId="3406AF93" w14:textId="77777777" w:rsidR="001513C8" w:rsidRDefault="001513C8" w:rsidP="001513C8">
      <w:pPr>
        <w:pStyle w:val="CharacterSounds"/>
      </w:pPr>
      <w:r>
        <w:t>(Disgusted sigh from the Archivist)</w:t>
      </w:r>
    </w:p>
    <w:p w14:paraId="3F6F50FC" w14:textId="77777777" w:rsidR="00F21FBA" w:rsidRDefault="00F21FBA" w:rsidP="00F21FBA">
      <w:pPr>
        <w:pStyle w:val="Character"/>
      </w:pPr>
      <w:r>
        <w:t>HELEN</w:t>
      </w:r>
    </w:p>
    <w:p w14:paraId="2C82B3C2" w14:textId="2E6667EA" w:rsidR="00F21FBA" w:rsidRDefault="00ED1173" w:rsidP="00F21FBA">
      <w:r w:rsidRPr="00ED1173">
        <w:rPr>
          <w:b/>
          <w:bCs/>
        </w:rPr>
        <w:t>(Smilingly)</w:t>
      </w:r>
      <w:r>
        <w:t xml:space="preserve"> </w:t>
      </w:r>
      <w:r w:rsidR="00F21FBA" w:rsidRPr="00B259FB">
        <w:t>—Is around here somewhere. Come on, let’s have a look together</w:t>
      </w:r>
      <w:r w:rsidR="00481F8C">
        <w:t>.</w:t>
      </w:r>
    </w:p>
    <w:p w14:paraId="76AA1273" w14:textId="77777777" w:rsidR="000F7E31" w:rsidRPr="00B259FB" w:rsidRDefault="000F7E31" w:rsidP="000F7E31">
      <w:pPr>
        <w:pStyle w:val="Character"/>
      </w:pPr>
      <w:r>
        <w:t>GUEST</w:t>
      </w:r>
    </w:p>
    <w:p w14:paraId="2BAEEF50" w14:textId="6CC42006" w:rsidR="00F21FBA" w:rsidRDefault="00F21FBA" w:rsidP="00F21FBA">
      <w:r w:rsidRPr="00B259FB">
        <w:t>Oh brilliant, oh thank you, thank you so much!</w:t>
      </w:r>
    </w:p>
    <w:p w14:paraId="711F97C4" w14:textId="77777777" w:rsidR="00F21FBA" w:rsidRDefault="00F21FBA" w:rsidP="00F21FBA">
      <w:pPr>
        <w:pStyle w:val="Character"/>
      </w:pPr>
      <w:r>
        <w:t>HELEN</w:t>
      </w:r>
    </w:p>
    <w:p w14:paraId="640E33E3" w14:textId="77777777" w:rsidR="00F21FBA" w:rsidRDefault="00F21FBA" w:rsidP="00F21FBA">
      <w:r w:rsidRPr="00B259FB">
        <w:t>Now, where did you see him last?</w:t>
      </w:r>
    </w:p>
    <w:p w14:paraId="7592B558" w14:textId="77777777" w:rsidR="000F7E31" w:rsidRPr="00B259FB" w:rsidRDefault="000F7E31" w:rsidP="000F7E31">
      <w:pPr>
        <w:pStyle w:val="Character"/>
      </w:pPr>
      <w:r>
        <w:t>GUEST</w:t>
      </w:r>
    </w:p>
    <w:p w14:paraId="07C9340C" w14:textId="77777777" w:rsidR="00F21FBA" w:rsidRDefault="00F21FBA" w:rsidP="00F21FBA">
      <w:r w:rsidRPr="00B259FB">
        <w:t>Uh, okay. It was… it was room... wait, wait hang on.</w:t>
      </w:r>
    </w:p>
    <w:p w14:paraId="4CDE5DFE" w14:textId="77777777" w:rsidR="00F21FBA" w:rsidRDefault="00F21FBA" w:rsidP="00F21FBA">
      <w:pPr>
        <w:pStyle w:val="Character"/>
      </w:pPr>
      <w:r>
        <w:lastRenderedPageBreak/>
        <w:t>ARCHIVIST</w:t>
      </w:r>
    </w:p>
    <w:p w14:paraId="09C8A481" w14:textId="3B73B079" w:rsidR="00F21FBA" w:rsidRDefault="00F21FBA" w:rsidP="00F21FBA">
      <w:r w:rsidRPr="00B259FB">
        <w:t xml:space="preserve">She’s lying to </w:t>
      </w:r>
      <w:proofErr w:type="gramStart"/>
      <w:r w:rsidRPr="00B259FB">
        <w:t>you</w:t>
      </w:r>
      <w:r w:rsidR="00F66B3D">
        <w:t>,</w:t>
      </w:r>
      <w:proofErr w:type="gramEnd"/>
      <w:r w:rsidRPr="00B259FB">
        <w:t xml:space="preserve"> </w:t>
      </w:r>
      <w:r w:rsidR="00F66B3D">
        <w:t>s</w:t>
      </w:r>
      <w:r w:rsidRPr="00B259FB">
        <w:t>he isn’t your friend.</w:t>
      </w:r>
    </w:p>
    <w:p w14:paraId="1843DCA5" w14:textId="77777777" w:rsidR="000F7E31" w:rsidRPr="00B259FB" w:rsidRDefault="000F7E31" w:rsidP="000F7E31">
      <w:pPr>
        <w:pStyle w:val="Character"/>
      </w:pPr>
      <w:r>
        <w:t>GUEST</w:t>
      </w:r>
    </w:p>
    <w:p w14:paraId="64A5EEF6" w14:textId="77777777" w:rsidR="00F21FBA" w:rsidRDefault="00F21FBA" w:rsidP="00F21FBA">
      <w:r w:rsidRPr="00B259FB">
        <w:t xml:space="preserve">I... wait. I, I know you. You’re that woman from reception. </w:t>
      </w:r>
    </w:p>
    <w:p w14:paraId="4CCD4BC7" w14:textId="77777777" w:rsidR="00F21FBA" w:rsidRDefault="00F21FBA" w:rsidP="00F21FBA">
      <w:pPr>
        <w:pStyle w:val="Character"/>
      </w:pPr>
      <w:r>
        <w:t>HELEN</w:t>
      </w:r>
    </w:p>
    <w:p w14:paraId="7AE0E728" w14:textId="77777777" w:rsidR="00F21FBA" w:rsidRDefault="00F21FBA" w:rsidP="00F21FBA">
      <w:r w:rsidRPr="00B259FB">
        <w:t>John, this isn’t your business.</w:t>
      </w:r>
    </w:p>
    <w:p w14:paraId="5A73C5BE" w14:textId="77777777" w:rsidR="000F7E31" w:rsidRPr="00B259FB" w:rsidRDefault="000F7E31" w:rsidP="000F7E31">
      <w:pPr>
        <w:pStyle w:val="Character"/>
      </w:pPr>
      <w:r>
        <w:t>GUEST</w:t>
      </w:r>
    </w:p>
    <w:p w14:paraId="21CF5871" w14:textId="77777777" w:rsidR="00F21FBA" w:rsidRDefault="00F21FBA" w:rsidP="00F21FBA">
      <w:r w:rsidRPr="00B259FB">
        <w:t>You were laughing! You were laughing when I got lost.</w:t>
      </w:r>
    </w:p>
    <w:p w14:paraId="2A80A864" w14:textId="77777777" w:rsidR="00F21FBA" w:rsidRDefault="00F21FBA" w:rsidP="00F21FBA">
      <w:pPr>
        <w:pStyle w:val="Character"/>
      </w:pPr>
      <w:r>
        <w:t>HELEN</w:t>
      </w:r>
    </w:p>
    <w:p w14:paraId="24C8C6CB" w14:textId="77777777" w:rsidR="00F21FBA" w:rsidRDefault="00F21FBA" w:rsidP="00F21FBA">
      <w:r w:rsidRPr="00B259FB">
        <w:t>Listen John, I don’t come up and tell you how to pull horror from people’s brains, do I?</w:t>
      </w:r>
    </w:p>
    <w:p w14:paraId="457F11A5" w14:textId="3E76299B" w:rsidR="00F21FBA" w:rsidRDefault="000F7E31" w:rsidP="000F7E31">
      <w:pPr>
        <w:pStyle w:val="Music"/>
      </w:pPr>
      <w:r w:rsidRPr="00B259FB">
        <w:t>[</w:t>
      </w:r>
      <w:r w:rsidR="00AB1F51">
        <w:t>T</w:t>
      </w:r>
      <w:r w:rsidRPr="00B259FB">
        <w:t xml:space="preserve">he </w:t>
      </w:r>
      <w:r w:rsidR="00D95FC4">
        <w:t>G</w:t>
      </w:r>
      <w:r w:rsidR="00AB1F51">
        <w:t xml:space="preserve">uest </w:t>
      </w:r>
      <w:r w:rsidRPr="00B259FB">
        <w:t xml:space="preserve">is talked over as </w:t>
      </w:r>
      <w:r w:rsidR="00AB1F51">
        <w:t>H</w:t>
      </w:r>
      <w:r w:rsidRPr="00B259FB">
        <w:t xml:space="preserve">elen and the </w:t>
      </w:r>
      <w:r w:rsidR="00AB1F51">
        <w:t>A</w:t>
      </w:r>
      <w:r w:rsidRPr="00B259FB">
        <w:t>rchivist argue]</w:t>
      </w:r>
    </w:p>
    <w:p w14:paraId="1F7D42B3" w14:textId="77777777" w:rsidR="000F7E31" w:rsidRPr="00B259FB" w:rsidRDefault="000F7E31" w:rsidP="000F7E31">
      <w:pPr>
        <w:pStyle w:val="Character"/>
      </w:pPr>
      <w:r>
        <w:t>GUEST</w:t>
      </w:r>
    </w:p>
    <w:p w14:paraId="181A6B2E" w14:textId="77777777" w:rsidR="00F21FBA" w:rsidRDefault="00F21FBA" w:rsidP="00F21FBA">
      <w:r w:rsidRPr="00B259FB">
        <w:t>Please, please, I need… I need some directions.</w:t>
      </w:r>
    </w:p>
    <w:p w14:paraId="488E81AD" w14:textId="77777777" w:rsidR="00F21FBA" w:rsidRDefault="00F21FBA" w:rsidP="00F21FBA">
      <w:pPr>
        <w:pStyle w:val="Character"/>
      </w:pPr>
      <w:r>
        <w:t>ARCHIVIST</w:t>
      </w:r>
    </w:p>
    <w:p w14:paraId="1E11AC02" w14:textId="77777777" w:rsidR="00F21FBA" w:rsidRDefault="00F21FBA" w:rsidP="00F21FBA">
      <w:r w:rsidRPr="00B259FB">
        <w:t xml:space="preserve">You </w:t>
      </w:r>
      <w:r w:rsidRPr="00B259FB">
        <w:rPr>
          <w:i/>
        </w:rPr>
        <w:t>do</w:t>
      </w:r>
      <w:r w:rsidRPr="00B259FB">
        <w:t xml:space="preserve"> a bit, actually, yes.</w:t>
      </w:r>
    </w:p>
    <w:p w14:paraId="237482AE" w14:textId="77777777" w:rsidR="000F7E31" w:rsidRPr="00B259FB" w:rsidRDefault="000F7E31" w:rsidP="000F7E31">
      <w:pPr>
        <w:pStyle w:val="Character"/>
      </w:pPr>
      <w:r>
        <w:t>GUEST</w:t>
      </w:r>
    </w:p>
    <w:p w14:paraId="585EEBEC" w14:textId="77777777" w:rsidR="00F21FBA" w:rsidRDefault="00F21FBA" w:rsidP="00F21FBA">
      <w:r w:rsidRPr="00B259FB">
        <w:t>This place, it’s such a maze...</w:t>
      </w:r>
    </w:p>
    <w:p w14:paraId="4C8DB48B" w14:textId="77777777" w:rsidR="00F21FBA" w:rsidRDefault="00F21FBA" w:rsidP="00F21FBA">
      <w:pPr>
        <w:pStyle w:val="Character"/>
      </w:pPr>
      <w:r>
        <w:t>HELEN</w:t>
      </w:r>
    </w:p>
    <w:p w14:paraId="73542357" w14:textId="77777777" w:rsidR="00F21FBA" w:rsidRDefault="00F21FBA" w:rsidP="00F21FBA">
      <w:r w:rsidRPr="00B259FB">
        <w:t>Well, okay, that’s… that’s fair.</w:t>
      </w:r>
    </w:p>
    <w:p w14:paraId="47C602C9" w14:textId="77777777" w:rsidR="000F7E31" w:rsidRPr="00B259FB" w:rsidRDefault="000F7E31" w:rsidP="000F7E31">
      <w:pPr>
        <w:pStyle w:val="Character"/>
      </w:pPr>
      <w:r>
        <w:lastRenderedPageBreak/>
        <w:t>GUEST</w:t>
      </w:r>
    </w:p>
    <w:p w14:paraId="18FA55A8" w14:textId="77777777" w:rsidR="00F21FBA" w:rsidRDefault="00F21FBA" w:rsidP="00F21FBA">
      <w:r w:rsidRPr="00B259FB">
        <w:t xml:space="preserve">I don’t know how long I’ve been here. </w:t>
      </w:r>
    </w:p>
    <w:p w14:paraId="56B4C541" w14:textId="77777777" w:rsidR="00F21FBA" w:rsidRDefault="00F21FBA" w:rsidP="00F21FBA">
      <w:pPr>
        <w:pStyle w:val="Character"/>
      </w:pPr>
      <w:r>
        <w:t>ARCHIVIST</w:t>
      </w:r>
    </w:p>
    <w:p w14:paraId="7000236E" w14:textId="53DDE067" w:rsidR="00F21FBA" w:rsidRDefault="00211BE0" w:rsidP="00F21FBA">
      <w:r w:rsidRPr="00211BE0">
        <w:rPr>
          <w:b/>
          <w:bCs/>
        </w:rPr>
        <w:t>(Crosstalk) (</w:t>
      </w:r>
      <w:r>
        <w:rPr>
          <w:b/>
          <w:bCs/>
        </w:rPr>
        <w:t xml:space="preserve">sympathetically </w:t>
      </w:r>
      <w:r w:rsidRPr="00211BE0">
        <w:rPr>
          <w:b/>
          <w:bCs/>
        </w:rPr>
        <w:t>to the guest)</w:t>
      </w:r>
      <w:r>
        <w:t xml:space="preserve"> </w:t>
      </w:r>
      <w:r w:rsidR="00F21FBA" w:rsidRPr="00B259FB">
        <w:t>Look. I’m so sorry</w:t>
      </w:r>
      <w:r w:rsidR="003D6CE8">
        <w:t>, but</w:t>
      </w:r>
      <w:r w:rsidR="00F21FBA" w:rsidRPr="00B259FB">
        <w:t>—</w:t>
      </w:r>
    </w:p>
    <w:p w14:paraId="1265ADFE" w14:textId="77777777" w:rsidR="000F7E31" w:rsidRPr="00B259FB" w:rsidRDefault="000F7E31" w:rsidP="000F7E31">
      <w:pPr>
        <w:pStyle w:val="Character"/>
      </w:pPr>
      <w:r>
        <w:t>GUEST</w:t>
      </w:r>
    </w:p>
    <w:p w14:paraId="79F03D59" w14:textId="22C6871A" w:rsidR="00F21FBA" w:rsidRDefault="00211BE0" w:rsidP="00F21FBA">
      <w:r w:rsidRPr="00211BE0">
        <w:rPr>
          <w:b/>
          <w:bCs/>
        </w:rPr>
        <w:t xml:space="preserve">(Crosstalk) </w:t>
      </w:r>
      <w:r w:rsidR="00F21FBA" w:rsidRPr="00B259FB">
        <w:t>You’ve got to help me!</w:t>
      </w:r>
    </w:p>
    <w:p w14:paraId="106E8828" w14:textId="77777777" w:rsidR="00F21FBA" w:rsidRDefault="00F21FBA" w:rsidP="00F21FBA">
      <w:pPr>
        <w:pStyle w:val="Character"/>
      </w:pPr>
      <w:r>
        <w:t>ARCHIVIST</w:t>
      </w:r>
    </w:p>
    <w:p w14:paraId="7B6A0DB7" w14:textId="30008EA7" w:rsidR="00F21FBA" w:rsidRDefault="000F7E31" w:rsidP="00F21FBA">
      <w:r w:rsidRPr="000F7E31">
        <w:rPr>
          <w:b/>
          <w:bCs/>
        </w:rPr>
        <w:t>(</w:t>
      </w:r>
      <w:r w:rsidR="00F21FBA" w:rsidRPr="000F7E31">
        <w:rPr>
          <w:b/>
          <w:bCs/>
        </w:rPr>
        <w:t>Angrily</w:t>
      </w:r>
      <w:r w:rsidRPr="000F7E31">
        <w:rPr>
          <w:b/>
          <w:bCs/>
        </w:rPr>
        <w:t>)</w:t>
      </w:r>
      <w:r w:rsidR="00F21FBA" w:rsidRPr="00B259FB">
        <w:t xml:space="preserve"> Don’t touch me!</w:t>
      </w:r>
    </w:p>
    <w:p w14:paraId="2E9D259C" w14:textId="2323961C" w:rsidR="00F21FBA" w:rsidRDefault="000F7E31" w:rsidP="000F7E31">
      <w:pPr>
        <w:pStyle w:val="Music"/>
      </w:pPr>
      <w:r w:rsidRPr="00B259FB">
        <w:t>[</w:t>
      </w:r>
      <w:r>
        <w:t>T</w:t>
      </w:r>
      <w:r w:rsidRPr="00B259FB">
        <w:t xml:space="preserve">he </w:t>
      </w:r>
      <w:r>
        <w:t>A</w:t>
      </w:r>
      <w:r w:rsidRPr="00B259FB">
        <w:t xml:space="preserve">rchivist </w:t>
      </w:r>
      <w:r w:rsidR="00B129B3">
        <w:t xml:space="preserve">pushes the </w:t>
      </w:r>
      <w:r w:rsidR="00D95FC4">
        <w:t>G</w:t>
      </w:r>
      <w:r w:rsidR="00B129B3">
        <w:t xml:space="preserve">uest away; there as a bang as she </w:t>
      </w:r>
      <w:r w:rsidRPr="00B259FB">
        <w:t xml:space="preserve">falls </w:t>
      </w:r>
      <w:r w:rsidR="00B129B3">
        <w:t>to the floor</w:t>
      </w:r>
      <w:r w:rsidR="00185860">
        <w:t xml:space="preserve">, </w:t>
      </w:r>
      <w:r w:rsidRPr="00B259FB">
        <w:t>crying]</w:t>
      </w:r>
    </w:p>
    <w:p w14:paraId="5DB89C86" w14:textId="77777777" w:rsidR="00F21FBA" w:rsidRDefault="00F21FBA" w:rsidP="00F21FBA">
      <w:pPr>
        <w:pStyle w:val="Character"/>
      </w:pPr>
      <w:r>
        <w:t>HELEN</w:t>
      </w:r>
    </w:p>
    <w:p w14:paraId="0E59AC21" w14:textId="77777777" w:rsidR="00F21FBA" w:rsidRDefault="00F21FBA" w:rsidP="00F21FBA">
      <w:r w:rsidRPr="00B259FB">
        <w:t>Oopsie. Not so easy, is it? Keeping up your humanity?</w:t>
      </w:r>
    </w:p>
    <w:p w14:paraId="3FB6476A" w14:textId="77777777" w:rsidR="00F26CC8" w:rsidRPr="00B259FB" w:rsidRDefault="00F26CC8" w:rsidP="00F26CC8">
      <w:pPr>
        <w:pStyle w:val="Character"/>
      </w:pPr>
      <w:r>
        <w:t>GUEST</w:t>
      </w:r>
    </w:p>
    <w:p w14:paraId="5E21449B" w14:textId="1AF47000" w:rsidR="00F21FBA" w:rsidRDefault="00F26CC8" w:rsidP="00F21FBA">
      <w:r w:rsidRPr="00F26CC8">
        <w:rPr>
          <w:b/>
          <w:bCs/>
        </w:rPr>
        <w:t>(</w:t>
      </w:r>
      <w:r w:rsidR="00F21FBA" w:rsidRPr="00F26CC8">
        <w:rPr>
          <w:b/>
          <w:bCs/>
        </w:rPr>
        <w:t>Pleadingly</w:t>
      </w:r>
      <w:r w:rsidRPr="00F26CC8">
        <w:rPr>
          <w:b/>
          <w:bCs/>
        </w:rPr>
        <w:t>)</w:t>
      </w:r>
      <w:r w:rsidR="00F21FBA" w:rsidRPr="00B259FB">
        <w:t xml:space="preserve"> I’m sorry… It’s just my son...</w:t>
      </w:r>
    </w:p>
    <w:p w14:paraId="3D51C7D9" w14:textId="77777777" w:rsidR="00F21FBA" w:rsidRDefault="00F21FBA" w:rsidP="00F21FBA">
      <w:pPr>
        <w:pStyle w:val="Character"/>
      </w:pPr>
      <w:r>
        <w:t>ARCHIVIST</w:t>
      </w:r>
    </w:p>
    <w:p w14:paraId="056CABFF" w14:textId="77777777" w:rsidR="00F21FBA" w:rsidRDefault="00F21FBA" w:rsidP="00F21FBA">
      <w:r w:rsidRPr="00B259FB">
        <w:t>I could make her an avatar.</w:t>
      </w:r>
    </w:p>
    <w:p w14:paraId="350F1926" w14:textId="77777777" w:rsidR="00F21FBA" w:rsidRDefault="00F21FBA" w:rsidP="00F21FBA">
      <w:pPr>
        <w:pStyle w:val="Character"/>
      </w:pPr>
      <w:r>
        <w:t>HELEN</w:t>
      </w:r>
    </w:p>
    <w:p w14:paraId="7CEFB632" w14:textId="3168B073" w:rsidR="00537388" w:rsidRDefault="00F21FBA" w:rsidP="00537388">
      <w:r w:rsidRPr="00B259FB">
        <w:t>Huh...</w:t>
      </w:r>
      <w:r w:rsidR="00537388">
        <w:t xml:space="preserve"> </w:t>
      </w:r>
      <w:r w:rsidR="00537388" w:rsidRPr="00B259FB">
        <w:t xml:space="preserve">Hmmm. </w:t>
      </w:r>
    </w:p>
    <w:p w14:paraId="24DCA23F" w14:textId="3A1FFB0D" w:rsidR="00F21FBA" w:rsidRDefault="00F74BCF" w:rsidP="00F74BCF">
      <w:pPr>
        <w:pStyle w:val="Music"/>
      </w:pPr>
      <w:r w:rsidRPr="00B259FB">
        <w:t>[</w:t>
      </w:r>
      <w:r w:rsidR="00D94A9E">
        <w:t>Wood creaks as the building rearranges herself</w:t>
      </w:r>
      <w:r w:rsidRPr="00B259FB">
        <w:t>]</w:t>
      </w:r>
    </w:p>
    <w:p w14:paraId="64BB0B85" w14:textId="201928DA" w:rsidR="00537388" w:rsidRDefault="00537388" w:rsidP="00D639C7">
      <w:pPr>
        <w:pStyle w:val="Character"/>
      </w:pPr>
      <w:r>
        <w:lastRenderedPageBreak/>
        <w:t>HELEN (CONT’D)</w:t>
      </w:r>
    </w:p>
    <w:p w14:paraId="4CF70240" w14:textId="62DE9F65" w:rsidR="00537388" w:rsidRDefault="00537388" w:rsidP="00537388">
      <w:r w:rsidRPr="00B259FB">
        <w:t>Best not.</w:t>
      </w:r>
    </w:p>
    <w:p w14:paraId="1195DA0F" w14:textId="5BEEE4FB" w:rsidR="00B974CB" w:rsidRPr="00537388" w:rsidRDefault="00B974CB" w:rsidP="00B974CB">
      <w:pPr>
        <w:pStyle w:val="CharacterSounds"/>
      </w:pPr>
      <w:r>
        <w:t xml:space="preserve">(Crying from the </w:t>
      </w:r>
      <w:r w:rsidR="00D95FC4">
        <w:t>G</w:t>
      </w:r>
      <w:r>
        <w:t>uest, then a last exhalation)</w:t>
      </w:r>
    </w:p>
    <w:p w14:paraId="72D97356" w14:textId="755203F2" w:rsidR="00F21FBA" w:rsidRDefault="00F74BCF" w:rsidP="00F74BCF">
      <w:pPr>
        <w:pStyle w:val="Music"/>
      </w:pPr>
      <w:r w:rsidRPr="00B259FB">
        <w:t>[</w:t>
      </w:r>
      <w:r>
        <w:t>A</w:t>
      </w:r>
      <w:r w:rsidRPr="00B259FB">
        <w:t xml:space="preserve"> door slam</w:t>
      </w:r>
      <w:r w:rsidR="00D95FC4">
        <w:t xml:space="preserve">s; both manifested </w:t>
      </w:r>
      <w:r>
        <w:t>H</w:t>
      </w:r>
      <w:r w:rsidRPr="00B259FB">
        <w:t>elen</w:t>
      </w:r>
      <w:r w:rsidR="00D95FC4">
        <w:t xml:space="preserve"> and the Guest have gone</w:t>
      </w:r>
      <w:r w:rsidRPr="00B259FB">
        <w:t>]</w:t>
      </w:r>
    </w:p>
    <w:p w14:paraId="666E581E" w14:textId="6D4FAC59" w:rsidR="00895A54" w:rsidRPr="00895A54" w:rsidRDefault="00895A54" w:rsidP="00895A54">
      <w:pPr>
        <w:pStyle w:val="Music"/>
      </w:pPr>
      <w:r>
        <w:t>[The high-pitched tone ends]</w:t>
      </w:r>
    </w:p>
    <w:p w14:paraId="1B2A9ED5" w14:textId="77777777" w:rsidR="00F21FBA" w:rsidRDefault="00F21FBA" w:rsidP="00F21FBA">
      <w:pPr>
        <w:pStyle w:val="Character"/>
      </w:pPr>
      <w:r>
        <w:t>ARCHIVIST</w:t>
      </w:r>
    </w:p>
    <w:p w14:paraId="4D1C1D22" w14:textId="77777777" w:rsidR="00F21FBA" w:rsidRDefault="00F21FBA" w:rsidP="00F21FBA">
      <w:r w:rsidRPr="00B259FB">
        <w:t>Sending her away? I must have hit a nerve.</w:t>
      </w:r>
    </w:p>
    <w:p w14:paraId="4A966D54" w14:textId="53350132" w:rsidR="00F21FBA" w:rsidRDefault="00603073" w:rsidP="00603073">
      <w:pPr>
        <w:pStyle w:val="Music"/>
      </w:pPr>
      <w:r w:rsidRPr="00B259FB">
        <w:t>[</w:t>
      </w:r>
      <w:r>
        <w:t>H</w:t>
      </w:r>
      <w:r w:rsidRPr="00B259FB">
        <w:t xml:space="preserve">elen’s voice returns to being </w:t>
      </w:r>
      <w:r w:rsidR="00D95FC4">
        <w:t>part of the building</w:t>
      </w:r>
      <w:r w:rsidRPr="00B259FB">
        <w:t>]</w:t>
      </w:r>
    </w:p>
    <w:p w14:paraId="07ED1067" w14:textId="77777777" w:rsidR="00F21FBA" w:rsidRDefault="00F21FBA" w:rsidP="00F21FBA">
      <w:pPr>
        <w:pStyle w:val="Character"/>
      </w:pPr>
      <w:r>
        <w:t>HELEN</w:t>
      </w:r>
    </w:p>
    <w:p w14:paraId="2C9AED93" w14:textId="77777777" w:rsidR="00F21FBA" w:rsidRDefault="00F21FBA" w:rsidP="00F21FBA">
      <w:r w:rsidRPr="00B259FB">
        <w:t xml:space="preserve">Got </w:t>
      </w:r>
      <w:r w:rsidRPr="00B259FB">
        <w:rPr>
          <w:i/>
        </w:rPr>
        <w:t>on</w:t>
      </w:r>
      <w:r w:rsidRPr="00B259FB">
        <w:t xml:space="preserve"> my nerves. Not the same thing.</w:t>
      </w:r>
    </w:p>
    <w:p w14:paraId="4E98F60B" w14:textId="77777777" w:rsidR="00F21FBA" w:rsidRDefault="00F21FBA" w:rsidP="00F21FBA">
      <w:pPr>
        <w:pStyle w:val="Character"/>
      </w:pPr>
      <w:r>
        <w:t>ARCHIVIST</w:t>
      </w:r>
    </w:p>
    <w:p w14:paraId="5D23F570" w14:textId="495DBBA9" w:rsidR="00F21FBA" w:rsidRDefault="00F21FBA" w:rsidP="00F21FBA">
      <w:r w:rsidRPr="00B259FB">
        <w:t>If you say so.</w:t>
      </w:r>
    </w:p>
    <w:p w14:paraId="2BF52381" w14:textId="7F45DAD8" w:rsidR="003601AC" w:rsidRPr="003601AC" w:rsidRDefault="003601AC" w:rsidP="00F21FBA">
      <w:pPr>
        <w:rPr>
          <w:b/>
          <w:bCs/>
        </w:rPr>
      </w:pPr>
      <w:r w:rsidRPr="003601AC">
        <w:rPr>
          <w:b/>
          <w:bCs/>
        </w:rPr>
        <w:t>(Beat)</w:t>
      </w:r>
    </w:p>
    <w:p w14:paraId="478BA3AD" w14:textId="77777777" w:rsidR="00F21FBA" w:rsidRDefault="00F21FBA" w:rsidP="00F21FBA">
      <w:pPr>
        <w:pStyle w:val="Character"/>
      </w:pPr>
      <w:r>
        <w:t>HELEN</w:t>
      </w:r>
    </w:p>
    <w:p w14:paraId="1B7870A7" w14:textId="77777777" w:rsidR="00F21FBA" w:rsidRDefault="00F21FBA" w:rsidP="00F21FBA">
      <w:r w:rsidRPr="00B259FB">
        <w:t>So, what happens now?</w:t>
      </w:r>
    </w:p>
    <w:p w14:paraId="768685A4" w14:textId="77777777" w:rsidR="00F21FBA" w:rsidRDefault="00F21FBA" w:rsidP="00F21FBA">
      <w:pPr>
        <w:pStyle w:val="Character"/>
      </w:pPr>
      <w:r>
        <w:t>ARCHIVIST</w:t>
      </w:r>
    </w:p>
    <w:p w14:paraId="21C1CFA7" w14:textId="77777777" w:rsidR="00F21FBA" w:rsidRDefault="00F21FBA" w:rsidP="00F21FBA">
      <w:r w:rsidRPr="00B259FB">
        <w:t>You mean, did the sight of a poor, innocent wretch suffering by your hand convince me that you need to be destroyed?</w:t>
      </w:r>
    </w:p>
    <w:p w14:paraId="234802E0" w14:textId="77777777" w:rsidR="00F21FBA" w:rsidRDefault="00F21FBA" w:rsidP="00F21FBA">
      <w:pPr>
        <w:pStyle w:val="Character"/>
      </w:pPr>
      <w:r>
        <w:t>HELEN</w:t>
      </w:r>
    </w:p>
    <w:p w14:paraId="1CA3109C" w14:textId="77777777" w:rsidR="00F21FBA" w:rsidRDefault="00F21FBA" w:rsidP="00F21FBA">
      <w:r w:rsidRPr="00B259FB">
        <w:t>Pretty much.</w:t>
      </w:r>
    </w:p>
    <w:p w14:paraId="36C10438" w14:textId="77777777" w:rsidR="00F21FBA" w:rsidRDefault="00F21FBA" w:rsidP="00F21FBA">
      <w:pPr>
        <w:pStyle w:val="Character"/>
      </w:pPr>
      <w:r>
        <w:lastRenderedPageBreak/>
        <w:t>ARCHIVIST</w:t>
      </w:r>
    </w:p>
    <w:p w14:paraId="25CBA021" w14:textId="77777777" w:rsidR="00F21FBA" w:rsidRDefault="00F21FBA" w:rsidP="00F21FBA">
      <w:r w:rsidRPr="00B259FB">
        <w:t>No.</w:t>
      </w:r>
    </w:p>
    <w:p w14:paraId="0FCAC5EB" w14:textId="74835C09" w:rsidR="00F21FBA" w:rsidRDefault="00F21FBA" w:rsidP="00F21FBA">
      <w:r w:rsidRPr="00B259FB">
        <w:t>You were right</w:t>
      </w:r>
      <w:r w:rsidR="00C5558D">
        <w:t xml:space="preserve"> </w:t>
      </w:r>
      <w:r w:rsidR="00C5558D" w:rsidRPr="00C5558D">
        <w:t>—</w:t>
      </w:r>
      <w:r w:rsidRPr="00B259FB">
        <w:t xml:space="preserve"> </w:t>
      </w:r>
      <w:r w:rsidR="00C5558D">
        <w:t>i</w:t>
      </w:r>
      <w:r w:rsidRPr="00B259FB">
        <w:t>t probably was something that would have convinced Martin it needed to be done.</w:t>
      </w:r>
    </w:p>
    <w:p w14:paraId="71177720" w14:textId="77777777" w:rsidR="00F21FBA" w:rsidRDefault="00F21FBA" w:rsidP="00F21FBA">
      <w:pPr>
        <w:pStyle w:val="Character"/>
      </w:pPr>
      <w:r>
        <w:t>HELEN</w:t>
      </w:r>
    </w:p>
    <w:p w14:paraId="2C41EDA7" w14:textId="48658BE1" w:rsidR="00F21FBA" w:rsidRDefault="00F21FBA" w:rsidP="00F21FBA">
      <w:proofErr w:type="gramStart"/>
      <w:r w:rsidRPr="00B259FB">
        <w:t>But</w:t>
      </w:r>
      <w:r w:rsidR="00B70938">
        <w:t>..?</w:t>
      </w:r>
      <w:proofErr w:type="gramEnd"/>
    </w:p>
    <w:p w14:paraId="7846F036" w14:textId="77777777" w:rsidR="00F21FBA" w:rsidRDefault="00F21FBA" w:rsidP="00F21FBA">
      <w:pPr>
        <w:pStyle w:val="Character"/>
      </w:pPr>
      <w:r>
        <w:t>ARCHIVIST</w:t>
      </w:r>
    </w:p>
    <w:p w14:paraId="547A51EF" w14:textId="77777777" w:rsidR="00F21FBA" w:rsidRDefault="00F21FBA" w:rsidP="00F21FBA">
      <w:r w:rsidRPr="00B259FB">
        <w:t>But I already knew what I would see in here. I already knew what I had to do.</w:t>
      </w:r>
    </w:p>
    <w:p w14:paraId="73A623A6" w14:textId="77777777" w:rsidR="00F21FBA" w:rsidRDefault="00F21FBA" w:rsidP="00F21FBA">
      <w:pPr>
        <w:pStyle w:val="Character"/>
      </w:pPr>
      <w:r>
        <w:t>HELEN</w:t>
      </w:r>
    </w:p>
    <w:p w14:paraId="47B291BD" w14:textId="1C28DC63" w:rsidR="00F21FBA" w:rsidRDefault="00F21FBA" w:rsidP="00F21FBA">
      <w:r w:rsidRPr="00B259FB">
        <w:t>Because you’ve grown so fond of your old pal Helen</w:t>
      </w:r>
      <w:r w:rsidR="00622E8F">
        <w:t>.</w:t>
      </w:r>
      <w:r w:rsidRPr="00B259FB">
        <w:t xml:space="preserve"> Or because… you were already going to destroy me</w:t>
      </w:r>
      <w:r w:rsidR="00622E8F">
        <w:t>.</w:t>
      </w:r>
    </w:p>
    <w:p w14:paraId="63BE621A" w14:textId="4B6EF320" w:rsidR="00F21FBA" w:rsidRDefault="00F21FBA" w:rsidP="00F21FBA">
      <w:r w:rsidRPr="00B259FB">
        <w:t>…I see.</w:t>
      </w:r>
    </w:p>
    <w:p w14:paraId="19C6754F" w14:textId="77777777" w:rsidR="00F21FBA" w:rsidRDefault="00F21FBA" w:rsidP="00F21FBA">
      <w:pPr>
        <w:pStyle w:val="Character"/>
      </w:pPr>
      <w:r>
        <w:t>ARCHIVIST</w:t>
      </w:r>
    </w:p>
    <w:p w14:paraId="6D8F26D2" w14:textId="77777777" w:rsidR="00F21FBA" w:rsidRDefault="00F21FBA" w:rsidP="00F21FBA">
      <w:r w:rsidRPr="00B259FB">
        <w:t>I was hoping I was wrong about you.</w:t>
      </w:r>
    </w:p>
    <w:p w14:paraId="27D13F4D" w14:textId="77777777" w:rsidR="00F21FBA" w:rsidRDefault="00F21FBA" w:rsidP="00F21FBA">
      <w:pPr>
        <w:pStyle w:val="Character"/>
      </w:pPr>
      <w:r>
        <w:t>HELEN</w:t>
      </w:r>
    </w:p>
    <w:p w14:paraId="21762DF0" w14:textId="77777777" w:rsidR="00F21FBA" w:rsidRDefault="00F21FBA" w:rsidP="00F21FBA">
      <w:r w:rsidRPr="00B259FB">
        <w:t xml:space="preserve">You’ve </w:t>
      </w:r>
      <w:r w:rsidRPr="00B259FB">
        <w:rPr>
          <w:b/>
          <w:bCs/>
        </w:rPr>
        <w:t>always</w:t>
      </w:r>
      <w:r w:rsidRPr="00B259FB">
        <w:t xml:space="preserve"> known what I am.</w:t>
      </w:r>
    </w:p>
    <w:p w14:paraId="4DCD162C" w14:textId="77777777" w:rsidR="00F21FBA" w:rsidRDefault="00F21FBA" w:rsidP="00F21FBA">
      <w:pPr>
        <w:pStyle w:val="Character"/>
      </w:pPr>
      <w:r>
        <w:t>ARCHIVIST</w:t>
      </w:r>
    </w:p>
    <w:p w14:paraId="4FD8627C" w14:textId="77777777" w:rsidR="00F21FBA" w:rsidRDefault="00F21FBA" w:rsidP="00F21FBA">
      <w:r w:rsidRPr="00B259FB">
        <w:t>Yes. But I’m only recently realising just how dangerous you are.</w:t>
      </w:r>
    </w:p>
    <w:p w14:paraId="3B471A58" w14:textId="77777777" w:rsidR="00F21FBA" w:rsidRDefault="00F21FBA" w:rsidP="00F21FBA">
      <w:pPr>
        <w:pStyle w:val="Character"/>
      </w:pPr>
      <w:r>
        <w:lastRenderedPageBreak/>
        <w:t>HELEN</w:t>
      </w:r>
    </w:p>
    <w:p w14:paraId="31CA8001" w14:textId="77777777" w:rsidR="00F21FBA" w:rsidRDefault="00F21FBA" w:rsidP="00F21FBA">
      <w:proofErr w:type="gramStart"/>
      <w:r w:rsidRPr="00B259FB">
        <w:t>Of course</w:t>
      </w:r>
      <w:proofErr w:type="gramEnd"/>
      <w:r w:rsidRPr="00B259FB">
        <w:t xml:space="preserve"> I’m dangerous, John. I’m a monster, just like you. and you can’t kill all of us.</w:t>
      </w:r>
    </w:p>
    <w:p w14:paraId="409D7EA1" w14:textId="77777777" w:rsidR="00F21FBA" w:rsidRDefault="00F21FBA" w:rsidP="00F21FBA">
      <w:pPr>
        <w:pStyle w:val="Character"/>
      </w:pPr>
      <w:r>
        <w:t>ARCHIVIST</w:t>
      </w:r>
    </w:p>
    <w:p w14:paraId="750FBF47" w14:textId="77777777" w:rsidR="00F21FBA" w:rsidRDefault="00F21FBA" w:rsidP="00F21FBA">
      <w:r w:rsidRPr="00B259FB">
        <w:t>No. You’re dangerous because for all the torture and cruelty, you still somehow got us to think you’re our friend.</w:t>
      </w:r>
    </w:p>
    <w:p w14:paraId="7829E9FF" w14:textId="77777777" w:rsidR="00F21FBA" w:rsidRDefault="00F21FBA" w:rsidP="00F21FBA">
      <w:pPr>
        <w:pStyle w:val="Character"/>
      </w:pPr>
      <w:r>
        <w:t>HELEN</w:t>
      </w:r>
    </w:p>
    <w:p w14:paraId="7B02C85B" w14:textId="77777777" w:rsidR="00F21FBA" w:rsidRDefault="00F21FBA" w:rsidP="00F21FBA">
      <w:r w:rsidRPr="00B259FB">
        <w:t>I am your friend.</w:t>
      </w:r>
    </w:p>
    <w:p w14:paraId="34CD3A7A" w14:textId="77777777" w:rsidR="00F21FBA" w:rsidRDefault="00F21FBA" w:rsidP="00F21FBA">
      <w:pPr>
        <w:pStyle w:val="Character"/>
      </w:pPr>
      <w:r>
        <w:t>ARCHIVIST</w:t>
      </w:r>
    </w:p>
    <w:p w14:paraId="4049380E" w14:textId="77777777" w:rsidR="00F21FBA" w:rsidRDefault="00F21FBA" w:rsidP="00F21FBA">
      <w:r w:rsidRPr="00B259FB">
        <w:t>No. You’re not. That’s just what you distort. It’s why you spin but you never quite lie. The corridors, the warped body, it’s all just set dressing, isn’t it? It’s not the reality of what you actually are.</w:t>
      </w:r>
    </w:p>
    <w:p w14:paraId="53F853D7" w14:textId="77777777" w:rsidR="00F21FBA" w:rsidRDefault="00F21FBA" w:rsidP="00F21FBA">
      <w:pPr>
        <w:pStyle w:val="Character"/>
      </w:pPr>
      <w:r>
        <w:t>HELEN</w:t>
      </w:r>
    </w:p>
    <w:p w14:paraId="78B54860" w14:textId="77777777" w:rsidR="00F21FBA" w:rsidRDefault="00F21FBA" w:rsidP="00F21FBA">
      <w:r w:rsidRPr="00B259FB">
        <w:t>And what, actually, am I?</w:t>
      </w:r>
    </w:p>
    <w:p w14:paraId="5DA692F1" w14:textId="77777777" w:rsidR="00F21FBA" w:rsidRDefault="00F21FBA" w:rsidP="00F21FBA">
      <w:pPr>
        <w:pStyle w:val="Character"/>
      </w:pPr>
      <w:r>
        <w:t>ARCHIVIST</w:t>
      </w:r>
    </w:p>
    <w:p w14:paraId="5A60225B" w14:textId="77777777" w:rsidR="00F21FBA" w:rsidRDefault="00F21FBA" w:rsidP="00F21FBA">
      <w:r w:rsidRPr="00B259FB">
        <w:t>You’re a question.</w:t>
      </w:r>
    </w:p>
    <w:p w14:paraId="3512F219" w14:textId="77777777" w:rsidR="00F21FBA" w:rsidRDefault="00F21FBA" w:rsidP="00F21FBA">
      <w:pPr>
        <w:pStyle w:val="Character"/>
      </w:pPr>
      <w:r>
        <w:t>HELEN</w:t>
      </w:r>
    </w:p>
    <w:p w14:paraId="32DE7848" w14:textId="77777777" w:rsidR="00F21FBA" w:rsidRDefault="00F21FBA" w:rsidP="00F21FBA">
      <w:r w:rsidRPr="00B259FB">
        <w:t>What lurks behind the door?</w:t>
      </w:r>
    </w:p>
    <w:p w14:paraId="1BB93BC6" w14:textId="77777777" w:rsidR="00F21FBA" w:rsidRDefault="00F21FBA" w:rsidP="00F21FBA">
      <w:pPr>
        <w:pStyle w:val="Character"/>
      </w:pPr>
      <w:r>
        <w:lastRenderedPageBreak/>
        <w:t>ARCHIVIST</w:t>
      </w:r>
    </w:p>
    <w:p w14:paraId="2C36D7B3" w14:textId="1BEFE6BC" w:rsidR="00F21FBA" w:rsidRDefault="00F21FBA" w:rsidP="00F21FBA">
      <w:r w:rsidRPr="00B259FB">
        <w:t>To some. But that would be The Stranger or The Dark</w:t>
      </w:r>
      <w:r w:rsidR="0020174B">
        <w:t xml:space="preserve"> </w:t>
      </w:r>
      <w:r w:rsidR="0020174B" w:rsidRPr="0020174B">
        <w:t>—</w:t>
      </w:r>
      <w:r w:rsidR="0020174B">
        <w:t xml:space="preserve"> n</w:t>
      </w:r>
      <w:r w:rsidRPr="00B259FB">
        <w:t>o, you are the question of what lurks behind a smile? Is a friendship true, or is it reaching out with hands that cut you?</w:t>
      </w:r>
    </w:p>
    <w:p w14:paraId="4EFDAD6B" w14:textId="77777777" w:rsidR="00F21FBA" w:rsidRDefault="00F21FBA" w:rsidP="00F21FBA">
      <w:pPr>
        <w:pStyle w:val="Character"/>
      </w:pPr>
      <w:r>
        <w:t>HELEN</w:t>
      </w:r>
    </w:p>
    <w:p w14:paraId="74F2AEF8" w14:textId="4A6C11B6" w:rsidR="00F21FBA" w:rsidRDefault="00F21FBA" w:rsidP="00F21FBA">
      <w:proofErr w:type="gramStart"/>
      <w:r w:rsidRPr="00B259FB">
        <w:t>Oh</w:t>
      </w:r>
      <w:proofErr w:type="gramEnd"/>
      <w:r w:rsidRPr="00B259FB">
        <w:t xml:space="preserve"> I see</w:t>
      </w:r>
      <w:r w:rsidR="0020174B">
        <w:t>, v</w:t>
      </w:r>
      <w:r w:rsidRPr="00B259FB">
        <w:t>ery good.</w:t>
      </w:r>
    </w:p>
    <w:p w14:paraId="1D2F5CC7" w14:textId="77777777" w:rsidR="00F21FBA" w:rsidRDefault="00F21FBA" w:rsidP="00F21FBA">
      <w:pPr>
        <w:pStyle w:val="Character"/>
      </w:pPr>
      <w:r>
        <w:t>ARCHIVIST</w:t>
      </w:r>
    </w:p>
    <w:p w14:paraId="3D06FB5C" w14:textId="77777777" w:rsidR="00F21FBA" w:rsidRDefault="00F21FBA" w:rsidP="00F21FBA">
      <w:r w:rsidRPr="00B259FB">
        <w:t>Even I didn’t see it properly, not at first. Not until the tunnels, when you wouldn’t help. When you laughed.</w:t>
      </w:r>
    </w:p>
    <w:p w14:paraId="4FE5D3AF" w14:textId="77777777" w:rsidR="00F21FBA" w:rsidRDefault="00F21FBA" w:rsidP="00F21FBA">
      <w:pPr>
        <w:pStyle w:val="Character"/>
      </w:pPr>
      <w:r>
        <w:t>HELEN</w:t>
      </w:r>
    </w:p>
    <w:p w14:paraId="3EF6C38E" w14:textId="77777777" w:rsidR="00F21FBA" w:rsidRDefault="00F21FBA" w:rsidP="00F21FBA">
      <w:r w:rsidRPr="00B259FB">
        <w:t>Oh, come on. That wasn’t a deception, that was barely a betrayal!</w:t>
      </w:r>
    </w:p>
    <w:p w14:paraId="1BB8F668" w14:textId="77777777" w:rsidR="00F21FBA" w:rsidRDefault="00F21FBA" w:rsidP="00F21FBA">
      <w:pPr>
        <w:pStyle w:val="Character"/>
      </w:pPr>
      <w:r>
        <w:t>ARCHIVIST</w:t>
      </w:r>
    </w:p>
    <w:p w14:paraId="21D1A2C3" w14:textId="77777777" w:rsidR="00F21FBA" w:rsidRDefault="00F21FBA" w:rsidP="00F21FBA">
      <w:r w:rsidRPr="00B259FB">
        <w:t>You worked to hurt us and help us, all with the same smile, until we can barely tell one from the other. Keeping us off-balance, constantly second-guessing our own opinions of you. Never quite crossing a line we could never forgive, but never putting yourself on the line either. And when one face finally stopped smiling, you just changed the face.</w:t>
      </w:r>
    </w:p>
    <w:p w14:paraId="025DE869" w14:textId="77777777" w:rsidR="00F21FBA" w:rsidRDefault="00F21FBA" w:rsidP="00F21FBA">
      <w:pPr>
        <w:pStyle w:val="Character"/>
      </w:pPr>
      <w:r>
        <w:t>HELEN</w:t>
      </w:r>
    </w:p>
    <w:p w14:paraId="67A9C841" w14:textId="77777777" w:rsidR="00F21FBA" w:rsidRDefault="00F21FBA" w:rsidP="00F21FBA">
      <w:r w:rsidRPr="00B259FB">
        <w:t xml:space="preserve">Fine. </w:t>
      </w:r>
      <w:proofErr w:type="gramStart"/>
      <w:r w:rsidRPr="00B259FB">
        <w:t>So</w:t>
      </w:r>
      <w:proofErr w:type="gramEnd"/>
      <w:r w:rsidRPr="00B259FB">
        <w:t xml:space="preserve"> if that’s all true… why? Why would I do any of that? What’s my actual motive?</w:t>
      </w:r>
    </w:p>
    <w:p w14:paraId="777443B9" w14:textId="77777777" w:rsidR="00F21FBA" w:rsidRDefault="00F21FBA" w:rsidP="00F21FBA">
      <w:pPr>
        <w:pStyle w:val="Character"/>
      </w:pPr>
      <w:r>
        <w:t>ARCHIVIST</w:t>
      </w:r>
    </w:p>
    <w:p w14:paraId="42570672" w14:textId="77777777" w:rsidR="00F21FBA" w:rsidRDefault="00F21FBA" w:rsidP="00F21FBA">
      <w:r w:rsidRPr="00B259FB">
        <w:t xml:space="preserve">I don’t think you even have one. It’s just what you are. </w:t>
      </w:r>
    </w:p>
    <w:p w14:paraId="1F9F0F2B" w14:textId="77777777" w:rsidR="00F21FBA" w:rsidRDefault="00F21FBA" w:rsidP="00F21FBA">
      <w:pPr>
        <w:pStyle w:val="Character"/>
      </w:pPr>
      <w:r>
        <w:lastRenderedPageBreak/>
        <w:t>HELEN</w:t>
      </w:r>
    </w:p>
    <w:p w14:paraId="3415B099" w14:textId="77777777" w:rsidR="00F21FBA" w:rsidRDefault="00F21FBA" w:rsidP="00F21FBA">
      <w:r w:rsidRPr="00B259FB">
        <w:t>Oh well done. Very poetic.</w:t>
      </w:r>
    </w:p>
    <w:p w14:paraId="3F24BE77" w14:textId="77777777" w:rsidR="00F21FBA" w:rsidRDefault="00F21FBA" w:rsidP="00F21FBA">
      <w:pPr>
        <w:pStyle w:val="Character"/>
      </w:pPr>
      <w:r>
        <w:t>ARCHIVIST</w:t>
      </w:r>
    </w:p>
    <w:p w14:paraId="7FABAFBF" w14:textId="77777777" w:rsidR="00F21FBA" w:rsidRDefault="00F21FBA" w:rsidP="00F21FBA">
      <w:r w:rsidRPr="00B259FB">
        <w:t xml:space="preserve">But none of that actually matters. What matters is that you want the world to stay as it is. And I don’t know if we can change it back, but if there is </w:t>
      </w:r>
      <w:r w:rsidRPr="00B259FB">
        <w:rPr>
          <w:i/>
        </w:rPr>
        <w:t>any</w:t>
      </w:r>
      <w:r w:rsidRPr="00B259FB">
        <w:t xml:space="preserve"> possibility, you will try and stop us. And when you do, I can’t think of anyone more dangerous.</w:t>
      </w:r>
    </w:p>
    <w:p w14:paraId="78822E64" w14:textId="77777777" w:rsidR="00F21FBA" w:rsidRDefault="00F21FBA" w:rsidP="00F21FBA">
      <w:pPr>
        <w:pStyle w:val="Character"/>
      </w:pPr>
      <w:r>
        <w:t>HELEN</w:t>
      </w:r>
    </w:p>
    <w:p w14:paraId="353AA3D8" w14:textId="60C98339" w:rsidR="00F21FBA" w:rsidRDefault="00F21FBA" w:rsidP="00F21FBA">
      <w:proofErr w:type="gramStart"/>
      <w:r w:rsidRPr="00B259FB">
        <w:t>Oh</w:t>
      </w:r>
      <w:proofErr w:type="gramEnd"/>
      <w:r w:rsidRPr="00B259FB">
        <w:t xml:space="preserve"> give over! You’re the most powerful thing in the world. </w:t>
      </w:r>
      <w:r w:rsidR="0020174B" w:rsidRPr="0020174B">
        <w:rPr>
          <w:b/>
          <w:bCs/>
        </w:rPr>
        <w:t>(</w:t>
      </w:r>
      <w:r w:rsidRPr="0020174B">
        <w:rPr>
          <w:b/>
          <w:bCs/>
        </w:rPr>
        <w:t>Placatingly</w:t>
      </w:r>
      <w:r w:rsidR="0020174B" w:rsidRPr="0020174B">
        <w:rPr>
          <w:b/>
          <w:bCs/>
        </w:rPr>
        <w:t>)</w:t>
      </w:r>
      <w:r w:rsidRPr="00B259FB">
        <w:t xml:space="preserve"> What could I possibly do?</w:t>
      </w:r>
    </w:p>
    <w:p w14:paraId="25AC7681" w14:textId="77777777" w:rsidR="00F21FBA" w:rsidRDefault="00F21FBA" w:rsidP="00F21FBA">
      <w:pPr>
        <w:pStyle w:val="Character"/>
      </w:pPr>
      <w:r>
        <w:t>ARCHIVIST</w:t>
      </w:r>
    </w:p>
    <w:p w14:paraId="644AEEF4" w14:textId="2DBC0BF5" w:rsidR="00F21FBA" w:rsidRDefault="00F21FBA" w:rsidP="00F21FBA">
      <w:r w:rsidRPr="00B259FB">
        <w:t>It’s not me I’m worried about.</w:t>
      </w:r>
    </w:p>
    <w:p w14:paraId="22237F36" w14:textId="2DE6B890" w:rsidR="0020174B" w:rsidRDefault="0020174B" w:rsidP="0020174B">
      <w:pPr>
        <w:pStyle w:val="Music"/>
      </w:pPr>
      <w:r>
        <w:t>[</w:t>
      </w:r>
      <w:r w:rsidR="00BA6F0A">
        <w:t>Hissing</w:t>
      </w:r>
      <w:r>
        <w:t xml:space="preserve"> static starts]</w:t>
      </w:r>
    </w:p>
    <w:p w14:paraId="29BDFA68" w14:textId="77777777" w:rsidR="00F21FBA" w:rsidRDefault="00F21FBA" w:rsidP="00F21FBA">
      <w:pPr>
        <w:pStyle w:val="Character"/>
      </w:pPr>
      <w:r>
        <w:t>HELEN</w:t>
      </w:r>
    </w:p>
    <w:p w14:paraId="783C339B" w14:textId="15AAD959" w:rsidR="00F21FBA" w:rsidRDefault="00F21FBA" w:rsidP="00F21FBA">
      <w:proofErr w:type="spellStart"/>
      <w:r w:rsidRPr="00B259FB">
        <w:t>Eurgh</w:t>
      </w:r>
      <w:proofErr w:type="spellEnd"/>
      <w:r w:rsidRPr="00B259FB">
        <w:t>, fine. I thought this might happen.</w:t>
      </w:r>
    </w:p>
    <w:p w14:paraId="5660F8CF" w14:textId="1CA09AC1" w:rsidR="006B1F84" w:rsidRDefault="006B1F84" w:rsidP="006B1F84">
      <w:pPr>
        <w:pStyle w:val="Music"/>
      </w:pPr>
      <w:r>
        <w:t>[S</w:t>
      </w:r>
      <w:r w:rsidRPr="00491947">
        <w:t>tatic build</w:t>
      </w:r>
      <w:r>
        <w:t>s,</w:t>
      </w:r>
      <w:r w:rsidRPr="00783A1C">
        <w:t xml:space="preserve"> </w:t>
      </w:r>
      <w:r>
        <w:t xml:space="preserve">alongside unpleasant electronic high tones and glitching </w:t>
      </w:r>
      <w:r w:rsidRPr="00783A1C">
        <w:t>—</w:t>
      </w:r>
      <w:r>
        <w:t xml:space="preserve"> </w:t>
      </w:r>
      <w:r w:rsidR="00BA6F0A">
        <w:t>the ‘smite static’ from the Not-Sasha encounter</w:t>
      </w:r>
      <w:r>
        <w:t>]</w:t>
      </w:r>
    </w:p>
    <w:p w14:paraId="3894BA9E" w14:textId="77777777" w:rsidR="00F21FBA" w:rsidRDefault="00F21FBA" w:rsidP="00F21FBA">
      <w:pPr>
        <w:pStyle w:val="Character"/>
      </w:pPr>
      <w:r>
        <w:t>ARCHIVIST</w:t>
      </w:r>
    </w:p>
    <w:p w14:paraId="220E242A" w14:textId="1F739007" w:rsidR="00A431AB" w:rsidRDefault="00F21FBA" w:rsidP="006B1F84">
      <w:r w:rsidRPr="00B259FB">
        <w:t>Ceaseless Watch—aargh!</w:t>
      </w:r>
    </w:p>
    <w:p w14:paraId="63F005A8" w14:textId="22CC7BD1" w:rsidR="00F21FBA" w:rsidRDefault="00B231DC" w:rsidP="00B231DC">
      <w:pPr>
        <w:pStyle w:val="Music"/>
      </w:pPr>
      <w:r w:rsidRPr="00B259FB">
        <w:t>[</w:t>
      </w:r>
      <w:r>
        <w:t>C</w:t>
      </w:r>
      <w:r w:rsidRPr="00B259FB">
        <w:t>reaking as the corridors flex and constrict</w:t>
      </w:r>
      <w:r w:rsidR="0089414C">
        <w:t xml:space="preserve"> and</w:t>
      </w:r>
      <w:r w:rsidR="0020174B">
        <w:t xml:space="preserve"> door</w:t>
      </w:r>
      <w:r w:rsidR="0089414C">
        <w:t>s slam and </w:t>
      </w:r>
      <w:r w:rsidR="0020174B">
        <w:t>echo</w:t>
      </w:r>
      <w:r w:rsidRPr="00B259FB">
        <w:t>]</w:t>
      </w:r>
    </w:p>
    <w:p w14:paraId="19B6C197" w14:textId="5BCC5665" w:rsidR="008C15C4" w:rsidRPr="008C15C4" w:rsidRDefault="008C15C4" w:rsidP="008C15C4">
      <w:pPr>
        <w:pStyle w:val="Music"/>
      </w:pPr>
      <w:r>
        <w:lastRenderedPageBreak/>
        <w:t>[The Archivist is unbalanced]</w:t>
      </w:r>
    </w:p>
    <w:p w14:paraId="0A15F266" w14:textId="77777777" w:rsidR="00F21FBA" w:rsidRDefault="00F21FBA" w:rsidP="00F21FBA">
      <w:pPr>
        <w:pStyle w:val="Character"/>
      </w:pPr>
      <w:r>
        <w:t>HELEN</w:t>
      </w:r>
    </w:p>
    <w:p w14:paraId="0700E9E8" w14:textId="0B0DA68C" w:rsidR="00F21FBA" w:rsidRDefault="00F21FBA" w:rsidP="00F21FBA">
      <w:r w:rsidRPr="00B259FB">
        <w:t>Want to try that again?</w:t>
      </w:r>
    </w:p>
    <w:p w14:paraId="491A1B42" w14:textId="77777777" w:rsidR="00F21FBA" w:rsidRDefault="00F21FBA" w:rsidP="00F21FBA">
      <w:pPr>
        <w:pStyle w:val="Character"/>
      </w:pPr>
      <w:r>
        <w:t>ARCHIVIST</w:t>
      </w:r>
    </w:p>
    <w:p w14:paraId="099492BD" w14:textId="77777777" w:rsidR="00F21FBA" w:rsidRDefault="00F21FBA" w:rsidP="00F21FBA">
      <w:proofErr w:type="spellStart"/>
      <w:r w:rsidRPr="00B259FB">
        <w:t>Ceasel</w:t>
      </w:r>
      <w:proofErr w:type="spellEnd"/>
      <w:r w:rsidRPr="00B259FB">
        <w:t>—</w:t>
      </w:r>
    </w:p>
    <w:p w14:paraId="334DFAF7" w14:textId="1CF422A7" w:rsidR="006E430C" w:rsidRPr="006E430C" w:rsidRDefault="00F21FBA" w:rsidP="009127E7">
      <w:pPr>
        <w:pStyle w:val="Music"/>
      </w:pPr>
      <w:r w:rsidRPr="00B259FB">
        <w:t>[</w:t>
      </w:r>
      <w:r w:rsidR="009127E7">
        <w:t>The smite statics waver as Helen flexes</w:t>
      </w:r>
      <w:r w:rsidRPr="00B259FB">
        <w:t>]</w:t>
      </w:r>
    </w:p>
    <w:p w14:paraId="34171756" w14:textId="77777777" w:rsidR="00F21FBA" w:rsidRDefault="00F21FBA" w:rsidP="00F21FBA">
      <w:pPr>
        <w:pStyle w:val="Character"/>
      </w:pPr>
      <w:r>
        <w:t>HELEN</w:t>
      </w:r>
    </w:p>
    <w:p w14:paraId="55CCA729" w14:textId="77777777" w:rsidR="003C25F7" w:rsidRDefault="00AF1187" w:rsidP="00F21FBA">
      <w:r w:rsidRPr="00AF1187">
        <w:rPr>
          <w:b/>
          <w:bCs/>
        </w:rPr>
        <w:t>(</w:t>
      </w:r>
      <w:r w:rsidR="00F21FBA" w:rsidRPr="00AF1187">
        <w:rPr>
          <w:b/>
          <w:bCs/>
        </w:rPr>
        <w:t>Darkly</w:t>
      </w:r>
      <w:r w:rsidRPr="00AF1187">
        <w:rPr>
          <w:b/>
          <w:bCs/>
        </w:rPr>
        <w:t>)</w:t>
      </w:r>
      <w:r w:rsidR="00F21FBA" w:rsidRPr="00B259FB">
        <w:t xml:space="preserve"> You are inside my domain now, Archivist. </w:t>
      </w:r>
    </w:p>
    <w:p w14:paraId="505BA75D" w14:textId="478FF3B1" w:rsidR="003C25F7" w:rsidRDefault="003C25F7" w:rsidP="003C25F7">
      <w:pPr>
        <w:pStyle w:val="CharacterSounds"/>
      </w:pPr>
      <w:r>
        <w:t>(Unbalanced noise from Archivist)</w:t>
      </w:r>
    </w:p>
    <w:p w14:paraId="796F4C8A" w14:textId="6A04A5C9" w:rsidR="008C4491" w:rsidRDefault="00F21FBA" w:rsidP="00F21FBA">
      <w:r w:rsidRPr="00B259FB">
        <w:t xml:space="preserve">I can shift any part of myself to any corner of this wonderful hell </w:t>
      </w:r>
      <w:r w:rsidRPr="00B259FB">
        <w:rPr>
          <w:b/>
          <w:bCs/>
        </w:rPr>
        <w:t>you</w:t>
      </w:r>
      <w:r w:rsidRPr="00B259FB">
        <w:t xml:space="preserve"> have built for us. By the time the Eye focuses on me I’m already somewhere new</w:t>
      </w:r>
      <w:r w:rsidR="008C4491" w:rsidRPr="008C4491">
        <w:t>—</w:t>
      </w:r>
      <w:r w:rsidRPr="00B259FB">
        <w:t xml:space="preserve"> </w:t>
      </w:r>
    </w:p>
    <w:p w14:paraId="4F58F0FA" w14:textId="3D70415C" w:rsidR="008C4491" w:rsidRDefault="008C4491" w:rsidP="008C4491">
      <w:pPr>
        <w:pStyle w:val="Music"/>
      </w:pPr>
      <w:r>
        <w:t>[A door creaks open with multiple echoes]</w:t>
      </w:r>
    </w:p>
    <w:p w14:paraId="44183408" w14:textId="0D6C8A5A" w:rsidR="008C4491" w:rsidRDefault="008C4491" w:rsidP="008C4491">
      <w:pPr>
        <w:pStyle w:val="Character"/>
      </w:pPr>
      <w:r>
        <w:t>HELEN (CONT’D)</w:t>
      </w:r>
    </w:p>
    <w:p w14:paraId="74E703B3" w14:textId="4DC4721F" w:rsidR="00F21FBA" w:rsidRDefault="008C4491" w:rsidP="00F21FBA">
      <w:r w:rsidRPr="008C4491">
        <w:t>—</w:t>
      </w:r>
      <w:r w:rsidR="00F21FBA" w:rsidRPr="00B259FB">
        <w:t>something new.</w:t>
      </w:r>
    </w:p>
    <w:p w14:paraId="71E87440" w14:textId="77777777" w:rsidR="00F21FBA" w:rsidRDefault="00F21FBA" w:rsidP="00F21FBA">
      <w:pPr>
        <w:pStyle w:val="Character"/>
      </w:pPr>
      <w:r>
        <w:t>ARCHIVIST</w:t>
      </w:r>
    </w:p>
    <w:p w14:paraId="7DC0A499" w14:textId="2DA06585" w:rsidR="00F21FBA" w:rsidRDefault="00F21FBA" w:rsidP="00F21FBA">
      <w:r w:rsidRPr="00B259FB">
        <w:t>Ceaseless—</w:t>
      </w:r>
      <w:r w:rsidR="00984943">
        <w:t xml:space="preserve"> ooh</w:t>
      </w:r>
      <w:r w:rsidR="00984943" w:rsidRPr="00B259FB">
        <w:t>—</w:t>
      </w:r>
    </w:p>
    <w:p w14:paraId="176865B1" w14:textId="30A6408A" w:rsidR="00ED7022" w:rsidRPr="006E430C" w:rsidRDefault="00B03554" w:rsidP="00ED7022">
      <w:pPr>
        <w:pStyle w:val="Music"/>
      </w:pPr>
      <w:r w:rsidRPr="00B259FB">
        <w:t>[</w:t>
      </w:r>
      <w:r>
        <w:t xml:space="preserve">Another shift in the </w:t>
      </w:r>
      <w:r w:rsidR="001F022C">
        <w:t>building</w:t>
      </w:r>
      <w:r w:rsidR="009127E7">
        <w:t xml:space="preserve"> happens; the s</w:t>
      </w:r>
      <w:r w:rsidR="00ED7022">
        <w:t xml:space="preserve">mite statics </w:t>
      </w:r>
      <w:r w:rsidR="009127E7">
        <w:t xml:space="preserve">are </w:t>
      </w:r>
      <w:r w:rsidR="00ED7022">
        <w:t>still struggl</w:t>
      </w:r>
      <w:r w:rsidR="009127E7">
        <w:t>ing</w:t>
      </w:r>
      <w:r w:rsidR="00ED7022">
        <w:t xml:space="preserve"> to rise]</w:t>
      </w:r>
    </w:p>
    <w:p w14:paraId="1A39F61E" w14:textId="77777777" w:rsidR="00F21FBA" w:rsidRDefault="00F21FBA" w:rsidP="00F21FBA">
      <w:pPr>
        <w:pStyle w:val="Character"/>
      </w:pPr>
      <w:r>
        <w:t>HELEN</w:t>
      </w:r>
    </w:p>
    <w:p w14:paraId="3CA3AAAD" w14:textId="0457520D" w:rsidR="00F21FBA" w:rsidRDefault="00F21FBA" w:rsidP="00F21FBA">
      <w:r w:rsidRPr="00B259FB">
        <w:t>Whoopsie!</w:t>
      </w:r>
    </w:p>
    <w:p w14:paraId="24F35F1E" w14:textId="559300ED" w:rsidR="00D87B62" w:rsidRDefault="00D87B62" w:rsidP="00D87B62">
      <w:pPr>
        <w:pStyle w:val="CharacterSounds"/>
      </w:pPr>
      <w:r>
        <w:lastRenderedPageBreak/>
        <w:t>(The Archivist is catches his breath)</w:t>
      </w:r>
    </w:p>
    <w:p w14:paraId="6DD77727" w14:textId="77777777" w:rsidR="00F21FBA" w:rsidRDefault="00F21FBA" w:rsidP="00F21FBA">
      <w:pPr>
        <w:pStyle w:val="Character"/>
      </w:pPr>
      <w:r>
        <w:t>ARCHIVIST</w:t>
      </w:r>
    </w:p>
    <w:p w14:paraId="7E02F7DE" w14:textId="4FA86B14" w:rsidR="00F21FBA" w:rsidRDefault="00F21FBA" w:rsidP="00F21FBA">
      <w:r w:rsidRPr="00B259FB">
        <w:t>You can’t do this forever!</w:t>
      </w:r>
    </w:p>
    <w:p w14:paraId="52EC04A5" w14:textId="77777777" w:rsidR="00F21FBA" w:rsidRDefault="00F21FBA" w:rsidP="00F21FBA">
      <w:pPr>
        <w:pStyle w:val="Character"/>
      </w:pPr>
      <w:r>
        <w:t>HELEN</w:t>
      </w:r>
    </w:p>
    <w:p w14:paraId="437B17AA" w14:textId="77777777" w:rsidR="00F21FBA" w:rsidRDefault="00F21FBA" w:rsidP="00F21FBA">
      <w:r w:rsidRPr="00B259FB">
        <w:t xml:space="preserve">In this brave new world? I’m afraid I </w:t>
      </w:r>
      <w:r w:rsidRPr="00B259FB">
        <w:rPr>
          <w:b/>
          <w:bCs/>
        </w:rPr>
        <w:t>very</w:t>
      </w:r>
      <w:r w:rsidRPr="00B259FB">
        <w:t xml:space="preserve"> much can.</w:t>
      </w:r>
    </w:p>
    <w:p w14:paraId="6447B9E9" w14:textId="77777777" w:rsidR="00F21FBA" w:rsidRDefault="00F21FBA" w:rsidP="00F21FBA">
      <w:pPr>
        <w:pStyle w:val="Character"/>
      </w:pPr>
      <w:r>
        <w:t>ARCHIVIST</w:t>
      </w:r>
    </w:p>
    <w:p w14:paraId="2EB401BA" w14:textId="77777777" w:rsidR="00F21FBA" w:rsidRDefault="00F21FBA" w:rsidP="00F21FBA">
      <w:r w:rsidRPr="00B259FB">
        <w:t>You can’t kill me though. You’re just stalling.</w:t>
      </w:r>
    </w:p>
    <w:p w14:paraId="4AB30D7E" w14:textId="77777777" w:rsidR="00F21FBA" w:rsidRDefault="00F21FBA" w:rsidP="00F21FBA">
      <w:pPr>
        <w:pStyle w:val="Character"/>
      </w:pPr>
      <w:r>
        <w:t>HELEN</w:t>
      </w:r>
    </w:p>
    <w:p w14:paraId="52197B35" w14:textId="7D2FBED6" w:rsidR="00F21FBA" w:rsidRDefault="00F21FBA" w:rsidP="00F21FBA">
      <w:r w:rsidRPr="00B259FB">
        <w:t>True. But hopefully I can stall long enough that any of your little gang that can die, have done so. By the time I let you out you’ll have nobody else.</w:t>
      </w:r>
    </w:p>
    <w:p w14:paraId="2BB923A3" w14:textId="632BB04C" w:rsidR="00292B09" w:rsidRDefault="00292B09" w:rsidP="00292B09">
      <w:pPr>
        <w:pStyle w:val="Music"/>
      </w:pPr>
      <w:r>
        <w:t>[Smite static</w:t>
      </w:r>
      <w:r w:rsidR="001473E8">
        <w:t>s</w:t>
      </w:r>
      <w:r>
        <w:t xml:space="preserve"> dims]</w:t>
      </w:r>
    </w:p>
    <w:p w14:paraId="36987154" w14:textId="77777777" w:rsidR="00F21FBA" w:rsidRDefault="00F21FBA" w:rsidP="00F21FBA">
      <w:pPr>
        <w:pStyle w:val="Character"/>
      </w:pPr>
      <w:r>
        <w:t>ARCHIVIST</w:t>
      </w:r>
    </w:p>
    <w:p w14:paraId="11406B86" w14:textId="36809062" w:rsidR="00F21FBA" w:rsidRPr="00292B09" w:rsidRDefault="00292B09" w:rsidP="00F21FBA">
      <w:pPr>
        <w:rPr>
          <w:b/>
          <w:bCs/>
        </w:rPr>
      </w:pPr>
      <w:r w:rsidRPr="00292B09">
        <w:rPr>
          <w:b/>
          <w:bCs/>
        </w:rPr>
        <w:t>(Beat)</w:t>
      </w:r>
    </w:p>
    <w:p w14:paraId="6F69BC82" w14:textId="416C66BF" w:rsidR="00F21FBA" w:rsidRDefault="00F21FBA" w:rsidP="00F21FBA">
      <w:r w:rsidRPr="00B259FB">
        <w:t xml:space="preserve">I </w:t>
      </w:r>
      <w:r w:rsidRPr="00B259FB">
        <w:rPr>
          <w:b/>
          <w:bCs/>
        </w:rPr>
        <w:t>will</w:t>
      </w:r>
      <w:r w:rsidRPr="00B259FB">
        <w:t xml:space="preserve"> end you.</w:t>
      </w:r>
    </w:p>
    <w:p w14:paraId="76AE8F9D" w14:textId="70351CF2" w:rsidR="00F83DF1" w:rsidRPr="00F83DF1" w:rsidRDefault="00F83DF1" w:rsidP="00F21FBA">
      <w:pPr>
        <w:rPr>
          <w:b/>
          <w:bCs/>
        </w:rPr>
      </w:pPr>
      <w:r w:rsidRPr="00F83DF1">
        <w:rPr>
          <w:b/>
          <w:bCs/>
        </w:rPr>
        <w:t>(Beat)</w:t>
      </w:r>
    </w:p>
    <w:p w14:paraId="4671B658" w14:textId="238E2566" w:rsidR="00F21FBA" w:rsidRDefault="00F21FBA" w:rsidP="007177D0">
      <w:pPr>
        <w:pStyle w:val="Music"/>
      </w:pPr>
      <w:r w:rsidRPr="00B259FB">
        <w:t>[</w:t>
      </w:r>
      <w:r w:rsidR="00F83DF1">
        <w:t>S</w:t>
      </w:r>
      <w:r w:rsidR="007177D0" w:rsidRPr="00B259FB">
        <w:t>ome creaking</w:t>
      </w:r>
      <w:r w:rsidRPr="00B259FB">
        <w:t>]</w:t>
      </w:r>
    </w:p>
    <w:p w14:paraId="13E1BD99" w14:textId="1E174607" w:rsidR="00810F45" w:rsidRDefault="00810F45" w:rsidP="00810F45">
      <w:pPr>
        <w:pStyle w:val="Music"/>
      </w:pPr>
      <w:r>
        <w:t>[Smite static</w:t>
      </w:r>
      <w:r w:rsidR="001473E8">
        <w:t>s</w:t>
      </w:r>
      <w:r>
        <w:t xml:space="preserve"> starts growing]</w:t>
      </w:r>
    </w:p>
    <w:p w14:paraId="4CC3F371" w14:textId="5561D7BB" w:rsidR="00472B35" w:rsidRDefault="00472B35" w:rsidP="00472B35">
      <w:pPr>
        <w:pStyle w:val="Character"/>
      </w:pPr>
      <w:r>
        <w:t>ARCHIVIST (CONT’D)</w:t>
      </w:r>
    </w:p>
    <w:p w14:paraId="136D3632" w14:textId="5827C52A" w:rsidR="00F21FBA" w:rsidRDefault="00F21FBA" w:rsidP="00F21FBA">
      <w:r w:rsidRPr="00B259FB">
        <w:t>What nothing? No smirk? A laugh? I’ve got you rattled.</w:t>
      </w:r>
    </w:p>
    <w:p w14:paraId="08C3B4E7" w14:textId="22E531A0" w:rsidR="00810F45" w:rsidRDefault="00810F45" w:rsidP="00810F45">
      <w:pPr>
        <w:pStyle w:val="Music"/>
      </w:pPr>
      <w:r>
        <w:t>[Building creaks]</w:t>
      </w:r>
    </w:p>
    <w:p w14:paraId="5FC4E90A" w14:textId="77777777" w:rsidR="00F21FBA" w:rsidRDefault="00F21FBA" w:rsidP="00F21FBA">
      <w:pPr>
        <w:pStyle w:val="Character"/>
      </w:pPr>
      <w:r>
        <w:lastRenderedPageBreak/>
        <w:t>HELEN</w:t>
      </w:r>
    </w:p>
    <w:p w14:paraId="202D0C69" w14:textId="17FF612C" w:rsidR="00F21FBA" w:rsidRDefault="00F21FBA" w:rsidP="00F21FBA">
      <w:r w:rsidRPr="00B259FB">
        <w:t>I’m not scared of you.</w:t>
      </w:r>
    </w:p>
    <w:p w14:paraId="3B3FA5C2" w14:textId="76691111" w:rsidR="00810F45" w:rsidRDefault="00810F45" w:rsidP="00810F45">
      <w:pPr>
        <w:pStyle w:val="Music"/>
      </w:pPr>
      <w:r>
        <w:t>[Strong building creaks]</w:t>
      </w:r>
    </w:p>
    <w:p w14:paraId="7B41E192" w14:textId="77777777" w:rsidR="00F21FBA" w:rsidRDefault="00F21FBA" w:rsidP="00F21FBA">
      <w:pPr>
        <w:pStyle w:val="Character"/>
      </w:pPr>
      <w:r>
        <w:t>ARCHIVIST</w:t>
      </w:r>
    </w:p>
    <w:p w14:paraId="29779E8B" w14:textId="77777777" w:rsidR="00F21FBA" w:rsidRDefault="00F21FBA" w:rsidP="00F21FBA">
      <w:r w:rsidRPr="00B259FB">
        <w:t>Helen... Was that... a lie?</w:t>
      </w:r>
    </w:p>
    <w:p w14:paraId="6D0A01C0" w14:textId="77777777" w:rsidR="00F21FBA" w:rsidRDefault="00F21FBA" w:rsidP="00F21FBA">
      <w:pPr>
        <w:pStyle w:val="Character"/>
      </w:pPr>
      <w:r>
        <w:t>HELEN</w:t>
      </w:r>
    </w:p>
    <w:p w14:paraId="33F218FD" w14:textId="189975A0" w:rsidR="00F21FBA" w:rsidRDefault="00937CC0" w:rsidP="00F21FBA">
      <w:r w:rsidRPr="00937CC0">
        <w:rPr>
          <w:b/>
          <w:bCs/>
        </w:rPr>
        <w:t>(</w:t>
      </w:r>
      <w:r w:rsidR="00F21FBA" w:rsidRPr="00937CC0">
        <w:rPr>
          <w:b/>
          <w:bCs/>
        </w:rPr>
        <w:t>Too quickly</w:t>
      </w:r>
      <w:r w:rsidRPr="00937CC0">
        <w:rPr>
          <w:b/>
          <w:bCs/>
        </w:rPr>
        <w:t>)</w:t>
      </w:r>
      <w:r w:rsidR="00F21FBA" w:rsidRPr="00B259FB">
        <w:t xml:space="preserve"> No!</w:t>
      </w:r>
    </w:p>
    <w:p w14:paraId="69B56DA9" w14:textId="77777777" w:rsidR="00F21FBA" w:rsidRDefault="00F21FBA" w:rsidP="00F21FBA">
      <w:pPr>
        <w:pStyle w:val="Character"/>
      </w:pPr>
      <w:r>
        <w:t>ARCHIVIST</w:t>
      </w:r>
    </w:p>
    <w:p w14:paraId="703CDEBC" w14:textId="0B291F91" w:rsidR="00F21FBA" w:rsidRDefault="00F21FBA" w:rsidP="00F21FBA">
      <w:r w:rsidRPr="00B259FB">
        <w:t>A lie. A genuine untruth. Like a little bit of loose thread, flitting in the breeze.</w:t>
      </w:r>
    </w:p>
    <w:p w14:paraId="561A340D" w14:textId="77777777" w:rsidR="004E5FCB" w:rsidRDefault="004E5FCB" w:rsidP="004E5FCB">
      <w:pPr>
        <w:pStyle w:val="Music"/>
      </w:pPr>
      <w:r>
        <w:t>[Building creaks]</w:t>
      </w:r>
    </w:p>
    <w:p w14:paraId="6A39B32D" w14:textId="77777777" w:rsidR="00F21FBA" w:rsidRDefault="00F21FBA" w:rsidP="00F21FBA">
      <w:pPr>
        <w:pStyle w:val="Character"/>
      </w:pPr>
      <w:r>
        <w:t>HELEN</w:t>
      </w:r>
    </w:p>
    <w:p w14:paraId="429BC04E" w14:textId="77777777" w:rsidR="00F21FBA" w:rsidRDefault="00F21FBA" w:rsidP="00F21FBA">
      <w:r w:rsidRPr="00B259FB">
        <w:t>Fine. You can go.</w:t>
      </w:r>
    </w:p>
    <w:p w14:paraId="6C2D4CF2" w14:textId="3C0BDF8E" w:rsidR="00F21FBA" w:rsidRDefault="00173572" w:rsidP="00173572">
      <w:pPr>
        <w:pStyle w:val="Music"/>
      </w:pPr>
      <w:r w:rsidRPr="00B259FB">
        <w:t>[</w:t>
      </w:r>
      <w:r w:rsidR="00DA2A32">
        <w:t xml:space="preserve">A door that sounds </w:t>
      </w:r>
      <w:r w:rsidR="003772CC">
        <w:t xml:space="preserve">exactly </w:t>
      </w:r>
      <w:r w:rsidR="00DA2A32">
        <w:t>like the Archivist’s office door opens</w:t>
      </w:r>
      <w:r w:rsidRPr="00B259FB">
        <w:t>]</w:t>
      </w:r>
    </w:p>
    <w:p w14:paraId="20EDCD3D" w14:textId="77777777" w:rsidR="00F21FBA" w:rsidRDefault="00F21FBA" w:rsidP="00F21FBA">
      <w:r w:rsidRPr="00B259FB">
        <w:t>There’s the door. Just go!</w:t>
      </w:r>
    </w:p>
    <w:p w14:paraId="5DE7513C" w14:textId="77777777" w:rsidR="00F21FBA" w:rsidRDefault="00F21FBA" w:rsidP="00F21FBA">
      <w:pPr>
        <w:pStyle w:val="Character"/>
      </w:pPr>
      <w:r>
        <w:t>ARCHIVIST</w:t>
      </w:r>
    </w:p>
    <w:p w14:paraId="0E244DDB" w14:textId="77777777" w:rsidR="00F21FBA" w:rsidRDefault="00F21FBA" w:rsidP="00F21FBA">
      <w:r w:rsidRPr="00B259FB">
        <w:t>Ceaseless Watcher!</w:t>
      </w:r>
    </w:p>
    <w:p w14:paraId="21CB82FB" w14:textId="77777777" w:rsidR="00F21FBA" w:rsidRDefault="00F21FBA" w:rsidP="00F21FBA">
      <w:pPr>
        <w:pStyle w:val="Character"/>
      </w:pPr>
      <w:r>
        <w:t>HELEN</w:t>
      </w:r>
    </w:p>
    <w:p w14:paraId="176CA869" w14:textId="77777777" w:rsidR="00F21FBA" w:rsidRDefault="00F21FBA" w:rsidP="00F21FBA">
      <w:r w:rsidRPr="00B259FB">
        <w:t>No!</w:t>
      </w:r>
    </w:p>
    <w:p w14:paraId="3E8573B9" w14:textId="7B99F5D1" w:rsidR="00F21FBA" w:rsidRDefault="00062843" w:rsidP="00062843">
      <w:pPr>
        <w:pStyle w:val="Music"/>
      </w:pPr>
      <w:r w:rsidRPr="00B259FB">
        <w:t>[</w:t>
      </w:r>
      <w:r w:rsidR="00271D98">
        <w:t>T</w:t>
      </w:r>
      <w:r w:rsidRPr="00B259FB">
        <w:t xml:space="preserve">hrough the incantation, the </w:t>
      </w:r>
      <w:r w:rsidR="00271D98">
        <w:t xml:space="preserve">smite </w:t>
      </w:r>
      <w:r w:rsidRPr="00B259FB">
        <w:t xml:space="preserve">static mingles with creaking woodwork and crumbling </w:t>
      </w:r>
      <w:r w:rsidR="00AB07B5">
        <w:t>b</w:t>
      </w:r>
      <w:r w:rsidRPr="00B259FB">
        <w:t>rick]</w:t>
      </w:r>
    </w:p>
    <w:p w14:paraId="20B56729" w14:textId="77777777" w:rsidR="00F21FBA" w:rsidRDefault="00F21FBA" w:rsidP="00F21FBA">
      <w:pPr>
        <w:pStyle w:val="Character"/>
      </w:pPr>
      <w:r>
        <w:lastRenderedPageBreak/>
        <w:t>ARCHIVIST</w:t>
      </w:r>
    </w:p>
    <w:p w14:paraId="6A435966" w14:textId="7ADC36F6" w:rsidR="00F21FBA" w:rsidRDefault="00AB07B5" w:rsidP="00F21FBA">
      <w:r w:rsidRPr="002A78FB">
        <w:rPr>
          <w:b/>
          <w:bCs/>
        </w:rPr>
        <w:t>(Crosstalk)</w:t>
      </w:r>
      <w:r>
        <w:t xml:space="preserve"> </w:t>
      </w:r>
      <w:r w:rsidR="00F21FBA" w:rsidRPr="00B259FB">
        <w:t>See this lie, this golden strand of falsehood. Take it in your gaze and pull it, follow through its curves and twists and knots as it unravels all before you.</w:t>
      </w:r>
    </w:p>
    <w:p w14:paraId="34C97F2A" w14:textId="3002CDCE" w:rsidR="00F21FBA" w:rsidRPr="00B259FB" w:rsidRDefault="00F21FBA" w:rsidP="006E06B3">
      <w:pPr>
        <w:pStyle w:val="Character"/>
      </w:pPr>
      <w:r w:rsidRPr="00B259FB">
        <w:t>HELEN</w:t>
      </w:r>
    </w:p>
    <w:p w14:paraId="31203152" w14:textId="1C6399C8" w:rsidR="00F21FBA" w:rsidRDefault="002A78FB" w:rsidP="00F21FBA">
      <w:r w:rsidRPr="002A78FB">
        <w:rPr>
          <w:b/>
          <w:bCs/>
        </w:rPr>
        <w:t>(Crosstalk)</w:t>
      </w:r>
      <w:r>
        <w:t xml:space="preserve"> </w:t>
      </w:r>
      <w:r w:rsidR="00F21FBA" w:rsidRPr="00B259FB">
        <w:t xml:space="preserve">No. No! No! No, Archivist! Stop! John, it’s me, it’s Helen. It’s me. I’ve </w:t>
      </w:r>
      <w:r w:rsidR="00F21FBA" w:rsidRPr="00B259FB">
        <w:rPr>
          <w:i/>
        </w:rPr>
        <w:t>always</w:t>
      </w:r>
      <w:r w:rsidR="00F21FBA" w:rsidRPr="00B259FB">
        <w:t xml:space="preserve"> been your friend. Don’t do this to me. I have always helped you. I have </w:t>
      </w:r>
      <w:r w:rsidR="00F21FBA" w:rsidRPr="00B259FB">
        <w:rPr>
          <w:i/>
        </w:rPr>
        <w:t>always</w:t>
      </w:r>
      <w:r w:rsidR="00F21FBA" w:rsidRPr="00B259FB">
        <w:t xml:space="preserve"> helped you and lent you doors. Think of all that I have done for you. If you do this, everyone inside me is dead!</w:t>
      </w:r>
    </w:p>
    <w:p w14:paraId="3B10E012" w14:textId="77777777" w:rsidR="00F21FBA" w:rsidRDefault="00F21FBA" w:rsidP="00F21FBA">
      <w:pPr>
        <w:pStyle w:val="Character"/>
      </w:pPr>
      <w:r>
        <w:t>ARCHIVIST</w:t>
      </w:r>
    </w:p>
    <w:p w14:paraId="1170DEBF" w14:textId="4FE7FE0E" w:rsidR="00F21FBA" w:rsidRDefault="00167460" w:rsidP="00F21FBA">
      <w:r w:rsidRPr="002A78FB">
        <w:rPr>
          <w:b/>
          <w:bCs/>
        </w:rPr>
        <w:t>(Crosstalk)</w:t>
      </w:r>
      <w:r>
        <w:t xml:space="preserve"> </w:t>
      </w:r>
      <w:proofErr w:type="spellStart"/>
      <w:r w:rsidR="00F21FBA" w:rsidRPr="00B259FB">
        <w:t>Unweave</w:t>
      </w:r>
      <w:proofErr w:type="spellEnd"/>
      <w:r w:rsidR="00F21FBA" w:rsidRPr="00B259FB">
        <w:t xml:space="preserve"> it now, its fear and its falsehood, its hidden </w:t>
      </w:r>
      <w:proofErr w:type="gramStart"/>
      <w:r w:rsidR="00F21FBA" w:rsidRPr="00B259FB">
        <w:t>teeth</w:t>
      </w:r>
      <w:proofErr w:type="gramEnd"/>
      <w:r w:rsidR="00F21FBA" w:rsidRPr="00B259FB">
        <w:t xml:space="preserve"> and the ones it wears so proudly. </w:t>
      </w:r>
    </w:p>
    <w:p w14:paraId="321DEE73" w14:textId="295F76D1" w:rsidR="00F21FBA" w:rsidRPr="00722B47" w:rsidRDefault="00F21FBA" w:rsidP="00722B47">
      <w:pPr>
        <w:pStyle w:val="Character"/>
      </w:pPr>
      <w:r w:rsidRPr="00B259FB">
        <w:t xml:space="preserve">HELEN </w:t>
      </w:r>
    </w:p>
    <w:p w14:paraId="415179EF" w14:textId="035F92CB" w:rsidR="00F21FBA" w:rsidRDefault="00722B47" w:rsidP="00F21FBA">
      <w:r w:rsidRPr="002A78FB">
        <w:rPr>
          <w:b/>
          <w:bCs/>
        </w:rPr>
        <w:t>(Crosstalk)</w:t>
      </w:r>
      <w:r>
        <w:t xml:space="preserve"> </w:t>
      </w:r>
      <w:r w:rsidR="00F21FBA" w:rsidRPr="00B259FB">
        <w:t xml:space="preserve">You’re no different— You are </w:t>
      </w:r>
      <w:r w:rsidR="00F21FBA" w:rsidRPr="00B259FB">
        <w:rPr>
          <w:b/>
          <w:bCs/>
        </w:rPr>
        <w:t>no</w:t>
      </w:r>
      <w:r w:rsidR="00F21FBA" w:rsidRPr="00B259FB">
        <w:t xml:space="preserve"> different from me! You can’t save </w:t>
      </w:r>
      <w:r w:rsidR="00F21FBA" w:rsidRPr="00B259FB">
        <w:rPr>
          <w:b/>
          <w:bCs/>
        </w:rPr>
        <w:t>anyone</w:t>
      </w:r>
      <w:r w:rsidR="00F21FBA" w:rsidRPr="00B259FB">
        <w:t>!</w:t>
      </w:r>
    </w:p>
    <w:p w14:paraId="6DBF9C97" w14:textId="77777777" w:rsidR="00F21FBA" w:rsidRDefault="00F21FBA" w:rsidP="00F21FBA">
      <w:pPr>
        <w:pStyle w:val="Character"/>
      </w:pPr>
      <w:r>
        <w:t>ARCHIVIST</w:t>
      </w:r>
    </w:p>
    <w:p w14:paraId="6AE733BB" w14:textId="3B46D6F7" w:rsidR="00F21FBA" w:rsidRDefault="008C1BFC" w:rsidP="00F21FBA">
      <w:r w:rsidRPr="002A78FB">
        <w:rPr>
          <w:b/>
          <w:bCs/>
        </w:rPr>
        <w:t>(Crosstalk)</w:t>
      </w:r>
      <w:r>
        <w:rPr>
          <w:b/>
          <w:bCs/>
        </w:rPr>
        <w:t xml:space="preserve"> </w:t>
      </w:r>
      <w:r w:rsidR="00F21FBA" w:rsidRPr="00B259FB">
        <w:t>Take all that it is and all that it has. It is yours!</w:t>
      </w:r>
    </w:p>
    <w:p w14:paraId="038566B5" w14:textId="73C1EC60" w:rsidR="00271D98" w:rsidRDefault="00271D98" w:rsidP="00A74C1A">
      <w:pPr>
        <w:pStyle w:val="Music"/>
      </w:pPr>
      <w:r>
        <w:t>[</w:t>
      </w:r>
      <w:r w:rsidR="00A74C1A">
        <w:t>S</w:t>
      </w:r>
      <w:r w:rsidR="00A74C1A" w:rsidRPr="004A38C2">
        <w:t>tatic</w:t>
      </w:r>
      <w:r w:rsidR="00A74C1A">
        <w:t>s</w:t>
      </w:r>
      <w:r w:rsidR="00A74C1A" w:rsidRPr="004A38C2">
        <w:t xml:space="preserve"> </w:t>
      </w:r>
      <w:r w:rsidR="00A74C1A">
        <w:t>crescendo to the smite glitch sound</w:t>
      </w:r>
      <w:r>
        <w:t>]</w:t>
      </w:r>
    </w:p>
    <w:p w14:paraId="42B875E9" w14:textId="77777777" w:rsidR="00F21FBA" w:rsidRDefault="00F21FBA" w:rsidP="00F21FBA">
      <w:pPr>
        <w:pStyle w:val="Character"/>
      </w:pPr>
      <w:r>
        <w:t>HELEN</w:t>
      </w:r>
    </w:p>
    <w:p w14:paraId="3990318E" w14:textId="6DE16492" w:rsidR="00F21FBA" w:rsidRDefault="00AB07B5" w:rsidP="00F21FBA">
      <w:r w:rsidRPr="002A78FB">
        <w:rPr>
          <w:b/>
          <w:bCs/>
        </w:rPr>
        <w:t>(Crosstalk)</w:t>
      </w:r>
      <w:r>
        <w:t xml:space="preserve"> </w:t>
      </w:r>
      <w:r w:rsidR="00F21FBA" w:rsidRPr="00B259FB">
        <w:t>No! NOOOOOO!</w:t>
      </w:r>
    </w:p>
    <w:p w14:paraId="6BC9DA1E" w14:textId="2164F6A1" w:rsidR="00F21FBA" w:rsidRDefault="0027134D" w:rsidP="0027134D">
      <w:pPr>
        <w:pStyle w:val="Music"/>
      </w:pPr>
      <w:r w:rsidRPr="00B259FB">
        <w:t>[</w:t>
      </w:r>
      <w:r>
        <w:t>H</w:t>
      </w:r>
      <w:r w:rsidRPr="00B259FB">
        <w:t>elen’s voice is stretche</w:t>
      </w:r>
      <w:r w:rsidR="000E1082">
        <w:t>s, echoes,</w:t>
      </w:r>
      <w:r w:rsidRPr="00B259FB">
        <w:t xml:space="preserve"> vanishe</w:t>
      </w:r>
      <w:r w:rsidR="00AB07B5">
        <w:t>s</w:t>
      </w:r>
      <w:r w:rsidRPr="00B259FB">
        <w:t>]</w:t>
      </w:r>
    </w:p>
    <w:p w14:paraId="39C1A051" w14:textId="01D46DB0" w:rsidR="00F21FBA" w:rsidRDefault="0027134D" w:rsidP="0027134D">
      <w:pPr>
        <w:pStyle w:val="Music"/>
      </w:pPr>
      <w:r w:rsidRPr="00B259FB">
        <w:t>[</w:t>
      </w:r>
      <w:r>
        <w:t>E</w:t>
      </w:r>
      <w:r w:rsidRPr="00B259FB">
        <w:t xml:space="preserve">xtended sounds of distorted </w:t>
      </w:r>
      <w:r w:rsidR="00AB07B5">
        <w:t xml:space="preserve">folding </w:t>
      </w:r>
      <w:r w:rsidRPr="00B259FB">
        <w:t>demolition</w:t>
      </w:r>
      <w:r w:rsidR="00AB07B5">
        <w:t>; statics end</w:t>
      </w:r>
      <w:r w:rsidRPr="00B259FB">
        <w:t>]</w:t>
      </w:r>
    </w:p>
    <w:p w14:paraId="54302129" w14:textId="77777777" w:rsidR="00F21FBA" w:rsidRDefault="00F21FBA" w:rsidP="00F21FBA">
      <w:pPr>
        <w:pStyle w:val="Character"/>
      </w:pPr>
      <w:r>
        <w:lastRenderedPageBreak/>
        <w:t>ARCHIVIST</w:t>
      </w:r>
    </w:p>
    <w:p w14:paraId="557504A6" w14:textId="77777777" w:rsidR="00F21FBA" w:rsidRDefault="00F21FBA" w:rsidP="00F21FBA">
      <w:r w:rsidRPr="00B259FB">
        <w:t>Urgh!</w:t>
      </w:r>
    </w:p>
    <w:p w14:paraId="05403D95" w14:textId="772D6A29" w:rsidR="00F21FBA" w:rsidRDefault="006B03A8" w:rsidP="006B03A8">
      <w:pPr>
        <w:pStyle w:val="Music"/>
      </w:pPr>
      <w:r w:rsidRPr="00B259FB">
        <w:t>[</w:t>
      </w:r>
      <w:r w:rsidR="00A305C2">
        <w:t>A</w:t>
      </w:r>
      <w:r w:rsidRPr="00B259FB">
        <w:t xml:space="preserve"> strange sound rings out as </w:t>
      </w:r>
      <w:r w:rsidR="00731031">
        <w:t xml:space="preserve">demolition ends and </w:t>
      </w:r>
      <w:r w:rsidRPr="00B259FB">
        <w:t xml:space="preserve">the </w:t>
      </w:r>
      <w:r w:rsidR="00A305C2">
        <w:t>A</w:t>
      </w:r>
      <w:r w:rsidRPr="00B259FB">
        <w:t>rchivist reappears in the wasteland]</w:t>
      </w:r>
    </w:p>
    <w:p w14:paraId="0C87387A" w14:textId="77777777" w:rsidR="00F21FBA" w:rsidRDefault="00F21FBA" w:rsidP="00F21FBA">
      <w:pPr>
        <w:pStyle w:val="Character"/>
      </w:pPr>
      <w:r>
        <w:t>MARTIN</w:t>
      </w:r>
    </w:p>
    <w:p w14:paraId="3A8E4E67" w14:textId="77777777" w:rsidR="00F21FBA" w:rsidRDefault="00F21FBA" w:rsidP="00F21FBA">
      <w:r w:rsidRPr="00B259FB">
        <w:t>Christ, John!</w:t>
      </w:r>
    </w:p>
    <w:p w14:paraId="00629419" w14:textId="77777777" w:rsidR="00F21FBA" w:rsidRDefault="00F21FBA" w:rsidP="00F21FBA">
      <w:pPr>
        <w:pStyle w:val="Character"/>
      </w:pPr>
      <w:r>
        <w:t>ARCHIVIST</w:t>
      </w:r>
    </w:p>
    <w:p w14:paraId="60D82BEB" w14:textId="19635283" w:rsidR="00F21FBA" w:rsidRDefault="001B7D9B" w:rsidP="00F21FBA">
      <w:r w:rsidRPr="001B7D9B">
        <w:rPr>
          <w:b/>
          <w:bCs/>
        </w:rPr>
        <w:t>(</w:t>
      </w:r>
      <w:r w:rsidR="00F21FBA" w:rsidRPr="001B7D9B">
        <w:rPr>
          <w:b/>
          <w:bCs/>
        </w:rPr>
        <w:t>Groggy</w:t>
      </w:r>
      <w:r w:rsidRPr="001B7D9B">
        <w:rPr>
          <w:b/>
          <w:bCs/>
        </w:rPr>
        <w:t>)</w:t>
      </w:r>
      <w:r w:rsidR="00F21FBA" w:rsidRPr="00B259FB">
        <w:t xml:space="preserve"> Oh, Martin! Good.</w:t>
      </w:r>
    </w:p>
    <w:p w14:paraId="6019AFFC" w14:textId="77777777" w:rsidR="00F21FBA" w:rsidRDefault="00F21FBA" w:rsidP="00F21FBA">
      <w:pPr>
        <w:pStyle w:val="Character"/>
      </w:pPr>
      <w:r>
        <w:t>MARTIN</w:t>
      </w:r>
    </w:p>
    <w:p w14:paraId="54814810" w14:textId="77777777" w:rsidR="00F21FBA" w:rsidRDefault="00F21FBA" w:rsidP="00F21FBA">
      <w:proofErr w:type="spellStart"/>
      <w:r w:rsidRPr="00B259FB">
        <w:t>Wh</w:t>
      </w:r>
      <w:proofErr w:type="spellEnd"/>
      <w:r w:rsidRPr="00B259FB">
        <w:t xml:space="preserve">— </w:t>
      </w:r>
      <w:proofErr w:type="spellStart"/>
      <w:r w:rsidRPr="00B259FB">
        <w:t>Wh</w:t>
      </w:r>
      <w:proofErr w:type="spellEnd"/>
      <w:r w:rsidRPr="00B259FB">
        <w:t>-</w:t>
      </w:r>
      <w:proofErr w:type="spellStart"/>
      <w:r w:rsidRPr="00B259FB">
        <w:t>Wh</w:t>
      </w:r>
      <w:proofErr w:type="spellEnd"/>
      <w:r w:rsidRPr="00B259FB">
        <w:t>-What… What happened? Th-Th-There was the hotel and then...</w:t>
      </w:r>
    </w:p>
    <w:p w14:paraId="7EB66EC4" w14:textId="77777777" w:rsidR="00F21FBA" w:rsidRDefault="00F21FBA" w:rsidP="00F21FBA">
      <w:pPr>
        <w:pStyle w:val="Character"/>
      </w:pPr>
      <w:r>
        <w:t>ARCHIVIST</w:t>
      </w:r>
    </w:p>
    <w:p w14:paraId="37C4570E" w14:textId="77777777" w:rsidR="00F21FBA" w:rsidRDefault="00F21FBA" w:rsidP="00F21FBA">
      <w:r w:rsidRPr="00B259FB">
        <w:t>I, um... I killed Helen.</w:t>
      </w:r>
    </w:p>
    <w:p w14:paraId="024C85B0" w14:textId="77777777" w:rsidR="00F21FBA" w:rsidRDefault="00F21FBA" w:rsidP="00F21FBA">
      <w:pPr>
        <w:pStyle w:val="Character"/>
      </w:pPr>
      <w:r>
        <w:t>MARTIN</w:t>
      </w:r>
    </w:p>
    <w:p w14:paraId="4CB15CFF" w14:textId="77777777" w:rsidR="00F21FBA" w:rsidRDefault="00F21FBA" w:rsidP="00F21FBA">
      <w:r w:rsidRPr="00B259FB">
        <w:t>Oh.</w:t>
      </w:r>
    </w:p>
    <w:p w14:paraId="4B4974FC" w14:textId="77777777" w:rsidR="00F21FBA" w:rsidRDefault="00F21FBA" w:rsidP="00F21FBA">
      <w:r w:rsidRPr="00B259FB">
        <w:t>Why?</w:t>
      </w:r>
    </w:p>
    <w:p w14:paraId="5C19C9ED" w14:textId="77777777" w:rsidR="00F21FBA" w:rsidRDefault="00F21FBA" w:rsidP="00F21FBA">
      <w:pPr>
        <w:pStyle w:val="Character"/>
      </w:pPr>
      <w:r>
        <w:t>ARCHIVIST</w:t>
      </w:r>
    </w:p>
    <w:p w14:paraId="646475E4" w14:textId="77777777" w:rsidR="00F21FBA" w:rsidRDefault="00F21FBA" w:rsidP="00F21FBA">
      <w:r w:rsidRPr="00B259FB">
        <w:t xml:space="preserve">Long story. </w:t>
      </w:r>
      <w:proofErr w:type="spellStart"/>
      <w:r w:rsidRPr="00B259FB">
        <w:t>Ish</w:t>
      </w:r>
      <w:proofErr w:type="spellEnd"/>
      <w:r w:rsidRPr="00B259FB">
        <w:t>. I’ll explain later.</w:t>
      </w:r>
    </w:p>
    <w:p w14:paraId="7D0BA223" w14:textId="77777777" w:rsidR="00F21FBA" w:rsidRDefault="00F21FBA" w:rsidP="00F21FBA">
      <w:pPr>
        <w:pStyle w:val="Character"/>
      </w:pPr>
      <w:r>
        <w:t>MARTIN</w:t>
      </w:r>
    </w:p>
    <w:p w14:paraId="425811A6" w14:textId="37CE031D" w:rsidR="00F21FBA" w:rsidRDefault="00E42F0D" w:rsidP="00F21FBA">
      <w:r>
        <w:t>…</w:t>
      </w:r>
      <w:r w:rsidR="00F21FBA" w:rsidRPr="00B259FB">
        <w:t>Alright. And you couldn’t wait until you were outside?</w:t>
      </w:r>
    </w:p>
    <w:p w14:paraId="47A9EDBD" w14:textId="77777777" w:rsidR="00F21FBA" w:rsidRDefault="00F21FBA" w:rsidP="00F21FBA">
      <w:pPr>
        <w:pStyle w:val="Character"/>
      </w:pPr>
      <w:r>
        <w:lastRenderedPageBreak/>
        <w:t>ARCHIVIST</w:t>
      </w:r>
    </w:p>
    <w:p w14:paraId="5D123CBB" w14:textId="77777777" w:rsidR="00F21FBA" w:rsidRDefault="00F21FBA" w:rsidP="00F21FBA">
      <w:r w:rsidRPr="00B259FB">
        <w:t>Not really.</w:t>
      </w:r>
    </w:p>
    <w:p w14:paraId="1FB0C04E" w14:textId="77777777" w:rsidR="00F21FBA" w:rsidRDefault="00F21FBA" w:rsidP="00F21FBA">
      <w:pPr>
        <w:pStyle w:val="Character"/>
      </w:pPr>
      <w:r>
        <w:t>MARTIN</w:t>
      </w:r>
    </w:p>
    <w:p w14:paraId="5ACE392A" w14:textId="0E6A6FB1" w:rsidR="00F21FBA" w:rsidRDefault="00E42F0D" w:rsidP="00F21FBA">
      <w:r>
        <w:t>…</w:t>
      </w:r>
      <w:r w:rsidR="00F21FBA" w:rsidRPr="00B259FB">
        <w:t>Fair enough.</w:t>
      </w:r>
    </w:p>
    <w:p w14:paraId="3473EF61" w14:textId="77777777" w:rsidR="00F21FBA" w:rsidRDefault="00F21FBA" w:rsidP="00F21FBA">
      <w:pPr>
        <w:pStyle w:val="Character"/>
      </w:pPr>
      <w:r>
        <w:t>ARCHIVIST</w:t>
      </w:r>
    </w:p>
    <w:p w14:paraId="5EB31E06" w14:textId="33F0D83A" w:rsidR="00F21FBA" w:rsidRDefault="00E42F0D" w:rsidP="00F21FBA">
      <w:r>
        <w:t>Um-yeah h-ho</w:t>
      </w:r>
      <w:r w:rsidR="00F21FBA" w:rsidRPr="00B259FB">
        <w:t>w are you? How was... your domain?</w:t>
      </w:r>
    </w:p>
    <w:p w14:paraId="1893B874" w14:textId="77777777" w:rsidR="00F21FBA" w:rsidRDefault="00F21FBA" w:rsidP="00F21FBA">
      <w:pPr>
        <w:pStyle w:val="Character"/>
      </w:pPr>
      <w:r>
        <w:t>MARTIN</w:t>
      </w:r>
    </w:p>
    <w:p w14:paraId="7617FFAC" w14:textId="7753EC1A" w:rsidR="00F21FBA" w:rsidRDefault="00F21FBA" w:rsidP="00F21FBA">
      <w:r w:rsidRPr="00B259FB">
        <w:t>Oh</w:t>
      </w:r>
      <w:r w:rsidR="00731031">
        <w:t>, ah, w</w:t>
      </w:r>
      <w:r w:rsidRPr="00B259FB">
        <w:t xml:space="preserve">ell. I mean, it feels sort of underwhelming now, to be honest. </w:t>
      </w:r>
      <w:r w:rsidR="00CB582B">
        <w:t>Ah</w:t>
      </w:r>
      <w:r w:rsidRPr="00B259FB">
        <w:t xml:space="preserve">, more of a journey of </w:t>
      </w:r>
      <w:r w:rsidR="00CB582B" w:rsidRPr="00B259FB">
        <w:t xml:space="preserve">gentle </w:t>
      </w:r>
      <w:r w:rsidRPr="00B259FB">
        <w:t>self-discovery, really. I-I didn’t realise I’m quite so… argumentative.</w:t>
      </w:r>
    </w:p>
    <w:p w14:paraId="11B858E8" w14:textId="77777777" w:rsidR="00F21FBA" w:rsidRDefault="00F21FBA" w:rsidP="00F21FBA">
      <w:pPr>
        <w:pStyle w:val="Character"/>
      </w:pPr>
      <w:r>
        <w:t>ARCHIVIST</w:t>
      </w:r>
    </w:p>
    <w:p w14:paraId="683773A7" w14:textId="77777777" w:rsidR="00F21FBA" w:rsidRDefault="00F21FBA" w:rsidP="00F21FBA">
      <w:r w:rsidRPr="00B259FB">
        <w:t>I mean…</w:t>
      </w:r>
    </w:p>
    <w:p w14:paraId="325CB06D" w14:textId="77777777" w:rsidR="00F21FBA" w:rsidRDefault="00F21FBA" w:rsidP="00F21FBA">
      <w:pPr>
        <w:pStyle w:val="Character"/>
      </w:pPr>
      <w:r>
        <w:t>MARTIN</w:t>
      </w:r>
    </w:p>
    <w:p w14:paraId="28E90883" w14:textId="77777777" w:rsidR="00F21FBA" w:rsidRDefault="00F21FBA" w:rsidP="00F21FBA">
      <w:r w:rsidRPr="00B259FB">
        <w:t>Y-Y-You don’t need to comment.</w:t>
      </w:r>
    </w:p>
    <w:p w14:paraId="0EF844F0" w14:textId="77777777" w:rsidR="00F21FBA" w:rsidRDefault="00F21FBA" w:rsidP="00F21FBA">
      <w:pPr>
        <w:pStyle w:val="Character"/>
      </w:pPr>
      <w:r>
        <w:t>ARCHIVIST</w:t>
      </w:r>
    </w:p>
    <w:p w14:paraId="65795944" w14:textId="77777777" w:rsidR="00F21FBA" w:rsidRDefault="00F21FBA" w:rsidP="00F21FBA">
      <w:r w:rsidRPr="00B259FB">
        <w:t>Alright.</w:t>
      </w:r>
    </w:p>
    <w:p w14:paraId="7B627ABD" w14:textId="77777777" w:rsidR="00F21FBA" w:rsidRDefault="00F21FBA" w:rsidP="00F21FBA">
      <w:pPr>
        <w:pStyle w:val="Character"/>
      </w:pPr>
      <w:r>
        <w:t>MARTIN</w:t>
      </w:r>
    </w:p>
    <w:p w14:paraId="0C0B9A3A" w14:textId="65A74BED" w:rsidR="00F21FBA" w:rsidRDefault="00731031" w:rsidP="00F21FBA">
      <w:r>
        <w:t>…</w:t>
      </w:r>
      <w:r w:rsidR="00F21FBA" w:rsidRPr="00B259FB">
        <w:t>So…</w:t>
      </w:r>
    </w:p>
    <w:p w14:paraId="34285666" w14:textId="77777777" w:rsidR="00F21FBA" w:rsidRDefault="00F21FBA" w:rsidP="00F21FBA">
      <w:r w:rsidRPr="00B259FB">
        <w:t>Helen’s gone, then?</w:t>
      </w:r>
    </w:p>
    <w:p w14:paraId="0A874ACB" w14:textId="77777777" w:rsidR="00F21FBA" w:rsidRDefault="00F21FBA" w:rsidP="00F21FBA">
      <w:pPr>
        <w:pStyle w:val="Character"/>
      </w:pPr>
      <w:r>
        <w:lastRenderedPageBreak/>
        <w:t>ARCHIVIST</w:t>
      </w:r>
    </w:p>
    <w:p w14:paraId="034D0905" w14:textId="77777777" w:rsidR="00F21FBA" w:rsidRDefault="00F21FBA" w:rsidP="00F21FBA">
      <w:r w:rsidRPr="00B259FB">
        <w:t>Yeah.</w:t>
      </w:r>
    </w:p>
    <w:p w14:paraId="3D5FABEE" w14:textId="5F21BE5B" w:rsidR="00F21FBA" w:rsidRDefault="00DC2EAF" w:rsidP="00DC2EAF">
      <w:pPr>
        <w:pStyle w:val="Music"/>
      </w:pPr>
      <w:r w:rsidRPr="00B259FB">
        <w:t>[</w:t>
      </w:r>
      <w:r w:rsidR="00731031">
        <w:t>A footstep on debris as Martin considers</w:t>
      </w:r>
      <w:r w:rsidRPr="00B259FB">
        <w:t>]</w:t>
      </w:r>
    </w:p>
    <w:p w14:paraId="1A539C43" w14:textId="77777777" w:rsidR="00F21FBA" w:rsidRDefault="00F21FBA" w:rsidP="00F21FBA">
      <w:pPr>
        <w:pStyle w:val="Character"/>
      </w:pPr>
      <w:r>
        <w:t>MARTIN</w:t>
      </w:r>
    </w:p>
    <w:p w14:paraId="149E75CF" w14:textId="77777777" w:rsidR="00F21FBA" w:rsidRDefault="00F21FBA" w:rsidP="00F21FBA">
      <w:proofErr w:type="gramStart"/>
      <w:r w:rsidRPr="00B259FB">
        <w:t>Damn</w:t>
      </w:r>
      <w:proofErr w:type="gramEnd"/>
      <w:r w:rsidRPr="00B259FB">
        <w:t>.</w:t>
      </w:r>
    </w:p>
    <w:p w14:paraId="1E1A33E8" w14:textId="77777777" w:rsidR="00F21FBA" w:rsidRDefault="00F21FBA" w:rsidP="00F21FBA">
      <w:pPr>
        <w:pStyle w:val="Character"/>
      </w:pPr>
      <w:r>
        <w:t>ARCHIVIST</w:t>
      </w:r>
    </w:p>
    <w:p w14:paraId="6E461D7A" w14:textId="77777777" w:rsidR="00F21FBA" w:rsidRDefault="00F21FBA" w:rsidP="00F21FBA">
      <w:r w:rsidRPr="00B259FB">
        <w:t>Yeah.</w:t>
      </w:r>
    </w:p>
    <w:p w14:paraId="12E5B521" w14:textId="77777777" w:rsidR="00F21FBA" w:rsidRDefault="00F21FBA" w:rsidP="00F21FBA">
      <w:pPr>
        <w:pStyle w:val="Character"/>
      </w:pPr>
      <w:r>
        <w:t>MARTIN</w:t>
      </w:r>
    </w:p>
    <w:p w14:paraId="1162645F" w14:textId="77777777" w:rsidR="00F21FBA" w:rsidRDefault="00F21FBA" w:rsidP="00F21FBA">
      <w:r w:rsidRPr="00B259FB">
        <w:t xml:space="preserve">Time to </w:t>
      </w:r>
      <w:proofErr w:type="gramStart"/>
      <w:r w:rsidRPr="00B259FB">
        <w:t>mourn?</w:t>
      </w:r>
      <w:proofErr w:type="gramEnd"/>
    </w:p>
    <w:p w14:paraId="06B13887" w14:textId="77777777" w:rsidR="00F21FBA" w:rsidRDefault="00F21FBA" w:rsidP="00F21FBA">
      <w:pPr>
        <w:pStyle w:val="Character"/>
      </w:pPr>
      <w:r>
        <w:t>ARCHIVIST</w:t>
      </w:r>
    </w:p>
    <w:p w14:paraId="57D2465E" w14:textId="56C0AC96" w:rsidR="00F21FBA" w:rsidRDefault="00F21FBA" w:rsidP="00F21FBA">
      <w:r w:rsidRPr="00B259FB">
        <w:t xml:space="preserve">You can if you want. </w:t>
      </w:r>
    </w:p>
    <w:p w14:paraId="38A9E9BC" w14:textId="2250E4E9" w:rsidR="006D104C" w:rsidRPr="006D104C" w:rsidRDefault="006D104C" w:rsidP="00F21FBA">
      <w:pPr>
        <w:rPr>
          <w:b/>
          <w:bCs/>
        </w:rPr>
      </w:pPr>
      <w:r w:rsidRPr="006D104C">
        <w:rPr>
          <w:b/>
          <w:bCs/>
        </w:rPr>
        <w:t>(Beat)</w:t>
      </w:r>
    </w:p>
    <w:p w14:paraId="61AC4884" w14:textId="146A7C50" w:rsidR="00F21FBA" w:rsidRDefault="00F21FBA" w:rsidP="00F21FBA">
      <w:r w:rsidRPr="00B259FB">
        <w:t>Do you? Want to mourn?</w:t>
      </w:r>
    </w:p>
    <w:p w14:paraId="2966E3CB" w14:textId="77777777" w:rsidR="00F21FBA" w:rsidRDefault="00F21FBA" w:rsidP="00F21FBA">
      <w:pPr>
        <w:pStyle w:val="Character"/>
      </w:pPr>
      <w:r>
        <w:t>MARTIN</w:t>
      </w:r>
    </w:p>
    <w:p w14:paraId="396A6452" w14:textId="717772CA" w:rsidR="00F21FBA" w:rsidRDefault="00F21FBA" w:rsidP="00F21FBA">
      <w:r w:rsidRPr="00B259FB">
        <w:t>…A bit, I guess. I-I mean, she was our friend. Sort of. A bit. Until you killed her. Which I’m sure you had to do.</w:t>
      </w:r>
    </w:p>
    <w:p w14:paraId="41977AED" w14:textId="77777777" w:rsidR="00F21FBA" w:rsidRDefault="00F21FBA" w:rsidP="00F21FBA">
      <w:pPr>
        <w:pStyle w:val="Character"/>
      </w:pPr>
      <w:r>
        <w:t>ARCHIVIST</w:t>
      </w:r>
    </w:p>
    <w:p w14:paraId="6B53A778" w14:textId="542FCF58" w:rsidR="00F21FBA" w:rsidRDefault="00F21FBA" w:rsidP="00F21FBA">
      <w:r w:rsidRPr="00B259FB">
        <w:t xml:space="preserve">Take some time if you need. But not too long. </w:t>
      </w:r>
    </w:p>
    <w:p w14:paraId="298149C9" w14:textId="40540057" w:rsidR="006D104C" w:rsidRDefault="006D104C" w:rsidP="006D104C">
      <w:pPr>
        <w:pStyle w:val="Music"/>
      </w:pPr>
      <w:r w:rsidRPr="00B259FB">
        <w:t>[</w:t>
      </w:r>
      <w:r>
        <w:t>A few footsteps on debris</w:t>
      </w:r>
      <w:r w:rsidRPr="00B259FB">
        <w:t>]</w:t>
      </w:r>
    </w:p>
    <w:p w14:paraId="034C8A7A" w14:textId="77777777" w:rsidR="00F21FBA" w:rsidRDefault="00F21FBA" w:rsidP="00F21FBA">
      <w:pPr>
        <w:pStyle w:val="Character"/>
      </w:pPr>
      <w:r>
        <w:lastRenderedPageBreak/>
        <w:t>MARTIN</w:t>
      </w:r>
    </w:p>
    <w:p w14:paraId="2A6922BE" w14:textId="77777777" w:rsidR="00F21FBA" w:rsidRDefault="00F21FBA" w:rsidP="00F21FBA">
      <w:r w:rsidRPr="00B259FB">
        <w:t>Why the sudden rush?</w:t>
      </w:r>
    </w:p>
    <w:p w14:paraId="1E66A440" w14:textId="77777777" w:rsidR="00F21FBA" w:rsidRDefault="00F21FBA" w:rsidP="00F21FBA">
      <w:pPr>
        <w:pStyle w:val="Character"/>
      </w:pPr>
      <w:r>
        <w:t>ARCHIVIST</w:t>
      </w:r>
    </w:p>
    <w:p w14:paraId="62B7F1D5" w14:textId="5FF85D30" w:rsidR="00F21FBA" w:rsidRDefault="00F21FBA" w:rsidP="00F21FBA">
      <w:r w:rsidRPr="00B259FB">
        <w:t xml:space="preserve">You see that over there? </w:t>
      </w:r>
    </w:p>
    <w:p w14:paraId="08127248" w14:textId="382888C3" w:rsidR="006D104C" w:rsidRDefault="006D104C" w:rsidP="006D104C">
      <w:pPr>
        <w:pStyle w:val="Music"/>
      </w:pPr>
      <w:r w:rsidRPr="00B259FB">
        <w:t>[</w:t>
      </w:r>
      <w:r>
        <w:t>Footstep</w:t>
      </w:r>
      <w:r w:rsidRPr="00B259FB">
        <w:t>]</w:t>
      </w:r>
    </w:p>
    <w:p w14:paraId="45C55644" w14:textId="77777777" w:rsidR="00F21FBA" w:rsidRDefault="00F21FBA" w:rsidP="00F21FBA">
      <w:pPr>
        <w:pStyle w:val="Character"/>
      </w:pPr>
      <w:r>
        <w:t>MARTIN</w:t>
      </w:r>
    </w:p>
    <w:p w14:paraId="3E8B3908" w14:textId="77777777" w:rsidR="00F21FBA" w:rsidRDefault="00F21FBA" w:rsidP="00F21FBA">
      <w:r w:rsidRPr="00B259FB">
        <w:t>Yeah?</w:t>
      </w:r>
    </w:p>
    <w:p w14:paraId="7E17C8EF" w14:textId="77777777" w:rsidR="00F21FBA" w:rsidRDefault="00F21FBA" w:rsidP="00F21FBA">
      <w:pPr>
        <w:pStyle w:val="Character"/>
      </w:pPr>
      <w:r>
        <w:t>ARCHIVIST</w:t>
      </w:r>
    </w:p>
    <w:p w14:paraId="718481A4" w14:textId="77777777" w:rsidR="00F21FBA" w:rsidRDefault="00F21FBA" w:rsidP="00F21FBA">
      <w:r w:rsidRPr="00B259FB">
        <w:t>That’s London.</w:t>
      </w:r>
    </w:p>
    <w:p w14:paraId="036E647F" w14:textId="1591B080" w:rsidR="00F21FBA" w:rsidRDefault="00F21FBA" w:rsidP="00910B8D">
      <w:pPr>
        <w:pStyle w:val="Music"/>
      </w:pPr>
      <w:r w:rsidRPr="00B259FB">
        <w:t>[</w:t>
      </w:r>
      <w:r w:rsidR="00910B8D">
        <w:t>Tape clicks off</w:t>
      </w:r>
      <w:r w:rsidRPr="00B259FB">
        <w:t>]</w:t>
      </w:r>
    </w:p>
    <w:p w14:paraId="7C3FF1C1" w14:textId="77777777" w:rsidR="0015059F" w:rsidRDefault="0015059F" w:rsidP="0015059F">
      <w:pPr>
        <w:pStyle w:val="Music"/>
      </w:pPr>
      <w:r>
        <w:t>[The Magnus Archives Theme – Outro]</w:t>
      </w:r>
    </w:p>
    <w:p w14:paraId="325D36A9" w14:textId="66837D75" w:rsidR="008818EA" w:rsidRDefault="0015059F" w:rsidP="0015059F">
      <w:pPr>
        <w:pStyle w:val="Character"/>
        <w:rPr>
          <w:lang w:eastAsia="en-US"/>
        </w:rPr>
      </w:pPr>
      <w:r>
        <w:rPr>
          <w:lang w:eastAsia="en-US"/>
        </w:rPr>
        <w:t>JONATHAN SIMS</w:t>
      </w:r>
    </w:p>
    <w:p w14:paraId="3A7DCFD0" w14:textId="6AC77860" w:rsidR="005651B8" w:rsidRDefault="00F21FBA" w:rsidP="005651B8">
      <w:r w:rsidRPr="001D5550">
        <w:rPr>
          <w:i/>
          <w:iCs/>
        </w:rPr>
        <w:t>The Magnus Archives</w:t>
      </w:r>
      <w:r w:rsidRPr="00B259FB">
        <w:t xml:space="preserve"> is a podcast distributed by Rusty Quill and licensed under a Creative Commons Attribution Non-Commercial </w:t>
      </w:r>
      <w:proofErr w:type="spellStart"/>
      <w:r w:rsidRPr="00B259FB">
        <w:t>Share</w:t>
      </w:r>
      <w:r w:rsidR="00B5004D">
        <w:t>A</w:t>
      </w:r>
      <w:r w:rsidRPr="00B259FB">
        <w:t>like</w:t>
      </w:r>
      <w:proofErr w:type="spellEnd"/>
      <w:r w:rsidRPr="00B259FB">
        <w:t xml:space="preserve"> 4.0 International licence.</w:t>
      </w:r>
      <w:r w:rsidR="00A8506A">
        <w:t xml:space="preserve"> </w:t>
      </w:r>
      <w:r w:rsidRPr="00B259FB">
        <w:t>Today’s episode was written by Jonathan Sims, produced by Lowri Ann Davies, and directed by Alexander J Newall.</w:t>
      </w:r>
      <w:r w:rsidR="00B5004D">
        <w:t xml:space="preserve"> </w:t>
      </w:r>
      <w:r w:rsidRPr="00B259FB">
        <w:t xml:space="preserve">It featured: Jonathan Sims as The Archivist, </w:t>
      </w:r>
      <w:r w:rsidR="00A8506A" w:rsidRPr="00B259FB">
        <w:t xml:space="preserve">Alexander J Newall </w:t>
      </w:r>
      <w:r w:rsidR="00A8506A">
        <w:t xml:space="preserve">as Martin Blackwood, </w:t>
      </w:r>
      <w:r w:rsidRPr="00B259FB">
        <w:t xml:space="preserve">Imogen Harris as Helen, </w:t>
      </w:r>
      <w:r w:rsidR="00A8506A">
        <w:t xml:space="preserve">and </w:t>
      </w:r>
      <w:r w:rsidRPr="00B259FB">
        <w:t xml:space="preserve">Jenny </w:t>
      </w:r>
      <w:proofErr w:type="spellStart"/>
      <w:r w:rsidRPr="00B259FB">
        <w:t>Haufek</w:t>
      </w:r>
      <w:proofErr w:type="spellEnd"/>
      <w:r w:rsidRPr="00B259FB">
        <w:t xml:space="preserve"> as </w:t>
      </w:r>
      <w:bookmarkEnd w:id="0"/>
      <w:r w:rsidR="00A8506A">
        <w:t>The Guest</w:t>
      </w:r>
      <w:r w:rsidRPr="00B259FB">
        <w:t>.</w:t>
      </w:r>
      <w:bookmarkEnd w:id="1"/>
      <w:r w:rsidR="00A8506A">
        <w:t xml:space="preserve"> To subscribe, buy merchandise, or join our </w:t>
      </w:r>
      <w:proofErr w:type="spellStart"/>
      <w:r w:rsidR="00A8506A">
        <w:t>Patreon</w:t>
      </w:r>
      <w:proofErr w:type="spellEnd"/>
      <w:r w:rsidR="00A8506A">
        <w:t xml:space="preserve">, visit rustyquill.com. Rate and review us online, tweet us at </w:t>
      </w:r>
      <w:proofErr w:type="spellStart"/>
      <w:r w:rsidR="00A8506A">
        <w:t>TheRustyQuill</w:t>
      </w:r>
      <w:proofErr w:type="spellEnd"/>
      <w:r w:rsidR="00A8506A">
        <w:t>, visit us on Facebook, or email us via mail@rustyquill.com. Join our community on the Discord via the website, or on Reddit, at r/</w:t>
      </w:r>
      <w:proofErr w:type="spellStart"/>
      <w:r w:rsidR="00A8506A">
        <w:t>TheMagnusArchives</w:t>
      </w:r>
      <w:proofErr w:type="spellEnd"/>
      <w:r w:rsidR="00A8506A">
        <w:t>. Thanks for listening.</w:t>
      </w:r>
    </w:p>
    <w:sectPr w:rsidR="005651B8"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2ABD0" w14:textId="77777777" w:rsidR="00952099" w:rsidRDefault="00952099">
      <w:pPr>
        <w:spacing w:line="240" w:lineRule="auto"/>
      </w:pPr>
      <w:r>
        <w:separator/>
      </w:r>
    </w:p>
  </w:endnote>
  <w:endnote w:type="continuationSeparator" w:id="0">
    <w:p w14:paraId="27F7C932" w14:textId="77777777" w:rsidR="00952099" w:rsidRDefault="00952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C97B" w14:textId="77777777" w:rsidR="00A641C5" w:rsidRDefault="00A64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1EF15A59" w:rsidR="00925A8D" w:rsidRDefault="0022536A" w:rsidP="002E4E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DEF5" w14:textId="77777777" w:rsidR="00A641C5" w:rsidRDefault="00A64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5BD83" w14:textId="77777777" w:rsidR="00952099" w:rsidRDefault="00952099">
      <w:pPr>
        <w:spacing w:line="240" w:lineRule="auto"/>
      </w:pPr>
      <w:r>
        <w:separator/>
      </w:r>
    </w:p>
  </w:footnote>
  <w:footnote w:type="continuationSeparator" w:id="0">
    <w:p w14:paraId="697F5C84" w14:textId="77777777" w:rsidR="00952099" w:rsidRDefault="009520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ABED" w14:textId="77777777" w:rsidR="00A641C5" w:rsidRDefault="00A64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2D09EE67" w:rsidR="0022536A" w:rsidRPr="00140529" w:rsidRDefault="002A7E33" w:rsidP="00140529">
    <w:pPr>
      <w:pStyle w:val="Header"/>
    </w:pPr>
    <w:r>
      <w:t>The Magnus Archives</w:t>
    </w:r>
    <w:r w:rsidR="0022536A">
      <w:t xml:space="preserve"> –</w:t>
    </w:r>
    <w:r w:rsidR="009A6413">
      <w:t xml:space="preserve"> </w:t>
    </w:r>
    <w:r>
      <w:t>MAG 1</w:t>
    </w:r>
    <w:r w:rsidR="008B0212">
      <w:t>8</w:t>
    </w:r>
    <w:r w:rsidR="00A641C5">
      <w:t>7</w:t>
    </w:r>
    <w:r>
      <w:t xml:space="preserve"> –</w:t>
    </w:r>
    <w:r w:rsidR="008E6AFF">
      <w:t xml:space="preserve"> </w:t>
    </w:r>
    <w:r w:rsidR="00FC259F">
      <w:t>Checking Out</w:t>
    </w:r>
  </w:p>
  <w:p w14:paraId="502BF5C8" w14:textId="77777777" w:rsidR="00925A8D" w:rsidRDefault="00925A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4BE21" w14:textId="77777777" w:rsidR="00A641C5" w:rsidRDefault="00A64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747D0"/>
    <w:multiLevelType w:val="hybridMultilevel"/>
    <w:tmpl w:val="5006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B6258"/>
    <w:multiLevelType w:val="hybridMultilevel"/>
    <w:tmpl w:val="15A8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97A73"/>
    <w:multiLevelType w:val="hybridMultilevel"/>
    <w:tmpl w:val="D7A4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CD6150"/>
    <w:multiLevelType w:val="hybridMultilevel"/>
    <w:tmpl w:val="296E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317376"/>
    <w:multiLevelType w:val="hybridMultilevel"/>
    <w:tmpl w:val="7FAC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DB5519"/>
    <w:multiLevelType w:val="hybridMultilevel"/>
    <w:tmpl w:val="C524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F80BC9"/>
    <w:multiLevelType w:val="hybridMultilevel"/>
    <w:tmpl w:val="6C34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6"/>
  </w:num>
  <w:num w:numId="4">
    <w:abstractNumId w:val="18"/>
  </w:num>
  <w:num w:numId="5">
    <w:abstractNumId w:val="15"/>
  </w:num>
  <w:num w:numId="6">
    <w:abstractNumId w:val="30"/>
  </w:num>
  <w:num w:numId="7">
    <w:abstractNumId w:val="26"/>
  </w:num>
  <w:num w:numId="8">
    <w:abstractNumId w:val="11"/>
  </w:num>
  <w:num w:numId="9">
    <w:abstractNumId w:val="36"/>
  </w:num>
  <w:num w:numId="10">
    <w:abstractNumId w:val="33"/>
  </w:num>
  <w:num w:numId="11">
    <w:abstractNumId w:val="34"/>
  </w:num>
  <w:num w:numId="12">
    <w:abstractNumId w:val="3"/>
  </w:num>
  <w:num w:numId="13">
    <w:abstractNumId w:val="0"/>
  </w:num>
  <w:num w:numId="14">
    <w:abstractNumId w:val="10"/>
  </w:num>
  <w:num w:numId="15">
    <w:abstractNumId w:val="14"/>
  </w:num>
  <w:num w:numId="16">
    <w:abstractNumId w:val="2"/>
  </w:num>
  <w:num w:numId="17">
    <w:abstractNumId w:val="25"/>
  </w:num>
  <w:num w:numId="18">
    <w:abstractNumId w:val="7"/>
  </w:num>
  <w:num w:numId="19">
    <w:abstractNumId w:val="21"/>
  </w:num>
  <w:num w:numId="20">
    <w:abstractNumId w:val="37"/>
  </w:num>
  <w:num w:numId="21">
    <w:abstractNumId w:val="29"/>
  </w:num>
  <w:num w:numId="22">
    <w:abstractNumId w:val="22"/>
  </w:num>
  <w:num w:numId="23">
    <w:abstractNumId w:val="19"/>
  </w:num>
  <w:num w:numId="24">
    <w:abstractNumId w:val="38"/>
  </w:num>
  <w:num w:numId="25">
    <w:abstractNumId w:val="42"/>
  </w:num>
  <w:num w:numId="26">
    <w:abstractNumId w:val="39"/>
  </w:num>
  <w:num w:numId="27">
    <w:abstractNumId w:val="28"/>
  </w:num>
  <w:num w:numId="28">
    <w:abstractNumId w:val="12"/>
  </w:num>
  <w:num w:numId="29">
    <w:abstractNumId w:val="17"/>
  </w:num>
  <w:num w:numId="30">
    <w:abstractNumId w:val="8"/>
  </w:num>
  <w:num w:numId="31">
    <w:abstractNumId w:val="41"/>
  </w:num>
  <w:num w:numId="32">
    <w:abstractNumId w:val="6"/>
  </w:num>
  <w:num w:numId="33">
    <w:abstractNumId w:val="35"/>
  </w:num>
  <w:num w:numId="34">
    <w:abstractNumId w:val="1"/>
  </w:num>
  <w:num w:numId="35">
    <w:abstractNumId w:val="24"/>
  </w:num>
  <w:num w:numId="36">
    <w:abstractNumId w:val="40"/>
  </w:num>
  <w:num w:numId="37">
    <w:abstractNumId w:val="43"/>
  </w:num>
  <w:num w:numId="38">
    <w:abstractNumId w:val="32"/>
  </w:num>
  <w:num w:numId="39">
    <w:abstractNumId w:val="23"/>
  </w:num>
  <w:num w:numId="40">
    <w:abstractNumId w:val="31"/>
  </w:num>
  <w:num w:numId="41">
    <w:abstractNumId w:val="4"/>
  </w:num>
  <w:num w:numId="42">
    <w:abstractNumId w:val="20"/>
  </w:num>
  <w:num w:numId="43">
    <w:abstractNumId w:val="5"/>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4565"/>
    <w:rsid w:val="000051A6"/>
    <w:rsid w:val="00005254"/>
    <w:rsid w:val="00005345"/>
    <w:rsid w:val="000055F1"/>
    <w:rsid w:val="00005916"/>
    <w:rsid w:val="00005EBE"/>
    <w:rsid w:val="00006313"/>
    <w:rsid w:val="000108D1"/>
    <w:rsid w:val="00010D52"/>
    <w:rsid w:val="000116F2"/>
    <w:rsid w:val="000118A2"/>
    <w:rsid w:val="000121A8"/>
    <w:rsid w:val="000132EE"/>
    <w:rsid w:val="00014E43"/>
    <w:rsid w:val="000232F2"/>
    <w:rsid w:val="0002367F"/>
    <w:rsid w:val="00023932"/>
    <w:rsid w:val="00025413"/>
    <w:rsid w:val="00026022"/>
    <w:rsid w:val="0003000D"/>
    <w:rsid w:val="00031DD0"/>
    <w:rsid w:val="000322E9"/>
    <w:rsid w:val="000325C9"/>
    <w:rsid w:val="000329C4"/>
    <w:rsid w:val="00032C78"/>
    <w:rsid w:val="00032F6A"/>
    <w:rsid w:val="00033C51"/>
    <w:rsid w:val="0003453E"/>
    <w:rsid w:val="00035C91"/>
    <w:rsid w:val="00037C14"/>
    <w:rsid w:val="00040E03"/>
    <w:rsid w:val="00041228"/>
    <w:rsid w:val="00042007"/>
    <w:rsid w:val="000436A0"/>
    <w:rsid w:val="00043A41"/>
    <w:rsid w:val="00043DBF"/>
    <w:rsid w:val="0004641A"/>
    <w:rsid w:val="000471AD"/>
    <w:rsid w:val="00050FDF"/>
    <w:rsid w:val="0005398D"/>
    <w:rsid w:val="00053C7A"/>
    <w:rsid w:val="00053F38"/>
    <w:rsid w:val="00055D57"/>
    <w:rsid w:val="00056708"/>
    <w:rsid w:val="00056B30"/>
    <w:rsid w:val="0005727C"/>
    <w:rsid w:val="000579E1"/>
    <w:rsid w:val="00057EF2"/>
    <w:rsid w:val="00061827"/>
    <w:rsid w:val="00062843"/>
    <w:rsid w:val="000668E4"/>
    <w:rsid w:val="00066964"/>
    <w:rsid w:val="00066B2D"/>
    <w:rsid w:val="00070712"/>
    <w:rsid w:val="000727A2"/>
    <w:rsid w:val="000740D5"/>
    <w:rsid w:val="00075009"/>
    <w:rsid w:val="000754CE"/>
    <w:rsid w:val="00075CD1"/>
    <w:rsid w:val="00076EDC"/>
    <w:rsid w:val="00080AA7"/>
    <w:rsid w:val="00081358"/>
    <w:rsid w:val="00083504"/>
    <w:rsid w:val="00083938"/>
    <w:rsid w:val="00084363"/>
    <w:rsid w:val="00084ED9"/>
    <w:rsid w:val="000859E3"/>
    <w:rsid w:val="0008799B"/>
    <w:rsid w:val="00087AAE"/>
    <w:rsid w:val="00090BD0"/>
    <w:rsid w:val="00092D4B"/>
    <w:rsid w:val="00092DAE"/>
    <w:rsid w:val="0009471E"/>
    <w:rsid w:val="00095538"/>
    <w:rsid w:val="000965DD"/>
    <w:rsid w:val="0009671C"/>
    <w:rsid w:val="000971D8"/>
    <w:rsid w:val="000A2822"/>
    <w:rsid w:val="000A6F6A"/>
    <w:rsid w:val="000B0EE1"/>
    <w:rsid w:val="000B1378"/>
    <w:rsid w:val="000B214E"/>
    <w:rsid w:val="000B7019"/>
    <w:rsid w:val="000B7A91"/>
    <w:rsid w:val="000C0549"/>
    <w:rsid w:val="000C063E"/>
    <w:rsid w:val="000C0721"/>
    <w:rsid w:val="000C104D"/>
    <w:rsid w:val="000C26E6"/>
    <w:rsid w:val="000C3F4E"/>
    <w:rsid w:val="000C4129"/>
    <w:rsid w:val="000C4FBA"/>
    <w:rsid w:val="000C4FD6"/>
    <w:rsid w:val="000C5DBF"/>
    <w:rsid w:val="000C796A"/>
    <w:rsid w:val="000D4ED0"/>
    <w:rsid w:val="000D699A"/>
    <w:rsid w:val="000D73CA"/>
    <w:rsid w:val="000D772B"/>
    <w:rsid w:val="000E1082"/>
    <w:rsid w:val="000E18BF"/>
    <w:rsid w:val="000E2636"/>
    <w:rsid w:val="000E2C24"/>
    <w:rsid w:val="000E5B4B"/>
    <w:rsid w:val="000E7C9B"/>
    <w:rsid w:val="000E7DEF"/>
    <w:rsid w:val="000E7E40"/>
    <w:rsid w:val="000F180F"/>
    <w:rsid w:val="000F1B67"/>
    <w:rsid w:val="000F3233"/>
    <w:rsid w:val="000F3D87"/>
    <w:rsid w:val="000F45CA"/>
    <w:rsid w:val="000F7E31"/>
    <w:rsid w:val="000F7F80"/>
    <w:rsid w:val="00100452"/>
    <w:rsid w:val="00100D37"/>
    <w:rsid w:val="00101432"/>
    <w:rsid w:val="001022E7"/>
    <w:rsid w:val="00102302"/>
    <w:rsid w:val="0010281D"/>
    <w:rsid w:val="00102BF1"/>
    <w:rsid w:val="00103893"/>
    <w:rsid w:val="00104093"/>
    <w:rsid w:val="001048D5"/>
    <w:rsid w:val="00105F56"/>
    <w:rsid w:val="001065E7"/>
    <w:rsid w:val="00106CF8"/>
    <w:rsid w:val="001079A9"/>
    <w:rsid w:val="00112948"/>
    <w:rsid w:val="00113891"/>
    <w:rsid w:val="00114000"/>
    <w:rsid w:val="00116122"/>
    <w:rsid w:val="00116DD2"/>
    <w:rsid w:val="00116F9D"/>
    <w:rsid w:val="00117D66"/>
    <w:rsid w:val="0012027E"/>
    <w:rsid w:val="00121D7A"/>
    <w:rsid w:val="00121F09"/>
    <w:rsid w:val="00125E24"/>
    <w:rsid w:val="0012608A"/>
    <w:rsid w:val="0012744D"/>
    <w:rsid w:val="00127574"/>
    <w:rsid w:val="001279C1"/>
    <w:rsid w:val="001308A9"/>
    <w:rsid w:val="00131EAB"/>
    <w:rsid w:val="001339AB"/>
    <w:rsid w:val="00135A4D"/>
    <w:rsid w:val="001366DD"/>
    <w:rsid w:val="00137FCA"/>
    <w:rsid w:val="00140529"/>
    <w:rsid w:val="00140D6D"/>
    <w:rsid w:val="001415EA"/>
    <w:rsid w:val="00144EA8"/>
    <w:rsid w:val="00146618"/>
    <w:rsid w:val="001473E8"/>
    <w:rsid w:val="0015059F"/>
    <w:rsid w:val="001513C8"/>
    <w:rsid w:val="00151AEA"/>
    <w:rsid w:val="00151D87"/>
    <w:rsid w:val="00153B31"/>
    <w:rsid w:val="00153E07"/>
    <w:rsid w:val="001544A3"/>
    <w:rsid w:val="0015502E"/>
    <w:rsid w:val="001557D9"/>
    <w:rsid w:val="001567E4"/>
    <w:rsid w:val="001620AF"/>
    <w:rsid w:val="0016430D"/>
    <w:rsid w:val="0016522E"/>
    <w:rsid w:val="00167460"/>
    <w:rsid w:val="00170E95"/>
    <w:rsid w:val="001718E4"/>
    <w:rsid w:val="00172442"/>
    <w:rsid w:val="0017258B"/>
    <w:rsid w:val="00173572"/>
    <w:rsid w:val="001735DB"/>
    <w:rsid w:val="00173935"/>
    <w:rsid w:val="001741CA"/>
    <w:rsid w:val="0017496B"/>
    <w:rsid w:val="001828F6"/>
    <w:rsid w:val="001830A3"/>
    <w:rsid w:val="00183D20"/>
    <w:rsid w:val="00185860"/>
    <w:rsid w:val="001864CD"/>
    <w:rsid w:val="0019031E"/>
    <w:rsid w:val="00190674"/>
    <w:rsid w:val="0019358A"/>
    <w:rsid w:val="00195290"/>
    <w:rsid w:val="0019685C"/>
    <w:rsid w:val="00196ACB"/>
    <w:rsid w:val="00196D8C"/>
    <w:rsid w:val="001976BC"/>
    <w:rsid w:val="001977FF"/>
    <w:rsid w:val="0019791D"/>
    <w:rsid w:val="001979A7"/>
    <w:rsid w:val="001A10C3"/>
    <w:rsid w:val="001A11E5"/>
    <w:rsid w:val="001A1700"/>
    <w:rsid w:val="001A21F8"/>
    <w:rsid w:val="001A38AE"/>
    <w:rsid w:val="001A7081"/>
    <w:rsid w:val="001B0D2F"/>
    <w:rsid w:val="001B2C82"/>
    <w:rsid w:val="001B36EE"/>
    <w:rsid w:val="001B4927"/>
    <w:rsid w:val="001B4CED"/>
    <w:rsid w:val="001B5E4A"/>
    <w:rsid w:val="001B7333"/>
    <w:rsid w:val="001B7D9B"/>
    <w:rsid w:val="001B7E59"/>
    <w:rsid w:val="001C067E"/>
    <w:rsid w:val="001C12CD"/>
    <w:rsid w:val="001C30E8"/>
    <w:rsid w:val="001C3D9A"/>
    <w:rsid w:val="001C566D"/>
    <w:rsid w:val="001C7A0F"/>
    <w:rsid w:val="001D0CD6"/>
    <w:rsid w:val="001D1480"/>
    <w:rsid w:val="001D26F6"/>
    <w:rsid w:val="001D5550"/>
    <w:rsid w:val="001D57E2"/>
    <w:rsid w:val="001D5F4F"/>
    <w:rsid w:val="001D626A"/>
    <w:rsid w:val="001D6869"/>
    <w:rsid w:val="001E10DA"/>
    <w:rsid w:val="001E10F4"/>
    <w:rsid w:val="001E1A0F"/>
    <w:rsid w:val="001E3772"/>
    <w:rsid w:val="001E3D6B"/>
    <w:rsid w:val="001E531F"/>
    <w:rsid w:val="001E5C44"/>
    <w:rsid w:val="001E60B5"/>
    <w:rsid w:val="001E708F"/>
    <w:rsid w:val="001E7B0A"/>
    <w:rsid w:val="001F001D"/>
    <w:rsid w:val="001F022C"/>
    <w:rsid w:val="001F02C2"/>
    <w:rsid w:val="001F2F6C"/>
    <w:rsid w:val="001F3568"/>
    <w:rsid w:val="001F6672"/>
    <w:rsid w:val="001F6CCB"/>
    <w:rsid w:val="00200B42"/>
    <w:rsid w:val="00200FE1"/>
    <w:rsid w:val="0020174B"/>
    <w:rsid w:val="00202474"/>
    <w:rsid w:val="00205433"/>
    <w:rsid w:val="00205911"/>
    <w:rsid w:val="0020677A"/>
    <w:rsid w:val="00211310"/>
    <w:rsid w:val="00211BE0"/>
    <w:rsid w:val="002126E7"/>
    <w:rsid w:val="00213A93"/>
    <w:rsid w:val="00213DB4"/>
    <w:rsid w:val="00214D0C"/>
    <w:rsid w:val="00216109"/>
    <w:rsid w:val="002171B1"/>
    <w:rsid w:val="002173F6"/>
    <w:rsid w:val="00217A74"/>
    <w:rsid w:val="002234C3"/>
    <w:rsid w:val="00225114"/>
    <w:rsid w:val="0022536A"/>
    <w:rsid w:val="002259E5"/>
    <w:rsid w:val="00227397"/>
    <w:rsid w:val="00230591"/>
    <w:rsid w:val="00231315"/>
    <w:rsid w:val="00232315"/>
    <w:rsid w:val="0023237C"/>
    <w:rsid w:val="00232C71"/>
    <w:rsid w:val="00233D78"/>
    <w:rsid w:val="00233DFC"/>
    <w:rsid w:val="00240DD2"/>
    <w:rsid w:val="002411D0"/>
    <w:rsid w:val="002412B0"/>
    <w:rsid w:val="002414A6"/>
    <w:rsid w:val="00242444"/>
    <w:rsid w:val="00243118"/>
    <w:rsid w:val="00243383"/>
    <w:rsid w:val="00246EAD"/>
    <w:rsid w:val="0024747F"/>
    <w:rsid w:val="0025006D"/>
    <w:rsid w:val="00252881"/>
    <w:rsid w:val="00254938"/>
    <w:rsid w:val="0025511A"/>
    <w:rsid w:val="002555C9"/>
    <w:rsid w:val="00256E46"/>
    <w:rsid w:val="00257D0B"/>
    <w:rsid w:val="00260CF8"/>
    <w:rsid w:val="00261928"/>
    <w:rsid w:val="00263DAC"/>
    <w:rsid w:val="00264AD9"/>
    <w:rsid w:val="00265951"/>
    <w:rsid w:val="002666A3"/>
    <w:rsid w:val="00270FDF"/>
    <w:rsid w:val="0027134D"/>
    <w:rsid w:val="00271D98"/>
    <w:rsid w:val="00272088"/>
    <w:rsid w:val="00272685"/>
    <w:rsid w:val="00272950"/>
    <w:rsid w:val="00273B42"/>
    <w:rsid w:val="002765E3"/>
    <w:rsid w:val="002766EC"/>
    <w:rsid w:val="0027677B"/>
    <w:rsid w:val="00277417"/>
    <w:rsid w:val="002775E4"/>
    <w:rsid w:val="00277BB7"/>
    <w:rsid w:val="00277DC4"/>
    <w:rsid w:val="002824A3"/>
    <w:rsid w:val="002827E4"/>
    <w:rsid w:val="002831A7"/>
    <w:rsid w:val="00284B32"/>
    <w:rsid w:val="00290E8C"/>
    <w:rsid w:val="002911AC"/>
    <w:rsid w:val="00292B09"/>
    <w:rsid w:val="00295ABA"/>
    <w:rsid w:val="00296E14"/>
    <w:rsid w:val="00297262"/>
    <w:rsid w:val="002A23EA"/>
    <w:rsid w:val="002A315A"/>
    <w:rsid w:val="002A59DE"/>
    <w:rsid w:val="002A5BBD"/>
    <w:rsid w:val="002A6103"/>
    <w:rsid w:val="002A6D66"/>
    <w:rsid w:val="002A78FB"/>
    <w:rsid w:val="002A7E33"/>
    <w:rsid w:val="002B019B"/>
    <w:rsid w:val="002B0A8A"/>
    <w:rsid w:val="002B2357"/>
    <w:rsid w:val="002B2EDA"/>
    <w:rsid w:val="002B3ED7"/>
    <w:rsid w:val="002B664D"/>
    <w:rsid w:val="002B6961"/>
    <w:rsid w:val="002C210D"/>
    <w:rsid w:val="002C2941"/>
    <w:rsid w:val="002C2B7C"/>
    <w:rsid w:val="002C2E98"/>
    <w:rsid w:val="002C3EA4"/>
    <w:rsid w:val="002C5271"/>
    <w:rsid w:val="002C5A3B"/>
    <w:rsid w:val="002D0E3E"/>
    <w:rsid w:val="002D2423"/>
    <w:rsid w:val="002D3E19"/>
    <w:rsid w:val="002D57AC"/>
    <w:rsid w:val="002D64BB"/>
    <w:rsid w:val="002D6B63"/>
    <w:rsid w:val="002D6F9A"/>
    <w:rsid w:val="002D7479"/>
    <w:rsid w:val="002D7BAF"/>
    <w:rsid w:val="002E028B"/>
    <w:rsid w:val="002E0528"/>
    <w:rsid w:val="002E346C"/>
    <w:rsid w:val="002E49A6"/>
    <w:rsid w:val="002E4E79"/>
    <w:rsid w:val="002E63E9"/>
    <w:rsid w:val="002E6B49"/>
    <w:rsid w:val="002F0AE5"/>
    <w:rsid w:val="002F487F"/>
    <w:rsid w:val="002F61E8"/>
    <w:rsid w:val="002F75EA"/>
    <w:rsid w:val="002F7602"/>
    <w:rsid w:val="002F7D8A"/>
    <w:rsid w:val="003000F4"/>
    <w:rsid w:val="00300F3B"/>
    <w:rsid w:val="00301346"/>
    <w:rsid w:val="0030142C"/>
    <w:rsid w:val="003015ED"/>
    <w:rsid w:val="00301CB3"/>
    <w:rsid w:val="00302CE4"/>
    <w:rsid w:val="003035A5"/>
    <w:rsid w:val="003040E5"/>
    <w:rsid w:val="00304F45"/>
    <w:rsid w:val="003054CC"/>
    <w:rsid w:val="00311E64"/>
    <w:rsid w:val="003131B5"/>
    <w:rsid w:val="00313230"/>
    <w:rsid w:val="00313EFF"/>
    <w:rsid w:val="00315463"/>
    <w:rsid w:val="00315767"/>
    <w:rsid w:val="00315A9B"/>
    <w:rsid w:val="00316096"/>
    <w:rsid w:val="00317EED"/>
    <w:rsid w:val="00321D15"/>
    <w:rsid w:val="00324073"/>
    <w:rsid w:val="00327BB5"/>
    <w:rsid w:val="0033022A"/>
    <w:rsid w:val="0033084C"/>
    <w:rsid w:val="00332311"/>
    <w:rsid w:val="003352BC"/>
    <w:rsid w:val="00335404"/>
    <w:rsid w:val="00337CEE"/>
    <w:rsid w:val="003405EB"/>
    <w:rsid w:val="00340AEC"/>
    <w:rsid w:val="0034135B"/>
    <w:rsid w:val="0034506C"/>
    <w:rsid w:val="003458F9"/>
    <w:rsid w:val="00345C0D"/>
    <w:rsid w:val="003502C9"/>
    <w:rsid w:val="003515EA"/>
    <w:rsid w:val="003531FB"/>
    <w:rsid w:val="0035390B"/>
    <w:rsid w:val="003601AC"/>
    <w:rsid w:val="00361720"/>
    <w:rsid w:val="0036240C"/>
    <w:rsid w:val="00363A92"/>
    <w:rsid w:val="00363B66"/>
    <w:rsid w:val="00363EBE"/>
    <w:rsid w:val="00364180"/>
    <w:rsid w:val="0036635C"/>
    <w:rsid w:val="00367798"/>
    <w:rsid w:val="00367AA4"/>
    <w:rsid w:val="00370981"/>
    <w:rsid w:val="00370AF5"/>
    <w:rsid w:val="00370D6F"/>
    <w:rsid w:val="00371417"/>
    <w:rsid w:val="00372792"/>
    <w:rsid w:val="0037421A"/>
    <w:rsid w:val="00375AF6"/>
    <w:rsid w:val="00375DFD"/>
    <w:rsid w:val="003760A9"/>
    <w:rsid w:val="003763BD"/>
    <w:rsid w:val="003771B3"/>
    <w:rsid w:val="003772CC"/>
    <w:rsid w:val="00377A5D"/>
    <w:rsid w:val="00377FF2"/>
    <w:rsid w:val="00380689"/>
    <w:rsid w:val="00380EE5"/>
    <w:rsid w:val="00381212"/>
    <w:rsid w:val="0038127C"/>
    <w:rsid w:val="00381AB0"/>
    <w:rsid w:val="003825D7"/>
    <w:rsid w:val="00382830"/>
    <w:rsid w:val="0038474E"/>
    <w:rsid w:val="00384F83"/>
    <w:rsid w:val="00386F9F"/>
    <w:rsid w:val="00391FE6"/>
    <w:rsid w:val="00392612"/>
    <w:rsid w:val="00392C8B"/>
    <w:rsid w:val="00395DEC"/>
    <w:rsid w:val="00395F61"/>
    <w:rsid w:val="003966FC"/>
    <w:rsid w:val="00397519"/>
    <w:rsid w:val="003A0A88"/>
    <w:rsid w:val="003A3271"/>
    <w:rsid w:val="003A3994"/>
    <w:rsid w:val="003A3D72"/>
    <w:rsid w:val="003A584B"/>
    <w:rsid w:val="003A7BA7"/>
    <w:rsid w:val="003B06F2"/>
    <w:rsid w:val="003B2007"/>
    <w:rsid w:val="003B233C"/>
    <w:rsid w:val="003B275A"/>
    <w:rsid w:val="003B3090"/>
    <w:rsid w:val="003B5B07"/>
    <w:rsid w:val="003B7577"/>
    <w:rsid w:val="003C0B5E"/>
    <w:rsid w:val="003C25F7"/>
    <w:rsid w:val="003C3F66"/>
    <w:rsid w:val="003D002E"/>
    <w:rsid w:val="003D20AC"/>
    <w:rsid w:val="003D2980"/>
    <w:rsid w:val="003D6148"/>
    <w:rsid w:val="003D6CE8"/>
    <w:rsid w:val="003E2456"/>
    <w:rsid w:val="003E3BE8"/>
    <w:rsid w:val="003E41AC"/>
    <w:rsid w:val="003E425E"/>
    <w:rsid w:val="003E623A"/>
    <w:rsid w:val="003E66E8"/>
    <w:rsid w:val="003E77AE"/>
    <w:rsid w:val="003F1380"/>
    <w:rsid w:val="003F1512"/>
    <w:rsid w:val="003F2F7E"/>
    <w:rsid w:val="0040193F"/>
    <w:rsid w:val="00401D64"/>
    <w:rsid w:val="00401DA8"/>
    <w:rsid w:val="00402006"/>
    <w:rsid w:val="0040253A"/>
    <w:rsid w:val="00406E05"/>
    <w:rsid w:val="004101AE"/>
    <w:rsid w:val="0041029D"/>
    <w:rsid w:val="00410D06"/>
    <w:rsid w:val="0041231A"/>
    <w:rsid w:val="00413C6C"/>
    <w:rsid w:val="004149DD"/>
    <w:rsid w:val="004158CC"/>
    <w:rsid w:val="004169E0"/>
    <w:rsid w:val="004222DE"/>
    <w:rsid w:val="00422474"/>
    <w:rsid w:val="00422FF7"/>
    <w:rsid w:val="004245D2"/>
    <w:rsid w:val="00425F83"/>
    <w:rsid w:val="00430330"/>
    <w:rsid w:val="00431E98"/>
    <w:rsid w:val="00431F0F"/>
    <w:rsid w:val="00432869"/>
    <w:rsid w:val="00432DB7"/>
    <w:rsid w:val="00433C0B"/>
    <w:rsid w:val="004351C6"/>
    <w:rsid w:val="0044233B"/>
    <w:rsid w:val="00442E8C"/>
    <w:rsid w:val="00442ED1"/>
    <w:rsid w:val="0044542A"/>
    <w:rsid w:val="00445EFB"/>
    <w:rsid w:val="00446030"/>
    <w:rsid w:val="00446E5C"/>
    <w:rsid w:val="004502FD"/>
    <w:rsid w:val="0045090A"/>
    <w:rsid w:val="00451BA8"/>
    <w:rsid w:val="00451D03"/>
    <w:rsid w:val="00452DD0"/>
    <w:rsid w:val="00452E7C"/>
    <w:rsid w:val="00456F5E"/>
    <w:rsid w:val="0045713B"/>
    <w:rsid w:val="004574BE"/>
    <w:rsid w:val="0046210C"/>
    <w:rsid w:val="00462B3E"/>
    <w:rsid w:val="00467742"/>
    <w:rsid w:val="00467FA9"/>
    <w:rsid w:val="004702EE"/>
    <w:rsid w:val="004704CA"/>
    <w:rsid w:val="00470782"/>
    <w:rsid w:val="004711D7"/>
    <w:rsid w:val="00471AC3"/>
    <w:rsid w:val="00471C52"/>
    <w:rsid w:val="00472A71"/>
    <w:rsid w:val="00472B35"/>
    <w:rsid w:val="00472BC9"/>
    <w:rsid w:val="00472CDB"/>
    <w:rsid w:val="00473281"/>
    <w:rsid w:val="004735D4"/>
    <w:rsid w:val="00474299"/>
    <w:rsid w:val="00474C50"/>
    <w:rsid w:val="00474CE3"/>
    <w:rsid w:val="00475490"/>
    <w:rsid w:val="00475904"/>
    <w:rsid w:val="0047655E"/>
    <w:rsid w:val="0047764B"/>
    <w:rsid w:val="004807B7"/>
    <w:rsid w:val="0048180C"/>
    <w:rsid w:val="00481F8C"/>
    <w:rsid w:val="0048247C"/>
    <w:rsid w:val="00482551"/>
    <w:rsid w:val="004857A9"/>
    <w:rsid w:val="00485AB4"/>
    <w:rsid w:val="004870DD"/>
    <w:rsid w:val="0048711C"/>
    <w:rsid w:val="00496266"/>
    <w:rsid w:val="00497742"/>
    <w:rsid w:val="00497FFE"/>
    <w:rsid w:val="004A2E23"/>
    <w:rsid w:val="004A332A"/>
    <w:rsid w:val="004A623B"/>
    <w:rsid w:val="004B0AE7"/>
    <w:rsid w:val="004B5513"/>
    <w:rsid w:val="004B553C"/>
    <w:rsid w:val="004B592B"/>
    <w:rsid w:val="004B60AC"/>
    <w:rsid w:val="004B6758"/>
    <w:rsid w:val="004C3337"/>
    <w:rsid w:val="004C3CBF"/>
    <w:rsid w:val="004C59A4"/>
    <w:rsid w:val="004C5F55"/>
    <w:rsid w:val="004D0E06"/>
    <w:rsid w:val="004D15D6"/>
    <w:rsid w:val="004D18CA"/>
    <w:rsid w:val="004D1A22"/>
    <w:rsid w:val="004D1F31"/>
    <w:rsid w:val="004D33C7"/>
    <w:rsid w:val="004D3FA9"/>
    <w:rsid w:val="004D6D9F"/>
    <w:rsid w:val="004E2681"/>
    <w:rsid w:val="004E2EEB"/>
    <w:rsid w:val="004E2F9E"/>
    <w:rsid w:val="004E4F49"/>
    <w:rsid w:val="004E53AE"/>
    <w:rsid w:val="004E5FCB"/>
    <w:rsid w:val="004E74CA"/>
    <w:rsid w:val="004F0750"/>
    <w:rsid w:val="004F0AE7"/>
    <w:rsid w:val="004F2F9C"/>
    <w:rsid w:val="004F3732"/>
    <w:rsid w:val="004F510E"/>
    <w:rsid w:val="004F7569"/>
    <w:rsid w:val="00500BE6"/>
    <w:rsid w:val="005021AE"/>
    <w:rsid w:val="00503968"/>
    <w:rsid w:val="00504C92"/>
    <w:rsid w:val="00507497"/>
    <w:rsid w:val="00510DBD"/>
    <w:rsid w:val="005111C8"/>
    <w:rsid w:val="00512292"/>
    <w:rsid w:val="005123D4"/>
    <w:rsid w:val="005131D8"/>
    <w:rsid w:val="005136AA"/>
    <w:rsid w:val="00516EC7"/>
    <w:rsid w:val="005176BD"/>
    <w:rsid w:val="00520E08"/>
    <w:rsid w:val="005220F6"/>
    <w:rsid w:val="0052358B"/>
    <w:rsid w:val="00524E69"/>
    <w:rsid w:val="00526CAB"/>
    <w:rsid w:val="00527E05"/>
    <w:rsid w:val="0053275F"/>
    <w:rsid w:val="00534B77"/>
    <w:rsid w:val="0053622C"/>
    <w:rsid w:val="00537388"/>
    <w:rsid w:val="0054239F"/>
    <w:rsid w:val="00542DDB"/>
    <w:rsid w:val="005434B7"/>
    <w:rsid w:val="005448D3"/>
    <w:rsid w:val="00544CF6"/>
    <w:rsid w:val="00546090"/>
    <w:rsid w:val="005462DD"/>
    <w:rsid w:val="005465AE"/>
    <w:rsid w:val="00551A72"/>
    <w:rsid w:val="00551C74"/>
    <w:rsid w:val="005522D1"/>
    <w:rsid w:val="00552962"/>
    <w:rsid w:val="00552DC9"/>
    <w:rsid w:val="00553655"/>
    <w:rsid w:val="00553E7D"/>
    <w:rsid w:val="005542AF"/>
    <w:rsid w:val="00555DF3"/>
    <w:rsid w:val="00556650"/>
    <w:rsid w:val="00556B6D"/>
    <w:rsid w:val="005576DC"/>
    <w:rsid w:val="00557E0B"/>
    <w:rsid w:val="00564D72"/>
    <w:rsid w:val="005651B8"/>
    <w:rsid w:val="00565785"/>
    <w:rsid w:val="00567A4D"/>
    <w:rsid w:val="0057076B"/>
    <w:rsid w:val="00570AE3"/>
    <w:rsid w:val="00570FC1"/>
    <w:rsid w:val="00571C5A"/>
    <w:rsid w:val="0057232E"/>
    <w:rsid w:val="00573236"/>
    <w:rsid w:val="00573445"/>
    <w:rsid w:val="00573D1F"/>
    <w:rsid w:val="00574DDA"/>
    <w:rsid w:val="00575942"/>
    <w:rsid w:val="005759BD"/>
    <w:rsid w:val="0057716C"/>
    <w:rsid w:val="0057738D"/>
    <w:rsid w:val="00577A89"/>
    <w:rsid w:val="0058167B"/>
    <w:rsid w:val="00581AC8"/>
    <w:rsid w:val="00584AE4"/>
    <w:rsid w:val="00586673"/>
    <w:rsid w:val="00592B3C"/>
    <w:rsid w:val="00594EC5"/>
    <w:rsid w:val="00595AF7"/>
    <w:rsid w:val="00595F2D"/>
    <w:rsid w:val="005961A0"/>
    <w:rsid w:val="005978C2"/>
    <w:rsid w:val="0059794A"/>
    <w:rsid w:val="00597D10"/>
    <w:rsid w:val="005A3334"/>
    <w:rsid w:val="005A4727"/>
    <w:rsid w:val="005A5477"/>
    <w:rsid w:val="005A5887"/>
    <w:rsid w:val="005A7972"/>
    <w:rsid w:val="005B0C49"/>
    <w:rsid w:val="005B0E4C"/>
    <w:rsid w:val="005B3B69"/>
    <w:rsid w:val="005B3D1B"/>
    <w:rsid w:val="005B4725"/>
    <w:rsid w:val="005B49F0"/>
    <w:rsid w:val="005B4B58"/>
    <w:rsid w:val="005B5BF1"/>
    <w:rsid w:val="005B5CFD"/>
    <w:rsid w:val="005C1105"/>
    <w:rsid w:val="005C2D1D"/>
    <w:rsid w:val="005C3101"/>
    <w:rsid w:val="005C364A"/>
    <w:rsid w:val="005C36CB"/>
    <w:rsid w:val="005C3B4F"/>
    <w:rsid w:val="005C3CE7"/>
    <w:rsid w:val="005C3E03"/>
    <w:rsid w:val="005C438B"/>
    <w:rsid w:val="005C7DE1"/>
    <w:rsid w:val="005D0746"/>
    <w:rsid w:val="005D0BCF"/>
    <w:rsid w:val="005D178A"/>
    <w:rsid w:val="005D1F64"/>
    <w:rsid w:val="005D2421"/>
    <w:rsid w:val="005D2DE1"/>
    <w:rsid w:val="005D3362"/>
    <w:rsid w:val="005D3EA7"/>
    <w:rsid w:val="005D503B"/>
    <w:rsid w:val="005D6A8C"/>
    <w:rsid w:val="005D6BB7"/>
    <w:rsid w:val="005D7343"/>
    <w:rsid w:val="005E0BE5"/>
    <w:rsid w:val="005E2003"/>
    <w:rsid w:val="005E28C7"/>
    <w:rsid w:val="005E2D25"/>
    <w:rsid w:val="005E3319"/>
    <w:rsid w:val="005E43C9"/>
    <w:rsid w:val="005E70EC"/>
    <w:rsid w:val="005F0B57"/>
    <w:rsid w:val="005F283D"/>
    <w:rsid w:val="005F47CD"/>
    <w:rsid w:val="005F5E0F"/>
    <w:rsid w:val="005F7544"/>
    <w:rsid w:val="00600F91"/>
    <w:rsid w:val="00603073"/>
    <w:rsid w:val="00603F68"/>
    <w:rsid w:val="00604BA2"/>
    <w:rsid w:val="00605EF6"/>
    <w:rsid w:val="006066F1"/>
    <w:rsid w:val="006079BF"/>
    <w:rsid w:val="00611B15"/>
    <w:rsid w:val="0061202E"/>
    <w:rsid w:val="00612A05"/>
    <w:rsid w:val="00613A06"/>
    <w:rsid w:val="00613F9D"/>
    <w:rsid w:val="00617A86"/>
    <w:rsid w:val="00622E8F"/>
    <w:rsid w:val="00624981"/>
    <w:rsid w:val="00624B09"/>
    <w:rsid w:val="0062658C"/>
    <w:rsid w:val="00626733"/>
    <w:rsid w:val="006279E6"/>
    <w:rsid w:val="00627BDE"/>
    <w:rsid w:val="00631C01"/>
    <w:rsid w:val="006329D6"/>
    <w:rsid w:val="00634178"/>
    <w:rsid w:val="00634571"/>
    <w:rsid w:val="00634E48"/>
    <w:rsid w:val="006360D1"/>
    <w:rsid w:val="00640C4C"/>
    <w:rsid w:val="006416F6"/>
    <w:rsid w:val="006426B0"/>
    <w:rsid w:val="00643E96"/>
    <w:rsid w:val="00644059"/>
    <w:rsid w:val="0065074C"/>
    <w:rsid w:val="00652999"/>
    <w:rsid w:val="0065400E"/>
    <w:rsid w:val="00654FBF"/>
    <w:rsid w:val="00657DE0"/>
    <w:rsid w:val="00657DEA"/>
    <w:rsid w:val="00660C4B"/>
    <w:rsid w:val="00661508"/>
    <w:rsid w:val="00665028"/>
    <w:rsid w:val="00667DC8"/>
    <w:rsid w:val="006700B6"/>
    <w:rsid w:val="00670A1A"/>
    <w:rsid w:val="006717A0"/>
    <w:rsid w:val="00671E40"/>
    <w:rsid w:val="0067245D"/>
    <w:rsid w:val="00673654"/>
    <w:rsid w:val="00681252"/>
    <w:rsid w:val="00681E44"/>
    <w:rsid w:val="00681EE4"/>
    <w:rsid w:val="006830F6"/>
    <w:rsid w:val="00686E1B"/>
    <w:rsid w:val="0068703A"/>
    <w:rsid w:val="006874D9"/>
    <w:rsid w:val="0069026C"/>
    <w:rsid w:val="00692D2E"/>
    <w:rsid w:val="00695A88"/>
    <w:rsid w:val="00695AD7"/>
    <w:rsid w:val="006960FE"/>
    <w:rsid w:val="00696B53"/>
    <w:rsid w:val="006970A4"/>
    <w:rsid w:val="006A02E5"/>
    <w:rsid w:val="006A222D"/>
    <w:rsid w:val="006A527A"/>
    <w:rsid w:val="006A6BD1"/>
    <w:rsid w:val="006A6E97"/>
    <w:rsid w:val="006A7485"/>
    <w:rsid w:val="006B03A8"/>
    <w:rsid w:val="006B1531"/>
    <w:rsid w:val="006B1F84"/>
    <w:rsid w:val="006B2F41"/>
    <w:rsid w:val="006B451D"/>
    <w:rsid w:val="006B4B44"/>
    <w:rsid w:val="006B7B34"/>
    <w:rsid w:val="006B7CC0"/>
    <w:rsid w:val="006B7FD9"/>
    <w:rsid w:val="006C20AF"/>
    <w:rsid w:val="006C234F"/>
    <w:rsid w:val="006C25BF"/>
    <w:rsid w:val="006C5012"/>
    <w:rsid w:val="006C533F"/>
    <w:rsid w:val="006C5D0F"/>
    <w:rsid w:val="006C654A"/>
    <w:rsid w:val="006C705F"/>
    <w:rsid w:val="006D00AF"/>
    <w:rsid w:val="006D0CD0"/>
    <w:rsid w:val="006D104C"/>
    <w:rsid w:val="006D38AA"/>
    <w:rsid w:val="006D4AF2"/>
    <w:rsid w:val="006D6EC6"/>
    <w:rsid w:val="006E04AF"/>
    <w:rsid w:val="006E06B3"/>
    <w:rsid w:val="006E430C"/>
    <w:rsid w:val="006E436D"/>
    <w:rsid w:val="006E5434"/>
    <w:rsid w:val="006E5713"/>
    <w:rsid w:val="006E6370"/>
    <w:rsid w:val="006E7841"/>
    <w:rsid w:val="006E7874"/>
    <w:rsid w:val="006E7F31"/>
    <w:rsid w:val="006F06C8"/>
    <w:rsid w:val="006F2967"/>
    <w:rsid w:val="006F3E8F"/>
    <w:rsid w:val="006F51FD"/>
    <w:rsid w:val="00703B82"/>
    <w:rsid w:val="00704628"/>
    <w:rsid w:val="007055CA"/>
    <w:rsid w:val="007056FD"/>
    <w:rsid w:val="007062F2"/>
    <w:rsid w:val="00707824"/>
    <w:rsid w:val="00707955"/>
    <w:rsid w:val="007117AF"/>
    <w:rsid w:val="0071229E"/>
    <w:rsid w:val="0071526D"/>
    <w:rsid w:val="007155BC"/>
    <w:rsid w:val="007163A3"/>
    <w:rsid w:val="00716CAC"/>
    <w:rsid w:val="00717507"/>
    <w:rsid w:val="007177D0"/>
    <w:rsid w:val="00717A66"/>
    <w:rsid w:val="00717A80"/>
    <w:rsid w:val="00717AC7"/>
    <w:rsid w:val="00717B4E"/>
    <w:rsid w:val="007220D6"/>
    <w:rsid w:val="00722B47"/>
    <w:rsid w:val="00722B6E"/>
    <w:rsid w:val="00726297"/>
    <w:rsid w:val="00727C17"/>
    <w:rsid w:val="007303AA"/>
    <w:rsid w:val="00731031"/>
    <w:rsid w:val="00731053"/>
    <w:rsid w:val="00732390"/>
    <w:rsid w:val="0073275A"/>
    <w:rsid w:val="00736631"/>
    <w:rsid w:val="00736B24"/>
    <w:rsid w:val="007370C0"/>
    <w:rsid w:val="007372F2"/>
    <w:rsid w:val="00740E43"/>
    <w:rsid w:val="007422D8"/>
    <w:rsid w:val="00743071"/>
    <w:rsid w:val="00743FA5"/>
    <w:rsid w:val="007440AC"/>
    <w:rsid w:val="00744541"/>
    <w:rsid w:val="00746805"/>
    <w:rsid w:val="00746FE0"/>
    <w:rsid w:val="007478A9"/>
    <w:rsid w:val="007505C3"/>
    <w:rsid w:val="00750C9D"/>
    <w:rsid w:val="00752E77"/>
    <w:rsid w:val="007536D4"/>
    <w:rsid w:val="00756DF7"/>
    <w:rsid w:val="00760103"/>
    <w:rsid w:val="0076061A"/>
    <w:rsid w:val="00761E05"/>
    <w:rsid w:val="007622DB"/>
    <w:rsid w:val="00764E46"/>
    <w:rsid w:val="00765D33"/>
    <w:rsid w:val="0076660C"/>
    <w:rsid w:val="00766B56"/>
    <w:rsid w:val="00773242"/>
    <w:rsid w:val="00774B2F"/>
    <w:rsid w:val="00777A8E"/>
    <w:rsid w:val="00781A05"/>
    <w:rsid w:val="007824D4"/>
    <w:rsid w:val="0078257C"/>
    <w:rsid w:val="007827B7"/>
    <w:rsid w:val="007843B3"/>
    <w:rsid w:val="00784FFD"/>
    <w:rsid w:val="007856F6"/>
    <w:rsid w:val="00785FAF"/>
    <w:rsid w:val="0079048E"/>
    <w:rsid w:val="007913D6"/>
    <w:rsid w:val="007918D6"/>
    <w:rsid w:val="00793962"/>
    <w:rsid w:val="007947B0"/>
    <w:rsid w:val="00795EE7"/>
    <w:rsid w:val="00797085"/>
    <w:rsid w:val="00797EFF"/>
    <w:rsid w:val="007A007F"/>
    <w:rsid w:val="007A0551"/>
    <w:rsid w:val="007A10DB"/>
    <w:rsid w:val="007A1899"/>
    <w:rsid w:val="007A1DB1"/>
    <w:rsid w:val="007A367C"/>
    <w:rsid w:val="007A44C2"/>
    <w:rsid w:val="007A5625"/>
    <w:rsid w:val="007A6A42"/>
    <w:rsid w:val="007B019E"/>
    <w:rsid w:val="007B05EA"/>
    <w:rsid w:val="007B1302"/>
    <w:rsid w:val="007B2F73"/>
    <w:rsid w:val="007B40F3"/>
    <w:rsid w:val="007B4E42"/>
    <w:rsid w:val="007B57CC"/>
    <w:rsid w:val="007B5DF9"/>
    <w:rsid w:val="007B7600"/>
    <w:rsid w:val="007C0472"/>
    <w:rsid w:val="007C0859"/>
    <w:rsid w:val="007C1EA1"/>
    <w:rsid w:val="007C3B7B"/>
    <w:rsid w:val="007C53AA"/>
    <w:rsid w:val="007C688F"/>
    <w:rsid w:val="007C6DEB"/>
    <w:rsid w:val="007D13E4"/>
    <w:rsid w:val="007D2D25"/>
    <w:rsid w:val="007D6260"/>
    <w:rsid w:val="007D7935"/>
    <w:rsid w:val="007D7EC6"/>
    <w:rsid w:val="007E09EC"/>
    <w:rsid w:val="007E2ADD"/>
    <w:rsid w:val="007E2CAA"/>
    <w:rsid w:val="007E2DC6"/>
    <w:rsid w:val="007E4C55"/>
    <w:rsid w:val="007E5420"/>
    <w:rsid w:val="007E5B7E"/>
    <w:rsid w:val="007E5DC9"/>
    <w:rsid w:val="007E5E53"/>
    <w:rsid w:val="007E6534"/>
    <w:rsid w:val="007E7005"/>
    <w:rsid w:val="007F0FAE"/>
    <w:rsid w:val="007F17CC"/>
    <w:rsid w:val="007F1B69"/>
    <w:rsid w:val="007F2829"/>
    <w:rsid w:val="007F2E9B"/>
    <w:rsid w:val="007F3AB6"/>
    <w:rsid w:val="007F3E8C"/>
    <w:rsid w:val="007F423E"/>
    <w:rsid w:val="007F60AE"/>
    <w:rsid w:val="007F6C58"/>
    <w:rsid w:val="007F7B26"/>
    <w:rsid w:val="008000E0"/>
    <w:rsid w:val="00800764"/>
    <w:rsid w:val="00800949"/>
    <w:rsid w:val="008043E5"/>
    <w:rsid w:val="00804C66"/>
    <w:rsid w:val="00805C6E"/>
    <w:rsid w:val="0080640B"/>
    <w:rsid w:val="00810C42"/>
    <w:rsid w:val="00810F45"/>
    <w:rsid w:val="00811160"/>
    <w:rsid w:val="008138CA"/>
    <w:rsid w:val="00813B63"/>
    <w:rsid w:val="00814522"/>
    <w:rsid w:val="00816F3F"/>
    <w:rsid w:val="00821A7F"/>
    <w:rsid w:val="008231BF"/>
    <w:rsid w:val="00823C52"/>
    <w:rsid w:val="00825918"/>
    <w:rsid w:val="00830EE3"/>
    <w:rsid w:val="008336E1"/>
    <w:rsid w:val="00833F86"/>
    <w:rsid w:val="008349BA"/>
    <w:rsid w:val="00834F57"/>
    <w:rsid w:val="00834FAA"/>
    <w:rsid w:val="00835976"/>
    <w:rsid w:val="008379D2"/>
    <w:rsid w:val="00841E06"/>
    <w:rsid w:val="0084329E"/>
    <w:rsid w:val="008433FC"/>
    <w:rsid w:val="00843D51"/>
    <w:rsid w:val="00843E2C"/>
    <w:rsid w:val="00843F12"/>
    <w:rsid w:val="008444EB"/>
    <w:rsid w:val="00845559"/>
    <w:rsid w:val="00845946"/>
    <w:rsid w:val="00851C9E"/>
    <w:rsid w:val="00855402"/>
    <w:rsid w:val="00855ADC"/>
    <w:rsid w:val="00856041"/>
    <w:rsid w:val="00856B5D"/>
    <w:rsid w:val="00856FF3"/>
    <w:rsid w:val="0085700F"/>
    <w:rsid w:val="008619D2"/>
    <w:rsid w:val="00861BAC"/>
    <w:rsid w:val="0086286E"/>
    <w:rsid w:val="00863290"/>
    <w:rsid w:val="0086609F"/>
    <w:rsid w:val="00867CFA"/>
    <w:rsid w:val="008702FF"/>
    <w:rsid w:val="008713AD"/>
    <w:rsid w:val="00872B98"/>
    <w:rsid w:val="00873989"/>
    <w:rsid w:val="0087535D"/>
    <w:rsid w:val="0087561D"/>
    <w:rsid w:val="008760C0"/>
    <w:rsid w:val="0087646C"/>
    <w:rsid w:val="008769A5"/>
    <w:rsid w:val="00877C75"/>
    <w:rsid w:val="008818EA"/>
    <w:rsid w:val="00883103"/>
    <w:rsid w:val="00886B0C"/>
    <w:rsid w:val="008879EE"/>
    <w:rsid w:val="00890924"/>
    <w:rsid w:val="00890974"/>
    <w:rsid w:val="008919ED"/>
    <w:rsid w:val="00891E2E"/>
    <w:rsid w:val="00892296"/>
    <w:rsid w:val="008927A8"/>
    <w:rsid w:val="00893CEB"/>
    <w:rsid w:val="0089414C"/>
    <w:rsid w:val="00895A54"/>
    <w:rsid w:val="00896E51"/>
    <w:rsid w:val="008975B7"/>
    <w:rsid w:val="008A1406"/>
    <w:rsid w:val="008A2691"/>
    <w:rsid w:val="008A30D9"/>
    <w:rsid w:val="008A358F"/>
    <w:rsid w:val="008A3DC6"/>
    <w:rsid w:val="008A4202"/>
    <w:rsid w:val="008A54FD"/>
    <w:rsid w:val="008A64E1"/>
    <w:rsid w:val="008B0212"/>
    <w:rsid w:val="008B0689"/>
    <w:rsid w:val="008B08EB"/>
    <w:rsid w:val="008B3C0C"/>
    <w:rsid w:val="008B44A0"/>
    <w:rsid w:val="008B451D"/>
    <w:rsid w:val="008B7B79"/>
    <w:rsid w:val="008C0BB5"/>
    <w:rsid w:val="008C15C4"/>
    <w:rsid w:val="008C19EA"/>
    <w:rsid w:val="008C1BFC"/>
    <w:rsid w:val="008C1CAE"/>
    <w:rsid w:val="008C22EA"/>
    <w:rsid w:val="008C2806"/>
    <w:rsid w:val="008C3096"/>
    <w:rsid w:val="008C4491"/>
    <w:rsid w:val="008C4FE9"/>
    <w:rsid w:val="008C5ADE"/>
    <w:rsid w:val="008C62EA"/>
    <w:rsid w:val="008C6DC8"/>
    <w:rsid w:val="008D0328"/>
    <w:rsid w:val="008D0626"/>
    <w:rsid w:val="008D15C8"/>
    <w:rsid w:val="008D1896"/>
    <w:rsid w:val="008D19CF"/>
    <w:rsid w:val="008D2FF9"/>
    <w:rsid w:val="008D3137"/>
    <w:rsid w:val="008D4FCF"/>
    <w:rsid w:val="008D542C"/>
    <w:rsid w:val="008D554D"/>
    <w:rsid w:val="008D6FB7"/>
    <w:rsid w:val="008D799C"/>
    <w:rsid w:val="008D7C97"/>
    <w:rsid w:val="008E16F9"/>
    <w:rsid w:val="008E3C19"/>
    <w:rsid w:val="008E47F0"/>
    <w:rsid w:val="008E6AFF"/>
    <w:rsid w:val="008E6FD8"/>
    <w:rsid w:val="008F030D"/>
    <w:rsid w:val="008F25F8"/>
    <w:rsid w:val="008F2AF7"/>
    <w:rsid w:val="008F2E85"/>
    <w:rsid w:val="008F32A6"/>
    <w:rsid w:val="008F48E4"/>
    <w:rsid w:val="008F4992"/>
    <w:rsid w:val="008F667D"/>
    <w:rsid w:val="00903FB6"/>
    <w:rsid w:val="009043B7"/>
    <w:rsid w:val="00904974"/>
    <w:rsid w:val="0090499F"/>
    <w:rsid w:val="00905693"/>
    <w:rsid w:val="009075A5"/>
    <w:rsid w:val="00910B8D"/>
    <w:rsid w:val="00911272"/>
    <w:rsid w:val="009127E7"/>
    <w:rsid w:val="00912EC2"/>
    <w:rsid w:val="009132B9"/>
    <w:rsid w:val="00913FF3"/>
    <w:rsid w:val="00916A96"/>
    <w:rsid w:val="0091798B"/>
    <w:rsid w:val="00917F0D"/>
    <w:rsid w:val="00924A6A"/>
    <w:rsid w:val="00925A8D"/>
    <w:rsid w:val="00926869"/>
    <w:rsid w:val="00926FFF"/>
    <w:rsid w:val="009274BA"/>
    <w:rsid w:val="0092785D"/>
    <w:rsid w:val="009310B6"/>
    <w:rsid w:val="00931541"/>
    <w:rsid w:val="00932106"/>
    <w:rsid w:val="00934CE1"/>
    <w:rsid w:val="00935A11"/>
    <w:rsid w:val="00936A97"/>
    <w:rsid w:val="00937169"/>
    <w:rsid w:val="00937ADF"/>
    <w:rsid w:val="00937CC0"/>
    <w:rsid w:val="009405CC"/>
    <w:rsid w:val="009408B3"/>
    <w:rsid w:val="00940B30"/>
    <w:rsid w:val="009415A2"/>
    <w:rsid w:val="00941B62"/>
    <w:rsid w:val="009423A2"/>
    <w:rsid w:val="00943640"/>
    <w:rsid w:val="00944618"/>
    <w:rsid w:val="00946852"/>
    <w:rsid w:val="00946ACC"/>
    <w:rsid w:val="0095092F"/>
    <w:rsid w:val="00950EA6"/>
    <w:rsid w:val="00952099"/>
    <w:rsid w:val="00954C6F"/>
    <w:rsid w:val="00956D27"/>
    <w:rsid w:val="00957255"/>
    <w:rsid w:val="00957C7A"/>
    <w:rsid w:val="00960164"/>
    <w:rsid w:val="009606AA"/>
    <w:rsid w:val="00962940"/>
    <w:rsid w:val="00962B31"/>
    <w:rsid w:val="00964B4E"/>
    <w:rsid w:val="0096726C"/>
    <w:rsid w:val="00967A13"/>
    <w:rsid w:val="00967F14"/>
    <w:rsid w:val="009700C3"/>
    <w:rsid w:val="00970252"/>
    <w:rsid w:val="00970A73"/>
    <w:rsid w:val="00970B38"/>
    <w:rsid w:val="009719C8"/>
    <w:rsid w:val="00974162"/>
    <w:rsid w:val="009752C7"/>
    <w:rsid w:val="0097547F"/>
    <w:rsid w:val="00975717"/>
    <w:rsid w:val="0097676E"/>
    <w:rsid w:val="009772CA"/>
    <w:rsid w:val="009802C9"/>
    <w:rsid w:val="009802D2"/>
    <w:rsid w:val="00981235"/>
    <w:rsid w:val="009813CE"/>
    <w:rsid w:val="00982DC7"/>
    <w:rsid w:val="009846CE"/>
    <w:rsid w:val="00984943"/>
    <w:rsid w:val="009849BE"/>
    <w:rsid w:val="0098584B"/>
    <w:rsid w:val="009868D5"/>
    <w:rsid w:val="00991936"/>
    <w:rsid w:val="00992141"/>
    <w:rsid w:val="0099234D"/>
    <w:rsid w:val="00992530"/>
    <w:rsid w:val="00992FCF"/>
    <w:rsid w:val="009940F4"/>
    <w:rsid w:val="0099493B"/>
    <w:rsid w:val="009968F5"/>
    <w:rsid w:val="00996A0A"/>
    <w:rsid w:val="0099746C"/>
    <w:rsid w:val="00997658"/>
    <w:rsid w:val="009A09E1"/>
    <w:rsid w:val="009A3B44"/>
    <w:rsid w:val="009A406B"/>
    <w:rsid w:val="009A6378"/>
    <w:rsid w:val="009A6413"/>
    <w:rsid w:val="009A7C56"/>
    <w:rsid w:val="009B04DB"/>
    <w:rsid w:val="009B0C17"/>
    <w:rsid w:val="009B0F81"/>
    <w:rsid w:val="009B2725"/>
    <w:rsid w:val="009B35A0"/>
    <w:rsid w:val="009B4A58"/>
    <w:rsid w:val="009B4FD3"/>
    <w:rsid w:val="009B6D2A"/>
    <w:rsid w:val="009C0314"/>
    <w:rsid w:val="009C2B8E"/>
    <w:rsid w:val="009C3228"/>
    <w:rsid w:val="009C42EE"/>
    <w:rsid w:val="009C5903"/>
    <w:rsid w:val="009C6539"/>
    <w:rsid w:val="009C6BE1"/>
    <w:rsid w:val="009D27CA"/>
    <w:rsid w:val="009D4DFB"/>
    <w:rsid w:val="009D567B"/>
    <w:rsid w:val="009D56C6"/>
    <w:rsid w:val="009E08A0"/>
    <w:rsid w:val="009E110D"/>
    <w:rsid w:val="009E136C"/>
    <w:rsid w:val="009E2E66"/>
    <w:rsid w:val="009E3046"/>
    <w:rsid w:val="009E4DFF"/>
    <w:rsid w:val="009E5B26"/>
    <w:rsid w:val="009E6A79"/>
    <w:rsid w:val="009E6C36"/>
    <w:rsid w:val="009F03A0"/>
    <w:rsid w:val="009F04CD"/>
    <w:rsid w:val="009F2030"/>
    <w:rsid w:val="009F5C86"/>
    <w:rsid w:val="00A000A4"/>
    <w:rsid w:val="00A05E05"/>
    <w:rsid w:val="00A06AE1"/>
    <w:rsid w:val="00A1070C"/>
    <w:rsid w:val="00A11E10"/>
    <w:rsid w:val="00A137EC"/>
    <w:rsid w:val="00A150F7"/>
    <w:rsid w:val="00A17D84"/>
    <w:rsid w:val="00A21451"/>
    <w:rsid w:val="00A22BC7"/>
    <w:rsid w:val="00A22D3D"/>
    <w:rsid w:val="00A23442"/>
    <w:rsid w:val="00A26C09"/>
    <w:rsid w:val="00A305C2"/>
    <w:rsid w:val="00A32C85"/>
    <w:rsid w:val="00A33D4B"/>
    <w:rsid w:val="00A379DF"/>
    <w:rsid w:val="00A405E2"/>
    <w:rsid w:val="00A409F5"/>
    <w:rsid w:val="00A414B5"/>
    <w:rsid w:val="00A431AB"/>
    <w:rsid w:val="00A441F8"/>
    <w:rsid w:val="00A45571"/>
    <w:rsid w:val="00A4557C"/>
    <w:rsid w:val="00A4607E"/>
    <w:rsid w:val="00A469A9"/>
    <w:rsid w:val="00A51B78"/>
    <w:rsid w:val="00A532B8"/>
    <w:rsid w:val="00A53457"/>
    <w:rsid w:val="00A54500"/>
    <w:rsid w:val="00A548F0"/>
    <w:rsid w:val="00A57127"/>
    <w:rsid w:val="00A63DF6"/>
    <w:rsid w:val="00A641C5"/>
    <w:rsid w:val="00A652E0"/>
    <w:rsid w:val="00A65406"/>
    <w:rsid w:val="00A70CC9"/>
    <w:rsid w:val="00A71D4F"/>
    <w:rsid w:val="00A72C66"/>
    <w:rsid w:val="00A734F1"/>
    <w:rsid w:val="00A74C1A"/>
    <w:rsid w:val="00A75997"/>
    <w:rsid w:val="00A76207"/>
    <w:rsid w:val="00A767A4"/>
    <w:rsid w:val="00A77E94"/>
    <w:rsid w:val="00A811AC"/>
    <w:rsid w:val="00A830D3"/>
    <w:rsid w:val="00A8506A"/>
    <w:rsid w:val="00A85256"/>
    <w:rsid w:val="00A85E56"/>
    <w:rsid w:val="00A86C3C"/>
    <w:rsid w:val="00A874CD"/>
    <w:rsid w:val="00A87EA6"/>
    <w:rsid w:val="00A91374"/>
    <w:rsid w:val="00A913AF"/>
    <w:rsid w:val="00A92E0C"/>
    <w:rsid w:val="00A93542"/>
    <w:rsid w:val="00A94262"/>
    <w:rsid w:val="00A947BC"/>
    <w:rsid w:val="00A951CD"/>
    <w:rsid w:val="00A957BC"/>
    <w:rsid w:val="00A95D79"/>
    <w:rsid w:val="00AA0636"/>
    <w:rsid w:val="00AA1E61"/>
    <w:rsid w:val="00AA2D11"/>
    <w:rsid w:val="00AA3081"/>
    <w:rsid w:val="00AA31A9"/>
    <w:rsid w:val="00AA3BDA"/>
    <w:rsid w:val="00AA551C"/>
    <w:rsid w:val="00AA584E"/>
    <w:rsid w:val="00AA5B3E"/>
    <w:rsid w:val="00AA6793"/>
    <w:rsid w:val="00AB0491"/>
    <w:rsid w:val="00AB0511"/>
    <w:rsid w:val="00AB07B5"/>
    <w:rsid w:val="00AB1F51"/>
    <w:rsid w:val="00AB26FA"/>
    <w:rsid w:val="00AB4C7C"/>
    <w:rsid w:val="00AB5E37"/>
    <w:rsid w:val="00AB73FF"/>
    <w:rsid w:val="00AB7A4E"/>
    <w:rsid w:val="00AC002E"/>
    <w:rsid w:val="00AC386B"/>
    <w:rsid w:val="00AC49C0"/>
    <w:rsid w:val="00AC4C48"/>
    <w:rsid w:val="00AC5006"/>
    <w:rsid w:val="00AC52AC"/>
    <w:rsid w:val="00AC71F7"/>
    <w:rsid w:val="00AD04A8"/>
    <w:rsid w:val="00AD054F"/>
    <w:rsid w:val="00AD26E9"/>
    <w:rsid w:val="00AD2DC9"/>
    <w:rsid w:val="00AD330A"/>
    <w:rsid w:val="00AD3BF1"/>
    <w:rsid w:val="00AD5218"/>
    <w:rsid w:val="00AD5AA2"/>
    <w:rsid w:val="00AD6284"/>
    <w:rsid w:val="00AD673B"/>
    <w:rsid w:val="00AD6B31"/>
    <w:rsid w:val="00AD7179"/>
    <w:rsid w:val="00AD734C"/>
    <w:rsid w:val="00AD7F21"/>
    <w:rsid w:val="00AE0F79"/>
    <w:rsid w:val="00AE215E"/>
    <w:rsid w:val="00AE2928"/>
    <w:rsid w:val="00AE31F4"/>
    <w:rsid w:val="00AE3EAC"/>
    <w:rsid w:val="00AE57E6"/>
    <w:rsid w:val="00AE5CF1"/>
    <w:rsid w:val="00AE78B5"/>
    <w:rsid w:val="00AE78FE"/>
    <w:rsid w:val="00AF0E88"/>
    <w:rsid w:val="00AF1187"/>
    <w:rsid w:val="00AF3C35"/>
    <w:rsid w:val="00AF4B18"/>
    <w:rsid w:val="00AF548D"/>
    <w:rsid w:val="00AF54C9"/>
    <w:rsid w:val="00AF5BB1"/>
    <w:rsid w:val="00B00806"/>
    <w:rsid w:val="00B00F68"/>
    <w:rsid w:val="00B01345"/>
    <w:rsid w:val="00B02C00"/>
    <w:rsid w:val="00B02F04"/>
    <w:rsid w:val="00B0304F"/>
    <w:rsid w:val="00B03554"/>
    <w:rsid w:val="00B10B9F"/>
    <w:rsid w:val="00B129B3"/>
    <w:rsid w:val="00B14127"/>
    <w:rsid w:val="00B14A9C"/>
    <w:rsid w:val="00B14F1C"/>
    <w:rsid w:val="00B15DBE"/>
    <w:rsid w:val="00B15E20"/>
    <w:rsid w:val="00B16EF3"/>
    <w:rsid w:val="00B170C8"/>
    <w:rsid w:val="00B1758F"/>
    <w:rsid w:val="00B227B4"/>
    <w:rsid w:val="00B231DC"/>
    <w:rsid w:val="00B23F75"/>
    <w:rsid w:val="00B247EF"/>
    <w:rsid w:val="00B26911"/>
    <w:rsid w:val="00B308CD"/>
    <w:rsid w:val="00B32722"/>
    <w:rsid w:val="00B3276A"/>
    <w:rsid w:val="00B33242"/>
    <w:rsid w:val="00B335C6"/>
    <w:rsid w:val="00B338C2"/>
    <w:rsid w:val="00B34F45"/>
    <w:rsid w:val="00B374DB"/>
    <w:rsid w:val="00B3777A"/>
    <w:rsid w:val="00B4085B"/>
    <w:rsid w:val="00B42303"/>
    <w:rsid w:val="00B42628"/>
    <w:rsid w:val="00B427E2"/>
    <w:rsid w:val="00B4391A"/>
    <w:rsid w:val="00B449C1"/>
    <w:rsid w:val="00B45037"/>
    <w:rsid w:val="00B45579"/>
    <w:rsid w:val="00B4584A"/>
    <w:rsid w:val="00B462B7"/>
    <w:rsid w:val="00B4672F"/>
    <w:rsid w:val="00B46AC7"/>
    <w:rsid w:val="00B4785C"/>
    <w:rsid w:val="00B5004D"/>
    <w:rsid w:val="00B503E7"/>
    <w:rsid w:val="00B5152C"/>
    <w:rsid w:val="00B517DD"/>
    <w:rsid w:val="00B52E94"/>
    <w:rsid w:val="00B567B0"/>
    <w:rsid w:val="00B5727E"/>
    <w:rsid w:val="00B579E6"/>
    <w:rsid w:val="00B57D82"/>
    <w:rsid w:val="00B57F2E"/>
    <w:rsid w:val="00B61549"/>
    <w:rsid w:val="00B62E88"/>
    <w:rsid w:val="00B6470C"/>
    <w:rsid w:val="00B64FB4"/>
    <w:rsid w:val="00B66325"/>
    <w:rsid w:val="00B70938"/>
    <w:rsid w:val="00B71B37"/>
    <w:rsid w:val="00B72174"/>
    <w:rsid w:val="00B746E0"/>
    <w:rsid w:val="00B75BC0"/>
    <w:rsid w:val="00B7622E"/>
    <w:rsid w:val="00B769DC"/>
    <w:rsid w:val="00B76D1B"/>
    <w:rsid w:val="00B800C2"/>
    <w:rsid w:val="00B80978"/>
    <w:rsid w:val="00B80D29"/>
    <w:rsid w:val="00B81566"/>
    <w:rsid w:val="00B822BE"/>
    <w:rsid w:val="00B8313C"/>
    <w:rsid w:val="00B83C2E"/>
    <w:rsid w:val="00B8460B"/>
    <w:rsid w:val="00B8474D"/>
    <w:rsid w:val="00B8569C"/>
    <w:rsid w:val="00B864FD"/>
    <w:rsid w:val="00B865D9"/>
    <w:rsid w:val="00B90EF8"/>
    <w:rsid w:val="00B959F0"/>
    <w:rsid w:val="00B95B06"/>
    <w:rsid w:val="00B974CB"/>
    <w:rsid w:val="00BA1AAA"/>
    <w:rsid w:val="00BA23ED"/>
    <w:rsid w:val="00BA2E17"/>
    <w:rsid w:val="00BA550D"/>
    <w:rsid w:val="00BA67D4"/>
    <w:rsid w:val="00BA6F0A"/>
    <w:rsid w:val="00BB1239"/>
    <w:rsid w:val="00BB12D5"/>
    <w:rsid w:val="00BB25C8"/>
    <w:rsid w:val="00BB2A6D"/>
    <w:rsid w:val="00BB3E21"/>
    <w:rsid w:val="00BB5918"/>
    <w:rsid w:val="00BB5F25"/>
    <w:rsid w:val="00BB61B6"/>
    <w:rsid w:val="00BC0718"/>
    <w:rsid w:val="00BC1D72"/>
    <w:rsid w:val="00BC2E9A"/>
    <w:rsid w:val="00BC4708"/>
    <w:rsid w:val="00BC5E1D"/>
    <w:rsid w:val="00BD08BF"/>
    <w:rsid w:val="00BD1E3B"/>
    <w:rsid w:val="00BD2350"/>
    <w:rsid w:val="00BD384C"/>
    <w:rsid w:val="00BD4867"/>
    <w:rsid w:val="00BD5106"/>
    <w:rsid w:val="00BD5A5F"/>
    <w:rsid w:val="00BD6CF7"/>
    <w:rsid w:val="00BD793C"/>
    <w:rsid w:val="00BE0239"/>
    <w:rsid w:val="00BE03CF"/>
    <w:rsid w:val="00BE0AC2"/>
    <w:rsid w:val="00BE1720"/>
    <w:rsid w:val="00BE1A18"/>
    <w:rsid w:val="00BE30FA"/>
    <w:rsid w:val="00BE38A0"/>
    <w:rsid w:val="00BE713A"/>
    <w:rsid w:val="00BE77DB"/>
    <w:rsid w:val="00BF00A6"/>
    <w:rsid w:val="00BF3B3F"/>
    <w:rsid w:val="00BF4F37"/>
    <w:rsid w:val="00BF7A02"/>
    <w:rsid w:val="00C0179A"/>
    <w:rsid w:val="00C02980"/>
    <w:rsid w:val="00C036E9"/>
    <w:rsid w:val="00C04970"/>
    <w:rsid w:val="00C055C3"/>
    <w:rsid w:val="00C0598B"/>
    <w:rsid w:val="00C05D25"/>
    <w:rsid w:val="00C06247"/>
    <w:rsid w:val="00C07604"/>
    <w:rsid w:val="00C07698"/>
    <w:rsid w:val="00C11297"/>
    <w:rsid w:val="00C122DD"/>
    <w:rsid w:val="00C14551"/>
    <w:rsid w:val="00C15623"/>
    <w:rsid w:val="00C15AA8"/>
    <w:rsid w:val="00C1777C"/>
    <w:rsid w:val="00C229A0"/>
    <w:rsid w:val="00C234EC"/>
    <w:rsid w:val="00C25202"/>
    <w:rsid w:val="00C313D8"/>
    <w:rsid w:val="00C31484"/>
    <w:rsid w:val="00C326CC"/>
    <w:rsid w:val="00C32CE2"/>
    <w:rsid w:val="00C32D98"/>
    <w:rsid w:val="00C33684"/>
    <w:rsid w:val="00C34F17"/>
    <w:rsid w:val="00C37049"/>
    <w:rsid w:val="00C4023D"/>
    <w:rsid w:val="00C41666"/>
    <w:rsid w:val="00C41A94"/>
    <w:rsid w:val="00C41B27"/>
    <w:rsid w:val="00C42300"/>
    <w:rsid w:val="00C42884"/>
    <w:rsid w:val="00C43B37"/>
    <w:rsid w:val="00C4532C"/>
    <w:rsid w:val="00C45D93"/>
    <w:rsid w:val="00C479FC"/>
    <w:rsid w:val="00C50151"/>
    <w:rsid w:val="00C5093C"/>
    <w:rsid w:val="00C5217E"/>
    <w:rsid w:val="00C528DD"/>
    <w:rsid w:val="00C53226"/>
    <w:rsid w:val="00C5432A"/>
    <w:rsid w:val="00C54519"/>
    <w:rsid w:val="00C5558D"/>
    <w:rsid w:val="00C60F53"/>
    <w:rsid w:val="00C613C5"/>
    <w:rsid w:val="00C62F82"/>
    <w:rsid w:val="00C63265"/>
    <w:rsid w:val="00C6400A"/>
    <w:rsid w:val="00C65823"/>
    <w:rsid w:val="00C65A00"/>
    <w:rsid w:val="00C65DD9"/>
    <w:rsid w:val="00C67B7D"/>
    <w:rsid w:val="00C67C32"/>
    <w:rsid w:val="00C67CEB"/>
    <w:rsid w:val="00C7036F"/>
    <w:rsid w:val="00C7089B"/>
    <w:rsid w:val="00C7158E"/>
    <w:rsid w:val="00C722C2"/>
    <w:rsid w:val="00C7298B"/>
    <w:rsid w:val="00C73F9E"/>
    <w:rsid w:val="00C75A38"/>
    <w:rsid w:val="00C75CAE"/>
    <w:rsid w:val="00C8012D"/>
    <w:rsid w:val="00C80A46"/>
    <w:rsid w:val="00C8220B"/>
    <w:rsid w:val="00C82917"/>
    <w:rsid w:val="00C82A46"/>
    <w:rsid w:val="00C82D44"/>
    <w:rsid w:val="00C846F9"/>
    <w:rsid w:val="00C84E32"/>
    <w:rsid w:val="00C85182"/>
    <w:rsid w:val="00C85453"/>
    <w:rsid w:val="00C85E70"/>
    <w:rsid w:val="00C90D9D"/>
    <w:rsid w:val="00C925A3"/>
    <w:rsid w:val="00C9337C"/>
    <w:rsid w:val="00C94867"/>
    <w:rsid w:val="00C94E15"/>
    <w:rsid w:val="00C94E98"/>
    <w:rsid w:val="00C966AD"/>
    <w:rsid w:val="00C96A28"/>
    <w:rsid w:val="00C96C4E"/>
    <w:rsid w:val="00CA3B0C"/>
    <w:rsid w:val="00CA4832"/>
    <w:rsid w:val="00CA55EE"/>
    <w:rsid w:val="00CA69E8"/>
    <w:rsid w:val="00CA6E41"/>
    <w:rsid w:val="00CB009A"/>
    <w:rsid w:val="00CB0921"/>
    <w:rsid w:val="00CB0A79"/>
    <w:rsid w:val="00CB1131"/>
    <w:rsid w:val="00CB2BA0"/>
    <w:rsid w:val="00CB3BCD"/>
    <w:rsid w:val="00CB582B"/>
    <w:rsid w:val="00CC0F96"/>
    <w:rsid w:val="00CC1358"/>
    <w:rsid w:val="00CC5527"/>
    <w:rsid w:val="00CC6AD2"/>
    <w:rsid w:val="00CC6DFA"/>
    <w:rsid w:val="00CC6E6E"/>
    <w:rsid w:val="00CC7741"/>
    <w:rsid w:val="00CD02BF"/>
    <w:rsid w:val="00CD0A70"/>
    <w:rsid w:val="00CD36B4"/>
    <w:rsid w:val="00CD3A2E"/>
    <w:rsid w:val="00CD40B7"/>
    <w:rsid w:val="00CD4807"/>
    <w:rsid w:val="00CD6804"/>
    <w:rsid w:val="00CE060B"/>
    <w:rsid w:val="00CE0752"/>
    <w:rsid w:val="00CE096B"/>
    <w:rsid w:val="00CE0BB8"/>
    <w:rsid w:val="00CE165F"/>
    <w:rsid w:val="00CE23BE"/>
    <w:rsid w:val="00CE61F4"/>
    <w:rsid w:val="00CE6A83"/>
    <w:rsid w:val="00CF0B17"/>
    <w:rsid w:val="00CF0D57"/>
    <w:rsid w:val="00CF0EA5"/>
    <w:rsid w:val="00CF1847"/>
    <w:rsid w:val="00CF3A31"/>
    <w:rsid w:val="00CF3DAA"/>
    <w:rsid w:val="00CF4931"/>
    <w:rsid w:val="00CF535A"/>
    <w:rsid w:val="00CF66CE"/>
    <w:rsid w:val="00D014E5"/>
    <w:rsid w:val="00D028B7"/>
    <w:rsid w:val="00D02C03"/>
    <w:rsid w:val="00D03011"/>
    <w:rsid w:val="00D0385D"/>
    <w:rsid w:val="00D03B14"/>
    <w:rsid w:val="00D03ED2"/>
    <w:rsid w:val="00D05D73"/>
    <w:rsid w:val="00D05E7D"/>
    <w:rsid w:val="00D06759"/>
    <w:rsid w:val="00D0711B"/>
    <w:rsid w:val="00D07756"/>
    <w:rsid w:val="00D10166"/>
    <w:rsid w:val="00D12CA3"/>
    <w:rsid w:val="00D1345A"/>
    <w:rsid w:val="00D14206"/>
    <w:rsid w:val="00D14340"/>
    <w:rsid w:val="00D144B5"/>
    <w:rsid w:val="00D1655F"/>
    <w:rsid w:val="00D16A60"/>
    <w:rsid w:val="00D206C8"/>
    <w:rsid w:val="00D20C7C"/>
    <w:rsid w:val="00D23469"/>
    <w:rsid w:val="00D24F65"/>
    <w:rsid w:val="00D25E24"/>
    <w:rsid w:val="00D33DCD"/>
    <w:rsid w:val="00D34A15"/>
    <w:rsid w:val="00D4066E"/>
    <w:rsid w:val="00D4387C"/>
    <w:rsid w:val="00D43947"/>
    <w:rsid w:val="00D4443C"/>
    <w:rsid w:val="00D444DB"/>
    <w:rsid w:val="00D452C8"/>
    <w:rsid w:val="00D4601B"/>
    <w:rsid w:val="00D465B5"/>
    <w:rsid w:val="00D52CAF"/>
    <w:rsid w:val="00D5532E"/>
    <w:rsid w:val="00D610BA"/>
    <w:rsid w:val="00D62208"/>
    <w:rsid w:val="00D63473"/>
    <w:rsid w:val="00D639C7"/>
    <w:rsid w:val="00D66612"/>
    <w:rsid w:val="00D70618"/>
    <w:rsid w:val="00D7289A"/>
    <w:rsid w:val="00D74AC4"/>
    <w:rsid w:val="00D75CA3"/>
    <w:rsid w:val="00D76392"/>
    <w:rsid w:val="00D7662B"/>
    <w:rsid w:val="00D76D5D"/>
    <w:rsid w:val="00D77383"/>
    <w:rsid w:val="00D77CD2"/>
    <w:rsid w:val="00D82CA7"/>
    <w:rsid w:val="00D862CF"/>
    <w:rsid w:val="00D86A8D"/>
    <w:rsid w:val="00D87B62"/>
    <w:rsid w:val="00D87EEB"/>
    <w:rsid w:val="00D917E5"/>
    <w:rsid w:val="00D92F20"/>
    <w:rsid w:val="00D93534"/>
    <w:rsid w:val="00D94A9E"/>
    <w:rsid w:val="00D94F01"/>
    <w:rsid w:val="00D952B4"/>
    <w:rsid w:val="00D95FC4"/>
    <w:rsid w:val="00D978FA"/>
    <w:rsid w:val="00DA045D"/>
    <w:rsid w:val="00DA2021"/>
    <w:rsid w:val="00DA2A32"/>
    <w:rsid w:val="00DA69B0"/>
    <w:rsid w:val="00DB073D"/>
    <w:rsid w:val="00DB0C74"/>
    <w:rsid w:val="00DB12FC"/>
    <w:rsid w:val="00DB37F5"/>
    <w:rsid w:val="00DB43A8"/>
    <w:rsid w:val="00DB4416"/>
    <w:rsid w:val="00DB62B9"/>
    <w:rsid w:val="00DC0859"/>
    <w:rsid w:val="00DC0A44"/>
    <w:rsid w:val="00DC1784"/>
    <w:rsid w:val="00DC1AA0"/>
    <w:rsid w:val="00DC1B53"/>
    <w:rsid w:val="00DC1BBA"/>
    <w:rsid w:val="00DC229D"/>
    <w:rsid w:val="00DC2EAF"/>
    <w:rsid w:val="00DC3C92"/>
    <w:rsid w:val="00DC5624"/>
    <w:rsid w:val="00DC5A21"/>
    <w:rsid w:val="00DC69D3"/>
    <w:rsid w:val="00DC746B"/>
    <w:rsid w:val="00DC7D6B"/>
    <w:rsid w:val="00DD1DE7"/>
    <w:rsid w:val="00DD3728"/>
    <w:rsid w:val="00DE0E37"/>
    <w:rsid w:val="00DE181F"/>
    <w:rsid w:val="00DE1AD2"/>
    <w:rsid w:val="00DE3414"/>
    <w:rsid w:val="00DE37BD"/>
    <w:rsid w:val="00DE3FE8"/>
    <w:rsid w:val="00DE412F"/>
    <w:rsid w:val="00DE5190"/>
    <w:rsid w:val="00DE7383"/>
    <w:rsid w:val="00DE7DD5"/>
    <w:rsid w:val="00DF073E"/>
    <w:rsid w:val="00DF088D"/>
    <w:rsid w:val="00DF16E1"/>
    <w:rsid w:val="00DF1929"/>
    <w:rsid w:val="00DF29A8"/>
    <w:rsid w:val="00DF4C2A"/>
    <w:rsid w:val="00DF526D"/>
    <w:rsid w:val="00DF53BF"/>
    <w:rsid w:val="00DF5A5F"/>
    <w:rsid w:val="00E0103E"/>
    <w:rsid w:val="00E043CA"/>
    <w:rsid w:val="00E05353"/>
    <w:rsid w:val="00E0546A"/>
    <w:rsid w:val="00E06FDC"/>
    <w:rsid w:val="00E075F7"/>
    <w:rsid w:val="00E07F42"/>
    <w:rsid w:val="00E14ADA"/>
    <w:rsid w:val="00E15AD2"/>
    <w:rsid w:val="00E176A2"/>
    <w:rsid w:val="00E20A7E"/>
    <w:rsid w:val="00E217DE"/>
    <w:rsid w:val="00E22178"/>
    <w:rsid w:val="00E26A33"/>
    <w:rsid w:val="00E27FC1"/>
    <w:rsid w:val="00E30DC0"/>
    <w:rsid w:val="00E314C8"/>
    <w:rsid w:val="00E31EF1"/>
    <w:rsid w:val="00E33B0B"/>
    <w:rsid w:val="00E35433"/>
    <w:rsid w:val="00E35D67"/>
    <w:rsid w:val="00E35F3A"/>
    <w:rsid w:val="00E3622D"/>
    <w:rsid w:val="00E36F5A"/>
    <w:rsid w:val="00E407DF"/>
    <w:rsid w:val="00E40D32"/>
    <w:rsid w:val="00E41BFF"/>
    <w:rsid w:val="00E42F0D"/>
    <w:rsid w:val="00E438C2"/>
    <w:rsid w:val="00E4463A"/>
    <w:rsid w:val="00E4509A"/>
    <w:rsid w:val="00E46726"/>
    <w:rsid w:val="00E467CC"/>
    <w:rsid w:val="00E46BC5"/>
    <w:rsid w:val="00E4774F"/>
    <w:rsid w:val="00E52D88"/>
    <w:rsid w:val="00E539AF"/>
    <w:rsid w:val="00E54103"/>
    <w:rsid w:val="00E54C03"/>
    <w:rsid w:val="00E54F28"/>
    <w:rsid w:val="00E56849"/>
    <w:rsid w:val="00E56DE8"/>
    <w:rsid w:val="00E57F62"/>
    <w:rsid w:val="00E6195F"/>
    <w:rsid w:val="00E6204B"/>
    <w:rsid w:val="00E62396"/>
    <w:rsid w:val="00E62F9D"/>
    <w:rsid w:val="00E63BB0"/>
    <w:rsid w:val="00E65936"/>
    <w:rsid w:val="00E71725"/>
    <w:rsid w:val="00E74804"/>
    <w:rsid w:val="00E773F3"/>
    <w:rsid w:val="00E832CC"/>
    <w:rsid w:val="00E873AE"/>
    <w:rsid w:val="00E87CE2"/>
    <w:rsid w:val="00E91BBC"/>
    <w:rsid w:val="00E9267E"/>
    <w:rsid w:val="00E92EE8"/>
    <w:rsid w:val="00E95220"/>
    <w:rsid w:val="00E95B5E"/>
    <w:rsid w:val="00E96B1D"/>
    <w:rsid w:val="00E9723D"/>
    <w:rsid w:val="00E97737"/>
    <w:rsid w:val="00E97E32"/>
    <w:rsid w:val="00EA360B"/>
    <w:rsid w:val="00EA41F5"/>
    <w:rsid w:val="00EA4C07"/>
    <w:rsid w:val="00EA53F8"/>
    <w:rsid w:val="00EA5C9C"/>
    <w:rsid w:val="00EA6177"/>
    <w:rsid w:val="00EA769E"/>
    <w:rsid w:val="00EA7DB6"/>
    <w:rsid w:val="00EB06F7"/>
    <w:rsid w:val="00EB0986"/>
    <w:rsid w:val="00EB0E88"/>
    <w:rsid w:val="00EB28A2"/>
    <w:rsid w:val="00EB3089"/>
    <w:rsid w:val="00EB6611"/>
    <w:rsid w:val="00EB7F62"/>
    <w:rsid w:val="00EC084C"/>
    <w:rsid w:val="00EC37E4"/>
    <w:rsid w:val="00EC61CD"/>
    <w:rsid w:val="00EC69A0"/>
    <w:rsid w:val="00EC6B0C"/>
    <w:rsid w:val="00ED0D1E"/>
    <w:rsid w:val="00ED1173"/>
    <w:rsid w:val="00ED280F"/>
    <w:rsid w:val="00ED3266"/>
    <w:rsid w:val="00ED45B0"/>
    <w:rsid w:val="00ED7022"/>
    <w:rsid w:val="00EE033A"/>
    <w:rsid w:val="00EE05A7"/>
    <w:rsid w:val="00EE05CC"/>
    <w:rsid w:val="00EE1B3B"/>
    <w:rsid w:val="00EE4401"/>
    <w:rsid w:val="00EE50E9"/>
    <w:rsid w:val="00EF06A9"/>
    <w:rsid w:val="00EF2798"/>
    <w:rsid w:val="00EF7181"/>
    <w:rsid w:val="00EF7619"/>
    <w:rsid w:val="00EF7898"/>
    <w:rsid w:val="00F00D37"/>
    <w:rsid w:val="00F027DF"/>
    <w:rsid w:val="00F03613"/>
    <w:rsid w:val="00F03CA8"/>
    <w:rsid w:val="00F05623"/>
    <w:rsid w:val="00F05F84"/>
    <w:rsid w:val="00F06DD3"/>
    <w:rsid w:val="00F07E36"/>
    <w:rsid w:val="00F11F7E"/>
    <w:rsid w:val="00F124C8"/>
    <w:rsid w:val="00F134B0"/>
    <w:rsid w:val="00F1391A"/>
    <w:rsid w:val="00F13C4C"/>
    <w:rsid w:val="00F14A61"/>
    <w:rsid w:val="00F14C07"/>
    <w:rsid w:val="00F152EF"/>
    <w:rsid w:val="00F1600E"/>
    <w:rsid w:val="00F17736"/>
    <w:rsid w:val="00F20F78"/>
    <w:rsid w:val="00F21FBA"/>
    <w:rsid w:val="00F2221A"/>
    <w:rsid w:val="00F24EB0"/>
    <w:rsid w:val="00F25A8F"/>
    <w:rsid w:val="00F25C70"/>
    <w:rsid w:val="00F263BC"/>
    <w:rsid w:val="00F26C39"/>
    <w:rsid w:val="00F26CC8"/>
    <w:rsid w:val="00F26E01"/>
    <w:rsid w:val="00F27F45"/>
    <w:rsid w:val="00F3028A"/>
    <w:rsid w:val="00F31AAE"/>
    <w:rsid w:val="00F32078"/>
    <w:rsid w:val="00F340B9"/>
    <w:rsid w:val="00F34C9B"/>
    <w:rsid w:val="00F372F2"/>
    <w:rsid w:val="00F405A9"/>
    <w:rsid w:val="00F40A09"/>
    <w:rsid w:val="00F40C4C"/>
    <w:rsid w:val="00F43229"/>
    <w:rsid w:val="00F440D5"/>
    <w:rsid w:val="00F44636"/>
    <w:rsid w:val="00F4463A"/>
    <w:rsid w:val="00F5048A"/>
    <w:rsid w:val="00F51E85"/>
    <w:rsid w:val="00F5284E"/>
    <w:rsid w:val="00F53F00"/>
    <w:rsid w:val="00F54990"/>
    <w:rsid w:val="00F55185"/>
    <w:rsid w:val="00F56FDD"/>
    <w:rsid w:val="00F6093C"/>
    <w:rsid w:val="00F6098E"/>
    <w:rsid w:val="00F61503"/>
    <w:rsid w:val="00F63305"/>
    <w:rsid w:val="00F63B62"/>
    <w:rsid w:val="00F65E1D"/>
    <w:rsid w:val="00F66373"/>
    <w:rsid w:val="00F66462"/>
    <w:rsid w:val="00F66B3D"/>
    <w:rsid w:val="00F66F3F"/>
    <w:rsid w:val="00F67319"/>
    <w:rsid w:val="00F7008D"/>
    <w:rsid w:val="00F70DC4"/>
    <w:rsid w:val="00F711F9"/>
    <w:rsid w:val="00F72ACC"/>
    <w:rsid w:val="00F74175"/>
    <w:rsid w:val="00F74BCF"/>
    <w:rsid w:val="00F74C40"/>
    <w:rsid w:val="00F750DB"/>
    <w:rsid w:val="00F81857"/>
    <w:rsid w:val="00F83255"/>
    <w:rsid w:val="00F83D7C"/>
    <w:rsid w:val="00F83DF1"/>
    <w:rsid w:val="00F86387"/>
    <w:rsid w:val="00F91603"/>
    <w:rsid w:val="00F95B2F"/>
    <w:rsid w:val="00F96E13"/>
    <w:rsid w:val="00FA2390"/>
    <w:rsid w:val="00FA3372"/>
    <w:rsid w:val="00FA42FE"/>
    <w:rsid w:val="00FA4A9A"/>
    <w:rsid w:val="00FA5C04"/>
    <w:rsid w:val="00FA7176"/>
    <w:rsid w:val="00FA7B98"/>
    <w:rsid w:val="00FA7C5D"/>
    <w:rsid w:val="00FB0479"/>
    <w:rsid w:val="00FB0C00"/>
    <w:rsid w:val="00FB145A"/>
    <w:rsid w:val="00FB1A56"/>
    <w:rsid w:val="00FB331F"/>
    <w:rsid w:val="00FB3D97"/>
    <w:rsid w:val="00FB4A15"/>
    <w:rsid w:val="00FB4D32"/>
    <w:rsid w:val="00FB59EE"/>
    <w:rsid w:val="00FC063D"/>
    <w:rsid w:val="00FC2208"/>
    <w:rsid w:val="00FC259F"/>
    <w:rsid w:val="00FC2E03"/>
    <w:rsid w:val="00FC4BA0"/>
    <w:rsid w:val="00FC4F20"/>
    <w:rsid w:val="00FC4FC2"/>
    <w:rsid w:val="00FC5469"/>
    <w:rsid w:val="00FC5661"/>
    <w:rsid w:val="00FC7A39"/>
    <w:rsid w:val="00FD37CA"/>
    <w:rsid w:val="00FD4504"/>
    <w:rsid w:val="00FD4B67"/>
    <w:rsid w:val="00FD4F1E"/>
    <w:rsid w:val="00FD68E5"/>
    <w:rsid w:val="00FD73EA"/>
    <w:rsid w:val="00FE0DBC"/>
    <w:rsid w:val="00FE10C4"/>
    <w:rsid w:val="00FE1385"/>
    <w:rsid w:val="00FE141F"/>
    <w:rsid w:val="00FE39DB"/>
    <w:rsid w:val="00FE415A"/>
    <w:rsid w:val="00FE6040"/>
    <w:rsid w:val="00FE68E2"/>
    <w:rsid w:val="00FE6B92"/>
    <w:rsid w:val="00FE6E46"/>
    <w:rsid w:val="00FE7022"/>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BF1"/>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5B5BF1"/>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5B5BF1"/>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5B5BF1"/>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5B5BF1"/>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5B5BF1"/>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5B5BF1"/>
    <w:pPr>
      <w:keepNext/>
      <w:keepLines/>
      <w:spacing w:before="240" w:after="80"/>
      <w:outlineLvl w:val="5"/>
    </w:pPr>
    <w:rPr>
      <w:i/>
      <w:color w:val="666666"/>
    </w:rPr>
  </w:style>
  <w:style w:type="character" w:default="1" w:styleId="DefaultParagraphFont">
    <w:name w:val="Default Paragraph Font"/>
    <w:uiPriority w:val="1"/>
    <w:semiHidden/>
    <w:unhideWhenUsed/>
    <w:rsid w:val="005B5B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5BF1"/>
  </w:style>
  <w:style w:type="paragraph" w:styleId="Title">
    <w:name w:val="Title"/>
    <w:basedOn w:val="Normal"/>
    <w:next w:val="Normal"/>
    <w:link w:val="TitleChar"/>
    <w:uiPriority w:val="10"/>
    <w:qFormat/>
    <w:rsid w:val="005B5BF1"/>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5B5BF1"/>
    <w:pPr>
      <w:keepNext/>
      <w:keepLines/>
      <w:spacing w:after="320"/>
    </w:pPr>
    <w:rPr>
      <w:color w:val="666666"/>
      <w:sz w:val="30"/>
      <w:szCs w:val="30"/>
    </w:rPr>
  </w:style>
  <w:style w:type="paragraph" w:styleId="ListParagraph">
    <w:name w:val="List Paragraph"/>
    <w:basedOn w:val="Normal"/>
    <w:uiPriority w:val="34"/>
    <w:qFormat/>
    <w:rsid w:val="005B5BF1"/>
    <w:pPr>
      <w:spacing w:before="0" w:line="276" w:lineRule="auto"/>
      <w:ind w:left="720"/>
      <w:contextualSpacing/>
    </w:pPr>
  </w:style>
  <w:style w:type="paragraph" w:styleId="Header">
    <w:name w:val="header"/>
    <w:basedOn w:val="Normal"/>
    <w:link w:val="HeaderChar"/>
    <w:uiPriority w:val="99"/>
    <w:unhideWhenUsed/>
    <w:rsid w:val="005B5BF1"/>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5B5BF1"/>
    <w:rPr>
      <w:rFonts w:ascii="Calibri" w:hAnsi="Calibri"/>
      <w:sz w:val="24"/>
      <w:lang w:val="en-GB"/>
    </w:rPr>
  </w:style>
  <w:style w:type="paragraph" w:styleId="Footer">
    <w:name w:val="footer"/>
    <w:basedOn w:val="Normal"/>
    <w:link w:val="FooterChar"/>
    <w:uiPriority w:val="99"/>
    <w:unhideWhenUsed/>
    <w:rsid w:val="005B5BF1"/>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5B5BF1"/>
    <w:rPr>
      <w:rFonts w:ascii="Calibri" w:hAnsi="Calibri"/>
      <w:sz w:val="24"/>
      <w:lang w:val="en-GB"/>
    </w:rPr>
  </w:style>
  <w:style w:type="paragraph" w:customStyle="1" w:styleId="Default">
    <w:name w:val="Default"/>
    <w:rsid w:val="005B5BF1"/>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5B5BF1"/>
    <w:pPr>
      <w:keepNext/>
      <w:spacing w:before="280"/>
      <w:jc w:val="center"/>
    </w:pPr>
    <w:rPr>
      <w:b/>
      <w:szCs w:val="28"/>
    </w:rPr>
  </w:style>
  <w:style w:type="paragraph" w:customStyle="1" w:styleId="Music">
    <w:name w:val="Music"/>
    <w:aliases w:val="SFX,Action [ ]"/>
    <w:basedOn w:val="Normal"/>
    <w:next w:val="Normal"/>
    <w:autoRedefine/>
    <w:qFormat/>
    <w:rsid w:val="005B5BF1"/>
    <w:pPr>
      <w:ind w:left="567" w:right="567"/>
      <w:jc w:val="center"/>
    </w:pPr>
    <w:rPr>
      <w:b/>
      <w:bCs/>
      <w:szCs w:val="28"/>
    </w:rPr>
  </w:style>
  <w:style w:type="paragraph" w:customStyle="1" w:styleId="CopyrightNotice">
    <w:name w:val="Copyright Notice"/>
    <w:basedOn w:val="Normal"/>
    <w:qFormat/>
    <w:rsid w:val="005B5BF1"/>
    <w:pPr>
      <w:spacing w:before="280"/>
      <w:contextualSpacing/>
      <w:jc w:val="center"/>
    </w:pPr>
    <w:rPr>
      <w:bCs/>
      <w:szCs w:val="28"/>
    </w:rPr>
  </w:style>
  <w:style w:type="paragraph" w:customStyle="1" w:styleId="CharacterSounds">
    <w:name w:val="Character Sounds"/>
    <w:basedOn w:val="Music"/>
    <w:autoRedefine/>
    <w:qFormat/>
    <w:rsid w:val="005B5BF1"/>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5B5BF1"/>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5B5BF1"/>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06169">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55D38-FBBD-4344-B45B-4F652C895FA5}"/>
</file>

<file path=customXml/itemProps2.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DA5B21-7331-4C54-A5AA-F30CC05AA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Magnus-Template.dotx</Template>
  <TotalTime>333</TotalTime>
  <Pages>36</Pages>
  <Words>3360</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217</cp:revision>
  <dcterms:created xsi:type="dcterms:W3CDTF">2022-02-06T12:24:00Z</dcterms:created>
  <dcterms:modified xsi:type="dcterms:W3CDTF">2022-02-21T11:50:00Z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