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F893C46" w:rsidR="00BA1AAA" w:rsidRPr="00BA1AAA" w:rsidRDefault="002A7E33" w:rsidP="006F51FD">
      <w:pPr>
        <w:pStyle w:val="Title"/>
      </w:pPr>
      <w:r>
        <w:t>MAG</w:t>
      </w:r>
      <w:r w:rsidR="0041231A">
        <w:t xml:space="preserve"> </w:t>
      </w:r>
      <w:r>
        <w:t>1</w:t>
      </w:r>
      <w:r w:rsidR="008B0212">
        <w:t>8</w:t>
      </w:r>
      <w:r w:rsidR="008927A8">
        <w:t>6</w:t>
      </w:r>
      <w:r w:rsidR="00BA1AAA">
        <w:t xml:space="preserve"> </w:t>
      </w:r>
      <w:r w:rsidR="00140529" w:rsidRPr="00140529">
        <w:t>—</w:t>
      </w:r>
      <w:r w:rsidR="008E6AFF">
        <w:t xml:space="preserve"> Quiet</w:t>
      </w:r>
    </w:p>
    <w:p w14:paraId="76DE7A2B" w14:textId="77777777" w:rsidR="00040E03" w:rsidRPr="007F6EB5" w:rsidRDefault="00040E03" w:rsidP="00040E03">
      <w:pPr>
        <w:pStyle w:val="Heading1"/>
      </w:pPr>
      <w:r w:rsidRPr="007F6EB5">
        <w:t>Content Warnings</w:t>
      </w:r>
    </w:p>
    <w:p w14:paraId="36D4546A" w14:textId="7289B1E6" w:rsidR="00510DBD" w:rsidRPr="008F247C" w:rsidRDefault="00510DBD" w:rsidP="00643E96">
      <w:pPr>
        <w:pStyle w:val="ListParagraph"/>
        <w:numPr>
          <w:ilvl w:val="0"/>
          <w:numId w:val="43"/>
        </w:numPr>
      </w:pPr>
      <w:r w:rsidRPr="008F247C">
        <w:t>Depression &amp; Sadness</w:t>
      </w:r>
    </w:p>
    <w:p w14:paraId="0AB74598" w14:textId="77777777" w:rsidR="00510DBD" w:rsidRPr="008F247C" w:rsidRDefault="00510DBD" w:rsidP="00643E96">
      <w:pPr>
        <w:pStyle w:val="ListParagraph"/>
        <w:numPr>
          <w:ilvl w:val="0"/>
          <w:numId w:val="43"/>
        </w:numPr>
      </w:pPr>
      <w:r w:rsidRPr="008F247C">
        <w:t>Isolation</w:t>
      </w:r>
    </w:p>
    <w:p w14:paraId="33F59EF4" w14:textId="77777777" w:rsidR="00510DBD" w:rsidRPr="008F247C" w:rsidRDefault="00510DBD" w:rsidP="00643E96">
      <w:pPr>
        <w:pStyle w:val="ListParagraph"/>
        <w:numPr>
          <w:ilvl w:val="0"/>
          <w:numId w:val="43"/>
        </w:numPr>
      </w:pPr>
      <w:r w:rsidRPr="008F247C">
        <w:t>Emotional manipulation</w:t>
      </w:r>
    </w:p>
    <w:p w14:paraId="70DFBC19" w14:textId="77777777" w:rsidR="00510DBD" w:rsidRPr="008F247C" w:rsidRDefault="00510DBD" w:rsidP="00643E96">
      <w:pPr>
        <w:pStyle w:val="ListParagraph"/>
        <w:numPr>
          <w:ilvl w:val="0"/>
          <w:numId w:val="43"/>
        </w:numPr>
      </w:pPr>
      <w:r w:rsidRPr="008F247C">
        <w:t>Guilt &amp; self-blame</w:t>
      </w:r>
    </w:p>
    <w:p w14:paraId="523FF388" w14:textId="45EAF50C" w:rsidR="00510DBD" w:rsidRDefault="00510DBD" w:rsidP="00643E96">
      <w:pPr>
        <w:pStyle w:val="ListParagraph"/>
        <w:numPr>
          <w:ilvl w:val="0"/>
          <w:numId w:val="43"/>
        </w:numPr>
      </w:pPr>
      <w:r w:rsidRPr="008F247C">
        <w:t>Mentions: mild body horror, emotional abuse, parental death, dysfunctional/toxic relationships (inc</w:t>
      </w:r>
      <w:r w:rsidR="00784FFD">
        <w:t>luding</w:t>
      </w:r>
      <w:r w:rsidRPr="008F247C">
        <w:t xml:space="preserve"> family), grief, ableism, discussion of suffering, death, murder &amp; potential suicide.</w:t>
      </w:r>
    </w:p>
    <w:p w14:paraId="61C7966A" w14:textId="3F82A9A1" w:rsidR="00290824" w:rsidRDefault="00290824" w:rsidP="00290824"/>
    <w:p w14:paraId="5E1FE0C9" w14:textId="77777777" w:rsidR="00290824" w:rsidRPr="005400FF" w:rsidRDefault="00290824" w:rsidP="00290824">
      <w:pPr>
        <w:pStyle w:val="Music"/>
      </w:pPr>
      <w:r>
        <w:t>[The Magnus Archives Theme – Intro]</w:t>
      </w:r>
    </w:p>
    <w:p w14:paraId="07FF5617" w14:textId="77777777" w:rsidR="00290824" w:rsidRPr="005400FF" w:rsidRDefault="00290824" w:rsidP="00290824">
      <w:pPr>
        <w:pStyle w:val="Character"/>
      </w:pPr>
      <w:r>
        <w:t>JONATHAN SIMS</w:t>
      </w:r>
    </w:p>
    <w:p w14:paraId="69966660" w14:textId="7F6F3510" w:rsidR="00290824" w:rsidRDefault="00290824" w:rsidP="00290824">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eighty-six</w:t>
      </w:r>
      <w:r w:rsidRPr="00CB1CE6">
        <w:t>:</w:t>
      </w:r>
      <w:r>
        <w:t xml:space="preserve"> </w:t>
      </w:r>
      <w:r w:rsidRPr="00CB1CE6">
        <w:t>"</w:t>
      </w:r>
      <w:r>
        <w:t>Quiet.</w:t>
      </w:r>
      <w:r w:rsidRPr="00CB1CE6">
        <w:t>"</w:t>
      </w:r>
    </w:p>
    <w:p w14:paraId="2847B3BC" w14:textId="1C41B004" w:rsidR="00D144B5" w:rsidRDefault="00290824" w:rsidP="00290824">
      <w:pPr>
        <w:pStyle w:val="Music"/>
      </w:pPr>
      <w:r>
        <w:t>[T</w:t>
      </w:r>
      <w:r w:rsidRPr="00E76589">
        <w:t xml:space="preserve">heme </w:t>
      </w:r>
      <w:r>
        <w:t>finishes]</w:t>
      </w:r>
    </w:p>
    <w:p w14:paraId="7A6E8A56" w14:textId="50AFFF22" w:rsidR="00510DBD" w:rsidRPr="00A6733E" w:rsidRDefault="00510DBD" w:rsidP="00D144B5">
      <w:pPr>
        <w:pStyle w:val="Music"/>
      </w:pPr>
      <w:r w:rsidRPr="00A6733E">
        <w:t>[</w:t>
      </w:r>
      <w:r w:rsidR="00D144B5">
        <w:t>Tape clicks on</w:t>
      </w:r>
      <w:r w:rsidRPr="00A6733E">
        <w:t>]</w:t>
      </w:r>
    </w:p>
    <w:p w14:paraId="7DBDEE97" w14:textId="06FE70E2" w:rsidR="00510DBD" w:rsidRDefault="0041496A" w:rsidP="00A1070C">
      <w:pPr>
        <w:pStyle w:val="Music"/>
      </w:pPr>
      <w:r>
        <w:t xml:space="preserve">[A </w:t>
      </w:r>
      <w:r w:rsidR="00A1070C" w:rsidRPr="00375228">
        <w:t>light rain falls</w:t>
      </w:r>
      <w:r w:rsidR="00073055">
        <w:t>; in the</w:t>
      </w:r>
      <w:r>
        <w:t xml:space="preserve"> distan</w:t>
      </w:r>
      <w:r w:rsidR="00073055">
        <w:t xml:space="preserve">ce a </w:t>
      </w:r>
      <w:r w:rsidR="0035582A">
        <w:t xml:space="preserve">rolling </w:t>
      </w:r>
      <w:r>
        <w:t>thunderstorm</w:t>
      </w:r>
      <w:r w:rsidR="0035582A">
        <w:t xml:space="preserve"> that never </w:t>
      </w:r>
      <w:r w:rsidR="000D2FE6">
        <w:t>comes closer</w:t>
      </w:r>
      <w:r w:rsidR="00A1070C" w:rsidRPr="00375228">
        <w:t>]</w:t>
      </w:r>
    </w:p>
    <w:p w14:paraId="7BCA16AD" w14:textId="4F3537E6" w:rsidR="0041496A" w:rsidRDefault="0041496A" w:rsidP="0041496A">
      <w:pPr>
        <w:pStyle w:val="Music"/>
      </w:pPr>
      <w:r w:rsidRPr="00375228">
        <w:t>[</w:t>
      </w:r>
      <w:r>
        <w:t>F</w:t>
      </w:r>
      <w:r w:rsidRPr="00375228">
        <w:t xml:space="preserve">ootsteps on </w:t>
      </w:r>
      <w:r w:rsidR="00073055">
        <w:t xml:space="preserve">a </w:t>
      </w:r>
      <w:r>
        <w:t xml:space="preserve">muddy </w:t>
      </w:r>
      <w:r w:rsidR="00073055">
        <w:t xml:space="preserve">outdoors </w:t>
      </w:r>
      <w:r>
        <w:t>track</w:t>
      </w:r>
      <w:r w:rsidR="00596968">
        <w:t xml:space="preserve"> </w:t>
      </w:r>
      <w:r w:rsidR="006D1185">
        <w:t>that come to a halt</w:t>
      </w:r>
      <w:r>
        <w:t>]</w:t>
      </w:r>
    </w:p>
    <w:p w14:paraId="2B66E693" w14:textId="4C2C0BDB" w:rsidR="0041496A" w:rsidRPr="0041496A" w:rsidRDefault="0041496A" w:rsidP="0041496A">
      <w:pPr>
        <w:pStyle w:val="CharacterSounds"/>
      </w:pPr>
      <w:r>
        <w:t>(Martin sighs)</w:t>
      </w:r>
    </w:p>
    <w:p w14:paraId="67E050EB" w14:textId="77777777" w:rsidR="00F54990" w:rsidRDefault="00F54990" w:rsidP="00F54990">
      <w:pPr>
        <w:pStyle w:val="Character"/>
      </w:pPr>
      <w:bookmarkStart w:id="0" w:name="_Hlk51847954"/>
      <w:r>
        <w:t>MARTIN</w:t>
      </w:r>
    </w:p>
    <w:p w14:paraId="423B948C" w14:textId="77777777" w:rsidR="00510DBD" w:rsidRDefault="00510DBD" w:rsidP="00510DBD">
      <w:proofErr w:type="gramStart"/>
      <w:r w:rsidRPr="00375228">
        <w:t>So</w:t>
      </w:r>
      <w:proofErr w:type="gramEnd"/>
      <w:r w:rsidRPr="00375228">
        <w:t xml:space="preserve"> this is it, then.</w:t>
      </w:r>
    </w:p>
    <w:p w14:paraId="6328F164" w14:textId="08C9A247" w:rsidR="00510DBD" w:rsidRDefault="00596968" w:rsidP="00510DBD">
      <w:r>
        <w:lastRenderedPageBreak/>
        <w:t>…</w:t>
      </w:r>
      <w:r w:rsidR="00510DBD" w:rsidRPr="00375228">
        <w:t>How dreary.</w:t>
      </w:r>
    </w:p>
    <w:p w14:paraId="34C169EA" w14:textId="10448BAB" w:rsidR="00510DBD" w:rsidRDefault="00510DBD" w:rsidP="0020677A">
      <w:pPr>
        <w:pStyle w:val="Music"/>
      </w:pPr>
      <w:r w:rsidRPr="00375228">
        <w:t>[</w:t>
      </w:r>
      <w:r w:rsidR="00596968">
        <w:t>Walking resumes</w:t>
      </w:r>
      <w:r w:rsidRPr="00375228">
        <w:t>]</w:t>
      </w:r>
    </w:p>
    <w:p w14:paraId="04765336" w14:textId="4CD38C97" w:rsidR="00596968" w:rsidRDefault="00596968" w:rsidP="00596968">
      <w:pPr>
        <w:pStyle w:val="Character"/>
      </w:pPr>
      <w:r>
        <w:t>MARTIN (CONT’D)</w:t>
      </w:r>
    </w:p>
    <w:p w14:paraId="7B0905A7" w14:textId="47AE4ABF" w:rsidR="00510DBD" w:rsidRDefault="0020677A" w:rsidP="00510DBD">
      <w:r w:rsidRPr="0020677A">
        <w:rPr>
          <w:b/>
          <w:bCs/>
        </w:rPr>
        <w:t>(</w:t>
      </w:r>
      <w:r w:rsidR="00510DBD" w:rsidRPr="0020677A">
        <w:rPr>
          <w:b/>
          <w:bCs/>
        </w:rPr>
        <w:t>Calling</w:t>
      </w:r>
      <w:r w:rsidRPr="0020677A">
        <w:rPr>
          <w:b/>
          <w:bCs/>
        </w:rPr>
        <w:t>)</w:t>
      </w:r>
      <w:r w:rsidR="00510DBD" w:rsidRPr="00375228">
        <w:t xml:space="preserve"> Hello!? Anybody!?</w:t>
      </w:r>
    </w:p>
    <w:p w14:paraId="242ADB18" w14:textId="77777777" w:rsidR="00510DBD" w:rsidRDefault="00510DBD" w:rsidP="00510DBD">
      <w:r w:rsidRPr="00375228">
        <w:t>John?</w:t>
      </w:r>
    </w:p>
    <w:p w14:paraId="1B23F246" w14:textId="16DE312D" w:rsidR="00510DBD" w:rsidRDefault="00510DBD" w:rsidP="00510DBD">
      <w:r w:rsidRPr="00375228">
        <w:t>Hello!</w:t>
      </w:r>
    </w:p>
    <w:p w14:paraId="4D123701" w14:textId="6B24B06A" w:rsidR="00510DBD" w:rsidRDefault="00FE0DBC" w:rsidP="00510DBD">
      <w:pPr>
        <w:rPr>
          <w:b/>
          <w:bCs/>
        </w:rPr>
      </w:pPr>
      <w:r w:rsidRPr="00FE0DBC">
        <w:rPr>
          <w:b/>
          <w:bCs/>
        </w:rPr>
        <w:t>(Beat)</w:t>
      </w:r>
    </w:p>
    <w:p w14:paraId="7990C2BF" w14:textId="375400E1" w:rsidR="00BC4B12" w:rsidRPr="00BC4B12" w:rsidRDefault="00BC4B12" w:rsidP="00BC4B12">
      <w:pPr>
        <w:pStyle w:val="Music"/>
      </w:pPr>
      <w:r>
        <w:t>[Walking stops]</w:t>
      </w:r>
    </w:p>
    <w:p w14:paraId="6910ADC8" w14:textId="38685941" w:rsidR="00BC4B12" w:rsidRDefault="00BC4B12" w:rsidP="00BC4B12">
      <w:pPr>
        <w:pStyle w:val="Character"/>
      </w:pPr>
      <w:r>
        <w:t>MARTIN (CONT’D)</w:t>
      </w:r>
    </w:p>
    <w:p w14:paraId="4ED4F775" w14:textId="5E471C2C" w:rsidR="00510DBD" w:rsidRDefault="00510DBD" w:rsidP="00510DBD">
      <w:r w:rsidRPr="00375228">
        <w:t>Big surprise.</w:t>
      </w:r>
    </w:p>
    <w:p w14:paraId="5B261207" w14:textId="77777777" w:rsidR="00510DBD" w:rsidRDefault="00510DBD" w:rsidP="00510DBD">
      <w:r w:rsidRPr="00375228">
        <w:t>Well at least I can still remember everything this time. And no more bloody chairs.</w:t>
      </w:r>
    </w:p>
    <w:p w14:paraId="5E8E7E2B" w14:textId="77777777" w:rsidR="00510DBD" w:rsidRDefault="00510DBD" w:rsidP="00510DBD">
      <w:r w:rsidRPr="00375228">
        <w:t>It’s weird, though. Never actually been anywhere like this. That said, it is kind of… huh…</w:t>
      </w:r>
    </w:p>
    <w:p w14:paraId="1B8B197B" w14:textId="285B325B" w:rsidR="00510DBD" w:rsidRDefault="00FE0DBC" w:rsidP="00FE0DBC">
      <w:pPr>
        <w:pStyle w:val="Music"/>
      </w:pPr>
      <w:r w:rsidRPr="00375228">
        <w:t>[</w:t>
      </w:r>
      <w:r w:rsidR="00977949">
        <w:t>A s</w:t>
      </w:r>
      <w:r w:rsidRPr="00375228">
        <w:t xml:space="preserve">tatic </w:t>
      </w:r>
      <w:r w:rsidR="00977949">
        <w:t>with faint squeals starts</w:t>
      </w:r>
      <w:r w:rsidRPr="00375228">
        <w:t>]</w:t>
      </w:r>
    </w:p>
    <w:p w14:paraId="425D3FB4" w14:textId="314345B7" w:rsidR="00510DBD" w:rsidRDefault="00FE0DBC" w:rsidP="00FE0DBC">
      <w:pPr>
        <w:pStyle w:val="Music"/>
      </w:pPr>
      <w:r w:rsidRPr="00375228">
        <w:t>[</w:t>
      </w:r>
      <w:r w:rsidR="00D11203">
        <w:t>T</w:t>
      </w:r>
      <w:r w:rsidRPr="00375228">
        <w:t xml:space="preserve">here is </w:t>
      </w:r>
      <w:r w:rsidR="00D11203">
        <w:t>reverse reverb</w:t>
      </w:r>
      <w:r w:rsidRPr="00375228">
        <w:t xml:space="preserve"> on </w:t>
      </w:r>
      <w:r w:rsidR="00D11203">
        <w:t>A</w:t>
      </w:r>
      <w:r w:rsidRPr="00375228">
        <w:t xml:space="preserve">lso </w:t>
      </w:r>
      <w:r w:rsidR="00D11203">
        <w:t>M</w:t>
      </w:r>
      <w:r w:rsidRPr="00375228">
        <w:t xml:space="preserve">artin’s first words as he </w:t>
      </w:r>
      <w:r w:rsidR="00D11203">
        <w:t>appears</w:t>
      </w:r>
      <w:r w:rsidR="00103880">
        <w:t xml:space="preserve">; his </w:t>
      </w:r>
      <w:r w:rsidR="00842D92">
        <w:t xml:space="preserve">tone </w:t>
      </w:r>
      <w:r w:rsidR="00103880">
        <w:t xml:space="preserve">is </w:t>
      </w:r>
      <w:r w:rsidR="004E76A2">
        <w:t xml:space="preserve">tinged with </w:t>
      </w:r>
      <w:r w:rsidR="00103880">
        <w:t>sad</w:t>
      </w:r>
      <w:r w:rsidR="004E76A2">
        <w:t>ness</w:t>
      </w:r>
      <w:r w:rsidR="00103880">
        <w:t xml:space="preserve"> throughout</w:t>
      </w:r>
      <w:r w:rsidRPr="00375228">
        <w:t>]</w:t>
      </w:r>
    </w:p>
    <w:p w14:paraId="7B36C425" w14:textId="77777777" w:rsidR="00F54990" w:rsidRDefault="00510DBD" w:rsidP="00F54990">
      <w:pPr>
        <w:pStyle w:val="Character"/>
      </w:pPr>
      <w:proofErr w:type="gramStart"/>
      <w:r w:rsidRPr="00375228">
        <w:t>ALSO</w:t>
      </w:r>
      <w:proofErr w:type="gramEnd"/>
      <w:r w:rsidRPr="00375228">
        <w:t xml:space="preserve"> </w:t>
      </w:r>
      <w:r w:rsidR="00F54990">
        <w:t>MARTIN</w:t>
      </w:r>
    </w:p>
    <w:p w14:paraId="52B0489A" w14:textId="238D34FE" w:rsidR="00510DBD" w:rsidRDefault="00510DBD" w:rsidP="00510DBD">
      <w:r w:rsidRPr="00375228">
        <w:t>Wuthering Heights.</w:t>
      </w:r>
    </w:p>
    <w:p w14:paraId="7F0FB167" w14:textId="77777777" w:rsidR="00F54990" w:rsidRDefault="00F54990" w:rsidP="00F54990">
      <w:pPr>
        <w:pStyle w:val="Character"/>
      </w:pPr>
      <w:r>
        <w:t>MARTIN</w:t>
      </w:r>
    </w:p>
    <w:p w14:paraId="14DFBE3D" w14:textId="77777777" w:rsidR="00510DBD" w:rsidRDefault="00510DBD" w:rsidP="00510DBD">
      <w:r w:rsidRPr="00375228">
        <w:t>Yeah. God, I hated studying that. It was all just so…</w:t>
      </w:r>
    </w:p>
    <w:p w14:paraId="168A1F26"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07494CDD" w14:textId="1815C743" w:rsidR="00510DBD" w:rsidRDefault="00510DBD" w:rsidP="00510DBD">
      <w:r w:rsidRPr="00375228">
        <w:t>Overblown.</w:t>
      </w:r>
    </w:p>
    <w:p w14:paraId="4BD9A50F" w14:textId="77777777" w:rsidR="00F54990" w:rsidRDefault="00F54990" w:rsidP="00F54990">
      <w:pPr>
        <w:pStyle w:val="Character"/>
      </w:pPr>
      <w:r>
        <w:t>MARTIN</w:t>
      </w:r>
    </w:p>
    <w:p w14:paraId="4ED46229" w14:textId="77777777" w:rsidR="00510DBD" w:rsidRDefault="00510DBD" w:rsidP="00510DBD">
      <w:r w:rsidRPr="00375228">
        <w:t>Yeah...</w:t>
      </w:r>
    </w:p>
    <w:p w14:paraId="04DB0C1C" w14:textId="77777777" w:rsidR="00F54990" w:rsidRDefault="00510DBD" w:rsidP="00F54990">
      <w:pPr>
        <w:pStyle w:val="Character"/>
      </w:pPr>
      <w:proofErr w:type="gramStart"/>
      <w:r w:rsidRPr="00375228">
        <w:t>ALSO</w:t>
      </w:r>
      <w:proofErr w:type="gramEnd"/>
      <w:r w:rsidRPr="00375228">
        <w:t xml:space="preserve"> </w:t>
      </w:r>
      <w:r w:rsidR="00F54990">
        <w:t>MARTIN</w:t>
      </w:r>
    </w:p>
    <w:p w14:paraId="1470785B" w14:textId="299D96DC" w:rsidR="00510DBD" w:rsidRDefault="00510DBD" w:rsidP="00510DBD">
      <w:r w:rsidRPr="00375228">
        <w:t>But that cover... those wide empty spaces. It felt right, didn’t it?</w:t>
      </w:r>
    </w:p>
    <w:p w14:paraId="1DB13803" w14:textId="190A6379" w:rsidR="00D11203" w:rsidRDefault="00D11203" w:rsidP="00D11203">
      <w:pPr>
        <w:pStyle w:val="Music"/>
      </w:pPr>
      <w:r>
        <w:t>[Static ends]</w:t>
      </w:r>
    </w:p>
    <w:p w14:paraId="626C4C6F" w14:textId="77777777" w:rsidR="00F54990" w:rsidRDefault="00F54990" w:rsidP="00F54990">
      <w:pPr>
        <w:pStyle w:val="Character"/>
      </w:pPr>
      <w:r>
        <w:t>MARTIN</w:t>
      </w:r>
    </w:p>
    <w:p w14:paraId="7B98D5B4" w14:textId="77777777" w:rsidR="00510DBD" w:rsidRDefault="00510DBD" w:rsidP="00510DBD">
      <w:r w:rsidRPr="00375228">
        <w:t>So what? That’s where we are?</w:t>
      </w:r>
    </w:p>
    <w:p w14:paraId="49C13677" w14:textId="77777777" w:rsidR="00F54990" w:rsidRDefault="00510DBD" w:rsidP="00F54990">
      <w:pPr>
        <w:pStyle w:val="Character"/>
      </w:pPr>
      <w:proofErr w:type="gramStart"/>
      <w:r w:rsidRPr="00375228">
        <w:t>ALSO</w:t>
      </w:r>
      <w:proofErr w:type="gramEnd"/>
      <w:r w:rsidRPr="00375228">
        <w:t xml:space="preserve"> </w:t>
      </w:r>
      <w:r w:rsidR="00F54990">
        <w:t>MARTIN</w:t>
      </w:r>
    </w:p>
    <w:p w14:paraId="30A344A1" w14:textId="6FBD3C5A" w:rsidR="00510DBD" w:rsidRDefault="00510DBD" w:rsidP="00510DBD">
      <w:r w:rsidRPr="00375228">
        <w:t>Right down to the monochrome.</w:t>
      </w:r>
    </w:p>
    <w:p w14:paraId="1453511E" w14:textId="77777777" w:rsidR="00F54990" w:rsidRDefault="00F54990" w:rsidP="00F54990">
      <w:pPr>
        <w:pStyle w:val="Character"/>
      </w:pPr>
      <w:r>
        <w:t>MARTIN</w:t>
      </w:r>
    </w:p>
    <w:p w14:paraId="66626837" w14:textId="77777777" w:rsidR="00510DBD" w:rsidRDefault="00510DBD" w:rsidP="00510DBD">
      <w:r w:rsidRPr="00375228">
        <w:t>Hm.</w:t>
      </w:r>
    </w:p>
    <w:p w14:paraId="6845025D" w14:textId="77777777" w:rsidR="00510DBD" w:rsidRDefault="00510DBD" w:rsidP="00510DBD">
      <w:r w:rsidRPr="00375228">
        <w:t>D’you have an umbrella?</w:t>
      </w:r>
    </w:p>
    <w:p w14:paraId="686AB01A" w14:textId="77777777" w:rsidR="00F54990" w:rsidRDefault="00510DBD" w:rsidP="00F54990">
      <w:pPr>
        <w:pStyle w:val="Character"/>
      </w:pPr>
      <w:proofErr w:type="gramStart"/>
      <w:r w:rsidRPr="00375228">
        <w:t>ALSO</w:t>
      </w:r>
      <w:proofErr w:type="gramEnd"/>
      <w:r w:rsidRPr="00375228">
        <w:t xml:space="preserve"> </w:t>
      </w:r>
      <w:r w:rsidR="00F54990">
        <w:t>MARTIN</w:t>
      </w:r>
    </w:p>
    <w:p w14:paraId="3D137AA6" w14:textId="5B5BB63A" w:rsidR="00510DBD" w:rsidRDefault="00510DBD" w:rsidP="00510DBD">
      <w:r w:rsidRPr="00375228">
        <w:t>No.</w:t>
      </w:r>
    </w:p>
    <w:p w14:paraId="2F55149D" w14:textId="77777777" w:rsidR="00510DBD" w:rsidRDefault="00510DBD" w:rsidP="00510DBD">
      <w:r w:rsidRPr="00375228">
        <w:t>But you don’t want one. We like the rain.</w:t>
      </w:r>
    </w:p>
    <w:p w14:paraId="5FF2B7E6" w14:textId="77777777" w:rsidR="00F54990" w:rsidRDefault="00F54990" w:rsidP="00F54990">
      <w:pPr>
        <w:pStyle w:val="Character"/>
      </w:pPr>
      <w:r>
        <w:t>MARTIN</w:t>
      </w:r>
    </w:p>
    <w:p w14:paraId="3F422492" w14:textId="77777777" w:rsidR="00510DBD" w:rsidRDefault="00510DBD" w:rsidP="00510DBD">
      <w:r w:rsidRPr="00375228">
        <w:t>True.</w:t>
      </w:r>
    </w:p>
    <w:p w14:paraId="14E1A39F"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78CAEC57" w14:textId="7D85E651" w:rsidR="00510DBD" w:rsidRDefault="00510DBD" w:rsidP="00510DBD">
      <w:r w:rsidRPr="00375228">
        <w:t>Because it makes the sadness feel at home. It turns it from a burden into–</w:t>
      </w:r>
    </w:p>
    <w:p w14:paraId="2F4EB758" w14:textId="77777777" w:rsidR="00F54990" w:rsidRDefault="00F54990" w:rsidP="00F54990">
      <w:pPr>
        <w:pStyle w:val="Character"/>
      </w:pPr>
      <w:r>
        <w:t>MARTIN</w:t>
      </w:r>
    </w:p>
    <w:p w14:paraId="0AF9B9CC" w14:textId="556F52FC" w:rsidR="00510DBD" w:rsidRDefault="00931541" w:rsidP="00510DBD">
      <w:r w:rsidRPr="00931541">
        <w:rPr>
          <w:b/>
          <w:bCs/>
        </w:rPr>
        <w:t>(</w:t>
      </w:r>
      <w:r w:rsidR="00510DBD" w:rsidRPr="00931541">
        <w:rPr>
          <w:b/>
          <w:bCs/>
        </w:rPr>
        <w:t>Sigh</w:t>
      </w:r>
      <w:r w:rsidRPr="00931541">
        <w:rPr>
          <w:b/>
          <w:bCs/>
        </w:rPr>
        <w:t>)</w:t>
      </w:r>
      <w:r w:rsidR="00510DBD" w:rsidRPr="00375228">
        <w:t xml:space="preserve"> –an indulgence</w:t>
      </w:r>
      <w:r w:rsidR="004A30DA">
        <w:t>.</w:t>
      </w:r>
    </w:p>
    <w:p w14:paraId="1C4FE5D4" w14:textId="77777777" w:rsidR="00F54990" w:rsidRDefault="00510DBD" w:rsidP="00F54990">
      <w:pPr>
        <w:pStyle w:val="Character"/>
      </w:pPr>
      <w:proofErr w:type="gramStart"/>
      <w:r w:rsidRPr="00375228">
        <w:t>ALSO</w:t>
      </w:r>
      <w:proofErr w:type="gramEnd"/>
      <w:r w:rsidRPr="00375228">
        <w:t xml:space="preserve"> </w:t>
      </w:r>
      <w:r w:rsidR="00F54990">
        <w:t>MARTIN</w:t>
      </w:r>
    </w:p>
    <w:p w14:paraId="68B7FE8D" w14:textId="79DC87BA" w:rsidR="00510DBD" w:rsidRDefault="00510DBD" w:rsidP="00510DBD">
      <w:r w:rsidRPr="00375228">
        <w:t>That’s right.</w:t>
      </w:r>
    </w:p>
    <w:p w14:paraId="75AD4CF9" w14:textId="73217F90" w:rsidR="00510DBD" w:rsidRDefault="00510DBD" w:rsidP="00931541">
      <w:pPr>
        <w:pStyle w:val="Music"/>
      </w:pPr>
      <w:r w:rsidRPr="00375228">
        <w:t>[</w:t>
      </w:r>
      <w:r w:rsidR="007A5758">
        <w:t>They start walking</w:t>
      </w:r>
      <w:r w:rsidRPr="00375228">
        <w:t>]</w:t>
      </w:r>
    </w:p>
    <w:p w14:paraId="4030C836" w14:textId="77777777" w:rsidR="00F54990" w:rsidRDefault="00F54990" w:rsidP="00F54990">
      <w:pPr>
        <w:pStyle w:val="Character"/>
      </w:pPr>
      <w:r>
        <w:t>MARTIN</w:t>
      </w:r>
    </w:p>
    <w:p w14:paraId="7C913720" w14:textId="77777777" w:rsidR="00510DBD" w:rsidRDefault="00510DBD" w:rsidP="00510DBD">
      <w:proofErr w:type="gramStart"/>
      <w:r w:rsidRPr="00375228">
        <w:t>So</w:t>
      </w:r>
      <w:proofErr w:type="gramEnd"/>
      <w:r w:rsidRPr="00375228">
        <w:t xml:space="preserve"> what is this? </w:t>
      </w:r>
      <w:proofErr w:type="gramStart"/>
      <w:r w:rsidRPr="00375228">
        <w:t>You’re</w:t>
      </w:r>
      <w:proofErr w:type="gramEnd"/>
      <w:r w:rsidRPr="00375228">
        <w:t xml:space="preserve"> part of me so you know everything about me? Is that it?</w:t>
      </w:r>
    </w:p>
    <w:p w14:paraId="30F33DFA" w14:textId="77777777" w:rsidR="00F54990" w:rsidRDefault="00510DBD" w:rsidP="00F54990">
      <w:pPr>
        <w:pStyle w:val="Character"/>
      </w:pPr>
      <w:proofErr w:type="gramStart"/>
      <w:r w:rsidRPr="00375228">
        <w:t>ALSO</w:t>
      </w:r>
      <w:proofErr w:type="gramEnd"/>
      <w:r w:rsidRPr="00375228">
        <w:t xml:space="preserve"> </w:t>
      </w:r>
      <w:r w:rsidR="00F54990">
        <w:t>MARTIN</w:t>
      </w:r>
    </w:p>
    <w:p w14:paraId="1E200A53" w14:textId="2A7DA36C" w:rsidR="00510DBD" w:rsidRDefault="00510DBD" w:rsidP="00510DBD">
      <w:r w:rsidRPr="00375228">
        <w:t>Yes.</w:t>
      </w:r>
    </w:p>
    <w:p w14:paraId="7E9D6E31" w14:textId="77777777" w:rsidR="00F54990" w:rsidRDefault="00F54990" w:rsidP="00F54990">
      <w:pPr>
        <w:pStyle w:val="Character"/>
      </w:pPr>
      <w:r>
        <w:t>MARTIN</w:t>
      </w:r>
    </w:p>
    <w:p w14:paraId="746F92BC" w14:textId="77777777" w:rsidR="00510DBD" w:rsidRDefault="00510DBD" w:rsidP="00510DBD">
      <w:r w:rsidRPr="00375228">
        <w:t>Because you’re part of my domain?</w:t>
      </w:r>
    </w:p>
    <w:p w14:paraId="2C4C8E5F" w14:textId="77777777" w:rsidR="00F54990" w:rsidRDefault="00510DBD" w:rsidP="00F54990">
      <w:pPr>
        <w:pStyle w:val="Character"/>
      </w:pPr>
      <w:proofErr w:type="gramStart"/>
      <w:r w:rsidRPr="00375228">
        <w:t>ALSO</w:t>
      </w:r>
      <w:proofErr w:type="gramEnd"/>
      <w:r w:rsidRPr="00375228">
        <w:t xml:space="preserve"> </w:t>
      </w:r>
      <w:r w:rsidR="00F54990">
        <w:t>MARTIN</w:t>
      </w:r>
    </w:p>
    <w:p w14:paraId="4A3DA97F" w14:textId="78994DDA" w:rsidR="00510DBD" w:rsidRDefault="00510DBD" w:rsidP="00510DBD">
      <w:proofErr w:type="gramStart"/>
      <w:r w:rsidRPr="00375228">
        <w:t>Also</w:t>
      </w:r>
      <w:proofErr w:type="gramEnd"/>
      <w:r w:rsidRPr="00375228">
        <w:t xml:space="preserve"> yes.</w:t>
      </w:r>
    </w:p>
    <w:p w14:paraId="0FFE94D4" w14:textId="77777777" w:rsidR="00F54990" w:rsidRDefault="00F54990" w:rsidP="00F54990">
      <w:pPr>
        <w:pStyle w:val="Character"/>
      </w:pPr>
      <w:r>
        <w:t>MARTIN</w:t>
      </w:r>
    </w:p>
    <w:p w14:paraId="1839380C" w14:textId="77777777" w:rsidR="00510DBD" w:rsidRDefault="00510DBD" w:rsidP="00510DBD">
      <w:r w:rsidRPr="00375228">
        <w:t>Some sort of cosmic joke about ‘being alone with my thoughts’ I assume?</w:t>
      </w:r>
    </w:p>
    <w:p w14:paraId="00D06FE0" w14:textId="77777777" w:rsidR="00F54990" w:rsidRDefault="00510DBD" w:rsidP="00F54990">
      <w:pPr>
        <w:pStyle w:val="Character"/>
      </w:pPr>
      <w:proofErr w:type="gramStart"/>
      <w:r w:rsidRPr="00375228">
        <w:t>ALSO</w:t>
      </w:r>
      <w:proofErr w:type="gramEnd"/>
      <w:r w:rsidRPr="00375228">
        <w:t xml:space="preserve"> </w:t>
      </w:r>
      <w:r w:rsidR="00F54990">
        <w:t>MARTIN</w:t>
      </w:r>
    </w:p>
    <w:p w14:paraId="23282C0D" w14:textId="34A032FA" w:rsidR="00510DBD" w:rsidRDefault="00510DBD" w:rsidP="00510DBD">
      <w:r w:rsidRPr="00375228">
        <w:t xml:space="preserve">I’m here because you’re trying very hard </w:t>
      </w:r>
      <w:r w:rsidRPr="00375228">
        <w:rPr>
          <w:i/>
        </w:rPr>
        <w:t>not</w:t>
      </w:r>
      <w:r w:rsidRPr="00375228">
        <w:t xml:space="preserve"> to be alone. To resist the comfort.</w:t>
      </w:r>
    </w:p>
    <w:p w14:paraId="576089B0" w14:textId="77777777" w:rsidR="00F54990" w:rsidRDefault="00F54990" w:rsidP="00F54990">
      <w:pPr>
        <w:pStyle w:val="Character"/>
      </w:pPr>
      <w:r>
        <w:lastRenderedPageBreak/>
        <w:t>MARTIN</w:t>
      </w:r>
    </w:p>
    <w:p w14:paraId="374A1F93" w14:textId="77777777" w:rsidR="00510DBD" w:rsidRDefault="00510DBD" w:rsidP="00510DBD">
      <w:r w:rsidRPr="00375228">
        <w:t>So, instead I get to talk to myself?</w:t>
      </w:r>
    </w:p>
    <w:p w14:paraId="6471972A" w14:textId="77777777" w:rsidR="00F54990" w:rsidRDefault="00510DBD" w:rsidP="00F54990">
      <w:pPr>
        <w:pStyle w:val="Character"/>
      </w:pPr>
      <w:proofErr w:type="gramStart"/>
      <w:r w:rsidRPr="00375228">
        <w:t>ALSO</w:t>
      </w:r>
      <w:proofErr w:type="gramEnd"/>
      <w:r w:rsidRPr="00375228">
        <w:t xml:space="preserve"> </w:t>
      </w:r>
      <w:r w:rsidR="00F54990">
        <w:t>MARTIN</w:t>
      </w:r>
    </w:p>
    <w:p w14:paraId="64ED0AD6" w14:textId="2D8F1050" w:rsidR="00510DBD" w:rsidRDefault="00510DBD" w:rsidP="00510DBD">
      <w:r w:rsidRPr="00375228">
        <w:t>Apparently.</w:t>
      </w:r>
    </w:p>
    <w:p w14:paraId="74C59213" w14:textId="791926D8" w:rsidR="00510DBD" w:rsidRDefault="00510DBD" w:rsidP="00931541">
      <w:pPr>
        <w:pStyle w:val="Music"/>
      </w:pPr>
      <w:r w:rsidRPr="00375228">
        <w:t>[</w:t>
      </w:r>
      <w:r w:rsidR="004A30DA">
        <w:t xml:space="preserve">Walking continues </w:t>
      </w:r>
      <w:r w:rsidR="00EC051E">
        <w:t>until</w:t>
      </w:r>
      <w:r w:rsidR="004A30DA">
        <w:t xml:space="preserve"> they </w:t>
      </w:r>
      <w:r w:rsidR="00BD2092">
        <w:t>reach</w:t>
      </w:r>
      <w:r w:rsidR="004A30DA">
        <w:t xml:space="preserve"> a place to sit on the ground</w:t>
      </w:r>
      <w:r w:rsidRPr="00375228">
        <w:t>]</w:t>
      </w:r>
    </w:p>
    <w:p w14:paraId="55DA18C6" w14:textId="7A8A7AF1" w:rsidR="004A30DA" w:rsidRPr="004A30DA" w:rsidRDefault="004A30DA" w:rsidP="004A30DA">
      <w:pPr>
        <w:pStyle w:val="CharacterSounds"/>
      </w:pPr>
      <w:r>
        <w:t>(Both Martins sigh as they sit down)</w:t>
      </w:r>
    </w:p>
    <w:p w14:paraId="74C118BF" w14:textId="77777777" w:rsidR="00F54990" w:rsidRDefault="00F54990" w:rsidP="00F54990">
      <w:pPr>
        <w:pStyle w:val="Character"/>
      </w:pPr>
      <w:r>
        <w:t>MARTIN</w:t>
      </w:r>
    </w:p>
    <w:p w14:paraId="42238974" w14:textId="77777777" w:rsidR="00510DBD" w:rsidRDefault="00510DBD" w:rsidP="00510DBD">
      <w:r w:rsidRPr="00375228">
        <w:t xml:space="preserve">Okay, so if I’m </w:t>
      </w:r>
      <w:r w:rsidRPr="00375228">
        <w:rPr>
          <w:i/>
        </w:rPr>
        <w:t>so</w:t>
      </w:r>
      <w:r w:rsidRPr="00375228">
        <w:t xml:space="preserve"> desperate not to be alone, why isn’t John here? Hmm? He can find me anywhere.</w:t>
      </w:r>
    </w:p>
    <w:p w14:paraId="46952B9B" w14:textId="77777777" w:rsidR="00F54990" w:rsidRDefault="00510DBD" w:rsidP="00F54990">
      <w:pPr>
        <w:pStyle w:val="Character"/>
      </w:pPr>
      <w:proofErr w:type="gramStart"/>
      <w:r w:rsidRPr="00375228">
        <w:t>ALSO</w:t>
      </w:r>
      <w:proofErr w:type="gramEnd"/>
      <w:r w:rsidRPr="00375228">
        <w:t xml:space="preserve"> </w:t>
      </w:r>
      <w:r w:rsidR="00F54990">
        <w:t>MARTIN</w:t>
      </w:r>
    </w:p>
    <w:p w14:paraId="50F32643" w14:textId="2EDF4635" w:rsidR="00510DBD" w:rsidRDefault="00510DBD" w:rsidP="00510DBD">
      <w:r w:rsidRPr="00375228">
        <w:t>I don’t know.</w:t>
      </w:r>
    </w:p>
    <w:p w14:paraId="63B6B6AB" w14:textId="77777777" w:rsidR="00F54990" w:rsidRDefault="00F54990" w:rsidP="00F54990">
      <w:pPr>
        <w:pStyle w:val="Character"/>
      </w:pPr>
      <w:r>
        <w:t>MARTIN</w:t>
      </w:r>
    </w:p>
    <w:p w14:paraId="46AEA3CD" w14:textId="137E5F98" w:rsidR="00510DBD" w:rsidRDefault="00931541" w:rsidP="00510DBD">
      <w:r w:rsidRPr="00931541">
        <w:rPr>
          <w:b/>
          <w:bCs/>
        </w:rPr>
        <w:t>(</w:t>
      </w:r>
      <w:r w:rsidR="00510DBD" w:rsidRPr="00931541">
        <w:rPr>
          <w:b/>
          <w:bCs/>
        </w:rPr>
        <w:t>Dubious</w:t>
      </w:r>
      <w:r w:rsidRPr="00931541">
        <w:rPr>
          <w:b/>
          <w:bCs/>
        </w:rPr>
        <w:t>)</w:t>
      </w:r>
      <w:r w:rsidR="00510DBD" w:rsidRPr="00375228">
        <w:t xml:space="preserve"> Oh yeah?</w:t>
      </w:r>
    </w:p>
    <w:p w14:paraId="28D1B493" w14:textId="77777777" w:rsidR="00F54990" w:rsidRDefault="00510DBD" w:rsidP="00F54990">
      <w:pPr>
        <w:pStyle w:val="Character"/>
      </w:pPr>
      <w:proofErr w:type="gramStart"/>
      <w:r w:rsidRPr="00375228">
        <w:t>ALSO</w:t>
      </w:r>
      <w:proofErr w:type="gramEnd"/>
      <w:r w:rsidRPr="00375228">
        <w:t xml:space="preserve"> </w:t>
      </w:r>
      <w:r w:rsidR="00F54990">
        <w:t>MARTIN</w:t>
      </w:r>
    </w:p>
    <w:p w14:paraId="7D7AE34E" w14:textId="738AA465" w:rsidR="00510DBD" w:rsidRDefault="00510DBD" w:rsidP="00510DBD">
      <w:r w:rsidRPr="00375228">
        <w:t>Look, I know what you know. Maybe I’m just a bit more... open about it.</w:t>
      </w:r>
    </w:p>
    <w:p w14:paraId="100924E0" w14:textId="77777777" w:rsidR="00F54990" w:rsidRDefault="00F54990" w:rsidP="00F54990">
      <w:pPr>
        <w:pStyle w:val="Character"/>
      </w:pPr>
      <w:r>
        <w:t>MARTIN</w:t>
      </w:r>
    </w:p>
    <w:p w14:paraId="3B4973EA" w14:textId="77777777" w:rsidR="00510DBD" w:rsidRDefault="00510DBD" w:rsidP="00510DBD">
      <w:r w:rsidRPr="00375228">
        <w:t>And what do you mean by that?</w:t>
      </w:r>
    </w:p>
    <w:p w14:paraId="0DA9FFCA" w14:textId="77777777" w:rsidR="00F54990" w:rsidRDefault="00510DBD" w:rsidP="00F54990">
      <w:pPr>
        <w:pStyle w:val="Character"/>
      </w:pPr>
      <w:proofErr w:type="gramStart"/>
      <w:r w:rsidRPr="00375228">
        <w:t>ALSO</w:t>
      </w:r>
      <w:proofErr w:type="gramEnd"/>
      <w:r w:rsidRPr="00375228">
        <w:t xml:space="preserve"> </w:t>
      </w:r>
      <w:r w:rsidR="00F54990">
        <w:t>MARTIN</w:t>
      </w:r>
    </w:p>
    <w:p w14:paraId="2BC1250F" w14:textId="49D86510" w:rsidR="00510DBD" w:rsidRDefault="00510DBD" w:rsidP="00510DBD">
      <w:r w:rsidRPr="00375228">
        <w:t>Like how you don’t actually want him here? Maybe that has something to do with it?</w:t>
      </w:r>
    </w:p>
    <w:p w14:paraId="4DC6AE37" w14:textId="77777777" w:rsidR="00F54990" w:rsidRDefault="00F54990" w:rsidP="00F54990">
      <w:pPr>
        <w:pStyle w:val="Character"/>
      </w:pPr>
      <w:r>
        <w:lastRenderedPageBreak/>
        <w:t>MARTIN</w:t>
      </w:r>
    </w:p>
    <w:p w14:paraId="37197A68" w14:textId="77777777" w:rsidR="00510DBD" w:rsidRDefault="00510DBD" w:rsidP="00510DBD">
      <w:r w:rsidRPr="00375228">
        <w:t>You’ve no idea what you’re talking about!</w:t>
      </w:r>
    </w:p>
    <w:p w14:paraId="265DAFD3" w14:textId="77777777" w:rsidR="00F54990" w:rsidRDefault="00510DBD" w:rsidP="00F54990">
      <w:pPr>
        <w:pStyle w:val="Character"/>
      </w:pPr>
      <w:proofErr w:type="gramStart"/>
      <w:r w:rsidRPr="00375228">
        <w:t>ALSO</w:t>
      </w:r>
      <w:proofErr w:type="gramEnd"/>
      <w:r w:rsidRPr="00375228">
        <w:t xml:space="preserve"> </w:t>
      </w:r>
      <w:r w:rsidR="00F54990">
        <w:t>MARTIN</w:t>
      </w:r>
    </w:p>
    <w:p w14:paraId="437ED406" w14:textId="5A1658E8" w:rsidR="00510DBD" w:rsidRDefault="00510DBD" w:rsidP="00510DBD">
      <w:r w:rsidRPr="00375228">
        <w:t>I mean, you can argue with me if you like. Seems like a bit of a waste though.</w:t>
      </w:r>
    </w:p>
    <w:p w14:paraId="732EE892" w14:textId="77777777" w:rsidR="00F54990" w:rsidRDefault="00F54990" w:rsidP="00F54990">
      <w:pPr>
        <w:pStyle w:val="Character"/>
      </w:pPr>
      <w:r>
        <w:t>MARTIN</w:t>
      </w:r>
    </w:p>
    <w:p w14:paraId="4454A021" w14:textId="77777777" w:rsidR="00510DBD" w:rsidRDefault="00510DBD" w:rsidP="00510DBD">
      <w:r w:rsidRPr="00375228">
        <w:t>I— No, a—</w:t>
      </w:r>
    </w:p>
    <w:p w14:paraId="4E15D7C1" w14:textId="77777777" w:rsidR="00F54990" w:rsidRDefault="00510DBD" w:rsidP="00F54990">
      <w:pPr>
        <w:pStyle w:val="Character"/>
      </w:pPr>
      <w:proofErr w:type="gramStart"/>
      <w:r w:rsidRPr="00375228">
        <w:t>ALSO</w:t>
      </w:r>
      <w:proofErr w:type="gramEnd"/>
      <w:r w:rsidRPr="00375228">
        <w:t xml:space="preserve"> </w:t>
      </w:r>
      <w:r w:rsidR="00F54990">
        <w:t>MARTIN</w:t>
      </w:r>
    </w:p>
    <w:p w14:paraId="16036DEE" w14:textId="699D2EB5" w:rsidR="00510DBD" w:rsidRDefault="00510DBD" w:rsidP="00510DBD">
      <w:r w:rsidRPr="00375228">
        <w:t>It’s alright. It’s hard to be vulnerable.</w:t>
      </w:r>
    </w:p>
    <w:p w14:paraId="3702E693" w14:textId="77777777" w:rsidR="00F54990" w:rsidRDefault="00F54990" w:rsidP="00F54990">
      <w:pPr>
        <w:pStyle w:val="Character"/>
      </w:pPr>
      <w:r>
        <w:t>MARTIN</w:t>
      </w:r>
    </w:p>
    <w:p w14:paraId="4FDF02A6" w14:textId="4D7BC379" w:rsidR="00510DBD" w:rsidRDefault="00057EF2" w:rsidP="00510DBD">
      <w:r w:rsidRPr="00057EF2">
        <w:rPr>
          <w:b/>
          <w:bCs/>
        </w:rPr>
        <w:t>(</w:t>
      </w:r>
      <w:r w:rsidR="00510DBD" w:rsidRPr="00057EF2">
        <w:rPr>
          <w:b/>
          <w:bCs/>
        </w:rPr>
        <w:t>Resigned</w:t>
      </w:r>
      <w:r w:rsidRPr="00057EF2">
        <w:rPr>
          <w:b/>
          <w:bCs/>
        </w:rPr>
        <w:t>)</w:t>
      </w:r>
      <w:r w:rsidR="00510DBD" w:rsidRPr="00375228">
        <w:t xml:space="preserve"> </w:t>
      </w:r>
      <w:r w:rsidR="005375D4">
        <w:t>No its</w:t>
      </w:r>
      <w:r w:rsidR="005375D4" w:rsidRPr="005375D4">
        <w:t>—</w:t>
      </w:r>
      <w:r w:rsidR="005375D4">
        <w:t xml:space="preserve"> </w:t>
      </w:r>
      <w:r w:rsidR="00510DBD" w:rsidRPr="00375228">
        <w:t>It’s not that.</w:t>
      </w:r>
    </w:p>
    <w:p w14:paraId="0FD85641" w14:textId="77777777" w:rsidR="00F54990" w:rsidRDefault="00510DBD" w:rsidP="00F54990">
      <w:pPr>
        <w:pStyle w:val="Character"/>
      </w:pPr>
      <w:proofErr w:type="gramStart"/>
      <w:r w:rsidRPr="00375228">
        <w:t>ALSO</w:t>
      </w:r>
      <w:proofErr w:type="gramEnd"/>
      <w:r w:rsidRPr="00375228">
        <w:t xml:space="preserve"> </w:t>
      </w:r>
      <w:r w:rsidR="00F54990">
        <w:t>MARTIN</w:t>
      </w:r>
    </w:p>
    <w:p w14:paraId="6971470F" w14:textId="0554589E" w:rsidR="00510DBD" w:rsidRDefault="00510DBD" w:rsidP="00510DBD">
      <w:r w:rsidRPr="00375228">
        <w:t>No?</w:t>
      </w:r>
    </w:p>
    <w:p w14:paraId="7971BF92" w14:textId="77777777" w:rsidR="00F54990" w:rsidRDefault="00F54990" w:rsidP="00F54990">
      <w:pPr>
        <w:pStyle w:val="Character"/>
      </w:pPr>
      <w:r>
        <w:t>MARTIN</w:t>
      </w:r>
    </w:p>
    <w:p w14:paraId="16FDFF00" w14:textId="77777777" w:rsidR="00510DBD" w:rsidRDefault="00510DBD" w:rsidP="00510DBD">
      <w:r w:rsidRPr="00375228">
        <w:t xml:space="preserve">No, I just… I’m ashamed to let him see this place, alright. To see what— I don’t know, what </w:t>
      </w:r>
      <w:r w:rsidRPr="00375228">
        <w:rPr>
          <w:i/>
        </w:rPr>
        <w:t>feeds</w:t>
      </w:r>
      <w:r w:rsidRPr="00375228">
        <w:t xml:space="preserve"> me?</w:t>
      </w:r>
    </w:p>
    <w:p w14:paraId="78070106" w14:textId="77777777" w:rsidR="00F54990" w:rsidRDefault="00510DBD" w:rsidP="00F54990">
      <w:pPr>
        <w:pStyle w:val="Character"/>
      </w:pPr>
      <w:proofErr w:type="gramStart"/>
      <w:r w:rsidRPr="00375228">
        <w:t>ALSO</w:t>
      </w:r>
      <w:proofErr w:type="gramEnd"/>
      <w:r w:rsidRPr="00375228">
        <w:t xml:space="preserve"> </w:t>
      </w:r>
      <w:r w:rsidR="00F54990">
        <w:t>MARTIN</w:t>
      </w:r>
    </w:p>
    <w:p w14:paraId="2429A190" w14:textId="1BCF3A94" w:rsidR="00510DBD" w:rsidRDefault="00510DBD" w:rsidP="00510DBD">
      <w:r w:rsidRPr="00375228">
        <w:t>Sure, that’s part of it, but… it’s not the whole thing, is it? Not really.</w:t>
      </w:r>
    </w:p>
    <w:p w14:paraId="3FBF4B66" w14:textId="77777777" w:rsidR="00F54990" w:rsidRDefault="00F54990" w:rsidP="00F54990">
      <w:pPr>
        <w:pStyle w:val="Character"/>
      </w:pPr>
      <w:r>
        <w:t>MARTIN</w:t>
      </w:r>
    </w:p>
    <w:p w14:paraId="52190CFA" w14:textId="77777777" w:rsidR="00510DBD" w:rsidRDefault="00510DBD" w:rsidP="00510DBD">
      <w:r w:rsidRPr="00375228">
        <w:t>What do you mean?</w:t>
      </w:r>
    </w:p>
    <w:p w14:paraId="5F51D0DC"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5E4C049D" w14:textId="28BC6A96" w:rsidR="00510DBD" w:rsidRDefault="00510DBD" w:rsidP="00510DBD">
      <w:r w:rsidRPr="00375228">
        <w:t>Well, if you don’t count ‘memory manor’, when was the last time you were even on your own?</w:t>
      </w:r>
    </w:p>
    <w:p w14:paraId="60C675FD" w14:textId="77777777" w:rsidR="00F54990" w:rsidRDefault="00F54990" w:rsidP="00F54990">
      <w:pPr>
        <w:pStyle w:val="Character"/>
      </w:pPr>
      <w:r>
        <w:t>MARTIN</w:t>
      </w:r>
    </w:p>
    <w:p w14:paraId="04538F83" w14:textId="77777777" w:rsidR="00510DBD" w:rsidRDefault="00510DBD" w:rsidP="00510DBD">
      <w:proofErr w:type="gramStart"/>
      <w:r w:rsidRPr="00375228">
        <w:t>Well</w:t>
      </w:r>
      <w:proofErr w:type="gramEnd"/>
      <w:r w:rsidRPr="00375228">
        <w:t xml:space="preserve"> I… hmm.</w:t>
      </w:r>
    </w:p>
    <w:p w14:paraId="5584F475" w14:textId="77777777" w:rsidR="00F54990" w:rsidRDefault="00510DBD" w:rsidP="00F54990">
      <w:pPr>
        <w:pStyle w:val="Character"/>
      </w:pPr>
      <w:proofErr w:type="gramStart"/>
      <w:r w:rsidRPr="00375228">
        <w:t>ALSO</w:t>
      </w:r>
      <w:proofErr w:type="gramEnd"/>
      <w:r w:rsidRPr="00375228">
        <w:t xml:space="preserve"> </w:t>
      </w:r>
      <w:r w:rsidR="00F54990">
        <w:t>MARTIN</w:t>
      </w:r>
    </w:p>
    <w:p w14:paraId="0C1E68E2" w14:textId="38A96498" w:rsidR="00510DBD" w:rsidRDefault="00510DBD" w:rsidP="00510DBD">
      <w:r w:rsidRPr="00375228">
        <w:t xml:space="preserve">It has been a </w:t>
      </w:r>
      <w:r w:rsidRPr="00375228">
        <w:rPr>
          <w:b/>
          <w:bCs/>
        </w:rPr>
        <w:t>very</w:t>
      </w:r>
      <w:r w:rsidRPr="00375228">
        <w:t xml:space="preserve"> long time since the Institute.</w:t>
      </w:r>
    </w:p>
    <w:p w14:paraId="68A31327" w14:textId="77777777" w:rsidR="00F54990" w:rsidRDefault="00F54990" w:rsidP="00F54990">
      <w:pPr>
        <w:pStyle w:val="Character"/>
      </w:pPr>
      <w:r>
        <w:t>MARTIN</w:t>
      </w:r>
    </w:p>
    <w:p w14:paraId="72CE1959" w14:textId="77777777" w:rsidR="00510DBD" w:rsidRDefault="00510DBD" w:rsidP="00510DBD">
      <w:r w:rsidRPr="00375228">
        <w:t>That’s… a good point.</w:t>
      </w:r>
    </w:p>
    <w:p w14:paraId="76343B45" w14:textId="77777777" w:rsidR="00F54990" w:rsidRDefault="00510DBD" w:rsidP="00F54990">
      <w:pPr>
        <w:pStyle w:val="Character"/>
      </w:pPr>
      <w:proofErr w:type="gramStart"/>
      <w:r w:rsidRPr="00375228">
        <w:t>ALSO</w:t>
      </w:r>
      <w:proofErr w:type="gramEnd"/>
      <w:r w:rsidRPr="00375228">
        <w:t xml:space="preserve"> </w:t>
      </w:r>
      <w:r w:rsidR="00F54990">
        <w:t>MARTIN</w:t>
      </w:r>
    </w:p>
    <w:p w14:paraId="5024B3DC" w14:textId="182A6025" w:rsidR="00510DBD" w:rsidRDefault="00510DBD" w:rsidP="00510DBD">
      <w:r w:rsidRPr="00375228">
        <w:t xml:space="preserve">It’s okay to want a bit of space now and then. New romance is hard. And </w:t>
      </w:r>
      <w:r w:rsidR="00324073">
        <w:t>A</w:t>
      </w:r>
      <w:r w:rsidRPr="00375228">
        <w:t>rmageddon makes it even harder, never mind the fact that you’re metaphorically joined at the hip thanks to the whole ‘eye-lord’ thing. It’s okay to want some space.</w:t>
      </w:r>
    </w:p>
    <w:p w14:paraId="4CD2ADFE" w14:textId="77777777" w:rsidR="00F54990" w:rsidRDefault="00F54990" w:rsidP="00F54990">
      <w:pPr>
        <w:pStyle w:val="Character"/>
      </w:pPr>
      <w:r>
        <w:t>MARTIN</w:t>
      </w:r>
    </w:p>
    <w:p w14:paraId="5B8A0E77" w14:textId="3282CAAC" w:rsidR="00510DBD" w:rsidRDefault="009F5217" w:rsidP="00510DBD">
      <w:r w:rsidRPr="009F5217">
        <w:rPr>
          <w:b/>
          <w:bCs/>
        </w:rPr>
        <w:t>(Suspicious)</w:t>
      </w:r>
      <w:r>
        <w:t xml:space="preserve"> </w:t>
      </w:r>
      <w:proofErr w:type="spellStart"/>
      <w:r w:rsidR="00510DBD" w:rsidRPr="00375228">
        <w:t>Ohhhhh</w:t>
      </w:r>
      <w:proofErr w:type="spellEnd"/>
      <w:r w:rsidR="00510DBD" w:rsidRPr="00375228">
        <w:t>, I see.</w:t>
      </w:r>
    </w:p>
    <w:p w14:paraId="79130558" w14:textId="77777777" w:rsidR="00F54990" w:rsidRDefault="00510DBD" w:rsidP="00F54990">
      <w:pPr>
        <w:pStyle w:val="Character"/>
      </w:pPr>
      <w:proofErr w:type="gramStart"/>
      <w:r w:rsidRPr="00375228">
        <w:t>ALSO</w:t>
      </w:r>
      <w:proofErr w:type="gramEnd"/>
      <w:r w:rsidRPr="00375228">
        <w:t xml:space="preserve"> </w:t>
      </w:r>
      <w:r w:rsidR="00F54990">
        <w:t>MARTIN</w:t>
      </w:r>
    </w:p>
    <w:p w14:paraId="42DB5ED6" w14:textId="4969C0B7" w:rsidR="00510DBD" w:rsidRDefault="00510DBD" w:rsidP="00510DBD">
      <w:r w:rsidRPr="00375228">
        <w:t>See what?</w:t>
      </w:r>
    </w:p>
    <w:p w14:paraId="69C0EB24" w14:textId="77777777" w:rsidR="00F54990" w:rsidRDefault="00F54990" w:rsidP="00F54990">
      <w:pPr>
        <w:pStyle w:val="Character"/>
      </w:pPr>
      <w:r>
        <w:t>MARTIN</w:t>
      </w:r>
    </w:p>
    <w:p w14:paraId="3C4C5808" w14:textId="77777777" w:rsidR="00510DBD" w:rsidRDefault="00510DBD" w:rsidP="00510DBD">
      <w:r w:rsidRPr="00375228">
        <w:t>I get it. So that’s your deal. You tell me what I want to hear to try and get me to stay.</w:t>
      </w:r>
    </w:p>
    <w:p w14:paraId="7335386F"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608AB55A" w14:textId="4F6B1061" w:rsidR="00510DBD" w:rsidRDefault="00233D78" w:rsidP="00510DBD">
      <w:r w:rsidRPr="00233D78">
        <w:rPr>
          <w:b/>
          <w:bCs/>
        </w:rPr>
        <w:t>(</w:t>
      </w:r>
      <w:r w:rsidR="00510DBD" w:rsidRPr="00233D78">
        <w:rPr>
          <w:b/>
          <w:bCs/>
        </w:rPr>
        <w:t>Wearily</w:t>
      </w:r>
      <w:r w:rsidRPr="00233D78">
        <w:rPr>
          <w:b/>
          <w:bCs/>
        </w:rPr>
        <w:t>)</w:t>
      </w:r>
      <w:r w:rsidR="00510DBD" w:rsidRPr="00375228">
        <w:t xml:space="preserve"> Seriously? Fine. If you don’t want to engage, </w:t>
      </w:r>
      <w:r w:rsidR="005A78DF">
        <w:t>i</w:t>
      </w:r>
      <w:r w:rsidR="00E95CCD">
        <w:t>f</w:t>
      </w:r>
      <w:r w:rsidR="005A78DF">
        <w:t>-</w:t>
      </w:r>
      <w:r w:rsidR="00510DBD" w:rsidRPr="00375228">
        <w:t xml:space="preserve">if you want to </w:t>
      </w:r>
      <w:proofErr w:type="gramStart"/>
      <w:r w:rsidR="00510DBD" w:rsidRPr="00375228">
        <w:t>pretend</w:t>
      </w:r>
      <w:proofErr w:type="gramEnd"/>
      <w:r w:rsidR="00510DBD" w:rsidRPr="00375228">
        <w:t xml:space="preserve"> I’m just some... temptation ghost, you go ahead. Knock yourself out. Like I said, I’m not your enemy.</w:t>
      </w:r>
    </w:p>
    <w:p w14:paraId="5BC2EFBC" w14:textId="77777777" w:rsidR="00F54990" w:rsidRDefault="00F54990" w:rsidP="00F54990">
      <w:pPr>
        <w:pStyle w:val="Character"/>
      </w:pPr>
      <w:r>
        <w:t>MARTIN</w:t>
      </w:r>
    </w:p>
    <w:p w14:paraId="1F0211C9" w14:textId="072144AB" w:rsidR="00510DBD" w:rsidRDefault="00233D78" w:rsidP="00510DBD">
      <w:r w:rsidRPr="00233D78">
        <w:rPr>
          <w:b/>
          <w:bCs/>
        </w:rPr>
        <w:t>(</w:t>
      </w:r>
      <w:r w:rsidR="00510DBD" w:rsidRPr="00233D78">
        <w:rPr>
          <w:b/>
          <w:bCs/>
        </w:rPr>
        <w:t>Archly</w:t>
      </w:r>
      <w:r w:rsidRPr="00233D78">
        <w:rPr>
          <w:b/>
          <w:bCs/>
        </w:rPr>
        <w:t>)</w:t>
      </w:r>
      <w:r w:rsidR="00510DBD" w:rsidRPr="00375228">
        <w:t xml:space="preserve"> Oh really? I thought you said you were me?</w:t>
      </w:r>
    </w:p>
    <w:p w14:paraId="5B013B7C" w14:textId="77777777" w:rsidR="00F54990" w:rsidRDefault="00510DBD" w:rsidP="00F54990">
      <w:pPr>
        <w:pStyle w:val="Character"/>
      </w:pPr>
      <w:proofErr w:type="gramStart"/>
      <w:r w:rsidRPr="00375228">
        <w:t>ALSO</w:t>
      </w:r>
      <w:proofErr w:type="gramEnd"/>
      <w:r w:rsidRPr="00375228">
        <w:t xml:space="preserve"> </w:t>
      </w:r>
      <w:r w:rsidR="00F54990">
        <w:t>MARTIN</w:t>
      </w:r>
    </w:p>
    <w:p w14:paraId="642BAF9E" w14:textId="6073F169" w:rsidR="00510DBD" w:rsidRDefault="00510DBD" w:rsidP="00510DBD">
      <w:r w:rsidRPr="00375228">
        <w:t>Right, yes. Very clever.</w:t>
      </w:r>
    </w:p>
    <w:p w14:paraId="5953E4EE" w14:textId="77777777" w:rsidR="00F54990" w:rsidRDefault="00F54990" w:rsidP="00F54990">
      <w:pPr>
        <w:pStyle w:val="Character"/>
      </w:pPr>
      <w:r>
        <w:t>MARTIN</w:t>
      </w:r>
    </w:p>
    <w:p w14:paraId="5B1265C3" w14:textId="77777777" w:rsidR="00510DBD" w:rsidRDefault="00510DBD" w:rsidP="00510DBD">
      <w:r w:rsidRPr="00375228">
        <w:t>We have our moments, I guess.</w:t>
      </w:r>
    </w:p>
    <w:p w14:paraId="5CB63CD3" w14:textId="77777777" w:rsidR="00F54990" w:rsidRDefault="00510DBD" w:rsidP="00F54990">
      <w:pPr>
        <w:pStyle w:val="Character"/>
      </w:pPr>
      <w:proofErr w:type="gramStart"/>
      <w:r w:rsidRPr="00375228">
        <w:t>ALSO</w:t>
      </w:r>
      <w:proofErr w:type="gramEnd"/>
      <w:r w:rsidRPr="00375228">
        <w:t xml:space="preserve"> </w:t>
      </w:r>
      <w:r w:rsidR="00F54990">
        <w:t>MARTIN</w:t>
      </w:r>
    </w:p>
    <w:p w14:paraId="783F0B9D" w14:textId="77777777" w:rsidR="00192FFE" w:rsidRDefault="00192FFE" w:rsidP="00192FFE">
      <w:pPr>
        <w:pStyle w:val="CharacterSounds"/>
      </w:pPr>
      <w:r>
        <w:t xml:space="preserve">(Half chuckle) </w:t>
      </w:r>
    </w:p>
    <w:p w14:paraId="2AB029C7" w14:textId="4DCE23C5" w:rsidR="00510DBD" w:rsidRDefault="00510DBD" w:rsidP="00192FFE">
      <w:r w:rsidRPr="00375228">
        <w:t>Look, if you want to leave, you can. It’s not a problem.</w:t>
      </w:r>
    </w:p>
    <w:p w14:paraId="56485C18" w14:textId="77777777" w:rsidR="00F54990" w:rsidRDefault="00F54990" w:rsidP="00F54990">
      <w:pPr>
        <w:pStyle w:val="Character"/>
      </w:pPr>
      <w:r>
        <w:t>MARTIN</w:t>
      </w:r>
    </w:p>
    <w:p w14:paraId="786A9A20" w14:textId="77777777" w:rsidR="00510DBD" w:rsidRDefault="00510DBD" w:rsidP="00510DBD">
      <w:r w:rsidRPr="00375228">
        <w:t>You won’t try stop me?</w:t>
      </w:r>
    </w:p>
    <w:p w14:paraId="333C1DA9" w14:textId="77777777" w:rsidR="00F54990" w:rsidRDefault="00510DBD" w:rsidP="00F54990">
      <w:pPr>
        <w:pStyle w:val="Character"/>
      </w:pPr>
      <w:proofErr w:type="gramStart"/>
      <w:r w:rsidRPr="00375228">
        <w:t>ALSO</w:t>
      </w:r>
      <w:proofErr w:type="gramEnd"/>
      <w:r w:rsidRPr="00375228">
        <w:t xml:space="preserve"> </w:t>
      </w:r>
      <w:r w:rsidR="00F54990">
        <w:t>MARTIN</w:t>
      </w:r>
    </w:p>
    <w:p w14:paraId="37AC1C79" w14:textId="3101F5B6" w:rsidR="00510DBD" w:rsidRDefault="00510DBD" w:rsidP="00510DBD">
      <w:r w:rsidRPr="00375228">
        <w:t xml:space="preserve">I mean, it </w:t>
      </w:r>
      <w:r w:rsidRPr="00375228">
        <w:rPr>
          <w:i/>
        </w:rPr>
        <w:t>really</w:t>
      </w:r>
      <w:r w:rsidRPr="00375228">
        <w:t xml:space="preserve"> doesn’t matter to me. You leave and I’m just you again. It’s all the same to me really.</w:t>
      </w:r>
    </w:p>
    <w:p w14:paraId="244AAE5E" w14:textId="77777777" w:rsidR="00F54990" w:rsidRDefault="00F54990" w:rsidP="00F54990">
      <w:pPr>
        <w:pStyle w:val="Character"/>
      </w:pPr>
      <w:r>
        <w:t>MARTIN</w:t>
      </w:r>
    </w:p>
    <w:p w14:paraId="39966D9E" w14:textId="77777777" w:rsidR="00510DBD" w:rsidRDefault="00510DBD" w:rsidP="00510DBD">
      <w:r w:rsidRPr="00375228">
        <w:t>So why do you want me to stay then? Hmm?</w:t>
      </w:r>
    </w:p>
    <w:p w14:paraId="64EA7F76"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7C193468" w14:textId="7A4BA4C9" w:rsidR="00510DBD" w:rsidRDefault="00510DBD" w:rsidP="00510DBD">
      <w:r w:rsidRPr="00375228">
        <w:t xml:space="preserve">Because </w:t>
      </w:r>
      <w:r w:rsidRPr="00375228">
        <w:rPr>
          <w:b/>
          <w:bCs/>
        </w:rPr>
        <w:t>you</w:t>
      </w:r>
      <w:r w:rsidRPr="00375228">
        <w:t xml:space="preserve"> want to stay. Because you want to have a real </w:t>
      </w:r>
      <w:r w:rsidRPr="00375228">
        <w:rPr>
          <w:i/>
        </w:rPr>
        <w:t>rest</w:t>
      </w:r>
      <w:r w:rsidRPr="00375228">
        <w:t xml:space="preserve">. To just breathe and… </w:t>
      </w:r>
      <w:r w:rsidR="00CE4348" w:rsidRPr="00CE4348">
        <w:rPr>
          <w:b/>
          <w:bCs/>
        </w:rPr>
        <w:t>(sigh)</w:t>
      </w:r>
      <w:r w:rsidR="00CE4348">
        <w:t xml:space="preserve"> </w:t>
      </w:r>
      <w:r w:rsidRPr="00375228">
        <w:t xml:space="preserve">be quietly </w:t>
      </w:r>
      <w:proofErr w:type="gramStart"/>
      <w:r w:rsidRPr="00375228">
        <w:t>sad</w:t>
      </w:r>
      <w:proofErr w:type="gramEnd"/>
      <w:r w:rsidRPr="00375228">
        <w:t xml:space="preserve"> I guess.</w:t>
      </w:r>
    </w:p>
    <w:p w14:paraId="6DFC7290" w14:textId="593580BB" w:rsidR="00510DBD" w:rsidRDefault="007B5DF9" w:rsidP="007B5DF9">
      <w:pPr>
        <w:pStyle w:val="Music"/>
      </w:pPr>
      <w:r w:rsidRPr="00375228">
        <w:t>[</w:t>
      </w:r>
      <w:r w:rsidR="00713EC6">
        <w:t>T</w:t>
      </w:r>
      <w:r w:rsidRPr="00375228">
        <w:t>he rain gets a little heavier]</w:t>
      </w:r>
    </w:p>
    <w:p w14:paraId="74987EB7" w14:textId="4C1DE5DA" w:rsidR="00713EC6" w:rsidRPr="00713EC6" w:rsidRDefault="00713EC6" w:rsidP="00713EC6">
      <w:pPr>
        <w:rPr>
          <w:b/>
          <w:bCs/>
        </w:rPr>
      </w:pPr>
      <w:r w:rsidRPr="00713EC6">
        <w:rPr>
          <w:b/>
          <w:bCs/>
        </w:rPr>
        <w:t>(</w:t>
      </w:r>
      <w:r w:rsidR="00A265E8">
        <w:rPr>
          <w:b/>
          <w:bCs/>
        </w:rPr>
        <w:t>Long b</w:t>
      </w:r>
      <w:r w:rsidRPr="00713EC6">
        <w:rPr>
          <w:b/>
          <w:bCs/>
        </w:rPr>
        <w:t>eat)</w:t>
      </w:r>
    </w:p>
    <w:p w14:paraId="1328C57C" w14:textId="77777777" w:rsidR="00F54990" w:rsidRDefault="00F54990" w:rsidP="00F54990">
      <w:pPr>
        <w:pStyle w:val="Character"/>
      </w:pPr>
      <w:r>
        <w:t>MARTIN</w:t>
      </w:r>
    </w:p>
    <w:p w14:paraId="60E86CA1" w14:textId="77777777" w:rsidR="00510DBD" w:rsidRDefault="00510DBD" w:rsidP="00510DBD">
      <w:r w:rsidRPr="00375228">
        <w:t>It’s not healthy.</w:t>
      </w:r>
    </w:p>
    <w:p w14:paraId="3B314960" w14:textId="77777777" w:rsidR="00F54990" w:rsidRDefault="00510DBD" w:rsidP="00F54990">
      <w:pPr>
        <w:pStyle w:val="Character"/>
      </w:pPr>
      <w:proofErr w:type="gramStart"/>
      <w:r w:rsidRPr="00375228">
        <w:t>ALSO</w:t>
      </w:r>
      <w:proofErr w:type="gramEnd"/>
      <w:r w:rsidRPr="00375228">
        <w:t xml:space="preserve"> </w:t>
      </w:r>
      <w:r w:rsidR="00F54990">
        <w:t>MARTIN</w:t>
      </w:r>
    </w:p>
    <w:p w14:paraId="3C1B69CB" w14:textId="1E2CE3F1" w:rsidR="00510DBD" w:rsidRDefault="00510DBD" w:rsidP="00510DBD">
      <w:r w:rsidRPr="00375228">
        <w:t>Maybe not, but I’m not entirely sure what healthy options are even left at this point.</w:t>
      </w:r>
    </w:p>
    <w:p w14:paraId="6CD8C3E2" w14:textId="77777777" w:rsidR="00F54990" w:rsidRDefault="00F54990" w:rsidP="00F54990">
      <w:pPr>
        <w:pStyle w:val="Character"/>
      </w:pPr>
      <w:r>
        <w:t>MARTIN</w:t>
      </w:r>
    </w:p>
    <w:p w14:paraId="2A1E39EF" w14:textId="77777777" w:rsidR="00510DBD" w:rsidRDefault="00510DBD" w:rsidP="00510DBD">
      <w:r w:rsidRPr="00375228">
        <w:t xml:space="preserve">We </w:t>
      </w:r>
      <w:r w:rsidRPr="00375228">
        <w:rPr>
          <w:i/>
        </w:rPr>
        <w:t>could</w:t>
      </w:r>
      <w:r w:rsidRPr="00375228">
        <w:t xml:space="preserve"> talk to John about it.</w:t>
      </w:r>
    </w:p>
    <w:p w14:paraId="6B8BBF76" w14:textId="77777777" w:rsidR="00F54990" w:rsidRDefault="00510DBD" w:rsidP="00F54990">
      <w:pPr>
        <w:pStyle w:val="Character"/>
      </w:pPr>
      <w:proofErr w:type="gramStart"/>
      <w:r w:rsidRPr="00375228">
        <w:t>ALSO</w:t>
      </w:r>
      <w:proofErr w:type="gramEnd"/>
      <w:r w:rsidRPr="00375228">
        <w:t xml:space="preserve"> </w:t>
      </w:r>
      <w:r w:rsidR="00F54990">
        <w:t>MARTIN</w:t>
      </w:r>
    </w:p>
    <w:p w14:paraId="1C841515" w14:textId="52DFB767" w:rsidR="00510DBD" w:rsidRDefault="00510DBD" w:rsidP="00510DBD">
      <w:r w:rsidRPr="00375228">
        <w:t>We could. But we both know that loved ones make the worst therapists. They’re too wrapped up in trying to stop you hurting, to actually help. But hey, we know all about that, am I right?</w:t>
      </w:r>
    </w:p>
    <w:p w14:paraId="6B3CF1EC" w14:textId="77777777" w:rsidR="00F54990" w:rsidRDefault="00F54990" w:rsidP="00F54990">
      <w:pPr>
        <w:pStyle w:val="Character"/>
      </w:pPr>
      <w:r>
        <w:t>MARTIN</w:t>
      </w:r>
    </w:p>
    <w:p w14:paraId="608DFDD1" w14:textId="77777777" w:rsidR="00510DBD" w:rsidRDefault="00510DBD" w:rsidP="00510DBD">
      <w:r w:rsidRPr="00375228">
        <w:t>There’s nothing wrong with comforting people.</w:t>
      </w:r>
    </w:p>
    <w:p w14:paraId="289353BB" w14:textId="77777777" w:rsidR="00F54990" w:rsidRDefault="00510DBD" w:rsidP="00F54990">
      <w:pPr>
        <w:pStyle w:val="Character"/>
      </w:pPr>
      <w:proofErr w:type="gramStart"/>
      <w:r w:rsidRPr="00375228">
        <w:t>ALSO</w:t>
      </w:r>
      <w:proofErr w:type="gramEnd"/>
      <w:r w:rsidRPr="00375228">
        <w:t xml:space="preserve"> </w:t>
      </w:r>
      <w:r w:rsidR="00F54990">
        <w:t>MARTIN</w:t>
      </w:r>
    </w:p>
    <w:p w14:paraId="731B03FD" w14:textId="1C19E5D8" w:rsidR="00510DBD" w:rsidRDefault="00510DBD" w:rsidP="00510DBD">
      <w:r w:rsidRPr="00375228">
        <w:t>A cup of tea isn’t a resolution. At best it’s a... a plaster. At worst... a muzzle.</w:t>
      </w:r>
    </w:p>
    <w:p w14:paraId="36FFF29E" w14:textId="77777777" w:rsidR="00F54990" w:rsidRDefault="00F54990" w:rsidP="00F54990">
      <w:pPr>
        <w:pStyle w:val="Character"/>
      </w:pPr>
      <w:r>
        <w:lastRenderedPageBreak/>
        <w:t>MARTIN</w:t>
      </w:r>
    </w:p>
    <w:p w14:paraId="162C3027" w14:textId="77777777" w:rsidR="00510DBD" w:rsidRDefault="00510DBD" w:rsidP="00510DBD">
      <w:r w:rsidRPr="00375228">
        <w:t>Yeah, yeah.</w:t>
      </w:r>
    </w:p>
    <w:p w14:paraId="38400024" w14:textId="77777777" w:rsidR="00510DBD" w:rsidRDefault="00510DBD" w:rsidP="00510DBD">
      <w:r w:rsidRPr="00375228">
        <w:t>Even so, I could murder a cuppa. I doubt you’ve got a kettle out here though.</w:t>
      </w:r>
    </w:p>
    <w:p w14:paraId="1596C7C0" w14:textId="77777777" w:rsidR="00F54990" w:rsidRDefault="00510DBD" w:rsidP="00F54990">
      <w:pPr>
        <w:pStyle w:val="Character"/>
      </w:pPr>
      <w:proofErr w:type="gramStart"/>
      <w:r w:rsidRPr="00375228">
        <w:t>ALSO</w:t>
      </w:r>
      <w:proofErr w:type="gramEnd"/>
      <w:r w:rsidRPr="00375228">
        <w:t xml:space="preserve"> </w:t>
      </w:r>
      <w:r w:rsidR="00F54990">
        <w:t>MARTIN</w:t>
      </w:r>
    </w:p>
    <w:p w14:paraId="0E75C3DE" w14:textId="61870AA5" w:rsidR="00510DBD" w:rsidRDefault="00510DBD" w:rsidP="00510DBD">
      <w:r w:rsidRPr="00375228">
        <w:t>As a matter of fact, I do have a thermos.</w:t>
      </w:r>
    </w:p>
    <w:p w14:paraId="14B03F73" w14:textId="1AEB0AD9" w:rsidR="00C14F1D" w:rsidRDefault="00C14F1D" w:rsidP="00C14F1D">
      <w:pPr>
        <w:pStyle w:val="Music"/>
      </w:pPr>
      <w:r>
        <w:t>[</w:t>
      </w:r>
      <w:proofErr w:type="gramStart"/>
      <w:r>
        <w:t>Also</w:t>
      </w:r>
      <w:proofErr w:type="gramEnd"/>
      <w:r>
        <w:t xml:space="preserve"> Martin unzips his backpack]</w:t>
      </w:r>
    </w:p>
    <w:p w14:paraId="5479C6EC" w14:textId="77777777" w:rsidR="00F54990" w:rsidRDefault="00F54990" w:rsidP="00F54990">
      <w:pPr>
        <w:pStyle w:val="Character"/>
      </w:pPr>
      <w:r>
        <w:t>MARTIN</w:t>
      </w:r>
    </w:p>
    <w:p w14:paraId="17A29D8C" w14:textId="77777777" w:rsidR="00510DBD" w:rsidRDefault="00510DBD" w:rsidP="00510DBD">
      <w:r w:rsidRPr="00375228">
        <w:t>You’re joking?</w:t>
      </w:r>
    </w:p>
    <w:p w14:paraId="1A7B547B" w14:textId="77777777" w:rsidR="00F54990" w:rsidRDefault="00510DBD" w:rsidP="00F54990">
      <w:pPr>
        <w:pStyle w:val="Character"/>
      </w:pPr>
      <w:proofErr w:type="gramStart"/>
      <w:r w:rsidRPr="00375228">
        <w:t>ALSO</w:t>
      </w:r>
      <w:proofErr w:type="gramEnd"/>
      <w:r w:rsidRPr="00375228">
        <w:t xml:space="preserve"> </w:t>
      </w:r>
      <w:r w:rsidR="00F54990">
        <w:t>MARTIN</w:t>
      </w:r>
    </w:p>
    <w:p w14:paraId="381EB4A1" w14:textId="5ED13216" w:rsidR="00510DBD" w:rsidRDefault="00510DBD" w:rsidP="00510DBD">
      <w:r w:rsidRPr="00375228">
        <w:t>This is our domain. You’re not supposed to suffer here. Well, not like the others… you know what I mean.</w:t>
      </w:r>
    </w:p>
    <w:p w14:paraId="0D044455" w14:textId="66670144" w:rsidR="00510DBD" w:rsidRDefault="007A0551" w:rsidP="007A0551">
      <w:pPr>
        <w:pStyle w:val="Music"/>
      </w:pPr>
      <w:r w:rsidRPr="00375228">
        <w:t>[</w:t>
      </w:r>
      <w:r w:rsidR="00F7008D">
        <w:t>A</w:t>
      </w:r>
      <w:r w:rsidRPr="00375228">
        <w:t xml:space="preserve"> metal flask is unscrewed]</w:t>
      </w:r>
    </w:p>
    <w:p w14:paraId="77BE1B0F" w14:textId="132E07EB" w:rsidR="00510DBD" w:rsidRDefault="007A0551" w:rsidP="007A0551">
      <w:pPr>
        <w:pStyle w:val="Music"/>
      </w:pPr>
      <w:r w:rsidRPr="00375228">
        <w:t>[</w:t>
      </w:r>
      <w:r w:rsidR="00F7008D">
        <w:t>E</w:t>
      </w:r>
      <w:r w:rsidRPr="00375228">
        <w:t>longated sound of tea pouring]</w:t>
      </w:r>
    </w:p>
    <w:p w14:paraId="516352E8" w14:textId="2293E70F" w:rsidR="005B4B58" w:rsidRDefault="005B4B58" w:rsidP="005B4B58">
      <w:pPr>
        <w:pStyle w:val="Character"/>
      </w:pPr>
      <w:proofErr w:type="gramStart"/>
      <w:r>
        <w:t>ALSO</w:t>
      </w:r>
      <w:proofErr w:type="gramEnd"/>
      <w:r>
        <w:t xml:space="preserve"> MARTIN (CONT’D)</w:t>
      </w:r>
    </w:p>
    <w:p w14:paraId="532118C4" w14:textId="45D32C9D" w:rsidR="00510DBD" w:rsidRDefault="00510DBD" w:rsidP="00510DBD">
      <w:r w:rsidRPr="00375228">
        <w:t>Here.</w:t>
      </w:r>
    </w:p>
    <w:p w14:paraId="37BFFD08" w14:textId="14D1A5D2" w:rsidR="00510DBD" w:rsidRDefault="001B7E59" w:rsidP="001B7E59">
      <w:pPr>
        <w:pStyle w:val="Music"/>
      </w:pPr>
      <w:r w:rsidRPr="00375228">
        <w:t>[</w:t>
      </w:r>
      <w:r>
        <w:t>F</w:t>
      </w:r>
      <w:r w:rsidRPr="00375228">
        <w:t>lask is resealed]</w:t>
      </w:r>
    </w:p>
    <w:p w14:paraId="5B5AEFF9" w14:textId="5F079192" w:rsidR="00510DBD" w:rsidRDefault="001B7E59" w:rsidP="001B7E59">
      <w:pPr>
        <w:pStyle w:val="CharacterSounds"/>
      </w:pPr>
      <w:r>
        <w:t>(M</w:t>
      </w:r>
      <w:r w:rsidRPr="00375228">
        <w:t>artin sighs deeply as he sips</w:t>
      </w:r>
      <w:r>
        <w:t>)</w:t>
      </w:r>
    </w:p>
    <w:p w14:paraId="0864A809" w14:textId="77777777" w:rsidR="00F54990" w:rsidRDefault="00F54990" w:rsidP="00F54990">
      <w:pPr>
        <w:pStyle w:val="Character"/>
      </w:pPr>
      <w:r>
        <w:t>MARTIN</w:t>
      </w:r>
    </w:p>
    <w:p w14:paraId="2100A943" w14:textId="77777777" w:rsidR="00510DBD" w:rsidRDefault="00510DBD" w:rsidP="00510DBD">
      <w:r w:rsidRPr="00375228">
        <w:t>Wait that’s… wait, is that…?</w:t>
      </w:r>
    </w:p>
    <w:p w14:paraId="45FE9F55"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4F760138" w14:textId="188F2156" w:rsidR="00510DBD" w:rsidRDefault="00510DBD" w:rsidP="00510DBD">
      <w:r w:rsidRPr="00375228">
        <w:t>Yeah, sorry about that. There’s only so much we can do, what with the new world and everything. Even the good things get tinged with memory.</w:t>
      </w:r>
    </w:p>
    <w:p w14:paraId="54335778" w14:textId="77777777" w:rsidR="00F54990" w:rsidRDefault="00F54990" w:rsidP="00F54990">
      <w:pPr>
        <w:pStyle w:val="Character"/>
      </w:pPr>
      <w:r>
        <w:t>MARTIN</w:t>
      </w:r>
    </w:p>
    <w:p w14:paraId="5A5D6C01" w14:textId="77777777" w:rsidR="00510DBD" w:rsidRDefault="00510DBD" w:rsidP="00510DBD">
      <w:proofErr w:type="spellStart"/>
      <w:r w:rsidRPr="00375228">
        <w:t>Eurgh</w:t>
      </w:r>
      <w:proofErr w:type="spellEnd"/>
      <w:r w:rsidRPr="00375228">
        <w:t xml:space="preserve">. Oolong. Of course. Of course! Whenever I asked a </w:t>
      </w:r>
      <w:proofErr w:type="gramStart"/>
      <w:r w:rsidRPr="00375228">
        <w:t>question</w:t>
      </w:r>
      <w:proofErr w:type="gramEnd"/>
      <w:r w:rsidRPr="00375228">
        <w:t xml:space="preserve"> she didn’t like or she wanted to stop the conversation—</w:t>
      </w:r>
    </w:p>
    <w:p w14:paraId="776A6D9F" w14:textId="77777777" w:rsidR="00F54990" w:rsidRDefault="00510DBD" w:rsidP="00F54990">
      <w:pPr>
        <w:pStyle w:val="Character"/>
      </w:pPr>
      <w:proofErr w:type="gramStart"/>
      <w:r w:rsidRPr="00375228">
        <w:t>ALSO</w:t>
      </w:r>
      <w:proofErr w:type="gramEnd"/>
      <w:r w:rsidRPr="00375228">
        <w:t xml:space="preserve"> </w:t>
      </w:r>
      <w:r w:rsidR="00F54990">
        <w:t>MARTIN</w:t>
      </w:r>
    </w:p>
    <w:p w14:paraId="5E0E5B1C" w14:textId="50AF7D65" w:rsidR="00510DBD" w:rsidRDefault="00510DBD" w:rsidP="00510DBD">
      <w:r w:rsidRPr="00375228">
        <w:t>Off you’d go to put the kettle on.</w:t>
      </w:r>
    </w:p>
    <w:p w14:paraId="48FC561C" w14:textId="77777777" w:rsidR="00F54990" w:rsidRDefault="00F54990" w:rsidP="00F54990">
      <w:pPr>
        <w:pStyle w:val="Character"/>
      </w:pPr>
      <w:r>
        <w:t>MARTIN</w:t>
      </w:r>
    </w:p>
    <w:p w14:paraId="542C9DB4" w14:textId="77777777" w:rsidR="00510DBD" w:rsidRDefault="00510DBD" w:rsidP="00510DBD">
      <w:r w:rsidRPr="00375228">
        <w:t xml:space="preserve">And it always had to be that bloody oolong. </w:t>
      </w:r>
      <w:proofErr w:type="spellStart"/>
      <w:r w:rsidRPr="00375228">
        <w:t>Eurgh</w:t>
      </w:r>
      <w:proofErr w:type="spellEnd"/>
      <w:r w:rsidRPr="00375228">
        <w:t>.</w:t>
      </w:r>
    </w:p>
    <w:p w14:paraId="4EAADF87" w14:textId="77BDEB88" w:rsidR="00510DBD" w:rsidRPr="00CE61F4" w:rsidRDefault="00CE61F4" w:rsidP="00510DBD">
      <w:pPr>
        <w:rPr>
          <w:b/>
          <w:bCs/>
        </w:rPr>
      </w:pPr>
      <w:r w:rsidRPr="00CE61F4">
        <w:rPr>
          <w:b/>
          <w:bCs/>
        </w:rPr>
        <w:t>(Another sip)</w:t>
      </w:r>
    </w:p>
    <w:p w14:paraId="0C4E0F6B" w14:textId="2A028570" w:rsidR="00510DBD" w:rsidRDefault="00510DBD" w:rsidP="00510DBD">
      <w:proofErr w:type="spellStart"/>
      <w:r w:rsidRPr="00375228">
        <w:t>Blergh</w:t>
      </w:r>
      <w:proofErr w:type="spellEnd"/>
      <w:r w:rsidRPr="00375228">
        <w:t>.</w:t>
      </w:r>
    </w:p>
    <w:p w14:paraId="3DC5E43E" w14:textId="00C30B69" w:rsidR="00704628" w:rsidRPr="00704628" w:rsidRDefault="00704628" w:rsidP="00510DBD">
      <w:pPr>
        <w:rPr>
          <w:b/>
          <w:bCs/>
        </w:rPr>
      </w:pPr>
      <w:r w:rsidRPr="00704628">
        <w:rPr>
          <w:b/>
          <w:bCs/>
        </w:rPr>
        <w:t>(Beat)</w:t>
      </w:r>
    </w:p>
    <w:p w14:paraId="3DE30CE6" w14:textId="77777777" w:rsidR="00F54990" w:rsidRDefault="00510DBD" w:rsidP="00F54990">
      <w:pPr>
        <w:pStyle w:val="Character"/>
      </w:pPr>
      <w:proofErr w:type="gramStart"/>
      <w:r w:rsidRPr="00375228">
        <w:t>ALSO</w:t>
      </w:r>
      <w:proofErr w:type="gramEnd"/>
      <w:r w:rsidRPr="00375228">
        <w:t xml:space="preserve"> </w:t>
      </w:r>
      <w:r w:rsidR="00F54990">
        <w:t>MARTIN</w:t>
      </w:r>
    </w:p>
    <w:p w14:paraId="68F2DC19" w14:textId="77777777" w:rsidR="00510DBD" w:rsidRDefault="00510DBD" w:rsidP="00510DBD">
      <w:r w:rsidRPr="00375228">
        <w:t>It wasn’t your fault.</w:t>
      </w:r>
    </w:p>
    <w:p w14:paraId="4A729A5D" w14:textId="77777777" w:rsidR="00F54990" w:rsidRDefault="00F54990" w:rsidP="00F54990">
      <w:pPr>
        <w:pStyle w:val="Character"/>
      </w:pPr>
      <w:r>
        <w:t>MARTIN</w:t>
      </w:r>
    </w:p>
    <w:p w14:paraId="43AA80CE" w14:textId="77777777" w:rsidR="00510DBD" w:rsidRDefault="00510DBD" w:rsidP="00510DBD">
      <w:proofErr w:type="gramStart"/>
      <w:r w:rsidRPr="00375228">
        <w:t>Yes</w:t>
      </w:r>
      <w:proofErr w:type="gramEnd"/>
      <w:r w:rsidRPr="00375228">
        <w:t xml:space="preserve"> it was.</w:t>
      </w:r>
    </w:p>
    <w:p w14:paraId="616031F2" w14:textId="77777777" w:rsidR="00F54990" w:rsidRDefault="00510DBD" w:rsidP="00F54990">
      <w:pPr>
        <w:pStyle w:val="Character"/>
      </w:pPr>
      <w:proofErr w:type="gramStart"/>
      <w:r w:rsidRPr="00375228">
        <w:t>ALSO</w:t>
      </w:r>
      <w:proofErr w:type="gramEnd"/>
      <w:r w:rsidRPr="00375228">
        <w:t xml:space="preserve"> </w:t>
      </w:r>
      <w:r w:rsidR="00F54990">
        <w:t>MARTIN</w:t>
      </w:r>
    </w:p>
    <w:p w14:paraId="76CB8CA2" w14:textId="2998AE37" w:rsidR="00510DBD" w:rsidRDefault="00510DBD" w:rsidP="00510DBD">
      <w:r w:rsidRPr="00375228">
        <w:t>That’s just the guilt talking.</w:t>
      </w:r>
    </w:p>
    <w:p w14:paraId="4268F312" w14:textId="77777777" w:rsidR="00F54990" w:rsidRDefault="00F54990" w:rsidP="00F54990">
      <w:pPr>
        <w:pStyle w:val="Character"/>
      </w:pPr>
      <w:r>
        <w:lastRenderedPageBreak/>
        <w:t>MARTIN</w:t>
      </w:r>
    </w:p>
    <w:p w14:paraId="7CA1CC40" w14:textId="77777777" w:rsidR="00510DBD" w:rsidRDefault="00510DBD" w:rsidP="00510DBD">
      <w:r w:rsidRPr="00375228">
        <w:t xml:space="preserve">Oh, you </w:t>
      </w:r>
      <w:proofErr w:type="gramStart"/>
      <w:r w:rsidRPr="00375228">
        <w:t>think?</w:t>
      </w:r>
      <w:proofErr w:type="gramEnd"/>
    </w:p>
    <w:p w14:paraId="2B0C4546" w14:textId="77777777" w:rsidR="00F54990" w:rsidRDefault="00510DBD" w:rsidP="00F54990">
      <w:pPr>
        <w:pStyle w:val="Character"/>
      </w:pPr>
      <w:proofErr w:type="gramStart"/>
      <w:r w:rsidRPr="00375228">
        <w:t>ALSO</w:t>
      </w:r>
      <w:proofErr w:type="gramEnd"/>
      <w:r w:rsidRPr="00375228">
        <w:t xml:space="preserve"> </w:t>
      </w:r>
      <w:r w:rsidR="00F54990">
        <w:t>MARTIN</w:t>
      </w:r>
    </w:p>
    <w:p w14:paraId="4BF86234" w14:textId="4F41D16E" w:rsidR="00510DBD" w:rsidRDefault="00510DBD" w:rsidP="00510DBD">
      <w:r w:rsidRPr="00375228">
        <w:t>She was awful.</w:t>
      </w:r>
    </w:p>
    <w:p w14:paraId="10CA5FE1" w14:textId="77777777" w:rsidR="00F54990" w:rsidRDefault="00F54990" w:rsidP="00F54990">
      <w:pPr>
        <w:pStyle w:val="Character"/>
      </w:pPr>
      <w:r>
        <w:t>MARTIN</w:t>
      </w:r>
    </w:p>
    <w:p w14:paraId="255F891E" w14:textId="77777777" w:rsidR="00510DBD" w:rsidRDefault="00510DBD" w:rsidP="00510DBD">
      <w:r w:rsidRPr="00375228">
        <w:t>She wasn’t well.</w:t>
      </w:r>
    </w:p>
    <w:p w14:paraId="5968084B" w14:textId="77777777" w:rsidR="00F54990" w:rsidRDefault="00510DBD" w:rsidP="00F54990">
      <w:pPr>
        <w:pStyle w:val="Character"/>
      </w:pPr>
      <w:proofErr w:type="gramStart"/>
      <w:r w:rsidRPr="00375228">
        <w:t>ALSO</w:t>
      </w:r>
      <w:proofErr w:type="gramEnd"/>
      <w:r w:rsidRPr="00375228">
        <w:t xml:space="preserve"> </w:t>
      </w:r>
      <w:r w:rsidR="00F54990">
        <w:t>MARTIN</w:t>
      </w:r>
    </w:p>
    <w:p w14:paraId="1815AB36" w14:textId="3ECCFF39" w:rsidR="00510DBD" w:rsidRDefault="00510DBD" w:rsidP="00510DBD">
      <w:r w:rsidRPr="00375228">
        <w:t>Both things can be true.</w:t>
      </w:r>
    </w:p>
    <w:p w14:paraId="0713163E" w14:textId="77777777" w:rsidR="00F54990" w:rsidRDefault="00F54990" w:rsidP="00F54990">
      <w:pPr>
        <w:pStyle w:val="Character"/>
      </w:pPr>
      <w:r>
        <w:t>MARTIN</w:t>
      </w:r>
    </w:p>
    <w:p w14:paraId="03E01975" w14:textId="5338581C" w:rsidR="00510DBD" w:rsidRDefault="00510DBD" w:rsidP="00510DBD">
      <w:r w:rsidRPr="00375228">
        <w:t xml:space="preserve">She was still my mum! </w:t>
      </w:r>
      <w:r w:rsidR="00C14F1D">
        <w:t>Op-o</w:t>
      </w:r>
      <w:r w:rsidRPr="00375228">
        <w:t>ur mum. Whatever!</w:t>
      </w:r>
    </w:p>
    <w:p w14:paraId="4479E35D" w14:textId="77777777" w:rsidR="00F54990" w:rsidRDefault="00510DBD" w:rsidP="00F54990">
      <w:pPr>
        <w:pStyle w:val="Character"/>
      </w:pPr>
      <w:proofErr w:type="gramStart"/>
      <w:r w:rsidRPr="00375228">
        <w:t>ALSO</w:t>
      </w:r>
      <w:proofErr w:type="gramEnd"/>
      <w:r w:rsidRPr="00375228">
        <w:t xml:space="preserve"> </w:t>
      </w:r>
      <w:r w:rsidR="00F54990">
        <w:t>MARTIN</w:t>
      </w:r>
    </w:p>
    <w:p w14:paraId="1569E998" w14:textId="66F20EC2" w:rsidR="00510DBD" w:rsidRDefault="00A32C85" w:rsidP="00510DBD">
      <w:r w:rsidRPr="00A32C85">
        <w:rPr>
          <w:b/>
          <w:bCs/>
        </w:rPr>
        <w:t>(</w:t>
      </w:r>
      <w:r w:rsidR="00510DBD" w:rsidRPr="00A32C85">
        <w:rPr>
          <w:b/>
          <w:bCs/>
        </w:rPr>
        <w:t>Emphatically</w:t>
      </w:r>
      <w:r w:rsidRPr="00A32C85">
        <w:rPr>
          <w:b/>
          <w:bCs/>
        </w:rPr>
        <w:t>)</w:t>
      </w:r>
      <w:r w:rsidR="00510DBD" w:rsidRPr="00375228">
        <w:t xml:space="preserve"> And we’re glad she’s dead.</w:t>
      </w:r>
    </w:p>
    <w:p w14:paraId="131435B1" w14:textId="77777777" w:rsidR="00F54990" w:rsidRDefault="00F54990" w:rsidP="00F54990">
      <w:pPr>
        <w:pStyle w:val="Character"/>
      </w:pPr>
      <w:r>
        <w:t>MARTIN</w:t>
      </w:r>
    </w:p>
    <w:p w14:paraId="12C6E7AD" w14:textId="77777777" w:rsidR="00510DBD" w:rsidRDefault="00510DBD" w:rsidP="00510DBD">
      <w:r w:rsidRPr="00375228">
        <w:t>Jesus...</w:t>
      </w:r>
    </w:p>
    <w:p w14:paraId="3B1B7EC2" w14:textId="77777777" w:rsidR="00F54990" w:rsidRDefault="00510DBD" w:rsidP="00F54990">
      <w:pPr>
        <w:pStyle w:val="Character"/>
      </w:pPr>
      <w:proofErr w:type="gramStart"/>
      <w:r w:rsidRPr="00375228">
        <w:t>ALSO</w:t>
      </w:r>
      <w:proofErr w:type="gramEnd"/>
      <w:r w:rsidRPr="00375228">
        <w:t xml:space="preserve"> </w:t>
      </w:r>
      <w:r w:rsidR="00F54990">
        <w:t>MARTIN</w:t>
      </w:r>
    </w:p>
    <w:p w14:paraId="250A9025" w14:textId="095C75AF" w:rsidR="00510DBD" w:rsidRDefault="00510DBD" w:rsidP="00510DBD">
      <w:r w:rsidRPr="00375228">
        <w:t>Too much? Like I said, I’m a bit more open.</w:t>
      </w:r>
    </w:p>
    <w:p w14:paraId="28DABD8E" w14:textId="77777777" w:rsidR="00F54990" w:rsidRDefault="00F54990" w:rsidP="00F54990">
      <w:pPr>
        <w:pStyle w:val="Character"/>
      </w:pPr>
      <w:r>
        <w:t>MARTIN</w:t>
      </w:r>
    </w:p>
    <w:p w14:paraId="7863163F" w14:textId="77777777" w:rsidR="00510DBD" w:rsidRDefault="00510DBD" w:rsidP="00510DBD">
      <w:r w:rsidRPr="00375228">
        <w:t>I—</w:t>
      </w:r>
    </w:p>
    <w:p w14:paraId="1BE16713"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5C35EC0D" w14:textId="6AA6CBB2" w:rsidR="00510DBD" w:rsidRDefault="00510DBD" w:rsidP="00510DBD">
      <w:r w:rsidRPr="00375228">
        <w:t>Don’t lie. You don’t need to. Not here. It’s just us.</w:t>
      </w:r>
    </w:p>
    <w:p w14:paraId="1BAD9E85" w14:textId="1384B79F" w:rsidR="00510DBD" w:rsidRDefault="002B6961" w:rsidP="00C14F1D">
      <w:pPr>
        <w:pStyle w:val="CharacterSounds"/>
      </w:pPr>
      <w:r>
        <w:t>(H</w:t>
      </w:r>
      <w:r w:rsidRPr="00375228">
        <w:t xml:space="preserve">eavy sigh from </w:t>
      </w:r>
      <w:r>
        <w:t>M</w:t>
      </w:r>
      <w:r w:rsidRPr="00375228">
        <w:t>artin</w:t>
      </w:r>
      <w:r>
        <w:t>)</w:t>
      </w:r>
    </w:p>
    <w:p w14:paraId="313BFD99" w14:textId="77777777" w:rsidR="00F54990" w:rsidRDefault="00F54990" w:rsidP="00F54990">
      <w:pPr>
        <w:pStyle w:val="Character"/>
      </w:pPr>
      <w:r>
        <w:t>MARTIN</w:t>
      </w:r>
    </w:p>
    <w:p w14:paraId="18EE47E7" w14:textId="77777777" w:rsidR="00510DBD" w:rsidRDefault="00510DBD" w:rsidP="00510DBD">
      <w:r w:rsidRPr="00375228">
        <w:t>If we’re glad, why do I feel so...</w:t>
      </w:r>
    </w:p>
    <w:p w14:paraId="7ABFB9F5" w14:textId="77777777" w:rsidR="00F54990" w:rsidRDefault="00510DBD" w:rsidP="00F54990">
      <w:pPr>
        <w:pStyle w:val="Character"/>
      </w:pPr>
      <w:proofErr w:type="gramStart"/>
      <w:r w:rsidRPr="00375228">
        <w:t>ALSO</w:t>
      </w:r>
      <w:proofErr w:type="gramEnd"/>
      <w:r w:rsidRPr="00375228">
        <w:t xml:space="preserve"> </w:t>
      </w:r>
      <w:r w:rsidR="00F54990">
        <w:t>MARTIN</w:t>
      </w:r>
    </w:p>
    <w:p w14:paraId="7B0EFB1D" w14:textId="657CAB2D" w:rsidR="00510DBD" w:rsidRDefault="00510DBD" w:rsidP="00510DBD">
      <w:r w:rsidRPr="00375228">
        <w:t>Guilty?</w:t>
      </w:r>
    </w:p>
    <w:p w14:paraId="08C489B0" w14:textId="77777777" w:rsidR="00510DBD" w:rsidRDefault="00510DBD" w:rsidP="00510DBD">
      <w:r w:rsidRPr="00375228">
        <w:t xml:space="preserve">Because you feel </w:t>
      </w:r>
      <w:r w:rsidRPr="00375228">
        <w:rPr>
          <w:i/>
        </w:rPr>
        <w:t>guilty</w:t>
      </w:r>
      <w:r w:rsidRPr="00375228">
        <w:t xml:space="preserve"> about </w:t>
      </w:r>
      <w:r w:rsidRPr="00375228">
        <w:rPr>
          <w:i/>
        </w:rPr>
        <w:t>everything</w:t>
      </w:r>
      <w:r w:rsidRPr="00375228">
        <w:t>.</w:t>
      </w:r>
    </w:p>
    <w:p w14:paraId="284DD953" w14:textId="77777777" w:rsidR="00F54990" w:rsidRDefault="00F54990" w:rsidP="00F54990">
      <w:pPr>
        <w:pStyle w:val="Character"/>
      </w:pPr>
      <w:r>
        <w:t>MARTIN</w:t>
      </w:r>
    </w:p>
    <w:p w14:paraId="7A864A4B" w14:textId="77777777" w:rsidR="00510DBD" w:rsidRDefault="00510DBD" w:rsidP="00510DBD">
      <w:r w:rsidRPr="00375228">
        <w:t>That’s… That’s not—</w:t>
      </w:r>
    </w:p>
    <w:p w14:paraId="39A3C6E9" w14:textId="77777777" w:rsidR="00F54990" w:rsidRDefault="00510DBD" w:rsidP="00F54990">
      <w:pPr>
        <w:pStyle w:val="Character"/>
      </w:pPr>
      <w:proofErr w:type="gramStart"/>
      <w:r w:rsidRPr="00375228">
        <w:t>ALSO</w:t>
      </w:r>
      <w:proofErr w:type="gramEnd"/>
      <w:r w:rsidRPr="00375228">
        <w:t xml:space="preserve"> </w:t>
      </w:r>
      <w:r w:rsidR="00F54990">
        <w:t>MARTIN</w:t>
      </w:r>
    </w:p>
    <w:p w14:paraId="19265ADF" w14:textId="4D971F97" w:rsidR="00510DBD" w:rsidRDefault="00510DBD" w:rsidP="00510DBD">
      <w:r w:rsidRPr="00375228">
        <w:t>Your mother.</w:t>
      </w:r>
    </w:p>
    <w:p w14:paraId="5B12B76D" w14:textId="77777777" w:rsidR="00F54990" w:rsidRDefault="00F54990" w:rsidP="00F54990">
      <w:pPr>
        <w:pStyle w:val="Character"/>
      </w:pPr>
      <w:r>
        <w:t>MARTIN</w:t>
      </w:r>
    </w:p>
    <w:p w14:paraId="0D470A85" w14:textId="77777777" w:rsidR="00510DBD" w:rsidRDefault="00510DBD" w:rsidP="00510DBD">
      <w:r w:rsidRPr="00375228">
        <w:t>Stress is a proper factor in a stroke—</w:t>
      </w:r>
    </w:p>
    <w:p w14:paraId="29F38905" w14:textId="77777777" w:rsidR="00F54990" w:rsidRDefault="00510DBD" w:rsidP="00F54990">
      <w:pPr>
        <w:pStyle w:val="Character"/>
      </w:pPr>
      <w:proofErr w:type="gramStart"/>
      <w:r w:rsidRPr="00375228">
        <w:t>ALSO</w:t>
      </w:r>
      <w:proofErr w:type="gramEnd"/>
      <w:r w:rsidRPr="00375228">
        <w:t xml:space="preserve"> </w:t>
      </w:r>
      <w:r w:rsidR="00F54990">
        <w:t>MARTIN</w:t>
      </w:r>
    </w:p>
    <w:p w14:paraId="23035532" w14:textId="7813C82E" w:rsidR="00510DBD" w:rsidRDefault="00510DBD" w:rsidP="00510DBD">
      <w:r w:rsidRPr="00375228">
        <w:t>Everything that’s happened to John.</w:t>
      </w:r>
    </w:p>
    <w:p w14:paraId="7EDC457A" w14:textId="77777777" w:rsidR="00F54990" w:rsidRDefault="00F54990" w:rsidP="00F54990">
      <w:pPr>
        <w:pStyle w:val="Character"/>
      </w:pPr>
      <w:r>
        <w:t>MARTIN</w:t>
      </w:r>
    </w:p>
    <w:p w14:paraId="52C34559" w14:textId="77777777" w:rsidR="00510DBD" w:rsidRDefault="00510DBD" w:rsidP="00510DBD">
      <w:r w:rsidRPr="00375228">
        <w:t>I brought Jane Prentiss to the Institute!</w:t>
      </w:r>
    </w:p>
    <w:p w14:paraId="4DA9EBAB"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78073A7F" w14:textId="11BCF505" w:rsidR="00510DBD" w:rsidRDefault="00510DBD" w:rsidP="00510DBD">
      <w:r w:rsidRPr="00375228">
        <w:t xml:space="preserve">The end of the </w:t>
      </w:r>
      <w:r w:rsidRPr="00375228">
        <w:rPr>
          <w:b/>
          <w:bCs/>
        </w:rPr>
        <w:t>entire</w:t>
      </w:r>
      <w:r w:rsidRPr="00375228">
        <w:t xml:space="preserve"> </w:t>
      </w:r>
      <w:r w:rsidR="00E92173">
        <w:t>w</w:t>
      </w:r>
      <w:r w:rsidRPr="00375228">
        <w:t>orld?</w:t>
      </w:r>
    </w:p>
    <w:p w14:paraId="0AC2D07F" w14:textId="77777777" w:rsidR="00F54990" w:rsidRDefault="00F54990" w:rsidP="00F54990">
      <w:pPr>
        <w:pStyle w:val="Character"/>
      </w:pPr>
      <w:r>
        <w:t>MARTIN</w:t>
      </w:r>
    </w:p>
    <w:p w14:paraId="0FCA5499" w14:textId="24F0E3AD" w:rsidR="00510DBD" w:rsidRDefault="00510DBD" w:rsidP="00510DBD">
      <w:r w:rsidRPr="00375228">
        <w:t>If I’d done what Peter had asked...</w:t>
      </w:r>
      <w:r w:rsidR="00C14F1D">
        <w:t xml:space="preserve"> If-</w:t>
      </w:r>
      <w:r w:rsidRPr="00375228">
        <w:t>If I’d not chickened out, and just killed Elias when I had the chance…</w:t>
      </w:r>
    </w:p>
    <w:p w14:paraId="2373C661" w14:textId="77777777" w:rsidR="00F54990" w:rsidRDefault="00510DBD" w:rsidP="00F54990">
      <w:pPr>
        <w:pStyle w:val="Character"/>
      </w:pPr>
      <w:proofErr w:type="gramStart"/>
      <w:r w:rsidRPr="00375228">
        <w:t>ALSO</w:t>
      </w:r>
      <w:proofErr w:type="gramEnd"/>
      <w:r w:rsidRPr="00375228">
        <w:t xml:space="preserve"> </w:t>
      </w:r>
      <w:r w:rsidR="00F54990">
        <w:t>MARTIN</w:t>
      </w:r>
    </w:p>
    <w:p w14:paraId="33D795D6" w14:textId="52FEE88B" w:rsidR="00510DBD" w:rsidRDefault="00510DBD" w:rsidP="00510DBD">
      <w:r w:rsidRPr="00375228">
        <w:t xml:space="preserve">Really? </w:t>
      </w:r>
      <w:r w:rsidRPr="00375228">
        <w:rPr>
          <w:b/>
          <w:bCs/>
        </w:rPr>
        <w:t>Really</w:t>
      </w:r>
      <w:r w:rsidR="00DF1F27" w:rsidRPr="00DF1F27">
        <w:t>,</w:t>
      </w:r>
      <w:r w:rsidR="006E6BCC">
        <w:t xml:space="preserve"> t</w:t>
      </w:r>
      <w:r w:rsidRPr="00375228">
        <w:t>hat’s how you’re choosing to remember it? Chickening out?</w:t>
      </w:r>
    </w:p>
    <w:p w14:paraId="2B8E417E" w14:textId="77777777" w:rsidR="00F54990" w:rsidRDefault="00F54990" w:rsidP="00F54990">
      <w:pPr>
        <w:pStyle w:val="Character"/>
      </w:pPr>
      <w:r>
        <w:t>MARTIN</w:t>
      </w:r>
    </w:p>
    <w:p w14:paraId="2C5C7028" w14:textId="77777777" w:rsidR="00510DBD" w:rsidRDefault="00510DBD" w:rsidP="00510DBD">
      <w:r w:rsidRPr="00375228">
        <w:t>I remember it was the wrong choice.</w:t>
      </w:r>
    </w:p>
    <w:p w14:paraId="6323F051" w14:textId="77777777" w:rsidR="00F54990" w:rsidRDefault="00510DBD" w:rsidP="00F54990">
      <w:pPr>
        <w:pStyle w:val="Character"/>
      </w:pPr>
      <w:proofErr w:type="gramStart"/>
      <w:r w:rsidRPr="00375228">
        <w:t>ALSO</w:t>
      </w:r>
      <w:proofErr w:type="gramEnd"/>
      <w:r w:rsidRPr="00375228">
        <w:t xml:space="preserve"> </w:t>
      </w:r>
      <w:r w:rsidR="00F54990">
        <w:t>MARTIN</w:t>
      </w:r>
    </w:p>
    <w:p w14:paraId="5FC8FBDF" w14:textId="0B7358D7" w:rsidR="00510DBD" w:rsidRDefault="00510DBD" w:rsidP="00510DBD">
      <w:r w:rsidRPr="00375228">
        <w:t xml:space="preserve">You </w:t>
      </w:r>
      <w:r w:rsidRPr="00375228">
        <w:rPr>
          <w:b/>
          <w:bCs/>
        </w:rPr>
        <w:t>choose</w:t>
      </w:r>
      <w:r w:rsidRPr="00375228">
        <w:t xml:space="preserve"> to remember it that way, and so the guilt—</w:t>
      </w:r>
    </w:p>
    <w:p w14:paraId="74C746D0" w14:textId="77777777" w:rsidR="00F54990" w:rsidRDefault="00F54990" w:rsidP="00F54990">
      <w:pPr>
        <w:pStyle w:val="Character"/>
      </w:pPr>
      <w:r>
        <w:t>MARTIN</w:t>
      </w:r>
    </w:p>
    <w:p w14:paraId="38521447" w14:textId="77777777" w:rsidR="00510DBD" w:rsidRDefault="00510DBD" w:rsidP="00510DBD">
      <w:r w:rsidRPr="00375228">
        <w:t>I get it, alright? But I need it. I-I choose the guilt, because…</w:t>
      </w:r>
    </w:p>
    <w:p w14:paraId="1029580F" w14:textId="77777777" w:rsidR="00F54990" w:rsidRDefault="00510DBD" w:rsidP="00F54990">
      <w:pPr>
        <w:pStyle w:val="Character"/>
      </w:pPr>
      <w:proofErr w:type="gramStart"/>
      <w:r w:rsidRPr="00375228">
        <w:t>ALSO</w:t>
      </w:r>
      <w:proofErr w:type="gramEnd"/>
      <w:r w:rsidRPr="00375228">
        <w:t xml:space="preserve"> </w:t>
      </w:r>
      <w:r w:rsidR="00F54990">
        <w:t>MARTIN</w:t>
      </w:r>
    </w:p>
    <w:p w14:paraId="2952197A" w14:textId="22278AE5" w:rsidR="00510DBD" w:rsidRDefault="003040E5" w:rsidP="00510DBD">
      <w:r w:rsidRPr="003040E5">
        <w:rPr>
          <w:b/>
          <w:bCs/>
        </w:rPr>
        <w:t>(</w:t>
      </w:r>
      <w:r w:rsidR="00510DBD" w:rsidRPr="003040E5">
        <w:rPr>
          <w:b/>
          <w:bCs/>
        </w:rPr>
        <w:t>Leading</w:t>
      </w:r>
      <w:r w:rsidRPr="003040E5">
        <w:rPr>
          <w:b/>
          <w:bCs/>
        </w:rPr>
        <w:t>)</w:t>
      </w:r>
      <w:r w:rsidR="00510DBD" w:rsidRPr="00375228">
        <w:t xml:space="preserve"> Because…</w:t>
      </w:r>
    </w:p>
    <w:p w14:paraId="1D23F2F2" w14:textId="77777777" w:rsidR="00F54990" w:rsidRDefault="00F54990" w:rsidP="00F54990">
      <w:pPr>
        <w:pStyle w:val="Character"/>
      </w:pPr>
      <w:r>
        <w:t>MARTIN</w:t>
      </w:r>
    </w:p>
    <w:p w14:paraId="487E7B65" w14:textId="722D1E5E" w:rsidR="00510DBD" w:rsidRDefault="00510DBD" w:rsidP="00510DBD">
      <w:r w:rsidRPr="00375228">
        <w:t>Because it motivates me to do better!</w:t>
      </w:r>
    </w:p>
    <w:p w14:paraId="47F2FA8D" w14:textId="30CD0C3C" w:rsidR="000D772B" w:rsidRPr="000D772B" w:rsidRDefault="000D772B" w:rsidP="00510DBD">
      <w:pPr>
        <w:rPr>
          <w:b/>
          <w:bCs/>
        </w:rPr>
      </w:pPr>
      <w:r w:rsidRPr="000D772B">
        <w:rPr>
          <w:b/>
          <w:bCs/>
        </w:rPr>
        <w:t>(Beat)</w:t>
      </w:r>
    </w:p>
    <w:p w14:paraId="3ABA3C42"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0EBAE621" w14:textId="77777777" w:rsidR="00510DBD" w:rsidRDefault="00510DBD" w:rsidP="00510DBD">
      <w:r w:rsidRPr="00375228">
        <w:t>Does it though? Or… does it just keep paralysing us, make us shrink back and wait, hoping things work out? Like with John when we thought the worms had got him.</w:t>
      </w:r>
    </w:p>
    <w:p w14:paraId="15A67FEE" w14:textId="77777777" w:rsidR="00F54990" w:rsidRDefault="00F54990" w:rsidP="00F54990">
      <w:pPr>
        <w:pStyle w:val="Character"/>
      </w:pPr>
      <w:r>
        <w:t>MARTIN</w:t>
      </w:r>
    </w:p>
    <w:p w14:paraId="3835AF83" w14:textId="77777777" w:rsidR="00510DBD" w:rsidRDefault="00510DBD" w:rsidP="00510DBD">
      <w:r w:rsidRPr="00375228">
        <w:t xml:space="preserve">Hey, to be fair, he still kind of hated me back then. I’m </w:t>
      </w:r>
      <w:r w:rsidRPr="00375228">
        <w:rPr>
          <w:i/>
        </w:rPr>
        <w:t>really</w:t>
      </w:r>
      <w:r w:rsidRPr="00375228">
        <w:t xml:space="preserve"> not sure it would have been the time to take my shot.</w:t>
      </w:r>
    </w:p>
    <w:p w14:paraId="54F67567" w14:textId="77777777" w:rsidR="00F54990" w:rsidRDefault="00510DBD" w:rsidP="00F54990">
      <w:pPr>
        <w:pStyle w:val="Character"/>
      </w:pPr>
      <w:proofErr w:type="gramStart"/>
      <w:r w:rsidRPr="00375228">
        <w:t>ALSO</w:t>
      </w:r>
      <w:proofErr w:type="gramEnd"/>
      <w:r w:rsidRPr="00375228">
        <w:t xml:space="preserve"> </w:t>
      </w:r>
      <w:r w:rsidR="00F54990">
        <w:t>MARTIN</w:t>
      </w:r>
    </w:p>
    <w:p w14:paraId="1C0CD494" w14:textId="2F8679AC" w:rsidR="00510DBD" w:rsidRDefault="00510DBD" w:rsidP="00510DBD">
      <w:r w:rsidRPr="00375228">
        <w:t xml:space="preserve">Fair. He was projecting hard. Between us that </w:t>
      </w:r>
      <w:proofErr w:type="gramStart"/>
      <w:r w:rsidRPr="00375228">
        <w:t>guy’s</w:t>
      </w:r>
      <w:proofErr w:type="gramEnd"/>
      <w:r w:rsidRPr="00375228">
        <w:t xml:space="preserve"> got some real issues.</w:t>
      </w:r>
    </w:p>
    <w:p w14:paraId="0E02D9EC" w14:textId="77777777" w:rsidR="00F54990" w:rsidRDefault="00F54990" w:rsidP="00F54990">
      <w:pPr>
        <w:pStyle w:val="Character"/>
      </w:pPr>
      <w:r>
        <w:t>MARTIN</w:t>
      </w:r>
    </w:p>
    <w:p w14:paraId="4F1A490E" w14:textId="77777777" w:rsidR="00510DBD" w:rsidRDefault="00510DBD" w:rsidP="00510DBD">
      <w:r w:rsidRPr="00375228">
        <w:t>Hey! Pretty sure we love ‘that guy’.</w:t>
      </w:r>
    </w:p>
    <w:p w14:paraId="1E1287D8" w14:textId="77777777" w:rsidR="00F54990" w:rsidRDefault="00510DBD" w:rsidP="00F54990">
      <w:pPr>
        <w:pStyle w:val="Character"/>
      </w:pPr>
      <w:proofErr w:type="gramStart"/>
      <w:r w:rsidRPr="00375228">
        <w:t>ALSO</w:t>
      </w:r>
      <w:proofErr w:type="gramEnd"/>
      <w:r w:rsidRPr="00375228">
        <w:t xml:space="preserve"> </w:t>
      </w:r>
      <w:r w:rsidR="00F54990">
        <w:t>MARTIN</w:t>
      </w:r>
    </w:p>
    <w:p w14:paraId="253D2C4D" w14:textId="1E6EDC9F" w:rsidR="00510DBD" w:rsidRDefault="00510DBD" w:rsidP="00510DBD">
      <w:r w:rsidRPr="00375228">
        <w:t>Yeah, and all his many, many problems.</w:t>
      </w:r>
    </w:p>
    <w:p w14:paraId="47F23944" w14:textId="77777777" w:rsidR="00F54990" w:rsidRDefault="00F54990" w:rsidP="00F54990">
      <w:pPr>
        <w:pStyle w:val="Character"/>
      </w:pPr>
      <w:r>
        <w:t>MARTIN</w:t>
      </w:r>
    </w:p>
    <w:p w14:paraId="4A7D1469" w14:textId="77777777" w:rsidR="00510DBD" w:rsidRDefault="00510DBD" w:rsidP="00510DBD">
      <w:r w:rsidRPr="00375228">
        <w:t>Fine.</w:t>
      </w:r>
    </w:p>
    <w:p w14:paraId="38D24B8E" w14:textId="77777777" w:rsidR="00F54990" w:rsidRDefault="00510DBD" w:rsidP="00F54990">
      <w:pPr>
        <w:pStyle w:val="Character"/>
      </w:pPr>
      <w:proofErr w:type="gramStart"/>
      <w:r w:rsidRPr="00375228">
        <w:t>ALSO</w:t>
      </w:r>
      <w:proofErr w:type="gramEnd"/>
      <w:r w:rsidRPr="00375228">
        <w:t xml:space="preserve"> </w:t>
      </w:r>
      <w:r w:rsidR="00F54990">
        <w:t>MARTIN</w:t>
      </w:r>
    </w:p>
    <w:p w14:paraId="7135BB07" w14:textId="7983B3F8" w:rsidR="00510DBD" w:rsidRDefault="00510DBD" w:rsidP="00510DBD">
      <w:r w:rsidRPr="00375228">
        <w:t>But also, you know that’s not what I’m talking about. It’s this, this fantasy that you have, that</w:t>
      </w:r>
      <w:r w:rsidR="00DF1F27">
        <w:t>, that</w:t>
      </w:r>
      <w:r w:rsidRPr="00375228">
        <w:t xml:space="preserve"> whatever you find at the top of the Panopticon is just going to </w:t>
      </w:r>
      <w:r w:rsidRPr="00375228">
        <w:rPr>
          <w:b/>
          <w:bCs/>
        </w:rPr>
        <w:t>solve</w:t>
      </w:r>
      <w:r w:rsidRPr="00375228">
        <w:t xml:space="preserve"> everything.</w:t>
      </w:r>
    </w:p>
    <w:p w14:paraId="76A948F8" w14:textId="77777777" w:rsidR="00F54990" w:rsidRDefault="00F54990" w:rsidP="00F54990">
      <w:pPr>
        <w:pStyle w:val="Character"/>
      </w:pPr>
      <w:r>
        <w:t>MARTIN</w:t>
      </w:r>
    </w:p>
    <w:p w14:paraId="1805A33D" w14:textId="77777777" w:rsidR="00510DBD" w:rsidRDefault="00510DBD" w:rsidP="00510DBD">
      <w:r w:rsidRPr="00375228">
        <w:t>I don’t—</w:t>
      </w:r>
    </w:p>
    <w:p w14:paraId="4B3D43C1"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570F435B" w14:textId="269DBAAE" w:rsidR="00510DBD" w:rsidRDefault="00510DBD" w:rsidP="00510DBD">
      <w:r w:rsidRPr="00375228">
        <w:t xml:space="preserve">You do though. You daydream about it! The big climactic showdown with Elias, and then the two of kiss, and push a button that just magically saves the </w:t>
      </w:r>
      <w:r w:rsidR="00E92173">
        <w:t>w</w:t>
      </w:r>
      <w:r w:rsidRPr="00375228">
        <w:t>orld and makes everything better.</w:t>
      </w:r>
    </w:p>
    <w:p w14:paraId="085D1623" w14:textId="77777777" w:rsidR="00F54990" w:rsidRDefault="00F54990" w:rsidP="00F54990">
      <w:pPr>
        <w:pStyle w:val="Character"/>
      </w:pPr>
      <w:r>
        <w:t>MARTIN</w:t>
      </w:r>
    </w:p>
    <w:p w14:paraId="7DC5DA71" w14:textId="77777777" w:rsidR="00510DBD" w:rsidRDefault="00510DBD" w:rsidP="00510DBD">
      <w:r w:rsidRPr="00375228">
        <w:t>It’s actually not a button, so—</w:t>
      </w:r>
    </w:p>
    <w:p w14:paraId="5054C867" w14:textId="77777777" w:rsidR="00F54990" w:rsidRDefault="00510DBD" w:rsidP="00F54990">
      <w:pPr>
        <w:pStyle w:val="Character"/>
      </w:pPr>
      <w:proofErr w:type="gramStart"/>
      <w:r w:rsidRPr="00375228">
        <w:t>ALSO</w:t>
      </w:r>
      <w:proofErr w:type="gramEnd"/>
      <w:r w:rsidRPr="00375228">
        <w:t xml:space="preserve"> </w:t>
      </w:r>
      <w:r w:rsidR="00F54990">
        <w:t>MARTIN</w:t>
      </w:r>
    </w:p>
    <w:p w14:paraId="5BB82F05" w14:textId="7626FA14" w:rsidR="00510DBD" w:rsidRDefault="00510DBD" w:rsidP="00510DBD">
      <w:r w:rsidRPr="00375228">
        <w:t>Stop. Deflecting.</w:t>
      </w:r>
    </w:p>
    <w:p w14:paraId="5F98EA10" w14:textId="77777777" w:rsidR="00F54990" w:rsidRDefault="00F54990" w:rsidP="00F54990">
      <w:pPr>
        <w:pStyle w:val="Character"/>
      </w:pPr>
      <w:r>
        <w:t>MARTIN</w:t>
      </w:r>
    </w:p>
    <w:p w14:paraId="02E01D6C" w14:textId="46484CE6" w:rsidR="00510DBD" w:rsidRDefault="00696B53" w:rsidP="00510DBD">
      <w:r w:rsidRPr="00696B53">
        <w:rPr>
          <w:b/>
          <w:bCs/>
        </w:rPr>
        <w:t>(</w:t>
      </w:r>
      <w:r w:rsidR="00510DBD" w:rsidRPr="00696B53">
        <w:rPr>
          <w:b/>
          <w:bCs/>
        </w:rPr>
        <w:t>Angry</w:t>
      </w:r>
      <w:r w:rsidRPr="00696B53">
        <w:rPr>
          <w:b/>
          <w:bCs/>
        </w:rPr>
        <w:t>)</w:t>
      </w:r>
      <w:r w:rsidR="00510DBD" w:rsidRPr="00375228">
        <w:t xml:space="preserve"> S-So what, okay? We should just give </w:t>
      </w:r>
      <w:proofErr w:type="gramStart"/>
      <w:r w:rsidR="00510DBD" w:rsidRPr="00375228">
        <w:t>up?</w:t>
      </w:r>
      <w:proofErr w:type="gramEnd"/>
      <w:r w:rsidR="00510DBD" w:rsidRPr="00375228">
        <w:t xml:space="preserve"> Hmm? Just stay here and curl up into a ball and just accept the </w:t>
      </w:r>
      <w:r w:rsidR="00E92173">
        <w:t>w</w:t>
      </w:r>
      <w:r w:rsidR="00510DBD" w:rsidRPr="00375228">
        <w:t>orld as is? Hmm? That’s your big solution?</w:t>
      </w:r>
    </w:p>
    <w:p w14:paraId="3EDDFE31" w14:textId="77777777" w:rsidR="00F54990" w:rsidRDefault="00510DBD" w:rsidP="00F54990">
      <w:pPr>
        <w:pStyle w:val="Character"/>
      </w:pPr>
      <w:proofErr w:type="gramStart"/>
      <w:r w:rsidRPr="00375228">
        <w:t>ALSO</w:t>
      </w:r>
      <w:proofErr w:type="gramEnd"/>
      <w:r w:rsidRPr="00375228">
        <w:t xml:space="preserve"> </w:t>
      </w:r>
      <w:r w:rsidR="00F54990">
        <w:t>MARTIN</w:t>
      </w:r>
    </w:p>
    <w:p w14:paraId="19F946A1" w14:textId="08584F11" w:rsidR="00510DBD" w:rsidRDefault="00510DBD" w:rsidP="00510DBD">
      <w:r w:rsidRPr="00375228">
        <w:t xml:space="preserve">I’m saying there </w:t>
      </w:r>
      <w:r w:rsidRPr="00375228">
        <w:rPr>
          <w:b/>
          <w:bCs/>
        </w:rPr>
        <w:t>aren’t</w:t>
      </w:r>
      <w:r w:rsidRPr="00375228">
        <w:t xml:space="preserve"> any easy solutions. We have </w:t>
      </w:r>
      <w:r w:rsidRPr="00375228">
        <w:rPr>
          <w:b/>
          <w:bCs/>
        </w:rPr>
        <w:t>no</w:t>
      </w:r>
      <w:r w:rsidRPr="00375228">
        <w:t xml:space="preserve"> idea what’s going to happen. Even if we make it to the tower, we don’t know there’ll be a fix. And if by some miracle there is, we both know the price will be awful. Just look at Melanie.</w:t>
      </w:r>
    </w:p>
    <w:p w14:paraId="656D6E6C" w14:textId="77777777" w:rsidR="00F54990" w:rsidRDefault="00F54990" w:rsidP="00F54990">
      <w:pPr>
        <w:pStyle w:val="Character"/>
      </w:pPr>
      <w:r>
        <w:t>MARTIN</w:t>
      </w:r>
    </w:p>
    <w:p w14:paraId="173627CD" w14:textId="77777777" w:rsidR="00510DBD" w:rsidRDefault="00510DBD" w:rsidP="00510DBD">
      <w:r w:rsidRPr="00375228">
        <w:t>I—</w:t>
      </w:r>
    </w:p>
    <w:p w14:paraId="13A19DD8" w14:textId="39B6522C" w:rsidR="00510DBD" w:rsidRDefault="001A21F8" w:rsidP="001A21F8">
      <w:pPr>
        <w:pStyle w:val="CharacterSounds"/>
      </w:pPr>
      <w:r>
        <w:t>(A</w:t>
      </w:r>
      <w:r w:rsidRPr="00375228">
        <w:t xml:space="preserve"> resigned sigh</w:t>
      </w:r>
      <w:r>
        <w:t>)</w:t>
      </w:r>
    </w:p>
    <w:p w14:paraId="45A2B016"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0BC0869C" w14:textId="32321029" w:rsidR="00510DBD" w:rsidRDefault="00510DBD" w:rsidP="00510DBD">
      <w:r w:rsidRPr="00375228">
        <w:t>We are completely out of our depth. We’re responsible for everyone everywhere, and we have no idea what we’re doing. The last thing we need is self-indulgent guilt on top of that.</w:t>
      </w:r>
    </w:p>
    <w:p w14:paraId="0D4A28DE" w14:textId="77777777" w:rsidR="00F54990" w:rsidRDefault="00F54990" w:rsidP="00F54990">
      <w:pPr>
        <w:pStyle w:val="Character"/>
      </w:pPr>
      <w:r>
        <w:t>MARTIN</w:t>
      </w:r>
    </w:p>
    <w:p w14:paraId="2CA9B609" w14:textId="77777777" w:rsidR="00510DBD" w:rsidRDefault="00510DBD" w:rsidP="00510DBD">
      <w:r w:rsidRPr="00375228">
        <w:t xml:space="preserve">I can be a real manipulative prick, you know </w:t>
      </w:r>
      <w:proofErr w:type="gramStart"/>
      <w:r w:rsidRPr="00375228">
        <w:t>that?</w:t>
      </w:r>
      <w:proofErr w:type="gramEnd"/>
    </w:p>
    <w:p w14:paraId="53E60257" w14:textId="77777777" w:rsidR="00F54990" w:rsidRDefault="00510DBD" w:rsidP="00F54990">
      <w:pPr>
        <w:pStyle w:val="Character"/>
      </w:pPr>
      <w:proofErr w:type="gramStart"/>
      <w:r w:rsidRPr="00375228">
        <w:t>ALSO</w:t>
      </w:r>
      <w:proofErr w:type="gramEnd"/>
      <w:r w:rsidRPr="00375228">
        <w:t xml:space="preserve"> </w:t>
      </w:r>
      <w:r w:rsidR="00F54990">
        <w:t>MARTIN</w:t>
      </w:r>
    </w:p>
    <w:p w14:paraId="2CF7240F" w14:textId="14AFD2DC" w:rsidR="00510DBD" w:rsidRDefault="00510DBD" w:rsidP="00510DBD">
      <w:r w:rsidRPr="00375228">
        <w:t>Oh yeah.</w:t>
      </w:r>
    </w:p>
    <w:p w14:paraId="3838F95F" w14:textId="09CD7F6C" w:rsidR="008702FF" w:rsidRDefault="008702FF" w:rsidP="00510DBD">
      <w:pPr>
        <w:rPr>
          <w:b/>
          <w:bCs/>
        </w:rPr>
      </w:pPr>
      <w:r w:rsidRPr="008702FF">
        <w:rPr>
          <w:b/>
          <w:bCs/>
        </w:rPr>
        <w:t>(Beat)</w:t>
      </w:r>
    </w:p>
    <w:p w14:paraId="2B9E1393" w14:textId="5F6427A3" w:rsidR="00CD0A3D" w:rsidRPr="008702FF" w:rsidRDefault="00CD0A3D" w:rsidP="00CD0A3D">
      <w:pPr>
        <w:pStyle w:val="CharacterSounds"/>
      </w:pPr>
      <w:r>
        <w:t>(Martin sighs)</w:t>
      </w:r>
    </w:p>
    <w:p w14:paraId="4A31A0DA" w14:textId="4C44E336" w:rsidR="00510DBD" w:rsidRDefault="00392612" w:rsidP="00392612">
      <w:pPr>
        <w:pStyle w:val="Music"/>
      </w:pPr>
      <w:r w:rsidRPr="00375228">
        <w:t>[</w:t>
      </w:r>
      <w:r w:rsidR="00CD0A3D">
        <w:t>M</w:t>
      </w:r>
      <w:r w:rsidRPr="00375228">
        <w:t>artin finishes his cuppa]</w:t>
      </w:r>
    </w:p>
    <w:p w14:paraId="39F4A457" w14:textId="77777777" w:rsidR="00F54990" w:rsidRDefault="00F54990" w:rsidP="00F54990">
      <w:pPr>
        <w:pStyle w:val="Character"/>
      </w:pPr>
      <w:r>
        <w:t>MARTIN</w:t>
      </w:r>
    </w:p>
    <w:p w14:paraId="5C4576F7" w14:textId="353080A7" w:rsidR="00510DBD" w:rsidRDefault="008702FF" w:rsidP="00510DBD">
      <w:r w:rsidRPr="008702FF">
        <w:rPr>
          <w:b/>
          <w:bCs/>
        </w:rPr>
        <w:t>(</w:t>
      </w:r>
      <w:r w:rsidR="00510DBD" w:rsidRPr="008702FF">
        <w:rPr>
          <w:b/>
          <w:bCs/>
        </w:rPr>
        <w:t>Grimly</w:t>
      </w:r>
      <w:r w:rsidRPr="008702FF">
        <w:rPr>
          <w:b/>
          <w:bCs/>
        </w:rPr>
        <w:t>)</w:t>
      </w:r>
      <w:r w:rsidR="00510DBD" w:rsidRPr="00375228">
        <w:t xml:space="preserve"> Tea</w:t>
      </w:r>
      <w:r w:rsidR="00F53B23">
        <w:t>.</w:t>
      </w:r>
      <w:r>
        <w:t xml:space="preserve"> </w:t>
      </w:r>
      <w:r w:rsidR="00F53B23">
        <w:t>P</w:t>
      </w:r>
      <w:r w:rsidR="00510DBD" w:rsidRPr="00375228">
        <w:t>lease</w:t>
      </w:r>
      <w:r w:rsidR="00F53B23">
        <w:t>?</w:t>
      </w:r>
    </w:p>
    <w:p w14:paraId="6FF1BAE5" w14:textId="68D778FC" w:rsidR="00510DBD" w:rsidRDefault="008702FF" w:rsidP="008702FF">
      <w:pPr>
        <w:pStyle w:val="Music"/>
      </w:pPr>
      <w:r w:rsidRPr="00375228">
        <w:t>[</w:t>
      </w:r>
      <w:r w:rsidR="0082498B">
        <w:t>F</w:t>
      </w:r>
      <w:r w:rsidRPr="00375228">
        <w:t xml:space="preserve">lask is </w:t>
      </w:r>
      <w:proofErr w:type="gramStart"/>
      <w:r w:rsidRPr="00375228">
        <w:t>unscrewed</w:t>
      </w:r>
      <w:proofErr w:type="gramEnd"/>
      <w:r w:rsidRPr="00375228">
        <w:t xml:space="preserve"> </w:t>
      </w:r>
      <w:r w:rsidR="0082498B">
        <w:t>and tea poured</w:t>
      </w:r>
      <w:r w:rsidRPr="00375228">
        <w:t>]</w:t>
      </w:r>
    </w:p>
    <w:p w14:paraId="279BD143" w14:textId="30F54AF2" w:rsidR="00510DBD" w:rsidRDefault="008702FF" w:rsidP="008702FF">
      <w:pPr>
        <w:pStyle w:val="Music"/>
      </w:pPr>
      <w:r w:rsidRPr="00375228">
        <w:t>[</w:t>
      </w:r>
      <w:r w:rsidR="0082498B">
        <w:t>Martin takes a sip</w:t>
      </w:r>
      <w:r w:rsidRPr="00375228">
        <w:t>]</w:t>
      </w:r>
    </w:p>
    <w:p w14:paraId="3521CF4A" w14:textId="4C96B92C" w:rsidR="007D3510" w:rsidRDefault="007D3510" w:rsidP="007D3510">
      <w:pPr>
        <w:pStyle w:val="Character"/>
      </w:pPr>
      <w:r>
        <w:t>MARTIN (CONT’D)</w:t>
      </w:r>
    </w:p>
    <w:p w14:paraId="1FB7CABD" w14:textId="1B0F4DA1" w:rsidR="00510DBD" w:rsidRDefault="00510DBD" w:rsidP="00510DBD">
      <w:r w:rsidRPr="00375228">
        <w:t>So, this price. What do you think?</w:t>
      </w:r>
    </w:p>
    <w:p w14:paraId="68E96E81" w14:textId="77777777" w:rsidR="00510DBD" w:rsidRDefault="00510DBD" w:rsidP="00510DBD">
      <w:r w:rsidRPr="00375228">
        <w:t>Are we going to have to kill John?</w:t>
      </w:r>
    </w:p>
    <w:p w14:paraId="427D6353" w14:textId="77777777" w:rsidR="00F54990" w:rsidRDefault="00510DBD" w:rsidP="00F54990">
      <w:pPr>
        <w:pStyle w:val="Character"/>
      </w:pPr>
      <w:proofErr w:type="gramStart"/>
      <w:r w:rsidRPr="00375228">
        <w:t>ALSO</w:t>
      </w:r>
      <w:proofErr w:type="gramEnd"/>
      <w:r w:rsidRPr="00375228">
        <w:t xml:space="preserve"> </w:t>
      </w:r>
      <w:r w:rsidR="00F54990">
        <w:t>MARTIN</w:t>
      </w:r>
    </w:p>
    <w:p w14:paraId="05775011" w14:textId="7951642F" w:rsidR="00510DBD" w:rsidRDefault="00510DBD" w:rsidP="00510DBD">
      <w:r w:rsidRPr="00375228">
        <w:t>I don’t know because you don’t know. But it seems like something we should at least consider.</w:t>
      </w:r>
    </w:p>
    <w:p w14:paraId="5F58318E" w14:textId="77777777" w:rsidR="00F54990" w:rsidRDefault="00F54990" w:rsidP="00F54990">
      <w:pPr>
        <w:pStyle w:val="Character"/>
      </w:pPr>
      <w:r>
        <w:lastRenderedPageBreak/>
        <w:t>MARTIN</w:t>
      </w:r>
    </w:p>
    <w:p w14:paraId="410FEAA3" w14:textId="77777777" w:rsidR="00510DBD" w:rsidRDefault="00510DBD" w:rsidP="00510DBD">
      <w:r w:rsidRPr="00375228">
        <w:t>I… have thought about it. And... I won’t. I don’t think I could.</w:t>
      </w:r>
    </w:p>
    <w:p w14:paraId="10F3E4D5" w14:textId="77777777" w:rsidR="00F54990" w:rsidRDefault="00510DBD" w:rsidP="00F54990">
      <w:pPr>
        <w:pStyle w:val="Character"/>
      </w:pPr>
      <w:proofErr w:type="gramStart"/>
      <w:r w:rsidRPr="00375228">
        <w:t>ALSO</w:t>
      </w:r>
      <w:proofErr w:type="gramEnd"/>
      <w:r w:rsidRPr="00375228">
        <w:t xml:space="preserve"> </w:t>
      </w:r>
      <w:r w:rsidR="00F54990">
        <w:t>MARTIN</w:t>
      </w:r>
    </w:p>
    <w:p w14:paraId="6B4D70CA" w14:textId="1BCBC64D" w:rsidR="00510DBD" w:rsidRDefault="00510DBD" w:rsidP="00510DBD">
      <w:r w:rsidRPr="00375228">
        <w:t>Mm</w:t>
      </w:r>
      <w:r w:rsidR="004075E1">
        <w:t>-</w:t>
      </w:r>
      <w:r w:rsidRPr="00375228">
        <w:t>hmm.</w:t>
      </w:r>
    </w:p>
    <w:p w14:paraId="779E66CA" w14:textId="77777777" w:rsidR="00F54990" w:rsidRDefault="00F54990" w:rsidP="00F54990">
      <w:pPr>
        <w:pStyle w:val="Character"/>
      </w:pPr>
      <w:r>
        <w:t>MARTIN</w:t>
      </w:r>
    </w:p>
    <w:p w14:paraId="60B61753" w14:textId="77777777" w:rsidR="00510DBD" w:rsidRDefault="00510DBD" w:rsidP="00510DBD">
      <w:r w:rsidRPr="00375228">
        <w:t xml:space="preserve">But anything else? </w:t>
      </w:r>
      <w:r w:rsidRPr="00375228">
        <w:rPr>
          <w:i/>
        </w:rPr>
        <w:t>Any</w:t>
      </w:r>
      <w:r w:rsidRPr="00375228">
        <w:t xml:space="preserve"> other price? I’ll pay it.</w:t>
      </w:r>
    </w:p>
    <w:p w14:paraId="5A24D180" w14:textId="77777777" w:rsidR="00F54990" w:rsidRDefault="00510DBD" w:rsidP="00F54990">
      <w:pPr>
        <w:pStyle w:val="Character"/>
      </w:pPr>
      <w:proofErr w:type="gramStart"/>
      <w:r w:rsidRPr="00375228">
        <w:t>ALSO</w:t>
      </w:r>
      <w:proofErr w:type="gramEnd"/>
      <w:r w:rsidRPr="00375228">
        <w:t xml:space="preserve"> </w:t>
      </w:r>
      <w:r w:rsidR="00F54990">
        <w:t>MARTIN</w:t>
      </w:r>
    </w:p>
    <w:p w14:paraId="3E53319B" w14:textId="12DA420E" w:rsidR="00510DBD" w:rsidRDefault="00510DBD" w:rsidP="00510DBD">
      <w:r w:rsidRPr="00375228">
        <w:t>Even dying?</w:t>
      </w:r>
    </w:p>
    <w:p w14:paraId="5186011A" w14:textId="77777777" w:rsidR="00F54990" w:rsidRDefault="00F54990" w:rsidP="00F54990">
      <w:pPr>
        <w:pStyle w:val="Character"/>
      </w:pPr>
      <w:r>
        <w:t>MARTIN</w:t>
      </w:r>
    </w:p>
    <w:p w14:paraId="3A81ED8A" w14:textId="77777777" w:rsidR="00510DBD" w:rsidRDefault="00510DBD" w:rsidP="00510DBD">
      <w:r w:rsidRPr="00375228">
        <w:t>Yeah!</w:t>
      </w:r>
    </w:p>
    <w:p w14:paraId="1E3B5A05" w14:textId="77777777" w:rsidR="00F54990" w:rsidRDefault="00510DBD" w:rsidP="00F54990">
      <w:pPr>
        <w:pStyle w:val="Character"/>
      </w:pPr>
      <w:proofErr w:type="gramStart"/>
      <w:r w:rsidRPr="00375228">
        <w:t>ALSO</w:t>
      </w:r>
      <w:proofErr w:type="gramEnd"/>
      <w:r w:rsidRPr="00375228">
        <w:t xml:space="preserve"> </w:t>
      </w:r>
      <w:r w:rsidR="00F54990">
        <w:t>MARTIN</w:t>
      </w:r>
    </w:p>
    <w:p w14:paraId="1E77ACDE" w14:textId="1CE527FA" w:rsidR="00510DBD" w:rsidRDefault="00510DBD" w:rsidP="00510DBD">
      <w:r w:rsidRPr="00375228">
        <w:t>John’s as bad as we are. He wouldn’t let it happen.</w:t>
      </w:r>
    </w:p>
    <w:p w14:paraId="65F92E22" w14:textId="77777777" w:rsidR="00F54990" w:rsidRDefault="00F54990" w:rsidP="00F54990">
      <w:pPr>
        <w:pStyle w:val="Character"/>
      </w:pPr>
      <w:r>
        <w:t>MARTIN</w:t>
      </w:r>
    </w:p>
    <w:p w14:paraId="66F9E7A2" w14:textId="77777777" w:rsidR="00510DBD" w:rsidRDefault="00510DBD" w:rsidP="00510DBD">
      <w:r w:rsidRPr="00375228">
        <w:t>It’s not his decision.</w:t>
      </w:r>
    </w:p>
    <w:p w14:paraId="756502DB" w14:textId="77777777" w:rsidR="00F54990" w:rsidRDefault="00510DBD" w:rsidP="00F54990">
      <w:pPr>
        <w:pStyle w:val="Character"/>
      </w:pPr>
      <w:proofErr w:type="gramStart"/>
      <w:r w:rsidRPr="00375228">
        <w:t>ALSO</w:t>
      </w:r>
      <w:proofErr w:type="gramEnd"/>
      <w:r w:rsidRPr="00375228">
        <w:t xml:space="preserve"> </w:t>
      </w:r>
      <w:r w:rsidR="00F54990">
        <w:t>MARTIN</w:t>
      </w:r>
    </w:p>
    <w:p w14:paraId="2E9B0629" w14:textId="236BB0A9" w:rsidR="00510DBD" w:rsidRDefault="00510DBD" w:rsidP="00510DBD">
      <w:r w:rsidRPr="00375228">
        <w:t xml:space="preserve">Fine. </w:t>
      </w:r>
      <w:proofErr w:type="gramStart"/>
      <w:r w:rsidRPr="00375228">
        <w:t>So</w:t>
      </w:r>
      <w:proofErr w:type="gramEnd"/>
      <w:r w:rsidRPr="00375228">
        <w:t xml:space="preserve"> flip that round, then. What are you going to do when he tries to sacrifice himself, because you </w:t>
      </w:r>
      <w:r w:rsidRPr="00375228">
        <w:rPr>
          <w:i/>
        </w:rPr>
        <w:t>know</w:t>
      </w:r>
      <w:r w:rsidRPr="00375228">
        <w:t xml:space="preserve"> he’s going to try?</w:t>
      </w:r>
    </w:p>
    <w:p w14:paraId="3F2B85FE" w14:textId="77777777" w:rsidR="00F54990" w:rsidRDefault="00F54990" w:rsidP="00F54990">
      <w:pPr>
        <w:pStyle w:val="Character"/>
      </w:pPr>
      <w:r>
        <w:t>MARTIN</w:t>
      </w:r>
    </w:p>
    <w:p w14:paraId="480B786B" w14:textId="77777777" w:rsidR="00510DBD" w:rsidRDefault="00510DBD" w:rsidP="00510DBD">
      <w:r w:rsidRPr="00375228">
        <w:t xml:space="preserve">I don’t know </w:t>
      </w:r>
      <w:proofErr w:type="gramStart"/>
      <w:r w:rsidRPr="00375228">
        <w:t>all</w:t>
      </w:r>
      <w:proofErr w:type="gramEnd"/>
      <w:r w:rsidRPr="00375228">
        <w:t xml:space="preserve"> right? I don’t know.</w:t>
      </w:r>
    </w:p>
    <w:p w14:paraId="7F892623"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4D10BDB4" w14:textId="03C033A0" w:rsidR="00510DBD" w:rsidRDefault="00510DBD" w:rsidP="00510DBD">
      <w:r w:rsidRPr="00375228">
        <w:t>And that’s okay for now, but I just want us to have thought about this stuff properly before it comes up. Because even if that’s not it, chances are it’ll be something else you don’t want to do, and we need to make a proper choice. We can’t just react out of shame or fear or whatever.</w:t>
      </w:r>
    </w:p>
    <w:p w14:paraId="4B890294" w14:textId="77777777" w:rsidR="00F54990" w:rsidRDefault="00F54990" w:rsidP="00F54990">
      <w:pPr>
        <w:pStyle w:val="Character"/>
      </w:pPr>
      <w:r>
        <w:t>MARTIN</w:t>
      </w:r>
    </w:p>
    <w:p w14:paraId="459A91EE" w14:textId="77777777" w:rsidR="00510DBD" w:rsidRDefault="00510DBD" w:rsidP="00510DBD">
      <w:r w:rsidRPr="00375228">
        <w:t>What, like with Peter and Elias?</w:t>
      </w:r>
    </w:p>
    <w:p w14:paraId="1B5BFB59" w14:textId="77777777" w:rsidR="00F54990" w:rsidRDefault="00510DBD" w:rsidP="00F54990">
      <w:pPr>
        <w:pStyle w:val="Character"/>
      </w:pPr>
      <w:proofErr w:type="gramStart"/>
      <w:r w:rsidRPr="00375228">
        <w:t>ALSO</w:t>
      </w:r>
      <w:proofErr w:type="gramEnd"/>
      <w:r w:rsidRPr="00375228">
        <w:t xml:space="preserve"> </w:t>
      </w:r>
      <w:r w:rsidR="00F54990">
        <w:t>MARTIN</w:t>
      </w:r>
    </w:p>
    <w:p w14:paraId="2065F7E8" w14:textId="6234B6F7" w:rsidR="00510DBD" w:rsidRDefault="00510DBD" w:rsidP="00510DBD">
      <w:r w:rsidRPr="00375228">
        <w:t>Yes.</w:t>
      </w:r>
    </w:p>
    <w:p w14:paraId="32C6421A" w14:textId="77777777" w:rsidR="00F54990" w:rsidRDefault="00F54990" w:rsidP="00F54990">
      <w:pPr>
        <w:pStyle w:val="Character"/>
      </w:pPr>
      <w:r>
        <w:t>MARTIN</w:t>
      </w:r>
    </w:p>
    <w:p w14:paraId="0B4D622E" w14:textId="77777777" w:rsidR="00510DBD" w:rsidRDefault="00510DBD" w:rsidP="00510DBD">
      <w:r w:rsidRPr="00375228">
        <w:t>That was a proper choice?! I chose wrong!</w:t>
      </w:r>
    </w:p>
    <w:p w14:paraId="62F444D7" w14:textId="77777777" w:rsidR="00F54990" w:rsidRDefault="00510DBD" w:rsidP="00F54990">
      <w:pPr>
        <w:pStyle w:val="Character"/>
      </w:pPr>
      <w:proofErr w:type="gramStart"/>
      <w:r w:rsidRPr="00375228">
        <w:t>ALSO</w:t>
      </w:r>
      <w:proofErr w:type="gramEnd"/>
      <w:r w:rsidRPr="00375228">
        <w:t xml:space="preserve"> </w:t>
      </w:r>
      <w:r w:rsidR="00F54990">
        <w:t>MARTIN</w:t>
      </w:r>
    </w:p>
    <w:p w14:paraId="7B8A6552" w14:textId="7AE29ED5" w:rsidR="00510DBD" w:rsidRDefault="00510DBD" w:rsidP="00510DBD">
      <w:r w:rsidRPr="00375228">
        <w:t xml:space="preserve">But you </w:t>
      </w:r>
      <w:proofErr w:type="gramStart"/>
      <w:r w:rsidRPr="00375228">
        <w:rPr>
          <w:i/>
        </w:rPr>
        <w:t>made</w:t>
      </w:r>
      <w:r w:rsidRPr="00375228">
        <w:t xml:space="preserve"> a decision</w:t>
      </w:r>
      <w:proofErr w:type="gramEnd"/>
      <w:r w:rsidRPr="00375228">
        <w:t>. Your own decision. Regardless of the outcome.</w:t>
      </w:r>
    </w:p>
    <w:p w14:paraId="5001E8DC" w14:textId="77777777" w:rsidR="00F54990" w:rsidRDefault="00F54990" w:rsidP="00F54990">
      <w:pPr>
        <w:pStyle w:val="Character"/>
      </w:pPr>
      <w:r>
        <w:t>MARTIN</w:t>
      </w:r>
    </w:p>
    <w:p w14:paraId="3A3AD217" w14:textId="77777777" w:rsidR="00510DBD" w:rsidRDefault="00510DBD" w:rsidP="00510DBD">
      <w:r w:rsidRPr="00375228">
        <w:t>I… I’ll think about it.</w:t>
      </w:r>
    </w:p>
    <w:p w14:paraId="1C1762EF" w14:textId="77777777" w:rsidR="00F54990" w:rsidRDefault="00510DBD" w:rsidP="00F54990">
      <w:pPr>
        <w:pStyle w:val="Character"/>
      </w:pPr>
      <w:proofErr w:type="gramStart"/>
      <w:r w:rsidRPr="00375228">
        <w:t>ALSO</w:t>
      </w:r>
      <w:proofErr w:type="gramEnd"/>
      <w:r w:rsidRPr="00375228">
        <w:t xml:space="preserve"> </w:t>
      </w:r>
      <w:r w:rsidR="00F54990">
        <w:t>MARTIN</w:t>
      </w:r>
    </w:p>
    <w:p w14:paraId="2E053366" w14:textId="744F2A51" w:rsidR="00510DBD" w:rsidRDefault="00510DBD" w:rsidP="00510DBD">
      <w:r w:rsidRPr="00375228">
        <w:rPr>
          <w:i/>
        </w:rPr>
        <w:t>We’ll</w:t>
      </w:r>
      <w:r w:rsidRPr="00375228">
        <w:t xml:space="preserve"> think about it.</w:t>
      </w:r>
    </w:p>
    <w:p w14:paraId="483B27E4" w14:textId="77777777" w:rsidR="00F54990" w:rsidRDefault="00F54990" w:rsidP="00F54990">
      <w:pPr>
        <w:pStyle w:val="Character"/>
      </w:pPr>
      <w:r>
        <w:t>MARTIN</w:t>
      </w:r>
    </w:p>
    <w:p w14:paraId="24F0A1BB" w14:textId="74768575" w:rsidR="00510DBD" w:rsidRDefault="00510DBD" w:rsidP="00510DBD">
      <w:r w:rsidRPr="00375228">
        <w:t>Sure.</w:t>
      </w:r>
    </w:p>
    <w:p w14:paraId="01EAC7A7" w14:textId="3D041D98" w:rsidR="004075E1" w:rsidRDefault="004075E1" w:rsidP="004075E1">
      <w:pPr>
        <w:pStyle w:val="CharacterSounds"/>
      </w:pPr>
      <w:r>
        <w:t>(Another sigh)</w:t>
      </w:r>
    </w:p>
    <w:p w14:paraId="3E79488B" w14:textId="56C53C69" w:rsidR="00510DBD" w:rsidRDefault="00CA3B0C" w:rsidP="00CA3B0C">
      <w:pPr>
        <w:pStyle w:val="Music"/>
      </w:pPr>
      <w:r w:rsidRPr="00375228">
        <w:lastRenderedPageBreak/>
        <w:t>[</w:t>
      </w:r>
      <w:r w:rsidR="004075E1">
        <w:t>Martin sips his tea</w:t>
      </w:r>
      <w:r w:rsidRPr="00375228">
        <w:t>]</w:t>
      </w:r>
    </w:p>
    <w:p w14:paraId="3BC61128" w14:textId="1C8168A9" w:rsidR="00B95C5A" w:rsidRDefault="00B95C5A" w:rsidP="00B95C5A">
      <w:pPr>
        <w:pStyle w:val="Character"/>
      </w:pPr>
      <w:r>
        <w:t>MARTIN (CONT’D)</w:t>
      </w:r>
    </w:p>
    <w:p w14:paraId="4DE0CC85" w14:textId="2EF9AF47" w:rsidR="00510DBD" w:rsidRDefault="00510DBD" w:rsidP="00510DBD">
      <w:r w:rsidRPr="00375228">
        <w:t>What about the people here?</w:t>
      </w:r>
    </w:p>
    <w:p w14:paraId="71462255" w14:textId="77777777" w:rsidR="00F54990" w:rsidRDefault="00510DBD" w:rsidP="00F54990">
      <w:pPr>
        <w:pStyle w:val="Character"/>
      </w:pPr>
      <w:proofErr w:type="gramStart"/>
      <w:r w:rsidRPr="00375228">
        <w:t>ALSO</w:t>
      </w:r>
      <w:proofErr w:type="gramEnd"/>
      <w:r w:rsidRPr="00375228">
        <w:t xml:space="preserve"> </w:t>
      </w:r>
      <w:r w:rsidR="00F54990">
        <w:t>MARTIN</w:t>
      </w:r>
    </w:p>
    <w:p w14:paraId="23BC24B9" w14:textId="20763118" w:rsidR="00510DBD" w:rsidRDefault="00510DBD" w:rsidP="00510DBD">
      <w:r w:rsidRPr="00375228">
        <w:t>What people?</w:t>
      </w:r>
    </w:p>
    <w:p w14:paraId="2AA0150F" w14:textId="77777777" w:rsidR="00F54990" w:rsidRDefault="00F54990" w:rsidP="00F54990">
      <w:pPr>
        <w:pStyle w:val="Character"/>
      </w:pPr>
      <w:r>
        <w:t>MARTIN</w:t>
      </w:r>
    </w:p>
    <w:p w14:paraId="4C91AF92" w14:textId="77777777" w:rsidR="00510DBD" w:rsidRDefault="00510DBD" w:rsidP="00510DBD">
      <w:r w:rsidRPr="00375228">
        <w:t>I don’t know. My... ‘prisoners’, I guess?</w:t>
      </w:r>
    </w:p>
    <w:p w14:paraId="7ECF0250" w14:textId="77777777" w:rsidR="00F54990" w:rsidRDefault="00510DBD" w:rsidP="00F54990">
      <w:pPr>
        <w:pStyle w:val="Character"/>
      </w:pPr>
      <w:proofErr w:type="gramStart"/>
      <w:r w:rsidRPr="00375228">
        <w:t>ALSO</w:t>
      </w:r>
      <w:proofErr w:type="gramEnd"/>
      <w:r w:rsidRPr="00375228">
        <w:t xml:space="preserve"> </w:t>
      </w:r>
      <w:r w:rsidR="00F54990">
        <w:t>MARTIN</w:t>
      </w:r>
    </w:p>
    <w:p w14:paraId="5BFD8269" w14:textId="5A54B5CB" w:rsidR="00510DBD" w:rsidRDefault="00510DBD" w:rsidP="00510DBD">
      <w:r w:rsidRPr="00375228">
        <w:t>What about them?</w:t>
      </w:r>
    </w:p>
    <w:p w14:paraId="6698A189" w14:textId="77777777" w:rsidR="00F54990" w:rsidRDefault="00F54990" w:rsidP="00F54990">
      <w:pPr>
        <w:pStyle w:val="Character"/>
      </w:pPr>
      <w:r>
        <w:t>MARTIN</w:t>
      </w:r>
    </w:p>
    <w:p w14:paraId="13A688FF" w14:textId="77777777" w:rsidR="00510DBD" w:rsidRDefault="00510DBD" w:rsidP="00510DBD">
      <w:r w:rsidRPr="00375228">
        <w:t>Why haven’t we talked about them?</w:t>
      </w:r>
    </w:p>
    <w:p w14:paraId="470490D8" w14:textId="77777777" w:rsidR="00F54990" w:rsidRDefault="00510DBD" w:rsidP="00F54990">
      <w:pPr>
        <w:pStyle w:val="Character"/>
      </w:pPr>
      <w:proofErr w:type="gramStart"/>
      <w:r w:rsidRPr="00375228">
        <w:t>ALSO</w:t>
      </w:r>
      <w:proofErr w:type="gramEnd"/>
      <w:r w:rsidRPr="00375228">
        <w:t xml:space="preserve"> </w:t>
      </w:r>
      <w:r w:rsidR="00F54990">
        <w:t>MARTIN</w:t>
      </w:r>
    </w:p>
    <w:p w14:paraId="67184A4E" w14:textId="0879E2F5" w:rsidR="00510DBD" w:rsidRDefault="00510DBD" w:rsidP="00510DBD">
      <w:r w:rsidRPr="00375228">
        <w:t>Because you didn’t want to think about them. So, we didn’t.</w:t>
      </w:r>
    </w:p>
    <w:p w14:paraId="15357F05" w14:textId="77777777" w:rsidR="00F54990" w:rsidRDefault="00F54990" w:rsidP="00F54990">
      <w:pPr>
        <w:pStyle w:val="Character"/>
      </w:pPr>
      <w:r>
        <w:t>MARTIN</w:t>
      </w:r>
    </w:p>
    <w:p w14:paraId="2F41BF9B" w14:textId="77777777" w:rsidR="00510DBD" w:rsidRDefault="00510DBD" w:rsidP="00510DBD">
      <w:r w:rsidRPr="00375228">
        <w:t xml:space="preserve">Yeah? Well, I want to </w:t>
      </w:r>
      <w:proofErr w:type="gramStart"/>
      <w:r w:rsidRPr="00375228">
        <w:t>now</w:t>
      </w:r>
      <w:proofErr w:type="gramEnd"/>
      <w:r w:rsidRPr="00375228">
        <w:t>. Consider it a ‘proper choice’ if you like.</w:t>
      </w:r>
    </w:p>
    <w:p w14:paraId="56549B75" w14:textId="77777777" w:rsidR="00F54990" w:rsidRDefault="00510DBD" w:rsidP="00F54990">
      <w:pPr>
        <w:pStyle w:val="Character"/>
      </w:pPr>
      <w:proofErr w:type="gramStart"/>
      <w:r w:rsidRPr="00375228">
        <w:t>ALSO</w:t>
      </w:r>
      <w:proofErr w:type="gramEnd"/>
      <w:r w:rsidRPr="00375228">
        <w:t xml:space="preserve"> </w:t>
      </w:r>
      <w:r w:rsidR="00F54990">
        <w:t>MARTIN</w:t>
      </w:r>
    </w:p>
    <w:p w14:paraId="75EA93F1" w14:textId="4056A068" w:rsidR="00510DBD" w:rsidRDefault="00510DBD" w:rsidP="00510DBD">
      <w:r w:rsidRPr="00375228">
        <w:t>Okay.</w:t>
      </w:r>
    </w:p>
    <w:p w14:paraId="06DCC401" w14:textId="77777777" w:rsidR="00F54990" w:rsidRDefault="00F54990" w:rsidP="00F54990">
      <w:pPr>
        <w:pStyle w:val="Character"/>
      </w:pPr>
      <w:r>
        <w:t>MARTIN</w:t>
      </w:r>
    </w:p>
    <w:p w14:paraId="35FB3DC2" w14:textId="77777777" w:rsidR="00510DBD" w:rsidRDefault="00510DBD" w:rsidP="00510DBD">
      <w:r w:rsidRPr="00375228">
        <w:t>Can I see them?</w:t>
      </w:r>
    </w:p>
    <w:p w14:paraId="732EC1BD"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13F5329C" w14:textId="5E580E70" w:rsidR="00510DBD" w:rsidRDefault="00510DBD" w:rsidP="00510DBD">
      <w:r w:rsidRPr="00375228">
        <w:t>No. This place is about hidden, unnoticed suffering.</w:t>
      </w:r>
    </w:p>
    <w:p w14:paraId="63CB74CE" w14:textId="77777777" w:rsidR="00F54990" w:rsidRDefault="00F54990" w:rsidP="00F54990">
      <w:pPr>
        <w:pStyle w:val="Character"/>
      </w:pPr>
      <w:r>
        <w:t>MARTIN</w:t>
      </w:r>
    </w:p>
    <w:p w14:paraId="52157AA9" w14:textId="77777777" w:rsidR="00510DBD" w:rsidRDefault="00510DBD" w:rsidP="00510DBD">
      <w:r w:rsidRPr="00375228">
        <w:t>I can feel them though.</w:t>
      </w:r>
    </w:p>
    <w:p w14:paraId="1732B70D" w14:textId="77777777" w:rsidR="00F54990" w:rsidRDefault="00510DBD" w:rsidP="00F54990">
      <w:pPr>
        <w:pStyle w:val="Character"/>
      </w:pPr>
      <w:proofErr w:type="gramStart"/>
      <w:r w:rsidRPr="00375228">
        <w:t>ALSO</w:t>
      </w:r>
      <w:proofErr w:type="gramEnd"/>
      <w:r w:rsidRPr="00375228">
        <w:t xml:space="preserve"> </w:t>
      </w:r>
      <w:r w:rsidR="00F54990">
        <w:t>MARTIN</w:t>
      </w:r>
    </w:p>
    <w:p w14:paraId="761837E6" w14:textId="0F4CFA80" w:rsidR="00510DBD" w:rsidRDefault="00510DBD" w:rsidP="00510DBD">
      <w:r w:rsidRPr="00375228">
        <w:t>Sure, you’re aware of it, dimly. A sort of far-off, lonely terror. But there’s no way for us to actually see or hear them.</w:t>
      </w:r>
    </w:p>
    <w:p w14:paraId="0FA52A31" w14:textId="77777777" w:rsidR="00F54990" w:rsidRDefault="00F54990" w:rsidP="00F54990">
      <w:pPr>
        <w:pStyle w:val="Character"/>
      </w:pPr>
      <w:r>
        <w:t>MARTIN</w:t>
      </w:r>
    </w:p>
    <w:p w14:paraId="26D06F55" w14:textId="2B98DA30" w:rsidR="00510DBD" w:rsidRDefault="00510DBD" w:rsidP="00510DBD">
      <w:r w:rsidRPr="00375228">
        <w:t xml:space="preserve">Hmm. But… if this is </w:t>
      </w:r>
      <w:r w:rsidRPr="00375228">
        <w:rPr>
          <w:i/>
        </w:rPr>
        <w:t>my</w:t>
      </w:r>
      <w:r w:rsidRPr="00375228">
        <w:t xml:space="preserve"> domain, can I fix that? Like, can I change things?</w:t>
      </w:r>
    </w:p>
    <w:p w14:paraId="21F73629" w14:textId="4ED353E8" w:rsidR="00B95C5A" w:rsidRDefault="00B95C5A" w:rsidP="00B95C5A">
      <w:pPr>
        <w:pStyle w:val="CharacterSounds"/>
      </w:pPr>
      <w:r>
        <w:t>(Small sigh from Also Martin)</w:t>
      </w:r>
    </w:p>
    <w:p w14:paraId="7D0CE7CB" w14:textId="77777777" w:rsidR="00F54990" w:rsidRDefault="00510DBD" w:rsidP="00F54990">
      <w:pPr>
        <w:pStyle w:val="Character"/>
      </w:pPr>
      <w:proofErr w:type="gramStart"/>
      <w:r w:rsidRPr="00375228">
        <w:t>ALSO</w:t>
      </w:r>
      <w:proofErr w:type="gramEnd"/>
      <w:r w:rsidRPr="00375228">
        <w:t xml:space="preserve"> </w:t>
      </w:r>
      <w:r w:rsidR="00F54990">
        <w:t>MARTIN</w:t>
      </w:r>
    </w:p>
    <w:p w14:paraId="6A6C3F5F" w14:textId="4E5063AE" w:rsidR="00510DBD" w:rsidRDefault="00510DBD" w:rsidP="00510DBD">
      <w:r w:rsidRPr="00375228">
        <w:t xml:space="preserve">If you wanted to start actively tormenting them, I’m sure this place would oblige. But ‘fixing’ things? Making it easier on </w:t>
      </w:r>
      <w:proofErr w:type="gramStart"/>
      <w:r w:rsidRPr="00375228">
        <w:t>them, or</w:t>
      </w:r>
      <w:proofErr w:type="gramEnd"/>
      <w:r w:rsidRPr="00375228">
        <w:t xml:space="preserve"> freeing them… probably not.</w:t>
      </w:r>
    </w:p>
    <w:p w14:paraId="732551ED" w14:textId="77777777" w:rsidR="00F54990" w:rsidRDefault="00F54990" w:rsidP="00F54990">
      <w:pPr>
        <w:pStyle w:val="Character"/>
      </w:pPr>
      <w:r>
        <w:t>MARTIN</w:t>
      </w:r>
    </w:p>
    <w:p w14:paraId="748799EC" w14:textId="77777777" w:rsidR="00510DBD" w:rsidRDefault="00510DBD" w:rsidP="00510DBD">
      <w:r w:rsidRPr="00375228">
        <w:t>Fine.</w:t>
      </w:r>
    </w:p>
    <w:p w14:paraId="1128F88F" w14:textId="17B63C09" w:rsidR="00510DBD" w:rsidRPr="009372E2" w:rsidRDefault="009372E2" w:rsidP="00510DBD">
      <w:pPr>
        <w:rPr>
          <w:b/>
          <w:bCs/>
        </w:rPr>
      </w:pPr>
      <w:r w:rsidRPr="009372E2">
        <w:rPr>
          <w:b/>
          <w:bCs/>
        </w:rPr>
        <w:t>(Beat)</w:t>
      </w:r>
    </w:p>
    <w:p w14:paraId="6BD4494F" w14:textId="77777777" w:rsidR="00510DBD" w:rsidRDefault="00510DBD" w:rsidP="00510DBD">
      <w:r w:rsidRPr="00375228">
        <w:t>Can you tell me about them?</w:t>
      </w:r>
    </w:p>
    <w:p w14:paraId="11368212" w14:textId="77777777" w:rsidR="00F54990" w:rsidRDefault="00510DBD" w:rsidP="00F54990">
      <w:pPr>
        <w:pStyle w:val="Character"/>
      </w:pPr>
      <w:proofErr w:type="gramStart"/>
      <w:r w:rsidRPr="00375228">
        <w:t>ALSO</w:t>
      </w:r>
      <w:proofErr w:type="gramEnd"/>
      <w:r w:rsidRPr="00375228">
        <w:t xml:space="preserve"> </w:t>
      </w:r>
      <w:r w:rsidR="00F54990">
        <w:t>MARTIN</w:t>
      </w:r>
    </w:p>
    <w:p w14:paraId="797DCD6C" w14:textId="79C4E29C" w:rsidR="00510DBD" w:rsidRDefault="00510DBD" w:rsidP="00510DBD">
      <w:r w:rsidRPr="00375228">
        <w:t>I can. Deep down we do know what’s happening to them.</w:t>
      </w:r>
    </w:p>
    <w:p w14:paraId="7328A8B4" w14:textId="77777777" w:rsidR="00F54990" w:rsidRDefault="00F54990" w:rsidP="00F54990">
      <w:pPr>
        <w:pStyle w:val="Character"/>
      </w:pPr>
      <w:r>
        <w:lastRenderedPageBreak/>
        <w:t>MARTIN</w:t>
      </w:r>
    </w:p>
    <w:p w14:paraId="019139D9" w14:textId="77777777" w:rsidR="00510DBD" w:rsidRDefault="00510DBD" w:rsidP="00510DBD">
      <w:r w:rsidRPr="00375228">
        <w:t>Do we know who they are?</w:t>
      </w:r>
    </w:p>
    <w:p w14:paraId="2DC11F7C" w14:textId="77777777" w:rsidR="00F54990" w:rsidRDefault="00510DBD" w:rsidP="00F54990">
      <w:pPr>
        <w:pStyle w:val="Character"/>
      </w:pPr>
      <w:proofErr w:type="gramStart"/>
      <w:r w:rsidRPr="00375228">
        <w:t>ALSO</w:t>
      </w:r>
      <w:proofErr w:type="gramEnd"/>
      <w:r w:rsidRPr="00375228">
        <w:t xml:space="preserve"> </w:t>
      </w:r>
      <w:r w:rsidR="00F54990">
        <w:t>MARTIN</w:t>
      </w:r>
    </w:p>
    <w:p w14:paraId="2AD3D728" w14:textId="4501040D" w:rsidR="00510DBD" w:rsidRDefault="00510DBD" w:rsidP="00510DBD">
      <w:r w:rsidRPr="00375228">
        <w:t xml:space="preserve">We never met them in the old </w:t>
      </w:r>
      <w:r w:rsidR="00E92173">
        <w:t>w</w:t>
      </w:r>
      <w:r w:rsidRPr="00375228">
        <w:t xml:space="preserve">orld. Although one of them </w:t>
      </w:r>
      <w:r w:rsidRPr="00375228">
        <w:rPr>
          <w:i/>
        </w:rPr>
        <w:t>is</w:t>
      </w:r>
      <w:r w:rsidRPr="00375228">
        <w:t xml:space="preserve"> named Tim. Just a coincidence, I think, unless it was a subconscious thing on our part.</w:t>
      </w:r>
    </w:p>
    <w:p w14:paraId="64E19303" w14:textId="77777777" w:rsidR="00F54990" w:rsidRDefault="00F54990" w:rsidP="00F54990">
      <w:pPr>
        <w:pStyle w:val="Character"/>
      </w:pPr>
      <w:r>
        <w:t>MARTIN</w:t>
      </w:r>
    </w:p>
    <w:p w14:paraId="2AED2260" w14:textId="77777777" w:rsidR="00510DBD" w:rsidRDefault="00510DBD" w:rsidP="00510DBD">
      <w:r w:rsidRPr="00375228">
        <w:t>Tell me. Please. Like John would.</w:t>
      </w:r>
    </w:p>
    <w:p w14:paraId="59686426" w14:textId="77777777" w:rsidR="00F54990" w:rsidRDefault="00510DBD" w:rsidP="00F54990">
      <w:pPr>
        <w:pStyle w:val="Character"/>
      </w:pPr>
      <w:proofErr w:type="gramStart"/>
      <w:r w:rsidRPr="00375228">
        <w:t>ALSO</w:t>
      </w:r>
      <w:proofErr w:type="gramEnd"/>
      <w:r w:rsidRPr="00375228">
        <w:t xml:space="preserve"> </w:t>
      </w:r>
      <w:r w:rsidR="00F54990">
        <w:t>MARTIN</w:t>
      </w:r>
    </w:p>
    <w:p w14:paraId="22EE3FC7" w14:textId="3CD1D86B" w:rsidR="00510DBD" w:rsidRDefault="00510DBD" w:rsidP="00510DBD">
      <w:r w:rsidRPr="00375228">
        <w:t xml:space="preserve">Why? Just so you can torture </w:t>
      </w:r>
      <w:proofErr w:type="gramStart"/>
      <w:r w:rsidRPr="00375228">
        <w:t>yourself?</w:t>
      </w:r>
      <w:proofErr w:type="gramEnd"/>
    </w:p>
    <w:p w14:paraId="14D6F97F" w14:textId="77777777" w:rsidR="00F54990" w:rsidRDefault="00F54990" w:rsidP="00F54990">
      <w:pPr>
        <w:pStyle w:val="Character"/>
      </w:pPr>
      <w:r>
        <w:t>MARTIN</w:t>
      </w:r>
    </w:p>
    <w:p w14:paraId="1BE75F80" w14:textId="77777777" w:rsidR="00510DBD" w:rsidRDefault="00510DBD" w:rsidP="00510DBD">
      <w:r w:rsidRPr="00375228">
        <w:t>I want to know the exact limits of my guilt.</w:t>
      </w:r>
    </w:p>
    <w:p w14:paraId="07A6AAB5" w14:textId="77777777" w:rsidR="00F54990" w:rsidRDefault="00510DBD" w:rsidP="00F54990">
      <w:pPr>
        <w:pStyle w:val="Character"/>
      </w:pPr>
      <w:proofErr w:type="gramStart"/>
      <w:r w:rsidRPr="00375228">
        <w:t>ALSO</w:t>
      </w:r>
      <w:proofErr w:type="gramEnd"/>
      <w:r w:rsidRPr="00375228">
        <w:t xml:space="preserve"> </w:t>
      </w:r>
      <w:r w:rsidR="00F54990">
        <w:t>MARTIN</w:t>
      </w:r>
    </w:p>
    <w:p w14:paraId="4D248F0B" w14:textId="162E4200" w:rsidR="00510DBD" w:rsidRDefault="00510DBD" w:rsidP="00510DBD">
      <w:r w:rsidRPr="00375228">
        <w:t>Fair enough.</w:t>
      </w:r>
    </w:p>
    <w:p w14:paraId="55841992" w14:textId="77777777" w:rsidR="00510DBD" w:rsidRDefault="00510DBD" w:rsidP="00510DBD">
      <w:r w:rsidRPr="00375228">
        <w:t xml:space="preserve">I can’t tell you their </w:t>
      </w:r>
      <w:proofErr w:type="gramStart"/>
      <w:r w:rsidRPr="00375228">
        <w:t>names, because</w:t>
      </w:r>
      <w:proofErr w:type="gramEnd"/>
      <w:r w:rsidRPr="00375228">
        <w:t xml:space="preserve"> we don’t know them. Who they are, who they were, these details are lost to </w:t>
      </w:r>
      <w:proofErr w:type="gramStart"/>
      <w:r w:rsidRPr="00375228">
        <w:t>us.</w:t>
      </w:r>
      <w:proofErr w:type="gramEnd"/>
      <w:r w:rsidRPr="00375228">
        <w:t xml:space="preserve"> But they’re also lost to them. Sometimes they get flashes, moments of people they might have been. Phantom pasts, the ghosts of happy futures, but they’re empty, and vanish if they try to hold them.</w:t>
      </w:r>
    </w:p>
    <w:p w14:paraId="47D5D32D" w14:textId="77777777" w:rsidR="00510DBD" w:rsidRDefault="00510DBD" w:rsidP="00510DBD">
      <w:r w:rsidRPr="00375228">
        <w:t xml:space="preserve">One of them is young, though he has always felt old. He has always felt tired. He has stood apart from everyone who ever cared for him and never felt the distance. His family were cold, and so to keep that coldness at bay, he built a towering wall between them and him. He hid it in jokes and practiced smiles, </w:t>
      </w:r>
      <w:r w:rsidRPr="00375228">
        <w:lastRenderedPageBreak/>
        <w:t>but on a cloudy day they could see it. And when he was able to leave his family behind, that wall came with him, following him, keeping out the world.</w:t>
      </w:r>
    </w:p>
    <w:p w14:paraId="711336B8" w14:textId="77777777" w:rsidR="00510DBD" w:rsidRDefault="00510DBD" w:rsidP="00510DBD">
      <w:r w:rsidRPr="00375228">
        <w:t>He would walk the streets of the city at night and wish the world away, so it could be just him, with no-one to know him or judge him or hurt him. Sometimes, when the emptiness inside began to bite, he reached out for people, and took a friend or a lover. But when he did it was only to watch them beat themselves again and again against that wall until they finally relented, and he was alone once more. He told himself it was for the best. He told himself he liked it like that.</w:t>
      </w:r>
    </w:p>
    <w:p w14:paraId="092714BA" w14:textId="77777777" w:rsidR="00510DBD" w:rsidRDefault="00510DBD" w:rsidP="00510DBD">
      <w:r w:rsidRPr="00375228">
        <w:t xml:space="preserve">And now he is here. The wall still surrounds him, though now it encircles all the fields where he staggers, wet from the rain, and cold from the wind. He calls out for somebody to see him, for somebody to </w:t>
      </w:r>
      <w:r w:rsidRPr="00375228">
        <w:rPr>
          <w:i/>
        </w:rPr>
        <w:t>know</w:t>
      </w:r>
      <w:r w:rsidRPr="00375228">
        <w:t xml:space="preserve"> how achingly hollow he is. He walks and walks and walks, desperate for another voice, for someone to know where he is and what he’s going through, but he can’t shout too loud. If he does, he feels the thick grey mulch rising from where it has settled in the hollow of his chest. It pushes up his throat and streams from his mouth instead of words. It is clouded and so bitterly cold that where it lands the scrubland grass turns brittle and crumbles away, leaving only ice, pulled from the deepest parts of him, hardened and crusted into a smooth, dark mirror, reflecting his lined and careworn face against the clouded sky. The rain pricks his skin though there is no comfort in it. Because he knows he can never be warm and dry again. The wall is too high.</w:t>
      </w:r>
    </w:p>
    <w:p w14:paraId="3B52DBFE" w14:textId="42008874" w:rsidR="00510DBD" w:rsidRDefault="00510DBD" w:rsidP="00510DBD">
      <w:r w:rsidRPr="00375228">
        <w:t xml:space="preserve">But </w:t>
      </w:r>
      <w:proofErr w:type="gramStart"/>
      <w:r w:rsidRPr="00375228">
        <w:t>still</w:t>
      </w:r>
      <w:proofErr w:type="gramEnd"/>
      <w:r w:rsidRPr="00375228">
        <w:t xml:space="preserve"> he keeps walking, keeps crying out, though quieter now. Nobody knows he’s here, and </w:t>
      </w:r>
      <w:r w:rsidR="00961F9C">
        <w:t xml:space="preserve">even </w:t>
      </w:r>
      <w:r w:rsidRPr="00375228">
        <w:t>if they did, they wouldn’t care. He has driven them all away, kept them so far from who he is that there is no-one now to see his suffering. No-one who cares.</w:t>
      </w:r>
    </w:p>
    <w:p w14:paraId="74CE707E" w14:textId="77777777" w:rsidR="00510DBD" w:rsidRDefault="00510DBD" w:rsidP="00510DBD">
      <w:r w:rsidRPr="00375228">
        <w:lastRenderedPageBreak/>
        <w:t>He falls to his knees, icy mud clinging to his legs, soaking through his threadbare trousers as tears and rain fall from his cheeks in equal measure. Next to him, a woman lies on her side, curled tight around herself, head tucked to her chest. He does not see her, cannot hear her wracking sobs, so close to his. She could reach out her hand, touch his arm, his face, his heart... and would feel nothing. Neither would ever know. Because at their core they are alone, and nothing can release them from that absolute knowledge.</w:t>
      </w:r>
    </w:p>
    <w:p w14:paraId="2EBE8E15" w14:textId="77777777" w:rsidR="00510DBD" w:rsidRDefault="00510DBD" w:rsidP="00510DBD">
      <w:r w:rsidRPr="00375228">
        <w:t>She stands, legs shaking from the cold and from the effort, her muscles locked in place, and joints protesting at the shift. How long has she been lying there? How long have the fingers of despair locked around her throat? She doesn’t know, and she feels in her bones that no one else does either. Nobody knows she’s here, and she misses them all.</w:t>
      </w:r>
    </w:p>
    <w:p w14:paraId="5F5D7C4A" w14:textId="6DA1D365" w:rsidR="00510DBD" w:rsidRDefault="00510DBD" w:rsidP="00510DBD">
      <w:r w:rsidRPr="00375228">
        <w:t>She tries to picture her friends. A warm and smiling procession of faces, a technicolour memory that only makes the iron</w:t>
      </w:r>
      <w:r w:rsidR="00961F9C">
        <w:t>-</w:t>
      </w:r>
      <w:r w:rsidRPr="00375228">
        <w:t>grey sky that much duller, the misty drizzle that much colder on her face. What is she recalling? There was music once, lights, laughter</w:t>
      </w:r>
      <w:r w:rsidR="00961F9C" w:rsidRPr="00961F9C">
        <w:t>—</w:t>
      </w:r>
      <w:r w:rsidR="00961F9C">
        <w:t xml:space="preserve"> a-a</w:t>
      </w:r>
      <w:r w:rsidRPr="00375228">
        <w:t xml:space="preserve"> birthday, maybe, or a pub lunch? They sat around on old chairs, comfortable chairs in the warm. The taste of wine was on her tongue, and her mouth was curled into a smile. The carefree chatter of her friends surrounded her and soothed her. Or did it?</w:t>
      </w:r>
    </w:p>
    <w:p w14:paraId="207619B9" w14:textId="77777777" w:rsidR="00510DBD" w:rsidRDefault="00510DBD" w:rsidP="00510DBD">
      <w:r w:rsidRPr="00375228">
        <w:t xml:space="preserve">She wasn’t talking, wasn’t engaged with any of the bright and happy people. Her smile was fixed and deliberate, and it didn’t quite match her eyes. She was among this joy, yes, these sparkling friends, but she was not a part of it, not really. She tried to be, wanted so desperately to be a part of their easy warmth, and maybe they thought she was. But they hadn’t known her, not really. They hadn’t seen the empty ice that filled her, that kept her apart from </w:t>
      </w:r>
      <w:r w:rsidRPr="00375228">
        <w:lastRenderedPageBreak/>
        <w:t>them, that she desperately tried to thaw with each and every friendly face that smiled at her.</w:t>
      </w:r>
    </w:p>
    <w:p w14:paraId="6DC584D4" w14:textId="6502A087" w:rsidR="00510DBD" w:rsidRDefault="00510DBD" w:rsidP="00510DBD">
      <w:r w:rsidRPr="00375228">
        <w:t xml:space="preserve">The memory fades, and she shivers as her mind returns to the rain and the wind, tinged with the sting of salt and the slight stench of rotten seaweed, though there was </w:t>
      </w:r>
      <w:r w:rsidR="00602BD0">
        <w:t>never an</w:t>
      </w:r>
      <w:r w:rsidRPr="00375228">
        <w:t xml:space="preserve"> ocean here. She feels the ice within her still, and knows she never found anyone to melt it. And now? She never will. Those who tried she gripped so tightly that they couldn’t breathe, and so she lost them anyway. Now nobody remembers her name. If they should stumble upon an old photograph, some half-remembered birthday party that still brings up a smile, and then see her face, sat there amongst the revellers, they will frown, just for a moment, as they try to remember her name. Then they will shrug, and forget they were even curious. They will not think to wonder about her.</w:t>
      </w:r>
    </w:p>
    <w:p w14:paraId="4D85A2D0" w14:textId="5BE38168" w:rsidR="00510DBD" w:rsidRDefault="00510DBD" w:rsidP="00510DBD">
      <w:r w:rsidRPr="00375228">
        <w:t xml:space="preserve">And it is this that she is so deeply afraid of. Not the ache of her flesh from the bitter cold, not the cloying dampness of the rain or the crushing fatigue from uncounted days or weeks or years without sleep. It is the sure knowledge that nobody remembers her existence enough to even wonder idly where she might </w:t>
      </w:r>
      <w:proofErr w:type="gramStart"/>
      <w:r w:rsidRPr="00375228">
        <w:t>be, or</w:t>
      </w:r>
      <w:proofErr w:type="gramEnd"/>
      <w:r w:rsidRPr="00375228">
        <w:t xml:space="preserve"> ponder at her suffering.</w:t>
      </w:r>
    </w:p>
    <w:p w14:paraId="1AC3F1B0" w14:textId="41E85324" w:rsidR="00510DBD" w:rsidRDefault="00510DBD" w:rsidP="00510DBD">
      <w:r w:rsidRPr="00375228">
        <w:t>She screams her fear to the open air, but none beside her hear it.</w:t>
      </w:r>
    </w:p>
    <w:p w14:paraId="08CA5630" w14:textId="7FE42FFA" w:rsidR="00086657" w:rsidRDefault="00086657" w:rsidP="00086657">
      <w:pPr>
        <w:pStyle w:val="CharacterSounds"/>
      </w:pPr>
      <w:r>
        <w:t>(Long beat)</w:t>
      </w:r>
    </w:p>
    <w:p w14:paraId="1FEF97C8" w14:textId="77777777" w:rsidR="00F54990" w:rsidRDefault="00F54990" w:rsidP="00F54990">
      <w:pPr>
        <w:pStyle w:val="Character"/>
      </w:pPr>
      <w:r>
        <w:t>MARTIN</w:t>
      </w:r>
    </w:p>
    <w:p w14:paraId="4183ED11" w14:textId="77777777" w:rsidR="00510DBD" w:rsidRDefault="00510DBD" w:rsidP="00510DBD">
      <w:r w:rsidRPr="00375228">
        <w:t>Thank you.</w:t>
      </w:r>
    </w:p>
    <w:p w14:paraId="6D7C577A" w14:textId="77777777" w:rsidR="00F54990" w:rsidRDefault="00510DBD" w:rsidP="00F54990">
      <w:pPr>
        <w:pStyle w:val="Character"/>
      </w:pPr>
      <w:proofErr w:type="gramStart"/>
      <w:r w:rsidRPr="00375228">
        <w:t>ALSO</w:t>
      </w:r>
      <w:proofErr w:type="gramEnd"/>
      <w:r w:rsidRPr="00375228">
        <w:t xml:space="preserve"> </w:t>
      </w:r>
      <w:r w:rsidR="00F54990">
        <w:t>MARTIN</w:t>
      </w:r>
    </w:p>
    <w:p w14:paraId="62CD68D2" w14:textId="459E85B5" w:rsidR="00510DBD" w:rsidRDefault="00510DBD" w:rsidP="00510DBD">
      <w:r w:rsidRPr="00375228">
        <w:t>I’m sorry. I know it’s hard.</w:t>
      </w:r>
    </w:p>
    <w:p w14:paraId="5634E4A5" w14:textId="77777777" w:rsidR="00F54990" w:rsidRDefault="00F54990" w:rsidP="00F54990">
      <w:pPr>
        <w:pStyle w:val="Character"/>
      </w:pPr>
      <w:r>
        <w:lastRenderedPageBreak/>
        <w:t>MARTIN</w:t>
      </w:r>
    </w:p>
    <w:p w14:paraId="62C48EDC" w14:textId="1B9EE66F" w:rsidR="00510DBD" w:rsidRDefault="00510DBD" w:rsidP="00510DBD">
      <w:r w:rsidRPr="00375228">
        <w:t>Yeah.</w:t>
      </w:r>
    </w:p>
    <w:p w14:paraId="39FAE35A" w14:textId="5DFB2A1E" w:rsidR="00904C3A" w:rsidRPr="00904C3A" w:rsidRDefault="00904C3A" w:rsidP="00510DBD">
      <w:pPr>
        <w:rPr>
          <w:b/>
          <w:bCs/>
        </w:rPr>
      </w:pPr>
      <w:r w:rsidRPr="00904C3A">
        <w:rPr>
          <w:b/>
          <w:bCs/>
        </w:rPr>
        <w:t>(Beat)</w:t>
      </w:r>
    </w:p>
    <w:p w14:paraId="6675132F" w14:textId="77777777" w:rsidR="00F54990" w:rsidRDefault="00510DBD" w:rsidP="00F54990">
      <w:pPr>
        <w:pStyle w:val="Character"/>
      </w:pPr>
      <w:proofErr w:type="gramStart"/>
      <w:r w:rsidRPr="00375228">
        <w:t>ALSO</w:t>
      </w:r>
      <w:proofErr w:type="gramEnd"/>
      <w:r w:rsidRPr="00375228">
        <w:t xml:space="preserve"> </w:t>
      </w:r>
      <w:r w:rsidR="00F54990">
        <w:t>MARTIN</w:t>
      </w:r>
    </w:p>
    <w:p w14:paraId="676542D0" w14:textId="46347B90" w:rsidR="00510DBD" w:rsidRDefault="00510DBD" w:rsidP="00510DBD">
      <w:r w:rsidRPr="00375228">
        <w:t>So? What are we thinking?</w:t>
      </w:r>
    </w:p>
    <w:p w14:paraId="346DE40B" w14:textId="77777777" w:rsidR="00F54990" w:rsidRDefault="00F54990" w:rsidP="00F54990">
      <w:pPr>
        <w:pStyle w:val="Character"/>
      </w:pPr>
      <w:r>
        <w:t>MARTIN</w:t>
      </w:r>
    </w:p>
    <w:p w14:paraId="362069E5" w14:textId="77777777" w:rsidR="00510DBD" w:rsidRDefault="00510DBD" w:rsidP="00510DBD">
      <w:r w:rsidRPr="00375228">
        <w:t>I’m thinking that I didn’t ask for this. It’s not my fault they’re here.</w:t>
      </w:r>
    </w:p>
    <w:p w14:paraId="79BC9A64" w14:textId="77777777" w:rsidR="00F54990" w:rsidRDefault="00510DBD" w:rsidP="00F54990">
      <w:pPr>
        <w:pStyle w:val="Character"/>
      </w:pPr>
      <w:proofErr w:type="gramStart"/>
      <w:r w:rsidRPr="00375228">
        <w:t>ALSO</w:t>
      </w:r>
      <w:proofErr w:type="gramEnd"/>
      <w:r w:rsidRPr="00375228">
        <w:t xml:space="preserve"> </w:t>
      </w:r>
      <w:r w:rsidR="00F54990">
        <w:t>MARTIN</w:t>
      </w:r>
    </w:p>
    <w:p w14:paraId="3D84ABDB" w14:textId="76D23809" w:rsidR="00510DBD" w:rsidRDefault="00510DBD" w:rsidP="00510DBD">
      <w:r w:rsidRPr="00375228">
        <w:t>True.</w:t>
      </w:r>
    </w:p>
    <w:p w14:paraId="537BE889" w14:textId="77777777" w:rsidR="00F54990" w:rsidRDefault="00F54990" w:rsidP="00F54990">
      <w:pPr>
        <w:pStyle w:val="Character"/>
      </w:pPr>
      <w:r>
        <w:t>MARTIN</w:t>
      </w:r>
    </w:p>
    <w:p w14:paraId="185BA743" w14:textId="0D00552D" w:rsidR="00510DBD" w:rsidRDefault="00510DBD" w:rsidP="00510DBD">
      <w:r w:rsidRPr="00375228">
        <w:t xml:space="preserve">But I can’t keep existing like this at their expense. It’s not… it’s not right. Whatever happens with Elias, W-with the rest of the </w:t>
      </w:r>
      <w:r w:rsidR="00E92173">
        <w:t>w</w:t>
      </w:r>
      <w:r w:rsidRPr="00375228">
        <w:t>orld... I can’t live on the misery of others.</w:t>
      </w:r>
    </w:p>
    <w:p w14:paraId="0AB70647" w14:textId="77777777" w:rsidR="00F54990" w:rsidRDefault="00510DBD" w:rsidP="00F54990">
      <w:pPr>
        <w:pStyle w:val="Character"/>
      </w:pPr>
      <w:proofErr w:type="gramStart"/>
      <w:r w:rsidRPr="00375228">
        <w:t>ALSO</w:t>
      </w:r>
      <w:proofErr w:type="gramEnd"/>
      <w:r w:rsidRPr="00375228">
        <w:t xml:space="preserve"> </w:t>
      </w:r>
      <w:r w:rsidR="00F54990">
        <w:t>MARTIN</w:t>
      </w:r>
    </w:p>
    <w:p w14:paraId="36A3E141" w14:textId="5394B380" w:rsidR="00510DBD" w:rsidRDefault="00510DBD" w:rsidP="00510DBD">
      <w:r w:rsidRPr="00375228">
        <w:t>They’ll suffer either way.</w:t>
      </w:r>
    </w:p>
    <w:p w14:paraId="2A787DED" w14:textId="77777777" w:rsidR="00F54990" w:rsidRDefault="00F54990" w:rsidP="00F54990">
      <w:pPr>
        <w:pStyle w:val="Character"/>
      </w:pPr>
      <w:r>
        <w:t>MARTIN</w:t>
      </w:r>
    </w:p>
    <w:p w14:paraId="0C0A9FE8" w14:textId="25C00B65" w:rsidR="00510DBD" w:rsidRDefault="00510DBD" w:rsidP="00510DBD">
      <w:r w:rsidRPr="00375228">
        <w:t xml:space="preserve">I get it, okay? </w:t>
      </w:r>
      <w:r w:rsidR="00904C3A">
        <w:t>I-</w:t>
      </w:r>
      <w:r w:rsidRPr="00375228">
        <w:t>I can’t decide what happens to them. But… I just might be able to decide what happens to me. And… And if it comes down to it...</w:t>
      </w:r>
    </w:p>
    <w:p w14:paraId="0EA545DA" w14:textId="77777777" w:rsidR="00510DBD" w:rsidRDefault="00510DBD" w:rsidP="00510DBD">
      <w:r w:rsidRPr="00375228">
        <w:t>I’ll get John to destroy me like the others.</w:t>
      </w:r>
    </w:p>
    <w:p w14:paraId="395F97C4" w14:textId="77777777" w:rsidR="00F54990" w:rsidRDefault="00510DBD" w:rsidP="00F54990">
      <w:pPr>
        <w:pStyle w:val="Character"/>
      </w:pPr>
      <w:proofErr w:type="gramStart"/>
      <w:r w:rsidRPr="00375228">
        <w:lastRenderedPageBreak/>
        <w:t>ALSO</w:t>
      </w:r>
      <w:proofErr w:type="gramEnd"/>
      <w:r w:rsidRPr="00375228">
        <w:t xml:space="preserve"> </w:t>
      </w:r>
      <w:r w:rsidR="00F54990">
        <w:t>MARTIN</w:t>
      </w:r>
    </w:p>
    <w:p w14:paraId="33642103" w14:textId="6B83C669" w:rsidR="00510DBD" w:rsidRDefault="00510DBD" w:rsidP="00510DBD">
      <w:r w:rsidRPr="00375228">
        <w:t>You don’t really believe he’d do it?</w:t>
      </w:r>
    </w:p>
    <w:p w14:paraId="234E0A27" w14:textId="77777777" w:rsidR="00F54990" w:rsidRDefault="00F54990" w:rsidP="00F54990">
      <w:pPr>
        <w:pStyle w:val="Character"/>
      </w:pPr>
      <w:r>
        <w:t>MARTIN</w:t>
      </w:r>
    </w:p>
    <w:p w14:paraId="4E1CB790" w14:textId="29F18B8D" w:rsidR="00510DBD" w:rsidRDefault="00510DBD" w:rsidP="00510DBD">
      <w:r w:rsidRPr="00375228">
        <w:t>I don’t know. Maybe?</w:t>
      </w:r>
    </w:p>
    <w:p w14:paraId="01D4CEF2" w14:textId="77777777" w:rsidR="00F54990" w:rsidRDefault="00510DBD" w:rsidP="00F54990">
      <w:pPr>
        <w:pStyle w:val="Character"/>
      </w:pPr>
      <w:proofErr w:type="gramStart"/>
      <w:r w:rsidRPr="00375228">
        <w:t>ALSO</w:t>
      </w:r>
      <w:proofErr w:type="gramEnd"/>
      <w:r w:rsidRPr="00375228">
        <w:t xml:space="preserve"> </w:t>
      </w:r>
      <w:r w:rsidR="00F54990">
        <w:t>MARTIN</w:t>
      </w:r>
    </w:p>
    <w:p w14:paraId="6950AD4E" w14:textId="2941448C" w:rsidR="00510DBD" w:rsidRDefault="00510DBD" w:rsidP="00510DBD">
      <w:r w:rsidRPr="00375228">
        <w:t>…This took a dark turn.</w:t>
      </w:r>
    </w:p>
    <w:p w14:paraId="5C13DD0C" w14:textId="77777777" w:rsidR="00F54990" w:rsidRDefault="00F54990" w:rsidP="00F54990">
      <w:pPr>
        <w:pStyle w:val="Character"/>
      </w:pPr>
      <w:r>
        <w:t>MARTIN</w:t>
      </w:r>
    </w:p>
    <w:p w14:paraId="6FAC2BEA" w14:textId="77777777" w:rsidR="00510DBD" w:rsidRDefault="00510DBD" w:rsidP="00510DBD">
      <w:r w:rsidRPr="00375228">
        <w:t>Yeah. But... this time it doesn’t feel like despair.</w:t>
      </w:r>
    </w:p>
    <w:p w14:paraId="3B1DAC3D" w14:textId="77777777" w:rsidR="00510DBD" w:rsidRDefault="00510DBD" w:rsidP="00510DBD">
      <w:r w:rsidRPr="00375228">
        <w:t>It feels like resolve.</w:t>
      </w:r>
    </w:p>
    <w:p w14:paraId="791C2E8A" w14:textId="77777777" w:rsidR="00F54990" w:rsidRDefault="00510DBD" w:rsidP="00F54990">
      <w:pPr>
        <w:pStyle w:val="Character"/>
      </w:pPr>
      <w:proofErr w:type="gramStart"/>
      <w:r w:rsidRPr="00375228">
        <w:t>ALSO</w:t>
      </w:r>
      <w:proofErr w:type="gramEnd"/>
      <w:r w:rsidRPr="00375228">
        <w:t xml:space="preserve"> </w:t>
      </w:r>
      <w:r w:rsidR="00F54990">
        <w:t>MARTIN</w:t>
      </w:r>
    </w:p>
    <w:p w14:paraId="5CF798CF" w14:textId="01140BFA" w:rsidR="00510DBD" w:rsidRDefault="00510DBD" w:rsidP="00510DBD">
      <w:r w:rsidRPr="00375228">
        <w:t>Well, hopefully it won’t come to that.</w:t>
      </w:r>
    </w:p>
    <w:p w14:paraId="4932513B" w14:textId="77777777" w:rsidR="00F54990" w:rsidRDefault="00F54990" w:rsidP="00F54990">
      <w:pPr>
        <w:pStyle w:val="Character"/>
      </w:pPr>
      <w:r>
        <w:t>MARTIN</w:t>
      </w:r>
    </w:p>
    <w:p w14:paraId="2E88AE60" w14:textId="77777777" w:rsidR="00510DBD" w:rsidRDefault="00510DBD" w:rsidP="00510DBD">
      <w:r w:rsidRPr="00375228">
        <w:t>Hopefully.</w:t>
      </w:r>
    </w:p>
    <w:p w14:paraId="4C966779" w14:textId="77AC743A" w:rsidR="00510DBD" w:rsidRDefault="00460DB9" w:rsidP="00460DB9">
      <w:pPr>
        <w:pStyle w:val="Music"/>
      </w:pPr>
      <w:r>
        <w:t>[</w:t>
      </w:r>
      <w:r w:rsidR="00CB009A">
        <w:t>M</w:t>
      </w:r>
      <w:r w:rsidR="00CB009A" w:rsidRPr="00375228">
        <w:t xml:space="preserve">artin </w:t>
      </w:r>
      <w:r w:rsidR="00BD3A04">
        <w:t xml:space="preserve">takes a last </w:t>
      </w:r>
      <w:r w:rsidR="00CB009A" w:rsidRPr="00375228">
        <w:t>sip</w:t>
      </w:r>
      <w:r w:rsidR="00BD3A04">
        <w:t xml:space="preserve"> of</w:t>
      </w:r>
      <w:r w:rsidR="00CB009A" w:rsidRPr="00375228">
        <w:t xml:space="preserve"> </w:t>
      </w:r>
      <w:r>
        <w:t>tea</w:t>
      </w:r>
      <w:r w:rsidR="00DE6266">
        <w:t xml:space="preserve"> </w:t>
      </w:r>
      <w:r w:rsidR="00BD3A04">
        <w:t>then</w:t>
      </w:r>
      <w:r w:rsidR="00DE6266">
        <w:t xml:space="preserve"> passes the cup back</w:t>
      </w:r>
      <w:r>
        <w:t>]</w:t>
      </w:r>
    </w:p>
    <w:p w14:paraId="0CA7C40F" w14:textId="6CB03F6D" w:rsidR="003B52A5" w:rsidRDefault="003B52A5" w:rsidP="003B52A5">
      <w:pPr>
        <w:pStyle w:val="Character"/>
      </w:pPr>
      <w:r>
        <w:t>MARTIN (CONT’D)</w:t>
      </w:r>
    </w:p>
    <w:p w14:paraId="410C7B8D" w14:textId="5D1BC029" w:rsidR="00510DBD" w:rsidRDefault="00510DBD" w:rsidP="00510DBD">
      <w:r w:rsidRPr="00375228">
        <w:t>Thanks for the tea.</w:t>
      </w:r>
    </w:p>
    <w:p w14:paraId="363A045D" w14:textId="77777777" w:rsidR="00F54990" w:rsidRDefault="00510DBD" w:rsidP="00F54990">
      <w:pPr>
        <w:pStyle w:val="Character"/>
      </w:pPr>
      <w:proofErr w:type="gramStart"/>
      <w:r w:rsidRPr="00375228">
        <w:t>ALSO</w:t>
      </w:r>
      <w:proofErr w:type="gramEnd"/>
      <w:r w:rsidRPr="00375228">
        <w:t xml:space="preserve"> </w:t>
      </w:r>
      <w:r w:rsidR="00F54990">
        <w:t>MARTIN</w:t>
      </w:r>
    </w:p>
    <w:p w14:paraId="10DA72C3" w14:textId="593DC780" w:rsidR="00510DBD" w:rsidRDefault="00BD3A04" w:rsidP="00510DBD">
      <w:r>
        <w:t xml:space="preserve">Ha. </w:t>
      </w:r>
      <w:r w:rsidR="00510DBD" w:rsidRPr="00375228">
        <w:t>We’re welcome.</w:t>
      </w:r>
    </w:p>
    <w:p w14:paraId="6AC630BC" w14:textId="77777777" w:rsidR="00F54990" w:rsidRDefault="00F54990" w:rsidP="00F54990">
      <w:pPr>
        <w:pStyle w:val="Character"/>
      </w:pPr>
      <w:r>
        <w:lastRenderedPageBreak/>
        <w:t>MARTIN</w:t>
      </w:r>
    </w:p>
    <w:p w14:paraId="44595875" w14:textId="77777777" w:rsidR="00510DBD" w:rsidRDefault="00510DBD" w:rsidP="00510DBD">
      <w:r w:rsidRPr="00375228">
        <w:t>Ha.</w:t>
      </w:r>
    </w:p>
    <w:p w14:paraId="32A354F3" w14:textId="77326E1A" w:rsidR="00510DBD" w:rsidRDefault="002A59DE" w:rsidP="002A59DE">
      <w:pPr>
        <w:pStyle w:val="Music"/>
      </w:pPr>
      <w:r w:rsidRPr="00375228">
        <w:t>[</w:t>
      </w:r>
      <w:r w:rsidR="00DF12E7">
        <w:t>Remaining tea is splashed out; the cup is screwed back onto the flask and packed away</w:t>
      </w:r>
      <w:r w:rsidRPr="00375228">
        <w:t>]</w:t>
      </w:r>
    </w:p>
    <w:p w14:paraId="64B6D653" w14:textId="75AFE5C1" w:rsidR="00936CDB" w:rsidRPr="00936CDB" w:rsidRDefault="00936CDB" w:rsidP="00936CDB">
      <w:pPr>
        <w:pStyle w:val="Music"/>
      </w:pPr>
      <w:r>
        <w:t xml:space="preserve">[Martin </w:t>
      </w:r>
      <w:r w:rsidR="004037A2">
        <w:t>stands</w:t>
      </w:r>
      <w:r>
        <w:t xml:space="preserve"> up]</w:t>
      </w:r>
    </w:p>
    <w:p w14:paraId="3EFEBCF4" w14:textId="77777777" w:rsidR="00510DBD" w:rsidRDefault="00510DBD" w:rsidP="00510DBD">
      <w:r w:rsidRPr="00375228">
        <w:t>So, how do I leave?</w:t>
      </w:r>
    </w:p>
    <w:p w14:paraId="0A0AEA75" w14:textId="77777777" w:rsidR="00F54990" w:rsidRDefault="00510DBD" w:rsidP="00F54990">
      <w:pPr>
        <w:pStyle w:val="Character"/>
      </w:pPr>
      <w:proofErr w:type="gramStart"/>
      <w:r w:rsidRPr="00375228">
        <w:t>ALSO</w:t>
      </w:r>
      <w:proofErr w:type="gramEnd"/>
      <w:r w:rsidRPr="00375228">
        <w:t xml:space="preserve"> </w:t>
      </w:r>
      <w:r w:rsidR="00F54990">
        <w:t>MARTIN</w:t>
      </w:r>
    </w:p>
    <w:p w14:paraId="1B0430B9" w14:textId="50488B0A" w:rsidR="00510DBD" w:rsidRDefault="00510DBD" w:rsidP="00510DBD">
      <w:r w:rsidRPr="00375228">
        <w:t>I think we just keep walking.</w:t>
      </w:r>
    </w:p>
    <w:p w14:paraId="5FD14C97" w14:textId="77777777" w:rsidR="00F54990" w:rsidRDefault="00F54990" w:rsidP="00F54990">
      <w:pPr>
        <w:pStyle w:val="Character"/>
      </w:pPr>
      <w:r>
        <w:t>MARTIN</w:t>
      </w:r>
    </w:p>
    <w:p w14:paraId="17FC6736" w14:textId="77777777" w:rsidR="00510DBD" w:rsidRDefault="00510DBD" w:rsidP="00510DBD">
      <w:r w:rsidRPr="00375228">
        <w:t>And John?</w:t>
      </w:r>
    </w:p>
    <w:p w14:paraId="49104FB8" w14:textId="04623899" w:rsidR="00510DBD" w:rsidRDefault="00A63DF6" w:rsidP="00A63DF6">
      <w:pPr>
        <w:pStyle w:val="Music"/>
      </w:pPr>
      <w:r w:rsidRPr="00375228">
        <w:t>[</w:t>
      </w:r>
      <w:r>
        <w:t>B</w:t>
      </w:r>
      <w:r w:rsidRPr="00375228">
        <w:t>ag is zipped up]</w:t>
      </w:r>
    </w:p>
    <w:p w14:paraId="30C82EA1" w14:textId="77777777" w:rsidR="00F54990" w:rsidRDefault="00510DBD" w:rsidP="00F54990">
      <w:pPr>
        <w:pStyle w:val="Character"/>
      </w:pPr>
      <w:proofErr w:type="gramStart"/>
      <w:r w:rsidRPr="00375228">
        <w:t>ALSO</w:t>
      </w:r>
      <w:proofErr w:type="gramEnd"/>
      <w:r w:rsidRPr="00375228">
        <w:t xml:space="preserve"> </w:t>
      </w:r>
      <w:r w:rsidR="00F54990">
        <w:t>MARTIN</w:t>
      </w:r>
    </w:p>
    <w:p w14:paraId="51783453" w14:textId="4DB33F91" w:rsidR="00510DBD" w:rsidRDefault="00510DBD" w:rsidP="00510DBD">
      <w:r w:rsidRPr="00375228">
        <w:t>I kind of expected him to have interrupted already.</w:t>
      </w:r>
    </w:p>
    <w:p w14:paraId="709A842D" w14:textId="49C03DCB" w:rsidR="00936CDB" w:rsidRDefault="00936CDB" w:rsidP="00936CDB">
      <w:pPr>
        <w:pStyle w:val="Music"/>
      </w:pPr>
      <w:r>
        <w:t>[</w:t>
      </w:r>
      <w:proofErr w:type="gramStart"/>
      <w:r>
        <w:t>Also</w:t>
      </w:r>
      <w:proofErr w:type="gramEnd"/>
      <w:r>
        <w:t xml:space="preserve"> Martin </w:t>
      </w:r>
      <w:r w:rsidR="004037A2">
        <w:t>stands</w:t>
      </w:r>
      <w:r>
        <w:t xml:space="preserve"> up]</w:t>
      </w:r>
    </w:p>
    <w:p w14:paraId="0AB1A10C" w14:textId="77777777" w:rsidR="00F54990" w:rsidRDefault="00F54990" w:rsidP="00F54990">
      <w:pPr>
        <w:pStyle w:val="Character"/>
      </w:pPr>
      <w:r>
        <w:t>MARTIN</w:t>
      </w:r>
    </w:p>
    <w:p w14:paraId="3633D87D" w14:textId="77777777" w:rsidR="00510DBD" w:rsidRDefault="00510DBD" w:rsidP="00510DBD">
      <w:r w:rsidRPr="00375228">
        <w:t>I’m sure he’ll find us eventually.</w:t>
      </w:r>
    </w:p>
    <w:p w14:paraId="7E050B39" w14:textId="70E75E41" w:rsidR="00510DBD" w:rsidRDefault="00A63DF6" w:rsidP="00A63DF6">
      <w:pPr>
        <w:pStyle w:val="Music"/>
      </w:pPr>
      <w:r w:rsidRPr="00375228">
        <w:t>[</w:t>
      </w:r>
      <w:r>
        <w:t>F</w:t>
      </w:r>
      <w:r w:rsidRPr="00375228">
        <w:t>ootsteps head off]</w:t>
      </w:r>
    </w:p>
    <w:p w14:paraId="228C856A" w14:textId="30CA7321" w:rsidR="00510DBD" w:rsidRDefault="00510DBD" w:rsidP="00510DBD">
      <w:pPr>
        <w:pStyle w:val="Music"/>
      </w:pPr>
      <w:r w:rsidRPr="00375228">
        <w:t>[</w:t>
      </w:r>
      <w:r>
        <w:t>Tape clicks off</w:t>
      </w:r>
      <w:r w:rsidRPr="00375228">
        <w:t>]</w:t>
      </w:r>
    </w:p>
    <w:p w14:paraId="7719D795" w14:textId="77777777" w:rsidR="00084B16" w:rsidRDefault="00084B16" w:rsidP="00084B16">
      <w:pPr>
        <w:pStyle w:val="Music"/>
      </w:pPr>
      <w:r>
        <w:t>[The Magnus Archives Theme – Outro]</w:t>
      </w:r>
    </w:p>
    <w:p w14:paraId="66B1A6F4" w14:textId="5D093240" w:rsidR="00A63DF6" w:rsidRDefault="00084B16" w:rsidP="00084B16">
      <w:pPr>
        <w:pStyle w:val="Character"/>
        <w:rPr>
          <w:lang w:eastAsia="en-US"/>
        </w:rPr>
      </w:pPr>
      <w:r>
        <w:rPr>
          <w:lang w:eastAsia="en-US"/>
        </w:rPr>
        <w:lastRenderedPageBreak/>
        <w:t>JONATHAN SIMS</w:t>
      </w:r>
    </w:p>
    <w:p w14:paraId="6C1BB0B5" w14:textId="05C0457E" w:rsidR="008927A8" w:rsidRDefault="00510DBD" w:rsidP="008927A8">
      <w:r w:rsidRPr="003F7476">
        <w:rPr>
          <w:i/>
          <w:iCs/>
        </w:rPr>
        <w:t>The Magnus Archives</w:t>
      </w:r>
      <w:r w:rsidRPr="00375228">
        <w:t xml:space="preserve"> is a podcast distributed by Rusty Quill and licensed under a Creative Commons Attribution Non-Commercial </w:t>
      </w:r>
      <w:proofErr w:type="spellStart"/>
      <w:r w:rsidRPr="00375228">
        <w:t>Share</w:t>
      </w:r>
      <w:r w:rsidR="00DE5009">
        <w:t>A</w:t>
      </w:r>
      <w:r w:rsidRPr="00375228">
        <w:t>like</w:t>
      </w:r>
      <w:proofErr w:type="spellEnd"/>
      <w:r w:rsidRPr="00375228">
        <w:t xml:space="preserve"> 4.0 International licence.</w:t>
      </w:r>
      <w:r w:rsidR="00DE5009">
        <w:t xml:space="preserve"> </w:t>
      </w:r>
      <w:r w:rsidRPr="00375228">
        <w:t>Today’s episode was written by Jonathan Sims, produced by Lowri Ann Davies, and directed by Alexander J Newall.</w:t>
      </w:r>
      <w:r w:rsidR="00D84E4C">
        <w:t xml:space="preserve"> </w:t>
      </w:r>
      <w:r w:rsidRPr="00375228">
        <w:t>It featured: Alexander J Newall as Martin Blackwood</w:t>
      </w:r>
      <w:bookmarkEnd w:id="0"/>
      <w:r w:rsidRPr="00375228">
        <w:t>.</w:t>
      </w:r>
      <w:r w:rsidR="00D84E4C">
        <w:t xml:space="preserve"> </w:t>
      </w:r>
      <w:r w:rsidR="00D84E4C" w:rsidRPr="005D54AD">
        <w:t>To subscribe, buy merchandise, o</w:t>
      </w:r>
      <w:r w:rsidR="00D84E4C">
        <w:t xml:space="preserve">r </w:t>
      </w:r>
      <w:r w:rsidR="00D84E4C" w:rsidRPr="005D54AD">
        <w:t xml:space="preserve">join our </w:t>
      </w:r>
      <w:proofErr w:type="spellStart"/>
      <w:r w:rsidR="00D84E4C" w:rsidRPr="005D54AD">
        <w:t>Patreon</w:t>
      </w:r>
      <w:proofErr w:type="spellEnd"/>
      <w:r w:rsidR="00D84E4C" w:rsidRPr="005D54AD">
        <w:t>, visit</w:t>
      </w:r>
      <w:r w:rsidR="00D84E4C">
        <w:t xml:space="preserve"> </w:t>
      </w:r>
      <w:r w:rsidR="00D84E4C" w:rsidRPr="005D54AD">
        <w:t>rustyquill.com.</w:t>
      </w:r>
      <w:r w:rsidR="00D84E4C">
        <w:t xml:space="preserve"> </w:t>
      </w:r>
      <w:r w:rsidR="00D84E4C" w:rsidRPr="005D54AD">
        <w:t>Rate and review us online, tweet us</w:t>
      </w:r>
      <w:r w:rsidR="00D84E4C">
        <w:t xml:space="preserve"> </w:t>
      </w:r>
      <w:r w:rsidR="00D84E4C" w:rsidRPr="005D54AD">
        <w:t xml:space="preserve">at </w:t>
      </w:r>
      <w:proofErr w:type="spellStart"/>
      <w:r w:rsidR="00D84E4C" w:rsidRPr="008A710D">
        <w:t>TheRustyQuill</w:t>
      </w:r>
      <w:proofErr w:type="spellEnd"/>
      <w:r w:rsidR="00D84E4C" w:rsidRPr="008A710D">
        <w:t>, visit us on Facebook, or email us via mail@rustyquill.com</w:t>
      </w:r>
      <w:r w:rsidR="00D84E4C">
        <w:t>.</w:t>
      </w:r>
      <w:r w:rsidR="00D84E4C" w:rsidRPr="008A710D">
        <w:t xml:space="preserve"> Join</w:t>
      </w:r>
      <w:r w:rsidR="00D84E4C" w:rsidRPr="005D54AD">
        <w:t xml:space="preserve"> our communit</w:t>
      </w:r>
      <w:r w:rsidR="00D84E4C">
        <w:t>y</w:t>
      </w:r>
      <w:r w:rsidR="00D84E4C" w:rsidRPr="005D54AD">
        <w:t xml:space="preserve"> on</w:t>
      </w:r>
      <w:r w:rsidR="00D84E4C">
        <w:t xml:space="preserve"> the Discord via the website, or</w:t>
      </w:r>
      <w:r w:rsidR="00D84E4C" w:rsidRPr="005D54AD">
        <w:t xml:space="preserve"> </w:t>
      </w:r>
      <w:r w:rsidR="00D84E4C">
        <w:t xml:space="preserve">on </w:t>
      </w:r>
      <w:r w:rsidR="00D84E4C" w:rsidRPr="005D54AD">
        <w:t>Reddit, at</w:t>
      </w:r>
      <w:r w:rsidR="00D84E4C">
        <w:t xml:space="preserve"> </w:t>
      </w:r>
      <w:r w:rsidR="00D84E4C" w:rsidRPr="005D54AD">
        <w:t>r/</w:t>
      </w:r>
      <w:proofErr w:type="spellStart"/>
      <w:r w:rsidR="00D84E4C" w:rsidRPr="005D54AD">
        <w:t>TheMagnusArchives</w:t>
      </w:r>
      <w:proofErr w:type="spellEnd"/>
      <w:r w:rsidR="00D84E4C" w:rsidRPr="005D54AD">
        <w:t>.</w:t>
      </w:r>
      <w:r w:rsidR="00D84E4C">
        <w:t xml:space="preserve"> </w:t>
      </w:r>
      <w:r w:rsidR="00D84E4C" w:rsidRPr="005D54AD">
        <w:t>Thanks for listening.</w:t>
      </w:r>
    </w:p>
    <w:sectPr w:rsidR="008927A8"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B874" w14:textId="77777777" w:rsidR="00243E40" w:rsidRDefault="00243E40">
      <w:pPr>
        <w:spacing w:line="240" w:lineRule="auto"/>
      </w:pPr>
      <w:r>
        <w:separator/>
      </w:r>
    </w:p>
  </w:endnote>
  <w:endnote w:type="continuationSeparator" w:id="0">
    <w:p w14:paraId="58301490" w14:textId="77777777" w:rsidR="00243E40" w:rsidRDefault="00243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0404C5D5" w:rsidR="00757AE7" w:rsidRDefault="0022536A" w:rsidP="007F2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90B4" w14:textId="77777777" w:rsidR="00243E40" w:rsidRDefault="00243E40">
      <w:pPr>
        <w:spacing w:line="240" w:lineRule="auto"/>
      </w:pPr>
      <w:r>
        <w:separator/>
      </w:r>
    </w:p>
  </w:footnote>
  <w:footnote w:type="continuationSeparator" w:id="0">
    <w:p w14:paraId="13A6A8B3" w14:textId="77777777" w:rsidR="00243E40" w:rsidRDefault="00243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16E8D7B5" w:rsidR="0022536A" w:rsidRPr="00140529" w:rsidRDefault="002A7E33" w:rsidP="00140529">
    <w:pPr>
      <w:pStyle w:val="Header"/>
    </w:pPr>
    <w:r>
      <w:t>The Magnus Archives</w:t>
    </w:r>
    <w:r w:rsidR="0022536A">
      <w:t xml:space="preserve"> –</w:t>
    </w:r>
    <w:r w:rsidR="009A6413">
      <w:t xml:space="preserve"> </w:t>
    </w:r>
    <w:r>
      <w:t>MAG 1</w:t>
    </w:r>
    <w:r w:rsidR="008B0212">
      <w:t>8</w:t>
    </w:r>
    <w:r w:rsidR="008927A8">
      <w:t>6</w:t>
    </w:r>
    <w:r>
      <w:t xml:space="preserve"> –</w:t>
    </w:r>
    <w:r w:rsidR="008E6AFF">
      <w:t xml:space="preserve"> Quiet</w:t>
    </w:r>
  </w:p>
  <w:p w14:paraId="502BF5C8" w14:textId="77777777" w:rsidR="00757AE7" w:rsidRDefault="00757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6"/>
  </w:num>
  <w:num w:numId="4">
    <w:abstractNumId w:val="18"/>
  </w:num>
  <w:num w:numId="5">
    <w:abstractNumId w:val="15"/>
  </w:num>
  <w:num w:numId="6">
    <w:abstractNumId w:val="29"/>
  </w:num>
  <w:num w:numId="7">
    <w:abstractNumId w:val="26"/>
  </w:num>
  <w:num w:numId="8">
    <w:abstractNumId w:val="11"/>
  </w:num>
  <w:num w:numId="9">
    <w:abstractNumId w:val="35"/>
  </w:num>
  <w:num w:numId="10">
    <w:abstractNumId w:val="32"/>
  </w:num>
  <w:num w:numId="11">
    <w:abstractNumId w:val="33"/>
  </w:num>
  <w:num w:numId="12">
    <w:abstractNumId w:val="3"/>
  </w:num>
  <w:num w:numId="13">
    <w:abstractNumId w:val="0"/>
  </w:num>
  <w:num w:numId="14">
    <w:abstractNumId w:val="10"/>
  </w:num>
  <w:num w:numId="15">
    <w:abstractNumId w:val="14"/>
  </w:num>
  <w:num w:numId="16">
    <w:abstractNumId w:val="2"/>
  </w:num>
  <w:num w:numId="17">
    <w:abstractNumId w:val="25"/>
  </w:num>
  <w:num w:numId="18">
    <w:abstractNumId w:val="7"/>
  </w:num>
  <w:num w:numId="19">
    <w:abstractNumId w:val="21"/>
  </w:num>
  <w:num w:numId="20">
    <w:abstractNumId w:val="36"/>
  </w:num>
  <w:num w:numId="21">
    <w:abstractNumId w:val="28"/>
  </w:num>
  <w:num w:numId="22">
    <w:abstractNumId w:val="22"/>
  </w:num>
  <w:num w:numId="23">
    <w:abstractNumId w:val="19"/>
  </w:num>
  <w:num w:numId="24">
    <w:abstractNumId w:val="37"/>
  </w:num>
  <w:num w:numId="25">
    <w:abstractNumId w:val="41"/>
  </w:num>
  <w:num w:numId="26">
    <w:abstractNumId w:val="38"/>
  </w:num>
  <w:num w:numId="27">
    <w:abstractNumId w:val="27"/>
  </w:num>
  <w:num w:numId="28">
    <w:abstractNumId w:val="12"/>
  </w:num>
  <w:num w:numId="29">
    <w:abstractNumId w:val="17"/>
  </w:num>
  <w:num w:numId="30">
    <w:abstractNumId w:val="8"/>
  </w:num>
  <w:num w:numId="31">
    <w:abstractNumId w:val="40"/>
  </w:num>
  <w:num w:numId="32">
    <w:abstractNumId w:val="6"/>
  </w:num>
  <w:num w:numId="33">
    <w:abstractNumId w:val="34"/>
  </w:num>
  <w:num w:numId="34">
    <w:abstractNumId w:val="1"/>
  </w:num>
  <w:num w:numId="35">
    <w:abstractNumId w:val="24"/>
  </w:num>
  <w:num w:numId="36">
    <w:abstractNumId w:val="39"/>
  </w:num>
  <w:num w:numId="37">
    <w:abstractNumId w:val="42"/>
  </w:num>
  <w:num w:numId="38">
    <w:abstractNumId w:val="31"/>
  </w:num>
  <w:num w:numId="39">
    <w:abstractNumId w:val="23"/>
  </w:num>
  <w:num w:numId="40">
    <w:abstractNumId w:val="30"/>
  </w:num>
  <w:num w:numId="41">
    <w:abstractNumId w:val="4"/>
  </w:num>
  <w:num w:numId="42">
    <w:abstractNumId w:val="2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232F2"/>
    <w:rsid w:val="0002367F"/>
    <w:rsid w:val="00023932"/>
    <w:rsid w:val="00025413"/>
    <w:rsid w:val="00026022"/>
    <w:rsid w:val="0003000D"/>
    <w:rsid w:val="00031DD0"/>
    <w:rsid w:val="000325C9"/>
    <w:rsid w:val="000329C4"/>
    <w:rsid w:val="00032C78"/>
    <w:rsid w:val="00032F6A"/>
    <w:rsid w:val="00033C51"/>
    <w:rsid w:val="0003453E"/>
    <w:rsid w:val="00037C14"/>
    <w:rsid w:val="00040E03"/>
    <w:rsid w:val="00041228"/>
    <w:rsid w:val="00042007"/>
    <w:rsid w:val="000436A0"/>
    <w:rsid w:val="00043A41"/>
    <w:rsid w:val="00043DBF"/>
    <w:rsid w:val="0004641A"/>
    <w:rsid w:val="000471AD"/>
    <w:rsid w:val="00050FDF"/>
    <w:rsid w:val="0005398D"/>
    <w:rsid w:val="00053C7A"/>
    <w:rsid w:val="00053F38"/>
    <w:rsid w:val="00055D57"/>
    <w:rsid w:val="00056708"/>
    <w:rsid w:val="00056B30"/>
    <w:rsid w:val="0005727C"/>
    <w:rsid w:val="000579E1"/>
    <w:rsid w:val="00057EF2"/>
    <w:rsid w:val="00061827"/>
    <w:rsid w:val="000668E4"/>
    <w:rsid w:val="00066964"/>
    <w:rsid w:val="00066B2D"/>
    <w:rsid w:val="00070712"/>
    <w:rsid w:val="000727A2"/>
    <w:rsid w:val="00073055"/>
    <w:rsid w:val="000740D5"/>
    <w:rsid w:val="00075009"/>
    <w:rsid w:val="000754CE"/>
    <w:rsid w:val="00075CD1"/>
    <w:rsid w:val="00076EDC"/>
    <w:rsid w:val="00080AA7"/>
    <w:rsid w:val="00081358"/>
    <w:rsid w:val="00083504"/>
    <w:rsid w:val="00083938"/>
    <w:rsid w:val="00084363"/>
    <w:rsid w:val="00084B16"/>
    <w:rsid w:val="00084ED9"/>
    <w:rsid w:val="000859E3"/>
    <w:rsid w:val="00086657"/>
    <w:rsid w:val="00087AAE"/>
    <w:rsid w:val="00090BD0"/>
    <w:rsid w:val="00092D4B"/>
    <w:rsid w:val="00092DAE"/>
    <w:rsid w:val="0009471E"/>
    <w:rsid w:val="00095538"/>
    <w:rsid w:val="000965DD"/>
    <w:rsid w:val="0009671C"/>
    <w:rsid w:val="000971D8"/>
    <w:rsid w:val="000A2822"/>
    <w:rsid w:val="000A6F6A"/>
    <w:rsid w:val="000B0EE1"/>
    <w:rsid w:val="000B1378"/>
    <w:rsid w:val="000B214E"/>
    <w:rsid w:val="000B7019"/>
    <w:rsid w:val="000B7A91"/>
    <w:rsid w:val="000C0549"/>
    <w:rsid w:val="000C063E"/>
    <w:rsid w:val="000C0721"/>
    <w:rsid w:val="000C104D"/>
    <w:rsid w:val="000C3F4E"/>
    <w:rsid w:val="000C5DBF"/>
    <w:rsid w:val="000C796A"/>
    <w:rsid w:val="000D2FE6"/>
    <w:rsid w:val="000D4ED0"/>
    <w:rsid w:val="000D699A"/>
    <w:rsid w:val="000D73CA"/>
    <w:rsid w:val="000D772B"/>
    <w:rsid w:val="000E18BF"/>
    <w:rsid w:val="000E2C24"/>
    <w:rsid w:val="000E5B4B"/>
    <w:rsid w:val="000E7C9B"/>
    <w:rsid w:val="000E7DEF"/>
    <w:rsid w:val="000E7E40"/>
    <w:rsid w:val="000F180F"/>
    <w:rsid w:val="000F1B67"/>
    <w:rsid w:val="000F3233"/>
    <w:rsid w:val="000F3D87"/>
    <w:rsid w:val="000F45CA"/>
    <w:rsid w:val="000F7F80"/>
    <w:rsid w:val="00100452"/>
    <w:rsid w:val="00100D37"/>
    <w:rsid w:val="00101432"/>
    <w:rsid w:val="001022E7"/>
    <w:rsid w:val="00102302"/>
    <w:rsid w:val="0010281D"/>
    <w:rsid w:val="00102BF1"/>
    <w:rsid w:val="00103880"/>
    <w:rsid w:val="00103893"/>
    <w:rsid w:val="00104093"/>
    <w:rsid w:val="001048D5"/>
    <w:rsid w:val="00105F56"/>
    <w:rsid w:val="001065E7"/>
    <w:rsid w:val="00106CF8"/>
    <w:rsid w:val="001079A9"/>
    <w:rsid w:val="00112948"/>
    <w:rsid w:val="00113891"/>
    <w:rsid w:val="00114000"/>
    <w:rsid w:val="00116122"/>
    <w:rsid w:val="00116DD2"/>
    <w:rsid w:val="00116F9D"/>
    <w:rsid w:val="00117D66"/>
    <w:rsid w:val="0012027E"/>
    <w:rsid w:val="00121D7A"/>
    <w:rsid w:val="00121F09"/>
    <w:rsid w:val="0012608A"/>
    <w:rsid w:val="00127574"/>
    <w:rsid w:val="001308A9"/>
    <w:rsid w:val="00131EAB"/>
    <w:rsid w:val="001339AB"/>
    <w:rsid w:val="00134F8F"/>
    <w:rsid w:val="00135A4D"/>
    <w:rsid w:val="001366DD"/>
    <w:rsid w:val="00137FCA"/>
    <w:rsid w:val="00140529"/>
    <w:rsid w:val="00140D6D"/>
    <w:rsid w:val="001415EA"/>
    <w:rsid w:val="00144EA8"/>
    <w:rsid w:val="00146618"/>
    <w:rsid w:val="00151AEA"/>
    <w:rsid w:val="00151D87"/>
    <w:rsid w:val="00153B31"/>
    <w:rsid w:val="00153E07"/>
    <w:rsid w:val="001544A3"/>
    <w:rsid w:val="0015502E"/>
    <w:rsid w:val="001557D9"/>
    <w:rsid w:val="001567E4"/>
    <w:rsid w:val="001620AF"/>
    <w:rsid w:val="0016430D"/>
    <w:rsid w:val="00170E95"/>
    <w:rsid w:val="001718E4"/>
    <w:rsid w:val="00172442"/>
    <w:rsid w:val="001735DB"/>
    <w:rsid w:val="00173935"/>
    <w:rsid w:val="0017496B"/>
    <w:rsid w:val="001830A3"/>
    <w:rsid w:val="00183D20"/>
    <w:rsid w:val="001864CD"/>
    <w:rsid w:val="0019031E"/>
    <w:rsid w:val="00190674"/>
    <w:rsid w:val="00192FFE"/>
    <w:rsid w:val="0019358A"/>
    <w:rsid w:val="00195290"/>
    <w:rsid w:val="0019685C"/>
    <w:rsid w:val="00196ACB"/>
    <w:rsid w:val="00196D8C"/>
    <w:rsid w:val="001976BC"/>
    <w:rsid w:val="001977FF"/>
    <w:rsid w:val="0019791D"/>
    <w:rsid w:val="001979A7"/>
    <w:rsid w:val="001A10C3"/>
    <w:rsid w:val="001A11E5"/>
    <w:rsid w:val="001A1700"/>
    <w:rsid w:val="001A21F8"/>
    <w:rsid w:val="001A38AE"/>
    <w:rsid w:val="001A7081"/>
    <w:rsid w:val="001B0D2F"/>
    <w:rsid w:val="001B2C82"/>
    <w:rsid w:val="001B36EE"/>
    <w:rsid w:val="001B4927"/>
    <w:rsid w:val="001B4CED"/>
    <w:rsid w:val="001B5E4A"/>
    <w:rsid w:val="001B7333"/>
    <w:rsid w:val="001B7E59"/>
    <w:rsid w:val="001C067E"/>
    <w:rsid w:val="001C12CD"/>
    <w:rsid w:val="001C30E8"/>
    <w:rsid w:val="001C3D9A"/>
    <w:rsid w:val="001C566D"/>
    <w:rsid w:val="001C7A0F"/>
    <w:rsid w:val="001D0CD6"/>
    <w:rsid w:val="001D1480"/>
    <w:rsid w:val="001D26F6"/>
    <w:rsid w:val="001D57E2"/>
    <w:rsid w:val="001D5F4F"/>
    <w:rsid w:val="001D626A"/>
    <w:rsid w:val="001E10DA"/>
    <w:rsid w:val="001E10F4"/>
    <w:rsid w:val="001E1A0F"/>
    <w:rsid w:val="001E3772"/>
    <w:rsid w:val="001E3D6B"/>
    <w:rsid w:val="001E531F"/>
    <w:rsid w:val="001E5C44"/>
    <w:rsid w:val="001E60B5"/>
    <w:rsid w:val="001E708F"/>
    <w:rsid w:val="001E7B0A"/>
    <w:rsid w:val="001F001D"/>
    <w:rsid w:val="001F02C2"/>
    <w:rsid w:val="001F2F6C"/>
    <w:rsid w:val="001F3568"/>
    <w:rsid w:val="001F6672"/>
    <w:rsid w:val="001F6CCB"/>
    <w:rsid w:val="00200B42"/>
    <w:rsid w:val="00202474"/>
    <w:rsid w:val="00205433"/>
    <w:rsid w:val="00205911"/>
    <w:rsid w:val="0020677A"/>
    <w:rsid w:val="00211310"/>
    <w:rsid w:val="002126E7"/>
    <w:rsid w:val="00213A93"/>
    <w:rsid w:val="00213DB4"/>
    <w:rsid w:val="00214D0C"/>
    <w:rsid w:val="00216109"/>
    <w:rsid w:val="002173F6"/>
    <w:rsid w:val="00217A74"/>
    <w:rsid w:val="002234C3"/>
    <w:rsid w:val="00225114"/>
    <w:rsid w:val="0022536A"/>
    <w:rsid w:val="002259E5"/>
    <w:rsid w:val="00227397"/>
    <w:rsid w:val="00230591"/>
    <w:rsid w:val="00231315"/>
    <w:rsid w:val="00232315"/>
    <w:rsid w:val="0023237C"/>
    <w:rsid w:val="00232C71"/>
    <w:rsid w:val="00233D78"/>
    <w:rsid w:val="00233DFC"/>
    <w:rsid w:val="00234A7B"/>
    <w:rsid w:val="00240DD2"/>
    <w:rsid w:val="002411D0"/>
    <w:rsid w:val="002412B0"/>
    <w:rsid w:val="002414A6"/>
    <w:rsid w:val="00242444"/>
    <w:rsid w:val="00243118"/>
    <w:rsid w:val="00243383"/>
    <w:rsid w:val="00243E40"/>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0FDF"/>
    <w:rsid w:val="00272088"/>
    <w:rsid w:val="00272685"/>
    <w:rsid w:val="00272950"/>
    <w:rsid w:val="00273B42"/>
    <w:rsid w:val="002765E3"/>
    <w:rsid w:val="002766EC"/>
    <w:rsid w:val="0027677B"/>
    <w:rsid w:val="00277417"/>
    <w:rsid w:val="002775E4"/>
    <w:rsid w:val="00277BB7"/>
    <w:rsid w:val="00277DC4"/>
    <w:rsid w:val="002824A3"/>
    <w:rsid w:val="002827E4"/>
    <w:rsid w:val="002831A7"/>
    <w:rsid w:val="00284B32"/>
    <w:rsid w:val="00290824"/>
    <w:rsid w:val="00290E8C"/>
    <w:rsid w:val="002911AC"/>
    <w:rsid w:val="00295ABA"/>
    <w:rsid w:val="00296E14"/>
    <w:rsid w:val="00297262"/>
    <w:rsid w:val="002A23EA"/>
    <w:rsid w:val="002A315A"/>
    <w:rsid w:val="002A59DE"/>
    <w:rsid w:val="002A5BBD"/>
    <w:rsid w:val="002A6103"/>
    <w:rsid w:val="002A6D66"/>
    <w:rsid w:val="002A7E33"/>
    <w:rsid w:val="002B019B"/>
    <w:rsid w:val="002B0A8A"/>
    <w:rsid w:val="002B2357"/>
    <w:rsid w:val="002B2EDA"/>
    <w:rsid w:val="002B3ED7"/>
    <w:rsid w:val="002B664D"/>
    <w:rsid w:val="002B6961"/>
    <w:rsid w:val="002C210D"/>
    <w:rsid w:val="002C2941"/>
    <w:rsid w:val="002C2B7C"/>
    <w:rsid w:val="002C2E98"/>
    <w:rsid w:val="002C3EA4"/>
    <w:rsid w:val="002C5271"/>
    <w:rsid w:val="002D0E3E"/>
    <w:rsid w:val="002D2423"/>
    <w:rsid w:val="002D3E19"/>
    <w:rsid w:val="002D57AC"/>
    <w:rsid w:val="002D64BB"/>
    <w:rsid w:val="002D69A6"/>
    <w:rsid w:val="002D6B63"/>
    <w:rsid w:val="002D6F9A"/>
    <w:rsid w:val="002D7479"/>
    <w:rsid w:val="002D7BAF"/>
    <w:rsid w:val="002E028B"/>
    <w:rsid w:val="002E0528"/>
    <w:rsid w:val="002E346C"/>
    <w:rsid w:val="002E49A6"/>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0E5"/>
    <w:rsid w:val="00304F45"/>
    <w:rsid w:val="003054CC"/>
    <w:rsid w:val="00311E64"/>
    <w:rsid w:val="003131B5"/>
    <w:rsid w:val="00313230"/>
    <w:rsid w:val="00313EFF"/>
    <w:rsid w:val="00315463"/>
    <w:rsid w:val="00315767"/>
    <w:rsid w:val="00316096"/>
    <w:rsid w:val="00317EED"/>
    <w:rsid w:val="00324073"/>
    <w:rsid w:val="00327BB5"/>
    <w:rsid w:val="0033022A"/>
    <w:rsid w:val="0033084C"/>
    <w:rsid w:val="00332311"/>
    <w:rsid w:val="003352BC"/>
    <w:rsid w:val="00335404"/>
    <w:rsid w:val="00337CEE"/>
    <w:rsid w:val="003405EB"/>
    <w:rsid w:val="00340AEC"/>
    <w:rsid w:val="0034135B"/>
    <w:rsid w:val="0034506C"/>
    <w:rsid w:val="003458F9"/>
    <w:rsid w:val="003515EA"/>
    <w:rsid w:val="003531FB"/>
    <w:rsid w:val="0035582A"/>
    <w:rsid w:val="00361720"/>
    <w:rsid w:val="0036240C"/>
    <w:rsid w:val="00363A92"/>
    <w:rsid w:val="00363B66"/>
    <w:rsid w:val="00363EBE"/>
    <w:rsid w:val="00364180"/>
    <w:rsid w:val="0036635C"/>
    <w:rsid w:val="00367798"/>
    <w:rsid w:val="00367AA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612"/>
    <w:rsid w:val="00392C8B"/>
    <w:rsid w:val="00395DEC"/>
    <w:rsid w:val="00395F61"/>
    <w:rsid w:val="003966FC"/>
    <w:rsid w:val="00397519"/>
    <w:rsid w:val="003A0A88"/>
    <w:rsid w:val="003A3271"/>
    <w:rsid w:val="003A3994"/>
    <w:rsid w:val="003A3D72"/>
    <w:rsid w:val="003A584B"/>
    <w:rsid w:val="003A7BA7"/>
    <w:rsid w:val="003B06F2"/>
    <w:rsid w:val="003B2007"/>
    <w:rsid w:val="003B233C"/>
    <w:rsid w:val="003B275A"/>
    <w:rsid w:val="003B52A5"/>
    <w:rsid w:val="003B5B07"/>
    <w:rsid w:val="003B7577"/>
    <w:rsid w:val="003C3F66"/>
    <w:rsid w:val="003D2980"/>
    <w:rsid w:val="003D6148"/>
    <w:rsid w:val="003E2456"/>
    <w:rsid w:val="003E3BE8"/>
    <w:rsid w:val="003E41AC"/>
    <w:rsid w:val="003E623A"/>
    <w:rsid w:val="003E66E8"/>
    <w:rsid w:val="003E77AE"/>
    <w:rsid w:val="003F1380"/>
    <w:rsid w:val="003F1512"/>
    <w:rsid w:val="003F2F7E"/>
    <w:rsid w:val="003F7476"/>
    <w:rsid w:val="0040193F"/>
    <w:rsid w:val="00401D64"/>
    <w:rsid w:val="00401DA8"/>
    <w:rsid w:val="00402006"/>
    <w:rsid w:val="0040253A"/>
    <w:rsid w:val="004037A2"/>
    <w:rsid w:val="00406E05"/>
    <w:rsid w:val="004075E1"/>
    <w:rsid w:val="004101AE"/>
    <w:rsid w:val="0041029D"/>
    <w:rsid w:val="00410D06"/>
    <w:rsid w:val="0041231A"/>
    <w:rsid w:val="00413C6C"/>
    <w:rsid w:val="0041496A"/>
    <w:rsid w:val="004149DD"/>
    <w:rsid w:val="004158CC"/>
    <w:rsid w:val="004169E0"/>
    <w:rsid w:val="004222DE"/>
    <w:rsid w:val="00422474"/>
    <w:rsid w:val="00422FF7"/>
    <w:rsid w:val="004245D2"/>
    <w:rsid w:val="00425F83"/>
    <w:rsid w:val="00430330"/>
    <w:rsid w:val="00431E98"/>
    <w:rsid w:val="00431F0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6F5E"/>
    <w:rsid w:val="0045713B"/>
    <w:rsid w:val="004574BE"/>
    <w:rsid w:val="00460DB9"/>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57A9"/>
    <w:rsid w:val="00485AB4"/>
    <w:rsid w:val="004870DD"/>
    <w:rsid w:val="00492D4A"/>
    <w:rsid w:val="00496266"/>
    <w:rsid w:val="00497742"/>
    <w:rsid w:val="00497FFE"/>
    <w:rsid w:val="004A2E23"/>
    <w:rsid w:val="004A30DA"/>
    <w:rsid w:val="004A332A"/>
    <w:rsid w:val="004A623B"/>
    <w:rsid w:val="004B0AE7"/>
    <w:rsid w:val="004B5513"/>
    <w:rsid w:val="004B553C"/>
    <w:rsid w:val="004B592B"/>
    <w:rsid w:val="004B60AC"/>
    <w:rsid w:val="004B6758"/>
    <w:rsid w:val="004C3337"/>
    <w:rsid w:val="004C3CBF"/>
    <w:rsid w:val="004C59A4"/>
    <w:rsid w:val="004C5F55"/>
    <w:rsid w:val="004D0E06"/>
    <w:rsid w:val="004D15D6"/>
    <w:rsid w:val="004D18CA"/>
    <w:rsid w:val="004D1A22"/>
    <w:rsid w:val="004D33C7"/>
    <w:rsid w:val="004D3FA9"/>
    <w:rsid w:val="004D6D9F"/>
    <w:rsid w:val="004E2681"/>
    <w:rsid w:val="004E2EEB"/>
    <w:rsid w:val="004E2F9E"/>
    <w:rsid w:val="004E4F49"/>
    <w:rsid w:val="004E53AE"/>
    <w:rsid w:val="004E76A2"/>
    <w:rsid w:val="004F0750"/>
    <w:rsid w:val="004F0AE7"/>
    <w:rsid w:val="004F2F9C"/>
    <w:rsid w:val="004F3732"/>
    <w:rsid w:val="004F510E"/>
    <w:rsid w:val="004F7569"/>
    <w:rsid w:val="00500BE6"/>
    <w:rsid w:val="005021AE"/>
    <w:rsid w:val="00503968"/>
    <w:rsid w:val="0050422B"/>
    <w:rsid w:val="00504C92"/>
    <w:rsid w:val="00507497"/>
    <w:rsid w:val="00510DBD"/>
    <w:rsid w:val="005123D4"/>
    <w:rsid w:val="005131D8"/>
    <w:rsid w:val="005136AA"/>
    <w:rsid w:val="00516EC7"/>
    <w:rsid w:val="005176BD"/>
    <w:rsid w:val="00520E08"/>
    <w:rsid w:val="005220F6"/>
    <w:rsid w:val="0052358B"/>
    <w:rsid w:val="00524E69"/>
    <w:rsid w:val="00526CAB"/>
    <w:rsid w:val="00527E05"/>
    <w:rsid w:val="0053275F"/>
    <w:rsid w:val="00534B77"/>
    <w:rsid w:val="0053622C"/>
    <w:rsid w:val="005375D4"/>
    <w:rsid w:val="0054239F"/>
    <w:rsid w:val="00542DDB"/>
    <w:rsid w:val="005434B7"/>
    <w:rsid w:val="005448D3"/>
    <w:rsid w:val="00544CF6"/>
    <w:rsid w:val="00546090"/>
    <w:rsid w:val="005462DD"/>
    <w:rsid w:val="005465AE"/>
    <w:rsid w:val="00551A72"/>
    <w:rsid w:val="00551C74"/>
    <w:rsid w:val="005522D1"/>
    <w:rsid w:val="00552962"/>
    <w:rsid w:val="00552DC9"/>
    <w:rsid w:val="00553655"/>
    <w:rsid w:val="00553E7D"/>
    <w:rsid w:val="005542AF"/>
    <w:rsid w:val="00556650"/>
    <w:rsid w:val="00556B6D"/>
    <w:rsid w:val="005576DC"/>
    <w:rsid w:val="00557E0B"/>
    <w:rsid w:val="00564D72"/>
    <w:rsid w:val="00565785"/>
    <w:rsid w:val="00567A4D"/>
    <w:rsid w:val="0057076B"/>
    <w:rsid w:val="00570AE3"/>
    <w:rsid w:val="00571C5A"/>
    <w:rsid w:val="0057232E"/>
    <w:rsid w:val="00573236"/>
    <w:rsid w:val="00573445"/>
    <w:rsid w:val="00573D1F"/>
    <w:rsid w:val="00575942"/>
    <w:rsid w:val="005759BD"/>
    <w:rsid w:val="0057716C"/>
    <w:rsid w:val="0057738D"/>
    <w:rsid w:val="00577A89"/>
    <w:rsid w:val="0058167B"/>
    <w:rsid w:val="00581AC8"/>
    <w:rsid w:val="00584AE4"/>
    <w:rsid w:val="00586673"/>
    <w:rsid w:val="00592B3C"/>
    <w:rsid w:val="00594EC5"/>
    <w:rsid w:val="00595AF7"/>
    <w:rsid w:val="00595F2D"/>
    <w:rsid w:val="005961A0"/>
    <w:rsid w:val="00596968"/>
    <w:rsid w:val="005978C2"/>
    <w:rsid w:val="0059794A"/>
    <w:rsid w:val="00597D10"/>
    <w:rsid w:val="005A4727"/>
    <w:rsid w:val="005A5477"/>
    <w:rsid w:val="005A5887"/>
    <w:rsid w:val="005A78DF"/>
    <w:rsid w:val="005A7972"/>
    <w:rsid w:val="005B0C49"/>
    <w:rsid w:val="005B0E4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7DE1"/>
    <w:rsid w:val="005D0746"/>
    <w:rsid w:val="005D0BCF"/>
    <w:rsid w:val="005D0D43"/>
    <w:rsid w:val="005D1F64"/>
    <w:rsid w:val="005D2421"/>
    <w:rsid w:val="005D2DE1"/>
    <w:rsid w:val="005D3362"/>
    <w:rsid w:val="005D3EA7"/>
    <w:rsid w:val="005D503B"/>
    <w:rsid w:val="005D6BB7"/>
    <w:rsid w:val="005D7343"/>
    <w:rsid w:val="005E0BE5"/>
    <w:rsid w:val="005E2003"/>
    <w:rsid w:val="005E28C7"/>
    <w:rsid w:val="005E2D25"/>
    <w:rsid w:val="005E3319"/>
    <w:rsid w:val="005E43C9"/>
    <w:rsid w:val="005E70EC"/>
    <w:rsid w:val="005F0B57"/>
    <w:rsid w:val="005F283D"/>
    <w:rsid w:val="005F47CD"/>
    <w:rsid w:val="005F4862"/>
    <w:rsid w:val="005F5E0F"/>
    <w:rsid w:val="005F7544"/>
    <w:rsid w:val="00600F91"/>
    <w:rsid w:val="00602BD0"/>
    <w:rsid w:val="00603F68"/>
    <w:rsid w:val="00604BA2"/>
    <w:rsid w:val="00605EF6"/>
    <w:rsid w:val="006066F1"/>
    <w:rsid w:val="00611B15"/>
    <w:rsid w:val="0061202E"/>
    <w:rsid w:val="00612A05"/>
    <w:rsid w:val="00613F9D"/>
    <w:rsid w:val="00617A86"/>
    <w:rsid w:val="00624B09"/>
    <w:rsid w:val="0062658C"/>
    <w:rsid w:val="00626733"/>
    <w:rsid w:val="00627BDE"/>
    <w:rsid w:val="00631C01"/>
    <w:rsid w:val="006329D6"/>
    <w:rsid w:val="00634E48"/>
    <w:rsid w:val="006360D1"/>
    <w:rsid w:val="00640C4C"/>
    <w:rsid w:val="006426B0"/>
    <w:rsid w:val="00643E96"/>
    <w:rsid w:val="00644059"/>
    <w:rsid w:val="0065074C"/>
    <w:rsid w:val="0065400E"/>
    <w:rsid w:val="00654FBF"/>
    <w:rsid w:val="00657DE0"/>
    <w:rsid w:val="00657DEA"/>
    <w:rsid w:val="00660C4B"/>
    <w:rsid w:val="00661508"/>
    <w:rsid w:val="00665028"/>
    <w:rsid w:val="00667DC8"/>
    <w:rsid w:val="006700B6"/>
    <w:rsid w:val="00670A1A"/>
    <w:rsid w:val="006717A0"/>
    <w:rsid w:val="00671E40"/>
    <w:rsid w:val="0067245D"/>
    <w:rsid w:val="00673654"/>
    <w:rsid w:val="00681252"/>
    <w:rsid w:val="00681E44"/>
    <w:rsid w:val="00681EE4"/>
    <w:rsid w:val="006830F6"/>
    <w:rsid w:val="00686E1B"/>
    <w:rsid w:val="0068703A"/>
    <w:rsid w:val="006874D9"/>
    <w:rsid w:val="0069026C"/>
    <w:rsid w:val="00692D2E"/>
    <w:rsid w:val="00695A88"/>
    <w:rsid w:val="00695AD7"/>
    <w:rsid w:val="006960FE"/>
    <w:rsid w:val="00696B53"/>
    <w:rsid w:val="006970A4"/>
    <w:rsid w:val="006A02E5"/>
    <w:rsid w:val="006A222D"/>
    <w:rsid w:val="006A527A"/>
    <w:rsid w:val="006A6BD1"/>
    <w:rsid w:val="006A6E97"/>
    <w:rsid w:val="006A7485"/>
    <w:rsid w:val="006B1531"/>
    <w:rsid w:val="006B2F41"/>
    <w:rsid w:val="006B451D"/>
    <w:rsid w:val="006B4B44"/>
    <w:rsid w:val="006B7B34"/>
    <w:rsid w:val="006B7FD9"/>
    <w:rsid w:val="006C20AF"/>
    <w:rsid w:val="006C234F"/>
    <w:rsid w:val="006C25BF"/>
    <w:rsid w:val="006C5012"/>
    <w:rsid w:val="006C533F"/>
    <w:rsid w:val="006C705F"/>
    <w:rsid w:val="006D00AF"/>
    <w:rsid w:val="006D0CD0"/>
    <w:rsid w:val="006D1185"/>
    <w:rsid w:val="006D4AF2"/>
    <w:rsid w:val="006D6EC6"/>
    <w:rsid w:val="006E04AF"/>
    <w:rsid w:val="006E5434"/>
    <w:rsid w:val="006E5713"/>
    <w:rsid w:val="006E6370"/>
    <w:rsid w:val="006E6BCC"/>
    <w:rsid w:val="006E7874"/>
    <w:rsid w:val="006E7F31"/>
    <w:rsid w:val="006F0012"/>
    <w:rsid w:val="006F06C8"/>
    <w:rsid w:val="006F2967"/>
    <w:rsid w:val="006F3E8F"/>
    <w:rsid w:val="006F51FD"/>
    <w:rsid w:val="00703B82"/>
    <w:rsid w:val="00704628"/>
    <w:rsid w:val="007055CA"/>
    <w:rsid w:val="007056FD"/>
    <w:rsid w:val="007062F2"/>
    <w:rsid w:val="00707824"/>
    <w:rsid w:val="00707955"/>
    <w:rsid w:val="007117AF"/>
    <w:rsid w:val="00713EC6"/>
    <w:rsid w:val="007155BC"/>
    <w:rsid w:val="007163A3"/>
    <w:rsid w:val="00716CAC"/>
    <w:rsid w:val="00717507"/>
    <w:rsid w:val="00717A66"/>
    <w:rsid w:val="00717A80"/>
    <w:rsid w:val="00717AC7"/>
    <w:rsid w:val="00717B4E"/>
    <w:rsid w:val="007220D6"/>
    <w:rsid w:val="00722B6E"/>
    <w:rsid w:val="00726297"/>
    <w:rsid w:val="00727C17"/>
    <w:rsid w:val="007303AA"/>
    <w:rsid w:val="00731053"/>
    <w:rsid w:val="00732390"/>
    <w:rsid w:val="0073275A"/>
    <w:rsid w:val="00736631"/>
    <w:rsid w:val="00736B24"/>
    <w:rsid w:val="007370C0"/>
    <w:rsid w:val="007372F2"/>
    <w:rsid w:val="00740E43"/>
    <w:rsid w:val="007422D8"/>
    <w:rsid w:val="00743071"/>
    <w:rsid w:val="00743FA5"/>
    <w:rsid w:val="007440AC"/>
    <w:rsid w:val="00744541"/>
    <w:rsid w:val="00746805"/>
    <w:rsid w:val="00746FE0"/>
    <w:rsid w:val="007478A9"/>
    <w:rsid w:val="007505C3"/>
    <w:rsid w:val="00750C9D"/>
    <w:rsid w:val="00752E77"/>
    <w:rsid w:val="0075349F"/>
    <w:rsid w:val="007536D4"/>
    <w:rsid w:val="00756DF7"/>
    <w:rsid w:val="00757AE7"/>
    <w:rsid w:val="00760103"/>
    <w:rsid w:val="0076061A"/>
    <w:rsid w:val="00761E05"/>
    <w:rsid w:val="007622DB"/>
    <w:rsid w:val="00764E46"/>
    <w:rsid w:val="00765D33"/>
    <w:rsid w:val="00766B56"/>
    <w:rsid w:val="00773242"/>
    <w:rsid w:val="00774B2F"/>
    <w:rsid w:val="00777A8E"/>
    <w:rsid w:val="00781A05"/>
    <w:rsid w:val="007824D4"/>
    <w:rsid w:val="0078257C"/>
    <w:rsid w:val="007827B7"/>
    <w:rsid w:val="007843B3"/>
    <w:rsid w:val="00784FFD"/>
    <w:rsid w:val="007856F6"/>
    <w:rsid w:val="00785FAF"/>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5758"/>
    <w:rsid w:val="007A6A42"/>
    <w:rsid w:val="007B019E"/>
    <w:rsid w:val="007B05EA"/>
    <w:rsid w:val="007B1302"/>
    <w:rsid w:val="007B2F73"/>
    <w:rsid w:val="007B4E42"/>
    <w:rsid w:val="007B57CC"/>
    <w:rsid w:val="007B5DF9"/>
    <w:rsid w:val="007B7600"/>
    <w:rsid w:val="007C0472"/>
    <w:rsid w:val="007C0859"/>
    <w:rsid w:val="007C1EA1"/>
    <w:rsid w:val="007C3B7B"/>
    <w:rsid w:val="007C688F"/>
    <w:rsid w:val="007C6DEB"/>
    <w:rsid w:val="007D13E4"/>
    <w:rsid w:val="007D2D25"/>
    <w:rsid w:val="007D3510"/>
    <w:rsid w:val="007D6260"/>
    <w:rsid w:val="007D7935"/>
    <w:rsid w:val="007D7EC6"/>
    <w:rsid w:val="007E09EC"/>
    <w:rsid w:val="007E2ADD"/>
    <w:rsid w:val="007E2CAA"/>
    <w:rsid w:val="007E2DC6"/>
    <w:rsid w:val="007E4C55"/>
    <w:rsid w:val="007E5420"/>
    <w:rsid w:val="007E5B7E"/>
    <w:rsid w:val="007E5DC9"/>
    <w:rsid w:val="007E5E53"/>
    <w:rsid w:val="007E6534"/>
    <w:rsid w:val="007F0FAE"/>
    <w:rsid w:val="007F17CC"/>
    <w:rsid w:val="007F1B69"/>
    <w:rsid w:val="007F2829"/>
    <w:rsid w:val="007F2BA7"/>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B63"/>
    <w:rsid w:val="00814522"/>
    <w:rsid w:val="00816F3F"/>
    <w:rsid w:val="008231BF"/>
    <w:rsid w:val="0082498B"/>
    <w:rsid w:val="00825918"/>
    <w:rsid w:val="00830EE3"/>
    <w:rsid w:val="008336E1"/>
    <w:rsid w:val="00833F86"/>
    <w:rsid w:val="008349BA"/>
    <w:rsid w:val="00834F57"/>
    <w:rsid w:val="00834FAA"/>
    <w:rsid w:val="00835976"/>
    <w:rsid w:val="008379D2"/>
    <w:rsid w:val="00841E06"/>
    <w:rsid w:val="00842D92"/>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7CFA"/>
    <w:rsid w:val="008702FF"/>
    <w:rsid w:val="008713AD"/>
    <w:rsid w:val="00872B98"/>
    <w:rsid w:val="00873989"/>
    <w:rsid w:val="0087535D"/>
    <w:rsid w:val="0087561D"/>
    <w:rsid w:val="008760C0"/>
    <w:rsid w:val="0087646C"/>
    <w:rsid w:val="008769A5"/>
    <w:rsid w:val="00877C75"/>
    <w:rsid w:val="00883103"/>
    <w:rsid w:val="00886B0C"/>
    <w:rsid w:val="008879EE"/>
    <w:rsid w:val="00890924"/>
    <w:rsid w:val="00890974"/>
    <w:rsid w:val="00890B3B"/>
    <w:rsid w:val="008919ED"/>
    <w:rsid w:val="00891E2E"/>
    <w:rsid w:val="00892296"/>
    <w:rsid w:val="008927A8"/>
    <w:rsid w:val="00893CEB"/>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FF9"/>
    <w:rsid w:val="008D3137"/>
    <w:rsid w:val="008D4FCF"/>
    <w:rsid w:val="008D542C"/>
    <w:rsid w:val="008D554D"/>
    <w:rsid w:val="008D6FB7"/>
    <w:rsid w:val="008D799C"/>
    <w:rsid w:val="008E16F9"/>
    <w:rsid w:val="008E47F0"/>
    <w:rsid w:val="008E6AFF"/>
    <w:rsid w:val="008F030D"/>
    <w:rsid w:val="008F25F8"/>
    <w:rsid w:val="008F2AF7"/>
    <w:rsid w:val="008F2E85"/>
    <w:rsid w:val="008F32A6"/>
    <w:rsid w:val="008F4992"/>
    <w:rsid w:val="008F667D"/>
    <w:rsid w:val="00903FB6"/>
    <w:rsid w:val="009043B7"/>
    <w:rsid w:val="00904974"/>
    <w:rsid w:val="0090499F"/>
    <w:rsid w:val="00904C3A"/>
    <w:rsid w:val="00905693"/>
    <w:rsid w:val="009074A3"/>
    <w:rsid w:val="009075A5"/>
    <w:rsid w:val="00911272"/>
    <w:rsid w:val="00912EC2"/>
    <w:rsid w:val="009132B9"/>
    <w:rsid w:val="00913FF3"/>
    <w:rsid w:val="00916A96"/>
    <w:rsid w:val="0091798B"/>
    <w:rsid w:val="00924A6A"/>
    <w:rsid w:val="00926869"/>
    <w:rsid w:val="00926FFF"/>
    <w:rsid w:val="009274BA"/>
    <w:rsid w:val="0092785D"/>
    <w:rsid w:val="009310B6"/>
    <w:rsid w:val="00931541"/>
    <w:rsid w:val="00932106"/>
    <w:rsid w:val="00934CE1"/>
    <w:rsid w:val="00935A11"/>
    <w:rsid w:val="00936A97"/>
    <w:rsid w:val="00936CDB"/>
    <w:rsid w:val="00937169"/>
    <w:rsid w:val="009372E2"/>
    <w:rsid w:val="00937ADF"/>
    <w:rsid w:val="009405CC"/>
    <w:rsid w:val="009408B3"/>
    <w:rsid w:val="00940B30"/>
    <w:rsid w:val="009415A2"/>
    <w:rsid w:val="00941B62"/>
    <w:rsid w:val="009423A2"/>
    <w:rsid w:val="00943640"/>
    <w:rsid w:val="00944618"/>
    <w:rsid w:val="00946852"/>
    <w:rsid w:val="00946ACC"/>
    <w:rsid w:val="0095092F"/>
    <w:rsid w:val="00950EA6"/>
    <w:rsid w:val="00954C6F"/>
    <w:rsid w:val="00956D27"/>
    <w:rsid w:val="00957C7A"/>
    <w:rsid w:val="00960164"/>
    <w:rsid w:val="009606AA"/>
    <w:rsid w:val="00961F9C"/>
    <w:rsid w:val="00962940"/>
    <w:rsid w:val="00962B31"/>
    <w:rsid w:val="0096726C"/>
    <w:rsid w:val="00967A13"/>
    <w:rsid w:val="00967F14"/>
    <w:rsid w:val="009700C3"/>
    <w:rsid w:val="00970252"/>
    <w:rsid w:val="00970A73"/>
    <w:rsid w:val="00970B38"/>
    <w:rsid w:val="009719C8"/>
    <w:rsid w:val="00974162"/>
    <w:rsid w:val="009752C7"/>
    <w:rsid w:val="00975717"/>
    <w:rsid w:val="00977949"/>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5E93"/>
    <w:rsid w:val="009A6378"/>
    <w:rsid w:val="009A6413"/>
    <w:rsid w:val="009A7C56"/>
    <w:rsid w:val="009B04DB"/>
    <w:rsid w:val="009B0C17"/>
    <w:rsid w:val="009B0F81"/>
    <w:rsid w:val="009B2725"/>
    <w:rsid w:val="009B35A0"/>
    <w:rsid w:val="009B4A58"/>
    <w:rsid w:val="009B4FD3"/>
    <w:rsid w:val="009B6D2A"/>
    <w:rsid w:val="009C0314"/>
    <w:rsid w:val="009C1983"/>
    <w:rsid w:val="009C2B8E"/>
    <w:rsid w:val="009C3228"/>
    <w:rsid w:val="009C42EE"/>
    <w:rsid w:val="009C5903"/>
    <w:rsid w:val="009C6539"/>
    <w:rsid w:val="009C6BE1"/>
    <w:rsid w:val="009D4DFB"/>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217"/>
    <w:rsid w:val="009F5C86"/>
    <w:rsid w:val="00A000A4"/>
    <w:rsid w:val="00A05E05"/>
    <w:rsid w:val="00A1070C"/>
    <w:rsid w:val="00A11E10"/>
    <w:rsid w:val="00A137EC"/>
    <w:rsid w:val="00A150F7"/>
    <w:rsid w:val="00A17D84"/>
    <w:rsid w:val="00A21451"/>
    <w:rsid w:val="00A22D3D"/>
    <w:rsid w:val="00A23442"/>
    <w:rsid w:val="00A265E8"/>
    <w:rsid w:val="00A26C09"/>
    <w:rsid w:val="00A32C85"/>
    <w:rsid w:val="00A33D4B"/>
    <w:rsid w:val="00A379DF"/>
    <w:rsid w:val="00A405E2"/>
    <w:rsid w:val="00A409F5"/>
    <w:rsid w:val="00A414B5"/>
    <w:rsid w:val="00A441F8"/>
    <w:rsid w:val="00A45571"/>
    <w:rsid w:val="00A4557C"/>
    <w:rsid w:val="00A4607E"/>
    <w:rsid w:val="00A469A9"/>
    <w:rsid w:val="00A51B78"/>
    <w:rsid w:val="00A532B8"/>
    <w:rsid w:val="00A53457"/>
    <w:rsid w:val="00A548F0"/>
    <w:rsid w:val="00A57127"/>
    <w:rsid w:val="00A63DF6"/>
    <w:rsid w:val="00A652E0"/>
    <w:rsid w:val="00A65406"/>
    <w:rsid w:val="00A70CC9"/>
    <w:rsid w:val="00A71D4F"/>
    <w:rsid w:val="00A72C66"/>
    <w:rsid w:val="00A734F1"/>
    <w:rsid w:val="00A75997"/>
    <w:rsid w:val="00A76207"/>
    <w:rsid w:val="00A77E94"/>
    <w:rsid w:val="00A811AC"/>
    <w:rsid w:val="00A830D3"/>
    <w:rsid w:val="00A85256"/>
    <w:rsid w:val="00A85E56"/>
    <w:rsid w:val="00A86C3C"/>
    <w:rsid w:val="00A874CD"/>
    <w:rsid w:val="00A87EA6"/>
    <w:rsid w:val="00A91374"/>
    <w:rsid w:val="00A913AF"/>
    <w:rsid w:val="00A92E0C"/>
    <w:rsid w:val="00A93542"/>
    <w:rsid w:val="00A94262"/>
    <w:rsid w:val="00A947BC"/>
    <w:rsid w:val="00A951CD"/>
    <w:rsid w:val="00A957BC"/>
    <w:rsid w:val="00A95D79"/>
    <w:rsid w:val="00AA1E61"/>
    <w:rsid w:val="00AA2D11"/>
    <w:rsid w:val="00AA3081"/>
    <w:rsid w:val="00AA31A9"/>
    <w:rsid w:val="00AA3BDA"/>
    <w:rsid w:val="00AA551C"/>
    <w:rsid w:val="00AA584E"/>
    <w:rsid w:val="00AA5B3E"/>
    <w:rsid w:val="00AA6793"/>
    <w:rsid w:val="00AB01BC"/>
    <w:rsid w:val="00AB0491"/>
    <w:rsid w:val="00AB0511"/>
    <w:rsid w:val="00AB5E37"/>
    <w:rsid w:val="00AB73FF"/>
    <w:rsid w:val="00AB7A4E"/>
    <w:rsid w:val="00AC002E"/>
    <w:rsid w:val="00AC386B"/>
    <w:rsid w:val="00AC49C0"/>
    <w:rsid w:val="00AC4C48"/>
    <w:rsid w:val="00AC5006"/>
    <w:rsid w:val="00AC52AC"/>
    <w:rsid w:val="00AC71F7"/>
    <w:rsid w:val="00AD04A8"/>
    <w:rsid w:val="00AD054F"/>
    <w:rsid w:val="00AD2DC9"/>
    <w:rsid w:val="00AD330A"/>
    <w:rsid w:val="00AD3BF1"/>
    <w:rsid w:val="00AD5218"/>
    <w:rsid w:val="00AD5AA2"/>
    <w:rsid w:val="00AD6284"/>
    <w:rsid w:val="00AD6B31"/>
    <w:rsid w:val="00AD734C"/>
    <w:rsid w:val="00AD7F21"/>
    <w:rsid w:val="00AE0F79"/>
    <w:rsid w:val="00AE215E"/>
    <w:rsid w:val="00AE2928"/>
    <w:rsid w:val="00AE31F4"/>
    <w:rsid w:val="00AE3EAC"/>
    <w:rsid w:val="00AE57E6"/>
    <w:rsid w:val="00AE5CF1"/>
    <w:rsid w:val="00AE78FE"/>
    <w:rsid w:val="00AF0E88"/>
    <w:rsid w:val="00AF3C35"/>
    <w:rsid w:val="00AF4B18"/>
    <w:rsid w:val="00AF548D"/>
    <w:rsid w:val="00AF54C9"/>
    <w:rsid w:val="00AF5BB1"/>
    <w:rsid w:val="00AF6BEA"/>
    <w:rsid w:val="00B00806"/>
    <w:rsid w:val="00B00F68"/>
    <w:rsid w:val="00B01345"/>
    <w:rsid w:val="00B02C00"/>
    <w:rsid w:val="00B02F04"/>
    <w:rsid w:val="00B0304F"/>
    <w:rsid w:val="00B10B9F"/>
    <w:rsid w:val="00B14127"/>
    <w:rsid w:val="00B14A9C"/>
    <w:rsid w:val="00B14F1C"/>
    <w:rsid w:val="00B15DBE"/>
    <w:rsid w:val="00B15E20"/>
    <w:rsid w:val="00B16AAB"/>
    <w:rsid w:val="00B16EF3"/>
    <w:rsid w:val="00B1758F"/>
    <w:rsid w:val="00B227B4"/>
    <w:rsid w:val="00B23F75"/>
    <w:rsid w:val="00B247EF"/>
    <w:rsid w:val="00B26911"/>
    <w:rsid w:val="00B308CD"/>
    <w:rsid w:val="00B32722"/>
    <w:rsid w:val="00B3276A"/>
    <w:rsid w:val="00B33242"/>
    <w:rsid w:val="00B338C2"/>
    <w:rsid w:val="00B34F45"/>
    <w:rsid w:val="00B374DB"/>
    <w:rsid w:val="00B3777A"/>
    <w:rsid w:val="00B4085B"/>
    <w:rsid w:val="00B42303"/>
    <w:rsid w:val="00B42628"/>
    <w:rsid w:val="00B427E2"/>
    <w:rsid w:val="00B4391A"/>
    <w:rsid w:val="00B449C1"/>
    <w:rsid w:val="00B45037"/>
    <w:rsid w:val="00B45579"/>
    <w:rsid w:val="00B4584A"/>
    <w:rsid w:val="00B462B7"/>
    <w:rsid w:val="00B4672F"/>
    <w:rsid w:val="00B46AC7"/>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71B37"/>
    <w:rsid w:val="00B72174"/>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5C5A"/>
    <w:rsid w:val="00BA1AAA"/>
    <w:rsid w:val="00BA23ED"/>
    <w:rsid w:val="00BA2E17"/>
    <w:rsid w:val="00BA550D"/>
    <w:rsid w:val="00BA568D"/>
    <w:rsid w:val="00BA67D4"/>
    <w:rsid w:val="00BB1239"/>
    <w:rsid w:val="00BB12D5"/>
    <w:rsid w:val="00BB25C8"/>
    <w:rsid w:val="00BB2A6D"/>
    <w:rsid w:val="00BB3E21"/>
    <w:rsid w:val="00BB5918"/>
    <w:rsid w:val="00BB5F25"/>
    <w:rsid w:val="00BB61B6"/>
    <w:rsid w:val="00BC0718"/>
    <w:rsid w:val="00BC1D72"/>
    <w:rsid w:val="00BC4708"/>
    <w:rsid w:val="00BC4B12"/>
    <w:rsid w:val="00BC5E1D"/>
    <w:rsid w:val="00BD08BF"/>
    <w:rsid w:val="00BD1E3B"/>
    <w:rsid w:val="00BD2092"/>
    <w:rsid w:val="00BD2350"/>
    <w:rsid w:val="00BD384C"/>
    <w:rsid w:val="00BD3A04"/>
    <w:rsid w:val="00BD4867"/>
    <w:rsid w:val="00BD5106"/>
    <w:rsid w:val="00BD5A5F"/>
    <w:rsid w:val="00BD793C"/>
    <w:rsid w:val="00BE0239"/>
    <w:rsid w:val="00BE03CF"/>
    <w:rsid w:val="00BE0AC2"/>
    <w:rsid w:val="00BE1720"/>
    <w:rsid w:val="00BE1A18"/>
    <w:rsid w:val="00BE30FA"/>
    <w:rsid w:val="00BE38A0"/>
    <w:rsid w:val="00BE713A"/>
    <w:rsid w:val="00BE77DB"/>
    <w:rsid w:val="00BF00A6"/>
    <w:rsid w:val="00BF3B3F"/>
    <w:rsid w:val="00BF4F37"/>
    <w:rsid w:val="00BF7A02"/>
    <w:rsid w:val="00C0179A"/>
    <w:rsid w:val="00C02980"/>
    <w:rsid w:val="00C036E9"/>
    <w:rsid w:val="00C055C3"/>
    <w:rsid w:val="00C0598B"/>
    <w:rsid w:val="00C05D25"/>
    <w:rsid w:val="00C06247"/>
    <w:rsid w:val="00C07604"/>
    <w:rsid w:val="00C07698"/>
    <w:rsid w:val="00C11297"/>
    <w:rsid w:val="00C122DD"/>
    <w:rsid w:val="00C14551"/>
    <w:rsid w:val="00C14F1D"/>
    <w:rsid w:val="00C15623"/>
    <w:rsid w:val="00C15AA8"/>
    <w:rsid w:val="00C15E7D"/>
    <w:rsid w:val="00C1777C"/>
    <w:rsid w:val="00C229A0"/>
    <w:rsid w:val="00C23110"/>
    <w:rsid w:val="00C234EC"/>
    <w:rsid w:val="00C30E1C"/>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3B37"/>
    <w:rsid w:val="00C4532C"/>
    <w:rsid w:val="00C45D93"/>
    <w:rsid w:val="00C479FC"/>
    <w:rsid w:val="00C50151"/>
    <w:rsid w:val="00C5093C"/>
    <w:rsid w:val="00C5217E"/>
    <w:rsid w:val="00C528DD"/>
    <w:rsid w:val="00C53226"/>
    <w:rsid w:val="00C5432A"/>
    <w:rsid w:val="00C60F53"/>
    <w:rsid w:val="00C613C5"/>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46F9"/>
    <w:rsid w:val="00C84E32"/>
    <w:rsid w:val="00C85182"/>
    <w:rsid w:val="00C85453"/>
    <w:rsid w:val="00C85E70"/>
    <w:rsid w:val="00C90D9D"/>
    <w:rsid w:val="00C925A3"/>
    <w:rsid w:val="00C9337C"/>
    <w:rsid w:val="00C94867"/>
    <w:rsid w:val="00C94E15"/>
    <w:rsid w:val="00C94E98"/>
    <w:rsid w:val="00C966AD"/>
    <w:rsid w:val="00C96C4E"/>
    <w:rsid w:val="00CA3B0C"/>
    <w:rsid w:val="00CA4832"/>
    <w:rsid w:val="00CA55EE"/>
    <w:rsid w:val="00CA6E41"/>
    <w:rsid w:val="00CB009A"/>
    <w:rsid w:val="00CB0921"/>
    <w:rsid w:val="00CB0A79"/>
    <w:rsid w:val="00CB1131"/>
    <w:rsid w:val="00CB3BCD"/>
    <w:rsid w:val="00CC0F96"/>
    <w:rsid w:val="00CC1358"/>
    <w:rsid w:val="00CC5527"/>
    <w:rsid w:val="00CC6AD2"/>
    <w:rsid w:val="00CC6DFA"/>
    <w:rsid w:val="00CC7741"/>
    <w:rsid w:val="00CD02BF"/>
    <w:rsid w:val="00CD0A3D"/>
    <w:rsid w:val="00CD0A70"/>
    <w:rsid w:val="00CD36B4"/>
    <w:rsid w:val="00CD3A2E"/>
    <w:rsid w:val="00CD40B7"/>
    <w:rsid w:val="00CD4807"/>
    <w:rsid w:val="00CD6804"/>
    <w:rsid w:val="00CE060B"/>
    <w:rsid w:val="00CE0752"/>
    <w:rsid w:val="00CE096B"/>
    <w:rsid w:val="00CE0BB8"/>
    <w:rsid w:val="00CE165F"/>
    <w:rsid w:val="00CE23BE"/>
    <w:rsid w:val="00CE4348"/>
    <w:rsid w:val="00CE61F4"/>
    <w:rsid w:val="00CE6A83"/>
    <w:rsid w:val="00CF0B17"/>
    <w:rsid w:val="00CF0D57"/>
    <w:rsid w:val="00CF0EA5"/>
    <w:rsid w:val="00CF1847"/>
    <w:rsid w:val="00CF3A31"/>
    <w:rsid w:val="00CF3DAA"/>
    <w:rsid w:val="00CF4931"/>
    <w:rsid w:val="00CF535A"/>
    <w:rsid w:val="00CF66CE"/>
    <w:rsid w:val="00D014E5"/>
    <w:rsid w:val="00D028B7"/>
    <w:rsid w:val="00D03011"/>
    <w:rsid w:val="00D0385D"/>
    <w:rsid w:val="00D05D73"/>
    <w:rsid w:val="00D05E7D"/>
    <w:rsid w:val="00D06759"/>
    <w:rsid w:val="00D0711B"/>
    <w:rsid w:val="00D07756"/>
    <w:rsid w:val="00D10166"/>
    <w:rsid w:val="00D11203"/>
    <w:rsid w:val="00D12CA3"/>
    <w:rsid w:val="00D1345A"/>
    <w:rsid w:val="00D14206"/>
    <w:rsid w:val="00D14340"/>
    <w:rsid w:val="00D144B5"/>
    <w:rsid w:val="00D1655F"/>
    <w:rsid w:val="00D16A60"/>
    <w:rsid w:val="00D206C8"/>
    <w:rsid w:val="00D20C7C"/>
    <w:rsid w:val="00D23469"/>
    <w:rsid w:val="00D24F65"/>
    <w:rsid w:val="00D25E24"/>
    <w:rsid w:val="00D33DCD"/>
    <w:rsid w:val="00D34A15"/>
    <w:rsid w:val="00D4066E"/>
    <w:rsid w:val="00D4387C"/>
    <w:rsid w:val="00D43947"/>
    <w:rsid w:val="00D4443C"/>
    <w:rsid w:val="00D452C8"/>
    <w:rsid w:val="00D4601B"/>
    <w:rsid w:val="00D52CAF"/>
    <w:rsid w:val="00D54F61"/>
    <w:rsid w:val="00D5532E"/>
    <w:rsid w:val="00D610BA"/>
    <w:rsid w:val="00D63473"/>
    <w:rsid w:val="00D66612"/>
    <w:rsid w:val="00D70618"/>
    <w:rsid w:val="00D71EBB"/>
    <w:rsid w:val="00D7289A"/>
    <w:rsid w:val="00D74AC4"/>
    <w:rsid w:val="00D75CA3"/>
    <w:rsid w:val="00D76392"/>
    <w:rsid w:val="00D7662B"/>
    <w:rsid w:val="00D76D5D"/>
    <w:rsid w:val="00D77383"/>
    <w:rsid w:val="00D77CD2"/>
    <w:rsid w:val="00D82CA7"/>
    <w:rsid w:val="00D84E4C"/>
    <w:rsid w:val="00D862CF"/>
    <w:rsid w:val="00D86A8D"/>
    <w:rsid w:val="00D917E5"/>
    <w:rsid w:val="00D92F20"/>
    <w:rsid w:val="00D93534"/>
    <w:rsid w:val="00D94F01"/>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412F"/>
    <w:rsid w:val="00DE5009"/>
    <w:rsid w:val="00DE5190"/>
    <w:rsid w:val="00DE6266"/>
    <w:rsid w:val="00DE7383"/>
    <w:rsid w:val="00DE7DD5"/>
    <w:rsid w:val="00DF073E"/>
    <w:rsid w:val="00DF12E7"/>
    <w:rsid w:val="00DF16E1"/>
    <w:rsid w:val="00DF1929"/>
    <w:rsid w:val="00DF1F27"/>
    <w:rsid w:val="00DF29A8"/>
    <w:rsid w:val="00DF4C2A"/>
    <w:rsid w:val="00DF526D"/>
    <w:rsid w:val="00DF53BF"/>
    <w:rsid w:val="00DF5A5F"/>
    <w:rsid w:val="00E0103E"/>
    <w:rsid w:val="00E043CA"/>
    <w:rsid w:val="00E05353"/>
    <w:rsid w:val="00E0546A"/>
    <w:rsid w:val="00E06FDC"/>
    <w:rsid w:val="00E075F7"/>
    <w:rsid w:val="00E07F42"/>
    <w:rsid w:val="00E14ADA"/>
    <w:rsid w:val="00E15AD2"/>
    <w:rsid w:val="00E176A2"/>
    <w:rsid w:val="00E20A7E"/>
    <w:rsid w:val="00E217DE"/>
    <w:rsid w:val="00E22178"/>
    <w:rsid w:val="00E26A33"/>
    <w:rsid w:val="00E30DC0"/>
    <w:rsid w:val="00E31EF1"/>
    <w:rsid w:val="00E33B0B"/>
    <w:rsid w:val="00E35433"/>
    <w:rsid w:val="00E35D67"/>
    <w:rsid w:val="00E35F3A"/>
    <w:rsid w:val="00E36F5A"/>
    <w:rsid w:val="00E407DF"/>
    <w:rsid w:val="00E40D32"/>
    <w:rsid w:val="00E41BFF"/>
    <w:rsid w:val="00E438C2"/>
    <w:rsid w:val="00E4463A"/>
    <w:rsid w:val="00E4509A"/>
    <w:rsid w:val="00E46726"/>
    <w:rsid w:val="00E467CC"/>
    <w:rsid w:val="00E46BC5"/>
    <w:rsid w:val="00E4774F"/>
    <w:rsid w:val="00E52D88"/>
    <w:rsid w:val="00E539AF"/>
    <w:rsid w:val="00E54103"/>
    <w:rsid w:val="00E54C03"/>
    <w:rsid w:val="00E54F28"/>
    <w:rsid w:val="00E56849"/>
    <w:rsid w:val="00E56DE8"/>
    <w:rsid w:val="00E57F62"/>
    <w:rsid w:val="00E6195F"/>
    <w:rsid w:val="00E6204B"/>
    <w:rsid w:val="00E62396"/>
    <w:rsid w:val="00E62F9D"/>
    <w:rsid w:val="00E65936"/>
    <w:rsid w:val="00E71725"/>
    <w:rsid w:val="00E74804"/>
    <w:rsid w:val="00E773F3"/>
    <w:rsid w:val="00E832CC"/>
    <w:rsid w:val="00E873AE"/>
    <w:rsid w:val="00E87CE2"/>
    <w:rsid w:val="00E91BBC"/>
    <w:rsid w:val="00E92173"/>
    <w:rsid w:val="00E9267E"/>
    <w:rsid w:val="00E92EE8"/>
    <w:rsid w:val="00E95220"/>
    <w:rsid w:val="00E95B5E"/>
    <w:rsid w:val="00E95CCD"/>
    <w:rsid w:val="00E96B1D"/>
    <w:rsid w:val="00E9723D"/>
    <w:rsid w:val="00E97737"/>
    <w:rsid w:val="00E97E32"/>
    <w:rsid w:val="00EA360B"/>
    <w:rsid w:val="00EA41F5"/>
    <w:rsid w:val="00EA4C07"/>
    <w:rsid w:val="00EA53F8"/>
    <w:rsid w:val="00EA5C9C"/>
    <w:rsid w:val="00EA6177"/>
    <w:rsid w:val="00EA7DB6"/>
    <w:rsid w:val="00EB06F7"/>
    <w:rsid w:val="00EB0986"/>
    <w:rsid w:val="00EB0E88"/>
    <w:rsid w:val="00EB28A2"/>
    <w:rsid w:val="00EB3089"/>
    <w:rsid w:val="00EB6611"/>
    <w:rsid w:val="00EB7F62"/>
    <w:rsid w:val="00EC051E"/>
    <w:rsid w:val="00EC084C"/>
    <w:rsid w:val="00EC37E4"/>
    <w:rsid w:val="00EC61CD"/>
    <w:rsid w:val="00EC69A0"/>
    <w:rsid w:val="00EC6B0C"/>
    <w:rsid w:val="00ED0D1E"/>
    <w:rsid w:val="00ED3266"/>
    <w:rsid w:val="00ED45B0"/>
    <w:rsid w:val="00EE033A"/>
    <w:rsid w:val="00EE05A7"/>
    <w:rsid w:val="00EE05CC"/>
    <w:rsid w:val="00EE1B3B"/>
    <w:rsid w:val="00EE4401"/>
    <w:rsid w:val="00EE50E9"/>
    <w:rsid w:val="00EF0287"/>
    <w:rsid w:val="00EF06A9"/>
    <w:rsid w:val="00EF2798"/>
    <w:rsid w:val="00EF7181"/>
    <w:rsid w:val="00EF7619"/>
    <w:rsid w:val="00EF7898"/>
    <w:rsid w:val="00F027DF"/>
    <w:rsid w:val="00F03613"/>
    <w:rsid w:val="00F03CA8"/>
    <w:rsid w:val="00F05623"/>
    <w:rsid w:val="00F07E36"/>
    <w:rsid w:val="00F11F7E"/>
    <w:rsid w:val="00F134B0"/>
    <w:rsid w:val="00F1391A"/>
    <w:rsid w:val="00F13C4C"/>
    <w:rsid w:val="00F14A61"/>
    <w:rsid w:val="00F14C07"/>
    <w:rsid w:val="00F152EF"/>
    <w:rsid w:val="00F17736"/>
    <w:rsid w:val="00F20F78"/>
    <w:rsid w:val="00F24EB0"/>
    <w:rsid w:val="00F25C70"/>
    <w:rsid w:val="00F263BC"/>
    <w:rsid w:val="00F26C39"/>
    <w:rsid w:val="00F26E01"/>
    <w:rsid w:val="00F27F45"/>
    <w:rsid w:val="00F3028A"/>
    <w:rsid w:val="00F31AAE"/>
    <w:rsid w:val="00F32078"/>
    <w:rsid w:val="00F340B9"/>
    <w:rsid w:val="00F34C9B"/>
    <w:rsid w:val="00F372F2"/>
    <w:rsid w:val="00F405A9"/>
    <w:rsid w:val="00F40A09"/>
    <w:rsid w:val="00F40C4C"/>
    <w:rsid w:val="00F43229"/>
    <w:rsid w:val="00F440D5"/>
    <w:rsid w:val="00F44636"/>
    <w:rsid w:val="00F4463A"/>
    <w:rsid w:val="00F5048A"/>
    <w:rsid w:val="00F5284E"/>
    <w:rsid w:val="00F53B23"/>
    <w:rsid w:val="00F53F00"/>
    <w:rsid w:val="00F54990"/>
    <w:rsid w:val="00F55185"/>
    <w:rsid w:val="00F6093C"/>
    <w:rsid w:val="00F6098E"/>
    <w:rsid w:val="00F61503"/>
    <w:rsid w:val="00F63305"/>
    <w:rsid w:val="00F63B62"/>
    <w:rsid w:val="00F65E1D"/>
    <w:rsid w:val="00F66462"/>
    <w:rsid w:val="00F66F3F"/>
    <w:rsid w:val="00F67319"/>
    <w:rsid w:val="00F7008D"/>
    <w:rsid w:val="00F70DC4"/>
    <w:rsid w:val="00F711F9"/>
    <w:rsid w:val="00F72ACC"/>
    <w:rsid w:val="00F74175"/>
    <w:rsid w:val="00F74C40"/>
    <w:rsid w:val="00F750DB"/>
    <w:rsid w:val="00F81857"/>
    <w:rsid w:val="00F83255"/>
    <w:rsid w:val="00F83D7C"/>
    <w:rsid w:val="00F86387"/>
    <w:rsid w:val="00F91603"/>
    <w:rsid w:val="00F95B2F"/>
    <w:rsid w:val="00F96E13"/>
    <w:rsid w:val="00FA2390"/>
    <w:rsid w:val="00FA3372"/>
    <w:rsid w:val="00FA42FE"/>
    <w:rsid w:val="00FA4A9A"/>
    <w:rsid w:val="00FA5C04"/>
    <w:rsid w:val="00FA7B98"/>
    <w:rsid w:val="00FA7C5D"/>
    <w:rsid w:val="00FB0479"/>
    <w:rsid w:val="00FB0C00"/>
    <w:rsid w:val="00FB145A"/>
    <w:rsid w:val="00FB1A56"/>
    <w:rsid w:val="00FB3D97"/>
    <w:rsid w:val="00FB4A15"/>
    <w:rsid w:val="00FC063D"/>
    <w:rsid w:val="00FC2208"/>
    <w:rsid w:val="00FC2E03"/>
    <w:rsid w:val="00FC4F20"/>
    <w:rsid w:val="00FC4FC2"/>
    <w:rsid w:val="00FC5469"/>
    <w:rsid w:val="00FC5661"/>
    <w:rsid w:val="00FC7A39"/>
    <w:rsid w:val="00FD37CA"/>
    <w:rsid w:val="00FD4504"/>
    <w:rsid w:val="00FD4B67"/>
    <w:rsid w:val="00FD4F1E"/>
    <w:rsid w:val="00FD73EA"/>
    <w:rsid w:val="00FE0DBC"/>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73"/>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E92173"/>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E9217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E92173"/>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E9217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E9217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92173"/>
    <w:pPr>
      <w:keepNext/>
      <w:keepLines/>
      <w:spacing w:before="240" w:after="80"/>
      <w:outlineLvl w:val="5"/>
    </w:pPr>
    <w:rPr>
      <w:i/>
      <w:color w:val="666666"/>
    </w:rPr>
  </w:style>
  <w:style w:type="character" w:default="1" w:styleId="DefaultParagraphFont">
    <w:name w:val="Default Paragraph Font"/>
    <w:uiPriority w:val="1"/>
    <w:semiHidden/>
    <w:unhideWhenUsed/>
    <w:rsid w:val="00E921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2173"/>
  </w:style>
  <w:style w:type="paragraph" w:styleId="Title">
    <w:name w:val="Title"/>
    <w:basedOn w:val="Normal"/>
    <w:next w:val="Normal"/>
    <w:link w:val="TitleChar"/>
    <w:uiPriority w:val="10"/>
    <w:qFormat/>
    <w:rsid w:val="00E92173"/>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E92173"/>
    <w:pPr>
      <w:keepNext/>
      <w:keepLines/>
      <w:spacing w:after="320"/>
    </w:pPr>
    <w:rPr>
      <w:color w:val="666666"/>
      <w:sz w:val="30"/>
      <w:szCs w:val="30"/>
    </w:rPr>
  </w:style>
  <w:style w:type="paragraph" w:styleId="ListParagraph">
    <w:name w:val="List Paragraph"/>
    <w:basedOn w:val="Normal"/>
    <w:uiPriority w:val="34"/>
    <w:qFormat/>
    <w:rsid w:val="00E92173"/>
    <w:pPr>
      <w:spacing w:before="0" w:line="276" w:lineRule="auto"/>
      <w:ind w:left="720"/>
      <w:contextualSpacing/>
    </w:pPr>
  </w:style>
  <w:style w:type="paragraph" w:styleId="Header">
    <w:name w:val="header"/>
    <w:basedOn w:val="Normal"/>
    <w:link w:val="HeaderChar"/>
    <w:uiPriority w:val="99"/>
    <w:unhideWhenUsed/>
    <w:rsid w:val="00E92173"/>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E92173"/>
    <w:rPr>
      <w:rFonts w:ascii="Calibri" w:hAnsi="Calibri"/>
      <w:sz w:val="24"/>
      <w:lang w:val="en-GB"/>
    </w:rPr>
  </w:style>
  <w:style w:type="paragraph" w:styleId="Footer">
    <w:name w:val="footer"/>
    <w:basedOn w:val="Normal"/>
    <w:link w:val="FooterChar"/>
    <w:uiPriority w:val="99"/>
    <w:unhideWhenUsed/>
    <w:rsid w:val="00E92173"/>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E92173"/>
    <w:rPr>
      <w:rFonts w:ascii="Calibri" w:hAnsi="Calibri"/>
      <w:sz w:val="24"/>
      <w:lang w:val="en-GB"/>
    </w:rPr>
  </w:style>
  <w:style w:type="paragraph" w:customStyle="1" w:styleId="Default">
    <w:name w:val="Default"/>
    <w:rsid w:val="00E92173"/>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E92173"/>
    <w:pPr>
      <w:keepNext/>
      <w:spacing w:before="280"/>
      <w:jc w:val="center"/>
    </w:pPr>
    <w:rPr>
      <w:b/>
      <w:szCs w:val="28"/>
    </w:rPr>
  </w:style>
  <w:style w:type="paragraph" w:customStyle="1" w:styleId="Music">
    <w:name w:val="Music"/>
    <w:aliases w:val="SFX,Action [ ]"/>
    <w:basedOn w:val="Normal"/>
    <w:next w:val="Normal"/>
    <w:autoRedefine/>
    <w:qFormat/>
    <w:rsid w:val="00E92173"/>
    <w:pPr>
      <w:ind w:left="567" w:right="567"/>
      <w:jc w:val="center"/>
    </w:pPr>
    <w:rPr>
      <w:b/>
      <w:bCs/>
      <w:szCs w:val="28"/>
    </w:rPr>
  </w:style>
  <w:style w:type="paragraph" w:customStyle="1" w:styleId="CopyrightNotice">
    <w:name w:val="Copyright Notice"/>
    <w:basedOn w:val="Normal"/>
    <w:qFormat/>
    <w:rsid w:val="00E92173"/>
    <w:pPr>
      <w:spacing w:before="280"/>
      <w:contextualSpacing/>
      <w:jc w:val="center"/>
    </w:pPr>
    <w:rPr>
      <w:bCs/>
      <w:szCs w:val="28"/>
    </w:rPr>
  </w:style>
  <w:style w:type="paragraph" w:customStyle="1" w:styleId="CharacterSounds">
    <w:name w:val="Character Sounds"/>
    <w:basedOn w:val="Music"/>
    <w:autoRedefine/>
    <w:qFormat/>
    <w:rsid w:val="00E92173"/>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E92173"/>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E92173"/>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95793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B451C0E-20CD-4E56-B8A7-F7DE7DDF3EA0}"/>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101</TotalTime>
  <Pages>29</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110</cp:revision>
  <dcterms:created xsi:type="dcterms:W3CDTF">2022-02-06T12:11:00Z</dcterms:created>
  <dcterms:modified xsi:type="dcterms:W3CDTF">2022-02-21T11:50:00Z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