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390DE3EA" w:rsidR="00BA1AAA" w:rsidRPr="00BA1AAA" w:rsidRDefault="002A7E33" w:rsidP="006F51FD">
      <w:pPr>
        <w:pStyle w:val="Title"/>
      </w:pPr>
      <w:r>
        <w:t>MAG</w:t>
      </w:r>
      <w:r w:rsidR="0041231A">
        <w:t xml:space="preserve"> </w:t>
      </w:r>
      <w:r>
        <w:t>1</w:t>
      </w:r>
      <w:r w:rsidR="008B0212">
        <w:t>8</w:t>
      </w:r>
      <w:r w:rsidR="00604BA2">
        <w:t>5</w:t>
      </w:r>
      <w:r w:rsidR="00BA1AAA">
        <w:t xml:space="preserve"> </w:t>
      </w:r>
      <w:r w:rsidR="00140529" w:rsidRPr="00140529">
        <w:t>—</w:t>
      </w:r>
      <w:r w:rsidR="00681EE4">
        <w:t xml:space="preserve"> </w:t>
      </w:r>
      <w:r w:rsidR="00272950">
        <w:t>Locked In</w:t>
      </w:r>
    </w:p>
    <w:p w14:paraId="76DE7A2B" w14:textId="77777777" w:rsidR="00040E03" w:rsidRPr="007F6EB5" w:rsidRDefault="00040E03" w:rsidP="00040E03">
      <w:pPr>
        <w:pStyle w:val="Heading1"/>
      </w:pPr>
      <w:r w:rsidRPr="007F6EB5">
        <w:t>Content Warnings</w:t>
      </w:r>
    </w:p>
    <w:p w14:paraId="5001B13E" w14:textId="164C1003" w:rsidR="00040E03" w:rsidRPr="00A6733E" w:rsidRDefault="00040E03" w:rsidP="00040E03">
      <w:pPr>
        <w:pStyle w:val="ListParagraph"/>
        <w:numPr>
          <w:ilvl w:val="0"/>
          <w:numId w:val="42"/>
        </w:numPr>
      </w:pPr>
      <w:r w:rsidRPr="00A6733E">
        <w:t>Prison (inc</w:t>
      </w:r>
      <w:r>
        <w:t>luding</w:t>
      </w:r>
      <w:r w:rsidRPr="00A6733E">
        <w:t xml:space="preserve"> SFX)</w:t>
      </w:r>
    </w:p>
    <w:p w14:paraId="6BF96778" w14:textId="7F0EFBBB" w:rsidR="00040E03" w:rsidRPr="00A6733E" w:rsidRDefault="00040E03" w:rsidP="00040E03">
      <w:pPr>
        <w:pStyle w:val="ListParagraph"/>
        <w:numPr>
          <w:ilvl w:val="0"/>
          <w:numId w:val="42"/>
        </w:numPr>
      </w:pPr>
      <w:r w:rsidRPr="00A6733E">
        <w:t>Dehumanisation</w:t>
      </w:r>
    </w:p>
    <w:p w14:paraId="5A035F87" w14:textId="7CDC416C" w:rsidR="00040E03" w:rsidRPr="00A6733E" w:rsidRDefault="00040E03" w:rsidP="00040E03">
      <w:pPr>
        <w:pStyle w:val="ListParagraph"/>
        <w:numPr>
          <w:ilvl w:val="0"/>
          <w:numId w:val="42"/>
        </w:numPr>
      </w:pPr>
      <w:r w:rsidRPr="00A6733E">
        <w:t>Wrongful imprisonment &amp; victimisation</w:t>
      </w:r>
    </w:p>
    <w:p w14:paraId="4E749E7A" w14:textId="28C6BC41" w:rsidR="00040E03" w:rsidRPr="00A6733E" w:rsidRDefault="00040E03" w:rsidP="00040E03">
      <w:pPr>
        <w:pStyle w:val="ListParagraph"/>
        <w:numPr>
          <w:ilvl w:val="0"/>
          <w:numId w:val="42"/>
        </w:numPr>
      </w:pPr>
      <w:r w:rsidRPr="00A6733E">
        <w:t>Police brutality</w:t>
      </w:r>
    </w:p>
    <w:p w14:paraId="6AF07F64" w14:textId="6B30D25E" w:rsidR="00040E03" w:rsidRPr="00A6733E" w:rsidRDefault="00040E03" w:rsidP="00040E03">
      <w:pPr>
        <w:pStyle w:val="ListParagraph"/>
        <w:numPr>
          <w:ilvl w:val="0"/>
          <w:numId w:val="42"/>
        </w:numPr>
      </w:pPr>
      <w:r w:rsidRPr="00A6733E">
        <w:t>Uncertain memory &amp; distorted time</w:t>
      </w:r>
    </w:p>
    <w:p w14:paraId="27540DB3" w14:textId="4B03484C" w:rsidR="00040E03" w:rsidRPr="00A6733E" w:rsidRDefault="00040E03" w:rsidP="00040E03">
      <w:pPr>
        <w:pStyle w:val="ListParagraph"/>
        <w:numPr>
          <w:ilvl w:val="0"/>
          <w:numId w:val="42"/>
        </w:numPr>
      </w:pPr>
      <w:r w:rsidRPr="00A6733E">
        <w:t>Abuse of power</w:t>
      </w:r>
    </w:p>
    <w:p w14:paraId="5E9E54EE" w14:textId="57F97808" w:rsidR="00040E03" w:rsidRPr="00A6733E" w:rsidRDefault="00040E03" w:rsidP="00040E03">
      <w:pPr>
        <w:pStyle w:val="ListParagraph"/>
        <w:numPr>
          <w:ilvl w:val="0"/>
          <w:numId w:val="42"/>
        </w:numPr>
      </w:pPr>
      <w:r w:rsidRPr="00A6733E">
        <w:t>Physical violence</w:t>
      </w:r>
    </w:p>
    <w:p w14:paraId="7B2D248B" w14:textId="187E9E61" w:rsidR="00040E03" w:rsidRPr="00A6733E" w:rsidRDefault="00040E03" w:rsidP="00040E03">
      <w:pPr>
        <w:pStyle w:val="ListParagraph"/>
        <w:numPr>
          <w:ilvl w:val="0"/>
          <w:numId w:val="42"/>
        </w:numPr>
      </w:pPr>
      <w:r w:rsidRPr="00A6733E">
        <w:t>Bullying</w:t>
      </w:r>
    </w:p>
    <w:p w14:paraId="0DDFF2E4" w14:textId="4C8EB00D" w:rsidR="00040E03" w:rsidRPr="00A6733E" w:rsidRDefault="00040E03" w:rsidP="00040E03">
      <w:pPr>
        <w:pStyle w:val="ListParagraph"/>
        <w:numPr>
          <w:ilvl w:val="0"/>
          <w:numId w:val="42"/>
        </w:numPr>
      </w:pPr>
      <w:r w:rsidRPr="00A6733E">
        <w:t>Isolation</w:t>
      </w:r>
    </w:p>
    <w:p w14:paraId="6375DB2F" w14:textId="1904C123" w:rsidR="00040E03" w:rsidRPr="00A6733E" w:rsidRDefault="00040E03" w:rsidP="00040E03">
      <w:pPr>
        <w:pStyle w:val="ListParagraph"/>
        <w:numPr>
          <w:ilvl w:val="0"/>
          <w:numId w:val="42"/>
        </w:numPr>
      </w:pPr>
      <w:r w:rsidRPr="00A6733E">
        <w:t>Pleading</w:t>
      </w:r>
    </w:p>
    <w:p w14:paraId="3B66896B" w14:textId="66720A18" w:rsidR="00040E03" w:rsidRDefault="00040E03" w:rsidP="00040E03">
      <w:pPr>
        <w:pStyle w:val="ListParagraph"/>
        <w:numPr>
          <w:ilvl w:val="0"/>
          <w:numId w:val="42"/>
        </w:numPr>
      </w:pPr>
      <w:r w:rsidRPr="00A6733E">
        <w:t>Explicit language</w:t>
      </w:r>
    </w:p>
    <w:p w14:paraId="38F70097" w14:textId="77777777" w:rsidR="00040E03" w:rsidRDefault="00040E03" w:rsidP="00040E03"/>
    <w:p w14:paraId="6A2DB940" w14:textId="1600D4F9" w:rsidR="00EF7619" w:rsidRPr="002165AB" w:rsidRDefault="00CD6804" w:rsidP="00CD6804">
      <w:pPr>
        <w:pStyle w:val="Character"/>
      </w:pPr>
      <w:r w:rsidRPr="002165AB">
        <w:t>JONATHAN SIMS</w:t>
      </w:r>
    </w:p>
    <w:p w14:paraId="7728B55F" w14:textId="77777777" w:rsidR="00EF7619" w:rsidRPr="002165AB" w:rsidRDefault="00EF7619" w:rsidP="00EF7619">
      <w:r w:rsidRPr="002165AB">
        <w:t>Hi, it’s Jonny. We wanted to say a few words up top of the next episode.</w:t>
      </w:r>
    </w:p>
    <w:p w14:paraId="6FC2F7A4" w14:textId="0C854EB1" w:rsidR="00EF7619" w:rsidRDefault="00EF7619" w:rsidP="00EF7619">
      <w:r w:rsidRPr="002165AB">
        <w:t>First up, it is definitely a heavy one, and it’s worth reading through the content warnings and show</w:t>
      </w:r>
      <w:r w:rsidR="00E45805">
        <w:t xml:space="preserve"> </w:t>
      </w:r>
      <w:r w:rsidRPr="002165AB">
        <w:t>notes before listening.</w:t>
      </w:r>
    </w:p>
    <w:p w14:paraId="25A351C8" w14:textId="77777777" w:rsidR="00EF7619" w:rsidRDefault="00EF7619" w:rsidP="00EF7619">
      <w:r w:rsidRPr="002165AB">
        <w:t>This episode deals with authoritarianism, imprisonment, and the police as a tool of political repression by the state in a general sense. It is rooted in my own experiences and those of people close to me.</w:t>
      </w:r>
    </w:p>
    <w:p w14:paraId="05851B3C" w14:textId="77777777" w:rsidR="00EF7619" w:rsidRPr="002165AB" w:rsidRDefault="00EF7619" w:rsidP="00EF7619">
      <w:r w:rsidRPr="002165AB">
        <w:t>To put it bluntly, there is a reason that police violence is a subject that finds its way into a lot of my work. This episode was written as a sincere exploration of my own fears about the rise of authoritarianism and violent repression around the world.</w:t>
      </w:r>
    </w:p>
    <w:p w14:paraId="5E727B67" w14:textId="77777777" w:rsidR="00EF7619" w:rsidRDefault="00EF7619" w:rsidP="00EF7619">
      <w:r w:rsidRPr="002165AB">
        <w:lastRenderedPageBreak/>
        <w:t>We also wanted to acknowledge that, on reflection, we believe this episode does blur the line between horror and trauma, depicting the awfulness of detainment and imprisonment without much fantastical distancing.</w:t>
      </w:r>
    </w:p>
    <w:p w14:paraId="68F4F781" w14:textId="07652AF5" w:rsidR="00EF7619" w:rsidRDefault="00EF7619" w:rsidP="00EF7619">
      <w:r w:rsidRPr="002165AB">
        <w:t xml:space="preserve">Season 5 was always intended to explore more realistic fears through the medium of the hellscapes, but as our world has gotten darker, real-world fears and feelings have occasionally bled too directly into the writing of this series, and I believe </w:t>
      </w:r>
      <w:r w:rsidR="005824FD">
        <w:t>that</w:t>
      </w:r>
      <w:r w:rsidRPr="002165AB">
        <w:t xml:space="preserve"> means I have broken my own rule of avoiding using trauma as a direct source of horror. I apologise for this.</w:t>
      </w:r>
    </w:p>
    <w:p w14:paraId="18C80EF2" w14:textId="3C6D46D5" w:rsidR="00EF7619" w:rsidRDefault="00EF7619" w:rsidP="00EF7619">
      <w:r w:rsidRPr="002165AB">
        <w:t>We will be more careful in future with similar topics. From here on out, while characters will still fear and suffer and die as part of the</w:t>
      </w:r>
      <w:r w:rsidR="005824FD">
        <w:t>ir</w:t>
      </w:r>
      <w:r w:rsidRPr="002165AB">
        <w:t xml:space="preserve"> stor</w:t>
      </w:r>
      <w:r w:rsidR="005824FD">
        <w:t>ies</w:t>
      </w:r>
      <w:r w:rsidRPr="002165AB">
        <w:t>, they should do so without the show dwelling quite so directly on real-world traumas.</w:t>
      </w:r>
    </w:p>
    <w:p w14:paraId="4DF20FC9" w14:textId="22A3ADF2" w:rsidR="00EF7619" w:rsidRDefault="00EF7619" w:rsidP="00EF7619">
      <w:r w:rsidRPr="002165AB">
        <w:t>Thanks for listening.</w:t>
      </w:r>
    </w:p>
    <w:p w14:paraId="7C54D329" w14:textId="77777777" w:rsidR="009B5F38" w:rsidRDefault="009B5F38" w:rsidP="00EF7619"/>
    <w:p w14:paraId="3D953F23" w14:textId="77777777" w:rsidR="00D108B9" w:rsidRPr="005400FF" w:rsidRDefault="00D108B9" w:rsidP="00D108B9">
      <w:pPr>
        <w:pStyle w:val="Music"/>
      </w:pPr>
      <w:r>
        <w:t>[The Magnus Archives Theme – Intro]</w:t>
      </w:r>
    </w:p>
    <w:p w14:paraId="21A3FFC1" w14:textId="77777777" w:rsidR="00D108B9" w:rsidRPr="005400FF" w:rsidRDefault="00D108B9" w:rsidP="00D108B9">
      <w:pPr>
        <w:pStyle w:val="Character"/>
      </w:pPr>
      <w:r>
        <w:t>JONATHAN SIMS</w:t>
      </w:r>
    </w:p>
    <w:p w14:paraId="2B974104" w14:textId="6D436D13" w:rsidR="00D108B9" w:rsidRDefault="00D108B9" w:rsidP="00D108B9">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eighty-five</w:t>
      </w:r>
      <w:r w:rsidRPr="00CB1CE6">
        <w:t>:</w:t>
      </w:r>
      <w:r>
        <w:t xml:space="preserve"> </w:t>
      </w:r>
      <w:r w:rsidRPr="00CB1CE6">
        <w:t>"</w:t>
      </w:r>
      <w:r>
        <w:t>Locked In.</w:t>
      </w:r>
      <w:r w:rsidRPr="00CB1CE6">
        <w:t>"</w:t>
      </w:r>
    </w:p>
    <w:p w14:paraId="7EA5E6D4" w14:textId="4DCAC23A" w:rsidR="00D108B9" w:rsidRDefault="00D108B9" w:rsidP="00D108B9">
      <w:pPr>
        <w:pStyle w:val="Music"/>
      </w:pPr>
      <w:r>
        <w:t>[T</w:t>
      </w:r>
      <w:r w:rsidRPr="00E76589">
        <w:t xml:space="preserve">heme </w:t>
      </w:r>
      <w:r>
        <w:t>finishes]</w:t>
      </w:r>
    </w:p>
    <w:p w14:paraId="7E87FA51" w14:textId="264EFA41" w:rsidR="00EF7619" w:rsidRDefault="00EF7619" w:rsidP="00E71725">
      <w:pPr>
        <w:pStyle w:val="Music"/>
      </w:pPr>
      <w:r w:rsidRPr="00A6733E">
        <w:t>[</w:t>
      </w:r>
      <w:r w:rsidR="005462DD">
        <w:t>Tape clicks on</w:t>
      </w:r>
      <w:r w:rsidRPr="00A6733E">
        <w:t>]</w:t>
      </w:r>
    </w:p>
    <w:p w14:paraId="3EE34F3A" w14:textId="62944D3D" w:rsidR="004D1881" w:rsidRPr="004D1881" w:rsidRDefault="004D1881" w:rsidP="004D1881">
      <w:pPr>
        <w:pStyle w:val="Music"/>
      </w:pPr>
      <w:r>
        <w:t>[</w:t>
      </w:r>
      <w:r w:rsidR="00D24B45">
        <w:t>Hissing</w:t>
      </w:r>
      <w:r>
        <w:t xml:space="preserve"> static]</w:t>
      </w:r>
    </w:p>
    <w:p w14:paraId="419AFCD2" w14:textId="70819CFC" w:rsidR="00EF7619" w:rsidRDefault="005462DD" w:rsidP="00E71725">
      <w:pPr>
        <w:pStyle w:val="Music"/>
      </w:pPr>
      <w:r w:rsidRPr="00A6733E">
        <w:t>[</w:t>
      </w:r>
      <w:r w:rsidR="00E873AE">
        <w:t>A</w:t>
      </w:r>
      <w:r w:rsidRPr="00A6733E">
        <w:t xml:space="preserve"> </w:t>
      </w:r>
      <w:r w:rsidR="00242B8C">
        <w:t xml:space="preserve">distant </w:t>
      </w:r>
      <w:r w:rsidRPr="00A6733E">
        <w:t>prison</w:t>
      </w:r>
      <w:r w:rsidR="004E150E">
        <w:t xml:space="preserve"> door</w:t>
      </w:r>
      <w:r w:rsidRPr="00A6733E">
        <w:t xml:space="preserve"> alarm sounds, metal doors slam</w:t>
      </w:r>
      <w:r w:rsidR="005712F6">
        <w:t xml:space="preserve">; there </w:t>
      </w:r>
      <w:r w:rsidR="00242B8C">
        <w:t xml:space="preserve">continuous </w:t>
      </w:r>
      <w:r w:rsidR="005712F6">
        <w:t xml:space="preserve">background sounds of </w:t>
      </w:r>
      <w:r w:rsidR="005E1C93">
        <w:t>unhappy imprisoned</w:t>
      </w:r>
      <w:r w:rsidR="005712F6">
        <w:t xml:space="preserve"> people</w:t>
      </w:r>
      <w:r w:rsidR="00B22D1D">
        <w:t>, many shouting in anger</w:t>
      </w:r>
      <w:r w:rsidR="00242B8C">
        <w:t>; sporadically metal doors and bangs echo down the corridors</w:t>
      </w:r>
      <w:r w:rsidRPr="00A6733E">
        <w:t>]</w:t>
      </w:r>
    </w:p>
    <w:p w14:paraId="0260DAAA" w14:textId="7ED60395" w:rsidR="00EF7619" w:rsidRPr="00A6733E" w:rsidRDefault="005462DD" w:rsidP="005462DD">
      <w:pPr>
        <w:pStyle w:val="Character"/>
      </w:pPr>
      <w:r w:rsidRPr="00A6733E">
        <w:lastRenderedPageBreak/>
        <w:t>ARCHIVIST</w:t>
      </w:r>
    </w:p>
    <w:p w14:paraId="3EC59794" w14:textId="7FC0BD0B" w:rsidR="004D1881" w:rsidRDefault="00EF7619" w:rsidP="00EF7619">
      <w:bookmarkStart w:id="0" w:name="_Hlk51847954"/>
      <w:r w:rsidRPr="00A6733E">
        <w:t xml:space="preserve">They have never told her what crime she has been arrested for. </w:t>
      </w:r>
      <w:r w:rsidR="00BC25B4" w:rsidRPr="00A6733E">
        <w:t>She isn’t even sure she was ever arrested.</w:t>
      </w:r>
    </w:p>
    <w:p w14:paraId="79C8C588" w14:textId="4EE57639" w:rsidR="004D1881" w:rsidRDefault="004D1881" w:rsidP="004D1881">
      <w:pPr>
        <w:pStyle w:val="Music"/>
      </w:pPr>
      <w:r>
        <w:t>[</w:t>
      </w:r>
      <w:r w:rsidR="00D24B45">
        <w:t>Hissing</w:t>
      </w:r>
      <w:r>
        <w:t xml:space="preserve"> static ends]</w:t>
      </w:r>
    </w:p>
    <w:p w14:paraId="619FDA5F" w14:textId="46C9CFB8" w:rsidR="00BC25B4" w:rsidRPr="00BC25B4" w:rsidRDefault="00BC25B4" w:rsidP="00BC25B4">
      <w:pPr>
        <w:pStyle w:val="Music"/>
      </w:pPr>
      <w:r w:rsidRPr="00A6733E">
        <w:t>[</w:t>
      </w:r>
      <w:r>
        <w:t>A</w:t>
      </w:r>
      <w:r w:rsidR="005561F0">
        <w:t xml:space="preserve"> metal</w:t>
      </w:r>
      <w:r w:rsidRPr="00A6733E">
        <w:t xml:space="preserve"> </w:t>
      </w:r>
      <w:r>
        <w:t>bench</w:t>
      </w:r>
      <w:r w:rsidRPr="00A6733E">
        <w:t xml:space="preserve"> creaks</w:t>
      </w:r>
      <w:r w:rsidR="00071DDB">
        <w:t xml:space="preserve"> occasionally</w:t>
      </w:r>
      <w:r w:rsidRPr="00A6733E">
        <w:t>]</w:t>
      </w:r>
    </w:p>
    <w:p w14:paraId="38206709" w14:textId="02F6CDAF" w:rsidR="004D1881" w:rsidRDefault="004D1881" w:rsidP="004D1881">
      <w:pPr>
        <w:pStyle w:val="Character"/>
      </w:pPr>
      <w:r w:rsidRPr="00A6733E">
        <w:t>ARCHIVIST</w:t>
      </w:r>
      <w:r>
        <w:t xml:space="preserve"> (CONT’D)</w:t>
      </w:r>
    </w:p>
    <w:p w14:paraId="58B14D40" w14:textId="3E3B3082" w:rsidR="00EF7619" w:rsidRDefault="00EF7619" w:rsidP="00EF7619">
      <w:r w:rsidRPr="00A6733E">
        <w:t>They had walked up to Tina in the street, as she was loading her car with shopping, and placed a hand on her shoulder gently but with the certainty of gravity. Her fingertips still remembered the chill of the milk as she placed it in the boot of the old Toyota. She had smiled when she turned, reassured by the sight of the uniforms, and didn’t even notice the sternness of their expression or the fact that the faces beneath the helmets were identical. All day she had been feeling on edge, smelling the faintest hint of something rotten on the wind. Had it been her imagination? No, others had sensed it too, she was sure of it. In the shops she had seen them, eyes darting nervously, fingers drumming incessantly on trolly handles, waiting for whatever was coming. And all day, that intense, unshakeable feeling that she was being watched.</w:t>
      </w:r>
    </w:p>
    <w:p w14:paraId="24ED7183" w14:textId="77777777" w:rsidR="00EF7619" w:rsidRDefault="00EF7619" w:rsidP="00EF7619">
      <w:proofErr w:type="gramStart"/>
      <w:r w:rsidRPr="00A6733E">
        <w:t>So</w:t>
      </w:r>
      <w:proofErr w:type="gramEnd"/>
      <w:r w:rsidRPr="00A6733E">
        <w:t xml:space="preserve"> when she turned and saw them standing there, so official in their vests and helmets, what else was she to think? Ah, thank goodness, it flitted through her mind as Tina felt herself relax, whatever it is, someone is taking care of it. Because that’s what they were for, to take </w:t>
      </w:r>
      <w:r w:rsidRPr="00A6733E">
        <w:rPr>
          <w:i/>
        </w:rPr>
        <w:t>care</w:t>
      </w:r>
      <w:r w:rsidRPr="00A6733E">
        <w:t xml:space="preserve"> of these problems, to shuffle people away for their own protection, and keep the world working as it should be. She smiled, even as the shadowed figure did not remove his hand from her shoulder.</w:t>
      </w:r>
    </w:p>
    <w:p w14:paraId="4428703A" w14:textId="77777777" w:rsidR="00EF7619" w:rsidRDefault="00EF7619" w:rsidP="00EF7619">
      <w:r w:rsidRPr="00A6733E">
        <w:lastRenderedPageBreak/>
        <w:t>“Hello, officer. How can I help?”</w:t>
      </w:r>
    </w:p>
    <w:p w14:paraId="5E663F67" w14:textId="77777777" w:rsidR="00EF7619" w:rsidRDefault="00EF7619" w:rsidP="00EF7619">
      <w:r w:rsidRPr="00A6733E">
        <w:t>“I’m afraid you’re going to have to come with us,” they had said, as the sky above them began to change.</w:t>
      </w:r>
    </w:p>
    <w:p w14:paraId="139B468F" w14:textId="77777777" w:rsidR="00EF7619" w:rsidRDefault="00EF7619" w:rsidP="00EF7619">
      <w:r w:rsidRPr="00A6733E">
        <w:t>And then she was here. Tina didn’t remember the journey, not properly. There was an image of the back seat of a car, bruised face pressed against metal grating, wrists pinched so tight by metal she could feel every beat of her pulse. Or was it the back of a van, deep rumblings from the wheel well beneath her seat, vision obscured by a black bag that smelled of other people’s despair? Had she been forced to listen to a sanctimonious lecture on choices, on right and wrong and other luxuries? Or sharp-edged jokes at her expense in a language she didn’t quite understand, which turned to shouts and blows when she risked a movement. It didn’t matter, it wasn’t her memory. She was just here.</w:t>
      </w:r>
    </w:p>
    <w:p w14:paraId="46EEA441" w14:textId="76738EB1" w:rsidR="00EF7619" w:rsidRDefault="00EF7619" w:rsidP="00EF7619">
      <w:r w:rsidRPr="00A6733E">
        <w:t>The room in which Tina found herself was barren: a metal bench encrusted with something black and flaky, and a bucket in the corner. That was it. It was obviously a mistake, some miscommunication somewhere, or a case of mistaken identity. These things were unfortunate, but sometimes they happened. One of the people in charge would no doubt realise and sort it all out. She smothered the kernel of dread that was lurking in her chest. She just needed to be patient.</w:t>
      </w:r>
    </w:p>
    <w:p w14:paraId="189FD63C" w14:textId="4FBAB93A" w:rsidR="00071DDB" w:rsidRPr="00BC25B4" w:rsidRDefault="00071DDB" w:rsidP="00071DDB">
      <w:pPr>
        <w:pStyle w:val="Music"/>
      </w:pPr>
      <w:r w:rsidRPr="00A6733E">
        <w:t>[</w:t>
      </w:r>
      <w:r w:rsidR="002A419F">
        <w:t>The</w:t>
      </w:r>
      <w:r w:rsidRPr="00A6733E">
        <w:t xml:space="preserve"> </w:t>
      </w:r>
      <w:r>
        <w:t>bench</w:t>
      </w:r>
      <w:r w:rsidRPr="00A6733E">
        <w:t xml:space="preserve"> creaks]</w:t>
      </w:r>
    </w:p>
    <w:p w14:paraId="4A361A68" w14:textId="64F576D9" w:rsidR="00071DDB" w:rsidRDefault="002A419F" w:rsidP="002A419F">
      <w:pPr>
        <w:pStyle w:val="Character"/>
      </w:pPr>
      <w:r w:rsidRPr="00A6733E">
        <w:t>ARCHIVIST</w:t>
      </w:r>
      <w:r>
        <w:t xml:space="preserve"> (CONT’D)</w:t>
      </w:r>
    </w:p>
    <w:p w14:paraId="4C203651" w14:textId="77777777" w:rsidR="00EF7619" w:rsidRDefault="00EF7619" w:rsidP="00EF7619">
      <w:r w:rsidRPr="00A6733E">
        <w:t xml:space="preserve">The bench was uncomfortable to sit on, and she began to shiver from the cold. Had she ever been this cold before? Outside, of course, in the deepest winter, bundled up and pushing through to a heated home. But sat inside, with </w:t>
      </w:r>
      <w:r w:rsidRPr="00A6733E">
        <w:lastRenderedPageBreak/>
        <w:t>nowhere to go, nothing to change or wrap up in, just a thin grey jumpsuit, unable to do anything but sit there and shiver. That was a sort of cold that was alien to her.</w:t>
      </w:r>
    </w:p>
    <w:p w14:paraId="0AD0A010" w14:textId="0136C694" w:rsidR="00EF7619" w:rsidRDefault="006C533F" w:rsidP="00E71725">
      <w:pPr>
        <w:pStyle w:val="Music"/>
      </w:pPr>
      <w:r w:rsidRPr="00A6733E">
        <w:t>[</w:t>
      </w:r>
      <w:r w:rsidR="005974A7">
        <w:t>Sounds of standing</w:t>
      </w:r>
      <w:r w:rsidR="002C074B">
        <w:t>, then slow pacing</w:t>
      </w:r>
      <w:r w:rsidRPr="00A6733E">
        <w:t>]</w:t>
      </w:r>
    </w:p>
    <w:p w14:paraId="51ABC847" w14:textId="1BCBD21E" w:rsidR="005974A7" w:rsidRDefault="005974A7" w:rsidP="005974A7">
      <w:pPr>
        <w:pStyle w:val="Character"/>
      </w:pPr>
      <w:r w:rsidRPr="00A6733E">
        <w:t>ARCHIVIST</w:t>
      </w:r>
      <w:r>
        <w:t xml:space="preserve"> (CONT’D)</w:t>
      </w:r>
    </w:p>
    <w:p w14:paraId="0099491A" w14:textId="2FE3CFE8" w:rsidR="00EF7619" w:rsidRDefault="00EF7619" w:rsidP="00EF7619">
      <w:r w:rsidRPr="00A6733E">
        <w:t xml:space="preserve">She stood, trying to push down her physical discomfort and worry with movement. The cell was small and cramped, and Tina kept hitting her shin on the bench. She paused, casting an eye over the rough concrete wall surrounding her, covered in deep grooves and... scratch marks. She turned away </w:t>
      </w:r>
      <w:proofErr w:type="gramStart"/>
      <w:r w:rsidRPr="00A6733E">
        <w:t>quickly, and</w:t>
      </w:r>
      <w:proofErr w:type="gramEnd"/>
      <w:r w:rsidRPr="00A6733E">
        <w:t xml:space="preserve"> saw the window above her. Had there been a window when she had first come here? When had that been? It had no glass, just thick iron bars, but if she stood on tiptoe and really strained, she could just about see out of it. </w:t>
      </w:r>
    </w:p>
    <w:p w14:paraId="13962245" w14:textId="60AC559B" w:rsidR="00EF7619" w:rsidRDefault="006C533F" w:rsidP="00E71725">
      <w:pPr>
        <w:pStyle w:val="Music"/>
      </w:pPr>
      <w:r w:rsidRPr="00A6733E">
        <w:t>[</w:t>
      </w:r>
      <w:r w:rsidR="001B23DD">
        <w:t>She moves to the window; f</w:t>
      </w:r>
      <w:r w:rsidRPr="00A6733E">
        <w:t xml:space="preserve">aint sounds of </w:t>
      </w:r>
      <w:r w:rsidR="000658D6">
        <w:t>children playing</w:t>
      </w:r>
      <w:r w:rsidR="00A9657F">
        <w:t xml:space="preserve">, a bird, and passing </w:t>
      </w:r>
      <w:r w:rsidR="000658D6">
        <w:t>cars</w:t>
      </w:r>
      <w:r w:rsidRPr="00A6733E">
        <w:t>]</w:t>
      </w:r>
    </w:p>
    <w:p w14:paraId="01AD70E9" w14:textId="7E823D56" w:rsidR="00EF7619" w:rsidRDefault="00EF7619" w:rsidP="00EF7619">
      <w:r w:rsidRPr="00A6733E">
        <w:t>When she saw the world beyond her walls, her heart sank. The world seemed bright and normal. The sun was high and shining, though none of it passed though the bars, and if she tried to reach through, the light seemed to shrink from her skin. Cars passed by on the road. Somewhere, a bird was singing. The world didn’t miss her, didn’t know or care about what was happening beyond these walls.</w:t>
      </w:r>
    </w:p>
    <w:p w14:paraId="5E43E59E" w14:textId="77777777" w:rsidR="00774CA1" w:rsidRDefault="00EF7619" w:rsidP="00EF7619">
      <w:r w:rsidRPr="00A6733E">
        <w:t xml:space="preserve">A child passed </w:t>
      </w:r>
      <w:proofErr w:type="gramStart"/>
      <w:r w:rsidRPr="00A6733E">
        <w:t>by,</w:t>
      </w:r>
      <w:proofErr w:type="gramEnd"/>
      <w:r w:rsidRPr="00A6733E">
        <w:t xml:space="preserve"> a girl with plaited blonde hair and a bright orange bicycle. Tina called quietly, suddenly afraid of who might be listening on the other side of her cell door. The child’s eyes met hers, the first moment of human connection that she had really felt since she’d arrived… but hadn’t she only just </w:t>
      </w:r>
      <w:r w:rsidRPr="00A6733E">
        <w:lastRenderedPageBreak/>
        <w:t xml:space="preserve">got here?... and Tina felt herself begin to smile. Then the child’s eyes narrowed in sudden hatred as the little girl bent down, picked up a rock and hurled it at the window. It passed cleanly through the bars and hit Tina square in the forehead. </w:t>
      </w:r>
    </w:p>
    <w:p w14:paraId="0B26E2FE" w14:textId="510356E0" w:rsidR="00774CA1" w:rsidRDefault="00774CA1" w:rsidP="00774CA1">
      <w:pPr>
        <w:pStyle w:val="Music"/>
      </w:pPr>
      <w:r w:rsidRPr="00A6733E">
        <w:t>[</w:t>
      </w:r>
      <w:r>
        <w:t>Impact sounds of a rock hitting head, followed by falling back</w:t>
      </w:r>
      <w:r w:rsidR="00F66783">
        <w:t xml:space="preserve"> with a crunchy landing</w:t>
      </w:r>
      <w:r w:rsidRPr="00A6733E">
        <w:t>]</w:t>
      </w:r>
    </w:p>
    <w:p w14:paraId="0828BC79" w14:textId="66380DF2" w:rsidR="00C50864" w:rsidRPr="00C50864" w:rsidRDefault="00C50864" w:rsidP="00C50864">
      <w:pPr>
        <w:pStyle w:val="Music"/>
      </w:pPr>
      <w:r>
        <w:t>[Outdoors sounds are mostly gone; the prison sounds dominate]</w:t>
      </w:r>
    </w:p>
    <w:p w14:paraId="627705D0" w14:textId="6DDEE95C" w:rsidR="00774CA1" w:rsidRDefault="00774CA1" w:rsidP="00774CA1">
      <w:pPr>
        <w:pStyle w:val="Character"/>
      </w:pPr>
      <w:r w:rsidRPr="00A6733E">
        <w:t>ARCHIVIST</w:t>
      </w:r>
      <w:r>
        <w:t xml:space="preserve"> (CONT’D)</w:t>
      </w:r>
    </w:p>
    <w:p w14:paraId="75D15054" w14:textId="6DCCBCE1" w:rsidR="00EF7619" w:rsidRDefault="00EF7619" w:rsidP="00EF7619">
      <w:r w:rsidRPr="00A6733E">
        <w:t>Her vision flashed white with pain as she fell back, slamming against the bench with a crunch.</w:t>
      </w:r>
    </w:p>
    <w:p w14:paraId="70C3A17A" w14:textId="77777777" w:rsidR="00066274" w:rsidRDefault="00EF7619" w:rsidP="00EF7619">
      <w:r w:rsidRPr="00A6733E">
        <w:t xml:space="preserve">Part of her wanted to lie there and weep, overcome with what was happening to her. But faster than that came the anger, the indignation. How dare they? She did not deserve this. She was better than this. This did not happen to people like her. </w:t>
      </w:r>
    </w:p>
    <w:p w14:paraId="3EF1933C" w14:textId="42F144E0" w:rsidR="00066274" w:rsidRPr="00C50864" w:rsidRDefault="00066274" w:rsidP="00066274">
      <w:pPr>
        <w:pStyle w:val="Music"/>
      </w:pPr>
      <w:r>
        <w:t>[Movement to the window, and the outdoors can be heard again]</w:t>
      </w:r>
    </w:p>
    <w:p w14:paraId="2CE74292" w14:textId="2384F5A1" w:rsidR="00066274" w:rsidRDefault="00066274" w:rsidP="00066274">
      <w:pPr>
        <w:pStyle w:val="Character"/>
      </w:pPr>
      <w:r w:rsidRPr="00A6733E">
        <w:t>ARCHIVIST</w:t>
      </w:r>
      <w:r>
        <w:t xml:space="preserve"> (CONT’D)</w:t>
      </w:r>
    </w:p>
    <w:p w14:paraId="7716111A" w14:textId="49D570C8" w:rsidR="00EF7619" w:rsidRDefault="00EF7619" w:rsidP="00EF7619">
      <w:r w:rsidRPr="00A6733E">
        <w:t>She clawed her way back up to the window and looked out, trying to see the spiteful little brat, but the girl was now behind her father, who shooed her away with a terror in his eyes, a terror aimed at Tina. And for the briefest of moments</w:t>
      </w:r>
      <w:r w:rsidR="00066274">
        <w:t>,</w:t>
      </w:r>
      <w:r w:rsidRPr="00A6733E">
        <w:t xml:space="preserve"> she was certain that the man’s fear was mocking her.</w:t>
      </w:r>
    </w:p>
    <w:p w14:paraId="1C548EB6" w14:textId="7A15A66A" w:rsidR="00D56AD5" w:rsidRDefault="00D56AD5" w:rsidP="00D56AD5">
      <w:pPr>
        <w:pStyle w:val="Music"/>
      </w:pPr>
      <w:r>
        <w:t xml:space="preserve">[Footsteps and the outdoor sounds fade; followed by </w:t>
      </w:r>
      <w:r w:rsidR="00AA6506">
        <w:t xml:space="preserve">a </w:t>
      </w:r>
      <w:r>
        <w:t>door unlocking]</w:t>
      </w:r>
    </w:p>
    <w:p w14:paraId="1896E441" w14:textId="19A77F90" w:rsidR="00D56AD5" w:rsidRDefault="00D56AD5" w:rsidP="00D56AD5">
      <w:pPr>
        <w:pStyle w:val="Character"/>
      </w:pPr>
      <w:r w:rsidRPr="00A6733E">
        <w:lastRenderedPageBreak/>
        <w:t>ARCHIVIST</w:t>
      </w:r>
      <w:r>
        <w:t xml:space="preserve"> (CONT’D)</w:t>
      </w:r>
    </w:p>
    <w:p w14:paraId="249B005E" w14:textId="77777777" w:rsidR="00EF7619" w:rsidRDefault="00EF7619" w:rsidP="00EF7619">
      <w:r w:rsidRPr="00A6733E">
        <w:t xml:space="preserve">Behind her she heard the sound of a key sliding into the filthy iron lock of her cell door. She tried to tell herself that sound was a good thing, that it meant someone was coming to check on her, to clear this all up, to tell her what was happening. But this was not the place for such lies. </w:t>
      </w:r>
    </w:p>
    <w:p w14:paraId="6969DB9B" w14:textId="59B718A5" w:rsidR="00EF7619" w:rsidRDefault="006C533F" w:rsidP="00E71725">
      <w:pPr>
        <w:pStyle w:val="Music"/>
      </w:pPr>
      <w:r w:rsidRPr="00A6733E">
        <w:t>[</w:t>
      </w:r>
      <w:r w:rsidR="0092238C">
        <w:t xml:space="preserve">The </w:t>
      </w:r>
      <w:r w:rsidRPr="00A6733E">
        <w:t xml:space="preserve">door creaks open, </w:t>
      </w:r>
      <w:r w:rsidR="00165945">
        <w:t>chains</w:t>
      </w:r>
      <w:r w:rsidRPr="00A6733E">
        <w:t xml:space="preserve"> jangle, the dull roar of the prison population is louder]</w:t>
      </w:r>
    </w:p>
    <w:p w14:paraId="60394F9A" w14:textId="1A02CD55" w:rsidR="0000068C" w:rsidRPr="0000068C" w:rsidRDefault="0000068C" w:rsidP="0000068C">
      <w:pPr>
        <w:pStyle w:val="Character"/>
      </w:pPr>
      <w:r w:rsidRPr="00A6733E">
        <w:t>ARCHIVIST</w:t>
      </w:r>
      <w:r>
        <w:t xml:space="preserve"> (CONT’D)</w:t>
      </w:r>
    </w:p>
    <w:p w14:paraId="1D1AB1C3" w14:textId="77777777" w:rsidR="00EF7619" w:rsidRDefault="00EF7619" w:rsidP="00EF7619">
      <w:r w:rsidRPr="00A6733E">
        <w:t>The door opened and there they stood, identical in their uniforms, their skin fish-belly white and their eyes gleaming with malice.</w:t>
      </w:r>
    </w:p>
    <w:p w14:paraId="24224143" w14:textId="788BF0D8" w:rsidR="00EF7619" w:rsidRDefault="006C533F" w:rsidP="00E71725">
      <w:pPr>
        <w:pStyle w:val="Music"/>
      </w:pPr>
      <w:r w:rsidRPr="00A6733E">
        <w:t>[</w:t>
      </w:r>
      <w:r w:rsidR="00FF0B3E">
        <w:t>H</w:t>
      </w:r>
      <w:r w:rsidRPr="00A6733E">
        <w:t xml:space="preserve">eavy footsteps, </w:t>
      </w:r>
      <w:r w:rsidR="00FF0B3E">
        <w:t>chains;</w:t>
      </w:r>
      <w:r w:rsidRPr="00A6733E">
        <w:t xml:space="preserve"> the door </w:t>
      </w:r>
      <w:proofErr w:type="gramStart"/>
      <w:r w:rsidRPr="00A6733E">
        <w:t>closes</w:t>
      </w:r>
      <w:proofErr w:type="gramEnd"/>
      <w:r w:rsidRPr="00A6733E">
        <w:t xml:space="preserve"> and sounds are fainter once again]</w:t>
      </w:r>
    </w:p>
    <w:p w14:paraId="2BA38CCD" w14:textId="630DF665" w:rsidR="0000068C" w:rsidRPr="0000068C" w:rsidRDefault="0000068C" w:rsidP="0000068C">
      <w:pPr>
        <w:pStyle w:val="Character"/>
      </w:pPr>
      <w:r w:rsidRPr="00A6733E">
        <w:t>ARCHIVIST</w:t>
      </w:r>
      <w:r>
        <w:t xml:space="preserve"> (CONT’D)</w:t>
      </w:r>
    </w:p>
    <w:p w14:paraId="70F1CFCF" w14:textId="77777777" w:rsidR="0000068C" w:rsidRDefault="00EF7619" w:rsidP="00EF7619">
      <w:r w:rsidRPr="00A6733E">
        <w:t xml:space="preserve">And then she was back in her cell. She didn’t remember the interview, not properly. Or had it been a trial? </w:t>
      </w:r>
    </w:p>
    <w:p w14:paraId="240B8142" w14:textId="141D7997" w:rsidR="0000068C" w:rsidRDefault="008E76AF" w:rsidP="008E76AF">
      <w:pPr>
        <w:pStyle w:val="Music"/>
      </w:pPr>
      <w:r>
        <w:t>[Footsteps, then sounds of sitting on the metal bench]</w:t>
      </w:r>
    </w:p>
    <w:p w14:paraId="1CD42EC1" w14:textId="443BD311" w:rsidR="008E76AF" w:rsidRDefault="008E76AF" w:rsidP="008E76AF">
      <w:pPr>
        <w:pStyle w:val="Character"/>
      </w:pPr>
      <w:r w:rsidRPr="00A6733E">
        <w:t>ARCHIVIST</w:t>
      </w:r>
      <w:r>
        <w:t xml:space="preserve"> (CONT’D)</w:t>
      </w:r>
    </w:p>
    <w:p w14:paraId="512E5C63" w14:textId="07BE212D" w:rsidR="00EF7619" w:rsidRDefault="00EF7619" w:rsidP="00EF7619">
      <w:r w:rsidRPr="00A6733E">
        <w:t xml:space="preserve">There had been a man, she was certain of it, and he had smiled as he sat across from her. And there had been a file, a thick manila envelope stained with grease and coffee, which held the pages of her life typed out in a small, no-nonsense font. She remembered that she had read those pages with increasing alarm. It had all been there, all of it. Her life, her loves, her choices, her mistakes. No details </w:t>
      </w:r>
      <w:proofErr w:type="gramStart"/>
      <w:r w:rsidRPr="00A6733E">
        <w:t>spared,</w:t>
      </w:r>
      <w:proofErr w:type="gramEnd"/>
      <w:r w:rsidRPr="00A6733E">
        <w:t xml:space="preserve"> no nasty inference ignored. There was no benefit </w:t>
      </w:r>
      <w:r w:rsidRPr="00A6733E">
        <w:lastRenderedPageBreak/>
        <w:t>of the doubt here, no understanding or kindness, only the disinterested ink of words that would see her prosecuted.</w:t>
      </w:r>
    </w:p>
    <w:p w14:paraId="7A9B32E1" w14:textId="77777777" w:rsidR="00EF7619" w:rsidRDefault="00EF7619" w:rsidP="00EF7619">
      <w:r w:rsidRPr="00A6733E">
        <w:t>“None of these things are illegal,” she had said.</w:t>
      </w:r>
    </w:p>
    <w:p w14:paraId="2EFBD7AD" w14:textId="5CE6EA32" w:rsidR="00EF7619" w:rsidRDefault="00EF7619" w:rsidP="00EF7619">
      <w:r w:rsidRPr="00A6733E">
        <w:t xml:space="preserve">The man had laughed at that. It had been a dry and hacking sound that cracked the mirrored glass of the interview </w:t>
      </w:r>
      <w:proofErr w:type="gramStart"/>
      <w:r w:rsidRPr="00A6733E">
        <w:t>room, and</w:t>
      </w:r>
      <w:proofErr w:type="gramEnd"/>
      <w:r w:rsidRPr="00A6733E">
        <w:t xml:space="preserve"> made the juror’s ears bleed. He stroked his badge… or had it been that gnarled and bloodstained gavel?</w:t>
      </w:r>
    </w:p>
    <w:p w14:paraId="0E8DDE18" w14:textId="77777777" w:rsidR="00EF7619" w:rsidRDefault="00EF7619" w:rsidP="00EF7619">
      <w:r w:rsidRPr="00A6733E">
        <w:t>“The laws have changed.”</w:t>
      </w:r>
    </w:p>
    <w:p w14:paraId="738DF4D0" w14:textId="77777777" w:rsidR="00EF7619" w:rsidRDefault="00EF7619" w:rsidP="00EF7619">
      <w:r w:rsidRPr="00A6733E">
        <w:t>And now she is back in her cell. Or a cell that looks like hers. It is smaller, perhaps, the metal bench is cleaner, but rusted through on the hinges, so when she lies on it, it squeals and threatens to collapse. They never told her any charges, never gave her any verdict. She is certain she will see that man, the judge or the detective or the warden, she will see him again. Perhaps she will be moved, or written up, or reprimanded. The cold is settling in, the hunger is biting her as she tries to sleep. There has been a mistake. She should not be here, but she had met the person in charge, she had pleaded her case, told him of what had happened. And he had laughed at her.</w:t>
      </w:r>
    </w:p>
    <w:p w14:paraId="27F5D550" w14:textId="0233E059" w:rsidR="00EF7619" w:rsidRDefault="006C533F" w:rsidP="00E71725">
      <w:pPr>
        <w:pStyle w:val="Music"/>
      </w:pPr>
      <w:r w:rsidRPr="00A6733E">
        <w:t>[</w:t>
      </w:r>
      <w:r w:rsidR="001601E8">
        <w:t>M</w:t>
      </w:r>
      <w:r w:rsidRPr="00A6733E">
        <w:t xml:space="preserve">etallic </w:t>
      </w:r>
      <w:r w:rsidR="001601E8">
        <w:t>slide, followed by wet slopping and slapping sounds</w:t>
      </w:r>
      <w:r w:rsidR="003D046D">
        <w:t>, and some metal bangs</w:t>
      </w:r>
      <w:r w:rsidRPr="00A6733E">
        <w:t>]</w:t>
      </w:r>
    </w:p>
    <w:p w14:paraId="562064C2" w14:textId="5BA9068A" w:rsidR="001601E8" w:rsidRPr="001601E8" w:rsidRDefault="001601E8" w:rsidP="001601E8">
      <w:pPr>
        <w:pStyle w:val="Character"/>
      </w:pPr>
      <w:r w:rsidRPr="00A6733E">
        <w:t>ARCHIVIST</w:t>
      </w:r>
      <w:r>
        <w:t xml:space="preserve"> (CONT’D)</w:t>
      </w:r>
    </w:p>
    <w:p w14:paraId="1D051A62" w14:textId="77777777" w:rsidR="00EF7619" w:rsidRDefault="00EF7619" w:rsidP="00EF7619">
      <w:r w:rsidRPr="00A6733E">
        <w:t>A tray slides under the door, spilling thin, watery stew over the floor, tipping out chunks of something that glistens and writhes. Tina ignores it as she grabs the hatch and tries to keep it open, tries to tell the guard, to explain what’s happened, that something’s gone wrong, that she shouldn’t be here. This isn’t right! Why can’t anybody see this? This isn’t the place for people like her.</w:t>
      </w:r>
    </w:p>
    <w:p w14:paraId="67D1DD8B" w14:textId="1A21DB5C" w:rsidR="00EF7619" w:rsidRDefault="006C533F" w:rsidP="00E71725">
      <w:pPr>
        <w:pStyle w:val="Music"/>
      </w:pPr>
      <w:r w:rsidRPr="00A6733E">
        <w:lastRenderedPageBreak/>
        <w:t>[</w:t>
      </w:r>
      <w:r w:rsidR="003D046D">
        <w:t>M</w:t>
      </w:r>
      <w:r w:rsidRPr="00A6733E">
        <w:t>etallic slamming</w:t>
      </w:r>
      <w:r w:rsidR="00493329">
        <w:t>, followed by cloth movement</w:t>
      </w:r>
      <w:r w:rsidRPr="00A6733E">
        <w:t>]</w:t>
      </w:r>
    </w:p>
    <w:p w14:paraId="53FF0041" w14:textId="05277578" w:rsidR="003D046D" w:rsidRPr="003D046D" w:rsidRDefault="003D046D" w:rsidP="003D046D">
      <w:pPr>
        <w:pStyle w:val="Character"/>
      </w:pPr>
      <w:r w:rsidRPr="00A6733E">
        <w:t>ARCHIVIST</w:t>
      </w:r>
      <w:r>
        <w:t xml:space="preserve"> (CONT’D)</w:t>
      </w:r>
    </w:p>
    <w:p w14:paraId="206CEC34" w14:textId="77777777" w:rsidR="0011717D" w:rsidRDefault="00EF7619" w:rsidP="00EF7619">
      <w:r w:rsidRPr="00A6733E">
        <w:t xml:space="preserve">The hatch slams shut on her </w:t>
      </w:r>
      <w:proofErr w:type="gramStart"/>
      <w:r w:rsidRPr="00A6733E">
        <w:t>fingers</w:t>
      </w:r>
      <w:proofErr w:type="gramEnd"/>
      <w:r w:rsidRPr="00A6733E">
        <w:t xml:space="preserve"> and she pulls her hand back, pain robbing her voice of protest for a moment. Outside the window</w:t>
      </w:r>
      <w:r w:rsidR="00822E5C">
        <w:t>,</w:t>
      </w:r>
      <w:r w:rsidRPr="00A6733E">
        <w:t xml:space="preserve"> night has </w:t>
      </w:r>
      <w:proofErr w:type="gramStart"/>
      <w:r w:rsidRPr="00A6733E">
        <w:t>fallen</w:t>
      </w:r>
      <w:proofErr w:type="gramEnd"/>
      <w:r w:rsidRPr="00A6733E">
        <w:t xml:space="preserve"> and the temperature starts dropping even further. Perhaps if she </w:t>
      </w:r>
      <w:proofErr w:type="gramStart"/>
      <w:r w:rsidRPr="00A6733E">
        <w:t>behaved</w:t>
      </w:r>
      <w:proofErr w:type="gramEnd"/>
      <w:r w:rsidRPr="00A6733E">
        <w:t xml:space="preserve"> they would give her a blanket? Perhaps she could see other people, share her story of injustice? Tina tells herself so many lies, as she shivers in the dark. The moonlight falls on those old and faded scratch marks on the concrete wall, and as she places her hand on the shallow grooves, they match her fingers perfectly. </w:t>
      </w:r>
    </w:p>
    <w:p w14:paraId="2F15E566" w14:textId="07467500" w:rsidR="0011717D" w:rsidRDefault="0011717D" w:rsidP="0011717D">
      <w:pPr>
        <w:pStyle w:val="Music"/>
      </w:pPr>
      <w:r w:rsidRPr="00A6733E">
        <w:t>[</w:t>
      </w:r>
      <w:r>
        <w:t>Sounds of scratching stone</w:t>
      </w:r>
      <w:r w:rsidRPr="00A6733E">
        <w:t>]</w:t>
      </w:r>
    </w:p>
    <w:p w14:paraId="722CC0DC" w14:textId="760E4AC0" w:rsidR="0011717D" w:rsidRDefault="0011717D" w:rsidP="0011717D">
      <w:pPr>
        <w:pStyle w:val="Character"/>
      </w:pPr>
      <w:r w:rsidRPr="00A6733E">
        <w:t>ARCHIVIST</w:t>
      </w:r>
      <w:r>
        <w:t xml:space="preserve"> (CONT’D)</w:t>
      </w:r>
    </w:p>
    <w:p w14:paraId="792D0352" w14:textId="0DAE48D5" w:rsidR="00EF7619" w:rsidRDefault="00EF7619" w:rsidP="00EF7619">
      <w:r w:rsidRPr="00A6733E">
        <w:t>She refuses to count the tally marks that cover every inch.</w:t>
      </w:r>
    </w:p>
    <w:p w14:paraId="4EE55B39" w14:textId="58F6495B" w:rsidR="00EF7619" w:rsidRDefault="006C533F" w:rsidP="00E71725">
      <w:pPr>
        <w:pStyle w:val="Music"/>
      </w:pPr>
      <w:r w:rsidRPr="00A6733E">
        <w:t>[</w:t>
      </w:r>
      <w:r w:rsidR="00D24B45">
        <w:t>Hissing</w:t>
      </w:r>
      <w:r>
        <w:t xml:space="preserve"> </w:t>
      </w:r>
      <w:r w:rsidRPr="00A6733E">
        <w:t xml:space="preserve">static </w:t>
      </w:r>
      <w:r>
        <w:t>starts</w:t>
      </w:r>
      <w:r w:rsidRPr="00A6733E">
        <w:t>]</w:t>
      </w:r>
    </w:p>
    <w:p w14:paraId="2A5261C7" w14:textId="4E8A181F" w:rsidR="00FD44CB" w:rsidRDefault="00FD44CB" w:rsidP="00FD44CB">
      <w:pPr>
        <w:pStyle w:val="Music"/>
      </w:pPr>
      <w:r>
        <w:t xml:space="preserve">[In the background, a subdued version of the </w:t>
      </w:r>
      <w:r w:rsidR="007928BB">
        <w:t>pris</w:t>
      </w:r>
      <w:r w:rsidR="00DA3C5C">
        <w:t>o</w:t>
      </w:r>
      <w:r w:rsidR="007928BB">
        <w:t>n</w:t>
      </w:r>
      <w:r>
        <w:t>]</w:t>
      </w:r>
    </w:p>
    <w:p w14:paraId="3E900B55" w14:textId="5E4384D4" w:rsidR="00FD44CB" w:rsidRPr="00FD44CB" w:rsidRDefault="00FD44CB" w:rsidP="00FD44CB">
      <w:pPr>
        <w:pStyle w:val="Music"/>
      </w:pPr>
      <w:r w:rsidRPr="00A6733E">
        <w:t>[</w:t>
      </w:r>
      <w:r>
        <w:t>M</w:t>
      </w:r>
      <w:r w:rsidRPr="00A6733E">
        <w:t>etal door creaks open</w:t>
      </w:r>
      <w:r>
        <w:t xml:space="preserve"> into a small, echoey room</w:t>
      </w:r>
      <w:r w:rsidRPr="00A6733E">
        <w:t>]</w:t>
      </w:r>
    </w:p>
    <w:p w14:paraId="3500AC93" w14:textId="3CFF2920" w:rsidR="006C533F" w:rsidRDefault="006C533F" w:rsidP="00E71725">
      <w:pPr>
        <w:pStyle w:val="Music"/>
      </w:pPr>
      <w:r w:rsidRPr="00A6733E">
        <w:t>[</w:t>
      </w:r>
      <w:r w:rsidR="00D24B45">
        <w:t>Hissing</w:t>
      </w:r>
      <w:r>
        <w:t xml:space="preserve"> </w:t>
      </w:r>
      <w:r w:rsidRPr="00A6733E">
        <w:t xml:space="preserve">static </w:t>
      </w:r>
      <w:r>
        <w:t>ends</w:t>
      </w:r>
      <w:r w:rsidRPr="00A6733E">
        <w:t>]</w:t>
      </w:r>
    </w:p>
    <w:p w14:paraId="48E32077" w14:textId="77777777" w:rsidR="00EF7619" w:rsidRDefault="00EF7619" w:rsidP="00EF7619">
      <w:pPr>
        <w:pStyle w:val="Character"/>
      </w:pPr>
      <w:r>
        <w:t>MARTIN</w:t>
      </w:r>
    </w:p>
    <w:p w14:paraId="4C6144BB" w14:textId="77777777" w:rsidR="00EF7619" w:rsidRDefault="00EF7619" w:rsidP="00EF7619">
      <w:r w:rsidRPr="00A6733E">
        <w:t>All done?</w:t>
      </w:r>
    </w:p>
    <w:p w14:paraId="4A96890F" w14:textId="77777777" w:rsidR="00EF7619" w:rsidRDefault="00EF7619" w:rsidP="00EF7619">
      <w:pPr>
        <w:pStyle w:val="Character"/>
      </w:pPr>
      <w:r>
        <w:t>ARCHIVIST</w:t>
      </w:r>
    </w:p>
    <w:p w14:paraId="0C14D719" w14:textId="77777777" w:rsidR="00EF7619" w:rsidRDefault="00EF7619" w:rsidP="00EF7619">
      <w:r w:rsidRPr="00A6733E">
        <w:t>Yes.</w:t>
      </w:r>
    </w:p>
    <w:p w14:paraId="168C9AF9" w14:textId="77777777" w:rsidR="00EF7619" w:rsidRDefault="00EF7619" w:rsidP="00EF7619">
      <w:pPr>
        <w:pStyle w:val="Character"/>
      </w:pPr>
      <w:r>
        <w:lastRenderedPageBreak/>
        <w:t>MARTIN</w:t>
      </w:r>
    </w:p>
    <w:p w14:paraId="2B220179" w14:textId="77777777" w:rsidR="00EF7619" w:rsidRDefault="00EF7619" w:rsidP="00EF7619">
      <w:r w:rsidRPr="00A6733E">
        <w:t>I still think doing it in one of the actual cells was a bit much.</w:t>
      </w:r>
    </w:p>
    <w:p w14:paraId="529F4F94" w14:textId="77777777" w:rsidR="00EF7619" w:rsidRDefault="00EF7619" w:rsidP="00EF7619">
      <w:pPr>
        <w:pStyle w:val="Character"/>
      </w:pPr>
      <w:r>
        <w:t>ARCHIVIST</w:t>
      </w:r>
    </w:p>
    <w:p w14:paraId="44BCCBB0" w14:textId="77777777" w:rsidR="00EF7619" w:rsidRDefault="00EF7619" w:rsidP="00EF7619">
      <w:r w:rsidRPr="00A6733E">
        <w:t>It was the most soundproof place I could find.</w:t>
      </w:r>
    </w:p>
    <w:p w14:paraId="19DF007F" w14:textId="77777777" w:rsidR="00EF7619" w:rsidRDefault="00EF7619" w:rsidP="00EF7619">
      <w:pPr>
        <w:pStyle w:val="Character"/>
      </w:pPr>
      <w:r>
        <w:t>MARTIN</w:t>
      </w:r>
    </w:p>
    <w:p w14:paraId="1B22CEA6" w14:textId="77777777" w:rsidR="00EF7619" w:rsidRDefault="00EF7619" w:rsidP="00EF7619">
      <w:proofErr w:type="spellStart"/>
      <w:r w:rsidRPr="00A6733E">
        <w:t>Pffft</w:t>
      </w:r>
      <w:proofErr w:type="spellEnd"/>
      <w:r w:rsidRPr="00A6733E">
        <w:t>. Soundproof? Yeah, dream on.</w:t>
      </w:r>
    </w:p>
    <w:p w14:paraId="215E66DC" w14:textId="77777777" w:rsidR="00EF7619" w:rsidRDefault="00EF7619" w:rsidP="00EF7619">
      <w:pPr>
        <w:pStyle w:val="Character"/>
      </w:pPr>
      <w:r>
        <w:t>ARCHIVIST</w:t>
      </w:r>
    </w:p>
    <w:p w14:paraId="3D9CD45F" w14:textId="77777777" w:rsidR="00EF7619" w:rsidRDefault="00EF7619" w:rsidP="00EF7619">
      <w:r w:rsidRPr="00A6733E">
        <w:t>You… heard? I-I’m sorry. I know it was—</w:t>
      </w:r>
    </w:p>
    <w:p w14:paraId="448C212B" w14:textId="77777777" w:rsidR="00EF7619" w:rsidRDefault="00EF7619" w:rsidP="00EF7619">
      <w:pPr>
        <w:pStyle w:val="Character"/>
      </w:pPr>
      <w:r>
        <w:t>MARTIN</w:t>
      </w:r>
    </w:p>
    <w:p w14:paraId="4EE15499" w14:textId="303CBF6A" w:rsidR="00EF7619" w:rsidRDefault="0028124F" w:rsidP="00EF7619">
      <w:r>
        <w:t>I-</w:t>
      </w:r>
      <w:r w:rsidR="00EF7619" w:rsidRPr="00A6733E">
        <w:t xml:space="preserve">I actually didn’t, but only </w:t>
      </w:r>
      <w:proofErr w:type="spellStart"/>
      <w:r>
        <w:t>‘</w:t>
      </w:r>
      <w:proofErr w:type="gramStart"/>
      <w:r w:rsidR="00EF7619" w:rsidRPr="00A6733E">
        <w:t>cause</w:t>
      </w:r>
      <w:proofErr w:type="spellEnd"/>
      <w:proofErr w:type="gramEnd"/>
      <w:r w:rsidR="00EF7619" w:rsidRPr="00A6733E">
        <w:t xml:space="preserve"> I was too busy hearing what was going on in all the other cells.</w:t>
      </w:r>
    </w:p>
    <w:p w14:paraId="35775397" w14:textId="77777777" w:rsidR="00EF7619" w:rsidRDefault="00EF7619" w:rsidP="00EF7619">
      <w:pPr>
        <w:pStyle w:val="Character"/>
      </w:pPr>
      <w:r>
        <w:t>ARCHIVIST</w:t>
      </w:r>
    </w:p>
    <w:p w14:paraId="3DCE91CF" w14:textId="77777777" w:rsidR="00EF7619" w:rsidRDefault="00EF7619" w:rsidP="00EF7619">
      <w:r w:rsidRPr="00A6733E">
        <w:t>Ah. Well, they seem to have quieted for a while at least.</w:t>
      </w:r>
    </w:p>
    <w:p w14:paraId="38BC96C1" w14:textId="77777777" w:rsidR="00EF7619" w:rsidRDefault="00EF7619" w:rsidP="00EF7619">
      <w:pPr>
        <w:pStyle w:val="Character"/>
      </w:pPr>
      <w:r>
        <w:t>MARTIN</w:t>
      </w:r>
    </w:p>
    <w:p w14:paraId="35F03AD0" w14:textId="77777777" w:rsidR="00EF7619" w:rsidRDefault="00EF7619" w:rsidP="00EF7619">
      <w:r w:rsidRPr="00A6733E">
        <w:t>Yeah, one of those... things, passed by just now, and everyone shut right up.</w:t>
      </w:r>
    </w:p>
    <w:p w14:paraId="5C0D0917" w14:textId="77777777" w:rsidR="00EF7619" w:rsidRDefault="00EF7619" w:rsidP="00EF7619">
      <w:pPr>
        <w:pStyle w:val="Character"/>
      </w:pPr>
      <w:r>
        <w:t>ARCHIVIST</w:t>
      </w:r>
    </w:p>
    <w:p w14:paraId="7B2294CA" w14:textId="2D095F96" w:rsidR="00EF7619" w:rsidRDefault="00EF7619" w:rsidP="00EF7619">
      <w:r w:rsidRPr="00A6733E">
        <w:t xml:space="preserve">Mm. </w:t>
      </w:r>
      <w:r w:rsidR="0028124F">
        <w:t>The j</w:t>
      </w:r>
      <w:r w:rsidRPr="00A6733E">
        <w:t>ailors have that effect.</w:t>
      </w:r>
    </w:p>
    <w:p w14:paraId="78B2F6A0" w14:textId="77777777" w:rsidR="00EF7619" w:rsidRDefault="00EF7619" w:rsidP="00EF7619">
      <w:r w:rsidRPr="00A6733E">
        <w:t>Shall we go?</w:t>
      </w:r>
    </w:p>
    <w:p w14:paraId="04AC520A" w14:textId="77777777" w:rsidR="00EF7619" w:rsidRDefault="00EF7619" w:rsidP="00EF7619">
      <w:pPr>
        <w:pStyle w:val="Character"/>
      </w:pPr>
      <w:r>
        <w:t>MARTIN</w:t>
      </w:r>
    </w:p>
    <w:p w14:paraId="61D3EB20" w14:textId="77777777" w:rsidR="00EF7619" w:rsidRDefault="00EF7619" w:rsidP="00EF7619">
      <w:r w:rsidRPr="00A6733E">
        <w:t>What if another one comes along?</w:t>
      </w:r>
    </w:p>
    <w:p w14:paraId="19F00BE2" w14:textId="77777777" w:rsidR="00EF7619" w:rsidRDefault="00EF7619" w:rsidP="00EF7619">
      <w:pPr>
        <w:pStyle w:val="Character"/>
      </w:pPr>
      <w:r>
        <w:lastRenderedPageBreak/>
        <w:t>ARCHIVIST</w:t>
      </w:r>
    </w:p>
    <w:p w14:paraId="2904AE1A" w14:textId="77777777" w:rsidR="00EF7619" w:rsidRDefault="00EF7619" w:rsidP="00EF7619">
      <w:r w:rsidRPr="00A6733E">
        <w:t>It’s fine. We’re, uh, we’re ‘guests of the Warden’.</w:t>
      </w:r>
    </w:p>
    <w:p w14:paraId="3397DC7C" w14:textId="77777777" w:rsidR="00EF7619" w:rsidRDefault="00EF7619" w:rsidP="00EF7619">
      <w:pPr>
        <w:pStyle w:val="Character"/>
      </w:pPr>
      <w:r>
        <w:t>MARTIN</w:t>
      </w:r>
    </w:p>
    <w:p w14:paraId="63F24DFF" w14:textId="77777777" w:rsidR="00EF7619" w:rsidRDefault="00EF7619" w:rsidP="00EF7619">
      <w:proofErr w:type="spellStart"/>
      <w:r w:rsidRPr="00A6733E">
        <w:t>Eurgh</w:t>
      </w:r>
      <w:proofErr w:type="spellEnd"/>
      <w:r w:rsidRPr="00A6733E">
        <w:t>.</w:t>
      </w:r>
    </w:p>
    <w:p w14:paraId="61A71E61" w14:textId="77777777" w:rsidR="00EF7619" w:rsidRDefault="00EF7619" w:rsidP="00EF7619">
      <w:pPr>
        <w:pStyle w:val="Character"/>
      </w:pPr>
      <w:r>
        <w:t>ARCHIVIST</w:t>
      </w:r>
    </w:p>
    <w:p w14:paraId="63455AE9" w14:textId="5FACE779" w:rsidR="00EF7619" w:rsidRDefault="00EF7619" w:rsidP="00EF7619">
      <w:r w:rsidRPr="00A6733E">
        <w:t>Mm</w:t>
      </w:r>
      <w:r w:rsidR="00A52B7F">
        <w:t>-</w:t>
      </w:r>
      <w:r w:rsidRPr="00A6733E">
        <w:t>hmm. Come on.</w:t>
      </w:r>
    </w:p>
    <w:p w14:paraId="76BD7728" w14:textId="5ABEE979" w:rsidR="00EF7619" w:rsidRDefault="00425F83" w:rsidP="00E71725">
      <w:pPr>
        <w:pStyle w:val="Music"/>
      </w:pPr>
      <w:r w:rsidRPr="00A6733E">
        <w:t>[</w:t>
      </w:r>
      <w:r w:rsidR="00A52B7F">
        <w:t>The</w:t>
      </w:r>
      <w:r w:rsidRPr="00A6733E">
        <w:t xml:space="preserve"> metal </w:t>
      </w:r>
      <w:r w:rsidR="00A52B7F">
        <w:t xml:space="preserve">door </w:t>
      </w:r>
      <w:r w:rsidRPr="00A6733E">
        <w:t>creaks</w:t>
      </w:r>
      <w:r w:rsidR="00A52B7F">
        <w:t xml:space="preserve"> as they walk out</w:t>
      </w:r>
      <w:r w:rsidR="000D5802">
        <w:t>, continuing down a corridor</w:t>
      </w:r>
      <w:r w:rsidRPr="00A6733E">
        <w:t>]</w:t>
      </w:r>
    </w:p>
    <w:p w14:paraId="305C2ADB" w14:textId="544261FE" w:rsidR="00A52B7F" w:rsidRPr="00A52B7F" w:rsidRDefault="00A52B7F" w:rsidP="00A52B7F">
      <w:pPr>
        <w:rPr>
          <w:b/>
          <w:bCs/>
        </w:rPr>
      </w:pPr>
      <w:r w:rsidRPr="00A52B7F">
        <w:rPr>
          <w:b/>
          <w:bCs/>
        </w:rPr>
        <w:t>(Beat)</w:t>
      </w:r>
    </w:p>
    <w:p w14:paraId="5D91238E" w14:textId="77777777" w:rsidR="00EF7619" w:rsidRDefault="00EF7619" w:rsidP="00EF7619">
      <w:pPr>
        <w:pStyle w:val="Character"/>
      </w:pPr>
      <w:r>
        <w:t>MARTIN</w:t>
      </w:r>
    </w:p>
    <w:p w14:paraId="240DD953" w14:textId="77777777" w:rsidR="00EF7619" w:rsidRDefault="00EF7619" w:rsidP="00EF7619">
      <w:r w:rsidRPr="00A6733E">
        <w:t>Does it not bother you?</w:t>
      </w:r>
    </w:p>
    <w:p w14:paraId="42571DB8" w14:textId="77777777" w:rsidR="00EF7619" w:rsidRDefault="00EF7619" w:rsidP="00EF7619">
      <w:pPr>
        <w:pStyle w:val="Character"/>
      </w:pPr>
      <w:r>
        <w:t>ARCHIVIST</w:t>
      </w:r>
    </w:p>
    <w:p w14:paraId="231BEA25" w14:textId="77777777" w:rsidR="00EF7619" w:rsidRDefault="00EF7619" w:rsidP="00EF7619">
      <w:r w:rsidRPr="00A6733E">
        <w:t>What? Being a ‘guest’?</w:t>
      </w:r>
    </w:p>
    <w:p w14:paraId="00F2602B" w14:textId="77777777" w:rsidR="00EF7619" w:rsidRDefault="00EF7619" w:rsidP="00EF7619">
      <w:pPr>
        <w:pStyle w:val="Character"/>
      </w:pPr>
      <w:r>
        <w:t>MARTIN</w:t>
      </w:r>
    </w:p>
    <w:p w14:paraId="6D5FF31D" w14:textId="036E1F32" w:rsidR="00EF7619" w:rsidRDefault="00EF7619" w:rsidP="00EF7619">
      <w:r w:rsidRPr="00A6733E">
        <w:t xml:space="preserve">Yeah. </w:t>
      </w:r>
      <w:r w:rsidR="005D3C07">
        <w:t>I-</w:t>
      </w:r>
      <w:r w:rsidRPr="00A6733E">
        <w:t>I</w:t>
      </w:r>
      <w:r w:rsidR="00EF5B7E">
        <w:t>t’s-I</w:t>
      </w:r>
      <w:r w:rsidRPr="00A6733E">
        <w:t>t’s not like it resisted. Hell, it was chummy.</w:t>
      </w:r>
    </w:p>
    <w:p w14:paraId="14FE80CC" w14:textId="77777777" w:rsidR="00EF7619" w:rsidRDefault="00EF7619" w:rsidP="00EF7619">
      <w:pPr>
        <w:pStyle w:val="Character"/>
      </w:pPr>
      <w:r>
        <w:t>ARCHIVIST</w:t>
      </w:r>
    </w:p>
    <w:p w14:paraId="029FC849" w14:textId="77777777" w:rsidR="00EF7619" w:rsidRDefault="00EF7619" w:rsidP="00EF7619">
      <w:r w:rsidRPr="00A6733E">
        <w:t>Would you rather it had attacked?</w:t>
      </w:r>
    </w:p>
    <w:p w14:paraId="46D35882" w14:textId="77777777" w:rsidR="00EF7619" w:rsidRDefault="00EF7619" w:rsidP="00EF7619">
      <w:pPr>
        <w:pStyle w:val="Character"/>
      </w:pPr>
      <w:r>
        <w:t>MARTIN</w:t>
      </w:r>
    </w:p>
    <w:p w14:paraId="34F751B7" w14:textId="77777777" w:rsidR="00EF7619" w:rsidRDefault="00EF7619" w:rsidP="00EF7619">
      <w:proofErr w:type="gramStart"/>
      <w:r w:rsidRPr="00A6733E">
        <w:t>No</w:t>
      </w:r>
      <w:proofErr w:type="gramEnd"/>
      <w:r w:rsidRPr="00A6733E">
        <w:t xml:space="preserve"> it’s just... Is that how these creatures see us now? As one of them?</w:t>
      </w:r>
    </w:p>
    <w:p w14:paraId="0F06A5D6" w14:textId="77777777" w:rsidR="00EF7619" w:rsidRDefault="00EF7619" w:rsidP="00EF7619">
      <w:pPr>
        <w:pStyle w:val="Character"/>
      </w:pPr>
      <w:r>
        <w:lastRenderedPageBreak/>
        <w:t>ARCHIVIST</w:t>
      </w:r>
    </w:p>
    <w:p w14:paraId="0D14B9BE" w14:textId="1625E1A3" w:rsidR="00EF7619" w:rsidRDefault="003D6148" w:rsidP="00EF7619">
      <w:r w:rsidRPr="003D6148">
        <w:rPr>
          <w:b/>
          <w:bCs/>
        </w:rPr>
        <w:t>(</w:t>
      </w:r>
      <w:r w:rsidR="00EF7619" w:rsidRPr="003D6148">
        <w:rPr>
          <w:b/>
          <w:bCs/>
        </w:rPr>
        <w:t>Amused</w:t>
      </w:r>
      <w:r w:rsidRPr="003D6148">
        <w:rPr>
          <w:b/>
          <w:bCs/>
        </w:rPr>
        <w:t>)</w:t>
      </w:r>
      <w:r>
        <w:t xml:space="preserve"> </w:t>
      </w:r>
      <w:r w:rsidR="0095648C">
        <w:t xml:space="preserve">Hm! </w:t>
      </w:r>
      <w:r w:rsidR="00EF7619" w:rsidRPr="00A6733E">
        <w:t>I forgot that’s a new experience for you.</w:t>
      </w:r>
    </w:p>
    <w:p w14:paraId="6F266DEF" w14:textId="77777777" w:rsidR="00EF7619" w:rsidRDefault="00EF7619" w:rsidP="00EF7619">
      <w:pPr>
        <w:pStyle w:val="Character"/>
      </w:pPr>
      <w:r>
        <w:t>MARTIN</w:t>
      </w:r>
    </w:p>
    <w:p w14:paraId="305467B4" w14:textId="77777777" w:rsidR="00EF7619" w:rsidRDefault="00EF7619" w:rsidP="00EF7619">
      <w:r w:rsidRPr="00A6733E">
        <w:t>Excuse me?</w:t>
      </w:r>
    </w:p>
    <w:p w14:paraId="311B443A" w14:textId="77777777" w:rsidR="00EF7619" w:rsidRDefault="00EF7619" w:rsidP="00EF7619">
      <w:pPr>
        <w:pStyle w:val="Character"/>
      </w:pPr>
      <w:r>
        <w:t>ARCHIVIST</w:t>
      </w:r>
    </w:p>
    <w:p w14:paraId="7E1524C2" w14:textId="77777777" w:rsidR="00EF7619" w:rsidRDefault="00EF7619" w:rsidP="00EF7619">
      <w:r w:rsidRPr="00A6733E">
        <w:t>You have to remember I’ve had this for years. Right from the start, it’s always been ‘Archivist’ this and ‘Archivist’ that. All these weird, awful creatures assuming I’m ‘in’ on all the secrets. Even when they were trying to kill me, they treated me like I was a... a peer.</w:t>
      </w:r>
    </w:p>
    <w:p w14:paraId="0C300F74" w14:textId="77777777" w:rsidR="00EF7619" w:rsidRDefault="00EF7619" w:rsidP="00EF7619">
      <w:pPr>
        <w:pStyle w:val="Character"/>
      </w:pPr>
      <w:r>
        <w:t>MARTIN</w:t>
      </w:r>
    </w:p>
    <w:p w14:paraId="2ACD9B0D" w14:textId="77777777" w:rsidR="00EF7619" w:rsidRDefault="00EF7619" w:rsidP="00EF7619">
      <w:r w:rsidRPr="00A6733E">
        <w:t>Yeah, but they were still trying to kill you.</w:t>
      </w:r>
    </w:p>
    <w:p w14:paraId="2CC20742" w14:textId="77777777" w:rsidR="00EF7619" w:rsidRDefault="00EF7619" w:rsidP="00EF7619">
      <w:pPr>
        <w:pStyle w:val="Character"/>
      </w:pPr>
      <w:r>
        <w:t>ARCHIVIST</w:t>
      </w:r>
    </w:p>
    <w:p w14:paraId="2A9D3809" w14:textId="77777777" w:rsidR="00EF7619" w:rsidRDefault="00EF7619" w:rsidP="00EF7619">
      <w:r w:rsidRPr="00A6733E">
        <w:t xml:space="preserve">Not all of them. And now? </w:t>
      </w:r>
      <w:proofErr w:type="gramStart"/>
      <w:r w:rsidRPr="00A6733E">
        <w:t>Sure</w:t>
      </w:r>
      <w:proofErr w:type="gramEnd"/>
      <w:r w:rsidRPr="00A6733E">
        <w:t xml:space="preserve"> the power’s shifted, it’s all politeness and respect, but it still feels just like more of the same. I guess I just stopped caring at some point. Besides they are technically right, I </w:t>
      </w:r>
      <w:r w:rsidRPr="00A6733E">
        <w:rPr>
          <w:i/>
        </w:rPr>
        <w:t>am</w:t>
      </w:r>
      <w:r w:rsidRPr="00A6733E">
        <w:t xml:space="preserve"> one of them. To a degree.</w:t>
      </w:r>
    </w:p>
    <w:p w14:paraId="6C7B6890" w14:textId="77777777" w:rsidR="00EF7619" w:rsidRDefault="00EF7619" w:rsidP="00EF7619">
      <w:pPr>
        <w:pStyle w:val="Character"/>
      </w:pPr>
      <w:r>
        <w:t>MARTIN</w:t>
      </w:r>
    </w:p>
    <w:p w14:paraId="55675E76" w14:textId="77777777" w:rsidR="00EF7619" w:rsidRDefault="00EF7619" w:rsidP="00EF7619">
      <w:r w:rsidRPr="00A6733E">
        <w:t>I suppose.</w:t>
      </w:r>
    </w:p>
    <w:p w14:paraId="799FC256" w14:textId="77777777" w:rsidR="00EF7619" w:rsidRDefault="00EF7619" w:rsidP="00EF7619">
      <w:pPr>
        <w:pStyle w:val="Character"/>
      </w:pPr>
      <w:r>
        <w:t>ARCHIVIST</w:t>
      </w:r>
    </w:p>
    <w:p w14:paraId="00EF458C" w14:textId="77777777" w:rsidR="00EF7619" w:rsidRDefault="00EF7619" w:rsidP="00EF7619">
      <w:r w:rsidRPr="00A6733E">
        <w:t xml:space="preserve">I think the real question is how are </w:t>
      </w:r>
      <w:r w:rsidRPr="00A6733E">
        <w:rPr>
          <w:i/>
        </w:rPr>
        <w:t>you</w:t>
      </w:r>
      <w:r w:rsidRPr="00A6733E">
        <w:t xml:space="preserve"> finding it?</w:t>
      </w:r>
    </w:p>
    <w:p w14:paraId="764BB956" w14:textId="77777777" w:rsidR="00EF7619" w:rsidRDefault="00EF7619" w:rsidP="00EF7619">
      <w:pPr>
        <w:pStyle w:val="Character"/>
      </w:pPr>
      <w:r>
        <w:lastRenderedPageBreak/>
        <w:t>MARTIN</w:t>
      </w:r>
    </w:p>
    <w:p w14:paraId="52122243" w14:textId="77777777" w:rsidR="00EF7619" w:rsidRDefault="00EF7619" w:rsidP="00EF7619">
      <w:r w:rsidRPr="00A6733E">
        <w:t>It’s not the same. I’m still just your ‘plus one’.</w:t>
      </w:r>
    </w:p>
    <w:p w14:paraId="1CB939B0" w14:textId="77777777" w:rsidR="00EF7619" w:rsidRDefault="00EF7619" w:rsidP="00EF7619">
      <w:pPr>
        <w:pStyle w:val="Character"/>
      </w:pPr>
      <w:r>
        <w:t>ARCHIVIST</w:t>
      </w:r>
    </w:p>
    <w:p w14:paraId="08E6C425" w14:textId="62B0DA62" w:rsidR="00EF7619" w:rsidRDefault="003D6148" w:rsidP="00EF7619">
      <w:r w:rsidRPr="003D6148">
        <w:rPr>
          <w:b/>
          <w:bCs/>
        </w:rPr>
        <w:t>(</w:t>
      </w:r>
      <w:r w:rsidR="00EF7619" w:rsidRPr="003D6148">
        <w:rPr>
          <w:b/>
          <w:bCs/>
        </w:rPr>
        <w:t>Amusedly</w:t>
      </w:r>
      <w:r w:rsidRPr="003D6148">
        <w:rPr>
          <w:b/>
          <w:bCs/>
        </w:rPr>
        <w:t>)</w:t>
      </w:r>
      <w:r w:rsidR="00EF7619" w:rsidRPr="00A6733E">
        <w:t xml:space="preserve"> Don’t put yourself down. It’s not your fault you’re a bit overshadowed. I am such a very big deal after all.</w:t>
      </w:r>
    </w:p>
    <w:p w14:paraId="17FF838E" w14:textId="77777777" w:rsidR="00EF7619" w:rsidRDefault="00EF7619" w:rsidP="00EF7619">
      <w:pPr>
        <w:pStyle w:val="Character"/>
      </w:pPr>
      <w:r>
        <w:t>MARTIN</w:t>
      </w:r>
    </w:p>
    <w:p w14:paraId="40669655" w14:textId="77777777" w:rsidR="00EF7619" w:rsidRDefault="00EF7619" w:rsidP="00EF7619">
      <w:r w:rsidRPr="00A6733E">
        <w:t xml:space="preserve">Oh, very big </w:t>
      </w:r>
      <w:proofErr w:type="gramStart"/>
      <w:r w:rsidRPr="00A6733E">
        <w:t>arse</w:t>
      </w:r>
      <w:proofErr w:type="gramEnd"/>
      <w:r w:rsidRPr="00A6733E">
        <w:t>, more like it.</w:t>
      </w:r>
    </w:p>
    <w:p w14:paraId="3AA21A1D" w14:textId="20E053DD" w:rsidR="00EF7619" w:rsidRPr="0092785D" w:rsidRDefault="003D6148" w:rsidP="00EF7619">
      <w:pPr>
        <w:rPr>
          <w:b/>
          <w:bCs/>
        </w:rPr>
      </w:pPr>
      <w:r w:rsidRPr="0092785D">
        <w:rPr>
          <w:b/>
          <w:bCs/>
        </w:rPr>
        <w:t>(The Archivist chuckles)</w:t>
      </w:r>
    </w:p>
    <w:p w14:paraId="77D09F33" w14:textId="77777777" w:rsidR="00EF7619" w:rsidRDefault="00EF7619" w:rsidP="00EF7619">
      <w:pPr>
        <w:pStyle w:val="Character"/>
      </w:pPr>
      <w:r>
        <w:t>ARCHIVIST</w:t>
      </w:r>
    </w:p>
    <w:p w14:paraId="19787179" w14:textId="464DE5A2" w:rsidR="00EF7619" w:rsidRDefault="00EF7619" w:rsidP="00EF7619">
      <w:r w:rsidRPr="00A6733E">
        <w:t>Either way, even if I wasn’t here, I don’t think you’d be in any danger. Not anymore. I wasn’t sure when we first started out, I hadn’t properly, er… looked into it, as it were. But now I’m certain.</w:t>
      </w:r>
    </w:p>
    <w:p w14:paraId="356F5344" w14:textId="5A00FFAA" w:rsidR="0095648C" w:rsidRPr="0095648C" w:rsidRDefault="0095648C" w:rsidP="00EF7619">
      <w:pPr>
        <w:rPr>
          <w:b/>
          <w:bCs/>
        </w:rPr>
      </w:pPr>
      <w:r w:rsidRPr="0095648C">
        <w:rPr>
          <w:b/>
          <w:bCs/>
        </w:rPr>
        <w:t>(Beat)</w:t>
      </w:r>
    </w:p>
    <w:p w14:paraId="3CA5F1DE" w14:textId="77777777" w:rsidR="00EF7619" w:rsidRDefault="00EF7619" w:rsidP="00EF7619">
      <w:pPr>
        <w:pStyle w:val="Character"/>
      </w:pPr>
      <w:r>
        <w:t>MARTIN</w:t>
      </w:r>
    </w:p>
    <w:p w14:paraId="453CB35B" w14:textId="77777777" w:rsidR="00EF7619" w:rsidRDefault="00EF7619" w:rsidP="00EF7619">
      <w:r w:rsidRPr="00A6733E">
        <w:t>I’m one of them.</w:t>
      </w:r>
    </w:p>
    <w:p w14:paraId="44B97E81" w14:textId="77777777" w:rsidR="00EF7619" w:rsidRDefault="00EF7619" w:rsidP="00EF7619">
      <w:pPr>
        <w:pStyle w:val="Character"/>
      </w:pPr>
      <w:r>
        <w:t>ARCHIVIST</w:t>
      </w:r>
    </w:p>
    <w:p w14:paraId="1B36E98A" w14:textId="77777777" w:rsidR="00EF7619" w:rsidRDefault="00EF7619" w:rsidP="00EF7619">
      <w:r w:rsidRPr="00A6733E">
        <w:t>One of… us.</w:t>
      </w:r>
    </w:p>
    <w:p w14:paraId="24AA2256" w14:textId="77777777" w:rsidR="00EF7619" w:rsidRDefault="00EF7619" w:rsidP="00EF7619">
      <w:pPr>
        <w:pStyle w:val="Character"/>
      </w:pPr>
      <w:r>
        <w:t>MARTIN</w:t>
      </w:r>
    </w:p>
    <w:p w14:paraId="2DF3F07F" w14:textId="1F8D3A48" w:rsidR="00EF7619" w:rsidRDefault="0078222D" w:rsidP="00EF7619">
      <w:r w:rsidRPr="0078222D">
        <w:rPr>
          <w:b/>
          <w:bCs/>
        </w:rPr>
        <w:t>(Sighs)</w:t>
      </w:r>
      <w:r>
        <w:t xml:space="preserve"> </w:t>
      </w:r>
      <w:r w:rsidR="00EF7619" w:rsidRPr="00A6733E">
        <w:t>That’s not as comforting as you think it is.</w:t>
      </w:r>
    </w:p>
    <w:p w14:paraId="025DF4E8" w14:textId="77777777" w:rsidR="00EF7619" w:rsidRDefault="00EF7619" w:rsidP="00EF7619">
      <w:pPr>
        <w:pStyle w:val="Character"/>
      </w:pPr>
      <w:r>
        <w:lastRenderedPageBreak/>
        <w:t>ARCHIVIST</w:t>
      </w:r>
    </w:p>
    <w:p w14:paraId="698927AB" w14:textId="77777777" w:rsidR="00EF7619" w:rsidRDefault="00EF7619" w:rsidP="00EF7619">
      <w:r w:rsidRPr="00A6733E">
        <w:t>Doesn’t mean it’s not true though.</w:t>
      </w:r>
    </w:p>
    <w:p w14:paraId="4DC3BE96" w14:textId="22173EAF" w:rsidR="00EF7619" w:rsidRDefault="00C43B37" w:rsidP="00E71725">
      <w:pPr>
        <w:pStyle w:val="Music"/>
      </w:pPr>
      <w:r w:rsidRPr="00A6733E">
        <w:t>[</w:t>
      </w:r>
      <w:r w:rsidR="00861B1C">
        <w:t>A nearby prisoner cries</w:t>
      </w:r>
      <w:r w:rsidRPr="00A6733E">
        <w:t>]</w:t>
      </w:r>
    </w:p>
    <w:p w14:paraId="69736DCF" w14:textId="77777777" w:rsidR="00EF7619" w:rsidRDefault="00EF7619" w:rsidP="00EF7619">
      <w:pPr>
        <w:pStyle w:val="Character"/>
      </w:pPr>
      <w:r>
        <w:t>MARTIN</w:t>
      </w:r>
    </w:p>
    <w:p w14:paraId="0C489EEE" w14:textId="77777777" w:rsidR="00EF7619" w:rsidRDefault="00EF7619" w:rsidP="00EF7619">
      <w:r w:rsidRPr="00A6733E">
        <w:t xml:space="preserve">And this is all because I’ve been given a domain? Because </w:t>
      </w:r>
      <w:proofErr w:type="gramStart"/>
      <w:r w:rsidRPr="00A6733E">
        <w:t>apparently</w:t>
      </w:r>
      <w:proofErr w:type="gramEnd"/>
      <w:r w:rsidRPr="00A6733E">
        <w:t xml:space="preserve"> I somehow have people’s fear feeding me?</w:t>
      </w:r>
    </w:p>
    <w:p w14:paraId="5905C62F" w14:textId="77777777" w:rsidR="00EF7619" w:rsidRDefault="00EF7619" w:rsidP="00EF7619">
      <w:pPr>
        <w:pStyle w:val="Character"/>
      </w:pPr>
      <w:r>
        <w:t>ARCHIVIST</w:t>
      </w:r>
    </w:p>
    <w:p w14:paraId="4D90DBFB" w14:textId="77777777" w:rsidR="00EF7619" w:rsidRDefault="00EF7619" w:rsidP="00EF7619">
      <w:r w:rsidRPr="00A6733E">
        <w:t xml:space="preserve">Well, feeding The Eye </w:t>
      </w:r>
      <w:r w:rsidRPr="00A6733E">
        <w:rPr>
          <w:i/>
        </w:rPr>
        <w:t>through</w:t>
      </w:r>
      <w:r w:rsidRPr="00A6733E">
        <w:t xml:space="preserve"> you, but yes.</w:t>
      </w:r>
    </w:p>
    <w:p w14:paraId="4953FD08" w14:textId="77777777" w:rsidR="00EF7619" w:rsidRDefault="00EF7619" w:rsidP="00EF7619">
      <w:pPr>
        <w:pStyle w:val="Character"/>
      </w:pPr>
      <w:r>
        <w:t>MARTIN</w:t>
      </w:r>
    </w:p>
    <w:p w14:paraId="361EF55F" w14:textId="77777777" w:rsidR="00EF7619" w:rsidRDefault="00EF7619" w:rsidP="00EF7619">
      <w:r w:rsidRPr="00A6733E">
        <w:t xml:space="preserve">Even though I didn’t ask for </w:t>
      </w:r>
      <w:proofErr w:type="gramStart"/>
      <w:r w:rsidRPr="00A6733E">
        <w:t>it?</w:t>
      </w:r>
      <w:proofErr w:type="gramEnd"/>
      <w:r w:rsidRPr="00A6733E">
        <w:t xml:space="preserve"> Did nothing to </w:t>
      </w:r>
      <w:r w:rsidRPr="00A6733E">
        <w:rPr>
          <w:i/>
        </w:rPr>
        <w:t>deserve</w:t>
      </w:r>
      <w:r w:rsidRPr="00A6733E">
        <w:t xml:space="preserve"> it?</w:t>
      </w:r>
    </w:p>
    <w:p w14:paraId="5CB812B4" w14:textId="77777777" w:rsidR="00EF7619" w:rsidRDefault="00EF7619" w:rsidP="00EF7619">
      <w:pPr>
        <w:pStyle w:val="Character"/>
      </w:pPr>
      <w:r>
        <w:t>ARCHIVIST</w:t>
      </w:r>
    </w:p>
    <w:p w14:paraId="1CB27163" w14:textId="77777777" w:rsidR="00EF7619" w:rsidRDefault="00EF7619" w:rsidP="00EF7619">
      <w:r w:rsidRPr="00A6733E">
        <w:t>‘Deserve’. Huh. Now there’s a word that always causes trouble.</w:t>
      </w:r>
    </w:p>
    <w:p w14:paraId="04B4AF52" w14:textId="77777777" w:rsidR="00EF7619" w:rsidRDefault="00EF7619" w:rsidP="00EF7619">
      <w:pPr>
        <w:pStyle w:val="Character"/>
      </w:pPr>
      <w:r>
        <w:t>MARTIN</w:t>
      </w:r>
    </w:p>
    <w:p w14:paraId="22B693CA" w14:textId="77777777" w:rsidR="00EF7619" w:rsidRDefault="00EF7619" w:rsidP="00EF7619">
      <w:r w:rsidRPr="00A6733E">
        <w:t>Don’t be patronising.</w:t>
      </w:r>
    </w:p>
    <w:p w14:paraId="51506C4C" w14:textId="77777777" w:rsidR="00EF7619" w:rsidRDefault="00EF7619" w:rsidP="00EF7619">
      <w:pPr>
        <w:pStyle w:val="Character"/>
      </w:pPr>
      <w:r>
        <w:t>ARCHIVIST</w:t>
      </w:r>
    </w:p>
    <w:p w14:paraId="15577721" w14:textId="77777777" w:rsidR="00EF7619" w:rsidRDefault="00EF7619" w:rsidP="00EF7619">
      <w:r w:rsidRPr="00A6733E">
        <w:t xml:space="preserve">I just mean that nobody here </w:t>
      </w:r>
      <w:r w:rsidRPr="00A6733E">
        <w:rPr>
          <w:i/>
        </w:rPr>
        <w:t>deserves</w:t>
      </w:r>
      <w:r w:rsidRPr="00A6733E">
        <w:t xml:space="preserve"> the position they’ve found themselves in, not really. I suppose a few may have asked for it, sought it out even, but far more didn’t. They just made the wrong choices for the right reasons. Or even the right choices. But ones that still led them here in the end.</w:t>
      </w:r>
    </w:p>
    <w:p w14:paraId="5781E675" w14:textId="77777777" w:rsidR="00EF7619" w:rsidRDefault="00EF7619" w:rsidP="00EF7619">
      <w:pPr>
        <w:pStyle w:val="Character"/>
      </w:pPr>
      <w:r>
        <w:lastRenderedPageBreak/>
        <w:t>MARTIN</w:t>
      </w:r>
    </w:p>
    <w:p w14:paraId="2D72FC8F" w14:textId="3886BDBD" w:rsidR="00EF7619" w:rsidRDefault="00861B1C" w:rsidP="00EF7619">
      <w:r>
        <w:t>…</w:t>
      </w:r>
      <w:r w:rsidR="00EF7619" w:rsidRPr="00A6733E">
        <w:t>I hate it.</w:t>
      </w:r>
    </w:p>
    <w:p w14:paraId="2F4FBC90" w14:textId="77777777" w:rsidR="00EF7619" w:rsidRDefault="00EF7619" w:rsidP="00EF7619">
      <w:pPr>
        <w:pStyle w:val="Character"/>
      </w:pPr>
      <w:r>
        <w:t>ARCHIVIST</w:t>
      </w:r>
    </w:p>
    <w:p w14:paraId="2101A626" w14:textId="77777777" w:rsidR="00EF7619" w:rsidRDefault="00EF7619" w:rsidP="00EF7619">
      <w:r w:rsidRPr="00A6733E">
        <w:t>On balance that’s probably a good thing.</w:t>
      </w:r>
    </w:p>
    <w:p w14:paraId="574FBE5E" w14:textId="754AB23D" w:rsidR="00EF7619" w:rsidRDefault="007B019E" w:rsidP="00E71725">
      <w:pPr>
        <w:pStyle w:val="Music"/>
      </w:pPr>
      <w:r w:rsidRPr="00A6733E">
        <w:t>[</w:t>
      </w:r>
      <w:r w:rsidR="00A02031">
        <w:t xml:space="preserve">A </w:t>
      </w:r>
      <w:r w:rsidR="00004214">
        <w:t>couple of quick</w:t>
      </w:r>
      <w:r w:rsidR="00A02031">
        <w:t xml:space="preserve"> footsteps and s</w:t>
      </w:r>
      <w:r w:rsidRPr="00A6733E">
        <w:t>udden rattling against metal bars]</w:t>
      </w:r>
    </w:p>
    <w:p w14:paraId="29470FB1" w14:textId="77777777" w:rsidR="00EF7619" w:rsidRPr="00A6733E" w:rsidRDefault="00EF7619" w:rsidP="007B019E">
      <w:pPr>
        <w:pStyle w:val="Character"/>
      </w:pPr>
      <w:r w:rsidRPr="00A6733E">
        <w:t>INSPECTOR</w:t>
      </w:r>
    </w:p>
    <w:p w14:paraId="2631B03A" w14:textId="112EAC73" w:rsidR="00EF7619" w:rsidRDefault="00EF7619" w:rsidP="00EF7619">
      <w:r w:rsidRPr="00A6733E">
        <w:t>Hey! Hey, you! Yeah, I know you!</w:t>
      </w:r>
    </w:p>
    <w:p w14:paraId="469A82C8" w14:textId="474DFCB1" w:rsidR="00E936B6" w:rsidRDefault="00E936B6" w:rsidP="00E936B6">
      <w:pPr>
        <w:pStyle w:val="Music"/>
      </w:pPr>
      <w:r>
        <w:t>[The Archivist and Martin stop walking]</w:t>
      </w:r>
    </w:p>
    <w:p w14:paraId="5B425A04" w14:textId="77777777" w:rsidR="00EF7619" w:rsidRDefault="00EF7619" w:rsidP="00EF7619">
      <w:pPr>
        <w:pStyle w:val="Character"/>
      </w:pPr>
      <w:r>
        <w:t>MARTIN</w:t>
      </w:r>
    </w:p>
    <w:p w14:paraId="1B842718" w14:textId="77777777" w:rsidR="00EF7619" w:rsidRDefault="00EF7619" w:rsidP="00EF7619">
      <w:r w:rsidRPr="00A6733E">
        <w:t>Uh...</w:t>
      </w:r>
    </w:p>
    <w:p w14:paraId="37DC7CD1" w14:textId="77777777" w:rsidR="00EF7619" w:rsidRPr="00A6733E" w:rsidRDefault="00EF7619" w:rsidP="007B019E">
      <w:pPr>
        <w:pStyle w:val="Character"/>
      </w:pPr>
      <w:r w:rsidRPr="00A6733E">
        <w:t>INSPECTOR</w:t>
      </w:r>
    </w:p>
    <w:p w14:paraId="20AD2124" w14:textId="77777777" w:rsidR="00EF7619" w:rsidRDefault="00EF7619" w:rsidP="00EF7619">
      <w:proofErr w:type="gramStart"/>
      <w:r w:rsidRPr="00A6733E">
        <w:t>It’s..</w:t>
      </w:r>
      <w:proofErr w:type="gramEnd"/>
      <w:r w:rsidRPr="00A6733E">
        <w:t xml:space="preserve">  f-f-from the, uh, Magnus Institute! Um… ah... Mark!</w:t>
      </w:r>
    </w:p>
    <w:p w14:paraId="2CDD12EF" w14:textId="77777777" w:rsidR="00EF7619" w:rsidRDefault="00EF7619" w:rsidP="00EF7619">
      <w:pPr>
        <w:pStyle w:val="Character"/>
      </w:pPr>
      <w:r>
        <w:t>ARCHIVIST</w:t>
      </w:r>
    </w:p>
    <w:p w14:paraId="382C1EC9" w14:textId="77777777" w:rsidR="00EF7619" w:rsidRDefault="00EF7619" w:rsidP="00EF7619">
      <w:r w:rsidRPr="00A6733E">
        <w:t>You know him?</w:t>
      </w:r>
    </w:p>
    <w:p w14:paraId="0FA5D532" w14:textId="77777777" w:rsidR="00EF7619" w:rsidRDefault="00EF7619" w:rsidP="00EF7619">
      <w:pPr>
        <w:pStyle w:val="Character"/>
      </w:pPr>
      <w:r>
        <w:t>MARTIN</w:t>
      </w:r>
    </w:p>
    <w:p w14:paraId="67F0A046" w14:textId="77777777" w:rsidR="00EF7619" w:rsidRDefault="00EF7619" w:rsidP="00EF7619">
      <w:r w:rsidRPr="00A6733E">
        <w:t xml:space="preserve">Martin. </w:t>
      </w:r>
    </w:p>
    <w:p w14:paraId="154197B7" w14:textId="77777777" w:rsidR="00EF7619" w:rsidRPr="00A6733E" w:rsidRDefault="00EF7619" w:rsidP="007B019E">
      <w:pPr>
        <w:pStyle w:val="Character"/>
      </w:pPr>
      <w:r w:rsidRPr="00A6733E">
        <w:t>INSPECTOR</w:t>
      </w:r>
    </w:p>
    <w:p w14:paraId="10660BBE" w14:textId="752090DA" w:rsidR="00EF7619" w:rsidRDefault="00EF7619" w:rsidP="00EF7619">
      <w:r w:rsidRPr="00A6733E">
        <w:t>Martin, right, yeah! You remember? You tipped us off, and we came and nicked your boss</w:t>
      </w:r>
      <w:r w:rsidR="005D32FD">
        <w:t>, the</w:t>
      </w:r>
      <w:r w:rsidRPr="00A6733E">
        <w:t>, th</w:t>
      </w:r>
      <w:r w:rsidR="005D32FD">
        <w:t>e</w:t>
      </w:r>
      <w:r w:rsidRPr="00A6733E">
        <w:t xml:space="preserve"> Bouchard bloke.</w:t>
      </w:r>
    </w:p>
    <w:p w14:paraId="35DD3DB5" w14:textId="77777777" w:rsidR="00EF7619" w:rsidRDefault="00EF7619" w:rsidP="00EF7619">
      <w:pPr>
        <w:pStyle w:val="Character"/>
      </w:pPr>
      <w:r>
        <w:lastRenderedPageBreak/>
        <w:t>MARTIN</w:t>
      </w:r>
    </w:p>
    <w:p w14:paraId="03951FC0" w14:textId="77777777" w:rsidR="00EF7619" w:rsidRDefault="00EF7619" w:rsidP="00EF7619">
      <w:r w:rsidRPr="00A6733E">
        <w:t>Oh! Oh right! The, um... oh, Inspector... I-I’m so sorry, I’ve forgotten your name.</w:t>
      </w:r>
    </w:p>
    <w:p w14:paraId="0AEFB7CF" w14:textId="77777777" w:rsidR="00EF7619" w:rsidRPr="00A6733E" w:rsidRDefault="00EF7619" w:rsidP="007B019E">
      <w:pPr>
        <w:pStyle w:val="Character"/>
      </w:pPr>
      <w:r w:rsidRPr="00A6733E">
        <w:t>INSPECTOR</w:t>
      </w:r>
    </w:p>
    <w:p w14:paraId="296B3660" w14:textId="2DB138AF" w:rsidR="00EF7619" w:rsidRDefault="005D32FD" w:rsidP="00EF7619">
      <w:r>
        <w:t>Eh-</w:t>
      </w:r>
      <w:r w:rsidR="00EF7619" w:rsidRPr="00A6733E">
        <w:t xml:space="preserve">So have I. </w:t>
      </w:r>
      <w:r>
        <w:t>Eh-</w:t>
      </w:r>
      <w:r w:rsidR="00EF7619" w:rsidRPr="00A6733E">
        <w:t>I’m just 547 in here.</w:t>
      </w:r>
    </w:p>
    <w:p w14:paraId="1111C0DE" w14:textId="77777777" w:rsidR="00EF7619" w:rsidRDefault="00EF7619" w:rsidP="00EF7619">
      <w:pPr>
        <w:pStyle w:val="Character"/>
      </w:pPr>
      <w:r>
        <w:t>MARTIN</w:t>
      </w:r>
    </w:p>
    <w:p w14:paraId="7120BCC4" w14:textId="77777777" w:rsidR="00EF7619" w:rsidRDefault="00EF7619" w:rsidP="00EF7619">
      <w:r w:rsidRPr="00A6733E">
        <w:t>God, I’m so sorry.</w:t>
      </w:r>
    </w:p>
    <w:p w14:paraId="0FF6AD48" w14:textId="77777777" w:rsidR="00EF7619" w:rsidRPr="00A6733E" w:rsidRDefault="00EF7619" w:rsidP="007B019E">
      <w:pPr>
        <w:pStyle w:val="Character"/>
      </w:pPr>
      <w:r w:rsidRPr="00A6733E">
        <w:t>INSPECTOR</w:t>
      </w:r>
    </w:p>
    <w:p w14:paraId="05626339" w14:textId="77777777" w:rsidR="00EF7619" w:rsidRDefault="00EF7619" w:rsidP="00EF7619">
      <w:r w:rsidRPr="00A6733E">
        <w:t xml:space="preserve">You’ve </w:t>
      </w:r>
      <w:proofErr w:type="spellStart"/>
      <w:r w:rsidRPr="00A6733E">
        <w:t>gotta</w:t>
      </w:r>
      <w:proofErr w:type="spellEnd"/>
      <w:r w:rsidRPr="00A6733E">
        <w:t xml:space="preserve"> help me!</w:t>
      </w:r>
    </w:p>
    <w:p w14:paraId="2A8540CC" w14:textId="77777777" w:rsidR="00EF7619" w:rsidRDefault="00EF7619" w:rsidP="00EF7619">
      <w:pPr>
        <w:pStyle w:val="Character"/>
      </w:pPr>
      <w:r>
        <w:t>MARTIN</w:t>
      </w:r>
    </w:p>
    <w:p w14:paraId="5513A9B3" w14:textId="54AE331C" w:rsidR="00EF7619" w:rsidRDefault="00EF7619" w:rsidP="00EF7619">
      <w:r w:rsidRPr="00A6733E">
        <w:t>Oh. I— er… I don’t</w:t>
      </w:r>
      <w:r w:rsidR="00EA72B3">
        <w:t>, ah</w:t>
      </w:r>
      <w:r w:rsidRPr="00A6733E">
        <w:t>—</w:t>
      </w:r>
    </w:p>
    <w:p w14:paraId="6E621ED4" w14:textId="77777777" w:rsidR="00EF7619" w:rsidRPr="00A6733E" w:rsidRDefault="00EF7619" w:rsidP="007B019E">
      <w:pPr>
        <w:pStyle w:val="Character"/>
      </w:pPr>
      <w:r w:rsidRPr="007B019E">
        <w:t>INSPECTOR</w:t>
      </w:r>
    </w:p>
    <w:p w14:paraId="45458CF2" w14:textId="77777777" w:rsidR="00EF7619" w:rsidRDefault="00EF7619" w:rsidP="00EF7619">
      <w:r w:rsidRPr="00A6733E">
        <w:t>I heard you! You said you were chummy with the Warden. And I need to get out, I-I can’t— This place— You’ve got to help me!</w:t>
      </w:r>
    </w:p>
    <w:p w14:paraId="183D0957" w14:textId="77777777" w:rsidR="00EF7619" w:rsidRDefault="00EF7619" w:rsidP="00EF7619">
      <w:pPr>
        <w:pStyle w:val="Character"/>
      </w:pPr>
      <w:r>
        <w:t>ARCHIVIST</w:t>
      </w:r>
    </w:p>
    <w:p w14:paraId="789C17E2" w14:textId="77777777" w:rsidR="00EF7619" w:rsidRDefault="00EF7619" w:rsidP="00EF7619">
      <w:r w:rsidRPr="00A6733E">
        <w:t>Martin? What do you think?</w:t>
      </w:r>
    </w:p>
    <w:p w14:paraId="174D2BAB" w14:textId="77777777" w:rsidR="00EF7619" w:rsidRDefault="00EF7619" w:rsidP="00EF7619">
      <w:pPr>
        <w:pStyle w:val="Character"/>
      </w:pPr>
      <w:r>
        <w:t>MARTIN</w:t>
      </w:r>
    </w:p>
    <w:p w14:paraId="06910EA0" w14:textId="77777777" w:rsidR="00EF7619" w:rsidRDefault="00EF7619" w:rsidP="00EF7619">
      <w:r w:rsidRPr="00A6733E">
        <w:t>What?</w:t>
      </w:r>
    </w:p>
    <w:p w14:paraId="05EAB8E4" w14:textId="77777777" w:rsidR="00EF7619" w:rsidRDefault="00EF7619" w:rsidP="00EF7619">
      <w:pPr>
        <w:pStyle w:val="Character"/>
      </w:pPr>
      <w:r>
        <w:t>ARCHIVIST</w:t>
      </w:r>
    </w:p>
    <w:p w14:paraId="18C3AF1D" w14:textId="77777777" w:rsidR="00EF7619" w:rsidRDefault="00EF7619" w:rsidP="00EF7619">
      <w:r w:rsidRPr="00A6733E">
        <w:t>I decided about Jordan. This place is from your past.</w:t>
      </w:r>
    </w:p>
    <w:p w14:paraId="2621AC6D" w14:textId="77777777" w:rsidR="00EF7619" w:rsidRDefault="00EF7619" w:rsidP="00EF7619">
      <w:pPr>
        <w:pStyle w:val="Character"/>
      </w:pPr>
      <w:r>
        <w:lastRenderedPageBreak/>
        <w:t>MARTIN</w:t>
      </w:r>
    </w:p>
    <w:p w14:paraId="74E0909C" w14:textId="77777777" w:rsidR="00EF7619" w:rsidRDefault="00EF7619" w:rsidP="00EF7619">
      <w:r w:rsidRPr="00A6733E">
        <w:t>Yeah, but I mean only briefly.</w:t>
      </w:r>
    </w:p>
    <w:p w14:paraId="6618A7A8" w14:textId="77777777" w:rsidR="00EF7619" w:rsidRDefault="00EF7619" w:rsidP="00EF7619">
      <w:pPr>
        <w:pStyle w:val="Character"/>
      </w:pPr>
      <w:r>
        <w:t>ARCHIVIST</w:t>
      </w:r>
    </w:p>
    <w:p w14:paraId="5AE4C2F4" w14:textId="77777777" w:rsidR="00EF7619" w:rsidRDefault="00EF7619" w:rsidP="00EF7619">
      <w:r w:rsidRPr="00A6733E">
        <w:t>Still.</w:t>
      </w:r>
    </w:p>
    <w:p w14:paraId="1517EC33" w14:textId="77777777" w:rsidR="00EF7619" w:rsidRPr="00A6733E" w:rsidRDefault="00EF7619" w:rsidP="007B019E">
      <w:pPr>
        <w:pStyle w:val="Character"/>
      </w:pPr>
      <w:r w:rsidRPr="00A6733E">
        <w:t>INSPECTOR</w:t>
      </w:r>
    </w:p>
    <w:p w14:paraId="51CD2709" w14:textId="77777777" w:rsidR="00EF7619" w:rsidRDefault="00EF7619" w:rsidP="00EF7619">
      <w:r w:rsidRPr="00A6733E">
        <w:t>Please! Martin! Come on mate, just returning a favour, yeah?</w:t>
      </w:r>
    </w:p>
    <w:p w14:paraId="465F5B30" w14:textId="2A42488D" w:rsidR="00EF7619" w:rsidRDefault="007B019E" w:rsidP="00E71725">
      <w:pPr>
        <w:pStyle w:val="CharacterSounds"/>
      </w:pPr>
      <w:r>
        <w:t>(M</w:t>
      </w:r>
      <w:r w:rsidRPr="00A6733E">
        <w:t>artin exhales</w:t>
      </w:r>
      <w:r>
        <w:t>)</w:t>
      </w:r>
    </w:p>
    <w:p w14:paraId="533A0EE3" w14:textId="77777777" w:rsidR="00EF7619" w:rsidRDefault="00EF7619" w:rsidP="00EF7619">
      <w:r w:rsidRPr="00A6733E">
        <w:t>W-</w:t>
      </w:r>
      <w:proofErr w:type="spellStart"/>
      <w:r w:rsidRPr="00A6733E">
        <w:t>Wh</w:t>
      </w:r>
      <w:proofErr w:type="spellEnd"/>
      <w:r w:rsidRPr="00A6733E">
        <w:t>-What’s wrong? You-You’ve got to hurry! Th-There’s not much time.</w:t>
      </w:r>
    </w:p>
    <w:p w14:paraId="7559FB1F" w14:textId="06EA2F85" w:rsidR="00EF7619" w:rsidRDefault="000C063E" w:rsidP="00E71725">
      <w:pPr>
        <w:pStyle w:val="Music"/>
      </w:pPr>
      <w:r>
        <w:t>[</w:t>
      </w:r>
      <w:r w:rsidR="00C15C81">
        <w:t>Martin turns fully to the Inspector</w:t>
      </w:r>
      <w:r>
        <w:t>]</w:t>
      </w:r>
    </w:p>
    <w:p w14:paraId="612DAE89" w14:textId="257FA97A" w:rsidR="00F83283" w:rsidRPr="00F83283" w:rsidRDefault="00F83283" w:rsidP="00F83283">
      <w:pPr>
        <w:rPr>
          <w:b/>
          <w:bCs/>
        </w:rPr>
      </w:pPr>
      <w:r w:rsidRPr="00F83283">
        <w:rPr>
          <w:b/>
          <w:bCs/>
        </w:rPr>
        <w:t>(Beat)</w:t>
      </w:r>
    </w:p>
    <w:p w14:paraId="1803BA3E" w14:textId="77777777" w:rsidR="00EF7619" w:rsidRDefault="00EF7619" w:rsidP="00EF7619">
      <w:pPr>
        <w:pStyle w:val="Character"/>
      </w:pPr>
      <w:r>
        <w:t>MARTIN</w:t>
      </w:r>
    </w:p>
    <w:p w14:paraId="620C983D" w14:textId="77777777" w:rsidR="00EF7619" w:rsidRDefault="00EF7619" w:rsidP="00EF7619">
      <w:r w:rsidRPr="00A6733E">
        <w:t>Why are you here?</w:t>
      </w:r>
    </w:p>
    <w:p w14:paraId="18395373" w14:textId="77777777" w:rsidR="00EF7619" w:rsidRPr="00A6733E" w:rsidRDefault="00EF7619" w:rsidP="007F0FAE">
      <w:pPr>
        <w:pStyle w:val="Character"/>
      </w:pPr>
      <w:r w:rsidRPr="00A6733E">
        <w:t>INSPECTOR</w:t>
      </w:r>
    </w:p>
    <w:p w14:paraId="6A431CD8" w14:textId="77777777" w:rsidR="00EF7619" w:rsidRDefault="00EF7619" w:rsidP="00EF7619">
      <w:r w:rsidRPr="00A6733E">
        <w:t>What?</w:t>
      </w:r>
    </w:p>
    <w:p w14:paraId="2BB681E8" w14:textId="77777777" w:rsidR="00EF7619" w:rsidRDefault="00EF7619" w:rsidP="00EF7619">
      <w:pPr>
        <w:pStyle w:val="Character"/>
      </w:pPr>
      <w:r>
        <w:t>MARTIN</w:t>
      </w:r>
    </w:p>
    <w:p w14:paraId="13A2694A" w14:textId="77777777" w:rsidR="00EF7619" w:rsidRDefault="00EF7619" w:rsidP="00EF7619">
      <w:r w:rsidRPr="00A6733E">
        <w:t>What are you so afraid of, that you ended up in here?</w:t>
      </w:r>
    </w:p>
    <w:p w14:paraId="58AE04B6" w14:textId="77777777" w:rsidR="00EF7619" w:rsidRPr="00A6733E" w:rsidRDefault="00EF7619" w:rsidP="007F0FAE">
      <w:pPr>
        <w:pStyle w:val="Character"/>
      </w:pPr>
      <w:r w:rsidRPr="00A6733E">
        <w:t>INSPECTOR</w:t>
      </w:r>
    </w:p>
    <w:p w14:paraId="26F7A93D" w14:textId="77777777" w:rsidR="00EF7619" w:rsidRDefault="00EF7619" w:rsidP="00EF7619">
      <w:r w:rsidRPr="00A6733E">
        <w:t>I didn’t do anything!</w:t>
      </w:r>
    </w:p>
    <w:p w14:paraId="06244AF3" w14:textId="77777777" w:rsidR="00EF7619" w:rsidRDefault="00EF7619" w:rsidP="00EF7619">
      <w:pPr>
        <w:pStyle w:val="Character"/>
      </w:pPr>
      <w:r>
        <w:t>MARTIN</w:t>
      </w:r>
    </w:p>
    <w:p w14:paraId="395C1230" w14:textId="77777777" w:rsidR="00EF7619" w:rsidRDefault="00EF7619" w:rsidP="00EF7619">
      <w:r w:rsidRPr="00A6733E">
        <w:t>John?</w:t>
      </w:r>
    </w:p>
    <w:p w14:paraId="1C3280F9" w14:textId="3E0EDF7F" w:rsidR="00EF7619" w:rsidRDefault="007F0FAE" w:rsidP="00E71725">
      <w:pPr>
        <w:pStyle w:val="Music"/>
      </w:pPr>
      <w:r w:rsidRPr="00A6733E">
        <w:lastRenderedPageBreak/>
        <w:t>[</w:t>
      </w:r>
      <w:r w:rsidR="00D24B45">
        <w:t>Hissing</w:t>
      </w:r>
      <w:r>
        <w:t xml:space="preserve"> static starts</w:t>
      </w:r>
      <w:r w:rsidRPr="00A6733E">
        <w:t>]</w:t>
      </w:r>
    </w:p>
    <w:p w14:paraId="588A9983" w14:textId="77777777" w:rsidR="00EF7619" w:rsidRDefault="00EF7619" w:rsidP="00EF7619">
      <w:pPr>
        <w:pStyle w:val="Character"/>
      </w:pPr>
      <w:r>
        <w:t>ARCHIVIST</w:t>
      </w:r>
    </w:p>
    <w:p w14:paraId="58301440" w14:textId="77777777" w:rsidR="00EF7619" w:rsidRDefault="00EF7619" w:rsidP="00EF7619">
      <w:r w:rsidRPr="00A6733E">
        <w:t>Why are you here?</w:t>
      </w:r>
    </w:p>
    <w:p w14:paraId="4785B709" w14:textId="77777777" w:rsidR="00EF7619" w:rsidRPr="00A6733E" w:rsidRDefault="00EF7619" w:rsidP="00F24EB0">
      <w:pPr>
        <w:pStyle w:val="Character"/>
      </w:pPr>
      <w:r w:rsidRPr="00A6733E">
        <w:t>INSPECTOR</w:t>
      </w:r>
    </w:p>
    <w:p w14:paraId="6FCBC1AA" w14:textId="2025B0F9" w:rsidR="00EF7619" w:rsidRDefault="00F24EB0" w:rsidP="00EF7619">
      <w:r w:rsidRPr="00F24EB0">
        <w:rPr>
          <w:b/>
          <w:bCs/>
        </w:rPr>
        <w:t>(</w:t>
      </w:r>
      <w:r w:rsidR="00EF7619" w:rsidRPr="00F24EB0">
        <w:rPr>
          <w:b/>
          <w:bCs/>
        </w:rPr>
        <w:t>Resisting</w:t>
      </w:r>
      <w:r w:rsidRPr="00F24EB0">
        <w:rPr>
          <w:b/>
          <w:bCs/>
        </w:rPr>
        <w:t>)</w:t>
      </w:r>
      <w:r w:rsidR="00EF7619" w:rsidRPr="00A6733E">
        <w:t xml:space="preserve"> I don’t... Argh! Stop! Stop!</w:t>
      </w:r>
    </w:p>
    <w:p w14:paraId="76D17816" w14:textId="77777777" w:rsidR="00EF7619" w:rsidRDefault="00EF7619" w:rsidP="00EF7619">
      <w:pPr>
        <w:pStyle w:val="Character"/>
      </w:pPr>
      <w:r>
        <w:t>ARCHIVIST</w:t>
      </w:r>
    </w:p>
    <w:p w14:paraId="5CF8E265" w14:textId="77777777" w:rsidR="00EF7619" w:rsidRDefault="00EF7619" w:rsidP="00EF7619">
      <w:r w:rsidRPr="00A6733E">
        <w:t>I will stop when you answer the question.</w:t>
      </w:r>
    </w:p>
    <w:p w14:paraId="53122704" w14:textId="77777777" w:rsidR="00EF7619" w:rsidRPr="00A6733E" w:rsidRDefault="00EF7619" w:rsidP="007C6DEB">
      <w:pPr>
        <w:pStyle w:val="Character"/>
      </w:pPr>
      <w:r w:rsidRPr="00A6733E">
        <w:t>INSPECTOR</w:t>
      </w:r>
    </w:p>
    <w:p w14:paraId="57F6F509" w14:textId="77777777" w:rsidR="00F83283" w:rsidRDefault="00EF7619" w:rsidP="00EF7619">
      <w:r w:rsidRPr="00A6733E">
        <w:t xml:space="preserve">Argh! Look, you can’t know if they’re all guilty, alright? </w:t>
      </w:r>
    </w:p>
    <w:p w14:paraId="3DD736B3" w14:textId="56F319AC" w:rsidR="00F83283" w:rsidRDefault="00F83283" w:rsidP="00F83283">
      <w:pPr>
        <w:pStyle w:val="CharacterSounds"/>
      </w:pPr>
      <w:r>
        <w:t>(M</w:t>
      </w:r>
      <w:r w:rsidRPr="00A6733E">
        <w:t>artin sighs</w:t>
      </w:r>
      <w:r>
        <w:t>)</w:t>
      </w:r>
    </w:p>
    <w:p w14:paraId="25A5A59A" w14:textId="364EE58D" w:rsidR="00EF7619" w:rsidRDefault="00EF7619" w:rsidP="0068438A">
      <w:r w:rsidRPr="00A6733E">
        <w:t>It’s just about evidence…</w:t>
      </w:r>
    </w:p>
    <w:p w14:paraId="0BC92852" w14:textId="5958B20F" w:rsidR="00F860F9" w:rsidRDefault="00F860F9" w:rsidP="00F860F9">
      <w:pPr>
        <w:pStyle w:val="Music"/>
      </w:pPr>
      <w:r w:rsidRPr="00A6733E">
        <w:t>[</w:t>
      </w:r>
      <w:r w:rsidR="00D24B45">
        <w:t>Hissing</w:t>
      </w:r>
      <w:r>
        <w:t xml:space="preserve"> static ends</w:t>
      </w:r>
      <w:r w:rsidRPr="00A6733E">
        <w:t>]</w:t>
      </w:r>
    </w:p>
    <w:p w14:paraId="5ECED8F0" w14:textId="77777777" w:rsidR="00EF7619" w:rsidRDefault="00EF7619" w:rsidP="00EF7619">
      <w:pPr>
        <w:pStyle w:val="Character"/>
      </w:pPr>
      <w:r>
        <w:t>MARTIN</w:t>
      </w:r>
    </w:p>
    <w:p w14:paraId="406560C7" w14:textId="5F6B4BB5" w:rsidR="00EF7619" w:rsidRDefault="00595F2D" w:rsidP="00EF7619">
      <w:r w:rsidRPr="00595F2D">
        <w:rPr>
          <w:b/>
          <w:bCs/>
        </w:rPr>
        <w:t>(</w:t>
      </w:r>
      <w:r w:rsidR="00EF7619" w:rsidRPr="00595F2D">
        <w:rPr>
          <w:b/>
          <w:bCs/>
        </w:rPr>
        <w:t>Flatly</w:t>
      </w:r>
      <w:r w:rsidRPr="00595F2D">
        <w:rPr>
          <w:b/>
          <w:bCs/>
        </w:rPr>
        <w:t>)</w:t>
      </w:r>
      <w:r w:rsidR="00EF7619" w:rsidRPr="00A6733E">
        <w:t xml:space="preserve"> Right.</w:t>
      </w:r>
    </w:p>
    <w:p w14:paraId="0C3E9A39" w14:textId="77777777" w:rsidR="00EF7619" w:rsidRPr="00A6733E" w:rsidRDefault="00EF7619" w:rsidP="00595F2D">
      <w:pPr>
        <w:pStyle w:val="Character"/>
      </w:pPr>
      <w:r w:rsidRPr="00A6733E">
        <w:t>INSPECTOR</w:t>
      </w:r>
    </w:p>
    <w:p w14:paraId="58AF2DB5" w14:textId="11F484AA" w:rsidR="00EF7619" w:rsidRDefault="00EF7619" w:rsidP="00EF7619">
      <w:r w:rsidRPr="00A6733E">
        <w:t>Sometimes you have to… to…</w:t>
      </w:r>
    </w:p>
    <w:p w14:paraId="53797103" w14:textId="77777777" w:rsidR="00EF7619" w:rsidRDefault="00EF7619" w:rsidP="00EF7619">
      <w:pPr>
        <w:pStyle w:val="Character"/>
      </w:pPr>
      <w:r>
        <w:t>MARTIN</w:t>
      </w:r>
    </w:p>
    <w:p w14:paraId="74F16E62" w14:textId="77777777" w:rsidR="00EF7619" w:rsidRDefault="00EF7619" w:rsidP="00EF7619">
      <w:r w:rsidRPr="00A6733E">
        <w:t>What, guess?</w:t>
      </w:r>
    </w:p>
    <w:p w14:paraId="6D248DD3" w14:textId="77777777" w:rsidR="00EF7619" w:rsidRPr="00A6733E" w:rsidRDefault="00EF7619" w:rsidP="001F6672">
      <w:pPr>
        <w:pStyle w:val="Character"/>
      </w:pPr>
      <w:r w:rsidRPr="00A6733E">
        <w:lastRenderedPageBreak/>
        <w:t>INSPECTOR</w:t>
      </w:r>
    </w:p>
    <w:p w14:paraId="2E61CAF8" w14:textId="77777777" w:rsidR="00EF7619" w:rsidRDefault="00EF7619" w:rsidP="00EF7619">
      <w:r w:rsidRPr="00A6733E">
        <w:t>I’m sorry! Alright?</w:t>
      </w:r>
    </w:p>
    <w:p w14:paraId="78B4548C" w14:textId="77777777" w:rsidR="00EF7619" w:rsidRDefault="00EF7619" w:rsidP="00EF7619">
      <w:pPr>
        <w:pStyle w:val="Character"/>
      </w:pPr>
      <w:r>
        <w:t>MARTIN</w:t>
      </w:r>
    </w:p>
    <w:p w14:paraId="391C7180" w14:textId="77777777" w:rsidR="00EF7619" w:rsidRDefault="00EF7619" w:rsidP="00EF7619">
      <w:r w:rsidRPr="00A6733E">
        <w:t>No. You’re just afraid.</w:t>
      </w:r>
    </w:p>
    <w:p w14:paraId="133B120C" w14:textId="77777777" w:rsidR="00EF7619" w:rsidRPr="00A6733E" w:rsidRDefault="00EF7619" w:rsidP="00670A1A">
      <w:pPr>
        <w:pStyle w:val="Character"/>
      </w:pPr>
      <w:r w:rsidRPr="00A6733E">
        <w:t>INSPECTOR</w:t>
      </w:r>
    </w:p>
    <w:p w14:paraId="400B8A33" w14:textId="3702820A" w:rsidR="0068438A" w:rsidRDefault="00EF7619" w:rsidP="00EF7619">
      <w:r w:rsidRPr="00A6733E">
        <w:t>Please, I’m— It’s almost lights out. I can’t be here for lights out. Not again. Please? You owe me!</w:t>
      </w:r>
    </w:p>
    <w:p w14:paraId="38C855FE" w14:textId="77777777" w:rsidR="00EF7619" w:rsidRDefault="00EF7619" w:rsidP="00EF7619">
      <w:pPr>
        <w:pStyle w:val="Character"/>
      </w:pPr>
      <w:r>
        <w:t>ARCHIVIST</w:t>
      </w:r>
    </w:p>
    <w:p w14:paraId="7897D560" w14:textId="77777777" w:rsidR="00EF7619" w:rsidRDefault="00EF7619" w:rsidP="00EF7619">
      <w:r w:rsidRPr="00A6733E">
        <w:t>This place is born of their nightmares. And of yours.</w:t>
      </w:r>
    </w:p>
    <w:p w14:paraId="73E1B77D" w14:textId="77777777" w:rsidR="00EF7619" w:rsidRDefault="00EF7619" w:rsidP="00EF7619">
      <w:pPr>
        <w:pStyle w:val="Character"/>
      </w:pPr>
      <w:r>
        <w:t>MARTIN</w:t>
      </w:r>
    </w:p>
    <w:p w14:paraId="35491ABD" w14:textId="77777777" w:rsidR="00EF7619" w:rsidRDefault="00EF7619" w:rsidP="00EF7619">
      <w:r w:rsidRPr="00A6733E">
        <w:t>If you made him a watcher, he’d become part of this place?</w:t>
      </w:r>
    </w:p>
    <w:p w14:paraId="5093A6E4" w14:textId="77777777" w:rsidR="00EF7619" w:rsidRDefault="00EF7619" w:rsidP="00EF7619">
      <w:pPr>
        <w:pStyle w:val="Character"/>
      </w:pPr>
      <w:r>
        <w:t>ARCHIVIST</w:t>
      </w:r>
    </w:p>
    <w:p w14:paraId="4B7657B0" w14:textId="77777777" w:rsidR="00EF7619" w:rsidRDefault="00EF7619" w:rsidP="00EF7619">
      <w:r w:rsidRPr="00A6733E">
        <w:t>He would.</w:t>
      </w:r>
    </w:p>
    <w:p w14:paraId="160ED322" w14:textId="77777777" w:rsidR="00EF7619" w:rsidRDefault="00EF7619" w:rsidP="00EF7619">
      <w:pPr>
        <w:pStyle w:val="Character"/>
      </w:pPr>
      <w:r>
        <w:t>MARTIN</w:t>
      </w:r>
    </w:p>
    <w:p w14:paraId="51C66ACF" w14:textId="77777777" w:rsidR="00EF7619" w:rsidRDefault="00EF7619" w:rsidP="00EF7619">
      <w:r w:rsidRPr="00A6733E">
        <w:t>And if he was</w:t>
      </w:r>
      <w:proofErr w:type="gramStart"/>
      <w:r w:rsidRPr="00A6733E">
        <w:t>...</w:t>
      </w:r>
      <w:proofErr w:type="gramEnd"/>
      <w:r w:rsidRPr="00A6733E">
        <w:t xml:space="preserve"> Would he enjoy it?</w:t>
      </w:r>
    </w:p>
    <w:p w14:paraId="43FC6E87" w14:textId="77777777" w:rsidR="00EF7619" w:rsidRPr="00A6733E" w:rsidRDefault="00EF7619" w:rsidP="00670A1A">
      <w:pPr>
        <w:pStyle w:val="Character"/>
      </w:pPr>
      <w:r w:rsidRPr="00A6733E">
        <w:t>INSPECTOR</w:t>
      </w:r>
    </w:p>
    <w:p w14:paraId="4628F707" w14:textId="77777777" w:rsidR="00EF7619" w:rsidRDefault="00EF7619" w:rsidP="00EF7619">
      <w:r w:rsidRPr="00A6733E">
        <w:t>What are you talking about? No! Of course not!</w:t>
      </w:r>
    </w:p>
    <w:p w14:paraId="2C99940C" w14:textId="77777777" w:rsidR="00EF7619" w:rsidRDefault="00EF7619" w:rsidP="00EF7619">
      <w:pPr>
        <w:pStyle w:val="Character"/>
      </w:pPr>
      <w:r>
        <w:t>ARCHIVIST</w:t>
      </w:r>
    </w:p>
    <w:p w14:paraId="1AD1554C" w14:textId="77777777" w:rsidR="00EF7619" w:rsidRDefault="00EF7619" w:rsidP="00EF7619">
      <w:r w:rsidRPr="00A6733E">
        <w:t>You know I can’t see the future.</w:t>
      </w:r>
    </w:p>
    <w:p w14:paraId="6BC1FC47" w14:textId="77777777" w:rsidR="00EF7619" w:rsidRDefault="00EF7619" w:rsidP="00EF7619">
      <w:pPr>
        <w:pStyle w:val="Character"/>
      </w:pPr>
      <w:r>
        <w:lastRenderedPageBreak/>
        <w:t>MARTIN</w:t>
      </w:r>
    </w:p>
    <w:p w14:paraId="0BF82E6D" w14:textId="77777777" w:rsidR="00EF7619" w:rsidRDefault="00EF7619" w:rsidP="00EF7619">
      <w:r w:rsidRPr="00A6733E">
        <w:t>But?</w:t>
      </w:r>
    </w:p>
    <w:p w14:paraId="4B19BE2D" w14:textId="77777777" w:rsidR="00EF7619" w:rsidRDefault="00EF7619" w:rsidP="00EF7619">
      <w:pPr>
        <w:pStyle w:val="Character"/>
      </w:pPr>
      <w:r>
        <w:t>ARCHIVIST</w:t>
      </w:r>
    </w:p>
    <w:p w14:paraId="35A18F21" w14:textId="77777777" w:rsidR="00EF7619" w:rsidRDefault="00EF7619" w:rsidP="00EF7619">
      <w:r w:rsidRPr="00A6733E">
        <w:t>But I can see his past.</w:t>
      </w:r>
    </w:p>
    <w:p w14:paraId="11FCA31B" w14:textId="77777777" w:rsidR="00EF7619" w:rsidRDefault="00EF7619" w:rsidP="00EF7619">
      <w:pPr>
        <w:pStyle w:val="Character"/>
      </w:pPr>
      <w:r>
        <w:t>MARTIN</w:t>
      </w:r>
    </w:p>
    <w:p w14:paraId="240A0C8A" w14:textId="77777777" w:rsidR="00EF7619" w:rsidRDefault="00EF7619" w:rsidP="00EF7619">
      <w:r w:rsidRPr="00A6733E">
        <w:t xml:space="preserve">And based on </w:t>
      </w:r>
      <w:r w:rsidRPr="00A6733E">
        <w:rPr>
          <w:i/>
        </w:rPr>
        <w:t>that</w:t>
      </w:r>
      <w:r w:rsidRPr="00A6733E">
        <w:t>?</w:t>
      </w:r>
    </w:p>
    <w:p w14:paraId="308FD9C8" w14:textId="77777777" w:rsidR="00EF7619" w:rsidRDefault="00EF7619" w:rsidP="00EF7619">
      <w:pPr>
        <w:pStyle w:val="Character"/>
      </w:pPr>
      <w:r>
        <w:t>ARCHIVIST</w:t>
      </w:r>
    </w:p>
    <w:p w14:paraId="19A2AAB8" w14:textId="77777777" w:rsidR="00EF7619" w:rsidRDefault="00EF7619" w:rsidP="00EF7619">
      <w:r w:rsidRPr="00A6733E">
        <w:t>He probably would. Yes.</w:t>
      </w:r>
    </w:p>
    <w:p w14:paraId="107C1F40" w14:textId="77777777" w:rsidR="00EF7619" w:rsidRPr="00A6733E" w:rsidRDefault="00EF7619" w:rsidP="00670A1A">
      <w:pPr>
        <w:pStyle w:val="Character"/>
      </w:pPr>
      <w:r w:rsidRPr="00A6733E">
        <w:t>INSPECTOR</w:t>
      </w:r>
    </w:p>
    <w:p w14:paraId="04C79BE4" w14:textId="61C83C8B" w:rsidR="00EF7619" w:rsidRDefault="002369A6" w:rsidP="00EF7619">
      <w:r>
        <w:t>H</w:t>
      </w:r>
      <w:r w:rsidR="00A87F2B">
        <w:t>ey-h</w:t>
      </w:r>
      <w:r w:rsidR="00EF7619" w:rsidRPr="00A6733E">
        <w:t xml:space="preserve">ey, fuck you, </w:t>
      </w:r>
      <w:proofErr w:type="gramStart"/>
      <w:r w:rsidR="00EF7619" w:rsidRPr="00A6733E">
        <w:t>you</w:t>
      </w:r>
      <w:proofErr w:type="gramEnd"/>
      <w:r w:rsidR="00EF7619" w:rsidRPr="00A6733E">
        <w:t xml:space="preserve"> scrawny little tit! What the hell do you know?</w:t>
      </w:r>
    </w:p>
    <w:p w14:paraId="7F98EC95" w14:textId="26F545FA" w:rsidR="00E71725" w:rsidRPr="00E71725" w:rsidRDefault="00E71725" w:rsidP="00EF7619">
      <w:pPr>
        <w:rPr>
          <w:b/>
          <w:bCs/>
        </w:rPr>
      </w:pPr>
      <w:r w:rsidRPr="00E71725">
        <w:rPr>
          <w:b/>
          <w:bCs/>
        </w:rPr>
        <w:t>(Beat)</w:t>
      </w:r>
    </w:p>
    <w:p w14:paraId="78B431CC" w14:textId="77777777" w:rsidR="00EF7619" w:rsidRDefault="00EF7619" w:rsidP="00EF7619">
      <w:pPr>
        <w:pStyle w:val="Character"/>
      </w:pPr>
      <w:r>
        <w:t>MARTIN</w:t>
      </w:r>
    </w:p>
    <w:p w14:paraId="4C7186B5" w14:textId="77777777" w:rsidR="00EF7619" w:rsidRDefault="00EF7619" w:rsidP="00EF7619">
      <w:r w:rsidRPr="00A6733E">
        <w:t>Leave him.</w:t>
      </w:r>
    </w:p>
    <w:p w14:paraId="3A499A08" w14:textId="77777777" w:rsidR="00EF7619" w:rsidRPr="00A6733E" w:rsidRDefault="00EF7619" w:rsidP="00E71725">
      <w:pPr>
        <w:pStyle w:val="Character"/>
      </w:pPr>
      <w:r w:rsidRPr="00E71725">
        <w:t>INSPECTOR</w:t>
      </w:r>
    </w:p>
    <w:p w14:paraId="34A6FB4D" w14:textId="77777777" w:rsidR="00EF7619" w:rsidRDefault="00EF7619" w:rsidP="00EF7619">
      <w:r w:rsidRPr="00A6733E">
        <w:t>What? No, no, please! I didn’t mean it!</w:t>
      </w:r>
    </w:p>
    <w:p w14:paraId="05037D03" w14:textId="77777777" w:rsidR="00EF7619" w:rsidRDefault="00EF7619" w:rsidP="00EF7619">
      <w:pPr>
        <w:pStyle w:val="Character"/>
      </w:pPr>
      <w:r>
        <w:t>ARCHIVIST</w:t>
      </w:r>
    </w:p>
    <w:p w14:paraId="71DF8CDE" w14:textId="77777777" w:rsidR="00EF7619" w:rsidRDefault="00EF7619" w:rsidP="00EF7619">
      <w:r w:rsidRPr="00A6733E">
        <w:t>Okay.</w:t>
      </w:r>
    </w:p>
    <w:p w14:paraId="282C0401" w14:textId="4D2B0E18" w:rsidR="00EF7619" w:rsidRDefault="00E71725" w:rsidP="00E71725">
      <w:pPr>
        <w:pStyle w:val="Music"/>
      </w:pPr>
      <w:r w:rsidRPr="00A6733E">
        <w:t>[</w:t>
      </w:r>
      <w:r w:rsidR="00523D2E">
        <w:t>Martin and the Archivist start walking</w:t>
      </w:r>
      <w:r w:rsidRPr="00A6733E">
        <w:t>]</w:t>
      </w:r>
    </w:p>
    <w:p w14:paraId="3BA26ECF" w14:textId="77777777" w:rsidR="00EF7619" w:rsidRPr="00A6733E" w:rsidRDefault="00EF7619" w:rsidP="00E71725">
      <w:pPr>
        <w:pStyle w:val="Character"/>
      </w:pPr>
      <w:r w:rsidRPr="00A6733E">
        <w:lastRenderedPageBreak/>
        <w:t>INSPECTOR</w:t>
      </w:r>
    </w:p>
    <w:p w14:paraId="6181C9DF" w14:textId="018054F8" w:rsidR="00EF7619" w:rsidRDefault="00834F57" w:rsidP="00EF7619">
      <w:r w:rsidRPr="00834F57">
        <w:rPr>
          <w:b/>
          <w:bCs/>
        </w:rPr>
        <w:t>(</w:t>
      </w:r>
      <w:r w:rsidR="00A876B7">
        <w:rPr>
          <w:b/>
          <w:bCs/>
        </w:rPr>
        <w:t>Fading</w:t>
      </w:r>
      <w:r w:rsidRPr="00834F57">
        <w:rPr>
          <w:b/>
          <w:bCs/>
        </w:rPr>
        <w:t>)</w:t>
      </w:r>
      <w:r w:rsidR="00EF7619" w:rsidRPr="00A6733E">
        <w:t xml:space="preserve"> I need your help! Please! Please! D-Don’t go away! Come back – look, we can talk— we can— Please! Mark! Martin! Martin</w:t>
      </w:r>
      <w:r w:rsidR="00D24D08">
        <w:t xml:space="preserve"> obviously</w:t>
      </w:r>
      <w:r w:rsidR="00EF7619" w:rsidRPr="00A6733E">
        <w:t xml:space="preserve">! </w:t>
      </w:r>
      <w:r w:rsidR="00A000B6">
        <w:t>Martin please, come back! Come back please! I need your help</w:t>
      </w:r>
      <w:r w:rsidR="00FF055D">
        <w:t>! I can’t stay here, don’t leave me hear,</w:t>
      </w:r>
      <w:r w:rsidR="00A000B6">
        <w:t xml:space="preserve"> Martin! Martin! Please…</w:t>
      </w:r>
    </w:p>
    <w:p w14:paraId="0500F84B" w14:textId="7783E9A0" w:rsidR="00E71725" w:rsidRDefault="00E71725" w:rsidP="00E71725">
      <w:pPr>
        <w:pStyle w:val="Music"/>
      </w:pPr>
      <w:r w:rsidRPr="00A6733E">
        <w:t>[</w:t>
      </w:r>
      <w:r w:rsidR="00F44636">
        <w:t>W</w:t>
      </w:r>
      <w:r w:rsidRPr="00A6733E">
        <w:t>alking continues</w:t>
      </w:r>
      <w:r>
        <w:t>]</w:t>
      </w:r>
      <w:r w:rsidRPr="00A6733E">
        <w:t xml:space="preserve"> </w:t>
      </w:r>
    </w:p>
    <w:p w14:paraId="70B79234" w14:textId="78283F74" w:rsidR="00F63739" w:rsidRPr="00F63739" w:rsidRDefault="00F63739" w:rsidP="00F63739">
      <w:pPr>
        <w:rPr>
          <w:b/>
          <w:bCs/>
        </w:rPr>
      </w:pPr>
      <w:r w:rsidRPr="00F63739">
        <w:rPr>
          <w:b/>
          <w:bCs/>
        </w:rPr>
        <w:t>(Beat)</w:t>
      </w:r>
    </w:p>
    <w:p w14:paraId="4B2A6593" w14:textId="2328D672" w:rsidR="00EF7619" w:rsidRDefault="00E71725" w:rsidP="00E71725">
      <w:pPr>
        <w:pStyle w:val="CharacterSounds"/>
      </w:pPr>
      <w:r>
        <w:t>(M</w:t>
      </w:r>
      <w:r w:rsidRPr="00A6733E">
        <w:t>ar</w:t>
      </w:r>
      <w:r>
        <w:t>ti</w:t>
      </w:r>
      <w:r w:rsidRPr="00A6733E">
        <w:t>n exhales</w:t>
      </w:r>
      <w:r>
        <w:t>)</w:t>
      </w:r>
    </w:p>
    <w:p w14:paraId="34879205" w14:textId="77777777" w:rsidR="00EF7619" w:rsidRDefault="00EF7619" w:rsidP="00EF7619">
      <w:pPr>
        <w:pStyle w:val="Character"/>
      </w:pPr>
      <w:r>
        <w:t>MARTIN</w:t>
      </w:r>
    </w:p>
    <w:p w14:paraId="4FF98695" w14:textId="77777777" w:rsidR="00EF7619" w:rsidRDefault="00EF7619" w:rsidP="00EF7619">
      <w:r w:rsidRPr="00A6733E">
        <w:t>That was horrible.</w:t>
      </w:r>
    </w:p>
    <w:p w14:paraId="32ACE7E2" w14:textId="77777777" w:rsidR="00EF7619" w:rsidRDefault="00EF7619" w:rsidP="00EF7619">
      <w:pPr>
        <w:pStyle w:val="Character"/>
      </w:pPr>
      <w:r>
        <w:t>ARCHIVIST</w:t>
      </w:r>
    </w:p>
    <w:p w14:paraId="2E489634" w14:textId="77777777" w:rsidR="00EF7619" w:rsidRDefault="00EF7619" w:rsidP="00EF7619">
      <w:r w:rsidRPr="00A6733E">
        <w:t>I’m sorry I put you in that position.</w:t>
      </w:r>
    </w:p>
    <w:p w14:paraId="31B71F36" w14:textId="77777777" w:rsidR="00EF7619" w:rsidRDefault="00EF7619" w:rsidP="00EF7619">
      <w:pPr>
        <w:pStyle w:val="Character"/>
      </w:pPr>
      <w:r>
        <w:t>MARTIN</w:t>
      </w:r>
    </w:p>
    <w:p w14:paraId="593517AF" w14:textId="77777777" w:rsidR="00EF7619" w:rsidRDefault="00EF7619" w:rsidP="00EF7619">
      <w:r w:rsidRPr="00A6733E">
        <w:t>No, you were right to. That’s… that’s a lot of power to have to deal with. Lot of responsibility.</w:t>
      </w:r>
    </w:p>
    <w:p w14:paraId="64DA6FD6" w14:textId="77777777" w:rsidR="00EF7619" w:rsidRDefault="00EF7619" w:rsidP="00EF7619">
      <w:pPr>
        <w:pStyle w:val="Character"/>
      </w:pPr>
      <w:r>
        <w:t>ARCHIVIST</w:t>
      </w:r>
    </w:p>
    <w:p w14:paraId="2B0147B9" w14:textId="671FBB4B" w:rsidR="00EF7619" w:rsidRDefault="00EF7619" w:rsidP="00EF7619">
      <w:r w:rsidRPr="00A6733E">
        <w:t>Yes</w:t>
      </w:r>
      <w:r w:rsidR="009329AB">
        <w:t>.</w:t>
      </w:r>
      <w:r w:rsidRPr="00A6733E">
        <w:t xml:space="preserve"> </w:t>
      </w:r>
      <w:r w:rsidR="009329AB">
        <w:t>T</w:t>
      </w:r>
      <w:r w:rsidRPr="00A6733E">
        <w:t>hank you, Uncle Ben.</w:t>
      </w:r>
    </w:p>
    <w:p w14:paraId="6B295C05" w14:textId="77777777" w:rsidR="00EF7619" w:rsidRDefault="00EF7619" w:rsidP="00EF7619">
      <w:pPr>
        <w:pStyle w:val="Character"/>
      </w:pPr>
      <w:r>
        <w:t>MARTIN</w:t>
      </w:r>
    </w:p>
    <w:p w14:paraId="2CBC2786" w14:textId="03BA1613" w:rsidR="00EF7619" w:rsidRDefault="00834F57" w:rsidP="00EF7619">
      <w:r w:rsidRPr="00834F57">
        <w:rPr>
          <w:b/>
          <w:bCs/>
        </w:rPr>
        <w:t>(</w:t>
      </w:r>
      <w:r w:rsidR="00EF7619" w:rsidRPr="00834F57">
        <w:rPr>
          <w:b/>
          <w:bCs/>
        </w:rPr>
        <w:t>Chuckle</w:t>
      </w:r>
      <w:r w:rsidRPr="00834F57">
        <w:rPr>
          <w:b/>
          <w:bCs/>
        </w:rPr>
        <w:t>)</w:t>
      </w:r>
      <w:r w:rsidR="00EF7619" w:rsidRPr="00A6733E">
        <w:t xml:space="preserve"> Pop culture? Really?</w:t>
      </w:r>
    </w:p>
    <w:p w14:paraId="49451553" w14:textId="77777777" w:rsidR="00EF7619" w:rsidRDefault="00EF7619" w:rsidP="00EF7619">
      <w:pPr>
        <w:pStyle w:val="Character"/>
      </w:pPr>
      <w:r>
        <w:t>ARCHIVIST</w:t>
      </w:r>
    </w:p>
    <w:p w14:paraId="7A4FDC3A" w14:textId="77777777" w:rsidR="00EF7619" w:rsidRDefault="00EF7619" w:rsidP="00EF7619">
      <w:r w:rsidRPr="00A6733E">
        <w:t>I'm allowed to know what Spiderman is.</w:t>
      </w:r>
    </w:p>
    <w:p w14:paraId="64C09D6C" w14:textId="34295EF6" w:rsidR="00EF7619" w:rsidRPr="00834F57" w:rsidRDefault="00834F57" w:rsidP="00EF7619">
      <w:pPr>
        <w:rPr>
          <w:b/>
          <w:bCs/>
        </w:rPr>
      </w:pPr>
      <w:r w:rsidRPr="00834F57">
        <w:rPr>
          <w:b/>
          <w:bCs/>
        </w:rPr>
        <w:lastRenderedPageBreak/>
        <w:t>(</w:t>
      </w:r>
      <w:r w:rsidR="001124B5">
        <w:rPr>
          <w:b/>
          <w:bCs/>
        </w:rPr>
        <w:t xml:space="preserve">A short </w:t>
      </w:r>
      <w:r w:rsidRPr="00834F57">
        <w:rPr>
          <w:b/>
          <w:bCs/>
        </w:rPr>
        <w:t>sigh</w:t>
      </w:r>
      <w:r w:rsidR="00AA2C3F">
        <w:rPr>
          <w:b/>
          <w:bCs/>
        </w:rPr>
        <w:t xml:space="preserve"> from Martin</w:t>
      </w:r>
      <w:r w:rsidRPr="00834F57">
        <w:rPr>
          <w:b/>
          <w:bCs/>
        </w:rPr>
        <w:t>)</w:t>
      </w:r>
    </w:p>
    <w:p w14:paraId="4C6417EB" w14:textId="77777777" w:rsidR="00EF7619" w:rsidRDefault="00EF7619" w:rsidP="00EF7619">
      <w:pPr>
        <w:pStyle w:val="Character"/>
      </w:pPr>
      <w:r>
        <w:t>MARTIN</w:t>
      </w:r>
    </w:p>
    <w:p w14:paraId="36F66A7D" w14:textId="77777777" w:rsidR="00EF7619" w:rsidRDefault="00EF7619" w:rsidP="00EF7619">
      <w:r w:rsidRPr="00A6733E">
        <w:t>Not helping people is still a decision, isn’t it?</w:t>
      </w:r>
    </w:p>
    <w:p w14:paraId="26600844" w14:textId="77777777" w:rsidR="00EF7619" w:rsidRDefault="00EF7619" w:rsidP="00EF7619">
      <w:pPr>
        <w:pStyle w:val="Character"/>
      </w:pPr>
      <w:r>
        <w:t>ARCHIVIST</w:t>
      </w:r>
    </w:p>
    <w:p w14:paraId="4D29DDC9" w14:textId="31D5C7E2" w:rsidR="00EF7619" w:rsidRDefault="00EF7619" w:rsidP="00EF7619">
      <w:r w:rsidRPr="00A6733E">
        <w:t>Well, you saw Jordan, I’m not sure ‘helping’ is</w:t>
      </w:r>
      <w:r w:rsidR="001124B5">
        <w:t xml:space="preserve"> really</w:t>
      </w:r>
      <w:r w:rsidRPr="00A6733E">
        <w:t>—</w:t>
      </w:r>
    </w:p>
    <w:p w14:paraId="5A2E53FD" w14:textId="77777777" w:rsidR="00EF7619" w:rsidRDefault="00EF7619" w:rsidP="00EF7619">
      <w:pPr>
        <w:pStyle w:val="Character"/>
      </w:pPr>
      <w:r>
        <w:t>MARTIN</w:t>
      </w:r>
    </w:p>
    <w:p w14:paraId="3E59074C" w14:textId="77777777" w:rsidR="00EF7619" w:rsidRDefault="00EF7619" w:rsidP="00EF7619">
      <w:r w:rsidRPr="00A6733E">
        <w:t>I know, I know, not the right word. Ignoring them then.</w:t>
      </w:r>
    </w:p>
    <w:p w14:paraId="7879C825" w14:textId="77777777" w:rsidR="00EF7619" w:rsidRDefault="00EF7619" w:rsidP="00EF7619">
      <w:pPr>
        <w:pStyle w:val="Character"/>
      </w:pPr>
      <w:r>
        <w:t>ARCHIVIST</w:t>
      </w:r>
    </w:p>
    <w:p w14:paraId="730035F7" w14:textId="77777777" w:rsidR="00EF7619" w:rsidRDefault="00EF7619" w:rsidP="00EF7619">
      <w:r w:rsidRPr="00A6733E">
        <w:t>Yes.</w:t>
      </w:r>
    </w:p>
    <w:p w14:paraId="6A232EC0" w14:textId="77777777" w:rsidR="00EF7619" w:rsidRDefault="00EF7619" w:rsidP="00EF7619">
      <w:r w:rsidRPr="00A6733E">
        <w:t>It’s a choice I’ve been making a lot recently.</w:t>
      </w:r>
    </w:p>
    <w:p w14:paraId="62C57CDA" w14:textId="77777777" w:rsidR="00EF7619" w:rsidRDefault="00EF7619" w:rsidP="00EF7619">
      <w:pPr>
        <w:pStyle w:val="Character"/>
      </w:pPr>
      <w:r>
        <w:t>MARTIN</w:t>
      </w:r>
    </w:p>
    <w:p w14:paraId="4D538FC3" w14:textId="77777777" w:rsidR="00EF7619" w:rsidRDefault="00EF7619" w:rsidP="00EF7619">
      <w:r w:rsidRPr="00A6733E">
        <w:t xml:space="preserve">I guess we should get used to it. Knowing that all these awful things are happening for </w:t>
      </w:r>
      <w:r w:rsidRPr="00A6733E">
        <w:rPr>
          <w:i/>
        </w:rPr>
        <w:t>our</w:t>
      </w:r>
      <w:r w:rsidRPr="00A6733E">
        <w:t xml:space="preserve"> benefit.</w:t>
      </w:r>
    </w:p>
    <w:p w14:paraId="19BEFA24" w14:textId="77777777" w:rsidR="00EF7619" w:rsidRDefault="00EF7619" w:rsidP="00EF7619">
      <w:pPr>
        <w:pStyle w:val="Character"/>
      </w:pPr>
      <w:r>
        <w:t>ARCHIVIST</w:t>
      </w:r>
    </w:p>
    <w:p w14:paraId="4E8F09CC" w14:textId="77777777" w:rsidR="00EF7619" w:rsidRDefault="00EF7619" w:rsidP="00EF7619">
      <w:r w:rsidRPr="00A6733E">
        <w:t>Maybe it’s better if it never gets comfortable.</w:t>
      </w:r>
    </w:p>
    <w:p w14:paraId="6077C554" w14:textId="77777777" w:rsidR="00EF7619" w:rsidRDefault="00EF7619" w:rsidP="00EF7619">
      <w:pPr>
        <w:pStyle w:val="Character"/>
      </w:pPr>
      <w:r>
        <w:t>MARTIN</w:t>
      </w:r>
    </w:p>
    <w:p w14:paraId="6DDA08C5" w14:textId="77777777" w:rsidR="00EF7619" w:rsidRDefault="00EF7619" w:rsidP="00EF7619">
      <w:r w:rsidRPr="00A6733E">
        <w:t>Maybe.</w:t>
      </w:r>
    </w:p>
    <w:p w14:paraId="608F64ED" w14:textId="1ACE9F31" w:rsidR="00EF7619" w:rsidRDefault="00E05353" w:rsidP="00E05353">
      <w:pPr>
        <w:pStyle w:val="Music"/>
      </w:pPr>
      <w:r w:rsidRPr="00A6733E">
        <w:t>[</w:t>
      </w:r>
      <w:r>
        <w:t>T</w:t>
      </w:r>
      <w:r w:rsidRPr="00A6733E">
        <w:t>hey walk in silence for a while]</w:t>
      </w:r>
    </w:p>
    <w:p w14:paraId="03BDE86E" w14:textId="4EF0C10E" w:rsidR="00324311" w:rsidRDefault="00324311" w:rsidP="00324311">
      <w:pPr>
        <w:pStyle w:val="Music"/>
      </w:pPr>
      <w:r>
        <w:t>[Strange static sound</w:t>
      </w:r>
      <w:r w:rsidR="007B56A2">
        <w:t xml:space="preserve"> starts</w:t>
      </w:r>
      <w:r>
        <w:t>]</w:t>
      </w:r>
    </w:p>
    <w:p w14:paraId="052B0F1B" w14:textId="224311A6" w:rsidR="00E51359" w:rsidRPr="00E51359" w:rsidRDefault="00E51359" w:rsidP="00E51359">
      <w:pPr>
        <w:pStyle w:val="Music"/>
      </w:pPr>
      <w:r>
        <w:t>[There is less echo from the prison walls as Martin speaks]</w:t>
      </w:r>
    </w:p>
    <w:p w14:paraId="781FBF92" w14:textId="77777777" w:rsidR="00EF7619" w:rsidRDefault="00EF7619" w:rsidP="00EF7619">
      <w:pPr>
        <w:pStyle w:val="Character"/>
      </w:pPr>
      <w:r>
        <w:lastRenderedPageBreak/>
        <w:t>MARTIN</w:t>
      </w:r>
    </w:p>
    <w:p w14:paraId="75053E52" w14:textId="6A1BFE1E" w:rsidR="00EF7619" w:rsidRDefault="00EF7619" w:rsidP="00EF7619">
      <w:r w:rsidRPr="00A6733E">
        <w:t>Hey, do you feel that?</w:t>
      </w:r>
    </w:p>
    <w:p w14:paraId="6534BA69" w14:textId="77777777" w:rsidR="00EF7619" w:rsidRDefault="00EF7619" w:rsidP="00EF7619">
      <w:pPr>
        <w:pStyle w:val="Character"/>
      </w:pPr>
      <w:r>
        <w:t>ARCHIVIST</w:t>
      </w:r>
    </w:p>
    <w:p w14:paraId="32E03A44" w14:textId="601881F8" w:rsidR="00EF7619" w:rsidRDefault="00397519" w:rsidP="00EF7619">
      <w:r w:rsidRPr="00397519">
        <w:rPr>
          <w:b/>
          <w:bCs/>
        </w:rPr>
        <w:t>(</w:t>
      </w:r>
      <w:r w:rsidR="00EF7619" w:rsidRPr="00397519">
        <w:rPr>
          <w:b/>
          <w:bCs/>
        </w:rPr>
        <w:t>Fading</w:t>
      </w:r>
      <w:r w:rsidRPr="00397519">
        <w:rPr>
          <w:b/>
          <w:bCs/>
        </w:rPr>
        <w:t>)</w:t>
      </w:r>
      <w:r w:rsidR="00EF7619" w:rsidRPr="00A6733E">
        <w:t xml:space="preserve"> Martin? Martin, listen you need to get ready, we’re about to enter</w:t>
      </w:r>
      <w:r w:rsidR="00997A47">
        <w:t xml:space="preserve"> y</w:t>
      </w:r>
      <w:r w:rsidR="00EF7619" w:rsidRPr="00A6733E">
        <w:t>—</w:t>
      </w:r>
    </w:p>
    <w:p w14:paraId="5F2820A9" w14:textId="13BF38CC" w:rsidR="00EF7619" w:rsidRDefault="00EF7619" w:rsidP="00397519">
      <w:pPr>
        <w:pStyle w:val="Music"/>
      </w:pPr>
      <w:r w:rsidRPr="00A6733E">
        <w:t>[</w:t>
      </w:r>
      <w:r w:rsidR="00397519">
        <w:t>H</w:t>
      </w:r>
      <w:r w:rsidR="00397519" w:rsidRPr="00A6733E">
        <w:t xml:space="preserve">arsh </w:t>
      </w:r>
      <w:r w:rsidR="007B56A2">
        <w:t xml:space="preserve">crescendo of </w:t>
      </w:r>
      <w:r w:rsidR="00397519" w:rsidRPr="00A6733E">
        <w:t>crackl</w:t>
      </w:r>
      <w:r w:rsidR="007B56A2">
        <w:t>ing</w:t>
      </w:r>
      <w:r w:rsidR="00397519" w:rsidRPr="00A6733E">
        <w:t xml:space="preserve"> static</w:t>
      </w:r>
      <w:r w:rsidRPr="00A6733E">
        <w:t>]</w:t>
      </w:r>
    </w:p>
    <w:p w14:paraId="2179EB0F" w14:textId="77777777" w:rsidR="00EF7619" w:rsidRDefault="00EF7619" w:rsidP="00EF7619">
      <w:pPr>
        <w:pStyle w:val="Character"/>
      </w:pPr>
      <w:r>
        <w:t>MARTIN</w:t>
      </w:r>
    </w:p>
    <w:p w14:paraId="5D3B54FF" w14:textId="4BBB4532" w:rsidR="00EF7619" w:rsidRDefault="00EF7619" w:rsidP="00EF7619">
      <w:r w:rsidRPr="00A6733E">
        <w:t>Yeah, my domain. Yes, right, I get it. Dream logic. And timing</w:t>
      </w:r>
      <w:r w:rsidR="00370ED9">
        <w:t>, huh,</w:t>
      </w:r>
      <w:r w:rsidRPr="00A6733E">
        <w:t xml:space="preserve"> apparently.</w:t>
      </w:r>
    </w:p>
    <w:p w14:paraId="3EFDCE79" w14:textId="08A8A300" w:rsidR="00EF7619" w:rsidRDefault="00E4774F" w:rsidP="00E4774F">
      <w:pPr>
        <w:pStyle w:val="Music"/>
      </w:pPr>
      <w:r w:rsidRPr="00A6733E">
        <w:t>[</w:t>
      </w:r>
      <w:r>
        <w:t>Prison sounds</w:t>
      </w:r>
      <w:r w:rsidRPr="00A6733E">
        <w:t xml:space="preserve"> have been replaced by </w:t>
      </w:r>
      <w:r w:rsidR="004961C2">
        <w:t>pattering of rain and distant storm sounds</w:t>
      </w:r>
      <w:r w:rsidRPr="00A6733E">
        <w:t>]</w:t>
      </w:r>
    </w:p>
    <w:p w14:paraId="17434FFB" w14:textId="4206C01F" w:rsidR="00055D57" w:rsidRPr="00055D57" w:rsidRDefault="00055D57" w:rsidP="00055D57">
      <w:pPr>
        <w:pStyle w:val="Character"/>
      </w:pPr>
      <w:r>
        <w:t>MARTIN</w:t>
      </w:r>
      <w:r w:rsidR="00C26E22">
        <w:t xml:space="preserve"> (CONT’D)</w:t>
      </w:r>
    </w:p>
    <w:p w14:paraId="29E6D58B" w14:textId="2946AC0E" w:rsidR="00EF7619" w:rsidRDefault="00EF7619" w:rsidP="00EF7619">
      <w:r w:rsidRPr="00A6733E">
        <w:t xml:space="preserve">John? John? </w:t>
      </w:r>
    </w:p>
    <w:p w14:paraId="179B0A51" w14:textId="77777777" w:rsidR="00EF7619" w:rsidRDefault="00EF7619" w:rsidP="00EF7619">
      <w:r w:rsidRPr="00A6733E">
        <w:t>Oh…</w:t>
      </w:r>
    </w:p>
    <w:p w14:paraId="31E79094" w14:textId="77777777" w:rsidR="00EF7619" w:rsidRDefault="00EF7619" w:rsidP="00EF7619">
      <w:proofErr w:type="gramStart"/>
      <w:r w:rsidRPr="00A6733E">
        <w:t>Shit</w:t>
      </w:r>
      <w:proofErr w:type="gramEnd"/>
      <w:r w:rsidRPr="00A6733E">
        <w:t>.</w:t>
      </w:r>
    </w:p>
    <w:p w14:paraId="1BA25EBA" w14:textId="199B2689" w:rsidR="00EF7619" w:rsidRDefault="00EF7619" w:rsidP="00E71725">
      <w:pPr>
        <w:pStyle w:val="Music"/>
      </w:pPr>
      <w:r w:rsidRPr="00A6733E">
        <w:t>[</w:t>
      </w:r>
      <w:r>
        <w:t>Tape clicks off</w:t>
      </w:r>
      <w:r w:rsidRPr="00A6733E">
        <w:t>]</w:t>
      </w:r>
    </w:p>
    <w:p w14:paraId="0C384539" w14:textId="77777777" w:rsidR="00E65ADD" w:rsidRDefault="00E65ADD" w:rsidP="00E65ADD">
      <w:pPr>
        <w:pStyle w:val="Music"/>
      </w:pPr>
      <w:r>
        <w:t>[The Magnus Archives Theme – Outro]</w:t>
      </w:r>
    </w:p>
    <w:p w14:paraId="1416BA94" w14:textId="52446FA7" w:rsidR="00CB0A79" w:rsidRDefault="00E65ADD" w:rsidP="00E65ADD">
      <w:pPr>
        <w:pStyle w:val="Character"/>
        <w:rPr>
          <w:lang w:eastAsia="en-US"/>
        </w:rPr>
      </w:pPr>
      <w:r>
        <w:rPr>
          <w:lang w:eastAsia="en-US"/>
        </w:rPr>
        <w:t>JONATHAN SIMS</w:t>
      </w:r>
    </w:p>
    <w:p w14:paraId="7FE408AC" w14:textId="2E9F0D6A" w:rsidR="00EF7619" w:rsidRPr="000C0601" w:rsidRDefault="00EF7619" w:rsidP="00EF7619">
      <w:r w:rsidRPr="0009374B">
        <w:rPr>
          <w:i/>
          <w:iCs/>
        </w:rPr>
        <w:t>The Magnus Archives</w:t>
      </w:r>
      <w:r w:rsidRPr="00A6733E">
        <w:t xml:space="preserve"> is a podcast distributed by Rusty Quill and licensed under a Creative Commons Attribution Non-Commercial </w:t>
      </w:r>
      <w:proofErr w:type="spellStart"/>
      <w:r w:rsidRPr="00A6733E">
        <w:t>Share</w:t>
      </w:r>
      <w:r w:rsidR="005B7A8E">
        <w:t>A</w:t>
      </w:r>
      <w:r w:rsidRPr="00A6733E">
        <w:t>like</w:t>
      </w:r>
      <w:proofErr w:type="spellEnd"/>
      <w:r w:rsidRPr="00A6733E">
        <w:t xml:space="preserve"> 4.0 International licence. Today’s episode was written by Jonathan Sims, produced by Lowri Ann Davies, and directed by Alexander J Newall.</w:t>
      </w:r>
      <w:r w:rsidR="008340CE">
        <w:t xml:space="preserve"> </w:t>
      </w:r>
      <w:r w:rsidRPr="00A6733E">
        <w:t>It featured: Jonathan Sims as The Archivist, Alexander J Newall as Martin Blackwood, and Richard Davies as The Inspector.</w:t>
      </w:r>
      <w:bookmarkEnd w:id="0"/>
      <w:r w:rsidR="008340CE">
        <w:t xml:space="preserve"> </w:t>
      </w:r>
      <w:r w:rsidR="008340CE" w:rsidRPr="005D54AD">
        <w:t>To subscribe, buy merchandise, o</w:t>
      </w:r>
      <w:r w:rsidR="008340CE">
        <w:t xml:space="preserve">r </w:t>
      </w:r>
      <w:r w:rsidR="008340CE" w:rsidRPr="005D54AD">
        <w:t xml:space="preserve">join our </w:t>
      </w:r>
      <w:proofErr w:type="spellStart"/>
      <w:r w:rsidR="008340CE" w:rsidRPr="005D54AD">
        <w:t>Patreon</w:t>
      </w:r>
      <w:proofErr w:type="spellEnd"/>
      <w:r w:rsidR="008340CE" w:rsidRPr="005D54AD">
        <w:t>, visit</w:t>
      </w:r>
      <w:r w:rsidR="008340CE">
        <w:t xml:space="preserve"> </w:t>
      </w:r>
      <w:r w:rsidR="008340CE" w:rsidRPr="005D54AD">
        <w:lastRenderedPageBreak/>
        <w:t>rustyquill.com.</w:t>
      </w:r>
      <w:r w:rsidR="008340CE">
        <w:t xml:space="preserve"> </w:t>
      </w:r>
      <w:r w:rsidR="008340CE" w:rsidRPr="005D54AD">
        <w:t>Rate and review us online, tweet us</w:t>
      </w:r>
      <w:r w:rsidR="008340CE">
        <w:t xml:space="preserve"> </w:t>
      </w:r>
      <w:r w:rsidR="008340CE" w:rsidRPr="005D54AD">
        <w:t xml:space="preserve">at </w:t>
      </w:r>
      <w:proofErr w:type="spellStart"/>
      <w:r w:rsidR="008340CE" w:rsidRPr="008A710D">
        <w:t>TheRustyQuill</w:t>
      </w:r>
      <w:proofErr w:type="spellEnd"/>
      <w:r w:rsidR="008340CE" w:rsidRPr="008A710D">
        <w:t>, visit us on Facebook, or email us via mail@rustyquill.com</w:t>
      </w:r>
      <w:r w:rsidR="008340CE">
        <w:t>.</w:t>
      </w:r>
      <w:r w:rsidR="008340CE" w:rsidRPr="008A710D">
        <w:t xml:space="preserve"> Join</w:t>
      </w:r>
      <w:r w:rsidR="008340CE" w:rsidRPr="005D54AD">
        <w:t xml:space="preserve"> our communit</w:t>
      </w:r>
      <w:r w:rsidR="008340CE">
        <w:t>y</w:t>
      </w:r>
      <w:r w:rsidR="008340CE" w:rsidRPr="005D54AD">
        <w:t xml:space="preserve"> on</w:t>
      </w:r>
      <w:r w:rsidR="008340CE">
        <w:t xml:space="preserve"> the Discord via the website, or</w:t>
      </w:r>
      <w:r w:rsidR="008340CE" w:rsidRPr="005D54AD">
        <w:t xml:space="preserve"> </w:t>
      </w:r>
      <w:r w:rsidR="008340CE">
        <w:t xml:space="preserve">on </w:t>
      </w:r>
      <w:r w:rsidR="008340CE" w:rsidRPr="005D54AD">
        <w:t>Reddit, at</w:t>
      </w:r>
      <w:r w:rsidR="008340CE">
        <w:t xml:space="preserve"> </w:t>
      </w:r>
      <w:r w:rsidR="008340CE" w:rsidRPr="005D54AD">
        <w:t>r/</w:t>
      </w:r>
      <w:proofErr w:type="spellStart"/>
      <w:r w:rsidR="008340CE" w:rsidRPr="005D54AD">
        <w:t>TheMagnusArchives</w:t>
      </w:r>
      <w:proofErr w:type="spellEnd"/>
      <w:r w:rsidR="008340CE" w:rsidRPr="005D54AD">
        <w:t>.</w:t>
      </w:r>
      <w:r w:rsidR="008340CE">
        <w:t xml:space="preserve"> </w:t>
      </w:r>
      <w:r w:rsidR="008340CE" w:rsidRPr="005D54AD">
        <w:t>Thanks for listening.</w:t>
      </w:r>
    </w:p>
    <w:sectPr w:rsidR="00EF7619" w:rsidRPr="000C0601" w:rsidSect="00CE23BE">
      <w:headerReference w:type="default" r:id="rId10"/>
      <w:footerReference w:type="default" r:id="rId11"/>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A07A" w14:textId="77777777" w:rsidR="008D2A80" w:rsidRDefault="008D2A80">
      <w:pPr>
        <w:spacing w:line="240" w:lineRule="auto"/>
      </w:pPr>
      <w:r>
        <w:separator/>
      </w:r>
    </w:p>
  </w:endnote>
  <w:endnote w:type="continuationSeparator" w:id="0">
    <w:p w14:paraId="40E4A6F1" w14:textId="77777777" w:rsidR="008D2A80" w:rsidRDefault="008D2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25B3A646" w:rsidR="00E934AB" w:rsidRDefault="0022536A" w:rsidP="004C56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7039" w14:textId="77777777" w:rsidR="008D2A80" w:rsidRDefault="008D2A80">
      <w:pPr>
        <w:spacing w:line="240" w:lineRule="auto"/>
      </w:pPr>
      <w:r>
        <w:separator/>
      </w:r>
    </w:p>
  </w:footnote>
  <w:footnote w:type="continuationSeparator" w:id="0">
    <w:p w14:paraId="7EE1679B" w14:textId="77777777" w:rsidR="008D2A80" w:rsidRDefault="008D2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7B4A75E5" w:rsidR="0022536A" w:rsidRPr="00140529" w:rsidRDefault="002A7E33" w:rsidP="00140529">
    <w:pPr>
      <w:pStyle w:val="Header"/>
    </w:pPr>
    <w:r>
      <w:t>The Magnus Archives</w:t>
    </w:r>
    <w:r w:rsidR="0022536A">
      <w:t xml:space="preserve"> –</w:t>
    </w:r>
    <w:r w:rsidR="009A6413">
      <w:t xml:space="preserve"> </w:t>
    </w:r>
    <w:r>
      <w:t>MAG 1</w:t>
    </w:r>
    <w:r w:rsidR="008B0212">
      <w:t>8</w:t>
    </w:r>
    <w:r w:rsidR="00604BA2">
      <w:t>5</w:t>
    </w:r>
    <w:r>
      <w:t xml:space="preserve"> –</w:t>
    </w:r>
    <w:r w:rsidR="00D22D05">
      <w:t xml:space="preserve"> Locked In</w:t>
    </w:r>
  </w:p>
  <w:p w14:paraId="502BF5C8" w14:textId="77777777" w:rsidR="00E934AB" w:rsidRDefault="00E93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5"/>
  </w:num>
  <w:num w:numId="4">
    <w:abstractNumId w:val="17"/>
  </w:num>
  <w:num w:numId="5">
    <w:abstractNumId w:val="14"/>
  </w:num>
  <w:num w:numId="6">
    <w:abstractNumId w:val="28"/>
  </w:num>
  <w:num w:numId="7">
    <w:abstractNumId w:val="25"/>
  </w:num>
  <w:num w:numId="8">
    <w:abstractNumId w:val="10"/>
  </w:num>
  <w:num w:numId="9">
    <w:abstractNumId w:val="34"/>
  </w:num>
  <w:num w:numId="10">
    <w:abstractNumId w:val="31"/>
  </w:num>
  <w:num w:numId="11">
    <w:abstractNumId w:val="32"/>
  </w:num>
  <w:num w:numId="12">
    <w:abstractNumId w:val="3"/>
  </w:num>
  <w:num w:numId="13">
    <w:abstractNumId w:val="0"/>
  </w:num>
  <w:num w:numId="14">
    <w:abstractNumId w:val="9"/>
  </w:num>
  <w:num w:numId="15">
    <w:abstractNumId w:val="13"/>
  </w:num>
  <w:num w:numId="16">
    <w:abstractNumId w:val="2"/>
  </w:num>
  <w:num w:numId="17">
    <w:abstractNumId w:val="24"/>
  </w:num>
  <w:num w:numId="18">
    <w:abstractNumId w:val="6"/>
  </w:num>
  <w:num w:numId="19">
    <w:abstractNumId w:val="20"/>
  </w:num>
  <w:num w:numId="20">
    <w:abstractNumId w:val="35"/>
  </w:num>
  <w:num w:numId="21">
    <w:abstractNumId w:val="27"/>
  </w:num>
  <w:num w:numId="22">
    <w:abstractNumId w:val="21"/>
  </w:num>
  <w:num w:numId="23">
    <w:abstractNumId w:val="18"/>
  </w:num>
  <w:num w:numId="24">
    <w:abstractNumId w:val="36"/>
  </w:num>
  <w:num w:numId="25">
    <w:abstractNumId w:val="40"/>
  </w:num>
  <w:num w:numId="26">
    <w:abstractNumId w:val="37"/>
  </w:num>
  <w:num w:numId="27">
    <w:abstractNumId w:val="26"/>
  </w:num>
  <w:num w:numId="28">
    <w:abstractNumId w:val="11"/>
  </w:num>
  <w:num w:numId="29">
    <w:abstractNumId w:val="16"/>
  </w:num>
  <w:num w:numId="30">
    <w:abstractNumId w:val="7"/>
  </w:num>
  <w:num w:numId="31">
    <w:abstractNumId w:val="39"/>
  </w:num>
  <w:num w:numId="32">
    <w:abstractNumId w:val="5"/>
  </w:num>
  <w:num w:numId="33">
    <w:abstractNumId w:val="33"/>
  </w:num>
  <w:num w:numId="34">
    <w:abstractNumId w:val="1"/>
  </w:num>
  <w:num w:numId="35">
    <w:abstractNumId w:val="23"/>
  </w:num>
  <w:num w:numId="36">
    <w:abstractNumId w:val="38"/>
  </w:num>
  <w:num w:numId="37">
    <w:abstractNumId w:val="41"/>
  </w:num>
  <w:num w:numId="38">
    <w:abstractNumId w:val="30"/>
  </w:num>
  <w:num w:numId="39">
    <w:abstractNumId w:val="22"/>
  </w:num>
  <w:num w:numId="40">
    <w:abstractNumId w:val="29"/>
  </w:num>
  <w:num w:numId="41">
    <w:abstractNumId w:val="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68C"/>
    <w:rsid w:val="000027B4"/>
    <w:rsid w:val="000031B4"/>
    <w:rsid w:val="00003B11"/>
    <w:rsid w:val="00004214"/>
    <w:rsid w:val="00005254"/>
    <w:rsid w:val="00005345"/>
    <w:rsid w:val="000055F1"/>
    <w:rsid w:val="00005916"/>
    <w:rsid w:val="00005EBE"/>
    <w:rsid w:val="00006313"/>
    <w:rsid w:val="000108D1"/>
    <w:rsid w:val="00010D52"/>
    <w:rsid w:val="000116F2"/>
    <w:rsid w:val="000118A2"/>
    <w:rsid w:val="000121A8"/>
    <w:rsid w:val="000132EE"/>
    <w:rsid w:val="00014E43"/>
    <w:rsid w:val="000232F2"/>
    <w:rsid w:val="0002367F"/>
    <w:rsid w:val="00023932"/>
    <w:rsid w:val="00025413"/>
    <w:rsid w:val="00026022"/>
    <w:rsid w:val="0003000D"/>
    <w:rsid w:val="00031DD0"/>
    <w:rsid w:val="000325C9"/>
    <w:rsid w:val="000329C4"/>
    <w:rsid w:val="00032C78"/>
    <w:rsid w:val="00032F6A"/>
    <w:rsid w:val="00033C51"/>
    <w:rsid w:val="0003453E"/>
    <w:rsid w:val="00037C14"/>
    <w:rsid w:val="00040E03"/>
    <w:rsid w:val="00041228"/>
    <w:rsid w:val="00042007"/>
    <w:rsid w:val="000436A0"/>
    <w:rsid w:val="00043A41"/>
    <w:rsid w:val="00043DBF"/>
    <w:rsid w:val="0004641A"/>
    <w:rsid w:val="000471AD"/>
    <w:rsid w:val="00050FDF"/>
    <w:rsid w:val="0005398D"/>
    <w:rsid w:val="00053C7A"/>
    <w:rsid w:val="00053F38"/>
    <w:rsid w:val="00055D57"/>
    <w:rsid w:val="00056708"/>
    <w:rsid w:val="00056B30"/>
    <w:rsid w:val="0005727C"/>
    <w:rsid w:val="000579E1"/>
    <w:rsid w:val="00061827"/>
    <w:rsid w:val="000658D6"/>
    <w:rsid w:val="00066274"/>
    <w:rsid w:val="000668E4"/>
    <w:rsid w:val="00066964"/>
    <w:rsid w:val="00066B2D"/>
    <w:rsid w:val="00070712"/>
    <w:rsid w:val="00071DDB"/>
    <w:rsid w:val="000727A2"/>
    <w:rsid w:val="000740D5"/>
    <w:rsid w:val="00075009"/>
    <w:rsid w:val="000754CE"/>
    <w:rsid w:val="00075CD1"/>
    <w:rsid w:val="00076EDC"/>
    <w:rsid w:val="00080AA7"/>
    <w:rsid w:val="00081358"/>
    <w:rsid w:val="00083504"/>
    <w:rsid w:val="00083938"/>
    <w:rsid w:val="00084363"/>
    <w:rsid w:val="00084ED9"/>
    <w:rsid w:val="000859E3"/>
    <w:rsid w:val="00087AAE"/>
    <w:rsid w:val="00090BD0"/>
    <w:rsid w:val="00092D4B"/>
    <w:rsid w:val="00092DAE"/>
    <w:rsid w:val="0009374B"/>
    <w:rsid w:val="0009471E"/>
    <w:rsid w:val="00095538"/>
    <w:rsid w:val="000965DD"/>
    <w:rsid w:val="0009671C"/>
    <w:rsid w:val="000971D8"/>
    <w:rsid w:val="000A2822"/>
    <w:rsid w:val="000A3E9D"/>
    <w:rsid w:val="000A5085"/>
    <w:rsid w:val="000A6F6A"/>
    <w:rsid w:val="000B0EE1"/>
    <w:rsid w:val="000B1378"/>
    <w:rsid w:val="000B214E"/>
    <w:rsid w:val="000B7019"/>
    <w:rsid w:val="000B7A91"/>
    <w:rsid w:val="000C0549"/>
    <w:rsid w:val="000C063E"/>
    <w:rsid w:val="000C0721"/>
    <w:rsid w:val="000C104D"/>
    <w:rsid w:val="000C3F4E"/>
    <w:rsid w:val="000C5DBF"/>
    <w:rsid w:val="000C796A"/>
    <w:rsid w:val="000D4ED0"/>
    <w:rsid w:val="000D5802"/>
    <w:rsid w:val="000D699A"/>
    <w:rsid w:val="000D73CA"/>
    <w:rsid w:val="000E18BF"/>
    <w:rsid w:val="000E2C24"/>
    <w:rsid w:val="000E5B4B"/>
    <w:rsid w:val="000E7C9B"/>
    <w:rsid w:val="000E7DEF"/>
    <w:rsid w:val="000E7E40"/>
    <w:rsid w:val="000F180F"/>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4B5"/>
    <w:rsid w:val="00112948"/>
    <w:rsid w:val="00113891"/>
    <w:rsid w:val="00114000"/>
    <w:rsid w:val="00116122"/>
    <w:rsid w:val="00116DD2"/>
    <w:rsid w:val="00116F9D"/>
    <w:rsid w:val="0011717D"/>
    <w:rsid w:val="00117D66"/>
    <w:rsid w:val="0012027E"/>
    <w:rsid w:val="00121D7A"/>
    <w:rsid w:val="00121F09"/>
    <w:rsid w:val="0012608A"/>
    <w:rsid w:val="00127574"/>
    <w:rsid w:val="001308A9"/>
    <w:rsid w:val="00131EAB"/>
    <w:rsid w:val="001339AB"/>
    <w:rsid w:val="00135A4D"/>
    <w:rsid w:val="001366DD"/>
    <w:rsid w:val="00137FCA"/>
    <w:rsid w:val="00140529"/>
    <w:rsid w:val="00140D6D"/>
    <w:rsid w:val="001415EA"/>
    <w:rsid w:val="00144EA8"/>
    <w:rsid w:val="00146618"/>
    <w:rsid w:val="00151AEA"/>
    <w:rsid w:val="00151D87"/>
    <w:rsid w:val="00153A58"/>
    <w:rsid w:val="00153B31"/>
    <w:rsid w:val="00153E07"/>
    <w:rsid w:val="001544A3"/>
    <w:rsid w:val="0015502E"/>
    <w:rsid w:val="001557D9"/>
    <w:rsid w:val="001567E4"/>
    <w:rsid w:val="001601E8"/>
    <w:rsid w:val="001620AF"/>
    <w:rsid w:val="0016430D"/>
    <w:rsid w:val="00165945"/>
    <w:rsid w:val="00170E95"/>
    <w:rsid w:val="001718E4"/>
    <w:rsid w:val="00172442"/>
    <w:rsid w:val="001735DB"/>
    <w:rsid w:val="00173935"/>
    <w:rsid w:val="0017496B"/>
    <w:rsid w:val="001830A3"/>
    <w:rsid w:val="00183D20"/>
    <w:rsid w:val="001864CD"/>
    <w:rsid w:val="0019031E"/>
    <w:rsid w:val="00190674"/>
    <w:rsid w:val="0019358A"/>
    <w:rsid w:val="00195290"/>
    <w:rsid w:val="0019685C"/>
    <w:rsid w:val="00196ACB"/>
    <w:rsid w:val="00196D8C"/>
    <w:rsid w:val="001976BC"/>
    <w:rsid w:val="001977FF"/>
    <w:rsid w:val="0019791D"/>
    <w:rsid w:val="001979A7"/>
    <w:rsid w:val="001A10C3"/>
    <w:rsid w:val="001A11E5"/>
    <w:rsid w:val="001A1700"/>
    <w:rsid w:val="001A38AE"/>
    <w:rsid w:val="001A7081"/>
    <w:rsid w:val="001B0D2F"/>
    <w:rsid w:val="001B23DD"/>
    <w:rsid w:val="001B2C82"/>
    <w:rsid w:val="001B36EE"/>
    <w:rsid w:val="001B4927"/>
    <w:rsid w:val="001B4CED"/>
    <w:rsid w:val="001B5E4A"/>
    <w:rsid w:val="001B7333"/>
    <w:rsid w:val="001C067E"/>
    <w:rsid w:val="001C12CD"/>
    <w:rsid w:val="001C30E8"/>
    <w:rsid w:val="001C3D9A"/>
    <w:rsid w:val="001C5467"/>
    <w:rsid w:val="001C566D"/>
    <w:rsid w:val="001C7A0F"/>
    <w:rsid w:val="001D0CD6"/>
    <w:rsid w:val="001D1480"/>
    <w:rsid w:val="001D26F6"/>
    <w:rsid w:val="001D57E2"/>
    <w:rsid w:val="001D5F4F"/>
    <w:rsid w:val="001D626A"/>
    <w:rsid w:val="001E10DA"/>
    <w:rsid w:val="001E10F4"/>
    <w:rsid w:val="001E1A0F"/>
    <w:rsid w:val="001E3772"/>
    <w:rsid w:val="001E3D6B"/>
    <w:rsid w:val="001E531F"/>
    <w:rsid w:val="001E5C44"/>
    <w:rsid w:val="001E60B5"/>
    <w:rsid w:val="001E708F"/>
    <w:rsid w:val="001E7B0A"/>
    <w:rsid w:val="001F001D"/>
    <w:rsid w:val="001F02C2"/>
    <w:rsid w:val="001F2F6C"/>
    <w:rsid w:val="001F3568"/>
    <w:rsid w:val="001F6672"/>
    <w:rsid w:val="001F6CCB"/>
    <w:rsid w:val="00200B42"/>
    <w:rsid w:val="00202474"/>
    <w:rsid w:val="00205433"/>
    <w:rsid w:val="00205911"/>
    <w:rsid w:val="00211310"/>
    <w:rsid w:val="002126E7"/>
    <w:rsid w:val="00213A93"/>
    <w:rsid w:val="00213DB4"/>
    <w:rsid w:val="00214D0C"/>
    <w:rsid w:val="00216109"/>
    <w:rsid w:val="002173F6"/>
    <w:rsid w:val="00217A74"/>
    <w:rsid w:val="002219D5"/>
    <w:rsid w:val="002234C3"/>
    <w:rsid w:val="00225114"/>
    <w:rsid w:val="0022536A"/>
    <w:rsid w:val="002259E5"/>
    <w:rsid w:val="00227397"/>
    <w:rsid w:val="00230591"/>
    <w:rsid w:val="00231315"/>
    <w:rsid w:val="00232315"/>
    <w:rsid w:val="0023237C"/>
    <w:rsid w:val="00232C71"/>
    <w:rsid w:val="00233DFC"/>
    <w:rsid w:val="002369A6"/>
    <w:rsid w:val="00240DD2"/>
    <w:rsid w:val="002411D0"/>
    <w:rsid w:val="002412B0"/>
    <w:rsid w:val="002414A6"/>
    <w:rsid w:val="00242444"/>
    <w:rsid w:val="00242B8C"/>
    <w:rsid w:val="00243118"/>
    <w:rsid w:val="00243383"/>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0FDF"/>
    <w:rsid w:val="00272088"/>
    <w:rsid w:val="00272685"/>
    <w:rsid w:val="00272950"/>
    <w:rsid w:val="00273B42"/>
    <w:rsid w:val="002765E3"/>
    <w:rsid w:val="002766EC"/>
    <w:rsid w:val="0027677B"/>
    <w:rsid w:val="00277417"/>
    <w:rsid w:val="002775E4"/>
    <w:rsid w:val="00277BB7"/>
    <w:rsid w:val="00277DC4"/>
    <w:rsid w:val="0028124F"/>
    <w:rsid w:val="002824A3"/>
    <w:rsid w:val="002827E4"/>
    <w:rsid w:val="002831A7"/>
    <w:rsid w:val="00284B32"/>
    <w:rsid w:val="00290E8C"/>
    <w:rsid w:val="002911AC"/>
    <w:rsid w:val="00295ABA"/>
    <w:rsid w:val="00296E14"/>
    <w:rsid w:val="00297262"/>
    <w:rsid w:val="002A23EA"/>
    <w:rsid w:val="002A315A"/>
    <w:rsid w:val="002A419F"/>
    <w:rsid w:val="002A5739"/>
    <w:rsid w:val="002A5BBD"/>
    <w:rsid w:val="002A6103"/>
    <w:rsid w:val="002A6D66"/>
    <w:rsid w:val="002A7E33"/>
    <w:rsid w:val="002B019B"/>
    <w:rsid w:val="002B0A8A"/>
    <w:rsid w:val="002B2357"/>
    <w:rsid w:val="002B2EDA"/>
    <w:rsid w:val="002B3ED7"/>
    <w:rsid w:val="002B664D"/>
    <w:rsid w:val="002C074B"/>
    <w:rsid w:val="002C210D"/>
    <w:rsid w:val="002C2941"/>
    <w:rsid w:val="002C2B7C"/>
    <w:rsid w:val="002C2E98"/>
    <w:rsid w:val="002C3EA4"/>
    <w:rsid w:val="002C5271"/>
    <w:rsid w:val="002D0E3E"/>
    <w:rsid w:val="002D2423"/>
    <w:rsid w:val="002D3E19"/>
    <w:rsid w:val="002D57AC"/>
    <w:rsid w:val="002D64BB"/>
    <w:rsid w:val="002D6B63"/>
    <w:rsid w:val="002D6F9A"/>
    <w:rsid w:val="002D7479"/>
    <w:rsid w:val="002D7BAF"/>
    <w:rsid w:val="002E028B"/>
    <w:rsid w:val="002E0528"/>
    <w:rsid w:val="002E346C"/>
    <w:rsid w:val="002E49A6"/>
    <w:rsid w:val="002E63E9"/>
    <w:rsid w:val="002E6B49"/>
    <w:rsid w:val="002F0AE5"/>
    <w:rsid w:val="002F16ED"/>
    <w:rsid w:val="002F487F"/>
    <w:rsid w:val="002F61E8"/>
    <w:rsid w:val="002F75EA"/>
    <w:rsid w:val="002F7602"/>
    <w:rsid w:val="002F7D8A"/>
    <w:rsid w:val="003000F4"/>
    <w:rsid w:val="00300F3B"/>
    <w:rsid w:val="00301346"/>
    <w:rsid w:val="0030142C"/>
    <w:rsid w:val="003015ED"/>
    <w:rsid w:val="00301CB3"/>
    <w:rsid w:val="00302CE4"/>
    <w:rsid w:val="003035A5"/>
    <w:rsid w:val="00304F45"/>
    <w:rsid w:val="003054CC"/>
    <w:rsid w:val="00311E64"/>
    <w:rsid w:val="003131B5"/>
    <w:rsid w:val="00313230"/>
    <w:rsid w:val="00313EFF"/>
    <w:rsid w:val="00315463"/>
    <w:rsid w:val="00315767"/>
    <w:rsid w:val="00316096"/>
    <w:rsid w:val="00317EED"/>
    <w:rsid w:val="00324311"/>
    <w:rsid w:val="00327BB5"/>
    <w:rsid w:val="0033022A"/>
    <w:rsid w:val="0033084C"/>
    <w:rsid w:val="00332311"/>
    <w:rsid w:val="003352BC"/>
    <w:rsid w:val="00335404"/>
    <w:rsid w:val="00337CEE"/>
    <w:rsid w:val="003405EB"/>
    <w:rsid w:val="00340AEC"/>
    <w:rsid w:val="0034135B"/>
    <w:rsid w:val="0034506C"/>
    <w:rsid w:val="003458F9"/>
    <w:rsid w:val="003515EA"/>
    <w:rsid w:val="003531FB"/>
    <w:rsid w:val="00361720"/>
    <w:rsid w:val="0036240C"/>
    <w:rsid w:val="00363A92"/>
    <w:rsid w:val="00363B66"/>
    <w:rsid w:val="00363EBE"/>
    <w:rsid w:val="00364180"/>
    <w:rsid w:val="0036635C"/>
    <w:rsid w:val="00367798"/>
    <w:rsid w:val="00367AA4"/>
    <w:rsid w:val="00370981"/>
    <w:rsid w:val="00370AF5"/>
    <w:rsid w:val="00370D6F"/>
    <w:rsid w:val="00370ED9"/>
    <w:rsid w:val="00371417"/>
    <w:rsid w:val="00372792"/>
    <w:rsid w:val="003736A6"/>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5DEC"/>
    <w:rsid w:val="00395F61"/>
    <w:rsid w:val="003966FC"/>
    <w:rsid w:val="00397519"/>
    <w:rsid w:val="003A0A88"/>
    <w:rsid w:val="003A3271"/>
    <w:rsid w:val="003A3994"/>
    <w:rsid w:val="003A3D72"/>
    <w:rsid w:val="003A584B"/>
    <w:rsid w:val="003A7BA7"/>
    <w:rsid w:val="003B06F2"/>
    <w:rsid w:val="003B2007"/>
    <w:rsid w:val="003B233C"/>
    <w:rsid w:val="003B275A"/>
    <w:rsid w:val="003B5B07"/>
    <w:rsid w:val="003B7577"/>
    <w:rsid w:val="003C3F66"/>
    <w:rsid w:val="003D046D"/>
    <w:rsid w:val="003D2980"/>
    <w:rsid w:val="003D6148"/>
    <w:rsid w:val="003E2456"/>
    <w:rsid w:val="003E3BE8"/>
    <w:rsid w:val="003E41AC"/>
    <w:rsid w:val="003E623A"/>
    <w:rsid w:val="003E66E8"/>
    <w:rsid w:val="003E77AE"/>
    <w:rsid w:val="003F1380"/>
    <w:rsid w:val="003F1512"/>
    <w:rsid w:val="003F2F7E"/>
    <w:rsid w:val="003F765F"/>
    <w:rsid w:val="0040193F"/>
    <w:rsid w:val="00401D64"/>
    <w:rsid w:val="00401DA8"/>
    <w:rsid w:val="00402006"/>
    <w:rsid w:val="0040253A"/>
    <w:rsid w:val="00406E05"/>
    <w:rsid w:val="004101AE"/>
    <w:rsid w:val="0041029D"/>
    <w:rsid w:val="00410D06"/>
    <w:rsid w:val="0041231A"/>
    <w:rsid w:val="00413C6C"/>
    <w:rsid w:val="004149DD"/>
    <w:rsid w:val="004158CC"/>
    <w:rsid w:val="004169E0"/>
    <w:rsid w:val="004222DE"/>
    <w:rsid w:val="00422474"/>
    <w:rsid w:val="00422FF7"/>
    <w:rsid w:val="004245D2"/>
    <w:rsid w:val="00425F83"/>
    <w:rsid w:val="00430330"/>
    <w:rsid w:val="00431E98"/>
    <w:rsid w:val="00431F0F"/>
    <w:rsid w:val="00432869"/>
    <w:rsid w:val="00432DB7"/>
    <w:rsid w:val="00433C0B"/>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379E"/>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57A9"/>
    <w:rsid w:val="00485AB4"/>
    <w:rsid w:val="004870DD"/>
    <w:rsid w:val="00493329"/>
    <w:rsid w:val="004961C2"/>
    <w:rsid w:val="00496266"/>
    <w:rsid w:val="00497742"/>
    <w:rsid w:val="00497FFE"/>
    <w:rsid w:val="004A2E23"/>
    <w:rsid w:val="004A332A"/>
    <w:rsid w:val="004A623B"/>
    <w:rsid w:val="004B0AE7"/>
    <w:rsid w:val="004B5513"/>
    <w:rsid w:val="004B553C"/>
    <w:rsid w:val="004B592B"/>
    <w:rsid w:val="004B60AC"/>
    <w:rsid w:val="004B6758"/>
    <w:rsid w:val="004C3337"/>
    <w:rsid w:val="004C3CBF"/>
    <w:rsid w:val="004C5625"/>
    <w:rsid w:val="004C59A4"/>
    <w:rsid w:val="004D0E06"/>
    <w:rsid w:val="004D15D6"/>
    <w:rsid w:val="004D1881"/>
    <w:rsid w:val="004D18CA"/>
    <w:rsid w:val="004D1A22"/>
    <w:rsid w:val="004D33C7"/>
    <w:rsid w:val="004D3FA9"/>
    <w:rsid w:val="004D6D9F"/>
    <w:rsid w:val="004E150E"/>
    <w:rsid w:val="004E2681"/>
    <w:rsid w:val="004E2EEB"/>
    <w:rsid w:val="004E2F9E"/>
    <w:rsid w:val="004E4F49"/>
    <w:rsid w:val="004E53AE"/>
    <w:rsid w:val="004F0750"/>
    <w:rsid w:val="004F0AE7"/>
    <w:rsid w:val="004F2F9C"/>
    <w:rsid w:val="004F3732"/>
    <w:rsid w:val="004F510E"/>
    <w:rsid w:val="004F7569"/>
    <w:rsid w:val="00500BE6"/>
    <w:rsid w:val="005021AE"/>
    <w:rsid w:val="00503968"/>
    <w:rsid w:val="00504C92"/>
    <w:rsid w:val="00507497"/>
    <w:rsid w:val="005123D4"/>
    <w:rsid w:val="005131D8"/>
    <w:rsid w:val="005136AA"/>
    <w:rsid w:val="00516EC7"/>
    <w:rsid w:val="005176BD"/>
    <w:rsid w:val="00520E08"/>
    <w:rsid w:val="005220F6"/>
    <w:rsid w:val="0052358B"/>
    <w:rsid w:val="00523D2E"/>
    <w:rsid w:val="00524E69"/>
    <w:rsid w:val="00526CAB"/>
    <w:rsid w:val="00527E05"/>
    <w:rsid w:val="0053275F"/>
    <w:rsid w:val="00534B77"/>
    <w:rsid w:val="0053622C"/>
    <w:rsid w:val="00536BAC"/>
    <w:rsid w:val="0054239F"/>
    <w:rsid w:val="00542DDB"/>
    <w:rsid w:val="005434B7"/>
    <w:rsid w:val="005448D3"/>
    <w:rsid w:val="00544CF6"/>
    <w:rsid w:val="00546090"/>
    <w:rsid w:val="005462DD"/>
    <w:rsid w:val="005465AE"/>
    <w:rsid w:val="00551A72"/>
    <w:rsid w:val="00551C74"/>
    <w:rsid w:val="005522D1"/>
    <w:rsid w:val="00552962"/>
    <w:rsid w:val="00552DC9"/>
    <w:rsid w:val="00553655"/>
    <w:rsid w:val="00553E7D"/>
    <w:rsid w:val="005542AF"/>
    <w:rsid w:val="005561F0"/>
    <w:rsid w:val="00556650"/>
    <w:rsid w:val="00556B6D"/>
    <w:rsid w:val="005576DC"/>
    <w:rsid w:val="00557E0B"/>
    <w:rsid w:val="00564D72"/>
    <w:rsid w:val="00565785"/>
    <w:rsid w:val="00567A4D"/>
    <w:rsid w:val="0057076B"/>
    <w:rsid w:val="00570AE3"/>
    <w:rsid w:val="005712F6"/>
    <w:rsid w:val="00571C5A"/>
    <w:rsid w:val="0057232E"/>
    <w:rsid w:val="00573236"/>
    <w:rsid w:val="00573445"/>
    <w:rsid w:val="00573D1F"/>
    <w:rsid w:val="00575942"/>
    <w:rsid w:val="005759BD"/>
    <w:rsid w:val="0057716C"/>
    <w:rsid w:val="0057738D"/>
    <w:rsid w:val="00577A89"/>
    <w:rsid w:val="0058167B"/>
    <w:rsid w:val="00581AC8"/>
    <w:rsid w:val="005824FD"/>
    <w:rsid w:val="00584AE4"/>
    <w:rsid w:val="00586673"/>
    <w:rsid w:val="00590392"/>
    <w:rsid w:val="00592B3C"/>
    <w:rsid w:val="00594EC5"/>
    <w:rsid w:val="00595AF7"/>
    <w:rsid w:val="00595F2D"/>
    <w:rsid w:val="005961A0"/>
    <w:rsid w:val="005974A7"/>
    <w:rsid w:val="005978C2"/>
    <w:rsid w:val="0059794A"/>
    <w:rsid w:val="00597D10"/>
    <w:rsid w:val="005A4727"/>
    <w:rsid w:val="005A5477"/>
    <w:rsid w:val="005A5887"/>
    <w:rsid w:val="005A7972"/>
    <w:rsid w:val="005B0C49"/>
    <w:rsid w:val="005B0E4C"/>
    <w:rsid w:val="005B3B69"/>
    <w:rsid w:val="005B3D1B"/>
    <w:rsid w:val="005B4725"/>
    <w:rsid w:val="005B49F0"/>
    <w:rsid w:val="005B5A25"/>
    <w:rsid w:val="005B5CFD"/>
    <w:rsid w:val="005B7A8E"/>
    <w:rsid w:val="005C1105"/>
    <w:rsid w:val="005C2D1D"/>
    <w:rsid w:val="005C3101"/>
    <w:rsid w:val="005C364A"/>
    <w:rsid w:val="005C36CB"/>
    <w:rsid w:val="005C3CE7"/>
    <w:rsid w:val="005C3E03"/>
    <w:rsid w:val="005C438B"/>
    <w:rsid w:val="005C7DE1"/>
    <w:rsid w:val="005D0746"/>
    <w:rsid w:val="005D0BCF"/>
    <w:rsid w:val="005D1F64"/>
    <w:rsid w:val="005D2421"/>
    <w:rsid w:val="005D2DE1"/>
    <w:rsid w:val="005D32FD"/>
    <w:rsid w:val="005D3362"/>
    <w:rsid w:val="005D3C07"/>
    <w:rsid w:val="005D3EA7"/>
    <w:rsid w:val="005D503B"/>
    <w:rsid w:val="005D6BB7"/>
    <w:rsid w:val="005D7343"/>
    <w:rsid w:val="005E0BE5"/>
    <w:rsid w:val="005E1C93"/>
    <w:rsid w:val="005E2003"/>
    <w:rsid w:val="005E28C7"/>
    <w:rsid w:val="005E2D25"/>
    <w:rsid w:val="005E3319"/>
    <w:rsid w:val="005E43C9"/>
    <w:rsid w:val="005E70EC"/>
    <w:rsid w:val="005F0B57"/>
    <w:rsid w:val="005F283D"/>
    <w:rsid w:val="005F47CD"/>
    <w:rsid w:val="005F5E0F"/>
    <w:rsid w:val="005F7544"/>
    <w:rsid w:val="00600F91"/>
    <w:rsid w:val="00603F68"/>
    <w:rsid w:val="00604BA2"/>
    <w:rsid w:val="00605EF6"/>
    <w:rsid w:val="006066F1"/>
    <w:rsid w:val="00611B15"/>
    <w:rsid w:val="0061202E"/>
    <w:rsid w:val="00612A05"/>
    <w:rsid w:val="00613F9D"/>
    <w:rsid w:val="00617A86"/>
    <w:rsid w:val="00624B09"/>
    <w:rsid w:val="0062658C"/>
    <w:rsid w:val="00626733"/>
    <w:rsid w:val="00627BDE"/>
    <w:rsid w:val="00631C01"/>
    <w:rsid w:val="006329D6"/>
    <w:rsid w:val="00634E48"/>
    <w:rsid w:val="006360D1"/>
    <w:rsid w:val="00640C4C"/>
    <w:rsid w:val="006426B0"/>
    <w:rsid w:val="00644059"/>
    <w:rsid w:val="0065074C"/>
    <w:rsid w:val="0065400E"/>
    <w:rsid w:val="00654FBF"/>
    <w:rsid w:val="00655F13"/>
    <w:rsid w:val="00657DE0"/>
    <w:rsid w:val="00657DEA"/>
    <w:rsid w:val="00660C4B"/>
    <w:rsid w:val="00661508"/>
    <w:rsid w:val="00665028"/>
    <w:rsid w:val="00667DC8"/>
    <w:rsid w:val="006700B6"/>
    <w:rsid w:val="00670A1A"/>
    <w:rsid w:val="006717A0"/>
    <w:rsid w:val="00671E40"/>
    <w:rsid w:val="0067245D"/>
    <w:rsid w:val="00673654"/>
    <w:rsid w:val="00681252"/>
    <w:rsid w:val="00681E44"/>
    <w:rsid w:val="00681EE4"/>
    <w:rsid w:val="006830F6"/>
    <w:rsid w:val="0068438A"/>
    <w:rsid w:val="00686E1B"/>
    <w:rsid w:val="0068703A"/>
    <w:rsid w:val="006874D9"/>
    <w:rsid w:val="0069026C"/>
    <w:rsid w:val="00692D2E"/>
    <w:rsid w:val="00695A88"/>
    <w:rsid w:val="00695AD7"/>
    <w:rsid w:val="006960FE"/>
    <w:rsid w:val="006970A4"/>
    <w:rsid w:val="006A02E5"/>
    <w:rsid w:val="006A222D"/>
    <w:rsid w:val="006A527A"/>
    <w:rsid w:val="006A6BD1"/>
    <w:rsid w:val="006A6E97"/>
    <w:rsid w:val="006A7485"/>
    <w:rsid w:val="006B1531"/>
    <w:rsid w:val="006B2F41"/>
    <w:rsid w:val="006B451D"/>
    <w:rsid w:val="006B4B44"/>
    <w:rsid w:val="006B7B34"/>
    <w:rsid w:val="006B7FD9"/>
    <w:rsid w:val="006C20AF"/>
    <w:rsid w:val="006C234F"/>
    <w:rsid w:val="006C25BF"/>
    <w:rsid w:val="006C5012"/>
    <w:rsid w:val="006C533F"/>
    <w:rsid w:val="006C705F"/>
    <w:rsid w:val="006D00AF"/>
    <w:rsid w:val="006D0CD0"/>
    <w:rsid w:val="006D4AF2"/>
    <w:rsid w:val="006D6EC6"/>
    <w:rsid w:val="006D7BB5"/>
    <w:rsid w:val="006E04AF"/>
    <w:rsid w:val="006E5434"/>
    <w:rsid w:val="006E5713"/>
    <w:rsid w:val="006E6370"/>
    <w:rsid w:val="006E7874"/>
    <w:rsid w:val="006E7F31"/>
    <w:rsid w:val="006F06C8"/>
    <w:rsid w:val="006F2967"/>
    <w:rsid w:val="006F3E8F"/>
    <w:rsid w:val="006F51FD"/>
    <w:rsid w:val="00703B82"/>
    <w:rsid w:val="007055CA"/>
    <w:rsid w:val="007056FD"/>
    <w:rsid w:val="007062F2"/>
    <w:rsid w:val="00707824"/>
    <w:rsid w:val="00707955"/>
    <w:rsid w:val="007117AF"/>
    <w:rsid w:val="007155BC"/>
    <w:rsid w:val="007163A3"/>
    <w:rsid w:val="00716CAC"/>
    <w:rsid w:val="00717507"/>
    <w:rsid w:val="00717A66"/>
    <w:rsid w:val="00717A80"/>
    <w:rsid w:val="00717AC7"/>
    <w:rsid w:val="00717B4E"/>
    <w:rsid w:val="007220D6"/>
    <w:rsid w:val="00722B6E"/>
    <w:rsid w:val="00726297"/>
    <w:rsid w:val="00727C17"/>
    <w:rsid w:val="00727C81"/>
    <w:rsid w:val="007303AA"/>
    <w:rsid w:val="00731053"/>
    <w:rsid w:val="00732390"/>
    <w:rsid w:val="0073275A"/>
    <w:rsid w:val="00736631"/>
    <w:rsid w:val="00736B24"/>
    <w:rsid w:val="007370C0"/>
    <w:rsid w:val="007372F2"/>
    <w:rsid w:val="00740E43"/>
    <w:rsid w:val="007422D8"/>
    <w:rsid w:val="00743071"/>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B56"/>
    <w:rsid w:val="00773242"/>
    <w:rsid w:val="00774B2F"/>
    <w:rsid w:val="00774CA1"/>
    <w:rsid w:val="00777A8E"/>
    <w:rsid w:val="00781A05"/>
    <w:rsid w:val="0078222D"/>
    <w:rsid w:val="007824D4"/>
    <w:rsid w:val="0078257C"/>
    <w:rsid w:val="007827B7"/>
    <w:rsid w:val="007843B3"/>
    <w:rsid w:val="007856F6"/>
    <w:rsid w:val="00785FAF"/>
    <w:rsid w:val="0079048E"/>
    <w:rsid w:val="007913D6"/>
    <w:rsid w:val="007918D6"/>
    <w:rsid w:val="007928BB"/>
    <w:rsid w:val="00793962"/>
    <w:rsid w:val="007947B0"/>
    <w:rsid w:val="00795EE7"/>
    <w:rsid w:val="00797085"/>
    <w:rsid w:val="00797EFF"/>
    <w:rsid w:val="007A007F"/>
    <w:rsid w:val="007A10DB"/>
    <w:rsid w:val="007A1899"/>
    <w:rsid w:val="007A1DB1"/>
    <w:rsid w:val="007A367C"/>
    <w:rsid w:val="007A44C2"/>
    <w:rsid w:val="007A5625"/>
    <w:rsid w:val="007A6A42"/>
    <w:rsid w:val="007B019E"/>
    <w:rsid w:val="007B05EA"/>
    <w:rsid w:val="007B1302"/>
    <w:rsid w:val="007B2F73"/>
    <w:rsid w:val="007B4E42"/>
    <w:rsid w:val="007B56A2"/>
    <w:rsid w:val="007B57CC"/>
    <w:rsid w:val="007B7600"/>
    <w:rsid w:val="007C0472"/>
    <w:rsid w:val="007C0859"/>
    <w:rsid w:val="007C1EA1"/>
    <w:rsid w:val="007C3B7B"/>
    <w:rsid w:val="007C688F"/>
    <w:rsid w:val="007C6DEB"/>
    <w:rsid w:val="007D13E4"/>
    <w:rsid w:val="007D2D25"/>
    <w:rsid w:val="007D6260"/>
    <w:rsid w:val="007D7935"/>
    <w:rsid w:val="007D7EC6"/>
    <w:rsid w:val="007E09EC"/>
    <w:rsid w:val="007E2ADD"/>
    <w:rsid w:val="007E2CAA"/>
    <w:rsid w:val="007E2DC6"/>
    <w:rsid w:val="007E4C55"/>
    <w:rsid w:val="007E5420"/>
    <w:rsid w:val="007E5B7E"/>
    <w:rsid w:val="007E5DC9"/>
    <w:rsid w:val="007E5E53"/>
    <w:rsid w:val="007E6534"/>
    <w:rsid w:val="007F0FAE"/>
    <w:rsid w:val="007F17CC"/>
    <w:rsid w:val="007F1B69"/>
    <w:rsid w:val="007F2829"/>
    <w:rsid w:val="007F3AB6"/>
    <w:rsid w:val="007F3E8C"/>
    <w:rsid w:val="007F423E"/>
    <w:rsid w:val="007F4E6B"/>
    <w:rsid w:val="007F60AE"/>
    <w:rsid w:val="007F6C58"/>
    <w:rsid w:val="007F7B26"/>
    <w:rsid w:val="008000E0"/>
    <w:rsid w:val="00800764"/>
    <w:rsid w:val="00800896"/>
    <w:rsid w:val="00800949"/>
    <w:rsid w:val="00800AD1"/>
    <w:rsid w:val="008043E5"/>
    <w:rsid w:val="00804C66"/>
    <w:rsid w:val="00805C6E"/>
    <w:rsid w:val="0080640B"/>
    <w:rsid w:val="00810C42"/>
    <w:rsid w:val="00813B63"/>
    <w:rsid w:val="00814522"/>
    <w:rsid w:val="00816F3F"/>
    <w:rsid w:val="00822E5C"/>
    <w:rsid w:val="008231BF"/>
    <w:rsid w:val="0082545E"/>
    <w:rsid w:val="00825918"/>
    <w:rsid w:val="00830EE3"/>
    <w:rsid w:val="008336E1"/>
    <w:rsid w:val="00833F86"/>
    <w:rsid w:val="008340CE"/>
    <w:rsid w:val="008349BA"/>
    <w:rsid w:val="00834F57"/>
    <w:rsid w:val="00834FAA"/>
    <w:rsid w:val="00835976"/>
    <w:rsid w:val="008379D2"/>
    <w:rsid w:val="00841E06"/>
    <w:rsid w:val="0084329E"/>
    <w:rsid w:val="008433FC"/>
    <w:rsid w:val="00843D51"/>
    <w:rsid w:val="00843E2C"/>
    <w:rsid w:val="00843F12"/>
    <w:rsid w:val="008444EB"/>
    <w:rsid w:val="00845559"/>
    <w:rsid w:val="00845946"/>
    <w:rsid w:val="00851C9E"/>
    <w:rsid w:val="00855402"/>
    <w:rsid w:val="00855ADC"/>
    <w:rsid w:val="00856041"/>
    <w:rsid w:val="00856B5D"/>
    <w:rsid w:val="00856FF3"/>
    <w:rsid w:val="0085700F"/>
    <w:rsid w:val="008619D2"/>
    <w:rsid w:val="00861B1C"/>
    <w:rsid w:val="00861BAC"/>
    <w:rsid w:val="0086286E"/>
    <w:rsid w:val="00863290"/>
    <w:rsid w:val="0086609F"/>
    <w:rsid w:val="00867CFA"/>
    <w:rsid w:val="008713AD"/>
    <w:rsid w:val="00872B98"/>
    <w:rsid w:val="00873989"/>
    <w:rsid w:val="0087535D"/>
    <w:rsid w:val="0087561D"/>
    <w:rsid w:val="008760C0"/>
    <w:rsid w:val="0087646C"/>
    <w:rsid w:val="008769A5"/>
    <w:rsid w:val="00877C75"/>
    <w:rsid w:val="00883103"/>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A80"/>
    <w:rsid w:val="008D3137"/>
    <w:rsid w:val="008D4FCF"/>
    <w:rsid w:val="008D542C"/>
    <w:rsid w:val="008D554D"/>
    <w:rsid w:val="008D6FB7"/>
    <w:rsid w:val="008D799C"/>
    <w:rsid w:val="008E16F9"/>
    <w:rsid w:val="008E47F0"/>
    <w:rsid w:val="008E76AF"/>
    <w:rsid w:val="008F030D"/>
    <w:rsid w:val="008F25F8"/>
    <w:rsid w:val="008F2AF7"/>
    <w:rsid w:val="008F2E85"/>
    <w:rsid w:val="008F32A6"/>
    <w:rsid w:val="008F4992"/>
    <w:rsid w:val="008F667D"/>
    <w:rsid w:val="00903FB6"/>
    <w:rsid w:val="009043B7"/>
    <w:rsid w:val="00904974"/>
    <w:rsid w:val="0090499F"/>
    <w:rsid w:val="00905693"/>
    <w:rsid w:val="009075A5"/>
    <w:rsid w:val="00911272"/>
    <w:rsid w:val="00912EC2"/>
    <w:rsid w:val="009132B9"/>
    <w:rsid w:val="00913FF3"/>
    <w:rsid w:val="00916A96"/>
    <w:rsid w:val="0091798B"/>
    <w:rsid w:val="0092238C"/>
    <w:rsid w:val="00924A6A"/>
    <w:rsid w:val="00926869"/>
    <w:rsid w:val="00926FFF"/>
    <w:rsid w:val="009274BA"/>
    <w:rsid w:val="0092785D"/>
    <w:rsid w:val="009310B6"/>
    <w:rsid w:val="00932106"/>
    <w:rsid w:val="009329AB"/>
    <w:rsid w:val="00933A02"/>
    <w:rsid w:val="00934CE1"/>
    <w:rsid w:val="00935A11"/>
    <w:rsid w:val="00936A97"/>
    <w:rsid w:val="00937169"/>
    <w:rsid w:val="00937ADF"/>
    <w:rsid w:val="009405CC"/>
    <w:rsid w:val="009408B3"/>
    <w:rsid w:val="00940B30"/>
    <w:rsid w:val="009415A2"/>
    <w:rsid w:val="00941B62"/>
    <w:rsid w:val="009423A2"/>
    <w:rsid w:val="00943640"/>
    <w:rsid w:val="00944618"/>
    <w:rsid w:val="00946852"/>
    <w:rsid w:val="00946ACC"/>
    <w:rsid w:val="0095092F"/>
    <w:rsid w:val="00950EA6"/>
    <w:rsid w:val="00953F45"/>
    <w:rsid w:val="00954C6F"/>
    <w:rsid w:val="0095648C"/>
    <w:rsid w:val="00956D27"/>
    <w:rsid w:val="00960164"/>
    <w:rsid w:val="009606AA"/>
    <w:rsid w:val="00962940"/>
    <w:rsid w:val="00962B31"/>
    <w:rsid w:val="0096726C"/>
    <w:rsid w:val="00967A13"/>
    <w:rsid w:val="00967F14"/>
    <w:rsid w:val="009700C3"/>
    <w:rsid w:val="00970252"/>
    <w:rsid w:val="00970A73"/>
    <w:rsid w:val="00970B38"/>
    <w:rsid w:val="009719C8"/>
    <w:rsid w:val="00974162"/>
    <w:rsid w:val="009752C7"/>
    <w:rsid w:val="00975717"/>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97A47"/>
    <w:rsid w:val="009A09E1"/>
    <w:rsid w:val="009A3B44"/>
    <w:rsid w:val="009A406B"/>
    <w:rsid w:val="009A6378"/>
    <w:rsid w:val="009A6413"/>
    <w:rsid w:val="009A7C56"/>
    <w:rsid w:val="009B04DB"/>
    <w:rsid w:val="009B0C17"/>
    <w:rsid w:val="009B0F81"/>
    <w:rsid w:val="009B2725"/>
    <w:rsid w:val="009B35A0"/>
    <w:rsid w:val="009B4A58"/>
    <w:rsid w:val="009B4FD3"/>
    <w:rsid w:val="009B5F38"/>
    <w:rsid w:val="009B6D2A"/>
    <w:rsid w:val="009C0314"/>
    <w:rsid w:val="009C2B8E"/>
    <w:rsid w:val="009C3228"/>
    <w:rsid w:val="009C42EE"/>
    <w:rsid w:val="009C5903"/>
    <w:rsid w:val="009C6539"/>
    <w:rsid w:val="009C6BE1"/>
    <w:rsid w:val="009D4DFB"/>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C86"/>
    <w:rsid w:val="00A000A4"/>
    <w:rsid w:val="00A000B6"/>
    <w:rsid w:val="00A02031"/>
    <w:rsid w:val="00A05E05"/>
    <w:rsid w:val="00A11E10"/>
    <w:rsid w:val="00A137EC"/>
    <w:rsid w:val="00A150F7"/>
    <w:rsid w:val="00A17D84"/>
    <w:rsid w:val="00A21451"/>
    <w:rsid w:val="00A22D3D"/>
    <w:rsid w:val="00A23442"/>
    <w:rsid w:val="00A26C09"/>
    <w:rsid w:val="00A33D4B"/>
    <w:rsid w:val="00A379DF"/>
    <w:rsid w:val="00A405E2"/>
    <w:rsid w:val="00A409F5"/>
    <w:rsid w:val="00A414B5"/>
    <w:rsid w:val="00A441F8"/>
    <w:rsid w:val="00A45571"/>
    <w:rsid w:val="00A4557C"/>
    <w:rsid w:val="00A4607E"/>
    <w:rsid w:val="00A469A9"/>
    <w:rsid w:val="00A51B78"/>
    <w:rsid w:val="00A52B7F"/>
    <w:rsid w:val="00A532B8"/>
    <w:rsid w:val="00A53457"/>
    <w:rsid w:val="00A548F0"/>
    <w:rsid w:val="00A57127"/>
    <w:rsid w:val="00A652E0"/>
    <w:rsid w:val="00A65406"/>
    <w:rsid w:val="00A70CC9"/>
    <w:rsid w:val="00A71D4F"/>
    <w:rsid w:val="00A72C66"/>
    <w:rsid w:val="00A734F1"/>
    <w:rsid w:val="00A75997"/>
    <w:rsid w:val="00A76207"/>
    <w:rsid w:val="00A77E94"/>
    <w:rsid w:val="00A811AC"/>
    <w:rsid w:val="00A830D3"/>
    <w:rsid w:val="00A85256"/>
    <w:rsid w:val="00A85E56"/>
    <w:rsid w:val="00A86C3C"/>
    <w:rsid w:val="00A874CD"/>
    <w:rsid w:val="00A876B7"/>
    <w:rsid w:val="00A87EA6"/>
    <w:rsid w:val="00A87F2B"/>
    <w:rsid w:val="00A91374"/>
    <w:rsid w:val="00A913AF"/>
    <w:rsid w:val="00A92E0C"/>
    <w:rsid w:val="00A93542"/>
    <w:rsid w:val="00A94262"/>
    <w:rsid w:val="00A947BC"/>
    <w:rsid w:val="00A951CD"/>
    <w:rsid w:val="00A957BC"/>
    <w:rsid w:val="00A95D79"/>
    <w:rsid w:val="00A9657F"/>
    <w:rsid w:val="00AA1E61"/>
    <w:rsid w:val="00AA2C3F"/>
    <w:rsid w:val="00AA2D11"/>
    <w:rsid w:val="00AA3081"/>
    <w:rsid w:val="00AA31A9"/>
    <w:rsid w:val="00AA3BDA"/>
    <w:rsid w:val="00AA551C"/>
    <w:rsid w:val="00AA584E"/>
    <w:rsid w:val="00AA5B3E"/>
    <w:rsid w:val="00AA6506"/>
    <w:rsid w:val="00AA6793"/>
    <w:rsid w:val="00AB0491"/>
    <w:rsid w:val="00AB0511"/>
    <w:rsid w:val="00AB5E37"/>
    <w:rsid w:val="00AB7A4E"/>
    <w:rsid w:val="00AC002E"/>
    <w:rsid w:val="00AC386B"/>
    <w:rsid w:val="00AC49C0"/>
    <w:rsid w:val="00AC4C48"/>
    <w:rsid w:val="00AC5006"/>
    <w:rsid w:val="00AC52AC"/>
    <w:rsid w:val="00AC71F7"/>
    <w:rsid w:val="00AD04A8"/>
    <w:rsid w:val="00AD054F"/>
    <w:rsid w:val="00AD2DC9"/>
    <w:rsid w:val="00AD330A"/>
    <w:rsid w:val="00AD3BF1"/>
    <w:rsid w:val="00AD5218"/>
    <w:rsid w:val="00AD5AA2"/>
    <w:rsid w:val="00AD6284"/>
    <w:rsid w:val="00AD6B31"/>
    <w:rsid w:val="00AD734C"/>
    <w:rsid w:val="00AD7F21"/>
    <w:rsid w:val="00AE0F79"/>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0304F"/>
    <w:rsid w:val="00B10B9F"/>
    <w:rsid w:val="00B14127"/>
    <w:rsid w:val="00B14A9C"/>
    <w:rsid w:val="00B14F1C"/>
    <w:rsid w:val="00B15DBE"/>
    <w:rsid w:val="00B15E20"/>
    <w:rsid w:val="00B16EF3"/>
    <w:rsid w:val="00B1758F"/>
    <w:rsid w:val="00B227B4"/>
    <w:rsid w:val="00B22D1D"/>
    <w:rsid w:val="00B23F75"/>
    <w:rsid w:val="00B247EF"/>
    <w:rsid w:val="00B26911"/>
    <w:rsid w:val="00B308CD"/>
    <w:rsid w:val="00B32722"/>
    <w:rsid w:val="00B3276A"/>
    <w:rsid w:val="00B33242"/>
    <w:rsid w:val="00B338C2"/>
    <w:rsid w:val="00B34F45"/>
    <w:rsid w:val="00B374DB"/>
    <w:rsid w:val="00B3777A"/>
    <w:rsid w:val="00B4085B"/>
    <w:rsid w:val="00B42303"/>
    <w:rsid w:val="00B42628"/>
    <w:rsid w:val="00B427E2"/>
    <w:rsid w:val="00B4391A"/>
    <w:rsid w:val="00B449C1"/>
    <w:rsid w:val="00B45037"/>
    <w:rsid w:val="00B45579"/>
    <w:rsid w:val="00B4584A"/>
    <w:rsid w:val="00B462B7"/>
    <w:rsid w:val="00B4672F"/>
    <w:rsid w:val="00B46AC7"/>
    <w:rsid w:val="00B4785C"/>
    <w:rsid w:val="00B503E7"/>
    <w:rsid w:val="00B50EC3"/>
    <w:rsid w:val="00B5152C"/>
    <w:rsid w:val="00B517DD"/>
    <w:rsid w:val="00B52E94"/>
    <w:rsid w:val="00B567B0"/>
    <w:rsid w:val="00B5727E"/>
    <w:rsid w:val="00B579E6"/>
    <w:rsid w:val="00B57D82"/>
    <w:rsid w:val="00B57F2E"/>
    <w:rsid w:val="00B61549"/>
    <w:rsid w:val="00B62E88"/>
    <w:rsid w:val="00B6470C"/>
    <w:rsid w:val="00B64FB4"/>
    <w:rsid w:val="00B66325"/>
    <w:rsid w:val="00B71B37"/>
    <w:rsid w:val="00B7232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A1AAA"/>
    <w:rsid w:val="00BA23ED"/>
    <w:rsid w:val="00BA2E17"/>
    <w:rsid w:val="00BA550D"/>
    <w:rsid w:val="00BA67D4"/>
    <w:rsid w:val="00BB1239"/>
    <w:rsid w:val="00BB12D5"/>
    <w:rsid w:val="00BB25C8"/>
    <w:rsid w:val="00BB2A6D"/>
    <w:rsid w:val="00BB3E21"/>
    <w:rsid w:val="00BB5918"/>
    <w:rsid w:val="00BB5F25"/>
    <w:rsid w:val="00BB61B6"/>
    <w:rsid w:val="00BC0718"/>
    <w:rsid w:val="00BC1D72"/>
    <w:rsid w:val="00BC25B4"/>
    <w:rsid w:val="00BC4708"/>
    <w:rsid w:val="00BC5E1D"/>
    <w:rsid w:val="00BD08BF"/>
    <w:rsid w:val="00BD1E3B"/>
    <w:rsid w:val="00BD2350"/>
    <w:rsid w:val="00BD384C"/>
    <w:rsid w:val="00BD4867"/>
    <w:rsid w:val="00BD5106"/>
    <w:rsid w:val="00BD5A5F"/>
    <w:rsid w:val="00BD793C"/>
    <w:rsid w:val="00BE0239"/>
    <w:rsid w:val="00BE03CF"/>
    <w:rsid w:val="00BE0AC2"/>
    <w:rsid w:val="00BE1720"/>
    <w:rsid w:val="00BE1A18"/>
    <w:rsid w:val="00BE30FA"/>
    <w:rsid w:val="00BE38A0"/>
    <w:rsid w:val="00BE713A"/>
    <w:rsid w:val="00BE77DB"/>
    <w:rsid w:val="00BF00A6"/>
    <w:rsid w:val="00BF0E3E"/>
    <w:rsid w:val="00BF3B3F"/>
    <w:rsid w:val="00BF4F37"/>
    <w:rsid w:val="00BF7A02"/>
    <w:rsid w:val="00C0179A"/>
    <w:rsid w:val="00C02980"/>
    <w:rsid w:val="00C036E9"/>
    <w:rsid w:val="00C055C3"/>
    <w:rsid w:val="00C0598B"/>
    <w:rsid w:val="00C05D25"/>
    <w:rsid w:val="00C06247"/>
    <w:rsid w:val="00C07604"/>
    <w:rsid w:val="00C07698"/>
    <w:rsid w:val="00C11297"/>
    <w:rsid w:val="00C122DD"/>
    <w:rsid w:val="00C14551"/>
    <w:rsid w:val="00C15623"/>
    <w:rsid w:val="00C15AA8"/>
    <w:rsid w:val="00C15C81"/>
    <w:rsid w:val="00C1777C"/>
    <w:rsid w:val="00C229A0"/>
    <w:rsid w:val="00C234EC"/>
    <w:rsid w:val="00C26E22"/>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3B37"/>
    <w:rsid w:val="00C4532C"/>
    <w:rsid w:val="00C45D93"/>
    <w:rsid w:val="00C479FC"/>
    <w:rsid w:val="00C50151"/>
    <w:rsid w:val="00C50864"/>
    <w:rsid w:val="00C5093C"/>
    <w:rsid w:val="00C5217E"/>
    <w:rsid w:val="00C528DD"/>
    <w:rsid w:val="00C53226"/>
    <w:rsid w:val="00C5432A"/>
    <w:rsid w:val="00C60F53"/>
    <w:rsid w:val="00C613C5"/>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46F9"/>
    <w:rsid w:val="00C84E32"/>
    <w:rsid w:val="00C85182"/>
    <w:rsid w:val="00C85453"/>
    <w:rsid w:val="00C85E70"/>
    <w:rsid w:val="00C90D9D"/>
    <w:rsid w:val="00C925A3"/>
    <w:rsid w:val="00C9337C"/>
    <w:rsid w:val="00C94867"/>
    <w:rsid w:val="00C94E15"/>
    <w:rsid w:val="00C94E98"/>
    <w:rsid w:val="00C966AD"/>
    <w:rsid w:val="00C96C4E"/>
    <w:rsid w:val="00CA4832"/>
    <w:rsid w:val="00CA55EE"/>
    <w:rsid w:val="00CA6E41"/>
    <w:rsid w:val="00CB0921"/>
    <w:rsid w:val="00CB0A79"/>
    <w:rsid w:val="00CB1131"/>
    <w:rsid w:val="00CB3BCD"/>
    <w:rsid w:val="00CC0F96"/>
    <w:rsid w:val="00CC1358"/>
    <w:rsid w:val="00CC5527"/>
    <w:rsid w:val="00CC6AD2"/>
    <w:rsid w:val="00CC6DFA"/>
    <w:rsid w:val="00CC7741"/>
    <w:rsid w:val="00CD02BF"/>
    <w:rsid w:val="00CD0A70"/>
    <w:rsid w:val="00CD36B4"/>
    <w:rsid w:val="00CD3A2E"/>
    <w:rsid w:val="00CD40B7"/>
    <w:rsid w:val="00CD4807"/>
    <w:rsid w:val="00CD6804"/>
    <w:rsid w:val="00CE060B"/>
    <w:rsid w:val="00CE0752"/>
    <w:rsid w:val="00CE096B"/>
    <w:rsid w:val="00CE0BB8"/>
    <w:rsid w:val="00CE165F"/>
    <w:rsid w:val="00CE23BE"/>
    <w:rsid w:val="00CE6A83"/>
    <w:rsid w:val="00CF0B17"/>
    <w:rsid w:val="00CF0D57"/>
    <w:rsid w:val="00CF0EA5"/>
    <w:rsid w:val="00CF1847"/>
    <w:rsid w:val="00CF3A31"/>
    <w:rsid w:val="00CF3DAA"/>
    <w:rsid w:val="00CF4931"/>
    <w:rsid w:val="00CF535A"/>
    <w:rsid w:val="00CF66CE"/>
    <w:rsid w:val="00D014E5"/>
    <w:rsid w:val="00D028B7"/>
    <w:rsid w:val="00D03011"/>
    <w:rsid w:val="00D0385D"/>
    <w:rsid w:val="00D05D73"/>
    <w:rsid w:val="00D05E7D"/>
    <w:rsid w:val="00D06759"/>
    <w:rsid w:val="00D0711B"/>
    <w:rsid w:val="00D07756"/>
    <w:rsid w:val="00D10166"/>
    <w:rsid w:val="00D108B9"/>
    <w:rsid w:val="00D12CA3"/>
    <w:rsid w:val="00D1345A"/>
    <w:rsid w:val="00D14206"/>
    <w:rsid w:val="00D14340"/>
    <w:rsid w:val="00D1655F"/>
    <w:rsid w:val="00D16A60"/>
    <w:rsid w:val="00D206C8"/>
    <w:rsid w:val="00D20705"/>
    <w:rsid w:val="00D20C7C"/>
    <w:rsid w:val="00D22D05"/>
    <w:rsid w:val="00D23469"/>
    <w:rsid w:val="00D24B45"/>
    <w:rsid w:val="00D24D08"/>
    <w:rsid w:val="00D24F65"/>
    <w:rsid w:val="00D25E24"/>
    <w:rsid w:val="00D33DCD"/>
    <w:rsid w:val="00D34A15"/>
    <w:rsid w:val="00D4066E"/>
    <w:rsid w:val="00D4387C"/>
    <w:rsid w:val="00D43947"/>
    <w:rsid w:val="00D4443C"/>
    <w:rsid w:val="00D452C8"/>
    <w:rsid w:val="00D4601B"/>
    <w:rsid w:val="00D52CAF"/>
    <w:rsid w:val="00D5532E"/>
    <w:rsid w:val="00D56AD5"/>
    <w:rsid w:val="00D610BA"/>
    <w:rsid w:val="00D63473"/>
    <w:rsid w:val="00D66612"/>
    <w:rsid w:val="00D70618"/>
    <w:rsid w:val="00D7289A"/>
    <w:rsid w:val="00D74AC4"/>
    <w:rsid w:val="00D75CA3"/>
    <w:rsid w:val="00D76392"/>
    <w:rsid w:val="00D7662B"/>
    <w:rsid w:val="00D76D5D"/>
    <w:rsid w:val="00D77383"/>
    <w:rsid w:val="00D77CD2"/>
    <w:rsid w:val="00D82CA7"/>
    <w:rsid w:val="00D862CF"/>
    <w:rsid w:val="00D86A8D"/>
    <w:rsid w:val="00D917E5"/>
    <w:rsid w:val="00D92F20"/>
    <w:rsid w:val="00D93534"/>
    <w:rsid w:val="00D94F01"/>
    <w:rsid w:val="00D952B4"/>
    <w:rsid w:val="00D978FA"/>
    <w:rsid w:val="00DA045D"/>
    <w:rsid w:val="00DA2021"/>
    <w:rsid w:val="00DA3C5C"/>
    <w:rsid w:val="00DA69B0"/>
    <w:rsid w:val="00DB073D"/>
    <w:rsid w:val="00DB0C74"/>
    <w:rsid w:val="00DB12FC"/>
    <w:rsid w:val="00DB43A8"/>
    <w:rsid w:val="00DB62B9"/>
    <w:rsid w:val="00DC0859"/>
    <w:rsid w:val="00DC0A44"/>
    <w:rsid w:val="00DC1784"/>
    <w:rsid w:val="00DC1AA0"/>
    <w:rsid w:val="00DC1B53"/>
    <w:rsid w:val="00DC1BBA"/>
    <w:rsid w:val="00DC229D"/>
    <w:rsid w:val="00DC37E9"/>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412F"/>
    <w:rsid w:val="00DE5190"/>
    <w:rsid w:val="00DE7383"/>
    <w:rsid w:val="00DE7DD5"/>
    <w:rsid w:val="00DF073E"/>
    <w:rsid w:val="00DF16E1"/>
    <w:rsid w:val="00DF1929"/>
    <w:rsid w:val="00DF29A8"/>
    <w:rsid w:val="00DF4C2A"/>
    <w:rsid w:val="00DF526D"/>
    <w:rsid w:val="00DF53BF"/>
    <w:rsid w:val="00DF5A5F"/>
    <w:rsid w:val="00E0103E"/>
    <w:rsid w:val="00E043CA"/>
    <w:rsid w:val="00E05353"/>
    <w:rsid w:val="00E0546A"/>
    <w:rsid w:val="00E06FDC"/>
    <w:rsid w:val="00E075F7"/>
    <w:rsid w:val="00E07F42"/>
    <w:rsid w:val="00E14ADA"/>
    <w:rsid w:val="00E15AD2"/>
    <w:rsid w:val="00E176A2"/>
    <w:rsid w:val="00E20A7E"/>
    <w:rsid w:val="00E217DE"/>
    <w:rsid w:val="00E22178"/>
    <w:rsid w:val="00E26A33"/>
    <w:rsid w:val="00E30DC0"/>
    <w:rsid w:val="00E31EF1"/>
    <w:rsid w:val="00E33B0B"/>
    <w:rsid w:val="00E35433"/>
    <w:rsid w:val="00E35D67"/>
    <w:rsid w:val="00E35F3A"/>
    <w:rsid w:val="00E36F5A"/>
    <w:rsid w:val="00E407DF"/>
    <w:rsid w:val="00E40D32"/>
    <w:rsid w:val="00E41BFF"/>
    <w:rsid w:val="00E438C2"/>
    <w:rsid w:val="00E4463A"/>
    <w:rsid w:val="00E4509A"/>
    <w:rsid w:val="00E45805"/>
    <w:rsid w:val="00E46726"/>
    <w:rsid w:val="00E467CC"/>
    <w:rsid w:val="00E46BC5"/>
    <w:rsid w:val="00E4774F"/>
    <w:rsid w:val="00E51359"/>
    <w:rsid w:val="00E52D88"/>
    <w:rsid w:val="00E539AF"/>
    <w:rsid w:val="00E54103"/>
    <w:rsid w:val="00E54F28"/>
    <w:rsid w:val="00E56849"/>
    <w:rsid w:val="00E56DE8"/>
    <w:rsid w:val="00E57F62"/>
    <w:rsid w:val="00E6195F"/>
    <w:rsid w:val="00E6204B"/>
    <w:rsid w:val="00E62396"/>
    <w:rsid w:val="00E62F9D"/>
    <w:rsid w:val="00E65936"/>
    <w:rsid w:val="00E65ADD"/>
    <w:rsid w:val="00E71725"/>
    <w:rsid w:val="00E74804"/>
    <w:rsid w:val="00E773F3"/>
    <w:rsid w:val="00E832CC"/>
    <w:rsid w:val="00E873AE"/>
    <w:rsid w:val="00E87CE2"/>
    <w:rsid w:val="00E91BBC"/>
    <w:rsid w:val="00E9267E"/>
    <w:rsid w:val="00E92EE8"/>
    <w:rsid w:val="00E93131"/>
    <w:rsid w:val="00E934AB"/>
    <w:rsid w:val="00E936B6"/>
    <w:rsid w:val="00E95220"/>
    <w:rsid w:val="00E95B5E"/>
    <w:rsid w:val="00E96B1D"/>
    <w:rsid w:val="00E9723D"/>
    <w:rsid w:val="00E97737"/>
    <w:rsid w:val="00E97E32"/>
    <w:rsid w:val="00EA360B"/>
    <w:rsid w:val="00EA41F5"/>
    <w:rsid w:val="00EA4C07"/>
    <w:rsid w:val="00EA53F8"/>
    <w:rsid w:val="00EA5C9C"/>
    <w:rsid w:val="00EA6177"/>
    <w:rsid w:val="00EA72B3"/>
    <w:rsid w:val="00EA7DB6"/>
    <w:rsid w:val="00EB06F7"/>
    <w:rsid w:val="00EB0986"/>
    <w:rsid w:val="00EB0E88"/>
    <w:rsid w:val="00EB28A2"/>
    <w:rsid w:val="00EB3089"/>
    <w:rsid w:val="00EB6611"/>
    <w:rsid w:val="00EB7F62"/>
    <w:rsid w:val="00EC084C"/>
    <w:rsid w:val="00EC37E4"/>
    <w:rsid w:val="00EC61CD"/>
    <w:rsid w:val="00EC65B2"/>
    <w:rsid w:val="00EC69A0"/>
    <w:rsid w:val="00EC6B0C"/>
    <w:rsid w:val="00ED0D1E"/>
    <w:rsid w:val="00ED3266"/>
    <w:rsid w:val="00ED45B0"/>
    <w:rsid w:val="00EE033A"/>
    <w:rsid w:val="00EE05A7"/>
    <w:rsid w:val="00EE05CC"/>
    <w:rsid w:val="00EE1B3B"/>
    <w:rsid w:val="00EE4401"/>
    <w:rsid w:val="00EE50E9"/>
    <w:rsid w:val="00EF06A9"/>
    <w:rsid w:val="00EF2798"/>
    <w:rsid w:val="00EF5B7E"/>
    <w:rsid w:val="00EF7181"/>
    <w:rsid w:val="00EF7619"/>
    <w:rsid w:val="00EF7898"/>
    <w:rsid w:val="00F027DF"/>
    <w:rsid w:val="00F03613"/>
    <w:rsid w:val="00F03CA8"/>
    <w:rsid w:val="00F05623"/>
    <w:rsid w:val="00F07E36"/>
    <w:rsid w:val="00F11F7E"/>
    <w:rsid w:val="00F134B0"/>
    <w:rsid w:val="00F1391A"/>
    <w:rsid w:val="00F13C4C"/>
    <w:rsid w:val="00F14A61"/>
    <w:rsid w:val="00F14C07"/>
    <w:rsid w:val="00F152EF"/>
    <w:rsid w:val="00F17736"/>
    <w:rsid w:val="00F20F78"/>
    <w:rsid w:val="00F24EB0"/>
    <w:rsid w:val="00F25C70"/>
    <w:rsid w:val="00F263BC"/>
    <w:rsid w:val="00F26C39"/>
    <w:rsid w:val="00F26E01"/>
    <w:rsid w:val="00F27F45"/>
    <w:rsid w:val="00F3028A"/>
    <w:rsid w:val="00F31AAE"/>
    <w:rsid w:val="00F32078"/>
    <w:rsid w:val="00F340B9"/>
    <w:rsid w:val="00F34C9B"/>
    <w:rsid w:val="00F372F2"/>
    <w:rsid w:val="00F405A9"/>
    <w:rsid w:val="00F40A09"/>
    <w:rsid w:val="00F40C4C"/>
    <w:rsid w:val="00F43229"/>
    <w:rsid w:val="00F440D5"/>
    <w:rsid w:val="00F44636"/>
    <w:rsid w:val="00F4463A"/>
    <w:rsid w:val="00F5048A"/>
    <w:rsid w:val="00F5284E"/>
    <w:rsid w:val="00F53F00"/>
    <w:rsid w:val="00F55185"/>
    <w:rsid w:val="00F6093C"/>
    <w:rsid w:val="00F6098E"/>
    <w:rsid w:val="00F61503"/>
    <w:rsid w:val="00F63305"/>
    <w:rsid w:val="00F63739"/>
    <w:rsid w:val="00F63B62"/>
    <w:rsid w:val="00F65E1D"/>
    <w:rsid w:val="00F66462"/>
    <w:rsid w:val="00F66783"/>
    <w:rsid w:val="00F66F3F"/>
    <w:rsid w:val="00F67319"/>
    <w:rsid w:val="00F70DC4"/>
    <w:rsid w:val="00F711F9"/>
    <w:rsid w:val="00F72ACC"/>
    <w:rsid w:val="00F74175"/>
    <w:rsid w:val="00F74C40"/>
    <w:rsid w:val="00F750DB"/>
    <w:rsid w:val="00F81857"/>
    <w:rsid w:val="00F83255"/>
    <w:rsid w:val="00F83283"/>
    <w:rsid w:val="00F83D7C"/>
    <w:rsid w:val="00F860F9"/>
    <w:rsid w:val="00F86387"/>
    <w:rsid w:val="00F91603"/>
    <w:rsid w:val="00F95B2F"/>
    <w:rsid w:val="00F96E13"/>
    <w:rsid w:val="00FA2390"/>
    <w:rsid w:val="00FA3372"/>
    <w:rsid w:val="00FA42FE"/>
    <w:rsid w:val="00FA4A9A"/>
    <w:rsid w:val="00FA5C04"/>
    <w:rsid w:val="00FA7B98"/>
    <w:rsid w:val="00FA7C5D"/>
    <w:rsid w:val="00FB0479"/>
    <w:rsid w:val="00FB0C00"/>
    <w:rsid w:val="00FB145A"/>
    <w:rsid w:val="00FB1A56"/>
    <w:rsid w:val="00FB3D97"/>
    <w:rsid w:val="00FB4A15"/>
    <w:rsid w:val="00FC063D"/>
    <w:rsid w:val="00FC2208"/>
    <w:rsid w:val="00FC2E03"/>
    <w:rsid w:val="00FC4F20"/>
    <w:rsid w:val="00FC4FC2"/>
    <w:rsid w:val="00FC5469"/>
    <w:rsid w:val="00FC5661"/>
    <w:rsid w:val="00FC7A39"/>
    <w:rsid w:val="00FD37CA"/>
    <w:rsid w:val="00FD42B9"/>
    <w:rsid w:val="00FD44CB"/>
    <w:rsid w:val="00FD4504"/>
    <w:rsid w:val="00FD4B67"/>
    <w:rsid w:val="00FD4F1E"/>
    <w:rsid w:val="00FD73EA"/>
    <w:rsid w:val="00FE10C4"/>
    <w:rsid w:val="00FE141F"/>
    <w:rsid w:val="00FE39DB"/>
    <w:rsid w:val="00FE415A"/>
    <w:rsid w:val="00FE6040"/>
    <w:rsid w:val="00FE68E2"/>
    <w:rsid w:val="00FE6B92"/>
    <w:rsid w:val="00FE6E46"/>
    <w:rsid w:val="00FE7022"/>
    <w:rsid w:val="00FF055D"/>
    <w:rsid w:val="00FF0B3E"/>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45"/>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D24B45"/>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D24B45"/>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D24B45"/>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D24B45"/>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D24B45"/>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D24B45"/>
    <w:pPr>
      <w:keepNext/>
      <w:keepLines/>
      <w:spacing w:before="240" w:after="80"/>
      <w:outlineLvl w:val="5"/>
    </w:pPr>
    <w:rPr>
      <w:i/>
      <w:color w:val="666666"/>
    </w:rPr>
  </w:style>
  <w:style w:type="character" w:default="1" w:styleId="DefaultParagraphFont">
    <w:name w:val="Default Paragraph Font"/>
    <w:uiPriority w:val="1"/>
    <w:semiHidden/>
    <w:unhideWhenUsed/>
    <w:rsid w:val="00D24B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4B45"/>
  </w:style>
  <w:style w:type="paragraph" w:styleId="Title">
    <w:name w:val="Title"/>
    <w:basedOn w:val="Normal"/>
    <w:next w:val="Normal"/>
    <w:link w:val="TitleChar"/>
    <w:uiPriority w:val="10"/>
    <w:qFormat/>
    <w:rsid w:val="00D24B45"/>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D24B45"/>
    <w:pPr>
      <w:keepNext/>
      <w:keepLines/>
      <w:spacing w:after="320"/>
    </w:pPr>
    <w:rPr>
      <w:color w:val="666666"/>
      <w:sz w:val="30"/>
      <w:szCs w:val="30"/>
    </w:rPr>
  </w:style>
  <w:style w:type="paragraph" w:styleId="ListParagraph">
    <w:name w:val="List Paragraph"/>
    <w:basedOn w:val="Normal"/>
    <w:uiPriority w:val="34"/>
    <w:qFormat/>
    <w:rsid w:val="00D24B45"/>
    <w:pPr>
      <w:spacing w:before="0" w:line="276" w:lineRule="auto"/>
      <w:ind w:left="720"/>
      <w:contextualSpacing/>
    </w:pPr>
  </w:style>
  <w:style w:type="paragraph" w:styleId="Header">
    <w:name w:val="header"/>
    <w:basedOn w:val="Normal"/>
    <w:link w:val="HeaderChar"/>
    <w:uiPriority w:val="99"/>
    <w:unhideWhenUsed/>
    <w:rsid w:val="00D24B45"/>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D24B45"/>
    <w:rPr>
      <w:rFonts w:ascii="Calibri" w:hAnsi="Calibri"/>
      <w:sz w:val="24"/>
      <w:lang w:val="en-GB"/>
    </w:rPr>
  </w:style>
  <w:style w:type="paragraph" w:styleId="Footer">
    <w:name w:val="footer"/>
    <w:basedOn w:val="Normal"/>
    <w:link w:val="FooterChar"/>
    <w:uiPriority w:val="99"/>
    <w:unhideWhenUsed/>
    <w:rsid w:val="00D24B45"/>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D24B45"/>
    <w:rPr>
      <w:rFonts w:ascii="Calibri" w:hAnsi="Calibri"/>
      <w:sz w:val="24"/>
      <w:lang w:val="en-GB"/>
    </w:rPr>
  </w:style>
  <w:style w:type="paragraph" w:customStyle="1" w:styleId="Default">
    <w:name w:val="Default"/>
    <w:rsid w:val="00D24B45"/>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D24B45"/>
    <w:pPr>
      <w:keepNext/>
      <w:spacing w:before="280"/>
      <w:jc w:val="center"/>
    </w:pPr>
    <w:rPr>
      <w:b/>
      <w:szCs w:val="28"/>
    </w:rPr>
  </w:style>
  <w:style w:type="paragraph" w:customStyle="1" w:styleId="Music">
    <w:name w:val="Music"/>
    <w:aliases w:val="SFX,Action [ ]"/>
    <w:basedOn w:val="Normal"/>
    <w:next w:val="Normal"/>
    <w:autoRedefine/>
    <w:qFormat/>
    <w:rsid w:val="00D24B45"/>
    <w:pPr>
      <w:ind w:left="567" w:right="567"/>
      <w:jc w:val="center"/>
    </w:pPr>
    <w:rPr>
      <w:b/>
      <w:bCs/>
      <w:szCs w:val="28"/>
    </w:rPr>
  </w:style>
  <w:style w:type="paragraph" w:customStyle="1" w:styleId="CopyrightNotice">
    <w:name w:val="Copyright Notice"/>
    <w:basedOn w:val="Normal"/>
    <w:qFormat/>
    <w:rsid w:val="00D24B45"/>
    <w:pPr>
      <w:spacing w:before="280"/>
      <w:contextualSpacing/>
      <w:jc w:val="center"/>
    </w:pPr>
    <w:rPr>
      <w:bCs/>
      <w:szCs w:val="28"/>
    </w:rPr>
  </w:style>
  <w:style w:type="paragraph" w:customStyle="1" w:styleId="CharacterSounds">
    <w:name w:val="Character Sounds"/>
    <w:basedOn w:val="Music"/>
    <w:autoRedefine/>
    <w:qFormat/>
    <w:rsid w:val="00D24B45"/>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D24B45"/>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D24B45"/>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016931">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5A467-0205-4A14-9B55-6913FB389704}"/>
</file>

<file path=docProps/app.xml><?xml version="1.0" encoding="utf-8"?>
<Properties xmlns="http://schemas.openxmlformats.org/officeDocument/2006/extended-properties" xmlns:vt="http://schemas.openxmlformats.org/officeDocument/2006/docPropsVTypes">
  <Template>Magnus-Template.dotx</Template>
  <TotalTime>125</TotalTime>
  <Pages>24</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142</cp:revision>
  <dcterms:created xsi:type="dcterms:W3CDTF">2022-02-06T11:56:00Z</dcterms:created>
  <dcterms:modified xsi:type="dcterms:W3CDTF">2022-02-18T11:47:00Z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