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4749355B" w:rsidR="00BA1AAA" w:rsidRPr="00BA1AAA" w:rsidRDefault="002A7E33" w:rsidP="006F51FD">
      <w:pPr>
        <w:pStyle w:val="Title"/>
      </w:pPr>
      <w:r>
        <w:t>MAG</w:t>
      </w:r>
      <w:r w:rsidR="0041231A">
        <w:t xml:space="preserve"> </w:t>
      </w:r>
      <w:r>
        <w:t>1</w:t>
      </w:r>
      <w:r w:rsidR="008B0212">
        <w:t>8</w:t>
      </w:r>
      <w:r w:rsidR="0087561D">
        <w:t>4</w:t>
      </w:r>
      <w:r w:rsidR="00BA1AAA">
        <w:t xml:space="preserve"> </w:t>
      </w:r>
      <w:r w:rsidR="00140529" w:rsidRPr="00140529">
        <w:t>—</w:t>
      </w:r>
      <w:r w:rsidR="00681EE4">
        <w:t xml:space="preserve"> Like Ants</w:t>
      </w:r>
    </w:p>
    <w:p w14:paraId="5EBE0754" w14:textId="5E90AE76" w:rsidR="00A85256" w:rsidRDefault="00EE033A" w:rsidP="00681EE4">
      <w:pPr>
        <w:pStyle w:val="Heading1"/>
        <w:tabs>
          <w:tab w:val="left" w:pos="2667"/>
        </w:tabs>
      </w:pPr>
      <w:r w:rsidRPr="00095538">
        <w:t>Content</w:t>
      </w:r>
      <w:r w:rsidRPr="00EC1263">
        <w:t xml:space="preserve"> Warnings</w:t>
      </w:r>
      <w:r w:rsidR="002A7E33">
        <w:softHyphen/>
      </w:r>
      <w:r w:rsidR="002A7E33">
        <w:softHyphen/>
      </w:r>
      <w:r w:rsidR="00681EE4">
        <w:tab/>
      </w:r>
    </w:p>
    <w:p w14:paraId="36F015C2" w14:textId="5484CF73" w:rsidR="00681EE4" w:rsidRPr="0043016C" w:rsidRDefault="00681EE4" w:rsidP="00681EE4">
      <w:pPr>
        <w:pStyle w:val="ListParagraph"/>
        <w:numPr>
          <w:ilvl w:val="0"/>
          <w:numId w:val="41"/>
        </w:numPr>
      </w:pPr>
      <w:r w:rsidRPr="0043016C">
        <w:t>Insects &amp; infestation (inc</w:t>
      </w:r>
      <w:r>
        <w:t>luding</w:t>
      </w:r>
      <w:r w:rsidRPr="0043016C">
        <w:t xml:space="preserve"> SFX)</w:t>
      </w:r>
    </w:p>
    <w:p w14:paraId="337F8E84" w14:textId="7B3C7353" w:rsidR="00681EE4" w:rsidRPr="0043016C" w:rsidRDefault="00681EE4" w:rsidP="00681EE4">
      <w:pPr>
        <w:pStyle w:val="ListParagraph"/>
        <w:numPr>
          <w:ilvl w:val="0"/>
          <w:numId w:val="41"/>
        </w:numPr>
      </w:pPr>
      <w:r w:rsidRPr="0043016C">
        <w:t>Claustrophobia</w:t>
      </w:r>
    </w:p>
    <w:p w14:paraId="3F8B2C07" w14:textId="59213E19" w:rsidR="00681EE4" w:rsidRPr="0043016C" w:rsidRDefault="00681EE4" w:rsidP="00681EE4">
      <w:pPr>
        <w:pStyle w:val="ListParagraph"/>
        <w:numPr>
          <w:ilvl w:val="0"/>
          <w:numId w:val="41"/>
        </w:numPr>
      </w:pPr>
      <w:r w:rsidRPr="0043016C">
        <w:t>Anxiety / Panic / Pleading</w:t>
      </w:r>
    </w:p>
    <w:p w14:paraId="5924ECB9" w14:textId="5A8A7DFE" w:rsidR="00681EE4" w:rsidRPr="0043016C" w:rsidRDefault="00681EE4" w:rsidP="00681EE4">
      <w:pPr>
        <w:pStyle w:val="ListParagraph"/>
        <w:numPr>
          <w:ilvl w:val="0"/>
          <w:numId w:val="41"/>
        </w:numPr>
      </w:pPr>
      <w:r w:rsidRPr="0043016C">
        <w:t>Pain (inc</w:t>
      </w:r>
      <w:r>
        <w:t>luding</w:t>
      </w:r>
      <w:r w:rsidRPr="0043016C">
        <w:t xml:space="preserve"> SFX)</w:t>
      </w:r>
    </w:p>
    <w:p w14:paraId="789A496C" w14:textId="2F704C5B" w:rsidR="00681EE4" w:rsidRPr="0043016C" w:rsidRDefault="00681EE4" w:rsidP="00681EE4">
      <w:pPr>
        <w:pStyle w:val="ListParagraph"/>
        <w:numPr>
          <w:ilvl w:val="0"/>
          <w:numId w:val="41"/>
        </w:numPr>
      </w:pPr>
      <w:proofErr w:type="spellStart"/>
      <w:r w:rsidRPr="0043016C">
        <w:t>Trypophobia</w:t>
      </w:r>
      <w:proofErr w:type="spellEnd"/>
    </w:p>
    <w:p w14:paraId="51FFBABB" w14:textId="022E0485" w:rsidR="00681EE4" w:rsidRPr="0043016C" w:rsidRDefault="00681EE4" w:rsidP="00681EE4">
      <w:pPr>
        <w:pStyle w:val="ListParagraph"/>
        <w:numPr>
          <w:ilvl w:val="0"/>
          <w:numId w:val="41"/>
        </w:numPr>
      </w:pPr>
      <w:r w:rsidRPr="0043016C">
        <w:t>Non-consensual supernatural actions</w:t>
      </w:r>
    </w:p>
    <w:p w14:paraId="5AAB7392" w14:textId="3A702467" w:rsidR="00681EE4" w:rsidRDefault="00681EE4" w:rsidP="00681EE4">
      <w:pPr>
        <w:pStyle w:val="ListParagraph"/>
        <w:numPr>
          <w:ilvl w:val="0"/>
          <w:numId w:val="41"/>
        </w:numPr>
      </w:pPr>
      <w:r w:rsidRPr="0043016C">
        <w:t>Mentions: Blood, body horror, crushing, loss, futility/inconsequence</w:t>
      </w:r>
    </w:p>
    <w:p w14:paraId="79EC5FBA" w14:textId="77777777" w:rsidR="00681EE4" w:rsidRDefault="00681EE4" w:rsidP="00681EE4"/>
    <w:p w14:paraId="7A7C565D" w14:textId="77777777" w:rsidR="008E1C20" w:rsidRPr="005400FF" w:rsidRDefault="008E1C20" w:rsidP="008E1C20">
      <w:pPr>
        <w:pStyle w:val="Music"/>
      </w:pPr>
      <w:r>
        <w:t>[The Magnus Archives Theme – Intro]</w:t>
      </w:r>
    </w:p>
    <w:p w14:paraId="0F0A32C9" w14:textId="77777777" w:rsidR="008E1C20" w:rsidRPr="005400FF" w:rsidRDefault="008E1C20" w:rsidP="008E1C20">
      <w:pPr>
        <w:pStyle w:val="Character"/>
      </w:pPr>
      <w:r>
        <w:t>JONATHAN SIMS</w:t>
      </w:r>
    </w:p>
    <w:p w14:paraId="154B0C62" w14:textId="2990225E" w:rsidR="008E1C20" w:rsidRDefault="008E1C20" w:rsidP="008E1C20">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eighty-four</w:t>
      </w:r>
      <w:r w:rsidRPr="00CB1CE6">
        <w:t>:</w:t>
      </w:r>
      <w:r>
        <w:t xml:space="preserve"> </w:t>
      </w:r>
      <w:r w:rsidRPr="00CB1CE6">
        <w:t>"</w:t>
      </w:r>
      <w:r>
        <w:t>Like Ants.</w:t>
      </w:r>
      <w:r w:rsidRPr="00CB1CE6">
        <w:t>"</w:t>
      </w:r>
    </w:p>
    <w:p w14:paraId="6C0798C3" w14:textId="62B8C57A" w:rsidR="008E1C20" w:rsidRDefault="008E1C20" w:rsidP="008E1C20">
      <w:pPr>
        <w:pStyle w:val="Music"/>
      </w:pPr>
      <w:r>
        <w:t>[T</w:t>
      </w:r>
      <w:r w:rsidRPr="00E76589">
        <w:t xml:space="preserve">heme </w:t>
      </w:r>
      <w:r>
        <w:t>finishes]</w:t>
      </w:r>
    </w:p>
    <w:p w14:paraId="7E7D877F" w14:textId="61451CA8" w:rsidR="00681EE4" w:rsidRDefault="00681EE4" w:rsidP="00681EE4">
      <w:pPr>
        <w:pStyle w:val="Music"/>
      </w:pPr>
      <w:r w:rsidRPr="007F6EB5">
        <w:t>[</w:t>
      </w:r>
      <w:r>
        <w:t>Tape click</w:t>
      </w:r>
      <w:r w:rsidR="0019400D">
        <w:t>s</w:t>
      </w:r>
      <w:r>
        <w:t xml:space="preserve"> on</w:t>
      </w:r>
      <w:r w:rsidRPr="007F6EB5">
        <w:t>]</w:t>
      </w:r>
    </w:p>
    <w:p w14:paraId="33693917" w14:textId="012C3852" w:rsidR="009C6681" w:rsidRPr="009C6681" w:rsidRDefault="009C6681" w:rsidP="009C6681">
      <w:pPr>
        <w:pStyle w:val="Music"/>
      </w:pPr>
      <w:r>
        <w:t>[</w:t>
      </w:r>
      <w:r w:rsidR="00824EC7">
        <w:t>Hissing</w:t>
      </w:r>
      <w:r>
        <w:t xml:space="preserve"> static]</w:t>
      </w:r>
    </w:p>
    <w:p w14:paraId="30C3FCB6" w14:textId="2936E989" w:rsidR="00681EE4" w:rsidRDefault="00681EE4" w:rsidP="00681EE4">
      <w:pPr>
        <w:pStyle w:val="Music"/>
      </w:pPr>
      <w:r w:rsidRPr="0043016C">
        <w:t>[</w:t>
      </w:r>
      <w:r w:rsidR="009C6681">
        <w:t>C</w:t>
      </w:r>
      <w:r w:rsidRPr="0043016C">
        <w:t xml:space="preserve">ontinuous sounds of </w:t>
      </w:r>
      <w:r w:rsidR="00A704A3">
        <w:t xml:space="preserve">a multitude of </w:t>
      </w:r>
      <w:r w:rsidRPr="0043016C">
        <w:t>crawling, scuttling ants</w:t>
      </w:r>
      <w:r w:rsidR="00A704A3">
        <w:t xml:space="preserve">; </w:t>
      </w:r>
      <w:r w:rsidR="00E307A2">
        <w:t>sometimes passing by in enormous waves; their bites and squeaks uncomfortably close]</w:t>
      </w:r>
    </w:p>
    <w:p w14:paraId="3AA9F035" w14:textId="2C95FB82" w:rsidR="0013461E" w:rsidRPr="0013461E" w:rsidRDefault="0013461E" w:rsidP="0013461E">
      <w:pPr>
        <w:pStyle w:val="Music"/>
      </w:pPr>
      <w:r>
        <w:t>[The sounds have a dull echo and dirt falls irregularly from the movement]</w:t>
      </w:r>
    </w:p>
    <w:p w14:paraId="69C2A968" w14:textId="4CFFA10C" w:rsidR="00681EE4" w:rsidRPr="0043016C" w:rsidRDefault="00681EE4" w:rsidP="00681EE4">
      <w:pPr>
        <w:pStyle w:val="Character"/>
      </w:pPr>
      <w:r w:rsidRPr="0043016C">
        <w:lastRenderedPageBreak/>
        <w:t>ARCHIVIST</w:t>
      </w:r>
    </w:p>
    <w:p w14:paraId="4A7BD69A" w14:textId="77777777" w:rsidR="009C6681" w:rsidRDefault="00681EE4" w:rsidP="00681EE4">
      <w:bookmarkStart w:id="0" w:name="_Hlk51847954"/>
      <w:r w:rsidRPr="0043016C">
        <w:t xml:space="preserve">There are so many. They are beyond number. </w:t>
      </w:r>
    </w:p>
    <w:p w14:paraId="5F6E0661" w14:textId="02C4457A" w:rsidR="009C6681" w:rsidRDefault="009C6681" w:rsidP="00614359">
      <w:pPr>
        <w:pStyle w:val="Music"/>
      </w:pPr>
      <w:r>
        <w:t>[</w:t>
      </w:r>
      <w:r w:rsidR="00824EC7">
        <w:t>Hissing</w:t>
      </w:r>
      <w:r>
        <w:t xml:space="preserve"> static ends]</w:t>
      </w:r>
    </w:p>
    <w:p w14:paraId="0B3D3DC0" w14:textId="25DF5A08" w:rsidR="009C6681" w:rsidRDefault="009C6681" w:rsidP="009C6681">
      <w:pPr>
        <w:pStyle w:val="Character"/>
      </w:pPr>
      <w:r w:rsidRPr="0043016C">
        <w:t>ARCHIVIST</w:t>
      </w:r>
      <w:r>
        <w:t xml:space="preserve"> (CONT’D)</w:t>
      </w:r>
    </w:p>
    <w:p w14:paraId="6BE9EC12" w14:textId="123EB89E" w:rsidR="00681EE4" w:rsidRDefault="00681EE4" w:rsidP="00681EE4">
      <w:r w:rsidRPr="0043016C">
        <w:t>Though one could pluck a numeral from the air and add some zeros, place a figure on how many tiny, twitching things exist within these tunnels, it cannot be comprehended. Not truly. The human mind can barely understand the true extent of a billion, and there are so many more than a billion of them. A trillion. An octillion. A quindecillion.</w:t>
      </w:r>
    </w:p>
    <w:p w14:paraId="081260F5" w14:textId="77777777" w:rsidR="00681EE4" w:rsidRDefault="00681EE4" w:rsidP="00681EE4">
      <w:r w:rsidRPr="0043016C">
        <w:t>Just words and zeros; no connection to the true scale of what they are, how much they represent. They are past the place where numbers have meaning. How many ants are there? Uncountable.</w:t>
      </w:r>
    </w:p>
    <w:p w14:paraId="7998D092" w14:textId="77777777" w:rsidR="00614359" w:rsidRDefault="00681EE4" w:rsidP="00681EE4">
      <w:r w:rsidRPr="0043016C">
        <w:t xml:space="preserve">They shift and roil in dark and shining tides across the walls of the tunnels, pock-marked in their turn by tiny earthen holes from which the things emerge, </w:t>
      </w:r>
      <w:proofErr w:type="gramStart"/>
      <w:r w:rsidRPr="0043016C">
        <w:t>retreat</w:t>
      </w:r>
      <w:proofErr w:type="gramEnd"/>
      <w:r w:rsidRPr="0043016C">
        <w:t xml:space="preserve"> and move as one. </w:t>
      </w:r>
    </w:p>
    <w:p w14:paraId="664AE649" w14:textId="450F05DE" w:rsidR="00614359" w:rsidRDefault="00614359" w:rsidP="00614359">
      <w:pPr>
        <w:pStyle w:val="Music"/>
      </w:pPr>
      <w:r>
        <w:t>[</w:t>
      </w:r>
      <w:r w:rsidR="001029CE">
        <w:t>Movement</w:t>
      </w:r>
      <w:r w:rsidR="002D2031">
        <w:t>s</w:t>
      </w:r>
      <w:r w:rsidR="001029CE">
        <w:t xml:space="preserve"> to </w:t>
      </w:r>
      <w:r w:rsidR="00EB28C4">
        <w:t xml:space="preserve">get through the </w:t>
      </w:r>
      <w:r>
        <w:t>dirt</w:t>
      </w:r>
      <w:r w:rsidR="001029CE">
        <w:t xml:space="preserve"> </w:t>
      </w:r>
      <w:r w:rsidR="00EB28C4">
        <w:t xml:space="preserve">and tunnels </w:t>
      </w:r>
      <w:r w:rsidR="001029CE">
        <w:t>begin</w:t>
      </w:r>
      <w:r>
        <w:t>]</w:t>
      </w:r>
    </w:p>
    <w:p w14:paraId="1D79D772" w14:textId="34CA0B64" w:rsidR="00614359" w:rsidRDefault="00614359" w:rsidP="00614359">
      <w:pPr>
        <w:pStyle w:val="Character"/>
      </w:pPr>
      <w:r w:rsidRPr="0043016C">
        <w:t>ARCHIVIST</w:t>
      </w:r>
      <w:r>
        <w:t xml:space="preserve"> (CONT’D)</w:t>
      </w:r>
    </w:p>
    <w:p w14:paraId="441E5891" w14:textId="76866912" w:rsidR="00681EE4" w:rsidRDefault="00681EE4" w:rsidP="00681EE4">
      <w:r w:rsidRPr="0043016C">
        <w:t>All around it may seem like solid earth that presses down and forces Jordan through on hands and knees, but it is not. He tries again to find somewhere to place his hands, an inch or less of bare rock or undisturbed earth, but there is nothing. He does not know if this tunnel has the ants that bite, the ones that reek when they are crushed, or the ones so tough his weight does not destroy them, and he can still feel them moving and squirming beneath his palm.</w:t>
      </w:r>
    </w:p>
    <w:p w14:paraId="5B388A0A" w14:textId="7F63A8D0" w:rsidR="00681EE4" w:rsidRDefault="00681EE4" w:rsidP="00681EE4">
      <w:r w:rsidRPr="0043016C">
        <w:lastRenderedPageBreak/>
        <w:t xml:space="preserve">Jordan knows there is no way out. No twisting, squeezing passage that promises escape, that will allow him to emerge, screaming and encrusted with filth and insect gore, to take a gasp of fresh and open air. But </w:t>
      </w:r>
      <w:proofErr w:type="gramStart"/>
      <w:r w:rsidRPr="0043016C">
        <w:t>still</w:t>
      </w:r>
      <w:proofErr w:type="gramEnd"/>
      <w:r w:rsidRPr="0043016C">
        <w:t xml:space="preserve"> he must push on, press forward, keep moving. For he knows that when he stops, when he pauses, when</w:t>
      </w:r>
      <w:r w:rsidR="00EB28C4">
        <w:t xml:space="preserve"> he</w:t>
      </w:r>
      <w:r w:rsidRPr="0043016C">
        <w:t xml:space="preserve"> finally succumbs to exhaustion and collapses, that is when they descend upon him, subsume him beneath their impossible number. He can try to keep them out, to cover his ears, close his mouth, squeeze his nose shut, close his eyes. But not forever. Eventually he can’t hold back the scream, but it is muffled the moment his </w:t>
      </w:r>
      <w:proofErr w:type="gramStart"/>
      <w:r w:rsidRPr="0043016C">
        <w:t>lips</w:t>
      </w:r>
      <w:proofErr w:type="gramEnd"/>
      <w:r w:rsidRPr="0043016C">
        <w:t xml:space="preserve"> part to let it out.</w:t>
      </w:r>
    </w:p>
    <w:p w14:paraId="77776830" w14:textId="38F08FE4" w:rsidR="00EB28C4" w:rsidRDefault="00681EE4" w:rsidP="00681EE4">
      <w:proofErr w:type="gramStart"/>
      <w:r w:rsidRPr="0043016C">
        <w:t>So</w:t>
      </w:r>
      <w:proofErr w:type="gramEnd"/>
      <w:r w:rsidRPr="0043016C">
        <w:t xml:space="preserve"> he keeps moving, scrabbling, pushing forward, clawing his way towards nothing but another few precious moments where he is not covered. For a moment he hesitates at a crossroads, two tunnels before him, one large enough he need only stoop, the other narrow. He’d need to squeeze. And for a moment Jordan’s sense of scale deserts him completely. Are these tunnels actually sized for him? Or has he himself been sized for this looping, intricate colony?</w:t>
      </w:r>
      <w:r w:rsidR="00EC51FA">
        <w:t xml:space="preserve"> </w:t>
      </w:r>
      <w:r w:rsidRPr="0043016C">
        <w:t xml:space="preserve">He shakes off such thoughts. The ants remain as small to him as ever, and as numerous. He chooses the tighter passage. </w:t>
      </w:r>
    </w:p>
    <w:p w14:paraId="55D4690A" w14:textId="0826FDCD" w:rsidR="00EB28C4" w:rsidRDefault="00EB28C4" w:rsidP="00EB28C4">
      <w:pPr>
        <w:pStyle w:val="Music"/>
      </w:pPr>
      <w:r>
        <w:t>[The</w:t>
      </w:r>
      <w:r w:rsidR="005742FE">
        <w:t xml:space="preserve"> dirt and tunnel</w:t>
      </w:r>
      <w:r>
        <w:t xml:space="preserve"> movements continu</w:t>
      </w:r>
      <w:r w:rsidR="005A5963">
        <w:t>e, matching the statement</w:t>
      </w:r>
      <w:r>
        <w:t>]</w:t>
      </w:r>
    </w:p>
    <w:p w14:paraId="7C050903" w14:textId="1C74FE07" w:rsidR="00EB28C4" w:rsidRDefault="00EB28C4" w:rsidP="00EB28C4">
      <w:pPr>
        <w:pStyle w:val="Character"/>
      </w:pPr>
      <w:r w:rsidRPr="0043016C">
        <w:t>ARCHIVIST</w:t>
      </w:r>
      <w:r>
        <w:t xml:space="preserve"> (CONT’D)</w:t>
      </w:r>
    </w:p>
    <w:p w14:paraId="6860AE1F" w14:textId="3AE4F12C" w:rsidR="00681EE4" w:rsidRDefault="00681EE4" w:rsidP="00681EE4">
      <w:r w:rsidRPr="0043016C">
        <w:t xml:space="preserve">Pressed so closely there can be fewer of them inside, and those that come for him will be quickly crushed. Or so he hopes. And as he presses himself through the jagged stone, it seems as if he has calculated correctly. The sharp scraping of rock is almost a relief after the tickling itch he has been enduring for so long, as they tear at his ragged clothes that never fully rip, and always leave crevices enough for ants to hide. </w:t>
      </w:r>
    </w:p>
    <w:p w14:paraId="6004C37C" w14:textId="45895763" w:rsidR="00681EE4" w:rsidRDefault="00681EE4" w:rsidP="00681EE4">
      <w:r w:rsidRPr="0043016C">
        <w:lastRenderedPageBreak/>
        <w:t>There are few ants in this tunnel, so few that Jordan can barely feel them on him. At least, until they begin to bite, and the shooting pains begin to rip through him. He jerks wildly, trying to reach his tormentors to brush them off or kill them, but the tunnel is too narrow and keeps his arms pinned to his sides. He flails, cutting his back against the ceiling, and freezes, the panicked thought gripping him, the image of those ants crawling down, into his wounds, into his skin, hollowing him out and making their colony tunnels of his veins. He screams, a wordless, haggard cry of despair.</w:t>
      </w:r>
    </w:p>
    <w:p w14:paraId="34B26852" w14:textId="2E3AB5F6" w:rsidR="00FF522D" w:rsidRDefault="00FF522D" w:rsidP="00FF522D">
      <w:pPr>
        <w:pStyle w:val="Music"/>
      </w:pPr>
      <w:r>
        <w:t>[The close sound of the ant swarm transitions to a</w:t>
      </w:r>
      <w:r w:rsidR="00775F7D">
        <w:t xml:space="preserve"> small</w:t>
      </w:r>
      <w:r>
        <w:t xml:space="preserve"> echoing chamber</w:t>
      </w:r>
      <w:r w:rsidR="00980613">
        <w:t xml:space="preserve">; the ants are here but </w:t>
      </w:r>
      <w:r>
        <w:t>less omnipresent</w:t>
      </w:r>
      <w:r w:rsidR="00B50F2A">
        <w:t xml:space="preserve">; dirt and </w:t>
      </w:r>
      <w:r w:rsidR="004B2A57">
        <w:t>pebbles</w:t>
      </w:r>
      <w:r w:rsidR="00B50F2A">
        <w:t xml:space="preserve"> fall every so often</w:t>
      </w:r>
      <w:r>
        <w:t>]</w:t>
      </w:r>
    </w:p>
    <w:p w14:paraId="40EA4CFA" w14:textId="5C741B3F" w:rsidR="00FF522D" w:rsidRDefault="00FF522D" w:rsidP="00FF522D">
      <w:pPr>
        <w:pStyle w:val="Character"/>
      </w:pPr>
      <w:r w:rsidRPr="0043016C">
        <w:t>ARCHIVIST</w:t>
      </w:r>
      <w:r>
        <w:t xml:space="preserve"> (CONT’D)</w:t>
      </w:r>
    </w:p>
    <w:p w14:paraId="31CC5F4A" w14:textId="77777777" w:rsidR="00681EE4" w:rsidRDefault="00681EE4" w:rsidP="00681EE4">
      <w:r w:rsidRPr="0043016C">
        <w:t xml:space="preserve">Leto hears the scream, echoing down through chamber after chamber of his friends, but he does not understand it. He waits for it to end, looking for its source, but it just seems to go on and on and on. Eventually he does not hear it, though he cannot say for certain that it has stopped. He wants to investigate, to see what sort of creature could make such a sound, but there is no step he can take that does not make him a murderer. He cannot stand or sit or shift without a hundred of those dearest to him paying for it with their lives. </w:t>
      </w:r>
    </w:p>
    <w:p w14:paraId="08705B4D" w14:textId="77777777" w:rsidR="00681EE4" w:rsidRDefault="00681EE4" w:rsidP="00681EE4">
      <w:r w:rsidRPr="0043016C">
        <w:t xml:space="preserve">Once, so long ago now that it seems almost like a memory of a dream, he knew these creatures, and they had known him. They had covered him, </w:t>
      </w:r>
      <w:proofErr w:type="gramStart"/>
      <w:r w:rsidRPr="0043016C">
        <w:t>swarmed</w:t>
      </w:r>
      <w:proofErr w:type="gramEnd"/>
      <w:r w:rsidRPr="0043016C">
        <w:t xml:space="preserve"> and embraced him, and he had, for a short, glorious time, known what it was to be loved on an unimaginable scale. For each and every ant was a life, a mind no lesser than his own, guided by senses utterly alien yet as vital as any he possessed. If we are as ants to those things above us that torment and toy with </w:t>
      </w:r>
      <w:r w:rsidRPr="0043016C">
        <w:lastRenderedPageBreak/>
        <w:t>us for their amusement, why should not ants be like us, each with a life as rich and intricate as any person?</w:t>
      </w:r>
    </w:p>
    <w:p w14:paraId="596B3C0A" w14:textId="77777777" w:rsidR="00681EE4" w:rsidRDefault="00681EE4" w:rsidP="00681EE4">
      <w:r w:rsidRPr="0043016C">
        <w:t>Leto knows this to be true, as for that all too brief a time his senses were attuned to theirs, and he knew them, truly knew them. Unnumbered minds and existences, all connected together as one, and they had loved him. When he thinks of it, it prickles his eyes with regret at the loss, the endless rolling mass of love that he had all but begged to consume him.</w:t>
      </w:r>
    </w:p>
    <w:p w14:paraId="01EB25C7" w14:textId="75A30394" w:rsidR="00681EE4" w:rsidRDefault="00681EE4" w:rsidP="00681EE4">
      <w:r w:rsidRPr="0043016C">
        <w:t xml:space="preserve">But it is gone. His friends, the minds that he had once known so intimately, had left him. Now he sees them, moving and pulsing around him in a steady tide of tiny bodies, but he cannot reach them as once he </w:t>
      </w:r>
      <w:r w:rsidR="001133F6">
        <w:t>did</w:t>
      </w:r>
      <w:r w:rsidRPr="0043016C">
        <w:t>. He cannot make them understand, and he cannot apologise as his movements, as every gesture of his grotesque, lumbering body ends a dozen, a hundred existences. Even the tears that Leto sheds in grief will fall and drown his friends. He holds his arms in close and tries not to move.</w:t>
      </w:r>
    </w:p>
    <w:p w14:paraId="3514E41D" w14:textId="03BA1C8A" w:rsidR="00681EE4" w:rsidRDefault="00CC6AD2" w:rsidP="00CC6AD2">
      <w:pPr>
        <w:pStyle w:val="Music"/>
      </w:pPr>
      <w:r w:rsidRPr="0043016C">
        <w:t>[</w:t>
      </w:r>
      <w:r w:rsidR="00F33F6B">
        <w:t>E</w:t>
      </w:r>
      <w:r w:rsidRPr="0043016C">
        <w:t>arth shifts and crumbles</w:t>
      </w:r>
      <w:r w:rsidR="00F6363B">
        <w:t>, and there are footsteps</w:t>
      </w:r>
      <w:r w:rsidRPr="0043016C">
        <w:t>]</w:t>
      </w:r>
    </w:p>
    <w:p w14:paraId="161BDDBC" w14:textId="5C96F50C" w:rsidR="0029609B" w:rsidRDefault="0029609B" w:rsidP="0029609B">
      <w:pPr>
        <w:pStyle w:val="Character"/>
      </w:pPr>
      <w:r w:rsidRPr="0043016C">
        <w:t>ARCHIVIST</w:t>
      </w:r>
      <w:r>
        <w:t xml:space="preserve"> (CONT’D)</w:t>
      </w:r>
    </w:p>
    <w:p w14:paraId="7DC4B480" w14:textId="7DC8A982" w:rsidR="00BB1F9C" w:rsidRDefault="00681EE4" w:rsidP="00681EE4">
      <w:r w:rsidRPr="0043016C">
        <w:t xml:space="preserve">There is someone else here now, someone shouting at him. The voice, it is the one who was screaming in the tunnels. He is still screaming, yelling something at Leto. Blood drips from all over him, matted into his hair, crusting his lips with red. </w:t>
      </w:r>
    </w:p>
    <w:p w14:paraId="02E1DF9E" w14:textId="15CDB7F2" w:rsidR="00BB1F9C" w:rsidRDefault="00BB1F9C" w:rsidP="00BB1F9C">
      <w:pPr>
        <w:pStyle w:val="Music"/>
      </w:pPr>
      <w:r>
        <w:t>[Footsteps turn into stamping]</w:t>
      </w:r>
    </w:p>
    <w:p w14:paraId="0DD0D16D" w14:textId="35869056" w:rsidR="0029609B" w:rsidRDefault="0029609B" w:rsidP="0029609B">
      <w:pPr>
        <w:pStyle w:val="Character"/>
      </w:pPr>
      <w:r w:rsidRPr="0043016C">
        <w:t>ARCHIVIST</w:t>
      </w:r>
      <w:r>
        <w:t xml:space="preserve"> (CONT’D)</w:t>
      </w:r>
    </w:p>
    <w:p w14:paraId="30F7D6C7" w14:textId="2643B057" w:rsidR="00681EE4" w:rsidRDefault="00681EE4" w:rsidP="00681EE4">
      <w:r w:rsidRPr="0043016C">
        <w:t xml:space="preserve">He flails his arms wildly and stamps his feet, pulping a mass of ants, ending their lives with such a cruel and callous disregard that Leto is filled with a </w:t>
      </w:r>
      <w:r w:rsidRPr="0043016C">
        <w:lastRenderedPageBreak/>
        <w:t>sudden rage. His limbs are willed with an energy they have not known in an age as he lunges at the awful murderer.</w:t>
      </w:r>
    </w:p>
    <w:p w14:paraId="2EF76B55" w14:textId="7ABBE8C8" w:rsidR="00681EE4" w:rsidRDefault="006A02E5" w:rsidP="006A02E5">
      <w:pPr>
        <w:pStyle w:val="Music"/>
      </w:pPr>
      <w:r w:rsidRPr="0043016C">
        <w:t>[</w:t>
      </w:r>
      <w:r w:rsidR="000A3569">
        <w:t>Footstep and movement</w:t>
      </w:r>
      <w:r w:rsidRPr="0043016C">
        <w:t>]</w:t>
      </w:r>
    </w:p>
    <w:p w14:paraId="112D15CF" w14:textId="680E0A35" w:rsidR="0029609B" w:rsidRDefault="0029609B" w:rsidP="0029609B">
      <w:pPr>
        <w:pStyle w:val="Character"/>
      </w:pPr>
      <w:r w:rsidRPr="0043016C">
        <w:t>ARCHIVIST</w:t>
      </w:r>
      <w:r>
        <w:t xml:space="preserve"> (CONT’D)</w:t>
      </w:r>
    </w:p>
    <w:p w14:paraId="6579220E" w14:textId="77777777" w:rsidR="000A3569" w:rsidRDefault="00681EE4" w:rsidP="00681EE4">
      <w:r w:rsidRPr="0043016C">
        <w:t xml:space="preserve">Jordan sees the crying man coming, face twisted in some bone-deep hatred as he lunges at him. The relief he had felt, the momentary elation of seeing another human face in this dreadful labyrinth evaporates in an instance, replaced by the sick familiarity and bitter déjà vu of a cycle repeating itself once again. </w:t>
      </w:r>
    </w:p>
    <w:p w14:paraId="242F5EB0" w14:textId="77652884" w:rsidR="000A3569" w:rsidRDefault="000A3569" w:rsidP="000A3569">
      <w:pPr>
        <w:pStyle w:val="Music"/>
      </w:pPr>
      <w:r w:rsidRPr="0043016C">
        <w:t>[</w:t>
      </w:r>
      <w:r>
        <w:t>S</w:t>
      </w:r>
      <w:r w:rsidRPr="0043016C">
        <w:t xml:space="preserve">ounds of </w:t>
      </w:r>
      <w:r>
        <w:t xml:space="preserve">squishing and </w:t>
      </w:r>
      <w:proofErr w:type="gramStart"/>
      <w:r>
        <w:t>dirt;</w:t>
      </w:r>
      <w:proofErr w:type="gramEnd"/>
      <w:r>
        <w:t xml:space="preserve"> a wave of ant noises</w:t>
      </w:r>
      <w:r w:rsidRPr="0043016C">
        <w:t>]</w:t>
      </w:r>
    </w:p>
    <w:p w14:paraId="7987DC3E" w14:textId="6C1934A0" w:rsidR="000A3569" w:rsidRDefault="000A3569" w:rsidP="000A3569">
      <w:pPr>
        <w:pStyle w:val="Character"/>
      </w:pPr>
      <w:r w:rsidRPr="0043016C">
        <w:t>ARCHIVIST</w:t>
      </w:r>
      <w:r>
        <w:t xml:space="preserve"> (CONT’D)</w:t>
      </w:r>
    </w:p>
    <w:p w14:paraId="1D3699D2" w14:textId="1E04D2F1" w:rsidR="00681EE4" w:rsidRDefault="00681EE4" w:rsidP="000A3569">
      <w:r w:rsidRPr="0043016C">
        <w:t xml:space="preserve">He steps to the side, almost falling, feeling the bite of more ants as he pushes into a mass of them on the wall of the small chamber. </w:t>
      </w:r>
    </w:p>
    <w:p w14:paraId="52B7E182" w14:textId="77777777" w:rsidR="00681EE4" w:rsidRDefault="00681EE4" w:rsidP="00681EE4">
      <w:r w:rsidRPr="0043016C">
        <w:t>The man who charged him lets out a noise of terrible realisation as he overbalances and topples forward, his whole body slamming into the dark insectile carpet that covers the floor.</w:t>
      </w:r>
    </w:p>
    <w:p w14:paraId="7353185B" w14:textId="623A7900" w:rsidR="00681EE4" w:rsidRDefault="006A02E5" w:rsidP="006A02E5">
      <w:pPr>
        <w:pStyle w:val="Music"/>
      </w:pPr>
      <w:r w:rsidRPr="0043016C">
        <w:t>[</w:t>
      </w:r>
      <w:r w:rsidR="00FE5BA6">
        <w:t>B</w:t>
      </w:r>
      <w:r w:rsidRPr="0043016C">
        <w:t>ody collapses amidst earth and shifting forms]</w:t>
      </w:r>
    </w:p>
    <w:p w14:paraId="311E11AC" w14:textId="25CA7DAC" w:rsidR="00FE5BA6" w:rsidRDefault="00FE5BA6" w:rsidP="00FE5BA6">
      <w:pPr>
        <w:pStyle w:val="Character"/>
      </w:pPr>
      <w:r w:rsidRPr="0043016C">
        <w:t>ARCHIVIST</w:t>
      </w:r>
      <w:r>
        <w:t xml:space="preserve"> (CONT’D)</w:t>
      </w:r>
    </w:p>
    <w:p w14:paraId="55DA5CFC" w14:textId="6CF94021" w:rsidR="00681EE4" w:rsidRDefault="00681EE4" w:rsidP="00681EE4">
      <w:r w:rsidRPr="0043016C">
        <w:t>The impact is heavy, and then he lies still.</w:t>
      </w:r>
    </w:p>
    <w:p w14:paraId="6AB680A3" w14:textId="77777777" w:rsidR="005B0603" w:rsidRDefault="00681EE4" w:rsidP="00681EE4">
      <w:r w:rsidRPr="0043016C">
        <w:t xml:space="preserve">He can feel them below him. The dead and the dying, murdered by Leto’s clumsiness, his rash and destructive rage. The fear he felt as he was falling has been replaced by a sick dread of standing back up, of seeing the destruction his fall has wrought upon those that trusted him. </w:t>
      </w:r>
    </w:p>
    <w:p w14:paraId="635AA8AA" w14:textId="74958C3D" w:rsidR="005B0603" w:rsidRDefault="005B0603" w:rsidP="005B0603">
      <w:pPr>
        <w:pStyle w:val="Music"/>
      </w:pPr>
      <w:r>
        <w:lastRenderedPageBreak/>
        <w:t>[Sporadic footsteps]</w:t>
      </w:r>
    </w:p>
    <w:p w14:paraId="074A061D" w14:textId="5187D747" w:rsidR="005B0603" w:rsidRDefault="005B0603" w:rsidP="005B0603">
      <w:pPr>
        <w:pStyle w:val="Character"/>
      </w:pPr>
      <w:r w:rsidRPr="0043016C">
        <w:t>ARCHIVIST</w:t>
      </w:r>
      <w:r>
        <w:t xml:space="preserve"> (CONT’D)</w:t>
      </w:r>
    </w:p>
    <w:p w14:paraId="352E0830" w14:textId="0083368A" w:rsidR="00681EE4" w:rsidRDefault="00681EE4" w:rsidP="00681EE4">
      <w:r w:rsidRPr="0043016C">
        <w:t>The other man, that bloody omen of doom, is talking again, ranting, spewing nonsense about a queen, about finding her, about killing her. Leto struggles not to laugh; the words rattle around his mind in hollow recognition. There is no queen, he knows that. There is no single will to command the wondrous expanse of crawling lives. Each and every one is their own, and together they are so much more. He says as much to the interloper, preparing as he does so to stand, but before he can he feels the tell-tale tickle of his friends moving over him, covering him. He cannot rise, cannot lift himself without killing them. He begs them to save themselves, to let him up, but they will not understand his words.</w:t>
      </w:r>
    </w:p>
    <w:p w14:paraId="44CFF6D8" w14:textId="0F2FB764" w:rsidR="00E65D6E" w:rsidRDefault="00E65D6E" w:rsidP="00E65D6E">
      <w:pPr>
        <w:pStyle w:val="Music"/>
      </w:pPr>
      <w:r>
        <w:t>[Footsteps]</w:t>
      </w:r>
    </w:p>
    <w:p w14:paraId="349B41A8" w14:textId="779BBA6B" w:rsidR="00E65D6E" w:rsidRDefault="00E65D6E" w:rsidP="00E65D6E">
      <w:pPr>
        <w:pStyle w:val="Character"/>
      </w:pPr>
      <w:r w:rsidRPr="0043016C">
        <w:t>ARCHIVIST</w:t>
      </w:r>
      <w:r>
        <w:t xml:space="preserve"> (CONT’D)</w:t>
      </w:r>
    </w:p>
    <w:p w14:paraId="41FCEEB5" w14:textId="145155D9" w:rsidR="00681EE4" w:rsidRDefault="00681EE4" w:rsidP="00681EE4">
      <w:r w:rsidRPr="0043016C">
        <w:t>Jordan leaves the man to his despair, the words rattling around in his head. No queen. He knows that of course, but sometimes he allows himself the smallest flicker of hope that maybe there is a heart to this place, some core chamber where the bloated insectile monarch might sit, vulnerable and waiting.</w:t>
      </w:r>
    </w:p>
    <w:p w14:paraId="1F5E645B" w14:textId="77777777" w:rsidR="00681EE4" w:rsidRDefault="00681EE4" w:rsidP="00681EE4">
      <w:r w:rsidRPr="0043016C">
        <w:t>But no, it is all the same, just the endless maze and ants and tunnels, unnumbered minds, meaningless in themselves, but together a being that dwarfs him, that if it wished to end his suffering could do so without a gesture. He turns the wrong corner, and the ants are upon him once again.</w:t>
      </w:r>
    </w:p>
    <w:p w14:paraId="66CF62DB" w14:textId="257E63D2" w:rsidR="00B428C4" w:rsidRDefault="00010D52" w:rsidP="00010D52">
      <w:pPr>
        <w:pStyle w:val="Music"/>
      </w:pPr>
      <w:r w:rsidRPr="0043016C">
        <w:t>[</w:t>
      </w:r>
      <w:r w:rsidR="00B428C4">
        <w:t>A rumbling wave of ants that fades]</w:t>
      </w:r>
    </w:p>
    <w:p w14:paraId="033CBF4B" w14:textId="7F2A557F" w:rsidR="00681EE4" w:rsidRDefault="00B428C4" w:rsidP="00010D52">
      <w:pPr>
        <w:pStyle w:val="Music"/>
      </w:pPr>
      <w:r>
        <w:t>(</w:t>
      </w:r>
      <w:r w:rsidR="00824EC7">
        <w:t>Hissing</w:t>
      </w:r>
      <w:r>
        <w:t xml:space="preserve"> static starts</w:t>
      </w:r>
      <w:r w:rsidR="00010D52" w:rsidRPr="0043016C">
        <w:t>]</w:t>
      </w:r>
    </w:p>
    <w:p w14:paraId="4C83579E" w14:textId="4C0A5325" w:rsidR="00681EE4" w:rsidRDefault="00010D52" w:rsidP="00010D52">
      <w:pPr>
        <w:pStyle w:val="Music"/>
      </w:pPr>
      <w:r w:rsidRPr="0043016C">
        <w:lastRenderedPageBreak/>
        <w:t>[</w:t>
      </w:r>
      <w:r w:rsidR="00B428C4">
        <w:t xml:space="preserve">The sounds of </w:t>
      </w:r>
      <w:r w:rsidRPr="0043016C">
        <w:t>ant</w:t>
      </w:r>
      <w:r w:rsidR="00B428C4">
        <w:t>s</w:t>
      </w:r>
      <w:r w:rsidR="00513323">
        <w:t xml:space="preserve"> continue,</w:t>
      </w:r>
      <w:r w:rsidR="00B428C4">
        <w:t xml:space="preserve"> but less overwhelming</w:t>
      </w:r>
      <w:r w:rsidRPr="0043016C">
        <w:t>]</w:t>
      </w:r>
    </w:p>
    <w:p w14:paraId="52398361" w14:textId="3B5B99CB" w:rsidR="00B428C4" w:rsidRPr="00B428C4" w:rsidRDefault="00B428C4" w:rsidP="00B428C4">
      <w:pPr>
        <w:pStyle w:val="Music"/>
      </w:pPr>
      <w:r>
        <w:t>(</w:t>
      </w:r>
      <w:r w:rsidR="00824EC7">
        <w:t>Hissing</w:t>
      </w:r>
      <w:r>
        <w:t xml:space="preserve"> static ends</w:t>
      </w:r>
      <w:r w:rsidRPr="0043016C">
        <w:t>]</w:t>
      </w:r>
    </w:p>
    <w:p w14:paraId="1D18FAB9" w14:textId="77777777" w:rsidR="00681EE4" w:rsidRDefault="00681EE4" w:rsidP="00681EE4">
      <w:pPr>
        <w:pStyle w:val="Character"/>
      </w:pPr>
      <w:r>
        <w:t>MARTIN</w:t>
      </w:r>
    </w:p>
    <w:p w14:paraId="58157772" w14:textId="77777777" w:rsidR="00681EE4" w:rsidRDefault="00681EE4" w:rsidP="00681EE4">
      <w:r w:rsidRPr="0043016C">
        <w:t>Uh, J-John, uh...</w:t>
      </w:r>
    </w:p>
    <w:p w14:paraId="4A94290E" w14:textId="798511AB" w:rsidR="00681EE4" w:rsidRDefault="00010D52" w:rsidP="00010D52">
      <w:pPr>
        <w:pStyle w:val="CharacterSounds"/>
      </w:pPr>
      <w:r>
        <w:t>(H</w:t>
      </w:r>
      <w:r w:rsidRPr="0043016C">
        <w:t>eavy sigh</w:t>
      </w:r>
      <w:r>
        <w:t>)</w:t>
      </w:r>
    </w:p>
    <w:p w14:paraId="292B7E30" w14:textId="77777777" w:rsidR="00681EE4" w:rsidRDefault="00681EE4" w:rsidP="00681EE4">
      <w:pPr>
        <w:pStyle w:val="Character"/>
      </w:pPr>
      <w:r>
        <w:t>ARCHIVIST</w:t>
      </w:r>
    </w:p>
    <w:p w14:paraId="2E7418A9" w14:textId="77777777" w:rsidR="00681EE4" w:rsidRDefault="00681EE4" w:rsidP="00681EE4">
      <w:r w:rsidRPr="0043016C">
        <w:t>Are you alright?</w:t>
      </w:r>
    </w:p>
    <w:p w14:paraId="6257590E" w14:textId="77777777" w:rsidR="00681EE4" w:rsidRDefault="00681EE4" w:rsidP="00681EE4">
      <w:pPr>
        <w:pStyle w:val="Character"/>
      </w:pPr>
      <w:r>
        <w:t>MARTIN</w:t>
      </w:r>
    </w:p>
    <w:p w14:paraId="36DD7EDC" w14:textId="77777777" w:rsidR="00681EE4" w:rsidRDefault="00681EE4" w:rsidP="00681EE4">
      <w:r w:rsidRPr="0043016C">
        <w:t>Y-Y-Yeah. I-I mean, no, I just...</w:t>
      </w:r>
    </w:p>
    <w:p w14:paraId="0494BA81" w14:textId="77777777" w:rsidR="00681EE4" w:rsidRDefault="00681EE4" w:rsidP="00681EE4">
      <w:pPr>
        <w:pStyle w:val="Character"/>
      </w:pPr>
      <w:r>
        <w:t>ARCHIVIST</w:t>
      </w:r>
    </w:p>
    <w:p w14:paraId="6518F61F" w14:textId="77777777" w:rsidR="00681EE4" w:rsidRDefault="00681EE4" w:rsidP="00681EE4">
      <w:r w:rsidRPr="0043016C">
        <w:t>Don’t like ants?</w:t>
      </w:r>
    </w:p>
    <w:p w14:paraId="4C0063B9" w14:textId="77777777" w:rsidR="00681EE4" w:rsidRDefault="00681EE4" w:rsidP="00681EE4">
      <w:pPr>
        <w:pStyle w:val="Character"/>
      </w:pPr>
      <w:r>
        <w:t>MARTIN</w:t>
      </w:r>
    </w:p>
    <w:p w14:paraId="62AAD289" w14:textId="77777777" w:rsidR="00681EE4" w:rsidRDefault="00681EE4" w:rsidP="00681EE4">
      <w:r w:rsidRPr="0043016C">
        <w:t xml:space="preserve">Obviously not. No-one </w:t>
      </w:r>
      <w:r w:rsidRPr="0043016C">
        <w:rPr>
          <w:b/>
          <w:bCs/>
        </w:rPr>
        <w:t>likes</w:t>
      </w:r>
      <w:r w:rsidRPr="0043016C">
        <w:t xml:space="preserve"> ants, John.</w:t>
      </w:r>
    </w:p>
    <w:p w14:paraId="58C389C7" w14:textId="77777777" w:rsidR="00681EE4" w:rsidRDefault="00681EE4" w:rsidP="00681EE4">
      <w:pPr>
        <w:pStyle w:val="Character"/>
      </w:pPr>
      <w:r>
        <w:t>ARCHIVIST</w:t>
      </w:r>
    </w:p>
    <w:p w14:paraId="31E6C266" w14:textId="15CDF299" w:rsidR="00681EE4" w:rsidRDefault="00681EE4" w:rsidP="00681EE4">
      <w:r w:rsidRPr="0043016C">
        <w:t>As the embodiment of all knowledge</w:t>
      </w:r>
      <w:r w:rsidR="00E36F5A">
        <w:t>,</w:t>
      </w:r>
      <w:r w:rsidRPr="0043016C">
        <w:t xml:space="preserve"> I am not entirely sure that’s true but… okay. What is it?</w:t>
      </w:r>
    </w:p>
    <w:p w14:paraId="45FE90CA" w14:textId="77777777" w:rsidR="00681EE4" w:rsidRDefault="00681EE4" w:rsidP="00681EE4">
      <w:pPr>
        <w:pStyle w:val="Character"/>
      </w:pPr>
      <w:r>
        <w:t>MARTIN</w:t>
      </w:r>
    </w:p>
    <w:p w14:paraId="6AD32F40" w14:textId="77777777" w:rsidR="00681EE4" w:rsidRDefault="00681EE4" w:rsidP="00681EE4">
      <w:r w:rsidRPr="0043016C">
        <w:t>N-No, it’s just… you know the guy you were talking about? Jordan?</w:t>
      </w:r>
    </w:p>
    <w:p w14:paraId="608989DB" w14:textId="77777777" w:rsidR="00681EE4" w:rsidRDefault="00681EE4" w:rsidP="00681EE4">
      <w:pPr>
        <w:pStyle w:val="Character"/>
      </w:pPr>
      <w:r>
        <w:t>ARCHIVIST</w:t>
      </w:r>
    </w:p>
    <w:p w14:paraId="234C236A" w14:textId="77777777" w:rsidR="00681EE4" w:rsidRDefault="00681EE4" w:rsidP="00681EE4">
      <w:r w:rsidRPr="0043016C">
        <w:t>The exterminator, yes.</w:t>
      </w:r>
    </w:p>
    <w:p w14:paraId="52057464" w14:textId="77777777" w:rsidR="00681EE4" w:rsidRDefault="00681EE4" w:rsidP="00681EE4">
      <w:pPr>
        <w:pStyle w:val="Character"/>
      </w:pPr>
      <w:r>
        <w:lastRenderedPageBreak/>
        <w:t>MARTIN</w:t>
      </w:r>
    </w:p>
    <w:p w14:paraId="3C375262" w14:textId="77777777" w:rsidR="00681EE4" w:rsidRDefault="00681EE4" w:rsidP="00681EE4">
      <w:r w:rsidRPr="0043016C">
        <w:t>I was having a look around and... I found him. A few tunnels over.</w:t>
      </w:r>
    </w:p>
    <w:p w14:paraId="177A8C59" w14:textId="77777777" w:rsidR="00681EE4" w:rsidRDefault="00681EE4" w:rsidP="00681EE4">
      <w:pPr>
        <w:pStyle w:val="Character"/>
      </w:pPr>
      <w:r>
        <w:t>ARCHIVIST</w:t>
      </w:r>
    </w:p>
    <w:p w14:paraId="572BCAB2" w14:textId="74962340" w:rsidR="00681EE4" w:rsidRDefault="00681EE4" w:rsidP="00681EE4">
      <w:r w:rsidRPr="0043016C">
        <w:t>Yes. I know.</w:t>
      </w:r>
    </w:p>
    <w:p w14:paraId="364F0675" w14:textId="77777777" w:rsidR="00681EE4" w:rsidRDefault="00681EE4" w:rsidP="00681EE4">
      <w:pPr>
        <w:pStyle w:val="Character"/>
      </w:pPr>
      <w:r>
        <w:t>MARTIN</w:t>
      </w:r>
    </w:p>
    <w:p w14:paraId="5486F025" w14:textId="7F61C25F" w:rsidR="00681EE4" w:rsidRDefault="005C2C94" w:rsidP="00681EE4">
      <w:r>
        <w:t>Ah s</w:t>
      </w:r>
      <w:r w:rsidR="00681EE4" w:rsidRPr="0043016C">
        <w:t>orry, yeah, of course you do. Oh, stupid.</w:t>
      </w:r>
    </w:p>
    <w:p w14:paraId="5366FA7D" w14:textId="77777777" w:rsidR="00681EE4" w:rsidRDefault="00681EE4" w:rsidP="00681EE4">
      <w:pPr>
        <w:pStyle w:val="Character"/>
      </w:pPr>
      <w:r>
        <w:t>ARCHIVIST</w:t>
      </w:r>
    </w:p>
    <w:p w14:paraId="376E2DC5" w14:textId="18D1BBAD" w:rsidR="00681EE4" w:rsidRDefault="00681EE4" w:rsidP="00681EE4">
      <w:r w:rsidRPr="0043016C">
        <w:t xml:space="preserve">No, it’s alright. </w:t>
      </w:r>
      <w:r w:rsidR="00F96C22">
        <w:t>I’ve-</w:t>
      </w:r>
      <w:r w:rsidRPr="0043016C">
        <w:t>I’ve been trying to... I’m not sure what to do about it.</w:t>
      </w:r>
    </w:p>
    <w:p w14:paraId="10B78016" w14:textId="77777777" w:rsidR="00681EE4" w:rsidRDefault="00681EE4" w:rsidP="00681EE4">
      <w:pPr>
        <w:pStyle w:val="Character"/>
      </w:pPr>
      <w:r>
        <w:t>MARTIN</w:t>
      </w:r>
    </w:p>
    <w:p w14:paraId="33AE5B72" w14:textId="77777777" w:rsidR="00681EE4" w:rsidRDefault="00681EE4" w:rsidP="00681EE4">
      <w:r w:rsidRPr="0043016C">
        <w:t xml:space="preserve">Well, who’s the avatar in charge here then? That Amherst </w:t>
      </w:r>
      <w:proofErr w:type="gramStart"/>
      <w:r w:rsidRPr="0043016C">
        <w:t>guy</w:t>
      </w:r>
      <w:proofErr w:type="gramEnd"/>
      <w:r w:rsidRPr="0043016C">
        <w:t>?</w:t>
      </w:r>
    </w:p>
    <w:p w14:paraId="30A4642E" w14:textId="77777777" w:rsidR="00681EE4" w:rsidRDefault="00681EE4" w:rsidP="00681EE4">
      <w:pPr>
        <w:pStyle w:val="Character"/>
      </w:pPr>
      <w:r>
        <w:t>ARCHIVIST</w:t>
      </w:r>
    </w:p>
    <w:p w14:paraId="168DCBEC" w14:textId="77777777" w:rsidR="00681EE4" w:rsidRDefault="00681EE4" w:rsidP="00681EE4">
      <w:r w:rsidRPr="0043016C">
        <w:t xml:space="preserve">No, John Amherst was encased in concrete, and shrivelled away to nothing after just a few years. If they’d unearthed him before the change, maybe, but as it </w:t>
      </w:r>
      <w:proofErr w:type="gramStart"/>
      <w:r w:rsidRPr="0043016C">
        <w:t>was</w:t>
      </w:r>
      <w:proofErr w:type="gramEnd"/>
      <w:r w:rsidRPr="0043016C">
        <w:t xml:space="preserve"> he was so starved of fear...</w:t>
      </w:r>
    </w:p>
    <w:p w14:paraId="6AB98DB4" w14:textId="77777777" w:rsidR="00681EE4" w:rsidRDefault="00681EE4" w:rsidP="00681EE4">
      <w:pPr>
        <w:pStyle w:val="Character"/>
      </w:pPr>
      <w:r>
        <w:t>MARTIN</w:t>
      </w:r>
    </w:p>
    <w:p w14:paraId="760B2762" w14:textId="77777777" w:rsidR="00681EE4" w:rsidRDefault="00681EE4" w:rsidP="00681EE4">
      <w:proofErr w:type="gramStart"/>
      <w:r w:rsidRPr="0043016C">
        <w:t>So</w:t>
      </w:r>
      <w:proofErr w:type="gramEnd"/>
      <w:r w:rsidRPr="0043016C">
        <w:t xml:space="preserve"> </w:t>
      </w:r>
      <w:r w:rsidRPr="0043016C">
        <w:rPr>
          <w:i/>
        </w:rPr>
        <w:t>who</w:t>
      </w:r>
      <w:r w:rsidRPr="0043016C">
        <w:t>, then?</w:t>
      </w:r>
    </w:p>
    <w:p w14:paraId="2DA3F93A" w14:textId="77777777" w:rsidR="00681EE4" w:rsidRDefault="00681EE4" w:rsidP="00681EE4">
      <w:pPr>
        <w:pStyle w:val="Character"/>
      </w:pPr>
      <w:r>
        <w:t>ARCHIVIST</w:t>
      </w:r>
    </w:p>
    <w:p w14:paraId="1203568E" w14:textId="77777777" w:rsidR="00681EE4" w:rsidRDefault="00681EE4" w:rsidP="00681EE4">
      <w:r w:rsidRPr="0043016C">
        <w:t>Well, I’m not sure if…</w:t>
      </w:r>
    </w:p>
    <w:p w14:paraId="6B7E17B1" w14:textId="77777777" w:rsidR="00681EE4" w:rsidRDefault="00681EE4" w:rsidP="00681EE4">
      <w:pPr>
        <w:pStyle w:val="Character"/>
      </w:pPr>
      <w:r>
        <w:t>MARTIN</w:t>
      </w:r>
    </w:p>
    <w:p w14:paraId="4A71E232" w14:textId="77777777" w:rsidR="00681EE4" w:rsidRDefault="00681EE4" w:rsidP="00681EE4">
      <w:r w:rsidRPr="0043016C">
        <w:t>John who is it?</w:t>
      </w:r>
    </w:p>
    <w:p w14:paraId="069CE89C" w14:textId="77777777" w:rsidR="00681EE4" w:rsidRDefault="00681EE4" w:rsidP="00681EE4">
      <w:pPr>
        <w:pStyle w:val="Character"/>
      </w:pPr>
      <w:r>
        <w:lastRenderedPageBreak/>
        <w:t>ARCHIVIST</w:t>
      </w:r>
    </w:p>
    <w:p w14:paraId="1AF94B38" w14:textId="77777777" w:rsidR="00681EE4" w:rsidRDefault="00681EE4" w:rsidP="00681EE4">
      <w:r w:rsidRPr="0043016C">
        <w:t>It’s the ants.</w:t>
      </w:r>
    </w:p>
    <w:p w14:paraId="5F5FD151" w14:textId="77777777" w:rsidR="00681EE4" w:rsidRDefault="00681EE4" w:rsidP="00681EE4">
      <w:pPr>
        <w:pStyle w:val="Character"/>
      </w:pPr>
      <w:r>
        <w:t>MARTIN</w:t>
      </w:r>
    </w:p>
    <w:p w14:paraId="45E3FF39" w14:textId="77777777" w:rsidR="00681EE4" w:rsidRDefault="00681EE4" w:rsidP="00681EE4">
      <w:r w:rsidRPr="0043016C">
        <w:t xml:space="preserve">What? </w:t>
      </w:r>
      <w:proofErr w:type="spellStart"/>
      <w:r w:rsidRPr="0043016C">
        <w:t>Ohhhh</w:t>
      </w:r>
      <w:proofErr w:type="spellEnd"/>
      <w:r w:rsidRPr="0043016C">
        <w:t>, like a, like a huge ant queen or something?</w:t>
      </w:r>
    </w:p>
    <w:p w14:paraId="4C946789" w14:textId="77777777" w:rsidR="00681EE4" w:rsidRDefault="00681EE4" w:rsidP="00681EE4">
      <w:pPr>
        <w:pStyle w:val="Character"/>
      </w:pPr>
      <w:r>
        <w:t>ARCHIVIST</w:t>
      </w:r>
    </w:p>
    <w:p w14:paraId="13E2AD93" w14:textId="77777777" w:rsidR="00681EE4" w:rsidRDefault="00681EE4" w:rsidP="00681EE4">
      <w:r w:rsidRPr="0043016C">
        <w:t>No. All of them. As a collective. Crawling, devouring, spreading. One colony, one being, one avatar.</w:t>
      </w:r>
    </w:p>
    <w:p w14:paraId="7A29AF60" w14:textId="3E8C074E" w:rsidR="00681EE4" w:rsidRDefault="00C613C5" w:rsidP="00C613C5">
      <w:pPr>
        <w:pStyle w:val="CharacterSounds"/>
      </w:pPr>
      <w:r>
        <w:t>(</w:t>
      </w:r>
      <w:r w:rsidR="00F002FD">
        <w:t>Further</w:t>
      </w:r>
      <w:r w:rsidRPr="0043016C">
        <w:t xml:space="preserve"> sounds of martin’s lack of enthusiasm</w:t>
      </w:r>
      <w:r>
        <w:t>)</w:t>
      </w:r>
    </w:p>
    <w:p w14:paraId="79EDFF8B" w14:textId="77777777" w:rsidR="00681EE4" w:rsidRDefault="00681EE4" w:rsidP="00681EE4">
      <w:pPr>
        <w:pStyle w:val="Character"/>
      </w:pPr>
      <w:r>
        <w:t>MARTIN</w:t>
      </w:r>
    </w:p>
    <w:p w14:paraId="4377937B" w14:textId="77777777" w:rsidR="00681EE4" w:rsidRDefault="00681EE4" w:rsidP="00681EE4">
      <w:r w:rsidRPr="0043016C">
        <w:t>Right. Great.</w:t>
      </w:r>
    </w:p>
    <w:p w14:paraId="5D61C147" w14:textId="009C4EA0" w:rsidR="00681EE4" w:rsidRPr="007F423E" w:rsidRDefault="00230723" w:rsidP="00230723">
      <w:pPr>
        <w:pStyle w:val="Music"/>
      </w:pPr>
      <w:r>
        <w:t xml:space="preserve"> [Martin moves about]</w:t>
      </w:r>
    </w:p>
    <w:p w14:paraId="0FB24597" w14:textId="605C04AF" w:rsidR="00F002FD" w:rsidRDefault="00F002FD" w:rsidP="00F002FD">
      <w:pPr>
        <w:pStyle w:val="Character"/>
      </w:pPr>
      <w:r>
        <w:t>MARTIN (CONT’D)</w:t>
      </w:r>
    </w:p>
    <w:p w14:paraId="0A40BAB4" w14:textId="047578B7" w:rsidR="00681EE4" w:rsidRDefault="00681EE4" w:rsidP="00681EE4">
      <w:r w:rsidRPr="0043016C">
        <w:t xml:space="preserve">No. No. Do not like that one at all. No. Okay. </w:t>
      </w:r>
      <w:proofErr w:type="gramStart"/>
      <w:r w:rsidRPr="0043016C">
        <w:t>So</w:t>
      </w:r>
      <w:proofErr w:type="gramEnd"/>
      <w:r w:rsidRPr="0043016C">
        <w:t xml:space="preserve"> what happens if you destroy them then? I-I </w:t>
      </w:r>
      <w:proofErr w:type="gramStart"/>
      <w:r w:rsidRPr="0043016C">
        <w:t>mean, if</w:t>
      </w:r>
      <w:proofErr w:type="gramEnd"/>
      <w:r w:rsidRPr="0043016C">
        <w:t xml:space="preserve"> they’re both the avatar and the domain?</w:t>
      </w:r>
    </w:p>
    <w:p w14:paraId="7454DBD1" w14:textId="77777777" w:rsidR="00681EE4" w:rsidRDefault="00681EE4" w:rsidP="00681EE4">
      <w:pPr>
        <w:pStyle w:val="Character"/>
      </w:pPr>
      <w:r>
        <w:t>ARCHIVIST</w:t>
      </w:r>
    </w:p>
    <w:p w14:paraId="7B4E9945" w14:textId="77777777" w:rsidR="00681EE4" w:rsidRDefault="00681EE4" w:rsidP="00681EE4">
      <w:r w:rsidRPr="0043016C">
        <w:t>The whole place would collapse and then without The Corruption’s influence, I think The Buried would flow in to fill the gap.</w:t>
      </w:r>
    </w:p>
    <w:p w14:paraId="3A715FA6" w14:textId="77777777" w:rsidR="00681EE4" w:rsidRDefault="00681EE4" w:rsidP="00681EE4">
      <w:pPr>
        <w:pStyle w:val="Character"/>
      </w:pPr>
      <w:r>
        <w:t>MARTIN</w:t>
      </w:r>
    </w:p>
    <w:p w14:paraId="6774ACD4" w14:textId="77777777" w:rsidR="00681EE4" w:rsidRDefault="00681EE4" w:rsidP="00681EE4">
      <w:r w:rsidRPr="0043016C">
        <w:t xml:space="preserve">I thought you said </w:t>
      </w:r>
      <w:proofErr w:type="spellStart"/>
      <w:r w:rsidRPr="0043016C">
        <w:t>Smirke’s</w:t>
      </w:r>
      <w:proofErr w:type="spellEnd"/>
      <w:r w:rsidRPr="0043016C">
        <w:t xml:space="preserve"> Fourteen was a load of bull?</w:t>
      </w:r>
    </w:p>
    <w:p w14:paraId="7681D416" w14:textId="77777777" w:rsidR="00681EE4" w:rsidRDefault="00681EE4" w:rsidP="00681EE4">
      <w:pPr>
        <w:pStyle w:val="Character"/>
      </w:pPr>
      <w:r>
        <w:lastRenderedPageBreak/>
        <w:t>ARCHIVIST</w:t>
      </w:r>
    </w:p>
    <w:p w14:paraId="5033BE44" w14:textId="77777777" w:rsidR="00681EE4" w:rsidRDefault="00681EE4" w:rsidP="00681EE4">
      <w:r w:rsidRPr="0043016C">
        <w:t>I said it was limited, and draws artificial borders, but it does have its use when it comes to conceptualising these things. Regardless, I’m pretty sure we’d be left somewhat... entombed.</w:t>
      </w:r>
    </w:p>
    <w:p w14:paraId="2A6F295D" w14:textId="77777777" w:rsidR="00681EE4" w:rsidRDefault="00681EE4" w:rsidP="00681EE4">
      <w:pPr>
        <w:pStyle w:val="Character"/>
      </w:pPr>
      <w:r>
        <w:t>MARTIN</w:t>
      </w:r>
    </w:p>
    <w:p w14:paraId="4DCE170E" w14:textId="77777777" w:rsidR="00681EE4" w:rsidRDefault="00681EE4" w:rsidP="00681EE4">
      <w:r w:rsidRPr="0043016C">
        <w:t>But we could get out, though?</w:t>
      </w:r>
    </w:p>
    <w:p w14:paraId="6DB2573C" w14:textId="77777777" w:rsidR="00681EE4" w:rsidRDefault="00681EE4" w:rsidP="00681EE4">
      <w:pPr>
        <w:pStyle w:val="Character"/>
      </w:pPr>
      <w:r>
        <w:t>ARCHIVIST</w:t>
      </w:r>
    </w:p>
    <w:p w14:paraId="1088B56D" w14:textId="77777777" w:rsidR="00681EE4" w:rsidRDefault="00681EE4" w:rsidP="00681EE4">
      <w:r w:rsidRPr="0043016C">
        <w:t>Eventually.</w:t>
      </w:r>
    </w:p>
    <w:p w14:paraId="378D10B7" w14:textId="29A4C3A6" w:rsidR="00681EE4" w:rsidRDefault="00681EE4" w:rsidP="00681EE4">
      <w:r w:rsidRPr="0043016C">
        <w:t>…Martin, do you want me to...</w:t>
      </w:r>
    </w:p>
    <w:p w14:paraId="0592A842" w14:textId="77777777" w:rsidR="00681EE4" w:rsidRDefault="00681EE4" w:rsidP="00681EE4">
      <w:pPr>
        <w:pStyle w:val="Character"/>
      </w:pPr>
      <w:r>
        <w:t>MARTIN</w:t>
      </w:r>
    </w:p>
    <w:p w14:paraId="2262FF7C" w14:textId="77777777" w:rsidR="00681EE4" w:rsidRDefault="00681EE4" w:rsidP="00681EE4">
      <w:r w:rsidRPr="0043016C">
        <w:t>No. No, probably not a good idea.</w:t>
      </w:r>
    </w:p>
    <w:p w14:paraId="6DC993C0" w14:textId="77777777" w:rsidR="00681EE4" w:rsidRDefault="00681EE4" w:rsidP="00681EE4">
      <w:pPr>
        <w:pStyle w:val="Character"/>
      </w:pPr>
      <w:r>
        <w:t>ARCHIVIST</w:t>
      </w:r>
    </w:p>
    <w:p w14:paraId="74729F96" w14:textId="77777777" w:rsidR="00681EE4" w:rsidRDefault="00681EE4" w:rsidP="00681EE4">
      <w:r w:rsidRPr="0043016C">
        <w:t xml:space="preserve">Hm. </w:t>
      </w:r>
    </w:p>
    <w:p w14:paraId="6C612F28" w14:textId="77777777" w:rsidR="00681EE4" w:rsidRDefault="00681EE4" w:rsidP="00681EE4">
      <w:r w:rsidRPr="0043016C">
        <w:t>Oh, uh, Martin, just one, one second… you got…</w:t>
      </w:r>
    </w:p>
    <w:p w14:paraId="675B007F" w14:textId="738C1B04" w:rsidR="00681EE4" w:rsidRDefault="00F07E36" w:rsidP="00F07E36">
      <w:pPr>
        <w:pStyle w:val="CharacterSounds"/>
      </w:pPr>
      <w:r>
        <w:t>(M</w:t>
      </w:r>
      <w:r w:rsidRPr="0043016C">
        <w:t>artin’s expresses extreme displeasure at finding ants on himself</w:t>
      </w:r>
      <w:r>
        <w:t>)</w:t>
      </w:r>
    </w:p>
    <w:p w14:paraId="60F54E47" w14:textId="01C822BF" w:rsidR="00BA5224" w:rsidRDefault="00BA5224" w:rsidP="00BA5224">
      <w:pPr>
        <w:pStyle w:val="Music"/>
      </w:pPr>
      <w:r w:rsidRPr="0043016C">
        <w:t>[</w:t>
      </w:r>
      <w:r>
        <w:t>Extended s</w:t>
      </w:r>
      <w:r w:rsidRPr="0043016C">
        <w:t xml:space="preserve">ounds of </w:t>
      </w:r>
      <w:r>
        <w:t>M</w:t>
      </w:r>
      <w:r w:rsidRPr="0043016C">
        <w:t xml:space="preserve">artin patting </w:t>
      </w:r>
      <w:r>
        <w:t>and</w:t>
      </w:r>
      <w:r w:rsidRPr="0043016C">
        <w:t xml:space="preserve"> swiping his clothes</w:t>
      </w:r>
      <w:r>
        <w:t xml:space="preserve"> as he continues talking</w:t>
      </w:r>
      <w:r w:rsidRPr="0043016C">
        <w:t>]</w:t>
      </w:r>
    </w:p>
    <w:p w14:paraId="664DACCA" w14:textId="77777777" w:rsidR="00681EE4" w:rsidRDefault="00681EE4" w:rsidP="00681EE4">
      <w:pPr>
        <w:pStyle w:val="Character"/>
      </w:pPr>
      <w:r>
        <w:t>MARTIN</w:t>
      </w:r>
    </w:p>
    <w:p w14:paraId="0C710281" w14:textId="77777777" w:rsidR="00681EE4" w:rsidRDefault="00681EE4" w:rsidP="00681EE4">
      <w:r w:rsidRPr="0043016C">
        <w:t>Definitely one of my least favourites, so far. Can we just go then? Please?</w:t>
      </w:r>
    </w:p>
    <w:p w14:paraId="69362FCC" w14:textId="77777777" w:rsidR="00681EE4" w:rsidRDefault="00681EE4" w:rsidP="00681EE4">
      <w:pPr>
        <w:pStyle w:val="Character"/>
      </w:pPr>
      <w:r>
        <w:t>ARCHIVIST</w:t>
      </w:r>
    </w:p>
    <w:p w14:paraId="6A1B3E84" w14:textId="77777777" w:rsidR="00681EE4" w:rsidRDefault="00681EE4" w:rsidP="00681EE4">
      <w:r w:rsidRPr="0043016C">
        <w:t>I’m still not sure what to do about Jordan.</w:t>
      </w:r>
    </w:p>
    <w:p w14:paraId="4CEA9FCB" w14:textId="77777777" w:rsidR="00681EE4" w:rsidRDefault="00681EE4" w:rsidP="00681EE4">
      <w:pPr>
        <w:pStyle w:val="Character"/>
      </w:pPr>
      <w:r>
        <w:lastRenderedPageBreak/>
        <w:t>MARTIN</w:t>
      </w:r>
    </w:p>
    <w:p w14:paraId="73E109AA" w14:textId="77777777" w:rsidR="00681EE4" w:rsidRDefault="00681EE4" w:rsidP="00681EE4">
      <w:r w:rsidRPr="0043016C">
        <w:t xml:space="preserve">I mean, what can we do really? You’ve been pretty clear there’s no way for us to help the people who are trapped here as victims so... so, we leave him here like all the others, and eventually we save everyone. </w:t>
      </w:r>
    </w:p>
    <w:p w14:paraId="5ED49979" w14:textId="77777777" w:rsidR="00681EE4" w:rsidRDefault="00681EE4" w:rsidP="00681EE4">
      <w:pPr>
        <w:pStyle w:val="Character"/>
      </w:pPr>
      <w:r>
        <w:t>ARCHIVIST</w:t>
      </w:r>
    </w:p>
    <w:p w14:paraId="0517ADE0" w14:textId="77777777" w:rsidR="00681EE4" w:rsidRDefault="00681EE4" w:rsidP="00681EE4">
      <w:r w:rsidRPr="0043016C">
        <w:t>Yeah... I just... I don’t usually know them. Jordan Kennedy did me a favour. He helped me with my own fear, a-about Jane Prentiss.</w:t>
      </w:r>
    </w:p>
    <w:p w14:paraId="6001037D" w14:textId="77777777" w:rsidR="00681EE4" w:rsidRDefault="00681EE4" w:rsidP="00681EE4">
      <w:pPr>
        <w:pStyle w:val="Character"/>
      </w:pPr>
      <w:r>
        <w:t>MARTIN</w:t>
      </w:r>
    </w:p>
    <w:p w14:paraId="67471BA6" w14:textId="77777777" w:rsidR="00681EE4" w:rsidRDefault="00681EE4" w:rsidP="00681EE4">
      <w:r w:rsidRPr="0043016C">
        <w:t>I sometimes forget that most of the people we know are avatars.</w:t>
      </w:r>
    </w:p>
    <w:p w14:paraId="1D10942C" w14:textId="77777777" w:rsidR="00681EE4" w:rsidRDefault="00681EE4" w:rsidP="00681EE4">
      <w:pPr>
        <w:pStyle w:val="Character"/>
      </w:pPr>
      <w:r>
        <w:t>ARCHIVIST</w:t>
      </w:r>
    </w:p>
    <w:p w14:paraId="4F0BC0BF" w14:textId="77777777" w:rsidR="00681EE4" w:rsidRDefault="00681EE4" w:rsidP="00681EE4">
      <w:r w:rsidRPr="0043016C">
        <w:t xml:space="preserve">Yes, that... Hmm. Not sure I like </w:t>
      </w:r>
      <w:r w:rsidRPr="00BE4AD2">
        <w:rPr>
          <w:i/>
          <w:iCs/>
        </w:rPr>
        <w:t>that</w:t>
      </w:r>
      <w:r w:rsidRPr="0043016C">
        <w:t xml:space="preserve"> realisation. Our peers...</w:t>
      </w:r>
    </w:p>
    <w:p w14:paraId="21EFBCF6" w14:textId="77777777" w:rsidR="00681EE4" w:rsidRDefault="00681EE4" w:rsidP="00681EE4">
      <w:pPr>
        <w:pStyle w:val="Character"/>
      </w:pPr>
      <w:r>
        <w:t>MARTIN</w:t>
      </w:r>
    </w:p>
    <w:p w14:paraId="1FA8A5A4" w14:textId="77777777" w:rsidR="00681EE4" w:rsidRDefault="00681EE4" w:rsidP="00681EE4">
      <w:r w:rsidRPr="0043016C">
        <w:t>Yeah. Dinner parties are going to be tricky.</w:t>
      </w:r>
    </w:p>
    <w:p w14:paraId="23E7361C" w14:textId="09B14276" w:rsidR="00681EE4" w:rsidRDefault="00A947BC" w:rsidP="00A947BC">
      <w:pPr>
        <w:pStyle w:val="CharacterSounds"/>
      </w:pPr>
      <w:r>
        <w:t>(B</w:t>
      </w:r>
      <w:r w:rsidRPr="0043016C">
        <w:t>rief, sad, chuckles</w:t>
      </w:r>
      <w:r>
        <w:t>)</w:t>
      </w:r>
    </w:p>
    <w:p w14:paraId="7813861E" w14:textId="0CC2AB61" w:rsidR="00681EE4" w:rsidRDefault="00681EE4" w:rsidP="00681EE4">
      <w:proofErr w:type="gramStart"/>
      <w:r w:rsidRPr="0043016C">
        <w:t>So</w:t>
      </w:r>
      <w:proofErr w:type="gramEnd"/>
      <w:r w:rsidRPr="0043016C">
        <w:t xml:space="preserve"> what</w:t>
      </w:r>
      <w:r w:rsidR="00D567D0">
        <w:t xml:space="preserve"> a</w:t>
      </w:r>
      <w:r w:rsidRPr="0043016C">
        <w:t xml:space="preserve">re we doing </w:t>
      </w:r>
      <w:r w:rsidR="00F1143A">
        <w:t>John</w:t>
      </w:r>
      <w:r w:rsidRPr="0043016C">
        <w:t>?</w:t>
      </w:r>
    </w:p>
    <w:p w14:paraId="20110DF7" w14:textId="77777777" w:rsidR="00681EE4" w:rsidRDefault="00681EE4" w:rsidP="00681EE4">
      <w:pPr>
        <w:pStyle w:val="Character"/>
      </w:pPr>
      <w:r>
        <w:t>ARCHIVIST</w:t>
      </w:r>
    </w:p>
    <w:p w14:paraId="33461EAD" w14:textId="77777777" w:rsidR="00681EE4" w:rsidRDefault="00681EE4" w:rsidP="00681EE4">
      <w:r w:rsidRPr="0043016C">
        <w:t>I want to see him.</w:t>
      </w:r>
    </w:p>
    <w:p w14:paraId="0530E816" w14:textId="77777777" w:rsidR="00681EE4" w:rsidRDefault="00681EE4" w:rsidP="00681EE4">
      <w:pPr>
        <w:pStyle w:val="Character"/>
      </w:pPr>
      <w:r>
        <w:t>MARTIN</w:t>
      </w:r>
    </w:p>
    <w:p w14:paraId="22FCC04A" w14:textId="77777777" w:rsidR="00681EE4" w:rsidRDefault="00681EE4" w:rsidP="00681EE4">
      <w:r w:rsidRPr="0043016C">
        <w:t>Fine. Do your ‘knowing’ thing and then we can—</w:t>
      </w:r>
    </w:p>
    <w:p w14:paraId="49517620" w14:textId="77777777" w:rsidR="00681EE4" w:rsidRDefault="00681EE4" w:rsidP="00681EE4">
      <w:pPr>
        <w:pStyle w:val="Character"/>
      </w:pPr>
      <w:r>
        <w:lastRenderedPageBreak/>
        <w:t>ARCHIVIST</w:t>
      </w:r>
    </w:p>
    <w:p w14:paraId="6C8B2ECC" w14:textId="432E9C0B" w:rsidR="00716CAC" w:rsidRPr="00D567D0" w:rsidRDefault="00681EE4" w:rsidP="00681EE4">
      <w:r w:rsidRPr="0043016C">
        <w:t>With my eyes.</w:t>
      </w:r>
    </w:p>
    <w:p w14:paraId="6728FF4E" w14:textId="1950278C" w:rsidR="00681EE4" w:rsidRDefault="00681EE4" w:rsidP="00716CAC">
      <w:pPr>
        <w:pStyle w:val="Character"/>
      </w:pPr>
      <w:r>
        <w:t>MARTIN</w:t>
      </w:r>
    </w:p>
    <w:p w14:paraId="1D263AED" w14:textId="7823A13A" w:rsidR="00681EE4" w:rsidRDefault="00D567D0" w:rsidP="00681EE4">
      <w:r>
        <w:t>…</w:t>
      </w:r>
      <w:r w:rsidR="00681EE4" w:rsidRPr="0043016C">
        <w:t>Okay. But just so you know, the tunnels to get there are absolutely craw—</w:t>
      </w:r>
    </w:p>
    <w:p w14:paraId="5EAF5449" w14:textId="77777777" w:rsidR="00681EE4" w:rsidRDefault="00681EE4" w:rsidP="00681EE4">
      <w:r w:rsidRPr="0043016C">
        <w:t>Yeah, okay. Yes, no, yes, you already know.</w:t>
      </w:r>
    </w:p>
    <w:p w14:paraId="07416B96" w14:textId="77777777" w:rsidR="00681EE4" w:rsidRDefault="00681EE4" w:rsidP="00681EE4">
      <w:r w:rsidRPr="0043016C">
        <w:t>Lead on.</w:t>
      </w:r>
    </w:p>
    <w:p w14:paraId="73C8FEA7" w14:textId="122A9618" w:rsidR="00681EE4" w:rsidRDefault="00681EE4" w:rsidP="00716CAC">
      <w:pPr>
        <w:pStyle w:val="Music"/>
      </w:pPr>
      <w:r w:rsidRPr="0043016C">
        <w:t>[</w:t>
      </w:r>
      <w:r w:rsidR="00716CAC">
        <w:t>Tape click</w:t>
      </w:r>
      <w:r w:rsidR="00D92F20">
        <w:t>s</w:t>
      </w:r>
      <w:r w:rsidR="00716CAC">
        <w:t xml:space="preserve"> off</w:t>
      </w:r>
      <w:r w:rsidRPr="0043016C">
        <w:t>]</w:t>
      </w:r>
    </w:p>
    <w:p w14:paraId="00DE5079" w14:textId="06CCD61D" w:rsidR="00681EE4" w:rsidRDefault="00681EE4" w:rsidP="00716CAC">
      <w:pPr>
        <w:pStyle w:val="Music"/>
      </w:pPr>
      <w:r w:rsidRPr="0043016C">
        <w:t>[</w:t>
      </w:r>
      <w:r w:rsidR="00716CAC">
        <w:t>Tape click</w:t>
      </w:r>
      <w:r w:rsidR="00D92F20">
        <w:t>s</w:t>
      </w:r>
      <w:r w:rsidR="00716CAC">
        <w:t xml:space="preserve"> on</w:t>
      </w:r>
      <w:r w:rsidRPr="0043016C">
        <w:t>]</w:t>
      </w:r>
    </w:p>
    <w:p w14:paraId="498D7FBD" w14:textId="72203124" w:rsidR="00DE6469" w:rsidRDefault="00CE0752" w:rsidP="00CE0752">
      <w:pPr>
        <w:pStyle w:val="Music"/>
      </w:pPr>
      <w:r w:rsidRPr="0043016C">
        <w:t>[</w:t>
      </w:r>
      <w:r w:rsidR="00BD7CA4">
        <w:t>The echoes of a</w:t>
      </w:r>
      <w:r w:rsidR="00DE6469">
        <w:t>nts s</w:t>
      </w:r>
      <w:r w:rsidRPr="0043016C">
        <w:t>war</w:t>
      </w:r>
      <w:r w:rsidR="00DE6469">
        <w:t>m</w:t>
      </w:r>
      <w:r w:rsidR="00BD7CA4">
        <w:t xml:space="preserve">ing in a </w:t>
      </w:r>
      <w:r w:rsidR="00DE6469">
        <w:t>larger chamber</w:t>
      </w:r>
      <w:r w:rsidR="00F501C0">
        <w:t xml:space="preserve"> and sounds of a person flailing</w:t>
      </w:r>
      <w:r w:rsidR="00DE6469">
        <w:t>]</w:t>
      </w:r>
    </w:p>
    <w:p w14:paraId="6BC1D28C" w14:textId="293B20E6" w:rsidR="00681EE4" w:rsidRDefault="00DE6469" w:rsidP="00DE6469">
      <w:pPr>
        <w:pStyle w:val="CharacterSounds"/>
      </w:pPr>
      <w:r>
        <w:t>(</w:t>
      </w:r>
      <w:r w:rsidR="00C73F9E">
        <w:t>J</w:t>
      </w:r>
      <w:r w:rsidR="00CE0752" w:rsidRPr="0043016C">
        <w:t xml:space="preserve">ordan wails </w:t>
      </w:r>
      <w:r w:rsidRPr="0043016C">
        <w:t>plaintive</w:t>
      </w:r>
      <w:r>
        <w:t>ly and hopelessly)</w:t>
      </w:r>
    </w:p>
    <w:p w14:paraId="16A77612" w14:textId="77777777" w:rsidR="00681EE4" w:rsidRDefault="00681EE4" w:rsidP="00681EE4">
      <w:pPr>
        <w:pStyle w:val="Character"/>
      </w:pPr>
      <w:r>
        <w:t>MARTIN</w:t>
      </w:r>
    </w:p>
    <w:p w14:paraId="62F5731E" w14:textId="77777777" w:rsidR="00681EE4" w:rsidRDefault="00681EE4" w:rsidP="00681EE4">
      <w:r w:rsidRPr="0043016C">
        <w:t>Christ...</w:t>
      </w:r>
    </w:p>
    <w:p w14:paraId="7D4E27C0" w14:textId="77777777" w:rsidR="00681EE4" w:rsidRDefault="00681EE4" w:rsidP="00681EE4">
      <w:r w:rsidRPr="0043016C">
        <w:t>John?</w:t>
      </w:r>
    </w:p>
    <w:p w14:paraId="3A57F97F" w14:textId="77777777" w:rsidR="00681EE4" w:rsidRPr="0043016C" w:rsidRDefault="00681EE4" w:rsidP="00D206C8">
      <w:pPr>
        <w:pStyle w:val="Character"/>
      </w:pPr>
      <w:r w:rsidRPr="0043016C">
        <w:t>JORDAN</w:t>
      </w:r>
    </w:p>
    <w:p w14:paraId="5C0B43A5" w14:textId="77777777" w:rsidR="00681EE4" w:rsidRDefault="00681EE4" w:rsidP="00681EE4">
      <w:r w:rsidRPr="0043016C">
        <w:t>You... What are—? F-From the Magnus— Ah! Help me!</w:t>
      </w:r>
    </w:p>
    <w:p w14:paraId="31694A3C" w14:textId="77777777" w:rsidR="00681EE4" w:rsidRDefault="00681EE4" w:rsidP="00681EE4">
      <w:pPr>
        <w:pStyle w:val="Character"/>
      </w:pPr>
      <w:r>
        <w:t>MARTIN</w:t>
      </w:r>
    </w:p>
    <w:p w14:paraId="1D81B160" w14:textId="77777777" w:rsidR="00681EE4" w:rsidRDefault="00681EE4" w:rsidP="00681EE4">
      <w:r w:rsidRPr="0043016C">
        <w:t>John, what are we doing here?</w:t>
      </w:r>
    </w:p>
    <w:p w14:paraId="552D88B5" w14:textId="77777777" w:rsidR="00681EE4" w:rsidRDefault="00681EE4" w:rsidP="00681EE4">
      <w:pPr>
        <w:pStyle w:val="Character"/>
      </w:pPr>
      <w:r>
        <w:t>ARCHIVIST</w:t>
      </w:r>
    </w:p>
    <w:p w14:paraId="73BBD998" w14:textId="77777777" w:rsidR="00681EE4" w:rsidRDefault="00681EE4" w:rsidP="00681EE4">
      <w:r w:rsidRPr="0043016C">
        <w:t>I don’t… I—</w:t>
      </w:r>
    </w:p>
    <w:p w14:paraId="0897A498" w14:textId="023DCA1B" w:rsidR="00681EE4" w:rsidRDefault="002C210D" w:rsidP="002C210D">
      <w:pPr>
        <w:pStyle w:val="CharacterSounds"/>
      </w:pPr>
      <w:r>
        <w:t>(A</w:t>
      </w:r>
      <w:r w:rsidRPr="0043016C">
        <w:t>nguished screams of agony</w:t>
      </w:r>
      <w:r>
        <w:t>)</w:t>
      </w:r>
    </w:p>
    <w:p w14:paraId="3C91FECF" w14:textId="77777777" w:rsidR="00681EE4" w:rsidRPr="0043016C" w:rsidRDefault="00681EE4" w:rsidP="002C210D">
      <w:pPr>
        <w:pStyle w:val="Character"/>
      </w:pPr>
      <w:r w:rsidRPr="0043016C">
        <w:lastRenderedPageBreak/>
        <w:t>JORDAN</w:t>
      </w:r>
    </w:p>
    <w:p w14:paraId="47E92FC1" w14:textId="2A5C98B1" w:rsidR="00681EE4" w:rsidRDefault="00681EE4" w:rsidP="00681EE4">
      <w:r w:rsidRPr="0043016C">
        <w:t xml:space="preserve">Help! Please! </w:t>
      </w:r>
      <w:proofErr w:type="spellStart"/>
      <w:r w:rsidR="0008222D">
        <w:t>Gahhh</w:t>
      </w:r>
      <w:proofErr w:type="spellEnd"/>
      <w:r w:rsidR="0008222D">
        <w:t>!</w:t>
      </w:r>
    </w:p>
    <w:p w14:paraId="4EE274D9" w14:textId="77777777" w:rsidR="00681EE4" w:rsidRDefault="00681EE4" w:rsidP="00681EE4">
      <w:pPr>
        <w:pStyle w:val="Character"/>
      </w:pPr>
      <w:r>
        <w:t>ARCHIVIST</w:t>
      </w:r>
    </w:p>
    <w:p w14:paraId="5A062A17" w14:textId="79EAE62C" w:rsidR="00681EE4" w:rsidRDefault="00681EE4" w:rsidP="00681EE4">
      <w:r w:rsidRPr="0043016C">
        <w:t>Ceaseless Watcher, look upon this man—</w:t>
      </w:r>
    </w:p>
    <w:p w14:paraId="438D14A7" w14:textId="4DF9E367" w:rsidR="00FC0943" w:rsidRDefault="00FC0943" w:rsidP="00D805DA">
      <w:pPr>
        <w:pStyle w:val="Music"/>
      </w:pPr>
      <w:r>
        <w:t>[</w:t>
      </w:r>
      <w:r w:rsidR="00824EC7">
        <w:rPr>
          <w:lang w:eastAsia="en-US"/>
        </w:rPr>
        <w:t>Hissing s</w:t>
      </w:r>
      <w:r w:rsidR="00D805DA">
        <w:rPr>
          <w:lang w:eastAsia="en-US"/>
        </w:rPr>
        <w:t xml:space="preserve">tatic starts, joined with other unpleasant electronic high tones and glitching </w:t>
      </w:r>
      <w:r w:rsidR="00D805DA" w:rsidRPr="004673AA">
        <w:rPr>
          <w:lang w:eastAsia="en-US"/>
        </w:rPr>
        <w:t>—</w:t>
      </w:r>
      <w:r w:rsidR="00D805DA">
        <w:rPr>
          <w:lang w:eastAsia="en-US"/>
        </w:rPr>
        <w:t xml:space="preserve"> similar to the ‘smite static’</w:t>
      </w:r>
      <w:r w:rsidR="00A15C10">
        <w:rPr>
          <w:lang w:eastAsia="en-US"/>
        </w:rPr>
        <w:t xml:space="preserve"> from previous encounters with avatars</w:t>
      </w:r>
      <w:r w:rsidR="00D805DA" w:rsidRPr="0038214E">
        <w:rPr>
          <w:lang w:eastAsia="en-US"/>
        </w:rPr>
        <w:t>]</w:t>
      </w:r>
    </w:p>
    <w:p w14:paraId="56213F0B" w14:textId="498EB425" w:rsidR="0008222D" w:rsidRPr="0008222D" w:rsidRDefault="0008222D" w:rsidP="0008222D">
      <w:pPr>
        <w:pStyle w:val="CharacterSounds"/>
      </w:pPr>
      <w:r>
        <w:t>(Jordan continues to wail)</w:t>
      </w:r>
    </w:p>
    <w:p w14:paraId="2F51B464" w14:textId="77777777" w:rsidR="00681EE4" w:rsidRDefault="00681EE4" w:rsidP="00681EE4">
      <w:pPr>
        <w:pStyle w:val="Character"/>
      </w:pPr>
      <w:r>
        <w:t>MARTIN</w:t>
      </w:r>
    </w:p>
    <w:p w14:paraId="6DAADFA0" w14:textId="77777777" w:rsidR="00681EE4" w:rsidRDefault="00681EE4" w:rsidP="00681EE4">
      <w:r w:rsidRPr="0043016C">
        <w:t>John...</w:t>
      </w:r>
    </w:p>
    <w:p w14:paraId="60A994A7" w14:textId="77777777" w:rsidR="00681EE4" w:rsidRDefault="00681EE4" w:rsidP="00681EE4">
      <w:pPr>
        <w:pStyle w:val="Character"/>
      </w:pPr>
      <w:r>
        <w:t>ARCHIVIST</w:t>
      </w:r>
    </w:p>
    <w:p w14:paraId="16791C63" w14:textId="71CD2B27" w:rsidR="00681EE4" w:rsidRDefault="00681EE4" w:rsidP="00681EE4">
      <w:r w:rsidRPr="0043016C">
        <w:t>—subsumed by terror and gripped with swarming fear. Gaze into him, through him... And out of him.</w:t>
      </w:r>
    </w:p>
    <w:p w14:paraId="66FD59D9" w14:textId="4E940438" w:rsidR="00F474C0" w:rsidRDefault="00F474C0" w:rsidP="00F474C0">
      <w:pPr>
        <w:pStyle w:val="Music"/>
      </w:pPr>
      <w:r>
        <w:t>[As the static rises it morphs to sound</w:t>
      </w:r>
      <w:r w:rsidR="004238D4">
        <w:t xml:space="preserve"> subtlety different from previous smites</w:t>
      </w:r>
      <w:r>
        <w:t>]</w:t>
      </w:r>
    </w:p>
    <w:p w14:paraId="6C823CF0" w14:textId="77777777" w:rsidR="00681EE4" w:rsidRDefault="00681EE4" w:rsidP="00681EE4">
      <w:pPr>
        <w:pStyle w:val="Character"/>
      </w:pPr>
      <w:r>
        <w:t>MARTIN</w:t>
      </w:r>
    </w:p>
    <w:p w14:paraId="5CF4E2BE" w14:textId="77777777" w:rsidR="00681EE4" w:rsidRDefault="00681EE4" w:rsidP="00681EE4">
      <w:r w:rsidRPr="0043016C">
        <w:t>What does that mean?</w:t>
      </w:r>
    </w:p>
    <w:p w14:paraId="64B8B31E" w14:textId="77777777" w:rsidR="00681EE4" w:rsidRDefault="00681EE4" w:rsidP="00681EE4">
      <w:pPr>
        <w:pStyle w:val="Character"/>
      </w:pPr>
      <w:r>
        <w:t>ARCHIVIST</w:t>
      </w:r>
    </w:p>
    <w:p w14:paraId="5EA94D67" w14:textId="24E9F997" w:rsidR="00EC0396" w:rsidRDefault="00681EE4" w:rsidP="00681EE4">
      <w:r w:rsidRPr="0043016C">
        <w:t xml:space="preserve">Make him a vessel of your hunger, staring out and harvesting with a thousand, thousand, thousand, tiny, eager, eyes. </w:t>
      </w:r>
    </w:p>
    <w:p w14:paraId="5B68B082" w14:textId="77777777" w:rsidR="00681EE4" w:rsidRDefault="00681EE4" w:rsidP="00681EE4">
      <w:pPr>
        <w:pStyle w:val="Character"/>
      </w:pPr>
      <w:r>
        <w:lastRenderedPageBreak/>
        <w:t>MARTIN</w:t>
      </w:r>
    </w:p>
    <w:p w14:paraId="5F0110F7" w14:textId="77777777" w:rsidR="00681EE4" w:rsidRDefault="00681EE4" w:rsidP="00681EE4">
      <w:r w:rsidRPr="0043016C">
        <w:t>Hang on...</w:t>
      </w:r>
    </w:p>
    <w:p w14:paraId="1CBC67AF" w14:textId="77777777" w:rsidR="00681EE4" w:rsidRDefault="00681EE4" w:rsidP="00681EE4">
      <w:pPr>
        <w:pStyle w:val="Character"/>
      </w:pPr>
      <w:r>
        <w:t>ARCHIVIST</w:t>
      </w:r>
    </w:p>
    <w:p w14:paraId="38035A0D" w14:textId="77777777" w:rsidR="00681EE4" w:rsidRDefault="00681EE4" w:rsidP="00681EE4">
      <w:r w:rsidRPr="0043016C">
        <w:t>Gift him your power and protection. Make him yours.</w:t>
      </w:r>
    </w:p>
    <w:p w14:paraId="73A27485" w14:textId="235E8793" w:rsidR="00681EE4" w:rsidRDefault="00814522" w:rsidP="00814522">
      <w:pPr>
        <w:pStyle w:val="Music"/>
      </w:pPr>
      <w:r w:rsidRPr="0043016C">
        <w:t>[</w:t>
      </w:r>
      <w:r w:rsidR="00D9344B">
        <w:t>The static crescendos with a</w:t>
      </w:r>
      <w:r w:rsidR="00917145">
        <w:t xml:space="preserve"> melodic </w:t>
      </w:r>
      <w:r w:rsidR="00D9344B">
        <w:t>whooshing</w:t>
      </w:r>
      <w:r w:rsidRPr="0043016C">
        <w:t>]</w:t>
      </w:r>
    </w:p>
    <w:p w14:paraId="3F18D086" w14:textId="246E47C1" w:rsidR="00EC0396" w:rsidRDefault="00EC0396" w:rsidP="00EC0396">
      <w:pPr>
        <w:pStyle w:val="CharacterSounds"/>
      </w:pPr>
      <w:r>
        <w:t xml:space="preserve"> (J</w:t>
      </w:r>
      <w:r w:rsidRPr="0043016C">
        <w:t>ordan’s cries subside</w:t>
      </w:r>
      <w:r>
        <w:t>)</w:t>
      </w:r>
    </w:p>
    <w:p w14:paraId="35C38B8F" w14:textId="705AF819" w:rsidR="00D9344B" w:rsidRDefault="00D9344B" w:rsidP="00D9344B">
      <w:pPr>
        <w:pStyle w:val="Music"/>
      </w:pPr>
      <w:r>
        <w:t>[</w:t>
      </w:r>
      <w:r w:rsidR="00824EC7">
        <w:t>Most of the statics subside, however, f</w:t>
      </w:r>
      <w:r>
        <w:t>aint static glitches continue]</w:t>
      </w:r>
    </w:p>
    <w:p w14:paraId="3A5CFD51" w14:textId="7B78226A" w:rsidR="00681EE4" w:rsidRDefault="00EC0396" w:rsidP="00EC0396">
      <w:pPr>
        <w:pStyle w:val="Music"/>
      </w:pPr>
      <w:r>
        <w:t>ARCHIVIST (CONT’D)</w:t>
      </w:r>
    </w:p>
    <w:p w14:paraId="1C6ECE97" w14:textId="77777777" w:rsidR="00681EE4" w:rsidRDefault="00681EE4" w:rsidP="00681EE4">
      <w:r w:rsidRPr="0043016C">
        <w:t>Jordan?</w:t>
      </w:r>
    </w:p>
    <w:p w14:paraId="61F8393D" w14:textId="77777777" w:rsidR="00681EE4" w:rsidRPr="0043016C" w:rsidRDefault="00681EE4" w:rsidP="00814522">
      <w:pPr>
        <w:pStyle w:val="Character"/>
      </w:pPr>
      <w:r w:rsidRPr="0043016C">
        <w:t>JORDAN</w:t>
      </w:r>
    </w:p>
    <w:p w14:paraId="0AB8D6D2" w14:textId="77777777" w:rsidR="00681EE4" w:rsidRDefault="00681EE4" w:rsidP="00681EE4">
      <w:r w:rsidRPr="0043016C">
        <w:t>What... What is this?</w:t>
      </w:r>
    </w:p>
    <w:p w14:paraId="02E259A1" w14:textId="77777777" w:rsidR="00681EE4" w:rsidRDefault="00681EE4" w:rsidP="00681EE4">
      <w:pPr>
        <w:pStyle w:val="Character"/>
      </w:pPr>
      <w:r>
        <w:t>ARCHIVIST</w:t>
      </w:r>
    </w:p>
    <w:p w14:paraId="1179CF9D" w14:textId="77777777" w:rsidR="00681EE4" w:rsidRDefault="00681EE4" w:rsidP="00681EE4">
      <w:r w:rsidRPr="0043016C">
        <w:t>How do you feel?</w:t>
      </w:r>
    </w:p>
    <w:p w14:paraId="091E7B9A" w14:textId="77777777" w:rsidR="00681EE4" w:rsidRPr="0043016C" w:rsidRDefault="00681EE4" w:rsidP="00814522">
      <w:pPr>
        <w:pStyle w:val="Character"/>
      </w:pPr>
      <w:r w:rsidRPr="0043016C">
        <w:t>JORDAN</w:t>
      </w:r>
    </w:p>
    <w:p w14:paraId="717873F2" w14:textId="0A8074FD" w:rsidR="00681EE4" w:rsidRDefault="00814522" w:rsidP="00681EE4">
      <w:r w:rsidRPr="00814522">
        <w:rPr>
          <w:b/>
          <w:bCs/>
        </w:rPr>
        <w:t>(</w:t>
      </w:r>
      <w:r w:rsidR="00681EE4" w:rsidRPr="00814522">
        <w:rPr>
          <w:b/>
          <w:bCs/>
        </w:rPr>
        <w:t>Quavering</w:t>
      </w:r>
      <w:r w:rsidRPr="00814522">
        <w:rPr>
          <w:b/>
          <w:bCs/>
        </w:rPr>
        <w:t>)</w:t>
      </w:r>
      <w:r w:rsidR="00681EE4" w:rsidRPr="0043016C">
        <w:t xml:space="preserve"> I don’t... I know you. From the Magnus Institute. What are you doing here? What is this?</w:t>
      </w:r>
    </w:p>
    <w:p w14:paraId="5A4845AA" w14:textId="77777777" w:rsidR="00681EE4" w:rsidRDefault="00681EE4" w:rsidP="00681EE4">
      <w:pPr>
        <w:pStyle w:val="Character"/>
      </w:pPr>
      <w:r>
        <w:t>MARTIN</w:t>
      </w:r>
    </w:p>
    <w:p w14:paraId="1C579D5B" w14:textId="1488749D" w:rsidR="00681EE4" w:rsidRDefault="00EA360B" w:rsidP="00681EE4">
      <w:r w:rsidRPr="00EA360B">
        <w:rPr>
          <w:b/>
          <w:bCs/>
        </w:rPr>
        <w:t>(</w:t>
      </w:r>
      <w:r w:rsidR="00681EE4" w:rsidRPr="00EA360B">
        <w:rPr>
          <w:b/>
          <w:bCs/>
        </w:rPr>
        <w:t>Thin-lipped</w:t>
      </w:r>
      <w:r w:rsidRPr="00EA360B">
        <w:rPr>
          <w:b/>
          <w:bCs/>
        </w:rPr>
        <w:t>)</w:t>
      </w:r>
      <w:r w:rsidR="00681EE4" w:rsidRPr="0043016C">
        <w:t xml:space="preserve"> Yeah, I’m curious about that myself.</w:t>
      </w:r>
    </w:p>
    <w:p w14:paraId="683C74E3" w14:textId="77777777" w:rsidR="00681EE4" w:rsidRPr="0043016C" w:rsidRDefault="00681EE4" w:rsidP="00AD330A">
      <w:pPr>
        <w:pStyle w:val="Character"/>
      </w:pPr>
      <w:r w:rsidRPr="0043016C">
        <w:t>JORDAN</w:t>
      </w:r>
    </w:p>
    <w:p w14:paraId="725D1795" w14:textId="77777777" w:rsidR="00681EE4" w:rsidRDefault="00681EE4" w:rsidP="00681EE4">
      <w:r w:rsidRPr="0043016C">
        <w:t>What did you do to me? I feel...</w:t>
      </w:r>
    </w:p>
    <w:p w14:paraId="409519AE" w14:textId="77777777" w:rsidR="00681EE4" w:rsidRDefault="00681EE4" w:rsidP="00681EE4">
      <w:pPr>
        <w:pStyle w:val="Character"/>
      </w:pPr>
      <w:r>
        <w:lastRenderedPageBreak/>
        <w:t>ARCHIVIST</w:t>
      </w:r>
    </w:p>
    <w:p w14:paraId="5FDE6B36" w14:textId="77777777" w:rsidR="00681EE4" w:rsidRDefault="00681EE4" w:rsidP="00681EE4">
      <w:r w:rsidRPr="0043016C">
        <w:t>Better?</w:t>
      </w:r>
    </w:p>
    <w:p w14:paraId="72C3F086" w14:textId="77777777" w:rsidR="00681EE4" w:rsidRPr="0043016C" w:rsidRDefault="00681EE4" w:rsidP="007117AF">
      <w:pPr>
        <w:pStyle w:val="Character"/>
      </w:pPr>
      <w:r w:rsidRPr="0043016C">
        <w:t>JORDAN</w:t>
      </w:r>
    </w:p>
    <w:p w14:paraId="61EF32D3" w14:textId="77777777" w:rsidR="00681EE4" w:rsidRDefault="00681EE4" w:rsidP="00681EE4">
      <w:r w:rsidRPr="0043016C">
        <w:t>Sick. Like I—</w:t>
      </w:r>
    </w:p>
    <w:p w14:paraId="307DA318" w14:textId="3ED234F6" w:rsidR="00681EE4" w:rsidRDefault="007117AF" w:rsidP="00A734F1">
      <w:pPr>
        <w:pStyle w:val="Music"/>
      </w:pPr>
      <w:r w:rsidRPr="0043016C">
        <w:t>[</w:t>
      </w:r>
      <w:r w:rsidR="00A734F1">
        <w:t>T</w:t>
      </w:r>
      <w:r w:rsidRPr="0043016C">
        <w:t xml:space="preserve">here </w:t>
      </w:r>
      <w:r w:rsidR="00B54EC3">
        <w:t xml:space="preserve">are </w:t>
      </w:r>
      <w:r w:rsidR="005018A0">
        <w:t xml:space="preserve">pulses of </w:t>
      </w:r>
      <w:r w:rsidRPr="0043016C">
        <w:t xml:space="preserve">sibilant </w:t>
      </w:r>
      <w:r w:rsidR="00C23E67">
        <w:t xml:space="preserve">electric </w:t>
      </w:r>
      <w:r w:rsidR="00B54EC3">
        <w:t>static</w:t>
      </w:r>
      <w:r w:rsidRPr="0043016C">
        <w:t>]</w:t>
      </w:r>
    </w:p>
    <w:p w14:paraId="2146919E" w14:textId="4930987B" w:rsidR="00A15C10" w:rsidRPr="00A15C10" w:rsidRDefault="00A15C10" w:rsidP="00A15C10">
      <w:pPr>
        <w:pStyle w:val="CharacterSounds"/>
      </w:pPr>
      <w:r>
        <w:t>(H</w:t>
      </w:r>
      <w:r w:rsidRPr="0043016C">
        <w:t>e gasps</w:t>
      </w:r>
      <w:r>
        <w:t>)</w:t>
      </w:r>
      <w:r w:rsidRPr="0043016C">
        <w:t xml:space="preserve"> </w:t>
      </w:r>
    </w:p>
    <w:p w14:paraId="14AEFA03" w14:textId="4FCCB074" w:rsidR="007117AF" w:rsidRPr="00A734F1" w:rsidRDefault="007117AF" w:rsidP="00A734F1">
      <w:pPr>
        <w:pStyle w:val="Character"/>
      </w:pPr>
      <w:r>
        <w:t>JORDAN (CONT’D)</w:t>
      </w:r>
    </w:p>
    <w:p w14:paraId="4DA576EE" w14:textId="77777777" w:rsidR="00681EE4" w:rsidRDefault="00681EE4" w:rsidP="00681EE4">
      <w:r w:rsidRPr="0043016C">
        <w:t>What? What was that?</w:t>
      </w:r>
    </w:p>
    <w:p w14:paraId="3306F7CA" w14:textId="77777777" w:rsidR="00681EE4" w:rsidRDefault="00681EE4" w:rsidP="00681EE4">
      <w:pPr>
        <w:pStyle w:val="Character"/>
      </w:pPr>
      <w:r>
        <w:t>ARCHIVIST</w:t>
      </w:r>
    </w:p>
    <w:p w14:paraId="570D6484" w14:textId="508090CE" w:rsidR="00681EE4" w:rsidRDefault="00681EE4" w:rsidP="00681EE4">
      <w:r w:rsidRPr="0043016C">
        <w:t>You’re seeing it. Feeling it</w:t>
      </w:r>
      <w:r w:rsidR="009E23B2">
        <w:t>.</w:t>
      </w:r>
      <w:r w:rsidRPr="0043016C">
        <w:t xml:space="preserve"> </w:t>
      </w:r>
      <w:r w:rsidR="009E23B2">
        <w:t>T</w:t>
      </w:r>
      <w:r w:rsidRPr="0043016C">
        <w:t>he fear of all the others here.</w:t>
      </w:r>
    </w:p>
    <w:p w14:paraId="37D602E8" w14:textId="77777777" w:rsidR="00681EE4" w:rsidRPr="0043016C" w:rsidRDefault="00681EE4" w:rsidP="00600F91">
      <w:pPr>
        <w:pStyle w:val="Character"/>
      </w:pPr>
      <w:r w:rsidRPr="0043016C">
        <w:t>JORDAN</w:t>
      </w:r>
    </w:p>
    <w:p w14:paraId="283A47CA" w14:textId="77777777" w:rsidR="00681EE4" w:rsidRDefault="00681EE4" w:rsidP="00681EE4">
      <w:r w:rsidRPr="0043016C">
        <w:t xml:space="preserve">All that screaming... They’re everywhere… crawling over </w:t>
      </w:r>
      <w:r w:rsidRPr="0043016C">
        <w:rPr>
          <w:i/>
        </w:rPr>
        <w:t>them</w:t>
      </w:r>
      <w:r w:rsidRPr="0043016C">
        <w:t>, like they did me... It feels...</w:t>
      </w:r>
    </w:p>
    <w:p w14:paraId="2D5CC71E" w14:textId="77777777" w:rsidR="00681EE4" w:rsidRDefault="00681EE4" w:rsidP="00681EE4">
      <w:pPr>
        <w:pStyle w:val="Character"/>
      </w:pPr>
      <w:r>
        <w:t>ARCHIVIST</w:t>
      </w:r>
    </w:p>
    <w:p w14:paraId="70DD740C" w14:textId="77777777" w:rsidR="00681EE4" w:rsidRDefault="00681EE4" w:rsidP="00681EE4">
      <w:r w:rsidRPr="0043016C">
        <w:t>Good?</w:t>
      </w:r>
    </w:p>
    <w:p w14:paraId="7AB9E000" w14:textId="77777777" w:rsidR="00681EE4" w:rsidRPr="0043016C" w:rsidRDefault="00681EE4" w:rsidP="00CF66CE">
      <w:pPr>
        <w:pStyle w:val="Character"/>
      </w:pPr>
      <w:r w:rsidRPr="0043016C">
        <w:t>JORDAN</w:t>
      </w:r>
    </w:p>
    <w:p w14:paraId="111913EB" w14:textId="0A869792" w:rsidR="00681EE4" w:rsidRDefault="00681EE4" w:rsidP="00681EE4">
      <w:r w:rsidRPr="0043016C">
        <w:t>...Yeah. But wrong. Sick.</w:t>
      </w:r>
    </w:p>
    <w:p w14:paraId="0A1DE542" w14:textId="77777777" w:rsidR="00681EE4" w:rsidRDefault="00681EE4" w:rsidP="00681EE4">
      <w:r w:rsidRPr="0043016C">
        <w:t>What did you do to me?</w:t>
      </w:r>
    </w:p>
    <w:p w14:paraId="5B4F8F5B" w14:textId="77777777" w:rsidR="00681EE4" w:rsidRDefault="00681EE4" w:rsidP="00681EE4">
      <w:pPr>
        <w:pStyle w:val="Character"/>
      </w:pPr>
      <w:r>
        <w:t>ARCHIVIST</w:t>
      </w:r>
    </w:p>
    <w:p w14:paraId="2A4FA6F0" w14:textId="42264A97" w:rsidR="00681EE4" w:rsidRDefault="00681EE4" w:rsidP="00681EE4">
      <w:r w:rsidRPr="0043016C">
        <w:t>I helped you.</w:t>
      </w:r>
    </w:p>
    <w:p w14:paraId="52084ED5" w14:textId="1D7CD725" w:rsidR="007249FA" w:rsidRDefault="007249FA" w:rsidP="007249FA">
      <w:pPr>
        <w:pStyle w:val="Music"/>
      </w:pPr>
      <w:r>
        <w:lastRenderedPageBreak/>
        <w:t xml:space="preserve">[Sounds of </w:t>
      </w:r>
      <w:r w:rsidR="00697817">
        <w:t xml:space="preserve">Jordan </w:t>
      </w:r>
      <w:r>
        <w:t>standing up</w:t>
      </w:r>
      <w:r w:rsidR="00937BF8">
        <w:t xml:space="preserve">; there </w:t>
      </w:r>
      <w:r w:rsidR="00B5057B">
        <w:t xml:space="preserve">are </w:t>
      </w:r>
      <w:r w:rsidR="00937BF8">
        <w:t>short bouts of agitated pacing from Jordan through the rest of the conversation</w:t>
      </w:r>
      <w:r>
        <w:t>]</w:t>
      </w:r>
    </w:p>
    <w:p w14:paraId="4CC4015B" w14:textId="77777777" w:rsidR="00681EE4" w:rsidRPr="0043016C" w:rsidRDefault="00681EE4" w:rsidP="00CF66CE">
      <w:pPr>
        <w:pStyle w:val="Character"/>
      </w:pPr>
      <w:r w:rsidRPr="0043016C">
        <w:t>JORDAN</w:t>
      </w:r>
    </w:p>
    <w:p w14:paraId="1674D46E" w14:textId="77777777" w:rsidR="00681EE4" w:rsidRDefault="00681EE4" w:rsidP="00681EE4">
      <w:r w:rsidRPr="0043016C">
        <w:t xml:space="preserve">Helped me? I don’t feel right, I, I just— Ah! </w:t>
      </w:r>
      <w:proofErr w:type="gramStart"/>
      <w:r w:rsidRPr="0043016C">
        <w:t>No</w:t>
      </w:r>
      <w:proofErr w:type="gramEnd"/>
      <w:r w:rsidRPr="0043016C">
        <w:t xml:space="preserve"> I don’t— argh! I don’t want this!</w:t>
      </w:r>
    </w:p>
    <w:p w14:paraId="1B0647AB" w14:textId="359DA25D" w:rsidR="00681EE4" w:rsidRDefault="00FC1A63" w:rsidP="00FC1A63">
      <w:pPr>
        <w:pStyle w:val="Music"/>
      </w:pPr>
      <w:r w:rsidRPr="0043016C">
        <w:t>[</w:t>
      </w:r>
      <w:r>
        <w:t xml:space="preserve">Pulses of </w:t>
      </w:r>
      <w:r w:rsidRPr="0043016C">
        <w:t xml:space="preserve">sibilant </w:t>
      </w:r>
      <w:r>
        <w:t>electric static, and the static glitches are louder for a moment</w:t>
      </w:r>
      <w:r w:rsidRPr="0043016C">
        <w:t>]</w:t>
      </w:r>
    </w:p>
    <w:p w14:paraId="21A56DD1" w14:textId="77777777" w:rsidR="00681EE4" w:rsidRDefault="00681EE4" w:rsidP="00681EE4">
      <w:pPr>
        <w:pStyle w:val="Character"/>
      </w:pPr>
      <w:r>
        <w:t>MARTIN</w:t>
      </w:r>
    </w:p>
    <w:p w14:paraId="4EC2FD01" w14:textId="120C0052" w:rsidR="00937BF8" w:rsidRDefault="00681EE4" w:rsidP="00681EE4">
      <w:r w:rsidRPr="0043016C">
        <w:t>Jordan? Jordan, just relax, it’ll be fine, you’ll be okay.</w:t>
      </w:r>
    </w:p>
    <w:p w14:paraId="55485389" w14:textId="77777777" w:rsidR="00681EE4" w:rsidRPr="0043016C" w:rsidRDefault="00681EE4" w:rsidP="0067245D">
      <w:pPr>
        <w:pStyle w:val="Character"/>
      </w:pPr>
      <w:r w:rsidRPr="0043016C">
        <w:t>JORDAN</w:t>
      </w:r>
    </w:p>
    <w:p w14:paraId="52B982C4" w14:textId="77777777" w:rsidR="00681EE4" w:rsidRDefault="00681EE4" w:rsidP="00681EE4">
      <w:r w:rsidRPr="0043016C">
        <w:t>No, I don’t— I didn’t ask for this!</w:t>
      </w:r>
    </w:p>
    <w:p w14:paraId="163B7E83" w14:textId="77777777" w:rsidR="00681EE4" w:rsidRDefault="00681EE4" w:rsidP="00681EE4">
      <w:pPr>
        <w:pStyle w:val="Character"/>
      </w:pPr>
      <w:r>
        <w:t>ARCHIVIST</w:t>
      </w:r>
    </w:p>
    <w:p w14:paraId="2403841A" w14:textId="77777777" w:rsidR="00681EE4" w:rsidRDefault="00681EE4" w:rsidP="00681EE4">
      <w:r w:rsidRPr="0043016C">
        <w:t>You preferred the ants?</w:t>
      </w:r>
    </w:p>
    <w:p w14:paraId="35EFA01B" w14:textId="77777777" w:rsidR="00681EE4" w:rsidRPr="0043016C" w:rsidRDefault="00681EE4" w:rsidP="005E3319">
      <w:pPr>
        <w:pStyle w:val="Character"/>
      </w:pPr>
      <w:r w:rsidRPr="0043016C">
        <w:t>JORDAN</w:t>
      </w:r>
    </w:p>
    <w:p w14:paraId="44DDEA4C" w14:textId="77777777" w:rsidR="00681EE4" w:rsidRDefault="00681EE4" w:rsidP="00681EE4">
      <w:r w:rsidRPr="0043016C">
        <w:t>No!</w:t>
      </w:r>
    </w:p>
    <w:p w14:paraId="03712303" w14:textId="77777777" w:rsidR="00681EE4" w:rsidRDefault="00681EE4" w:rsidP="00681EE4">
      <w:pPr>
        <w:pStyle w:val="Character"/>
      </w:pPr>
      <w:r>
        <w:t>ARCHIVIST</w:t>
      </w:r>
    </w:p>
    <w:p w14:paraId="0CC7901F" w14:textId="144D12EB" w:rsidR="00681EE4" w:rsidRDefault="006C1D03" w:rsidP="00681EE4">
      <w:r>
        <w:rPr>
          <w:b/>
          <w:bCs/>
        </w:rPr>
        <w:t>(</w:t>
      </w:r>
      <w:r w:rsidR="007D32D7">
        <w:rPr>
          <w:b/>
          <w:bCs/>
        </w:rPr>
        <w:t>Combative</w:t>
      </w:r>
      <w:r w:rsidR="004366DF" w:rsidRPr="004366DF">
        <w:rPr>
          <w:b/>
          <w:bCs/>
        </w:rPr>
        <w:t>)</w:t>
      </w:r>
      <w:r w:rsidR="004366DF">
        <w:t xml:space="preserve"> </w:t>
      </w:r>
      <w:r w:rsidR="00681EE4" w:rsidRPr="0043016C">
        <w:t>Covered and agonised? I know how scared you were, I felt it.</w:t>
      </w:r>
    </w:p>
    <w:p w14:paraId="5EF0ADD5" w14:textId="77777777" w:rsidR="00681EE4" w:rsidRPr="0043016C" w:rsidRDefault="00681EE4" w:rsidP="0067245D">
      <w:pPr>
        <w:pStyle w:val="Character"/>
      </w:pPr>
      <w:r w:rsidRPr="0043016C">
        <w:t>JORDAN</w:t>
      </w:r>
    </w:p>
    <w:p w14:paraId="5249A389" w14:textId="77777777" w:rsidR="00681EE4" w:rsidRDefault="00681EE4" w:rsidP="00681EE4">
      <w:r w:rsidRPr="0043016C">
        <w:t xml:space="preserve">It was… </w:t>
      </w:r>
    </w:p>
    <w:p w14:paraId="6E13B2D5" w14:textId="2FE9AECD" w:rsidR="00681EE4" w:rsidRDefault="00681EE4" w:rsidP="00681EE4">
      <w:r w:rsidRPr="0043016C">
        <w:t xml:space="preserve">It was a nightmare. And I couldn’t wake up. But… </w:t>
      </w:r>
      <w:r w:rsidRPr="0043016C">
        <w:rPr>
          <w:i/>
        </w:rPr>
        <w:t>this</w:t>
      </w:r>
      <w:r w:rsidRPr="0043016C">
        <w:t xml:space="preserve"> is... I</w:t>
      </w:r>
      <w:r w:rsidR="00063BAC">
        <w:t>, I</w:t>
      </w:r>
      <w:r w:rsidRPr="0043016C">
        <w:t xml:space="preserve"> don’t understand...</w:t>
      </w:r>
    </w:p>
    <w:p w14:paraId="2658DF24" w14:textId="77777777" w:rsidR="00681EE4" w:rsidRDefault="00681EE4" w:rsidP="00681EE4">
      <w:pPr>
        <w:pStyle w:val="Character"/>
      </w:pPr>
      <w:r>
        <w:lastRenderedPageBreak/>
        <w:t>ARCHIVIST</w:t>
      </w:r>
    </w:p>
    <w:p w14:paraId="678B5117" w14:textId="77777777" w:rsidR="00681EE4" w:rsidRDefault="00681EE4" w:rsidP="00681EE4">
      <w:r w:rsidRPr="0043016C">
        <w:t>I’ll try to explain.</w:t>
      </w:r>
    </w:p>
    <w:p w14:paraId="66B2BD9D" w14:textId="225CF2F2" w:rsidR="00681EE4" w:rsidRDefault="0067245D" w:rsidP="00681EE4">
      <w:r w:rsidRPr="0067245D">
        <w:rPr>
          <w:b/>
          <w:bCs/>
        </w:rPr>
        <w:t>(</w:t>
      </w:r>
      <w:r w:rsidR="00681EE4" w:rsidRPr="0067245D">
        <w:rPr>
          <w:b/>
          <w:bCs/>
        </w:rPr>
        <w:t>Intones</w:t>
      </w:r>
      <w:r w:rsidRPr="0067245D">
        <w:rPr>
          <w:b/>
          <w:bCs/>
        </w:rPr>
        <w:t>)</w:t>
      </w:r>
      <w:r w:rsidR="00681EE4" w:rsidRPr="0043016C">
        <w:t xml:space="preserve"> The world is over. Dark powers that feed on fear have transformed everything we know into a twisted hellscape, where humanity is tormented to feed their hunger. We’re all trapped, but I have a certain level of ‘power’ in this new world. So, I—</w:t>
      </w:r>
    </w:p>
    <w:p w14:paraId="72211D34" w14:textId="77777777" w:rsidR="00681EE4" w:rsidRPr="0043016C" w:rsidRDefault="00681EE4" w:rsidP="00825918">
      <w:pPr>
        <w:pStyle w:val="Character"/>
      </w:pPr>
      <w:r w:rsidRPr="0043016C">
        <w:t>JORDAN</w:t>
      </w:r>
    </w:p>
    <w:p w14:paraId="7B6A46AD" w14:textId="77777777" w:rsidR="00681EE4" w:rsidRDefault="00681EE4" w:rsidP="00681EE4">
      <w:r w:rsidRPr="0043016C">
        <w:t>You turned me into what? A torturer?</w:t>
      </w:r>
    </w:p>
    <w:p w14:paraId="3A7532A2" w14:textId="77777777" w:rsidR="00681EE4" w:rsidRDefault="00681EE4" w:rsidP="00681EE4">
      <w:pPr>
        <w:pStyle w:val="Character"/>
      </w:pPr>
      <w:r>
        <w:t>ARCHIVIST</w:t>
      </w:r>
    </w:p>
    <w:p w14:paraId="5712415D" w14:textId="77777777" w:rsidR="00681EE4" w:rsidRDefault="00681EE4" w:rsidP="00681EE4">
      <w:r w:rsidRPr="0043016C">
        <w:t>Yes.</w:t>
      </w:r>
    </w:p>
    <w:p w14:paraId="72626BA4" w14:textId="77777777" w:rsidR="00681EE4" w:rsidRPr="0043016C" w:rsidRDefault="00681EE4" w:rsidP="005E3319">
      <w:pPr>
        <w:pStyle w:val="Character"/>
      </w:pPr>
      <w:r w:rsidRPr="0043016C">
        <w:t>JORDAN</w:t>
      </w:r>
    </w:p>
    <w:p w14:paraId="44C87122" w14:textId="77777777" w:rsidR="00681EE4" w:rsidRDefault="00681EE4" w:rsidP="00681EE4">
      <w:r w:rsidRPr="0043016C">
        <w:t>Why?</w:t>
      </w:r>
    </w:p>
    <w:p w14:paraId="6272A358" w14:textId="77777777" w:rsidR="00681EE4" w:rsidRDefault="00681EE4" w:rsidP="00681EE4">
      <w:pPr>
        <w:pStyle w:val="Character"/>
      </w:pPr>
      <w:r>
        <w:t>MARTIN</w:t>
      </w:r>
    </w:p>
    <w:p w14:paraId="65221A2E" w14:textId="77777777" w:rsidR="00681EE4" w:rsidRDefault="00681EE4" w:rsidP="00681EE4">
      <w:r w:rsidRPr="0043016C">
        <w:t>Good question. John? Care to enlighten us?</w:t>
      </w:r>
    </w:p>
    <w:p w14:paraId="3D24406D" w14:textId="77777777" w:rsidR="00681EE4" w:rsidRDefault="00681EE4" w:rsidP="00681EE4">
      <w:pPr>
        <w:pStyle w:val="Character"/>
      </w:pPr>
      <w:r>
        <w:t>ARCHIVIST</w:t>
      </w:r>
    </w:p>
    <w:p w14:paraId="5CA24A10" w14:textId="77777777" w:rsidR="00681EE4" w:rsidRDefault="00681EE4" w:rsidP="00681EE4">
      <w:r w:rsidRPr="0043016C">
        <w:t>What was I supposed to do? I owed you. Didn't want to just watch you suffer.</w:t>
      </w:r>
    </w:p>
    <w:p w14:paraId="62F15E8D" w14:textId="77777777" w:rsidR="00681EE4" w:rsidRDefault="00681EE4" w:rsidP="00681EE4">
      <w:pPr>
        <w:pStyle w:val="Character"/>
      </w:pPr>
      <w:r>
        <w:t>MARTIN</w:t>
      </w:r>
    </w:p>
    <w:p w14:paraId="772E7D48" w14:textId="77777777" w:rsidR="00681EE4" w:rsidRDefault="00681EE4" w:rsidP="00681EE4">
      <w:r w:rsidRPr="0043016C">
        <w:t xml:space="preserve">It’s what you’ve been doing for everyone else. It’s what you’re expecting </w:t>
      </w:r>
      <w:r w:rsidRPr="0043016C">
        <w:rPr>
          <w:b/>
          <w:bCs/>
        </w:rPr>
        <w:t>him</w:t>
      </w:r>
      <w:r w:rsidRPr="0043016C">
        <w:t xml:space="preserve"> to do.</w:t>
      </w:r>
    </w:p>
    <w:p w14:paraId="4D8933A8" w14:textId="77777777" w:rsidR="00681EE4" w:rsidRPr="0043016C" w:rsidRDefault="00681EE4" w:rsidP="00F55185">
      <w:pPr>
        <w:pStyle w:val="Character"/>
      </w:pPr>
      <w:r w:rsidRPr="0043016C">
        <w:t>JORDAN</w:t>
      </w:r>
    </w:p>
    <w:p w14:paraId="238FA1A7" w14:textId="77777777" w:rsidR="00681EE4" w:rsidRDefault="00681EE4" w:rsidP="00681EE4">
      <w:r w:rsidRPr="0043016C">
        <w:t xml:space="preserve">I don’t… I don’t know how to </w:t>
      </w:r>
      <w:r w:rsidRPr="0043016C">
        <w:rPr>
          <w:b/>
          <w:bCs/>
        </w:rPr>
        <w:t>be</w:t>
      </w:r>
      <w:r w:rsidRPr="0043016C">
        <w:t xml:space="preserve"> this. I don’t want to scare people.</w:t>
      </w:r>
    </w:p>
    <w:p w14:paraId="32C86BB1" w14:textId="77777777" w:rsidR="00681EE4" w:rsidRDefault="00681EE4" w:rsidP="00681EE4">
      <w:pPr>
        <w:pStyle w:val="Character"/>
      </w:pPr>
      <w:r>
        <w:lastRenderedPageBreak/>
        <w:t>ARCHIVIST</w:t>
      </w:r>
    </w:p>
    <w:p w14:paraId="2A46C71A" w14:textId="32E3C6F7" w:rsidR="00681EE4" w:rsidRDefault="00681EE4" w:rsidP="00681EE4">
      <w:r w:rsidRPr="0043016C">
        <w:t>No. But you’ll learn.</w:t>
      </w:r>
    </w:p>
    <w:p w14:paraId="6754B90F" w14:textId="0256235B" w:rsidR="00063BAC" w:rsidRPr="00063BAC" w:rsidRDefault="00063BAC" w:rsidP="00681EE4">
      <w:pPr>
        <w:rPr>
          <w:b/>
          <w:bCs/>
        </w:rPr>
      </w:pPr>
      <w:r w:rsidRPr="00063BAC">
        <w:rPr>
          <w:b/>
          <w:bCs/>
        </w:rPr>
        <w:t>(Beat)</w:t>
      </w:r>
    </w:p>
    <w:p w14:paraId="7850EE7C" w14:textId="77777777" w:rsidR="00681EE4" w:rsidRPr="0043016C" w:rsidRDefault="00681EE4" w:rsidP="00F55185">
      <w:pPr>
        <w:pStyle w:val="Character"/>
      </w:pPr>
      <w:r w:rsidRPr="0043016C">
        <w:t>JORDAN</w:t>
      </w:r>
    </w:p>
    <w:p w14:paraId="6B790FD4" w14:textId="77777777" w:rsidR="00681EE4" w:rsidRDefault="00681EE4" w:rsidP="00681EE4">
      <w:r w:rsidRPr="0043016C">
        <w:t>Am I still me?</w:t>
      </w:r>
    </w:p>
    <w:p w14:paraId="4DD833D3" w14:textId="77777777" w:rsidR="00681EE4" w:rsidRDefault="00681EE4" w:rsidP="00681EE4">
      <w:pPr>
        <w:pStyle w:val="Character"/>
      </w:pPr>
      <w:r>
        <w:t>ARCHIVIST</w:t>
      </w:r>
    </w:p>
    <w:p w14:paraId="0E6F5F71" w14:textId="77777777" w:rsidR="00681EE4" w:rsidRDefault="00681EE4" w:rsidP="00063BAC">
      <w:r w:rsidRPr="0043016C">
        <w:t xml:space="preserve">I don’t know how to answer that. </w:t>
      </w:r>
    </w:p>
    <w:p w14:paraId="61AD303D" w14:textId="77777777" w:rsidR="00681EE4" w:rsidRDefault="00681EE4" w:rsidP="00681EE4">
      <w:r w:rsidRPr="0043016C">
        <w:t>I can put you back if you want. You could become a victim again? Rather than complicit.</w:t>
      </w:r>
    </w:p>
    <w:p w14:paraId="4C208B39" w14:textId="77777777" w:rsidR="00681EE4" w:rsidRPr="0043016C" w:rsidRDefault="00681EE4" w:rsidP="00F55185">
      <w:pPr>
        <w:pStyle w:val="Character"/>
      </w:pPr>
      <w:r w:rsidRPr="0043016C">
        <w:t>JORDAN</w:t>
      </w:r>
    </w:p>
    <w:p w14:paraId="1DC63C3C" w14:textId="0A635B31" w:rsidR="00681EE4" w:rsidRDefault="00681EE4" w:rsidP="00681EE4">
      <w:r w:rsidRPr="0043016C">
        <w:t>...No. This isn’t… I</w:t>
      </w:r>
      <w:r w:rsidR="009147A6">
        <w:t>, I</w:t>
      </w:r>
      <w:r w:rsidRPr="0043016C">
        <w:t xml:space="preserve"> didn’t want this. But I can’t, </w:t>
      </w:r>
      <w:r w:rsidR="00212A33">
        <w:t>I-</w:t>
      </w:r>
      <w:r w:rsidRPr="0043016C">
        <w:t xml:space="preserve">I </w:t>
      </w:r>
      <w:r w:rsidRPr="0043016C">
        <w:rPr>
          <w:i/>
        </w:rPr>
        <w:t>can’t</w:t>
      </w:r>
      <w:r w:rsidRPr="0043016C">
        <w:t xml:space="preserve"> go back to that. I can’t.</w:t>
      </w:r>
    </w:p>
    <w:p w14:paraId="7A490D46" w14:textId="77777777" w:rsidR="00681EE4" w:rsidRDefault="00681EE4" w:rsidP="00681EE4">
      <w:pPr>
        <w:pStyle w:val="Character"/>
      </w:pPr>
      <w:r>
        <w:t>ARCHIVIST</w:t>
      </w:r>
    </w:p>
    <w:p w14:paraId="2C18369C" w14:textId="77777777" w:rsidR="00681EE4" w:rsidRDefault="00681EE4" w:rsidP="00681EE4">
      <w:r w:rsidRPr="0043016C">
        <w:t>Very well.</w:t>
      </w:r>
    </w:p>
    <w:p w14:paraId="60C54387" w14:textId="77777777" w:rsidR="00681EE4" w:rsidRDefault="00681EE4" w:rsidP="00681EE4">
      <w:pPr>
        <w:pStyle w:val="Character"/>
      </w:pPr>
      <w:r>
        <w:t>MARTIN</w:t>
      </w:r>
    </w:p>
    <w:p w14:paraId="1BFA827D" w14:textId="77777777" w:rsidR="00681EE4" w:rsidRDefault="00681EE4" w:rsidP="00681EE4">
      <w:r w:rsidRPr="0043016C">
        <w:t>I’m sorry. It’s… It’s a lot to take in all at once.</w:t>
      </w:r>
    </w:p>
    <w:p w14:paraId="746CA36A" w14:textId="77777777" w:rsidR="00681EE4" w:rsidRPr="0043016C" w:rsidRDefault="00681EE4" w:rsidP="00113891">
      <w:pPr>
        <w:pStyle w:val="Character"/>
      </w:pPr>
      <w:r w:rsidRPr="0043016C">
        <w:t>JORDAN</w:t>
      </w:r>
    </w:p>
    <w:p w14:paraId="06C60795" w14:textId="77777777" w:rsidR="00681EE4" w:rsidRDefault="00681EE4" w:rsidP="00681EE4">
      <w:r w:rsidRPr="0043016C">
        <w:t>Can I at least… go outside? Can I leave these tunnels, the ants? Am I… free?</w:t>
      </w:r>
    </w:p>
    <w:p w14:paraId="5F8F3EA6" w14:textId="77777777" w:rsidR="00681EE4" w:rsidRDefault="00681EE4" w:rsidP="00681EE4">
      <w:pPr>
        <w:pStyle w:val="Character"/>
      </w:pPr>
      <w:r>
        <w:t>ARCHIVIST</w:t>
      </w:r>
    </w:p>
    <w:p w14:paraId="6696E11A" w14:textId="77777777" w:rsidR="00681EE4" w:rsidRDefault="00681EE4" w:rsidP="00681EE4">
      <w:r w:rsidRPr="0043016C">
        <w:t>You’re part of them now. And they’re a part of you.</w:t>
      </w:r>
    </w:p>
    <w:p w14:paraId="454684FA" w14:textId="77777777" w:rsidR="00681EE4" w:rsidRPr="0043016C" w:rsidRDefault="00681EE4" w:rsidP="00113891">
      <w:pPr>
        <w:pStyle w:val="Character"/>
      </w:pPr>
      <w:r w:rsidRPr="0043016C">
        <w:lastRenderedPageBreak/>
        <w:t>JORDAN</w:t>
      </w:r>
    </w:p>
    <w:p w14:paraId="3D683F31" w14:textId="77777777" w:rsidR="00681EE4" w:rsidRDefault="00681EE4" w:rsidP="00681EE4">
      <w:r w:rsidRPr="0043016C">
        <w:t>Oh.</w:t>
      </w:r>
    </w:p>
    <w:p w14:paraId="156348D7" w14:textId="77777777" w:rsidR="00681EE4" w:rsidRDefault="00681EE4" w:rsidP="00681EE4">
      <w:pPr>
        <w:pStyle w:val="Character"/>
      </w:pPr>
      <w:r>
        <w:t>ARCHIVIST</w:t>
      </w:r>
    </w:p>
    <w:p w14:paraId="1C66088D" w14:textId="74D8C507" w:rsidR="00681EE4" w:rsidRDefault="00681EE4" w:rsidP="00681EE4">
      <w:r w:rsidRPr="0043016C">
        <w:t xml:space="preserve">I’m sorry, the </w:t>
      </w:r>
      <w:r w:rsidR="00795CEB">
        <w:t>w</w:t>
      </w:r>
      <w:r w:rsidRPr="0043016C">
        <w:t>orld is… It’s bad all over. I just wanted to spare you what I could.</w:t>
      </w:r>
    </w:p>
    <w:p w14:paraId="1162BC1A" w14:textId="77777777" w:rsidR="00681EE4" w:rsidRPr="0043016C" w:rsidRDefault="00681EE4" w:rsidP="00113891">
      <w:pPr>
        <w:pStyle w:val="Character"/>
      </w:pPr>
      <w:r w:rsidRPr="0043016C">
        <w:t>JORDAN</w:t>
      </w:r>
    </w:p>
    <w:p w14:paraId="13D6F1BD" w14:textId="77777777" w:rsidR="00681EE4" w:rsidRDefault="00681EE4" w:rsidP="00681EE4">
      <w:r w:rsidRPr="0043016C">
        <w:t>Yeah.</w:t>
      </w:r>
    </w:p>
    <w:p w14:paraId="1CEE0E1D" w14:textId="77777777" w:rsidR="00681EE4" w:rsidRDefault="00681EE4" w:rsidP="00681EE4">
      <w:pPr>
        <w:pStyle w:val="Character"/>
      </w:pPr>
      <w:r>
        <w:t>ARCHIVIST</w:t>
      </w:r>
    </w:p>
    <w:p w14:paraId="21AD417A" w14:textId="77777777" w:rsidR="00681EE4" w:rsidRDefault="00681EE4" w:rsidP="00681EE4">
      <w:r w:rsidRPr="0043016C">
        <w:t>Because… because I owed you.</w:t>
      </w:r>
    </w:p>
    <w:p w14:paraId="0EB5A6E3" w14:textId="77777777" w:rsidR="00681EE4" w:rsidRPr="0043016C" w:rsidRDefault="00681EE4" w:rsidP="00113891">
      <w:pPr>
        <w:pStyle w:val="Character"/>
      </w:pPr>
      <w:r w:rsidRPr="0043016C">
        <w:t>JORDAN</w:t>
      </w:r>
    </w:p>
    <w:p w14:paraId="69D00377" w14:textId="77777777" w:rsidR="00681EE4" w:rsidRDefault="00681EE4" w:rsidP="00681EE4">
      <w:r w:rsidRPr="0043016C">
        <w:t>Please. Leave.</w:t>
      </w:r>
    </w:p>
    <w:p w14:paraId="73A0363D" w14:textId="77777777" w:rsidR="00681EE4" w:rsidRDefault="00681EE4" w:rsidP="00681EE4">
      <w:pPr>
        <w:pStyle w:val="Character"/>
      </w:pPr>
      <w:r>
        <w:t>ARCHIVIST</w:t>
      </w:r>
    </w:p>
    <w:p w14:paraId="6B477DB4" w14:textId="77777777" w:rsidR="00681EE4" w:rsidRDefault="00681EE4" w:rsidP="00681EE4">
      <w:r w:rsidRPr="0043016C">
        <w:t>Jordan, I—</w:t>
      </w:r>
    </w:p>
    <w:p w14:paraId="30AE4A9E" w14:textId="77777777" w:rsidR="00681EE4" w:rsidRPr="0043016C" w:rsidRDefault="00681EE4" w:rsidP="00113891">
      <w:pPr>
        <w:pStyle w:val="Character"/>
      </w:pPr>
      <w:r w:rsidRPr="0043016C">
        <w:t>JORDAN</w:t>
      </w:r>
    </w:p>
    <w:p w14:paraId="29715C5A" w14:textId="77777777" w:rsidR="00681EE4" w:rsidRDefault="00681EE4" w:rsidP="00681EE4">
      <w:r w:rsidRPr="0043016C">
        <w:t>I’d like to be alone.</w:t>
      </w:r>
    </w:p>
    <w:p w14:paraId="0ABC78FF" w14:textId="77777777" w:rsidR="00681EE4" w:rsidRDefault="00681EE4" w:rsidP="00681EE4">
      <w:pPr>
        <w:pStyle w:val="Character"/>
      </w:pPr>
      <w:r>
        <w:t>MARTIN</w:t>
      </w:r>
    </w:p>
    <w:p w14:paraId="38C61193" w14:textId="75ADDC65" w:rsidR="00681EE4" w:rsidRDefault="00681EE4" w:rsidP="00681EE4">
      <w:r w:rsidRPr="0043016C">
        <w:t>Of course.</w:t>
      </w:r>
    </w:p>
    <w:p w14:paraId="29ED0767" w14:textId="0CBD215F" w:rsidR="00A1714A" w:rsidRPr="00A1714A" w:rsidRDefault="007D4C5E" w:rsidP="007D4C5E">
      <w:pPr>
        <w:pStyle w:val="Music"/>
      </w:pPr>
      <w:r>
        <w:t>[Martin turns to leave]</w:t>
      </w:r>
    </w:p>
    <w:p w14:paraId="219D0EFE" w14:textId="77777777" w:rsidR="00681EE4" w:rsidRPr="0043016C" w:rsidRDefault="00681EE4" w:rsidP="00113891">
      <w:pPr>
        <w:pStyle w:val="Character"/>
      </w:pPr>
      <w:r w:rsidRPr="0043016C">
        <w:t>JORDAN</w:t>
      </w:r>
    </w:p>
    <w:p w14:paraId="2154F0E7" w14:textId="77777777" w:rsidR="00681EE4" w:rsidRDefault="00681EE4" w:rsidP="00681EE4">
      <w:r w:rsidRPr="0043016C">
        <w:t>No, wait.</w:t>
      </w:r>
    </w:p>
    <w:p w14:paraId="52AAA476" w14:textId="6659ED32" w:rsidR="00681EE4" w:rsidRDefault="00681EE4" w:rsidP="00681EE4">
      <w:r w:rsidRPr="0043016C">
        <w:lastRenderedPageBreak/>
        <w:t>I’ll never be alone again, will I?</w:t>
      </w:r>
    </w:p>
    <w:p w14:paraId="22ED8E4D" w14:textId="7F0A5DBB" w:rsidR="007D4C5E" w:rsidRPr="007D4C5E" w:rsidRDefault="007D4C5E" w:rsidP="00681EE4">
      <w:pPr>
        <w:rPr>
          <w:b/>
          <w:bCs/>
        </w:rPr>
      </w:pPr>
      <w:r w:rsidRPr="007D4C5E">
        <w:rPr>
          <w:b/>
          <w:bCs/>
        </w:rPr>
        <w:t>(Beat)</w:t>
      </w:r>
    </w:p>
    <w:p w14:paraId="7B7A9823" w14:textId="77777777" w:rsidR="00681EE4" w:rsidRDefault="00681EE4" w:rsidP="00681EE4">
      <w:pPr>
        <w:pStyle w:val="Character"/>
      </w:pPr>
      <w:r>
        <w:t>MARTIN</w:t>
      </w:r>
    </w:p>
    <w:p w14:paraId="125A498C" w14:textId="77777777" w:rsidR="00681EE4" w:rsidRDefault="00681EE4" w:rsidP="00681EE4">
      <w:r w:rsidRPr="0043016C">
        <w:t>Come on John. We should just go.</w:t>
      </w:r>
    </w:p>
    <w:p w14:paraId="2CC42DB8" w14:textId="6ABF4811" w:rsidR="00681EE4" w:rsidRDefault="00113891" w:rsidP="00113891">
      <w:pPr>
        <w:pStyle w:val="Music"/>
      </w:pPr>
      <w:r w:rsidRPr="0043016C">
        <w:t>[</w:t>
      </w:r>
      <w:r w:rsidR="00405007">
        <w:t>Martin and the Archivist walk away</w:t>
      </w:r>
      <w:r w:rsidRPr="0043016C">
        <w:t>]</w:t>
      </w:r>
    </w:p>
    <w:p w14:paraId="7D1AA59C" w14:textId="77777777" w:rsidR="00681EE4" w:rsidRPr="0043016C" w:rsidRDefault="00681EE4" w:rsidP="006C20AF">
      <w:pPr>
        <w:pStyle w:val="Character"/>
      </w:pPr>
      <w:r w:rsidRPr="0043016C">
        <w:t>JORDAN</w:t>
      </w:r>
    </w:p>
    <w:p w14:paraId="0250539A" w14:textId="3BA42DDC" w:rsidR="00681EE4" w:rsidRDefault="007D4C5E" w:rsidP="00681EE4">
      <w:r w:rsidRPr="007D4C5E">
        <w:rPr>
          <w:b/>
          <w:bCs/>
        </w:rPr>
        <w:t>(</w:t>
      </w:r>
      <w:r w:rsidR="00405007">
        <w:rPr>
          <w:b/>
          <w:bCs/>
        </w:rPr>
        <w:t>Heard from a short distance</w:t>
      </w:r>
      <w:r w:rsidRPr="007D4C5E">
        <w:rPr>
          <w:b/>
          <w:bCs/>
        </w:rPr>
        <w:t>)</w:t>
      </w:r>
      <w:r>
        <w:t xml:space="preserve"> </w:t>
      </w:r>
      <w:r w:rsidR="00681EE4" w:rsidRPr="0043016C">
        <w:t>The ants… If I told them to attack you. Could they?</w:t>
      </w:r>
    </w:p>
    <w:p w14:paraId="644DBBD8" w14:textId="77777777" w:rsidR="00681EE4" w:rsidRDefault="00681EE4" w:rsidP="00681EE4">
      <w:pPr>
        <w:pStyle w:val="Character"/>
      </w:pPr>
      <w:r>
        <w:t>ARCHIVIST</w:t>
      </w:r>
    </w:p>
    <w:p w14:paraId="45BDF46C" w14:textId="77777777" w:rsidR="00681EE4" w:rsidRDefault="00681EE4" w:rsidP="00681EE4">
      <w:r w:rsidRPr="0043016C">
        <w:t>No.</w:t>
      </w:r>
    </w:p>
    <w:p w14:paraId="2356B8C4" w14:textId="77777777" w:rsidR="00681EE4" w:rsidRDefault="00681EE4" w:rsidP="00681EE4">
      <w:pPr>
        <w:rPr>
          <w:bCs/>
        </w:rPr>
      </w:pPr>
      <w:r w:rsidRPr="0043016C">
        <w:t>Nothing can really touch us anymore.</w:t>
      </w:r>
    </w:p>
    <w:p w14:paraId="50FAEF66" w14:textId="0E8DBB1B" w:rsidR="00681EE4" w:rsidRDefault="00681EE4" w:rsidP="00843D51">
      <w:pPr>
        <w:pStyle w:val="Music"/>
      </w:pPr>
      <w:r w:rsidRPr="0043016C">
        <w:t>[</w:t>
      </w:r>
      <w:r w:rsidR="00843D51">
        <w:t>Tape clicks off</w:t>
      </w:r>
      <w:r w:rsidRPr="0043016C">
        <w:t>]</w:t>
      </w:r>
    </w:p>
    <w:p w14:paraId="1BEBCCC9" w14:textId="77777777" w:rsidR="00375563" w:rsidRDefault="00375563" w:rsidP="00375563">
      <w:pPr>
        <w:pStyle w:val="Music"/>
      </w:pPr>
      <w:r>
        <w:t>[The Magnus Archives Theme – Outro]</w:t>
      </w:r>
    </w:p>
    <w:p w14:paraId="05141335" w14:textId="406917F4" w:rsidR="00843D51" w:rsidRDefault="00375563" w:rsidP="00375563">
      <w:pPr>
        <w:pStyle w:val="Character"/>
        <w:rPr>
          <w:lang w:eastAsia="en-US"/>
        </w:rPr>
      </w:pPr>
      <w:r>
        <w:rPr>
          <w:lang w:eastAsia="en-US"/>
        </w:rPr>
        <w:t>JONATHAN SIMS</w:t>
      </w:r>
    </w:p>
    <w:p w14:paraId="33A461E5" w14:textId="54FD4769" w:rsidR="00DE412F" w:rsidRPr="000C0601" w:rsidRDefault="00681EE4" w:rsidP="00681EE4">
      <w:r w:rsidRPr="00762DF6">
        <w:rPr>
          <w:i/>
          <w:iCs/>
        </w:rPr>
        <w:t>The Magnus Archives</w:t>
      </w:r>
      <w:r w:rsidRPr="0043016C">
        <w:t xml:space="preserve"> is a podcast distributed by Rusty Quill and licensed under a Creative Commons Attribution Non-Commercial </w:t>
      </w:r>
      <w:proofErr w:type="spellStart"/>
      <w:r w:rsidRPr="0043016C">
        <w:t>Share</w:t>
      </w:r>
      <w:r w:rsidR="00DD43A9">
        <w:t>A</w:t>
      </w:r>
      <w:r w:rsidRPr="0043016C">
        <w:t>like</w:t>
      </w:r>
      <w:proofErr w:type="spellEnd"/>
      <w:r w:rsidRPr="0043016C">
        <w:t xml:space="preserve"> 4.0 International licence. Today’s episode was written by Jonathan Sims, produced by Lowri Ann Davies, and directed by Alexander J Newall.</w:t>
      </w:r>
      <w:r w:rsidR="0028666D">
        <w:t xml:space="preserve"> </w:t>
      </w:r>
      <w:r w:rsidRPr="0043016C">
        <w:t xml:space="preserve">It featured: Jonathan Sims as The Archivist, Alexander J Newall as Martin Blackwood, and Tim </w:t>
      </w:r>
      <w:proofErr w:type="spellStart"/>
      <w:r w:rsidRPr="0043016C">
        <w:t>Ledsam</w:t>
      </w:r>
      <w:proofErr w:type="spellEnd"/>
      <w:r w:rsidRPr="0043016C">
        <w:t xml:space="preserve"> as Jordan Kennedy.</w:t>
      </w:r>
      <w:bookmarkEnd w:id="0"/>
      <w:r w:rsidR="0028666D">
        <w:t xml:space="preserve"> </w:t>
      </w:r>
      <w:r w:rsidR="0028666D" w:rsidRPr="005D54AD">
        <w:t>To subscribe, buy merchandise, o</w:t>
      </w:r>
      <w:r w:rsidR="0028666D">
        <w:t xml:space="preserve">r </w:t>
      </w:r>
      <w:r w:rsidR="0028666D" w:rsidRPr="005D54AD">
        <w:t xml:space="preserve">join our </w:t>
      </w:r>
      <w:proofErr w:type="spellStart"/>
      <w:r w:rsidR="0028666D" w:rsidRPr="005D54AD">
        <w:t>Patreon</w:t>
      </w:r>
      <w:proofErr w:type="spellEnd"/>
      <w:r w:rsidR="0028666D" w:rsidRPr="005D54AD">
        <w:t>, visit</w:t>
      </w:r>
      <w:r w:rsidR="0028666D">
        <w:t xml:space="preserve"> </w:t>
      </w:r>
      <w:r w:rsidR="0028666D" w:rsidRPr="005D54AD">
        <w:t>rustyquill.com.</w:t>
      </w:r>
      <w:r w:rsidR="0028666D">
        <w:t xml:space="preserve"> </w:t>
      </w:r>
      <w:r w:rsidR="0028666D" w:rsidRPr="005D54AD">
        <w:t>Rate and review us online, tweet us</w:t>
      </w:r>
      <w:r w:rsidR="0028666D">
        <w:t xml:space="preserve"> </w:t>
      </w:r>
      <w:r w:rsidR="0028666D" w:rsidRPr="005D54AD">
        <w:t xml:space="preserve">at </w:t>
      </w:r>
      <w:proofErr w:type="spellStart"/>
      <w:r w:rsidR="0028666D" w:rsidRPr="008A710D">
        <w:t>TheRustyQuill</w:t>
      </w:r>
      <w:proofErr w:type="spellEnd"/>
      <w:r w:rsidR="0028666D" w:rsidRPr="008A710D">
        <w:t>, visit us on Facebook, or email us via mail@rustyquill.com</w:t>
      </w:r>
      <w:r w:rsidR="0028666D">
        <w:t>.</w:t>
      </w:r>
      <w:r w:rsidR="0028666D" w:rsidRPr="008A710D">
        <w:t xml:space="preserve"> Join</w:t>
      </w:r>
      <w:r w:rsidR="0028666D" w:rsidRPr="005D54AD">
        <w:t xml:space="preserve"> our communit</w:t>
      </w:r>
      <w:r w:rsidR="0028666D">
        <w:t>y</w:t>
      </w:r>
      <w:r w:rsidR="0028666D" w:rsidRPr="005D54AD">
        <w:t xml:space="preserve"> on</w:t>
      </w:r>
      <w:r w:rsidR="0028666D">
        <w:t xml:space="preserve"> the </w:t>
      </w:r>
      <w:r w:rsidR="0028666D">
        <w:lastRenderedPageBreak/>
        <w:t>Discord via the website, or</w:t>
      </w:r>
      <w:r w:rsidR="0028666D" w:rsidRPr="005D54AD">
        <w:t xml:space="preserve"> </w:t>
      </w:r>
      <w:r w:rsidR="0028666D">
        <w:t xml:space="preserve">on </w:t>
      </w:r>
      <w:r w:rsidR="0028666D" w:rsidRPr="005D54AD">
        <w:t>Reddit, at</w:t>
      </w:r>
      <w:r w:rsidR="0028666D">
        <w:t xml:space="preserve"> </w:t>
      </w:r>
      <w:r w:rsidR="0028666D" w:rsidRPr="005D54AD">
        <w:t>r/</w:t>
      </w:r>
      <w:proofErr w:type="spellStart"/>
      <w:r w:rsidR="0028666D" w:rsidRPr="005D54AD">
        <w:t>TheMagnusArchives</w:t>
      </w:r>
      <w:proofErr w:type="spellEnd"/>
      <w:r w:rsidR="0028666D" w:rsidRPr="005D54AD">
        <w:t>.</w:t>
      </w:r>
      <w:r w:rsidR="0028666D">
        <w:t xml:space="preserve"> </w:t>
      </w:r>
      <w:r w:rsidR="0028666D" w:rsidRPr="005D54AD">
        <w:t>Thanks for listening.</w:t>
      </w:r>
    </w:p>
    <w:sectPr w:rsidR="00DE412F" w:rsidRPr="000C0601"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0850" w14:textId="77777777" w:rsidR="009C5967" w:rsidRDefault="009C5967">
      <w:pPr>
        <w:spacing w:line="240" w:lineRule="auto"/>
      </w:pPr>
      <w:r>
        <w:separator/>
      </w:r>
    </w:p>
  </w:endnote>
  <w:endnote w:type="continuationSeparator" w:id="0">
    <w:p w14:paraId="764540A8" w14:textId="77777777" w:rsidR="009C5967" w:rsidRDefault="009C5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9EC1" w14:textId="77777777" w:rsidR="0019400D" w:rsidRDefault="00194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4ABD443B" w:rsidR="0022536A" w:rsidRDefault="0022536A" w:rsidP="002C0B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6A96" w14:textId="77777777" w:rsidR="0019400D" w:rsidRDefault="00194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5806" w14:textId="77777777" w:rsidR="009C5967" w:rsidRDefault="009C5967">
      <w:pPr>
        <w:spacing w:line="240" w:lineRule="auto"/>
      </w:pPr>
      <w:r>
        <w:separator/>
      </w:r>
    </w:p>
  </w:footnote>
  <w:footnote w:type="continuationSeparator" w:id="0">
    <w:p w14:paraId="7B5759DB" w14:textId="77777777" w:rsidR="009C5967" w:rsidRDefault="009C59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DF74" w14:textId="77777777" w:rsidR="0019400D" w:rsidRDefault="00194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1D6A0300" w:rsidR="0022536A" w:rsidRPr="00140529" w:rsidRDefault="002A7E33" w:rsidP="00140529">
    <w:pPr>
      <w:pStyle w:val="Header"/>
    </w:pPr>
    <w:r>
      <w:t>The Magnus Archives</w:t>
    </w:r>
    <w:r w:rsidR="0022536A">
      <w:t xml:space="preserve"> –</w:t>
    </w:r>
    <w:r w:rsidR="009A6413">
      <w:t xml:space="preserve"> </w:t>
    </w:r>
    <w:r>
      <w:t>MAG 1</w:t>
    </w:r>
    <w:r w:rsidR="008B0212">
      <w:t>8</w:t>
    </w:r>
    <w:r w:rsidR="0087561D">
      <w:t>4</w:t>
    </w:r>
    <w:r>
      <w:t xml:space="preserve"> –</w:t>
    </w:r>
    <w:r w:rsidR="0019400D">
      <w:t xml:space="preserve"> Like Ants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0CE2" w14:textId="77777777" w:rsidR="0019400D" w:rsidRDefault="00194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747D0"/>
    <w:multiLevelType w:val="hybridMultilevel"/>
    <w:tmpl w:val="5006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D6150"/>
    <w:multiLevelType w:val="hybridMultilevel"/>
    <w:tmpl w:val="296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DB5519"/>
    <w:multiLevelType w:val="hybridMultilevel"/>
    <w:tmpl w:val="C524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80BC9"/>
    <w:multiLevelType w:val="hybridMultilevel"/>
    <w:tmpl w:val="6C34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5"/>
  </w:num>
  <w:num w:numId="4">
    <w:abstractNumId w:val="17"/>
  </w:num>
  <w:num w:numId="5">
    <w:abstractNumId w:val="14"/>
  </w:num>
  <w:num w:numId="6">
    <w:abstractNumId w:val="27"/>
  </w:num>
  <w:num w:numId="7">
    <w:abstractNumId w:val="24"/>
  </w:num>
  <w:num w:numId="8">
    <w:abstractNumId w:val="10"/>
  </w:num>
  <w:num w:numId="9">
    <w:abstractNumId w:val="33"/>
  </w:num>
  <w:num w:numId="10">
    <w:abstractNumId w:val="30"/>
  </w:num>
  <w:num w:numId="11">
    <w:abstractNumId w:val="31"/>
  </w:num>
  <w:num w:numId="12">
    <w:abstractNumId w:val="3"/>
  </w:num>
  <w:num w:numId="13">
    <w:abstractNumId w:val="0"/>
  </w:num>
  <w:num w:numId="14">
    <w:abstractNumId w:val="9"/>
  </w:num>
  <w:num w:numId="15">
    <w:abstractNumId w:val="13"/>
  </w:num>
  <w:num w:numId="16">
    <w:abstractNumId w:val="2"/>
  </w:num>
  <w:num w:numId="17">
    <w:abstractNumId w:val="23"/>
  </w:num>
  <w:num w:numId="18">
    <w:abstractNumId w:val="6"/>
  </w:num>
  <w:num w:numId="19">
    <w:abstractNumId w:val="19"/>
  </w:num>
  <w:num w:numId="20">
    <w:abstractNumId w:val="34"/>
  </w:num>
  <w:num w:numId="21">
    <w:abstractNumId w:val="26"/>
  </w:num>
  <w:num w:numId="22">
    <w:abstractNumId w:val="20"/>
  </w:num>
  <w:num w:numId="23">
    <w:abstractNumId w:val="18"/>
  </w:num>
  <w:num w:numId="24">
    <w:abstractNumId w:val="35"/>
  </w:num>
  <w:num w:numId="25">
    <w:abstractNumId w:val="39"/>
  </w:num>
  <w:num w:numId="26">
    <w:abstractNumId w:val="36"/>
  </w:num>
  <w:num w:numId="27">
    <w:abstractNumId w:val="25"/>
  </w:num>
  <w:num w:numId="28">
    <w:abstractNumId w:val="11"/>
  </w:num>
  <w:num w:numId="29">
    <w:abstractNumId w:val="16"/>
  </w:num>
  <w:num w:numId="30">
    <w:abstractNumId w:val="7"/>
  </w:num>
  <w:num w:numId="31">
    <w:abstractNumId w:val="38"/>
  </w:num>
  <w:num w:numId="32">
    <w:abstractNumId w:val="5"/>
  </w:num>
  <w:num w:numId="33">
    <w:abstractNumId w:val="32"/>
  </w:num>
  <w:num w:numId="34">
    <w:abstractNumId w:val="1"/>
  </w:num>
  <w:num w:numId="35">
    <w:abstractNumId w:val="22"/>
  </w:num>
  <w:num w:numId="36">
    <w:abstractNumId w:val="37"/>
  </w:num>
  <w:num w:numId="37">
    <w:abstractNumId w:val="40"/>
  </w:num>
  <w:num w:numId="38">
    <w:abstractNumId w:val="29"/>
  </w:num>
  <w:num w:numId="39">
    <w:abstractNumId w:val="21"/>
  </w:num>
  <w:num w:numId="40">
    <w:abstractNumId w:val="28"/>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0D52"/>
    <w:rsid w:val="000116F2"/>
    <w:rsid w:val="000118A2"/>
    <w:rsid w:val="000121A8"/>
    <w:rsid w:val="000132EE"/>
    <w:rsid w:val="00014E43"/>
    <w:rsid w:val="000232F2"/>
    <w:rsid w:val="0002367F"/>
    <w:rsid w:val="00023932"/>
    <w:rsid w:val="00025413"/>
    <w:rsid w:val="00026022"/>
    <w:rsid w:val="0003000D"/>
    <w:rsid w:val="00031DD0"/>
    <w:rsid w:val="000325C9"/>
    <w:rsid w:val="000329C4"/>
    <w:rsid w:val="00032C78"/>
    <w:rsid w:val="00032F6A"/>
    <w:rsid w:val="00033C51"/>
    <w:rsid w:val="0003453E"/>
    <w:rsid w:val="00037C14"/>
    <w:rsid w:val="00041228"/>
    <w:rsid w:val="00042007"/>
    <w:rsid w:val="000436A0"/>
    <w:rsid w:val="00043A41"/>
    <w:rsid w:val="00043DBF"/>
    <w:rsid w:val="0004641A"/>
    <w:rsid w:val="000471AD"/>
    <w:rsid w:val="00050FDF"/>
    <w:rsid w:val="0005398D"/>
    <w:rsid w:val="00053C7A"/>
    <w:rsid w:val="00053F38"/>
    <w:rsid w:val="00056708"/>
    <w:rsid w:val="00056B30"/>
    <w:rsid w:val="0005727C"/>
    <w:rsid w:val="000579E1"/>
    <w:rsid w:val="00061827"/>
    <w:rsid w:val="00063BAC"/>
    <w:rsid w:val="000668E4"/>
    <w:rsid w:val="00066964"/>
    <w:rsid w:val="00066B2D"/>
    <w:rsid w:val="00070712"/>
    <w:rsid w:val="000727A2"/>
    <w:rsid w:val="000740D5"/>
    <w:rsid w:val="00075009"/>
    <w:rsid w:val="000754CE"/>
    <w:rsid w:val="00075CD1"/>
    <w:rsid w:val="00076EDC"/>
    <w:rsid w:val="00080AA7"/>
    <w:rsid w:val="00081358"/>
    <w:rsid w:val="0008222D"/>
    <w:rsid w:val="00083504"/>
    <w:rsid w:val="00083938"/>
    <w:rsid w:val="00084363"/>
    <w:rsid w:val="00084ED9"/>
    <w:rsid w:val="000859E3"/>
    <w:rsid w:val="00087AAE"/>
    <w:rsid w:val="00090BD0"/>
    <w:rsid w:val="00092D4B"/>
    <w:rsid w:val="00092DAE"/>
    <w:rsid w:val="0009471E"/>
    <w:rsid w:val="00095538"/>
    <w:rsid w:val="000965DD"/>
    <w:rsid w:val="0009671C"/>
    <w:rsid w:val="000971D8"/>
    <w:rsid w:val="000A2822"/>
    <w:rsid w:val="000A3569"/>
    <w:rsid w:val="000A6F6A"/>
    <w:rsid w:val="000B0EE1"/>
    <w:rsid w:val="000B1378"/>
    <w:rsid w:val="000B214E"/>
    <w:rsid w:val="000B7019"/>
    <w:rsid w:val="000B7A91"/>
    <w:rsid w:val="000C0549"/>
    <w:rsid w:val="000C0721"/>
    <w:rsid w:val="000C104D"/>
    <w:rsid w:val="000C3F4E"/>
    <w:rsid w:val="000C5DBF"/>
    <w:rsid w:val="000C796A"/>
    <w:rsid w:val="000D4ED0"/>
    <w:rsid w:val="000D699A"/>
    <w:rsid w:val="000D73CA"/>
    <w:rsid w:val="000E18BF"/>
    <w:rsid w:val="000E2C24"/>
    <w:rsid w:val="000E5B4B"/>
    <w:rsid w:val="000E7C9B"/>
    <w:rsid w:val="000E7DEF"/>
    <w:rsid w:val="000E7E40"/>
    <w:rsid w:val="000F180F"/>
    <w:rsid w:val="000F1B67"/>
    <w:rsid w:val="000F3233"/>
    <w:rsid w:val="000F3D87"/>
    <w:rsid w:val="000F45CA"/>
    <w:rsid w:val="000F7F80"/>
    <w:rsid w:val="00100452"/>
    <w:rsid w:val="00100D37"/>
    <w:rsid w:val="00101432"/>
    <w:rsid w:val="001022E7"/>
    <w:rsid w:val="00102302"/>
    <w:rsid w:val="0010281D"/>
    <w:rsid w:val="001029CE"/>
    <w:rsid w:val="00102BF1"/>
    <w:rsid w:val="00103893"/>
    <w:rsid w:val="00104093"/>
    <w:rsid w:val="001048D5"/>
    <w:rsid w:val="00105F56"/>
    <w:rsid w:val="001065E7"/>
    <w:rsid w:val="00106CF8"/>
    <w:rsid w:val="001079A9"/>
    <w:rsid w:val="00112948"/>
    <w:rsid w:val="001133F6"/>
    <w:rsid w:val="00113891"/>
    <w:rsid w:val="00114000"/>
    <w:rsid w:val="00116122"/>
    <w:rsid w:val="00116DD2"/>
    <w:rsid w:val="00116F9D"/>
    <w:rsid w:val="00117450"/>
    <w:rsid w:val="00117D66"/>
    <w:rsid w:val="0012027E"/>
    <w:rsid w:val="00121D7A"/>
    <w:rsid w:val="00121F09"/>
    <w:rsid w:val="0012608A"/>
    <w:rsid w:val="00127574"/>
    <w:rsid w:val="001308A9"/>
    <w:rsid w:val="00131EAB"/>
    <w:rsid w:val="001339AB"/>
    <w:rsid w:val="0013461E"/>
    <w:rsid w:val="00135A4D"/>
    <w:rsid w:val="001366DD"/>
    <w:rsid w:val="00137FCA"/>
    <w:rsid w:val="00140529"/>
    <w:rsid w:val="001415EA"/>
    <w:rsid w:val="00144EA8"/>
    <w:rsid w:val="00146618"/>
    <w:rsid w:val="00151AEA"/>
    <w:rsid w:val="00151D87"/>
    <w:rsid w:val="00153B31"/>
    <w:rsid w:val="00153E07"/>
    <w:rsid w:val="001544A3"/>
    <w:rsid w:val="0015502E"/>
    <w:rsid w:val="001557D9"/>
    <w:rsid w:val="001567E4"/>
    <w:rsid w:val="001620AF"/>
    <w:rsid w:val="0016430D"/>
    <w:rsid w:val="00170E95"/>
    <w:rsid w:val="001718E4"/>
    <w:rsid w:val="00172442"/>
    <w:rsid w:val="001735DB"/>
    <w:rsid w:val="00173935"/>
    <w:rsid w:val="001830A3"/>
    <w:rsid w:val="00183D20"/>
    <w:rsid w:val="001864CD"/>
    <w:rsid w:val="0019031E"/>
    <w:rsid w:val="00190674"/>
    <w:rsid w:val="0019358A"/>
    <w:rsid w:val="0019400D"/>
    <w:rsid w:val="00195290"/>
    <w:rsid w:val="0019685C"/>
    <w:rsid w:val="00196ACB"/>
    <w:rsid w:val="00196D8C"/>
    <w:rsid w:val="001976BC"/>
    <w:rsid w:val="001977FF"/>
    <w:rsid w:val="0019791D"/>
    <w:rsid w:val="001979A7"/>
    <w:rsid w:val="001A10C3"/>
    <w:rsid w:val="001A11E5"/>
    <w:rsid w:val="001A1700"/>
    <w:rsid w:val="001A38AE"/>
    <w:rsid w:val="001A7081"/>
    <w:rsid w:val="001B0D2F"/>
    <w:rsid w:val="001B1979"/>
    <w:rsid w:val="001B2C82"/>
    <w:rsid w:val="001B36EE"/>
    <w:rsid w:val="001B4927"/>
    <w:rsid w:val="001B4CED"/>
    <w:rsid w:val="001B5E4A"/>
    <w:rsid w:val="001B7333"/>
    <w:rsid w:val="001C067E"/>
    <w:rsid w:val="001C12CD"/>
    <w:rsid w:val="001C27A1"/>
    <w:rsid w:val="001C30E8"/>
    <w:rsid w:val="001C3D9A"/>
    <w:rsid w:val="001C566D"/>
    <w:rsid w:val="001C7A0F"/>
    <w:rsid w:val="001D0CD6"/>
    <w:rsid w:val="001D1480"/>
    <w:rsid w:val="001D26F6"/>
    <w:rsid w:val="001D57E2"/>
    <w:rsid w:val="001D5F4F"/>
    <w:rsid w:val="001D626A"/>
    <w:rsid w:val="001E10DA"/>
    <w:rsid w:val="001E10F4"/>
    <w:rsid w:val="001E1A0F"/>
    <w:rsid w:val="001E3772"/>
    <w:rsid w:val="001E3D6B"/>
    <w:rsid w:val="001E531F"/>
    <w:rsid w:val="001E5C44"/>
    <w:rsid w:val="001E60B5"/>
    <w:rsid w:val="001E708F"/>
    <w:rsid w:val="001E7B0A"/>
    <w:rsid w:val="001F001D"/>
    <w:rsid w:val="001F02C2"/>
    <w:rsid w:val="001F2F6C"/>
    <w:rsid w:val="001F3568"/>
    <w:rsid w:val="001F6CCB"/>
    <w:rsid w:val="00200B42"/>
    <w:rsid w:val="00202474"/>
    <w:rsid w:val="00205433"/>
    <w:rsid w:val="00205911"/>
    <w:rsid w:val="00211310"/>
    <w:rsid w:val="002126E7"/>
    <w:rsid w:val="00212A33"/>
    <w:rsid w:val="00213A93"/>
    <w:rsid w:val="00213DB4"/>
    <w:rsid w:val="00214D0C"/>
    <w:rsid w:val="00216109"/>
    <w:rsid w:val="002173F6"/>
    <w:rsid w:val="00217A74"/>
    <w:rsid w:val="002234C3"/>
    <w:rsid w:val="00225114"/>
    <w:rsid w:val="0022536A"/>
    <w:rsid w:val="002259E5"/>
    <w:rsid w:val="00227397"/>
    <w:rsid w:val="00230591"/>
    <w:rsid w:val="00230723"/>
    <w:rsid w:val="00231315"/>
    <w:rsid w:val="00232315"/>
    <w:rsid w:val="0023237C"/>
    <w:rsid w:val="00232C71"/>
    <w:rsid w:val="00233DFC"/>
    <w:rsid w:val="00240DD2"/>
    <w:rsid w:val="002411D0"/>
    <w:rsid w:val="002412B0"/>
    <w:rsid w:val="002414A6"/>
    <w:rsid w:val="00242444"/>
    <w:rsid w:val="00243118"/>
    <w:rsid w:val="00243383"/>
    <w:rsid w:val="00246EAD"/>
    <w:rsid w:val="0024747F"/>
    <w:rsid w:val="0025006D"/>
    <w:rsid w:val="00252881"/>
    <w:rsid w:val="00254938"/>
    <w:rsid w:val="0025511A"/>
    <w:rsid w:val="002555C9"/>
    <w:rsid w:val="00256E46"/>
    <w:rsid w:val="00257D0B"/>
    <w:rsid w:val="00260CF8"/>
    <w:rsid w:val="00261928"/>
    <w:rsid w:val="00263DAC"/>
    <w:rsid w:val="00264AD9"/>
    <w:rsid w:val="00265951"/>
    <w:rsid w:val="002666A3"/>
    <w:rsid w:val="00270FDF"/>
    <w:rsid w:val="00272088"/>
    <w:rsid w:val="00272685"/>
    <w:rsid w:val="00273B42"/>
    <w:rsid w:val="002765E3"/>
    <w:rsid w:val="0027677B"/>
    <w:rsid w:val="00277417"/>
    <w:rsid w:val="002775E4"/>
    <w:rsid w:val="00277BB7"/>
    <w:rsid w:val="00277DC4"/>
    <w:rsid w:val="002824A3"/>
    <w:rsid w:val="002827E4"/>
    <w:rsid w:val="002831A7"/>
    <w:rsid w:val="00284B32"/>
    <w:rsid w:val="0028666D"/>
    <w:rsid w:val="00290E8C"/>
    <w:rsid w:val="002911AC"/>
    <w:rsid w:val="00295ABA"/>
    <w:rsid w:val="0029609B"/>
    <w:rsid w:val="00296E14"/>
    <w:rsid w:val="00297262"/>
    <w:rsid w:val="002A23EA"/>
    <w:rsid w:val="002A315A"/>
    <w:rsid w:val="002A5BBD"/>
    <w:rsid w:val="002A6103"/>
    <w:rsid w:val="002A6D66"/>
    <w:rsid w:val="002A7E33"/>
    <w:rsid w:val="002B019B"/>
    <w:rsid w:val="002B0A8A"/>
    <w:rsid w:val="002B2357"/>
    <w:rsid w:val="002B2EDA"/>
    <w:rsid w:val="002B3ED7"/>
    <w:rsid w:val="002B664D"/>
    <w:rsid w:val="002C0BCA"/>
    <w:rsid w:val="002C210D"/>
    <w:rsid w:val="002C2941"/>
    <w:rsid w:val="002C2B7C"/>
    <w:rsid w:val="002C2E98"/>
    <w:rsid w:val="002C3EA4"/>
    <w:rsid w:val="002C5271"/>
    <w:rsid w:val="002D0E3E"/>
    <w:rsid w:val="002D2031"/>
    <w:rsid w:val="002D2423"/>
    <w:rsid w:val="002D3E19"/>
    <w:rsid w:val="002D57AC"/>
    <w:rsid w:val="002D64BB"/>
    <w:rsid w:val="002D6B63"/>
    <w:rsid w:val="002D6F9A"/>
    <w:rsid w:val="002D7479"/>
    <w:rsid w:val="002D7BAF"/>
    <w:rsid w:val="002E028B"/>
    <w:rsid w:val="002E0528"/>
    <w:rsid w:val="002E346C"/>
    <w:rsid w:val="002E4535"/>
    <w:rsid w:val="002E49A6"/>
    <w:rsid w:val="002E63E9"/>
    <w:rsid w:val="002E6B49"/>
    <w:rsid w:val="002F0AE5"/>
    <w:rsid w:val="002F487F"/>
    <w:rsid w:val="002F61E8"/>
    <w:rsid w:val="002F75EA"/>
    <w:rsid w:val="002F7602"/>
    <w:rsid w:val="002F7D8A"/>
    <w:rsid w:val="003000F4"/>
    <w:rsid w:val="00300F3B"/>
    <w:rsid w:val="00301346"/>
    <w:rsid w:val="0030142C"/>
    <w:rsid w:val="003015ED"/>
    <w:rsid w:val="00301CB3"/>
    <w:rsid w:val="00302CE4"/>
    <w:rsid w:val="003035A5"/>
    <w:rsid w:val="00304F45"/>
    <w:rsid w:val="003054CC"/>
    <w:rsid w:val="00311E64"/>
    <w:rsid w:val="003131B5"/>
    <w:rsid w:val="00313230"/>
    <w:rsid w:val="00313EFF"/>
    <w:rsid w:val="00315463"/>
    <w:rsid w:val="00315767"/>
    <w:rsid w:val="00316096"/>
    <w:rsid w:val="00317EED"/>
    <w:rsid w:val="00327BB5"/>
    <w:rsid w:val="0033022A"/>
    <w:rsid w:val="0033084C"/>
    <w:rsid w:val="00332311"/>
    <w:rsid w:val="003352BC"/>
    <w:rsid w:val="00335404"/>
    <w:rsid w:val="00337CEE"/>
    <w:rsid w:val="003405EB"/>
    <w:rsid w:val="00340AEC"/>
    <w:rsid w:val="0034135B"/>
    <w:rsid w:val="0034506C"/>
    <w:rsid w:val="003458F9"/>
    <w:rsid w:val="003515EA"/>
    <w:rsid w:val="003531FB"/>
    <w:rsid w:val="00361720"/>
    <w:rsid w:val="0036240C"/>
    <w:rsid w:val="00363A92"/>
    <w:rsid w:val="00363B66"/>
    <w:rsid w:val="00363EBE"/>
    <w:rsid w:val="00364180"/>
    <w:rsid w:val="0036635C"/>
    <w:rsid w:val="00367798"/>
    <w:rsid w:val="00367AA4"/>
    <w:rsid w:val="00370981"/>
    <w:rsid w:val="00370AF5"/>
    <w:rsid w:val="00370D6F"/>
    <w:rsid w:val="00371417"/>
    <w:rsid w:val="00372792"/>
    <w:rsid w:val="0037421A"/>
    <w:rsid w:val="00375563"/>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91FE6"/>
    <w:rsid w:val="00392C8B"/>
    <w:rsid w:val="00395DEC"/>
    <w:rsid w:val="00395F61"/>
    <w:rsid w:val="003966FC"/>
    <w:rsid w:val="003A0A88"/>
    <w:rsid w:val="003A3271"/>
    <w:rsid w:val="003A3D72"/>
    <w:rsid w:val="003A584B"/>
    <w:rsid w:val="003A7BA7"/>
    <w:rsid w:val="003B06F2"/>
    <w:rsid w:val="003B2007"/>
    <w:rsid w:val="003B233C"/>
    <w:rsid w:val="003B275A"/>
    <w:rsid w:val="003B5B07"/>
    <w:rsid w:val="003B7577"/>
    <w:rsid w:val="003C3F66"/>
    <w:rsid w:val="003D2980"/>
    <w:rsid w:val="003E2456"/>
    <w:rsid w:val="003E2BAE"/>
    <w:rsid w:val="003E3BE8"/>
    <w:rsid w:val="003E41AC"/>
    <w:rsid w:val="003E623A"/>
    <w:rsid w:val="003E66E8"/>
    <w:rsid w:val="003E77AE"/>
    <w:rsid w:val="003F1380"/>
    <w:rsid w:val="003F1512"/>
    <w:rsid w:val="003F2F7E"/>
    <w:rsid w:val="0040193F"/>
    <w:rsid w:val="00401D64"/>
    <w:rsid w:val="00401DA8"/>
    <w:rsid w:val="00402006"/>
    <w:rsid w:val="0040253A"/>
    <w:rsid w:val="00405007"/>
    <w:rsid w:val="00406E05"/>
    <w:rsid w:val="004101AE"/>
    <w:rsid w:val="0041029D"/>
    <w:rsid w:val="00410D06"/>
    <w:rsid w:val="0041231A"/>
    <w:rsid w:val="00413C6C"/>
    <w:rsid w:val="004149DD"/>
    <w:rsid w:val="004158CC"/>
    <w:rsid w:val="004169E0"/>
    <w:rsid w:val="004222DE"/>
    <w:rsid w:val="00422474"/>
    <w:rsid w:val="00422FF7"/>
    <w:rsid w:val="004238D4"/>
    <w:rsid w:val="004245D2"/>
    <w:rsid w:val="00430330"/>
    <w:rsid w:val="00431E98"/>
    <w:rsid w:val="00431F0F"/>
    <w:rsid w:val="00432869"/>
    <w:rsid w:val="00432DB7"/>
    <w:rsid w:val="00433C0B"/>
    <w:rsid w:val="004351C6"/>
    <w:rsid w:val="004366DF"/>
    <w:rsid w:val="004405AE"/>
    <w:rsid w:val="0044233B"/>
    <w:rsid w:val="00442E8C"/>
    <w:rsid w:val="00442ED1"/>
    <w:rsid w:val="0044542A"/>
    <w:rsid w:val="00445EFB"/>
    <w:rsid w:val="00446030"/>
    <w:rsid w:val="00446E5C"/>
    <w:rsid w:val="004502FD"/>
    <w:rsid w:val="0045090A"/>
    <w:rsid w:val="00451BA8"/>
    <w:rsid w:val="00451D03"/>
    <w:rsid w:val="00452DD0"/>
    <w:rsid w:val="00452E7C"/>
    <w:rsid w:val="00456F5E"/>
    <w:rsid w:val="0045713B"/>
    <w:rsid w:val="004574BE"/>
    <w:rsid w:val="0046210C"/>
    <w:rsid w:val="00462B3E"/>
    <w:rsid w:val="00467742"/>
    <w:rsid w:val="00467FA9"/>
    <w:rsid w:val="004704CA"/>
    <w:rsid w:val="00470782"/>
    <w:rsid w:val="004711D7"/>
    <w:rsid w:val="00471AC3"/>
    <w:rsid w:val="00471C52"/>
    <w:rsid w:val="00472A71"/>
    <w:rsid w:val="00472CDB"/>
    <w:rsid w:val="00473281"/>
    <w:rsid w:val="004735D4"/>
    <w:rsid w:val="00474299"/>
    <w:rsid w:val="00474C50"/>
    <w:rsid w:val="00474CE3"/>
    <w:rsid w:val="00475490"/>
    <w:rsid w:val="00475904"/>
    <w:rsid w:val="004766C0"/>
    <w:rsid w:val="0047764B"/>
    <w:rsid w:val="004807B7"/>
    <w:rsid w:val="0048180C"/>
    <w:rsid w:val="00482060"/>
    <w:rsid w:val="00482551"/>
    <w:rsid w:val="004857A9"/>
    <w:rsid w:val="00485AB4"/>
    <w:rsid w:val="004870DD"/>
    <w:rsid w:val="00496266"/>
    <w:rsid w:val="00496D46"/>
    <w:rsid w:val="00497742"/>
    <w:rsid w:val="00497FFE"/>
    <w:rsid w:val="004A2E23"/>
    <w:rsid w:val="004A332A"/>
    <w:rsid w:val="004A5BA0"/>
    <w:rsid w:val="004A623B"/>
    <w:rsid w:val="004B0AE7"/>
    <w:rsid w:val="004B2A57"/>
    <w:rsid w:val="004B5513"/>
    <w:rsid w:val="004B553C"/>
    <w:rsid w:val="004B592B"/>
    <w:rsid w:val="004B60AC"/>
    <w:rsid w:val="004B6758"/>
    <w:rsid w:val="004C3337"/>
    <w:rsid w:val="004C3CBF"/>
    <w:rsid w:val="004C59A4"/>
    <w:rsid w:val="004C70AA"/>
    <w:rsid w:val="004D0E06"/>
    <w:rsid w:val="004D15D6"/>
    <w:rsid w:val="004D18CA"/>
    <w:rsid w:val="004D1A22"/>
    <w:rsid w:val="004D33C7"/>
    <w:rsid w:val="004D3FA9"/>
    <w:rsid w:val="004D6D9F"/>
    <w:rsid w:val="004E2681"/>
    <w:rsid w:val="004E2EEB"/>
    <w:rsid w:val="004E2F9E"/>
    <w:rsid w:val="004E4F49"/>
    <w:rsid w:val="004E53AE"/>
    <w:rsid w:val="004F0750"/>
    <w:rsid w:val="004F0AE7"/>
    <w:rsid w:val="004F2F9C"/>
    <w:rsid w:val="004F3732"/>
    <w:rsid w:val="004F510E"/>
    <w:rsid w:val="004F7569"/>
    <w:rsid w:val="00500BE6"/>
    <w:rsid w:val="005018A0"/>
    <w:rsid w:val="005021AE"/>
    <w:rsid w:val="00503968"/>
    <w:rsid w:val="00504C92"/>
    <w:rsid w:val="00507497"/>
    <w:rsid w:val="005123D4"/>
    <w:rsid w:val="00513017"/>
    <w:rsid w:val="005131D8"/>
    <w:rsid w:val="00513323"/>
    <w:rsid w:val="005136AA"/>
    <w:rsid w:val="00516EC7"/>
    <w:rsid w:val="005176BD"/>
    <w:rsid w:val="00520E08"/>
    <w:rsid w:val="005220F6"/>
    <w:rsid w:val="0052358B"/>
    <w:rsid w:val="00524E69"/>
    <w:rsid w:val="00526CAB"/>
    <w:rsid w:val="00527E05"/>
    <w:rsid w:val="0053275F"/>
    <w:rsid w:val="00534B77"/>
    <w:rsid w:val="0053622C"/>
    <w:rsid w:val="0054239F"/>
    <w:rsid w:val="00542DDB"/>
    <w:rsid w:val="005434B7"/>
    <w:rsid w:val="005448D3"/>
    <w:rsid w:val="00544CF6"/>
    <w:rsid w:val="00546090"/>
    <w:rsid w:val="005465AE"/>
    <w:rsid w:val="00551A72"/>
    <w:rsid w:val="00551C74"/>
    <w:rsid w:val="005522D1"/>
    <w:rsid w:val="00552962"/>
    <w:rsid w:val="00552DC9"/>
    <w:rsid w:val="00553655"/>
    <w:rsid w:val="00553E7D"/>
    <w:rsid w:val="005542AF"/>
    <w:rsid w:val="00556650"/>
    <w:rsid w:val="00556B6D"/>
    <w:rsid w:val="005576DC"/>
    <w:rsid w:val="00557E0B"/>
    <w:rsid w:val="00564D72"/>
    <w:rsid w:val="00565785"/>
    <w:rsid w:val="00567A4D"/>
    <w:rsid w:val="0057076B"/>
    <w:rsid w:val="00570AE3"/>
    <w:rsid w:val="00571C5A"/>
    <w:rsid w:val="0057232E"/>
    <w:rsid w:val="00573236"/>
    <w:rsid w:val="00573445"/>
    <w:rsid w:val="00573D1F"/>
    <w:rsid w:val="005742FE"/>
    <w:rsid w:val="00575942"/>
    <w:rsid w:val="005759BD"/>
    <w:rsid w:val="0057716C"/>
    <w:rsid w:val="0057738D"/>
    <w:rsid w:val="00577A89"/>
    <w:rsid w:val="0058167B"/>
    <w:rsid w:val="00581AC8"/>
    <w:rsid w:val="00584AE4"/>
    <w:rsid w:val="00586673"/>
    <w:rsid w:val="00592B3C"/>
    <w:rsid w:val="00594EC5"/>
    <w:rsid w:val="00595AF7"/>
    <w:rsid w:val="005961A0"/>
    <w:rsid w:val="005978C2"/>
    <w:rsid w:val="0059794A"/>
    <w:rsid w:val="00597D10"/>
    <w:rsid w:val="005A4727"/>
    <w:rsid w:val="005A5477"/>
    <w:rsid w:val="005A5887"/>
    <w:rsid w:val="005A5963"/>
    <w:rsid w:val="005A7972"/>
    <w:rsid w:val="005B0603"/>
    <w:rsid w:val="005B0C49"/>
    <w:rsid w:val="005B0E4C"/>
    <w:rsid w:val="005B3B69"/>
    <w:rsid w:val="005B3D1B"/>
    <w:rsid w:val="005B4725"/>
    <w:rsid w:val="005B49F0"/>
    <w:rsid w:val="005B5CFD"/>
    <w:rsid w:val="005C1105"/>
    <w:rsid w:val="005C2C94"/>
    <w:rsid w:val="005C2D1D"/>
    <w:rsid w:val="005C3101"/>
    <w:rsid w:val="005C364A"/>
    <w:rsid w:val="005C36CB"/>
    <w:rsid w:val="005C3CE7"/>
    <w:rsid w:val="005C3E03"/>
    <w:rsid w:val="005C438B"/>
    <w:rsid w:val="005C5B06"/>
    <w:rsid w:val="005C7DE1"/>
    <w:rsid w:val="005D0746"/>
    <w:rsid w:val="005D0BCF"/>
    <w:rsid w:val="005D1F64"/>
    <w:rsid w:val="005D2421"/>
    <w:rsid w:val="005D2DE1"/>
    <w:rsid w:val="005D3362"/>
    <w:rsid w:val="005D3EA7"/>
    <w:rsid w:val="005D503B"/>
    <w:rsid w:val="005D6BB7"/>
    <w:rsid w:val="005D7343"/>
    <w:rsid w:val="005E0BE5"/>
    <w:rsid w:val="005E2003"/>
    <w:rsid w:val="005E28C7"/>
    <w:rsid w:val="005E2D25"/>
    <w:rsid w:val="005E3319"/>
    <w:rsid w:val="005E43C9"/>
    <w:rsid w:val="005E70EC"/>
    <w:rsid w:val="005F0B57"/>
    <w:rsid w:val="005F283D"/>
    <w:rsid w:val="005F47CD"/>
    <w:rsid w:val="005F5E0F"/>
    <w:rsid w:val="005F7544"/>
    <w:rsid w:val="005F7A0F"/>
    <w:rsid w:val="00600F91"/>
    <w:rsid w:val="00603F68"/>
    <w:rsid w:val="00605EF6"/>
    <w:rsid w:val="006066F1"/>
    <w:rsid w:val="00611B15"/>
    <w:rsid w:val="0061202E"/>
    <w:rsid w:val="00612A05"/>
    <w:rsid w:val="00613F9D"/>
    <w:rsid w:val="00614359"/>
    <w:rsid w:val="00617A86"/>
    <w:rsid w:val="00624B09"/>
    <w:rsid w:val="0062658C"/>
    <w:rsid w:val="00626733"/>
    <w:rsid w:val="00627BDE"/>
    <w:rsid w:val="00631C01"/>
    <w:rsid w:val="006329D6"/>
    <w:rsid w:val="00634E48"/>
    <w:rsid w:val="006360D1"/>
    <w:rsid w:val="00640C4C"/>
    <w:rsid w:val="006426B0"/>
    <w:rsid w:val="00644059"/>
    <w:rsid w:val="0065074C"/>
    <w:rsid w:val="0065400E"/>
    <w:rsid w:val="00654FBF"/>
    <w:rsid w:val="00657DE0"/>
    <w:rsid w:val="00657DEA"/>
    <w:rsid w:val="00657E33"/>
    <w:rsid w:val="00660C4B"/>
    <w:rsid w:val="00661508"/>
    <w:rsid w:val="00665028"/>
    <w:rsid w:val="00667DC8"/>
    <w:rsid w:val="006700B6"/>
    <w:rsid w:val="006717A0"/>
    <w:rsid w:val="00671E40"/>
    <w:rsid w:val="0067245D"/>
    <w:rsid w:val="00673654"/>
    <w:rsid w:val="00681E44"/>
    <w:rsid w:val="00681EE4"/>
    <w:rsid w:val="00682984"/>
    <w:rsid w:val="006830F6"/>
    <w:rsid w:val="00686E1B"/>
    <w:rsid w:val="0068703A"/>
    <w:rsid w:val="006874D9"/>
    <w:rsid w:val="0069026C"/>
    <w:rsid w:val="00692D2E"/>
    <w:rsid w:val="00695A88"/>
    <w:rsid w:val="00695AD7"/>
    <w:rsid w:val="006960FE"/>
    <w:rsid w:val="006970A4"/>
    <w:rsid w:val="00697817"/>
    <w:rsid w:val="006A02E5"/>
    <w:rsid w:val="006A222D"/>
    <w:rsid w:val="006A527A"/>
    <w:rsid w:val="006A6BD1"/>
    <w:rsid w:val="006A6E97"/>
    <w:rsid w:val="006A7485"/>
    <w:rsid w:val="006B1531"/>
    <w:rsid w:val="006B2F41"/>
    <w:rsid w:val="006B451D"/>
    <w:rsid w:val="006B4B44"/>
    <w:rsid w:val="006B7B34"/>
    <w:rsid w:val="006B7FD9"/>
    <w:rsid w:val="006C1D03"/>
    <w:rsid w:val="006C20AF"/>
    <w:rsid w:val="006C234F"/>
    <w:rsid w:val="006C25BF"/>
    <w:rsid w:val="006C5012"/>
    <w:rsid w:val="006C705F"/>
    <w:rsid w:val="006D00AF"/>
    <w:rsid w:val="006D0CD0"/>
    <w:rsid w:val="006D4AF2"/>
    <w:rsid w:val="006D6EC6"/>
    <w:rsid w:val="006E04AF"/>
    <w:rsid w:val="006E5434"/>
    <w:rsid w:val="006E5713"/>
    <w:rsid w:val="006E6370"/>
    <w:rsid w:val="006E7874"/>
    <w:rsid w:val="006E7F31"/>
    <w:rsid w:val="006F06C8"/>
    <w:rsid w:val="006F2967"/>
    <w:rsid w:val="006F3E8F"/>
    <w:rsid w:val="006F51FD"/>
    <w:rsid w:val="007007F2"/>
    <w:rsid w:val="00703B82"/>
    <w:rsid w:val="007055CA"/>
    <w:rsid w:val="007056FD"/>
    <w:rsid w:val="007062F2"/>
    <w:rsid w:val="00707824"/>
    <w:rsid w:val="00707955"/>
    <w:rsid w:val="007117AF"/>
    <w:rsid w:val="007155BC"/>
    <w:rsid w:val="007163A3"/>
    <w:rsid w:val="00716CAC"/>
    <w:rsid w:val="00717507"/>
    <w:rsid w:val="00717A66"/>
    <w:rsid w:val="00717A80"/>
    <w:rsid w:val="00717AC7"/>
    <w:rsid w:val="00717B4E"/>
    <w:rsid w:val="007220D6"/>
    <w:rsid w:val="00722B6E"/>
    <w:rsid w:val="007249FA"/>
    <w:rsid w:val="00726297"/>
    <w:rsid w:val="00727C17"/>
    <w:rsid w:val="007303AA"/>
    <w:rsid w:val="00731053"/>
    <w:rsid w:val="00732390"/>
    <w:rsid w:val="0073275A"/>
    <w:rsid w:val="00736631"/>
    <w:rsid w:val="00736B24"/>
    <w:rsid w:val="007370C0"/>
    <w:rsid w:val="007372F2"/>
    <w:rsid w:val="00740E43"/>
    <w:rsid w:val="007422D8"/>
    <w:rsid w:val="00743071"/>
    <w:rsid w:val="00743628"/>
    <w:rsid w:val="00743FA5"/>
    <w:rsid w:val="007440AC"/>
    <w:rsid w:val="00744541"/>
    <w:rsid w:val="00746805"/>
    <w:rsid w:val="00746FE0"/>
    <w:rsid w:val="007478A9"/>
    <w:rsid w:val="007505C3"/>
    <w:rsid w:val="00750C9D"/>
    <w:rsid w:val="00752E77"/>
    <w:rsid w:val="007536D4"/>
    <w:rsid w:val="00756DF7"/>
    <w:rsid w:val="00760103"/>
    <w:rsid w:val="0076061A"/>
    <w:rsid w:val="00761E05"/>
    <w:rsid w:val="007622DB"/>
    <w:rsid w:val="00762DF6"/>
    <w:rsid w:val="00764E46"/>
    <w:rsid w:val="00765D33"/>
    <w:rsid w:val="00766B56"/>
    <w:rsid w:val="00773242"/>
    <w:rsid w:val="00774B2F"/>
    <w:rsid w:val="00775F7D"/>
    <w:rsid w:val="00777A8E"/>
    <w:rsid w:val="00781A05"/>
    <w:rsid w:val="007824D4"/>
    <w:rsid w:val="0078257C"/>
    <w:rsid w:val="007827B7"/>
    <w:rsid w:val="007843B3"/>
    <w:rsid w:val="007856F6"/>
    <w:rsid w:val="00785FAF"/>
    <w:rsid w:val="0079048E"/>
    <w:rsid w:val="007913D6"/>
    <w:rsid w:val="007918D6"/>
    <w:rsid w:val="00793962"/>
    <w:rsid w:val="007947B0"/>
    <w:rsid w:val="00795CEB"/>
    <w:rsid w:val="00795EE7"/>
    <w:rsid w:val="00797085"/>
    <w:rsid w:val="00797EFF"/>
    <w:rsid w:val="007A007F"/>
    <w:rsid w:val="007A10DB"/>
    <w:rsid w:val="007A1899"/>
    <w:rsid w:val="007A1DB1"/>
    <w:rsid w:val="007A367C"/>
    <w:rsid w:val="007A44C2"/>
    <w:rsid w:val="007A5625"/>
    <w:rsid w:val="007A6A42"/>
    <w:rsid w:val="007B05EA"/>
    <w:rsid w:val="007B1302"/>
    <w:rsid w:val="007B2F73"/>
    <w:rsid w:val="007B4E42"/>
    <w:rsid w:val="007B57CC"/>
    <w:rsid w:val="007B7600"/>
    <w:rsid w:val="007C0472"/>
    <w:rsid w:val="007C0859"/>
    <w:rsid w:val="007C1EA1"/>
    <w:rsid w:val="007C3B7B"/>
    <w:rsid w:val="007C688F"/>
    <w:rsid w:val="007D13E4"/>
    <w:rsid w:val="007D2D25"/>
    <w:rsid w:val="007D32D7"/>
    <w:rsid w:val="007D4C5E"/>
    <w:rsid w:val="007D6260"/>
    <w:rsid w:val="007D7935"/>
    <w:rsid w:val="007D7EC6"/>
    <w:rsid w:val="007E09EC"/>
    <w:rsid w:val="007E2ADD"/>
    <w:rsid w:val="007E2CAA"/>
    <w:rsid w:val="007E2DC6"/>
    <w:rsid w:val="007E4C55"/>
    <w:rsid w:val="007E5420"/>
    <w:rsid w:val="007E5B7E"/>
    <w:rsid w:val="007E5DC9"/>
    <w:rsid w:val="007E5E53"/>
    <w:rsid w:val="007E6534"/>
    <w:rsid w:val="007F17CC"/>
    <w:rsid w:val="007F1B69"/>
    <w:rsid w:val="007F2829"/>
    <w:rsid w:val="007F3AB6"/>
    <w:rsid w:val="007F3E8C"/>
    <w:rsid w:val="007F423E"/>
    <w:rsid w:val="007F60AE"/>
    <w:rsid w:val="007F6C58"/>
    <w:rsid w:val="007F7B26"/>
    <w:rsid w:val="008000E0"/>
    <w:rsid w:val="00800764"/>
    <w:rsid w:val="00800949"/>
    <w:rsid w:val="008043E5"/>
    <w:rsid w:val="00804C66"/>
    <w:rsid w:val="00805C6E"/>
    <w:rsid w:val="0080640B"/>
    <w:rsid w:val="00810C42"/>
    <w:rsid w:val="00813B63"/>
    <w:rsid w:val="00814522"/>
    <w:rsid w:val="00816F3F"/>
    <w:rsid w:val="008231BF"/>
    <w:rsid w:val="00824EC7"/>
    <w:rsid w:val="00825918"/>
    <w:rsid w:val="00830EE3"/>
    <w:rsid w:val="008336E1"/>
    <w:rsid w:val="00833F86"/>
    <w:rsid w:val="008349BA"/>
    <w:rsid w:val="00834FAA"/>
    <w:rsid w:val="00835976"/>
    <w:rsid w:val="008379D2"/>
    <w:rsid w:val="00841E06"/>
    <w:rsid w:val="0084329E"/>
    <w:rsid w:val="008433FC"/>
    <w:rsid w:val="00843D51"/>
    <w:rsid w:val="00843E2C"/>
    <w:rsid w:val="00843F12"/>
    <w:rsid w:val="008444EB"/>
    <w:rsid w:val="00845559"/>
    <w:rsid w:val="00845946"/>
    <w:rsid w:val="00851C9E"/>
    <w:rsid w:val="00855402"/>
    <w:rsid w:val="00855ADC"/>
    <w:rsid w:val="00856041"/>
    <w:rsid w:val="00856B5D"/>
    <w:rsid w:val="00856FF3"/>
    <w:rsid w:val="0085700F"/>
    <w:rsid w:val="008619D2"/>
    <w:rsid w:val="00861BAC"/>
    <w:rsid w:val="0086286E"/>
    <w:rsid w:val="00863290"/>
    <w:rsid w:val="0086609F"/>
    <w:rsid w:val="00867CFA"/>
    <w:rsid w:val="008713AD"/>
    <w:rsid w:val="00872B98"/>
    <w:rsid w:val="00873989"/>
    <w:rsid w:val="0087535D"/>
    <w:rsid w:val="0087561D"/>
    <w:rsid w:val="008760C0"/>
    <w:rsid w:val="0087646C"/>
    <w:rsid w:val="008769A5"/>
    <w:rsid w:val="00877C75"/>
    <w:rsid w:val="00883103"/>
    <w:rsid w:val="00886B0C"/>
    <w:rsid w:val="008879EE"/>
    <w:rsid w:val="00890924"/>
    <w:rsid w:val="00890974"/>
    <w:rsid w:val="008919ED"/>
    <w:rsid w:val="00891E2E"/>
    <w:rsid w:val="00892296"/>
    <w:rsid w:val="00893CEB"/>
    <w:rsid w:val="008975B7"/>
    <w:rsid w:val="008A0F1A"/>
    <w:rsid w:val="008A1406"/>
    <w:rsid w:val="008A2691"/>
    <w:rsid w:val="008A30D9"/>
    <w:rsid w:val="008A358F"/>
    <w:rsid w:val="008A4202"/>
    <w:rsid w:val="008A54FD"/>
    <w:rsid w:val="008A64E1"/>
    <w:rsid w:val="008B0212"/>
    <w:rsid w:val="008B0689"/>
    <w:rsid w:val="008B08EB"/>
    <w:rsid w:val="008B3C0C"/>
    <w:rsid w:val="008B44A0"/>
    <w:rsid w:val="008B451D"/>
    <w:rsid w:val="008B7B79"/>
    <w:rsid w:val="008C0BB5"/>
    <w:rsid w:val="008C19EA"/>
    <w:rsid w:val="008C1CAE"/>
    <w:rsid w:val="008C22EA"/>
    <w:rsid w:val="008C2806"/>
    <w:rsid w:val="008C3096"/>
    <w:rsid w:val="008C4FE9"/>
    <w:rsid w:val="008C5ADE"/>
    <w:rsid w:val="008C62EA"/>
    <w:rsid w:val="008C6DC8"/>
    <w:rsid w:val="008D0328"/>
    <w:rsid w:val="008D0626"/>
    <w:rsid w:val="008D15C8"/>
    <w:rsid w:val="008D1896"/>
    <w:rsid w:val="008D19CF"/>
    <w:rsid w:val="008D3137"/>
    <w:rsid w:val="008D4FCF"/>
    <w:rsid w:val="008D542C"/>
    <w:rsid w:val="008D554D"/>
    <w:rsid w:val="008D6FB7"/>
    <w:rsid w:val="008D799C"/>
    <w:rsid w:val="008E16F9"/>
    <w:rsid w:val="008E1C20"/>
    <w:rsid w:val="008E47F0"/>
    <w:rsid w:val="008F030D"/>
    <w:rsid w:val="008F25F8"/>
    <w:rsid w:val="008F2AF7"/>
    <w:rsid w:val="008F2E85"/>
    <w:rsid w:val="008F32A6"/>
    <w:rsid w:val="008F4992"/>
    <w:rsid w:val="008F667D"/>
    <w:rsid w:val="00903FB6"/>
    <w:rsid w:val="009043B7"/>
    <w:rsid w:val="00904974"/>
    <w:rsid w:val="0090499F"/>
    <w:rsid w:val="00905693"/>
    <w:rsid w:val="009075A5"/>
    <w:rsid w:val="00911272"/>
    <w:rsid w:val="00912C8B"/>
    <w:rsid w:val="00912EC2"/>
    <w:rsid w:val="009132B9"/>
    <w:rsid w:val="00913FF3"/>
    <w:rsid w:val="009147A6"/>
    <w:rsid w:val="00916A96"/>
    <w:rsid w:val="00917145"/>
    <w:rsid w:val="0091798B"/>
    <w:rsid w:val="00924A6A"/>
    <w:rsid w:val="00926869"/>
    <w:rsid w:val="00926FFF"/>
    <w:rsid w:val="009274BA"/>
    <w:rsid w:val="009310B6"/>
    <w:rsid w:val="00932106"/>
    <w:rsid w:val="00934CE1"/>
    <w:rsid w:val="00935A11"/>
    <w:rsid w:val="00936A97"/>
    <w:rsid w:val="00937169"/>
    <w:rsid w:val="00937ADF"/>
    <w:rsid w:val="00937BF8"/>
    <w:rsid w:val="009405CC"/>
    <w:rsid w:val="009408B3"/>
    <w:rsid w:val="00940B30"/>
    <w:rsid w:val="009415A2"/>
    <w:rsid w:val="00941B62"/>
    <w:rsid w:val="009423A2"/>
    <w:rsid w:val="00943640"/>
    <w:rsid w:val="00944618"/>
    <w:rsid w:val="0094516D"/>
    <w:rsid w:val="00946852"/>
    <w:rsid w:val="00946ACC"/>
    <w:rsid w:val="0095092F"/>
    <w:rsid w:val="00950EA6"/>
    <w:rsid w:val="009532B3"/>
    <w:rsid w:val="00954C6F"/>
    <w:rsid w:val="00956D27"/>
    <w:rsid w:val="00960164"/>
    <w:rsid w:val="009606AA"/>
    <w:rsid w:val="00962940"/>
    <w:rsid w:val="00962B31"/>
    <w:rsid w:val="0096726C"/>
    <w:rsid w:val="00967A13"/>
    <w:rsid w:val="00967F14"/>
    <w:rsid w:val="009700C3"/>
    <w:rsid w:val="00970252"/>
    <w:rsid w:val="00970A73"/>
    <w:rsid w:val="00970B38"/>
    <w:rsid w:val="009719C8"/>
    <w:rsid w:val="00974162"/>
    <w:rsid w:val="009752C7"/>
    <w:rsid w:val="00975717"/>
    <w:rsid w:val="009802C9"/>
    <w:rsid w:val="009802D2"/>
    <w:rsid w:val="00980613"/>
    <w:rsid w:val="00981235"/>
    <w:rsid w:val="009813CE"/>
    <w:rsid w:val="00982DC7"/>
    <w:rsid w:val="00983FA6"/>
    <w:rsid w:val="009846CE"/>
    <w:rsid w:val="009849BE"/>
    <w:rsid w:val="0098584B"/>
    <w:rsid w:val="009868D5"/>
    <w:rsid w:val="00991936"/>
    <w:rsid w:val="00992141"/>
    <w:rsid w:val="0099234D"/>
    <w:rsid w:val="00992530"/>
    <w:rsid w:val="00992FCF"/>
    <w:rsid w:val="009940F4"/>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2725"/>
    <w:rsid w:val="009B35A0"/>
    <w:rsid w:val="009B4FD3"/>
    <w:rsid w:val="009B6D2A"/>
    <w:rsid w:val="009C0314"/>
    <w:rsid w:val="009C2B8E"/>
    <w:rsid w:val="009C3228"/>
    <w:rsid w:val="009C42EE"/>
    <w:rsid w:val="009C5903"/>
    <w:rsid w:val="009C5967"/>
    <w:rsid w:val="009C6539"/>
    <w:rsid w:val="009C6681"/>
    <w:rsid w:val="009C6BE1"/>
    <w:rsid w:val="009D4DFB"/>
    <w:rsid w:val="009D567B"/>
    <w:rsid w:val="009D56C6"/>
    <w:rsid w:val="009E08A0"/>
    <w:rsid w:val="009E110D"/>
    <w:rsid w:val="009E136C"/>
    <w:rsid w:val="009E23B2"/>
    <w:rsid w:val="009E2E66"/>
    <w:rsid w:val="009E3046"/>
    <w:rsid w:val="009E4DFF"/>
    <w:rsid w:val="009E5B26"/>
    <w:rsid w:val="009E6A79"/>
    <w:rsid w:val="009E6C36"/>
    <w:rsid w:val="009F03A0"/>
    <w:rsid w:val="009F04CD"/>
    <w:rsid w:val="009F2030"/>
    <w:rsid w:val="009F5C86"/>
    <w:rsid w:val="009F7014"/>
    <w:rsid w:val="00A000A4"/>
    <w:rsid w:val="00A05E05"/>
    <w:rsid w:val="00A11E10"/>
    <w:rsid w:val="00A137EC"/>
    <w:rsid w:val="00A150F7"/>
    <w:rsid w:val="00A15C10"/>
    <w:rsid w:val="00A1714A"/>
    <w:rsid w:val="00A17D84"/>
    <w:rsid w:val="00A21451"/>
    <w:rsid w:val="00A22D3D"/>
    <w:rsid w:val="00A23442"/>
    <w:rsid w:val="00A26C09"/>
    <w:rsid w:val="00A33D4B"/>
    <w:rsid w:val="00A379DF"/>
    <w:rsid w:val="00A405E2"/>
    <w:rsid w:val="00A409F5"/>
    <w:rsid w:val="00A414B5"/>
    <w:rsid w:val="00A441F8"/>
    <w:rsid w:val="00A45571"/>
    <w:rsid w:val="00A4557C"/>
    <w:rsid w:val="00A4607E"/>
    <w:rsid w:val="00A469A9"/>
    <w:rsid w:val="00A51B78"/>
    <w:rsid w:val="00A532B8"/>
    <w:rsid w:val="00A53457"/>
    <w:rsid w:val="00A548F0"/>
    <w:rsid w:val="00A57127"/>
    <w:rsid w:val="00A652E0"/>
    <w:rsid w:val="00A65406"/>
    <w:rsid w:val="00A704A3"/>
    <w:rsid w:val="00A70CC9"/>
    <w:rsid w:val="00A71D4F"/>
    <w:rsid w:val="00A72C66"/>
    <w:rsid w:val="00A734F1"/>
    <w:rsid w:val="00A75997"/>
    <w:rsid w:val="00A76207"/>
    <w:rsid w:val="00A77E94"/>
    <w:rsid w:val="00A811AC"/>
    <w:rsid w:val="00A830D3"/>
    <w:rsid w:val="00A85256"/>
    <w:rsid w:val="00A85E56"/>
    <w:rsid w:val="00A86C3C"/>
    <w:rsid w:val="00A874CD"/>
    <w:rsid w:val="00A87EA6"/>
    <w:rsid w:val="00A91374"/>
    <w:rsid w:val="00A913AF"/>
    <w:rsid w:val="00A92E0C"/>
    <w:rsid w:val="00A93542"/>
    <w:rsid w:val="00A94262"/>
    <w:rsid w:val="00A947BC"/>
    <w:rsid w:val="00A951CD"/>
    <w:rsid w:val="00A957BC"/>
    <w:rsid w:val="00A95D79"/>
    <w:rsid w:val="00AA1E61"/>
    <w:rsid w:val="00AA2D11"/>
    <w:rsid w:val="00AA3081"/>
    <w:rsid w:val="00AA31A9"/>
    <w:rsid w:val="00AA3BDA"/>
    <w:rsid w:val="00AA551C"/>
    <w:rsid w:val="00AA584E"/>
    <w:rsid w:val="00AA5B3E"/>
    <w:rsid w:val="00AA6793"/>
    <w:rsid w:val="00AB0491"/>
    <w:rsid w:val="00AB0511"/>
    <w:rsid w:val="00AB5E37"/>
    <w:rsid w:val="00AB7A4E"/>
    <w:rsid w:val="00AC002E"/>
    <w:rsid w:val="00AC386B"/>
    <w:rsid w:val="00AC49C0"/>
    <w:rsid w:val="00AC4C48"/>
    <w:rsid w:val="00AC5006"/>
    <w:rsid w:val="00AC52AC"/>
    <w:rsid w:val="00AC71F7"/>
    <w:rsid w:val="00AD04A8"/>
    <w:rsid w:val="00AD054F"/>
    <w:rsid w:val="00AD2DC9"/>
    <w:rsid w:val="00AD330A"/>
    <w:rsid w:val="00AD3BF1"/>
    <w:rsid w:val="00AD5218"/>
    <w:rsid w:val="00AD5AA2"/>
    <w:rsid w:val="00AD6284"/>
    <w:rsid w:val="00AD6B31"/>
    <w:rsid w:val="00AD734C"/>
    <w:rsid w:val="00AD7F21"/>
    <w:rsid w:val="00AE0F79"/>
    <w:rsid w:val="00AE215E"/>
    <w:rsid w:val="00AE2928"/>
    <w:rsid w:val="00AE31F4"/>
    <w:rsid w:val="00AE3EAC"/>
    <w:rsid w:val="00AE57E6"/>
    <w:rsid w:val="00AE5CF1"/>
    <w:rsid w:val="00AE78FE"/>
    <w:rsid w:val="00AF0E88"/>
    <w:rsid w:val="00AF3C35"/>
    <w:rsid w:val="00AF4B18"/>
    <w:rsid w:val="00AF548D"/>
    <w:rsid w:val="00AF54C9"/>
    <w:rsid w:val="00AF5BB1"/>
    <w:rsid w:val="00B00806"/>
    <w:rsid w:val="00B00F68"/>
    <w:rsid w:val="00B01345"/>
    <w:rsid w:val="00B02C00"/>
    <w:rsid w:val="00B02F04"/>
    <w:rsid w:val="00B0304F"/>
    <w:rsid w:val="00B10B9F"/>
    <w:rsid w:val="00B14127"/>
    <w:rsid w:val="00B14A9C"/>
    <w:rsid w:val="00B14F1C"/>
    <w:rsid w:val="00B15DBE"/>
    <w:rsid w:val="00B15E20"/>
    <w:rsid w:val="00B16EF3"/>
    <w:rsid w:val="00B1758F"/>
    <w:rsid w:val="00B227B4"/>
    <w:rsid w:val="00B23F75"/>
    <w:rsid w:val="00B247EF"/>
    <w:rsid w:val="00B26911"/>
    <w:rsid w:val="00B308CD"/>
    <w:rsid w:val="00B32722"/>
    <w:rsid w:val="00B3276A"/>
    <w:rsid w:val="00B33242"/>
    <w:rsid w:val="00B338C2"/>
    <w:rsid w:val="00B34F45"/>
    <w:rsid w:val="00B374DB"/>
    <w:rsid w:val="00B3777A"/>
    <w:rsid w:val="00B4085B"/>
    <w:rsid w:val="00B42303"/>
    <w:rsid w:val="00B42628"/>
    <w:rsid w:val="00B427E2"/>
    <w:rsid w:val="00B428C4"/>
    <w:rsid w:val="00B4391A"/>
    <w:rsid w:val="00B449C1"/>
    <w:rsid w:val="00B45037"/>
    <w:rsid w:val="00B45579"/>
    <w:rsid w:val="00B4584A"/>
    <w:rsid w:val="00B462B7"/>
    <w:rsid w:val="00B4672F"/>
    <w:rsid w:val="00B46AC7"/>
    <w:rsid w:val="00B4785C"/>
    <w:rsid w:val="00B503E7"/>
    <w:rsid w:val="00B5057B"/>
    <w:rsid w:val="00B50F2A"/>
    <w:rsid w:val="00B5152C"/>
    <w:rsid w:val="00B517DD"/>
    <w:rsid w:val="00B52E94"/>
    <w:rsid w:val="00B54EC3"/>
    <w:rsid w:val="00B567B0"/>
    <w:rsid w:val="00B5727E"/>
    <w:rsid w:val="00B579E6"/>
    <w:rsid w:val="00B57D82"/>
    <w:rsid w:val="00B57F2E"/>
    <w:rsid w:val="00B61549"/>
    <w:rsid w:val="00B62E88"/>
    <w:rsid w:val="00B6470C"/>
    <w:rsid w:val="00B64FB4"/>
    <w:rsid w:val="00B66325"/>
    <w:rsid w:val="00B71B37"/>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A1AAA"/>
    <w:rsid w:val="00BA23ED"/>
    <w:rsid w:val="00BA2E17"/>
    <w:rsid w:val="00BA5224"/>
    <w:rsid w:val="00BA550D"/>
    <w:rsid w:val="00BA67D4"/>
    <w:rsid w:val="00BB1239"/>
    <w:rsid w:val="00BB12D5"/>
    <w:rsid w:val="00BB1F9C"/>
    <w:rsid w:val="00BB25C8"/>
    <w:rsid w:val="00BB2A6D"/>
    <w:rsid w:val="00BB3E21"/>
    <w:rsid w:val="00BB5918"/>
    <w:rsid w:val="00BB5F25"/>
    <w:rsid w:val="00BB61B6"/>
    <w:rsid w:val="00BC0718"/>
    <w:rsid w:val="00BC1D72"/>
    <w:rsid w:val="00BC4708"/>
    <w:rsid w:val="00BC5E1D"/>
    <w:rsid w:val="00BD08BF"/>
    <w:rsid w:val="00BD1E3B"/>
    <w:rsid w:val="00BD2350"/>
    <w:rsid w:val="00BD384C"/>
    <w:rsid w:val="00BD4867"/>
    <w:rsid w:val="00BD5A5F"/>
    <w:rsid w:val="00BD793C"/>
    <w:rsid w:val="00BD7CA4"/>
    <w:rsid w:val="00BE0239"/>
    <w:rsid w:val="00BE03CF"/>
    <w:rsid w:val="00BE0AC2"/>
    <w:rsid w:val="00BE1720"/>
    <w:rsid w:val="00BE1A18"/>
    <w:rsid w:val="00BE30FA"/>
    <w:rsid w:val="00BE38A0"/>
    <w:rsid w:val="00BE4AD2"/>
    <w:rsid w:val="00BE713A"/>
    <w:rsid w:val="00BE77DB"/>
    <w:rsid w:val="00BF00A6"/>
    <w:rsid w:val="00BF3B3F"/>
    <w:rsid w:val="00BF4F37"/>
    <w:rsid w:val="00BF7A02"/>
    <w:rsid w:val="00C0179A"/>
    <w:rsid w:val="00C02980"/>
    <w:rsid w:val="00C036E9"/>
    <w:rsid w:val="00C055C3"/>
    <w:rsid w:val="00C0598B"/>
    <w:rsid w:val="00C05D25"/>
    <w:rsid w:val="00C06247"/>
    <w:rsid w:val="00C066D4"/>
    <w:rsid w:val="00C07604"/>
    <w:rsid w:val="00C07698"/>
    <w:rsid w:val="00C11297"/>
    <w:rsid w:val="00C122DD"/>
    <w:rsid w:val="00C14551"/>
    <w:rsid w:val="00C15623"/>
    <w:rsid w:val="00C15AA8"/>
    <w:rsid w:val="00C1777C"/>
    <w:rsid w:val="00C229A0"/>
    <w:rsid w:val="00C234EC"/>
    <w:rsid w:val="00C23E67"/>
    <w:rsid w:val="00C313D8"/>
    <w:rsid w:val="00C31484"/>
    <w:rsid w:val="00C326CC"/>
    <w:rsid w:val="00C32CE2"/>
    <w:rsid w:val="00C32D98"/>
    <w:rsid w:val="00C33684"/>
    <w:rsid w:val="00C34F17"/>
    <w:rsid w:val="00C37049"/>
    <w:rsid w:val="00C4023D"/>
    <w:rsid w:val="00C41666"/>
    <w:rsid w:val="00C41A94"/>
    <w:rsid w:val="00C41B27"/>
    <w:rsid w:val="00C421D0"/>
    <w:rsid w:val="00C42300"/>
    <w:rsid w:val="00C42884"/>
    <w:rsid w:val="00C4532C"/>
    <w:rsid w:val="00C45D93"/>
    <w:rsid w:val="00C479FC"/>
    <w:rsid w:val="00C50151"/>
    <w:rsid w:val="00C5093C"/>
    <w:rsid w:val="00C5217E"/>
    <w:rsid w:val="00C528DD"/>
    <w:rsid w:val="00C53226"/>
    <w:rsid w:val="00C5432A"/>
    <w:rsid w:val="00C5712B"/>
    <w:rsid w:val="00C60F53"/>
    <w:rsid w:val="00C613C5"/>
    <w:rsid w:val="00C62F82"/>
    <w:rsid w:val="00C63265"/>
    <w:rsid w:val="00C6400A"/>
    <w:rsid w:val="00C64026"/>
    <w:rsid w:val="00C65823"/>
    <w:rsid w:val="00C65A00"/>
    <w:rsid w:val="00C65DD9"/>
    <w:rsid w:val="00C67B7D"/>
    <w:rsid w:val="00C67C32"/>
    <w:rsid w:val="00C67CEB"/>
    <w:rsid w:val="00C7036F"/>
    <w:rsid w:val="00C7089B"/>
    <w:rsid w:val="00C7158E"/>
    <w:rsid w:val="00C722C2"/>
    <w:rsid w:val="00C7298B"/>
    <w:rsid w:val="00C73F9E"/>
    <w:rsid w:val="00C75A38"/>
    <w:rsid w:val="00C75CAE"/>
    <w:rsid w:val="00C8012D"/>
    <w:rsid w:val="00C80A46"/>
    <w:rsid w:val="00C82917"/>
    <w:rsid w:val="00C82A46"/>
    <w:rsid w:val="00C846F9"/>
    <w:rsid w:val="00C84E32"/>
    <w:rsid w:val="00C85182"/>
    <w:rsid w:val="00C85453"/>
    <w:rsid w:val="00C85E70"/>
    <w:rsid w:val="00C90D9D"/>
    <w:rsid w:val="00C925A3"/>
    <w:rsid w:val="00C9337C"/>
    <w:rsid w:val="00C94867"/>
    <w:rsid w:val="00C94E15"/>
    <w:rsid w:val="00C94E98"/>
    <w:rsid w:val="00C966AD"/>
    <w:rsid w:val="00C96C4E"/>
    <w:rsid w:val="00CA4832"/>
    <w:rsid w:val="00CA55EE"/>
    <w:rsid w:val="00CA6E41"/>
    <w:rsid w:val="00CB0111"/>
    <w:rsid w:val="00CB0921"/>
    <w:rsid w:val="00CB1131"/>
    <w:rsid w:val="00CB3BCD"/>
    <w:rsid w:val="00CC0F96"/>
    <w:rsid w:val="00CC1358"/>
    <w:rsid w:val="00CC5527"/>
    <w:rsid w:val="00CC6AD2"/>
    <w:rsid w:val="00CC6DFA"/>
    <w:rsid w:val="00CC7741"/>
    <w:rsid w:val="00CD02BF"/>
    <w:rsid w:val="00CD0A70"/>
    <w:rsid w:val="00CD36B4"/>
    <w:rsid w:val="00CD3A2E"/>
    <w:rsid w:val="00CD40B7"/>
    <w:rsid w:val="00CD4807"/>
    <w:rsid w:val="00CE060B"/>
    <w:rsid w:val="00CE0752"/>
    <w:rsid w:val="00CE096B"/>
    <w:rsid w:val="00CE0BB8"/>
    <w:rsid w:val="00CE165F"/>
    <w:rsid w:val="00CE23BE"/>
    <w:rsid w:val="00CE6A83"/>
    <w:rsid w:val="00CF0B17"/>
    <w:rsid w:val="00CF0D57"/>
    <w:rsid w:val="00CF0EA5"/>
    <w:rsid w:val="00CF1847"/>
    <w:rsid w:val="00CF3A31"/>
    <w:rsid w:val="00CF3DAA"/>
    <w:rsid w:val="00CF4931"/>
    <w:rsid w:val="00CF535A"/>
    <w:rsid w:val="00CF66CE"/>
    <w:rsid w:val="00D014E5"/>
    <w:rsid w:val="00D028B7"/>
    <w:rsid w:val="00D03011"/>
    <w:rsid w:val="00D0385D"/>
    <w:rsid w:val="00D05D73"/>
    <w:rsid w:val="00D05E7D"/>
    <w:rsid w:val="00D06759"/>
    <w:rsid w:val="00D0711B"/>
    <w:rsid w:val="00D07756"/>
    <w:rsid w:val="00D10166"/>
    <w:rsid w:val="00D12CA3"/>
    <w:rsid w:val="00D1345A"/>
    <w:rsid w:val="00D14206"/>
    <w:rsid w:val="00D14340"/>
    <w:rsid w:val="00D1655F"/>
    <w:rsid w:val="00D16A60"/>
    <w:rsid w:val="00D206C8"/>
    <w:rsid w:val="00D20C7C"/>
    <w:rsid w:val="00D23469"/>
    <w:rsid w:val="00D24F65"/>
    <w:rsid w:val="00D25E24"/>
    <w:rsid w:val="00D323F6"/>
    <w:rsid w:val="00D33DCD"/>
    <w:rsid w:val="00D34A15"/>
    <w:rsid w:val="00D4066E"/>
    <w:rsid w:val="00D40CBB"/>
    <w:rsid w:val="00D4387C"/>
    <w:rsid w:val="00D43947"/>
    <w:rsid w:val="00D4443C"/>
    <w:rsid w:val="00D452C8"/>
    <w:rsid w:val="00D4601B"/>
    <w:rsid w:val="00D52CAF"/>
    <w:rsid w:val="00D5532E"/>
    <w:rsid w:val="00D567D0"/>
    <w:rsid w:val="00D610BA"/>
    <w:rsid w:val="00D63473"/>
    <w:rsid w:val="00D66612"/>
    <w:rsid w:val="00D70618"/>
    <w:rsid w:val="00D7289A"/>
    <w:rsid w:val="00D74115"/>
    <w:rsid w:val="00D74AC4"/>
    <w:rsid w:val="00D75CA3"/>
    <w:rsid w:val="00D76392"/>
    <w:rsid w:val="00D7662B"/>
    <w:rsid w:val="00D76D5D"/>
    <w:rsid w:val="00D77383"/>
    <w:rsid w:val="00D77CD2"/>
    <w:rsid w:val="00D805DA"/>
    <w:rsid w:val="00D82CA7"/>
    <w:rsid w:val="00D862CF"/>
    <w:rsid w:val="00D86A8D"/>
    <w:rsid w:val="00D917E5"/>
    <w:rsid w:val="00D92F20"/>
    <w:rsid w:val="00D9344B"/>
    <w:rsid w:val="00D93534"/>
    <w:rsid w:val="00D94F01"/>
    <w:rsid w:val="00D952B4"/>
    <w:rsid w:val="00D978FA"/>
    <w:rsid w:val="00DA045D"/>
    <w:rsid w:val="00DA2021"/>
    <w:rsid w:val="00DA69B0"/>
    <w:rsid w:val="00DB073D"/>
    <w:rsid w:val="00DB0C74"/>
    <w:rsid w:val="00DB12FC"/>
    <w:rsid w:val="00DB43A8"/>
    <w:rsid w:val="00DB62B9"/>
    <w:rsid w:val="00DC0859"/>
    <w:rsid w:val="00DC0A44"/>
    <w:rsid w:val="00DC1784"/>
    <w:rsid w:val="00DC1AA0"/>
    <w:rsid w:val="00DC1B53"/>
    <w:rsid w:val="00DC1BBA"/>
    <w:rsid w:val="00DC229D"/>
    <w:rsid w:val="00DC3C92"/>
    <w:rsid w:val="00DC5624"/>
    <w:rsid w:val="00DC5A21"/>
    <w:rsid w:val="00DC69D3"/>
    <w:rsid w:val="00DC746B"/>
    <w:rsid w:val="00DC7D6B"/>
    <w:rsid w:val="00DD1DE7"/>
    <w:rsid w:val="00DD2B0D"/>
    <w:rsid w:val="00DD3728"/>
    <w:rsid w:val="00DD43A9"/>
    <w:rsid w:val="00DE0E37"/>
    <w:rsid w:val="00DE181F"/>
    <w:rsid w:val="00DE1AD2"/>
    <w:rsid w:val="00DE3414"/>
    <w:rsid w:val="00DE37BD"/>
    <w:rsid w:val="00DE3FE8"/>
    <w:rsid w:val="00DE412F"/>
    <w:rsid w:val="00DE5190"/>
    <w:rsid w:val="00DE6469"/>
    <w:rsid w:val="00DE7383"/>
    <w:rsid w:val="00DE7DD5"/>
    <w:rsid w:val="00DF073E"/>
    <w:rsid w:val="00DF16E1"/>
    <w:rsid w:val="00DF1929"/>
    <w:rsid w:val="00DF29A8"/>
    <w:rsid w:val="00DF4C2A"/>
    <w:rsid w:val="00DF526D"/>
    <w:rsid w:val="00DF53BF"/>
    <w:rsid w:val="00DF5A5F"/>
    <w:rsid w:val="00E0103E"/>
    <w:rsid w:val="00E043CA"/>
    <w:rsid w:val="00E0546A"/>
    <w:rsid w:val="00E06FDC"/>
    <w:rsid w:val="00E075F7"/>
    <w:rsid w:val="00E07F42"/>
    <w:rsid w:val="00E12326"/>
    <w:rsid w:val="00E14ADA"/>
    <w:rsid w:val="00E15AD2"/>
    <w:rsid w:val="00E176A2"/>
    <w:rsid w:val="00E20A7E"/>
    <w:rsid w:val="00E217DE"/>
    <w:rsid w:val="00E22178"/>
    <w:rsid w:val="00E26A33"/>
    <w:rsid w:val="00E307A2"/>
    <w:rsid w:val="00E30DC0"/>
    <w:rsid w:val="00E31EF1"/>
    <w:rsid w:val="00E33B0B"/>
    <w:rsid w:val="00E35241"/>
    <w:rsid w:val="00E35433"/>
    <w:rsid w:val="00E35D67"/>
    <w:rsid w:val="00E35F3A"/>
    <w:rsid w:val="00E36F5A"/>
    <w:rsid w:val="00E407DF"/>
    <w:rsid w:val="00E40D32"/>
    <w:rsid w:val="00E416FF"/>
    <w:rsid w:val="00E41BFF"/>
    <w:rsid w:val="00E438C2"/>
    <w:rsid w:val="00E4463A"/>
    <w:rsid w:val="00E4509A"/>
    <w:rsid w:val="00E46726"/>
    <w:rsid w:val="00E467CC"/>
    <w:rsid w:val="00E46BC5"/>
    <w:rsid w:val="00E52D88"/>
    <w:rsid w:val="00E539AF"/>
    <w:rsid w:val="00E54103"/>
    <w:rsid w:val="00E54F28"/>
    <w:rsid w:val="00E56849"/>
    <w:rsid w:val="00E56DE8"/>
    <w:rsid w:val="00E57F62"/>
    <w:rsid w:val="00E6195F"/>
    <w:rsid w:val="00E6204B"/>
    <w:rsid w:val="00E62396"/>
    <w:rsid w:val="00E62F9D"/>
    <w:rsid w:val="00E65936"/>
    <w:rsid w:val="00E65D6E"/>
    <w:rsid w:val="00E718A2"/>
    <w:rsid w:val="00E74804"/>
    <w:rsid w:val="00E773F3"/>
    <w:rsid w:val="00E832CC"/>
    <w:rsid w:val="00E87CE2"/>
    <w:rsid w:val="00E91BBC"/>
    <w:rsid w:val="00E9267E"/>
    <w:rsid w:val="00E92EE8"/>
    <w:rsid w:val="00E95220"/>
    <w:rsid w:val="00E95B5E"/>
    <w:rsid w:val="00E96B1D"/>
    <w:rsid w:val="00E9723D"/>
    <w:rsid w:val="00E97737"/>
    <w:rsid w:val="00E97E32"/>
    <w:rsid w:val="00EA360B"/>
    <w:rsid w:val="00EA41F5"/>
    <w:rsid w:val="00EA4C07"/>
    <w:rsid w:val="00EA53F8"/>
    <w:rsid w:val="00EA5C9C"/>
    <w:rsid w:val="00EA6177"/>
    <w:rsid w:val="00EA7DB6"/>
    <w:rsid w:val="00EB06F7"/>
    <w:rsid w:val="00EB0986"/>
    <w:rsid w:val="00EB0E88"/>
    <w:rsid w:val="00EB28A2"/>
    <w:rsid w:val="00EB28C4"/>
    <w:rsid w:val="00EB3089"/>
    <w:rsid w:val="00EB6611"/>
    <w:rsid w:val="00EB7F62"/>
    <w:rsid w:val="00EC0396"/>
    <w:rsid w:val="00EC084C"/>
    <w:rsid w:val="00EC37E4"/>
    <w:rsid w:val="00EC51FA"/>
    <w:rsid w:val="00EC5A6F"/>
    <w:rsid w:val="00EC61CD"/>
    <w:rsid w:val="00EC69A0"/>
    <w:rsid w:val="00EC6B0C"/>
    <w:rsid w:val="00ED0D1E"/>
    <w:rsid w:val="00ED3266"/>
    <w:rsid w:val="00ED45B0"/>
    <w:rsid w:val="00EE033A"/>
    <w:rsid w:val="00EE05A7"/>
    <w:rsid w:val="00EE05CC"/>
    <w:rsid w:val="00EE1B3B"/>
    <w:rsid w:val="00EE4401"/>
    <w:rsid w:val="00EE50E9"/>
    <w:rsid w:val="00EF06A9"/>
    <w:rsid w:val="00EF2798"/>
    <w:rsid w:val="00EF7181"/>
    <w:rsid w:val="00EF7898"/>
    <w:rsid w:val="00F002FD"/>
    <w:rsid w:val="00F027DF"/>
    <w:rsid w:val="00F03613"/>
    <w:rsid w:val="00F03CA8"/>
    <w:rsid w:val="00F05623"/>
    <w:rsid w:val="00F07E36"/>
    <w:rsid w:val="00F1143A"/>
    <w:rsid w:val="00F11F7E"/>
    <w:rsid w:val="00F134B0"/>
    <w:rsid w:val="00F1391A"/>
    <w:rsid w:val="00F13C4C"/>
    <w:rsid w:val="00F14A61"/>
    <w:rsid w:val="00F14C07"/>
    <w:rsid w:val="00F152EF"/>
    <w:rsid w:val="00F17736"/>
    <w:rsid w:val="00F20F78"/>
    <w:rsid w:val="00F25C70"/>
    <w:rsid w:val="00F263BC"/>
    <w:rsid w:val="00F26C39"/>
    <w:rsid w:val="00F26E01"/>
    <w:rsid w:val="00F27F45"/>
    <w:rsid w:val="00F3028A"/>
    <w:rsid w:val="00F31AAE"/>
    <w:rsid w:val="00F32078"/>
    <w:rsid w:val="00F33F6B"/>
    <w:rsid w:val="00F340B9"/>
    <w:rsid w:val="00F34C9B"/>
    <w:rsid w:val="00F372F2"/>
    <w:rsid w:val="00F405A9"/>
    <w:rsid w:val="00F40A09"/>
    <w:rsid w:val="00F40C4C"/>
    <w:rsid w:val="00F43229"/>
    <w:rsid w:val="00F440D5"/>
    <w:rsid w:val="00F4463A"/>
    <w:rsid w:val="00F474C0"/>
    <w:rsid w:val="00F501C0"/>
    <w:rsid w:val="00F5048A"/>
    <w:rsid w:val="00F5284E"/>
    <w:rsid w:val="00F53F00"/>
    <w:rsid w:val="00F55185"/>
    <w:rsid w:val="00F6093C"/>
    <w:rsid w:val="00F6098E"/>
    <w:rsid w:val="00F61503"/>
    <w:rsid w:val="00F63305"/>
    <w:rsid w:val="00F6363B"/>
    <w:rsid w:val="00F63B62"/>
    <w:rsid w:val="00F65E1D"/>
    <w:rsid w:val="00F66462"/>
    <w:rsid w:val="00F66F3F"/>
    <w:rsid w:val="00F67319"/>
    <w:rsid w:val="00F70DC4"/>
    <w:rsid w:val="00F711F9"/>
    <w:rsid w:val="00F72ACC"/>
    <w:rsid w:val="00F74175"/>
    <w:rsid w:val="00F74C40"/>
    <w:rsid w:val="00F750DB"/>
    <w:rsid w:val="00F81857"/>
    <w:rsid w:val="00F83255"/>
    <w:rsid w:val="00F83D7C"/>
    <w:rsid w:val="00F86387"/>
    <w:rsid w:val="00F91603"/>
    <w:rsid w:val="00F942B2"/>
    <w:rsid w:val="00F95B2F"/>
    <w:rsid w:val="00F96C22"/>
    <w:rsid w:val="00F96E13"/>
    <w:rsid w:val="00FA2390"/>
    <w:rsid w:val="00FA3372"/>
    <w:rsid w:val="00FA42FE"/>
    <w:rsid w:val="00FA4A9A"/>
    <w:rsid w:val="00FA5C04"/>
    <w:rsid w:val="00FA7B98"/>
    <w:rsid w:val="00FA7C5D"/>
    <w:rsid w:val="00FB0479"/>
    <w:rsid w:val="00FB0C00"/>
    <w:rsid w:val="00FB145A"/>
    <w:rsid w:val="00FB1A56"/>
    <w:rsid w:val="00FB3D97"/>
    <w:rsid w:val="00FB4A15"/>
    <w:rsid w:val="00FC063D"/>
    <w:rsid w:val="00FC0943"/>
    <w:rsid w:val="00FC1A63"/>
    <w:rsid w:val="00FC2208"/>
    <w:rsid w:val="00FC2E03"/>
    <w:rsid w:val="00FC4F20"/>
    <w:rsid w:val="00FC4FC2"/>
    <w:rsid w:val="00FC5469"/>
    <w:rsid w:val="00FC5661"/>
    <w:rsid w:val="00FC7A39"/>
    <w:rsid w:val="00FD37CA"/>
    <w:rsid w:val="00FD4504"/>
    <w:rsid w:val="00FD4B67"/>
    <w:rsid w:val="00FD4F1E"/>
    <w:rsid w:val="00FD73EA"/>
    <w:rsid w:val="00FE10C4"/>
    <w:rsid w:val="00FE141F"/>
    <w:rsid w:val="00FE39DB"/>
    <w:rsid w:val="00FE415A"/>
    <w:rsid w:val="00FE5BA6"/>
    <w:rsid w:val="00FE6040"/>
    <w:rsid w:val="00FE68E2"/>
    <w:rsid w:val="00FE6B92"/>
    <w:rsid w:val="00FE6E46"/>
    <w:rsid w:val="00FE7022"/>
    <w:rsid w:val="00FF1951"/>
    <w:rsid w:val="00FF3D84"/>
    <w:rsid w:val="00FF522D"/>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CEB"/>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795CEB"/>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795CEB"/>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795CEB"/>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795CEB"/>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795CEB"/>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795CEB"/>
    <w:pPr>
      <w:keepNext/>
      <w:keepLines/>
      <w:spacing w:before="240" w:after="80"/>
      <w:outlineLvl w:val="5"/>
    </w:pPr>
    <w:rPr>
      <w:i/>
      <w:color w:val="666666"/>
    </w:rPr>
  </w:style>
  <w:style w:type="character" w:default="1" w:styleId="DefaultParagraphFont">
    <w:name w:val="Default Paragraph Font"/>
    <w:uiPriority w:val="1"/>
    <w:semiHidden/>
    <w:unhideWhenUsed/>
    <w:rsid w:val="00795C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5CEB"/>
  </w:style>
  <w:style w:type="paragraph" w:styleId="Title">
    <w:name w:val="Title"/>
    <w:basedOn w:val="Normal"/>
    <w:next w:val="Normal"/>
    <w:link w:val="TitleChar"/>
    <w:uiPriority w:val="10"/>
    <w:qFormat/>
    <w:rsid w:val="00795CEB"/>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795CEB"/>
    <w:pPr>
      <w:keepNext/>
      <w:keepLines/>
      <w:spacing w:after="320"/>
    </w:pPr>
    <w:rPr>
      <w:color w:val="666666"/>
      <w:sz w:val="30"/>
      <w:szCs w:val="30"/>
    </w:rPr>
  </w:style>
  <w:style w:type="paragraph" w:styleId="ListParagraph">
    <w:name w:val="List Paragraph"/>
    <w:basedOn w:val="Normal"/>
    <w:uiPriority w:val="34"/>
    <w:qFormat/>
    <w:rsid w:val="00795CEB"/>
    <w:pPr>
      <w:spacing w:before="0" w:line="276" w:lineRule="auto"/>
      <w:ind w:left="720"/>
      <w:contextualSpacing/>
    </w:pPr>
  </w:style>
  <w:style w:type="paragraph" w:styleId="Header">
    <w:name w:val="header"/>
    <w:basedOn w:val="Normal"/>
    <w:link w:val="HeaderChar"/>
    <w:uiPriority w:val="99"/>
    <w:unhideWhenUsed/>
    <w:rsid w:val="00795CEB"/>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795CEB"/>
    <w:rPr>
      <w:rFonts w:ascii="Calibri" w:hAnsi="Calibri"/>
      <w:sz w:val="24"/>
      <w:lang w:val="en-GB"/>
    </w:rPr>
  </w:style>
  <w:style w:type="paragraph" w:styleId="Footer">
    <w:name w:val="footer"/>
    <w:basedOn w:val="Normal"/>
    <w:link w:val="FooterChar"/>
    <w:uiPriority w:val="99"/>
    <w:unhideWhenUsed/>
    <w:rsid w:val="00795CEB"/>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795CEB"/>
    <w:rPr>
      <w:rFonts w:ascii="Calibri" w:hAnsi="Calibri"/>
      <w:sz w:val="24"/>
      <w:lang w:val="en-GB"/>
    </w:rPr>
  </w:style>
  <w:style w:type="paragraph" w:customStyle="1" w:styleId="Default">
    <w:name w:val="Default"/>
    <w:rsid w:val="00795CEB"/>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795CEB"/>
    <w:pPr>
      <w:keepNext/>
      <w:spacing w:before="280"/>
      <w:jc w:val="center"/>
    </w:pPr>
    <w:rPr>
      <w:b/>
      <w:szCs w:val="28"/>
    </w:rPr>
  </w:style>
  <w:style w:type="paragraph" w:customStyle="1" w:styleId="Music">
    <w:name w:val="Music"/>
    <w:aliases w:val="SFX,Action [ ]"/>
    <w:basedOn w:val="Normal"/>
    <w:next w:val="Normal"/>
    <w:autoRedefine/>
    <w:qFormat/>
    <w:rsid w:val="00795CEB"/>
    <w:pPr>
      <w:ind w:left="567" w:right="567"/>
      <w:jc w:val="center"/>
    </w:pPr>
    <w:rPr>
      <w:b/>
      <w:bCs/>
      <w:szCs w:val="28"/>
    </w:rPr>
  </w:style>
  <w:style w:type="paragraph" w:customStyle="1" w:styleId="CopyrightNotice">
    <w:name w:val="Copyright Notice"/>
    <w:basedOn w:val="Normal"/>
    <w:qFormat/>
    <w:rsid w:val="00795CEB"/>
    <w:pPr>
      <w:spacing w:before="280"/>
      <w:contextualSpacing/>
      <w:jc w:val="center"/>
    </w:pPr>
    <w:rPr>
      <w:bCs/>
      <w:szCs w:val="28"/>
    </w:rPr>
  </w:style>
  <w:style w:type="paragraph" w:customStyle="1" w:styleId="CharacterSounds">
    <w:name w:val="Character Sounds"/>
    <w:basedOn w:val="Music"/>
    <w:autoRedefine/>
    <w:qFormat/>
    <w:rsid w:val="00795CEB"/>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795CEB"/>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795CEB"/>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25158">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3.xml><?xml version="1.0" encoding="utf-8"?>
<ds:datastoreItem xmlns:ds="http://schemas.openxmlformats.org/officeDocument/2006/customXml" ds:itemID="{47AF8DC2-1E42-4351-97C6-3222DA089D83}"/>
</file>

<file path=docProps/app.xml><?xml version="1.0" encoding="utf-8"?>
<Properties xmlns="http://schemas.openxmlformats.org/officeDocument/2006/extended-properties" xmlns:vt="http://schemas.openxmlformats.org/officeDocument/2006/docPropsVTypes">
  <Template>Magnus-Template.dotx</Template>
  <TotalTime>201</TotalTime>
  <Pages>22</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142</cp:revision>
  <dcterms:created xsi:type="dcterms:W3CDTF">2022-02-06T11:43:00Z</dcterms:created>
  <dcterms:modified xsi:type="dcterms:W3CDTF">2022-02-21T11:49:00Z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