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A3E5DE6" w:rsidR="00BA1AAA" w:rsidRPr="00BA1AAA" w:rsidRDefault="002A7E33" w:rsidP="006F51FD">
      <w:pPr>
        <w:pStyle w:val="Title"/>
      </w:pPr>
      <w:r>
        <w:t>MAG</w:t>
      </w:r>
      <w:r w:rsidR="0041231A">
        <w:t xml:space="preserve"> </w:t>
      </w:r>
      <w:r>
        <w:t>1</w:t>
      </w:r>
      <w:r w:rsidR="008B0212">
        <w:t>8</w:t>
      </w:r>
      <w:r w:rsidR="00A548F0">
        <w:t>3</w:t>
      </w:r>
      <w:r w:rsidR="00BA1AAA">
        <w:t xml:space="preserve"> </w:t>
      </w:r>
      <w:r w:rsidR="00140529" w:rsidRPr="00140529">
        <w:t>—</w:t>
      </w:r>
      <w:r w:rsidR="005B5CFD">
        <w:t xml:space="preserve"> </w:t>
      </w:r>
      <w:r w:rsidR="001B5E4A">
        <w:t>Monument</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5051C89F" w14:textId="5CAA800D" w:rsidR="00E467CC" w:rsidRPr="000C0601" w:rsidRDefault="00E467CC" w:rsidP="001B5E4A">
      <w:pPr>
        <w:pStyle w:val="ListParagraph"/>
        <w:numPr>
          <w:ilvl w:val="0"/>
          <w:numId w:val="40"/>
        </w:numPr>
      </w:pPr>
      <w:r w:rsidRPr="000C0601">
        <w:t>Altered reality / Spatial disorientation</w:t>
      </w:r>
    </w:p>
    <w:p w14:paraId="6C8A58D2" w14:textId="13FF6464" w:rsidR="00E467CC" w:rsidRPr="000C0601" w:rsidRDefault="00E467CC" w:rsidP="001B5E4A">
      <w:pPr>
        <w:pStyle w:val="ListParagraph"/>
        <w:numPr>
          <w:ilvl w:val="0"/>
          <w:numId w:val="40"/>
        </w:numPr>
      </w:pPr>
      <w:r w:rsidRPr="000C0601">
        <w:t>Futility / Inconsequence</w:t>
      </w:r>
    </w:p>
    <w:p w14:paraId="127E610F" w14:textId="47BB18DC" w:rsidR="00E467CC" w:rsidRPr="000C0601" w:rsidRDefault="00E467CC" w:rsidP="001B5E4A">
      <w:pPr>
        <w:pStyle w:val="ListParagraph"/>
        <w:numPr>
          <w:ilvl w:val="0"/>
          <w:numId w:val="40"/>
        </w:numPr>
      </w:pPr>
      <w:r w:rsidRPr="000C0601">
        <w:t>Self-injury</w:t>
      </w:r>
    </w:p>
    <w:p w14:paraId="155E3E2A" w14:textId="6FB5832A" w:rsidR="00E467CC" w:rsidRPr="000C0601" w:rsidRDefault="00E467CC" w:rsidP="001B5E4A">
      <w:pPr>
        <w:pStyle w:val="ListParagraph"/>
        <w:numPr>
          <w:ilvl w:val="0"/>
          <w:numId w:val="40"/>
        </w:numPr>
      </w:pPr>
      <w:r w:rsidRPr="000C0601">
        <w:t>Body horror &amp; wounding</w:t>
      </w:r>
    </w:p>
    <w:p w14:paraId="5B839032" w14:textId="49160DF6" w:rsidR="00E467CC" w:rsidRPr="000C0601" w:rsidRDefault="00E467CC" w:rsidP="001B5E4A">
      <w:pPr>
        <w:pStyle w:val="ListParagraph"/>
        <w:numPr>
          <w:ilvl w:val="0"/>
          <w:numId w:val="40"/>
        </w:numPr>
      </w:pPr>
      <w:r w:rsidRPr="000C0601">
        <w:t>Physical violence / Graphic injury (inc</w:t>
      </w:r>
      <w:r w:rsidR="006A472A">
        <w:t>luding</w:t>
      </w:r>
      <w:r w:rsidRPr="000C0601">
        <w:t xml:space="preserve"> SFX) </w:t>
      </w:r>
    </w:p>
    <w:p w14:paraId="613FBE2E" w14:textId="415B47C0" w:rsidR="00E467CC" w:rsidRDefault="00E467CC" w:rsidP="001B5E4A">
      <w:pPr>
        <w:pStyle w:val="ListParagraph"/>
        <w:numPr>
          <w:ilvl w:val="0"/>
          <w:numId w:val="40"/>
        </w:numPr>
      </w:pPr>
      <w:r w:rsidRPr="000C0601">
        <w:t>Mentions of: blood, murder, falling, isolation</w:t>
      </w:r>
    </w:p>
    <w:p w14:paraId="6908B5B0" w14:textId="77777777" w:rsidR="001B5E4A" w:rsidRDefault="001B5E4A" w:rsidP="00E467CC"/>
    <w:p w14:paraId="06A0BFB9" w14:textId="77777777" w:rsidR="004B6838" w:rsidRPr="005400FF" w:rsidRDefault="004B6838" w:rsidP="004B6838">
      <w:pPr>
        <w:pStyle w:val="Music"/>
      </w:pPr>
      <w:r>
        <w:t>[The Magnus Archives Theme – Intro]</w:t>
      </w:r>
    </w:p>
    <w:p w14:paraId="5FE7CBEF" w14:textId="77777777" w:rsidR="004B6838" w:rsidRPr="005400FF" w:rsidRDefault="004B6838" w:rsidP="004B6838">
      <w:pPr>
        <w:pStyle w:val="Character"/>
      </w:pPr>
      <w:r>
        <w:t>JONATHAN SIMS</w:t>
      </w:r>
    </w:p>
    <w:p w14:paraId="5A8784B6" w14:textId="60ADB391" w:rsidR="004B6838" w:rsidRDefault="004B6838" w:rsidP="004B6838">
      <w:r w:rsidRPr="00CB1CE6">
        <w:t xml:space="preserve">Rusty Quill presents... </w:t>
      </w:r>
      <w:r w:rsidRPr="00CB1CE6">
        <w:rPr>
          <w:i/>
        </w:rPr>
        <w:t>The Magnus</w:t>
      </w:r>
      <w:r w:rsidR="00B74F52">
        <w:rPr>
          <w:b/>
          <w:bCs/>
          <w:iCs/>
        </w:rPr>
        <w:t xml:space="preserve"> </w:t>
      </w:r>
      <w:r w:rsidRPr="00CB1CE6">
        <w:rPr>
          <w:i/>
        </w:rPr>
        <w:t>Archives.</w:t>
      </w:r>
      <w:r>
        <w:rPr>
          <w:i/>
        </w:rPr>
        <w:t xml:space="preserve"> </w:t>
      </w:r>
      <w:r w:rsidRPr="00CB1CE6">
        <w:t xml:space="preserve">Episode one hundred and </w:t>
      </w:r>
      <w:r>
        <w:t>eighty-</w:t>
      </w:r>
      <w:r w:rsidR="008E6B41">
        <w:t>three</w:t>
      </w:r>
      <w:r w:rsidRPr="00CB1CE6">
        <w:t>:</w:t>
      </w:r>
      <w:r>
        <w:t xml:space="preserve"> </w:t>
      </w:r>
      <w:r w:rsidRPr="00CB1CE6">
        <w:t>"</w:t>
      </w:r>
      <w:r w:rsidR="008E6B41">
        <w:t>Monument</w:t>
      </w:r>
      <w:r>
        <w:t>.</w:t>
      </w:r>
      <w:r w:rsidRPr="00CB1CE6">
        <w:t>"</w:t>
      </w:r>
    </w:p>
    <w:p w14:paraId="3A69C469" w14:textId="5774ACB1" w:rsidR="004B6838" w:rsidRDefault="004B6838" w:rsidP="004B6838">
      <w:pPr>
        <w:pStyle w:val="Music"/>
      </w:pPr>
      <w:r>
        <w:t>[T</w:t>
      </w:r>
      <w:r w:rsidRPr="00E76589">
        <w:t xml:space="preserve">heme </w:t>
      </w:r>
      <w:r>
        <w:t>finishes]</w:t>
      </w:r>
    </w:p>
    <w:p w14:paraId="656FD9C1" w14:textId="62282D96" w:rsidR="00E467CC" w:rsidRPr="007F6EB5" w:rsidRDefault="00E467CC" w:rsidP="001B5E4A">
      <w:pPr>
        <w:pStyle w:val="Music"/>
      </w:pPr>
      <w:r w:rsidRPr="007F6EB5">
        <w:t>[</w:t>
      </w:r>
      <w:r w:rsidR="001B5E4A">
        <w:t>Tape clicks on</w:t>
      </w:r>
      <w:r w:rsidRPr="007F6EB5">
        <w:t>]</w:t>
      </w:r>
    </w:p>
    <w:p w14:paraId="0F01A24C" w14:textId="1C18F49E" w:rsidR="00E467CC" w:rsidRDefault="00061059" w:rsidP="002D2423">
      <w:pPr>
        <w:pStyle w:val="Music"/>
      </w:pPr>
      <w:r>
        <w:t>[A</w:t>
      </w:r>
      <w:r w:rsidR="002D2423" w:rsidRPr="000A5A8C">
        <w:t xml:space="preserve"> </w:t>
      </w:r>
      <w:r w:rsidR="00A156E1">
        <w:t xml:space="preserve">wasteland wind </w:t>
      </w:r>
      <w:r w:rsidR="00E00BC9">
        <w:t>swirls, while in the distance is the faint sound</w:t>
      </w:r>
      <w:r w:rsidR="002D2423" w:rsidRPr="000A5A8C">
        <w:t xml:space="preserve"> slow stone </w:t>
      </w:r>
      <w:r w:rsidR="006A472A">
        <w:t xml:space="preserve">grinding </w:t>
      </w:r>
      <w:r>
        <w:t>and metal groans</w:t>
      </w:r>
      <w:r w:rsidR="002D2423" w:rsidRPr="000A5A8C">
        <w:t>]</w:t>
      </w:r>
      <w:r w:rsidR="006A472A">
        <w:t xml:space="preserve"> </w:t>
      </w:r>
    </w:p>
    <w:p w14:paraId="376CE5CA" w14:textId="75368299" w:rsidR="00061059" w:rsidRPr="00061059" w:rsidRDefault="00061059" w:rsidP="00061059">
      <w:pPr>
        <w:pStyle w:val="Music"/>
      </w:pPr>
      <w:r w:rsidRPr="000A5A8C">
        <w:t>[</w:t>
      </w:r>
      <w:r>
        <w:t>Feet shuffle to turn on a gritty surface]</w:t>
      </w:r>
    </w:p>
    <w:p w14:paraId="4CBC07A3" w14:textId="77777777" w:rsidR="00E467CC" w:rsidRDefault="00E467CC" w:rsidP="00E467CC">
      <w:pPr>
        <w:pStyle w:val="Character"/>
      </w:pPr>
      <w:bookmarkStart w:id="0" w:name="_Hlk51847954"/>
      <w:r>
        <w:t>MARTIN</w:t>
      </w:r>
    </w:p>
    <w:p w14:paraId="647DE3BC" w14:textId="77777777" w:rsidR="00E467CC" w:rsidRDefault="00E467CC" w:rsidP="00E467CC">
      <w:r w:rsidRPr="000A5A8C">
        <w:t>Oh bugger off!</w:t>
      </w:r>
    </w:p>
    <w:p w14:paraId="4C96963D" w14:textId="77777777" w:rsidR="00E467CC" w:rsidRDefault="00E467CC" w:rsidP="00E467CC">
      <w:pPr>
        <w:pStyle w:val="Character"/>
      </w:pPr>
      <w:r>
        <w:t>ARCHIVIST</w:t>
      </w:r>
    </w:p>
    <w:p w14:paraId="480E6E10" w14:textId="77777777" w:rsidR="00E467CC" w:rsidRDefault="00E467CC" w:rsidP="00E467CC">
      <w:r w:rsidRPr="000A5A8C">
        <w:t>Everything alright?</w:t>
      </w:r>
    </w:p>
    <w:p w14:paraId="6CA135B9" w14:textId="77777777" w:rsidR="00E467CC" w:rsidRDefault="00E467CC" w:rsidP="00E467CC">
      <w:pPr>
        <w:pStyle w:val="Character"/>
      </w:pPr>
      <w:r>
        <w:lastRenderedPageBreak/>
        <w:t>MARTIN</w:t>
      </w:r>
    </w:p>
    <w:p w14:paraId="7F96F935" w14:textId="77777777" w:rsidR="00E467CC" w:rsidRDefault="00E467CC" w:rsidP="00E467CC">
      <w:r w:rsidRPr="000A5A8C">
        <w:t xml:space="preserve">Oh, no, w-w-what even </w:t>
      </w:r>
      <w:r w:rsidRPr="000A5A8C">
        <w:rPr>
          <w:i/>
        </w:rPr>
        <w:t>is</w:t>
      </w:r>
      <w:r w:rsidRPr="000A5A8C">
        <w:t xml:space="preserve"> that? I-It’s like Escher ate a bad cathedral and threw up everywhere.</w:t>
      </w:r>
    </w:p>
    <w:p w14:paraId="5DE361F6" w14:textId="77777777" w:rsidR="00E467CC" w:rsidRDefault="00E467CC" w:rsidP="00E467CC">
      <w:pPr>
        <w:pStyle w:val="Character"/>
      </w:pPr>
      <w:r>
        <w:t>ARCHIVIST</w:t>
      </w:r>
    </w:p>
    <w:p w14:paraId="7731F002" w14:textId="77777777" w:rsidR="00E467CC" w:rsidRDefault="00E467CC" w:rsidP="00E467CC">
      <w:r w:rsidRPr="000A5A8C">
        <w:t>It’s a building. A tower, in a sense.</w:t>
      </w:r>
    </w:p>
    <w:p w14:paraId="51D16E2B" w14:textId="77777777" w:rsidR="00E467CC" w:rsidRDefault="00E467CC" w:rsidP="00E467CC">
      <w:pPr>
        <w:pStyle w:val="Character"/>
      </w:pPr>
      <w:r>
        <w:t>MARTIN</w:t>
      </w:r>
    </w:p>
    <w:p w14:paraId="6A7C41C2" w14:textId="77777777" w:rsidR="00E467CC" w:rsidRDefault="00E467CC" w:rsidP="00E467CC">
      <w:r w:rsidRPr="000A5A8C">
        <w:t>Oh yeah? And what sense might that be?</w:t>
      </w:r>
    </w:p>
    <w:p w14:paraId="3BF39D06" w14:textId="77777777" w:rsidR="00E467CC" w:rsidRDefault="00E467CC" w:rsidP="00E467CC">
      <w:pPr>
        <w:pStyle w:val="Character"/>
      </w:pPr>
      <w:r>
        <w:t>ARCHIVIST</w:t>
      </w:r>
    </w:p>
    <w:p w14:paraId="0BDBB817" w14:textId="6274F8E3" w:rsidR="00E467CC" w:rsidRDefault="002D2423" w:rsidP="00E467CC">
      <w:r w:rsidRPr="002D2423">
        <w:rPr>
          <w:b/>
          <w:bCs/>
        </w:rPr>
        <w:t>(</w:t>
      </w:r>
      <w:r w:rsidR="00E467CC" w:rsidRPr="002D2423">
        <w:rPr>
          <w:b/>
          <w:bCs/>
        </w:rPr>
        <w:t>Faintly ominous</w:t>
      </w:r>
      <w:r w:rsidRPr="002D2423">
        <w:rPr>
          <w:b/>
          <w:bCs/>
        </w:rPr>
        <w:t>)</w:t>
      </w:r>
      <w:r w:rsidR="00E467CC" w:rsidRPr="000A5A8C">
        <w:t xml:space="preserve"> The Tarot sense.</w:t>
      </w:r>
    </w:p>
    <w:p w14:paraId="0731F3B8" w14:textId="6EB94CC8" w:rsidR="00E467CC" w:rsidRDefault="002D2423" w:rsidP="002D2423">
      <w:pPr>
        <w:pStyle w:val="CharacterSounds"/>
      </w:pPr>
      <w:r>
        <w:t>(M</w:t>
      </w:r>
      <w:r w:rsidRPr="000A5A8C">
        <w:t>artin splutters with laughter</w:t>
      </w:r>
      <w:r>
        <w:t>)</w:t>
      </w:r>
    </w:p>
    <w:p w14:paraId="225F9783" w14:textId="77777777" w:rsidR="00E467CC" w:rsidRDefault="00E467CC" w:rsidP="00E467CC">
      <w:pPr>
        <w:pStyle w:val="Character"/>
      </w:pPr>
      <w:r>
        <w:t>MARTIN</w:t>
      </w:r>
    </w:p>
    <w:p w14:paraId="484442DF" w14:textId="77777777" w:rsidR="00E467CC" w:rsidRDefault="00E467CC" w:rsidP="00E467CC">
      <w:r w:rsidRPr="000A5A8C">
        <w:t>Really?</w:t>
      </w:r>
    </w:p>
    <w:p w14:paraId="7DC64D62" w14:textId="77777777" w:rsidR="00E467CC" w:rsidRDefault="00E467CC" w:rsidP="00E467CC">
      <w:pPr>
        <w:pStyle w:val="Character"/>
      </w:pPr>
      <w:r>
        <w:t>ARCHIVIST</w:t>
      </w:r>
    </w:p>
    <w:p w14:paraId="3B93A9C7" w14:textId="77777777" w:rsidR="00E467CC" w:rsidRDefault="00E467CC" w:rsidP="00E467CC">
      <w:r w:rsidRPr="000A5A8C">
        <w:t>What? No. Sorry, it… felt like a good line.</w:t>
      </w:r>
    </w:p>
    <w:p w14:paraId="2AE516D4" w14:textId="77777777" w:rsidR="00E467CC" w:rsidRDefault="00E467CC" w:rsidP="00E467CC">
      <w:pPr>
        <w:pStyle w:val="Character"/>
      </w:pPr>
      <w:r>
        <w:t>MARTIN</w:t>
      </w:r>
    </w:p>
    <w:p w14:paraId="17656C4D" w14:textId="77777777" w:rsidR="005C7785" w:rsidRDefault="00E467CC" w:rsidP="00E467CC">
      <w:r w:rsidRPr="000A5A8C">
        <w:t xml:space="preserve">No, no, it was. I just… I dunno, I… you did the look and… It’s fine, sorry. </w:t>
      </w:r>
    </w:p>
    <w:p w14:paraId="31A98D32" w14:textId="01619388" w:rsidR="00E467CC" w:rsidRDefault="00E467CC" w:rsidP="00E467CC">
      <w:r w:rsidRPr="000A5A8C">
        <w:t>What, what’s the deal, though? Parts of it almost look like—</w:t>
      </w:r>
    </w:p>
    <w:p w14:paraId="509A8A42" w14:textId="77777777" w:rsidR="00E467CC" w:rsidRDefault="00E467CC" w:rsidP="00E467CC">
      <w:pPr>
        <w:pStyle w:val="Character"/>
      </w:pPr>
      <w:r>
        <w:t>ARCHIVIST</w:t>
      </w:r>
    </w:p>
    <w:p w14:paraId="53B6F0AC" w14:textId="77777777" w:rsidR="00E467CC" w:rsidRDefault="00E467CC" w:rsidP="00E467CC">
      <w:r w:rsidRPr="000A5A8C">
        <w:t>The Institute.</w:t>
      </w:r>
    </w:p>
    <w:p w14:paraId="2C3BE980" w14:textId="77777777" w:rsidR="00E467CC" w:rsidRDefault="00E467CC" w:rsidP="00E467CC">
      <w:pPr>
        <w:pStyle w:val="Character"/>
      </w:pPr>
      <w:r>
        <w:lastRenderedPageBreak/>
        <w:t>MARTIN</w:t>
      </w:r>
    </w:p>
    <w:p w14:paraId="1179A660" w14:textId="77777777" w:rsidR="00E467CC" w:rsidRDefault="00E467CC" w:rsidP="00E467CC">
      <w:r w:rsidRPr="000A5A8C">
        <w:t>Yeah.</w:t>
      </w:r>
    </w:p>
    <w:p w14:paraId="02F0604F" w14:textId="77777777" w:rsidR="00E467CC" w:rsidRDefault="00E467CC" w:rsidP="00E467CC">
      <w:pPr>
        <w:pStyle w:val="Character"/>
      </w:pPr>
      <w:r>
        <w:t>ARCHIVIST</w:t>
      </w:r>
    </w:p>
    <w:p w14:paraId="5AAB6959" w14:textId="77777777" w:rsidR="00E467CC" w:rsidRDefault="00E467CC" w:rsidP="00E467CC">
      <w:r w:rsidRPr="000A5A8C">
        <w:t>Yes.</w:t>
      </w:r>
    </w:p>
    <w:p w14:paraId="7CF57371" w14:textId="77777777" w:rsidR="00E467CC" w:rsidRDefault="00E467CC" w:rsidP="00E467CC">
      <w:r w:rsidRPr="000A5A8C">
        <w:t>It makes sense. After all, it was built on the ruins of what Robert Smirke constructed.</w:t>
      </w:r>
    </w:p>
    <w:p w14:paraId="6F5AAD69" w14:textId="77777777" w:rsidR="00E467CC" w:rsidRDefault="00E467CC" w:rsidP="00E467CC">
      <w:pPr>
        <w:pStyle w:val="Character"/>
      </w:pPr>
      <w:r>
        <w:t>MARTIN</w:t>
      </w:r>
    </w:p>
    <w:p w14:paraId="04BB7CA0" w14:textId="77777777" w:rsidR="00E467CC" w:rsidRDefault="00E467CC" w:rsidP="00E467CC">
      <w:r w:rsidRPr="000A5A8C">
        <w:t xml:space="preserve">Smirke? </w:t>
      </w:r>
    </w:p>
    <w:p w14:paraId="0E04E4B5" w14:textId="28F879AD" w:rsidR="00E467CC" w:rsidRDefault="00E467CC" w:rsidP="00E467CC">
      <w:r w:rsidRPr="000A5A8C">
        <w:t>…What? No. But, but, surely he’s—</w:t>
      </w:r>
    </w:p>
    <w:p w14:paraId="6CC6B550" w14:textId="77777777" w:rsidR="00E467CC" w:rsidRDefault="00E467CC" w:rsidP="00E467CC">
      <w:pPr>
        <w:pStyle w:val="Character"/>
      </w:pPr>
      <w:r>
        <w:t>ARCHIVIST</w:t>
      </w:r>
    </w:p>
    <w:p w14:paraId="1E26BBCB" w14:textId="07F38446" w:rsidR="00E467CC" w:rsidRDefault="00E467CC" w:rsidP="00E467CC">
      <w:r w:rsidRPr="000A5A8C">
        <w:t xml:space="preserve">Dead? </w:t>
      </w:r>
      <w:r w:rsidR="005C7785">
        <w:t>Yeah I mean y</w:t>
      </w:r>
      <w:r w:rsidRPr="000A5A8C">
        <w:t>es. Very much so. This place is... an homage, shall we say. A monument. To him and those like him, who tried to… categorise the world with themselves at the centre. In so doing, constructed the architecture of its suffering.</w:t>
      </w:r>
    </w:p>
    <w:p w14:paraId="4EFF2CCB" w14:textId="77777777" w:rsidR="00E467CC" w:rsidRDefault="00E467CC" w:rsidP="00E467CC">
      <w:pPr>
        <w:pStyle w:val="Character"/>
      </w:pPr>
      <w:r>
        <w:t>MARTIN</w:t>
      </w:r>
    </w:p>
    <w:p w14:paraId="2E663D9E" w14:textId="4DC10DB3" w:rsidR="00E467CC" w:rsidRDefault="00E467CC" w:rsidP="00E467CC">
      <w:r w:rsidRPr="000A5A8C">
        <w:t>Bit of a mouthful.</w:t>
      </w:r>
    </w:p>
    <w:p w14:paraId="23569005" w14:textId="77777777" w:rsidR="00E467CC" w:rsidRDefault="00E467CC" w:rsidP="00E467CC">
      <w:pPr>
        <w:pStyle w:val="Character"/>
      </w:pPr>
      <w:r>
        <w:t>ARCHIVIST</w:t>
      </w:r>
    </w:p>
    <w:p w14:paraId="4ADFDD71" w14:textId="389EDA0B" w:rsidR="00E467CC" w:rsidRDefault="00E467CC" w:rsidP="00E467CC">
      <w:r w:rsidRPr="000A5A8C">
        <w:t xml:space="preserve">Would you prefer I described it as a </w:t>
      </w:r>
      <w:r w:rsidR="005B6772">
        <w:t>…</w:t>
      </w:r>
      <w:r w:rsidRPr="000A5A8C">
        <w:t>cascading recursion of shifting arrogance and hubristic dead-ends?</w:t>
      </w:r>
    </w:p>
    <w:p w14:paraId="093F18C9" w14:textId="14308AE6" w:rsidR="00E467CC" w:rsidRDefault="00E467CC" w:rsidP="00756DF7">
      <w:pPr>
        <w:pStyle w:val="Music"/>
      </w:pPr>
      <w:r w:rsidRPr="000A5A8C">
        <w:t>[D</w:t>
      </w:r>
      <w:r w:rsidR="00756DF7">
        <w:t>oor opens</w:t>
      </w:r>
      <w:r w:rsidR="00C671F0">
        <w:t xml:space="preserve"> and footsteps</w:t>
      </w:r>
      <w:r w:rsidRPr="000A5A8C">
        <w:t>]</w:t>
      </w:r>
    </w:p>
    <w:p w14:paraId="54A69D9A" w14:textId="77777777" w:rsidR="00E467CC" w:rsidRPr="000A5A8C" w:rsidRDefault="00E467CC" w:rsidP="00B0304F">
      <w:pPr>
        <w:pStyle w:val="Character"/>
      </w:pPr>
      <w:r w:rsidRPr="000A5A8C">
        <w:lastRenderedPageBreak/>
        <w:t>HELEN</w:t>
      </w:r>
    </w:p>
    <w:p w14:paraId="16F8FAD5" w14:textId="508991AF" w:rsidR="00E467CC" w:rsidRDefault="00E467CC" w:rsidP="00E467CC">
      <w:r w:rsidRPr="000A5A8C">
        <w:t>I would.</w:t>
      </w:r>
    </w:p>
    <w:p w14:paraId="48A6C98E" w14:textId="3788F5C9" w:rsidR="005B6772" w:rsidRDefault="005B6772" w:rsidP="005B6772">
      <w:pPr>
        <w:pStyle w:val="Music"/>
      </w:pPr>
      <w:r>
        <w:t>[</w:t>
      </w:r>
      <w:r w:rsidR="00E2345D">
        <w:t>Hissing s</w:t>
      </w:r>
      <w:r>
        <w:t>tatic rises and falls with Helen’s entrance]</w:t>
      </w:r>
    </w:p>
    <w:p w14:paraId="1C49EFE5" w14:textId="6BF83517" w:rsidR="003320A9" w:rsidRPr="003320A9" w:rsidRDefault="003320A9" w:rsidP="003320A9">
      <w:pPr>
        <w:pStyle w:val="Music"/>
      </w:pPr>
      <w:r>
        <w:t>[A high-pitched tone starts]</w:t>
      </w:r>
    </w:p>
    <w:p w14:paraId="68BB87B5" w14:textId="7E095AAA" w:rsidR="00E467CC" w:rsidRDefault="00756DF7" w:rsidP="00756DF7">
      <w:pPr>
        <w:pStyle w:val="Music"/>
      </w:pPr>
      <w:r w:rsidRPr="000A5A8C">
        <w:t>[</w:t>
      </w:r>
      <w:r>
        <w:t>D</w:t>
      </w:r>
      <w:r w:rsidRPr="000A5A8C">
        <w:t>oor shuts]</w:t>
      </w:r>
    </w:p>
    <w:p w14:paraId="7D520BC8" w14:textId="77777777" w:rsidR="00E467CC" w:rsidRDefault="00E467CC" w:rsidP="00E467CC">
      <w:pPr>
        <w:pStyle w:val="Character"/>
      </w:pPr>
      <w:r>
        <w:t>MARTIN</w:t>
      </w:r>
    </w:p>
    <w:p w14:paraId="4F9B007A" w14:textId="249912E0" w:rsidR="00E467CC" w:rsidRDefault="00173935" w:rsidP="00E467CC">
      <w:r w:rsidRPr="00173935">
        <w:rPr>
          <w:b/>
          <w:bCs/>
        </w:rPr>
        <w:t>(</w:t>
      </w:r>
      <w:r w:rsidR="00E467CC" w:rsidRPr="00173935">
        <w:rPr>
          <w:b/>
          <w:bCs/>
        </w:rPr>
        <w:t>Weary</w:t>
      </w:r>
      <w:r w:rsidRPr="00173935">
        <w:rPr>
          <w:b/>
          <w:bCs/>
        </w:rPr>
        <w:t>)</w:t>
      </w:r>
      <w:r w:rsidR="00E467CC" w:rsidRPr="000A5A8C">
        <w:t xml:space="preserve"> Hello Helen. Might have guessed you’d be into weird architecture. Very much your area of expertise, no?</w:t>
      </w:r>
    </w:p>
    <w:p w14:paraId="086E15E0" w14:textId="77777777" w:rsidR="00E467CC" w:rsidRPr="000A5A8C" w:rsidRDefault="00E467CC" w:rsidP="00B0304F">
      <w:pPr>
        <w:pStyle w:val="Character"/>
      </w:pPr>
      <w:r w:rsidRPr="000A5A8C">
        <w:t>HELEN</w:t>
      </w:r>
    </w:p>
    <w:p w14:paraId="0249E5C8" w14:textId="77777777" w:rsidR="00E467CC" w:rsidRDefault="00E467CC" w:rsidP="00E467CC">
      <w:r w:rsidRPr="000A5A8C">
        <w:t xml:space="preserve">Hmm, depends. Would you describe ‘petulant poet’ as your area of expertise? I </w:t>
      </w:r>
      <w:r w:rsidRPr="000A5A8C">
        <w:rPr>
          <w:b/>
        </w:rPr>
        <w:t>am</w:t>
      </w:r>
      <w:r w:rsidRPr="000A5A8C">
        <w:t xml:space="preserve"> weird architecture. Anyway where have you been? I’ve been looking for you but you both just vanished.</w:t>
      </w:r>
    </w:p>
    <w:p w14:paraId="6800CDFF" w14:textId="77777777" w:rsidR="00E467CC" w:rsidRDefault="00E467CC" w:rsidP="00E467CC">
      <w:pPr>
        <w:pStyle w:val="Character"/>
      </w:pPr>
      <w:r>
        <w:t>ARCHIVIST</w:t>
      </w:r>
    </w:p>
    <w:p w14:paraId="01EB8D27" w14:textId="09BAC8D1" w:rsidR="00E467CC" w:rsidRDefault="00E3191B" w:rsidP="00E467CC">
      <w:r w:rsidRPr="00E3191B">
        <w:rPr>
          <w:b/>
          <w:bCs/>
        </w:rPr>
        <w:t>(Realis</w:t>
      </w:r>
      <w:r>
        <w:rPr>
          <w:b/>
          <w:bCs/>
        </w:rPr>
        <w:t>ing to himself</w:t>
      </w:r>
      <w:r w:rsidRPr="00E3191B">
        <w:rPr>
          <w:b/>
          <w:bCs/>
        </w:rPr>
        <w:t>)</w:t>
      </w:r>
      <w:r>
        <w:t xml:space="preserve"> </w:t>
      </w:r>
      <w:r w:rsidR="00E467CC" w:rsidRPr="000A5A8C">
        <w:t>Ah. Right. I see.</w:t>
      </w:r>
    </w:p>
    <w:p w14:paraId="4492CFA9" w14:textId="77777777" w:rsidR="00E467CC" w:rsidRPr="000A5A8C" w:rsidRDefault="00E467CC" w:rsidP="007E2CAA">
      <w:pPr>
        <w:pStyle w:val="Character"/>
      </w:pPr>
      <w:r w:rsidRPr="000A5A8C">
        <w:t>HELEN</w:t>
      </w:r>
    </w:p>
    <w:p w14:paraId="4F354C9B" w14:textId="77777777" w:rsidR="00E467CC" w:rsidRDefault="00E467CC" w:rsidP="00E467CC">
      <w:r w:rsidRPr="000A5A8C">
        <w:t xml:space="preserve">I was so looking forward to catching up after that whole Basira and Daisy thing, but then pfft! You both disappear. I’d be </w:t>
      </w:r>
      <w:r w:rsidRPr="000A5A8C">
        <w:rPr>
          <w:b/>
        </w:rPr>
        <w:t>very</w:t>
      </w:r>
      <w:r w:rsidRPr="000A5A8C">
        <w:t xml:space="preserve"> keen to know how you managed that little trick.</w:t>
      </w:r>
    </w:p>
    <w:p w14:paraId="4AC8A85B" w14:textId="77777777" w:rsidR="00E467CC" w:rsidRDefault="00E467CC" w:rsidP="00E467CC">
      <w:pPr>
        <w:pStyle w:val="Character"/>
      </w:pPr>
      <w:r>
        <w:t>MARTIN</w:t>
      </w:r>
    </w:p>
    <w:p w14:paraId="0EEF80EE" w14:textId="622C4F21" w:rsidR="00E467CC" w:rsidRDefault="00E467CC" w:rsidP="00E467CC">
      <w:r w:rsidRPr="000A5A8C">
        <w:t>Why, it caught us by surprise too. I mean, w-we actually</w:t>
      </w:r>
      <w:r w:rsidR="00C665B5">
        <w:t xml:space="preserve"> we</w:t>
      </w:r>
      <w:r w:rsidRPr="000A5A8C">
        <w:t xml:space="preserve"> ended—</w:t>
      </w:r>
    </w:p>
    <w:p w14:paraId="1531E415" w14:textId="77777777" w:rsidR="00E467CC" w:rsidRDefault="00E467CC" w:rsidP="00E467CC">
      <w:pPr>
        <w:pStyle w:val="Character"/>
      </w:pPr>
      <w:r>
        <w:lastRenderedPageBreak/>
        <w:t>ARCHIVIST</w:t>
      </w:r>
    </w:p>
    <w:p w14:paraId="3607C741" w14:textId="44D39D55" w:rsidR="00E467CC" w:rsidRDefault="00360BA7" w:rsidP="00E467CC">
      <w:r>
        <w:rPr>
          <w:b/>
          <w:bCs/>
        </w:rPr>
        <w:t xml:space="preserve"> </w:t>
      </w:r>
      <w:r w:rsidR="00267435" w:rsidRPr="00267435">
        <w:rPr>
          <w:b/>
          <w:bCs/>
        </w:rPr>
        <w:t>(</w:t>
      </w:r>
      <w:r w:rsidR="00E467CC" w:rsidRPr="00267435">
        <w:rPr>
          <w:b/>
          <w:bCs/>
        </w:rPr>
        <w:t>Firmly</w:t>
      </w:r>
      <w:r w:rsidR="00267435" w:rsidRPr="00267435">
        <w:rPr>
          <w:b/>
          <w:bCs/>
        </w:rPr>
        <w:t>)</w:t>
      </w:r>
      <w:r w:rsidR="00E467CC" w:rsidRPr="000A5A8C">
        <w:t xml:space="preserve"> We found somewhere to rest. That’s all.</w:t>
      </w:r>
    </w:p>
    <w:p w14:paraId="6373E958" w14:textId="77777777" w:rsidR="00E467CC" w:rsidRDefault="00E467CC" w:rsidP="00E467CC">
      <w:pPr>
        <w:pStyle w:val="Character"/>
      </w:pPr>
      <w:r>
        <w:t>MARTIN</w:t>
      </w:r>
    </w:p>
    <w:p w14:paraId="70CBC1E9" w14:textId="197748BF" w:rsidR="00E467CC" w:rsidRDefault="00E467CC" w:rsidP="00E467CC">
      <w:r w:rsidRPr="000A5A8C">
        <w:t>Oh, yeah. Ah</w:t>
      </w:r>
      <w:r w:rsidR="002A14E4">
        <w:t>.</w:t>
      </w:r>
      <w:r w:rsidRPr="000A5A8C">
        <w:t xml:space="preserve"> Yes.</w:t>
      </w:r>
      <w:r w:rsidR="002A14E4">
        <w:t xml:space="preserve"> Hm.</w:t>
      </w:r>
    </w:p>
    <w:p w14:paraId="53DB0BE4" w14:textId="77777777" w:rsidR="00E467CC" w:rsidRPr="000A5A8C" w:rsidRDefault="00E467CC" w:rsidP="007E2CAA">
      <w:pPr>
        <w:pStyle w:val="Character"/>
      </w:pPr>
      <w:r w:rsidRPr="000A5A8C">
        <w:t>HELEN</w:t>
      </w:r>
    </w:p>
    <w:p w14:paraId="15641A99" w14:textId="77777777" w:rsidR="00E467CC" w:rsidRDefault="00E467CC" w:rsidP="00E467CC">
      <w:r w:rsidRPr="000A5A8C">
        <w:t>Fine. Be like that. I can appreciate the particular pleasure of a kept secret.</w:t>
      </w:r>
    </w:p>
    <w:p w14:paraId="3C5D2138" w14:textId="77777777" w:rsidR="00E467CC" w:rsidRDefault="00E467CC" w:rsidP="00E467CC">
      <w:pPr>
        <w:pStyle w:val="Character"/>
      </w:pPr>
      <w:r>
        <w:t>ARCHIVIST</w:t>
      </w:r>
    </w:p>
    <w:p w14:paraId="5BD03FAD" w14:textId="77777777" w:rsidR="00E467CC" w:rsidRDefault="00E467CC" w:rsidP="00E467CC">
      <w:r w:rsidRPr="000A5A8C">
        <w:t>I’m sure you can.</w:t>
      </w:r>
    </w:p>
    <w:p w14:paraId="5F27C3FC" w14:textId="77777777" w:rsidR="00E467CC" w:rsidRPr="000A5A8C" w:rsidRDefault="00E467CC" w:rsidP="007E2CAA">
      <w:pPr>
        <w:pStyle w:val="Character"/>
      </w:pPr>
      <w:r w:rsidRPr="000A5A8C">
        <w:t>HELEN</w:t>
      </w:r>
    </w:p>
    <w:p w14:paraId="13968938" w14:textId="77777777" w:rsidR="00E467CC" w:rsidRDefault="00E467CC" w:rsidP="00E467CC">
      <w:r w:rsidRPr="000A5A8C">
        <w:t>Anyway, such a shame about Basira and Daisy. I was really rooting for them to make up.</w:t>
      </w:r>
    </w:p>
    <w:p w14:paraId="111AE7B0" w14:textId="77777777" w:rsidR="00E467CC" w:rsidRDefault="00E467CC" w:rsidP="00E467CC">
      <w:pPr>
        <w:pStyle w:val="Character"/>
      </w:pPr>
      <w:r>
        <w:t>MARTIN</w:t>
      </w:r>
    </w:p>
    <w:p w14:paraId="50370335" w14:textId="2AA0F4E8" w:rsidR="00E467CC" w:rsidRDefault="007E2CAA" w:rsidP="00E467CC">
      <w:r w:rsidRPr="007E2CAA">
        <w:rPr>
          <w:b/>
          <w:bCs/>
        </w:rPr>
        <w:t>(</w:t>
      </w:r>
      <w:r w:rsidR="00E467CC" w:rsidRPr="007E2CAA">
        <w:rPr>
          <w:b/>
          <w:bCs/>
        </w:rPr>
        <w:t>Splutters</w:t>
      </w:r>
      <w:r w:rsidRPr="007E2CAA">
        <w:rPr>
          <w:b/>
          <w:bCs/>
        </w:rPr>
        <w:t>)</w:t>
      </w:r>
      <w:r w:rsidR="00E467CC" w:rsidRPr="000A5A8C">
        <w:t xml:space="preserve"> Since when? What happened to—</w:t>
      </w:r>
      <w:r w:rsidR="00C47A84">
        <w:t xml:space="preserve"> </w:t>
      </w:r>
      <w:r w:rsidR="00E467CC" w:rsidRPr="000A5A8C">
        <w:t>I mean, how did you put it</w:t>
      </w:r>
      <w:r w:rsidR="00C47A84">
        <w:t>, ah</w:t>
      </w:r>
      <w:r w:rsidR="00E467CC" w:rsidRPr="000A5A8C">
        <w:t>… “A quick shot to the back of the head, and then back in time for tea”, or whatever?</w:t>
      </w:r>
    </w:p>
    <w:p w14:paraId="6982F1E7" w14:textId="5584CE8D" w:rsidR="00E467CC" w:rsidRDefault="007E2CAA" w:rsidP="00B462B7">
      <w:pPr>
        <w:pStyle w:val="CharacterSounds"/>
      </w:pPr>
      <w:r>
        <w:t>(H</w:t>
      </w:r>
      <w:r w:rsidRPr="000A5A8C">
        <w:t>elen gives an exasperated sigh</w:t>
      </w:r>
      <w:r>
        <w:t>)</w:t>
      </w:r>
    </w:p>
    <w:p w14:paraId="5F87091A" w14:textId="77777777" w:rsidR="00E467CC" w:rsidRPr="000A5A8C" w:rsidRDefault="00E467CC" w:rsidP="007E2CAA">
      <w:pPr>
        <w:pStyle w:val="Character"/>
      </w:pPr>
      <w:r w:rsidRPr="000A5A8C">
        <w:t>HELEN</w:t>
      </w:r>
    </w:p>
    <w:p w14:paraId="5A7510A5" w14:textId="77777777" w:rsidR="00E467CC" w:rsidRDefault="00E467CC" w:rsidP="00E467CC">
      <w:r w:rsidRPr="000A5A8C">
        <w:t>Oh give over. I was obviously just prodding her, trying to make a point. She didn’t want to kill her.</w:t>
      </w:r>
    </w:p>
    <w:p w14:paraId="580C80DA" w14:textId="77777777" w:rsidR="00E467CC" w:rsidRDefault="00E467CC" w:rsidP="00E467CC">
      <w:pPr>
        <w:pStyle w:val="Character"/>
      </w:pPr>
      <w:r>
        <w:t>ARCHIVIST</w:t>
      </w:r>
    </w:p>
    <w:p w14:paraId="1A2A0A7C" w14:textId="5086C043" w:rsidR="00E467CC" w:rsidRDefault="00E467CC" w:rsidP="005F1E29">
      <w:r w:rsidRPr="000A5A8C">
        <w:t>What we want doesn’t matter much these days.</w:t>
      </w:r>
    </w:p>
    <w:p w14:paraId="59E0FD41" w14:textId="77777777" w:rsidR="00E467CC" w:rsidRPr="000A5A8C" w:rsidRDefault="00E467CC" w:rsidP="000971D8">
      <w:pPr>
        <w:pStyle w:val="Character"/>
      </w:pPr>
      <w:r w:rsidRPr="000A5A8C">
        <w:lastRenderedPageBreak/>
        <w:t>HELEN</w:t>
      </w:r>
    </w:p>
    <w:p w14:paraId="7F2BDB02" w14:textId="055D2C88" w:rsidR="0008335A" w:rsidRDefault="00E467CC" w:rsidP="00E467CC">
      <w:r w:rsidRPr="000A5A8C">
        <w:t>Oh</w:t>
      </w:r>
      <w:r w:rsidR="0008335A">
        <w:t>-</w:t>
      </w:r>
      <w:r w:rsidRPr="000A5A8C">
        <w:t xml:space="preserve"> </w:t>
      </w:r>
      <w:r w:rsidR="0008335A" w:rsidRPr="0008335A">
        <w:rPr>
          <w:b/>
          <w:bCs/>
        </w:rPr>
        <w:t>(raspberry noise)</w:t>
      </w:r>
    </w:p>
    <w:p w14:paraId="27608806" w14:textId="33D13423" w:rsidR="00E467CC" w:rsidRDefault="0008335A" w:rsidP="00E467CC">
      <w:r>
        <w:t>N</w:t>
      </w:r>
      <w:r w:rsidR="00E467CC" w:rsidRPr="000A5A8C">
        <w:t xml:space="preserve">onsense. What we want is the </w:t>
      </w:r>
      <w:r w:rsidR="00E467CC" w:rsidRPr="000A5A8C">
        <w:rPr>
          <w:b/>
        </w:rPr>
        <w:t>only</w:t>
      </w:r>
      <w:r w:rsidR="00E467CC" w:rsidRPr="000A5A8C">
        <w:t xml:space="preserve"> thing that matters these days. And Basira wanted to join Daisy. </w:t>
      </w:r>
    </w:p>
    <w:p w14:paraId="3D4F06C0" w14:textId="77777777" w:rsidR="00E467CC" w:rsidRDefault="00E467CC" w:rsidP="00E467CC">
      <w:pPr>
        <w:pStyle w:val="Character"/>
      </w:pPr>
      <w:r>
        <w:t>ARCHIVIST</w:t>
      </w:r>
    </w:p>
    <w:p w14:paraId="1BC2D2E9" w14:textId="77777777" w:rsidR="00E467CC" w:rsidRDefault="00E467CC" w:rsidP="00E467CC">
      <w:r w:rsidRPr="000A5A8C">
        <w:t>She made her choice.</w:t>
      </w:r>
    </w:p>
    <w:p w14:paraId="1C220259" w14:textId="77777777" w:rsidR="00E467CC" w:rsidRPr="000A5A8C" w:rsidRDefault="00E467CC" w:rsidP="00232C71">
      <w:pPr>
        <w:pStyle w:val="Character"/>
      </w:pPr>
      <w:r w:rsidRPr="000A5A8C">
        <w:t>HELEN</w:t>
      </w:r>
    </w:p>
    <w:p w14:paraId="5FC0D1AB" w14:textId="77777777" w:rsidR="00E467CC" w:rsidRDefault="00E467CC" w:rsidP="00E467CC">
      <w:r w:rsidRPr="000A5A8C">
        <w:t>With your assistance.</w:t>
      </w:r>
    </w:p>
    <w:p w14:paraId="033875F3" w14:textId="77777777" w:rsidR="00E467CC" w:rsidRDefault="00E467CC" w:rsidP="00E467CC">
      <w:pPr>
        <w:pStyle w:val="Character"/>
      </w:pPr>
      <w:r>
        <w:t>ARCHIVIST</w:t>
      </w:r>
    </w:p>
    <w:p w14:paraId="2811A32D" w14:textId="77777777" w:rsidR="00E467CC" w:rsidRDefault="00E467CC" w:rsidP="00E467CC">
      <w:r w:rsidRPr="000A5A8C">
        <w:t xml:space="preserve">It was still </w:t>
      </w:r>
      <w:r w:rsidRPr="000A5A8C">
        <w:rPr>
          <w:i/>
        </w:rPr>
        <w:t>her</w:t>
      </w:r>
      <w:r w:rsidRPr="000A5A8C">
        <w:t xml:space="preserve"> choice.</w:t>
      </w:r>
    </w:p>
    <w:p w14:paraId="47ADBC28" w14:textId="77777777" w:rsidR="00E467CC" w:rsidRPr="000A5A8C" w:rsidRDefault="00E467CC" w:rsidP="00232C71">
      <w:pPr>
        <w:pStyle w:val="Character"/>
      </w:pPr>
      <w:r w:rsidRPr="000A5A8C">
        <w:t>HELEN</w:t>
      </w:r>
    </w:p>
    <w:p w14:paraId="6F182DF5" w14:textId="670EB464" w:rsidR="00E467CC" w:rsidRDefault="00232C71" w:rsidP="00E467CC">
      <w:r w:rsidRPr="00232C71">
        <w:rPr>
          <w:b/>
          <w:bCs/>
        </w:rPr>
        <w:t>(</w:t>
      </w:r>
      <w:r w:rsidR="00E467CC" w:rsidRPr="00232C71">
        <w:rPr>
          <w:b/>
          <w:bCs/>
        </w:rPr>
        <w:t>Sighing</w:t>
      </w:r>
      <w:r w:rsidRPr="00232C71">
        <w:rPr>
          <w:b/>
          <w:bCs/>
        </w:rPr>
        <w:t>)</w:t>
      </w:r>
      <w:r w:rsidR="00E467CC" w:rsidRPr="000A5A8C">
        <w:t xml:space="preserve"> What a waste.</w:t>
      </w:r>
    </w:p>
    <w:p w14:paraId="0DA811A2" w14:textId="77777777" w:rsidR="00E467CC" w:rsidRDefault="00E467CC" w:rsidP="00E467CC">
      <w:pPr>
        <w:pStyle w:val="Character"/>
      </w:pPr>
      <w:r>
        <w:t>ARCHIVIST</w:t>
      </w:r>
    </w:p>
    <w:p w14:paraId="03B9309F" w14:textId="77777777" w:rsidR="00E467CC" w:rsidRDefault="00E467CC" w:rsidP="00E467CC">
      <w:r w:rsidRPr="000A5A8C">
        <w:t>No.</w:t>
      </w:r>
    </w:p>
    <w:p w14:paraId="728B0326" w14:textId="77777777" w:rsidR="00E467CC" w:rsidRDefault="00E467CC" w:rsidP="00E467CC">
      <w:r w:rsidRPr="000A5A8C">
        <w:t xml:space="preserve">It wasn’t. </w:t>
      </w:r>
    </w:p>
    <w:p w14:paraId="5A04BC45" w14:textId="77777777" w:rsidR="00E467CC" w:rsidRDefault="00E467CC" w:rsidP="00E467CC">
      <w:pPr>
        <w:pStyle w:val="Character"/>
      </w:pPr>
      <w:r>
        <w:t>MARTIN</w:t>
      </w:r>
    </w:p>
    <w:p w14:paraId="02B77976" w14:textId="77777777" w:rsidR="00E467CC" w:rsidRDefault="00E467CC" w:rsidP="00E467CC">
      <w:r w:rsidRPr="000A5A8C">
        <w:t xml:space="preserve">Basira is... </w:t>
      </w:r>
    </w:p>
    <w:p w14:paraId="53BB67E7" w14:textId="77777777" w:rsidR="00E467CC" w:rsidRDefault="00E467CC" w:rsidP="00E467CC">
      <w:r w:rsidRPr="000A5A8C">
        <w:t>She’s going to be okay.</w:t>
      </w:r>
    </w:p>
    <w:p w14:paraId="578DE010" w14:textId="77777777" w:rsidR="00E467CC" w:rsidRPr="000A5A8C" w:rsidRDefault="00E467CC" w:rsidP="00BC0718">
      <w:pPr>
        <w:pStyle w:val="Character"/>
      </w:pPr>
      <w:r w:rsidRPr="000A5A8C">
        <w:lastRenderedPageBreak/>
        <w:t>HELEN</w:t>
      </w:r>
    </w:p>
    <w:p w14:paraId="78D999CE" w14:textId="77777777" w:rsidR="00E467CC" w:rsidRDefault="00E467CC" w:rsidP="00E467CC">
      <w:r w:rsidRPr="000A5A8C">
        <w:t xml:space="preserve">Oh, is she? Do you want me to tell you what she’s been up to while you were ‘resting’? Where she is right now? </w:t>
      </w:r>
    </w:p>
    <w:p w14:paraId="4EEE656D" w14:textId="77777777" w:rsidR="00E467CC" w:rsidRDefault="00E467CC" w:rsidP="00E467CC">
      <w:pPr>
        <w:pStyle w:val="Character"/>
      </w:pPr>
      <w:r>
        <w:t>ARCHIVIST</w:t>
      </w:r>
    </w:p>
    <w:p w14:paraId="2AB5EE86" w14:textId="77777777" w:rsidR="00E467CC" w:rsidRDefault="00E467CC" w:rsidP="00E467CC">
      <w:r w:rsidRPr="000A5A8C">
        <w:t>You don’t need to. I already know.</w:t>
      </w:r>
    </w:p>
    <w:p w14:paraId="208C620C" w14:textId="77777777" w:rsidR="00E467CC" w:rsidRDefault="00E467CC" w:rsidP="00E467CC">
      <w:pPr>
        <w:pStyle w:val="Character"/>
      </w:pPr>
      <w:r>
        <w:t>MARTIN</w:t>
      </w:r>
    </w:p>
    <w:p w14:paraId="449A3842" w14:textId="77777777" w:rsidR="00E467CC" w:rsidRDefault="00E467CC" w:rsidP="00E467CC">
      <w:r w:rsidRPr="000A5A8C">
        <w:t>I don’t.</w:t>
      </w:r>
    </w:p>
    <w:p w14:paraId="6B6D03E8" w14:textId="1DF84F37" w:rsidR="00E467CC" w:rsidRDefault="00E467CC" w:rsidP="00726297">
      <w:pPr>
        <w:pStyle w:val="Music"/>
      </w:pPr>
      <w:r w:rsidRPr="000A5A8C">
        <w:t>[</w:t>
      </w:r>
      <w:r w:rsidR="00726297">
        <w:t>Faint</w:t>
      </w:r>
      <w:r w:rsidRPr="000A5A8C">
        <w:t xml:space="preserve"> </w:t>
      </w:r>
      <w:r w:rsidR="00C04187">
        <w:t>hissing</w:t>
      </w:r>
      <w:r w:rsidR="00726297">
        <w:t xml:space="preserve"> static</w:t>
      </w:r>
      <w:r w:rsidR="005F1E29">
        <w:t xml:space="preserve"> starts</w:t>
      </w:r>
      <w:r w:rsidRPr="000A5A8C">
        <w:t>]</w:t>
      </w:r>
    </w:p>
    <w:p w14:paraId="503BC381" w14:textId="77777777" w:rsidR="00E467CC" w:rsidRDefault="00E467CC" w:rsidP="00E467CC">
      <w:pPr>
        <w:pStyle w:val="Character"/>
      </w:pPr>
      <w:r>
        <w:t>ARCHIVIST</w:t>
      </w:r>
    </w:p>
    <w:p w14:paraId="66CFE30D" w14:textId="20F5BD2F" w:rsidR="005F1E29" w:rsidRDefault="00E467CC" w:rsidP="00E467CC">
      <w:r w:rsidRPr="000A5A8C">
        <w:t>She’s currently moving through</w:t>
      </w:r>
      <w:r w:rsidR="0014015D">
        <w:t xml:space="preserve"> the,</w:t>
      </w:r>
      <w:r w:rsidRPr="000A5A8C">
        <w:t xml:space="preserve"> “The Void.” Hungry shadows drifting in the dark. </w:t>
      </w:r>
    </w:p>
    <w:p w14:paraId="37B0E267" w14:textId="20CBA4C8" w:rsidR="005F1E29" w:rsidRDefault="005F1E29" w:rsidP="005F1E29">
      <w:pPr>
        <w:pStyle w:val="Music"/>
      </w:pPr>
      <w:r w:rsidRPr="000A5A8C">
        <w:t>[</w:t>
      </w:r>
      <w:r>
        <w:t>Faint</w:t>
      </w:r>
      <w:r w:rsidRPr="000A5A8C">
        <w:t xml:space="preserve"> </w:t>
      </w:r>
      <w:r w:rsidR="00C04187">
        <w:t>hissing</w:t>
      </w:r>
      <w:r>
        <w:t xml:space="preserve"> static ends</w:t>
      </w:r>
      <w:r w:rsidRPr="000A5A8C">
        <w:t>]</w:t>
      </w:r>
    </w:p>
    <w:p w14:paraId="2FABA55A" w14:textId="6479E17D" w:rsidR="005F1E29" w:rsidRDefault="005F1E29" w:rsidP="005F1E29">
      <w:pPr>
        <w:pStyle w:val="Character"/>
      </w:pPr>
      <w:r>
        <w:t>ARCHIVIST (CONT’D)</w:t>
      </w:r>
    </w:p>
    <w:p w14:paraId="1FC81F2E" w14:textId="3CAF6467" w:rsidR="00E467CC" w:rsidRDefault="00E467CC" w:rsidP="00E467CC">
      <w:r w:rsidRPr="000A5A8C">
        <w:t xml:space="preserve">She’s been there a long time, now, struggling to find the path. </w:t>
      </w:r>
    </w:p>
    <w:p w14:paraId="5B60F017" w14:textId="77777777" w:rsidR="00E467CC" w:rsidRDefault="00E467CC" w:rsidP="00E467CC">
      <w:pPr>
        <w:pStyle w:val="Character"/>
      </w:pPr>
      <w:r>
        <w:t>MARTIN</w:t>
      </w:r>
    </w:p>
    <w:p w14:paraId="30E78E07" w14:textId="77777777" w:rsidR="00E467CC" w:rsidRDefault="00E467CC" w:rsidP="00E467CC">
      <w:r w:rsidRPr="000A5A8C">
        <w:t>But she will.</w:t>
      </w:r>
    </w:p>
    <w:p w14:paraId="3E407D0F" w14:textId="77777777" w:rsidR="00E467CC" w:rsidRDefault="00E467CC" w:rsidP="00E467CC">
      <w:pPr>
        <w:pStyle w:val="Character"/>
      </w:pPr>
      <w:r>
        <w:t>ARCHIVIST</w:t>
      </w:r>
    </w:p>
    <w:p w14:paraId="4B0A6C1C" w14:textId="77777777" w:rsidR="00E467CC" w:rsidRDefault="00E467CC" w:rsidP="00E467CC">
      <w:r w:rsidRPr="000A5A8C">
        <w:t>I think so.</w:t>
      </w:r>
    </w:p>
    <w:p w14:paraId="69E248D5" w14:textId="77777777" w:rsidR="00E467CC" w:rsidRPr="000A5A8C" w:rsidRDefault="00E467CC" w:rsidP="00A92E0C">
      <w:pPr>
        <w:pStyle w:val="Character"/>
      </w:pPr>
      <w:r w:rsidRPr="000A5A8C">
        <w:lastRenderedPageBreak/>
        <w:t>HELEN</w:t>
      </w:r>
    </w:p>
    <w:p w14:paraId="29110B57" w14:textId="77777777" w:rsidR="00E467CC" w:rsidRDefault="00E467CC" w:rsidP="00E467CC">
      <w:r w:rsidRPr="000A5A8C">
        <w:t>Yeah, she does always seem to manage, doesn’t she? It’s impressive, although a little bit… tempting at times.</w:t>
      </w:r>
    </w:p>
    <w:p w14:paraId="0DECDB08" w14:textId="77777777" w:rsidR="00E467CC" w:rsidRDefault="00E467CC" w:rsidP="00E467CC">
      <w:pPr>
        <w:pStyle w:val="Character"/>
      </w:pPr>
      <w:r>
        <w:t>MARTIN</w:t>
      </w:r>
    </w:p>
    <w:p w14:paraId="2FD38F35" w14:textId="5B412735" w:rsidR="00E467CC" w:rsidRDefault="00E467CC" w:rsidP="00E467CC">
      <w:r w:rsidRPr="000A5A8C">
        <w:t xml:space="preserve">Look, Helen, what do you even want? </w:t>
      </w:r>
      <w:r w:rsidR="00E74E5D">
        <w:t>Okay y</w:t>
      </w:r>
      <w:r w:rsidRPr="000A5A8C">
        <w:t xml:space="preserve">ou keep turning up like a bad penny, and, </w:t>
      </w:r>
      <w:r w:rsidR="00E47041">
        <w:t>h</w:t>
      </w:r>
      <w:r w:rsidRPr="000A5A8C">
        <w:t>onestly</w:t>
      </w:r>
      <w:r w:rsidR="00E47041">
        <w:t xml:space="preserve"> it</w:t>
      </w:r>
      <w:r w:rsidRPr="000A5A8C">
        <w:t>, it seems like it’s... it’s just to be a dick!</w:t>
      </w:r>
    </w:p>
    <w:p w14:paraId="6229B3C0" w14:textId="77777777" w:rsidR="00E467CC" w:rsidRPr="000A5A8C" w:rsidRDefault="00E467CC" w:rsidP="00A92E0C">
      <w:pPr>
        <w:pStyle w:val="Character"/>
      </w:pPr>
      <w:r w:rsidRPr="000A5A8C">
        <w:t>HELEN</w:t>
      </w:r>
    </w:p>
    <w:p w14:paraId="74E1C23C" w14:textId="77777777" w:rsidR="00E467CC" w:rsidRDefault="00E467CC" w:rsidP="00E467CC">
      <w:r w:rsidRPr="000A5A8C">
        <w:t xml:space="preserve">Gasp! I am </w:t>
      </w:r>
      <w:r w:rsidRPr="000A5A8C">
        <w:rPr>
          <w:i/>
        </w:rPr>
        <w:t>trying</w:t>
      </w:r>
      <w:r w:rsidRPr="000A5A8C">
        <w:t xml:space="preserve"> to be </w:t>
      </w:r>
      <w:r w:rsidRPr="000A5A8C">
        <w:rPr>
          <w:i/>
        </w:rPr>
        <w:t>friends</w:t>
      </w:r>
      <w:r w:rsidRPr="000A5A8C">
        <w:t>, Martin. Forever is a long time. And I occasionally like to have some company that isn’t screaming.</w:t>
      </w:r>
    </w:p>
    <w:p w14:paraId="13E570CF" w14:textId="77777777" w:rsidR="00E467CC" w:rsidRDefault="00E467CC" w:rsidP="00E467CC">
      <w:pPr>
        <w:pStyle w:val="Character"/>
      </w:pPr>
      <w:r>
        <w:t>MARTIN</w:t>
      </w:r>
    </w:p>
    <w:p w14:paraId="64257629" w14:textId="77777777" w:rsidR="00E467CC" w:rsidRDefault="00E467CC" w:rsidP="00E467CC">
      <w:r w:rsidRPr="000A5A8C">
        <w:t>What do you even think friendship is?</w:t>
      </w:r>
    </w:p>
    <w:p w14:paraId="0C32EF3F" w14:textId="77777777" w:rsidR="00E467CC" w:rsidRPr="000A5A8C" w:rsidRDefault="00E467CC" w:rsidP="00A92E0C">
      <w:pPr>
        <w:pStyle w:val="Character"/>
      </w:pPr>
      <w:r w:rsidRPr="000A5A8C">
        <w:t>HELEN</w:t>
      </w:r>
    </w:p>
    <w:p w14:paraId="1910EA07" w14:textId="77777777" w:rsidR="00E467CC" w:rsidRDefault="00E467CC" w:rsidP="00E467CC">
      <w:r w:rsidRPr="000A5A8C">
        <w:t>I dunno, do I? The only personhood I have is from someone I ate.</w:t>
      </w:r>
    </w:p>
    <w:p w14:paraId="38EED37A" w14:textId="77777777" w:rsidR="00E467CC" w:rsidRDefault="00E467CC" w:rsidP="00E467CC">
      <w:pPr>
        <w:pStyle w:val="Character"/>
      </w:pPr>
      <w:r>
        <w:t>MARTIN</w:t>
      </w:r>
    </w:p>
    <w:p w14:paraId="3D33CD5B" w14:textId="77777777" w:rsidR="00E467CC" w:rsidRDefault="00E467CC" w:rsidP="00E467CC">
      <w:r w:rsidRPr="000A5A8C">
        <w:t>You always said you were Helen.</w:t>
      </w:r>
    </w:p>
    <w:p w14:paraId="0759F454" w14:textId="77777777" w:rsidR="00E467CC" w:rsidRPr="000A5A8C" w:rsidRDefault="00E467CC" w:rsidP="00A92E0C">
      <w:pPr>
        <w:pStyle w:val="Character"/>
      </w:pPr>
      <w:r w:rsidRPr="000A5A8C">
        <w:t>HELEN</w:t>
      </w:r>
    </w:p>
    <w:p w14:paraId="20FEECF2" w14:textId="77777777" w:rsidR="00E467CC" w:rsidRDefault="00E467CC" w:rsidP="00E467CC">
      <w:r w:rsidRPr="000A5A8C">
        <w:t>I am. I also ate her. It’s very simple, as long as you don’t think about it.</w:t>
      </w:r>
    </w:p>
    <w:p w14:paraId="6ED4BCC1" w14:textId="77777777" w:rsidR="00E467CC" w:rsidRDefault="00E467CC" w:rsidP="00E467CC">
      <w:pPr>
        <w:pStyle w:val="Character"/>
      </w:pPr>
      <w:r>
        <w:t>MARTIN</w:t>
      </w:r>
    </w:p>
    <w:p w14:paraId="725A24D5" w14:textId="293FF88C" w:rsidR="00E467CC" w:rsidRDefault="00E467CC" w:rsidP="00E467CC">
      <w:r w:rsidRPr="000A5A8C">
        <w:t xml:space="preserve">Look. Listen </w:t>
      </w:r>
      <w:r w:rsidR="006B159B">
        <w:t xml:space="preserve">okay </w:t>
      </w:r>
      <w:r w:rsidRPr="000A5A8C">
        <w:t xml:space="preserve">I’m getting really sick of all </w:t>
      </w:r>
      <w:r w:rsidR="00F622F6">
        <w:t xml:space="preserve">of </w:t>
      </w:r>
      <w:r w:rsidRPr="000A5A8C">
        <w:t>th—</w:t>
      </w:r>
    </w:p>
    <w:p w14:paraId="0743EECD" w14:textId="77777777" w:rsidR="00E467CC" w:rsidRDefault="00E467CC" w:rsidP="00E467CC">
      <w:pPr>
        <w:pStyle w:val="Character"/>
      </w:pPr>
      <w:r>
        <w:lastRenderedPageBreak/>
        <w:t>ARCHIVIST</w:t>
      </w:r>
    </w:p>
    <w:p w14:paraId="542CE5D8" w14:textId="77777777" w:rsidR="00E467CC" w:rsidRDefault="00E467CC" w:rsidP="00E467CC">
      <w:r w:rsidRPr="000A5A8C">
        <w:t>Leave it, Martin. She’s just trying to get under your skin.</w:t>
      </w:r>
    </w:p>
    <w:p w14:paraId="597A7239" w14:textId="77777777" w:rsidR="00E467CC" w:rsidRDefault="00E467CC" w:rsidP="00E467CC">
      <w:pPr>
        <w:pStyle w:val="Character"/>
      </w:pPr>
      <w:r>
        <w:t>MARTIN</w:t>
      </w:r>
    </w:p>
    <w:p w14:paraId="497CDDFB" w14:textId="77777777" w:rsidR="00E467CC" w:rsidRDefault="00E467CC" w:rsidP="00E467CC">
      <w:r w:rsidRPr="000A5A8C">
        <w:t>Yeah? Well, she’s really good at it!</w:t>
      </w:r>
    </w:p>
    <w:p w14:paraId="565CC7E4" w14:textId="77777777" w:rsidR="00E467CC" w:rsidRPr="000A5A8C" w:rsidRDefault="00E467CC" w:rsidP="00FB4A15">
      <w:pPr>
        <w:pStyle w:val="Character"/>
      </w:pPr>
      <w:r w:rsidRPr="000A5A8C">
        <w:t>HELEN</w:t>
      </w:r>
    </w:p>
    <w:p w14:paraId="406D4A46" w14:textId="77777777" w:rsidR="00E467CC" w:rsidRDefault="00E467CC" w:rsidP="00E467CC">
      <w:r w:rsidRPr="000A5A8C">
        <w:t>Aww. Thanks sweetie. But to be honest, I’m mainly just here to see which path you choose.</w:t>
      </w:r>
    </w:p>
    <w:p w14:paraId="3BC72E1B" w14:textId="77777777" w:rsidR="00E467CC" w:rsidRDefault="00E467CC" w:rsidP="00E467CC">
      <w:pPr>
        <w:pStyle w:val="Character"/>
      </w:pPr>
      <w:r>
        <w:t>MARTIN</w:t>
      </w:r>
    </w:p>
    <w:p w14:paraId="63409102" w14:textId="77777777" w:rsidR="00E467CC" w:rsidRDefault="00E467CC" w:rsidP="00E467CC">
      <w:r w:rsidRPr="000A5A8C">
        <w:t>What do you mean?</w:t>
      </w:r>
    </w:p>
    <w:p w14:paraId="3F07D357" w14:textId="77777777" w:rsidR="00E467CC" w:rsidRPr="000A5A8C" w:rsidRDefault="00E467CC" w:rsidP="00FB4A15">
      <w:pPr>
        <w:pStyle w:val="Character"/>
      </w:pPr>
      <w:r w:rsidRPr="000A5A8C">
        <w:t>HELEN</w:t>
      </w:r>
    </w:p>
    <w:p w14:paraId="2A4393BD" w14:textId="77777777" w:rsidR="00E467CC" w:rsidRDefault="00E467CC" w:rsidP="00E467CC">
      <w:r w:rsidRPr="000A5A8C">
        <w:t>Well, you know, I need to know how much of a welcome mat to roll out.</w:t>
      </w:r>
    </w:p>
    <w:p w14:paraId="7D87790C" w14:textId="77777777" w:rsidR="00E467CC" w:rsidRDefault="00E467CC" w:rsidP="00E467CC">
      <w:pPr>
        <w:pStyle w:val="Character"/>
      </w:pPr>
      <w:r>
        <w:t>MARTIN</w:t>
      </w:r>
    </w:p>
    <w:p w14:paraId="513BB4D3" w14:textId="77777777" w:rsidR="00E467CC" w:rsidRDefault="00E467CC" w:rsidP="00E467CC">
      <w:r w:rsidRPr="000A5A8C">
        <w:t>Hang on…</w:t>
      </w:r>
    </w:p>
    <w:p w14:paraId="7A94D90B" w14:textId="77777777" w:rsidR="00E467CC" w:rsidRDefault="00E467CC" w:rsidP="00E467CC">
      <w:pPr>
        <w:pStyle w:val="Character"/>
      </w:pPr>
      <w:r>
        <w:t>ARCHIVIST</w:t>
      </w:r>
    </w:p>
    <w:p w14:paraId="3B576565" w14:textId="77777777" w:rsidR="00E467CC" w:rsidRDefault="00E467CC" w:rsidP="00E467CC">
      <w:r w:rsidRPr="000A5A8C">
        <w:t>Martin, I’d prefer we talk about this alone.</w:t>
      </w:r>
    </w:p>
    <w:p w14:paraId="22D9AAD6" w14:textId="77777777" w:rsidR="00E467CC" w:rsidRPr="000A5A8C" w:rsidRDefault="00E467CC" w:rsidP="00FB4A15">
      <w:pPr>
        <w:pStyle w:val="Character"/>
      </w:pPr>
      <w:r w:rsidRPr="000A5A8C">
        <w:t>HELEN</w:t>
      </w:r>
    </w:p>
    <w:p w14:paraId="137B90BD" w14:textId="77777777" w:rsidR="00E467CC" w:rsidRDefault="00E467CC" w:rsidP="00E467CC">
      <w:r w:rsidRPr="000A5A8C">
        <w:t>Oh, I bet you would. You were probably just going to bypass it entirely, weren’t you? I can’t believe you would deny him the choice to see his own domain.</w:t>
      </w:r>
    </w:p>
    <w:p w14:paraId="066C5098" w14:textId="77777777" w:rsidR="00E467CC" w:rsidRDefault="00E467CC" w:rsidP="00E467CC">
      <w:pPr>
        <w:pStyle w:val="Character"/>
      </w:pPr>
      <w:r>
        <w:t>MARTIN</w:t>
      </w:r>
    </w:p>
    <w:p w14:paraId="045C97F6" w14:textId="77777777" w:rsidR="00E467CC" w:rsidRDefault="00E467CC" w:rsidP="00E467CC">
      <w:r w:rsidRPr="000A5A8C">
        <w:t xml:space="preserve">My… my wha— John, my </w:t>
      </w:r>
      <w:r w:rsidRPr="000A5A8C">
        <w:rPr>
          <w:b/>
        </w:rPr>
        <w:t>what</w:t>
      </w:r>
      <w:r w:rsidRPr="000A5A8C">
        <w:t>?</w:t>
      </w:r>
    </w:p>
    <w:p w14:paraId="6F3E6971" w14:textId="77777777" w:rsidR="00E467CC" w:rsidRDefault="00E467CC" w:rsidP="00E467CC">
      <w:pPr>
        <w:pStyle w:val="Character"/>
      </w:pPr>
      <w:r>
        <w:lastRenderedPageBreak/>
        <w:t>ARCHIVIST</w:t>
      </w:r>
    </w:p>
    <w:p w14:paraId="28D0751E" w14:textId="2E2B288D" w:rsidR="00E467CC" w:rsidRDefault="00FB4A15" w:rsidP="00E467CC">
      <w:r w:rsidRPr="00FB4A15">
        <w:rPr>
          <w:b/>
          <w:bCs/>
        </w:rPr>
        <w:t>(</w:t>
      </w:r>
      <w:r w:rsidR="00E467CC" w:rsidRPr="00FB4A15">
        <w:rPr>
          <w:b/>
          <w:bCs/>
        </w:rPr>
        <w:t>Sighing</w:t>
      </w:r>
      <w:r w:rsidRPr="00FB4A15">
        <w:rPr>
          <w:b/>
          <w:bCs/>
        </w:rPr>
        <w:t>)</w:t>
      </w:r>
      <w:r w:rsidR="00E467CC" w:rsidRPr="000A5A8C">
        <w:t xml:space="preserve"> I was going to bring it up at the crossroads. Inside. I only just realised we would be going this way.</w:t>
      </w:r>
    </w:p>
    <w:p w14:paraId="6029D012" w14:textId="77777777" w:rsidR="00E467CC" w:rsidRDefault="00E467CC" w:rsidP="00E467CC">
      <w:pPr>
        <w:pStyle w:val="Character"/>
      </w:pPr>
      <w:r>
        <w:t>MARTIN</w:t>
      </w:r>
    </w:p>
    <w:p w14:paraId="3F202A04" w14:textId="77777777" w:rsidR="00E467CC" w:rsidRDefault="00E467CC" w:rsidP="00E467CC">
      <w:r w:rsidRPr="000A5A8C">
        <w:t>I have a domain?</w:t>
      </w:r>
    </w:p>
    <w:p w14:paraId="4FF8AF5F" w14:textId="77777777" w:rsidR="00E467CC" w:rsidRDefault="00E467CC" w:rsidP="00E467CC">
      <w:pPr>
        <w:pStyle w:val="Character"/>
      </w:pPr>
      <w:r>
        <w:t>ARCHIVIST</w:t>
      </w:r>
    </w:p>
    <w:p w14:paraId="126CBA23" w14:textId="77777777" w:rsidR="00E467CC" w:rsidRDefault="00E467CC" w:rsidP="00E467CC">
      <w:r w:rsidRPr="000A5A8C">
        <w:t xml:space="preserve">Yes. </w:t>
      </w:r>
    </w:p>
    <w:p w14:paraId="702D9665" w14:textId="0E0B1EF8" w:rsidR="00E467CC" w:rsidRDefault="00EE50E9" w:rsidP="00EE50E9">
      <w:pPr>
        <w:pStyle w:val="CharacterSounds"/>
      </w:pPr>
      <w:r>
        <w:t>(H</w:t>
      </w:r>
      <w:r w:rsidRPr="000A5A8C">
        <w:t>elen makes a cringing noise</w:t>
      </w:r>
      <w:r>
        <w:t>)</w:t>
      </w:r>
    </w:p>
    <w:p w14:paraId="1FEF9E0C" w14:textId="77777777" w:rsidR="00E467CC" w:rsidRPr="000A5A8C" w:rsidRDefault="00E467CC" w:rsidP="00473281">
      <w:pPr>
        <w:pStyle w:val="Character"/>
      </w:pPr>
      <w:r w:rsidRPr="000A5A8C">
        <w:t>HELEN</w:t>
      </w:r>
    </w:p>
    <w:p w14:paraId="468F07DA" w14:textId="6806432E" w:rsidR="00E467CC" w:rsidRDefault="00E467CC" w:rsidP="00E467CC">
      <w:r w:rsidRPr="000A5A8C">
        <w:t xml:space="preserve">Awkward! Right, well. Well this </w:t>
      </w:r>
      <w:r w:rsidR="00B71CE1">
        <w:t xml:space="preserve">seems </w:t>
      </w:r>
      <w:r w:rsidRPr="000A5A8C">
        <w:t>very much like a conversation the two of you should be having alone. So I’ll, I’ll be off, then.</w:t>
      </w:r>
    </w:p>
    <w:p w14:paraId="782D19B2" w14:textId="77777777" w:rsidR="00E467CC" w:rsidRDefault="00E467CC" w:rsidP="00E467CC">
      <w:pPr>
        <w:pStyle w:val="Character"/>
      </w:pPr>
      <w:r>
        <w:t>ARCHIVIST</w:t>
      </w:r>
    </w:p>
    <w:p w14:paraId="753FCA41" w14:textId="77777777" w:rsidR="00E467CC" w:rsidRDefault="00E467CC" w:rsidP="00E467CC">
      <w:r w:rsidRPr="000A5A8C">
        <w:t>Watching from a distance?</w:t>
      </w:r>
    </w:p>
    <w:p w14:paraId="2B3F24EA" w14:textId="77777777" w:rsidR="00E467CC" w:rsidRPr="000A5A8C" w:rsidRDefault="00E467CC" w:rsidP="00740E43">
      <w:pPr>
        <w:pStyle w:val="Character"/>
      </w:pPr>
      <w:r w:rsidRPr="000A5A8C">
        <w:t>HELEN</w:t>
      </w:r>
    </w:p>
    <w:p w14:paraId="3077DDE1" w14:textId="77777777" w:rsidR="00E467CC" w:rsidRDefault="00E467CC" w:rsidP="00E467CC">
      <w:r w:rsidRPr="000A5A8C">
        <w:t>The Eye rules everything, Archivist. We’re all snoops now!</w:t>
      </w:r>
    </w:p>
    <w:p w14:paraId="0187D569" w14:textId="370BF3FE" w:rsidR="00E467CC" w:rsidRDefault="00740E43" w:rsidP="000F180F">
      <w:pPr>
        <w:pStyle w:val="Music"/>
      </w:pPr>
      <w:r w:rsidRPr="000A5A8C">
        <w:t>[</w:t>
      </w:r>
      <w:r w:rsidR="005170B9">
        <w:t>Helen walks to her door and opens it</w:t>
      </w:r>
      <w:r w:rsidRPr="000A5A8C">
        <w:t>]</w:t>
      </w:r>
    </w:p>
    <w:p w14:paraId="256B2B4A" w14:textId="72225AAD" w:rsidR="00EF06A9" w:rsidRDefault="00EF06A9" w:rsidP="00EF06A9">
      <w:pPr>
        <w:pStyle w:val="Character"/>
      </w:pPr>
      <w:r>
        <w:t>HELEN (CONT’D)</w:t>
      </w:r>
    </w:p>
    <w:p w14:paraId="5312DA5C" w14:textId="2F56864E" w:rsidR="00E467CC" w:rsidRDefault="00E467CC" w:rsidP="00E467CC">
      <w:r w:rsidRPr="000A5A8C">
        <w:t>Ciao!</w:t>
      </w:r>
    </w:p>
    <w:p w14:paraId="3E0D0D47" w14:textId="321F43C3" w:rsidR="00E467CC" w:rsidRDefault="000F180F" w:rsidP="00521BE0">
      <w:pPr>
        <w:pStyle w:val="Music"/>
      </w:pPr>
      <w:r w:rsidRPr="000A5A8C">
        <w:t>[</w:t>
      </w:r>
      <w:r w:rsidR="00521BE0">
        <w:t xml:space="preserve">Her </w:t>
      </w:r>
      <w:r w:rsidR="00C0083F">
        <w:t>f</w:t>
      </w:r>
      <w:r w:rsidR="00521BE0">
        <w:t xml:space="preserve">ootsteps echo </w:t>
      </w:r>
      <w:r w:rsidR="00C74C8D">
        <w:t>i</w:t>
      </w:r>
      <w:r w:rsidR="00521BE0">
        <w:t>n a corridor as s</w:t>
      </w:r>
      <w:r w:rsidR="005170B9">
        <w:t>he leaves, closing the door behind her</w:t>
      </w:r>
      <w:r w:rsidRPr="000A5A8C">
        <w:t>]</w:t>
      </w:r>
    </w:p>
    <w:p w14:paraId="747764A8" w14:textId="54D1661E" w:rsidR="003A11CE" w:rsidRPr="003A11CE" w:rsidRDefault="003A11CE" w:rsidP="003A11CE">
      <w:pPr>
        <w:pStyle w:val="Music"/>
      </w:pPr>
      <w:r>
        <w:t>[The high-pitched tone ends]</w:t>
      </w:r>
    </w:p>
    <w:p w14:paraId="22160E76" w14:textId="21900C02" w:rsidR="00741FD2" w:rsidRPr="00741FD2" w:rsidRDefault="00741FD2" w:rsidP="00741FD2">
      <w:pPr>
        <w:rPr>
          <w:b/>
          <w:bCs/>
        </w:rPr>
      </w:pPr>
      <w:r w:rsidRPr="00741FD2">
        <w:rPr>
          <w:b/>
          <w:bCs/>
        </w:rPr>
        <w:lastRenderedPageBreak/>
        <w:t>(Beat)</w:t>
      </w:r>
    </w:p>
    <w:p w14:paraId="15C340C0" w14:textId="77777777" w:rsidR="00E467CC" w:rsidRDefault="00E467CC" w:rsidP="00E467CC">
      <w:pPr>
        <w:pStyle w:val="Character"/>
      </w:pPr>
      <w:r>
        <w:t>ARCHIVIST</w:t>
      </w:r>
    </w:p>
    <w:p w14:paraId="7E97C510" w14:textId="0B20CB97" w:rsidR="00E467CC" w:rsidRDefault="00297CF4" w:rsidP="00E467CC">
      <w:r w:rsidRPr="00297CF4">
        <w:rPr>
          <w:b/>
          <w:bCs/>
        </w:rPr>
        <w:t>(</w:t>
      </w:r>
      <w:r w:rsidR="00027A17">
        <w:rPr>
          <w:b/>
          <w:bCs/>
        </w:rPr>
        <w:t>Apologetically</w:t>
      </w:r>
      <w:r w:rsidRPr="00297CF4">
        <w:rPr>
          <w:b/>
          <w:bCs/>
        </w:rPr>
        <w:t>)</w:t>
      </w:r>
      <w:r>
        <w:t xml:space="preserve"> </w:t>
      </w:r>
      <w:r w:rsidR="00E467CC" w:rsidRPr="000A5A8C">
        <w:t>Martin…</w:t>
      </w:r>
    </w:p>
    <w:p w14:paraId="1F6FE350" w14:textId="77777777" w:rsidR="00E467CC" w:rsidRDefault="00E467CC" w:rsidP="00E467CC">
      <w:pPr>
        <w:pStyle w:val="Character"/>
      </w:pPr>
      <w:r>
        <w:t>MARTIN</w:t>
      </w:r>
    </w:p>
    <w:p w14:paraId="22702824" w14:textId="77777777" w:rsidR="00E467CC" w:rsidRDefault="00E467CC" w:rsidP="00E467CC">
      <w:r w:rsidRPr="000A5A8C">
        <w:t>Are there people, John?</w:t>
      </w:r>
    </w:p>
    <w:p w14:paraId="43C0A9C5" w14:textId="77777777" w:rsidR="00E467CC" w:rsidRDefault="00E467CC" w:rsidP="00E467CC">
      <w:pPr>
        <w:pStyle w:val="Character"/>
      </w:pPr>
      <w:r>
        <w:t>ARCHIVIST</w:t>
      </w:r>
    </w:p>
    <w:p w14:paraId="513DC95A" w14:textId="77777777" w:rsidR="00E467CC" w:rsidRDefault="00E467CC" w:rsidP="00E467CC">
      <w:r w:rsidRPr="000A5A8C">
        <w:t>What?</w:t>
      </w:r>
    </w:p>
    <w:p w14:paraId="4A6252EB" w14:textId="77777777" w:rsidR="00E467CC" w:rsidRDefault="00E467CC" w:rsidP="00E467CC">
      <w:pPr>
        <w:pStyle w:val="Character"/>
      </w:pPr>
      <w:r>
        <w:t>MARTIN</w:t>
      </w:r>
    </w:p>
    <w:p w14:paraId="3913D751" w14:textId="77777777" w:rsidR="00E467CC" w:rsidRDefault="00E467CC" w:rsidP="00E467CC">
      <w:r w:rsidRPr="000A5A8C">
        <w:t>Are there people in my domain?</w:t>
      </w:r>
    </w:p>
    <w:p w14:paraId="4937FF04" w14:textId="77777777" w:rsidR="00E467CC" w:rsidRDefault="00E467CC" w:rsidP="00E467CC">
      <w:pPr>
        <w:pStyle w:val="Character"/>
      </w:pPr>
      <w:r>
        <w:t>ARCHIVIST</w:t>
      </w:r>
    </w:p>
    <w:p w14:paraId="043F05F6" w14:textId="26D94098" w:rsidR="00E467CC" w:rsidRDefault="00E467CC" w:rsidP="00E467CC">
      <w:r w:rsidRPr="000A5A8C">
        <w:t>Not many.</w:t>
      </w:r>
    </w:p>
    <w:p w14:paraId="778FC329" w14:textId="652B7788" w:rsidR="00B34C70" w:rsidRDefault="00B34C70" w:rsidP="00B34C70">
      <w:pPr>
        <w:pStyle w:val="CharacterSounds"/>
      </w:pPr>
      <w:r>
        <w:t>(Inhale from Martin)</w:t>
      </w:r>
    </w:p>
    <w:p w14:paraId="48587075" w14:textId="1E890D23" w:rsidR="00DC2F7D" w:rsidRPr="00DC2F7D" w:rsidRDefault="00DC2F7D" w:rsidP="00E467CC">
      <w:pPr>
        <w:rPr>
          <w:b/>
          <w:bCs/>
        </w:rPr>
      </w:pPr>
      <w:r w:rsidRPr="00DC2F7D">
        <w:rPr>
          <w:b/>
          <w:bCs/>
        </w:rPr>
        <w:t>(Beat)</w:t>
      </w:r>
    </w:p>
    <w:p w14:paraId="00D4691D" w14:textId="77777777" w:rsidR="00E467CC" w:rsidRDefault="00E467CC" w:rsidP="00E467CC">
      <w:pPr>
        <w:pStyle w:val="Character"/>
      </w:pPr>
      <w:r>
        <w:t>MARTIN</w:t>
      </w:r>
    </w:p>
    <w:p w14:paraId="3F8AD689" w14:textId="77777777" w:rsidR="00FA31D6" w:rsidRDefault="00E467CC" w:rsidP="00E467CC">
      <w:r w:rsidRPr="000A5A8C">
        <w:t>Do you need to do</w:t>
      </w:r>
      <w:r w:rsidR="00A60C39">
        <w:t xml:space="preserve"> your</w:t>
      </w:r>
      <w:r w:rsidRPr="000A5A8C">
        <w:t>… your thing? Make a statement about whatever’s going on in there?</w:t>
      </w:r>
      <w:r w:rsidR="00C93A1E">
        <w:t xml:space="preserve"> </w:t>
      </w:r>
    </w:p>
    <w:p w14:paraId="4BB65407" w14:textId="2CB89076" w:rsidR="00E467CC" w:rsidRDefault="00E467CC" w:rsidP="00E467CC">
      <w:r w:rsidRPr="000A5A8C">
        <w:t>I could use a moment to think.</w:t>
      </w:r>
    </w:p>
    <w:p w14:paraId="2CC25EEB" w14:textId="77777777" w:rsidR="00E467CC" w:rsidRDefault="00E467CC" w:rsidP="00E467CC">
      <w:pPr>
        <w:pStyle w:val="Character"/>
      </w:pPr>
      <w:r>
        <w:t>ARCHIVIST</w:t>
      </w:r>
    </w:p>
    <w:p w14:paraId="37C03710" w14:textId="77777777" w:rsidR="00E467CC" w:rsidRDefault="00E467CC" w:rsidP="00E467CC">
      <w:r w:rsidRPr="000A5A8C">
        <w:t>Sure thing. Yeah. I’ll...</w:t>
      </w:r>
    </w:p>
    <w:p w14:paraId="640D248C" w14:textId="77777777" w:rsidR="00E467CC" w:rsidRDefault="00E467CC" w:rsidP="00E467CC">
      <w:r w:rsidRPr="000A5A8C">
        <w:t>Yeah.</w:t>
      </w:r>
    </w:p>
    <w:p w14:paraId="673FF07D" w14:textId="2C7B985E" w:rsidR="00E467CC" w:rsidRDefault="00750C9D" w:rsidP="00750C9D">
      <w:pPr>
        <w:pStyle w:val="Music"/>
      </w:pPr>
      <w:r w:rsidRPr="000A5A8C">
        <w:lastRenderedPageBreak/>
        <w:t>[</w:t>
      </w:r>
      <w:r w:rsidR="00FA31D6">
        <w:t>Martin walks away</w:t>
      </w:r>
      <w:r w:rsidRPr="000A5A8C">
        <w:t>]</w:t>
      </w:r>
    </w:p>
    <w:p w14:paraId="1AF9DF40" w14:textId="3351A738" w:rsidR="00E467CC" w:rsidRDefault="00750C9D" w:rsidP="00750C9D">
      <w:pPr>
        <w:pStyle w:val="Music"/>
      </w:pPr>
      <w:bookmarkStart w:id="1" w:name="_Hlk96078699"/>
      <w:r w:rsidRPr="000A5A8C">
        <w:t>[</w:t>
      </w:r>
      <w:r w:rsidR="00C04187">
        <w:t>Hissing</w:t>
      </w:r>
      <w:r>
        <w:t xml:space="preserve"> </w:t>
      </w:r>
      <w:r w:rsidRPr="000A5A8C">
        <w:t xml:space="preserve">static </w:t>
      </w:r>
      <w:r>
        <w:t>starts</w:t>
      </w:r>
      <w:r w:rsidRPr="000A5A8C">
        <w:t>]</w:t>
      </w:r>
    </w:p>
    <w:bookmarkEnd w:id="1"/>
    <w:p w14:paraId="7EF66D0B" w14:textId="4DD9B95C" w:rsidR="00E467CC" w:rsidRDefault="00750C9D" w:rsidP="00750C9D">
      <w:pPr>
        <w:pStyle w:val="Music"/>
      </w:pPr>
      <w:r w:rsidRPr="000A5A8C">
        <w:t>[</w:t>
      </w:r>
      <w:r w:rsidR="006E5ABD">
        <w:t>T</w:t>
      </w:r>
      <w:r w:rsidRPr="000A5A8C">
        <w:t>he sound of shifting, sliding, stone</w:t>
      </w:r>
      <w:r w:rsidR="006E5ABD">
        <w:t xml:space="preserve"> becomes clear</w:t>
      </w:r>
      <w:r w:rsidR="000C7513">
        <w:t xml:space="preserve"> and from all sides, accompanied every so often by </w:t>
      </w:r>
      <w:r w:rsidR="006E5ABD">
        <w:t>the sound of large mechanisms and gears</w:t>
      </w:r>
      <w:r w:rsidRPr="000A5A8C">
        <w:t>]</w:t>
      </w:r>
    </w:p>
    <w:p w14:paraId="34A8E094" w14:textId="074CC898" w:rsidR="00C04187" w:rsidRPr="00C04187" w:rsidRDefault="00C04187" w:rsidP="00C04187">
      <w:pPr>
        <w:pStyle w:val="Music"/>
      </w:pPr>
      <w:r w:rsidRPr="000A5A8C">
        <w:t>[</w:t>
      </w:r>
      <w:r>
        <w:t xml:space="preserve">Hissing </w:t>
      </w:r>
      <w:r w:rsidRPr="000A5A8C">
        <w:t xml:space="preserve">static </w:t>
      </w:r>
      <w:r>
        <w:t>starts</w:t>
      </w:r>
      <w:r w:rsidRPr="000A5A8C">
        <w:t>]</w:t>
      </w:r>
    </w:p>
    <w:p w14:paraId="4EC2342F" w14:textId="2C783F87" w:rsidR="00E467CC" w:rsidRPr="000A5A8C" w:rsidRDefault="00243118" w:rsidP="00750C9D">
      <w:pPr>
        <w:pStyle w:val="Character"/>
      </w:pPr>
      <w:r>
        <w:t>ARCHIVIST</w:t>
      </w:r>
    </w:p>
    <w:p w14:paraId="37ADFDBE" w14:textId="66A70A92" w:rsidR="00C04187" w:rsidRDefault="00E467CC" w:rsidP="00E467CC">
      <w:r w:rsidRPr="000A5A8C">
        <w:t>They scratch and scrape and scamper down the halls of icy granite, fingers that end in jagged nails</w:t>
      </w:r>
      <w:r w:rsidR="009B1FDF">
        <w:t>s</w:t>
      </w:r>
      <w:r w:rsidRPr="000A5A8C">
        <w:t xml:space="preserve"> probin</w:t>
      </w:r>
      <w:r w:rsidR="00C04187">
        <w:t>g</w:t>
      </w:r>
      <w:r w:rsidR="00B95803" w:rsidRPr="00B95803">
        <w:t>—</w:t>
      </w:r>
    </w:p>
    <w:p w14:paraId="55EA7B10" w14:textId="646AC58C" w:rsidR="00C04187" w:rsidRPr="00C04187" w:rsidRDefault="00C04187" w:rsidP="00C04187">
      <w:pPr>
        <w:pStyle w:val="Music"/>
      </w:pPr>
      <w:r w:rsidRPr="000A5A8C">
        <w:t>[</w:t>
      </w:r>
      <w:r>
        <w:t xml:space="preserve">Hissing </w:t>
      </w:r>
      <w:r w:rsidRPr="000A5A8C">
        <w:t xml:space="preserve">static </w:t>
      </w:r>
      <w:r>
        <w:t>ends</w:t>
      </w:r>
      <w:r w:rsidRPr="000A5A8C">
        <w:t>]</w:t>
      </w:r>
    </w:p>
    <w:p w14:paraId="0937652B" w14:textId="3F153BBA" w:rsidR="00C04187" w:rsidRDefault="00C04187" w:rsidP="00C04187">
      <w:pPr>
        <w:pStyle w:val="Character"/>
      </w:pPr>
      <w:r>
        <w:t>ARCHIVIST (CONT’D)</w:t>
      </w:r>
    </w:p>
    <w:p w14:paraId="0B58CC37" w14:textId="18920882" w:rsidR="00E467CC" w:rsidRDefault="00B95803" w:rsidP="00E467CC">
      <w:r w:rsidRPr="00B95803">
        <w:t>—</w:t>
      </w:r>
      <w:r w:rsidR="00E467CC" w:rsidRPr="000A5A8C">
        <w:t xml:space="preserve">eager, desperate for the wide and stately passages of marble they are so convinced are just around the corner. This corner? No, the next one? Surely soon, it must be soon, yes, I have simply misplaced it for a moment. </w:t>
      </w:r>
    </w:p>
    <w:p w14:paraId="689F04FD" w14:textId="77777777" w:rsidR="00E467CC" w:rsidRDefault="00E467CC" w:rsidP="00E467CC">
      <w:r w:rsidRPr="000A5A8C">
        <w:t>They scrabble over smoothly shifting steps that grow and shrink to hidden whims, and argue about the angle with nobody. If they are feeling very confident, they may lean down and stretch a curious tongue beyond their chipped teeth and rotten gums, desperate to add another sense to their observances, more evidence to support their declaration of what the world must be. Their beards are long and matted with their prevaricating spittle, and their hair is kept loose, hanging over their faces to hide the looks of confusion and fear.</w:t>
      </w:r>
    </w:p>
    <w:p w14:paraId="378F41CA" w14:textId="77777777" w:rsidR="00E467CC" w:rsidRDefault="00E467CC" w:rsidP="00E467CC">
      <w:r w:rsidRPr="000A5A8C">
        <w:t xml:space="preserve">There is a way out of here. There </w:t>
      </w:r>
      <w:r w:rsidRPr="000A5A8C">
        <w:rPr>
          <w:i/>
        </w:rPr>
        <w:t>must</w:t>
      </w:r>
      <w:r w:rsidRPr="000A5A8C">
        <w:t xml:space="preserve"> be a way out of here. There is a pattern to the movements, an unseen system to the shifting of the doors and the </w:t>
      </w:r>
      <w:r w:rsidRPr="000A5A8C">
        <w:lastRenderedPageBreak/>
        <w:t>opening of the tunnels. It simply takes observation and thought and patience and, above all else, intelligence. And that is what these men have in abundance. Intellects sharpened to the keen edge as a chef might sharpen their knife. They have spent their lives in holy objectivity, cleaving one Gordian Knot after another in the arena of publication and debate. They must simply study and learn if they are to escape the labyrinth. They will be the first to escape.</w:t>
      </w:r>
    </w:p>
    <w:p w14:paraId="0DDBC118" w14:textId="544D3A1B" w:rsidR="00E467CC" w:rsidRDefault="00E467CC" w:rsidP="00E467CC">
      <w:r w:rsidRPr="000A5A8C">
        <w:t>The one who sits in the central chamber cannot remember his name. But he knows that people called him ‘doctor’. He made sure of that</w:t>
      </w:r>
      <w:r w:rsidR="000C7513">
        <w:t xml:space="preserve"> </w:t>
      </w:r>
      <w:r w:rsidR="000C7513" w:rsidRPr="000C7513">
        <w:t>—</w:t>
      </w:r>
      <w:r w:rsidR="000C7513">
        <w:t xml:space="preserve"> t</w:t>
      </w:r>
      <w:r w:rsidRPr="000A5A8C">
        <w:t xml:space="preserve">o ignore it would have been the greatest disrespect and he will </w:t>
      </w:r>
      <w:r w:rsidRPr="000A5A8C">
        <w:rPr>
          <w:i/>
        </w:rPr>
        <w:t>not</w:t>
      </w:r>
      <w:r w:rsidRPr="000A5A8C">
        <w:t xml:space="preserve"> be disrespected. Doctor...uh, something, has been waiting here for a long time, observing</w:t>
      </w:r>
      <w:r w:rsidR="00551288">
        <w:t>, timing</w:t>
      </w:r>
      <w:r w:rsidRPr="000A5A8C">
        <w:t xml:space="preserve"> the rotations of the passageways above him. He knows for a fact that this is the central chamber because </w:t>
      </w:r>
      <w:r w:rsidRPr="000A5A8C">
        <w:rPr>
          <w:i/>
        </w:rPr>
        <w:t>he</w:t>
      </w:r>
      <w:r w:rsidRPr="000A5A8C">
        <w:t xml:space="preserve"> is the one sat here. For his observations to make any sense they must be made from the centre of this place, and this is where he is observing from, so it stands to reason that it is the centre. The only firm and solid place in a cacophony of undulating architecture; the only point from which it may be solved. </w:t>
      </w:r>
    </w:p>
    <w:p w14:paraId="428B7FF9" w14:textId="77777777" w:rsidR="00E467CC" w:rsidRDefault="00E467CC" w:rsidP="00E467CC">
      <w:r w:rsidRPr="000A5A8C">
        <w:t xml:space="preserve">How long has he been watching now? Scratching his notes and formulae into his skin with a fragment of splintered obsidian. It does not matter, time means nothing in the pursuit of knowledge, and he has no concerns except the solution. And he has cracked it. His mouth breaks into a smile, lip splitting in the grin, spilling a drop or two of scarlet onto skin so pale as to now be near-translucent. He has seen the others pointlessly wandering the halls, of course. Simpering pretenders claiming to see patterns when they are only being led by the siren call of their pathetic little biases. Their ridiculous pet theories. Not </w:t>
      </w:r>
      <w:r w:rsidRPr="000A5A8C">
        <w:lastRenderedPageBreak/>
        <w:t>like him. They’ll remember him forever, the first to escape the Monument. His name will be hallowed with the greats: Doctor...uh… Doctor...</w:t>
      </w:r>
    </w:p>
    <w:p w14:paraId="7CB94D84" w14:textId="77777777" w:rsidR="00E467CC" w:rsidRDefault="00E467CC" w:rsidP="00E467CC">
      <w:r w:rsidRPr="000A5A8C">
        <w:t>It doesn’t matter. There will be time enough for names and gloating and awards once his achievement is secured. And now is the time to put it to the test, to prove once and for all that his peers are ignorant amateurs beside him, who can finally boast that he has found the key to the system in which they all struggle. He begins to walk, calmly, and with a measured certainty, to the east.</w:t>
      </w:r>
    </w:p>
    <w:p w14:paraId="6BDFCDE4" w14:textId="265A2ECB" w:rsidR="00E467CC" w:rsidRDefault="00E467CC" w:rsidP="00E467CC">
      <w:r w:rsidRPr="000A5A8C">
        <w:t xml:space="preserve">Figuring out which way </w:t>
      </w:r>
      <w:r w:rsidRPr="000A5A8C">
        <w:rPr>
          <w:i/>
        </w:rPr>
        <w:t>was</w:t>
      </w:r>
      <w:r w:rsidRPr="000A5A8C">
        <w:t xml:space="preserve"> east was the first step, and the most simplistic one, for the central chamber in which he had positioned himself received a ray of light from above at regular intervals that could only be sunlight. And thus it was a simple matter to track the course of the light to determine which direction was east and which was west. Once he had noticed that, it was all about keeping a close eye on the timing of the shifts, cross-referenced with the compass-point. In a westward direction, the corridors would invert every forty-seven seconds and shift incline every twenty, as well as growing a door to a staircase every two minutes. The staircase would always be descending except for every fifth door, which would go up and twist to the north. And just like that, he had plucked order from what would, to any of the other charlatans that wandered this prison of geometry, appear to be true chaos. It was east that he travelled now, however, because every eighty seconds, the second corridor to the east made a sharp upwards inversion, leading to a full minute where every seven seconds a door would sprout from the ground. Only the first of these doors would lead you to the true path that will—</w:t>
      </w:r>
    </w:p>
    <w:p w14:paraId="03EA974C" w14:textId="77777777" w:rsidR="00E467CC" w:rsidRDefault="00E467CC" w:rsidP="00E467CC">
      <w:r w:rsidRPr="000A5A8C">
        <w:t xml:space="preserve">A dead end. Wait. No. This… wasn’t right. The first of the doors would lead him… Maybe that wasn’t the first of the doors. But it, it was, it was the first door. But that would mean... No, he, he was right, he was certain, he had </w:t>
      </w:r>
      <w:r w:rsidRPr="000A5A8C">
        <w:lastRenderedPageBreak/>
        <w:t>factored in all the timings. This didn’t make sense. It, it wasn’t fair! He had the answer! He—</w:t>
      </w:r>
    </w:p>
    <w:p w14:paraId="59BAEEA3" w14:textId="04DCF30E" w:rsidR="00E467CC" w:rsidRDefault="008C19EA" w:rsidP="008C19EA">
      <w:pPr>
        <w:pStyle w:val="Music"/>
      </w:pPr>
      <w:r w:rsidRPr="000A5A8C">
        <w:t>[</w:t>
      </w:r>
      <w:r w:rsidR="004D13A7">
        <w:t>Close sound of stone moving</w:t>
      </w:r>
      <w:r w:rsidRPr="000A5A8C">
        <w:t>]</w:t>
      </w:r>
    </w:p>
    <w:p w14:paraId="5655B494" w14:textId="07B68CB9" w:rsidR="004D13A7" w:rsidRDefault="004D13A7" w:rsidP="004D13A7">
      <w:pPr>
        <w:pStyle w:val="Character"/>
      </w:pPr>
      <w:r>
        <w:t>ARCHIVIST (CONT’D)</w:t>
      </w:r>
    </w:p>
    <w:p w14:paraId="6593410E" w14:textId="3FB3BD13" w:rsidR="004D13A7" w:rsidRDefault="00E467CC" w:rsidP="00E467CC">
      <w:r w:rsidRPr="000A5A8C">
        <w:t xml:space="preserve">The ground opens up below the poor, panicking doctor. </w:t>
      </w:r>
    </w:p>
    <w:p w14:paraId="6D696196" w14:textId="063AC26B" w:rsidR="004D13A7" w:rsidRDefault="004D13A7" w:rsidP="004D13A7">
      <w:pPr>
        <w:pStyle w:val="Music"/>
      </w:pPr>
      <w:r w:rsidRPr="000A5A8C">
        <w:t>[</w:t>
      </w:r>
      <w:r>
        <w:t>S</w:t>
      </w:r>
      <w:r w:rsidRPr="000A5A8C">
        <w:t xml:space="preserve">ound of </w:t>
      </w:r>
      <w:r w:rsidR="00456B09">
        <w:t xml:space="preserve">a </w:t>
      </w:r>
      <w:r w:rsidRPr="000A5A8C">
        <w:t>body falling</w:t>
      </w:r>
      <w:r>
        <w:t xml:space="preserve"> a long way</w:t>
      </w:r>
      <w:r w:rsidRPr="000A5A8C">
        <w:t>, hitting stone and cracking</w:t>
      </w:r>
      <w:r>
        <w:t xml:space="preserve"> </w:t>
      </w:r>
      <w:r w:rsidR="00126B37">
        <w:t>as</w:t>
      </w:r>
      <w:r w:rsidR="00456B09">
        <w:t> </w:t>
      </w:r>
      <w:r w:rsidR="00126B37">
        <w:t>it goes</w:t>
      </w:r>
      <w:r w:rsidRPr="000A5A8C">
        <w:t>]</w:t>
      </w:r>
    </w:p>
    <w:p w14:paraId="20D169FE" w14:textId="3FB0CD16" w:rsidR="004D13A7" w:rsidRDefault="004D13A7" w:rsidP="004D13A7">
      <w:pPr>
        <w:pStyle w:val="Character"/>
      </w:pPr>
      <w:r>
        <w:t>ARCHIVIST (CONT’D)</w:t>
      </w:r>
    </w:p>
    <w:p w14:paraId="7361CD9C" w14:textId="5D33A1C2" w:rsidR="00E467CC" w:rsidRDefault="00E467CC" w:rsidP="00E467CC">
      <w:r w:rsidRPr="000A5A8C">
        <w:t>He barely has time to register before he is tumbling, falling, smashing bone and cracking skull on the stairs and columns he impacts on his descent, one after another. But it is not the fall that terrifies him, not the pain of the impacts, but the fact that none of them should be there. That it doesn’t make sense. And it must make sense. There must be a system. There must be, because if there isn’t...</w:t>
      </w:r>
    </w:p>
    <w:p w14:paraId="0A19D72E" w14:textId="765CE5D3" w:rsidR="00E467CC" w:rsidRDefault="00EA4C07" w:rsidP="00EA4C07">
      <w:pPr>
        <w:pStyle w:val="Music"/>
      </w:pPr>
      <w:r w:rsidRPr="000A5A8C">
        <w:t>[</w:t>
      </w:r>
      <w:r>
        <w:t>T</w:t>
      </w:r>
      <w:r w:rsidRPr="000A5A8C">
        <w:t>he body lands wetly</w:t>
      </w:r>
      <w:r w:rsidR="00AC4F0A">
        <w:t xml:space="preserve"> and solidly</w:t>
      </w:r>
      <w:r w:rsidRPr="000A5A8C">
        <w:t>]</w:t>
      </w:r>
    </w:p>
    <w:p w14:paraId="484C9A36" w14:textId="3DC4DFA3" w:rsidR="00453139" w:rsidRDefault="00453139" w:rsidP="00453139">
      <w:pPr>
        <w:pStyle w:val="Character"/>
      </w:pPr>
      <w:r>
        <w:t>ARCHIVIST (CONT’D)</w:t>
      </w:r>
    </w:p>
    <w:p w14:paraId="1AEFF288" w14:textId="1AFAFAFB" w:rsidR="00453139" w:rsidRDefault="00E467CC" w:rsidP="00453139">
      <w:r w:rsidRPr="000A5A8C">
        <w:t>He lands with a heavy smack onto rough limestone and lies still, his body twisted and broken. He knows it will knit itself back together, slowly, painfully, as it always has before. But the thought of starting over, of composing yet another theory, fills him with a deep dread.</w:t>
      </w:r>
    </w:p>
    <w:p w14:paraId="297B1F5D" w14:textId="1DCFC2A7" w:rsidR="000312A5" w:rsidRDefault="000312A5" w:rsidP="000312A5">
      <w:pPr>
        <w:pStyle w:val="Music"/>
      </w:pPr>
      <w:r>
        <w:t>[Sounds of the body continuing to knit itself together]</w:t>
      </w:r>
    </w:p>
    <w:p w14:paraId="50E01AFB" w14:textId="67EA1A2C" w:rsidR="000312A5" w:rsidRDefault="000312A5" w:rsidP="000312A5">
      <w:pPr>
        <w:pStyle w:val="Character"/>
      </w:pPr>
      <w:r>
        <w:lastRenderedPageBreak/>
        <w:t>ARCHIVIST (CONT’D)</w:t>
      </w:r>
    </w:p>
    <w:p w14:paraId="4636F98E" w14:textId="71A1E5F5" w:rsidR="00E467CC" w:rsidRDefault="00E467CC" w:rsidP="00E467CC">
      <w:r w:rsidRPr="000A5A8C">
        <w:t>The broken doctor is not along in the room where he now lies. Another figure, stooped and mumbling, staining bloody notes into a torn and discoloured robe glances over at him. A sneer passes across the cracked face of the doctor</w:t>
      </w:r>
      <w:r w:rsidR="00C54E37" w:rsidRPr="00C54E37">
        <w:t xml:space="preserve"> —</w:t>
      </w:r>
      <w:r w:rsidRPr="000A5A8C">
        <w:t xml:space="preserve"> </w:t>
      </w:r>
      <w:r w:rsidR="00C54E37">
        <w:t>h</w:t>
      </w:r>
      <w:r w:rsidRPr="000A5A8C">
        <w:t>e knows this man, a ‘professor’, at least he puffs himself up to be. His curled lip is reflected in the face of this pretender who scampers over to where he fell, chunks of stone clutched tight in pink and bloody hands.</w:t>
      </w:r>
    </w:p>
    <w:p w14:paraId="7568176A" w14:textId="77777777" w:rsidR="005C057B" w:rsidRDefault="00E467CC" w:rsidP="00E467CC">
      <w:r w:rsidRPr="000A5A8C">
        <w:t xml:space="preserve">‘I told you,’ the professor gloats, ‘that your precious compass-point rubric is nonsense. It’s all about the stone, the rocks that make up this place. </w:t>
      </w:r>
    </w:p>
    <w:p w14:paraId="31DE7823" w14:textId="582858C5" w:rsidR="005C057B" w:rsidRDefault="005C057B" w:rsidP="005C057B">
      <w:pPr>
        <w:pStyle w:val="Music"/>
      </w:pPr>
      <w:r>
        <w:t>[Rocks scraping]</w:t>
      </w:r>
    </w:p>
    <w:p w14:paraId="6BF06301" w14:textId="09EB9E6A" w:rsidR="005C057B" w:rsidRDefault="005C057B" w:rsidP="005C057B">
      <w:pPr>
        <w:pStyle w:val="Character"/>
      </w:pPr>
      <w:r>
        <w:t>ARCHIVIST (CONT’D)</w:t>
      </w:r>
    </w:p>
    <w:p w14:paraId="46109F91" w14:textId="589B85AB" w:rsidR="00E467CC" w:rsidRDefault="00E467CC" w:rsidP="00E467CC">
      <w:r w:rsidRPr="000A5A8C">
        <w:t xml:space="preserve">You see, here we have the limestone, here the granite. Taste it. No? Your loss. I have also identified basalt and slate in </w:t>
      </w:r>
      <w:r w:rsidR="00830345">
        <w:t>various</w:t>
      </w:r>
      <w:r w:rsidRPr="000A5A8C">
        <w:t xml:space="preserve"> qualities shot through the staircases in veins. Now, if we ascribe a hierarchy of spiritual purity to these stones with the hypothetical, but inevitable, marble at the top, then it will be a simple matter of following the current of these stones through the—’</w:t>
      </w:r>
    </w:p>
    <w:p w14:paraId="06C6557F" w14:textId="77777777" w:rsidR="00E467CC" w:rsidRDefault="00E467CC" w:rsidP="00E467CC">
      <w:r w:rsidRPr="000A5A8C">
        <w:t>The doctor that lies on the floor has recovered just enough to laugh.</w:t>
      </w:r>
    </w:p>
    <w:p w14:paraId="01CA981F" w14:textId="77777777" w:rsidR="00E467CC" w:rsidRDefault="00E467CC" w:rsidP="00E467CC">
      <w:r w:rsidRPr="000A5A8C">
        <w:t>‘You’re still working on mineral theory? How painfully outdated.’</w:t>
      </w:r>
    </w:p>
    <w:p w14:paraId="543A8C77" w14:textId="1BFEBC46" w:rsidR="00E467CC" w:rsidRDefault="00E467CC" w:rsidP="00E467CC">
      <w:r w:rsidRPr="000A5A8C">
        <w:t>A flash of genuine fear crosses the face of the professor at this dismissal, before he picks up his chunk of granite, and begins to smash the doctor’s head in</w:t>
      </w:r>
      <w:r w:rsidR="00B75615">
        <w:t>,</w:t>
      </w:r>
      <w:r w:rsidRPr="000A5A8C">
        <w:t xml:space="preserve"> yet again.</w:t>
      </w:r>
    </w:p>
    <w:p w14:paraId="0F6C8A2B" w14:textId="5B03DAA7" w:rsidR="00897B18" w:rsidRDefault="00A150F7" w:rsidP="00A150F7">
      <w:pPr>
        <w:pStyle w:val="Music"/>
      </w:pPr>
      <w:r w:rsidRPr="000A5A8C">
        <w:t>[</w:t>
      </w:r>
      <w:r>
        <w:t>S</w:t>
      </w:r>
      <w:r w:rsidRPr="000A5A8C">
        <w:t>ounds of brutal peer review</w:t>
      </w:r>
      <w:r w:rsidR="00FC23EA">
        <w:t xml:space="preserve"> via</w:t>
      </w:r>
      <w:r w:rsidR="00856BDC">
        <w:t xml:space="preserve"> three thwacks</w:t>
      </w:r>
      <w:r w:rsidR="000538A5">
        <w:t xml:space="preserve"> with </w:t>
      </w:r>
      <w:r w:rsidR="00FC23EA">
        <w:t xml:space="preserve">a </w:t>
      </w:r>
      <w:r w:rsidR="00856BDC">
        <w:t>granite</w:t>
      </w:r>
      <w:r w:rsidR="00FC23EA">
        <w:t xml:space="preserve"> slab</w:t>
      </w:r>
      <w:r w:rsidR="00897B18">
        <w:t>]</w:t>
      </w:r>
    </w:p>
    <w:p w14:paraId="652B9BB4" w14:textId="06A185E9" w:rsidR="00E467CC" w:rsidRDefault="00897B18" w:rsidP="00A150F7">
      <w:pPr>
        <w:pStyle w:val="Music"/>
      </w:pPr>
      <w:r>
        <w:t>[</w:t>
      </w:r>
      <w:r w:rsidR="00C04187">
        <w:t>Hissing static</w:t>
      </w:r>
      <w:r w:rsidR="00A150F7" w:rsidRPr="000A5A8C">
        <w:t xml:space="preserve"> </w:t>
      </w:r>
      <w:r w:rsidR="00DF16E1">
        <w:t>starts</w:t>
      </w:r>
      <w:r w:rsidR="00A150F7" w:rsidRPr="000A5A8C">
        <w:t>]</w:t>
      </w:r>
    </w:p>
    <w:p w14:paraId="55013D81" w14:textId="599E0C54" w:rsidR="00E467CC" w:rsidRDefault="00DF16E1" w:rsidP="00DF16E1">
      <w:pPr>
        <w:pStyle w:val="Music"/>
      </w:pPr>
      <w:r w:rsidRPr="000A5A8C">
        <w:t>[</w:t>
      </w:r>
      <w:r w:rsidR="00897B18">
        <w:t>Sounds of the wasteland return; footsteps as Martin returns</w:t>
      </w:r>
      <w:r w:rsidRPr="000A5A8C">
        <w:t>]</w:t>
      </w:r>
    </w:p>
    <w:p w14:paraId="2BA15408" w14:textId="77777777" w:rsidR="00E467CC" w:rsidRDefault="00E467CC" w:rsidP="00E467CC">
      <w:pPr>
        <w:pStyle w:val="Character"/>
      </w:pPr>
      <w:r>
        <w:lastRenderedPageBreak/>
        <w:t>MARTIN</w:t>
      </w:r>
    </w:p>
    <w:p w14:paraId="67218C66" w14:textId="77777777" w:rsidR="00E467CC" w:rsidRDefault="00E467CC" w:rsidP="00E467CC">
      <w:r w:rsidRPr="000A5A8C">
        <w:t>Finished?</w:t>
      </w:r>
    </w:p>
    <w:p w14:paraId="0D140890" w14:textId="77777777" w:rsidR="00E467CC" w:rsidRDefault="00E467CC" w:rsidP="00E467CC">
      <w:pPr>
        <w:pStyle w:val="Character"/>
      </w:pPr>
      <w:r>
        <w:t>ARCHIVIST</w:t>
      </w:r>
    </w:p>
    <w:p w14:paraId="467CC9E0" w14:textId="6A57B3C7" w:rsidR="006028A8" w:rsidRDefault="00E467CC" w:rsidP="006028A8">
      <w:r w:rsidRPr="000A5A8C">
        <w:t>Yes.</w:t>
      </w:r>
    </w:p>
    <w:p w14:paraId="3C595F22" w14:textId="1AC9EF7A" w:rsidR="006028A8" w:rsidRPr="00DF16E1" w:rsidRDefault="006028A8" w:rsidP="006028A8">
      <w:pPr>
        <w:pStyle w:val="Music"/>
      </w:pPr>
      <w:r>
        <w:t>[</w:t>
      </w:r>
      <w:r w:rsidR="00C04187">
        <w:t>Hissing</w:t>
      </w:r>
      <w:r>
        <w:t xml:space="preserve"> static ends]</w:t>
      </w:r>
    </w:p>
    <w:p w14:paraId="150D1B93" w14:textId="786E9CA8" w:rsidR="00E467CC" w:rsidRDefault="00E467CC" w:rsidP="00E467CC">
      <w:pPr>
        <w:pStyle w:val="Character"/>
      </w:pPr>
      <w:r>
        <w:t>MARTIN</w:t>
      </w:r>
    </w:p>
    <w:p w14:paraId="32E7883B" w14:textId="77777777" w:rsidR="00E467CC" w:rsidRDefault="00E467CC" w:rsidP="00E467CC">
      <w:r w:rsidRPr="000A5A8C">
        <w:t xml:space="preserve">Good. </w:t>
      </w:r>
    </w:p>
    <w:p w14:paraId="77621141" w14:textId="7BBF24AE" w:rsidR="00E467CC" w:rsidRPr="00327349" w:rsidRDefault="00327349" w:rsidP="00E467CC">
      <w:pPr>
        <w:rPr>
          <w:b/>
          <w:bCs/>
        </w:rPr>
      </w:pPr>
      <w:r w:rsidRPr="00327349">
        <w:rPr>
          <w:b/>
          <w:bCs/>
        </w:rPr>
        <w:t>(Beat)</w:t>
      </w:r>
    </w:p>
    <w:p w14:paraId="083CD1F1" w14:textId="77777777" w:rsidR="00E467CC" w:rsidRDefault="00E467CC" w:rsidP="00E467CC">
      <w:r w:rsidRPr="000A5A8C">
        <w:t>I need you to explain something to me.</w:t>
      </w:r>
    </w:p>
    <w:p w14:paraId="204ED09C" w14:textId="77777777" w:rsidR="00E467CC" w:rsidRDefault="00E467CC" w:rsidP="00E467CC">
      <w:pPr>
        <w:pStyle w:val="Character"/>
      </w:pPr>
      <w:r>
        <w:t>ARCHIVIST</w:t>
      </w:r>
    </w:p>
    <w:p w14:paraId="0AA5C425" w14:textId="77777777" w:rsidR="00E467CC" w:rsidRDefault="00E467CC" w:rsidP="00E467CC">
      <w:r w:rsidRPr="000A5A8C">
        <w:t>Alright.</w:t>
      </w:r>
    </w:p>
    <w:p w14:paraId="14628042" w14:textId="77777777" w:rsidR="00E467CC" w:rsidRDefault="00E467CC" w:rsidP="00E467CC">
      <w:pPr>
        <w:pStyle w:val="Character"/>
      </w:pPr>
      <w:r>
        <w:t>MARTIN</w:t>
      </w:r>
    </w:p>
    <w:p w14:paraId="21DF1C06" w14:textId="77777777" w:rsidR="00E467CC" w:rsidRDefault="00E467CC" w:rsidP="00E467CC">
      <w:r w:rsidRPr="000A5A8C">
        <w:t>How do I have a domain? That doesn’t make any sense.</w:t>
      </w:r>
    </w:p>
    <w:p w14:paraId="0742E6ED" w14:textId="77777777" w:rsidR="00E467CC" w:rsidRDefault="00E467CC" w:rsidP="00E467CC">
      <w:pPr>
        <w:pStyle w:val="Character"/>
      </w:pPr>
      <w:r>
        <w:t>ARCHIVIST</w:t>
      </w:r>
    </w:p>
    <w:p w14:paraId="2CA1D649" w14:textId="77777777" w:rsidR="00E467CC" w:rsidRDefault="00E467CC" w:rsidP="00E467CC">
      <w:r w:rsidRPr="000A5A8C">
        <w:t>It’s like I said. Everything here is either watcher or watched.</w:t>
      </w:r>
    </w:p>
    <w:p w14:paraId="57A66D3C" w14:textId="77777777" w:rsidR="00E467CC" w:rsidRDefault="00E467CC" w:rsidP="00E467CC">
      <w:pPr>
        <w:pStyle w:val="Character"/>
      </w:pPr>
      <w:r>
        <w:t>MARTIN</w:t>
      </w:r>
    </w:p>
    <w:p w14:paraId="26B971E9" w14:textId="77777777" w:rsidR="00E467CC" w:rsidRDefault="00E467CC" w:rsidP="00E467CC">
      <w:r w:rsidRPr="000A5A8C">
        <w:t>Subject or object, yes, I know, we’ve been over this.</w:t>
      </w:r>
    </w:p>
    <w:p w14:paraId="3353CCB0" w14:textId="77777777" w:rsidR="00E467CC" w:rsidRDefault="00E467CC" w:rsidP="00E467CC">
      <w:pPr>
        <w:pStyle w:val="Character"/>
      </w:pPr>
      <w:r>
        <w:lastRenderedPageBreak/>
        <w:t>ARCHIVIST</w:t>
      </w:r>
    </w:p>
    <w:p w14:paraId="30E05BFF" w14:textId="77777777" w:rsidR="00E467CC" w:rsidRDefault="00E467CC" w:rsidP="00E467CC">
      <w:r w:rsidRPr="000A5A8C">
        <w:t>Well, you’re a watcher, Martin. You worked for the Institute, you read statements. The Eye is… fond of you. You’re not getting thrown into your own personal hell, which means...</w:t>
      </w:r>
    </w:p>
    <w:p w14:paraId="2A361A3B" w14:textId="77777777" w:rsidR="00E467CC" w:rsidRDefault="00E467CC" w:rsidP="00E467CC">
      <w:pPr>
        <w:pStyle w:val="Character"/>
      </w:pPr>
      <w:r>
        <w:t>MARTIN</w:t>
      </w:r>
    </w:p>
    <w:p w14:paraId="7899260B" w14:textId="10E9CC10" w:rsidR="00E467CC" w:rsidRDefault="00504C92" w:rsidP="00E467CC">
      <w:r w:rsidRPr="00504C92">
        <w:rPr>
          <w:b/>
          <w:bCs/>
        </w:rPr>
        <w:t>(</w:t>
      </w:r>
      <w:r w:rsidR="00E467CC" w:rsidRPr="00504C92">
        <w:rPr>
          <w:b/>
          <w:bCs/>
        </w:rPr>
        <w:t>Quietly</w:t>
      </w:r>
      <w:r w:rsidRPr="00504C92">
        <w:rPr>
          <w:b/>
          <w:bCs/>
        </w:rPr>
        <w:t>)</w:t>
      </w:r>
      <w:r w:rsidR="00E467CC" w:rsidRPr="000A5A8C">
        <w:t xml:space="preserve"> That one of them belongs to me. But that’s… H-How can I be a ‘Watcher’? I didn’t even know it existed!</w:t>
      </w:r>
    </w:p>
    <w:p w14:paraId="26556152" w14:textId="77777777" w:rsidR="00E467CC" w:rsidRDefault="00E467CC" w:rsidP="00E467CC">
      <w:pPr>
        <w:pStyle w:val="Character"/>
      </w:pPr>
      <w:r>
        <w:t>ARCHIVIST</w:t>
      </w:r>
    </w:p>
    <w:p w14:paraId="34833ADE" w14:textId="77777777" w:rsidR="00E467CC" w:rsidRDefault="00E467CC" w:rsidP="00E467CC">
      <w:r w:rsidRPr="000A5A8C">
        <w:t>But you’ve suspected for a while now, haven’t you?</w:t>
      </w:r>
    </w:p>
    <w:p w14:paraId="29761358" w14:textId="77777777" w:rsidR="00E467CC" w:rsidRDefault="00E467CC" w:rsidP="00E467CC">
      <w:pPr>
        <w:pStyle w:val="Character"/>
      </w:pPr>
      <w:r>
        <w:t>MARTIN</w:t>
      </w:r>
    </w:p>
    <w:p w14:paraId="31D0CF64" w14:textId="77777777" w:rsidR="00E467CC" w:rsidRDefault="00E467CC" w:rsidP="00E467CC">
      <w:r w:rsidRPr="000A5A8C">
        <w:t>Maybe. But that’s not ‘watching’!</w:t>
      </w:r>
    </w:p>
    <w:p w14:paraId="32B1008D" w14:textId="77777777" w:rsidR="00E467CC" w:rsidRDefault="00E467CC" w:rsidP="00E467CC">
      <w:pPr>
        <w:pStyle w:val="Character"/>
      </w:pPr>
      <w:r>
        <w:t>ARCHIVIST</w:t>
      </w:r>
    </w:p>
    <w:p w14:paraId="4B6EF72A" w14:textId="77777777" w:rsidR="00E467CC" w:rsidRDefault="00E467CC" w:rsidP="00E467CC">
      <w:r w:rsidRPr="000A5A8C">
        <w:t>Do you want me to tell you about it?</w:t>
      </w:r>
    </w:p>
    <w:p w14:paraId="7B0CED35" w14:textId="77777777" w:rsidR="00E467CC" w:rsidRDefault="00E467CC" w:rsidP="00E467CC">
      <w:pPr>
        <w:pStyle w:val="Character"/>
      </w:pPr>
      <w:r>
        <w:t>MARTIN</w:t>
      </w:r>
    </w:p>
    <w:p w14:paraId="39F4FA1F" w14:textId="77777777" w:rsidR="00E467CC" w:rsidRDefault="00E467CC" w:rsidP="00E467CC">
      <w:r w:rsidRPr="000A5A8C">
        <w:t>No.</w:t>
      </w:r>
    </w:p>
    <w:p w14:paraId="062C5873" w14:textId="77777777" w:rsidR="00E467CC" w:rsidRDefault="00E467CC" w:rsidP="00E467CC">
      <w:r w:rsidRPr="000A5A8C">
        <w:t>Yes.</w:t>
      </w:r>
    </w:p>
    <w:p w14:paraId="6E49D771" w14:textId="494141F7" w:rsidR="00E467CC" w:rsidRDefault="00E467CC" w:rsidP="00E467CC">
      <w:r w:rsidRPr="000A5A8C">
        <w:t>N-No. No. I don’t know.</w:t>
      </w:r>
      <w:r w:rsidR="00CE2497">
        <w:t xml:space="preserve"> I dunno.</w:t>
      </w:r>
    </w:p>
    <w:p w14:paraId="21DAF593" w14:textId="669EF52B" w:rsidR="00E467CC" w:rsidRDefault="00681E44" w:rsidP="00681E44">
      <w:pPr>
        <w:pStyle w:val="Music"/>
      </w:pPr>
      <w:r w:rsidRPr="000A5A8C">
        <w:t>[</w:t>
      </w:r>
      <w:r w:rsidR="00C04187">
        <w:t>Hissing</w:t>
      </w:r>
      <w:r w:rsidRPr="000A5A8C">
        <w:t xml:space="preserve"> static</w:t>
      </w:r>
      <w:r>
        <w:t xml:space="preserve"> starts</w:t>
      </w:r>
      <w:r w:rsidRPr="000A5A8C">
        <w:t>]</w:t>
      </w:r>
    </w:p>
    <w:p w14:paraId="680BD50D" w14:textId="77777777" w:rsidR="00E467CC" w:rsidRDefault="00E467CC" w:rsidP="00E467CC">
      <w:pPr>
        <w:pStyle w:val="Character"/>
      </w:pPr>
      <w:r>
        <w:t>ARCHIVIST</w:t>
      </w:r>
    </w:p>
    <w:p w14:paraId="6A44EE15" w14:textId="77777777" w:rsidR="009B1FDF" w:rsidRDefault="00E467CC" w:rsidP="00E467CC">
      <w:r w:rsidRPr="000A5A8C">
        <w:t>It’s a small domain. A swirling mix of The Eye and The Lonely. Inhabited by a few lost souls whose fear is not of their isolation or their agonies, but that no-</w:t>
      </w:r>
      <w:r w:rsidRPr="000A5A8C">
        <w:lastRenderedPageBreak/>
        <w:t xml:space="preserve">one will ever know of them. That they shall suffer in silence, and be mourned by nobody. </w:t>
      </w:r>
    </w:p>
    <w:p w14:paraId="09ED4D91" w14:textId="66CD8AA0" w:rsidR="009B1FDF" w:rsidRDefault="009B1FDF" w:rsidP="00120F71">
      <w:pPr>
        <w:pStyle w:val="Music"/>
      </w:pPr>
      <w:r w:rsidRPr="000A5A8C">
        <w:t>[</w:t>
      </w:r>
      <w:r>
        <w:t>Hissing</w:t>
      </w:r>
      <w:r w:rsidRPr="000A5A8C">
        <w:t xml:space="preserve"> </w:t>
      </w:r>
      <w:r w:rsidRPr="00120F71">
        <w:t>static</w:t>
      </w:r>
      <w:r>
        <w:t xml:space="preserve"> </w:t>
      </w:r>
      <w:r w:rsidR="00F719D5">
        <w:t>ends</w:t>
      </w:r>
      <w:r w:rsidRPr="000A5A8C">
        <w:t>]</w:t>
      </w:r>
    </w:p>
    <w:p w14:paraId="385AAEB6" w14:textId="1BEC207B" w:rsidR="009B1FDF" w:rsidRDefault="009B1FDF" w:rsidP="00120F71">
      <w:pPr>
        <w:pStyle w:val="Character"/>
      </w:pPr>
      <w:r>
        <w:t>ARCHIVIST (CONT’D)</w:t>
      </w:r>
    </w:p>
    <w:p w14:paraId="28F94CF5" w14:textId="716E87BF" w:rsidR="00E467CC" w:rsidRDefault="00E467CC" w:rsidP="00E467CC">
      <w:r w:rsidRPr="000A5A8C">
        <w:t>That’s why you can’t really see it. It’s why even if we do travel through it, you won’t be able to see any of the people trapped there.</w:t>
      </w:r>
    </w:p>
    <w:p w14:paraId="7F0A28CB" w14:textId="77777777" w:rsidR="00E467CC" w:rsidRDefault="00E467CC" w:rsidP="00E467CC">
      <w:pPr>
        <w:pStyle w:val="Character"/>
      </w:pPr>
      <w:r>
        <w:t>MARTIN</w:t>
      </w:r>
    </w:p>
    <w:p w14:paraId="43CBF320" w14:textId="77777777" w:rsidR="00E467CC" w:rsidRDefault="00E467CC" w:rsidP="00E467CC">
      <w:r w:rsidRPr="000A5A8C">
        <w:t>But I’m not an avatar.</w:t>
      </w:r>
    </w:p>
    <w:p w14:paraId="023AE460" w14:textId="77777777" w:rsidR="00E467CC" w:rsidRDefault="00E467CC" w:rsidP="00E467CC">
      <w:pPr>
        <w:pStyle w:val="Character"/>
      </w:pPr>
      <w:r>
        <w:t>ARCHIVIST</w:t>
      </w:r>
    </w:p>
    <w:p w14:paraId="2857F0DF" w14:textId="07D99393" w:rsidR="00E467CC" w:rsidRDefault="00401DA8" w:rsidP="00E467CC">
      <w:r w:rsidRPr="00401DA8">
        <w:rPr>
          <w:b/>
          <w:bCs/>
        </w:rPr>
        <w:t>(</w:t>
      </w:r>
      <w:r w:rsidR="00E467CC" w:rsidRPr="00401DA8">
        <w:rPr>
          <w:b/>
          <w:bCs/>
        </w:rPr>
        <w:t>Heated</w:t>
      </w:r>
      <w:r w:rsidRPr="00401DA8">
        <w:rPr>
          <w:b/>
          <w:bCs/>
        </w:rPr>
        <w:t>)</w:t>
      </w:r>
      <w:r w:rsidR="00E467CC" w:rsidRPr="000A5A8C">
        <w:t xml:space="preserve"> Avatar isn’t a </w:t>
      </w:r>
      <w:r w:rsidR="00E467CC" w:rsidRPr="000A5A8C">
        <w:rPr>
          <w:i/>
        </w:rPr>
        <w:t>thing</w:t>
      </w:r>
      <w:r w:rsidR="00E467CC" w:rsidRPr="000A5A8C">
        <w:t>, Martin! It’s not—</w:t>
      </w:r>
    </w:p>
    <w:p w14:paraId="50C0651E" w14:textId="4B87D904" w:rsidR="00E467CC" w:rsidRDefault="00E467CC" w:rsidP="00E467CC">
      <w:r w:rsidRPr="000A5A8C">
        <w:t xml:space="preserve">It’s just a word. A word used by… fools like Smirke to try and sort everything into neat little boxes, to reduce the messy spray of human fear into a checklist: Human, avatar, monster, victim. Only now, </w:t>
      </w:r>
      <w:r w:rsidRPr="000A5A8C">
        <w:rPr>
          <w:b/>
        </w:rPr>
        <w:t>now</w:t>
      </w:r>
      <w:r w:rsidRPr="000A5A8C">
        <w:t xml:space="preserve"> there’s a binary. There’s finally a clear dividing line and, well, I’m sorry you’re not happy with which side you’ve ended up on.</w:t>
      </w:r>
    </w:p>
    <w:p w14:paraId="359D45AC" w14:textId="1BCF05D0" w:rsidR="00171BAC" w:rsidRPr="00171BAC" w:rsidRDefault="00171BAC" w:rsidP="00E467CC">
      <w:pPr>
        <w:rPr>
          <w:b/>
          <w:bCs/>
        </w:rPr>
      </w:pPr>
      <w:r w:rsidRPr="00171BAC">
        <w:rPr>
          <w:b/>
          <w:bCs/>
        </w:rPr>
        <w:t>(Beat)</w:t>
      </w:r>
    </w:p>
    <w:p w14:paraId="7FF41306" w14:textId="77777777" w:rsidR="00E467CC" w:rsidRDefault="00E467CC" w:rsidP="00E467CC">
      <w:pPr>
        <w:pStyle w:val="Character"/>
      </w:pPr>
      <w:r>
        <w:t>MARTIN</w:t>
      </w:r>
    </w:p>
    <w:p w14:paraId="518AD94B" w14:textId="77777777" w:rsidR="00E467CC" w:rsidRDefault="00E467CC" w:rsidP="00E467CC">
      <w:r w:rsidRPr="000A5A8C">
        <w:t>What about Daisy? Or Basira?</w:t>
      </w:r>
    </w:p>
    <w:p w14:paraId="56BF05DC" w14:textId="77777777" w:rsidR="00E467CC" w:rsidRDefault="00E467CC" w:rsidP="00E467CC">
      <w:pPr>
        <w:pStyle w:val="Character"/>
      </w:pPr>
      <w:r>
        <w:t>ARCHIVIST</w:t>
      </w:r>
    </w:p>
    <w:p w14:paraId="7950AD2C" w14:textId="77777777" w:rsidR="00E467CC" w:rsidRDefault="00E467CC" w:rsidP="00E467CC">
      <w:r w:rsidRPr="000A5A8C">
        <w:t xml:space="preserve">Daisy carved through the domains of others. Basira, well... in a very real way she was a sufferer in Daisy’s domain. Maybe the only one. Hunting, following, </w:t>
      </w:r>
      <w:r w:rsidRPr="000A5A8C">
        <w:lastRenderedPageBreak/>
        <w:t>hurting. Now Daisy’s dead... she’s free. Sort of. She’s inherited something of Daisy’s ability to move through the other domains.</w:t>
      </w:r>
    </w:p>
    <w:p w14:paraId="2710728A" w14:textId="77777777" w:rsidR="00E467CC" w:rsidRDefault="00E467CC" w:rsidP="00E467CC">
      <w:r w:rsidRPr="000A5A8C">
        <w:t>For now, she’ll feed off what she sees in them. As to whether the Eye ultimately gives her a domain of her own... I don’t know yet.</w:t>
      </w:r>
    </w:p>
    <w:p w14:paraId="3D06CDDB" w14:textId="77777777" w:rsidR="00E467CC" w:rsidRDefault="00E467CC" w:rsidP="00E467CC">
      <w:pPr>
        <w:pStyle w:val="Character"/>
      </w:pPr>
      <w:r>
        <w:t>MARTIN</w:t>
      </w:r>
    </w:p>
    <w:p w14:paraId="49142D77" w14:textId="77777777" w:rsidR="00E467CC" w:rsidRDefault="00E467CC" w:rsidP="00E467CC">
      <w:r w:rsidRPr="000A5A8C">
        <w:t xml:space="preserve">You didn’t tell </w:t>
      </w:r>
      <w:r w:rsidRPr="000A5A8C">
        <w:rPr>
          <w:i/>
        </w:rPr>
        <w:t>her</w:t>
      </w:r>
      <w:r w:rsidRPr="000A5A8C">
        <w:t xml:space="preserve"> any of that.</w:t>
      </w:r>
    </w:p>
    <w:p w14:paraId="2620FF14" w14:textId="77777777" w:rsidR="00E467CC" w:rsidRDefault="00E467CC" w:rsidP="00E467CC">
      <w:pPr>
        <w:pStyle w:val="Character"/>
      </w:pPr>
      <w:r>
        <w:t>ARCHIVIST</w:t>
      </w:r>
    </w:p>
    <w:p w14:paraId="5AE67BBB" w14:textId="77777777" w:rsidR="00E467CC" w:rsidRDefault="00E467CC" w:rsidP="00E467CC">
      <w:r w:rsidRPr="000A5A8C">
        <w:t>I didn’t think the metaphysics of her place in the fear ecosystem was something she’d be particularly interested in at that moment.</w:t>
      </w:r>
    </w:p>
    <w:p w14:paraId="57258A20" w14:textId="77777777" w:rsidR="00E467CC" w:rsidRDefault="00E467CC" w:rsidP="00E467CC">
      <w:pPr>
        <w:pStyle w:val="Character"/>
      </w:pPr>
      <w:r>
        <w:t>MARTIN</w:t>
      </w:r>
    </w:p>
    <w:p w14:paraId="5630DB9E" w14:textId="77777777" w:rsidR="00E467CC" w:rsidRDefault="00E467CC" w:rsidP="00E467CC">
      <w:r w:rsidRPr="000A5A8C">
        <w:t xml:space="preserve">Fair. But you seem very reluctant to tell </w:t>
      </w:r>
      <w:r w:rsidRPr="000A5A8C">
        <w:rPr>
          <w:i/>
        </w:rPr>
        <w:t>anyone</w:t>
      </w:r>
      <w:r w:rsidRPr="000A5A8C">
        <w:t xml:space="preserve"> any of this stuff.</w:t>
      </w:r>
    </w:p>
    <w:p w14:paraId="2B662F1D" w14:textId="77777777" w:rsidR="00E467CC" w:rsidRDefault="00E467CC" w:rsidP="00E467CC">
      <w:pPr>
        <w:pStyle w:val="Character"/>
      </w:pPr>
      <w:r>
        <w:t>ARCHIVIST</w:t>
      </w:r>
    </w:p>
    <w:p w14:paraId="0A2A48E6" w14:textId="314ADE57" w:rsidR="00E467CC" w:rsidRDefault="00E467CC" w:rsidP="00E467CC">
      <w:r w:rsidRPr="000A5A8C">
        <w:t>I did try, right at the start, but you didn’t seem to want to talk about it, so I didn’t push it. It’s hard, I have so much knowledge but... how do I decide what people want me to share, and what they never want to know?</w:t>
      </w:r>
    </w:p>
    <w:p w14:paraId="133B5F79" w14:textId="77777777" w:rsidR="00E467CC" w:rsidRDefault="00E467CC" w:rsidP="00E467CC">
      <w:pPr>
        <w:pStyle w:val="Character"/>
      </w:pPr>
      <w:r>
        <w:t>MARTIN</w:t>
      </w:r>
    </w:p>
    <w:p w14:paraId="67CA561C" w14:textId="77777777" w:rsidR="00E467CC" w:rsidRDefault="00E467CC" w:rsidP="00E467CC">
      <w:r w:rsidRPr="000A5A8C">
        <w:t>I guess that makes sense.</w:t>
      </w:r>
    </w:p>
    <w:p w14:paraId="58565001" w14:textId="08E89D5F" w:rsidR="00E467CC" w:rsidRPr="00B72150" w:rsidRDefault="00B72150" w:rsidP="00E467CC">
      <w:pPr>
        <w:rPr>
          <w:b/>
          <w:bCs/>
        </w:rPr>
      </w:pPr>
      <w:r w:rsidRPr="00B72150">
        <w:rPr>
          <w:b/>
          <w:bCs/>
        </w:rPr>
        <w:t>(Beat)</w:t>
      </w:r>
    </w:p>
    <w:p w14:paraId="02481C6B" w14:textId="51580FB4" w:rsidR="00E467CC" w:rsidRDefault="00E467CC" w:rsidP="00E467CC">
      <w:r w:rsidRPr="000A5A8C">
        <w:t xml:space="preserve">So </w:t>
      </w:r>
      <w:r w:rsidR="00B72150">
        <w:t>w</w:t>
      </w:r>
      <w:r w:rsidRPr="000A5A8C">
        <w:t>hat did you mean about the crossroads? When you were talking to Helen?</w:t>
      </w:r>
    </w:p>
    <w:p w14:paraId="2376F77C" w14:textId="77777777" w:rsidR="00E467CC" w:rsidRDefault="00E467CC" w:rsidP="00E467CC">
      <w:pPr>
        <w:pStyle w:val="Character"/>
      </w:pPr>
      <w:r>
        <w:lastRenderedPageBreak/>
        <w:t>ARCHIVIST</w:t>
      </w:r>
    </w:p>
    <w:p w14:paraId="260115E2" w14:textId="77777777" w:rsidR="00E467CC" w:rsidRDefault="00E467CC" w:rsidP="00E467CC">
      <w:r w:rsidRPr="000A5A8C">
        <w:t>It’s a maze in there. Something between a, a Rubik’s Cube and a Magic Eye picture. I can find us the way through easily enough but, well, for us, there are two ways out. Two paths to London.</w:t>
      </w:r>
    </w:p>
    <w:p w14:paraId="12B154AC" w14:textId="77777777" w:rsidR="00E467CC" w:rsidRDefault="00E467CC" w:rsidP="00E467CC">
      <w:pPr>
        <w:pStyle w:val="Character"/>
      </w:pPr>
      <w:r>
        <w:t>MARTIN</w:t>
      </w:r>
    </w:p>
    <w:p w14:paraId="380A0E98" w14:textId="77777777" w:rsidR="00E467CC" w:rsidRDefault="00E467CC" w:rsidP="00E467CC">
      <w:r w:rsidRPr="000A5A8C">
        <w:t>What are the choices?</w:t>
      </w:r>
    </w:p>
    <w:p w14:paraId="74DEBB53" w14:textId="77777777" w:rsidR="00E467CC" w:rsidRDefault="00E467CC" w:rsidP="00E467CC">
      <w:pPr>
        <w:pStyle w:val="Character"/>
      </w:pPr>
      <w:r>
        <w:t>ARCHIVIST</w:t>
      </w:r>
    </w:p>
    <w:p w14:paraId="1FC564C0" w14:textId="2B461F67" w:rsidR="00E467CC" w:rsidRDefault="00E467CC" w:rsidP="00E467CC">
      <w:r w:rsidRPr="000A5A8C">
        <w:t>One would be a long, winding route</w:t>
      </w:r>
      <w:r w:rsidR="00B72150">
        <w:t xml:space="preserve"> </w:t>
      </w:r>
      <w:r w:rsidR="00B72150" w:rsidRPr="00B72150">
        <w:t>—</w:t>
      </w:r>
      <w:r w:rsidR="00B72150">
        <w:t xml:space="preserve"> w</w:t>
      </w:r>
      <w:r w:rsidRPr="000A5A8C">
        <w:t>e’d see a lot of horrors, but remain personally untouched.</w:t>
      </w:r>
    </w:p>
    <w:p w14:paraId="72B6EE7E" w14:textId="77777777" w:rsidR="00E467CC" w:rsidRDefault="00E467CC" w:rsidP="00E467CC">
      <w:pPr>
        <w:pStyle w:val="Character"/>
      </w:pPr>
      <w:r>
        <w:t>MARTIN</w:t>
      </w:r>
    </w:p>
    <w:p w14:paraId="6EE84252" w14:textId="77777777" w:rsidR="00E467CC" w:rsidRDefault="00E467CC" w:rsidP="00E467CC">
      <w:r w:rsidRPr="000A5A8C">
        <w:t>And the other is my domain?</w:t>
      </w:r>
    </w:p>
    <w:p w14:paraId="5F452904" w14:textId="77777777" w:rsidR="00E467CC" w:rsidRDefault="00E467CC" w:rsidP="00E467CC">
      <w:pPr>
        <w:pStyle w:val="Character"/>
      </w:pPr>
      <w:r>
        <w:t>ARCHIVIST</w:t>
      </w:r>
    </w:p>
    <w:p w14:paraId="7B436793" w14:textId="77777777" w:rsidR="00E467CC" w:rsidRDefault="00E467CC" w:rsidP="00E467CC">
      <w:r w:rsidRPr="000A5A8C">
        <w:t>Eventually. It’s a shorter path. With faces we know along the way. Including Helen.</w:t>
      </w:r>
    </w:p>
    <w:p w14:paraId="63E96C89" w14:textId="77777777" w:rsidR="00E467CC" w:rsidRDefault="00E467CC" w:rsidP="00E467CC">
      <w:pPr>
        <w:pStyle w:val="Character"/>
      </w:pPr>
      <w:r>
        <w:t>MARTIN</w:t>
      </w:r>
    </w:p>
    <w:p w14:paraId="0CF5A09C" w14:textId="77777777" w:rsidR="00E467CC" w:rsidRDefault="00E467CC" w:rsidP="00E467CC">
      <w:r w:rsidRPr="000A5A8C">
        <w:t xml:space="preserve">I thought Helen </w:t>
      </w:r>
      <w:r w:rsidRPr="000A5A8C">
        <w:rPr>
          <w:b/>
        </w:rPr>
        <w:t>was</w:t>
      </w:r>
      <w:r w:rsidRPr="000A5A8C">
        <w:t xml:space="preserve"> her domain, with all the doors and that?</w:t>
      </w:r>
    </w:p>
    <w:p w14:paraId="461F362C" w14:textId="77777777" w:rsidR="00E467CC" w:rsidRDefault="00E467CC" w:rsidP="00E467CC">
      <w:pPr>
        <w:pStyle w:val="Character"/>
      </w:pPr>
      <w:r>
        <w:t>ARCHIVIST</w:t>
      </w:r>
    </w:p>
    <w:p w14:paraId="366E03FC" w14:textId="4361D2A0" w:rsidR="00E467CC" w:rsidRDefault="00E467CC" w:rsidP="00E467CC">
      <w:r w:rsidRPr="000A5A8C">
        <w:t>She is, but she has a position within this pseudo-landscape like any other.</w:t>
      </w:r>
    </w:p>
    <w:p w14:paraId="359BB7C2" w14:textId="77777777" w:rsidR="00E467CC" w:rsidRDefault="00E467CC" w:rsidP="00E467CC">
      <w:pPr>
        <w:pStyle w:val="Character"/>
      </w:pPr>
      <w:r>
        <w:t>MARTIN</w:t>
      </w:r>
    </w:p>
    <w:p w14:paraId="31E565D1" w14:textId="77777777" w:rsidR="00E467CC" w:rsidRDefault="00E467CC" w:rsidP="00E467CC">
      <w:r w:rsidRPr="000A5A8C">
        <w:t>O-Okay. So, so, I mean, I suppose we’ve got to do that one, right?</w:t>
      </w:r>
    </w:p>
    <w:p w14:paraId="487FE2AF" w14:textId="77777777" w:rsidR="00E467CC" w:rsidRDefault="00E467CC" w:rsidP="00E467CC">
      <w:pPr>
        <w:pStyle w:val="Character"/>
      </w:pPr>
      <w:r>
        <w:lastRenderedPageBreak/>
        <w:t>ARCHIVIST</w:t>
      </w:r>
    </w:p>
    <w:p w14:paraId="6D2832A8" w14:textId="77777777" w:rsidR="00E467CC" w:rsidRDefault="00E467CC" w:rsidP="00E467CC">
      <w:r w:rsidRPr="000A5A8C">
        <w:t xml:space="preserve">We don’t </w:t>
      </w:r>
      <w:r w:rsidRPr="000A5A8C">
        <w:rPr>
          <w:b/>
        </w:rPr>
        <w:t>have</w:t>
      </w:r>
      <w:r w:rsidRPr="000A5A8C">
        <w:t xml:space="preserve"> to. W-We could just—</w:t>
      </w:r>
    </w:p>
    <w:p w14:paraId="3A2C4421" w14:textId="77777777" w:rsidR="00E467CC" w:rsidRDefault="00E467CC" w:rsidP="00E467CC">
      <w:pPr>
        <w:pStyle w:val="Character"/>
      </w:pPr>
      <w:r>
        <w:t>MARTIN</w:t>
      </w:r>
    </w:p>
    <w:p w14:paraId="4F3E6B72" w14:textId="06DB010F" w:rsidR="00E467CC" w:rsidRDefault="00E467CC" w:rsidP="00E467CC">
      <w:r w:rsidRPr="000A5A8C">
        <w:t>What? What? We</w:t>
      </w:r>
      <w:r w:rsidR="001729A4">
        <w:t xml:space="preserve"> could</w:t>
      </w:r>
      <w:r w:rsidRPr="000A5A8C">
        <w:t>, we could dodge around it? Take the path of denial? I guess. But… what is it you keep harping on about? ‘The journey will be the journey’?</w:t>
      </w:r>
    </w:p>
    <w:p w14:paraId="28ACDCDE" w14:textId="47305BFC" w:rsidR="00E467CC" w:rsidRDefault="00E467CC" w:rsidP="00E467CC">
      <w:r w:rsidRPr="000A5A8C">
        <w:t>I mean… It’s pretty obvious</w:t>
      </w:r>
      <w:r w:rsidR="00877E6D">
        <w:t xml:space="preserve"> that</w:t>
      </w:r>
      <w:r w:rsidRPr="000A5A8C">
        <w:t xml:space="preserve"> this one is my journey.</w:t>
      </w:r>
    </w:p>
    <w:p w14:paraId="0AA1EC12" w14:textId="77777777" w:rsidR="00E467CC" w:rsidRDefault="00E467CC" w:rsidP="00E467CC">
      <w:pPr>
        <w:pStyle w:val="Character"/>
      </w:pPr>
      <w:r>
        <w:t>ARCHIVIST</w:t>
      </w:r>
    </w:p>
    <w:p w14:paraId="00EA2398" w14:textId="51CC9B2C" w:rsidR="00E467CC" w:rsidRDefault="00E467CC" w:rsidP="00E467CC">
      <w:r w:rsidRPr="000A5A8C">
        <w:t>If you’re sure.</w:t>
      </w:r>
    </w:p>
    <w:p w14:paraId="3169BD61" w14:textId="1FB6C5C0" w:rsidR="00B176C8" w:rsidRPr="00B176C8" w:rsidRDefault="00B176C8" w:rsidP="00E467CC">
      <w:pPr>
        <w:rPr>
          <w:b/>
          <w:bCs/>
        </w:rPr>
      </w:pPr>
      <w:r w:rsidRPr="00B176C8">
        <w:rPr>
          <w:b/>
          <w:bCs/>
        </w:rPr>
        <w:t>(Beat)</w:t>
      </w:r>
    </w:p>
    <w:p w14:paraId="31642269" w14:textId="77777777" w:rsidR="00E467CC" w:rsidRDefault="00E467CC" w:rsidP="00E467CC">
      <w:pPr>
        <w:pStyle w:val="Character"/>
      </w:pPr>
      <w:r>
        <w:t>MARTIN</w:t>
      </w:r>
    </w:p>
    <w:p w14:paraId="43E1A570" w14:textId="1171B229" w:rsidR="00E467CC" w:rsidRDefault="00E467CC" w:rsidP="00E467CC">
      <w:r w:rsidRPr="000A5A8C">
        <w:t>I’m sure I love you.</w:t>
      </w:r>
    </w:p>
    <w:p w14:paraId="596DCDE5" w14:textId="77777777" w:rsidR="00E467CC" w:rsidRDefault="00E467CC" w:rsidP="00E467CC">
      <w:pPr>
        <w:pStyle w:val="Character"/>
      </w:pPr>
      <w:r>
        <w:t>ARCHIVIST</w:t>
      </w:r>
    </w:p>
    <w:p w14:paraId="6480A9F3" w14:textId="77777777" w:rsidR="00E467CC" w:rsidRDefault="00E467CC" w:rsidP="00E467CC">
      <w:r w:rsidRPr="000A5A8C">
        <w:t>I love you too.</w:t>
      </w:r>
    </w:p>
    <w:p w14:paraId="3704AE5D" w14:textId="78EE7CE1" w:rsidR="00E467CC" w:rsidRDefault="00401DA8" w:rsidP="00401DA8">
      <w:pPr>
        <w:pStyle w:val="Music"/>
      </w:pPr>
      <w:r w:rsidRPr="000A5A8C">
        <w:t>[</w:t>
      </w:r>
      <w:r w:rsidR="00B176C8">
        <w:t>F</w:t>
      </w:r>
      <w:r w:rsidRPr="000A5A8C">
        <w:t>abric rustles</w:t>
      </w:r>
      <w:r w:rsidR="00E4698D">
        <w:t xml:space="preserve"> of an embrace</w:t>
      </w:r>
      <w:r w:rsidRPr="000A5A8C">
        <w:t>]</w:t>
      </w:r>
    </w:p>
    <w:p w14:paraId="49A1EC84" w14:textId="77777777" w:rsidR="00E467CC" w:rsidRDefault="00E467CC" w:rsidP="00E467CC">
      <w:r w:rsidRPr="000A5A8C">
        <w:t>Let’s go.</w:t>
      </w:r>
    </w:p>
    <w:p w14:paraId="63FB6FC6" w14:textId="23895A63" w:rsidR="00E467CC" w:rsidRDefault="00E467CC" w:rsidP="001B5E4A">
      <w:pPr>
        <w:pStyle w:val="Music"/>
      </w:pPr>
      <w:r w:rsidRPr="000A5A8C">
        <w:t>[</w:t>
      </w:r>
      <w:r w:rsidR="001B5E4A">
        <w:t>Tape clicks off</w:t>
      </w:r>
      <w:r w:rsidRPr="000A5A8C">
        <w:t>]</w:t>
      </w:r>
    </w:p>
    <w:p w14:paraId="212DD0AB" w14:textId="77777777" w:rsidR="002B7687" w:rsidRDefault="002B7687" w:rsidP="002B7687">
      <w:pPr>
        <w:pStyle w:val="Music"/>
      </w:pPr>
      <w:r>
        <w:t>[The Magnus Archives Theme – Outro]</w:t>
      </w:r>
    </w:p>
    <w:p w14:paraId="5162DFFF" w14:textId="1E6B93BA" w:rsidR="00B835A4" w:rsidRDefault="002B7687" w:rsidP="002B7687">
      <w:pPr>
        <w:pStyle w:val="Character"/>
        <w:rPr>
          <w:lang w:eastAsia="en-US"/>
        </w:rPr>
      </w:pPr>
      <w:r>
        <w:rPr>
          <w:lang w:eastAsia="en-US"/>
        </w:rPr>
        <w:t>JONATHAN SIMS</w:t>
      </w:r>
    </w:p>
    <w:p w14:paraId="569A525F" w14:textId="50F400DC" w:rsidR="00E467CC" w:rsidRPr="004A38C2" w:rsidRDefault="00E467CC" w:rsidP="00E467CC">
      <w:r w:rsidRPr="00AB3320">
        <w:rPr>
          <w:i/>
          <w:iCs/>
        </w:rPr>
        <w:t>The Magnus Archives</w:t>
      </w:r>
      <w:r w:rsidRPr="000A5A8C">
        <w:t xml:space="preserve"> is a podcast distributed by Rusty Quill and licensed under a Creative Commons Attribution Non-Commercial Share</w:t>
      </w:r>
      <w:r w:rsidR="007D3F2A">
        <w:t>A</w:t>
      </w:r>
      <w:r w:rsidRPr="000A5A8C">
        <w:t xml:space="preserve">like 4.0 International </w:t>
      </w:r>
      <w:r w:rsidRPr="000A5A8C">
        <w:lastRenderedPageBreak/>
        <w:t>licence. Today’s episode was written by Jonathan Sims, produced by Lowri Ann Davies, and directed by Alexander J Newall.</w:t>
      </w:r>
      <w:r w:rsidR="007D3F2A">
        <w:t xml:space="preserve"> </w:t>
      </w:r>
      <w:r w:rsidRPr="000A5A8C">
        <w:t>It featured: Jonathan Sims as The Archivist, Alexander J Newall as Martin Blackwood, and Imogen Harris as Helen.</w:t>
      </w:r>
      <w:bookmarkEnd w:id="0"/>
      <w:r w:rsidR="007D3F2A">
        <w:t xml:space="preserve"> </w:t>
      </w:r>
      <w:r w:rsidR="00AE2829" w:rsidRPr="005D54AD">
        <w:t>To subscribe, buy merchandise, o</w:t>
      </w:r>
      <w:r w:rsidR="00AE2829">
        <w:t xml:space="preserve">r </w:t>
      </w:r>
      <w:r w:rsidR="00AE2829" w:rsidRPr="005D54AD">
        <w:t>join our Patreon, visit</w:t>
      </w:r>
      <w:r w:rsidR="00AE2829">
        <w:t xml:space="preserve"> </w:t>
      </w:r>
      <w:r w:rsidR="00AE2829" w:rsidRPr="005D54AD">
        <w:t>rustyquill.com.</w:t>
      </w:r>
      <w:r w:rsidR="00AE2829">
        <w:t xml:space="preserve"> </w:t>
      </w:r>
      <w:r w:rsidR="00AE2829" w:rsidRPr="005D54AD">
        <w:t>Rate and review us online, tweet us</w:t>
      </w:r>
      <w:r w:rsidR="00AE2829">
        <w:t xml:space="preserve"> </w:t>
      </w:r>
      <w:r w:rsidR="00AE2829" w:rsidRPr="005D54AD">
        <w:t xml:space="preserve">at </w:t>
      </w:r>
      <w:r w:rsidR="00AE2829" w:rsidRPr="008A710D">
        <w:t>TheRustyQuill, visit us on Facebook, or email us via mail@rustyquill.com</w:t>
      </w:r>
      <w:r w:rsidR="00AE2829">
        <w:t>.</w:t>
      </w:r>
      <w:r w:rsidR="00AE2829" w:rsidRPr="008A710D">
        <w:t xml:space="preserve"> Join</w:t>
      </w:r>
      <w:r w:rsidR="00AE2829" w:rsidRPr="005D54AD">
        <w:t xml:space="preserve"> our communit</w:t>
      </w:r>
      <w:r w:rsidR="00AE2829">
        <w:t>y</w:t>
      </w:r>
      <w:r w:rsidR="00AE2829" w:rsidRPr="005D54AD">
        <w:t xml:space="preserve"> on</w:t>
      </w:r>
      <w:r w:rsidR="00AE2829">
        <w:t xml:space="preserve"> the Discord via the website, or</w:t>
      </w:r>
      <w:r w:rsidR="00AE2829" w:rsidRPr="005D54AD">
        <w:t xml:space="preserve"> </w:t>
      </w:r>
      <w:r w:rsidR="00AE2829">
        <w:t xml:space="preserve">on </w:t>
      </w:r>
      <w:r w:rsidR="00AE2829" w:rsidRPr="005D54AD">
        <w:t>Reddit, at</w:t>
      </w:r>
      <w:r w:rsidR="00AE2829">
        <w:t xml:space="preserve"> </w:t>
      </w:r>
      <w:r w:rsidR="00AE2829" w:rsidRPr="005D54AD">
        <w:t>r/TheMagnusArchives.</w:t>
      </w:r>
      <w:r w:rsidR="00AE2829">
        <w:t xml:space="preserve"> </w:t>
      </w:r>
      <w:r w:rsidR="00AE2829" w:rsidRPr="005D54AD">
        <w:t>Thanks for listening.</w:t>
      </w:r>
    </w:p>
    <w:sectPr w:rsidR="00E467CC" w:rsidRPr="004A38C2"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2D31" w14:textId="77777777" w:rsidR="00491341" w:rsidRDefault="00491341">
      <w:pPr>
        <w:spacing w:line="240" w:lineRule="auto"/>
      </w:pPr>
      <w:r>
        <w:separator/>
      </w:r>
    </w:p>
  </w:endnote>
  <w:endnote w:type="continuationSeparator" w:id="0">
    <w:p w14:paraId="3B14E4CC" w14:textId="77777777" w:rsidR="00491341" w:rsidRDefault="00491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1FE" w14:textId="77777777" w:rsidR="004C21F5" w:rsidRDefault="004C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4876BCD5" w:rsidR="0022536A" w:rsidRDefault="0022536A" w:rsidP="004C21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D4C9" w14:textId="77777777" w:rsidR="004C21F5" w:rsidRDefault="004C2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FD1F" w14:textId="77777777" w:rsidR="00491341" w:rsidRDefault="00491341">
      <w:pPr>
        <w:spacing w:line="240" w:lineRule="auto"/>
      </w:pPr>
      <w:r>
        <w:separator/>
      </w:r>
    </w:p>
  </w:footnote>
  <w:footnote w:type="continuationSeparator" w:id="0">
    <w:p w14:paraId="322EADBB" w14:textId="77777777" w:rsidR="00491341" w:rsidRDefault="00491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8EB0" w14:textId="77777777" w:rsidR="004C21F5" w:rsidRDefault="004C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7F9D9D5A" w:rsidR="0022536A" w:rsidRPr="00140529" w:rsidRDefault="002A7E33" w:rsidP="00140529">
    <w:pPr>
      <w:pStyle w:val="Header"/>
    </w:pPr>
    <w:r>
      <w:t>The Magnus Archives</w:t>
    </w:r>
    <w:r w:rsidR="0022536A">
      <w:t xml:space="preserve"> –</w:t>
    </w:r>
    <w:r w:rsidR="009A6413">
      <w:t xml:space="preserve"> </w:t>
    </w:r>
    <w:r>
      <w:t>MAG 1</w:t>
    </w:r>
    <w:r w:rsidR="008B0212">
      <w:t>8</w:t>
    </w:r>
    <w:r w:rsidR="00A548F0">
      <w:t>3</w:t>
    </w:r>
    <w:r>
      <w:t xml:space="preserve"> –</w:t>
    </w:r>
    <w:r w:rsidR="001B5E4A">
      <w:t xml:space="preserve"> Monument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481D" w14:textId="77777777" w:rsidR="004C21F5" w:rsidRDefault="004C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6"/>
  </w:num>
  <w:num w:numId="7">
    <w:abstractNumId w:val="23"/>
  </w:num>
  <w:num w:numId="8">
    <w:abstractNumId w:val="9"/>
  </w:num>
  <w:num w:numId="9">
    <w:abstractNumId w:val="32"/>
  </w:num>
  <w:num w:numId="10">
    <w:abstractNumId w:val="29"/>
  </w:num>
  <w:num w:numId="11">
    <w:abstractNumId w:val="30"/>
  </w:num>
  <w:num w:numId="12">
    <w:abstractNumId w:val="3"/>
  </w:num>
  <w:num w:numId="13">
    <w:abstractNumId w:val="0"/>
  </w:num>
  <w:num w:numId="14">
    <w:abstractNumId w:val="8"/>
  </w:num>
  <w:num w:numId="15">
    <w:abstractNumId w:val="12"/>
  </w:num>
  <w:num w:numId="16">
    <w:abstractNumId w:val="2"/>
  </w:num>
  <w:num w:numId="17">
    <w:abstractNumId w:val="22"/>
  </w:num>
  <w:num w:numId="18">
    <w:abstractNumId w:val="5"/>
  </w:num>
  <w:num w:numId="19">
    <w:abstractNumId w:val="18"/>
  </w:num>
  <w:num w:numId="20">
    <w:abstractNumId w:val="33"/>
  </w:num>
  <w:num w:numId="21">
    <w:abstractNumId w:val="25"/>
  </w:num>
  <w:num w:numId="22">
    <w:abstractNumId w:val="19"/>
  </w:num>
  <w:num w:numId="23">
    <w:abstractNumId w:val="17"/>
  </w:num>
  <w:num w:numId="24">
    <w:abstractNumId w:val="34"/>
  </w:num>
  <w:num w:numId="25">
    <w:abstractNumId w:val="38"/>
  </w:num>
  <w:num w:numId="26">
    <w:abstractNumId w:val="35"/>
  </w:num>
  <w:num w:numId="27">
    <w:abstractNumId w:val="24"/>
  </w:num>
  <w:num w:numId="28">
    <w:abstractNumId w:val="10"/>
  </w:num>
  <w:num w:numId="29">
    <w:abstractNumId w:val="15"/>
  </w:num>
  <w:num w:numId="30">
    <w:abstractNumId w:val="6"/>
  </w:num>
  <w:num w:numId="31">
    <w:abstractNumId w:val="37"/>
  </w:num>
  <w:num w:numId="32">
    <w:abstractNumId w:val="4"/>
  </w:num>
  <w:num w:numId="33">
    <w:abstractNumId w:val="31"/>
  </w:num>
  <w:num w:numId="34">
    <w:abstractNumId w:val="1"/>
  </w:num>
  <w:num w:numId="35">
    <w:abstractNumId w:val="21"/>
  </w:num>
  <w:num w:numId="36">
    <w:abstractNumId w:val="36"/>
  </w:num>
  <w:num w:numId="37">
    <w:abstractNumId w:val="39"/>
  </w:num>
  <w:num w:numId="38">
    <w:abstractNumId w:val="28"/>
  </w:num>
  <w:num w:numId="39">
    <w:abstractNumId w:val="2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14E43"/>
    <w:rsid w:val="000232F2"/>
    <w:rsid w:val="0002367F"/>
    <w:rsid w:val="00023932"/>
    <w:rsid w:val="00025413"/>
    <w:rsid w:val="00026022"/>
    <w:rsid w:val="00027A17"/>
    <w:rsid w:val="0003000D"/>
    <w:rsid w:val="000312A5"/>
    <w:rsid w:val="00031DD0"/>
    <w:rsid w:val="000325C9"/>
    <w:rsid w:val="000329C4"/>
    <w:rsid w:val="00032C78"/>
    <w:rsid w:val="00032F6A"/>
    <w:rsid w:val="00033C51"/>
    <w:rsid w:val="0003453E"/>
    <w:rsid w:val="00037C14"/>
    <w:rsid w:val="00041228"/>
    <w:rsid w:val="00042007"/>
    <w:rsid w:val="000436A0"/>
    <w:rsid w:val="00043A41"/>
    <w:rsid w:val="00043DBF"/>
    <w:rsid w:val="0004641A"/>
    <w:rsid w:val="000471AD"/>
    <w:rsid w:val="00050FDF"/>
    <w:rsid w:val="000538A5"/>
    <w:rsid w:val="0005398D"/>
    <w:rsid w:val="00053C7A"/>
    <w:rsid w:val="00053F38"/>
    <w:rsid w:val="00056708"/>
    <w:rsid w:val="00056B30"/>
    <w:rsid w:val="0005727C"/>
    <w:rsid w:val="000579E1"/>
    <w:rsid w:val="00061059"/>
    <w:rsid w:val="00061827"/>
    <w:rsid w:val="000668E4"/>
    <w:rsid w:val="00066964"/>
    <w:rsid w:val="00066B2D"/>
    <w:rsid w:val="00070712"/>
    <w:rsid w:val="000727A2"/>
    <w:rsid w:val="000740D5"/>
    <w:rsid w:val="00075009"/>
    <w:rsid w:val="000754CE"/>
    <w:rsid w:val="00075CD1"/>
    <w:rsid w:val="00076EDC"/>
    <w:rsid w:val="00080AA7"/>
    <w:rsid w:val="00081358"/>
    <w:rsid w:val="0008335A"/>
    <w:rsid w:val="00083504"/>
    <w:rsid w:val="00083938"/>
    <w:rsid w:val="00084363"/>
    <w:rsid w:val="00084ED9"/>
    <w:rsid w:val="000859E3"/>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A91"/>
    <w:rsid w:val="000C0549"/>
    <w:rsid w:val="000C0721"/>
    <w:rsid w:val="000C104D"/>
    <w:rsid w:val="000C3F4E"/>
    <w:rsid w:val="000C5DBF"/>
    <w:rsid w:val="000C7513"/>
    <w:rsid w:val="000C796A"/>
    <w:rsid w:val="000D4ED0"/>
    <w:rsid w:val="000D699A"/>
    <w:rsid w:val="000D73CA"/>
    <w:rsid w:val="000E18BF"/>
    <w:rsid w:val="000E2C24"/>
    <w:rsid w:val="000E5B4B"/>
    <w:rsid w:val="000E7C9B"/>
    <w:rsid w:val="000E7DEF"/>
    <w:rsid w:val="000E7E40"/>
    <w:rsid w:val="000F180F"/>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6DD2"/>
    <w:rsid w:val="00116F9D"/>
    <w:rsid w:val="00117D66"/>
    <w:rsid w:val="0012027E"/>
    <w:rsid w:val="00120F71"/>
    <w:rsid w:val="00121D7A"/>
    <w:rsid w:val="00121F09"/>
    <w:rsid w:val="0012608A"/>
    <w:rsid w:val="00126B37"/>
    <w:rsid w:val="00127574"/>
    <w:rsid w:val="001308A9"/>
    <w:rsid w:val="00131EAB"/>
    <w:rsid w:val="001339AB"/>
    <w:rsid w:val="00135A4D"/>
    <w:rsid w:val="001366DD"/>
    <w:rsid w:val="00137FCA"/>
    <w:rsid w:val="0014015D"/>
    <w:rsid w:val="00140529"/>
    <w:rsid w:val="001415EA"/>
    <w:rsid w:val="00144EA8"/>
    <w:rsid w:val="00146618"/>
    <w:rsid w:val="00151AEA"/>
    <w:rsid w:val="00151D87"/>
    <w:rsid w:val="00153B31"/>
    <w:rsid w:val="00153E07"/>
    <w:rsid w:val="001544A3"/>
    <w:rsid w:val="0015502E"/>
    <w:rsid w:val="001557D9"/>
    <w:rsid w:val="001567E4"/>
    <w:rsid w:val="001620AF"/>
    <w:rsid w:val="0016430D"/>
    <w:rsid w:val="00170E95"/>
    <w:rsid w:val="001718E4"/>
    <w:rsid w:val="00171BAC"/>
    <w:rsid w:val="00172442"/>
    <w:rsid w:val="001729A4"/>
    <w:rsid w:val="001735DB"/>
    <w:rsid w:val="00173935"/>
    <w:rsid w:val="001830A3"/>
    <w:rsid w:val="00183D20"/>
    <w:rsid w:val="001864CD"/>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38AE"/>
    <w:rsid w:val="001A5E74"/>
    <w:rsid w:val="001A7081"/>
    <w:rsid w:val="001B0D2F"/>
    <w:rsid w:val="001B2C82"/>
    <w:rsid w:val="001B36EE"/>
    <w:rsid w:val="001B4927"/>
    <w:rsid w:val="001B4CED"/>
    <w:rsid w:val="001B5E4A"/>
    <w:rsid w:val="001B7333"/>
    <w:rsid w:val="001C067E"/>
    <w:rsid w:val="001C12CD"/>
    <w:rsid w:val="001C30E8"/>
    <w:rsid w:val="001C3D9A"/>
    <w:rsid w:val="001C566D"/>
    <w:rsid w:val="001C7A0F"/>
    <w:rsid w:val="001D0CD6"/>
    <w:rsid w:val="001D1480"/>
    <w:rsid w:val="001D26F6"/>
    <w:rsid w:val="001D4E26"/>
    <w:rsid w:val="001D5F4F"/>
    <w:rsid w:val="001D626A"/>
    <w:rsid w:val="001E10DA"/>
    <w:rsid w:val="001E10F4"/>
    <w:rsid w:val="001E1A0F"/>
    <w:rsid w:val="001E3772"/>
    <w:rsid w:val="001E3D6B"/>
    <w:rsid w:val="001E531F"/>
    <w:rsid w:val="001E5C44"/>
    <w:rsid w:val="001E60B5"/>
    <w:rsid w:val="001E708F"/>
    <w:rsid w:val="001E7B0A"/>
    <w:rsid w:val="001F001D"/>
    <w:rsid w:val="001F02C2"/>
    <w:rsid w:val="001F2F6C"/>
    <w:rsid w:val="001F3568"/>
    <w:rsid w:val="001F6CCB"/>
    <w:rsid w:val="00200B42"/>
    <w:rsid w:val="00202474"/>
    <w:rsid w:val="00205433"/>
    <w:rsid w:val="00205911"/>
    <w:rsid w:val="00211310"/>
    <w:rsid w:val="002126E7"/>
    <w:rsid w:val="00213A93"/>
    <w:rsid w:val="00213DB4"/>
    <w:rsid w:val="00214D0C"/>
    <w:rsid w:val="00216109"/>
    <w:rsid w:val="002173F6"/>
    <w:rsid w:val="00217A74"/>
    <w:rsid w:val="002234C3"/>
    <w:rsid w:val="00225114"/>
    <w:rsid w:val="0022536A"/>
    <w:rsid w:val="002259E5"/>
    <w:rsid w:val="00227397"/>
    <w:rsid w:val="00230591"/>
    <w:rsid w:val="00231315"/>
    <w:rsid w:val="00232315"/>
    <w:rsid w:val="0023237C"/>
    <w:rsid w:val="00232C71"/>
    <w:rsid w:val="00233DFC"/>
    <w:rsid w:val="00240DD2"/>
    <w:rsid w:val="002411D0"/>
    <w:rsid w:val="002412B0"/>
    <w:rsid w:val="002414A6"/>
    <w:rsid w:val="00242444"/>
    <w:rsid w:val="00243118"/>
    <w:rsid w:val="00243383"/>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67435"/>
    <w:rsid w:val="00270FDF"/>
    <w:rsid w:val="00272088"/>
    <w:rsid w:val="00272685"/>
    <w:rsid w:val="00273B42"/>
    <w:rsid w:val="002765E3"/>
    <w:rsid w:val="0027677B"/>
    <w:rsid w:val="00277417"/>
    <w:rsid w:val="002775E4"/>
    <w:rsid w:val="00277BB7"/>
    <w:rsid w:val="00277DC4"/>
    <w:rsid w:val="002824A3"/>
    <w:rsid w:val="002827E4"/>
    <w:rsid w:val="002831A7"/>
    <w:rsid w:val="00284B32"/>
    <w:rsid w:val="00290E8C"/>
    <w:rsid w:val="002911AC"/>
    <w:rsid w:val="00295ABA"/>
    <w:rsid w:val="00296E14"/>
    <w:rsid w:val="00297262"/>
    <w:rsid w:val="00297CF4"/>
    <w:rsid w:val="002A14E4"/>
    <w:rsid w:val="002A23EA"/>
    <w:rsid w:val="002A315A"/>
    <w:rsid w:val="002A5BBD"/>
    <w:rsid w:val="002A6103"/>
    <w:rsid w:val="002A6D66"/>
    <w:rsid w:val="002A7E33"/>
    <w:rsid w:val="002B019B"/>
    <w:rsid w:val="002B0A8A"/>
    <w:rsid w:val="002B2357"/>
    <w:rsid w:val="002B2EDA"/>
    <w:rsid w:val="002B3ED7"/>
    <w:rsid w:val="002B664D"/>
    <w:rsid w:val="002B7687"/>
    <w:rsid w:val="002C2941"/>
    <w:rsid w:val="002C2B7C"/>
    <w:rsid w:val="002C2E98"/>
    <w:rsid w:val="002C3EA4"/>
    <w:rsid w:val="002C5271"/>
    <w:rsid w:val="002D0E3E"/>
    <w:rsid w:val="002D1E2D"/>
    <w:rsid w:val="002D2423"/>
    <w:rsid w:val="002D3284"/>
    <w:rsid w:val="002D3E19"/>
    <w:rsid w:val="002D57AC"/>
    <w:rsid w:val="002D64BB"/>
    <w:rsid w:val="002D6B63"/>
    <w:rsid w:val="002D6F9A"/>
    <w:rsid w:val="002D7479"/>
    <w:rsid w:val="002D7BAF"/>
    <w:rsid w:val="002E028B"/>
    <w:rsid w:val="002E0528"/>
    <w:rsid w:val="002E346C"/>
    <w:rsid w:val="002E49A6"/>
    <w:rsid w:val="002E63E9"/>
    <w:rsid w:val="002E6B49"/>
    <w:rsid w:val="002F0AE5"/>
    <w:rsid w:val="002F26C2"/>
    <w:rsid w:val="002F487F"/>
    <w:rsid w:val="002F61E8"/>
    <w:rsid w:val="002F75EA"/>
    <w:rsid w:val="002F7602"/>
    <w:rsid w:val="002F7D8A"/>
    <w:rsid w:val="003000F4"/>
    <w:rsid w:val="00300F3B"/>
    <w:rsid w:val="00301346"/>
    <w:rsid w:val="0030142C"/>
    <w:rsid w:val="003015ED"/>
    <w:rsid w:val="00301CB3"/>
    <w:rsid w:val="00302CE4"/>
    <w:rsid w:val="003035A5"/>
    <w:rsid w:val="00304F45"/>
    <w:rsid w:val="003054CC"/>
    <w:rsid w:val="00311E64"/>
    <w:rsid w:val="003131B5"/>
    <w:rsid w:val="00313230"/>
    <w:rsid w:val="00313EFF"/>
    <w:rsid w:val="00315463"/>
    <w:rsid w:val="00315767"/>
    <w:rsid w:val="00316096"/>
    <w:rsid w:val="00317EED"/>
    <w:rsid w:val="00327349"/>
    <w:rsid w:val="00327BB5"/>
    <w:rsid w:val="0033022A"/>
    <w:rsid w:val="0033084C"/>
    <w:rsid w:val="003320A9"/>
    <w:rsid w:val="00332311"/>
    <w:rsid w:val="003352BC"/>
    <w:rsid w:val="00335404"/>
    <w:rsid w:val="00337CEE"/>
    <w:rsid w:val="003405EB"/>
    <w:rsid w:val="00340AEC"/>
    <w:rsid w:val="0034135B"/>
    <w:rsid w:val="0034506C"/>
    <w:rsid w:val="003458F9"/>
    <w:rsid w:val="003515EA"/>
    <w:rsid w:val="003531FB"/>
    <w:rsid w:val="00360BA7"/>
    <w:rsid w:val="00361720"/>
    <w:rsid w:val="0036240C"/>
    <w:rsid w:val="00363A92"/>
    <w:rsid w:val="00363B66"/>
    <w:rsid w:val="00363EBE"/>
    <w:rsid w:val="00364180"/>
    <w:rsid w:val="0036635C"/>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A0A88"/>
    <w:rsid w:val="003A11CE"/>
    <w:rsid w:val="003A3271"/>
    <w:rsid w:val="003A3D72"/>
    <w:rsid w:val="003A584B"/>
    <w:rsid w:val="003A7BA7"/>
    <w:rsid w:val="003B06F2"/>
    <w:rsid w:val="003B2007"/>
    <w:rsid w:val="003B233C"/>
    <w:rsid w:val="003B275A"/>
    <w:rsid w:val="003B5B07"/>
    <w:rsid w:val="003B7577"/>
    <w:rsid w:val="003C3F66"/>
    <w:rsid w:val="003D0ECB"/>
    <w:rsid w:val="003D2980"/>
    <w:rsid w:val="003E2456"/>
    <w:rsid w:val="003E3BE8"/>
    <w:rsid w:val="003E41AC"/>
    <w:rsid w:val="003E623A"/>
    <w:rsid w:val="003E66E8"/>
    <w:rsid w:val="003E77AE"/>
    <w:rsid w:val="003F1380"/>
    <w:rsid w:val="003F1512"/>
    <w:rsid w:val="003F2F7E"/>
    <w:rsid w:val="0040193F"/>
    <w:rsid w:val="00401D64"/>
    <w:rsid w:val="00401DA8"/>
    <w:rsid w:val="00402006"/>
    <w:rsid w:val="0040253A"/>
    <w:rsid w:val="00406E05"/>
    <w:rsid w:val="004101AE"/>
    <w:rsid w:val="0041029D"/>
    <w:rsid w:val="00410D06"/>
    <w:rsid w:val="0041231A"/>
    <w:rsid w:val="00413C6C"/>
    <w:rsid w:val="004149DD"/>
    <w:rsid w:val="004158CC"/>
    <w:rsid w:val="004169E0"/>
    <w:rsid w:val="004222DE"/>
    <w:rsid w:val="00422474"/>
    <w:rsid w:val="00422FF7"/>
    <w:rsid w:val="004245D2"/>
    <w:rsid w:val="00430330"/>
    <w:rsid w:val="00431E98"/>
    <w:rsid w:val="00431F0F"/>
    <w:rsid w:val="00432869"/>
    <w:rsid w:val="00432DB7"/>
    <w:rsid w:val="004351C6"/>
    <w:rsid w:val="0044233B"/>
    <w:rsid w:val="00442E8C"/>
    <w:rsid w:val="00442ED1"/>
    <w:rsid w:val="00443ACA"/>
    <w:rsid w:val="0044542A"/>
    <w:rsid w:val="00445EFB"/>
    <w:rsid w:val="00446030"/>
    <w:rsid w:val="00446E5C"/>
    <w:rsid w:val="004502FD"/>
    <w:rsid w:val="0045090A"/>
    <w:rsid w:val="00451BA8"/>
    <w:rsid w:val="00451D03"/>
    <w:rsid w:val="00452DD0"/>
    <w:rsid w:val="00452E7C"/>
    <w:rsid w:val="00453139"/>
    <w:rsid w:val="00456B09"/>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57A9"/>
    <w:rsid w:val="00485AB4"/>
    <w:rsid w:val="00486D6E"/>
    <w:rsid w:val="004870DD"/>
    <w:rsid w:val="00491341"/>
    <w:rsid w:val="00496266"/>
    <w:rsid w:val="00497742"/>
    <w:rsid w:val="00497FFE"/>
    <w:rsid w:val="004A2E23"/>
    <w:rsid w:val="004A332A"/>
    <w:rsid w:val="004A623B"/>
    <w:rsid w:val="004B0AE7"/>
    <w:rsid w:val="004B5513"/>
    <w:rsid w:val="004B553C"/>
    <w:rsid w:val="004B592B"/>
    <w:rsid w:val="004B5D6A"/>
    <w:rsid w:val="004B60AC"/>
    <w:rsid w:val="004B6758"/>
    <w:rsid w:val="004B6838"/>
    <w:rsid w:val="004C21F5"/>
    <w:rsid w:val="004C3337"/>
    <w:rsid w:val="004C3CBF"/>
    <w:rsid w:val="004C59A4"/>
    <w:rsid w:val="004D0E06"/>
    <w:rsid w:val="004D13A7"/>
    <w:rsid w:val="004D15D6"/>
    <w:rsid w:val="004D18CA"/>
    <w:rsid w:val="004D1A22"/>
    <w:rsid w:val="004D33C7"/>
    <w:rsid w:val="004D3FA9"/>
    <w:rsid w:val="004D6D9F"/>
    <w:rsid w:val="004E2681"/>
    <w:rsid w:val="004E2EEB"/>
    <w:rsid w:val="004E2F9E"/>
    <w:rsid w:val="004E4F49"/>
    <w:rsid w:val="004E53AE"/>
    <w:rsid w:val="004F0750"/>
    <w:rsid w:val="004F0AE7"/>
    <w:rsid w:val="004F2F9C"/>
    <w:rsid w:val="004F3732"/>
    <w:rsid w:val="004F510E"/>
    <w:rsid w:val="004F7569"/>
    <w:rsid w:val="00500BE6"/>
    <w:rsid w:val="005021AE"/>
    <w:rsid w:val="00503968"/>
    <w:rsid w:val="00504C92"/>
    <w:rsid w:val="00507497"/>
    <w:rsid w:val="005123D4"/>
    <w:rsid w:val="005131D8"/>
    <w:rsid w:val="005136AA"/>
    <w:rsid w:val="00516EC7"/>
    <w:rsid w:val="005170B9"/>
    <w:rsid w:val="005176BD"/>
    <w:rsid w:val="00520E08"/>
    <w:rsid w:val="00521BE0"/>
    <w:rsid w:val="005220F6"/>
    <w:rsid w:val="0052358B"/>
    <w:rsid w:val="00524E69"/>
    <w:rsid w:val="00526CAB"/>
    <w:rsid w:val="00527E05"/>
    <w:rsid w:val="0053275F"/>
    <w:rsid w:val="00534B77"/>
    <w:rsid w:val="0053622C"/>
    <w:rsid w:val="0054239F"/>
    <w:rsid w:val="00542DDB"/>
    <w:rsid w:val="005434B7"/>
    <w:rsid w:val="005448D3"/>
    <w:rsid w:val="00544CF6"/>
    <w:rsid w:val="00546090"/>
    <w:rsid w:val="005465AE"/>
    <w:rsid w:val="00551288"/>
    <w:rsid w:val="00551A72"/>
    <w:rsid w:val="00551C74"/>
    <w:rsid w:val="005522D1"/>
    <w:rsid w:val="00552962"/>
    <w:rsid w:val="00552DC9"/>
    <w:rsid w:val="00553655"/>
    <w:rsid w:val="00553E7D"/>
    <w:rsid w:val="005542AF"/>
    <w:rsid w:val="00556650"/>
    <w:rsid w:val="00556B6D"/>
    <w:rsid w:val="005576DC"/>
    <w:rsid w:val="00557E0B"/>
    <w:rsid w:val="00564D72"/>
    <w:rsid w:val="00565785"/>
    <w:rsid w:val="00567A4D"/>
    <w:rsid w:val="0057076B"/>
    <w:rsid w:val="00570AE3"/>
    <w:rsid w:val="00571C5A"/>
    <w:rsid w:val="0057232E"/>
    <w:rsid w:val="00573236"/>
    <w:rsid w:val="00573445"/>
    <w:rsid w:val="00573D1F"/>
    <w:rsid w:val="00575942"/>
    <w:rsid w:val="005759BD"/>
    <w:rsid w:val="0057716C"/>
    <w:rsid w:val="0057738D"/>
    <w:rsid w:val="00577A89"/>
    <w:rsid w:val="0058167B"/>
    <w:rsid w:val="00581AC8"/>
    <w:rsid w:val="00584AE4"/>
    <w:rsid w:val="00586673"/>
    <w:rsid w:val="00592B3C"/>
    <w:rsid w:val="00594EC5"/>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B5CFD"/>
    <w:rsid w:val="005B6772"/>
    <w:rsid w:val="005C057B"/>
    <w:rsid w:val="005C1105"/>
    <w:rsid w:val="005C2D1D"/>
    <w:rsid w:val="005C3101"/>
    <w:rsid w:val="005C364A"/>
    <w:rsid w:val="005C36CB"/>
    <w:rsid w:val="005C3CE7"/>
    <w:rsid w:val="005C3E03"/>
    <w:rsid w:val="005C438B"/>
    <w:rsid w:val="005C7785"/>
    <w:rsid w:val="005C7DE1"/>
    <w:rsid w:val="005D0746"/>
    <w:rsid w:val="005D0BCF"/>
    <w:rsid w:val="005D1F64"/>
    <w:rsid w:val="005D2421"/>
    <w:rsid w:val="005D2DE1"/>
    <w:rsid w:val="005D3362"/>
    <w:rsid w:val="005D3EA7"/>
    <w:rsid w:val="005D503B"/>
    <w:rsid w:val="005D6BB7"/>
    <w:rsid w:val="005D7343"/>
    <w:rsid w:val="005E0BE5"/>
    <w:rsid w:val="005E2003"/>
    <w:rsid w:val="005E28C7"/>
    <w:rsid w:val="005E2D25"/>
    <w:rsid w:val="005E43C9"/>
    <w:rsid w:val="005E5563"/>
    <w:rsid w:val="005E70EC"/>
    <w:rsid w:val="005F0B57"/>
    <w:rsid w:val="005F1E29"/>
    <w:rsid w:val="005F283D"/>
    <w:rsid w:val="005F47CD"/>
    <w:rsid w:val="005F5E0F"/>
    <w:rsid w:val="005F7544"/>
    <w:rsid w:val="006028A8"/>
    <w:rsid w:val="00603F68"/>
    <w:rsid w:val="00605EF6"/>
    <w:rsid w:val="006066F1"/>
    <w:rsid w:val="00611B15"/>
    <w:rsid w:val="0061202E"/>
    <w:rsid w:val="00612A05"/>
    <w:rsid w:val="00613F9D"/>
    <w:rsid w:val="00617A86"/>
    <w:rsid w:val="00624B09"/>
    <w:rsid w:val="0062658C"/>
    <w:rsid w:val="00626733"/>
    <w:rsid w:val="00627BDE"/>
    <w:rsid w:val="00631C01"/>
    <w:rsid w:val="006329D6"/>
    <w:rsid w:val="00634E48"/>
    <w:rsid w:val="006360D1"/>
    <w:rsid w:val="00640C4C"/>
    <w:rsid w:val="006426B0"/>
    <w:rsid w:val="00644059"/>
    <w:rsid w:val="0065074C"/>
    <w:rsid w:val="0065304C"/>
    <w:rsid w:val="0065400E"/>
    <w:rsid w:val="00654FBF"/>
    <w:rsid w:val="00657DE0"/>
    <w:rsid w:val="00657DEA"/>
    <w:rsid w:val="00660C4B"/>
    <w:rsid w:val="00661508"/>
    <w:rsid w:val="00664747"/>
    <w:rsid w:val="00665028"/>
    <w:rsid w:val="00667DC8"/>
    <w:rsid w:val="006700B6"/>
    <w:rsid w:val="006717A0"/>
    <w:rsid w:val="00671E40"/>
    <w:rsid w:val="00673654"/>
    <w:rsid w:val="00681E44"/>
    <w:rsid w:val="006830F6"/>
    <w:rsid w:val="00686E1B"/>
    <w:rsid w:val="0068703A"/>
    <w:rsid w:val="006874D9"/>
    <w:rsid w:val="0069026C"/>
    <w:rsid w:val="00692D2E"/>
    <w:rsid w:val="00695A88"/>
    <w:rsid w:val="00695AD7"/>
    <w:rsid w:val="006960FE"/>
    <w:rsid w:val="006970A4"/>
    <w:rsid w:val="006A222D"/>
    <w:rsid w:val="006A472A"/>
    <w:rsid w:val="006A527A"/>
    <w:rsid w:val="006A6BD1"/>
    <w:rsid w:val="006A6E97"/>
    <w:rsid w:val="006A7485"/>
    <w:rsid w:val="006B1531"/>
    <w:rsid w:val="006B159B"/>
    <w:rsid w:val="006B2F41"/>
    <w:rsid w:val="006B451D"/>
    <w:rsid w:val="006B4B44"/>
    <w:rsid w:val="006B7B34"/>
    <w:rsid w:val="006B7FD9"/>
    <w:rsid w:val="006C234F"/>
    <w:rsid w:val="006C25BF"/>
    <w:rsid w:val="006C5012"/>
    <w:rsid w:val="006C705F"/>
    <w:rsid w:val="006D00AF"/>
    <w:rsid w:val="006D0CD0"/>
    <w:rsid w:val="006D4AF2"/>
    <w:rsid w:val="006D5B0D"/>
    <w:rsid w:val="006D6EC6"/>
    <w:rsid w:val="006E04AF"/>
    <w:rsid w:val="006E5434"/>
    <w:rsid w:val="006E5713"/>
    <w:rsid w:val="006E5ABD"/>
    <w:rsid w:val="006E6370"/>
    <w:rsid w:val="006E7874"/>
    <w:rsid w:val="006E7F31"/>
    <w:rsid w:val="006F06C8"/>
    <w:rsid w:val="006F2967"/>
    <w:rsid w:val="006F3E8F"/>
    <w:rsid w:val="006F51FD"/>
    <w:rsid w:val="00703B82"/>
    <w:rsid w:val="007055CA"/>
    <w:rsid w:val="007056FD"/>
    <w:rsid w:val="007062F2"/>
    <w:rsid w:val="00707824"/>
    <w:rsid w:val="00707955"/>
    <w:rsid w:val="007155BC"/>
    <w:rsid w:val="007163A3"/>
    <w:rsid w:val="00717507"/>
    <w:rsid w:val="00717A66"/>
    <w:rsid w:val="00717A80"/>
    <w:rsid w:val="00717AC7"/>
    <w:rsid w:val="00717B4E"/>
    <w:rsid w:val="007220D6"/>
    <w:rsid w:val="00722B6E"/>
    <w:rsid w:val="00726297"/>
    <w:rsid w:val="00727C17"/>
    <w:rsid w:val="007303AA"/>
    <w:rsid w:val="00731053"/>
    <w:rsid w:val="00732390"/>
    <w:rsid w:val="0073275A"/>
    <w:rsid w:val="00736631"/>
    <w:rsid w:val="00736B24"/>
    <w:rsid w:val="007370C0"/>
    <w:rsid w:val="007372F2"/>
    <w:rsid w:val="00740E43"/>
    <w:rsid w:val="00741FD2"/>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3242"/>
    <w:rsid w:val="00774B2F"/>
    <w:rsid w:val="00777A8E"/>
    <w:rsid w:val="00781A05"/>
    <w:rsid w:val="007824D4"/>
    <w:rsid w:val="0078257C"/>
    <w:rsid w:val="007827B7"/>
    <w:rsid w:val="007843B3"/>
    <w:rsid w:val="007856F6"/>
    <w:rsid w:val="00785FAF"/>
    <w:rsid w:val="0079048E"/>
    <w:rsid w:val="007913D6"/>
    <w:rsid w:val="007918D6"/>
    <w:rsid w:val="00793962"/>
    <w:rsid w:val="007947B0"/>
    <w:rsid w:val="00795EE7"/>
    <w:rsid w:val="00797085"/>
    <w:rsid w:val="00797EFF"/>
    <w:rsid w:val="007A007F"/>
    <w:rsid w:val="007A10DB"/>
    <w:rsid w:val="007A1899"/>
    <w:rsid w:val="007A1DB1"/>
    <w:rsid w:val="007A367C"/>
    <w:rsid w:val="007A44C2"/>
    <w:rsid w:val="007A5625"/>
    <w:rsid w:val="007A6A42"/>
    <w:rsid w:val="007B05EA"/>
    <w:rsid w:val="007B1302"/>
    <w:rsid w:val="007B2F73"/>
    <w:rsid w:val="007B4E42"/>
    <w:rsid w:val="007B57CC"/>
    <w:rsid w:val="007B7600"/>
    <w:rsid w:val="007C0472"/>
    <w:rsid w:val="007C0859"/>
    <w:rsid w:val="007C1EA1"/>
    <w:rsid w:val="007C3B7B"/>
    <w:rsid w:val="007C688F"/>
    <w:rsid w:val="007D13E4"/>
    <w:rsid w:val="007D2D25"/>
    <w:rsid w:val="007D3F2A"/>
    <w:rsid w:val="007D6260"/>
    <w:rsid w:val="007D7935"/>
    <w:rsid w:val="007D7EC6"/>
    <w:rsid w:val="007E09EC"/>
    <w:rsid w:val="007E2ADD"/>
    <w:rsid w:val="007E2CAA"/>
    <w:rsid w:val="007E2DC6"/>
    <w:rsid w:val="007E4C55"/>
    <w:rsid w:val="007E5420"/>
    <w:rsid w:val="007E5B7E"/>
    <w:rsid w:val="007E5DC9"/>
    <w:rsid w:val="007E5E53"/>
    <w:rsid w:val="007E6534"/>
    <w:rsid w:val="007F17CC"/>
    <w:rsid w:val="007F1B69"/>
    <w:rsid w:val="007F2829"/>
    <w:rsid w:val="007F3AB6"/>
    <w:rsid w:val="007F3E8C"/>
    <w:rsid w:val="007F60AE"/>
    <w:rsid w:val="007F6C58"/>
    <w:rsid w:val="007F7B26"/>
    <w:rsid w:val="008000E0"/>
    <w:rsid w:val="00800764"/>
    <w:rsid w:val="00800949"/>
    <w:rsid w:val="008043E5"/>
    <w:rsid w:val="00804C66"/>
    <w:rsid w:val="00805C6E"/>
    <w:rsid w:val="0080640B"/>
    <w:rsid w:val="00810C42"/>
    <w:rsid w:val="00813B63"/>
    <w:rsid w:val="00816F3F"/>
    <w:rsid w:val="008231BF"/>
    <w:rsid w:val="00830345"/>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C9E"/>
    <w:rsid w:val="00855402"/>
    <w:rsid w:val="00855ADC"/>
    <w:rsid w:val="00856041"/>
    <w:rsid w:val="00856B5D"/>
    <w:rsid w:val="00856BDC"/>
    <w:rsid w:val="00856FF3"/>
    <w:rsid w:val="0085700F"/>
    <w:rsid w:val="008619D2"/>
    <w:rsid w:val="00861BAC"/>
    <w:rsid w:val="0086286E"/>
    <w:rsid w:val="00863290"/>
    <w:rsid w:val="0086609F"/>
    <w:rsid w:val="00867CFA"/>
    <w:rsid w:val="00870E5C"/>
    <w:rsid w:val="008713AD"/>
    <w:rsid w:val="00871EAC"/>
    <w:rsid w:val="00872B98"/>
    <w:rsid w:val="00873989"/>
    <w:rsid w:val="0087535D"/>
    <w:rsid w:val="008760C0"/>
    <w:rsid w:val="0087646C"/>
    <w:rsid w:val="008769A5"/>
    <w:rsid w:val="00877C75"/>
    <w:rsid w:val="00877E6D"/>
    <w:rsid w:val="00883103"/>
    <w:rsid w:val="00886B0C"/>
    <w:rsid w:val="008879EE"/>
    <w:rsid w:val="00890924"/>
    <w:rsid w:val="00890974"/>
    <w:rsid w:val="008919ED"/>
    <w:rsid w:val="00891E2E"/>
    <w:rsid w:val="00892296"/>
    <w:rsid w:val="00893CEB"/>
    <w:rsid w:val="008975B7"/>
    <w:rsid w:val="00897B18"/>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42C"/>
    <w:rsid w:val="008D554D"/>
    <w:rsid w:val="008D6FB7"/>
    <w:rsid w:val="008D799C"/>
    <w:rsid w:val="008E16F9"/>
    <w:rsid w:val="008E47F0"/>
    <w:rsid w:val="008E6B41"/>
    <w:rsid w:val="008F030D"/>
    <w:rsid w:val="008F25F8"/>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21AB6"/>
    <w:rsid w:val="00924A6A"/>
    <w:rsid w:val="00926869"/>
    <w:rsid w:val="00926FFF"/>
    <w:rsid w:val="009274BA"/>
    <w:rsid w:val="009310B6"/>
    <w:rsid w:val="00932106"/>
    <w:rsid w:val="00934CE1"/>
    <w:rsid w:val="00935A11"/>
    <w:rsid w:val="00936A97"/>
    <w:rsid w:val="00937169"/>
    <w:rsid w:val="00937ADF"/>
    <w:rsid w:val="009405CC"/>
    <w:rsid w:val="009408B3"/>
    <w:rsid w:val="00940B30"/>
    <w:rsid w:val="009415A2"/>
    <w:rsid w:val="00941B62"/>
    <w:rsid w:val="009423A2"/>
    <w:rsid w:val="00943640"/>
    <w:rsid w:val="00944618"/>
    <w:rsid w:val="00945843"/>
    <w:rsid w:val="00946852"/>
    <w:rsid w:val="00946ACC"/>
    <w:rsid w:val="0095092F"/>
    <w:rsid w:val="00950EA6"/>
    <w:rsid w:val="00954C6F"/>
    <w:rsid w:val="00956D27"/>
    <w:rsid w:val="00960164"/>
    <w:rsid w:val="009606AA"/>
    <w:rsid w:val="00962940"/>
    <w:rsid w:val="00962B31"/>
    <w:rsid w:val="0096726C"/>
    <w:rsid w:val="00967A13"/>
    <w:rsid w:val="00967F14"/>
    <w:rsid w:val="009700C3"/>
    <w:rsid w:val="00970252"/>
    <w:rsid w:val="00970A73"/>
    <w:rsid w:val="00970B38"/>
    <w:rsid w:val="009719C8"/>
    <w:rsid w:val="00974162"/>
    <w:rsid w:val="009752C7"/>
    <w:rsid w:val="00975717"/>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1FDF"/>
    <w:rsid w:val="009B2725"/>
    <w:rsid w:val="009B35A0"/>
    <w:rsid w:val="009B4FD3"/>
    <w:rsid w:val="009B6D2A"/>
    <w:rsid w:val="009C0314"/>
    <w:rsid w:val="009C2B8E"/>
    <w:rsid w:val="009C3228"/>
    <w:rsid w:val="009C42EE"/>
    <w:rsid w:val="009C5903"/>
    <w:rsid w:val="009C6539"/>
    <w:rsid w:val="009C6BE1"/>
    <w:rsid w:val="009D4DFB"/>
    <w:rsid w:val="009D567B"/>
    <w:rsid w:val="009D56C6"/>
    <w:rsid w:val="009E08A0"/>
    <w:rsid w:val="009E110D"/>
    <w:rsid w:val="009E136C"/>
    <w:rsid w:val="009E2E66"/>
    <w:rsid w:val="009E3046"/>
    <w:rsid w:val="009E4DFF"/>
    <w:rsid w:val="009E4F55"/>
    <w:rsid w:val="009E5B26"/>
    <w:rsid w:val="009E6A79"/>
    <w:rsid w:val="009E6C36"/>
    <w:rsid w:val="009F03A0"/>
    <w:rsid w:val="009F04CD"/>
    <w:rsid w:val="009F2030"/>
    <w:rsid w:val="009F5C86"/>
    <w:rsid w:val="00A000A4"/>
    <w:rsid w:val="00A05E05"/>
    <w:rsid w:val="00A11E10"/>
    <w:rsid w:val="00A137EC"/>
    <w:rsid w:val="00A150F7"/>
    <w:rsid w:val="00A156E1"/>
    <w:rsid w:val="00A17D84"/>
    <w:rsid w:val="00A21451"/>
    <w:rsid w:val="00A22D3D"/>
    <w:rsid w:val="00A23442"/>
    <w:rsid w:val="00A26C09"/>
    <w:rsid w:val="00A33D4B"/>
    <w:rsid w:val="00A379DF"/>
    <w:rsid w:val="00A405E2"/>
    <w:rsid w:val="00A409F5"/>
    <w:rsid w:val="00A414B5"/>
    <w:rsid w:val="00A441F8"/>
    <w:rsid w:val="00A45571"/>
    <w:rsid w:val="00A4557C"/>
    <w:rsid w:val="00A4607E"/>
    <w:rsid w:val="00A469A9"/>
    <w:rsid w:val="00A51B78"/>
    <w:rsid w:val="00A532B8"/>
    <w:rsid w:val="00A53457"/>
    <w:rsid w:val="00A548F0"/>
    <w:rsid w:val="00A57127"/>
    <w:rsid w:val="00A60C39"/>
    <w:rsid w:val="00A652E0"/>
    <w:rsid w:val="00A65406"/>
    <w:rsid w:val="00A70CC9"/>
    <w:rsid w:val="00A71D4F"/>
    <w:rsid w:val="00A72C66"/>
    <w:rsid w:val="00A75997"/>
    <w:rsid w:val="00A76207"/>
    <w:rsid w:val="00A769FE"/>
    <w:rsid w:val="00A77E94"/>
    <w:rsid w:val="00A811AC"/>
    <w:rsid w:val="00A830D3"/>
    <w:rsid w:val="00A85256"/>
    <w:rsid w:val="00A85E56"/>
    <w:rsid w:val="00A86C3C"/>
    <w:rsid w:val="00A874CD"/>
    <w:rsid w:val="00A87EA6"/>
    <w:rsid w:val="00A91374"/>
    <w:rsid w:val="00A913AF"/>
    <w:rsid w:val="00A92E0C"/>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0491"/>
    <w:rsid w:val="00AB0511"/>
    <w:rsid w:val="00AB1773"/>
    <w:rsid w:val="00AB3320"/>
    <w:rsid w:val="00AB5E37"/>
    <w:rsid w:val="00AB7A4E"/>
    <w:rsid w:val="00AC002E"/>
    <w:rsid w:val="00AC386B"/>
    <w:rsid w:val="00AC49C0"/>
    <w:rsid w:val="00AC4C48"/>
    <w:rsid w:val="00AC4F0A"/>
    <w:rsid w:val="00AC5006"/>
    <w:rsid w:val="00AC52AC"/>
    <w:rsid w:val="00AC71F7"/>
    <w:rsid w:val="00AD04A8"/>
    <w:rsid w:val="00AD054F"/>
    <w:rsid w:val="00AD2DC9"/>
    <w:rsid w:val="00AD3BF1"/>
    <w:rsid w:val="00AD5218"/>
    <w:rsid w:val="00AD5AA2"/>
    <w:rsid w:val="00AD6284"/>
    <w:rsid w:val="00AD6B31"/>
    <w:rsid w:val="00AD734C"/>
    <w:rsid w:val="00AD7F21"/>
    <w:rsid w:val="00AD7F7D"/>
    <w:rsid w:val="00AE0F79"/>
    <w:rsid w:val="00AE215E"/>
    <w:rsid w:val="00AE2829"/>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0304F"/>
    <w:rsid w:val="00B10B9F"/>
    <w:rsid w:val="00B14127"/>
    <w:rsid w:val="00B14A9C"/>
    <w:rsid w:val="00B14F1C"/>
    <w:rsid w:val="00B15DBE"/>
    <w:rsid w:val="00B15E20"/>
    <w:rsid w:val="00B16EF3"/>
    <w:rsid w:val="00B1758F"/>
    <w:rsid w:val="00B176C8"/>
    <w:rsid w:val="00B227B4"/>
    <w:rsid w:val="00B23F75"/>
    <w:rsid w:val="00B247EF"/>
    <w:rsid w:val="00B26911"/>
    <w:rsid w:val="00B308CD"/>
    <w:rsid w:val="00B32722"/>
    <w:rsid w:val="00B3276A"/>
    <w:rsid w:val="00B33242"/>
    <w:rsid w:val="00B338C2"/>
    <w:rsid w:val="00B34C70"/>
    <w:rsid w:val="00B34F45"/>
    <w:rsid w:val="00B374DB"/>
    <w:rsid w:val="00B3777A"/>
    <w:rsid w:val="00B4085B"/>
    <w:rsid w:val="00B42303"/>
    <w:rsid w:val="00B42628"/>
    <w:rsid w:val="00B427E2"/>
    <w:rsid w:val="00B4391A"/>
    <w:rsid w:val="00B449C1"/>
    <w:rsid w:val="00B45037"/>
    <w:rsid w:val="00B45579"/>
    <w:rsid w:val="00B4584A"/>
    <w:rsid w:val="00B462B7"/>
    <w:rsid w:val="00B4672F"/>
    <w:rsid w:val="00B46AC7"/>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71B37"/>
    <w:rsid w:val="00B71CE1"/>
    <w:rsid w:val="00B72150"/>
    <w:rsid w:val="00B746E0"/>
    <w:rsid w:val="00B74F52"/>
    <w:rsid w:val="00B75615"/>
    <w:rsid w:val="00B75BC0"/>
    <w:rsid w:val="00B7622E"/>
    <w:rsid w:val="00B769DC"/>
    <w:rsid w:val="00B76D1B"/>
    <w:rsid w:val="00B800C2"/>
    <w:rsid w:val="00B80978"/>
    <w:rsid w:val="00B80D29"/>
    <w:rsid w:val="00B81566"/>
    <w:rsid w:val="00B822BE"/>
    <w:rsid w:val="00B8313C"/>
    <w:rsid w:val="00B835A4"/>
    <w:rsid w:val="00B83C2E"/>
    <w:rsid w:val="00B8460B"/>
    <w:rsid w:val="00B8474D"/>
    <w:rsid w:val="00B8569C"/>
    <w:rsid w:val="00B864FD"/>
    <w:rsid w:val="00B865D9"/>
    <w:rsid w:val="00B90EF8"/>
    <w:rsid w:val="00B95803"/>
    <w:rsid w:val="00B959F0"/>
    <w:rsid w:val="00B95B06"/>
    <w:rsid w:val="00B974B0"/>
    <w:rsid w:val="00BA1AAA"/>
    <w:rsid w:val="00BA23ED"/>
    <w:rsid w:val="00BA2E17"/>
    <w:rsid w:val="00BA550D"/>
    <w:rsid w:val="00BA67D4"/>
    <w:rsid w:val="00BB1239"/>
    <w:rsid w:val="00BB12D5"/>
    <w:rsid w:val="00BB25C8"/>
    <w:rsid w:val="00BB2A6D"/>
    <w:rsid w:val="00BB3E21"/>
    <w:rsid w:val="00BB5918"/>
    <w:rsid w:val="00BB5F25"/>
    <w:rsid w:val="00BB61B6"/>
    <w:rsid w:val="00BC0718"/>
    <w:rsid w:val="00BC1D72"/>
    <w:rsid w:val="00BC4708"/>
    <w:rsid w:val="00BC5E1D"/>
    <w:rsid w:val="00BD08BF"/>
    <w:rsid w:val="00BD1E3B"/>
    <w:rsid w:val="00BD2350"/>
    <w:rsid w:val="00BD384C"/>
    <w:rsid w:val="00BD4867"/>
    <w:rsid w:val="00BD5A5F"/>
    <w:rsid w:val="00BD793C"/>
    <w:rsid w:val="00BE0239"/>
    <w:rsid w:val="00BE03CF"/>
    <w:rsid w:val="00BE0AC2"/>
    <w:rsid w:val="00BE1720"/>
    <w:rsid w:val="00BE1A18"/>
    <w:rsid w:val="00BE30FA"/>
    <w:rsid w:val="00BE38A0"/>
    <w:rsid w:val="00BE713A"/>
    <w:rsid w:val="00BE77DB"/>
    <w:rsid w:val="00BF00A6"/>
    <w:rsid w:val="00BF3B3F"/>
    <w:rsid w:val="00BF4F37"/>
    <w:rsid w:val="00BF7A02"/>
    <w:rsid w:val="00C0083F"/>
    <w:rsid w:val="00C0179A"/>
    <w:rsid w:val="00C02980"/>
    <w:rsid w:val="00C036E9"/>
    <w:rsid w:val="00C04187"/>
    <w:rsid w:val="00C055C3"/>
    <w:rsid w:val="00C0598B"/>
    <w:rsid w:val="00C05D25"/>
    <w:rsid w:val="00C06247"/>
    <w:rsid w:val="00C07604"/>
    <w:rsid w:val="00C07698"/>
    <w:rsid w:val="00C11297"/>
    <w:rsid w:val="00C122DD"/>
    <w:rsid w:val="00C14551"/>
    <w:rsid w:val="00C15623"/>
    <w:rsid w:val="00C15AA8"/>
    <w:rsid w:val="00C1777C"/>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47A84"/>
    <w:rsid w:val="00C50151"/>
    <w:rsid w:val="00C5093C"/>
    <w:rsid w:val="00C5217E"/>
    <w:rsid w:val="00C528DD"/>
    <w:rsid w:val="00C53226"/>
    <w:rsid w:val="00C5432A"/>
    <w:rsid w:val="00C54E37"/>
    <w:rsid w:val="00C60F53"/>
    <w:rsid w:val="00C62F82"/>
    <w:rsid w:val="00C63265"/>
    <w:rsid w:val="00C6400A"/>
    <w:rsid w:val="00C65823"/>
    <w:rsid w:val="00C65A00"/>
    <w:rsid w:val="00C65DD9"/>
    <w:rsid w:val="00C665B5"/>
    <w:rsid w:val="00C671F0"/>
    <w:rsid w:val="00C67B7D"/>
    <w:rsid w:val="00C67C32"/>
    <w:rsid w:val="00C67CEB"/>
    <w:rsid w:val="00C7036F"/>
    <w:rsid w:val="00C7089B"/>
    <w:rsid w:val="00C7158E"/>
    <w:rsid w:val="00C722C2"/>
    <w:rsid w:val="00C7298B"/>
    <w:rsid w:val="00C74C8D"/>
    <w:rsid w:val="00C75A38"/>
    <w:rsid w:val="00C75CAE"/>
    <w:rsid w:val="00C8012D"/>
    <w:rsid w:val="00C80A46"/>
    <w:rsid w:val="00C82917"/>
    <w:rsid w:val="00C82A46"/>
    <w:rsid w:val="00C846F9"/>
    <w:rsid w:val="00C84E32"/>
    <w:rsid w:val="00C85182"/>
    <w:rsid w:val="00C85453"/>
    <w:rsid w:val="00C85E70"/>
    <w:rsid w:val="00C90D9D"/>
    <w:rsid w:val="00C925A3"/>
    <w:rsid w:val="00C9337C"/>
    <w:rsid w:val="00C93A1E"/>
    <w:rsid w:val="00C94867"/>
    <w:rsid w:val="00C94E15"/>
    <w:rsid w:val="00C94E98"/>
    <w:rsid w:val="00C966AD"/>
    <w:rsid w:val="00C96C4E"/>
    <w:rsid w:val="00CA4832"/>
    <w:rsid w:val="00CA55EE"/>
    <w:rsid w:val="00CA6E41"/>
    <w:rsid w:val="00CB0921"/>
    <w:rsid w:val="00CB1131"/>
    <w:rsid w:val="00CB3BCD"/>
    <w:rsid w:val="00CC0F96"/>
    <w:rsid w:val="00CC1358"/>
    <w:rsid w:val="00CC5527"/>
    <w:rsid w:val="00CC6DFA"/>
    <w:rsid w:val="00CC7741"/>
    <w:rsid w:val="00CD02BF"/>
    <w:rsid w:val="00CD0A70"/>
    <w:rsid w:val="00CD36B4"/>
    <w:rsid w:val="00CD3A2E"/>
    <w:rsid w:val="00CD40B7"/>
    <w:rsid w:val="00CD4807"/>
    <w:rsid w:val="00CE060B"/>
    <w:rsid w:val="00CE096B"/>
    <w:rsid w:val="00CE0BB8"/>
    <w:rsid w:val="00CE165F"/>
    <w:rsid w:val="00CE23BE"/>
    <w:rsid w:val="00CE2497"/>
    <w:rsid w:val="00CE6A83"/>
    <w:rsid w:val="00CF0B17"/>
    <w:rsid w:val="00CF0D57"/>
    <w:rsid w:val="00CF0EA5"/>
    <w:rsid w:val="00CF1847"/>
    <w:rsid w:val="00CF3A31"/>
    <w:rsid w:val="00CF3DAA"/>
    <w:rsid w:val="00CF4931"/>
    <w:rsid w:val="00CF535A"/>
    <w:rsid w:val="00D014E5"/>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20C7C"/>
    <w:rsid w:val="00D23469"/>
    <w:rsid w:val="00D24F65"/>
    <w:rsid w:val="00D25E24"/>
    <w:rsid w:val="00D33DCD"/>
    <w:rsid w:val="00D34A15"/>
    <w:rsid w:val="00D4066E"/>
    <w:rsid w:val="00D4387C"/>
    <w:rsid w:val="00D43947"/>
    <w:rsid w:val="00D4443C"/>
    <w:rsid w:val="00D452C8"/>
    <w:rsid w:val="00D4601B"/>
    <w:rsid w:val="00D52CAF"/>
    <w:rsid w:val="00D5532E"/>
    <w:rsid w:val="00D610BA"/>
    <w:rsid w:val="00D63473"/>
    <w:rsid w:val="00D66612"/>
    <w:rsid w:val="00D70618"/>
    <w:rsid w:val="00D7289A"/>
    <w:rsid w:val="00D74AC4"/>
    <w:rsid w:val="00D75CA3"/>
    <w:rsid w:val="00D76392"/>
    <w:rsid w:val="00D7662B"/>
    <w:rsid w:val="00D76D5D"/>
    <w:rsid w:val="00D77383"/>
    <w:rsid w:val="00D77CD2"/>
    <w:rsid w:val="00D82CA7"/>
    <w:rsid w:val="00D862CF"/>
    <w:rsid w:val="00D86A8D"/>
    <w:rsid w:val="00D917E5"/>
    <w:rsid w:val="00D93534"/>
    <w:rsid w:val="00D94F01"/>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2F7D"/>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7383"/>
    <w:rsid w:val="00DE7DD5"/>
    <w:rsid w:val="00DF073E"/>
    <w:rsid w:val="00DF16E1"/>
    <w:rsid w:val="00DF1929"/>
    <w:rsid w:val="00DF29A8"/>
    <w:rsid w:val="00DF4C2A"/>
    <w:rsid w:val="00DF526D"/>
    <w:rsid w:val="00DF53BF"/>
    <w:rsid w:val="00DF5A5F"/>
    <w:rsid w:val="00E00BC9"/>
    <w:rsid w:val="00E0103E"/>
    <w:rsid w:val="00E043CA"/>
    <w:rsid w:val="00E0546A"/>
    <w:rsid w:val="00E06FDC"/>
    <w:rsid w:val="00E075F7"/>
    <w:rsid w:val="00E07F42"/>
    <w:rsid w:val="00E14ADA"/>
    <w:rsid w:val="00E15AD2"/>
    <w:rsid w:val="00E176A2"/>
    <w:rsid w:val="00E20A7E"/>
    <w:rsid w:val="00E217DE"/>
    <w:rsid w:val="00E22178"/>
    <w:rsid w:val="00E2345D"/>
    <w:rsid w:val="00E26A33"/>
    <w:rsid w:val="00E30DC0"/>
    <w:rsid w:val="00E3191B"/>
    <w:rsid w:val="00E31EF1"/>
    <w:rsid w:val="00E33B0B"/>
    <w:rsid w:val="00E35433"/>
    <w:rsid w:val="00E35D67"/>
    <w:rsid w:val="00E407DF"/>
    <w:rsid w:val="00E40D32"/>
    <w:rsid w:val="00E41BFF"/>
    <w:rsid w:val="00E438C2"/>
    <w:rsid w:val="00E4463A"/>
    <w:rsid w:val="00E4509A"/>
    <w:rsid w:val="00E46726"/>
    <w:rsid w:val="00E467CC"/>
    <w:rsid w:val="00E4698D"/>
    <w:rsid w:val="00E46BC5"/>
    <w:rsid w:val="00E47041"/>
    <w:rsid w:val="00E52D88"/>
    <w:rsid w:val="00E539AF"/>
    <w:rsid w:val="00E54103"/>
    <w:rsid w:val="00E54F28"/>
    <w:rsid w:val="00E56849"/>
    <w:rsid w:val="00E56DE8"/>
    <w:rsid w:val="00E57F62"/>
    <w:rsid w:val="00E6195F"/>
    <w:rsid w:val="00E6204B"/>
    <w:rsid w:val="00E62396"/>
    <w:rsid w:val="00E62F9D"/>
    <w:rsid w:val="00E65936"/>
    <w:rsid w:val="00E74804"/>
    <w:rsid w:val="00E74E5D"/>
    <w:rsid w:val="00E773F3"/>
    <w:rsid w:val="00E832CC"/>
    <w:rsid w:val="00E87CE2"/>
    <w:rsid w:val="00E91BBC"/>
    <w:rsid w:val="00E9267E"/>
    <w:rsid w:val="00E92EE8"/>
    <w:rsid w:val="00E95220"/>
    <w:rsid w:val="00E95B5E"/>
    <w:rsid w:val="00E96B1D"/>
    <w:rsid w:val="00E9723D"/>
    <w:rsid w:val="00E97737"/>
    <w:rsid w:val="00E97E32"/>
    <w:rsid w:val="00EA41F5"/>
    <w:rsid w:val="00EA4C07"/>
    <w:rsid w:val="00EA53F8"/>
    <w:rsid w:val="00EA5C9C"/>
    <w:rsid w:val="00EA6177"/>
    <w:rsid w:val="00EA7DB6"/>
    <w:rsid w:val="00EB06F7"/>
    <w:rsid w:val="00EB0986"/>
    <w:rsid w:val="00EB0E88"/>
    <w:rsid w:val="00EB28A2"/>
    <w:rsid w:val="00EB3089"/>
    <w:rsid w:val="00EB6611"/>
    <w:rsid w:val="00EB7F62"/>
    <w:rsid w:val="00EC084C"/>
    <w:rsid w:val="00EC37E4"/>
    <w:rsid w:val="00EC61CD"/>
    <w:rsid w:val="00EC69A0"/>
    <w:rsid w:val="00EC6B0C"/>
    <w:rsid w:val="00ED0D1E"/>
    <w:rsid w:val="00ED3266"/>
    <w:rsid w:val="00ED45B0"/>
    <w:rsid w:val="00EE033A"/>
    <w:rsid w:val="00EE05A7"/>
    <w:rsid w:val="00EE05CC"/>
    <w:rsid w:val="00EE1B3B"/>
    <w:rsid w:val="00EE4401"/>
    <w:rsid w:val="00EE50E9"/>
    <w:rsid w:val="00EF06A9"/>
    <w:rsid w:val="00EF2798"/>
    <w:rsid w:val="00EF7181"/>
    <w:rsid w:val="00EF7898"/>
    <w:rsid w:val="00F027DF"/>
    <w:rsid w:val="00F03613"/>
    <w:rsid w:val="00F03CA8"/>
    <w:rsid w:val="00F05623"/>
    <w:rsid w:val="00F114ED"/>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1AAE"/>
    <w:rsid w:val="00F32078"/>
    <w:rsid w:val="00F32D03"/>
    <w:rsid w:val="00F340B9"/>
    <w:rsid w:val="00F34C9B"/>
    <w:rsid w:val="00F372F2"/>
    <w:rsid w:val="00F405A9"/>
    <w:rsid w:val="00F40A09"/>
    <w:rsid w:val="00F40C4C"/>
    <w:rsid w:val="00F43229"/>
    <w:rsid w:val="00F440D5"/>
    <w:rsid w:val="00F4463A"/>
    <w:rsid w:val="00F5048A"/>
    <w:rsid w:val="00F5284E"/>
    <w:rsid w:val="00F53F00"/>
    <w:rsid w:val="00F6093C"/>
    <w:rsid w:val="00F6098E"/>
    <w:rsid w:val="00F61503"/>
    <w:rsid w:val="00F622F6"/>
    <w:rsid w:val="00F63305"/>
    <w:rsid w:val="00F63B62"/>
    <w:rsid w:val="00F65E1D"/>
    <w:rsid w:val="00F66462"/>
    <w:rsid w:val="00F66F3F"/>
    <w:rsid w:val="00F67319"/>
    <w:rsid w:val="00F70DC4"/>
    <w:rsid w:val="00F711F9"/>
    <w:rsid w:val="00F719D5"/>
    <w:rsid w:val="00F72ACC"/>
    <w:rsid w:val="00F74175"/>
    <w:rsid w:val="00F74C40"/>
    <w:rsid w:val="00F750DB"/>
    <w:rsid w:val="00F81857"/>
    <w:rsid w:val="00F83255"/>
    <w:rsid w:val="00F83D7C"/>
    <w:rsid w:val="00F86387"/>
    <w:rsid w:val="00F91603"/>
    <w:rsid w:val="00F95B2F"/>
    <w:rsid w:val="00F96E13"/>
    <w:rsid w:val="00FA2390"/>
    <w:rsid w:val="00FA31D6"/>
    <w:rsid w:val="00FA3372"/>
    <w:rsid w:val="00FA42FE"/>
    <w:rsid w:val="00FA4A9A"/>
    <w:rsid w:val="00FA5C04"/>
    <w:rsid w:val="00FA7B98"/>
    <w:rsid w:val="00FA7C5D"/>
    <w:rsid w:val="00FB0479"/>
    <w:rsid w:val="00FB0C00"/>
    <w:rsid w:val="00FB145A"/>
    <w:rsid w:val="00FB1A56"/>
    <w:rsid w:val="00FB3D97"/>
    <w:rsid w:val="00FB4A15"/>
    <w:rsid w:val="00FC063D"/>
    <w:rsid w:val="00FC2208"/>
    <w:rsid w:val="00FC23EA"/>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8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E4698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E4698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E4698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E4698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E4698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4698D"/>
    <w:pPr>
      <w:keepNext/>
      <w:keepLines/>
      <w:spacing w:before="240" w:after="80"/>
      <w:outlineLvl w:val="5"/>
    </w:pPr>
    <w:rPr>
      <w:i/>
      <w:color w:val="666666"/>
    </w:rPr>
  </w:style>
  <w:style w:type="character" w:default="1" w:styleId="DefaultParagraphFont">
    <w:name w:val="Default Paragraph Font"/>
    <w:uiPriority w:val="1"/>
    <w:semiHidden/>
    <w:unhideWhenUsed/>
    <w:rsid w:val="00E469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98D"/>
  </w:style>
  <w:style w:type="paragraph" w:styleId="Title">
    <w:name w:val="Title"/>
    <w:basedOn w:val="Normal"/>
    <w:next w:val="Normal"/>
    <w:link w:val="TitleChar"/>
    <w:uiPriority w:val="10"/>
    <w:qFormat/>
    <w:rsid w:val="00E4698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E4698D"/>
    <w:pPr>
      <w:keepNext/>
      <w:keepLines/>
      <w:spacing w:after="320"/>
    </w:pPr>
    <w:rPr>
      <w:color w:val="666666"/>
      <w:sz w:val="30"/>
      <w:szCs w:val="30"/>
    </w:rPr>
  </w:style>
  <w:style w:type="paragraph" w:styleId="ListParagraph">
    <w:name w:val="List Paragraph"/>
    <w:basedOn w:val="Normal"/>
    <w:uiPriority w:val="34"/>
    <w:qFormat/>
    <w:rsid w:val="00E4698D"/>
    <w:pPr>
      <w:spacing w:before="0" w:line="276" w:lineRule="auto"/>
      <w:ind w:left="720"/>
      <w:contextualSpacing/>
    </w:pPr>
  </w:style>
  <w:style w:type="paragraph" w:styleId="Header">
    <w:name w:val="header"/>
    <w:basedOn w:val="Normal"/>
    <w:link w:val="HeaderChar"/>
    <w:uiPriority w:val="99"/>
    <w:unhideWhenUsed/>
    <w:rsid w:val="00E4698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E4698D"/>
    <w:rPr>
      <w:rFonts w:ascii="Calibri" w:hAnsi="Calibri"/>
      <w:sz w:val="24"/>
      <w:lang w:val="en-GB"/>
    </w:rPr>
  </w:style>
  <w:style w:type="paragraph" w:styleId="Footer">
    <w:name w:val="footer"/>
    <w:basedOn w:val="Normal"/>
    <w:link w:val="FooterChar"/>
    <w:uiPriority w:val="99"/>
    <w:unhideWhenUsed/>
    <w:rsid w:val="00E4698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E4698D"/>
    <w:rPr>
      <w:rFonts w:ascii="Calibri" w:hAnsi="Calibri"/>
      <w:sz w:val="24"/>
      <w:lang w:val="en-GB"/>
    </w:rPr>
  </w:style>
  <w:style w:type="paragraph" w:customStyle="1" w:styleId="Default">
    <w:name w:val="Default"/>
    <w:rsid w:val="00E4698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E4698D"/>
    <w:pPr>
      <w:keepNext/>
      <w:spacing w:before="280"/>
      <w:jc w:val="center"/>
    </w:pPr>
    <w:rPr>
      <w:b/>
      <w:szCs w:val="28"/>
    </w:rPr>
  </w:style>
  <w:style w:type="paragraph" w:customStyle="1" w:styleId="Music">
    <w:name w:val="Music"/>
    <w:aliases w:val="SFX,Action [ ]"/>
    <w:basedOn w:val="Normal"/>
    <w:next w:val="Normal"/>
    <w:autoRedefine/>
    <w:qFormat/>
    <w:rsid w:val="00E4698D"/>
    <w:pPr>
      <w:ind w:left="567" w:right="567"/>
      <w:jc w:val="center"/>
    </w:pPr>
    <w:rPr>
      <w:b/>
      <w:bCs/>
      <w:szCs w:val="28"/>
    </w:rPr>
  </w:style>
  <w:style w:type="paragraph" w:customStyle="1" w:styleId="CopyrightNotice">
    <w:name w:val="Copyright Notice"/>
    <w:basedOn w:val="Normal"/>
    <w:qFormat/>
    <w:rsid w:val="00E4698D"/>
    <w:pPr>
      <w:spacing w:before="280"/>
      <w:contextualSpacing/>
      <w:jc w:val="center"/>
    </w:pPr>
    <w:rPr>
      <w:bCs/>
      <w:szCs w:val="28"/>
    </w:rPr>
  </w:style>
  <w:style w:type="paragraph" w:customStyle="1" w:styleId="CharacterSounds">
    <w:name w:val="Character Sounds"/>
    <w:basedOn w:val="Music"/>
    <w:autoRedefine/>
    <w:qFormat/>
    <w:rsid w:val="00E4698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E4698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E4698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81140">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8A343F8D-95F1-41D4-9C46-E113B4AE9992}"/>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137</TotalTime>
  <Pages>23</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124</cp:revision>
  <dcterms:created xsi:type="dcterms:W3CDTF">2022-02-06T11:32:00Z</dcterms:created>
  <dcterms:modified xsi:type="dcterms:W3CDTF">2022-02-18T12:22:00Z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