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465B1F7D" w:rsidR="00BA1AAA" w:rsidRPr="00BA1AAA" w:rsidRDefault="002A7E33" w:rsidP="006F51FD">
      <w:pPr>
        <w:pStyle w:val="Title"/>
      </w:pPr>
      <w:r>
        <w:t>MAG</w:t>
      </w:r>
      <w:r w:rsidR="0041231A">
        <w:t xml:space="preserve"> </w:t>
      </w:r>
      <w:r>
        <w:t>1</w:t>
      </w:r>
      <w:r w:rsidR="008B0212">
        <w:t>8</w:t>
      </w:r>
      <w:r w:rsidR="001E5C44">
        <w:t>2</w:t>
      </w:r>
      <w:r w:rsidR="00BA1AAA">
        <w:t xml:space="preserve"> </w:t>
      </w:r>
      <w:r w:rsidR="00140529" w:rsidRPr="00140529">
        <w:t>—</w:t>
      </w:r>
      <w:r w:rsidR="005B5CFD">
        <w:t xml:space="preserve"> Wellbeing</w:t>
      </w:r>
    </w:p>
    <w:p w14:paraId="5EBE0754" w14:textId="3D979259" w:rsidR="00A85256" w:rsidRDefault="00EE033A" w:rsidP="007622DB">
      <w:pPr>
        <w:pStyle w:val="Heading1"/>
      </w:pPr>
      <w:r w:rsidRPr="00095538">
        <w:t>Content</w:t>
      </w:r>
      <w:r w:rsidRPr="00EC1263">
        <w:t xml:space="preserve"> Warnings</w:t>
      </w:r>
      <w:r w:rsidR="002A7E33">
        <w:softHyphen/>
      </w:r>
      <w:r w:rsidR="002A7E33">
        <w:softHyphen/>
      </w:r>
    </w:p>
    <w:p w14:paraId="09BEA52A" w14:textId="4E43DF90" w:rsidR="005B5CFD" w:rsidRPr="004A38C2" w:rsidRDefault="005B5CFD" w:rsidP="007C3B7B">
      <w:pPr>
        <w:pStyle w:val="ListParagraph"/>
        <w:numPr>
          <w:ilvl w:val="0"/>
          <w:numId w:val="39"/>
        </w:numPr>
      </w:pPr>
      <w:r w:rsidRPr="004A38C2">
        <w:t>Hospitals</w:t>
      </w:r>
    </w:p>
    <w:p w14:paraId="71D2EEC2" w14:textId="7BF3B0B1" w:rsidR="005B5CFD" w:rsidRPr="004A38C2" w:rsidRDefault="005B5CFD" w:rsidP="007C3B7B">
      <w:pPr>
        <w:pStyle w:val="ListParagraph"/>
        <w:numPr>
          <w:ilvl w:val="0"/>
          <w:numId w:val="39"/>
        </w:numPr>
      </w:pPr>
      <w:r w:rsidRPr="004A38C2">
        <w:t>Surgery (inc</w:t>
      </w:r>
      <w:r w:rsidR="007C3B7B">
        <w:t>luding</w:t>
      </w:r>
      <w:r w:rsidRPr="004A38C2">
        <w:t xml:space="preserve"> SFX)</w:t>
      </w:r>
    </w:p>
    <w:p w14:paraId="441E72A6" w14:textId="01ECE152" w:rsidR="005B5CFD" w:rsidRPr="004A38C2" w:rsidRDefault="005B5CFD" w:rsidP="007C3B7B">
      <w:pPr>
        <w:pStyle w:val="ListParagraph"/>
        <w:numPr>
          <w:ilvl w:val="0"/>
          <w:numId w:val="39"/>
        </w:numPr>
      </w:pPr>
      <w:r w:rsidRPr="004A38C2">
        <w:t>Extreme medical malpractice</w:t>
      </w:r>
    </w:p>
    <w:p w14:paraId="5F2132FA" w14:textId="778CAE59" w:rsidR="005B5CFD" w:rsidRPr="004A38C2" w:rsidRDefault="005B5CFD" w:rsidP="007C3B7B">
      <w:pPr>
        <w:pStyle w:val="ListParagraph"/>
        <w:numPr>
          <w:ilvl w:val="0"/>
          <w:numId w:val="39"/>
        </w:numPr>
      </w:pPr>
      <w:r w:rsidRPr="004A38C2">
        <w:t>Involuntary commitment &amp; treatment</w:t>
      </w:r>
    </w:p>
    <w:p w14:paraId="17AD9782" w14:textId="6B0988F0" w:rsidR="005B5CFD" w:rsidRPr="004A38C2" w:rsidRDefault="005B5CFD" w:rsidP="007C3B7B">
      <w:pPr>
        <w:pStyle w:val="ListParagraph"/>
        <w:numPr>
          <w:ilvl w:val="0"/>
          <w:numId w:val="39"/>
        </w:numPr>
      </w:pPr>
      <w:r w:rsidRPr="004A38C2">
        <w:t>Body horror</w:t>
      </w:r>
    </w:p>
    <w:p w14:paraId="799A2546" w14:textId="67D752A6" w:rsidR="005B5CFD" w:rsidRPr="004A38C2" w:rsidRDefault="005B5CFD" w:rsidP="007C3B7B">
      <w:pPr>
        <w:pStyle w:val="ListParagraph"/>
        <w:numPr>
          <w:ilvl w:val="0"/>
          <w:numId w:val="39"/>
        </w:numPr>
      </w:pPr>
      <w:r w:rsidRPr="004A38C2">
        <w:t>Torture</w:t>
      </w:r>
    </w:p>
    <w:p w14:paraId="2994E079" w14:textId="4A8AA70F" w:rsidR="005B5CFD" w:rsidRPr="004A38C2" w:rsidRDefault="005B5CFD" w:rsidP="007C3B7B">
      <w:pPr>
        <w:pStyle w:val="ListParagraph"/>
        <w:numPr>
          <w:ilvl w:val="0"/>
          <w:numId w:val="39"/>
        </w:numPr>
      </w:pPr>
      <w:r w:rsidRPr="004A38C2">
        <w:t>Character death</w:t>
      </w:r>
    </w:p>
    <w:p w14:paraId="4F74471D" w14:textId="1EA80849" w:rsidR="005B5CFD" w:rsidRPr="004A38C2" w:rsidRDefault="005B5CFD" w:rsidP="007C3B7B">
      <w:pPr>
        <w:pStyle w:val="ListParagraph"/>
        <w:numPr>
          <w:ilvl w:val="0"/>
          <w:numId w:val="39"/>
        </w:numPr>
      </w:pPr>
      <w:r w:rsidRPr="004A38C2">
        <w:t>Suicide (inc</w:t>
      </w:r>
      <w:r w:rsidR="007C3B7B">
        <w:t>luding</w:t>
      </w:r>
      <w:r w:rsidRPr="004A38C2">
        <w:t xml:space="preserve"> assisted) / Suicidal ideation</w:t>
      </w:r>
    </w:p>
    <w:p w14:paraId="3AD9167A" w14:textId="2CED5FFA" w:rsidR="005B5CFD" w:rsidRPr="004A38C2" w:rsidRDefault="005B5CFD" w:rsidP="007C3B7B">
      <w:pPr>
        <w:pStyle w:val="ListParagraph"/>
        <w:numPr>
          <w:ilvl w:val="0"/>
          <w:numId w:val="39"/>
        </w:numPr>
      </w:pPr>
      <w:r w:rsidRPr="004A38C2">
        <w:t>Mentions of: Mental deterioration, chronic pain, needles, stillbirth imagery, strokes, rot</w:t>
      </w:r>
    </w:p>
    <w:p w14:paraId="35401239" w14:textId="2987B6D0" w:rsidR="005B5CFD" w:rsidRDefault="005B5CFD" w:rsidP="007C3B7B">
      <w:pPr>
        <w:pStyle w:val="ListParagraph"/>
        <w:numPr>
          <w:ilvl w:val="0"/>
          <w:numId w:val="39"/>
        </w:numPr>
      </w:pPr>
      <w:r w:rsidRPr="004A38C2">
        <w:t>SFX: screaming, high-pitched sounds, blades, drilling</w:t>
      </w:r>
    </w:p>
    <w:p w14:paraId="37846B1A" w14:textId="77777777" w:rsidR="007C3B7B" w:rsidRDefault="007C3B7B" w:rsidP="005B5CFD"/>
    <w:p w14:paraId="79C8374C" w14:textId="77777777" w:rsidR="00EF672A" w:rsidRPr="005400FF" w:rsidRDefault="00EF672A" w:rsidP="00EF672A">
      <w:pPr>
        <w:pStyle w:val="Music"/>
      </w:pPr>
      <w:r>
        <w:t>[The Magnus Archives Theme – Intro]</w:t>
      </w:r>
    </w:p>
    <w:p w14:paraId="10FE55AC" w14:textId="77777777" w:rsidR="00EF672A" w:rsidRPr="005400FF" w:rsidRDefault="00EF672A" w:rsidP="00EF672A">
      <w:pPr>
        <w:pStyle w:val="Character"/>
      </w:pPr>
      <w:r>
        <w:t>JONATHAN SIMS</w:t>
      </w:r>
    </w:p>
    <w:p w14:paraId="08297317" w14:textId="5EA1A02D" w:rsidR="00EF672A" w:rsidRDefault="00EF672A" w:rsidP="00EF672A">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eighty-two</w:t>
      </w:r>
      <w:r w:rsidRPr="00CB1CE6">
        <w:t>:</w:t>
      </w:r>
      <w:r>
        <w:t xml:space="preserve"> </w:t>
      </w:r>
      <w:r w:rsidRPr="00CB1CE6">
        <w:t>"</w:t>
      </w:r>
      <w:r>
        <w:t>Wellbeing.</w:t>
      </w:r>
      <w:r w:rsidRPr="00CB1CE6">
        <w:t>"</w:t>
      </w:r>
    </w:p>
    <w:p w14:paraId="069413CC" w14:textId="69DB415A" w:rsidR="00EF672A" w:rsidRDefault="00EF672A" w:rsidP="00EF672A">
      <w:pPr>
        <w:pStyle w:val="Music"/>
      </w:pPr>
      <w:r>
        <w:t>[T</w:t>
      </w:r>
      <w:r w:rsidRPr="00E76589">
        <w:t xml:space="preserve">heme </w:t>
      </w:r>
      <w:r>
        <w:t>finishes]</w:t>
      </w:r>
    </w:p>
    <w:p w14:paraId="7607EE9E" w14:textId="4E2F45C2" w:rsidR="005B5CFD" w:rsidRPr="007F6EB5" w:rsidRDefault="005B5CFD" w:rsidP="00703B82">
      <w:pPr>
        <w:pStyle w:val="Music"/>
      </w:pPr>
      <w:r w:rsidRPr="007F6EB5">
        <w:t>[</w:t>
      </w:r>
      <w:r w:rsidR="007C3B7B">
        <w:t>Tape clicks on</w:t>
      </w:r>
      <w:r w:rsidRPr="007F6EB5">
        <w:t>]</w:t>
      </w:r>
    </w:p>
    <w:p w14:paraId="295A2267" w14:textId="15CEEF08" w:rsidR="005B5CFD" w:rsidRDefault="00703B82" w:rsidP="00703B82">
      <w:pPr>
        <w:pStyle w:val="Music"/>
      </w:pPr>
      <w:r w:rsidRPr="004A38C2">
        <w:t>[</w:t>
      </w:r>
      <w:r w:rsidR="00C72D5D">
        <w:t xml:space="preserve">Wasteland winds with distant distorted howls; closer there are muffled tannoy announcements punctuated with </w:t>
      </w:r>
      <w:r w:rsidR="00C72D5D" w:rsidRPr="00C72D5D">
        <w:t xml:space="preserve">high-pitched </w:t>
      </w:r>
      <w:r w:rsidR="001711E6">
        <w:t xml:space="preserve">feedback </w:t>
      </w:r>
      <w:r w:rsidR="00C72D5D">
        <w:t>squeals]</w:t>
      </w:r>
    </w:p>
    <w:p w14:paraId="4D3E44EE" w14:textId="77777777" w:rsidR="00703B82" w:rsidRDefault="00703B82" w:rsidP="00703B82">
      <w:pPr>
        <w:pStyle w:val="Character"/>
      </w:pPr>
      <w:bookmarkStart w:id="0" w:name="_Hlk51847954"/>
      <w:r>
        <w:lastRenderedPageBreak/>
        <w:t>MARTIN</w:t>
      </w:r>
    </w:p>
    <w:p w14:paraId="07657469" w14:textId="77777777" w:rsidR="005B5CFD" w:rsidRDefault="005B5CFD" w:rsidP="005B5CFD">
      <w:r w:rsidRPr="004A38C2">
        <w:t>Seriously?</w:t>
      </w:r>
    </w:p>
    <w:p w14:paraId="20A6D69F" w14:textId="77777777" w:rsidR="00703B82" w:rsidRDefault="00703B82" w:rsidP="00703B82">
      <w:pPr>
        <w:pStyle w:val="Character"/>
      </w:pPr>
      <w:r>
        <w:t>ARCHIVIST</w:t>
      </w:r>
    </w:p>
    <w:p w14:paraId="70BD46B7" w14:textId="77777777" w:rsidR="005B5CFD" w:rsidRDefault="005B5CFD" w:rsidP="005B5CFD">
      <w:r w:rsidRPr="004A38C2">
        <w:t>Yup.</w:t>
      </w:r>
    </w:p>
    <w:p w14:paraId="68E730F4" w14:textId="77777777" w:rsidR="00703B82" w:rsidRDefault="00703B82" w:rsidP="00703B82">
      <w:pPr>
        <w:pStyle w:val="Character"/>
      </w:pPr>
      <w:r>
        <w:t>MARTIN</w:t>
      </w:r>
    </w:p>
    <w:p w14:paraId="7150FE1D" w14:textId="77777777" w:rsidR="005B5CFD" w:rsidRDefault="005B5CFD" w:rsidP="005B5CFD">
      <w:r w:rsidRPr="004A38C2">
        <w:t>Not an hour from an oasis, and we’re already at sinister hospitals?</w:t>
      </w:r>
    </w:p>
    <w:p w14:paraId="3B84429E" w14:textId="77777777" w:rsidR="00703B82" w:rsidRDefault="00703B82" w:rsidP="00703B82">
      <w:pPr>
        <w:pStyle w:val="Character"/>
      </w:pPr>
      <w:r>
        <w:t>ARCHIVIST</w:t>
      </w:r>
    </w:p>
    <w:p w14:paraId="46EEC9A6" w14:textId="77777777" w:rsidR="005B5CFD" w:rsidRDefault="005B5CFD" w:rsidP="005B5CFD">
      <w:r w:rsidRPr="004A38C2">
        <w:t>It’s the next stop on our journey.</w:t>
      </w:r>
    </w:p>
    <w:p w14:paraId="084E0052" w14:textId="77777777" w:rsidR="00703B82" w:rsidRDefault="00703B82" w:rsidP="00703B82">
      <w:pPr>
        <w:pStyle w:val="Character"/>
      </w:pPr>
      <w:r>
        <w:t>MARTIN</w:t>
      </w:r>
    </w:p>
    <w:p w14:paraId="05A55036" w14:textId="77777777" w:rsidR="005B5CFD" w:rsidRDefault="005B5CFD" w:rsidP="005B5CFD">
      <w:proofErr w:type="gramStart"/>
      <w:r w:rsidRPr="004A38C2">
        <w:t>Of course</w:t>
      </w:r>
      <w:proofErr w:type="gramEnd"/>
      <w:r w:rsidRPr="004A38C2">
        <w:t xml:space="preserve"> it is. And, of course, there’s no chance for a warm-up?</w:t>
      </w:r>
    </w:p>
    <w:p w14:paraId="5BFC6B5B" w14:textId="77777777" w:rsidR="00703B82" w:rsidRDefault="00703B82" w:rsidP="00703B82">
      <w:pPr>
        <w:pStyle w:val="Character"/>
      </w:pPr>
      <w:r>
        <w:t>ARCHIVIST</w:t>
      </w:r>
    </w:p>
    <w:p w14:paraId="31516844" w14:textId="73E15BF4" w:rsidR="005B5CFD" w:rsidRDefault="00D63473" w:rsidP="005B5CFD">
      <w:r w:rsidRPr="00D63473">
        <w:rPr>
          <w:b/>
          <w:bCs/>
        </w:rPr>
        <w:t>(</w:t>
      </w:r>
      <w:r w:rsidR="005B5CFD" w:rsidRPr="00D63473">
        <w:rPr>
          <w:b/>
          <w:bCs/>
        </w:rPr>
        <w:t>Incredulous</w:t>
      </w:r>
      <w:r w:rsidRPr="00D63473">
        <w:rPr>
          <w:b/>
          <w:bCs/>
        </w:rPr>
        <w:t>)</w:t>
      </w:r>
      <w:r w:rsidR="005B5CFD" w:rsidRPr="004A38C2">
        <w:t xml:space="preserve"> </w:t>
      </w:r>
      <w:r w:rsidR="009F4A53">
        <w:t>…</w:t>
      </w:r>
      <w:r w:rsidR="005B5CFD" w:rsidRPr="004A38C2">
        <w:t>A warm-up?</w:t>
      </w:r>
    </w:p>
    <w:p w14:paraId="336F110C" w14:textId="77777777" w:rsidR="00703B82" w:rsidRDefault="00703B82" w:rsidP="00703B82">
      <w:pPr>
        <w:pStyle w:val="Character"/>
      </w:pPr>
      <w:r>
        <w:t>MARTIN</w:t>
      </w:r>
    </w:p>
    <w:p w14:paraId="44E63BC0" w14:textId="77777777" w:rsidR="005B5CFD" w:rsidRDefault="005B5CFD" w:rsidP="005B5CFD">
      <w:r w:rsidRPr="004A38C2">
        <w:t xml:space="preserve">Yeah, </w:t>
      </w:r>
      <w:proofErr w:type="spellStart"/>
      <w:r w:rsidRPr="004A38C2">
        <w:t>y’know</w:t>
      </w:r>
      <w:proofErr w:type="spellEnd"/>
      <w:r w:rsidRPr="004A38C2">
        <w:t>. Something a bit more… manageable. A-A chance to get our bearings a bit first.</w:t>
      </w:r>
    </w:p>
    <w:p w14:paraId="7DAF7897" w14:textId="77777777" w:rsidR="00703B82" w:rsidRDefault="00703B82" w:rsidP="00703B82">
      <w:pPr>
        <w:pStyle w:val="Character"/>
      </w:pPr>
      <w:r>
        <w:t>ARCHIVIST</w:t>
      </w:r>
    </w:p>
    <w:p w14:paraId="3F465BFC" w14:textId="77777777" w:rsidR="005B5CFD" w:rsidRDefault="005B5CFD" w:rsidP="005B5CFD">
      <w:r w:rsidRPr="004A38C2">
        <w:t>What exactly did you have in mind?</w:t>
      </w:r>
    </w:p>
    <w:p w14:paraId="46EDC93C" w14:textId="77777777" w:rsidR="00703B82" w:rsidRDefault="00703B82" w:rsidP="00703B82">
      <w:pPr>
        <w:pStyle w:val="Character"/>
      </w:pPr>
      <w:r>
        <w:t>MARTIN</w:t>
      </w:r>
    </w:p>
    <w:p w14:paraId="01BDE039" w14:textId="77777777" w:rsidR="005B5CFD" w:rsidRDefault="005B5CFD" w:rsidP="005B5CFD">
      <w:r w:rsidRPr="004A38C2">
        <w:t xml:space="preserve">I </w:t>
      </w:r>
      <w:proofErr w:type="spellStart"/>
      <w:r w:rsidRPr="004A38C2">
        <w:t>dunno</w:t>
      </w:r>
      <w:proofErr w:type="spellEnd"/>
      <w:r w:rsidRPr="004A38C2">
        <w:t xml:space="preserve">. </w:t>
      </w:r>
      <w:proofErr w:type="spellStart"/>
      <w:r w:rsidRPr="004A38C2">
        <w:t>Y’know</w:t>
      </w:r>
      <w:proofErr w:type="spellEnd"/>
      <w:r w:rsidRPr="004A38C2">
        <w:t xml:space="preserve"> like, like a creepy... bus stop or something?</w:t>
      </w:r>
    </w:p>
    <w:p w14:paraId="4FB246B2" w14:textId="77777777" w:rsidR="00703B82" w:rsidRDefault="00703B82" w:rsidP="00703B82">
      <w:pPr>
        <w:pStyle w:val="Character"/>
      </w:pPr>
      <w:r>
        <w:lastRenderedPageBreak/>
        <w:t>ARCHIVIST</w:t>
      </w:r>
    </w:p>
    <w:p w14:paraId="43E4B4BA" w14:textId="103FD56C" w:rsidR="005B5CFD" w:rsidRDefault="007E5DC9" w:rsidP="005B5CFD">
      <w:r w:rsidRPr="007E5DC9">
        <w:rPr>
          <w:b/>
          <w:bCs/>
        </w:rPr>
        <w:t>(</w:t>
      </w:r>
      <w:r w:rsidR="005B5CFD" w:rsidRPr="007E5DC9">
        <w:rPr>
          <w:b/>
          <w:bCs/>
        </w:rPr>
        <w:t>Amused</w:t>
      </w:r>
      <w:r w:rsidRPr="007E5DC9">
        <w:rPr>
          <w:b/>
          <w:bCs/>
        </w:rPr>
        <w:t>)</w:t>
      </w:r>
      <w:r w:rsidR="005B5CFD" w:rsidRPr="004A38C2">
        <w:t xml:space="preserve"> I’m afraid not.</w:t>
      </w:r>
    </w:p>
    <w:p w14:paraId="37F60AFA" w14:textId="77777777" w:rsidR="005B5CFD" w:rsidRDefault="005B5CFD" w:rsidP="005B5CFD">
      <w:r w:rsidRPr="004A38C2">
        <w:t xml:space="preserve">Truth be told, I’m actually feeling pretty great. </w:t>
      </w:r>
    </w:p>
    <w:p w14:paraId="00756837" w14:textId="6015821B" w:rsidR="005B5CFD" w:rsidRDefault="00954A9A" w:rsidP="005B5CFD">
      <w:r w:rsidRPr="00954A9A">
        <w:t>…</w:t>
      </w:r>
      <w:r w:rsidR="005B5CFD" w:rsidRPr="004A38C2">
        <w:t>Which isn’t necessarily a good thing, I suppose.</w:t>
      </w:r>
    </w:p>
    <w:p w14:paraId="2B4DCE67" w14:textId="77777777" w:rsidR="00703B82" w:rsidRDefault="00703B82" w:rsidP="00703B82">
      <w:pPr>
        <w:pStyle w:val="Character"/>
      </w:pPr>
      <w:r>
        <w:t>MARTIN</w:t>
      </w:r>
    </w:p>
    <w:p w14:paraId="312B7B85" w14:textId="77777777" w:rsidR="005B5CFD" w:rsidRDefault="005B5CFD" w:rsidP="005B5CFD">
      <w:r w:rsidRPr="004A38C2">
        <w:t>Yeah, I know.</w:t>
      </w:r>
    </w:p>
    <w:p w14:paraId="6C2E759E" w14:textId="0EDDE495" w:rsidR="005B5CFD" w:rsidRPr="007E5DC9" w:rsidRDefault="007E5DC9" w:rsidP="005B5CFD">
      <w:pPr>
        <w:rPr>
          <w:b/>
          <w:bCs/>
        </w:rPr>
      </w:pPr>
      <w:r w:rsidRPr="007E5DC9">
        <w:rPr>
          <w:b/>
          <w:bCs/>
        </w:rPr>
        <w:t>(Sigh)</w:t>
      </w:r>
    </w:p>
    <w:p w14:paraId="4D631DDB" w14:textId="77777777" w:rsidR="005B5CFD" w:rsidRDefault="005B5CFD" w:rsidP="005B5CFD">
      <w:r w:rsidRPr="004A38C2">
        <w:t xml:space="preserve">We stayed in </w:t>
      </w:r>
      <w:proofErr w:type="spellStart"/>
      <w:r w:rsidRPr="004A38C2">
        <w:t>Salesa’s</w:t>
      </w:r>
      <w:proofErr w:type="spellEnd"/>
      <w:r w:rsidRPr="004A38C2">
        <w:t xml:space="preserve"> as long as you could.</w:t>
      </w:r>
    </w:p>
    <w:p w14:paraId="054EEEAA" w14:textId="77777777" w:rsidR="00703B82" w:rsidRDefault="00703B82" w:rsidP="00703B82">
      <w:pPr>
        <w:pStyle w:val="Character"/>
      </w:pPr>
      <w:r>
        <w:t>ARCHIVIST</w:t>
      </w:r>
    </w:p>
    <w:p w14:paraId="5289D329" w14:textId="0213D1FA" w:rsidR="005B5CFD" w:rsidRDefault="005B5CFD" w:rsidP="005B5CFD">
      <w:r w:rsidRPr="004A38C2">
        <w:t xml:space="preserve">A bit longer, actually. I was, </w:t>
      </w:r>
      <w:r w:rsidR="00954A9A">
        <w:t>ah</w:t>
      </w:r>
      <w:r w:rsidRPr="004A38C2">
        <w:t>… not really holding it together by the end.</w:t>
      </w:r>
    </w:p>
    <w:p w14:paraId="62F40375" w14:textId="77777777" w:rsidR="00703B82" w:rsidRDefault="00703B82" w:rsidP="00703B82">
      <w:pPr>
        <w:pStyle w:val="Character"/>
      </w:pPr>
      <w:r>
        <w:t>MARTIN</w:t>
      </w:r>
    </w:p>
    <w:p w14:paraId="3E87718E" w14:textId="77777777" w:rsidR="005B5CFD" w:rsidRDefault="005B5CFD" w:rsidP="005B5CFD">
      <w:r w:rsidRPr="004A38C2">
        <w:t>Why didn’t you say something?</w:t>
      </w:r>
    </w:p>
    <w:p w14:paraId="4026949F" w14:textId="77777777" w:rsidR="00703B82" w:rsidRDefault="00703B82" w:rsidP="00703B82">
      <w:pPr>
        <w:pStyle w:val="Character"/>
      </w:pPr>
      <w:r>
        <w:t>ARCHIVIST</w:t>
      </w:r>
    </w:p>
    <w:p w14:paraId="6DF71437" w14:textId="77777777" w:rsidR="005B5CFD" w:rsidRDefault="005B5CFD" w:rsidP="005B5CFD">
      <w:r w:rsidRPr="004A38C2">
        <w:t>It’s fine. I’m fine.</w:t>
      </w:r>
    </w:p>
    <w:p w14:paraId="463588A1" w14:textId="77777777" w:rsidR="00703B82" w:rsidRDefault="00703B82" w:rsidP="00703B82">
      <w:pPr>
        <w:pStyle w:val="Character"/>
      </w:pPr>
      <w:r>
        <w:t>MARTIN</w:t>
      </w:r>
    </w:p>
    <w:p w14:paraId="42B439FF" w14:textId="77777777" w:rsidR="005B5CFD" w:rsidRDefault="005B5CFD" w:rsidP="005B5CFD">
      <w:r w:rsidRPr="004A38C2">
        <w:t>Yeah now.</w:t>
      </w:r>
    </w:p>
    <w:p w14:paraId="23207FB0" w14:textId="77777777" w:rsidR="00703B82" w:rsidRDefault="00703B82" w:rsidP="00703B82">
      <w:pPr>
        <w:pStyle w:val="Character"/>
      </w:pPr>
      <w:r>
        <w:t>ARCHIVIST</w:t>
      </w:r>
    </w:p>
    <w:p w14:paraId="07DDB143" w14:textId="77777777" w:rsidR="005B5CFD" w:rsidRDefault="005B5CFD" w:rsidP="005B5CFD">
      <w:r w:rsidRPr="004A38C2">
        <w:t xml:space="preserve">I just thought, what with Daisy and </w:t>
      </w:r>
      <w:proofErr w:type="spellStart"/>
      <w:r w:rsidRPr="004A38C2">
        <w:t>Basira</w:t>
      </w:r>
      <w:proofErr w:type="spellEnd"/>
      <w:r w:rsidRPr="004A38C2">
        <w:t>, and... You needed a break. Some time to process.</w:t>
      </w:r>
    </w:p>
    <w:p w14:paraId="0EC75C43" w14:textId="77777777" w:rsidR="00703B82" w:rsidRDefault="00703B82" w:rsidP="00703B82">
      <w:pPr>
        <w:pStyle w:val="Character"/>
      </w:pPr>
      <w:r>
        <w:lastRenderedPageBreak/>
        <w:t>MARTIN</w:t>
      </w:r>
    </w:p>
    <w:p w14:paraId="37FDBF56" w14:textId="77777777" w:rsidR="005B5CFD" w:rsidRDefault="005B5CFD" w:rsidP="005B5CFD">
      <w:r w:rsidRPr="004A38C2">
        <w:t xml:space="preserve">We both did. But </w:t>
      </w:r>
      <w:proofErr w:type="gramStart"/>
      <w:r w:rsidRPr="004A38C2">
        <w:t>apparently</w:t>
      </w:r>
      <w:proofErr w:type="gramEnd"/>
      <w:r w:rsidRPr="004A38C2">
        <w:t xml:space="preserve"> I’m the only one who got to.</w:t>
      </w:r>
    </w:p>
    <w:p w14:paraId="30CF5A4E" w14:textId="77777777" w:rsidR="00703B82" w:rsidRDefault="00703B82" w:rsidP="00703B82">
      <w:pPr>
        <w:pStyle w:val="Character"/>
      </w:pPr>
      <w:r>
        <w:t>ARCHIVIST</w:t>
      </w:r>
    </w:p>
    <w:p w14:paraId="0F0F6156" w14:textId="28E8484D" w:rsidR="005B5CFD" w:rsidRDefault="005B5CFD" w:rsidP="005B5CFD">
      <w:r w:rsidRPr="004A38C2">
        <w:t xml:space="preserve">It’s okay. I deal with things differently these days. I just wanted to make sure that you were doing okay. Was I wrong? To hold </w:t>
      </w:r>
      <w:proofErr w:type="gramStart"/>
      <w:r w:rsidRPr="004A38C2">
        <w:t>off?</w:t>
      </w:r>
      <w:proofErr w:type="gramEnd"/>
    </w:p>
    <w:p w14:paraId="722A89F0" w14:textId="0962D1A7" w:rsidR="00BB12D5" w:rsidRPr="00BB12D5" w:rsidRDefault="00BB12D5" w:rsidP="005B5CFD">
      <w:pPr>
        <w:rPr>
          <w:b/>
          <w:bCs/>
        </w:rPr>
      </w:pPr>
      <w:r w:rsidRPr="00BB12D5">
        <w:rPr>
          <w:b/>
          <w:bCs/>
        </w:rPr>
        <w:t>(Beat)</w:t>
      </w:r>
    </w:p>
    <w:p w14:paraId="112B2CAB" w14:textId="77777777" w:rsidR="00703B82" w:rsidRDefault="00703B82" w:rsidP="00703B82">
      <w:pPr>
        <w:pStyle w:val="Character"/>
      </w:pPr>
      <w:r>
        <w:t>MARTIN</w:t>
      </w:r>
    </w:p>
    <w:p w14:paraId="568787EB" w14:textId="77777777" w:rsidR="005B5CFD" w:rsidRDefault="005B5CFD" w:rsidP="005B5CFD">
      <w:r w:rsidRPr="004A38C2">
        <w:t xml:space="preserve">No. No you weren’t. Just getting the chance to sleep again was... </w:t>
      </w:r>
    </w:p>
    <w:p w14:paraId="287623DB" w14:textId="525FAC22" w:rsidR="005B5CFD" w:rsidRDefault="00813813" w:rsidP="005B5CFD">
      <w:r>
        <w:t>…</w:t>
      </w:r>
      <w:r w:rsidR="005B5CFD" w:rsidRPr="004A38C2">
        <w:t>Ah well. Good while it lasted. Come on then, ‘nightmare hospital’ it is.</w:t>
      </w:r>
    </w:p>
    <w:p w14:paraId="1DC8343C" w14:textId="77777777" w:rsidR="00703B82" w:rsidRDefault="00703B82" w:rsidP="00703B82">
      <w:pPr>
        <w:pStyle w:val="Character"/>
      </w:pPr>
      <w:r>
        <w:t>ARCHIVIST</w:t>
      </w:r>
    </w:p>
    <w:p w14:paraId="57BCC21E" w14:textId="77777777" w:rsidR="005B5CFD" w:rsidRDefault="005B5CFD" w:rsidP="005B5CFD">
      <w:r w:rsidRPr="004A38C2">
        <w:t>Would it help if I told you we were actually starting to get a bit closer to London? Well, what was “London”.</w:t>
      </w:r>
    </w:p>
    <w:p w14:paraId="405D43AF" w14:textId="77777777" w:rsidR="00703B82" w:rsidRDefault="00703B82" w:rsidP="00703B82">
      <w:pPr>
        <w:pStyle w:val="Character"/>
      </w:pPr>
      <w:r>
        <w:t>MARTIN</w:t>
      </w:r>
    </w:p>
    <w:p w14:paraId="03F0E06D" w14:textId="77777777" w:rsidR="005B5CFD" w:rsidRDefault="005B5CFD" w:rsidP="005B5CFD">
      <w:r w:rsidRPr="004A38C2">
        <w:t>Actually yes. That does help a bit. How many more?</w:t>
      </w:r>
    </w:p>
    <w:p w14:paraId="2488A9BB" w14:textId="77777777" w:rsidR="00703B82" w:rsidRDefault="00703B82" w:rsidP="00703B82">
      <w:pPr>
        <w:pStyle w:val="Character"/>
      </w:pPr>
      <w:r>
        <w:t>ARCHIVIST</w:t>
      </w:r>
    </w:p>
    <w:p w14:paraId="509D1925" w14:textId="77777777" w:rsidR="005B5CFD" w:rsidRDefault="005B5CFD" w:rsidP="005B5CFD">
      <w:r w:rsidRPr="004A38C2">
        <w:t>Depends on, uh… A few, at least.</w:t>
      </w:r>
    </w:p>
    <w:p w14:paraId="54FA66D1" w14:textId="77777777" w:rsidR="00703B82" w:rsidRDefault="00703B82" w:rsidP="00703B82">
      <w:pPr>
        <w:pStyle w:val="Character"/>
      </w:pPr>
      <w:r>
        <w:t>MARTIN</w:t>
      </w:r>
    </w:p>
    <w:p w14:paraId="1935F1F8" w14:textId="77777777" w:rsidR="005B5CFD" w:rsidRDefault="005B5CFD" w:rsidP="005B5CFD">
      <w:r w:rsidRPr="004A38C2">
        <w:t>Right.</w:t>
      </w:r>
    </w:p>
    <w:p w14:paraId="52C7D884" w14:textId="21B5E9EC" w:rsidR="005B5CFD" w:rsidRDefault="00BB12D5" w:rsidP="00986597">
      <w:r w:rsidRPr="00986597">
        <w:rPr>
          <w:b/>
          <w:bCs/>
        </w:rPr>
        <w:t>(Fortifying deep breath)</w:t>
      </w:r>
      <w:r w:rsidR="00986597">
        <w:t xml:space="preserve"> </w:t>
      </w:r>
      <w:r w:rsidR="005B5CFD" w:rsidRPr="004A38C2">
        <w:t>Right, let’s get on with it then.</w:t>
      </w:r>
    </w:p>
    <w:p w14:paraId="57CA2FAC" w14:textId="56AD772F" w:rsidR="005B5CFD" w:rsidRDefault="00BB12D5" w:rsidP="00BB12D5">
      <w:pPr>
        <w:pStyle w:val="Music"/>
      </w:pPr>
      <w:r w:rsidRPr="004A38C2">
        <w:lastRenderedPageBreak/>
        <w:t>[</w:t>
      </w:r>
      <w:r w:rsidR="00666541">
        <w:t>The</w:t>
      </w:r>
      <w:r w:rsidR="0067472B">
        <w:t>y</w:t>
      </w:r>
      <w:r w:rsidR="00666541">
        <w:t xml:space="preserve"> walk through sliding doors and into the hospital; the muffled sounds of screams, bandsaws and other </w:t>
      </w:r>
      <w:r w:rsidR="00073E77">
        <w:t>‘</w:t>
      </w:r>
      <w:r w:rsidR="00666541">
        <w:t>devices</w:t>
      </w:r>
      <w:r w:rsidR="00073E77">
        <w:t>’</w:t>
      </w:r>
      <w:r w:rsidR="00666541">
        <w:t xml:space="preserve"> </w:t>
      </w:r>
      <w:r w:rsidR="00DA32CA">
        <w:t xml:space="preserve">become </w:t>
      </w:r>
      <w:r w:rsidR="00666541">
        <w:t>audible</w:t>
      </w:r>
      <w:r w:rsidR="00AC3BB1">
        <w:t>; a constant distant alarm sound plays</w:t>
      </w:r>
      <w:r w:rsidRPr="004A38C2">
        <w:t>]</w:t>
      </w:r>
    </w:p>
    <w:p w14:paraId="7F8F47A7" w14:textId="39F9BE24" w:rsidR="0079310B" w:rsidRPr="0079310B" w:rsidRDefault="0079310B" w:rsidP="0079310B">
      <w:pPr>
        <w:pStyle w:val="Music"/>
      </w:pPr>
      <w:r>
        <w:t xml:space="preserve">[They </w:t>
      </w:r>
      <w:r w:rsidR="003F698C">
        <w:t>pause</w:t>
      </w:r>
      <w:r>
        <w:t xml:space="preserve"> walking]</w:t>
      </w:r>
    </w:p>
    <w:p w14:paraId="25473C64" w14:textId="77777777" w:rsidR="00703B82" w:rsidRDefault="00703B82" w:rsidP="00703B82">
      <w:pPr>
        <w:pStyle w:val="Character"/>
      </w:pPr>
      <w:r>
        <w:t>MARTIN</w:t>
      </w:r>
    </w:p>
    <w:p w14:paraId="76537455" w14:textId="77777777" w:rsidR="005B5CFD" w:rsidRDefault="005B5CFD" w:rsidP="005B5CFD">
      <w:r w:rsidRPr="004A38C2">
        <w:t>Okay… could be worse...</w:t>
      </w:r>
    </w:p>
    <w:p w14:paraId="7AA2CFC6" w14:textId="5A151CBE" w:rsidR="005B5CFD" w:rsidRDefault="00BB12D5" w:rsidP="00BB12D5">
      <w:pPr>
        <w:pStyle w:val="Music"/>
      </w:pPr>
      <w:r w:rsidRPr="004A38C2">
        <w:t>[</w:t>
      </w:r>
      <w:r w:rsidR="00225068">
        <w:t>T</w:t>
      </w:r>
      <w:r w:rsidRPr="004A38C2">
        <w:t>he sound of blades, like knives being sharpened or unoiled scissors working]</w:t>
      </w:r>
    </w:p>
    <w:p w14:paraId="5309C941" w14:textId="77777777" w:rsidR="005B5CFD" w:rsidRPr="004A38C2" w:rsidRDefault="005B5CFD" w:rsidP="00BB12D5">
      <w:pPr>
        <w:pStyle w:val="Character"/>
      </w:pPr>
      <w:r w:rsidRPr="004A38C2">
        <w:t>DR DOE</w:t>
      </w:r>
    </w:p>
    <w:p w14:paraId="397A92DD" w14:textId="77777777" w:rsidR="005B5CFD" w:rsidRDefault="005B5CFD" w:rsidP="005B5CFD">
      <w:r w:rsidRPr="004A38C2">
        <w:t>Good!</w:t>
      </w:r>
    </w:p>
    <w:p w14:paraId="38E48159" w14:textId="77777777" w:rsidR="00703B82" w:rsidRDefault="00703B82" w:rsidP="00703B82">
      <w:pPr>
        <w:pStyle w:val="Character"/>
      </w:pPr>
      <w:r>
        <w:t>MARTIN</w:t>
      </w:r>
    </w:p>
    <w:p w14:paraId="57F215F2" w14:textId="2B78075B" w:rsidR="005B5CFD" w:rsidRDefault="00BB12D5" w:rsidP="005B5CFD">
      <w:r w:rsidRPr="00BB12D5">
        <w:rPr>
          <w:b/>
          <w:bCs/>
        </w:rPr>
        <w:t>(</w:t>
      </w:r>
      <w:r w:rsidR="0079310B">
        <w:rPr>
          <w:b/>
          <w:bCs/>
        </w:rPr>
        <w:t>Scared</w:t>
      </w:r>
      <w:r w:rsidRPr="00BB12D5">
        <w:rPr>
          <w:b/>
          <w:bCs/>
        </w:rPr>
        <w:t>)</w:t>
      </w:r>
      <w:r w:rsidR="005B5CFD" w:rsidRPr="004A38C2">
        <w:t xml:space="preserve"> HAHHH! HMMM! Worse! It got worse! Worse, ah, much worse…</w:t>
      </w:r>
    </w:p>
    <w:p w14:paraId="29E42CCC" w14:textId="77777777" w:rsidR="00703B82" w:rsidRDefault="00703B82" w:rsidP="00703B82">
      <w:pPr>
        <w:pStyle w:val="Character"/>
      </w:pPr>
      <w:r>
        <w:t>ARCHIVIST</w:t>
      </w:r>
    </w:p>
    <w:p w14:paraId="3A75062C" w14:textId="36BEF983" w:rsidR="005B5CFD" w:rsidRDefault="005B5CFD" w:rsidP="005B5CFD">
      <w:r w:rsidRPr="004A38C2">
        <w:t>Martin, be polite.</w:t>
      </w:r>
    </w:p>
    <w:p w14:paraId="5776ED0E" w14:textId="2E15E0CB" w:rsidR="009414A2" w:rsidRDefault="009414A2" w:rsidP="009414A2">
      <w:pPr>
        <w:pStyle w:val="CharacterSounds"/>
      </w:pPr>
      <w:r>
        <w:t>(Martin sounds discomforted)</w:t>
      </w:r>
    </w:p>
    <w:p w14:paraId="367A8872" w14:textId="77777777" w:rsidR="005B5CFD" w:rsidRDefault="005B5CFD" w:rsidP="005B5CFD">
      <w:r w:rsidRPr="004A38C2">
        <w:t>Hello!</w:t>
      </w:r>
    </w:p>
    <w:p w14:paraId="15D15BAD" w14:textId="55651413" w:rsidR="005B5CFD" w:rsidRDefault="00BB12D5" w:rsidP="00BB12D5">
      <w:pPr>
        <w:pStyle w:val="Music"/>
      </w:pPr>
      <w:r w:rsidRPr="004A38C2">
        <w:t>[</w:t>
      </w:r>
      <w:r w:rsidR="003A134F">
        <w:t>B</w:t>
      </w:r>
      <w:r w:rsidRPr="004A38C2">
        <w:t xml:space="preserve">lade sounds accompany </w:t>
      </w:r>
      <w:r>
        <w:t>D</w:t>
      </w:r>
      <w:r w:rsidRPr="004A38C2">
        <w:t xml:space="preserve">r </w:t>
      </w:r>
      <w:r>
        <w:t>D</w:t>
      </w:r>
      <w:r w:rsidRPr="004A38C2">
        <w:t xml:space="preserve">oe’s </w:t>
      </w:r>
      <w:r w:rsidR="00A16523">
        <w:t>movements and gestures</w:t>
      </w:r>
      <w:r w:rsidR="00467C41">
        <w:t xml:space="preserve">; her voice </w:t>
      </w:r>
      <w:r w:rsidR="00664819">
        <w:t xml:space="preserve">sounds slightly </w:t>
      </w:r>
      <w:proofErr w:type="gramStart"/>
      <w:r w:rsidR="00467C41">
        <w:t>distor</w:t>
      </w:r>
      <w:r w:rsidR="00F60BC1">
        <w:t>t</w:t>
      </w:r>
      <w:r w:rsidR="00664819">
        <w:t>ed</w:t>
      </w:r>
      <w:proofErr w:type="gramEnd"/>
      <w:r w:rsidR="00F60BC1">
        <w:t xml:space="preserve"> </w:t>
      </w:r>
      <w:r w:rsidR="0018303D">
        <w:t xml:space="preserve">and </w:t>
      </w:r>
      <w:r w:rsidR="00664819">
        <w:t xml:space="preserve">her manner is </w:t>
      </w:r>
      <w:r w:rsidR="0018303D">
        <w:t>upbeat</w:t>
      </w:r>
      <w:r w:rsidRPr="004A38C2">
        <w:t>]</w:t>
      </w:r>
    </w:p>
    <w:p w14:paraId="1BB6C2A8" w14:textId="77777777" w:rsidR="005B5CFD" w:rsidRPr="004A38C2" w:rsidRDefault="005B5CFD" w:rsidP="00DC1B53">
      <w:pPr>
        <w:pStyle w:val="Character"/>
      </w:pPr>
      <w:r w:rsidRPr="004A38C2">
        <w:t>DR DOE</w:t>
      </w:r>
    </w:p>
    <w:p w14:paraId="4D567375" w14:textId="38A15769" w:rsidR="005B5CFD" w:rsidRDefault="007814FB" w:rsidP="005B5CFD">
      <w:r>
        <w:t>P</w:t>
      </w:r>
      <w:r w:rsidR="005B5CFD" w:rsidRPr="004A38C2">
        <w:t>leasure yes hello</w:t>
      </w:r>
      <w:r w:rsidR="00467C41">
        <w:t>!</w:t>
      </w:r>
      <w:r w:rsidR="005B5CFD" w:rsidRPr="004A38C2">
        <w:t xml:space="preserve"> I am Doctor Doe, Jane. Welcome into my hospital Inspector.</w:t>
      </w:r>
    </w:p>
    <w:p w14:paraId="31975AFD" w14:textId="77777777" w:rsidR="00703B82" w:rsidRDefault="00703B82" w:rsidP="00703B82">
      <w:pPr>
        <w:pStyle w:val="Character"/>
      </w:pPr>
      <w:r>
        <w:lastRenderedPageBreak/>
        <w:t>ARCHIVIST</w:t>
      </w:r>
    </w:p>
    <w:p w14:paraId="52095489" w14:textId="77777777" w:rsidR="005B5CFD" w:rsidRDefault="005B5CFD" w:rsidP="005B5CFD">
      <w:r w:rsidRPr="004A38C2">
        <w:t>Inspector?</w:t>
      </w:r>
    </w:p>
    <w:p w14:paraId="4AFCE3A9" w14:textId="77777777" w:rsidR="005B5CFD" w:rsidRPr="004A38C2" w:rsidRDefault="005B5CFD" w:rsidP="0036635C">
      <w:pPr>
        <w:pStyle w:val="Character"/>
      </w:pPr>
      <w:r w:rsidRPr="004A38C2">
        <w:t>DR DOE</w:t>
      </w:r>
    </w:p>
    <w:p w14:paraId="62B6A6B4" w14:textId="77777777" w:rsidR="005B5CFD" w:rsidRDefault="005B5CFD" w:rsidP="005B5CFD">
      <w:r w:rsidRPr="004A38C2">
        <w:t xml:space="preserve">You have come here to </w:t>
      </w:r>
      <w:proofErr w:type="gramStart"/>
      <w:r w:rsidRPr="004A38C2">
        <w:t>over-observe</w:t>
      </w:r>
      <w:proofErr w:type="gramEnd"/>
      <w:r w:rsidRPr="004A38C2">
        <w:t xml:space="preserve"> yes? To inspector?</w:t>
      </w:r>
    </w:p>
    <w:p w14:paraId="168A5D53" w14:textId="77777777" w:rsidR="00703B82" w:rsidRDefault="00703B82" w:rsidP="00703B82">
      <w:pPr>
        <w:pStyle w:val="Character"/>
      </w:pPr>
      <w:r>
        <w:t>ARCHIVIST</w:t>
      </w:r>
    </w:p>
    <w:p w14:paraId="1A537261" w14:textId="77777777" w:rsidR="005B5CFD" w:rsidRDefault="005B5CFD" w:rsidP="005B5CFD">
      <w:r w:rsidRPr="004A38C2">
        <w:t>I, uh, I s-s-suppose so. Y-Yes.</w:t>
      </w:r>
    </w:p>
    <w:p w14:paraId="0E57A777" w14:textId="77777777" w:rsidR="005B5CFD" w:rsidRPr="004A38C2" w:rsidRDefault="005B5CFD" w:rsidP="0036635C">
      <w:pPr>
        <w:pStyle w:val="Character"/>
      </w:pPr>
      <w:r w:rsidRPr="004A38C2">
        <w:t>DR DOE</w:t>
      </w:r>
    </w:p>
    <w:p w14:paraId="53C04ADC" w14:textId="77777777" w:rsidR="005B5CFD" w:rsidRDefault="005B5CFD" w:rsidP="005B5CFD">
      <w:r w:rsidRPr="004A38C2">
        <w:t>Then follow. Let us tour our wellbeing centre. Keep your screams inside if you want to be polite.</w:t>
      </w:r>
    </w:p>
    <w:p w14:paraId="552B0295" w14:textId="77777777" w:rsidR="00703B82" w:rsidRDefault="00703B82" w:rsidP="00703B82">
      <w:pPr>
        <w:pStyle w:val="Character"/>
      </w:pPr>
      <w:r>
        <w:t>ARCHIVIST</w:t>
      </w:r>
    </w:p>
    <w:p w14:paraId="35F29734" w14:textId="77777777" w:rsidR="005B5CFD" w:rsidRDefault="005B5CFD" w:rsidP="005B5CFD">
      <w:r w:rsidRPr="004A38C2">
        <w:t>Right.</w:t>
      </w:r>
    </w:p>
    <w:p w14:paraId="369F74CB" w14:textId="21C008E0" w:rsidR="005B5CFD" w:rsidRDefault="005B5CFD" w:rsidP="00116DD2">
      <w:pPr>
        <w:pStyle w:val="Music"/>
      </w:pPr>
      <w:r w:rsidRPr="004A38C2">
        <w:t>[</w:t>
      </w:r>
      <w:r w:rsidR="00C51F6B">
        <w:t xml:space="preserve">They begin walking; Dr Doe’s walk </w:t>
      </w:r>
      <w:r w:rsidR="004A37F7">
        <w:t>has</w:t>
      </w:r>
      <w:r w:rsidR="00C51F6B">
        <w:t xml:space="preserve"> a constant blade-sharpening sound</w:t>
      </w:r>
      <w:r w:rsidRPr="004A38C2">
        <w:t>]</w:t>
      </w:r>
    </w:p>
    <w:p w14:paraId="5F214966" w14:textId="60BC0F4C" w:rsidR="008259F2" w:rsidRPr="008259F2" w:rsidRDefault="008259F2" w:rsidP="008259F2">
      <w:pPr>
        <w:pStyle w:val="Music"/>
      </w:pPr>
      <w:r>
        <w:t xml:space="preserve">[Sounds of screams and devices </w:t>
      </w:r>
      <w:r w:rsidR="00073E77">
        <w:t>evolve as they move</w:t>
      </w:r>
      <w:r>
        <w:t>]</w:t>
      </w:r>
    </w:p>
    <w:p w14:paraId="314315F0" w14:textId="77777777" w:rsidR="00703B82" w:rsidRDefault="00703B82" w:rsidP="00703B82">
      <w:pPr>
        <w:pStyle w:val="Character"/>
      </w:pPr>
      <w:r>
        <w:t>MARTIN</w:t>
      </w:r>
    </w:p>
    <w:p w14:paraId="09B981AA" w14:textId="5105B8CA" w:rsidR="005B5CFD" w:rsidRDefault="00FA5C04" w:rsidP="005B5CFD">
      <w:r w:rsidRPr="00FA5C04">
        <w:rPr>
          <w:b/>
          <w:bCs/>
        </w:rPr>
        <w:t>(</w:t>
      </w:r>
      <w:r w:rsidR="005B5CFD" w:rsidRPr="00FA5C04">
        <w:rPr>
          <w:b/>
          <w:bCs/>
        </w:rPr>
        <w:t>Nervously</w:t>
      </w:r>
      <w:r w:rsidRPr="00FA5C04">
        <w:rPr>
          <w:b/>
          <w:bCs/>
        </w:rPr>
        <w:t>)</w:t>
      </w:r>
      <w:r w:rsidR="005B5CFD" w:rsidRPr="004A38C2">
        <w:t xml:space="preserve"> It’s a... Beautiful building.</w:t>
      </w:r>
    </w:p>
    <w:p w14:paraId="2CB014A6" w14:textId="77777777" w:rsidR="005B5CFD" w:rsidRPr="004A38C2" w:rsidRDefault="005B5CFD" w:rsidP="00FA5C04">
      <w:pPr>
        <w:pStyle w:val="Character"/>
      </w:pPr>
      <w:r w:rsidRPr="004A38C2">
        <w:t>DR DOE</w:t>
      </w:r>
    </w:p>
    <w:p w14:paraId="7A14FF7D" w14:textId="77777777" w:rsidR="005B5CFD" w:rsidRDefault="005B5CFD" w:rsidP="005B5CFD">
      <w:r w:rsidRPr="004A38C2">
        <w:t>Do not insult me.</w:t>
      </w:r>
    </w:p>
    <w:p w14:paraId="75AD7386" w14:textId="77777777" w:rsidR="00703B82" w:rsidRDefault="00703B82" w:rsidP="00703B82">
      <w:pPr>
        <w:pStyle w:val="Character"/>
      </w:pPr>
      <w:r>
        <w:t>MARTIN</w:t>
      </w:r>
    </w:p>
    <w:p w14:paraId="477FDAF5" w14:textId="77777777" w:rsidR="005B5CFD" w:rsidRDefault="005B5CFD" w:rsidP="005B5CFD">
      <w:r w:rsidRPr="004A38C2">
        <w:t xml:space="preserve">I, uh... okay. </w:t>
      </w:r>
    </w:p>
    <w:p w14:paraId="0EFFBDFA" w14:textId="5FD0EB50" w:rsidR="005B5CFD" w:rsidRPr="00FB0479" w:rsidRDefault="00FB0479" w:rsidP="005B5CFD">
      <w:pPr>
        <w:rPr>
          <w:b/>
          <w:bCs/>
        </w:rPr>
      </w:pPr>
      <w:r w:rsidRPr="00FB0479">
        <w:rPr>
          <w:b/>
          <w:bCs/>
        </w:rPr>
        <w:lastRenderedPageBreak/>
        <w:t>(Beat)</w:t>
      </w:r>
    </w:p>
    <w:p w14:paraId="0427D28D" w14:textId="77777777" w:rsidR="005B5CFD" w:rsidRDefault="005B5CFD" w:rsidP="005B5CFD">
      <w:r w:rsidRPr="004A38C2">
        <w:t>W-What’s it called?</w:t>
      </w:r>
    </w:p>
    <w:p w14:paraId="06C51D94" w14:textId="77777777" w:rsidR="005B5CFD" w:rsidRPr="004A38C2" w:rsidRDefault="005B5CFD" w:rsidP="00644059">
      <w:pPr>
        <w:pStyle w:val="Character"/>
      </w:pPr>
      <w:r w:rsidRPr="004A38C2">
        <w:t>DR DOE</w:t>
      </w:r>
    </w:p>
    <w:p w14:paraId="530C6CA3" w14:textId="77777777" w:rsidR="005B5CFD" w:rsidRDefault="005B5CFD" w:rsidP="005B5CFD">
      <w:r w:rsidRPr="004A38C2">
        <w:t>Called?</w:t>
      </w:r>
    </w:p>
    <w:p w14:paraId="1A35C5A2" w14:textId="77777777" w:rsidR="00703B82" w:rsidRDefault="00703B82" w:rsidP="00703B82">
      <w:pPr>
        <w:pStyle w:val="Character"/>
      </w:pPr>
      <w:r>
        <w:t>MARTIN</w:t>
      </w:r>
    </w:p>
    <w:p w14:paraId="7812FA0D" w14:textId="77777777" w:rsidR="005B5CFD" w:rsidRDefault="005B5CFD" w:rsidP="005B5CFD">
      <w:r w:rsidRPr="004A38C2">
        <w:t>The hospital.</w:t>
      </w:r>
    </w:p>
    <w:p w14:paraId="0B0FC54E" w14:textId="77777777" w:rsidR="005B5CFD" w:rsidRPr="004A38C2" w:rsidRDefault="005B5CFD" w:rsidP="00644059">
      <w:pPr>
        <w:pStyle w:val="Character"/>
      </w:pPr>
      <w:r w:rsidRPr="004A38C2">
        <w:t>DR DOE</w:t>
      </w:r>
    </w:p>
    <w:p w14:paraId="7710E91F" w14:textId="77777777" w:rsidR="005B5CFD" w:rsidRDefault="005B5CFD" w:rsidP="005B5CFD">
      <w:r w:rsidRPr="004A38C2">
        <w:t>Ah. St Bleedings Centre for Wellbeing.</w:t>
      </w:r>
    </w:p>
    <w:p w14:paraId="1BEB8556" w14:textId="77777777" w:rsidR="00703B82" w:rsidRDefault="00703B82" w:rsidP="00703B82">
      <w:pPr>
        <w:pStyle w:val="Character"/>
      </w:pPr>
      <w:r>
        <w:t>MARTIN</w:t>
      </w:r>
    </w:p>
    <w:p w14:paraId="5B29CD64" w14:textId="763E23C7" w:rsidR="005B5CFD" w:rsidRDefault="00644059" w:rsidP="005B5CFD">
      <w:r w:rsidRPr="00644059">
        <w:rPr>
          <w:b/>
          <w:bCs/>
        </w:rPr>
        <w:t>(</w:t>
      </w:r>
      <w:r w:rsidR="005B5CFD" w:rsidRPr="00644059">
        <w:rPr>
          <w:b/>
          <w:bCs/>
        </w:rPr>
        <w:t>Drawled</w:t>
      </w:r>
      <w:r w:rsidRPr="00644059">
        <w:rPr>
          <w:b/>
          <w:bCs/>
        </w:rPr>
        <w:t>)</w:t>
      </w:r>
      <w:r w:rsidR="005B5CFD" w:rsidRPr="004A38C2">
        <w:t xml:space="preserve"> Right.</w:t>
      </w:r>
    </w:p>
    <w:p w14:paraId="6E0EE844" w14:textId="77777777" w:rsidR="00703B82" w:rsidRDefault="00703B82" w:rsidP="00703B82">
      <w:pPr>
        <w:pStyle w:val="Character"/>
      </w:pPr>
      <w:r>
        <w:t>ARCHIVIST</w:t>
      </w:r>
    </w:p>
    <w:p w14:paraId="7C3572BA" w14:textId="319EBA0D" w:rsidR="005B5CFD" w:rsidRDefault="00644059" w:rsidP="005B5CFD">
      <w:r w:rsidRPr="00644059">
        <w:rPr>
          <w:b/>
          <w:bCs/>
        </w:rPr>
        <w:t>(</w:t>
      </w:r>
      <w:r w:rsidR="005B5CFD" w:rsidRPr="00644059">
        <w:rPr>
          <w:b/>
          <w:bCs/>
        </w:rPr>
        <w:t>Hushed</w:t>
      </w:r>
      <w:r w:rsidRPr="00644059">
        <w:rPr>
          <w:b/>
          <w:bCs/>
        </w:rPr>
        <w:t>)</w:t>
      </w:r>
      <w:r w:rsidR="005B5CFD" w:rsidRPr="004A38C2">
        <w:t xml:space="preserve"> Martin, keep your eyes forward. On the doctor.</w:t>
      </w:r>
    </w:p>
    <w:p w14:paraId="3566F189" w14:textId="77777777" w:rsidR="00703B82" w:rsidRDefault="00703B82" w:rsidP="00703B82">
      <w:pPr>
        <w:pStyle w:val="Character"/>
      </w:pPr>
      <w:r>
        <w:t>MARTIN</w:t>
      </w:r>
    </w:p>
    <w:p w14:paraId="10136726" w14:textId="0125DE22" w:rsidR="005B5CFD" w:rsidRDefault="00644059" w:rsidP="005B5CFD">
      <w:r w:rsidRPr="00644059">
        <w:rPr>
          <w:b/>
          <w:bCs/>
        </w:rPr>
        <w:t>(</w:t>
      </w:r>
      <w:r w:rsidR="005B5CFD" w:rsidRPr="00644059">
        <w:rPr>
          <w:b/>
          <w:bCs/>
        </w:rPr>
        <w:t>Hushed</w:t>
      </w:r>
      <w:r w:rsidRPr="00644059">
        <w:rPr>
          <w:b/>
          <w:bCs/>
        </w:rPr>
        <w:t>)</w:t>
      </w:r>
      <w:r w:rsidR="005B5CFD" w:rsidRPr="004A38C2">
        <w:t xml:space="preserve"> Seriously? She’s </w:t>
      </w:r>
      <w:r w:rsidR="005B5CFD" w:rsidRPr="004A38C2">
        <w:rPr>
          <w:b/>
          <w:bCs/>
        </w:rPr>
        <w:t>all</w:t>
      </w:r>
      <w:r w:rsidR="005B5CFD" w:rsidRPr="004A38C2">
        <w:t xml:space="preserve"> kinds of horrible—</w:t>
      </w:r>
    </w:p>
    <w:p w14:paraId="4CF1663F" w14:textId="77777777" w:rsidR="00703B82" w:rsidRDefault="00703B82" w:rsidP="00703B82">
      <w:pPr>
        <w:pStyle w:val="Character"/>
      </w:pPr>
      <w:r>
        <w:t>ARCHIVIST</w:t>
      </w:r>
    </w:p>
    <w:p w14:paraId="79B46D2D" w14:textId="77777777" w:rsidR="005B5CFD" w:rsidRDefault="005B5CFD" w:rsidP="005B5CFD">
      <w:r w:rsidRPr="004A38C2">
        <w:t>Better than what’s in the rooms. Trust me.</w:t>
      </w:r>
    </w:p>
    <w:p w14:paraId="494CDE93" w14:textId="77777777" w:rsidR="00703B82" w:rsidRDefault="00703B82" w:rsidP="00703B82">
      <w:pPr>
        <w:pStyle w:val="Character"/>
      </w:pPr>
      <w:r>
        <w:t>MARTIN</w:t>
      </w:r>
    </w:p>
    <w:p w14:paraId="72EFCD36" w14:textId="001E1503" w:rsidR="005B5CFD" w:rsidRDefault="00603D81" w:rsidP="005B5CFD">
      <w:r>
        <w:t>Ah, r</w:t>
      </w:r>
      <w:r w:rsidR="005B5CFD" w:rsidRPr="004A38C2">
        <w:t>ight.</w:t>
      </w:r>
    </w:p>
    <w:p w14:paraId="1D18D6DA" w14:textId="255BAE88" w:rsidR="00E56BDE" w:rsidRDefault="00E56BDE" w:rsidP="00E56BDE">
      <w:pPr>
        <w:pStyle w:val="Music"/>
      </w:pPr>
      <w:r>
        <w:t>[They stop walking as Dr Doe opens a door]</w:t>
      </w:r>
    </w:p>
    <w:p w14:paraId="06D02135" w14:textId="3A56BB54" w:rsidR="00603D81" w:rsidRDefault="00603D81" w:rsidP="00603D81">
      <w:pPr>
        <w:pStyle w:val="Music"/>
      </w:pPr>
      <w:r>
        <w:lastRenderedPageBreak/>
        <w:t>[</w:t>
      </w:r>
      <w:r w:rsidR="00E56BDE">
        <w:t>T</w:t>
      </w:r>
      <w:r>
        <w:t xml:space="preserve">he nearest </w:t>
      </w:r>
      <w:r w:rsidR="001A617B">
        <w:t>device noises</w:t>
      </w:r>
      <w:r>
        <w:t xml:space="preserve"> change from muffled to </w:t>
      </w:r>
      <w:r w:rsidR="006C3FCD">
        <w:t>loud and clear</w:t>
      </w:r>
      <w:r w:rsidR="0084400D">
        <w:t>;</w:t>
      </w:r>
      <w:r w:rsidR="0063229C">
        <w:t xml:space="preserve"> </w:t>
      </w:r>
      <w:r w:rsidR="0084400D">
        <w:t xml:space="preserve">a feminine voice is heard </w:t>
      </w:r>
      <w:r w:rsidR="0063229C">
        <w:t>weeping</w:t>
      </w:r>
      <w:r>
        <w:t>]</w:t>
      </w:r>
    </w:p>
    <w:p w14:paraId="74A073AB" w14:textId="77777777" w:rsidR="005B5CFD" w:rsidRPr="004A38C2" w:rsidRDefault="005B5CFD" w:rsidP="00644059">
      <w:pPr>
        <w:pStyle w:val="Character"/>
      </w:pPr>
      <w:r w:rsidRPr="004A38C2">
        <w:t>DR DOE</w:t>
      </w:r>
    </w:p>
    <w:p w14:paraId="4A826C6B" w14:textId="77777777" w:rsidR="005B5CFD" w:rsidRDefault="005B5CFD" w:rsidP="005B5CFD">
      <w:r w:rsidRPr="004A38C2">
        <w:t xml:space="preserve">You must look in here to see one of our four hundred operating theatres where we ensure any wellbeing is swiftly and awfully dispatched. </w:t>
      </w:r>
    </w:p>
    <w:p w14:paraId="25038405" w14:textId="77777777" w:rsidR="00703B82" w:rsidRDefault="00703B82" w:rsidP="00703B82">
      <w:pPr>
        <w:pStyle w:val="Character"/>
      </w:pPr>
      <w:r>
        <w:t>MARTIN</w:t>
      </w:r>
    </w:p>
    <w:p w14:paraId="1D23F47B" w14:textId="08A1726F" w:rsidR="005B5CFD" w:rsidRDefault="00270FDF" w:rsidP="005B5CFD">
      <w:r w:rsidRPr="00270FDF">
        <w:rPr>
          <w:b/>
          <w:bCs/>
        </w:rPr>
        <w:t>(</w:t>
      </w:r>
      <w:r w:rsidR="005B5CFD" w:rsidRPr="00270FDF">
        <w:rPr>
          <w:b/>
          <w:bCs/>
        </w:rPr>
        <w:t>Hurriedly</w:t>
      </w:r>
      <w:r w:rsidRPr="00270FDF">
        <w:rPr>
          <w:b/>
          <w:bCs/>
        </w:rPr>
        <w:t>)</w:t>
      </w:r>
      <w:r w:rsidR="005B5CFD" w:rsidRPr="004A38C2">
        <w:t xml:space="preserve"> Right, right</w:t>
      </w:r>
      <w:r>
        <w:t>.</w:t>
      </w:r>
    </w:p>
    <w:p w14:paraId="0766CFE7" w14:textId="77777777" w:rsidR="005B5CFD" w:rsidRPr="004A38C2" w:rsidRDefault="005B5CFD" w:rsidP="00270FDF">
      <w:pPr>
        <w:pStyle w:val="Character"/>
      </w:pPr>
      <w:r w:rsidRPr="004A38C2">
        <w:t>DR DOE</w:t>
      </w:r>
    </w:p>
    <w:p w14:paraId="0E4293C2" w14:textId="0CF8DCA0" w:rsidR="005B5CFD" w:rsidRDefault="005B5CFD" w:rsidP="005B5CFD">
      <w:r w:rsidRPr="004A38C2">
        <w:t>Sometimes is an anatomical wellness. Sometimes the wellbeing they possess is mental. In both cases we have grinding machines and anti-trained doctors on nails to deal with it. Nobody who comes into the hospital leaves right. Or at all</w:t>
      </w:r>
      <w:r w:rsidR="006E1859">
        <w:t>!</w:t>
      </w:r>
    </w:p>
    <w:p w14:paraId="12EC8CC2" w14:textId="77777777" w:rsidR="00703B82" w:rsidRDefault="00703B82" w:rsidP="00703B82">
      <w:pPr>
        <w:pStyle w:val="Character"/>
      </w:pPr>
      <w:r>
        <w:t>MARTIN</w:t>
      </w:r>
    </w:p>
    <w:p w14:paraId="328ADCC3" w14:textId="77777777" w:rsidR="005B5CFD" w:rsidRDefault="005B5CFD" w:rsidP="005B5CFD">
      <w:r w:rsidRPr="004A38C2">
        <w:t xml:space="preserve">Oh. Heh. </w:t>
      </w:r>
      <w:proofErr w:type="spellStart"/>
      <w:r w:rsidRPr="004A38C2">
        <w:t>Gooooood</w:t>
      </w:r>
      <w:proofErr w:type="spellEnd"/>
      <w:r w:rsidRPr="004A38C2">
        <w:t>.</w:t>
      </w:r>
    </w:p>
    <w:p w14:paraId="63EC6E4E" w14:textId="77777777" w:rsidR="00703B82" w:rsidRDefault="00703B82" w:rsidP="00703B82">
      <w:pPr>
        <w:pStyle w:val="Character"/>
      </w:pPr>
      <w:r>
        <w:t>ARCHIVIST</w:t>
      </w:r>
    </w:p>
    <w:p w14:paraId="0DD37ECD" w14:textId="7CC814B5" w:rsidR="005B5CFD" w:rsidRDefault="005B5CFD" w:rsidP="005B5CFD">
      <w:r w:rsidRPr="004A38C2">
        <w:t>Good lord.</w:t>
      </w:r>
    </w:p>
    <w:p w14:paraId="22CF5AF8" w14:textId="09A45358" w:rsidR="00E56BDE" w:rsidRDefault="00E56BDE" w:rsidP="00E56BDE">
      <w:pPr>
        <w:pStyle w:val="Music"/>
      </w:pPr>
      <w:r>
        <w:t>[Walking restarts]</w:t>
      </w:r>
    </w:p>
    <w:p w14:paraId="05B44655" w14:textId="77777777" w:rsidR="005B5CFD" w:rsidRPr="004A38C2" w:rsidRDefault="005B5CFD" w:rsidP="009752C7">
      <w:pPr>
        <w:pStyle w:val="Character"/>
      </w:pPr>
      <w:r w:rsidRPr="004A38C2">
        <w:t>DR DOE</w:t>
      </w:r>
    </w:p>
    <w:p w14:paraId="6FFAE5C5" w14:textId="77777777" w:rsidR="005B5CFD" w:rsidRDefault="005B5CFD" w:rsidP="005B5CFD">
      <w:r w:rsidRPr="004A38C2">
        <w:t xml:space="preserve">It is a thing to look </w:t>
      </w:r>
      <w:proofErr w:type="gramStart"/>
      <w:r w:rsidRPr="004A38C2">
        <w:t>at</w:t>
      </w:r>
      <w:proofErr w:type="gramEnd"/>
      <w:r w:rsidRPr="004A38C2">
        <w:t xml:space="preserve"> isn’t it? How much do they suffer Inspector?</w:t>
      </w:r>
    </w:p>
    <w:p w14:paraId="00508400" w14:textId="77777777" w:rsidR="00703B82" w:rsidRDefault="00703B82" w:rsidP="00703B82">
      <w:pPr>
        <w:pStyle w:val="Character"/>
      </w:pPr>
      <w:r>
        <w:t>ARCHIVIST</w:t>
      </w:r>
    </w:p>
    <w:p w14:paraId="4A164493" w14:textId="77777777" w:rsidR="005B5CFD" w:rsidRDefault="005B5CFD" w:rsidP="005B5CFD">
      <w:r w:rsidRPr="004A38C2">
        <w:t>I... What?</w:t>
      </w:r>
    </w:p>
    <w:p w14:paraId="53518F52" w14:textId="77777777" w:rsidR="005B5CFD" w:rsidRPr="004A38C2" w:rsidRDefault="005B5CFD" w:rsidP="009752C7">
      <w:pPr>
        <w:pStyle w:val="Character"/>
      </w:pPr>
      <w:r w:rsidRPr="004A38C2">
        <w:lastRenderedPageBreak/>
        <w:t>DR DOE</w:t>
      </w:r>
    </w:p>
    <w:p w14:paraId="7AF42769" w14:textId="2487011D" w:rsidR="005B5CFD" w:rsidRDefault="005B5CFD" w:rsidP="005B5CFD">
      <w:r w:rsidRPr="004A38C2">
        <w:t xml:space="preserve">I help to cure them of their wellbeing but… I cannot know if my work is appreciated. I can only guess at fear. You </w:t>
      </w:r>
      <w:r w:rsidRPr="00AC3BB1">
        <w:rPr>
          <w:i/>
          <w:iCs/>
        </w:rPr>
        <w:t>know</w:t>
      </w:r>
      <w:r w:rsidRPr="004A38C2">
        <w:t xml:space="preserve">. Does it work? Do they… </w:t>
      </w:r>
      <w:r w:rsidR="00AC3BB1" w:rsidRPr="00AC3BB1">
        <w:rPr>
          <w:b/>
          <w:bCs/>
        </w:rPr>
        <w:t>(slight laugh)</w:t>
      </w:r>
      <w:r w:rsidR="00AC3BB1">
        <w:t xml:space="preserve"> </w:t>
      </w:r>
      <w:r w:rsidRPr="004A38C2">
        <w:t>hurt?</w:t>
      </w:r>
    </w:p>
    <w:p w14:paraId="2BE4A96D" w14:textId="77777777" w:rsidR="00703B82" w:rsidRDefault="00703B82" w:rsidP="00703B82">
      <w:pPr>
        <w:pStyle w:val="Character"/>
      </w:pPr>
      <w:r>
        <w:t>ARCHIVIST</w:t>
      </w:r>
    </w:p>
    <w:p w14:paraId="041E61E9" w14:textId="6A426C75" w:rsidR="005B5CFD" w:rsidRDefault="005B5CFD" w:rsidP="005B5CFD">
      <w:r w:rsidRPr="004A38C2">
        <w:t xml:space="preserve">Yes. </w:t>
      </w:r>
      <w:proofErr w:type="gramStart"/>
      <w:r w:rsidRPr="004A38C2">
        <w:t>Yes</w:t>
      </w:r>
      <w:proofErr w:type="gramEnd"/>
      <w:r w:rsidRPr="004A38C2">
        <w:t xml:space="preserve"> they hurt.</w:t>
      </w:r>
    </w:p>
    <w:p w14:paraId="1C9ED594" w14:textId="77777777" w:rsidR="005B5CFD" w:rsidRPr="004A38C2" w:rsidRDefault="005B5CFD" w:rsidP="009752C7">
      <w:pPr>
        <w:pStyle w:val="Music"/>
      </w:pPr>
      <w:r w:rsidRPr="004A38C2">
        <w:t>DR DOE</w:t>
      </w:r>
    </w:p>
    <w:p w14:paraId="61C82D3B" w14:textId="77777777" w:rsidR="007A5625" w:rsidRDefault="009752C7" w:rsidP="005B5CFD">
      <w:r w:rsidRPr="007A5625">
        <w:rPr>
          <w:b/>
          <w:bCs/>
        </w:rPr>
        <w:t>(Noise of contentment)</w:t>
      </w:r>
      <w:r>
        <w:t xml:space="preserve"> </w:t>
      </w:r>
    </w:p>
    <w:p w14:paraId="14744F82" w14:textId="164B4CA6" w:rsidR="005B5CFD" w:rsidRDefault="005B5CFD" w:rsidP="005B5CFD">
      <w:r w:rsidRPr="004A38C2">
        <w:t>This pleases me.</w:t>
      </w:r>
    </w:p>
    <w:p w14:paraId="17E0B942" w14:textId="77777777" w:rsidR="00703B82" w:rsidRDefault="00703B82" w:rsidP="00703B82">
      <w:pPr>
        <w:pStyle w:val="Character"/>
      </w:pPr>
      <w:r>
        <w:t>MARTIN</w:t>
      </w:r>
    </w:p>
    <w:p w14:paraId="1AF58C34" w14:textId="77777777" w:rsidR="005B5CFD" w:rsidRDefault="005B5CFD" w:rsidP="005B5CFD">
      <w:r w:rsidRPr="004A38C2">
        <w:t>Is there... Uh, is-is there anything here that isn’t surgeries?</w:t>
      </w:r>
    </w:p>
    <w:p w14:paraId="59106AB3" w14:textId="77777777" w:rsidR="005B5CFD" w:rsidRPr="004A38C2" w:rsidRDefault="005B5CFD" w:rsidP="00E65936">
      <w:pPr>
        <w:pStyle w:val="Character"/>
      </w:pPr>
      <w:r w:rsidRPr="004A38C2">
        <w:t>DR DOE</w:t>
      </w:r>
    </w:p>
    <w:p w14:paraId="65DA3DA0" w14:textId="77777777" w:rsidR="005B5CFD" w:rsidRDefault="005B5CFD" w:rsidP="005B5CFD">
      <w:r w:rsidRPr="004A38C2">
        <w:t>There are all sorts of machines. Plenty of medicine.</w:t>
      </w:r>
    </w:p>
    <w:p w14:paraId="232FD718" w14:textId="77777777" w:rsidR="00703B82" w:rsidRDefault="00703B82" w:rsidP="00703B82">
      <w:pPr>
        <w:pStyle w:val="Character"/>
      </w:pPr>
      <w:r>
        <w:t>MARTIN</w:t>
      </w:r>
    </w:p>
    <w:p w14:paraId="0C8EBBA5" w14:textId="77777777" w:rsidR="005B5CFD" w:rsidRDefault="005B5CFD" w:rsidP="005B5CFD">
      <w:r w:rsidRPr="004A38C2">
        <w:t>Any, uh... wards? Beds, maybe?</w:t>
      </w:r>
    </w:p>
    <w:p w14:paraId="5AC14DE2" w14:textId="77777777" w:rsidR="005B5CFD" w:rsidRPr="004A38C2" w:rsidRDefault="005B5CFD" w:rsidP="00D917E5">
      <w:pPr>
        <w:pStyle w:val="Character"/>
      </w:pPr>
      <w:r w:rsidRPr="004A38C2">
        <w:t>DR DOE</w:t>
      </w:r>
    </w:p>
    <w:p w14:paraId="44D5AB22" w14:textId="77777777" w:rsidR="005B5CFD" w:rsidRDefault="005B5CFD" w:rsidP="005B5CFD">
      <w:r w:rsidRPr="004A38C2">
        <w:t>Sometimes rooms. Sometimes we throw them in a pit.</w:t>
      </w:r>
    </w:p>
    <w:p w14:paraId="7D5B7D72" w14:textId="77777777" w:rsidR="00703B82" w:rsidRDefault="00703B82" w:rsidP="00703B82">
      <w:pPr>
        <w:pStyle w:val="Character"/>
      </w:pPr>
      <w:r>
        <w:t>MARTIN</w:t>
      </w:r>
    </w:p>
    <w:p w14:paraId="7BBAE8A2" w14:textId="77777777" w:rsidR="005B5CFD" w:rsidRDefault="005B5CFD" w:rsidP="005B5CFD">
      <w:r w:rsidRPr="004A38C2">
        <w:t>A pit, right, yeah.</w:t>
      </w:r>
    </w:p>
    <w:p w14:paraId="4C7B7BA6" w14:textId="77777777" w:rsidR="005B5CFD" w:rsidRPr="004A38C2" w:rsidRDefault="005B5CFD" w:rsidP="00D917E5">
      <w:pPr>
        <w:pStyle w:val="Character"/>
      </w:pPr>
      <w:r w:rsidRPr="004A38C2">
        <w:lastRenderedPageBreak/>
        <w:t>DR DOE</w:t>
      </w:r>
    </w:p>
    <w:p w14:paraId="38435F41" w14:textId="77777777" w:rsidR="005B5CFD" w:rsidRDefault="005B5CFD" w:rsidP="005B5CFD">
      <w:r w:rsidRPr="004A38C2">
        <w:t>We have a canteen.</w:t>
      </w:r>
    </w:p>
    <w:p w14:paraId="7E4481A1" w14:textId="77777777" w:rsidR="00703B82" w:rsidRDefault="00703B82" w:rsidP="00703B82">
      <w:pPr>
        <w:pStyle w:val="Character"/>
      </w:pPr>
      <w:r>
        <w:t>ARCHIVIST</w:t>
      </w:r>
    </w:p>
    <w:p w14:paraId="16AED25C" w14:textId="49AF2E42" w:rsidR="005B5CFD" w:rsidRDefault="00D917E5" w:rsidP="005B5CFD">
      <w:r w:rsidRPr="00D917E5">
        <w:rPr>
          <w:b/>
          <w:bCs/>
        </w:rPr>
        <w:t>(</w:t>
      </w:r>
      <w:r w:rsidR="005B5CFD" w:rsidRPr="00D917E5">
        <w:rPr>
          <w:b/>
          <w:bCs/>
        </w:rPr>
        <w:t>Hushed</w:t>
      </w:r>
      <w:r w:rsidRPr="00D917E5">
        <w:rPr>
          <w:b/>
          <w:bCs/>
        </w:rPr>
        <w:t>)</w:t>
      </w:r>
      <w:r w:rsidR="005B5CFD" w:rsidRPr="004A38C2">
        <w:t xml:space="preserve"> Don’t ask about the canteen</w:t>
      </w:r>
      <w:r>
        <w:t>.</w:t>
      </w:r>
    </w:p>
    <w:p w14:paraId="39E8746D" w14:textId="77777777" w:rsidR="00703B82" w:rsidRDefault="00703B82" w:rsidP="00703B82">
      <w:pPr>
        <w:pStyle w:val="Character"/>
      </w:pPr>
      <w:r>
        <w:t>MARTIN</w:t>
      </w:r>
    </w:p>
    <w:p w14:paraId="72DBFC32" w14:textId="7089E666" w:rsidR="005B5CFD" w:rsidRDefault="00D917E5" w:rsidP="005B5CFD">
      <w:r>
        <w:rPr>
          <w:b/>
          <w:bCs/>
        </w:rPr>
        <w:t>(</w:t>
      </w:r>
      <w:r w:rsidR="005B5CFD" w:rsidRPr="00D917E5">
        <w:rPr>
          <w:b/>
          <w:bCs/>
        </w:rPr>
        <w:t>Hushed</w:t>
      </w:r>
      <w:r>
        <w:rPr>
          <w:b/>
          <w:bCs/>
        </w:rPr>
        <w:t>)</w:t>
      </w:r>
      <w:r w:rsidR="005B5CFD" w:rsidRPr="004A38C2">
        <w:t xml:space="preserve"> I wasn’t </w:t>
      </w:r>
      <w:r w:rsidR="005B5CFD" w:rsidRPr="004A38C2">
        <w:rPr>
          <w:i/>
        </w:rPr>
        <w:t>going</w:t>
      </w:r>
      <w:r w:rsidR="005B5CFD" w:rsidRPr="004A38C2">
        <w:t xml:space="preserve"> to ask about the canteen!</w:t>
      </w:r>
    </w:p>
    <w:p w14:paraId="252DED35" w14:textId="77777777" w:rsidR="00703B82" w:rsidRDefault="00703B82" w:rsidP="00703B82">
      <w:pPr>
        <w:pStyle w:val="Character"/>
      </w:pPr>
      <w:r>
        <w:t>ARCHIVIST</w:t>
      </w:r>
    </w:p>
    <w:p w14:paraId="155C48A0" w14:textId="77777777" w:rsidR="005B5CFD" w:rsidRDefault="005B5CFD" w:rsidP="005B5CFD">
      <w:r w:rsidRPr="004A38C2">
        <w:t>Um, Dr Doe, thank you so much for the tour.</w:t>
      </w:r>
    </w:p>
    <w:p w14:paraId="105ACE69" w14:textId="77777777" w:rsidR="005B5CFD" w:rsidRPr="004A38C2" w:rsidRDefault="005B5CFD" w:rsidP="001830A3">
      <w:pPr>
        <w:pStyle w:val="Character"/>
      </w:pPr>
      <w:r w:rsidRPr="004A38C2">
        <w:t>DR DOE</w:t>
      </w:r>
    </w:p>
    <w:p w14:paraId="06AD5309" w14:textId="77777777" w:rsidR="005B5CFD" w:rsidRDefault="005B5CFD" w:rsidP="005B5CFD">
      <w:r w:rsidRPr="004A38C2">
        <w:t>There is more!</w:t>
      </w:r>
    </w:p>
    <w:p w14:paraId="6DF1DD7F" w14:textId="77777777" w:rsidR="00703B82" w:rsidRDefault="00703B82" w:rsidP="00703B82">
      <w:pPr>
        <w:pStyle w:val="Character"/>
      </w:pPr>
      <w:r>
        <w:t>ARCHIVIST</w:t>
      </w:r>
    </w:p>
    <w:p w14:paraId="2823A425" w14:textId="77777777" w:rsidR="005B5CFD" w:rsidRDefault="005B5CFD" w:rsidP="005B5CFD">
      <w:r w:rsidRPr="004A38C2">
        <w:t xml:space="preserve">Oh... </w:t>
      </w:r>
    </w:p>
    <w:p w14:paraId="7A5CE3FF" w14:textId="716EDF58" w:rsidR="005B5CFD" w:rsidRDefault="005B5CFD" w:rsidP="005B5CFD">
      <w:r w:rsidRPr="004A38C2">
        <w:t>Good.</w:t>
      </w:r>
    </w:p>
    <w:p w14:paraId="457B333F" w14:textId="04AA8930" w:rsidR="00EC63D7" w:rsidRDefault="00EC63D7" w:rsidP="00EC63D7">
      <w:pPr>
        <w:pStyle w:val="Music"/>
      </w:pPr>
      <w:r>
        <w:t>[Distant plastic rattling noise]</w:t>
      </w:r>
    </w:p>
    <w:p w14:paraId="25C756BC" w14:textId="77777777" w:rsidR="00703B82" w:rsidRDefault="00703B82" w:rsidP="00703B82">
      <w:pPr>
        <w:pStyle w:val="Character"/>
      </w:pPr>
      <w:r>
        <w:t>MARTIN</w:t>
      </w:r>
    </w:p>
    <w:p w14:paraId="1B78F59C" w14:textId="637B4352" w:rsidR="005B5CFD" w:rsidRDefault="005B5CFD" w:rsidP="005B5CFD">
      <w:r w:rsidRPr="004A38C2">
        <w:t xml:space="preserve">J-John. </w:t>
      </w:r>
      <w:r w:rsidR="00E77CEA">
        <w:t xml:space="preserve">Hang on </w:t>
      </w:r>
      <w:r w:rsidRPr="004A38C2">
        <w:t>John, over there, is, is that</w:t>
      </w:r>
      <w:r w:rsidR="004525B1">
        <w:t xml:space="preserve"> um</w:t>
      </w:r>
      <w:r w:rsidRPr="004A38C2">
        <w:t>-?</w:t>
      </w:r>
    </w:p>
    <w:p w14:paraId="0A73202A" w14:textId="77777777" w:rsidR="005B5CFD" w:rsidRPr="004A38C2" w:rsidRDefault="005B5CFD" w:rsidP="00DE7383">
      <w:pPr>
        <w:pStyle w:val="Character"/>
      </w:pPr>
      <w:r w:rsidRPr="004A38C2">
        <w:t>DR DOE</w:t>
      </w:r>
    </w:p>
    <w:p w14:paraId="7DA5B176" w14:textId="77777777" w:rsidR="005B5CFD" w:rsidRDefault="005B5CFD" w:rsidP="005B5CFD">
      <w:r w:rsidRPr="004A38C2">
        <w:t>He is a janitor. You are allowed to ignore him.</w:t>
      </w:r>
    </w:p>
    <w:p w14:paraId="6B573BAB" w14:textId="77777777" w:rsidR="00703B82" w:rsidRDefault="00703B82" w:rsidP="00703B82">
      <w:pPr>
        <w:pStyle w:val="Character"/>
      </w:pPr>
      <w:r>
        <w:t>MARTIN</w:t>
      </w:r>
    </w:p>
    <w:p w14:paraId="0E166327" w14:textId="77777777" w:rsidR="005B5CFD" w:rsidRDefault="005B5CFD" w:rsidP="005B5CFD">
      <w:r w:rsidRPr="004A38C2">
        <w:t xml:space="preserve">Right... </w:t>
      </w:r>
    </w:p>
    <w:p w14:paraId="0BE687F8" w14:textId="168FA56E" w:rsidR="005B5CFD" w:rsidRDefault="00DE7383" w:rsidP="00DE7383">
      <w:pPr>
        <w:pStyle w:val="CharacterSounds"/>
      </w:pPr>
      <w:r>
        <w:lastRenderedPageBreak/>
        <w:t>(</w:t>
      </w:r>
      <w:r w:rsidR="00B449C1">
        <w:t>D</w:t>
      </w:r>
      <w:r w:rsidRPr="004A38C2">
        <w:t xml:space="preserve">iscomfited sounds </w:t>
      </w:r>
      <w:r w:rsidR="00F6670E">
        <w:t>from</w:t>
      </w:r>
      <w:r w:rsidRPr="004A38C2">
        <w:t xml:space="preserve"> the </w:t>
      </w:r>
      <w:r w:rsidR="00F6670E">
        <w:t>A</w:t>
      </w:r>
      <w:r w:rsidRPr="004A38C2">
        <w:t>rchivist</w:t>
      </w:r>
      <w:r>
        <w:t>)</w:t>
      </w:r>
    </w:p>
    <w:p w14:paraId="25FADC6F" w14:textId="49D8843A" w:rsidR="005B5CFD" w:rsidRDefault="005B5CFD" w:rsidP="005B5CFD">
      <w:r w:rsidRPr="004A38C2">
        <w:t>John, J-John, do you— r-right</w:t>
      </w:r>
      <w:r w:rsidR="00F6670E">
        <w:t>, ah, ah</w:t>
      </w:r>
      <w:r w:rsidRPr="004A38C2">
        <w:t>…</w:t>
      </w:r>
    </w:p>
    <w:p w14:paraId="77D26135" w14:textId="7F3C2BA0" w:rsidR="00F6670E" w:rsidRDefault="005B5CFD" w:rsidP="005B5CFD">
      <w:r w:rsidRPr="004A38C2">
        <w:t xml:space="preserve">Doctor! </w:t>
      </w:r>
    </w:p>
    <w:p w14:paraId="4262883E" w14:textId="0DEBCEA6" w:rsidR="00F6670E" w:rsidRDefault="00F6670E" w:rsidP="00F6670E">
      <w:pPr>
        <w:pStyle w:val="Music"/>
      </w:pPr>
      <w:r>
        <w:t>[Walking stops]</w:t>
      </w:r>
    </w:p>
    <w:p w14:paraId="4F59F222" w14:textId="42EFA93C" w:rsidR="00F6670E" w:rsidRDefault="00F6670E" w:rsidP="00F6670E">
      <w:pPr>
        <w:pStyle w:val="Character"/>
      </w:pPr>
      <w:r>
        <w:t>MARTIN (CONT’D)</w:t>
      </w:r>
    </w:p>
    <w:p w14:paraId="23E74FAA" w14:textId="5CE81AD3" w:rsidR="005B5CFD" w:rsidRDefault="005B5CFD" w:rsidP="005B5CFD">
      <w:r w:rsidRPr="004A38C2">
        <w:t>Is there an empty room he can use, please?</w:t>
      </w:r>
    </w:p>
    <w:p w14:paraId="7BE7EF37" w14:textId="77777777" w:rsidR="005B5CFD" w:rsidRPr="004A38C2" w:rsidRDefault="005B5CFD" w:rsidP="00B449C1">
      <w:pPr>
        <w:pStyle w:val="Character"/>
      </w:pPr>
      <w:r w:rsidRPr="004A38C2">
        <w:t>DR DOE</w:t>
      </w:r>
    </w:p>
    <w:p w14:paraId="0BD1159B" w14:textId="77777777" w:rsidR="005B5CFD" w:rsidRDefault="005B5CFD" w:rsidP="005B5CFD">
      <w:r w:rsidRPr="004A38C2">
        <w:t>What is he doing?</w:t>
      </w:r>
    </w:p>
    <w:p w14:paraId="0C98F301" w14:textId="77777777" w:rsidR="00703B82" w:rsidRDefault="00703B82" w:rsidP="00703B82">
      <w:pPr>
        <w:pStyle w:val="Character"/>
      </w:pPr>
      <w:r>
        <w:t>MARTIN</w:t>
      </w:r>
    </w:p>
    <w:p w14:paraId="1DFBE512" w14:textId="77777777" w:rsidR="005B5CFD" w:rsidRDefault="005B5CFD" w:rsidP="005B5CFD">
      <w:r w:rsidRPr="004A38C2">
        <w:t>He needs to... talk about all the horrible things this place does.</w:t>
      </w:r>
    </w:p>
    <w:p w14:paraId="638F9969" w14:textId="77777777" w:rsidR="005B5CFD" w:rsidRPr="004A38C2" w:rsidRDefault="005B5CFD" w:rsidP="00B449C1">
      <w:pPr>
        <w:pStyle w:val="Character"/>
      </w:pPr>
      <w:r w:rsidRPr="004A38C2">
        <w:t>DR DOE</w:t>
      </w:r>
    </w:p>
    <w:p w14:paraId="16FD41FD" w14:textId="77777777" w:rsidR="005B5CFD" w:rsidRDefault="005B5CFD" w:rsidP="005B5CFD">
      <w:r w:rsidRPr="004A38C2">
        <w:t>Oh, wonderful! This way.</w:t>
      </w:r>
    </w:p>
    <w:p w14:paraId="0CD94F85" w14:textId="3C0228CF" w:rsidR="005B5CFD" w:rsidRDefault="005B5CFD" w:rsidP="00B449C1">
      <w:pPr>
        <w:pStyle w:val="Music"/>
      </w:pPr>
      <w:r w:rsidRPr="004A38C2">
        <w:t>[</w:t>
      </w:r>
      <w:r w:rsidR="007C3B7B">
        <w:t>Tape clicks off</w:t>
      </w:r>
      <w:r w:rsidRPr="004A38C2">
        <w:t>]</w:t>
      </w:r>
    </w:p>
    <w:p w14:paraId="07CC552C" w14:textId="50AB13A4" w:rsidR="005B5CFD" w:rsidRDefault="005B5CFD" w:rsidP="00B449C1">
      <w:pPr>
        <w:pStyle w:val="Music"/>
      </w:pPr>
      <w:r w:rsidRPr="004A38C2">
        <w:t>[</w:t>
      </w:r>
      <w:r w:rsidR="007C3B7B">
        <w:t>Tape clicks on</w:t>
      </w:r>
      <w:r w:rsidRPr="004A38C2">
        <w:t>]</w:t>
      </w:r>
    </w:p>
    <w:p w14:paraId="4E1D6161" w14:textId="76602E59" w:rsidR="00B33285" w:rsidRPr="00B33285" w:rsidRDefault="00B33285" w:rsidP="00B33285">
      <w:pPr>
        <w:pStyle w:val="Music"/>
      </w:pPr>
      <w:r w:rsidRPr="004A38C2">
        <w:t>[</w:t>
      </w:r>
      <w:r w:rsidR="00295227">
        <w:t>Hissing</w:t>
      </w:r>
      <w:r>
        <w:t xml:space="preserve"> </w:t>
      </w:r>
      <w:r w:rsidRPr="004A38C2">
        <w:t>static]</w:t>
      </w:r>
    </w:p>
    <w:p w14:paraId="44EC20C5" w14:textId="76A6AA3A" w:rsidR="005B5CFD" w:rsidRDefault="004F0750" w:rsidP="004F0750">
      <w:pPr>
        <w:pStyle w:val="Music"/>
      </w:pPr>
      <w:r w:rsidRPr="004A38C2">
        <w:t>[</w:t>
      </w:r>
      <w:r w:rsidR="00B33285">
        <w:t>P</w:t>
      </w:r>
      <w:r w:rsidRPr="004A38C2">
        <w:t xml:space="preserve">revious </w:t>
      </w:r>
      <w:r w:rsidR="00B33285">
        <w:t>hospital sounds are gone; no</w:t>
      </w:r>
      <w:r w:rsidR="002B374B">
        <w:t>w</w:t>
      </w:r>
      <w:r w:rsidR="00B33285">
        <w:t xml:space="preserve"> there is the </w:t>
      </w:r>
      <w:r w:rsidRPr="004A38C2">
        <w:t xml:space="preserve">bleep of a </w:t>
      </w:r>
      <w:r w:rsidR="006D087D">
        <w:t xml:space="preserve">heart </w:t>
      </w:r>
      <w:r w:rsidRPr="004A38C2">
        <w:t>monitor</w:t>
      </w:r>
      <w:r w:rsidR="00C77D41">
        <w:t xml:space="preserve">; </w:t>
      </w:r>
      <w:r w:rsidR="00527157">
        <w:t xml:space="preserve">a neon </w:t>
      </w:r>
      <w:r w:rsidR="00C77D41">
        <w:t>hum</w:t>
      </w:r>
      <w:r w:rsidR="00FB3D78">
        <w:t>;</w:t>
      </w:r>
      <w:r w:rsidR="00B33285">
        <w:t xml:space="preserve"> shuffling</w:t>
      </w:r>
      <w:r w:rsidR="00FB3D78">
        <w:t>; and</w:t>
      </w:r>
      <w:r w:rsidR="00B33285">
        <w:t xml:space="preserve"> low, distorted, incomprehensible voices sometimes </w:t>
      </w:r>
      <w:r w:rsidR="00A4374D">
        <w:t>mutter</w:t>
      </w:r>
      <w:r w:rsidRPr="004A38C2">
        <w:t>]</w:t>
      </w:r>
    </w:p>
    <w:p w14:paraId="17380C95" w14:textId="728111B0" w:rsidR="005B5CFD" w:rsidRPr="004A38C2" w:rsidRDefault="005B5CFD" w:rsidP="004F0750">
      <w:pPr>
        <w:pStyle w:val="Character"/>
      </w:pPr>
      <w:r w:rsidRPr="004A38C2">
        <w:t>ARCHIVIST</w:t>
      </w:r>
    </w:p>
    <w:p w14:paraId="5C476A46" w14:textId="77777777" w:rsidR="005B5CFD" w:rsidRPr="004A38C2" w:rsidRDefault="005B5CFD" w:rsidP="005B5CFD">
      <w:r w:rsidRPr="004A38C2">
        <w:t>Patient: Jeremy W.</w:t>
      </w:r>
    </w:p>
    <w:p w14:paraId="3F44531D" w14:textId="3D6E0F1A" w:rsidR="00B33285" w:rsidRDefault="005B5CFD" w:rsidP="005B5CFD">
      <w:r w:rsidRPr="004A38C2">
        <w:t>Date and place of birth: 4th August 1977</w:t>
      </w:r>
      <w:r w:rsidR="0074411D">
        <w:t xml:space="preserve"> </w:t>
      </w:r>
      <w:r w:rsidR="0074411D" w:rsidRPr="0074411D">
        <w:t>—</w:t>
      </w:r>
    </w:p>
    <w:p w14:paraId="512782C2" w14:textId="74D75176" w:rsidR="00B33285" w:rsidRPr="00B33285" w:rsidRDefault="00B33285" w:rsidP="00C77D41">
      <w:pPr>
        <w:pStyle w:val="Music"/>
      </w:pPr>
      <w:r w:rsidRPr="004A38C2">
        <w:lastRenderedPageBreak/>
        <w:t>[</w:t>
      </w:r>
      <w:r w:rsidR="00295227">
        <w:t>Hissing</w:t>
      </w:r>
      <w:r>
        <w:t xml:space="preserve"> </w:t>
      </w:r>
      <w:r w:rsidRPr="004A38C2">
        <w:t>static</w:t>
      </w:r>
      <w:r>
        <w:t xml:space="preserve"> ends</w:t>
      </w:r>
      <w:r w:rsidRPr="004A38C2">
        <w:t>]</w:t>
      </w:r>
    </w:p>
    <w:p w14:paraId="0759B881" w14:textId="3AFC191C" w:rsidR="00B33285" w:rsidRDefault="00B33285" w:rsidP="00BC44A7">
      <w:pPr>
        <w:pStyle w:val="Character"/>
      </w:pPr>
      <w:r w:rsidRPr="004A38C2">
        <w:t>ARCHIVIST</w:t>
      </w:r>
      <w:r w:rsidR="002A4341">
        <w:t xml:space="preserve"> (CONT’D)</w:t>
      </w:r>
    </w:p>
    <w:p w14:paraId="3AC4D779" w14:textId="315B75C1" w:rsidR="005B5CFD" w:rsidRPr="004A38C2" w:rsidRDefault="0074411D" w:rsidP="005B5CFD">
      <w:r w:rsidRPr="0074411D">
        <w:t xml:space="preserve">— </w:t>
      </w:r>
      <w:r w:rsidR="005B5CFD" w:rsidRPr="004A38C2">
        <w:t>North Manchester General Hospital</w:t>
      </w:r>
      <w:r>
        <w:t>.</w:t>
      </w:r>
    </w:p>
    <w:p w14:paraId="2C8B00D8" w14:textId="5D0F371D" w:rsidR="005B5CFD" w:rsidRPr="004A38C2" w:rsidRDefault="005B5CFD" w:rsidP="005B5CFD">
      <w:r w:rsidRPr="004A38C2">
        <w:t>Date and place of last contentment: 8th July 2013, sunrise, on Arthur’s Seat hilltop, Edinburgh</w:t>
      </w:r>
      <w:r w:rsidR="007E6BF5">
        <w:t>.</w:t>
      </w:r>
    </w:p>
    <w:p w14:paraId="6BAC27AC" w14:textId="2BC23817" w:rsidR="005B5CFD" w:rsidRPr="004A38C2" w:rsidRDefault="005B5CFD" w:rsidP="005B5CFD">
      <w:r w:rsidRPr="004A38C2">
        <w:t>Complaint: Generalised pain and creeping ennui</w:t>
      </w:r>
      <w:r w:rsidR="007E6BF5">
        <w:t>.</w:t>
      </w:r>
    </w:p>
    <w:p w14:paraId="467ADD15" w14:textId="77777777" w:rsidR="005B5CFD" w:rsidRPr="004A38C2" w:rsidRDefault="005B5CFD" w:rsidP="005B5CFD">
      <w:r w:rsidRPr="004A38C2">
        <w:t>Surgical procedures thus far: 802.</w:t>
      </w:r>
    </w:p>
    <w:p w14:paraId="7280422C" w14:textId="6A070CEB" w:rsidR="005B5CFD" w:rsidRDefault="005B5CFD" w:rsidP="005B5CFD">
      <w:r w:rsidRPr="004A38C2">
        <w:t xml:space="preserve">Prognosis: </w:t>
      </w:r>
      <w:r w:rsidRPr="007E6BF5">
        <w:rPr>
          <w:i/>
          <w:iCs/>
        </w:rPr>
        <w:t>Delightful</w:t>
      </w:r>
      <w:r w:rsidR="007E6BF5">
        <w:t>.</w:t>
      </w:r>
    </w:p>
    <w:p w14:paraId="3D778021" w14:textId="77777777" w:rsidR="005B5CFD" w:rsidRDefault="005B5CFD" w:rsidP="005B5CFD">
      <w:r w:rsidRPr="004A38C2">
        <w:t>They always wore masks when they stood over his bed, those thin blue, or were they green, surgical masks, but they somehow covered the entire faces of the doctors and the nurses and the orderlies that swarmed in and around him. Jeremy didn’t know how they could see with their eyes covered, but it was a long time since he had realistically thought there might be anything human behind the medical garb. They wore loose, baggy scrubs, head-coverings that gave no sign of hair and thick, waterproof aprons.</w:t>
      </w:r>
    </w:p>
    <w:p w14:paraId="2C7B4C6E" w14:textId="0B774003" w:rsidR="005B5CFD" w:rsidRDefault="004F0750" w:rsidP="004F0750">
      <w:pPr>
        <w:pStyle w:val="Music"/>
      </w:pPr>
      <w:r w:rsidRPr="004A38C2">
        <w:t>[</w:t>
      </w:r>
      <w:r>
        <w:t>S</w:t>
      </w:r>
      <w:r w:rsidRPr="004A38C2">
        <w:t>tretching rubber noise</w:t>
      </w:r>
      <w:r w:rsidR="00C77D41">
        <w:t>; and the heart monitor is rising in tone and speed</w:t>
      </w:r>
      <w:r w:rsidRPr="004A38C2">
        <w:t>]</w:t>
      </w:r>
    </w:p>
    <w:p w14:paraId="224F708F" w14:textId="77777777" w:rsidR="00BC44A7" w:rsidRDefault="00BC44A7" w:rsidP="00BC44A7">
      <w:pPr>
        <w:pStyle w:val="Character"/>
      </w:pPr>
      <w:r w:rsidRPr="004A38C2">
        <w:t>ARCHIVIST</w:t>
      </w:r>
      <w:r>
        <w:t xml:space="preserve"> (CONT’D)</w:t>
      </w:r>
    </w:p>
    <w:p w14:paraId="112FD4A8" w14:textId="7696A0F9" w:rsidR="005B5CFD" w:rsidRDefault="005B5CFD" w:rsidP="005B5CFD">
      <w:r w:rsidRPr="004A38C2">
        <w:t xml:space="preserve">Whenever they were about to touch </w:t>
      </w:r>
      <w:proofErr w:type="gramStart"/>
      <w:r w:rsidRPr="004A38C2">
        <w:t>him</w:t>
      </w:r>
      <w:proofErr w:type="gramEnd"/>
      <w:r w:rsidRPr="004A38C2">
        <w:t xml:space="preserve"> they would snap on another vinyl glove over the layers and layers of similar gloves that would have long since cut off all the blood to their hands. If they had any.</w:t>
      </w:r>
    </w:p>
    <w:p w14:paraId="72FDE973" w14:textId="77777777" w:rsidR="005B5CFD" w:rsidRDefault="005B5CFD" w:rsidP="005B5CFD">
      <w:r w:rsidRPr="004A38C2">
        <w:t xml:space="preserve">There was no way to tell the time here. The window in his room grew bright and dark but the light was wrong for the sun. At some point he’d broken the </w:t>
      </w:r>
      <w:r w:rsidRPr="004A38C2">
        <w:lastRenderedPageBreak/>
        <w:t xml:space="preserve">glass in a desperate attempt to </w:t>
      </w:r>
      <w:proofErr w:type="gramStart"/>
      <w:r w:rsidRPr="004A38C2">
        <w:t>escape, but</w:t>
      </w:r>
      <w:proofErr w:type="gramEnd"/>
      <w:r w:rsidRPr="004A38C2">
        <w:t xml:space="preserve"> was confronted by a fluorescent light installed in front of a brick wall. He had tried to count how long it was on for and how long it was off, but it seemed almost random, and the pain grew worse when he tried to keep track of time.</w:t>
      </w:r>
    </w:p>
    <w:p w14:paraId="0F3B7486" w14:textId="77777777" w:rsidR="00BC44A7" w:rsidRDefault="005B5CFD" w:rsidP="005B5CFD">
      <w:r w:rsidRPr="004A38C2">
        <w:t xml:space="preserve">At some point in each lighted time, they would come, unlocking the rusty iron door of his hospital room, and surrounding his bed three-deep. </w:t>
      </w:r>
    </w:p>
    <w:p w14:paraId="3C4511F3" w14:textId="04674AEE" w:rsidR="00BC44A7" w:rsidRDefault="00BC44A7" w:rsidP="00BC44A7">
      <w:pPr>
        <w:pStyle w:val="Music"/>
      </w:pPr>
      <w:r>
        <w:t>[Rusty door is opened and footstep file into the room</w:t>
      </w:r>
      <w:r w:rsidR="00F52574">
        <w:t xml:space="preserve">; the heart rate monitor continues to slowly rise in tone and pace; the sound of latex makes </w:t>
      </w:r>
      <w:r w:rsidR="00F52574" w:rsidRPr="004A38C2">
        <w:t>unpleasant sque</w:t>
      </w:r>
      <w:r w:rsidR="002E5327">
        <w:t>l</w:t>
      </w:r>
      <w:r w:rsidR="00F52574" w:rsidRPr="004A38C2">
        <w:t>ching sounds</w:t>
      </w:r>
      <w:r>
        <w:t>]</w:t>
      </w:r>
    </w:p>
    <w:p w14:paraId="4BE4916A" w14:textId="3C54543F" w:rsidR="00BC44A7" w:rsidRDefault="00BC44A7" w:rsidP="002E5327">
      <w:pPr>
        <w:pStyle w:val="Character"/>
      </w:pPr>
      <w:r w:rsidRPr="004A38C2">
        <w:t>ARCHIVIST</w:t>
      </w:r>
      <w:r>
        <w:t xml:space="preserve"> (CONT’D)</w:t>
      </w:r>
    </w:p>
    <w:p w14:paraId="42FA0130" w14:textId="77777777" w:rsidR="002E5327" w:rsidRDefault="005B5CFD" w:rsidP="005B5CFD">
      <w:r w:rsidRPr="004A38C2">
        <w:t xml:space="preserve">Some were tall and narrow, others wide or crooked. None of them were quite the right proportions to be convincingly human. They mumbled among themselves, meaninglessly saying words like ‘intubation’, ‘radiology’ or ‘stat’. Occasionally one of them would touch him, the strange texture of their bodies was clear even through all the layers in which they hid. Eventually, one of them, and it was always a different one, would push to the front. </w:t>
      </w:r>
    </w:p>
    <w:p w14:paraId="3D79C699" w14:textId="77777777" w:rsidR="002E5327" w:rsidRDefault="002E5327" w:rsidP="002E5327">
      <w:pPr>
        <w:pStyle w:val="Music"/>
      </w:pPr>
      <w:r w:rsidRPr="004A38C2">
        <w:t>[</w:t>
      </w:r>
      <w:r>
        <w:t>A breathy, rattling alien sound</w:t>
      </w:r>
      <w:r w:rsidRPr="004A38C2">
        <w:t>]</w:t>
      </w:r>
    </w:p>
    <w:p w14:paraId="09B243E9" w14:textId="77777777" w:rsidR="002E5327" w:rsidRDefault="002E5327" w:rsidP="002E5327">
      <w:pPr>
        <w:pStyle w:val="Character"/>
      </w:pPr>
      <w:r w:rsidRPr="004A38C2">
        <w:t>ARCHIVIST</w:t>
      </w:r>
      <w:r>
        <w:t xml:space="preserve"> (CONT’D)</w:t>
      </w:r>
    </w:p>
    <w:p w14:paraId="11F1D85E" w14:textId="0C0C750E" w:rsidR="005B5CFD" w:rsidRDefault="005B5CFD" w:rsidP="005B5CFD">
      <w:r w:rsidRPr="004A38C2">
        <w:t>‘I am the doctor’, it would say, ‘are you well?’</w:t>
      </w:r>
    </w:p>
    <w:p w14:paraId="387AEF86" w14:textId="77777777" w:rsidR="005B5CFD" w:rsidRDefault="005B5CFD" w:rsidP="005B5CFD">
      <w:r w:rsidRPr="004A38C2">
        <w:t xml:space="preserve">This was it, the moment of truth, the point at which all Jeremy’s anxiety came to a head. They all leaned in, hidden faces focused on him, as though drinking in his desperation. He had to make an answer, a simple yes or no. He’d learned the hard way that nuanced answers or stoic silence only made it worse. </w:t>
      </w:r>
    </w:p>
    <w:p w14:paraId="5F43B12F" w14:textId="77777777" w:rsidR="005B5CFD" w:rsidRDefault="005B5CFD" w:rsidP="005B5CFD">
      <w:proofErr w:type="gramStart"/>
      <w:r w:rsidRPr="004A38C2">
        <w:lastRenderedPageBreak/>
        <w:t>So</w:t>
      </w:r>
      <w:proofErr w:type="gramEnd"/>
      <w:r w:rsidRPr="004A38C2">
        <w:t xml:space="preserve"> he picked one. A roll of the dice. In many ways it didn’t matter which he chose, as there was no way to determine if the doctor of the day considered his wellness an aim to be achieved or a condition that required curing.</w:t>
      </w:r>
    </w:p>
    <w:p w14:paraId="0CE9BCCB" w14:textId="75896F6C" w:rsidR="00AA3780" w:rsidRDefault="005B5CFD" w:rsidP="005B5CFD">
      <w:r w:rsidRPr="004A38C2">
        <w:t xml:space="preserve">‘Yes,’ he might say. ‘I am well.’ And if he had chosen right, the mask would widen as though the face behind it extended in a smile. </w:t>
      </w:r>
    </w:p>
    <w:p w14:paraId="34847BD8" w14:textId="7F8A204D" w:rsidR="00AA3780" w:rsidRDefault="00AA3780" w:rsidP="00AA3780">
      <w:pPr>
        <w:pStyle w:val="Music"/>
      </w:pPr>
      <w:r w:rsidRPr="004A38C2">
        <w:t>[</w:t>
      </w:r>
      <w:r>
        <w:t>A breathy, rattling alien sound</w:t>
      </w:r>
      <w:r w:rsidRPr="004A38C2">
        <w:t>]</w:t>
      </w:r>
    </w:p>
    <w:p w14:paraId="57653E7B" w14:textId="3CB91697" w:rsidR="00AA3780" w:rsidRDefault="00AA3780" w:rsidP="00AA3780">
      <w:pPr>
        <w:pStyle w:val="Character"/>
      </w:pPr>
      <w:r w:rsidRPr="004A38C2">
        <w:t>ARCHIVIST</w:t>
      </w:r>
      <w:r>
        <w:t xml:space="preserve"> (CONT’D)</w:t>
      </w:r>
    </w:p>
    <w:p w14:paraId="42F1392E" w14:textId="7DFC696C" w:rsidR="005B5CFD" w:rsidRDefault="005B5CFD" w:rsidP="005B5CFD">
      <w:r w:rsidRPr="004A38C2">
        <w:t xml:space="preserve">‘Wonderful!’ would come the response, ‘keep it up!’, and the crowd would file out and lock the door behind them, leaving Jeremy to wait for his next assessment. </w:t>
      </w:r>
    </w:p>
    <w:p w14:paraId="130023F2" w14:textId="77777777" w:rsidR="00AA3780" w:rsidRDefault="005B5CFD" w:rsidP="005B5CFD">
      <w:r w:rsidRPr="004A38C2">
        <w:t>But he rarely seemed to choose right. The rest of the time a shudder of anticipation would pass through the medical things around him.</w:t>
      </w:r>
    </w:p>
    <w:p w14:paraId="5453799B" w14:textId="16AC070F" w:rsidR="00AA3780" w:rsidRDefault="00AA3780" w:rsidP="00AA3780">
      <w:pPr>
        <w:pStyle w:val="Music"/>
      </w:pPr>
      <w:r w:rsidRPr="004A38C2">
        <w:t>[</w:t>
      </w:r>
      <w:r>
        <w:t>A breathy, rattling alien sound</w:t>
      </w:r>
      <w:r w:rsidRPr="004A38C2">
        <w:t>]</w:t>
      </w:r>
    </w:p>
    <w:p w14:paraId="60977DA0" w14:textId="045ADED8" w:rsidR="00DE37E9" w:rsidRPr="00DE37E9" w:rsidRDefault="00DE37E9" w:rsidP="00DE37E9">
      <w:pPr>
        <w:pStyle w:val="Music"/>
      </w:pPr>
      <w:r w:rsidRPr="004A38C2">
        <w:t>[</w:t>
      </w:r>
      <w:r>
        <w:t>The heart monitor’s tone and speed start rising at a faster pace</w:t>
      </w:r>
      <w:r w:rsidRPr="004A38C2">
        <w:t>]</w:t>
      </w:r>
    </w:p>
    <w:p w14:paraId="627C4442" w14:textId="1EFD51C6" w:rsidR="00AA3780" w:rsidRDefault="00AA3780" w:rsidP="00AA3780">
      <w:pPr>
        <w:pStyle w:val="Character"/>
      </w:pPr>
      <w:r w:rsidRPr="004A38C2">
        <w:t>ARCHIVIST</w:t>
      </w:r>
      <w:r>
        <w:t xml:space="preserve"> (CONT’D)</w:t>
      </w:r>
    </w:p>
    <w:p w14:paraId="3B2B8323" w14:textId="076FAE3E" w:rsidR="005B5CFD" w:rsidRDefault="005B5CFD" w:rsidP="005B5CFD">
      <w:r w:rsidRPr="004A38C2">
        <w:t xml:space="preserve"> ‘Well, let’s see what we can do about treating that,’ the doctor would say. And they would descend upon </w:t>
      </w:r>
      <w:proofErr w:type="gramStart"/>
      <w:r w:rsidRPr="004A38C2">
        <w:t>him, and</w:t>
      </w:r>
      <w:proofErr w:type="gramEnd"/>
      <w:r w:rsidRPr="004A38C2">
        <w:t xml:space="preserve"> drag him away for treatment.</w:t>
      </w:r>
    </w:p>
    <w:p w14:paraId="5F51836B" w14:textId="13BC3107" w:rsidR="008550ED" w:rsidRDefault="00883103" w:rsidP="008550ED">
      <w:pPr>
        <w:pStyle w:val="Music"/>
      </w:pPr>
      <w:r w:rsidRPr="004A38C2">
        <w:t>[</w:t>
      </w:r>
      <w:r w:rsidR="00A62EB4">
        <w:t>U</w:t>
      </w:r>
      <w:r w:rsidRPr="004A38C2">
        <w:t xml:space="preserve">npleasant </w:t>
      </w:r>
      <w:r w:rsidR="002628CE">
        <w:t>movement</w:t>
      </w:r>
      <w:r w:rsidR="000938B3">
        <w:t xml:space="preserve"> </w:t>
      </w:r>
      <w:r w:rsidRPr="004A38C2">
        <w:t>noises intensify</w:t>
      </w:r>
      <w:r w:rsidR="00A62EB4">
        <w:t xml:space="preserve">; brief scuffle </w:t>
      </w:r>
      <w:proofErr w:type="gramStart"/>
      <w:r w:rsidR="00A62EB4">
        <w:t>sounds</w:t>
      </w:r>
      <w:proofErr w:type="gramEnd"/>
      <w:r w:rsidR="00A62EB4">
        <w:t xml:space="preserve"> and</w:t>
      </w:r>
      <w:r w:rsidRPr="004A38C2">
        <w:t xml:space="preserve"> a metal dish hits the floor</w:t>
      </w:r>
      <w:r w:rsidR="0052488C">
        <w:t>; footsteps recede into background</w:t>
      </w:r>
      <w:r w:rsidRPr="004A38C2">
        <w:t>]</w:t>
      </w:r>
    </w:p>
    <w:p w14:paraId="6FAA68D6" w14:textId="75E54351" w:rsidR="005B5CFD" w:rsidRDefault="00883103" w:rsidP="00883103">
      <w:pPr>
        <w:pStyle w:val="Music"/>
      </w:pPr>
      <w:r w:rsidRPr="004A38C2">
        <w:t>[</w:t>
      </w:r>
      <w:r w:rsidR="008550ED">
        <w:t>Pause in SFX, then</w:t>
      </w:r>
      <w:r w:rsidR="00730426">
        <w:t xml:space="preserve"> a</w:t>
      </w:r>
      <w:r w:rsidRPr="004A38C2">
        <w:t xml:space="preserve"> curtain is drawn back on rusty rings]</w:t>
      </w:r>
    </w:p>
    <w:p w14:paraId="7784CF87" w14:textId="25C2FB00" w:rsidR="005B5CFD" w:rsidRDefault="00883103" w:rsidP="00883103">
      <w:pPr>
        <w:pStyle w:val="Music"/>
      </w:pPr>
      <w:r w:rsidRPr="004A38C2">
        <w:t>[</w:t>
      </w:r>
      <w:r w:rsidR="0052488C">
        <w:t>F</w:t>
      </w:r>
      <w:r w:rsidRPr="004A38C2">
        <w:t xml:space="preserve">aint sounds of </w:t>
      </w:r>
      <w:r w:rsidR="0031551F">
        <w:t>air con</w:t>
      </w:r>
      <w:r w:rsidR="000E2354">
        <w:t xml:space="preserve">, with the irregular sounds of </w:t>
      </w:r>
      <w:r w:rsidR="000E2354" w:rsidRPr="004A38C2">
        <w:t>hospital machinery</w:t>
      </w:r>
      <w:r w:rsidR="000E2354">
        <w:t>, Velcro, shuffling and the curtain being pulled</w:t>
      </w:r>
      <w:r w:rsidRPr="004A38C2">
        <w:t>]</w:t>
      </w:r>
    </w:p>
    <w:p w14:paraId="3D1A5C90" w14:textId="77777777" w:rsidR="005B5CFD" w:rsidRPr="004A38C2" w:rsidRDefault="005B5CFD" w:rsidP="005B5CFD">
      <w:r w:rsidRPr="004A38C2">
        <w:t>Patient: Renee T.</w:t>
      </w:r>
    </w:p>
    <w:p w14:paraId="375DD728" w14:textId="4262D05D" w:rsidR="005B5CFD" w:rsidRPr="004A38C2" w:rsidRDefault="005B5CFD" w:rsidP="005B5CFD">
      <w:r w:rsidRPr="004A38C2">
        <w:lastRenderedPageBreak/>
        <w:t>Date and place of birth: 27th November 1990, Royal Hallamshire Hospital</w:t>
      </w:r>
      <w:r w:rsidR="00D022FB">
        <w:t>.</w:t>
      </w:r>
    </w:p>
    <w:p w14:paraId="2613E104" w14:textId="63E05700" w:rsidR="005B5CFD" w:rsidRPr="004A38C2" w:rsidRDefault="005B5CFD" w:rsidP="005B5CFD">
      <w:r w:rsidRPr="004A38C2">
        <w:t>Date and place of last contentment: 27th November 2015, birthday party prior to father’s stroke</w:t>
      </w:r>
      <w:r w:rsidR="00D022FB">
        <w:t>.</w:t>
      </w:r>
    </w:p>
    <w:p w14:paraId="63AC14DE" w14:textId="30768553" w:rsidR="005B5CFD" w:rsidRPr="004A38C2" w:rsidRDefault="005B5CFD" w:rsidP="005B5CFD">
      <w:r w:rsidRPr="004A38C2">
        <w:t>Complaint: Facial paralysis</w:t>
      </w:r>
      <w:r w:rsidR="00D022FB">
        <w:t>.</w:t>
      </w:r>
    </w:p>
    <w:p w14:paraId="5BA96E40" w14:textId="4DE59153" w:rsidR="005B5CFD" w:rsidRPr="004A38C2" w:rsidRDefault="005B5CFD" w:rsidP="005B5CFD">
      <w:r w:rsidRPr="004A38C2">
        <w:t>Surgical procedures thus far: 560</w:t>
      </w:r>
      <w:r w:rsidR="00D022FB">
        <w:t>.</w:t>
      </w:r>
    </w:p>
    <w:p w14:paraId="0DF772C8" w14:textId="7B0504A0" w:rsidR="005B5CFD" w:rsidRDefault="005B5CFD" w:rsidP="005B5CFD">
      <w:r w:rsidRPr="004A38C2">
        <w:t xml:space="preserve">Prognosis: </w:t>
      </w:r>
      <w:r w:rsidRPr="00D022FB">
        <w:rPr>
          <w:i/>
          <w:iCs/>
        </w:rPr>
        <w:t>Exciting</w:t>
      </w:r>
      <w:r w:rsidR="00D022FB">
        <w:t>.</w:t>
      </w:r>
    </w:p>
    <w:p w14:paraId="68FB1ADA" w14:textId="77777777" w:rsidR="005B5CFD" w:rsidRDefault="005B5CFD" w:rsidP="005B5CFD">
      <w:r w:rsidRPr="004A38C2">
        <w:t>She always thought she hated the diagnosis the most. Those long, excruciating minutes of probing and poking, of temperature taking and needles drawing blood and mucus and tears and black bile and yellow bile all to be tested and tasted and twisted. A dozen staff flapping around her like carrion birds, stealing a little bit more of her each time for their own clumsy guesses and painful assumptions.</w:t>
      </w:r>
    </w:p>
    <w:p w14:paraId="0441FFE1" w14:textId="77777777" w:rsidR="005B5CFD" w:rsidRDefault="005B5CFD" w:rsidP="005B5CFD">
      <w:r w:rsidRPr="004A38C2">
        <w:t>All the while the dread was building, focusing to a hot, tight little ball that settled just below her stomach and shot it through with agonising reminders of her fear. Her face, of course, remained impassive, unable to show her mounting dread.</w:t>
      </w:r>
    </w:p>
    <w:p w14:paraId="1CA99FBE" w14:textId="4C4AC673" w:rsidR="00DA11B2" w:rsidRDefault="005B5CFD" w:rsidP="005B5CFD">
      <w:r w:rsidRPr="004A38C2">
        <w:t>Finally, one of the creatures would step forward, never one she recognised, and announce the diagnosis.</w:t>
      </w:r>
    </w:p>
    <w:p w14:paraId="6BAC190B" w14:textId="5A1B56A8" w:rsidR="00DA11B2" w:rsidRDefault="00DA11B2" w:rsidP="00DA11B2">
      <w:pPr>
        <w:pStyle w:val="Music"/>
      </w:pPr>
      <w:r w:rsidRPr="004A38C2">
        <w:t>[</w:t>
      </w:r>
      <w:r>
        <w:t>A breathy, rattling alien sound</w:t>
      </w:r>
      <w:r w:rsidRPr="004A38C2">
        <w:t>]</w:t>
      </w:r>
    </w:p>
    <w:p w14:paraId="72F14A60" w14:textId="1BF836F7" w:rsidR="00DA11B2" w:rsidRDefault="00DA11B2" w:rsidP="00DA11B2">
      <w:pPr>
        <w:pStyle w:val="Character"/>
      </w:pPr>
      <w:r w:rsidRPr="004A38C2">
        <w:t>ARCHIVIST</w:t>
      </w:r>
      <w:r>
        <w:t xml:space="preserve"> (CONT’D)</w:t>
      </w:r>
    </w:p>
    <w:p w14:paraId="730216AE" w14:textId="1C616B2A" w:rsidR="005B5CFD" w:rsidRDefault="005B5CFD" w:rsidP="005B5CFD">
      <w:r w:rsidRPr="004A38C2">
        <w:t>‘Skin,’ it might say, or ‘liver’, or ‘bones’, and once, only once, ‘soul’. Then the treatment would begin.</w:t>
      </w:r>
    </w:p>
    <w:p w14:paraId="322CF70A" w14:textId="775C8763" w:rsidR="005B5CFD" w:rsidRDefault="00DF4C2A" w:rsidP="00DF4C2A">
      <w:pPr>
        <w:pStyle w:val="Music"/>
      </w:pPr>
      <w:r w:rsidRPr="004A38C2">
        <w:t>[</w:t>
      </w:r>
      <w:r w:rsidR="00CC3655">
        <w:t>The</w:t>
      </w:r>
      <w:r w:rsidRPr="004A38C2">
        <w:t xml:space="preserve"> curtain is drawn again]</w:t>
      </w:r>
    </w:p>
    <w:p w14:paraId="020E0EC8" w14:textId="10218854" w:rsidR="005B5CFD" w:rsidRDefault="00DF4C2A" w:rsidP="00DF4C2A">
      <w:pPr>
        <w:pStyle w:val="Music"/>
      </w:pPr>
      <w:r w:rsidRPr="004A38C2">
        <w:lastRenderedPageBreak/>
        <w:t>[</w:t>
      </w:r>
      <w:r w:rsidR="00F76214">
        <w:t>S</w:t>
      </w:r>
      <w:r w:rsidRPr="004A38C2">
        <w:t>trap</w:t>
      </w:r>
      <w:r w:rsidR="00F76214">
        <w:t>s</w:t>
      </w:r>
      <w:r w:rsidRPr="004A38C2">
        <w:t xml:space="preserve"> </w:t>
      </w:r>
      <w:r w:rsidR="00F76214">
        <w:t xml:space="preserve">are </w:t>
      </w:r>
      <w:r w:rsidRPr="004A38C2">
        <w:t>tightened]</w:t>
      </w:r>
    </w:p>
    <w:p w14:paraId="1AFF2BE7" w14:textId="77777777" w:rsidR="00F76214" w:rsidRDefault="005B5CFD" w:rsidP="005B5CFD">
      <w:r w:rsidRPr="004A38C2">
        <w:t xml:space="preserve">Surgery was the most common treatment, and one for which the doctors often reached. Renee would be strapped down tighter to her </w:t>
      </w:r>
      <w:proofErr w:type="gramStart"/>
      <w:r w:rsidRPr="004A38C2">
        <w:t>chair, and</w:t>
      </w:r>
      <w:proofErr w:type="gramEnd"/>
      <w:r w:rsidRPr="004A38C2">
        <w:t xml:space="preserve"> wheeled into the lift that smelled like ammonia and rot. </w:t>
      </w:r>
    </w:p>
    <w:p w14:paraId="2AB7EC62" w14:textId="127E2A8F" w:rsidR="00F76214" w:rsidRDefault="00CC3655" w:rsidP="00CC3655">
      <w:pPr>
        <w:pStyle w:val="Music"/>
      </w:pPr>
      <w:r>
        <w:t>[Sounds of a corridor, rattling trolley, and a melody-less whistling]</w:t>
      </w:r>
    </w:p>
    <w:p w14:paraId="33B00B6E" w14:textId="0D335D5C" w:rsidR="00F76214" w:rsidRDefault="00F76214" w:rsidP="00CC3655">
      <w:pPr>
        <w:pStyle w:val="Character"/>
      </w:pPr>
      <w:r w:rsidRPr="004A38C2">
        <w:t>ARCHIVIST</w:t>
      </w:r>
      <w:r>
        <w:t xml:space="preserve"> (CONT’D)</w:t>
      </w:r>
    </w:p>
    <w:p w14:paraId="7059C174" w14:textId="4A43EBBF" w:rsidR="005B5CFD" w:rsidRDefault="005B5CFD" w:rsidP="005B5CFD">
      <w:r w:rsidRPr="004A38C2">
        <w:t>It would descend far, far down into the belly of the hospital, before she was wheeled down the longest corridor in the building, barely wide enough to fit her trolley. The soon-to-be surgeon walked in front, whistling a tune that never resolved itself into a melody. Finally, she would be placed in the centre of the theatre, bright lights rendering the rows upon rows of silently watching doctors nothing but silhouettes.</w:t>
      </w:r>
    </w:p>
    <w:p w14:paraId="3E5F8531" w14:textId="6D875105" w:rsidR="005B5CFD" w:rsidRDefault="002412B0" w:rsidP="002412B0">
      <w:pPr>
        <w:pStyle w:val="Music"/>
      </w:pPr>
      <w:r w:rsidRPr="004A38C2">
        <w:t>[</w:t>
      </w:r>
      <w:r w:rsidR="00D470D9">
        <w:t xml:space="preserve">The </w:t>
      </w:r>
      <w:r w:rsidR="00700982">
        <w:t>c</w:t>
      </w:r>
      <w:r w:rsidR="00D470D9">
        <w:t>orridor, whistling and trolley are replaced by sound of s</w:t>
      </w:r>
      <w:r w:rsidRPr="004A38C2">
        <w:t>trap</w:t>
      </w:r>
      <w:r w:rsidR="00323A3D">
        <w:t>s and</w:t>
      </w:r>
      <w:r w:rsidR="00D470D9">
        <w:t xml:space="preserve"> </w:t>
      </w:r>
      <w:r w:rsidRPr="004A38C2">
        <w:t>faint buzzing]</w:t>
      </w:r>
    </w:p>
    <w:p w14:paraId="3B015D27" w14:textId="3E5F6A00" w:rsidR="00700982" w:rsidRDefault="00700982" w:rsidP="00700982">
      <w:pPr>
        <w:pStyle w:val="Character"/>
      </w:pPr>
      <w:r w:rsidRPr="004A38C2">
        <w:t>ARCHIVIST</w:t>
      </w:r>
      <w:r>
        <w:t xml:space="preserve"> (CONT’D)</w:t>
      </w:r>
    </w:p>
    <w:p w14:paraId="7185718E" w14:textId="314998C9" w:rsidR="005B5CFD" w:rsidRDefault="005B5CFD" w:rsidP="005B5CFD">
      <w:r w:rsidRPr="004A38C2">
        <w:t xml:space="preserve">Sometimes there was enough anaesthetic to lock her limbs in place; other times they simply let her thrash. It dulled the pain, but the pain was never the problem. Regardless, they always strapped the anaesthetic mask tight to her face before they began to cut. </w:t>
      </w:r>
    </w:p>
    <w:p w14:paraId="27623CBD" w14:textId="06A36B82" w:rsidR="005B5CFD" w:rsidRDefault="002412B0" w:rsidP="002412B0">
      <w:pPr>
        <w:pStyle w:val="Music"/>
      </w:pPr>
      <w:r w:rsidRPr="004A38C2">
        <w:t>[</w:t>
      </w:r>
      <w:r w:rsidR="00501D91">
        <w:t xml:space="preserve">Click of a metal tray, then </w:t>
      </w:r>
      <w:r w:rsidRPr="004A38C2">
        <w:t>visceral sounds of surgery]</w:t>
      </w:r>
    </w:p>
    <w:p w14:paraId="6AB6D075" w14:textId="6DED7068" w:rsidR="00501D91" w:rsidRPr="00501D91" w:rsidRDefault="00501D91" w:rsidP="00501D91">
      <w:pPr>
        <w:pStyle w:val="Character"/>
      </w:pPr>
      <w:r w:rsidRPr="004A38C2">
        <w:t>ARCHIVIST</w:t>
      </w:r>
      <w:r>
        <w:t xml:space="preserve"> (CONT’D)</w:t>
      </w:r>
    </w:p>
    <w:p w14:paraId="3C682892" w14:textId="77777777" w:rsidR="007F5DFB" w:rsidRDefault="006C6D0B" w:rsidP="005B5CFD">
      <w:r w:rsidRPr="004A38C2">
        <w:t>The procedure varie</w:t>
      </w:r>
      <w:r w:rsidR="00AA05AB">
        <w:t>d</w:t>
      </w:r>
      <w:r w:rsidRPr="004A38C2">
        <w:t xml:space="preserve"> depending on the diagnosis.</w:t>
      </w:r>
      <w:r>
        <w:t xml:space="preserve"> </w:t>
      </w:r>
      <w:r w:rsidR="005B5CFD" w:rsidRPr="004A38C2">
        <w:t xml:space="preserve">An organ diagnosis was simple: open her up, dig around inside her until they could remove something </w:t>
      </w:r>
      <w:r w:rsidR="005B5CFD" w:rsidRPr="004A38C2">
        <w:lastRenderedPageBreak/>
        <w:t>that could conceivably be a liver or a pancreas or a</w:t>
      </w:r>
      <w:r w:rsidR="00D927DA">
        <w:t xml:space="preserve"> </w:t>
      </w:r>
      <w:r w:rsidR="00D927DA" w:rsidRPr="00D927DA">
        <w:rPr>
          <w:b/>
          <w:bCs/>
        </w:rPr>
        <w:t>(questioning)</w:t>
      </w:r>
      <w:r w:rsidR="005B5CFD" w:rsidRPr="004A38C2">
        <w:t xml:space="preserve"> gallbladder</w:t>
      </w:r>
      <w:r w:rsidR="00D927DA">
        <w:t>?</w:t>
      </w:r>
      <w:r w:rsidR="005B5CFD" w:rsidRPr="004A38C2">
        <w:t xml:space="preserve"> </w:t>
      </w:r>
      <w:r w:rsidR="00D927DA">
        <w:t>T</w:t>
      </w:r>
      <w:r w:rsidR="005B5CFD" w:rsidRPr="004A38C2">
        <w:t xml:space="preserve">hen put </w:t>
      </w:r>
      <w:r w:rsidR="005B5CFD" w:rsidRPr="004A38C2">
        <w:rPr>
          <w:i/>
        </w:rPr>
        <w:t>something</w:t>
      </w:r>
      <w:r w:rsidR="005B5CFD" w:rsidRPr="004A38C2">
        <w:t xml:space="preserve"> back in its place. Sometimes what they put in was hard and sharp, digging into her when she tried to move, sometimes it was soft and putrid, and she could feel it rotting away within. Occasionally it was alive, and she could feel it clawing to get out. </w:t>
      </w:r>
    </w:p>
    <w:p w14:paraId="6E54E312" w14:textId="7A2A0BBF" w:rsidR="007F5DFB" w:rsidRDefault="007F5DFB" w:rsidP="007F5DFB">
      <w:pPr>
        <w:pStyle w:val="Music"/>
      </w:pPr>
      <w:r w:rsidRPr="004A38C2">
        <w:t>[</w:t>
      </w:r>
      <w:r>
        <w:t>An electric drill noise now joins the surgery sounds</w:t>
      </w:r>
      <w:r w:rsidRPr="004A38C2">
        <w:t>]</w:t>
      </w:r>
    </w:p>
    <w:p w14:paraId="4AFF34AB" w14:textId="6C136087" w:rsidR="007F5DFB" w:rsidRDefault="007F5DFB" w:rsidP="007F5DFB">
      <w:pPr>
        <w:pStyle w:val="Character"/>
      </w:pPr>
      <w:r w:rsidRPr="004A38C2">
        <w:t>ARCHIVIST</w:t>
      </w:r>
      <w:r>
        <w:t xml:space="preserve"> (CONT’D)</w:t>
      </w:r>
    </w:p>
    <w:p w14:paraId="7EC0E4B7" w14:textId="02E94B6D" w:rsidR="005B5CFD" w:rsidRDefault="005B5CFD" w:rsidP="005B5CFD">
      <w:r w:rsidRPr="004A38C2">
        <w:t xml:space="preserve">When the diagnosis had been skin, they had been peeled her piece by piece before they painted the inside of it with something dark and sticky, then sewed it back on. All through she could do nothing but watch as they cut and swapped and conjectured her body, unable to speak, to move, to do anything but watch these anonymous things play with everything she was. </w:t>
      </w:r>
    </w:p>
    <w:p w14:paraId="49133A50" w14:textId="77777777" w:rsidR="005B5CFD" w:rsidRDefault="005B5CFD" w:rsidP="005B5CFD">
      <w:r w:rsidRPr="004A38C2">
        <w:t>But worse, perhaps, were the medicines. If they prescribed her medicine, she tried her best not to take it, but the pills would crawl down her throat when she wasn’t paying attention, and the solutions would pour themselves in her ear when she lay down to rest. They might have done nothing, been naught but dust and sugar, but she could never be sure. The sickness, the seizures, the spasms, the sadness. If it wasn’t the medicine, then it was inside her. And it had always been inside her. And she just didn’t know.</w:t>
      </w:r>
    </w:p>
    <w:p w14:paraId="01B0F665" w14:textId="73FEF341" w:rsidR="005B5CFD" w:rsidRDefault="000E18BF" w:rsidP="000E18BF">
      <w:pPr>
        <w:pStyle w:val="Music"/>
      </w:pPr>
      <w:r w:rsidRPr="004A38C2">
        <w:t>[</w:t>
      </w:r>
      <w:r w:rsidR="00AF6A4F">
        <w:t xml:space="preserve">One last loud and wet drilling occurs, before </w:t>
      </w:r>
      <w:r w:rsidRPr="004A38C2">
        <w:t>fad</w:t>
      </w:r>
      <w:r w:rsidR="00AF6A4F">
        <w:t xml:space="preserve">ing </w:t>
      </w:r>
      <w:r w:rsidRPr="004A38C2">
        <w:t>away]</w:t>
      </w:r>
    </w:p>
    <w:p w14:paraId="7CE9204F" w14:textId="3C2A3E85" w:rsidR="005B5CFD" w:rsidRDefault="000E18BF" w:rsidP="000E18BF">
      <w:pPr>
        <w:pStyle w:val="Music"/>
      </w:pPr>
      <w:r w:rsidRPr="004A38C2">
        <w:t>[</w:t>
      </w:r>
      <w:r w:rsidR="00325927">
        <w:t xml:space="preserve">Pause in SFX, then the </w:t>
      </w:r>
      <w:r w:rsidRPr="004A38C2">
        <w:t xml:space="preserve">sounds of </w:t>
      </w:r>
      <w:r w:rsidR="00325927">
        <w:t xml:space="preserve">short, pained </w:t>
      </w:r>
      <w:r w:rsidRPr="004A38C2">
        <w:t>breaths</w:t>
      </w:r>
      <w:r w:rsidR="00325927">
        <w:t>; ice-like crackling</w:t>
      </w:r>
      <w:r w:rsidR="00CE74AD">
        <w:t>;</w:t>
      </w:r>
      <w:r w:rsidR="00325927">
        <w:t xml:space="preserve"> and </w:t>
      </w:r>
      <w:r w:rsidR="00CD6884">
        <w:t xml:space="preserve">huffing </w:t>
      </w:r>
      <w:r w:rsidR="00325927">
        <w:t>machin</w:t>
      </w:r>
      <w:r w:rsidR="00E62BA2">
        <w:t>ery</w:t>
      </w:r>
      <w:r w:rsidRPr="004A38C2">
        <w:t>]</w:t>
      </w:r>
    </w:p>
    <w:p w14:paraId="16896992" w14:textId="77777777" w:rsidR="005B5CFD" w:rsidRPr="004A38C2" w:rsidRDefault="005B5CFD" w:rsidP="005B5CFD">
      <w:r w:rsidRPr="004A38C2">
        <w:t>Patient: Kelly M.</w:t>
      </w:r>
    </w:p>
    <w:p w14:paraId="30A3BB9D" w14:textId="4F08CDEC" w:rsidR="005B5CFD" w:rsidRPr="004A38C2" w:rsidRDefault="005B5CFD" w:rsidP="005B5CFD">
      <w:r w:rsidRPr="004A38C2">
        <w:t>Date and place of birth: 1st April 1982, Bournemouth Hospital</w:t>
      </w:r>
      <w:r w:rsidR="00E62BA2">
        <w:t>.</w:t>
      </w:r>
    </w:p>
    <w:p w14:paraId="14614B02" w14:textId="1FD0B7FE" w:rsidR="005B5CFD" w:rsidRPr="004A38C2" w:rsidRDefault="005B5CFD" w:rsidP="005B5CFD">
      <w:r w:rsidRPr="004A38C2">
        <w:lastRenderedPageBreak/>
        <w:t>Date and place of last contentment: Not recalled</w:t>
      </w:r>
      <w:r w:rsidR="00E62BA2">
        <w:t>.</w:t>
      </w:r>
    </w:p>
    <w:p w14:paraId="73873E73" w14:textId="252F5C46" w:rsidR="005B5CFD" w:rsidRPr="004A38C2" w:rsidRDefault="005B5CFD" w:rsidP="005B5CFD">
      <w:r w:rsidRPr="004A38C2">
        <w:t>Complaint: Headaches</w:t>
      </w:r>
      <w:r w:rsidR="00E62BA2">
        <w:t>.</w:t>
      </w:r>
    </w:p>
    <w:p w14:paraId="2673C0DC" w14:textId="24F3AA78" w:rsidR="005B5CFD" w:rsidRPr="004A38C2" w:rsidRDefault="005B5CFD" w:rsidP="005B5CFD">
      <w:r w:rsidRPr="004A38C2">
        <w:t>Surgical procedures thus far: 220</w:t>
      </w:r>
      <w:r w:rsidR="00E62BA2">
        <w:t>.</w:t>
      </w:r>
    </w:p>
    <w:p w14:paraId="41BA6DCC" w14:textId="32DF8A8C" w:rsidR="005B5CFD" w:rsidRDefault="005B5CFD" w:rsidP="005B5CFD">
      <w:r w:rsidRPr="004A38C2">
        <w:t xml:space="preserve">Prognosis: </w:t>
      </w:r>
      <w:r w:rsidRPr="00E62BA2">
        <w:rPr>
          <w:i/>
          <w:iCs/>
        </w:rPr>
        <w:t>unwise</w:t>
      </w:r>
      <w:r w:rsidR="00E62BA2">
        <w:t>.</w:t>
      </w:r>
    </w:p>
    <w:p w14:paraId="2812F597" w14:textId="77777777" w:rsidR="005B5CFD" w:rsidRDefault="005B5CFD" w:rsidP="005B5CFD">
      <w:r w:rsidRPr="004A38C2">
        <w:t xml:space="preserve">In her locked and darkened </w:t>
      </w:r>
      <w:proofErr w:type="gramStart"/>
      <w:r w:rsidRPr="004A38C2">
        <w:t>room</w:t>
      </w:r>
      <w:proofErr w:type="gramEnd"/>
      <w:r w:rsidRPr="004A38C2">
        <w:t xml:space="preserve"> she waited for the doctors to come. She looked to the small strip of fluorescence that spilled beneath the door, but nothing disturbed it. When would they come? When would they give her </w:t>
      </w:r>
      <w:proofErr w:type="spellStart"/>
      <w:r w:rsidRPr="004A38C2">
        <w:t>her</w:t>
      </w:r>
      <w:proofErr w:type="spellEnd"/>
      <w:r w:rsidRPr="004A38C2">
        <w:t xml:space="preserve"> next treatment?</w:t>
      </w:r>
    </w:p>
    <w:p w14:paraId="7A646A75" w14:textId="7B8CCC1A" w:rsidR="005B5CFD" w:rsidRDefault="005B5CFD" w:rsidP="005B5CFD">
      <w:r w:rsidRPr="004A38C2">
        <w:t xml:space="preserve">The last doctor had told her it was her heart. They had rushed her down to the </w:t>
      </w:r>
      <w:proofErr w:type="gramStart"/>
      <w:r w:rsidRPr="004A38C2">
        <w:t>theatre, and</w:t>
      </w:r>
      <w:proofErr w:type="gramEnd"/>
      <w:r w:rsidRPr="004A38C2">
        <w:t xml:space="preserve"> tore open her chest</w:t>
      </w:r>
      <w:r w:rsidR="00E62BA2">
        <w:t xml:space="preserve"> with</w:t>
      </w:r>
      <w:r w:rsidRPr="004A38C2">
        <w:t xml:space="preserve"> something that looked like a pastry crimper and reached inside. Her bile rose at the memory of those strange boneless fingers brushing against her lungs. Then they had gripped </w:t>
      </w:r>
      <w:proofErr w:type="gramStart"/>
      <w:r w:rsidRPr="004A38C2">
        <w:t>something, and</w:t>
      </w:r>
      <w:proofErr w:type="gramEnd"/>
      <w:r w:rsidRPr="004A38C2">
        <w:t xml:space="preserve"> pulled it out of her slowly and… almost tenderly. Kelly remembered it had</w:t>
      </w:r>
      <w:r w:rsidR="00E62BA2">
        <w:t xml:space="preserve"> had</w:t>
      </w:r>
      <w:r w:rsidRPr="004A38C2">
        <w:t xml:space="preserve"> at first looked like a child, a baby, but it had her face, and stole away her smile. She didn’t see what they did with it, but in its </w:t>
      </w:r>
      <w:proofErr w:type="gramStart"/>
      <w:r w:rsidRPr="004A38C2">
        <w:t>place</w:t>
      </w:r>
      <w:proofErr w:type="gramEnd"/>
      <w:r w:rsidRPr="004A38C2">
        <w:t xml:space="preserve"> they put a cold and glassy thing, a frozen tube that beats and pumps out ice water that makes her shiver all through the deepest parts of herself.</w:t>
      </w:r>
    </w:p>
    <w:p w14:paraId="79550B14" w14:textId="77777777" w:rsidR="005B5CFD" w:rsidRDefault="005B5CFD" w:rsidP="005B5CFD">
      <w:r w:rsidRPr="004A38C2">
        <w:t>It still pumps now, as Kelly sits shivering in the corner of her room.</w:t>
      </w:r>
    </w:p>
    <w:p w14:paraId="4E96F2C7" w14:textId="5D0F2484" w:rsidR="005B5CFD" w:rsidRDefault="005B5CFD" w:rsidP="005B5CFD">
      <w:r w:rsidRPr="004A38C2">
        <w:t xml:space="preserve">How long has it been? There is no way to tell, not here, but they will come back, they must come back. They always do. They must swap out this cold and hollow emptiness for some fresh pain </w:t>
      </w:r>
      <w:r w:rsidR="00E62BA2">
        <w:t>and-</w:t>
      </w:r>
      <w:r w:rsidRPr="004A38C2">
        <w:t xml:space="preserve">and torture. She longs to feel the pain, as it is at least a feeling. But the fear has grown inside her now. What if the doctors </w:t>
      </w:r>
      <w:r w:rsidR="00E62BA2">
        <w:t>have</w:t>
      </w:r>
      <w:r w:rsidRPr="004A38C2">
        <w:t xml:space="preserve"> finished? What if she is treated, and this is all there is now? What if she is well? Kelly looks to the door and waits.</w:t>
      </w:r>
    </w:p>
    <w:p w14:paraId="0FECA785" w14:textId="1ABB101E" w:rsidR="005B5CFD" w:rsidRDefault="005B5CFD" w:rsidP="00FA2390">
      <w:pPr>
        <w:pStyle w:val="Music"/>
      </w:pPr>
      <w:r w:rsidRPr="004A38C2">
        <w:t>[</w:t>
      </w:r>
      <w:r w:rsidR="007C3B7B">
        <w:t>Tape clicks off</w:t>
      </w:r>
      <w:r w:rsidRPr="004A38C2">
        <w:t>]</w:t>
      </w:r>
    </w:p>
    <w:p w14:paraId="04E34A06" w14:textId="7F940764" w:rsidR="005B5CFD" w:rsidRDefault="005B5CFD" w:rsidP="00FA2390">
      <w:pPr>
        <w:pStyle w:val="Music"/>
      </w:pPr>
      <w:r w:rsidRPr="004A38C2">
        <w:lastRenderedPageBreak/>
        <w:t>[</w:t>
      </w:r>
      <w:r w:rsidR="007C3B7B">
        <w:t>Tape clicks on</w:t>
      </w:r>
      <w:r w:rsidRPr="004A38C2">
        <w:t>]</w:t>
      </w:r>
    </w:p>
    <w:p w14:paraId="1E9B7E35" w14:textId="59978D95" w:rsidR="005B5CFD" w:rsidRDefault="00FA2390" w:rsidP="00FA2390">
      <w:pPr>
        <w:pStyle w:val="Music"/>
      </w:pPr>
      <w:r w:rsidRPr="004A38C2">
        <w:t>[</w:t>
      </w:r>
      <w:r w:rsidR="00A804BC">
        <w:t>T</w:t>
      </w:r>
      <w:r w:rsidRPr="004A38C2">
        <w:t>he sounds of the hospital</w:t>
      </w:r>
      <w:r w:rsidR="00A804BC">
        <w:t xml:space="preserve"> corridor; muffled screams</w:t>
      </w:r>
      <w:r w:rsidR="005C155E">
        <w:t xml:space="preserve">, </w:t>
      </w:r>
      <w:r w:rsidR="007B3D4F">
        <w:t xml:space="preserve">mechanical </w:t>
      </w:r>
      <w:r w:rsidR="00A804BC">
        <w:t>devices</w:t>
      </w:r>
      <w:r w:rsidR="005C155E">
        <w:t>, and a distant distorted alarm</w:t>
      </w:r>
      <w:r w:rsidRPr="004A38C2">
        <w:t>]</w:t>
      </w:r>
    </w:p>
    <w:p w14:paraId="4E45694E" w14:textId="0913BACE" w:rsidR="005B5CFD" w:rsidRDefault="00FA2390" w:rsidP="00FA2390">
      <w:pPr>
        <w:pStyle w:val="Music"/>
      </w:pPr>
      <w:r w:rsidRPr="004A38C2">
        <w:t>[</w:t>
      </w:r>
      <w:r w:rsidR="00370814">
        <w:t>M</w:t>
      </w:r>
      <w:r w:rsidRPr="004A38C2">
        <w:t xml:space="preserve">opping sounds </w:t>
      </w:r>
      <w:r w:rsidR="00370814">
        <w:t xml:space="preserve">and footsteps </w:t>
      </w:r>
      <w:r w:rsidRPr="004A38C2">
        <w:t>approach]</w:t>
      </w:r>
    </w:p>
    <w:p w14:paraId="57E5BC10" w14:textId="77777777" w:rsidR="005B5CFD" w:rsidRPr="004A38C2" w:rsidRDefault="005B5CFD" w:rsidP="00FA2390">
      <w:pPr>
        <w:pStyle w:val="Character"/>
      </w:pPr>
      <w:r w:rsidRPr="004A38C2">
        <w:t>BREEKON</w:t>
      </w:r>
    </w:p>
    <w:p w14:paraId="236C8CC7" w14:textId="77777777" w:rsidR="005B5CFD" w:rsidRDefault="005B5CFD" w:rsidP="005B5CFD">
      <w:r w:rsidRPr="004A38C2">
        <w:t>‘</w:t>
      </w:r>
      <w:proofErr w:type="spellStart"/>
      <w:proofErr w:type="gramStart"/>
      <w:r w:rsidRPr="004A38C2">
        <w:t>scuse</w:t>
      </w:r>
      <w:proofErr w:type="spellEnd"/>
      <w:proofErr w:type="gramEnd"/>
      <w:r w:rsidRPr="004A38C2">
        <w:t xml:space="preserve"> me, Doctor. Just </w:t>
      </w:r>
      <w:proofErr w:type="spellStart"/>
      <w:r w:rsidRPr="004A38C2">
        <w:t>cleanin</w:t>
      </w:r>
      <w:proofErr w:type="spellEnd"/>
      <w:r w:rsidRPr="004A38C2">
        <w:t>’ up.</w:t>
      </w:r>
    </w:p>
    <w:p w14:paraId="62AF25C8" w14:textId="77777777" w:rsidR="00703B82" w:rsidRDefault="00703B82" w:rsidP="00703B82">
      <w:pPr>
        <w:pStyle w:val="Character"/>
      </w:pPr>
      <w:r>
        <w:t>MARTIN</w:t>
      </w:r>
    </w:p>
    <w:p w14:paraId="33E1B25B" w14:textId="77777777" w:rsidR="005B5CFD" w:rsidRDefault="005B5CFD" w:rsidP="005B5CFD">
      <w:r w:rsidRPr="004A38C2">
        <w:t>Oh, I’m, uh, not a doctor.</w:t>
      </w:r>
    </w:p>
    <w:p w14:paraId="748420E7" w14:textId="77777777" w:rsidR="005B5CFD" w:rsidRPr="004A38C2" w:rsidRDefault="005B5CFD" w:rsidP="00FA2390">
      <w:pPr>
        <w:pStyle w:val="Character"/>
      </w:pPr>
      <w:r w:rsidRPr="004A38C2">
        <w:t>BREEKON</w:t>
      </w:r>
    </w:p>
    <w:p w14:paraId="0BEF2193" w14:textId="77777777" w:rsidR="005B5CFD" w:rsidRDefault="005B5CFD" w:rsidP="005B5CFD">
      <w:r w:rsidRPr="004A38C2">
        <w:t>Whatever. I got work to do.</w:t>
      </w:r>
    </w:p>
    <w:p w14:paraId="7449613D" w14:textId="77777777" w:rsidR="00703B82" w:rsidRDefault="00703B82" w:rsidP="00703B82">
      <w:pPr>
        <w:pStyle w:val="Character"/>
      </w:pPr>
      <w:r>
        <w:t>MARTIN</w:t>
      </w:r>
    </w:p>
    <w:p w14:paraId="2AE45D9D" w14:textId="77777777" w:rsidR="005B5CFD" w:rsidRDefault="005B5CFD" w:rsidP="005B5CFD">
      <w:r w:rsidRPr="004A38C2">
        <w:t>Hang on... Hang on. Are you</w:t>
      </w:r>
      <w:proofErr w:type="gramStart"/>
      <w:r w:rsidRPr="004A38C2">
        <w:t>—  Wait</w:t>
      </w:r>
      <w:proofErr w:type="gramEnd"/>
      <w:r w:rsidRPr="004A38C2">
        <w:t>, which one are you? Hope, or, um—</w:t>
      </w:r>
    </w:p>
    <w:p w14:paraId="15E820E3" w14:textId="77777777" w:rsidR="005B5CFD" w:rsidRPr="004A38C2" w:rsidRDefault="005B5CFD" w:rsidP="006066F1">
      <w:pPr>
        <w:pStyle w:val="Character"/>
      </w:pPr>
      <w:r w:rsidRPr="004A38C2">
        <w:t>BREEKON</w:t>
      </w:r>
    </w:p>
    <w:p w14:paraId="05425792" w14:textId="77777777" w:rsidR="005B5CFD" w:rsidRDefault="005B5CFD" w:rsidP="005B5CFD">
      <w:proofErr w:type="spellStart"/>
      <w:r w:rsidRPr="004A38C2">
        <w:t>Breekon</w:t>
      </w:r>
      <w:proofErr w:type="spellEnd"/>
      <w:r w:rsidRPr="004A38C2">
        <w:t>. Hope’s dead. Do I know you?</w:t>
      </w:r>
    </w:p>
    <w:p w14:paraId="3E245D77" w14:textId="77777777" w:rsidR="00703B82" w:rsidRDefault="00703B82" w:rsidP="00703B82">
      <w:pPr>
        <w:pStyle w:val="Character"/>
      </w:pPr>
      <w:r>
        <w:t>MARTIN</w:t>
      </w:r>
    </w:p>
    <w:p w14:paraId="1C4774A5" w14:textId="77777777" w:rsidR="005B5CFD" w:rsidRDefault="005B5CFD" w:rsidP="005B5CFD">
      <w:r w:rsidRPr="004A38C2">
        <w:t>Hmm. Hope’s dead. Bit on the nose, isn’t it?</w:t>
      </w:r>
    </w:p>
    <w:p w14:paraId="7C52AA4A" w14:textId="77777777" w:rsidR="005B5CFD" w:rsidRPr="004A38C2" w:rsidRDefault="005B5CFD" w:rsidP="006066F1">
      <w:pPr>
        <w:pStyle w:val="Character"/>
      </w:pPr>
      <w:r w:rsidRPr="004A38C2">
        <w:t>BREEKON</w:t>
      </w:r>
    </w:p>
    <w:p w14:paraId="0A5BDC9C" w14:textId="77777777" w:rsidR="005B5CFD" w:rsidRDefault="005B5CFD" w:rsidP="005B5CFD">
      <w:r w:rsidRPr="004A38C2">
        <w:t>Glad losing half my existence has given you a funny little metaphor.</w:t>
      </w:r>
    </w:p>
    <w:p w14:paraId="14228543" w14:textId="77777777" w:rsidR="00703B82" w:rsidRDefault="00703B82" w:rsidP="00703B82">
      <w:pPr>
        <w:pStyle w:val="Character"/>
      </w:pPr>
      <w:r>
        <w:t>MARTIN</w:t>
      </w:r>
    </w:p>
    <w:p w14:paraId="6B946DBF" w14:textId="77777777" w:rsidR="005B5CFD" w:rsidRDefault="005B5CFD" w:rsidP="005B5CFD">
      <w:r w:rsidRPr="004A38C2">
        <w:t xml:space="preserve">Oh, well, I mean, that’s not </w:t>
      </w:r>
      <w:r w:rsidRPr="004A38C2">
        <w:rPr>
          <w:i/>
        </w:rPr>
        <w:t>actually</w:t>
      </w:r>
      <w:r w:rsidRPr="004A38C2">
        <w:t xml:space="preserve"> a metaphor per se, so…</w:t>
      </w:r>
    </w:p>
    <w:p w14:paraId="38433658" w14:textId="77777777" w:rsidR="005B5CFD" w:rsidRPr="004A38C2" w:rsidRDefault="005B5CFD" w:rsidP="006066F1">
      <w:pPr>
        <w:pStyle w:val="Character"/>
      </w:pPr>
      <w:r w:rsidRPr="004A38C2">
        <w:lastRenderedPageBreak/>
        <w:t>BREEKON</w:t>
      </w:r>
    </w:p>
    <w:p w14:paraId="05889A06" w14:textId="63548230" w:rsidR="005B5CFD" w:rsidRDefault="006066F1" w:rsidP="005B5CFD">
      <w:r w:rsidRPr="006066F1">
        <w:rPr>
          <w:b/>
          <w:bCs/>
        </w:rPr>
        <w:t>(</w:t>
      </w:r>
      <w:r w:rsidR="005B5CFD" w:rsidRPr="006066F1">
        <w:rPr>
          <w:b/>
          <w:bCs/>
        </w:rPr>
        <w:t>Weary</w:t>
      </w:r>
      <w:r w:rsidRPr="006066F1">
        <w:rPr>
          <w:b/>
          <w:bCs/>
        </w:rPr>
        <w:t>)</w:t>
      </w:r>
      <w:r w:rsidR="005B5CFD" w:rsidRPr="004A38C2">
        <w:t xml:space="preserve"> Piss off.</w:t>
      </w:r>
    </w:p>
    <w:p w14:paraId="0B5F0574" w14:textId="77777777" w:rsidR="00703B82" w:rsidRDefault="00703B82" w:rsidP="00703B82">
      <w:pPr>
        <w:pStyle w:val="Character"/>
      </w:pPr>
      <w:r>
        <w:t>MARTIN</w:t>
      </w:r>
    </w:p>
    <w:p w14:paraId="0DD90586" w14:textId="77777777" w:rsidR="005B5CFD" w:rsidRDefault="005B5CFD" w:rsidP="005B5CFD">
      <w:r w:rsidRPr="004A38C2">
        <w:t xml:space="preserve">Oh, I’m sorry, am I, am I supposed to be sympathising? After everything you two did to </w:t>
      </w:r>
      <w:proofErr w:type="gramStart"/>
      <w:r w:rsidRPr="004A38C2">
        <w:t>people?</w:t>
      </w:r>
      <w:proofErr w:type="gramEnd"/>
    </w:p>
    <w:p w14:paraId="59B59555" w14:textId="77777777" w:rsidR="005B5CFD" w:rsidRPr="004A38C2" w:rsidRDefault="005B5CFD" w:rsidP="00F31AAE">
      <w:pPr>
        <w:pStyle w:val="Character"/>
      </w:pPr>
      <w:r w:rsidRPr="004A38C2">
        <w:t>BREEKON</w:t>
      </w:r>
    </w:p>
    <w:p w14:paraId="262ECBCD" w14:textId="77777777" w:rsidR="005B5CFD" w:rsidRDefault="005B5CFD" w:rsidP="005B5CFD">
      <w:r w:rsidRPr="004A38C2">
        <w:t xml:space="preserve">Guess not. </w:t>
      </w:r>
    </w:p>
    <w:p w14:paraId="6C4D3CDB" w14:textId="45A51A05" w:rsidR="005B5CFD" w:rsidRPr="00F31AAE" w:rsidRDefault="00F31AAE" w:rsidP="005B5CFD">
      <w:pPr>
        <w:rPr>
          <w:b/>
          <w:bCs/>
        </w:rPr>
      </w:pPr>
      <w:r w:rsidRPr="00F31AAE">
        <w:rPr>
          <w:b/>
          <w:bCs/>
        </w:rPr>
        <w:t>(Beat)</w:t>
      </w:r>
    </w:p>
    <w:p w14:paraId="6A247F0A" w14:textId="77777777" w:rsidR="005B5CFD" w:rsidRDefault="005B5CFD" w:rsidP="005B5CFD">
      <w:proofErr w:type="gramStart"/>
      <w:r w:rsidRPr="004A38C2">
        <w:t>Who</w:t>
      </w:r>
      <w:proofErr w:type="gramEnd"/>
      <w:r w:rsidRPr="004A38C2">
        <w:t xml:space="preserve"> you waiting for? Maybe I can rip them away from you. See how you like it.</w:t>
      </w:r>
    </w:p>
    <w:p w14:paraId="5760E9C3" w14:textId="77777777" w:rsidR="00703B82" w:rsidRDefault="00703B82" w:rsidP="00703B82">
      <w:pPr>
        <w:pStyle w:val="Character"/>
      </w:pPr>
      <w:r>
        <w:t>MARTIN</w:t>
      </w:r>
    </w:p>
    <w:p w14:paraId="1BC7AAAE" w14:textId="77777777" w:rsidR="005B5CFD" w:rsidRDefault="005B5CFD" w:rsidP="005B5CFD">
      <w:r w:rsidRPr="004A38C2">
        <w:t>You’re welcome to try.</w:t>
      </w:r>
    </w:p>
    <w:p w14:paraId="55EB9F2A" w14:textId="77777777" w:rsidR="005B5CFD" w:rsidRPr="004A38C2" w:rsidRDefault="005B5CFD" w:rsidP="00196D8C">
      <w:pPr>
        <w:pStyle w:val="Character"/>
      </w:pPr>
      <w:r w:rsidRPr="004A38C2">
        <w:t>BREEKON</w:t>
      </w:r>
    </w:p>
    <w:p w14:paraId="4B45F2D0" w14:textId="091E6641" w:rsidR="005B5CFD" w:rsidRDefault="005B5CFD" w:rsidP="005B5CFD">
      <w:r w:rsidRPr="004A38C2">
        <w:t xml:space="preserve">Wait... No, I do know you. We gave you a delivery, didn’t we? Years back. You’re one of Magnus’ </w:t>
      </w:r>
      <w:proofErr w:type="gramStart"/>
      <w:r w:rsidRPr="004A38C2">
        <w:t>lot</w:t>
      </w:r>
      <w:proofErr w:type="gramEnd"/>
      <w:r w:rsidRPr="004A38C2">
        <w:t>, right?</w:t>
      </w:r>
    </w:p>
    <w:p w14:paraId="3BF4C7A4" w14:textId="77777777" w:rsidR="00703B82" w:rsidRDefault="00703B82" w:rsidP="00703B82">
      <w:pPr>
        <w:pStyle w:val="Character"/>
      </w:pPr>
      <w:r>
        <w:t>MARTIN</w:t>
      </w:r>
    </w:p>
    <w:p w14:paraId="3C1A1916" w14:textId="35E12E82" w:rsidR="005B5CFD" w:rsidRDefault="00DC3651" w:rsidP="005B5CFD">
      <w:r>
        <w:t>…</w:t>
      </w:r>
      <w:r w:rsidR="005B5CFD" w:rsidRPr="004A38C2">
        <w:t>I was, yes.</w:t>
      </w:r>
    </w:p>
    <w:p w14:paraId="504127E0" w14:textId="77777777" w:rsidR="005B5CFD" w:rsidRPr="004A38C2" w:rsidRDefault="005B5CFD" w:rsidP="00196D8C">
      <w:pPr>
        <w:pStyle w:val="Character"/>
      </w:pPr>
      <w:r w:rsidRPr="004A38C2">
        <w:t>BREEKON</w:t>
      </w:r>
    </w:p>
    <w:p w14:paraId="6EA38FC5" w14:textId="77777777" w:rsidR="005B5CFD" w:rsidRDefault="005B5CFD" w:rsidP="005B5CFD">
      <w:r w:rsidRPr="004A38C2">
        <w:t>Wait, so does that mean, in there... The Archivist?</w:t>
      </w:r>
    </w:p>
    <w:p w14:paraId="389BA456" w14:textId="77777777" w:rsidR="00703B82" w:rsidRDefault="00703B82" w:rsidP="00703B82">
      <w:pPr>
        <w:pStyle w:val="Character"/>
      </w:pPr>
      <w:r>
        <w:lastRenderedPageBreak/>
        <w:t>MARTIN</w:t>
      </w:r>
    </w:p>
    <w:p w14:paraId="148D8677" w14:textId="4C43D266" w:rsidR="005B5CFD" w:rsidRDefault="005B5CFD" w:rsidP="005B5CFD">
      <w:r w:rsidRPr="004A38C2">
        <w:t>That’s right.</w:t>
      </w:r>
    </w:p>
    <w:p w14:paraId="60EB664C" w14:textId="2B21C405" w:rsidR="0059434E" w:rsidRPr="0059434E" w:rsidRDefault="0059434E" w:rsidP="005B5CFD">
      <w:pPr>
        <w:rPr>
          <w:b/>
          <w:bCs/>
        </w:rPr>
      </w:pPr>
      <w:r w:rsidRPr="0059434E">
        <w:rPr>
          <w:b/>
          <w:bCs/>
        </w:rPr>
        <w:t>(Beat)</w:t>
      </w:r>
    </w:p>
    <w:p w14:paraId="146C313D" w14:textId="77777777" w:rsidR="005B5CFD" w:rsidRPr="004A38C2" w:rsidRDefault="005B5CFD" w:rsidP="00196D8C">
      <w:pPr>
        <w:pStyle w:val="Character"/>
      </w:pPr>
      <w:r w:rsidRPr="004A38C2">
        <w:t>BREEKON</w:t>
      </w:r>
    </w:p>
    <w:p w14:paraId="2B25EFF8" w14:textId="77777777" w:rsidR="005B5CFD" w:rsidRDefault="005B5CFD" w:rsidP="005B5CFD">
      <w:r w:rsidRPr="004A38C2">
        <w:t>I’ll wait with you.</w:t>
      </w:r>
    </w:p>
    <w:p w14:paraId="45FC5534" w14:textId="77777777" w:rsidR="00703B82" w:rsidRDefault="00703B82" w:rsidP="00703B82">
      <w:pPr>
        <w:pStyle w:val="Character"/>
      </w:pPr>
      <w:r>
        <w:t>MARTIN</w:t>
      </w:r>
    </w:p>
    <w:p w14:paraId="1BF26188" w14:textId="77777777" w:rsidR="005B5CFD" w:rsidRDefault="005B5CFD" w:rsidP="005B5CFD">
      <w:r w:rsidRPr="004A38C2">
        <w:t>I… thought you had work to do.</w:t>
      </w:r>
    </w:p>
    <w:p w14:paraId="3C947267" w14:textId="77777777" w:rsidR="005B5CFD" w:rsidRPr="004A38C2" w:rsidRDefault="005B5CFD" w:rsidP="00080AA7">
      <w:pPr>
        <w:pStyle w:val="Character"/>
      </w:pPr>
      <w:r w:rsidRPr="004A38C2">
        <w:t>BREEKON</w:t>
      </w:r>
    </w:p>
    <w:p w14:paraId="25F5A4A6" w14:textId="77777777" w:rsidR="005B5CFD" w:rsidRDefault="005B5CFD" w:rsidP="005B5CFD">
      <w:r w:rsidRPr="004A38C2">
        <w:t>Just spreading the smell around. Doesn’t matter. None of it matters.</w:t>
      </w:r>
    </w:p>
    <w:p w14:paraId="7C5D7D2F" w14:textId="77777777" w:rsidR="00703B82" w:rsidRDefault="00703B82" w:rsidP="00703B82">
      <w:pPr>
        <w:pStyle w:val="Character"/>
      </w:pPr>
      <w:r>
        <w:t>MARTIN</w:t>
      </w:r>
    </w:p>
    <w:p w14:paraId="11B15D05" w14:textId="348493D1" w:rsidR="005B5CFD" w:rsidRDefault="00BD246A" w:rsidP="005B5CFD">
      <w:r>
        <w:t>…</w:t>
      </w:r>
      <w:r w:rsidR="005B5CFD" w:rsidRPr="004A38C2">
        <w:t>Right.</w:t>
      </w:r>
    </w:p>
    <w:p w14:paraId="5D279576" w14:textId="0AE135B6" w:rsidR="00BD246A" w:rsidRPr="00BD246A" w:rsidRDefault="00BD246A" w:rsidP="005B5CFD">
      <w:pPr>
        <w:rPr>
          <w:b/>
          <w:bCs/>
        </w:rPr>
      </w:pPr>
      <w:r w:rsidRPr="00BD246A">
        <w:rPr>
          <w:b/>
          <w:bCs/>
        </w:rPr>
        <w:t>(Long beat)</w:t>
      </w:r>
    </w:p>
    <w:p w14:paraId="5C4A3459" w14:textId="5F704D0E" w:rsidR="005B5CFD" w:rsidRDefault="00080AA7" w:rsidP="00080AA7">
      <w:pPr>
        <w:pStyle w:val="Music"/>
      </w:pPr>
      <w:r w:rsidRPr="004A38C2">
        <w:t>[</w:t>
      </w:r>
      <w:r>
        <w:t>D</w:t>
      </w:r>
      <w:r w:rsidRPr="004A38C2">
        <w:t>oor opens</w:t>
      </w:r>
      <w:r w:rsidR="00BD246A">
        <w:t xml:space="preserve"> and footsteps as the Archivist enters</w:t>
      </w:r>
      <w:r w:rsidRPr="004A38C2">
        <w:t xml:space="preserve">] </w:t>
      </w:r>
    </w:p>
    <w:p w14:paraId="72CB49C5" w14:textId="77777777" w:rsidR="00703B82" w:rsidRDefault="00703B82" w:rsidP="00703B82">
      <w:pPr>
        <w:pStyle w:val="Character"/>
      </w:pPr>
      <w:r>
        <w:t>ARCHIVIST</w:t>
      </w:r>
    </w:p>
    <w:p w14:paraId="646E6A59" w14:textId="77777777" w:rsidR="005B5CFD" w:rsidRDefault="005B5CFD" w:rsidP="005B5CFD">
      <w:r w:rsidRPr="004A38C2">
        <w:t xml:space="preserve">Hello again, </w:t>
      </w:r>
      <w:proofErr w:type="spellStart"/>
      <w:r w:rsidRPr="004A38C2">
        <w:t>Breekon</w:t>
      </w:r>
      <w:proofErr w:type="spellEnd"/>
      <w:r w:rsidRPr="004A38C2">
        <w:t>.</w:t>
      </w:r>
    </w:p>
    <w:p w14:paraId="7AF2CB92" w14:textId="77777777" w:rsidR="005B5CFD" w:rsidRPr="004A38C2" w:rsidRDefault="005B5CFD" w:rsidP="003E77AE">
      <w:pPr>
        <w:pStyle w:val="Character"/>
      </w:pPr>
      <w:r w:rsidRPr="004A38C2">
        <w:t>BREEKON</w:t>
      </w:r>
    </w:p>
    <w:p w14:paraId="4F7887D0" w14:textId="77777777" w:rsidR="005B5CFD" w:rsidRDefault="005B5CFD" w:rsidP="005B5CFD">
      <w:r w:rsidRPr="004A38C2">
        <w:t>Yeah.</w:t>
      </w:r>
    </w:p>
    <w:p w14:paraId="7BD9F57C" w14:textId="77777777" w:rsidR="00703B82" w:rsidRDefault="00703B82" w:rsidP="00703B82">
      <w:pPr>
        <w:pStyle w:val="Character"/>
      </w:pPr>
      <w:r>
        <w:t>ARCHIVIST</w:t>
      </w:r>
    </w:p>
    <w:p w14:paraId="20722B12" w14:textId="77777777" w:rsidR="005B5CFD" w:rsidRDefault="005B5CFD" w:rsidP="005B5CFD">
      <w:r w:rsidRPr="004A38C2">
        <w:t>He hasn’t been bothering you, has he Martin?</w:t>
      </w:r>
    </w:p>
    <w:p w14:paraId="2998775A" w14:textId="77777777" w:rsidR="00703B82" w:rsidRDefault="00703B82" w:rsidP="00703B82">
      <w:pPr>
        <w:pStyle w:val="Character"/>
      </w:pPr>
      <w:r>
        <w:lastRenderedPageBreak/>
        <w:t>MARTIN</w:t>
      </w:r>
    </w:p>
    <w:p w14:paraId="1382213A" w14:textId="77777777" w:rsidR="005B5CFD" w:rsidRDefault="005B5CFD" w:rsidP="005B5CFD">
      <w:r w:rsidRPr="004A38C2">
        <w:t>Well…</w:t>
      </w:r>
    </w:p>
    <w:p w14:paraId="02417A47" w14:textId="77777777" w:rsidR="005B5CFD" w:rsidRPr="004A38C2" w:rsidRDefault="005B5CFD" w:rsidP="00AD7F21">
      <w:pPr>
        <w:pStyle w:val="Character"/>
      </w:pPr>
      <w:r w:rsidRPr="004A38C2">
        <w:t>BREEKON</w:t>
      </w:r>
    </w:p>
    <w:p w14:paraId="24FC9EDB" w14:textId="77777777" w:rsidR="005B5CFD" w:rsidRDefault="005B5CFD" w:rsidP="005B5CFD">
      <w:r w:rsidRPr="004A38C2">
        <w:t xml:space="preserve">Nah. Just been </w:t>
      </w:r>
      <w:proofErr w:type="spellStart"/>
      <w:r w:rsidRPr="004A38C2">
        <w:t>chattin</w:t>
      </w:r>
      <w:proofErr w:type="spellEnd"/>
      <w:r w:rsidRPr="004A38C2">
        <w:t>’.</w:t>
      </w:r>
    </w:p>
    <w:p w14:paraId="73AB9E0A" w14:textId="77777777" w:rsidR="00703B82" w:rsidRDefault="00703B82" w:rsidP="00703B82">
      <w:pPr>
        <w:pStyle w:val="Character"/>
      </w:pPr>
      <w:r>
        <w:t>ARCHIVIST</w:t>
      </w:r>
    </w:p>
    <w:p w14:paraId="2C6CFD40" w14:textId="77777777" w:rsidR="005B5CFD" w:rsidRDefault="005B5CFD" w:rsidP="005B5CFD">
      <w:r w:rsidRPr="004A38C2">
        <w:t>Naturally.</w:t>
      </w:r>
    </w:p>
    <w:p w14:paraId="6C3C5E0F" w14:textId="77777777" w:rsidR="005B5CFD" w:rsidRDefault="005B5CFD" w:rsidP="005B5CFD">
      <w:proofErr w:type="gramStart"/>
      <w:r w:rsidRPr="004A38C2">
        <w:t>So</w:t>
      </w:r>
      <w:proofErr w:type="gramEnd"/>
      <w:r w:rsidRPr="004A38C2">
        <w:t xml:space="preserve"> you’ve come to me.</w:t>
      </w:r>
    </w:p>
    <w:p w14:paraId="62F14F2C" w14:textId="77777777" w:rsidR="005B5CFD" w:rsidRPr="004A38C2" w:rsidRDefault="005B5CFD" w:rsidP="00AD7F21">
      <w:pPr>
        <w:pStyle w:val="Character"/>
      </w:pPr>
      <w:r w:rsidRPr="004A38C2">
        <w:t>BREEKON</w:t>
      </w:r>
    </w:p>
    <w:p w14:paraId="5E773036" w14:textId="77777777" w:rsidR="005B5CFD" w:rsidRDefault="005B5CFD" w:rsidP="005B5CFD">
      <w:r w:rsidRPr="004A38C2">
        <w:t>Didn’t mean to.</w:t>
      </w:r>
    </w:p>
    <w:p w14:paraId="19DAD98D" w14:textId="77777777" w:rsidR="00703B82" w:rsidRDefault="00703B82" w:rsidP="00703B82">
      <w:pPr>
        <w:pStyle w:val="Character"/>
      </w:pPr>
      <w:r>
        <w:t>ARCHIVIST</w:t>
      </w:r>
    </w:p>
    <w:p w14:paraId="52E9F9A4" w14:textId="0BBF5FED" w:rsidR="00572C84" w:rsidRDefault="005B5CFD" w:rsidP="005B5CFD">
      <w:r w:rsidRPr="004A38C2">
        <w:t>No, but you have. Because there’s something you want. Isn’t there?</w:t>
      </w:r>
    </w:p>
    <w:p w14:paraId="767E6A8A" w14:textId="77777777" w:rsidR="005B5CFD" w:rsidRPr="004A38C2" w:rsidRDefault="005B5CFD" w:rsidP="00AD7F21">
      <w:pPr>
        <w:pStyle w:val="Character"/>
      </w:pPr>
      <w:r w:rsidRPr="004A38C2">
        <w:t>BREEKON</w:t>
      </w:r>
    </w:p>
    <w:p w14:paraId="67D5BA32" w14:textId="47CFBEB2" w:rsidR="005B5CFD" w:rsidRDefault="005B5CFD" w:rsidP="005B5CFD">
      <w:r w:rsidRPr="004A38C2">
        <w:t>...Yeah.</w:t>
      </w:r>
    </w:p>
    <w:p w14:paraId="7BD8A9B2" w14:textId="77777777" w:rsidR="00703B82" w:rsidRDefault="00703B82" w:rsidP="00703B82">
      <w:pPr>
        <w:pStyle w:val="Character"/>
      </w:pPr>
      <w:r>
        <w:t>ARCHIVIST</w:t>
      </w:r>
    </w:p>
    <w:p w14:paraId="122B45CA" w14:textId="77777777" w:rsidR="005B5CFD" w:rsidRDefault="005B5CFD" w:rsidP="005B5CFD">
      <w:r w:rsidRPr="004A38C2">
        <w:t>Say it.</w:t>
      </w:r>
    </w:p>
    <w:p w14:paraId="2121207D" w14:textId="77777777" w:rsidR="005B5CFD" w:rsidRPr="004A38C2" w:rsidRDefault="005B5CFD" w:rsidP="00AD7F21">
      <w:pPr>
        <w:pStyle w:val="Character"/>
      </w:pPr>
      <w:r w:rsidRPr="004A38C2">
        <w:t>BREEKON</w:t>
      </w:r>
    </w:p>
    <w:p w14:paraId="7B41A196" w14:textId="07D383F7" w:rsidR="005B5CFD" w:rsidRDefault="005B5CFD" w:rsidP="005B5CFD">
      <w:r w:rsidRPr="004A38C2">
        <w:t>…Kill me.</w:t>
      </w:r>
    </w:p>
    <w:p w14:paraId="59277429" w14:textId="77777777" w:rsidR="00703B82" w:rsidRDefault="00703B82" w:rsidP="00703B82">
      <w:pPr>
        <w:pStyle w:val="Character"/>
      </w:pPr>
      <w:r>
        <w:t>MARTIN</w:t>
      </w:r>
    </w:p>
    <w:p w14:paraId="1282F0E6" w14:textId="77777777" w:rsidR="005B5CFD" w:rsidRDefault="005B5CFD" w:rsidP="005B5CFD">
      <w:r w:rsidRPr="004A38C2">
        <w:t>Wait, what?</w:t>
      </w:r>
    </w:p>
    <w:p w14:paraId="4460532A" w14:textId="77777777" w:rsidR="005B5CFD" w:rsidRPr="004A38C2" w:rsidRDefault="005B5CFD" w:rsidP="00AD7F21">
      <w:pPr>
        <w:pStyle w:val="Character"/>
      </w:pPr>
      <w:r w:rsidRPr="004A38C2">
        <w:lastRenderedPageBreak/>
        <w:t>BREEKON</w:t>
      </w:r>
    </w:p>
    <w:p w14:paraId="544A5EF7" w14:textId="77777777" w:rsidR="00EB02FA" w:rsidRDefault="005B5CFD" w:rsidP="005B5CFD">
      <w:r w:rsidRPr="004A38C2">
        <w:t xml:space="preserve">The way I figure, you’re the one that made all this. </w:t>
      </w:r>
      <w:proofErr w:type="gramStart"/>
      <w:r w:rsidRPr="004A38C2">
        <w:t>So</w:t>
      </w:r>
      <w:proofErr w:type="gramEnd"/>
      <w:r w:rsidRPr="004A38C2">
        <w:t xml:space="preserve"> if anyone can end it, you can. </w:t>
      </w:r>
    </w:p>
    <w:p w14:paraId="3E634128" w14:textId="59FCDA2A" w:rsidR="005B5CFD" w:rsidRDefault="005B5CFD" w:rsidP="005B5CFD">
      <w:r w:rsidRPr="004A38C2">
        <w:t xml:space="preserve">Can </w:t>
      </w:r>
      <w:proofErr w:type="gramStart"/>
      <w:r w:rsidRPr="004A38C2">
        <w:t>you</w:t>
      </w:r>
      <w:proofErr w:type="gramEnd"/>
      <w:r w:rsidRPr="004A38C2">
        <w:t xml:space="preserve"> do it?</w:t>
      </w:r>
    </w:p>
    <w:p w14:paraId="41F309B3" w14:textId="77777777" w:rsidR="00703B82" w:rsidRDefault="00703B82" w:rsidP="00703B82">
      <w:pPr>
        <w:pStyle w:val="Character"/>
      </w:pPr>
      <w:r>
        <w:t>ARCHIVIST</w:t>
      </w:r>
    </w:p>
    <w:p w14:paraId="00785D78" w14:textId="77777777" w:rsidR="005B5CFD" w:rsidRDefault="005B5CFD" w:rsidP="005B5CFD">
      <w:r w:rsidRPr="004A38C2">
        <w:t>Yes. I can.</w:t>
      </w:r>
    </w:p>
    <w:p w14:paraId="59A03923" w14:textId="77777777" w:rsidR="00703B82" w:rsidRDefault="00703B82" w:rsidP="00703B82">
      <w:pPr>
        <w:pStyle w:val="Character"/>
      </w:pPr>
      <w:r>
        <w:t>MARTIN</w:t>
      </w:r>
    </w:p>
    <w:p w14:paraId="22E8B5BC" w14:textId="77777777" w:rsidR="005B5CFD" w:rsidRDefault="005B5CFD" w:rsidP="005B5CFD">
      <w:r w:rsidRPr="004A38C2">
        <w:t xml:space="preserve">But, but like, why would you want him to? Isn’t this whole </w:t>
      </w:r>
      <w:proofErr w:type="gramStart"/>
      <w:r w:rsidRPr="004A38C2">
        <w:t>thing</w:t>
      </w:r>
      <w:proofErr w:type="gramEnd"/>
      <w:r w:rsidRPr="004A38C2">
        <w:t xml:space="preserve"> like a dream come true for all of you… monsters?</w:t>
      </w:r>
    </w:p>
    <w:p w14:paraId="5490C0F4" w14:textId="77777777" w:rsidR="005B5CFD" w:rsidRPr="004A38C2" w:rsidRDefault="005B5CFD" w:rsidP="00AD7F21">
      <w:pPr>
        <w:pStyle w:val="Character"/>
      </w:pPr>
      <w:r w:rsidRPr="004A38C2">
        <w:t>BREEKON</w:t>
      </w:r>
    </w:p>
    <w:p w14:paraId="5047360E" w14:textId="545DBC44" w:rsidR="005B5CFD" w:rsidRDefault="005B5CFD" w:rsidP="005B5CFD">
      <w:r w:rsidRPr="004A38C2">
        <w:t>You think I dream of mopping floors? No. We’re</w:t>
      </w:r>
      <w:r w:rsidR="003B2BE7">
        <w:t xml:space="preserve"> a</w:t>
      </w:r>
      <w:r w:rsidRPr="004A38C2">
        <w:t xml:space="preserve">— </w:t>
      </w:r>
      <w:r w:rsidRPr="004A38C2">
        <w:rPr>
          <w:i/>
        </w:rPr>
        <w:t>I’m</w:t>
      </w:r>
      <w:r w:rsidRPr="004A38C2">
        <w:t xml:space="preserve"> a delivery man. We arrive somewhere, deliver terror and death, then leave, never to be seen again. Not much call for that now everyone’s in their little kingdoms. Maybe if we were complete, we </w:t>
      </w:r>
      <w:proofErr w:type="spellStart"/>
      <w:r w:rsidRPr="004A38C2">
        <w:t>could</w:t>
      </w:r>
      <w:r w:rsidR="00B05A86">
        <w:t>a</w:t>
      </w:r>
      <w:proofErr w:type="spellEnd"/>
      <w:r w:rsidRPr="004A38C2">
        <w:t xml:space="preserve"> done something, but as is... No. Can’t say I want this to be my forever.</w:t>
      </w:r>
    </w:p>
    <w:p w14:paraId="23C7F192" w14:textId="77777777" w:rsidR="00703B82" w:rsidRDefault="00703B82" w:rsidP="00703B82">
      <w:pPr>
        <w:pStyle w:val="Character"/>
      </w:pPr>
      <w:r>
        <w:t>ARCHIVIST</w:t>
      </w:r>
    </w:p>
    <w:p w14:paraId="0E542EA0" w14:textId="77777777" w:rsidR="005B5CFD" w:rsidRDefault="005B5CFD" w:rsidP="005B5CFD">
      <w:r w:rsidRPr="004A38C2">
        <w:t>I see.</w:t>
      </w:r>
    </w:p>
    <w:p w14:paraId="4E8D5A62" w14:textId="77777777" w:rsidR="005B5CFD" w:rsidRPr="004A38C2" w:rsidRDefault="005B5CFD" w:rsidP="00AD7F21">
      <w:pPr>
        <w:pStyle w:val="Character"/>
      </w:pPr>
      <w:r w:rsidRPr="004A38C2">
        <w:t>BREEKON</w:t>
      </w:r>
    </w:p>
    <w:p w14:paraId="1FD14C87" w14:textId="0E5E6D33" w:rsidR="005B5CFD" w:rsidRDefault="005B5CFD" w:rsidP="005B5CFD">
      <w:r w:rsidRPr="004A38C2">
        <w:t xml:space="preserve">Besides, it hurts all the time. The Eye won’t ever stop watching, and </w:t>
      </w:r>
      <w:r w:rsidR="00B05A86" w:rsidRPr="00B05A86">
        <w:rPr>
          <w:b/>
          <w:bCs/>
        </w:rPr>
        <w:t>(</w:t>
      </w:r>
      <w:r w:rsidRPr="00B05A86">
        <w:rPr>
          <w:b/>
          <w:bCs/>
        </w:rPr>
        <w:t>sigh</w:t>
      </w:r>
      <w:r w:rsidR="00B05A86" w:rsidRPr="00B05A86">
        <w:rPr>
          <w:b/>
          <w:bCs/>
        </w:rPr>
        <w:t>)</w:t>
      </w:r>
      <w:r w:rsidRPr="004A38C2">
        <w:t xml:space="preserve"> it </w:t>
      </w:r>
      <w:r w:rsidR="001D4B1D">
        <w:t>isn’t</w:t>
      </w:r>
      <w:r w:rsidRPr="004A38C2">
        <w:t xml:space="preserve"> great for an anonymous </w:t>
      </w:r>
      <w:proofErr w:type="gramStart"/>
      <w:r w:rsidRPr="004A38C2">
        <w:t>thing</w:t>
      </w:r>
      <w:proofErr w:type="gramEnd"/>
      <w:r w:rsidRPr="004A38C2">
        <w:t xml:space="preserve"> like us… </w:t>
      </w:r>
      <w:r w:rsidR="00F31FCB" w:rsidRPr="00F31FCB">
        <w:rPr>
          <w:b/>
          <w:bCs/>
        </w:rPr>
        <w:t>(pained noise)</w:t>
      </w:r>
      <w:r w:rsidR="00F31FCB">
        <w:t xml:space="preserve"> </w:t>
      </w:r>
      <w:r w:rsidRPr="004A38C2">
        <w:t>like me.</w:t>
      </w:r>
    </w:p>
    <w:p w14:paraId="488B23D6" w14:textId="77777777" w:rsidR="00703B82" w:rsidRDefault="00703B82" w:rsidP="00703B82">
      <w:pPr>
        <w:pStyle w:val="Character"/>
      </w:pPr>
      <w:r>
        <w:lastRenderedPageBreak/>
        <w:t>ARCHIVIST</w:t>
      </w:r>
    </w:p>
    <w:p w14:paraId="0F03F4AC" w14:textId="77777777" w:rsidR="005B5CFD" w:rsidRDefault="005B5CFD" w:rsidP="005B5CFD">
      <w:r w:rsidRPr="004A38C2">
        <w:t xml:space="preserve">Very well. I warn you, though, it </w:t>
      </w:r>
      <w:r w:rsidRPr="004A38C2">
        <w:rPr>
          <w:b/>
          <w:bCs/>
        </w:rPr>
        <w:t>will</w:t>
      </w:r>
      <w:r w:rsidRPr="004A38C2">
        <w:t xml:space="preserve"> hurt.</w:t>
      </w:r>
    </w:p>
    <w:p w14:paraId="25CE1B0A" w14:textId="77777777" w:rsidR="005B5CFD" w:rsidRPr="004A38C2" w:rsidRDefault="005B5CFD" w:rsidP="00AD7F21">
      <w:pPr>
        <w:pStyle w:val="Character"/>
      </w:pPr>
      <w:r w:rsidRPr="004A38C2">
        <w:t>BREEKON</w:t>
      </w:r>
    </w:p>
    <w:p w14:paraId="6EF01D15" w14:textId="77777777" w:rsidR="005B5CFD" w:rsidRDefault="005B5CFD" w:rsidP="005B5CFD">
      <w:r w:rsidRPr="004A38C2">
        <w:t>Only until it doesn’t though, right?</w:t>
      </w:r>
    </w:p>
    <w:p w14:paraId="1CEAB29E" w14:textId="77777777" w:rsidR="00703B82" w:rsidRDefault="00703B82" w:rsidP="00703B82">
      <w:pPr>
        <w:pStyle w:val="Character"/>
      </w:pPr>
      <w:r>
        <w:t>ARCHIVIST</w:t>
      </w:r>
    </w:p>
    <w:p w14:paraId="53BDC9A5" w14:textId="77777777" w:rsidR="005B5CFD" w:rsidRDefault="005B5CFD" w:rsidP="005B5CFD">
      <w:r w:rsidRPr="004A38C2">
        <w:t>Right.</w:t>
      </w:r>
    </w:p>
    <w:p w14:paraId="72BCD14C" w14:textId="77777777" w:rsidR="00703B82" w:rsidRDefault="00703B82" w:rsidP="00703B82">
      <w:pPr>
        <w:pStyle w:val="Character"/>
      </w:pPr>
      <w:r>
        <w:t>MARTIN</w:t>
      </w:r>
    </w:p>
    <w:p w14:paraId="635AFC2D" w14:textId="77777777" w:rsidR="005B5CFD" w:rsidRDefault="005B5CFD" w:rsidP="005B5CFD">
      <w:r w:rsidRPr="004A38C2">
        <w:t>Good luck.</w:t>
      </w:r>
    </w:p>
    <w:p w14:paraId="34892FA7" w14:textId="77777777" w:rsidR="005B5CFD" w:rsidRPr="004A38C2" w:rsidRDefault="005B5CFD" w:rsidP="00AD7F21">
      <w:pPr>
        <w:pStyle w:val="Character"/>
      </w:pPr>
      <w:r w:rsidRPr="004A38C2">
        <w:t>BREEKON</w:t>
      </w:r>
    </w:p>
    <w:p w14:paraId="0DF5E353" w14:textId="77777777" w:rsidR="005B5CFD" w:rsidRDefault="005B5CFD" w:rsidP="005B5CFD">
      <w:r w:rsidRPr="004A38C2">
        <w:t>Whatever.</w:t>
      </w:r>
    </w:p>
    <w:p w14:paraId="2D1EAFD6" w14:textId="5016C955" w:rsidR="005B5CFD" w:rsidRDefault="00AD7F21" w:rsidP="00AD7F21">
      <w:pPr>
        <w:pStyle w:val="Music"/>
      </w:pPr>
      <w:r w:rsidRPr="004A38C2">
        <w:t>[</w:t>
      </w:r>
      <w:r>
        <w:t>A</w:t>
      </w:r>
      <w:r w:rsidRPr="004A38C2">
        <w:t xml:space="preserve"> </w:t>
      </w:r>
      <w:r w:rsidR="00504D22">
        <w:t>few</w:t>
      </w:r>
      <w:r w:rsidRPr="004A38C2">
        <w:t xml:space="preserve"> footsteps]</w:t>
      </w:r>
    </w:p>
    <w:p w14:paraId="1536A277" w14:textId="0A2C8893" w:rsidR="00504D22" w:rsidRPr="00504D22" w:rsidRDefault="00504D22" w:rsidP="00504D22">
      <w:pPr>
        <w:pStyle w:val="Music"/>
      </w:pPr>
      <w:r>
        <w:t>[</w:t>
      </w:r>
      <w:r w:rsidR="00295227">
        <w:t>Hissing</w:t>
      </w:r>
      <w:r>
        <w:t xml:space="preserve"> static starts]</w:t>
      </w:r>
    </w:p>
    <w:p w14:paraId="72D3241F" w14:textId="77777777" w:rsidR="00703B82" w:rsidRDefault="00703B82" w:rsidP="00703B82">
      <w:pPr>
        <w:pStyle w:val="Character"/>
      </w:pPr>
      <w:r>
        <w:t>ARCHIVIST</w:t>
      </w:r>
    </w:p>
    <w:p w14:paraId="4172DEC5" w14:textId="77777777" w:rsidR="001C68DC" w:rsidRDefault="003B275A" w:rsidP="005B5CFD">
      <w:r w:rsidRPr="003B275A">
        <w:rPr>
          <w:b/>
          <w:bCs/>
        </w:rPr>
        <w:t>(</w:t>
      </w:r>
      <w:r w:rsidR="005B5CFD" w:rsidRPr="003B275A">
        <w:rPr>
          <w:b/>
          <w:bCs/>
        </w:rPr>
        <w:t>Intoning</w:t>
      </w:r>
      <w:r w:rsidRPr="003B275A">
        <w:rPr>
          <w:b/>
          <w:bCs/>
        </w:rPr>
        <w:t>)</w:t>
      </w:r>
      <w:r w:rsidR="005B5CFD" w:rsidRPr="004A38C2">
        <w:t xml:space="preserve"> Ceaseless Watcher, gaze upon this thing, this lost and broken splinter of fear. </w:t>
      </w:r>
    </w:p>
    <w:p w14:paraId="7B7F45AB" w14:textId="37115B2B" w:rsidR="001C68DC" w:rsidRDefault="001C68DC" w:rsidP="001C68DC">
      <w:pPr>
        <w:pStyle w:val="Music"/>
      </w:pPr>
      <w:r>
        <w:t>[</w:t>
      </w:r>
      <w:r w:rsidR="004673AA">
        <w:rPr>
          <w:lang w:eastAsia="en-US"/>
        </w:rPr>
        <w:t xml:space="preserve">The static is joined with other unpleasant electronic high tones and glitching </w:t>
      </w:r>
      <w:r w:rsidR="004673AA" w:rsidRPr="004673AA">
        <w:rPr>
          <w:lang w:eastAsia="en-US"/>
        </w:rPr>
        <w:t>—</w:t>
      </w:r>
      <w:r w:rsidR="004673AA">
        <w:rPr>
          <w:lang w:eastAsia="en-US"/>
        </w:rPr>
        <w:t xml:space="preserve"> the ‘smite static’</w:t>
      </w:r>
      <w:r w:rsidR="008C612D">
        <w:rPr>
          <w:lang w:eastAsia="en-US"/>
        </w:rPr>
        <w:t xml:space="preserve"> </w:t>
      </w:r>
      <w:r w:rsidR="008C612D">
        <w:t>from the Not-Sasha encounter</w:t>
      </w:r>
      <w:r w:rsidR="004673AA" w:rsidRPr="0038214E">
        <w:rPr>
          <w:lang w:eastAsia="en-US"/>
        </w:rPr>
        <w:t>]</w:t>
      </w:r>
    </w:p>
    <w:p w14:paraId="36BACD4C" w14:textId="770C25BA" w:rsidR="001C68DC" w:rsidRPr="001C68DC" w:rsidRDefault="001C68DC" w:rsidP="001C68DC">
      <w:pPr>
        <w:pStyle w:val="CharacterSounds"/>
      </w:pPr>
      <w:r>
        <w:t>(</w:t>
      </w:r>
      <w:proofErr w:type="spellStart"/>
      <w:r>
        <w:t>Breekon</w:t>
      </w:r>
      <w:proofErr w:type="spellEnd"/>
      <w:r>
        <w:t xml:space="preserve"> makes noises</w:t>
      </w:r>
      <w:r w:rsidR="003C406F">
        <w:t xml:space="preserve"> of discomfort)</w:t>
      </w:r>
    </w:p>
    <w:p w14:paraId="486A7D3B" w14:textId="0A58609E" w:rsidR="001C68DC" w:rsidRDefault="001C68DC" w:rsidP="001C68DC">
      <w:pPr>
        <w:pStyle w:val="Character"/>
      </w:pPr>
      <w:r>
        <w:t>ARCHIVIST (CONT’D)</w:t>
      </w:r>
    </w:p>
    <w:p w14:paraId="45FAE157" w14:textId="3927A4A3" w:rsidR="005B5CFD" w:rsidRDefault="005B5CFD" w:rsidP="005B5CFD">
      <w:r w:rsidRPr="004A38C2">
        <w:t>Take what is left of it as your own and leave no trace of it behind.</w:t>
      </w:r>
    </w:p>
    <w:p w14:paraId="40E3DFD9" w14:textId="488159DE" w:rsidR="001C68DC" w:rsidRDefault="001C68DC" w:rsidP="005B5CFD">
      <w:r w:rsidRPr="004A38C2">
        <w:t>It. Is. Yours.</w:t>
      </w:r>
    </w:p>
    <w:p w14:paraId="44A3B221" w14:textId="723BE3C8" w:rsidR="005B5CFD" w:rsidRDefault="003B275A" w:rsidP="003B275A">
      <w:pPr>
        <w:pStyle w:val="Music"/>
      </w:pPr>
      <w:r w:rsidRPr="004A38C2">
        <w:lastRenderedPageBreak/>
        <w:t>[</w:t>
      </w:r>
      <w:r w:rsidR="001C68DC">
        <w:t>S</w:t>
      </w:r>
      <w:r w:rsidRPr="004A38C2">
        <w:t>tatic</w:t>
      </w:r>
      <w:r w:rsidR="001C68DC">
        <w:t>s</w:t>
      </w:r>
      <w:r w:rsidRPr="004A38C2">
        <w:t xml:space="preserve"> </w:t>
      </w:r>
      <w:r w:rsidR="001C68DC">
        <w:t xml:space="preserve">crescendo to the </w:t>
      </w:r>
      <w:r w:rsidR="00A86780">
        <w:t>s</w:t>
      </w:r>
      <w:r w:rsidR="001C68DC">
        <w:t xml:space="preserve">mite </w:t>
      </w:r>
      <w:r w:rsidR="00A86780">
        <w:t>g</w:t>
      </w:r>
      <w:r w:rsidR="001C68DC">
        <w:t xml:space="preserve">litch </w:t>
      </w:r>
      <w:r w:rsidR="00511DEB">
        <w:t>sound</w:t>
      </w:r>
      <w:r w:rsidR="005F7477">
        <w:t xml:space="preserve">; </w:t>
      </w:r>
      <w:r w:rsidR="001C68DC">
        <w:t xml:space="preserve">as </w:t>
      </w:r>
      <w:proofErr w:type="spellStart"/>
      <w:r w:rsidR="001C68DC">
        <w:t>B</w:t>
      </w:r>
      <w:r w:rsidRPr="004A38C2">
        <w:t>reekon</w:t>
      </w:r>
      <w:proofErr w:type="spellEnd"/>
      <w:r w:rsidRPr="004A38C2">
        <w:t xml:space="preserve"> grunts in pain and then </w:t>
      </w:r>
      <w:proofErr w:type="spellStart"/>
      <w:r w:rsidRPr="004A38C2">
        <w:t>discorporates</w:t>
      </w:r>
      <w:proofErr w:type="spellEnd"/>
      <w:r w:rsidRPr="004A38C2">
        <w:t xml:space="preserve"> </w:t>
      </w:r>
      <w:r w:rsidR="001C68DC">
        <w:t xml:space="preserve">with a last </w:t>
      </w:r>
      <w:r w:rsidR="00F04222">
        <w:t xml:space="preserve">echoing </w:t>
      </w:r>
      <w:r w:rsidR="001C68DC">
        <w:t>yell of</w:t>
      </w:r>
      <w:r w:rsidRPr="004A38C2">
        <w:t xml:space="preserve"> agony]</w:t>
      </w:r>
    </w:p>
    <w:p w14:paraId="1FB94E95" w14:textId="46F79236" w:rsidR="005B5CFD" w:rsidRDefault="00A21451" w:rsidP="00A21451">
      <w:pPr>
        <w:pStyle w:val="Music"/>
      </w:pPr>
      <w:r w:rsidRPr="004A38C2">
        <w:t>[</w:t>
      </w:r>
      <w:r w:rsidR="00D229A7">
        <w:t>S</w:t>
      </w:r>
      <w:r w:rsidRPr="004A38C2">
        <w:t>tati</w:t>
      </w:r>
      <w:r w:rsidR="00D229A7">
        <w:t>cs end</w:t>
      </w:r>
      <w:r>
        <w:t>]</w:t>
      </w:r>
    </w:p>
    <w:p w14:paraId="22B0F2B1" w14:textId="7AB7D499" w:rsidR="00D229A7" w:rsidRPr="00D229A7" w:rsidRDefault="00D229A7" w:rsidP="00D229A7">
      <w:pPr>
        <w:rPr>
          <w:b/>
          <w:bCs/>
        </w:rPr>
      </w:pPr>
      <w:r w:rsidRPr="00D229A7">
        <w:rPr>
          <w:b/>
          <w:bCs/>
        </w:rPr>
        <w:t>(Beat)</w:t>
      </w:r>
    </w:p>
    <w:p w14:paraId="50B64BCA" w14:textId="77777777" w:rsidR="00703B82" w:rsidRDefault="00703B82" w:rsidP="00703B82">
      <w:pPr>
        <w:pStyle w:val="Character"/>
      </w:pPr>
      <w:r>
        <w:t>MARTIN</w:t>
      </w:r>
    </w:p>
    <w:p w14:paraId="12FEB4DB" w14:textId="77777777" w:rsidR="005B5CFD" w:rsidRDefault="005B5CFD" w:rsidP="005B5CFD">
      <w:r w:rsidRPr="004A38C2">
        <w:t>Right.</w:t>
      </w:r>
    </w:p>
    <w:p w14:paraId="291DB977" w14:textId="77777777" w:rsidR="00703B82" w:rsidRDefault="00703B82" w:rsidP="00703B82">
      <w:pPr>
        <w:pStyle w:val="Character"/>
      </w:pPr>
      <w:r>
        <w:t>ARCHIVIST</w:t>
      </w:r>
    </w:p>
    <w:p w14:paraId="7C8577D4" w14:textId="07BB9ABD" w:rsidR="005B5CFD" w:rsidRDefault="005B5CFD" w:rsidP="005B5CFD">
      <w:r w:rsidRPr="004A38C2">
        <w:t xml:space="preserve">I suppose we should find </w:t>
      </w:r>
      <w:r w:rsidR="00D229A7">
        <w:t>D</w:t>
      </w:r>
      <w:r w:rsidRPr="004A38C2">
        <w:t>octor Doe. Finish our tour.</w:t>
      </w:r>
    </w:p>
    <w:p w14:paraId="7C8675E5" w14:textId="77777777" w:rsidR="00703B82" w:rsidRDefault="00703B82" w:rsidP="00703B82">
      <w:pPr>
        <w:pStyle w:val="Character"/>
      </w:pPr>
      <w:r>
        <w:t>MARTIN</w:t>
      </w:r>
    </w:p>
    <w:p w14:paraId="3398B469" w14:textId="77777777" w:rsidR="005B5CFD" w:rsidRDefault="005B5CFD" w:rsidP="005B5CFD">
      <w:r w:rsidRPr="004A38C2">
        <w:t>Do we have to?</w:t>
      </w:r>
    </w:p>
    <w:p w14:paraId="7460DBF9" w14:textId="77777777" w:rsidR="00703B82" w:rsidRDefault="00703B82" w:rsidP="00703B82">
      <w:pPr>
        <w:pStyle w:val="Character"/>
      </w:pPr>
      <w:r>
        <w:t>ARCHIVIST</w:t>
      </w:r>
    </w:p>
    <w:p w14:paraId="3A125D0B" w14:textId="77777777" w:rsidR="005B5CFD" w:rsidRDefault="005B5CFD" w:rsidP="005B5CFD">
      <w:r w:rsidRPr="004A38C2">
        <w:t>Probably not.</w:t>
      </w:r>
    </w:p>
    <w:p w14:paraId="4D65D983" w14:textId="77777777" w:rsidR="00703B82" w:rsidRDefault="00703B82" w:rsidP="00703B82">
      <w:pPr>
        <w:pStyle w:val="Character"/>
      </w:pPr>
      <w:r>
        <w:t>MARTIN</w:t>
      </w:r>
    </w:p>
    <w:p w14:paraId="3427297E" w14:textId="432C0121" w:rsidR="005B5CFD" w:rsidRDefault="005B5CFD" w:rsidP="005B5CFD">
      <w:r w:rsidRPr="004A38C2">
        <w:t>…I don’t really know how to feel about that.</w:t>
      </w:r>
    </w:p>
    <w:p w14:paraId="42E3E62E" w14:textId="77777777" w:rsidR="00703B82" w:rsidRDefault="00703B82" w:rsidP="00703B82">
      <w:pPr>
        <w:pStyle w:val="Character"/>
      </w:pPr>
      <w:r>
        <w:t>ARCHIVIST</w:t>
      </w:r>
    </w:p>
    <w:p w14:paraId="1DE49F0C" w14:textId="77777777" w:rsidR="005B5CFD" w:rsidRDefault="005B5CFD" w:rsidP="005B5CFD">
      <w:r w:rsidRPr="004A38C2">
        <w:t xml:space="preserve">About </w:t>
      </w:r>
      <w:proofErr w:type="spellStart"/>
      <w:r w:rsidRPr="004A38C2">
        <w:t>Breekon</w:t>
      </w:r>
      <w:proofErr w:type="spellEnd"/>
      <w:r w:rsidRPr="004A38C2">
        <w:t>?</w:t>
      </w:r>
    </w:p>
    <w:p w14:paraId="5756523A" w14:textId="77777777" w:rsidR="00703B82" w:rsidRDefault="00703B82" w:rsidP="00703B82">
      <w:pPr>
        <w:pStyle w:val="Character"/>
      </w:pPr>
      <w:r>
        <w:t>MARTIN</w:t>
      </w:r>
    </w:p>
    <w:p w14:paraId="7AA1ACBA" w14:textId="77777777" w:rsidR="005B5CFD" w:rsidRDefault="005B5CFD" w:rsidP="005B5CFD">
      <w:r w:rsidRPr="004A38C2">
        <w:t>Yeah.</w:t>
      </w:r>
    </w:p>
    <w:p w14:paraId="3C023CF7" w14:textId="77777777" w:rsidR="00703B82" w:rsidRDefault="00703B82" w:rsidP="00703B82">
      <w:pPr>
        <w:pStyle w:val="Character"/>
      </w:pPr>
      <w:r>
        <w:lastRenderedPageBreak/>
        <w:t>ARCHIVIST</w:t>
      </w:r>
    </w:p>
    <w:p w14:paraId="7CD73FBF" w14:textId="0A3418DF" w:rsidR="005B5CFD" w:rsidRDefault="005B5CFD" w:rsidP="005B5CFD">
      <w:r w:rsidRPr="004A38C2">
        <w:t xml:space="preserve">…Me neither. I didn’t enjoy it, but... I </w:t>
      </w:r>
      <w:proofErr w:type="spellStart"/>
      <w:r w:rsidRPr="004A38C2">
        <w:t>dunno</w:t>
      </w:r>
      <w:proofErr w:type="spellEnd"/>
      <w:r w:rsidRPr="004A38C2">
        <w:t>, almost felt like doing a favour for an old friend.</w:t>
      </w:r>
    </w:p>
    <w:p w14:paraId="259D5A88" w14:textId="77777777" w:rsidR="00703B82" w:rsidRDefault="00703B82" w:rsidP="00703B82">
      <w:pPr>
        <w:pStyle w:val="Character"/>
      </w:pPr>
      <w:r>
        <w:t>MARTIN</w:t>
      </w:r>
    </w:p>
    <w:p w14:paraId="1728E38D" w14:textId="77777777" w:rsidR="005B5CFD" w:rsidRDefault="005B5CFD" w:rsidP="005B5CFD">
      <w:r w:rsidRPr="004A38C2">
        <w:t>An old friend who hated us.</w:t>
      </w:r>
    </w:p>
    <w:p w14:paraId="3CE9A9CB" w14:textId="77777777" w:rsidR="00703B82" w:rsidRDefault="00703B82" w:rsidP="00703B82">
      <w:pPr>
        <w:pStyle w:val="Character"/>
      </w:pPr>
      <w:r>
        <w:t>ARCHIVIST</w:t>
      </w:r>
    </w:p>
    <w:p w14:paraId="3B5818A2" w14:textId="77777777" w:rsidR="005B5CFD" w:rsidRDefault="005B5CFD" w:rsidP="005B5CFD">
      <w:r w:rsidRPr="004A38C2">
        <w:t>I guess.</w:t>
      </w:r>
    </w:p>
    <w:p w14:paraId="3DB5E102" w14:textId="77777777" w:rsidR="005B5CFD" w:rsidRDefault="005B5CFD" w:rsidP="005B5CFD">
      <w:r w:rsidRPr="004A38C2">
        <w:t>Maybe we don’t have to feel any way at all.</w:t>
      </w:r>
    </w:p>
    <w:p w14:paraId="0585E19F" w14:textId="3226162C" w:rsidR="005B5CFD" w:rsidRDefault="00014E43" w:rsidP="000E5B4B">
      <w:pPr>
        <w:pStyle w:val="CharacterSounds"/>
      </w:pPr>
      <w:r>
        <w:t>(M</w:t>
      </w:r>
      <w:r w:rsidRPr="004A38C2">
        <w:t>artin</w:t>
      </w:r>
      <w:r>
        <w:t xml:space="preserve"> makes a </w:t>
      </w:r>
      <w:r w:rsidR="00D229A7">
        <w:t>n</w:t>
      </w:r>
      <w:r w:rsidR="00D229A7" w:rsidRPr="004A38C2">
        <w:t>oncommittal</w:t>
      </w:r>
      <w:r w:rsidR="00D229A7">
        <w:t xml:space="preserve"> </w:t>
      </w:r>
      <w:r>
        <w:t>soun</w:t>
      </w:r>
      <w:r w:rsidR="00D229A7">
        <w:t>d</w:t>
      </w:r>
      <w:r>
        <w:t>)</w:t>
      </w:r>
    </w:p>
    <w:p w14:paraId="6B23B752" w14:textId="7454ED08" w:rsidR="00703B82" w:rsidRDefault="00703B82" w:rsidP="00703B82">
      <w:pPr>
        <w:pStyle w:val="Character"/>
      </w:pPr>
      <w:r>
        <w:t>ARCHIVIST</w:t>
      </w:r>
      <w:r w:rsidR="000E5B4B">
        <w:t xml:space="preserve"> (CONT’D)</w:t>
      </w:r>
    </w:p>
    <w:p w14:paraId="6FFE8590" w14:textId="77777777" w:rsidR="005B5CFD" w:rsidRDefault="005B5CFD" w:rsidP="005B5CFD">
      <w:r w:rsidRPr="004A38C2">
        <w:t>Come on, this place is starting to get to me.</w:t>
      </w:r>
    </w:p>
    <w:p w14:paraId="1256D03D" w14:textId="15CB5C80" w:rsidR="005B5CFD" w:rsidRDefault="00703B82" w:rsidP="00703B82">
      <w:pPr>
        <w:pStyle w:val="Music"/>
      </w:pPr>
      <w:r w:rsidRPr="004A38C2">
        <w:t>[</w:t>
      </w:r>
      <w:r w:rsidR="009408B3">
        <w:t>F</w:t>
      </w:r>
      <w:r w:rsidRPr="004A38C2">
        <w:t>ootsteps]</w:t>
      </w:r>
    </w:p>
    <w:p w14:paraId="277F6F6E" w14:textId="7DE4EF35" w:rsidR="005B5CFD" w:rsidRDefault="005B5CFD" w:rsidP="00703B82">
      <w:pPr>
        <w:pStyle w:val="Music"/>
      </w:pPr>
      <w:r w:rsidRPr="004A38C2">
        <w:t>[</w:t>
      </w:r>
      <w:r w:rsidR="007C3B7B">
        <w:t>Tape clicks off</w:t>
      </w:r>
      <w:r w:rsidRPr="004A38C2">
        <w:t>]</w:t>
      </w:r>
    </w:p>
    <w:p w14:paraId="4C446F14" w14:textId="77777777" w:rsidR="00F81EF2" w:rsidRDefault="00F81EF2" w:rsidP="00F81EF2">
      <w:pPr>
        <w:pStyle w:val="Music"/>
      </w:pPr>
      <w:r>
        <w:t>[The Magnus Archives Theme – Outro]</w:t>
      </w:r>
    </w:p>
    <w:p w14:paraId="7700DFDB" w14:textId="3E1806C4" w:rsidR="00B12A99" w:rsidRDefault="00F81EF2" w:rsidP="00F81EF2">
      <w:pPr>
        <w:pStyle w:val="Character"/>
        <w:rPr>
          <w:lang w:eastAsia="en-US"/>
        </w:rPr>
      </w:pPr>
      <w:r>
        <w:rPr>
          <w:lang w:eastAsia="en-US"/>
        </w:rPr>
        <w:t>JONATHAN SIMS</w:t>
      </w:r>
    </w:p>
    <w:p w14:paraId="7E9D3500" w14:textId="0B9A6AD5" w:rsidR="007947B0" w:rsidRPr="006F51FD" w:rsidRDefault="005B5CFD" w:rsidP="005B5CFD">
      <w:r w:rsidRPr="004B174F">
        <w:rPr>
          <w:i/>
          <w:iCs/>
        </w:rPr>
        <w:t>The Magnus Archives</w:t>
      </w:r>
      <w:r w:rsidRPr="004A38C2">
        <w:t xml:space="preserve"> is a podcast distributed by Rusty Quill and licensed under a Creative Commons Attribution Non-Commercial </w:t>
      </w:r>
      <w:proofErr w:type="spellStart"/>
      <w:r w:rsidRPr="004A38C2">
        <w:t>Share</w:t>
      </w:r>
      <w:r w:rsidR="004B0E68">
        <w:t>A</w:t>
      </w:r>
      <w:r w:rsidRPr="004A38C2">
        <w:t>like</w:t>
      </w:r>
      <w:proofErr w:type="spellEnd"/>
      <w:r w:rsidRPr="004A38C2">
        <w:t xml:space="preserve"> 4.0 International licence. Today’s episode was written by Jonathan Sims, produced by Lowri Ann Davies, and directed by Alexander J Newall.</w:t>
      </w:r>
      <w:r w:rsidR="004B0E68">
        <w:t xml:space="preserve"> </w:t>
      </w:r>
      <w:r w:rsidRPr="004A38C2">
        <w:t xml:space="preserve">It featured: Jonathan Sims as The Archivist, Alexander J Newall as Martin Blackwood, Ms Mabel Syrup as Dr Jane Doe, and Martin Corcoran as </w:t>
      </w:r>
      <w:proofErr w:type="spellStart"/>
      <w:r w:rsidRPr="004A38C2">
        <w:t>Breekon</w:t>
      </w:r>
      <w:proofErr w:type="spellEnd"/>
      <w:r w:rsidRPr="004A38C2">
        <w:t>.</w:t>
      </w:r>
      <w:bookmarkEnd w:id="0"/>
      <w:r w:rsidR="004B0E68">
        <w:t xml:space="preserve"> </w:t>
      </w:r>
      <w:r w:rsidR="004B0E68" w:rsidRPr="005D54AD">
        <w:t>To subscribe, buy merchandise, o</w:t>
      </w:r>
      <w:r w:rsidR="004B0E68">
        <w:t xml:space="preserve">r </w:t>
      </w:r>
      <w:r w:rsidR="004B0E68" w:rsidRPr="005D54AD">
        <w:t xml:space="preserve">join our </w:t>
      </w:r>
      <w:proofErr w:type="spellStart"/>
      <w:r w:rsidR="004B0E68" w:rsidRPr="005D54AD">
        <w:t>Patreon</w:t>
      </w:r>
      <w:proofErr w:type="spellEnd"/>
      <w:r w:rsidR="004B0E68" w:rsidRPr="005D54AD">
        <w:t>, visit</w:t>
      </w:r>
      <w:r w:rsidR="004B0E68">
        <w:t xml:space="preserve"> </w:t>
      </w:r>
      <w:r w:rsidR="004B0E68" w:rsidRPr="005D54AD">
        <w:t>rustyquill.com.</w:t>
      </w:r>
      <w:r w:rsidR="004B0E68">
        <w:t xml:space="preserve"> </w:t>
      </w:r>
      <w:r w:rsidR="004B0E68" w:rsidRPr="005D54AD">
        <w:t>Rate and review us online, tweet us</w:t>
      </w:r>
      <w:r w:rsidR="004B0E68">
        <w:t xml:space="preserve"> </w:t>
      </w:r>
      <w:r w:rsidR="004B0E68" w:rsidRPr="005D54AD">
        <w:t xml:space="preserve">at </w:t>
      </w:r>
      <w:proofErr w:type="spellStart"/>
      <w:r w:rsidR="004B0E68" w:rsidRPr="008A710D">
        <w:lastRenderedPageBreak/>
        <w:t>TheRustyQuill</w:t>
      </w:r>
      <w:proofErr w:type="spellEnd"/>
      <w:r w:rsidR="004B0E68" w:rsidRPr="008A710D">
        <w:t>, visit us on Facebook, or email us via mail@rustyquill.com</w:t>
      </w:r>
      <w:r w:rsidR="004B0E68">
        <w:t>.</w:t>
      </w:r>
      <w:r w:rsidR="004B0E68" w:rsidRPr="008A710D">
        <w:t xml:space="preserve"> Join</w:t>
      </w:r>
      <w:r w:rsidR="004B0E68" w:rsidRPr="005D54AD">
        <w:t xml:space="preserve"> our communit</w:t>
      </w:r>
      <w:r w:rsidR="004B0E68">
        <w:t>y</w:t>
      </w:r>
      <w:r w:rsidR="004B0E68" w:rsidRPr="005D54AD">
        <w:t xml:space="preserve"> on</w:t>
      </w:r>
      <w:r w:rsidR="004B0E68">
        <w:t xml:space="preserve"> the Discord via the website, or</w:t>
      </w:r>
      <w:r w:rsidR="004B0E68" w:rsidRPr="005D54AD">
        <w:t xml:space="preserve"> </w:t>
      </w:r>
      <w:r w:rsidR="004B0E68">
        <w:t xml:space="preserve">on </w:t>
      </w:r>
      <w:r w:rsidR="004B0E68" w:rsidRPr="005D54AD">
        <w:t>Reddit, at</w:t>
      </w:r>
      <w:r w:rsidR="004B0E68">
        <w:t xml:space="preserve"> </w:t>
      </w:r>
      <w:r w:rsidR="004B0E68" w:rsidRPr="005D54AD">
        <w:t>r/</w:t>
      </w:r>
      <w:proofErr w:type="spellStart"/>
      <w:r w:rsidR="004B0E68" w:rsidRPr="005D54AD">
        <w:t>TheMagnusArchives</w:t>
      </w:r>
      <w:proofErr w:type="spellEnd"/>
      <w:r w:rsidR="004B0E68" w:rsidRPr="005D54AD">
        <w:t>.</w:t>
      </w:r>
      <w:r w:rsidR="004B0E68">
        <w:t xml:space="preserve"> </w:t>
      </w:r>
      <w:r w:rsidR="004B0E68" w:rsidRPr="005D54AD">
        <w:t>Thanks for listening.</w:t>
      </w:r>
    </w:p>
    <w:sectPr w:rsidR="007947B0" w:rsidRPr="006F51FD"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D4306" w14:textId="77777777" w:rsidR="00A413FA" w:rsidRDefault="00A413FA">
      <w:pPr>
        <w:spacing w:line="240" w:lineRule="auto"/>
      </w:pPr>
      <w:r>
        <w:separator/>
      </w:r>
    </w:p>
  </w:endnote>
  <w:endnote w:type="continuationSeparator" w:id="0">
    <w:p w14:paraId="382943B2" w14:textId="77777777" w:rsidR="00A413FA" w:rsidRDefault="00A413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4631" w14:textId="77777777" w:rsidR="0077314E" w:rsidRDefault="00773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2C86730A" w14:textId="11D48917" w:rsidR="0022536A" w:rsidRDefault="0022536A" w:rsidP="007731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2A6E" w14:textId="77777777" w:rsidR="0077314E" w:rsidRDefault="0077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42E" w14:textId="77777777" w:rsidR="00A413FA" w:rsidRDefault="00A413FA">
      <w:pPr>
        <w:spacing w:line="240" w:lineRule="auto"/>
      </w:pPr>
      <w:r>
        <w:separator/>
      </w:r>
    </w:p>
  </w:footnote>
  <w:footnote w:type="continuationSeparator" w:id="0">
    <w:p w14:paraId="5F8AD708" w14:textId="77777777" w:rsidR="00A413FA" w:rsidRDefault="00A413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5AF5" w14:textId="77777777" w:rsidR="0077314E" w:rsidRDefault="00773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3B988468" w:rsidR="0022536A" w:rsidRPr="00140529" w:rsidRDefault="002A7E33" w:rsidP="00140529">
    <w:pPr>
      <w:pStyle w:val="Header"/>
    </w:pPr>
    <w:r>
      <w:t>The Magnus Archives</w:t>
    </w:r>
    <w:r w:rsidR="0022536A">
      <w:t xml:space="preserve"> –</w:t>
    </w:r>
    <w:r w:rsidR="009A6413">
      <w:t xml:space="preserve"> </w:t>
    </w:r>
    <w:r>
      <w:t>MAG 1</w:t>
    </w:r>
    <w:r w:rsidR="008B0212">
      <w:t>8</w:t>
    </w:r>
    <w:r w:rsidR="001E5C44">
      <w:t>2</w:t>
    </w:r>
    <w:r>
      <w:t xml:space="preserve"> –</w:t>
    </w:r>
    <w:r w:rsidR="00E22178">
      <w:t xml:space="preserve"> </w:t>
    </w:r>
    <w:r w:rsidR="00703B82">
      <w:t>Wellbeing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6230" w14:textId="77777777" w:rsidR="0077314E" w:rsidRDefault="00773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CD6150"/>
    <w:multiLevelType w:val="hybridMultilevel"/>
    <w:tmpl w:val="296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F80BC9"/>
    <w:multiLevelType w:val="hybridMultilevel"/>
    <w:tmpl w:val="6C34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6"/>
  </w:num>
  <w:num w:numId="5">
    <w:abstractNumId w:val="13"/>
  </w:num>
  <w:num w:numId="6">
    <w:abstractNumId w:val="26"/>
  </w:num>
  <w:num w:numId="7">
    <w:abstractNumId w:val="23"/>
  </w:num>
  <w:num w:numId="8">
    <w:abstractNumId w:val="9"/>
  </w:num>
  <w:num w:numId="9">
    <w:abstractNumId w:val="31"/>
  </w:num>
  <w:num w:numId="10">
    <w:abstractNumId w:val="28"/>
  </w:num>
  <w:num w:numId="11">
    <w:abstractNumId w:val="29"/>
  </w:num>
  <w:num w:numId="12">
    <w:abstractNumId w:val="3"/>
  </w:num>
  <w:num w:numId="13">
    <w:abstractNumId w:val="0"/>
  </w:num>
  <w:num w:numId="14">
    <w:abstractNumId w:val="8"/>
  </w:num>
  <w:num w:numId="15">
    <w:abstractNumId w:val="12"/>
  </w:num>
  <w:num w:numId="16">
    <w:abstractNumId w:val="2"/>
  </w:num>
  <w:num w:numId="17">
    <w:abstractNumId w:val="22"/>
  </w:num>
  <w:num w:numId="18">
    <w:abstractNumId w:val="5"/>
  </w:num>
  <w:num w:numId="19">
    <w:abstractNumId w:val="18"/>
  </w:num>
  <w:num w:numId="20">
    <w:abstractNumId w:val="32"/>
  </w:num>
  <w:num w:numId="21">
    <w:abstractNumId w:val="25"/>
  </w:num>
  <w:num w:numId="22">
    <w:abstractNumId w:val="19"/>
  </w:num>
  <w:num w:numId="23">
    <w:abstractNumId w:val="17"/>
  </w:num>
  <w:num w:numId="24">
    <w:abstractNumId w:val="33"/>
  </w:num>
  <w:num w:numId="25">
    <w:abstractNumId w:val="37"/>
  </w:num>
  <w:num w:numId="26">
    <w:abstractNumId w:val="34"/>
  </w:num>
  <w:num w:numId="27">
    <w:abstractNumId w:val="24"/>
  </w:num>
  <w:num w:numId="28">
    <w:abstractNumId w:val="10"/>
  </w:num>
  <w:num w:numId="29">
    <w:abstractNumId w:val="15"/>
  </w:num>
  <w:num w:numId="30">
    <w:abstractNumId w:val="6"/>
  </w:num>
  <w:num w:numId="31">
    <w:abstractNumId w:val="36"/>
  </w:num>
  <w:num w:numId="32">
    <w:abstractNumId w:val="4"/>
  </w:num>
  <w:num w:numId="33">
    <w:abstractNumId w:val="30"/>
  </w:num>
  <w:num w:numId="34">
    <w:abstractNumId w:val="1"/>
  </w:num>
  <w:num w:numId="35">
    <w:abstractNumId w:val="21"/>
  </w:num>
  <w:num w:numId="36">
    <w:abstractNumId w:val="35"/>
  </w:num>
  <w:num w:numId="37">
    <w:abstractNumId w:val="38"/>
  </w:num>
  <w:num w:numId="38">
    <w:abstractNumId w:val="2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27B4"/>
    <w:rsid w:val="000031B4"/>
    <w:rsid w:val="00003B11"/>
    <w:rsid w:val="00005254"/>
    <w:rsid w:val="00005345"/>
    <w:rsid w:val="000055F1"/>
    <w:rsid w:val="00005916"/>
    <w:rsid w:val="00005EBE"/>
    <w:rsid w:val="00006313"/>
    <w:rsid w:val="000108D1"/>
    <w:rsid w:val="000116F2"/>
    <w:rsid w:val="000118A2"/>
    <w:rsid w:val="000121A8"/>
    <w:rsid w:val="000132EE"/>
    <w:rsid w:val="00014E43"/>
    <w:rsid w:val="000232F2"/>
    <w:rsid w:val="0002367F"/>
    <w:rsid w:val="00023932"/>
    <w:rsid w:val="00025413"/>
    <w:rsid w:val="00026022"/>
    <w:rsid w:val="0003000D"/>
    <w:rsid w:val="00031DD0"/>
    <w:rsid w:val="000325C9"/>
    <w:rsid w:val="000329C4"/>
    <w:rsid w:val="00032C78"/>
    <w:rsid w:val="00032F6A"/>
    <w:rsid w:val="00033C51"/>
    <w:rsid w:val="0003453E"/>
    <w:rsid w:val="00037C14"/>
    <w:rsid w:val="00041228"/>
    <w:rsid w:val="00042007"/>
    <w:rsid w:val="000436A0"/>
    <w:rsid w:val="00043A41"/>
    <w:rsid w:val="00043DBF"/>
    <w:rsid w:val="0004641A"/>
    <w:rsid w:val="000471AD"/>
    <w:rsid w:val="00050FDF"/>
    <w:rsid w:val="0005398D"/>
    <w:rsid w:val="00053C7A"/>
    <w:rsid w:val="00053F38"/>
    <w:rsid w:val="00056708"/>
    <w:rsid w:val="00056B30"/>
    <w:rsid w:val="0005727C"/>
    <w:rsid w:val="000579E1"/>
    <w:rsid w:val="00061827"/>
    <w:rsid w:val="000668E4"/>
    <w:rsid w:val="00066964"/>
    <w:rsid w:val="00066B2D"/>
    <w:rsid w:val="00070712"/>
    <w:rsid w:val="000727A2"/>
    <w:rsid w:val="00073E77"/>
    <w:rsid w:val="000740D5"/>
    <w:rsid w:val="00075009"/>
    <w:rsid w:val="000754CE"/>
    <w:rsid w:val="00075CD1"/>
    <w:rsid w:val="00076EDC"/>
    <w:rsid w:val="00080AA7"/>
    <w:rsid w:val="00081358"/>
    <w:rsid w:val="00083938"/>
    <w:rsid w:val="00084363"/>
    <w:rsid w:val="00084ED9"/>
    <w:rsid w:val="000859E3"/>
    <w:rsid w:val="00086E2B"/>
    <w:rsid w:val="00087AAE"/>
    <w:rsid w:val="00090BD0"/>
    <w:rsid w:val="00092D4B"/>
    <w:rsid w:val="00092DAE"/>
    <w:rsid w:val="000938B3"/>
    <w:rsid w:val="0009471E"/>
    <w:rsid w:val="00095538"/>
    <w:rsid w:val="000965DD"/>
    <w:rsid w:val="0009671C"/>
    <w:rsid w:val="000A2822"/>
    <w:rsid w:val="000A6F6A"/>
    <w:rsid w:val="000B0EE1"/>
    <w:rsid w:val="000B1378"/>
    <w:rsid w:val="000B214E"/>
    <w:rsid w:val="000B7019"/>
    <w:rsid w:val="000B7A91"/>
    <w:rsid w:val="000C0549"/>
    <w:rsid w:val="000C0721"/>
    <w:rsid w:val="000C104D"/>
    <w:rsid w:val="000C3F4E"/>
    <w:rsid w:val="000C5DBF"/>
    <w:rsid w:val="000C796A"/>
    <w:rsid w:val="000D4ED0"/>
    <w:rsid w:val="000D699A"/>
    <w:rsid w:val="000D73CA"/>
    <w:rsid w:val="000E18BF"/>
    <w:rsid w:val="000E2354"/>
    <w:rsid w:val="000E2C24"/>
    <w:rsid w:val="000E5B4B"/>
    <w:rsid w:val="000E7C9B"/>
    <w:rsid w:val="000E7DEF"/>
    <w:rsid w:val="000E7E40"/>
    <w:rsid w:val="000F1B67"/>
    <w:rsid w:val="000F3233"/>
    <w:rsid w:val="000F3D87"/>
    <w:rsid w:val="000F45CA"/>
    <w:rsid w:val="000F7F80"/>
    <w:rsid w:val="00100452"/>
    <w:rsid w:val="00100D37"/>
    <w:rsid w:val="00101432"/>
    <w:rsid w:val="001022E7"/>
    <w:rsid w:val="00102302"/>
    <w:rsid w:val="0010281D"/>
    <w:rsid w:val="00102BF1"/>
    <w:rsid w:val="00103893"/>
    <w:rsid w:val="00104093"/>
    <w:rsid w:val="001048D5"/>
    <w:rsid w:val="00105F56"/>
    <w:rsid w:val="001065E7"/>
    <w:rsid w:val="00106CF8"/>
    <w:rsid w:val="001079A9"/>
    <w:rsid w:val="00112948"/>
    <w:rsid w:val="00114000"/>
    <w:rsid w:val="00116122"/>
    <w:rsid w:val="00116DD2"/>
    <w:rsid w:val="00116F9D"/>
    <w:rsid w:val="00117D66"/>
    <w:rsid w:val="0012027E"/>
    <w:rsid w:val="00121D7A"/>
    <w:rsid w:val="00121F09"/>
    <w:rsid w:val="0012359E"/>
    <w:rsid w:val="0012608A"/>
    <w:rsid w:val="00127574"/>
    <w:rsid w:val="001308A9"/>
    <w:rsid w:val="00131EAB"/>
    <w:rsid w:val="001339AB"/>
    <w:rsid w:val="00135A4D"/>
    <w:rsid w:val="001366DD"/>
    <w:rsid w:val="00137FCA"/>
    <w:rsid w:val="00140529"/>
    <w:rsid w:val="001415EA"/>
    <w:rsid w:val="00144EA8"/>
    <w:rsid w:val="00146618"/>
    <w:rsid w:val="00151AEA"/>
    <w:rsid w:val="00151D87"/>
    <w:rsid w:val="00153B31"/>
    <w:rsid w:val="00153E07"/>
    <w:rsid w:val="001544A3"/>
    <w:rsid w:val="0015502E"/>
    <w:rsid w:val="001557D9"/>
    <w:rsid w:val="001567E4"/>
    <w:rsid w:val="001620AF"/>
    <w:rsid w:val="0016430D"/>
    <w:rsid w:val="00170E95"/>
    <w:rsid w:val="001711E6"/>
    <w:rsid w:val="001718E4"/>
    <w:rsid w:val="00172442"/>
    <w:rsid w:val="001735DB"/>
    <w:rsid w:val="0018303D"/>
    <w:rsid w:val="001830A3"/>
    <w:rsid w:val="00183D20"/>
    <w:rsid w:val="001864CD"/>
    <w:rsid w:val="0019031E"/>
    <w:rsid w:val="00190674"/>
    <w:rsid w:val="0019358A"/>
    <w:rsid w:val="00195290"/>
    <w:rsid w:val="0019685C"/>
    <w:rsid w:val="00196ACB"/>
    <w:rsid w:val="00196D8C"/>
    <w:rsid w:val="001976BC"/>
    <w:rsid w:val="001977FF"/>
    <w:rsid w:val="0019791D"/>
    <w:rsid w:val="001979A7"/>
    <w:rsid w:val="001A10C3"/>
    <w:rsid w:val="001A11E5"/>
    <w:rsid w:val="001A1700"/>
    <w:rsid w:val="001A38AE"/>
    <w:rsid w:val="001A617B"/>
    <w:rsid w:val="001A7081"/>
    <w:rsid w:val="001B0D2F"/>
    <w:rsid w:val="001B2C82"/>
    <w:rsid w:val="001B36EE"/>
    <w:rsid w:val="001B4927"/>
    <w:rsid w:val="001B4CED"/>
    <w:rsid w:val="001B7333"/>
    <w:rsid w:val="001C067E"/>
    <w:rsid w:val="001C12CD"/>
    <w:rsid w:val="001C30E8"/>
    <w:rsid w:val="001C3D9A"/>
    <w:rsid w:val="001C566D"/>
    <w:rsid w:val="001C68DC"/>
    <w:rsid w:val="001C7A0F"/>
    <w:rsid w:val="001D0CD6"/>
    <w:rsid w:val="001D1480"/>
    <w:rsid w:val="001D26F6"/>
    <w:rsid w:val="001D4B1D"/>
    <w:rsid w:val="001D5F4F"/>
    <w:rsid w:val="001D626A"/>
    <w:rsid w:val="001E10DA"/>
    <w:rsid w:val="001E10F4"/>
    <w:rsid w:val="001E1A0F"/>
    <w:rsid w:val="001E3772"/>
    <w:rsid w:val="001E3D6B"/>
    <w:rsid w:val="001E531F"/>
    <w:rsid w:val="001E5C44"/>
    <w:rsid w:val="001E60B5"/>
    <w:rsid w:val="001E708F"/>
    <w:rsid w:val="001E7B0A"/>
    <w:rsid w:val="001F001D"/>
    <w:rsid w:val="001F02C2"/>
    <w:rsid w:val="001F2F6C"/>
    <w:rsid w:val="001F3568"/>
    <w:rsid w:val="001F6CCB"/>
    <w:rsid w:val="00200B42"/>
    <w:rsid w:val="00202474"/>
    <w:rsid w:val="00205433"/>
    <w:rsid w:val="00205911"/>
    <w:rsid w:val="00211310"/>
    <w:rsid w:val="002126E7"/>
    <w:rsid w:val="00213A93"/>
    <w:rsid w:val="00213DB4"/>
    <w:rsid w:val="00214D0C"/>
    <w:rsid w:val="00216109"/>
    <w:rsid w:val="002173F6"/>
    <w:rsid w:val="00217A74"/>
    <w:rsid w:val="002234C3"/>
    <w:rsid w:val="00225068"/>
    <w:rsid w:val="00225114"/>
    <w:rsid w:val="0022536A"/>
    <w:rsid w:val="002259E5"/>
    <w:rsid w:val="00227397"/>
    <w:rsid w:val="00230591"/>
    <w:rsid w:val="00231315"/>
    <w:rsid w:val="00232315"/>
    <w:rsid w:val="0023237C"/>
    <w:rsid w:val="00233DFC"/>
    <w:rsid w:val="00240DD2"/>
    <w:rsid w:val="002411D0"/>
    <w:rsid w:val="002412B0"/>
    <w:rsid w:val="002414A6"/>
    <w:rsid w:val="00242444"/>
    <w:rsid w:val="00243383"/>
    <w:rsid w:val="00246EAD"/>
    <w:rsid w:val="0024747F"/>
    <w:rsid w:val="0025006D"/>
    <w:rsid w:val="00252881"/>
    <w:rsid w:val="00254938"/>
    <w:rsid w:val="0025511A"/>
    <w:rsid w:val="002555C9"/>
    <w:rsid w:val="00256E46"/>
    <w:rsid w:val="00257D0B"/>
    <w:rsid w:val="00260CF8"/>
    <w:rsid w:val="00261928"/>
    <w:rsid w:val="002628CE"/>
    <w:rsid w:val="00263DAC"/>
    <w:rsid w:val="00264AD9"/>
    <w:rsid w:val="00265951"/>
    <w:rsid w:val="002666A3"/>
    <w:rsid w:val="00270FDF"/>
    <w:rsid w:val="00272088"/>
    <w:rsid w:val="00272685"/>
    <w:rsid w:val="00273B42"/>
    <w:rsid w:val="002765E3"/>
    <w:rsid w:val="0027677B"/>
    <w:rsid w:val="00277417"/>
    <w:rsid w:val="002775E4"/>
    <w:rsid w:val="00277BB7"/>
    <w:rsid w:val="00277DC4"/>
    <w:rsid w:val="002824A3"/>
    <w:rsid w:val="002827E4"/>
    <w:rsid w:val="002831A7"/>
    <w:rsid w:val="00284B32"/>
    <w:rsid w:val="00290E8C"/>
    <w:rsid w:val="002911AC"/>
    <w:rsid w:val="00295227"/>
    <w:rsid w:val="00295ABA"/>
    <w:rsid w:val="00296E14"/>
    <w:rsid w:val="00297262"/>
    <w:rsid w:val="002A23EA"/>
    <w:rsid w:val="002A315A"/>
    <w:rsid w:val="002A4341"/>
    <w:rsid w:val="002A5BBD"/>
    <w:rsid w:val="002A5F50"/>
    <w:rsid w:val="002A6103"/>
    <w:rsid w:val="002A6D66"/>
    <w:rsid w:val="002A7E33"/>
    <w:rsid w:val="002B019B"/>
    <w:rsid w:val="002B0A8A"/>
    <w:rsid w:val="002B2357"/>
    <w:rsid w:val="002B2EDA"/>
    <w:rsid w:val="002B374B"/>
    <w:rsid w:val="002B3ED7"/>
    <w:rsid w:val="002B664D"/>
    <w:rsid w:val="002B7E50"/>
    <w:rsid w:val="002C2941"/>
    <w:rsid w:val="002C2B7C"/>
    <w:rsid w:val="002C2E98"/>
    <w:rsid w:val="002C3EA4"/>
    <w:rsid w:val="002C5271"/>
    <w:rsid w:val="002D0E3E"/>
    <w:rsid w:val="002D3E19"/>
    <w:rsid w:val="002D57AC"/>
    <w:rsid w:val="002D64BB"/>
    <w:rsid w:val="002D6B63"/>
    <w:rsid w:val="002D6F9A"/>
    <w:rsid w:val="002D7479"/>
    <w:rsid w:val="002D7BAF"/>
    <w:rsid w:val="002E028B"/>
    <w:rsid w:val="002E0528"/>
    <w:rsid w:val="002E346C"/>
    <w:rsid w:val="002E49A6"/>
    <w:rsid w:val="002E5327"/>
    <w:rsid w:val="002E63E9"/>
    <w:rsid w:val="002E6B49"/>
    <w:rsid w:val="002F0AE5"/>
    <w:rsid w:val="002F487F"/>
    <w:rsid w:val="002F61E8"/>
    <w:rsid w:val="002F75EA"/>
    <w:rsid w:val="002F7602"/>
    <w:rsid w:val="002F7D8A"/>
    <w:rsid w:val="003000F4"/>
    <w:rsid w:val="00300F3B"/>
    <w:rsid w:val="00301346"/>
    <w:rsid w:val="0030142C"/>
    <w:rsid w:val="003015ED"/>
    <w:rsid w:val="00301CB3"/>
    <w:rsid w:val="00302CE4"/>
    <w:rsid w:val="003035A5"/>
    <w:rsid w:val="00304F45"/>
    <w:rsid w:val="003054CC"/>
    <w:rsid w:val="00311E64"/>
    <w:rsid w:val="003131B5"/>
    <w:rsid w:val="00313230"/>
    <w:rsid w:val="00313EFF"/>
    <w:rsid w:val="00315463"/>
    <w:rsid w:val="0031551F"/>
    <w:rsid w:val="00315767"/>
    <w:rsid w:val="00316096"/>
    <w:rsid w:val="00317EED"/>
    <w:rsid w:val="00323A3D"/>
    <w:rsid w:val="00325927"/>
    <w:rsid w:val="00327BB5"/>
    <w:rsid w:val="0033022A"/>
    <w:rsid w:val="0033084C"/>
    <w:rsid w:val="00332311"/>
    <w:rsid w:val="003352BC"/>
    <w:rsid w:val="00335404"/>
    <w:rsid w:val="00337CEE"/>
    <w:rsid w:val="003405EB"/>
    <w:rsid w:val="00340AEC"/>
    <w:rsid w:val="0034135B"/>
    <w:rsid w:val="0034506C"/>
    <w:rsid w:val="003458F9"/>
    <w:rsid w:val="003515EA"/>
    <w:rsid w:val="003531FB"/>
    <w:rsid w:val="00361720"/>
    <w:rsid w:val="0036240C"/>
    <w:rsid w:val="00363A92"/>
    <w:rsid w:val="00363B66"/>
    <w:rsid w:val="00363EBE"/>
    <w:rsid w:val="00364180"/>
    <w:rsid w:val="0036635C"/>
    <w:rsid w:val="00367798"/>
    <w:rsid w:val="00367AA4"/>
    <w:rsid w:val="00370814"/>
    <w:rsid w:val="00370981"/>
    <w:rsid w:val="00370AF5"/>
    <w:rsid w:val="00370D6F"/>
    <w:rsid w:val="00371417"/>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474E"/>
    <w:rsid w:val="00384F83"/>
    <w:rsid w:val="00386F9F"/>
    <w:rsid w:val="00391FE6"/>
    <w:rsid w:val="00392C8B"/>
    <w:rsid w:val="00395DEC"/>
    <w:rsid w:val="00395F61"/>
    <w:rsid w:val="003966FC"/>
    <w:rsid w:val="003A057C"/>
    <w:rsid w:val="003A0A88"/>
    <w:rsid w:val="003A134F"/>
    <w:rsid w:val="003A3271"/>
    <w:rsid w:val="003A3D72"/>
    <w:rsid w:val="003A584B"/>
    <w:rsid w:val="003A7BA7"/>
    <w:rsid w:val="003B06F2"/>
    <w:rsid w:val="003B2007"/>
    <w:rsid w:val="003B233C"/>
    <w:rsid w:val="003B275A"/>
    <w:rsid w:val="003B2BE7"/>
    <w:rsid w:val="003B5B07"/>
    <w:rsid w:val="003B7577"/>
    <w:rsid w:val="003C3F66"/>
    <w:rsid w:val="003C406F"/>
    <w:rsid w:val="003D2980"/>
    <w:rsid w:val="003E2456"/>
    <w:rsid w:val="003E3BE8"/>
    <w:rsid w:val="003E41AC"/>
    <w:rsid w:val="003E623A"/>
    <w:rsid w:val="003E66E8"/>
    <w:rsid w:val="003E77AE"/>
    <w:rsid w:val="003F1380"/>
    <w:rsid w:val="003F1512"/>
    <w:rsid w:val="003F2F7E"/>
    <w:rsid w:val="003F698C"/>
    <w:rsid w:val="0040193F"/>
    <w:rsid w:val="00401D64"/>
    <w:rsid w:val="00402006"/>
    <w:rsid w:val="0040253A"/>
    <w:rsid w:val="00406E05"/>
    <w:rsid w:val="004101AE"/>
    <w:rsid w:val="0041029D"/>
    <w:rsid w:val="00410D06"/>
    <w:rsid w:val="0041231A"/>
    <w:rsid w:val="00413C6C"/>
    <w:rsid w:val="004149DD"/>
    <w:rsid w:val="004158CC"/>
    <w:rsid w:val="004169E0"/>
    <w:rsid w:val="004222DE"/>
    <w:rsid w:val="00422474"/>
    <w:rsid w:val="00422FF7"/>
    <w:rsid w:val="004245D2"/>
    <w:rsid w:val="00430330"/>
    <w:rsid w:val="00431E98"/>
    <w:rsid w:val="00431F0F"/>
    <w:rsid w:val="00432869"/>
    <w:rsid w:val="00432DB7"/>
    <w:rsid w:val="004351C6"/>
    <w:rsid w:val="0044233B"/>
    <w:rsid w:val="00442E8C"/>
    <w:rsid w:val="00442ED1"/>
    <w:rsid w:val="0044542A"/>
    <w:rsid w:val="00445EFB"/>
    <w:rsid w:val="00446030"/>
    <w:rsid w:val="00446E5C"/>
    <w:rsid w:val="004502FD"/>
    <w:rsid w:val="0045090A"/>
    <w:rsid w:val="00451BA8"/>
    <w:rsid w:val="00451D03"/>
    <w:rsid w:val="004525B1"/>
    <w:rsid w:val="00452DD0"/>
    <w:rsid w:val="00452E7C"/>
    <w:rsid w:val="00456F5E"/>
    <w:rsid w:val="0045713B"/>
    <w:rsid w:val="004574BE"/>
    <w:rsid w:val="0046210C"/>
    <w:rsid w:val="00462B3E"/>
    <w:rsid w:val="004673AA"/>
    <w:rsid w:val="00467742"/>
    <w:rsid w:val="00467C41"/>
    <w:rsid w:val="00467FA9"/>
    <w:rsid w:val="004704CA"/>
    <w:rsid w:val="00470782"/>
    <w:rsid w:val="004711D7"/>
    <w:rsid w:val="00471AC3"/>
    <w:rsid w:val="00471C52"/>
    <w:rsid w:val="00472A71"/>
    <w:rsid w:val="00472CDB"/>
    <w:rsid w:val="004735D4"/>
    <w:rsid w:val="00474299"/>
    <w:rsid w:val="00474C50"/>
    <w:rsid w:val="00474CE3"/>
    <w:rsid w:val="00475490"/>
    <w:rsid w:val="00475904"/>
    <w:rsid w:val="0047764B"/>
    <w:rsid w:val="004807B7"/>
    <w:rsid w:val="0048180C"/>
    <w:rsid w:val="00482551"/>
    <w:rsid w:val="004857A9"/>
    <w:rsid w:val="00485AB4"/>
    <w:rsid w:val="004870DD"/>
    <w:rsid w:val="00496266"/>
    <w:rsid w:val="00497742"/>
    <w:rsid w:val="00497FFE"/>
    <w:rsid w:val="004A2E23"/>
    <w:rsid w:val="004A332A"/>
    <w:rsid w:val="004A37F7"/>
    <w:rsid w:val="004A623B"/>
    <w:rsid w:val="004B0AE7"/>
    <w:rsid w:val="004B0E68"/>
    <w:rsid w:val="004B174F"/>
    <w:rsid w:val="004B5513"/>
    <w:rsid w:val="004B553C"/>
    <w:rsid w:val="004B581D"/>
    <w:rsid w:val="004B592B"/>
    <w:rsid w:val="004B60AC"/>
    <w:rsid w:val="004B6758"/>
    <w:rsid w:val="004C3337"/>
    <w:rsid w:val="004C3CBF"/>
    <w:rsid w:val="004C59A4"/>
    <w:rsid w:val="004D0E06"/>
    <w:rsid w:val="004D15D6"/>
    <w:rsid w:val="004D18CA"/>
    <w:rsid w:val="004D1A22"/>
    <w:rsid w:val="004D33C7"/>
    <w:rsid w:val="004D3FA9"/>
    <w:rsid w:val="004D6D9F"/>
    <w:rsid w:val="004E2681"/>
    <w:rsid w:val="004E2EEB"/>
    <w:rsid w:val="004E2F9E"/>
    <w:rsid w:val="004E4F49"/>
    <w:rsid w:val="004E53AE"/>
    <w:rsid w:val="004F0750"/>
    <w:rsid w:val="004F0AE7"/>
    <w:rsid w:val="004F2F9C"/>
    <w:rsid w:val="004F3732"/>
    <w:rsid w:val="004F510E"/>
    <w:rsid w:val="004F7569"/>
    <w:rsid w:val="00500BE6"/>
    <w:rsid w:val="00501D91"/>
    <w:rsid w:val="005021AE"/>
    <w:rsid w:val="00503968"/>
    <w:rsid w:val="00504D22"/>
    <w:rsid w:val="00507497"/>
    <w:rsid w:val="00511DEB"/>
    <w:rsid w:val="005123D4"/>
    <w:rsid w:val="005131D8"/>
    <w:rsid w:val="005136AA"/>
    <w:rsid w:val="00516EC7"/>
    <w:rsid w:val="005176BD"/>
    <w:rsid w:val="00520E08"/>
    <w:rsid w:val="005220F6"/>
    <w:rsid w:val="0052358B"/>
    <w:rsid w:val="0052488C"/>
    <w:rsid w:val="00524E69"/>
    <w:rsid w:val="00526CAB"/>
    <w:rsid w:val="00527157"/>
    <w:rsid w:val="00527E05"/>
    <w:rsid w:val="0053275F"/>
    <w:rsid w:val="00534B77"/>
    <w:rsid w:val="0053622C"/>
    <w:rsid w:val="0054239F"/>
    <w:rsid w:val="00542DDB"/>
    <w:rsid w:val="005434B7"/>
    <w:rsid w:val="005448D3"/>
    <w:rsid w:val="00544CF6"/>
    <w:rsid w:val="00546090"/>
    <w:rsid w:val="005465AE"/>
    <w:rsid w:val="00551A72"/>
    <w:rsid w:val="00551C74"/>
    <w:rsid w:val="005522D1"/>
    <w:rsid w:val="00552962"/>
    <w:rsid w:val="00552DC9"/>
    <w:rsid w:val="00553655"/>
    <w:rsid w:val="00553E7D"/>
    <w:rsid w:val="005542AF"/>
    <w:rsid w:val="00556650"/>
    <w:rsid w:val="00556B6D"/>
    <w:rsid w:val="005576DC"/>
    <w:rsid w:val="00557E0B"/>
    <w:rsid w:val="00564D72"/>
    <w:rsid w:val="00565785"/>
    <w:rsid w:val="00567A4D"/>
    <w:rsid w:val="0057076B"/>
    <w:rsid w:val="00570AE3"/>
    <w:rsid w:val="00571C5A"/>
    <w:rsid w:val="0057232E"/>
    <w:rsid w:val="00572C84"/>
    <w:rsid w:val="00573236"/>
    <w:rsid w:val="00573445"/>
    <w:rsid w:val="00573D1F"/>
    <w:rsid w:val="00575942"/>
    <w:rsid w:val="005759BD"/>
    <w:rsid w:val="0057716C"/>
    <w:rsid w:val="0057738D"/>
    <w:rsid w:val="00577A89"/>
    <w:rsid w:val="0058167B"/>
    <w:rsid w:val="00581AC8"/>
    <w:rsid w:val="00584AE4"/>
    <w:rsid w:val="00586673"/>
    <w:rsid w:val="00592B3C"/>
    <w:rsid w:val="0059434E"/>
    <w:rsid w:val="00594EC5"/>
    <w:rsid w:val="00595AF7"/>
    <w:rsid w:val="005978C2"/>
    <w:rsid w:val="0059794A"/>
    <w:rsid w:val="00597D10"/>
    <w:rsid w:val="005A26C3"/>
    <w:rsid w:val="005A4727"/>
    <w:rsid w:val="005A5477"/>
    <w:rsid w:val="005A5887"/>
    <w:rsid w:val="005A7972"/>
    <w:rsid w:val="005B0C49"/>
    <w:rsid w:val="005B0E4C"/>
    <w:rsid w:val="005B3B69"/>
    <w:rsid w:val="005B3D1B"/>
    <w:rsid w:val="005B4725"/>
    <w:rsid w:val="005B49F0"/>
    <w:rsid w:val="005B5CFD"/>
    <w:rsid w:val="005C1105"/>
    <w:rsid w:val="005C155E"/>
    <w:rsid w:val="005C1BB0"/>
    <w:rsid w:val="005C2D1D"/>
    <w:rsid w:val="005C3101"/>
    <w:rsid w:val="005C364A"/>
    <w:rsid w:val="005C36CB"/>
    <w:rsid w:val="005C3CE7"/>
    <w:rsid w:val="005C3E03"/>
    <w:rsid w:val="005C438B"/>
    <w:rsid w:val="005C7DE1"/>
    <w:rsid w:val="005D0746"/>
    <w:rsid w:val="005D0BCF"/>
    <w:rsid w:val="005D1F64"/>
    <w:rsid w:val="005D2421"/>
    <w:rsid w:val="005D2DE1"/>
    <w:rsid w:val="005D3362"/>
    <w:rsid w:val="005D3EA7"/>
    <w:rsid w:val="005D503B"/>
    <w:rsid w:val="005D6BB7"/>
    <w:rsid w:val="005D7343"/>
    <w:rsid w:val="005E0BE5"/>
    <w:rsid w:val="005E2003"/>
    <w:rsid w:val="005E28C7"/>
    <w:rsid w:val="005E2D25"/>
    <w:rsid w:val="005E43C9"/>
    <w:rsid w:val="005E70EC"/>
    <w:rsid w:val="005F0B57"/>
    <w:rsid w:val="005F283D"/>
    <w:rsid w:val="005F47CD"/>
    <w:rsid w:val="005F5E0F"/>
    <w:rsid w:val="005F7477"/>
    <w:rsid w:val="005F7544"/>
    <w:rsid w:val="005F7E12"/>
    <w:rsid w:val="00603D81"/>
    <w:rsid w:val="00603F68"/>
    <w:rsid w:val="00605EF6"/>
    <w:rsid w:val="006066F1"/>
    <w:rsid w:val="00611B15"/>
    <w:rsid w:val="0061202E"/>
    <w:rsid w:val="00612A05"/>
    <w:rsid w:val="00613F9D"/>
    <w:rsid w:val="00617A86"/>
    <w:rsid w:val="00624B09"/>
    <w:rsid w:val="0062658C"/>
    <w:rsid w:val="00626733"/>
    <w:rsid w:val="00627BDE"/>
    <w:rsid w:val="00631C01"/>
    <w:rsid w:val="0063229C"/>
    <w:rsid w:val="006329D6"/>
    <w:rsid w:val="00634E48"/>
    <w:rsid w:val="006360D1"/>
    <w:rsid w:val="00640C4C"/>
    <w:rsid w:val="006426B0"/>
    <w:rsid w:val="00644059"/>
    <w:rsid w:val="0065074C"/>
    <w:rsid w:val="0065400E"/>
    <w:rsid w:val="00654FBF"/>
    <w:rsid w:val="00657DE0"/>
    <w:rsid w:val="00657DEA"/>
    <w:rsid w:val="00660C4B"/>
    <w:rsid w:val="00661508"/>
    <w:rsid w:val="00664819"/>
    <w:rsid w:val="00665028"/>
    <w:rsid w:val="00666541"/>
    <w:rsid w:val="00667DC8"/>
    <w:rsid w:val="006700B6"/>
    <w:rsid w:val="006717A0"/>
    <w:rsid w:val="00671E40"/>
    <w:rsid w:val="00673654"/>
    <w:rsid w:val="0067472B"/>
    <w:rsid w:val="006830F6"/>
    <w:rsid w:val="00686E1B"/>
    <w:rsid w:val="0068703A"/>
    <w:rsid w:val="006874D9"/>
    <w:rsid w:val="0069026C"/>
    <w:rsid w:val="00692D2E"/>
    <w:rsid w:val="00695A88"/>
    <w:rsid w:val="00695AD7"/>
    <w:rsid w:val="006960FE"/>
    <w:rsid w:val="006970A4"/>
    <w:rsid w:val="006A222D"/>
    <w:rsid w:val="006A527A"/>
    <w:rsid w:val="006A6BD1"/>
    <w:rsid w:val="006A6E97"/>
    <w:rsid w:val="006A7485"/>
    <w:rsid w:val="006B1531"/>
    <w:rsid w:val="006B2F41"/>
    <w:rsid w:val="006B451D"/>
    <w:rsid w:val="006B4B44"/>
    <w:rsid w:val="006B7B34"/>
    <w:rsid w:val="006B7FD9"/>
    <w:rsid w:val="006C234F"/>
    <w:rsid w:val="006C25BF"/>
    <w:rsid w:val="006C3FCD"/>
    <w:rsid w:val="006C5012"/>
    <w:rsid w:val="006C6D0B"/>
    <w:rsid w:val="006C705F"/>
    <w:rsid w:val="006D00AF"/>
    <w:rsid w:val="006D087D"/>
    <w:rsid w:val="006D0CD0"/>
    <w:rsid w:val="006D4AF2"/>
    <w:rsid w:val="006D6EC6"/>
    <w:rsid w:val="006E04AF"/>
    <w:rsid w:val="006E1859"/>
    <w:rsid w:val="006E5434"/>
    <w:rsid w:val="006E5713"/>
    <w:rsid w:val="006E6370"/>
    <w:rsid w:val="006E7874"/>
    <w:rsid w:val="006E7F31"/>
    <w:rsid w:val="006F06C8"/>
    <w:rsid w:val="006F2967"/>
    <w:rsid w:val="006F3E8F"/>
    <w:rsid w:val="006F51FD"/>
    <w:rsid w:val="00700982"/>
    <w:rsid w:val="00703B82"/>
    <w:rsid w:val="007055CA"/>
    <w:rsid w:val="007056FD"/>
    <w:rsid w:val="007062F2"/>
    <w:rsid w:val="00707824"/>
    <w:rsid w:val="00707955"/>
    <w:rsid w:val="007155BC"/>
    <w:rsid w:val="007163A3"/>
    <w:rsid w:val="00717507"/>
    <w:rsid w:val="00717A66"/>
    <w:rsid w:val="00717A80"/>
    <w:rsid w:val="00717AC7"/>
    <w:rsid w:val="00717B4E"/>
    <w:rsid w:val="007220D6"/>
    <w:rsid w:val="00722B6E"/>
    <w:rsid w:val="00727C17"/>
    <w:rsid w:val="007303AA"/>
    <w:rsid w:val="00730426"/>
    <w:rsid w:val="00731053"/>
    <w:rsid w:val="00732390"/>
    <w:rsid w:val="0073275A"/>
    <w:rsid w:val="00736631"/>
    <w:rsid w:val="00736B24"/>
    <w:rsid w:val="007370C0"/>
    <w:rsid w:val="007372F2"/>
    <w:rsid w:val="007422D8"/>
    <w:rsid w:val="0074287E"/>
    <w:rsid w:val="00743071"/>
    <w:rsid w:val="00743FA5"/>
    <w:rsid w:val="007440AC"/>
    <w:rsid w:val="0074411D"/>
    <w:rsid w:val="00744541"/>
    <w:rsid w:val="00746805"/>
    <w:rsid w:val="00746FE0"/>
    <w:rsid w:val="007478A9"/>
    <w:rsid w:val="007505C3"/>
    <w:rsid w:val="00752E77"/>
    <w:rsid w:val="007536D4"/>
    <w:rsid w:val="00760103"/>
    <w:rsid w:val="0076061A"/>
    <w:rsid w:val="00761E05"/>
    <w:rsid w:val="007622DB"/>
    <w:rsid w:val="00764E46"/>
    <w:rsid w:val="00765D33"/>
    <w:rsid w:val="00766B56"/>
    <w:rsid w:val="0077314E"/>
    <w:rsid w:val="00773242"/>
    <w:rsid w:val="00774B2F"/>
    <w:rsid w:val="00777A8E"/>
    <w:rsid w:val="007814FB"/>
    <w:rsid w:val="00781A05"/>
    <w:rsid w:val="007824D4"/>
    <w:rsid w:val="0078257C"/>
    <w:rsid w:val="007827B7"/>
    <w:rsid w:val="007843B3"/>
    <w:rsid w:val="007856F6"/>
    <w:rsid w:val="00785FAF"/>
    <w:rsid w:val="0079048E"/>
    <w:rsid w:val="007913D6"/>
    <w:rsid w:val="007918D6"/>
    <w:rsid w:val="0079310B"/>
    <w:rsid w:val="00793962"/>
    <w:rsid w:val="007947B0"/>
    <w:rsid w:val="00795EE7"/>
    <w:rsid w:val="00797085"/>
    <w:rsid w:val="00797EFF"/>
    <w:rsid w:val="007A007F"/>
    <w:rsid w:val="007A10DB"/>
    <w:rsid w:val="007A1899"/>
    <w:rsid w:val="007A1DB1"/>
    <w:rsid w:val="007A367C"/>
    <w:rsid w:val="007A44C2"/>
    <w:rsid w:val="007A5625"/>
    <w:rsid w:val="007A6A42"/>
    <w:rsid w:val="007B05EA"/>
    <w:rsid w:val="007B1302"/>
    <w:rsid w:val="007B2F73"/>
    <w:rsid w:val="007B3D4F"/>
    <w:rsid w:val="007B4E42"/>
    <w:rsid w:val="007B57CC"/>
    <w:rsid w:val="007B7600"/>
    <w:rsid w:val="007C0472"/>
    <w:rsid w:val="007C0859"/>
    <w:rsid w:val="007C1EA1"/>
    <w:rsid w:val="007C3B7B"/>
    <w:rsid w:val="007C688F"/>
    <w:rsid w:val="007D13E4"/>
    <w:rsid w:val="007D2D25"/>
    <w:rsid w:val="007D6260"/>
    <w:rsid w:val="007D7935"/>
    <w:rsid w:val="007D7EC6"/>
    <w:rsid w:val="007E09EC"/>
    <w:rsid w:val="007E2ADD"/>
    <w:rsid w:val="007E2DC6"/>
    <w:rsid w:val="007E4C55"/>
    <w:rsid w:val="007E5420"/>
    <w:rsid w:val="007E5B7E"/>
    <w:rsid w:val="007E5DC9"/>
    <w:rsid w:val="007E5E53"/>
    <w:rsid w:val="007E6534"/>
    <w:rsid w:val="007E6BF5"/>
    <w:rsid w:val="007F17CC"/>
    <w:rsid w:val="007F1B69"/>
    <w:rsid w:val="007F2829"/>
    <w:rsid w:val="007F3AB6"/>
    <w:rsid w:val="007F3E8C"/>
    <w:rsid w:val="007F5DFB"/>
    <w:rsid w:val="007F60AE"/>
    <w:rsid w:val="007F6C58"/>
    <w:rsid w:val="007F7B26"/>
    <w:rsid w:val="008000E0"/>
    <w:rsid w:val="00800764"/>
    <w:rsid w:val="00800949"/>
    <w:rsid w:val="008043E5"/>
    <w:rsid w:val="00804C66"/>
    <w:rsid w:val="00805C6E"/>
    <w:rsid w:val="0080640B"/>
    <w:rsid w:val="00810C42"/>
    <w:rsid w:val="00813813"/>
    <w:rsid w:val="00813B63"/>
    <w:rsid w:val="00816F3F"/>
    <w:rsid w:val="008231BF"/>
    <w:rsid w:val="008259F2"/>
    <w:rsid w:val="00826DA2"/>
    <w:rsid w:val="00830EE3"/>
    <w:rsid w:val="008336E1"/>
    <w:rsid w:val="00833F86"/>
    <w:rsid w:val="008349BA"/>
    <w:rsid w:val="00834FAA"/>
    <w:rsid w:val="008379D2"/>
    <w:rsid w:val="00841E06"/>
    <w:rsid w:val="0084329E"/>
    <w:rsid w:val="008433FC"/>
    <w:rsid w:val="00843E2C"/>
    <w:rsid w:val="00843F12"/>
    <w:rsid w:val="0084400D"/>
    <w:rsid w:val="008444EB"/>
    <w:rsid w:val="00845559"/>
    <w:rsid w:val="00845946"/>
    <w:rsid w:val="00851C9E"/>
    <w:rsid w:val="008550ED"/>
    <w:rsid w:val="00855402"/>
    <w:rsid w:val="00855ADC"/>
    <w:rsid w:val="00856041"/>
    <w:rsid w:val="00856B5D"/>
    <w:rsid w:val="00856FF3"/>
    <w:rsid w:val="0085700F"/>
    <w:rsid w:val="008619D2"/>
    <w:rsid w:val="00861BAC"/>
    <w:rsid w:val="0086286E"/>
    <w:rsid w:val="00863290"/>
    <w:rsid w:val="0086609F"/>
    <w:rsid w:val="00867CFA"/>
    <w:rsid w:val="008713AD"/>
    <w:rsid w:val="00872B98"/>
    <w:rsid w:val="00873989"/>
    <w:rsid w:val="0087535D"/>
    <w:rsid w:val="008760C0"/>
    <w:rsid w:val="0087646C"/>
    <w:rsid w:val="008769A5"/>
    <w:rsid w:val="00877C75"/>
    <w:rsid w:val="00883103"/>
    <w:rsid w:val="00886B0C"/>
    <w:rsid w:val="008879EE"/>
    <w:rsid w:val="00890924"/>
    <w:rsid w:val="00890974"/>
    <w:rsid w:val="008919ED"/>
    <w:rsid w:val="00891E2E"/>
    <w:rsid w:val="00892296"/>
    <w:rsid w:val="00893CEB"/>
    <w:rsid w:val="008975B7"/>
    <w:rsid w:val="008A1406"/>
    <w:rsid w:val="008A228C"/>
    <w:rsid w:val="008A2691"/>
    <w:rsid w:val="008A30D9"/>
    <w:rsid w:val="008A358F"/>
    <w:rsid w:val="008A4202"/>
    <w:rsid w:val="008A54FD"/>
    <w:rsid w:val="008A64E1"/>
    <w:rsid w:val="008B0212"/>
    <w:rsid w:val="008B0689"/>
    <w:rsid w:val="008B08EB"/>
    <w:rsid w:val="008B3C0C"/>
    <w:rsid w:val="008B44A0"/>
    <w:rsid w:val="008B451D"/>
    <w:rsid w:val="008B7B79"/>
    <w:rsid w:val="008C0BB5"/>
    <w:rsid w:val="008C1CAE"/>
    <w:rsid w:val="008C22EA"/>
    <w:rsid w:val="008C2806"/>
    <w:rsid w:val="008C3096"/>
    <w:rsid w:val="008C4FE9"/>
    <w:rsid w:val="008C5ADE"/>
    <w:rsid w:val="008C612D"/>
    <w:rsid w:val="008C62EA"/>
    <w:rsid w:val="008C6DC8"/>
    <w:rsid w:val="008D0328"/>
    <w:rsid w:val="008D0626"/>
    <w:rsid w:val="008D15C8"/>
    <w:rsid w:val="008D1896"/>
    <w:rsid w:val="008D19CF"/>
    <w:rsid w:val="008D3137"/>
    <w:rsid w:val="008D4FCF"/>
    <w:rsid w:val="008D542C"/>
    <w:rsid w:val="008D554D"/>
    <w:rsid w:val="008D6FB7"/>
    <w:rsid w:val="008D799C"/>
    <w:rsid w:val="008E16F9"/>
    <w:rsid w:val="008E47F0"/>
    <w:rsid w:val="008F030D"/>
    <w:rsid w:val="008F25F8"/>
    <w:rsid w:val="008F2AF7"/>
    <w:rsid w:val="008F2E85"/>
    <w:rsid w:val="008F32A6"/>
    <w:rsid w:val="008F4992"/>
    <w:rsid w:val="008F667D"/>
    <w:rsid w:val="00903FB6"/>
    <w:rsid w:val="009043B7"/>
    <w:rsid w:val="00904974"/>
    <w:rsid w:val="0090499F"/>
    <w:rsid w:val="009075A5"/>
    <w:rsid w:val="00911272"/>
    <w:rsid w:val="00912EC2"/>
    <w:rsid w:val="009132B9"/>
    <w:rsid w:val="00913FF3"/>
    <w:rsid w:val="00916A96"/>
    <w:rsid w:val="0091798B"/>
    <w:rsid w:val="00924A6A"/>
    <w:rsid w:val="00926869"/>
    <w:rsid w:val="00926FFF"/>
    <w:rsid w:val="009274BA"/>
    <w:rsid w:val="009310B6"/>
    <w:rsid w:val="00932106"/>
    <w:rsid w:val="00934CE1"/>
    <w:rsid w:val="00935A11"/>
    <w:rsid w:val="00936A97"/>
    <w:rsid w:val="00937169"/>
    <w:rsid w:val="00937ADF"/>
    <w:rsid w:val="009405CC"/>
    <w:rsid w:val="009408B3"/>
    <w:rsid w:val="00940B30"/>
    <w:rsid w:val="009414A2"/>
    <w:rsid w:val="009415A2"/>
    <w:rsid w:val="00941B62"/>
    <w:rsid w:val="009423A2"/>
    <w:rsid w:val="00943640"/>
    <w:rsid w:val="00944618"/>
    <w:rsid w:val="00946852"/>
    <w:rsid w:val="00946ACC"/>
    <w:rsid w:val="0095092F"/>
    <w:rsid w:val="00950EA6"/>
    <w:rsid w:val="00954A9A"/>
    <w:rsid w:val="00954C6F"/>
    <w:rsid w:val="00956D27"/>
    <w:rsid w:val="00960164"/>
    <w:rsid w:val="009606AA"/>
    <w:rsid w:val="00962940"/>
    <w:rsid w:val="00962B31"/>
    <w:rsid w:val="0096726C"/>
    <w:rsid w:val="00967A13"/>
    <w:rsid w:val="00967F14"/>
    <w:rsid w:val="009700C3"/>
    <w:rsid w:val="00970252"/>
    <w:rsid w:val="00970A73"/>
    <w:rsid w:val="00970B38"/>
    <w:rsid w:val="009719C8"/>
    <w:rsid w:val="00974162"/>
    <w:rsid w:val="00974B41"/>
    <w:rsid w:val="009752C7"/>
    <w:rsid w:val="00975717"/>
    <w:rsid w:val="0097738D"/>
    <w:rsid w:val="009802C9"/>
    <w:rsid w:val="009802D2"/>
    <w:rsid w:val="00981235"/>
    <w:rsid w:val="009813CE"/>
    <w:rsid w:val="00982DC7"/>
    <w:rsid w:val="009846CE"/>
    <w:rsid w:val="009849BE"/>
    <w:rsid w:val="0098584B"/>
    <w:rsid w:val="00986597"/>
    <w:rsid w:val="009868D5"/>
    <w:rsid w:val="00991936"/>
    <w:rsid w:val="00992141"/>
    <w:rsid w:val="0099234D"/>
    <w:rsid w:val="00992530"/>
    <w:rsid w:val="00992FCF"/>
    <w:rsid w:val="009940F4"/>
    <w:rsid w:val="0099493B"/>
    <w:rsid w:val="009968F5"/>
    <w:rsid w:val="00996A0A"/>
    <w:rsid w:val="0099746C"/>
    <w:rsid w:val="00997658"/>
    <w:rsid w:val="009A09E1"/>
    <w:rsid w:val="009A3B44"/>
    <w:rsid w:val="009A406B"/>
    <w:rsid w:val="009A6378"/>
    <w:rsid w:val="009A6413"/>
    <w:rsid w:val="009A7C56"/>
    <w:rsid w:val="009B04DB"/>
    <w:rsid w:val="009B0C17"/>
    <w:rsid w:val="009B0F81"/>
    <w:rsid w:val="009B126C"/>
    <w:rsid w:val="009B2725"/>
    <w:rsid w:val="009B35A0"/>
    <w:rsid w:val="009B4FD3"/>
    <w:rsid w:val="009B6D2A"/>
    <w:rsid w:val="009C0314"/>
    <w:rsid w:val="009C2B8E"/>
    <w:rsid w:val="009C3228"/>
    <w:rsid w:val="009C42EE"/>
    <w:rsid w:val="009C5903"/>
    <w:rsid w:val="009C6539"/>
    <w:rsid w:val="009C6BE1"/>
    <w:rsid w:val="009D4DFB"/>
    <w:rsid w:val="009D567B"/>
    <w:rsid w:val="009D56C6"/>
    <w:rsid w:val="009E08A0"/>
    <w:rsid w:val="009E110D"/>
    <w:rsid w:val="009E136C"/>
    <w:rsid w:val="009E2E66"/>
    <w:rsid w:val="009E3046"/>
    <w:rsid w:val="009E4DFF"/>
    <w:rsid w:val="009E5B26"/>
    <w:rsid w:val="009E6A79"/>
    <w:rsid w:val="009E6C36"/>
    <w:rsid w:val="009F03A0"/>
    <w:rsid w:val="009F04CD"/>
    <w:rsid w:val="009F2030"/>
    <w:rsid w:val="009F4A53"/>
    <w:rsid w:val="009F5C86"/>
    <w:rsid w:val="00A000A4"/>
    <w:rsid w:val="00A05E05"/>
    <w:rsid w:val="00A11E10"/>
    <w:rsid w:val="00A137EC"/>
    <w:rsid w:val="00A14A6D"/>
    <w:rsid w:val="00A16523"/>
    <w:rsid w:val="00A17D84"/>
    <w:rsid w:val="00A21451"/>
    <w:rsid w:val="00A22D3D"/>
    <w:rsid w:val="00A23442"/>
    <w:rsid w:val="00A26C09"/>
    <w:rsid w:val="00A33D4B"/>
    <w:rsid w:val="00A379DF"/>
    <w:rsid w:val="00A405E2"/>
    <w:rsid w:val="00A409F5"/>
    <w:rsid w:val="00A413FA"/>
    <w:rsid w:val="00A414B5"/>
    <w:rsid w:val="00A4374D"/>
    <w:rsid w:val="00A441F8"/>
    <w:rsid w:val="00A45571"/>
    <w:rsid w:val="00A4607E"/>
    <w:rsid w:val="00A469A9"/>
    <w:rsid w:val="00A51B78"/>
    <w:rsid w:val="00A532B8"/>
    <w:rsid w:val="00A53457"/>
    <w:rsid w:val="00A57127"/>
    <w:rsid w:val="00A62EB4"/>
    <w:rsid w:val="00A652E0"/>
    <w:rsid w:val="00A65406"/>
    <w:rsid w:val="00A70CC9"/>
    <w:rsid w:val="00A71D4F"/>
    <w:rsid w:val="00A72C66"/>
    <w:rsid w:val="00A75997"/>
    <w:rsid w:val="00A76207"/>
    <w:rsid w:val="00A77E94"/>
    <w:rsid w:val="00A804BC"/>
    <w:rsid w:val="00A811AC"/>
    <w:rsid w:val="00A830D3"/>
    <w:rsid w:val="00A85256"/>
    <w:rsid w:val="00A85E56"/>
    <w:rsid w:val="00A86780"/>
    <w:rsid w:val="00A86C3C"/>
    <w:rsid w:val="00A874CD"/>
    <w:rsid w:val="00A87EA6"/>
    <w:rsid w:val="00A91374"/>
    <w:rsid w:val="00A913AF"/>
    <w:rsid w:val="00A93542"/>
    <w:rsid w:val="00A94262"/>
    <w:rsid w:val="00A951CD"/>
    <w:rsid w:val="00A957BC"/>
    <w:rsid w:val="00A95D79"/>
    <w:rsid w:val="00AA05AB"/>
    <w:rsid w:val="00AA1E61"/>
    <w:rsid w:val="00AA2D11"/>
    <w:rsid w:val="00AA3081"/>
    <w:rsid w:val="00AA31A9"/>
    <w:rsid w:val="00AA3780"/>
    <w:rsid w:val="00AA3BDA"/>
    <w:rsid w:val="00AA551C"/>
    <w:rsid w:val="00AA584E"/>
    <w:rsid w:val="00AA5B3E"/>
    <w:rsid w:val="00AA6793"/>
    <w:rsid w:val="00AB0491"/>
    <w:rsid w:val="00AB0511"/>
    <w:rsid w:val="00AB5E37"/>
    <w:rsid w:val="00AB7A4E"/>
    <w:rsid w:val="00AC002E"/>
    <w:rsid w:val="00AC386B"/>
    <w:rsid w:val="00AC3BB1"/>
    <w:rsid w:val="00AC49C0"/>
    <w:rsid w:val="00AC4C48"/>
    <w:rsid w:val="00AC5006"/>
    <w:rsid w:val="00AC52AC"/>
    <w:rsid w:val="00AC71F7"/>
    <w:rsid w:val="00AD04A8"/>
    <w:rsid w:val="00AD054F"/>
    <w:rsid w:val="00AD2DC9"/>
    <w:rsid w:val="00AD3BF1"/>
    <w:rsid w:val="00AD5218"/>
    <w:rsid w:val="00AD5AA2"/>
    <w:rsid w:val="00AD6284"/>
    <w:rsid w:val="00AD6B31"/>
    <w:rsid w:val="00AD734C"/>
    <w:rsid w:val="00AD7F21"/>
    <w:rsid w:val="00AE0F79"/>
    <w:rsid w:val="00AE215E"/>
    <w:rsid w:val="00AE2928"/>
    <w:rsid w:val="00AE31F4"/>
    <w:rsid w:val="00AE3EAC"/>
    <w:rsid w:val="00AE57E6"/>
    <w:rsid w:val="00AE5CF1"/>
    <w:rsid w:val="00AE78FE"/>
    <w:rsid w:val="00AF0E88"/>
    <w:rsid w:val="00AF3C35"/>
    <w:rsid w:val="00AF4B18"/>
    <w:rsid w:val="00AF548D"/>
    <w:rsid w:val="00AF54C9"/>
    <w:rsid w:val="00AF5BB1"/>
    <w:rsid w:val="00AF6A4F"/>
    <w:rsid w:val="00B00806"/>
    <w:rsid w:val="00B00F68"/>
    <w:rsid w:val="00B01345"/>
    <w:rsid w:val="00B02C00"/>
    <w:rsid w:val="00B02F04"/>
    <w:rsid w:val="00B05A86"/>
    <w:rsid w:val="00B10B9F"/>
    <w:rsid w:val="00B12A99"/>
    <w:rsid w:val="00B14127"/>
    <w:rsid w:val="00B14A9C"/>
    <w:rsid w:val="00B14F1C"/>
    <w:rsid w:val="00B15DBE"/>
    <w:rsid w:val="00B15E20"/>
    <w:rsid w:val="00B16EF3"/>
    <w:rsid w:val="00B1758F"/>
    <w:rsid w:val="00B227B4"/>
    <w:rsid w:val="00B23F75"/>
    <w:rsid w:val="00B247EF"/>
    <w:rsid w:val="00B26911"/>
    <w:rsid w:val="00B308CD"/>
    <w:rsid w:val="00B32722"/>
    <w:rsid w:val="00B3276A"/>
    <w:rsid w:val="00B33242"/>
    <w:rsid w:val="00B33285"/>
    <w:rsid w:val="00B338C2"/>
    <w:rsid w:val="00B34F45"/>
    <w:rsid w:val="00B374DB"/>
    <w:rsid w:val="00B3777A"/>
    <w:rsid w:val="00B4085B"/>
    <w:rsid w:val="00B42303"/>
    <w:rsid w:val="00B42628"/>
    <w:rsid w:val="00B427E2"/>
    <w:rsid w:val="00B4391A"/>
    <w:rsid w:val="00B449C1"/>
    <w:rsid w:val="00B45037"/>
    <w:rsid w:val="00B45579"/>
    <w:rsid w:val="00B4584A"/>
    <w:rsid w:val="00B4672F"/>
    <w:rsid w:val="00B46AC7"/>
    <w:rsid w:val="00B4785C"/>
    <w:rsid w:val="00B503E7"/>
    <w:rsid w:val="00B5152C"/>
    <w:rsid w:val="00B517DD"/>
    <w:rsid w:val="00B52E94"/>
    <w:rsid w:val="00B567B0"/>
    <w:rsid w:val="00B5727E"/>
    <w:rsid w:val="00B579E6"/>
    <w:rsid w:val="00B57D82"/>
    <w:rsid w:val="00B57F2E"/>
    <w:rsid w:val="00B61549"/>
    <w:rsid w:val="00B62E88"/>
    <w:rsid w:val="00B6470C"/>
    <w:rsid w:val="00B64FB4"/>
    <w:rsid w:val="00B66325"/>
    <w:rsid w:val="00B677B8"/>
    <w:rsid w:val="00B71B37"/>
    <w:rsid w:val="00B746E0"/>
    <w:rsid w:val="00B75BC0"/>
    <w:rsid w:val="00B7622E"/>
    <w:rsid w:val="00B769DC"/>
    <w:rsid w:val="00B76D1B"/>
    <w:rsid w:val="00B800C2"/>
    <w:rsid w:val="00B80978"/>
    <w:rsid w:val="00B80D29"/>
    <w:rsid w:val="00B81566"/>
    <w:rsid w:val="00B822BE"/>
    <w:rsid w:val="00B8313C"/>
    <w:rsid w:val="00B83C2E"/>
    <w:rsid w:val="00B8460B"/>
    <w:rsid w:val="00B8474D"/>
    <w:rsid w:val="00B8569C"/>
    <w:rsid w:val="00B864FD"/>
    <w:rsid w:val="00B865D9"/>
    <w:rsid w:val="00B90EF8"/>
    <w:rsid w:val="00B959F0"/>
    <w:rsid w:val="00B95B06"/>
    <w:rsid w:val="00BA1AAA"/>
    <w:rsid w:val="00BA23ED"/>
    <w:rsid w:val="00BA2E17"/>
    <w:rsid w:val="00BA550D"/>
    <w:rsid w:val="00BA5FF1"/>
    <w:rsid w:val="00BA67D4"/>
    <w:rsid w:val="00BB1239"/>
    <w:rsid w:val="00BB12D5"/>
    <w:rsid w:val="00BB131C"/>
    <w:rsid w:val="00BB25C8"/>
    <w:rsid w:val="00BB2A6D"/>
    <w:rsid w:val="00BB3E21"/>
    <w:rsid w:val="00BB5918"/>
    <w:rsid w:val="00BB5F25"/>
    <w:rsid w:val="00BB61B6"/>
    <w:rsid w:val="00BC1D72"/>
    <w:rsid w:val="00BC44A7"/>
    <w:rsid w:val="00BC4708"/>
    <w:rsid w:val="00BC5E1D"/>
    <w:rsid w:val="00BD08BF"/>
    <w:rsid w:val="00BD1E3B"/>
    <w:rsid w:val="00BD2350"/>
    <w:rsid w:val="00BD246A"/>
    <w:rsid w:val="00BD384C"/>
    <w:rsid w:val="00BD4867"/>
    <w:rsid w:val="00BD5A5F"/>
    <w:rsid w:val="00BD793C"/>
    <w:rsid w:val="00BE0239"/>
    <w:rsid w:val="00BE03CF"/>
    <w:rsid w:val="00BE0AC2"/>
    <w:rsid w:val="00BE1720"/>
    <w:rsid w:val="00BE1A18"/>
    <w:rsid w:val="00BE30FA"/>
    <w:rsid w:val="00BE38A0"/>
    <w:rsid w:val="00BE713A"/>
    <w:rsid w:val="00BE77DB"/>
    <w:rsid w:val="00BF00A6"/>
    <w:rsid w:val="00BF3B3F"/>
    <w:rsid w:val="00BF4F37"/>
    <w:rsid w:val="00BF7A02"/>
    <w:rsid w:val="00C0179A"/>
    <w:rsid w:val="00C02980"/>
    <w:rsid w:val="00C036E9"/>
    <w:rsid w:val="00C055C3"/>
    <w:rsid w:val="00C0598B"/>
    <w:rsid w:val="00C05D25"/>
    <w:rsid w:val="00C06247"/>
    <w:rsid w:val="00C07604"/>
    <w:rsid w:val="00C07698"/>
    <w:rsid w:val="00C11297"/>
    <w:rsid w:val="00C122DD"/>
    <w:rsid w:val="00C14551"/>
    <w:rsid w:val="00C15623"/>
    <w:rsid w:val="00C15AA8"/>
    <w:rsid w:val="00C1777C"/>
    <w:rsid w:val="00C229A0"/>
    <w:rsid w:val="00C234EC"/>
    <w:rsid w:val="00C313D8"/>
    <w:rsid w:val="00C31484"/>
    <w:rsid w:val="00C326CC"/>
    <w:rsid w:val="00C32CE2"/>
    <w:rsid w:val="00C32D98"/>
    <w:rsid w:val="00C33684"/>
    <w:rsid w:val="00C34F17"/>
    <w:rsid w:val="00C37049"/>
    <w:rsid w:val="00C4023D"/>
    <w:rsid w:val="00C41666"/>
    <w:rsid w:val="00C41A94"/>
    <w:rsid w:val="00C41B27"/>
    <w:rsid w:val="00C42300"/>
    <w:rsid w:val="00C42884"/>
    <w:rsid w:val="00C4532C"/>
    <w:rsid w:val="00C45D93"/>
    <w:rsid w:val="00C479FC"/>
    <w:rsid w:val="00C50151"/>
    <w:rsid w:val="00C5093C"/>
    <w:rsid w:val="00C51F6B"/>
    <w:rsid w:val="00C5217E"/>
    <w:rsid w:val="00C528DD"/>
    <w:rsid w:val="00C53226"/>
    <w:rsid w:val="00C5432A"/>
    <w:rsid w:val="00C60F53"/>
    <w:rsid w:val="00C62F82"/>
    <w:rsid w:val="00C63265"/>
    <w:rsid w:val="00C6400A"/>
    <w:rsid w:val="00C65823"/>
    <w:rsid w:val="00C65A00"/>
    <w:rsid w:val="00C65DD9"/>
    <w:rsid w:val="00C67B7D"/>
    <w:rsid w:val="00C67C32"/>
    <w:rsid w:val="00C67CEB"/>
    <w:rsid w:val="00C7036F"/>
    <w:rsid w:val="00C7089B"/>
    <w:rsid w:val="00C7158E"/>
    <w:rsid w:val="00C722C2"/>
    <w:rsid w:val="00C7298B"/>
    <w:rsid w:val="00C72D5D"/>
    <w:rsid w:val="00C75A38"/>
    <w:rsid w:val="00C75CAE"/>
    <w:rsid w:val="00C77D41"/>
    <w:rsid w:val="00C8012D"/>
    <w:rsid w:val="00C80A46"/>
    <w:rsid w:val="00C82917"/>
    <w:rsid w:val="00C82A46"/>
    <w:rsid w:val="00C846F9"/>
    <w:rsid w:val="00C84E32"/>
    <w:rsid w:val="00C85182"/>
    <w:rsid w:val="00C85453"/>
    <w:rsid w:val="00C85E70"/>
    <w:rsid w:val="00C90D9D"/>
    <w:rsid w:val="00C925A3"/>
    <w:rsid w:val="00C9337C"/>
    <w:rsid w:val="00C94867"/>
    <w:rsid w:val="00C94E15"/>
    <w:rsid w:val="00C94E98"/>
    <w:rsid w:val="00C966AD"/>
    <w:rsid w:val="00C96C4E"/>
    <w:rsid w:val="00CA4832"/>
    <w:rsid w:val="00CA55EE"/>
    <w:rsid w:val="00CB0921"/>
    <w:rsid w:val="00CB1131"/>
    <w:rsid w:val="00CB3BCD"/>
    <w:rsid w:val="00CC0F96"/>
    <w:rsid w:val="00CC1358"/>
    <w:rsid w:val="00CC3655"/>
    <w:rsid w:val="00CC5527"/>
    <w:rsid w:val="00CC6DFA"/>
    <w:rsid w:val="00CC7741"/>
    <w:rsid w:val="00CD02BF"/>
    <w:rsid w:val="00CD0A70"/>
    <w:rsid w:val="00CD1D06"/>
    <w:rsid w:val="00CD36B4"/>
    <w:rsid w:val="00CD3A2E"/>
    <w:rsid w:val="00CD40B7"/>
    <w:rsid w:val="00CD4807"/>
    <w:rsid w:val="00CD6884"/>
    <w:rsid w:val="00CE060B"/>
    <w:rsid w:val="00CE096B"/>
    <w:rsid w:val="00CE0BB8"/>
    <w:rsid w:val="00CE165F"/>
    <w:rsid w:val="00CE23BE"/>
    <w:rsid w:val="00CE6A83"/>
    <w:rsid w:val="00CE74AD"/>
    <w:rsid w:val="00CF0B17"/>
    <w:rsid w:val="00CF0D57"/>
    <w:rsid w:val="00CF0EA5"/>
    <w:rsid w:val="00CF1847"/>
    <w:rsid w:val="00CF3A31"/>
    <w:rsid w:val="00CF3DAA"/>
    <w:rsid w:val="00CF4931"/>
    <w:rsid w:val="00CF535A"/>
    <w:rsid w:val="00D014E5"/>
    <w:rsid w:val="00D022FB"/>
    <w:rsid w:val="00D028B7"/>
    <w:rsid w:val="00D03011"/>
    <w:rsid w:val="00D0385D"/>
    <w:rsid w:val="00D05D73"/>
    <w:rsid w:val="00D05E7D"/>
    <w:rsid w:val="00D06759"/>
    <w:rsid w:val="00D0711B"/>
    <w:rsid w:val="00D0720B"/>
    <w:rsid w:val="00D07756"/>
    <w:rsid w:val="00D10166"/>
    <w:rsid w:val="00D12CA3"/>
    <w:rsid w:val="00D1345A"/>
    <w:rsid w:val="00D14206"/>
    <w:rsid w:val="00D14340"/>
    <w:rsid w:val="00D1655F"/>
    <w:rsid w:val="00D16A60"/>
    <w:rsid w:val="00D20C7C"/>
    <w:rsid w:val="00D229A7"/>
    <w:rsid w:val="00D23469"/>
    <w:rsid w:val="00D24F65"/>
    <w:rsid w:val="00D25E24"/>
    <w:rsid w:val="00D33DCD"/>
    <w:rsid w:val="00D34A15"/>
    <w:rsid w:val="00D4066E"/>
    <w:rsid w:val="00D4387C"/>
    <w:rsid w:val="00D43947"/>
    <w:rsid w:val="00D4443C"/>
    <w:rsid w:val="00D44B3F"/>
    <w:rsid w:val="00D452C8"/>
    <w:rsid w:val="00D4601B"/>
    <w:rsid w:val="00D470D9"/>
    <w:rsid w:val="00D52CAF"/>
    <w:rsid w:val="00D5532E"/>
    <w:rsid w:val="00D610BA"/>
    <w:rsid w:val="00D63473"/>
    <w:rsid w:val="00D66612"/>
    <w:rsid w:val="00D70618"/>
    <w:rsid w:val="00D7289A"/>
    <w:rsid w:val="00D74AC4"/>
    <w:rsid w:val="00D75CA3"/>
    <w:rsid w:val="00D76392"/>
    <w:rsid w:val="00D7662B"/>
    <w:rsid w:val="00D76D5D"/>
    <w:rsid w:val="00D77383"/>
    <w:rsid w:val="00D77CD2"/>
    <w:rsid w:val="00D82CA7"/>
    <w:rsid w:val="00D862CF"/>
    <w:rsid w:val="00D86A8D"/>
    <w:rsid w:val="00D917E5"/>
    <w:rsid w:val="00D927DA"/>
    <w:rsid w:val="00D93534"/>
    <w:rsid w:val="00D94F01"/>
    <w:rsid w:val="00D952B4"/>
    <w:rsid w:val="00D978FA"/>
    <w:rsid w:val="00DA045D"/>
    <w:rsid w:val="00DA11B2"/>
    <w:rsid w:val="00DA2021"/>
    <w:rsid w:val="00DA32CA"/>
    <w:rsid w:val="00DA69B0"/>
    <w:rsid w:val="00DA7A3B"/>
    <w:rsid w:val="00DB073D"/>
    <w:rsid w:val="00DB0C74"/>
    <w:rsid w:val="00DB12FC"/>
    <w:rsid w:val="00DB43A8"/>
    <w:rsid w:val="00DB62B9"/>
    <w:rsid w:val="00DC0859"/>
    <w:rsid w:val="00DC0A44"/>
    <w:rsid w:val="00DC1784"/>
    <w:rsid w:val="00DC1AA0"/>
    <w:rsid w:val="00DC1B53"/>
    <w:rsid w:val="00DC1BBA"/>
    <w:rsid w:val="00DC229D"/>
    <w:rsid w:val="00DC3651"/>
    <w:rsid w:val="00DC3C92"/>
    <w:rsid w:val="00DC5624"/>
    <w:rsid w:val="00DC5A21"/>
    <w:rsid w:val="00DC69D3"/>
    <w:rsid w:val="00DC746B"/>
    <w:rsid w:val="00DC7D6B"/>
    <w:rsid w:val="00DD1DE7"/>
    <w:rsid w:val="00DD3728"/>
    <w:rsid w:val="00DE0E37"/>
    <w:rsid w:val="00DE181F"/>
    <w:rsid w:val="00DE1AD2"/>
    <w:rsid w:val="00DE3414"/>
    <w:rsid w:val="00DE37BD"/>
    <w:rsid w:val="00DE37E9"/>
    <w:rsid w:val="00DE3FE8"/>
    <w:rsid w:val="00DE5190"/>
    <w:rsid w:val="00DE7383"/>
    <w:rsid w:val="00DE7DD5"/>
    <w:rsid w:val="00DF073E"/>
    <w:rsid w:val="00DF1929"/>
    <w:rsid w:val="00DF29A8"/>
    <w:rsid w:val="00DF4C2A"/>
    <w:rsid w:val="00DF526D"/>
    <w:rsid w:val="00DF53BF"/>
    <w:rsid w:val="00DF5A5F"/>
    <w:rsid w:val="00E0103E"/>
    <w:rsid w:val="00E043CA"/>
    <w:rsid w:val="00E0546A"/>
    <w:rsid w:val="00E06FDC"/>
    <w:rsid w:val="00E075F7"/>
    <w:rsid w:val="00E07F42"/>
    <w:rsid w:val="00E14ADA"/>
    <w:rsid w:val="00E15AD2"/>
    <w:rsid w:val="00E176A2"/>
    <w:rsid w:val="00E20A7E"/>
    <w:rsid w:val="00E217DE"/>
    <w:rsid w:val="00E22178"/>
    <w:rsid w:val="00E26A33"/>
    <w:rsid w:val="00E30DC0"/>
    <w:rsid w:val="00E31EF1"/>
    <w:rsid w:val="00E33B0B"/>
    <w:rsid w:val="00E35433"/>
    <w:rsid w:val="00E35D67"/>
    <w:rsid w:val="00E407DF"/>
    <w:rsid w:val="00E40D32"/>
    <w:rsid w:val="00E41BFF"/>
    <w:rsid w:val="00E438C2"/>
    <w:rsid w:val="00E4463A"/>
    <w:rsid w:val="00E4509A"/>
    <w:rsid w:val="00E46726"/>
    <w:rsid w:val="00E46BC5"/>
    <w:rsid w:val="00E52D88"/>
    <w:rsid w:val="00E539AF"/>
    <w:rsid w:val="00E54103"/>
    <w:rsid w:val="00E54F28"/>
    <w:rsid w:val="00E56849"/>
    <w:rsid w:val="00E56BDE"/>
    <w:rsid w:val="00E56DE8"/>
    <w:rsid w:val="00E57F62"/>
    <w:rsid w:val="00E6195F"/>
    <w:rsid w:val="00E6204B"/>
    <w:rsid w:val="00E62396"/>
    <w:rsid w:val="00E62BA2"/>
    <w:rsid w:val="00E62F9D"/>
    <w:rsid w:val="00E65936"/>
    <w:rsid w:val="00E74804"/>
    <w:rsid w:val="00E773F3"/>
    <w:rsid w:val="00E77CEA"/>
    <w:rsid w:val="00E832CC"/>
    <w:rsid w:val="00E87CE2"/>
    <w:rsid w:val="00E91BBC"/>
    <w:rsid w:val="00E9267E"/>
    <w:rsid w:val="00E92EE8"/>
    <w:rsid w:val="00E95220"/>
    <w:rsid w:val="00E95B5E"/>
    <w:rsid w:val="00E96B1D"/>
    <w:rsid w:val="00E9723D"/>
    <w:rsid w:val="00E97737"/>
    <w:rsid w:val="00E97E32"/>
    <w:rsid w:val="00EA41F5"/>
    <w:rsid w:val="00EA53F8"/>
    <w:rsid w:val="00EA5C9C"/>
    <w:rsid w:val="00EA6177"/>
    <w:rsid w:val="00EA7DB6"/>
    <w:rsid w:val="00EB02FA"/>
    <w:rsid w:val="00EB06F7"/>
    <w:rsid w:val="00EB0986"/>
    <w:rsid w:val="00EB0E88"/>
    <w:rsid w:val="00EB28A2"/>
    <w:rsid w:val="00EB3089"/>
    <w:rsid w:val="00EB6611"/>
    <w:rsid w:val="00EB7F62"/>
    <w:rsid w:val="00EC084C"/>
    <w:rsid w:val="00EC37E4"/>
    <w:rsid w:val="00EC61CD"/>
    <w:rsid w:val="00EC63D7"/>
    <w:rsid w:val="00EC69A0"/>
    <w:rsid w:val="00EC6B0C"/>
    <w:rsid w:val="00ED0D1E"/>
    <w:rsid w:val="00ED3266"/>
    <w:rsid w:val="00ED45B0"/>
    <w:rsid w:val="00EE033A"/>
    <w:rsid w:val="00EE05A7"/>
    <w:rsid w:val="00EE05CC"/>
    <w:rsid w:val="00EE1B3B"/>
    <w:rsid w:val="00EE4401"/>
    <w:rsid w:val="00EF2798"/>
    <w:rsid w:val="00EF672A"/>
    <w:rsid w:val="00EF7181"/>
    <w:rsid w:val="00EF7898"/>
    <w:rsid w:val="00F027DF"/>
    <w:rsid w:val="00F03613"/>
    <w:rsid w:val="00F03CA8"/>
    <w:rsid w:val="00F04222"/>
    <w:rsid w:val="00F05623"/>
    <w:rsid w:val="00F11F7E"/>
    <w:rsid w:val="00F134B0"/>
    <w:rsid w:val="00F1391A"/>
    <w:rsid w:val="00F13C4C"/>
    <w:rsid w:val="00F14A61"/>
    <w:rsid w:val="00F14C07"/>
    <w:rsid w:val="00F152EF"/>
    <w:rsid w:val="00F17736"/>
    <w:rsid w:val="00F20F78"/>
    <w:rsid w:val="00F25C70"/>
    <w:rsid w:val="00F263BC"/>
    <w:rsid w:val="00F26C39"/>
    <w:rsid w:val="00F26E01"/>
    <w:rsid w:val="00F27F45"/>
    <w:rsid w:val="00F3028A"/>
    <w:rsid w:val="00F31AAE"/>
    <w:rsid w:val="00F31FCB"/>
    <w:rsid w:val="00F32078"/>
    <w:rsid w:val="00F340B9"/>
    <w:rsid w:val="00F34C9B"/>
    <w:rsid w:val="00F372F2"/>
    <w:rsid w:val="00F405A9"/>
    <w:rsid w:val="00F40A09"/>
    <w:rsid w:val="00F40C4C"/>
    <w:rsid w:val="00F43229"/>
    <w:rsid w:val="00F440D5"/>
    <w:rsid w:val="00F4463A"/>
    <w:rsid w:val="00F5048A"/>
    <w:rsid w:val="00F52574"/>
    <w:rsid w:val="00F5284E"/>
    <w:rsid w:val="00F53F00"/>
    <w:rsid w:val="00F6093C"/>
    <w:rsid w:val="00F6098E"/>
    <w:rsid w:val="00F60BC1"/>
    <w:rsid w:val="00F61503"/>
    <w:rsid w:val="00F63305"/>
    <w:rsid w:val="00F63B62"/>
    <w:rsid w:val="00F65E1D"/>
    <w:rsid w:val="00F66462"/>
    <w:rsid w:val="00F6670E"/>
    <w:rsid w:val="00F66F3F"/>
    <w:rsid w:val="00F67319"/>
    <w:rsid w:val="00F70DC4"/>
    <w:rsid w:val="00F711F9"/>
    <w:rsid w:val="00F72ACC"/>
    <w:rsid w:val="00F74175"/>
    <w:rsid w:val="00F74C40"/>
    <w:rsid w:val="00F750DB"/>
    <w:rsid w:val="00F76214"/>
    <w:rsid w:val="00F81857"/>
    <w:rsid w:val="00F81EF2"/>
    <w:rsid w:val="00F83255"/>
    <w:rsid w:val="00F83D7C"/>
    <w:rsid w:val="00F86387"/>
    <w:rsid w:val="00F91603"/>
    <w:rsid w:val="00F95B2F"/>
    <w:rsid w:val="00F96E13"/>
    <w:rsid w:val="00FA2390"/>
    <w:rsid w:val="00FA3372"/>
    <w:rsid w:val="00FA42FE"/>
    <w:rsid w:val="00FA4A9A"/>
    <w:rsid w:val="00FA5C04"/>
    <w:rsid w:val="00FA7B98"/>
    <w:rsid w:val="00FA7C5D"/>
    <w:rsid w:val="00FB0479"/>
    <w:rsid w:val="00FB0C00"/>
    <w:rsid w:val="00FB145A"/>
    <w:rsid w:val="00FB1A56"/>
    <w:rsid w:val="00FB3D78"/>
    <w:rsid w:val="00FB3D97"/>
    <w:rsid w:val="00FC063D"/>
    <w:rsid w:val="00FC2208"/>
    <w:rsid w:val="00FC2E03"/>
    <w:rsid w:val="00FC4F20"/>
    <w:rsid w:val="00FC4FC2"/>
    <w:rsid w:val="00FC5469"/>
    <w:rsid w:val="00FC5661"/>
    <w:rsid w:val="00FC7A39"/>
    <w:rsid w:val="00FD37CA"/>
    <w:rsid w:val="00FD4504"/>
    <w:rsid w:val="00FD4B67"/>
    <w:rsid w:val="00FD4F1E"/>
    <w:rsid w:val="00FD73EA"/>
    <w:rsid w:val="00FE10C4"/>
    <w:rsid w:val="00FE141F"/>
    <w:rsid w:val="00FE39DB"/>
    <w:rsid w:val="00FE415A"/>
    <w:rsid w:val="00FE6040"/>
    <w:rsid w:val="00FE68E2"/>
    <w:rsid w:val="00FE6B92"/>
    <w:rsid w:val="00FE6E46"/>
    <w:rsid w:val="00FE7022"/>
    <w:rsid w:val="00FF1951"/>
    <w:rsid w:val="00FF3D84"/>
    <w:rsid w:val="00FF4E35"/>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27"/>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295227"/>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295227"/>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295227"/>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295227"/>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295227"/>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295227"/>
    <w:pPr>
      <w:keepNext/>
      <w:keepLines/>
      <w:spacing w:before="240" w:after="80"/>
      <w:outlineLvl w:val="5"/>
    </w:pPr>
    <w:rPr>
      <w:i/>
      <w:color w:val="666666"/>
    </w:rPr>
  </w:style>
  <w:style w:type="character" w:default="1" w:styleId="DefaultParagraphFont">
    <w:name w:val="Default Paragraph Font"/>
    <w:uiPriority w:val="1"/>
    <w:semiHidden/>
    <w:unhideWhenUsed/>
    <w:rsid w:val="002952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5227"/>
  </w:style>
  <w:style w:type="paragraph" w:styleId="Title">
    <w:name w:val="Title"/>
    <w:basedOn w:val="Normal"/>
    <w:next w:val="Normal"/>
    <w:link w:val="TitleChar"/>
    <w:uiPriority w:val="10"/>
    <w:qFormat/>
    <w:rsid w:val="00295227"/>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295227"/>
    <w:pPr>
      <w:keepNext/>
      <w:keepLines/>
      <w:spacing w:after="320"/>
    </w:pPr>
    <w:rPr>
      <w:color w:val="666666"/>
      <w:sz w:val="30"/>
      <w:szCs w:val="30"/>
    </w:rPr>
  </w:style>
  <w:style w:type="paragraph" w:styleId="ListParagraph">
    <w:name w:val="List Paragraph"/>
    <w:basedOn w:val="Normal"/>
    <w:uiPriority w:val="34"/>
    <w:qFormat/>
    <w:rsid w:val="00295227"/>
    <w:pPr>
      <w:spacing w:before="0" w:line="276" w:lineRule="auto"/>
      <w:ind w:left="720"/>
      <w:contextualSpacing/>
    </w:pPr>
  </w:style>
  <w:style w:type="paragraph" w:styleId="Header">
    <w:name w:val="header"/>
    <w:basedOn w:val="Normal"/>
    <w:link w:val="HeaderChar"/>
    <w:uiPriority w:val="99"/>
    <w:unhideWhenUsed/>
    <w:rsid w:val="00295227"/>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295227"/>
    <w:rPr>
      <w:rFonts w:ascii="Calibri" w:hAnsi="Calibri"/>
      <w:sz w:val="24"/>
      <w:lang w:val="en-GB"/>
    </w:rPr>
  </w:style>
  <w:style w:type="paragraph" w:styleId="Footer">
    <w:name w:val="footer"/>
    <w:basedOn w:val="Normal"/>
    <w:link w:val="FooterChar"/>
    <w:uiPriority w:val="99"/>
    <w:unhideWhenUsed/>
    <w:rsid w:val="00295227"/>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295227"/>
    <w:rPr>
      <w:rFonts w:ascii="Calibri" w:hAnsi="Calibri"/>
      <w:sz w:val="24"/>
      <w:lang w:val="en-GB"/>
    </w:rPr>
  </w:style>
  <w:style w:type="paragraph" w:customStyle="1" w:styleId="Default">
    <w:name w:val="Default"/>
    <w:rsid w:val="00295227"/>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295227"/>
    <w:pPr>
      <w:keepNext/>
      <w:spacing w:before="280"/>
      <w:jc w:val="center"/>
    </w:pPr>
    <w:rPr>
      <w:b/>
      <w:szCs w:val="28"/>
    </w:rPr>
  </w:style>
  <w:style w:type="paragraph" w:customStyle="1" w:styleId="Music">
    <w:name w:val="Music"/>
    <w:aliases w:val="SFX,Action [ ]"/>
    <w:basedOn w:val="Normal"/>
    <w:next w:val="Normal"/>
    <w:autoRedefine/>
    <w:qFormat/>
    <w:rsid w:val="00295227"/>
    <w:pPr>
      <w:ind w:left="567" w:right="567"/>
      <w:jc w:val="center"/>
    </w:pPr>
    <w:rPr>
      <w:b/>
      <w:bCs/>
      <w:szCs w:val="28"/>
    </w:rPr>
  </w:style>
  <w:style w:type="paragraph" w:customStyle="1" w:styleId="CopyrightNotice">
    <w:name w:val="Copyright Notice"/>
    <w:basedOn w:val="Normal"/>
    <w:qFormat/>
    <w:rsid w:val="00295227"/>
    <w:pPr>
      <w:spacing w:before="280"/>
      <w:contextualSpacing/>
      <w:jc w:val="center"/>
    </w:pPr>
    <w:rPr>
      <w:bCs/>
      <w:szCs w:val="28"/>
    </w:rPr>
  </w:style>
  <w:style w:type="paragraph" w:customStyle="1" w:styleId="CharacterSounds">
    <w:name w:val="Character Sounds"/>
    <w:basedOn w:val="Music"/>
    <w:autoRedefine/>
    <w:qFormat/>
    <w:rsid w:val="00295227"/>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295227"/>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295227"/>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68431">
      <w:bodyDiv w:val="1"/>
      <w:marLeft w:val="0"/>
      <w:marRight w:val="0"/>
      <w:marTop w:val="0"/>
      <w:marBottom w:val="0"/>
      <w:divBdr>
        <w:top w:val="none" w:sz="0" w:space="0" w:color="auto"/>
        <w:left w:val="none" w:sz="0" w:space="0" w:color="auto"/>
        <w:bottom w:val="none" w:sz="0" w:space="0" w:color="auto"/>
        <w:right w:val="none" w:sz="0" w:space="0" w:color="auto"/>
      </w:divBdr>
    </w:div>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2.xml><?xml version="1.0" encoding="utf-8"?>
<ds:datastoreItem xmlns:ds="http://schemas.openxmlformats.org/officeDocument/2006/customXml" ds:itemID="{F5DAE9AC-D764-48B7-9F5C-1C3179512165}"/>
</file>

<file path=customXml/itemProps3.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165</TotalTime>
  <Pages>27</Pages>
  <Words>2997</Words>
  <Characters>17086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164</cp:revision>
  <dcterms:created xsi:type="dcterms:W3CDTF">2022-02-06T11:10:00Z</dcterms:created>
  <dcterms:modified xsi:type="dcterms:W3CDTF">2022-02-18T11:51:00Z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