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6B2AF769" w14:textId="6942E26A" w:rsidR="00BA1AAA" w:rsidRPr="00BA1AAA" w:rsidRDefault="002A7E33" w:rsidP="006F51FD">
      <w:pPr>
        <w:pStyle w:val="Title"/>
      </w:pPr>
      <w:r>
        <w:t>MAG</w:t>
      </w:r>
      <w:r w:rsidR="0041231A">
        <w:t xml:space="preserve"> </w:t>
      </w:r>
      <w:r>
        <w:t>1</w:t>
      </w:r>
      <w:r w:rsidR="008B0212">
        <w:t>8</w:t>
      </w:r>
      <w:r w:rsidR="00552DC9">
        <w:t>1</w:t>
      </w:r>
      <w:r w:rsidR="00BA1AAA">
        <w:t xml:space="preserve"> </w:t>
      </w:r>
      <w:r w:rsidR="00140529" w:rsidRPr="00140529">
        <w:t>—</w:t>
      </w:r>
      <w:r>
        <w:t xml:space="preserve"> </w:t>
      </w:r>
      <w:r w:rsidR="00552DC9">
        <w:t>Ignorance</w:t>
      </w:r>
    </w:p>
    <w:p w14:paraId="5EBE0754" w14:textId="3D979259" w:rsidR="00A85256" w:rsidRDefault="00EE033A" w:rsidP="007622DB">
      <w:pPr>
        <w:pStyle w:val="Heading1"/>
      </w:pPr>
      <w:r w:rsidRPr="00095538">
        <w:t>Content</w:t>
      </w:r>
      <w:r w:rsidRPr="00EC1263">
        <w:t xml:space="preserve"> Warnings</w:t>
      </w:r>
      <w:r w:rsidR="002A7E33">
        <w:softHyphen/>
      </w:r>
      <w:r w:rsidR="002A7E33">
        <w:softHyphen/>
      </w:r>
    </w:p>
    <w:p w14:paraId="40489FEB" w14:textId="77777777" w:rsidR="00BF00A6" w:rsidRDefault="00552DC9" w:rsidP="00552DC9">
      <w:pPr>
        <w:pStyle w:val="ListParagraph"/>
        <w:numPr>
          <w:ilvl w:val="0"/>
          <w:numId w:val="38"/>
        </w:numPr>
      </w:pPr>
      <w:r w:rsidRPr="005D11D9">
        <w:t>Dissociation</w:t>
      </w:r>
    </w:p>
    <w:p w14:paraId="45FAB77B" w14:textId="11DC0215" w:rsidR="00552DC9" w:rsidRPr="005D11D9" w:rsidRDefault="00552DC9" w:rsidP="00552DC9">
      <w:pPr>
        <w:pStyle w:val="ListParagraph"/>
        <w:numPr>
          <w:ilvl w:val="0"/>
          <w:numId w:val="38"/>
        </w:numPr>
      </w:pPr>
      <w:r w:rsidRPr="005D11D9">
        <w:t>Memory loss / Mental deterioration</w:t>
      </w:r>
    </w:p>
    <w:p w14:paraId="3E5DC5D9" w14:textId="3D2BCE5E" w:rsidR="00552DC9" w:rsidRPr="005D11D9" w:rsidRDefault="00552DC9" w:rsidP="00552DC9">
      <w:pPr>
        <w:pStyle w:val="ListParagraph"/>
        <w:numPr>
          <w:ilvl w:val="0"/>
          <w:numId w:val="38"/>
        </w:numPr>
      </w:pPr>
      <w:r w:rsidRPr="005D11D9">
        <w:t>Schadenfreude / Vicarious embarrassment</w:t>
      </w:r>
    </w:p>
    <w:p w14:paraId="2E7BD958" w14:textId="5498B760" w:rsidR="00552DC9" w:rsidRDefault="00552DC9" w:rsidP="00552DC9">
      <w:pPr>
        <w:pStyle w:val="ListParagraph"/>
        <w:numPr>
          <w:ilvl w:val="0"/>
          <w:numId w:val="38"/>
        </w:numPr>
      </w:pPr>
      <w:r w:rsidRPr="005D11D9">
        <w:t xml:space="preserve">Mentions </w:t>
      </w:r>
      <w:proofErr w:type="gramStart"/>
      <w:r w:rsidRPr="005D11D9">
        <w:t>of:</w:t>
      </w:r>
      <w:proofErr w:type="gramEnd"/>
      <w:r w:rsidRPr="005D11D9">
        <w:t xml:space="preserve"> suicide</w:t>
      </w:r>
      <w:r>
        <w:t>, alcohol, excessive drinking</w:t>
      </w:r>
    </w:p>
    <w:p w14:paraId="3C890F5A" w14:textId="77777777" w:rsidR="00BF00A6" w:rsidRDefault="00BF00A6" w:rsidP="00BF00A6"/>
    <w:p w14:paraId="5696B88F" w14:textId="77777777" w:rsidR="009D2F45" w:rsidRPr="005400FF" w:rsidRDefault="009D2F45" w:rsidP="009D2F45">
      <w:pPr>
        <w:pStyle w:val="Music"/>
      </w:pPr>
      <w:r>
        <w:t>[The Magnus Archives Theme – Intro]</w:t>
      </w:r>
    </w:p>
    <w:p w14:paraId="6F3325A1" w14:textId="77777777" w:rsidR="009D2F45" w:rsidRPr="005400FF" w:rsidRDefault="009D2F45" w:rsidP="009D2F45">
      <w:pPr>
        <w:pStyle w:val="Character"/>
      </w:pPr>
      <w:r>
        <w:t>JONATHAN SIMS</w:t>
      </w:r>
    </w:p>
    <w:p w14:paraId="18378FF8" w14:textId="301B7463" w:rsidR="009D2F45" w:rsidRDefault="009D2F45" w:rsidP="009D2F45">
      <w:r w:rsidRPr="00CB1CE6">
        <w:t xml:space="preserve">Rusty Quill presents... </w:t>
      </w:r>
      <w:r w:rsidRPr="00CB1CE6">
        <w:rPr>
          <w:i/>
        </w:rPr>
        <w:t>The Magnus</w:t>
      </w:r>
      <w:r>
        <w:rPr>
          <w:i/>
        </w:rPr>
        <w:t xml:space="preserve"> </w:t>
      </w:r>
      <w:r w:rsidRPr="00CB1CE6">
        <w:rPr>
          <w:i/>
        </w:rPr>
        <w:t>Archives.</w:t>
      </w:r>
      <w:r>
        <w:rPr>
          <w:i/>
        </w:rPr>
        <w:t xml:space="preserve"> </w:t>
      </w:r>
      <w:r w:rsidRPr="00CB1CE6">
        <w:t xml:space="preserve">Episode one hundred and </w:t>
      </w:r>
      <w:r>
        <w:t>eighty-one</w:t>
      </w:r>
      <w:r w:rsidRPr="00CB1CE6">
        <w:t>:</w:t>
      </w:r>
      <w:r>
        <w:t xml:space="preserve"> </w:t>
      </w:r>
      <w:r w:rsidRPr="00CB1CE6">
        <w:t>"</w:t>
      </w:r>
      <w:r>
        <w:t>Ignorance.</w:t>
      </w:r>
      <w:r w:rsidRPr="00CB1CE6">
        <w:t>"</w:t>
      </w:r>
    </w:p>
    <w:p w14:paraId="1791FCAA" w14:textId="4F7D1DB7" w:rsidR="009D2F45" w:rsidRDefault="009D2F45" w:rsidP="009D2F45">
      <w:pPr>
        <w:pStyle w:val="Music"/>
      </w:pPr>
      <w:r>
        <w:t>[T</w:t>
      </w:r>
      <w:r w:rsidRPr="00E76589">
        <w:t xml:space="preserve">heme </w:t>
      </w:r>
      <w:r>
        <w:t>finishes]</w:t>
      </w:r>
    </w:p>
    <w:p w14:paraId="604DD1B2" w14:textId="076DBA55" w:rsidR="00552DC9" w:rsidRPr="007F6EB5" w:rsidRDefault="00552DC9" w:rsidP="00BF00A6">
      <w:pPr>
        <w:pStyle w:val="Music"/>
      </w:pPr>
      <w:r w:rsidRPr="007F6EB5">
        <w:t>[</w:t>
      </w:r>
      <w:r w:rsidR="00BF00A6">
        <w:t>Tape clicks on</w:t>
      </w:r>
      <w:r w:rsidRPr="007F6EB5">
        <w:t>]</w:t>
      </w:r>
    </w:p>
    <w:p w14:paraId="5F3F70AC" w14:textId="2A64EE56" w:rsidR="005D6BDF" w:rsidRDefault="00BF00A6" w:rsidP="00BF00A6">
      <w:pPr>
        <w:pStyle w:val="Music"/>
      </w:pPr>
      <w:bookmarkStart w:id="0" w:name="_Hlk51847954"/>
      <w:r w:rsidRPr="005D11D9">
        <w:t>[</w:t>
      </w:r>
      <w:r w:rsidR="00E105B9">
        <w:t>Opera</w:t>
      </w:r>
      <w:r w:rsidRPr="005D11D9">
        <w:t xml:space="preserve"> music is playing</w:t>
      </w:r>
      <w:r w:rsidR="005D6BDF">
        <w:t xml:space="preserve"> from a speaker</w:t>
      </w:r>
      <w:r w:rsidR="0081297D">
        <w:t xml:space="preserve">; </w:t>
      </w:r>
      <w:r w:rsidR="005D6BDF">
        <w:t>there is the faint sound of birdsong</w:t>
      </w:r>
      <w:r w:rsidR="0081297D">
        <w:t xml:space="preserve">; and an antique clock </w:t>
      </w:r>
      <w:proofErr w:type="gramStart"/>
      <w:r w:rsidR="0081297D">
        <w:t>ticks</w:t>
      </w:r>
      <w:proofErr w:type="gramEnd"/>
      <w:r w:rsidR="005D6BDF">
        <w:t>]</w:t>
      </w:r>
    </w:p>
    <w:p w14:paraId="208983E7" w14:textId="66658449" w:rsidR="009D6241" w:rsidRPr="009D6241" w:rsidRDefault="005D6BDF" w:rsidP="00E105B9">
      <w:pPr>
        <w:pStyle w:val="Music"/>
      </w:pPr>
      <w:r>
        <w:t>[S</w:t>
      </w:r>
      <w:r w:rsidR="00BF00A6" w:rsidRPr="005D11D9">
        <w:t xml:space="preserve">ounds of </w:t>
      </w:r>
      <w:r>
        <w:t>glassware</w:t>
      </w:r>
      <w:r w:rsidR="00BF00A6" w:rsidRPr="005D11D9">
        <w:t xml:space="preserve"> and </w:t>
      </w:r>
      <w:r w:rsidR="009D6241">
        <w:t xml:space="preserve">pouring </w:t>
      </w:r>
      <w:r w:rsidR="00BF00A6" w:rsidRPr="005D11D9">
        <w:t>liquid</w:t>
      </w:r>
      <w:r w:rsidR="009D6241">
        <w:t>; ice clicks</w:t>
      </w:r>
      <w:r w:rsidR="006073DF">
        <w:t>; soft footsteps on carpet</w:t>
      </w:r>
      <w:r w:rsidR="00BF00A6" w:rsidRPr="005D11D9">
        <w:t>]</w:t>
      </w:r>
    </w:p>
    <w:p w14:paraId="5D365264" w14:textId="77777777" w:rsidR="006551C2" w:rsidRDefault="006551C2" w:rsidP="00BF00A6">
      <w:pPr>
        <w:pStyle w:val="Character"/>
      </w:pPr>
      <w:r>
        <w:t>MIKAELE</w:t>
      </w:r>
    </w:p>
    <w:p w14:paraId="608AB936" w14:textId="34402FEB" w:rsidR="00E105B9" w:rsidRDefault="00552DC9" w:rsidP="00BF00A6">
      <w:r w:rsidRPr="005D11D9">
        <w:t xml:space="preserve">Hmmm. </w:t>
      </w:r>
    </w:p>
    <w:p w14:paraId="1D7B1467" w14:textId="15CA7894" w:rsidR="00E105B9" w:rsidRDefault="00E105B9" w:rsidP="00E105B9">
      <w:pPr>
        <w:pStyle w:val="Music"/>
      </w:pPr>
      <w:r>
        <w:t xml:space="preserve">[Close mic bumps as the recorder </w:t>
      </w:r>
      <w:proofErr w:type="gramStart"/>
      <w:r>
        <w:t>is</w:t>
      </w:r>
      <w:proofErr w:type="gramEnd"/>
      <w:r>
        <w:t xml:space="preserve"> handled]</w:t>
      </w:r>
    </w:p>
    <w:p w14:paraId="0803A710" w14:textId="77777777" w:rsidR="006551C2" w:rsidRDefault="006551C2" w:rsidP="00E105B9">
      <w:pPr>
        <w:pStyle w:val="Character"/>
      </w:pPr>
      <w:r>
        <w:lastRenderedPageBreak/>
        <w:t>MIKAELE</w:t>
      </w:r>
    </w:p>
    <w:p w14:paraId="25367A29" w14:textId="29448554" w:rsidR="00552DC9" w:rsidRDefault="00275D42" w:rsidP="00BF00A6">
      <w:r w:rsidRPr="00275D42">
        <w:rPr>
          <w:b/>
          <w:bCs/>
        </w:rPr>
        <w:t>(Very close)</w:t>
      </w:r>
      <w:r>
        <w:t xml:space="preserve"> </w:t>
      </w:r>
      <w:r w:rsidR="00552DC9" w:rsidRPr="005D11D9">
        <w:t>Interesting...</w:t>
      </w:r>
    </w:p>
    <w:p w14:paraId="35F9451F" w14:textId="52502C09" w:rsidR="00552DC9" w:rsidRDefault="00E22178" w:rsidP="00E22178">
      <w:pPr>
        <w:pStyle w:val="Music"/>
      </w:pPr>
      <w:r w:rsidRPr="005D11D9">
        <w:t>[</w:t>
      </w:r>
      <w:r w:rsidR="006551C2">
        <w:t>T</w:t>
      </w:r>
      <w:r w:rsidRPr="005D11D9">
        <w:t>hree knocks on a wooden door]</w:t>
      </w:r>
    </w:p>
    <w:p w14:paraId="6CEAEBCC" w14:textId="73BF9DA1" w:rsidR="00275D42" w:rsidRPr="00275D42" w:rsidRDefault="00275D42" w:rsidP="00275D42">
      <w:pPr>
        <w:pStyle w:val="Music"/>
      </w:pPr>
      <w:r>
        <w:t>[Salesa puts the recorder down</w:t>
      </w:r>
      <w:r w:rsidR="00A97DBF">
        <w:t>; ice clinks from the drink he is holding</w:t>
      </w:r>
      <w:r>
        <w:t>]</w:t>
      </w:r>
    </w:p>
    <w:p w14:paraId="36DD8204" w14:textId="77777777" w:rsidR="00552DC9" w:rsidRDefault="00552DC9" w:rsidP="00BF00A6">
      <w:r w:rsidRPr="005D11D9">
        <w:t>Ah, of course! Come in, come in!</w:t>
      </w:r>
    </w:p>
    <w:p w14:paraId="6AD19F6E" w14:textId="39ED9D8C" w:rsidR="00552DC9" w:rsidRDefault="00E22178" w:rsidP="00E22178">
      <w:pPr>
        <w:pStyle w:val="Music"/>
      </w:pPr>
      <w:r w:rsidRPr="005D11D9">
        <w:t>[</w:t>
      </w:r>
      <w:r w:rsidR="006551C2">
        <w:t>D</w:t>
      </w:r>
      <w:r w:rsidRPr="005D11D9">
        <w:t xml:space="preserve">oor </w:t>
      </w:r>
      <w:r w:rsidR="002A0CCA">
        <w:t xml:space="preserve">creaks </w:t>
      </w:r>
      <w:r w:rsidRPr="005D11D9">
        <w:t>opens]</w:t>
      </w:r>
    </w:p>
    <w:p w14:paraId="06DE1FD9" w14:textId="77777777" w:rsidR="00552DC9" w:rsidRPr="0075299A" w:rsidRDefault="00552DC9" w:rsidP="0075299A">
      <w:pPr>
        <w:pStyle w:val="Character"/>
      </w:pPr>
      <w:r w:rsidRPr="0075299A">
        <w:t>MARTIN</w:t>
      </w:r>
    </w:p>
    <w:p w14:paraId="12787611" w14:textId="3B7C432C" w:rsidR="00552DC9" w:rsidRDefault="00552DC9" w:rsidP="00BF00A6">
      <w:r w:rsidRPr="005D11D9">
        <w:t>Er… Mr… Salesa?</w:t>
      </w:r>
      <w:r w:rsidR="006551C2">
        <w:t xml:space="preserve"> </w:t>
      </w:r>
    </w:p>
    <w:p w14:paraId="2929BF29" w14:textId="77777777" w:rsidR="006551C2" w:rsidRDefault="006551C2" w:rsidP="00BF00A6">
      <w:pPr>
        <w:pStyle w:val="Character"/>
      </w:pPr>
      <w:r>
        <w:t>MIKAELE</w:t>
      </w:r>
    </w:p>
    <w:p w14:paraId="05690477" w14:textId="77777777" w:rsidR="002A0CCA" w:rsidRDefault="00552DC9" w:rsidP="00BF00A6">
      <w:proofErr w:type="spellStart"/>
      <w:r w:rsidRPr="005D11D9">
        <w:t>Mikaele</w:t>
      </w:r>
      <w:proofErr w:type="spellEnd"/>
      <w:r w:rsidRPr="005D11D9">
        <w:t xml:space="preserve">, please! Come in. </w:t>
      </w:r>
    </w:p>
    <w:p w14:paraId="2D26BC8E" w14:textId="574496B0" w:rsidR="00552DC9" w:rsidRDefault="00552DC9" w:rsidP="00BF00A6">
      <w:r w:rsidRPr="005D11D9">
        <w:t xml:space="preserve">Did you sleep well? Have you had something to eat? Annabelle said she’d shown you the </w:t>
      </w:r>
      <w:proofErr w:type="gramStart"/>
      <w:r w:rsidRPr="005D11D9">
        <w:t>pantry</w:t>
      </w:r>
      <w:r w:rsidR="0008353B">
        <w:t>?</w:t>
      </w:r>
      <w:proofErr w:type="gramEnd"/>
    </w:p>
    <w:p w14:paraId="421C6DF3" w14:textId="6AEAB090" w:rsidR="00552DC9" w:rsidRDefault="00AB0511" w:rsidP="00AB0511">
      <w:pPr>
        <w:pStyle w:val="Music"/>
      </w:pPr>
      <w:r w:rsidRPr="005D11D9">
        <w:t>[</w:t>
      </w:r>
      <w:r w:rsidR="00083938">
        <w:t>S</w:t>
      </w:r>
      <w:r w:rsidRPr="005D11D9">
        <w:t xml:space="preserve">alesa </w:t>
      </w:r>
      <w:r w:rsidR="0008353B">
        <w:t>turns off the opera</w:t>
      </w:r>
      <w:r w:rsidR="00B36685">
        <w:t xml:space="preserve"> music</w:t>
      </w:r>
      <w:r w:rsidRPr="005D11D9">
        <w:t>]</w:t>
      </w:r>
    </w:p>
    <w:p w14:paraId="57B2DF5D" w14:textId="77777777" w:rsidR="00552DC9" w:rsidRDefault="00552DC9" w:rsidP="00BF00A6">
      <w:pPr>
        <w:pStyle w:val="Character"/>
      </w:pPr>
      <w:r>
        <w:t>ARCHIVIST</w:t>
      </w:r>
    </w:p>
    <w:p w14:paraId="042FD5B2" w14:textId="26D8CA9F" w:rsidR="00552DC9" w:rsidRDefault="00AB0511" w:rsidP="00BF00A6">
      <w:r w:rsidRPr="00AB0511">
        <w:rPr>
          <w:b/>
          <w:bCs/>
        </w:rPr>
        <w:t>(</w:t>
      </w:r>
      <w:r w:rsidR="00552DC9" w:rsidRPr="00AB0511">
        <w:rPr>
          <w:b/>
          <w:bCs/>
        </w:rPr>
        <w:t>Uncomfortable</w:t>
      </w:r>
      <w:r w:rsidRPr="00AB0511">
        <w:rPr>
          <w:b/>
          <w:bCs/>
        </w:rPr>
        <w:t>)</w:t>
      </w:r>
      <w:r w:rsidR="00552DC9" w:rsidRPr="005D11D9">
        <w:t xml:space="preserve"> I...er… We slept. I-I don’t know— H-How long’s it been?</w:t>
      </w:r>
    </w:p>
    <w:p w14:paraId="41974902" w14:textId="77777777" w:rsidR="006551C2" w:rsidRDefault="006551C2" w:rsidP="00BF00A6">
      <w:pPr>
        <w:pStyle w:val="Character"/>
      </w:pPr>
      <w:r>
        <w:t>MIKAELE</w:t>
      </w:r>
    </w:p>
    <w:p w14:paraId="54166345" w14:textId="18186A8F" w:rsidR="00552DC9" w:rsidRDefault="00552DC9" w:rsidP="00BF00A6">
      <w:r w:rsidRPr="005D11D9">
        <w:t>About seventy-one hours by my clock. How’re you feeling?</w:t>
      </w:r>
    </w:p>
    <w:p w14:paraId="7BBCB2B5" w14:textId="7806957C" w:rsidR="00193FB5" w:rsidRDefault="00193FB5" w:rsidP="00193FB5">
      <w:pPr>
        <w:pStyle w:val="CharacterSounds"/>
      </w:pPr>
      <w:r>
        <w:t xml:space="preserve">(Martin </w:t>
      </w:r>
      <w:proofErr w:type="spellStart"/>
      <w:r>
        <w:t>pffts</w:t>
      </w:r>
      <w:proofErr w:type="spellEnd"/>
      <w:r>
        <w:t xml:space="preserve"> in surprise)</w:t>
      </w:r>
    </w:p>
    <w:p w14:paraId="79EB2342" w14:textId="77777777" w:rsidR="00552DC9" w:rsidRDefault="00552DC9" w:rsidP="00BF00A6">
      <w:pPr>
        <w:pStyle w:val="Character"/>
      </w:pPr>
      <w:r>
        <w:t>ARCHIVIST</w:t>
      </w:r>
    </w:p>
    <w:p w14:paraId="4CB488F9" w14:textId="2C1E0E54" w:rsidR="00552DC9" w:rsidRDefault="00552DC9" w:rsidP="00BF00A6">
      <w:r w:rsidRPr="005D11D9">
        <w:t>Disorientated. It’s like, um, like I’ve lost my sight or, or—</w:t>
      </w:r>
    </w:p>
    <w:p w14:paraId="63D8A5A5" w14:textId="77777777" w:rsidR="006551C2" w:rsidRDefault="006551C2" w:rsidP="00BF00A6">
      <w:pPr>
        <w:pStyle w:val="Character"/>
      </w:pPr>
      <w:r>
        <w:lastRenderedPageBreak/>
        <w:t>MIKAELE</w:t>
      </w:r>
    </w:p>
    <w:p w14:paraId="66AED68F" w14:textId="78E6EA82" w:rsidR="00552DC9" w:rsidRDefault="00552DC9" w:rsidP="00BF00A6">
      <w:r w:rsidRPr="005D11D9">
        <w:t xml:space="preserve">Well, you have, haven’t you? </w:t>
      </w:r>
    </w:p>
    <w:p w14:paraId="5C6A123A" w14:textId="7DE2488B" w:rsidR="00552DC9" w:rsidRDefault="00AA1A42" w:rsidP="00AA1A42">
      <w:pPr>
        <w:pStyle w:val="CharacterSounds"/>
      </w:pPr>
      <w:r>
        <w:t>(H</w:t>
      </w:r>
      <w:r w:rsidR="00AB0511" w:rsidRPr="005D11D9">
        <w:t>e chuckles</w:t>
      </w:r>
      <w:r>
        <w:t>;</w:t>
      </w:r>
      <w:r w:rsidR="00AB0511" w:rsidRPr="005D11D9">
        <w:t xml:space="preserve"> it isn’t the friendliest sound</w:t>
      </w:r>
      <w:r>
        <w:t>)</w:t>
      </w:r>
    </w:p>
    <w:p w14:paraId="6C4A1296" w14:textId="77777777" w:rsidR="00552DC9" w:rsidRDefault="00552DC9" w:rsidP="00BF00A6">
      <w:r w:rsidRPr="005D11D9">
        <w:t>Annabelle tells me you work for The Eye.</w:t>
      </w:r>
    </w:p>
    <w:p w14:paraId="70B7E453" w14:textId="77777777" w:rsidR="00552DC9" w:rsidRDefault="00552DC9" w:rsidP="00BF00A6">
      <w:pPr>
        <w:pStyle w:val="Character"/>
      </w:pPr>
      <w:r>
        <w:t>ARCHIVIST</w:t>
      </w:r>
    </w:p>
    <w:p w14:paraId="15C5D5D0" w14:textId="663DAFD7" w:rsidR="00552DC9" w:rsidRPr="005D11D9" w:rsidRDefault="008D5014" w:rsidP="00193FB5">
      <w:r>
        <w:t>W-</w:t>
      </w:r>
      <w:r w:rsidR="00552DC9" w:rsidRPr="005D11D9">
        <w:t>I-I w-wouldn’t exactly say I-I ‘work for’ it.</w:t>
      </w:r>
    </w:p>
    <w:p w14:paraId="61A8553E" w14:textId="77777777" w:rsidR="00552DC9" w:rsidRDefault="00552DC9" w:rsidP="00BF00A6">
      <w:pPr>
        <w:pStyle w:val="Character"/>
      </w:pPr>
      <w:r>
        <w:t>MARTIN</w:t>
      </w:r>
    </w:p>
    <w:p w14:paraId="11DB0CB5" w14:textId="7A10B29A" w:rsidR="00552DC9" w:rsidRDefault="00552DC9" w:rsidP="00BF00A6">
      <w:r w:rsidRPr="005D11D9">
        <w:t xml:space="preserve">Well… I-I-I mean, you say </w:t>
      </w:r>
      <w:r w:rsidRPr="00BF00A6">
        <w:rPr>
          <w:i/>
        </w:rPr>
        <w:t>that</w:t>
      </w:r>
      <w:r w:rsidRPr="005D11D9">
        <w:t xml:space="preserve">, but when you stop to think about it, it was </w:t>
      </w:r>
      <w:r w:rsidRPr="00BF00A6">
        <w:rPr>
          <w:i/>
        </w:rPr>
        <w:t>literally</w:t>
      </w:r>
      <w:r w:rsidRPr="005D11D9">
        <w:t xml:space="preserve"> our employer, John, so… </w:t>
      </w:r>
      <w:r w:rsidR="008D5014">
        <w:t>meh?</w:t>
      </w:r>
    </w:p>
    <w:p w14:paraId="1B8345C9" w14:textId="77777777" w:rsidR="00552DC9" w:rsidRDefault="00552DC9" w:rsidP="00BF00A6">
      <w:pPr>
        <w:pStyle w:val="Character"/>
      </w:pPr>
      <w:r>
        <w:t>ARCHIVIST</w:t>
      </w:r>
    </w:p>
    <w:p w14:paraId="1618F52E" w14:textId="77777777" w:rsidR="00552DC9" w:rsidRDefault="00552DC9" w:rsidP="00BF00A6">
      <w:r w:rsidRPr="005D11D9">
        <w:t>I-I suppose.</w:t>
      </w:r>
    </w:p>
    <w:p w14:paraId="09579591" w14:textId="77777777" w:rsidR="006551C2" w:rsidRDefault="006551C2" w:rsidP="00BF00A6">
      <w:pPr>
        <w:pStyle w:val="Character"/>
      </w:pPr>
      <w:r>
        <w:t>MIKAELE</w:t>
      </w:r>
    </w:p>
    <w:p w14:paraId="6EFE8CC8" w14:textId="7C8AE131" w:rsidR="00552DC9" w:rsidRDefault="00A86C3C" w:rsidP="00BF00A6">
      <w:r w:rsidRPr="00A86C3C">
        <w:rPr>
          <w:b/>
          <w:bCs/>
        </w:rPr>
        <w:t>(</w:t>
      </w:r>
      <w:r w:rsidR="00552DC9" w:rsidRPr="00A86C3C">
        <w:rPr>
          <w:b/>
          <w:bCs/>
        </w:rPr>
        <w:t>Friendly chuckles</w:t>
      </w:r>
      <w:r w:rsidRPr="00A86C3C">
        <w:rPr>
          <w:b/>
          <w:bCs/>
        </w:rPr>
        <w:t>)</w:t>
      </w:r>
      <w:r w:rsidR="00552DC9" w:rsidRPr="005D11D9">
        <w:t xml:space="preserve"> I like this one. Come on, sit down, have a drink.</w:t>
      </w:r>
    </w:p>
    <w:p w14:paraId="366BD4EF" w14:textId="3EDA880D" w:rsidR="00552DC9" w:rsidRDefault="00B46AC7" w:rsidP="00B46AC7">
      <w:pPr>
        <w:pStyle w:val="Music"/>
      </w:pPr>
      <w:r w:rsidRPr="005D11D9">
        <w:t>[</w:t>
      </w:r>
      <w:r w:rsidR="008D5014">
        <w:t xml:space="preserve">Salesa </w:t>
      </w:r>
      <w:r w:rsidR="00E63CF5">
        <w:t>sits</w:t>
      </w:r>
      <w:r w:rsidR="00474BAC">
        <w:t xml:space="preserve"> and</w:t>
      </w:r>
      <w:r w:rsidR="00E63CF5">
        <w:t xml:space="preserve"> </w:t>
      </w:r>
      <w:r w:rsidR="008D5014">
        <w:t>unscrew</w:t>
      </w:r>
      <w:r w:rsidR="00474BAC">
        <w:t xml:space="preserve">s </w:t>
      </w:r>
      <w:r w:rsidR="008D5014">
        <w:t>a bottle; there is the c</w:t>
      </w:r>
      <w:r w:rsidRPr="005D11D9">
        <w:t>linking sounds of glass and ice</w:t>
      </w:r>
      <w:r w:rsidR="008D5014">
        <w:t xml:space="preserve"> as he prepares </w:t>
      </w:r>
      <w:r w:rsidR="006D10F7">
        <w:t xml:space="preserve">a </w:t>
      </w:r>
      <w:r w:rsidR="008D5014">
        <w:t>drink</w:t>
      </w:r>
      <w:r w:rsidR="00E63CF5">
        <w:t>; Martin and the Archivist also take a seat</w:t>
      </w:r>
      <w:r w:rsidRPr="005D11D9">
        <w:t>]</w:t>
      </w:r>
    </w:p>
    <w:p w14:paraId="61D4AD76" w14:textId="77777777" w:rsidR="00552DC9" w:rsidRDefault="00552DC9" w:rsidP="00BF00A6">
      <w:pPr>
        <w:pStyle w:val="Character"/>
      </w:pPr>
      <w:r>
        <w:t>MARTIN</w:t>
      </w:r>
    </w:p>
    <w:p w14:paraId="370F8380" w14:textId="77777777" w:rsidR="00552DC9" w:rsidRDefault="00552DC9" w:rsidP="00BF00A6">
      <w:r w:rsidRPr="005D11D9">
        <w:t>You’re sure? What time is it? Oh. Huh. I can actually ask that question here.</w:t>
      </w:r>
    </w:p>
    <w:p w14:paraId="0011A15D" w14:textId="77777777" w:rsidR="006551C2" w:rsidRDefault="006551C2" w:rsidP="00BF00A6">
      <w:pPr>
        <w:pStyle w:val="Character"/>
      </w:pPr>
      <w:r>
        <w:t>MIKAELE</w:t>
      </w:r>
    </w:p>
    <w:p w14:paraId="212271AE" w14:textId="77777777" w:rsidR="00552DC9" w:rsidRDefault="00552DC9" w:rsidP="00BF00A6">
      <w:r w:rsidRPr="005D11D9">
        <w:t>You can indeed.</w:t>
      </w:r>
    </w:p>
    <w:p w14:paraId="416FD795" w14:textId="77777777" w:rsidR="00552DC9" w:rsidRDefault="00552DC9" w:rsidP="00BF00A6">
      <w:pPr>
        <w:pStyle w:val="Character"/>
      </w:pPr>
      <w:r>
        <w:lastRenderedPageBreak/>
        <w:t>MARTIN</w:t>
      </w:r>
    </w:p>
    <w:p w14:paraId="7AAE51E2" w14:textId="70B1B451" w:rsidR="00552DC9" w:rsidRDefault="00552DC9" w:rsidP="00BF00A6">
      <w:r w:rsidRPr="005D11D9">
        <w:t>And the sun’s high, so...</w:t>
      </w:r>
    </w:p>
    <w:p w14:paraId="6C5F7365" w14:textId="3175C3D9" w:rsidR="00F73B9C" w:rsidRDefault="00F73B9C" w:rsidP="00F73B9C">
      <w:pPr>
        <w:pStyle w:val="Music"/>
      </w:pPr>
      <w:r>
        <w:t xml:space="preserve">[Mikaela finishes making the drink] </w:t>
      </w:r>
    </w:p>
    <w:p w14:paraId="3F681D6A" w14:textId="77777777" w:rsidR="006551C2" w:rsidRDefault="006551C2" w:rsidP="00BF00A6">
      <w:pPr>
        <w:pStyle w:val="Character"/>
      </w:pPr>
      <w:r>
        <w:t>MIKAELE</w:t>
      </w:r>
    </w:p>
    <w:p w14:paraId="604E28A8" w14:textId="77777777" w:rsidR="00552DC9" w:rsidRDefault="00552DC9" w:rsidP="00BF00A6">
      <w:r w:rsidRPr="005D11D9">
        <w:t>Good eye... Martin, was it?</w:t>
      </w:r>
    </w:p>
    <w:p w14:paraId="317A9072" w14:textId="77777777" w:rsidR="00552DC9" w:rsidRDefault="00552DC9" w:rsidP="00BF00A6">
      <w:pPr>
        <w:pStyle w:val="Character"/>
      </w:pPr>
      <w:r>
        <w:t>MARTIN</w:t>
      </w:r>
    </w:p>
    <w:p w14:paraId="46042FF8" w14:textId="011EA9A3" w:rsidR="00552DC9" w:rsidRDefault="00552DC9" w:rsidP="00BF00A6">
      <w:r w:rsidRPr="005D11D9">
        <w:t>Er, er… Yes.</w:t>
      </w:r>
    </w:p>
    <w:p w14:paraId="183D40EE" w14:textId="77777777" w:rsidR="006551C2" w:rsidRDefault="006551C2" w:rsidP="00BF00A6">
      <w:pPr>
        <w:pStyle w:val="Character"/>
      </w:pPr>
      <w:r>
        <w:t>MIKAELE</w:t>
      </w:r>
    </w:p>
    <w:p w14:paraId="083FD238" w14:textId="77777777" w:rsidR="00552DC9" w:rsidRDefault="00552DC9" w:rsidP="00BF00A6">
      <w:r w:rsidRPr="005D11D9">
        <w:t>Well Martin. It’s about ten in the morning. More or less.</w:t>
      </w:r>
    </w:p>
    <w:p w14:paraId="13705682" w14:textId="77777777" w:rsidR="00552DC9" w:rsidRDefault="00552DC9" w:rsidP="00BF00A6">
      <w:pPr>
        <w:pStyle w:val="Character"/>
      </w:pPr>
      <w:r>
        <w:t>MARTIN</w:t>
      </w:r>
    </w:p>
    <w:p w14:paraId="57B37A7D" w14:textId="77777777" w:rsidR="00552DC9" w:rsidRDefault="00552DC9" w:rsidP="00BF00A6">
      <w:r w:rsidRPr="005D11D9">
        <w:t>And you’re drinking?</w:t>
      </w:r>
    </w:p>
    <w:p w14:paraId="00F0AE46" w14:textId="77777777" w:rsidR="006551C2" w:rsidRDefault="006551C2" w:rsidP="00BF00A6">
      <w:pPr>
        <w:pStyle w:val="Character"/>
      </w:pPr>
      <w:r>
        <w:t>MIKAELE</w:t>
      </w:r>
    </w:p>
    <w:p w14:paraId="09DDE616" w14:textId="77777777" w:rsidR="00552DC9" w:rsidRDefault="00552DC9" w:rsidP="00BF00A6">
      <w:r w:rsidRPr="005D11D9">
        <w:t>Of course! Even in my little bubble of peace, I find drinking after dark leads to some rather morbid thoughts.</w:t>
      </w:r>
    </w:p>
    <w:p w14:paraId="20D0A06D" w14:textId="77777777" w:rsidR="00552DC9" w:rsidRDefault="00552DC9" w:rsidP="00BF00A6">
      <w:pPr>
        <w:pStyle w:val="Character"/>
      </w:pPr>
      <w:r>
        <w:t>MARTIN</w:t>
      </w:r>
    </w:p>
    <w:p w14:paraId="7EA7458B" w14:textId="77777777" w:rsidR="00552DC9" w:rsidRDefault="00552DC9" w:rsidP="00BF00A6">
      <w:r w:rsidRPr="005D11D9">
        <w:t>Right.</w:t>
      </w:r>
    </w:p>
    <w:p w14:paraId="7223DE6D" w14:textId="77777777" w:rsidR="00552DC9" w:rsidRDefault="00552DC9" w:rsidP="00BF00A6">
      <w:pPr>
        <w:pStyle w:val="Character"/>
      </w:pPr>
      <w:r>
        <w:t>ARCHIVIST</w:t>
      </w:r>
    </w:p>
    <w:p w14:paraId="65190264" w14:textId="77777777" w:rsidR="00552DC9" w:rsidRDefault="00552DC9" w:rsidP="00BF00A6">
      <w:r w:rsidRPr="005D11D9">
        <w:t>What is… this place?</w:t>
      </w:r>
    </w:p>
    <w:p w14:paraId="2C5A75AB" w14:textId="77777777" w:rsidR="006551C2" w:rsidRDefault="006551C2" w:rsidP="00BF00A6">
      <w:pPr>
        <w:pStyle w:val="Character"/>
      </w:pPr>
      <w:r>
        <w:t>MIKAELE</w:t>
      </w:r>
    </w:p>
    <w:p w14:paraId="6F82E014" w14:textId="77777777" w:rsidR="00552DC9" w:rsidRDefault="00552DC9" w:rsidP="00BF00A6">
      <w:r w:rsidRPr="005D11D9">
        <w:t>I just told you, it’s my little bubble. My silver lining on an otherwise cloudy day.</w:t>
      </w:r>
    </w:p>
    <w:p w14:paraId="0ADB4A57" w14:textId="77777777" w:rsidR="00552DC9" w:rsidRDefault="00552DC9" w:rsidP="00BF00A6">
      <w:pPr>
        <w:pStyle w:val="Character"/>
      </w:pPr>
      <w:r>
        <w:lastRenderedPageBreak/>
        <w:t>ARCHIVIST</w:t>
      </w:r>
    </w:p>
    <w:p w14:paraId="19BFB4D0" w14:textId="5A59E962" w:rsidR="00552DC9" w:rsidRDefault="00552DC9" w:rsidP="00BF00A6">
      <w:r w:rsidRPr="005D11D9">
        <w:t>That’s not</w:t>
      </w:r>
      <w:r w:rsidR="008D5014">
        <w:t xml:space="preserve"> an answer</w:t>
      </w:r>
      <w:r w:rsidRPr="005D11D9">
        <w:t>—</w:t>
      </w:r>
    </w:p>
    <w:p w14:paraId="2560EA7B" w14:textId="77777777" w:rsidR="006551C2" w:rsidRDefault="006551C2" w:rsidP="00BF00A6">
      <w:pPr>
        <w:pStyle w:val="Character"/>
      </w:pPr>
      <w:r>
        <w:t>MIKAELE</w:t>
      </w:r>
    </w:p>
    <w:p w14:paraId="0B29E9A8" w14:textId="77777777" w:rsidR="00552DC9" w:rsidRDefault="00552DC9" w:rsidP="00BF00A6">
      <w:r w:rsidRPr="005D11D9">
        <w:t>Now tell me, do you know why there’s a tape recorder here? I noticed it just now, but I don’t believe I actually own one.</w:t>
      </w:r>
    </w:p>
    <w:p w14:paraId="61F599D0" w14:textId="77777777" w:rsidR="00552DC9" w:rsidRDefault="00552DC9" w:rsidP="00BF00A6">
      <w:pPr>
        <w:pStyle w:val="Character"/>
      </w:pPr>
      <w:r>
        <w:t>ARCHIVIST</w:t>
      </w:r>
    </w:p>
    <w:p w14:paraId="261A9ADA" w14:textId="77777777" w:rsidR="00552DC9" w:rsidRDefault="00552DC9" w:rsidP="00BF00A6">
      <w:r w:rsidRPr="005D11D9">
        <w:t>Uh... Not really.</w:t>
      </w:r>
    </w:p>
    <w:p w14:paraId="65B37250" w14:textId="77777777" w:rsidR="00552DC9" w:rsidRDefault="00552DC9" w:rsidP="00BF00A6">
      <w:pPr>
        <w:pStyle w:val="Character"/>
      </w:pPr>
      <w:r>
        <w:t>MARTIN</w:t>
      </w:r>
    </w:p>
    <w:p w14:paraId="30354E17" w14:textId="77777777" w:rsidR="00552DC9" w:rsidRDefault="00552DC9" w:rsidP="00BF00A6">
      <w:r w:rsidRPr="005D11D9">
        <w:t>They sort of just … follow us round.</w:t>
      </w:r>
    </w:p>
    <w:p w14:paraId="121028FF" w14:textId="77777777" w:rsidR="006551C2" w:rsidRDefault="006551C2" w:rsidP="00BF00A6">
      <w:pPr>
        <w:pStyle w:val="Character"/>
      </w:pPr>
      <w:r>
        <w:t>MIKAELE</w:t>
      </w:r>
    </w:p>
    <w:p w14:paraId="4050DA00" w14:textId="77777777" w:rsidR="00552DC9" w:rsidRDefault="00552DC9" w:rsidP="00BF00A6">
      <w:proofErr w:type="spellStart"/>
      <w:r w:rsidRPr="005D11D9">
        <w:t>Hmmmm</w:t>
      </w:r>
      <w:proofErr w:type="spellEnd"/>
      <w:r w:rsidRPr="005D11D9">
        <w:t>. Interesting. Did you carry it in? Things shouldn’t be able to manifest in here like that.</w:t>
      </w:r>
    </w:p>
    <w:p w14:paraId="78C81BCC" w14:textId="77777777" w:rsidR="00552DC9" w:rsidRDefault="00552DC9" w:rsidP="00BF00A6">
      <w:pPr>
        <w:pStyle w:val="Character"/>
      </w:pPr>
      <w:r>
        <w:t>ARCHIVIST</w:t>
      </w:r>
    </w:p>
    <w:p w14:paraId="2FDF4D3B" w14:textId="77777777" w:rsidR="00552DC9" w:rsidRDefault="00552DC9" w:rsidP="00BF00A6">
      <w:r w:rsidRPr="005D11D9">
        <w:t>You had one in your… bag, I-I think, Martin? Did, did you drop it here?</w:t>
      </w:r>
    </w:p>
    <w:p w14:paraId="24A2AE78" w14:textId="77777777" w:rsidR="00552DC9" w:rsidRDefault="00552DC9" w:rsidP="00BF00A6">
      <w:pPr>
        <w:pStyle w:val="Character"/>
      </w:pPr>
      <w:r>
        <w:t>MARTIN</w:t>
      </w:r>
    </w:p>
    <w:p w14:paraId="100C09DD" w14:textId="77777777" w:rsidR="00552DC9" w:rsidRDefault="00552DC9" w:rsidP="00BF00A6">
      <w:r w:rsidRPr="005D11D9">
        <w:t>Er, I don’t think so.</w:t>
      </w:r>
    </w:p>
    <w:p w14:paraId="1101723A" w14:textId="77777777" w:rsidR="006551C2" w:rsidRDefault="006551C2" w:rsidP="00BF00A6">
      <w:pPr>
        <w:pStyle w:val="Character"/>
      </w:pPr>
      <w:r>
        <w:t>MIKAELE</w:t>
      </w:r>
    </w:p>
    <w:p w14:paraId="7AC4CA52" w14:textId="77777777" w:rsidR="00552DC9" w:rsidRDefault="00552DC9" w:rsidP="00BF00A6">
      <w:r w:rsidRPr="005D11D9">
        <w:t>Very well. In that case, we shall leave it to be. It’s hardly valuable, and it’s probably best not to upset whatever it might be involved with. Besides, I have no secrets to hide.</w:t>
      </w:r>
    </w:p>
    <w:p w14:paraId="6A929882" w14:textId="77777777" w:rsidR="00552DC9" w:rsidRDefault="00552DC9" w:rsidP="00BF00A6">
      <w:pPr>
        <w:pStyle w:val="Character"/>
      </w:pPr>
      <w:r>
        <w:lastRenderedPageBreak/>
        <w:t>ARCHIVIST</w:t>
      </w:r>
    </w:p>
    <w:p w14:paraId="14F1A2A6" w14:textId="31CF6661" w:rsidR="00552DC9" w:rsidRDefault="00552DC9" w:rsidP="00BF00A6">
      <w:r w:rsidRPr="005D11D9">
        <w:t>So… you wouldn’t mind answering a few questions?</w:t>
      </w:r>
    </w:p>
    <w:p w14:paraId="7C975367" w14:textId="5265DA02" w:rsidR="00116F9D" w:rsidRPr="00116F9D" w:rsidRDefault="008D5014" w:rsidP="008D5014">
      <w:pPr>
        <w:pStyle w:val="Music"/>
      </w:pPr>
      <w:r>
        <w:t>[Mikaela takes a sip of his drink]</w:t>
      </w:r>
    </w:p>
    <w:p w14:paraId="7F87E402" w14:textId="77777777" w:rsidR="006551C2" w:rsidRDefault="006551C2" w:rsidP="00BF00A6">
      <w:pPr>
        <w:pStyle w:val="Character"/>
      </w:pPr>
      <w:r>
        <w:t>MIKAELE</w:t>
      </w:r>
    </w:p>
    <w:p w14:paraId="3BF77F54" w14:textId="56F4A742" w:rsidR="00552DC9" w:rsidRDefault="00552DC9" w:rsidP="00BF00A6">
      <w:r w:rsidRPr="005D11D9">
        <w:t>…I am an open book.</w:t>
      </w:r>
    </w:p>
    <w:p w14:paraId="20DC9ADA" w14:textId="77777777" w:rsidR="00552DC9" w:rsidRDefault="00552DC9" w:rsidP="00BF00A6">
      <w:pPr>
        <w:pStyle w:val="Character"/>
      </w:pPr>
      <w:r>
        <w:t>MARTIN</w:t>
      </w:r>
    </w:p>
    <w:p w14:paraId="4A2D4ECC" w14:textId="7F04AD01" w:rsidR="00552DC9" w:rsidRDefault="00E92EE8" w:rsidP="00BF00A6">
      <w:r w:rsidRPr="00E92EE8">
        <w:rPr>
          <w:b/>
          <w:bCs/>
        </w:rPr>
        <w:t>(</w:t>
      </w:r>
      <w:r w:rsidR="00552DC9" w:rsidRPr="00E92EE8">
        <w:rPr>
          <w:b/>
          <w:bCs/>
        </w:rPr>
        <w:t>Scoffs</w:t>
      </w:r>
      <w:r w:rsidRPr="00E92EE8">
        <w:rPr>
          <w:b/>
          <w:bCs/>
        </w:rPr>
        <w:t>)</w:t>
      </w:r>
      <w:r w:rsidR="00552DC9" w:rsidRPr="005D11D9">
        <w:t xml:space="preserve"> In my experience, open books can actually be pretty dangerous. </w:t>
      </w:r>
    </w:p>
    <w:p w14:paraId="1B432D7B" w14:textId="77777777" w:rsidR="006551C2" w:rsidRDefault="006551C2" w:rsidP="00BF00A6">
      <w:pPr>
        <w:pStyle w:val="Character"/>
      </w:pPr>
      <w:r>
        <w:t>MIKAELE</w:t>
      </w:r>
    </w:p>
    <w:p w14:paraId="76BFEBE8" w14:textId="77777777" w:rsidR="006577E2" w:rsidRDefault="00552DC9" w:rsidP="00BF00A6">
      <w:r w:rsidRPr="005D11D9">
        <w:t xml:space="preserve">Ha! I do like this one! </w:t>
      </w:r>
    </w:p>
    <w:p w14:paraId="54CB9D47" w14:textId="760E9EF8" w:rsidR="006577E2" w:rsidRDefault="006577E2" w:rsidP="006577E2">
      <w:pPr>
        <w:pStyle w:val="Music"/>
      </w:pPr>
      <w:r>
        <w:t>[Puts his drink down]</w:t>
      </w:r>
    </w:p>
    <w:p w14:paraId="659A8E17" w14:textId="406E6376" w:rsidR="006577E2" w:rsidRDefault="006577E2" w:rsidP="006577E2">
      <w:pPr>
        <w:pStyle w:val="Character"/>
      </w:pPr>
      <w:r>
        <w:t>MIKAELE (CONT’D)</w:t>
      </w:r>
    </w:p>
    <w:p w14:paraId="4F6B88A7" w14:textId="0DC67D51" w:rsidR="00552DC9" w:rsidRDefault="00552DC9" w:rsidP="00BF00A6">
      <w:r w:rsidRPr="005D11D9">
        <w:t>Now you mention it, you actually remind me of Jurgen a bit. In his younger days of course. You’re sure you won’t have a drink? We definitely had some tea around here somewhere</w:t>
      </w:r>
      <w:r w:rsidR="00C11033">
        <w:t>…</w:t>
      </w:r>
    </w:p>
    <w:p w14:paraId="6B6659E3" w14:textId="77777777" w:rsidR="00552DC9" w:rsidRDefault="00552DC9" w:rsidP="00BF00A6">
      <w:pPr>
        <w:pStyle w:val="Character"/>
      </w:pPr>
      <w:r>
        <w:t>MARTIN</w:t>
      </w:r>
    </w:p>
    <w:p w14:paraId="509356E5" w14:textId="77777777" w:rsidR="00552DC9" w:rsidRDefault="00552DC9" w:rsidP="00BF00A6">
      <w:r w:rsidRPr="005D11D9">
        <w:t xml:space="preserve">Er, I, I already had some, thank you. Some of </w:t>
      </w:r>
      <w:r w:rsidRPr="00BF00A6">
        <w:rPr>
          <w:i/>
        </w:rPr>
        <w:t>us</w:t>
      </w:r>
      <w:r w:rsidRPr="005D11D9">
        <w:t xml:space="preserve"> know how to be polite guests.</w:t>
      </w:r>
    </w:p>
    <w:p w14:paraId="3F796BBA" w14:textId="77777777" w:rsidR="00552DC9" w:rsidRDefault="00552DC9" w:rsidP="00BF00A6">
      <w:pPr>
        <w:pStyle w:val="Character"/>
      </w:pPr>
      <w:r>
        <w:t>ARCHIVIST</w:t>
      </w:r>
    </w:p>
    <w:p w14:paraId="3026A4EC" w14:textId="2C4F022A" w:rsidR="00552DC9" w:rsidRDefault="008F25F8" w:rsidP="00BF00A6">
      <w:r w:rsidRPr="008F25F8">
        <w:rPr>
          <w:b/>
          <w:bCs/>
        </w:rPr>
        <w:t>(</w:t>
      </w:r>
      <w:r w:rsidR="00552DC9" w:rsidRPr="008F25F8">
        <w:rPr>
          <w:b/>
          <w:bCs/>
        </w:rPr>
        <w:t>Sharply</w:t>
      </w:r>
      <w:r w:rsidRPr="008F25F8">
        <w:rPr>
          <w:b/>
          <w:bCs/>
        </w:rPr>
        <w:t>)</w:t>
      </w:r>
      <w:r w:rsidR="00552DC9" w:rsidRPr="005D11D9">
        <w:t xml:space="preserve"> I don’t intend to accept anything offered by Annabelle Cane.</w:t>
      </w:r>
    </w:p>
    <w:p w14:paraId="7B349694" w14:textId="77777777" w:rsidR="006551C2" w:rsidRDefault="006551C2" w:rsidP="00BF00A6">
      <w:pPr>
        <w:pStyle w:val="Character"/>
      </w:pPr>
      <w:r>
        <w:t>MIKAELE</w:t>
      </w:r>
    </w:p>
    <w:p w14:paraId="55EDD00E" w14:textId="77777777" w:rsidR="00552DC9" w:rsidRDefault="00552DC9" w:rsidP="00BF00A6">
      <w:r w:rsidRPr="005D11D9">
        <w:t xml:space="preserve">Oh, you know </w:t>
      </w:r>
      <w:proofErr w:type="gramStart"/>
      <w:r w:rsidRPr="005D11D9">
        <w:t>Annabelle?</w:t>
      </w:r>
      <w:proofErr w:type="gramEnd"/>
    </w:p>
    <w:p w14:paraId="1F538F84" w14:textId="77777777" w:rsidR="00552DC9" w:rsidRDefault="00552DC9" w:rsidP="00BF00A6">
      <w:pPr>
        <w:pStyle w:val="Character"/>
      </w:pPr>
      <w:r>
        <w:lastRenderedPageBreak/>
        <w:t>ARCHIVIST</w:t>
      </w:r>
    </w:p>
    <w:p w14:paraId="63B57A0A" w14:textId="77777777" w:rsidR="00552DC9" w:rsidRDefault="00552DC9" w:rsidP="00BF00A6">
      <w:r w:rsidRPr="005D11D9">
        <w:t>Sort of. You do know she’s part of The Web?</w:t>
      </w:r>
    </w:p>
    <w:p w14:paraId="2B81B63C" w14:textId="77777777" w:rsidR="006551C2" w:rsidRDefault="006551C2" w:rsidP="00BF00A6">
      <w:pPr>
        <w:pStyle w:val="Character"/>
      </w:pPr>
      <w:r>
        <w:t>MIKAELE</w:t>
      </w:r>
    </w:p>
    <w:p w14:paraId="6083944B" w14:textId="268CC0E2" w:rsidR="00552DC9" w:rsidRDefault="00752E77" w:rsidP="00BF00A6">
      <w:r w:rsidRPr="00752E77">
        <w:rPr>
          <w:b/>
          <w:bCs/>
        </w:rPr>
        <w:t>(</w:t>
      </w:r>
      <w:r w:rsidR="00552DC9" w:rsidRPr="00752E77">
        <w:rPr>
          <w:b/>
          <w:bCs/>
        </w:rPr>
        <w:t>Sarcastically</w:t>
      </w:r>
      <w:r w:rsidRPr="00752E77">
        <w:rPr>
          <w:b/>
          <w:bCs/>
        </w:rPr>
        <w:t>)</w:t>
      </w:r>
      <w:r w:rsidR="00552DC9" w:rsidRPr="005D11D9">
        <w:t xml:space="preserve"> No, I assumed the thread holding her head together was due to a childhood knitting accident.</w:t>
      </w:r>
    </w:p>
    <w:p w14:paraId="5F041EB2" w14:textId="16E25CAB" w:rsidR="00552DC9" w:rsidRDefault="00752E77" w:rsidP="00752E77">
      <w:r w:rsidRPr="00752E77">
        <w:rPr>
          <w:b/>
          <w:bCs/>
        </w:rPr>
        <w:t>(Chuckles)</w:t>
      </w:r>
      <w:r>
        <w:t xml:space="preserve"> </w:t>
      </w:r>
      <w:r w:rsidR="00552DC9" w:rsidRPr="005D11D9">
        <w:t>Of course I know she’s with The Web.</w:t>
      </w:r>
    </w:p>
    <w:p w14:paraId="3C1A7B57" w14:textId="77777777" w:rsidR="00552DC9" w:rsidRDefault="00552DC9" w:rsidP="00BF00A6">
      <w:pPr>
        <w:pStyle w:val="Character"/>
      </w:pPr>
      <w:r>
        <w:t>ARCHIVIST</w:t>
      </w:r>
    </w:p>
    <w:p w14:paraId="5EFA88ED" w14:textId="77777777" w:rsidR="00552DC9" w:rsidRDefault="00552DC9" w:rsidP="00BF00A6">
      <w:r w:rsidRPr="005D11D9">
        <w:t>And that doesn’t bother you?</w:t>
      </w:r>
    </w:p>
    <w:p w14:paraId="2A38E90D" w14:textId="77777777" w:rsidR="006551C2" w:rsidRDefault="006551C2" w:rsidP="00BF00A6">
      <w:pPr>
        <w:pStyle w:val="Character"/>
      </w:pPr>
      <w:r>
        <w:t>MIKAELE</w:t>
      </w:r>
    </w:p>
    <w:p w14:paraId="2ECF2A45" w14:textId="77777777" w:rsidR="00552DC9" w:rsidRDefault="00552DC9" w:rsidP="00BF00A6">
      <w:r w:rsidRPr="005D11D9">
        <w:t>Not especially. And even if it did, what good would it do?</w:t>
      </w:r>
    </w:p>
    <w:p w14:paraId="5C955E13" w14:textId="77777777" w:rsidR="00552DC9" w:rsidRDefault="00552DC9" w:rsidP="00BF00A6">
      <w:pPr>
        <w:pStyle w:val="Character"/>
      </w:pPr>
      <w:r>
        <w:t>MARTIN</w:t>
      </w:r>
    </w:p>
    <w:p w14:paraId="6946E3E7" w14:textId="77777777" w:rsidR="00552DC9" w:rsidRDefault="00552DC9" w:rsidP="00BF00A6">
      <w:proofErr w:type="gramStart"/>
      <w:r w:rsidRPr="005D11D9">
        <w:t>So</w:t>
      </w:r>
      <w:proofErr w:type="gramEnd"/>
      <w:r w:rsidRPr="005D11D9">
        <w:t xml:space="preserve"> what’s the deal with you two anyway?</w:t>
      </w:r>
    </w:p>
    <w:p w14:paraId="6451559D" w14:textId="77777777" w:rsidR="006551C2" w:rsidRDefault="006551C2" w:rsidP="00BF00A6">
      <w:pPr>
        <w:pStyle w:val="Character"/>
      </w:pPr>
      <w:r>
        <w:t>MIKAELE</w:t>
      </w:r>
    </w:p>
    <w:p w14:paraId="6736A1C3" w14:textId="3C4BB9E4" w:rsidR="00552DC9" w:rsidRDefault="00552DC9" w:rsidP="00BF00A6">
      <w:r w:rsidRPr="005D11D9">
        <w:t>It’s an odd situation, but not a complicated one. Shortly after I decided to stay here, she arrived</w:t>
      </w:r>
      <w:r w:rsidR="00C11033">
        <w:t xml:space="preserve"> </w:t>
      </w:r>
      <w:r w:rsidR="00C11033" w:rsidRPr="00C11033">
        <w:t>—</w:t>
      </w:r>
      <w:r w:rsidR="00C11033">
        <w:t xml:space="preserve"> w</w:t>
      </w:r>
      <w:r w:rsidRPr="005D11D9">
        <w:t xml:space="preserve">andered in from the chaos out </w:t>
      </w:r>
      <w:proofErr w:type="gramStart"/>
      <w:r w:rsidRPr="005D11D9">
        <w:t>there, and</w:t>
      </w:r>
      <w:proofErr w:type="gramEnd"/>
      <w:r w:rsidRPr="005D11D9">
        <w:t xml:space="preserve"> told me she was going to stay with me. I didn’t get this far by pitting myself against The Web, so I welcomed her in. </w:t>
      </w:r>
    </w:p>
    <w:p w14:paraId="35E89586" w14:textId="77777777" w:rsidR="00552DC9" w:rsidRDefault="00552DC9" w:rsidP="00BF00A6">
      <w:pPr>
        <w:pStyle w:val="Character"/>
      </w:pPr>
      <w:r>
        <w:t>ARCHIVIST</w:t>
      </w:r>
    </w:p>
    <w:p w14:paraId="36BD0DCC" w14:textId="77777777" w:rsidR="00552DC9" w:rsidRDefault="00552DC9" w:rsidP="00BF00A6">
      <w:r w:rsidRPr="005D11D9">
        <w:t>And...?</w:t>
      </w:r>
    </w:p>
    <w:p w14:paraId="1F4E433A" w14:textId="77777777" w:rsidR="006551C2" w:rsidRDefault="006551C2" w:rsidP="00BF00A6">
      <w:pPr>
        <w:pStyle w:val="Character"/>
      </w:pPr>
      <w:r>
        <w:t>MIKAELE</w:t>
      </w:r>
    </w:p>
    <w:p w14:paraId="29A269D1" w14:textId="77777777" w:rsidR="00552DC9" w:rsidRDefault="00552DC9" w:rsidP="00BF00A6">
      <w:r w:rsidRPr="005D11D9">
        <w:t>And sometimes she cooks.</w:t>
      </w:r>
    </w:p>
    <w:p w14:paraId="56C23C88" w14:textId="77777777" w:rsidR="00552DC9" w:rsidRDefault="00552DC9" w:rsidP="00BF00A6">
      <w:pPr>
        <w:pStyle w:val="Character"/>
      </w:pPr>
      <w:r>
        <w:lastRenderedPageBreak/>
        <w:t>ARCHIVIST</w:t>
      </w:r>
    </w:p>
    <w:p w14:paraId="749923CA" w14:textId="77777777" w:rsidR="00552DC9" w:rsidRDefault="00552DC9" w:rsidP="00BF00A6">
      <w:r w:rsidRPr="005D11D9">
        <w:t>She ‘</w:t>
      </w:r>
      <w:proofErr w:type="gramStart"/>
      <w:r w:rsidRPr="005D11D9">
        <w:t>cooks’</w:t>
      </w:r>
      <w:proofErr w:type="gramEnd"/>
      <w:r w:rsidRPr="005D11D9">
        <w:t>?</w:t>
      </w:r>
    </w:p>
    <w:p w14:paraId="1875BDB9" w14:textId="77777777" w:rsidR="006551C2" w:rsidRDefault="006551C2" w:rsidP="00BF00A6">
      <w:pPr>
        <w:pStyle w:val="Character"/>
      </w:pPr>
      <w:r>
        <w:t>MIKAELE</w:t>
      </w:r>
    </w:p>
    <w:p w14:paraId="1E2158C2" w14:textId="7980C0C6" w:rsidR="00552DC9" w:rsidRDefault="00552DC9" w:rsidP="00BF00A6">
      <w:r w:rsidRPr="005D11D9">
        <w:t xml:space="preserve">I don’t know what you want me to say. It’s a big house and I don’t see her much. Can’t even say which corner she’s made her nest in. Whatever she’s doing, all I can do is hope it doesn't wreck my little oasis. And if it does then I hope that by keeping her in good graces she’ll at least do me the courtesy of killing </w:t>
      </w:r>
      <w:r w:rsidRPr="0081297D">
        <w:rPr>
          <w:i/>
          <w:iCs/>
        </w:rPr>
        <w:t>me</w:t>
      </w:r>
      <w:r w:rsidRPr="005D11D9">
        <w:t xml:space="preserve"> first. </w:t>
      </w:r>
    </w:p>
    <w:p w14:paraId="5B70745F" w14:textId="729F2D0E" w:rsidR="00C05119" w:rsidRDefault="00C05119" w:rsidP="00C05119">
      <w:pPr>
        <w:pStyle w:val="CharacterSounds"/>
      </w:pPr>
      <w:r>
        <w:t>(Discomfort</w:t>
      </w:r>
      <w:r w:rsidR="00963D88">
        <w:t xml:space="preserve">ed </w:t>
      </w:r>
      <w:r>
        <w:t>noise from Martin)</w:t>
      </w:r>
    </w:p>
    <w:p w14:paraId="1E34839D" w14:textId="77777777" w:rsidR="00552DC9" w:rsidRDefault="00552DC9" w:rsidP="00BF00A6">
      <w:r w:rsidRPr="005D11D9">
        <w:t>Anyway, let us talk of happier things. Or perhaps just take a moment to enjoy not being out there. You are, of course, welcome to stay as long as you like.</w:t>
      </w:r>
    </w:p>
    <w:p w14:paraId="5FA9D1E3" w14:textId="77777777" w:rsidR="00552DC9" w:rsidRDefault="00552DC9" w:rsidP="00BF00A6">
      <w:pPr>
        <w:pStyle w:val="Character"/>
      </w:pPr>
      <w:r>
        <w:t>MARTIN</w:t>
      </w:r>
    </w:p>
    <w:p w14:paraId="10E5CE01" w14:textId="642F12C3" w:rsidR="00552DC9" w:rsidRDefault="00963D88" w:rsidP="00BF00A6">
      <w:r>
        <w:t>Ah-</w:t>
      </w:r>
      <w:r w:rsidRPr="005D11D9">
        <w:t xml:space="preserve"> </w:t>
      </w:r>
      <w:r w:rsidR="00552DC9" w:rsidRPr="005D11D9">
        <w:t>That’s</w:t>
      </w:r>
      <w:r w:rsidR="00CC421A">
        <w:t>…</w:t>
      </w:r>
      <w:r w:rsidR="00552DC9" w:rsidRPr="005D11D9">
        <w:t xml:space="preserve"> very generous.</w:t>
      </w:r>
    </w:p>
    <w:p w14:paraId="5B1CBC5A" w14:textId="77777777" w:rsidR="00552DC9" w:rsidRDefault="00552DC9" w:rsidP="00BF00A6">
      <w:pPr>
        <w:pStyle w:val="Character"/>
      </w:pPr>
      <w:r>
        <w:t>ARCHIVIST</w:t>
      </w:r>
    </w:p>
    <w:p w14:paraId="7872A72D" w14:textId="623B2302" w:rsidR="00552DC9" w:rsidRDefault="00552DC9" w:rsidP="00BF00A6">
      <w:r w:rsidRPr="005D11D9">
        <w:t>What is this place</w:t>
      </w:r>
      <w:r w:rsidR="00CC421A">
        <w:t xml:space="preserve"> </w:t>
      </w:r>
      <w:r w:rsidR="00CC421A" w:rsidRPr="00CC421A">
        <w:t>—</w:t>
      </w:r>
      <w:r w:rsidR="00CC421A">
        <w:t xml:space="preserve"> h</w:t>
      </w:r>
      <w:r w:rsidRPr="005D11D9">
        <w:t>ow did you find it?</w:t>
      </w:r>
    </w:p>
    <w:p w14:paraId="77FC17C7" w14:textId="77777777" w:rsidR="006551C2" w:rsidRDefault="006551C2" w:rsidP="00BF00A6">
      <w:pPr>
        <w:pStyle w:val="Character"/>
      </w:pPr>
      <w:r>
        <w:t>MIKAELE</w:t>
      </w:r>
    </w:p>
    <w:p w14:paraId="3019F4AA" w14:textId="59B9D9A8" w:rsidR="00552DC9" w:rsidRDefault="0045090A" w:rsidP="00BF00A6">
      <w:r w:rsidRPr="0045090A">
        <w:rPr>
          <w:b/>
          <w:bCs/>
        </w:rPr>
        <w:t>(</w:t>
      </w:r>
      <w:r w:rsidR="00552DC9" w:rsidRPr="0045090A">
        <w:rPr>
          <w:b/>
          <w:bCs/>
        </w:rPr>
        <w:t>Slightly curt</w:t>
      </w:r>
      <w:r w:rsidRPr="0045090A">
        <w:rPr>
          <w:b/>
          <w:bCs/>
        </w:rPr>
        <w:t>)</w:t>
      </w:r>
      <w:r w:rsidR="00552DC9" w:rsidRPr="005D11D9">
        <w:t xml:space="preserve"> I didn’t </w:t>
      </w:r>
      <w:r w:rsidR="00552DC9" w:rsidRPr="00BF00A6">
        <w:rPr>
          <w:i/>
        </w:rPr>
        <w:t>find</w:t>
      </w:r>
      <w:r w:rsidR="00552DC9" w:rsidRPr="005D11D9">
        <w:t xml:space="preserve"> anything. I made it.</w:t>
      </w:r>
    </w:p>
    <w:p w14:paraId="6ECBDCD8" w14:textId="77777777" w:rsidR="00552DC9" w:rsidRDefault="00552DC9" w:rsidP="00BF00A6">
      <w:pPr>
        <w:pStyle w:val="Character"/>
      </w:pPr>
      <w:r>
        <w:t>ARCHIVIST</w:t>
      </w:r>
    </w:p>
    <w:p w14:paraId="1DE4486D" w14:textId="7A301822" w:rsidR="00552DC9" w:rsidRDefault="0045090A" w:rsidP="00BF00A6">
      <w:r w:rsidRPr="0045090A">
        <w:rPr>
          <w:b/>
          <w:bCs/>
        </w:rPr>
        <w:t>(</w:t>
      </w:r>
      <w:r w:rsidR="00552DC9" w:rsidRPr="0045090A">
        <w:rPr>
          <w:b/>
          <w:bCs/>
        </w:rPr>
        <w:t>Compellingly</w:t>
      </w:r>
      <w:r w:rsidRPr="0045090A">
        <w:rPr>
          <w:b/>
          <w:bCs/>
        </w:rPr>
        <w:t>)</w:t>
      </w:r>
      <w:r w:rsidR="00552DC9" w:rsidRPr="005D11D9">
        <w:t xml:space="preserve"> Tell me what happened.</w:t>
      </w:r>
    </w:p>
    <w:p w14:paraId="1D2928A1" w14:textId="77777777" w:rsidR="006551C2" w:rsidRDefault="006551C2" w:rsidP="00BF00A6">
      <w:pPr>
        <w:pStyle w:val="Character"/>
      </w:pPr>
      <w:r>
        <w:t>MIKAELE</w:t>
      </w:r>
    </w:p>
    <w:p w14:paraId="7F4AA111" w14:textId="77777777" w:rsidR="00552DC9" w:rsidRDefault="00552DC9" w:rsidP="00BF00A6">
      <w:r w:rsidRPr="005D11D9">
        <w:t>No.</w:t>
      </w:r>
    </w:p>
    <w:p w14:paraId="6D1214C4" w14:textId="77777777" w:rsidR="00552DC9" w:rsidRDefault="00552DC9" w:rsidP="00BF00A6">
      <w:pPr>
        <w:pStyle w:val="Character"/>
      </w:pPr>
      <w:r>
        <w:lastRenderedPageBreak/>
        <w:t>ARCHIVIST</w:t>
      </w:r>
    </w:p>
    <w:p w14:paraId="69B38C53" w14:textId="77777777" w:rsidR="00552DC9" w:rsidRDefault="00552DC9" w:rsidP="00BF00A6">
      <w:r w:rsidRPr="005D11D9">
        <w:t>I- uh... W-What?</w:t>
      </w:r>
    </w:p>
    <w:p w14:paraId="281B465D" w14:textId="61A70A57" w:rsidR="00552DC9" w:rsidRDefault="0045090A" w:rsidP="00050B6F">
      <w:pPr>
        <w:pStyle w:val="CharacterSounds"/>
      </w:pPr>
      <w:r>
        <w:t>(D</w:t>
      </w:r>
      <w:r w:rsidRPr="005D11D9">
        <w:t xml:space="preserve">eep chuckles from </w:t>
      </w:r>
      <w:r>
        <w:t>S</w:t>
      </w:r>
      <w:r w:rsidRPr="005D11D9">
        <w:t>alesa</w:t>
      </w:r>
      <w:r>
        <w:t>)</w:t>
      </w:r>
    </w:p>
    <w:p w14:paraId="4F085B5D" w14:textId="77777777" w:rsidR="006551C2" w:rsidRDefault="006551C2" w:rsidP="00BF00A6">
      <w:pPr>
        <w:pStyle w:val="Character"/>
      </w:pPr>
      <w:r>
        <w:t>MIKAELE</w:t>
      </w:r>
    </w:p>
    <w:p w14:paraId="43869812" w14:textId="1ADBAF8C" w:rsidR="00552DC9" w:rsidRDefault="00050B6F" w:rsidP="00BF00A6">
      <w:r w:rsidRPr="00050B6F">
        <w:rPr>
          <w:b/>
          <w:bCs/>
        </w:rPr>
        <w:t>(Laughing)</w:t>
      </w:r>
      <w:r>
        <w:t xml:space="preserve"> </w:t>
      </w:r>
      <w:r w:rsidR="00552DC9" w:rsidRPr="005D11D9">
        <w:t>The look on your face! Look, he’s so confused!</w:t>
      </w:r>
    </w:p>
    <w:p w14:paraId="1D84C129" w14:textId="73EB98EB" w:rsidR="00552DC9" w:rsidRDefault="0040253A" w:rsidP="00050B6F">
      <w:pPr>
        <w:pStyle w:val="CharacterSounds"/>
      </w:pPr>
      <w:r>
        <w:t>(M</w:t>
      </w:r>
      <w:r w:rsidRPr="00BF00A6">
        <w:t>artin</w:t>
      </w:r>
      <w:r w:rsidRPr="005D11D9">
        <w:t xml:space="preserve"> laughs a bit too</w:t>
      </w:r>
      <w:r>
        <w:t>)</w:t>
      </w:r>
    </w:p>
    <w:p w14:paraId="08F2F47A" w14:textId="77777777" w:rsidR="00552DC9" w:rsidRDefault="00552DC9" w:rsidP="00BF00A6">
      <w:pPr>
        <w:pStyle w:val="Character"/>
      </w:pPr>
      <w:r>
        <w:t>ARCHIVIST</w:t>
      </w:r>
    </w:p>
    <w:p w14:paraId="6B9990BC" w14:textId="5A64A864" w:rsidR="00552DC9" w:rsidRDefault="00552DC9" w:rsidP="00BF00A6">
      <w:r w:rsidRPr="005D11D9">
        <w:t>Martin!</w:t>
      </w:r>
    </w:p>
    <w:p w14:paraId="7D5260C6" w14:textId="77777777" w:rsidR="00552DC9" w:rsidRDefault="00552DC9" w:rsidP="00BF00A6">
      <w:pPr>
        <w:pStyle w:val="Character"/>
      </w:pPr>
      <w:r>
        <w:t>MARTIN</w:t>
      </w:r>
    </w:p>
    <w:p w14:paraId="5C577C19" w14:textId="5E01FCCE" w:rsidR="00552DC9" w:rsidRDefault="00C2715E" w:rsidP="00BF00A6">
      <w:r w:rsidRPr="00C2715E">
        <w:rPr>
          <w:b/>
          <w:bCs/>
        </w:rPr>
        <w:t>(Laughing)</w:t>
      </w:r>
      <w:r>
        <w:t xml:space="preserve"> </w:t>
      </w:r>
      <w:r w:rsidR="00552DC9" w:rsidRPr="005D11D9">
        <w:t>Sorry. Sorry. Y-You did look kind of funny. It was l-l-l-like you were flunking an exam or something.</w:t>
      </w:r>
    </w:p>
    <w:p w14:paraId="2340A1C7" w14:textId="40CBA735" w:rsidR="00552DC9" w:rsidRDefault="00CC0F96" w:rsidP="00B227B4">
      <w:pPr>
        <w:pStyle w:val="CharacterSounds"/>
      </w:pPr>
      <w:r>
        <w:t>(</w:t>
      </w:r>
      <w:r w:rsidR="00243383">
        <w:t>M</w:t>
      </w:r>
      <w:r w:rsidR="00243383" w:rsidRPr="005D11D9">
        <w:t xml:space="preserve">ore chuckling from </w:t>
      </w:r>
      <w:r w:rsidR="00243383">
        <w:t>S</w:t>
      </w:r>
      <w:r w:rsidR="00243383" w:rsidRPr="005D11D9">
        <w:t>alesa</w:t>
      </w:r>
      <w:r w:rsidR="00243383">
        <w:t>)</w:t>
      </w:r>
    </w:p>
    <w:p w14:paraId="0EA5E571" w14:textId="77777777" w:rsidR="006551C2" w:rsidRDefault="006551C2" w:rsidP="00BF00A6">
      <w:pPr>
        <w:pStyle w:val="Character"/>
      </w:pPr>
      <w:r>
        <w:t>MIKAELE</w:t>
      </w:r>
    </w:p>
    <w:p w14:paraId="4DDEE6C3" w14:textId="77777777" w:rsidR="00552DC9" w:rsidRDefault="00552DC9" w:rsidP="00BF00A6">
      <w:r w:rsidRPr="005D11D9">
        <w:t xml:space="preserve">Yes! Exactly that! Your powers won’t work here, Jonathan Sims, Head Archivist of the Magnus Institute, London. The Eye can’t see this place. </w:t>
      </w:r>
    </w:p>
    <w:p w14:paraId="7B47ABB1" w14:textId="77777777" w:rsidR="00552DC9" w:rsidRDefault="00552DC9" w:rsidP="00BF00A6">
      <w:pPr>
        <w:pStyle w:val="Character"/>
      </w:pPr>
      <w:r>
        <w:t>ARCHIVIST</w:t>
      </w:r>
    </w:p>
    <w:p w14:paraId="07929D57" w14:textId="77777777" w:rsidR="00552DC9" w:rsidRDefault="00552DC9" w:rsidP="00BF00A6">
      <w:proofErr w:type="gramStart"/>
      <w:r w:rsidRPr="005D11D9">
        <w:t>So</w:t>
      </w:r>
      <w:proofErr w:type="gramEnd"/>
      <w:r w:rsidRPr="005D11D9">
        <w:t xml:space="preserve"> what now?</w:t>
      </w:r>
    </w:p>
    <w:p w14:paraId="0D5FCDAF" w14:textId="77777777" w:rsidR="006551C2" w:rsidRDefault="006551C2" w:rsidP="00BF00A6">
      <w:pPr>
        <w:pStyle w:val="Character"/>
      </w:pPr>
      <w:r>
        <w:t>MIKAELE</w:t>
      </w:r>
    </w:p>
    <w:p w14:paraId="187265D2" w14:textId="77777777" w:rsidR="00552DC9" w:rsidRDefault="00552DC9" w:rsidP="00BF00A6">
      <w:r w:rsidRPr="005D11D9">
        <w:t>Ah, no need for the suspicion, I’m not going to hurt you. You’re quite safe. I’ll tell you soon enough. Like I said, I have no secrets. But it will be in my own time.</w:t>
      </w:r>
    </w:p>
    <w:p w14:paraId="77B8ECCC" w14:textId="77777777" w:rsidR="00552DC9" w:rsidRDefault="00552DC9" w:rsidP="00BF00A6">
      <w:pPr>
        <w:pStyle w:val="Character"/>
      </w:pPr>
      <w:r>
        <w:lastRenderedPageBreak/>
        <w:t>ARCHIVIST</w:t>
      </w:r>
    </w:p>
    <w:p w14:paraId="0C614134" w14:textId="77777777" w:rsidR="00552DC9" w:rsidRDefault="00552DC9" w:rsidP="00BF00A6">
      <w:r w:rsidRPr="005D11D9">
        <w:t>Right.</w:t>
      </w:r>
    </w:p>
    <w:p w14:paraId="2F627DCE" w14:textId="77777777" w:rsidR="006551C2" w:rsidRDefault="006551C2" w:rsidP="00BF00A6">
      <w:pPr>
        <w:pStyle w:val="Character"/>
      </w:pPr>
      <w:r>
        <w:t>MIKAELE</w:t>
      </w:r>
    </w:p>
    <w:p w14:paraId="0099B6D3" w14:textId="545FEBB7" w:rsidR="00552DC9" w:rsidRDefault="00552DC9" w:rsidP="00BF00A6">
      <w:r w:rsidRPr="005D11D9">
        <w:t>You know, Gertrude once used that little trick to ask if I was trying to sell her a forgery. Admittedly I was, so I don’t hold a grudge, but I didn’t much care for the experience. Anyway, for now, just relax, and no doubt I’ll get there eventually</w:t>
      </w:r>
      <w:r w:rsidR="00FC7D2D">
        <w:t xml:space="preserve"> </w:t>
      </w:r>
      <w:r w:rsidR="00FC7D2D" w:rsidRPr="00FC7D2D">
        <w:t>—</w:t>
      </w:r>
      <w:r w:rsidRPr="005D11D9">
        <w:t xml:space="preserve"> I haven’t had anyone to talk to properly in months.</w:t>
      </w:r>
    </w:p>
    <w:p w14:paraId="24076FAE" w14:textId="77777777" w:rsidR="00552DC9" w:rsidRDefault="00552DC9" w:rsidP="00BF00A6">
      <w:pPr>
        <w:pStyle w:val="Character"/>
      </w:pPr>
      <w:r>
        <w:t>MARTIN</w:t>
      </w:r>
    </w:p>
    <w:p w14:paraId="4C543470" w14:textId="77777777" w:rsidR="00552DC9" w:rsidRDefault="00552DC9" w:rsidP="00BF00A6">
      <w:r w:rsidRPr="005D11D9">
        <w:t>I thought… what about Annabelle?</w:t>
      </w:r>
    </w:p>
    <w:p w14:paraId="70810965" w14:textId="77777777" w:rsidR="006551C2" w:rsidRDefault="006551C2" w:rsidP="00BF00A6">
      <w:pPr>
        <w:pStyle w:val="Character"/>
      </w:pPr>
      <w:r>
        <w:t>MIKAELE</w:t>
      </w:r>
    </w:p>
    <w:p w14:paraId="3F0E8F37" w14:textId="6F959E59" w:rsidR="00552DC9" w:rsidRDefault="00552DC9" w:rsidP="00BF00A6">
      <w:r w:rsidRPr="005D11D9">
        <w:t>She keeps mostly to herself, and when she does talk, it’s usually more of the sinister monologue variety</w:t>
      </w:r>
      <w:r w:rsidR="000740E1">
        <w:t xml:space="preserve"> </w:t>
      </w:r>
      <w:r w:rsidRPr="005D11D9">
        <w:t>or cryptically telling me I’ve got ‘</w:t>
      </w:r>
      <w:proofErr w:type="gramStart"/>
      <w:r w:rsidRPr="005D11D9">
        <w:t>guests’</w:t>
      </w:r>
      <w:proofErr w:type="gramEnd"/>
      <w:r w:rsidRPr="005D11D9">
        <w:t>.</w:t>
      </w:r>
    </w:p>
    <w:p w14:paraId="2C990294" w14:textId="77777777" w:rsidR="00552DC9" w:rsidRDefault="00552DC9" w:rsidP="00BF00A6">
      <w:pPr>
        <w:pStyle w:val="Character"/>
      </w:pPr>
      <w:r>
        <w:t>MARTIN</w:t>
      </w:r>
    </w:p>
    <w:p w14:paraId="160D1ECB" w14:textId="552F1B8A" w:rsidR="000740E1" w:rsidRDefault="000740E1" w:rsidP="00BF00A6">
      <w:r w:rsidRPr="000740E1">
        <w:rPr>
          <w:b/>
          <w:bCs/>
        </w:rPr>
        <w:t>(Crosstalk</w:t>
      </w:r>
      <w:r w:rsidR="005D503F">
        <w:rPr>
          <w:b/>
          <w:bCs/>
        </w:rPr>
        <w:t xml:space="preserve"> with ‘variety’</w:t>
      </w:r>
      <w:r w:rsidRPr="000740E1">
        <w:rPr>
          <w:b/>
          <w:bCs/>
        </w:rPr>
        <w:t>)</w:t>
      </w:r>
      <w:r>
        <w:t xml:space="preserve"> Ah. </w:t>
      </w:r>
    </w:p>
    <w:p w14:paraId="0504BA31" w14:textId="72A3EECD" w:rsidR="00552DC9" w:rsidRDefault="00552DC9" w:rsidP="00BF00A6">
      <w:r w:rsidRPr="005D11D9">
        <w:t>Er, yeah, that sounds familiar.</w:t>
      </w:r>
    </w:p>
    <w:p w14:paraId="216795C9" w14:textId="77777777" w:rsidR="00552DC9" w:rsidRDefault="00552DC9" w:rsidP="00BF00A6">
      <w:pPr>
        <w:pStyle w:val="Character"/>
      </w:pPr>
      <w:r>
        <w:t>ARCHIVIST</w:t>
      </w:r>
    </w:p>
    <w:p w14:paraId="1DEA0B66" w14:textId="1A8E2982" w:rsidR="00552DC9" w:rsidRDefault="00552DC9" w:rsidP="00BF00A6">
      <w:r w:rsidRPr="005D11D9">
        <w:t>I’m trying to be less cryptic</w:t>
      </w:r>
      <w:r w:rsidR="000740E1">
        <w:t>.</w:t>
      </w:r>
    </w:p>
    <w:p w14:paraId="36C4178E" w14:textId="77777777" w:rsidR="00552DC9" w:rsidRDefault="00552DC9" w:rsidP="00BF00A6">
      <w:pPr>
        <w:pStyle w:val="Character"/>
      </w:pPr>
      <w:r>
        <w:t>MARTIN</w:t>
      </w:r>
    </w:p>
    <w:p w14:paraId="1BC871B6" w14:textId="77777777" w:rsidR="00552DC9" w:rsidRDefault="00552DC9" w:rsidP="00BF00A6">
      <w:r w:rsidRPr="005D11D9">
        <w:t>I-I know, I know.</w:t>
      </w:r>
    </w:p>
    <w:p w14:paraId="2152656C" w14:textId="77777777" w:rsidR="006551C2" w:rsidRDefault="006551C2" w:rsidP="00BF00A6">
      <w:pPr>
        <w:pStyle w:val="Character"/>
      </w:pPr>
      <w:r>
        <w:lastRenderedPageBreak/>
        <w:t>MIKAELE</w:t>
      </w:r>
    </w:p>
    <w:p w14:paraId="07189118" w14:textId="78D26351" w:rsidR="00552DC9" w:rsidRDefault="00552DC9" w:rsidP="00BF00A6">
      <w:proofErr w:type="gramStart"/>
      <w:r w:rsidRPr="005D11D9">
        <w:t>So</w:t>
      </w:r>
      <w:proofErr w:type="gramEnd"/>
      <w:r w:rsidRPr="005D11D9">
        <w:t xml:space="preserve"> what’s it like out there? I assume the Archivist must be </w:t>
      </w:r>
      <w:r w:rsidR="003226C0">
        <w:t xml:space="preserve">a </w:t>
      </w:r>
      <w:r w:rsidRPr="005D11D9">
        <w:t xml:space="preserve">rather powerful </w:t>
      </w:r>
      <w:proofErr w:type="gramStart"/>
      <w:r w:rsidRPr="005D11D9">
        <w:t>position, since</w:t>
      </w:r>
      <w:proofErr w:type="gramEnd"/>
      <w:r w:rsidRPr="005D11D9">
        <w:t xml:space="preserve"> you seem to be travelling through it pretty freely.</w:t>
      </w:r>
    </w:p>
    <w:p w14:paraId="548304E2" w14:textId="77777777" w:rsidR="00552DC9" w:rsidRDefault="00552DC9" w:rsidP="00BF00A6">
      <w:pPr>
        <w:pStyle w:val="Character"/>
      </w:pPr>
      <w:r>
        <w:t>ARCHIVIST</w:t>
      </w:r>
    </w:p>
    <w:p w14:paraId="415F30A9" w14:textId="5EE6E6C4" w:rsidR="00552DC9" w:rsidRDefault="00552DC9" w:rsidP="00BF00A6">
      <w:r w:rsidRPr="005D11D9">
        <w:t>It’s</w:t>
      </w:r>
      <w:r w:rsidR="003226C0">
        <w:t xml:space="preserve"> a</w:t>
      </w:r>
      <w:r w:rsidRPr="005D11D9">
        <w:t>… uh… um…</w:t>
      </w:r>
    </w:p>
    <w:p w14:paraId="7BDAA612" w14:textId="77777777" w:rsidR="00552DC9" w:rsidRDefault="00552DC9" w:rsidP="00BF00A6">
      <w:pPr>
        <w:pStyle w:val="Character"/>
      </w:pPr>
      <w:r>
        <w:t>MARTIN</w:t>
      </w:r>
    </w:p>
    <w:p w14:paraId="0E220936" w14:textId="77777777" w:rsidR="00552DC9" w:rsidRDefault="00552DC9" w:rsidP="00BF00A6">
      <w:r w:rsidRPr="005D11D9">
        <w:t>John?</w:t>
      </w:r>
    </w:p>
    <w:p w14:paraId="4AC81C15" w14:textId="77777777" w:rsidR="00552DC9" w:rsidRDefault="00552DC9" w:rsidP="00BF00A6">
      <w:pPr>
        <w:pStyle w:val="Character"/>
      </w:pPr>
      <w:r>
        <w:t>ARCHIVIST</w:t>
      </w:r>
    </w:p>
    <w:p w14:paraId="79EA25B2" w14:textId="12DCE7A9" w:rsidR="00552DC9" w:rsidRDefault="00552DC9" w:rsidP="00BF00A6">
      <w:r w:rsidRPr="005D11D9">
        <w:t xml:space="preserve">Sorry I just, </w:t>
      </w:r>
      <w:r w:rsidR="003226C0">
        <w:t>ah</w:t>
      </w:r>
      <w:r w:rsidRPr="005D11D9">
        <w:t>… Hmm.</w:t>
      </w:r>
    </w:p>
    <w:p w14:paraId="26B5163A" w14:textId="77777777" w:rsidR="00552DC9" w:rsidRDefault="00552DC9" w:rsidP="00BF00A6">
      <w:pPr>
        <w:pStyle w:val="Character"/>
      </w:pPr>
      <w:r>
        <w:t>MARTIN</w:t>
      </w:r>
    </w:p>
    <w:p w14:paraId="0C226C97" w14:textId="18E3FA2A" w:rsidR="00552DC9" w:rsidRDefault="00552DC9" w:rsidP="00BF00A6">
      <w:r w:rsidRPr="005D11D9">
        <w:t>I-It’s bad. Really bad. It’s all carved up between the powers, and everyone has just been sort of</w:t>
      </w:r>
      <w:r w:rsidR="00956A48">
        <w:t>,</w:t>
      </w:r>
      <w:r w:rsidRPr="005D11D9">
        <w:t xml:space="preserve"> scooped up, and chucked into their deepest fears. </w:t>
      </w:r>
      <w:r w:rsidR="003226C0">
        <w:t>It’s just- it’s j</w:t>
      </w:r>
      <w:r w:rsidRPr="005D11D9">
        <w:t xml:space="preserve">ust nightmare after nightmare after nightmare, </w:t>
      </w:r>
      <w:proofErr w:type="gramStart"/>
      <w:r w:rsidRPr="005D11D9">
        <w:t>and,</w:t>
      </w:r>
      <w:proofErr w:type="gramEnd"/>
      <w:r w:rsidRPr="005D11D9">
        <w:t xml:space="preserve"> er… </w:t>
      </w:r>
    </w:p>
    <w:p w14:paraId="1FAC9534" w14:textId="77777777" w:rsidR="00552DC9" w:rsidRDefault="00552DC9" w:rsidP="00BF00A6">
      <w:r w:rsidRPr="005D11D9">
        <w:t>Why are you smiling?</w:t>
      </w:r>
    </w:p>
    <w:p w14:paraId="7109B247" w14:textId="77777777" w:rsidR="006551C2" w:rsidRDefault="006551C2" w:rsidP="00BF00A6">
      <w:pPr>
        <w:pStyle w:val="Character"/>
      </w:pPr>
      <w:r>
        <w:t>MIKAELE</w:t>
      </w:r>
    </w:p>
    <w:p w14:paraId="0DBDD272" w14:textId="1BD1F1BD" w:rsidR="00552DC9" w:rsidRDefault="00552DC9" w:rsidP="00BF00A6">
      <w:r w:rsidRPr="005D11D9">
        <w:t>I’m sorry, you’re quite right – it’s inappropriate. It’s simply... I have spent the last decade preparing for this to happen. Not just something like this, but almost exactly this situation. There was every chance, in fact the great likelihood, that I was wasting my time, and throwing away years of my life on a ridiculous precaution. But I was right. I. Was. Right.</w:t>
      </w:r>
    </w:p>
    <w:p w14:paraId="463F0627" w14:textId="59C7C50D" w:rsidR="00552DC9" w:rsidRDefault="00552DC9" w:rsidP="00BF00A6">
      <w:r w:rsidRPr="005D11D9">
        <w:lastRenderedPageBreak/>
        <w:t xml:space="preserve">And now here I am, safe, </w:t>
      </w:r>
      <w:proofErr w:type="gramStart"/>
      <w:r w:rsidRPr="005D11D9">
        <w:t>warm</w:t>
      </w:r>
      <w:proofErr w:type="gramEnd"/>
      <w:r w:rsidRPr="005D11D9">
        <w:t xml:space="preserve"> and comfortable while out there the whole world screams. I don’t mean to </w:t>
      </w:r>
      <w:r w:rsidR="00956A48">
        <w:t xml:space="preserve">be </w:t>
      </w:r>
      <w:r w:rsidRPr="005D11D9">
        <w:t>sound… a-as if I’m happy that people are suffering—</w:t>
      </w:r>
    </w:p>
    <w:p w14:paraId="7ADBDC7B" w14:textId="77777777" w:rsidR="00552DC9" w:rsidRDefault="00552DC9" w:rsidP="00BF00A6">
      <w:pPr>
        <w:pStyle w:val="Character"/>
      </w:pPr>
      <w:r>
        <w:t>MARTIN</w:t>
      </w:r>
    </w:p>
    <w:p w14:paraId="5FA6647A" w14:textId="77777777" w:rsidR="00552DC9" w:rsidRDefault="00552DC9" w:rsidP="00BF00A6">
      <w:r w:rsidRPr="005D11D9">
        <w:t xml:space="preserve">Good, </w:t>
      </w:r>
      <w:proofErr w:type="spellStart"/>
      <w:r w:rsidRPr="005D11D9">
        <w:t>‘</w:t>
      </w:r>
      <w:proofErr w:type="gramStart"/>
      <w:r w:rsidRPr="005D11D9">
        <w:t>cause</w:t>
      </w:r>
      <w:proofErr w:type="spellEnd"/>
      <w:proofErr w:type="gramEnd"/>
      <w:r w:rsidRPr="005D11D9">
        <w:t xml:space="preserve"> it does sound a bit like that.</w:t>
      </w:r>
    </w:p>
    <w:p w14:paraId="1C094A07" w14:textId="77777777" w:rsidR="006551C2" w:rsidRDefault="006551C2" w:rsidP="00BF00A6">
      <w:pPr>
        <w:pStyle w:val="Character"/>
      </w:pPr>
      <w:r>
        <w:t>MIKAELE</w:t>
      </w:r>
    </w:p>
    <w:p w14:paraId="222051FB" w14:textId="708CF890" w:rsidR="00552DC9" w:rsidRDefault="00552DC9" w:rsidP="00BF00A6">
      <w:r w:rsidRPr="005D11D9">
        <w:t xml:space="preserve">Then I apologise. I’m just not sure I can fully communicate the sense of… of </w:t>
      </w:r>
      <w:r w:rsidRPr="00BF00A6">
        <w:rPr>
          <w:i/>
        </w:rPr>
        <w:t>vindication</w:t>
      </w:r>
      <w:r w:rsidRPr="005D11D9">
        <w:t xml:space="preserve"> that I feel</w:t>
      </w:r>
      <w:r w:rsidR="007B580D">
        <w:t xml:space="preserve"> </w:t>
      </w:r>
      <w:r w:rsidR="007B580D" w:rsidRPr="007B580D">
        <w:t>—</w:t>
      </w:r>
      <w:r w:rsidR="0032010D">
        <w:t xml:space="preserve"> </w:t>
      </w:r>
      <w:r w:rsidR="007B580D">
        <w:t>a</w:t>
      </w:r>
      <w:r w:rsidRPr="005D11D9">
        <w:t>ll those long nights I spent wondering if I was paranoid or overreacting... But no. I am here. And I am safe.</w:t>
      </w:r>
    </w:p>
    <w:p w14:paraId="4CF5DDE1" w14:textId="77777777" w:rsidR="00552DC9" w:rsidRDefault="00552DC9" w:rsidP="00BF00A6">
      <w:pPr>
        <w:pStyle w:val="Character"/>
      </w:pPr>
      <w:r>
        <w:t>MARTIN</w:t>
      </w:r>
    </w:p>
    <w:p w14:paraId="0F4DD676" w14:textId="12CBF699" w:rsidR="00552DC9" w:rsidRDefault="007B580D" w:rsidP="00BF00A6">
      <w:r w:rsidRPr="007B580D">
        <w:rPr>
          <w:b/>
          <w:bCs/>
        </w:rPr>
        <w:t>(Sighs)</w:t>
      </w:r>
      <w:r>
        <w:t xml:space="preserve"> </w:t>
      </w:r>
      <w:r w:rsidR="00552DC9" w:rsidRPr="005D11D9">
        <w:t xml:space="preserve">I mean… I guess that makes </w:t>
      </w:r>
      <w:proofErr w:type="gramStart"/>
      <w:r w:rsidR="00552DC9" w:rsidRPr="005D11D9">
        <w:t>sense</w:t>
      </w:r>
      <w:r w:rsidR="00EC43A4">
        <w:t>?</w:t>
      </w:r>
      <w:proofErr w:type="gramEnd"/>
    </w:p>
    <w:p w14:paraId="2B69A850" w14:textId="77777777" w:rsidR="006551C2" w:rsidRDefault="006551C2" w:rsidP="00BF00A6">
      <w:pPr>
        <w:pStyle w:val="Character"/>
      </w:pPr>
      <w:r>
        <w:t>MIKAELE</w:t>
      </w:r>
    </w:p>
    <w:p w14:paraId="1B9FAF18" w14:textId="77777777" w:rsidR="00552DC9" w:rsidRDefault="00552DC9" w:rsidP="00BF00A6">
      <w:proofErr w:type="gramStart"/>
      <w:r w:rsidRPr="005D11D9">
        <w:t>So</w:t>
      </w:r>
      <w:proofErr w:type="gramEnd"/>
      <w:r w:rsidRPr="005D11D9">
        <w:t xml:space="preserve"> what of you two? What… </w:t>
      </w:r>
      <w:proofErr w:type="spellStart"/>
      <w:r w:rsidRPr="005D11D9">
        <w:t>Wh</w:t>
      </w:r>
      <w:proofErr w:type="spellEnd"/>
      <w:r w:rsidRPr="005D11D9">
        <w:t>-Where are you going? You seem to be travelling with some purpose.</w:t>
      </w:r>
    </w:p>
    <w:p w14:paraId="580CE556" w14:textId="77777777" w:rsidR="00552DC9" w:rsidRDefault="00552DC9" w:rsidP="00BF00A6">
      <w:pPr>
        <w:pStyle w:val="Character"/>
      </w:pPr>
      <w:r>
        <w:t>ARCHIVIST</w:t>
      </w:r>
    </w:p>
    <w:p w14:paraId="01C7083C" w14:textId="77777777" w:rsidR="00552DC9" w:rsidRDefault="00552DC9" w:rsidP="00BF00A6">
      <w:r w:rsidRPr="005D11D9">
        <w:t>Did Annabelle not tell you that?</w:t>
      </w:r>
    </w:p>
    <w:p w14:paraId="0F6AE0A1" w14:textId="77777777" w:rsidR="006551C2" w:rsidRDefault="006551C2" w:rsidP="00BF00A6">
      <w:pPr>
        <w:pStyle w:val="Character"/>
      </w:pPr>
      <w:r>
        <w:t>MIKAELE</w:t>
      </w:r>
    </w:p>
    <w:p w14:paraId="79745834" w14:textId="77777777" w:rsidR="00552DC9" w:rsidRDefault="00552DC9" w:rsidP="00BF00A6">
      <w:r w:rsidRPr="005D11D9">
        <w:t>She said you were travelling to the Tower. The Panopticon, she called it, whatever that might be. She didn’t say what for.</w:t>
      </w:r>
    </w:p>
    <w:p w14:paraId="7F68B7C6" w14:textId="6E636E1E" w:rsidR="00552DC9" w:rsidRDefault="00B227B4" w:rsidP="00BF00A6">
      <w:r w:rsidRPr="00B227B4">
        <w:rPr>
          <w:b/>
          <w:bCs/>
        </w:rPr>
        <w:t>(</w:t>
      </w:r>
      <w:r w:rsidR="00552DC9" w:rsidRPr="00B227B4">
        <w:rPr>
          <w:b/>
          <w:bCs/>
        </w:rPr>
        <w:t>Suspiciously</w:t>
      </w:r>
      <w:r w:rsidRPr="00B227B4">
        <w:rPr>
          <w:b/>
          <w:bCs/>
        </w:rPr>
        <w:t>)</w:t>
      </w:r>
      <w:r w:rsidR="00552DC9" w:rsidRPr="005D11D9">
        <w:t xml:space="preserve"> Nothing that might cause me trouble, I hope?</w:t>
      </w:r>
    </w:p>
    <w:p w14:paraId="6F5F34EB" w14:textId="77777777" w:rsidR="00552DC9" w:rsidRDefault="00552DC9" w:rsidP="00BF00A6">
      <w:pPr>
        <w:pStyle w:val="Character"/>
      </w:pPr>
      <w:r>
        <w:lastRenderedPageBreak/>
        <w:t>MARTIN</w:t>
      </w:r>
    </w:p>
    <w:p w14:paraId="327DFD4E" w14:textId="77777777" w:rsidR="00552DC9" w:rsidRDefault="00552DC9" w:rsidP="00BF00A6">
      <w:r w:rsidRPr="005D11D9">
        <w:t>We’re going to try and end this. Turn the world back.</w:t>
      </w:r>
    </w:p>
    <w:p w14:paraId="266B5C66" w14:textId="77777777" w:rsidR="00552DC9" w:rsidRDefault="00552DC9" w:rsidP="00BF00A6">
      <w:pPr>
        <w:pStyle w:val="Character"/>
      </w:pPr>
      <w:r>
        <w:t>ARCHIVIST</w:t>
      </w:r>
    </w:p>
    <w:p w14:paraId="7FC47E55" w14:textId="77777777" w:rsidR="00552DC9" w:rsidRDefault="00552DC9" w:rsidP="00BF00A6">
      <w:r w:rsidRPr="005D11D9">
        <w:t>Martin!</w:t>
      </w:r>
    </w:p>
    <w:p w14:paraId="302F7572" w14:textId="77777777" w:rsidR="00552DC9" w:rsidRDefault="00552DC9" w:rsidP="00BF00A6">
      <w:pPr>
        <w:pStyle w:val="Character"/>
      </w:pPr>
      <w:r>
        <w:t>MARTIN</w:t>
      </w:r>
    </w:p>
    <w:p w14:paraId="27B965EA" w14:textId="77777777" w:rsidR="00552DC9" w:rsidRDefault="00552DC9" w:rsidP="00BF00A6">
      <w:r w:rsidRPr="005D11D9">
        <w:t>What? Okay. Maybe he can help. We could use some support. And it’s, it’s not like he wants the world to stay like this either.</w:t>
      </w:r>
    </w:p>
    <w:p w14:paraId="1238329E" w14:textId="77777777" w:rsidR="006551C2" w:rsidRDefault="006551C2" w:rsidP="00BF00A6">
      <w:pPr>
        <w:pStyle w:val="Character"/>
      </w:pPr>
      <w:r>
        <w:t>MIKAELE</w:t>
      </w:r>
    </w:p>
    <w:p w14:paraId="01D79800" w14:textId="77777777" w:rsidR="00552DC9" w:rsidRDefault="00552DC9" w:rsidP="00BF00A6">
      <w:r w:rsidRPr="005D11D9">
        <w:t xml:space="preserve">You are </w:t>
      </w:r>
      <w:proofErr w:type="gramStart"/>
      <w:r w:rsidRPr="005D11D9">
        <w:t>right,</w:t>
      </w:r>
      <w:proofErr w:type="gramEnd"/>
      <w:r w:rsidRPr="005D11D9">
        <w:t xml:space="preserve"> to a point. I would welcome a return to the real world. Ha! To be the only man to weather the greatest disaster in history of reality utterly unharmed. What an achievement that would be, quite the boast. But alas no, I can’t help you.</w:t>
      </w:r>
    </w:p>
    <w:p w14:paraId="46EEF8E3" w14:textId="77777777" w:rsidR="00552DC9" w:rsidRDefault="00552DC9" w:rsidP="00BF00A6">
      <w:pPr>
        <w:pStyle w:val="Character"/>
      </w:pPr>
      <w:r>
        <w:t>MARTIN</w:t>
      </w:r>
    </w:p>
    <w:p w14:paraId="58CF01D8" w14:textId="77777777" w:rsidR="00552DC9" w:rsidRDefault="00552DC9" w:rsidP="00BF00A6">
      <w:r w:rsidRPr="005D11D9">
        <w:t>What? Why not?</w:t>
      </w:r>
    </w:p>
    <w:p w14:paraId="10FA9EBC" w14:textId="77777777" w:rsidR="006551C2" w:rsidRDefault="006551C2" w:rsidP="00BF00A6">
      <w:pPr>
        <w:pStyle w:val="Character"/>
      </w:pPr>
      <w:r>
        <w:t>MIKAELE</w:t>
      </w:r>
    </w:p>
    <w:p w14:paraId="002BB194" w14:textId="32673C6B" w:rsidR="00552DC9" w:rsidRDefault="00552DC9" w:rsidP="00BF00A6">
      <w:r w:rsidRPr="005D11D9">
        <w:t>I have nothing to offer. Well, except perhaps some… basic provisions</w:t>
      </w:r>
      <w:r w:rsidR="00EC43A4">
        <w:t xml:space="preserve"> </w:t>
      </w:r>
      <w:r w:rsidR="00EC43A4" w:rsidRPr="00EC43A4">
        <w:t>—</w:t>
      </w:r>
      <w:r w:rsidR="00EC43A4">
        <w:t xml:space="preserve"> </w:t>
      </w:r>
      <w:r w:rsidRPr="005D11D9">
        <w:t>I have food, drink, a few luxuries. But none of that would help you out there</w:t>
      </w:r>
      <w:r w:rsidR="00EC43A4">
        <w:t xml:space="preserve"> a</w:t>
      </w:r>
      <w:r w:rsidRPr="005D11D9">
        <w:t>nd I’m certainly not going to follow you. No, I think the best thing I can do is to welcome you to stay in my sanctuary as long as you wish.</w:t>
      </w:r>
    </w:p>
    <w:p w14:paraId="274836C9" w14:textId="77777777" w:rsidR="00552DC9" w:rsidRDefault="00552DC9" w:rsidP="00BF00A6">
      <w:pPr>
        <w:pStyle w:val="Character"/>
      </w:pPr>
      <w:r>
        <w:t>MARTIN</w:t>
      </w:r>
    </w:p>
    <w:p w14:paraId="186A8375" w14:textId="77777777" w:rsidR="00552DC9" w:rsidRDefault="00552DC9" w:rsidP="00BF00A6">
      <w:r w:rsidRPr="005D11D9">
        <w:t>Oh, well, thank you. I think we just might. John?</w:t>
      </w:r>
    </w:p>
    <w:p w14:paraId="4941D77A" w14:textId="77777777" w:rsidR="00552DC9" w:rsidRDefault="00552DC9" w:rsidP="00BF00A6">
      <w:pPr>
        <w:pStyle w:val="Character"/>
      </w:pPr>
      <w:r>
        <w:lastRenderedPageBreak/>
        <w:t>ARCHIVIST</w:t>
      </w:r>
    </w:p>
    <w:p w14:paraId="7DF43118" w14:textId="77777777" w:rsidR="00552DC9" w:rsidRDefault="00552DC9" w:rsidP="00BF00A6">
      <w:r w:rsidRPr="005D11D9">
        <w:t>I can’t use my powers here. I-I can’t protect us.</w:t>
      </w:r>
    </w:p>
    <w:p w14:paraId="1C0C5464" w14:textId="77777777" w:rsidR="00552DC9" w:rsidRDefault="00552DC9" w:rsidP="00BF00A6">
      <w:pPr>
        <w:pStyle w:val="Character"/>
      </w:pPr>
      <w:r>
        <w:t>MARTIN</w:t>
      </w:r>
    </w:p>
    <w:p w14:paraId="200E3EBF" w14:textId="77777777" w:rsidR="00552DC9" w:rsidRDefault="00552DC9" w:rsidP="00BF00A6">
      <w:r w:rsidRPr="005D11D9">
        <w:t>Protect us from what?</w:t>
      </w:r>
    </w:p>
    <w:p w14:paraId="5D89E4A0" w14:textId="77777777" w:rsidR="00552DC9" w:rsidRDefault="00552DC9" w:rsidP="00BF00A6">
      <w:pPr>
        <w:pStyle w:val="Character"/>
      </w:pPr>
      <w:r>
        <w:t>ARCHIVIST</w:t>
      </w:r>
    </w:p>
    <w:p w14:paraId="0E14B3A8" w14:textId="77777777" w:rsidR="00552DC9" w:rsidRDefault="00552DC9" w:rsidP="00BF00A6">
      <w:r w:rsidRPr="005D11D9">
        <w:t>I-It’s going to be difficult to relax with a spider lurking around.</w:t>
      </w:r>
    </w:p>
    <w:p w14:paraId="79A842C6" w14:textId="77777777" w:rsidR="006551C2" w:rsidRDefault="006551C2" w:rsidP="00BF00A6">
      <w:pPr>
        <w:pStyle w:val="Character"/>
      </w:pPr>
      <w:r>
        <w:t>MIKAELE</w:t>
      </w:r>
    </w:p>
    <w:p w14:paraId="7B3F4FBF" w14:textId="7784637D" w:rsidR="00552DC9" w:rsidRDefault="00552DC9" w:rsidP="00BF00A6">
      <w:r w:rsidRPr="005D11D9">
        <w:t>It gets easier with practice.</w:t>
      </w:r>
    </w:p>
    <w:p w14:paraId="2CE9B683" w14:textId="1FF35485" w:rsidR="00B227B4" w:rsidRPr="00B227B4" w:rsidRDefault="00B227B4" w:rsidP="00BF00A6">
      <w:pPr>
        <w:rPr>
          <w:b/>
          <w:bCs/>
        </w:rPr>
      </w:pPr>
      <w:r w:rsidRPr="00B227B4">
        <w:rPr>
          <w:b/>
          <w:bCs/>
        </w:rPr>
        <w:t>(Beat)</w:t>
      </w:r>
    </w:p>
    <w:p w14:paraId="46E35B0E" w14:textId="77777777" w:rsidR="00552DC9" w:rsidRDefault="00552DC9" w:rsidP="00BF00A6">
      <w:pPr>
        <w:pStyle w:val="Character"/>
      </w:pPr>
      <w:r>
        <w:t>ARCHIVIST</w:t>
      </w:r>
    </w:p>
    <w:p w14:paraId="11079E15" w14:textId="77777777" w:rsidR="00552DC9" w:rsidRDefault="00552DC9" w:rsidP="00BF00A6">
      <w:r w:rsidRPr="005D11D9">
        <w:t xml:space="preserve">Alright, I-I guess we can stay. Just for a bit. </w:t>
      </w:r>
    </w:p>
    <w:p w14:paraId="471693C6" w14:textId="77777777" w:rsidR="006551C2" w:rsidRDefault="006551C2" w:rsidP="00BF00A6">
      <w:pPr>
        <w:pStyle w:val="Character"/>
      </w:pPr>
      <w:r>
        <w:t>MIKAELE</w:t>
      </w:r>
    </w:p>
    <w:p w14:paraId="29848DAC" w14:textId="7A278B4C" w:rsidR="00552DC9" w:rsidRDefault="00552DC9" w:rsidP="00BF00A6">
      <w:r w:rsidRPr="005D11D9">
        <w:t xml:space="preserve">Excellent! I haven’t had guests since the </w:t>
      </w:r>
      <w:r w:rsidR="0055075F">
        <w:t>w</w:t>
      </w:r>
      <w:r w:rsidRPr="005D11D9">
        <w:t>orld ended!</w:t>
      </w:r>
    </w:p>
    <w:p w14:paraId="5D3BD739" w14:textId="77777777" w:rsidR="00552DC9" w:rsidRDefault="00552DC9" w:rsidP="00BF00A6">
      <w:pPr>
        <w:pStyle w:val="Character"/>
      </w:pPr>
      <w:r>
        <w:t>ARCHIVIST</w:t>
      </w:r>
    </w:p>
    <w:p w14:paraId="5BBC9A72" w14:textId="7975E248" w:rsidR="00552DC9" w:rsidRDefault="00AD5218" w:rsidP="00BF00A6">
      <w:r w:rsidRPr="00AD5218">
        <w:rPr>
          <w:b/>
          <w:bCs/>
        </w:rPr>
        <w:t>(F</w:t>
      </w:r>
      <w:r w:rsidR="00552DC9" w:rsidRPr="00AD5218">
        <w:rPr>
          <w:b/>
          <w:bCs/>
        </w:rPr>
        <w:t>lat</w:t>
      </w:r>
      <w:r w:rsidRPr="00AD5218">
        <w:rPr>
          <w:b/>
          <w:bCs/>
        </w:rPr>
        <w:t>)</w:t>
      </w:r>
      <w:r w:rsidR="00552DC9" w:rsidRPr="005D11D9">
        <w:t xml:space="preserve"> Lovely.</w:t>
      </w:r>
    </w:p>
    <w:p w14:paraId="482FF7DC" w14:textId="77777777" w:rsidR="006551C2" w:rsidRDefault="006551C2" w:rsidP="00BF00A6">
      <w:pPr>
        <w:pStyle w:val="Character"/>
      </w:pPr>
      <w:r>
        <w:t>MIKAELE</w:t>
      </w:r>
    </w:p>
    <w:p w14:paraId="11318C8C" w14:textId="77777777" w:rsidR="00552DC9" w:rsidRDefault="00552DC9" w:rsidP="00BF00A6">
      <w:proofErr w:type="gramStart"/>
      <w:r w:rsidRPr="005D11D9">
        <w:t>Oh</w:t>
      </w:r>
      <w:proofErr w:type="gramEnd"/>
      <w:r w:rsidRPr="005D11D9">
        <w:t xml:space="preserve"> saying that, I suppose there was that insect thing that stumbled in here a month or so back…</w:t>
      </w:r>
    </w:p>
    <w:p w14:paraId="34E99221" w14:textId="77777777" w:rsidR="00552DC9" w:rsidRDefault="00552DC9" w:rsidP="00BF00A6">
      <w:pPr>
        <w:pStyle w:val="Character"/>
      </w:pPr>
      <w:r>
        <w:t>MARTIN</w:t>
      </w:r>
    </w:p>
    <w:p w14:paraId="7F97C976" w14:textId="0B4CFE77" w:rsidR="00552DC9" w:rsidRDefault="00552DC9" w:rsidP="00BF00A6">
      <w:r w:rsidRPr="005D11D9">
        <w:t>Er,</w:t>
      </w:r>
      <w:r w:rsidR="002D23F0">
        <w:t xml:space="preserve"> ah,</w:t>
      </w:r>
      <w:r w:rsidRPr="005D11D9">
        <w:t xml:space="preserve"> insect thing?</w:t>
      </w:r>
    </w:p>
    <w:p w14:paraId="73448018" w14:textId="77777777" w:rsidR="006551C2" w:rsidRDefault="006551C2" w:rsidP="00BF00A6">
      <w:pPr>
        <w:pStyle w:val="Character"/>
      </w:pPr>
      <w:r>
        <w:lastRenderedPageBreak/>
        <w:t>MIKAELE</w:t>
      </w:r>
    </w:p>
    <w:p w14:paraId="36B2B472" w14:textId="77777777" w:rsidR="00552DC9" w:rsidRDefault="00552DC9" w:rsidP="00BF00A6">
      <w:r w:rsidRPr="005D11D9">
        <w:t xml:space="preserve">Some </w:t>
      </w:r>
      <w:proofErr w:type="gramStart"/>
      <w:r w:rsidRPr="005D11D9">
        <w:t>creature</w:t>
      </w:r>
      <w:proofErr w:type="gramEnd"/>
      <w:r w:rsidRPr="005D11D9">
        <w:t xml:space="preserve"> of the Crawling Rot. Anyway, it didn’t actually make it into the house before Annabelle managed to get rid of it, so I refuse to count it as a guest.</w:t>
      </w:r>
    </w:p>
    <w:p w14:paraId="00C1373C" w14:textId="77777777" w:rsidR="00552DC9" w:rsidRDefault="00552DC9" w:rsidP="00BF00A6">
      <w:pPr>
        <w:pStyle w:val="Character"/>
      </w:pPr>
      <w:r>
        <w:t>MARTIN</w:t>
      </w:r>
    </w:p>
    <w:p w14:paraId="0F70A6A8" w14:textId="77777777" w:rsidR="00552DC9" w:rsidRDefault="00552DC9" w:rsidP="00BF00A6">
      <w:proofErr w:type="spellStart"/>
      <w:r w:rsidRPr="005D11D9">
        <w:t>Mmm</w:t>
      </w:r>
      <w:proofErr w:type="spellEnd"/>
      <w:r w:rsidRPr="005D11D9">
        <w:t>.</w:t>
      </w:r>
    </w:p>
    <w:p w14:paraId="6FB634CD" w14:textId="77777777" w:rsidR="00552DC9" w:rsidRDefault="00552DC9" w:rsidP="00BF00A6">
      <w:pPr>
        <w:pStyle w:val="Character"/>
      </w:pPr>
      <w:r>
        <w:t>ARCHIVIST</w:t>
      </w:r>
    </w:p>
    <w:p w14:paraId="3C148389" w14:textId="77777777" w:rsidR="00552DC9" w:rsidRDefault="00552DC9" w:rsidP="00BF00A6">
      <w:r w:rsidRPr="005D11D9">
        <w:t>I suppose that makes sense.</w:t>
      </w:r>
    </w:p>
    <w:p w14:paraId="25F31C5F" w14:textId="77777777" w:rsidR="006551C2" w:rsidRDefault="006551C2" w:rsidP="00BF00A6">
      <w:pPr>
        <w:pStyle w:val="Character"/>
      </w:pPr>
      <w:r>
        <w:t>MIKAELE</w:t>
      </w:r>
    </w:p>
    <w:p w14:paraId="7A7BF352" w14:textId="77777777" w:rsidR="00552DC9" w:rsidRDefault="00552DC9" w:rsidP="00BF00A6">
      <w:r w:rsidRPr="005D11D9">
        <w:t xml:space="preserve">Of course, I can’t actually stop things crossing the border into my hideaway, as </w:t>
      </w:r>
      <w:r w:rsidRPr="00BF00A6">
        <w:rPr>
          <w:i/>
        </w:rPr>
        <w:t>you</w:t>
      </w:r>
      <w:r w:rsidRPr="005D11D9">
        <w:t xml:space="preserve"> both discovered. Another reason I’m content to leave Annabelle to whatever schemes she might be weaving.</w:t>
      </w:r>
    </w:p>
    <w:p w14:paraId="00328BE7" w14:textId="77777777" w:rsidR="00552DC9" w:rsidRDefault="00552DC9" w:rsidP="00BF00A6">
      <w:pPr>
        <w:pStyle w:val="Character"/>
      </w:pPr>
      <w:r>
        <w:t>ARCHIVIST</w:t>
      </w:r>
    </w:p>
    <w:p w14:paraId="2E2DBAD1" w14:textId="77777777" w:rsidR="00552DC9" w:rsidRDefault="00552DC9" w:rsidP="00BF00A6">
      <w:r w:rsidRPr="005D11D9">
        <w:t>How big is your safe zone? Is it, is it always the same size? How did this happen?</w:t>
      </w:r>
    </w:p>
    <w:p w14:paraId="7A942187" w14:textId="77777777" w:rsidR="006551C2" w:rsidRDefault="006551C2" w:rsidP="00BF00A6">
      <w:pPr>
        <w:pStyle w:val="Character"/>
      </w:pPr>
      <w:r>
        <w:t>MIKAELE</w:t>
      </w:r>
    </w:p>
    <w:p w14:paraId="4FCBAB0D" w14:textId="4740CDD3" w:rsidR="00552DC9" w:rsidRDefault="00AD5218" w:rsidP="00BF00A6">
      <w:r w:rsidRPr="00AD5218">
        <w:rPr>
          <w:b/>
          <w:bCs/>
        </w:rPr>
        <w:t>(</w:t>
      </w:r>
      <w:r w:rsidR="00552DC9" w:rsidRPr="00AD5218">
        <w:rPr>
          <w:b/>
          <w:bCs/>
        </w:rPr>
        <w:t>Chuckling</w:t>
      </w:r>
      <w:r w:rsidRPr="00AD5218">
        <w:rPr>
          <w:b/>
          <w:bCs/>
        </w:rPr>
        <w:t>)</w:t>
      </w:r>
      <w:r w:rsidR="00552DC9" w:rsidRPr="005D11D9">
        <w:t xml:space="preserve"> Look at him. Not three days without his master spooning knowledge into his head, and he can’t bear it! I thought ignorance was meant to be bliss.</w:t>
      </w:r>
    </w:p>
    <w:p w14:paraId="536DE258" w14:textId="3FAB8B37" w:rsidR="00552DC9" w:rsidRDefault="00AD5218" w:rsidP="00AD5218">
      <w:pPr>
        <w:pStyle w:val="CharacterSounds"/>
      </w:pPr>
      <w:r>
        <w:t>(</w:t>
      </w:r>
      <w:r w:rsidR="00873E15">
        <w:t xml:space="preserve">Sighs from Martin and the </w:t>
      </w:r>
      <w:r>
        <w:t>A</w:t>
      </w:r>
      <w:r w:rsidRPr="00BF00A6">
        <w:t>rchivist</w:t>
      </w:r>
      <w:r>
        <w:t>)</w:t>
      </w:r>
    </w:p>
    <w:p w14:paraId="399134E4" w14:textId="77777777" w:rsidR="00552DC9" w:rsidRDefault="00552DC9" w:rsidP="00BF00A6">
      <w:pPr>
        <w:pStyle w:val="Character"/>
      </w:pPr>
      <w:r>
        <w:lastRenderedPageBreak/>
        <w:t>MARTIN</w:t>
      </w:r>
    </w:p>
    <w:p w14:paraId="12A6F063" w14:textId="56429F26" w:rsidR="00552DC9" w:rsidRDefault="00552DC9" w:rsidP="00BF00A6">
      <w:r w:rsidRPr="005D11D9">
        <w:t>F-F-For what it’s worth, I’d also quite like to know how this all happened</w:t>
      </w:r>
      <w:r w:rsidR="00FE5B40">
        <w:t>?</w:t>
      </w:r>
    </w:p>
    <w:p w14:paraId="1FD74104" w14:textId="77777777" w:rsidR="006551C2" w:rsidRDefault="006551C2" w:rsidP="00BF00A6">
      <w:pPr>
        <w:pStyle w:val="Character"/>
      </w:pPr>
      <w:r>
        <w:t>MIKAELE</w:t>
      </w:r>
    </w:p>
    <w:p w14:paraId="019114E1" w14:textId="77777777" w:rsidR="00552DC9" w:rsidRDefault="00552DC9" w:rsidP="00BF00A6">
      <w:r w:rsidRPr="005D11D9">
        <w:t xml:space="preserve">Fine, I’ll tell you how it happened. But you must sit </w:t>
      </w:r>
      <w:r w:rsidRPr="00FE5B40">
        <w:rPr>
          <w:i/>
          <w:iCs/>
        </w:rPr>
        <w:t>quietly</w:t>
      </w:r>
      <w:r w:rsidRPr="005D11D9">
        <w:t xml:space="preserve"> while I tell you.</w:t>
      </w:r>
    </w:p>
    <w:p w14:paraId="35DAA3D3" w14:textId="77777777" w:rsidR="00552DC9" w:rsidRDefault="00552DC9" w:rsidP="00BF00A6">
      <w:pPr>
        <w:pStyle w:val="Character"/>
      </w:pPr>
      <w:r>
        <w:t>MARTIN</w:t>
      </w:r>
    </w:p>
    <w:p w14:paraId="1FCBB650" w14:textId="54E052B1" w:rsidR="00552DC9" w:rsidRDefault="00552DC9" w:rsidP="00BF00A6">
      <w:r w:rsidRPr="005D11D9">
        <w:t xml:space="preserve">Don’t worry, I have had </w:t>
      </w:r>
      <w:r w:rsidRPr="00BF00A6">
        <w:rPr>
          <w:i/>
        </w:rPr>
        <w:t>lots</w:t>
      </w:r>
      <w:r w:rsidRPr="005D11D9">
        <w:t xml:space="preserve"> of practice.</w:t>
      </w:r>
    </w:p>
    <w:p w14:paraId="3CD12618" w14:textId="2CD0DD6C" w:rsidR="00FE5B40" w:rsidRPr="00FE5B40" w:rsidRDefault="00FE5B40" w:rsidP="00BF00A6">
      <w:pPr>
        <w:rPr>
          <w:b/>
          <w:bCs/>
        </w:rPr>
      </w:pPr>
      <w:r w:rsidRPr="00FE5B40">
        <w:rPr>
          <w:b/>
          <w:bCs/>
        </w:rPr>
        <w:t>(Beat)</w:t>
      </w:r>
    </w:p>
    <w:p w14:paraId="1FE5EB6E" w14:textId="77777777" w:rsidR="006551C2" w:rsidRDefault="006551C2" w:rsidP="00BF00A6">
      <w:pPr>
        <w:pStyle w:val="Character"/>
      </w:pPr>
      <w:r>
        <w:t>MIKAELE</w:t>
      </w:r>
    </w:p>
    <w:p w14:paraId="4712CD11" w14:textId="77777777" w:rsidR="00552DC9" w:rsidRDefault="00552DC9" w:rsidP="00BF00A6">
      <w:r w:rsidRPr="005D11D9">
        <w:t>And you?</w:t>
      </w:r>
    </w:p>
    <w:p w14:paraId="3751E4C9" w14:textId="2BE4FAEA" w:rsidR="00552DC9" w:rsidRPr="00E33B0B" w:rsidRDefault="00E33B0B" w:rsidP="00BF00A6">
      <w:pPr>
        <w:rPr>
          <w:b/>
          <w:bCs/>
        </w:rPr>
      </w:pPr>
      <w:r w:rsidRPr="00E33B0B">
        <w:rPr>
          <w:b/>
          <w:bCs/>
        </w:rPr>
        <w:t>(Sound of a disgruntled Archivist)</w:t>
      </w:r>
    </w:p>
    <w:p w14:paraId="5BC2C42A" w14:textId="77777777" w:rsidR="00552DC9" w:rsidRDefault="00552DC9" w:rsidP="00BF00A6">
      <w:pPr>
        <w:pStyle w:val="Character"/>
      </w:pPr>
      <w:r>
        <w:t>MARTIN</w:t>
      </w:r>
    </w:p>
    <w:p w14:paraId="59EC7498" w14:textId="5CFC5088" w:rsidR="00552DC9" w:rsidRDefault="00552DC9" w:rsidP="00BF00A6">
      <w:r w:rsidRPr="00BF00A6">
        <w:rPr>
          <w:i/>
        </w:rPr>
        <w:t>He’ll</w:t>
      </w:r>
      <w:r w:rsidRPr="005D11D9">
        <w:t xml:space="preserve"> behave.</w:t>
      </w:r>
    </w:p>
    <w:p w14:paraId="56AA488C" w14:textId="4DE0B73C" w:rsidR="00061DAB" w:rsidRDefault="00061DAB" w:rsidP="00061DAB">
      <w:pPr>
        <w:pStyle w:val="Music"/>
      </w:pPr>
      <w:r>
        <w:t>[The ambient sounds in the room continue]</w:t>
      </w:r>
    </w:p>
    <w:p w14:paraId="52859E8C" w14:textId="77777777" w:rsidR="006551C2" w:rsidRDefault="006551C2" w:rsidP="00E33B0B">
      <w:pPr>
        <w:pStyle w:val="Character"/>
      </w:pPr>
      <w:r>
        <w:t>MIKAELE</w:t>
      </w:r>
    </w:p>
    <w:p w14:paraId="7BC6C45F" w14:textId="77777777" w:rsidR="00552DC9" w:rsidRDefault="00552DC9" w:rsidP="00BF00A6">
      <w:r w:rsidRPr="005D11D9">
        <w:t>My story is not a long one. Not the parts that you care about, at least. The powers I first learned about from Jurgen Leitner. You’re familiar with him? Then I don’t need to explain further. When I say I was one of his assistants, you know exactly the kind of education that would be. Terrifying, fascinating, misguided. The man was a genius and an idiot. It didn’t take me long to see what he was blind to his whole life: that trying to control the Fears was a good way to get yourself killed, or worse.</w:t>
      </w:r>
    </w:p>
    <w:p w14:paraId="13687B82" w14:textId="020300E7" w:rsidR="00552DC9" w:rsidRDefault="00552DC9" w:rsidP="00BF00A6">
      <w:r w:rsidRPr="005D11D9">
        <w:lastRenderedPageBreak/>
        <w:t xml:space="preserve">I left long before he got what was coming to </w:t>
      </w:r>
      <w:proofErr w:type="gramStart"/>
      <w:r w:rsidRPr="005D11D9">
        <w:t>him, and</w:t>
      </w:r>
      <w:proofErr w:type="gramEnd"/>
      <w:r w:rsidRPr="005D11D9">
        <w:t xml:space="preserve"> tried to forget what I knew. I lived my life, and I lived it well, </w:t>
      </w:r>
      <w:r w:rsidR="00F0773F">
        <w:t>s</w:t>
      </w:r>
      <w:r w:rsidRPr="005D11D9">
        <w:t xml:space="preserve">uccessful, wealthy, and a little bit feared. Smuggler to the rich and famous. There wasn’t an art dealer or curator out there who didn’t pretend not to know me. But the trouble is, once you’ve seen backstage, it’s hard to believe in the show anymore. You understand, I’m sure. You can never quite shake off the desire to have a peek. To see what’s waiting in the wings. </w:t>
      </w:r>
    </w:p>
    <w:p w14:paraId="2A56DB9B" w14:textId="77777777" w:rsidR="00552DC9" w:rsidRDefault="00552DC9" w:rsidP="00BF00A6">
      <w:r w:rsidRPr="005D11D9">
        <w:t xml:space="preserve">When I first stumbled across one of the cursed objects, I recognised what it was immediately. It took the form of a leather pouch, filled with 1888 Morgan silver dollars. It was aligned to The Slaughter and... well, let us call it ‘blood money’ and talk no more of the grisly details. Selling them, well, it went very badly for the buyer... </w:t>
      </w:r>
    </w:p>
    <w:p w14:paraId="613397AF" w14:textId="49F8FC11" w:rsidR="00552DC9" w:rsidRDefault="00552DC9" w:rsidP="00BF00A6">
      <w:r w:rsidRPr="005D11D9">
        <w:t>But not for me. I walked away unharmed, and with a healthy profit and counted myself lucky. And then it happened again</w:t>
      </w:r>
      <w:r w:rsidR="006F0DF4">
        <w:t xml:space="preserve"> </w:t>
      </w:r>
      <w:r w:rsidR="006F0DF4" w:rsidRPr="006F0DF4">
        <w:t>—</w:t>
      </w:r>
      <w:r w:rsidR="00080F2C">
        <w:t xml:space="preserve"> </w:t>
      </w:r>
      <w:r w:rsidR="006F0DF4">
        <w:t>t</w:t>
      </w:r>
      <w:r w:rsidRPr="005D11D9">
        <w:t xml:space="preserve">his time it was a painting: a drab English pastoral that pulled you into The Lonely. Again, I made a lot of money and remained untouched. It’s the sort of thing to set a man thinking about his life, you </w:t>
      </w:r>
      <w:proofErr w:type="gramStart"/>
      <w:r w:rsidRPr="005D11D9">
        <w:t>understand?</w:t>
      </w:r>
      <w:proofErr w:type="gramEnd"/>
    </w:p>
    <w:p w14:paraId="134EEE44" w14:textId="77777777" w:rsidR="00552DC9" w:rsidRDefault="00552DC9" w:rsidP="00BF00A6">
      <w:r w:rsidRPr="005D11D9">
        <w:t xml:space="preserve">I began to think hard about the world, about my place within it, and about fear. About the figure of the merchant, the trader who deals in strange and dangerous goods, how it can be found in so many myths and fables, dealing in second-hand nightmares. And how rarely the merchant themself is ever punished in those stories. </w:t>
      </w:r>
    </w:p>
    <w:p w14:paraId="5B5B2C51" w14:textId="72EE2830" w:rsidR="00552DC9" w:rsidRDefault="00552DC9" w:rsidP="00BF00A6">
      <w:r w:rsidRPr="005D11D9">
        <w:t xml:space="preserve">I would love to pretend that it was out of self-preservation that I committed to my new trade, but that would be mostly a lie. To tell you the truth, I got a real kick out of playing my role. To think of myself as a purveyor of curses, walking softly through the most dangerous edges of reality so that the rich and </w:t>
      </w:r>
      <w:r w:rsidRPr="005D11D9">
        <w:lastRenderedPageBreak/>
        <w:t xml:space="preserve">arrogant could buy their own doom. Sometimes people would come to me for solutions, </w:t>
      </w:r>
      <w:proofErr w:type="gramStart"/>
      <w:r w:rsidRPr="005D11D9">
        <w:t>protections</w:t>
      </w:r>
      <w:proofErr w:type="gramEnd"/>
      <w:r w:rsidRPr="005D11D9">
        <w:t xml:space="preserve"> or talismans to ward off the attention they had already called down on themselves. I sometimes did what I could to help, but I had to be careful. I could never afford to forget who I actually was working for. And do you know what? I managed to walk that tightrope for decades without falling.</w:t>
      </w:r>
      <w:r w:rsidR="00792C8D">
        <w:t xml:space="preserve"> </w:t>
      </w:r>
      <w:r w:rsidRPr="005D11D9">
        <w:t xml:space="preserve">You know, I think there were times when I was perhaps skirting close to The Stranger, but I kept my name prominent and, well… </w:t>
      </w:r>
      <w:r w:rsidR="00792C8D" w:rsidRPr="00792C8D">
        <w:rPr>
          <w:b/>
          <w:bCs/>
        </w:rPr>
        <w:t>(</w:t>
      </w:r>
      <w:r w:rsidRPr="00792C8D">
        <w:rPr>
          <w:b/>
          <w:bCs/>
        </w:rPr>
        <w:t>chuckles</w:t>
      </w:r>
      <w:r w:rsidR="00792C8D" w:rsidRPr="00792C8D">
        <w:rPr>
          <w:b/>
          <w:bCs/>
        </w:rPr>
        <w:t>)</w:t>
      </w:r>
      <w:r w:rsidRPr="005D11D9">
        <w:t xml:space="preserve"> I’m not exactly a small personality. Anonymity just wouldn’t have suited me.</w:t>
      </w:r>
    </w:p>
    <w:p w14:paraId="53C01344" w14:textId="629B8957" w:rsidR="00552DC9" w:rsidRDefault="00552DC9" w:rsidP="00BF00A6">
      <w:r w:rsidRPr="005D11D9">
        <w:t xml:space="preserve">But the years, they wear on you, and as I talked to more and more people versed in that secret world, more acolytes and would-be cultists about rituals and destinies, I began to </w:t>
      </w:r>
      <w:proofErr w:type="gramStart"/>
      <w:r w:rsidRPr="005D11D9">
        <w:t>come to a conclusion</w:t>
      </w:r>
      <w:proofErr w:type="gramEnd"/>
      <w:r w:rsidRPr="005D11D9">
        <w:t xml:space="preserve">. As the number of people in the world grew, and the amount of fear grew with it, I began to become convinced that it was only a matter of time before one of them succeeded. Before the </w:t>
      </w:r>
      <w:r w:rsidR="0055075F">
        <w:t>w</w:t>
      </w:r>
      <w:r w:rsidRPr="005D11D9">
        <w:t xml:space="preserve">orld was transformed into... Well, you’d know better than me. </w:t>
      </w:r>
    </w:p>
    <w:p w14:paraId="0AAFEA81" w14:textId="2CFDE342" w:rsidR="00552DC9" w:rsidRDefault="00552DC9" w:rsidP="00BF00A6">
      <w:proofErr w:type="gramStart"/>
      <w:r w:rsidRPr="005D11D9">
        <w:t>So</w:t>
      </w:r>
      <w:proofErr w:type="gramEnd"/>
      <w:r w:rsidRPr="005D11D9">
        <w:t xml:space="preserve"> I began to plan for my... retirement. I spent most of my fortune preparing. Some on supplies, but mostly hunting down an artifact that I hoped might give me some… protection. One I had sold right at the start of my career: an old broken camera. One that through some </w:t>
      </w:r>
      <w:r w:rsidRPr="004631BE">
        <w:rPr>
          <w:i/>
          <w:iCs/>
        </w:rPr>
        <w:t>quirk</w:t>
      </w:r>
      <w:r w:rsidRPr="005D11D9">
        <w:t xml:space="preserve"> had the ability to hide you from the Powers. It was in the possession of another scared old man, one who had long been running from his own supernatural debts. I believe it operates as a sort of, er, battery, charging itself on all the quiet worries that come from living in hiding, and then when the sanctuary collapses, all that fear flows out at once. No doubt if my oasis breaks before I die, The Eye will get quite the feast from me, but in this new world I would hope it has other things to keep itself busy. Anyway, it took a lot of resources to find it again, and even more to </w:t>
      </w:r>
      <w:r w:rsidRPr="005D11D9">
        <w:lastRenderedPageBreak/>
        <w:t xml:space="preserve">retrieve it. Staging my death was a comparative, erm, afterthought, in some ways </w:t>
      </w:r>
      <w:r w:rsidR="00790A36">
        <w:t xml:space="preserve">just, </w:t>
      </w:r>
      <w:r w:rsidRPr="005D11D9">
        <w:t>just a happy accident.</w:t>
      </w:r>
    </w:p>
    <w:p w14:paraId="0F26F04B" w14:textId="45BF6974" w:rsidR="00552DC9" w:rsidRDefault="00552DC9" w:rsidP="00BF00A6">
      <w:r w:rsidRPr="005D11D9">
        <w:t xml:space="preserve">And </w:t>
      </w:r>
      <w:proofErr w:type="gramStart"/>
      <w:r w:rsidRPr="005D11D9">
        <w:t>so</w:t>
      </w:r>
      <w:proofErr w:type="gramEnd"/>
      <w:r w:rsidRPr="005D11D9">
        <w:t xml:space="preserve"> I waited, and lived out my days in comfort. For the longest time I thought that, well, maybe I had simply entered normal retirement really dramatically. But then… well... I was right.</w:t>
      </w:r>
      <w:r w:rsidR="0098537A">
        <w:t xml:space="preserve"> </w:t>
      </w:r>
      <w:r w:rsidRPr="005D11D9">
        <w:t xml:space="preserve">I. Was. Right. Both about the </w:t>
      </w:r>
      <w:r w:rsidR="0055075F">
        <w:t>w</w:t>
      </w:r>
      <w:r w:rsidRPr="005D11D9">
        <w:t>orld and about the camera</w:t>
      </w:r>
      <w:r w:rsidR="00473734">
        <w:t xml:space="preserve"> </w:t>
      </w:r>
      <w:r w:rsidR="00473734" w:rsidRPr="00473734">
        <w:t>—</w:t>
      </w:r>
      <w:r w:rsidR="00473734">
        <w:t xml:space="preserve"> i</w:t>
      </w:r>
      <w:r w:rsidRPr="005D11D9">
        <w:t xml:space="preserve">t </w:t>
      </w:r>
      <w:proofErr w:type="spellStart"/>
      <w:r w:rsidRPr="005D11D9">
        <w:t>hid</w:t>
      </w:r>
      <w:proofErr w:type="spellEnd"/>
      <w:r w:rsidRPr="005D11D9">
        <w:t xml:space="preserve"> me from The Eye which, in the new order of reality, also protects where I am from the hellscape all around us. And when I realised that the power moves with the camera</w:t>
      </w:r>
      <w:r w:rsidR="0006097D">
        <w:t xml:space="preserve"> </w:t>
      </w:r>
      <w:r w:rsidR="0006097D" w:rsidRPr="0006097D">
        <w:t>—</w:t>
      </w:r>
      <w:r w:rsidR="0006097D">
        <w:t xml:space="preserve"> w</w:t>
      </w:r>
      <w:r w:rsidRPr="005D11D9">
        <w:t xml:space="preserve">ell, </w:t>
      </w:r>
      <w:proofErr w:type="spellStart"/>
      <w:r w:rsidR="00517C9D">
        <w:t>hmph</w:t>
      </w:r>
      <w:proofErr w:type="spellEnd"/>
      <w:r w:rsidR="00517C9D">
        <w:t xml:space="preserve">, </w:t>
      </w:r>
      <w:r w:rsidRPr="005D11D9">
        <w:t xml:space="preserve">let’s just say I loaded up a truckload of supplies, and went on some journeys of my </w:t>
      </w:r>
      <w:proofErr w:type="gramStart"/>
      <w:r w:rsidRPr="005D11D9">
        <w:t>own</w:t>
      </w:r>
      <w:r w:rsidR="001D3C25">
        <w:t>,</w:t>
      </w:r>
      <w:r w:rsidRPr="005D11D9">
        <w:t xml:space="preserve"> before</w:t>
      </w:r>
      <w:proofErr w:type="gramEnd"/>
      <w:r w:rsidRPr="005D11D9">
        <w:t xml:space="preserve"> I found </w:t>
      </w:r>
      <w:r w:rsidRPr="00BF00A6">
        <w:rPr>
          <w:i/>
        </w:rPr>
        <w:t>this</w:t>
      </w:r>
      <w:r w:rsidRPr="005D11D9">
        <w:t xml:space="preserve"> place.</w:t>
      </w:r>
    </w:p>
    <w:p w14:paraId="63DD1841" w14:textId="6CD75C74" w:rsidR="00552DC9" w:rsidRDefault="002765E3" w:rsidP="002259E5">
      <w:pPr>
        <w:pStyle w:val="Music"/>
      </w:pPr>
      <w:r w:rsidRPr="005D11D9">
        <w:t>[</w:t>
      </w:r>
      <w:r w:rsidR="00D04BB4">
        <w:t>Mikaela adds more ice to his glass]</w:t>
      </w:r>
    </w:p>
    <w:p w14:paraId="33F8597E" w14:textId="139FBB99" w:rsidR="00552DC9" w:rsidRDefault="00552DC9" w:rsidP="00BF00A6">
      <w:r w:rsidRPr="005D11D9">
        <w:t xml:space="preserve">No reason to </w:t>
      </w:r>
      <w:r w:rsidR="001D3C25" w:rsidRPr="005D11D9">
        <w:t xml:space="preserve">not </w:t>
      </w:r>
      <w:r w:rsidRPr="005D11D9">
        <w:t xml:space="preserve">live the </w:t>
      </w:r>
      <w:r w:rsidR="001D3C25">
        <w:t>A</w:t>
      </w:r>
      <w:r w:rsidRPr="005D11D9">
        <w:t>pocalypse in style.</w:t>
      </w:r>
    </w:p>
    <w:p w14:paraId="598E157B" w14:textId="76325E28" w:rsidR="00552DC9" w:rsidRDefault="002259E5" w:rsidP="002259E5">
      <w:pPr>
        <w:pStyle w:val="Music"/>
      </w:pPr>
      <w:r w:rsidRPr="005D11D9">
        <w:t>[</w:t>
      </w:r>
      <w:r w:rsidR="00D04BB4">
        <w:t>He takes a sip of drink</w:t>
      </w:r>
      <w:r w:rsidRPr="005D11D9">
        <w:t>]</w:t>
      </w:r>
    </w:p>
    <w:p w14:paraId="3ADB004D" w14:textId="0A861306" w:rsidR="00552DC9" w:rsidRDefault="00552DC9" w:rsidP="00BF00A6">
      <w:r w:rsidRPr="005D11D9">
        <w:t xml:space="preserve">In the end I find myself quite happy. I have supplies for a </w:t>
      </w:r>
      <w:proofErr w:type="gramStart"/>
      <w:r w:rsidRPr="005D11D9">
        <w:t>good few years</w:t>
      </w:r>
      <w:proofErr w:type="gramEnd"/>
      <w:r w:rsidRPr="005D11D9">
        <w:t>, and then I plan to take my own life. I think perhaps that’s the greatest blessing the camera can bestow. I</w:t>
      </w:r>
      <w:r w:rsidR="000407B0">
        <w:t>.</w:t>
      </w:r>
      <w:r w:rsidRPr="005D11D9">
        <w:t xml:space="preserve"> </w:t>
      </w:r>
      <w:r w:rsidR="000407B0">
        <w:t>C</w:t>
      </w:r>
      <w:r w:rsidRPr="005D11D9">
        <w:t>an</w:t>
      </w:r>
      <w:r w:rsidR="000407B0">
        <w:t>.</w:t>
      </w:r>
      <w:r w:rsidRPr="005D11D9">
        <w:t xml:space="preserve"> </w:t>
      </w:r>
      <w:r w:rsidR="000407B0" w:rsidRPr="005D11D9">
        <w:t>D</w:t>
      </w:r>
      <w:r w:rsidRPr="005D11D9">
        <w:t>ie</w:t>
      </w:r>
      <w:r w:rsidR="000407B0">
        <w:t>.</w:t>
      </w:r>
      <w:r w:rsidRPr="005D11D9">
        <w:t xml:space="preserve"> </w:t>
      </w:r>
      <w:r w:rsidR="000407B0" w:rsidRPr="005D11D9">
        <w:t>H</w:t>
      </w:r>
      <w:r w:rsidRPr="005D11D9">
        <w:t xml:space="preserve">ere. </w:t>
      </w:r>
      <w:r w:rsidR="00D276FF">
        <w:t>E</w:t>
      </w:r>
      <w:r w:rsidRPr="005D11D9">
        <w:t xml:space="preserve">scape this place. Not </w:t>
      </w:r>
      <w:proofErr w:type="gramStart"/>
      <w:r w:rsidRPr="005D11D9">
        <w:t>yet,</w:t>
      </w:r>
      <w:proofErr w:type="gramEnd"/>
      <w:r w:rsidRPr="005D11D9">
        <w:t xml:space="preserve"> of course, and maybe the wine will do me in before I have to take matters into my own hands, but still, it remains a comfort.</w:t>
      </w:r>
    </w:p>
    <w:p w14:paraId="7EA76408" w14:textId="77777777" w:rsidR="00552DC9" w:rsidRDefault="00552DC9" w:rsidP="00BF00A6">
      <w:r w:rsidRPr="005D11D9">
        <w:t xml:space="preserve">Anyway, no more stories, I think. Let us </w:t>
      </w:r>
      <w:proofErr w:type="gramStart"/>
      <w:r w:rsidRPr="005D11D9">
        <w:t>relax, and</w:t>
      </w:r>
      <w:proofErr w:type="gramEnd"/>
      <w:r w:rsidRPr="005D11D9">
        <w:t xml:space="preserve"> talk and drink. And not worry about who might be… listening.</w:t>
      </w:r>
    </w:p>
    <w:p w14:paraId="76B593D8" w14:textId="6C82CF6E" w:rsidR="00552DC9" w:rsidRDefault="00552DC9" w:rsidP="00C67C32">
      <w:pPr>
        <w:pStyle w:val="Music"/>
      </w:pPr>
      <w:r w:rsidRPr="005D11D9">
        <w:t>[</w:t>
      </w:r>
      <w:r w:rsidR="00C67C32">
        <w:t>Tape clicks off</w:t>
      </w:r>
      <w:r w:rsidRPr="005D11D9">
        <w:t>]</w:t>
      </w:r>
    </w:p>
    <w:p w14:paraId="42EFF66A" w14:textId="7BA7FDF6" w:rsidR="00BC7227" w:rsidRDefault="00552DC9" w:rsidP="00BC7227">
      <w:pPr>
        <w:pStyle w:val="Music"/>
      </w:pPr>
      <w:r w:rsidRPr="005D11D9">
        <w:t>[</w:t>
      </w:r>
      <w:r w:rsidR="00C67C32">
        <w:t>Tape clicks on</w:t>
      </w:r>
      <w:r w:rsidRPr="005D11D9">
        <w:t>]</w:t>
      </w:r>
    </w:p>
    <w:p w14:paraId="23C47F38" w14:textId="48FDD4E8" w:rsidR="00552DC9" w:rsidRDefault="00C67C32" w:rsidP="00C67C32">
      <w:pPr>
        <w:pStyle w:val="Music"/>
      </w:pPr>
      <w:r w:rsidRPr="005D11D9">
        <w:t>[</w:t>
      </w:r>
      <w:r w:rsidR="00BC7227">
        <w:t>Bag-p</w:t>
      </w:r>
      <w:r w:rsidRPr="005D11D9">
        <w:t>acking noises</w:t>
      </w:r>
      <w:r w:rsidR="00BC7227">
        <w:t xml:space="preserve"> inside an otherwise quiet room</w:t>
      </w:r>
      <w:r w:rsidRPr="005D11D9">
        <w:t>]</w:t>
      </w:r>
    </w:p>
    <w:p w14:paraId="44514B61" w14:textId="77777777" w:rsidR="00552DC9" w:rsidRDefault="00552DC9" w:rsidP="00BF00A6">
      <w:pPr>
        <w:pStyle w:val="Character"/>
      </w:pPr>
      <w:r>
        <w:lastRenderedPageBreak/>
        <w:t>MARTIN</w:t>
      </w:r>
    </w:p>
    <w:p w14:paraId="7DC59F60" w14:textId="77777777" w:rsidR="00552DC9" w:rsidRDefault="00552DC9" w:rsidP="00BF00A6">
      <w:r w:rsidRPr="005D11D9">
        <w:t>You’re sure we can’t stay longer?</w:t>
      </w:r>
    </w:p>
    <w:p w14:paraId="21802F98" w14:textId="77777777" w:rsidR="00552DC9" w:rsidRDefault="00552DC9" w:rsidP="00BF00A6">
      <w:pPr>
        <w:pStyle w:val="Character"/>
      </w:pPr>
      <w:r>
        <w:t>ARCHIVIST</w:t>
      </w:r>
    </w:p>
    <w:p w14:paraId="4DAEAEAA" w14:textId="60FB947C" w:rsidR="00552DC9" w:rsidRDefault="00552DC9" w:rsidP="00BF00A6">
      <w:r w:rsidRPr="005D11D9">
        <w:t xml:space="preserve">Yes. I-I-I’ve been...um… Er, these last few days </w:t>
      </w:r>
      <w:r w:rsidR="00D276FF">
        <w:t>I-</w:t>
      </w:r>
      <w:r w:rsidRPr="005D11D9">
        <w:t>I’ve been getting weaker. Dizzy spells, vagueness. You’ve seen it.</w:t>
      </w:r>
    </w:p>
    <w:p w14:paraId="416F7E6F" w14:textId="77777777" w:rsidR="00552DC9" w:rsidRDefault="00552DC9" w:rsidP="00BF00A6">
      <w:r w:rsidRPr="005D11D9">
        <w:t>Being cut off from the Eye... It’s not good for me.</w:t>
      </w:r>
    </w:p>
    <w:p w14:paraId="6D523785" w14:textId="77777777" w:rsidR="00552DC9" w:rsidRDefault="00552DC9" w:rsidP="00BF00A6">
      <w:pPr>
        <w:pStyle w:val="Character"/>
      </w:pPr>
      <w:r>
        <w:t>MARTIN</w:t>
      </w:r>
    </w:p>
    <w:p w14:paraId="0628E94C" w14:textId="77777777" w:rsidR="00552DC9" w:rsidRDefault="00552DC9" w:rsidP="00BF00A6">
      <w:r w:rsidRPr="005D11D9">
        <w:t xml:space="preserve">Yeah, but if, if you’re that connected, that </w:t>
      </w:r>
      <w:r w:rsidRPr="00BF00A6">
        <w:rPr>
          <w:i/>
        </w:rPr>
        <w:t>dependent</w:t>
      </w:r>
      <w:r w:rsidRPr="005D11D9">
        <w:t xml:space="preserve">, what happens if we actually, </w:t>
      </w:r>
      <w:proofErr w:type="spellStart"/>
      <w:r w:rsidRPr="005D11D9">
        <w:t>y’know</w:t>
      </w:r>
      <w:proofErr w:type="spellEnd"/>
      <w:r w:rsidRPr="005D11D9">
        <w:t xml:space="preserve">, </w:t>
      </w:r>
      <w:r w:rsidRPr="00BF00A6">
        <w:rPr>
          <w:i/>
        </w:rPr>
        <w:t>do</w:t>
      </w:r>
      <w:r w:rsidRPr="005D11D9">
        <w:t xml:space="preserve"> manage to—</w:t>
      </w:r>
    </w:p>
    <w:p w14:paraId="6A8AC560" w14:textId="77777777" w:rsidR="00552DC9" w:rsidRDefault="00552DC9" w:rsidP="00BF00A6">
      <w:pPr>
        <w:pStyle w:val="Character"/>
      </w:pPr>
      <w:r>
        <w:t>ARCHIVIST</w:t>
      </w:r>
    </w:p>
    <w:p w14:paraId="68C2D9A0" w14:textId="709E74A1" w:rsidR="00552DC9" w:rsidRDefault="00552DC9" w:rsidP="00BF00A6">
      <w:r w:rsidRPr="005D11D9">
        <w:t>We’ll cross that bridge when we come to it. For now, I just need us to be moving on.</w:t>
      </w:r>
    </w:p>
    <w:p w14:paraId="09ED3ABB" w14:textId="4D669EF2" w:rsidR="003C14BE" w:rsidRDefault="003C14BE" w:rsidP="003C14BE">
      <w:pPr>
        <w:pStyle w:val="Character"/>
      </w:pPr>
      <w:r>
        <w:t>MARTIN</w:t>
      </w:r>
    </w:p>
    <w:p w14:paraId="709BBEE6" w14:textId="3BA3E3EA" w:rsidR="00D276FF" w:rsidRDefault="003C14BE" w:rsidP="003C14BE">
      <w:r>
        <w:t>Mm.</w:t>
      </w:r>
    </w:p>
    <w:p w14:paraId="1623C298" w14:textId="6CC9B070" w:rsidR="00552DC9" w:rsidRDefault="009940F4" w:rsidP="009606AA">
      <w:pPr>
        <w:pStyle w:val="Music"/>
      </w:pPr>
      <w:r w:rsidRPr="005D11D9">
        <w:t>[</w:t>
      </w:r>
      <w:r>
        <w:t>F</w:t>
      </w:r>
      <w:r w:rsidRPr="005D11D9">
        <w:t>ootsteps, and a door creak]</w:t>
      </w:r>
    </w:p>
    <w:p w14:paraId="74ECF12C" w14:textId="77777777" w:rsidR="00552DC9" w:rsidRDefault="00552DC9" w:rsidP="00BF00A6">
      <w:pPr>
        <w:pStyle w:val="Character"/>
      </w:pPr>
      <w:r>
        <w:t>ANNABELLE</w:t>
      </w:r>
    </w:p>
    <w:p w14:paraId="40ED086A" w14:textId="77777777" w:rsidR="00552DC9" w:rsidRDefault="00552DC9" w:rsidP="00BF00A6">
      <w:r w:rsidRPr="005D11D9">
        <w:t>All packed?</w:t>
      </w:r>
    </w:p>
    <w:p w14:paraId="6068A5D8" w14:textId="77777777" w:rsidR="00552DC9" w:rsidRDefault="00552DC9" w:rsidP="00BF00A6">
      <w:pPr>
        <w:pStyle w:val="Character"/>
      </w:pPr>
      <w:r>
        <w:t>ARCHIVIST</w:t>
      </w:r>
    </w:p>
    <w:p w14:paraId="29AF396B" w14:textId="77777777" w:rsidR="00552DC9" w:rsidRDefault="00552DC9" w:rsidP="00BF00A6">
      <w:r w:rsidRPr="005D11D9">
        <w:t>Mm.</w:t>
      </w:r>
    </w:p>
    <w:p w14:paraId="423A9191" w14:textId="77777777" w:rsidR="00552DC9" w:rsidRDefault="00552DC9" w:rsidP="00BF00A6">
      <w:pPr>
        <w:pStyle w:val="Character"/>
      </w:pPr>
      <w:r>
        <w:lastRenderedPageBreak/>
        <w:t>MARTIN</w:t>
      </w:r>
    </w:p>
    <w:p w14:paraId="5BEF3D64" w14:textId="77777777" w:rsidR="00552DC9" w:rsidRDefault="00552DC9" w:rsidP="00BF00A6">
      <w:r w:rsidRPr="005D11D9">
        <w:t xml:space="preserve">Oh! Finally showing your </w:t>
      </w:r>
      <w:proofErr w:type="gramStart"/>
      <w:r w:rsidRPr="005D11D9">
        <w:t>face?</w:t>
      </w:r>
      <w:proofErr w:type="gramEnd"/>
    </w:p>
    <w:p w14:paraId="04131DBE" w14:textId="77777777" w:rsidR="00552DC9" w:rsidRDefault="00552DC9" w:rsidP="00BF00A6">
      <w:pPr>
        <w:pStyle w:val="Character"/>
      </w:pPr>
      <w:r>
        <w:t>ANNABELLE</w:t>
      </w:r>
    </w:p>
    <w:p w14:paraId="6C68B187" w14:textId="77777777" w:rsidR="00552DC9" w:rsidRDefault="00552DC9" w:rsidP="00BF00A6">
      <w:r w:rsidRPr="005D11D9">
        <w:t>I’m sure I don’t know what you mean.</w:t>
      </w:r>
    </w:p>
    <w:p w14:paraId="076F6808" w14:textId="77777777" w:rsidR="00552DC9" w:rsidRDefault="00552DC9" w:rsidP="00BF00A6">
      <w:pPr>
        <w:pStyle w:val="Character"/>
      </w:pPr>
      <w:r>
        <w:t>MARTIN</w:t>
      </w:r>
    </w:p>
    <w:p w14:paraId="57F6A23E" w14:textId="6F4877A1" w:rsidR="00552DC9" w:rsidRDefault="00552DC9" w:rsidP="00BF00A6">
      <w:proofErr w:type="spellStart"/>
      <w:r w:rsidRPr="005D11D9">
        <w:t>Pffft</w:t>
      </w:r>
      <w:proofErr w:type="spellEnd"/>
      <w:r w:rsidRPr="005D11D9">
        <w:t xml:space="preserve">. All week you scuttle around with… with food and drinks and all that other stuff, whatever we need </w:t>
      </w:r>
      <w:r w:rsidR="003C14BE">
        <w:t xml:space="preserve">and </w:t>
      </w:r>
      <w:r w:rsidRPr="005D11D9">
        <w:t xml:space="preserve">just when we need it, but if we actually try to </w:t>
      </w:r>
      <w:r w:rsidRPr="003C14BE">
        <w:rPr>
          <w:i/>
          <w:iCs/>
        </w:rPr>
        <w:t>talk</w:t>
      </w:r>
      <w:r w:rsidRPr="005D11D9">
        <w:t xml:space="preserve"> to you, you’re gone.</w:t>
      </w:r>
    </w:p>
    <w:p w14:paraId="2BBB0C3A" w14:textId="77777777" w:rsidR="00552DC9" w:rsidRDefault="00552DC9" w:rsidP="00BF00A6">
      <w:pPr>
        <w:pStyle w:val="Character"/>
      </w:pPr>
      <w:r>
        <w:t>ANNABELLE</w:t>
      </w:r>
    </w:p>
    <w:p w14:paraId="41D0CF88" w14:textId="6EDC0CA2" w:rsidR="00552DC9" w:rsidRDefault="002F61E8" w:rsidP="00BF00A6">
      <w:r w:rsidRPr="002F61E8">
        <w:rPr>
          <w:b/>
          <w:bCs/>
        </w:rPr>
        <w:t>(</w:t>
      </w:r>
      <w:r w:rsidR="00552DC9" w:rsidRPr="002F61E8">
        <w:rPr>
          <w:b/>
          <w:bCs/>
        </w:rPr>
        <w:t>Smilingly</w:t>
      </w:r>
      <w:r w:rsidRPr="002F61E8">
        <w:rPr>
          <w:b/>
          <w:bCs/>
        </w:rPr>
        <w:t>)</w:t>
      </w:r>
      <w:r w:rsidR="00552DC9" w:rsidRPr="005D11D9">
        <w:t xml:space="preserve"> I’m very busy.</w:t>
      </w:r>
    </w:p>
    <w:p w14:paraId="02B672AC" w14:textId="77777777" w:rsidR="00552DC9" w:rsidRDefault="00552DC9" w:rsidP="00BF00A6">
      <w:pPr>
        <w:pStyle w:val="Character"/>
      </w:pPr>
      <w:r>
        <w:t>ARCHIVIST</w:t>
      </w:r>
    </w:p>
    <w:p w14:paraId="2C59D0EE" w14:textId="258B1EA9" w:rsidR="00552DC9" w:rsidRDefault="00552DC9" w:rsidP="00BF00A6">
      <w:proofErr w:type="gramStart"/>
      <w:r w:rsidRPr="005D11D9">
        <w:t>Martin,</w:t>
      </w:r>
      <w:proofErr w:type="gramEnd"/>
      <w:r w:rsidRPr="005D11D9">
        <w:t xml:space="preserve"> don’t bother</w:t>
      </w:r>
      <w:r w:rsidR="003C14BE">
        <w:t>;</w:t>
      </w:r>
      <w:r w:rsidRPr="005D11D9">
        <w:t xml:space="preserve"> </w:t>
      </w:r>
      <w:r w:rsidR="00FA3DFB">
        <w:t>we’re-</w:t>
      </w:r>
      <w:r w:rsidR="003C14BE">
        <w:t>w</w:t>
      </w:r>
      <w:r w:rsidRPr="005D11D9">
        <w:t>e’re not going to get any answers out of her.</w:t>
      </w:r>
    </w:p>
    <w:p w14:paraId="0CB106E5" w14:textId="77777777" w:rsidR="00552DC9" w:rsidRDefault="00552DC9" w:rsidP="00BF00A6">
      <w:pPr>
        <w:pStyle w:val="Character"/>
      </w:pPr>
      <w:r>
        <w:t>MARTIN</w:t>
      </w:r>
    </w:p>
    <w:p w14:paraId="1783C434" w14:textId="7F09A9B5" w:rsidR="00552DC9" w:rsidRDefault="00552DC9" w:rsidP="00BF00A6">
      <w:r w:rsidRPr="005D11D9">
        <w:t xml:space="preserve">Y-You’re joking right? She’s been lurking at the edges of this whole thing since the beginning, and now we can finally actually talk to her, and, what, you’re just going to pass? You don’t have </w:t>
      </w:r>
      <w:r w:rsidRPr="00BF00A6">
        <w:rPr>
          <w:i/>
        </w:rPr>
        <w:t>any</w:t>
      </w:r>
      <w:r w:rsidRPr="005D11D9">
        <w:t xml:space="preserve"> questions? Nothing at all?</w:t>
      </w:r>
    </w:p>
    <w:p w14:paraId="350AB152" w14:textId="300005DC" w:rsidR="00552DC9" w:rsidRDefault="00FA3DFB" w:rsidP="00BF00A6">
      <w:r>
        <w:t>…</w:t>
      </w:r>
      <w:r w:rsidR="00552DC9" w:rsidRPr="005D11D9">
        <w:t>John? John!</w:t>
      </w:r>
    </w:p>
    <w:p w14:paraId="764153A1" w14:textId="62072EF8" w:rsidR="00552DC9" w:rsidRDefault="0015502E" w:rsidP="0015502E">
      <w:pPr>
        <w:pStyle w:val="Music"/>
      </w:pPr>
      <w:r w:rsidRPr="005D11D9">
        <w:t>[</w:t>
      </w:r>
      <w:r>
        <w:t>M</w:t>
      </w:r>
      <w:r w:rsidRPr="00BF00A6">
        <w:t xml:space="preserve">artin </w:t>
      </w:r>
      <w:r w:rsidRPr="005D11D9">
        <w:t xml:space="preserve">clicks his fingers in front of the </w:t>
      </w:r>
      <w:r>
        <w:t>A</w:t>
      </w:r>
      <w:r w:rsidRPr="005D11D9">
        <w:t>rchivist]</w:t>
      </w:r>
    </w:p>
    <w:p w14:paraId="43323436" w14:textId="77777777" w:rsidR="00552DC9" w:rsidRDefault="00552DC9" w:rsidP="00BF00A6">
      <w:pPr>
        <w:pStyle w:val="Character"/>
      </w:pPr>
      <w:r>
        <w:t>ARCHIVIST</w:t>
      </w:r>
    </w:p>
    <w:p w14:paraId="7809C4AB" w14:textId="426FE6FC" w:rsidR="00552DC9" w:rsidRDefault="005576DC" w:rsidP="00BF00A6">
      <w:r w:rsidRPr="005576DC">
        <w:rPr>
          <w:b/>
          <w:bCs/>
        </w:rPr>
        <w:t>(</w:t>
      </w:r>
      <w:r w:rsidR="00552DC9" w:rsidRPr="005576DC">
        <w:rPr>
          <w:b/>
          <w:bCs/>
        </w:rPr>
        <w:t>Distant</w:t>
      </w:r>
      <w:r w:rsidRPr="005576DC">
        <w:rPr>
          <w:b/>
          <w:bCs/>
        </w:rPr>
        <w:t>)</w:t>
      </w:r>
      <w:r w:rsidR="00552DC9" w:rsidRPr="005D11D9">
        <w:t xml:space="preserve"> </w:t>
      </w:r>
      <w:proofErr w:type="spellStart"/>
      <w:r w:rsidR="00552DC9" w:rsidRPr="005D11D9">
        <w:t>Wha</w:t>
      </w:r>
      <w:proofErr w:type="spellEnd"/>
      <w:r w:rsidR="00552DC9" w:rsidRPr="005D11D9">
        <w:t>… Oh, yes… sorry.</w:t>
      </w:r>
    </w:p>
    <w:p w14:paraId="29CAD825" w14:textId="77777777" w:rsidR="00552DC9" w:rsidRDefault="00552DC9" w:rsidP="00BF00A6">
      <w:r w:rsidRPr="005D11D9">
        <w:lastRenderedPageBreak/>
        <w:t xml:space="preserve">Look, it’s no accident we finally meet face-to-face in the one place I-I </w:t>
      </w:r>
      <w:r w:rsidRPr="00BF00A6">
        <w:rPr>
          <w:b/>
          <w:bCs/>
        </w:rPr>
        <w:t>can’t</w:t>
      </w:r>
      <w:r w:rsidRPr="005D11D9">
        <w:t xml:space="preserve"> get any answers out of her.</w:t>
      </w:r>
    </w:p>
    <w:p w14:paraId="65D2DF60" w14:textId="77777777" w:rsidR="00552DC9" w:rsidRDefault="00552DC9" w:rsidP="00BF00A6">
      <w:pPr>
        <w:pStyle w:val="Character"/>
      </w:pPr>
      <w:r>
        <w:t>ANNABELLE</w:t>
      </w:r>
    </w:p>
    <w:p w14:paraId="65D06134" w14:textId="72DD4742" w:rsidR="00552DC9" w:rsidRDefault="005576DC" w:rsidP="00BF00A6">
      <w:r w:rsidRPr="005576DC">
        <w:rPr>
          <w:b/>
          <w:bCs/>
        </w:rPr>
        <w:t>(</w:t>
      </w:r>
      <w:r w:rsidR="00552DC9" w:rsidRPr="005576DC">
        <w:rPr>
          <w:b/>
          <w:bCs/>
        </w:rPr>
        <w:t>Smug</w:t>
      </w:r>
      <w:r w:rsidRPr="005576DC">
        <w:rPr>
          <w:b/>
          <w:bCs/>
        </w:rPr>
        <w:t>)</w:t>
      </w:r>
      <w:r w:rsidR="00552DC9" w:rsidRPr="005D11D9">
        <w:t xml:space="preserve"> I’m sure I don’t know what you mean.</w:t>
      </w:r>
    </w:p>
    <w:p w14:paraId="062E0759" w14:textId="77777777" w:rsidR="00552DC9" w:rsidRDefault="00552DC9" w:rsidP="00BF00A6">
      <w:pPr>
        <w:pStyle w:val="Character"/>
      </w:pPr>
      <w:r>
        <w:t>MARTIN</w:t>
      </w:r>
    </w:p>
    <w:p w14:paraId="2EDC93AF" w14:textId="77777777" w:rsidR="00552DC9" w:rsidRDefault="00552DC9" w:rsidP="00BF00A6">
      <w:r w:rsidRPr="005D11D9">
        <w:t>Why are you here? Hmmm? What’s your game?</w:t>
      </w:r>
    </w:p>
    <w:p w14:paraId="5F1A7CCF" w14:textId="77777777" w:rsidR="00552DC9" w:rsidRDefault="00552DC9" w:rsidP="00BF00A6">
      <w:pPr>
        <w:pStyle w:val="Character"/>
      </w:pPr>
      <w:r>
        <w:t>ANNABELLE</w:t>
      </w:r>
    </w:p>
    <w:p w14:paraId="1633020B" w14:textId="77777777" w:rsidR="00552DC9" w:rsidRDefault="00552DC9" w:rsidP="00BF00A6">
      <w:r w:rsidRPr="005D11D9">
        <w:t>Perhaps I just value my privacy.</w:t>
      </w:r>
    </w:p>
    <w:p w14:paraId="3DE2289A" w14:textId="77777777" w:rsidR="00552DC9" w:rsidRDefault="00552DC9" w:rsidP="00BF00A6">
      <w:pPr>
        <w:pStyle w:val="Character"/>
      </w:pPr>
      <w:r>
        <w:t>MARTIN</w:t>
      </w:r>
    </w:p>
    <w:p w14:paraId="283C7629" w14:textId="77777777" w:rsidR="00552DC9" w:rsidRDefault="00552DC9" w:rsidP="00BF00A6">
      <w:r w:rsidRPr="005D11D9">
        <w:t xml:space="preserve">Fine, fine. Why did you </w:t>
      </w:r>
      <w:r w:rsidRPr="00BF00A6">
        <w:rPr>
          <w:i/>
        </w:rPr>
        <w:t>call</w:t>
      </w:r>
      <w:r w:rsidRPr="005D11D9">
        <w:t xml:space="preserve"> me before?</w:t>
      </w:r>
    </w:p>
    <w:p w14:paraId="328DD10C" w14:textId="77777777" w:rsidR="00552DC9" w:rsidRDefault="00552DC9" w:rsidP="00BF00A6">
      <w:pPr>
        <w:pStyle w:val="Character"/>
      </w:pPr>
      <w:r>
        <w:t>ANNABELLE</w:t>
      </w:r>
    </w:p>
    <w:p w14:paraId="05997E26" w14:textId="77777777" w:rsidR="00552DC9" w:rsidRDefault="00552DC9" w:rsidP="00BF00A6">
      <w:r w:rsidRPr="005D11D9">
        <w:t>Perhaps I thought you could use a friendly voice?</w:t>
      </w:r>
    </w:p>
    <w:p w14:paraId="6C89218A" w14:textId="77777777" w:rsidR="00552DC9" w:rsidRDefault="00552DC9" w:rsidP="00BF00A6">
      <w:pPr>
        <w:pStyle w:val="Character"/>
      </w:pPr>
      <w:r>
        <w:t>MARTIN</w:t>
      </w:r>
    </w:p>
    <w:p w14:paraId="63D88BA3" w14:textId="77777777" w:rsidR="00552DC9" w:rsidRDefault="00552DC9" w:rsidP="00BF00A6">
      <w:r w:rsidRPr="005D11D9">
        <w:t>Friendly!? You told me John didn’t need me!</w:t>
      </w:r>
    </w:p>
    <w:p w14:paraId="0571EA9F" w14:textId="77777777" w:rsidR="00552DC9" w:rsidRDefault="00552DC9" w:rsidP="00BF00A6">
      <w:pPr>
        <w:pStyle w:val="Character"/>
      </w:pPr>
      <w:r>
        <w:t>ANNABELLE</w:t>
      </w:r>
    </w:p>
    <w:p w14:paraId="7E4299A5" w14:textId="77777777" w:rsidR="00552DC9" w:rsidRDefault="00552DC9" w:rsidP="00BF00A6">
      <w:r w:rsidRPr="005D11D9">
        <w:t>Objectively true. And more importantly, perhaps I thought that you might need a little bit of righteous indignation to help you power through the next steps.</w:t>
      </w:r>
    </w:p>
    <w:p w14:paraId="5C0D3E82" w14:textId="77777777" w:rsidR="00552DC9" w:rsidRDefault="00552DC9" w:rsidP="00BF00A6">
      <w:pPr>
        <w:pStyle w:val="Character"/>
      </w:pPr>
      <w:r>
        <w:t>MARTIN</w:t>
      </w:r>
    </w:p>
    <w:p w14:paraId="0323ECE7" w14:textId="77777777" w:rsidR="00552DC9" w:rsidRDefault="00552DC9" w:rsidP="00BF00A6">
      <w:r w:rsidRPr="005D11D9">
        <w:t>I don’t like being manipulated.</w:t>
      </w:r>
    </w:p>
    <w:p w14:paraId="14440E12" w14:textId="77777777" w:rsidR="00552DC9" w:rsidRDefault="00552DC9" w:rsidP="00BF00A6">
      <w:pPr>
        <w:pStyle w:val="Character"/>
      </w:pPr>
      <w:r>
        <w:lastRenderedPageBreak/>
        <w:t>ANNABELLE</w:t>
      </w:r>
    </w:p>
    <w:p w14:paraId="11DC8C34" w14:textId="77777777" w:rsidR="00552DC9" w:rsidRDefault="00552DC9" w:rsidP="00BF00A6">
      <w:r w:rsidRPr="005D11D9">
        <w:t>Then we probably aren’t going to be friends.</w:t>
      </w:r>
    </w:p>
    <w:p w14:paraId="54FB7231" w14:textId="2A08B09F" w:rsidR="00552DC9" w:rsidRDefault="005576DC" w:rsidP="005576DC">
      <w:pPr>
        <w:pStyle w:val="CharacterSounds"/>
      </w:pPr>
      <w:r>
        <w:t>(S</w:t>
      </w:r>
      <w:r w:rsidRPr="005D11D9">
        <w:t xml:space="preserve">ound of frustrated </w:t>
      </w:r>
      <w:r>
        <w:t>M</w:t>
      </w:r>
      <w:r w:rsidRPr="00BF00A6">
        <w:t>artin</w:t>
      </w:r>
      <w:r>
        <w:t>)</w:t>
      </w:r>
    </w:p>
    <w:p w14:paraId="4D58B0B2" w14:textId="0BED84B8" w:rsidR="00552DC9" w:rsidRDefault="00552DC9" w:rsidP="00BF00A6">
      <w:r w:rsidRPr="005D11D9">
        <w:t xml:space="preserve">For what it’s worth, I’m sorry. The call was... clumsy. There are so many things to keep track of at the moment. I must confess it did lack my usual... </w:t>
      </w:r>
      <w:r w:rsidRPr="00FA3DFB">
        <w:rPr>
          <w:i/>
          <w:iCs/>
        </w:rPr>
        <w:t>nuance</w:t>
      </w:r>
      <w:r w:rsidRPr="005D11D9">
        <w:t>.</w:t>
      </w:r>
    </w:p>
    <w:p w14:paraId="5E7F6FE8" w14:textId="77777777" w:rsidR="00552DC9" w:rsidRDefault="00552DC9" w:rsidP="00BF00A6">
      <w:pPr>
        <w:pStyle w:val="Character"/>
      </w:pPr>
      <w:r>
        <w:t>ARCHIVIST</w:t>
      </w:r>
    </w:p>
    <w:p w14:paraId="59F50FEA" w14:textId="77777777" w:rsidR="00552DC9" w:rsidRDefault="00552DC9" w:rsidP="00BF00A6">
      <w:r w:rsidRPr="005D11D9">
        <w:t xml:space="preserve">And perhaps you’re now just trying to humanise </w:t>
      </w:r>
      <w:proofErr w:type="gramStart"/>
      <w:r w:rsidRPr="005D11D9">
        <w:t>yourself</w:t>
      </w:r>
      <w:proofErr w:type="gramEnd"/>
      <w:r w:rsidRPr="005D11D9">
        <w:t xml:space="preserve"> so we underestimate your next move.</w:t>
      </w:r>
    </w:p>
    <w:p w14:paraId="29706EC8" w14:textId="77777777" w:rsidR="00552DC9" w:rsidRDefault="00552DC9" w:rsidP="00BF00A6">
      <w:pPr>
        <w:pStyle w:val="Character"/>
      </w:pPr>
      <w:r>
        <w:t>ANNABELLE</w:t>
      </w:r>
    </w:p>
    <w:p w14:paraId="5956C246" w14:textId="31C6DD34" w:rsidR="00552DC9" w:rsidRDefault="00552DC9" w:rsidP="00BF00A6">
      <w:r w:rsidRPr="005D11D9">
        <w:t>Perhaps.</w:t>
      </w:r>
    </w:p>
    <w:p w14:paraId="3520EFC1" w14:textId="71AC59B0" w:rsidR="00E31EF1" w:rsidRPr="00E31EF1" w:rsidRDefault="00E31EF1" w:rsidP="00BF00A6">
      <w:pPr>
        <w:rPr>
          <w:b/>
          <w:bCs/>
        </w:rPr>
      </w:pPr>
      <w:r w:rsidRPr="00E31EF1">
        <w:rPr>
          <w:b/>
          <w:bCs/>
        </w:rPr>
        <w:t>(Beat)</w:t>
      </w:r>
    </w:p>
    <w:p w14:paraId="7067EC8A" w14:textId="77777777" w:rsidR="00552DC9" w:rsidRDefault="00552DC9" w:rsidP="00BF00A6">
      <w:pPr>
        <w:pStyle w:val="Character"/>
      </w:pPr>
      <w:r>
        <w:t>MARTIN</w:t>
      </w:r>
    </w:p>
    <w:p w14:paraId="04715D68" w14:textId="77777777" w:rsidR="00552DC9" w:rsidRDefault="00552DC9" w:rsidP="00BF00A6">
      <w:r w:rsidRPr="005D11D9">
        <w:t xml:space="preserve">So…So that’s it, then? We-We’re just going to leave her </w:t>
      </w:r>
      <w:proofErr w:type="gramStart"/>
      <w:r w:rsidRPr="005D11D9">
        <w:t>here?</w:t>
      </w:r>
      <w:proofErr w:type="gramEnd"/>
    </w:p>
    <w:p w14:paraId="0C190380" w14:textId="77777777" w:rsidR="00552DC9" w:rsidRDefault="00552DC9" w:rsidP="00BF00A6">
      <w:pPr>
        <w:pStyle w:val="Character"/>
      </w:pPr>
      <w:r>
        <w:t>ARCHIVIST</w:t>
      </w:r>
    </w:p>
    <w:p w14:paraId="36A7F920" w14:textId="77777777" w:rsidR="00552DC9" w:rsidRDefault="00552DC9" w:rsidP="00BF00A6">
      <w:r w:rsidRPr="005D11D9">
        <w:t>Yes.</w:t>
      </w:r>
    </w:p>
    <w:p w14:paraId="650D203B" w14:textId="77777777" w:rsidR="00552DC9" w:rsidRDefault="00552DC9" w:rsidP="00BF00A6">
      <w:pPr>
        <w:pStyle w:val="Character"/>
      </w:pPr>
      <w:r>
        <w:t>MARTIN</w:t>
      </w:r>
    </w:p>
    <w:p w14:paraId="439A6EF2" w14:textId="77777777" w:rsidR="00552DC9" w:rsidRDefault="00552DC9" w:rsidP="00BF00A6">
      <w:r w:rsidRPr="005D11D9">
        <w:t xml:space="preserve">We could </w:t>
      </w:r>
      <w:r w:rsidRPr="00BF00A6">
        <w:rPr>
          <w:i/>
        </w:rPr>
        <w:t>make</w:t>
      </w:r>
      <w:r w:rsidRPr="005D11D9">
        <w:t xml:space="preserve"> her tell us.</w:t>
      </w:r>
    </w:p>
    <w:p w14:paraId="169F08E4" w14:textId="77777777" w:rsidR="00552DC9" w:rsidRDefault="00552DC9" w:rsidP="00BF00A6">
      <w:pPr>
        <w:pStyle w:val="Character"/>
      </w:pPr>
      <w:r>
        <w:t>ARCHIVIST</w:t>
      </w:r>
    </w:p>
    <w:p w14:paraId="6E24D789" w14:textId="77777777" w:rsidR="00552DC9" w:rsidRDefault="00552DC9" w:rsidP="00BF00A6">
      <w:r w:rsidRPr="005D11D9">
        <w:t xml:space="preserve">No, we couldn’t. I don’t have my powers, and if it came to a physical </w:t>
      </w:r>
      <w:proofErr w:type="gramStart"/>
      <w:r w:rsidRPr="005D11D9">
        <w:t>fight</w:t>
      </w:r>
      <w:proofErr w:type="gramEnd"/>
      <w:r w:rsidRPr="005D11D9">
        <w:t xml:space="preserve"> I really don’t rate our chances.</w:t>
      </w:r>
    </w:p>
    <w:p w14:paraId="166D9244" w14:textId="77777777" w:rsidR="00552DC9" w:rsidRDefault="00552DC9" w:rsidP="00BF00A6">
      <w:pPr>
        <w:pStyle w:val="Character"/>
      </w:pPr>
      <w:r>
        <w:lastRenderedPageBreak/>
        <w:t>MARTIN</w:t>
      </w:r>
    </w:p>
    <w:p w14:paraId="0490F8F9" w14:textId="77777777" w:rsidR="00552DC9" w:rsidRDefault="00552DC9" w:rsidP="00BF00A6">
      <w:r w:rsidRPr="005D11D9">
        <w:t>Hey, I can handle myself!</w:t>
      </w:r>
    </w:p>
    <w:p w14:paraId="48AC19C2" w14:textId="77777777" w:rsidR="00552DC9" w:rsidRDefault="00552DC9" w:rsidP="00BF00A6">
      <w:pPr>
        <w:pStyle w:val="Character"/>
      </w:pPr>
      <w:r>
        <w:t>ANNABELLE</w:t>
      </w:r>
    </w:p>
    <w:p w14:paraId="0D651540" w14:textId="7979BD9F" w:rsidR="00552DC9" w:rsidRDefault="00552DC9" w:rsidP="00BF00A6">
      <w:r w:rsidRPr="005D11D9">
        <w:t>But can you handle me?</w:t>
      </w:r>
    </w:p>
    <w:p w14:paraId="4E6C6A9B" w14:textId="69CC3124" w:rsidR="00300F3B" w:rsidRPr="00300F3B" w:rsidRDefault="00300F3B" w:rsidP="00BF00A6">
      <w:pPr>
        <w:rPr>
          <w:b/>
          <w:bCs/>
        </w:rPr>
      </w:pPr>
      <w:r w:rsidRPr="00300F3B">
        <w:rPr>
          <w:b/>
          <w:bCs/>
        </w:rPr>
        <w:t>(Beat)</w:t>
      </w:r>
    </w:p>
    <w:p w14:paraId="79ECEFB2" w14:textId="77777777" w:rsidR="00552DC9" w:rsidRDefault="00552DC9" w:rsidP="00BF00A6">
      <w:pPr>
        <w:pStyle w:val="Character"/>
      </w:pPr>
      <w:r>
        <w:t>MARTIN</w:t>
      </w:r>
    </w:p>
    <w:p w14:paraId="513BE031" w14:textId="77777777" w:rsidR="00552DC9" w:rsidRDefault="00552DC9" w:rsidP="00BF00A6">
      <w:r w:rsidRPr="005D11D9">
        <w:t>I don’t like you.</w:t>
      </w:r>
    </w:p>
    <w:p w14:paraId="0114A0DB" w14:textId="77777777" w:rsidR="00552DC9" w:rsidRDefault="00552DC9" w:rsidP="00BF00A6">
      <w:pPr>
        <w:pStyle w:val="Character"/>
      </w:pPr>
      <w:r>
        <w:t>ANNABELLE</w:t>
      </w:r>
    </w:p>
    <w:p w14:paraId="0F6B9800" w14:textId="77777777" w:rsidR="00552DC9" w:rsidRDefault="00552DC9" w:rsidP="00BF00A6">
      <w:r w:rsidRPr="005D11D9">
        <w:t>I know.</w:t>
      </w:r>
    </w:p>
    <w:p w14:paraId="2DB2F272" w14:textId="77777777" w:rsidR="00552DC9" w:rsidRDefault="00552DC9" w:rsidP="00BF00A6">
      <w:pPr>
        <w:pStyle w:val="Character"/>
      </w:pPr>
      <w:r>
        <w:t>MARTIN</w:t>
      </w:r>
    </w:p>
    <w:p w14:paraId="450BD877" w14:textId="4DB2D51B" w:rsidR="00552DC9" w:rsidRDefault="00552DC9" w:rsidP="00BF00A6">
      <w:r w:rsidRPr="005D11D9">
        <w:t xml:space="preserve">God… </w:t>
      </w:r>
      <w:r w:rsidR="00FA3DFB">
        <w:t>F-</w:t>
      </w:r>
      <w:r w:rsidRPr="005D11D9">
        <w:t>Fine. Fine!</w:t>
      </w:r>
    </w:p>
    <w:p w14:paraId="727C35A4" w14:textId="01BFC3F3" w:rsidR="00552DC9" w:rsidRDefault="00300F3B" w:rsidP="00300F3B">
      <w:pPr>
        <w:pStyle w:val="Music"/>
      </w:pPr>
      <w:r w:rsidRPr="005D11D9">
        <w:t>[</w:t>
      </w:r>
      <w:r>
        <w:t>B</w:t>
      </w:r>
      <w:r w:rsidRPr="005D11D9">
        <w:t>a</w:t>
      </w:r>
      <w:r w:rsidR="00A032CA">
        <w:t>ckpack</w:t>
      </w:r>
      <w:r w:rsidRPr="005D11D9">
        <w:t xml:space="preserve"> is grabbed]</w:t>
      </w:r>
    </w:p>
    <w:p w14:paraId="26C470D3" w14:textId="24789707" w:rsidR="00FA3DFB" w:rsidRDefault="00FA3DFB" w:rsidP="00FA3DFB">
      <w:pPr>
        <w:pStyle w:val="Character"/>
      </w:pPr>
      <w:r>
        <w:t xml:space="preserve">MARTIN (CONT’D) </w:t>
      </w:r>
    </w:p>
    <w:p w14:paraId="2222C606" w14:textId="3209385F" w:rsidR="00552DC9" w:rsidRDefault="00552DC9" w:rsidP="00BF00A6">
      <w:r w:rsidRPr="005D11D9">
        <w:t>Come on, John.</w:t>
      </w:r>
    </w:p>
    <w:p w14:paraId="2B1387F5" w14:textId="77777777" w:rsidR="00552DC9" w:rsidRDefault="00552DC9" w:rsidP="00BF00A6">
      <w:pPr>
        <w:pStyle w:val="Character"/>
      </w:pPr>
      <w:r>
        <w:t>ARCHIVIST</w:t>
      </w:r>
    </w:p>
    <w:p w14:paraId="27538930" w14:textId="755E906A" w:rsidR="00552DC9" w:rsidRDefault="004735D4" w:rsidP="00BF00A6">
      <w:r w:rsidRPr="004735D4">
        <w:rPr>
          <w:b/>
          <w:bCs/>
        </w:rPr>
        <w:t>(</w:t>
      </w:r>
      <w:r w:rsidR="00552DC9" w:rsidRPr="004735D4">
        <w:rPr>
          <w:b/>
          <w:bCs/>
        </w:rPr>
        <w:t>Vague</w:t>
      </w:r>
      <w:r w:rsidRPr="004735D4">
        <w:rPr>
          <w:b/>
          <w:bCs/>
        </w:rPr>
        <w:t>)</w:t>
      </w:r>
      <w:r w:rsidR="00552DC9" w:rsidRPr="005D11D9">
        <w:t xml:space="preserve"> Oh… </w:t>
      </w:r>
      <w:proofErr w:type="gramStart"/>
      <w:r w:rsidR="00552DC9" w:rsidRPr="005D11D9">
        <w:t>I‘</w:t>
      </w:r>
      <w:proofErr w:type="gramEnd"/>
      <w:r w:rsidR="00552DC9" w:rsidRPr="005D11D9">
        <w:t>m sorry, what?</w:t>
      </w:r>
    </w:p>
    <w:p w14:paraId="4AC2BF58" w14:textId="77777777" w:rsidR="00552DC9" w:rsidRDefault="00552DC9" w:rsidP="00BF00A6">
      <w:pPr>
        <w:pStyle w:val="Character"/>
      </w:pPr>
      <w:r>
        <w:t>MARTIN</w:t>
      </w:r>
    </w:p>
    <w:p w14:paraId="2C3362B2" w14:textId="284E1889" w:rsidR="00552DC9" w:rsidRDefault="00552DC9" w:rsidP="00BF00A6">
      <w:r w:rsidRPr="005D11D9">
        <w:t>We’re leaving.</w:t>
      </w:r>
    </w:p>
    <w:p w14:paraId="4A5E0454" w14:textId="77777777" w:rsidR="00552DC9" w:rsidRDefault="00552DC9" w:rsidP="00BF00A6">
      <w:pPr>
        <w:pStyle w:val="Character"/>
      </w:pPr>
      <w:r>
        <w:lastRenderedPageBreak/>
        <w:t>ANNABELLE</w:t>
      </w:r>
    </w:p>
    <w:p w14:paraId="13D8F72A" w14:textId="77777777" w:rsidR="00552DC9" w:rsidRDefault="00552DC9" w:rsidP="00BF00A6">
      <w:r w:rsidRPr="005D11D9">
        <w:t>Don’t worry, Martin. We’ll meet again. Hopefully when you’re feeling a little bit more… open-minded.</w:t>
      </w:r>
    </w:p>
    <w:p w14:paraId="058EC846" w14:textId="77777777" w:rsidR="00552DC9" w:rsidRDefault="00552DC9" w:rsidP="00BF00A6">
      <w:pPr>
        <w:pStyle w:val="Character"/>
      </w:pPr>
      <w:r>
        <w:t>MARTIN</w:t>
      </w:r>
    </w:p>
    <w:p w14:paraId="51A5D9E1" w14:textId="77777777" w:rsidR="00552DC9" w:rsidRDefault="00552DC9" w:rsidP="00BF00A6">
      <w:r w:rsidRPr="005D11D9">
        <w:t>I wouldn’t count on it.</w:t>
      </w:r>
    </w:p>
    <w:p w14:paraId="62A46C45" w14:textId="77777777" w:rsidR="00552DC9" w:rsidRDefault="00552DC9" w:rsidP="00BF00A6">
      <w:pPr>
        <w:pStyle w:val="Character"/>
      </w:pPr>
      <w:r>
        <w:t>ANNABELLE</w:t>
      </w:r>
    </w:p>
    <w:p w14:paraId="58DA839C" w14:textId="77E16E89" w:rsidR="00552DC9" w:rsidRDefault="00552DC9" w:rsidP="00BF00A6">
      <w:r w:rsidRPr="005D11D9">
        <w:t>I would.</w:t>
      </w:r>
    </w:p>
    <w:p w14:paraId="1E5A7DD3" w14:textId="0BD7A1F2" w:rsidR="00E248AA" w:rsidRDefault="00E248AA" w:rsidP="00E248AA">
      <w:pPr>
        <w:pStyle w:val="CharacterSounds"/>
      </w:pPr>
      <w:r>
        <w:t>(Martin exasperated sigh)</w:t>
      </w:r>
    </w:p>
    <w:p w14:paraId="51F7CAC4" w14:textId="77777777" w:rsidR="00552DC9" w:rsidRDefault="00552DC9" w:rsidP="00BF00A6">
      <w:pPr>
        <w:pStyle w:val="Character"/>
      </w:pPr>
      <w:r>
        <w:t>ARCHIVIST</w:t>
      </w:r>
    </w:p>
    <w:p w14:paraId="2A2AABE7" w14:textId="33A89D7F" w:rsidR="00552DC9" w:rsidRDefault="00E248AA" w:rsidP="00BF00A6">
      <w:r w:rsidRPr="00E248AA">
        <w:rPr>
          <w:b/>
          <w:bCs/>
        </w:rPr>
        <w:t>(Vague)</w:t>
      </w:r>
      <w:r>
        <w:t xml:space="preserve"> </w:t>
      </w:r>
      <w:r w:rsidR="00552DC9" w:rsidRPr="005D11D9">
        <w:t>That’s the trouble with old houses, I suppose. Full of spiders.</w:t>
      </w:r>
    </w:p>
    <w:p w14:paraId="42118992" w14:textId="77777777" w:rsidR="00552DC9" w:rsidRDefault="00552DC9" w:rsidP="00BF00A6">
      <w:pPr>
        <w:pStyle w:val="Character"/>
      </w:pPr>
      <w:r>
        <w:t>ANNABELLE</w:t>
      </w:r>
    </w:p>
    <w:p w14:paraId="35D778E9" w14:textId="77777777" w:rsidR="00552DC9" w:rsidRDefault="00552DC9" w:rsidP="00BF00A6">
      <w:r w:rsidRPr="005D11D9">
        <w:t>You boys better take care of yourselves. I’m sure we’ll see each other again very soon. Here, why don’t I show you out.</w:t>
      </w:r>
    </w:p>
    <w:p w14:paraId="26465870" w14:textId="77777777" w:rsidR="00552DC9" w:rsidRDefault="00552DC9" w:rsidP="00BF00A6">
      <w:pPr>
        <w:pStyle w:val="Character"/>
      </w:pPr>
      <w:r>
        <w:t>ARCHIVIST</w:t>
      </w:r>
    </w:p>
    <w:p w14:paraId="73BB99B3" w14:textId="77777777" w:rsidR="00552DC9" w:rsidRDefault="00552DC9" w:rsidP="00BF00A6">
      <w:r w:rsidRPr="005D11D9">
        <w:t>Fine.</w:t>
      </w:r>
    </w:p>
    <w:p w14:paraId="7F046022" w14:textId="0F2903B2" w:rsidR="00552DC9" w:rsidRDefault="00657DE0" w:rsidP="00657DE0">
      <w:pPr>
        <w:pStyle w:val="Music"/>
      </w:pPr>
      <w:r w:rsidRPr="005D11D9">
        <w:t>[</w:t>
      </w:r>
      <w:r w:rsidR="00FA300A">
        <w:t>F</w:t>
      </w:r>
      <w:r w:rsidRPr="005D11D9">
        <w:t>ootsteps proceed through the hallways and doors of the</w:t>
      </w:r>
      <w:r w:rsidR="00FA300A">
        <w:t xml:space="preserve"> country house</w:t>
      </w:r>
      <w:r w:rsidRPr="005D11D9">
        <w:t>]</w:t>
      </w:r>
    </w:p>
    <w:p w14:paraId="337F7CFC" w14:textId="604846EF" w:rsidR="00BC7227" w:rsidRPr="00BC7227" w:rsidRDefault="00BC7227" w:rsidP="00580822">
      <w:pPr>
        <w:pStyle w:val="Music"/>
      </w:pPr>
      <w:r>
        <w:t>[</w:t>
      </w:r>
      <w:r w:rsidR="00D3649E">
        <w:t>A</w:t>
      </w:r>
      <w:r>
        <w:t xml:space="preserve"> door creak</w:t>
      </w:r>
      <w:r w:rsidR="00D3649E">
        <w:t>s open</w:t>
      </w:r>
      <w:r w:rsidR="008B28C9">
        <w:t>, followed by</w:t>
      </w:r>
      <w:r w:rsidR="00580822">
        <w:t xml:space="preserve"> f</w:t>
      </w:r>
      <w:r w:rsidR="00580822" w:rsidRPr="005D11D9">
        <w:t xml:space="preserve">aint sounds of </w:t>
      </w:r>
      <w:r w:rsidR="00D3649E">
        <w:t>opera</w:t>
      </w:r>
      <w:r w:rsidR="00580822">
        <w:t>]</w:t>
      </w:r>
    </w:p>
    <w:p w14:paraId="6B20348D" w14:textId="77777777" w:rsidR="006551C2" w:rsidRDefault="006551C2" w:rsidP="00BF00A6">
      <w:pPr>
        <w:pStyle w:val="Character"/>
      </w:pPr>
      <w:r>
        <w:t>MIKAELE</w:t>
      </w:r>
    </w:p>
    <w:p w14:paraId="7969D09D" w14:textId="655EAAD7" w:rsidR="00552DC9" w:rsidRDefault="00552DC9" w:rsidP="008B28C9">
      <w:r w:rsidRPr="005D11D9">
        <w:t>Ah, you are off, then?</w:t>
      </w:r>
    </w:p>
    <w:p w14:paraId="6B75021B" w14:textId="77777777" w:rsidR="00552DC9" w:rsidRDefault="00552DC9" w:rsidP="00BF00A6">
      <w:pPr>
        <w:pStyle w:val="Character"/>
      </w:pPr>
      <w:r>
        <w:lastRenderedPageBreak/>
        <w:t>ARCHIVIST</w:t>
      </w:r>
    </w:p>
    <w:p w14:paraId="02DEB562" w14:textId="77777777" w:rsidR="00552DC9" w:rsidRDefault="00552DC9" w:rsidP="00BF00A6">
      <w:r w:rsidRPr="005D11D9">
        <w:t>Yes, uh...</w:t>
      </w:r>
    </w:p>
    <w:p w14:paraId="34E10F8C" w14:textId="77777777" w:rsidR="00552DC9" w:rsidRDefault="00552DC9" w:rsidP="00BF00A6">
      <w:pPr>
        <w:pStyle w:val="Character"/>
      </w:pPr>
      <w:r>
        <w:t>MARTIN</w:t>
      </w:r>
    </w:p>
    <w:p w14:paraId="391E4860" w14:textId="097E4602" w:rsidR="00552DC9" w:rsidRDefault="00552DC9" w:rsidP="00BF00A6">
      <w:r w:rsidRPr="005D11D9">
        <w:t>Thank you</w:t>
      </w:r>
      <w:r w:rsidR="00C91624">
        <w:t>,</w:t>
      </w:r>
      <w:r w:rsidRPr="005D11D9">
        <w:t xml:space="preserve"> for all your hospitality.</w:t>
      </w:r>
    </w:p>
    <w:p w14:paraId="4D8D014E" w14:textId="77777777" w:rsidR="006551C2" w:rsidRDefault="006551C2" w:rsidP="00BF00A6">
      <w:pPr>
        <w:pStyle w:val="Character"/>
      </w:pPr>
      <w:r>
        <w:t>MIKAELE</w:t>
      </w:r>
    </w:p>
    <w:p w14:paraId="6B0330BA" w14:textId="77777777" w:rsidR="00552DC9" w:rsidRDefault="00552DC9" w:rsidP="00BF00A6">
      <w:r w:rsidRPr="005D11D9">
        <w:t>You are sure you won’t stay a little longer? You’re more than welcome.</w:t>
      </w:r>
    </w:p>
    <w:p w14:paraId="7471485A" w14:textId="77777777" w:rsidR="00552DC9" w:rsidRDefault="00552DC9" w:rsidP="00BF00A6">
      <w:pPr>
        <w:pStyle w:val="Character"/>
      </w:pPr>
      <w:r>
        <w:t>ARCHIVIST</w:t>
      </w:r>
    </w:p>
    <w:p w14:paraId="38F19D68" w14:textId="462A60D8" w:rsidR="00552DC9" w:rsidRDefault="00552DC9" w:rsidP="00BF00A6">
      <w:r w:rsidRPr="005D11D9">
        <w:t xml:space="preserve">No. I... uh... </w:t>
      </w:r>
      <w:r w:rsidR="00C91624">
        <w:t xml:space="preserve">I </w:t>
      </w:r>
      <w:r w:rsidRPr="005D11D9">
        <w:t>got to, um, leave.</w:t>
      </w:r>
    </w:p>
    <w:p w14:paraId="28306A3C" w14:textId="77777777" w:rsidR="00552DC9" w:rsidRDefault="00552DC9" w:rsidP="00BF00A6">
      <w:pPr>
        <w:pStyle w:val="Character"/>
      </w:pPr>
      <w:r>
        <w:t>MARTIN</w:t>
      </w:r>
    </w:p>
    <w:p w14:paraId="64685643" w14:textId="77777777" w:rsidR="00552DC9" w:rsidRDefault="00552DC9" w:rsidP="00BF00A6">
      <w:r w:rsidRPr="005D11D9">
        <w:t>What he said.</w:t>
      </w:r>
    </w:p>
    <w:p w14:paraId="3577DF62" w14:textId="77777777" w:rsidR="006551C2" w:rsidRDefault="006551C2" w:rsidP="00BF00A6">
      <w:pPr>
        <w:pStyle w:val="Character"/>
      </w:pPr>
      <w:r>
        <w:t>MIKAELE</w:t>
      </w:r>
    </w:p>
    <w:p w14:paraId="632CA7C6" w14:textId="77777777" w:rsidR="00552DC9" w:rsidRDefault="00552DC9" w:rsidP="00BF00A6">
      <w:r w:rsidRPr="005D11D9">
        <w:t>Ah, such a shame. And you’re sure I can’t give you a little something for the road? Food? Wine?</w:t>
      </w:r>
    </w:p>
    <w:p w14:paraId="432D3AA9" w14:textId="77777777" w:rsidR="00552DC9" w:rsidRDefault="00552DC9" w:rsidP="00BF00A6">
      <w:pPr>
        <w:pStyle w:val="Character"/>
      </w:pPr>
      <w:r>
        <w:t>MARTIN</w:t>
      </w:r>
    </w:p>
    <w:p w14:paraId="3930362B" w14:textId="55F0F99F" w:rsidR="00552DC9" w:rsidRDefault="002F41DC" w:rsidP="00BF00A6">
      <w:r>
        <w:t>Ah</w:t>
      </w:r>
      <w:r w:rsidR="00552DC9" w:rsidRPr="005D11D9">
        <w:t>, no, thank you.</w:t>
      </w:r>
      <w:r w:rsidR="00C91624">
        <w:t xml:space="preserve"> Ah,</w:t>
      </w:r>
      <w:r w:rsidR="00552DC9" w:rsidRPr="005D11D9">
        <w:t xml:space="preserve"> </w:t>
      </w:r>
      <w:r w:rsidR="00877C75" w:rsidRPr="00877C75">
        <w:rPr>
          <w:b/>
          <w:bCs/>
        </w:rPr>
        <w:t>(s</w:t>
      </w:r>
      <w:r w:rsidR="00552DC9" w:rsidRPr="00877C75">
        <w:rPr>
          <w:b/>
          <w:bCs/>
        </w:rPr>
        <w:t>ighs</w:t>
      </w:r>
      <w:r w:rsidR="00877C75" w:rsidRPr="00877C75">
        <w:rPr>
          <w:b/>
          <w:bCs/>
        </w:rPr>
        <w:t>)</w:t>
      </w:r>
      <w:r w:rsidR="00552DC9" w:rsidRPr="005D11D9">
        <w:t xml:space="preserve"> </w:t>
      </w:r>
      <w:r w:rsidR="007D7088">
        <w:t>n</w:t>
      </w:r>
      <w:r w:rsidR="00552DC9" w:rsidRPr="005D11D9">
        <w:t>ice things they… tend not to stay nice out there.</w:t>
      </w:r>
    </w:p>
    <w:p w14:paraId="52C18878" w14:textId="77777777" w:rsidR="006551C2" w:rsidRDefault="006551C2" w:rsidP="00BF00A6">
      <w:pPr>
        <w:pStyle w:val="Character"/>
      </w:pPr>
      <w:r>
        <w:t>MIKAELE</w:t>
      </w:r>
    </w:p>
    <w:p w14:paraId="15E17237" w14:textId="1816E1E4" w:rsidR="00552DC9" w:rsidRDefault="002F26CA" w:rsidP="00BF00A6">
      <w:r>
        <w:t>Huh, t</w:t>
      </w:r>
      <w:r w:rsidR="00552DC9" w:rsidRPr="005D11D9">
        <w:t>rue enough. Well, best of luck I suppose. And if in the end, you can’t save the world... you know where I am.</w:t>
      </w:r>
    </w:p>
    <w:p w14:paraId="04E76F3E" w14:textId="77777777" w:rsidR="00552DC9" w:rsidRDefault="00552DC9" w:rsidP="00BF00A6">
      <w:pPr>
        <w:pStyle w:val="Character"/>
      </w:pPr>
      <w:r>
        <w:t>ANNABELLE</w:t>
      </w:r>
    </w:p>
    <w:p w14:paraId="3DA34709" w14:textId="186C9900" w:rsidR="00552DC9" w:rsidRDefault="00415941" w:rsidP="00BF00A6">
      <w:r w:rsidRPr="00415941">
        <w:rPr>
          <w:b/>
          <w:bCs/>
        </w:rPr>
        <w:t>(Smiling)</w:t>
      </w:r>
      <w:r>
        <w:t xml:space="preserve"> </w:t>
      </w:r>
      <w:r w:rsidR="00552DC9" w:rsidRPr="005D11D9">
        <w:t>Actually, he doesn’t.</w:t>
      </w:r>
    </w:p>
    <w:p w14:paraId="3BE8EFDF" w14:textId="70F53883" w:rsidR="00552DC9" w:rsidRDefault="00877C75" w:rsidP="00877C75">
      <w:pPr>
        <w:pStyle w:val="CharacterSounds"/>
      </w:pPr>
      <w:r>
        <w:lastRenderedPageBreak/>
        <w:t>(</w:t>
      </w:r>
      <w:r w:rsidR="0077677C">
        <w:t>Mikaela</w:t>
      </w:r>
      <w:r w:rsidRPr="005D11D9">
        <w:t xml:space="preserve"> chuckles</w:t>
      </w:r>
      <w:r>
        <w:t>)</w:t>
      </w:r>
    </w:p>
    <w:p w14:paraId="659D4393" w14:textId="77777777" w:rsidR="006551C2" w:rsidRDefault="006551C2" w:rsidP="00BF00A6">
      <w:pPr>
        <w:pStyle w:val="Character"/>
      </w:pPr>
      <w:r>
        <w:t>MIKAELE</w:t>
      </w:r>
    </w:p>
    <w:p w14:paraId="2E0025A2" w14:textId="77777777" w:rsidR="00552DC9" w:rsidRDefault="00552DC9" w:rsidP="00BF00A6">
      <w:r w:rsidRPr="005D11D9">
        <w:t xml:space="preserve">Ah, of course. What a shame. Well, then I guess it really is goodbye. Travel well. Don’t be Strangers! </w:t>
      </w:r>
    </w:p>
    <w:p w14:paraId="26335563" w14:textId="652D604F" w:rsidR="00E3190C" w:rsidRDefault="00CF3A31" w:rsidP="00CF3A31">
      <w:pPr>
        <w:pStyle w:val="CharacterSounds"/>
      </w:pPr>
      <w:r>
        <w:t>(</w:t>
      </w:r>
      <w:r w:rsidR="00E3190C">
        <w:t xml:space="preserve">Mikaela </w:t>
      </w:r>
      <w:r w:rsidRPr="005D11D9">
        <w:t xml:space="preserve">chuckles, lower and </w:t>
      </w:r>
      <w:proofErr w:type="gramStart"/>
      <w:r w:rsidRPr="005D11D9">
        <w:t>more dark</w:t>
      </w:r>
      <w:proofErr w:type="gramEnd"/>
      <w:r>
        <w:t>)</w:t>
      </w:r>
    </w:p>
    <w:p w14:paraId="4DEC0F51" w14:textId="77777777" w:rsidR="00552DC9" w:rsidRDefault="00552DC9" w:rsidP="00BF00A6">
      <w:pPr>
        <w:pStyle w:val="Character"/>
      </w:pPr>
      <w:r>
        <w:t>MARTIN</w:t>
      </w:r>
    </w:p>
    <w:p w14:paraId="527C4BD6" w14:textId="5B23F5FC" w:rsidR="00552DC9" w:rsidRDefault="00552DC9" w:rsidP="00BF00A6">
      <w:r w:rsidRPr="005D11D9">
        <w:t>H</w:t>
      </w:r>
      <w:r w:rsidR="00387470">
        <w:t>a</w:t>
      </w:r>
      <w:r w:rsidRPr="005D11D9">
        <w:t>h… Yeah</w:t>
      </w:r>
      <w:r w:rsidR="00E3190C">
        <w:t>, ah, c</w:t>
      </w:r>
      <w:r w:rsidRPr="005D11D9">
        <w:t>ome on, John. Let’s go.</w:t>
      </w:r>
    </w:p>
    <w:p w14:paraId="057629B0" w14:textId="77777777" w:rsidR="00552DC9" w:rsidRDefault="00552DC9" w:rsidP="00BF00A6">
      <w:pPr>
        <w:pStyle w:val="Character"/>
      </w:pPr>
      <w:r>
        <w:t>ARCHIVIST</w:t>
      </w:r>
    </w:p>
    <w:p w14:paraId="2129E95B" w14:textId="77777777" w:rsidR="00552DC9" w:rsidRDefault="00552DC9" w:rsidP="00BF00A6">
      <w:r w:rsidRPr="005D11D9">
        <w:t>Mm? What? Oh, yes, r-right. Yes.</w:t>
      </w:r>
    </w:p>
    <w:p w14:paraId="5FEA062C" w14:textId="6675E74C" w:rsidR="00552DC9" w:rsidRDefault="007062F2" w:rsidP="007062F2">
      <w:pPr>
        <w:pStyle w:val="Music"/>
      </w:pPr>
      <w:r w:rsidRPr="005D11D9">
        <w:t>[</w:t>
      </w:r>
      <w:r w:rsidR="00387470">
        <w:t>F</w:t>
      </w:r>
      <w:r w:rsidRPr="005D11D9">
        <w:t>ootsteps walk off]</w:t>
      </w:r>
    </w:p>
    <w:p w14:paraId="2FFBB614" w14:textId="19EA6888" w:rsidR="00552DC9" w:rsidRDefault="007062F2" w:rsidP="007062F2">
      <w:pPr>
        <w:pStyle w:val="Music"/>
      </w:pPr>
      <w:r w:rsidRPr="005D11D9">
        <w:t>[</w:t>
      </w:r>
      <w:r>
        <w:t>Tape clicks off</w:t>
      </w:r>
      <w:r w:rsidRPr="005D11D9">
        <w:t>]</w:t>
      </w:r>
    </w:p>
    <w:p w14:paraId="6684ECEA" w14:textId="1DF34D55" w:rsidR="00552DC9" w:rsidRDefault="007062F2" w:rsidP="007062F2">
      <w:pPr>
        <w:pStyle w:val="Music"/>
      </w:pPr>
      <w:r w:rsidRPr="005D11D9">
        <w:t>[</w:t>
      </w:r>
      <w:r>
        <w:t>Tape clicks on</w:t>
      </w:r>
      <w:r w:rsidRPr="005D11D9">
        <w:t>]</w:t>
      </w:r>
    </w:p>
    <w:p w14:paraId="3478EF25" w14:textId="1E7B3FC7" w:rsidR="008833D6" w:rsidRDefault="008833D6" w:rsidP="007062F2">
      <w:pPr>
        <w:pStyle w:val="Music"/>
      </w:pPr>
      <w:r w:rsidRPr="000A2F28">
        <w:t>[</w:t>
      </w:r>
      <w:r>
        <w:t>A wasteland</w:t>
      </w:r>
      <w:r w:rsidRPr="000A2F28">
        <w:t xml:space="preserve"> wind</w:t>
      </w:r>
      <w:r>
        <w:t xml:space="preserve"> swirls with the sound of distant distorted howls]</w:t>
      </w:r>
    </w:p>
    <w:p w14:paraId="4D663EF1" w14:textId="77777777" w:rsidR="00552DC9" w:rsidRDefault="00552DC9" w:rsidP="00BF00A6">
      <w:pPr>
        <w:pStyle w:val="Character"/>
      </w:pPr>
      <w:r>
        <w:t>MARTIN</w:t>
      </w:r>
    </w:p>
    <w:p w14:paraId="66898B8D" w14:textId="77777777" w:rsidR="00552DC9" w:rsidRDefault="00552DC9" w:rsidP="00BF00A6">
      <w:r w:rsidRPr="005D11D9">
        <w:t>Feeling better?</w:t>
      </w:r>
    </w:p>
    <w:p w14:paraId="45BB7E8F" w14:textId="77777777" w:rsidR="00552DC9" w:rsidRDefault="00552DC9" w:rsidP="00BF00A6">
      <w:pPr>
        <w:pStyle w:val="Character"/>
      </w:pPr>
      <w:r>
        <w:t>ARCHIVIST</w:t>
      </w:r>
    </w:p>
    <w:p w14:paraId="44F301BA" w14:textId="77777777" w:rsidR="00552DC9" w:rsidRDefault="00552DC9" w:rsidP="00BF00A6">
      <w:r w:rsidRPr="005D11D9">
        <w:t>Um... yeah. I’m afraid I am.</w:t>
      </w:r>
    </w:p>
    <w:p w14:paraId="399604E0" w14:textId="77777777" w:rsidR="00552DC9" w:rsidRDefault="00552DC9" w:rsidP="00BF00A6">
      <w:pPr>
        <w:pStyle w:val="Character"/>
      </w:pPr>
      <w:r>
        <w:t>MARTIN</w:t>
      </w:r>
    </w:p>
    <w:p w14:paraId="4B45EA14" w14:textId="77777777" w:rsidR="00552DC9" w:rsidRDefault="00552DC9" w:rsidP="00BF00A6">
      <w:r w:rsidRPr="005D11D9">
        <w:t>Alright.</w:t>
      </w:r>
    </w:p>
    <w:p w14:paraId="5431DFE6" w14:textId="77777777" w:rsidR="00552DC9" w:rsidRDefault="00552DC9" w:rsidP="00BF00A6">
      <w:pPr>
        <w:pStyle w:val="Character"/>
      </w:pPr>
      <w:r>
        <w:lastRenderedPageBreak/>
        <w:t>ARCHIVIST</w:t>
      </w:r>
    </w:p>
    <w:p w14:paraId="18676435" w14:textId="77777777" w:rsidR="00552DC9" w:rsidRDefault="00552DC9" w:rsidP="00BF00A6">
      <w:r w:rsidRPr="005D11D9">
        <w:t>I’m sorry. It would have been nice to stay.</w:t>
      </w:r>
    </w:p>
    <w:p w14:paraId="517BFD13" w14:textId="77777777" w:rsidR="00552DC9" w:rsidRDefault="00552DC9" w:rsidP="00BF00A6">
      <w:pPr>
        <w:pStyle w:val="Character"/>
      </w:pPr>
      <w:r>
        <w:t>MARTIN</w:t>
      </w:r>
    </w:p>
    <w:p w14:paraId="1CA8A81B" w14:textId="6A900B3D" w:rsidR="00552DC9" w:rsidRDefault="00551A72" w:rsidP="00BF00A6">
      <w:r w:rsidRPr="00551A72">
        <w:rPr>
          <w:b/>
          <w:bCs/>
        </w:rPr>
        <w:t>(</w:t>
      </w:r>
      <w:r w:rsidR="00552DC9" w:rsidRPr="00551A72">
        <w:rPr>
          <w:b/>
          <w:bCs/>
        </w:rPr>
        <w:t>Wistfully</w:t>
      </w:r>
      <w:r w:rsidRPr="00551A72">
        <w:rPr>
          <w:b/>
          <w:bCs/>
        </w:rPr>
        <w:t>)</w:t>
      </w:r>
      <w:r w:rsidR="00552DC9" w:rsidRPr="005D11D9">
        <w:t xml:space="preserve"> Yeah.</w:t>
      </w:r>
    </w:p>
    <w:p w14:paraId="0D45E45C" w14:textId="77777777" w:rsidR="00552DC9" w:rsidRDefault="00552DC9" w:rsidP="00BF00A6">
      <w:r w:rsidRPr="005D11D9">
        <w:t>I’d almost forgotten what it was like, you know? A bit of peace.</w:t>
      </w:r>
    </w:p>
    <w:p w14:paraId="4D565B03" w14:textId="77777777" w:rsidR="00552DC9" w:rsidRDefault="00552DC9" w:rsidP="00BF00A6">
      <w:pPr>
        <w:pStyle w:val="Character"/>
      </w:pPr>
      <w:r>
        <w:t>ARCHIVIST</w:t>
      </w:r>
    </w:p>
    <w:p w14:paraId="04EE67C5" w14:textId="77777777" w:rsidR="00552DC9" w:rsidRDefault="00552DC9" w:rsidP="00BF00A6">
      <w:r w:rsidRPr="005D11D9">
        <w:t>I mean, you could have—</w:t>
      </w:r>
    </w:p>
    <w:p w14:paraId="490FB6B3" w14:textId="77777777" w:rsidR="00552DC9" w:rsidRDefault="00552DC9" w:rsidP="00BF00A6">
      <w:pPr>
        <w:pStyle w:val="Character"/>
      </w:pPr>
      <w:r>
        <w:t>MARTIN</w:t>
      </w:r>
    </w:p>
    <w:p w14:paraId="7AE0CB76" w14:textId="26BDF079" w:rsidR="00552DC9" w:rsidRDefault="00552DC9" w:rsidP="00BF00A6">
      <w:r w:rsidRPr="005D11D9">
        <w:t>No, don’t say it, John. You know I never would. I c-can’t just forget</w:t>
      </w:r>
      <w:r w:rsidR="008833D6">
        <w:t xml:space="preserve"> about</w:t>
      </w:r>
      <w:r w:rsidRPr="005D11D9">
        <w:t xml:space="preserve"> all the people out here. Besides, I’d rather be trapped in a post-apocalyptic wasteland with you than spend one more moment in paradise with her.</w:t>
      </w:r>
    </w:p>
    <w:p w14:paraId="1CEA774A" w14:textId="77777777" w:rsidR="00552DC9" w:rsidRDefault="00552DC9" w:rsidP="00BF00A6">
      <w:pPr>
        <w:pStyle w:val="Character"/>
      </w:pPr>
      <w:r>
        <w:t>ARCHIVIST</w:t>
      </w:r>
    </w:p>
    <w:p w14:paraId="69EF0A74" w14:textId="00D6FEFB" w:rsidR="00552DC9" w:rsidRDefault="000D699A" w:rsidP="00BF00A6">
      <w:r w:rsidRPr="000D699A">
        <w:rPr>
          <w:b/>
          <w:bCs/>
        </w:rPr>
        <w:t>(</w:t>
      </w:r>
      <w:r w:rsidR="008833D6">
        <w:rPr>
          <w:b/>
          <w:bCs/>
        </w:rPr>
        <w:t>Chuckling</w:t>
      </w:r>
      <w:r w:rsidRPr="000D699A">
        <w:rPr>
          <w:b/>
          <w:bCs/>
        </w:rPr>
        <w:t>)</w:t>
      </w:r>
      <w:r w:rsidR="00552DC9" w:rsidRPr="005D11D9">
        <w:t xml:space="preserve"> That might just be the nicest thing you’ve ever said to me.</w:t>
      </w:r>
    </w:p>
    <w:p w14:paraId="1270E34D" w14:textId="77777777" w:rsidR="00552DC9" w:rsidRDefault="00552DC9" w:rsidP="00BF00A6">
      <w:pPr>
        <w:pStyle w:val="Character"/>
      </w:pPr>
      <w:r>
        <w:t>MARTIN</w:t>
      </w:r>
    </w:p>
    <w:p w14:paraId="0FCCCEAD" w14:textId="77777777" w:rsidR="00552DC9" w:rsidRDefault="00552DC9" w:rsidP="00BF00A6">
      <w:r w:rsidRPr="005D11D9">
        <w:t>Yeah, yeah. Come on. We’ve got a job to do.</w:t>
      </w:r>
    </w:p>
    <w:p w14:paraId="3F21842F" w14:textId="77777777" w:rsidR="00552DC9" w:rsidRDefault="00552DC9" w:rsidP="00BF00A6">
      <w:pPr>
        <w:pStyle w:val="Character"/>
      </w:pPr>
      <w:r>
        <w:t>ARCHIVIST</w:t>
      </w:r>
    </w:p>
    <w:p w14:paraId="03D8E7E7" w14:textId="77777777" w:rsidR="00552DC9" w:rsidRDefault="00552DC9" w:rsidP="00BF00A6">
      <w:r w:rsidRPr="005D11D9">
        <w:t>I suppose we do.</w:t>
      </w:r>
    </w:p>
    <w:p w14:paraId="334540D1" w14:textId="71B6372F" w:rsidR="00552DC9" w:rsidRDefault="00C02980" w:rsidP="00C02980">
      <w:pPr>
        <w:pStyle w:val="Music"/>
      </w:pPr>
      <w:r w:rsidRPr="005D11D9">
        <w:t>[</w:t>
      </w:r>
      <w:r w:rsidR="00935C61">
        <w:t>F</w:t>
      </w:r>
      <w:r w:rsidRPr="005D11D9">
        <w:t xml:space="preserve">ootsteps head off across soft </w:t>
      </w:r>
      <w:r w:rsidR="00725605">
        <w:t>gritty g</w:t>
      </w:r>
      <w:r w:rsidRPr="005D11D9">
        <w:t>round]</w:t>
      </w:r>
    </w:p>
    <w:p w14:paraId="7D243BFE" w14:textId="56E66064" w:rsidR="00725605" w:rsidRPr="00725605" w:rsidRDefault="00725605" w:rsidP="00725605">
      <w:pPr>
        <w:pStyle w:val="Music"/>
      </w:pPr>
      <w:r>
        <w:t xml:space="preserve">[Quiet </w:t>
      </w:r>
      <w:r w:rsidR="0057221A">
        <w:t>hissing</w:t>
      </w:r>
      <w:r>
        <w:t xml:space="preserve"> static starts]</w:t>
      </w:r>
    </w:p>
    <w:p w14:paraId="36447F30" w14:textId="5EFB0BD0" w:rsidR="00935C61" w:rsidRDefault="00935C61" w:rsidP="00725605">
      <w:pPr>
        <w:pStyle w:val="Character"/>
      </w:pPr>
      <w:r>
        <w:lastRenderedPageBreak/>
        <w:t>ARCHIVIST (CONT’D)</w:t>
      </w:r>
    </w:p>
    <w:p w14:paraId="02D458BD" w14:textId="043A0D36" w:rsidR="00552DC9" w:rsidRDefault="00FC1804" w:rsidP="00BF00A6">
      <w:r>
        <w:t xml:space="preserve">Ah. </w:t>
      </w:r>
      <w:r w:rsidR="00552DC9" w:rsidRPr="005D11D9">
        <w:t>Pity.</w:t>
      </w:r>
    </w:p>
    <w:p w14:paraId="275CF0BA" w14:textId="77777777" w:rsidR="00552DC9" w:rsidRDefault="00552DC9" w:rsidP="00BF00A6">
      <w:pPr>
        <w:pStyle w:val="Character"/>
      </w:pPr>
      <w:r>
        <w:t>MARTIN</w:t>
      </w:r>
    </w:p>
    <w:p w14:paraId="338BCD8A" w14:textId="77777777" w:rsidR="00552DC9" w:rsidRDefault="00552DC9" w:rsidP="00BF00A6">
      <w:r w:rsidRPr="005D11D9">
        <w:t>What?</w:t>
      </w:r>
    </w:p>
    <w:p w14:paraId="1558F9EE" w14:textId="77777777" w:rsidR="00552DC9" w:rsidRDefault="00552DC9" w:rsidP="00BF00A6">
      <w:pPr>
        <w:pStyle w:val="Character"/>
      </w:pPr>
      <w:r>
        <w:t>ARCHIVIST</w:t>
      </w:r>
    </w:p>
    <w:p w14:paraId="1178EE4A" w14:textId="7450C3C7" w:rsidR="00552DC9" w:rsidRDefault="00552DC9" w:rsidP="00BF00A6">
      <w:r w:rsidRPr="005D11D9">
        <w:t xml:space="preserve">It’s, </w:t>
      </w:r>
      <w:r w:rsidR="00BC7B21">
        <w:t>ah</w:t>
      </w:r>
      <w:r w:rsidRPr="005D11D9">
        <w:t xml:space="preserve">... </w:t>
      </w:r>
      <w:r w:rsidR="00BC7B21">
        <w:t xml:space="preserve">it’s </w:t>
      </w:r>
      <w:r w:rsidRPr="005D11D9">
        <w:t xml:space="preserve">going away. That peace, </w:t>
      </w:r>
      <w:r w:rsidR="00BC7B21">
        <w:t>the-</w:t>
      </w:r>
      <w:r w:rsidRPr="005D11D9">
        <w:t>the safety, the memory of ignorance...</w:t>
      </w:r>
    </w:p>
    <w:p w14:paraId="656A00B0" w14:textId="5C0B5979" w:rsidR="00725605" w:rsidRDefault="00725605" w:rsidP="00725605">
      <w:pPr>
        <w:pStyle w:val="Music"/>
      </w:pPr>
      <w:r>
        <w:t xml:space="preserve">[Quiet </w:t>
      </w:r>
      <w:r w:rsidR="0057221A">
        <w:t>hissing</w:t>
      </w:r>
      <w:r>
        <w:t xml:space="preserve"> static ends]</w:t>
      </w:r>
    </w:p>
    <w:p w14:paraId="675A43A7" w14:textId="77777777" w:rsidR="00552DC9" w:rsidRDefault="00552DC9" w:rsidP="00BF00A6">
      <w:pPr>
        <w:pStyle w:val="Character"/>
      </w:pPr>
      <w:r>
        <w:t>MARTIN</w:t>
      </w:r>
    </w:p>
    <w:p w14:paraId="0CE25568" w14:textId="77777777" w:rsidR="00552DC9" w:rsidRDefault="00552DC9" w:rsidP="00BF00A6">
      <w:r w:rsidRPr="005D11D9">
        <w:t>That’s... Yeah, I guess that makes sense. Do you remember any of it? W-What Salesa said? Annabelle?</w:t>
      </w:r>
    </w:p>
    <w:p w14:paraId="61F3344C" w14:textId="77777777" w:rsidR="00552DC9" w:rsidRDefault="00552DC9" w:rsidP="00BF00A6">
      <w:pPr>
        <w:pStyle w:val="Character"/>
      </w:pPr>
      <w:r>
        <w:t>ARCHIVIST</w:t>
      </w:r>
    </w:p>
    <w:p w14:paraId="4A2A2652" w14:textId="77777777" w:rsidR="00552DC9" w:rsidRDefault="00552DC9" w:rsidP="00BF00A6">
      <w:r w:rsidRPr="005D11D9">
        <w:t>Some, I think. It’s, uh... Do you mind filling me in?</w:t>
      </w:r>
    </w:p>
    <w:p w14:paraId="4E0CE20B" w14:textId="77777777" w:rsidR="00552DC9" w:rsidRDefault="00552DC9" w:rsidP="00BF00A6">
      <w:pPr>
        <w:pStyle w:val="Character"/>
      </w:pPr>
      <w:r>
        <w:t>MARTIN</w:t>
      </w:r>
    </w:p>
    <w:p w14:paraId="5F489A0F" w14:textId="77777777" w:rsidR="00552DC9" w:rsidRDefault="00552DC9" w:rsidP="00BF00A6">
      <w:r w:rsidRPr="005D11D9">
        <w:t xml:space="preserve">Wait, you need </w:t>
      </w:r>
      <w:r w:rsidRPr="00BF00A6">
        <w:rPr>
          <w:i/>
        </w:rPr>
        <w:t>me</w:t>
      </w:r>
      <w:r w:rsidRPr="005D11D9">
        <w:t xml:space="preserve"> to tell </w:t>
      </w:r>
      <w:r w:rsidRPr="00BF00A6">
        <w:rPr>
          <w:i/>
        </w:rPr>
        <w:t>you</w:t>
      </w:r>
      <w:r w:rsidRPr="005D11D9">
        <w:t xml:space="preserve"> something for once?</w:t>
      </w:r>
    </w:p>
    <w:p w14:paraId="7F4B1806" w14:textId="77777777" w:rsidR="00552DC9" w:rsidRDefault="00552DC9" w:rsidP="00BF00A6">
      <w:pPr>
        <w:pStyle w:val="Character"/>
      </w:pPr>
      <w:r>
        <w:t>ARCHIVIST</w:t>
      </w:r>
    </w:p>
    <w:p w14:paraId="7EE59191" w14:textId="2114BD55" w:rsidR="00552DC9" w:rsidRDefault="00552DC9" w:rsidP="00BF00A6">
      <w:r w:rsidRPr="005D11D9">
        <w:t xml:space="preserve">I guess so. It’s, </w:t>
      </w:r>
      <w:r w:rsidR="001A0EB0">
        <w:t>ah</w:t>
      </w:r>
      <w:r w:rsidRPr="005D11D9">
        <w:t>... It’s gone. Like a dream.</w:t>
      </w:r>
    </w:p>
    <w:p w14:paraId="480E5D63" w14:textId="617666DF" w:rsidR="00552DC9" w:rsidRDefault="00552DC9" w:rsidP="00BF00A6">
      <w:r w:rsidRPr="005D11D9">
        <w:t>What was it like?</w:t>
      </w:r>
    </w:p>
    <w:p w14:paraId="16557612" w14:textId="68D6E7FF" w:rsidR="0005727C" w:rsidRPr="0005727C" w:rsidRDefault="0005727C" w:rsidP="00BF00A6">
      <w:pPr>
        <w:rPr>
          <w:b/>
          <w:bCs/>
        </w:rPr>
      </w:pPr>
      <w:r w:rsidRPr="0005727C">
        <w:rPr>
          <w:b/>
          <w:bCs/>
        </w:rPr>
        <w:t>(Beat)</w:t>
      </w:r>
    </w:p>
    <w:p w14:paraId="6A218697" w14:textId="77777777" w:rsidR="00552DC9" w:rsidRDefault="00552DC9" w:rsidP="00BF00A6">
      <w:pPr>
        <w:pStyle w:val="Character"/>
      </w:pPr>
      <w:r>
        <w:lastRenderedPageBreak/>
        <w:t>MARTIN</w:t>
      </w:r>
    </w:p>
    <w:p w14:paraId="4A9A987F" w14:textId="77777777" w:rsidR="00552DC9" w:rsidRDefault="00552DC9" w:rsidP="00BF00A6">
      <w:r w:rsidRPr="005D11D9">
        <w:t>Nice. It was... It was really nice.</w:t>
      </w:r>
    </w:p>
    <w:p w14:paraId="27D92CEF" w14:textId="4A7E9662" w:rsidR="00552DC9" w:rsidRDefault="00552DC9" w:rsidP="0005727C">
      <w:pPr>
        <w:pStyle w:val="Music"/>
      </w:pPr>
      <w:r w:rsidRPr="005D11D9">
        <w:t>[</w:t>
      </w:r>
      <w:r w:rsidR="0005727C">
        <w:t>Tape clicks off</w:t>
      </w:r>
      <w:r w:rsidRPr="005D11D9">
        <w:t>]</w:t>
      </w:r>
    </w:p>
    <w:p w14:paraId="3F585B0D" w14:textId="77777777" w:rsidR="009278E7" w:rsidRPr="005712B4" w:rsidRDefault="009278E7" w:rsidP="009278E7">
      <w:pPr>
        <w:pStyle w:val="Music"/>
      </w:pPr>
      <w:r w:rsidRPr="00491947">
        <w:t>[The Magnus Archives Theme – Outro]</w:t>
      </w:r>
    </w:p>
    <w:p w14:paraId="1B3B0D5B" w14:textId="144AB1D1" w:rsidR="007536D4" w:rsidRDefault="009278E7" w:rsidP="009278E7">
      <w:pPr>
        <w:pStyle w:val="Character"/>
        <w:rPr>
          <w:lang w:eastAsia="en-US"/>
        </w:rPr>
      </w:pPr>
      <w:r>
        <w:rPr>
          <w:lang w:eastAsia="en-US"/>
        </w:rPr>
        <w:t>JON</w:t>
      </w:r>
      <w:r w:rsidRPr="00491947">
        <w:rPr>
          <w:lang w:eastAsia="en-US"/>
        </w:rPr>
        <w:t>ATHAN SIMS</w:t>
      </w:r>
    </w:p>
    <w:p w14:paraId="7E9D3500" w14:textId="4CCC4166" w:rsidR="007947B0" w:rsidRPr="006F51FD" w:rsidRDefault="00552DC9" w:rsidP="007947B0">
      <w:r w:rsidRPr="00EB3F18">
        <w:rPr>
          <w:i/>
          <w:iCs/>
        </w:rPr>
        <w:t>The Magnus Archives</w:t>
      </w:r>
      <w:r w:rsidRPr="005D11D9">
        <w:t xml:space="preserve"> is a podcast distributed by Rusty Quill and licensed under a Creative Commons Attribution Non-Commercial </w:t>
      </w:r>
      <w:proofErr w:type="spellStart"/>
      <w:r w:rsidRPr="005D11D9">
        <w:t>Share</w:t>
      </w:r>
      <w:r w:rsidR="00B9742B">
        <w:t>A</w:t>
      </w:r>
      <w:r w:rsidRPr="005D11D9">
        <w:t>like</w:t>
      </w:r>
      <w:proofErr w:type="spellEnd"/>
      <w:r w:rsidRPr="005D11D9">
        <w:t xml:space="preserve"> 4.0 International licence. Today’s episode was written by Jonathan Sims, produced by Lowri Ann Davies, and directed by Alexander J Newall.</w:t>
      </w:r>
      <w:r w:rsidR="00E33FBD">
        <w:t xml:space="preserve"> </w:t>
      </w:r>
      <w:r w:rsidRPr="005D11D9">
        <w:t xml:space="preserve">It featured: Jonathan Sims as The Archivist, Alexander J Newall as Martin Blackwood, </w:t>
      </w:r>
      <w:proofErr w:type="spellStart"/>
      <w:r w:rsidRPr="005D11D9">
        <w:t>Chioma</w:t>
      </w:r>
      <w:proofErr w:type="spellEnd"/>
      <w:r w:rsidRPr="005D11D9">
        <w:t xml:space="preserve"> </w:t>
      </w:r>
      <w:proofErr w:type="spellStart"/>
      <w:r w:rsidRPr="005D11D9">
        <w:t>Nwalioba</w:t>
      </w:r>
      <w:proofErr w:type="spellEnd"/>
      <w:r w:rsidRPr="005D11D9">
        <w:t xml:space="preserve"> as Annabelle Cane, and Ray Chong Nee as </w:t>
      </w:r>
      <w:proofErr w:type="spellStart"/>
      <w:r w:rsidRPr="005D11D9">
        <w:t>Mikaele</w:t>
      </w:r>
      <w:proofErr w:type="spellEnd"/>
      <w:r w:rsidRPr="005D11D9">
        <w:t xml:space="preserve"> Salesa.</w:t>
      </w:r>
      <w:bookmarkEnd w:id="0"/>
      <w:r w:rsidR="00E33FBD">
        <w:t xml:space="preserve"> </w:t>
      </w:r>
      <w:r w:rsidR="00E33FBD" w:rsidRPr="005D54AD">
        <w:t>To subscribe, buy merchandise, o</w:t>
      </w:r>
      <w:r w:rsidR="00E33FBD">
        <w:t xml:space="preserve">r </w:t>
      </w:r>
      <w:r w:rsidR="00E33FBD" w:rsidRPr="005D54AD">
        <w:t xml:space="preserve">join our </w:t>
      </w:r>
      <w:proofErr w:type="spellStart"/>
      <w:r w:rsidR="00E33FBD" w:rsidRPr="005D54AD">
        <w:t>Patreon</w:t>
      </w:r>
      <w:proofErr w:type="spellEnd"/>
      <w:r w:rsidR="00E33FBD" w:rsidRPr="005D54AD">
        <w:t>, visit</w:t>
      </w:r>
      <w:r w:rsidR="00E33FBD">
        <w:t xml:space="preserve"> </w:t>
      </w:r>
      <w:r w:rsidR="00E33FBD" w:rsidRPr="005D54AD">
        <w:t>rustyquill.com.</w:t>
      </w:r>
      <w:r w:rsidR="00E33FBD">
        <w:t xml:space="preserve"> </w:t>
      </w:r>
      <w:r w:rsidR="00E33FBD" w:rsidRPr="005D54AD">
        <w:t>Rate and review us online, tweet us</w:t>
      </w:r>
      <w:r w:rsidR="00E33FBD">
        <w:t xml:space="preserve"> </w:t>
      </w:r>
      <w:r w:rsidR="00E33FBD" w:rsidRPr="005D54AD">
        <w:t xml:space="preserve">at </w:t>
      </w:r>
      <w:proofErr w:type="spellStart"/>
      <w:r w:rsidR="00E33FBD" w:rsidRPr="008A710D">
        <w:t>TheRustyQuill</w:t>
      </w:r>
      <w:proofErr w:type="spellEnd"/>
      <w:r w:rsidR="00E33FBD" w:rsidRPr="008A710D">
        <w:t>, visit us on Facebook, or email us via mail@rustyquill.com</w:t>
      </w:r>
      <w:r w:rsidR="00E33FBD">
        <w:t>.</w:t>
      </w:r>
      <w:r w:rsidR="00E33FBD" w:rsidRPr="008A710D">
        <w:t xml:space="preserve"> Join</w:t>
      </w:r>
      <w:r w:rsidR="00E33FBD" w:rsidRPr="005D54AD">
        <w:t xml:space="preserve"> our communit</w:t>
      </w:r>
      <w:r w:rsidR="00E33FBD">
        <w:t>y</w:t>
      </w:r>
      <w:r w:rsidR="00E33FBD" w:rsidRPr="005D54AD">
        <w:t xml:space="preserve"> on</w:t>
      </w:r>
      <w:r w:rsidR="00E33FBD">
        <w:t xml:space="preserve"> the Discord via the website, or</w:t>
      </w:r>
      <w:r w:rsidR="00E33FBD" w:rsidRPr="005D54AD">
        <w:t xml:space="preserve"> </w:t>
      </w:r>
      <w:r w:rsidR="00E33FBD">
        <w:t xml:space="preserve">on </w:t>
      </w:r>
      <w:r w:rsidR="00E33FBD" w:rsidRPr="005D54AD">
        <w:t>Reddit, at</w:t>
      </w:r>
      <w:r w:rsidR="00E33FBD">
        <w:t xml:space="preserve"> </w:t>
      </w:r>
      <w:r w:rsidR="00E33FBD" w:rsidRPr="005D54AD">
        <w:t>r/</w:t>
      </w:r>
      <w:proofErr w:type="spellStart"/>
      <w:r w:rsidR="00E33FBD" w:rsidRPr="005D54AD">
        <w:t>TheMagnusArchives</w:t>
      </w:r>
      <w:proofErr w:type="spellEnd"/>
      <w:r w:rsidR="00E33FBD" w:rsidRPr="005D54AD">
        <w:t>.</w:t>
      </w:r>
      <w:r w:rsidR="00E33FBD">
        <w:t xml:space="preserve"> </w:t>
      </w:r>
      <w:r w:rsidR="00E33FBD" w:rsidRPr="005D54AD">
        <w:t>Thanks for listening.</w:t>
      </w:r>
    </w:p>
    <w:sectPr w:rsidR="007947B0" w:rsidRPr="006F51FD" w:rsidSect="00CE23BE">
      <w:headerReference w:type="even" r:id="rId10"/>
      <w:headerReference w:type="default" r:id="rId11"/>
      <w:footerReference w:type="even" r:id="rId12"/>
      <w:footerReference w:type="default" r:id="rId13"/>
      <w:headerReference w:type="first" r:id="rId14"/>
      <w:footerReference w:type="first" r:id="rId15"/>
      <w:pgSz w:w="11906" w:h="16838"/>
      <w:pgMar w:top="168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4FF02" w14:textId="77777777" w:rsidR="00FF3E7A" w:rsidRDefault="00FF3E7A">
      <w:pPr>
        <w:spacing w:line="240" w:lineRule="auto"/>
      </w:pPr>
      <w:r>
        <w:separator/>
      </w:r>
    </w:p>
  </w:endnote>
  <w:endnote w:type="continuationSeparator" w:id="0">
    <w:p w14:paraId="03861F52" w14:textId="77777777" w:rsidR="00FF3E7A" w:rsidRDefault="00FF3E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FE692" w14:textId="77777777" w:rsidR="00851420" w:rsidRDefault="008514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951051"/>
      <w:docPartObj>
        <w:docPartGallery w:val="Page Numbers (Bottom of Page)"/>
        <w:docPartUnique/>
      </w:docPartObj>
    </w:sdtPr>
    <w:sdtEndPr>
      <w:rPr>
        <w:noProof/>
      </w:rPr>
    </w:sdtEndPr>
    <w:sdtContent>
      <w:p w14:paraId="2C86730A" w14:textId="50982B5B" w:rsidR="0022536A" w:rsidRDefault="0022536A" w:rsidP="00851420">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1C4D7" w14:textId="77777777" w:rsidR="00851420" w:rsidRDefault="008514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01B4B" w14:textId="77777777" w:rsidR="00FF3E7A" w:rsidRDefault="00FF3E7A">
      <w:pPr>
        <w:spacing w:line="240" w:lineRule="auto"/>
      </w:pPr>
      <w:r>
        <w:separator/>
      </w:r>
    </w:p>
  </w:footnote>
  <w:footnote w:type="continuationSeparator" w:id="0">
    <w:p w14:paraId="7B4AC461" w14:textId="77777777" w:rsidR="00FF3E7A" w:rsidRDefault="00FF3E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7FAA9" w14:textId="77777777" w:rsidR="00851420" w:rsidRDefault="008514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42167" w14:textId="49C02E94" w:rsidR="0022536A" w:rsidRPr="00140529" w:rsidRDefault="002A7E33" w:rsidP="00140529">
    <w:pPr>
      <w:pStyle w:val="Header"/>
    </w:pPr>
    <w:r>
      <w:t>The Magnus Archives</w:t>
    </w:r>
    <w:r w:rsidR="0022536A">
      <w:t xml:space="preserve"> –</w:t>
    </w:r>
    <w:r w:rsidR="009A6413">
      <w:t xml:space="preserve"> </w:t>
    </w:r>
    <w:r>
      <w:t>MAG 1</w:t>
    </w:r>
    <w:r w:rsidR="008B0212">
      <w:t>8</w:t>
    </w:r>
    <w:r w:rsidR="00552DC9">
      <w:t>1</w:t>
    </w:r>
    <w:r>
      <w:t xml:space="preserve"> –</w:t>
    </w:r>
    <w:r w:rsidR="00E22178">
      <w:t xml:space="preserve"> Ignorance</w:t>
    </w:r>
    <w:r w:rsidR="0041029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EA81" w14:textId="77777777" w:rsidR="00851420" w:rsidRDefault="008514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169"/>
    <w:multiLevelType w:val="multilevel"/>
    <w:tmpl w:val="1FAA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83590"/>
    <w:multiLevelType w:val="hybridMultilevel"/>
    <w:tmpl w:val="23DAB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21D45"/>
    <w:multiLevelType w:val="multilevel"/>
    <w:tmpl w:val="3EEA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0853F5"/>
    <w:multiLevelType w:val="hybridMultilevel"/>
    <w:tmpl w:val="45F09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F32008"/>
    <w:multiLevelType w:val="hybridMultilevel"/>
    <w:tmpl w:val="838AE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F147F"/>
    <w:multiLevelType w:val="hybridMultilevel"/>
    <w:tmpl w:val="F6164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B1432"/>
    <w:multiLevelType w:val="hybridMultilevel"/>
    <w:tmpl w:val="E0F6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D4343F"/>
    <w:multiLevelType w:val="hybridMultilevel"/>
    <w:tmpl w:val="2F8C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57079C"/>
    <w:multiLevelType w:val="hybridMultilevel"/>
    <w:tmpl w:val="56686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885453"/>
    <w:multiLevelType w:val="hybridMultilevel"/>
    <w:tmpl w:val="7932D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217793"/>
    <w:multiLevelType w:val="hybridMultilevel"/>
    <w:tmpl w:val="1A1C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B72BE3"/>
    <w:multiLevelType w:val="hybridMultilevel"/>
    <w:tmpl w:val="AD04E5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5D76960"/>
    <w:multiLevelType w:val="multilevel"/>
    <w:tmpl w:val="A1C0C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1B0431"/>
    <w:multiLevelType w:val="hybridMultilevel"/>
    <w:tmpl w:val="E9AC239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2DB41A00"/>
    <w:multiLevelType w:val="multilevel"/>
    <w:tmpl w:val="5F2A2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94969FD"/>
    <w:multiLevelType w:val="hybridMultilevel"/>
    <w:tmpl w:val="95902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E957E0"/>
    <w:multiLevelType w:val="hybridMultilevel"/>
    <w:tmpl w:val="F6769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E022CD"/>
    <w:multiLevelType w:val="hybridMultilevel"/>
    <w:tmpl w:val="8A94D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2D66B0"/>
    <w:multiLevelType w:val="multilevel"/>
    <w:tmpl w:val="53A8D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8D3DE2"/>
    <w:multiLevelType w:val="hybridMultilevel"/>
    <w:tmpl w:val="8B863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3740F2"/>
    <w:multiLevelType w:val="hybridMultilevel"/>
    <w:tmpl w:val="A2B0D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4674AF"/>
    <w:multiLevelType w:val="hybridMultilevel"/>
    <w:tmpl w:val="6F06B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593389"/>
    <w:multiLevelType w:val="hybridMultilevel"/>
    <w:tmpl w:val="770A4122"/>
    <w:lvl w:ilvl="0" w:tplc="0D18AA98">
      <w:start w:val="1"/>
      <w:numFmt w:val="bullet"/>
      <w:lvlText w:val=""/>
      <w:lvlJc w:val="left"/>
      <w:pPr>
        <w:tabs>
          <w:tab w:val="num" w:pos="720"/>
        </w:tabs>
        <w:ind w:left="720" w:hanging="360"/>
      </w:pPr>
      <w:rPr>
        <w:rFonts w:ascii="Symbol" w:hAnsi="Symbol" w:hint="default"/>
        <w:sz w:val="20"/>
      </w:rPr>
    </w:lvl>
    <w:lvl w:ilvl="1" w:tplc="18A49A7C" w:tentative="1">
      <w:start w:val="1"/>
      <w:numFmt w:val="bullet"/>
      <w:lvlText w:val="o"/>
      <w:lvlJc w:val="left"/>
      <w:pPr>
        <w:tabs>
          <w:tab w:val="num" w:pos="1440"/>
        </w:tabs>
        <w:ind w:left="1440" w:hanging="360"/>
      </w:pPr>
      <w:rPr>
        <w:rFonts w:ascii="Courier New" w:hAnsi="Courier New" w:hint="default"/>
        <w:sz w:val="20"/>
      </w:rPr>
    </w:lvl>
    <w:lvl w:ilvl="2" w:tplc="09E4DDA6" w:tentative="1">
      <w:start w:val="1"/>
      <w:numFmt w:val="bullet"/>
      <w:lvlText w:val=""/>
      <w:lvlJc w:val="left"/>
      <w:pPr>
        <w:tabs>
          <w:tab w:val="num" w:pos="2160"/>
        </w:tabs>
        <w:ind w:left="2160" w:hanging="360"/>
      </w:pPr>
      <w:rPr>
        <w:rFonts w:ascii="Wingdings" w:hAnsi="Wingdings" w:hint="default"/>
        <w:sz w:val="20"/>
      </w:rPr>
    </w:lvl>
    <w:lvl w:ilvl="3" w:tplc="A504038E" w:tentative="1">
      <w:start w:val="1"/>
      <w:numFmt w:val="bullet"/>
      <w:lvlText w:val=""/>
      <w:lvlJc w:val="left"/>
      <w:pPr>
        <w:tabs>
          <w:tab w:val="num" w:pos="2880"/>
        </w:tabs>
        <w:ind w:left="2880" w:hanging="360"/>
      </w:pPr>
      <w:rPr>
        <w:rFonts w:ascii="Wingdings" w:hAnsi="Wingdings" w:hint="default"/>
        <w:sz w:val="20"/>
      </w:rPr>
    </w:lvl>
    <w:lvl w:ilvl="4" w:tplc="A6EAFA22" w:tentative="1">
      <w:start w:val="1"/>
      <w:numFmt w:val="bullet"/>
      <w:lvlText w:val=""/>
      <w:lvlJc w:val="left"/>
      <w:pPr>
        <w:tabs>
          <w:tab w:val="num" w:pos="3600"/>
        </w:tabs>
        <w:ind w:left="3600" w:hanging="360"/>
      </w:pPr>
      <w:rPr>
        <w:rFonts w:ascii="Wingdings" w:hAnsi="Wingdings" w:hint="default"/>
        <w:sz w:val="20"/>
      </w:rPr>
    </w:lvl>
    <w:lvl w:ilvl="5" w:tplc="911447EA" w:tentative="1">
      <w:start w:val="1"/>
      <w:numFmt w:val="bullet"/>
      <w:lvlText w:val=""/>
      <w:lvlJc w:val="left"/>
      <w:pPr>
        <w:tabs>
          <w:tab w:val="num" w:pos="4320"/>
        </w:tabs>
        <w:ind w:left="4320" w:hanging="360"/>
      </w:pPr>
      <w:rPr>
        <w:rFonts w:ascii="Wingdings" w:hAnsi="Wingdings" w:hint="default"/>
        <w:sz w:val="20"/>
      </w:rPr>
    </w:lvl>
    <w:lvl w:ilvl="6" w:tplc="42761B6C" w:tentative="1">
      <w:start w:val="1"/>
      <w:numFmt w:val="bullet"/>
      <w:lvlText w:val=""/>
      <w:lvlJc w:val="left"/>
      <w:pPr>
        <w:tabs>
          <w:tab w:val="num" w:pos="5040"/>
        </w:tabs>
        <w:ind w:left="5040" w:hanging="360"/>
      </w:pPr>
      <w:rPr>
        <w:rFonts w:ascii="Wingdings" w:hAnsi="Wingdings" w:hint="default"/>
        <w:sz w:val="20"/>
      </w:rPr>
    </w:lvl>
    <w:lvl w:ilvl="7" w:tplc="56509EF0" w:tentative="1">
      <w:start w:val="1"/>
      <w:numFmt w:val="bullet"/>
      <w:lvlText w:val=""/>
      <w:lvlJc w:val="left"/>
      <w:pPr>
        <w:tabs>
          <w:tab w:val="num" w:pos="5760"/>
        </w:tabs>
        <w:ind w:left="5760" w:hanging="360"/>
      </w:pPr>
      <w:rPr>
        <w:rFonts w:ascii="Wingdings" w:hAnsi="Wingdings" w:hint="default"/>
        <w:sz w:val="20"/>
      </w:rPr>
    </w:lvl>
    <w:lvl w:ilvl="8" w:tplc="FB3029C2"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161C33"/>
    <w:multiLevelType w:val="hybridMultilevel"/>
    <w:tmpl w:val="0C98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AD658D"/>
    <w:multiLevelType w:val="hybridMultilevel"/>
    <w:tmpl w:val="24DE9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8334B0"/>
    <w:multiLevelType w:val="hybridMultilevel"/>
    <w:tmpl w:val="259C1B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6F80BC9"/>
    <w:multiLevelType w:val="hybridMultilevel"/>
    <w:tmpl w:val="6C34A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0F09DD"/>
    <w:multiLevelType w:val="hybridMultilevel"/>
    <w:tmpl w:val="03343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701F93"/>
    <w:multiLevelType w:val="multilevel"/>
    <w:tmpl w:val="17D6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6E46FB"/>
    <w:multiLevelType w:val="hybridMultilevel"/>
    <w:tmpl w:val="EE6EAC22"/>
    <w:lvl w:ilvl="0" w:tplc="E2266C9A">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0C718F"/>
    <w:multiLevelType w:val="multilevel"/>
    <w:tmpl w:val="7844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107B77"/>
    <w:multiLevelType w:val="hybridMultilevel"/>
    <w:tmpl w:val="BB1E0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1A7716"/>
    <w:multiLevelType w:val="hybridMultilevel"/>
    <w:tmpl w:val="9716B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FB366C"/>
    <w:multiLevelType w:val="hybridMultilevel"/>
    <w:tmpl w:val="2356F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D675F2"/>
    <w:multiLevelType w:val="hybridMultilevel"/>
    <w:tmpl w:val="3AB0C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2126A0"/>
    <w:multiLevelType w:val="hybridMultilevel"/>
    <w:tmpl w:val="A3C2F2A8"/>
    <w:lvl w:ilvl="0" w:tplc="0032DC78">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9442A7"/>
    <w:multiLevelType w:val="hybridMultilevel"/>
    <w:tmpl w:val="8E08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4F3F0A"/>
    <w:multiLevelType w:val="hybridMultilevel"/>
    <w:tmpl w:val="55B2E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4"/>
  </w:num>
  <w:num w:numId="4">
    <w:abstractNumId w:val="16"/>
  </w:num>
  <w:num w:numId="5">
    <w:abstractNumId w:val="13"/>
  </w:num>
  <w:num w:numId="6">
    <w:abstractNumId w:val="25"/>
  </w:num>
  <w:num w:numId="7">
    <w:abstractNumId w:val="22"/>
  </w:num>
  <w:num w:numId="8">
    <w:abstractNumId w:val="9"/>
  </w:num>
  <w:num w:numId="9">
    <w:abstractNumId w:val="30"/>
  </w:num>
  <w:num w:numId="10">
    <w:abstractNumId w:val="27"/>
  </w:num>
  <w:num w:numId="11">
    <w:abstractNumId w:val="28"/>
  </w:num>
  <w:num w:numId="12">
    <w:abstractNumId w:val="3"/>
  </w:num>
  <w:num w:numId="13">
    <w:abstractNumId w:val="0"/>
  </w:num>
  <w:num w:numId="14">
    <w:abstractNumId w:val="8"/>
  </w:num>
  <w:num w:numId="15">
    <w:abstractNumId w:val="12"/>
  </w:num>
  <w:num w:numId="16">
    <w:abstractNumId w:val="2"/>
  </w:num>
  <w:num w:numId="17">
    <w:abstractNumId w:val="21"/>
  </w:num>
  <w:num w:numId="18">
    <w:abstractNumId w:val="5"/>
  </w:num>
  <w:num w:numId="19">
    <w:abstractNumId w:val="18"/>
  </w:num>
  <w:num w:numId="20">
    <w:abstractNumId w:val="31"/>
  </w:num>
  <w:num w:numId="21">
    <w:abstractNumId w:val="24"/>
  </w:num>
  <w:num w:numId="22">
    <w:abstractNumId w:val="19"/>
  </w:num>
  <w:num w:numId="23">
    <w:abstractNumId w:val="17"/>
  </w:num>
  <w:num w:numId="24">
    <w:abstractNumId w:val="32"/>
  </w:num>
  <w:num w:numId="25">
    <w:abstractNumId w:val="36"/>
  </w:num>
  <w:num w:numId="26">
    <w:abstractNumId w:val="33"/>
  </w:num>
  <w:num w:numId="27">
    <w:abstractNumId w:val="23"/>
  </w:num>
  <w:num w:numId="28">
    <w:abstractNumId w:val="10"/>
  </w:num>
  <w:num w:numId="29">
    <w:abstractNumId w:val="15"/>
  </w:num>
  <w:num w:numId="30">
    <w:abstractNumId w:val="6"/>
  </w:num>
  <w:num w:numId="31">
    <w:abstractNumId w:val="35"/>
  </w:num>
  <w:num w:numId="32">
    <w:abstractNumId w:val="4"/>
  </w:num>
  <w:num w:numId="33">
    <w:abstractNumId w:val="29"/>
  </w:num>
  <w:num w:numId="34">
    <w:abstractNumId w:val="1"/>
  </w:num>
  <w:num w:numId="35">
    <w:abstractNumId w:val="20"/>
  </w:num>
  <w:num w:numId="36">
    <w:abstractNumId w:val="34"/>
  </w:num>
  <w:num w:numId="37">
    <w:abstractNumId w:val="37"/>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AAA"/>
    <w:rsid w:val="000027B4"/>
    <w:rsid w:val="000031B4"/>
    <w:rsid w:val="00003B11"/>
    <w:rsid w:val="00005254"/>
    <w:rsid w:val="00005345"/>
    <w:rsid w:val="000055F1"/>
    <w:rsid w:val="00005916"/>
    <w:rsid w:val="00005EBE"/>
    <w:rsid w:val="00006313"/>
    <w:rsid w:val="000108D1"/>
    <w:rsid w:val="000116F2"/>
    <w:rsid w:val="000118A2"/>
    <w:rsid w:val="000121A8"/>
    <w:rsid w:val="000132EE"/>
    <w:rsid w:val="000232F2"/>
    <w:rsid w:val="0002367F"/>
    <w:rsid w:val="00023932"/>
    <w:rsid w:val="00025413"/>
    <w:rsid w:val="00026022"/>
    <w:rsid w:val="0003000D"/>
    <w:rsid w:val="00031DD0"/>
    <w:rsid w:val="000325C9"/>
    <w:rsid w:val="000329C4"/>
    <w:rsid w:val="00032C78"/>
    <w:rsid w:val="00033C51"/>
    <w:rsid w:val="0003453E"/>
    <w:rsid w:val="00037C14"/>
    <w:rsid w:val="000407B0"/>
    <w:rsid w:val="00041228"/>
    <w:rsid w:val="00042007"/>
    <w:rsid w:val="000436A0"/>
    <w:rsid w:val="00043A41"/>
    <w:rsid w:val="00043DBF"/>
    <w:rsid w:val="0004641A"/>
    <w:rsid w:val="000471AD"/>
    <w:rsid w:val="00050B6F"/>
    <w:rsid w:val="00050FDF"/>
    <w:rsid w:val="0005398D"/>
    <w:rsid w:val="00053C7A"/>
    <w:rsid w:val="00053F38"/>
    <w:rsid w:val="00056708"/>
    <w:rsid w:val="00056B30"/>
    <w:rsid w:val="0005727C"/>
    <w:rsid w:val="000579E1"/>
    <w:rsid w:val="0006097D"/>
    <w:rsid w:val="000610CF"/>
    <w:rsid w:val="00061827"/>
    <w:rsid w:val="00061DAB"/>
    <w:rsid w:val="000668E4"/>
    <w:rsid w:val="00066964"/>
    <w:rsid w:val="00066B2D"/>
    <w:rsid w:val="00070712"/>
    <w:rsid w:val="000727A2"/>
    <w:rsid w:val="000740D5"/>
    <w:rsid w:val="000740E1"/>
    <w:rsid w:val="00075009"/>
    <w:rsid w:val="000754CE"/>
    <w:rsid w:val="00075CD1"/>
    <w:rsid w:val="00076EDC"/>
    <w:rsid w:val="00080F2C"/>
    <w:rsid w:val="0008129C"/>
    <w:rsid w:val="00081358"/>
    <w:rsid w:val="0008353B"/>
    <w:rsid w:val="00083938"/>
    <w:rsid w:val="00084363"/>
    <w:rsid w:val="00084ED9"/>
    <w:rsid w:val="000859E3"/>
    <w:rsid w:val="00087AAE"/>
    <w:rsid w:val="00090BD0"/>
    <w:rsid w:val="00092D4B"/>
    <w:rsid w:val="00092DAE"/>
    <w:rsid w:val="0009471E"/>
    <w:rsid w:val="00095538"/>
    <w:rsid w:val="000965DD"/>
    <w:rsid w:val="0009671C"/>
    <w:rsid w:val="000A2822"/>
    <w:rsid w:val="000A6F6A"/>
    <w:rsid w:val="000B0EE1"/>
    <w:rsid w:val="000B1378"/>
    <w:rsid w:val="000B214E"/>
    <w:rsid w:val="000B7019"/>
    <w:rsid w:val="000B7A91"/>
    <w:rsid w:val="000C0549"/>
    <w:rsid w:val="000C0721"/>
    <w:rsid w:val="000C104D"/>
    <w:rsid w:val="000C3F4E"/>
    <w:rsid w:val="000C5DBF"/>
    <w:rsid w:val="000C796A"/>
    <w:rsid w:val="000D4ED0"/>
    <w:rsid w:val="000D699A"/>
    <w:rsid w:val="000D73CA"/>
    <w:rsid w:val="000E2C24"/>
    <w:rsid w:val="000E7C9B"/>
    <w:rsid w:val="000E7DEF"/>
    <w:rsid w:val="000E7E40"/>
    <w:rsid w:val="000F1B67"/>
    <w:rsid w:val="000F3233"/>
    <w:rsid w:val="000F3D87"/>
    <w:rsid w:val="000F45CA"/>
    <w:rsid w:val="000F7F80"/>
    <w:rsid w:val="00100452"/>
    <w:rsid w:val="00100D37"/>
    <w:rsid w:val="00101432"/>
    <w:rsid w:val="001022E7"/>
    <w:rsid w:val="00102302"/>
    <w:rsid w:val="0010281D"/>
    <w:rsid w:val="00102BF1"/>
    <w:rsid w:val="00103893"/>
    <w:rsid w:val="00104093"/>
    <w:rsid w:val="001048D5"/>
    <w:rsid w:val="00105F56"/>
    <w:rsid w:val="001065E7"/>
    <w:rsid w:val="00106CF8"/>
    <w:rsid w:val="001079A9"/>
    <w:rsid w:val="00112948"/>
    <w:rsid w:val="00114000"/>
    <w:rsid w:val="00116122"/>
    <w:rsid w:val="00116F9D"/>
    <w:rsid w:val="00117D66"/>
    <w:rsid w:val="0012027E"/>
    <w:rsid w:val="00121D7A"/>
    <w:rsid w:val="00121F09"/>
    <w:rsid w:val="0012608A"/>
    <w:rsid w:val="00127574"/>
    <w:rsid w:val="001308A9"/>
    <w:rsid w:val="00131EAB"/>
    <w:rsid w:val="001339AB"/>
    <w:rsid w:val="00135A4D"/>
    <w:rsid w:val="001366DD"/>
    <w:rsid w:val="00137FCA"/>
    <w:rsid w:val="00140529"/>
    <w:rsid w:val="001415EA"/>
    <w:rsid w:val="00144EA8"/>
    <w:rsid w:val="00146618"/>
    <w:rsid w:val="00151AEA"/>
    <w:rsid w:val="00151D87"/>
    <w:rsid w:val="00153B31"/>
    <w:rsid w:val="00153E07"/>
    <w:rsid w:val="001544A3"/>
    <w:rsid w:val="0015502E"/>
    <w:rsid w:val="001557D9"/>
    <w:rsid w:val="001567E4"/>
    <w:rsid w:val="001620AF"/>
    <w:rsid w:val="0016430D"/>
    <w:rsid w:val="00170E95"/>
    <w:rsid w:val="001718E4"/>
    <w:rsid w:val="00172442"/>
    <w:rsid w:val="001735DB"/>
    <w:rsid w:val="00183D20"/>
    <w:rsid w:val="001864CD"/>
    <w:rsid w:val="0019031E"/>
    <w:rsid w:val="00190674"/>
    <w:rsid w:val="0019358A"/>
    <w:rsid w:val="00193FB5"/>
    <w:rsid w:val="00195290"/>
    <w:rsid w:val="0019685C"/>
    <w:rsid w:val="00196ACB"/>
    <w:rsid w:val="001976BC"/>
    <w:rsid w:val="001977FF"/>
    <w:rsid w:val="0019791D"/>
    <w:rsid w:val="001979A7"/>
    <w:rsid w:val="001A0EB0"/>
    <w:rsid w:val="001A10C3"/>
    <w:rsid w:val="001A11E5"/>
    <w:rsid w:val="001A1700"/>
    <w:rsid w:val="001A38AE"/>
    <w:rsid w:val="001A7081"/>
    <w:rsid w:val="001B0D2F"/>
    <w:rsid w:val="001B2C82"/>
    <w:rsid w:val="001B36EE"/>
    <w:rsid w:val="001B4927"/>
    <w:rsid w:val="001B4CED"/>
    <w:rsid w:val="001B7333"/>
    <w:rsid w:val="001C067E"/>
    <w:rsid w:val="001C12CD"/>
    <w:rsid w:val="001C30E8"/>
    <w:rsid w:val="001C3D9A"/>
    <w:rsid w:val="001C566D"/>
    <w:rsid w:val="001C7A0F"/>
    <w:rsid w:val="001D0CD6"/>
    <w:rsid w:val="001D1480"/>
    <w:rsid w:val="001D26F6"/>
    <w:rsid w:val="001D3C25"/>
    <w:rsid w:val="001D5F4F"/>
    <w:rsid w:val="001D626A"/>
    <w:rsid w:val="001E10DA"/>
    <w:rsid w:val="001E10F4"/>
    <w:rsid w:val="001E1210"/>
    <w:rsid w:val="001E1A0F"/>
    <w:rsid w:val="001E3772"/>
    <w:rsid w:val="001E3D6B"/>
    <w:rsid w:val="001E531F"/>
    <w:rsid w:val="001E60B5"/>
    <w:rsid w:val="001E708F"/>
    <w:rsid w:val="001E7B0A"/>
    <w:rsid w:val="001F001D"/>
    <w:rsid w:val="001F02C2"/>
    <w:rsid w:val="001F2F6C"/>
    <w:rsid w:val="001F3568"/>
    <w:rsid w:val="001F6CCB"/>
    <w:rsid w:val="00200B42"/>
    <w:rsid w:val="00202474"/>
    <w:rsid w:val="00205433"/>
    <w:rsid w:val="00205911"/>
    <w:rsid w:val="00211310"/>
    <w:rsid w:val="002126E7"/>
    <w:rsid w:val="00213A93"/>
    <w:rsid w:val="00213DB4"/>
    <w:rsid w:val="00214D0C"/>
    <w:rsid w:val="00216109"/>
    <w:rsid w:val="002173F6"/>
    <w:rsid w:val="00217A74"/>
    <w:rsid w:val="002234C3"/>
    <w:rsid w:val="00225114"/>
    <w:rsid w:val="0022536A"/>
    <w:rsid w:val="002259E5"/>
    <w:rsid w:val="00227397"/>
    <w:rsid w:val="00230591"/>
    <w:rsid w:val="00231315"/>
    <w:rsid w:val="00232315"/>
    <w:rsid w:val="0023237C"/>
    <w:rsid w:val="00233DFC"/>
    <w:rsid w:val="00240DD2"/>
    <w:rsid w:val="002411D0"/>
    <w:rsid w:val="002414A6"/>
    <w:rsid w:val="00241798"/>
    <w:rsid w:val="00242444"/>
    <w:rsid w:val="00243383"/>
    <w:rsid w:val="00246EAD"/>
    <w:rsid w:val="0024747F"/>
    <w:rsid w:val="0025006D"/>
    <w:rsid w:val="00252881"/>
    <w:rsid w:val="00254938"/>
    <w:rsid w:val="0025511A"/>
    <w:rsid w:val="002555C9"/>
    <w:rsid w:val="00256E46"/>
    <w:rsid w:val="00257D0B"/>
    <w:rsid w:val="00260CF8"/>
    <w:rsid w:val="00261928"/>
    <w:rsid w:val="00263DAC"/>
    <w:rsid w:val="00264AD9"/>
    <w:rsid w:val="00265951"/>
    <w:rsid w:val="002666A3"/>
    <w:rsid w:val="00272088"/>
    <w:rsid w:val="00272685"/>
    <w:rsid w:val="00273B42"/>
    <w:rsid w:val="00275D42"/>
    <w:rsid w:val="002765E3"/>
    <w:rsid w:val="0027677B"/>
    <w:rsid w:val="002775E4"/>
    <w:rsid w:val="00277BB7"/>
    <w:rsid w:val="00277DC4"/>
    <w:rsid w:val="002824A3"/>
    <w:rsid w:val="002827E4"/>
    <w:rsid w:val="002831A7"/>
    <w:rsid w:val="00284B32"/>
    <w:rsid w:val="00290E8C"/>
    <w:rsid w:val="002911AC"/>
    <w:rsid w:val="00295ABA"/>
    <w:rsid w:val="00296E14"/>
    <w:rsid w:val="00297262"/>
    <w:rsid w:val="002A0CCA"/>
    <w:rsid w:val="002A23EA"/>
    <w:rsid w:val="002A315A"/>
    <w:rsid w:val="002A5BBD"/>
    <w:rsid w:val="002A6103"/>
    <w:rsid w:val="002A6D66"/>
    <w:rsid w:val="002A7E33"/>
    <w:rsid w:val="002B019B"/>
    <w:rsid w:val="002B0A8A"/>
    <w:rsid w:val="002B2357"/>
    <w:rsid w:val="002B2EDA"/>
    <w:rsid w:val="002B3ED7"/>
    <w:rsid w:val="002C2941"/>
    <w:rsid w:val="002C2B7C"/>
    <w:rsid w:val="002C2E98"/>
    <w:rsid w:val="002C3EA4"/>
    <w:rsid w:val="002C5271"/>
    <w:rsid w:val="002D0E3E"/>
    <w:rsid w:val="002D23F0"/>
    <w:rsid w:val="002D3E19"/>
    <w:rsid w:val="002D57AC"/>
    <w:rsid w:val="002D64BB"/>
    <w:rsid w:val="002D6B63"/>
    <w:rsid w:val="002D6F9A"/>
    <w:rsid w:val="002D7479"/>
    <w:rsid w:val="002D7BAF"/>
    <w:rsid w:val="002E028B"/>
    <w:rsid w:val="002E0528"/>
    <w:rsid w:val="002E346C"/>
    <w:rsid w:val="002E49A6"/>
    <w:rsid w:val="002E63E9"/>
    <w:rsid w:val="002E6B49"/>
    <w:rsid w:val="002F0AE5"/>
    <w:rsid w:val="002F26CA"/>
    <w:rsid w:val="002F41DC"/>
    <w:rsid w:val="002F487F"/>
    <w:rsid w:val="002F61E8"/>
    <w:rsid w:val="002F75EA"/>
    <w:rsid w:val="002F7602"/>
    <w:rsid w:val="002F7D8A"/>
    <w:rsid w:val="003000F4"/>
    <w:rsid w:val="00300F3B"/>
    <w:rsid w:val="00301346"/>
    <w:rsid w:val="0030142C"/>
    <w:rsid w:val="003015ED"/>
    <w:rsid w:val="00301CB3"/>
    <w:rsid w:val="00302CE4"/>
    <w:rsid w:val="003035A5"/>
    <w:rsid w:val="00304F45"/>
    <w:rsid w:val="003054CC"/>
    <w:rsid w:val="00311E64"/>
    <w:rsid w:val="003131B5"/>
    <w:rsid w:val="00313230"/>
    <w:rsid w:val="00313EFF"/>
    <w:rsid w:val="00315463"/>
    <w:rsid w:val="00315767"/>
    <w:rsid w:val="00316096"/>
    <w:rsid w:val="00317EED"/>
    <w:rsid w:val="0032010D"/>
    <w:rsid w:val="003226C0"/>
    <w:rsid w:val="0032667A"/>
    <w:rsid w:val="00327BB5"/>
    <w:rsid w:val="0033022A"/>
    <w:rsid w:val="0033084C"/>
    <w:rsid w:val="00332311"/>
    <w:rsid w:val="003352BC"/>
    <w:rsid w:val="00335404"/>
    <w:rsid w:val="00337CEE"/>
    <w:rsid w:val="003405EB"/>
    <w:rsid w:val="00340AEC"/>
    <w:rsid w:val="0034135B"/>
    <w:rsid w:val="0034506C"/>
    <w:rsid w:val="003458F9"/>
    <w:rsid w:val="003515EA"/>
    <w:rsid w:val="003531FB"/>
    <w:rsid w:val="00361720"/>
    <w:rsid w:val="0036240C"/>
    <w:rsid w:val="00363A92"/>
    <w:rsid w:val="00363B66"/>
    <w:rsid w:val="00363EBE"/>
    <w:rsid w:val="00364180"/>
    <w:rsid w:val="00367798"/>
    <w:rsid w:val="00367AA4"/>
    <w:rsid w:val="00370981"/>
    <w:rsid w:val="00370AF5"/>
    <w:rsid w:val="00370D6F"/>
    <w:rsid w:val="00371417"/>
    <w:rsid w:val="00372792"/>
    <w:rsid w:val="0037421A"/>
    <w:rsid w:val="00375AF6"/>
    <w:rsid w:val="00375DFD"/>
    <w:rsid w:val="003760A9"/>
    <w:rsid w:val="003763BD"/>
    <w:rsid w:val="003771B3"/>
    <w:rsid w:val="00377A5D"/>
    <w:rsid w:val="00377FF2"/>
    <w:rsid w:val="00380689"/>
    <w:rsid w:val="00380EE5"/>
    <w:rsid w:val="00381212"/>
    <w:rsid w:val="0038127C"/>
    <w:rsid w:val="00381AB0"/>
    <w:rsid w:val="003825D7"/>
    <w:rsid w:val="00382830"/>
    <w:rsid w:val="0038474E"/>
    <w:rsid w:val="00384F83"/>
    <w:rsid w:val="00386F9F"/>
    <w:rsid w:val="00387470"/>
    <w:rsid w:val="00391FE6"/>
    <w:rsid w:val="00392C8B"/>
    <w:rsid w:val="00395DEC"/>
    <w:rsid w:val="00395F61"/>
    <w:rsid w:val="003966FC"/>
    <w:rsid w:val="003A0A88"/>
    <w:rsid w:val="003A3271"/>
    <w:rsid w:val="003A3D72"/>
    <w:rsid w:val="003A584B"/>
    <w:rsid w:val="003A7BA7"/>
    <w:rsid w:val="003B06F2"/>
    <w:rsid w:val="003B2007"/>
    <w:rsid w:val="003B233C"/>
    <w:rsid w:val="003B5B07"/>
    <w:rsid w:val="003B7577"/>
    <w:rsid w:val="003C14BE"/>
    <w:rsid w:val="003C3F66"/>
    <w:rsid w:val="003D2980"/>
    <w:rsid w:val="003E2456"/>
    <w:rsid w:val="003E3BE8"/>
    <w:rsid w:val="003E41AC"/>
    <w:rsid w:val="003E623A"/>
    <w:rsid w:val="003E66E8"/>
    <w:rsid w:val="003F1380"/>
    <w:rsid w:val="003F1512"/>
    <w:rsid w:val="003F2F7E"/>
    <w:rsid w:val="0040193F"/>
    <w:rsid w:val="00401D64"/>
    <w:rsid w:val="00402006"/>
    <w:rsid w:val="0040253A"/>
    <w:rsid w:val="00406E05"/>
    <w:rsid w:val="004101AE"/>
    <w:rsid w:val="0041029D"/>
    <w:rsid w:val="00410D06"/>
    <w:rsid w:val="0041231A"/>
    <w:rsid w:val="00413C6C"/>
    <w:rsid w:val="004149DD"/>
    <w:rsid w:val="004158CC"/>
    <w:rsid w:val="00415941"/>
    <w:rsid w:val="004169E0"/>
    <w:rsid w:val="004222DE"/>
    <w:rsid w:val="00422474"/>
    <w:rsid w:val="00422FF7"/>
    <w:rsid w:val="004245D2"/>
    <w:rsid w:val="00430330"/>
    <w:rsid w:val="00431E98"/>
    <w:rsid w:val="00431F0F"/>
    <w:rsid w:val="00432869"/>
    <w:rsid w:val="00432DB7"/>
    <w:rsid w:val="004351C6"/>
    <w:rsid w:val="0044233B"/>
    <w:rsid w:val="00442E8C"/>
    <w:rsid w:val="00442ED1"/>
    <w:rsid w:val="0044542A"/>
    <w:rsid w:val="00445EFB"/>
    <w:rsid w:val="00446030"/>
    <w:rsid w:val="00446E5C"/>
    <w:rsid w:val="004502FD"/>
    <w:rsid w:val="0045090A"/>
    <w:rsid w:val="00451BA8"/>
    <w:rsid w:val="00451D03"/>
    <w:rsid w:val="00452DD0"/>
    <w:rsid w:val="00452E7C"/>
    <w:rsid w:val="00456F5E"/>
    <w:rsid w:val="0045713B"/>
    <w:rsid w:val="004574BE"/>
    <w:rsid w:val="0046210C"/>
    <w:rsid w:val="00462B3E"/>
    <w:rsid w:val="004631BE"/>
    <w:rsid w:val="00467742"/>
    <w:rsid w:val="00467FA9"/>
    <w:rsid w:val="004704CA"/>
    <w:rsid w:val="00470782"/>
    <w:rsid w:val="004711D7"/>
    <w:rsid w:val="00471AC3"/>
    <w:rsid w:val="00471C52"/>
    <w:rsid w:val="00472A71"/>
    <w:rsid w:val="00472CDB"/>
    <w:rsid w:val="004735D4"/>
    <w:rsid w:val="00473734"/>
    <w:rsid w:val="00474299"/>
    <w:rsid w:val="00474BAC"/>
    <w:rsid w:val="00474C50"/>
    <w:rsid w:val="00474CE3"/>
    <w:rsid w:val="00475490"/>
    <w:rsid w:val="00475904"/>
    <w:rsid w:val="0047764B"/>
    <w:rsid w:val="004807B7"/>
    <w:rsid w:val="0048180C"/>
    <w:rsid w:val="00482551"/>
    <w:rsid w:val="004857A9"/>
    <w:rsid w:val="00485AB4"/>
    <w:rsid w:val="004870DD"/>
    <w:rsid w:val="00496266"/>
    <w:rsid w:val="00497742"/>
    <w:rsid w:val="00497FFE"/>
    <w:rsid w:val="004A2E23"/>
    <w:rsid w:val="004A332A"/>
    <w:rsid w:val="004A623B"/>
    <w:rsid w:val="004B0AE7"/>
    <w:rsid w:val="004B5513"/>
    <w:rsid w:val="004B553C"/>
    <w:rsid w:val="004B592B"/>
    <w:rsid w:val="004B60AC"/>
    <w:rsid w:val="004B6758"/>
    <w:rsid w:val="004C3337"/>
    <w:rsid w:val="004C3CBF"/>
    <w:rsid w:val="004C59A4"/>
    <w:rsid w:val="004D0E06"/>
    <w:rsid w:val="004D15D6"/>
    <w:rsid w:val="004D18CA"/>
    <w:rsid w:val="004D1A22"/>
    <w:rsid w:val="004D33C7"/>
    <w:rsid w:val="004D3FA9"/>
    <w:rsid w:val="004D6D9F"/>
    <w:rsid w:val="004E2681"/>
    <w:rsid w:val="004E2EEB"/>
    <w:rsid w:val="004E2F9E"/>
    <w:rsid w:val="004E4F49"/>
    <w:rsid w:val="004E53AE"/>
    <w:rsid w:val="004F0AE7"/>
    <w:rsid w:val="004F2F9C"/>
    <w:rsid w:val="004F3732"/>
    <w:rsid w:val="004F510E"/>
    <w:rsid w:val="004F7569"/>
    <w:rsid w:val="00500BE6"/>
    <w:rsid w:val="005021AE"/>
    <w:rsid w:val="00503968"/>
    <w:rsid w:val="00507497"/>
    <w:rsid w:val="005123D4"/>
    <w:rsid w:val="005131D8"/>
    <w:rsid w:val="005136AA"/>
    <w:rsid w:val="00516EC7"/>
    <w:rsid w:val="005176BD"/>
    <w:rsid w:val="00517C9D"/>
    <w:rsid w:val="00520E08"/>
    <w:rsid w:val="005220F6"/>
    <w:rsid w:val="0052358B"/>
    <w:rsid w:val="00524E69"/>
    <w:rsid w:val="00526CAB"/>
    <w:rsid w:val="00527E05"/>
    <w:rsid w:val="0053275F"/>
    <w:rsid w:val="005346BC"/>
    <w:rsid w:val="00534B77"/>
    <w:rsid w:val="0053622C"/>
    <w:rsid w:val="0054239F"/>
    <w:rsid w:val="00542DDB"/>
    <w:rsid w:val="005434B7"/>
    <w:rsid w:val="005448D3"/>
    <w:rsid w:val="00544CF6"/>
    <w:rsid w:val="00546090"/>
    <w:rsid w:val="005465AE"/>
    <w:rsid w:val="0055075F"/>
    <w:rsid w:val="00551A72"/>
    <w:rsid w:val="00551C74"/>
    <w:rsid w:val="005522D1"/>
    <w:rsid w:val="00552962"/>
    <w:rsid w:val="00552DC9"/>
    <w:rsid w:val="00553655"/>
    <w:rsid w:val="00553E7D"/>
    <w:rsid w:val="005542AF"/>
    <w:rsid w:val="00556650"/>
    <w:rsid w:val="00556B6D"/>
    <w:rsid w:val="005576DC"/>
    <w:rsid w:val="00557E0B"/>
    <w:rsid w:val="00564D72"/>
    <w:rsid w:val="00565785"/>
    <w:rsid w:val="00567A4D"/>
    <w:rsid w:val="0057076B"/>
    <w:rsid w:val="00570AE3"/>
    <w:rsid w:val="00571C5A"/>
    <w:rsid w:val="0057221A"/>
    <w:rsid w:val="0057232E"/>
    <w:rsid w:val="00573236"/>
    <w:rsid w:val="00573445"/>
    <w:rsid w:val="00575942"/>
    <w:rsid w:val="005759BD"/>
    <w:rsid w:val="0057716C"/>
    <w:rsid w:val="0057738D"/>
    <w:rsid w:val="00577A89"/>
    <w:rsid w:val="00580822"/>
    <w:rsid w:val="0058167B"/>
    <w:rsid w:val="00581AC8"/>
    <w:rsid w:val="00584AE4"/>
    <w:rsid w:val="00586673"/>
    <w:rsid w:val="00592B3C"/>
    <w:rsid w:val="00594EC5"/>
    <w:rsid w:val="00595AF7"/>
    <w:rsid w:val="005978C2"/>
    <w:rsid w:val="0059794A"/>
    <w:rsid w:val="00597D10"/>
    <w:rsid w:val="005A4727"/>
    <w:rsid w:val="005A5477"/>
    <w:rsid w:val="005A5887"/>
    <w:rsid w:val="005A7972"/>
    <w:rsid w:val="005B0C49"/>
    <w:rsid w:val="005B0E4C"/>
    <w:rsid w:val="005B3B69"/>
    <w:rsid w:val="005B3D1B"/>
    <w:rsid w:val="005B4725"/>
    <w:rsid w:val="005B49F0"/>
    <w:rsid w:val="005C1105"/>
    <w:rsid w:val="005C2D1D"/>
    <w:rsid w:val="005C3101"/>
    <w:rsid w:val="005C364A"/>
    <w:rsid w:val="005C36CB"/>
    <w:rsid w:val="005C3CE7"/>
    <w:rsid w:val="005C3E03"/>
    <w:rsid w:val="005C438B"/>
    <w:rsid w:val="005C7DE1"/>
    <w:rsid w:val="005D0746"/>
    <w:rsid w:val="005D0BCF"/>
    <w:rsid w:val="005D1F64"/>
    <w:rsid w:val="005D2421"/>
    <w:rsid w:val="005D2DE1"/>
    <w:rsid w:val="005D3362"/>
    <w:rsid w:val="005D3EA7"/>
    <w:rsid w:val="005D503B"/>
    <w:rsid w:val="005D503F"/>
    <w:rsid w:val="005D6BB7"/>
    <w:rsid w:val="005D6BDF"/>
    <w:rsid w:val="005D7343"/>
    <w:rsid w:val="005E0BE5"/>
    <w:rsid w:val="005E2003"/>
    <w:rsid w:val="005E28C7"/>
    <w:rsid w:val="005E2D25"/>
    <w:rsid w:val="005E43C9"/>
    <w:rsid w:val="005E70EC"/>
    <w:rsid w:val="005F0B57"/>
    <w:rsid w:val="005F283D"/>
    <w:rsid w:val="005F47CD"/>
    <w:rsid w:val="005F5E0F"/>
    <w:rsid w:val="005F7544"/>
    <w:rsid w:val="00603F68"/>
    <w:rsid w:val="00605EF6"/>
    <w:rsid w:val="006073DF"/>
    <w:rsid w:val="00611B15"/>
    <w:rsid w:val="0061202E"/>
    <w:rsid w:val="00612A05"/>
    <w:rsid w:val="00613F9D"/>
    <w:rsid w:val="00617A86"/>
    <w:rsid w:val="00624B09"/>
    <w:rsid w:val="0062658C"/>
    <w:rsid w:val="00626733"/>
    <w:rsid w:val="00627BDE"/>
    <w:rsid w:val="00631C01"/>
    <w:rsid w:val="006329D6"/>
    <w:rsid w:val="00634E48"/>
    <w:rsid w:val="006360D1"/>
    <w:rsid w:val="00640C4C"/>
    <w:rsid w:val="006426B0"/>
    <w:rsid w:val="0065074C"/>
    <w:rsid w:val="0065400E"/>
    <w:rsid w:val="00654FBF"/>
    <w:rsid w:val="006551C2"/>
    <w:rsid w:val="006577E2"/>
    <w:rsid w:val="00657DE0"/>
    <w:rsid w:val="00657DEA"/>
    <w:rsid w:val="00660C4B"/>
    <w:rsid w:val="00661508"/>
    <w:rsid w:val="00665028"/>
    <w:rsid w:val="00667DC8"/>
    <w:rsid w:val="006700B6"/>
    <w:rsid w:val="006717A0"/>
    <w:rsid w:val="00671E40"/>
    <w:rsid w:val="00673654"/>
    <w:rsid w:val="006830F6"/>
    <w:rsid w:val="00686E1B"/>
    <w:rsid w:val="0068703A"/>
    <w:rsid w:val="006874D9"/>
    <w:rsid w:val="0069026C"/>
    <w:rsid w:val="00692D2E"/>
    <w:rsid w:val="00695A88"/>
    <w:rsid w:val="00695AD7"/>
    <w:rsid w:val="006960FE"/>
    <w:rsid w:val="006970A4"/>
    <w:rsid w:val="006A222D"/>
    <w:rsid w:val="006A527A"/>
    <w:rsid w:val="006A6BD1"/>
    <w:rsid w:val="006A6E97"/>
    <w:rsid w:val="006A7485"/>
    <w:rsid w:val="006B1531"/>
    <w:rsid w:val="006B2F41"/>
    <w:rsid w:val="006B451D"/>
    <w:rsid w:val="006B4B44"/>
    <w:rsid w:val="006B7B34"/>
    <w:rsid w:val="006B7FD9"/>
    <w:rsid w:val="006C234F"/>
    <w:rsid w:val="006C25BF"/>
    <w:rsid w:val="006C5012"/>
    <w:rsid w:val="006C705F"/>
    <w:rsid w:val="006D00AF"/>
    <w:rsid w:val="006D0CD0"/>
    <w:rsid w:val="006D10F7"/>
    <w:rsid w:val="006D4AF2"/>
    <w:rsid w:val="006D6EC6"/>
    <w:rsid w:val="006E04AF"/>
    <w:rsid w:val="006E5434"/>
    <w:rsid w:val="006E5713"/>
    <w:rsid w:val="006E6370"/>
    <w:rsid w:val="006E7874"/>
    <w:rsid w:val="006E7F31"/>
    <w:rsid w:val="006F06C8"/>
    <w:rsid w:val="006F0DF4"/>
    <w:rsid w:val="006F2967"/>
    <w:rsid w:val="006F3E8F"/>
    <w:rsid w:val="006F51FD"/>
    <w:rsid w:val="007055CA"/>
    <w:rsid w:val="007056FD"/>
    <w:rsid w:val="007062F2"/>
    <w:rsid w:val="00707824"/>
    <w:rsid w:val="00707955"/>
    <w:rsid w:val="007155BC"/>
    <w:rsid w:val="007163A3"/>
    <w:rsid w:val="00717507"/>
    <w:rsid w:val="00717A66"/>
    <w:rsid w:val="00717A80"/>
    <w:rsid w:val="00717AC7"/>
    <w:rsid w:val="00717B4E"/>
    <w:rsid w:val="007220D6"/>
    <w:rsid w:val="00722B6E"/>
    <w:rsid w:val="00725605"/>
    <w:rsid w:val="00727C17"/>
    <w:rsid w:val="007303AA"/>
    <w:rsid w:val="00731053"/>
    <w:rsid w:val="00732390"/>
    <w:rsid w:val="0073275A"/>
    <w:rsid w:val="00736631"/>
    <w:rsid w:val="00736B24"/>
    <w:rsid w:val="007370C0"/>
    <w:rsid w:val="007372F2"/>
    <w:rsid w:val="007422D8"/>
    <w:rsid w:val="00743071"/>
    <w:rsid w:val="00743FA5"/>
    <w:rsid w:val="007440AC"/>
    <w:rsid w:val="00744541"/>
    <w:rsid w:val="00746805"/>
    <w:rsid w:val="00746FE0"/>
    <w:rsid w:val="007478A9"/>
    <w:rsid w:val="007505C3"/>
    <w:rsid w:val="0075299A"/>
    <w:rsid w:val="00752E77"/>
    <w:rsid w:val="007536D4"/>
    <w:rsid w:val="00760103"/>
    <w:rsid w:val="0076061A"/>
    <w:rsid w:val="00761E05"/>
    <w:rsid w:val="007622DB"/>
    <w:rsid w:val="00764E46"/>
    <w:rsid w:val="00765D33"/>
    <w:rsid w:val="00766B56"/>
    <w:rsid w:val="00773242"/>
    <w:rsid w:val="00774B2F"/>
    <w:rsid w:val="0077677C"/>
    <w:rsid w:val="00777A8E"/>
    <w:rsid w:val="00781A05"/>
    <w:rsid w:val="007824D4"/>
    <w:rsid w:val="0078257C"/>
    <w:rsid w:val="007827B7"/>
    <w:rsid w:val="007843B3"/>
    <w:rsid w:val="007856F6"/>
    <w:rsid w:val="00785FAF"/>
    <w:rsid w:val="00786027"/>
    <w:rsid w:val="0079048E"/>
    <w:rsid w:val="00790A36"/>
    <w:rsid w:val="00790B99"/>
    <w:rsid w:val="007913D6"/>
    <w:rsid w:val="007918D6"/>
    <w:rsid w:val="00792C8D"/>
    <w:rsid w:val="00793962"/>
    <w:rsid w:val="007947B0"/>
    <w:rsid w:val="00795EE7"/>
    <w:rsid w:val="00797085"/>
    <w:rsid w:val="00797EFF"/>
    <w:rsid w:val="007A007F"/>
    <w:rsid w:val="007A10DB"/>
    <w:rsid w:val="007A1899"/>
    <w:rsid w:val="007A1DB1"/>
    <w:rsid w:val="007A367C"/>
    <w:rsid w:val="007A44C2"/>
    <w:rsid w:val="007A6A42"/>
    <w:rsid w:val="007B05EA"/>
    <w:rsid w:val="007B1302"/>
    <w:rsid w:val="007B2F73"/>
    <w:rsid w:val="007B4E42"/>
    <w:rsid w:val="007B57CC"/>
    <w:rsid w:val="007B580D"/>
    <w:rsid w:val="007B7600"/>
    <w:rsid w:val="007C0472"/>
    <w:rsid w:val="007C0859"/>
    <w:rsid w:val="007C1EA1"/>
    <w:rsid w:val="007C688F"/>
    <w:rsid w:val="007D13E4"/>
    <w:rsid w:val="007D2D25"/>
    <w:rsid w:val="007D3BD9"/>
    <w:rsid w:val="007D6260"/>
    <w:rsid w:val="007D7088"/>
    <w:rsid w:val="007D7935"/>
    <w:rsid w:val="007D7EC6"/>
    <w:rsid w:val="007E09EC"/>
    <w:rsid w:val="007E2ADD"/>
    <w:rsid w:val="007E2DC6"/>
    <w:rsid w:val="007E4C55"/>
    <w:rsid w:val="007E5420"/>
    <w:rsid w:val="007E5B7E"/>
    <w:rsid w:val="007E5E53"/>
    <w:rsid w:val="007E6534"/>
    <w:rsid w:val="007F17CC"/>
    <w:rsid w:val="007F1B69"/>
    <w:rsid w:val="007F2829"/>
    <w:rsid w:val="007F3AB6"/>
    <w:rsid w:val="007F3E8C"/>
    <w:rsid w:val="007F60AE"/>
    <w:rsid w:val="007F6C58"/>
    <w:rsid w:val="007F7B26"/>
    <w:rsid w:val="008000E0"/>
    <w:rsid w:val="00800764"/>
    <w:rsid w:val="00800949"/>
    <w:rsid w:val="008043E5"/>
    <w:rsid w:val="00804C66"/>
    <w:rsid w:val="00805C6E"/>
    <w:rsid w:val="0080640B"/>
    <w:rsid w:val="00810C42"/>
    <w:rsid w:val="0081297D"/>
    <w:rsid w:val="00813B63"/>
    <w:rsid w:val="00816F3F"/>
    <w:rsid w:val="008231BF"/>
    <w:rsid w:val="0082690D"/>
    <w:rsid w:val="00830EE3"/>
    <w:rsid w:val="008336E1"/>
    <w:rsid w:val="00833F86"/>
    <w:rsid w:val="008349BA"/>
    <w:rsid w:val="00834FAA"/>
    <w:rsid w:val="008379D2"/>
    <w:rsid w:val="00841E06"/>
    <w:rsid w:val="0084329E"/>
    <w:rsid w:val="008433FC"/>
    <w:rsid w:val="00843E2C"/>
    <w:rsid w:val="00843F12"/>
    <w:rsid w:val="008444EB"/>
    <w:rsid w:val="00845559"/>
    <w:rsid w:val="00845946"/>
    <w:rsid w:val="00851420"/>
    <w:rsid w:val="00851C9E"/>
    <w:rsid w:val="00855402"/>
    <w:rsid w:val="00855ADC"/>
    <w:rsid w:val="00856041"/>
    <w:rsid w:val="00856B5D"/>
    <w:rsid w:val="00856FF3"/>
    <w:rsid w:val="0085700F"/>
    <w:rsid w:val="008619D2"/>
    <w:rsid w:val="00861BAC"/>
    <w:rsid w:val="0086286E"/>
    <w:rsid w:val="00863290"/>
    <w:rsid w:val="0086609F"/>
    <w:rsid w:val="00867CFA"/>
    <w:rsid w:val="008713AD"/>
    <w:rsid w:val="00872B98"/>
    <w:rsid w:val="00873989"/>
    <w:rsid w:val="00873E15"/>
    <w:rsid w:val="0087535D"/>
    <w:rsid w:val="008760C0"/>
    <w:rsid w:val="0087646C"/>
    <w:rsid w:val="008769A5"/>
    <w:rsid w:val="00877C75"/>
    <w:rsid w:val="008833D6"/>
    <w:rsid w:val="00886B0C"/>
    <w:rsid w:val="008879EE"/>
    <w:rsid w:val="00890924"/>
    <w:rsid w:val="00890974"/>
    <w:rsid w:val="008919ED"/>
    <w:rsid w:val="00891E2E"/>
    <w:rsid w:val="00892296"/>
    <w:rsid w:val="00893CEB"/>
    <w:rsid w:val="008975B7"/>
    <w:rsid w:val="008A1406"/>
    <w:rsid w:val="008A2691"/>
    <w:rsid w:val="008A30D9"/>
    <w:rsid w:val="008A358F"/>
    <w:rsid w:val="008A4202"/>
    <w:rsid w:val="008A54FD"/>
    <w:rsid w:val="008A64E1"/>
    <w:rsid w:val="008B0212"/>
    <w:rsid w:val="008B0689"/>
    <w:rsid w:val="008B08EB"/>
    <w:rsid w:val="008B28C9"/>
    <w:rsid w:val="008B3C0C"/>
    <w:rsid w:val="008B44A0"/>
    <w:rsid w:val="008B451D"/>
    <w:rsid w:val="008B7B79"/>
    <w:rsid w:val="008C0BB5"/>
    <w:rsid w:val="008C1CAE"/>
    <w:rsid w:val="008C22EA"/>
    <w:rsid w:val="008C2806"/>
    <w:rsid w:val="008C3096"/>
    <w:rsid w:val="008C4FE9"/>
    <w:rsid w:val="008C5ADE"/>
    <w:rsid w:val="008C62EA"/>
    <w:rsid w:val="008C6DC8"/>
    <w:rsid w:val="008D0328"/>
    <w:rsid w:val="008D0626"/>
    <w:rsid w:val="008D15C8"/>
    <w:rsid w:val="008D1896"/>
    <w:rsid w:val="008D19CF"/>
    <w:rsid w:val="008D3137"/>
    <w:rsid w:val="008D4FCF"/>
    <w:rsid w:val="008D5014"/>
    <w:rsid w:val="008D542C"/>
    <w:rsid w:val="008D554D"/>
    <w:rsid w:val="008D6FB7"/>
    <w:rsid w:val="008D799C"/>
    <w:rsid w:val="008E16F9"/>
    <w:rsid w:val="008E47F0"/>
    <w:rsid w:val="008F030D"/>
    <w:rsid w:val="008F25F8"/>
    <w:rsid w:val="008F2AF7"/>
    <w:rsid w:val="008F2E85"/>
    <w:rsid w:val="008F32A6"/>
    <w:rsid w:val="008F4992"/>
    <w:rsid w:val="008F667D"/>
    <w:rsid w:val="00903FB6"/>
    <w:rsid w:val="009043B7"/>
    <w:rsid w:val="00904974"/>
    <w:rsid w:val="0090499F"/>
    <w:rsid w:val="009075A5"/>
    <w:rsid w:val="00911272"/>
    <w:rsid w:val="00912EC2"/>
    <w:rsid w:val="009132B9"/>
    <w:rsid w:val="00913FF3"/>
    <w:rsid w:val="00916A96"/>
    <w:rsid w:val="0091798B"/>
    <w:rsid w:val="00924A6A"/>
    <w:rsid w:val="0092507D"/>
    <w:rsid w:val="00926869"/>
    <w:rsid w:val="00926FFF"/>
    <w:rsid w:val="009274BA"/>
    <w:rsid w:val="009278E7"/>
    <w:rsid w:val="009310B6"/>
    <w:rsid w:val="00932106"/>
    <w:rsid w:val="00934CE1"/>
    <w:rsid w:val="00935A11"/>
    <w:rsid w:val="00935C61"/>
    <w:rsid w:val="00936A97"/>
    <w:rsid w:val="00937169"/>
    <w:rsid w:val="00937ADF"/>
    <w:rsid w:val="009405CC"/>
    <w:rsid w:val="00940B30"/>
    <w:rsid w:val="009415A2"/>
    <w:rsid w:val="00941B62"/>
    <w:rsid w:val="009423A2"/>
    <w:rsid w:val="00942F44"/>
    <w:rsid w:val="00943640"/>
    <w:rsid w:val="00944618"/>
    <w:rsid w:val="00946852"/>
    <w:rsid w:val="00946ACC"/>
    <w:rsid w:val="009504D5"/>
    <w:rsid w:val="0095092F"/>
    <w:rsid w:val="00950EA6"/>
    <w:rsid w:val="00954C6F"/>
    <w:rsid w:val="00956A48"/>
    <w:rsid w:val="00956D27"/>
    <w:rsid w:val="009572A0"/>
    <w:rsid w:val="00960164"/>
    <w:rsid w:val="009606AA"/>
    <w:rsid w:val="00962940"/>
    <w:rsid w:val="00962B31"/>
    <w:rsid w:val="00963D88"/>
    <w:rsid w:val="0096726C"/>
    <w:rsid w:val="00967A13"/>
    <w:rsid w:val="00967F14"/>
    <w:rsid w:val="009700C3"/>
    <w:rsid w:val="00970252"/>
    <w:rsid w:val="00970A73"/>
    <w:rsid w:val="00970B38"/>
    <w:rsid w:val="009719C8"/>
    <w:rsid w:val="00974162"/>
    <w:rsid w:val="00975717"/>
    <w:rsid w:val="009802C9"/>
    <w:rsid w:val="009802D2"/>
    <w:rsid w:val="00981235"/>
    <w:rsid w:val="009813CE"/>
    <w:rsid w:val="00982DC7"/>
    <w:rsid w:val="009846CE"/>
    <w:rsid w:val="009849BE"/>
    <w:rsid w:val="0098537A"/>
    <w:rsid w:val="0098584B"/>
    <w:rsid w:val="009868D5"/>
    <w:rsid w:val="00991936"/>
    <w:rsid w:val="00992141"/>
    <w:rsid w:val="0099234D"/>
    <w:rsid w:val="00992530"/>
    <w:rsid w:val="00992FCF"/>
    <w:rsid w:val="009940F4"/>
    <w:rsid w:val="0099493B"/>
    <w:rsid w:val="009968F5"/>
    <w:rsid w:val="00996A0A"/>
    <w:rsid w:val="0099746C"/>
    <w:rsid w:val="00997658"/>
    <w:rsid w:val="009A09E1"/>
    <w:rsid w:val="009A3B44"/>
    <w:rsid w:val="009A406B"/>
    <w:rsid w:val="009A6378"/>
    <w:rsid w:val="009A6413"/>
    <w:rsid w:val="009A7C56"/>
    <w:rsid w:val="009B04DB"/>
    <w:rsid w:val="009B0C17"/>
    <w:rsid w:val="009B0F81"/>
    <w:rsid w:val="009B2725"/>
    <w:rsid w:val="009B35A0"/>
    <w:rsid w:val="009B4FD3"/>
    <w:rsid w:val="009B6D2A"/>
    <w:rsid w:val="009C0314"/>
    <w:rsid w:val="009C2B8E"/>
    <w:rsid w:val="009C3228"/>
    <w:rsid w:val="009C42EE"/>
    <w:rsid w:val="009C5903"/>
    <w:rsid w:val="009C6539"/>
    <w:rsid w:val="009C6BE1"/>
    <w:rsid w:val="009D2F45"/>
    <w:rsid w:val="009D567B"/>
    <w:rsid w:val="009D56C6"/>
    <w:rsid w:val="009D6241"/>
    <w:rsid w:val="009E08A0"/>
    <w:rsid w:val="009E110D"/>
    <w:rsid w:val="009E136C"/>
    <w:rsid w:val="009E2E66"/>
    <w:rsid w:val="009E3046"/>
    <w:rsid w:val="009E4DFF"/>
    <w:rsid w:val="009E5B26"/>
    <w:rsid w:val="009E6A79"/>
    <w:rsid w:val="009E6C36"/>
    <w:rsid w:val="009F03A0"/>
    <w:rsid w:val="009F04CD"/>
    <w:rsid w:val="009F2030"/>
    <w:rsid w:val="009F5C86"/>
    <w:rsid w:val="00A000A4"/>
    <w:rsid w:val="00A032CA"/>
    <w:rsid w:val="00A05E05"/>
    <w:rsid w:val="00A11E10"/>
    <w:rsid w:val="00A137EC"/>
    <w:rsid w:val="00A17D84"/>
    <w:rsid w:val="00A22D3D"/>
    <w:rsid w:val="00A23442"/>
    <w:rsid w:val="00A25150"/>
    <w:rsid w:val="00A26C09"/>
    <w:rsid w:val="00A33D4B"/>
    <w:rsid w:val="00A379DF"/>
    <w:rsid w:val="00A405E2"/>
    <w:rsid w:val="00A409F5"/>
    <w:rsid w:val="00A414B5"/>
    <w:rsid w:val="00A441F8"/>
    <w:rsid w:val="00A45571"/>
    <w:rsid w:val="00A4607E"/>
    <w:rsid w:val="00A469A9"/>
    <w:rsid w:val="00A51B78"/>
    <w:rsid w:val="00A532B8"/>
    <w:rsid w:val="00A53457"/>
    <w:rsid w:val="00A57127"/>
    <w:rsid w:val="00A61466"/>
    <w:rsid w:val="00A652E0"/>
    <w:rsid w:val="00A65406"/>
    <w:rsid w:val="00A70CC9"/>
    <w:rsid w:val="00A71D4F"/>
    <w:rsid w:val="00A72C66"/>
    <w:rsid w:val="00A75997"/>
    <w:rsid w:val="00A76207"/>
    <w:rsid w:val="00A77E94"/>
    <w:rsid w:val="00A811AC"/>
    <w:rsid w:val="00A830D3"/>
    <w:rsid w:val="00A85256"/>
    <w:rsid w:val="00A85E56"/>
    <w:rsid w:val="00A86C3C"/>
    <w:rsid w:val="00A874CD"/>
    <w:rsid w:val="00A87EA6"/>
    <w:rsid w:val="00A91374"/>
    <w:rsid w:val="00A913AF"/>
    <w:rsid w:val="00A93542"/>
    <w:rsid w:val="00A94262"/>
    <w:rsid w:val="00A951CD"/>
    <w:rsid w:val="00A957BC"/>
    <w:rsid w:val="00A95D79"/>
    <w:rsid w:val="00A97DBF"/>
    <w:rsid w:val="00AA1A42"/>
    <w:rsid w:val="00AA1E61"/>
    <w:rsid w:val="00AA2B52"/>
    <w:rsid w:val="00AA2D11"/>
    <w:rsid w:val="00AA3081"/>
    <w:rsid w:val="00AA31A9"/>
    <w:rsid w:val="00AA3BDA"/>
    <w:rsid w:val="00AA551C"/>
    <w:rsid w:val="00AA584E"/>
    <w:rsid w:val="00AA5B3E"/>
    <w:rsid w:val="00AA6793"/>
    <w:rsid w:val="00AB0491"/>
    <w:rsid w:val="00AB0511"/>
    <w:rsid w:val="00AB5E37"/>
    <w:rsid w:val="00AB7A4E"/>
    <w:rsid w:val="00AB7D31"/>
    <w:rsid w:val="00AC002E"/>
    <w:rsid w:val="00AC386B"/>
    <w:rsid w:val="00AC49C0"/>
    <w:rsid w:val="00AC4C48"/>
    <w:rsid w:val="00AC5006"/>
    <w:rsid w:val="00AC52AC"/>
    <w:rsid w:val="00AC71F7"/>
    <w:rsid w:val="00AD04A8"/>
    <w:rsid w:val="00AD054F"/>
    <w:rsid w:val="00AD2DC9"/>
    <w:rsid w:val="00AD3BF1"/>
    <w:rsid w:val="00AD5218"/>
    <w:rsid w:val="00AD5AA2"/>
    <w:rsid w:val="00AD6284"/>
    <w:rsid w:val="00AD6B31"/>
    <w:rsid w:val="00AD734C"/>
    <w:rsid w:val="00AE0F79"/>
    <w:rsid w:val="00AE215E"/>
    <w:rsid w:val="00AE2928"/>
    <w:rsid w:val="00AE31F4"/>
    <w:rsid w:val="00AE3EAC"/>
    <w:rsid w:val="00AE57E6"/>
    <w:rsid w:val="00AE5CF1"/>
    <w:rsid w:val="00AE78FE"/>
    <w:rsid w:val="00AF0E88"/>
    <w:rsid w:val="00AF3C35"/>
    <w:rsid w:val="00AF4B18"/>
    <w:rsid w:val="00AF548D"/>
    <w:rsid w:val="00AF54C9"/>
    <w:rsid w:val="00AF5BB1"/>
    <w:rsid w:val="00B00806"/>
    <w:rsid w:val="00B00F68"/>
    <w:rsid w:val="00B01345"/>
    <w:rsid w:val="00B02C00"/>
    <w:rsid w:val="00B02F04"/>
    <w:rsid w:val="00B03C5A"/>
    <w:rsid w:val="00B10B9F"/>
    <w:rsid w:val="00B14127"/>
    <w:rsid w:val="00B14A9C"/>
    <w:rsid w:val="00B14F1C"/>
    <w:rsid w:val="00B15DBE"/>
    <w:rsid w:val="00B15E20"/>
    <w:rsid w:val="00B16EF3"/>
    <w:rsid w:val="00B1758F"/>
    <w:rsid w:val="00B227B4"/>
    <w:rsid w:val="00B23F75"/>
    <w:rsid w:val="00B247EF"/>
    <w:rsid w:val="00B26911"/>
    <w:rsid w:val="00B308CD"/>
    <w:rsid w:val="00B32722"/>
    <w:rsid w:val="00B3276A"/>
    <w:rsid w:val="00B33242"/>
    <w:rsid w:val="00B338C2"/>
    <w:rsid w:val="00B34F45"/>
    <w:rsid w:val="00B36685"/>
    <w:rsid w:val="00B374DB"/>
    <w:rsid w:val="00B3777A"/>
    <w:rsid w:val="00B4085B"/>
    <w:rsid w:val="00B42303"/>
    <w:rsid w:val="00B42628"/>
    <w:rsid w:val="00B427E2"/>
    <w:rsid w:val="00B4391A"/>
    <w:rsid w:val="00B45037"/>
    <w:rsid w:val="00B45579"/>
    <w:rsid w:val="00B4584A"/>
    <w:rsid w:val="00B4672F"/>
    <w:rsid w:val="00B46AC7"/>
    <w:rsid w:val="00B4785C"/>
    <w:rsid w:val="00B503E7"/>
    <w:rsid w:val="00B5152C"/>
    <w:rsid w:val="00B517DD"/>
    <w:rsid w:val="00B52E94"/>
    <w:rsid w:val="00B567B0"/>
    <w:rsid w:val="00B5727E"/>
    <w:rsid w:val="00B579E6"/>
    <w:rsid w:val="00B57D82"/>
    <w:rsid w:val="00B57F2E"/>
    <w:rsid w:val="00B61549"/>
    <w:rsid w:val="00B62E88"/>
    <w:rsid w:val="00B6470C"/>
    <w:rsid w:val="00B64FB4"/>
    <w:rsid w:val="00B66325"/>
    <w:rsid w:val="00B6789E"/>
    <w:rsid w:val="00B71B37"/>
    <w:rsid w:val="00B746E0"/>
    <w:rsid w:val="00B75BC0"/>
    <w:rsid w:val="00B7622E"/>
    <w:rsid w:val="00B769DC"/>
    <w:rsid w:val="00B76D1B"/>
    <w:rsid w:val="00B800C2"/>
    <w:rsid w:val="00B80978"/>
    <w:rsid w:val="00B80D29"/>
    <w:rsid w:val="00B81566"/>
    <w:rsid w:val="00B822BE"/>
    <w:rsid w:val="00B8313C"/>
    <w:rsid w:val="00B83C2E"/>
    <w:rsid w:val="00B8460B"/>
    <w:rsid w:val="00B8474D"/>
    <w:rsid w:val="00B8569C"/>
    <w:rsid w:val="00B864FD"/>
    <w:rsid w:val="00B865D9"/>
    <w:rsid w:val="00B90EF8"/>
    <w:rsid w:val="00B959F0"/>
    <w:rsid w:val="00B95B06"/>
    <w:rsid w:val="00B9742B"/>
    <w:rsid w:val="00BA1AAA"/>
    <w:rsid w:val="00BA23ED"/>
    <w:rsid w:val="00BA2E17"/>
    <w:rsid w:val="00BA550D"/>
    <w:rsid w:val="00BA67D4"/>
    <w:rsid w:val="00BB1239"/>
    <w:rsid w:val="00BB25C8"/>
    <w:rsid w:val="00BB2A6D"/>
    <w:rsid w:val="00BB3E21"/>
    <w:rsid w:val="00BB5918"/>
    <w:rsid w:val="00BB5F25"/>
    <w:rsid w:val="00BB61B6"/>
    <w:rsid w:val="00BC1D72"/>
    <w:rsid w:val="00BC4708"/>
    <w:rsid w:val="00BC5E1D"/>
    <w:rsid w:val="00BC7227"/>
    <w:rsid w:val="00BC7B21"/>
    <w:rsid w:val="00BD08BF"/>
    <w:rsid w:val="00BD1E3B"/>
    <w:rsid w:val="00BD2350"/>
    <w:rsid w:val="00BD384C"/>
    <w:rsid w:val="00BD4867"/>
    <w:rsid w:val="00BD5A5F"/>
    <w:rsid w:val="00BD793C"/>
    <w:rsid w:val="00BE0239"/>
    <w:rsid w:val="00BE03CF"/>
    <w:rsid w:val="00BE0AC2"/>
    <w:rsid w:val="00BE1720"/>
    <w:rsid w:val="00BE1A18"/>
    <w:rsid w:val="00BE30FA"/>
    <w:rsid w:val="00BE38A0"/>
    <w:rsid w:val="00BE713A"/>
    <w:rsid w:val="00BE77DB"/>
    <w:rsid w:val="00BF00A6"/>
    <w:rsid w:val="00BF3B3F"/>
    <w:rsid w:val="00BF4F37"/>
    <w:rsid w:val="00BF7A02"/>
    <w:rsid w:val="00C0179A"/>
    <w:rsid w:val="00C02980"/>
    <w:rsid w:val="00C036E9"/>
    <w:rsid w:val="00C05119"/>
    <w:rsid w:val="00C055C3"/>
    <w:rsid w:val="00C0598B"/>
    <w:rsid w:val="00C05D25"/>
    <w:rsid w:val="00C06247"/>
    <w:rsid w:val="00C07604"/>
    <w:rsid w:val="00C07698"/>
    <w:rsid w:val="00C11033"/>
    <w:rsid w:val="00C11297"/>
    <w:rsid w:val="00C122DD"/>
    <w:rsid w:val="00C14551"/>
    <w:rsid w:val="00C15623"/>
    <w:rsid w:val="00C15AA8"/>
    <w:rsid w:val="00C1777C"/>
    <w:rsid w:val="00C229A0"/>
    <w:rsid w:val="00C234EC"/>
    <w:rsid w:val="00C2715E"/>
    <w:rsid w:val="00C313D8"/>
    <w:rsid w:val="00C31484"/>
    <w:rsid w:val="00C326CC"/>
    <w:rsid w:val="00C32CE2"/>
    <w:rsid w:val="00C32D98"/>
    <w:rsid w:val="00C33684"/>
    <w:rsid w:val="00C34F17"/>
    <w:rsid w:val="00C37049"/>
    <w:rsid w:val="00C4023D"/>
    <w:rsid w:val="00C41666"/>
    <w:rsid w:val="00C41A94"/>
    <w:rsid w:val="00C41B27"/>
    <w:rsid w:val="00C42300"/>
    <w:rsid w:val="00C42884"/>
    <w:rsid w:val="00C4532C"/>
    <w:rsid w:val="00C45D93"/>
    <w:rsid w:val="00C479FC"/>
    <w:rsid w:val="00C50151"/>
    <w:rsid w:val="00C5093C"/>
    <w:rsid w:val="00C5217E"/>
    <w:rsid w:val="00C528DD"/>
    <w:rsid w:val="00C53226"/>
    <w:rsid w:val="00C5432A"/>
    <w:rsid w:val="00C60F53"/>
    <w:rsid w:val="00C62F82"/>
    <w:rsid w:val="00C63265"/>
    <w:rsid w:val="00C6400A"/>
    <w:rsid w:val="00C65823"/>
    <w:rsid w:val="00C65A00"/>
    <w:rsid w:val="00C65DD9"/>
    <w:rsid w:val="00C67B7D"/>
    <w:rsid w:val="00C67C32"/>
    <w:rsid w:val="00C67CEB"/>
    <w:rsid w:val="00C7036F"/>
    <w:rsid w:val="00C7089B"/>
    <w:rsid w:val="00C7158E"/>
    <w:rsid w:val="00C722C2"/>
    <w:rsid w:val="00C7298B"/>
    <w:rsid w:val="00C75A38"/>
    <w:rsid w:val="00C75CAE"/>
    <w:rsid w:val="00C8012D"/>
    <w:rsid w:val="00C80A46"/>
    <w:rsid w:val="00C82917"/>
    <w:rsid w:val="00C82A46"/>
    <w:rsid w:val="00C846F9"/>
    <w:rsid w:val="00C84E32"/>
    <w:rsid w:val="00C85182"/>
    <w:rsid w:val="00C85453"/>
    <w:rsid w:val="00C85E70"/>
    <w:rsid w:val="00C90D9D"/>
    <w:rsid w:val="00C91624"/>
    <w:rsid w:val="00C925A3"/>
    <w:rsid w:val="00C9337C"/>
    <w:rsid w:val="00C94867"/>
    <w:rsid w:val="00C94E15"/>
    <w:rsid w:val="00C94E98"/>
    <w:rsid w:val="00C966AD"/>
    <w:rsid w:val="00C96C4E"/>
    <w:rsid w:val="00CA4832"/>
    <w:rsid w:val="00CA55EE"/>
    <w:rsid w:val="00CB0921"/>
    <w:rsid w:val="00CB1131"/>
    <w:rsid w:val="00CB3BCD"/>
    <w:rsid w:val="00CC0F96"/>
    <w:rsid w:val="00CC1358"/>
    <w:rsid w:val="00CC421A"/>
    <w:rsid w:val="00CC5527"/>
    <w:rsid w:val="00CC6DFA"/>
    <w:rsid w:val="00CC7741"/>
    <w:rsid w:val="00CD02BF"/>
    <w:rsid w:val="00CD0A70"/>
    <w:rsid w:val="00CD36B4"/>
    <w:rsid w:val="00CD3A2E"/>
    <w:rsid w:val="00CD40B7"/>
    <w:rsid w:val="00CD4807"/>
    <w:rsid w:val="00CE060B"/>
    <w:rsid w:val="00CE096B"/>
    <w:rsid w:val="00CE0BB8"/>
    <w:rsid w:val="00CE165F"/>
    <w:rsid w:val="00CE23BE"/>
    <w:rsid w:val="00CE6A83"/>
    <w:rsid w:val="00CF0B17"/>
    <w:rsid w:val="00CF0D57"/>
    <w:rsid w:val="00CF0EA5"/>
    <w:rsid w:val="00CF1847"/>
    <w:rsid w:val="00CF3A31"/>
    <w:rsid w:val="00CF3DAA"/>
    <w:rsid w:val="00CF4931"/>
    <w:rsid w:val="00CF535A"/>
    <w:rsid w:val="00D014E5"/>
    <w:rsid w:val="00D028B7"/>
    <w:rsid w:val="00D03011"/>
    <w:rsid w:val="00D0385D"/>
    <w:rsid w:val="00D04BB4"/>
    <w:rsid w:val="00D05D73"/>
    <w:rsid w:val="00D05E7D"/>
    <w:rsid w:val="00D06759"/>
    <w:rsid w:val="00D0711B"/>
    <w:rsid w:val="00D07756"/>
    <w:rsid w:val="00D10166"/>
    <w:rsid w:val="00D12CA3"/>
    <w:rsid w:val="00D1345A"/>
    <w:rsid w:val="00D14206"/>
    <w:rsid w:val="00D14340"/>
    <w:rsid w:val="00D1655F"/>
    <w:rsid w:val="00D16A60"/>
    <w:rsid w:val="00D16DFA"/>
    <w:rsid w:val="00D20C7C"/>
    <w:rsid w:val="00D23469"/>
    <w:rsid w:val="00D24F65"/>
    <w:rsid w:val="00D25E24"/>
    <w:rsid w:val="00D276FF"/>
    <w:rsid w:val="00D33DCD"/>
    <w:rsid w:val="00D34A15"/>
    <w:rsid w:val="00D3649E"/>
    <w:rsid w:val="00D4066E"/>
    <w:rsid w:val="00D4387C"/>
    <w:rsid w:val="00D43947"/>
    <w:rsid w:val="00D4443C"/>
    <w:rsid w:val="00D452C8"/>
    <w:rsid w:val="00D4601B"/>
    <w:rsid w:val="00D52CAF"/>
    <w:rsid w:val="00D5532E"/>
    <w:rsid w:val="00D610BA"/>
    <w:rsid w:val="00D66612"/>
    <w:rsid w:val="00D70618"/>
    <w:rsid w:val="00D7289A"/>
    <w:rsid w:val="00D74AC4"/>
    <w:rsid w:val="00D75CA3"/>
    <w:rsid w:val="00D76392"/>
    <w:rsid w:val="00D7662B"/>
    <w:rsid w:val="00D76D5D"/>
    <w:rsid w:val="00D77383"/>
    <w:rsid w:val="00D77CD2"/>
    <w:rsid w:val="00D82CA7"/>
    <w:rsid w:val="00D862CF"/>
    <w:rsid w:val="00D86A8D"/>
    <w:rsid w:val="00D93534"/>
    <w:rsid w:val="00D94F01"/>
    <w:rsid w:val="00D952B4"/>
    <w:rsid w:val="00D978FA"/>
    <w:rsid w:val="00DA045D"/>
    <w:rsid w:val="00DA09A5"/>
    <w:rsid w:val="00DA2021"/>
    <w:rsid w:val="00DA69B0"/>
    <w:rsid w:val="00DB073D"/>
    <w:rsid w:val="00DB0C74"/>
    <w:rsid w:val="00DB12FC"/>
    <w:rsid w:val="00DB43A8"/>
    <w:rsid w:val="00DB4F9A"/>
    <w:rsid w:val="00DB62B9"/>
    <w:rsid w:val="00DC0859"/>
    <w:rsid w:val="00DC0A44"/>
    <w:rsid w:val="00DC1784"/>
    <w:rsid w:val="00DC1AA0"/>
    <w:rsid w:val="00DC1BBA"/>
    <w:rsid w:val="00DC229D"/>
    <w:rsid w:val="00DC3C92"/>
    <w:rsid w:val="00DC5624"/>
    <w:rsid w:val="00DC5A21"/>
    <w:rsid w:val="00DC69D3"/>
    <w:rsid w:val="00DC746B"/>
    <w:rsid w:val="00DC7D6B"/>
    <w:rsid w:val="00DD1DE7"/>
    <w:rsid w:val="00DD3728"/>
    <w:rsid w:val="00DE0E37"/>
    <w:rsid w:val="00DE181F"/>
    <w:rsid w:val="00DE1AD2"/>
    <w:rsid w:val="00DE3414"/>
    <w:rsid w:val="00DE37BD"/>
    <w:rsid w:val="00DE3FE8"/>
    <w:rsid w:val="00DE5190"/>
    <w:rsid w:val="00DE7DD5"/>
    <w:rsid w:val="00DF073E"/>
    <w:rsid w:val="00DF1929"/>
    <w:rsid w:val="00DF20AA"/>
    <w:rsid w:val="00DF29A8"/>
    <w:rsid w:val="00DF526D"/>
    <w:rsid w:val="00DF53BF"/>
    <w:rsid w:val="00DF5A5F"/>
    <w:rsid w:val="00E0103E"/>
    <w:rsid w:val="00E043CA"/>
    <w:rsid w:val="00E0546A"/>
    <w:rsid w:val="00E06FDC"/>
    <w:rsid w:val="00E075F7"/>
    <w:rsid w:val="00E07F42"/>
    <w:rsid w:val="00E105B9"/>
    <w:rsid w:val="00E14ADA"/>
    <w:rsid w:val="00E15AD2"/>
    <w:rsid w:val="00E176A2"/>
    <w:rsid w:val="00E20A7E"/>
    <w:rsid w:val="00E217DE"/>
    <w:rsid w:val="00E22178"/>
    <w:rsid w:val="00E248AA"/>
    <w:rsid w:val="00E26A33"/>
    <w:rsid w:val="00E30DC0"/>
    <w:rsid w:val="00E3190C"/>
    <w:rsid w:val="00E31EF1"/>
    <w:rsid w:val="00E33B0B"/>
    <w:rsid w:val="00E33FBD"/>
    <w:rsid w:val="00E35433"/>
    <w:rsid w:val="00E35D67"/>
    <w:rsid w:val="00E407DF"/>
    <w:rsid w:val="00E40D32"/>
    <w:rsid w:val="00E41BFF"/>
    <w:rsid w:val="00E438C2"/>
    <w:rsid w:val="00E4463A"/>
    <w:rsid w:val="00E4509A"/>
    <w:rsid w:val="00E46726"/>
    <w:rsid w:val="00E46BC5"/>
    <w:rsid w:val="00E52D88"/>
    <w:rsid w:val="00E539AF"/>
    <w:rsid w:val="00E54103"/>
    <w:rsid w:val="00E54F28"/>
    <w:rsid w:val="00E56849"/>
    <w:rsid w:val="00E56DE8"/>
    <w:rsid w:val="00E57F62"/>
    <w:rsid w:val="00E6195F"/>
    <w:rsid w:val="00E6204B"/>
    <w:rsid w:val="00E62396"/>
    <w:rsid w:val="00E62F9D"/>
    <w:rsid w:val="00E63CF5"/>
    <w:rsid w:val="00E7215E"/>
    <w:rsid w:val="00E74804"/>
    <w:rsid w:val="00E773F3"/>
    <w:rsid w:val="00E832CC"/>
    <w:rsid w:val="00E87CE2"/>
    <w:rsid w:val="00E91BBC"/>
    <w:rsid w:val="00E9267E"/>
    <w:rsid w:val="00E92EE8"/>
    <w:rsid w:val="00E95220"/>
    <w:rsid w:val="00E95B5E"/>
    <w:rsid w:val="00E96B1D"/>
    <w:rsid w:val="00E9723D"/>
    <w:rsid w:val="00E97737"/>
    <w:rsid w:val="00E97E32"/>
    <w:rsid w:val="00EA41F5"/>
    <w:rsid w:val="00EA53F8"/>
    <w:rsid w:val="00EA5C9C"/>
    <w:rsid w:val="00EA6177"/>
    <w:rsid w:val="00EA7DB6"/>
    <w:rsid w:val="00EB06F7"/>
    <w:rsid w:val="00EB0986"/>
    <w:rsid w:val="00EB0E88"/>
    <w:rsid w:val="00EB28A2"/>
    <w:rsid w:val="00EB3089"/>
    <w:rsid w:val="00EB3F18"/>
    <w:rsid w:val="00EB5406"/>
    <w:rsid w:val="00EB6611"/>
    <w:rsid w:val="00EB7F62"/>
    <w:rsid w:val="00EC084C"/>
    <w:rsid w:val="00EC37E4"/>
    <w:rsid w:val="00EC43A4"/>
    <w:rsid w:val="00EC61CD"/>
    <w:rsid w:val="00EC69A0"/>
    <w:rsid w:val="00EC6B0C"/>
    <w:rsid w:val="00ED0D1E"/>
    <w:rsid w:val="00ED3266"/>
    <w:rsid w:val="00ED45B0"/>
    <w:rsid w:val="00EE033A"/>
    <w:rsid w:val="00EE05A7"/>
    <w:rsid w:val="00EE05CC"/>
    <w:rsid w:val="00EE1B3B"/>
    <w:rsid w:val="00EE4401"/>
    <w:rsid w:val="00EF2798"/>
    <w:rsid w:val="00EF7181"/>
    <w:rsid w:val="00EF7898"/>
    <w:rsid w:val="00F027DF"/>
    <w:rsid w:val="00F03613"/>
    <w:rsid w:val="00F03CA8"/>
    <w:rsid w:val="00F05623"/>
    <w:rsid w:val="00F05750"/>
    <w:rsid w:val="00F0773F"/>
    <w:rsid w:val="00F11F7E"/>
    <w:rsid w:val="00F134B0"/>
    <w:rsid w:val="00F1391A"/>
    <w:rsid w:val="00F13C4C"/>
    <w:rsid w:val="00F14A61"/>
    <w:rsid w:val="00F14C07"/>
    <w:rsid w:val="00F152EF"/>
    <w:rsid w:val="00F17736"/>
    <w:rsid w:val="00F20F78"/>
    <w:rsid w:val="00F25C70"/>
    <w:rsid w:val="00F263BC"/>
    <w:rsid w:val="00F26C39"/>
    <w:rsid w:val="00F26E01"/>
    <w:rsid w:val="00F27F45"/>
    <w:rsid w:val="00F3028A"/>
    <w:rsid w:val="00F32078"/>
    <w:rsid w:val="00F340B9"/>
    <w:rsid w:val="00F34C9B"/>
    <w:rsid w:val="00F372F2"/>
    <w:rsid w:val="00F40A09"/>
    <w:rsid w:val="00F40C4C"/>
    <w:rsid w:val="00F43229"/>
    <w:rsid w:val="00F440D5"/>
    <w:rsid w:val="00F4463A"/>
    <w:rsid w:val="00F5048A"/>
    <w:rsid w:val="00F5284E"/>
    <w:rsid w:val="00F53F00"/>
    <w:rsid w:val="00F6093C"/>
    <w:rsid w:val="00F6098E"/>
    <w:rsid w:val="00F61503"/>
    <w:rsid w:val="00F63305"/>
    <w:rsid w:val="00F63B62"/>
    <w:rsid w:val="00F65E1D"/>
    <w:rsid w:val="00F66462"/>
    <w:rsid w:val="00F66F3F"/>
    <w:rsid w:val="00F67319"/>
    <w:rsid w:val="00F70DC4"/>
    <w:rsid w:val="00F711F9"/>
    <w:rsid w:val="00F72ACC"/>
    <w:rsid w:val="00F73B9C"/>
    <w:rsid w:val="00F74175"/>
    <w:rsid w:val="00F74C40"/>
    <w:rsid w:val="00F750DB"/>
    <w:rsid w:val="00F81857"/>
    <w:rsid w:val="00F83255"/>
    <w:rsid w:val="00F83D7C"/>
    <w:rsid w:val="00F86387"/>
    <w:rsid w:val="00F91603"/>
    <w:rsid w:val="00F95B2F"/>
    <w:rsid w:val="00F96E13"/>
    <w:rsid w:val="00FA300A"/>
    <w:rsid w:val="00FA3372"/>
    <w:rsid w:val="00FA3DFB"/>
    <w:rsid w:val="00FA42FE"/>
    <w:rsid w:val="00FA4A9A"/>
    <w:rsid w:val="00FA7B98"/>
    <w:rsid w:val="00FA7C5D"/>
    <w:rsid w:val="00FB0C00"/>
    <w:rsid w:val="00FB145A"/>
    <w:rsid w:val="00FB1A56"/>
    <w:rsid w:val="00FB3D97"/>
    <w:rsid w:val="00FC063D"/>
    <w:rsid w:val="00FC1804"/>
    <w:rsid w:val="00FC2208"/>
    <w:rsid w:val="00FC2E03"/>
    <w:rsid w:val="00FC4F20"/>
    <w:rsid w:val="00FC4FC2"/>
    <w:rsid w:val="00FC5469"/>
    <w:rsid w:val="00FC5661"/>
    <w:rsid w:val="00FC7A39"/>
    <w:rsid w:val="00FC7D2D"/>
    <w:rsid w:val="00FD37CA"/>
    <w:rsid w:val="00FD4504"/>
    <w:rsid w:val="00FD4B67"/>
    <w:rsid w:val="00FD4F1E"/>
    <w:rsid w:val="00FD73EA"/>
    <w:rsid w:val="00FE10C4"/>
    <w:rsid w:val="00FE141F"/>
    <w:rsid w:val="00FE39DB"/>
    <w:rsid w:val="00FE415A"/>
    <w:rsid w:val="00FE5B40"/>
    <w:rsid w:val="00FE6040"/>
    <w:rsid w:val="00FE68E2"/>
    <w:rsid w:val="00FE6B92"/>
    <w:rsid w:val="00FE6E46"/>
    <w:rsid w:val="00FE7022"/>
    <w:rsid w:val="00FF1951"/>
    <w:rsid w:val="00FF3D84"/>
    <w:rsid w:val="00FF3E7A"/>
    <w:rsid w:val="00FF5CB6"/>
    <w:rsid w:val="00FF637E"/>
    <w:rsid w:val="00FF7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7FBBC"/>
  <w15:docId w15:val="{7EE886E3-1F9E-4D8C-AE6F-9ABDD496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75F"/>
    <w:pPr>
      <w:spacing w:before="120" w:line="360" w:lineRule="auto"/>
    </w:pPr>
    <w:rPr>
      <w:rFonts w:ascii="Calibri" w:hAnsi="Calibri"/>
      <w:sz w:val="28"/>
      <w:lang w:val="en-GB"/>
    </w:rPr>
  </w:style>
  <w:style w:type="paragraph" w:styleId="Heading1">
    <w:name w:val="heading 1"/>
    <w:basedOn w:val="Normal"/>
    <w:next w:val="Normal"/>
    <w:link w:val="Heading1Char"/>
    <w:uiPriority w:val="9"/>
    <w:qFormat/>
    <w:rsid w:val="0055075F"/>
    <w:pPr>
      <w:keepNext/>
      <w:keepLines/>
      <w:spacing w:before="400" w:after="120"/>
      <w:outlineLvl w:val="0"/>
    </w:pPr>
    <w:rPr>
      <w:b/>
      <w:szCs w:val="40"/>
    </w:rPr>
  </w:style>
  <w:style w:type="paragraph" w:styleId="Heading2">
    <w:name w:val="heading 2"/>
    <w:basedOn w:val="Normal"/>
    <w:next w:val="Normal"/>
    <w:link w:val="Heading2Char"/>
    <w:uiPriority w:val="9"/>
    <w:unhideWhenUsed/>
    <w:qFormat/>
    <w:rsid w:val="0055075F"/>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rsid w:val="0055075F"/>
    <w:pPr>
      <w:keepNext/>
      <w:keepLines/>
      <w:spacing w:before="320" w:after="80"/>
      <w:outlineLvl w:val="2"/>
    </w:pPr>
    <w:rPr>
      <w:color w:val="434343"/>
      <w:szCs w:val="28"/>
    </w:rPr>
  </w:style>
  <w:style w:type="paragraph" w:styleId="Heading4">
    <w:name w:val="heading 4"/>
    <w:basedOn w:val="Normal"/>
    <w:next w:val="Normal"/>
    <w:link w:val="Heading4Char"/>
    <w:uiPriority w:val="9"/>
    <w:semiHidden/>
    <w:unhideWhenUsed/>
    <w:qFormat/>
    <w:rsid w:val="0055075F"/>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55075F"/>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55075F"/>
    <w:pPr>
      <w:keepNext/>
      <w:keepLines/>
      <w:spacing w:before="240" w:after="80"/>
      <w:outlineLvl w:val="5"/>
    </w:pPr>
    <w:rPr>
      <w:i/>
      <w:color w:val="666666"/>
    </w:rPr>
  </w:style>
  <w:style w:type="character" w:default="1" w:styleId="DefaultParagraphFont">
    <w:name w:val="Default Paragraph Font"/>
    <w:uiPriority w:val="1"/>
    <w:semiHidden/>
    <w:unhideWhenUsed/>
    <w:rsid w:val="0055075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5075F"/>
  </w:style>
  <w:style w:type="paragraph" w:styleId="Title">
    <w:name w:val="Title"/>
    <w:basedOn w:val="Normal"/>
    <w:next w:val="Normal"/>
    <w:link w:val="TitleChar"/>
    <w:uiPriority w:val="10"/>
    <w:qFormat/>
    <w:rsid w:val="0055075F"/>
    <w:pPr>
      <w:keepNext/>
      <w:keepLines/>
      <w:spacing w:before="360" w:after="600"/>
      <w:jc w:val="center"/>
    </w:pPr>
    <w:rPr>
      <w:rFonts w:asciiTheme="majorHAnsi" w:hAnsiTheme="majorHAnsi"/>
      <w:b/>
      <w:sz w:val="36"/>
      <w:szCs w:val="52"/>
    </w:rPr>
  </w:style>
  <w:style w:type="paragraph" w:styleId="Subtitle">
    <w:name w:val="Subtitle"/>
    <w:basedOn w:val="Normal"/>
    <w:next w:val="Normal"/>
    <w:link w:val="SubtitleChar"/>
    <w:uiPriority w:val="11"/>
    <w:qFormat/>
    <w:rsid w:val="0055075F"/>
    <w:pPr>
      <w:keepNext/>
      <w:keepLines/>
      <w:spacing w:after="320"/>
    </w:pPr>
    <w:rPr>
      <w:color w:val="666666"/>
      <w:sz w:val="30"/>
      <w:szCs w:val="30"/>
    </w:rPr>
  </w:style>
  <w:style w:type="paragraph" w:styleId="ListParagraph">
    <w:name w:val="List Paragraph"/>
    <w:basedOn w:val="Normal"/>
    <w:uiPriority w:val="34"/>
    <w:qFormat/>
    <w:rsid w:val="0055075F"/>
    <w:pPr>
      <w:spacing w:before="0" w:line="276" w:lineRule="auto"/>
      <w:ind w:left="720"/>
      <w:contextualSpacing/>
    </w:pPr>
  </w:style>
  <w:style w:type="paragraph" w:styleId="Header">
    <w:name w:val="header"/>
    <w:basedOn w:val="Normal"/>
    <w:link w:val="HeaderChar"/>
    <w:uiPriority w:val="99"/>
    <w:unhideWhenUsed/>
    <w:rsid w:val="0055075F"/>
    <w:pPr>
      <w:tabs>
        <w:tab w:val="center" w:pos="4513"/>
        <w:tab w:val="right" w:pos="9026"/>
      </w:tabs>
      <w:spacing w:line="240" w:lineRule="auto"/>
    </w:pPr>
    <w:rPr>
      <w:sz w:val="24"/>
    </w:rPr>
  </w:style>
  <w:style w:type="character" w:customStyle="1" w:styleId="HeaderChar">
    <w:name w:val="Header Char"/>
    <w:basedOn w:val="DefaultParagraphFont"/>
    <w:link w:val="Header"/>
    <w:uiPriority w:val="99"/>
    <w:rsid w:val="0055075F"/>
    <w:rPr>
      <w:rFonts w:ascii="Calibri" w:hAnsi="Calibri"/>
      <w:sz w:val="24"/>
      <w:lang w:val="en-GB"/>
    </w:rPr>
  </w:style>
  <w:style w:type="paragraph" w:styleId="Footer">
    <w:name w:val="footer"/>
    <w:basedOn w:val="Normal"/>
    <w:link w:val="FooterChar"/>
    <w:uiPriority w:val="99"/>
    <w:unhideWhenUsed/>
    <w:rsid w:val="0055075F"/>
    <w:pPr>
      <w:tabs>
        <w:tab w:val="center" w:pos="4513"/>
        <w:tab w:val="right" w:pos="9026"/>
      </w:tabs>
      <w:spacing w:line="240" w:lineRule="auto"/>
    </w:pPr>
    <w:rPr>
      <w:sz w:val="24"/>
    </w:rPr>
  </w:style>
  <w:style w:type="character" w:customStyle="1" w:styleId="FooterChar">
    <w:name w:val="Footer Char"/>
    <w:basedOn w:val="DefaultParagraphFont"/>
    <w:link w:val="Footer"/>
    <w:uiPriority w:val="99"/>
    <w:rsid w:val="0055075F"/>
    <w:rPr>
      <w:rFonts w:ascii="Calibri" w:hAnsi="Calibri"/>
      <w:sz w:val="24"/>
      <w:lang w:val="en-GB"/>
    </w:rPr>
  </w:style>
  <w:style w:type="paragraph" w:customStyle="1" w:styleId="Default">
    <w:name w:val="Default"/>
    <w:rsid w:val="0055075F"/>
    <w:pPr>
      <w:autoSpaceDE w:val="0"/>
      <w:autoSpaceDN w:val="0"/>
      <w:adjustRightInd w:val="0"/>
      <w:spacing w:line="240" w:lineRule="auto"/>
    </w:pPr>
    <w:rPr>
      <w:rFonts w:ascii="Calibri" w:hAnsi="Calibri" w:cs="Calibri"/>
      <w:color w:val="000000"/>
      <w:sz w:val="24"/>
      <w:szCs w:val="24"/>
      <w:lang w:val="en-GB"/>
    </w:rPr>
  </w:style>
  <w:style w:type="paragraph" w:customStyle="1" w:styleId="Character">
    <w:name w:val="Character"/>
    <w:basedOn w:val="Normal"/>
    <w:qFormat/>
    <w:rsid w:val="0055075F"/>
    <w:pPr>
      <w:keepNext/>
      <w:spacing w:before="280"/>
      <w:jc w:val="center"/>
    </w:pPr>
    <w:rPr>
      <w:b/>
      <w:szCs w:val="28"/>
    </w:rPr>
  </w:style>
  <w:style w:type="paragraph" w:customStyle="1" w:styleId="Music">
    <w:name w:val="Music"/>
    <w:aliases w:val="SFX,Action [ ]"/>
    <w:basedOn w:val="Normal"/>
    <w:next w:val="Normal"/>
    <w:autoRedefine/>
    <w:qFormat/>
    <w:rsid w:val="0055075F"/>
    <w:pPr>
      <w:ind w:left="567" w:right="567"/>
      <w:jc w:val="center"/>
    </w:pPr>
    <w:rPr>
      <w:b/>
      <w:bCs/>
      <w:szCs w:val="28"/>
    </w:rPr>
  </w:style>
  <w:style w:type="paragraph" w:customStyle="1" w:styleId="CopyrightNotice">
    <w:name w:val="Copyright Notice"/>
    <w:basedOn w:val="Normal"/>
    <w:qFormat/>
    <w:rsid w:val="0055075F"/>
    <w:pPr>
      <w:spacing w:before="280"/>
      <w:contextualSpacing/>
      <w:jc w:val="center"/>
    </w:pPr>
    <w:rPr>
      <w:bCs/>
      <w:szCs w:val="28"/>
    </w:rPr>
  </w:style>
  <w:style w:type="paragraph" w:customStyle="1" w:styleId="CharacterSounds">
    <w:name w:val="Character Sounds"/>
    <w:basedOn w:val="Music"/>
    <w:autoRedefine/>
    <w:qFormat/>
    <w:rsid w:val="0055075F"/>
    <w:pPr>
      <w:ind w:left="0" w:right="0"/>
      <w:jc w:val="left"/>
    </w:pPr>
  </w:style>
  <w:style w:type="character" w:customStyle="1" w:styleId="Heading1Char">
    <w:name w:val="Heading 1 Char"/>
    <w:basedOn w:val="DefaultParagraphFont"/>
    <w:link w:val="Heading1"/>
    <w:uiPriority w:val="9"/>
    <w:rsid w:val="009B0F81"/>
    <w:rPr>
      <w:rFonts w:ascii="Calibri" w:hAnsi="Calibri"/>
      <w:b/>
      <w:sz w:val="28"/>
      <w:szCs w:val="40"/>
      <w:lang w:val="en-GB"/>
    </w:rPr>
  </w:style>
  <w:style w:type="character" w:customStyle="1" w:styleId="Heading2Char">
    <w:name w:val="Heading 2 Char"/>
    <w:basedOn w:val="DefaultParagraphFont"/>
    <w:link w:val="Heading2"/>
    <w:uiPriority w:val="9"/>
    <w:rsid w:val="009B0F81"/>
    <w:rPr>
      <w:rFonts w:ascii="Calibri" w:hAnsi="Calibri"/>
      <w:sz w:val="32"/>
      <w:szCs w:val="32"/>
      <w:lang w:val="en-GB"/>
    </w:rPr>
  </w:style>
  <w:style w:type="character" w:customStyle="1" w:styleId="Heading3Char">
    <w:name w:val="Heading 3 Char"/>
    <w:basedOn w:val="DefaultParagraphFont"/>
    <w:link w:val="Heading3"/>
    <w:uiPriority w:val="9"/>
    <w:semiHidden/>
    <w:rsid w:val="009B0F81"/>
    <w:rPr>
      <w:rFonts w:ascii="Calibri" w:hAnsi="Calibri"/>
      <w:color w:val="434343"/>
      <w:sz w:val="28"/>
      <w:szCs w:val="28"/>
      <w:lang w:val="en-GB"/>
    </w:rPr>
  </w:style>
  <w:style w:type="character" w:customStyle="1" w:styleId="Heading4Char">
    <w:name w:val="Heading 4 Char"/>
    <w:basedOn w:val="DefaultParagraphFont"/>
    <w:link w:val="Heading4"/>
    <w:uiPriority w:val="9"/>
    <w:semiHidden/>
    <w:rsid w:val="009B0F81"/>
    <w:rPr>
      <w:rFonts w:ascii="Calibri" w:hAnsi="Calibri"/>
      <w:color w:val="666666"/>
      <w:sz w:val="24"/>
      <w:szCs w:val="24"/>
      <w:lang w:val="en-GB"/>
    </w:rPr>
  </w:style>
  <w:style w:type="character" w:customStyle="1" w:styleId="Heading5Char">
    <w:name w:val="Heading 5 Char"/>
    <w:basedOn w:val="DefaultParagraphFont"/>
    <w:link w:val="Heading5"/>
    <w:uiPriority w:val="9"/>
    <w:semiHidden/>
    <w:rsid w:val="009B0F81"/>
    <w:rPr>
      <w:rFonts w:ascii="Calibri" w:hAnsi="Calibri"/>
      <w:color w:val="666666"/>
      <w:sz w:val="28"/>
      <w:lang w:val="en-GB"/>
    </w:rPr>
  </w:style>
  <w:style w:type="character" w:customStyle="1" w:styleId="Heading6Char">
    <w:name w:val="Heading 6 Char"/>
    <w:basedOn w:val="DefaultParagraphFont"/>
    <w:link w:val="Heading6"/>
    <w:uiPriority w:val="9"/>
    <w:semiHidden/>
    <w:rsid w:val="009B0F81"/>
    <w:rPr>
      <w:rFonts w:ascii="Calibri" w:hAnsi="Calibri"/>
      <w:i/>
      <w:color w:val="666666"/>
      <w:sz w:val="28"/>
      <w:lang w:val="en-GB"/>
    </w:rPr>
  </w:style>
  <w:style w:type="character" w:styleId="CommentReference">
    <w:name w:val="annotation reference"/>
    <w:basedOn w:val="DefaultParagraphFont"/>
    <w:uiPriority w:val="99"/>
    <w:semiHidden/>
    <w:unhideWhenUsed/>
    <w:rsid w:val="009B0F81"/>
    <w:rPr>
      <w:sz w:val="16"/>
      <w:szCs w:val="16"/>
    </w:rPr>
  </w:style>
  <w:style w:type="paragraph" w:styleId="CommentText">
    <w:name w:val="annotation text"/>
    <w:basedOn w:val="Normal"/>
    <w:link w:val="CommentTextChar"/>
    <w:uiPriority w:val="99"/>
    <w:semiHidden/>
    <w:unhideWhenUsed/>
    <w:rsid w:val="009B0F81"/>
    <w:pPr>
      <w:spacing w:line="240" w:lineRule="auto"/>
    </w:pPr>
    <w:rPr>
      <w:sz w:val="20"/>
      <w:szCs w:val="20"/>
    </w:rPr>
  </w:style>
  <w:style w:type="character" w:customStyle="1" w:styleId="CommentTextChar">
    <w:name w:val="Comment Text Char"/>
    <w:basedOn w:val="DefaultParagraphFont"/>
    <w:link w:val="CommentText"/>
    <w:uiPriority w:val="99"/>
    <w:semiHidden/>
    <w:rsid w:val="009B0F81"/>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9B0F81"/>
    <w:rPr>
      <w:b/>
      <w:bCs/>
    </w:rPr>
  </w:style>
  <w:style w:type="character" w:customStyle="1" w:styleId="CommentSubjectChar">
    <w:name w:val="Comment Subject Char"/>
    <w:basedOn w:val="CommentTextChar"/>
    <w:link w:val="CommentSubject"/>
    <w:uiPriority w:val="99"/>
    <w:semiHidden/>
    <w:rsid w:val="009B0F81"/>
    <w:rPr>
      <w:rFonts w:ascii="Calibri" w:hAnsi="Calibri"/>
      <w:b/>
      <w:bCs/>
      <w:sz w:val="20"/>
      <w:szCs w:val="20"/>
      <w:lang w:val="en-GB"/>
    </w:rPr>
  </w:style>
  <w:style w:type="character" w:styleId="Hyperlink">
    <w:name w:val="Hyperlink"/>
    <w:basedOn w:val="DefaultParagraphFont"/>
    <w:uiPriority w:val="99"/>
    <w:unhideWhenUsed/>
    <w:rsid w:val="009B0F81"/>
    <w:rPr>
      <w:color w:val="0000FF" w:themeColor="hyperlink"/>
      <w:u w:val="single"/>
    </w:rPr>
  </w:style>
  <w:style w:type="character" w:styleId="UnresolvedMention">
    <w:name w:val="Unresolved Mention"/>
    <w:basedOn w:val="DefaultParagraphFont"/>
    <w:uiPriority w:val="99"/>
    <w:semiHidden/>
    <w:unhideWhenUsed/>
    <w:rsid w:val="009B0F81"/>
    <w:rPr>
      <w:color w:val="605E5C"/>
      <w:shd w:val="clear" w:color="auto" w:fill="E1DFDD"/>
    </w:rPr>
  </w:style>
  <w:style w:type="character" w:customStyle="1" w:styleId="TitleChar">
    <w:name w:val="Title Char"/>
    <w:basedOn w:val="DefaultParagraphFont"/>
    <w:link w:val="Title"/>
    <w:uiPriority w:val="10"/>
    <w:rsid w:val="009B0F81"/>
    <w:rPr>
      <w:rFonts w:asciiTheme="majorHAnsi" w:hAnsiTheme="majorHAnsi"/>
      <w:b/>
      <w:sz w:val="36"/>
      <w:szCs w:val="52"/>
      <w:lang w:val="en-GB"/>
    </w:rPr>
  </w:style>
  <w:style w:type="character" w:customStyle="1" w:styleId="SubtitleChar">
    <w:name w:val="Subtitle Char"/>
    <w:basedOn w:val="DefaultParagraphFont"/>
    <w:link w:val="Subtitle"/>
    <w:uiPriority w:val="11"/>
    <w:rsid w:val="009B0F81"/>
    <w:rPr>
      <w:rFonts w:ascii="Calibri" w:hAnsi="Calibri"/>
      <w:color w:val="666666"/>
      <w:sz w:val="30"/>
      <w:szCs w:val="30"/>
      <w:lang w:val="en-GB"/>
    </w:rPr>
  </w:style>
  <w:style w:type="character" w:styleId="FollowedHyperlink">
    <w:name w:val="FollowedHyperlink"/>
    <w:basedOn w:val="DefaultParagraphFont"/>
    <w:uiPriority w:val="99"/>
    <w:semiHidden/>
    <w:unhideWhenUsed/>
    <w:rsid w:val="009B0F81"/>
    <w:rPr>
      <w:color w:val="800080" w:themeColor="followedHyperlink"/>
      <w:u w:val="single"/>
    </w:rPr>
  </w:style>
  <w:style w:type="paragraph" w:customStyle="1" w:styleId="public-draftstyledefault-unorderedlistitem">
    <w:name w:val="public-draftstyledefault-unorderedlistitem"/>
    <w:basedOn w:val="Normal"/>
    <w:rsid w:val="00996A0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ene">
    <w:name w:val="Scene"/>
    <w:basedOn w:val="Character"/>
    <w:qFormat/>
    <w:rsid w:val="0055075F"/>
    <w:pPr>
      <w:jc w:val="left"/>
    </w:pPr>
  </w:style>
  <w:style w:type="paragraph" w:styleId="FootnoteText">
    <w:name w:val="footnote text"/>
    <w:basedOn w:val="Normal"/>
    <w:link w:val="FootnoteTextChar"/>
    <w:uiPriority w:val="99"/>
    <w:semiHidden/>
    <w:unhideWhenUsed/>
    <w:rsid w:val="009700C3"/>
    <w:pPr>
      <w:spacing w:line="240" w:lineRule="auto"/>
    </w:pPr>
    <w:rPr>
      <w:sz w:val="20"/>
      <w:szCs w:val="20"/>
    </w:rPr>
  </w:style>
  <w:style w:type="character" w:customStyle="1" w:styleId="FootnoteTextChar">
    <w:name w:val="Footnote Text Char"/>
    <w:basedOn w:val="DefaultParagraphFont"/>
    <w:link w:val="FootnoteText"/>
    <w:uiPriority w:val="99"/>
    <w:semiHidden/>
    <w:rsid w:val="009700C3"/>
    <w:rPr>
      <w:rFonts w:ascii="Calibri" w:hAnsi="Calibri"/>
      <w:sz w:val="20"/>
      <w:szCs w:val="20"/>
      <w:lang w:val="en-GB"/>
    </w:rPr>
  </w:style>
  <w:style w:type="character" w:styleId="FootnoteReference">
    <w:name w:val="footnote reference"/>
    <w:basedOn w:val="DefaultParagraphFont"/>
    <w:uiPriority w:val="99"/>
    <w:semiHidden/>
    <w:unhideWhenUsed/>
    <w:rsid w:val="009700C3"/>
    <w:rPr>
      <w:vertAlign w:val="superscript"/>
    </w:rPr>
  </w:style>
  <w:style w:type="paragraph" w:customStyle="1" w:styleId="SceneDescription">
    <w:name w:val="Scene Description"/>
    <w:basedOn w:val="Normal"/>
    <w:autoRedefine/>
    <w:qFormat/>
    <w:rsid w:val="0055075F"/>
    <w:pPr>
      <w:spacing w:before="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848243">
      <w:bodyDiv w:val="1"/>
      <w:marLeft w:val="0"/>
      <w:marRight w:val="0"/>
      <w:marTop w:val="0"/>
      <w:marBottom w:val="0"/>
      <w:divBdr>
        <w:top w:val="none" w:sz="0" w:space="0" w:color="auto"/>
        <w:left w:val="none" w:sz="0" w:space="0" w:color="auto"/>
        <w:bottom w:val="none" w:sz="0" w:space="0" w:color="auto"/>
        <w:right w:val="none" w:sz="0" w:space="0" w:color="auto"/>
      </w:divBdr>
    </w:div>
    <w:div w:id="1887523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offatt\Desktop\Transcripts\MagnusTranscripts\Done\Magnu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0D9A88-7606-4D97-9611-719F3A107505}"/>
</file>

<file path=customXml/itemProps2.xml><?xml version="1.0" encoding="utf-8"?>
<ds:datastoreItem xmlns:ds="http://schemas.openxmlformats.org/officeDocument/2006/customXml" ds:itemID="{E55B5C56-FF64-4121-96F5-97EA39DC20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DA5B21-7331-4C54-A5AA-F30CC05AA7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Magnus-Template.dotx</Template>
  <TotalTime>195</TotalTime>
  <Pages>30</Pages>
  <Words>3337</Words>
  <Characters>19025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Moffatt</dc:creator>
  <cp:lastModifiedBy>Elizabeth Moffatt</cp:lastModifiedBy>
  <cp:revision>145</cp:revision>
  <dcterms:created xsi:type="dcterms:W3CDTF">2022-02-06T10:55:00Z</dcterms:created>
  <dcterms:modified xsi:type="dcterms:W3CDTF">2022-02-21T11:48:00Z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