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59E35336" w:rsidR="00BA1AAA" w:rsidRPr="00BA1AAA" w:rsidRDefault="002A7E33" w:rsidP="006F51FD">
      <w:pPr>
        <w:pStyle w:val="Title"/>
      </w:pPr>
      <w:r>
        <w:t>MAG</w:t>
      </w:r>
      <w:r w:rsidR="0041231A">
        <w:t xml:space="preserve"> </w:t>
      </w:r>
      <w:r>
        <w:t>1</w:t>
      </w:r>
      <w:r w:rsidR="008B0212">
        <w:t>80</w:t>
      </w:r>
      <w:r w:rsidR="00BA1AAA">
        <w:t xml:space="preserve"> </w:t>
      </w:r>
      <w:r w:rsidR="00140529" w:rsidRPr="00140529">
        <w:t>—</w:t>
      </w:r>
      <w:r>
        <w:t xml:space="preserve"> </w:t>
      </w:r>
      <w:r w:rsidR="007947B0">
        <w:t>Moving On</w:t>
      </w:r>
    </w:p>
    <w:p w14:paraId="5EBE0754" w14:textId="3D979259" w:rsidR="00A85256" w:rsidRDefault="00EE033A" w:rsidP="007622DB">
      <w:pPr>
        <w:pStyle w:val="Heading1"/>
      </w:pPr>
      <w:r w:rsidRPr="00095538">
        <w:t>Content</w:t>
      </w:r>
      <w:r w:rsidRPr="00EC1263">
        <w:t xml:space="preserve"> Warnings</w:t>
      </w:r>
      <w:r w:rsidR="002A7E33">
        <w:softHyphen/>
      </w:r>
      <w:r w:rsidR="002A7E33">
        <w:softHyphen/>
      </w:r>
    </w:p>
    <w:p w14:paraId="58CF418B" w14:textId="35345ADE" w:rsidR="007947B0" w:rsidRPr="000A2F28" w:rsidRDefault="007947B0" w:rsidP="007947B0">
      <w:pPr>
        <w:pStyle w:val="ListParagraph"/>
        <w:numPr>
          <w:ilvl w:val="0"/>
          <w:numId w:val="38"/>
        </w:numPr>
      </w:pPr>
      <w:r w:rsidRPr="000A2F28">
        <w:t>Second-person perspective</w:t>
      </w:r>
    </w:p>
    <w:p w14:paraId="22125980" w14:textId="348EB4FD" w:rsidR="007947B0" w:rsidRPr="000A2F28" w:rsidRDefault="007947B0" w:rsidP="007947B0">
      <w:pPr>
        <w:pStyle w:val="ListParagraph"/>
        <w:numPr>
          <w:ilvl w:val="0"/>
          <w:numId w:val="38"/>
        </w:numPr>
      </w:pPr>
      <w:r w:rsidRPr="000A2F28">
        <w:t>Death &amp; mortality</w:t>
      </w:r>
    </w:p>
    <w:p w14:paraId="35003B79" w14:textId="6FDC06B0" w:rsidR="007947B0" w:rsidRPr="000A2F28" w:rsidRDefault="007947B0" w:rsidP="007947B0">
      <w:pPr>
        <w:pStyle w:val="ListParagraph"/>
        <w:numPr>
          <w:ilvl w:val="0"/>
          <w:numId w:val="38"/>
        </w:numPr>
      </w:pPr>
      <w:r w:rsidRPr="000A2F28">
        <w:t>Violence (inc</w:t>
      </w:r>
      <w:r>
        <w:t>luding</w:t>
      </w:r>
      <w:r w:rsidRPr="000A2F28">
        <w:t xml:space="preserve"> SFX)</w:t>
      </w:r>
    </w:p>
    <w:p w14:paraId="64F65EBB" w14:textId="5A430C34" w:rsidR="007947B0" w:rsidRPr="000A2F28" w:rsidRDefault="007947B0" w:rsidP="007947B0">
      <w:pPr>
        <w:pStyle w:val="ListParagraph"/>
        <w:numPr>
          <w:ilvl w:val="0"/>
          <w:numId w:val="38"/>
        </w:numPr>
      </w:pPr>
      <w:r w:rsidRPr="000A2F28">
        <w:t>Undead (zombies)</w:t>
      </w:r>
    </w:p>
    <w:p w14:paraId="5A9D1A9A" w14:textId="59380633" w:rsidR="007947B0" w:rsidRPr="000A2F28" w:rsidRDefault="007947B0" w:rsidP="007947B0">
      <w:pPr>
        <w:pStyle w:val="ListParagraph"/>
        <w:numPr>
          <w:ilvl w:val="0"/>
          <w:numId w:val="38"/>
        </w:numPr>
      </w:pPr>
      <w:r w:rsidRPr="000A2F28">
        <w:t>Religious abuse</w:t>
      </w:r>
    </w:p>
    <w:p w14:paraId="58126AA6" w14:textId="5552AE2A" w:rsidR="007947B0" w:rsidRPr="000A2F28" w:rsidRDefault="007947B0" w:rsidP="007947B0">
      <w:pPr>
        <w:pStyle w:val="ListParagraph"/>
        <w:numPr>
          <w:ilvl w:val="0"/>
          <w:numId w:val="38"/>
        </w:numPr>
      </w:pPr>
      <w:r w:rsidRPr="000A2F28">
        <w:t>Child abuse (descriptions of)</w:t>
      </w:r>
    </w:p>
    <w:p w14:paraId="559240F0" w14:textId="5FF060B7" w:rsidR="007947B0" w:rsidRPr="000A2F28" w:rsidRDefault="007947B0" w:rsidP="007947B0">
      <w:pPr>
        <w:pStyle w:val="ListParagraph"/>
        <w:numPr>
          <w:ilvl w:val="0"/>
          <w:numId w:val="38"/>
        </w:numPr>
      </w:pPr>
      <w:r w:rsidRPr="000A2F28">
        <w:t xml:space="preserve">Mentions </w:t>
      </w:r>
      <w:proofErr w:type="gramStart"/>
      <w:r w:rsidRPr="000A2F28">
        <w:t>of:</w:t>
      </w:r>
      <w:proofErr w:type="gramEnd"/>
      <w:r w:rsidRPr="000A2F28">
        <w:t xml:space="preserve"> knives, gaslighting</w:t>
      </w:r>
    </w:p>
    <w:p w14:paraId="66D220D6" w14:textId="23BB360E" w:rsidR="007947B0" w:rsidRDefault="007947B0" w:rsidP="007947B0">
      <w:pPr>
        <w:pStyle w:val="ListParagraph"/>
        <w:numPr>
          <w:ilvl w:val="0"/>
          <w:numId w:val="38"/>
        </w:numPr>
      </w:pPr>
      <w:r w:rsidRPr="000A2F28">
        <w:t>SFX: persistent droning</w:t>
      </w:r>
    </w:p>
    <w:p w14:paraId="108BD4DC" w14:textId="13D52AB4" w:rsidR="007947B0" w:rsidRDefault="007947B0" w:rsidP="007947B0"/>
    <w:p w14:paraId="27AFE798" w14:textId="77777777" w:rsidR="008F0FBB" w:rsidRPr="005400FF" w:rsidRDefault="008F0FBB" w:rsidP="008F0FBB">
      <w:pPr>
        <w:pStyle w:val="Music"/>
      </w:pPr>
      <w:r>
        <w:t>[The Magnus Archives Theme – Intro]</w:t>
      </w:r>
    </w:p>
    <w:p w14:paraId="22547847" w14:textId="77777777" w:rsidR="008F0FBB" w:rsidRPr="005400FF" w:rsidRDefault="008F0FBB" w:rsidP="008F0FBB">
      <w:pPr>
        <w:pStyle w:val="Character"/>
      </w:pPr>
      <w:r>
        <w:t>JONATHAN SIMS</w:t>
      </w:r>
    </w:p>
    <w:p w14:paraId="1D970F44" w14:textId="33ABC7E3" w:rsidR="008F0FBB" w:rsidRDefault="008F0FBB" w:rsidP="008F0FBB">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eighty</w:t>
      </w:r>
      <w:r w:rsidRPr="00CB1CE6">
        <w:t>:</w:t>
      </w:r>
      <w:r>
        <w:t xml:space="preserve"> </w:t>
      </w:r>
      <w:r w:rsidRPr="00CB1CE6">
        <w:t>"</w:t>
      </w:r>
      <w:r>
        <w:t>Moving On.</w:t>
      </w:r>
      <w:r w:rsidRPr="00CB1CE6">
        <w:t>"</w:t>
      </w:r>
    </w:p>
    <w:p w14:paraId="47316484" w14:textId="77777777" w:rsidR="008F0FBB" w:rsidRDefault="008F0FBB" w:rsidP="008F0FBB">
      <w:pPr>
        <w:pStyle w:val="Music"/>
      </w:pPr>
      <w:r>
        <w:t>[T</w:t>
      </w:r>
      <w:r w:rsidRPr="00E76589">
        <w:t xml:space="preserve">heme </w:t>
      </w:r>
      <w:r>
        <w:t>finishes]</w:t>
      </w:r>
    </w:p>
    <w:p w14:paraId="26428FEE" w14:textId="5D9AC15B" w:rsidR="007947B0" w:rsidRDefault="007947B0" w:rsidP="007947B0">
      <w:pPr>
        <w:pStyle w:val="Music"/>
      </w:pPr>
      <w:r w:rsidRPr="007F6EB5">
        <w:t>[</w:t>
      </w:r>
      <w:r>
        <w:t>Tape clicks on</w:t>
      </w:r>
      <w:r w:rsidRPr="007F6EB5">
        <w:t>]</w:t>
      </w:r>
    </w:p>
    <w:p w14:paraId="14F8B83F" w14:textId="5EB2E2E0" w:rsidR="00B92702" w:rsidRPr="00B92702" w:rsidRDefault="00B92702" w:rsidP="00B92702">
      <w:pPr>
        <w:pStyle w:val="Music"/>
      </w:pPr>
      <w:r>
        <w:t>[T</w:t>
      </w:r>
      <w:r w:rsidR="005D4B9F">
        <w:t xml:space="preserve">he chorus </w:t>
      </w:r>
      <w:r w:rsidR="005804C0">
        <w:t xml:space="preserve">of toads </w:t>
      </w:r>
      <w:r w:rsidR="00C67E14">
        <w:t xml:space="preserve">normally heard in the evening, </w:t>
      </w:r>
      <w:r>
        <w:t>and the distant sound of water moving in underground spaces]</w:t>
      </w:r>
    </w:p>
    <w:p w14:paraId="62985D4C" w14:textId="13E54528" w:rsidR="007947B0" w:rsidRDefault="00CD0A70" w:rsidP="00CD0A70">
      <w:pPr>
        <w:pStyle w:val="Music"/>
      </w:pPr>
      <w:r w:rsidRPr="000A2F28">
        <w:t>[</w:t>
      </w:r>
      <w:r>
        <w:t>F</w:t>
      </w:r>
      <w:r w:rsidRPr="000A2F28">
        <w:t xml:space="preserve">ootsteps crunching on </w:t>
      </w:r>
      <w:r w:rsidR="00B92702">
        <w:t>pebbly ground</w:t>
      </w:r>
      <w:r w:rsidRPr="000A2F28">
        <w:t>]</w:t>
      </w:r>
    </w:p>
    <w:p w14:paraId="6295EEBF" w14:textId="77777777" w:rsidR="00CD0A70" w:rsidRDefault="00CD0A70" w:rsidP="00CD0A70">
      <w:pPr>
        <w:pStyle w:val="Character"/>
      </w:pPr>
      <w:r>
        <w:t>MARTIN</w:t>
      </w:r>
    </w:p>
    <w:p w14:paraId="599F8945" w14:textId="77777777" w:rsidR="007947B0" w:rsidRDefault="007947B0" w:rsidP="007947B0">
      <w:r w:rsidRPr="000A2F28">
        <w:t>Hey, hang on!</w:t>
      </w:r>
    </w:p>
    <w:p w14:paraId="260B6DA7" w14:textId="77777777" w:rsidR="00CD0A70" w:rsidRDefault="00CD0A70" w:rsidP="00CD0A70">
      <w:pPr>
        <w:pStyle w:val="Character"/>
      </w:pPr>
      <w:r>
        <w:lastRenderedPageBreak/>
        <w:t>ARCHIVIST</w:t>
      </w:r>
    </w:p>
    <w:p w14:paraId="42E9C285" w14:textId="77777777" w:rsidR="007947B0" w:rsidRDefault="007947B0" w:rsidP="007947B0">
      <w:r w:rsidRPr="000A2F28">
        <w:t>Oh, right you are.</w:t>
      </w:r>
    </w:p>
    <w:p w14:paraId="2CF50688" w14:textId="77777777" w:rsidR="00CD0A70" w:rsidRDefault="00CD0A70" w:rsidP="00CD0A70">
      <w:pPr>
        <w:pStyle w:val="Character"/>
      </w:pPr>
      <w:r>
        <w:t>MARTIN</w:t>
      </w:r>
    </w:p>
    <w:p w14:paraId="2F85C92B" w14:textId="77777777" w:rsidR="007947B0" w:rsidRDefault="007947B0" w:rsidP="007947B0">
      <w:r w:rsidRPr="000A2F28">
        <w:t>Sorry, I just don’t want to lose sight of you. You keep disappearing behind tombs and that.</w:t>
      </w:r>
    </w:p>
    <w:p w14:paraId="1F7A5625" w14:textId="77777777" w:rsidR="00CD0A70" w:rsidRDefault="00CD0A70" w:rsidP="00CD0A70">
      <w:pPr>
        <w:pStyle w:val="Character"/>
      </w:pPr>
      <w:r>
        <w:t>ARCHIVIST</w:t>
      </w:r>
    </w:p>
    <w:p w14:paraId="5B704801" w14:textId="77777777" w:rsidR="007947B0" w:rsidRDefault="007947B0" w:rsidP="007947B0">
      <w:r w:rsidRPr="000A2F28">
        <w:t>I’ll try to slow down.</w:t>
      </w:r>
    </w:p>
    <w:p w14:paraId="4F084D85" w14:textId="77777777" w:rsidR="00CD0A70" w:rsidRDefault="00CD0A70" w:rsidP="00CD0A70">
      <w:pPr>
        <w:pStyle w:val="Character"/>
      </w:pPr>
      <w:r>
        <w:t>MARTIN</w:t>
      </w:r>
    </w:p>
    <w:p w14:paraId="4488AB4A" w14:textId="77777777" w:rsidR="007947B0" w:rsidRDefault="007947B0" w:rsidP="007947B0">
      <w:r w:rsidRPr="000A2F28">
        <w:t>Thank you. I really rather not end up lost in a... what did you call it?</w:t>
      </w:r>
    </w:p>
    <w:p w14:paraId="33477EF1" w14:textId="77777777" w:rsidR="00CD0A70" w:rsidRDefault="00CD0A70" w:rsidP="00CD0A70">
      <w:pPr>
        <w:pStyle w:val="Character"/>
      </w:pPr>
      <w:r>
        <w:t>ARCHIVIST</w:t>
      </w:r>
    </w:p>
    <w:p w14:paraId="489B19D0" w14:textId="4950DDE9" w:rsidR="007947B0" w:rsidRDefault="00A67EC1" w:rsidP="007947B0">
      <w:r>
        <w:t>A n</w:t>
      </w:r>
      <w:r w:rsidR="007947B0" w:rsidRPr="000A2F28">
        <w:t>ecropolis. It’s like a cemetery but all the tombs are above ground. New Orleans has a very impressive one. Or… had.</w:t>
      </w:r>
    </w:p>
    <w:p w14:paraId="0C92D76A" w14:textId="77777777" w:rsidR="00CD0A70" w:rsidRDefault="00CD0A70" w:rsidP="00CD0A70">
      <w:pPr>
        <w:pStyle w:val="Character"/>
      </w:pPr>
      <w:r>
        <w:t>MARTIN</w:t>
      </w:r>
    </w:p>
    <w:p w14:paraId="2E2D666B" w14:textId="77777777" w:rsidR="007947B0" w:rsidRDefault="007947B0" w:rsidP="007947B0">
      <w:r w:rsidRPr="000A2F28">
        <w:t>Hmm.</w:t>
      </w:r>
    </w:p>
    <w:p w14:paraId="58DDB18D" w14:textId="77777777" w:rsidR="00CD0A70" w:rsidRDefault="00CD0A70" w:rsidP="00CD0A70">
      <w:pPr>
        <w:pStyle w:val="Character"/>
      </w:pPr>
      <w:r>
        <w:t>ARCHIVIST</w:t>
      </w:r>
    </w:p>
    <w:p w14:paraId="1B0BF6FD" w14:textId="77777777" w:rsidR="007947B0" w:rsidRDefault="007947B0" w:rsidP="007947B0">
      <w:r w:rsidRPr="000A2F28">
        <w:t>It’s usually for places where the ground floods often or is too swampy for burial.</w:t>
      </w:r>
    </w:p>
    <w:p w14:paraId="785EA6CA" w14:textId="77777777" w:rsidR="00CD0A70" w:rsidRDefault="00CD0A70" w:rsidP="00CD0A70">
      <w:pPr>
        <w:pStyle w:val="Character"/>
      </w:pPr>
      <w:r>
        <w:t>MARTIN</w:t>
      </w:r>
    </w:p>
    <w:p w14:paraId="1AEA2569" w14:textId="386F0245" w:rsidR="007947B0" w:rsidRDefault="00CD0A70" w:rsidP="007947B0">
      <w:r w:rsidRPr="00CD0A70">
        <w:rPr>
          <w:b/>
          <w:bCs/>
        </w:rPr>
        <w:t>(</w:t>
      </w:r>
      <w:r w:rsidR="007947B0" w:rsidRPr="00CD0A70">
        <w:rPr>
          <w:b/>
          <w:bCs/>
        </w:rPr>
        <w:t>Sarcastically</w:t>
      </w:r>
      <w:r w:rsidRPr="00CD0A70">
        <w:rPr>
          <w:b/>
          <w:bCs/>
        </w:rPr>
        <w:t>)</w:t>
      </w:r>
      <w:r w:rsidR="007947B0" w:rsidRPr="000A2F28">
        <w:t xml:space="preserve"> </w:t>
      </w:r>
      <w:proofErr w:type="spellStart"/>
      <w:r w:rsidR="007947B0" w:rsidRPr="000A2F28">
        <w:t>Pffft</w:t>
      </w:r>
      <w:proofErr w:type="spellEnd"/>
      <w:r w:rsidR="007947B0" w:rsidRPr="000A2F28">
        <w:t>, oh yeah, yeah, I’m sure this place is just here because of all the flooding swamps.</w:t>
      </w:r>
    </w:p>
    <w:p w14:paraId="4BF14B6F" w14:textId="77777777" w:rsidR="00CD0A70" w:rsidRDefault="00CD0A70" w:rsidP="00CD0A70">
      <w:pPr>
        <w:pStyle w:val="Character"/>
      </w:pPr>
      <w:r>
        <w:lastRenderedPageBreak/>
        <w:t>ARCHIVIST</w:t>
      </w:r>
    </w:p>
    <w:p w14:paraId="49CB7676" w14:textId="77777777" w:rsidR="007947B0" w:rsidRDefault="007947B0" w:rsidP="007947B0">
      <w:r w:rsidRPr="000A2F28">
        <w:t xml:space="preserve">No, obviously. </w:t>
      </w:r>
      <w:r w:rsidRPr="000A2F28">
        <w:rPr>
          <w:i/>
        </w:rPr>
        <w:t>This</w:t>
      </w:r>
      <w:r w:rsidRPr="000A2F28">
        <w:t xml:space="preserve"> place is a manifestation of—</w:t>
      </w:r>
    </w:p>
    <w:p w14:paraId="623196CE" w14:textId="77777777" w:rsidR="00CD0A70" w:rsidRDefault="00CD0A70" w:rsidP="00CD0A70">
      <w:pPr>
        <w:pStyle w:val="Character"/>
      </w:pPr>
      <w:r>
        <w:t>MARTIN</w:t>
      </w:r>
    </w:p>
    <w:p w14:paraId="2CECDF4F" w14:textId="77777777" w:rsidR="007947B0" w:rsidRDefault="007947B0" w:rsidP="007947B0">
      <w:r w:rsidRPr="000A2F28">
        <w:t>No. Nope.</w:t>
      </w:r>
    </w:p>
    <w:p w14:paraId="02E7B9AB" w14:textId="77777777" w:rsidR="00CD0A70" w:rsidRDefault="00CD0A70" w:rsidP="00CD0A70">
      <w:pPr>
        <w:pStyle w:val="Character"/>
      </w:pPr>
      <w:r>
        <w:t>ARCHIVIST</w:t>
      </w:r>
    </w:p>
    <w:p w14:paraId="2076793E" w14:textId="77777777" w:rsidR="007947B0" w:rsidRDefault="007947B0" w:rsidP="007947B0">
      <w:r w:rsidRPr="000A2F28">
        <w:t>I understand. Of course.</w:t>
      </w:r>
    </w:p>
    <w:p w14:paraId="23734DC1" w14:textId="77777777" w:rsidR="00CD0A70" w:rsidRDefault="00CD0A70" w:rsidP="00CD0A70">
      <w:pPr>
        <w:pStyle w:val="Character"/>
      </w:pPr>
      <w:r>
        <w:t>MARTIN</w:t>
      </w:r>
    </w:p>
    <w:p w14:paraId="762B5E37" w14:textId="77777777" w:rsidR="007947B0" w:rsidRDefault="007947B0" w:rsidP="007947B0">
      <w:r w:rsidRPr="000A2F28">
        <w:t>Sorry, I’ve just… I’ve been hearing altogether too many of your statements lately, and yeah—</w:t>
      </w:r>
    </w:p>
    <w:p w14:paraId="0ECA8E85" w14:textId="77777777" w:rsidR="00CD0A70" w:rsidRDefault="00CD0A70" w:rsidP="00CD0A70">
      <w:pPr>
        <w:pStyle w:val="Character"/>
      </w:pPr>
      <w:r>
        <w:t>ARCHIVIST</w:t>
      </w:r>
    </w:p>
    <w:p w14:paraId="04365612" w14:textId="77777777" w:rsidR="007947B0" w:rsidRDefault="007947B0" w:rsidP="007947B0">
      <w:r w:rsidRPr="000A2F28">
        <w:t>Yeah. No, no, I… I get it.</w:t>
      </w:r>
    </w:p>
    <w:p w14:paraId="197AB4B1" w14:textId="77777777" w:rsidR="00CD0A70" w:rsidRDefault="00CD0A70" w:rsidP="00CD0A70">
      <w:pPr>
        <w:pStyle w:val="Character"/>
      </w:pPr>
      <w:r>
        <w:t>MARTIN</w:t>
      </w:r>
    </w:p>
    <w:p w14:paraId="4F91F7E2" w14:textId="77777777" w:rsidR="007947B0" w:rsidRDefault="007947B0" w:rsidP="007947B0">
      <w:r w:rsidRPr="000A2F28">
        <w:t>Just a little break.</w:t>
      </w:r>
    </w:p>
    <w:p w14:paraId="0BCA3D0B" w14:textId="77777777" w:rsidR="00CD0A70" w:rsidRDefault="00CD0A70" w:rsidP="00CD0A70">
      <w:pPr>
        <w:pStyle w:val="Character"/>
      </w:pPr>
      <w:r>
        <w:t>ARCHIVIST</w:t>
      </w:r>
    </w:p>
    <w:p w14:paraId="70211B08" w14:textId="77777777" w:rsidR="007947B0" w:rsidRDefault="007947B0" w:rsidP="007947B0">
      <w:r w:rsidRPr="000A2F28">
        <w:t>That’s fair enough.</w:t>
      </w:r>
    </w:p>
    <w:p w14:paraId="13729A08" w14:textId="77777777" w:rsidR="00CD0A70" w:rsidRDefault="00CD0A70" w:rsidP="00CD0A70">
      <w:pPr>
        <w:pStyle w:val="Character"/>
      </w:pPr>
      <w:r>
        <w:t>MARTIN</w:t>
      </w:r>
    </w:p>
    <w:p w14:paraId="27CD5F8C" w14:textId="32010277" w:rsidR="007947B0" w:rsidRDefault="007947B0" w:rsidP="007947B0">
      <w:r w:rsidRPr="000A2F28">
        <w:t>In fact, this time, when you start to... intone, I’m going to find a nice soundproof mausoleum, and just, just chill with whatever horrors they’ve got lurking in there</w:t>
      </w:r>
      <w:r w:rsidR="006473DB">
        <w:t xml:space="preserve">, </w:t>
      </w:r>
      <w:proofErr w:type="spellStart"/>
      <w:r w:rsidR="006473DB">
        <w:t>y</w:t>
      </w:r>
      <w:r w:rsidRPr="000A2F28">
        <w:t>’know</w:t>
      </w:r>
      <w:proofErr w:type="spellEnd"/>
      <w:r w:rsidRPr="000A2F28">
        <w:t>. Maybe play a bit of I Spy or something.</w:t>
      </w:r>
    </w:p>
    <w:p w14:paraId="0CD73529" w14:textId="2ACFBD4B" w:rsidR="007947B0" w:rsidRDefault="00CD0A70" w:rsidP="00CD0A70">
      <w:pPr>
        <w:pStyle w:val="CharacterSounds"/>
      </w:pPr>
      <w:r>
        <w:t>(T</w:t>
      </w:r>
      <w:r w:rsidRPr="000A2F28">
        <w:t xml:space="preserve">he </w:t>
      </w:r>
      <w:r>
        <w:t>A</w:t>
      </w:r>
      <w:r w:rsidRPr="000A2F28">
        <w:t>rchivist chuckles</w:t>
      </w:r>
      <w:r>
        <w:t>)</w:t>
      </w:r>
    </w:p>
    <w:p w14:paraId="2E8BF36F" w14:textId="77777777" w:rsidR="00CD0A70" w:rsidRDefault="00CD0A70" w:rsidP="00CD0A70">
      <w:pPr>
        <w:pStyle w:val="Character"/>
      </w:pPr>
      <w:r>
        <w:lastRenderedPageBreak/>
        <w:t>MARTIN</w:t>
      </w:r>
    </w:p>
    <w:p w14:paraId="3F67DFD2" w14:textId="77777777" w:rsidR="007947B0" w:rsidRDefault="007947B0" w:rsidP="007947B0">
      <w:r w:rsidRPr="000A2F28">
        <w:t>I-I’ll start. I spy with my little eye, something beginning with... T—</w:t>
      </w:r>
    </w:p>
    <w:p w14:paraId="6894865E" w14:textId="77777777" w:rsidR="00CD0A70" w:rsidRDefault="00CD0A70" w:rsidP="00CD0A70">
      <w:pPr>
        <w:pStyle w:val="Character"/>
      </w:pPr>
      <w:r>
        <w:t>ARCHIVIST</w:t>
      </w:r>
    </w:p>
    <w:p w14:paraId="68A817BA" w14:textId="441949C7" w:rsidR="007947B0" w:rsidRDefault="00092DEB" w:rsidP="007947B0">
      <w:r w:rsidRPr="00092DEB">
        <w:rPr>
          <w:b/>
          <w:bCs/>
        </w:rPr>
        <w:t>(Immediately)</w:t>
      </w:r>
      <w:r>
        <w:t xml:space="preserve"> </w:t>
      </w:r>
      <w:r w:rsidR="007947B0" w:rsidRPr="000A2F28">
        <w:t>Tombs.</w:t>
      </w:r>
    </w:p>
    <w:p w14:paraId="4A06AA96" w14:textId="77777777" w:rsidR="00CD0A70" w:rsidRDefault="00CD0A70" w:rsidP="00CD0A70">
      <w:pPr>
        <w:pStyle w:val="Character"/>
      </w:pPr>
      <w:r>
        <w:t>MARTIN</w:t>
      </w:r>
    </w:p>
    <w:p w14:paraId="73BD0185" w14:textId="77777777" w:rsidR="007947B0" w:rsidRDefault="007947B0" w:rsidP="007947B0">
      <w:r w:rsidRPr="000A2F28">
        <w:t>Cheater.</w:t>
      </w:r>
    </w:p>
    <w:p w14:paraId="24F3A6E8" w14:textId="77777777" w:rsidR="00CD0A70" w:rsidRDefault="00CD0A70" w:rsidP="00CD0A70">
      <w:pPr>
        <w:pStyle w:val="Character"/>
      </w:pPr>
      <w:r>
        <w:t>ARCHIVIST</w:t>
      </w:r>
    </w:p>
    <w:p w14:paraId="7E692345" w14:textId="490F57D2" w:rsidR="007947B0" w:rsidRDefault="00CD0A70" w:rsidP="007947B0">
      <w:r w:rsidRPr="00CD0A70">
        <w:rPr>
          <w:b/>
          <w:bCs/>
        </w:rPr>
        <w:t>(</w:t>
      </w:r>
      <w:r w:rsidR="00E7679E">
        <w:rPr>
          <w:b/>
          <w:bCs/>
        </w:rPr>
        <w:t>Fake i</w:t>
      </w:r>
      <w:r w:rsidR="007947B0" w:rsidRPr="00CD0A70">
        <w:rPr>
          <w:b/>
          <w:bCs/>
        </w:rPr>
        <w:t>ndignant</w:t>
      </w:r>
      <w:r w:rsidRPr="00CD0A70">
        <w:rPr>
          <w:b/>
          <w:bCs/>
        </w:rPr>
        <w:t>)</w:t>
      </w:r>
      <w:r w:rsidR="007947B0" w:rsidRPr="000A2F28">
        <w:t xml:space="preserve"> I did not!</w:t>
      </w:r>
    </w:p>
    <w:p w14:paraId="7CCB1E58" w14:textId="77777777" w:rsidR="00CD0A70" w:rsidRDefault="00CD0A70" w:rsidP="00CD0A70">
      <w:pPr>
        <w:pStyle w:val="Character"/>
      </w:pPr>
      <w:r>
        <w:t>MARTIN</w:t>
      </w:r>
    </w:p>
    <w:p w14:paraId="674C4E76" w14:textId="77777777" w:rsidR="007947B0" w:rsidRDefault="007947B0" w:rsidP="007947B0">
      <w:r w:rsidRPr="000A2F28">
        <w:t>Your turn.</w:t>
      </w:r>
    </w:p>
    <w:p w14:paraId="3256D532" w14:textId="77777777" w:rsidR="00CD0A70" w:rsidRDefault="00CD0A70" w:rsidP="00CD0A70">
      <w:pPr>
        <w:pStyle w:val="Character"/>
      </w:pPr>
      <w:r>
        <w:t>ARCHIVIST</w:t>
      </w:r>
    </w:p>
    <w:p w14:paraId="2402087C" w14:textId="77777777" w:rsidR="007947B0" w:rsidRDefault="007947B0" w:rsidP="007947B0">
      <w:r w:rsidRPr="000A2F28">
        <w:t>Fine. I spy with my little eye… Literally everything.</w:t>
      </w:r>
    </w:p>
    <w:p w14:paraId="7D0C305F" w14:textId="2D3C7498" w:rsidR="007947B0" w:rsidRDefault="00CD0A70" w:rsidP="008D542C">
      <w:pPr>
        <w:pStyle w:val="CharacterSounds"/>
      </w:pPr>
      <w:r>
        <w:t>(</w:t>
      </w:r>
      <w:r w:rsidR="008D542C">
        <w:t>M</w:t>
      </w:r>
      <w:r w:rsidRPr="000A2F28">
        <w:t>artin laughs</w:t>
      </w:r>
      <w:r w:rsidR="008D542C">
        <w:t>)</w:t>
      </w:r>
    </w:p>
    <w:p w14:paraId="57A8969C" w14:textId="13B1AE26" w:rsidR="007947B0" w:rsidRDefault="00CD0A70" w:rsidP="008D542C">
      <w:pPr>
        <w:pStyle w:val="CharacterSounds"/>
      </w:pPr>
      <w:r>
        <w:t>(</w:t>
      </w:r>
      <w:r w:rsidR="008D542C">
        <w:t>T</w:t>
      </w:r>
      <w:r w:rsidRPr="000A2F28">
        <w:t xml:space="preserve">he </w:t>
      </w:r>
      <w:r w:rsidR="004C3BF8">
        <w:t>A</w:t>
      </w:r>
      <w:r w:rsidRPr="000A2F28">
        <w:t>rchivist laughs</w:t>
      </w:r>
      <w:r w:rsidR="008D542C">
        <w:t>)</w:t>
      </w:r>
    </w:p>
    <w:p w14:paraId="79A6C04D" w14:textId="4D44A6CA" w:rsidR="007947B0" w:rsidRDefault="00CD0A70" w:rsidP="00CD0A70">
      <w:pPr>
        <w:pStyle w:val="Music"/>
      </w:pPr>
      <w:r>
        <w:t>[</w:t>
      </w:r>
      <w:r w:rsidR="00033321">
        <w:t>Low laughter comes from a</w:t>
      </w:r>
      <w:r w:rsidRPr="000A2F28">
        <w:t xml:space="preserve"> nearby tomb</w:t>
      </w:r>
      <w:r>
        <w:t>]</w:t>
      </w:r>
    </w:p>
    <w:p w14:paraId="0D2C3DD1" w14:textId="0C4A535A" w:rsidR="007947B0" w:rsidRDefault="00CD0A70" w:rsidP="00CD0A70">
      <w:pPr>
        <w:pStyle w:val="CharacterSounds"/>
      </w:pPr>
      <w:r>
        <w:t>(L</w:t>
      </w:r>
      <w:r w:rsidRPr="000A2F28">
        <w:t>aughter stops with tense sighs</w:t>
      </w:r>
      <w:r>
        <w:t>)</w:t>
      </w:r>
    </w:p>
    <w:p w14:paraId="17581EB7" w14:textId="77777777" w:rsidR="00CD0A70" w:rsidRDefault="00CD0A70" w:rsidP="00CD0A70">
      <w:pPr>
        <w:pStyle w:val="Character"/>
      </w:pPr>
      <w:r>
        <w:t>MARTIN</w:t>
      </w:r>
    </w:p>
    <w:p w14:paraId="059482FE" w14:textId="77777777" w:rsidR="007947B0" w:rsidRDefault="007947B0" w:rsidP="007947B0">
      <w:r w:rsidRPr="000A2F28">
        <w:t xml:space="preserve">Right. </w:t>
      </w:r>
    </w:p>
    <w:p w14:paraId="2D71F8F5" w14:textId="77777777" w:rsidR="007947B0" w:rsidRDefault="007947B0" w:rsidP="007947B0">
      <w:r w:rsidRPr="000A2F28">
        <w:t>Sorry.</w:t>
      </w:r>
    </w:p>
    <w:p w14:paraId="086888B4" w14:textId="77777777" w:rsidR="007947B0" w:rsidRDefault="007947B0" w:rsidP="007947B0">
      <w:r w:rsidRPr="000A2F28">
        <w:t>Forgot. Levity is just… off the cards.</w:t>
      </w:r>
    </w:p>
    <w:p w14:paraId="2D510F9F" w14:textId="2BEC137C" w:rsidR="007947B0" w:rsidRDefault="00AD054F" w:rsidP="00D57C9A">
      <w:pPr>
        <w:pStyle w:val="CharacterSounds"/>
      </w:pPr>
      <w:r>
        <w:lastRenderedPageBreak/>
        <w:t>(A</w:t>
      </w:r>
      <w:r w:rsidRPr="000A2F28">
        <w:t>rchivist noise of agreement</w:t>
      </w:r>
      <w:r>
        <w:t>)</w:t>
      </w:r>
    </w:p>
    <w:p w14:paraId="483D9A82" w14:textId="77777777" w:rsidR="00CD0A70" w:rsidRDefault="00CD0A70" w:rsidP="00CD0A70">
      <w:pPr>
        <w:pStyle w:val="Character"/>
      </w:pPr>
      <w:r>
        <w:t>ARCHIVIST</w:t>
      </w:r>
    </w:p>
    <w:p w14:paraId="0746E0D6" w14:textId="77777777" w:rsidR="007947B0" w:rsidRDefault="007947B0" w:rsidP="007947B0">
      <w:r w:rsidRPr="000A2F28">
        <w:t>How are you doing? About...</w:t>
      </w:r>
    </w:p>
    <w:p w14:paraId="2A9F18FD" w14:textId="77777777" w:rsidR="00CD0A70" w:rsidRDefault="00CD0A70" w:rsidP="00CD0A70">
      <w:pPr>
        <w:pStyle w:val="Character"/>
      </w:pPr>
      <w:r>
        <w:t>MARTIN</w:t>
      </w:r>
    </w:p>
    <w:p w14:paraId="49B0C61C" w14:textId="77777777" w:rsidR="007947B0" w:rsidRDefault="007947B0" w:rsidP="007947B0">
      <w:r w:rsidRPr="000A2F28">
        <w:t>Yeah, yeah… Yeah. I'm… I don't know. I’m not sure how to feel. Just… pressing on, you know?</w:t>
      </w:r>
    </w:p>
    <w:p w14:paraId="7E5D41AB" w14:textId="77777777" w:rsidR="00CD0A70" w:rsidRDefault="00CD0A70" w:rsidP="00CD0A70">
      <w:pPr>
        <w:pStyle w:val="Character"/>
      </w:pPr>
      <w:r>
        <w:t>ARCHIVIST</w:t>
      </w:r>
    </w:p>
    <w:p w14:paraId="115BE71E" w14:textId="3A7537AE" w:rsidR="007947B0" w:rsidRDefault="007947B0" w:rsidP="007947B0">
      <w:r w:rsidRPr="000A2F28">
        <w:t>I do.</w:t>
      </w:r>
    </w:p>
    <w:p w14:paraId="3DE5E38E" w14:textId="612BD0BB" w:rsidR="00AD054F" w:rsidRPr="00AD054F" w:rsidRDefault="00AD054F" w:rsidP="007947B0">
      <w:pPr>
        <w:rPr>
          <w:b/>
          <w:bCs/>
        </w:rPr>
      </w:pPr>
      <w:r w:rsidRPr="00AD054F">
        <w:rPr>
          <w:b/>
          <w:bCs/>
        </w:rPr>
        <w:t>(Beat)</w:t>
      </w:r>
    </w:p>
    <w:p w14:paraId="348E78D4" w14:textId="77777777" w:rsidR="00CD0A70" w:rsidRDefault="00CD0A70" w:rsidP="00CD0A70">
      <w:pPr>
        <w:pStyle w:val="Character"/>
      </w:pPr>
      <w:r>
        <w:t>MARTIN</w:t>
      </w:r>
    </w:p>
    <w:p w14:paraId="1F096BCC" w14:textId="77777777" w:rsidR="007947B0" w:rsidRDefault="007947B0" w:rsidP="007947B0">
      <w:r w:rsidRPr="000A2F28">
        <w:t>Do you think she'll be okay without us?</w:t>
      </w:r>
    </w:p>
    <w:p w14:paraId="5AAD3228" w14:textId="77777777" w:rsidR="00CD0A70" w:rsidRDefault="00CD0A70" w:rsidP="00CD0A70">
      <w:pPr>
        <w:pStyle w:val="Character"/>
      </w:pPr>
      <w:r>
        <w:t>ARCHIVIST</w:t>
      </w:r>
    </w:p>
    <w:p w14:paraId="1137B53B" w14:textId="77777777" w:rsidR="007947B0" w:rsidRDefault="007947B0" w:rsidP="007947B0">
      <w:r w:rsidRPr="000A2F28">
        <w:t>She's made it this far.</w:t>
      </w:r>
    </w:p>
    <w:p w14:paraId="58BE2B77" w14:textId="77777777" w:rsidR="00CD0A70" w:rsidRDefault="00CD0A70" w:rsidP="00CD0A70">
      <w:pPr>
        <w:pStyle w:val="Character"/>
      </w:pPr>
      <w:r>
        <w:t>MARTIN</w:t>
      </w:r>
    </w:p>
    <w:p w14:paraId="56BA25D9" w14:textId="77777777" w:rsidR="007947B0" w:rsidRDefault="007947B0" w:rsidP="007947B0">
      <w:r w:rsidRPr="000A2F28">
        <w:t>Yeah.</w:t>
      </w:r>
    </w:p>
    <w:p w14:paraId="3E4AD5AA" w14:textId="77777777" w:rsidR="007947B0" w:rsidRDefault="007947B0" w:rsidP="007947B0">
      <w:r w:rsidRPr="000A2F28">
        <w:t>I just worry.</w:t>
      </w:r>
    </w:p>
    <w:p w14:paraId="416A1E3E" w14:textId="77777777" w:rsidR="00CD0A70" w:rsidRDefault="00CD0A70" w:rsidP="00CD0A70">
      <w:pPr>
        <w:pStyle w:val="Character"/>
      </w:pPr>
      <w:r>
        <w:t>ARCHIVIST</w:t>
      </w:r>
    </w:p>
    <w:p w14:paraId="3D38AE2D" w14:textId="3E8B6444" w:rsidR="007947B0" w:rsidRDefault="00D57C9A" w:rsidP="007947B0">
      <w:proofErr w:type="gramStart"/>
      <w:r>
        <w:t>Yeah</w:t>
      </w:r>
      <w:proofErr w:type="gramEnd"/>
      <w:r>
        <w:t xml:space="preserve"> m</w:t>
      </w:r>
      <w:r w:rsidR="007947B0" w:rsidRPr="000A2F28">
        <w:t>e too. But I’m, uh, keeping an eye on her, so…</w:t>
      </w:r>
    </w:p>
    <w:p w14:paraId="427EBA2E" w14:textId="55A88373" w:rsidR="007947B0" w:rsidRDefault="00AD054F" w:rsidP="00617A86">
      <w:pPr>
        <w:pStyle w:val="Music"/>
      </w:pPr>
      <w:r w:rsidRPr="000A2F28">
        <w:t>[</w:t>
      </w:r>
      <w:r w:rsidR="00617A86">
        <w:t>H</w:t>
      </w:r>
      <w:r w:rsidRPr="000A2F28">
        <w:t xml:space="preserve">eavy stone scrapes as a </w:t>
      </w:r>
      <w:proofErr w:type="gramStart"/>
      <w:r w:rsidRPr="000A2F28">
        <w:t>sarcophagus thuds</w:t>
      </w:r>
      <w:proofErr w:type="gramEnd"/>
      <w:r w:rsidRPr="000A2F28">
        <w:t xml:space="preserve"> opens]</w:t>
      </w:r>
    </w:p>
    <w:p w14:paraId="3CC7A3DA" w14:textId="213DA750" w:rsidR="00330531" w:rsidRPr="00330531" w:rsidRDefault="00330531" w:rsidP="00330531">
      <w:pPr>
        <w:pStyle w:val="CharacterSounds"/>
      </w:pPr>
      <w:r>
        <w:t>(Slight gasps from both)</w:t>
      </w:r>
    </w:p>
    <w:p w14:paraId="129654E4" w14:textId="77777777" w:rsidR="00CD0A70" w:rsidRDefault="00CD0A70" w:rsidP="00CD0A70">
      <w:pPr>
        <w:pStyle w:val="Character"/>
      </w:pPr>
      <w:r>
        <w:lastRenderedPageBreak/>
        <w:t>MARTIN</w:t>
      </w:r>
    </w:p>
    <w:p w14:paraId="6BFD6FC0" w14:textId="7A4B6FE3" w:rsidR="007947B0" w:rsidRDefault="007947B0" w:rsidP="007947B0">
      <w:r w:rsidRPr="000A2F28">
        <w:t>Is that...?</w:t>
      </w:r>
    </w:p>
    <w:p w14:paraId="1F171814" w14:textId="77777777" w:rsidR="00CD0A70" w:rsidRDefault="00CD0A70" w:rsidP="00CD0A70">
      <w:pPr>
        <w:pStyle w:val="Character"/>
      </w:pPr>
      <w:r>
        <w:t>ARCHIVIST</w:t>
      </w:r>
    </w:p>
    <w:p w14:paraId="630F5470" w14:textId="6FF89E26" w:rsidR="007947B0" w:rsidRDefault="007947B0" w:rsidP="007947B0">
      <w:r w:rsidRPr="000A2F28">
        <w:t>It’s not for us. Let’s keep moving.</w:t>
      </w:r>
    </w:p>
    <w:p w14:paraId="2FD81C5B" w14:textId="7CDD9D8C" w:rsidR="000338C7" w:rsidRDefault="000338C7" w:rsidP="000338C7">
      <w:pPr>
        <w:pStyle w:val="Music"/>
      </w:pPr>
      <w:r>
        <w:t xml:space="preserve">[The Archivist begins walking </w:t>
      </w:r>
      <w:r w:rsidR="00D0394C">
        <w:t>followed by Martin</w:t>
      </w:r>
      <w:r>
        <w:t>]</w:t>
      </w:r>
    </w:p>
    <w:p w14:paraId="2C436E72" w14:textId="77777777" w:rsidR="00CD0A70" w:rsidRDefault="00CD0A70" w:rsidP="00CD0A70">
      <w:pPr>
        <w:pStyle w:val="Character"/>
      </w:pPr>
      <w:r>
        <w:t>MARTIN</w:t>
      </w:r>
    </w:p>
    <w:p w14:paraId="20510B75" w14:textId="4E0172B6" w:rsidR="007947B0" w:rsidRDefault="007947B0" w:rsidP="007947B0">
      <w:r w:rsidRPr="000A2F28">
        <w:t>Yeah, alright, come—</w:t>
      </w:r>
    </w:p>
    <w:p w14:paraId="4B8E8EF8" w14:textId="77777777" w:rsidR="0051081B" w:rsidRDefault="0051081B" w:rsidP="0051081B">
      <w:pPr>
        <w:pStyle w:val="Music"/>
      </w:pPr>
      <w:r>
        <w:t>[Martin races to keep up]</w:t>
      </w:r>
    </w:p>
    <w:p w14:paraId="15E9D237" w14:textId="2C927644" w:rsidR="0051081B" w:rsidRDefault="0051081B" w:rsidP="0051081B">
      <w:pPr>
        <w:pStyle w:val="Character"/>
      </w:pPr>
      <w:r>
        <w:t>MARTIN (CONT’D)</w:t>
      </w:r>
    </w:p>
    <w:p w14:paraId="603146F7" w14:textId="7CD0FE29" w:rsidR="007947B0" w:rsidRDefault="007947B0" w:rsidP="007947B0">
      <w:r w:rsidRPr="000A2F28">
        <w:t>Hey. Hey! I said slow down.</w:t>
      </w:r>
    </w:p>
    <w:p w14:paraId="54036BCA" w14:textId="77777777" w:rsidR="00CD0A70" w:rsidRDefault="00CD0A70" w:rsidP="00CD0A70">
      <w:pPr>
        <w:pStyle w:val="Character"/>
      </w:pPr>
      <w:r>
        <w:t>ARCHIVIST</w:t>
      </w:r>
    </w:p>
    <w:p w14:paraId="094E5975" w14:textId="77777777" w:rsidR="007947B0" w:rsidRDefault="007947B0" w:rsidP="007947B0">
      <w:r w:rsidRPr="000A2F28">
        <w:t>S-Sorry.</w:t>
      </w:r>
    </w:p>
    <w:p w14:paraId="31F0C70F" w14:textId="77777777" w:rsidR="00CD0A70" w:rsidRDefault="00CD0A70" w:rsidP="00CD0A70">
      <w:pPr>
        <w:pStyle w:val="Character"/>
      </w:pPr>
      <w:r>
        <w:t>MARTIN</w:t>
      </w:r>
    </w:p>
    <w:p w14:paraId="00A70DA9" w14:textId="77777777" w:rsidR="007947B0" w:rsidRDefault="007947B0" w:rsidP="007947B0">
      <w:r w:rsidRPr="000A2F28">
        <w:t xml:space="preserve">How exactly does a leg wound make you </w:t>
      </w:r>
      <w:r w:rsidRPr="000A2F28">
        <w:rPr>
          <w:i/>
        </w:rPr>
        <w:t>faster</w:t>
      </w:r>
      <w:r w:rsidRPr="000A2F28">
        <w:t>?</w:t>
      </w:r>
    </w:p>
    <w:p w14:paraId="224B0AE3" w14:textId="77777777" w:rsidR="00CD0A70" w:rsidRDefault="00CD0A70" w:rsidP="00CD0A70">
      <w:pPr>
        <w:pStyle w:val="Character"/>
      </w:pPr>
      <w:r>
        <w:t>ARCHIVIST</w:t>
      </w:r>
    </w:p>
    <w:p w14:paraId="25ECD379" w14:textId="77777777" w:rsidR="007947B0" w:rsidRDefault="007947B0" w:rsidP="007947B0">
      <w:r w:rsidRPr="000A2F28">
        <w:t>I just want to get through here quickly.</w:t>
      </w:r>
    </w:p>
    <w:p w14:paraId="7D115466" w14:textId="77777777" w:rsidR="00CD0A70" w:rsidRDefault="00CD0A70" w:rsidP="00CD0A70">
      <w:pPr>
        <w:pStyle w:val="Character"/>
      </w:pPr>
      <w:r>
        <w:t>MARTIN</w:t>
      </w:r>
    </w:p>
    <w:p w14:paraId="18D08015" w14:textId="77777777" w:rsidR="007947B0" w:rsidRDefault="007947B0" w:rsidP="007947B0">
      <w:r w:rsidRPr="000A2F28">
        <w:t xml:space="preserve">Really? It </w:t>
      </w:r>
      <w:proofErr w:type="gramStart"/>
      <w:r w:rsidRPr="000A2F28">
        <w:t>mean</w:t>
      </w:r>
      <w:proofErr w:type="gramEnd"/>
      <w:r w:rsidRPr="000A2F28">
        <w:t>, it seems pretty calm apart from... Wait. Wait, wait. No, no, no, no, no, no. It’s not more children, is it?</w:t>
      </w:r>
    </w:p>
    <w:p w14:paraId="33ED6C86" w14:textId="77777777" w:rsidR="00CD0A70" w:rsidRDefault="00CD0A70" w:rsidP="00CD0A70">
      <w:pPr>
        <w:pStyle w:val="Character"/>
      </w:pPr>
      <w:r>
        <w:lastRenderedPageBreak/>
        <w:t>ARCHIVIST</w:t>
      </w:r>
    </w:p>
    <w:p w14:paraId="383274E5" w14:textId="6D4A8F8F" w:rsidR="007947B0" w:rsidRDefault="007947B0" w:rsidP="007947B0">
      <w:r w:rsidRPr="000A2F28">
        <w:t>No, no</w:t>
      </w:r>
      <w:r w:rsidR="009A47A8">
        <w:t>, no</w:t>
      </w:r>
      <w:r w:rsidR="00CB5727">
        <w:t>, t</w:t>
      </w:r>
      <w:r w:rsidRPr="000A2F28">
        <w:t xml:space="preserve">he necropolis is fine. Uh, I mean, well, obviously it’s, it’s </w:t>
      </w:r>
      <w:r w:rsidRPr="000A2F28">
        <w:rPr>
          <w:i/>
        </w:rPr>
        <w:t>bad</w:t>
      </w:r>
      <w:r w:rsidRPr="000A2F28">
        <w:t xml:space="preserve">, </w:t>
      </w:r>
      <w:proofErr w:type="spellStart"/>
      <w:r w:rsidRPr="000A2F28">
        <w:t>i</w:t>
      </w:r>
      <w:proofErr w:type="spellEnd"/>
      <w:r w:rsidRPr="000A2F28">
        <w:t>-</w:t>
      </w:r>
      <w:proofErr w:type="spellStart"/>
      <w:r w:rsidRPr="000A2F28">
        <w:t>i</w:t>
      </w:r>
      <w:proofErr w:type="spellEnd"/>
      <w:r w:rsidRPr="000A2F28">
        <w:t>-it’s horrible...</w:t>
      </w:r>
    </w:p>
    <w:p w14:paraId="1CDFD7F9" w14:textId="77777777" w:rsidR="00CD0A70" w:rsidRDefault="00CD0A70" w:rsidP="00CD0A70">
      <w:pPr>
        <w:pStyle w:val="Character"/>
      </w:pPr>
      <w:r>
        <w:t>MARTIN</w:t>
      </w:r>
    </w:p>
    <w:p w14:paraId="64A78090" w14:textId="77777777" w:rsidR="007947B0" w:rsidRDefault="007947B0" w:rsidP="007947B0">
      <w:r w:rsidRPr="000A2F28">
        <w:t>S-So why the hurry? Where are we going?</w:t>
      </w:r>
    </w:p>
    <w:p w14:paraId="36692427" w14:textId="77777777" w:rsidR="00CD0A70" w:rsidRDefault="00CD0A70" w:rsidP="00CD0A70">
      <w:pPr>
        <w:pStyle w:val="Character"/>
      </w:pPr>
      <w:r>
        <w:t>ARCHIVIST</w:t>
      </w:r>
    </w:p>
    <w:p w14:paraId="47DA4994" w14:textId="04A52441" w:rsidR="007947B0" w:rsidRDefault="005253DD" w:rsidP="007947B0">
      <w:r>
        <w:t>Ah</w:t>
      </w:r>
      <w:r w:rsidR="007947B0" w:rsidRPr="000A2F28">
        <w:t>… well…</w:t>
      </w:r>
    </w:p>
    <w:p w14:paraId="526D3C4E" w14:textId="77777777" w:rsidR="00CD0A70" w:rsidRDefault="00CD0A70" w:rsidP="00CD0A70">
      <w:pPr>
        <w:pStyle w:val="Character"/>
      </w:pPr>
      <w:r>
        <w:t>MARTIN</w:t>
      </w:r>
    </w:p>
    <w:p w14:paraId="3412FDC4" w14:textId="77777777" w:rsidR="007947B0" w:rsidRDefault="007947B0" w:rsidP="007947B0">
      <w:r w:rsidRPr="000A2F28">
        <w:t>Come on, don’t play coy.</w:t>
      </w:r>
    </w:p>
    <w:p w14:paraId="7A9CACFA" w14:textId="77777777" w:rsidR="00CD0A70" w:rsidRDefault="00CD0A70" w:rsidP="00CD0A70">
      <w:pPr>
        <w:pStyle w:val="Character"/>
      </w:pPr>
      <w:r>
        <w:t>ARCHIVIST</w:t>
      </w:r>
    </w:p>
    <w:p w14:paraId="65AFD2A5" w14:textId="77777777" w:rsidR="007947B0" w:rsidRDefault="007947B0" w:rsidP="007947B0">
      <w:r w:rsidRPr="000A2F28">
        <w:t>I’m not being coy, it’s just, well…</w:t>
      </w:r>
    </w:p>
    <w:p w14:paraId="43AF55CD" w14:textId="77777777" w:rsidR="00CD0A70" w:rsidRDefault="00CD0A70" w:rsidP="00CD0A70">
      <w:pPr>
        <w:pStyle w:val="Character"/>
      </w:pPr>
      <w:r>
        <w:t>MARTIN</w:t>
      </w:r>
    </w:p>
    <w:p w14:paraId="60E99A1C" w14:textId="77777777" w:rsidR="007947B0" w:rsidRDefault="007947B0" w:rsidP="007947B0">
      <w:r w:rsidRPr="000A2F28">
        <w:t>Wait. Wait… are you excited?</w:t>
      </w:r>
    </w:p>
    <w:p w14:paraId="67A4F797" w14:textId="77777777" w:rsidR="00CD0A70" w:rsidRDefault="00CD0A70" w:rsidP="00CD0A70">
      <w:pPr>
        <w:pStyle w:val="Character"/>
      </w:pPr>
      <w:r>
        <w:t>ARCHIVIST</w:t>
      </w:r>
    </w:p>
    <w:p w14:paraId="6C5EE80B" w14:textId="2DF9D672" w:rsidR="007947B0" w:rsidRDefault="008F18A2" w:rsidP="007947B0">
      <w:r w:rsidRPr="008F18A2">
        <w:rPr>
          <w:b/>
          <w:bCs/>
        </w:rPr>
        <w:t>(Enthused)</w:t>
      </w:r>
      <w:r>
        <w:t xml:space="preserve"> </w:t>
      </w:r>
      <w:r w:rsidR="007947B0" w:rsidRPr="000A2F28">
        <w:t>A bit. Maybe.</w:t>
      </w:r>
    </w:p>
    <w:p w14:paraId="387B6EAB" w14:textId="77777777" w:rsidR="00CD0A70" w:rsidRDefault="00CD0A70" w:rsidP="00CD0A70">
      <w:pPr>
        <w:pStyle w:val="Character"/>
      </w:pPr>
      <w:r>
        <w:t>MARTIN</w:t>
      </w:r>
    </w:p>
    <w:p w14:paraId="5A4FFDDC" w14:textId="1FC356ED" w:rsidR="007947B0" w:rsidRDefault="00617A86" w:rsidP="007947B0">
      <w:r w:rsidRPr="00617A86">
        <w:rPr>
          <w:b/>
          <w:bCs/>
        </w:rPr>
        <w:t>(</w:t>
      </w:r>
      <w:r w:rsidR="007947B0" w:rsidRPr="00617A86">
        <w:rPr>
          <w:b/>
          <w:bCs/>
        </w:rPr>
        <w:t>Suspicious</w:t>
      </w:r>
      <w:r w:rsidRPr="00617A86">
        <w:rPr>
          <w:b/>
          <w:bCs/>
        </w:rPr>
        <w:t>)</w:t>
      </w:r>
      <w:r w:rsidR="007947B0" w:rsidRPr="000A2F28">
        <w:t xml:space="preserve"> Why? What’s next?</w:t>
      </w:r>
    </w:p>
    <w:p w14:paraId="3EBB56F7" w14:textId="77777777" w:rsidR="00CD0A70" w:rsidRDefault="00CD0A70" w:rsidP="00CD0A70">
      <w:pPr>
        <w:pStyle w:val="Character"/>
      </w:pPr>
      <w:r>
        <w:t>ARCHIVIST</w:t>
      </w:r>
    </w:p>
    <w:p w14:paraId="05E688EA" w14:textId="4CD523A3" w:rsidR="007947B0" w:rsidRDefault="00617A86" w:rsidP="007947B0">
      <w:r w:rsidRPr="00617A86">
        <w:rPr>
          <w:b/>
          <w:bCs/>
        </w:rPr>
        <w:t>(</w:t>
      </w:r>
      <w:r w:rsidR="007947B0" w:rsidRPr="00617A86">
        <w:rPr>
          <w:b/>
          <w:bCs/>
        </w:rPr>
        <w:t>Excited</w:t>
      </w:r>
      <w:r w:rsidRPr="00617A86">
        <w:rPr>
          <w:b/>
          <w:bCs/>
        </w:rPr>
        <w:t>)</w:t>
      </w:r>
      <w:r w:rsidR="007947B0" w:rsidRPr="000A2F28">
        <w:t xml:space="preserve"> I don’t know.</w:t>
      </w:r>
    </w:p>
    <w:p w14:paraId="72515DC0" w14:textId="77777777" w:rsidR="00CD0A70" w:rsidRDefault="00CD0A70" w:rsidP="00CD0A70">
      <w:pPr>
        <w:pStyle w:val="Character"/>
      </w:pPr>
      <w:r>
        <w:lastRenderedPageBreak/>
        <w:t>MARTIN</w:t>
      </w:r>
    </w:p>
    <w:p w14:paraId="5FB53A50" w14:textId="77777777" w:rsidR="007947B0" w:rsidRDefault="007947B0" w:rsidP="007947B0">
      <w:r w:rsidRPr="000A2F28">
        <w:t>In what way?</w:t>
      </w:r>
    </w:p>
    <w:p w14:paraId="340405EB" w14:textId="77777777" w:rsidR="00CD0A70" w:rsidRDefault="00CD0A70" w:rsidP="00CD0A70">
      <w:pPr>
        <w:pStyle w:val="Character"/>
      </w:pPr>
      <w:r>
        <w:t>ARCHIVIST</w:t>
      </w:r>
    </w:p>
    <w:p w14:paraId="5A213712" w14:textId="77777777" w:rsidR="007947B0" w:rsidRDefault="007947B0" w:rsidP="007947B0">
      <w:r w:rsidRPr="000A2F28">
        <w:t xml:space="preserve">All the </w:t>
      </w:r>
      <w:proofErr w:type="gramStart"/>
      <w:r w:rsidRPr="000A2F28">
        <w:t>ways</w:t>
      </w:r>
      <w:proofErr w:type="gramEnd"/>
      <w:r w:rsidRPr="000A2F28">
        <w:t>. I don’t know what’s next.</w:t>
      </w:r>
    </w:p>
    <w:p w14:paraId="36868177" w14:textId="77777777" w:rsidR="00CD0A70" w:rsidRDefault="00CD0A70" w:rsidP="00CD0A70">
      <w:pPr>
        <w:pStyle w:val="Character"/>
      </w:pPr>
      <w:r>
        <w:t>MARTIN</w:t>
      </w:r>
    </w:p>
    <w:p w14:paraId="146E80ED" w14:textId="77777777" w:rsidR="007947B0" w:rsidRDefault="007947B0" w:rsidP="007947B0">
      <w:r w:rsidRPr="000A2F28">
        <w:t>What? But, like, you, you can see “literally everything” so—</w:t>
      </w:r>
    </w:p>
    <w:p w14:paraId="1963C717" w14:textId="77777777" w:rsidR="00CD0A70" w:rsidRDefault="00CD0A70" w:rsidP="00CD0A70">
      <w:pPr>
        <w:pStyle w:val="Character"/>
      </w:pPr>
      <w:r>
        <w:t>ARCHIVIST</w:t>
      </w:r>
    </w:p>
    <w:p w14:paraId="449A427C" w14:textId="77777777" w:rsidR="007947B0" w:rsidRDefault="007947B0" w:rsidP="007947B0">
      <w:r w:rsidRPr="000A2F28">
        <w:t>I-I can! But it’s a blind spot! No idea why. I-I didn’t realise until we got closer, and I was looking at our route, but… I can’t see the area after the necropolis. None of it. It’s like the inside of the Panopticon, or, or wherever Georgie and Melanie are hiding.</w:t>
      </w:r>
    </w:p>
    <w:p w14:paraId="61218FAA" w14:textId="77777777" w:rsidR="00CD0A70" w:rsidRDefault="00CD0A70" w:rsidP="00CD0A70">
      <w:pPr>
        <w:pStyle w:val="Character"/>
      </w:pPr>
      <w:r>
        <w:t>MARTIN</w:t>
      </w:r>
    </w:p>
    <w:p w14:paraId="1FF904CB" w14:textId="77777777" w:rsidR="007947B0" w:rsidRDefault="007947B0" w:rsidP="007947B0">
      <w:r w:rsidRPr="000A2F28">
        <w:t>Or Annabelle.</w:t>
      </w:r>
    </w:p>
    <w:p w14:paraId="23D9721B" w14:textId="77777777" w:rsidR="00CD0A70" w:rsidRDefault="00CD0A70" w:rsidP="00CD0A70">
      <w:pPr>
        <w:pStyle w:val="Character"/>
      </w:pPr>
      <w:r>
        <w:t>ARCHIVIST</w:t>
      </w:r>
    </w:p>
    <w:p w14:paraId="4E75C784" w14:textId="77777777" w:rsidR="007947B0" w:rsidRDefault="007947B0" w:rsidP="007947B0">
      <w:r w:rsidRPr="000A2F28">
        <w:t>...Or Annabelle.</w:t>
      </w:r>
    </w:p>
    <w:p w14:paraId="5F915A00" w14:textId="77777777" w:rsidR="00CD0A70" w:rsidRDefault="00CD0A70" w:rsidP="00CD0A70">
      <w:pPr>
        <w:pStyle w:val="Character"/>
      </w:pPr>
      <w:r>
        <w:t>MARTIN</w:t>
      </w:r>
    </w:p>
    <w:p w14:paraId="57C29D39" w14:textId="77777777" w:rsidR="007947B0" w:rsidRDefault="007947B0" w:rsidP="007947B0">
      <w:r w:rsidRPr="000A2F28">
        <w:t>You think the others might be there?</w:t>
      </w:r>
    </w:p>
    <w:p w14:paraId="67FB4ADA" w14:textId="77777777" w:rsidR="00CD0A70" w:rsidRDefault="00CD0A70" w:rsidP="00CD0A70">
      <w:pPr>
        <w:pStyle w:val="Character"/>
      </w:pPr>
      <w:r>
        <w:t>ARCHIVIST</w:t>
      </w:r>
    </w:p>
    <w:p w14:paraId="5ABCBFC4" w14:textId="327B4326" w:rsidR="007947B0" w:rsidRDefault="00617A86" w:rsidP="007947B0">
      <w:r w:rsidRPr="00617A86">
        <w:rPr>
          <w:b/>
          <w:bCs/>
        </w:rPr>
        <w:t>(</w:t>
      </w:r>
      <w:r w:rsidR="007947B0" w:rsidRPr="00617A86">
        <w:rPr>
          <w:b/>
          <w:bCs/>
        </w:rPr>
        <w:t>Delighted</w:t>
      </w:r>
      <w:r w:rsidRPr="00617A86">
        <w:rPr>
          <w:b/>
          <w:bCs/>
        </w:rPr>
        <w:t>)</w:t>
      </w:r>
      <w:r w:rsidR="007947B0" w:rsidRPr="000A2F28">
        <w:t xml:space="preserve"> I have no idea. It’s a mystery!</w:t>
      </w:r>
    </w:p>
    <w:p w14:paraId="6636ABC2" w14:textId="77777777" w:rsidR="00CD0A70" w:rsidRDefault="00CD0A70" w:rsidP="00CD0A70">
      <w:pPr>
        <w:pStyle w:val="Character"/>
      </w:pPr>
      <w:r>
        <w:lastRenderedPageBreak/>
        <w:t>MARTIN</w:t>
      </w:r>
    </w:p>
    <w:p w14:paraId="59A23A8B" w14:textId="77777777" w:rsidR="007947B0" w:rsidRDefault="007947B0" w:rsidP="007947B0">
      <w:r w:rsidRPr="000A2F28">
        <w:t>Just so you know, this… this is an adorable look on you.</w:t>
      </w:r>
    </w:p>
    <w:p w14:paraId="2E736D41" w14:textId="77777777" w:rsidR="00CD0A70" w:rsidRDefault="00CD0A70" w:rsidP="00CD0A70">
      <w:pPr>
        <w:pStyle w:val="Character"/>
      </w:pPr>
      <w:r>
        <w:t>ARCHIVIST</w:t>
      </w:r>
    </w:p>
    <w:p w14:paraId="605E804B" w14:textId="6FACCB12" w:rsidR="007947B0" w:rsidRDefault="00617A86" w:rsidP="007947B0">
      <w:r w:rsidRPr="00617A86">
        <w:rPr>
          <w:b/>
          <w:bCs/>
        </w:rPr>
        <w:t>(</w:t>
      </w:r>
      <w:r w:rsidR="007947B0" w:rsidRPr="00617A86">
        <w:rPr>
          <w:b/>
          <w:bCs/>
        </w:rPr>
        <w:t>Impatient</w:t>
      </w:r>
      <w:r w:rsidRPr="00617A86">
        <w:rPr>
          <w:b/>
          <w:bCs/>
        </w:rPr>
        <w:t>)</w:t>
      </w:r>
      <w:r w:rsidR="007947B0" w:rsidRPr="000A2F28">
        <w:t xml:space="preserve"> Yes, yes, yes, yes...</w:t>
      </w:r>
    </w:p>
    <w:p w14:paraId="5A6811AF" w14:textId="77777777" w:rsidR="00CD0A70" w:rsidRDefault="00CD0A70" w:rsidP="00CD0A70">
      <w:pPr>
        <w:pStyle w:val="Character"/>
      </w:pPr>
      <w:r>
        <w:t>MARTIN</w:t>
      </w:r>
    </w:p>
    <w:p w14:paraId="77769B6F" w14:textId="2750BC70" w:rsidR="007947B0" w:rsidRDefault="00617A86" w:rsidP="007947B0">
      <w:r w:rsidRPr="00617A86">
        <w:rPr>
          <w:b/>
          <w:bCs/>
        </w:rPr>
        <w:t>(</w:t>
      </w:r>
      <w:r w:rsidR="007947B0" w:rsidRPr="00617A86">
        <w:rPr>
          <w:b/>
          <w:bCs/>
        </w:rPr>
        <w:t>Humouring</w:t>
      </w:r>
      <w:r w:rsidRPr="00617A86">
        <w:rPr>
          <w:b/>
          <w:bCs/>
        </w:rPr>
        <w:t>)</w:t>
      </w:r>
      <w:r w:rsidR="007947B0" w:rsidRPr="000A2F28">
        <w:t xml:space="preserve"> Alright then. Lead on Scooby, let’s go solve a mystery, </w:t>
      </w:r>
      <w:proofErr w:type="spellStart"/>
      <w:r w:rsidR="007947B0" w:rsidRPr="000A2F28">
        <w:t>ooooh</w:t>
      </w:r>
      <w:proofErr w:type="spellEnd"/>
      <w:r w:rsidR="007947B0" w:rsidRPr="000A2F28">
        <w:t>...</w:t>
      </w:r>
    </w:p>
    <w:p w14:paraId="1D332B36" w14:textId="77777777" w:rsidR="00CD0A70" w:rsidRDefault="00CD0A70" w:rsidP="00CD0A70">
      <w:pPr>
        <w:pStyle w:val="Character"/>
      </w:pPr>
      <w:r>
        <w:t>ARCHIVIST</w:t>
      </w:r>
    </w:p>
    <w:p w14:paraId="5AD62CEE" w14:textId="26F2F850" w:rsidR="007947B0" w:rsidRDefault="00156B89" w:rsidP="007947B0">
      <w:r>
        <w:t>Ah… a</w:t>
      </w:r>
      <w:r w:rsidR="007947B0" w:rsidRPr="000A2F28">
        <w:t>ctually, no, hold on.</w:t>
      </w:r>
    </w:p>
    <w:p w14:paraId="657B491A" w14:textId="77777777" w:rsidR="00CD0A70" w:rsidRDefault="00CD0A70" w:rsidP="00CD0A70">
      <w:pPr>
        <w:pStyle w:val="Character"/>
      </w:pPr>
      <w:r>
        <w:t>MARTIN</w:t>
      </w:r>
    </w:p>
    <w:p w14:paraId="7459771D" w14:textId="64EFADF3" w:rsidR="007947B0" w:rsidRDefault="00617A86" w:rsidP="007947B0">
      <w:r w:rsidRPr="00617A86">
        <w:rPr>
          <w:b/>
          <w:bCs/>
        </w:rPr>
        <w:t>(</w:t>
      </w:r>
      <w:r w:rsidR="007947B0" w:rsidRPr="00617A86">
        <w:rPr>
          <w:b/>
          <w:bCs/>
        </w:rPr>
        <w:t>Sighing</w:t>
      </w:r>
      <w:r w:rsidRPr="00617A86">
        <w:rPr>
          <w:b/>
          <w:bCs/>
        </w:rPr>
        <w:t>)</w:t>
      </w:r>
      <w:r w:rsidR="007947B0" w:rsidRPr="000A2F28">
        <w:t xml:space="preserve"> Of course.</w:t>
      </w:r>
    </w:p>
    <w:p w14:paraId="4F0D6CDD" w14:textId="77777777" w:rsidR="00CD0A70" w:rsidRDefault="00CD0A70" w:rsidP="00CD0A70">
      <w:pPr>
        <w:pStyle w:val="Character"/>
      </w:pPr>
      <w:r>
        <w:t>ARCHIVIST</w:t>
      </w:r>
    </w:p>
    <w:p w14:paraId="34EFDC34" w14:textId="77777777" w:rsidR="007947B0" w:rsidRDefault="007947B0" w:rsidP="007947B0">
      <w:r w:rsidRPr="000A2F28">
        <w:t>Sorry to be a burden.</w:t>
      </w:r>
    </w:p>
    <w:p w14:paraId="45B0652E" w14:textId="77777777" w:rsidR="00CD0A70" w:rsidRDefault="00CD0A70" w:rsidP="00CD0A70">
      <w:pPr>
        <w:pStyle w:val="Character"/>
      </w:pPr>
      <w:r>
        <w:t>MARTIN</w:t>
      </w:r>
    </w:p>
    <w:p w14:paraId="486A6E04" w14:textId="7CE14629" w:rsidR="007947B0" w:rsidRDefault="007947B0" w:rsidP="007947B0">
      <w:r w:rsidRPr="000A2F28">
        <w:t xml:space="preserve">Fine, fine. Just… stay in this… avenue while you do it. </w:t>
      </w:r>
      <w:r w:rsidR="00A71E86">
        <w:t>I d</w:t>
      </w:r>
      <w:r w:rsidRPr="000A2F28">
        <w:t>on’t want to lose sight of you.</w:t>
      </w:r>
    </w:p>
    <w:p w14:paraId="5116479B" w14:textId="77777777" w:rsidR="00CD0A70" w:rsidRDefault="00CD0A70" w:rsidP="00CD0A70">
      <w:pPr>
        <w:pStyle w:val="Character"/>
      </w:pPr>
      <w:r>
        <w:t>ARCHIVIST</w:t>
      </w:r>
    </w:p>
    <w:p w14:paraId="6E37FAE6" w14:textId="77777777" w:rsidR="007947B0" w:rsidRDefault="007947B0" w:rsidP="007947B0">
      <w:r w:rsidRPr="000A2F28">
        <w:t>Of course.</w:t>
      </w:r>
    </w:p>
    <w:p w14:paraId="1B265D6B" w14:textId="77777777" w:rsidR="00CD0A70" w:rsidRDefault="00CD0A70" w:rsidP="00CD0A70">
      <w:pPr>
        <w:pStyle w:val="Character"/>
      </w:pPr>
      <w:r>
        <w:t>MARTIN</w:t>
      </w:r>
    </w:p>
    <w:p w14:paraId="6960F730" w14:textId="77777777" w:rsidR="007947B0" w:rsidRDefault="007947B0" w:rsidP="007947B0">
      <w:r w:rsidRPr="000A2F28">
        <w:t xml:space="preserve">Not when there’s a mystery on the loose, </w:t>
      </w:r>
      <w:proofErr w:type="spellStart"/>
      <w:r w:rsidRPr="000A2F28">
        <w:t>oooh</w:t>
      </w:r>
      <w:proofErr w:type="spellEnd"/>
      <w:r w:rsidRPr="000A2F28">
        <w:t>...</w:t>
      </w:r>
    </w:p>
    <w:p w14:paraId="5EC5DFAC" w14:textId="77777777" w:rsidR="00CD0A70" w:rsidRDefault="00CD0A70" w:rsidP="00CD0A70">
      <w:pPr>
        <w:pStyle w:val="Character"/>
      </w:pPr>
      <w:r>
        <w:lastRenderedPageBreak/>
        <w:t>ARCHIVIST</w:t>
      </w:r>
    </w:p>
    <w:p w14:paraId="0BF0B041" w14:textId="77777777" w:rsidR="007947B0" w:rsidRDefault="007947B0" w:rsidP="007947B0">
      <w:r w:rsidRPr="000A2F28">
        <w:t>Thank you.</w:t>
      </w:r>
    </w:p>
    <w:p w14:paraId="6CBF567A" w14:textId="59594078" w:rsidR="00617A86" w:rsidRDefault="00617A86" w:rsidP="00617A86">
      <w:pPr>
        <w:pStyle w:val="Music"/>
      </w:pPr>
      <w:r w:rsidRPr="000A2F28">
        <w:t>[</w:t>
      </w:r>
      <w:r w:rsidR="00744065">
        <w:t>F</w:t>
      </w:r>
      <w:r w:rsidRPr="000A2F28">
        <w:t xml:space="preserve">ootsteps as </w:t>
      </w:r>
      <w:r w:rsidR="00744065">
        <w:t>M</w:t>
      </w:r>
      <w:r w:rsidRPr="000A2F28">
        <w:t xml:space="preserve">artin </w:t>
      </w:r>
      <w:r>
        <w:t>walks</w:t>
      </w:r>
      <w:r w:rsidRPr="000A2F28">
        <w:t xml:space="preserve"> off</w:t>
      </w:r>
      <w:r>
        <w:t>]</w:t>
      </w:r>
    </w:p>
    <w:p w14:paraId="2BA67253" w14:textId="4A971B74" w:rsidR="007947B0" w:rsidRDefault="00617A86" w:rsidP="00617A86">
      <w:pPr>
        <w:pStyle w:val="Music"/>
      </w:pPr>
      <w:r>
        <w:t>[</w:t>
      </w:r>
      <w:r w:rsidR="0000116D">
        <w:t>Hissing</w:t>
      </w:r>
      <w:r>
        <w:t xml:space="preserve"> </w:t>
      </w:r>
      <w:r w:rsidRPr="000A2F28">
        <w:t xml:space="preserve">static </w:t>
      </w:r>
      <w:r>
        <w:t>starts</w:t>
      </w:r>
      <w:r w:rsidRPr="000A2F28">
        <w:t>]</w:t>
      </w:r>
    </w:p>
    <w:p w14:paraId="02EEC3E3" w14:textId="2D050152" w:rsidR="000B740C" w:rsidRDefault="000B740C" w:rsidP="000B740C">
      <w:pPr>
        <w:pStyle w:val="Music"/>
      </w:pPr>
      <w:r>
        <w:t xml:space="preserve">[Sounds of trees </w:t>
      </w:r>
      <w:r w:rsidR="0079688E">
        <w:t xml:space="preserve">creaking and rustling </w:t>
      </w:r>
      <w:r>
        <w:t>in a breeze with far birds]</w:t>
      </w:r>
    </w:p>
    <w:p w14:paraId="34107697" w14:textId="23D0D143" w:rsidR="00E40937" w:rsidRPr="00E40937" w:rsidRDefault="00E40937" w:rsidP="00E40937">
      <w:pPr>
        <w:pStyle w:val="Music"/>
      </w:pPr>
      <w:r>
        <w:t>[Every so often, a clink of metal can be heard]</w:t>
      </w:r>
    </w:p>
    <w:p w14:paraId="2B7CA349" w14:textId="741D99BD" w:rsidR="007947B0" w:rsidRPr="000A2F28" w:rsidRDefault="007947B0" w:rsidP="00617A86">
      <w:pPr>
        <w:pStyle w:val="Character"/>
      </w:pPr>
      <w:r w:rsidRPr="000A2F28">
        <w:t>ARCHIVIST</w:t>
      </w:r>
    </w:p>
    <w:p w14:paraId="4A7A2DCE" w14:textId="77777777" w:rsidR="004C1F05" w:rsidRDefault="007947B0" w:rsidP="007947B0">
      <w:r w:rsidRPr="000A2F28">
        <w:t xml:space="preserve">Away and around and away they stretch. Row upon row of waiting granite and watching marble. </w:t>
      </w:r>
    </w:p>
    <w:p w14:paraId="6E09690F" w14:textId="1BB87696" w:rsidR="004C1F05" w:rsidRDefault="004C1F05" w:rsidP="004C1F05">
      <w:pPr>
        <w:pStyle w:val="Music"/>
      </w:pPr>
      <w:r>
        <w:t>[</w:t>
      </w:r>
      <w:r w:rsidR="0000116D">
        <w:t>Hissing</w:t>
      </w:r>
      <w:r>
        <w:t xml:space="preserve"> </w:t>
      </w:r>
      <w:r w:rsidRPr="000A2F28">
        <w:t xml:space="preserve">static </w:t>
      </w:r>
      <w:r w:rsidR="00E40937">
        <w:t>ends</w:t>
      </w:r>
      <w:r w:rsidRPr="000A2F28">
        <w:t>]</w:t>
      </w:r>
    </w:p>
    <w:p w14:paraId="363A1A22" w14:textId="52A98BFE" w:rsidR="004C1F05" w:rsidRDefault="004C1F05" w:rsidP="004C1F05">
      <w:pPr>
        <w:pStyle w:val="Character"/>
      </w:pPr>
      <w:r w:rsidRPr="000A2F28">
        <w:t>ARCHIVIST</w:t>
      </w:r>
      <w:r>
        <w:t xml:space="preserve"> (CONT’D)</w:t>
      </w:r>
    </w:p>
    <w:p w14:paraId="6790E5C8" w14:textId="5BA232FC" w:rsidR="007947B0" w:rsidRDefault="007947B0" w:rsidP="007947B0">
      <w:r w:rsidRPr="000A2F28">
        <w:t>The names are carved with steady-handed reverence, and the dates do not make sense, but… bite your tongue. Read the epitaphs quietly to yourself in a respectful, solemn whisper: ‘loving son’, ‘noted philanthropist’, ‘honoured hero’, and do not question them out loud. For these graves, they are not silent – they are listening.</w:t>
      </w:r>
    </w:p>
    <w:p w14:paraId="788AD9F7" w14:textId="711C2DA4" w:rsidR="002C7BBA" w:rsidRDefault="002C7BBA" w:rsidP="002C7BBA">
      <w:pPr>
        <w:pStyle w:val="Music"/>
      </w:pPr>
      <w:r>
        <w:t>[Footsteps on paving stone</w:t>
      </w:r>
      <w:r w:rsidR="00D37184">
        <w:t>, then stop</w:t>
      </w:r>
      <w:r>
        <w:t>]</w:t>
      </w:r>
    </w:p>
    <w:p w14:paraId="205E61FA" w14:textId="72FB412D" w:rsidR="002C7BBA" w:rsidRDefault="002C7BBA" w:rsidP="002C7BBA">
      <w:pPr>
        <w:pStyle w:val="Character"/>
      </w:pPr>
      <w:r w:rsidRPr="000A2F28">
        <w:t>ARCHIVIST</w:t>
      </w:r>
      <w:r>
        <w:t xml:space="preserve"> (CONT’D)</w:t>
      </w:r>
    </w:p>
    <w:p w14:paraId="3CCC27B0" w14:textId="3F5CD934" w:rsidR="007947B0" w:rsidRDefault="007947B0" w:rsidP="007947B0">
      <w:r w:rsidRPr="000A2F28">
        <w:t xml:space="preserve">Stop a moment, and see the stone angels perched above you, staring down from the harsh corners of each mausoleum roof, looking out over the avenues of darkened, not-quite-moonlit, paving slabs, which buckle ever so slightly every step, as though the soil beneath is damp and yielding. Hungry. The angels have no expressions, their faces worn and pockmarked from the cold </w:t>
      </w:r>
      <w:r w:rsidRPr="000A2F28">
        <w:lastRenderedPageBreak/>
        <w:t>and vicious rain that finds the time to fall with disinterested cruelty at times upon their post. But the swords that each one carries do not wear, nor rust, nor blunt. They keep their eager vigil, desperate for a comment, a word, a breath out of place against which they might strike. Upon each blade the words stand out in stark and silvered letters: NIHIL NISI BONUM.</w:t>
      </w:r>
    </w:p>
    <w:p w14:paraId="68056FD6" w14:textId="4DBE864A" w:rsidR="009217FC" w:rsidRDefault="009217FC" w:rsidP="009217FC">
      <w:pPr>
        <w:pStyle w:val="Music"/>
      </w:pPr>
      <w:r>
        <w:t xml:space="preserve">[Faint </w:t>
      </w:r>
      <w:r w:rsidR="0000116D">
        <w:t>hissing</w:t>
      </w:r>
      <w:r>
        <w:t xml:space="preserve"> static under the Latin]</w:t>
      </w:r>
    </w:p>
    <w:p w14:paraId="7F1B5257" w14:textId="4140E4EB" w:rsidR="007947B0" w:rsidRDefault="00EA5C9C" w:rsidP="00EA5C9C">
      <w:pPr>
        <w:pStyle w:val="Music"/>
      </w:pPr>
      <w:r w:rsidRPr="000A2F28">
        <w:t>[</w:t>
      </w:r>
      <w:proofErr w:type="gramStart"/>
      <w:r w:rsidR="00B863C1">
        <w:t>F</w:t>
      </w:r>
      <w:r w:rsidRPr="000A2F28">
        <w:t>ootsteps</w:t>
      </w:r>
      <w:proofErr w:type="gramEnd"/>
      <w:r w:rsidRPr="000A2F28">
        <w:t xml:space="preserve"> </w:t>
      </w:r>
      <w:r w:rsidR="00D37184">
        <w:t xml:space="preserve">restart, </w:t>
      </w:r>
      <w:r w:rsidRPr="000A2F28">
        <w:t>hurry</w:t>
      </w:r>
      <w:r w:rsidR="00B863C1">
        <w:t xml:space="preserve"> along</w:t>
      </w:r>
      <w:r w:rsidRPr="000A2F28">
        <w:t>]</w:t>
      </w:r>
    </w:p>
    <w:p w14:paraId="355810AF" w14:textId="77777777" w:rsidR="00E97039" w:rsidRDefault="00E97039" w:rsidP="00E97039">
      <w:pPr>
        <w:pStyle w:val="Character"/>
      </w:pPr>
      <w:r w:rsidRPr="000A2F28">
        <w:t>ARCHIVIST</w:t>
      </w:r>
      <w:r>
        <w:t xml:space="preserve"> (CONT’D)</w:t>
      </w:r>
    </w:p>
    <w:p w14:paraId="5632D7C7" w14:textId="07A0B167" w:rsidR="007947B0" w:rsidRDefault="007947B0" w:rsidP="007947B0">
      <w:r w:rsidRPr="000A2F28">
        <w:t>Walk faster now, pick up the pace, for not all the tombs are silent, not all the graves are at peace. Is that a voice, calling sweetly from beyond the iron gate, telling you that it has something to show you, secrets that it wishes to share?</w:t>
      </w:r>
    </w:p>
    <w:p w14:paraId="778CD704" w14:textId="6A45BEAA" w:rsidR="007947B0" w:rsidRDefault="00EA5C9C" w:rsidP="00EA5C9C">
      <w:pPr>
        <w:pStyle w:val="Music"/>
      </w:pPr>
      <w:r w:rsidRPr="000A2F28">
        <w:t>[</w:t>
      </w:r>
      <w:r w:rsidR="00D31660">
        <w:t>Footsteps stop; something else moves nearby,</w:t>
      </w:r>
      <w:r w:rsidR="009313B5">
        <w:t xml:space="preserve"> followed by f</w:t>
      </w:r>
      <w:r w:rsidRPr="000A2F28">
        <w:t>aint sounds of sone scraping</w:t>
      </w:r>
      <w:r w:rsidR="009F55E3">
        <w:t>; then footsteps resume</w:t>
      </w:r>
      <w:r w:rsidRPr="000A2F28">
        <w:t>]</w:t>
      </w:r>
    </w:p>
    <w:p w14:paraId="448CB66A" w14:textId="77777777" w:rsidR="009313B5" w:rsidRDefault="009313B5" w:rsidP="009313B5">
      <w:pPr>
        <w:pStyle w:val="Character"/>
      </w:pPr>
      <w:r w:rsidRPr="000A2F28">
        <w:t>ARCHIVIST</w:t>
      </w:r>
      <w:r>
        <w:t xml:space="preserve"> (CONT’D)</w:t>
      </w:r>
    </w:p>
    <w:p w14:paraId="02855FDE" w14:textId="2070924E" w:rsidR="00B00230" w:rsidRDefault="007947B0" w:rsidP="007947B0">
      <w:r w:rsidRPr="000A2F28">
        <w:t>Just knock and ask to enter. Or try your best not to hear, to think nothing but good and admirable thoughts of those who wait in monuments to their own virtue. There now, a face, pale and stained with age and death and sin</w:t>
      </w:r>
      <w:r w:rsidR="00B00230" w:rsidRPr="00B00230">
        <w:t>—</w:t>
      </w:r>
    </w:p>
    <w:p w14:paraId="62360065" w14:textId="1A968034" w:rsidR="00B00230" w:rsidRDefault="00B00230" w:rsidP="00B00230">
      <w:pPr>
        <w:pStyle w:val="Music"/>
      </w:pPr>
      <w:r>
        <w:t>[Fervent rattle of chains]</w:t>
      </w:r>
    </w:p>
    <w:p w14:paraId="21D3BC44" w14:textId="712CE40F" w:rsidR="00B00230" w:rsidRDefault="00B00230" w:rsidP="00B00230">
      <w:pPr>
        <w:pStyle w:val="Character"/>
      </w:pPr>
      <w:r w:rsidRPr="000A2F28">
        <w:t>ARCHIVIST</w:t>
      </w:r>
      <w:r>
        <w:t xml:space="preserve"> (CONT’D)</w:t>
      </w:r>
    </w:p>
    <w:p w14:paraId="73B33C15" w14:textId="2F74BE92" w:rsidR="0003035E" w:rsidRDefault="00B00230" w:rsidP="007947B0">
      <w:r w:rsidRPr="00B00230">
        <w:t>—</w:t>
      </w:r>
      <w:r w:rsidR="007947B0" w:rsidRPr="000A2F28">
        <w:t xml:space="preserve">no, not sin, never sin. Misjudgement. Indiscretion. Misunderstanding. </w:t>
      </w:r>
    </w:p>
    <w:p w14:paraId="1B8871CE" w14:textId="08CA6935" w:rsidR="0003035E" w:rsidRDefault="0003035E" w:rsidP="0003035E">
      <w:pPr>
        <w:pStyle w:val="Music"/>
      </w:pPr>
      <w:r>
        <w:t xml:space="preserve">[Stone scrapes and </w:t>
      </w:r>
      <w:r w:rsidR="007140E8">
        <w:t xml:space="preserve">undead </w:t>
      </w:r>
      <w:r>
        <w:t>vocalisations]</w:t>
      </w:r>
    </w:p>
    <w:p w14:paraId="4932730E" w14:textId="77777777" w:rsidR="0003035E" w:rsidRDefault="0003035E" w:rsidP="0003035E">
      <w:pPr>
        <w:pStyle w:val="Character"/>
      </w:pPr>
      <w:r w:rsidRPr="000A2F28">
        <w:lastRenderedPageBreak/>
        <w:t>ARCHIVIST</w:t>
      </w:r>
      <w:r>
        <w:t xml:space="preserve"> (CONT’D)</w:t>
      </w:r>
    </w:p>
    <w:p w14:paraId="7121999B" w14:textId="3E14ED90" w:rsidR="007947B0" w:rsidRDefault="007947B0" w:rsidP="007947B0">
      <w:r w:rsidRPr="000A2F28">
        <w:t xml:space="preserve">Never sin. Never evil. It grins and smiles and nods its head, with broken yellow teeth. It is a smile that wants you closer, wants you </w:t>
      </w:r>
      <w:proofErr w:type="gramStart"/>
      <w:r w:rsidRPr="000A2F28">
        <w:t>near</w:t>
      </w:r>
      <w:proofErr w:type="gramEnd"/>
      <w:r w:rsidRPr="000A2F28">
        <w:t xml:space="preserve">. A bloated, purple tongue that tries to whisper reassurance, but can only gurgle </w:t>
      </w:r>
      <w:proofErr w:type="gramStart"/>
      <w:r w:rsidRPr="000A2F28">
        <w:t>promises</w:t>
      </w:r>
      <w:proofErr w:type="gramEnd"/>
      <w:r w:rsidRPr="000A2F28">
        <w:t xml:space="preserve"> that smell like sour fruit.</w:t>
      </w:r>
    </w:p>
    <w:p w14:paraId="310EB18A" w14:textId="29C3CE66" w:rsidR="007947B0" w:rsidRDefault="00EA5C9C" w:rsidP="00EA5C9C">
      <w:pPr>
        <w:pStyle w:val="Music"/>
      </w:pPr>
      <w:r w:rsidRPr="000A2F28">
        <w:t>[</w:t>
      </w:r>
      <w:proofErr w:type="gramStart"/>
      <w:r w:rsidR="007131B4">
        <w:t>Footsteps</w:t>
      </w:r>
      <w:proofErr w:type="gramEnd"/>
      <w:r w:rsidR="007131B4">
        <w:t xml:space="preserve"> resume; the background now with more undead noises,</w:t>
      </w:r>
      <w:r w:rsidRPr="000A2F28">
        <w:t xml:space="preserve"> chain clink</w:t>
      </w:r>
      <w:r w:rsidR="007131B4">
        <w:t>s, and stone scrapes</w:t>
      </w:r>
      <w:r w:rsidRPr="000A2F28">
        <w:t>]</w:t>
      </w:r>
    </w:p>
    <w:p w14:paraId="2D3D9D04" w14:textId="77777777" w:rsidR="00121B4C" w:rsidRDefault="00121B4C" w:rsidP="00121B4C">
      <w:pPr>
        <w:pStyle w:val="Character"/>
      </w:pPr>
      <w:r w:rsidRPr="000A2F28">
        <w:t>ARCHIVIST</w:t>
      </w:r>
      <w:r>
        <w:t xml:space="preserve"> (CONT’D)</w:t>
      </w:r>
    </w:p>
    <w:p w14:paraId="1BBDDA12" w14:textId="58CDBAB0" w:rsidR="007947B0" w:rsidRDefault="007947B0" w:rsidP="007947B0">
      <w:r w:rsidRPr="000A2F28">
        <w:t xml:space="preserve">How big is this place? How many miles of eerie edifice stand between you and </w:t>
      </w:r>
      <w:proofErr w:type="gramStart"/>
      <w:r w:rsidRPr="000A2F28">
        <w:t>freedom.</w:t>
      </w:r>
      <w:proofErr w:type="gramEnd"/>
      <w:r w:rsidRPr="000A2F28">
        <w:t xml:space="preserve"> Some doors lie cracked, shattered outwards, their occupants kept in check by ancient chains binding their brittle, bony limbs. Don’t go too close, keep to the middle of the narrowing alley. The stench that rolls from these broken crypts is unlike anything you have ever known, like lakes of fly-blown blood left to bake in the unrelenting sun. Keep it to yourself, though. Don’t mention it. No point making a scene. The angels wouldn’t like it. Besides, those are the tombs with the longest epitaphs, so they must have been good people.</w:t>
      </w:r>
    </w:p>
    <w:p w14:paraId="5D639D55" w14:textId="77777777" w:rsidR="007947B0" w:rsidRDefault="007947B0" w:rsidP="007947B0">
      <w:r w:rsidRPr="000A2F28">
        <w:t>Watch for the stones, the ones beneath your feet that sink and shift on the swampy ground. With every step their firmness seems more and more a question, and the cracks that cut across them grow deeper and deeper. Don’t step on the cracks, or goodness knows what will happen. And you are surrounded by goodness, are you not?</w:t>
      </w:r>
    </w:p>
    <w:p w14:paraId="4C6E2DBE" w14:textId="0D4A4D7B" w:rsidR="00EA34E7" w:rsidRDefault="007947B0" w:rsidP="007947B0">
      <w:r w:rsidRPr="000A2F28">
        <w:t xml:space="preserve">Your steps are as quick as respect will allow, and echo dutifully down the avenues. How much further to the gates? </w:t>
      </w:r>
    </w:p>
    <w:p w14:paraId="768B2F89" w14:textId="0E9204FE" w:rsidR="00EA34E7" w:rsidRDefault="00EA34E7" w:rsidP="00EA34E7">
      <w:pPr>
        <w:pStyle w:val="Music"/>
      </w:pPr>
      <w:r>
        <w:t>[Sounds caused by the undead begin to fade away]</w:t>
      </w:r>
    </w:p>
    <w:p w14:paraId="6BFE13CB" w14:textId="77777777" w:rsidR="00EA34E7" w:rsidRDefault="00EA34E7" w:rsidP="00EA34E7">
      <w:pPr>
        <w:pStyle w:val="Character"/>
      </w:pPr>
      <w:r w:rsidRPr="000A2F28">
        <w:lastRenderedPageBreak/>
        <w:t>ARCHIVIST</w:t>
      </w:r>
      <w:r>
        <w:t xml:space="preserve"> (CONT’D)</w:t>
      </w:r>
    </w:p>
    <w:p w14:paraId="5197B9F1" w14:textId="39DDA56B" w:rsidR="007947B0" w:rsidRDefault="007947B0" w:rsidP="007947B0">
      <w:r w:rsidRPr="000A2F28">
        <w:t>How much longer must you watch your every thought, lest it bring a sneer to your lips the angels might take as scorn. It must be close, simply turn at the next crypt and you should see it.</w:t>
      </w:r>
    </w:p>
    <w:p w14:paraId="44C53A40" w14:textId="0A608CAB" w:rsidR="007947B0" w:rsidRDefault="00EA5C9C" w:rsidP="00EA5C9C">
      <w:pPr>
        <w:pStyle w:val="Music"/>
      </w:pPr>
      <w:r w:rsidRPr="000A2F28">
        <w:t>[</w:t>
      </w:r>
      <w:r w:rsidR="00EA34E7">
        <w:t>D</w:t>
      </w:r>
      <w:r w:rsidRPr="000A2F28">
        <w:t>istant sound of a crowd murmuring</w:t>
      </w:r>
      <w:r w:rsidR="00D2104C">
        <w:t>; footsteps slow then halt</w:t>
      </w:r>
      <w:r w:rsidRPr="000A2F28">
        <w:t>]</w:t>
      </w:r>
    </w:p>
    <w:p w14:paraId="66364DF4" w14:textId="77777777" w:rsidR="00EA34E7" w:rsidRDefault="00EA34E7" w:rsidP="00EA34E7">
      <w:pPr>
        <w:pStyle w:val="Character"/>
      </w:pPr>
      <w:r w:rsidRPr="000A2F28">
        <w:t>ARCHIVIST</w:t>
      </w:r>
      <w:r>
        <w:t xml:space="preserve"> (CONT’D)</w:t>
      </w:r>
    </w:p>
    <w:p w14:paraId="5D589213" w14:textId="12D63C53" w:rsidR="007947B0" w:rsidRDefault="007947B0" w:rsidP="007947B0">
      <w:r w:rsidRPr="000A2F28">
        <w:t xml:space="preserve">Wait. No. That isn’t right. There should be the gates, the threshold to leave these silent rows, but instead what rises in front of you is a house, tall and angular, with jagged peaks of darked wood, and windows from which no light escapes. It calls itself a home, but it lies. The funeral home houses only the passing congregations of sycophants and weepers, desperate to cleanse their own iniquities in the salt-tinged flood of gloating tears. You turn to walk away, to hurry back and disappear into the tombs that now seem almost welcoming, when behind you </w:t>
      </w:r>
      <w:proofErr w:type="gramStart"/>
      <w:r w:rsidRPr="000A2F28">
        <w:t>comes</w:t>
      </w:r>
      <w:proofErr w:type="gramEnd"/>
      <w:r w:rsidRPr="000A2F28">
        <w:t xml:space="preserve"> the inescapable, the inevitable sound of an old wooden door being opened.</w:t>
      </w:r>
    </w:p>
    <w:p w14:paraId="29E8C12A" w14:textId="300B9D1D" w:rsidR="007947B0" w:rsidRDefault="00EA5C9C" w:rsidP="00EA5C9C">
      <w:pPr>
        <w:pStyle w:val="Music"/>
      </w:pPr>
      <w:r w:rsidRPr="000A2F28">
        <w:t>[</w:t>
      </w:r>
      <w:r w:rsidR="00F10B5B">
        <w:t>D</w:t>
      </w:r>
      <w:r w:rsidRPr="000A2F28">
        <w:t>oor creaks open]</w:t>
      </w:r>
    </w:p>
    <w:p w14:paraId="33EDD810" w14:textId="77777777" w:rsidR="00F10B5B" w:rsidRDefault="00F10B5B" w:rsidP="00F10B5B">
      <w:pPr>
        <w:pStyle w:val="Character"/>
      </w:pPr>
      <w:r w:rsidRPr="000A2F28">
        <w:t>ARCHIVIST</w:t>
      </w:r>
      <w:r>
        <w:t xml:space="preserve"> (CONT’D)</w:t>
      </w:r>
    </w:p>
    <w:p w14:paraId="61472F10" w14:textId="48973814" w:rsidR="007947B0" w:rsidRDefault="007947B0" w:rsidP="007947B0">
      <w:r w:rsidRPr="000A2F28">
        <w:t>‘Come in,’ the Funeral Director intones, ‘the service is about to begin. You are expected.’</w:t>
      </w:r>
    </w:p>
    <w:p w14:paraId="02E56B9B" w14:textId="5D98F644" w:rsidR="007947B0" w:rsidRDefault="007947B0" w:rsidP="007947B0">
      <w:r w:rsidRPr="000A2F28">
        <w:t xml:space="preserve">The faceless gaze of each sepulchre angel fixes itself upon you, and you feel yourself turning back towards the house, though every muscle in your body screams at you to run. </w:t>
      </w:r>
      <w:proofErr w:type="gramStart"/>
      <w:r w:rsidRPr="000A2F28">
        <w:t>Instead</w:t>
      </w:r>
      <w:proofErr w:type="gramEnd"/>
      <w:r w:rsidRPr="000A2F28">
        <w:t xml:space="preserve"> you nod, and apologise for your lateness. The angels look away. And you step across the threshold.</w:t>
      </w:r>
    </w:p>
    <w:p w14:paraId="502C8504" w14:textId="6C434658" w:rsidR="00A205F9" w:rsidRDefault="00A205F9" w:rsidP="00DE402B">
      <w:pPr>
        <w:pStyle w:val="Music"/>
      </w:pPr>
      <w:r>
        <w:t>[The crowd fades, replaced by the sound of close, upset breathing]</w:t>
      </w:r>
    </w:p>
    <w:p w14:paraId="7F6194DE" w14:textId="77777777" w:rsidR="00A205F9" w:rsidRDefault="00A205F9" w:rsidP="00A205F9">
      <w:pPr>
        <w:pStyle w:val="Character"/>
      </w:pPr>
      <w:r w:rsidRPr="000A2F28">
        <w:lastRenderedPageBreak/>
        <w:t>ARCHIVIST</w:t>
      </w:r>
      <w:r>
        <w:t xml:space="preserve"> (CONT’D)</w:t>
      </w:r>
    </w:p>
    <w:p w14:paraId="365DD746" w14:textId="77777777" w:rsidR="007947B0" w:rsidRDefault="007947B0" w:rsidP="007947B0">
      <w:r w:rsidRPr="000A2F28">
        <w:t xml:space="preserve">The air smells of decay and lavender and something else you can’t quite place. The dust has settled over everything in layers so thick you dread to touch anything, to rest for even a moment, so keenly aware of the stark imprint you would leave, the marks of your presence, so deep and clear. A sign of life amongst the judgemental dead. </w:t>
      </w:r>
    </w:p>
    <w:p w14:paraId="4636BAB6" w14:textId="3B48936C" w:rsidR="00DE402B" w:rsidRDefault="007947B0" w:rsidP="007947B0">
      <w:r w:rsidRPr="000A2F28">
        <w:t xml:space="preserve">The Funeral Director does not comment upon your reluctance or care, though you know that nothing escapes his eyes. </w:t>
      </w:r>
    </w:p>
    <w:p w14:paraId="6A4C6176" w14:textId="529EAA9F" w:rsidR="00DE402B" w:rsidRDefault="00DE402B" w:rsidP="00DE402B">
      <w:pPr>
        <w:pStyle w:val="Music"/>
      </w:pPr>
      <w:r>
        <w:t>[Breathing continues, footsteps on carpet]</w:t>
      </w:r>
    </w:p>
    <w:p w14:paraId="38F134F9" w14:textId="033C4C52" w:rsidR="00DE402B" w:rsidRDefault="00DE402B" w:rsidP="00DE402B">
      <w:pPr>
        <w:pStyle w:val="Music"/>
      </w:pPr>
      <w:r w:rsidRPr="000A2F28">
        <w:t>ARCHIVIST</w:t>
      </w:r>
      <w:r>
        <w:t xml:space="preserve"> (CONT’D)</w:t>
      </w:r>
    </w:p>
    <w:p w14:paraId="49187A96" w14:textId="0080E132" w:rsidR="007947B0" w:rsidRDefault="007947B0" w:rsidP="007947B0">
      <w:r w:rsidRPr="000A2F28">
        <w:t>He leads you through the winding house towards the memorial room, the thick carpet crunching under your feet so loudly that it makes you wince, certain that it calls all attention to you. The Director’s steps are silent and dignified, the heavy fabric of his dark suit still and crisp as cold iron.</w:t>
      </w:r>
    </w:p>
    <w:p w14:paraId="6B4BE9B1" w14:textId="29BEF189" w:rsidR="00860333" w:rsidRDefault="00860333" w:rsidP="00860333">
      <w:pPr>
        <w:pStyle w:val="Music"/>
      </w:pPr>
      <w:r>
        <w:t>[Footsteps transition to a wooden floor and stop]</w:t>
      </w:r>
    </w:p>
    <w:p w14:paraId="1D44D150" w14:textId="65F53297" w:rsidR="00860333" w:rsidRDefault="00860333" w:rsidP="00860333">
      <w:pPr>
        <w:pStyle w:val="Music"/>
      </w:pPr>
      <w:r>
        <w:t>[The sound of many quietly waiting people</w:t>
      </w:r>
      <w:r w:rsidR="002B0A72">
        <w:t>, with hushed whispers</w:t>
      </w:r>
      <w:r>
        <w:t>]</w:t>
      </w:r>
    </w:p>
    <w:p w14:paraId="4B23BB63" w14:textId="77777777" w:rsidR="007947B0" w:rsidRDefault="007947B0" w:rsidP="007947B0">
      <w:r w:rsidRPr="000A2F28">
        <w:t>The mourners are all lined up so very, very neatly, four chairs either side, twenty rows deep. Each and every one in pitch-black funeral best, grey-haired heads bowed in respect, and a steady river of restrained tears flowing gracefully from under lace veils. There is no ragged breathing, no agonised wails of deep and wounding grief, only the respectful stillness of those who have lost a great figure, the best of them.</w:t>
      </w:r>
    </w:p>
    <w:p w14:paraId="34D89836" w14:textId="77777777" w:rsidR="007947B0" w:rsidRDefault="007947B0" w:rsidP="007947B0">
      <w:r w:rsidRPr="000A2F28">
        <w:t xml:space="preserve">At the end of the room is the coffin, polished to a dreadful shine. There is no picture, no photograph of a smiling face casting beatitudes from beyond the </w:t>
      </w:r>
      <w:r w:rsidRPr="000A2F28">
        <w:lastRenderedPageBreak/>
        <w:t>grave. But the coffin is open, and from inside you can see the faintest hint of its occupant.</w:t>
      </w:r>
    </w:p>
    <w:p w14:paraId="49DDECC4" w14:textId="77777777" w:rsidR="00A222A7" w:rsidRDefault="007947B0" w:rsidP="007947B0">
      <w:r w:rsidRPr="000A2F28">
        <w:t xml:space="preserve">No. It can’t be her. That’s not right. It’s not fair. </w:t>
      </w:r>
    </w:p>
    <w:p w14:paraId="26BA6B2A" w14:textId="54BB96CE" w:rsidR="00A222A7" w:rsidRDefault="00A222A7" w:rsidP="00A222A7">
      <w:pPr>
        <w:pStyle w:val="Music"/>
      </w:pPr>
      <w:r>
        <w:t xml:space="preserve">[Everyone turns in their </w:t>
      </w:r>
      <w:proofErr w:type="gramStart"/>
      <w:r>
        <w:t>seat</w:t>
      </w:r>
      <w:r w:rsidR="000845EB">
        <w:t>;</w:t>
      </w:r>
      <w:proofErr w:type="gramEnd"/>
      <w:r w:rsidR="000845EB">
        <w:t xml:space="preserve"> footsteps on the wooden floor</w:t>
      </w:r>
      <w:r>
        <w:t>]</w:t>
      </w:r>
    </w:p>
    <w:p w14:paraId="098B7BEA" w14:textId="77777777" w:rsidR="00A222A7" w:rsidRDefault="00A222A7" w:rsidP="00A222A7">
      <w:pPr>
        <w:pStyle w:val="Music"/>
      </w:pPr>
      <w:r w:rsidRPr="000A2F28">
        <w:t>ARCHIVIST</w:t>
      </w:r>
      <w:r>
        <w:t xml:space="preserve"> (CONT’D)</w:t>
      </w:r>
    </w:p>
    <w:p w14:paraId="745421E3" w14:textId="085925B7" w:rsidR="007947B0" w:rsidRDefault="007947B0" w:rsidP="007947B0">
      <w:r w:rsidRPr="000A2F28">
        <w:t>One hundred and sixty pairs of misty eyes follow your slow procession down the room, bile rising higher and higher with each row you pass. Fifteen left, you can make out her hair, still the cold grey you remember so vividly. Ten rows left, and you can see her mouth, those lips that hide the grin that now flashes thorough your memory. Five more, and you can see her eyes. Why are her eyes open? They are lustreless and clouded, but still contain the cruelty you saw when she held the knife.</w:t>
      </w:r>
    </w:p>
    <w:p w14:paraId="5F089D78" w14:textId="21CD5BF2" w:rsidR="00C55CBA" w:rsidRDefault="00C55CBA" w:rsidP="00C55CBA">
      <w:pPr>
        <w:pStyle w:val="Music"/>
      </w:pPr>
      <w:r>
        <w:t>[Walking stops]</w:t>
      </w:r>
    </w:p>
    <w:p w14:paraId="4F64D4AF" w14:textId="77777777" w:rsidR="00C55CBA" w:rsidRDefault="00C55CBA" w:rsidP="00C55CBA">
      <w:pPr>
        <w:pStyle w:val="Music"/>
      </w:pPr>
      <w:r w:rsidRPr="000A2F28">
        <w:t>ARCHIVIST</w:t>
      </w:r>
      <w:r>
        <w:t xml:space="preserve"> (CONT’D)</w:t>
      </w:r>
    </w:p>
    <w:p w14:paraId="5AA4EC3D" w14:textId="77777777" w:rsidR="007947B0" w:rsidRDefault="007947B0" w:rsidP="007947B0">
      <w:r w:rsidRPr="000A2F28">
        <w:t xml:space="preserve">Now you stand over her. There is no mistaking who it is that lies within that softly padded box. Beneath your threadbare suit and fear-stained shirt, the scars that lattice across your body ache and burn at the sight of the one who gave them to you. You feel the cross she once carved into your back </w:t>
      </w:r>
      <w:proofErr w:type="gramStart"/>
      <w:r w:rsidRPr="000A2F28">
        <w:t>open, and</w:t>
      </w:r>
      <w:proofErr w:type="gramEnd"/>
      <w:r w:rsidRPr="000A2F28">
        <w:t xml:space="preserve"> begin to weep its own bloody testament.</w:t>
      </w:r>
    </w:p>
    <w:p w14:paraId="166D2B7F" w14:textId="57B4D8E3" w:rsidR="00801FF5" w:rsidRDefault="007947B0" w:rsidP="007947B0">
      <w:r w:rsidRPr="000A2F28">
        <w:t xml:space="preserve">You need to leave, to turn and flee and find the end to this necropolis of polite denials and vicious civility. Your vision swims as you turn from the face of death, and find your arm grasped by the Funeral Director. His hand moves and you move with it, unable to stand against the unyielding strength of his simplest gesture. </w:t>
      </w:r>
    </w:p>
    <w:p w14:paraId="4FF16D9B" w14:textId="44D70112" w:rsidR="00801FF5" w:rsidRDefault="00801FF5" w:rsidP="00801FF5">
      <w:pPr>
        <w:pStyle w:val="Music"/>
      </w:pPr>
      <w:r>
        <w:lastRenderedPageBreak/>
        <w:t>[</w:t>
      </w:r>
      <w:r w:rsidR="002333D6">
        <w:t>F</w:t>
      </w:r>
      <w:r>
        <w:t>ootsteps</w:t>
      </w:r>
      <w:r w:rsidR="002333D6">
        <w:t xml:space="preserve"> to the podium</w:t>
      </w:r>
      <w:r>
        <w:t>]</w:t>
      </w:r>
    </w:p>
    <w:p w14:paraId="524FBA8F" w14:textId="77777777" w:rsidR="00801FF5" w:rsidRDefault="00801FF5" w:rsidP="00801FF5">
      <w:pPr>
        <w:pStyle w:val="Music"/>
      </w:pPr>
      <w:r w:rsidRPr="000A2F28">
        <w:t>ARCHIVIST</w:t>
      </w:r>
      <w:r>
        <w:t xml:space="preserve"> (CONT’D)</w:t>
      </w:r>
    </w:p>
    <w:p w14:paraId="0407B3DC" w14:textId="752A725D" w:rsidR="007947B0" w:rsidRDefault="007947B0" w:rsidP="007947B0">
      <w:r w:rsidRPr="000A2F28">
        <w:t>He places you behind the podium, as the mourners stare at you, and you realise with a stab of agonised dread that they are waiting for your eulogy, their faces alight with hungry grief.</w:t>
      </w:r>
    </w:p>
    <w:p w14:paraId="368BAE47" w14:textId="77777777" w:rsidR="007947B0" w:rsidRDefault="007947B0" w:rsidP="007947B0">
      <w:r w:rsidRPr="000A2F28">
        <w:t>‘If you would like to say a few words...,’ the Director commands.</w:t>
      </w:r>
    </w:p>
    <w:p w14:paraId="27A9ABD7" w14:textId="77777777" w:rsidR="007947B0" w:rsidRDefault="007947B0" w:rsidP="007947B0">
      <w:r w:rsidRPr="000A2F28">
        <w:t>You want to scream at them, curse them all for hypocrites. How can they not smell the blood she spilled? The path of scars and pain she left behind her every minute of her life? She was a monster, brutal and unrepentant.</w:t>
      </w:r>
    </w:p>
    <w:p w14:paraId="33322CF9" w14:textId="77777777" w:rsidR="007947B0" w:rsidRDefault="007947B0" w:rsidP="007947B0">
      <w:r w:rsidRPr="000A2F28">
        <w:t>‘She was...,’ you begin, a heavy pause before your voice betrays you. ‘The most kind and loving person I ever had the wonderful fortune to meet. Each life she touched was left brighter and more beautiful for her presence. She was... an angel.’</w:t>
      </w:r>
    </w:p>
    <w:p w14:paraId="063F4E6A" w14:textId="77777777" w:rsidR="00F97AFA" w:rsidRDefault="007947B0" w:rsidP="007947B0">
      <w:r w:rsidRPr="000A2F28">
        <w:t xml:space="preserve">The tears are flowing freely now, as your eulogy continues. You cannot turn from the </w:t>
      </w:r>
      <w:proofErr w:type="gramStart"/>
      <w:r w:rsidRPr="000A2F28">
        <w:t>podium,</w:t>
      </w:r>
      <w:proofErr w:type="gramEnd"/>
      <w:r w:rsidRPr="000A2F28">
        <w:t xml:space="preserve"> cannot stop the gushing flow of love and forgiveness you vomit out into the nodding crowd. Behind you, a dark shadow moves, a shape that seems to slither from the coffin. </w:t>
      </w:r>
    </w:p>
    <w:p w14:paraId="7AC65990" w14:textId="5231C8FC" w:rsidR="00F97AFA" w:rsidRDefault="00F97AFA" w:rsidP="00F97AFA">
      <w:pPr>
        <w:pStyle w:val="Music"/>
      </w:pPr>
      <w:r>
        <w:t>[Wood creak</w:t>
      </w:r>
      <w:r w:rsidR="00774EEE">
        <w:t>s, shuffling footsteps,</w:t>
      </w:r>
      <w:r>
        <w:t xml:space="preserve"> and undead vocalisations]</w:t>
      </w:r>
    </w:p>
    <w:p w14:paraId="2666DA62" w14:textId="77777777" w:rsidR="00F97AFA" w:rsidRDefault="00F97AFA" w:rsidP="00F97AFA">
      <w:pPr>
        <w:pStyle w:val="Music"/>
      </w:pPr>
      <w:r w:rsidRPr="000A2F28">
        <w:t>ARCHIVIST</w:t>
      </w:r>
      <w:r>
        <w:t xml:space="preserve"> (CONT’D)</w:t>
      </w:r>
    </w:p>
    <w:p w14:paraId="106172EA" w14:textId="7865FF84" w:rsidR="0012178F" w:rsidRDefault="007947B0" w:rsidP="0012178F">
      <w:r w:rsidRPr="000A2F28">
        <w:t>You watch it coming closer from the corner of your eye, but you cannot stop your kind words. Not even as the needle-sharp teeth of her corpse begin to dig into your shoulder.</w:t>
      </w:r>
    </w:p>
    <w:p w14:paraId="0059B8AE" w14:textId="716B981E" w:rsidR="007947B0" w:rsidRDefault="00EA5C9C" w:rsidP="0012178F">
      <w:pPr>
        <w:pStyle w:val="Music"/>
      </w:pPr>
      <w:r w:rsidRPr="000A2F28">
        <w:t>[</w:t>
      </w:r>
      <w:r w:rsidR="0012178F">
        <w:t>T</w:t>
      </w:r>
      <w:r w:rsidRPr="000A2F28">
        <w:t>he sound of flesh tearing]</w:t>
      </w:r>
    </w:p>
    <w:p w14:paraId="02A5C6B7" w14:textId="7458ADE2" w:rsidR="00EA5C9C" w:rsidRDefault="00EA5C9C" w:rsidP="00EA5C9C">
      <w:pPr>
        <w:pStyle w:val="Character"/>
      </w:pPr>
      <w:r w:rsidRPr="000A2F28">
        <w:lastRenderedPageBreak/>
        <w:t>[</w:t>
      </w:r>
      <w:r w:rsidR="0000116D">
        <w:t>Hissing</w:t>
      </w:r>
      <w:r>
        <w:t xml:space="preserve"> static starts]</w:t>
      </w:r>
    </w:p>
    <w:p w14:paraId="5D5B5118" w14:textId="33415C4E" w:rsidR="000569EE" w:rsidRDefault="00E1231B" w:rsidP="00EA5C9C">
      <w:pPr>
        <w:pStyle w:val="Character"/>
      </w:pPr>
      <w:r>
        <w:t>[Sounds of the necropolis return]</w:t>
      </w:r>
    </w:p>
    <w:p w14:paraId="750ECFA6" w14:textId="53A4F8B4" w:rsidR="00EA5C9C" w:rsidRDefault="00EA5C9C" w:rsidP="00EA5C9C">
      <w:pPr>
        <w:pStyle w:val="Character"/>
      </w:pPr>
      <w:r>
        <w:t>[</w:t>
      </w:r>
      <w:r w:rsidR="0000116D">
        <w:t>Hissing</w:t>
      </w:r>
      <w:r>
        <w:t xml:space="preserve"> static ends]</w:t>
      </w:r>
      <w:r w:rsidRPr="000A2F28">
        <w:t xml:space="preserve"> </w:t>
      </w:r>
    </w:p>
    <w:p w14:paraId="0D0EA595" w14:textId="29079673" w:rsidR="007947B0" w:rsidRDefault="00315463" w:rsidP="00315463">
      <w:pPr>
        <w:pStyle w:val="CharacterSounds"/>
      </w:pPr>
      <w:r>
        <w:t>(A</w:t>
      </w:r>
      <w:r w:rsidR="00EA5C9C" w:rsidRPr="000A2F28">
        <w:t>rchivist exhales</w:t>
      </w:r>
      <w:r>
        <w:t>)</w:t>
      </w:r>
    </w:p>
    <w:p w14:paraId="6822A592" w14:textId="77777777" w:rsidR="00CD0A70" w:rsidRDefault="00CD0A70" w:rsidP="00CD0A70">
      <w:pPr>
        <w:pStyle w:val="Character"/>
      </w:pPr>
      <w:r>
        <w:t>ARCHIVIST</w:t>
      </w:r>
    </w:p>
    <w:p w14:paraId="58153161" w14:textId="08D73671" w:rsidR="007947B0" w:rsidRDefault="000569EE" w:rsidP="007947B0">
      <w:r w:rsidRPr="000569EE">
        <w:rPr>
          <w:b/>
          <w:bCs/>
        </w:rPr>
        <w:t>(</w:t>
      </w:r>
      <w:r w:rsidR="00EA5A53">
        <w:rPr>
          <w:b/>
          <w:bCs/>
        </w:rPr>
        <w:t>Quietly</w:t>
      </w:r>
      <w:r w:rsidRPr="000569EE">
        <w:rPr>
          <w:b/>
          <w:bCs/>
        </w:rPr>
        <w:t xml:space="preserve"> excited)</w:t>
      </w:r>
      <w:r>
        <w:t xml:space="preserve"> </w:t>
      </w:r>
      <w:r w:rsidR="007947B0" w:rsidRPr="000A2F28">
        <w:t>Right, then. I’m done. Let’s see what we’ve got.</w:t>
      </w:r>
    </w:p>
    <w:p w14:paraId="401432E1" w14:textId="716E0527" w:rsidR="007947B0" w:rsidRDefault="007947B0" w:rsidP="00CD0A70">
      <w:pPr>
        <w:pStyle w:val="Music"/>
      </w:pPr>
      <w:r w:rsidRPr="000A2F28">
        <w:t>[</w:t>
      </w:r>
      <w:r>
        <w:t>Tape clicks off</w:t>
      </w:r>
      <w:r w:rsidRPr="000A2F28">
        <w:t>]</w:t>
      </w:r>
    </w:p>
    <w:p w14:paraId="61F0B01D" w14:textId="1E6A94BE" w:rsidR="007947B0" w:rsidRDefault="007947B0" w:rsidP="00CD0A70">
      <w:pPr>
        <w:pStyle w:val="Music"/>
      </w:pPr>
      <w:r w:rsidRPr="000A2F28">
        <w:t>[</w:t>
      </w:r>
      <w:r>
        <w:t>Tape clicks on</w:t>
      </w:r>
      <w:r w:rsidRPr="000A2F28">
        <w:t>]</w:t>
      </w:r>
    </w:p>
    <w:p w14:paraId="7D355FD0" w14:textId="1C16183E" w:rsidR="00296288" w:rsidRDefault="00315463" w:rsidP="006C0A43">
      <w:pPr>
        <w:pStyle w:val="Music"/>
      </w:pPr>
      <w:r w:rsidRPr="000A2F28">
        <w:t>[</w:t>
      </w:r>
      <w:r w:rsidR="00986656">
        <w:t>A wasteland</w:t>
      </w:r>
      <w:r w:rsidRPr="000A2F28">
        <w:t xml:space="preserve"> wind</w:t>
      </w:r>
      <w:r w:rsidR="00240F34">
        <w:t xml:space="preserve"> swirls</w:t>
      </w:r>
      <w:r w:rsidR="00296288">
        <w:t xml:space="preserve"> with the sound of distant</w:t>
      </w:r>
      <w:r w:rsidR="00793389">
        <w:t xml:space="preserve"> distorted</w:t>
      </w:r>
      <w:r w:rsidR="00296288">
        <w:t xml:space="preserve"> howls] </w:t>
      </w:r>
    </w:p>
    <w:p w14:paraId="2B289786" w14:textId="24F10D32" w:rsidR="006C0A43" w:rsidRPr="006C0A43" w:rsidRDefault="00296288" w:rsidP="006C0A43">
      <w:pPr>
        <w:pStyle w:val="Music"/>
      </w:pPr>
      <w:r>
        <w:t xml:space="preserve">[Footsteps that </w:t>
      </w:r>
      <w:r w:rsidR="00322D3B">
        <w:t>shortly</w:t>
      </w:r>
      <w:r w:rsidR="00240F34">
        <w:t xml:space="preserve"> come to a halt</w:t>
      </w:r>
      <w:r w:rsidR="006C0A43">
        <w:t>]</w:t>
      </w:r>
    </w:p>
    <w:p w14:paraId="29DAA531" w14:textId="77777777" w:rsidR="00CD0A70" w:rsidRDefault="00CD0A70" w:rsidP="00CD0A70">
      <w:pPr>
        <w:pStyle w:val="Character"/>
      </w:pPr>
      <w:r>
        <w:t>MARTIN</w:t>
      </w:r>
    </w:p>
    <w:p w14:paraId="64CC9677" w14:textId="77777777" w:rsidR="007947B0" w:rsidRDefault="007947B0" w:rsidP="007947B0">
      <w:r w:rsidRPr="000A2F28">
        <w:t>Is that...</w:t>
      </w:r>
    </w:p>
    <w:p w14:paraId="1436B4F3" w14:textId="77777777" w:rsidR="00CD0A70" w:rsidRDefault="00CD0A70" w:rsidP="00CD0A70">
      <w:pPr>
        <w:pStyle w:val="Character"/>
      </w:pPr>
      <w:r>
        <w:t>ARCHIVIST</w:t>
      </w:r>
    </w:p>
    <w:p w14:paraId="20745056" w14:textId="2877B933" w:rsidR="007947B0" w:rsidRDefault="00315463" w:rsidP="007947B0">
      <w:r w:rsidRPr="00315463">
        <w:rPr>
          <w:b/>
          <w:bCs/>
        </w:rPr>
        <w:t>(</w:t>
      </w:r>
      <w:r w:rsidR="007947B0" w:rsidRPr="00315463">
        <w:rPr>
          <w:b/>
          <w:bCs/>
        </w:rPr>
        <w:t>Pleased</w:t>
      </w:r>
      <w:r w:rsidRPr="00315463">
        <w:rPr>
          <w:b/>
          <w:bCs/>
        </w:rPr>
        <w:t>)</w:t>
      </w:r>
      <w:r w:rsidR="007947B0" w:rsidRPr="000A2F28">
        <w:t xml:space="preserve"> Looks like it.</w:t>
      </w:r>
    </w:p>
    <w:p w14:paraId="4400220A" w14:textId="77777777" w:rsidR="00CD0A70" w:rsidRDefault="00CD0A70" w:rsidP="00CD0A70">
      <w:pPr>
        <w:pStyle w:val="Character"/>
      </w:pPr>
      <w:r>
        <w:t>MARTIN</w:t>
      </w:r>
    </w:p>
    <w:p w14:paraId="4E33E350" w14:textId="2EA21083" w:rsidR="007947B0" w:rsidRDefault="00D4426E" w:rsidP="007947B0">
      <w:r w:rsidRPr="00D4426E">
        <w:rPr>
          <w:b/>
          <w:bCs/>
        </w:rPr>
        <w:t>(Crosstalk)</w:t>
      </w:r>
      <w:r>
        <w:t xml:space="preserve"> </w:t>
      </w:r>
      <w:r w:rsidR="007947B0" w:rsidRPr="000A2F28">
        <w:t>No, no…</w:t>
      </w:r>
    </w:p>
    <w:p w14:paraId="11C878C4" w14:textId="77777777" w:rsidR="00CD0A70" w:rsidRDefault="00CD0A70" w:rsidP="00CD0A70">
      <w:pPr>
        <w:pStyle w:val="Character"/>
      </w:pPr>
      <w:r>
        <w:t>ARCHIVIST</w:t>
      </w:r>
    </w:p>
    <w:p w14:paraId="34089734" w14:textId="51C0FFCF" w:rsidR="007947B0" w:rsidRDefault="00D4426E" w:rsidP="007947B0">
      <w:r w:rsidRPr="00D4426E">
        <w:rPr>
          <w:b/>
          <w:bCs/>
        </w:rPr>
        <w:t>(Crosstalk)</w:t>
      </w:r>
      <w:r>
        <w:rPr>
          <w:b/>
          <w:bCs/>
        </w:rPr>
        <w:t xml:space="preserve"> </w:t>
      </w:r>
      <w:r w:rsidR="007947B0" w:rsidRPr="000A2F28">
        <w:t>Yes.</w:t>
      </w:r>
    </w:p>
    <w:p w14:paraId="5426C049" w14:textId="77777777" w:rsidR="00CD0A70" w:rsidRDefault="00CD0A70" w:rsidP="00CD0A70">
      <w:pPr>
        <w:pStyle w:val="Character"/>
      </w:pPr>
      <w:r>
        <w:t>MARTIN</w:t>
      </w:r>
    </w:p>
    <w:p w14:paraId="5DF4D233" w14:textId="01D3823A" w:rsidR="007947B0" w:rsidRDefault="007947B0" w:rsidP="007947B0">
      <w:r w:rsidRPr="000A2F28">
        <w:t>It… can’t be real?</w:t>
      </w:r>
    </w:p>
    <w:p w14:paraId="2A378DB0" w14:textId="4E5AB0FF" w:rsidR="0080309C" w:rsidRDefault="0080309C" w:rsidP="0080309C">
      <w:pPr>
        <w:pStyle w:val="Music"/>
      </w:pPr>
      <w:r>
        <w:lastRenderedPageBreak/>
        <w:t>[</w:t>
      </w:r>
      <w:r w:rsidR="00EE1C44">
        <w:t>In the distance, a</w:t>
      </w:r>
      <w:r>
        <w:t xml:space="preserve"> peacock calls</w:t>
      </w:r>
      <w:r w:rsidR="00425969">
        <w:t>,</w:t>
      </w:r>
      <w:r w:rsidR="00FE2F52">
        <w:t xml:space="preserve"> </w:t>
      </w:r>
      <w:r w:rsidR="00EE1C44">
        <w:t>and birds common to England sing</w:t>
      </w:r>
      <w:r>
        <w:t>]</w:t>
      </w:r>
    </w:p>
    <w:p w14:paraId="52CDAA4E" w14:textId="77777777" w:rsidR="00CD0A70" w:rsidRDefault="00CD0A70" w:rsidP="00CD0A70">
      <w:pPr>
        <w:pStyle w:val="Character"/>
      </w:pPr>
      <w:r>
        <w:t>ARCHIVIST</w:t>
      </w:r>
    </w:p>
    <w:p w14:paraId="2E8C2F6F" w14:textId="77777777" w:rsidR="007947B0" w:rsidRDefault="007947B0" w:rsidP="007947B0">
      <w:r w:rsidRPr="000A2F28">
        <w:t>And yet!</w:t>
      </w:r>
    </w:p>
    <w:p w14:paraId="6DAB8483" w14:textId="77777777" w:rsidR="00CD0A70" w:rsidRDefault="00CD0A70" w:rsidP="00CD0A70">
      <w:pPr>
        <w:pStyle w:val="Character"/>
      </w:pPr>
      <w:r>
        <w:t>MARTIN</w:t>
      </w:r>
    </w:p>
    <w:p w14:paraId="6F09860B" w14:textId="77777777" w:rsidR="007947B0" w:rsidRDefault="007947B0" w:rsidP="007947B0">
      <w:r w:rsidRPr="000A2F28">
        <w:t>But, but it’s... it’s…</w:t>
      </w:r>
    </w:p>
    <w:p w14:paraId="370B4788" w14:textId="77777777" w:rsidR="00CD0A70" w:rsidRDefault="00CD0A70" w:rsidP="00CD0A70">
      <w:pPr>
        <w:pStyle w:val="Character"/>
      </w:pPr>
      <w:r>
        <w:t>ARCHIVIST</w:t>
      </w:r>
    </w:p>
    <w:p w14:paraId="48C144E6" w14:textId="78AAEEE2" w:rsidR="007947B0" w:rsidRDefault="00601A5E" w:rsidP="007947B0">
      <w:r>
        <w:t>Yeah</w:t>
      </w:r>
      <w:r w:rsidR="007947B0" w:rsidRPr="000A2F28">
        <w:t>!</w:t>
      </w:r>
    </w:p>
    <w:p w14:paraId="6807872E" w14:textId="77777777" w:rsidR="00CD0A70" w:rsidRDefault="00CD0A70" w:rsidP="00CD0A70">
      <w:pPr>
        <w:pStyle w:val="Character"/>
      </w:pPr>
      <w:r>
        <w:t>MARTIN</w:t>
      </w:r>
    </w:p>
    <w:p w14:paraId="0A8179AC" w14:textId="77777777" w:rsidR="007947B0" w:rsidRDefault="007947B0" w:rsidP="007947B0">
      <w:r w:rsidRPr="000A2F28">
        <w:t>It-It’s like something out of a National Trust brochure.</w:t>
      </w:r>
    </w:p>
    <w:p w14:paraId="46C3F40A" w14:textId="77777777" w:rsidR="00CD0A70" w:rsidRDefault="00CD0A70" w:rsidP="00CD0A70">
      <w:pPr>
        <w:pStyle w:val="Character"/>
      </w:pPr>
      <w:r>
        <w:t>ARCHIVIST</w:t>
      </w:r>
    </w:p>
    <w:p w14:paraId="4A470EBD" w14:textId="49FA61E0" w:rsidR="007947B0" w:rsidRDefault="00B83AB9" w:rsidP="007947B0">
      <w:r>
        <w:t xml:space="preserve">I mean </w:t>
      </w:r>
      <w:r w:rsidR="007947B0" w:rsidRPr="000A2F28">
        <w:t>I’m pretty sure it is National Trust. Was, anyway.</w:t>
      </w:r>
    </w:p>
    <w:p w14:paraId="03D9D7A4" w14:textId="77777777" w:rsidR="00CD0A70" w:rsidRDefault="00CD0A70" w:rsidP="00CD0A70">
      <w:pPr>
        <w:pStyle w:val="Character"/>
      </w:pPr>
      <w:r>
        <w:t>MARTIN</w:t>
      </w:r>
    </w:p>
    <w:p w14:paraId="4EFF1732" w14:textId="2A7C0200" w:rsidR="007947B0" w:rsidRDefault="007947B0" w:rsidP="007947B0">
      <w:proofErr w:type="gramStart"/>
      <w:r w:rsidRPr="000A2F28">
        <w:t>But</w:t>
      </w:r>
      <w:r w:rsidR="00B83AB9">
        <w:t>,</w:t>
      </w:r>
      <w:proofErr w:type="gramEnd"/>
      <w:r w:rsidRPr="000A2F28">
        <w:t xml:space="preserve"> you don’t know for sure?</w:t>
      </w:r>
    </w:p>
    <w:p w14:paraId="6675EFFC" w14:textId="77777777" w:rsidR="00CD0A70" w:rsidRDefault="00CD0A70" w:rsidP="00CD0A70">
      <w:pPr>
        <w:pStyle w:val="Character"/>
      </w:pPr>
      <w:r>
        <w:t>ARCHIVIST</w:t>
      </w:r>
    </w:p>
    <w:p w14:paraId="7CBEBCC3" w14:textId="77777777" w:rsidR="007947B0" w:rsidRDefault="007947B0" w:rsidP="007947B0">
      <w:r w:rsidRPr="000A2F28">
        <w:t>No. I can’t see anything about it. If I had to guess... Upton House, maybe? I mean, country houses and stately homes not exactly my specialist subjects.</w:t>
      </w:r>
    </w:p>
    <w:p w14:paraId="57325F95" w14:textId="77777777" w:rsidR="00CD0A70" w:rsidRDefault="00CD0A70" w:rsidP="00CD0A70">
      <w:pPr>
        <w:pStyle w:val="Character"/>
      </w:pPr>
      <w:r>
        <w:t>MARTIN</w:t>
      </w:r>
    </w:p>
    <w:p w14:paraId="41A88881" w14:textId="77777777" w:rsidR="007947B0" w:rsidRDefault="007947B0" w:rsidP="007947B0">
      <w:r w:rsidRPr="000A2F28">
        <w:t>But it’s… it’s fine. It’s better than fine. T-There are trees. Look! Like, real trees!</w:t>
      </w:r>
    </w:p>
    <w:p w14:paraId="558473E8" w14:textId="77777777" w:rsidR="00CD0A70" w:rsidRDefault="00CD0A70" w:rsidP="00CD0A70">
      <w:pPr>
        <w:pStyle w:val="Character"/>
      </w:pPr>
      <w:r>
        <w:t>ARCHIVIST</w:t>
      </w:r>
    </w:p>
    <w:p w14:paraId="2C817EEC" w14:textId="77777777" w:rsidR="007947B0" w:rsidRDefault="007947B0" w:rsidP="007947B0">
      <w:r w:rsidRPr="000A2F28">
        <w:t>It’s beautiful.</w:t>
      </w:r>
    </w:p>
    <w:p w14:paraId="4289A907" w14:textId="77777777" w:rsidR="00CD0A70" w:rsidRDefault="00CD0A70" w:rsidP="00CD0A70">
      <w:pPr>
        <w:pStyle w:val="Character"/>
      </w:pPr>
      <w:r>
        <w:lastRenderedPageBreak/>
        <w:t>MARTIN</w:t>
      </w:r>
    </w:p>
    <w:p w14:paraId="2C97BAB8" w14:textId="77777777" w:rsidR="007947B0" w:rsidRDefault="007947B0" w:rsidP="007947B0">
      <w:r w:rsidRPr="000A2F28">
        <w:t>It’s a trap.</w:t>
      </w:r>
    </w:p>
    <w:p w14:paraId="555F718F" w14:textId="77777777" w:rsidR="00CD0A70" w:rsidRDefault="00CD0A70" w:rsidP="00CD0A70">
      <w:pPr>
        <w:pStyle w:val="Character"/>
      </w:pPr>
      <w:r>
        <w:t>ARCHIVIST</w:t>
      </w:r>
    </w:p>
    <w:p w14:paraId="468ACEA9" w14:textId="6CF5D778" w:rsidR="007947B0" w:rsidRDefault="00315463" w:rsidP="007947B0">
      <w:r w:rsidRPr="00315463">
        <w:rPr>
          <w:b/>
          <w:bCs/>
        </w:rPr>
        <w:t>(</w:t>
      </w:r>
      <w:r w:rsidR="007947B0" w:rsidRPr="00315463">
        <w:rPr>
          <w:b/>
          <w:bCs/>
        </w:rPr>
        <w:t>Still delighted</w:t>
      </w:r>
      <w:r w:rsidRPr="00315463">
        <w:rPr>
          <w:b/>
          <w:bCs/>
        </w:rPr>
        <w:t>)</w:t>
      </w:r>
      <w:r w:rsidR="007947B0" w:rsidRPr="000A2F28">
        <w:t xml:space="preserve"> No! It </w:t>
      </w:r>
      <w:r w:rsidR="007947B0" w:rsidRPr="000A2F28">
        <w:rPr>
          <w:i/>
        </w:rPr>
        <w:t>might</w:t>
      </w:r>
      <w:r w:rsidR="007947B0" w:rsidRPr="000A2F28">
        <w:t xml:space="preserve"> be a trap. </w:t>
      </w:r>
      <w:r w:rsidR="006E4E6B">
        <w:t>We-w</w:t>
      </w:r>
      <w:r w:rsidR="007947B0" w:rsidRPr="000A2F28">
        <w:t>e just don’t know!</w:t>
      </w:r>
    </w:p>
    <w:p w14:paraId="3626397A" w14:textId="77777777" w:rsidR="00CD0A70" w:rsidRDefault="00CD0A70" w:rsidP="00CD0A70">
      <w:pPr>
        <w:pStyle w:val="Character"/>
      </w:pPr>
      <w:r>
        <w:t>MARTIN</w:t>
      </w:r>
    </w:p>
    <w:p w14:paraId="30C83113" w14:textId="77777777" w:rsidR="007947B0" w:rsidRDefault="007947B0" w:rsidP="007947B0">
      <w:r w:rsidRPr="000A2F28">
        <w:t>John...</w:t>
      </w:r>
    </w:p>
    <w:p w14:paraId="0B0F77F4" w14:textId="0B5058A7" w:rsidR="007947B0" w:rsidRPr="00315463" w:rsidRDefault="00315463" w:rsidP="007947B0">
      <w:pPr>
        <w:rPr>
          <w:b/>
          <w:bCs/>
        </w:rPr>
      </w:pPr>
      <w:r w:rsidRPr="00315463">
        <w:rPr>
          <w:b/>
          <w:bCs/>
        </w:rPr>
        <w:t>(Beat)</w:t>
      </w:r>
    </w:p>
    <w:p w14:paraId="49945277" w14:textId="77777777" w:rsidR="00CD0A70" w:rsidRDefault="00CD0A70" w:rsidP="00CD0A70">
      <w:pPr>
        <w:pStyle w:val="Character"/>
      </w:pPr>
      <w:r>
        <w:t>ARCHIVIST</w:t>
      </w:r>
    </w:p>
    <w:p w14:paraId="2E761A6D" w14:textId="5EEB7B95" w:rsidR="007947B0" w:rsidRDefault="00315463" w:rsidP="007947B0">
      <w:r w:rsidRPr="00315463">
        <w:rPr>
          <w:b/>
          <w:bCs/>
        </w:rPr>
        <w:t>(</w:t>
      </w:r>
      <w:r w:rsidR="007947B0" w:rsidRPr="00315463">
        <w:rPr>
          <w:b/>
          <w:bCs/>
        </w:rPr>
        <w:t>Resigned</w:t>
      </w:r>
      <w:r w:rsidRPr="00315463">
        <w:rPr>
          <w:b/>
          <w:bCs/>
        </w:rPr>
        <w:t>)</w:t>
      </w:r>
      <w:r w:rsidR="007947B0" w:rsidRPr="000A2F28">
        <w:t xml:space="preserve"> Yeah, we’ll go around.</w:t>
      </w:r>
    </w:p>
    <w:p w14:paraId="0AF0F8EB" w14:textId="1A4C485B" w:rsidR="009B1CA7" w:rsidRDefault="009B1CA7" w:rsidP="009B1CA7">
      <w:pPr>
        <w:pStyle w:val="Music"/>
      </w:pPr>
      <w:r>
        <w:t>[Birds and peacock continue to call]</w:t>
      </w:r>
    </w:p>
    <w:p w14:paraId="7B808A12" w14:textId="6E7C7650" w:rsidR="009B1CA7" w:rsidRDefault="009B1CA7" w:rsidP="009B1CA7">
      <w:pPr>
        <w:pStyle w:val="Music"/>
      </w:pPr>
      <w:r>
        <w:t xml:space="preserve">[The Archivist </w:t>
      </w:r>
      <w:r w:rsidR="00470F8B">
        <w:t>goes to move off</w:t>
      </w:r>
      <w:r>
        <w:t>]</w:t>
      </w:r>
    </w:p>
    <w:p w14:paraId="7377BF2E" w14:textId="77777777" w:rsidR="00CD0A70" w:rsidRDefault="00CD0A70" w:rsidP="00CD0A70">
      <w:pPr>
        <w:pStyle w:val="Character"/>
      </w:pPr>
      <w:r>
        <w:t>MARTIN</w:t>
      </w:r>
    </w:p>
    <w:p w14:paraId="59CC6C4F" w14:textId="651946AF" w:rsidR="007947B0" w:rsidRDefault="007947B0" w:rsidP="007947B0">
      <w:r w:rsidRPr="000A2F28">
        <w:t xml:space="preserve">No... </w:t>
      </w:r>
      <w:r w:rsidR="00315463" w:rsidRPr="00315463">
        <w:rPr>
          <w:b/>
          <w:bCs/>
        </w:rPr>
        <w:t>(s</w:t>
      </w:r>
      <w:r w:rsidRPr="00315463">
        <w:rPr>
          <w:b/>
          <w:bCs/>
        </w:rPr>
        <w:t>igh</w:t>
      </w:r>
      <w:r w:rsidR="00315463" w:rsidRPr="00315463">
        <w:rPr>
          <w:b/>
          <w:bCs/>
        </w:rPr>
        <w:t>)</w:t>
      </w:r>
      <w:r w:rsidRPr="000A2F28">
        <w:t xml:space="preserve"> No, no, no. Let’s, let’s check it out. I mean, obviously it can’t be how it seems but… well…</w:t>
      </w:r>
    </w:p>
    <w:p w14:paraId="5A2C7F10" w14:textId="77777777" w:rsidR="00CD0A70" w:rsidRDefault="00CD0A70" w:rsidP="00CD0A70">
      <w:pPr>
        <w:pStyle w:val="Character"/>
      </w:pPr>
      <w:r>
        <w:t>ARCHIVIST</w:t>
      </w:r>
    </w:p>
    <w:p w14:paraId="20B521F1" w14:textId="77777777" w:rsidR="007947B0" w:rsidRDefault="007947B0" w:rsidP="007947B0">
      <w:r w:rsidRPr="000A2F28">
        <w:t>What if it is?</w:t>
      </w:r>
    </w:p>
    <w:p w14:paraId="53EE3AF3" w14:textId="77777777" w:rsidR="00CD0A70" w:rsidRDefault="00CD0A70" w:rsidP="00CD0A70">
      <w:pPr>
        <w:pStyle w:val="Character"/>
      </w:pPr>
      <w:r>
        <w:t>MARTIN</w:t>
      </w:r>
    </w:p>
    <w:p w14:paraId="444952D9" w14:textId="7037B80B" w:rsidR="007947B0" w:rsidRDefault="00D52D38" w:rsidP="007947B0">
      <w:r>
        <w:t>Huh, e</w:t>
      </w:r>
      <w:r w:rsidR="007947B0" w:rsidRPr="000A2F28">
        <w:t>xactly.</w:t>
      </w:r>
    </w:p>
    <w:p w14:paraId="78136EDD" w14:textId="77777777" w:rsidR="00CD0A70" w:rsidRDefault="00CD0A70" w:rsidP="00CD0A70">
      <w:pPr>
        <w:pStyle w:val="Character"/>
      </w:pPr>
      <w:r>
        <w:t>ARCHIVIST</w:t>
      </w:r>
    </w:p>
    <w:p w14:paraId="25438E0D" w14:textId="570B981E" w:rsidR="007947B0" w:rsidRDefault="007947B0" w:rsidP="007947B0">
      <w:r w:rsidRPr="000A2F28">
        <w:t xml:space="preserve">A beautiful oasis, untouched by the end of the </w:t>
      </w:r>
      <w:r w:rsidR="0009756D">
        <w:t>w</w:t>
      </w:r>
      <w:r w:rsidRPr="000A2F28">
        <w:t>orld.</w:t>
      </w:r>
    </w:p>
    <w:p w14:paraId="75586433" w14:textId="77777777" w:rsidR="00CD0A70" w:rsidRDefault="00CD0A70" w:rsidP="00CD0A70">
      <w:pPr>
        <w:pStyle w:val="Character"/>
      </w:pPr>
      <w:r>
        <w:lastRenderedPageBreak/>
        <w:t>MARTIN</w:t>
      </w:r>
    </w:p>
    <w:p w14:paraId="49047EC7" w14:textId="4EA46743" w:rsidR="007947B0" w:rsidRDefault="007947B0" w:rsidP="00F13DDE">
      <w:r w:rsidRPr="000A2F28">
        <w:t>It’s got to be worth a shot, right?</w:t>
      </w:r>
    </w:p>
    <w:p w14:paraId="1C90FD43" w14:textId="77777777" w:rsidR="00CD0A70" w:rsidRDefault="00CD0A70" w:rsidP="00CD0A70">
      <w:pPr>
        <w:pStyle w:val="Character"/>
      </w:pPr>
      <w:r>
        <w:t>ARCHIVIST</w:t>
      </w:r>
    </w:p>
    <w:p w14:paraId="7933D6AA" w14:textId="77777777" w:rsidR="007947B0" w:rsidRDefault="007947B0" w:rsidP="007947B0">
      <w:r w:rsidRPr="000A2F28">
        <w:t>Thank you.</w:t>
      </w:r>
    </w:p>
    <w:p w14:paraId="5B08F641" w14:textId="77777777" w:rsidR="00CD0A70" w:rsidRDefault="00CD0A70" w:rsidP="00CD0A70">
      <w:pPr>
        <w:pStyle w:val="Character"/>
      </w:pPr>
      <w:r>
        <w:t>MARTIN</w:t>
      </w:r>
    </w:p>
    <w:p w14:paraId="448B244B" w14:textId="77777777" w:rsidR="007947B0" w:rsidRDefault="007947B0" w:rsidP="007947B0">
      <w:r w:rsidRPr="000A2F28">
        <w:t>Don’t fret it. It’s just nice to see you like this.</w:t>
      </w:r>
    </w:p>
    <w:p w14:paraId="28FC2338" w14:textId="6A783DB9" w:rsidR="007947B0" w:rsidRDefault="007947B0" w:rsidP="00CD0A70">
      <w:pPr>
        <w:pStyle w:val="Music"/>
      </w:pPr>
      <w:r w:rsidRPr="000A2F28">
        <w:t>[</w:t>
      </w:r>
      <w:r>
        <w:t>Tape clicks off</w:t>
      </w:r>
      <w:r w:rsidRPr="000A2F28">
        <w:t>]</w:t>
      </w:r>
    </w:p>
    <w:p w14:paraId="6BDFEA3E" w14:textId="6E773E41" w:rsidR="007947B0" w:rsidRDefault="007947B0" w:rsidP="00CD0A70">
      <w:pPr>
        <w:pStyle w:val="Music"/>
      </w:pPr>
      <w:r w:rsidRPr="000A2F28">
        <w:t>[</w:t>
      </w:r>
      <w:r>
        <w:t>Tape clicks on</w:t>
      </w:r>
      <w:r w:rsidRPr="000A2F28">
        <w:t>]</w:t>
      </w:r>
    </w:p>
    <w:p w14:paraId="082A30A2" w14:textId="296E5FED" w:rsidR="007947B0" w:rsidRDefault="00C85E70" w:rsidP="00C85E70">
      <w:pPr>
        <w:pStyle w:val="Music"/>
      </w:pPr>
      <w:r w:rsidRPr="000A2F28">
        <w:t>[</w:t>
      </w:r>
      <w:r w:rsidR="00F13DDE">
        <w:t>B</w:t>
      </w:r>
      <w:r w:rsidRPr="000A2F28">
        <w:t>ird</w:t>
      </w:r>
      <w:r w:rsidR="00F13DDE">
        <w:t xml:space="preserve"> song</w:t>
      </w:r>
      <w:r w:rsidR="00CA0F07">
        <w:t>,</w:t>
      </w:r>
      <w:r w:rsidR="00F13DDE">
        <w:t xml:space="preserve"> </w:t>
      </w:r>
      <w:r w:rsidR="0093732D">
        <w:t>much</w:t>
      </w:r>
      <w:r w:rsidRPr="000A2F28">
        <w:t xml:space="preserve"> </w:t>
      </w:r>
      <w:r w:rsidR="00CA0F07">
        <w:t xml:space="preserve">closer and </w:t>
      </w:r>
      <w:r w:rsidRPr="000A2F28">
        <w:t>clearer]</w:t>
      </w:r>
    </w:p>
    <w:p w14:paraId="0A62D33A" w14:textId="73A83A3B" w:rsidR="00B2454C" w:rsidRPr="00B2454C" w:rsidRDefault="00B2454C" w:rsidP="00B2454C">
      <w:pPr>
        <w:pStyle w:val="Music"/>
      </w:pPr>
      <w:r>
        <w:t xml:space="preserve">[The distant sound of </w:t>
      </w:r>
      <w:r w:rsidR="00F446DD">
        <w:t>music</w:t>
      </w:r>
      <w:r>
        <w:t>]</w:t>
      </w:r>
    </w:p>
    <w:p w14:paraId="01DC1407" w14:textId="77777777" w:rsidR="00CD0A70" w:rsidRDefault="00CD0A70" w:rsidP="00CD0A70">
      <w:pPr>
        <w:pStyle w:val="Character"/>
      </w:pPr>
      <w:r>
        <w:t>MARTIN</w:t>
      </w:r>
    </w:p>
    <w:p w14:paraId="5150FFEA" w14:textId="77777777" w:rsidR="007947B0" w:rsidRDefault="007947B0" w:rsidP="007947B0">
      <w:proofErr w:type="gramStart"/>
      <w:r w:rsidRPr="000A2F28">
        <w:t>So</w:t>
      </w:r>
      <w:proofErr w:type="gramEnd"/>
      <w:r w:rsidRPr="000A2F28">
        <w:t xml:space="preserve"> what now? I don’t see a doorbell.</w:t>
      </w:r>
    </w:p>
    <w:p w14:paraId="0150B941" w14:textId="77777777" w:rsidR="00CD0A70" w:rsidRDefault="00CD0A70" w:rsidP="00CD0A70">
      <w:pPr>
        <w:pStyle w:val="Character"/>
      </w:pPr>
      <w:r>
        <w:t>ARCHIVIST</w:t>
      </w:r>
    </w:p>
    <w:p w14:paraId="7E604D2C" w14:textId="77777777" w:rsidR="007947B0" w:rsidRDefault="007947B0" w:rsidP="007947B0">
      <w:r w:rsidRPr="000A2F28">
        <w:t>I’m not even sure this door actually opens.</w:t>
      </w:r>
    </w:p>
    <w:p w14:paraId="72F9000B" w14:textId="77777777" w:rsidR="00CD0A70" w:rsidRDefault="00CD0A70" w:rsidP="00CD0A70">
      <w:pPr>
        <w:pStyle w:val="Character"/>
      </w:pPr>
      <w:r>
        <w:t>MARTIN</w:t>
      </w:r>
    </w:p>
    <w:p w14:paraId="1F882C91" w14:textId="77777777" w:rsidR="007947B0" w:rsidRDefault="007947B0" w:rsidP="007947B0">
      <w:r w:rsidRPr="000A2F28">
        <w:t>But it should, it’s the front door! Besides, it’s the biggest one so if it’s not—</w:t>
      </w:r>
    </w:p>
    <w:p w14:paraId="10DF91C9" w14:textId="77777777" w:rsidR="00CD0A70" w:rsidRDefault="00CD0A70" w:rsidP="00CD0A70">
      <w:pPr>
        <w:pStyle w:val="Character"/>
      </w:pPr>
      <w:r>
        <w:t>ARCHIVIST</w:t>
      </w:r>
    </w:p>
    <w:p w14:paraId="323DC11B" w14:textId="4C3A6CC4" w:rsidR="007947B0" w:rsidRDefault="00B8549D" w:rsidP="007947B0">
      <w:r>
        <w:t>I mean m</w:t>
      </w:r>
      <w:r w:rsidR="007947B0" w:rsidRPr="000A2F28">
        <w:t>aybe they expect you to come in through the café or, I mean, they usually have a little gift shop or something.</w:t>
      </w:r>
    </w:p>
    <w:p w14:paraId="5583AC58" w14:textId="77777777" w:rsidR="00CD0A70" w:rsidRDefault="00CD0A70" w:rsidP="00CD0A70">
      <w:pPr>
        <w:pStyle w:val="Character"/>
      </w:pPr>
      <w:r>
        <w:lastRenderedPageBreak/>
        <w:t>MARTIN</w:t>
      </w:r>
    </w:p>
    <w:p w14:paraId="7BAAC730" w14:textId="77777777" w:rsidR="007947B0" w:rsidRDefault="007947B0" w:rsidP="007947B0">
      <w:r w:rsidRPr="000A2F28">
        <w:t>Okay, so where would they be?</w:t>
      </w:r>
    </w:p>
    <w:p w14:paraId="6BE89513" w14:textId="77777777" w:rsidR="00CD0A70" w:rsidRDefault="00CD0A70" w:rsidP="00CD0A70">
      <w:pPr>
        <w:pStyle w:val="Character"/>
      </w:pPr>
      <w:r>
        <w:t>ARCHIVIST</w:t>
      </w:r>
    </w:p>
    <w:p w14:paraId="17D6907F" w14:textId="673BFC36" w:rsidR="007947B0" w:rsidRDefault="007947B0" w:rsidP="007947B0">
      <w:r w:rsidRPr="000A2F28">
        <w:t>No idea</w:t>
      </w:r>
      <w:r w:rsidR="001C7BD6">
        <w:t xml:space="preserve">. </w:t>
      </w:r>
      <w:r w:rsidR="001C7BD6" w:rsidRPr="00BB03F3">
        <w:rPr>
          <w:b/>
          <w:bCs/>
        </w:rPr>
        <w:t>(</w:t>
      </w:r>
      <w:r w:rsidR="001C7BD6">
        <w:rPr>
          <w:b/>
          <w:bCs/>
        </w:rPr>
        <w:t>c</w:t>
      </w:r>
      <w:r w:rsidR="001C7BD6" w:rsidRPr="00BB03F3">
        <w:rPr>
          <w:b/>
          <w:bCs/>
        </w:rPr>
        <w:t>huckling)</w:t>
      </w:r>
    </w:p>
    <w:p w14:paraId="37779099" w14:textId="77777777" w:rsidR="00CD0A70" w:rsidRDefault="00CD0A70" w:rsidP="00CD0A70">
      <w:pPr>
        <w:pStyle w:val="Character"/>
      </w:pPr>
      <w:r>
        <w:t>MARTIN</w:t>
      </w:r>
    </w:p>
    <w:p w14:paraId="3EA6D001" w14:textId="77777777" w:rsidR="007947B0" w:rsidRDefault="007947B0" w:rsidP="007947B0">
      <w:r w:rsidRPr="000A2F28">
        <w:t>I thought you said you’d been here before.</w:t>
      </w:r>
    </w:p>
    <w:p w14:paraId="54ABE310" w14:textId="77777777" w:rsidR="00CD0A70" w:rsidRDefault="00CD0A70" w:rsidP="00CD0A70">
      <w:pPr>
        <w:pStyle w:val="Character"/>
      </w:pPr>
      <w:r>
        <w:t>ARCHIVIST</w:t>
      </w:r>
    </w:p>
    <w:p w14:paraId="65654BEA" w14:textId="77777777" w:rsidR="007947B0" w:rsidRDefault="007947B0" w:rsidP="007947B0">
      <w:r w:rsidRPr="000A2F28">
        <w:t>I said I might have been, and even if I have, I was twelve.</w:t>
      </w:r>
    </w:p>
    <w:p w14:paraId="00F31541" w14:textId="77777777" w:rsidR="00CD0A70" w:rsidRDefault="00CD0A70" w:rsidP="00CD0A70">
      <w:pPr>
        <w:pStyle w:val="Character"/>
      </w:pPr>
      <w:r>
        <w:t>MARTIN</w:t>
      </w:r>
    </w:p>
    <w:p w14:paraId="74D03DA0" w14:textId="77777777" w:rsidR="007947B0" w:rsidRDefault="007947B0" w:rsidP="007947B0">
      <w:r w:rsidRPr="000A2F28">
        <w:t>I’ll tell you what, it is more convenient when you know everything.</w:t>
      </w:r>
    </w:p>
    <w:p w14:paraId="73D92A11" w14:textId="4FB357D3" w:rsidR="007947B0" w:rsidRDefault="003B06F2" w:rsidP="003B06F2">
      <w:pPr>
        <w:pStyle w:val="Music"/>
      </w:pPr>
      <w:r w:rsidRPr="000A2F28">
        <w:t>[</w:t>
      </w:r>
      <w:r w:rsidR="00CB0FA3">
        <w:t>S</w:t>
      </w:r>
      <w:r w:rsidRPr="000A2F28">
        <w:t xml:space="preserve">ounds of a </w:t>
      </w:r>
      <w:proofErr w:type="gramStart"/>
      <w:r w:rsidR="000677A4">
        <w:t>keys</w:t>
      </w:r>
      <w:proofErr w:type="gramEnd"/>
      <w:r w:rsidR="000677A4">
        <w:t xml:space="preserve"> and a large </w:t>
      </w:r>
      <w:r w:rsidRPr="000A2F28">
        <w:t xml:space="preserve">door unlocking] </w:t>
      </w:r>
    </w:p>
    <w:p w14:paraId="6132C749" w14:textId="77777777" w:rsidR="00CD0A70" w:rsidRDefault="00CD0A70" w:rsidP="00CD0A70">
      <w:pPr>
        <w:pStyle w:val="Character"/>
      </w:pPr>
      <w:r>
        <w:t>ARCHIVIST</w:t>
      </w:r>
    </w:p>
    <w:p w14:paraId="5ED667EE" w14:textId="6C9C5820" w:rsidR="007947B0" w:rsidRDefault="003B06F2" w:rsidP="007947B0">
      <w:r w:rsidRPr="003B06F2">
        <w:rPr>
          <w:b/>
          <w:bCs/>
        </w:rPr>
        <w:t>(</w:t>
      </w:r>
      <w:r w:rsidR="007947B0" w:rsidRPr="003B06F2">
        <w:rPr>
          <w:b/>
          <w:bCs/>
        </w:rPr>
        <w:t>Pleased</w:t>
      </w:r>
      <w:r w:rsidRPr="003B06F2">
        <w:rPr>
          <w:b/>
          <w:bCs/>
        </w:rPr>
        <w:t>)</w:t>
      </w:r>
      <w:r w:rsidR="007947B0" w:rsidRPr="000A2F28">
        <w:t xml:space="preserve"> Oh! Guess I was wrong.</w:t>
      </w:r>
    </w:p>
    <w:p w14:paraId="0882FFA9" w14:textId="77777777" w:rsidR="00CD0A70" w:rsidRDefault="00CD0A70" w:rsidP="00CD0A70">
      <w:pPr>
        <w:pStyle w:val="Character"/>
      </w:pPr>
      <w:r>
        <w:t>MARTIN</w:t>
      </w:r>
    </w:p>
    <w:p w14:paraId="4C724373" w14:textId="77777777" w:rsidR="007947B0" w:rsidRDefault="007947B0" w:rsidP="007947B0">
      <w:r w:rsidRPr="000A2F28">
        <w:t>Get ready.</w:t>
      </w:r>
    </w:p>
    <w:p w14:paraId="741419A0" w14:textId="77777777" w:rsidR="00CD0A70" w:rsidRDefault="00CD0A70" w:rsidP="00CD0A70">
      <w:pPr>
        <w:pStyle w:val="Character"/>
      </w:pPr>
      <w:r>
        <w:t>ARCHIVIST</w:t>
      </w:r>
    </w:p>
    <w:p w14:paraId="4AFEB3D4" w14:textId="77777777" w:rsidR="007947B0" w:rsidRDefault="007947B0" w:rsidP="007947B0">
      <w:r w:rsidRPr="000A2F28">
        <w:t>To do what?</w:t>
      </w:r>
    </w:p>
    <w:p w14:paraId="2496ADD8" w14:textId="77777777" w:rsidR="00CD0A70" w:rsidRDefault="00CD0A70" w:rsidP="00CD0A70">
      <w:pPr>
        <w:pStyle w:val="Character"/>
      </w:pPr>
      <w:r>
        <w:t>MARTIN</w:t>
      </w:r>
    </w:p>
    <w:p w14:paraId="12D0560B" w14:textId="77777777" w:rsidR="007947B0" w:rsidRDefault="007947B0" w:rsidP="007947B0">
      <w:r w:rsidRPr="000A2F28">
        <w:t>What do you mean “What”? Smite them. If we need to.</w:t>
      </w:r>
    </w:p>
    <w:p w14:paraId="5D81AA5A" w14:textId="77777777" w:rsidR="007947B0" w:rsidRDefault="007947B0" w:rsidP="007947B0">
      <w:r w:rsidRPr="000A2F28">
        <w:t>Wait, hang on, can you even smite people here?</w:t>
      </w:r>
    </w:p>
    <w:p w14:paraId="422814B9" w14:textId="77777777" w:rsidR="00CD0A70" w:rsidRDefault="00CD0A70" w:rsidP="00CD0A70">
      <w:pPr>
        <w:pStyle w:val="Character"/>
      </w:pPr>
      <w:r>
        <w:lastRenderedPageBreak/>
        <w:t>ARCHIVIST</w:t>
      </w:r>
    </w:p>
    <w:p w14:paraId="5B000C53" w14:textId="77777777" w:rsidR="007947B0" w:rsidRDefault="007947B0" w:rsidP="007947B0">
      <w:r w:rsidRPr="000A2F28">
        <w:t>I-I don’t think so.</w:t>
      </w:r>
    </w:p>
    <w:p w14:paraId="2BE5AC10" w14:textId="232C7133" w:rsidR="007947B0" w:rsidRDefault="006E04AF" w:rsidP="006E04AF">
      <w:pPr>
        <w:pStyle w:val="Music"/>
      </w:pPr>
      <w:r>
        <w:t>[D</w:t>
      </w:r>
      <w:r w:rsidRPr="000A2F28">
        <w:t xml:space="preserve">oor opens, </w:t>
      </w:r>
      <w:r w:rsidR="00AF3D69">
        <w:t>piano music</w:t>
      </w:r>
      <w:r w:rsidRPr="000A2F28">
        <w:t xml:space="preserve"> can be heard playing</w:t>
      </w:r>
      <w:r>
        <w:t>]</w:t>
      </w:r>
    </w:p>
    <w:p w14:paraId="43980655" w14:textId="77777777" w:rsidR="00CD0A70" w:rsidRDefault="00CD0A70" w:rsidP="00CD0A70">
      <w:pPr>
        <w:pStyle w:val="Character"/>
      </w:pPr>
      <w:r>
        <w:t>MARTIN</w:t>
      </w:r>
    </w:p>
    <w:p w14:paraId="0B79E873" w14:textId="77777777" w:rsidR="007947B0" w:rsidRDefault="007947B0" w:rsidP="007947B0">
      <w:r w:rsidRPr="000A2F28">
        <w:t>Oh. Oh no… ah...</w:t>
      </w:r>
    </w:p>
    <w:p w14:paraId="5ED749FC" w14:textId="2FD9ED60" w:rsidR="007947B0" w:rsidRDefault="006E04AF" w:rsidP="006E04AF">
      <w:pPr>
        <w:pStyle w:val="Music"/>
      </w:pPr>
      <w:r w:rsidRPr="000A2F28">
        <w:t>[</w:t>
      </w:r>
      <w:r w:rsidR="00C427FB">
        <w:t>F</w:t>
      </w:r>
      <w:r w:rsidRPr="000A2F28">
        <w:t>ootstep]</w:t>
      </w:r>
    </w:p>
    <w:p w14:paraId="043E29F5" w14:textId="77777777" w:rsidR="007947B0" w:rsidRPr="000A2F28" w:rsidRDefault="007947B0" w:rsidP="006E04AF">
      <w:pPr>
        <w:pStyle w:val="Character"/>
      </w:pPr>
      <w:r w:rsidRPr="000A2F28">
        <w:t>ANNABELLE</w:t>
      </w:r>
    </w:p>
    <w:p w14:paraId="5FDC5493" w14:textId="7E819FB4" w:rsidR="007947B0" w:rsidRDefault="007947B0" w:rsidP="007947B0">
      <w:r w:rsidRPr="000A2F28">
        <w:t>Good morning.</w:t>
      </w:r>
    </w:p>
    <w:p w14:paraId="3A37B851" w14:textId="77777777" w:rsidR="00CD0A70" w:rsidRDefault="00CD0A70" w:rsidP="00CD0A70">
      <w:pPr>
        <w:pStyle w:val="Character"/>
      </w:pPr>
      <w:r>
        <w:t>MARTIN</w:t>
      </w:r>
    </w:p>
    <w:p w14:paraId="7A392ECA" w14:textId="574BF46D" w:rsidR="007947B0" w:rsidRDefault="00AB21E1" w:rsidP="007947B0">
      <w:r>
        <w:t>…</w:t>
      </w:r>
      <w:r w:rsidR="007947B0" w:rsidRPr="000A2F28">
        <w:t>Uh… Yes.</w:t>
      </w:r>
    </w:p>
    <w:p w14:paraId="7EC4E434" w14:textId="77777777" w:rsidR="007947B0" w:rsidRPr="000A2F28" w:rsidRDefault="007947B0" w:rsidP="006E04AF">
      <w:pPr>
        <w:pStyle w:val="Character"/>
      </w:pPr>
      <w:r w:rsidRPr="000A2F28">
        <w:t>ANNABELLE</w:t>
      </w:r>
    </w:p>
    <w:p w14:paraId="6273A396" w14:textId="77777777" w:rsidR="007947B0" w:rsidRDefault="007947B0" w:rsidP="007947B0">
      <w:r w:rsidRPr="000A2F28">
        <w:t>Come on in. He’s waiting for you.</w:t>
      </w:r>
    </w:p>
    <w:p w14:paraId="16AFD1F4" w14:textId="77777777" w:rsidR="00CD0A70" w:rsidRDefault="00CD0A70" w:rsidP="00CD0A70">
      <w:pPr>
        <w:pStyle w:val="Character"/>
      </w:pPr>
      <w:r>
        <w:t>ARCHIVIST</w:t>
      </w:r>
    </w:p>
    <w:p w14:paraId="027CE008" w14:textId="77777777" w:rsidR="007947B0" w:rsidRDefault="007947B0" w:rsidP="007947B0">
      <w:r w:rsidRPr="000A2F28">
        <w:t>Oh. And who exactly—</w:t>
      </w:r>
    </w:p>
    <w:p w14:paraId="06A6DDE3" w14:textId="77777777" w:rsidR="00CD0A70" w:rsidRDefault="00CD0A70" w:rsidP="00CD0A70">
      <w:pPr>
        <w:pStyle w:val="Character"/>
      </w:pPr>
      <w:r>
        <w:t>MARTIN</w:t>
      </w:r>
    </w:p>
    <w:p w14:paraId="45BAA3A3" w14:textId="77777777" w:rsidR="007947B0" w:rsidRDefault="007947B0" w:rsidP="007947B0">
      <w:r w:rsidRPr="000A2F28">
        <w:t>J-J-John… John…</w:t>
      </w:r>
    </w:p>
    <w:p w14:paraId="721641D3" w14:textId="77777777" w:rsidR="00CD0A70" w:rsidRDefault="00CD0A70" w:rsidP="00CD0A70">
      <w:pPr>
        <w:pStyle w:val="Character"/>
      </w:pPr>
      <w:r>
        <w:t>ARCHIVIST</w:t>
      </w:r>
    </w:p>
    <w:p w14:paraId="268E7A0D" w14:textId="77777777" w:rsidR="007947B0" w:rsidRDefault="007947B0" w:rsidP="007947B0">
      <w:r w:rsidRPr="000A2F28">
        <w:t>What?</w:t>
      </w:r>
    </w:p>
    <w:p w14:paraId="4A9AF481" w14:textId="77777777" w:rsidR="00CD0A70" w:rsidRDefault="00CD0A70" w:rsidP="00CD0A70">
      <w:pPr>
        <w:pStyle w:val="Character"/>
      </w:pPr>
      <w:r>
        <w:t>MARTIN</w:t>
      </w:r>
    </w:p>
    <w:p w14:paraId="19EBD7D4" w14:textId="77777777" w:rsidR="007947B0" w:rsidRDefault="007947B0" w:rsidP="007947B0">
      <w:r w:rsidRPr="000A2F28">
        <w:t>I think… um… Annabelle? Annabelle Cane?</w:t>
      </w:r>
    </w:p>
    <w:p w14:paraId="07C3A301" w14:textId="77777777" w:rsidR="007947B0" w:rsidRPr="000A2F28" w:rsidRDefault="007947B0" w:rsidP="006E04AF">
      <w:pPr>
        <w:pStyle w:val="Character"/>
      </w:pPr>
      <w:r w:rsidRPr="000A2F28">
        <w:lastRenderedPageBreak/>
        <w:t>ANNABELLE</w:t>
      </w:r>
    </w:p>
    <w:p w14:paraId="77511FAC" w14:textId="77777777" w:rsidR="007947B0" w:rsidRDefault="007947B0" w:rsidP="007947B0">
      <w:r w:rsidRPr="000A2F28">
        <w:t>Come on. He’s very excited, you know.</w:t>
      </w:r>
    </w:p>
    <w:p w14:paraId="7E39002B" w14:textId="7908EC53" w:rsidR="007947B0" w:rsidRDefault="006E04AF" w:rsidP="006E04AF">
      <w:pPr>
        <w:pStyle w:val="Music"/>
      </w:pPr>
      <w:r w:rsidRPr="000A2F28">
        <w:t>[</w:t>
      </w:r>
      <w:r w:rsidR="00AB21E1">
        <w:t>Keys rattle and f</w:t>
      </w:r>
      <w:r w:rsidRPr="000A2F28">
        <w:t xml:space="preserve">ootsteps as she </w:t>
      </w:r>
      <w:r w:rsidR="009608D0">
        <w:t>moves back into the house</w:t>
      </w:r>
      <w:r w:rsidRPr="000A2F28">
        <w:t>]</w:t>
      </w:r>
    </w:p>
    <w:p w14:paraId="35A2C4B1" w14:textId="77777777" w:rsidR="00CD0A70" w:rsidRDefault="00CD0A70" w:rsidP="00CD0A70">
      <w:pPr>
        <w:pStyle w:val="Character"/>
      </w:pPr>
      <w:r>
        <w:t>MARTIN</w:t>
      </w:r>
    </w:p>
    <w:p w14:paraId="02259007" w14:textId="77777777" w:rsidR="007947B0" w:rsidRDefault="007947B0" w:rsidP="007947B0">
      <w:r w:rsidRPr="000A2F28">
        <w:t>So, do we follow or...?</w:t>
      </w:r>
    </w:p>
    <w:p w14:paraId="5AE820BB" w14:textId="77777777" w:rsidR="00CD0A70" w:rsidRDefault="00CD0A70" w:rsidP="00CD0A70">
      <w:pPr>
        <w:pStyle w:val="Character"/>
      </w:pPr>
      <w:r>
        <w:t>ARCHIVIST</w:t>
      </w:r>
    </w:p>
    <w:p w14:paraId="52497949" w14:textId="77777777" w:rsidR="007947B0" w:rsidRDefault="007947B0" w:rsidP="007947B0">
      <w:r w:rsidRPr="000A2F28">
        <w:t>I... I suppose.</w:t>
      </w:r>
    </w:p>
    <w:p w14:paraId="67BECCFE" w14:textId="58A632F9" w:rsidR="007947B0" w:rsidRDefault="00431E98" w:rsidP="00431E98">
      <w:pPr>
        <w:pStyle w:val="Music"/>
      </w:pPr>
      <w:r w:rsidRPr="000A2F28">
        <w:t>[</w:t>
      </w:r>
      <w:r w:rsidR="00CE4441">
        <w:t>T</w:t>
      </w:r>
      <w:r w:rsidRPr="000A2F28">
        <w:t>hey follow</w:t>
      </w:r>
      <w:r w:rsidR="00CE4441">
        <w:t xml:space="preserve">; the door creaks </w:t>
      </w:r>
      <w:r w:rsidR="002D584D">
        <w:t xml:space="preserve">as they open it further, and </w:t>
      </w:r>
      <w:r w:rsidR="00CE4441">
        <w:t xml:space="preserve">there is a </w:t>
      </w:r>
      <w:r w:rsidR="00290341">
        <w:t xml:space="preserve">quick </w:t>
      </w:r>
      <w:r w:rsidR="005F0B65">
        <w:t>glitching</w:t>
      </w:r>
      <w:r w:rsidR="00CE4441">
        <w:t>-static sound</w:t>
      </w:r>
      <w:r w:rsidR="00A8502D">
        <w:t xml:space="preserve"> as they pass the threshold</w:t>
      </w:r>
      <w:r w:rsidRPr="000A2F28">
        <w:t>]</w:t>
      </w:r>
    </w:p>
    <w:p w14:paraId="2314E92F" w14:textId="2929171B" w:rsidR="00CE4441" w:rsidRPr="00CE4441" w:rsidRDefault="00CE4441" w:rsidP="00CE4441">
      <w:pPr>
        <w:pStyle w:val="CharacterSounds"/>
      </w:pPr>
      <w:r>
        <w:t>(</w:t>
      </w:r>
      <w:r w:rsidR="0016593C">
        <w:t>Mild</w:t>
      </w:r>
      <w:r>
        <w:t xml:space="preserve"> discomfort noises from Martin and the Archivist)</w:t>
      </w:r>
    </w:p>
    <w:p w14:paraId="3EC1FD4D" w14:textId="5EEE6EF4" w:rsidR="0016593C" w:rsidRDefault="0016593C" w:rsidP="00E254A5">
      <w:pPr>
        <w:pStyle w:val="Music"/>
      </w:pPr>
      <w:r>
        <w:t>[Annabelle closes and locks the door</w:t>
      </w:r>
      <w:r w:rsidR="00E254A5">
        <w:t>]</w:t>
      </w:r>
    </w:p>
    <w:p w14:paraId="163C8120" w14:textId="2868278C" w:rsidR="00CD0A70" w:rsidRDefault="00CD0A70" w:rsidP="00CD0A70">
      <w:pPr>
        <w:pStyle w:val="Character"/>
      </w:pPr>
      <w:r>
        <w:t>ARCHIVIST</w:t>
      </w:r>
    </w:p>
    <w:p w14:paraId="15930036" w14:textId="7C2369FE" w:rsidR="007947B0" w:rsidRDefault="007947B0" w:rsidP="007947B0">
      <w:r w:rsidRPr="000A2F28">
        <w:t>So… Annabelle, what are you playing at? What are you doing here?</w:t>
      </w:r>
    </w:p>
    <w:p w14:paraId="437BDD4D" w14:textId="77777777" w:rsidR="007947B0" w:rsidRPr="000A2F28" w:rsidRDefault="007947B0" w:rsidP="00431E98">
      <w:pPr>
        <w:pStyle w:val="Character"/>
      </w:pPr>
      <w:r w:rsidRPr="000A2F28">
        <w:t>ANNABELLE</w:t>
      </w:r>
    </w:p>
    <w:p w14:paraId="01E5A9F8" w14:textId="52158971" w:rsidR="007947B0" w:rsidRDefault="007947B0" w:rsidP="007947B0">
      <w:r w:rsidRPr="000A2F28">
        <w:t>I really wouldn’t worry about that. I’m just helping out around the place a little bit. Making myself at home. You know how it is.</w:t>
      </w:r>
    </w:p>
    <w:p w14:paraId="7359177E" w14:textId="1D541B68" w:rsidR="006F4B56" w:rsidRDefault="006F4B56" w:rsidP="006F4B56">
      <w:pPr>
        <w:pStyle w:val="Music"/>
      </w:pPr>
      <w:r>
        <w:t xml:space="preserve">[Their footsteps echo </w:t>
      </w:r>
      <w:r w:rsidR="00D230F7">
        <w:t xml:space="preserve">on wooden floors </w:t>
      </w:r>
      <w:r>
        <w:t>as they follow her through the house</w:t>
      </w:r>
      <w:r w:rsidR="00065B8E">
        <w:t>;</w:t>
      </w:r>
      <w:r w:rsidR="000C319D">
        <w:t xml:space="preserve"> the piano music slowly gets louder</w:t>
      </w:r>
      <w:r>
        <w:t>]</w:t>
      </w:r>
    </w:p>
    <w:p w14:paraId="40608D3F" w14:textId="77777777" w:rsidR="00CD0A70" w:rsidRDefault="00CD0A70" w:rsidP="00CD0A70">
      <w:pPr>
        <w:pStyle w:val="Character"/>
      </w:pPr>
      <w:r>
        <w:t>MARTIN</w:t>
      </w:r>
    </w:p>
    <w:p w14:paraId="047B1459" w14:textId="77777777" w:rsidR="007947B0" w:rsidRDefault="007947B0" w:rsidP="007947B0">
      <w:r w:rsidRPr="000A2F28">
        <w:t>John, I don’t like this.</w:t>
      </w:r>
    </w:p>
    <w:p w14:paraId="00C84AF7" w14:textId="77777777" w:rsidR="007947B0" w:rsidRPr="000A2F28" w:rsidRDefault="007947B0" w:rsidP="00431E98">
      <w:pPr>
        <w:pStyle w:val="Character"/>
      </w:pPr>
      <w:r w:rsidRPr="000A2F28">
        <w:lastRenderedPageBreak/>
        <w:t>ANNABELLE</w:t>
      </w:r>
    </w:p>
    <w:p w14:paraId="1EF094CA" w14:textId="77777777" w:rsidR="007947B0" w:rsidRDefault="007947B0" w:rsidP="007947B0">
      <w:r w:rsidRPr="000A2F28">
        <w:t>You can relax, Mr Blackwood. You’re safe here.</w:t>
      </w:r>
    </w:p>
    <w:p w14:paraId="531786A6" w14:textId="77777777" w:rsidR="00CD0A70" w:rsidRDefault="00CD0A70" w:rsidP="00CD0A70">
      <w:pPr>
        <w:pStyle w:val="Character"/>
      </w:pPr>
      <w:r>
        <w:t>MARTIN</w:t>
      </w:r>
    </w:p>
    <w:p w14:paraId="2F299C71" w14:textId="77777777" w:rsidR="007947B0" w:rsidRDefault="007947B0" w:rsidP="007947B0">
      <w:r w:rsidRPr="000A2F28">
        <w:t>I don’t feel it.</w:t>
      </w:r>
    </w:p>
    <w:p w14:paraId="6A6361D1" w14:textId="77777777" w:rsidR="007947B0" w:rsidRPr="000A2F28" w:rsidRDefault="007947B0" w:rsidP="00431E98">
      <w:pPr>
        <w:pStyle w:val="Character"/>
      </w:pPr>
      <w:r w:rsidRPr="000A2F28">
        <w:t>ANNABELLE</w:t>
      </w:r>
    </w:p>
    <w:p w14:paraId="01AC916B" w14:textId="77777777" w:rsidR="007947B0" w:rsidRDefault="007947B0" w:rsidP="007947B0">
      <w:r w:rsidRPr="000A2F28">
        <w:t>Not something I can help, I’m afraid.</w:t>
      </w:r>
    </w:p>
    <w:p w14:paraId="48956333" w14:textId="77777777" w:rsidR="00CD0A70" w:rsidRDefault="00CD0A70" w:rsidP="00CD0A70">
      <w:pPr>
        <w:pStyle w:val="Character"/>
      </w:pPr>
      <w:r>
        <w:t>MARTIN</w:t>
      </w:r>
    </w:p>
    <w:p w14:paraId="1DFD7885" w14:textId="2026FEC7" w:rsidR="007947B0" w:rsidRDefault="007947B0" w:rsidP="007947B0">
      <w:r w:rsidRPr="000A2F28">
        <w:t>Though...</w:t>
      </w:r>
      <w:r w:rsidR="00DF4117">
        <w:t xml:space="preserve"> oh</w:t>
      </w:r>
      <w:r w:rsidRPr="000A2F28">
        <w:t xml:space="preserve"> John, do you feel, huh, do you feel hungry?</w:t>
      </w:r>
    </w:p>
    <w:p w14:paraId="2A325E46" w14:textId="77777777" w:rsidR="00CD0A70" w:rsidRDefault="00CD0A70" w:rsidP="00CD0A70">
      <w:pPr>
        <w:pStyle w:val="Character"/>
      </w:pPr>
      <w:r>
        <w:t>ARCHIVIST</w:t>
      </w:r>
    </w:p>
    <w:p w14:paraId="04616898" w14:textId="77777777" w:rsidR="007947B0" w:rsidRDefault="007947B0" w:rsidP="007947B0">
      <w:r w:rsidRPr="000A2F28">
        <w:t>I, um... Actually, I was going to say I’m feeling... really tired.</w:t>
      </w:r>
    </w:p>
    <w:p w14:paraId="27F63BF4" w14:textId="77777777" w:rsidR="007947B0" w:rsidRPr="000A2F28" w:rsidRDefault="007947B0" w:rsidP="00431E98">
      <w:pPr>
        <w:pStyle w:val="Character"/>
      </w:pPr>
      <w:r w:rsidRPr="000A2F28">
        <w:t>ANNABELLE</w:t>
      </w:r>
    </w:p>
    <w:p w14:paraId="2C66C3FA" w14:textId="5E4F0005" w:rsidR="007947B0" w:rsidRDefault="007947B0" w:rsidP="007947B0">
      <w:r w:rsidRPr="000A2F28">
        <w:t>Not surprising. When’s the last time you slept?</w:t>
      </w:r>
    </w:p>
    <w:p w14:paraId="17C0A353" w14:textId="18E016D0" w:rsidR="003822AF" w:rsidRPr="003822AF" w:rsidRDefault="003822AF" w:rsidP="007947B0">
      <w:pPr>
        <w:rPr>
          <w:b/>
          <w:bCs/>
        </w:rPr>
      </w:pPr>
      <w:r w:rsidRPr="003822AF">
        <w:rPr>
          <w:b/>
          <w:bCs/>
        </w:rPr>
        <w:t>(Martin yawns)</w:t>
      </w:r>
    </w:p>
    <w:p w14:paraId="69577F5D" w14:textId="77777777" w:rsidR="00CD0A70" w:rsidRDefault="00CD0A70" w:rsidP="00CD0A70">
      <w:pPr>
        <w:pStyle w:val="Character"/>
      </w:pPr>
      <w:r>
        <w:t>ARCHIVIST</w:t>
      </w:r>
    </w:p>
    <w:p w14:paraId="29F966D4" w14:textId="77777777" w:rsidR="007947B0" w:rsidRDefault="007947B0" w:rsidP="007947B0">
      <w:r w:rsidRPr="000A2F28">
        <w:t>I don’t know. I mean weeks ago. Months maybe.</w:t>
      </w:r>
    </w:p>
    <w:p w14:paraId="5FEAA8F5" w14:textId="77777777" w:rsidR="007947B0" w:rsidRPr="000A2F28" w:rsidRDefault="007947B0" w:rsidP="00431E98">
      <w:pPr>
        <w:pStyle w:val="Character"/>
      </w:pPr>
      <w:r w:rsidRPr="000A2F28">
        <w:t>ANNABELLE</w:t>
      </w:r>
    </w:p>
    <w:p w14:paraId="4860A5F5" w14:textId="77777777" w:rsidR="007947B0" w:rsidRDefault="007947B0" w:rsidP="007947B0">
      <w:proofErr w:type="gramStart"/>
      <w:r w:rsidRPr="000A2F28">
        <w:t>Well</w:t>
      </w:r>
      <w:proofErr w:type="gramEnd"/>
      <w:r w:rsidRPr="000A2F28">
        <w:t xml:space="preserve"> there you go, then.</w:t>
      </w:r>
    </w:p>
    <w:p w14:paraId="3ECB7182" w14:textId="77777777" w:rsidR="007947B0" w:rsidRDefault="007947B0" w:rsidP="007947B0">
      <w:r w:rsidRPr="000A2F28">
        <w:t>Just in here.</w:t>
      </w:r>
    </w:p>
    <w:p w14:paraId="12ABCB4E" w14:textId="620C0090" w:rsidR="007947B0" w:rsidRDefault="007947B0" w:rsidP="00431E98">
      <w:pPr>
        <w:pStyle w:val="Music"/>
      </w:pPr>
      <w:r w:rsidRPr="000A2F28">
        <w:t>[A</w:t>
      </w:r>
      <w:r w:rsidR="00431E98">
        <w:t>nnabelle opens the door</w:t>
      </w:r>
      <w:r w:rsidR="00B10831">
        <w:t>; the piano music becomes clear and close</w:t>
      </w:r>
      <w:r w:rsidR="00DD07C4">
        <w:t>; there is a ticking antique clock</w:t>
      </w:r>
      <w:r w:rsidR="00ED08D2">
        <w:t xml:space="preserve"> sometimes audible</w:t>
      </w:r>
      <w:r w:rsidRPr="000A2F28">
        <w:t>]</w:t>
      </w:r>
    </w:p>
    <w:p w14:paraId="08422E0B" w14:textId="3A6C80B1" w:rsidR="004E3FA6" w:rsidRDefault="004E3FA6" w:rsidP="00E136A5">
      <w:pPr>
        <w:pStyle w:val="Character"/>
      </w:pPr>
      <w:r w:rsidRPr="000A2F28">
        <w:lastRenderedPageBreak/>
        <w:t>ANNABELLE</w:t>
      </w:r>
      <w:r>
        <w:t xml:space="preserve"> (CONT’D)</w:t>
      </w:r>
    </w:p>
    <w:p w14:paraId="63A3389D" w14:textId="64ED8CDF" w:rsidR="007947B0" w:rsidRDefault="007947B0" w:rsidP="007947B0">
      <w:r w:rsidRPr="000A2F28">
        <w:t xml:space="preserve">Your guests are here, </w:t>
      </w:r>
      <w:proofErr w:type="spellStart"/>
      <w:r w:rsidRPr="000A2F28">
        <w:t>Mikaele</w:t>
      </w:r>
      <w:proofErr w:type="spellEnd"/>
      <w:r w:rsidRPr="000A2F28">
        <w:t>.</w:t>
      </w:r>
    </w:p>
    <w:p w14:paraId="07BFD19B" w14:textId="77C6DBBF" w:rsidR="007947B0" w:rsidRDefault="00594EC5" w:rsidP="00594EC5">
      <w:pPr>
        <w:pStyle w:val="Music"/>
      </w:pPr>
      <w:r w:rsidRPr="000A2F28">
        <w:t>[</w:t>
      </w:r>
      <w:r>
        <w:t>P</w:t>
      </w:r>
      <w:r w:rsidRPr="000A2F28">
        <w:t>iano</w:t>
      </w:r>
      <w:r>
        <w:t xml:space="preserve"> playing</w:t>
      </w:r>
      <w:r w:rsidRPr="000A2F28">
        <w:t xml:space="preserve"> </w:t>
      </w:r>
      <w:r w:rsidR="00D82EFD">
        <w:t>pauses</w:t>
      </w:r>
      <w:r w:rsidRPr="000A2F28">
        <w:t>]</w:t>
      </w:r>
    </w:p>
    <w:p w14:paraId="64D8D05E" w14:textId="771D915D" w:rsidR="007947B0" w:rsidRPr="000A2F28" w:rsidRDefault="00C06811" w:rsidP="00526CAB">
      <w:pPr>
        <w:pStyle w:val="Character"/>
      </w:pPr>
      <w:r w:rsidRPr="000A2F28">
        <w:t>MIKAELE</w:t>
      </w:r>
    </w:p>
    <w:p w14:paraId="6CBE94AA" w14:textId="77777777" w:rsidR="007947B0" w:rsidRDefault="007947B0" w:rsidP="007947B0">
      <w:proofErr w:type="spellStart"/>
      <w:r w:rsidRPr="000A2F28">
        <w:t>Hoo-hoo-hoo</w:t>
      </w:r>
      <w:proofErr w:type="spellEnd"/>
      <w:r w:rsidRPr="000A2F28">
        <w:t xml:space="preserve">! Excellent! Come in, come in! Ah, a pleasure to meet both of you. Thank </w:t>
      </w:r>
      <w:proofErr w:type="gramStart"/>
      <w:r w:rsidRPr="000A2F28">
        <w:t>you Annabelle</w:t>
      </w:r>
      <w:proofErr w:type="gramEnd"/>
      <w:r w:rsidRPr="000A2F28">
        <w:t>.</w:t>
      </w:r>
    </w:p>
    <w:p w14:paraId="665A3AE3" w14:textId="77777777" w:rsidR="007947B0" w:rsidRPr="000A2F28" w:rsidRDefault="007947B0" w:rsidP="00526CAB">
      <w:pPr>
        <w:pStyle w:val="Character"/>
      </w:pPr>
      <w:r w:rsidRPr="000A2F28">
        <w:t>ANNABELLE</w:t>
      </w:r>
    </w:p>
    <w:p w14:paraId="24173ACD" w14:textId="77777777" w:rsidR="00D82EFD" w:rsidRDefault="007947B0" w:rsidP="007947B0">
      <w:r w:rsidRPr="000A2F28">
        <w:t xml:space="preserve">You’re quite welcome. </w:t>
      </w:r>
    </w:p>
    <w:p w14:paraId="303AAA2E" w14:textId="7806FEAA" w:rsidR="00D82EFD" w:rsidRDefault="00D82EFD" w:rsidP="00D82EFD">
      <w:pPr>
        <w:pStyle w:val="Music"/>
      </w:pPr>
      <w:r w:rsidRPr="000A2F28">
        <w:t>[</w:t>
      </w:r>
      <w:r>
        <w:t>P</w:t>
      </w:r>
      <w:r w:rsidRPr="000A2F28">
        <w:t>iano</w:t>
      </w:r>
      <w:r>
        <w:t xml:space="preserve"> playing</w:t>
      </w:r>
      <w:r w:rsidRPr="000A2F28">
        <w:t xml:space="preserve"> </w:t>
      </w:r>
      <w:r>
        <w:t>resumes</w:t>
      </w:r>
      <w:r w:rsidRPr="000A2F28">
        <w:t>]</w:t>
      </w:r>
    </w:p>
    <w:p w14:paraId="680CF394" w14:textId="1FC8BADF" w:rsidR="00D82EFD" w:rsidRPr="000A2F28" w:rsidRDefault="00D82EFD" w:rsidP="00D82EFD">
      <w:pPr>
        <w:pStyle w:val="Character"/>
      </w:pPr>
      <w:r w:rsidRPr="000A2F28">
        <w:t>ANNABELLE</w:t>
      </w:r>
      <w:r>
        <w:t xml:space="preserve"> (CONT’D)</w:t>
      </w:r>
    </w:p>
    <w:p w14:paraId="2E91FD7E" w14:textId="048F3A59" w:rsidR="007947B0" w:rsidRDefault="007947B0" w:rsidP="007947B0">
      <w:r w:rsidRPr="000A2F28">
        <w:t>Have fun.</w:t>
      </w:r>
    </w:p>
    <w:p w14:paraId="5CBE0E1E" w14:textId="77777777" w:rsidR="00CD0A70" w:rsidRDefault="00CD0A70" w:rsidP="00CD0A70">
      <w:pPr>
        <w:pStyle w:val="Character"/>
      </w:pPr>
      <w:r>
        <w:t>ARCHIVIST</w:t>
      </w:r>
    </w:p>
    <w:p w14:paraId="456E9CDF" w14:textId="38DFDEDE" w:rsidR="007947B0" w:rsidRDefault="00526CAB" w:rsidP="007947B0">
      <w:r w:rsidRPr="00526CAB">
        <w:rPr>
          <w:b/>
          <w:bCs/>
        </w:rPr>
        <w:t>(</w:t>
      </w:r>
      <w:r w:rsidR="007947B0" w:rsidRPr="00526CAB">
        <w:rPr>
          <w:b/>
          <w:bCs/>
        </w:rPr>
        <w:t>Extremely tired</w:t>
      </w:r>
      <w:r w:rsidRPr="00526CAB">
        <w:rPr>
          <w:b/>
          <w:bCs/>
        </w:rPr>
        <w:t>)</w:t>
      </w:r>
      <w:r w:rsidR="007947B0" w:rsidRPr="000A2F28">
        <w:t xml:space="preserve"> Sorry, </w:t>
      </w:r>
      <w:proofErr w:type="spellStart"/>
      <w:r w:rsidR="007947B0" w:rsidRPr="000A2F28">
        <w:t>Mikaele</w:t>
      </w:r>
      <w:proofErr w:type="spellEnd"/>
      <w:r w:rsidR="007947B0" w:rsidRPr="000A2F28">
        <w:t>... Salesa?</w:t>
      </w:r>
    </w:p>
    <w:p w14:paraId="67F0ADEB" w14:textId="77777777" w:rsidR="00C06811" w:rsidRPr="000A2F28" w:rsidRDefault="00C06811" w:rsidP="00C06811">
      <w:pPr>
        <w:pStyle w:val="Character"/>
      </w:pPr>
      <w:r w:rsidRPr="000A2F28">
        <w:t>MIKAELE</w:t>
      </w:r>
    </w:p>
    <w:p w14:paraId="6C7CF151" w14:textId="77777777" w:rsidR="007947B0" w:rsidRDefault="007947B0" w:rsidP="007947B0">
      <w:r w:rsidRPr="000A2F28">
        <w:t>The one and only. I must say I’ve been, uh...</w:t>
      </w:r>
    </w:p>
    <w:p w14:paraId="1042B4C1" w14:textId="2912004A" w:rsidR="007947B0" w:rsidRDefault="00B26911" w:rsidP="00B26911">
      <w:pPr>
        <w:pStyle w:val="Music"/>
      </w:pPr>
      <w:r w:rsidRPr="000A2F28">
        <w:t>[</w:t>
      </w:r>
      <w:r>
        <w:t>T</w:t>
      </w:r>
      <w:r w:rsidRPr="000A2F28">
        <w:t xml:space="preserve">he </w:t>
      </w:r>
      <w:r>
        <w:t>A</w:t>
      </w:r>
      <w:r w:rsidRPr="000A2F28">
        <w:t xml:space="preserve">rchivist and </w:t>
      </w:r>
      <w:r>
        <w:t>M</w:t>
      </w:r>
      <w:r w:rsidRPr="000A2F28">
        <w:t xml:space="preserve">artin collapse with a small </w:t>
      </w:r>
      <w:r w:rsidR="002F5961">
        <w:t>sigh</w:t>
      </w:r>
      <w:r w:rsidRPr="000A2F28">
        <w:t>, fast asleep]</w:t>
      </w:r>
    </w:p>
    <w:p w14:paraId="64C4F02C" w14:textId="652CDF61" w:rsidR="003A614A" w:rsidRDefault="003A614A" w:rsidP="003A614A">
      <w:pPr>
        <w:pStyle w:val="Music"/>
      </w:pPr>
      <w:r w:rsidRPr="000A2F28">
        <w:t>[</w:t>
      </w:r>
      <w:r>
        <w:t>P</w:t>
      </w:r>
      <w:r w:rsidRPr="000A2F28">
        <w:t>iano</w:t>
      </w:r>
      <w:r>
        <w:t xml:space="preserve"> playing</w:t>
      </w:r>
      <w:r w:rsidRPr="000A2F28">
        <w:t xml:space="preserve"> </w:t>
      </w:r>
      <w:r w:rsidR="00D50FC8">
        <w:t>stops</w:t>
      </w:r>
      <w:r w:rsidRPr="000A2F28">
        <w:t>]</w:t>
      </w:r>
    </w:p>
    <w:p w14:paraId="6CB55511" w14:textId="20C37213" w:rsidR="003A614A" w:rsidRDefault="003A614A" w:rsidP="003A614A">
      <w:pPr>
        <w:pStyle w:val="CharacterSounds"/>
      </w:pPr>
      <w:r>
        <w:t xml:space="preserve">(Disappointed </w:t>
      </w:r>
      <w:r w:rsidR="002F5961">
        <w:t>u</w:t>
      </w:r>
      <w:r>
        <w:t>mm from Mikaela)</w:t>
      </w:r>
    </w:p>
    <w:p w14:paraId="04FBF482" w14:textId="27FB23DC" w:rsidR="00D50FC8" w:rsidRPr="00D50FC8" w:rsidRDefault="00D50FC8" w:rsidP="00D50FC8">
      <w:pPr>
        <w:rPr>
          <w:b/>
          <w:bCs/>
        </w:rPr>
      </w:pPr>
      <w:r w:rsidRPr="00D50FC8">
        <w:rPr>
          <w:b/>
          <w:bCs/>
        </w:rPr>
        <w:t>(Beat)</w:t>
      </w:r>
    </w:p>
    <w:p w14:paraId="6A1CFB32" w14:textId="723EC26A" w:rsidR="007947B0" w:rsidRPr="000A2F28" w:rsidRDefault="007947B0" w:rsidP="00B26911">
      <w:pPr>
        <w:pStyle w:val="Character"/>
      </w:pPr>
      <w:r w:rsidRPr="000A2F28">
        <w:lastRenderedPageBreak/>
        <w:t>ANNABELLE</w:t>
      </w:r>
    </w:p>
    <w:p w14:paraId="74DD9802" w14:textId="77777777" w:rsidR="007947B0" w:rsidRDefault="007947B0" w:rsidP="007947B0">
      <w:r w:rsidRPr="000A2F28">
        <w:t>I did say this might happen.</w:t>
      </w:r>
    </w:p>
    <w:p w14:paraId="174CFB99" w14:textId="77777777" w:rsidR="00C06811" w:rsidRPr="000A2F28" w:rsidRDefault="00C06811" w:rsidP="00C06811">
      <w:pPr>
        <w:pStyle w:val="Character"/>
      </w:pPr>
      <w:r w:rsidRPr="000A2F28">
        <w:t>MIKAELE</w:t>
      </w:r>
    </w:p>
    <w:p w14:paraId="2B9E2EEB" w14:textId="77777777" w:rsidR="007947B0" w:rsidRDefault="007947B0" w:rsidP="007947B0">
      <w:r w:rsidRPr="000A2F28">
        <w:t>You did, you did. Well. So much for my big reveal.</w:t>
      </w:r>
    </w:p>
    <w:p w14:paraId="333EE9A1" w14:textId="77777777" w:rsidR="00124541" w:rsidRDefault="007947B0" w:rsidP="007947B0">
      <w:r w:rsidRPr="000A2F28">
        <w:t xml:space="preserve">Shame. Ah, well, we can talk after they’ve slept, I suppose. </w:t>
      </w:r>
      <w:proofErr w:type="spellStart"/>
      <w:r w:rsidRPr="000A2F28">
        <w:t>Eugh</w:t>
      </w:r>
      <w:proofErr w:type="spellEnd"/>
      <w:r w:rsidRPr="000A2F28">
        <w:t xml:space="preserve">. And had a bath. And some food. No rush. </w:t>
      </w:r>
    </w:p>
    <w:p w14:paraId="7A058B92" w14:textId="25AD3F80" w:rsidR="00124541" w:rsidRDefault="00124541" w:rsidP="00124541">
      <w:pPr>
        <w:pStyle w:val="Music"/>
      </w:pPr>
      <w:r w:rsidRPr="000A2F28">
        <w:t>[</w:t>
      </w:r>
      <w:proofErr w:type="spellStart"/>
      <w:r w:rsidR="00F56820">
        <w:t>Mikaele</w:t>
      </w:r>
      <w:proofErr w:type="spellEnd"/>
      <w:r w:rsidR="00F56820">
        <w:t xml:space="preserve"> picks up a teacup</w:t>
      </w:r>
      <w:r w:rsidRPr="000A2F28">
        <w:t>]</w:t>
      </w:r>
    </w:p>
    <w:p w14:paraId="1444867D" w14:textId="75458D7B" w:rsidR="00124541" w:rsidRPr="000A2F28" w:rsidRDefault="00124541" w:rsidP="00124541">
      <w:pPr>
        <w:pStyle w:val="Character"/>
      </w:pPr>
      <w:r w:rsidRPr="000A2F28">
        <w:t>MIKAELE</w:t>
      </w:r>
      <w:r>
        <w:t xml:space="preserve"> (CONT’D)</w:t>
      </w:r>
    </w:p>
    <w:p w14:paraId="6E7AA497" w14:textId="3FC31690" w:rsidR="007947B0" w:rsidRDefault="007947B0" w:rsidP="007947B0">
      <w:r w:rsidRPr="000A2F28">
        <w:t>We have all the time in the world.</w:t>
      </w:r>
    </w:p>
    <w:p w14:paraId="6584BAC9" w14:textId="5DC99416" w:rsidR="007947B0" w:rsidRDefault="007947B0" w:rsidP="00CD0A70">
      <w:pPr>
        <w:pStyle w:val="Music"/>
      </w:pPr>
      <w:r w:rsidRPr="000A2F28">
        <w:t>[</w:t>
      </w:r>
      <w:r>
        <w:t>Tape clicks off</w:t>
      </w:r>
      <w:r w:rsidRPr="000A2F28">
        <w:t>]</w:t>
      </w:r>
    </w:p>
    <w:p w14:paraId="0C8A6E66" w14:textId="77777777" w:rsidR="00D22289" w:rsidRDefault="00D22289" w:rsidP="00D22289">
      <w:pPr>
        <w:pStyle w:val="Music"/>
      </w:pPr>
      <w:r>
        <w:t>[The Magnus Archives Theme – Outro]</w:t>
      </w:r>
    </w:p>
    <w:p w14:paraId="794D30DC" w14:textId="77E6D64A" w:rsidR="00C65A00" w:rsidRDefault="00D22289" w:rsidP="00D22289">
      <w:pPr>
        <w:pStyle w:val="Character"/>
        <w:rPr>
          <w:lang w:eastAsia="en-US"/>
        </w:rPr>
      </w:pPr>
      <w:r>
        <w:rPr>
          <w:lang w:eastAsia="en-US"/>
        </w:rPr>
        <w:t>JONATHAN SIMS</w:t>
      </w:r>
    </w:p>
    <w:p w14:paraId="7E9D3500" w14:textId="3B191183" w:rsidR="007947B0" w:rsidRPr="006F51FD" w:rsidRDefault="007947B0" w:rsidP="007947B0">
      <w:r w:rsidRPr="001F2245">
        <w:rPr>
          <w:i/>
          <w:iCs/>
        </w:rPr>
        <w:t>The Magnus Archives</w:t>
      </w:r>
      <w:r w:rsidRPr="000A2F28">
        <w:t xml:space="preserve"> is a podcast distributed by Rusty Quill and licensed under a Creative Commons Attribution Non-Commercial </w:t>
      </w:r>
      <w:proofErr w:type="spellStart"/>
      <w:r w:rsidRPr="000A2F28">
        <w:t>Share</w:t>
      </w:r>
      <w:r w:rsidR="00C6429C">
        <w:t>A</w:t>
      </w:r>
      <w:r w:rsidRPr="000A2F28">
        <w:t>like</w:t>
      </w:r>
      <w:proofErr w:type="spellEnd"/>
      <w:r w:rsidRPr="000A2F28">
        <w:t xml:space="preserve"> 4.0 International licence. Today’s episode was written by Jonathan Sims, produced by Lowri Ann Davies, and directed by Alexander J Newall.</w:t>
      </w:r>
      <w:r w:rsidR="00CD303B">
        <w:t xml:space="preserve"> </w:t>
      </w:r>
      <w:r w:rsidRPr="000A2F28">
        <w:t xml:space="preserve">It featured: Jonathan Sims as The Archivist, Alexander J Newall as Martin Blackwood, </w:t>
      </w:r>
      <w:proofErr w:type="spellStart"/>
      <w:r w:rsidRPr="000A2F28">
        <w:t>Chioma</w:t>
      </w:r>
      <w:proofErr w:type="spellEnd"/>
      <w:r w:rsidRPr="000A2F28">
        <w:t xml:space="preserve"> </w:t>
      </w:r>
      <w:proofErr w:type="spellStart"/>
      <w:r w:rsidRPr="000A2F28">
        <w:t>Nwalioba</w:t>
      </w:r>
      <w:proofErr w:type="spellEnd"/>
      <w:r w:rsidRPr="000A2F28">
        <w:t xml:space="preserve"> as Annabelle Cane, and Ray Chong Nee as </w:t>
      </w:r>
      <w:proofErr w:type="spellStart"/>
      <w:r w:rsidRPr="000A2F28">
        <w:t>Mikaele</w:t>
      </w:r>
      <w:proofErr w:type="spellEnd"/>
      <w:r w:rsidRPr="000A2F28">
        <w:t xml:space="preserve"> Salesa.</w:t>
      </w:r>
      <w:r w:rsidR="00CD303B">
        <w:t xml:space="preserve"> </w:t>
      </w:r>
      <w:r w:rsidR="00CD303B" w:rsidRPr="005D54AD">
        <w:t>To subscribe, buy merchandise, o</w:t>
      </w:r>
      <w:r w:rsidR="00CD303B">
        <w:t xml:space="preserve">r </w:t>
      </w:r>
      <w:r w:rsidR="00CD303B" w:rsidRPr="005D54AD">
        <w:t xml:space="preserve">join our </w:t>
      </w:r>
      <w:proofErr w:type="spellStart"/>
      <w:r w:rsidR="00CD303B" w:rsidRPr="005D54AD">
        <w:t>Patreon</w:t>
      </w:r>
      <w:proofErr w:type="spellEnd"/>
      <w:r w:rsidR="00CD303B" w:rsidRPr="005D54AD">
        <w:t>, visit</w:t>
      </w:r>
      <w:r w:rsidR="00CD303B">
        <w:t xml:space="preserve"> </w:t>
      </w:r>
      <w:r w:rsidR="00CD303B" w:rsidRPr="005D54AD">
        <w:t>rustyquill.com.</w:t>
      </w:r>
      <w:r w:rsidR="00CD303B">
        <w:t xml:space="preserve"> </w:t>
      </w:r>
      <w:r w:rsidR="00CD303B" w:rsidRPr="005D54AD">
        <w:t>Rate and review us online, tweet us</w:t>
      </w:r>
      <w:r w:rsidR="00CD303B">
        <w:t xml:space="preserve"> </w:t>
      </w:r>
      <w:r w:rsidR="00CD303B" w:rsidRPr="005D54AD">
        <w:t xml:space="preserve">at </w:t>
      </w:r>
      <w:proofErr w:type="spellStart"/>
      <w:r w:rsidR="00CD303B" w:rsidRPr="008A710D">
        <w:t>TheRustyQuill</w:t>
      </w:r>
      <w:proofErr w:type="spellEnd"/>
      <w:r w:rsidR="00CD303B" w:rsidRPr="008A710D">
        <w:t>, visit us on Facebook, or email us via mail@rustyquill.com</w:t>
      </w:r>
      <w:r w:rsidR="00CD303B">
        <w:t>.</w:t>
      </w:r>
      <w:r w:rsidR="00CD303B" w:rsidRPr="008A710D">
        <w:t xml:space="preserve"> Join</w:t>
      </w:r>
      <w:r w:rsidR="00CD303B" w:rsidRPr="005D54AD">
        <w:t xml:space="preserve"> our communit</w:t>
      </w:r>
      <w:r w:rsidR="00CD303B">
        <w:t>y</w:t>
      </w:r>
      <w:r w:rsidR="00CD303B" w:rsidRPr="005D54AD">
        <w:t xml:space="preserve"> on</w:t>
      </w:r>
      <w:r w:rsidR="00CD303B">
        <w:t xml:space="preserve"> the Discord via the website, or</w:t>
      </w:r>
      <w:r w:rsidR="00CD303B" w:rsidRPr="005D54AD">
        <w:t xml:space="preserve"> </w:t>
      </w:r>
      <w:r w:rsidR="00CD303B">
        <w:t xml:space="preserve">on </w:t>
      </w:r>
      <w:r w:rsidR="00CD303B" w:rsidRPr="005D54AD">
        <w:t>Reddit, at</w:t>
      </w:r>
      <w:r w:rsidR="00CD303B">
        <w:t xml:space="preserve"> </w:t>
      </w:r>
      <w:r w:rsidR="00CD303B" w:rsidRPr="005D54AD">
        <w:t>r/</w:t>
      </w:r>
      <w:proofErr w:type="spellStart"/>
      <w:r w:rsidR="00CD303B" w:rsidRPr="005D54AD">
        <w:t>TheMagnusArchives</w:t>
      </w:r>
      <w:proofErr w:type="spellEnd"/>
      <w:r w:rsidR="00CD303B" w:rsidRPr="005D54AD">
        <w:t>.</w:t>
      </w:r>
      <w:r w:rsidR="00CD303B">
        <w:t xml:space="preserve"> </w:t>
      </w:r>
      <w:r w:rsidR="00CD303B" w:rsidRPr="005D54AD">
        <w:t>Thanks for listening.</w:t>
      </w:r>
    </w:p>
    <w:sectPr w:rsidR="007947B0" w:rsidRPr="006F51FD"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89041" w14:textId="77777777" w:rsidR="006C55F5" w:rsidRDefault="006C55F5">
      <w:pPr>
        <w:spacing w:line="240" w:lineRule="auto"/>
      </w:pPr>
      <w:r>
        <w:separator/>
      </w:r>
    </w:p>
  </w:endnote>
  <w:endnote w:type="continuationSeparator" w:id="0">
    <w:p w14:paraId="6469C187" w14:textId="77777777" w:rsidR="006C55F5" w:rsidRDefault="006C55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AB9E" w14:textId="77777777" w:rsidR="00F55A53" w:rsidRDefault="00F55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0C754692" w:rsidR="0022536A" w:rsidRDefault="0022536A" w:rsidP="00F55A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2AF1" w14:textId="77777777" w:rsidR="00F55A53" w:rsidRDefault="00F55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8A2F" w14:textId="77777777" w:rsidR="006C55F5" w:rsidRDefault="006C55F5">
      <w:pPr>
        <w:spacing w:line="240" w:lineRule="auto"/>
      </w:pPr>
      <w:r>
        <w:separator/>
      </w:r>
    </w:p>
  </w:footnote>
  <w:footnote w:type="continuationSeparator" w:id="0">
    <w:p w14:paraId="618910BC" w14:textId="77777777" w:rsidR="006C55F5" w:rsidRDefault="006C55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DBFD8" w14:textId="77777777" w:rsidR="00F55A53" w:rsidRDefault="00F55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1E529CE3" w:rsidR="0022536A" w:rsidRPr="00140529" w:rsidRDefault="002A7E33" w:rsidP="00140529">
    <w:pPr>
      <w:pStyle w:val="Header"/>
    </w:pPr>
    <w:r>
      <w:t>The Magnus Archives</w:t>
    </w:r>
    <w:r w:rsidR="0022536A">
      <w:t xml:space="preserve"> –</w:t>
    </w:r>
    <w:r w:rsidR="009A6413">
      <w:t xml:space="preserve"> </w:t>
    </w:r>
    <w:r>
      <w:t>MAG 1</w:t>
    </w:r>
    <w:r w:rsidR="008B0212">
      <w:t>80</w:t>
    </w:r>
    <w:r>
      <w:t xml:space="preserve"> –</w:t>
    </w:r>
    <w:r w:rsidR="0041029D">
      <w:t xml:space="preserve"> </w:t>
    </w:r>
    <w:r w:rsidR="007947B0">
      <w:t>Moving 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6A39" w14:textId="77777777" w:rsidR="00F55A53" w:rsidRDefault="00F55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6F80BC9"/>
    <w:multiLevelType w:val="hybridMultilevel"/>
    <w:tmpl w:val="6C34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16"/>
  </w:num>
  <w:num w:numId="5">
    <w:abstractNumId w:val="13"/>
  </w:num>
  <w:num w:numId="6">
    <w:abstractNumId w:val="25"/>
  </w:num>
  <w:num w:numId="7">
    <w:abstractNumId w:val="22"/>
  </w:num>
  <w:num w:numId="8">
    <w:abstractNumId w:val="9"/>
  </w:num>
  <w:num w:numId="9">
    <w:abstractNumId w:val="30"/>
  </w:num>
  <w:num w:numId="10">
    <w:abstractNumId w:val="27"/>
  </w:num>
  <w:num w:numId="11">
    <w:abstractNumId w:val="28"/>
  </w:num>
  <w:num w:numId="12">
    <w:abstractNumId w:val="3"/>
  </w:num>
  <w:num w:numId="13">
    <w:abstractNumId w:val="0"/>
  </w:num>
  <w:num w:numId="14">
    <w:abstractNumId w:val="8"/>
  </w:num>
  <w:num w:numId="15">
    <w:abstractNumId w:val="12"/>
  </w:num>
  <w:num w:numId="16">
    <w:abstractNumId w:val="2"/>
  </w:num>
  <w:num w:numId="17">
    <w:abstractNumId w:val="21"/>
  </w:num>
  <w:num w:numId="18">
    <w:abstractNumId w:val="5"/>
  </w:num>
  <w:num w:numId="19">
    <w:abstractNumId w:val="18"/>
  </w:num>
  <w:num w:numId="20">
    <w:abstractNumId w:val="31"/>
  </w:num>
  <w:num w:numId="21">
    <w:abstractNumId w:val="24"/>
  </w:num>
  <w:num w:numId="22">
    <w:abstractNumId w:val="19"/>
  </w:num>
  <w:num w:numId="23">
    <w:abstractNumId w:val="17"/>
  </w:num>
  <w:num w:numId="24">
    <w:abstractNumId w:val="32"/>
  </w:num>
  <w:num w:numId="25">
    <w:abstractNumId w:val="36"/>
  </w:num>
  <w:num w:numId="26">
    <w:abstractNumId w:val="33"/>
  </w:num>
  <w:num w:numId="27">
    <w:abstractNumId w:val="23"/>
  </w:num>
  <w:num w:numId="28">
    <w:abstractNumId w:val="10"/>
  </w:num>
  <w:num w:numId="29">
    <w:abstractNumId w:val="15"/>
  </w:num>
  <w:num w:numId="30">
    <w:abstractNumId w:val="6"/>
  </w:num>
  <w:num w:numId="31">
    <w:abstractNumId w:val="35"/>
  </w:num>
  <w:num w:numId="32">
    <w:abstractNumId w:val="4"/>
  </w:num>
  <w:num w:numId="33">
    <w:abstractNumId w:val="29"/>
  </w:num>
  <w:num w:numId="34">
    <w:abstractNumId w:val="1"/>
  </w:num>
  <w:num w:numId="35">
    <w:abstractNumId w:val="20"/>
  </w:num>
  <w:num w:numId="36">
    <w:abstractNumId w:val="34"/>
  </w:num>
  <w:num w:numId="37">
    <w:abstractNumId w:val="3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116D"/>
    <w:rsid w:val="000027B4"/>
    <w:rsid w:val="000031B4"/>
    <w:rsid w:val="00003B11"/>
    <w:rsid w:val="00004673"/>
    <w:rsid w:val="00005254"/>
    <w:rsid w:val="00005345"/>
    <w:rsid w:val="000055F1"/>
    <w:rsid w:val="00005916"/>
    <w:rsid w:val="00005EBE"/>
    <w:rsid w:val="00006313"/>
    <w:rsid w:val="000108D1"/>
    <w:rsid w:val="000116F2"/>
    <w:rsid w:val="000118A2"/>
    <w:rsid w:val="000121A8"/>
    <w:rsid w:val="00012780"/>
    <w:rsid w:val="000132EE"/>
    <w:rsid w:val="000232F2"/>
    <w:rsid w:val="0002367F"/>
    <w:rsid w:val="00023932"/>
    <w:rsid w:val="00025413"/>
    <w:rsid w:val="00026022"/>
    <w:rsid w:val="0003000D"/>
    <w:rsid w:val="0003035E"/>
    <w:rsid w:val="00031DD0"/>
    <w:rsid w:val="000325C9"/>
    <w:rsid w:val="000329C4"/>
    <w:rsid w:val="00032C78"/>
    <w:rsid w:val="00033321"/>
    <w:rsid w:val="000338C7"/>
    <w:rsid w:val="00033C51"/>
    <w:rsid w:val="0003453E"/>
    <w:rsid w:val="00037C14"/>
    <w:rsid w:val="00041228"/>
    <w:rsid w:val="00042007"/>
    <w:rsid w:val="000436A0"/>
    <w:rsid w:val="00043A41"/>
    <w:rsid w:val="00043DBF"/>
    <w:rsid w:val="0004641A"/>
    <w:rsid w:val="000471AD"/>
    <w:rsid w:val="00050FDF"/>
    <w:rsid w:val="0005398D"/>
    <w:rsid w:val="00053C7A"/>
    <w:rsid w:val="00053F38"/>
    <w:rsid w:val="00056708"/>
    <w:rsid w:val="000569EE"/>
    <w:rsid w:val="00056B30"/>
    <w:rsid w:val="000579E1"/>
    <w:rsid w:val="00061827"/>
    <w:rsid w:val="000618BE"/>
    <w:rsid w:val="00065B8E"/>
    <w:rsid w:val="000668E4"/>
    <w:rsid w:val="00066964"/>
    <w:rsid w:val="00066B2D"/>
    <w:rsid w:val="000677A4"/>
    <w:rsid w:val="00070712"/>
    <w:rsid w:val="000727A2"/>
    <w:rsid w:val="000740D5"/>
    <w:rsid w:val="00075009"/>
    <w:rsid w:val="000754CE"/>
    <w:rsid w:val="00075CD1"/>
    <w:rsid w:val="00076EDC"/>
    <w:rsid w:val="00081358"/>
    <w:rsid w:val="00084363"/>
    <w:rsid w:val="000845EB"/>
    <w:rsid w:val="00084ED9"/>
    <w:rsid w:val="000859E3"/>
    <w:rsid w:val="00087AAE"/>
    <w:rsid w:val="00090BD0"/>
    <w:rsid w:val="00092D4B"/>
    <w:rsid w:val="00092DAE"/>
    <w:rsid w:val="00092DEB"/>
    <w:rsid w:val="0009471E"/>
    <w:rsid w:val="00095538"/>
    <w:rsid w:val="000965DD"/>
    <w:rsid w:val="0009671C"/>
    <w:rsid w:val="0009756D"/>
    <w:rsid w:val="000A2822"/>
    <w:rsid w:val="000A6F6A"/>
    <w:rsid w:val="000B0EE1"/>
    <w:rsid w:val="000B1378"/>
    <w:rsid w:val="000B214E"/>
    <w:rsid w:val="000B7019"/>
    <w:rsid w:val="000B740C"/>
    <w:rsid w:val="000B7A91"/>
    <w:rsid w:val="000C0549"/>
    <w:rsid w:val="000C0721"/>
    <w:rsid w:val="000C104D"/>
    <w:rsid w:val="000C319D"/>
    <w:rsid w:val="000C3F4E"/>
    <w:rsid w:val="000C5DBF"/>
    <w:rsid w:val="000C796A"/>
    <w:rsid w:val="000D4ED0"/>
    <w:rsid w:val="000D73CA"/>
    <w:rsid w:val="000E2C24"/>
    <w:rsid w:val="000E7C9B"/>
    <w:rsid w:val="000E7DEF"/>
    <w:rsid w:val="000E7E40"/>
    <w:rsid w:val="000F1B67"/>
    <w:rsid w:val="000F3233"/>
    <w:rsid w:val="000F3D87"/>
    <w:rsid w:val="000F45CA"/>
    <w:rsid w:val="000F7F80"/>
    <w:rsid w:val="00100452"/>
    <w:rsid w:val="00100D37"/>
    <w:rsid w:val="00101432"/>
    <w:rsid w:val="001022E7"/>
    <w:rsid w:val="00102302"/>
    <w:rsid w:val="0010281D"/>
    <w:rsid w:val="00102BF1"/>
    <w:rsid w:val="00103893"/>
    <w:rsid w:val="00104093"/>
    <w:rsid w:val="001048D5"/>
    <w:rsid w:val="001054A3"/>
    <w:rsid w:val="00105F56"/>
    <w:rsid w:val="001065E7"/>
    <w:rsid w:val="00106CF8"/>
    <w:rsid w:val="001079A9"/>
    <w:rsid w:val="00112948"/>
    <w:rsid w:val="00114000"/>
    <w:rsid w:val="00116122"/>
    <w:rsid w:val="00117D66"/>
    <w:rsid w:val="0012027E"/>
    <w:rsid w:val="0012178F"/>
    <w:rsid w:val="00121B4C"/>
    <w:rsid w:val="00121D7A"/>
    <w:rsid w:val="00121F09"/>
    <w:rsid w:val="00124541"/>
    <w:rsid w:val="0012608A"/>
    <w:rsid w:val="00127574"/>
    <w:rsid w:val="001308A9"/>
    <w:rsid w:val="00131EAB"/>
    <w:rsid w:val="001339AB"/>
    <w:rsid w:val="00135A4D"/>
    <w:rsid w:val="001366DD"/>
    <w:rsid w:val="00137FCA"/>
    <w:rsid w:val="00140529"/>
    <w:rsid w:val="001415EA"/>
    <w:rsid w:val="00144EA8"/>
    <w:rsid w:val="00146618"/>
    <w:rsid w:val="00151ADB"/>
    <w:rsid w:val="00151AEA"/>
    <w:rsid w:val="00151D87"/>
    <w:rsid w:val="00153B31"/>
    <w:rsid w:val="00153E07"/>
    <w:rsid w:val="001544A3"/>
    <w:rsid w:val="001557D9"/>
    <w:rsid w:val="001567E4"/>
    <w:rsid w:val="00156B89"/>
    <w:rsid w:val="001620AF"/>
    <w:rsid w:val="0016430D"/>
    <w:rsid w:val="0016593C"/>
    <w:rsid w:val="00170E95"/>
    <w:rsid w:val="001718E4"/>
    <w:rsid w:val="00172442"/>
    <w:rsid w:val="001735DB"/>
    <w:rsid w:val="00183D20"/>
    <w:rsid w:val="0018483A"/>
    <w:rsid w:val="001864CD"/>
    <w:rsid w:val="0019031E"/>
    <w:rsid w:val="00190674"/>
    <w:rsid w:val="0019358A"/>
    <w:rsid w:val="00195290"/>
    <w:rsid w:val="0019685C"/>
    <w:rsid w:val="00196ACB"/>
    <w:rsid w:val="001976BC"/>
    <w:rsid w:val="001977FF"/>
    <w:rsid w:val="0019791D"/>
    <w:rsid w:val="001979A7"/>
    <w:rsid w:val="001A10C3"/>
    <w:rsid w:val="001A11E5"/>
    <w:rsid w:val="001A1700"/>
    <w:rsid w:val="001A38AE"/>
    <w:rsid w:val="001A7081"/>
    <w:rsid w:val="001B0D2F"/>
    <w:rsid w:val="001B2C82"/>
    <w:rsid w:val="001B36EE"/>
    <w:rsid w:val="001B4927"/>
    <w:rsid w:val="001B4CED"/>
    <w:rsid w:val="001B7333"/>
    <w:rsid w:val="001C067E"/>
    <w:rsid w:val="001C12CD"/>
    <w:rsid w:val="001C30E8"/>
    <w:rsid w:val="001C3D9A"/>
    <w:rsid w:val="001C566D"/>
    <w:rsid w:val="001C7A0F"/>
    <w:rsid w:val="001C7BD6"/>
    <w:rsid w:val="001D0CD6"/>
    <w:rsid w:val="001D1480"/>
    <w:rsid w:val="001D26F6"/>
    <w:rsid w:val="001D5F4F"/>
    <w:rsid w:val="001D626A"/>
    <w:rsid w:val="001E10DA"/>
    <w:rsid w:val="001E10F4"/>
    <w:rsid w:val="001E1A0F"/>
    <w:rsid w:val="001E3772"/>
    <w:rsid w:val="001E3D6B"/>
    <w:rsid w:val="001E531F"/>
    <w:rsid w:val="001E60B5"/>
    <w:rsid w:val="001E708F"/>
    <w:rsid w:val="001E7B0A"/>
    <w:rsid w:val="001F001D"/>
    <w:rsid w:val="001F02C2"/>
    <w:rsid w:val="001F2245"/>
    <w:rsid w:val="001F2F6C"/>
    <w:rsid w:val="001F3568"/>
    <w:rsid w:val="001F6CCB"/>
    <w:rsid w:val="00200B42"/>
    <w:rsid w:val="00205429"/>
    <w:rsid w:val="00205433"/>
    <w:rsid w:val="00205911"/>
    <w:rsid w:val="00211310"/>
    <w:rsid w:val="002126E7"/>
    <w:rsid w:val="00213A93"/>
    <w:rsid w:val="00213DB4"/>
    <w:rsid w:val="00214D0C"/>
    <w:rsid w:val="00216109"/>
    <w:rsid w:val="002173F6"/>
    <w:rsid w:val="00217A74"/>
    <w:rsid w:val="002234C3"/>
    <w:rsid w:val="0022536A"/>
    <w:rsid w:val="00226034"/>
    <w:rsid w:val="00227397"/>
    <w:rsid w:val="00230591"/>
    <w:rsid w:val="00231315"/>
    <w:rsid w:val="00232315"/>
    <w:rsid w:val="0023237C"/>
    <w:rsid w:val="002333D6"/>
    <w:rsid w:val="00233DFC"/>
    <w:rsid w:val="00240DD2"/>
    <w:rsid w:val="00240F34"/>
    <w:rsid w:val="002411D0"/>
    <w:rsid w:val="002414A6"/>
    <w:rsid w:val="00242444"/>
    <w:rsid w:val="00246EAD"/>
    <w:rsid w:val="0024747F"/>
    <w:rsid w:val="0025006D"/>
    <w:rsid w:val="00252881"/>
    <w:rsid w:val="00254938"/>
    <w:rsid w:val="0025511A"/>
    <w:rsid w:val="002555C9"/>
    <w:rsid w:val="00256E46"/>
    <w:rsid w:val="00257D0B"/>
    <w:rsid w:val="00260CF8"/>
    <w:rsid w:val="00261928"/>
    <w:rsid w:val="00263DAC"/>
    <w:rsid w:val="00264AD9"/>
    <w:rsid w:val="00265951"/>
    <w:rsid w:val="002666A3"/>
    <w:rsid w:val="00272088"/>
    <w:rsid w:val="00272685"/>
    <w:rsid w:val="00273B42"/>
    <w:rsid w:val="0027677B"/>
    <w:rsid w:val="002775E4"/>
    <w:rsid w:val="00277BB7"/>
    <w:rsid w:val="00277DC4"/>
    <w:rsid w:val="002824A3"/>
    <w:rsid w:val="002831A7"/>
    <w:rsid w:val="00284B32"/>
    <w:rsid w:val="00290341"/>
    <w:rsid w:val="00290E8C"/>
    <w:rsid w:val="002911AC"/>
    <w:rsid w:val="00294A8E"/>
    <w:rsid w:val="00295ABA"/>
    <w:rsid w:val="00296288"/>
    <w:rsid w:val="00296E14"/>
    <w:rsid w:val="00297262"/>
    <w:rsid w:val="002A23EA"/>
    <w:rsid w:val="002A315A"/>
    <w:rsid w:val="002A5BBD"/>
    <w:rsid w:val="002A6103"/>
    <w:rsid w:val="002A6D66"/>
    <w:rsid w:val="002A7E33"/>
    <w:rsid w:val="002B019B"/>
    <w:rsid w:val="002B0A72"/>
    <w:rsid w:val="002B0A8A"/>
    <w:rsid w:val="002B2357"/>
    <w:rsid w:val="002B2EDA"/>
    <w:rsid w:val="002B3ED7"/>
    <w:rsid w:val="002C2941"/>
    <w:rsid w:val="002C2B7C"/>
    <w:rsid w:val="002C2E98"/>
    <w:rsid w:val="002C3EA4"/>
    <w:rsid w:val="002C5271"/>
    <w:rsid w:val="002C5470"/>
    <w:rsid w:val="002C7BBA"/>
    <w:rsid w:val="002D0E3E"/>
    <w:rsid w:val="002D3E19"/>
    <w:rsid w:val="002D57AC"/>
    <w:rsid w:val="002D584D"/>
    <w:rsid w:val="002D64BB"/>
    <w:rsid w:val="002D6B63"/>
    <w:rsid w:val="002D6F9A"/>
    <w:rsid w:val="002D7479"/>
    <w:rsid w:val="002D7BAF"/>
    <w:rsid w:val="002E028B"/>
    <w:rsid w:val="002E0528"/>
    <w:rsid w:val="002E346C"/>
    <w:rsid w:val="002E49A6"/>
    <w:rsid w:val="002E63E9"/>
    <w:rsid w:val="002E6B49"/>
    <w:rsid w:val="002F0AE5"/>
    <w:rsid w:val="002F487F"/>
    <w:rsid w:val="002F5961"/>
    <w:rsid w:val="002F75EA"/>
    <w:rsid w:val="002F7602"/>
    <w:rsid w:val="002F7D8A"/>
    <w:rsid w:val="003000F4"/>
    <w:rsid w:val="00301346"/>
    <w:rsid w:val="0030142C"/>
    <w:rsid w:val="003015ED"/>
    <w:rsid w:val="00301CB3"/>
    <w:rsid w:val="00302CE4"/>
    <w:rsid w:val="003035A5"/>
    <w:rsid w:val="00304F45"/>
    <w:rsid w:val="003054CC"/>
    <w:rsid w:val="00311E64"/>
    <w:rsid w:val="003131B5"/>
    <w:rsid w:val="00313230"/>
    <w:rsid w:val="00313EFF"/>
    <w:rsid w:val="00315463"/>
    <w:rsid w:val="00315767"/>
    <w:rsid w:val="00316096"/>
    <w:rsid w:val="00317EED"/>
    <w:rsid w:val="00322D3B"/>
    <w:rsid w:val="00327BB5"/>
    <w:rsid w:val="0033022A"/>
    <w:rsid w:val="00330531"/>
    <w:rsid w:val="0033084C"/>
    <w:rsid w:val="00332311"/>
    <w:rsid w:val="003352BC"/>
    <w:rsid w:val="00335404"/>
    <w:rsid w:val="00337CEE"/>
    <w:rsid w:val="003405EB"/>
    <w:rsid w:val="00340AEC"/>
    <w:rsid w:val="0034134E"/>
    <w:rsid w:val="0034135B"/>
    <w:rsid w:val="003458F9"/>
    <w:rsid w:val="00345BAE"/>
    <w:rsid w:val="003515EA"/>
    <w:rsid w:val="003531FB"/>
    <w:rsid w:val="00361720"/>
    <w:rsid w:val="0036240C"/>
    <w:rsid w:val="00363A92"/>
    <w:rsid w:val="00363B66"/>
    <w:rsid w:val="00363EBE"/>
    <w:rsid w:val="00364180"/>
    <w:rsid w:val="00367798"/>
    <w:rsid w:val="00367AA4"/>
    <w:rsid w:val="00370981"/>
    <w:rsid w:val="00370AF5"/>
    <w:rsid w:val="00370D6F"/>
    <w:rsid w:val="00371417"/>
    <w:rsid w:val="00372792"/>
    <w:rsid w:val="0037421A"/>
    <w:rsid w:val="00375AF6"/>
    <w:rsid w:val="00375DFD"/>
    <w:rsid w:val="003760A9"/>
    <w:rsid w:val="003763BD"/>
    <w:rsid w:val="003771B3"/>
    <w:rsid w:val="00377A5D"/>
    <w:rsid w:val="00377FF2"/>
    <w:rsid w:val="00380689"/>
    <w:rsid w:val="00380EE5"/>
    <w:rsid w:val="00381212"/>
    <w:rsid w:val="0038127C"/>
    <w:rsid w:val="00381AB0"/>
    <w:rsid w:val="003822AF"/>
    <w:rsid w:val="003825D7"/>
    <w:rsid w:val="00382830"/>
    <w:rsid w:val="0038474E"/>
    <w:rsid w:val="00384F83"/>
    <w:rsid w:val="00386F9F"/>
    <w:rsid w:val="00391FE6"/>
    <w:rsid w:val="00392C8B"/>
    <w:rsid w:val="00395DEC"/>
    <w:rsid w:val="00395F61"/>
    <w:rsid w:val="003966FC"/>
    <w:rsid w:val="003A0A88"/>
    <w:rsid w:val="003A3271"/>
    <w:rsid w:val="003A3D72"/>
    <w:rsid w:val="003A584B"/>
    <w:rsid w:val="003A614A"/>
    <w:rsid w:val="003A7BA7"/>
    <w:rsid w:val="003B06F2"/>
    <w:rsid w:val="003B2007"/>
    <w:rsid w:val="003B233C"/>
    <w:rsid w:val="003B5B07"/>
    <w:rsid w:val="003B7577"/>
    <w:rsid w:val="003C3F66"/>
    <w:rsid w:val="003D2980"/>
    <w:rsid w:val="003E2456"/>
    <w:rsid w:val="003E3BE8"/>
    <w:rsid w:val="003E41AC"/>
    <w:rsid w:val="003E623A"/>
    <w:rsid w:val="003E66E8"/>
    <w:rsid w:val="003F1380"/>
    <w:rsid w:val="003F1512"/>
    <w:rsid w:val="003F2F7E"/>
    <w:rsid w:val="0040193F"/>
    <w:rsid w:val="00401D64"/>
    <w:rsid w:val="00402006"/>
    <w:rsid w:val="00406E05"/>
    <w:rsid w:val="004101AE"/>
    <w:rsid w:val="0041029D"/>
    <w:rsid w:val="00410D06"/>
    <w:rsid w:val="0041231A"/>
    <w:rsid w:val="00413C6C"/>
    <w:rsid w:val="004149DD"/>
    <w:rsid w:val="004158CC"/>
    <w:rsid w:val="004169E0"/>
    <w:rsid w:val="004222DE"/>
    <w:rsid w:val="00422474"/>
    <w:rsid w:val="00422FF7"/>
    <w:rsid w:val="004245D2"/>
    <w:rsid w:val="00425969"/>
    <w:rsid w:val="00430330"/>
    <w:rsid w:val="00431E98"/>
    <w:rsid w:val="00431F0F"/>
    <w:rsid w:val="00432869"/>
    <w:rsid w:val="00432DB7"/>
    <w:rsid w:val="004351C6"/>
    <w:rsid w:val="0044233B"/>
    <w:rsid w:val="00442E8C"/>
    <w:rsid w:val="00442ED1"/>
    <w:rsid w:val="0044542A"/>
    <w:rsid w:val="00445EFB"/>
    <w:rsid w:val="00446030"/>
    <w:rsid w:val="00446E5C"/>
    <w:rsid w:val="004502FD"/>
    <w:rsid w:val="00451BA8"/>
    <w:rsid w:val="00451D03"/>
    <w:rsid w:val="00452DD0"/>
    <w:rsid w:val="00452E7C"/>
    <w:rsid w:val="00456F5E"/>
    <w:rsid w:val="0045713B"/>
    <w:rsid w:val="004574BE"/>
    <w:rsid w:val="0046210C"/>
    <w:rsid w:val="00462B3E"/>
    <w:rsid w:val="00467742"/>
    <w:rsid w:val="00467FA9"/>
    <w:rsid w:val="004704CA"/>
    <w:rsid w:val="00470782"/>
    <w:rsid w:val="00470F8B"/>
    <w:rsid w:val="004711D7"/>
    <w:rsid w:val="00471AC3"/>
    <w:rsid w:val="00471C52"/>
    <w:rsid w:val="00472A71"/>
    <w:rsid w:val="00472CDB"/>
    <w:rsid w:val="00474299"/>
    <w:rsid w:val="00474C50"/>
    <w:rsid w:val="00474CE3"/>
    <w:rsid w:val="00475490"/>
    <w:rsid w:val="00475904"/>
    <w:rsid w:val="0047764B"/>
    <w:rsid w:val="004807B7"/>
    <w:rsid w:val="0048180C"/>
    <w:rsid w:val="00482551"/>
    <w:rsid w:val="004857A9"/>
    <w:rsid w:val="00485AB4"/>
    <w:rsid w:val="004870DD"/>
    <w:rsid w:val="00496266"/>
    <w:rsid w:val="00497742"/>
    <w:rsid w:val="00497FFE"/>
    <w:rsid w:val="004A2E23"/>
    <w:rsid w:val="004A332A"/>
    <w:rsid w:val="004A623B"/>
    <w:rsid w:val="004B0AE7"/>
    <w:rsid w:val="004B5513"/>
    <w:rsid w:val="004B553C"/>
    <w:rsid w:val="004B592B"/>
    <w:rsid w:val="004B60AC"/>
    <w:rsid w:val="004B6758"/>
    <w:rsid w:val="004C1F05"/>
    <w:rsid w:val="004C3337"/>
    <w:rsid w:val="004C3BF8"/>
    <w:rsid w:val="004C3CBF"/>
    <w:rsid w:val="004C59A4"/>
    <w:rsid w:val="004D0E06"/>
    <w:rsid w:val="004D15D6"/>
    <w:rsid w:val="004D18CA"/>
    <w:rsid w:val="004D1A22"/>
    <w:rsid w:val="004D33C7"/>
    <w:rsid w:val="004D3FA9"/>
    <w:rsid w:val="004D6D9F"/>
    <w:rsid w:val="004E2681"/>
    <w:rsid w:val="004E2EEB"/>
    <w:rsid w:val="004E2F9E"/>
    <w:rsid w:val="004E3FA6"/>
    <w:rsid w:val="004E4F49"/>
    <w:rsid w:val="004E53AE"/>
    <w:rsid w:val="004F0AE7"/>
    <w:rsid w:val="004F2F9C"/>
    <w:rsid w:val="004F3732"/>
    <w:rsid w:val="004F510E"/>
    <w:rsid w:val="004F6AE1"/>
    <w:rsid w:val="004F7569"/>
    <w:rsid w:val="00500BE6"/>
    <w:rsid w:val="005021AE"/>
    <w:rsid w:val="00503968"/>
    <w:rsid w:val="00507497"/>
    <w:rsid w:val="0051081B"/>
    <w:rsid w:val="005123D4"/>
    <w:rsid w:val="005131D8"/>
    <w:rsid w:val="005136AA"/>
    <w:rsid w:val="00516EC7"/>
    <w:rsid w:val="005176BD"/>
    <w:rsid w:val="00520E08"/>
    <w:rsid w:val="005220F6"/>
    <w:rsid w:val="0052358B"/>
    <w:rsid w:val="00524E69"/>
    <w:rsid w:val="005253DD"/>
    <w:rsid w:val="00526CAB"/>
    <w:rsid w:val="00527E05"/>
    <w:rsid w:val="0053275F"/>
    <w:rsid w:val="00534B77"/>
    <w:rsid w:val="0053622C"/>
    <w:rsid w:val="0054239F"/>
    <w:rsid w:val="00542DDB"/>
    <w:rsid w:val="005434B7"/>
    <w:rsid w:val="005448D3"/>
    <w:rsid w:val="00544CF6"/>
    <w:rsid w:val="00546090"/>
    <w:rsid w:val="005465AE"/>
    <w:rsid w:val="00551C74"/>
    <w:rsid w:val="005522D1"/>
    <w:rsid w:val="00552962"/>
    <w:rsid w:val="00553655"/>
    <w:rsid w:val="00553E7D"/>
    <w:rsid w:val="005542AF"/>
    <w:rsid w:val="00556650"/>
    <w:rsid w:val="00556B6D"/>
    <w:rsid w:val="00557E0B"/>
    <w:rsid w:val="00564D72"/>
    <w:rsid w:val="00565785"/>
    <w:rsid w:val="00567A4D"/>
    <w:rsid w:val="0057076B"/>
    <w:rsid w:val="00570AE3"/>
    <w:rsid w:val="00571C5A"/>
    <w:rsid w:val="0057232E"/>
    <w:rsid w:val="00573236"/>
    <w:rsid w:val="00573445"/>
    <w:rsid w:val="00575942"/>
    <w:rsid w:val="005759BD"/>
    <w:rsid w:val="0057716C"/>
    <w:rsid w:val="0057738D"/>
    <w:rsid w:val="00577A89"/>
    <w:rsid w:val="005804C0"/>
    <w:rsid w:val="0058167B"/>
    <w:rsid w:val="00581AC8"/>
    <w:rsid w:val="00584AE4"/>
    <w:rsid w:val="00586673"/>
    <w:rsid w:val="00590A60"/>
    <w:rsid w:val="00592B3C"/>
    <w:rsid w:val="00594EC5"/>
    <w:rsid w:val="00595AF7"/>
    <w:rsid w:val="005978C2"/>
    <w:rsid w:val="0059794A"/>
    <w:rsid w:val="00597D10"/>
    <w:rsid w:val="005A4727"/>
    <w:rsid w:val="005A5477"/>
    <w:rsid w:val="005A5887"/>
    <w:rsid w:val="005A7972"/>
    <w:rsid w:val="005B0C49"/>
    <w:rsid w:val="005B0E4C"/>
    <w:rsid w:val="005B3B69"/>
    <w:rsid w:val="005B3D1B"/>
    <w:rsid w:val="005B4725"/>
    <w:rsid w:val="005B49F0"/>
    <w:rsid w:val="005C1105"/>
    <w:rsid w:val="005C2D1D"/>
    <w:rsid w:val="005C3101"/>
    <w:rsid w:val="005C364A"/>
    <w:rsid w:val="005C36CB"/>
    <w:rsid w:val="005C3CE7"/>
    <w:rsid w:val="005C3E03"/>
    <w:rsid w:val="005C438B"/>
    <w:rsid w:val="005C7DE1"/>
    <w:rsid w:val="005D0746"/>
    <w:rsid w:val="005D0BCF"/>
    <w:rsid w:val="005D1F64"/>
    <w:rsid w:val="005D2421"/>
    <w:rsid w:val="005D2DE1"/>
    <w:rsid w:val="005D3EA7"/>
    <w:rsid w:val="005D4B9F"/>
    <w:rsid w:val="005D503B"/>
    <w:rsid w:val="005D6BB7"/>
    <w:rsid w:val="005D7343"/>
    <w:rsid w:val="005E0BE5"/>
    <w:rsid w:val="005E2003"/>
    <w:rsid w:val="005E28C7"/>
    <w:rsid w:val="005E2D25"/>
    <w:rsid w:val="005E43C9"/>
    <w:rsid w:val="005E70EC"/>
    <w:rsid w:val="005F0B57"/>
    <w:rsid w:val="005F0B65"/>
    <w:rsid w:val="005F283D"/>
    <w:rsid w:val="005F47CD"/>
    <w:rsid w:val="005F5E0F"/>
    <w:rsid w:val="005F7544"/>
    <w:rsid w:val="00601A5E"/>
    <w:rsid w:val="00603F68"/>
    <w:rsid w:val="00605EF6"/>
    <w:rsid w:val="00610A97"/>
    <w:rsid w:val="00611B15"/>
    <w:rsid w:val="0061202E"/>
    <w:rsid w:val="00612A05"/>
    <w:rsid w:val="00613F9D"/>
    <w:rsid w:val="00617A86"/>
    <w:rsid w:val="00624B09"/>
    <w:rsid w:val="0062658C"/>
    <w:rsid w:val="00626733"/>
    <w:rsid w:val="00627BDE"/>
    <w:rsid w:val="00631C01"/>
    <w:rsid w:val="006329D6"/>
    <w:rsid w:val="00634E48"/>
    <w:rsid w:val="006360D1"/>
    <w:rsid w:val="00640C4C"/>
    <w:rsid w:val="006426B0"/>
    <w:rsid w:val="006473DB"/>
    <w:rsid w:val="0065074C"/>
    <w:rsid w:val="0065400E"/>
    <w:rsid w:val="00654FBF"/>
    <w:rsid w:val="00657DEA"/>
    <w:rsid w:val="00660C4B"/>
    <w:rsid w:val="00661508"/>
    <w:rsid w:val="00663CA0"/>
    <w:rsid w:val="00665028"/>
    <w:rsid w:val="00667DC8"/>
    <w:rsid w:val="006700B6"/>
    <w:rsid w:val="006717A0"/>
    <w:rsid w:val="00671E40"/>
    <w:rsid w:val="00673654"/>
    <w:rsid w:val="006830F6"/>
    <w:rsid w:val="00686E1B"/>
    <w:rsid w:val="0068703A"/>
    <w:rsid w:val="006874D9"/>
    <w:rsid w:val="0069026C"/>
    <w:rsid w:val="00692D2E"/>
    <w:rsid w:val="00695A88"/>
    <w:rsid w:val="00695AD7"/>
    <w:rsid w:val="006960FE"/>
    <w:rsid w:val="006970A4"/>
    <w:rsid w:val="006A00D4"/>
    <w:rsid w:val="006A222D"/>
    <w:rsid w:val="006A527A"/>
    <w:rsid w:val="006A6BD1"/>
    <w:rsid w:val="006A6E97"/>
    <w:rsid w:val="006A7485"/>
    <w:rsid w:val="006B1531"/>
    <w:rsid w:val="006B2F41"/>
    <w:rsid w:val="006B451D"/>
    <w:rsid w:val="006B4B44"/>
    <w:rsid w:val="006B7B34"/>
    <w:rsid w:val="006B7DE1"/>
    <w:rsid w:val="006B7FD9"/>
    <w:rsid w:val="006C0A43"/>
    <w:rsid w:val="006C234F"/>
    <w:rsid w:val="006C25BF"/>
    <w:rsid w:val="006C5012"/>
    <w:rsid w:val="006C55F5"/>
    <w:rsid w:val="006C705F"/>
    <w:rsid w:val="006D00AF"/>
    <w:rsid w:val="006D0CD0"/>
    <w:rsid w:val="006D4AF2"/>
    <w:rsid w:val="006D6EC6"/>
    <w:rsid w:val="006E04AF"/>
    <w:rsid w:val="006E173D"/>
    <w:rsid w:val="006E4E6B"/>
    <w:rsid w:val="006E5434"/>
    <w:rsid w:val="006E5713"/>
    <w:rsid w:val="006E6370"/>
    <w:rsid w:val="006E69D9"/>
    <w:rsid w:val="006E7874"/>
    <w:rsid w:val="006E7F31"/>
    <w:rsid w:val="006F06C8"/>
    <w:rsid w:val="006F2967"/>
    <w:rsid w:val="006F3E8F"/>
    <w:rsid w:val="006F4B56"/>
    <w:rsid w:val="006F51FD"/>
    <w:rsid w:val="00700DAE"/>
    <w:rsid w:val="007055CA"/>
    <w:rsid w:val="007056FD"/>
    <w:rsid w:val="00707824"/>
    <w:rsid w:val="00707955"/>
    <w:rsid w:val="007131B4"/>
    <w:rsid w:val="007140E8"/>
    <w:rsid w:val="007155BC"/>
    <w:rsid w:val="007163A3"/>
    <w:rsid w:val="00717507"/>
    <w:rsid w:val="00717A66"/>
    <w:rsid w:val="00717A80"/>
    <w:rsid w:val="00717AC7"/>
    <w:rsid w:val="00717B4E"/>
    <w:rsid w:val="007220D6"/>
    <w:rsid w:val="00722B6E"/>
    <w:rsid w:val="00725149"/>
    <w:rsid w:val="007278FB"/>
    <w:rsid w:val="00727C17"/>
    <w:rsid w:val="007303AA"/>
    <w:rsid w:val="00731053"/>
    <w:rsid w:val="00732390"/>
    <w:rsid w:val="0073275A"/>
    <w:rsid w:val="00736631"/>
    <w:rsid w:val="00736B24"/>
    <w:rsid w:val="007370C0"/>
    <w:rsid w:val="007372F2"/>
    <w:rsid w:val="007422D8"/>
    <w:rsid w:val="00743071"/>
    <w:rsid w:val="00743FA5"/>
    <w:rsid w:val="00744065"/>
    <w:rsid w:val="007440AC"/>
    <w:rsid w:val="00744541"/>
    <w:rsid w:val="00746805"/>
    <w:rsid w:val="00746FE0"/>
    <w:rsid w:val="007478A9"/>
    <w:rsid w:val="007505C3"/>
    <w:rsid w:val="00760103"/>
    <w:rsid w:val="0076061A"/>
    <w:rsid w:val="00761E05"/>
    <w:rsid w:val="007622DB"/>
    <w:rsid w:val="00764E46"/>
    <w:rsid w:val="00765D33"/>
    <w:rsid w:val="00766B56"/>
    <w:rsid w:val="00773242"/>
    <w:rsid w:val="00774B2F"/>
    <w:rsid w:val="00774EEE"/>
    <w:rsid w:val="00777A8E"/>
    <w:rsid w:val="00781A05"/>
    <w:rsid w:val="007824D4"/>
    <w:rsid w:val="0078257C"/>
    <w:rsid w:val="007827B7"/>
    <w:rsid w:val="007843B3"/>
    <w:rsid w:val="007856F6"/>
    <w:rsid w:val="00785FAF"/>
    <w:rsid w:val="0079048E"/>
    <w:rsid w:val="007913D6"/>
    <w:rsid w:val="007918D6"/>
    <w:rsid w:val="00793389"/>
    <w:rsid w:val="00793962"/>
    <w:rsid w:val="007947B0"/>
    <w:rsid w:val="00795EE7"/>
    <w:rsid w:val="0079688E"/>
    <w:rsid w:val="00797085"/>
    <w:rsid w:val="00797EFF"/>
    <w:rsid w:val="007A007F"/>
    <w:rsid w:val="007A10DB"/>
    <w:rsid w:val="007A1899"/>
    <w:rsid w:val="007A1DB1"/>
    <w:rsid w:val="007A367C"/>
    <w:rsid w:val="007A44C2"/>
    <w:rsid w:val="007A6A42"/>
    <w:rsid w:val="007B05EA"/>
    <w:rsid w:val="007B1302"/>
    <w:rsid w:val="007B2F73"/>
    <w:rsid w:val="007B4E42"/>
    <w:rsid w:val="007B5790"/>
    <w:rsid w:val="007B57CC"/>
    <w:rsid w:val="007B7600"/>
    <w:rsid w:val="007C0472"/>
    <w:rsid w:val="007C0859"/>
    <w:rsid w:val="007C1EA1"/>
    <w:rsid w:val="007C688F"/>
    <w:rsid w:val="007D13E4"/>
    <w:rsid w:val="007D2D25"/>
    <w:rsid w:val="007D6260"/>
    <w:rsid w:val="007D7935"/>
    <w:rsid w:val="007D7EC6"/>
    <w:rsid w:val="007E09EC"/>
    <w:rsid w:val="007E2ADD"/>
    <w:rsid w:val="007E2DC6"/>
    <w:rsid w:val="007E4C55"/>
    <w:rsid w:val="007E5420"/>
    <w:rsid w:val="007E5B7E"/>
    <w:rsid w:val="007E5E53"/>
    <w:rsid w:val="007E6534"/>
    <w:rsid w:val="007F17CC"/>
    <w:rsid w:val="007F1B69"/>
    <w:rsid w:val="007F2829"/>
    <w:rsid w:val="007F3AB6"/>
    <w:rsid w:val="007F3E8C"/>
    <w:rsid w:val="007F60AE"/>
    <w:rsid w:val="007F6C58"/>
    <w:rsid w:val="007F7B26"/>
    <w:rsid w:val="008000E0"/>
    <w:rsid w:val="00800764"/>
    <w:rsid w:val="00800949"/>
    <w:rsid w:val="00801FF5"/>
    <w:rsid w:val="0080309C"/>
    <w:rsid w:val="008043E5"/>
    <w:rsid w:val="00804C66"/>
    <w:rsid w:val="00805C6E"/>
    <w:rsid w:val="0080640B"/>
    <w:rsid w:val="00810C42"/>
    <w:rsid w:val="00813B63"/>
    <w:rsid w:val="00816F3F"/>
    <w:rsid w:val="008231BF"/>
    <w:rsid w:val="00830EE3"/>
    <w:rsid w:val="008336E1"/>
    <w:rsid w:val="00833F86"/>
    <w:rsid w:val="008349BA"/>
    <w:rsid w:val="00834FAA"/>
    <w:rsid w:val="008379D2"/>
    <w:rsid w:val="00841E06"/>
    <w:rsid w:val="0084329E"/>
    <w:rsid w:val="008433FC"/>
    <w:rsid w:val="00843E2C"/>
    <w:rsid w:val="00843F12"/>
    <w:rsid w:val="008444EB"/>
    <w:rsid w:val="00845559"/>
    <w:rsid w:val="00845946"/>
    <w:rsid w:val="00851C9E"/>
    <w:rsid w:val="00855402"/>
    <w:rsid w:val="00855ADC"/>
    <w:rsid w:val="00856041"/>
    <w:rsid w:val="00856B5D"/>
    <w:rsid w:val="00856FF3"/>
    <w:rsid w:val="0085700F"/>
    <w:rsid w:val="00860333"/>
    <w:rsid w:val="008619D2"/>
    <w:rsid w:val="00861BAC"/>
    <w:rsid w:val="0086286E"/>
    <w:rsid w:val="00863290"/>
    <w:rsid w:val="0086609F"/>
    <w:rsid w:val="00867CFA"/>
    <w:rsid w:val="008713AD"/>
    <w:rsid w:val="00872B98"/>
    <w:rsid w:val="00873989"/>
    <w:rsid w:val="0087535D"/>
    <w:rsid w:val="008760C0"/>
    <w:rsid w:val="0087646C"/>
    <w:rsid w:val="008769A5"/>
    <w:rsid w:val="00886B0C"/>
    <w:rsid w:val="008879EE"/>
    <w:rsid w:val="00890924"/>
    <w:rsid w:val="00890974"/>
    <w:rsid w:val="008919ED"/>
    <w:rsid w:val="00891E2E"/>
    <w:rsid w:val="00892296"/>
    <w:rsid w:val="00893CEB"/>
    <w:rsid w:val="008975B7"/>
    <w:rsid w:val="008A1406"/>
    <w:rsid w:val="008A2691"/>
    <w:rsid w:val="008A30D9"/>
    <w:rsid w:val="008A358F"/>
    <w:rsid w:val="008A4202"/>
    <w:rsid w:val="008A54FD"/>
    <w:rsid w:val="008A64E1"/>
    <w:rsid w:val="008B0212"/>
    <w:rsid w:val="008B0689"/>
    <w:rsid w:val="008B08EB"/>
    <w:rsid w:val="008B3C0C"/>
    <w:rsid w:val="008B44A0"/>
    <w:rsid w:val="008B451D"/>
    <w:rsid w:val="008B7B79"/>
    <w:rsid w:val="008C0BB5"/>
    <w:rsid w:val="008C1CAE"/>
    <w:rsid w:val="008C22EA"/>
    <w:rsid w:val="008C2806"/>
    <w:rsid w:val="008C3096"/>
    <w:rsid w:val="008C4FE9"/>
    <w:rsid w:val="008C5ADE"/>
    <w:rsid w:val="008C62EA"/>
    <w:rsid w:val="008C6DC8"/>
    <w:rsid w:val="008D0328"/>
    <w:rsid w:val="008D0626"/>
    <w:rsid w:val="008D15C8"/>
    <w:rsid w:val="008D1896"/>
    <w:rsid w:val="008D19CF"/>
    <w:rsid w:val="008D3137"/>
    <w:rsid w:val="008D4FCF"/>
    <w:rsid w:val="008D542C"/>
    <w:rsid w:val="008D554D"/>
    <w:rsid w:val="008D6FB7"/>
    <w:rsid w:val="008D799C"/>
    <w:rsid w:val="008E16F9"/>
    <w:rsid w:val="008E47F0"/>
    <w:rsid w:val="008F030D"/>
    <w:rsid w:val="008F0FBB"/>
    <w:rsid w:val="008F18A2"/>
    <w:rsid w:val="008F2AF7"/>
    <w:rsid w:val="008F2E85"/>
    <w:rsid w:val="008F32A6"/>
    <w:rsid w:val="008F4992"/>
    <w:rsid w:val="008F667D"/>
    <w:rsid w:val="00903FB6"/>
    <w:rsid w:val="009043B7"/>
    <w:rsid w:val="00904974"/>
    <w:rsid w:val="0090499F"/>
    <w:rsid w:val="009075A5"/>
    <w:rsid w:val="00907786"/>
    <w:rsid w:val="00911272"/>
    <w:rsid w:val="00912EC2"/>
    <w:rsid w:val="009132B9"/>
    <w:rsid w:val="00913FF3"/>
    <w:rsid w:val="00916A96"/>
    <w:rsid w:val="0091798B"/>
    <w:rsid w:val="009217FC"/>
    <w:rsid w:val="00924A6A"/>
    <w:rsid w:val="00926869"/>
    <w:rsid w:val="00926FFF"/>
    <w:rsid w:val="009274BA"/>
    <w:rsid w:val="009310B6"/>
    <w:rsid w:val="009313B5"/>
    <w:rsid w:val="00932106"/>
    <w:rsid w:val="009345B9"/>
    <w:rsid w:val="00934CE1"/>
    <w:rsid w:val="00935A11"/>
    <w:rsid w:val="00936A97"/>
    <w:rsid w:val="00937169"/>
    <w:rsid w:val="0093732D"/>
    <w:rsid w:val="00937ADF"/>
    <w:rsid w:val="009405CC"/>
    <w:rsid w:val="00940B30"/>
    <w:rsid w:val="009415A2"/>
    <w:rsid w:val="00941B62"/>
    <w:rsid w:val="009423A2"/>
    <w:rsid w:val="00943640"/>
    <w:rsid w:val="00944618"/>
    <w:rsid w:val="009447DA"/>
    <w:rsid w:val="00946852"/>
    <w:rsid w:val="00946ACC"/>
    <w:rsid w:val="0095092F"/>
    <w:rsid w:val="00950EA6"/>
    <w:rsid w:val="00954C6F"/>
    <w:rsid w:val="00956D27"/>
    <w:rsid w:val="00960164"/>
    <w:rsid w:val="009608D0"/>
    <w:rsid w:val="00962940"/>
    <w:rsid w:val="00962B31"/>
    <w:rsid w:val="0096726C"/>
    <w:rsid w:val="00967A13"/>
    <w:rsid w:val="00967F14"/>
    <w:rsid w:val="009700C3"/>
    <w:rsid w:val="00970252"/>
    <w:rsid w:val="00970A73"/>
    <w:rsid w:val="00970B38"/>
    <w:rsid w:val="009719C8"/>
    <w:rsid w:val="00974162"/>
    <w:rsid w:val="00975717"/>
    <w:rsid w:val="009802C9"/>
    <w:rsid w:val="009802D2"/>
    <w:rsid w:val="00981235"/>
    <w:rsid w:val="009813CE"/>
    <w:rsid w:val="00982DC7"/>
    <w:rsid w:val="009846CE"/>
    <w:rsid w:val="009849BE"/>
    <w:rsid w:val="0098584B"/>
    <w:rsid w:val="00986656"/>
    <w:rsid w:val="009868D5"/>
    <w:rsid w:val="00991936"/>
    <w:rsid w:val="00992141"/>
    <w:rsid w:val="0099234D"/>
    <w:rsid w:val="00992530"/>
    <w:rsid w:val="00992FCF"/>
    <w:rsid w:val="0099493B"/>
    <w:rsid w:val="009968F5"/>
    <w:rsid w:val="00996A0A"/>
    <w:rsid w:val="0099746C"/>
    <w:rsid w:val="00997658"/>
    <w:rsid w:val="009A09E1"/>
    <w:rsid w:val="009A3B44"/>
    <w:rsid w:val="009A406B"/>
    <w:rsid w:val="009A47A8"/>
    <w:rsid w:val="009A6378"/>
    <w:rsid w:val="009A6413"/>
    <w:rsid w:val="009A7C56"/>
    <w:rsid w:val="009B04DB"/>
    <w:rsid w:val="009B0C17"/>
    <w:rsid w:val="009B0F81"/>
    <w:rsid w:val="009B1CA7"/>
    <w:rsid w:val="009B2725"/>
    <w:rsid w:val="009B35A0"/>
    <w:rsid w:val="009B4FD3"/>
    <w:rsid w:val="009B6D2A"/>
    <w:rsid w:val="009C0314"/>
    <w:rsid w:val="009C2B8E"/>
    <w:rsid w:val="009C3228"/>
    <w:rsid w:val="009C42EE"/>
    <w:rsid w:val="009C5903"/>
    <w:rsid w:val="009C6539"/>
    <w:rsid w:val="009C6BE1"/>
    <w:rsid w:val="009D567B"/>
    <w:rsid w:val="009D56C6"/>
    <w:rsid w:val="009E08A0"/>
    <w:rsid w:val="009E110D"/>
    <w:rsid w:val="009E136C"/>
    <w:rsid w:val="009E2E66"/>
    <w:rsid w:val="009E3046"/>
    <w:rsid w:val="009E3B56"/>
    <w:rsid w:val="009E4DFF"/>
    <w:rsid w:val="009E5B26"/>
    <w:rsid w:val="009E6A79"/>
    <w:rsid w:val="009E6C36"/>
    <w:rsid w:val="009F03A0"/>
    <w:rsid w:val="009F04CD"/>
    <w:rsid w:val="009F2030"/>
    <w:rsid w:val="009F55E3"/>
    <w:rsid w:val="009F5C86"/>
    <w:rsid w:val="00A000A4"/>
    <w:rsid w:val="00A05E05"/>
    <w:rsid w:val="00A11E10"/>
    <w:rsid w:val="00A137EC"/>
    <w:rsid w:val="00A17D84"/>
    <w:rsid w:val="00A205F9"/>
    <w:rsid w:val="00A222A7"/>
    <w:rsid w:val="00A23442"/>
    <w:rsid w:val="00A26C09"/>
    <w:rsid w:val="00A31373"/>
    <w:rsid w:val="00A33D4B"/>
    <w:rsid w:val="00A379DF"/>
    <w:rsid w:val="00A405E2"/>
    <w:rsid w:val="00A409F5"/>
    <w:rsid w:val="00A414B5"/>
    <w:rsid w:val="00A42ABC"/>
    <w:rsid w:val="00A441F8"/>
    <w:rsid w:val="00A45571"/>
    <w:rsid w:val="00A4607E"/>
    <w:rsid w:val="00A469A9"/>
    <w:rsid w:val="00A51B78"/>
    <w:rsid w:val="00A532B8"/>
    <w:rsid w:val="00A53457"/>
    <w:rsid w:val="00A57127"/>
    <w:rsid w:val="00A652E0"/>
    <w:rsid w:val="00A65406"/>
    <w:rsid w:val="00A67EC1"/>
    <w:rsid w:val="00A70CC9"/>
    <w:rsid w:val="00A71D4F"/>
    <w:rsid w:val="00A71E86"/>
    <w:rsid w:val="00A72C66"/>
    <w:rsid w:val="00A75997"/>
    <w:rsid w:val="00A76207"/>
    <w:rsid w:val="00A77E94"/>
    <w:rsid w:val="00A811AC"/>
    <w:rsid w:val="00A830D3"/>
    <w:rsid w:val="00A8338C"/>
    <w:rsid w:val="00A8502D"/>
    <w:rsid w:val="00A85256"/>
    <w:rsid w:val="00A85E56"/>
    <w:rsid w:val="00A874CD"/>
    <w:rsid w:val="00A87EA6"/>
    <w:rsid w:val="00A91374"/>
    <w:rsid w:val="00A913AF"/>
    <w:rsid w:val="00A93542"/>
    <w:rsid w:val="00A94262"/>
    <w:rsid w:val="00A951CD"/>
    <w:rsid w:val="00A957BC"/>
    <w:rsid w:val="00A95D79"/>
    <w:rsid w:val="00AA1E61"/>
    <w:rsid w:val="00AA2A7A"/>
    <w:rsid w:val="00AA2D11"/>
    <w:rsid w:val="00AA2F25"/>
    <w:rsid w:val="00AA3081"/>
    <w:rsid w:val="00AA31A9"/>
    <w:rsid w:val="00AA3BDA"/>
    <w:rsid w:val="00AA48FF"/>
    <w:rsid w:val="00AA551C"/>
    <w:rsid w:val="00AA584E"/>
    <w:rsid w:val="00AA5B3E"/>
    <w:rsid w:val="00AA6793"/>
    <w:rsid w:val="00AB0491"/>
    <w:rsid w:val="00AB21E1"/>
    <w:rsid w:val="00AB5E37"/>
    <w:rsid w:val="00AB7A4E"/>
    <w:rsid w:val="00AC002E"/>
    <w:rsid w:val="00AC386B"/>
    <w:rsid w:val="00AC49C0"/>
    <w:rsid w:val="00AC4C48"/>
    <w:rsid w:val="00AC5006"/>
    <w:rsid w:val="00AC52AC"/>
    <w:rsid w:val="00AC71F7"/>
    <w:rsid w:val="00AD04A8"/>
    <w:rsid w:val="00AD054F"/>
    <w:rsid w:val="00AD2DC9"/>
    <w:rsid w:val="00AD3BF1"/>
    <w:rsid w:val="00AD5AA2"/>
    <w:rsid w:val="00AD6284"/>
    <w:rsid w:val="00AD6B31"/>
    <w:rsid w:val="00AD734C"/>
    <w:rsid w:val="00AE0F79"/>
    <w:rsid w:val="00AE215E"/>
    <w:rsid w:val="00AE2928"/>
    <w:rsid w:val="00AE31F4"/>
    <w:rsid w:val="00AE3EAC"/>
    <w:rsid w:val="00AE57E6"/>
    <w:rsid w:val="00AE5CF1"/>
    <w:rsid w:val="00AE78FE"/>
    <w:rsid w:val="00AF0E88"/>
    <w:rsid w:val="00AF3C35"/>
    <w:rsid w:val="00AF3D69"/>
    <w:rsid w:val="00AF4B18"/>
    <w:rsid w:val="00AF548D"/>
    <w:rsid w:val="00AF54C9"/>
    <w:rsid w:val="00AF5BB1"/>
    <w:rsid w:val="00B00230"/>
    <w:rsid w:val="00B00806"/>
    <w:rsid w:val="00B00F68"/>
    <w:rsid w:val="00B01345"/>
    <w:rsid w:val="00B02C00"/>
    <w:rsid w:val="00B02F04"/>
    <w:rsid w:val="00B10831"/>
    <w:rsid w:val="00B10B9F"/>
    <w:rsid w:val="00B14127"/>
    <w:rsid w:val="00B14A9C"/>
    <w:rsid w:val="00B14F1C"/>
    <w:rsid w:val="00B15DBE"/>
    <w:rsid w:val="00B15E20"/>
    <w:rsid w:val="00B16EF3"/>
    <w:rsid w:val="00B1758F"/>
    <w:rsid w:val="00B23F75"/>
    <w:rsid w:val="00B2454C"/>
    <w:rsid w:val="00B247EF"/>
    <w:rsid w:val="00B26911"/>
    <w:rsid w:val="00B308CD"/>
    <w:rsid w:val="00B32722"/>
    <w:rsid w:val="00B3276A"/>
    <w:rsid w:val="00B33242"/>
    <w:rsid w:val="00B338C2"/>
    <w:rsid w:val="00B34F45"/>
    <w:rsid w:val="00B374DB"/>
    <w:rsid w:val="00B3777A"/>
    <w:rsid w:val="00B4085B"/>
    <w:rsid w:val="00B42303"/>
    <w:rsid w:val="00B42628"/>
    <w:rsid w:val="00B427E2"/>
    <w:rsid w:val="00B4391A"/>
    <w:rsid w:val="00B45037"/>
    <w:rsid w:val="00B45579"/>
    <w:rsid w:val="00B4584A"/>
    <w:rsid w:val="00B4672F"/>
    <w:rsid w:val="00B4785C"/>
    <w:rsid w:val="00B503E7"/>
    <w:rsid w:val="00B5152C"/>
    <w:rsid w:val="00B517DD"/>
    <w:rsid w:val="00B52E94"/>
    <w:rsid w:val="00B567B0"/>
    <w:rsid w:val="00B5727E"/>
    <w:rsid w:val="00B579E6"/>
    <w:rsid w:val="00B57D82"/>
    <w:rsid w:val="00B57F2E"/>
    <w:rsid w:val="00B61549"/>
    <w:rsid w:val="00B62E88"/>
    <w:rsid w:val="00B6470C"/>
    <w:rsid w:val="00B64FB4"/>
    <w:rsid w:val="00B66325"/>
    <w:rsid w:val="00B71B37"/>
    <w:rsid w:val="00B746E0"/>
    <w:rsid w:val="00B75BC0"/>
    <w:rsid w:val="00B7622E"/>
    <w:rsid w:val="00B769DC"/>
    <w:rsid w:val="00B76D1B"/>
    <w:rsid w:val="00B800C2"/>
    <w:rsid w:val="00B80978"/>
    <w:rsid w:val="00B80D29"/>
    <w:rsid w:val="00B81566"/>
    <w:rsid w:val="00B822BE"/>
    <w:rsid w:val="00B8313C"/>
    <w:rsid w:val="00B83AB9"/>
    <w:rsid w:val="00B83C2E"/>
    <w:rsid w:val="00B8460B"/>
    <w:rsid w:val="00B8474D"/>
    <w:rsid w:val="00B8549D"/>
    <w:rsid w:val="00B8569C"/>
    <w:rsid w:val="00B863C1"/>
    <w:rsid w:val="00B864FD"/>
    <w:rsid w:val="00B865D9"/>
    <w:rsid w:val="00B90EF8"/>
    <w:rsid w:val="00B92702"/>
    <w:rsid w:val="00B959F0"/>
    <w:rsid w:val="00B95B06"/>
    <w:rsid w:val="00BA1AAA"/>
    <w:rsid w:val="00BA23ED"/>
    <w:rsid w:val="00BA2E17"/>
    <w:rsid w:val="00BA550D"/>
    <w:rsid w:val="00BA67D4"/>
    <w:rsid w:val="00BB03F3"/>
    <w:rsid w:val="00BB1239"/>
    <w:rsid w:val="00BB25C8"/>
    <w:rsid w:val="00BB2A6D"/>
    <w:rsid w:val="00BB3E21"/>
    <w:rsid w:val="00BB5918"/>
    <w:rsid w:val="00BB5F25"/>
    <w:rsid w:val="00BB61B6"/>
    <w:rsid w:val="00BC1D72"/>
    <w:rsid w:val="00BC4708"/>
    <w:rsid w:val="00BC5E1D"/>
    <w:rsid w:val="00BD08BF"/>
    <w:rsid w:val="00BD1E3B"/>
    <w:rsid w:val="00BD2350"/>
    <w:rsid w:val="00BD4867"/>
    <w:rsid w:val="00BD5A5F"/>
    <w:rsid w:val="00BD793C"/>
    <w:rsid w:val="00BE0239"/>
    <w:rsid w:val="00BE03CF"/>
    <w:rsid w:val="00BE0AC2"/>
    <w:rsid w:val="00BE1720"/>
    <w:rsid w:val="00BE1A18"/>
    <w:rsid w:val="00BE30FA"/>
    <w:rsid w:val="00BE38A0"/>
    <w:rsid w:val="00BE713A"/>
    <w:rsid w:val="00BE77DB"/>
    <w:rsid w:val="00BF3B3F"/>
    <w:rsid w:val="00BF4F37"/>
    <w:rsid w:val="00BF7A02"/>
    <w:rsid w:val="00C0179A"/>
    <w:rsid w:val="00C036E9"/>
    <w:rsid w:val="00C055C3"/>
    <w:rsid w:val="00C0598B"/>
    <w:rsid w:val="00C05D25"/>
    <w:rsid w:val="00C06247"/>
    <w:rsid w:val="00C06811"/>
    <w:rsid w:val="00C07604"/>
    <w:rsid w:val="00C07698"/>
    <w:rsid w:val="00C11297"/>
    <w:rsid w:val="00C122DD"/>
    <w:rsid w:val="00C14551"/>
    <w:rsid w:val="00C15623"/>
    <w:rsid w:val="00C15AA8"/>
    <w:rsid w:val="00C1777C"/>
    <w:rsid w:val="00C229A0"/>
    <w:rsid w:val="00C234EC"/>
    <w:rsid w:val="00C313D8"/>
    <w:rsid w:val="00C31484"/>
    <w:rsid w:val="00C326CC"/>
    <w:rsid w:val="00C32CE2"/>
    <w:rsid w:val="00C32D98"/>
    <w:rsid w:val="00C33684"/>
    <w:rsid w:val="00C34F17"/>
    <w:rsid w:val="00C37049"/>
    <w:rsid w:val="00C4023D"/>
    <w:rsid w:val="00C41666"/>
    <w:rsid w:val="00C41A94"/>
    <w:rsid w:val="00C41B27"/>
    <w:rsid w:val="00C42300"/>
    <w:rsid w:val="00C427FB"/>
    <w:rsid w:val="00C42884"/>
    <w:rsid w:val="00C4532C"/>
    <w:rsid w:val="00C45D93"/>
    <w:rsid w:val="00C4797E"/>
    <w:rsid w:val="00C479FC"/>
    <w:rsid w:val="00C50151"/>
    <w:rsid w:val="00C5093C"/>
    <w:rsid w:val="00C5217E"/>
    <w:rsid w:val="00C528DD"/>
    <w:rsid w:val="00C53226"/>
    <w:rsid w:val="00C5432A"/>
    <w:rsid w:val="00C54806"/>
    <w:rsid w:val="00C55CBA"/>
    <w:rsid w:val="00C60F53"/>
    <w:rsid w:val="00C62F82"/>
    <w:rsid w:val="00C63265"/>
    <w:rsid w:val="00C6400A"/>
    <w:rsid w:val="00C6429C"/>
    <w:rsid w:val="00C65823"/>
    <w:rsid w:val="00C65A00"/>
    <w:rsid w:val="00C65DD9"/>
    <w:rsid w:val="00C67B7D"/>
    <w:rsid w:val="00C67CEB"/>
    <w:rsid w:val="00C67E14"/>
    <w:rsid w:val="00C7036F"/>
    <w:rsid w:val="00C7089B"/>
    <w:rsid w:val="00C7158E"/>
    <w:rsid w:val="00C722C2"/>
    <w:rsid w:val="00C7298B"/>
    <w:rsid w:val="00C75A38"/>
    <w:rsid w:val="00C75CAE"/>
    <w:rsid w:val="00C8012D"/>
    <w:rsid w:val="00C80A46"/>
    <w:rsid w:val="00C82917"/>
    <w:rsid w:val="00C82A46"/>
    <w:rsid w:val="00C846F9"/>
    <w:rsid w:val="00C84E32"/>
    <w:rsid w:val="00C85182"/>
    <w:rsid w:val="00C85453"/>
    <w:rsid w:val="00C85E70"/>
    <w:rsid w:val="00C90D9D"/>
    <w:rsid w:val="00C925A3"/>
    <w:rsid w:val="00C9337C"/>
    <w:rsid w:val="00C94867"/>
    <w:rsid w:val="00C94E15"/>
    <w:rsid w:val="00C94E98"/>
    <w:rsid w:val="00C966AD"/>
    <w:rsid w:val="00C96C4E"/>
    <w:rsid w:val="00CA0F07"/>
    <w:rsid w:val="00CA4832"/>
    <w:rsid w:val="00CA55EE"/>
    <w:rsid w:val="00CB0921"/>
    <w:rsid w:val="00CB0FA3"/>
    <w:rsid w:val="00CB1131"/>
    <w:rsid w:val="00CB3BCD"/>
    <w:rsid w:val="00CB5727"/>
    <w:rsid w:val="00CC1358"/>
    <w:rsid w:val="00CC5527"/>
    <w:rsid w:val="00CC6DFA"/>
    <w:rsid w:val="00CC7741"/>
    <w:rsid w:val="00CD02BF"/>
    <w:rsid w:val="00CD0A70"/>
    <w:rsid w:val="00CD303B"/>
    <w:rsid w:val="00CD36B4"/>
    <w:rsid w:val="00CD3A2E"/>
    <w:rsid w:val="00CD40B7"/>
    <w:rsid w:val="00CD4807"/>
    <w:rsid w:val="00CE060B"/>
    <w:rsid w:val="00CE096B"/>
    <w:rsid w:val="00CE0BB8"/>
    <w:rsid w:val="00CE165F"/>
    <w:rsid w:val="00CE23BE"/>
    <w:rsid w:val="00CE4441"/>
    <w:rsid w:val="00CE6A83"/>
    <w:rsid w:val="00CF0B17"/>
    <w:rsid w:val="00CF0D57"/>
    <w:rsid w:val="00CF0EA5"/>
    <w:rsid w:val="00CF1847"/>
    <w:rsid w:val="00CF3DAA"/>
    <w:rsid w:val="00CF4931"/>
    <w:rsid w:val="00CF535A"/>
    <w:rsid w:val="00D014E5"/>
    <w:rsid w:val="00D028B7"/>
    <w:rsid w:val="00D03011"/>
    <w:rsid w:val="00D0385D"/>
    <w:rsid w:val="00D0394C"/>
    <w:rsid w:val="00D05D73"/>
    <w:rsid w:val="00D05E7D"/>
    <w:rsid w:val="00D06759"/>
    <w:rsid w:val="00D0711B"/>
    <w:rsid w:val="00D07756"/>
    <w:rsid w:val="00D10166"/>
    <w:rsid w:val="00D12CA3"/>
    <w:rsid w:val="00D1345A"/>
    <w:rsid w:val="00D14206"/>
    <w:rsid w:val="00D14340"/>
    <w:rsid w:val="00D1655F"/>
    <w:rsid w:val="00D16A60"/>
    <w:rsid w:val="00D20C7C"/>
    <w:rsid w:val="00D2104C"/>
    <w:rsid w:val="00D22289"/>
    <w:rsid w:val="00D230F7"/>
    <w:rsid w:val="00D23469"/>
    <w:rsid w:val="00D24F65"/>
    <w:rsid w:val="00D25E24"/>
    <w:rsid w:val="00D31660"/>
    <w:rsid w:val="00D33DCD"/>
    <w:rsid w:val="00D34A15"/>
    <w:rsid w:val="00D37184"/>
    <w:rsid w:val="00D4066E"/>
    <w:rsid w:val="00D4387C"/>
    <w:rsid w:val="00D43947"/>
    <w:rsid w:val="00D4426E"/>
    <w:rsid w:val="00D4443C"/>
    <w:rsid w:val="00D452C8"/>
    <w:rsid w:val="00D4601B"/>
    <w:rsid w:val="00D50FC8"/>
    <w:rsid w:val="00D52CAF"/>
    <w:rsid w:val="00D52D38"/>
    <w:rsid w:val="00D5532E"/>
    <w:rsid w:val="00D57C9A"/>
    <w:rsid w:val="00D610BA"/>
    <w:rsid w:val="00D66612"/>
    <w:rsid w:val="00D70618"/>
    <w:rsid w:val="00D7289A"/>
    <w:rsid w:val="00D74AC4"/>
    <w:rsid w:val="00D75CA3"/>
    <w:rsid w:val="00D76392"/>
    <w:rsid w:val="00D7662B"/>
    <w:rsid w:val="00D76D5D"/>
    <w:rsid w:val="00D77383"/>
    <w:rsid w:val="00D77CD2"/>
    <w:rsid w:val="00D82CA7"/>
    <w:rsid w:val="00D82EFD"/>
    <w:rsid w:val="00D862CF"/>
    <w:rsid w:val="00D86A8D"/>
    <w:rsid w:val="00D93534"/>
    <w:rsid w:val="00D94F01"/>
    <w:rsid w:val="00D952B4"/>
    <w:rsid w:val="00D978FA"/>
    <w:rsid w:val="00DA045D"/>
    <w:rsid w:val="00DA2021"/>
    <w:rsid w:val="00DA69B0"/>
    <w:rsid w:val="00DB073D"/>
    <w:rsid w:val="00DB0C74"/>
    <w:rsid w:val="00DB12FC"/>
    <w:rsid w:val="00DB43A8"/>
    <w:rsid w:val="00DB62B9"/>
    <w:rsid w:val="00DC0859"/>
    <w:rsid w:val="00DC0A44"/>
    <w:rsid w:val="00DC1784"/>
    <w:rsid w:val="00DC1AA0"/>
    <w:rsid w:val="00DC1BBA"/>
    <w:rsid w:val="00DC229D"/>
    <w:rsid w:val="00DC3C92"/>
    <w:rsid w:val="00DC5624"/>
    <w:rsid w:val="00DC5A21"/>
    <w:rsid w:val="00DC69D3"/>
    <w:rsid w:val="00DC746B"/>
    <w:rsid w:val="00DC7D6B"/>
    <w:rsid w:val="00DD07C4"/>
    <w:rsid w:val="00DD1DE7"/>
    <w:rsid w:val="00DD3728"/>
    <w:rsid w:val="00DE0E37"/>
    <w:rsid w:val="00DE181F"/>
    <w:rsid w:val="00DE1AD2"/>
    <w:rsid w:val="00DE3414"/>
    <w:rsid w:val="00DE37BD"/>
    <w:rsid w:val="00DE3FE8"/>
    <w:rsid w:val="00DE402B"/>
    <w:rsid w:val="00DE5190"/>
    <w:rsid w:val="00DE7DD5"/>
    <w:rsid w:val="00DF073E"/>
    <w:rsid w:val="00DF1929"/>
    <w:rsid w:val="00DF29A8"/>
    <w:rsid w:val="00DF4117"/>
    <w:rsid w:val="00DF526D"/>
    <w:rsid w:val="00DF53BF"/>
    <w:rsid w:val="00DF5A5F"/>
    <w:rsid w:val="00E0103E"/>
    <w:rsid w:val="00E043CA"/>
    <w:rsid w:val="00E0546A"/>
    <w:rsid w:val="00E06FDC"/>
    <w:rsid w:val="00E075F7"/>
    <w:rsid w:val="00E07F42"/>
    <w:rsid w:val="00E1231B"/>
    <w:rsid w:val="00E136A5"/>
    <w:rsid w:val="00E14ADA"/>
    <w:rsid w:val="00E15AD2"/>
    <w:rsid w:val="00E176A2"/>
    <w:rsid w:val="00E20A7E"/>
    <w:rsid w:val="00E217DE"/>
    <w:rsid w:val="00E254A5"/>
    <w:rsid w:val="00E26A33"/>
    <w:rsid w:val="00E30DC0"/>
    <w:rsid w:val="00E35433"/>
    <w:rsid w:val="00E35D67"/>
    <w:rsid w:val="00E407DF"/>
    <w:rsid w:val="00E40937"/>
    <w:rsid w:val="00E40D32"/>
    <w:rsid w:val="00E41BFF"/>
    <w:rsid w:val="00E438C2"/>
    <w:rsid w:val="00E4463A"/>
    <w:rsid w:val="00E446B1"/>
    <w:rsid w:val="00E4509A"/>
    <w:rsid w:val="00E45D61"/>
    <w:rsid w:val="00E46726"/>
    <w:rsid w:val="00E46BC5"/>
    <w:rsid w:val="00E52D88"/>
    <w:rsid w:val="00E539AF"/>
    <w:rsid w:val="00E54103"/>
    <w:rsid w:val="00E54F28"/>
    <w:rsid w:val="00E56849"/>
    <w:rsid w:val="00E56DE8"/>
    <w:rsid w:val="00E57F62"/>
    <w:rsid w:val="00E6195F"/>
    <w:rsid w:val="00E6204B"/>
    <w:rsid w:val="00E62396"/>
    <w:rsid w:val="00E62F9D"/>
    <w:rsid w:val="00E74804"/>
    <w:rsid w:val="00E7679E"/>
    <w:rsid w:val="00E773F3"/>
    <w:rsid w:val="00E832CC"/>
    <w:rsid w:val="00E87CE2"/>
    <w:rsid w:val="00E91BBC"/>
    <w:rsid w:val="00E9267E"/>
    <w:rsid w:val="00E949DF"/>
    <w:rsid w:val="00E95220"/>
    <w:rsid w:val="00E95B5E"/>
    <w:rsid w:val="00E96B1D"/>
    <w:rsid w:val="00E97039"/>
    <w:rsid w:val="00E9723D"/>
    <w:rsid w:val="00E97737"/>
    <w:rsid w:val="00E97E32"/>
    <w:rsid w:val="00EA34E7"/>
    <w:rsid w:val="00EA41F5"/>
    <w:rsid w:val="00EA53F8"/>
    <w:rsid w:val="00EA5A53"/>
    <w:rsid w:val="00EA5C9C"/>
    <w:rsid w:val="00EA6177"/>
    <w:rsid w:val="00EA7DB6"/>
    <w:rsid w:val="00EB06F7"/>
    <w:rsid w:val="00EB0986"/>
    <w:rsid w:val="00EB0E88"/>
    <w:rsid w:val="00EB28A2"/>
    <w:rsid w:val="00EB3089"/>
    <w:rsid w:val="00EB4571"/>
    <w:rsid w:val="00EB6611"/>
    <w:rsid w:val="00EB7F62"/>
    <w:rsid w:val="00EC084C"/>
    <w:rsid w:val="00EC37E4"/>
    <w:rsid w:val="00EC61CD"/>
    <w:rsid w:val="00EC69A0"/>
    <w:rsid w:val="00EC6B0C"/>
    <w:rsid w:val="00ED08D2"/>
    <w:rsid w:val="00ED0D1E"/>
    <w:rsid w:val="00ED3266"/>
    <w:rsid w:val="00ED45B0"/>
    <w:rsid w:val="00EE033A"/>
    <w:rsid w:val="00EE05A7"/>
    <w:rsid w:val="00EE05CC"/>
    <w:rsid w:val="00EE1B3B"/>
    <w:rsid w:val="00EE1C44"/>
    <w:rsid w:val="00EE4401"/>
    <w:rsid w:val="00EF2798"/>
    <w:rsid w:val="00EF7181"/>
    <w:rsid w:val="00EF7898"/>
    <w:rsid w:val="00F027DF"/>
    <w:rsid w:val="00F03613"/>
    <w:rsid w:val="00F03CA8"/>
    <w:rsid w:val="00F05623"/>
    <w:rsid w:val="00F065D8"/>
    <w:rsid w:val="00F10B5B"/>
    <w:rsid w:val="00F11F7E"/>
    <w:rsid w:val="00F134B0"/>
    <w:rsid w:val="00F1391A"/>
    <w:rsid w:val="00F13C4C"/>
    <w:rsid w:val="00F13DDE"/>
    <w:rsid w:val="00F14A61"/>
    <w:rsid w:val="00F14C07"/>
    <w:rsid w:val="00F152EF"/>
    <w:rsid w:val="00F17736"/>
    <w:rsid w:val="00F20F78"/>
    <w:rsid w:val="00F25C70"/>
    <w:rsid w:val="00F263BC"/>
    <w:rsid w:val="00F26C39"/>
    <w:rsid w:val="00F26E01"/>
    <w:rsid w:val="00F27F45"/>
    <w:rsid w:val="00F3028A"/>
    <w:rsid w:val="00F32078"/>
    <w:rsid w:val="00F340B9"/>
    <w:rsid w:val="00F34C9B"/>
    <w:rsid w:val="00F372F2"/>
    <w:rsid w:val="00F40A09"/>
    <w:rsid w:val="00F40C4C"/>
    <w:rsid w:val="00F43229"/>
    <w:rsid w:val="00F440D5"/>
    <w:rsid w:val="00F4463A"/>
    <w:rsid w:val="00F446DD"/>
    <w:rsid w:val="00F5048A"/>
    <w:rsid w:val="00F51CAD"/>
    <w:rsid w:val="00F5284E"/>
    <w:rsid w:val="00F53F00"/>
    <w:rsid w:val="00F55A53"/>
    <w:rsid w:val="00F56820"/>
    <w:rsid w:val="00F6093C"/>
    <w:rsid w:val="00F6098E"/>
    <w:rsid w:val="00F61503"/>
    <w:rsid w:val="00F63305"/>
    <w:rsid w:val="00F63B62"/>
    <w:rsid w:val="00F65E1D"/>
    <w:rsid w:val="00F66462"/>
    <w:rsid w:val="00F66F3F"/>
    <w:rsid w:val="00F67319"/>
    <w:rsid w:val="00F70DC4"/>
    <w:rsid w:val="00F711F9"/>
    <w:rsid w:val="00F72ACC"/>
    <w:rsid w:val="00F74175"/>
    <w:rsid w:val="00F74C40"/>
    <w:rsid w:val="00F750DB"/>
    <w:rsid w:val="00F81857"/>
    <w:rsid w:val="00F83255"/>
    <w:rsid w:val="00F83D7C"/>
    <w:rsid w:val="00F86387"/>
    <w:rsid w:val="00F91603"/>
    <w:rsid w:val="00F95B2F"/>
    <w:rsid w:val="00F96E13"/>
    <w:rsid w:val="00F97AFA"/>
    <w:rsid w:val="00FA3372"/>
    <w:rsid w:val="00FA42FE"/>
    <w:rsid w:val="00FA4A9A"/>
    <w:rsid w:val="00FA7B98"/>
    <w:rsid w:val="00FA7C5D"/>
    <w:rsid w:val="00FB0C00"/>
    <w:rsid w:val="00FB145A"/>
    <w:rsid w:val="00FB1A56"/>
    <w:rsid w:val="00FB3D97"/>
    <w:rsid w:val="00FC063D"/>
    <w:rsid w:val="00FC2208"/>
    <w:rsid w:val="00FC2E03"/>
    <w:rsid w:val="00FC4F20"/>
    <w:rsid w:val="00FC4FC2"/>
    <w:rsid w:val="00FC5469"/>
    <w:rsid w:val="00FC5661"/>
    <w:rsid w:val="00FC7A39"/>
    <w:rsid w:val="00FD1AE7"/>
    <w:rsid w:val="00FD37CA"/>
    <w:rsid w:val="00FD4504"/>
    <w:rsid w:val="00FD4B67"/>
    <w:rsid w:val="00FD4F1E"/>
    <w:rsid w:val="00FD73EA"/>
    <w:rsid w:val="00FE10C4"/>
    <w:rsid w:val="00FE141F"/>
    <w:rsid w:val="00FE2F52"/>
    <w:rsid w:val="00FE39DB"/>
    <w:rsid w:val="00FE415A"/>
    <w:rsid w:val="00FE6040"/>
    <w:rsid w:val="00FE68E2"/>
    <w:rsid w:val="00FE6B92"/>
    <w:rsid w:val="00FE6E46"/>
    <w:rsid w:val="00FE7022"/>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D"/>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09756D"/>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09756D"/>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09756D"/>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09756D"/>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09756D"/>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09756D"/>
    <w:pPr>
      <w:keepNext/>
      <w:keepLines/>
      <w:spacing w:before="240" w:after="80"/>
      <w:outlineLvl w:val="5"/>
    </w:pPr>
    <w:rPr>
      <w:i/>
      <w:color w:val="666666"/>
    </w:rPr>
  </w:style>
  <w:style w:type="character" w:default="1" w:styleId="DefaultParagraphFont">
    <w:name w:val="Default Paragraph Font"/>
    <w:uiPriority w:val="1"/>
    <w:semiHidden/>
    <w:unhideWhenUsed/>
    <w:rsid w:val="000975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756D"/>
  </w:style>
  <w:style w:type="paragraph" w:styleId="Title">
    <w:name w:val="Title"/>
    <w:basedOn w:val="Normal"/>
    <w:next w:val="Normal"/>
    <w:link w:val="TitleChar"/>
    <w:uiPriority w:val="10"/>
    <w:qFormat/>
    <w:rsid w:val="0009756D"/>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09756D"/>
    <w:pPr>
      <w:keepNext/>
      <w:keepLines/>
      <w:spacing w:after="320"/>
    </w:pPr>
    <w:rPr>
      <w:color w:val="666666"/>
      <w:sz w:val="30"/>
      <w:szCs w:val="30"/>
    </w:rPr>
  </w:style>
  <w:style w:type="paragraph" w:styleId="ListParagraph">
    <w:name w:val="List Paragraph"/>
    <w:basedOn w:val="Normal"/>
    <w:uiPriority w:val="34"/>
    <w:qFormat/>
    <w:rsid w:val="0009756D"/>
    <w:pPr>
      <w:spacing w:before="0" w:line="276" w:lineRule="auto"/>
      <w:ind w:left="720"/>
      <w:contextualSpacing/>
    </w:pPr>
  </w:style>
  <w:style w:type="paragraph" w:styleId="Header">
    <w:name w:val="header"/>
    <w:basedOn w:val="Normal"/>
    <w:link w:val="HeaderChar"/>
    <w:uiPriority w:val="99"/>
    <w:unhideWhenUsed/>
    <w:rsid w:val="0009756D"/>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09756D"/>
    <w:rPr>
      <w:rFonts w:ascii="Calibri" w:hAnsi="Calibri"/>
      <w:sz w:val="24"/>
      <w:lang w:val="en-GB"/>
    </w:rPr>
  </w:style>
  <w:style w:type="paragraph" w:styleId="Footer">
    <w:name w:val="footer"/>
    <w:basedOn w:val="Normal"/>
    <w:link w:val="FooterChar"/>
    <w:uiPriority w:val="99"/>
    <w:unhideWhenUsed/>
    <w:rsid w:val="0009756D"/>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09756D"/>
    <w:rPr>
      <w:rFonts w:ascii="Calibri" w:hAnsi="Calibri"/>
      <w:sz w:val="24"/>
      <w:lang w:val="en-GB"/>
    </w:rPr>
  </w:style>
  <w:style w:type="paragraph" w:customStyle="1" w:styleId="Default">
    <w:name w:val="Default"/>
    <w:rsid w:val="0009756D"/>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09756D"/>
    <w:pPr>
      <w:keepNext/>
      <w:spacing w:before="280"/>
      <w:jc w:val="center"/>
    </w:pPr>
    <w:rPr>
      <w:b/>
      <w:szCs w:val="28"/>
    </w:rPr>
  </w:style>
  <w:style w:type="paragraph" w:customStyle="1" w:styleId="Music">
    <w:name w:val="Music"/>
    <w:aliases w:val="SFX,Action [ ]"/>
    <w:basedOn w:val="Normal"/>
    <w:next w:val="Normal"/>
    <w:autoRedefine/>
    <w:qFormat/>
    <w:rsid w:val="0009756D"/>
    <w:pPr>
      <w:ind w:left="567" w:right="567"/>
      <w:jc w:val="center"/>
    </w:pPr>
    <w:rPr>
      <w:b/>
      <w:bCs/>
      <w:szCs w:val="28"/>
    </w:rPr>
  </w:style>
  <w:style w:type="paragraph" w:customStyle="1" w:styleId="CopyrightNotice">
    <w:name w:val="Copyright Notice"/>
    <w:basedOn w:val="Normal"/>
    <w:qFormat/>
    <w:rsid w:val="0009756D"/>
    <w:pPr>
      <w:spacing w:before="280"/>
      <w:contextualSpacing/>
      <w:jc w:val="center"/>
    </w:pPr>
    <w:rPr>
      <w:bCs/>
      <w:szCs w:val="28"/>
    </w:rPr>
  </w:style>
  <w:style w:type="paragraph" w:customStyle="1" w:styleId="CharacterSounds">
    <w:name w:val="Character Sounds"/>
    <w:basedOn w:val="Music"/>
    <w:autoRedefine/>
    <w:qFormat/>
    <w:rsid w:val="0009756D"/>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09756D"/>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09756D"/>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493431">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3.xml><?xml version="1.0" encoding="utf-8"?>
<ds:datastoreItem xmlns:ds="http://schemas.openxmlformats.org/officeDocument/2006/customXml" ds:itemID="{5B97D5EC-7D16-4B01-B181-CB3573CFAA1B}"/>
</file>

<file path=docProps/app.xml><?xml version="1.0" encoding="utf-8"?>
<Properties xmlns="http://schemas.openxmlformats.org/officeDocument/2006/extended-properties" xmlns:vt="http://schemas.openxmlformats.org/officeDocument/2006/docPropsVTypes">
  <Template>Magnus-Template.dotx</Template>
  <TotalTime>146</TotalTime>
  <Pages>26</Pages>
  <Words>2942</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175</cp:revision>
  <dcterms:created xsi:type="dcterms:W3CDTF">2022-02-05T10:57:00Z</dcterms:created>
  <dcterms:modified xsi:type="dcterms:W3CDTF">2022-02-21T11:49:00Z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