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BF347F0" w:rsidR="00BA1AAA" w:rsidRPr="00BA1AAA" w:rsidRDefault="002A7E33" w:rsidP="006F51FD">
      <w:pPr>
        <w:pStyle w:val="Title"/>
      </w:pPr>
      <w:r>
        <w:t>MAG</w:t>
      </w:r>
      <w:r w:rsidR="0041231A">
        <w:t xml:space="preserve"> </w:t>
      </w:r>
      <w:r>
        <w:t>1</w:t>
      </w:r>
      <w:r w:rsidR="00C0650C">
        <w:t>7</w:t>
      </w:r>
      <w:r w:rsidR="00A86A83">
        <w:t>9</w:t>
      </w:r>
      <w:r w:rsidR="00BA1AAA">
        <w:t xml:space="preserve"> </w:t>
      </w:r>
      <w:r w:rsidR="00140529" w:rsidRPr="00140529">
        <w:t>—</w:t>
      </w:r>
      <w:r>
        <w:t xml:space="preserve"> </w:t>
      </w:r>
      <w:r w:rsidR="00A86A83" w:rsidRPr="007F6EB5">
        <w:t>Accomplice</w:t>
      </w:r>
    </w:p>
    <w:p w14:paraId="033ABD32" w14:textId="77777777" w:rsidR="00A86A83" w:rsidRDefault="00EE033A" w:rsidP="00653F17">
      <w:pPr>
        <w:pStyle w:val="Heading1"/>
      </w:pPr>
      <w:r w:rsidRPr="00095538">
        <w:t>Content</w:t>
      </w:r>
      <w:r w:rsidRPr="00EC1263">
        <w:t xml:space="preserve"> Warnings</w:t>
      </w:r>
      <w:r w:rsidR="002A7E33">
        <w:softHyphen/>
      </w:r>
      <w:r w:rsidR="002A7E33">
        <w:softHyphen/>
      </w:r>
    </w:p>
    <w:p w14:paraId="3B4873F4" w14:textId="77777777" w:rsidR="00653F17" w:rsidRPr="007F6EB5" w:rsidRDefault="00653F17" w:rsidP="00653F17">
      <w:pPr>
        <w:pStyle w:val="ListParagraph"/>
        <w:numPr>
          <w:ilvl w:val="0"/>
          <w:numId w:val="47"/>
        </w:numPr>
      </w:pPr>
      <w:r w:rsidRPr="007F6EB5">
        <w:t>Prison &amp; Police brutality</w:t>
      </w:r>
    </w:p>
    <w:p w14:paraId="659527E3" w14:textId="77777777" w:rsidR="00653F17" w:rsidRPr="007F6EB5" w:rsidRDefault="00653F17" w:rsidP="00653F17">
      <w:pPr>
        <w:pStyle w:val="ListParagraph"/>
        <w:numPr>
          <w:ilvl w:val="0"/>
          <w:numId w:val="47"/>
        </w:numPr>
      </w:pPr>
      <w:r w:rsidRPr="007F6EB5">
        <w:t>Fire &amp; burning (inc</w:t>
      </w:r>
      <w:r>
        <w:t>luding</w:t>
      </w:r>
      <w:r w:rsidRPr="007F6EB5">
        <w:t xml:space="preserve"> SFX)</w:t>
      </w:r>
    </w:p>
    <w:p w14:paraId="26281DE9" w14:textId="77777777" w:rsidR="00653F17" w:rsidRPr="007F6EB5" w:rsidRDefault="00653F17" w:rsidP="00653F17">
      <w:pPr>
        <w:pStyle w:val="ListParagraph"/>
        <w:numPr>
          <w:ilvl w:val="0"/>
          <w:numId w:val="47"/>
        </w:numPr>
      </w:pPr>
      <w:r w:rsidRPr="007F6EB5">
        <w:t>Trauma</w:t>
      </w:r>
    </w:p>
    <w:p w14:paraId="6C104371" w14:textId="77777777" w:rsidR="00653F17" w:rsidRPr="007F6EB5" w:rsidRDefault="00653F17" w:rsidP="00653F17">
      <w:pPr>
        <w:pStyle w:val="ListParagraph"/>
        <w:numPr>
          <w:ilvl w:val="0"/>
          <w:numId w:val="47"/>
        </w:numPr>
      </w:pPr>
      <w:r w:rsidRPr="007F6EB5">
        <w:t>Human remains (inc</w:t>
      </w:r>
      <w:r>
        <w:t>luding</w:t>
      </w:r>
      <w:r w:rsidRPr="007F6EB5">
        <w:t xml:space="preserve"> blood)</w:t>
      </w:r>
    </w:p>
    <w:p w14:paraId="46F8310C" w14:textId="77777777" w:rsidR="00653F17" w:rsidRPr="007F6EB5" w:rsidRDefault="00653F17" w:rsidP="00653F17">
      <w:pPr>
        <w:pStyle w:val="ListParagraph"/>
        <w:numPr>
          <w:ilvl w:val="0"/>
          <w:numId w:val="47"/>
        </w:numPr>
      </w:pPr>
      <w:r w:rsidRPr="007F6EB5">
        <w:t>Body horror</w:t>
      </w:r>
    </w:p>
    <w:p w14:paraId="3A7E81E3" w14:textId="77777777" w:rsidR="00653F17" w:rsidRPr="007F6EB5" w:rsidRDefault="00653F17" w:rsidP="00653F17">
      <w:pPr>
        <w:pStyle w:val="ListParagraph"/>
        <w:numPr>
          <w:ilvl w:val="0"/>
          <w:numId w:val="47"/>
        </w:numPr>
      </w:pPr>
      <w:r w:rsidRPr="007F6EB5">
        <w:t>Graphic animal attack (inc</w:t>
      </w:r>
      <w:r>
        <w:t>luding</w:t>
      </w:r>
      <w:r w:rsidRPr="007F6EB5">
        <w:t xml:space="preserve"> SFX)</w:t>
      </w:r>
    </w:p>
    <w:p w14:paraId="2249A3DA" w14:textId="77777777" w:rsidR="00653F17" w:rsidRPr="007F6EB5" w:rsidRDefault="00653F17" w:rsidP="00653F17">
      <w:pPr>
        <w:pStyle w:val="ListParagraph"/>
        <w:numPr>
          <w:ilvl w:val="0"/>
          <w:numId w:val="47"/>
        </w:numPr>
      </w:pPr>
      <w:r w:rsidRPr="007F6EB5">
        <w:t>Direct &amp; gun violence (inc</w:t>
      </w:r>
      <w:r>
        <w:t>luding</w:t>
      </w:r>
      <w:r w:rsidRPr="007F6EB5">
        <w:t xml:space="preserve"> SFX)</w:t>
      </w:r>
    </w:p>
    <w:p w14:paraId="7E1FB97C" w14:textId="77777777" w:rsidR="00653F17" w:rsidRPr="007F6EB5" w:rsidRDefault="00653F17" w:rsidP="00653F17">
      <w:pPr>
        <w:pStyle w:val="ListParagraph"/>
        <w:numPr>
          <w:ilvl w:val="0"/>
          <w:numId w:val="47"/>
        </w:numPr>
      </w:pPr>
      <w:r w:rsidRPr="007F6EB5">
        <w:t>Arguments</w:t>
      </w:r>
    </w:p>
    <w:p w14:paraId="221BBB57" w14:textId="77777777" w:rsidR="00653F17" w:rsidRPr="007F6EB5" w:rsidRDefault="00653F17" w:rsidP="00653F17">
      <w:pPr>
        <w:pStyle w:val="ListParagraph"/>
        <w:numPr>
          <w:ilvl w:val="0"/>
          <w:numId w:val="47"/>
        </w:numPr>
      </w:pPr>
      <w:r w:rsidRPr="007F6EB5">
        <w:t>Character death</w:t>
      </w:r>
    </w:p>
    <w:p w14:paraId="1CEEC4A9" w14:textId="77777777" w:rsidR="00653F17" w:rsidRPr="007F6EB5" w:rsidRDefault="00653F17" w:rsidP="00653F17">
      <w:pPr>
        <w:pStyle w:val="ListParagraph"/>
        <w:numPr>
          <w:ilvl w:val="0"/>
          <w:numId w:val="47"/>
        </w:numPr>
      </w:pPr>
      <w:r w:rsidRPr="007F6EB5">
        <w:t>Grief</w:t>
      </w:r>
    </w:p>
    <w:p w14:paraId="76AAE8BA" w14:textId="77777777" w:rsidR="00B35250" w:rsidRDefault="00653F17" w:rsidP="00653F17">
      <w:pPr>
        <w:pStyle w:val="ListParagraph"/>
        <w:numPr>
          <w:ilvl w:val="0"/>
          <w:numId w:val="47"/>
        </w:numPr>
      </w:pPr>
      <w:r w:rsidRPr="007F6EB5">
        <w:t>Explicit languag</w:t>
      </w:r>
      <w:r>
        <w:t>e</w:t>
      </w:r>
    </w:p>
    <w:p w14:paraId="5BC19CBB" w14:textId="1979F4A4" w:rsidR="00653F17" w:rsidRDefault="00653F17" w:rsidP="00653F17">
      <w:pPr>
        <w:pStyle w:val="ListParagraph"/>
        <w:numPr>
          <w:ilvl w:val="0"/>
          <w:numId w:val="47"/>
        </w:numPr>
      </w:pPr>
      <w:r w:rsidRPr="007F6EB5">
        <w:t>Mentions of: child abuse, substance abuse, murder, kidnapping</w:t>
      </w:r>
    </w:p>
    <w:p w14:paraId="7C7B9E54" w14:textId="2323B8F3" w:rsidR="00B35250" w:rsidRDefault="00B35250" w:rsidP="00653F17"/>
    <w:p w14:paraId="07B39670" w14:textId="77777777" w:rsidR="00B35250" w:rsidRPr="005400FF" w:rsidRDefault="00B35250" w:rsidP="00B35250">
      <w:pPr>
        <w:pStyle w:val="Music"/>
      </w:pPr>
      <w:r>
        <w:t>[The Magnus Archives Theme – Intro]</w:t>
      </w:r>
    </w:p>
    <w:p w14:paraId="0F9F0C4D" w14:textId="77777777" w:rsidR="00B35250" w:rsidRPr="005400FF" w:rsidRDefault="00B35250" w:rsidP="00B35250">
      <w:pPr>
        <w:pStyle w:val="Character"/>
      </w:pPr>
      <w:r>
        <w:t>JONATHAN SIMS</w:t>
      </w:r>
    </w:p>
    <w:p w14:paraId="63A78FA2" w14:textId="7845AC53" w:rsidR="00B35250" w:rsidRDefault="00B35250" w:rsidP="00B35250">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rsidR="00D1701A">
        <w:t>seventy-nine</w:t>
      </w:r>
      <w:r w:rsidRPr="00CB1CE6">
        <w:t>:</w:t>
      </w:r>
      <w:r>
        <w:t xml:space="preserve"> </w:t>
      </w:r>
      <w:r w:rsidRPr="00CB1CE6">
        <w:t>"</w:t>
      </w:r>
      <w:r>
        <w:t>Accomplice.</w:t>
      </w:r>
      <w:r w:rsidRPr="00CB1CE6">
        <w:t>"</w:t>
      </w:r>
    </w:p>
    <w:p w14:paraId="2E3E1364" w14:textId="77777777" w:rsidR="00B35250" w:rsidRDefault="00B35250" w:rsidP="00B35250">
      <w:pPr>
        <w:pStyle w:val="Music"/>
      </w:pPr>
      <w:r>
        <w:t>[T</w:t>
      </w:r>
      <w:r w:rsidRPr="00E76589">
        <w:t xml:space="preserve">heme </w:t>
      </w:r>
      <w:r>
        <w:t>finishes]</w:t>
      </w:r>
    </w:p>
    <w:p w14:paraId="1E7ABF7E" w14:textId="77777777" w:rsidR="00B35250" w:rsidRPr="00CB1CE6" w:rsidRDefault="00B35250" w:rsidP="00B35250">
      <w:pPr>
        <w:pStyle w:val="Music"/>
      </w:pPr>
      <w:r w:rsidRPr="008E3783">
        <w:t>[Tape click</w:t>
      </w:r>
      <w:r>
        <w:t>s on</w:t>
      </w:r>
      <w:r w:rsidRPr="008E3783">
        <w:t>]</w:t>
      </w:r>
    </w:p>
    <w:p w14:paraId="53B9ED75" w14:textId="581E1104" w:rsidR="00B167C7" w:rsidRDefault="00B167C7" w:rsidP="00436977">
      <w:pPr>
        <w:pStyle w:val="Music"/>
      </w:pPr>
      <w:r>
        <w:t>[</w:t>
      </w:r>
      <w:r w:rsidR="00EE3263">
        <w:t>Wind swirls</w:t>
      </w:r>
      <w:r w:rsidR="00751A56">
        <w:t>,</w:t>
      </w:r>
      <w:r w:rsidR="00EE3263">
        <w:t xml:space="preserve"> while in </w:t>
      </w:r>
      <w:r w:rsidR="00751A56">
        <w:t xml:space="preserve">the distance </w:t>
      </w:r>
      <w:r w:rsidR="00EE3263">
        <w:t xml:space="preserve">there is a </w:t>
      </w:r>
      <w:r w:rsidRPr="007F6EB5">
        <w:t xml:space="preserve">chorus </w:t>
      </w:r>
      <w:r w:rsidR="00EE3263">
        <w:t xml:space="preserve">of </w:t>
      </w:r>
      <w:r w:rsidRPr="007F6EB5">
        <w:t>industrial furnace noise]</w:t>
      </w:r>
    </w:p>
    <w:p w14:paraId="6DE1C7D6" w14:textId="20F8B687" w:rsidR="00653F17" w:rsidRDefault="00D804EC" w:rsidP="00436977">
      <w:pPr>
        <w:pStyle w:val="Music"/>
      </w:pPr>
      <w:r w:rsidRPr="007F6EB5">
        <w:lastRenderedPageBreak/>
        <w:t>[</w:t>
      </w:r>
      <w:r w:rsidR="00436977">
        <w:t>F</w:t>
      </w:r>
      <w:r w:rsidRPr="007F6EB5">
        <w:t>ootsteps crunching on gravel</w:t>
      </w:r>
      <w:r w:rsidR="00B167C7">
        <w:t>; pause for a moment; then continue</w:t>
      </w:r>
      <w:r w:rsidR="00EE3263">
        <w:t xml:space="preserve"> until finding a shelter</w:t>
      </w:r>
      <w:r w:rsidR="00B167C7">
        <w:t>]</w:t>
      </w:r>
    </w:p>
    <w:p w14:paraId="09BC3CBB" w14:textId="3898263A" w:rsidR="00653F17" w:rsidRDefault="00EE3263" w:rsidP="00EE3263">
      <w:pPr>
        <w:pStyle w:val="CharacterSounds"/>
      </w:pPr>
      <w:r>
        <w:t>(D</w:t>
      </w:r>
      <w:r w:rsidR="00D804EC" w:rsidRPr="007F6EB5">
        <w:t>eep breath</w:t>
      </w:r>
      <w:r>
        <w:t>)</w:t>
      </w:r>
      <w:r w:rsidR="00D804EC" w:rsidRPr="007F6EB5">
        <w:t xml:space="preserve"> </w:t>
      </w:r>
    </w:p>
    <w:p w14:paraId="3FFF595C" w14:textId="2FAD75AD" w:rsidR="00EE3263" w:rsidRDefault="00EE3263" w:rsidP="00EE3263">
      <w:pPr>
        <w:pStyle w:val="Music"/>
      </w:pPr>
      <w:r>
        <w:t>[</w:t>
      </w:r>
      <w:r w:rsidR="00254E54">
        <w:t>Hissing</w:t>
      </w:r>
      <w:r>
        <w:t xml:space="preserve"> static starts]</w:t>
      </w:r>
    </w:p>
    <w:p w14:paraId="0778115C" w14:textId="77777777" w:rsidR="00D804EC" w:rsidRDefault="00D804EC" w:rsidP="00D804EC">
      <w:pPr>
        <w:pStyle w:val="Character"/>
      </w:pPr>
      <w:r>
        <w:t>ARCHIVIST</w:t>
      </w:r>
    </w:p>
    <w:p w14:paraId="63A333C4" w14:textId="77777777" w:rsidR="00653F17" w:rsidRDefault="00653F17" w:rsidP="00653F17">
      <w:r w:rsidRPr="007F6EB5">
        <w:t>Right.</w:t>
      </w:r>
    </w:p>
    <w:p w14:paraId="07B03EEF" w14:textId="77777777" w:rsidR="002819C8" w:rsidRDefault="00EE3263" w:rsidP="007A067F">
      <w:pPr>
        <w:pStyle w:val="Music"/>
      </w:pPr>
      <w:r>
        <w:t>[</w:t>
      </w:r>
      <w:r w:rsidR="007A067F">
        <w:t>M</w:t>
      </w:r>
      <w:r w:rsidR="00B33391" w:rsidRPr="007F6EB5">
        <w:t>achinery noise, like conveyors</w:t>
      </w:r>
      <w:r w:rsidR="00EA2857">
        <w:t xml:space="preserve">, carts </w:t>
      </w:r>
      <w:r w:rsidR="00B33391" w:rsidRPr="007F6EB5">
        <w:t>and scoops, and the fiery processing of waste</w:t>
      </w:r>
      <w:r w:rsidR="002819C8">
        <w:t>]</w:t>
      </w:r>
      <w:r w:rsidR="007A067F">
        <w:t xml:space="preserve"> </w:t>
      </w:r>
    </w:p>
    <w:p w14:paraId="0705CF08" w14:textId="640D6607" w:rsidR="00653F17" w:rsidRDefault="002819C8" w:rsidP="007A067F">
      <w:pPr>
        <w:pStyle w:val="Music"/>
      </w:pPr>
      <w:r>
        <w:t>[A</w:t>
      </w:r>
      <w:r w:rsidR="007924A7">
        <w:t xml:space="preserve"> person shovels</w:t>
      </w:r>
      <w:r w:rsidR="00EE3263">
        <w:t xml:space="preserve"> </w:t>
      </w:r>
      <w:r w:rsidR="00426778">
        <w:t xml:space="preserve">into a </w:t>
      </w:r>
      <w:r w:rsidR="00EE3263">
        <w:t>near</w:t>
      </w:r>
      <w:r w:rsidR="00426778">
        <w:t>by</w:t>
      </w:r>
      <w:r w:rsidR="00EE3263">
        <w:t xml:space="preserve"> furnace]</w:t>
      </w:r>
    </w:p>
    <w:p w14:paraId="0BC9479E" w14:textId="0A345F8E" w:rsidR="00F262C6" w:rsidRDefault="00F262C6" w:rsidP="00F262C6">
      <w:pPr>
        <w:pStyle w:val="Music"/>
      </w:pPr>
      <w:r>
        <w:t>[</w:t>
      </w:r>
      <w:r w:rsidR="00254E54">
        <w:t>Hissing</w:t>
      </w:r>
      <w:r>
        <w:t xml:space="preserve"> static ends]</w:t>
      </w:r>
    </w:p>
    <w:p w14:paraId="04E41DCF" w14:textId="748C2525" w:rsidR="00653F17" w:rsidRPr="007F6EB5" w:rsidRDefault="00653F17" w:rsidP="00B33391">
      <w:pPr>
        <w:pStyle w:val="Character"/>
      </w:pPr>
      <w:r w:rsidRPr="007F6EB5">
        <w:t>ARCHIVIST</w:t>
      </w:r>
    </w:p>
    <w:p w14:paraId="3E582EA5" w14:textId="680932AA" w:rsidR="00653F17" w:rsidRDefault="00653F17" w:rsidP="00653F17">
      <w:r w:rsidRPr="007F6EB5">
        <w:t>The heat of the furnace curls the hair on Derek’s arm. It burns in a way that is as familiar as it is stomach churning, like the end of a cigarette, or the flush of a childhood face as it tries to block out the noises, the shame of being told to stop lying by the policeman who plays poker with his dad. He trie</w:t>
      </w:r>
      <w:r w:rsidR="00C62A0F">
        <w:t>s</w:t>
      </w:r>
      <w:r w:rsidRPr="007F6EB5">
        <w:t xml:space="preserve"> not to touch the metal parts of his small workspace, as it is hot enough to raise blisters. But everything is metal here. His spade is metal. His hammer is metal. The tracks are metal that lead the rusted metal carts towards his furnace.</w:t>
      </w:r>
    </w:p>
    <w:p w14:paraId="58023C5E" w14:textId="77777777" w:rsidR="00653F17" w:rsidRDefault="00653F17" w:rsidP="00653F17">
      <w:r w:rsidRPr="007F6EB5">
        <w:t xml:space="preserve">This load is full of children’s toys. Not the sad and mouldy wooden ones he threw at his sister as a boy, but bright, colourful plastic that he recognises from his own daughter’s birthdays, Christmases… happier times. The sight fills him with dread. Where did they get these? What has happened to Tilly? He wants to run, disappear into the night calling her name, but he remembers what </w:t>
      </w:r>
      <w:r w:rsidRPr="007F6EB5">
        <w:lastRenderedPageBreak/>
        <w:t>happened the last time he left his post, what the overseer took from him. His shovel digs into the pile of happy memories, and he tosses it into the flames, one gruelling motion after another. The burning plastic fumes hit him, and for a moment he staggers, reaching out a hand to steady himself. His palm sizzles as it comes to rest on the furnace, and he draws it back with a stifled yelp. He knows what happens in this place if you draw attention to yourself by screaming.</w:t>
      </w:r>
    </w:p>
    <w:p w14:paraId="68D2C67A" w14:textId="77777777" w:rsidR="00653F17" w:rsidRDefault="00653F17" w:rsidP="00653F17">
      <w:r w:rsidRPr="007F6EB5">
        <w:t>His shovel goes back into the pile, and meets an unexpected resistance. Something soft and almost spongy. He knows the texture well, and as he pulls the spade away, the bright blood on it confirms his fears. Another sharp sting of panic washes over him, electric pulses of fear causing his muscles to lock in place for a moment. Then he begins to load the furnace faster, frantically hurling away anything blocking the view of the body, desperately hoping to see—</w:t>
      </w:r>
    </w:p>
    <w:p w14:paraId="79151879" w14:textId="77777777" w:rsidR="00653F17" w:rsidRDefault="00653F17" w:rsidP="00653F17">
      <w:r w:rsidRPr="007F6EB5">
        <w:t>It’s not her. It’s someone else. Derek doesn’t know the man who lies in the cart, lifeless eyes staring at him from a head split in two by a careless shovel-blow. He pauses for a moment, then goes to his task, hacking up the corpse, and loading it into the hungry flames. The smell hits him, sickening him as it always does, tinged with that cloying, greasy nostalgia.</w:t>
      </w:r>
    </w:p>
    <w:p w14:paraId="3958D836" w14:textId="77777777" w:rsidR="00653F17" w:rsidRDefault="00653F17" w:rsidP="00653F17">
      <w:r w:rsidRPr="007F6EB5">
        <w:t xml:space="preserve">‘I got you.’ That’s what Colin had always said to him when they were kids. And he had always meant it. When Derek needed somewhere to stay when his dad was on the warpath. ‘I got you.’ When Derek needed a little something to take the edge off. ‘I got you.’ When the lifeless body of Derek’s father lay at the bottom of the stairs, limbs folded around the cricket bat he had hit him with. ‘I got you.’ </w:t>
      </w:r>
    </w:p>
    <w:p w14:paraId="206B6C02" w14:textId="77777777" w:rsidR="00653F17" w:rsidRDefault="00653F17" w:rsidP="00653F17">
      <w:r w:rsidRPr="007F6EB5">
        <w:lastRenderedPageBreak/>
        <w:t>And Colin was right. He had.</w:t>
      </w:r>
    </w:p>
    <w:p w14:paraId="541B3AC7" w14:textId="577AF9D8" w:rsidR="00653F17" w:rsidRDefault="00653F17" w:rsidP="00653F17">
      <w:r w:rsidRPr="007F6EB5">
        <w:t>Words can’t really express the gratitude Derek felt as the body disappeared into the furnace of the junkyard where his friend, Colin, worked. No, friend wasn’t a strong enough word. They were family in that moment. And they would always have each other's backs. When the police came hassling them, he had Colin’s back. When some little dipshit didn’t show the proper respect, he had Colin’s back. When Colin needed someone by his side for a smash and grab, Derek had his back. And when one of them had to go down for three years... well, it seemed only fair.</w:t>
      </w:r>
    </w:p>
    <w:p w14:paraId="23CFC536" w14:textId="06434DEB" w:rsidR="004135A1" w:rsidRDefault="004135A1" w:rsidP="004135A1">
      <w:pPr>
        <w:pStyle w:val="Music"/>
      </w:pPr>
      <w:r>
        <w:t>[Metal bangs and rumbles as a cart moves away]</w:t>
      </w:r>
    </w:p>
    <w:p w14:paraId="5F10E532" w14:textId="420D7159" w:rsidR="00983CD2" w:rsidRPr="00983CD2" w:rsidRDefault="00983CD2" w:rsidP="00983CD2">
      <w:pPr>
        <w:pStyle w:val="Music"/>
      </w:pPr>
      <w:r>
        <w:t>[Shovelling pauses]</w:t>
      </w:r>
    </w:p>
    <w:p w14:paraId="06C628BB" w14:textId="0504BEC5" w:rsidR="004135A1" w:rsidRPr="007F6EB5" w:rsidRDefault="004135A1" w:rsidP="004135A1">
      <w:pPr>
        <w:pStyle w:val="Character"/>
      </w:pPr>
      <w:r w:rsidRPr="007F6EB5">
        <w:t>ARCHIVIST</w:t>
      </w:r>
      <w:r>
        <w:t xml:space="preserve"> (CONT’D)</w:t>
      </w:r>
    </w:p>
    <w:p w14:paraId="33AACB05" w14:textId="77777777" w:rsidR="00653F17" w:rsidRDefault="00653F17" w:rsidP="00653F17">
      <w:r w:rsidRPr="007F6EB5">
        <w:t xml:space="preserve">The rumble of wheels on old metal rails brings Derek back to himself as he sees the now empty, bloodstained cart rolling back and away from him. Disappearing into the field of red-hot glowing metal. Another one would be coming soon, rolling inevitably towards him. What part of his life would he have to burn then. What thing he loved would he have to hurl into the flames. The apprehension is as familiar to him as the scent of burning hair. He knows what it means to wait, and see what he has lost. </w:t>
      </w:r>
    </w:p>
    <w:p w14:paraId="3A3B59C8" w14:textId="77777777" w:rsidR="00653F17" w:rsidRDefault="00653F17" w:rsidP="00653F17">
      <w:r w:rsidRPr="007F6EB5">
        <w:t>The first time he got out he had lost his job and his home. The second time he got out he had lost his daughter. The third time he had lost the ability to walk the streets without being hounded by some bored cop, turning out his pockets, desperate for him to throw a punch. But it changed nothing. He always had Colin’s back.</w:t>
      </w:r>
    </w:p>
    <w:p w14:paraId="11F014C4" w14:textId="77777777" w:rsidR="00653F17" w:rsidRDefault="00653F17" w:rsidP="00653F17">
      <w:r w:rsidRPr="007F6EB5">
        <w:lastRenderedPageBreak/>
        <w:t xml:space="preserve">Something is coming. Derek can feel it. It’s not the next cart, he knows </w:t>
      </w:r>
      <w:r w:rsidRPr="007F6EB5">
        <w:rPr>
          <w:i/>
          <w:iCs/>
        </w:rPr>
        <w:t>that</w:t>
      </w:r>
      <w:r w:rsidRPr="007F6EB5">
        <w:t xml:space="preserve"> sound. It’s quicker, more vicious. Panting, snarling, bloody feet speeding quietly over through the heat of the yard. A hatred, a deep, self-righteous loathing charging before him.</w:t>
      </w:r>
    </w:p>
    <w:p w14:paraId="7A89E9EB" w14:textId="0F863DD6" w:rsidR="00653F17" w:rsidRDefault="00653F17" w:rsidP="00653F17">
      <w:r w:rsidRPr="007F6EB5">
        <w:t>It is the sharp end of the violence that has wanted him all his life, and Derek has less than a second to recognise her face before she begins to tear him apart.</w:t>
      </w:r>
    </w:p>
    <w:p w14:paraId="6D9870ED" w14:textId="265330CA" w:rsidR="00B77921" w:rsidRDefault="00B77921" w:rsidP="00B77921">
      <w:pPr>
        <w:pStyle w:val="Music"/>
      </w:pPr>
      <w:r w:rsidRPr="007F6EB5">
        <w:t>[</w:t>
      </w:r>
      <w:r>
        <w:t>A launched attack with a</w:t>
      </w:r>
      <w:r w:rsidRPr="007F6EB5">
        <w:t>nimal snarling, followed by rending violence</w:t>
      </w:r>
      <w:r w:rsidR="00922FA5">
        <w:t xml:space="preserve">, </w:t>
      </w:r>
      <w:r w:rsidR="00051EC5">
        <w:t xml:space="preserve">then snatches of </w:t>
      </w:r>
      <w:r w:rsidR="005B5856">
        <w:t>eating</w:t>
      </w:r>
      <w:r w:rsidR="00986EB0">
        <w:t xml:space="preserve"> and </w:t>
      </w:r>
      <w:r w:rsidR="00051EC5">
        <w:t>animal grunts</w:t>
      </w:r>
      <w:r w:rsidRPr="007F6EB5">
        <w:t>]</w:t>
      </w:r>
    </w:p>
    <w:p w14:paraId="20781A4C" w14:textId="77777777" w:rsidR="00B77921" w:rsidRPr="007F6EB5" w:rsidRDefault="00B77921" w:rsidP="00B77921">
      <w:pPr>
        <w:pStyle w:val="Character"/>
      </w:pPr>
      <w:r w:rsidRPr="007F6EB5">
        <w:t>ARCHIVIST</w:t>
      </w:r>
      <w:r>
        <w:t xml:space="preserve"> (CONT’D)</w:t>
      </w:r>
    </w:p>
    <w:p w14:paraId="17DFE664" w14:textId="0C313700" w:rsidR="00653F17" w:rsidRDefault="00653F17" w:rsidP="00653F17">
      <w:r w:rsidRPr="007F6EB5">
        <w:t>Another victim. Another hunt.</w:t>
      </w:r>
    </w:p>
    <w:p w14:paraId="03965449" w14:textId="77777777" w:rsidR="00653F17" w:rsidRDefault="00653F17" w:rsidP="00653F17">
      <w:r w:rsidRPr="007F6EB5">
        <w:t>The pain and terror courses through him.</w:t>
      </w:r>
    </w:p>
    <w:p w14:paraId="392C32B6" w14:textId="71F97DEA" w:rsidR="00653F17" w:rsidRDefault="00653F17" w:rsidP="00653F17">
      <w:r w:rsidRPr="007F6EB5">
        <w:t xml:space="preserve">Derek is still aware as she toys with him, pulls bits from his torso, and chews them with a hundred sharpened teeth. He is aware, though not, perhaps, alive. </w:t>
      </w:r>
    </w:p>
    <w:p w14:paraId="0F31BBE2" w14:textId="312AA8A2" w:rsidR="00D6354D" w:rsidRDefault="00D6354D" w:rsidP="00D6354D">
      <w:pPr>
        <w:pStyle w:val="Music"/>
      </w:pPr>
      <w:r>
        <w:t>[Metal bangs and rumbles as a cart moves past the scene]</w:t>
      </w:r>
    </w:p>
    <w:p w14:paraId="37E362AA" w14:textId="23F74127" w:rsidR="00D6354D" w:rsidRDefault="00D6354D" w:rsidP="00D6354D">
      <w:pPr>
        <w:pStyle w:val="Music"/>
      </w:pPr>
      <w:r>
        <w:t>[</w:t>
      </w:r>
      <w:r w:rsidR="00254E54">
        <w:t>Hissing</w:t>
      </w:r>
      <w:r>
        <w:t xml:space="preserve"> static starts]</w:t>
      </w:r>
    </w:p>
    <w:p w14:paraId="01AD4418" w14:textId="3F0C5A3C" w:rsidR="007849B8" w:rsidRPr="007849B8" w:rsidRDefault="007849B8" w:rsidP="007849B8">
      <w:pPr>
        <w:pStyle w:val="Music"/>
      </w:pPr>
      <w:r>
        <w:t xml:space="preserve">[Swirling wind and distant </w:t>
      </w:r>
      <w:r w:rsidRPr="007F6EB5">
        <w:t>furnace noise</w:t>
      </w:r>
      <w:r>
        <w:t xml:space="preserve"> resumes]</w:t>
      </w:r>
    </w:p>
    <w:p w14:paraId="41208FA4" w14:textId="77777777" w:rsidR="007849B8" w:rsidRDefault="007849B8" w:rsidP="007849B8">
      <w:pPr>
        <w:pStyle w:val="Music"/>
      </w:pPr>
      <w:r w:rsidRPr="007F6EB5">
        <w:t>[footsteps on gravel]</w:t>
      </w:r>
    </w:p>
    <w:p w14:paraId="366C69C6" w14:textId="77777777" w:rsidR="00D804EC" w:rsidRDefault="00D804EC" w:rsidP="00D804EC">
      <w:pPr>
        <w:pStyle w:val="Character"/>
      </w:pPr>
      <w:r>
        <w:t>BASIRA</w:t>
      </w:r>
    </w:p>
    <w:p w14:paraId="2CB0DCA6" w14:textId="6C6B1783" w:rsidR="00653F17" w:rsidRDefault="00653F17" w:rsidP="00653F17">
      <w:r w:rsidRPr="007F6EB5">
        <w:t>She’s here, then?</w:t>
      </w:r>
    </w:p>
    <w:p w14:paraId="24B163E1" w14:textId="45AECFCA" w:rsidR="007849B8" w:rsidRDefault="007849B8" w:rsidP="007849B8">
      <w:pPr>
        <w:pStyle w:val="Music"/>
      </w:pPr>
      <w:r>
        <w:t>[</w:t>
      </w:r>
      <w:r w:rsidR="00254E54">
        <w:t>Hissing</w:t>
      </w:r>
      <w:r>
        <w:t xml:space="preserve"> static ends]</w:t>
      </w:r>
    </w:p>
    <w:p w14:paraId="243E9CF0" w14:textId="77777777" w:rsidR="00D804EC" w:rsidRDefault="00D804EC" w:rsidP="00D804EC">
      <w:pPr>
        <w:pStyle w:val="Character"/>
      </w:pPr>
      <w:r>
        <w:lastRenderedPageBreak/>
        <w:t>ARCHIVIST</w:t>
      </w:r>
    </w:p>
    <w:p w14:paraId="5DB4763C" w14:textId="3F0948EB" w:rsidR="00653F17" w:rsidRDefault="006F06EE" w:rsidP="00653F17">
      <w:r w:rsidRPr="006F06EE">
        <w:rPr>
          <w:b/>
          <w:bCs/>
          <w:iCs/>
        </w:rPr>
        <w:t>(</w:t>
      </w:r>
      <w:r w:rsidR="00653F17" w:rsidRPr="006F06EE">
        <w:rPr>
          <w:b/>
          <w:bCs/>
          <w:iCs/>
        </w:rPr>
        <w:t>Surprised</w:t>
      </w:r>
      <w:r w:rsidRPr="006F06EE">
        <w:rPr>
          <w:b/>
          <w:bCs/>
          <w:iCs/>
        </w:rPr>
        <w:t>)</w:t>
      </w:r>
      <w:r>
        <w:rPr>
          <w:iCs/>
        </w:rPr>
        <w:t xml:space="preserve"> </w:t>
      </w:r>
      <w:r w:rsidR="00653F17" w:rsidRPr="007F6EB5">
        <w:t>Basira? I… I-I didn’t hear you, uh...</w:t>
      </w:r>
    </w:p>
    <w:p w14:paraId="7822B28F" w14:textId="77777777" w:rsidR="00D804EC" w:rsidRDefault="00D804EC" w:rsidP="00D804EC">
      <w:pPr>
        <w:pStyle w:val="Character"/>
      </w:pPr>
      <w:r>
        <w:t>BASIRA</w:t>
      </w:r>
    </w:p>
    <w:p w14:paraId="56697C52" w14:textId="31067816" w:rsidR="00653F17" w:rsidRPr="007F6EB5" w:rsidRDefault="00653F17" w:rsidP="00653F17">
      <w:r w:rsidRPr="007F6EB5">
        <w:t>No. I figured you wouldn’t when you were... busy.</w:t>
      </w:r>
    </w:p>
    <w:p w14:paraId="1117649A" w14:textId="77777777" w:rsidR="00D804EC" w:rsidRDefault="00D804EC" w:rsidP="00D804EC">
      <w:pPr>
        <w:pStyle w:val="Character"/>
      </w:pPr>
      <w:r>
        <w:t>ARCHIVIST</w:t>
      </w:r>
    </w:p>
    <w:p w14:paraId="6CF3985B" w14:textId="77777777" w:rsidR="00653F17" w:rsidRDefault="00653F17" w:rsidP="00653F17">
      <w:r w:rsidRPr="007F6EB5">
        <w:t>I thought you were keeping watch.</w:t>
      </w:r>
    </w:p>
    <w:p w14:paraId="66290BC9" w14:textId="77777777" w:rsidR="00D804EC" w:rsidRDefault="00D804EC" w:rsidP="00D804EC">
      <w:pPr>
        <w:pStyle w:val="Character"/>
      </w:pPr>
      <w:r>
        <w:t>BASIRA</w:t>
      </w:r>
    </w:p>
    <w:p w14:paraId="2EB8F5D2" w14:textId="77777777" w:rsidR="00653F17" w:rsidRDefault="00653F17" w:rsidP="00653F17">
      <w:r w:rsidRPr="007F6EB5">
        <w:t xml:space="preserve">I was. </w:t>
      </w:r>
      <w:r w:rsidRPr="007F6EB5">
        <w:rPr>
          <w:i/>
          <w:iCs/>
        </w:rPr>
        <w:t>Watched</w:t>
      </w:r>
      <w:r w:rsidRPr="007F6EB5">
        <w:t xml:space="preserve"> you sneak away.</w:t>
      </w:r>
    </w:p>
    <w:p w14:paraId="497B3160" w14:textId="77777777" w:rsidR="00D804EC" w:rsidRDefault="00D804EC" w:rsidP="00D804EC">
      <w:pPr>
        <w:pStyle w:val="Character"/>
      </w:pPr>
      <w:r>
        <w:t>ARCHIVIST</w:t>
      </w:r>
    </w:p>
    <w:p w14:paraId="49D0CE42" w14:textId="6119867C" w:rsidR="00653F17" w:rsidRPr="007F6EB5" w:rsidRDefault="00653F17" w:rsidP="00653F17">
      <w:r w:rsidRPr="007F6EB5">
        <w:t>Sorry.</w:t>
      </w:r>
    </w:p>
    <w:p w14:paraId="4FB61754" w14:textId="77777777" w:rsidR="00D804EC" w:rsidRDefault="00D804EC" w:rsidP="00D804EC">
      <w:pPr>
        <w:pStyle w:val="Character"/>
      </w:pPr>
      <w:r>
        <w:t>BASIRA</w:t>
      </w:r>
    </w:p>
    <w:p w14:paraId="23F16EAA" w14:textId="77777777" w:rsidR="00653F17" w:rsidRDefault="00653F17" w:rsidP="00653F17">
      <w:r w:rsidRPr="007F6EB5">
        <w:t>You apologise too much.</w:t>
      </w:r>
    </w:p>
    <w:p w14:paraId="16220A04" w14:textId="77777777" w:rsidR="00D804EC" w:rsidRDefault="00D804EC" w:rsidP="00D804EC">
      <w:pPr>
        <w:pStyle w:val="Character"/>
      </w:pPr>
      <w:r>
        <w:t>ARCHIVIST</w:t>
      </w:r>
    </w:p>
    <w:p w14:paraId="2FEB127B" w14:textId="5F44A256" w:rsidR="00653F17" w:rsidRDefault="006345D9" w:rsidP="00653F17">
      <w:r w:rsidRPr="006345D9">
        <w:rPr>
          <w:b/>
          <w:bCs/>
        </w:rPr>
        <w:t>(</w:t>
      </w:r>
      <w:r w:rsidR="00653F17" w:rsidRPr="006345D9">
        <w:rPr>
          <w:b/>
          <w:bCs/>
        </w:rPr>
        <w:t>Chuckling</w:t>
      </w:r>
      <w:r w:rsidRPr="006345D9">
        <w:rPr>
          <w:b/>
          <w:bCs/>
        </w:rPr>
        <w:t>)</w:t>
      </w:r>
      <w:r w:rsidR="00653F17" w:rsidRPr="007F6EB5">
        <w:t xml:space="preserve"> Martin says the same thing.</w:t>
      </w:r>
    </w:p>
    <w:p w14:paraId="17A9CE48" w14:textId="77777777" w:rsidR="00D804EC" w:rsidRDefault="00D804EC" w:rsidP="00D804EC">
      <w:pPr>
        <w:pStyle w:val="Character"/>
      </w:pPr>
      <w:r>
        <w:t>BASIRA</w:t>
      </w:r>
    </w:p>
    <w:p w14:paraId="32E9CBAC" w14:textId="27E24122" w:rsidR="00653F17" w:rsidRDefault="006345D9" w:rsidP="00653F17">
      <w:r w:rsidRPr="006345D9">
        <w:rPr>
          <w:b/>
          <w:bCs/>
        </w:rPr>
        <w:t>(Chuckling)</w:t>
      </w:r>
      <w:r w:rsidR="00653F17" w:rsidRPr="007F6EB5">
        <w:t xml:space="preserve"> Like he’s any better.</w:t>
      </w:r>
    </w:p>
    <w:p w14:paraId="4E375030" w14:textId="0916E87F" w:rsidR="00653F17" w:rsidRPr="001207BF" w:rsidRDefault="001207BF" w:rsidP="00653F17">
      <w:pPr>
        <w:rPr>
          <w:b/>
          <w:bCs/>
        </w:rPr>
      </w:pPr>
      <w:r w:rsidRPr="001207BF">
        <w:rPr>
          <w:b/>
          <w:bCs/>
        </w:rPr>
        <w:t>(</w:t>
      </w:r>
      <w:r w:rsidR="00080280">
        <w:rPr>
          <w:b/>
          <w:bCs/>
        </w:rPr>
        <w:t>Long b</w:t>
      </w:r>
      <w:r w:rsidRPr="001207BF">
        <w:rPr>
          <w:b/>
          <w:bCs/>
        </w:rPr>
        <w:t>eat)</w:t>
      </w:r>
    </w:p>
    <w:p w14:paraId="3B0C1EF3" w14:textId="77777777" w:rsidR="00653F17" w:rsidRDefault="00653F17" w:rsidP="00653F17">
      <w:r w:rsidRPr="007F6EB5">
        <w:t>Why didn’t you want me to hear this one?</w:t>
      </w:r>
    </w:p>
    <w:p w14:paraId="32E702A3" w14:textId="77777777" w:rsidR="00D804EC" w:rsidRDefault="00D804EC" w:rsidP="00D804EC">
      <w:pPr>
        <w:pStyle w:val="Character"/>
      </w:pPr>
      <w:r>
        <w:lastRenderedPageBreak/>
        <w:t>ARCHIVIST</w:t>
      </w:r>
    </w:p>
    <w:p w14:paraId="7AECA742" w14:textId="77777777" w:rsidR="00653F17" w:rsidRDefault="00653F17" w:rsidP="00653F17">
      <w:r w:rsidRPr="007F6EB5">
        <w:t>What?</w:t>
      </w:r>
    </w:p>
    <w:p w14:paraId="685B4EAF" w14:textId="77777777" w:rsidR="00D804EC" w:rsidRDefault="00D804EC" w:rsidP="00D804EC">
      <w:pPr>
        <w:pStyle w:val="Character"/>
      </w:pPr>
      <w:r>
        <w:t>BASIRA</w:t>
      </w:r>
    </w:p>
    <w:p w14:paraId="2D595DD2" w14:textId="77777777" w:rsidR="00653F17" w:rsidRDefault="00653F17" w:rsidP="00653F17">
      <w:r w:rsidRPr="007F6EB5">
        <w:t>You weren’t this cagey about the other ones, meaning you wanted to keep this one secret.</w:t>
      </w:r>
    </w:p>
    <w:p w14:paraId="635CF01E" w14:textId="77777777" w:rsidR="00D804EC" w:rsidRDefault="00D804EC" w:rsidP="00D804EC">
      <w:pPr>
        <w:pStyle w:val="Character"/>
      </w:pPr>
      <w:r>
        <w:t>ARCHIVIST</w:t>
      </w:r>
    </w:p>
    <w:p w14:paraId="034D93A4" w14:textId="77777777" w:rsidR="00653F17" w:rsidRDefault="00653F17" w:rsidP="00653F17">
      <w:r w:rsidRPr="007F6EB5">
        <w:t>Uhh... Hm.</w:t>
      </w:r>
    </w:p>
    <w:p w14:paraId="11E68810" w14:textId="77777777" w:rsidR="00D804EC" w:rsidRDefault="00D804EC" w:rsidP="00D804EC">
      <w:pPr>
        <w:pStyle w:val="Character"/>
      </w:pPr>
      <w:r>
        <w:t>BASIRA</w:t>
      </w:r>
    </w:p>
    <w:p w14:paraId="48FF4B8C" w14:textId="52455626" w:rsidR="00653F17" w:rsidRDefault="00653F17" w:rsidP="00653F17">
      <w:r w:rsidRPr="007F6EB5">
        <w:t>Because this one was Daisy’s victim?</w:t>
      </w:r>
    </w:p>
    <w:p w14:paraId="4906DFF9" w14:textId="4F00DAB1" w:rsidR="001207BF" w:rsidRPr="001207BF" w:rsidRDefault="001207BF" w:rsidP="00653F17">
      <w:pPr>
        <w:rPr>
          <w:b/>
          <w:bCs/>
        </w:rPr>
      </w:pPr>
      <w:r w:rsidRPr="001207BF">
        <w:rPr>
          <w:b/>
          <w:bCs/>
        </w:rPr>
        <w:t>(Beat)</w:t>
      </w:r>
    </w:p>
    <w:p w14:paraId="7F74A4FB" w14:textId="77777777" w:rsidR="00D804EC" w:rsidRDefault="00D804EC" w:rsidP="00D804EC">
      <w:pPr>
        <w:pStyle w:val="Character"/>
      </w:pPr>
      <w:r>
        <w:t>ARCHIVIST</w:t>
      </w:r>
    </w:p>
    <w:p w14:paraId="0BFD84F9" w14:textId="6ED29D00" w:rsidR="00653F17" w:rsidRDefault="00653F17" w:rsidP="00653F17">
      <w:r w:rsidRPr="007F6EB5">
        <w:t>Yes.</w:t>
      </w:r>
    </w:p>
    <w:p w14:paraId="20DE0E00" w14:textId="00A948A0" w:rsidR="001207BF" w:rsidRPr="001207BF" w:rsidRDefault="001207BF" w:rsidP="00653F17">
      <w:pPr>
        <w:rPr>
          <w:b/>
          <w:bCs/>
        </w:rPr>
      </w:pPr>
      <w:r w:rsidRPr="001207BF">
        <w:rPr>
          <w:b/>
          <w:bCs/>
        </w:rPr>
        <w:t>(Beat)</w:t>
      </w:r>
    </w:p>
    <w:p w14:paraId="53FE8449" w14:textId="77777777" w:rsidR="00D804EC" w:rsidRDefault="00D804EC" w:rsidP="00D804EC">
      <w:pPr>
        <w:pStyle w:val="Character"/>
      </w:pPr>
      <w:r>
        <w:t>BASIRA</w:t>
      </w:r>
    </w:p>
    <w:p w14:paraId="401C8539" w14:textId="77777777" w:rsidR="00653F17" w:rsidRDefault="00653F17" w:rsidP="00653F17">
      <w:r w:rsidRPr="007F6EB5">
        <w:t>Didn’t think you knew what the statement was going to be before it happened?</w:t>
      </w:r>
    </w:p>
    <w:p w14:paraId="38EA3B94" w14:textId="77777777" w:rsidR="00D804EC" w:rsidRDefault="00D804EC" w:rsidP="00D804EC">
      <w:pPr>
        <w:pStyle w:val="Character"/>
      </w:pPr>
      <w:r>
        <w:t>ARCHIVIST</w:t>
      </w:r>
    </w:p>
    <w:p w14:paraId="40263895" w14:textId="77777777" w:rsidR="00653F17" w:rsidRDefault="00653F17" w:rsidP="00653F17">
      <w:r w:rsidRPr="007F6EB5">
        <w:t>I just had a sense of it.</w:t>
      </w:r>
    </w:p>
    <w:p w14:paraId="6625C061" w14:textId="77777777" w:rsidR="00D804EC" w:rsidRDefault="00D804EC" w:rsidP="00D804EC">
      <w:pPr>
        <w:pStyle w:val="Character"/>
      </w:pPr>
      <w:r>
        <w:lastRenderedPageBreak/>
        <w:t>BASIRA</w:t>
      </w:r>
    </w:p>
    <w:p w14:paraId="0A9FE830" w14:textId="77777777" w:rsidR="00653F17" w:rsidRDefault="00653F17" w:rsidP="00653F17">
      <w:r w:rsidRPr="007F6EB5">
        <w:t xml:space="preserve">So… what? You thought I’d hear he was a murderer, and I'd agree with her? Maybe I'd figure she was doing the apocalypse a </w:t>
      </w:r>
      <w:r w:rsidRPr="007F6EB5">
        <w:rPr>
          <w:i/>
          <w:iCs/>
        </w:rPr>
        <w:t>favour</w:t>
      </w:r>
      <w:r w:rsidRPr="007F6EB5">
        <w:t xml:space="preserve"> by taking him out?</w:t>
      </w:r>
    </w:p>
    <w:p w14:paraId="0CFC6320" w14:textId="77777777" w:rsidR="00D804EC" w:rsidRDefault="00D804EC" w:rsidP="00D804EC">
      <w:pPr>
        <w:pStyle w:val="Character"/>
      </w:pPr>
      <w:r>
        <w:t>ARCHIVIST</w:t>
      </w:r>
    </w:p>
    <w:p w14:paraId="61B82E75" w14:textId="77777777" w:rsidR="00653F17" w:rsidRDefault="00653F17" w:rsidP="00653F17">
      <w:r w:rsidRPr="007F6EB5">
        <w:t>I don’t know what I thought.</w:t>
      </w:r>
    </w:p>
    <w:p w14:paraId="51523D9A" w14:textId="77777777" w:rsidR="00D804EC" w:rsidRDefault="00D804EC" w:rsidP="00D804EC">
      <w:pPr>
        <w:pStyle w:val="Character"/>
      </w:pPr>
      <w:r>
        <w:t>BASIRA</w:t>
      </w:r>
    </w:p>
    <w:p w14:paraId="7DCBB36E" w14:textId="77777777" w:rsidR="00653F17" w:rsidRDefault="00653F17" w:rsidP="00653F17">
      <w:r w:rsidRPr="007F6EB5">
        <w:t>Sure.</w:t>
      </w:r>
    </w:p>
    <w:p w14:paraId="49738B9B" w14:textId="77777777" w:rsidR="00D804EC" w:rsidRDefault="00D804EC" w:rsidP="00D804EC">
      <w:pPr>
        <w:pStyle w:val="Character"/>
      </w:pPr>
      <w:r>
        <w:t>ARCHIVIST</w:t>
      </w:r>
    </w:p>
    <w:p w14:paraId="09563EDF" w14:textId="77777777" w:rsidR="00653F17" w:rsidRDefault="00653F17" w:rsidP="00653F17">
      <w:r w:rsidRPr="007F6EB5">
        <w:t>I don’t know alright! I was… I was worried that if you listened, it might feel like an accusation. After everything we’ve already talked about, I-I mean... What good would it do for you to hear? What’s in this one that you don’t already know? People have their reasons for doing wrong? The system hurts everyone?</w:t>
      </w:r>
    </w:p>
    <w:p w14:paraId="4CB6ABE8" w14:textId="77777777" w:rsidR="00653F17" w:rsidRDefault="00653F17" w:rsidP="00653F17">
      <w:r w:rsidRPr="007F6EB5">
        <w:t>Just seemed kind of pointless.</w:t>
      </w:r>
    </w:p>
    <w:p w14:paraId="5B121A28" w14:textId="77777777" w:rsidR="00D804EC" w:rsidRDefault="00D804EC" w:rsidP="00D804EC">
      <w:pPr>
        <w:pStyle w:val="Character"/>
      </w:pPr>
      <w:r>
        <w:t>BASIRA</w:t>
      </w:r>
    </w:p>
    <w:p w14:paraId="3829EF32" w14:textId="77777777" w:rsidR="00653F17" w:rsidRDefault="00653F17" w:rsidP="00653F17">
      <w:r w:rsidRPr="007F6EB5">
        <w:t>Yeah. I guess.</w:t>
      </w:r>
    </w:p>
    <w:p w14:paraId="70BF8FFF" w14:textId="77777777" w:rsidR="00D804EC" w:rsidRDefault="00D804EC" w:rsidP="00D804EC">
      <w:pPr>
        <w:pStyle w:val="Character"/>
      </w:pPr>
      <w:r>
        <w:t>ARCHIVIST</w:t>
      </w:r>
    </w:p>
    <w:p w14:paraId="53F22D47" w14:textId="0BECD498" w:rsidR="00653F17" w:rsidRDefault="00147258" w:rsidP="00653F17">
      <w:r>
        <w:t>Huh, h</w:t>
      </w:r>
      <w:r w:rsidR="00653F17" w:rsidRPr="007F6EB5">
        <w:t>onestly, I just wanted to avoid this conversation.</w:t>
      </w:r>
    </w:p>
    <w:p w14:paraId="608248DF" w14:textId="77777777" w:rsidR="00D804EC" w:rsidRDefault="00D804EC" w:rsidP="00D804EC">
      <w:pPr>
        <w:pStyle w:val="Character"/>
      </w:pPr>
      <w:r>
        <w:t>BASIRA</w:t>
      </w:r>
    </w:p>
    <w:p w14:paraId="3945F7BF" w14:textId="77777777" w:rsidR="00653F17" w:rsidRDefault="00653F17" w:rsidP="00653F17">
      <w:r w:rsidRPr="007F6EB5">
        <w:t>Should’ve been sneakier, then.</w:t>
      </w:r>
    </w:p>
    <w:p w14:paraId="00042FEA" w14:textId="77777777" w:rsidR="00D804EC" w:rsidRDefault="00D804EC" w:rsidP="00D804EC">
      <w:pPr>
        <w:pStyle w:val="Character"/>
      </w:pPr>
      <w:r>
        <w:lastRenderedPageBreak/>
        <w:t>ARCHIVIST</w:t>
      </w:r>
    </w:p>
    <w:p w14:paraId="06138D07" w14:textId="77777777" w:rsidR="00653F17" w:rsidRDefault="00653F17" w:rsidP="00653F17">
      <w:r w:rsidRPr="007F6EB5">
        <w:t>Yeah.</w:t>
      </w:r>
    </w:p>
    <w:p w14:paraId="5FC2D4B6" w14:textId="08B992FC" w:rsidR="00653F17" w:rsidRDefault="00F3750D" w:rsidP="00653F17">
      <w:r>
        <w:t>…</w:t>
      </w:r>
      <w:r w:rsidR="00653F17" w:rsidRPr="007F6EB5">
        <w:t>Never been my strong suit, has it?</w:t>
      </w:r>
    </w:p>
    <w:p w14:paraId="013272C6" w14:textId="77777777" w:rsidR="00D804EC" w:rsidRDefault="00D804EC" w:rsidP="00D804EC">
      <w:pPr>
        <w:pStyle w:val="Character"/>
      </w:pPr>
      <w:r>
        <w:t>BASIRA</w:t>
      </w:r>
    </w:p>
    <w:p w14:paraId="247B8A65" w14:textId="77777777" w:rsidR="00653F17" w:rsidRDefault="00653F17" w:rsidP="00653F17">
      <w:r w:rsidRPr="007F6EB5">
        <w:t>How many times have you been kidnapped at this point?</w:t>
      </w:r>
    </w:p>
    <w:p w14:paraId="3BAEC44D" w14:textId="77777777" w:rsidR="00D804EC" w:rsidRDefault="00D804EC" w:rsidP="00D804EC">
      <w:pPr>
        <w:pStyle w:val="Character"/>
      </w:pPr>
      <w:r>
        <w:t>ARCHIVIST</w:t>
      </w:r>
    </w:p>
    <w:p w14:paraId="6A086AEC" w14:textId="12FB632E" w:rsidR="00653F17" w:rsidRDefault="00653F17" w:rsidP="00653F17">
      <w:r w:rsidRPr="007F6EB5">
        <w:t>That depends if you—</w:t>
      </w:r>
    </w:p>
    <w:p w14:paraId="425C96EC" w14:textId="54793CAB" w:rsidR="00F3750D" w:rsidRPr="00F3750D" w:rsidRDefault="006B1E9B" w:rsidP="00653F17">
      <w:r>
        <w:t>…</w:t>
      </w:r>
      <w:r w:rsidR="00F3750D" w:rsidRPr="00F3750D">
        <w:t>Huh.</w:t>
      </w:r>
    </w:p>
    <w:p w14:paraId="3559D847" w14:textId="717AE6F6" w:rsidR="00653F17" w:rsidRDefault="00D804EC" w:rsidP="006B2513">
      <w:pPr>
        <w:pStyle w:val="Character"/>
      </w:pPr>
      <w:r>
        <w:t>BASIRA</w:t>
      </w:r>
    </w:p>
    <w:p w14:paraId="52CADACF" w14:textId="77777777" w:rsidR="00653F17" w:rsidRDefault="00653F17" w:rsidP="00653F17">
      <w:r w:rsidRPr="007F6EB5">
        <w:t>Say it.</w:t>
      </w:r>
    </w:p>
    <w:p w14:paraId="3AADA2D4" w14:textId="77777777" w:rsidR="00D804EC" w:rsidRDefault="00D804EC" w:rsidP="00D804EC">
      <w:pPr>
        <w:pStyle w:val="Character"/>
      </w:pPr>
      <w:r>
        <w:t>ARCHIVIST</w:t>
      </w:r>
    </w:p>
    <w:p w14:paraId="65EDEE36" w14:textId="4A195180" w:rsidR="00653F17" w:rsidRDefault="00653F17" w:rsidP="00653F17">
      <w:r w:rsidRPr="007F6EB5">
        <w:t>Depends if you count Daisy.</w:t>
      </w:r>
    </w:p>
    <w:p w14:paraId="48586C1F" w14:textId="59BECBDB" w:rsidR="006B1E9B" w:rsidRDefault="006B1E9B" w:rsidP="006B1E9B">
      <w:pPr>
        <w:pStyle w:val="CharacterSounds"/>
      </w:pPr>
      <w:r>
        <w:t>(Basira sighs)</w:t>
      </w:r>
    </w:p>
    <w:p w14:paraId="512DD7DB" w14:textId="77777777" w:rsidR="00653F17" w:rsidRDefault="00653F17" w:rsidP="00653F17">
      <w:r w:rsidRPr="007F6EB5">
        <w:t>So... You did hear it, then?</w:t>
      </w:r>
    </w:p>
    <w:p w14:paraId="0129A368" w14:textId="77777777" w:rsidR="00D804EC" w:rsidRDefault="00D804EC" w:rsidP="00D804EC">
      <w:pPr>
        <w:pStyle w:val="Character"/>
      </w:pPr>
      <w:r>
        <w:t>BASIRA</w:t>
      </w:r>
    </w:p>
    <w:p w14:paraId="3F60CDA4" w14:textId="77777777" w:rsidR="00653F17" w:rsidRDefault="00653F17" w:rsidP="00653F17">
      <w:r w:rsidRPr="007F6EB5">
        <w:t>Yeah.</w:t>
      </w:r>
    </w:p>
    <w:p w14:paraId="324C7316" w14:textId="77777777" w:rsidR="00D804EC" w:rsidRDefault="00D804EC" w:rsidP="00D804EC">
      <w:pPr>
        <w:pStyle w:val="Character"/>
      </w:pPr>
      <w:r>
        <w:t>ARCHIVIST</w:t>
      </w:r>
    </w:p>
    <w:p w14:paraId="33A4E3E3" w14:textId="77777777" w:rsidR="00653F17" w:rsidRDefault="00653F17" w:rsidP="00653F17">
      <w:r w:rsidRPr="007F6EB5">
        <w:t>What, uh... What did you think? Did it… help?</w:t>
      </w:r>
    </w:p>
    <w:p w14:paraId="356E7761" w14:textId="77777777" w:rsidR="00D804EC" w:rsidRDefault="00D804EC" w:rsidP="00D804EC">
      <w:pPr>
        <w:pStyle w:val="Character"/>
      </w:pPr>
      <w:r>
        <w:t>BASIRA</w:t>
      </w:r>
    </w:p>
    <w:p w14:paraId="15D85ABC" w14:textId="77777777" w:rsidR="00653F17" w:rsidRDefault="00653F17" w:rsidP="00653F17">
      <w:r w:rsidRPr="007F6EB5">
        <w:t>With what?</w:t>
      </w:r>
    </w:p>
    <w:p w14:paraId="39E7E530" w14:textId="77777777" w:rsidR="00D804EC" w:rsidRDefault="00D804EC" w:rsidP="00D804EC">
      <w:pPr>
        <w:pStyle w:val="Character"/>
      </w:pPr>
      <w:r>
        <w:lastRenderedPageBreak/>
        <w:t>ARCHIVIST</w:t>
      </w:r>
    </w:p>
    <w:p w14:paraId="1214E31B" w14:textId="3719BEE3" w:rsidR="00653F17" w:rsidRDefault="00653F17" w:rsidP="00653F17">
      <w:r w:rsidRPr="007F6EB5">
        <w:t>I don’t know.</w:t>
      </w:r>
    </w:p>
    <w:p w14:paraId="71BCDB62" w14:textId="589848CB" w:rsidR="006B2513" w:rsidRPr="006B2513" w:rsidRDefault="006B2513" w:rsidP="00653F17">
      <w:pPr>
        <w:rPr>
          <w:b/>
          <w:bCs/>
        </w:rPr>
      </w:pPr>
      <w:r w:rsidRPr="006B2513">
        <w:rPr>
          <w:b/>
          <w:bCs/>
        </w:rPr>
        <w:t>(Beat)</w:t>
      </w:r>
    </w:p>
    <w:p w14:paraId="69E694F9" w14:textId="77777777" w:rsidR="00D804EC" w:rsidRDefault="00D804EC" w:rsidP="00D804EC">
      <w:pPr>
        <w:pStyle w:val="Character"/>
      </w:pPr>
      <w:r>
        <w:t>BASIRA</w:t>
      </w:r>
    </w:p>
    <w:p w14:paraId="724FC6BF" w14:textId="77777777" w:rsidR="00653F17" w:rsidRDefault="00653F17" w:rsidP="00653F17">
      <w:r w:rsidRPr="007F6EB5">
        <w:t>Me neither.</w:t>
      </w:r>
    </w:p>
    <w:p w14:paraId="798879E1" w14:textId="4DF6784E" w:rsidR="00653F17" w:rsidRDefault="006B2513" w:rsidP="006B2513">
      <w:pPr>
        <w:pStyle w:val="Music"/>
      </w:pPr>
      <w:r w:rsidRPr="007F6EB5">
        <w:t>[</w:t>
      </w:r>
      <w:r w:rsidR="00356466">
        <w:t xml:space="preserve">Martin </w:t>
      </w:r>
      <w:r w:rsidR="00356466" w:rsidRPr="00356466">
        <w:t xml:space="preserve">— </w:t>
      </w:r>
      <w:r w:rsidR="00356466">
        <w:t>with backpack</w:t>
      </w:r>
      <w:r w:rsidR="00BB4EDF">
        <w:t xml:space="preserve"> jangling</w:t>
      </w:r>
      <w:r w:rsidR="00356466">
        <w:t xml:space="preserve"> </w:t>
      </w:r>
      <w:r w:rsidR="00356466" w:rsidRPr="00356466">
        <w:t xml:space="preserve">— </w:t>
      </w:r>
      <w:r w:rsidR="00356466">
        <w:t>comes running</w:t>
      </w:r>
      <w:r w:rsidRPr="007F6EB5">
        <w:t>]</w:t>
      </w:r>
    </w:p>
    <w:p w14:paraId="3B3E107B" w14:textId="77777777" w:rsidR="00D804EC" w:rsidRDefault="00D804EC" w:rsidP="00D804EC">
      <w:pPr>
        <w:pStyle w:val="Character"/>
      </w:pPr>
      <w:r>
        <w:t>MARTIN</w:t>
      </w:r>
    </w:p>
    <w:p w14:paraId="5EE66A43" w14:textId="16D09672" w:rsidR="00653F17" w:rsidRDefault="002C2FB7" w:rsidP="00653F17">
      <w:r w:rsidRPr="002C2FB7">
        <w:rPr>
          <w:b/>
          <w:bCs/>
        </w:rPr>
        <w:t>(B</w:t>
      </w:r>
      <w:r w:rsidR="00653F17" w:rsidRPr="002C2FB7">
        <w:rPr>
          <w:b/>
          <w:bCs/>
        </w:rPr>
        <w:t>reathless</w:t>
      </w:r>
      <w:r w:rsidRPr="002C2FB7">
        <w:rPr>
          <w:b/>
          <w:bCs/>
        </w:rPr>
        <w:t>)</w:t>
      </w:r>
      <w:r w:rsidR="00653F17" w:rsidRPr="007F6EB5">
        <w:t xml:space="preserve"> Hey, she’s- she’s, she’s here!</w:t>
      </w:r>
    </w:p>
    <w:p w14:paraId="4DEE0227" w14:textId="77777777" w:rsidR="00D804EC" w:rsidRDefault="00D804EC" w:rsidP="00D804EC">
      <w:pPr>
        <w:pStyle w:val="Character"/>
      </w:pPr>
      <w:r>
        <w:t>BASIRA</w:t>
      </w:r>
    </w:p>
    <w:p w14:paraId="0F30CFD3" w14:textId="52B658EE" w:rsidR="00653F17" w:rsidRDefault="001340BC" w:rsidP="00653F17">
      <w:r>
        <w:t>Wha-w</w:t>
      </w:r>
      <w:r w:rsidR="00653F17" w:rsidRPr="007F6EB5">
        <w:t>hat? Now?</w:t>
      </w:r>
    </w:p>
    <w:p w14:paraId="570B1886" w14:textId="77777777" w:rsidR="00D804EC" w:rsidRDefault="00D804EC" w:rsidP="00D804EC">
      <w:pPr>
        <w:pStyle w:val="Character"/>
      </w:pPr>
      <w:r>
        <w:t>MARTIN</w:t>
      </w:r>
    </w:p>
    <w:p w14:paraId="74F5FABC" w14:textId="60F7E09E" w:rsidR="00653F17" w:rsidRDefault="00653F17" w:rsidP="00653F17">
      <w:r w:rsidRPr="007F6EB5">
        <w:t>Yeah, yeah, she</w:t>
      </w:r>
      <w:r w:rsidR="00D37C77">
        <w:t xml:space="preserve"> just,</w:t>
      </w:r>
      <w:r w:rsidRPr="007F6EB5">
        <w:t xml:space="preserve"> she just tore into a guy! </w:t>
      </w:r>
    </w:p>
    <w:p w14:paraId="1BA0FFED" w14:textId="7B9F2156" w:rsidR="00653F17" w:rsidRDefault="002C2FB7" w:rsidP="00653F17">
      <w:r w:rsidRPr="002C2FB7">
        <w:rPr>
          <w:b/>
          <w:bCs/>
        </w:rPr>
        <w:t>(</w:t>
      </w:r>
      <w:r w:rsidR="00653F17" w:rsidRPr="002C2FB7">
        <w:rPr>
          <w:b/>
          <w:bCs/>
        </w:rPr>
        <w:t>Shaken</w:t>
      </w:r>
      <w:r w:rsidRPr="002C2FB7">
        <w:rPr>
          <w:b/>
          <w:bCs/>
        </w:rPr>
        <w:t>)</w:t>
      </w:r>
      <w:r w:rsidR="00653F17" w:rsidRPr="007F6EB5">
        <w:t xml:space="preserve"> It was... He was, </w:t>
      </w:r>
      <w:r w:rsidR="00552547">
        <w:t>urgh</w:t>
      </w:r>
      <w:r w:rsidR="00653F17" w:rsidRPr="007F6EB5">
        <w:t>...</w:t>
      </w:r>
    </w:p>
    <w:p w14:paraId="1050463F" w14:textId="77777777" w:rsidR="00D804EC" w:rsidRDefault="00D804EC" w:rsidP="00D804EC">
      <w:pPr>
        <w:pStyle w:val="Character"/>
      </w:pPr>
      <w:r>
        <w:t>ARCHIVIST</w:t>
      </w:r>
    </w:p>
    <w:p w14:paraId="73E07B09" w14:textId="77777777" w:rsidR="00653F17" w:rsidRDefault="00653F17" w:rsidP="00653F17">
      <w:r w:rsidRPr="007F6EB5">
        <w:t>Yes, we understand, Martin.</w:t>
      </w:r>
    </w:p>
    <w:p w14:paraId="3ED56903" w14:textId="77777777" w:rsidR="00D804EC" w:rsidRDefault="00D804EC" w:rsidP="00D804EC">
      <w:pPr>
        <w:pStyle w:val="Character"/>
      </w:pPr>
      <w:r>
        <w:t>BASIRA</w:t>
      </w:r>
    </w:p>
    <w:p w14:paraId="09B231B1" w14:textId="77777777" w:rsidR="00653F17" w:rsidRDefault="00653F17" w:rsidP="00653F17">
      <w:r w:rsidRPr="007F6EB5">
        <w:t>You didn’t think this was worth mentioning!?</w:t>
      </w:r>
    </w:p>
    <w:p w14:paraId="72A39043" w14:textId="77777777" w:rsidR="00D804EC" w:rsidRDefault="00D804EC" w:rsidP="00D804EC">
      <w:pPr>
        <w:pStyle w:val="Character"/>
      </w:pPr>
      <w:r>
        <w:t>ARCHIVIST</w:t>
      </w:r>
    </w:p>
    <w:p w14:paraId="07711563" w14:textId="22CEDD60" w:rsidR="00653F17" w:rsidRDefault="00653F17" w:rsidP="00653F17">
      <w:r w:rsidRPr="007F6EB5">
        <w:t>I didn’t notice. I was talking to you!</w:t>
      </w:r>
    </w:p>
    <w:p w14:paraId="1C2A5F93" w14:textId="77777777" w:rsidR="00D804EC" w:rsidRDefault="00D804EC" w:rsidP="00D804EC">
      <w:pPr>
        <w:pStyle w:val="Character"/>
      </w:pPr>
      <w:r>
        <w:lastRenderedPageBreak/>
        <w:t>BASIRA</w:t>
      </w:r>
    </w:p>
    <w:p w14:paraId="0B2C124D" w14:textId="29595762" w:rsidR="00653F17" w:rsidRDefault="00653F17" w:rsidP="00653F17">
      <w:r w:rsidRPr="007F6EB5">
        <w:t>Fine, whatever. Let’s go.</w:t>
      </w:r>
    </w:p>
    <w:p w14:paraId="34C6D4B6" w14:textId="425E3117" w:rsidR="00653F17" w:rsidRDefault="002C2FB7" w:rsidP="002C2FB7">
      <w:pPr>
        <w:pStyle w:val="CharacterSounds"/>
      </w:pPr>
      <w:r>
        <w:t>(S</w:t>
      </w:r>
      <w:r w:rsidRPr="007F6EB5">
        <w:t>ound of frustrat</w:t>
      </w:r>
      <w:r>
        <w:t>ion from</w:t>
      </w:r>
      <w:r w:rsidRPr="007F6EB5">
        <w:t xml:space="preserve"> </w:t>
      </w:r>
      <w:r>
        <w:t>M</w:t>
      </w:r>
      <w:r w:rsidRPr="007F6EB5">
        <w:t>artin</w:t>
      </w:r>
      <w:r>
        <w:t>)</w:t>
      </w:r>
    </w:p>
    <w:p w14:paraId="4ADB218F" w14:textId="45ADA531" w:rsidR="00653F17" w:rsidRDefault="00653F17" w:rsidP="002C2FB7">
      <w:pPr>
        <w:pStyle w:val="Music"/>
      </w:pPr>
      <w:r w:rsidRPr="007F6EB5">
        <w:t>[</w:t>
      </w:r>
      <w:r w:rsidR="002C2FB7">
        <w:t>Tape click off</w:t>
      </w:r>
      <w:r w:rsidRPr="007F6EB5">
        <w:t>]</w:t>
      </w:r>
    </w:p>
    <w:p w14:paraId="53A343D0" w14:textId="3E4FAA25" w:rsidR="00653F17" w:rsidRDefault="00653F17" w:rsidP="002C2FB7">
      <w:pPr>
        <w:pStyle w:val="Music"/>
      </w:pPr>
      <w:r w:rsidRPr="007F6EB5">
        <w:t>[</w:t>
      </w:r>
      <w:r w:rsidR="002C2FB7">
        <w:t>Tape click on</w:t>
      </w:r>
      <w:r w:rsidRPr="007F6EB5">
        <w:t>]</w:t>
      </w:r>
    </w:p>
    <w:p w14:paraId="396D6CBD" w14:textId="5008D3D6" w:rsidR="00653F17" w:rsidRDefault="002C2FB7" w:rsidP="003B3B47">
      <w:pPr>
        <w:pStyle w:val="Music"/>
      </w:pPr>
      <w:r w:rsidRPr="007F6EB5">
        <w:t>[</w:t>
      </w:r>
      <w:r w:rsidR="00826123">
        <w:t>F</w:t>
      </w:r>
      <w:r w:rsidRPr="007F6EB5">
        <w:t xml:space="preserve">aint roar of furnace flames; sounds </w:t>
      </w:r>
      <w:r w:rsidR="002570C7">
        <w:t xml:space="preserve">of </w:t>
      </w:r>
      <w:r w:rsidR="005A35AD" w:rsidRPr="007F6EB5">
        <w:t xml:space="preserve">chewing </w:t>
      </w:r>
      <w:r w:rsidR="005A35AD">
        <w:t>and</w:t>
      </w:r>
      <w:r w:rsidR="005A35AD" w:rsidRPr="007F6EB5">
        <w:t xml:space="preserve"> cracking bone</w:t>
      </w:r>
      <w:r w:rsidR="005A35AD">
        <w:t xml:space="preserve">, </w:t>
      </w:r>
      <w:r w:rsidR="008E0C7D">
        <w:t xml:space="preserve">with </w:t>
      </w:r>
      <w:r w:rsidR="002570C7">
        <w:t>rough bear-like breathing</w:t>
      </w:r>
      <w:r w:rsidR="00215250">
        <w:t>,</w:t>
      </w:r>
      <w:r w:rsidR="002570C7">
        <w:t xml:space="preserve"> </w:t>
      </w:r>
      <w:r w:rsidR="008E0C7D">
        <w:t>that is stopped</w:t>
      </w:r>
      <w:r w:rsidR="003B3B47">
        <w:t xml:space="preserve"> every so often </w:t>
      </w:r>
      <w:r w:rsidR="008140A6">
        <w:t>so as to</w:t>
      </w:r>
      <w:r w:rsidR="003B3B47">
        <w:t xml:space="preserve"> sniff the air</w:t>
      </w:r>
      <w:r w:rsidRPr="007F6EB5">
        <w:t>]</w:t>
      </w:r>
    </w:p>
    <w:p w14:paraId="35F150E6" w14:textId="56CBC770" w:rsidR="00653F17" w:rsidRDefault="002C2FB7" w:rsidP="003B3B47">
      <w:pPr>
        <w:pStyle w:val="Music"/>
      </w:pPr>
      <w:r w:rsidRPr="007F6EB5">
        <w:t>[</w:t>
      </w:r>
      <w:r w:rsidR="003B3B47">
        <w:t>T</w:t>
      </w:r>
      <w:r w:rsidRPr="007F6EB5">
        <w:t xml:space="preserve">ense </w:t>
      </w:r>
      <w:r w:rsidR="003B3B47">
        <w:t xml:space="preserve">movements as Basira </w:t>
      </w:r>
      <w:r w:rsidRPr="007F6EB5">
        <w:t>takes aim]</w:t>
      </w:r>
    </w:p>
    <w:p w14:paraId="07E24F15" w14:textId="77777777" w:rsidR="00D804EC" w:rsidRDefault="00D804EC" w:rsidP="00D804EC">
      <w:pPr>
        <w:pStyle w:val="Character"/>
      </w:pPr>
      <w:r>
        <w:t>ARCHIVIST</w:t>
      </w:r>
    </w:p>
    <w:p w14:paraId="3161CDD1" w14:textId="19482A78" w:rsidR="00653F17" w:rsidRDefault="00711521" w:rsidP="00653F17">
      <w:r w:rsidRPr="00711521">
        <w:rPr>
          <w:b/>
          <w:bCs/>
        </w:rPr>
        <w:t>(</w:t>
      </w:r>
      <w:r w:rsidR="00653F17" w:rsidRPr="00711521">
        <w:rPr>
          <w:b/>
          <w:bCs/>
        </w:rPr>
        <w:t>Hushed</w:t>
      </w:r>
      <w:r w:rsidRPr="00711521">
        <w:rPr>
          <w:b/>
          <w:bCs/>
        </w:rPr>
        <w:t>)</w:t>
      </w:r>
      <w:r w:rsidR="00653F17" w:rsidRPr="007F6EB5">
        <w:t xml:space="preserve"> Is this a good enough angle? We can try and sneak round to the other side of the furnaces, but then the smoke wouldn’t cover us—</w:t>
      </w:r>
    </w:p>
    <w:p w14:paraId="20A148D2" w14:textId="77777777" w:rsidR="00D804EC" w:rsidRDefault="00D804EC" w:rsidP="00D804EC">
      <w:pPr>
        <w:pStyle w:val="Character"/>
      </w:pPr>
      <w:r>
        <w:t>BASIRA</w:t>
      </w:r>
    </w:p>
    <w:p w14:paraId="738D1DF6" w14:textId="77777777" w:rsidR="00653F17" w:rsidRDefault="00653F17" w:rsidP="00653F17">
      <w:r w:rsidRPr="007F6EB5">
        <w:t>It’s fine. Shut up. I just need to focus.</w:t>
      </w:r>
    </w:p>
    <w:p w14:paraId="10008C1C" w14:textId="77777777" w:rsidR="00D804EC" w:rsidRDefault="00D804EC" w:rsidP="00D804EC">
      <w:pPr>
        <w:pStyle w:val="Character"/>
      </w:pPr>
      <w:r>
        <w:t>ARCHIVIST</w:t>
      </w:r>
    </w:p>
    <w:p w14:paraId="6D45CC2A" w14:textId="0132681E" w:rsidR="00653F17" w:rsidRDefault="00653F17" w:rsidP="00653F17">
      <w:r w:rsidRPr="007F6EB5">
        <w:t>Alright.</w:t>
      </w:r>
    </w:p>
    <w:p w14:paraId="05D0E699" w14:textId="2085D723" w:rsidR="00B625E9" w:rsidRDefault="00B625E9" w:rsidP="00B625E9">
      <w:pPr>
        <w:pStyle w:val="Music"/>
      </w:pPr>
      <w:r>
        <w:t xml:space="preserve">[Basira </w:t>
      </w:r>
      <w:r w:rsidR="00363101">
        <w:t xml:space="preserve">shuffles and </w:t>
      </w:r>
      <w:r>
        <w:t>re</w:t>
      </w:r>
      <w:r w:rsidR="00B01523">
        <w:t>-</w:t>
      </w:r>
      <w:r>
        <w:t>aims]</w:t>
      </w:r>
    </w:p>
    <w:p w14:paraId="25CB51A1" w14:textId="77777777" w:rsidR="00B625E9" w:rsidRDefault="00711521" w:rsidP="00711521">
      <w:pPr>
        <w:pStyle w:val="Music"/>
      </w:pPr>
      <w:r w:rsidRPr="007F6EB5">
        <w:t>[</w:t>
      </w:r>
      <w:r w:rsidR="00B625E9">
        <w:t>M</w:t>
      </w:r>
      <w:r w:rsidRPr="007F6EB5">
        <w:t xml:space="preserve">eat sounds, </w:t>
      </w:r>
      <w:r w:rsidR="00B625E9">
        <w:t>then D</w:t>
      </w:r>
      <w:r w:rsidRPr="007F6EB5">
        <w:t>aisy removes a limb</w:t>
      </w:r>
      <w:r w:rsidR="00B625E9">
        <w:t>]</w:t>
      </w:r>
      <w:r w:rsidRPr="007F6EB5">
        <w:t xml:space="preserve"> </w:t>
      </w:r>
    </w:p>
    <w:p w14:paraId="20E4B64D" w14:textId="246F22E7" w:rsidR="00B625E9" w:rsidRPr="00B625E9" w:rsidRDefault="00B625E9" w:rsidP="00B01523">
      <w:pPr>
        <w:pStyle w:val="CharacterSounds"/>
      </w:pPr>
      <w:r>
        <w:t>(D</w:t>
      </w:r>
      <w:r w:rsidR="00711521" w:rsidRPr="007F6EB5">
        <w:t>istressed martin sound</w:t>
      </w:r>
      <w:r>
        <w:t>)</w:t>
      </w:r>
    </w:p>
    <w:p w14:paraId="606D4A93" w14:textId="10E147FA" w:rsidR="00711521" w:rsidRDefault="00711521" w:rsidP="00711521">
      <w:pPr>
        <w:pStyle w:val="Character"/>
      </w:pPr>
      <w:r>
        <w:t>ARCHIVIST (CONT’D)</w:t>
      </w:r>
    </w:p>
    <w:p w14:paraId="538124A6" w14:textId="10C13DD2" w:rsidR="00653F17" w:rsidRDefault="00653F17" w:rsidP="00653F17">
      <w:r w:rsidRPr="007F6EB5">
        <w:t>Take your time...</w:t>
      </w:r>
    </w:p>
    <w:p w14:paraId="66735F87" w14:textId="77777777" w:rsidR="00D804EC" w:rsidRDefault="00D804EC" w:rsidP="00D804EC">
      <w:pPr>
        <w:pStyle w:val="Character"/>
      </w:pPr>
      <w:r>
        <w:lastRenderedPageBreak/>
        <w:t>BASIRA</w:t>
      </w:r>
    </w:p>
    <w:p w14:paraId="55D7CD8D" w14:textId="77777777" w:rsidR="00653F17" w:rsidRDefault="00653F17" w:rsidP="00653F17">
      <w:r w:rsidRPr="007F6EB5">
        <w:t>I will do as soon as you… Shut. Up.</w:t>
      </w:r>
    </w:p>
    <w:p w14:paraId="6F12FA17" w14:textId="77777777" w:rsidR="008C6CA3" w:rsidRDefault="00436562" w:rsidP="00436562">
      <w:pPr>
        <w:pStyle w:val="Music"/>
      </w:pPr>
      <w:r w:rsidRPr="007F6EB5">
        <w:t>[</w:t>
      </w:r>
      <w:r w:rsidR="008C6CA3">
        <w:t>Basira re-aims, again]</w:t>
      </w:r>
    </w:p>
    <w:p w14:paraId="22348451" w14:textId="77777777" w:rsidR="008C6CA3" w:rsidRDefault="008C6CA3" w:rsidP="008C6CA3">
      <w:pPr>
        <w:pStyle w:val="CharacterSounds"/>
      </w:pPr>
      <w:r>
        <w:t>(M</w:t>
      </w:r>
      <w:r w:rsidR="00436562" w:rsidRPr="007F6EB5">
        <w:t>artin gasps</w:t>
      </w:r>
      <w:r>
        <w:t>)</w:t>
      </w:r>
    </w:p>
    <w:p w14:paraId="52F58239" w14:textId="51F61F4F" w:rsidR="00653F17" w:rsidRDefault="008C6CA3" w:rsidP="008C6CA3">
      <w:pPr>
        <w:pStyle w:val="Music"/>
      </w:pPr>
      <w:r>
        <w:t>[A tin and glass are knocked over]</w:t>
      </w:r>
    </w:p>
    <w:p w14:paraId="2F91A30B" w14:textId="6A1BE9F2" w:rsidR="00653F17" w:rsidRDefault="00436562" w:rsidP="00436562">
      <w:pPr>
        <w:pStyle w:val="Music"/>
      </w:pPr>
      <w:r w:rsidRPr="007F6EB5">
        <w:t>[</w:t>
      </w:r>
      <w:r w:rsidR="00710E7B">
        <w:t>D</w:t>
      </w:r>
      <w:r w:rsidRPr="007F6EB5">
        <w:t>aisy pauses, sniffs the air, then resumes consumption]</w:t>
      </w:r>
    </w:p>
    <w:p w14:paraId="4BEAD75C" w14:textId="058C47A6" w:rsidR="008C6CA3" w:rsidRPr="008C6CA3" w:rsidRDefault="008C6CA3" w:rsidP="008C6CA3">
      <w:pPr>
        <w:rPr>
          <w:b/>
          <w:bCs/>
        </w:rPr>
      </w:pPr>
      <w:r w:rsidRPr="008C6CA3">
        <w:rPr>
          <w:b/>
          <w:bCs/>
        </w:rPr>
        <w:t>(Beat)</w:t>
      </w:r>
    </w:p>
    <w:p w14:paraId="01A4B8F3" w14:textId="27926222" w:rsidR="006D7A8F" w:rsidRPr="006D7A8F" w:rsidRDefault="006D7A8F" w:rsidP="006D7A8F">
      <w:pPr>
        <w:pStyle w:val="Character"/>
      </w:pPr>
      <w:r>
        <w:t>BASIRA (CONT’D)</w:t>
      </w:r>
    </w:p>
    <w:p w14:paraId="0128AAC7" w14:textId="3AF66780" w:rsidR="00653F17" w:rsidRDefault="006D7A8F" w:rsidP="00653F17">
      <w:r w:rsidRPr="006D7A8F">
        <w:rPr>
          <w:b/>
          <w:bCs/>
        </w:rPr>
        <w:t>(</w:t>
      </w:r>
      <w:r w:rsidR="00653F17" w:rsidRPr="006D7A8F">
        <w:rPr>
          <w:b/>
          <w:bCs/>
        </w:rPr>
        <w:t>Hushed, angry</w:t>
      </w:r>
      <w:r w:rsidRPr="006D7A8F">
        <w:rPr>
          <w:b/>
          <w:bCs/>
        </w:rPr>
        <w:t>)</w:t>
      </w:r>
      <w:r w:rsidR="00653F17" w:rsidRPr="007F6EB5">
        <w:t xml:space="preserve"> </w:t>
      </w:r>
      <w:r w:rsidR="00AE044B">
        <w:t>T</w:t>
      </w:r>
      <w:r w:rsidR="00653F17" w:rsidRPr="007F6EB5">
        <w:t>he hell was that!?</w:t>
      </w:r>
    </w:p>
    <w:p w14:paraId="5FB89E5A" w14:textId="77777777" w:rsidR="00D804EC" w:rsidRDefault="00D804EC" w:rsidP="00D804EC">
      <w:pPr>
        <w:pStyle w:val="Character"/>
      </w:pPr>
      <w:r>
        <w:t>MARTIN</w:t>
      </w:r>
    </w:p>
    <w:p w14:paraId="0B298081" w14:textId="77777777" w:rsidR="00653F17" w:rsidRDefault="00653F17" w:rsidP="00653F17">
      <w:r w:rsidRPr="007F6EB5">
        <w:t xml:space="preserve">Sorry! Sorry! I’m sorry! I’m sorry! I’m sorry! </w:t>
      </w:r>
    </w:p>
    <w:p w14:paraId="000BB97C" w14:textId="77777777" w:rsidR="00D804EC" w:rsidRDefault="00D804EC" w:rsidP="00D804EC">
      <w:pPr>
        <w:pStyle w:val="Character"/>
      </w:pPr>
      <w:r>
        <w:t>ARCHIVIST</w:t>
      </w:r>
    </w:p>
    <w:p w14:paraId="20737727" w14:textId="77777777" w:rsidR="00653F17" w:rsidRDefault="00653F17" w:rsidP="00653F17">
      <w:r w:rsidRPr="007F6EB5">
        <w:t>What happened?</w:t>
      </w:r>
    </w:p>
    <w:p w14:paraId="489FBC16" w14:textId="77777777" w:rsidR="00D804EC" w:rsidRDefault="00D804EC" w:rsidP="00D804EC">
      <w:pPr>
        <w:pStyle w:val="Character"/>
      </w:pPr>
      <w:r>
        <w:t>MARTIN</w:t>
      </w:r>
    </w:p>
    <w:p w14:paraId="34BC9177" w14:textId="77777777" w:rsidR="00653F17" w:rsidRDefault="00653F17" w:rsidP="00653F17">
      <w:r w:rsidRPr="007F6EB5">
        <w:t>I-I thought you were about to fire.</w:t>
      </w:r>
    </w:p>
    <w:p w14:paraId="7324A391" w14:textId="77777777" w:rsidR="00D804EC" w:rsidRDefault="00D804EC" w:rsidP="00D804EC">
      <w:pPr>
        <w:pStyle w:val="Character"/>
      </w:pPr>
      <w:r>
        <w:t>BASIRA</w:t>
      </w:r>
    </w:p>
    <w:p w14:paraId="528EC199" w14:textId="6963C27D" w:rsidR="00653F17" w:rsidRDefault="00653F17" w:rsidP="00653F17">
      <w:r w:rsidRPr="007F6EB5">
        <w:t>So you gasped just in case?</w:t>
      </w:r>
    </w:p>
    <w:p w14:paraId="32FF6638" w14:textId="77777777" w:rsidR="00D804EC" w:rsidRDefault="00D804EC" w:rsidP="00D804EC">
      <w:pPr>
        <w:pStyle w:val="Character"/>
      </w:pPr>
      <w:r>
        <w:t>MARTIN</w:t>
      </w:r>
    </w:p>
    <w:p w14:paraId="7B5B7EDC" w14:textId="77777777" w:rsidR="00653F17" w:rsidRDefault="00653F17" w:rsidP="00653F17">
      <w:r w:rsidRPr="007F6EB5">
        <w:t>Look, it’s a tense situation alright? I don’t know what I’m doing here. I’m not a sniper—</w:t>
      </w:r>
    </w:p>
    <w:p w14:paraId="5FA3F699" w14:textId="77777777" w:rsidR="00D804EC" w:rsidRDefault="00D804EC" w:rsidP="00D804EC">
      <w:pPr>
        <w:pStyle w:val="Character"/>
      </w:pPr>
      <w:r>
        <w:lastRenderedPageBreak/>
        <w:t>BASIRA</w:t>
      </w:r>
    </w:p>
    <w:p w14:paraId="64CA7775" w14:textId="1758D336" w:rsidR="00653F17" w:rsidRDefault="00653F17" w:rsidP="00653F17">
      <w:r w:rsidRPr="007F6EB5">
        <w:t>Goddamnit.</w:t>
      </w:r>
    </w:p>
    <w:p w14:paraId="45AB8F78" w14:textId="6E3EAFF9" w:rsidR="00B401AE" w:rsidRPr="007F6EB5" w:rsidRDefault="00B401AE" w:rsidP="00B401AE">
      <w:pPr>
        <w:pStyle w:val="Music"/>
      </w:pPr>
      <w:r>
        <w:t>[</w:t>
      </w:r>
      <w:r w:rsidR="00D84C7C">
        <w:t>A g</w:t>
      </w:r>
      <w:r>
        <w:t>rowl comes from Daisy’s direction</w:t>
      </w:r>
      <w:r w:rsidR="00980D8E">
        <w:t>;</w:t>
      </w:r>
      <w:r w:rsidR="000A287A">
        <w:t xml:space="preserve"> before</w:t>
      </w:r>
      <w:r w:rsidR="00980D8E">
        <w:t xml:space="preserve"> recommenc</w:t>
      </w:r>
      <w:r w:rsidR="003374FA">
        <w:t>ing</w:t>
      </w:r>
      <w:r w:rsidR="002846EC">
        <w:t xml:space="preserve"> </w:t>
      </w:r>
      <w:r w:rsidR="008C70BC">
        <w:t>rendering noises</w:t>
      </w:r>
      <w:r>
        <w:t>]</w:t>
      </w:r>
    </w:p>
    <w:p w14:paraId="5CD77D12" w14:textId="77777777" w:rsidR="00D804EC" w:rsidRDefault="00D804EC" w:rsidP="00D804EC">
      <w:pPr>
        <w:pStyle w:val="Character"/>
      </w:pPr>
      <w:r>
        <w:t>ARCHIVIST</w:t>
      </w:r>
    </w:p>
    <w:p w14:paraId="5FA43211" w14:textId="77777777" w:rsidR="00653F17" w:rsidRDefault="00653F17" w:rsidP="00653F17">
      <w:r w:rsidRPr="007F6EB5">
        <w:t>Basira, are you sure you’re up to this? It doesn’t need to be right now. W-We can always back off, regroup, wait for a better situation. One where she isn’t… elbow deep in some poor sod’s corpse.</w:t>
      </w:r>
    </w:p>
    <w:p w14:paraId="30382E6A" w14:textId="77777777" w:rsidR="00D804EC" w:rsidRDefault="00D804EC" w:rsidP="00D804EC">
      <w:pPr>
        <w:pStyle w:val="Character"/>
      </w:pPr>
      <w:r>
        <w:t>BASIRA</w:t>
      </w:r>
    </w:p>
    <w:p w14:paraId="5AF194D8" w14:textId="77777777" w:rsidR="00653F17" w:rsidRDefault="00653F17" w:rsidP="00653F17">
      <w:r w:rsidRPr="007F6EB5">
        <w:t>Don’t do that.</w:t>
      </w:r>
    </w:p>
    <w:p w14:paraId="51E61021" w14:textId="77777777" w:rsidR="00D804EC" w:rsidRDefault="00D804EC" w:rsidP="00D804EC">
      <w:pPr>
        <w:pStyle w:val="Character"/>
      </w:pPr>
      <w:r>
        <w:t>ARCHIVIST</w:t>
      </w:r>
    </w:p>
    <w:p w14:paraId="5FE0E7B2" w14:textId="77777777" w:rsidR="00653F17" w:rsidRDefault="00653F17" w:rsidP="00653F17">
      <w:r w:rsidRPr="007F6EB5">
        <w:t>Sorry.</w:t>
      </w:r>
    </w:p>
    <w:p w14:paraId="0B013E1A" w14:textId="77777777" w:rsidR="00D804EC" w:rsidRDefault="00D804EC" w:rsidP="00D804EC">
      <w:pPr>
        <w:pStyle w:val="Character"/>
      </w:pPr>
      <w:r>
        <w:t>MARTIN</w:t>
      </w:r>
    </w:p>
    <w:p w14:paraId="0426A07B" w14:textId="77777777" w:rsidR="00653F17" w:rsidRDefault="00653F17" w:rsidP="00653F17">
      <w:r w:rsidRPr="007F6EB5">
        <w:t>What am I missing here?</w:t>
      </w:r>
    </w:p>
    <w:p w14:paraId="76596262" w14:textId="77777777" w:rsidR="00D804EC" w:rsidRDefault="00D804EC" w:rsidP="00D804EC">
      <w:pPr>
        <w:pStyle w:val="Character"/>
      </w:pPr>
      <w:r>
        <w:t>BASIRA</w:t>
      </w:r>
    </w:p>
    <w:p w14:paraId="3D57743F" w14:textId="77777777" w:rsidR="00653F17" w:rsidRDefault="00653F17" w:rsidP="00653F17">
      <w:r w:rsidRPr="007F6EB5">
        <w:t xml:space="preserve">He knows as well as I do that the </w:t>
      </w:r>
      <w:r w:rsidRPr="007F6EB5">
        <w:rPr>
          <w:b/>
          <w:bCs/>
        </w:rPr>
        <w:t>only</w:t>
      </w:r>
      <w:r w:rsidRPr="007F6EB5">
        <w:t xml:space="preserve"> reason we’re even able to get this close is because she’s busy with a kill. There isn’t going to </w:t>
      </w:r>
      <w:r w:rsidRPr="007F6EB5">
        <w:rPr>
          <w:b/>
          <w:bCs/>
        </w:rPr>
        <w:t>be</w:t>
      </w:r>
      <w:r w:rsidRPr="007F6EB5">
        <w:t xml:space="preserve"> a better opportunity.</w:t>
      </w:r>
    </w:p>
    <w:p w14:paraId="49B8110F" w14:textId="77777777" w:rsidR="00D804EC" w:rsidRDefault="00D804EC" w:rsidP="00D804EC">
      <w:pPr>
        <w:pStyle w:val="Character"/>
      </w:pPr>
      <w:r>
        <w:t>MARTIN</w:t>
      </w:r>
    </w:p>
    <w:p w14:paraId="04752AD0" w14:textId="77777777" w:rsidR="00653F17" w:rsidRDefault="00653F17" w:rsidP="00653F17">
      <w:r w:rsidRPr="007F6EB5">
        <w:t>Now or never then.</w:t>
      </w:r>
    </w:p>
    <w:p w14:paraId="5E204D8C" w14:textId="77777777" w:rsidR="00D804EC" w:rsidRDefault="00D804EC" w:rsidP="00D804EC">
      <w:pPr>
        <w:pStyle w:val="Character"/>
      </w:pPr>
      <w:r>
        <w:lastRenderedPageBreak/>
        <w:t>BASIRA</w:t>
      </w:r>
    </w:p>
    <w:p w14:paraId="50638D79" w14:textId="77777777" w:rsidR="00653F17" w:rsidRDefault="00653F17" w:rsidP="00653F17">
      <w:r w:rsidRPr="007F6EB5">
        <w:t>Yeah.</w:t>
      </w:r>
    </w:p>
    <w:p w14:paraId="16373014" w14:textId="77777777" w:rsidR="00653F17" w:rsidRDefault="00653F17" w:rsidP="00653F17">
      <w:r w:rsidRPr="007F6EB5">
        <w:t>I made her a promise.</w:t>
      </w:r>
    </w:p>
    <w:p w14:paraId="02059B62" w14:textId="77777777" w:rsidR="00D804EC" w:rsidRDefault="00D804EC" w:rsidP="00D804EC">
      <w:pPr>
        <w:pStyle w:val="Character"/>
      </w:pPr>
      <w:r>
        <w:t>ARCHIVIST</w:t>
      </w:r>
    </w:p>
    <w:p w14:paraId="46078DEF" w14:textId="77777777" w:rsidR="00653F17" w:rsidRDefault="00653F17" w:rsidP="00653F17">
      <w:r w:rsidRPr="007F6EB5">
        <w:t>You need to be certain.</w:t>
      </w:r>
    </w:p>
    <w:p w14:paraId="184BEF1F" w14:textId="77777777" w:rsidR="00D804EC" w:rsidRDefault="00D804EC" w:rsidP="00D804EC">
      <w:pPr>
        <w:pStyle w:val="Character"/>
      </w:pPr>
      <w:r>
        <w:t>BASIRA</w:t>
      </w:r>
    </w:p>
    <w:p w14:paraId="778F7CFF" w14:textId="77777777" w:rsidR="00653F17" w:rsidRDefault="00653F17" w:rsidP="00653F17">
      <w:r w:rsidRPr="007F6EB5">
        <w:t xml:space="preserve">I </w:t>
      </w:r>
      <w:r w:rsidRPr="007F6EB5">
        <w:rPr>
          <w:b/>
          <w:bCs/>
        </w:rPr>
        <w:t>am</w:t>
      </w:r>
      <w:r w:rsidRPr="007F6EB5">
        <w:t>.</w:t>
      </w:r>
    </w:p>
    <w:p w14:paraId="56BB2EC2" w14:textId="0FF489C7" w:rsidR="00653F17" w:rsidRPr="007F6EB5" w:rsidRDefault="00751FD1" w:rsidP="00751FD1">
      <w:pPr>
        <w:pStyle w:val="Music"/>
      </w:pPr>
      <w:r w:rsidRPr="007F6EB5">
        <w:t>[</w:t>
      </w:r>
      <w:r>
        <w:t>B</w:t>
      </w:r>
      <w:r w:rsidRPr="007F6EB5">
        <w:t>asira takes aim again, hesitates again]</w:t>
      </w:r>
    </w:p>
    <w:p w14:paraId="1FBE16D0" w14:textId="232AAADD" w:rsidR="0085784F" w:rsidRDefault="0085784F" w:rsidP="0085784F">
      <w:pPr>
        <w:pStyle w:val="Character"/>
      </w:pPr>
      <w:r>
        <w:t>BASIRA (CONT’D)</w:t>
      </w:r>
    </w:p>
    <w:p w14:paraId="65FDA682" w14:textId="2F7B1414" w:rsidR="00653F17" w:rsidRDefault="00653F17" w:rsidP="00653F17">
      <w:r w:rsidRPr="007F6EB5">
        <w:t>Would you stop staring at me like that?</w:t>
      </w:r>
    </w:p>
    <w:p w14:paraId="2C26A677" w14:textId="77777777" w:rsidR="00D804EC" w:rsidRDefault="00D804EC" w:rsidP="00D804EC">
      <w:pPr>
        <w:pStyle w:val="Character"/>
      </w:pPr>
      <w:r>
        <w:t>ARCHIVIST</w:t>
      </w:r>
    </w:p>
    <w:p w14:paraId="79A4F558" w14:textId="77777777" w:rsidR="00653F17" w:rsidRDefault="00653F17" w:rsidP="00653F17">
      <w:r w:rsidRPr="007F6EB5">
        <w:t xml:space="preserve">Like </w:t>
      </w:r>
      <w:r w:rsidRPr="007F6EB5">
        <w:rPr>
          <w:i/>
          <w:iCs/>
        </w:rPr>
        <w:t>what</w:t>
      </w:r>
      <w:r w:rsidRPr="007F6EB5">
        <w:t>?</w:t>
      </w:r>
    </w:p>
    <w:p w14:paraId="34212405" w14:textId="77777777" w:rsidR="00D804EC" w:rsidRDefault="00D804EC" w:rsidP="00D804EC">
      <w:pPr>
        <w:pStyle w:val="Character"/>
      </w:pPr>
      <w:r>
        <w:t>BASIRA</w:t>
      </w:r>
    </w:p>
    <w:p w14:paraId="6E83867D" w14:textId="77777777" w:rsidR="00653F17" w:rsidRDefault="00653F17" w:rsidP="00653F17">
      <w:r w:rsidRPr="007F6EB5">
        <w:t>Like you’ve looked inside my head, and you don’t like what you see.</w:t>
      </w:r>
    </w:p>
    <w:p w14:paraId="61CCEEFC" w14:textId="77777777" w:rsidR="00D804EC" w:rsidRDefault="00D804EC" w:rsidP="00D804EC">
      <w:pPr>
        <w:pStyle w:val="Character"/>
      </w:pPr>
      <w:r>
        <w:t>ARCHIVIST</w:t>
      </w:r>
    </w:p>
    <w:p w14:paraId="0218BAF6" w14:textId="77777777" w:rsidR="00653F17" w:rsidRDefault="00653F17" w:rsidP="00653F17">
      <w:r w:rsidRPr="007F6EB5">
        <w:t>If that’s an accusation, then you’re wrong. I don’t do that.</w:t>
      </w:r>
    </w:p>
    <w:p w14:paraId="09C9107D" w14:textId="15988F02" w:rsidR="00653F17" w:rsidRDefault="00BC691B" w:rsidP="00BC691B">
      <w:pPr>
        <w:pStyle w:val="Music"/>
      </w:pPr>
      <w:r w:rsidRPr="007F6EB5">
        <w:t>[</w:t>
      </w:r>
      <w:r w:rsidR="00632102">
        <w:t>F</w:t>
      </w:r>
      <w:r w:rsidRPr="007F6EB5">
        <w:t>easting sounds stop</w:t>
      </w:r>
      <w:r w:rsidR="00632102">
        <w:t>]</w:t>
      </w:r>
    </w:p>
    <w:p w14:paraId="766FB0A6" w14:textId="77777777" w:rsidR="00D804EC" w:rsidRDefault="00D804EC" w:rsidP="00D804EC">
      <w:pPr>
        <w:pStyle w:val="Character"/>
      </w:pPr>
      <w:r>
        <w:t>BASIRA</w:t>
      </w:r>
    </w:p>
    <w:p w14:paraId="313F2040" w14:textId="77777777" w:rsidR="00653F17" w:rsidRDefault="00653F17" w:rsidP="00653F17">
      <w:r w:rsidRPr="007F6EB5">
        <w:t xml:space="preserve">Right. Like you’re suddenly given infinite power and no consequences, and </w:t>
      </w:r>
      <w:r w:rsidRPr="007F6EB5">
        <w:rPr>
          <w:i/>
          <w:iCs/>
        </w:rPr>
        <w:t>that’s</w:t>
      </w:r>
      <w:r w:rsidRPr="007F6EB5">
        <w:t xml:space="preserve"> when you decide to start respecting people’s privacy.</w:t>
      </w:r>
    </w:p>
    <w:p w14:paraId="0DF91C88" w14:textId="77777777" w:rsidR="00D804EC" w:rsidRDefault="00D804EC" w:rsidP="00D804EC">
      <w:pPr>
        <w:pStyle w:val="Character"/>
      </w:pPr>
      <w:r>
        <w:lastRenderedPageBreak/>
        <w:t>ARCHIVIST</w:t>
      </w:r>
    </w:p>
    <w:p w14:paraId="6A48C658" w14:textId="77777777" w:rsidR="00653F17" w:rsidRDefault="00653F17" w:rsidP="00653F17">
      <w:r w:rsidRPr="007F6EB5">
        <w:t>Is that really so hard to believe?</w:t>
      </w:r>
    </w:p>
    <w:p w14:paraId="04EE0B38" w14:textId="0BDE03C6" w:rsidR="00653F17" w:rsidRPr="007F6EB5" w:rsidRDefault="00653F17" w:rsidP="004B57C6">
      <w:pPr>
        <w:pStyle w:val="Character"/>
      </w:pPr>
      <w:r w:rsidRPr="007F6EB5">
        <w:t>MARTIN</w:t>
      </w:r>
    </w:p>
    <w:p w14:paraId="3B311060" w14:textId="77777777" w:rsidR="00653F17" w:rsidRDefault="00653F17" w:rsidP="00653F17">
      <w:r w:rsidRPr="007F6EB5">
        <w:t>Uh...</w:t>
      </w:r>
    </w:p>
    <w:p w14:paraId="35D8D288" w14:textId="77777777" w:rsidR="00D804EC" w:rsidRDefault="00D804EC" w:rsidP="00D804EC">
      <w:pPr>
        <w:pStyle w:val="Character"/>
      </w:pPr>
      <w:r>
        <w:t>BASIRA</w:t>
      </w:r>
    </w:p>
    <w:p w14:paraId="223EEF29" w14:textId="77777777" w:rsidR="00653F17" w:rsidRDefault="00653F17" w:rsidP="00653F17">
      <w:r w:rsidRPr="007F6EB5">
        <w:t>Yeah, John. It is.</w:t>
      </w:r>
    </w:p>
    <w:p w14:paraId="6369CC43" w14:textId="5F438C48" w:rsidR="00653F17" w:rsidRPr="007F6EB5" w:rsidRDefault="00653F17" w:rsidP="004B57C6">
      <w:pPr>
        <w:pStyle w:val="Character"/>
      </w:pPr>
      <w:r w:rsidRPr="007F6EB5">
        <w:t>MARTIN</w:t>
      </w:r>
    </w:p>
    <w:p w14:paraId="6CCE1468" w14:textId="77777777" w:rsidR="00653F17" w:rsidRDefault="00653F17" w:rsidP="00653F17">
      <w:r w:rsidRPr="007F6EB5">
        <w:t>Guys, guys…</w:t>
      </w:r>
    </w:p>
    <w:p w14:paraId="5A11798E" w14:textId="77777777" w:rsidR="00D804EC" w:rsidRDefault="00D804EC" w:rsidP="00D804EC">
      <w:pPr>
        <w:pStyle w:val="Character"/>
      </w:pPr>
      <w:r>
        <w:t>BASIRA</w:t>
      </w:r>
    </w:p>
    <w:p w14:paraId="304A5579" w14:textId="77777777" w:rsidR="00653F17" w:rsidRDefault="00653F17" w:rsidP="00653F17">
      <w:r w:rsidRPr="007F6EB5">
        <w:t>If you have something you want to say god-boy, just say it.</w:t>
      </w:r>
    </w:p>
    <w:p w14:paraId="2EBDC33F" w14:textId="415051F4" w:rsidR="00653F17" w:rsidRPr="007F6EB5" w:rsidRDefault="00653F17" w:rsidP="00A22EE0">
      <w:pPr>
        <w:pStyle w:val="Character"/>
      </w:pPr>
      <w:r w:rsidRPr="007F6EB5">
        <w:t>MARTIN</w:t>
      </w:r>
    </w:p>
    <w:p w14:paraId="40F81BE2" w14:textId="1AFC0B4A" w:rsidR="00653F17" w:rsidRDefault="00653F17" w:rsidP="00653F17">
      <w:r w:rsidRPr="007F6EB5">
        <w:t>Guys…</w:t>
      </w:r>
    </w:p>
    <w:p w14:paraId="28C83EDC" w14:textId="77777777" w:rsidR="00D804EC" w:rsidRDefault="00D804EC" w:rsidP="00D804EC">
      <w:pPr>
        <w:pStyle w:val="Character"/>
      </w:pPr>
      <w:r>
        <w:t>ARCHIVIST</w:t>
      </w:r>
    </w:p>
    <w:p w14:paraId="3BDF1671" w14:textId="77777777" w:rsidR="00653F17" w:rsidRDefault="00653F17" w:rsidP="00653F17">
      <w:r w:rsidRPr="007F6EB5">
        <w:t xml:space="preserve">Look. I know it’s hard and you have your reasons, but it is not </w:t>
      </w:r>
      <w:r w:rsidRPr="007F6EB5">
        <w:rPr>
          <w:i/>
          <w:iCs/>
        </w:rPr>
        <w:t>my</w:t>
      </w:r>
      <w:r w:rsidRPr="007F6EB5">
        <w:t xml:space="preserve"> fault that you can’t bring yourself—</w:t>
      </w:r>
    </w:p>
    <w:p w14:paraId="35734D55" w14:textId="77777777" w:rsidR="00D804EC" w:rsidRDefault="00D804EC" w:rsidP="00D804EC">
      <w:pPr>
        <w:pStyle w:val="Character"/>
      </w:pPr>
      <w:r>
        <w:t>MARTIN</w:t>
      </w:r>
    </w:p>
    <w:p w14:paraId="7FB80EC4" w14:textId="6017B170" w:rsidR="00653F17" w:rsidRDefault="003F64FD" w:rsidP="00653F17">
      <w:r w:rsidRPr="003F64FD">
        <w:rPr>
          <w:b/>
          <w:bCs/>
        </w:rPr>
        <w:t>(</w:t>
      </w:r>
      <w:r w:rsidR="00653F17" w:rsidRPr="003F64FD">
        <w:rPr>
          <w:b/>
          <w:bCs/>
        </w:rPr>
        <w:t>Exasperated, hushed</w:t>
      </w:r>
      <w:r w:rsidRPr="003F64FD">
        <w:rPr>
          <w:b/>
          <w:bCs/>
        </w:rPr>
        <w:t>)</w:t>
      </w:r>
      <w:r w:rsidR="00653F17" w:rsidRPr="007F6EB5">
        <w:t xml:space="preserve"> Shut up! Both of you!</w:t>
      </w:r>
    </w:p>
    <w:p w14:paraId="6B7127BB" w14:textId="77777777" w:rsidR="00D804EC" w:rsidRDefault="00D804EC" w:rsidP="00D804EC">
      <w:pPr>
        <w:pStyle w:val="Character"/>
      </w:pPr>
      <w:r>
        <w:t>BASIRA</w:t>
      </w:r>
    </w:p>
    <w:p w14:paraId="5CC7C74E" w14:textId="77777777" w:rsidR="00653F17" w:rsidRDefault="00653F17" w:rsidP="00653F17">
      <w:r w:rsidRPr="007F6EB5">
        <w:t>What?</w:t>
      </w:r>
    </w:p>
    <w:p w14:paraId="236A8A66" w14:textId="77777777" w:rsidR="00D804EC" w:rsidRDefault="00D804EC" w:rsidP="00D804EC">
      <w:pPr>
        <w:pStyle w:val="Character"/>
      </w:pPr>
      <w:r>
        <w:lastRenderedPageBreak/>
        <w:t>MARTIN</w:t>
      </w:r>
    </w:p>
    <w:p w14:paraId="6B7BA043" w14:textId="77777777" w:rsidR="00653F17" w:rsidRPr="007F6EB5" w:rsidRDefault="00653F17" w:rsidP="00653F17">
      <w:r w:rsidRPr="007F6EB5">
        <w:t xml:space="preserve">She’s </w:t>
      </w:r>
      <w:r w:rsidRPr="007F6EB5">
        <w:rPr>
          <w:i/>
          <w:iCs/>
        </w:rPr>
        <w:t>gone</w:t>
      </w:r>
      <w:r w:rsidRPr="007F6EB5">
        <w:t>.</w:t>
      </w:r>
    </w:p>
    <w:p w14:paraId="25205344" w14:textId="77777777" w:rsidR="00D804EC" w:rsidRDefault="00D804EC" w:rsidP="00D804EC">
      <w:pPr>
        <w:pStyle w:val="Character"/>
      </w:pPr>
      <w:r>
        <w:t>ARCHIVIST</w:t>
      </w:r>
    </w:p>
    <w:p w14:paraId="644189DE" w14:textId="77777777" w:rsidR="00653F17" w:rsidRDefault="00653F17" w:rsidP="00653F17">
      <w:r w:rsidRPr="007F6EB5">
        <w:t>Wait, what? Oh. Oh no.</w:t>
      </w:r>
    </w:p>
    <w:p w14:paraId="6F0E2765" w14:textId="77777777" w:rsidR="00D804EC" w:rsidRDefault="00D804EC" w:rsidP="00D804EC">
      <w:pPr>
        <w:pStyle w:val="Character"/>
      </w:pPr>
      <w:r>
        <w:t>BASIRA</w:t>
      </w:r>
    </w:p>
    <w:p w14:paraId="2480A8F4" w14:textId="77777777" w:rsidR="00653F17" w:rsidRDefault="00653F17" w:rsidP="00653F17">
      <w:r w:rsidRPr="007F6EB5">
        <w:t>Get down!</w:t>
      </w:r>
    </w:p>
    <w:p w14:paraId="76DE57A7" w14:textId="16158D1F" w:rsidR="00653F17" w:rsidRDefault="009B52B7" w:rsidP="009B52B7">
      <w:pPr>
        <w:pStyle w:val="Music"/>
      </w:pPr>
      <w:r w:rsidRPr="007F6EB5">
        <w:t>[</w:t>
      </w:r>
      <w:r>
        <w:t>D</w:t>
      </w:r>
      <w:r w:rsidRPr="007F6EB5">
        <w:t>aisy leaps with a growl]</w:t>
      </w:r>
    </w:p>
    <w:p w14:paraId="4AD598A7" w14:textId="06F797A1" w:rsidR="00653F17" w:rsidRDefault="009B52B7" w:rsidP="009B52B7">
      <w:pPr>
        <w:pStyle w:val="Music"/>
      </w:pPr>
      <w:r w:rsidRPr="007F6EB5">
        <w:t>[</w:t>
      </w:r>
      <w:r>
        <w:t>P</w:t>
      </w:r>
      <w:r w:rsidRPr="007F6EB5">
        <w:t xml:space="preserve">hysical struggle ensues between </w:t>
      </w:r>
      <w:r>
        <w:t>D</w:t>
      </w:r>
      <w:r w:rsidRPr="007F6EB5">
        <w:t xml:space="preserve">aisy &amp; the </w:t>
      </w:r>
      <w:r>
        <w:t>A</w:t>
      </w:r>
      <w:r w:rsidRPr="007F6EB5">
        <w:t>rchivist, growling throughout]</w:t>
      </w:r>
    </w:p>
    <w:p w14:paraId="64272D45" w14:textId="77777777" w:rsidR="00D804EC" w:rsidRDefault="00D804EC" w:rsidP="00D804EC">
      <w:pPr>
        <w:pStyle w:val="Character"/>
      </w:pPr>
      <w:r>
        <w:t>ARCHIVIST</w:t>
      </w:r>
    </w:p>
    <w:p w14:paraId="749E6769" w14:textId="77777777" w:rsidR="00653F17" w:rsidRDefault="00653F17" w:rsidP="00653F17">
      <w:r w:rsidRPr="007F6EB5">
        <w:t>Daisy, no!</w:t>
      </w:r>
    </w:p>
    <w:p w14:paraId="0D0A2E47" w14:textId="77777777" w:rsidR="00D804EC" w:rsidRDefault="00D804EC" w:rsidP="00D804EC">
      <w:pPr>
        <w:pStyle w:val="Character"/>
      </w:pPr>
      <w:r>
        <w:t>BASIRA</w:t>
      </w:r>
    </w:p>
    <w:p w14:paraId="10FC7430" w14:textId="77777777" w:rsidR="00653F17" w:rsidRDefault="00653F17" w:rsidP="00653F17">
      <w:r w:rsidRPr="007F6EB5">
        <w:t xml:space="preserve">Out the way! </w:t>
      </w:r>
    </w:p>
    <w:p w14:paraId="494C40B3" w14:textId="77777777" w:rsidR="00D804EC" w:rsidRDefault="00D804EC" w:rsidP="00D804EC">
      <w:pPr>
        <w:pStyle w:val="Character"/>
      </w:pPr>
      <w:r>
        <w:t>MARTIN</w:t>
      </w:r>
    </w:p>
    <w:p w14:paraId="2CF99E31" w14:textId="77777777" w:rsidR="00653F17" w:rsidRDefault="00653F17" w:rsidP="00653F17">
      <w:r w:rsidRPr="007F6EB5">
        <w:t>Let him go!</w:t>
      </w:r>
    </w:p>
    <w:p w14:paraId="5A9E1283" w14:textId="77777777" w:rsidR="00D804EC" w:rsidRDefault="00D804EC" w:rsidP="00D804EC">
      <w:pPr>
        <w:pStyle w:val="Character"/>
      </w:pPr>
      <w:r>
        <w:t>BASIRA</w:t>
      </w:r>
    </w:p>
    <w:p w14:paraId="6C97FDEB" w14:textId="77777777" w:rsidR="00653F17" w:rsidRDefault="00653F17" w:rsidP="00653F17">
      <w:r w:rsidRPr="007F6EB5">
        <w:t>Get out the way!</w:t>
      </w:r>
    </w:p>
    <w:p w14:paraId="4E009A8A" w14:textId="77777777" w:rsidR="00D804EC" w:rsidRDefault="00D804EC" w:rsidP="00D804EC">
      <w:pPr>
        <w:pStyle w:val="Character"/>
      </w:pPr>
      <w:r>
        <w:t>ARCHIVIST</w:t>
      </w:r>
    </w:p>
    <w:p w14:paraId="10BB1C1B" w14:textId="1D6FD592" w:rsidR="00653F17" w:rsidRDefault="00653F17" w:rsidP="00653F17">
      <w:r w:rsidRPr="007F6EB5">
        <w:t>Take the shot!</w:t>
      </w:r>
    </w:p>
    <w:p w14:paraId="0D5ADE1C" w14:textId="77777777" w:rsidR="00D804EC" w:rsidRDefault="00D804EC" w:rsidP="00D804EC">
      <w:pPr>
        <w:pStyle w:val="Character"/>
      </w:pPr>
      <w:r>
        <w:lastRenderedPageBreak/>
        <w:t>MARTIN</w:t>
      </w:r>
    </w:p>
    <w:p w14:paraId="1652EA3F" w14:textId="77777777" w:rsidR="00653F17" w:rsidRDefault="00653F17" w:rsidP="00653F17">
      <w:r w:rsidRPr="007F6EB5">
        <w:t>No, you’ll hit John!</w:t>
      </w:r>
    </w:p>
    <w:p w14:paraId="08357E3F" w14:textId="77777777" w:rsidR="00D804EC" w:rsidRDefault="00D804EC" w:rsidP="00D804EC">
      <w:pPr>
        <w:pStyle w:val="Character"/>
      </w:pPr>
      <w:r>
        <w:t>ARCHIVIST</w:t>
      </w:r>
    </w:p>
    <w:p w14:paraId="1244EDD6" w14:textId="3F5734FA" w:rsidR="00653F17" w:rsidRDefault="00653F17" w:rsidP="00653F17">
      <w:r w:rsidRPr="007F6EB5">
        <w:t>Take the shot Basira!</w:t>
      </w:r>
    </w:p>
    <w:p w14:paraId="2E041823" w14:textId="1560D850" w:rsidR="00653F17" w:rsidRDefault="00D804EC" w:rsidP="004465CC">
      <w:pPr>
        <w:pStyle w:val="Character"/>
      </w:pPr>
      <w:r>
        <w:t>BASIRA</w:t>
      </w:r>
    </w:p>
    <w:p w14:paraId="6E1EC78F" w14:textId="77777777" w:rsidR="00653F17" w:rsidRDefault="00653F17" w:rsidP="00653F17">
      <w:r w:rsidRPr="007F6EB5">
        <w:t>Uh…</w:t>
      </w:r>
    </w:p>
    <w:p w14:paraId="0738EFC3" w14:textId="77777777" w:rsidR="00D804EC" w:rsidRDefault="00D804EC" w:rsidP="00D804EC">
      <w:pPr>
        <w:pStyle w:val="Character"/>
      </w:pPr>
      <w:r>
        <w:t>ARCHIVIST</w:t>
      </w:r>
    </w:p>
    <w:p w14:paraId="3AEF7FA3" w14:textId="77777777" w:rsidR="00653F17" w:rsidRDefault="00653F17" w:rsidP="00653F17">
      <w:r w:rsidRPr="007F6EB5">
        <w:t>Basira! Do it!</w:t>
      </w:r>
    </w:p>
    <w:p w14:paraId="72078BCB" w14:textId="77777777" w:rsidR="00D804EC" w:rsidRDefault="00D804EC" w:rsidP="00D804EC">
      <w:pPr>
        <w:pStyle w:val="Character"/>
      </w:pPr>
      <w:r>
        <w:t>MARTIN</w:t>
      </w:r>
    </w:p>
    <w:p w14:paraId="574D9421" w14:textId="77777777" w:rsidR="00653F17" w:rsidRDefault="00653F17" w:rsidP="00653F17">
      <w:r w:rsidRPr="007F6EB5">
        <w:t>Don’t!</w:t>
      </w:r>
    </w:p>
    <w:p w14:paraId="1274DD66" w14:textId="77777777" w:rsidR="00D804EC" w:rsidRDefault="00D804EC" w:rsidP="00D804EC">
      <w:pPr>
        <w:pStyle w:val="Character"/>
      </w:pPr>
      <w:r>
        <w:t>BASIRA</w:t>
      </w:r>
    </w:p>
    <w:p w14:paraId="53966251" w14:textId="77777777" w:rsidR="00653F17" w:rsidRDefault="00653F17" w:rsidP="00653F17">
      <w:r w:rsidRPr="007F6EB5">
        <w:t>I can’t…</w:t>
      </w:r>
    </w:p>
    <w:p w14:paraId="4B469218" w14:textId="087CA6F4" w:rsidR="00653F17" w:rsidRDefault="002E2031" w:rsidP="002E2031">
      <w:pPr>
        <w:pStyle w:val="Character"/>
      </w:pPr>
      <w:r w:rsidRPr="007F6EB5">
        <w:t>[</w:t>
      </w:r>
      <w:r>
        <w:t>T</w:t>
      </w:r>
      <w:r w:rsidRPr="007F6EB5">
        <w:t xml:space="preserve">eeth </w:t>
      </w:r>
      <w:r w:rsidR="009E4486">
        <w:t xml:space="preserve">and claw </w:t>
      </w:r>
      <w:r w:rsidRPr="007F6EB5">
        <w:t>contact flesh, bone crunches</w:t>
      </w:r>
      <w:r w:rsidR="00D760DC">
        <w:t>;</w:t>
      </w:r>
      <w:r w:rsidRPr="007F6EB5">
        <w:t xml:space="preserve"> the </w:t>
      </w:r>
      <w:r w:rsidR="00F937D7">
        <w:t>A</w:t>
      </w:r>
      <w:r w:rsidRPr="007F6EB5">
        <w:t xml:space="preserve">rchivist is </w:t>
      </w:r>
      <w:r w:rsidR="004A65B7">
        <w:t>caught</w:t>
      </w:r>
      <w:r w:rsidRPr="007F6EB5">
        <w:t>]</w:t>
      </w:r>
    </w:p>
    <w:p w14:paraId="6D5F864C" w14:textId="77777777" w:rsidR="00653F17" w:rsidRDefault="00653F17" w:rsidP="00653F17">
      <w:r w:rsidRPr="007F6EB5">
        <w:t>Daisy! Stop! Please.</w:t>
      </w:r>
    </w:p>
    <w:p w14:paraId="04AFFAD0" w14:textId="4CFB753A" w:rsidR="00653F17" w:rsidRDefault="002E2031" w:rsidP="002E2031">
      <w:pPr>
        <w:pStyle w:val="CharacterSounds"/>
      </w:pPr>
      <w:r>
        <w:t>(T</w:t>
      </w:r>
      <w:r w:rsidRPr="007F6EB5">
        <w:t xml:space="preserve">he </w:t>
      </w:r>
      <w:r>
        <w:t>A</w:t>
      </w:r>
      <w:r w:rsidRPr="007F6EB5">
        <w:t>rchivist whimpers</w:t>
      </w:r>
      <w:r>
        <w:t>)</w:t>
      </w:r>
    </w:p>
    <w:p w14:paraId="6E35B1EF" w14:textId="1628938F" w:rsidR="00653F17" w:rsidRDefault="001E724E" w:rsidP="001E724E">
      <w:pPr>
        <w:pStyle w:val="Music"/>
      </w:pPr>
      <w:r w:rsidRPr="007F6EB5">
        <w:t>[</w:t>
      </w:r>
      <w:r>
        <w:t>D</w:t>
      </w:r>
      <w:r w:rsidRPr="007F6EB5">
        <w:t>aisy’s speech is low and guttural, expressed with difficulty through a jaw unfamiliar to human words – some consonants elongated, some vowels slurred]</w:t>
      </w:r>
    </w:p>
    <w:p w14:paraId="1CF81CC1" w14:textId="77777777" w:rsidR="00653F17" w:rsidRPr="007F6EB5" w:rsidRDefault="00653F17" w:rsidP="001E724E">
      <w:pPr>
        <w:pStyle w:val="Character"/>
      </w:pPr>
      <w:r w:rsidRPr="007F6EB5">
        <w:t>DAISY</w:t>
      </w:r>
    </w:p>
    <w:p w14:paraId="7573E68F" w14:textId="7FFE5DE5" w:rsidR="00653F17" w:rsidRDefault="00653F17" w:rsidP="00653F17">
      <w:r w:rsidRPr="007F6EB5">
        <w:t>Basira?</w:t>
      </w:r>
    </w:p>
    <w:p w14:paraId="285E5438" w14:textId="77777777" w:rsidR="00D804EC" w:rsidRDefault="00D804EC" w:rsidP="00D804EC">
      <w:pPr>
        <w:pStyle w:val="Character"/>
      </w:pPr>
      <w:r>
        <w:lastRenderedPageBreak/>
        <w:t>BASIRA</w:t>
      </w:r>
    </w:p>
    <w:p w14:paraId="76BBCA38" w14:textId="77777777" w:rsidR="00653F17" w:rsidRDefault="00653F17" w:rsidP="00653F17">
      <w:r w:rsidRPr="007F6EB5">
        <w:t>Oh god. Daisy...</w:t>
      </w:r>
    </w:p>
    <w:p w14:paraId="2E52BA26" w14:textId="77777777" w:rsidR="00D804EC" w:rsidRDefault="00D804EC" w:rsidP="00D804EC">
      <w:pPr>
        <w:pStyle w:val="Character"/>
      </w:pPr>
      <w:r>
        <w:t>ARCHIVIST</w:t>
      </w:r>
    </w:p>
    <w:p w14:paraId="2FE5D68B" w14:textId="77777777" w:rsidR="00653F17" w:rsidRDefault="00653F17" w:rsidP="00653F17">
      <w:r w:rsidRPr="007F6EB5">
        <w:t>Daisy. Please let me go.</w:t>
      </w:r>
    </w:p>
    <w:p w14:paraId="1F645449" w14:textId="65C3CE17" w:rsidR="00653F17" w:rsidRDefault="00C34774" w:rsidP="00C34774">
      <w:pPr>
        <w:pStyle w:val="CharacterSounds"/>
      </w:pPr>
      <w:r>
        <w:t>(</w:t>
      </w:r>
      <w:r w:rsidR="00AD4EF2">
        <w:t>I</w:t>
      </w:r>
      <w:r w:rsidR="00AD4EF2" w:rsidRPr="007F6EB5">
        <w:t xml:space="preserve">ncreased growling </w:t>
      </w:r>
      <w:r>
        <w:t xml:space="preserve">from Daisy </w:t>
      </w:r>
      <w:r w:rsidR="00AD4EF2" w:rsidRPr="007F6EB5">
        <w:t xml:space="preserve">and pained </w:t>
      </w:r>
      <w:r>
        <w:t xml:space="preserve">Archivist </w:t>
      </w:r>
      <w:r w:rsidR="00AD4EF2" w:rsidRPr="007F6EB5">
        <w:t>sounds</w:t>
      </w:r>
      <w:r>
        <w:t>)</w:t>
      </w:r>
    </w:p>
    <w:p w14:paraId="385B8FBD" w14:textId="16D1CE00" w:rsidR="00AD4EF2" w:rsidRPr="00AD4EF2" w:rsidRDefault="00AD4EF2" w:rsidP="00AD4EF2">
      <w:pPr>
        <w:pStyle w:val="Character"/>
      </w:pPr>
      <w:r>
        <w:t>ARCHIVIST (CONT’D)</w:t>
      </w:r>
    </w:p>
    <w:p w14:paraId="67023A6D" w14:textId="5605D224" w:rsidR="00653F17" w:rsidRDefault="00653F17" w:rsidP="00653F17">
      <w:r w:rsidRPr="007F6EB5">
        <w:t>Ah… Or not. Or not.</w:t>
      </w:r>
    </w:p>
    <w:p w14:paraId="268AF0B8" w14:textId="77777777" w:rsidR="00D804EC" w:rsidRDefault="00D804EC" w:rsidP="00D804EC">
      <w:pPr>
        <w:pStyle w:val="Character"/>
      </w:pPr>
      <w:r>
        <w:t>MARTIN</w:t>
      </w:r>
    </w:p>
    <w:p w14:paraId="17F7F832" w14:textId="77777777" w:rsidR="00653F17" w:rsidRDefault="00653F17" w:rsidP="00653F17">
      <w:r w:rsidRPr="007F6EB5">
        <w:t>Basira...</w:t>
      </w:r>
    </w:p>
    <w:p w14:paraId="45D1AABB" w14:textId="77777777" w:rsidR="00D804EC" w:rsidRDefault="00D804EC" w:rsidP="00D804EC">
      <w:pPr>
        <w:pStyle w:val="Character"/>
      </w:pPr>
      <w:r>
        <w:t>BASIRA</w:t>
      </w:r>
    </w:p>
    <w:p w14:paraId="5D1D83A7" w14:textId="77777777" w:rsidR="00653F17" w:rsidRDefault="00653F17" w:rsidP="00653F17">
      <w:r w:rsidRPr="007F6EB5">
        <w:t>I know.</w:t>
      </w:r>
    </w:p>
    <w:p w14:paraId="3B4193FE" w14:textId="77777777" w:rsidR="00D804EC" w:rsidRDefault="00D804EC" w:rsidP="00D804EC">
      <w:pPr>
        <w:pStyle w:val="Character"/>
      </w:pPr>
      <w:r>
        <w:t>MARTIN</w:t>
      </w:r>
    </w:p>
    <w:p w14:paraId="3CF3C625" w14:textId="77777777" w:rsidR="00653F17" w:rsidRDefault="00653F17" w:rsidP="00653F17">
      <w:r w:rsidRPr="007F6EB5">
        <w:t>But John—</w:t>
      </w:r>
    </w:p>
    <w:p w14:paraId="6F055168" w14:textId="1AC9D9B7" w:rsidR="00653F17" w:rsidRDefault="00D760DC" w:rsidP="00D760DC">
      <w:pPr>
        <w:pStyle w:val="CharacterSounds"/>
      </w:pPr>
      <w:r>
        <w:t>(Pained Archivist sound)</w:t>
      </w:r>
    </w:p>
    <w:p w14:paraId="178F9F3A" w14:textId="77777777" w:rsidR="00D804EC" w:rsidRDefault="00D804EC" w:rsidP="00D804EC">
      <w:pPr>
        <w:pStyle w:val="Character"/>
      </w:pPr>
      <w:r>
        <w:t>BASIRA</w:t>
      </w:r>
    </w:p>
    <w:p w14:paraId="3556C137" w14:textId="290AA0C1" w:rsidR="00653F17" w:rsidRDefault="00653F17" w:rsidP="00653F17">
      <w:r w:rsidRPr="007F6EB5">
        <w:t>I know! Just give me a second...</w:t>
      </w:r>
    </w:p>
    <w:p w14:paraId="17C5CD61" w14:textId="785EE302" w:rsidR="00751560" w:rsidRDefault="00751560" w:rsidP="00751560">
      <w:pPr>
        <w:pStyle w:val="Music"/>
      </w:pPr>
      <w:r>
        <w:t>[Daisy moves]</w:t>
      </w:r>
    </w:p>
    <w:p w14:paraId="5C3F26CE" w14:textId="77777777" w:rsidR="00653F17" w:rsidRPr="007F6EB5" w:rsidRDefault="00653F17" w:rsidP="003E21DB">
      <w:pPr>
        <w:pStyle w:val="Character"/>
      </w:pPr>
      <w:r w:rsidRPr="007F6EB5">
        <w:t>DAISY</w:t>
      </w:r>
    </w:p>
    <w:p w14:paraId="7BDC3EFF" w14:textId="73A73394" w:rsidR="00D804EC" w:rsidRDefault="003E21DB" w:rsidP="003E21DB">
      <w:r>
        <w:t>Basira.</w:t>
      </w:r>
    </w:p>
    <w:p w14:paraId="4B69AF0D" w14:textId="77777777" w:rsidR="00D804EC" w:rsidRDefault="00D804EC" w:rsidP="00D804EC">
      <w:pPr>
        <w:pStyle w:val="Character"/>
      </w:pPr>
      <w:r>
        <w:lastRenderedPageBreak/>
        <w:t>BASIRA</w:t>
      </w:r>
    </w:p>
    <w:p w14:paraId="7D04BDEE" w14:textId="77777777" w:rsidR="00653F17" w:rsidRDefault="00653F17" w:rsidP="00653F17">
      <w:r w:rsidRPr="007F6EB5">
        <w:t>She knows who I am! She recognises me!</w:t>
      </w:r>
    </w:p>
    <w:p w14:paraId="5DD7463F" w14:textId="77777777" w:rsidR="00D804EC" w:rsidRDefault="00D804EC" w:rsidP="00D804EC">
      <w:pPr>
        <w:pStyle w:val="Character"/>
      </w:pPr>
      <w:r>
        <w:t>MARTIN</w:t>
      </w:r>
    </w:p>
    <w:p w14:paraId="614007D8" w14:textId="77777777" w:rsidR="00653F17" w:rsidRDefault="00653F17" w:rsidP="00653F17">
      <w:r w:rsidRPr="007F6EB5">
        <w:t>B-Basira!</w:t>
      </w:r>
    </w:p>
    <w:p w14:paraId="306D6DA6" w14:textId="77777777" w:rsidR="00D804EC" w:rsidRDefault="00D804EC" w:rsidP="00D804EC">
      <w:pPr>
        <w:pStyle w:val="Character"/>
      </w:pPr>
      <w:r>
        <w:t>BASIRA</w:t>
      </w:r>
    </w:p>
    <w:p w14:paraId="0CC78289" w14:textId="77777777" w:rsidR="00653F17" w:rsidRDefault="00653F17" w:rsidP="00653F17">
      <w:r w:rsidRPr="007F6EB5">
        <w:t>Daisy, come back to us. You can come back. Please.</w:t>
      </w:r>
    </w:p>
    <w:p w14:paraId="5CE77698" w14:textId="77777777" w:rsidR="00653F17" w:rsidRPr="007F6EB5" w:rsidRDefault="00653F17" w:rsidP="0082217E">
      <w:pPr>
        <w:pStyle w:val="Character"/>
      </w:pPr>
      <w:r w:rsidRPr="007F6EB5">
        <w:t>DAISY</w:t>
      </w:r>
    </w:p>
    <w:p w14:paraId="36BD813B" w14:textId="51AFBDE2" w:rsidR="00653F17" w:rsidRDefault="00653F17" w:rsidP="00751560">
      <w:pPr>
        <w:tabs>
          <w:tab w:val="left" w:pos="3670"/>
        </w:tabs>
      </w:pPr>
      <w:r w:rsidRPr="007F6EB5">
        <w:t>Basira... C-come. Come on…</w:t>
      </w:r>
      <w:r w:rsidR="00751560">
        <w:tab/>
      </w:r>
    </w:p>
    <w:p w14:paraId="5E1478C4" w14:textId="5976B04C" w:rsidR="00751560" w:rsidRDefault="00751560" w:rsidP="00751560">
      <w:pPr>
        <w:pStyle w:val="Music"/>
      </w:pPr>
      <w:r>
        <w:t>[Basira takes a step forward]</w:t>
      </w:r>
    </w:p>
    <w:p w14:paraId="711450AB" w14:textId="77777777" w:rsidR="00D804EC" w:rsidRDefault="00D804EC" w:rsidP="00D804EC">
      <w:pPr>
        <w:pStyle w:val="Character"/>
      </w:pPr>
      <w:r>
        <w:t>BASIRA</w:t>
      </w:r>
    </w:p>
    <w:p w14:paraId="4C96617B" w14:textId="77777777" w:rsidR="00653F17" w:rsidRDefault="00653F17" w:rsidP="00653F17">
      <w:r w:rsidRPr="007F6EB5">
        <w:t>What?</w:t>
      </w:r>
    </w:p>
    <w:p w14:paraId="402684C6" w14:textId="77777777" w:rsidR="00653F17" w:rsidRPr="007F6EB5" w:rsidRDefault="00653F17" w:rsidP="0082217E">
      <w:pPr>
        <w:pStyle w:val="Character"/>
      </w:pPr>
      <w:r w:rsidRPr="007F6EB5">
        <w:t>DAISY</w:t>
      </w:r>
    </w:p>
    <w:p w14:paraId="20C078A6" w14:textId="77777777" w:rsidR="00653F17" w:rsidRPr="007F6EB5" w:rsidRDefault="00653F17" w:rsidP="00653F17">
      <w:r w:rsidRPr="007F6EB5">
        <w:t>Come. Got to get them.</w:t>
      </w:r>
    </w:p>
    <w:p w14:paraId="3367A862" w14:textId="77777777" w:rsidR="00D804EC" w:rsidRDefault="00D804EC" w:rsidP="00D804EC">
      <w:pPr>
        <w:pStyle w:val="Character"/>
      </w:pPr>
      <w:r>
        <w:t>BASIRA</w:t>
      </w:r>
    </w:p>
    <w:p w14:paraId="59578C78" w14:textId="7CAF3627" w:rsidR="00AA403F" w:rsidRDefault="00653F17" w:rsidP="00653F17">
      <w:r w:rsidRPr="007F6EB5">
        <w:t xml:space="preserve">I... Sure. </w:t>
      </w:r>
      <w:r w:rsidR="00AA403F" w:rsidRPr="007F6EB5">
        <w:t>Just…</w:t>
      </w:r>
    </w:p>
    <w:p w14:paraId="0AB0925C" w14:textId="77777777" w:rsidR="00AA403F" w:rsidRDefault="00AA403F" w:rsidP="00AA403F">
      <w:pPr>
        <w:pStyle w:val="Music"/>
      </w:pPr>
      <w:r>
        <w:t>[Basira takes a step forward]</w:t>
      </w:r>
    </w:p>
    <w:p w14:paraId="0EBA4D37" w14:textId="0B6A7173" w:rsidR="00AA403F" w:rsidRDefault="00AA403F" w:rsidP="00AA403F">
      <w:pPr>
        <w:pStyle w:val="Music"/>
      </w:pPr>
      <w:r>
        <w:t>BASIRA (CONT’D)</w:t>
      </w:r>
    </w:p>
    <w:p w14:paraId="63B56530" w14:textId="2D098F29" w:rsidR="00653F17" w:rsidRDefault="00AA403F" w:rsidP="00653F17">
      <w:r>
        <w:t>…</w:t>
      </w:r>
      <w:r w:rsidR="00653F17" w:rsidRPr="007F6EB5">
        <w:t>let him go.</w:t>
      </w:r>
    </w:p>
    <w:p w14:paraId="547B53E4" w14:textId="77777777" w:rsidR="00AA403F" w:rsidRDefault="00AA403F" w:rsidP="00AA403F">
      <w:pPr>
        <w:pStyle w:val="Music"/>
      </w:pPr>
      <w:r>
        <w:t xml:space="preserve">[Daisy drops the Archivist with a low snarl] </w:t>
      </w:r>
    </w:p>
    <w:p w14:paraId="40F7D168" w14:textId="49F0901D" w:rsidR="00653F17" w:rsidRDefault="00AA403F" w:rsidP="00AA403F">
      <w:pPr>
        <w:pStyle w:val="CharacterSounds"/>
      </w:pPr>
      <w:r>
        <w:t>(T</w:t>
      </w:r>
      <w:r w:rsidR="0082217E" w:rsidRPr="007F6EB5">
        <w:t xml:space="preserve">he </w:t>
      </w:r>
      <w:r>
        <w:t>A</w:t>
      </w:r>
      <w:r w:rsidR="0082217E" w:rsidRPr="007F6EB5">
        <w:t>rchivist collapses with a grunt</w:t>
      </w:r>
      <w:r>
        <w:t>)</w:t>
      </w:r>
    </w:p>
    <w:p w14:paraId="26AEC9F6" w14:textId="77777777" w:rsidR="00D804EC" w:rsidRDefault="00D804EC" w:rsidP="00D804EC">
      <w:pPr>
        <w:pStyle w:val="Character"/>
      </w:pPr>
      <w:r>
        <w:lastRenderedPageBreak/>
        <w:t>MARTIN</w:t>
      </w:r>
    </w:p>
    <w:p w14:paraId="13E170CA" w14:textId="77777777" w:rsidR="00653F17" w:rsidRDefault="00653F17" w:rsidP="00653F17">
      <w:r w:rsidRPr="007F6EB5">
        <w:t>Oh John! Oh shit. Shit, shit, shit. Okay, okay, okay, I’ve got you. I’ve got you.</w:t>
      </w:r>
    </w:p>
    <w:p w14:paraId="4AB0BA3E" w14:textId="042B1141" w:rsidR="00653F17" w:rsidRDefault="00916948" w:rsidP="00916948">
      <w:pPr>
        <w:pStyle w:val="Music"/>
      </w:pPr>
      <w:r w:rsidRPr="007F6EB5">
        <w:t>[</w:t>
      </w:r>
      <w:r w:rsidR="00890A57">
        <w:t>M</w:t>
      </w:r>
      <w:r w:rsidRPr="007F6EB5">
        <w:t xml:space="preserve">artin </w:t>
      </w:r>
      <w:r w:rsidR="00890A57">
        <w:t xml:space="preserve">rushes over to begin </w:t>
      </w:r>
      <w:r w:rsidRPr="007F6EB5">
        <w:t>first aid]</w:t>
      </w:r>
    </w:p>
    <w:p w14:paraId="36BC0106" w14:textId="77777777" w:rsidR="00D804EC" w:rsidRDefault="00D804EC" w:rsidP="00D804EC">
      <w:pPr>
        <w:pStyle w:val="Character"/>
      </w:pPr>
      <w:r>
        <w:t>ARCHIVIST</w:t>
      </w:r>
    </w:p>
    <w:p w14:paraId="1F27843F" w14:textId="1D5BA89C" w:rsidR="00653F17" w:rsidRDefault="00653F17" w:rsidP="00653F17">
      <w:r w:rsidRPr="007F6EB5">
        <w:t>Argh!</w:t>
      </w:r>
      <w:r w:rsidR="00DD01A5">
        <w:t xml:space="preserve"> Ah! Ah!</w:t>
      </w:r>
    </w:p>
    <w:p w14:paraId="1A86AB80" w14:textId="77777777" w:rsidR="00D804EC" w:rsidRDefault="00D804EC" w:rsidP="00D804EC">
      <w:pPr>
        <w:pStyle w:val="Character"/>
      </w:pPr>
      <w:r>
        <w:t>MARTIN</w:t>
      </w:r>
    </w:p>
    <w:p w14:paraId="59C4BBC9" w14:textId="0CFCBF78" w:rsidR="00653F17" w:rsidRDefault="00653F17" w:rsidP="00653F17">
      <w:r w:rsidRPr="007F6EB5">
        <w:t>I’m sorry! Sorry! Sorry! You j— You need to keep pressure on that leg while I-I sort this…</w:t>
      </w:r>
      <w:r w:rsidR="00DD01A5">
        <w:t>um…</w:t>
      </w:r>
    </w:p>
    <w:p w14:paraId="4E341EC4" w14:textId="66B7B579" w:rsidR="00DD01A5" w:rsidRDefault="00DD01A5" w:rsidP="00DD01A5">
      <w:pPr>
        <w:pStyle w:val="Music"/>
      </w:pPr>
      <w:r w:rsidRPr="007F6EB5">
        <w:t>[</w:t>
      </w:r>
      <w:r>
        <w:t>M</w:t>
      </w:r>
      <w:r w:rsidRPr="007F6EB5">
        <w:t xml:space="preserve">artin </w:t>
      </w:r>
      <w:r w:rsidR="00F94EF7">
        <w:t>drops his</w:t>
      </w:r>
      <w:r>
        <w:t xml:space="preserve"> backpack</w:t>
      </w:r>
      <w:r w:rsidRPr="007F6EB5">
        <w:t>]</w:t>
      </w:r>
    </w:p>
    <w:p w14:paraId="30B9DFF0" w14:textId="1310108E" w:rsidR="00F94EF7" w:rsidRPr="00F94EF7" w:rsidRDefault="00F94EF7" w:rsidP="00F94EF7">
      <w:pPr>
        <w:pStyle w:val="Music"/>
      </w:pPr>
      <w:r>
        <w:t>[Basira takes a step]</w:t>
      </w:r>
    </w:p>
    <w:p w14:paraId="2AB37F9C" w14:textId="77777777" w:rsidR="00D804EC" w:rsidRDefault="00D804EC" w:rsidP="00D804EC">
      <w:pPr>
        <w:pStyle w:val="Character"/>
      </w:pPr>
      <w:r>
        <w:t>BASIRA</w:t>
      </w:r>
    </w:p>
    <w:p w14:paraId="18ACB9C5" w14:textId="77777777" w:rsidR="00653F17" w:rsidRDefault="00653F17" w:rsidP="00653F17">
      <w:r w:rsidRPr="007F6EB5">
        <w:t>Daisy, please.</w:t>
      </w:r>
    </w:p>
    <w:p w14:paraId="355F7922" w14:textId="77777777" w:rsidR="00653F17" w:rsidRDefault="00653F17" w:rsidP="00653F17">
      <w:r w:rsidRPr="007F6EB5">
        <w:t>John, can you... Can you do anything?</w:t>
      </w:r>
    </w:p>
    <w:p w14:paraId="2AB6DA88" w14:textId="77777777" w:rsidR="00653F17" w:rsidRPr="007F6EB5" w:rsidRDefault="00653F17" w:rsidP="00CF7CEA">
      <w:pPr>
        <w:pStyle w:val="Character"/>
      </w:pPr>
      <w:r w:rsidRPr="007F6EB5">
        <w:t>DAISY</w:t>
      </w:r>
    </w:p>
    <w:p w14:paraId="43EA4A54" w14:textId="77777777" w:rsidR="00653F17" w:rsidRDefault="00653F17" w:rsidP="00653F17">
      <w:r w:rsidRPr="007F6EB5">
        <w:t>Basira…</w:t>
      </w:r>
    </w:p>
    <w:p w14:paraId="65800604" w14:textId="77777777" w:rsidR="00D804EC" w:rsidRDefault="00D804EC" w:rsidP="00D804EC">
      <w:pPr>
        <w:pStyle w:val="Character"/>
      </w:pPr>
      <w:r>
        <w:t>ARCHIVIST</w:t>
      </w:r>
    </w:p>
    <w:p w14:paraId="3C60154A" w14:textId="77777777" w:rsidR="00653F17" w:rsidRDefault="00653F17" w:rsidP="00653F17">
      <w:r w:rsidRPr="007F6EB5">
        <w:t>I’m sorry. I told you. She’s too… too deep. I can’t do anything, not without killing her.</w:t>
      </w:r>
    </w:p>
    <w:p w14:paraId="43334C81" w14:textId="77777777" w:rsidR="00D804EC" w:rsidRDefault="00D804EC" w:rsidP="00D804EC">
      <w:pPr>
        <w:pStyle w:val="Character"/>
      </w:pPr>
      <w:r>
        <w:t>BASIRA</w:t>
      </w:r>
    </w:p>
    <w:p w14:paraId="0343CE2F" w14:textId="5CFA0CCD" w:rsidR="00653F17" w:rsidRDefault="00CF7CEA" w:rsidP="00653F17">
      <w:r w:rsidRPr="00CF7CEA">
        <w:rPr>
          <w:b/>
          <w:bCs/>
        </w:rPr>
        <w:t>(</w:t>
      </w:r>
      <w:r w:rsidR="00653F17" w:rsidRPr="00CF7CEA">
        <w:rPr>
          <w:b/>
          <w:bCs/>
        </w:rPr>
        <w:t>Pleadingly</w:t>
      </w:r>
      <w:r w:rsidRPr="00CF7CEA">
        <w:rPr>
          <w:b/>
          <w:bCs/>
        </w:rPr>
        <w:t>)</w:t>
      </w:r>
      <w:r w:rsidR="00653F17" w:rsidRPr="007F6EB5">
        <w:t xml:space="preserve"> Daisy. It’s me. Come on, please...</w:t>
      </w:r>
    </w:p>
    <w:p w14:paraId="5B4991ED" w14:textId="77777777" w:rsidR="00653F17" w:rsidRPr="007F6EB5" w:rsidRDefault="00653F17" w:rsidP="00CF7CEA">
      <w:pPr>
        <w:pStyle w:val="Character"/>
      </w:pPr>
      <w:r w:rsidRPr="007F6EB5">
        <w:lastRenderedPageBreak/>
        <w:t>DAISY</w:t>
      </w:r>
    </w:p>
    <w:p w14:paraId="30701B6D" w14:textId="77777777" w:rsidR="00653F17" w:rsidRDefault="00653F17" w:rsidP="00653F17">
      <w:r w:rsidRPr="007F6EB5">
        <w:t>Partner. C-Come.</w:t>
      </w:r>
    </w:p>
    <w:p w14:paraId="220AB99F" w14:textId="77777777" w:rsidR="00D804EC" w:rsidRDefault="00D804EC" w:rsidP="00D804EC">
      <w:pPr>
        <w:pStyle w:val="Character"/>
      </w:pPr>
      <w:r>
        <w:t>BASIRA</w:t>
      </w:r>
    </w:p>
    <w:p w14:paraId="36E5CB8E" w14:textId="77BEE1B8" w:rsidR="00653F17" w:rsidRPr="009B5126" w:rsidRDefault="009B5126" w:rsidP="00653F17">
      <w:pPr>
        <w:rPr>
          <w:b/>
          <w:bCs/>
        </w:rPr>
      </w:pPr>
      <w:r w:rsidRPr="009B5126">
        <w:rPr>
          <w:b/>
          <w:bCs/>
        </w:rPr>
        <w:t>(Beat)</w:t>
      </w:r>
    </w:p>
    <w:p w14:paraId="28BEDB55" w14:textId="332F772A" w:rsidR="00653F17" w:rsidRDefault="00653F17" w:rsidP="009B5126">
      <w:pPr>
        <w:pStyle w:val="Music"/>
      </w:pPr>
      <w:r w:rsidRPr="007F6EB5">
        <w:t>[</w:t>
      </w:r>
      <w:r w:rsidR="004F084B">
        <w:t>H</w:t>
      </w:r>
      <w:r w:rsidR="00254E54">
        <w:t>issing</w:t>
      </w:r>
      <w:r w:rsidR="00F7256E">
        <w:t xml:space="preserve"> static starts</w:t>
      </w:r>
      <w:r w:rsidRPr="007F6EB5">
        <w:t>]</w:t>
      </w:r>
    </w:p>
    <w:p w14:paraId="3CF11010" w14:textId="550580B7" w:rsidR="00653F17" w:rsidRDefault="00653F17" w:rsidP="00653F17">
      <w:r w:rsidRPr="007F6EB5">
        <w:t>Oh. I see.</w:t>
      </w:r>
    </w:p>
    <w:p w14:paraId="3B6E0BC4" w14:textId="77777777" w:rsidR="00D804EC" w:rsidRDefault="00D804EC" w:rsidP="00D804EC">
      <w:pPr>
        <w:pStyle w:val="Character"/>
      </w:pPr>
      <w:r>
        <w:t>MARTIN</w:t>
      </w:r>
    </w:p>
    <w:p w14:paraId="76CE77F0" w14:textId="77777777" w:rsidR="00653F17" w:rsidRDefault="00653F17" w:rsidP="00653F17">
      <w:r w:rsidRPr="007F6EB5">
        <w:t>What?</w:t>
      </w:r>
    </w:p>
    <w:p w14:paraId="107FCA8D" w14:textId="77777777" w:rsidR="00D804EC" w:rsidRDefault="00D804EC" w:rsidP="00D804EC">
      <w:pPr>
        <w:pStyle w:val="Character"/>
      </w:pPr>
      <w:r>
        <w:t>BASIRA</w:t>
      </w:r>
    </w:p>
    <w:p w14:paraId="3ECE005A" w14:textId="77777777" w:rsidR="00653F17" w:rsidRDefault="00653F17" w:rsidP="00653F17">
      <w:r w:rsidRPr="007F6EB5">
        <w:t>She... she wants me to join her. In the Hunt.</w:t>
      </w:r>
    </w:p>
    <w:p w14:paraId="07C635DF" w14:textId="77777777" w:rsidR="00D804EC" w:rsidRDefault="00D804EC" w:rsidP="00D804EC">
      <w:pPr>
        <w:pStyle w:val="Character"/>
      </w:pPr>
      <w:r>
        <w:t>MARTIN</w:t>
      </w:r>
    </w:p>
    <w:p w14:paraId="4276B478" w14:textId="77777777" w:rsidR="00653F17" w:rsidRDefault="00653F17" w:rsidP="00653F17">
      <w:r w:rsidRPr="007F6EB5">
        <w:t>What? Could… Is that even possible?</w:t>
      </w:r>
    </w:p>
    <w:p w14:paraId="118A4922" w14:textId="77777777" w:rsidR="00D804EC" w:rsidRDefault="00D804EC" w:rsidP="00D804EC">
      <w:pPr>
        <w:pStyle w:val="Character"/>
      </w:pPr>
      <w:r>
        <w:t>BASIRA</w:t>
      </w:r>
    </w:p>
    <w:p w14:paraId="244308D0" w14:textId="77777777" w:rsidR="00653F17" w:rsidRDefault="00653F17" w:rsidP="00653F17">
      <w:r w:rsidRPr="007F6EB5">
        <w:t>Yes.</w:t>
      </w:r>
    </w:p>
    <w:p w14:paraId="3AB5D6EC" w14:textId="77777777" w:rsidR="00653F17" w:rsidRDefault="00653F17" w:rsidP="00653F17">
      <w:r w:rsidRPr="007F6EB5">
        <w:t>I can feel it. In the blood.</w:t>
      </w:r>
    </w:p>
    <w:p w14:paraId="7B73A230" w14:textId="77777777" w:rsidR="00D804EC" w:rsidRDefault="00D804EC" w:rsidP="00D804EC">
      <w:pPr>
        <w:pStyle w:val="Character"/>
      </w:pPr>
      <w:r>
        <w:t>ARCHIVIST</w:t>
      </w:r>
    </w:p>
    <w:p w14:paraId="2745E68C" w14:textId="66216586" w:rsidR="00653F17" w:rsidRDefault="00C26B01" w:rsidP="00653F17">
      <w:r w:rsidRPr="00C26B01">
        <w:rPr>
          <w:b/>
          <w:bCs/>
        </w:rPr>
        <w:t>(</w:t>
      </w:r>
      <w:r w:rsidR="00653F17" w:rsidRPr="00C26B01">
        <w:rPr>
          <w:b/>
          <w:bCs/>
        </w:rPr>
        <w:t>Weakly</w:t>
      </w:r>
      <w:r w:rsidRPr="00C26B01">
        <w:rPr>
          <w:b/>
          <w:bCs/>
        </w:rPr>
        <w:t>)</w:t>
      </w:r>
      <w:r w:rsidR="00653F17" w:rsidRPr="007F6EB5">
        <w:t xml:space="preserve"> Basira…</w:t>
      </w:r>
    </w:p>
    <w:p w14:paraId="3FAA59DB" w14:textId="7D64A245" w:rsidR="00653F17" w:rsidRDefault="00C26B01" w:rsidP="00C26B01">
      <w:pPr>
        <w:pStyle w:val="Music"/>
      </w:pPr>
      <w:r w:rsidRPr="007F6EB5">
        <w:t>[</w:t>
      </w:r>
      <w:r w:rsidR="00065285">
        <w:t xml:space="preserve">Basira </w:t>
      </w:r>
      <w:r w:rsidR="005A20D8">
        <w:t>takes</w:t>
      </w:r>
      <w:r w:rsidR="003704A9">
        <w:t xml:space="preserve"> three</w:t>
      </w:r>
      <w:r w:rsidR="005A20D8">
        <w:t xml:space="preserve"> more steps</w:t>
      </w:r>
      <w:r w:rsidRPr="007F6EB5">
        <w:t>]</w:t>
      </w:r>
    </w:p>
    <w:p w14:paraId="012462E4" w14:textId="77777777" w:rsidR="00D804EC" w:rsidRDefault="00D804EC" w:rsidP="00D804EC">
      <w:pPr>
        <w:pStyle w:val="Character"/>
      </w:pPr>
      <w:r>
        <w:t>BASIRA</w:t>
      </w:r>
    </w:p>
    <w:p w14:paraId="6B926351" w14:textId="77777777" w:rsidR="00653F17" w:rsidRDefault="00653F17" w:rsidP="00653F17">
      <w:r w:rsidRPr="007F6EB5">
        <w:t>I can’t leave her like this. She’s always had my back. Always.</w:t>
      </w:r>
    </w:p>
    <w:p w14:paraId="5A0D736B" w14:textId="77777777" w:rsidR="00D804EC" w:rsidRDefault="00D804EC" w:rsidP="00D804EC">
      <w:pPr>
        <w:pStyle w:val="Character"/>
      </w:pPr>
      <w:r>
        <w:lastRenderedPageBreak/>
        <w:t>MARTIN</w:t>
      </w:r>
    </w:p>
    <w:p w14:paraId="11E1A272" w14:textId="00B8CE1A" w:rsidR="00653F17" w:rsidRDefault="00653F17" w:rsidP="00653F17">
      <w:r w:rsidRPr="007F6EB5">
        <w:t>Basira don’t, please...</w:t>
      </w:r>
    </w:p>
    <w:p w14:paraId="193E6E92" w14:textId="77777777" w:rsidR="00653F17" w:rsidRPr="007F6EB5" w:rsidRDefault="00653F17" w:rsidP="001733E4">
      <w:pPr>
        <w:pStyle w:val="Character"/>
      </w:pPr>
      <w:r w:rsidRPr="007F6EB5">
        <w:t>DAISY</w:t>
      </w:r>
    </w:p>
    <w:p w14:paraId="0B24A199" w14:textId="77777777" w:rsidR="00653F17" w:rsidRDefault="00653F17" w:rsidP="00653F17">
      <w:r w:rsidRPr="007F6EB5">
        <w:t>Partner... Come...</w:t>
      </w:r>
    </w:p>
    <w:p w14:paraId="175813CC" w14:textId="086415A6" w:rsidR="00653F17" w:rsidRDefault="001733E4" w:rsidP="001733E4">
      <w:pPr>
        <w:pStyle w:val="Music"/>
      </w:pPr>
      <w:r w:rsidRPr="007F6EB5">
        <w:t>[</w:t>
      </w:r>
      <w:r w:rsidR="00E97A44">
        <w:t>M</w:t>
      </w:r>
      <w:r w:rsidRPr="007F6EB5">
        <w:t>ore footsteps]</w:t>
      </w:r>
    </w:p>
    <w:p w14:paraId="4D7A36FA" w14:textId="77777777" w:rsidR="00D804EC" w:rsidRDefault="00D804EC" w:rsidP="00D804EC">
      <w:pPr>
        <w:pStyle w:val="Character"/>
      </w:pPr>
      <w:r>
        <w:t>BASIRA</w:t>
      </w:r>
    </w:p>
    <w:p w14:paraId="6CB78EA1" w14:textId="77777777" w:rsidR="00653F17" w:rsidRDefault="00653F17" w:rsidP="00653F17">
      <w:r w:rsidRPr="007F6EB5">
        <w:t>Not now. Not after everything.</w:t>
      </w:r>
    </w:p>
    <w:p w14:paraId="58E79E1D" w14:textId="77777777" w:rsidR="00653F17" w:rsidRPr="007F6EB5" w:rsidRDefault="00653F17" w:rsidP="007C11A5">
      <w:pPr>
        <w:pStyle w:val="Character"/>
      </w:pPr>
      <w:r w:rsidRPr="007F6EB5">
        <w:t>DAISY</w:t>
      </w:r>
    </w:p>
    <w:p w14:paraId="48A9A077" w14:textId="083BAB9A" w:rsidR="00653F17" w:rsidRDefault="007C11A5" w:rsidP="00653F17">
      <w:r w:rsidRPr="007C11A5">
        <w:rPr>
          <w:b/>
          <w:bCs/>
        </w:rPr>
        <w:t>(</w:t>
      </w:r>
      <w:r w:rsidR="00653F17" w:rsidRPr="007C11A5">
        <w:rPr>
          <w:b/>
          <w:bCs/>
        </w:rPr>
        <w:t>Impatient</w:t>
      </w:r>
      <w:r w:rsidRPr="007C11A5">
        <w:rPr>
          <w:b/>
          <w:bCs/>
        </w:rPr>
        <w:t>)</w:t>
      </w:r>
      <w:r w:rsidR="00653F17" w:rsidRPr="007F6EB5">
        <w:t xml:space="preserve"> Basira! Now!</w:t>
      </w:r>
    </w:p>
    <w:p w14:paraId="649BFC25" w14:textId="77777777" w:rsidR="00D804EC" w:rsidRDefault="00D804EC" w:rsidP="00D804EC">
      <w:pPr>
        <w:pStyle w:val="Character"/>
      </w:pPr>
      <w:r>
        <w:t>BASIRA</w:t>
      </w:r>
    </w:p>
    <w:p w14:paraId="2DD0BC71" w14:textId="77777777" w:rsidR="00653F17" w:rsidRPr="007F6EB5" w:rsidRDefault="00653F17" w:rsidP="00653F17">
      <w:r w:rsidRPr="007F6EB5">
        <w:t>I… can’t.</w:t>
      </w:r>
    </w:p>
    <w:p w14:paraId="3BDA0B60" w14:textId="77777777" w:rsidR="00653F17" w:rsidRPr="007F6EB5" w:rsidRDefault="00653F17" w:rsidP="00614AA9">
      <w:pPr>
        <w:pStyle w:val="Character"/>
      </w:pPr>
      <w:r w:rsidRPr="007F6EB5">
        <w:t>DAISY</w:t>
      </w:r>
    </w:p>
    <w:p w14:paraId="36F330ED" w14:textId="227164A5" w:rsidR="00653F17" w:rsidRDefault="00653F17" w:rsidP="00653F17">
      <w:r w:rsidRPr="007F6EB5">
        <w:t>Basir</w:t>
      </w:r>
      <w:r w:rsidR="003B1B28" w:rsidRPr="003B1B28">
        <w:t>—</w:t>
      </w:r>
    </w:p>
    <w:p w14:paraId="2AA8BFC7" w14:textId="3156C737" w:rsidR="00653F17" w:rsidRDefault="00614AA9" w:rsidP="00E97A44">
      <w:pPr>
        <w:pStyle w:val="Music"/>
      </w:pPr>
      <w:r w:rsidRPr="007F6EB5">
        <w:t>[</w:t>
      </w:r>
      <w:r w:rsidR="00E97A44">
        <w:t>G</w:t>
      </w:r>
      <w:r w:rsidRPr="007F6EB5">
        <w:t>unshot]</w:t>
      </w:r>
    </w:p>
    <w:p w14:paraId="26D1FA4E" w14:textId="0795AAC7" w:rsidR="00653F17" w:rsidRDefault="00187BBE" w:rsidP="00187BBE">
      <w:pPr>
        <w:pStyle w:val="CharacterSounds"/>
      </w:pPr>
      <w:r>
        <w:t>(</w:t>
      </w:r>
      <w:r w:rsidR="00675312">
        <w:t>Daisy s</w:t>
      </w:r>
      <w:r w:rsidR="00614AA9" w:rsidRPr="007F6EB5">
        <w:t>narl</w:t>
      </w:r>
      <w:r w:rsidR="00675312">
        <w:t>s</w:t>
      </w:r>
      <w:r>
        <w:t>)</w:t>
      </w:r>
    </w:p>
    <w:p w14:paraId="607C40F9" w14:textId="72119667" w:rsidR="00653F17" w:rsidRDefault="00614AA9" w:rsidP="00E97A44">
      <w:pPr>
        <w:pStyle w:val="Music"/>
      </w:pPr>
      <w:r w:rsidRPr="007F6EB5">
        <w:t>[</w:t>
      </w:r>
      <w:r w:rsidR="00B81F30">
        <w:t>T</w:t>
      </w:r>
      <w:r w:rsidRPr="007F6EB5">
        <w:t xml:space="preserve">wo </w:t>
      </w:r>
      <w:r w:rsidR="00B81F30">
        <w:t>rapid</w:t>
      </w:r>
      <w:r w:rsidRPr="007F6EB5">
        <w:t xml:space="preserve"> gunshots]</w:t>
      </w:r>
    </w:p>
    <w:p w14:paraId="3076942F" w14:textId="680D7CC8" w:rsidR="00187BBE" w:rsidRDefault="00614AA9" w:rsidP="00187BBE">
      <w:pPr>
        <w:pStyle w:val="Music"/>
      </w:pPr>
      <w:r w:rsidRPr="007F6EB5">
        <w:t>[</w:t>
      </w:r>
      <w:r w:rsidR="00E97A44">
        <w:t>D</w:t>
      </w:r>
      <w:r w:rsidRPr="007F6EB5">
        <w:t>aisy collapses</w:t>
      </w:r>
      <w:r w:rsidR="00AA085C">
        <w:t xml:space="preserve"> into the rubble</w:t>
      </w:r>
      <w:r w:rsidRPr="007F6EB5">
        <w:t>, dead]</w:t>
      </w:r>
    </w:p>
    <w:p w14:paraId="687905E8" w14:textId="07D37FFE" w:rsidR="00187BBE" w:rsidRPr="00187BBE" w:rsidRDefault="00187BBE" w:rsidP="00187BBE">
      <w:pPr>
        <w:pStyle w:val="Music"/>
      </w:pPr>
      <w:r>
        <w:t>[Hissing static ends]</w:t>
      </w:r>
    </w:p>
    <w:p w14:paraId="3040FEE5" w14:textId="76D28155" w:rsidR="00653F17" w:rsidRDefault="00614AA9" w:rsidP="00251052">
      <w:pPr>
        <w:pStyle w:val="Music"/>
      </w:pPr>
      <w:r w:rsidRPr="007F6EB5">
        <w:t>[</w:t>
      </w:r>
      <w:r w:rsidR="00251052">
        <w:t>T</w:t>
      </w:r>
      <w:r w:rsidRPr="007F6EB5">
        <w:t xml:space="preserve">he distant rumble of machinery </w:t>
      </w:r>
      <w:r w:rsidR="000D1B48">
        <w:t xml:space="preserve">and furnaces </w:t>
      </w:r>
      <w:r w:rsidRPr="007F6EB5">
        <w:t>continues]</w:t>
      </w:r>
    </w:p>
    <w:p w14:paraId="487F76E0" w14:textId="62C6DDD2" w:rsidR="00653F17" w:rsidRDefault="00823973" w:rsidP="00823973">
      <w:pPr>
        <w:pStyle w:val="CharacterSounds"/>
      </w:pPr>
      <w:r>
        <w:t xml:space="preserve">(Breathing; </w:t>
      </w:r>
      <w:r w:rsidR="00614AA9" w:rsidRPr="007F6EB5">
        <w:t>there is nothing to say for a while</w:t>
      </w:r>
      <w:r>
        <w:t>)</w:t>
      </w:r>
    </w:p>
    <w:p w14:paraId="5111ADAE" w14:textId="77777777" w:rsidR="00D804EC" w:rsidRDefault="00D804EC" w:rsidP="00D804EC">
      <w:pPr>
        <w:pStyle w:val="Character"/>
      </w:pPr>
      <w:r>
        <w:lastRenderedPageBreak/>
        <w:t>MARTIN</w:t>
      </w:r>
    </w:p>
    <w:p w14:paraId="6EC377A0" w14:textId="77777777" w:rsidR="00653F17" w:rsidRDefault="00653F17" w:rsidP="00653F17">
      <w:r w:rsidRPr="007F6EB5">
        <w:t>Basira, I—</w:t>
      </w:r>
    </w:p>
    <w:p w14:paraId="4F2503CA" w14:textId="77777777" w:rsidR="00D804EC" w:rsidRDefault="00D804EC" w:rsidP="00D804EC">
      <w:pPr>
        <w:pStyle w:val="Character"/>
      </w:pPr>
      <w:r>
        <w:t>BASIRA</w:t>
      </w:r>
    </w:p>
    <w:p w14:paraId="00DB6D2A" w14:textId="78801579" w:rsidR="00653F17" w:rsidRDefault="00653F17" w:rsidP="00653F17">
      <w:r w:rsidRPr="007F6EB5">
        <w:t>Shut up.</w:t>
      </w:r>
    </w:p>
    <w:p w14:paraId="64C4C22F" w14:textId="1387ADA6" w:rsidR="00DD5CC0" w:rsidRPr="00DD5CC0" w:rsidRDefault="00DD5CC0" w:rsidP="00653F17">
      <w:pPr>
        <w:rPr>
          <w:b/>
          <w:bCs/>
        </w:rPr>
      </w:pPr>
      <w:r w:rsidRPr="00DD5CC0">
        <w:rPr>
          <w:b/>
          <w:bCs/>
        </w:rPr>
        <w:t>(Beat)</w:t>
      </w:r>
    </w:p>
    <w:p w14:paraId="2E40D5F0" w14:textId="77777777" w:rsidR="00D804EC" w:rsidRDefault="00D804EC" w:rsidP="00D804EC">
      <w:pPr>
        <w:pStyle w:val="Character"/>
      </w:pPr>
      <w:r>
        <w:t>MARTIN</w:t>
      </w:r>
    </w:p>
    <w:p w14:paraId="4222F1DB" w14:textId="77777777" w:rsidR="00653F17" w:rsidRDefault="00653F17" w:rsidP="00653F17">
      <w:r w:rsidRPr="007F6EB5">
        <w:t>I’m sorry. I know—</w:t>
      </w:r>
    </w:p>
    <w:p w14:paraId="5A0F28E2" w14:textId="77777777" w:rsidR="00D804EC" w:rsidRDefault="00D804EC" w:rsidP="00D804EC">
      <w:pPr>
        <w:pStyle w:val="Character"/>
      </w:pPr>
      <w:r>
        <w:t>BASIRA</w:t>
      </w:r>
    </w:p>
    <w:p w14:paraId="4CA4D961" w14:textId="1118088D" w:rsidR="00653F17" w:rsidRDefault="00057703" w:rsidP="00653F17">
      <w:r w:rsidRPr="00057703">
        <w:rPr>
          <w:b/>
          <w:bCs/>
        </w:rPr>
        <w:t>(</w:t>
      </w:r>
      <w:r w:rsidR="00653F17" w:rsidRPr="00057703">
        <w:rPr>
          <w:b/>
          <w:bCs/>
        </w:rPr>
        <w:t>Dangerously</w:t>
      </w:r>
      <w:r w:rsidRPr="00057703">
        <w:rPr>
          <w:b/>
          <w:bCs/>
        </w:rPr>
        <w:t>)</w:t>
      </w:r>
      <w:r w:rsidR="00653F17" w:rsidRPr="007F6EB5">
        <w:t xml:space="preserve"> Shut. Up.</w:t>
      </w:r>
    </w:p>
    <w:p w14:paraId="6B343587" w14:textId="6A6D0343" w:rsidR="00653F17" w:rsidRDefault="00057703" w:rsidP="00DD5CC0">
      <w:pPr>
        <w:pStyle w:val="Music"/>
      </w:pPr>
      <w:r w:rsidRPr="007F6EB5">
        <w:t>[</w:t>
      </w:r>
      <w:r w:rsidR="00DD5CC0">
        <w:t xml:space="preserve">Basira </w:t>
      </w:r>
      <w:r w:rsidR="0081501F">
        <w:t>starts</w:t>
      </w:r>
      <w:r w:rsidR="00DD5CC0">
        <w:t xml:space="preserve"> walking away</w:t>
      </w:r>
      <w:r w:rsidRPr="007F6EB5">
        <w:t>]</w:t>
      </w:r>
    </w:p>
    <w:p w14:paraId="085C16FB" w14:textId="77777777" w:rsidR="00D804EC" w:rsidRDefault="00D804EC" w:rsidP="00D804EC">
      <w:pPr>
        <w:pStyle w:val="Character"/>
      </w:pPr>
      <w:r>
        <w:t>MARTIN</w:t>
      </w:r>
    </w:p>
    <w:p w14:paraId="24CD484C" w14:textId="77777777" w:rsidR="00653F17" w:rsidRDefault="00653F17" w:rsidP="00653F17">
      <w:r w:rsidRPr="007F6EB5">
        <w:t>No, Basira, wait! J-John’s leg… Basira!</w:t>
      </w:r>
    </w:p>
    <w:p w14:paraId="1E220A5E" w14:textId="77777777" w:rsidR="00D804EC" w:rsidRDefault="00D804EC" w:rsidP="00D804EC">
      <w:pPr>
        <w:pStyle w:val="Character"/>
      </w:pPr>
      <w:r>
        <w:t>ARCHIVIST</w:t>
      </w:r>
    </w:p>
    <w:p w14:paraId="1AF4869A" w14:textId="05ACE45E" w:rsidR="00D804EC" w:rsidRDefault="003E3E13" w:rsidP="00211CF0">
      <w:r w:rsidRPr="00211CF0">
        <w:rPr>
          <w:b/>
          <w:bCs/>
        </w:rPr>
        <w:t>(</w:t>
      </w:r>
      <w:r w:rsidR="00653F17" w:rsidRPr="00211CF0">
        <w:rPr>
          <w:b/>
          <w:bCs/>
        </w:rPr>
        <w:t>Emphatically</w:t>
      </w:r>
      <w:r w:rsidRPr="00211CF0">
        <w:rPr>
          <w:b/>
          <w:bCs/>
        </w:rPr>
        <w:t>)</w:t>
      </w:r>
      <w:r w:rsidR="00653F17" w:rsidRPr="007F6EB5">
        <w:t xml:space="preserve"> Let her go.</w:t>
      </w:r>
    </w:p>
    <w:p w14:paraId="54C19E99" w14:textId="66FB2EE0" w:rsidR="00211CF0" w:rsidRPr="00211CF0" w:rsidRDefault="00211CF0" w:rsidP="00211CF0">
      <w:pPr>
        <w:rPr>
          <w:b/>
          <w:bCs/>
        </w:rPr>
      </w:pPr>
      <w:r w:rsidRPr="00211CF0">
        <w:rPr>
          <w:b/>
          <w:bCs/>
        </w:rPr>
        <w:t>(Beat)</w:t>
      </w:r>
    </w:p>
    <w:p w14:paraId="1B1CB415" w14:textId="77777777" w:rsidR="00653F17" w:rsidRDefault="00653F17" w:rsidP="00653F17">
      <w:r w:rsidRPr="007F6EB5">
        <w:t>Is it... Is it awful that I wish she’d recognised me?</w:t>
      </w:r>
    </w:p>
    <w:p w14:paraId="6C14ACD7" w14:textId="77777777" w:rsidR="00D804EC" w:rsidRDefault="00D804EC" w:rsidP="00D804EC">
      <w:pPr>
        <w:pStyle w:val="Character"/>
      </w:pPr>
      <w:r>
        <w:t>MARTIN</w:t>
      </w:r>
    </w:p>
    <w:p w14:paraId="11C3777B" w14:textId="77777777" w:rsidR="00653F17" w:rsidRDefault="00653F17" w:rsidP="00653F17">
      <w:r w:rsidRPr="007F6EB5">
        <w:t>Daisy?</w:t>
      </w:r>
    </w:p>
    <w:p w14:paraId="31DC7C3E" w14:textId="77777777" w:rsidR="00D804EC" w:rsidRDefault="00D804EC" w:rsidP="00D804EC">
      <w:pPr>
        <w:pStyle w:val="Character"/>
      </w:pPr>
      <w:r>
        <w:lastRenderedPageBreak/>
        <w:t>ARCHIVIST</w:t>
      </w:r>
    </w:p>
    <w:p w14:paraId="21C9DCA7" w14:textId="77777777" w:rsidR="00653F17" w:rsidRDefault="00653F17" w:rsidP="00653F17">
      <w:r w:rsidRPr="007F6EB5">
        <w:t>Yeah. I mean, she was... We were friends there, sort of, near the end. We went through so much and it just... I wish I could have actually said goodbye.</w:t>
      </w:r>
    </w:p>
    <w:p w14:paraId="70379489" w14:textId="77777777" w:rsidR="00D804EC" w:rsidRDefault="00D804EC" w:rsidP="00D804EC">
      <w:pPr>
        <w:pStyle w:val="Character"/>
      </w:pPr>
      <w:r>
        <w:t>MARTIN</w:t>
      </w:r>
    </w:p>
    <w:p w14:paraId="4435AC26" w14:textId="77777777" w:rsidR="00653F17" w:rsidRDefault="00653F17" w:rsidP="00653F17">
      <w:r w:rsidRPr="007F6EB5">
        <w:t>Would it have made you feel any better about any of it?</w:t>
      </w:r>
    </w:p>
    <w:p w14:paraId="72971623" w14:textId="77777777" w:rsidR="00D804EC" w:rsidRDefault="00D804EC" w:rsidP="00D804EC">
      <w:pPr>
        <w:pStyle w:val="Character"/>
      </w:pPr>
      <w:r>
        <w:t>ARCHIVIST</w:t>
      </w:r>
    </w:p>
    <w:p w14:paraId="32C3E0B4" w14:textId="23F62AD0" w:rsidR="00653F17" w:rsidRDefault="00653F17" w:rsidP="00653F17">
      <w:r w:rsidRPr="007F6EB5">
        <w:t>I don’t know. Maybe? It’s hard to know how I feel about anything these days.</w:t>
      </w:r>
    </w:p>
    <w:p w14:paraId="35D536EB" w14:textId="1E588F7A" w:rsidR="003175B0" w:rsidRPr="003175B0" w:rsidRDefault="003175B0" w:rsidP="00653F17">
      <w:pPr>
        <w:rPr>
          <w:b/>
          <w:bCs/>
        </w:rPr>
      </w:pPr>
      <w:r w:rsidRPr="003175B0">
        <w:rPr>
          <w:b/>
          <w:bCs/>
        </w:rPr>
        <w:t>(Beat)</w:t>
      </w:r>
    </w:p>
    <w:p w14:paraId="1F4A4348" w14:textId="77777777" w:rsidR="00D804EC" w:rsidRDefault="00D804EC" w:rsidP="00D804EC">
      <w:pPr>
        <w:pStyle w:val="Character"/>
      </w:pPr>
      <w:r>
        <w:t>MARTIN</w:t>
      </w:r>
    </w:p>
    <w:p w14:paraId="62C6509F" w14:textId="1FF824C5" w:rsidR="00653F17" w:rsidRDefault="00653F17" w:rsidP="00653F17">
      <w:r w:rsidRPr="007F6EB5">
        <w:t xml:space="preserve">We said our goodbyes to Daisy after the </w:t>
      </w:r>
      <w:r w:rsidR="00A33945">
        <w:t>I</w:t>
      </w:r>
      <w:r w:rsidRPr="007F6EB5">
        <w:t>nstitute. This was just… This was just dealing with all the stuff she left behind.</w:t>
      </w:r>
    </w:p>
    <w:p w14:paraId="29391EB9" w14:textId="77777777" w:rsidR="00D804EC" w:rsidRDefault="00D804EC" w:rsidP="00D804EC">
      <w:pPr>
        <w:pStyle w:val="Character"/>
      </w:pPr>
      <w:r>
        <w:t>ARCHIVIST</w:t>
      </w:r>
    </w:p>
    <w:p w14:paraId="12FD2B2F" w14:textId="3F09200B" w:rsidR="00653F17" w:rsidRDefault="00B45CDA" w:rsidP="00653F17">
      <w:r>
        <w:t>…</w:t>
      </w:r>
      <w:r w:rsidR="00653F17" w:rsidRPr="007F6EB5">
        <w:t>I suppose.</w:t>
      </w:r>
    </w:p>
    <w:p w14:paraId="06B78235" w14:textId="61F7989B" w:rsidR="005C7A5A" w:rsidRPr="005C7A5A" w:rsidRDefault="005C7A5A" w:rsidP="00653F17">
      <w:pPr>
        <w:rPr>
          <w:b/>
          <w:bCs/>
        </w:rPr>
      </w:pPr>
      <w:r w:rsidRPr="005C7A5A">
        <w:rPr>
          <w:b/>
          <w:bCs/>
        </w:rPr>
        <w:t>(Beat)</w:t>
      </w:r>
    </w:p>
    <w:p w14:paraId="156E72D5" w14:textId="0B81B7F2" w:rsidR="00653F17" w:rsidRDefault="00C367A9" w:rsidP="003967CF">
      <w:pPr>
        <w:pStyle w:val="Music"/>
      </w:pPr>
      <w:r w:rsidRPr="007F6EB5">
        <w:t>[</w:t>
      </w:r>
      <w:r w:rsidR="005C7A5A">
        <w:t>Martin un</w:t>
      </w:r>
      <w:r w:rsidRPr="007F6EB5">
        <w:t>zip</w:t>
      </w:r>
      <w:r w:rsidR="005C7A5A">
        <w:t>s a ba</w:t>
      </w:r>
      <w:r w:rsidR="00B45CDA">
        <w:t>ckpack</w:t>
      </w:r>
      <w:r w:rsidR="005C7A5A">
        <w:t xml:space="preserve"> and begins patching up the Archivist</w:t>
      </w:r>
      <w:r w:rsidRPr="007F6EB5">
        <w:t>]</w:t>
      </w:r>
    </w:p>
    <w:p w14:paraId="7F03F034" w14:textId="77777777" w:rsidR="00D804EC" w:rsidRDefault="00D804EC" w:rsidP="00D804EC">
      <w:pPr>
        <w:pStyle w:val="Character"/>
      </w:pPr>
      <w:r>
        <w:t>MARTIN</w:t>
      </w:r>
    </w:p>
    <w:p w14:paraId="07DD9288" w14:textId="77777777" w:rsidR="00653F17" w:rsidRDefault="00653F17" w:rsidP="00653F17">
      <w:pPr>
        <w:rPr>
          <w:b/>
        </w:rPr>
      </w:pPr>
      <w:r w:rsidRPr="007F6EB5">
        <w:t>Come on, I need to patch that leg up properly. The last thing we need is a limp slowing us down.</w:t>
      </w:r>
    </w:p>
    <w:p w14:paraId="5A4B30F0" w14:textId="4DB3F4A7" w:rsidR="00653F17" w:rsidRDefault="004453BD" w:rsidP="00F46206">
      <w:pPr>
        <w:pStyle w:val="CharacterSounds"/>
      </w:pPr>
      <w:r>
        <w:t>(The Archivist winces)</w:t>
      </w:r>
    </w:p>
    <w:p w14:paraId="11A1569C" w14:textId="77777777" w:rsidR="00653F17" w:rsidRDefault="00653F17" w:rsidP="00653F17">
      <w:r w:rsidRPr="007F6EB5">
        <w:t>Of course, that’s assuming the bandages haven’t transformed into snakes or something.</w:t>
      </w:r>
    </w:p>
    <w:p w14:paraId="0F5C692A" w14:textId="77777777" w:rsidR="00D804EC" w:rsidRDefault="00D804EC" w:rsidP="00D804EC">
      <w:pPr>
        <w:pStyle w:val="Character"/>
      </w:pPr>
      <w:r>
        <w:lastRenderedPageBreak/>
        <w:t>ARCHIVIST</w:t>
      </w:r>
    </w:p>
    <w:p w14:paraId="70E2E6E1" w14:textId="72BE89D8" w:rsidR="00653F17" w:rsidRDefault="00653F17" w:rsidP="00653F17">
      <w:r w:rsidRPr="007F6EB5">
        <w:t>Hmm?</w:t>
      </w:r>
      <w:r w:rsidR="0082337B">
        <w:t xml:space="preserve"> </w:t>
      </w:r>
      <w:r w:rsidRPr="007F6EB5">
        <w:t>No, they’re</w:t>
      </w:r>
      <w:r w:rsidR="0082337B">
        <w:t>, they’re</w:t>
      </w:r>
      <w:r w:rsidRPr="007F6EB5">
        <w:t xml:space="preserve"> fine.</w:t>
      </w:r>
    </w:p>
    <w:p w14:paraId="5522ECEE" w14:textId="77777777" w:rsidR="00D804EC" w:rsidRDefault="00D804EC" w:rsidP="00D804EC">
      <w:pPr>
        <w:pStyle w:val="Character"/>
      </w:pPr>
      <w:r>
        <w:t>MARTIN</w:t>
      </w:r>
    </w:p>
    <w:p w14:paraId="277960A1" w14:textId="77777777" w:rsidR="00653F17" w:rsidRPr="007F6EB5" w:rsidRDefault="00653F17" w:rsidP="00653F17">
      <w:r w:rsidRPr="007F6EB5">
        <w:t>I’d forgotten we had them to be honest. I packed them before I realised what a celebrity you were out here. I was starting to think I’d never need them. I’m surprised she could hurt you at all.</w:t>
      </w:r>
    </w:p>
    <w:p w14:paraId="673B2E72" w14:textId="77777777" w:rsidR="00D804EC" w:rsidRDefault="00D804EC" w:rsidP="00D804EC">
      <w:pPr>
        <w:pStyle w:val="Character"/>
      </w:pPr>
      <w:r>
        <w:t>ARCHIVIST</w:t>
      </w:r>
    </w:p>
    <w:p w14:paraId="2EF5F882" w14:textId="77777777" w:rsidR="00653F17" w:rsidRDefault="00653F17" w:rsidP="00653F17">
      <w:r w:rsidRPr="007F6EB5">
        <w:t>Yes, that came as a bit of a shock to me as well, actually.</w:t>
      </w:r>
    </w:p>
    <w:p w14:paraId="37E851FC" w14:textId="77777777" w:rsidR="00D804EC" w:rsidRDefault="00D804EC" w:rsidP="00D804EC">
      <w:pPr>
        <w:pStyle w:val="Character"/>
      </w:pPr>
      <w:r>
        <w:t>MARTIN</w:t>
      </w:r>
    </w:p>
    <w:p w14:paraId="3F4E11BF" w14:textId="77777777" w:rsidR="00653F17" w:rsidRDefault="00653F17" w:rsidP="00653F17">
      <w:r w:rsidRPr="007F6EB5">
        <w:t>You didn’t know?</w:t>
      </w:r>
    </w:p>
    <w:p w14:paraId="6471C279" w14:textId="77777777" w:rsidR="00D804EC" w:rsidRDefault="00D804EC" w:rsidP="00D804EC">
      <w:pPr>
        <w:pStyle w:val="Character"/>
      </w:pPr>
      <w:r>
        <w:t>ARCHIVIST</w:t>
      </w:r>
    </w:p>
    <w:p w14:paraId="28DD7AC2" w14:textId="77777777" w:rsidR="00653F17" w:rsidRDefault="00653F17" w:rsidP="00653F17">
      <w:r w:rsidRPr="007F6EB5">
        <w:t>I didn’t think to check. Just, sort of, assumed it was safe.</w:t>
      </w:r>
    </w:p>
    <w:p w14:paraId="669DFD1F" w14:textId="77777777" w:rsidR="00D804EC" w:rsidRDefault="00D804EC" w:rsidP="00D804EC">
      <w:pPr>
        <w:pStyle w:val="Character"/>
      </w:pPr>
      <w:r>
        <w:t>MARTIN</w:t>
      </w:r>
    </w:p>
    <w:p w14:paraId="4FC00D34" w14:textId="77777777" w:rsidR="00653F17" w:rsidRDefault="00653F17" w:rsidP="00653F17">
      <w:r w:rsidRPr="007F6EB5">
        <w:t>That’s a pretty big assumption, John.</w:t>
      </w:r>
    </w:p>
    <w:p w14:paraId="7B3E8DD8" w14:textId="77777777" w:rsidR="00D804EC" w:rsidRDefault="00D804EC" w:rsidP="00D804EC">
      <w:pPr>
        <w:pStyle w:val="Character"/>
      </w:pPr>
      <w:r>
        <w:t>ARCHIVIST</w:t>
      </w:r>
    </w:p>
    <w:p w14:paraId="1C8BDECC" w14:textId="77777777" w:rsidR="00653F17" w:rsidRDefault="00653F17" w:rsidP="00653F17">
      <w:r w:rsidRPr="007F6EB5">
        <w:t xml:space="preserve">Hmmm. Apparently. I mean I know it sounds strange but it... it felt right for Daisy to be able to hurt me. </w:t>
      </w:r>
    </w:p>
    <w:p w14:paraId="56048087" w14:textId="77777777" w:rsidR="00D804EC" w:rsidRDefault="00D804EC" w:rsidP="00D804EC">
      <w:pPr>
        <w:pStyle w:val="Character"/>
      </w:pPr>
      <w:r>
        <w:t>MARTIN</w:t>
      </w:r>
    </w:p>
    <w:p w14:paraId="37998B18" w14:textId="77777777" w:rsidR="00653F17" w:rsidRDefault="00653F17" w:rsidP="00653F17">
      <w:r w:rsidRPr="007F6EB5">
        <w:t>Dream logic again?</w:t>
      </w:r>
    </w:p>
    <w:p w14:paraId="29D49B45" w14:textId="77777777" w:rsidR="00D804EC" w:rsidRDefault="00D804EC" w:rsidP="00D804EC">
      <w:pPr>
        <w:pStyle w:val="Character"/>
      </w:pPr>
      <w:r>
        <w:lastRenderedPageBreak/>
        <w:t>ARCHIVIST</w:t>
      </w:r>
    </w:p>
    <w:p w14:paraId="1574B7D2" w14:textId="77777777" w:rsidR="00653F17" w:rsidRDefault="00653F17" w:rsidP="00653F17">
      <w:r w:rsidRPr="007F6EB5">
        <w:t>Mmm. The… resonances from our relationship before the change carried over and—</w:t>
      </w:r>
    </w:p>
    <w:p w14:paraId="39BCA1AC" w14:textId="5606D59D" w:rsidR="00653F17" w:rsidRDefault="00183B4B" w:rsidP="00183B4B">
      <w:pPr>
        <w:pStyle w:val="CharacterSounds"/>
      </w:pPr>
      <w:r>
        <w:t xml:space="preserve">(Pained sounds from the Archivist) </w:t>
      </w:r>
    </w:p>
    <w:p w14:paraId="05C394F6" w14:textId="77777777" w:rsidR="00D804EC" w:rsidRDefault="00D804EC" w:rsidP="00D804EC">
      <w:pPr>
        <w:pStyle w:val="Character"/>
      </w:pPr>
      <w:r>
        <w:t>MARTIN</w:t>
      </w:r>
    </w:p>
    <w:p w14:paraId="679A1033" w14:textId="77777777" w:rsidR="00653F17" w:rsidRDefault="00653F17" w:rsidP="00653F17">
      <w:r w:rsidRPr="007F6EB5">
        <w:t>Hold still.</w:t>
      </w:r>
    </w:p>
    <w:p w14:paraId="1C6C4FA5" w14:textId="2A2CDC6E" w:rsidR="00653F17" w:rsidRDefault="001071BA" w:rsidP="001071BA">
      <w:pPr>
        <w:pStyle w:val="Music"/>
      </w:pPr>
      <w:r w:rsidRPr="007F6EB5">
        <w:t>[</w:t>
      </w:r>
      <w:r w:rsidR="00774D80">
        <w:t>R</w:t>
      </w:r>
      <w:r w:rsidRPr="007F6EB5">
        <w:t>eturning footsteps]</w:t>
      </w:r>
    </w:p>
    <w:p w14:paraId="3B3653A5" w14:textId="359BA9BE" w:rsidR="00D804EC" w:rsidRDefault="00D804EC" w:rsidP="00D804EC">
      <w:pPr>
        <w:pStyle w:val="Character"/>
      </w:pPr>
      <w:r>
        <w:t>MARTIN</w:t>
      </w:r>
      <w:r w:rsidR="00123536">
        <w:t xml:space="preserve"> (CONT’D)</w:t>
      </w:r>
    </w:p>
    <w:p w14:paraId="3D8882D2" w14:textId="77777777" w:rsidR="00653F17" w:rsidRDefault="00653F17" w:rsidP="00653F17">
      <w:r w:rsidRPr="007F6EB5">
        <w:t>How’re you doing?</w:t>
      </w:r>
    </w:p>
    <w:p w14:paraId="12A05167" w14:textId="77777777" w:rsidR="00D804EC" w:rsidRDefault="00D804EC" w:rsidP="00D804EC">
      <w:pPr>
        <w:pStyle w:val="Character"/>
      </w:pPr>
      <w:r>
        <w:t>BASIRA</w:t>
      </w:r>
    </w:p>
    <w:p w14:paraId="23B67FB8" w14:textId="473EC51E" w:rsidR="00653F17" w:rsidRDefault="00C90D17" w:rsidP="00653F17">
      <w:r w:rsidRPr="00C90D17">
        <w:rPr>
          <w:b/>
          <w:bCs/>
        </w:rPr>
        <w:t>(</w:t>
      </w:r>
      <w:r w:rsidR="00653F17" w:rsidRPr="00C90D17">
        <w:rPr>
          <w:b/>
          <w:bCs/>
        </w:rPr>
        <w:t>Weary</w:t>
      </w:r>
      <w:r w:rsidRPr="00C90D17">
        <w:rPr>
          <w:b/>
          <w:bCs/>
        </w:rPr>
        <w:t>)</w:t>
      </w:r>
      <w:r w:rsidR="00653F17" w:rsidRPr="007F6EB5">
        <w:t xml:space="preserve"> How do you think?</w:t>
      </w:r>
    </w:p>
    <w:p w14:paraId="2E33B636" w14:textId="77777777" w:rsidR="00D804EC" w:rsidRDefault="00D804EC" w:rsidP="00D804EC">
      <w:pPr>
        <w:pStyle w:val="Character"/>
      </w:pPr>
      <w:r>
        <w:t>MARTIN</w:t>
      </w:r>
    </w:p>
    <w:p w14:paraId="7BBACE7B" w14:textId="77777777" w:rsidR="00653F17" w:rsidRDefault="00653F17" w:rsidP="00653F17">
      <w:r w:rsidRPr="007F6EB5">
        <w:t>Sure.</w:t>
      </w:r>
    </w:p>
    <w:p w14:paraId="2B5F9417" w14:textId="77777777" w:rsidR="00D804EC" w:rsidRDefault="00D804EC" w:rsidP="00D804EC">
      <w:pPr>
        <w:pStyle w:val="Character"/>
      </w:pPr>
      <w:r>
        <w:t>BASIRA</w:t>
      </w:r>
    </w:p>
    <w:p w14:paraId="6202E662" w14:textId="4B35E92F" w:rsidR="00653F17" w:rsidRDefault="00653F17" w:rsidP="00653F17">
      <w:r w:rsidRPr="007F6EB5">
        <w:t>I’m</w:t>
      </w:r>
      <w:r w:rsidR="00FD56A2">
        <w:t>…</w:t>
      </w:r>
      <w:r w:rsidRPr="007F6EB5">
        <w:t xml:space="preserve"> going to stay here. Burn the body.</w:t>
      </w:r>
    </w:p>
    <w:p w14:paraId="5C556D06" w14:textId="77777777" w:rsidR="00D804EC" w:rsidRDefault="00D804EC" w:rsidP="00D804EC">
      <w:pPr>
        <w:pStyle w:val="Character"/>
      </w:pPr>
      <w:r>
        <w:t>ARCHIVIST</w:t>
      </w:r>
    </w:p>
    <w:p w14:paraId="418E01EA" w14:textId="77777777" w:rsidR="00653F17" w:rsidRDefault="00653F17" w:rsidP="00653F17">
      <w:r w:rsidRPr="007F6EB5">
        <w:t>Of course. We can wait. I still need to, uh…</w:t>
      </w:r>
    </w:p>
    <w:p w14:paraId="0CC10EA0" w14:textId="77777777" w:rsidR="00D804EC" w:rsidRDefault="00D804EC" w:rsidP="00D804EC">
      <w:pPr>
        <w:pStyle w:val="Character"/>
      </w:pPr>
      <w:r>
        <w:t>BASIRA</w:t>
      </w:r>
    </w:p>
    <w:p w14:paraId="26620372" w14:textId="6EBD31C2" w:rsidR="00653F17" w:rsidRDefault="00653F17" w:rsidP="00653F17">
      <w:r w:rsidRPr="007F6EB5">
        <w:t>No. You go on. I’ll make my own way to London.</w:t>
      </w:r>
    </w:p>
    <w:p w14:paraId="6B2ABF75" w14:textId="69779E8B" w:rsidR="0013067F" w:rsidRDefault="0013067F" w:rsidP="0013067F">
      <w:pPr>
        <w:pStyle w:val="Music"/>
      </w:pPr>
      <w:r>
        <w:t>[The backpack is zipped up again]</w:t>
      </w:r>
    </w:p>
    <w:p w14:paraId="10E20438" w14:textId="77777777" w:rsidR="00D804EC" w:rsidRDefault="00D804EC" w:rsidP="00D804EC">
      <w:pPr>
        <w:pStyle w:val="Character"/>
      </w:pPr>
      <w:r>
        <w:lastRenderedPageBreak/>
        <w:t>MARTIN</w:t>
      </w:r>
    </w:p>
    <w:p w14:paraId="205157AB" w14:textId="77777777" w:rsidR="00653F17" w:rsidRDefault="00653F17" w:rsidP="00653F17">
      <w:r w:rsidRPr="007F6EB5">
        <w:t>What? No, don’t be daft, it’s not a problem for us to wait while you deal with this.</w:t>
      </w:r>
    </w:p>
    <w:p w14:paraId="655AC28D" w14:textId="77777777" w:rsidR="00D804EC" w:rsidRDefault="00D804EC" w:rsidP="00D804EC">
      <w:pPr>
        <w:pStyle w:val="Character"/>
      </w:pPr>
      <w:r>
        <w:t>BASIRA</w:t>
      </w:r>
    </w:p>
    <w:p w14:paraId="03AA3982" w14:textId="77777777" w:rsidR="00653F17" w:rsidRDefault="00653F17" w:rsidP="00653F17">
      <w:r w:rsidRPr="007F6EB5">
        <w:t>Please. Just go.</w:t>
      </w:r>
    </w:p>
    <w:p w14:paraId="346CF17D" w14:textId="4A0E4460" w:rsidR="00653F17" w:rsidRPr="00867CBA" w:rsidRDefault="00867CBA" w:rsidP="00653F17">
      <w:pPr>
        <w:rPr>
          <w:b/>
          <w:bCs/>
        </w:rPr>
      </w:pPr>
      <w:r w:rsidRPr="00867CBA">
        <w:rPr>
          <w:b/>
          <w:bCs/>
        </w:rPr>
        <w:t>(Beat)</w:t>
      </w:r>
    </w:p>
    <w:p w14:paraId="49C8A093" w14:textId="77777777" w:rsidR="00D804EC" w:rsidRDefault="00D804EC" w:rsidP="00D804EC">
      <w:pPr>
        <w:pStyle w:val="Character"/>
      </w:pPr>
      <w:r>
        <w:t>MARTIN</w:t>
      </w:r>
    </w:p>
    <w:p w14:paraId="0D575516" w14:textId="77777777" w:rsidR="00653F17" w:rsidRDefault="00653F17" w:rsidP="00653F17">
      <w:r w:rsidRPr="007F6EB5">
        <w:t>Wait, seriously?</w:t>
      </w:r>
    </w:p>
    <w:p w14:paraId="5444598B" w14:textId="77777777" w:rsidR="00D804EC" w:rsidRDefault="00D804EC" w:rsidP="00D804EC">
      <w:pPr>
        <w:pStyle w:val="Character"/>
      </w:pPr>
      <w:r>
        <w:t>ARCHIVIST</w:t>
      </w:r>
    </w:p>
    <w:p w14:paraId="30F26C8C" w14:textId="15C5F141" w:rsidR="00653F17" w:rsidRDefault="00653F17" w:rsidP="00653F17">
      <w:r w:rsidRPr="007F6EB5">
        <w:t xml:space="preserve">Basira, </w:t>
      </w:r>
      <w:r w:rsidR="00FD56A2">
        <w:t>i</w:t>
      </w:r>
      <w:r w:rsidRPr="007F6EB5">
        <w:t>f you travel on your own, if you’re not with us... I can’t guarantee your safety.</w:t>
      </w:r>
    </w:p>
    <w:p w14:paraId="65E67E6D" w14:textId="77777777" w:rsidR="00D804EC" w:rsidRDefault="00D804EC" w:rsidP="00D804EC">
      <w:pPr>
        <w:pStyle w:val="Character"/>
      </w:pPr>
      <w:r>
        <w:t>BASIRA</w:t>
      </w:r>
    </w:p>
    <w:p w14:paraId="76E5A13E" w14:textId="77777777" w:rsidR="00653F17" w:rsidRPr="007F6EB5" w:rsidRDefault="00653F17" w:rsidP="00653F17">
      <w:r w:rsidRPr="007F6EB5">
        <w:t>Good.</w:t>
      </w:r>
    </w:p>
    <w:p w14:paraId="30C50524" w14:textId="77777777" w:rsidR="00D804EC" w:rsidRDefault="00D804EC" w:rsidP="00D804EC">
      <w:pPr>
        <w:pStyle w:val="Character"/>
      </w:pPr>
      <w:r>
        <w:t>MARTIN</w:t>
      </w:r>
    </w:p>
    <w:p w14:paraId="3EFF036E" w14:textId="77777777" w:rsidR="00653F17" w:rsidRDefault="00653F17" w:rsidP="00653F17">
      <w:r w:rsidRPr="007F6EB5">
        <w:t>Basira, getting yourself hurt isn’t going to help anyone.</w:t>
      </w:r>
    </w:p>
    <w:p w14:paraId="568D0851" w14:textId="77777777" w:rsidR="00D804EC" w:rsidRDefault="00D804EC" w:rsidP="00D804EC">
      <w:pPr>
        <w:pStyle w:val="Character"/>
      </w:pPr>
      <w:r>
        <w:t>BASIRA</w:t>
      </w:r>
    </w:p>
    <w:p w14:paraId="453884CB" w14:textId="77777777" w:rsidR="00653F17" w:rsidRDefault="00653F17" w:rsidP="00653F17">
      <w:r w:rsidRPr="007F6EB5">
        <w:t>It’s just... something I have to do.</w:t>
      </w:r>
    </w:p>
    <w:p w14:paraId="244B4ABF" w14:textId="77777777" w:rsidR="00653F17" w:rsidRDefault="00653F17" w:rsidP="00653F17">
      <w:r w:rsidRPr="007F6EB5">
        <w:t>You said follow the tower, right?</w:t>
      </w:r>
    </w:p>
    <w:p w14:paraId="5D2C0595" w14:textId="77777777" w:rsidR="00D804EC" w:rsidRDefault="00D804EC" w:rsidP="00D804EC">
      <w:pPr>
        <w:pStyle w:val="Character"/>
      </w:pPr>
      <w:r>
        <w:t>ARCHIVIST</w:t>
      </w:r>
    </w:p>
    <w:p w14:paraId="684F3A9B" w14:textId="77777777" w:rsidR="00653F17" w:rsidRDefault="00653F17" w:rsidP="00653F17">
      <w:r w:rsidRPr="007F6EB5">
        <w:t>Right.</w:t>
      </w:r>
    </w:p>
    <w:p w14:paraId="1162F279" w14:textId="77777777" w:rsidR="00D804EC" w:rsidRDefault="00D804EC" w:rsidP="00D804EC">
      <w:pPr>
        <w:pStyle w:val="Character"/>
      </w:pPr>
      <w:r>
        <w:lastRenderedPageBreak/>
        <w:t>MARTIN</w:t>
      </w:r>
    </w:p>
    <w:p w14:paraId="0F451A3B" w14:textId="6CD9ECC2" w:rsidR="00653F17" w:rsidRPr="007F6EB5" w:rsidRDefault="00653F17" w:rsidP="00653F17">
      <w:r w:rsidRPr="007F6EB5">
        <w:t>No, no, this is ridiculous. You could die.</w:t>
      </w:r>
    </w:p>
    <w:p w14:paraId="7B84FAC4" w14:textId="77777777" w:rsidR="00D804EC" w:rsidRDefault="00D804EC" w:rsidP="00D804EC">
      <w:pPr>
        <w:pStyle w:val="Character"/>
      </w:pPr>
      <w:r>
        <w:t>BASIRA</w:t>
      </w:r>
    </w:p>
    <w:p w14:paraId="0E289A58" w14:textId="77777777" w:rsidR="00653F17" w:rsidRDefault="00653F17" w:rsidP="00653F17">
      <w:r w:rsidRPr="007F6EB5">
        <w:t>I’ll do my best not to.</w:t>
      </w:r>
    </w:p>
    <w:p w14:paraId="1BFCCEDF" w14:textId="77777777" w:rsidR="00D804EC" w:rsidRDefault="00D804EC" w:rsidP="00D804EC">
      <w:pPr>
        <w:pStyle w:val="Character"/>
      </w:pPr>
      <w:r>
        <w:t>MARTIN</w:t>
      </w:r>
    </w:p>
    <w:p w14:paraId="49FDDA3F" w14:textId="3567332B" w:rsidR="00653F17" w:rsidRDefault="00991878" w:rsidP="00653F17">
      <w:r w:rsidRPr="00991878">
        <w:rPr>
          <w:b/>
          <w:bCs/>
        </w:rPr>
        <w:t>(Crosstalk)</w:t>
      </w:r>
      <w:r>
        <w:t xml:space="preserve"> </w:t>
      </w:r>
      <w:r w:rsidR="00653F17" w:rsidRPr="007F6EB5">
        <w:t>This isn’t a joke, Basira!</w:t>
      </w:r>
    </w:p>
    <w:p w14:paraId="7CDF0808" w14:textId="77777777" w:rsidR="00D804EC" w:rsidRDefault="00D804EC" w:rsidP="00D804EC">
      <w:pPr>
        <w:pStyle w:val="Character"/>
      </w:pPr>
      <w:r>
        <w:t>ARCHIVIST</w:t>
      </w:r>
    </w:p>
    <w:p w14:paraId="6C56FC85" w14:textId="24EF9A23" w:rsidR="00653F17" w:rsidRDefault="00991878" w:rsidP="00653F17">
      <w:r w:rsidRPr="00991878">
        <w:rPr>
          <w:b/>
          <w:bCs/>
        </w:rPr>
        <w:t>(Crosstalk)</w:t>
      </w:r>
      <w:r>
        <w:rPr>
          <w:b/>
          <w:bCs/>
        </w:rPr>
        <w:t xml:space="preserve"> </w:t>
      </w:r>
      <w:r w:rsidR="00653F17" w:rsidRPr="007F6EB5">
        <w:t>Martin, this is what she needs.</w:t>
      </w:r>
    </w:p>
    <w:p w14:paraId="4C98FC5B" w14:textId="77777777" w:rsidR="00D804EC" w:rsidRDefault="00D804EC" w:rsidP="00D804EC">
      <w:pPr>
        <w:pStyle w:val="Character"/>
      </w:pPr>
      <w:r>
        <w:t>MARTIN</w:t>
      </w:r>
    </w:p>
    <w:p w14:paraId="24AC3EAF" w14:textId="3B834A95" w:rsidR="00653F17" w:rsidRDefault="00653F17" w:rsidP="00653F17">
      <w:r w:rsidRPr="007F6EB5">
        <w:t>No, no! It’s… it’s comple</w:t>
      </w:r>
      <w:r w:rsidR="006B2E43">
        <w:t>t</w:t>
      </w:r>
      <w:r w:rsidRPr="007F6EB5">
        <w:t>—</w:t>
      </w:r>
    </w:p>
    <w:p w14:paraId="37952E42" w14:textId="77777777" w:rsidR="00D804EC" w:rsidRDefault="00D804EC" w:rsidP="00D804EC">
      <w:pPr>
        <w:pStyle w:val="Character"/>
      </w:pPr>
      <w:r>
        <w:t>BASIRA</w:t>
      </w:r>
    </w:p>
    <w:p w14:paraId="7AD2F84F" w14:textId="77777777" w:rsidR="00653F17" w:rsidRDefault="00653F17" w:rsidP="00653F17">
      <w:r w:rsidRPr="007F6EB5">
        <w:t xml:space="preserve">It’ll… It’ll help me. All going well, I’ll meet you both in London. </w:t>
      </w:r>
      <w:r w:rsidRPr="007F6EB5">
        <w:rPr>
          <w:i/>
          <w:iCs/>
        </w:rPr>
        <w:t xml:space="preserve">He’ll </w:t>
      </w:r>
      <w:r w:rsidRPr="007F6EB5">
        <w:t>know where to find me.</w:t>
      </w:r>
    </w:p>
    <w:p w14:paraId="1344121F" w14:textId="77777777" w:rsidR="00D804EC" w:rsidRDefault="00D804EC" w:rsidP="00D804EC">
      <w:pPr>
        <w:pStyle w:val="Character"/>
      </w:pPr>
      <w:r>
        <w:t>ARCHIVIST</w:t>
      </w:r>
    </w:p>
    <w:p w14:paraId="592C42E4" w14:textId="36D10B06" w:rsidR="00653F17" w:rsidRDefault="00653F17" w:rsidP="00653F17">
      <w:r w:rsidRPr="007F6EB5">
        <w:t>So</w:t>
      </w:r>
      <w:r w:rsidR="006B2E43">
        <w:t>,</w:t>
      </w:r>
      <w:r w:rsidRPr="007F6EB5">
        <w:t xml:space="preserve"> you won’t mind if I check up on you sometimes?</w:t>
      </w:r>
    </w:p>
    <w:p w14:paraId="711C79F5" w14:textId="77777777" w:rsidR="00D804EC" w:rsidRDefault="00D804EC" w:rsidP="00D804EC">
      <w:pPr>
        <w:pStyle w:val="Character"/>
      </w:pPr>
      <w:r>
        <w:t>BASIRA</w:t>
      </w:r>
    </w:p>
    <w:p w14:paraId="66DEFA2D" w14:textId="77777777" w:rsidR="00653F17" w:rsidRDefault="00653F17" w:rsidP="00653F17">
      <w:r w:rsidRPr="007F6EB5">
        <w:t xml:space="preserve">If you must. But don’t overdo it. I </w:t>
      </w:r>
      <w:r w:rsidRPr="007F6EB5">
        <w:rPr>
          <w:i/>
          <w:iCs/>
        </w:rPr>
        <w:t>don’t</w:t>
      </w:r>
      <w:r w:rsidRPr="007F6EB5">
        <w:t xml:space="preserve"> like being watched.</w:t>
      </w:r>
    </w:p>
    <w:p w14:paraId="3577E270" w14:textId="77777777" w:rsidR="00D804EC" w:rsidRDefault="00D804EC" w:rsidP="00D804EC">
      <w:pPr>
        <w:pStyle w:val="Character"/>
      </w:pPr>
      <w:r>
        <w:t>ARCHIVIST</w:t>
      </w:r>
    </w:p>
    <w:p w14:paraId="45A28B60" w14:textId="77777777" w:rsidR="00653F17" w:rsidRDefault="00653F17" w:rsidP="00653F17">
      <w:r w:rsidRPr="007F6EB5">
        <w:t>Understood.</w:t>
      </w:r>
    </w:p>
    <w:p w14:paraId="07C9ACCF" w14:textId="77777777" w:rsidR="00653F17" w:rsidRDefault="00653F17" w:rsidP="00653F17">
      <w:r w:rsidRPr="007F6EB5">
        <w:t>Come on then, Martin.</w:t>
      </w:r>
    </w:p>
    <w:p w14:paraId="24160381" w14:textId="77777777" w:rsidR="00D804EC" w:rsidRDefault="00D804EC" w:rsidP="00D804EC">
      <w:pPr>
        <w:pStyle w:val="Character"/>
      </w:pPr>
      <w:r>
        <w:lastRenderedPageBreak/>
        <w:t>MARTIN</w:t>
      </w:r>
    </w:p>
    <w:p w14:paraId="4A9BBA51" w14:textId="5E6DEDFB" w:rsidR="00653F17" w:rsidRDefault="00885610" w:rsidP="00653F17">
      <w:r>
        <w:t>Wh-</w:t>
      </w:r>
      <w:r w:rsidR="00653F17" w:rsidRPr="007F6EB5">
        <w:t>What? So that’s it</w:t>
      </w:r>
      <w:r w:rsidR="008E3F76">
        <w:t>, w</w:t>
      </w:r>
      <w:r w:rsidR="00653F17" w:rsidRPr="007F6EB5">
        <w:t>e just head off, and hope you make it?</w:t>
      </w:r>
    </w:p>
    <w:p w14:paraId="6C7F9FFE" w14:textId="77777777" w:rsidR="00D804EC" w:rsidRDefault="00D804EC" w:rsidP="00D804EC">
      <w:pPr>
        <w:pStyle w:val="Character"/>
      </w:pPr>
      <w:r>
        <w:t>BASIRA</w:t>
      </w:r>
    </w:p>
    <w:p w14:paraId="79E5C5AB" w14:textId="77777777" w:rsidR="00653F17" w:rsidRDefault="00653F17" w:rsidP="00653F17">
      <w:r w:rsidRPr="007F6EB5">
        <w:t>Yeah.</w:t>
      </w:r>
    </w:p>
    <w:p w14:paraId="7B913A89" w14:textId="77777777" w:rsidR="00D804EC" w:rsidRDefault="00D804EC" w:rsidP="00D804EC">
      <w:pPr>
        <w:pStyle w:val="Character"/>
      </w:pPr>
      <w:r>
        <w:t>MARTIN</w:t>
      </w:r>
    </w:p>
    <w:p w14:paraId="03FCAE75" w14:textId="13B58D46" w:rsidR="00653F17" w:rsidRDefault="00653F17" w:rsidP="00653F17">
      <w:r w:rsidRPr="007F6EB5">
        <w:t>Why don’t we rest on it</w:t>
      </w:r>
      <w:r w:rsidR="006B2E43">
        <w:t>, h</w:t>
      </w:r>
      <w:r w:rsidRPr="007F6EB5">
        <w:t>mm? I know we all need a moment, and John can barely stand—</w:t>
      </w:r>
    </w:p>
    <w:p w14:paraId="5336BED9" w14:textId="77777777" w:rsidR="00D804EC" w:rsidRDefault="00D804EC" w:rsidP="00D804EC">
      <w:pPr>
        <w:pStyle w:val="Character"/>
      </w:pPr>
      <w:r>
        <w:t>ARCHIVIST</w:t>
      </w:r>
    </w:p>
    <w:p w14:paraId="73FDE281" w14:textId="77777777" w:rsidR="00653F17" w:rsidRDefault="00653F17" w:rsidP="00653F17">
      <w:r w:rsidRPr="007F6EB5">
        <w:t>Honestly, I’m starting to feel better already.</w:t>
      </w:r>
    </w:p>
    <w:p w14:paraId="6DE76C84" w14:textId="07FD57DE" w:rsidR="00653F17" w:rsidRDefault="0060433F" w:rsidP="0060433F">
      <w:pPr>
        <w:pStyle w:val="Music"/>
      </w:pPr>
      <w:r w:rsidRPr="007F6EB5">
        <w:t>[</w:t>
      </w:r>
      <w:r w:rsidR="00B8300E">
        <w:t>T</w:t>
      </w:r>
      <w:r w:rsidRPr="007F6EB5">
        <w:t xml:space="preserve">he </w:t>
      </w:r>
      <w:r w:rsidR="00B8300E">
        <w:t>A</w:t>
      </w:r>
      <w:r w:rsidRPr="007F6EB5">
        <w:t>rchivist</w:t>
      </w:r>
      <w:r w:rsidR="003452D5">
        <w:t xml:space="preserve"> </w:t>
      </w:r>
      <w:r w:rsidRPr="007F6EB5">
        <w:t>stands</w:t>
      </w:r>
      <w:r w:rsidR="00D51CBF">
        <w:t xml:space="preserve"> up</w:t>
      </w:r>
      <w:r w:rsidRPr="007F6EB5">
        <w:t xml:space="preserve">] </w:t>
      </w:r>
    </w:p>
    <w:p w14:paraId="7ECD7BCF" w14:textId="77777777" w:rsidR="00244B58" w:rsidRDefault="00244B58" w:rsidP="00244B58">
      <w:pPr>
        <w:pStyle w:val="Character"/>
      </w:pPr>
      <w:r>
        <w:t>ARCHIVIST (CONT’D)</w:t>
      </w:r>
    </w:p>
    <w:p w14:paraId="623AF551" w14:textId="39D6FFF8" w:rsidR="00653F17" w:rsidRDefault="00653F17" w:rsidP="00653F17">
      <w:r w:rsidRPr="007F6EB5">
        <w:t>I just need to stretch it out a bit.</w:t>
      </w:r>
    </w:p>
    <w:p w14:paraId="0826AE21" w14:textId="34FB296B" w:rsidR="004D58F7" w:rsidRDefault="004D58F7" w:rsidP="004D58F7">
      <w:pPr>
        <w:pStyle w:val="CharacterSounds"/>
      </w:pPr>
      <w:r>
        <w:t>(Grunt from Archivist as he stretches)</w:t>
      </w:r>
    </w:p>
    <w:p w14:paraId="0AE21DE3" w14:textId="51D09F0D" w:rsidR="00653F17" w:rsidRPr="007F6EB5" w:rsidRDefault="0060433F" w:rsidP="0060433F">
      <w:pPr>
        <w:pStyle w:val="Music"/>
      </w:pPr>
      <w:r w:rsidRPr="007F6EB5">
        <w:t>[</w:t>
      </w:r>
      <w:r w:rsidR="003452D5">
        <w:t>Martin rises up to stand</w:t>
      </w:r>
      <w:r w:rsidR="004F2D7A">
        <w:t>ing</w:t>
      </w:r>
      <w:r w:rsidRPr="007F6EB5">
        <w:t xml:space="preserve">] </w:t>
      </w:r>
    </w:p>
    <w:p w14:paraId="0D7F8F56" w14:textId="77777777" w:rsidR="00D804EC" w:rsidRDefault="00D804EC" w:rsidP="00D804EC">
      <w:pPr>
        <w:pStyle w:val="Character"/>
      </w:pPr>
      <w:r>
        <w:t>MARTIN</w:t>
      </w:r>
    </w:p>
    <w:p w14:paraId="0ACBF221" w14:textId="77777777" w:rsidR="00653F17" w:rsidRDefault="00653F17" w:rsidP="00653F17">
      <w:r w:rsidRPr="007F6EB5">
        <w:t>We’re not doing this.</w:t>
      </w:r>
    </w:p>
    <w:p w14:paraId="7729B401" w14:textId="77777777" w:rsidR="00D804EC" w:rsidRDefault="00D804EC" w:rsidP="00D804EC">
      <w:pPr>
        <w:pStyle w:val="Character"/>
      </w:pPr>
      <w:r>
        <w:t>BASIRA</w:t>
      </w:r>
    </w:p>
    <w:p w14:paraId="27C545EE" w14:textId="453AEBE5" w:rsidR="00653F17" w:rsidRDefault="005E2C95" w:rsidP="00653F17">
      <w:r w:rsidRPr="005E2C95">
        <w:rPr>
          <w:b/>
          <w:bCs/>
        </w:rPr>
        <w:t>(S</w:t>
      </w:r>
      <w:r w:rsidR="00653F17" w:rsidRPr="005E2C95">
        <w:rPr>
          <w:b/>
          <w:bCs/>
        </w:rPr>
        <w:t>oftly</w:t>
      </w:r>
      <w:r w:rsidRPr="005E2C95">
        <w:rPr>
          <w:b/>
          <w:bCs/>
        </w:rPr>
        <w:t>)</w:t>
      </w:r>
      <w:r w:rsidR="00653F17" w:rsidRPr="007F6EB5">
        <w:t xml:space="preserve"> Martin. Please.</w:t>
      </w:r>
    </w:p>
    <w:p w14:paraId="00789679" w14:textId="298432D0" w:rsidR="005E2C95" w:rsidRDefault="005E2C95" w:rsidP="00653F17">
      <w:pPr>
        <w:rPr>
          <w:b/>
          <w:bCs/>
        </w:rPr>
      </w:pPr>
      <w:r w:rsidRPr="005E2C95">
        <w:rPr>
          <w:b/>
          <w:bCs/>
        </w:rPr>
        <w:t>(Beat)</w:t>
      </w:r>
    </w:p>
    <w:p w14:paraId="4F9E152D" w14:textId="09182C63" w:rsidR="00893363" w:rsidRPr="005E2C95" w:rsidRDefault="00893363" w:rsidP="00F03681">
      <w:pPr>
        <w:pStyle w:val="Music"/>
      </w:pPr>
      <w:r>
        <w:t xml:space="preserve">[Martin </w:t>
      </w:r>
      <w:r w:rsidR="00F03681">
        <w:t xml:space="preserve">pats </w:t>
      </w:r>
      <w:r>
        <w:t>dust off himself]</w:t>
      </w:r>
    </w:p>
    <w:p w14:paraId="71AA8991" w14:textId="77777777" w:rsidR="00D804EC" w:rsidRDefault="00D804EC" w:rsidP="00D804EC">
      <w:pPr>
        <w:pStyle w:val="Character"/>
      </w:pPr>
      <w:r>
        <w:lastRenderedPageBreak/>
        <w:t>MARTIN</w:t>
      </w:r>
    </w:p>
    <w:p w14:paraId="3DC81289" w14:textId="77777777" w:rsidR="00653F17" w:rsidRDefault="00653F17" w:rsidP="00653F17">
      <w:r w:rsidRPr="007F6EB5">
        <w:t>You’d better look after yourself.</w:t>
      </w:r>
    </w:p>
    <w:p w14:paraId="15EB7763" w14:textId="77777777" w:rsidR="00D804EC" w:rsidRDefault="00D804EC" w:rsidP="00D804EC">
      <w:pPr>
        <w:pStyle w:val="Character"/>
      </w:pPr>
      <w:r>
        <w:t>BASIRA</w:t>
      </w:r>
    </w:p>
    <w:p w14:paraId="0DAEEC81" w14:textId="77777777" w:rsidR="00653F17" w:rsidRDefault="00653F17" w:rsidP="00653F17">
      <w:r w:rsidRPr="007F6EB5">
        <w:t>I will.</w:t>
      </w:r>
    </w:p>
    <w:p w14:paraId="764474B4" w14:textId="77777777" w:rsidR="00D804EC" w:rsidRDefault="00D804EC" w:rsidP="00D804EC">
      <w:pPr>
        <w:pStyle w:val="Character"/>
      </w:pPr>
      <w:r>
        <w:t>ARCHIVIST</w:t>
      </w:r>
    </w:p>
    <w:p w14:paraId="30A4EB11" w14:textId="66F9DB81" w:rsidR="00653F17" w:rsidRDefault="00DA78D7" w:rsidP="00653F17">
      <w:r w:rsidRPr="00DA78D7">
        <w:rPr>
          <w:b/>
          <w:bCs/>
        </w:rPr>
        <w:t>(</w:t>
      </w:r>
      <w:r w:rsidR="00653F17" w:rsidRPr="00DA78D7">
        <w:rPr>
          <w:b/>
          <w:bCs/>
        </w:rPr>
        <w:t>Gently</w:t>
      </w:r>
      <w:r w:rsidRPr="00DA78D7">
        <w:rPr>
          <w:b/>
          <w:bCs/>
        </w:rPr>
        <w:t>)</w:t>
      </w:r>
      <w:r w:rsidR="00653F17" w:rsidRPr="007F6EB5">
        <w:t xml:space="preserve"> Come on.</w:t>
      </w:r>
    </w:p>
    <w:p w14:paraId="41DAC191" w14:textId="21DB6D33" w:rsidR="00653F17" w:rsidRDefault="00DA78D7" w:rsidP="00DA78D7">
      <w:pPr>
        <w:pStyle w:val="Music"/>
      </w:pPr>
      <w:r w:rsidRPr="007F6EB5">
        <w:t>[</w:t>
      </w:r>
      <w:r w:rsidR="00420293">
        <w:t>F</w:t>
      </w:r>
      <w:r w:rsidRPr="007F6EB5">
        <w:t xml:space="preserve">ootsteps as </w:t>
      </w:r>
      <w:r w:rsidR="00420293">
        <w:t>Martin walks away</w:t>
      </w:r>
      <w:r w:rsidRPr="007F6EB5">
        <w:t>]</w:t>
      </w:r>
    </w:p>
    <w:p w14:paraId="117B6ACB" w14:textId="4D2ADB10" w:rsidR="00AE596E" w:rsidRDefault="00AE596E" w:rsidP="00AE596E">
      <w:pPr>
        <w:pStyle w:val="Character"/>
      </w:pPr>
      <w:r>
        <w:t>ARCHIVIST (CONT’D)</w:t>
      </w:r>
    </w:p>
    <w:p w14:paraId="0040C214" w14:textId="0D0B9C64" w:rsidR="00653F17" w:rsidRDefault="00653F17" w:rsidP="00653F17">
      <w:r w:rsidRPr="007F6EB5">
        <w:t>For what it’s worth... I’m sorry it had to work out like this.</w:t>
      </w:r>
    </w:p>
    <w:p w14:paraId="054FCF89" w14:textId="77777777" w:rsidR="00D804EC" w:rsidRDefault="00D804EC" w:rsidP="00D804EC">
      <w:pPr>
        <w:pStyle w:val="Character"/>
      </w:pPr>
      <w:r>
        <w:t>BASIRA</w:t>
      </w:r>
    </w:p>
    <w:p w14:paraId="03F3CB5B" w14:textId="77777777" w:rsidR="00653F17" w:rsidRDefault="00653F17" w:rsidP="00653F17">
      <w:r w:rsidRPr="007F6EB5">
        <w:t>I’m not.</w:t>
      </w:r>
    </w:p>
    <w:p w14:paraId="3ACD1E60" w14:textId="7CF57F07" w:rsidR="00653F17" w:rsidRDefault="00653F17" w:rsidP="00BC1A86">
      <w:pPr>
        <w:pStyle w:val="Music"/>
      </w:pPr>
      <w:r w:rsidRPr="007F6EB5">
        <w:t>[</w:t>
      </w:r>
      <w:r w:rsidR="00BC1A86">
        <w:t>Tape clicks off</w:t>
      </w:r>
      <w:r w:rsidRPr="007F6EB5">
        <w:t>]</w:t>
      </w:r>
    </w:p>
    <w:p w14:paraId="0278D1D8" w14:textId="77777777" w:rsidR="00D341A6" w:rsidRPr="000B1517" w:rsidRDefault="00D341A6" w:rsidP="00D341A6">
      <w:pPr>
        <w:pStyle w:val="Music"/>
        <w:rPr>
          <w:lang w:eastAsia="en-US"/>
        </w:rPr>
      </w:pPr>
      <w:r w:rsidRPr="000B1517">
        <w:rPr>
          <w:lang w:eastAsia="en-US"/>
        </w:rPr>
        <w:t>[The Magnus Archives Theme – Outro]</w:t>
      </w:r>
    </w:p>
    <w:p w14:paraId="048C8746" w14:textId="6B3089F0" w:rsidR="0071276F" w:rsidRDefault="00D341A6" w:rsidP="00D341A6">
      <w:pPr>
        <w:pStyle w:val="Character"/>
      </w:pPr>
      <w:r>
        <w:t>JONATHAN SIMS</w:t>
      </w:r>
    </w:p>
    <w:p w14:paraId="633878FE" w14:textId="3E0CA7C6" w:rsidR="00ED269B" w:rsidRPr="006F51FD" w:rsidRDefault="00653F17" w:rsidP="0014759C">
      <w:r w:rsidRPr="00B36148">
        <w:rPr>
          <w:i/>
          <w:iCs/>
        </w:rPr>
        <w:t>The Magnus Archives</w:t>
      </w:r>
      <w:r w:rsidRPr="007F6EB5">
        <w:t xml:space="preserve"> is a podcast distributed by Rusty Quill and licensed under a Creative Commons Attribution Non-Commercial Sharealike 4.0 International licence. Today’s episode was written by Jonathan Sims, produced by Lowri Ann Davies, and directed by Alexander J Newall.</w:t>
      </w:r>
      <w:r w:rsidR="00D97FC8">
        <w:t xml:space="preserve"> </w:t>
      </w:r>
      <w:r w:rsidRPr="007F6EB5">
        <w:t>It featured: Jonathan Sims as The Archivist, Alexander J Newall as Martin Blackwood, Frank Voss as Basira Hussain, and Fay Roberts as Alice “Daisy” Tonner.</w:t>
      </w:r>
      <w:r w:rsidR="00D97FC8">
        <w:t xml:space="preserve"> </w:t>
      </w:r>
      <w:r w:rsidR="00D97FC8" w:rsidRPr="005D54AD">
        <w:t>To subscribe, buy merchandise, o</w:t>
      </w:r>
      <w:r w:rsidR="00D97FC8">
        <w:t xml:space="preserve">r </w:t>
      </w:r>
      <w:r w:rsidR="00D97FC8" w:rsidRPr="005D54AD">
        <w:t>join our Patreon, visit</w:t>
      </w:r>
      <w:r w:rsidR="00D97FC8">
        <w:t xml:space="preserve"> </w:t>
      </w:r>
      <w:r w:rsidR="00D97FC8" w:rsidRPr="005D54AD">
        <w:t>rustyquill.com.</w:t>
      </w:r>
      <w:r w:rsidR="00D97FC8">
        <w:t xml:space="preserve"> </w:t>
      </w:r>
      <w:r w:rsidR="00D97FC8" w:rsidRPr="005D54AD">
        <w:t>Rate and review us online, tweet us</w:t>
      </w:r>
      <w:r w:rsidR="00D97FC8">
        <w:t xml:space="preserve"> </w:t>
      </w:r>
      <w:r w:rsidR="00D97FC8" w:rsidRPr="005D54AD">
        <w:t xml:space="preserve">at </w:t>
      </w:r>
      <w:r w:rsidR="00D97FC8" w:rsidRPr="008A710D">
        <w:t xml:space="preserve">TheRustyQuill, visit us on Facebook, or email us via </w:t>
      </w:r>
      <w:r w:rsidR="00D97FC8" w:rsidRPr="008A710D">
        <w:lastRenderedPageBreak/>
        <w:t>mail@rustyquill.com</w:t>
      </w:r>
      <w:r w:rsidR="00D97FC8">
        <w:t>.</w:t>
      </w:r>
      <w:r w:rsidR="00D97FC8" w:rsidRPr="008A710D">
        <w:t xml:space="preserve"> Join</w:t>
      </w:r>
      <w:r w:rsidR="00D97FC8" w:rsidRPr="005D54AD">
        <w:t xml:space="preserve"> our communit</w:t>
      </w:r>
      <w:r w:rsidR="00D97FC8">
        <w:t>y</w:t>
      </w:r>
      <w:r w:rsidR="00D97FC8" w:rsidRPr="005D54AD">
        <w:t xml:space="preserve"> on</w:t>
      </w:r>
      <w:r w:rsidR="00D97FC8">
        <w:t xml:space="preserve"> the Discord via the website, or</w:t>
      </w:r>
      <w:r w:rsidR="00D97FC8" w:rsidRPr="005D54AD">
        <w:t xml:space="preserve"> </w:t>
      </w:r>
      <w:r w:rsidR="00D97FC8">
        <w:t xml:space="preserve">on </w:t>
      </w:r>
      <w:r w:rsidR="00D97FC8" w:rsidRPr="005D54AD">
        <w:t>Reddit, at</w:t>
      </w:r>
      <w:r w:rsidR="00D97FC8">
        <w:t xml:space="preserve"> </w:t>
      </w:r>
      <w:r w:rsidR="00D97FC8" w:rsidRPr="005D54AD">
        <w:t>r/TheMagnusArchives.</w:t>
      </w:r>
      <w:r w:rsidR="00D97FC8">
        <w:t xml:space="preserve"> </w:t>
      </w:r>
      <w:r w:rsidR="00D97FC8" w:rsidRPr="005D54AD">
        <w:t>Thanks for listening.</w:t>
      </w:r>
    </w:p>
    <w:sectPr w:rsidR="00ED269B" w:rsidRPr="006F51FD" w:rsidSect="00CE23BE">
      <w:headerReference w:type="default" r:id="rId10"/>
      <w:footerReference w:type="default" r:id="rId11"/>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C6AF" w14:textId="77777777" w:rsidR="00C2270D" w:rsidRDefault="00C2270D">
      <w:pPr>
        <w:spacing w:line="240" w:lineRule="auto"/>
      </w:pPr>
      <w:r>
        <w:separator/>
      </w:r>
    </w:p>
  </w:endnote>
  <w:endnote w:type="continuationSeparator" w:id="0">
    <w:p w14:paraId="00CF5CC4" w14:textId="77777777" w:rsidR="00C2270D" w:rsidRDefault="00C2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6855956D" w14:textId="77777777" w:rsidR="007A6B65" w:rsidRDefault="0022536A" w:rsidP="00653F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B721" w14:textId="77777777" w:rsidR="00C2270D" w:rsidRDefault="00C2270D">
      <w:pPr>
        <w:spacing w:line="240" w:lineRule="auto"/>
      </w:pPr>
      <w:r>
        <w:separator/>
      </w:r>
    </w:p>
  </w:footnote>
  <w:footnote w:type="continuationSeparator" w:id="0">
    <w:p w14:paraId="26BF94C8" w14:textId="77777777" w:rsidR="00C2270D" w:rsidRDefault="00C2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BE3BF04" w:rsidR="0022536A" w:rsidRPr="00140529" w:rsidRDefault="002A7E33" w:rsidP="00B2110F">
    <w:pPr>
      <w:pStyle w:val="Header"/>
    </w:pPr>
    <w:r>
      <w:t>The Magnus Archives</w:t>
    </w:r>
    <w:r w:rsidR="0022536A">
      <w:t xml:space="preserve"> –</w:t>
    </w:r>
    <w:r w:rsidR="009A6413">
      <w:t xml:space="preserve"> </w:t>
    </w:r>
    <w:r>
      <w:t>MAG 1</w:t>
    </w:r>
    <w:r w:rsidR="00C0650C">
      <w:t>7</w:t>
    </w:r>
    <w:r w:rsidR="00A86A83">
      <w:t>9</w:t>
    </w:r>
    <w:r>
      <w:t xml:space="preserve"> –</w:t>
    </w:r>
    <w:r w:rsidR="0041029D">
      <w:t xml:space="preserve"> </w:t>
    </w:r>
    <w:r w:rsidR="00B35250">
      <w:t>Accomplice</w:t>
    </w:r>
  </w:p>
  <w:p w14:paraId="70A6E705" w14:textId="77777777" w:rsidR="007A6B65" w:rsidRDefault="007A6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B8"/>
    <w:multiLevelType w:val="hybridMultilevel"/>
    <w:tmpl w:val="D5CC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4461D"/>
    <w:multiLevelType w:val="hybridMultilevel"/>
    <w:tmpl w:val="FAE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56E1C"/>
    <w:multiLevelType w:val="hybridMultilevel"/>
    <w:tmpl w:val="E9DE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0"/>
  </w:num>
  <w:num w:numId="5">
    <w:abstractNumId w:val="15"/>
  </w:num>
  <w:num w:numId="6">
    <w:abstractNumId w:val="34"/>
  </w:num>
  <w:num w:numId="7">
    <w:abstractNumId w:val="28"/>
  </w:num>
  <w:num w:numId="8">
    <w:abstractNumId w:val="9"/>
  </w:num>
  <w:num w:numId="9">
    <w:abstractNumId w:val="38"/>
  </w:num>
  <w:num w:numId="10">
    <w:abstractNumId w:val="35"/>
  </w:num>
  <w:num w:numId="11">
    <w:abstractNumId w:val="36"/>
  </w:num>
  <w:num w:numId="12">
    <w:abstractNumId w:val="3"/>
  </w:num>
  <w:num w:numId="13">
    <w:abstractNumId w:val="0"/>
  </w:num>
  <w:num w:numId="14">
    <w:abstractNumId w:val="8"/>
  </w:num>
  <w:num w:numId="15">
    <w:abstractNumId w:val="14"/>
  </w:num>
  <w:num w:numId="16">
    <w:abstractNumId w:val="2"/>
  </w:num>
  <w:num w:numId="17">
    <w:abstractNumId w:val="27"/>
  </w:num>
  <w:num w:numId="18">
    <w:abstractNumId w:val="5"/>
  </w:num>
  <w:num w:numId="19">
    <w:abstractNumId w:val="24"/>
  </w:num>
  <w:num w:numId="20">
    <w:abstractNumId w:val="39"/>
  </w:num>
  <w:num w:numId="21">
    <w:abstractNumId w:val="32"/>
  </w:num>
  <w:num w:numId="22">
    <w:abstractNumId w:val="25"/>
  </w:num>
  <w:num w:numId="23">
    <w:abstractNumId w:val="21"/>
  </w:num>
  <w:num w:numId="24">
    <w:abstractNumId w:val="40"/>
  </w:num>
  <w:num w:numId="25">
    <w:abstractNumId w:val="44"/>
  </w:num>
  <w:num w:numId="26">
    <w:abstractNumId w:val="41"/>
  </w:num>
  <w:num w:numId="27">
    <w:abstractNumId w:val="30"/>
  </w:num>
  <w:num w:numId="28">
    <w:abstractNumId w:val="11"/>
  </w:num>
  <w:num w:numId="29">
    <w:abstractNumId w:val="19"/>
  </w:num>
  <w:num w:numId="30">
    <w:abstractNumId w:val="6"/>
  </w:num>
  <w:num w:numId="31">
    <w:abstractNumId w:val="43"/>
  </w:num>
  <w:num w:numId="32">
    <w:abstractNumId w:val="4"/>
  </w:num>
  <w:num w:numId="33">
    <w:abstractNumId w:val="37"/>
  </w:num>
  <w:num w:numId="34">
    <w:abstractNumId w:val="1"/>
  </w:num>
  <w:num w:numId="35">
    <w:abstractNumId w:val="26"/>
  </w:num>
  <w:num w:numId="36">
    <w:abstractNumId w:val="42"/>
  </w:num>
  <w:num w:numId="37">
    <w:abstractNumId w:val="45"/>
  </w:num>
  <w:num w:numId="38">
    <w:abstractNumId w:val="29"/>
  </w:num>
  <w:num w:numId="39">
    <w:abstractNumId w:val="33"/>
  </w:num>
  <w:num w:numId="40">
    <w:abstractNumId w:val="46"/>
  </w:num>
  <w:num w:numId="41">
    <w:abstractNumId w:val="31"/>
  </w:num>
  <w:num w:numId="42">
    <w:abstractNumId w:val="16"/>
  </w:num>
  <w:num w:numId="43">
    <w:abstractNumId w:val="10"/>
  </w:num>
  <w:num w:numId="44">
    <w:abstractNumId w:val="18"/>
  </w:num>
  <w:num w:numId="45">
    <w:abstractNumId w:val="12"/>
  </w:num>
  <w:num w:numId="46">
    <w:abstractNumId w:val="2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BE4"/>
    <w:rsid w:val="000116F2"/>
    <w:rsid w:val="00011892"/>
    <w:rsid w:val="000118A2"/>
    <w:rsid w:val="000121A8"/>
    <w:rsid w:val="000132EE"/>
    <w:rsid w:val="000232F2"/>
    <w:rsid w:val="0002367F"/>
    <w:rsid w:val="00023932"/>
    <w:rsid w:val="00025413"/>
    <w:rsid w:val="00026022"/>
    <w:rsid w:val="0003000D"/>
    <w:rsid w:val="00031DD0"/>
    <w:rsid w:val="000325C9"/>
    <w:rsid w:val="000329C4"/>
    <w:rsid w:val="00032C78"/>
    <w:rsid w:val="00033C51"/>
    <w:rsid w:val="0003453E"/>
    <w:rsid w:val="00037C14"/>
    <w:rsid w:val="00041228"/>
    <w:rsid w:val="00042007"/>
    <w:rsid w:val="000436A0"/>
    <w:rsid w:val="00043A41"/>
    <w:rsid w:val="00043DBF"/>
    <w:rsid w:val="0004641A"/>
    <w:rsid w:val="000471AD"/>
    <w:rsid w:val="00050FDF"/>
    <w:rsid w:val="00051EC5"/>
    <w:rsid w:val="0005398D"/>
    <w:rsid w:val="00053C7A"/>
    <w:rsid w:val="00053F38"/>
    <w:rsid w:val="00056708"/>
    <w:rsid w:val="00056B30"/>
    <w:rsid w:val="00057703"/>
    <w:rsid w:val="000579E1"/>
    <w:rsid w:val="00061827"/>
    <w:rsid w:val="00065285"/>
    <w:rsid w:val="000668E4"/>
    <w:rsid w:val="00066964"/>
    <w:rsid w:val="00066B2D"/>
    <w:rsid w:val="00070712"/>
    <w:rsid w:val="00072125"/>
    <w:rsid w:val="000727A2"/>
    <w:rsid w:val="000740D5"/>
    <w:rsid w:val="00075009"/>
    <w:rsid w:val="000754CE"/>
    <w:rsid w:val="00075CD1"/>
    <w:rsid w:val="00076EDC"/>
    <w:rsid w:val="00080280"/>
    <w:rsid w:val="00081358"/>
    <w:rsid w:val="00084363"/>
    <w:rsid w:val="00084ED9"/>
    <w:rsid w:val="000859E3"/>
    <w:rsid w:val="00087AAE"/>
    <w:rsid w:val="00090BD0"/>
    <w:rsid w:val="00092D4B"/>
    <w:rsid w:val="00092DAE"/>
    <w:rsid w:val="0009471E"/>
    <w:rsid w:val="00095538"/>
    <w:rsid w:val="000965DD"/>
    <w:rsid w:val="0009671C"/>
    <w:rsid w:val="000A2822"/>
    <w:rsid w:val="000A287A"/>
    <w:rsid w:val="000A6F6A"/>
    <w:rsid w:val="000B0EE1"/>
    <w:rsid w:val="000B1378"/>
    <w:rsid w:val="000B214E"/>
    <w:rsid w:val="000B7019"/>
    <w:rsid w:val="000B7A91"/>
    <w:rsid w:val="000C0549"/>
    <w:rsid w:val="000C0721"/>
    <w:rsid w:val="000C104D"/>
    <w:rsid w:val="000C3F4E"/>
    <w:rsid w:val="000C5DBF"/>
    <w:rsid w:val="000C786E"/>
    <w:rsid w:val="000C796A"/>
    <w:rsid w:val="000D1B48"/>
    <w:rsid w:val="000D4ED0"/>
    <w:rsid w:val="000D70FA"/>
    <w:rsid w:val="000D73CA"/>
    <w:rsid w:val="000E0B74"/>
    <w:rsid w:val="000E2C24"/>
    <w:rsid w:val="000E7C9B"/>
    <w:rsid w:val="000E7DEF"/>
    <w:rsid w:val="000E7E40"/>
    <w:rsid w:val="000F152C"/>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1BA"/>
    <w:rsid w:val="001079A9"/>
    <w:rsid w:val="00112948"/>
    <w:rsid w:val="00114000"/>
    <w:rsid w:val="00116122"/>
    <w:rsid w:val="00117D66"/>
    <w:rsid w:val="0012027E"/>
    <w:rsid w:val="001207BF"/>
    <w:rsid w:val="00121D7A"/>
    <w:rsid w:val="00121F09"/>
    <w:rsid w:val="00123536"/>
    <w:rsid w:val="0012608A"/>
    <w:rsid w:val="00127574"/>
    <w:rsid w:val="0013067F"/>
    <w:rsid w:val="001308A9"/>
    <w:rsid w:val="00131EAB"/>
    <w:rsid w:val="001339AB"/>
    <w:rsid w:val="001340BC"/>
    <w:rsid w:val="00135A4D"/>
    <w:rsid w:val="001366DD"/>
    <w:rsid w:val="00137FCA"/>
    <w:rsid w:val="00140529"/>
    <w:rsid w:val="001415EA"/>
    <w:rsid w:val="00144EA8"/>
    <w:rsid w:val="00146618"/>
    <w:rsid w:val="00147258"/>
    <w:rsid w:val="0014759C"/>
    <w:rsid w:val="00151AEA"/>
    <w:rsid w:val="00151D87"/>
    <w:rsid w:val="00153B31"/>
    <w:rsid w:val="00153E07"/>
    <w:rsid w:val="001544A3"/>
    <w:rsid w:val="001557D9"/>
    <w:rsid w:val="001567E4"/>
    <w:rsid w:val="001620AF"/>
    <w:rsid w:val="0016430D"/>
    <w:rsid w:val="00170E95"/>
    <w:rsid w:val="001718E4"/>
    <w:rsid w:val="00172442"/>
    <w:rsid w:val="001733E4"/>
    <w:rsid w:val="001735DB"/>
    <w:rsid w:val="00183B4B"/>
    <w:rsid w:val="00183D20"/>
    <w:rsid w:val="001864CD"/>
    <w:rsid w:val="00187BBE"/>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7081"/>
    <w:rsid w:val="001A71CA"/>
    <w:rsid w:val="001B0D2F"/>
    <w:rsid w:val="001B2C82"/>
    <w:rsid w:val="001B36EE"/>
    <w:rsid w:val="001B4927"/>
    <w:rsid w:val="001B4CED"/>
    <w:rsid w:val="001B7333"/>
    <w:rsid w:val="001C067E"/>
    <w:rsid w:val="001C12CD"/>
    <w:rsid w:val="001C30E8"/>
    <w:rsid w:val="001C3D9A"/>
    <w:rsid w:val="001C566D"/>
    <w:rsid w:val="001C7A0F"/>
    <w:rsid w:val="001D0CD6"/>
    <w:rsid w:val="001D26F6"/>
    <w:rsid w:val="001D5F4F"/>
    <w:rsid w:val="001D626A"/>
    <w:rsid w:val="001E10DA"/>
    <w:rsid w:val="001E10F4"/>
    <w:rsid w:val="001E1A0F"/>
    <w:rsid w:val="001E3772"/>
    <w:rsid w:val="001E3D6B"/>
    <w:rsid w:val="001E531F"/>
    <w:rsid w:val="001E60B5"/>
    <w:rsid w:val="001E708F"/>
    <w:rsid w:val="001E724E"/>
    <w:rsid w:val="001E7B0A"/>
    <w:rsid w:val="001F001D"/>
    <w:rsid w:val="001F02C2"/>
    <w:rsid w:val="001F2F6C"/>
    <w:rsid w:val="001F3568"/>
    <w:rsid w:val="001F6CCB"/>
    <w:rsid w:val="001F6D2E"/>
    <w:rsid w:val="00200389"/>
    <w:rsid w:val="00200B42"/>
    <w:rsid w:val="00202E0B"/>
    <w:rsid w:val="00205433"/>
    <w:rsid w:val="00205911"/>
    <w:rsid w:val="00211310"/>
    <w:rsid w:val="00211CF0"/>
    <w:rsid w:val="002126E7"/>
    <w:rsid w:val="00213A93"/>
    <w:rsid w:val="00213DB4"/>
    <w:rsid w:val="00214D0C"/>
    <w:rsid w:val="00215250"/>
    <w:rsid w:val="00216109"/>
    <w:rsid w:val="002173F6"/>
    <w:rsid w:val="00217A74"/>
    <w:rsid w:val="00220529"/>
    <w:rsid w:val="002234C3"/>
    <w:rsid w:val="00224DEC"/>
    <w:rsid w:val="0022536A"/>
    <w:rsid w:val="00227397"/>
    <w:rsid w:val="00230591"/>
    <w:rsid w:val="00231315"/>
    <w:rsid w:val="00232315"/>
    <w:rsid w:val="0023237C"/>
    <w:rsid w:val="00233DFC"/>
    <w:rsid w:val="00240DD2"/>
    <w:rsid w:val="002411D0"/>
    <w:rsid w:val="002414A6"/>
    <w:rsid w:val="00242444"/>
    <w:rsid w:val="00244B58"/>
    <w:rsid w:val="00246EAD"/>
    <w:rsid w:val="0024747F"/>
    <w:rsid w:val="0025006D"/>
    <w:rsid w:val="00251052"/>
    <w:rsid w:val="00252881"/>
    <w:rsid w:val="002538C6"/>
    <w:rsid w:val="00254938"/>
    <w:rsid w:val="00254E54"/>
    <w:rsid w:val="0025511A"/>
    <w:rsid w:val="002555C9"/>
    <w:rsid w:val="00256E46"/>
    <w:rsid w:val="002570C7"/>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19C8"/>
    <w:rsid w:val="002824A3"/>
    <w:rsid w:val="002831A7"/>
    <w:rsid w:val="002846EC"/>
    <w:rsid w:val="00284B32"/>
    <w:rsid w:val="00290E8C"/>
    <w:rsid w:val="002911AC"/>
    <w:rsid w:val="00295ABA"/>
    <w:rsid w:val="00296E14"/>
    <w:rsid w:val="00297262"/>
    <w:rsid w:val="002A23EA"/>
    <w:rsid w:val="002A315A"/>
    <w:rsid w:val="002A5BBD"/>
    <w:rsid w:val="002A6103"/>
    <w:rsid w:val="002A6D66"/>
    <w:rsid w:val="002A7E33"/>
    <w:rsid w:val="002B019B"/>
    <w:rsid w:val="002B0A8A"/>
    <w:rsid w:val="002B2357"/>
    <w:rsid w:val="002B2EDA"/>
    <w:rsid w:val="002B3ED7"/>
    <w:rsid w:val="002C2941"/>
    <w:rsid w:val="002C2B7C"/>
    <w:rsid w:val="002C2E98"/>
    <w:rsid w:val="002C2FB7"/>
    <w:rsid w:val="002C3EA4"/>
    <w:rsid w:val="002C5271"/>
    <w:rsid w:val="002D0E3E"/>
    <w:rsid w:val="002D3E19"/>
    <w:rsid w:val="002D57AC"/>
    <w:rsid w:val="002D64BB"/>
    <w:rsid w:val="002D6B63"/>
    <w:rsid w:val="002D6F9A"/>
    <w:rsid w:val="002D7479"/>
    <w:rsid w:val="002D7BAF"/>
    <w:rsid w:val="002E028B"/>
    <w:rsid w:val="002E0528"/>
    <w:rsid w:val="002E2031"/>
    <w:rsid w:val="002E346C"/>
    <w:rsid w:val="002E36DF"/>
    <w:rsid w:val="002E4406"/>
    <w:rsid w:val="002E49A6"/>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31B5"/>
    <w:rsid w:val="00313230"/>
    <w:rsid w:val="00313EFF"/>
    <w:rsid w:val="00315767"/>
    <w:rsid w:val="00316096"/>
    <w:rsid w:val="003175B0"/>
    <w:rsid w:val="00317EED"/>
    <w:rsid w:val="0032776B"/>
    <w:rsid w:val="00327BB5"/>
    <w:rsid w:val="0033022A"/>
    <w:rsid w:val="0033084C"/>
    <w:rsid w:val="00332311"/>
    <w:rsid w:val="003352BC"/>
    <w:rsid w:val="00335404"/>
    <w:rsid w:val="003374FA"/>
    <w:rsid w:val="00337CEE"/>
    <w:rsid w:val="003405EB"/>
    <w:rsid w:val="00340AEC"/>
    <w:rsid w:val="0034135B"/>
    <w:rsid w:val="003452D5"/>
    <w:rsid w:val="003454B1"/>
    <w:rsid w:val="003458F9"/>
    <w:rsid w:val="003515EA"/>
    <w:rsid w:val="003531FB"/>
    <w:rsid w:val="00356466"/>
    <w:rsid w:val="00361720"/>
    <w:rsid w:val="0036240C"/>
    <w:rsid w:val="00363101"/>
    <w:rsid w:val="00363A92"/>
    <w:rsid w:val="00363B66"/>
    <w:rsid w:val="00363EBE"/>
    <w:rsid w:val="00364180"/>
    <w:rsid w:val="00366330"/>
    <w:rsid w:val="00367798"/>
    <w:rsid w:val="00367AA4"/>
    <w:rsid w:val="003704A9"/>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967CF"/>
    <w:rsid w:val="003A0A88"/>
    <w:rsid w:val="003A3271"/>
    <w:rsid w:val="003A3D72"/>
    <w:rsid w:val="003A584B"/>
    <w:rsid w:val="003A7BA7"/>
    <w:rsid w:val="003B1B28"/>
    <w:rsid w:val="003B2007"/>
    <w:rsid w:val="003B233C"/>
    <w:rsid w:val="003B3B47"/>
    <w:rsid w:val="003B7577"/>
    <w:rsid w:val="003C3F66"/>
    <w:rsid w:val="003D2980"/>
    <w:rsid w:val="003E21DB"/>
    <w:rsid w:val="003E2456"/>
    <w:rsid w:val="003E3BE8"/>
    <w:rsid w:val="003E3E13"/>
    <w:rsid w:val="003E41AC"/>
    <w:rsid w:val="003E623A"/>
    <w:rsid w:val="003E66E8"/>
    <w:rsid w:val="003F1380"/>
    <w:rsid w:val="003F1512"/>
    <w:rsid w:val="003F2F7E"/>
    <w:rsid w:val="003F64FD"/>
    <w:rsid w:val="0040193F"/>
    <w:rsid w:val="00401D64"/>
    <w:rsid w:val="00402006"/>
    <w:rsid w:val="00406E05"/>
    <w:rsid w:val="004101AE"/>
    <w:rsid w:val="0041029D"/>
    <w:rsid w:val="00410D06"/>
    <w:rsid w:val="00412213"/>
    <w:rsid w:val="0041231A"/>
    <w:rsid w:val="004135A1"/>
    <w:rsid w:val="00413C6C"/>
    <w:rsid w:val="004149DD"/>
    <w:rsid w:val="004158CC"/>
    <w:rsid w:val="004169E0"/>
    <w:rsid w:val="00420293"/>
    <w:rsid w:val="004222DE"/>
    <w:rsid w:val="00422474"/>
    <w:rsid w:val="00422FF7"/>
    <w:rsid w:val="004245D2"/>
    <w:rsid w:val="00426778"/>
    <w:rsid w:val="00430330"/>
    <w:rsid w:val="00430966"/>
    <w:rsid w:val="00431F0F"/>
    <w:rsid w:val="00432869"/>
    <w:rsid w:val="00432DB7"/>
    <w:rsid w:val="004351C6"/>
    <w:rsid w:val="00436562"/>
    <w:rsid w:val="00436977"/>
    <w:rsid w:val="0044233B"/>
    <w:rsid w:val="00442E8C"/>
    <w:rsid w:val="00442ED1"/>
    <w:rsid w:val="004453BD"/>
    <w:rsid w:val="0044542A"/>
    <w:rsid w:val="00445EFB"/>
    <w:rsid w:val="00446030"/>
    <w:rsid w:val="004465CC"/>
    <w:rsid w:val="00446E5C"/>
    <w:rsid w:val="004502FD"/>
    <w:rsid w:val="00451BA8"/>
    <w:rsid w:val="00451D03"/>
    <w:rsid w:val="004522B6"/>
    <w:rsid w:val="00452DD0"/>
    <w:rsid w:val="00452E7C"/>
    <w:rsid w:val="00454E3A"/>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2E23"/>
    <w:rsid w:val="004A332A"/>
    <w:rsid w:val="004A623B"/>
    <w:rsid w:val="004A65B7"/>
    <w:rsid w:val="004B0AE7"/>
    <w:rsid w:val="004B4A38"/>
    <w:rsid w:val="004B5513"/>
    <w:rsid w:val="004B553C"/>
    <w:rsid w:val="004B57C6"/>
    <w:rsid w:val="004B592B"/>
    <w:rsid w:val="004B60AC"/>
    <w:rsid w:val="004B6758"/>
    <w:rsid w:val="004C3337"/>
    <w:rsid w:val="004C3CBF"/>
    <w:rsid w:val="004C59A4"/>
    <w:rsid w:val="004D0E06"/>
    <w:rsid w:val="004D15D6"/>
    <w:rsid w:val="004D18CA"/>
    <w:rsid w:val="004D1A22"/>
    <w:rsid w:val="004D33C7"/>
    <w:rsid w:val="004D3FA9"/>
    <w:rsid w:val="004D58F7"/>
    <w:rsid w:val="004D6D9F"/>
    <w:rsid w:val="004E2681"/>
    <w:rsid w:val="004E2EEB"/>
    <w:rsid w:val="004E2F9E"/>
    <w:rsid w:val="004E4F49"/>
    <w:rsid w:val="004E53AE"/>
    <w:rsid w:val="004F084B"/>
    <w:rsid w:val="004F0AE7"/>
    <w:rsid w:val="004F2D7A"/>
    <w:rsid w:val="004F2F9C"/>
    <w:rsid w:val="004F3732"/>
    <w:rsid w:val="004F510E"/>
    <w:rsid w:val="004F7569"/>
    <w:rsid w:val="00500BE6"/>
    <w:rsid w:val="005021AE"/>
    <w:rsid w:val="00503968"/>
    <w:rsid w:val="00507497"/>
    <w:rsid w:val="005123D4"/>
    <w:rsid w:val="005131D8"/>
    <w:rsid w:val="005136AA"/>
    <w:rsid w:val="00516EC7"/>
    <w:rsid w:val="005176BD"/>
    <w:rsid w:val="00520E08"/>
    <w:rsid w:val="005220F6"/>
    <w:rsid w:val="0052358B"/>
    <w:rsid w:val="00524E69"/>
    <w:rsid w:val="00527E05"/>
    <w:rsid w:val="0053275F"/>
    <w:rsid w:val="00534B77"/>
    <w:rsid w:val="0053622C"/>
    <w:rsid w:val="0053730D"/>
    <w:rsid w:val="0054239F"/>
    <w:rsid w:val="00542DDB"/>
    <w:rsid w:val="005434B7"/>
    <w:rsid w:val="005448D3"/>
    <w:rsid w:val="00544CF6"/>
    <w:rsid w:val="00546090"/>
    <w:rsid w:val="005465AE"/>
    <w:rsid w:val="00551C74"/>
    <w:rsid w:val="005522D1"/>
    <w:rsid w:val="00552547"/>
    <w:rsid w:val="00552962"/>
    <w:rsid w:val="00553655"/>
    <w:rsid w:val="00553E7D"/>
    <w:rsid w:val="005542AF"/>
    <w:rsid w:val="00556650"/>
    <w:rsid w:val="00556B6D"/>
    <w:rsid w:val="005578B7"/>
    <w:rsid w:val="00557E0B"/>
    <w:rsid w:val="00564D72"/>
    <w:rsid w:val="00565785"/>
    <w:rsid w:val="00567A4D"/>
    <w:rsid w:val="0057076B"/>
    <w:rsid w:val="00570AE3"/>
    <w:rsid w:val="00571C5A"/>
    <w:rsid w:val="0057232E"/>
    <w:rsid w:val="00573236"/>
    <w:rsid w:val="00573445"/>
    <w:rsid w:val="00575942"/>
    <w:rsid w:val="005759BD"/>
    <w:rsid w:val="0057716C"/>
    <w:rsid w:val="0057738D"/>
    <w:rsid w:val="00577A89"/>
    <w:rsid w:val="0058167B"/>
    <w:rsid w:val="00581AC8"/>
    <w:rsid w:val="00584AE4"/>
    <w:rsid w:val="00586673"/>
    <w:rsid w:val="00592B3C"/>
    <w:rsid w:val="00595AF7"/>
    <w:rsid w:val="005978C2"/>
    <w:rsid w:val="0059794A"/>
    <w:rsid w:val="00597D10"/>
    <w:rsid w:val="005A20D8"/>
    <w:rsid w:val="005A35AD"/>
    <w:rsid w:val="005A4727"/>
    <w:rsid w:val="005A5477"/>
    <w:rsid w:val="005A5887"/>
    <w:rsid w:val="005A7972"/>
    <w:rsid w:val="005B0C49"/>
    <w:rsid w:val="005B0E4C"/>
    <w:rsid w:val="005B3B69"/>
    <w:rsid w:val="005B3D1B"/>
    <w:rsid w:val="005B40CB"/>
    <w:rsid w:val="005B4725"/>
    <w:rsid w:val="005B49F0"/>
    <w:rsid w:val="005B5856"/>
    <w:rsid w:val="005B718C"/>
    <w:rsid w:val="005C1105"/>
    <w:rsid w:val="005C2D1D"/>
    <w:rsid w:val="005C3101"/>
    <w:rsid w:val="005C364A"/>
    <w:rsid w:val="005C36CB"/>
    <w:rsid w:val="005C3CE7"/>
    <w:rsid w:val="005C3E03"/>
    <w:rsid w:val="005C438B"/>
    <w:rsid w:val="005C67C1"/>
    <w:rsid w:val="005C7A5A"/>
    <w:rsid w:val="005C7DE1"/>
    <w:rsid w:val="005D0746"/>
    <w:rsid w:val="005D0BCF"/>
    <w:rsid w:val="005D1F64"/>
    <w:rsid w:val="005D2421"/>
    <w:rsid w:val="005D2DE1"/>
    <w:rsid w:val="005D3EA7"/>
    <w:rsid w:val="005D503B"/>
    <w:rsid w:val="005D6BB7"/>
    <w:rsid w:val="005D7343"/>
    <w:rsid w:val="005E0BE5"/>
    <w:rsid w:val="005E2003"/>
    <w:rsid w:val="005E28C7"/>
    <w:rsid w:val="005E2BD9"/>
    <w:rsid w:val="005E2C95"/>
    <w:rsid w:val="005E2D25"/>
    <w:rsid w:val="005E43C9"/>
    <w:rsid w:val="005E70EC"/>
    <w:rsid w:val="005F0B57"/>
    <w:rsid w:val="005F283D"/>
    <w:rsid w:val="005F47CD"/>
    <w:rsid w:val="005F5E0F"/>
    <w:rsid w:val="005F7544"/>
    <w:rsid w:val="00603F68"/>
    <w:rsid w:val="0060433F"/>
    <w:rsid w:val="00605EF6"/>
    <w:rsid w:val="006062B7"/>
    <w:rsid w:val="00611B15"/>
    <w:rsid w:val="0061202E"/>
    <w:rsid w:val="00612A05"/>
    <w:rsid w:val="00613F9D"/>
    <w:rsid w:val="00614AA9"/>
    <w:rsid w:val="00624B09"/>
    <w:rsid w:val="0062658C"/>
    <w:rsid w:val="00626733"/>
    <w:rsid w:val="00627BDE"/>
    <w:rsid w:val="00631C01"/>
    <w:rsid w:val="00632102"/>
    <w:rsid w:val="006329D6"/>
    <w:rsid w:val="006345D9"/>
    <w:rsid w:val="00634E48"/>
    <w:rsid w:val="006360D1"/>
    <w:rsid w:val="00640C4C"/>
    <w:rsid w:val="006426B0"/>
    <w:rsid w:val="0065074C"/>
    <w:rsid w:val="00653895"/>
    <w:rsid w:val="00653F17"/>
    <w:rsid w:val="0065400E"/>
    <w:rsid w:val="00654AE1"/>
    <w:rsid w:val="00654FBF"/>
    <w:rsid w:val="006567AC"/>
    <w:rsid w:val="00657DEA"/>
    <w:rsid w:val="00660C4B"/>
    <w:rsid w:val="00661508"/>
    <w:rsid w:val="00665028"/>
    <w:rsid w:val="00667DC8"/>
    <w:rsid w:val="006700B6"/>
    <w:rsid w:val="006717A0"/>
    <w:rsid w:val="00671E40"/>
    <w:rsid w:val="00673654"/>
    <w:rsid w:val="00675312"/>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1E9B"/>
    <w:rsid w:val="006B2513"/>
    <w:rsid w:val="006B2E43"/>
    <w:rsid w:val="006B2F41"/>
    <w:rsid w:val="006B451D"/>
    <w:rsid w:val="006B4B44"/>
    <w:rsid w:val="006B7B34"/>
    <w:rsid w:val="006B7FD9"/>
    <w:rsid w:val="006C234F"/>
    <w:rsid w:val="006C25BF"/>
    <w:rsid w:val="006C5012"/>
    <w:rsid w:val="006C705F"/>
    <w:rsid w:val="006D00AF"/>
    <w:rsid w:val="006D0CD0"/>
    <w:rsid w:val="006D21FF"/>
    <w:rsid w:val="006D6EC6"/>
    <w:rsid w:val="006D7A8F"/>
    <w:rsid w:val="006E5434"/>
    <w:rsid w:val="006E5713"/>
    <w:rsid w:val="006E6370"/>
    <w:rsid w:val="006E7874"/>
    <w:rsid w:val="006E7F31"/>
    <w:rsid w:val="006F06C8"/>
    <w:rsid w:val="006F06EE"/>
    <w:rsid w:val="006F2967"/>
    <w:rsid w:val="006F3E8F"/>
    <w:rsid w:val="006F51FD"/>
    <w:rsid w:val="007055CA"/>
    <w:rsid w:val="007056FD"/>
    <w:rsid w:val="00707824"/>
    <w:rsid w:val="00707955"/>
    <w:rsid w:val="00710E7B"/>
    <w:rsid w:val="00711521"/>
    <w:rsid w:val="0071276F"/>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42FB"/>
    <w:rsid w:val="00735410"/>
    <w:rsid w:val="00736233"/>
    <w:rsid w:val="00736631"/>
    <w:rsid w:val="00736B24"/>
    <w:rsid w:val="007370C0"/>
    <w:rsid w:val="007372F2"/>
    <w:rsid w:val="007422D8"/>
    <w:rsid w:val="00743071"/>
    <w:rsid w:val="00743FA5"/>
    <w:rsid w:val="007440AC"/>
    <w:rsid w:val="00744541"/>
    <w:rsid w:val="00746805"/>
    <w:rsid w:val="00746FE0"/>
    <w:rsid w:val="007478A9"/>
    <w:rsid w:val="007505C3"/>
    <w:rsid w:val="00751560"/>
    <w:rsid w:val="00751A56"/>
    <w:rsid w:val="00751FD1"/>
    <w:rsid w:val="00760103"/>
    <w:rsid w:val="0076061A"/>
    <w:rsid w:val="00761E05"/>
    <w:rsid w:val="007622DB"/>
    <w:rsid w:val="00764E46"/>
    <w:rsid w:val="00765D33"/>
    <w:rsid w:val="00766B0F"/>
    <w:rsid w:val="00766B56"/>
    <w:rsid w:val="00772EF0"/>
    <w:rsid w:val="00773242"/>
    <w:rsid w:val="00774B2F"/>
    <w:rsid w:val="00774D80"/>
    <w:rsid w:val="00777A8E"/>
    <w:rsid w:val="00781A05"/>
    <w:rsid w:val="007824D4"/>
    <w:rsid w:val="0078257C"/>
    <w:rsid w:val="007827B7"/>
    <w:rsid w:val="007843B3"/>
    <w:rsid w:val="007849B8"/>
    <w:rsid w:val="007856F6"/>
    <w:rsid w:val="00785FAF"/>
    <w:rsid w:val="0079048E"/>
    <w:rsid w:val="007913D6"/>
    <w:rsid w:val="007918D6"/>
    <w:rsid w:val="007924A7"/>
    <w:rsid w:val="00793962"/>
    <w:rsid w:val="00795EE7"/>
    <w:rsid w:val="00797085"/>
    <w:rsid w:val="00797EFF"/>
    <w:rsid w:val="007A007F"/>
    <w:rsid w:val="007A067F"/>
    <w:rsid w:val="007A10DB"/>
    <w:rsid w:val="007A1899"/>
    <w:rsid w:val="007A1DB1"/>
    <w:rsid w:val="007A367C"/>
    <w:rsid w:val="007A44C2"/>
    <w:rsid w:val="007A6A42"/>
    <w:rsid w:val="007A6B65"/>
    <w:rsid w:val="007B05EA"/>
    <w:rsid w:val="007B1302"/>
    <w:rsid w:val="007B2F73"/>
    <w:rsid w:val="007B4E42"/>
    <w:rsid w:val="007B57CC"/>
    <w:rsid w:val="007B7600"/>
    <w:rsid w:val="007C0472"/>
    <w:rsid w:val="007C0859"/>
    <w:rsid w:val="007C11A5"/>
    <w:rsid w:val="007C1EA1"/>
    <w:rsid w:val="007C688F"/>
    <w:rsid w:val="007D13E4"/>
    <w:rsid w:val="007D2B6F"/>
    <w:rsid w:val="007D2D25"/>
    <w:rsid w:val="007D6260"/>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2B7C"/>
    <w:rsid w:val="008043E5"/>
    <w:rsid w:val="00804C66"/>
    <w:rsid w:val="00805C6E"/>
    <w:rsid w:val="0080640B"/>
    <w:rsid w:val="00810C42"/>
    <w:rsid w:val="00813B63"/>
    <w:rsid w:val="008140A6"/>
    <w:rsid w:val="0081501F"/>
    <w:rsid w:val="00816F3F"/>
    <w:rsid w:val="0082217E"/>
    <w:rsid w:val="008231BF"/>
    <w:rsid w:val="0082337B"/>
    <w:rsid w:val="00823973"/>
    <w:rsid w:val="00826123"/>
    <w:rsid w:val="0082684F"/>
    <w:rsid w:val="008271ED"/>
    <w:rsid w:val="00830EE3"/>
    <w:rsid w:val="008336E1"/>
    <w:rsid w:val="00833F86"/>
    <w:rsid w:val="008349BA"/>
    <w:rsid w:val="00834FAA"/>
    <w:rsid w:val="008379D2"/>
    <w:rsid w:val="00841E06"/>
    <w:rsid w:val="0084329E"/>
    <w:rsid w:val="008433FC"/>
    <w:rsid w:val="0084344C"/>
    <w:rsid w:val="00843E2C"/>
    <w:rsid w:val="00843F12"/>
    <w:rsid w:val="008444EB"/>
    <w:rsid w:val="00845559"/>
    <w:rsid w:val="00845946"/>
    <w:rsid w:val="00851C9E"/>
    <w:rsid w:val="00855402"/>
    <w:rsid w:val="00855ADC"/>
    <w:rsid w:val="00856041"/>
    <w:rsid w:val="00856B5D"/>
    <w:rsid w:val="00856FF3"/>
    <w:rsid w:val="0085700F"/>
    <w:rsid w:val="0085784F"/>
    <w:rsid w:val="008619D2"/>
    <w:rsid w:val="00861BAC"/>
    <w:rsid w:val="0086286E"/>
    <w:rsid w:val="00863290"/>
    <w:rsid w:val="0086609F"/>
    <w:rsid w:val="00867CBA"/>
    <w:rsid w:val="00867CFA"/>
    <w:rsid w:val="008713AD"/>
    <w:rsid w:val="00872B98"/>
    <w:rsid w:val="00873989"/>
    <w:rsid w:val="0087535D"/>
    <w:rsid w:val="008760C0"/>
    <w:rsid w:val="0087646C"/>
    <w:rsid w:val="008769A5"/>
    <w:rsid w:val="00885610"/>
    <w:rsid w:val="00886B0C"/>
    <w:rsid w:val="008879EE"/>
    <w:rsid w:val="00890924"/>
    <w:rsid w:val="00890974"/>
    <w:rsid w:val="00890A57"/>
    <w:rsid w:val="008919ED"/>
    <w:rsid w:val="00891E2E"/>
    <w:rsid w:val="00892296"/>
    <w:rsid w:val="00892614"/>
    <w:rsid w:val="00893363"/>
    <w:rsid w:val="00893CEB"/>
    <w:rsid w:val="008975B7"/>
    <w:rsid w:val="008A1406"/>
    <w:rsid w:val="008A2691"/>
    <w:rsid w:val="008A30D9"/>
    <w:rsid w:val="008A358F"/>
    <w:rsid w:val="008A4202"/>
    <w:rsid w:val="008A54FD"/>
    <w:rsid w:val="008A64E1"/>
    <w:rsid w:val="008B0689"/>
    <w:rsid w:val="008B08EB"/>
    <w:rsid w:val="008B3C0C"/>
    <w:rsid w:val="008B44A0"/>
    <w:rsid w:val="008B451D"/>
    <w:rsid w:val="008B6AD6"/>
    <w:rsid w:val="008B7B79"/>
    <w:rsid w:val="008C0BB5"/>
    <w:rsid w:val="008C1CAE"/>
    <w:rsid w:val="008C22EA"/>
    <w:rsid w:val="008C2806"/>
    <w:rsid w:val="008C3096"/>
    <w:rsid w:val="008C4FE9"/>
    <w:rsid w:val="008C5ADE"/>
    <w:rsid w:val="008C62EA"/>
    <w:rsid w:val="008C6CA3"/>
    <w:rsid w:val="008C6DC8"/>
    <w:rsid w:val="008C70BC"/>
    <w:rsid w:val="008D0328"/>
    <w:rsid w:val="008D0626"/>
    <w:rsid w:val="008D15C8"/>
    <w:rsid w:val="008D1896"/>
    <w:rsid w:val="008D19CF"/>
    <w:rsid w:val="008D3137"/>
    <w:rsid w:val="008D4FCF"/>
    <w:rsid w:val="008D554D"/>
    <w:rsid w:val="008D6FB7"/>
    <w:rsid w:val="008D799C"/>
    <w:rsid w:val="008E0C66"/>
    <w:rsid w:val="008E0C7D"/>
    <w:rsid w:val="008E16F9"/>
    <w:rsid w:val="008E3F76"/>
    <w:rsid w:val="008E47F0"/>
    <w:rsid w:val="008F030D"/>
    <w:rsid w:val="008F1893"/>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948"/>
    <w:rsid w:val="00916A96"/>
    <w:rsid w:val="0091798B"/>
    <w:rsid w:val="00922FA5"/>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4C6F"/>
    <w:rsid w:val="00956D27"/>
    <w:rsid w:val="00960164"/>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0D8E"/>
    <w:rsid w:val="00981235"/>
    <w:rsid w:val="009813CE"/>
    <w:rsid w:val="00982DC7"/>
    <w:rsid w:val="00983CD2"/>
    <w:rsid w:val="009846CE"/>
    <w:rsid w:val="009849BE"/>
    <w:rsid w:val="0098584B"/>
    <w:rsid w:val="009868D5"/>
    <w:rsid w:val="00986EB0"/>
    <w:rsid w:val="0099182A"/>
    <w:rsid w:val="00991878"/>
    <w:rsid w:val="00991936"/>
    <w:rsid w:val="00992141"/>
    <w:rsid w:val="0099234D"/>
    <w:rsid w:val="00992530"/>
    <w:rsid w:val="00992FCF"/>
    <w:rsid w:val="0099493B"/>
    <w:rsid w:val="009968F5"/>
    <w:rsid w:val="00996A0A"/>
    <w:rsid w:val="0099746C"/>
    <w:rsid w:val="00997658"/>
    <w:rsid w:val="009A09E1"/>
    <w:rsid w:val="009A124E"/>
    <w:rsid w:val="009A3B44"/>
    <w:rsid w:val="009A406B"/>
    <w:rsid w:val="009A6378"/>
    <w:rsid w:val="009A6413"/>
    <w:rsid w:val="009A7C56"/>
    <w:rsid w:val="009B04DB"/>
    <w:rsid w:val="009B0C17"/>
    <w:rsid w:val="009B0F81"/>
    <w:rsid w:val="009B2725"/>
    <w:rsid w:val="009B35A0"/>
    <w:rsid w:val="009B4FD3"/>
    <w:rsid w:val="009B5126"/>
    <w:rsid w:val="009B52B7"/>
    <w:rsid w:val="009B6D2A"/>
    <w:rsid w:val="009C0314"/>
    <w:rsid w:val="009C2B8E"/>
    <w:rsid w:val="009C3228"/>
    <w:rsid w:val="009C42EE"/>
    <w:rsid w:val="009C5903"/>
    <w:rsid w:val="009C6539"/>
    <w:rsid w:val="009C6BE1"/>
    <w:rsid w:val="009D567B"/>
    <w:rsid w:val="009D56C6"/>
    <w:rsid w:val="009E08A0"/>
    <w:rsid w:val="009E110D"/>
    <w:rsid w:val="009E136C"/>
    <w:rsid w:val="009E2E66"/>
    <w:rsid w:val="009E3046"/>
    <w:rsid w:val="009E4486"/>
    <w:rsid w:val="009E4DFF"/>
    <w:rsid w:val="009E5B26"/>
    <w:rsid w:val="009E6A79"/>
    <w:rsid w:val="009E6C36"/>
    <w:rsid w:val="009F03A0"/>
    <w:rsid w:val="009F04CD"/>
    <w:rsid w:val="009F2030"/>
    <w:rsid w:val="009F5C86"/>
    <w:rsid w:val="00A000A4"/>
    <w:rsid w:val="00A05E05"/>
    <w:rsid w:val="00A11E10"/>
    <w:rsid w:val="00A137EC"/>
    <w:rsid w:val="00A17D84"/>
    <w:rsid w:val="00A22EE0"/>
    <w:rsid w:val="00A23442"/>
    <w:rsid w:val="00A26C09"/>
    <w:rsid w:val="00A33945"/>
    <w:rsid w:val="00A33D4B"/>
    <w:rsid w:val="00A379DF"/>
    <w:rsid w:val="00A405E2"/>
    <w:rsid w:val="00A409F5"/>
    <w:rsid w:val="00A414B5"/>
    <w:rsid w:val="00A441F8"/>
    <w:rsid w:val="00A45571"/>
    <w:rsid w:val="00A4607E"/>
    <w:rsid w:val="00A469A9"/>
    <w:rsid w:val="00A51B78"/>
    <w:rsid w:val="00A532B8"/>
    <w:rsid w:val="00A53457"/>
    <w:rsid w:val="00A570E2"/>
    <w:rsid w:val="00A57127"/>
    <w:rsid w:val="00A652E0"/>
    <w:rsid w:val="00A65406"/>
    <w:rsid w:val="00A70CC9"/>
    <w:rsid w:val="00A71D4F"/>
    <w:rsid w:val="00A72C66"/>
    <w:rsid w:val="00A75997"/>
    <w:rsid w:val="00A76207"/>
    <w:rsid w:val="00A77E94"/>
    <w:rsid w:val="00A811AC"/>
    <w:rsid w:val="00A830D3"/>
    <w:rsid w:val="00A85256"/>
    <w:rsid w:val="00A85E56"/>
    <w:rsid w:val="00A86A83"/>
    <w:rsid w:val="00A874CD"/>
    <w:rsid w:val="00A87EA6"/>
    <w:rsid w:val="00A90308"/>
    <w:rsid w:val="00A91374"/>
    <w:rsid w:val="00A913AF"/>
    <w:rsid w:val="00A93542"/>
    <w:rsid w:val="00A94262"/>
    <w:rsid w:val="00A951CD"/>
    <w:rsid w:val="00A957BC"/>
    <w:rsid w:val="00A95D79"/>
    <w:rsid w:val="00AA085C"/>
    <w:rsid w:val="00AA1E61"/>
    <w:rsid w:val="00AA2D11"/>
    <w:rsid w:val="00AA3081"/>
    <w:rsid w:val="00AA31A9"/>
    <w:rsid w:val="00AA3BDA"/>
    <w:rsid w:val="00AA403F"/>
    <w:rsid w:val="00AA551C"/>
    <w:rsid w:val="00AA584E"/>
    <w:rsid w:val="00AA5B3E"/>
    <w:rsid w:val="00AA6793"/>
    <w:rsid w:val="00AB5E37"/>
    <w:rsid w:val="00AB7A4E"/>
    <w:rsid w:val="00AC386B"/>
    <w:rsid w:val="00AC49C0"/>
    <w:rsid w:val="00AC4C48"/>
    <w:rsid w:val="00AC5006"/>
    <w:rsid w:val="00AC52AC"/>
    <w:rsid w:val="00AC71F7"/>
    <w:rsid w:val="00AD04A8"/>
    <w:rsid w:val="00AD2DC9"/>
    <w:rsid w:val="00AD3BF1"/>
    <w:rsid w:val="00AD4EF2"/>
    <w:rsid w:val="00AD5AA2"/>
    <w:rsid w:val="00AD6284"/>
    <w:rsid w:val="00AD6B31"/>
    <w:rsid w:val="00AD734C"/>
    <w:rsid w:val="00AE044B"/>
    <w:rsid w:val="00AE0F79"/>
    <w:rsid w:val="00AE215E"/>
    <w:rsid w:val="00AE2928"/>
    <w:rsid w:val="00AE31F4"/>
    <w:rsid w:val="00AE3EAC"/>
    <w:rsid w:val="00AE57E6"/>
    <w:rsid w:val="00AE596E"/>
    <w:rsid w:val="00AE5CF1"/>
    <w:rsid w:val="00AE78FE"/>
    <w:rsid w:val="00AF0E88"/>
    <w:rsid w:val="00AF3C35"/>
    <w:rsid w:val="00AF4B18"/>
    <w:rsid w:val="00AF548D"/>
    <w:rsid w:val="00AF54C9"/>
    <w:rsid w:val="00AF5BB1"/>
    <w:rsid w:val="00B00806"/>
    <w:rsid w:val="00B00F68"/>
    <w:rsid w:val="00B01345"/>
    <w:rsid w:val="00B01523"/>
    <w:rsid w:val="00B02C00"/>
    <w:rsid w:val="00B02CA0"/>
    <w:rsid w:val="00B02F04"/>
    <w:rsid w:val="00B10B9F"/>
    <w:rsid w:val="00B14127"/>
    <w:rsid w:val="00B14A9C"/>
    <w:rsid w:val="00B14F1C"/>
    <w:rsid w:val="00B15DBE"/>
    <w:rsid w:val="00B15E20"/>
    <w:rsid w:val="00B167C7"/>
    <w:rsid w:val="00B16EF3"/>
    <w:rsid w:val="00B1758F"/>
    <w:rsid w:val="00B2110F"/>
    <w:rsid w:val="00B23F75"/>
    <w:rsid w:val="00B247EF"/>
    <w:rsid w:val="00B308CD"/>
    <w:rsid w:val="00B32722"/>
    <w:rsid w:val="00B3276A"/>
    <w:rsid w:val="00B33242"/>
    <w:rsid w:val="00B33391"/>
    <w:rsid w:val="00B338C2"/>
    <w:rsid w:val="00B34F45"/>
    <w:rsid w:val="00B35250"/>
    <w:rsid w:val="00B36148"/>
    <w:rsid w:val="00B374DB"/>
    <w:rsid w:val="00B3777A"/>
    <w:rsid w:val="00B37D2F"/>
    <w:rsid w:val="00B401AE"/>
    <w:rsid w:val="00B4085B"/>
    <w:rsid w:val="00B42303"/>
    <w:rsid w:val="00B42628"/>
    <w:rsid w:val="00B427E2"/>
    <w:rsid w:val="00B4391A"/>
    <w:rsid w:val="00B45037"/>
    <w:rsid w:val="00B45579"/>
    <w:rsid w:val="00B4584A"/>
    <w:rsid w:val="00B45CDA"/>
    <w:rsid w:val="00B4672F"/>
    <w:rsid w:val="00B4785C"/>
    <w:rsid w:val="00B503E7"/>
    <w:rsid w:val="00B5152C"/>
    <w:rsid w:val="00B517DD"/>
    <w:rsid w:val="00B52E94"/>
    <w:rsid w:val="00B567B0"/>
    <w:rsid w:val="00B5727E"/>
    <w:rsid w:val="00B579E6"/>
    <w:rsid w:val="00B57D82"/>
    <w:rsid w:val="00B57F2E"/>
    <w:rsid w:val="00B61549"/>
    <w:rsid w:val="00B625E9"/>
    <w:rsid w:val="00B62E88"/>
    <w:rsid w:val="00B6470C"/>
    <w:rsid w:val="00B64FB4"/>
    <w:rsid w:val="00B66325"/>
    <w:rsid w:val="00B71B37"/>
    <w:rsid w:val="00B746E0"/>
    <w:rsid w:val="00B75BC0"/>
    <w:rsid w:val="00B7622E"/>
    <w:rsid w:val="00B769DC"/>
    <w:rsid w:val="00B76D1B"/>
    <w:rsid w:val="00B77921"/>
    <w:rsid w:val="00B800C2"/>
    <w:rsid w:val="00B80978"/>
    <w:rsid w:val="00B80D29"/>
    <w:rsid w:val="00B81566"/>
    <w:rsid w:val="00B81F30"/>
    <w:rsid w:val="00B822BE"/>
    <w:rsid w:val="00B8300E"/>
    <w:rsid w:val="00B8313C"/>
    <w:rsid w:val="00B83C2E"/>
    <w:rsid w:val="00B8460B"/>
    <w:rsid w:val="00B8474D"/>
    <w:rsid w:val="00B8569C"/>
    <w:rsid w:val="00B864FD"/>
    <w:rsid w:val="00B865D9"/>
    <w:rsid w:val="00B90EF8"/>
    <w:rsid w:val="00B959F0"/>
    <w:rsid w:val="00B95B06"/>
    <w:rsid w:val="00BA1AAA"/>
    <w:rsid w:val="00BA23ED"/>
    <w:rsid w:val="00BA2E17"/>
    <w:rsid w:val="00BA550D"/>
    <w:rsid w:val="00BA67D4"/>
    <w:rsid w:val="00BB1239"/>
    <w:rsid w:val="00BB25C8"/>
    <w:rsid w:val="00BB2A6D"/>
    <w:rsid w:val="00BB3E21"/>
    <w:rsid w:val="00BB4EDF"/>
    <w:rsid w:val="00BB5918"/>
    <w:rsid w:val="00BB5F25"/>
    <w:rsid w:val="00BB61B6"/>
    <w:rsid w:val="00BC1A86"/>
    <w:rsid w:val="00BC1D72"/>
    <w:rsid w:val="00BC4708"/>
    <w:rsid w:val="00BC5E1D"/>
    <w:rsid w:val="00BC691B"/>
    <w:rsid w:val="00BD08BF"/>
    <w:rsid w:val="00BD1E3B"/>
    <w:rsid w:val="00BD2350"/>
    <w:rsid w:val="00BD4867"/>
    <w:rsid w:val="00BD5A5F"/>
    <w:rsid w:val="00BD793C"/>
    <w:rsid w:val="00BE01B2"/>
    <w:rsid w:val="00BE0239"/>
    <w:rsid w:val="00BE03CF"/>
    <w:rsid w:val="00BE0AC2"/>
    <w:rsid w:val="00BE1720"/>
    <w:rsid w:val="00BE1A18"/>
    <w:rsid w:val="00BE30FA"/>
    <w:rsid w:val="00BE38A0"/>
    <w:rsid w:val="00BE713A"/>
    <w:rsid w:val="00BE77DB"/>
    <w:rsid w:val="00BF3B3F"/>
    <w:rsid w:val="00BF4F37"/>
    <w:rsid w:val="00BF7A02"/>
    <w:rsid w:val="00C00B9D"/>
    <w:rsid w:val="00C0179A"/>
    <w:rsid w:val="00C036E9"/>
    <w:rsid w:val="00C055C3"/>
    <w:rsid w:val="00C0598B"/>
    <w:rsid w:val="00C05D25"/>
    <w:rsid w:val="00C06247"/>
    <w:rsid w:val="00C0650C"/>
    <w:rsid w:val="00C07604"/>
    <w:rsid w:val="00C07698"/>
    <w:rsid w:val="00C11297"/>
    <w:rsid w:val="00C122DD"/>
    <w:rsid w:val="00C12B26"/>
    <w:rsid w:val="00C14551"/>
    <w:rsid w:val="00C15623"/>
    <w:rsid w:val="00C15AA8"/>
    <w:rsid w:val="00C1777C"/>
    <w:rsid w:val="00C2270D"/>
    <w:rsid w:val="00C229A0"/>
    <w:rsid w:val="00C234EC"/>
    <w:rsid w:val="00C23A2B"/>
    <w:rsid w:val="00C26B01"/>
    <w:rsid w:val="00C313D8"/>
    <w:rsid w:val="00C31484"/>
    <w:rsid w:val="00C326CC"/>
    <w:rsid w:val="00C32CE2"/>
    <w:rsid w:val="00C32D98"/>
    <w:rsid w:val="00C33684"/>
    <w:rsid w:val="00C34774"/>
    <w:rsid w:val="00C34F17"/>
    <w:rsid w:val="00C367A9"/>
    <w:rsid w:val="00C37049"/>
    <w:rsid w:val="00C4023D"/>
    <w:rsid w:val="00C41666"/>
    <w:rsid w:val="00C41A94"/>
    <w:rsid w:val="00C41B27"/>
    <w:rsid w:val="00C42300"/>
    <w:rsid w:val="00C42884"/>
    <w:rsid w:val="00C43200"/>
    <w:rsid w:val="00C4532C"/>
    <w:rsid w:val="00C45D93"/>
    <w:rsid w:val="00C479FC"/>
    <w:rsid w:val="00C47FF4"/>
    <w:rsid w:val="00C50151"/>
    <w:rsid w:val="00C5093C"/>
    <w:rsid w:val="00C5217E"/>
    <w:rsid w:val="00C528DD"/>
    <w:rsid w:val="00C53226"/>
    <w:rsid w:val="00C5432A"/>
    <w:rsid w:val="00C60F53"/>
    <w:rsid w:val="00C62A0F"/>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86943"/>
    <w:rsid w:val="00C90D17"/>
    <w:rsid w:val="00C90D9D"/>
    <w:rsid w:val="00C925A3"/>
    <w:rsid w:val="00C9337C"/>
    <w:rsid w:val="00C94867"/>
    <w:rsid w:val="00C94E15"/>
    <w:rsid w:val="00C94E98"/>
    <w:rsid w:val="00C966AD"/>
    <w:rsid w:val="00C96C4E"/>
    <w:rsid w:val="00CA4832"/>
    <w:rsid w:val="00CA55EE"/>
    <w:rsid w:val="00CB0921"/>
    <w:rsid w:val="00CB1131"/>
    <w:rsid w:val="00CB3BCD"/>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931"/>
    <w:rsid w:val="00CF535A"/>
    <w:rsid w:val="00CF7CEA"/>
    <w:rsid w:val="00D014E5"/>
    <w:rsid w:val="00D0200B"/>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1701A"/>
    <w:rsid w:val="00D20C7C"/>
    <w:rsid w:val="00D23469"/>
    <w:rsid w:val="00D24F65"/>
    <w:rsid w:val="00D25E24"/>
    <w:rsid w:val="00D33DCD"/>
    <w:rsid w:val="00D341A6"/>
    <w:rsid w:val="00D34A15"/>
    <w:rsid w:val="00D37C77"/>
    <w:rsid w:val="00D4043C"/>
    <w:rsid w:val="00D4066E"/>
    <w:rsid w:val="00D4387C"/>
    <w:rsid w:val="00D43947"/>
    <w:rsid w:val="00D4443C"/>
    <w:rsid w:val="00D452C8"/>
    <w:rsid w:val="00D4601B"/>
    <w:rsid w:val="00D51CBF"/>
    <w:rsid w:val="00D52CAF"/>
    <w:rsid w:val="00D5532E"/>
    <w:rsid w:val="00D610BA"/>
    <w:rsid w:val="00D6354D"/>
    <w:rsid w:val="00D66612"/>
    <w:rsid w:val="00D70618"/>
    <w:rsid w:val="00D7210D"/>
    <w:rsid w:val="00D7289A"/>
    <w:rsid w:val="00D74AC4"/>
    <w:rsid w:val="00D75CA3"/>
    <w:rsid w:val="00D760DC"/>
    <w:rsid w:val="00D76392"/>
    <w:rsid w:val="00D7662B"/>
    <w:rsid w:val="00D76D5D"/>
    <w:rsid w:val="00D77383"/>
    <w:rsid w:val="00D77CD2"/>
    <w:rsid w:val="00D804EC"/>
    <w:rsid w:val="00D82CA7"/>
    <w:rsid w:val="00D84C7C"/>
    <w:rsid w:val="00D862CF"/>
    <w:rsid w:val="00D86A8D"/>
    <w:rsid w:val="00D93534"/>
    <w:rsid w:val="00D952B4"/>
    <w:rsid w:val="00D978FA"/>
    <w:rsid w:val="00D97FC8"/>
    <w:rsid w:val="00DA045D"/>
    <w:rsid w:val="00DA2021"/>
    <w:rsid w:val="00DA69B0"/>
    <w:rsid w:val="00DA78D7"/>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D01A5"/>
    <w:rsid w:val="00DD1DE7"/>
    <w:rsid w:val="00DD3728"/>
    <w:rsid w:val="00DD5CC0"/>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4A84"/>
    <w:rsid w:val="00E0546A"/>
    <w:rsid w:val="00E06FDC"/>
    <w:rsid w:val="00E075F7"/>
    <w:rsid w:val="00E07F42"/>
    <w:rsid w:val="00E14ADA"/>
    <w:rsid w:val="00E15AD2"/>
    <w:rsid w:val="00E176A2"/>
    <w:rsid w:val="00E20A7E"/>
    <w:rsid w:val="00E217DE"/>
    <w:rsid w:val="00E26A33"/>
    <w:rsid w:val="00E30DC0"/>
    <w:rsid w:val="00E33872"/>
    <w:rsid w:val="00E35433"/>
    <w:rsid w:val="00E35D67"/>
    <w:rsid w:val="00E407DF"/>
    <w:rsid w:val="00E40D32"/>
    <w:rsid w:val="00E41BFF"/>
    <w:rsid w:val="00E438C2"/>
    <w:rsid w:val="00E4463A"/>
    <w:rsid w:val="00E4509A"/>
    <w:rsid w:val="00E46726"/>
    <w:rsid w:val="00E46BC5"/>
    <w:rsid w:val="00E52D88"/>
    <w:rsid w:val="00E539AF"/>
    <w:rsid w:val="00E54103"/>
    <w:rsid w:val="00E54F28"/>
    <w:rsid w:val="00E56849"/>
    <w:rsid w:val="00E56DE8"/>
    <w:rsid w:val="00E57F62"/>
    <w:rsid w:val="00E6195F"/>
    <w:rsid w:val="00E6204B"/>
    <w:rsid w:val="00E62396"/>
    <w:rsid w:val="00E62F9D"/>
    <w:rsid w:val="00E74804"/>
    <w:rsid w:val="00E773F3"/>
    <w:rsid w:val="00E832CC"/>
    <w:rsid w:val="00E87CE2"/>
    <w:rsid w:val="00E91BBC"/>
    <w:rsid w:val="00E9267E"/>
    <w:rsid w:val="00E930D4"/>
    <w:rsid w:val="00E95220"/>
    <w:rsid w:val="00E95B5E"/>
    <w:rsid w:val="00E96B1D"/>
    <w:rsid w:val="00E9723D"/>
    <w:rsid w:val="00E97737"/>
    <w:rsid w:val="00E97A44"/>
    <w:rsid w:val="00E97E32"/>
    <w:rsid w:val="00EA2857"/>
    <w:rsid w:val="00EA41F5"/>
    <w:rsid w:val="00EA53F8"/>
    <w:rsid w:val="00EA6177"/>
    <w:rsid w:val="00EA7DB6"/>
    <w:rsid w:val="00EB06F7"/>
    <w:rsid w:val="00EB0986"/>
    <w:rsid w:val="00EB0E88"/>
    <w:rsid w:val="00EB28A2"/>
    <w:rsid w:val="00EB3089"/>
    <w:rsid w:val="00EB6611"/>
    <w:rsid w:val="00EB7F62"/>
    <w:rsid w:val="00EC084C"/>
    <w:rsid w:val="00EC37E4"/>
    <w:rsid w:val="00EC61CD"/>
    <w:rsid w:val="00EC69A0"/>
    <w:rsid w:val="00EC6B0C"/>
    <w:rsid w:val="00ED0D1E"/>
    <w:rsid w:val="00ED269B"/>
    <w:rsid w:val="00ED3266"/>
    <w:rsid w:val="00ED45B0"/>
    <w:rsid w:val="00EE033A"/>
    <w:rsid w:val="00EE05A7"/>
    <w:rsid w:val="00EE05CC"/>
    <w:rsid w:val="00EE1B3B"/>
    <w:rsid w:val="00EE3263"/>
    <w:rsid w:val="00EE4401"/>
    <w:rsid w:val="00EF2798"/>
    <w:rsid w:val="00EF7181"/>
    <w:rsid w:val="00EF7898"/>
    <w:rsid w:val="00F027DF"/>
    <w:rsid w:val="00F03613"/>
    <w:rsid w:val="00F03681"/>
    <w:rsid w:val="00F03CA8"/>
    <w:rsid w:val="00F043FB"/>
    <w:rsid w:val="00F05623"/>
    <w:rsid w:val="00F11F7E"/>
    <w:rsid w:val="00F134B0"/>
    <w:rsid w:val="00F1391A"/>
    <w:rsid w:val="00F13C4C"/>
    <w:rsid w:val="00F14A61"/>
    <w:rsid w:val="00F14C07"/>
    <w:rsid w:val="00F152EF"/>
    <w:rsid w:val="00F17736"/>
    <w:rsid w:val="00F20F78"/>
    <w:rsid w:val="00F25C70"/>
    <w:rsid w:val="00F262C6"/>
    <w:rsid w:val="00F263BC"/>
    <w:rsid w:val="00F26C39"/>
    <w:rsid w:val="00F26E01"/>
    <w:rsid w:val="00F27F45"/>
    <w:rsid w:val="00F3028A"/>
    <w:rsid w:val="00F32078"/>
    <w:rsid w:val="00F340B9"/>
    <w:rsid w:val="00F34C9B"/>
    <w:rsid w:val="00F354EB"/>
    <w:rsid w:val="00F372F2"/>
    <w:rsid w:val="00F3750D"/>
    <w:rsid w:val="00F40A09"/>
    <w:rsid w:val="00F40C4C"/>
    <w:rsid w:val="00F43229"/>
    <w:rsid w:val="00F440D5"/>
    <w:rsid w:val="00F4463A"/>
    <w:rsid w:val="00F46206"/>
    <w:rsid w:val="00F5048A"/>
    <w:rsid w:val="00F51C74"/>
    <w:rsid w:val="00F5284E"/>
    <w:rsid w:val="00F53F00"/>
    <w:rsid w:val="00F55057"/>
    <w:rsid w:val="00F6093C"/>
    <w:rsid w:val="00F6098E"/>
    <w:rsid w:val="00F61503"/>
    <w:rsid w:val="00F63305"/>
    <w:rsid w:val="00F63B62"/>
    <w:rsid w:val="00F65E1D"/>
    <w:rsid w:val="00F66462"/>
    <w:rsid w:val="00F66F3F"/>
    <w:rsid w:val="00F67319"/>
    <w:rsid w:val="00F7087F"/>
    <w:rsid w:val="00F711F9"/>
    <w:rsid w:val="00F7256E"/>
    <w:rsid w:val="00F72ACC"/>
    <w:rsid w:val="00F74175"/>
    <w:rsid w:val="00F74C40"/>
    <w:rsid w:val="00F750DB"/>
    <w:rsid w:val="00F81857"/>
    <w:rsid w:val="00F83255"/>
    <w:rsid w:val="00F83D7C"/>
    <w:rsid w:val="00F86387"/>
    <w:rsid w:val="00F91603"/>
    <w:rsid w:val="00F937D7"/>
    <w:rsid w:val="00F94EF7"/>
    <w:rsid w:val="00F95B2F"/>
    <w:rsid w:val="00F96E13"/>
    <w:rsid w:val="00FA3372"/>
    <w:rsid w:val="00FA42FE"/>
    <w:rsid w:val="00FA4A9A"/>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37CA"/>
    <w:rsid w:val="00FD4504"/>
    <w:rsid w:val="00FD4B67"/>
    <w:rsid w:val="00FD4F1E"/>
    <w:rsid w:val="00FD56A2"/>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54"/>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254E54"/>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254E54"/>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54E54"/>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254E54"/>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54E54"/>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54E54"/>
    <w:pPr>
      <w:keepNext/>
      <w:keepLines/>
      <w:spacing w:before="240" w:after="80"/>
      <w:outlineLvl w:val="5"/>
    </w:pPr>
    <w:rPr>
      <w:i/>
      <w:color w:val="666666"/>
    </w:rPr>
  </w:style>
  <w:style w:type="character" w:default="1" w:styleId="DefaultParagraphFont">
    <w:name w:val="Default Paragraph Font"/>
    <w:uiPriority w:val="1"/>
    <w:semiHidden/>
    <w:unhideWhenUsed/>
    <w:rsid w:val="00254E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4E54"/>
  </w:style>
  <w:style w:type="paragraph" w:styleId="Title">
    <w:name w:val="Title"/>
    <w:basedOn w:val="Normal"/>
    <w:next w:val="Normal"/>
    <w:link w:val="TitleChar"/>
    <w:uiPriority w:val="10"/>
    <w:qFormat/>
    <w:rsid w:val="00254E54"/>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254E54"/>
    <w:pPr>
      <w:keepNext/>
      <w:keepLines/>
      <w:spacing w:after="320"/>
    </w:pPr>
    <w:rPr>
      <w:color w:val="666666"/>
      <w:sz w:val="30"/>
      <w:szCs w:val="30"/>
    </w:rPr>
  </w:style>
  <w:style w:type="paragraph" w:styleId="ListParagraph">
    <w:name w:val="List Paragraph"/>
    <w:basedOn w:val="Normal"/>
    <w:uiPriority w:val="34"/>
    <w:qFormat/>
    <w:rsid w:val="00254E54"/>
    <w:pPr>
      <w:spacing w:before="0" w:line="276" w:lineRule="auto"/>
      <w:ind w:left="720"/>
      <w:contextualSpacing/>
    </w:pPr>
  </w:style>
  <w:style w:type="paragraph" w:styleId="Header">
    <w:name w:val="header"/>
    <w:basedOn w:val="Normal"/>
    <w:link w:val="HeaderChar"/>
    <w:uiPriority w:val="99"/>
    <w:unhideWhenUsed/>
    <w:rsid w:val="00254E54"/>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254E54"/>
    <w:rPr>
      <w:rFonts w:ascii="Calibri" w:hAnsi="Calibri"/>
      <w:sz w:val="24"/>
      <w:lang w:val="en-GB"/>
    </w:rPr>
  </w:style>
  <w:style w:type="paragraph" w:styleId="Footer">
    <w:name w:val="footer"/>
    <w:basedOn w:val="Normal"/>
    <w:link w:val="FooterChar"/>
    <w:uiPriority w:val="99"/>
    <w:unhideWhenUsed/>
    <w:rsid w:val="00254E54"/>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254E54"/>
    <w:rPr>
      <w:rFonts w:ascii="Calibri" w:hAnsi="Calibri"/>
      <w:sz w:val="24"/>
      <w:lang w:val="en-GB"/>
    </w:rPr>
  </w:style>
  <w:style w:type="paragraph" w:customStyle="1" w:styleId="Default">
    <w:name w:val="Default"/>
    <w:rsid w:val="00254E54"/>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254E54"/>
    <w:pPr>
      <w:keepNext/>
      <w:spacing w:before="280"/>
      <w:jc w:val="center"/>
    </w:pPr>
    <w:rPr>
      <w:b/>
      <w:szCs w:val="28"/>
    </w:rPr>
  </w:style>
  <w:style w:type="paragraph" w:customStyle="1" w:styleId="Music">
    <w:name w:val="Music"/>
    <w:aliases w:val="SFX,Action [ ]"/>
    <w:basedOn w:val="Normal"/>
    <w:next w:val="Normal"/>
    <w:autoRedefine/>
    <w:qFormat/>
    <w:rsid w:val="00254E54"/>
    <w:pPr>
      <w:ind w:left="567" w:right="567"/>
      <w:jc w:val="center"/>
    </w:pPr>
    <w:rPr>
      <w:b/>
      <w:bCs/>
      <w:szCs w:val="28"/>
    </w:rPr>
  </w:style>
  <w:style w:type="paragraph" w:customStyle="1" w:styleId="CopyrightNotice">
    <w:name w:val="Copyright Notice"/>
    <w:basedOn w:val="Normal"/>
    <w:qFormat/>
    <w:rsid w:val="00254E54"/>
    <w:pPr>
      <w:spacing w:before="280"/>
      <w:contextualSpacing/>
      <w:jc w:val="center"/>
    </w:pPr>
    <w:rPr>
      <w:bCs/>
      <w:szCs w:val="28"/>
    </w:rPr>
  </w:style>
  <w:style w:type="paragraph" w:customStyle="1" w:styleId="CharacterSounds">
    <w:name w:val="Character Sounds"/>
    <w:basedOn w:val="Music"/>
    <w:autoRedefine/>
    <w:qFormat/>
    <w:rsid w:val="00254E54"/>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254E54"/>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254E54"/>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FE70B6E1-BD80-4D88-861B-CA1BFB0A984E}"/>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178</TotalTime>
  <Pages>31</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191</cp:revision>
  <dcterms:created xsi:type="dcterms:W3CDTF">2022-02-05T10:30:00Z</dcterms:created>
  <dcterms:modified xsi:type="dcterms:W3CDTF">2022-02-18T11:34:00Z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