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3DF4CFFA" w:rsidR="00BA1AAA" w:rsidRPr="00BA1AAA" w:rsidRDefault="002A7E33" w:rsidP="009F0524">
      <w:pPr>
        <w:pStyle w:val="Title"/>
      </w:pPr>
      <w:r w:rsidRPr="009F0524">
        <w:t>MAG</w:t>
      </w:r>
      <w:r w:rsidR="0041231A">
        <w:t xml:space="preserve"> </w:t>
      </w:r>
      <w:r>
        <w:t>1</w:t>
      </w:r>
      <w:r w:rsidR="00176BEB">
        <w:t>7</w:t>
      </w:r>
      <w:r w:rsidR="0068378D">
        <w:t>8</w:t>
      </w:r>
      <w:r w:rsidR="00BA1AAA">
        <w:t xml:space="preserve"> </w:t>
      </w:r>
      <w:r w:rsidR="00140529" w:rsidRPr="00140529">
        <w:t>—</w:t>
      </w:r>
      <w:r w:rsidR="0068378D" w:rsidRPr="0068378D">
        <w:t xml:space="preserve"> </w:t>
      </w:r>
      <w:r w:rsidR="0068378D">
        <w:t>The Processing Line</w:t>
      </w:r>
    </w:p>
    <w:p w14:paraId="3D1717E2" w14:textId="77777777" w:rsidR="00F917EF" w:rsidRDefault="00040E03" w:rsidP="00F917EF">
      <w:pPr>
        <w:pStyle w:val="Heading1"/>
      </w:pPr>
      <w:r w:rsidRPr="007F6EB5">
        <w:t>Content Warnings</w:t>
      </w:r>
    </w:p>
    <w:p w14:paraId="5546FAA3" w14:textId="1EBF2951" w:rsidR="00505C61" w:rsidRPr="00EE49B8" w:rsidRDefault="00505C61" w:rsidP="003271C0">
      <w:pPr>
        <w:pStyle w:val="ListParagraph"/>
        <w:numPr>
          <w:ilvl w:val="0"/>
          <w:numId w:val="10"/>
        </w:numPr>
      </w:pPr>
      <w:r w:rsidRPr="00EE49B8">
        <w:t>Dehumanisation</w:t>
      </w:r>
    </w:p>
    <w:p w14:paraId="1F0A275E" w14:textId="26A0BD1A" w:rsidR="00505C61" w:rsidRPr="00EE49B8" w:rsidRDefault="00505C61" w:rsidP="003271C0">
      <w:pPr>
        <w:pStyle w:val="ListParagraph"/>
        <w:numPr>
          <w:ilvl w:val="0"/>
          <w:numId w:val="10"/>
        </w:numPr>
      </w:pPr>
      <w:r w:rsidRPr="00EE49B8">
        <w:t>Helplessness / Existential dread</w:t>
      </w:r>
    </w:p>
    <w:p w14:paraId="6395070E" w14:textId="7F835C84" w:rsidR="00505C61" w:rsidRPr="00EE49B8" w:rsidRDefault="00505C61" w:rsidP="003271C0">
      <w:pPr>
        <w:pStyle w:val="ListParagraph"/>
        <w:numPr>
          <w:ilvl w:val="0"/>
          <w:numId w:val="10"/>
        </w:numPr>
      </w:pPr>
      <w:r w:rsidRPr="00EE49B8">
        <w:t>Devaluation of human life</w:t>
      </w:r>
    </w:p>
    <w:p w14:paraId="673C8FFB" w14:textId="6D813E7E" w:rsidR="00505C61" w:rsidRPr="00EE49B8" w:rsidRDefault="00505C61" w:rsidP="003271C0">
      <w:pPr>
        <w:pStyle w:val="ListParagraph"/>
        <w:numPr>
          <w:ilvl w:val="0"/>
          <w:numId w:val="10"/>
        </w:numPr>
      </w:pPr>
      <w:r w:rsidRPr="00EE49B8">
        <w:t>Reduction of people based on 'usefulness'</w:t>
      </w:r>
    </w:p>
    <w:p w14:paraId="196C7F9B" w14:textId="1247626F" w:rsidR="00505C61" w:rsidRPr="00EE49B8" w:rsidRDefault="00505C61" w:rsidP="003271C0">
      <w:pPr>
        <w:pStyle w:val="ListParagraph"/>
        <w:numPr>
          <w:ilvl w:val="0"/>
          <w:numId w:val="10"/>
        </w:numPr>
      </w:pPr>
      <w:r w:rsidRPr="00EE49B8">
        <w:t>Futility / Inconsequence</w:t>
      </w:r>
    </w:p>
    <w:p w14:paraId="7268149A" w14:textId="5797FD23" w:rsidR="00505C61" w:rsidRPr="00EE49B8" w:rsidRDefault="00505C61" w:rsidP="003271C0">
      <w:pPr>
        <w:pStyle w:val="ListParagraph"/>
        <w:numPr>
          <w:ilvl w:val="0"/>
          <w:numId w:val="10"/>
        </w:numPr>
      </w:pPr>
      <w:r w:rsidRPr="00EE49B8">
        <w:t>Body horror &amp; torture</w:t>
      </w:r>
    </w:p>
    <w:p w14:paraId="1DEB5A19" w14:textId="7CD7061F" w:rsidR="00505C61" w:rsidRPr="00EE49B8" w:rsidRDefault="00505C61" w:rsidP="003271C0">
      <w:pPr>
        <w:pStyle w:val="ListParagraph"/>
        <w:numPr>
          <w:ilvl w:val="0"/>
          <w:numId w:val="10"/>
        </w:numPr>
      </w:pPr>
      <w:r w:rsidRPr="00EE49B8">
        <w:t>Body image issues</w:t>
      </w:r>
    </w:p>
    <w:p w14:paraId="68EC3830" w14:textId="6012CE5E" w:rsidR="00505C61" w:rsidRPr="00EE49B8" w:rsidRDefault="00505C61" w:rsidP="003271C0">
      <w:pPr>
        <w:pStyle w:val="ListParagraph"/>
        <w:numPr>
          <w:ilvl w:val="0"/>
          <w:numId w:val="10"/>
        </w:numPr>
      </w:pPr>
      <w:r w:rsidRPr="00EE49B8">
        <w:t>Medical horror</w:t>
      </w:r>
    </w:p>
    <w:p w14:paraId="493471BD" w14:textId="4C83D6C5" w:rsidR="00505C61" w:rsidRPr="00EE49B8" w:rsidRDefault="00505C61" w:rsidP="003271C0">
      <w:pPr>
        <w:pStyle w:val="ListParagraph"/>
        <w:numPr>
          <w:ilvl w:val="0"/>
          <w:numId w:val="10"/>
        </w:numPr>
      </w:pPr>
      <w:r w:rsidRPr="00EE49B8">
        <w:t>Paralysis</w:t>
      </w:r>
    </w:p>
    <w:p w14:paraId="7BFC3380" w14:textId="78D32F9C" w:rsidR="00505C61" w:rsidRPr="00EE49B8" w:rsidRDefault="00505C61" w:rsidP="003271C0">
      <w:pPr>
        <w:pStyle w:val="ListParagraph"/>
        <w:numPr>
          <w:ilvl w:val="0"/>
          <w:numId w:val="10"/>
        </w:numPr>
      </w:pPr>
      <w:r w:rsidRPr="00EE49B8">
        <w:t>Arguments</w:t>
      </w:r>
    </w:p>
    <w:p w14:paraId="1550BF85" w14:textId="58D67107" w:rsidR="00505C61" w:rsidRPr="00EE49B8" w:rsidRDefault="00505C61" w:rsidP="003271C0">
      <w:pPr>
        <w:pStyle w:val="ListParagraph"/>
        <w:numPr>
          <w:ilvl w:val="0"/>
          <w:numId w:val="10"/>
        </w:numPr>
      </w:pPr>
      <w:r w:rsidRPr="00EE49B8">
        <w:t>Police brutality (discussion of)</w:t>
      </w:r>
    </w:p>
    <w:p w14:paraId="55D01B45" w14:textId="35BAEF09" w:rsidR="00505C61" w:rsidRPr="00EE49B8" w:rsidRDefault="00505C61" w:rsidP="003271C0">
      <w:pPr>
        <w:pStyle w:val="ListParagraph"/>
        <w:numPr>
          <w:ilvl w:val="0"/>
          <w:numId w:val="10"/>
        </w:numPr>
      </w:pPr>
      <w:r w:rsidRPr="00EE49B8">
        <w:t>Claustrophobia</w:t>
      </w:r>
    </w:p>
    <w:p w14:paraId="077D1FCE" w14:textId="77777777" w:rsidR="003271C0" w:rsidRDefault="00505C61" w:rsidP="00D568DD">
      <w:pPr>
        <w:pStyle w:val="ListParagraph"/>
        <w:numPr>
          <w:ilvl w:val="0"/>
          <w:numId w:val="10"/>
        </w:numPr>
      </w:pPr>
      <w:r w:rsidRPr="00EE49B8">
        <w:t>Explicit language</w:t>
      </w:r>
    </w:p>
    <w:p w14:paraId="2D6151EA" w14:textId="77777777" w:rsidR="003271C0" w:rsidRDefault="00505C61" w:rsidP="00B55ECF">
      <w:pPr>
        <w:pStyle w:val="ListParagraph"/>
        <w:numPr>
          <w:ilvl w:val="0"/>
          <w:numId w:val="10"/>
        </w:numPr>
      </w:pPr>
      <w:r w:rsidRPr="00EE49B8">
        <w:t xml:space="preserve">Mentions </w:t>
      </w:r>
      <w:proofErr w:type="gramStart"/>
      <w:r w:rsidRPr="00EE49B8">
        <w:t>of:</w:t>
      </w:r>
      <w:proofErr w:type="gramEnd"/>
      <w:r w:rsidRPr="00EE49B8">
        <w:t xml:space="preserve"> enclosed spaces, needles/sharp objects, substance abuse, head trauma</w:t>
      </w:r>
    </w:p>
    <w:p w14:paraId="5BBAE865" w14:textId="4A189D8F" w:rsidR="00505C61" w:rsidRDefault="00505C61" w:rsidP="00B55ECF">
      <w:pPr>
        <w:pStyle w:val="ListParagraph"/>
        <w:numPr>
          <w:ilvl w:val="0"/>
          <w:numId w:val="10"/>
        </w:numPr>
      </w:pPr>
      <w:r w:rsidRPr="00EE49B8">
        <w:t>SFX: persistent droning, high pitched tones, repetitive mechanical noises, sudden cracking sound, meat processing, insects</w:t>
      </w:r>
    </w:p>
    <w:p w14:paraId="7EB851D5" w14:textId="77777777" w:rsidR="003271C0" w:rsidRDefault="003271C0" w:rsidP="003271C0"/>
    <w:p w14:paraId="62D1886F" w14:textId="77777777" w:rsidR="003337CA" w:rsidRPr="005400FF" w:rsidRDefault="003337CA" w:rsidP="003337CA">
      <w:pPr>
        <w:pStyle w:val="Music"/>
      </w:pPr>
      <w:r>
        <w:t>[The Magnus Archives Theme – Intro]</w:t>
      </w:r>
    </w:p>
    <w:p w14:paraId="1B6C00CA" w14:textId="77777777" w:rsidR="003337CA" w:rsidRPr="005400FF" w:rsidRDefault="003337CA" w:rsidP="003337CA">
      <w:pPr>
        <w:pStyle w:val="Character"/>
      </w:pPr>
      <w:r>
        <w:t>JONATHAN SIMS</w:t>
      </w:r>
    </w:p>
    <w:p w14:paraId="1966FF88" w14:textId="0A4E5F6B" w:rsidR="003337CA" w:rsidRDefault="003337CA" w:rsidP="003337CA">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seventy</w:t>
      </w:r>
      <w:r w:rsidRPr="00CB1CE6">
        <w:t>-</w:t>
      </w:r>
      <w:r>
        <w:t>eight</w:t>
      </w:r>
      <w:r w:rsidRPr="00CB1CE6">
        <w:t>:</w:t>
      </w:r>
      <w:r>
        <w:t xml:space="preserve"> </w:t>
      </w:r>
      <w:r w:rsidRPr="00CB1CE6">
        <w:t>"</w:t>
      </w:r>
      <w:r>
        <w:t>The Processing Line</w:t>
      </w:r>
      <w:r w:rsidRPr="00CB1CE6">
        <w:t>."</w:t>
      </w:r>
    </w:p>
    <w:p w14:paraId="1F65B616" w14:textId="77777777" w:rsidR="003337CA" w:rsidRDefault="003337CA" w:rsidP="003337CA">
      <w:pPr>
        <w:pStyle w:val="Music"/>
      </w:pPr>
      <w:r>
        <w:t>[T</w:t>
      </w:r>
      <w:r w:rsidRPr="00E76589">
        <w:t xml:space="preserve">heme </w:t>
      </w:r>
      <w:r>
        <w:t>finishes]</w:t>
      </w:r>
    </w:p>
    <w:p w14:paraId="2C724821" w14:textId="39D4779C" w:rsidR="00505C61" w:rsidRPr="00EE49B8" w:rsidRDefault="00505C61" w:rsidP="004413F0">
      <w:pPr>
        <w:pStyle w:val="Music"/>
      </w:pPr>
      <w:r w:rsidRPr="00EE49B8">
        <w:t>[</w:t>
      </w:r>
      <w:r w:rsidR="004413F0">
        <w:t>Tape clicks on</w:t>
      </w:r>
      <w:r w:rsidRPr="00EE49B8">
        <w:t>]</w:t>
      </w:r>
    </w:p>
    <w:p w14:paraId="47D625DB" w14:textId="190B6147" w:rsidR="00481F1C" w:rsidRDefault="00FB0BE3" w:rsidP="00FB0BE3">
      <w:pPr>
        <w:pStyle w:val="Music"/>
      </w:pPr>
      <w:r w:rsidRPr="00EE49B8">
        <w:lastRenderedPageBreak/>
        <w:t>[</w:t>
      </w:r>
      <w:r>
        <w:t>S</w:t>
      </w:r>
      <w:r w:rsidRPr="00EE49B8">
        <w:t>ounds of industrial processing</w:t>
      </w:r>
      <w:r w:rsidR="00E4256F">
        <w:t xml:space="preserve"> </w:t>
      </w:r>
      <w:r w:rsidR="00334AA2">
        <w:t xml:space="preserve">echoing </w:t>
      </w:r>
      <w:r w:rsidR="00E4256F">
        <w:t xml:space="preserve">in </w:t>
      </w:r>
      <w:r w:rsidR="00481F1C">
        <w:t>l</w:t>
      </w:r>
      <w:r w:rsidR="00E4256F">
        <w:t>arge space</w:t>
      </w:r>
      <w:r w:rsidR="00481F1C">
        <w:t>s;</w:t>
      </w:r>
      <w:r w:rsidRPr="00EE49B8">
        <w:t xml:space="preserve"> moving bodies</w:t>
      </w:r>
      <w:r w:rsidR="00481F1C">
        <w:t>;</w:t>
      </w:r>
      <w:r w:rsidRPr="00EE49B8">
        <w:t xml:space="preserve"> and the </w:t>
      </w:r>
      <w:r w:rsidR="00DD23AF">
        <w:t xml:space="preserve">slow </w:t>
      </w:r>
      <w:r w:rsidR="007315C0">
        <w:t xml:space="preserve">regular </w:t>
      </w:r>
      <w:r w:rsidR="001E5C9D">
        <w:t xml:space="preserve">sound of hundreds of feet </w:t>
      </w:r>
      <w:r w:rsidR="007315C0">
        <w:t>taking</w:t>
      </w:r>
      <w:r w:rsidR="0056509A">
        <w:t xml:space="preserve"> </w:t>
      </w:r>
      <w:r w:rsidR="00F663D1">
        <w:t>synchronised</w:t>
      </w:r>
      <w:r w:rsidR="007315C0">
        <w:t xml:space="preserve"> step</w:t>
      </w:r>
      <w:r w:rsidR="00F663D1">
        <w:t>s</w:t>
      </w:r>
      <w:r w:rsidR="007315C0">
        <w:t xml:space="preserve"> forward</w:t>
      </w:r>
      <w:r w:rsidR="00E4256F">
        <w:t>]</w:t>
      </w:r>
    </w:p>
    <w:p w14:paraId="3745E0DF" w14:textId="5C942711" w:rsidR="00505C61" w:rsidRDefault="00E4256F" w:rsidP="00FB0BE3">
      <w:pPr>
        <w:pStyle w:val="Music"/>
      </w:pPr>
      <w:r>
        <w:t>[</w:t>
      </w:r>
      <w:r w:rsidR="00BF2B08">
        <w:t>Speaking v</w:t>
      </w:r>
      <w:r w:rsidR="00FB0BE3" w:rsidRPr="00EE49B8">
        <w:t>oices</w:t>
      </w:r>
      <w:r w:rsidR="00321A27">
        <w:t xml:space="preserve"> </w:t>
      </w:r>
      <w:r w:rsidR="00FB0BE3" w:rsidRPr="00EE49B8">
        <w:t>echo in the corridors]</w:t>
      </w:r>
    </w:p>
    <w:p w14:paraId="3AAB99DB" w14:textId="3E8EF08F" w:rsidR="0077538F" w:rsidRPr="0077538F" w:rsidRDefault="0077538F" w:rsidP="0077538F">
      <w:pPr>
        <w:pStyle w:val="Music"/>
      </w:pPr>
      <w:r>
        <w:t>[Footsteps]</w:t>
      </w:r>
    </w:p>
    <w:p w14:paraId="0ED09E69" w14:textId="77777777" w:rsidR="00505C61" w:rsidRDefault="00505C61" w:rsidP="00505C61">
      <w:pPr>
        <w:pStyle w:val="Character"/>
      </w:pPr>
      <w:r>
        <w:t>BASIRA</w:t>
      </w:r>
    </w:p>
    <w:p w14:paraId="7459DBFC" w14:textId="77777777" w:rsidR="00505C61" w:rsidRDefault="00505C61" w:rsidP="00505C61">
      <w:r w:rsidRPr="00EE49B8">
        <w:t>You’re sure she came through here?</w:t>
      </w:r>
    </w:p>
    <w:p w14:paraId="36595B71" w14:textId="77777777" w:rsidR="00505C61" w:rsidRDefault="00505C61" w:rsidP="00505C61">
      <w:pPr>
        <w:pStyle w:val="Character"/>
      </w:pPr>
      <w:r>
        <w:t>ARCHIVIST</w:t>
      </w:r>
    </w:p>
    <w:p w14:paraId="1D15D27F" w14:textId="77777777" w:rsidR="00505C61" w:rsidRDefault="00505C61" w:rsidP="00505C61">
      <w:r w:rsidRPr="00EE49B8">
        <w:t>Have I steered you wrong so far?</w:t>
      </w:r>
    </w:p>
    <w:p w14:paraId="4FAC9AC3" w14:textId="77777777" w:rsidR="00505C61" w:rsidRDefault="00505C61" w:rsidP="00505C61">
      <w:pPr>
        <w:pStyle w:val="Character"/>
      </w:pPr>
      <w:r>
        <w:t>BASIRA</w:t>
      </w:r>
    </w:p>
    <w:p w14:paraId="2BBA0475" w14:textId="77777777" w:rsidR="00505C61" w:rsidRDefault="00505C61" w:rsidP="00505C61">
      <w:r w:rsidRPr="00EE49B8">
        <w:t xml:space="preserve">I don’t know, do I? We haven’t actually </w:t>
      </w:r>
      <w:r w:rsidRPr="00EE49B8">
        <w:rPr>
          <w:i/>
        </w:rPr>
        <w:t>found</w:t>
      </w:r>
      <w:r w:rsidRPr="00EE49B8">
        <w:t xml:space="preserve"> her yet.</w:t>
      </w:r>
    </w:p>
    <w:p w14:paraId="1A49B946" w14:textId="77777777" w:rsidR="00505C61" w:rsidRDefault="00505C61" w:rsidP="00505C61">
      <w:pPr>
        <w:pStyle w:val="Character"/>
      </w:pPr>
      <w:r>
        <w:t>ARCHIVIST</w:t>
      </w:r>
    </w:p>
    <w:p w14:paraId="195571D2" w14:textId="77777777" w:rsidR="00505C61" w:rsidRDefault="00505C61" w:rsidP="00505C61">
      <w:r w:rsidRPr="00EE49B8">
        <w:t>We’re getting closer.</w:t>
      </w:r>
    </w:p>
    <w:p w14:paraId="7DFC5263" w14:textId="77777777" w:rsidR="00505C61" w:rsidRDefault="00505C61" w:rsidP="00505C61">
      <w:pPr>
        <w:pStyle w:val="Character"/>
      </w:pPr>
      <w:r>
        <w:t>BASIRA</w:t>
      </w:r>
    </w:p>
    <w:p w14:paraId="53F19CA5" w14:textId="77777777" w:rsidR="00505C61" w:rsidRDefault="00505C61" w:rsidP="00505C61">
      <w:r w:rsidRPr="00EE49B8">
        <w:t>Great.</w:t>
      </w:r>
    </w:p>
    <w:p w14:paraId="7713495E" w14:textId="77777777" w:rsidR="00505C61" w:rsidRDefault="00505C61" w:rsidP="00505C61">
      <w:pPr>
        <w:pStyle w:val="Character"/>
      </w:pPr>
      <w:r>
        <w:t>MARTIN</w:t>
      </w:r>
    </w:p>
    <w:p w14:paraId="39F29CC6" w14:textId="77777777" w:rsidR="00505C61" w:rsidRDefault="00505C61" w:rsidP="00505C61">
      <w:r w:rsidRPr="00EE49B8">
        <w:t>Would you both just keep it down, please?</w:t>
      </w:r>
    </w:p>
    <w:p w14:paraId="2B753B10" w14:textId="77777777" w:rsidR="00505C61" w:rsidRDefault="00505C61" w:rsidP="00505C61">
      <w:pPr>
        <w:pStyle w:val="Character"/>
      </w:pPr>
      <w:r>
        <w:t>ARCHIVIST</w:t>
      </w:r>
    </w:p>
    <w:p w14:paraId="4B679434" w14:textId="77777777" w:rsidR="00505C61" w:rsidRDefault="00505C61" w:rsidP="00505C61">
      <w:r w:rsidRPr="00EE49B8">
        <w:t>They’re not aware of us, Martin. I keep telling you.</w:t>
      </w:r>
    </w:p>
    <w:p w14:paraId="5FAD5BFD" w14:textId="77777777" w:rsidR="00505C61" w:rsidRDefault="00505C61" w:rsidP="00505C61">
      <w:pPr>
        <w:pStyle w:val="Character"/>
      </w:pPr>
      <w:r>
        <w:lastRenderedPageBreak/>
        <w:t>MARTIN</w:t>
      </w:r>
    </w:p>
    <w:p w14:paraId="18AEF598" w14:textId="77777777" w:rsidR="00505C61" w:rsidRDefault="00505C61" w:rsidP="00505C61">
      <w:r w:rsidRPr="00EE49B8">
        <w:t xml:space="preserve">Yeah, I know, but it’s not okay to talk as though they’re not </w:t>
      </w:r>
      <w:r w:rsidRPr="00EE49B8">
        <w:rPr>
          <w:i/>
        </w:rPr>
        <w:t>there</w:t>
      </w:r>
      <w:r w:rsidRPr="00EE49B8">
        <w:t>. They’re still people.</w:t>
      </w:r>
    </w:p>
    <w:p w14:paraId="0B10854A" w14:textId="77777777" w:rsidR="00505C61" w:rsidRDefault="00505C61" w:rsidP="00505C61">
      <w:pPr>
        <w:pStyle w:val="Character"/>
      </w:pPr>
      <w:r>
        <w:t>ARCHIVIST</w:t>
      </w:r>
    </w:p>
    <w:p w14:paraId="13D61CC9" w14:textId="73D7079B" w:rsidR="00505C61" w:rsidRDefault="00505C61" w:rsidP="00505C61">
      <w:r w:rsidRPr="00EE49B8">
        <w:t>Uh</w:t>
      </w:r>
      <w:r w:rsidR="00F92DA2">
        <w:t xml:space="preserve"> um</w:t>
      </w:r>
      <w:r w:rsidRPr="00EE49B8">
        <w:t xml:space="preserve">… Technically, a lot of them actually </w:t>
      </w:r>
      <w:r w:rsidRPr="00EE49B8">
        <w:rPr>
          <w:i/>
        </w:rPr>
        <w:t>aren’t</w:t>
      </w:r>
      <w:r w:rsidRPr="00EE49B8">
        <w:t xml:space="preserve"> people.</w:t>
      </w:r>
    </w:p>
    <w:p w14:paraId="1B4BC48A" w14:textId="39680415" w:rsidR="00764BDF" w:rsidRDefault="00764BDF" w:rsidP="00764BDF">
      <w:pPr>
        <w:pStyle w:val="Music"/>
      </w:pPr>
      <w:r>
        <w:t>[</w:t>
      </w:r>
      <w:proofErr w:type="spellStart"/>
      <w:r>
        <w:t>Basira</w:t>
      </w:r>
      <w:proofErr w:type="spellEnd"/>
      <w:r>
        <w:t xml:space="preserve"> </w:t>
      </w:r>
      <w:r w:rsidR="00DC1D33">
        <w:t xml:space="preserve">surprise </w:t>
      </w:r>
      <w:r>
        <w:t>brings everyone to a halt]</w:t>
      </w:r>
    </w:p>
    <w:p w14:paraId="181B07A4" w14:textId="77777777" w:rsidR="00505C61" w:rsidRDefault="00505C61" w:rsidP="00505C61">
      <w:pPr>
        <w:pStyle w:val="Character"/>
      </w:pPr>
      <w:r>
        <w:t>BASIRA</w:t>
      </w:r>
    </w:p>
    <w:p w14:paraId="1A399841" w14:textId="1576660F" w:rsidR="00505C61" w:rsidRDefault="00505C61" w:rsidP="00505C61">
      <w:r w:rsidRPr="00EE49B8">
        <w:t>Come again?</w:t>
      </w:r>
    </w:p>
    <w:p w14:paraId="2E92A4D2" w14:textId="77777777" w:rsidR="00505C61" w:rsidRDefault="00505C61" w:rsidP="00505C61">
      <w:pPr>
        <w:pStyle w:val="Character"/>
      </w:pPr>
      <w:r>
        <w:t>ARCHIVIST</w:t>
      </w:r>
    </w:p>
    <w:p w14:paraId="4AC9D066" w14:textId="7564BF97" w:rsidR="00505C61" w:rsidRDefault="00505C61" w:rsidP="00505C61">
      <w:r w:rsidRPr="00EE49B8">
        <w:t>A-A lot of them are created by this place as, uh, set dressing, I suppose? This domain, the fear of it requires these… queues, these… this intricate hateful bureaucracy of hundreds of thousands of doomed souls</w:t>
      </w:r>
      <w:r w:rsidR="00BD18BA">
        <w:t xml:space="preserve"> </w:t>
      </w:r>
      <w:r w:rsidR="00BD18BA" w:rsidRPr="00BD18BA">
        <w:t>—</w:t>
      </w:r>
      <w:r w:rsidR="00BD18BA">
        <w:t xml:space="preserve"> i</w:t>
      </w:r>
      <w:r w:rsidRPr="00EE49B8">
        <w:t>t needs far more than the number of people who actually ended up here.</w:t>
      </w:r>
    </w:p>
    <w:p w14:paraId="3B4CB72A" w14:textId="77777777" w:rsidR="00505C61" w:rsidRDefault="00505C61" w:rsidP="00505C61">
      <w:pPr>
        <w:pStyle w:val="Character"/>
      </w:pPr>
      <w:r>
        <w:t>MARTIN</w:t>
      </w:r>
    </w:p>
    <w:p w14:paraId="091BA57F" w14:textId="77777777" w:rsidR="00505C61" w:rsidRDefault="00505C61" w:rsidP="00505C61">
      <w:r w:rsidRPr="00EE49B8">
        <w:t>Wait, wait, wait. So… so it just... makes the rest of them up?</w:t>
      </w:r>
    </w:p>
    <w:p w14:paraId="04A8A772" w14:textId="77777777" w:rsidR="00505C61" w:rsidRDefault="00505C61" w:rsidP="00505C61">
      <w:pPr>
        <w:pStyle w:val="Character"/>
      </w:pPr>
      <w:r>
        <w:t>ARCHIVIST</w:t>
      </w:r>
    </w:p>
    <w:p w14:paraId="552C7DA1" w14:textId="77777777" w:rsidR="00505C61" w:rsidRDefault="00505C61" w:rsidP="00505C61">
      <w:r w:rsidRPr="00EE49B8">
        <w:t>Er, maybe one in a hundred or so are actually real. The rest are there to make those people’s fears more acute.</w:t>
      </w:r>
    </w:p>
    <w:p w14:paraId="26DC72B1" w14:textId="77777777" w:rsidR="00505C61" w:rsidRDefault="00505C61" w:rsidP="00505C61">
      <w:pPr>
        <w:pStyle w:val="Character"/>
      </w:pPr>
      <w:r>
        <w:t>MARTIN</w:t>
      </w:r>
    </w:p>
    <w:p w14:paraId="7228A4AC" w14:textId="77777777" w:rsidR="00505C61" w:rsidRDefault="00505C61" w:rsidP="00505C61">
      <w:r w:rsidRPr="00EE49B8">
        <w:t>That’s… ugh, that’s somehow more disturbing.</w:t>
      </w:r>
    </w:p>
    <w:p w14:paraId="1C42596A" w14:textId="77777777" w:rsidR="00505C61" w:rsidRDefault="00505C61" w:rsidP="00505C61">
      <w:pPr>
        <w:pStyle w:val="Character"/>
      </w:pPr>
      <w:r>
        <w:lastRenderedPageBreak/>
        <w:t>BASIRA</w:t>
      </w:r>
    </w:p>
    <w:p w14:paraId="386D05F5" w14:textId="77777777" w:rsidR="00505C61" w:rsidRDefault="00505C61" w:rsidP="00505C61">
      <w:r w:rsidRPr="00EE49B8">
        <w:t>How do you tell which is which?</w:t>
      </w:r>
    </w:p>
    <w:p w14:paraId="498A68A9" w14:textId="77777777" w:rsidR="00505C61" w:rsidRDefault="00505C61" w:rsidP="00505C61">
      <w:pPr>
        <w:pStyle w:val="Character"/>
      </w:pPr>
      <w:r>
        <w:t>ARCHIVIST</w:t>
      </w:r>
    </w:p>
    <w:p w14:paraId="5DDE015F" w14:textId="45290E7D" w:rsidR="00505C61" w:rsidRDefault="00505C61" w:rsidP="00505C61">
      <w:r w:rsidRPr="00EE49B8">
        <w:t>I mean, you could ask me, I suppose. B-But I don’t really see the point. Would it help you to know whose suffering is real and whose is just a grim reflection?</w:t>
      </w:r>
    </w:p>
    <w:p w14:paraId="531DA3FB" w14:textId="3A3FF297" w:rsidR="00ED644E" w:rsidRPr="00ED644E" w:rsidRDefault="00ED644E" w:rsidP="00505C61">
      <w:pPr>
        <w:rPr>
          <w:b/>
          <w:bCs/>
        </w:rPr>
      </w:pPr>
      <w:r w:rsidRPr="00ED644E">
        <w:rPr>
          <w:b/>
          <w:bCs/>
        </w:rPr>
        <w:t>(Beat)</w:t>
      </w:r>
    </w:p>
    <w:p w14:paraId="28E77B85" w14:textId="77777777" w:rsidR="00505C61" w:rsidRDefault="00505C61" w:rsidP="00505C61">
      <w:pPr>
        <w:pStyle w:val="Character"/>
      </w:pPr>
      <w:r>
        <w:t>BASIRA</w:t>
      </w:r>
    </w:p>
    <w:p w14:paraId="19D8A69F" w14:textId="1455C3ED" w:rsidR="00505C61" w:rsidRPr="00EE49B8" w:rsidRDefault="00505C61" w:rsidP="00505C61">
      <w:r w:rsidRPr="00EE49B8">
        <w:t>No.</w:t>
      </w:r>
    </w:p>
    <w:p w14:paraId="277CF276" w14:textId="77777777" w:rsidR="00505C61" w:rsidRDefault="00505C61" w:rsidP="00505C61">
      <w:pPr>
        <w:pStyle w:val="Character"/>
      </w:pPr>
      <w:r>
        <w:t>ARCHIVIST</w:t>
      </w:r>
    </w:p>
    <w:p w14:paraId="7F6E6464" w14:textId="77777777" w:rsidR="00505C61" w:rsidRDefault="00505C61" w:rsidP="00505C61">
      <w:proofErr w:type="gramStart"/>
      <w:r w:rsidRPr="00EE49B8">
        <w:t>Well</w:t>
      </w:r>
      <w:proofErr w:type="gramEnd"/>
      <w:r w:rsidRPr="00EE49B8">
        <w:t xml:space="preserve"> there you go then.</w:t>
      </w:r>
    </w:p>
    <w:p w14:paraId="490E5420" w14:textId="77777777" w:rsidR="00505C61" w:rsidRDefault="00505C61" w:rsidP="00505C61">
      <w:pPr>
        <w:pStyle w:val="Character"/>
      </w:pPr>
      <w:r>
        <w:t>MARTIN</w:t>
      </w:r>
    </w:p>
    <w:p w14:paraId="45BE3CF2" w14:textId="77777777" w:rsidR="00505C61" w:rsidRDefault="00505C61" w:rsidP="00505C61">
      <w:r w:rsidRPr="00EE49B8">
        <w:t>Why are they queuing?</w:t>
      </w:r>
    </w:p>
    <w:p w14:paraId="2E34EA47" w14:textId="77777777" w:rsidR="00505C61" w:rsidRDefault="00505C61" w:rsidP="00505C61">
      <w:pPr>
        <w:pStyle w:val="Character"/>
      </w:pPr>
      <w:r>
        <w:t>ARCHIVIST</w:t>
      </w:r>
    </w:p>
    <w:p w14:paraId="1A21AA2F" w14:textId="20B45988" w:rsidR="00257EF7" w:rsidRDefault="00505C61" w:rsidP="00505C61">
      <w:r w:rsidRPr="00EE49B8">
        <w:t>Uh, I mean, I’ve been keeping us away from those rooms, but... Well, it’s a factory of The Flesh, Martin. Use your imagination.</w:t>
      </w:r>
    </w:p>
    <w:p w14:paraId="5DDF77A4" w14:textId="77777777" w:rsidR="00505C61" w:rsidRDefault="00505C61" w:rsidP="00505C61">
      <w:pPr>
        <w:pStyle w:val="Character"/>
      </w:pPr>
      <w:r>
        <w:t>MARTIN</w:t>
      </w:r>
    </w:p>
    <w:p w14:paraId="0299AFDA" w14:textId="589BEAF9" w:rsidR="00505C61" w:rsidRDefault="00505C61" w:rsidP="00505C61">
      <w:r w:rsidRPr="00EE49B8">
        <w:t xml:space="preserve">…No. </w:t>
      </w:r>
      <w:proofErr w:type="gramStart"/>
      <w:r w:rsidRPr="00EE49B8">
        <w:t>No</w:t>
      </w:r>
      <w:proofErr w:type="gramEnd"/>
      <w:r w:rsidRPr="00EE49B8">
        <w:t xml:space="preserve"> I don’t think I will.</w:t>
      </w:r>
    </w:p>
    <w:p w14:paraId="5CFBED06" w14:textId="77777777" w:rsidR="00505C61" w:rsidRDefault="00505C61" w:rsidP="00505C61">
      <w:pPr>
        <w:pStyle w:val="Character"/>
      </w:pPr>
      <w:r>
        <w:t>ARCHIVIST</w:t>
      </w:r>
    </w:p>
    <w:p w14:paraId="47C0ED2D" w14:textId="77777777" w:rsidR="00505C61" w:rsidRDefault="00505C61" w:rsidP="00505C61">
      <w:r w:rsidRPr="00EE49B8">
        <w:t>Wise.</w:t>
      </w:r>
    </w:p>
    <w:p w14:paraId="4F57BAB4" w14:textId="77777777" w:rsidR="00505C61" w:rsidRDefault="00505C61" w:rsidP="00505C61">
      <w:pPr>
        <w:pStyle w:val="Character"/>
      </w:pPr>
      <w:r>
        <w:lastRenderedPageBreak/>
        <w:t>BASIRA</w:t>
      </w:r>
    </w:p>
    <w:p w14:paraId="73A25FAF" w14:textId="77777777" w:rsidR="00505C61" w:rsidRDefault="00505C61" w:rsidP="00505C61">
      <w:proofErr w:type="gramStart"/>
      <w:r w:rsidRPr="00EE49B8">
        <w:t>So</w:t>
      </w:r>
      <w:proofErr w:type="gramEnd"/>
      <w:r w:rsidRPr="00EE49B8">
        <w:t xml:space="preserve"> who’s in charge here?</w:t>
      </w:r>
    </w:p>
    <w:p w14:paraId="373DA3AD" w14:textId="77777777" w:rsidR="00505C61" w:rsidRDefault="00505C61" w:rsidP="00505C61">
      <w:pPr>
        <w:pStyle w:val="Character"/>
      </w:pPr>
      <w:r>
        <w:t>ARCHIVIST</w:t>
      </w:r>
    </w:p>
    <w:p w14:paraId="52BCFB4A" w14:textId="498A0A9F" w:rsidR="00505C61" w:rsidRDefault="00505C61" w:rsidP="00505C61">
      <w:r w:rsidRPr="00EE49B8">
        <w:t>Not anyone you’re familiar with</w:t>
      </w:r>
      <w:r w:rsidR="00257EF7">
        <w:t>; w</w:t>
      </w:r>
      <w:r w:rsidRPr="00EE49B8">
        <w:t>e won’t be meeting them.</w:t>
      </w:r>
    </w:p>
    <w:p w14:paraId="56F10FFD" w14:textId="77777777" w:rsidR="00257EF7" w:rsidRPr="00ED644E" w:rsidRDefault="00257EF7" w:rsidP="00257EF7">
      <w:pPr>
        <w:rPr>
          <w:b/>
          <w:bCs/>
        </w:rPr>
      </w:pPr>
      <w:r w:rsidRPr="00ED644E">
        <w:rPr>
          <w:b/>
          <w:bCs/>
        </w:rPr>
        <w:t>(Beat)</w:t>
      </w:r>
    </w:p>
    <w:p w14:paraId="37011EC0" w14:textId="77777777" w:rsidR="00505C61" w:rsidRDefault="00505C61" w:rsidP="00505C61">
      <w:pPr>
        <w:pStyle w:val="Character"/>
      </w:pPr>
      <w:r>
        <w:t>MARTIN</w:t>
      </w:r>
    </w:p>
    <w:p w14:paraId="41056F8F" w14:textId="77777777" w:rsidR="00505C61" w:rsidRDefault="00505C61" w:rsidP="00505C61">
      <w:r w:rsidRPr="00EE49B8">
        <w:t xml:space="preserve">You’re not going to... </w:t>
      </w:r>
      <w:proofErr w:type="spellStart"/>
      <w:r w:rsidRPr="00EE49B8">
        <w:t>y’know</w:t>
      </w:r>
      <w:proofErr w:type="spellEnd"/>
      <w:r w:rsidRPr="00EE49B8">
        <w:t>?</w:t>
      </w:r>
    </w:p>
    <w:p w14:paraId="0895A98E" w14:textId="7F3536A8" w:rsidR="00505C61" w:rsidRDefault="005C0BB2" w:rsidP="005C0BB2">
      <w:pPr>
        <w:pStyle w:val="CharacterSounds"/>
      </w:pPr>
      <w:r>
        <w:t>(M</w:t>
      </w:r>
      <w:r w:rsidRPr="00EE49B8">
        <w:t>artin vocalises an explosion</w:t>
      </w:r>
      <w:r>
        <w:t>)</w:t>
      </w:r>
    </w:p>
    <w:p w14:paraId="70964F93" w14:textId="77777777" w:rsidR="00505C61" w:rsidRDefault="00505C61" w:rsidP="00505C61">
      <w:pPr>
        <w:pStyle w:val="Character"/>
      </w:pPr>
      <w:r>
        <w:t>ARCHIVIST</w:t>
      </w:r>
    </w:p>
    <w:p w14:paraId="5177B3EF" w14:textId="77777777" w:rsidR="00505C61" w:rsidRDefault="00505C61" w:rsidP="00505C61">
      <w:r w:rsidRPr="00EE49B8">
        <w:t xml:space="preserve">No. Even if I wanted </w:t>
      </w:r>
      <w:proofErr w:type="gramStart"/>
      <w:r w:rsidRPr="00EE49B8">
        <w:t>to</w:t>
      </w:r>
      <w:proofErr w:type="gramEnd"/>
      <w:r w:rsidRPr="00EE49B8">
        <w:t xml:space="preserve"> he’s in the, uh… Main Processing Room. And believe me when I say that’s… not somewhere you want to be.</w:t>
      </w:r>
    </w:p>
    <w:p w14:paraId="783EC9A3" w14:textId="77777777" w:rsidR="00505C61" w:rsidRDefault="00505C61" w:rsidP="00505C61">
      <w:pPr>
        <w:pStyle w:val="Character"/>
      </w:pPr>
      <w:r>
        <w:t>MARTIN</w:t>
      </w:r>
    </w:p>
    <w:p w14:paraId="1BCA6F0C" w14:textId="77777777" w:rsidR="00505C61" w:rsidRDefault="00505C61" w:rsidP="00505C61">
      <w:r w:rsidRPr="00EE49B8">
        <w:t>Yeah. I guess.</w:t>
      </w:r>
    </w:p>
    <w:p w14:paraId="4012EA83" w14:textId="77777777" w:rsidR="00505C61" w:rsidRDefault="00505C61" w:rsidP="00505C61">
      <w:r w:rsidRPr="00EE49B8">
        <w:t>God, I hate all of these… loose ends.</w:t>
      </w:r>
    </w:p>
    <w:p w14:paraId="30BB848C" w14:textId="77777777" w:rsidR="00505C61" w:rsidRDefault="00505C61" w:rsidP="00505C61">
      <w:pPr>
        <w:pStyle w:val="Character"/>
      </w:pPr>
      <w:r>
        <w:t>ARCHIVIST</w:t>
      </w:r>
    </w:p>
    <w:p w14:paraId="24D8CA59" w14:textId="439C6A64" w:rsidR="00505C61" w:rsidRDefault="00505C61" w:rsidP="00505C61">
      <w:r w:rsidRPr="00EE49B8">
        <w:t>I’m sorry</w:t>
      </w:r>
      <w:r w:rsidR="00EA5021">
        <w:t>.</w:t>
      </w:r>
    </w:p>
    <w:p w14:paraId="2BD789DB" w14:textId="77777777" w:rsidR="00505C61" w:rsidRDefault="00505C61" w:rsidP="00505C61">
      <w:pPr>
        <w:pStyle w:val="Character"/>
      </w:pPr>
      <w:r>
        <w:t>MARTIN</w:t>
      </w:r>
    </w:p>
    <w:p w14:paraId="06D06204" w14:textId="2C1A7A11" w:rsidR="00505C61" w:rsidRDefault="003B68F3" w:rsidP="00505C61">
      <w:r>
        <w:t>Its-i</w:t>
      </w:r>
      <w:r w:rsidR="00505C61" w:rsidRPr="00EE49B8">
        <w:t>t’s fine. We’ll just have to tie them all up in one go.</w:t>
      </w:r>
    </w:p>
    <w:p w14:paraId="034CE390" w14:textId="77777777" w:rsidR="00505C61" w:rsidRDefault="00505C61" w:rsidP="00505C61">
      <w:pPr>
        <w:pStyle w:val="Character"/>
      </w:pPr>
      <w:r>
        <w:t>ARCHIVIST</w:t>
      </w:r>
    </w:p>
    <w:p w14:paraId="37C2AFF4" w14:textId="77777777" w:rsidR="00505C61" w:rsidRDefault="00505C61" w:rsidP="00505C61">
      <w:r w:rsidRPr="00EE49B8">
        <w:t>Hm?</w:t>
      </w:r>
    </w:p>
    <w:p w14:paraId="42E4F6AA" w14:textId="77777777" w:rsidR="00505C61" w:rsidRDefault="00505C61" w:rsidP="00505C61">
      <w:pPr>
        <w:pStyle w:val="Character"/>
      </w:pPr>
      <w:r>
        <w:lastRenderedPageBreak/>
        <w:t>MARTIN</w:t>
      </w:r>
    </w:p>
    <w:p w14:paraId="64D7AC20" w14:textId="77777777" w:rsidR="00505C61" w:rsidRDefault="00505C61" w:rsidP="00505C61">
      <w:r w:rsidRPr="00EE49B8">
        <w:t>Around Elias’ neck.</w:t>
      </w:r>
    </w:p>
    <w:p w14:paraId="40F335B2" w14:textId="77777777" w:rsidR="00505C61" w:rsidRDefault="00505C61" w:rsidP="00505C61">
      <w:pPr>
        <w:pStyle w:val="Character"/>
      </w:pPr>
      <w:r>
        <w:t>ARCHIVIST</w:t>
      </w:r>
    </w:p>
    <w:p w14:paraId="4D5FC0FC" w14:textId="77777777" w:rsidR="00505C61" w:rsidRDefault="00505C61" w:rsidP="00505C61">
      <w:r w:rsidRPr="00EE49B8">
        <w:t>Ah.</w:t>
      </w:r>
    </w:p>
    <w:p w14:paraId="30A371AC" w14:textId="77777777" w:rsidR="00505C61" w:rsidRDefault="00505C61" w:rsidP="00505C61">
      <w:pPr>
        <w:pStyle w:val="Character"/>
      </w:pPr>
      <w:r>
        <w:t>BASIRA</w:t>
      </w:r>
    </w:p>
    <w:p w14:paraId="094CA7A2" w14:textId="3842DC73" w:rsidR="00505C61" w:rsidRDefault="006D3475" w:rsidP="00505C61">
      <w:r w:rsidRPr="006D3475">
        <w:rPr>
          <w:b/>
          <w:bCs/>
        </w:rPr>
        <w:t>(</w:t>
      </w:r>
      <w:r w:rsidR="00505C61" w:rsidRPr="006D3475">
        <w:rPr>
          <w:b/>
          <w:bCs/>
        </w:rPr>
        <w:t>Impatiently</w:t>
      </w:r>
      <w:r w:rsidRPr="006D3475">
        <w:rPr>
          <w:b/>
          <w:bCs/>
        </w:rPr>
        <w:t>)</w:t>
      </w:r>
      <w:r w:rsidR="00505C61" w:rsidRPr="00EE49B8">
        <w:t xml:space="preserve"> Which way?</w:t>
      </w:r>
    </w:p>
    <w:p w14:paraId="5CC7A4A7" w14:textId="77777777" w:rsidR="00505C61" w:rsidRDefault="00505C61" w:rsidP="00505C61">
      <w:pPr>
        <w:pStyle w:val="Character"/>
      </w:pPr>
      <w:r>
        <w:t>ARCHIVIST</w:t>
      </w:r>
    </w:p>
    <w:p w14:paraId="72047A59" w14:textId="77777777" w:rsidR="00505C61" w:rsidRDefault="00505C61" w:rsidP="00505C61">
      <w:r w:rsidRPr="00EE49B8">
        <w:t xml:space="preserve">Left. Just up ahead. Although… uh, um, actually, you might want to head through </w:t>
      </w:r>
      <w:r w:rsidRPr="00EE49B8">
        <w:rPr>
          <w:i/>
        </w:rPr>
        <w:t>that</w:t>
      </w:r>
      <w:r w:rsidRPr="00EE49B8">
        <w:t xml:space="preserve"> door and wait.</w:t>
      </w:r>
    </w:p>
    <w:p w14:paraId="30D6A6D0" w14:textId="77777777" w:rsidR="00505C61" w:rsidRDefault="00505C61" w:rsidP="00505C61">
      <w:pPr>
        <w:pStyle w:val="Character"/>
      </w:pPr>
      <w:r>
        <w:t>BASIRA</w:t>
      </w:r>
    </w:p>
    <w:p w14:paraId="35CA446B" w14:textId="77777777" w:rsidR="00505C61" w:rsidRDefault="00505C61" w:rsidP="00505C61">
      <w:r w:rsidRPr="00EE49B8">
        <w:t>Again? Already?</w:t>
      </w:r>
    </w:p>
    <w:p w14:paraId="2BAF81F5" w14:textId="77777777" w:rsidR="00505C61" w:rsidRDefault="00505C61" w:rsidP="00505C61">
      <w:pPr>
        <w:pStyle w:val="Character"/>
      </w:pPr>
      <w:r>
        <w:t>ARCHIVIST</w:t>
      </w:r>
    </w:p>
    <w:p w14:paraId="0719599E" w14:textId="41DB7951" w:rsidR="00505C61" w:rsidRDefault="00505C61" w:rsidP="00505C61">
      <w:r w:rsidRPr="00EE49B8">
        <w:t>There’s a lot of fear in this place.</w:t>
      </w:r>
    </w:p>
    <w:p w14:paraId="1BC9FA23" w14:textId="3FDC4083" w:rsidR="00666DA8" w:rsidRDefault="00666DA8" w:rsidP="00666DA8">
      <w:pPr>
        <w:pStyle w:val="CharacterSounds"/>
      </w:pPr>
      <w:r>
        <w:t>(</w:t>
      </w:r>
      <w:r w:rsidR="004001B3">
        <w:t>Annoyed</w:t>
      </w:r>
      <w:r>
        <w:t xml:space="preserve"> sigh from </w:t>
      </w:r>
      <w:proofErr w:type="spellStart"/>
      <w:r>
        <w:t>Basira</w:t>
      </w:r>
      <w:proofErr w:type="spellEnd"/>
      <w:r>
        <w:t>)</w:t>
      </w:r>
    </w:p>
    <w:p w14:paraId="728FAC0E" w14:textId="77777777" w:rsidR="00505C61" w:rsidRDefault="00505C61" w:rsidP="00505C61">
      <w:pPr>
        <w:pStyle w:val="Character"/>
      </w:pPr>
      <w:r>
        <w:t>MARTIN</w:t>
      </w:r>
    </w:p>
    <w:p w14:paraId="0CC894FE" w14:textId="77777777" w:rsidR="00505C61" w:rsidRDefault="00505C61" w:rsidP="00505C61">
      <w:r w:rsidRPr="00EE49B8">
        <w:t>What’s in there?</w:t>
      </w:r>
    </w:p>
    <w:p w14:paraId="06088A27" w14:textId="77777777" w:rsidR="00505C61" w:rsidRDefault="00505C61" w:rsidP="00505C61">
      <w:pPr>
        <w:pStyle w:val="Character"/>
      </w:pPr>
      <w:r>
        <w:t>ARCHIVIST</w:t>
      </w:r>
    </w:p>
    <w:p w14:paraId="10A89E49" w14:textId="77777777" w:rsidR="00505C61" w:rsidRDefault="00505C61" w:rsidP="00505C61">
      <w:r w:rsidRPr="00EE49B8">
        <w:t>Tool cupboard. Safe enough place to wait.</w:t>
      </w:r>
    </w:p>
    <w:p w14:paraId="2FCD1F20" w14:textId="77777777" w:rsidR="00505C61" w:rsidRDefault="00505C61" w:rsidP="00505C61">
      <w:pPr>
        <w:pStyle w:val="Character"/>
      </w:pPr>
      <w:r>
        <w:t>BASIRA</w:t>
      </w:r>
    </w:p>
    <w:p w14:paraId="6B2FE8D6" w14:textId="77777777" w:rsidR="00505C61" w:rsidRDefault="00505C61" w:rsidP="00505C61">
      <w:r w:rsidRPr="00EE49B8">
        <w:t>Fine.</w:t>
      </w:r>
    </w:p>
    <w:p w14:paraId="28044E42" w14:textId="50AE42A3" w:rsidR="00505C61" w:rsidRDefault="00F13A85" w:rsidP="00F13A85">
      <w:pPr>
        <w:pStyle w:val="Music"/>
      </w:pPr>
      <w:r w:rsidRPr="00EE49B8">
        <w:lastRenderedPageBreak/>
        <w:t>[</w:t>
      </w:r>
      <w:r>
        <w:t>D</w:t>
      </w:r>
      <w:r w:rsidRPr="00EE49B8">
        <w:t>oor opens and metallic jangling is heard]</w:t>
      </w:r>
    </w:p>
    <w:p w14:paraId="483AFED6" w14:textId="77777777" w:rsidR="00505C61" w:rsidRDefault="00505C61" w:rsidP="00505C61">
      <w:pPr>
        <w:pStyle w:val="Character"/>
      </w:pPr>
      <w:r>
        <w:t>MARTIN</w:t>
      </w:r>
    </w:p>
    <w:p w14:paraId="1A4F2ED0" w14:textId="4CB2F3BE" w:rsidR="00505C61" w:rsidRDefault="0039674F" w:rsidP="00505C61">
      <w:r w:rsidRPr="0039674F">
        <w:rPr>
          <w:b/>
          <w:bCs/>
        </w:rPr>
        <w:t>(</w:t>
      </w:r>
      <w:r w:rsidR="00505C61" w:rsidRPr="0039674F">
        <w:rPr>
          <w:b/>
          <w:bCs/>
        </w:rPr>
        <w:t>Emphatically</w:t>
      </w:r>
      <w:r w:rsidRPr="0039674F">
        <w:rPr>
          <w:b/>
          <w:bCs/>
        </w:rPr>
        <w:t>)</w:t>
      </w:r>
      <w:r w:rsidR="00505C61" w:rsidRPr="00EE49B8">
        <w:t xml:space="preserve"> Nope.</w:t>
      </w:r>
    </w:p>
    <w:p w14:paraId="6AC39795" w14:textId="77777777" w:rsidR="00505C61" w:rsidRDefault="00505C61" w:rsidP="00505C61">
      <w:pPr>
        <w:pStyle w:val="Character"/>
      </w:pPr>
      <w:r>
        <w:t>BASIRA</w:t>
      </w:r>
    </w:p>
    <w:p w14:paraId="6C9B2DE8" w14:textId="77777777" w:rsidR="00505C61" w:rsidRDefault="00505C61" w:rsidP="00505C61">
      <w:r w:rsidRPr="00EE49B8">
        <w:t>What the hell sort of tools are those?</w:t>
      </w:r>
    </w:p>
    <w:p w14:paraId="183D0403" w14:textId="77777777" w:rsidR="00505C61" w:rsidRDefault="00505C61" w:rsidP="00505C61">
      <w:pPr>
        <w:pStyle w:val="Character"/>
      </w:pPr>
      <w:r>
        <w:t>ARCHIVIST</w:t>
      </w:r>
    </w:p>
    <w:p w14:paraId="77CF9BC3" w14:textId="77777777" w:rsidR="00505C61" w:rsidRDefault="00505C61" w:rsidP="00505C61">
      <w:r w:rsidRPr="00EE49B8">
        <w:t>Flesh factory, remember?</w:t>
      </w:r>
    </w:p>
    <w:p w14:paraId="72977C47" w14:textId="77777777" w:rsidR="00505C61" w:rsidRDefault="00505C61" w:rsidP="00505C61">
      <w:pPr>
        <w:pStyle w:val="Character"/>
      </w:pPr>
      <w:r>
        <w:t>MARTIN</w:t>
      </w:r>
    </w:p>
    <w:p w14:paraId="3887941F" w14:textId="1F255683" w:rsidR="00505C61" w:rsidRDefault="00505C61" w:rsidP="00505C61">
      <w:r w:rsidRPr="00EE49B8">
        <w:t xml:space="preserve">New plan. </w:t>
      </w:r>
      <w:r w:rsidRPr="00EE49B8">
        <w:rPr>
          <w:b/>
          <w:bCs/>
        </w:rPr>
        <w:t>We</w:t>
      </w:r>
      <w:r w:rsidRPr="00EE49B8">
        <w:t xml:space="preserve"> wait in the corridor. </w:t>
      </w:r>
      <w:r w:rsidRPr="00EE49B8">
        <w:rPr>
          <w:b/>
          <w:bCs/>
        </w:rPr>
        <w:t>You</w:t>
      </w:r>
      <w:r w:rsidRPr="00EE49B8">
        <w:t xml:space="preserve"> go in the spike cupboard and tell your story to all the hooks and stuff.</w:t>
      </w:r>
    </w:p>
    <w:p w14:paraId="444A4B7E" w14:textId="77777777" w:rsidR="00505C61" w:rsidRDefault="00505C61" w:rsidP="00505C61">
      <w:pPr>
        <w:pStyle w:val="Character"/>
      </w:pPr>
      <w:r>
        <w:t>ARCHIVIST</w:t>
      </w:r>
    </w:p>
    <w:p w14:paraId="713EFFA1" w14:textId="77777777" w:rsidR="00505C61" w:rsidRDefault="00505C61" w:rsidP="00505C61">
      <w:r w:rsidRPr="00EE49B8">
        <w:t>Fine. Just don’t wander off.</w:t>
      </w:r>
    </w:p>
    <w:p w14:paraId="18E1C20B" w14:textId="2FF344DD" w:rsidR="00505C61" w:rsidRDefault="007D6C93" w:rsidP="007D6C93">
      <w:pPr>
        <w:pStyle w:val="Music"/>
      </w:pPr>
      <w:r w:rsidRPr="00EE49B8">
        <w:t>[</w:t>
      </w:r>
      <w:r>
        <w:t>M</w:t>
      </w:r>
      <w:r w:rsidRPr="00EE49B8">
        <w:t xml:space="preserve">ore metallic jangles as the </w:t>
      </w:r>
      <w:r w:rsidR="009110B8">
        <w:t>A</w:t>
      </w:r>
      <w:r w:rsidRPr="00EE49B8">
        <w:t>rchivist enters and closes door]</w:t>
      </w:r>
    </w:p>
    <w:p w14:paraId="27DDF1E5" w14:textId="77777777" w:rsidR="00505C61" w:rsidRDefault="00505C61" w:rsidP="00505C61">
      <w:pPr>
        <w:pStyle w:val="Character"/>
      </w:pPr>
      <w:r>
        <w:t>ARCHIVIST</w:t>
      </w:r>
    </w:p>
    <w:p w14:paraId="0895A620" w14:textId="77777777" w:rsidR="00505C61" w:rsidRDefault="00505C61" w:rsidP="00505C61">
      <w:r w:rsidRPr="00EE49B8">
        <w:t>Hm. It could be worse. At least they’re clean.</w:t>
      </w:r>
    </w:p>
    <w:p w14:paraId="2B6AD757" w14:textId="06EDF0F1" w:rsidR="00B04FF4" w:rsidRDefault="00B04FF4" w:rsidP="003B563C">
      <w:pPr>
        <w:pStyle w:val="CharacterSounds"/>
      </w:pPr>
      <w:r>
        <w:t>(D</w:t>
      </w:r>
      <w:r w:rsidRPr="00EE49B8">
        <w:t>eep breath</w:t>
      </w:r>
      <w:r>
        <w:t xml:space="preserve">) </w:t>
      </w:r>
    </w:p>
    <w:p w14:paraId="64168F21" w14:textId="1A5B72C2" w:rsidR="003B563C" w:rsidRDefault="003B563C" w:rsidP="003B563C">
      <w:pPr>
        <w:pStyle w:val="Music"/>
      </w:pPr>
      <w:r>
        <w:t>[</w:t>
      </w:r>
      <w:r w:rsidR="00C24DB9">
        <w:t>Hissing</w:t>
      </w:r>
      <w:r>
        <w:t xml:space="preserve"> static starts]</w:t>
      </w:r>
    </w:p>
    <w:p w14:paraId="7140F57C" w14:textId="7288F7AA" w:rsidR="003B563C" w:rsidRDefault="003B563C" w:rsidP="00285EC7">
      <w:pPr>
        <w:pStyle w:val="Music"/>
      </w:pPr>
      <w:r>
        <w:t>[</w:t>
      </w:r>
      <w:r w:rsidR="00334AA2">
        <w:t xml:space="preserve">The sounds of </w:t>
      </w:r>
      <w:r w:rsidR="00334AA2" w:rsidRPr="00EE49B8">
        <w:t>industrial processing</w:t>
      </w:r>
      <w:r w:rsidR="00334AA2">
        <w:t xml:space="preserve"> become sharper, and t</w:t>
      </w:r>
      <w:r>
        <w:t xml:space="preserve">he </w:t>
      </w:r>
      <w:r w:rsidR="00285EC7">
        <w:t>multitude of</w:t>
      </w:r>
      <w:r>
        <w:t xml:space="preserve"> </w:t>
      </w:r>
      <w:r w:rsidR="00F663D1">
        <w:t xml:space="preserve">synchronized </w:t>
      </w:r>
      <w:r w:rsidR="00285EC7">
        <w:t>footsteps clearer</w:t>
      </w:r>
      <w:r w:rsidR="001B7A29">
        <w:t xml:space="preserve"> and are heard throughout the entire statement</w:t>
      </w:r>
      <w:r>
        <w:t>]</w:t>
      </w:r>
    </w:p>
    <w:p w14:paraId="7012DB7C" w14:textId="0761D761" w:rsidR="00505C61" w:rsidRDefault="00B04FF4" w:rsidP="00B04FF4">
      <w:pPr>
        <w:pStyle w:val="Music"/>
      </w:pPr>
      <w:r>
        <w:t>[</w:t>
      </w:r>
      <w:r w:rsidR="00C24DB9">
        <w:t>Hissing</w:t>
      </w:r>
      <w:r>
        <w:t xml:space="preserve"> static ends]</w:t>
      </w:r>
    </w:p>
    <w:p w14:paraId="1E7B174A" w14:textId="703B51DE" w:rsidR="00505C61" w:rsidRPr="00EE49B8" w:rsidRDefault="00505C61" w:rsidP="00B04FF4">
      <w:pPr>
        <w:pStyle w:val="Character"/>
      </w:pPr>
      <w:r w:rsidRPr="00EE49B8">
        <w:lastRenderedPageBreak/>
        <w:t>ARCHIVIST</w:t>
      </w:r>
    </w:p>
    <w:p w14:paraId="747773C7" w14:textId="7C2FDF6C" w:rsidR="00505C61" w:rsidRDefault="00505C61" w:rsidP="00505C61">
      <w:r w:rsidRPr="00EE49B8">
        <w:t>Time has no meaning in this place, but that does nothing to lessen the certainty that Tyler has been in this line for years. A steady stream of sweat flows down his neck, staining his rough-weaved jumpsuit, and sticking the itchy material to the skin of his back. The heat of this place is intense, but more than that, it is the apprehension, the waiting, the inching step by step towards his own consumption. He wants to turn and run, to push past the endless row of desperate, weeping people and flee this place. But where would he go?</w:t>
      </w:r>
      <w:r w:rsidR="003668A0">
        <w:t xml:space="preserve"> </w:t>
      </w:r>
      <w:r w:rsidRPr="00EE49B8">
        <w:t>There is nowhere else, only the processing plant, and he’s heard the stories of what happens if you don’t get processed through the official channels. It’s messy and, more than that, they just throw the remains away. Nothing is used. And deep</w:t>
      </w:r>
      <w:r w:rsidR="003668A0">
        <w:t>-</w:t>
      </w:r>
      <w:r w:rsidRPr="00EE49B8">
        <w:t>down Tyler knows that’s what he’s for. He’s there to be useful, and the thought of running from that scares him as much as whatever is waiting for him at the end of the line.</w:t>
      </w:r>
    </w:p>
    <w:p w14:paraId="522BDEE0" w14:textId="77777777" w:rsidR="003668A0" w:rsidRDefault="00505C61" w:rsidP="00505C61">
      <w:r w:rsidRPr="00EE49B8">
        <w:t>Another person processed, another step forward on the snaking line of bodies. Tyler tries for a moment to remember how he got here, where he was before this room of noise and heat and patient, waiting figures. It’s faded now. He remembers aches and worries and, sometimes, something that might have been joy, but it’s far away now, like something seen projected on a distant wall.</w:t>
      </w:r>
    </w:p>
    <w:p w14:paraId="2B122FC9" w14:textId="77777777" w:rsidR="003668A0" w:rsidRDefault="00505C61" w:rsidP="00505C61">
      <w:r w:rsidRPr="00EE49B8">
        <w:t xml:space="preserve">Another step forward, and he’s standing at a desk. The person behind it – is that a person? – wears a loose hood of coarse black leather. Below it they wear a featureless mask of the same material without a gap for eyes or mouth or even the shape of a nose. They wordlessly slide a form across to Tyler. </w:t>
      </w:r>
    </w:p>
    <w:p w14:paraId="2A13B2D7" w14:textId="27275EC9" w:rsidR="003668A0" w:rsidRDefault="003668A0" w:rsidP="003668A0">
      <w:pPr>
        <w:pStyle w:val="Music"/>
      </w:pPr>
      <w:r w:rsidRPr="00EE49B8">
        <w:t>[</w:t>
      </w:r>
      <w:r w:rsidR="002A4C60">
        <w:t>Distorted g</w:t>
      </w:r>
      <w:r w:rsidRPr="00EE49B8">
        <w:t xml:space="preserve">runts and sounds of paper </w:t>
      </w:r>
      <w:r>
        <w:t>sliding</w:t>
      </w:r>
      <w:r w:rsidRPr="00EE49B8">
        <w:t>]</w:t>
      </w:r>
    </w:p>
    <w:p w14:paraId="5E8F2186" w14:textId="14A35EB7" w:rsidR="001F384E" w:rsidRDefault="001F384E" w:rsidP="001F384E">
      <w:pPr>
        <w:pStyle w:val="Character"/>
      </w:pPr>
      <w:r w:rsidRPr="00EE49B8">
        <w:lastRenderedPageBreak/>
        <w:t>ARCHIVIST</w:t>
      </w:r>
      <w:r>
        <w:t xml:space="preserve"> (CONT’D)</w:t>
      </w:r>
    </w:p>
    <w:p w14:paraId="44A8337E" w14:textId="77777777" w:rsidR="002A4C60" w:rsidRDefault="00505C61" w:rsidP="00505C61">
      <w:r w:rsidRPr="00EE49B8">
        <w:t xml:space="preserve">His eyes travel down it: name, age, ethnicity, blood type, eye colour, body mass index, the list stretches on and on and on, and he can feel the stares of the thousands behind him burrowing into the back of his skull. He looks around, unable to find a pen, a pencil, anything. The thing sat behind the desk does not respond to his questions. </w:t>
      </w:r>
    </w:p>
    <w:p w14:paraId="721A3AF9" w14:textId="21047EB2" w:rsidR="002A4C60" w:rsidRDefault="002A4C60" w:rsidP="002A4C60">
      <w:pPr>
        <w:pStyle w:val="Music"/>
      </w:pPr>
      <w:r w:rsidRPr="00EE49B8">
        <w:t>[</w:t>
      </w:r>
      <w:r w:rsidR="005A30C1">
        <w:t>More d</w:t>
      </w:r>
      <w:r>
        <w:t>istorted g</w:t>
      </w:r>
      <w:r w:rsidRPr="00EE49B8">
        <w:t>runts</w:t>
      </w:r>
      <w:r w:rsidR="005A30C1">
        <w:t xml:space="preserve"> and paper noises</w:t>
      </w:r>
      <w:r w:rsidRPr="00EE49B8">
        <w:t>]</w:t>
      </w:r>
    </w:p>
    <w:p w14:paraId="4F2FA6AE" w14:textId="2B721944" w:rsidR="002A4C60" w:rsidRDefault="002A4C60" w:rsidP="002A4C60">
      <w:pPr>
        <w:pStyle w:val="Character"/>
      </w:pPr>
      <w:r w:rsidRPr="00EE49B8">
        <w:t>ARCHIVIST</w:t>
      </w:r>
      <w:r>
        <w:t xml:space="preserve"> (CONT’D)</w:t>
      </w:r>
    </w:p>
    <w:p w14:paraId="6431AFD4" w14:textId="7F771C0C" w:rsidR="00505C61" w:rsidRDefault="00505C61" w:rsidP="00505C61">
      <w:r w:rsidRPr="00EE49B8">
        <w:t xml:space="preserve">Finally, Tyler takes his fingernail, now long and ragged from his time in the queue, and painstakingly scores the words into the paper. When one nail breaks, he uses another, until finally the information is carved into the thick white form. The thing behind the desk nods, just once, and points him to another line, </w:t>
      </w:r>
      <w:r w:rsidR="005572DE">
        <w:t xml:space="preserve">as long or </w:t>
      </w:r>
      <w:r w:rsidRPr="00EE49B8">
        <w:t>longer than the first. Tyler feels his stomach drop as he walks slowly over to join it.</w:t>
      </w:r>
    </w:p>
    <w:p w14:paraId="613347E2" w14:textId="77777777" w:rsidR="00505C61" w:rsidRDefault="00505C61" w:rsidP="00505C61">
      <w:r w:rsidRPr="00EE49B8">
        <w:t>This gradual procession of the doomed leads not to a desk, but to a small room, partitioned off from the wider floor of the facility. What happens within it is not clear, but the looks of apprehension and despair on the faces around him are even more pronounced than they were before. Once again Tyler considers briefly trying to run, but there’s nothing for it. Whatever the management has prepared for him at the end is what’s coming for him. All he can do is wait for the axe to drop.</w:t>
      </w:r>
    </w:p>
    <w:p w14:paraId="07598A36" w14:textId="77777777" w:rsidR="00505C61" w:rsidRDefault="00505C61" w:rsidP="00505C61">
      <w:r w:rsidRPr="00EE49B8">
        <w:t xml:space="preserve">And wait he does, as the minutes turn into hours, turn into days, turn into years, which mean nothing in the thick torpor of congealed time. Once or </w:t>
      </w:r>
      <w:proofErr w:type="gramStart"/>
      <w:r w:rsidRPr="00EE49B8">
        <w:t>twice</w:t>
      </w:r>
      <w:proofErr w:type="gramEnd"/>
      <w:r w:rsidRPr="00EE49B8">
        <w:t xml:space="preserve"> Tyler tries to engage those in front or behind him in conversation, but gets only </w:t>
      </w:r>
      <w:r w:rsidRPr="00EE49B8">
        <w:lastRenderedPageBreak/>
        <w:t>panicked weeping in response. He is silent; his only companion the heavy dread that is gradually expanding through his gut.</w:t>
      </w:r>
    </w:p>
    <w:p w14:paraId="27C49115" w14:textId="77777777" w:rsidR="00202E8A" w:rsidRDefault="00505C61" w:rsidP="00505C61">
      <w:r w:rsidRPr="00EE49B8">
        <w:t xml:space="preserve">Another step and he is at the door to the small room. It is riveted iron, not rusty, but clean and polished to a sterile shine. The only smell is the smell of cleaning products. The door finally opens, and another thing stands there. </w:t>
      </w:r>
    </w:p>
    <w:p w14:paraId="51F58546" w14:textId="30967FBC" w:rsidR="00202E8A" w:rsidRDefault="00202E8A" w:rsidP="00202E8A">
      <w:pPr>
        <w:pStyle w:val="Music"/>
      </w:pPr>
      <w:r>
        <w:t>[Grating metal door opening]</w:t>
      </w:r>
    </w:p>
    <w:p w14:paraId="769659FE" w14:textId="77777777" w:rsidR="00202E8A" w:rsidRDefault="00202E8A" w:rsidP="00202E8A">
      <w:pPr>
        <w:pStyle w:val="Character"/>
      </w:pPr>
      <w:r w:rsidRPr="00EE49B8">
        <w:t>ARCHIVIST</w:t>
      </w:r>
      <w:r>
        <w:t xml:space="preserve"> (CONT’D)</w:t>
      </w:r>
    </w:p>
    <w:p w14:paraId="31AA7CE9" w14:textId="1646F20D" w:rsidR="00FD4F89" w:rsidRDefault="00505C61" w:rsidP="00505C61">
      <w:r w:rsidRPr="00EE49B8">
        <w:t xml:space="preserve">It is dressed like the one behind the </w:t>
      </w:r>
      <w:proofErr w:type="gramStart"/>
      <w:r w:rsidRPr="00EE49B8">
        <w:t>desk, but</w:t>
      </w:r>
      <w:proofErr w:type="gramEnd"/>
      <w:r w:rsidRPr="00EE49B8">
        <w:t xml:space="preserve"> stood to its full height it towers over Tyler in its leather apron. </w:t>
      </w:r>
    </w:p>
    <w:p w14:paraId="0EE196D9" w14:textId="1A852F9D" w:rsidR="004042E3" w:rsidRDefault="004042E3" w:rsidP="004042E3">
      <w:pPr>
        <w:pStyle w:val="Music"/>
      </w:pPr>
      <w:r>
        <w:t>[Industrial noises now include an electric buzzing]</w:t>
      </w:r>
    </w:p>
    <w:p w14:paraId="02804A5E" w14:textId="51FAC053" w:rsidR="004042E3" w:rsidRPr="004042E3" w:rsidRDefault="004042E3" w:rsidP="004042E3">
      <w:pPr>
        <w:pStyle w:val="Music"/>
      </w:pPr>
      <w:r>
        <w:t>[Distorted g</w:t>
      </w:r>
      <w:r w:rsidRPr="00EE49B8">
        <w:t>runts</w:t>
      </w:r>
      <w:r>
        <w:t>]</w:t>
      </w:r>
    </w:p>
    <w:p w14:paraId="6FCE5B30" w14:textId="4774431A" w:rsidR="00FD4F89" w:rsidRDefault="00FD4F89" w:rsidP="00FD4F89">
      <w:pPr>
        <w:pStyle w:val="Character"/>
      </w:pPr>
      <w:r w:rsidRPr="00EE49B8">
        <w:t>ARCHIVIST</w:t>
      </w:r>
      <w:r>
        <w:t xml:space="preserve"> (CONT’D)</w:t>
      </w:r>
    </w:p>
    <w:p w14:paraId="7587CD5C" w14:textId="77777777" w:rsidR="00D65E7F" w:rsidRDefault="00505C61" w:rsidP="00505C61">
      <w:r w:rsidRPr="00EE49B8">
        <w:t xml:space="preserve">It grips him firmly by the shoulder in hands with the weight and texture of </w:t>
      </w:r>
      <w:proofErr w:type="gramStart"/>
      <w:r w:rsidRPr="00EE49B8">
        <w:t>granite, and</w:t>
      </w:r>
      <w:proofErr w:type="gramEnd"/>
      <w:r w:rsidRPr="00EE49B8">
        <w:t xml:space="preserve"> leads him into the room of clean and burnished metal. He tries not to stare at the implements that hang on the wall as he is placed on a wide metal plate in the centre. He feels it yield slightly under his feet, and a weight appears on a screen set back into the wall. One of the things adjusting the equipment seems to become aware of this, though how it could have seen the measurement Tyler does not know, and it snatches the forms that he still carries from his hand. </w:t>
      </w:r>
    </w:p>
    <w:p w14:paraId="7295761E" w14:textId="49FDA77C" w:rsidR="00D65E7F" w:rsidRPr="004042E3" w:rsidRDefault="00D65E7F" w:rsidP="00D65E7F">
      <w:pPr>
        <w:pStyle w:val="Music"/>
      </w:pPr>
      <w:r>
        <w:t>[Distorted g</w:t>
      </w:r>
      <w:r w:rsidRPr="00EE49B8">
        <w:t>runts</w:t>
      </w:r>
      <w:r>
        <w:t xml:space="preserve"> and page-snatching]</w:t>
      </w:r>
    </w:p>
    <w:p w14:paraId="681C838F" w14:textId="5FA703AE" w:rsidR="00D65E7F" w:rsidRDefault="00D65E7F" w:rsidP="00D65E7F">
      <w:pPr>
        <w:pStyle w:val="Character"/>
      </w:pPr>
      <w:r w:rsidRPr="00EE49B8">
        <w:lastRenderedPageBreak/>
        <w:t>ARCHIVIST</w:t>
      </w:r>
      <w:r>
        <w:t xml:space="preserve"> (CONT’D)</w:t>
      </w:r>
    </w:p>
    <w:p w14:paraId="1117FCAE" w14:textId="75DE3176" w:rsidR="00505C61" w:rsidRDefault="00505C61" w:rsidP="00505C61">
      <w:r w:rsidRPr="00EE49B8">
        <w:t>The noises that come from behind the mask seem to indicate the weight does not match what he has put down on his paperwork and, despite everything, Tyler is suddenly gripped with a panic that he might somehow be in trouble.</w:t>
      </w:r>
    </w:p>
    <w:p w14:paraId="6045687D" w14:textId="11F47655" w:rsidR="00505C61" w:rsidRDefault="005C5BC0" w:rsidP="005C5BC0">
      <w:pPr>
        <w:pStyle w:val="Music"/>
      </w:pPr>
      <w:r w:rsidRPr="00EE49B8">
        <w:t>[</w:t>
      </w:r>
      <w:r w:rsidR="00243109">
        <w:t>G</w:t>
      </w:r>
      <w:r w:rsidRPr="00EE49B8">
        <w:t>runting</w:t>
      </w:r>
      <w:r w:rsidR="00243109">
        <w:t xml:space="preserve"> continues</w:t>
      </w:r>
      <w:r w:rsidRPr="00EE49B8">
        <w:t>]</w:t>
      </w:r>
    </w:p>
    <w:p w14:paraId="1650F584" w14:textId="5DF6759F" w:rsidR="00243109" w:rsidRDefault="00243109" w:rsidP="00243109">
      <w:pPr>
        <w:pStyle w:val="Character"/>
      </w:pPr>
      <w:r w:rsidRPr="00EE49B8">
        <w:t>ARCHIVIST</w:t>
      </w:r>
      <w:r>
        <w:t xml:space="preserve"> (CONT’D)</w:t>
      </w:r>
    </w:p>
    <w:p w14:paraId="61C675F9" w14:textId="152DBA4E" w:rsidR="00505C61" w:rsidRDefault="00505C61" w:rsidP="00505C61">
      <w:r w:rsidRPr="00EE49B8">
        <w:t xml:space="preserve">The disruption passes </w:t>
      </w:r>
      <w:proofErr w:type="gramStart"/>
      <w:r w:rsidRPr="00EE49B8">
        <w:t>quickly</w:t>
      </w:r>
      <w:proofErr w:type="gramEnd"/>
      <w:r w:rsidRPr="00EE49B8">
        <w:t xml:space="preserve"> and the things move on to other tests: poking, lifting, stretching his limbs, and assessing them with strange metal tools. Even if he had the will to, Tyler could not have struggled: the movements of the things scrutinizing him are as gently unstoppable as a piston. Finally, he is led over to a grate on the floor.</w:t>
      </w:r>
    </w:p>
    <w:p w14:paraId="15A8C73F" w14:textId="5FCC6BAA" w:rsidR="00505C61" w:rsidRDefault="00450D5C" w:rsidP="00450D5C">
      <w:pPr>
        <w:pStyle w:val="Music"/>
      </w:pPr>
      <w:r w:rsidRPr="00EE49B8">
        <w:t>[</w:t>
      </w:r>
      <w:r w:rsidR="00EE703C">
        <w:t>S</w:t>
      </w:r>
      <w:r w:rsidRPr="00EE49B8">
        <w:t>wift metallic noise</w:t>
      </w:r>
      <w:r w:rsidR="004463BD">
        <w:t xml:space="preserve"> with bubbling sound</w:t>
      </w:r>
      <w:r w:rsidRPr="00EE49B8">
        <w:t>]</w:t>
      </w:r>
    </w:p>
    <w:p w14:paraId="58172DA3" w14:textId="5D0742CB" w:rsidR="003E25F0" w:rsidRDefault="003E25F0" w:rsidP="003E25F0">
      <w:pPr>
        <w:pStyle w:val="Character"/>
      </w:pPr>
      <w:r w:rsidRPr="00EE49B8">
        <w:t>ARCHIVIST</w:t>
      </w:r>
      <w:r>
        <w:t xml:space="preserve"> (CONT’D)</w:t>
      </w:r>
    </w:p>
    <w:p w14:paraId="06F0840C" w14:textId="0A00B472" w:rsidR="00505C61" w:rsidRDefault="00505C61" w:rsidP="00505C61">
      <w:r w:rsidRPr="00EE49B8">
        <w:t>He barely even has time to register the red-hot wire cutter before it is in and out of his left arm with practiced, professional ease, neatly removing a small wedge of muscle. There is almost a full second of numb confusion before the pain finally hits, and Tyler begins to scream.</w:t>
      </w:r>
    </w:p>
    <w:p w14:paraId="6256A2C2" w14:textId="77777777" w:rsidR="004463BD" w:rsidRDefault="00505C61" w:rsidP="00505C61">
      <w:r w:rsidRPr="00EE49B8">
        <w:t xml:space="preserve">The figures surrounding him do not seem to notice, instead fussing over the sample they have taken, examining it in minute detail and silently conferring about it. Then they all nod at once, and the tiny chunk of meat is tossed away down a nearby disposal. </w:t>
      </w:r>
    </w:p>
    <w:p w14:paraId="7A07FAF0" w14:textId="3379DE00" w:rsidR="004463BD" w:rsidRDefault="004463BD" w:rsidP="004463BD">
      <w:pPr>
        <w:pStyle w:val="Music"/>
      </w:pPr>
      <w:r>
        <w:t>[Meat lands wetly]</w:t>
      </w:r>
    </w:p>
    <w:p w14:paraId="4C0EE7E2" w14:textId="72E298AC" w:rsidR="004463BD" w:rsidRDefault="004463BD" w:rsidP="004463BD">
      <w:pPr>
        <w:pStyle w:val="Music"/>
      </w:pPr>
      <w:r w:rsidRPr="00EE49B8">
        <w:t>[</w:t>
      </w:r>
      <w:r>
        <w:t>M</w:t>
      </w:r>
      <w:r w:rsidRPr="00EE49B8">
        <w:t>etallic buzzing starts]</w:t>
      </w:r>
    </w:p>
    <w:p w14:paraId="3D2B9564" w14:textId="11489716" w:rsidR="004463BD" w:rsidRDefault="008901EA" w:rsidP="008901EA">
      <w:pPr>
        <w:pStyle w:val="Character"/>
      </w:pPr>
      <w:r w:rsidRPr="00EE49B8">
        <w:lastRenderedPageBreak/>
        <w:t>ARCHIVIST</w:t>
      </w:r>
      <w:r>
        <w:t xml:space="preserve"> (CONT’D)</w:t>
      </w:r>
    </w:p>
    <w:p w14:paraId="540670C3" w14:textId="30AECE42" w:rsidR="00505C61" w:rsidRDefault="00505C61" w:rsidP="00505C61">
      <w:r w:rsidRPr="00EE49B8">
        <w:t>One of them moves to the wall and picks up a long metal rod connected to an intricate arrangement of looping metal.</w:t>
      </w:r>
    </w:p>
    <w:p w14:paraId="03CD8862" w14:textId="77777777" w:rsidR="00505C61" w:rsidRDefault="00505C61" w:rsidP="00505C61">
      <w:r w:rsidRPr="00EE49B8">
        <w:t xml:space="preserve">Tyler is so preoccupied with the pain in his arm, he doesn’t notice the switch turn on, or the metal begin to glow red with heat. When the brand hits him in the small of his back, he has no idea what is happening. </w:t>
      </w:r>
    </w:p>
    <w:p w14:paraId="7EF5D676" w14:textId="593C76E6" w:rsidR="00505C61" w:rsidRDefault="00B810CC" w:rsidP="00B810CC">
      <w:pPr>
        <w:pStyle w:val="Music"/>
      </w:pPr>
      <w:r w:rsidRPr="00EE49B8">
        <w:t>[</w:t>
      </w:r>
      <w:r>
        <w:t>F</w:t>
      </w:r>
      <w:r w:rsidRPr="00EE49B8">
        <w:t xml:space="preserve">lesh sizzles; more grunting </w:t>
      </w:r>
      <w:r w:rsidR="006F3275">
        <w:t>follows</w:t>
      </w:r>
      <w:r w:rsidRPr="00EE49B8">
        <w:t>]</w:t>
      </w:r>
    </w:p>
    <w:p w14:paraId="3798492F" w14:textId="7253152F" w:rsidR="006F3275" w:rsidRDefault="006F3275" w:rsidP="006F3275">
      <w:pPr>
        <w:pStyle w:val="Character"/>
      </w:pPr>
      <w:r w:rsidRPr="00EE49B8">
        <w:t>ARCHIVIST</w:t>
      </w:r>
      <w:r>
        <w:t xml:space="preserve"> (CONT’D)</w:t>
      </w:r>
    </w:p>
    <w:p w14:paraId="38317C48" w14:textId="56FBB0DD" w:rsidR="00505C61" w:rsidRDefault="00505C61" w:rsidP="00505C61">
      <w:r w:rsidRPr="00EE49B8">
        <w:t>The sensation is so overwhelming that it’s only after they push him out down a long metal chute and he finds himself at the back of another queue, he realises what has happened, as he sees the stamp of this place scorched into every back that stretches off into the distance.</w:t>
      </w:r>
    </w:p>
    <w:p w14:paraId="10BCF9F6" w14:textId="5EBF543D" w:rsidR="00322353" w:rsidRDefault="00322353" w:rsidP="00322353">
      <w:pPr>
        <w:pStyle w:val="Music"/>
      </w:pPr>
      <w:r>
        <w:t>[</w:t>
      </w:r>
      <w:r w:rsidR="00AE0350">
        <w:t>A rhythmic processing sound slowly builds in volume</w:t>
      </w:r>
      <w:r>
        <w:t>]</w:t>
      </w:r>
    </w:p>
    <w:p w14:paraId="46DCDFFA" w14:textId="097AEAA6" w:rsidR="00322353" w:rsidRDefault="00322353" w:rsidP="00322353">
      <w:pPr>
        <w:pStyle w:val="Character"/>
      </w:pPr>
      <w:r w:rsidRPr="00EE49B8">
        <w:t>ARCHIVIST</w:t>
      </w:r>
      <w:r>
        <w:t xml:space="preserve"> (CONT’D)</w:t>
      </w:r>
    </w:p>
    <w:p w14:paraId="5D79A31B" w14:textId="77777777" w:rsidR="00505C61" w:rsidRDefault="00505C61" w:rsidP="00505C61">
      <w:r w:rsidRPr="00EE49B8">
        <w:t xml:space="preserve">This is the last processing line. Tyler can feel </w:t>
      </w:r>
      <w:r w:rsidRPr="00EE49B8">
        <w:rPr>
          <w:b/>
          <w:bCs/>
        </w:rPr>
        <w:t>that</w:t>
      </w:r>
      <w:r w:rsidRPr="00EE49B8">
        <w:t xml:space="preserve"> truth deep inside him. There is no longer the </w:t>
      </w:r>
      <w:proofErr w:type="gramStart"/>
      <w:r w:rsidRPr="00EE49B8">
        <w:t>wide open</w:t>
      </w:r>
      <w:proofErr w:type="gramEnd"/>
      <w:r w:rsidRPr="00EE49B8">
        <w:t xml:space="preserve"> space surrounding them. </w:t>
      </w:r>
      <w:proofErr w:type="gramStart"/>
      <w:r w:rsidRPr="00EE49B8">
        <w:t>Instead</w:t>
      </w:r>
      <w:proofErr w:type="gramEnd"/>
      <w:r w:rsidRPr="00EE49B8">
        <w:t xml:space="preserve"> the head-height dividers lock them into single file, snaking back and forth in a zig-zag as their path approaches the shining metal gate at the end. The ground is angled ever so slightly down, making it uncomfortable to stand still, and always gently urging them to move forward. At last, the prospect of seeing what might happen if he runs from the line seems worth it to Tyler, but the realisation sets in that it is far, far too late for that.</w:t>
      </w:r>
    </w:p>
    <w:p w14:paraId="1E73318E" w14:textId="755380E3" w:rsidR="00505C61" w:rsidRDefault="00505C61" w:rsidP="00505C61">
      <w:r w:rsidRPr="00EE49B8">
        <w:t>One step, then another, then another. The production balance of this place mean</w:t>
      </w:r>
      <w:r w:rsidR="00322353">
        <w:t>s</w:t>
      </w:r>
      <w:r w:rsidRPr="00EE49B8">
        <w:t xml:space="preserve"> it must be impossible for this line to be moving quicker than the ones </w:t>
      </w:r>
      <w:r w:rsidRPr="00EE49B8">
        <w:lastRenderedPageBreak/>
        <w:t>before it, but it seems to press on with a determination that makes Tyler feel faint. The interminable dread of the wait has dissipated into a very present panic of reaching the end of this line, but with every scream it seems to accelerate</w:t>
      </w:r>
      <w:r w:rsidR="00322353">
        <w:t xml:space="preserve"> and</w:t>
      </w:r>
      <w:r w:rsidRPr="00EE49B8">
        <w:t xml:space="preserve"> </w:t>
      </w:r>
      <w:r w:rsidR="00322353">
        <w:t>a</w:t>
      </w:r>
      <w:r w:rsidRPr="00EE49B8">
        <w:t>ll too soon he is through the gate.</w:t>
      </w:r>
    </w:p>
    <w:p w14:paraId="1F848CB0" w14:textId="2FC7ACB1" w:rsidR="00E00BE3" w:rsidRDefault="00E00BE3" w:rsidP="00E00BE3">
      <w:pPr>
        <w:pStyle w:val="Music"/>
      </w:pPr>
      <w:r>
        <w:t>[The processing sound fades, replaced by an electric neon buzz</w:t>
      </w:r>
      <w:r w:rsidR="00F16C87">
        <w:t xml:space="preserve"> and muffled sounds of a machine turning on and off</w:t>
      </w:r>
      <w:r>
        <w:t>]</w:t>
      </w:r>
    </w:p>
    <w:p w14:paraId="7DEA1A1D" w14:textId="19DA39C1" w:rsidR="00A15E5B" w:rsidRDefault="00A15E5B" w:rsidP="00A15E5B">
      <w:pPr>
        <w:pStyle w:val="Character"/>
      </w:pPr>
      <w:r w:rsidRPr="00EE49B8">
        <w:t>ARCHIVIST</w:t>
      </w:r>
      <w:r>
        <w:t xml:space="preserve"> (CONT’D)</w:t>
      </w:r>
    </w:p>
    <w:p w14:paraId="4440D9E5" w14:textId="2315299C" w:rsidR="00505C61" w:rsidRDefault="00505C61" w:rsidP="00505C61">
      <w:r w:rsidRPr="00EE49B8">
        <w:t xml:space="preserve">In the room before the killing floor there are three things. A mirror, a diagram, and a thick, black, permanent marker. Tyler stares at himself, a hundred thoughts running through his head as he waits his turn on the floor. He could refuse, a final petty act of rebellion against a system it feels like he has run through a hundred times. But what would be the point of that? It won’t save him. A wasted pile of discarded tissue is all that would be left. Is it not better, at least, to be useful? Tyler picks up the </w:t>
      </w:r>
      <w:proofErr w:type="gramStart"/>
      <w:r w:rsidRPr="00EE49B8">
        <w:t>pen, and</w:t>
      </w:r>
      <w:proofErr w:type="gramEnd"/>
      <w:r w:rsidRPr="00EE49B8">
        <w:t xml:space="preserve"> begins marking the cuts of meat upon his body. When he is done, he walks through the door.</w:t>
      </w:r>
    </w:p>
    <w:p w14:paraId="06F400B5" w14:textId="6B13088A" w:rsidR="00505C61" w:rsidRDefault="00B8355E" w:rsidP="00B8355E">
      <w:pPr>
        <w:pStyle w:val="Music"/>
      </w:pPr>
      <w:r w:rsidRPr="00EE49B8">
        <w:t>[</w:t>
      </w:r>
      <w:r>
        <w:t>C</w:t>
      </w:r>
      <w:r w:rsidRPr="00EE49B8">
        <w:t>ranking metal; a stun gun fires</w:t>
      </w:r>
      <w:r w:rsidR="00CB50E5">
        <w:t xml:space="preserve"> through meat</w:t>
      </w:r>
      <w:r w:rsidRPr="00EE49B8">
        <w:t>]</w:t>
      </w:r>
    </w:p>
    <w:p w14:paraId="59CBE36A" w14:textId="144A66DE" w:rsidR="00505C61" w:rsidRDefault="00B8355E" w:rsidP="00B8355E">
      <w:pPr>
        <w:pStyle w:val="Music"/>
      </w:pPr>
      <w:r w:rsidRPr="00EE49B8">
        <w:t>[</w:t>
      </w:r>
      <w:r>
        <w:t>G</w:t>
      </w:r>
      <w:r w:rsidRPr="00EE49B8">
        <w:t xml:space="preserve">runting </w:t>
      </w:r>
      <w:r w:rsidR="00AC41C9">
        <w:t xml:space="preserve">sounds, and </w:t>
      </w:r>
      <w:r w:rsidRPr="00EE49B8">
        <w:t xml:space="preserve">cutting </w:t>
      </w:r>
      <w:r w:rsidR="00AC41C9">
        <w:t>including a bandsaw</w:t>
      </w:r>
      <w:r w:rsidR="00AC41C9" w:rsidRPr="00EE49B8">
        <w:t xml:space="preserve"> </w:t>
      </w:r>
      <w:r w:rsidR="00E427E5">
        <w:t>follow</w:t>
      </w:r>
      <w:r w:rsidRPr="00EE49B8">
        <w:t>]</w:t>
      </w:r>
    </w:p>
    <w:p w14:paraId="7DE0342B" w14:textId="77777777" w:rsidR="00505C61" w:rsidRDefault="00505C61" w:rsidP="00505C61">
      <w:r w:rsidRPr="00EE49B8">
        <w:t>The bolt goes through the back of his neck with a crack, and Tyler feels himself fall, paralysed, to the floor. It does not kill him though, and he watches as his limp body is hoisted onto the butcher’s frame. They take their time as they disassemble him, making sure to let him see exactly what is about to happen at each step of the way. The last thing he sees before returning to the processing line, is everything going into the garbage. There wasn’t single suitable cut.</w:t>
      </w:r>
    </w:p>
    <w:p w14:paraId="1D3E4D95" w14:textId="77777777" w:rsidR="00505C61" w:rsidRDefault="00505C61" w:rsidP="00505C61">
      <w:r w:rsidRPr="00EE49B8">
        <w:t>“Useless,” one of the butchers says. And Tyler is gone.</w:t>
      </w:r>
    </w:p>
    <w:p w14:paraId="4980442C" w14:textId="0852F107" w:rsidR="009D38F9" w:rsidRDefault="00505C61" w:rsidP="009D38F9">
      <w:pPr>
        <w:pStyle w:val="Music"/>
      </w:pPr>
      <w:r w:rsidRPr="00EE49B8">
        <w:lastRenderedPageBreak/>
        <w:t>[</w:t>
      </w:r>
      <w:r w:rsidR="00C24DB9">
        <w:t>Hissing</w:t>
      </w:r>
      <w:r w:rsidR="009D38F9">
        <w:t xml:space="preserve"> static starts]</w:t>
      </w:r>
    </w:p>
    <w:p w14:paraId="542F81AB" w14:textId="5C76E8A9" w:rsidR="0090120D" w:rsidRPr="0090120D" w:rsidRDefault="0090120D" w:rsidP="0090120D">
      <w:pPr>
        <w:pStyle w:val="Music"/>
      </w:pPr>
      <w:r>
        <w:t xml:space="preserve"> [The sounds of </w:t>
      </w:r>
      <w:r w:rsidRPr="00EE49B8">
        <w:t>industrial processing</w:t>
      </w:r>
      <w:r>
        <w:t xml:space="preserve"> and synchronised footsteps become duller]</w:t>
      </w:r>
    </w:p>
    <w:p w14:paraId="7A331F9F" w14:textId="5CA11FC1" w:rsidR="00505C61" w:rsidRDefault="009D38F9" w:rsidP="009D38F9">
      <w:pPr>
        <w:pStyle w:val="Music"/>
      </w:pPr>
      <w:r>
        <w:t>[</w:t>
      </w:r>
      <w:r w:rsidR="00C24DB9">
        <w:t>Hissing</w:t>
      </w:r>
      <w:r>
        <w:t xml:space="preserve"> static ends</w:t>
      </w:r>
      <w:r w:rsidR="00505C61" w:rsidRPr="00EE49B8">
        <w:t>]</w:t>
      </w:r>
    </w:p>
    <w:p w14:paraId="16511671" w14:textId="101F1043" w:rsidR="00505C61" w:rsidRDefault="009D38F9" w:rsidP="009D38F9">
      <w:pPr>
        <w:pStyle w:val="Music"/>
      </w:pPr>
      <w:r w:rsidRPr="00EE49B8">
        <w:t>[</w:t>
      </w:r>
      <w:r>
        <w:t>D</w:t>
      </w:r>
      <w:r w:rsidRPr="00EE49B8">
        <w:t>oor opens</w:t>
      </w:r>
      <w:r w:rsidR="00246F19">
        <w:t xml:space="preserve"> with a </w:t>
      </w:r>
      <w:r w:rsidRPr="00EE49B8">
        <w:t>metal jangle</w:t>
      </w:r>
      <w:r w:rsidR="00246F19">
        <w:t xml:space="preserve"> as the Archivist leaves the room</w:t>
      </w:r>
      <w:r w:rsidRPr="00EE49B8">
        <w:t>]</w:t>
      </w:r>
    </w:p>
    <w:p w14:paraId="3FD6B44F" w14:textId="77777777" w:rsidR="00505C61" w:rsidRDefault="00505C61" w:rsidP="00505C61">
      <w:pPr>
        <w:pStyle w:val="Character"/>
      </w:pPr>
      <w:r>
        <w:t>MARTIN</w:t>
      </w:r>
    </w:p>
    <w:p w14:paraId="2AD00A93" w14:textId="77777777" w:rsidR="00505C61" w:rsidRDefault="00505C61" w:rsidP="00505C61">
      <w:r w:rsidRPr="00EE49B8">
        <w:t xml:space="preserve">–know you find it hard </w:t>
      </w:r>
      <w:proofErr w:type="spellStart"/>
      <w:r w:rsidRPr="00EE49B8">
        <w:t>whe</w:t>
      </w:r>
      <w:proofErr w:type="spellEnd"/>
      <w:r w:rsidRPr="00EE49B8">
        <w:t>—</w:t>
      </w:r>
    </w:p>
    <w:p w14:paraId="3A6B731B" w14:textId="29F75872" w:rsidR="006E318E" w:rsidRPr="006E318E" w:rsidRDefault="006E318E" w:rsidP="00505C61">
      <w:pPr>
        <w:rPr>
          <w:b/>
          <w:bCs/>
        </w:rPr>
      </w:pPr>
      <w:r w:rsidRPr="006E318E">
        <w:rPr>
          <w:b/>
          <w:bCs/>
        </w:rPr>
        <w:t>(Beat)</w:t>
      </w:r>
    </w:p>
    <w:p w14:paraId="0A327502" w14:textId="43695194" w:rsidR="00505C61" w:rsidRDefault="00505C61" w:rsidP="00505C61">
      <w:r w:rsidRPr="00EE49B8">
        <w:t>Done already?</w:t>
      </w:r>
    </w:p>
    <w:p w14:paraId="4CBF8BC4" w14:textId="77777777" w:rsidR="00505C61" w:rsidRDefault="00505C61" w:rsidP="00505C61">
      <w:pPr>
        <w:pStyle w:val="Character"/>
      </w:pPr>
      <w:r>
        <w:t>ARCHIVIST</w:t>
      </w:r>
    </w:p>
    <w:p w14:paraId="6B61C753" w14:textId="77777777" w:rsidR="00505C61" w:rsidRDefault="00505C61" w:rsidP="00505C61">
      <w:r w:rsidRPr="00EE49B8">
        <w:t>Yes. Talking about me?</w:t>
      </w:r>
    </w:p>
    <w:p w14:paraId="2128B54A" w14:textId="77777777" w:rsidR="00505C61" w:rsidRDefault="00505C61" w:rsidP="00505C61">
      <w:pPr>
        <w:pStyle w:val="Character"/>
      </w:pPr>
      <w:r>
        <w:t>BASIRA</w:t>
      </w:r>
    </w:p>
    <w:p w14:paraId="31BF8E5B" w14:textId="77777777" w:rsidR="00505C61" w:rsidRDefault="00505C61" w:rsidP="00505C61">
      <w:r w:rsidRPr="00EE49B8">
        <w:t>I assume that’s a rhetorical question.</w:t>
      </w:r>
    </w:p>
    <w:p w14:paraId="1CC514EC" w14:textId="77777777" w:rsidR="00505C61" w:rsidRDefault="00505C61" w:rsidP="00505C61">
      <w:pPr>
        <w:pStyle w:val="Character"/>
      </w:pPr>
      <w:r>
        <w:t>ARCHIVIST</w:t>
      </w:r>
    </w:p>
    <w:p w14:paraId="4FC06FBC" w14:textId="77777777" w:rsidR="00505C61" w:rsidRDefault="00505C61" w:rsidP="00505C61">
      <w:r w:rsidRPr="00EE49B8">
        <w:t>I am trying to keep my powers to myself.</w:t>
      </w:r>
    </w:p>
    <w:p w14:paraId="248B5C82" w14:textId="77777777" w:rsidR="00505C61" w:rsidRDefault="00505C61" w:rsidP="00505C61">
      <w:pPr>
        <w:pStyle w:val="Character"/>
      </w:pPr>
      <w:r>
        <w:t>BASIRA</w:t>
      </w:r>
    </w:p>
    <w:p w14:paraId="1168BF92" w14:textId="77777777" w:rsidR="00505C61" w:rsidRDefault="00505C61" w:rsidP="00505C61">
      <w:r w:rsidRPr="00EE49B8">
        <w:t>Sure.</w:t>
      </w:r>
    </w:p>
    <w:p w14:paraId="7A89FD6E" w14:textId="77777777" w:rsidR="00505C61" w:rsidRDefault="00505C61" w:rsidP="00505C61">
      <w:pPr>
        <w:pStyle w:val="Character"/>
      </w:pPr>
      <w:r>
        <w:t>MARTIN</w:t>
      </w:r>
    </w:p>
    <w:p w14:paraId="1ACC6A69" w14:textId="77777777" w:rsidR="00505C61" w:rsidRDefault="00505C61" w:rsidP="00505C61">
      <w:r w:rsidRPr="00EE49B8">
        <w:t xml:space="preserve">I was just… giving </w:t>
      </w:r>
      <w:proofErr w:type="spellStart"/>
      <w:r w:rsidRPr="00EE49B8">
        <w:t>Basira</w:t>
      </w:r>
      <w:proofErr w:type="spellEnd"/>
      <w:r w:rsidRPr="00EE49B8">
        <w:t xml:space="preserve"> some advice.</w:t>
      </w:r>
    </w:p>
    <w:p w14:paraId="3A99D111" w14:textId="77777777" w:rsidR="00505C61" w:rsidRDefault="00505C61" w:rsidP="00505C61">
      <w:pPr>
        <w:pStyle w:val="Character"/>
      </w:pPr>
      <w:r>
        <w:lastRenderedPageBreak/>
        <w:t>ARCHIVIST</w:t>
      </w:r>
    </w:p>
    <w:p w14:paraId="39F65D81" w14:textId="1F3EC959" w:rsidR="00505C61" w:rsidRDefault="00F93715" w:rsidP="00505C61">
      <w:r w:rsidRPr="00F93715">
        <w:rPr>
          <w:b/>
          <w:bCs/>
        </w:rPr>
        <w:t>(</w:t>
      </w:r>
      <w:r w:rsidR="00505C61" w:rsidRPr="00F93715">
        <w:rPr>
          <w:b/>
          <w:bCs/>
        </w:rPr>
        <w:t>Good-natured</w:t>
      </w:r>
      <w:r w:rsidRPr="00F93715">
        <w:rPr>
          <w:b/>
          <w:bCs/>
        </w:rPr>
        <w:t>)</w:t>
      </w:r>
      <w:r w:rsidR="00505C61" w:rsidRPr="00EE49B8">
        <w:t xml:space="preserve"> Avatars are from Mars and humans are from Venus, that sort of thing?</w:t>
      </w:r>
    </w:p>
    <w:p w14:paraId="3B6E0005" w14:textId="77777777" w:rsidR="00505C61" w:rsidRDefault="00505C61" w:rsidP="00505C61">
      <w:pPr>
        <w:pStyle w:val="Character"/>
      </w:pPr>
      <w:r>
        <w:t>MARTIN</w:t>
      </w:r>
    </w:p>
    <w:p w14:paraId="060397B6" w14:textId="77777777" w:rsidR="00505C61" w:rsidRDefault="00505C61" w:rsidP="00505C61">
      <w:r w:rsidRPr="00EE49B8">
        <w:t>I mean… yeah, sort of?</w:t>
      </w:r>
    </w:p>
    <w:p w14:paraId="52DFD711" w14:textId="48FD6424" w:rsidR="00505C61" w:rsidRDefault="00D63DF4" w:rsidP="00621113">
      <w:pPr>
        <w:pStyle w:val="CharacterSounds"/>
      </w:pPr>
      <w:r>
        <w:t>(B</w:t>
      </w:r>
      <w:r w:rsidRPr="00EE49B8">
        <w:t xml:space="preserve">rief chuckle from the </w:t>
      </w:r>
      <w:r>
        <w:t>A</w:t>
      </w:r>
      <w:r w:rsidRPr="00EE49B8">
        <w:t>rchivist</w:t>
      </w:r>
      <w:r>
        <w:t>)</w:t>
      </w:r>
    </w:p>
    <w:p w14:paraId="704A789F" w14:textId="77777777" w:rsidR="00505C61" w:rsidRDefault="00505C61" w:rsidP="00505C61">
      <w:r w:rsidRPr="00EE49B8">
        <w:t>Well, w-we were pretty much done anyway.</w:t>
      </w:r>
    </w:p>
    <w:p w14:paraId="7402569B" w14:textId="77777777" w:rsidR="00505C61" w:rsidRDefault="00505C61" w:rsidP="00505C61">
      <w:pPr>
        <w:pStyle w:val="Character"/>
      </w:pPr>
      <w:r>
        <w:t>ARCHIVIST</w:t>
      </w:r>
    </w:p>
    <w:p w14:paraId="18C1796A" w14:textId="2723B726" w:rsidR="00505C61" w:rsidRDefault="00505C61" w:rsidP="00505C61">
      <w:r w:rsidRPr="00EE49B8">
        <w:t>Great. Well in that case</w:t>
      </w:r>
      <w:r w:rsidR="00544170">
        <w:t>,</w:t>
      </w:r>
      <w:r w:rsidRPr="00EE49B8">
        <w:t xml:space="preserve"> shall we move on?</w:t>
      </w:r>
    </w:p>
    <w:p w14:paraId="515B89C9" w14:textId="77777777" w:rsidR="00505C61" w:rsidRDefault="00505C61" w:rsidP="00505C61">
      <w:pPr>
        <w:pStyle w:val="Character"/>
      </w:pPr>
      <w:r>
        <w:t>BASIRA</w:t>
      </w:r>
    </w:p>
    <w:p w14:paraId="3FC1B94A" w14:textId="77777777" w:rsidR="00505C61" w:rsidRDefault="00505C61" w:rsidP="00505C61">
      <w:r w:rsidRPr="00EE49B8">
        <w:t>After you.</w:t>
      </w:r>
    </w:p>
    <w:p w14:paraId="05EE1A7D" w14:textId="77777777" w:rsidR="00505C61" w:rsidRDefault="00505C61" w:rsidP="00505C61">
      <w:pPr>
        <w:pStyle w:val="Character"/>
      </w:pPr>
      <w:r>
        <w:t>ARCHIVIST</w:t>
      </w:r>
    </w:p>
    <w:p w14:paraId="1A7ACF48" w14:textId="77777777" w:rsidR="00505C61" w:rsidRDefault="00505C61" w:rsidP="00505C61">
      <w:r w:rsidRPr="00EE49B8">
        <w:t>Right.</w:t>
      </w:r>
    </w:p>
    <w:p w14:paraId="746EB486" w14:textId="5F444646" w:rsidR="00505C61" w:rsidRDefault="00605DA7" w:rsidP="00605DA7">
      <w:pPr>
        <w:pStyle w:val="Music"/>
      </w:pPr>
      <w:r w:rsidRPr="00EE49B8">
        <w:t>[</w:t>
      </w:r>
      <w:r w:rsidR="00544170">
        <w:t xml:space="preserve">They start walking; after a few seconds </w:t>
      </w:r>
      <w:r w:rsidR="001D67F2">
        <w:t>M</w:t>
      </w:r>
      <w:r w:rsidRPr="00EE49B8">
        <w:t>artin jostles a body]</w:t>
      </w:r>
    </w:p>
    <w:p w14:paraId="561081CC" w14:textId="77777777" w:rsidR="00505C61" w:rsidRDefault="00505C61" w:rsidP="00505C61">
      <w:pPr>
        <w:pStyle w:val="Character"/>
      </w:pPr>
      <w:r>
        <w:t>MARTIN</w:t>
      </w:r>
    </w:p>
    <w:p w14:paraId="52505888" w14:textId="77777777" w:rsidR="00505C61" w:rsidRDefault="00505C61" w:rsidP="00505C61">
      <w:r w:rsidRPr="00EE49B8">
        <w:t>Excuse me.</w:t>
      </w:r>
    </w:p>
    <w:p w14:paraId="6F61490C" w14:textId="77777777" w:rsidR="00505C61" w:rsidRDefault="00505C61" w:rsidP="00505C61">
      <w:pPr>
        <w:pStyle w:val="Character"/>
      </w:pPr>
      <w:r>
        <w:t>ARCHIVIST</w:t>
      </w:r>
    </w:p>
    <w:p w14:paraId="023C43EE" w14:textId="540300A7" w:rsidR="00505C61" w:rsidRPr="00EE49B8" w:rsidRDefault="00156824" w:rsidP="00505C61">
      <w:r w:rsidRPr="00156824">
        <w:rPr>
          <w:b/>
          <w:bCs/>
        </w:rPr>
        <w:t>(</w:t>
      </w:r>
      <w:r w:rsidR="00505C61" w:rsidRPr="00156824">
        <w:rPr>
          <w:b/>
          <w:bCs/>
        </w:rPr>
        <w:t>Exasperated</w:t>
      </w:r>
      <w:r w:rsidRPr="00156824">
        <w:rPr>
          <w:b/>
          <w:bCs/>
        </w:rPr>
        <w:t>)</w:t>
      </w:r>
      <w:r w:rsidR="00505C61" w:rsidRPr="00EE49B8">
        <w:t xml:space="preserve"> Martin, they can’t hear you—</w:t>
      </w:r>
    </w:p>
    <w:p w14:paraId="5D06AA98" w14:textId="77777777" w:rsidR="00505C61" w:rsidRDefault="00505C61" w:rsidP="00505C61">
      <w:pPr>
        <w:pStyle w:val="Character"/>
      </w:pPr>
      <w:r>
        <w:t>MARTIN</w:t>
      </w:r>
    </w:p>
    <w:p w14:paraId="63CB7EB5" w14:textId="51D80A77" w:rsidR="00505C61" w:rsidRDefault="00DB13E6" w:rsidP="00505C61">
      <w:r>
        <w:rPr>
          <w:b/>
          <w:bCs/>
        </w:rPr>
        <w:t>(</w:t>
      </w:r>
      <w:r w:rsidR="00505C61" w:rsidRPr="00DB13E6">
        <w:rPr>
          <w:b/>
          <w:bCs/>
        </w:rPr>
        <w:t>Sharp</w:t>
      </w:r>
      <w:r w:rsidRPr="00DB13E6">
        <w:rPr>
          <w:b/>
          <w:bCs/>
        </w:rPr>
        <w:t>)</w:t>
      </w:r>
      <w:r w:rsidR="00505C61" w:rsidRPr="00EE49B8">
        <w:t xml:space="preserve"> I know, John. That’s not the point.</w:t>
      </w:r>
    </w:p>
    <w:p w14:paraId="10C8CF68" w14:textId="77777777" w:rsidR="00505C61" w:rsidRDefault="00505C61" w:rsidP="00505C61">
      <w:pPr>
        <w:pStyle w:val="Character"/>
      </w:pPr>
      <w:r>
        <w:lastRenderedPageBreak/>
        <w:t>ARCHIVIST</w:t>
      </w:r>
    </w:p>
    <w:p w14:paraId="02C9809B" w14:textId="77777777" w:rsidR="00505C61" w:rsidRDefault="00505C61" w:rsidP="00505C61">
      <w:r w:rsidRPr="00EE49B8">
        <w:t>Alright.</w:t>
      </w:r>
    </w:p>
    <w:p w14:paraId="07577A27" w14:textId="086040DF" w:rsidR="00505C61" w:rsidRDefault="00DD78CF" w:rsidP="00841CA5">
      <w:pPr>
        <w:pStyle w:val="Music"/>
      </w:pPr>
      <w:r w:rsidRPr="00EE49B8">
        <w:t>[</w:t>
      </w:r>
      <w:r w:rsidR="00841CA5">
        <w:t>M</w:t>
      </w:r>
      <w:r w:rsidRPr="00EE49B8">
        <w:t>ore walking]</w:t>
      </w:r>
    </w:p>
    <w:p w14:paraId="28C2113B" w14:textId="67D17762" w:rsidR="00B11161" w:rsidRDefault="00B11161" w:rsidP="00B11161">
      <w:pPr>
        <w:pStyle w:val="Character"/>
      </w:pPr>
      <w:r>
        <w:t>ARCHIVIST (CONT’D)</w:t>
      </w:r>
    </w:p>
    <w:p w14:paraId="41F5D45B" w14:textId="36CB1A70" w:rsidR="00505C61" w:rsidRDefault="00505C61" w:rsidP="00505C61">
      <w:r w:rsidRPr="00EE49B8">
        <w:t>Next one’s through here.</w:t>
      </w:r>
    </w:p>
    <w:p w14:paraId="0EE07BA6" w14:textId="77777777" w:rsidR="00505C61" w:rsidRDefault="00505C61" w:rsidP="00505C61">
      <w:pPr>
        <w:pStyle w:val="Character"/>
      </w:pPr>
      <w:r>
        <w:t>BASIRA</w:t>
      </w:r>
    </w:p>
    <w:p w14:paraId="37D2B9ED" w14:textId="0B139DCD" w:rsidR="00505C61" w:rsidRPr="00EE49B8" w:rsidRDefault="00505C61" w:rsidP="00505C61">
      <w:r w:rsidRPr="00EE49B8">
        <w:t>Next one?</w:t>
      </w:r>
    </w:p>
    <w:p w14:paraId="2A33902A" w14:textId="77777777" w:rsidR="00505C61" w:rsidRDefault="00505C61" w:rsidP="00505C61">
      <w:pPr>
        <w:pStyle w:val="Character"/>
      </w:pPr>
      <w:r>
        <w:t>ARCHIVIST</w:t>
      </w:r>
    </w:p>
    <w:p w14:paraId="172E77A6" w14:textId="77777777" w:rsidR="00505C61" w:rsidRDefault="00505C61" w:rsidP="00505C61">
      <w:r w:rsidRPr="00EE49B8">
        <w:t>Her latest victim.</w:t>
      </w:r>
    </w:p>
    <w:p w14:paraId="6CB0CD5B" w14:textId="27F43763" w:rsidR="00505C61" w:rsidRDefault="007B1F7F" w:rsidP="007B1F7F">
      <w:pPr>
        <w:pStyle w:val="Music"/>
      </w:pPr>
      <w:r w:rsidRPr="00EE49B8">
        <w:t>[</w:t>
      </w:r>
      <w:r>
        <w:t>D</w:t>
      </w:r>
      <w:r w:rsidRPr="00EE49B8">
        <w:t>oor is wrenched open with a metallic creak]</w:t>
      </w:r>
    </w:p>
    <w:p w14:paraId="55C302C9" w14:textId="45BC4E0E" w:rsidR="00505C61" w:rsidRDefault="00235A83" w:rsidP="00235A83">
      <w:pPr>
        <w:pStyle w:val="Music"/>
      </w:pPr>
      <w:r>
        <w:t>[S</w:t>
      </w:r>
      <w:r w:rsidR="007B1F7F" w:rsidRPr="00EE49B8">
        <w:t>ounds of flies buzzing]</w:t>
      </w:r>
    </w:p>
    <w:p w14:paraId="7DCA387E" w14:textId="1B25BCAF" w:rsidR="00235A83" w:rsidRDefault="00235A83" w:rsidP="00235A83">
      <w:pPr>
        <w:pStyle w:val="CharacterSounds"/>
      </w:pPr>
      <w:r>
        <w:t>(M</w:t>
      </w:r>
      <w:r w:rsidRPr="00EE49B8">
        <w:t>artin reels</w:t>
      </w:r>
      <w:r>
        <w:t>)</w:t>
      </w:r>
      <w:r w:rsidRPr="00EE49B8">
        <w:t xml:space="preserve"> </w:t>
      </w:r>
    </w:p>
    <w:p w14:paraId="2F504E55" w14:textId="52CE0FBE" w:rsidR="007B49BE" w:rsidRDefault="007B49BE" w:rsidP="007B49BE">
      <w:pPr>
        <w:pStyle w:val="Character"/>
      </w:pPr>
      <w:r>
        <w:t>ARCHIVIST (CONT’D)</w:t>
      </w:r>
    </w:p>
    <w:p w14:paraId="354EB40F" w14:textId="5CF49DA3" w:rsidR="00505C61" w:rsidRDefault="00505C61" w:rsidP="00505C61">
      <w:r w:rsidRPr="00EE49B8">
        <w:t>Recognise her.</w:t>
      </w:r>
    </w:p>
    <w:p w14:paraId="275E7187" w14:textId="77777777" w:rsidR="00505C61" w:rsidRDefault="00505C61" w:rsidP="00505C61">
      <w:pPr>
        <w:pStyle w:val="Character"/>
      </w:pPr>
      <w:r>
        <w:t>BASIRA</w:t>
      </w:r>
    </w:p>
    <w:p w14:paraId="4C8B9D24" w14:textId="10715BE1" w:rsidR="00505C61" w:rsidRPr="00EE49B8" w:rsidRDefault="00505C61" w:rsidP="00505C61">
      <w:r w:rsidRPr="00EE49B8">
        <w:t>…No… I don’t think I do.</w:t>
      </w:r>
    </w:p>
    <w:p w14:paraId="23184E37" w14:textId="77777777" w:rsidR="00505C61" w:rsidRDefault="00505C61" w:rsidP="00505C61">
      <w:pPr>
        <w:pStyle w:val="Character"/>
      </w:pPr>
      <w:r>
        <w:t>ARCHIVIST</w:t>
      </w:r>
    </w:p>
    <w:p w14:paraId="767D492D" w14:textId="77777777" w:rsidR="00505C61" w:rsidRDefault="00505C61" w:rsidP="00505C61">
      <w:r w:rsidRPr="00EE49B8">
        <w:t>That wasn’t a question. It was an instruction. We can’t move on until you do.</w:t>
      </w:r>
    </w:p>
    <w:p w14:paraId="3F6D4234" w14:textId="77777777" w:rsidR="00505C61" w:rsidRDefault="00505C61" w:rsidP="00505C61">
      <w:pPr>
        <w:pStyle w:val="Character"/>
      </w:pPr>
      <w:r>
        <w:t>MARTIN</w:t>
      </w:r>
    </w:p>
    <w:p w14:paraId="5D918C4C" w14:textId="77777777" w:rsidR="00505C61" w:rsidRDefault="00505C61" w:rsidP="00505C61">
      <w:r w:rsidRPr="00EE49B8">
        <w:t>John, what are you getting at?</w:t>
      </w:r>
    </w:p>
    <w:p w14:paraId="33C01D6C" w14:textId="77777777" w:rsidR="00505C61" w:rsidRDefault="00505C61" w:rsidP="00505C61">
      <w:pPr>
        <w:pStyle w:val="Character"/>
      </w:pPr>
      <w:r>
        <w:lastRenderedPageBreak/>
        <w:t>ARCHIVIST</w:t>
      </w:r>
    </w:p>
    <w:p w14:paraId="6C357B98" w14:textId="686C372A" w:rsidR="00505C61" w:rsidRDefault="00505C61" w:rsidP="00505C61">
      <w:r w:rsidRPr="00EE49B8">
        <w:t>This isn't just a journey through spaces.</w:t>
      </w:r>
    </w:p>
    <w:p w14:paraId="1A8D2592" w14:textId="1F9745F7" w:rsidR="00D94E98" w:rsidRPr="00D94E98" w:rsidRDefault="00D94E98" w:rsidP="00505C61">
      <w:pPr>
        <w:rPr>
          <w:b/>
          <w:bCs/>
        </w:rPr>
      </w:pPr>
      <w:r w:rsidRPr="00D94E98">
        <w:rPr>
          <w:b/>
          <w:bCs/>
        </w:rPr>
        <w:t>(Beat)</w:t>
      </w:r>
    </w:p>
    <w:p w14:paraId="5AD35B5F" w14:textId="77777777" w:rsidR="00505C61" w:rsidRDefault="00505C61" w:rsidP="00505C61">
      <w:pPr>
        <w:pStyle w:val="Character"/>
      </w:pPr>
      <w:r>
        <w:t>BASIRA</w:t>
      </w:r>
    </w:p>
    <w:p w14:paraId="3998B0E2" w14:textId="77777777" w:rsidR="00505C61" w:rsidRDefault="00505C61" w:rsidP="00505C61">
      <w:r w:rsidRPr="00EE49B8">
        <w:t>Fine. I recognise her.</w:t>
      </w:r>
    </w:p>
    <w:p w14:paraId="31C6A671" w14:textId="77777777" w:rsidR="00505C61" w:rsidRDefault="00505C61" w:rsidP="00505C61">
      <w:r w:rsidRPr="00EE49B8">
        <w:t>I don't know her name though.</w:t>
      </w:r>
    </w:p>
    <w:p w14:paraId="2CEC1CD0" w14:textId="77777777" w:rsidR="00505C61" w:rsidRDefault="00505C61" w:rsidP="00505C61">
      <w:pPr>
        <w:pStyle w:val="Character"/>
      </w:pPr>
      <w:r>
        <w:t>ARCHIVIST</w:t>
      </w:r>
    </w:p>
    <w:p w14:paraId="791A1048" w14:textId="77777777" w:rsidR="00505C61" w:rsidRDefault="00505C61" w:rsidP="00505C61">
      <w:r w:rsidRPr="00EE49B8">
        <w:t>Isabelle Moran. Shoplifter, drug addict. Daisy was certain she was dealing as well. Derailed her recovery twice.</w:t>
      </w:r>
    </w:p>
    <w:p w14:paraId="77EF8740" w14:textId="77777777" w:rsidR="00505C61" w:rsidRDefault="00505C61" w:rsidP="00505C61">
      <w:pPr>
        <w:pStyle w:val="Character"/>
      </w:pPr>
      <w:r>
        <w:t>BASIRA</w:t>
      </w:r>
    </w:p>
    <w:p w14:paraId="3B248E13" w14:textId="77777777" w:rsidR="00505C61" w:rsidRDefault="00505C61" w:rsidP="00505C61">
      <w:r w:rsidRPr="00EE49B8">
        <w:t>Fine. Noted.</w:t>
      </w:r>
    </w:p>
    <w:p w14:paraId="046B3111" w14:textId="77777777" w:rsidR="00505C61" w:rsidRDefault="00505C61" w:rsidP="00505C61">
      <w:r w:rsidRPr="00EE49B8">
        <w:t>Can we just move on please?</w:t>
      </w:r>
    </w:p>
    <w:p w14:paraId="1F461B91" w14:textId="77777777" w:rsidR="00505C61" w:rsidRDefault="00505C61" w:rsidP="00505C61">
      <w:pPr>
        <w:pStyle w:val="Character"/>
      </w:pPr>
      <w:r>
        <w:t>ARCHIVIST</w:t>
      </w:r>
    </w:p>
    <w:p w14:paraId="5F9C3A9A" w14:textId="68CE9E69" w:rsidR="00505C61" w:rsidRPr="00EE49B8" w:rsidRDefault="00505C61" w:rsidP="00505C61">
      <w:r w:rsidRPr="00EE49B8">
        <w:t>I’m afraid not</w:t>
      </w:r>
      <w:r w:rsidR="00464DFB">
        <w:t>.</w:t>
      </w:r>
    </w:p>
    <w:p w14:paraId="0781173E" w14:textId="77777777" w:rsidR="00505C61" w:rsidRDefault="00505C61" w:rsidP="00505C61">
      <w:pPr>
        <w:pStyle w:val="Character"/>
      </w:pPr>
      <w:r>
        <w:t>BASIRA</w:t>
      </w:r>
    </w:p>
    <w:p w14:paraId="7E654B35" w14:textId="77777777" w:rsidR="00505C61" w:rsidRDefault="00505C61" w:rsidP="00505C61">
      <w:r w:rsidRPr="00EE49B8">
        <w:t>Why not?</w:t>
      </w:r>
    </w:p>
    <w:p w14:paraId="0F033E79" w14:textId="77777777" w:rsidR="00505C61" w:rsidRDefault="00505C61" w:rsidP="00505C61">
      <w:pPr>
        <w:pStyle w:val="Character"/>
      </w:pPr>
      <w:r>
        <w:t>ARCHIVIST</w:t>
      </w:r>
    </w:p>
    <w:p w14:paraId="0A805225" w14:textId="77777777" w:rsidR="00505C61" w:rsidRDefault="00505C61" w:rsidP="00505C61">
      <w:r w:rsidRPr="00EE49B8">
        <w:t xml:space="preserve">We </w:t>
      </w:r>
      <w:r w:rsidRPr="00EE49B8">
        <w:rPr>
          <w:i/>
        </w:rPr>
        <w:t>aren’t</w:t>
      </w:r>
      <w:r w:rsidRPr="00EE49B8">
        <w:t xml:space="preserve"> finished here.</w:t>
      </w:r>
    </w:p>
    <w:p w14:paraId="77DC1308" w14:textId="77777777" w:rsidR="00505C61" w:rsidRDefault="00505C61" w:rsidP="00505C61">
      <w:pPr>
        <w:pStyle w:val="Character"/>
      </w:pPr>
      <w:r>
        <w:t>BASIRA</w:t>
      </w:r>
    </w:p>
    <w:p w14:paraId="50D2FF95" w14:textId="77777777" w:rsidR="00505C61" w:rsidRDefault="00505C61" w:rsidP="00505C61">
      <w:r w:rsidRPr="00EE49B8">
        <w:t>Is that a threat?</w:t>
      </w:r>
    </w:p>
    <w:p w14:paraId="49A3E3B3" w14:textId="77777777" w:rsidR="00505C61" w:rsidRDefault="00505C61" w:rsidP="00505C61">
      <w:pPr>
        <w:pStyle w:val="Character"/>
      </w:pPr>
      <w:r>
        <w:lastRenderedPageBreak/>
        <w:t>MARTIN</w:t>
      </w:r>
    </w:p>
    <w:p w14:paraId="2F632B6F" w14:textId="26F8C99E" w:rsidR="00505C61" w:rsidRDefault="00505C61" w:rsidP="00505C61">
      <w:r w:rsidRPr="00EE49B8">
        <w:t>Guys come on</w:t>
      </w:r>
      <w:r w:rsidR="006C6ADE">
        <w:t>,</w:t>
      </w:r>
      <w:r w:rsidRPr="00EE49B8">
        <w:t xml:space="preserve"> don’t do this, not here.</w:t>
      </w:r>
    </w:p>
    <w:p w14:paraId="0A862043" w14:textId="77777777" w:rsidR="00505C61" w:rsidRDefault="00505C61" w:rsidP="00505C61">
      <w:pPr>
        <w:pStyle w:val="Character"/>
      </w:pPr>
      <w:r>
        <w:t>ARCHIVIST</w:t>
      </w:r>
    </w:p>
    <w:p w14:paraId="56906322" w14:textId="29633834" w:rsidR="00505C61" w:rsidRDefault="00505C61" w:rsidP="00505C61">
      <w:r w:rsidRPr="00EE49B8">
        <w:t>I told you before</w:t>
      </w:r>
      <w:r w:rsidR="006A2D1F">
        <w:t xml:space="preserve"> </w:t>
      </w:r>
      <w:r w:rsidR="006A2D1F" w:rsidRPr="006A2D1F">
        <w:t>—</w:t>
      </w:r>
      <w:r w:rsidR="006A2D1F">
        <w:t xml:space="preserve"> w</w:t>
      </w:r>
      <w:r w:rsidRPr="00EE49B8">
        <w:t>e can’t hunt a monster you refuse to see.</w:t>
      </w:r>
    </w:p>
    <w:p w14:paraId="7C38036A" w14:textId="77777777" w:rsidR="00505C61" w:rsidRDefault="00505C61" w:rsidP="00505C61">
      <w:pPr>
        <w:pStyle w:val="Character"/>
      </w:pPr>
      <w:r>
        <w:t>BASIRA</w:t>
      </w:r>
    </w:p>
    <w:p w14:paraId="0BE7E136" w14:textId="77777777" w:rsidR="00505C61" w:rsidRDefault="00505C61" w:rsidP="00505C61">
      <w:r w:rsidRPr="00EE49B8">
        <w:t xml:space="preserve">Don’t give me that patronising, ominous-oracle </w:t>
      </w:r>
      <w:proofErr w:type="gramStart"/>
      <w:r w:rsidRPr="00EE49B8">
        <w:t>bullshit</w:t>
      </w:r>
      <w:proofErr w:type="gramEnd"/>
      <w:r w:rsidRPr="00EE49B8">
        <w:t xml:space="preserve"> John. I’m not an idiot.</w:t>
      </w:r>
    </w:p>
    <w:p w14:paraId="59B79714" w14:textId="77777777" w:rsidR="00505C61" w:rsidRDefault="00505C61" w:rsidP="00505C61">
      <w:pPr>
        <w:pStyle w:val="Character"/>
      </w:pPr>
      <w:r>
        <w:t>ARCHIVIST</w:t>
      </w:r>
    </w:p>
    <w:p w14:paraId="732BB886" w14:textId="77777777" w:rsidR="00505C61" w:rsidRDefault="00505C61" w:rsidP="00505C61">
      <w:r w:rsidRPr="00EE49B8">
        <w:t>I never said you were.</w:t>
      </w:r>
    </w:p>
    <w:p w14:paraId="6F52D9D9" w14:textId="77777777" w:rsidR="00505C61" w:rsidRDefault="00505C61" w:rsidP="00505C61">
      <w:pPr>
        <w:pStyle w:val="Character"/>
      </w:pPr>
      <w:r>
        <w:t>MARTIN</w:t>
      </w:r>
    </w:p>
    <w:p w14:paraId="587C4CB2" w14:textId="77777777" w:rsidR="00505C61" w:rsidRDefault="00505C61" w:rsidP="00505C61">
      <w:r w:rsidRPr="00EE49B8">
        <w:t>Guys...</w:t>
      </w:r>
    </w:p>
    <w:p w14:paraId="3397340A" w14:textId="77777777" w:rsidR="00505C61" w:rsidRDefault="00505C61" w:rsidP="00505C61">
      <w:pPr>
        <w:pStyle w:val="Character"/>
      </w:pPr>
      <w:r>
        <w:t>BASIRA</w:t>
      </w:r>
    </w:p>
    <w:p w14:paraId="4AB42246" w14:textId="2A74EC0B" w:rsidR="00505C61" w:rsidRPr="00EE49B8" w:rsidRDefault="002D5145" w:rsidP="00505C61">
      <w:r w:rsidRPr="002D5145">
        <w:rPr>
          <w:b/>
          <w:bCs/>
        </w:rPr>
        <w:t>(</w:t>
      </w:r>
      <w:r w:rsidR="00505C61" w:rsidRPr="002D5145">
        <w:rPr>
          <w:b/>
          <w:bCs/>
        </w:rPr>
        <w:t>Angry</w:t>
      </w:r>
      <w:r w:rsidRPr="002D5145">
        <w:rPr>
          <w:b/>
          <w:bCs/>
        </w:rPr>
        <w:t>)</w:t>
      </w:r>
      <w:r w:rsidR="00505C61" w:rsidRPr="00EE49B8">
        <w:t xml:space="preserve"> Look, I need you to lead the way. I don't need your advice, and </w:t>
      </w:r>
      <w:r w:rsidR="00505C61" w:rsidRPr="00EE49B8">
        <w:rPr>
          <w:b/>
          <w:bCs/>
        </w:rPr>
        <w:t>certainly</w:t>
      </w:r>
      <w:r w:rsidR="00505C61" w:rsidRPr="00EE49B8">
        <w:t xml:space="preserve"> don't need you stood there judging me!</w:t>
      </w:r>
    </w:p>
    <w:p w14:paraId="7B93AB92" w14:textId="77777777" w:rsidR="00505C61" w:rsidRDefault="00505C61" w:rsidP="00505C61">
      <w:pPr>
        <w:pStyle w:val="Character"/>
      </w:pPr>
      <w:r>
        <w:t>MARTIN</w:t>
      </w:r>
    </w:p>
    <w:p w14:paraId="6B29FF91" w14:textId="159FDDCA" w:rsidR="00505C61" w:rsidRDefault="00830912" w:rsidP="00505C61">
      <w:r w:rsidRPr="00830912">
        <w:rPr>
          <w:b/>
          <w:bCs/>
        </w:rPr>
        <w:t>(</w:t>
      </w:r>
      <w:r w:rsidR="00505C61" w:rsidRPr="00830912">
        <w:rPr>
          <w:b/>
          <w:bCs/>
        </w:rPr>
        <w:t>Loudly</w:t>
      </w:r>
      <w:r w:rsidRPr="00830912">
        <w:rPr>
          <w:b/>
          <w:bCs/>
        </w:rPr>
        <w:t>)</w:t>
      </w:r>
      <w:r w:rsidR="00505C61" w:rsidRPr="00EE49B8">
        <w:t xml:space="preserve"> Enough. Enough! Someone has died! Show some respect. Or don’t you care?</w:t>
      </w:r>
    </w:p>
    <w:p w14:paraId="453E3D82" w14:textId="77777777" w:rsidR="00505C61" w:rsidRDefault="00505C61" w:rsidP="00505C61">
      <w:pPr>
        <w:pStyle w:val="Character"/>
      </w:pPr>
      <w:r>
        <w:t>BASIRA</w:t>
      </w:r>
    </w:p>
    <w:p w14:paraId="7FCA8A5A" w14:textId="1A11A408" w:rsidR="00505C61" w:rsidRDefault="00BD2042" w:rsidP="00505C61">
      <w:r w:rsidRPr="00BD2042">
        <w:rPr>
          <w:b/>
          <w:bCs/>
        </w:rPr>
        <w:t>(</w:t>
      </w:r>
      <w:r w:rsidR="00505C61" w:rsidRPr="00BD2042">
        <w:rPr>
          <w:b/>
          <w:bCs/>
        </w:rPr>
        <w:t>Incensed</w:t>
      </w:r>
      <w:r w:rsidRPr="00BD2042">
        <w:rPr>
          <w:b/>
          <w:bCs/>
        </w:rPr>
        <w:t>)</w:t>
      </w:r>
      <w:r w:rsidR="00505C61" w:rsidRPr="00EE49B8">
        <w:t xml:space="preserve"> Of course I </w:t>
      </w:r>
      <w:proofErr w:type="gramStart"/>
      <w:r w:rsidR="00505C61" w:rsidRPr="00EE49B8">
        <w:t>fucking</w:t>
      </w:r>
      <w:proofErr w:type="gramEnd"/>
      <w:r w:rsidR="00505C61" w:rsidRPr="00EE49B8">
        <w:t xml:space="preserve"> care!</w:t>
      </w:r>
    </w:p>
    <w:p w14:paraId="182A8EA4" w14:textId="1C74CFBF" w:rsidR="00505C61" w:rsidRPr="00BD2042" w:rsidRDefault="00BD2042" w:rsidP="00505C61">
      <w:pPr>
        <w:rPr>
          <w:b/>
          <w:bCs/>
        </w:rPr>
      </w:pPr>
      <w:r w:rsidRPr="00BD2042">
        <w:rPr>
          <w:b/>
          <w:bCs/>
        </w:rPr>
        <w:t>(Beat)</w:t>
      </w:r>
    </w:p>
    <w:p w14:paraId="588B1AED" w14:textId="29BC8931" w:rsidR="00505C61" w:rsidRDefault="00BD2042" w:rsidP="00505C61">
      <w:r w:rsidRPr="00BD2042">
        <w:rPr>
          <w:b/>
          <w:bCs/>
        </w:rPr>
        <w:t>(</w:t>
      </w:r>
      <w:r w:rsidR="00505C61" w:rsidRPr="00BD2042">
        <w:rPr>
          <w:b/>
          <w:bCs/>
        </w:rPr>
        <w:t>Quiet</w:t>
      </w:r>
      <w:r w:rsidRPr="00BD2042">
        <w:rPr>
          <w:b/>
          <w:bCs/>
        </w:rPr>
        <w:t>er)</w:t>
      </w:r>
      <w:r w:rsidR="00505C61" w:rsidRPr="00EE49B8">
        <w:t xml:space="preserve"> That’s the problem.</w:t>
      </w:r>
    </w:p>
    <w:p w14:paraId="6B94DDDF" w14:textId="77777777" w:rsidR="00505C61" w:rsidRDefault="00505C61" w:rsidP="00505C61">
      <w:pPr>
        <w:pStyle w:val="Character"/>
      </w:pPr>
      <w:r>
        <w:lastRenderedPageBreak/>
        <w:t>MARTIN</w:t>
      </w:r>
    </w:p>
    <w:p w14:paraId="4910A3CE" w14:textId="77777777" w:rsidR="00505C61" w:rsidRDefault="00505C61" w:rsidP="00505C61">
      <w:r w:rsidRPr="00EE49B8">
        <w:t>I... I don’t understand.</w:t>
      </w:r>
    </w:p>
    <w:p w14:paraId="1E68EFFA" w14:textId="77777777" w:rsidR="00505C61" w:rsidRDefault="00505C61" w:rsidP="00505C61">
      <w:pPr>
        <w:pStyle w:val="Character"/>
      </w:pPr>
      <w:r>
        <w:t>BASIRA</w:t>
      </w:r>
    </w:p>
    <w:p w14:paraId="3ACB1101" w14:textId="77777777" w:rsidR="00505C61" w:rsidRDefault="00505C61" w:rsidP="00505C61">
      <w:r w:rsidRPr="00EE49B8">
        <w:t xml:space="preserve">I just… I don’t need him laying everything out for me like I’m some kind of idiot. I know all right. Daisy is the only person I could ever rely on and… and she… she did things, terrible </w:t>
      </w:r>
      <w:proofErr w:type="gramStart"/>
      <w:r w:rsidRPr="00EE49B8">
        <w:t>things</w:t>
      </w:r>
      <w:proofErr w:type="gramEnd"/>
      <w:r w:rsidRPr="00EE49B8">
        <w:t xml:space="preserve"> and I… I refused to see it or… said it was my duty or whatever, I don’t know.</w:t>
      </w:r>
    </w:p>
    <w:p w14:paraId="1B581C45" w14:textId="77777777" w:rsidR="00505C61" w:rsidRDefault="00505C61" w:rsidP="00505C61">
      <w:pPr>
        <w:pStyle w:val="Character"/>
      </w:pPr>
      <w:r>
        <w:t>MARTIN</w:t>
      </w:r>
    </w:p>
    <w:p w14:paraId="1E4152CB" w14:textId="77777777" w:rsidR="00505C61" w:rsidRDefault="00505C61" w:rsidP="00505C61">
      <w:proofErr w:type="spellStart"/>
      <w:r w:rsidRPr="00EE49B8">
        <w:t>Basira</w:t>
      </w:r>
      <w:proofErr w:type="spellEnd"/>
      <w:r w:rsidRPr="00EE49B8">
        <w:t>...</w:t>
      </w:r>
    </w:p>
    <w:p w14:paraId="4B11F369" w14:textId="77777777" w:rsidR="00505C61" w:rsidRDefault="00505C61" w:rsidP="00505C61">
      <w:pPr>
        <w:pStyle w:val="Character"/>
      </w:pPr>
      <w:r>
        <w:t>BASIRA</w:t>
      </w:r>
    </w:p>
    <w:p w14:paraId="0AB3EFCB" w14:textId="77777777" w:rsidR="00505C61" w:rsidRDefault="00505C61" w:rsidP="00505C61">
      <w:r w:rsidRPr="00EE49B8">
        <w:t>I care, I just… I don’t need to wallow in it. I need to end it. All of it.</w:t>
      </w:r>
    </w:p>
    <w:p w14:paraId="340300C2" w14:textId="77777777" w:rsidR="00505C61" w:rsidRDefault="00505C61" w:rsidP="00505C61">
      <w:pPr>
        <w:pStyle w:val="Character"/>
      </w:pPr>
      <w:r>
        <w:t>MARTIN</w:t>
      </w:r>
    </w:p>
    <w:p w14:paraId="3FDC0F6B" w14:textId="75755F71" w:rsidR="00505C61" w:rsidRDefault="00505C61" w:rsidP="00505C61">
      <w:r w:rsidRPr="00EE49B8">
        <w:t xml:space="preserve">…We’re here for you. </w:t>
      </w:r>
    </w:p>
    <w:p w14:paraId="7848461F" w14:textId="77777777" w:rsidR="00505C61" w:rsidRDefault="00505C61" w:rsidP="00505C61">
      <w:pPr>
        <w:pStyle w:val="Character"/>
      </w:pPr>
      <w:r>
        <w:t>BASIRA</w:t>
      </w:r>
    </w:p>
    <w:p w14:paraId="07B713B1" w14:textId="77777777" w:rsidR="00505C61" w:rsidRDefault="00505C61" w:rsidP="00505C61">
      <w:r w:rsidRPr="00EE49B8">
        <w:t xml:space="preserve">No. </w:t>
      </w:r>
      <w:r w:rsidRPr="00EE49B8">
        <w:rPr>
          <w:b/>
          <w:bCs/>
        </w:rPr>
        <w:t>She</w:t>
      </w:r>
      <w:r w:rsidRPr="00EE49B8">
        <w:t xml:space="preserve"> was there for me.</w:t>
      </w:r>
    </w:p>
    <w:p w14:paraId="157B2DAB" w14:textId="77777777" w:rsidR="00505C61" w:rsidRDefault="00505C61" w:rsidP="00505C61">
      <w:pPr>
        <w:pStyle w:val="Character"/>
      </w:pPr>
      <w:r>
        <w:t>ARCHIVIST</w:t>
      </w:r>
    </w:p>
    <w:p w14:paraId="3193ADB9" w14:textId="77777777" w:rsidR="00505C61" w:rsidRDefault="00505C61" w:rsidP="00505C61">
      <w:proofErr w:type="gramStart"/>
      <w:r w:rsidRPr="00EE49B8">
        <w:t>Cops</w:t>
      </w:r>
      <w:proofErr w:type="gramEnd"/>
      <w:r w:rsidRPr="00EE49B8">
        <w:t xml:space="preserve"> vs robbers and monsters...</w:t>
      </w:r>
    </w:p>
    <w:p w14:paraId="097C5951" w14:textId="77777777" w:rsidR="00505C61" w:rsidRDefault="00505C61" w:rsidP="00505C61">
      <w:pPr>
        <w:pStyle w:val="Character"/>
      </w:pPr>
      <w:r>
        <w:t>BASIRA</w:t>
      </w:r>
    </w:p>
    <w:p w14:paraId="027B3A5E" w14:textId="77777777" w:rsidR="00505C61" w:rsidRDefault="00505C61" w:rsidP="00505C61">
      <w:r w:rsidRPr="00EE49B8">
        <w:t xml:space="preserve">I thought we were doing good. I really did. I knew there was some bad </w:t>
      </w:r>
      <w:proofErr w:type="gramStart"/>
      <w:r w:rsidRPr="00EE49B8">
        <w:t>shit</w:t>
      </w:r>
      <w:proofErr w:type="gramEnd"/>
      <w:r w:rsidRPr="00EE49B8">
        <w:t xml:space="preserve">. I knew Daisy was into a lot of it, but... I thought it balanced out. </w:t>
      </w:r>
    </w:p>
    <w:p w14:paraId="4C7AD5A1" w14:textId="2D289D84" w:rsidR="00505C61" w:rsidRDefault="00304A1B" w:rsidP="00505C61">
      <w:r w:rsidRPr="00304A1B">
        <w:rPr>
          <w:b/>
          <w:bCs/>
        </w:rPr>
        <w:t>(</w:t>
      </w:r>
      <w:r w:rsidR="00505C61" w:rsidRPr="00304A1B">
        <w:rPr>
          <w:b/>
          <w:bCs/>
        </w:rPr>
        <w:t>Weakly</w:t>
      </w:r>
      <w:r w:rsidRPr="00304A1B">
        <w:rPr>
          <w:b/>
          <w:bCs/>
        </w:rPr>
        <w:t>)</w:t>
      </w:r>
      <w:r w:rsidR="00505C61" w:rsidRPr="00EE49B8">
        <w:t xml:space="preserve"> I thought we were good.</w:t>
      </w:r>
    </w:p>
    <w:p w14:paraId="1F626526" w14:textId="77777777" w:rsidR="00505C61" w:rsidRDefault="00505C61" w:rsidP="00505C61">
      <w:pPr>
        <w:pStyle w:val="Character"/>
      </w:pPr>
      <w:r>
        <w:lastRenderedPageBreak/>
        <w:t>ARCHIVIST</w:t>
      </w:r>
    </w:p>
    <w:p w14:paraId="1CCF1D40" w14:textId="7C67B9AC" w:rsidR="00505C61" w:rsidRDefault="00304A1B" w:rsidP="00505C61">
      <w:r w:rsidRPr="00304A1B">
        <w:rPr>
          <w:b/>
          <w:bCs/>
        </w:rPr>
        <w:t>(</w:t>
      </w:r>
      <w:r w:rsidR="00505C61" w:rsidRPr="00304A1B">
        <w:rPr>
          <w:b/>
          <w:bCs/>
        </w:rPr>
        <w:t>Softly</w:t>
      </w:r>
      <w:r w:rsidRPr="00304A1B">
        <w:rPr>
          <w:b/>
          <w:bCs/>
        </w:rPr>
        <w:t>)</w:t>
      </w:r>
      <w:r w:rsidR="00505C61" w:rsidRPr="00EE49B8">
        <w:t xml:space="preserve"> I know how that feels.</w:t>
      </w:r>
    </w:p>
    <w:p w14:paraId="50A1EDCD" w14:textId="53A294D3" w:rsidR="00505C61" w:rsidRPr="006750DD" w:rsidRDefault="006750DD" w:rsidP="00505C61">
      <w:pPr>
        <w:rPr>
          <w:b/>
          <w:bCs/>
        </w:rPr>
      </w:pPr>
      <w:r w:rsidRPr="006750DD">
        <w:rPr>
          <w:b/>
          <w:bCs/>
        </w:rPr>
        <w:t>(Beat)</w:t>
      </w:r>
    </w:p>
    <w:p w14:paraId="6F2CAB3C" w14:textId="77777777" w:rsidR="00505C61" w:rsidRDefault="00505C61" w:rsidP="00505C61">
      <w:pPr>
        <w:pStyle w:val="Character"/>
      </w:pPr>
      <w:r>
        <w:t>BASIRA</w:t>
      </w:r>
    </w:p>
    <w:p w14:paraId="1FB20DDE" w14:textId="77777777" w:rsidR="00505C61" w:rsidRDefault="00505C61" w:rsidP="00505C61">
      <w:r w:rsidRPr="00EE49B8">
        <w:t xml:space="preserve">I wanted to help people, you </w:t>
      </w:r>
      <w:proofErr w:type="gramStart"/>
      <w:r w:rsidRPr="00EE49B8">
        <w:t>know?</w:t>
      </w:r>
      <w:proofErr w:type="gramEnd"/>
      <w:r w:rsidRPr="00EE49B8">
        <w:t xml:space="preserve"> When I first joined. Protect people. But then I saw what some of those same people were capable of, and... something changed. I wanted to hurt them, the ones that deserved it, and it… it felt good. It felt righteous.</w:t>
      </w:r>
    </w:p>
    <w:p w14:paraId="0CCAB4E0" w14:textId="3E118347" w:rsidR="00505C61" w:rsidRDefault="00505C61" w:rsidP="00505C61">
      <w:r w:rsidRPr="00EE49B8">
        <w:t xml:space="preserve">I thought I could feel the line though. I really did. Eventually, though, it was too much... I was going to quit. I couldn't take what I saw myself becoming. But… then I got sectioned, and suddenly… suddenly it turned out there were real monsters out there, and, well, that just made the power feel better. </w:t>
      </w:r>
      <w:proofErr w:type="gramStart"/>
      <w:r w:rsidRPr="00EE49B8">
        <w:t>So</w:t>
      </w:r>
      <w:proofErr w:type="gramEnd"/>
      <w:r w:rsidRPr="00EE49B8">
        <w:t xml:space="preserve"> things kept slipping. </w:t>
      </w:r>
      <w:proofErr w:type="gramStart"/>
      <w:r w:rsidRPr="00EE49B8">
        <w:t>But</w:t>
      </w:r>
      <w:r w:rsidR="00D001A5">
        <w:t>,</w:t>
      </w:r>
      <w:proofErr w:type="gramEnd"/>
      <w:r w:rsidRPr="00EE49B8">
        <w:t xml:space="preserve"> Daisy was always there for me.</w:t>
      </w:r>
    </w:p>
    <w:p w14:paraId="5789A3D4" w14:textId="77777777" w:rsidR="00505C61" w:rsidRDefault="00505C61" w:rsidP="00505C61">
      <w:pPr>
        <w:pStyle w:val="Character"/>
      </w:pPr>
      <w:r>
        <w:t>MARTIN</w:t>
      </w:r>
    </w:p>
    <w:p w14:paraId="565EED88" w14:textId="77777777" w:rsidR="00505C61" w:rsidRDefault="00505C61" w:rsidP="00505C61">
      <w:r w:rsidRPr="00EE49B8">
        <w:t>All those innocent people...</w:t>
      </w:r>
    </w:p>
    <w:p w14:paraId="12CB5B5E" w14:textId="77777777" w:rsidR="00505C61" w:rsidRDefault="00505C61" w:rsidP="00505C61">
      <w:pPr>
        <w:pStyle w:val="Character"/>
      </w:pPr>
      <w:r>
        <w:t>BASIRA</w:t>
      </w:r>
    </w:p>
    <w:p w14:paraId="1E7CDA46" w14:textId="77777777" w:rsidR="00505C61" w:rsidRDefault="00505C61" w:rsidP="00505C61">
      <w:r w:rsidRPr="00EE49B8">
        <w:t>Were they? Innocent?</w:t>
      </w:r>
    </w:p>
    <w:p w14:paraId="36CE80F4" w14:textId="77777777" w:rsidR="00505C61" w:rsidRDefault="00505C61" w:rsidP="00505C61">
      <w:pPr>
        <w:pStyle w:val="Character"/>
      </w:pPr>
      <w:r>
        <w:t>ARCHIVIST</w:t>
      </w:r>
    </w:p>
    <w:p w14:paraId="2B35DC18" w14:textId="16D7E343" w:rsidR="00505C61" w:rsidRDefault="00505C61" w:rsidP="00505C61">
      <w:r w:rsidRPr="00EE49B8">
        <w:t>Some. And if not</w:t>
      </w:r>
      <w:r w:rsidR="00637BC2">
        <w:t xml:space="preserve"> </w:t>
      </w:r>
      <w:r w:rsidR="00126D48" w:rsidRPr="00126D48">
        <w:rPr>
          <w:b/>
          <w:bCs/>
        </w:rPr>
        <w:t>(inhale)</w:t>
      </w:r>
      <w:r w:rsidRPr="00EE49B8">
        <w:t xml:space="preserve"> </w:t>
      </w:r>
      <w:r w:rsidR="00637BC2">
        <w:t>w</w:t>
      </w:r>
      <w:r w:rsidRPr="00EE49B8">
        <w:t>hat crime warrants what was done to them? Theft? Violence? Disrespect?</w:t>
      </w:r>
    </w:p>
    <w:p w14:paraId="4C495B30" w14:textId="77777777" w:rsidR="00505C61" w:rsidRDefault="00505C61" w:rsidP="00505C61">
      <w:pPr>
        <w:pStyle w:val="Character"/>
      </w:pPr>
      <w:r>
        <w:t>BASIRA</w:t>
      </w:r>
    </w:p>
    <w:p w14:paraId="353C0B71" w14:textId="77777777" w:rsidR="00505C61" w:rsidRDefault="00505C61" w:rsidP="00505C61">
      <w:r w:rsidRPr="00EE49B8">
        <w:t>You knew her. She was trying to be better.</w:t>
      </w:r>
    </w:p>
    <w:p w14:paraId="5B8FC112" w14:textId="77777777" w:rsidR="00505C61" w:rsidRDefault="00505C61" w:rsidP="00505C61">
      <w:pPr>
        <w:pStyle w:val="Character"/>
      </w:pPr>
      <w:r>
        <w:lastRenderedPageBreak/>
        <w:t>ARCHIVIST</w:t>
      </w:r>
    </w:p>
    <w:p w14:paraId="34EEB345" w14:textId="77777777" w:rsidR="00505C61" w:rsidRDefault="00505C61" w:rsidP="00505C61">
      <w:r w:rsidRPr="00EE49B8">
        <w:t>She was.</w:t>
      </w:r>
    </w:p>
    <w:p w14:paraId="44602ED7" w14:textId="77777777" w:rsidR="00505C61" w:rsidRDefault="00505C61" w:rsidP="00505C61">
      <w:r w:rsidRPr="00EE49B8">
        <w:t>But she never asked me to forgive her.</w:t>
      </w:r>
    </w:p>
    <w:p w14:paraId="38F1C09A" w14:textId="77777777" w:rsidR="00505C61" w:rsidRDefault="00505C61" w:rsidP="00505C61">
      <w:pPr>
        <w:pStyle w:val="Character"/>
      </w:pPr>
      <w:r>
        <w:t>BASIRA</w:t>
      </w:r>
    </w:p>
    <w:p w14:paraId="2D76AD43" w14:textId="77777777" w:rsidR="00505C61" w:rsidRPr="00EE49B8" w:rsidRDefault="00505C61" w:rsidP="00505C61">
      <w:r w:rsidRPr="00EE49B8">
        <w:t>Forgive her?</w:t>
      </w:r>
    </w:p>
    <w:p w14:paraId="3CE1AA99" w14:textId="77777777" w:rsidR="00505C61" w:rsidRDefault="00505C61" w:rsidP="00505C61">
      <w:pPr>
        <w:pStyle w:val="Character"/>
      </w:pPr>
      <w:r>
        <w:t>ARCHIVIST</w:t>
      </w:r>
    </w:p>
    <w:p w14:paraId="385A7F75" w14:textId="78450639" w:rsidR="00505C61" w:rsidRDefault="00505C61" w:rsidP="00505C61">
      <w:r w:rsidRPr="00EE49B8">
        <w:t>I’ve been scared, terrified for my life so many times these last few years</w:t>
      </w:r>
      <w:r w:rsidR="0084378E">
        <w:t xml:space="preserve"> </w:t>
      </w:r>
      <w:r w:rsidR="0084378E" w:rsidRPr="0084378E">
        <w:t>—</w:t>
      </w:r>
      <w:r w:rsidR="0084378E">
        <w:t xml:space="preserve"> b</w:t>
      </w:r>
      <w:r w:rsidRPr="00EE49B8">
        <w:t>ut I’ve never, not once, felt so horribly, abjectly, powerless as when she took me into that forest to kill me. I’ll never forget it.</w:t>
      </w:r>
    </w:p>
    <w:p w14:paraId="02D8771C" w14:textId="77777777" w:rsidR="00505C61" w:rsidRDefault="00505C61" w:rsidP="00505C61">
      <w:pPr>
        <w:pStyle w:val="Character"/>
      </w:pPr>
      <w:r>
        <w:t>MARTIN</w:t>
      </w:r>
    </w:p>
    <w:p w14:paraId="455E2B36" w14:textId="77777777" w:rsidR="00505C61" w:rsidRDefault="00505C61" w:rsidP="00505C61">
      <w:r w:rsidRPr="00EE49B8">
        <w:t>You never said…</w:t>
      </w:r>
    </w:p>
    <w:p w14:paraId="48AC9FBE" w14:textId="77777777" w:rsidR="00505C61" w:rsidRDefault="00505C61" w:rsidP="00505C61">
      <w:pPr>
        <w:pStyle w:val="Character"/>
      </w:pPr>
      <w:r>
        <w:t>ARCHIVIST</w:t>
      </w:r>
    </w:p>
    <w:p w14:paraId="217926CC" w14:textId="7D6B8248" w:rsidR="00505C61" w:rsidRDefault="0057063C" w:rsidP="00505C61">
      <w:r w:rsidRPr="0057063C">
        <w:rPr>
          <w:b/>
          <w:bCs/>
        </w:rPr>
        <w:t>(Shaky)</w:t>
      </w:r>
      <w:r>
        <w:t xml:space="preserve"> </w:t>
      </w:r>
      <w:r w:rsidR="00505C61" w:rsidRPr="00EE49B8">
        <w:t>It’s not easy to talk about.</w:t>
      </w:r>
    </w:p>
    <w:p w14:paraId="3FD233BB" w14:textId="77777777" w:rsidR="00505C61" w:rsidRDefault="00505C61" w:rsidP="00505C61">
      <w:pPr>
        <w:pStyle w:val="Character"/>
      </w:pPr>
      <w:r>
        <w:t>MARTIN</w:t>
      </w:r>
    </w:p>
    <w:p w14:paraId="7E175BAE" w14:textId="77777777" w:rsidR="00505C61" w:rsidRDefault="00505C61" w:rsidP="00505C61">
      <w:r w:rsidRPr="00EE49B8">
        <w:t>Oh John...</w:t>
      </w:r>
    </w:p>
    <w:p w14:paraId="61251EBD" w14:textId="77777777" w:rsidR="00505C61" w:rsidRDefault="00505C61" w:rsidP="00505C61">
      <w:pPr>
        <w:pStyle w:val="Character"/>
      </w:pPr>
      <w:r>
        <w:t>BASIRA</w:t>
      </w:r>
    </w:p>
    <w:p w14:paraId="681934AA" w14:textId="77777777" w:rsidR="00505C61" w:rsidRDefault="00505C61" w:rsidP="00505C61">
      <w:r w:rsidRPr="00EE49B8">
        <w:t>And would you have? Forgiven her?</w:t>
      </w:r>
    </w:p>
    <w:p w14:paraId="2A064F33" w14:textId="77777777" w:rsidR="00505C61" w:rsidRDefault="00505C61" w:rsidP="00505C61">
      <w:pPr>
        <w:pStyle w:val="Character"/>
      </w:pPr>
      <w:r>
        <w:t>ARCHIVIST</w:t>
      </w:r>
    </w:p>
    <w:p w14:paraId="4F193184" w14:textId="641CD8CE" w:rsidR="00505C61" w:rsidRDefault="00505C61" w:rsidP="00505C61">
      <w:r w:rsidRPr="00EE49B8">
        <w:t>No. But she never asked me. She knew she had no right.</w:t>
      </w:r>
    </w:p>
    <w:p w14:paraId="41B63865" w14:textId="4B8C1D34" w:rsidR="0057063C" w:rsidRPr="0057063C" w:rsidRDefault="0057063C" w:rsidP="00505C61">
      <w:pPr>
        <w:rPr>
          <w:b/>
          <w:bCs/>
        </w:rPr>
      </w:pPr>
      <w:r w:rsidRPr="0057063C">
        <w:rPr>
          <w:b/>
          <w:bCs/>
        </w:rPr>
        <w:t>(Beat)</w:t>
      </w:r>
    </w:p>
    <w:p w14:paraId="148D7491" w14:textId="77777777" w:rsidR="00505C61" w:rsidRDefault="00505C61" w:rsidP="00505C61">
      <w:pPr>
        <w:pStyle w:val="Character"/>
      </w:pPr>
      <w:r>
        <w:lastRenderedPageBreak/>
        <w:t>BASIRA</w:t>
      </w:r>
    </w:p>
    <w:p w14:paraId="0EC41D2E" w14:textId="26669F5D" w:rsidR="00505C61" w:rsidRDefault="00505C61" w:rsidP="00505C61">
      <w:r w:rsidRPr="00EE49B8">
        <w:t>I really am going to have to kill her, aren’t I?</w:t>
      </w:r>
    </w:p>
    <w:p w14:paraId="14A036D8" w14:textId="77777777" w:rsidR="00505C61" w:rsidRDefault="00505C61" w:rsidP="00505C61">
      <w:pPr>
        <w:pStyle w:val="Character"/>
      </w:pPr>
      <w:r>
        <w:t>ARCHIVIST</w:t>
      </w:r>
    </w:p>
    <w:p w14:paraId="6164BABC" w14:textId="619F1700" w:rsidR="00505C61" w:rsidRDefault="00505C61" w:rsidP="00505C61">
      <w:r w:rsidRPr="00EE49B8">
        <w:t>There’s no way to bring her back. Not anymore. At this point, if I tried to take away her fear</w:t>
      </w:r>
      <w:r w:rsidR="0005207F">
        <w:t xml:space="preserve"> </w:t>
      </w:r>
      <w:proofErr w:type="spellStart"/>
      <w:r w:rsidR="0005207F">
        <w:t>i</w:t>
      </w:r>
      <w:proofErr w:type="spellEnd"/>
      <w:r w:rsidRPr="00EE49B8">
        <w:t>... it would destroy her anyway.</w:t>
      </w:r>
    </w:p>
    <w:p w14:paraId="705C95F6" w14:textId="77777777" w:rsidR="00505C61" w:rsidRDefault="00505C61" w:rsidP="00505C61">
      <w:pPr>
        <w:pStyle w:val="Character"/>
      </w:pPr>
      <w:r>
        <w:t>BASIRA</w:t>
      </w:r>
    </w:p>
    <w:p w14:paraId="2AF1EC24" w14:textId="77777777" w:rsidR="00505C61" w:rsidRDefault="00505C61" w:rsidP="00505C61">
      <w:r w:rsidRPr="00EE49B8">
        <w:t>Am I even going to be able to?</w:t>
      </w:r>
    </w:p>
    <w:p w14:paraId="1DFCD89A" w14:textId="77777777" w:rsidR="00505C61" w:rsidRDefault="00505C61" w:rsidP="00505C61">
      <w:pPr>
        <w:pStyle w:val="Character"/>
      </w:pPr>
      <w:r>
        <w:t>ARCHIVIST</w:t>
      </w:r>
    </w:p>
    <w:p w14:paraId="080E5647" w14:textId="77777777" w:rsidR="00505C61" w:rsidRDefault="00505C61" w:rsidP="00505C61">
      <w:r w:rsidRPr="00EE49B8">
        <w:t>Yes.</w:t>
      </w:r>
    </w:p>
    <w:p w14:paraId="29109C77" w14:textId="77777777" w:rsidR="00505C61" w:rsidRDefault="00505C61" w:rsidP="00505C61">
      <w:pPr>
        <w:pStyle w:val="Character"/>
      </w:pPr>
      <w:r>
        <w:t>BASIRA</w:t>
      </w:r>
    </w:p>
    <w:p w14:paraId="7D4F3D52" w14:textId="77777777" w:rsidR="00505C61" w:rsidRDefault="00505C61" w:rsidP="00505C61">
      <w:r w:rsidRPr="00EE49B8">
        <w:t>And she stays dead?</w:t>
      </w:r>
    </w:p>
    <w:p w14:paraId="63F0668D" w14:textId="77777777" w:rsidR="00505C61" w:rsidRDefault="00505C61" w:rsidP="00505C61">
      <w:pPr>
        <w:pStyle w:val="Character"/>
      </w:pPr>
      <w:r>
        <w:t>ARCHIVIST</w:t>
      </w:r>
    </w:p>
    <w:p w14:paraId="189B217E" w14:textId="77777777" w:rsidR="00505C61" w:rsidRDefault="00505C61" w:rsidP="00505C61">
      <w:r w:rsidRPr="00EE49B8">
        <w:t>In this case, yes.</w:t>
      </w:r>
    </w:p>
    <w:p w14:paraId="12609254" w14:textId="77777777" w:rsidR="00505C61" w:rsidRDefault="00505C61" w:rsidP="00505C61">
      <w:pPr>
        <w:pStyle w:val="Character"/>
      </w:pPr>
      <w:r>
        <w:t>MARTIN</w:t>
      </w:r>
    </w:p>
    <w:p w14:paraId="1DDA52CC" w14:textId="77777777" w:rsidR="00505C61" w:rsidRDefault="00505C61" w:rsidP="00505C61">
      <w:r w:rsidRPr="00EE49B8">
        <w:t>What about the powers?</w:t>
      </w:r>
    </w:p>
    <w:p w14:paraId="5BA70B03" w14:textId="77777777" w:rsidR="00505C61" w:rsidRDefault="00505C61" w:rsidP="00505C61">
      <w:pPr>
        <w:pStyle w:val="Character"/>
      </w:pPr>
      <w:r>
        <w:t>ARCHIVIST</w:t>
      </w:r>
    </w:p>
    <w:p w14:paraId="325E670E" w14:textId="77777777" w:rsidR="00505C61" w:rsidRDefault="00505C61" w:rsidP="00505C61">
      <w:r w:rsidRPr="00EE49B8">
        <w:t xml:space="preserve">Dream </w:t>
      </w:r>
      <w:proofErr w:type="gramStart"/>
      <w:r w:rsidRPr="00EE49B8">
        <w:t>logic</w:t>
      </w:r>
      <w:proofErr w:type="gramEnd"/>
      <w:r w:rsidRPr="00EE49B8">
        <w:t xml:space="preserve"> remember? She won’t come back. Trust me.</w:t>
      </w:r>
    </w:p>
    <w:p w14:paraId="6AA44C51" w14:textId="77777777" w:rsidR="00505C61" w:rsidRDefault="00505C61" w:rsidP="00505C61">
      <w:pPr>
        <w:pStyle w:val="Character"/>
      </w:pPr>
      <w:r>
        <w:t>BASIRA</w:t>
      </w:r>
    </w:p>
    <w:p w14:paraId="646A10A6" w14:textId="2F423B95" w:rsidR="00505C61" w:rsidRDefault="00505C61" w:rsidP="00505C61">
      <w:r w:rsidRPr="00EE49B8">
        <w:t xml:space="preserve">…Does she </w:t>
      </w:r>
      <w:r w:rsidRPr="00EE49B8">
        <w:rPr>
          <w:i/>
        </w:rPr>
        <w:t>want</w:t>
      </w:r>
      <w:r w:rsidRPr="00EE49B8">
        <w:t xml:space="preserve"> me to kill her?</w:t>
      </w:r>
    </w:p>
    <w:p w14:paraId="540D9994" w14:textId="77777777" w:rsidR="00505C61" w:rsidRDefault="00505C61" w:rsidP="00505C61">
      <w:pPr>
        <w:pStyle w:val="Character"/>
      </w:pPr>
      <w:r>
        <w:lastRenderedPageBreak/>
        <w:t>ARCHIVIST</w:t>
      </w:r>
    </w:p>
    <w:p w14:paraId="28C9A479" w14:textId="77777777" w:rsidR="00505C61" w:rsidRDefault="00505C61" w:rsidP="00505C61">
      <w:r w:rsidRPr="00EE49B8">
        <w:t>She asked you to, didn’t she?</w:t>
      </w:r>
    </w:p>
    <w:p w14:paraId="5AB78A66" w14:textId="77777777" w:rsidR="00505C61" w:rsidRDefault="00505C61" w:rsidP="00505C61">
      <w:pPr>
        <w:pStyle w:val="Character"/>
      </w:pPr>
      <w:r>
        <w:t>BASIRA</w:t>
      </w:r>
    </w:p>
    <w:p w14:paraId="4E456018" w14:textId="77777777" w:rsidR="00505C61" w:rsidRDefault="00505C61" w:rsidP="00505C61">
      <w:r w:rsidRPr="00EE49B8">
        <w:t>No, I mean, right now? Is she suffering?</w:t>
      </w:r>
    </w:p>
    <w:p w14:paraId="568447EB" w14:textId="77777777" w:rsidR="00505C61" w:rsidRDefault="00505C61" w:rsidP="00505C61">
      <w:pPr>
        <w:pStyle w:val="Character"/>
      </w:pPr>
      <w:r>
        <w:t>ARCHIVIST</w:t>
      </w:r>
    </w:p>
    <w:p w14:paraId="2D4F35AE" w14:textId="4A37E6C9" w:rsidR="00505C61" w:rsidRDefault="00505C61" w:rsidP="00505C61">
      <w:r w:rsidRPr="00EE49B8">
        <w:t xml:space="preserve">...No. Right </w:t>
      </w:r>
      <w:proofErr w:type="gramStart"/>
      <w:r w:rsidRPr="00EE49B8">
        <w:t>now</w:t>
      </w:r>
      <w:proofErr w:type="gramEnd"/>
      <w:r w:rsidRPr="00EE49B8">
        <w:t xml:space="preserve"> she’s… She’s happy.</w:t>
      </w:r>
    </w:p>
    <w:p w14:paraId="52CB1399" w14:textId="29BD0403" w:rsidR="00505C61" w:rsidRDefault="009C1906" w:rsidP="009C1906">
      <w:pPr>
        <w:pStyle w:val="CharacterSounds"/>
      </w:pPr>
      <w:r>
        <w:t>(M</w:t>
      </w:r>
      <w:r w:rsidRPr="00EE49B8">
        <w:t>artin reacts</w:t>
      </w:r>
      <w:r>
        <w:t>)</w:t>
      </w:r>
    </w:p>
    <w:p w14:paraId="53BBC80C" w14:textId="77777777" w:rsidR="00505C61" w:rsidRDefault="00505C61" w:rsidP="00505C61">
      <w:pPr>
        <w:pStyle w:val="Character"/>
      </w:pPr>
      <w:r>
        <w:t>BASIRA</w:t>
      </w:r>
    </w:p>
    <w:p w14:paraId="65F64AAD" w14:textId="77777777" w:rsidR="00505C61" w:rsidRDefault="00505C61" w:rsidP="00505C61">
      <w:r w:rsidRPr="00EE49B8">
        <w:t>Killing her won't undo any of it.</w:t>
      </w:r>
    </w:p>
    <w:p w14:paraId="349BB247" w14:textId="77777777" w:rsidR="00505C61" w:rsidRDefault="00505C61" w:rsidP="00505C61">
      <w:r w:rsidRPr="00EE49B8">
        <w:t>But that’s not the point.</w:t>
      </w:r>
    </w:p>
    <w:p w14:paraId="5413290E" w14:textId="77777777" w:rsidR="00505C61" w:rsidRDefault="00505C61" w:rsidP="00505C61">
      <w:pPr>
        <w:pStyle w:val="Character"/>
      </w:pPr>
      <w:r>
        <w:t>ARCHIVIST</w:t>
      </w:r>
    </w:p>
    <w:p w14:paraId="7CF5927D" w14:textId="77777777" w:rsidR="0005207F" w:rsidRDefault="00505C61" w:rsidP="00505C61">
      <w:r w:rsidRPr="00EE49B8">
        <w:t xml:space="preserve">No-one gets what they deserve. Not in this place. They just get whatever hurts them the most. </w:t>
      </w:r>
    </w:p>
    <w:p w14:paraId="7E1AE110" w14:textId="7401D259" w:rsidR="00505C61" w:rsidRDefault="00505C61" w:rsidP="00505C61">
      <w:r w:rsidRPr="00EE49B8">
        <w:t>Even me.</w:t>
      </w:r>
    </w:p>
    <w:p w14:paraId="04EF93CD" w14:textId="2FEC97C2" w:rsidR="0005207F" w:rsidRPr="0005207F" w:rsidRDefault="0005207F" w:rsidP="00505C61">
      <w:pPr>
        <w:rPr>
          <w:b/>
          <w:bCs/>
        </w:rPr>
      </w:pPr>
      <w:r w:rsidRPr="0005207F">
        <w:rPr>
          <w:b/>
          <w:bCs/>
        </w:rPr>
        <w:t>(</w:t>
      </w:r>
      <w:r>
        <w:rPr>
          <w:b/>
          <w:bCs/>
        </w:rPr>
        <w:t>Long b</w:t>
      </w:r>
      <w:r w:rsidRPr="0005207F">
        <w:rPr>
          <w:b/>
          <w:bCs/>
        </w:rPr>
        <w:t>eat)</w:t>
      </w:r>
    </w:p>
    <w:p w14:paraId="683920FD" w14:textId="77777777" w:rsidR="00505C61" w:rsidRDefault="00505C61" w:rsidP="00505C61">
      <w:pPr>
        <w:pStyle w:val="Character"/>
      </w:pPr>
      <w:r>
        <w:t>BASIRA</w:t>
      </w:r>
    </w:p>
    <w:p w14:paraId="6C19D3F7" w14:textId="77777777" w:rsidR="00505C61" w:rsidRDefault="00505C61" w:rsidP="00505C61">
      <w:r w:rsidRPr="00EE49B8">
        <w:t>Can we move on now?</w:t>
      </w:r>
    </w:p>
    <w:p w14:paraId="35E5955B" w14:textId="77777777" w:rsidR="00505C61" w:rsidRDefault="00505C61" w:rsidP="00505C61">
      <w:pPr>
        <w:pStyle w:val="Character"/>
      </w:pPr>
      <w:r>
        <w:t>ARCHIVIST</w:t>
      </w:r>
    </w:p>
    <w:p w14:paraId="2440A6A4" w14:textId="77777777" w:rsidR="0005207F" w:rsidRDefault="00505C61" w:rsidP="00505C61">
      <w:r w:rsidRPr="00EE49B8">
        <w:t xml:space="preserve">Yes. I believe we can. </w:t>
      </w:r>
    </w:p>
    <w:p w14:paraId="439F89D1" w14:textId="2286B0FD" w:rsidR="00505C61" w:rsidRDefault="00505C61" w:rsidP="00505C61">
      <w:r w:rsidRPr="00EE49B8">
        <w:t>This way.</w:t>
      </w:r>
    </w:p>
    <w:p w14:paraId="353545D6" w14:textId="7E4DE5B2" w:rsidR="00505C61" w:rsidRDefault="00505C61" w:rsidP="00A22DDC">
      <w:pPr>
        <w:pStyle w:val="Music"/>
      </w:pPr>
      <w:r w:rsidRPr="00EE49B8">
        <w:lastRenderedPageBreak/>
        <w:t>[</w:t>
      </w:r>
      <w:r>
        <w:t>Tape clicks off</w:t>
      </w:r>
      <w:r w:rsidRPr="00EE49B8">
        <w:t>]</w:t>
      </w:r>
    </w:p>
    <w:p w14:paraId="71D4FF94" w14:textId="77777777" w:rsidR="00A22DDC" w:rsidRDefault="00A22DDC" w:rsidP="00A22DDC">
      <w:pPr>
        <w:pStyle w:val="Music"/>
        <w:rPr>
          <w:lang w:eastAsia="en-US"/>
        </w:rPr>
      </w:pPr>
      <w:r>
        <w:rPr>
          <w:lang w:eastAsia="en-US"/>
        </w:rPr>
        <w:t>[The Magnus Archives Theme – Outro]</w:t>
      </w:r>
    </w:p>
    <w:p w14:paraId="7D1F6E99" w14:textId="27F37EF3" w:rsidR="00A22DDC" w:rsidRDefault="00A22DDC" w:rsidP="00A22DDC">
      <w:pPr>
        <w:pStyle w:val="Character"/>
      </w:pPr>
      <w:r>
        <w:t>JONATHAN SIMS</w:t>
      </w:r>
    </w:p>
    <w:p w14:paraId="26A1B2F6" w14:textId="756AA6FD" w:rsidR="00717CED" w:rsidRPr="006C358B" w:rsidRDefault="00505C61" w:rsidP="00D13CF8">
      <w:r w:rsidRPr="001766DA">
        <w:rPr>
          <w:i/>
          <w:iCs/>
        </w:rPr>
        <w:t>The Magnus Archives</w:t>
      </w:r>
      <w:r w:rsidRPr="00EE49B8">
        <w:t xml:space="preserve"> is a podcast distributed by Rusty Quill and licensed under a Creative Commons Attribution Non-Commercial </w:t>
      </w:r>
      <w:proofErr w:type="spellStart"/>
      <w:r w:rsidRPr="00EE49B8">
        <w:t>Share</w:t>
      </w:r>
      <w:r w:rsidR="008B0DCD">
        <w:t>A</w:t>
      </w:r>
      <w:r w:rsidRPr="00EE49B8">
        <w:t>like</w:t>
      </w:r>
      <w:proofErr w:type="spellEnd"/>
      <w:r w:rsidRPr="00EE49B8">
        <w:t xml:space="preserve"> 4.0 International licence. Today’s episode was written by Jonathan Sims, produced by Lowri Ann Davies, and directed by Alexander J Newall.</w:t>
      </w:r>
      <w:r w:rsidR="00583E17">
        <w:t xml:space="preserve"> </w:t>
      </w:r>
      <w:r w:rsidRPr="00EE49B8">
        <w:t xml:space="preserve">It featured: Jonathan Sims as The Archivist, Alexander J Newall as Martin Blackwood, and Frank Voss as </w:t>
      </w:r>
      <w:proofErr w:type="spellStart"/>
      <w:r w:rsidRPr="00EE49B8">
        <w:t>Basira</w:t>
      </w:r>
      <w:proofErr w:type="spellEnd"/>
      <w:r w:rsidRPr="00EE49B8">
        <w:t xml:space="preserve"> Hussain.</w:t>
      </w:r>
      <w:r w:rsidR="00583E17">
        <w:t xml:space="preserve"> </w:t>
      </w:r>
      <w:r w:rsidR="00583E17" w:rsidRPr="005D54AD">
        <w:t>To subscribe, buy merchandise, o</w:t>
      </w:r>
      <w:r w:rsidR="00583E17">
        <w:t xml:space="preserve">r </w:t>
      </w:r>
      <w:r w:rsidR="00583E17" w:rsidRPr="005D54AD">
        <w:t xml:space="preserve">join our </w:t>
      </w:r>
      <w:proofErr w:type="spellStart"/>
      <w:r w:rsidR="00583E17" w:rsidRPr="005D54AD">
        <w:t>Patreon</w:t>
      </w:r>
      <w:proofErr w:type="spellEnd"/>
      <w:r w:rsidR="00583E17" w:rsidRPr="005D54AD">
        <w:t>, visit</w:t>
      </w:r>
      <w:r w:rsidR="00583E17">
        <w:t xml:space="preserve"> </w:t>
      </w:r>
      <w:r w:rsidR="00583E17" w:rsidRPr="005D54AD">
        <w:t>rustyquill.com.</w:t>
      </w:r>
      <w:r w:rsidR="00583E17">
        <w:t xml:space="preserve"> </w:t>
      </w:r>
      <w:r w:rsidR="00583E17" w:rsidRPr="005D54AD">
        <w:t>Rate and review us online, tweet us</w:t>
      </w:r>
      <w:r w:rsidR="00583E17">
        <w:t xml:space="preserve"> </w:t>
      </w:r>
      <w:r w:rsidR="00583E17" w:rsidRPr="005D54AD">
        <w:t xml:space="preserve">at </w:t>
      </w:r>
      <w:proofErr w:type="spellStart"/>
      <w:r w:rsidR="00583E17" w:rsidRPr="008A710D">
        <w:t>TheRustyQuill</w:t>
      </w:r>
      <w:proofErr w:type="spellEnd"/>
      <w:r w:rsidR="00583E17" w:rsidRPr="008A710D">
        <w:t>, visit us on Facebook, or email us via mail@rustyquill.com</w:t>
      </w:r>
      <w:r w:rsidR="00583E17">
        <w:t>.</w:t>
      </w:r>
      <w:r w:rsidR="00583E17" w:rsidRPr="008A710D">
        <w:t xml:space="preserve"> Join</w:t>
      </w:r>
      <w:r w:rsidR="00583E17" w:rsidRPr="005D54AD">
        <w:t xml:space="preserve"> our communit</w:t>
      </w:r>
      <w:r w:rsidR="00583E17">
        <w:t>y</w:t>
      </w:r>
      <w:r w:rsidR="00583E17" w:rsidRPr="005D54AD">
        <w:t xml:space="preserve"> on</w:t>
      </w:r>
      <w:r w:rsidR="00583E17">
        <w:t xml:space="preserve"> the Discord via the website, or</w:t>
      </w:r>
      <w:r w:rsidR="00583E17" w:rsidRPr="005D54AD">
        <w:t xml:space="preserve"> </w:t>
      </w:r>
      <w:r w:rsidR="00583E17">
        <w:t xml:space="preserve">on </w:t>
      </w:r>
      <w:r w:rsidR="00583E17" w:rsidRPr="005D54AD">
        <w:t>Reddit, at</w:t>
      </w:r>
      <w:r w:rsidR="00583E17">
        <w:t xml:space="preserve"> </w:t>
      </w:r>
      <w:r w:rsidR="00583E17" w:rsidRPr="005D54AD">
        <w:t>r/</w:t>
      </w:r>
      <w:proofErr w:type="spellStart"/>
      <w:r w:rsidR="00583E17" w:rsidRPr="005D54AD">
        <w:t>TheMagnusArchives</w:t>
      </w:r>
      <w:proofErr w:type="spellEnd"/>
      <w:r w:rsidR="00583E17" w:rsidRPr="005D54AD">
        <w:t>.</w:t>
      </w:r>
      <w:r w:rsidR="00583E17">
        <w:t xml:space="preserve"> </w:t>
      </w:r>
      <w:r w:rsidR="00583E17" w:rsidRPr="005D54AD">
        <w:t>Thanks for listening.</w:t>
      </w:r>
    </w:p>
    <w:sectPr w:rsidR="00717CED" w:rsidRPr="006C358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E865" w14:textId="77777777" w:rsidR="009668E1" w:rsidRDefault="009668E1">
      <w:pPr>
        <w:spacing w:line="240" w:lineRule="auto"/>
      </w:pPr>
      <w:r>
        <w:separator/>
      </w:r>
    </w:p>
  </w:endnote>
  <w:endnote w:type="continuationSeparator" w:id="0">
    <w:p w14:paraId="2CB7C313" w14:textId="77777777" w:rsidR="009668E1" w:rsidRDefault="00966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DBFE" w14:textId="77777777" w:rsidR="00802616" w:rsidRDefault="00802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74520D56" w:rsidR="0097194E" w:rsidRDefault="0022536A" w:rsidP="00802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E8D1" w14:textId="77777777" w:rsidR="00802616" w:rsidRDefault="0080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C59FA" w14:textId="77777777" w:rsidR="009668E1" w:rsidRDefault="009668E1">
      <w:pPr>
        <w:spacing w:line="240" w:lineRule="auto"/>
      </w:pPr>
      <w:r>
        <w:separator/>
      </w:r>
    </w:p>
  </w:footnote>
  <w:footnote w:type="continuationSeparator" w:id="0">
    <w:p w14:paraId="2239BADB" w14:textId="77777777" w:rsidR="009668E1" w:rsidRDefault="009668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BCDC" w14:textId="77777777" w:rsidR="00802616" w:rsidRDefault="00802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5C8" w14:textId="01B63F32" w:rsidR="0097194E" w:rsidRDefault="002A7E33" w:rsidP="00C66237">
    <w:pPr>
      <w:pStyle w:val="Header"/>
    </w:pPr>
    <w:r>
      <w:t>The Magnus Archives</w:t>
    </w:r>
    <w:r w:rsidR="0022536A">
      <w:t xml:space="preserve"> –</w:t>
    </w:r>
    <w:r w:rsidR="009A6413">
      <w:t xml:space="preserve"> </w:t>
    </w:r>
    <w:r>
      <w:t>MAG 1</w:t>
    </w:r>
    <w:r w:rsidR="00F917EF">
      <w:t>7</w:t>
    </w:r>
    <w:r w:rsidR="0068378D">
      <w:t>8</w:t>
    </w:r>
    <w:r>
      <w:t xml:space="preserve"> –</w:t>
    </w:r>
    <w:r w:rsidR="0068378D">
      <w:t xml:space="preserve"> The Processing 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18F2" w14:textId="77777777" w:rsidR="00802616" w:rsidRDefault="00802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07"/>
    <w:multiLevelType w:val="hybridMultilevel"/>
    <w:tmpl w:val="817620C0"/>
    <w:lvl w:ilvl="0" w:tplc="89506A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82F1D"/>
    <w:multiLevelType w:val="hybridMultilevel"/>
    <w:tmpl w:val="29AA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B6B8A"/>
    <w:multiLevelType w:val="hybridMultilevel"/>
    <w:tmpl w:val="DB30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6373"/>
    <w:multiLevelType w:val="hybridMultilevel"/>
    <w:tmpl w:val="5B1C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6623FB"/>
    <w:multiLevelType w:val="hybridMultilevel"/>
    <w:tmpl w:val="3C8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93BCD"/>
    <w:multiLevelType w:val="hybridMultilevel"/>
    <w:tmpl w:val="B0D4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0311EE"/>
    <w:multiLevelType w:val="hybridMultilevel"/>
    <w:tmpl w:val="E23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2"/>
  </w:num>
  <w:num w:numId="6">
    <w:abstractNumId w:val="3"/>
  </w:num>
  <w:num w:numId="7">
    <w:abstractNumId w:val="1"/>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3FE4"/>
    <w:rsid w:val="00004641"/>
    <w:rsid w:val="00005254"/>
    <w:rsid w:val="00005345"/>
    <w:rsid w:val="000055F1"/>
    <w:rsid w:val="00005916"/>
    <w:rsid w:val="00005EBE"/>
    <w:rsid w:val="00006313"/>
    <w:rsid w:val="000108D1"/>
    <w:rsid w:val="00010D52"/>
    <w:rsid w:val="000116F2"/>
    <w:rsid w:val="000118A2"/>
    <w:rsid w:val="00011AE1"/>
    <w:rsid w:val="000121A8"/>
    <w:rsid w:val="000132EE"/>
    <w:rsid w:val="00014E43"/>
    <w:rsid w:val="00017142"/>
    <w:rsid w:val="0001799B"/>
    <w:rsid w:val="00020001"/>
    <w:rsid w:val="00020A0D"/>
    <w:rsid w:val="000232F2"/>
    <w:rsid w:val="0002367F"/>
    <w:rsid w:val="00023932"/>
    <w:rsid w:val="00025413"/>
    <w:rsid w:val="00026022"/>
    <w:rsid w:val="0003000D"/>
    <w:rsid w:val="00031495"/>
    <w:rsid w:val="00031DD0"/>
    <w:rsid w:val="000322E9"/>
    <w:rsid w:val="000325C9"/>
    <w:rsid w:val="000329C4"/>
    <w:rsid w:val="00032C78"/>
    <w:rsid w:val="00032F6A"/>
    <w:rsid w:val="000337C0"/>
    <w:rsid w:val="00033C51"/>
    <w:rsid w:val="0003453E"/>
    <w:rsid w:val="00035359"/>
    <w:rsid w:val="00036D71"/>
    <w:rsid w:val="00037C14"/>
    <w:rsid w:val="000403F8"/>
    <w:rsid w:val="00040D11"/>
    <w:rsid w:val="00040E03"/>
    <w:rsid w:val="00041228"/>
    <w:rsid w:val="00041BBD"/>
    <w:rsid w:val="00042007"/>
    <w:rsid w:val="00043193"/>
    <w:rsid w:val="000436A0"/>
    <w:rsid w:val="00043A41"/>
    <w:rsid w:val="00043DBF"/>
    <w:rsid w:val="0004641A"/>
    <w:rsid w:val="000468E7"/>
    <w:rsid w:val="0004699A"/>
    <w:rsid w:val="00046B90"/>
    <w:rsid w:val="000471AD"/>
    <w:rsid w:val="000477BC"/>
    <w:rsid w:val="00050FDF"/>
    <w:rsid w:val="0005207F"/>
    <w:rsid w:val="000525B1"/>
    <w:rsid w:val="0005398D"/>
    <w:rsid w:val="00053C7A"/>
    <w:rsid w:val="00053F38"/>
    <w:rsid w:val="00055D57"/>
    <w:rsid w:val="00056708"/>
    <w:rsid w:val="00056B30"/>
    <w:rsid w:val="0005727C"/>
    <w:rsid w:val="000579E1"/>
    <w:rsid w:val="00057EF2"/>
    <w:rsid w:val="00061827"/>
    <w:rsid w:val="00061B23"/>
    <w:rsid w:val="00062684"/>
    <w:rsid w:val="00062843"/>
    <w:rsid w:val="000634E7"/>
    <w:rsid w:val="00063E26"/>
    <w:rsid w:val="000668E4"/>
    <w:rsid w:val="00066964"/>
    <w:rsid w:val="00066B2D"/>
    <w:rsid w:val="00070712"/>
    <w:rsid w:val="000727A2"/>
    <w:rsid w:val="00073826"/>
    <w:rsid w:val="000740D5"/>
    <w:rsid w:val="00074743"/>
    <w:rsid w:val="00075009"/>
    <w:rsid w:val="000754CE"/>
    <w:rsid w:val="00075CD1"/>
    <w:rsid w:val="00076EDC"/>
    <w:rsid w:val="00077294"/>
    <w:rsid w:val="000777BF"/>
    <w:rsid w:val="00080AA7"/>
    <w:rsid w:val="00081358"/>
    <w:rsid w:val="000814DA"/>
    <w:rsid w:val="0008241C"/>
    <w:rsid w:val="00083504"/>
    <w:rsid w:val="00083938"/>
    <w:rsid w:val="00084363"/>
    <w:rsid w:val="00084ED9"/>
    <w:rsid w:val="00084EE3"/>
    <w:rsid w:val="0008530D"/>
    <w:rsid w:val="000859E3"/>
    <w:rsid w:val="00085AC7"/>
    <w:rsid w:val="00087AAE"/>
    <w:rsid w:val="00090BD0"/>
    <w:rsid w:val="00090BF4"/>
    <w:rsid w:val="00092D4B"/>
    <w:rsid w:val="00092DAE"/>
    <w:rsid w:val="000931F7"/>
    <w:rsid w:val="00094294"/>
    <w:rsid w:val="0009471E"/>
    <w:rsid w:val="00095538"/>
    <w:rsid w:val="00095C7D"/>
    <w:rsid w:val="000965DD"/>
    <w:rsid w:val="0009671C"/>
    <w:rsid w:val="00096FAD"/>
    <w:rsid w:val="000971D8"/>
    <w:rsid w:val="000A1159"/>
    <w:rsid w:val="000A1BED"/>
    <w:rsid w:val="000A2822"/>
    <w:rsid w:val="000A6F6A"/>
    <w:rsid w:val="000B0EE1"/>
    <w:rsid w:val="000B1378"/>
    <w:rsid w:val="000B214E"/>
    <w:rsid w:val="000B5142"/>
    <w:rsid w:val="000B6C37"/>
    <w:rsid w:val="000B7019"/>
    <w:rsid w:val="000B7047"/>
    <w:rsid w:val="000B7056"/>
    <w:rsid w:val="000B7095"/>
    <w:rsid w:val="000B7A91"/>
    <w:rsid w:val="000C0549"/>
    <w:rsid w:val="000C063E"/>
    <w:rsid w:val="000C0721"/>
    <w:rsid w:val="000C0A71"/>
    <w:rsid w:val="000C104D"/>
    <w:rsid w:val="000C154E"/>
    <w:rsid w:val="000C20C1"/>
    <w:rsid w:val="000C3F4E"/>
    <w:rsid w:val="000C4FBA"/>
    <w:rsid w:val="000C5DBF"/>
    <w:rsid w:val="000C76E5"/>
    <w:rsid w:val="000C796A"/>
    <w:rsid w:val="000D11C0"/>
    <w:rsid w:val="000D150D"/>
    <w:rsid w:val="000D4ED0"/>
    <w:rsid w:val="000D535F"/>
    <w:rsid w:val="000D699A"/>
    <w:rsid w:val="000D73CA"/>
    <w:rsid w:val="000D772B"/>
    <w:rsid w:val="000D7E94"/>
    <w:rsid w:val="000E0692"/>
    <w:rsid w:val="000E0A11"/>
    <w:rsid w:val="000E18BF"/>
    <w:rsid w:val="000E194B"/>
    <w:rsid w:val="000E2636"/>
    <w:rsid w:val="000E2C24"/>
    <w:rsid w:val="000E5035"/>
    <w:rsid w:val="000E5B4B"/>
    <w:rsid w:val="000E7C9B"/>
    <w:rsid w:val="000E7DEF"/>
    <w:rsid w:val="000E7E40"/>
    <w:rsid w:val="000F180F"/>
    <w:rsid w:val="000F1B67"/>
    <w:rsid w:val="000F2489"/>
    <w:rsid w:val="000F264B"/>
    <w:rsid w:val="000F3233"/>
    <w:rsid w:val="000F3D87"/>
    <w:rsid w:val="000F45CA"/>
    <w:rsid w:val="000F47E3"/>
    <w:rsid w:val="000F7E31"/>
    <w:rsid w:val="000F7F80"/>
    <w:rsid w:val="00100452"/>
    <w:rsid w:val="00100D37"/>
    <w:rsid w:val="00101432"/>
    <w:rsid w:val="00101EC1"/>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08C6"/>
    <w:rsid w:val="00121D7A"/>
    <w:rsid w:val="00121F09"/>
    <w:rsid w:val="0012471B"/>
    <w:rsid w:val="0012561C"/>
    <w:rsid w:val="00125E24"/>
    <w:rsid w:val="0012608A"/>
    <w:rsid w:val="00126D48"/>
    <w:rsid w:val="00127574"/>
    <w:rsid w:val="0013058C"/>
    <w:rsid w:val="001307BB"/>
    <w:rsid w:val="001308A9"/>
    <w:rsid w:val="001316C5"/>
    <w:rsid w:val="00131EAB"/>
    <w:rsid w:val="0013306B"/>
    <w:rsid w:val="001339AB"/>
    <w:rsid w:val="00135A4D"/>
    <w:rsid w:val="001366DD"/>
    <w:rsid w:val="00136AA2"/>
    <w:rsid w:val="00137FCA"/>
    <w:rsid w:val="00140529"/>
    <w:rsid w:val="001405FE"/>
    <w:rsid w:val="00140D6D"/>
    <w:rsid w:val="001415EA"/>
    <w:rsid w:val="001439FC"/>
    <w:rsid w:val="00144EA8"/>
    <w:rsid w:val="00146014"/>
    <w:rsid w:val="00146618"/>
    <w:rsid w:val="00150F41"/>
    <w:rsid w:val="00151AEA"/>
    <w:rsid w:val="00151D87"/>
    <w:rsid w:val="001526B0"/>
    <w:rsid w:val="001533ED"/>
    <w:rsid w:val="00153B31"/>
    <w:rsid w:val="00153E07"/>
    <w:rsid w:val="001544A3"/>
    <w:rsid w:val="00154ECE"/>
    <w:rsid w:val="0015502E"/>
    <w:rsid w:val="00155122"/>
    <w:rsid w:val="001557D9"/>
    <w:rsid w:val="001567E4"/>
    <w:rsid w:val="00156824"/>
    <w:rsid w:val="001574A5"/>
    <w:rsid w:val="00160FC5"/>
    <w:rsid w:val="00161613"/>
    <w:rsid w:val="001620AF"/>
    <w:rsid w:val="0016430D"/>
    <w:rsid w:val="0016522E"/>
    <w:rsid w:val="00166EC0"/>
    <w:rsid w:val="00167460"/>
    <w:rsid w:val="00170249"/>
    <w:rsid w:val="00170E95"/>
    <w:rsid w:val="001718E4"/>
    <w:rsid w:val="00172442"/>
    <w:rsid w:val="0017258B"/>
    <w:rsid w:val="0017280C"/>
    <w:rsid w:val="00172DCE"/>
    <w:rsid w:val="00173572"/>
    <w:rsid w:val="001735DB"/>
    <w:rsid w:val="00173935"/>
    <w:rsid w:val="00174942"/>
    <w:rsid w:val="0017496B"/>
    <w:rsid w:val="00174D9A"/>
    <w:rsid w:val="00174E87"/>
    <w:rsid w:val="001766DA"/>
    <w:rsid w:val="00176BEB"/>
    <w:rsid w:val="001820FD"/>
    <w:rsid w:val="001830A3"/>
    <w:rsid w:val="00183D20"/>
    <w:rsid w:val="001864CD"/>
    <w:rsid w:val="0018759C"/>
    <w:rsid w:val="0019031E"/>
    <w:rsid w:val="00190674"/>
    <w:rsid w:val="00190CCE"/>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6207"/>
    <w:rsid w:val="001A6EBF"/>
    <w:rsid w:val="001A7081"/>
    <w:rsid w:val="001B0D2F"/>
    <w:rsid w:val="001B2C82"/>
    <w:rsid w:val="001B36EE"/>
    <w:rsid w:val="001B4927"/>
    <w:rsid w:val="001B4CED"/>
    <w:rsid w:val="001B5ADB"/>
    <w:rsid w:val="001B5E4A"/>
    <w:rsid w:val="001B647B"/>
    <w:rsid w:val="001B6A08"/>
    <w:rsid w:val="001B7333"/>
    <w:rsid w:val="001B7A29"/>
    <w:rsid w:val="001B7D9B"/>
    <w:rsid w:val="001B7DA9"/>
    <w:rsid w:val="001B7E59"/>
    <w:rsid w:val="001C067E"/>
    <w:rsid w:val="001C12CD"/>
    <w:rsid w:val="001C1B16"/>
    <w:rsid w:val="001C30E8"/>
    <w:rsid w:val="001C3D9A"/>
    <w:rsid w:val="001C566D"/>
    <w:rsid w:val="001C7A0F"/>
    <w:rsid w:val="001D0CD6"/>
    <w:rsid w:val="001D1480"/>
    <w:rsid w:val="001D26F6"/>
    <w:rsid w:val="001D2AB0"/>
    <w:rsid w:val="001D57E2"/>
    <w:rsid w:val="001D5F4F"/>
    <w:rsid w:val="001D626A"/>
    <w:rsid w:val="001D67F2"/>
    <w:rsid w:val="001E00A6"/>
    <w:rsid w:val="001E10DA"/>
    <w:rsid w:val="001E10F4"/>
    <w:rsid w:val="001E1A0F"/>
    <w:rsid w:val="001E22D6"/>
    <w:rsid w:val="001E3026"/>
    <w:rsid w:val="001E3772"/>
    <w:rsid w:val="001E3D6B"/>
    <w:rsid w:val="001E531F"/>
    <w:rsid w:val="001E5C44"/>
    <w:rsid w:val="001E5C9D"/>
    <w:rsid w:val="001E5D58"/>
    <w:rsid w:val="001E60B5"/>
    <w:rsid w:val="001E636D"/>
    <w:rsid w:val="001E708F"/>
    <w:rsid w:val="001E7B0A"/>
    <w:rsid w:val="001F001D"/>
    <w:rsid w:val="001F022C"/>
    <w:rsid w:val="001F02C2"/>
    <w:rsid w:val="001F1B9C"/>
    <w:rsid w:val="001F2895"/>
    <w:rsid w:val="001F2E5C"/>
    <w:rsid w:val="001F2F6C"/>
    <w:rsid w:val="001F3568"/>
    <w:rsid w:val="001F384E"/>
    <w:rsid w:val="001F3DCE"/>
    <w:rsid w:val="001F6672"/>
    <w:rsid w:val="001F6CCB"/>
    <w:rsid w:val="00200817"/>
    <w:rsid w:val="00200B42"/>
    <w:rsid w:val="00202474"/>
    <w:rsid w:val="00202E8A"/>
    <w:rsid w:val="0020471F"/>
    <w:rsid w:val="00205433"/>
    <w:rsid w:val="00205911"/>
    <w:rsid w:val="0020677A"/>
    <w:rsid w:val="00207F15"/>
    <w:rsid w:val="00211310"/>
    <w:rsid w:val="002126E7"/>
    <w:rsid w:val="00213A93"/>
    <w:rsid w:val="00213DB4"/>
    <w:rsid w:val="00214D0C"/>
    <w:rsid w:val="00216109"/>
    <w:rsid w:val="002166FC"/>
    <w:rsid w:val="002173F6"/>
    <w:rsid w:val="002179FF"/>
    <w:rsid w:val="00217A74"/>
    <w:rsid w:val="00220D0E"/>
    <w:rsid w:val="00222B47"/>
    <w:rsid w:val="002234C3"/>
    <w:rsid w:val="00223AF0"/>
    <w:rsid w:val="00224DB7"/>
    <w:rsid w:val="00225114"/>
    <w:rsid w:val="0022536A"/>
    <w:rsid w:val="002259E5"/>
    <w:rsid w:val="00226EC6"/>
    <w:rsid w:val="00227397"/>
    <w:rsid w:val="002300FA"/>
    <w:rsid w:val="0023017C"/>
    <w:rsid w:val="0023018E"/>
    <w:rsid w:val="00230591"/>
    <w:rsid w:val="00231315"/>
    <w:rsid w:val="00231E70"/>
    <w:rsid w:val="00231F0C"/>
    <w:rsid w:val="00232315"/>
    <w:rsid w:val="0023237C"/>
    <w:rsid w:val="00232C71"/>
    <w:rsid w:val="002330C7"/>
    <w:rsid w:val="00233D78"/>
    <w:rsid w:val="00233DFC"/>
    <w:rsid w:val="00235064"/>
    <w:rsid w:val="00235A83"/>
    <w:rsid w:val="002368B1"/>
    <w:rsid w:val="00240DD2"/>
    <w:rsid w:val="002411D0"/>
    <w:rsid w:val="002412B0"/>
    <w:rsid w:val="002414A6"/>
    <w:rsid w:val="0024151E"/>
    <w:rsid w:val="002418C1"/>
    <w:rsid w:val="002423D2"/>
    <w:rsid w:val="00242444"/>
    <w:rsid w:val="00243109"/>
    <w:rsid w:val="00243118"/>
    <w:rsid w:val="00243383"/>
    <w:rsid w:val="00243407"/>
    <w:rsid w:val="00244BF3"/>
    <w:rsid w:val="002460F4"/>
    <w:rsid w:val="00246EAD"/>
    <w:rsid w:val="00246F19"/>
    <w:rsid w:val="0024747F"/>
    <w:rsid w:val="0025006D"/>
    <w:rsid w:val="002521ED"/>
    <w:rsid w:val="00252881"/>
    <w:rsid w:val="0025352D"/>
    <w:rsid w:val="0025366F"/>
    <w:rsid w:val="00254938"/>
    <w:rsid w:val="0025511A"/>
    <w:rsid w:val="002555C9"/>
    <w:rsid w:val="00256E46"/>
    <w:rsid w:val="00257D0B"/>
    <w:rsid w:val="00257EF7"/>
    <w:rsid w:val="002608DE"/>
    <w:rsid w:val="00260CF8"/>
    <w:rsid w:val="00260D21"/>
    <w:rsid w:val="00261928"/>
    <w:rsid w:val="00263DAC"/>
    <w:rsid w:val="00264AD9"/>
    <w:rsid w:val="00265951"/>
    <w:rsid w:val="002666A3"/>
    <w:rsid w:val="00266D4E"/>
    <w:rsid w:val="00267084"/>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31A7"/>
    <w:rsid w:val="00284B32"/>
    <w:rsid w:val="00285EC7"/>
    <w:rsid w:val="00290E8C"/>
    <w:rsid w:val="002911AC"/>
    <w:rsid w:val="002913EF"/>
    <w:rsid w:val="00291581"/>
    <w:rsid w:val="00292337"/>
    <w:rsid w:val="00295ABA"/>
    <w:rsid w:val="00296E14"/>
    <w:rsid w:val="002970A1"/>
    <w:rsid w:val="00297262"/>
    <w:rsid w:val="002976C7"/>
    <w:rsid w:val="002A23EA"/>
    <w:rsid w:val="002A315A"/>
    <w:rsid w:val="002A4C60"/>
    <w:rsid w:val="002A59DE"/>
    <w:rsid w:val="002A5BBD"/>
    <w:rsid w:val="002A6103"/>
    <w:rsid w:val="002A68CB"/>
    <w:rsid w:val="002A6D66"/>
    <w:rsid w:val="002A78FB"/>
    <w:rsid w:val="002A7A4C"/>
    <w:rsid w:val="002A7E33"/>
    <w:rsid w:val="002B019B"/>
    <w:rsid w:val="002B05E0"/>
    <w:rsid w:val="002B0A8A"/>
    <w:rsid w:val="002B2357"/>
    <w:rsid w:val="002B2EDA"/>
    <w:rsid w:val="002B3ED7"/>
    <w:rsid w:val="002B4627"/>
    <w:rsid w:val="002B664D"/>
    <w:rsid w:val="002B6961"/>
    <w:rsid w:val="002B7B1C"/>
    <w:rsid w:val="002C1D21"/>
    <w:rsid w:val="002C210D"/>
    <w:rsid w:val="002C24A7"/>
    <w:rsid w:val="002C2941"/>
    <w:rsid w:val="002C2B7C"/>
    <w:rsid w:val="002C2E98"/>
    <w:rsid w:val="002C3EA4"/>
    <w:rsid w:val="002C4652"/>
    <w:rsid w:val="002C5271"/>
    <w:rsid w:val="002C5A3B"/>
    <w:rsid w:val="002C6261"/>
    <w:rsid w:val="002D0E3E"/>
    <w:rsid w:val="002D18B6"/>
    <w:rsid w:val="002D1B5C"/>
    <w:rsid w:val="002D2423"/>
    <w:rsid w:val="002D3E19"/>
    <w:rsid w:val="002D4188"/>
    <w:rsid w:val="002D5145"/>
    <w:rsid w:val="002D57AC"/>
    <w:rsid w:val="002D59CC"/>
    <w:rsid w:val="002D5BF4"/>
    <w:rsid w:val="002D5E30"/>
    <w:rsid w:val="002D64BB"/>
    <w:rsid w:val="002D6B63"/>
    <w:rsid w:val="002D6F9A"/>
    <w:rsid w:val="002D7479"/>
    <w:rsid w:val="002D7BAF"/>
    <w:rsid w:val="002E028B"/>
    <w:rsid w:val="002E0528"/>
    <w:rsid w:val="002E0A08"/>
    <w:rsid w:val="002E346C"/>
    <w:rsid w:val="002E41A9"/>
    <w:rsid w:val="002E49A6"/>
    <w:rsid w:val="002E63E9"/>
    <w:rsid w:val="002E6B49"/>
    <w:rsid w:val="002E6BAA"/>
    <w:rsid w:val="002E7D42"/>
    <w:rsid w:val="002F0AE5"/>
    <w:rsid w:val="002F1E1A"/>
    <w:rsid w:val="002F487F"/>
    <w:rsid w:val="002F61E8"/>
    <w:rsid w:val="002F6439"/>
    <w:rsid w:val="002F658F"/>
    <w:rsid w:val="002F75EA"/>
    <w:rsid w:val="002F7602"/>
    <w:rsid w:val="002F7D8A"/>
    <w:rsid w:val="003000F4"/>
    <w:rsid w:val="00300F3B"/>
    <w:rsid w:val="00301346"/>
    <w:rsid w:val="0030142C"/>
    <w:rsid w:val="003015ED"/>
    <w:rsid w:val="00301CB3"/>
    <w:rsid w:val="00302458"/>
    <w:rsid w:val="00302CE4"/>
    <w:rsid w:val="003035A5"/>
    <w:rsid w:val="003040E5"/>
    <w:rsid w:val="00304A1B"/>
    <w:rsid w:val="00304F45"/>
    <w:rsid w:val="003054CC"/>
    <w:rsid w:val="0030783D"/>
    <w:rsid w:val="00311E64"/>
    <w:rsid w:val="003131B5"/>
    <w:rsid w:val="00313230"/>
    <w:rsid w:val="00313EFF"/>
    <w:rsid w:val="00315463"/>
    <w:rsid w:val="00315767"/>
    <w:rsid w:val="00316096"/>
    <w:rsid w:val="00317EED"/>
    <w:rsid w:val="00321A27"/>
    <w:rsid w:val="00322353"/>
    <w:rsid w:val="00322A5F"/>
    <w:rsid w:val="00324073"/>
    <w:rsid w:val="00324C6D"/>
    <w:rsid w:val="00325145"/>
    <w:rsid w:val="003271C0"/>
    <w:rsid w:val="003275BA"/>
    <w:rsid w:val="00327BB5"/>
    <w:rsid w:val="0033022A"/>
    <w:rsid w:val="0033084C"/>
    <w:rsid w:val="00332311"/>
    <w:rsid w:val="003337CA"/>
    <w:rsid w:val="00334AA2"/>
    <w:rsid w:val="003352BC"/>
    <w:rsid w:val="00335404"/>
    <w:rsid w:val="00337384"/>
    <w:rsid w:val="00337CEE"/>
    <w:rsid w:val="003405EB"/>
    <w:rsid w:val="00340AEC"/>
    <w:rsid w:val="0034135B"/>
    <w:rsid w:val="003431EC"/>
    <w:rsid w:val="0034506C"/>
    <w:rsid w:val="003458F9"/>
    <w:rsid w:val="003475BD"/>
    <w:rsid w:val="003502C9"/>
    <w:rsid w:val="003515EA"/>
    <w:rsid w:val="003531FB"/>
    <w:rsid w:val="00354425"/>
    <w:rsid w:val="00356DBF"/>
    <w:rsid w:val="003573E0"/>
    <w:rsid w:val="003601AC"/>
    <w:rsid w:val="0036061C"/>
    <w:rsid w:val="00361720"/>
    <w:rsid w:val="00361A34"/>
    <w:rsid w:val="003623F1"/>
    <w:rsid w:val="0036240C"/>
    <w:rsid w:val="00363443"/>
    <w:rsid w:val="00363A92"/>
    <w:rsid w:val="00363B66"/>
    <w:rsid w:val="00363EBE"/>
    <w:rsid w:val="00364180"/>
    <w:rsid w:val="003654E3"/>
    <w:rsid w:val="0036635C"/>
    <w:rsid w:val="003668A0"/>
    <w:rsid w:val="00367798"/>
    <w:rsid w:val="0036797F"/>
    <w:rsid w:val="00367AA4"/>
    <w:rsid w:val="00370981"/>
    <w:rsid w:val="00370AF5"/>
    <w:rsid w:val="00370D6F"/>
    <w:rsid w:val="00371417"/>
    <w:rsid w:val="00371A38"/>
    <w:rsid w:val="00372792"/>
    <w:rsid w:val="00373E4D"/>
    <w:rsid w:val="00373FBE"/>
    <w:rsid w:val="0037421A"/>
    <w:rsid w:val="00375AF6"/>
    <w:rsid w:val="00375DFD"/>
    <w:rsid w:val="003760A9"/>
    <w:rsid w:val="003763BD"/>
    <w:rsid w:val="003771B3"/>
    <w:rsid w:val="00377720"/>
    <w:rsid w:val="0037799D"/>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056B"/>
    <w:rsid w:val="00391FE6"/>
    <w:rsid w:val="00392612"/>
    <w:rsid w:val="00392C8B"/>
    <w:rsid w:val="00395DEC"/>
    <w:rsid w:val="00395F61"/>
    <w:rsid w:val="003966FC"/>
    <w:rsid w:val="0039674F"/>
    <w:rsid w:val="00397519"/>
    <w:rsid w:val="003A0A88"/>
    <w:rsid w:val="003A0B4D"/>
    <w:rsid w:val="003A1BA0"/>
    <w:rsid w:val="003A2D7E"/>
    <w:rsid w:val="003A3271"/>
    <w:rsid w:val="003A3562"/>
    <w:rsid w:val="003A3994"/>
    <w:rsid w:val="003A3D72"/>
    <w:rsid w:val="003A3D85"/>
    <w:rsid w:val="003A584B"/>
    <w:rsid w:val="003A5E78"/>
    <w:rsid w:val="003A6773"/>
    <w:rsid w:val="003A7BA7"/>
    <w:rsid w:val="003B06F2"/>
    <w:rsid w:val="003B2007"/>
    <w:rsid w:val="003B233C"/>
    <w:rsid w:val="003B275A"/>
    <w:rsid w:val="003B563C"/>
    <w:rsid w:val="003B5B07"/>
    <w:rsid w:val="003B68F3"/>
    <w:rsid w:val="003B7534"/>
    <w:rsid w:val="003B7577"/>
    <w:rsid w:val="003C0B5E"/>
    <w:rsid w:val="003C3B7C"/>
    <w:rsid w:val="003C3F66"/>
    <w:rsid w:val="003C4F31"/>
    <w:rsid w:val="003C52DA"/>
    <w:rsid w:val="003C5813"/>
    <w:rsid w:val="003C6A18"/>
    <w:rsid w:val="003D1E36"/>
    <w:rsid w:val="003D20AC"/>
    <w:rsid w:val="003D27B5"/>
    <w:rsid w:val="003D2980"/>
    <w:rsid w:val="003D2F6E"/>
    <w:rsid w:val="003D6148"/>
    <w:rsid w:val="003E2456"/>
    <w:rsid w:val="003E25F0"/>
    <w:rsid w:val="003E3BE8"/>
    <w:rsid w:val="003E41AC"/>
    <w:rsid w:val="003E623A"/>
    <w:rsid w:val="003E66E8"/>
    <w:rsid w:val="003E73E1"/>
    <w:rsid w:val="003E77AE"/>
    <w:rsid w:val="003F10B7"/>
    <w:rsid w:val="003F1182"/>
    <w:rsid w:val="003F11B0"/>
    <w:rsid w:val="003F1380"/>
    <w:rsid w:val="003F1512"/>
    <w:rsid w:val="003F1A08"/>
    <w:rsid w:val="003F2DB5"/>
    <w:rsid w:val="003F2F7E"/>
    <w:rsid w:val="003F366B"/>
    <w:rsid w:val="003F3AFB"/>
    <w:rsid w:val="003F5B50"/>
    <w:rsid w:val="003F5DEF"/>
    <w:rsid w:val="004001B3"/>
    <w:rsid w:val="0040193F"/>
    <w:rsid w:val="00401BF8"/>
    <w:rsid w:val="00401D64"/>
    <w:rsid w:val="00401D98"/>
    <w:rsid w:val="00401DA8"/>
    <w:rsid w:val="00402006"/>
    <w:rsid w:val="00402410"/>
    <w:rsid w:val="0040253A"/>
    <w:rsid w:val="004042E3"/>
    <w:rsid w:val="00404BED"/>
    <w:rsid w:val="004056B0"/>
    <w:rsid w:val="00406CE7"/>
    <w:rsid w:val="00406E05"/>
    <w:rsid w:val="004101AE"/>
    <w:rsid w:val="0041029D"/>
    <w:rsid w:val="00410D06"/>
    <w:rsid w:val="0041231A"/>
    <w:rsid w:val="004128AA"/>
    <w:rsid w:val="00413C6C"/>
    <w:rsid w:val="004149DD"/>
    <w:rsid w:val="004158CC"/>
    <w:rsid w:val="004169E0"/>
    <w:rsid w:val="0041744B"/>
    <w:rsid w:val="004222DE"/>
    <w:rsid w:val="00422474"/>
    <w:rsid w:val="00422A0C"/>
    <w:rsid w:val="00422FF7"/>
    <w:rsid w:val="004245D2"/>
    <w:rsid w:val="00424908"/>
    <w:rsid w:val="00425F83"/>
    <w:rsid w:val="00430330"/>
    <w:rsid w:val="00431E98"/>
    <w:rsid w:val="00431F0F"/>
    <w:rsid w:val="00432389"/>
    <w:rsid w:val="004324CF"/>
    <w:rsid w:val="00432869"/>
    <w:rsid w:val="00432DB7"/>
    <w:rsid w:val="00433C0B"/>
    <w:rsid w:val="004351C6"/>
    <w:rsid w:val="004358A5"/>
    <w:rsid w:val="004413F0"/>
    <w:rsid w:val="00441CF6"/>
    <w:rsid w:val="0044233B"/>
    <w:rsid w:val="00442E8C"/>
    <w:rsid w:val="00442ED1"/>
    <w:rsid w:val="00444734"/>
    <w:rsid w:val="00445002"/>
    <w:rsid w:val="0044542A"/>
    <w:rsid w:val="00445C41"/>
    <w:rsid w:val="00445EFB"/>
    <w:rsid w:val="00446030"/>
    <w:rsid w:val="004463BD"/>
    <w:rsid w:val="00446E5C"/>
    <w:rsid w:val="004502FD"/>
    <w:rsid w:val="00450418"/>
    <w:rsid w:val="0045090A"/>
    <w:rsid w:val="00450D5C"/>
    <w:rsid w:val="00451BA8"/>
    <w:rsid w:val="00451D03"/>
    <w:rsid w:val="00452495"/>
    <w:rsid w:val="00452DD0"/>
    <w:rsid w:val="00452E7C"/>
    <w:rsid w:val="0045380E"/>
    <w:rsid w:val="0045598D"/>
    <w:rsid w:val="00456F5E"/>
    <w:rsid w:val="0045713B"/>
    <w:rsid w:val="004574BE"/>
    <w:rsid w:val="004574D6"/>
    <w:rsid w:val="0046210C"/>
    <w:rsid w:val="00462B3E"/>
    <w:rsid w:val="00463AF9"/>
    <w:rsid w:val="0046450B"/>
    <w:rsid w:val="00464741"/>
    <w:rsid w:val="004648FB"/>
    <w:rsid w:val="00464DFB"/>
    <w:rsid w:val="00465684"/>
    <w:rsid w:val="00466B58"/>
    <w:rsid w:val="00467742"/>
    <w:rsid w:val="00467FA9"/>
    <w:rsid w:val="004704CA"/>
    <w:rsid w:val="00470782"/>
    <w:rsid w:val="004710D6"/>
    <w:rsid w:val="004711D7"/>
    <w:rsid w:val="004716D2"/>
    <w:rsid w:val="00471AC3"/>
    <w:rsid w:val="00471C52"/>
    <w:rsid w:val="004728B7"/>
    <w:rsid w:val="00472A71"/>
    <w:rsid w:val="00472CDB"/>
    <w:rsid w:val="00473281"/>
    <w:rsid w:val="004735D4"/>
    <w:rsid w:val="00474299"/>
    <w:rsid w:val="00474C50"/>
    <w:rsid w:val="00474CE3"/>
    <w:rsid w:val="00475490"/>
    <w:rsid w:val="00475904"/>
    <w:rsid w:val="0047653C"/>
    <w:rsid w:val="0047764B"/>
    <w:rsid w:val="00477D08"/>
    <w:rsid w:val="004807B7"/>
    <w:rsid w:val="0048180C"/>
    <w:rsid w:val="00481F1C"/>
    <w:rsid w:val="00482551"/>
    <w:rsid w:val="00484EFC"/>
    <w:rsid w:val="004857A9"/>
    <w:rsid w:val="00485AB4"/>
    <w:rsid w:val="004870DD"/>
    <w:rsid w:val="00493EE6"/>
    <w:rsid w:val="00496266"/>
    <w:rsid w:val="00497742"/>
    <w:rsid w:val="00497FFE"/>
    <w:rsid w:val="004A0723"/>
    <w:rsid w:val="004A0976"/>
    <w:rsid w:val="004A2E23"/>
    <w:rsid w:val="004A332A"/>
    <w:rsid w:val="004A623B"/>
    <w:rsid w:val="004A7EC7"/>
    <w:rsid w:val="004B0AE7"/>
    <w:rsid w:val="004B3924"/>
    <w:rsid w:val="004B4924"/>
    <w:rsid w:val="004B5513"/>
    <w:rsid w:val="004B553C"/>
    <w:rsid w:val="004B592B"/>
    <w:rsid w:val="004B60AC"/>
    <w:rsid w:val="004B6758"/>
    <w:rsid w:val="004B7860"/>
    <w:rsid w:val="004C1FC5"/>
    <w:rsid w:val="004C3337"/>
    <w:rsid w:val="004C34AB"/>
    <w:rsid w:val="004C3CBF"/>
    <w:rsid w:val="004C59A4"/>
    <w:rsid w:val="004C5F55"/>
    <w:rsid w:val="004C70FB"/>
    <w:rsid w:val="004D0E06"/>
    <w:rsid w:val="004D15D6"/>
    <w:rsid w:val="004D18CA"/>
    <w:rsid w:val="004D1A22"/>
    <w:rsid w:val="004D1C67"/>
    <w:rsid w:val="004D33C7"/>
    <w:rsid w:val="004D3FA9"/>
    <w:rsid w:val="004D6D9F"/>
    <w:rsid w:val="004E11BA"/>
    <w:rsid w:val="004E12CD"/>
    <w:rsid w:val="004E2681"/>
    <w:rsid w:val="004E2EEB"/>
    <w:rsid w:val="004E2F9E"/>
    <w:rsid w:val="004E4032"/>
    <w:rsid w:val="004E4F49"/>
    <w:rsid w:val="004E53AE"/>
    <w:rsid w:val="004E74CA"/>
    <w:rsid w:val="004F0750"/>
    <w:rsid w:val="004F0AE7"/>
    <w:rsid w:val="004F25F1"/>
    <w:rsid w:val="004F2F9C"/>
    <w:rsid w:val="004F3407"/>
    <w:rsid w:val="004F3732"/>
    <w:rsid w:val="004F3CB5"/>
    <w:rsid w:val="004F510E"/>
    <w:rsid w:val="004F7569"/>
    <w:rsid w:val="00500BE6"/>
    <w:rsid w:val="00500F38"/>
    <w:rsid w:val="005021AE"/>
    <w:rsid w:val="00502B65"/>
    <w:rsid w:val="00503968"/>
    <w:rsid w:val="00504C92"/>
    <w:rsid w:val="0050570E"/>
    <w:rsid w:val="00505C61"/>
    <w:rsid w:val="00505CC8"/>
    <w:rsid w:val="00506432"/>
    <w:rsid w:val="00507497"/>
    <w:rsid w:val="00507D01"/>
    <w:rsid w:val="005109D6"/>
    <w:rsid w:val="00510DBD"/>
    <w:rsid w:val="00512088"/>
    <w:rsid w:val="00512292"/>
    <w:rsid w:val="005123D4"/>
    <w:rsid w:val="005131D8"/>
    <w:rsid w:val="0051323E"/>
    <w:rsid w:val="005136AA"/>
    <w:rsid w:val="00513750"/>
    <w:rsid w:val="0051391D"/>
    <w:rsid w:val="0051595E"/>
    <w:rsid w:val="00515CAB"/>
    <w:rsid w:val="0051609D"/>
    <w:rsid w:val="00516EC7"/>
    <w:rsid w:val="005176BD"/>
    <w:rsid w:val="00520E08"/>
    <w:rsid w:val="005220F6"/>
    <w:rsid w:val="0052358B"/>
    <w:rsid w:val="005236BF"/>
    <w:rsid w:val="00524E69"/>
    <w:rsid w:val="00526ABF"/>
    <w:rsid w:val="00526CAB"/>
    <w:rsid w:val="00527E05"/>
    <w:rsid w:val="005308AE"/>
    <w:rsid w:val="0053275F"/>
    <w:rsid w:val="00532ABB"/>
    <w:rsid w:val="0053399B"/>
    <w:rsid w:val="00534B77"/>
    <w:rsid w:val="0053536B"/>
    <w:rsid w:val="00535C5D"/>
    <w:rsid w:val="0053622C"/>
    <w:rsid w:val="0053721C"/>
    <w:rsid w:val="005409CD"/>
    <w:rsid w:val="0054239F"/>
    <w:rsid w:val="00542DDB"/>
    <w:rsid w:val="005434B7"/>
    <w:rsid w:val="005435DA"/>
    <w:rsid w:val="00544170"/>
    <w:rsid w:val="005448D3"/>
    <w:rsid w:val="00544CF6"/>
    <w:rsid w:val="0054552F"/>
    <w:rsid w:val="00546090"/>
    <w:rsid w:val="00546138"/>
    <w:rsid w:val="005462DD"/>
    <w:rsid w:val="005465AE"/>
    <w:rsid w:val="005502A7"/>
    <w:rsid w:val="00551A72"/>
    <w:rsid w:val="00551C74"/>
    <w:rsid w:val="005522D1"/>
    <w:rsid w:val="00552962"/>
    <w:rsid w:val="00552DC9"/>
    <w:rsid w:val="00553655"/>
    <w:rsid w:val="00553E7D"/>
    <w:rsid w:val="00554222"/>
    <w:rsid w:val="005542AF"/>
    <w:rsid w:val="00556650"/>
    <w:rsid w:val="00556B6D"/>
    <w:rsid w:val="005572DE"/>
    <w:rsid w:val="005576DC"/>
    <w:rsid w:val="00557E0B"/>
    <w:rsid w:val="005601E9"/>
    <w:rsid w:val="00562465"/>
    <w:rsid w:val="00563364"/>
    <w:rsid w:val="00564484"/>
    <w:rsid w:val="00564D72"/>
    <w:rsid w:val="0056509A"/>
    <w:rsid w:val="0056511F"/>
    <w:rsid w:val="005651B8"/>
    <w:rsid w:val="00565785"/>
    <w:rsid w:val="00565E32"/>
    <w:rsid w:val="00565F36"/>
    <w:rsid w:val="00567A4D"/>
    <w:rsid w:val="0057063C"/>
    <w:rsid w:val="0057076B"/>
    <w:rsid w:val="00570AE3"/>
    <w:rsid w:val="00570FC1"/>
    <w:rsid w:val="00571AFF"/>
    <w:rsid w:val="00571C5A"/>
    <w:rsid w:val="0057232E"/>
    <w:rsid w:val="00572635"/>
    <w:rsid w:val="0057287E"/>
    <w:rsid w:val="00573236"/>
    <w:rsid w:val="00573445"/>
    <w:rsid w:val="00573BAB"/>
    <w:rsid w:val="00573D1F"/>
    <w:rsid w:val="00575942"/>
    <w:rsid w:val="005759BD"/>
    <w:rsid w:val="0057716C"/>
    <w:rsid w:val="0057738D"/>
    <w:rsid w:val="00577A89"/>
    <w:rsid w:val="0058073C"/>
    <w:rsid w:val="0058167B"/>
    <w:rsid w:val="00581AC8"/>
    <w:rsid w:val="005838EB"/>
    <w:rsid w:val="00583E17"/>
    <w:rsid w:val="00584492"/>
    <w:rsid w:val="00584AE4"/>
    <w:rsid w:val="00584C92"/>
    <w:rsid w:val="005856AF"/>
    <w:rsid w:val="00585B61"/>
    <w:rsid w:val="00586673"/>
    <w:rsid w:val="00587B73"/>
    <w:rsid w:val="0059222E"/>
    <w:rsid w:val="00592678"/>
    <w:rsid w:val="00592B3C"/>
    <w:rsid w:val="00594EC5"/>
    <w:rsid w:val="005953CC"/>
    <w:rsid w:val="00595AF7"/>
    <w:rsid w:val="00595F2D"/>
    <w:rsid w:val="005961A0"/>
    <w:rsid w:val="005978C2"/>
    <w:rsid w:val="0059794A"/>
    <w:rsid w:val="00597D10"/>
    <w:rsid w:val="005A160C"/>
    <w:rsid w:val="005A2048"/>
    <w:rsid w:val="005A2BE3"/>
    <w:rsid w:val="005A30C1"/>
    <w:rsid w:val="005A4727"/>
    <w:rsid w:val="005A5477"/>
    <w:rsid w:val="005A5887"/>
    <w:rsid w:val="005A5B1C"/>
    <w:rsid w:val="005A5FB6"/>
    <w:rsid w:val="005A7972"/>
    <w:rsid w:val="005B0C49"/>
    <w:rsid w:val="005B0E4C"/>
    <w:rsid w:val="005B3B69"/>
    <w:rsid w:val="005B3D1B"/>
    <w:rsid w:val="005B42F9"/>
    <w:rsid w:val="005B4725"/>
    <w:rsid w:val="005B49F0"/>
    <w:rsid w:val="005B4B58"/>
    <w:rsid w:val="005B5CFD"/>
    <w:rsid w:val="005C0BB2"/>
    <w:rsid w:val="005C1105"/>
    <w:rsid w:val="005C2D1D"/>
    <w:rsid w:val="005C2D7E"/>
    <w:rsid w:val="005C3101"/>
    <w:rsid w:val="005C364A"/>
    <w:rsid w:val="005C36CB"/>
    <w:rsid w:val="005C3CE7"/>
    <w:rsid w:val="005C3E03"/>
    <w:rsid w:val="005C438B"/>
    <w:rsid w:val="005C4B30"/>
    <w:rsid w:val="005C5BC0"/>
    <w:rsid w:val="005C5C77"/>
    <w:rsid w:val="005C7BBE"/>
    <w:rsid w:val="005C7DE1"/>
    <w:rsid w:val="005D0746"/>
    <w:rsid w:val="005D0A47"/>
    <w:rsid w:val="005D0BCF"/>
    <w:rsid w:val="005D1F64"/>
    <w:rsid w:val="005D2421"/>
    <w:rsid w:val="005D2DE1"/>
    <w:rsid w:val="005D3083"/>
    <w:rsid w:val="005D3362"/>
    <w:rsid w:val="005D3EA7"/>
    <w:rsid w:val="005D503B"/>
    <w:rsid w:val="005D6A8C"/>
    <w:rsid w:val="005D6BB7"/>
    <w:rsid w:val="005D7343"/>
    <w:rsid w:val="005E0093"/>
    <w:rsid w:val="005E0BE5"/>
    <w:rsid w:val="005E2003"/>
    <w:rsid w:val="005E28C7"/>
    <w:rsid w:val="005E2D25"/>
    <w:rsid w:val="005E3319"/>
    <w:rsid w:val="005E3896"/>
    <w:rsid w:val="005E43C9"/>
    <w:rsid w:val="005E70EC"/>
    <w:rsid w:val="005F05F5"/>
    <w:rsid w:val="005F0B57"/>
    <w:rsid w:val="005F283D"/>
    <w:rsid w:val="005F3871"/>
    <w:rsid w:val="005F47CD"/>
    <w:rsid w:val="005F5E0F"/>
    <w:rsid w:val="005F7544"/>
    <w:rsid w:val="00600F91"/>
    <w:rsid w:val="006019F6"/>
    <w:rsid w:val="00603073"/>
    <w:rsid w:val="00603F68"/>
    <w:rsid w:val="00604BA2"/>
    <w:rsid w:val="00605DA7"/>
    <w:rsid w:val="00605EF6"/>
    <w:rsid w:val="006066F1"/>
    <w:rsid w:val="00606ABF"/>
    <w:rsid w:val="00606EE0"/>
    <w:rsid w:val="00607B62"/>
    <w:rsid w:val="00611B15"/>
    <w:rsid w:val="0061202E"/>
    <w:rsid w:val="00612A05"/>
    <w:rsid w:val="00612B38"/>
    <w:rsid w:val="00613F9D"/>
    <w:rsid w:val="00613FCB"/>
    <w:rsid w:val="00615F8B"/>
    <w:rsid w:val="00617A86"/>
    <w:rsid w:val="00621113"/>
    <w:rsid w:val="00624B09"/>
    <w:rsid w:val="0062658C"/>
    <w:rsid w:val="00626733"/>
    <w:rsid w:val="00627BDE"/>
    <w:rsid w:val="00631C01"/>
    <w:rsid w:val="006324DB"/>
    <w:rsid w:val="006329D6"/>
    <w:rsid w:val="00634178"/>
    <w:rsid w:val="00634E48"/>
    <w:rsid w:val="006360D1"/>
    <w:rsid w:val="00636219"/>
    <w:rsid w:val="00637BC2"/>
    <w:rsid w:val="00640C4C"/>
    <w:rsid w:val="006426B0"/>
    <w:rsid w:val="00643E96"/>
    <w:rsid w:val="00644059"/>
    <w:rsid w:val="006443FA"/>
    <w:rsid w:val="00645C1F"/>
    <w:rsid w:val="00647B2F"/>
    <w:rsid w:val="00647E13"/>
    <w:rsid w:val="0065074C"/>
    <w:rsid w:val="006514E6"/>
    <w:rsid w:val="0065400E"/>
    <w:rsid w:val="006546FA"/>
    <w:rsid w:val="00654FBF"/>
    <w:rsid w:val="00655CE5"/>
    <w:rsid w:val="00657DE0"/>
    <w:rsid w:val="00657DEA"/>
    <w:rsid w:val="00660C4B"/>
    <w:rsid w:val="00661508"/>
    <w:rsid w:val="00661540"/>
    <w:rsid w:val="00662EEF"/>
    <w:rsid w:val="006636E7"/>
    <w:rsid w:val="00663F97"/>
    <w:rsid w:val="00665028"/>
    <w:rsid w:val="00666DA8"/>
    <w:rsid w:val="00667140"/>
    <w:rsid w:val="00667DC8"/>
    <w:rsid w:val="006700B6"/>
    <w:rsid w:val="0067017F"/>
    <w:rsid w:val="00670A1A"/>
    <w:rsid w:val="006717A0"/>
    <w:rsid w:val="00671E40"/>
    <w:rsid w:val="0067245D"/>
    <w:rsid w:val="00672C75"/>
    <w:rsid w:val="00673654"/>
    <w:rsid w:val="006750DD"/>
    <w:rsid w:val="0067793D"/>
    <w:rsid w:val="00681252"/>
    <w:rsid w:val="00681E44"/>
    <w:rsid w:val="00681EE4"/>
    <w:rsid w:val="006830F6"/>
    <w:rsid w:val="0068378D"/>
    <w:rsid w:val="00686E1B"/>
    <w:rsid w:val="0068703A"/>
    <w:rsid w:val="006874D9"/>
    <w:rsid w:val="0069026C"/>
    <w:rsid w:val="00692D2E"/>
    <w:rsid w:val="006942AB"/>
    <w:rsid w:val="00695A88"/>
    <w:rsid w:val="00695AD7"/>
    <w:rsid w:val="006960FE"/>
    <w:rsid w:val="00696B53"/>
    <w:rsid w:val="0069706D"/>
    <w:rsid w:val="006970A4"/>
    <w:rsid w:val="006A02E5"/>
    <w:rsid w:val="006A222D"/>
    <w:rsid w:val="006A2D1F"/>
    <w:rsid w:val="006A37E9"/>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2BE3"/>
    <w:rsid w:val="006C5012"/>
    <w:rsid w:val="006C533F"/>
    <w:rsid w:val="006C54BA"/>
    <w:rsid w:val="006C5E22"/>
    <w:rsid w:val="006C654A"/>
    <w:rsid w:val="006C6956"/>
    <w:rsid w:val="006C6ADE"/>
    <w:rsid w:val="006C705F"/>
    <w:rsid w:val="006D00AF"/>
    <w:rsid w:val="006D0CD0"/>
    <w:rsid w:val="006D100A"/>
    <w:rsid w:val="006D3475"/>
    <w:rsid w:val="006D38AA"/>
    <w:rsid w:val="006D4AF2"/>
    <w:rsid w:val="006D4EEE"/>
    <w:rsid w:val="006D6EC6"/>
    <w:rsid w:val="006E04AF"/>
    <w:rsid w:val="006E06B3"/>
    <w:rsid w:val="006E318E"/>
    <w:rsid w:val="006E436D"/>
    <w:rsid w:val="006E5434"/>
    <w:rsid w:val="006E56C3"/>
    <w:rsid w:val="006E5713"/>
    <w:rsid w:val="006E6370"/>
    <w:rsid w:val="006E70D3"/>
    <w:rsid w:val="006E7841"/>
    <w:rsid w:val="006E7874"/>
    <w:rsid w:val="006E7F31"/>
    <w:rsid w:val="006F06C8"/>
    <w:rsid w:val="006F099F"/>
    <w:rsid w:val="006F1206"/>
    <w:rsid w:val="006F2967"/>
    <w:rsid w:val="006F3275"/>
    <w:rsid w:val="006F3E8F"/>
    <w:rsid w:val="006F51FD"/>
    <w:rsid w:val="007000C7"/>
    <w:rsid w:val="00702A86"/>
    <w:rsid w:val="00703B82"/>
    <w:rsid w:val="00704628"/>
    <w:rsid w:val="007055CA"/>
    <w:rsid w:val="007056FD"/>
    <w:rsid w:val="007062F2"/>
    <w:rsid w:val="00707824"/>
    <w:rsid w:val="00707955"/>
    <w:rsid w:val="00707C80"/>
    <w:rsid w:val="007117AF"/>
    <w:rsid w:val="0071526D"/>
    <w:rsid w:val="007154B0"/>
    <w:rsid w:val="00715543"/>
    <w:rsid w:val="007155BC"/>
    <w:rsid w:val="007163A3"/>
    <w:rsid w:val="00716CAC"/>
    <w:rsid w:val="00717507"/>
    <w:rsid w:val="007177D0"/>
    <w:rsid w:val="00717A66"/>
    <w:rsid w:val="00717A80"/>
    <w:rsid w:val="00717AC7"/>
    <w:rsid w:val="00717B4E"/>
    <w:rsid w:val="00717CED"/>
    <w:rsid w:val="007209A8"/>
    <w:rsid w:val="007220D6"/>
    <w:rsid w:val="00722B47"/>
    <w:rsid w:val="00722B6E"/>
    <w:rsid w:val="00726297"/>
    <w:rsid w:val="00727C17"/>
    <w:rsid w:val="007303AA"/>
    <w:rsid w:val="00730B35"/>
    <w:rsid w:val="00731053"/>
    <w:rsid w:val="007315C0"/>
    <w:rsid w:val="00732390"/>
    <w:rsid w:val="0073275A"/>
    <w:rsid w:val="00735533"/>
    <w:rsid w:val="007356B6"/>
    <w:rsid w:val="00736631"/>
    <w:rsid w:val="00736B24"/>
    <w:rsid w:val="007370C0"/>
    <w:rsid w:val="007372F2"/>
    <w:rsid w:val="00740B0D"/>
    <w:rsid w:val="00740E43"/>
    <w:rsid w:val="00741DEE"/>
    <w:rsid w:val="007422D8"/>
    <w:rsid w:val="00743071"/>
    <w:rsid w:val="007439D5"/>
    <w:rsid w:val="00743FA5"/>
    <w:rsid w:val="007440AC"/>
    <w:rsid w:val="00744541"/>
    <w:rsid w:val="00746805"/>
    <w:rsid w:val="00746A6A"/>
    <w:rsid w:val="00746FE0"/>
    <w:rsid w:val="007478A9"/>
    <w:rsid w:val="007505C3"/>
    <w:rsid w:val="00750C9D"/>
    <w:rsid w:val="00752E77"/>
    <w:rsid w:val="007536D4"/>
    <w:rsid w:val="00756DF7"/>
    <w:rsid w:val="00757BEF"/>
    <w:rsid w:val="00760103"/>
    <w:rsid w:val="0076061A"/>
    <w:rsid w:val="00761E05"/>
    <w:rsid w:val="007622DB"/>
    <w:rsid w:val="00764BDF"/>
    <w:rsid w:val="00764E46"/>
    <w:rsid w:val="00765D33"/>
    <w:rsid w:val="00766B56"/>
    <w:rsid w:val="007701C9"/>
    <w:rsid w:val="007704AB"/>
    <w:rsid w:val="00773242"/>
    <w:rsid w:val="0077378E"/>
    <w:rsid w:val="00774B2F"/>
    <w:rsid w:val="0077538F"/>
    <w:rsid w:val="00777A8E"/>
    <w:rsid w:val="00777E63"/>
    <w:rsid w:val="00781A05"/>
    <w:rsid w:val="007824D4"/>
    <w:rsid w:val="0078257C"/>
    <w:rsid w:val="00782614"/>
    <w:rsid w:val="007827B7"/>
    <w:rsid w:val="007843B3"/>
    <w:rsid w:val="00784FAC"/>
    <w:rsid w:val="00784FFD"/>
    <w:rsid w:val="007856F6"/>
    <w:rsid w:val="00785A36"/>
    <w:rsid w:val="00785FAF"/>
    <w:rsid w:val="00786082"/>
    <w:rsid w:val="00786289"/>
    <w:rsid w:val="00786881"/>
    <w:rsid w:val="007902DB"/>
    <w:rsid w:val="0079048E"/>
    <w:rsid w:val="00790945"/>
    <w:rsid w:val="00790EB7"/>
    <w:rsid w:val="007913D6"/>
    <w:rsid w:val="007918D6"/>
    <w:rsid w:val="007919C9"/>
    <w:rsid w:val="00793962"/>
    <w:rsid w:val="007947B0"/>
    <w:rsid w:val="00795EE7"/>
    <w:rsid w:val="00797085"/>
    <w:rsid w:val="00797EFF"/>
    <w:rsid w:val="007A007F"/>
    <w:rsid w:val="007A0551"/>
    <w:rsid w:val="007A06E3"/>
    <w:rsid w:val="007A10AB"/>
    <w:rsid w:val="007A10DB"/>
    <w:rsid w:val="007A17DE"/>
    <w:rsid w:val="007A1899"/>
    <w:rsid w:val="007A1DB1"/>
    <w:rsid w:val="007A2DAB"/>
    <w:rsid w:val="007A367C"/>
    <w:rsid w:val="007A3B5E"/>
    <w:rsid w:val="007A44C2"/>
    <w:rsid w:val="007A5625"/>
    <w:rsid w:val="007A6A42"/>
    <w:rsid w:val="007B019E"/>
    <w:rsid w:val="007B05EA"/>
    <w:rsid w:val="007B0C29"/>
    <w:rsid w:val="007B1302"/>
    <w:rsid w:val="007B1F7F"/>
    <w:rsid w:val="007B2F73"/>
    <w:rsid w:val="007B40F3"/>
    <w:rsid w:val="007B49BE"/>
    <w:rsid w:val="007B4A66"/>
    <w:rsid w:val="007B4E42"/>
    <w:rsid w:val="007B57CC"/>
    <w:rsid w:val="007B5DF9"/>
    <w:rsid w:val="007B7600"/>
    <w:rsid w:val="007C0472"/>
    <w:rsid w:val="007C0859"/>
    <w:rsid w:val="007C18E9"/>
    <w:rsid w:val="007C1EA1"/>
    <w:rsid w:val="007C2A43"/>
    <w:rsid w:val="007C3B7B"/>
    <w:rsid w:val="007C688F"/>
    <w:rsid w:val="007C6DEB"/>
    <w:rsid w:val="007D13E4"/>
    <w:rsid w:val="007D2D25"/>
    <w:rsid w:val="007D327F"/>
    <w:rsid w:val="007D6260"/>
    <w:rsid w:val="007D6C93"/>
    <w:rsid w:val="007D749C"/>
    <w:rsid w:val="007D7935"/>
    <w:rsid w:val="007D7EC6"/>
    <w:rsid w:val="007D7EE9"/>
    <w:rsid w:val="007E09EC"/>
    <w:rsid w:val="007E1218"/>
    <w:rsid w:val="007E12A7"/>
    <w:rsid w:val="007E2ADD"/>
    <w:rsid w:val="007E2CAA"/>
    <w:rsid w:val="007E2DC6"/>
    <w:rsid w:val="007E3935"/>
    <w:rsid w:val="007E3D86"/>
    <w:rsid w:val="007E4C55"/>
    <w:rsid w:val="007E4F1D"/>
    <w:rsid w:val="007E5420"/>
    <w:rsid w:val="007E5B7E"/>
    <w:rsid w:val="007E5DC9"/>
    <w:rsid w:val="007E5E21"/>
    <w:rsid w:val="007E5E53"/>
    <w:rsid w:val="007E6534"/>
    <w:rsid w:val="007E7005"/>
    <w:rsid w:val="007E78F6"/>
    <w:rsid w:val="007F0FAE"/>
    <w:rsid w:val="007F1217"/>
    <w:rsid w:val="007F17CC"/>
    <w:rsid w:val="007F1B69"/>
    <w:rsid w:val="007F249A"/>
    <w:rsid w:val="007F2829"/>
    <w:rsid w:val="007F291A"/>
    <w:rsid w:val="007F3AB6"/>
    <w:rsid w:val="007F3E8C"/>
    <w:rsid w:val="007F423E"/>
    <w:rsid w:val="007F56BD"/>
    <w:rsid w:val="007F60AE"/>
    <w:rsid w:val="007F6C58"/>
    <w:rsid w:val="007F7B26"/>
    <w:rsid w:val="008000E0"/>
    <w:rsid w:val="00800764"/>
    <w:rsid w:val="00800949"/>
    <w:rsid w:val="00802616"/>
    <w:rsid w:val="008043E5"/>
    <w:rsid w:val="00804C66"/>
    <w:rsid w:val="00805B76"/>
    <w:rsid w:val="00805C6E"/>
    <w:rsid w:val="00806201"/>
    <w:rsid w:val="0080640B"/>
    <w:rsid w:val="00810280"/>
    <w:rsid w:val="00810C42"/>
    <w:rsid w:val="0081131D"/>
    <w:rsid w:val="008138CA"/>
    <w:rsid w:val="00813B63"/>
    <w:rsid w:val="00814522"/>
    <w:rsid w:val="008153BA"/>
    <w:rsid w:val="00816F3F"/>
    <w:rsid w:val="00817B4F"/>
    <w:rsid w:val="00817F6B"/>
    <w:rsid w:val="008231BF"/>
    <w:rsid w:val="00824EBF"/>
    <w:rsid w:val="00824F13"/>
    <w:rsid w:val="00825635"/>
    <w:rsid w:val="00825918"/>
    <w:rsid w:val="00830912"/>
    <w:rsid w:val="00830EE3"/>
    <w:rsid w:val="008327CB"/>
    <w:rsid w:val="00833540"/>
    <w:rsid w:val="008336E1"/>
    <w:rsid w:val="00833F86"/>
    <w:rsid w:val="008349BA"/>
    <w:rsid w:val="00834D09"/>
    <w:rsid w:val="00834F57"/>
    <w:rsid w:val="00834FAA"/>
    <w:rsid w:val="00835976"/>
    <w:rsid w:val="00836816"/>
    <w:rsid w:val="00836B80"/>
    <w:rsid w:val="00837928"/>
    <w:rsid w:val="008379D2"/>
    <w:rsid w:val="00841CA5"/>
    <w:rsid w:val="00841E06"/>
    <w:rsid w:val="00842451"/>
    <w:rsid w:val="0084329E"/>
    <w:rsid w:val="008433FC"/>
    <w:rsid w:val="0084378E"/>
    <w:rsid w:val="00843D51"/>
    <w:rsid w:val="00843E2C"/>
    <w:rsid w:val="00843F12"/>
    <w:rsid w:val="008444EB"/>
    <w:rsid w:val="00845559"/>
    <w:rsid w:val="00845946"/>
    <w:rsid w:val="00845A04"/>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609F"/>
    <w:rsid w:val="008667B6"/>
    <w:rsid w:val="00867581"/>
    <w:rsid w:val="00867CFA"/>
    <w:rsid w:val="008702FF"/>
    <w:rsid w:val="008713AD"/>
    <w:rsid w:val="00872568"/>
    <w:rsid w:val="00872B98"/>
    <w:rsid w:val="00872EA2"/>
    <w:rsid w:val="00873989"/>
    <w:rsid w:val="0087535D"/>
    <w:rsid w:val="0087561D"/>
    <w:rsid w:val="008760C0"/>
    <w:rsid w:val="0087646C"/>
    <w:rsid w:val="008769A5"/>
    <w:rsid w:val="00877C75"/>
    <w:rsid w:val="008818EA"/>
    <w:rsid w:val="00882B7B"/>
    <w:rsid w:val="00883103"/>
    <w:rsid w:val="0088451E"/>
    <w:rsid w:val="0088653F"/>
    <w:rsid w:val="00886B0C"/>
    <w:rsid w:val="008879EE"/>
    <w:rsid w:val="008901EA"/>
    <w:rsid w:val="00890924"/>
    <w:rsid w:val="00890974"/>
    <w:rsid w:val="008919ED"/>
    <w:rsid w:val="00891E2E"/>
    <w:rsid w:val="00892005"/>
    <w:rsid w:val="00892296"/>
    <w:rsid w:val="008927A8"/>
    <w:rsid w:val="00893AA2"/>
    <w:rsid w:val="00893CEB"/>
    <w:rsid w:val="00894307"/>
    <w:rsid w:val="00894D84"/>
    <w:rsid w:val="008975B7"/>
    <w:rsid w:val="008A1406"/>
    <w:rsid w:val="008A2691"/>
    <w:rsid w:val="008A30D9"/>
    <w:rsid w:val="008A3100"/>
    <w:rsid w:val="008A358F"/>
    <w:rsid w:val="008A4202"/>
    <w:rsid w:val="008A5057"/>
    <w:rsid w:val="008A54FD"/>
    <w:rsid w:val="008A64E1"/>
    <w:rsid w:val="008A7820"/>
    <w:rsid w:val="008B0212"/>
    <w:rsid w:val="008B0689"/>
    <w:rsid w:val="008B08EB"/>
    <w:rsid w:val="008B0DCD"/>
    <w:rsid w:val="008B3C0C"/>
    <w:rsid w:val="008B3FF2"/>
    <w:rsid w:val="008B44A0"/>
    <w:rsid w:val="008B451D"/>
    <w:rsid w:val="008B4A57"/>
    <w:rsid w:val="008B50BE"/>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D70"/>
    <w:rsid w:val="008D2FF9"/>
    <w:rsid w:val="008D3137"/>
    <w:rsid w:val="008D3B69"/>
    <w:rsid w:val="008D4095"/>
    <w:rsid w:val="008D4D92"/>
    <w:rsid w:val="008D4FCF"/>
    <w:rsid w:val="008D542C"/>
    <w:rsid w:val="008D554D"/>
    <w:rsid w:val="008D57E5"/>
    <w:rsid w:val="008D6FB7"/>
    <w:rsid w:val="008D799C"/>
    <w:rsid w:val="008E16F9"/>
    <w:rsid w:val="008E47F0"/>
    <w:rsid w:val="008E6AFF"/>
    <w:rsid w:val="008F026B"/>
    <w:rsid w:val="008F030D"/>
    <w:rsid w:val="008F18AE"/>
    <w:rsid w:val="008F25F8"/>
    <w:rsid w:val="008F2AF7"/>
    <w:rsid w:val="008F2E85"/>
    <w:rsid w:val="008F32A6"/>
    <w:rsid w:val="008F3628"/>
    <w:rsid w:val="008F4992"/>
    <w:rsid w:val="008F4E8E"/>
    <w:rsid w:val="008F667D"/>
    <w:rsid w:val="0090120D"/>
    <w:rsid w:val="00902F51"/>
    <w:rsid w:val="00903FB6"/>
    <w:rsid w:val="009043B7"/>
    <w:rsid w:val="00904974"/>
    <w:rsid w:val="0090499F"/>
    <w:rsid w:val="00905693"/>
    <w:rsid w:val="00905E23"/>
    <w:rsid w:val="00906E59"/>
    <w:rsid w:val="00906FC6"/>
    <w:rsid w:val="009075A5"/>
    <w:rsid w:val="00910B8D"/>
    <w:rsid w:val="009110B8"/>
    <w:rsid w:val="00911272"/>
    <w:rsid w:val="00912EC2"/>
    <w:rsid w:val="009132B9"/>
    <w:rsid w:val="00913FF3"/>
    <w:rsid w:val="009162BD"/>
    <w:rsid w:val="00916A96"/>
    <w:rsid w:val="0091798B"/>
    <w:rsid w:val="00920913"/>
    <w:rsid w:val="00920FD2"/>
    <w:rsid w:val="00924A6A"/>
    <w:rsid w:val="00925544"/>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0BEB"/>
    <w:rsid w:val="009415A2"/>
    <w:rsid w:val="00941B62"/>
    <w:rsid w:val="009423A2"/>
    <w:rsid w:val="009423F1"/>
    <w:rsid w:val="00943640"/>
    <w:rsid w:val="0094445F"/>
    <w:rsid w:val="00944618"/>
    <w:rsid w:val="00946852"/>
    <w:rsid w:val="00946ACC"/>
    <w:rsid w:val="00950127"/>
    <w:rsid w:val="0095092F"/>
    <w:rsid w:val="00950EA6"/>
    <w:rsid w:val="00954C6F"/>
    <w:rsid w:val="00956D27"/>
    <w:rsid w:val="00957255"/>
    <w:rsid w:val="00957302"/>
    <w:rsid w:val="00957C7A"/>
    <w:rsid w:val="00960164"/>
    <w:rsid w:val="009606AA"/>
    <w:rsid w:val="00962940"/>
    <w:rsid w:val="00962B31"/>
    <w:rsid w:val="00963757"/>
    <w:rsid w:val="00964D73"/>
    <w:rsid w:val="009668E1"/>
    <w:rsid w:val="0096726C"/>
    <w:rsid w:val="00967A13"/>
    <w:rsid w:val="00967F14"/>
    <w:rsid w:val="009700C3"/>
    <w:rsid w:val="00970252"/>
    <w:rsid w:val="00970A73"/>
    <w:rsid w:val="00970B38"/>
    <w:rsid w:val="0097194E"/>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5C3E"/>
    <w:rsid w:val="009868D5"/>
    <w:rsid w:val="00991234"/>
    <w:rsid w:val="00991936"/>
    <w:rsid w:val="00991A98"/>
    <w:rsid w:val="00992141"/>
    <w:rsid w:val="0099234D"/>
    <w:rsid w:val="00992530"/>
    <w:rsid w:val="00992628"/>
    <w:rsid w:val="00992FCF"/>
    <w:rsid w:val="009940F4"/>
    <w:rsid w:val="0099493B"/>
    <w:rsid w:val="009968F5"/>
    <w:rsid w:val="00996A0A"/>
    <w:rsid w:val="0099746C"/>
    <w:rsid w:val="00997658"/>
    <w:rsid w:val="009A09E1"/>
    <w:rsid w:val="009A3593"/>
    <w:rsid w:val="009A3B44"/>
    <w:rsid w:val="009A3F71"/>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C0314"/>
    <w:rsid w:val="009C1887"/>
    <w:rsid w:val="009C1906"/>
    <w:rsid w:val="009C1C13"/>
    <w:rsid w:val="009C2B8E"/>
    <w:rsid w:val="009C3228"/>
    <w:rsid w:val="009C42EE"/>
    <w:rsid w:val="009C5293"/>
    <w:rsid w:val="009C5903"/>
    <w:rsid w:val="009C6539"/>
    <w:rsid w:val="009C6BE1"/>
    <w:rsid w:val="009C76F2"/>
    <w:rsid w:val="009C7E6E"/>
    <w:rsid w:val="009D0AA7"/>
    <w:rsid w:val="009D38F9"/>
    <w:rsid w:val="009D4501"/>
    <w:rsid w:val="009D4DFB"/>
    <w:rsid w:val="009D567B"/>
    <w:rsid w:val="009D56C6"/>
    <w:rsid w:val="009D5760"/>
    <w:rsid w:val="009D5A8B"/>
    <w:rsid w:val="009D6C59"/>
    <w:rsid w:val="009D7E8E"/>
    <w:rsid w:val="009E0462"/>
    <w:rsid w:val="009E070E"/>
    <w:rsid w:val="009E08A0"/>
    <w:rsid w:val="009E110D"/>
    <w:rsid w:val="009E136C"/>
    <w:rsid w:val="009E2E66"/>
    <w:rsid w:val="009E3046"/>
    <w:rsid w:val="009E47C0"/>
    <w:rsid w:val="009E49D4"/>
    <w:rsid w:val="009E4DFF"/>
    <w:rsid w:val="009E57BB"/>
    <w:rsid w:val="009E5B26"/>
    <w:rsid w:val="009E6A79"/>
    <w:rsid w:val="009E6C36"/>
    <w:rsid w:val="009E7AB5"/>
    <w:rsid w:val="009F03A0"/>
    <w:rsid w:val="009F04CD"/>
    <w:rsid w:val="009F0524"/>
    <w:rsid w:val="009F2030"/>
    <w:rsid w:val="009F2D93"/>
    <w:rsid w:val="009F5C86"/>
    <w:rsid w:val="00A000A4"/>
    <w:rsid w:val="00A0121E"/>
    <w:rsid w:val="00A03978"/>
    <w:rsid w:val="00A0597F"/>
    <w:rsid w:val="00A05E05"/>
    <w:rsid w:val="00A06392"/>
    <w:rsid w:val="00A07ADC"/>
    <w:rsid w:val="00A1070C"/>
    <w:rsid w:val="00A11E10"/>
    <w:rsid w:val="00A13156"/>
    <w:rsid w:val="00A13710"/>
    <w:rsid w:val="00A137EC"/>
    <w:rsid w:val="00A13F43"/>
    <w:rsid w:val="00A150F7"/>
    <w:rsid w:val="00A15E5B"/>
    <w:rsid w:val="00A16A39"/>
    <w:rsid w:val="00A17D84"/>
    <w:rsid w:val="00A20CD7"/>
    <w:rsid w:val="00A21451"/>
    <w:rsid w:val="00A2227B"/>
    <w:rsid w:val="00A22D3D"/>
    <w:rsid w:val="00A22DDC"/>
    <w:rsid w:val="00A23442"/>
    <w:rsid w:val="00A24DB0"/>
    <w:rsid w:val="00A251F0"/>
    <w:rsid w:val="00A2637A"/>
    <w:rsid w:val="00A26C09"/>
    <w:rsid w:val="00A271A4"/>
    <w:rsid w:val="00A27ABE"/>
    <w:rsid w:val="00A308EC"/>
    <w:rsid w:val="00A3113C"/>
    <w:rsid w:val="00A32C85"/>
    <w:rsid w:val="00A33D4B"/>
    <w:rsid w:val="00A364D9"/>
    <w:rsid w:val="00A36BB3"/>
    <w:rsid w:val="00A379DF"/>
    <w:rsid w:val="00A405E2"/>
    <w:rsid w:val="00A409F5"/>
    <w:rsid w:val="00A414B5"/>
    <w:rsid w:val="00A41F95"/>
    <w:rsid w:val="00A426E7"/>
    <w:rsid w:val="00A441F8"/>
    <w:rsid w:val="00A45571"/>
    <w:rsid w:val="00A4557C"/>
    <w:rsid w:val="00A4607E"/>
    <w:rsid w:val="00A469A9"/>
    <w:rsid w:val="00A46B0E"/>
    <w:rsid w:val="00A47EF7"/>
    <w:rsid w:val="00A51A64"/>
    <w:rsid w:val="00A51B78"/>
    <w:rsid w:val="00A532B8"/>
    <w:rsid w:val="00A53457"/>
    <w:rsid w:val="00A54500"/>
    <w:rsid w:val="00A548F0"/>
    <w:rsid w:val="00A549BF"/>
    <w:rsid w:val="00A57127"/>
    <w:rsid w:val="00A6017A"/>
    <w:rsid w:val="00A60EB1"/>
    <w:rsid w:val="00A61A76"/>
    <w:rsid w:val="00A621FB"/>
    <w:rsid w:val="00A62861"/>
    <w:rsid w:val="00A63DF6"/>
    <w:rsid w:val="00A641C5"/>
    <w:rsid w:val="00A649BB"/>
    <w:rsid w:val="00A652E0"/>
    <w:rsid w:val="00A65406"/>
    <w:rsid w:val="00A6698B"/>
    <w:rsid w:val="00A66EBA"/>
    <w:rsid w:val="00A67671"/>
    <w:rsid w:val="00A70CC9"/>
    <w:rsid w:val="00A71D4F"/>
    <w:rsid w:val="00A72C66"/>
    <w:rsid w:val="00A734F1"/>
    <w:rsid w:val="00A75997"/>
    <w:rsid w:val="00A76207"/>
    <w:rsid w:val="00A77E94"/>
    <w:rsid w:val="00A808B9"/>
    <w:rsid w:val="00A811AC"/>
    <w:rsid w:val="00A814E1"/>
    <w:rsid w:val="00A81570"/>
    <w:rsid w:val="00A830D3"/>
    <w:rsid w:val="00A83AE3"/>
    <w:rsid w:val="00A83B3A"/>
    <w:rsid w:val="00A83C05"/>
    <w:rsid w:val="00A845F5"/>
    <w:rsid w:val="00A85256"/>
    <w:rsid w:val="00A85E56"/>
    <w:rsid w:val="00A86C3C"/>
    <w:rsid w:val="00A86F61"/>
    <w:rsid w:val="00A87306"/>
    <w:rsid w:val="00A874CD"/>
    <w:rsid w:val="00A87EA6"/>
    <w:rsid w:val="00A91374"/>
    <w:rsid w:val="00A913AF"/>
    <w:rsid w:val="00A92E0C"/>
    <w:rsid w:val="00A93542"/>
    <w:rsid w:val="00A94262"/>
    <w:rsid w:val="00A947BC"/>
    <w:rsid w:val="00A951CD"/>
    <w:rsid w:val="00A957BC"/>
    <w:rsid w:val="00A95D79"/>
    <w:rsid w:val="00A97B93"/>
    <w:rsid w:val="00AA06AE"/>
    <w:rsid w:val="00AA1E61"/>
    <w:rsid w:val="00AA2D11"/>
    <w:rsid w:val="00AA3081"/>
    <w:rsid w:val="00AA31A9"/>
    <w:rsid w:val="00AA3BDA"/>
    <w:rsid w:val="00AA4B31"/>
    <w:rsid w:val="00AA5238"/>
    <w:rsid w:val="00AA551C"/>
    <w:rsid w:val="00AA584E"/>
    <w:rsid w:val="00AA59BD"/>
    <w:rsid w:val="00AA5B3E"/>
    <w:rsid w:val="00AA6793"/>
    <w:rsid w:val="00AB0491"/>
    <w:rsid w:val="00AB0511"/>
    <w:rsid w:val="00AB1CF7"/>
    <w:rsid w:val="00AB381B"/>
    <w:rsid w:val="00AB41C5"/>
    <w:rsid w:val="00AB5E37"/>
    <w:rsid w:val="00AB624F"/>
    <w:rsid w:val="00AB73FF"/>
    <w:rsid w:val="00AB7A4E"/>
    <w:rsid w:val="00AC002E"/>
    <w:rsid w:val="00AC386B"/>
    <w:rsid w:val="00AC41C9"/>
    <w:rsid w:val="00AC49C0"/>
    <w:rsid w:val="00AC4C48"/>
    <w:rsid w:val="00AC5006"/>
    <w:rsid w:val="00AC52AC"/>
    <w:rsid w:val="00AC6CF3"/>
    <w:rsid w:val="00AC71F7"/>
    <w:rsid w:val="00AD04A8"/>
    <w:rsid w:val="00AD054F"/>
    <w:rsid w:val="00AD0D6A"/>
    <w:rsid w:val="00AD26A5"/>
    <w:rsid w:val="00AD2DC9"/>
    <w:rsid w:val="00AD330A"/>
    <w:rsid w:val="00AD3BF1"/>
    <w:rsid w:val="00AD46BC"/>
    <w:rsid w:val="00AD5218"/>
    <w:rsid w:val="00AD5A59"/>
    <w:rsid w:val="00AD5AA2"/>
    <w:rsid w:val="00AD6284"/>
    <w:rsid w:val="00AD6565"/>
    <w:rsid w:val="00AD6A26"/>
    <w:rsid w:val="00AD6B31"/>
    <w:rsid w:val="00AD734C"/>
    <w:rsid w:val="00AD7F21"/>
    <w:rsid w:val="00AE0350"/>
    <w:rsid w:val="00AE0F79"/>
    <w:rsid w:val="00AE1382"/>
    <w:rsid w:val="00AE215E"/>
    <w:rsid w:val="00AE2928"/>
    <w:rsid w:val="00AE31F4"/>
    <w:rsid w:val="00AE3EAC"/>
    <w:rsid w:val="00AE57E6"/>
    <w:rsid w:val="00AE5CF1"/>
    <w:rsid w:val="00AE6DB6"/>
    <w:rsid w:val="00AE78FE"/>
    <w:rsid w:val="00AE79BE"/>
    <w:rsid w:val="00AE7B7A"/>
    <w:rsid w:val="00AF0E88"/>
    <w:rsid w:val="00AF1187"/>
    <w:rsid w:val="00AF1F54"/>
    <w:rsid w:val="00AF3C35"/>
    <w:rsid w:val="00AF4B18"/>
    <w:rsid w:val="00AF548D"/>
    <w:rsid w:val="00AF54C9"/>
    <w:rsid w:val="00AF5BB1"/>
    <w:rsid w:val="00B00806"/>
    <w:rsid w:val="00B00F68"/>
    <w:rsid w:val="00B01345"/>
    <w:rsid w:val="00B0158C"/>
    <w:rsid w:val="00B02C00"/>
    <w:rsid w:val="00B02F04"/>
    <w:rsid w:val="00B02F6A"/>
    <w:rsid w:val="00B0304F"/>
    <w:rsid w:val="00B03554"/>
    <w:rsid w:val="00B03576"/>
    <w:rsid w:val="00B04FF4"/>
    <w:rsid w:val="00B05AF0"/>
    <w:rsid w:val="00B10B9F"/>
    <w:rsid w:val="00B11161"/>
    <w:rsid w:val="00B14127"/>
    <w:rsid w:val="00B14A9C"/>
    <w:rsid w:val="00B14F1C"/>
    <w:rsid w:val="00B15D61"/>
    <w:rsid w:val="00B15DBE"/>
    <w:rsid w:val="00B15E20"/>
    <w:rsid w:val="00B16EF3"/>
    <w:rsid w:val="00B1758F"/>
    <w:rsid w:val="00B21C29"/>
    <w:rsid w:val="00B227B4"/>
    <w:rsid w:val="00B231DC"/>
    <w:rsid w:val="00B23F75"/>
    <w:rsid w:val="00B247EF"/>
    <w:rsid w:val="00B26911"/>
    <w:rsid w:val="00B2712A"/>
    <w:rsid w:val="00B2725D"/>
    <w:rsid w:val="00B306EB"/>
    <w:rsid w:val="00B308CD"/>
    <w:rsid w:val="00B309A9"/>
    <w:rsid w:val="00B32722"/>
    <w:rsid w:val="00B3276A"/>
    <w:rsid w:val="00B33242"/>
    <w:rsid w:val="00B338C2"/>
    <w:rsid w:val="00B34F45"/>
    <w:rsid w:val="00B365D3"/>
    <w:rsid w:val="00B36723"/>
    <w:rsid w:val="00B3723D"/>
    <w:rsid w:val="00B374DB"/>
    <w:rsid w:val="00B37512"/>
    <w:rsid w:val="00B3777A"/>
    <w:rsid w:val="00B37A9B"/>
    <w:rsid w:val="00B4085B"/>
    <w:rsid w:val="00B42303"/>
    <w:rsid w:val="00B42628"/>
    <w:rsid w:val="00B427E2"/>
    <w:rsid w:val="00B42C42"/>
    <w:rsid w:val="00B432FC"/>
    <w:rsid w:val="00B4391A"/>
    <w:rsid w:val="00B44765"/>
    <w:rsid w:val="00B449C1"/>
    <w:rsid w:val="00B45037"/>
    <w:rsid w:val="00B45579"/>
    <w:rsid w:val="00B4584A"/>
    <w:rsid w:val="00B462B7"/>
    <w:rsid w:val="00B4672F"/>
    <w:rsid w:val="00B46AC7"/>
    <w:rsid w:val="00B4785C"/>
    <w:rsid w:val="00B47B53"/>
    <w:rsid w:val="00B503E7"/>
    <w:rsid w:val="00B5136B"/>
    <w:rsid w:val="00B5152C"/>
    <w:rsid w:val="00B517DD"/>
    <w:rsid w:val="00B52E94"/>
    <w:rsid w:val="00B52E9E"/>
    <w:rsid w:val="00B54F4F"/>
    <w:rsid w:val="00B55A89"/>
    <w:rsid w:val="00B55C22"/>
    <w:rsid w:val="00B567B0"/>
    <w:rsid w:val="00B5727E"/>
    <w:rsid w:val="00B574AF"/>
    <w:rsid w:val="00B579E6"/>
    <w:rsid w:val="00B57D82"/>
    <w:rsid w:val="00B57F2E"/>
    <w:rsid w:val="00B61549"/>
    <w:rsid w:val="00B6218F"/>
    <w:rsid w:val="00B62640"/>
    <w:rsid w:val="00B62E88"/>
    <w:rsid w:val="00B63BCC"/>
    <w:rsid w:val="00B64394"/>
    <w:rsid w:val="00B6470C"/>
    <w:rsid w:val="00B64FB4"/>
    <w:rsid w:val="00B65351"/>
    <w:rsid w:val="00B66325"/>
    <w:rsid w:val="00B71B37"/>
    <w:rsid w:val="00B72174"/>
    <w:rsid w:val="00B7253B"/>
    <w:rsid w:val="00B72F1D"/>
    <w:rsid w:val="00B73AC4"/>
    <w:rsid w:val="00B746E0"/>
    <w:rsid w:val="00B75280"/>
    <w:rsid w:val="00B75568"/>
    <w:rsid w:val="00B75BC0"/>
    <w:rsid w:val="00B7622E"/>
    <w:rsid w:val="00B769DC"/>
    <w:rsid w:val="00B76D1B"/>
    <w:rsid w:val="00B77097"/>
    <w:rsid w:val="00B800C2"/>
    <w:rsid w:val="00B80978"/>
    <w:rsid w:val="00B80D29"/>
    <w:rsid w:val="00B810CC"/>
    <w:rsid w:val="00B81566"/>
    <w:rsid w:val="00B81C4D"/>
    <w:rsid w:val="00B822BE"/>
    <w:rsid w:val="00B82F0E"/>
    <w:rsid w:val="00B8313C"/>
    <w:rsid w:val="00B8355E"/>
    <w:rsid w:val="00B83C2E"/>
    <w:rsid w:val="00B8460B"/>
    <w:rsid w:val="00B8474D"/>
    <w:rsid w:val="00B84E99"/>
    <w:rsid w:val="00B8569C"/>
    <w:rsid w:val="00B864FD"/>
    <w:rsid w:val="00B865D9"/>
    <w:rsid w:val="00B869FB"/>
    <w:rsid w:val="00B90EF8"/>
    <w:rsid w:val="00B91E2D"/>
    <w:rsid w:val="00B9238E"/>
    <w:rsid w:val="00B949E8"/>
    <w:rsid w:val="00B959F0"/>
    <w:rsid w:val="00B95B06"/>
    <w:rsid w:val="00B96D53"/>
    <w:rsid w:val="00B97003"/>
    <w:rsid w:val="00BA08C3"/>
    <w:rsid w:val="00BA1AAA"/>
    <w:rsid w:val="00BA2127"/>
    <w:rsid w:val="00BA23ED"/>
    <w:rsid w:val="00BA2E17"/>
    <w:rsid w:val="00BA550D"/>
    <w:rsid w:val="00BA5E39"/>
    <w:rsid w:val="00BA67D4"/>
    <w:rsid w:val="00BA68A3"/>
    <w:rsid w:val="00BA702C"/>
    <w:rsid w:val="00BB1104"/>
    <w:rsid w:val="00BB1239"/>
    <w:rsid w:val="00BB12D5"/>
    <w:rsid w:val="00BB1EC8"/>
    <w:rsid w:val="00BB22BC"/>
    <w:rsid w:val="00BB25C8"/>
    <w:rsid w:val="00BB2A6D"/>
    <w:rsid w:val="00BB3A4C"/>
    <w:rsid w:val="00BB3E21"/>
    <w:rsid w:val="00BB5918"/>
    <w:rsid w:val="00BB5F25"/>
    <w:rsid w:val="00BB61B6"/>
    <w:rsid w:val="00BB667E"/>
    <w:rsid w:val="00BC0718"/>
    <w:rsid w:val="00BC1D72"/>
    <w:rsid w:val="00BC4708"/>
    <w:rsid w:val="00BC5E1D"/>
    <w:rsid w:val="00BD08BF"/>
    <w:rsid w:val="00BD18BA"/>
    <w:rsid w:val="00BD1E3B"/>
    <w:rsid w:val="00BD2042"/>
    <w:rsid w:val="00BD2350"/>
    <w:rsid w:val="00BD384C"/>
    <w:rsid w:val="00BD4867"/>
    <w:rsid w:val="00BD5106"/>
    <w:rsid w:val="00BD5A5F"/>
    <w:rsid w:val="00BD6E00"/>
    <w:rsid w:val="00BD793C"/>
    <w:rsid w:val="00BD7BD3"/>
    <w:rsid w:val="00BE0239"/>
    <w:rsid w:val="00BE03CF"/>
    <w:rsid w:val="00BE0AC2"/>
    <w:rsid w:val="00BE1720"/>
    <w:rsid w:val="00BE19BF"/>
    <w:rsid w:val="00BE1A18"/>
    <w:rsid w:val="00BE1A27"/>
    <w:rsid w:val="00BE2BC2"/>
    <w:rsid w:val="00BE30FA"/>
    <w:rsid w:val="00BE38A0"/>
    <w:rsid w:val="00BE596B"/>
    <w:rsid w:val="00BE713A"/>
    <w:rsid w:val="00BE77DB"/>
    <w:rsid w:val="00BF00A6"/>
    <w:rsid w:val="00BF0910"/>
    <w:rsid w:val="00BF0D9A"/>
    <w:rsid w:val="00BF1E55"/>
    <w:rsid w:val="00BF2B08"/>
    <w:rsid w:val="00BF3B3F"/>
    <w:rsid w:val="00BF4F37"/>
    <w:rsid w:val="00BF7A02"/>
    <w:rsid w:val="00C0179A"/>
    <w:rsid w:val="00C023CC"/>
    <w:rsid w:val="00C02980"/>
    <w:rsid w:val="00C031B4"/>
    <w:rsid w:val="00C036E9"/>
    <w:rsid w:val="00C04970"/>
    <w:rsid w:val="00C055C3"/>
    <w:rsid w:val="00C0598B"/>
    <w:rsid w:val="00C05D25"/>
    <w:rsid w:val="00C06247"/>
    <w:rsid w:val="00C07604"/>
    <w:rsid w:val="00C07698"/>
    <w:rsid w:val="00C11188"/>
    <w:rsid w:val="00C11297"/>
    <w:rsid w:val="00C11D12"/>
    <w:rsid w:val="00C12033"/>
    <w:rsid w:val="00C122DD"/>
    <w:rsid w:val="00C12365"/>
    <w:rsid w:val="00C12E46"/>
    <w:rsid w:val="00C14551"/>
    <w:rsid w:val="00C1526F"/>
    <w:rsid w:val="00C15623"/>
    <w:rsid w:val="00C15AA8"/>
    <w:rsid w:val="00C17571"/>
    <w:rsid w:val="00C1777C"/>
    <w:rsid w:val="00C2199F"/>
    <w:rsid w:val="00C21F59"/>
    <w:rsid w:val="00C229A0"/>
    <w:rsid w:val="00C234EC"/>
    <w:rsid w:val="00C24DB9"/>
    <w:rsid w:val="00C313D8"/>
    <w:rsid w:val="00C31484"/>
    <w:rsid w:val="00C32217"/>
    <w:rsid w:val="00C3239A"/>
    <w:rsid w:val="00C326CC"/>
    <w:rsid w:val="00C32CE2"/>
    <w:rsid w:val="00C32D98"/>
    <w:rsid w:val="00C32EF2"/>
    <w:rsid w:val="00C33684"/>
    <w:rsid w:val="00C34F17"/>
    <w:rsid w:val="00C352C6"/>
    <w:rsid w:val="00C35FD8"/>
    <w:rsid w:val="00C37049"/>
    <w:rsid w:val="00C4023D"/>
    <w:rsid w:val="00C41666"/>
    <w:rsid w:val="00C41A94"/>
    <w:rsid w:val="00C41B27"/>
    <w:rsid w:val="00C42300"/>
    <w:rsid w:val="00C42884"/>
    <w:rsid w:val="00C43B37"/>
    <w:rsid w:val="00C451F3"/>
    <w:rsid w:val="00C4532C"/>
    <w:rsid w:val="00C459AD"/>
    <w:rsid w:val="00C45D93"/>
    <w:rsid w:val="00C45E44"/>
    <w:rsid w:val="00C479FC"/>
    <w:rsid w:val="00C50151"/>
    <w:rsid w:val="00C5093C"/>
    <w:rsid w:val="00C5217E"/>
    <w:rsid w:val="00C528DD"/>
    <w:rsid w:val="00C53226"/>
    <w:rsid w:val="00C5432A"/>
    <w:rsid w:val="00C54519"/>
    <w:rsid w:val="00C57B32"/>
    <w:rsid w:val="00C60F53"/>
    <w:rsid w:val="00C613C5"/>
    <w:rsid w:val="00C62CBD"/>
    <w:rsid w:val="00C62F82"/>
    <w:rsid w:val="00C63265"/>
    <w:rsid w:val="00C6400A"/>
    <w:rsid w:val="00C64A19"/>
    <w:rsid w:val="00C64A25"/>
    <w:rsid w:val="00C65823"/>
    <w:rsid w:val="00C65A00"/>
    <w:rsid w:val="00C65DD9"/>
    <w:rsid w:val="00C66237"/>
    <w:rsid w:val="00C67B7D"/>
    <w:rsid w:val="00C67C32"/>
    <w:rsid w:val="00C67CEB"/>
    <w:rsid w:val="00C7036F"/>
    <w:rsid w:val="00C7089B"/>
    <w:rsid w:val="00C709F7"/>
    <w:rsid w:val="00C712BE"/>
    <w:rsid w:val="00C7158E"/>
    <w:rsid w:val="00C71691"/>
    <w:rsid w:val="00C722C2"/>
    <w:rsid w:val="00C7298B"/>
    <w:rsid w:val="00C73F9E"/>
    <w:rsid w:val="00C74C4B"/>
    <w:rsid w:val="00C75A38"/>
    <w:rsid w:val="00C75BC1"/>
    <w:rsid w:val="00C75CAE"/>
    <w:rsid w:val="00C76B34"/>
    <w:rsid w:val="00C8012D"/>
    <w:rsid w:val="00C80A46"/>
    <w:rsid w:val="00C80B17"/>
    <w:rsid w:val="00C82917"/>
    <w:rsid w:val="00C82A46"/>
    <w:rsid w:val="00C82D44"/>
    <w:rsid w:val="00C82D9F"/>
    <w:rsid w:val="00C846F9"/>
    <w:rsid w:val="00C84E32"/>
    <w:rsid w:val="00C85182"/>
    <w:rsid w:val="00C85453"/>
    <w:rsid w:val="00C85E70"/>
    <w:rsid w:val="00C871FA"/>
    <w:rsid w:val="00C90D9D"/>
    <w:rsid w:val="00C925A3"/>
    <w:rsid w:val="00C929E0"/>
    <w:rsid w:val="00C932B0"/>
    <w:rsid w:val="00C9337C"/>
    <w:rsid w:val="00C945B2"/>
    <w:rsid w:val="00C94867"/>
    <w:rsid w:val="00C94E15"/>
    <w:rsid w:val="00C94E98"/>
    <w:rsid w:val="00C966AD"/>
    <w:rsid w:val="00C96A28"/>
    <w:rsid w:val="00C96C4E"/>
    <w:rsid w:val="00CA1C23"/>
    <w:rsid w:val="00CA3B0C"/>
    <w:rsid w:val="00CA4832"/>
    <w:rsid w:val="00CA55EE"/>
    <w:rsid w:val="00CA60DE"/>
    <w:rsid w:val="00CA629C"/>
    <w:rsid w:val="00CA6E41"/>
    <w:rsid w:val="00CB009A"/>
    <w:rsid w:val="00CB00ED"/>
    <w:rsid w:val="00CB0921"/>
    <w:rsid w:val="00CB0A79"/>
    <w:rsid w:val="00CB1131"/>
    <w:rsid w:val="00CB3BCD"/>
    <w:rsid w:val="00CB50E5"/>
    <w:rsid w:val="00CC0F96"/>
    <w:rsid w:val="00CC1358"/>
    <w:rsid w:val="00CC5527"/>
    <w:rsid w:val="00CC6AD2"/>
    <w:rsid w:val="00CC6DFA"/>
    <w:rsid w:val="00CC71B8"/>
    <w:rsid w:val="00CC7741"/>
    <w:rsid w:val="00CD02BF"/>
    <w:rsid w:val="00CD0A70"/>
    <w:rsid w:val="00CD1581"/>
    <w:rsid w:val="00CD2924"/>
    <w:rsid w:val="00CD36B4"/>
    <w:rsid w:val="00CD3797"/>
    <w:rsid w:val="00CD3A2E"/>
    <w:rsid w:val="00CD40B7"/>
    <w:rsid w:val="00CD4807"/>
    <w:rsid w:val="00CD6698"/>
    <w:rsid w:val="00CD6804"/>
    <w:rsid w:val="00CE060B"/>
    <w:rsid w:val="00CE0752"/>
    <w:rsid w:val="00CE096B"/>
    <w:rsid w:val="00CE0BB8"/>
    <w:rsid w:val="00CE0D6D"/>
    <w:rsid w:val="00CE165F"/>
    <w:rsid w:val="00CE2270"/>
    <w:rsid w:val="00CE23BE"/>
    <w:rsid w:val="00CE61F4"/>
    <w:rsid w:val="00CE6A83"/>
    <w:rsid w:val="00CF010C"/>
    <w:rsid w:val="00CF0B17"/>
    <w:rsid w:val="00CF0D57"/>
    <w:rsid w:val="00CF0EA5"/>
    <w:rsid w:val="00CF1847"/>
    <w:rsid w:val="00CF2CBD"/>
    <w:rsid w:val="00CF2FF3"/>
    <w:rsid w:val="00CF3A31"/>
    <w:rsid w:val="00CF3DAA"/>
    <w:rsid w:val="00CF483F"/>
    <w:rsid w:val="00CF4931"/>
    <w:rsid w:val="00CF535A"/>
    <w:rsid w:val="00CF66CE"/>
    <w:rsid w:val="00CF6E4C"/>
    <w:rsid w:val="00CF6FCC"/>
    <w:rsid w:val="00CF72E3"/>
    <w:rsid w:val="00D001A5"/>
    <w:rsid w:val="00D014E5"/>
    <w:rsid w:val="00D028B7"/>
    <w:rsid w:val="00D03011"/>
    <w:rsid w:val="00D035A1"/>
    <w:rsid w:val="00D0385D"/>
    <w:rsid w:val="00D03B14"/>
    <w:rsid w:val="00D0578B"/>
    <w:rsid w:val="00D05D73"/>
    <w:rsid w:val="00D05E7D"/>
    <w:rsid w:val="00D0600C"/>
    <w:rsid w:val="00D06759"/>
    <w:rsid w:val="00D0711B"/>
    <w:rsid w:val="00D075C2"/>
    <w:rsid w:val="00D07756"/>
    <w:rsid w:val="00D07E7F"/>
    <w:rsid w:val="00D10166"/>
    <w:rsid w:val="00D12CA3"/>
    <w:rsid w:val="00D1345A"/>
    <w:rsid w:val="00D13CF8"/>
    <w:rsid w:val="00D14206"/>
    <w:rsid w:val="00D14340"/>
    <w:rsid w:val="00D144B5"/>
    <w:rsid w:val="00D153F1"/>
    <w:rsid w:val="00D1655F"/>
    <w:rsid w:val="00D16A60"/>
    <w:rsid w:val="00D1796C"/>
    <w:rsid w:val="00D2038F"/>
    <w:rsid w:val="00D206C8"/>
    <w:rsid w:val="00D20C7C"/>
    <w:rsid w:val="00D23469"/>
    <w:rsid w:val="00D24F65"/>
    <w:rsid w:val="00D25E24"/>
    <w:rsid w:val="00D26070"/>
    <w:rsid w:val="00D26D63"/>
    <w:rsid w:val="00D33DCD"/>
    <w:rsid w:val="00D34A15"/>
    <w:rsid w:val="00D35815"/>
    <w:rsid w:val="00D400E8"/>
    <w:rsid w:val="00D40150"/>
    <w:rsid w:val="00D4066E"/>
    <w:rsid w:val="00D41ADF"/>
    <w:rsid w:val="00D42E86"/>
    <w:rsid w:val="00D43650"/>
    <w:rsid w:val="00D4387C"/>
    <w:rsid w:val="00D43947"/>
    <w:rsid w:val="00D4443C"/>
    <w:rsid w:val="00D452C8"/>
    <w:rsid w:val="00D4601B"/>
    <w:rsid w:val="00D5139B"/>
    <w:rsid w:val="00D5251E"/>
    <w:rsid w:val="00D52CAF"/>
    <w:rsid w:val="00D542AB"/>
    <w:rsid w:val="00D5532E"/>
    <w:rsid w:val="00D553D5"/>
    <w:rsid w:val="00D610BA"/>
    <w:rsid w:val="00D6202C"/>
    <w:rsid w:val="00D63473"/>
    <w:rsid w:val="00D63DF4"/>
    <w:rsid w:val="00D65E7F"/>
    <w:rsid w:val="00D66612"/>
    <w:rsid w:val="00D70211"/>
    <w:rsid w:val="00D70618"/>
    <w:rsid w:val="00D7215B"/>
    <w:rsid w:val="00D7289A"/>
    <w:rsid w:val="00D72A03"/>
    <w:rsid w:val="00D7310D"/>
    <w:rsid w:val="00D73368"/>
    <w:rsid w:val="00D74AC4"/>
    <w:rsid w:val="00D74E09"/>
    <w:rsid w:val="00D75CA3"/>
    <w:rsid w:val="00D76392"/>
    <w:rsid w:val="00D7662B"/>
    <w:rsid w:val="00D76D5D"/>
    <w:rsid w:val="00D77383"/>
    <w:rsid w:val="00D77CD2"/>
    <w:rsid w:val="00D810C6"/>
    <w:rsid w:val="00D82CA7"/>
    <w:rsid w:val="00D8354E"/>
    <w:rsid w:val="00D854EA"/>
    <w:rsid w:val="00D85E74"/>
    <w:rsid w:val="00D862CF"/>
    <w:rsid w:val="00D86A8D"/>
    <w:rsid w:val="00D87300"/>
    <w:rsid w:val="00D874D3"/>
    <w:rsid w:val="00D917E5"/>
    <w:rsid w:val="00D92F20"/>
    <w:rsid w:val="00D93534"/>
    <w:rsid w:val="00D94E98"/>
    <w:rsid w:val="00D94F01"/>
    <w:rsid w:val="00D952B4"/>
    <w:rsid w:val="00D95DC1"/>
    <w:rsid w:val="00D978FA"/>
    <w:rsid w:val="00DA045D"/>
    <w:rsid w:val="00DA2021"/>
    <w:rsid w:val="00DA3B12"/>
    <w:rsid w:val="00DA5EFF"/>
    <w:rsid w:val="00DA69B0"/>
    <w:rsid w:val="00DB0108"/>
    <w:rsid w:val="00DB073D"/>
    <w:rsid w:val="00DB0C74"/>
    <w:rsid w:val="00DB12FC"/>
    <w:rsid w:val="00DB13E6"/>
    <w:rsid w:val="00DB1F7A"/>
    <w:rsid w:val="00DB43A8"/>
    <w:rsid w:val="00DB4F57"/>
    <w:rsid w:val="00DB62B9"/>
    <w:rsid w:val="00DC0859"/>
    <w:rsid w:val="00DC0A44"/>
    <w:rsid w:val="00DC1409"/>
    <w:rsid w:val="00DC1784"/>
    <w:rsid w:val="00DC1AA0"/>
    <w:rsid w:val="00DC1B53"/>
    <w:rsid w:val="00DC1BBA"/>
    <w:rsid w:val="00DC1D33"/>
    <w:rsid w:val="00DC229D"/>
    <w:rsid w:val="00DC280D"/>
    <w:rsid w:val="00DC2EAF"/>
    <w:rsid w:val="00DC3C92"/>
    <w:rsid w:val="00DC5229"/>
    <w:rsid w:val="00DC5624"/>
    <w:rsid w:val="00DC5A21"/>
    <w:rsid w:val="00DC69D3"/>
    <w:rsid w:val="00DC746B"/>
    <w:rsid w:val="00DC7D6B"/>
    <w:rsid w:val="00DD1DE7"/>
    <w:rsid w:val="00DD1EF6"/>
    <w:rsid w:val="00DD23AF"/>
    <w:rsid w:val="00DD318D"/>
    <w:rsid w:val="00DD3728"/>
    <w:rsid w:val="00DD74BC"/>
    <w:rsid w:val="00DD75AE"/>
    <w:rsid w:val="00DD78CF"/>
    <w:rsid w:val="00DE0E37"/>
    <w:rsid w:val="00DE181F"/>
    <w:rsid w:val="00DE1AD2"/>
    <w:rsid w:val="00DE3414"/>
    <w:rsid w:val="00DE37BD"/>
    <w:rsid w:val="00DE3FE8"/>
    <w:rsid w:val="00DE412F"/>
    <w:rsid w:val="00DE4D06"/>
    <w:rsid w:val="00DE5190"/>
    <w:rsid w:val="00DE5953"/>
    <w:rsid w:val="00DE649A"/>
    <w:rsid w:val="00DE7383"/>
    <w:rsid w:val="00DE7986"/>
    <w:rsid w:val="00DE7DD5"/>
    <w:rsid w:val="00DF073E"/>
    <w:rsid w:val="00DF088D"/>
    <w:rsid w:val="00DF16E1"/>
    <w:rsid w:val="00DF1929"/>
    <w:rsid w:val="00DF29A8"/>
    <w:rsid w:val="00DF3F8F"/>
    <w:rsid w:val="00DF4C2A"/>
    <w:rsid w:val="00DF526D"/>
    <w:rsid w:val="00DF53BF"/>
    <w:rsid w:val="00DF57C8"/>
    <w:rsid w:val="00DF58A4"/>
    <w:rsid w:val="00DF5A5F"/>
    <w:rsid w:val="00E00BE3"/>
    <w:rsid w:val="00E0103E"/>
    <w:rsid w:val="00E03565"/>
    <w:rsid w:val="00E03576"/>
    <w:rsid w:val="00E043CA"/>
    <w:rsid w:val="00E05353"/>
    <w:rsid w:val="00E0546A"/>
    <w:rsid w:val="00E063FF"/>
    <w:rsid w:val="00E06FDC"/>
    <w:rsid w:val="00E075F7"/>
    <w:rsid w:val="00E07F42"/>
    <w:rsid w:val="00E101A4"/>
    <w:rsid w:val="00E13768"/>
    <w:rsid w:val="00E14ADA"/>
    <w:rsid w:val="00E15AD2"/>
    <w:rsid w:val="00E16DBB"/>
    <w:rsid w:val="00E176A2"/>
    <w:rsid w:val="00E17835"/>
    <w:rsid w:val="00E20A7E"/>
    <w:rsid w:val="00E217DE"/>
    <w:rsid w:val="00E22178"/>
    <w:rsid w:val="00E25C96"/>
    <w:rsid w:val="00E26A33"/>
    <w:rsid w:val="00E301BF"/>
    <w:rsid w:val="00E30DC0"/>
    <w:rsid w:val="00E31EF1"/>
    <w:rsid w:val="00E32B02"/>
    <w:rsid w:val="00E33B0B"/>
    <w:rsid w:val="00E33D1E"/>
    <w:rsid w:val="00E341F4"/>
    <w:rsid w:val="00E35433"/>
    <w:rsid w:val="00E35D67"/>
    <w:rsid w:val="00E35F3A"/>
    <w:rsid w:val="00E365D0"/>
    <w:rsid w:val="00E36F5A"/>
    <w:rsid w:val="00E407DF"/>
    <w:rsid w:val="00E40D32"/>
    <w:rsid w:val="00E419AA"/>
    <w:rsid w:val="00E41BFF"/>
    <w:rsid w:val="00E4256F"/>
    <w:rsid w:val="00E427E5"/>
    <w:rsid w:val="00E438C2"/>
    <w:rsid w:val="00E4463A"/>
    <w:rsid w:val="00E4509A"/>
    <w:rsid w:val="00E46159"/>
    <w:rsid w:val="00E46726"/>
    <w:rsid w:val="00E467CC"/>
    <w:rsid w:val="00E46BC5"/>
    <w:rsid w:val="00E47119"/>
    <w:rsid w:val="00E4774F"/>
    <w:rsid w:val="00E5186A"/>
    <w:rsid w:val="00E52D88"/>
    <w:rsid w:val="00E5308D"/>
    <w:rsid w:val="00E537AC"/>
    <w:rsid w:val="00E539AF"/>
    <w:rsid w:val="00E54103"/>
    <w:rsid w:val="00E54534"/>
    <w:rsid w:val="00E54C03"/>
    <w:rsid w:val="00E54F28"/>
    <w:rsid w:val="00E55833"/>
    <w:rsid w:val="00E56849"/>
    <w:rsid w:val="00E56DE8"/>
    <w:rsid w:val="00E57F62"/>
    <w:rsid w:val="00E6195F"/>
    <w:rsid w:val="00E6204B"/>
    <w:rsid w:val="00E62396"/>
    <w:rsid w:val="00E6278D"/>
    <w:rsid w:val="00E62F9D"/>
    <w:rsid w:val="00E63135"/>
    <w:rsid w:val="00E64662"/>
    <w:rsid w:val="00E64B1E"/>
    <w:rsid w:val="00E65008"/>
    <w:rsid w:val="00E65936"/>
    <w:rsid w:val="00E65972"/>
    <w:rsid w:val="00E71725"/>
    <w:rsid w:val="00E72ACC"/>
    <w:rsid w:val="00E74804"/>
    <w:rsid w:val="00E74C06"/>
    <w:rsid w:val="00E7505E"/>
    <w:rsid w:val="00E75657"/>
    <w:rsid w:val="00E773F3"/>
    <w:rsid w:val="00E802B9"/>
    <w:rsid w:val="00E832CC"/>
    <w:rsid w:val="00E848C4"/>
    <w:rsid w:val="00E86AB7"/>
    <w:rsid w:val="00E873AE"/>
    <w:rsid w:val="00E87CE2"/>
    <w:rsid w:val="00E87FD6"/>
    <w:rsid w:val="00E91BBC"/>
    <w:rsid w:val="00E9267E"/>
    <w:rsid w:val="00E92EE8"/>
    <w:rsid w:val="00E94DDF"/>
    <w:rsid w:val="00E95220"/>
    <w:rsid w:val="00E95B5E"/>
    <w:rsid w:val="00E962EF"/>
    <w:rsid w:val="00E96B1D"/>
    <w:rsid w:val="00E97111"/>
    <w:rsid w:val="00E9723D"/>
    <w:rsid w:val="00E97737"/>
    <w:rsid w:val="00E97E32"/>
    <w:rsid w:val="00E97E53"/>
    <w:rsid w:val="00EA0761"/>
    <w:rsid w:val="00EA360B"/>
    <w:rsid w:val="00EA364D"/>
    <w:rsid w:val="00EA41F5"/>
    <w:rsid w:val="00EA4C07"/>
    <w:rsid w:val="00EA5021"/>
    <w:rsid w:val="00EA53F8"/>
    <w:rsid w:val="00EA5C9C"/>
    <w:rsid w:val="00EA6177"/>
    <w:rsid w:val="00EA6445"/>
    <w:rsid w:val="00EA648E"/>
    <w:rsid w:val="00EA7DB6"/>
    <w:rsid w:val="00EB06F7"/>
    <w:rsid w:val="00EB0986"/>
    <w:rsid w:val="00EB0E88"/>
    <w:rsid w:val="00EB0F59"/>
    <w:rsid w:val="00EB10BE"/>
    <w:rsid w:val="00EB28A2"/>
    <w:rsid w:val="00EB3089"/>
    <w:rsid w:val="00EB3D2E"/>
    <w:rsid w:val="00EB441E"/>
    <w:rsid w:val="00EB530B"/>
    <w:rsid w:val="00EB6611"/>
    <w:rsid w:val="00EB6BE2"/>
    <w:rsid w:val="00EB7F62"/>
    <w:rsid w:val="00EC084C"/>
    <w:rsid w:val="00EC37E4"/>
    <w:rsid w:val="00EC3815"/>
    <w:rsid w:val="00EC55F2"/>
    <w:rsid w:val="00EC61CD"/>
    <w:rsid w:val="00EC69A0"/>
    <w:rsid w:val="00EC6B0C"/>
    <w:rsid w:val="00EC7D0C"/>
    <w:rsid w:val="00ED012A"/>
    <w:rsid w:val="00ED0D1E"/>
    <w:rsid w:val="00ED17A5"/>
    <w:rsid w:val="00ED2A6A"/>
    <w:rsid w:val="00ED3266"/>
    <w:rsid w:val="00ED45B0"/>
    <w:rsid w:val="00ED585A"/>
    <w:rsid w:val="00ED644E"/>
    <w:rsid w:val="00EE033A"/>
    <w:rsid w:val="00EE05A7"/>
    <w:rsid w:val="00EE05CC"/>
    <w:rsid w:val="00EE1B3B"/>
    <w:rsid w:val="00EE4401"/>
    <w:rsid w:val="00EE48F4"/>
    <w:rsid w:val="00EE50E9"/>
    <w:rsid w:val="00EE703C"/>
    <w:rsid w:val="00EE7947"/>
    <w:rsid w:val="00EF06A9"/>
    <w:rsid w:val="00EF2798"/>
    <w:rsid w:val="00EF7181"/>
    <w:rsid w:val="00EF71F1"/>
    <w:rsid w:val="00EF7619"/>
    <w:rsid w:val="00EF7898"/>
    <w:rsid w:val="00F027DF"/>
    <w:rsid w:val="00F03613"/>
    <w:rsid w:val="00F03CA8"/>
    <w:rsid w:val="00F05623"/>
    <w:rsid w:val="00F05F84"/>
    <w:rsid w:val="00F06E24"/>
    <w:rsid w:val="00F07E36"/>
    <w:rsid w:val="00F10FBD"/>
    <w:rsid w:val="00F11150"/>
    <w:rsid w:val="00F11F7E"/>
    <w:rsid w:val="00F12C78"/>
    <w:rsid w:val="00F134B0"/>
    <w:rsid w:val="00F1391A"/>
    <w:rsid w:val="00F13A85"/>
    <w:rsid w:val="00F13C4C"/>
    <w:rsid w:val="00F14A61"/>
    <w:rsid w:val="00F14C07"/>
    <w:rsid w:val="00F14CCB"/>
    <w:rsid w:val="00F152EF"/>
    <w:rsid w:val="00F16C87"/>
    <w:rsid w:val="00F17736"/>
    <w:rsid w:val="00F20F78"/>
    <w:rsid w:val="00F21FBA"/>
    <w:rsid w:val="00F24EB0"/>
    <w:rsid w:val="00F25C70"/>
    <w:rsid w:val="00F263BC"/>
    <w:rsid w:val="00F26C39"/>
    <w:rsid w:val="00F26CC8"/>
    <w:rsid w:val="00F26E01"/>
    <w:rsid w:val="00F27F45"/>
    <w:rsid w:val="00F3028A"/>
    <w:rsid w:val="00F31AAE"/>
    <w:rsid w:val="00F32078"/>
    <w:rsid w:val="00F32BDB"/>
    <w:rsid w:val="00F32F4F"/>
    <w:rsid w:val="00F33E47"/>
    <w:rsid w:val="00F340B9"/>
    <w:rsid w:val="00F34493"/>
    <w:rsid w:val="00F34C9B"/>
    <w:rsid w:val="00F372F2"/>
    <w:rsid w:val="00F37537"/>
    <w:rsid w:val="00F405A9"/>
    <w:rsid w:val="00F40A09"/>
    <w:rsid w:val="00F40C4C"/>
    <w:rsid w:val="00F41B43"/>
    <w:rsid w:val="00F4216C"/>
    <w:rsid w:val="00F43229"/>
    <w:rsid w:val="00F440D5"/>
    <w:rsid w:val="00F44636"/>
    <w:rsid w:val="00F4463A"/>
    <w:rsid w:val="00F45A85"/>
    <w:rsid w:val="00F46C80"/>
    <w:rsid w:val="00F5048A"/>
    <w:rsid w:val="00F51085"/>
    <w:rsid w:val="00F513A5"/>
    <w:rsid w:val="00F5284E"/>
    <w:rsid w:val="00F531AB"/>
    <w:rsid w:val="00F53F00"/>
    <w:rsid w:val="00F54990"/>
    <w:rsid w:val="00F55185"/>
    <w:rsid w:val="00F6093C"/>
    <w:rsid w:val="00F6098E"/>
    <w:rsid w:val="00F61503"/>
    <w:rsid w:val="00F628CA"/>
    <w:rsid w:val="00F63305"/>
    <w:rsid w:val="00F63B62"/>
    <w:rsid w:val="00F65E1D"/>
    <w:rsid w:val="00F663D1"/>
    <w:rsid w:val="00F66462"/>
    <w:rsid w:val="00F66F3F"/>
    <w:rsid w:val="00F67319"/>
    <w:rsid w:val="00F7008D"/>
    <w:rsid w:val="00F70DC4"/>
    <w:rsid w:val="00F710BB"/>
    <w:rsid w:val="00F711F9"/>
    <w:rsid w:val="00F72ACC"/>
    <w:rsid w:val="00F73300"/>
    <w:rsid w:val="00F74175"/>
    <w:rsid w:val="00F74BCF"/>
    <w:rsid w:val="00F74C40"/>
    <w:rsid w:val="00F750DB"/>
    <w:rsid w:val="00F77D49"/>
    <w:rsid w:val="00F81857"/>
    <w:rsid w:val="00F83255"/>
    <w:rsid w:val="00F83D7C"/>
    <w:rsid w:val="00F86387"/>
    <w:rsid w:val="00F8755B"/>
    <w:rsid w:val="00F91603"/>
    <w:rsid w:val="00F917EF"/>
    <w:rsid w:val="00F91F02"/>
    <w:rsid w:val="00F92DA2"/>
    <w:rsid w:val="00F93715"/>
    <w:rsid w:val="00F95B2F"/>
    <w:rsid w:val="00F96E13"/>
    <w:rsid w:val="00FA2390"/>
    <w:rsid w:val="00FA2AC5"/>
    <w:rsid w:val="00FA3372"/>
    <w:rsid w:val="00FA42FE"/>
    <w:rsid w:val="00FA4A9A"/>
    <w:rsid w:val="00FA4B4D"/>
    <w:rsid w:val="00FA5C04"/>
    <w:rsid w:val="00FA7176"/>
    <w:rsid w:val="00FA77B8"/>
    <w:rsid w:val="00FA7B98"/>
    <w:rsid w:val="00FA7C5D"/>
    <w:rsid w:val="00FB0479"/>
    <w:rsid w:val="00FB0BE3"/>
    <w:rsid w:val="00FB0C00"/>
    <w:rsid w:val="00FB145A"/>
    <w:rsid w:val="00FB15CF"/>
    <w:rsid w:val="00FB1A56"/>
    <w:rsid w:val="00FB2F85"/>
    <w:rsid w:val="00FB3D97"/>
    <w:rsid w:val="00FB4A15"/>
    <w:rsid w:val="00FB4D32"/>
    <w:rsid w:val="00FB59EE"/>
    <w:rsid w:val="00FB7252"/>
    <w:rsid w:val="00FB72D1"/>
    <w:rsid w:val="00FC00B7"/>
    <w:rsid w:val="00FC063D"/>
    <w:rsid w:val="00FC2208"/>
    <w:rsid w:val="00FC259F"/>
    <w:rsid w:val="00FC2E03"/>
    <w:rsid w:val="00FC2FA1"/>
    <w:rsid w:val="00FC3BB5"/>
    <w:rsid w:val="00FC472D"/>
    <w:rsid w:val="00FC4BA0"/>
    <w:rsid w:val="00FC4F20"/>
    <w:rsid w:val="00FC4FC2"/>
    <w:rsid w:val="00FC5469"/>
    <w:rsid w:val="00FC5661"/>
    <w:rsid w:val="00FC5DE2"/>
    <w:rsid w:val="00FC7A39"/>
    <w:rsid w:val="00FD37CA"/>
    <w:rsid w:val="00FD4504"/>
    <w:rsid w:val="00FD4B67"/>
    <w:rsid w:val="00FD4F1E"/>
    <w:rsid w:val="00FD4F89"/>
    <w:rsid w:val="00FD53D2"/>
    <w:rsid w:val="00FD66A8"/>
    <w:rsid w:val="00FD73EA"/>
    <w:rsid w:val="00FE0DBC"/>
    <w:rsid w:val="00FE10C4"/>
    <w:rsid w:val="00FE1385"/>
    <w:rsid w:val="00FE141F"/>
    <w:rsid w:val="00FE2B82"/>
    <w:rsid w:val="00FE39DB"/>
    <w:rsid w:val="00FE415A"/>
    <w:rsid w:val="00FE5F86"/>
    <w:rsid w:val="00FE6040"/>
    <w:rsid w:val="00FE68E2"/>
    <w:rsid w:val="00FE6B92"/>
    <w:rsid w:val="00FE6E46"/>
    <w:rsid w:val="00FE7022"/>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DB9"/>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C24DB9"/>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C24DB9"/>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24DB9"/>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C24DB9"/>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24DB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24DB9"/>
    <w:pPr>
      <w:keepNext/>
      <w:keepLines/>
      <w:spacing w:before="240" w:after="80"/>
      <w:outlineLvl w:val="5"/>
    </w:pPr>
    <w:rPr>
      <w:i/>
      <w:color w:val="666666"/>
    </w:rPr>
  </w:style>
  <w:style w:type="character" w:default="1" w:styleId="DefaultParagraphFont">
    <w:name w:val="Default Paragraph Font"/>
    <w:uiPriority w:val="1"/>
    <w:semiHidden/>
    <w:unhideWhenUsed/>
    <w:rsid w:val="00C24D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4DB9"/>
  </w:style>
  <w:style w:type="paragraph" w:styleId="Title">
    <w:name w:val="Title"/>
    <w:basedOn w:val="Normal"/>
    <w:next w:val="Normal"/>
    <w:link w:val="TitleChar"/>
    <w:uiPriority w:val="10"/>
    <w:qFormat/>
    <w:rsid w:val="00C24DB9"/>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C24DB9"/>
    <w:pPr>
      <w:keepNext/>
      <w:keepLines/>
      <w:spacing w:after="320"/>
    </w:pPr>
    <w:rPr>
      <w:color w:val="666666"/>
      <w:sz w:val="30"/>
      <w:szCs w:val="30"/>
    </w:rPr>
  </w:style>
  <w:style w:type="paragraph" w:styleId="ListParagraph">
    <w:name w:val="List Paragraph"/>
    <w:basedOn w:val="Normal"/>
    <w:uiPriority w:val="34"/>
    <w:qFormat/>
    <w:rsid w:val="00C24DB9"/>
    <w:pPr>
      <w:spacing w:before="0" w:line="276" w:lineRule="auto"/>
      <w:ind w:left="720"/>
      <w:contextualSpacing/>
    </w:pPr>
  </w:style>
  <w:style w:type="paragraph" w:styleId="Header">
    <w:name w:val="header"/>
    <w:basedOn w:val="Normal"/>
    <w:link w:val="HeaderChar"/>
    <w:uiPriority w:val="99"/>
    <w:unhideWhenUsed/>
    <w:rsid w:val="00C24DB9"/>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C24DB9"/>
    <w:rPr>
      <w:rFonts w:ascii="Calibri" w:hAnsi="Calibri"/>
      <w:sz w:val="24"/>
      <w:lang w:val="en-GB"/>
    </w:rPr>
  </w:style>
  <w:style w:type="paragraph" w:styleId="Footer">
    <w:name w:val="footer"/>
    <w:basedOn w:val="Normal"/>
    <w:link w:val="FooterChar"/>
    <w:uiPriority w:val="99"/>
    <w:unhideWhenUsed/>
    <w:rsid w:val="00C24DB9"/>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C24DB9"/>
    <w:rPr>
      <w:rFonts w:ascii="Calibri" w:hAnsi="Calibri"/>
      <w:sz w:val="24"/>
      <w:lang w:val="en-GB"/>
    </w:rPr>
  </w:style>
  <w:style w:type="paragraph" w:customStyle="1" w:styleId="Default">
    <w:name w:val="Default"/>
    <w:rsid w:val="00C24DB9"/>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C24DB9"/>
    <w:pPr>
      <w:keepNext/>
      <w:spacing w:before="280"/>
      <w:jc w:val="center"/>
    </w:pPr>
    <w:rPr>
      <w:b/>
      <w:szCs w:val="28"/>
    </w:rPr>
  </w:style>
  <w:style w:type="paragraph" w:customStyle="1" w:styleId="Music">
    <w:name w:val="Music"/>
    <w:aliases w:val="SFX,Action [ ]"/>
    <w:basedOn w:val="Normal"/>
    <w:next w:val="Normal"/>
    <w:autoRedefine/>
    <w:qFormat/>
    <w:rsid w:val="00C24DB9"/>
    <w:pPr>
      <w:ind w:left="567" w:right="567"/>
      <w:jc w:val="center"/>
    </w:pPr>
    <w:rPr>
      <w:b/>
      <w:bCs/>
      <w:szCs w:val="28"/>
    </w:rPr>
  </w:style>
  <w:style w:type="paragraph" w:customStyle="1" w:styleId="CopyrightNotice">
    <w:name w:val="Copyright Notice"/>
    <w:basedOn w:val="Normal"/>
    <w:qFormat/>
    <w:rsid w:val="00C24DB9"/>
    <w:pPr>
      <w:spacing w:before="280"/>
      <w:contextualSpacing/>
      <w:jc w:val="center"/>
    </w:pPr>
    <w:rPr>
      <w:bCs/>
      <w:szCs w:val="28"/>
    </w:rPr>
  </w:style>
  <w:style w:type="paragraph" w:customStyle="1" w:styleId="CharacterSounds">
    <w:name w:val="Character Sounds"/>
    <w:basedOn w:val="Music"/>
    <w:autoRedefine/>
    <w:qFormat/>
    <w:rsid w:val="00C24DB9"/>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C24DB9"/>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C24DB9"/>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56296">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7F373-0865-4E40-A92E-F53BD6E4188D}"/>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115</TotalTime>
  <Pages>24</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131</cp:revision>
  <dcterms:created xsi:type="dcterms:W3CDTF">2022-02-06T22:18:00Z</dcterms:created>
  <dcterms:modified xsi:type="dcterms:W3CDTF">2022-02-18T11:07:00Z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