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5A5176FE" w:rsidR="00BA1AAA" w:rsidRPr="00BA1AAA" w:rsidRDefault="002A7E33" w:rsidP="009F0524">
      <w:pPr>
        <w:pStyle w:val="Title"/>
      </w:pPr>
      <w:r w:rsidRPr="009F0524">
        <w:t>MAG</w:t>
      </w:r>
      <w:r w:rsidR="0041231A">
        <w:t xml:space="preserve"> </w:t>
      </w:r>
      <w:r>
        <w:t>1</w:t>
      </w:r>
      <w:r w:rsidR="00176BEB">
        <w:t>77</w:t>
      </w:r>
      <w:r w:rsidR="00BA1AAA">
        <w:t xml:space="preserve"> </w:t>
      </w:r>
      <w:r w:rsidR="00140529" w:rsidRPr="00140529">
        <w:t>—</w:t>
      </w:r>
      <w:r w:rsidR="0054552F" w:rsidRPr="0054552F">
        <w:t xml:space="preserve"> </w:t>
      </w:r>
      <w:r w:rsidR="00176BEB">
        <w:t>Wonderland</w:t>
      </w:r>
    </w:p>
    <w:p w14:paraId="3D1717E2" w14:textId="77777777" w:rsidR="00F917EF" w:rsidRDefault="00040E03" w:rsidP="00F917EF">
      <w:pPr>
        <w:pStyle w:val="Heading1"/>
      </w:pPr>
      <w:r w:rsidRPr="007F6EB5">
        <w:t>Content Warnings</w:t>
      </w:r>
    </w:p>
    <w:p w14:paraId="24280672" w14:textId="5E109453" w:rsidR="00F917EF" w:rsidRPr="006C358B" w:rsidRDefault="00F917EF" w:rsidP="00F917EF">
      <w:pPr>
        <w:pStyle w:val="ListParagraph"/>
        <w:numPr>
          <w:ilvl w:val="0"/>
          <w:numId w:val="9"/>
        </w:numPr>
      </w:pPr>
      <w:r w:rsidRPr="006C358B">
        <w:t>Arguments</w:t>
      </w:r>
    </w:p>
    <w:p w14:paraId="2E8C0581" w14:textId="39FC09E0" w:rsidR="00F917EF" w:rsidRPr="006C358B" w:rsidRDefault="00F917EF" w:rsidP="00F917EF">
      <w:pPr>
        <w:pStyle w:val="ListParagraph"/>
        <w:numPr>
          <w:ilvl w:val="0"/>
          <w:numId w:val="9"/>
        </w:numPr>
      </w:pPr>
      <w:r w:rsidRPr="006C358B">
        <w:t>Relationship conflict</w:t>
      </w:r>
    </w:p>
    <w:p w14:paraId="4CBBE148" w14:textId="1513A8E0" w:rsidR="00F917EF" w:rsidRPr="006C358B" w:rsidRDefault="00F917EF" w:rsidP="00F917EF">
      <w:pPr>
        <w:pStyle w:val="ListParagraph"/>
        <w:numPr>
          <w:ilvl w:val="0"/>
          <w:numId w:val="9"/>
        </w:numPr>
      </w:pPr>
      <w:r w:rsidRPr="006C358B">
        <w:t>Second-person Point-Of-View statement</w:t>
      </w:r>
    </w:p>
    <w:p w14:paraId="5EBE6291" w14:textId="2E424C54" w:rsidR="00F917EF" w:rsidRPr="006C358B" w:rsidRDefault="00F917EF" w:rsidP="00F917EF">
      <w:pPr>
        <w:pStyle w:val="ListParagraph"/>
        <w:numPr>
          <w:ilvl w:val="0"/>
          <w:numId w:val="9"/>
        </w:numPr>
      </w:pPr>
      <w:r w:rsidRPr="006C358B">
        <w:t>Hospitals / Mental institutions</w:t>
      </w:r>
    </w:p>
    <w:p w14:paraId="48D84598" w14:textId="4076F9C6" w:rsidR="00F917EF" w:rsidRPr="006C358B" w:rsidRDefault="00F917EF" w:rsidP="00F917EF">
      <w:pPr>
        <w:pStyle w:val="ListParagraph"/>
        <w:numPr>
          <w:ilvl w:val="0"/>
          <w:numId w:val="9"/>
        </w:numPr>
      </w:pPr>
      <w:r w:rsidRPr="006C358B">
        <w:t>Mental illness</w:t>
      </w:r>
    </w:p>
    <w:p w14:paraId="2BF2A7CB" w14:textId="2F58F0CE" w:rsidR="00F917EF" w:rsidRPr="006C358B" w:rsidRDefault="00F917EF" w:rsidP="00F917EF">
      <w:pPr>
        <w:pStyle w:val="ListParagraph"/>
        <w:numPr>
          <w:ilvl w:val="0"/>
          <w:numId w:val="9"/>
        </w:numPr>
      </w:pPr>
      <w:r w:rsidRPr="006C358B">
        <w:t>Gaslighting</w:t>
      </w:r>
    </w:p>
    <w:p w14:paraId="171BECD7" w14:textId="021ADA71" w:rsidR="00F917EF" w:rsidRPr="006C358B" w:rsidRDefault="00F917EF" w:rsidP="00F917EF">
      <w:pPr>
        <w:pStyle w:val="ListParagraph"/>
        <w:numPr>
          <w:ilvl w:val="0"/>
          <w:numId w:val="9"/>
        </w:numPr>
      </w:pPr>
      <w:r w:rsidRPr="006C358B">
        <w:t>Mental health abuse</w:t>
      </w:r>
    </w:p>
    <w:p w14:paraId="2559C2A2" w14:textId="5B3ADF17" w:rsidR="00F917EF" w:rsidRPr="006C358B" w:rsidRDefault="00F917EF" w:rsidP="00F917EF">
      <w:pPr>
        <w:pStyle w:val="ListParagraph"/>
        <w:numPr>
          <w:ilvl w:val="0"/>
          <w:numId w:val="9"/>
        </w:numPr>
      </w:pPr>
      <w:r w:rsidRPr="006C358B">
        <w:t>Medical / Therapeutic malpractice</w:t>
      </w:r>
    </w:p>
    <w:p w14:paraId="7F8C821C" w14:textId="7C8D5E7B" w:rsidR="00F917EF" w:rsidRPr="006C358B" w:rsidRDefault="00F917EF" w:rsidP="00F917EF">
      <w:pPr>
        <w:pStyle w:val="ListParagraph"/>
        <w:numPr>
          <w:ilvl w:val="0"/>
          <w:numId w:val="9"/>
        </w:numPr>
      </w:pPr>
      <w:r w:rsidRPr="006C358B">
        <w:t>Victim blaming</w:t>
      </w:r>
    </w:p>
    <w:p w14:paraId="4C687464" w14:textId="566E7F75" w:rsidR="00F917EF" w:rsidRPr="006C358B" w:rsidRDefault="00F917EF" w:rsidP="00F917EF">
      <w:pPr>
        <w:pStyle w:val="ListParagraph"/>
        <w:numPr>
          <w:ilvl w:val="0"/>
          <w:numId w:val="9"/>
        </w:numPr>
      </w:pPr>
      <w:r w:rsidRPr="006C358B">
        <w:t>Diminution / belittling language</w:t>
      </w:r>
    </w:p>
    <w:p w14:paraId="5E4602DB" w14:textId="681C7F32" w:rsidR="00F917EF" w:rsidRPr="006C358B" w:rsidRDefault="00F917EF" w:rsidP="00F917EF">
      <w:pPr>
        <w:pStyle w:val="ListParagraph"/>
        <w:numPr>
          <w:ilvl w:val="0"/>
          <w:numId w:val="9"/>
        </w:numPr>
      </w:pPr>
      <w:r w:rsidRPr="006C358B">
        <w:t>Name invalidation</w:t>
      </w:r>
    </w:p>
    <w:p w14:paraId="3EE8864B" w14:textId="28489D3F" w:rsidR="00F917EF" w:rsidRPr="006C358B" w:rsidRDefault="00F917EF" w:rsidP="00F917EF">
      <w:pPr>
        <w:pStyle w:val="ListParagraph"/>
        <w:numPr>
          <w:ilvl w:val="0"/>
          <w:numId w:val="9"/>
        </w:numPr>
      </w:pPr>
      <w:r w:rsidRPr="006C358B">
        <w:t>Involuntary commitment</w:t>
      </w:r>
    </w:p>
    <w:p w14:paraId="7974B2F3" w14:textId="61C27ED5" w:rsidR="00F917EF" w:rsidRPr="006C358B" w:rsidRDefault="00F917EF" w:rsidP="00F917EF">
      <w:pPr>
        <w:pStyle w:val="ListParagraph"/>
        <w:numPr>
          <w:ilvl w:val="0"/>
          <w:numId w:val="9"/>
        </w:numPr>
      </w:pPr>
      <w:r w:rsidRPr="006C358B">
        <w:t>Medication (inc</w:t>
      </w:r>
      <w:r>
        <w:t>luding</w:t>
      </w:r>
      <w:r w:rsidRPr="006C358B">
        <w:t xml:space="preserve"> involuntary medication)</w:t>
      </w:r>
    </w:p>
    <w:p w14:paraId="0D020DF7" w14:textId="7D88A97C" w:rsidR="00F917EF" w:rsidRPr="006C358B" w:rsidRDefault="00F917EF" w:rsidP="00F917EF">
      <w:pPr>
        <w:pStyle w:val="ListParagraph"/>
        <w:numPr>
          <w:ilvl w:val="0"/>
          <w:numId w:val="9"/>
        </w:numPr>
      </w:pPr>
      <w:r w:rsidRPr="006C358B">
        <w:t>Suicidal ideation (implied)</w:t>
      </w:r>
    </w:p>
    <w:p w14:paraId="22DE6F9C" w14:textId="7EDB00C4" w:rsidR="00F917EF" w:rsidRPr="006C358B" w:rsidRDefault="00F917EF" w:rsidP="00F917EF">
      <w:pPr>
        <w:pStyle w:val="ListParagraph"/>
        <w:numPr>
          <w:ilvl w:val="0"/>
          <w:numId w:val="9"/>
        </w:numPr>
      </w:pPr>
      <w:r w:rsidRPr="006C358B">
        <w:t>Psychosis / unreality</w:t>
      </w:r>
    </w:p>
    <w:p w14:paraId="4A6C73F6" w14:textId="32B94FD2" w:rsidR="00F917EF" w:rsidRPr="006C358B" w:rsidRDefault="00F917EF" w:rsidP="00F917EF">
      <w:pPr>
        <w:pStyle w:val="ListParagraph"/>
        <w:numPr>
          <w:ilvl w:val="0"/>
          <w:numId w:val="9"/>
        </w:numPr>
      </w:pPr>
      <w:r w:rsidRPr="006C358B">
        <w:t>Paranoia</w:t>
      </w:r>
    </w:p>
    <w:p w14:paraId="3DA9785D" w14:textId="0A38056E" w:rsidR="00F917EF" w:rsidRPr="006C358B" w:rsidRDefault="00F917EF" w:rsidP="00F917EF">
      <w:pPr>
        <w:pStyle w:val="ListParagraph"/>
        <w:numPr>
          <w:ilvl w:val="0"/>
          <w:numId w:val="9"/>
        </w:numPr>
      </w:pPr>
      <w:r w:rsidRPr="006C358B">
        <w:t>Explicit language</w:t>
      </w:r>
    </w:p>
    <w:p w14:paraId="297B5304" w14:textId="22351425" w:rsidR="00F917EF" w:rsidRPr="006C358B" w:rsidRDefault="00F917EF" w:rsidP="00F917EF">
      <w:pPr>
        <w:pStyle w:val="ListParagraph"/>
        <w:numPr>
          <w:ilvl w:val="0"/>
          <w:numId w:val="9"/>
        </w:numPr>
      </w:pPr>
      <w:r w:rsidRPr="006C358B">
        <w:t>Threats</w:t>
      </w:r>
    </w:p>
    <w:p w14:paraId="7B2C8203" w14:textId="69529858" w:rsidR="00F917EF" w:rsidRPr="006C358B" w:rsidRDefault="00F917EF" w:rsidP="00F917EF">
      <w:pPr>
        <w:pStyle w:val="ListParagraph"/>
        <w:numPr>
          <w:ilvl w:val="0"/>
          <w:numId w:val="9"/>
        </w:numPr>
      </w:pPr>
      <w:r w:rsidRPr="006C358B">
        <w:t>Body horror</w:t>
      </w:r>
    </w:p>
    <w:p w14:paraId="6CDC64B6" w14:textId="20AB5E0F" w:rsidR="00F917EF" w:rsidRDefault="00F917EF" w:rsidP="00F917EF">
      <w:pPr>
        <w:pStyle w:val="ListParagraph"/>
        <w:numPr>
          <w:ilvl w:val="0"/>
          <w:numId w:val="9"/>
        </w:numPr>
      </w:pPr>
      <w:r w:rsidRPr="006C358B">
        <w:t>Avoidance of facts</w:t>
      </w:r>
    </w:p>
    <w:p w14:paraId="19D81530" w14:textId="21239373" w:rsidR="00F917EF" w:rsidRPr="006C358B" w:rsidRDefault="00F917EF" w:rsidP="00F917EF">
      <w:pPr>
        <w:pStyle w:val="ListParagraph"/>
        <w:numPr>
          <w:ilvl w:val="0"/>
          <w:numId w:val="9"/>
        </w:numPr>
      </w:pPr>
      <w:r w:rsidRPr="006C358B">
        <w:t>Mentions of: death, police brutality, gore</w:t>
      </w:r>
    </w:p>
    <w:p w14:paraId="11B1931B" w14:textId="6944231D" w:rsidR="00F917EF" w:rsidRDefault="00F917EF" w:rsidP="00F917EF">
      <w:pPr>
        <w:pStyle w:val="ListParagraph"/>
        <w:numPr>
          <w:ilvl w:val="0"/>
          <w:numId w:val="9"/>
        </w:numPr>
      </w:pPr>
      <w:r w:rsidRPr="006C358B">
        <w:t>SFX: screaming, high pitched tones, discordant music, medication, violence</w:t>
      </w:r>
    </w:p>
    <w:p w14:paraId="64651CEB" w14:textId="7B613DD3" w:rsidR="00F917EF" w:rsidRDefault="00F917EF" w:rsidP="00F917EF"/>
    <w:p w14:paraId="55C0039E" w14:textId="77777777" w:rsidR="00524B32" w:rsidRDefault="00524B32">
      <w:pPr>
        <w:spacing w:before="0" w:line="276" w:lineRule="auto"/>
        <w:rPr>
          <w:b/>
          <w:bCs/>
          <w:szCs w:val="28"/>
          <w:lang w:eastAsia="en-US"/>
        </w:rPr>
      </w:pPr>
      <w:r>
        <w:rPr>
          <w:lang w:eastAsia="en-US"/>
        </w:rPr>
        <w:br w:type="page"/>
      </w:r>
    </w:p>
    <w:p w14:paraId="34A78222" w14:textId="77777777" w:rsidR="00524B32" w:rsidRPr="005400FF" w:rsidRDefault="00524B32" w:rsidP="00524B32">
      <w:pPr>
        <w:pStyle w:val="Music"/>
      </w:pPr>
      <w:r>
        <w:lastRenderedPageBreak/>
        <w:t>[The Magnus Archives Theme – Intro]</w:t>
      </w:r>
    </w:p>
    <w:p w14:paraId="1938339C" w14:textId="77777777" w:rsidR="00524B32" w:rsidRPr="005400FF" w:rsidRDefault="00524B32" w:rsidP="00524B32">
      <w:pPr>
        <w:pStyle w:val="Character"/>
      </w:pPr>
      <w:r>
        <w:t>JONATHAN SIMS</w:t>
      </w:r>
    </w:p>
    <w:p w14:paraId="1C20B8AC" w14:textId="62797372" w:rsidR="00524B32" w:rsidRDefault="00524B32" w:rsidP="00524B32">
      <w:r w:rsidRPr="00CB1CE6">
        <w:t xml:space="preserve">Rusty Quill presents... </w:t>
      </w:r>
      <w:r w:rsidRPr="00CB1CE6">
        <w:rPr>
          <w:i/>
        </w:rPr>
        <w:t>The Magnus</w:t>
      </w:r>
      <w:r>
        <w:rPr>
          <w:i/>
        </w:rPr>
        <w:t xml:space="preserve"> </w:t>
      </w:r>
      <w:r w:rsidRPr="00CB1CE6">
        <w:rPr>
          <w:i/>
        </w:rPr>
        <w:t>Archives.</w:t>
      </w:r>
      <w:r>
        <w:rPr>
          <w:i/>
        </w:rPr>
        <w:t xml:space="preserve"> </w:t>
      </w:r>
      <w:r w:rsidRPr="00CB1CE6">
        <w:t xml:space="preserve">Episode one hundred and </w:t>
      </w:r>
      <w:r>
        <w:t>seventy</w:t>
      </w:r>
      <w:r w:rsidRPr="00CB1CE6">
        <w:t>-</w:t>
      </w:r>
      <w:r>
        <w:t>seven</w:t>
      </w:r>
      <w:r w:rsidRPr="00CB1CE6">
        <w:t>:</w:t>
      </w:r>
      <w:r>
        <w:t xml:space="preserve"> </w:t>
      </w:r>
      <w:r w:rsidRPr="00CB1CE6">
        <w:t>"</w:t>
      </w:r>
      <w:r>
        <w:t>Wonderland</w:t>
      </w:r>
      <w:r w:rsidRPr="00CB1CE6">
        <w:t>."</w:t>
      </w:r>
    </w:p>
    <w:p w14:paraId="2E595F86" w14:textId="77777777" w:rsidR="00524B32" w:rsidRDefault="00524B32" w:rsidP="00524B32">
      <w:pPr>
        <w:pStyle w:val="Music"/>
      </w:pPr>
      <w:r>
        <w:t>[T</w:t>
      </w:r>
      <w:r w:rsidRPr="00E76589">
        <w:t xml:space="preserve">heme </w:t>
      </w:r>
      <w:r>
        <w:t>finishes]</w:t>
      </w:r>
    </w:p>
    <w:p w14:paraId="1613405C" w14:textId="29ADC9B1" w:rsidR="00F917EF" w:rsidRDefault="00F917EF" w:rsidP="001E22D6">
      <w:pPr>
        <w:pStyle w:val="Music"/>
      </w:pPr>
      <w:r w:rsidRPr="006C358B">
        <w:t>[</w:t>
      </w:r>
      <w:r w:rsidR="001E22D6">
        <w:t>Tape clicks on</w:t>
      </w:r>
      <w:r w:rsidRPr="006C358B">
        <w:t>]</w:t>
      </w:r>
    </w:p>
    <w:p w14:paraId="7B98CCDB" w14:textId="07AB2051" w:rsidR="00F917EF" w:rsidRDefault="005B42F9" w:rsidP="005B42F9">
      <w:pPr>
        <w:pStyle w:val="Music"/>
      </w:pPr>
      <w:r w:rsidRPr="006C358B">
        <w:t>[</w:t>
      </w:r>
      <w:r>
        <w:t>F</w:t>
      </w:r>
      <w:r w:rsidRPr="006C358B">
        <w:t xml:space="preserve">ootsteps echo in a </w:t>
      </w:r>
      <w:r w:rsidR="00F65EFB" w:rsidRPr="00F65EFB">
        <w:t>linoleum</w:t>
      </w:r>
      <w:r w:rsidR="00F65EFB">
        <w:t xml:space="preserve"> </w:t>
      </w:r>
      <w:r w:rsidRPr="006C358B">
        <w:t>corridor</w:t>
      </w:r>
      <w:r w:rsidR="00074580">
        <w:t>;</w:t>
      </w:r>
      <w:r w:rsidRPr="006C358B">
        <w:t xml:space="preserve"> a tannoy mumbles words indistinctly</w:t>
      </w:r>
      <w:r w:rsidR="00074580">
        <w:t>;</w:t>
      </w:r>
      <w:r w:rsidR="00F65EFB">
        <w:t xml:space="preserve"> </w:t>
      </w:r>
      <w:r w:rsidRPr="006C358B">
        <w:t xml:space="preserve">tinny </w:t>
      </w:r>
      <w:r w:rsidR="00EE0091">
        <w:t xml:space="preserve">upbeat </w:t>
      </w:r>
      <w:r w:rsidRPr="006C358B">
        <w:t xml:space="preserve">muzak plays </w:t>
      </w:r>
      <w:r w:rsidR="00B36000">
        <w:t xml:space="preserve">on </w:t>
      </w:r>
      <w:r w:rsidR="00200313">
        <w:t xml:space="preserve">constant </w:t>
      </w:r>
      <w:r w:rsidR="00B36000">
        <w:t>repeat</w:t>
      </w:r>
      <w:r w:rsidR="00074580">
        <w:t>;</w:t>
      </w:r>
      <w:r w:rsidR="00F65EFB">
        <w:t xml:space="preserve"> in the </w:t>
      </w:r>
      <w:r w:rsidR="001028B0">
        <w:t xml:space="preserve">middle </w:t>
      </w:r>
      <w:r w:rsidR="00F65EFB">
        <w:t>distance</w:t>
      </w:r>
      <w:r w:rsidR="001028B0">
        <w:t xml:space="preserve"> </w:t>
      </w:r>
      <w:r w:rsidR="00134584">
        <w:t xml:space="preserve">comes the </w:t>
      </w:r>
      <w:r w:rsidR="000C11C8">
        <w:t xml:space="preserve">sporadic </w:t>
      </w:r>
      <w:r w:rsidR="00F65EFB">
        <w:t>sound of trolleys rolling</w:t>
      </w:r>
      <w:r w:rsidR="00134584">
        <w:t xml:space="preserve">, reception phones </w:t>
      </w:r>
      <w:r w:rsidR="00000182">
        <w:t xml:space="preserve">and elevator bells </w:t>
      </w:r>
      <w:r w:rsidR="00134584">
        <w:t>ringing,</w:t>
      </w:r>
      <w:r w:rsidR="00F65EFB">
        <w:t xml:space="preserve"> and swing-doors in use</w:t>
      </w:r>
      <w:r w:rsidRPr="006C358B">
        <w:t>]</w:t>
      </w:r>
    </w:p>
    <w:p w14:paraId="6791EA61" w14:textId="77777777" w:rsidR="00E87FD6" w:rsidRDefault="00E87FD6" w:rsidP="00E87FD6">
      <w:pPr>
        <w:pStyle w:val="Character"/>
      </w:pPr>
      <w:r>
        <w:t>MARTIN</w:t>
      </w:r>
    </w:p>
    <w:p w14:paraId="5266C63F" w14:textId="77777777" w:rsidR="00F917EF" w:rsidRDefault="00F917EF" w:rsidP="00F917EF">
      <w:r w:rsidRPr="006C358B">
        <w:t>Look, this is ridiculous Basira. Can we please just talk?</w:t>
      </w:r>
    </w:p>
    <w:p w14:paraId="5196C777" w14:textId="77777777" w:rsidR="00FA77B8" w:rsidRDefault="00FA77B8" w:rsidP="00FA77B8">
      <w:pPr>
        <w:pStyle w:val="Character"/>
      </w:pPr>
      <w:r>
        <w:t>BASIRA</w:t>
      </w:r>
    </w:p>
    <w:p w14:paraId="0DE0ABF6" w14:textId="77777777" w:rsidR="00F917EF" w:rsidRDefault="00F917EF" w:rsidP="00F917EF">
      <w:r w:rsidRPr="006C358B">
        <w:t>No.</w:t>
      </w:r>
    </w:p>
    <w:p w14:paraId="7B643D7C" w14:textId="77777777" w:rsidR="00E87FD6" w:rsidRDefault="00E87FD6" w:rsidP="00E87FD6">
      <w:pPr>
        <w:pStyle w:val="Character"/>
      </w:pPr>
      <w:r>
        <w:t>MARTIN</w:t>
      </w:r>
    </w:p>
    <w:p w14:paraId="319B12FA" w14:textId="77777777" w:rsidR="00F917EF" w:rsidRDefault="00F917EF" w:rsidP="00F917EF">
      <w:r w:rsidRPr="006C358B">
        <w:t>Why not?</w:t>
      </w:r>
    </w:p>
    <w:p w14:paraId="63D98046" w14:textId="77777777" w:rsidR="00E87FD6" w:rsidRDefault="00E87FD6" w:rsidP="00E87FD6">
      <w:pPr>
        <w:pStyle w:val="Character"/>
      </w:pPr>
      <w:r>
        <w:t>ARCHIVIST</w:t>
      </w:r>
    </w:p>
    <w:p w14:paraId="4ED47409" w14:textId="77777777" w:rsidR="00F917EF" w:rsidRDefault="00F917EF" w:rsidP="00F917EF">
      <w:r w:rsidRPr="006C358B">
        <w:t>Martin...</w:t>
      </w:r>
    </w:p>
    <w:p w14:paraId="4F97B21C" w14:textId="77777777" w:rsidR="00E87FD6" w:rsidRDefault="00E87FD6" w:rsidP="00E87FD6">
      <w:pPr>
        <w:pStyle w:val="Character"/>
      </w:pPr>
      <w:r>
        <w:lastRenderedPageBreak/>
        <w:t>MARTIN</w:t>
      </w:r>
    </w:p>
    <w:p w14:paraId="55895B7B" w14:textId="482909A4" w:rsidR="00F917EF" w:rsidRDefault="00E65008" w:rsidP="00F917EF">
      <w:pPr>
        <w:rPr>
          <w:iCs/>
        </w:rPr>
      </w:pPr>
      <w:r w:rsidRPr="00E65008">
        <w:rPr>
          <w:b/>
          <w:bCs/>
        </w:rPr>
        <w:t>(</w:t>
      </w:r>
      <w:r w:rsidR="00F917EF" w:rsidRPr="00E65008">
        <w:rPr>
          <w:b/>
          <w:bCs/>
        </w:rPr>
        <w:t>Exasperated</w:t>
      </w:r>
      <w:r w:rsidRPr="00E65008">
        <w:rPr>
          <w:b/>
          <w:bCs/>
        </w:rPr>
        <w:t>)</w:t>
      </w:r>
      <w:r w:rsidR="00F917EF" w:rsidRPr="006C358B">
        <w:t xml:space="preserve"> No, John. Enough is enough. It has been </w:t>
      </w:r>
      <w:r w:rsidR="00F917EF" w:rsidRPr="006C358B">
        <w:rPr>
          <w:i/>
        </w:rPr>
        <w:t>hours</w:t>
      </w:r>
      <w:r w:rsidR="00F917EF" w:rsidRPr="006C358B">
        <w:t xml:space="preserve"> and not a bloody word! We have been slogging our way through literal </w:t>
      </w:r>
      <w:r w:rsidR="00F917EF" w:rsidRPr="006C358B">
        <w:rPr>
          <w:i/>
          <w:iCs/>
        </w:rPr>
        <w:t>nightmares</w:t>
      </w:r>
      <w:r w:rsidR="00F917EF" w:rsidRPr="006C358B">
        <w:t xml:space="preserve"> to find you, Basira. There’s been p-plagues and wars and monsters and I</w:t>
      </w:r>
      <w:r w:rsidR="00F917EF" w:rsidRPr="006C358B">
        <w:rPr>
          <w:bCs/>
        </w:rPr>
        <w:t>–</w:t>
      </w:r>
      <w:r w:rsidR="00F917EF" w:rsidRPr="006C358B">
        <w:t xml:space="preserve"> </w:t>
      </w:r>
      <w:r w:rsidR="00F917EF" w:rsidRPr="006C358B">
        <w:rPr>
          <w:i/>
        </w:rPr>
        <w:t xml:space="preserve">we’ve </w:t>
      </w:r>
      <w:r w:rsidR="00F917EF" w:rsidRPr="006C358B">
        <w:t xml:space="preserve">been worried sick. It has been </w:t>
      </w:r>
      <w:r w:rsidR="00F917EF" w:rsidRPr="006C358B">
        <w:rPr>
          <w:i/>
        </w:rPr>
        <w:t>awful</w:t>
      </w:r>
      <w:r w:rsidR="00F917EF" w:rsidRPr="006C358B">
        <w:t xml:space="preserve"> and</w:t>
      </w:r>
      <w:r w:rsidR="00F917EF" w:rsidRPr="006C358B">
        <w:rPr>
          <w:i/>
        </w:rPr>
        <w:t xml:space="preserve"> </w:t>
      </w:r>
      <w:r w:rsidR="00F917EF" w:rsidRPr="006C358B">
        <w:rPr>
          <w:iCs/>
        </w:rPr>
        <w:t>the</w:t>
      </w:r>
      <w:r w:rsidR="00F917EF" w:rsidRPr="006C358B">
        <w:rPr>
          <w:i/>
        </w:rPr>
        <w:t xml:space="preserve"> </w:t>
      </w:r>
      <w:r w:rsidR="00F917EF" w:rsidRPr="006C358B">
        <w:rPr>
          <w:iCs/>
        </w:rPr>
        <w:t>least that—</w:t>
      </w:r>
    </w:p>
    <w:p w14:paraId="17CE6B63" w14:textId="77777777" w:rsidR="00FA77B8" w:rsidRDefault="00FA77B8" w:rsidP="00FA77B8">
      <w:pPr>
        <w:pStyle w:val="Character"/>
      </w:pPr>
      <w:r>
        <w:t>BASIRA</w:t>
      </w:r>
    </w:p>
    <w:p w14:paraId="1154F46C" w14:textId="77777777" w:rsidR="00F917EF" w:rsidRDefault="00F917EF" w:rsidP="00F917EF">
      <w:r w:rsidRPr="006C358B">
        <w:t>Can’t have been that bad.</w:t>
      </w:r>
    </w:p>
    <w:p w14:paraId="0998C3F4" w14:textId="77777777" w:rsidR="00E87FD6" w:rsidRDefault="00E87FD6" w:rsidP="00E87FD6">
      <w:pPr>
        <w:pStyle w:val="Character"/>
      </w:pPr>
      <w:r>
        <w:t>MARTIN</w:t>
      </w:r>
    </w:p>
    <w:p w14:paraId="1F73F57F" w14:textId="77777777" w:rsidR="00F917EF" w:rsidRDefault="00F917EF" w:rsidP="00F917EF">
      <w:r w:rsidRPr="006C358B">
        <w:t>I</w:t>
      </w:r>
      <w:r w:rsidRPr="006C358B">
        <w:rPr>
          <w:bCs/>
        </w:rPr>
        <w:t>–</w:t>
      </w:r>
      <w:r w:rsidRPr="006C358B">
        <w:t xml:space="preserve"> what?</w:t>
      </w:r>
    </w:p>
    <w:p w14:paraId="64FA6956" w14:textId="77777777" w:rsidR="00FA77B8" w:rsidRDefault="00FA77B8" w:rsidP="00FA77B8">
      <w:pPr>
        <w:pStyle w:val="Character"/>
      </w:pPr>
      <w:r>
        <w:t>BASIRA</w:t>
      </w:r>
    </w:p>
    <w:p w14:paraId="46F49DB5" w14:textId="77777777" w:rsidR="00F917EF" w:rsidRDefault="00F917EF" w:rsidP="00F917EF">
      <w:r w:rsidRPr="006C358B">
        <w:t xml:space="preserve">You look </w:t>
      </w:r>
      <w:r w:rsidRPr="006C358B">
        <w:rPr>
          <w:i/>
          <w:iCs/>
        </w:rPr>
        <w:t>fine</w:t>
      </w:r>
      <w:r w:rsidRPr="006C358B">
        <w:t xml:space="preserve"> to me.</w:t>
      </w:r>
    </w:p>
    <w:p w14:paraId="44A20AB5" w14:textId="77777777" w:rsidR="00E87FD6" w:rsidRDefault="00E87FD6" w:rsidP="00E87FD6">
      <w:pPr>
        <w:pStyle w:val="Character"/>
      </w:pPr>
      <w:r>
        <w:t>MARTIN</w:t>
      </w:r>
    </w:p>
    <w:p w14:paraId="579D3E24" w14:textId="0301EB31" w:rsidR="00F917EF" w:rsidRDefault="00477D08" w:rsidP="00F917EF">
      <w:r w:rsidRPr="00477D08">
        <w:rPr>
          <w:b/>
          <w:bCs/>
        </w:rPr>
        <w:t>(</w:t>
      </w:r>
      <w:r w:rsidR="00F917EF" w:rsidRPr="00477D08">
        <w:rPr>
          <w:b/>
          <w:bCs/>
        </w:rPr>
        <w:t>Indignant</w:t>
      </w:r>
      <w:r w:rsidRPr="00477D08">
        <w:rPr>
          <w:b/>
          <w:bCs/>
        </w:rPr>
        <w:t>)</w:t>
      </w:r>
      <w:r w:rsidR="00F917EF" w:rsidRPr="006C358B">
        <w:t xml:space="preserve"> Excuse me?</w:t>
      </w:r>
    </w:p>
    <w:p w14:paraId="75A8072B" w14:textId="77777777" w:rsidR="00FA77B8" w:rsidRDefault="00FA77B8" w:rsidP="00FA77B8">
      <w:pPr>
        <w:pStyle w:val="Character"/>
      </w:pPr>
      <w:r>
        <w:t>BASIRA</w:t>
      </w:r>
    </w:p>
    <w:p w14:paraId="4B2BC6EE" w14:textId="77777777" w:rsidR="00F917EF" w:rsidRDefault="00F917EF" w:rsidP="00F917EF">
      <w:r w:rsidRPr="006C358B">
        <w:t>Whole and healthy with a shoulder to lean on every step of the way.</w:t>
      </w:r>
    </w:p>
    <w:p w14:paraId="17819BE5" w14:textId="77777777" w:rsidR="00E87FD6" w:rsidRDefault="00E87FD6" w:rsidP="00E87FD6">
      <w:pPr>
        <w:pStyle w:val="Character"/>
      </w:pPr>
      <w:r>
        <w:t>MARTIN</w:t>
      </w:r>
    </w:p>
    <w:p w14:paraId="3DAC3EDD" w14:textId="77777777" w:rsidR="00F917EF" w:rsidRDefault="00F917EF" w:rsidP="00F917EF">
      <w:r w:rsidRPr="006C358B">
        <w:t>Basira...</w:t>
      </w:r>
    </w:p>
    <w:p w14:paraId="2A1AF2FE" w14:textId="77777777" w:rsidR="00E87FD6" w:rsidRDefault="00E87FD6" w:rsidP="00E87FD6">
      <w:pPr>
        <w:pStyle w:val="Character"/>
      </w:pPr>
      <w:r>
        <w:t>ARCHIVIST</w:t>
      </w:r>
    </w:p>
    <w:p w14:paraId="25388791" w14:textId="1E50F0DC" w:rsidR="00F917EF" w:rsidRDefault="00CF2FF3" w:rsidP="00F917EF">
      <w:r w:rsidRPr="00CF2FF3">
        <w:rPr>
          <w:b/>
          <w:bCs/>
          <w:iCs/>
        </w:rPr>
        <w:t>(</w:t>
      </w:r>
      <w:r w:rsidR="00F917EF" w:rsidRPr="00CF2FF3">
        <w:rPr>
          <w:b/>
          <w:bCs/>
          <w:iCs/>
        </w:rPr>
        <w:t>Softly</w:t>
      </w:r>
      <w:r w:rsidRPr="00CF2FF3">
        <w:rPr>
          <w:b/>
          <w:bCs/>
          <w:iCs/>
        </w:rPr>
        <w:t>)</w:t>
      </w:r>
      <w:r w:rsidRPr="00CF2FF3">
        <w:t xml:space="preserve"> </w:t>
      </w:r>
      <w:r w:rsidR="00F917EF" w:rsidRPr="006C358B">
        <w:t>Martin leave it.</w:t>
      </w:r>
    </w:p>
    <w:p w14:paraId="04B58D9C" w14:textId="77777777" w:rsidR="00F917EF" w:rsidRDefault="00F917EF" w:rsidP="00F917EF">
      <w:r w:rsidRPr="006C358B">
        <w:t>Trust me. She’s been through a lot more than we have.</w:t>
      </w:r>
    </w:p>
    <w:p w14:paraId="6246675F" w14:textId="77777777" w:rsidR="00E87FD6" w:rsidRDefault="00E87FD6" w:rsidP="00E87FD6">
      <w:pPr>
        <w:pStyle w:val="Character"/>
      </w:pPr>
      <w:r>
        <w:lastRenderedPageBreak/>
        <w:t>MARTIN</w:t>
      </w:r>
    </w:p>
    <w:p w14:paraId="42F263A5" w14:textId="7B685A77" w:rsidR="00F917EF" w:rsidRPr="006C358B" w:rsidRDefault="00F917EF" w:rsidP="00F917EF">
      <w:r w:rsidRPr="006C358B">
        <w:t xml:space="preserve">I-It’s not a competition! Christ! I just wanted to </w:t>
      </w:r>
      <w:r w:rsidRPr="006C358B">
        <w:rPr>
          <w:i/>
        </w:rPr>
        <w:t>talk</w:t>
      </w:r>
      <w:r w:rsidRPr="006C358B">
        <w:t>. That’s all.</w:t>
      </w:r>
    </w:p>
    <w:p w14:paraId="4A27F149" w14:textId="77777777" w:rsidR="00FA77B8" w:rsidRDefault="00FA77B8" w:rsidP="00FA77B8">
      <w:pPr>
        <w:pStyle w:val="Character"/>
      </w:pPr>
      <w:r>
        <w:t>BASIRA</w:t>
      </w:r>
    </w:p>
    <w:p w14:paraId="6E209445" w14:textId="77777777" w:rsidR="00F917EF" w:rsidRDefault="00F917EF" w:rsidP="00F917EF">
      <w:r w:rsidRPr="006C358B">
        <w:t>So talk.</w:t>
      </w:r>
    </w:p>
    <w:p w14:paraId="41F896C8" w14:textId="77777777" w:rsidR="00E87FD6" w:rsidRDefault="00E87FD6" w:rsidP="00E87FD6">
      <w:pPr>
        <w:pStyle w:val="Character"/>
      </w:pPr>
      <w:r>
        <w:t>MARTIN</w:t>
      </w:r>
    </w:p>
    <w:p w14:paraId="5A5F774B" w14:textId="77777777" w:rsidR="00F917EF" w:rsidRDefault="00F917EF" w:rsidP="00F917EF">
      <w:pPr>
        <w:rPr>
          <w:b/>
          <w:i/>
        </w:rPr>
      </w:pPr>
      <w:r w:rsidRPr="006C358B">
        <w:t xml:space="preserve">I mean </w:t>
      </w:r>
      <w:r w:rsidRPr="006C358B">
        <w:rPr>
          <w:iCs/>
        </w:rPr>
        <w:t xml:space="preserve">stop </w:t>
      </w:r>
      <w:r w:rsidRPr="006C358B">
        <w:t>and talk.</w:t>
      </w:r>
    </w:p>
    <w:p w14:paraId="1B706E8F" w14:textId="7D668E12" w:rsidR="00F917EF" w:rsidRDefault="00D26D63" w:rsidP="00D26D63">
      <w:pPr>
        <w:pStyle w:val="Music"/>
      </w:pPr>
      <w:r w:rsidRPr="006C358B">
        <w:t>[</w:t>
      </w:r>
      <w:r w:rsidR="008C1444">
        <w:t>They stop walking</w:t>
      </w:r>
      <w:r w:rsidRPr="006C358B">
        <w:t>]</w:t>
      </w:r>
    </w:p>
    <w:p w14:paraId="79605050" w14:textId="77777777" w:rsidR="00FA77B8" w:rsidRDefault="00FA77B8" w:rsidP="00FA77B8">
      <w:pPr>
        <w:pStyle w:val="Character"/>
      </w:pPr>
      <w:r>
        <w:t>BASIRA</w:t>
      </w:r>
    </w:p>
    <w:p w14:paraId="2A8E6C9A" w14:textId="77777777" w:rsidR="00F917EF" w:rsidRDefault="00F917EF" w:rsidP="00F917EF">
      <w:r w:rsidRPr="006C358B">
        <w:t xml:space="preserve">I’d love that Martin. I really would. Unfortunately, you two cost me my only lead on Daisy. And I need to find her before she moves on. So unless you have something </w:t>
      </w:r>
      <w:r w:rsidRPr="006C358B">
        <w:rPr>
          <w:i/>
        </w:rPr>
        <w:t>useful</w:t>
      </w:r>
      <w:r w:rsidRPr="006C358B">
        <w:t xml:space="preserve"> to say…</w:t>
      </w:r>
    </w:p>
    <w:p w14:paraId="66E8D3E3" w14:textId="77777777" w:rsidR="00E87FD6" w:rsidRDefault="00E87FD6" w:rsidP="00E87FD6">
      <w:pPr>
        <w:pStyle w:val="Character"/>
      </w:pPr>
      <w:r>
        <w:t>ARCHIVIST</w:t>
      </w:r>
    </w:p>
    <w:p w14:paraId="6C8DDCE0" w14:textId="2F1CF105" w:rsidR="00F917EF" w:rsidRDefault="00F917EF" w:rsidP="00F917EF">
      <w:r w:rsidRPr="006C358B">
        <w:t xml:space="preserve">Daisy’s not here. She’s </w:t>
      </w:r>
      <w:r w:rsidRPr="006C358B">
        <w:rPr>
          <w:i/>
          <w:iCs/>
        </w:rPr>
        <w:t>already</w:t>
      </w:r>
      <w:r w:rsidRPr="006C358B">
        <w:t xml:space="preserve"> moved on.</w:t>
      </w:r>
    </w:p>
    <w:p w14:paraId="7EF6023F" w14:textId="77777777" w:rsidR="00FA77B8" w:rsidRDefault="00FA77B8" w:rsidP="00FA77B8">
      <w:pPr>
        <w:pStyle w:val="Character"/>
      </w:pPr>
      <w:r>
        <w:t>BASIRA</w:t>
      </w:r>
    </w:p>
    <w:p w14:paraId="7CB8273C" w14:textId="77777777" w:rsidR="00F917EF" w:rsidRDefault="00F917EF" w:rsidP="00F917EF">
      <w:r w:rsidRPr="006C358B">
        <w:t>What?</w:t>
      </w:r>
    </w:p>
    <w:p w14:paraId="78BD4660" w14:textId="77777777" w:rsidR="00E87FD6" w:rsidRDefault="00E87FD6" w:rsidP="00E87FD6">
      <w:pPr>
        <w:pStyle w:val="Character"/>
      </w:pPr>
      <w:r>
        <w:t>MARTIN</w:t>
      </w:r>
    </w:p>
    <w:p w14:paraId="2F08E35E" w14:textId="77777777" w:rsidR="00F917EF" w:rsidRDefault="00F917EF" w:rsidP="00F917EF">
      <w:pPr>
        <w:rPr>
          <w:i/>
        </w:rPr>
      </w:pPr>
      <w:r w:rsidRPr="006C358B">
        <w:t xml:space="preserve">See, this is exactly the kind of thing that comes up when we </w:t>
      </w:r>
      <w:r w:rsidRPr="006C358B">
        <w:rPr>
          <w:i/>
        </w:rPr>
        <w:t>talk—</w:t>
      </w:r>
    </w:p>
    <w:p w14:paraId="3EC12E63" w14:textId="77777777" w:rsidR="00FA77B8" w:rsidRDefault="00FA77B8" w:rsidP="00FA77B8">
      <w:pPr>
        <w:pStyle w:val="Character"/>
      </w:pPr>
      <w:r>
        <w:t>BASIRA</w:t>
      </w:r>
    </w:p>
    <w:p w14:paraId="4CB678B6" w14:textId="4DBD6267" w:rsidR="00F917EF" w:rsidRDefault="00F917EF" w:rsidP="00F917EF">
      <w:r w:rsidRPr="006C358B">
        <w:t>Martin!</w:t>
      </w:r>
    </w:p>
    <w:p w14:paraId="0D158E99" w14:textId="77777777" w:rsidR="00E87FD6" w:rsidRDefault="00E87FD6" w:rsidP="00E87FD6">
      <w:pPr>
        <w:pStyle w:val="Character"/>
      </w:pPr>
      <w:r>
        <w:lastRenderedPageBreak/>
        <w:t>ARCHIVIST</w:t>
      </w:r>
    </w:p>
    <w:p w14:paraId="6A6E55D2" w14:textId="77777777" w:rsidR="00F917EF" w:rsidRDefault="00F917EF" w:rsidP="00F917EF">
      <w:r w:rsidRPr="006C358B">
        <w:t>I told you, I know everything now, more or less. I can see her. With my, uh...</w:t>
      </w:r>
    </w:p>
    <w:p w14:paraId="141D5D6A" w14:textId="77777777" w:rsidR="00FA77B8" w:rsidRDefault="00FA77B8" w:rsidP="00FA77B8">
      <w:pPr>
        <w:pStyle w:val="Character"/>
      </w:pPr>
      <w:r>
        <w:t>BASIRA</w:t>
      </w:r>
    </w:p>
    <w:p w14:paraId="4CB30321" w14:textId="6FE81855" w:rsidR="00F917EF" w:rsidRDefault="00F917EF" w:rsidP="00F917EF">
      <w:r w:rsidRPr="006C358B">
        <w:t>…Magic horror</w:t>
      </w:r>
      <w:r w:rsidR="00775866">
        <w:t>-</w:t>
      </w:r>
      <w:r w:rsidRPr="006C358B">
        <w:t>vision?</w:t>
      </w:r>
    </w:p>
    <w:p w14:paraId="0F0C42FA" w14:textId="77777777" w:rsidR="00E87FD6" w:rsidRDefault="00E87FD6" w:rsidP="00E87FD6">
      <w:pPr>
        <w:pStyle w:val="Character"/>
      </w:pPr>
      <w:r>
        <w:t>ARCHIVIST</w:t>
      </w:r>
    </w:p>
    <w:p w14:paraId="35BD1757" w14:textId="77777777" w:rsidR="00F917EF" w:rsidRDefault="00F917EF" w:rsidP="00F917EF">
      <w:r w:rsidRPr="006C358B">
        <w:t>Sure.</w:t>
      </w:r>
    </w:p>
    <w:p w14:paraId="1041DB45" w14:textId="77777777" w:rsidR="00E87FD6" w:rsidRDefault="00E87FD6" w:rsidP="00E87FD6">
      <w:pPr>
        <w:pStyle w:val="Character"/>
      </w:pPr>
      <w:r>
        <w:t>MARTIN</w:t>
      </w:r>
    </w:p>
    <w:p w14:paraId="3F47B17C" w14:textId="77777777" w:rsidR="00F917EF" w:rsidRDefault="00F917EF" w:rsidP="00F917EF">
      <w:r w:rsidRPr="006C358B">
        <w:t>It’s actually been amazingly useful so far.</w:t>
      </w:r>
    </w:p>
    <w:p w14:paraId="45956FFE" w14:textId="77777777" w:rsidR="00FA77B8" w:rsidRDefault="00FA77B8" w:rsidP="00FA77B8">
      <w:pPr>
        <w:pStyle w:val="Character"/>
      </w:pPr>
      <w:r>
        <w:t>BASIRA</w:t>
      </w:r>
    </w:p>
    <w:p w14:paraId="49D3DCEF" w14:textId="77777777" w:rsidR="00F917EF" w:rsidRDefault="00F917EF" w:rsidP="00F917EF">
      <w:r w:rsidRPr="006C358B">
        <w:t>So you can control it now?</w:t>
      </w:r>
    </w:p>
    <w:p w14:paraId="6472178E" w14:textId="77777777" w:rsidR="00E87FD6" w:rsidRDefault="00E87FD6" w:rsidP="00E87FD6">
      <w:pPr>
        <w:pStyle w:val="Character"/>
      </w:pPr>
      <w:r>
        <w:t>ARCHIVIST</w:t>
      </w:r>
    </w:p>
    <w:p w14:paraId="386999BA" w14:textId="77777777" w:rsidR="00F917EF" w:rsidRDefault="00F917EF" w:rsidP="00F917EF">
      <w:r w:rsidRPr="006C358B">
        <w:t>Yes.</w:t>
      </w:r>
    </w:p>
    <w:p w14:paraId="10F63DDD" w14:textId="77777777" w:rsidR="00FA77B8" w:rsidRDefault="00FA77B8" w:rsidP="00FA77B8">
      <w:pPr>
        <w:pStyle w:val="Character"/>
      </w:pPr>
      <w:r>
        <w:t>BASIRA</w:t>
      </w:r>
    </w:p>
    <w:p w14:paraId="697E835F" w14:textId="791F351D" w:rsidR="00F917EF" w:rsidRDefault="00F917EF" w:rsidP="00F917EF">
      <w:r w:rsidRPr="006C358B">
        <w:t>Hmm.</w:t>
      </w:r>
    </w:p>
    <w:p w14:paraId="3D458E46" w14:textId="311F49E3" w:rsidR="00DF7A74" w:rsidRPr="00DF7A74" w:rsidRDefault="00DF7A74" w:rsidP="00F917EF">
      <w:pPr>
        <w:rPr>
          <w:b/>
          <w:bCs/>
        </w:rPr>
      </w:pPr>
      <w:r w:rsidRPr="00DF7A74">
        <w:rPr>
          <w:b/>
          <w:bCs/>
        </w:rPr>
        <w:t>(Beat)</w:t>
      </w:r>
    </w:p>
    <w:p w14:paraId="4985AC6C" w14:textId="77777777" w:rsidR="00E87FD6" w:rsidRDefault="00E87FD6" w:rsidP="00E87FD6">
      <w:pPr>
        <w:pStyle w:val="Character"/>
      </w:pPr>
      <w:r>
        <w:t>MARTIN</w:t>
      </w:r>
    </w:p>
    <w:p w14:paraId="72665A2C" w14:textId="138F3CE1" w:rsidR="00F917EF" w:rsidRPr="006C358B" w:rsidRDefault="00F917EF" w:rsidP="00F917EF">
      <w:r w:rsidRPr="006C358B">
        <w:t>So...</w:t>
      </w:r>
    </w:p>
    <w:p w14:paraId="5B9E4B62" w14:textId="77777777" w:rsidR="00F917EF" w:rsidRDefault="00F917EF" w:rsidP="00F917EF">
      <w:r w:rsidRPr="006C358B">
        <w:t xml:space="preserve">We know she’s not here, and John can find her wherever she goes... it sounds to me like we actually </w:t>
      </w:r>
      <w:r w:rsidRPr="006C358B">
        <w:rPr>
          <w:i/>
        </w:rPr>
        <w:t>do</w:t>
      </w:r>
      <w:r w:rsidRPr="006C358B">
        <w:t xml:space="preserve"> have a moment to talk. Hm?</w:t>
      </w:r>
    </w:p>
    <w:p w14:paraId="7FCD55EE" w14:textId="77777777" w:rsidR="003B446C" w:rsidRPr="00DF7A74" w:rsidRDefault="003B446C" w:rsidP="003B446C">
      <w:pPr>
        <w:rPr>
          <w:b/>
          <w:bCs/>
        </w:rPr>
      </w:pPr>
      <w:r w:rsidRPr="00DF7A74">
        <w:rPr>
          <w:b/>
          <w:bCs/>
        </w:rPr>
        <w:t>(Beat)</w:t>
      </w:r>
    </w:p>
    <w:p w14:paraId="501BBAAF" w14:textId="77777777" w:rsidR="00F917EF" w:rsidRDefault="00F917EF" w:rsidP="00F917EF">
      <w:r w:rsidRPr="006C358B">
        <w:lastRenderedPageBreak/>
        <w:t xml:space="preserve">You might not care but it </w:t>
      </w:r>
      <w:r w:rsidRPr="006C358B">
        <w:rPr>
          <w:i/>
          <w:iCs/>
        </w:rPr>
        <w:t>is</w:t>
      </w:r>
      <w:r w:rsidRPr="006C358B">
        <w:t xml:space="preserve"> good to see you Basira. It has been a </w:t>
      </w:r>
      <w:r w:rsidRPr="006C358B">
        <w:rPr>
          <w:iCs/>
        </w:rPr>
        <w:t xml:space="preserve">long </w:t>
      </w:r>
      <w:r w:rsidRPr="006C358B">
        <w:t>time since we saw a friendly face.</w:t>
      </w:r>
    </w:p>
    <w:p w14:paraId="51B011EA" w14:textId="77777777" w:rsidR="00FA77B8" w:rsidRDefault="00FA77B8" w:rsidP="00FA77B8">
      <w:pPr>
        <w:pStyle w:val="Character"/>
      </w:pPr>
      <w:r>
        <w:t>BASIRA</w:t>
      </w:r>
    </w:p>
    <w:p w14:paraId="67C1F5FD" w14:textId="77777777" w:rsidR="00F917EF" w:rsidRDefault="00F917EF" w:rsidP="00F917EF">
      <w:r w:rsidRPr="006C358B">
        <w:t>Friendly wasn't what I was going for.</w:t>
      </w:r>
    </w:p>
    <w:p w14:paraId="28349A94" w14:textId="77777777" w:rsidR="00E87FD6" w:rsidRDefault="00E87FD6" w:rsidP="00E87FD6">
      <w:pPr>
        <w:pStyle w:val="Character"/>
      </w:pPr>
      <w:r>
        <w:t>MARTIN</w:t>
      </w:r>
    </w:p>
    <w:p w14:paraId="7F318C4F" w14:textId="77777777" w:rsidR="00F917EF" w:rsidRDefault="00F917EF" w:rsidP="00F917EF">
      <w:r w:rsidRPr="006C358B">
        <w:t>All I’m saying is, it’s nice to find someone we can trust again. Ever since everything went to hell, it’s just been—</w:t>
      </w:r>
    </w:p>
    <w:p w14:paraId="6AAC148C" w14:textId="77777777" w:rsidR="00FA77B8" w:rsidRDefault="00FA77B8" w:rsidP="00FA77B8">
      <w:pPr>
        <w:pStyle w:val="Character"/>
      </w:pPr>
      <w:r>
        <w:t>BASIRA</w:t>
      </w:r>
    </w:p>
    <w:p w14:paraId="40A19B63" w14:textId="77777777" w:rsidR="00F917EF" w:rsidRDefault="00F917EF" w:rsidP="00F917EF">
      <w:r w:rsidRPr="006C358B">
        <w:t xml:space="preserve">Yeah, about that. </w:t>
      </w:r>
    </w:p>
    <w:p w14:paraId="12D30EFE" w14:textId="1DB0B03D" w:rsidR="00F917EF" w:rsidRDefault="00C12033" w:rsidP="00F917EF">
      <w:r w:rsidRPr="00C12033">
        <w:rPr>
          <w:b/>
          <w:bCs/>
        </w:rPr>
        <w:t>(</w:t>
      </w:r>
      <w:r w:rsidR="009E6F86">
        <w:rPr>
          <w:b/>
          <w:bCs/>
        </w:rPr>
        <w:t>Turning</w:t>
      </w:r>
      <w:r w:rsidR="00F917EF" w:rsidRPr="00C12033">
        <w:rPr>
          <w:b/>
          <w:bCs/>
        </w:rPr>
        <w:t xml:space="preserve"> to </w:t>
      </w:r>
      <w:r w:rsidRPr="00C12033">
        <w:rPr>
          <w:b/>
          <w:bCs/>
        </w:rPr>
        <w:t>t</w:t>
      </w:r>
      <w:r w:rsidR="00F917EF" w:rsidRPr="00C12033">
        <w:rPr>
          <w:b/>
          <w:bCs/>
        </w:rPr>
        <w:t>he Archivist</w:t>
      </w:r>
      <w:r w:rsidRPr="00C12033">
        <w:rPr>
          <w:b/>
          <w:bCs/>
        </w:rPr>
        <w:t>)</w:t>
      </w:r>
      <w:r w:rsidR="00F917EF" w:rsidRPr="006C358B">
        <w:t xml:space="preserve"> You caused this didn’t you?</w:t>
      </w:r>
    </w:p>
    <w:p w14:paraId="45F2DA93" w14:textId="19C0773E" w:rsidR="00F917EF" w:rsidRDefault="00C12033" w:rsidP="00C12033">
      <w:pPr>
        <w:pStyle w:val="CharacterSounds"/>
      </w:pPr>
      <w:r>
        <w:t>(T</w:t>
      </w:r>
      <w:r w:rsidRPr="006C358B">
        <w:t xml:space="preserve">he </w:t>
      </w:r>
      <w:r>
        <w:t>A</w:t>
      </w:r>
      <w:r w:rsidRPr="006C358B">
        <w:t>rchivist gives a heavy breath</w:t>
      </w:r>
      <w:r>
        <w:t>)</w:t>
      </w:r>
    </w:p>
    <w:p w14:paraId="10B80B01" w14:textId="226AD2F3" w:rsidR="00F917EF" w:rsidRDefault="00F917EF" w:rsidP="00F917EF">
      <w:r w:rsidRPr="006C358B">
        <w:t xml:space="preserve">Don't give me that look, you </w:t>
      </w:r>
      <w:r w:rsidRPr="006C358B">
        <w:rPr>
          <w:i/>
        </w:rPr>
        <w:t>know</w:t>
      </w:r>
      <w:r w:rsidRPr="006C358B">
        <w:t xml:space="preserve"> what I mean. </w:t>
      </w:r>
      <w:r w:rsidRPr="006C358B">
        <w:rPr>
          <w:b/>
          <w:bCs/>
        </w:rPr>
        <w:t>Did</w:t>
      </w:r>
      <w:r w:rsidRPr="006C358B">
        <w:t xml:space="preserve"> you mess up the world? Yes or no.</w:t>
      </w:r>
    </w:p>
    <w:p w14:paraId="772B7B02" w14:textId="5D1A9907" w:rsidR="008024AC" w:rsidRPr="008024AC" w:rsidRDefault="008024AC" w:rsidP="00F917EF">
      <w:pPr>
        <w:rPr>
          <w:b/>
          <w:bCs/>
        </w:rPr>
      </w:pPr>
      <w:r w:rsidRPr="008024AC">
        <w:rPr>
          <w:b/>
          <w:bCs/>
        </w:rPr>
        <w:t>(Beat)</w:t>
      </w:r>
    </w:p>
    <w:p w14:paraId="07FE9F45" w14:textId="77777777" w:rsidR="00E87FD6" w:rsidRDefault="00E87FD6" w:rsidP="00E87FD6">
      <w:pPr>
        <w:pStyle w:val="Character"/>
      </w:pPr>
      <w:r>
        <w:t>ARCHIVIST</w:t>
      </w:r>
    </w:p>
    <w:p w14:paraId="521D9595" w14:textId="77777777" w:rsidR="00F917EF" w:rsidRDefault="00F917EF" w:rsidP="00F917EF">
      <w:r w:rsidRPr="006C358B">
        <w:t>Yes.</w:t>
      </w:r>
    </w:p>
    <w:p w14:paraId="669D3731" w14:textId="77777777" w:rsidR="00FA77B8" w:rsidRDefault="00FA77B8" w:rsidP="00FA77B8">
      <w:pPr>
        <w:pStyle w:val="Character"/>
      </w:pPr>
      <w:r>
        <w:t>BASIRA</w:t>
      </w:r>
    </w:p>
    <w:p w14:paraId="2A60F796" w14:textId="77777777" w:rsidR="00F917EF" w:rsidRDefault="00F917EF" w:rsidP="00F917EF">
      <w:r w:rsidRPr="006C358B">
        <w:t>God</w:t>
      </w:r>
      <w:r w:rsidRPr="006C358B">
        <w:rPr>
          <w:i/>
        </w:rPr>
        <w:t xml:space="preserve">damn </w:t>
      </w:r>
      <w:r w:rsidRPr="006C358B">
        <w:t xml:space="preserve">it! I knew it was you! I </w:t>
      </w:r>
      <w:r w:rsidRPr="006C358B">
        <w:rPr>
          <w:i/>
        </w:rPr>
        <w:t xml:space="preserve">knew </w:t>
      </w:r>
      <w:r w:rsidRPr="006C358B">
        <w:t>it!</w:t>
      </w:r>
    </w:p>
    <w:p w14:paraId="051AF676" w14:textId="77777777" w:rsidR="00E87FD6" w:rsidRDefault="00E87FD6" w:rsidP="00E87FD6">
      <w:pPr>
        <w:pStyle w:val="Character"/>
      </w:pPr>
      <w:r>
        <w:t>MARTIN</w:t>
      </w:r>
    </w:p>
    <w:p w14:paraId="59DE6D51" w14:textId="77777777" w:rsidR="00F917EF" w:rsidRDefault="00F917EF" w:rsidP="00F917EF">
      <w:r w:rsidRPr="006C358B">
        <w:t>Basira...</w:t>
      </w:r>
    </w:p>
    <w:p w14:paraId="4E30D722" w14:textId="77777777" w:rsidR="00E87FD6" w:rsidRDefault="00E87FD6" w:rsidP="00E87FD6">
      <w:pPr>
        <w:pStyle w:val="Character"/>
      </w:pPr>
      <w:r>
        <w:lastRenderedPageBreak/>
        <w:t>ARCHIVIST</w:t>
      </w:r>
    </w:p>
    <w:p w14:paraId="46396DCF" w14:textId="77777777" w:rsidR="00F917EF" w:rsidRDefault="00F917EF" w:rsidP="00F917EF">
      <w:r w:rsidRPr="006C358B">
        <w:t xml:space="preserve">I didn’t mean to. Elias was... </w:t>
      </w:r>
    </w:p>
    <w:p w14:paraId="24367784" w14:textId="77777777" w:rsidR="00F917EF" w:rsidRDefault="00F917EF" w:rsidP="00F917EF">
      <w:r w:rsidRPr="006C358B">
        <w:t>We were all playing out this big ritual for him. With me as the lynchpin, the gate.</w:t>
      </w:r>
    </w:p>
    <w:p w14:paraId="385B4810" w14:textId="77777777" w:rsidR="00FA77B8" w:rsidRDefault="00FA77B8" w:rsidP="00FA77B8">
      <w:pPr>
        <w:pStyle w:val="Character"/>
      </w:pPr>
      <w:r>
        <w:t>BASIRA</w:t>
      </w:r>
    </w:p>
    <w:p w14:paraId="38C1497E" w14:textId="77777777" w:rsidR="00F917EF" w:rsidRDefault="00F917EF" w:rsidP="00F917EF">
      <w:r w:rsidRPr="006C358B">
        <w:t xml:space="preserve">Oh you didn’t </w:t>
      </w:r>
      <w:r w:rsidRPr="006C358B">
        <w:rPr>
          <w:i/>
        </w:rPr>
        <w:t>mean</w:t>
      </w:r>
      <w:r w:rsidRPr="006C358B">
        <w:t xml:space="preserve"> to! Oh that’s all right then. Christ! I should’ve known... I… I should’ve just let Daisy take you out at the start.</w:t>
      </w:r>
    </w:p>
    <w:p w14:paraId="766DC669" w14:textId="77777777" w:rsidR="00E87FD6" w:rsidRDefault="00E87FD6" w:rsidP="00E87FD6">
      <w:pPr>
        <w:pStyle w:val="Character"/>
      </w:pPr>
      <w:r>
        <w:t>MARTIN</w:t>
      </w:r>
    </w:p>
    <w:p w14:paraId="62F27147" w14:textId="77777777" w:rsidR="00F917EF" w:rsidRDefault="00F917EF" w:rsidP="00F917EF">
      <w:r w:rsidRPr="006C358B">
        <w:t>You don’t mean that.</w:t>
      </w:r>
    </w:p>
    <w:p w14:paraId="20E871EB" w14:textId="77777777" w:rsidR="00FA77B8" w:rsidRDefault="00FA77B8" w:rsidP="00FA77B8">
      <w:pPr>
        <w:pStyle w:val="Character"/>
      </w:pPr>
      <w:r>
        <w:t>BASIRA</w:t>
      </w:r>
    </w:p>
    <w:p w14:paraId="6E4DA023" w14:textId="77777777" w:rsidR="00F917EF" w:rsidRPr="00CC71B8" w:rsidRDefault="00F917EF" w:rsidP="00F917EF">
      <w:pPr>
        <w:rPr>
          <w:iCs/>
        </w:rPr>
      </w:pPr>
      <w:r w:rsidRPr="006C358B">
        <w:t>No?</w:t>
      </w:r>
      <w:r w:rsidRPr="006C358B">
        <w:rPr>
          <w:i/>
        </w:rPr>
        <w:t xml:space="preserve"> </w:t>
      </w:r>
    </w:p>
    <w:p w14:paraId="330561C4" w14:textId="560F7F72" w:rsidR="00F917EF" w:rsidRPr="006C358B" w:rsidRDefault="000F2489" w:rsidP="00F917EF">
      <w:r w:rsidRPr="00CC71B8">
        <w:rPr>
          <w:b/>
          <w:bCs/>
          <w:iCs/>
        </w:rPr>
        <w:t>(</w:t>
      </w:r>
      <w:r w:rsidR="00F917EF" w:rsidRPr="00CC71B8">
        <w:rPr>
          <w:b/>
          <w:bCs/>
          <w:iCs/>
        </w:rPr>
        <w:t>Exhales</w:t>
      </w:r>
      <w:r w:rsidRPr="00CC71B8">
        <w:rPr>
          <w:b/>
          <w:bCs/>
          <w:iCs/>
        </w:rPr>
        <w:t>)</w:t>
      </w:r>
      <w:r w:rsidR="00F917EF" w:rsidRPr="006C358B">
        <w:rPr>
          <w:iCs/>
        </w:rPr>
        <w:t xml:space="preserve"> </w:t>
      </w:r>
      <w:r w:rsidR="00F917EF" w:rsidRPr="006C358B">
        <w:t>I don’t know. Maybe. If I had... it would have stopped all this, wouldn’t it?</w:t>
      </w:r>
    </w:p>
    <w:p w14:paraId="42BA0E9D" w14:textId="77777777" w:rsidR="00E87FD6" w:rsidRDefault="00E87FD6" w:rsidP="00E87FD6">
      <w:pPr>
        <w:pStyle w:val="Character"/>
      </w:pPr>
      <w:r>
        <w:t>ARCHIVIST</w:t>
      </w:r>
    </w:p>
    <w:p w14:paraId="22EB2A1B" w14:textId="77777777" w:rsidR="00F917EF" w:rsidRDefault="00F917EF" w:rsidP="00F917EF">
      <w:r w:rsidRPr="006C358B">
        <w:t>Perhaps.</w:t>
      </w:r>
    </w:p>
    <w:p w14:paraId="32BAFFC9" w14:textId="77777777" w:rsidR="00F917EF" w:rsidRDefault="00F917EF" w:rsidP="00F917EF">
      <w:r w:rsidRPr="006C358B">
        <w:t>Perhaps not.</w:t>
      </w:r>
    </w:p>
    <w:p w14:paraId="106711A0" w14:textId="77777777" w:rsidR="00FA77B8" w:rsidRDefault="00FA77B8" w:rsidP="00FA77B8">
      <w:pPr>
        <w:pStyle w:val="Character"/>
      </w:pPr>
      <w:r>
        <w:t>BASIRA</w:t>
      </w:r>
    </w:p>
    <w:p w14:paraId="7F922E60" w14:textId="42828FC8" w:rsidR="00F917EF" w:rsidRDefault="009F6B51" w:rsidP="00F917EF">
      <w:r w:rsidRPr="009F6B51">
        <w:rPr>
          <w:b/>
          <w:bCs/>
        </w:rPr>
        <w:t>(Sarcastically)</w:t>
      </w:r>
      <w:r>
        <w:t xml:space="preserve"> </w:t>
      </w:r>
      <w:r w:rsidR="00F917EF" w:rsidRPr="006C358B">
        <w:t>I thought you knew everything?</w:t>
      </w:r>
    </w:p>
    <w:p w14:paraId="6C61972A" w14:textId="77777777" w:rsidR="00E87FD6" w:rsidRDefault="00E87FD6" w:rsidP="00E87FD6">
      <w:pPr>
        <w:pStyle w:val="Character"/>
      </w:pPr>
      <w:r>
        <w:t>MARTIN</w:t>
      </w:r>
    </w:p>
    <w:p w14:paraId="6993E6EA" w14:textId="77777777" w:rsidR="00F917EF" w:rsidRDefault="00F917EF" w:rsidP="00F917EF">
      <w:r w:rsidRPr="006C358B">
        <w:t>He can’t do hypotheticals.</w:t>
      </w:r>
    </w:p>
    <w:p w14:paraId="5D1BE504" w14:textId="77777777" w:rsidR="00FA77B8" w:rsidRDefault="00FA77B8" w:rsidP="00FA77B8">
      <w:pPr>
        <w:pStyle w:val="Character"/>
      </w:pPr>
      <w:r>
        <w:lastRenderedPageBreak/>
        <w:t>BASIRA</w:t>
      </w:r>
    </w:p>
    <w:p w14:paraId="4A6F7549" w14:textId="77777777" w:rsidR="00F917EF" w:rsidRDefault="00F917EF" w:rsidP="00F917EF">
      <w:r w:rsidRPr="006C358B">
        <w:t>And if I killed you now?</w:t>
      </w:r>
    </w:p>
    <w:p w14:paraId="76F10B2F" w14:textId="77777777" w:rsidR="00E87FD6" w:rsidRDefault="00E87FD6" w:rsidP="00E87FD6">
      <w:pPr>
        <w:pStyle w:val="Character"/>
      </w:pPr>
      <w:r>
        <w:t>MARTIN</w:t>
      </w:r>
    </w:p>
    <w:p w14:paraId="00DB3762" w14:textId="77777777" w:rsidR="00F917EF" w:rsidRDefault="00F917EF" w:rsidP="00F917EF">
      <w:r w:rsidRPr="006C358B">
        <w:t>What did I just say?</w:t>
      </w:r>
    </w:p>
    <w:p w14:paraId="76CF8003" w14:textId="77777777" w:rsidR="00E87FD6" w:rsidRDefault="00E87FD6" w:rsidP="00E87FD6">
      <w:pPr>
        <w:pStyle w:val="Character"/>
      </w:pPr>
      <w:r>
        <w:t>ARCHIVIST</w:t>
      </w:r>
    </w:p>
    <w:p w14:paraId="0FE428A9" w14:textId="77777777" w:rsidR="00F917EF" w:rsidRDefault="00F917EF" w:rsidP="00F917EF">
      <w:r w:rsidRPr="006C358B">
        <w:t xml:space="preserve">You couldn’t. And even if you could, it wouldn’t be enough to undo what’s happened to the world. </w:t>
      </w:r>
    </w:p>
    <w:p w14:paraId="122DA5A5" w14:textId="77777777" w:rsidR="00FA77B8" w:rsidRDefault="00FA77B8" w:rsidP="00FA77B8">
      <w:pPr>
        <w:pStyle w:val="Character"/>
      </w:pPr>
      <w:r>
        <w:t>BASIRA</w:t>
      </w:r>
    </w:p>
    <w:p w14:paraId="6099522A" w14:textId="77777777" w:rsidR="00F917EF" w:rsidRDefault="00F917EF" w:rsidP="00F917EF">
      <w:r w:rsidRPr="006C358B">
        <w:t>So… what? You’re the immortal god of this messed up little hellscape now?</w:t>
      </w:r>
    </w:p>
    <w:p w14:paraId="116EF146" w14:textId="77777777" w:rsidR="00E87FD6" w:rsidRDefault="00E87FD6" w:rsidP="00E87FD6">
      <w:pPr>
        <w:pStyle w:val="Character"/>
      </w:pPr>
      <w:r>
        <w:t>ARCHIVIST</w:t>
      </w:r>
    </w:p>
    <w:p w14:paraId="03A47EC5" w14:textId="32C12427" w:rsidR="00F917EF" w:rsidRDefault="00F917EF" w:rsidP="00F917EF">
      <w:r w:rsidRPr="006C358B">
        <w:t xml:space="preserve">‘God’ might be stretching it. </w:t>
      </w:r>
      <w:r w:rsidR="00C80B17" w:rsidRPr="00C80B17">
        <w:rPr>
          <w:b/>
          <w:bCs/>
        </w:rPr>
        <w:t>(</w:t>
      </w:r>
      <w:r w:rsidR="00C80B17">
        <w:rPr>
          <w:b/>
          <w:bCs/>
        </w:rPr>
        <w:t>d</w:t>
      </w:r>
      <w:r w:rsidRPr="00C80B17">
        <w:rPr>
          <w:b/>
          <w:bCs/>
        </w:rPr>
        <w:t>eep breath</w:t>
      </w:r>
      <w:r w:rsidR="00C80B17" w:rsidRPr="00C80B17">
        <w:rPr>
          <w:b/>
          <w:bCs/>
        </w:rPr>
        <w:t>)</w:t>
      </w:r>
      <w:r w:rsidRPr="006C358B">
        <w:t xml:space="preserve"> But I am more powerful now, yes.</w:t>
      </w:r>
    </w:p>
    <w:p w14:paraId="7C386096" w14:textId="77777777" w:rsidR="00FA77B8" w:rsidRDefault="00FA77B8" w:rsidP="00FA77B8">
      <w:pPr>
        <w:pStyle w:val="Character"/>
      </w:pPr>
      <w:r>
        <w:t>BASIRA</w:t>
      </w:r>
    </w:p>
    <w:p w14:paraId="0E8F0915" w14:textId="7F28FABB" w:rsidR="00F917EF" w:rsidRDefault="00F917EF" w:rsidP="00F917EF">
      <w:r w:rsidRPr="006C358B">
        <w:t>Brilliant.</w:t>
      </w:r>
    </w:p>
    <w:p w14:paraId="6227C327" w14:textId="3C5CFA02" w:rsidR="00EA4291" w:rsidRPr="00EA4291" w:rsidRDefault="00EA4291" w:rsidP="00F917EF">
      <w:pPr>
        <w:rPr>
          <w:b/>
          <w:bCs/>
        </w:rPr>
      </w:pPr>
      <w:r w:rsidRPr="00EA4291">
        <w:rPr>
          <w:b/>
          <w:bCs/>
        </w:rPr>
        <w:t>(Beat)</w:t>
      </w:r>
    </w:p>
    <w:p w14:paraId="1846FDB1" w14:textId="77777777" w:rsidR="00E87FD6" w:rsidRDefault="00E87FD6" w:rsidP="00E87FD6">
      <w:pPr>
        <w:pStyle w:val="Character"/>
      </w:pPr>
      <w:r>
        <w:t>MARTIN</w:t>
      </w:r>
    </w:p>
    <w:p w14:paraId="4EE35DDC" w14:textId="77777777" w:rsidR="00F917EF" w:rsidRDefault="00F917EF" w:rsidP="00F917EF">
      <w:r w:rsidRPr="006C358B">
        <w:t>Okay, well since we’re talking, I-I was wondering… I don’t know if, if I missed it, or if you both just assumed that I knew, since you knew it already, but, well...</w:t>
      </w:r>
    </w:p>
    <w:p w14:paraId="19DE5CCC" w14:textId="77777777" w:rsidR="00FA77B8" w:rsidRDefault="00FA77B8" w:rsidP="00FA77B8">
      <w:pPr>
        <w:pStyle w:val="Character"/>
      </w:pPr>
      <w:r>
        <w:t>BASIRA</w:t>
      </w:r>
    </w:p>
    <w:p w14:paraId="7A68F553" w14:textId="77777777" w:rsidR="00F917EF" w:rsidRDefault="00F917EF" w:rsidP="00F917EF">
      <w:r w:rsidRPr="006C358B">
        <w:t>Spit it out.</w:t>
      </w:r>
    </w:p>
    <w:p w14:paraId="767F2D43" w14:textId="77777777" w:rsidR="00E87FD6" w:rsidRDefault="00E87FD6" w:rsidP="00E87FD6">
      <w:pPr>
        <w:pStyle w:val="Character"/>
      </w:pPr>
      <w:r>
        <w:lastRenderedPageBreak/>
        <w:t>MARTIN</w:t>
      </w:r>
    </w:p>
    <w:p w14:paraId="1B0886D9" w14:textId="77777777" w:rsidR="00F917EF" w:rsidRDefault="00F917EF" w:rsidP="00F917EF">
      <w:r w:rsidRPr="006C358B">
        <w:t>What was the deal with Trevor? Why was he... I mean, I’m not really sure what happened back there?</w:t>
      </w:r>
    </w:p>
    <w:p w14:paraId="029AACCB" w14:textId="77777777" w:rsidR="00FA77B8" w:rsidRDefault="00FA77B8" w:rsidP="00FA77B8">
      <w:pPr>
        <w:pStyle w:val="Character"/>
      </w:pPr>
      <w:r>
        <w:t>BASIRA</w:t>
      </w:r>
    </w:p>
    <w:p w14:paraId="3429A02F" w14:textId="77777777" w:rsidR="00F917EF" w:rsidRDefault="00F917EF" w:rsidP="00F917EF">
      <w:r w:rsidRPr="006C358B">
        <w:t>Seriously? You brought him here, and you didn’t brief him, Mr All-Seeing-Eye?</w:t>
      </w:r>
    </w:p>
    <w:p w14:paraId="07F86BDD" w14:textId="77777777" w:rsidR="00E87FD6" w:rsidRDefault="00E87FD6" w:rsidP="00E87FD6">
      <w:pPr>
        <w:pStyle w:val="Character"/>
      </w:pPr>
      <w:r>
        <w:t>MARTIN</w:t>
      </w:r>
    </w:p>
    <w:p w14:paraId="74F0B819" w14:textId="77777777" w:rsidR="00F917EF" w:rsidRDefault="00F917EF" w:rsidP="00F917EF">
      <w:r w:rsidRPr="006C358B">
        <w:t>Oh, he just keeps being vague and ominous.</w:t>
      </w:r>
    </w:p>
    <w:p w14:paraId="02E3A172" w14:textId="77777777" w:rsidR="00FA77B8" w:rsidRDefault="00FA77B8" w:rsidP="00FA77B8">
      <w:pPr>
        <w:pStyle w:val="Character"/>
      </w:pPr>
      <w:r>
        <w:t>BASIRA</w:t>
      </w:r>
    </w:p>
    <w:p w14:paraId="3E59B217" w14:textId="77777777" w:rsidR="00F917EF" w:rsidRDefault="00F917EF" w:rsidP="00F917EF">
      <w:r w:rsidRPr="006C358B">
        <w:t>Well, some things don’t change then.</w:t>
      </w:r>
    </w:p>
    <w:p w14:paraId="682AB968" w14:textId="77777777" w:rsidR="00E87FD6" w:rsidRDefault="00E87FD6" w:rsidP="00E87FD6">
      <w:pPr>
        <w:pStyle w:val="Character"/>
      </w:pPr>
      <w:r>
        <w:t>ARCHIVIST</w:t>
      </w:r>
    </w:p>
    <w:p w14:paraId="56274D72" w14:textId="77777777" w:rsidR="00F917EF" w:rsidRDefault="00F917EF" w:rsidP="00F917EF">
      <w:r w:rsidRPr="006C358B">
        <w:t xml:space="preserve">It was a </w:t>
      </w:r>
      <w:r w:rsidRPr="006C358B">
        <w:rPr>
          <w:i/>
          <w:iCs/>
        </w:rPr>
        <w:t>courtesy</w:t>
      </w:r>
      <w:r w:rsidRPr="006C358B">
        <w:t xml:space="preserve">. I wasn’t sure what you’d be comfortable with me sharing. </w:t>
      </w:r>
    </w:p>
    <w:p w14:paraId="71B540A5" w14:textId="77777777" w:rsidR="00FA77B8" w:rsidRDefault="00FA77B8" w:rsidP="00FA77B8">
      <w:pPr>
        <w:pStyle w:val="Character"/>
      </w:pPr>
      <w:r>
        <w:t>BASIRA</w:t>
      </w:r>
    </w:p>
    <w:p w14:paraId="05F90B30" w14:textId="77777777" w:rsidR="00F917EF" w:rsidRDefault="00F917EF" w:rsidP="00F917EF">
      <w:r w:rsidRPr="006C358B">
        <w:t>Oh how generous.</w:t>
      </w:r>
    </w:p>
    <w:p w14:paraId="604EAEF6" w14:textId="77777777" w:rsidR="00E87FD6" w:rsidRDefault="00E87FD6" w:rsidP="00E87FD6">
      <w:pPr>
        <w:pStyle w:val="Character"/>
      </w:pPr>
      <w:r>
        <w:t>MARTIN</w:t>
      </w:r>
    </w:p>
    <w:p w14:paraId="29F86204" w14:textId="77777777" w:rsidR="00F917EF" w:rsidRDefault="00F917EF" w:rsidP="00F917EF">
      <w:r w:rsidRPr="006C358B">
        <w:t>Basira…</w:t>
      </w:r>
    </w:p>
    <w:p w14:paraId="38D4F398" w14:textId="436CFA9E" w:rsidR="00F917EF" w:rsidRDefault="00F917EF" w:rsidP="00F917EF">
      <w:r w:rsidRPr="006C358B">
        <w:t xml:space="preserve">We </w:t>
      </w:r>
      <w:r w:rsidRPr="006C358B">
        <w:rPr>
          <w:i/>
          <w:iCs/>
        </w:rPr>
        <w:t>want</w:t>
      </w:r>
      <w:r w:rsidRPr="006C358B">
        <w:t xml:space="preserve"> to help you.</w:t>
      </w:r>
    </w:p>
    <w:p w14:paraId="46D75D6F" w14:textId="26ABEE7F" w:rsidR="002C7B0F" w:rsidRPr="002C7B0F" w:rsidRDefault="002C7B0F" w:rsidP="00F917EF">
      <w:pPr>
        <w:rPr>
          <w:b/>
          <w:bCs/>
        </w:rPr>
      </w:pPr>
      <w:r w:rsidRPr="002C7B0F">
        <w:rPr>
          <w:b/>
          <w:bCs/>
        </w:rPr>
        <w:t>(</w:t>
      </w:r>
      <w:r w:rsidR="00126498">
        <w:rPr>
          <w:b/>
          <w:bCs/>
        </w:rPr>
        <w:t>Long b</w:t>
      </w:r>
      <w:r w:rsidRPr="002C7B0F">
        <w:rPr>
          <w:b/>
          <w:bCs/>
        </w:rPr>
        <w:t>eat)</w:t>
      </w:r>
    </w:p>
    <w:p w14:paraId="517DED8D" w14:textId="77777777" w:rsidR="00FA77B8" w:rsidRDefault="00FA77B8" w:rsidP="00FA77B8">
      <w:pPr>
        <w:pStyle w:val="Character"/>
      </w:pPr>
      <w:r>
        <w:lastRenderedPageBreak/>
        <w:t>BASIRA</w:t>
      </w:r>
    </w:p>
    <w:p w14:paraId="724AA083" w14:textId="77777777" w:rsidR="00F917EF" w:rsidRDefault="00F917EF" w:rsidP="00F917EF">
      <w:r w:rsidRPr="006C358B">
        <w:t>So, when everything went sideways at the institute, I lost track of Daisy and Julia Montauk. I know Daisy managed to kill her, but I don’t know the details. Didn’t find any sign of them in the Archives, at least.</w:t>
      </w:r>
    </w:p>
    <w:p w14:paraId="4A17C6B6" w14:textId="77777777" w:rsidR="00E87FD6" w:rsidRDefault="00E87FD6" w:rsidP="00E87FD6">
      <w:pPr>
        <w:pStyle w:val="Character"/>
      </w:pPr>
      <w:r>
        <w:t>ARCHIVIST</w:t>
      </w:r>
    </w:p>
    <w:p w14:paraId="0352B288" w14:textId="77777777" w:rsidR="00F917EF" w:rsidRDefault="00F917EF" w:rsidP="00F917EF">
      <w:r w:rsidRPr="006C358B">
        <w:t>It was about a week later. They’d been stalking each other through the tunnels beneath the city. Daisy managed to corner her in an old subway access, and tore out her throat. Trevor found the body three hours later.</w:t>
      </w:r>
    </w:p>
    <w:p w14:paraId="670F16E8" w14:textId="77777777" w:rsidR="00FA77B8" w:rsidRDefault="00FA77B8" w:rsidP="00FA77B8">
      <w:pPr>
        <w:pStyle w:val="Character"/>
      </w:pPr>
      <w:r>
        <w:t>BASIRA</w:t>
      </w:r>
    </w:p>
    <w:p w14:paraId="5903B8EF" w14:textId="60808EDB" w:rsidR="00F917EF" w:rsidRDefault="00465684" w:rsidP="00F917EF">
      <w:r w:rsidRPr="00465684">
        <w:rPr>
          <w:b/>
          <w:bCs/>
        </w:rPr>
        <w:t>(</w:t>
      </w:r>
      <w:r w:rsidR="00F917EF" w:rsidRPr="00465684">
        <w:rPr>
          <w:b/>
          <w:bCs/>
        </w:rPr>
        <w:t>Irritated</w:t>
      </w:r>
      <w:r w:rsidRPr="00465684">
        <w:rPr>
          <w:b/>
          <w:bCs/>
        </w:rPr>
        <w:t>)</w:t>
      </w:r>
      <w:r w:rsidR="00F917EF" w:rsidRPr="006C358B">
        <w:t xml:space="preserve"> Do </w:t>
      </w:r>
      <w:r w:rsidR="00F917EF" w:rsidRPr="006C358B">
        <w:rPr>
          <w:i/>
          <w:iCs/>
        </w:rPr>
        <w:t>you</w:t>
      </w:r>
      <w:r w:rsidR="00F917EF" w:rsidRPr="006C358B">
        <w:t xml:space="preserve"> want to tell it?</w:t>
      </w:r>
    </w:p>
    <w:p w14:paraId="0D2F1E98" w14:textId="77777777" w:rsidR="00E87FD6" w:rsidRDefault="00E87FD6" w:rsidP="00E87FD6">
      <w:pPr>
        <w:pStyle w:val="Character"/>
      </w:pPr>
      <w:r>
        <w:t>ARCHIVIST</w:t>
      </w:r>
    </w:p>
    <w:p w14:paraId="2376DB88" w14:textId="77777777" w:rsidR="00F917EF" w:rsidRDefault="00F917EF" w:rsidP="00F917EF">
      <w:r w:rsidRPr="006C358B">
        <w:t>Sorry. I thought you’d want me to fill in on the missing details.</w:t>
      </w:r>
    </w:p>
    <w:p w14:paraId="48EEB692" w14:textId="77777777" w:rsidR="00FA77B8" w:rsidRDefault="00FA77B8" w:rsidP="00FA77B8">
      <w:pPr>
        <w:pStyle w:val="Character"/>
      </w:pPr>
      <w:r>
        <w:t>BASIRA</w:t>
      </w:r>
    </w:p>
    <w:p w14:paraId="5D3FDA5B" w14:textId="77777777" w:rsidR="00F917EF" w:rsidRDefault="00F917EF" w:rsidP="00F917EF">
      <w:r w:rsidRPr="006C358B">
        <w:t>I don’t.</w:t>
      </w:r>
    </w:p>
    <w:p w14:paraId="75A8C8D2" w14:textId="77777777" w:rsidR="00F917EF" w:rsidRDefault="00F917EF" w:rsidP="00F917EF">
      <w:r w:rsidRPr="006C358B">
        <w:t xml:space="preserve">Anyway, seems like since then Trevor was tracking Daisy. Wanted revenge, you heard him. I was still in the Institute when everything went to hell outside, so I guess that protected me from the first wave. Once I saw what had happened... that we’d lost... </w:t>
      </w:r>
    </w:p>
    <w:p w14:paraId="672D127A" w14:textId="77777777" w:rsidR="00F917EF" w:rsidRDefault="00F917EF" w:rsidP="00F917EF">
      <w:r w:rsidRPr="006C358B">
        <w:t xml:space="preserve">Didn’t feel like there was anything left worth doing, except keeping my promise to Daisy. So I went looking. Found Trevor’s trail eventually and started tailing him. Hoped I could follow him as he tracked Daisy, but… then </w:t>
      </w:r>
      <w:r w:rsidRPr="006C358B">
        <w:rPr>
          <w:i/>
          <w:iCs/>
        </w:rPr>
        <w:t>you</w:t>
      </w:r>
      <w:r w:rsidRPr="006C358B">
        <w:t xml:space="preserve"> had to blunder your way in as always, and I had to step in.</w:t>
      </w:r>
    </w:p>
    <w:p w14:paraId="459AFD9E" w14:textId="77777777" w:rsidR="00E87FD6" w:rsidRDefault="00E87FD6" w:rsidP="00E87FD6">
      <w:pPr>
        <w:pStyle w:val="Character"/>
      </w:pPr>
      <w:r>
        <w:lastRenderedPageBreak/>
        <w:t>MARTIN</w:t>
      </w:r>
    </w:p>
    <w:p w14:paraId="4FD2BC40" w14:textId="77777777" w:rsidR="00F917EF" w:rsidRDefault="00F917EF" w:rsidP="00F917EF">
      <w:r w:rsidRPr="006C358B">
        <w:t>Sorry.</w:t>
      </w:r>
    </w:p>
    <w:p w14:paraId="08DED549" w14:textId="77777777" w:rsidR="00FA77B8" w:rsidRDefault="00FA77B8" w:rsidP="00FA77B8">
      <w:pPr>
        <w:pStyle w:val="Character"/>
      </w:pPr>
      <w:r>
        <w:t>BASIRA</w:t>
      </w:r>
    </w:p>
    <w:p w14:paraId="4B813590" w14:textId="77777777" w:rsidR="00F917EF" w:rsidRDefault="00F917EF" w:rsidP="00F917EF">
      <w:r w:rsidRPr="006C358B">
        <w:t>It’s his fault. He used you to bait Trevor, to bait me.</w:t>
      </w:r>
    </w:p>
    <w:p w14:paraId="66005F9A" w14:textId="77777777" w:rsidR="00E87FD6" w:rsidRDefault="00E87FD6" w:rsidP="00E87FD6">
      <w:pPr>
        <w:pStyle w:val="Character"/>
      </w:pPr>
      <w:r>
        <w:t>MARTIN</w:t>
      </w:r>
    </w:p>
    <w:p w14:paraId="4AEF37AB" w14:textId="7138F84B" w:rsidR="00F917EF" w:rsidRDefault="00655F5A" w:rsidP="00F917EF">
      <w:r w:rsidRPr="00655F5A">
        <w:rPr>
          <w:b/>
          <w:bCs/>
        </w:rPr>
        <w:t>(Turning to the Archivist)</w:t>
      </w:r>
      <w:r>
        <w:t xml:space="preserve"> </w:t>
      </w:r>
      <w:r w:rsidR="00F917EF" w:rsidRPr="006C358B">
        <w:t xml:space="preserve">Wait, I’m, I’m sorry, you used me as </w:t>
      </w:r>
      <w:r w:rsidR="00F917EF" w:rsidRPr="006C358B">
        <w:rPr>
          <w:i/>
        </w:rPr>
        <w:t>bait</w:t>
      </w:r>
      <w:r w:rsidR="00F917EF" w:rsidRPr="006C358B">
        <w:t>?</w:t>
      </w:r>
    </w:p>
    <w:p w14:paraId="63B564F7" w14:textId="77777777" w:rsidR="00E87FD6" w:rsidRDefault="00E87FD6" w:rsidP="00E87FD6">
      <w:pPr>
        <w:pStyle w:val="Character"/>
      </w:pPr>
      <w:r>
        <w:t>ARCHIVIST</w:t>
      </w:r>
    </w:p>
    <w:p w14:paraId="26C8A779" w14:textId="77777777" w:rsidR="00F917EF" w:rsidRDefault="00F917EF" w:rsidP="00F917EF">
      <w:r w:rsidRPr="006C358B">
        <w:t xml:space="preserve">I used </w:t>
      </w:r>
      <w:r w:rsidRPr="006C358B">
        <w:rPr>
          <w:i/>
        </w:rPr>
        <w:t xml:space="preserve">us </w:t>
      </w:r>
      <w:r w:rsidRPr="006C358B">
        <w:t>as bait. I didn’t know which one he’d go for.</w:t>
      </w:r>
    </w:p>
    <w:p w14:paraId="3760828B" w14:textId="77777777" w:rsidR="00E87FD6" w:rsidRDefault="00E87FD6" w:rsidP="00E87FD6">
      <w:pPr>
        <w:pStyle w:val="Character"/>
      </w:pPr>
      <w:r>
        <w:t>MARTIN</w:t>
      </w:r>
    </w:p>
    <w:p w14:paraId="3E4B345E" w14:textId="77777777" w:rsidR="00F917EF" w:rsidRDefault="00F917EF" w:rsidP="00F917EF">
      <w:r w:rsidRPr="006C358B">
        <w:t xml:space="preserve">Yeah, sure, but… only one of us was </w:t>
      </w:r>
      <w:r w:rsidRPr="006C358B">
        <w:rPr>
          <w:i/>
          <w:iCs/>
        </w:rPr>
        <w:t>aware</w:t>
      </w:r>
      <w:r w:rsidRPr="006C358B">
        <w:t xml:space="preserve"> of the plan.</w:t>
      </w:r>
    </w:p>
    <w:p w14:paraId="40EF36F7" w14:textId="77777777" w:rsidR="00E87FD6" w:rsidRDefault="00E87FD6" w:rsidP="00E87FD6">
      <w:pPr>
        <w:pStyle w:val="Character"/>
      </w:pPr>
      <w:r>
        <w:t>ARCHIVIST</w:t>
      </w:r>
    </w:p>
    <w:p w14:paraId="2EB45946" w14:textId="77777777" w:rsidR="00F917EF" w:rsidRDefault="00F917EF" w:rsidP="00F917EF">
      <w:r w:rsidRPr="006C358B">
        <w:t>I’m, I’m sorry. I was going to tell you, but then I-I got distracted and… then we were within earshot of him, and I couldn't say anything and... I-I mean, you would have agreed, right?</w:t>
      </w:r>
    </w:p>
    <w:p w14:paraId="0C7CE20B" w14:textId="77777777" w:rsidR="00E87FD6" w:rsidRDefault="00E87FD6" w:rsidP="00E87FD6">
      <w:pPr>
        <w:pStyle w:val="Character"/>
      </w:pPr>
      <w:r>
        <w:t>MARTIN</w:t>
      </w:r>
    </w:p>
    <w:p w14:paraId="1D809625" w14:textId="77777777" w:rsidR="00F917EF" w:rsidRDefault="00F917EF" w:rsidP="00F917EF">
      <w:r w:rsidRPr="006C358B">
        <w:t>That’s not the point, John.</w:t>
      </w:r>
    </w:p>
    <w:p w14:paraId="341C7667" w14:textId="77777777" w:rsidR="00E87FD6" w:rsidRDefault="00E87FD6" w:rsidP="00E87FD6">
      <w:pPr>
        <w:pStyle w:val="Character"/>
      </w:pPr>
      <w:r>
        <w:t>ARCHIVIST</w:t>
      </w:r>
    </w:p>
    <w:p w14:paraId="28DAD37E" w14:textId="77777777" w:rsidR="00F917EF" w:rsidRDefault="00F917EF" w:rsidP="00F917EF">
      <w:r w:rsidRPr="006C358B">
        <w:t>I’m sorry.</w:t>
      </w:r>
    </w:p>
    <w:p w14:paraId="2DF887C7" w14:textId="77777777" w:rsidR="00E87FD6" w:rsidRDefault="00E87FD6" w:rsidP="00E87FD6">
      <w:pPr>
        <w:pStyle w:val="Character"/>
      </w:pPr>
      <w:r>
        <w:t>MARTIN</w:t>
      </w:r>
    </w:p>
    <w:p w14:paraId="6E272FFB" w14:textId="349C9918" w:rsidR="00F917EF" w:rsidRDefault="00A85F50" w:rsidP="00F917EF">
      <w:r w:rsidRPr="00A85F50">
        <w:rPr>
          <w:b/>
          <w:bCs/>
        </w:rPr>
        <w:t>(Sighs)</w:t>
      </w:r>
      <w:r w:rsidR="00F917EF" w:rsidRPr="006C358B">
        <w:t>…It’s okay. I understand.</w:t>
      </w:r>
    </w:p>
    <w:p w14:paraId="70689170" w14:textId="58CD7DB5" w:rsidR="00F917EF" w:rsidRDefault="000E194B" w:rsidP="000E194B">
      <w:pPr>
        <w:pStyle w:val="Music"/>
      </w:pPr>
      <w:r w:rsidRPr="006C358B">
        <w:lastRenderedPageBreak/>
        <w:t>[</w:t>
      </w:r>
      <w:r>
        <w:t>F</w:t>
      </w:r>
      <w:r w:rsidRPr="006C358B">
        <w:t>abric rustle</w:t>
      </w:r>
      <w:r w:rsidR="00D949F9">
        <w:t xml:space="preserve">s as they </w:t>
      </w:r>
      <w:r w:rsidR="004C23AD">
        <w:t>embrace</w:t>
      </w:r>
      <w:r w:rsidRPr="006C358B">
        <w:t>]</w:t>
      </w:r>
    </w:p>
    <w:p w14:paraId="67A9079E" w14:textId="77777777" w:rsidR="00FA77B8" w:rsidRDefault="00FA77B8" w:rsidP="00FA77B8">
      <w:pPr>
        <w:pStyle w:val="Character"/>
      </w:pPr>
      <w:r>
        <w:t>BASIRA</w:t>
      </w:r>
    </w:p>
    <w:p w14:paraId="038A0C95" w14:textId="77777777" w:rsidR="00F917EF" w:rsidRDefault="00F917EF" w:rsidP="00F917EF">
      <w:r w:rsidRPr="006C358B">
        <w:t>You done?</w:t>
      </w:r>
    </w:p>
    <w:p w14:paraId="42F70AA2" w14:textId="77777777" w:rsidR="00E87FD6" w:rsidRDefault="00E87FD6" w:rsidP="00E87FD6">
      <w:pPr>
        <w:pStyle w:val="Character"/>
      </w:pPr>
      <w:r>
        <w:t>ARCHIVIST</w:t>
      </w:r>
    </w:p>
    <w:p w14:paraId="4E0A9B4B" w14:textId="77777777" w:rsidR="00F917EF" w:rsidRDefault="00F917EF" w:rsidP="00F917EF">
      <w:r w:rsidRPr="006C358B">
        <w:t>Can we not have a moment?</w:t>
      </w:r>
    </w:p>
    <w:p w14:paraId="5A9617C8" w14:textId="77777777" w:rsidR="00FA77B8" w:rsidRDefault="00FA77B8" w:rsidP="00FA77B8">
      <w:pPr>
        <w:pStyle w:val="Character"/>
      </w:pPr>
      <w:r>
        <w:t>BASIRA</w:t>
      </w:r>
    </w:p>
    <w:p w14:paraId="470B5F82" w14:textId="77777777" w:rsidR="00F917EF" w:rsidRDefault="00F917EF" w:rsidP="00F917EF">
      <w:r w:rsidRPr="006C358B">
        <w:t>No, John, we can’t. This is a chase, remember? Time is a factor.</w:t>
      </w:r>
    </w:p>
    <w:p w14:paraId="1A5FD20E" w14:textId="77777777" w:rsidR="00E87FD6" w:rsidRDefault="00E87FD6" w:rsidP="00E87FD6">
      <w:pPr>
        <w:pStyle w:val="Character"/>
      </w:pPr>
      <w:r>
        <w:t>ARCHIVIST</w:t>
      </w:r>
    </w:p>
    <w:p w14:paraId="4FDBDD17" w14:textId="77777777" w:rsidR="00F917EF" w:rsidRDefault="00F917EF" w:rsidP="00F917EF">
      <w:r w:rsidRPr="006C358B">
        <w:t>Less than you might think.</w:t>
      </w:r>
    </w:p>
    <w:p w14:paraId="40BD9558" w14:textId="77777777" w:rsidR="00F917EF" w:rsidRDefault="00F917EF" w:rsidP="00F917EF">
      <w:r w:rsidRPr="006C358B">
        <w:t>So what happens next?</w:t>
      </w:r>
    </w:p>
    <w:p w14:paraId="4B1B3643" w14:textId="77777777" w:rsidR="00FA77B8" w:rsidRDefault="00FA77B8" w:rsidP="00FA77B8">
      <w:pPr>
        <w:pStyle w:val="Character"/>
      </w:pPr>
      <w:r>
        <w:t>BASIRA</w:t>
      </w:r>
    </w:p>
    <w:p w14:paraId="48AF6EEA" w14:textId="77777777" w:rsidR="00F917EF" w:rsidRDefault="00F917EF" w:rsidP="00F917EF">
      <w:r w:rsidRPr="006C358B">
        <w:t>What do you think? You just cost me my only lead to Daisy. All I have now is you, and you owe me.</w:t>
      </w:r>
    </w:p>
    <w:p w14:paraId="690A1775" w14:textId="77777777" w:rsidR="00E87FD6" w:rsidRDefault="00E87FD6" w:rsidP="00E87FD6">
      <w:pPr>
        <w:pStyle w:val="Character"/>
      </w:pPr>
      <w:r>
        <w:t>ARCHIVIST</w:t>
      </w:r>
    </w:p>
    <w:p w14:paraId="3EA3E942" w14:textId="77777777" w:rsidR="00F917EF" w:rsidRDefault="00F917EF" w:rsidP="00F917EF">
      <w:r w:rsidRPr="006C358B">
        <w:t>So I guide you to Daisy.</w:t>
      </w:r>
    </w:p>
    <w:p w14:paraId="6DFD83AD" w14:textId="77777777" w:rsidR="00FA77B8" w:rsidRDefault="00FA77B8" w:rsidP="00FA77B8">
      <w:pPr>
        <w:pStyle w:val="Character"/>
      </w:pPr>
      <w:r>
        <w:t>BASIRA</w:t>
      </w:r>
    </w:p>
    <w:p w14:paraId="5BA7325A" w14:textId="43E69110" w:rsidR="00F917EF" w:rsidRPr="006C358B" w:rsidRDefault="00F917EF" w:rsidP="00F917EF">
      <w:r w:rsidRPr="006C358B">
        <w:t>Is she close?</w:t>
      </w:r>
    </w:p>
    <w:p w14:paraId="4332E26F" w14:textId="77777777" w:rsidR="00E87FD6" w:rsidRDefault="00E87FD6" w:rsidP="00E87FD6">
      <w:pPr>
        <w:pStyle w:val="Character"/>
      </w:pPr>
      <w:r>
        <w:t>ARCHIVIST</w:t>
      </w:r>
    </w:p>
    <w:p w14:paraId="13A3770B" w14:textId="77777777" w:rsidR="00F917EF" w:rsidRDefault="00F917EF" w:rsidP="00F917EF">
      <w:r w:rsidRPr="006C358B">
        <w:t>When did I become everybody’s satnav?</w:t>
      </w:r>
    </w:p>
    <w:p w14:paraId="1BF8A440" w14:textId="77777777" w:rsidR="00E87FD6" w:rsidRDefault="00F917EF" w:rsidP="00E87FD6">
      <w:pPr>
        <w:pStyle w:val="Character"/>
      </w:pPr>
      <w:r w:rsidRPr="006C358B">
        <w:lastRenderedPageBreak/>
        <w:t>BASIRA/</w:t>
      </w:r>
      <w:r w:rsidR="00E87FD6">
        <w:t>MARTIN</w:t>
      </w:r>
    </w:p>
    <w:p w14:paraId="76201C35" w14:textId="327DB795" w:rsidR="00F917EF" w:rsidRDefault="00F917EF" w:rsidP="00F917EF">
      <w:r w:rsidRPr="006C358B">
        <w:t>John.</w:t>
      </w:r>
    </w:p>
    <w:p w14:paraId="12258AA1" w14:textId="77777777" w:rsidR="00E87FD6" w:rsidRDefault="00E87FD6" w:rsidP="00E87FD6">
      <w:pPr>
        <w:pStyle w:val="Character"/>
      </w:pPr>
      <w:r>
        <w:t>ARCHIVIST</w:t>
      </w:r>
    </w:p>
    <w:p w14:paraId="669E2090" w14:textId="77777777" w:rsidR="00F917EF" w:rsidRDefault="00F917EF" w:rsidP="00F917EF">
      <w:r w:rsidRPr="006C358B">
        <w:t>Yeah, alright.</w:t>
      </w:r>
    </w:p>
    <w:p w14:paraId="5B541AAA" w14:textId="40ECA7F5" w:rsidR="00F917EF" w:rsidRDefault="00A20CD7" w:rsidP="00A20CD7">
      <w:pPr>
        <w:pStyle w:val="Music"/>
      </w:pPr>
      <w:r w:rsidRPr="006C358B">
        <w:t>[</w:t>
      </w:r>
      <w:r w:rsidR="00061B23">
        <w:t>F</w:t>
      </w:r>
      <w:r w:rsidRPr="006C358B">
        <w:t xml:space="preserve">aint </w:t>
      </w:r>
      <w:r w:rsidR="00DF5521">
        <w:t>hissing</w:t>
      </w:r>
      <w:r w:rsidR="00B65351">
        <w:t xml:space="preserve"> </w:t>
      </w:r>
      <w:r w:rsidRPr="006C358B">
        <w:t>static</w:t>
      </w:r>
      <w:r w:rsidR="007938E6">
        <w:t xml:space="preserve"> rises and fades</w:t>
      </w:r>
      <w:r w:rsidRPr="006C358B">
        <w:t>]</w:t>
      </w:r>
    </w:p>
    <w:p w14:paraId="448FCA3E" w14:textId="77777777" w:rsidR="00F917EF" w:rsidRDefault="00F917EF" w:rsidP="00F917EF">
      <w:r w:rsidRPr="006C358B">
        <w:t xml:space="preserve">No, not really. She </w:t>
      </w:r>
      <w:r w:rsidRPr="006C358B">
        <w:rPr>
          <w:i/>
          <w:iCs/>
        </w:rPr>
        <w:t>was</w:t>
      </w:r>
      <w:r w:rsidRPr="006C358B">
        <w:t xml:space="preserve"> here, but the corridors of this place are... Rushing isn’t going to close the distance faster. It’s more about </w:t>
      </w:r>
      <w:r w:rsidRPr="006C358B">
        <w:rPr>
          <w:i/>
        </w:rPr>
        <w:t xml:space="preserve">how </w:t>
      </w:r>
      <w:r w:rsidRPr="006C358B">
        <w:t>we choose to move through these domains rather than our speed.</w:t>
      </w:r>
    </w:p>
    <w:p w14:paraId="31B16DCC" w14:textId="77777777" w:rsidR="00FA77B8" w:rsidRDefault="00FA77B8" w:rsidP="00FA77B8">
      <w:pPr>
        <w:pStyle w:val="Character"/>
      </w:pPr>
      <w:r>
        <w:t>BASIRA</w:t>
      </w:r>
    </w:p>
    <w:p w14:paraId="6ECD4C39" w14:textId="77777777" w:rsidR="00F917EF" w:rsidRDefault="00F917EF" w:rsidP="00F917EF">
      <w:r w:rsidRPr="006C358B">
        <w:t xml:space="preserve">What does </w:t>
      </w:r>
      <w:r w:rsidRPr="006C358B">
        <w:rPr>
          <w:i/>
        </w:rPr>
        <w:t xml:space="preserve">that </w:t>
      </w:r>
      <w:r w:rsidRPr="006C358B">
        <w:t>mean?</w:t>
      </w:r>
    </w:p>
    <w:p w14:paraId="2CC1EBEA" w14:textId="77777777" w:rsidR="00E87FD6" w:rsidRDefault="00E87FD6" w:rsidP="00E87FD6">
      <w:pPr>
        <w:pStyle w:val="Character"/>
      </w:pPr>
      <w:r>
        <w:t>MARTIN</w:t>
      </w:r>
    </w:p>
    <w:p w14:paraId="64C958A2" w14:textId="77777777" w:rsidR="00F917EF" w:rsidRDefault="00F917EF" w:rsidP="00F917EF">
      <w:r w:rsidRPr="006C358B">
        <w:t>I’ve been with him the whole way and I still don’t know.</w:t>
      </w:r>
    </w:p>
    <w:p w14:paraId="4543EED9" w14:textId="77777777" w:rsidR="00E87FD6" w:rsidRDefault="00E87FD6" w:rsidP="00E87FD6">
      <w:pPr>
        <w:pStyle w:val="Character"/>
      </w:pPr>
      <w:r>
        <w:t>ARCHIVIST</w:t>
      </w:r>
    </w:p>
    <w:p w14:paraId="6E7A018B" w14:textId="77777777" w:rsidR="00F917EF" w:rsidRDefault="00F917EF" w:rsidP="00F917EF">
      <w:r w:rsidRPr="006C358B">
        <w:t>It means we’ll reach her quicker if you stop tearing off, and let me concentrate on finding a proper path through this place.</w:t>
      </w:r>
    </w:p>
    <w:p w14:paraId="2684407C" w14:textId="77777777" w:rsidR="00E87FD6" w:rsidRDefault="00E87FD6" w:rsidP="00E87FD6">
      <w:pPr>
        <w:pStyle w:val="Character"/>
      </w:pPr>
      <w:r>
        <w:t>MARTIN</w:t>
      </w:r>
    </w:p>
    <w:p w14:paraId="082177DB" w14:textId="77777777" w:rsidR="00F917EF" w:rsidRDefault="00F917EF" w:rsidP="00F917EF">
      <w:r w:rsidRPr="006C358B">
        <w:t>Yeah, speaking of, where actually are we, anyway? I mean, I’m happy to be out of the woods, but—</w:t>
      </w:r>
    </w:p>
    <w:p w14:paraId="5A2EC2B0" w14:textId="77777777" w:rsidR="00E87FD6" w:rsidRDefault="00E87FD6" w:rsidP="00E87FD6">
      <w:pPr>
        <w:pStyle w:val="Character"/>
      </w:pPr>
      <w:r>
        <w:t>ARCHIVIST</w:t>
      </w:r>
    </w:p>
    <w:p w14:paraId="1A9CA048" w14:textId="77777777" w:rsidR="00F917EF" w:rsidRDefault="00F917EF" w:rsidP="00F917EF">
      <w:r w:rsidRPr="006C358B">
        <w:t>Wonderland House. A, uh... mental ‘health’ facility.</w:t>
      </w:r>
    </w:p>
    <w:p w14:paraId="3AAA8BAC" w14:textId="77777777" w:rsidR="00E87FD6" w:rsidRDefault="00E87FD6" w:rsidP="00E87FD6">
      <w:pPr>
        <w:pStyle w:val="Character"/>
      </w:pPr>
      <w:r>
        <w:lastRenderedPageBreak/>
        <w:t>MARTIN</w:t>
      </w:r>
    </w:p>
    <w:p w14:paraId="5A6E5251" w14:textId="77777777" w:rsidR="00F917EF" w:rsidRDefault="00F917EF" w:rsidP="00F917EF">
      <w:r w:rsidRPr="006C358B">
        <w:t>Oh. Oh dear.</w:t>
      </w:r>
    </w:p>
    <w:p w14:paraId="4EEFBB32" w14:textId="77777777" w:rsidR="00E87FD6" w:rsidRDefault="00E87FD6" w:rsidP="00E87FD6">
      <w:pPr>
        <w:pStyle w:val="Character"/>
      </w:pPr>
      <w:r>
        <w:t>ARCHIVIST</w:t>
      </w:r>
    </w:p>
    <w:p w14:paraId="4E5C39C6" w14:textId="0440E469" w:rsidR="00F917EF" w:rsidRDefault="00F917EF" w:rsidP="00F917EF">
      <w:r w:rsidRPr="006C358B">
        <w:t>Mm</w:t>
      </w:r>
      <w:r w:rsidR="007938E6">
        <w:t>-</w:t>
      </w:r>
      <w:r w:rsidRPr="006C358B">
        <w:t>h</w:t>
      </w:r>
      <w:r w:rsidR="007938E6">
        <w:t>m</w:t>
      </w:r>
      <w:r w:rsidRPr="006C358B">
        <w:t>m.</w:t>
      </w:r>
    </w:p>
    <w:p w14:paraId="43213FA4" w14:textId="77777777" w:rsidR="00F917EF" w:rsidRDefault="00F917EF" w:rsidP="00F917EF">
      <w:r w:rsidRPr="006C358B">
        <w:t>Right. Daisy. Give me moment.</w:t>
      </w:r>
    </w:p>
    <w:p w14:paraId="6D9340D4" w14:textId="3D517D83" w:rsidR="00F917EF" w:rsidRDefault="000403F8" w:rsidP="000403F8">
      <w:pPr>
        <w:pStyle w:val="Music"/>
      </w:pPr>
      <w:r w:rsidRPr="006C358B">
        <w:t>[</w:t>
      </w:r>
      <w:r w:rsidR="00DF5521">
        <w:t>Hissing</w:t>
      </w:r>
      <w:r w:rsidRPr="006C358B">
        <w:t xml:space="preserve"> static</w:t>
      </w:r>
      <w:r w:rsidR="007938E6">
        <w:t xml:space="preserve"> starts</w:t>
      </w:r>
      <w:r w:rsidRPr="006C358B">
        <w:t>]</w:t>
      </w:r>
    </w:p>
    <w:p w14:paraId="7ECDFEF3" w14:textId="77777777" w:rsidR="00FA77B8" w:rsidRDefault="00FA77B8" w:rsidP="00FA77B8">
      <w:pPr>
        <w:pStyle w:val="Character"/>
      </w:pPr>
      <w:r>
        <w:t>BASIRA</w:t>
      </w:r>
    </w:p>
    <w:p w14:paraId="1E7CA6C8" w14:textId="77777777" w:rsidR="00F917EF" w:rsidRDefault="00F917EF" w:rsidP="00F917EF">
      <w:r w:rsidRPr="006C358B">
        <w:t>So... Did you actually walk all the way down here from Scotland?</w:t>
      </w:r>
    </w:p>
    <w:p w14:paraId="3BBD08EC" w14:textId="77777777" w:rsidR="00E87FD6" w:rsidRDefault="00E87FD6" w:rsidP="00E87FD6">
      <w:pPr>
        <w:pStyle w:val="Character"/>
      </w:pPr>
      <w:r>
        <w:t>MARTIN</w:t>
      </w:r>
    </w:p>
    <w:p w14:paraId="1FB1DA16" w14:textId="3227FD84" w:rsidR="00F917EF" w:rsidRDefault="00F917EF" w:rsidP="00F917EF">
      <w:r w:rsidRPr="006C358B">
        <w:t xml:space="preserve">Kind of. Scotland’s not really a thing anymore. </w:t>
      </w:r>
    </w:p>
    <w:p w14:paraId="43358A58" w14:textId="2AC9E2D0" w:rsidR="007938E6" w:rsidRDefault="007938E6" w:rsidP="007938E6">
      <w:pPr>
        <w:pStyle w:val="Music"/>
      </w:pPr>
      <w:r>
        <w:t>[Indistinct tannoy announcement]</w:t>
      </w:r>
    </w:p>
    <w:p w14:paraId="3FBABA4C" w14:textId="77777777" w:rsidR="00FA77B8" w:rsidRDefault="00FA77B8" w:rsidP="00FA77B8">
      <w:pPr>
        <w:pStyle w:val="Character"/>
      </w:pPr>
      <w:r>
        <w:t>BASIRA</w:t>
      </w:r>
    </w:p>
    <w:p w14:paraId="2889614F" w14:textId="77777777" w:rsidR="00F917EF" w:rsidRDefault="00F917EF" w:rsidP="00F917EF">
      <w:r w:rsidRPr="006C358B">
        <w:t>Huh. London’s still there. Sort of.</w:t>
      </w:r>
    </w:p>
    <w:p w14:paraId="5E0C0B7E" w14:textId="77777777" w:rsidR="00E87FD6" w:rsidRDefault="00E87FD6" w:rsidP="00E87FD6">
      <w:pPr>
        <w:pStyle w:val="Character"/>
      </w:pPr>
      <w:r>
        <w:t>MARTIN</w:t>
      </w:r>
    </w:p>
    <w:p w14:paraId="386C6A14" w14:textId="77777777" w:rsidR="00F917EF" w:rsidRDefault="00F917EF" w:rsidP="00F917EF">
      <w:pPr>
        <w:rPr>
          <w:i/>
        </w:rPr>
      </w:pPr>
      <w:r w:rsidRPr="006C358B">
        <w:t xml:space="preserve">Yeah, that’s where we’re heading. Eventually. </w:t>
      </w:r>
    </w:p>
    <w:p w14:paraId="322E57E2" w14:textId="77777777" w:rsidR="00F917EF" w:rsidRDefault="00F917EF" w:rsidP="00F917EF">
      <w:r w:rsidRPr="006C358B">
        <w:t>He’s been destroying other avatars on the way.</w:t>
      </w:r>
    </w:p>
    <w:p w14:paraId="7989BF8F" w14:textId="77777777" w:rsidR="00FA77B8" w:rsidRDefault="00FA77B8" w:rsidP="00FA77B8">
      <w:pPr>
        <w:pStyle w:val="Character"/>
      </w:pPr>
      <w:r>
        <w:t>BASIRA</w:t>
      </w:r>
    </w:p>
    <w:p w14:paraId="5977C254" w14:textId="77777777" w:rsidR="00CF7070" w:rsidRDefault="00F917EF" w:rsidP="00F917EF">
      <w:r w:rsidRPr="006C358B">
        <w:t xml:space="preserve">Oh. That’s… good, I guess. </w:t>
      </w:r>
    </w:p>
    <w:p w14:paraId="6FCE3AC6" w14:textId="79EECE92" w:rsidR="00F917EF" w:rsidRPr="006C358B" w:rsidRDefault="00F917EF" w:rsidP="00F917EF">
      <w:r w:rsidRPr="006C358B">
        <w:t>How’s he doing it?</w:t>
      </w:r>
    </w:p>
    <w:p w14:paraId="0F21BEBD" w14:textId="77777777" w:rsidR="00E87FD6" w:rsidRDefault="00E87FD6" w:rsidP="00E87FD6">
      <w:pPr>
        <w:pStyle w:val="Character"/>
      </w:pPr>
      <w:r>
        <w:lastRenderedPageBreak/>
        <w:t>MARTIN</w:t>
      </w:r>
    </w:p>
    <w:p w14:paraId="1AB05FF4" w14:textId="77777777" w:rsidR="00F917EF" w:rsidRDefault="00F917EF" w:rsidP="00F917EF">
      <w:r w:rsidRPr="006C358B">
        <w:t>He’s getting the Eye to, like… like, look at them? H-He just kind of drinks up all their fear and they, uh, they just sort of… implode?</w:t>
      </w:r>
    </w:p>
    <w:p w14:paraId="3486DBDE" w14:textId="77777777" w:rsidR="00FA77B8" w:rsidRDefault="00FA77B8" w:rsidP="00FA77B8">
      <w:pPr>
        <w:pStyle w:val="Character"/>
      </w:pPr>
      <w:r>
        <w:t>BASIRA</w:t>
      </w:r>
    </w:p>
    <w:p w14:paraId="57310121" w14:textId="77777777" w:rsidR="00F917EF" w:rsidRDefault="00F917EF" w:rsidP="00F917EF">
      <w:r w:rsidRPr="006C358B">
        <w:t>Sounds satisfying.</w:t>
      </w:r>
    </w:p>
    <w:p w14:paraId="1C9F0399" w14:textId="77777777" w:rsidR="00E87FD6" w:rsidRDefault="00E87FD6" w:rsidP="00E87FD6">
      <w:pPr>
        <w:pStyle w:val="Character"/>
      </w:pPr>
      <w:r>
        <w:t>MARTIN</w:t>
      </w:r>
    </w:p>
    <w:p w14:paraId="7A7CF656" w14:textId="77777777" w:rsidR="00F917EF" w:rsidRDefault="00F917EF" w:rsidP="00F917EF">
      <w:r w:rsidRPr="006C358B">
        <w:t>Yeah. Not sure how much good it does, though. And one of them was a kid.</w:t>
      </w:r>
    </w:p>
    <w:p w14:paraId="34ADA47F" w14:textId="77777777" w:rsidR="00FA77B8" w:rsidRDefault="00FA77B8" w:rsidP="00FA77B8">
      <w:pPr>
        <w:pStyle w:val="Character"/>
      </w:pPr>
      <w:r>
        <w:t>BASIRA</w:t>
      </w:r>
    </w:p>
    <w:p w14:paraId="3FEA6714" w14:textId="61F8BA1B" w:rsidR="00F917EF" w:rsidRDefault="00CF7070" w:rsidP="00F917EF">
      <w:r w:rsidRPr="00CF7070">
        <w:rPr>
          <w:b/>
          <w:bCs/>
        </w:rPr>
        <w:t>(Strong)</w:t>
      </w:r>
      <w:r>
        <w:t xml:space="preserve"> </w:t>
      </w:r>
      <w:r w:rsidR="00F917EF" w:rsidRPr="006C358B">
        <w:t>John killed a kid?</w:t>
      </w:r>
    </w:p>
    <w:p w14:paraId="1B59BB22" w14:textId="77777777" w:rsidR="00E87FD6" w:rsidRDefault="00E87FD6" w:rsidP="00E87FD6">
      <w:pPr>
        <w:pStyle w:val="Character"/>
      </w:pPr>
      <w:r>
        <w:t>MARTIN</w:t>
      </w:r>
    </w:p>
    <w:p w14:paraId="611E65F8" w14:textId="77777777" w:rsidR="00F917EF" w:rsidRDefault="00F917EF" w:rsidP="00F917EF">
      <w:r w:rsidRPr="006C358B">
        <w:t>What? No. No! No, I just mean, one of the avatars we saw was, like, thirteen or so.</w:t>
      </w:r>
    </w:p>
    <w:p w14:paraId="048C759B" w14:textId="77777777" w:rsidR="00FA77B8" w:rsidRDefault="00FA77B8" w:rsidP="00FA77B8">
      <w:pPr>
        <w:pStyle w:val="Character"/>
      </w:pPr>
      <w:r>
        <w:t>BASIRA</w:t>
      </w:r>
    </w:p>
    <w:p w14:paraId="77B18A2C" w14:textId="77777777" w:rsidR="00F917EF" w:rsidRDefault="00F917EF" w:rsidP="00F917EF">
      <w:r w:rsidRPr="006C358B">
        <w:t>That’s messed up.</w:t>
      </w:r>
    </w:p>
    <w:p w14:paraId="5C6CC3D1" w14:textId="77777777" w:rsidR="00E87FD6" w:rsidRDefault="00E87FD6" w:rsidP="00E87FD6">
      <w:pPr>
        <w:pStyle w:val="Character"/>
      </w:pPr>
      <w:r>
        <w:t>MARTIN</w:t>
      </w:r>
    </w:p>
    <w:p w14:paraId="59F318AC" w14:textId="77777777" w:rsidR="00F917EF" w:rsidRDefault="00F917EF" w:rsidP="00F917EF">
      <w:r w:rsidRPr="006C358B">
        <w:t>Yeah. We had to let him go, ‘cause... well, I mean...</w:t>
      </w:r>
    </w:p>
    <w:p w14:paraId="1B886A24" w14:textId="77777777" w:rsidR="00FA77B8" w:rsidRDefault="00FA77B8" w:rsidP="00FA77B8">
      <w:pPr>
        <w:pStyle w:val="Character"/>
      </w:pPr>
      <w:r>
        <w:t>BASIRA</w:t>
      </w:r>
    </w:p>
    <w:p w14:paraId="378516A6" w14:textId="5A83F870" w:rsidR="00F917EF" w:rsidRPr="006C358B" w:rsidRDefault="00F917EF" w:rsidP="00F917EF">
      <w:pPr>
        <w:rPr>
          <w:iCs/>
        </w:rPr>
      </w:pPr>
      <w:r w:rsidRPr="006C358B">
        <w:t xml:space="preserve">Yeah. </w:t>
      </w:r>
    </w:p>
    <w:p w14:paraId="53A1192B" w14:textId="77777777" w:rsidR="00E87FD6" w:rsidRDefault="00E87FD6" w:rsidP="00E87FD6">
      <w:pPr>
        <w:pStyle w:val="Character"/>
      </w:pPr>
      <w:r>
        <w:t>MARTIN</w:t>
      </w:r>
    </w:p>
    <w:p w14:paraId="52CC045F" w14:textId="3A36456D" w:rsidR="00F917EF" w:rsidRDefault="00F917EF" w:rsidP="00F917EF">
      <w:r w:rsidRPr="006C358B">
        <w:t>Yeah.</w:t>
      </w:r>
    </w:p>
    <w:p w14:paraId="4F1226D0" w14:textId="056D9E5D" w:rsidR="00EB442D" w:rsidRPr="00EB442D" w:rsidRDefault="00EB442D" w:rsidP="00F917EF">
      <w:pPr>
        <w:rPr>
          <w:b/>
          <w:bCs/>
        </w:rPr>
      </w:pPr>
      <w:r w:rsidRPr="00EB442D">
        <w:rPr>
          <w:b/>
          <w:bCs/>
        </w:rPr>
        <w:lastRenderedPageBreak/>
        <w:t>(Beat)</w:t>
      </w:r>
    </w:p>
    <w:p w14:paraId="5B5CAEB5" w14:textId="77777777" w:rsidR="00FA77B8" w:rsidRDefault="00FA77B8" w:rsidP="00FA77B8">
      <w:pPr>
        <w:pStyle w:val="Character"/>
      </w:pPr>
      <w:r>
        <w:t>BASIRA</w:t>
      </w:r>
    </w:p>
    <w:p w14:paraId="3AE4840A" w14:textId="77777777" w:rsidR="00F917EF" w:rsidRDefault="00F917EF" w:rsidP="00F917EF">
      <w:r w:rsidRPr="006C358B">
        <w:t>What’s it like? Being with someone who can see the inside of your head?</w:t>
      </w:r>
    </w:p>
    <w:p w14:paraId="664F6434" w14:textId="77777777" w:rsidR="00E87FD6" w:rsidRDefault="00E87FD6" w:rsidP="00E87FD6">
      <w:pPr>
        <w:pStyle w:val="Character"/>
      </w:pPr>
      <w:r>
        <w:t>MARTIN</w:t>
      </w:r>
    </w:p>
    <w:p w14:paraId="009B9EED" w14:textId="77777777" w:rsidR="00F917EF" w:rsidRDefault="00F917EF" w:rsidP="00F917EF">
      <w:r w:rsidRPr="006C358B">
        <w:t>Hm? Oh. Oh no, he doesn’t. I told him not to, and so he tries to… look away.</w:t>
      </w:r>
    </w:p>
    <w:p w14:paraId="0DA74879" w14:textId="77777777" w:rsidR="00FA77B8" w:rsidRDefault="00FA77B8" w:rsidP="00FA77B8">
      <w:pPr>
        <w:pStyle w:val="Character"/>
      </w:pPr>
      <w:r>
        <w:t>BASIRA</w:t>
      </w:r>
    </w:p>
    <w:p w14:paraId="615B7C75" w14:textId="77777777" w:rsidR="00F917EF" w:rsidRDefault="00F917EF" w:rsidP="00F917EF">
      <w:r w:rsidRPr="006C358B">
        <w:t>And you trust him to do that.</w:t>
      </w:r>
    </w:p>
    <w:p w14:paraId="0EC41A13" w14:textId="77777777" w:rsidR="00E87FD6" w:rsidRDefault="00E87FD6" w:rsidP="00E87FD6">
      <w:pPr>
        <w:pStyle w:val="Character"/>
      </w:pPr>
      <w:r>
        <w:t>MARTIN</w:t>
      </w:r>
    </w:p>
    <w:p w14:paraId="783AEA30" w14:textId="4473BE6D" w:rsidR="00F917EF" w:rsidRDefault="004B3924" w:rsidP="00F917EF">
      <w:r w:rsidRPr="004B3924">
        <w:rPr>
          <w:b/>
          <w:bCs/>
          <w:iCs/>
        </w:rPr>
        <w:t>(</w:t>
      </w:r>
      <w:r w:rsidR="00F917EF" w:rsidRPr="004B3924">
        <w:rPr>
          <w:b/>
          <w:bCs/>
          <w:iCs/>
        </w:rPr>
        <w:t>Certain</w:t>
      </w:r>
      <w:r w:rsidRPr="004B3924">
        <w:rPr>
          <w:b/>
          <w:bCs/>
          <w:iCs/>
        </w:rPr>
        <w:t>)</w:t>
      </w:r>
      <w:r w:rsidR="00F917EF" w:rsidRPr="006C358B">
        <w:rPr>
          <w:i/>
        </w:rPr>
        <w:t xml:space="preserve"> </w:t>
      </w:r>
      <w:r w:rsidR="00F917EF" w:rsidRPr="006C358B">
        <w:t>Yes. I do.</w:t>
      </w:r>
    </w:p>
    <w:p w14:paraId="275D2A59" w14:textId="1A892953" w:rsidR="009E057A" w:rsidRPr="009E057A" w:rsidRDefault="009E057A" w:rsidP="00F917EF">
      <w:pPr>
        <w:rPr>
          <w:b/>
          <w:bCs/>
        </w:rPr>
      </w:pPr>
      <w:r w:rsidRPr="009E057A">
        <w:rPr>
          <w:b/>
          <w:bCs/>
        </w:rPr>
        <w:t>(Beat)</w:t>
      </w:r>
    </w:p>
    <w:p w14:paraId="6AB6B87B" w14:textId="7E169C36" w:rsidR="00F917EF" w:rsidRDefault="00FA77B8" w:rsidP="009E057A">
      <w:pPr>
        <w:pStyle w:val="Character"/>
      </w:pPr>
      <w:r>
        <w:t>BASIRA</w:t>
      </w:r>
    </w:p>
    <w:p w14:paraId="7ED02AC9" w14:textId="77777777" w:rsidR="00F917EF" w:rsidRDefault="00F917EF" w:rsidP="00F917EF">
      <w:r w:rsidRPr="006C358B">
        <w:t>So what’s your plan?</w:t>
      </w:r>
    </w:p>
    <w:p w14:paraId="1429160F" w14:textId="77777777" w:rsidR="00E87FD6" w:rsidRDefault="00E87FD6" w:rsidP="00E87FD6">
      <w:pPr>
        <w:pStyle w:val="Character"/>
      </w:pPr>
      <w:r>
        <w:t>MARTIN</w:t>
      </w:r>
    </w:p>
    <w:p w14:paraId="74E9AF2D" w14:textId="77777777" w:rsidR="00F917EF" w:rsidRDefault="00F917EF" w:rsidP="00F917EF">
      <w:r w:rsidRPr="006C358B">
        <w:t>Long term? Elias. He’s up in that… Panopticon tower thing.</w:t>
      </w:r>
    </w:p>
    <w:p w14:paraId="79F576EA" w14:textId="77777777" w:rsidR="00FA77B8" w:rsidRDefault="00FA77B8" w:rsidP="00FA77B8">
      <w:pPr>
        <w:pStyle w:val="Character"/>
      </w:pPr>
      <w:r>
        <w:t>BASIRA</w:t>
      </w:r>
    </w:p>
    <w:p w14:paraId="436E71B0" w14:textId="77777777" w:rsidR="00F917EF" w:rsidRDefault="00F917EF" w:rsidP="00F917EF">
      <w:r w:rsidRPr="006C358B">
        <w:t>Figured as much. What’s he up to?</w:t>
      </w:r>
    </w:p>
    <w:p w14:paraId="073FF80C" w14:textId="77777777" w:rsidR="00E87FD6" w:rsidRDefault="00E87FD6" w:rsidP="00E87FD6">
      <w:pPr>
        <w:pStyle w:val="Character"/>
      </w:pPr>
      <w:r>
        <w:t>MARTIN</w:t>
      </w:r>
    </w:p>
    <w:p w14:paraId="2E6EA040" w14:textId="09F7FA5E" w:rsidR="00F917EF" w:rsidRPr="006C358B" w:rsidRDefault="00F917EF" w:rsidP="00F917EF">
      <w:r w:rsidRPr="006C358B">
        <w:t>John doesn’t know. He says it’s a ‘blind spot’.</w:t>
      </w:r>
    </w:p>
    <w:p w14:paraId="58DFECE3" w14:textId="77777777" w:rsidR="00FA77B8" w:rsidRDefault="00FA77B8" w:rsidP="00FA77B8">
      <w:pPr>
        <w:pStyle w:val="Character"/>
      </w:pPr>
      <w:r>
        <w:lastRenderedPageBreak/>
        <w:t>BASIRA</w:t>
      </w:r>
    </w:p>
    <w:p w14:paraId="4812CFDD" w14:textId="77777777" w:rsidR="00F917EF" w:rsidRDefault="00F917EF" w:rsidP="00F917EF">
      <w:r w:rsidRPr="006C358B">
        <w:t>A blind spot.</w:t>
      </w:r>
    </w:p>
    <w:p w14:paraId="3C1B997C" w14:textId="77777777" w:rsidR="00E87FD6" w:rsidRDefault="00E87FD6" w:rsidP="00E87FD6">
      <w:pPr>
        <w:pStyle w:val="Character"/>
      </w:pPr>
      <w:r>
        <w:t>MARTIN</w:t>
      </w:r>
    </w:p>
    <w:p w14:paraId="384BDAE0" w14:textId="77777777" w:rsidR="00F917EF" w:rsidRDefault="00F917EF" w:rsidP="00F917EF">
      <w:r w:rsidRPr="006C358B">
        <w:t>A-Apparently.</w:t>
      </w:r>
    </w:p>
    <w:p w14:paraId="218FA04D" w14:textId="77777777" w:rsidR="00FA77B8" w:rsidRDefault="00FA77B8" w:rsidP="00FA77B8">
      <w:pPr>
        <w:pStyle w:val="Character"/>
      </w:pPr>
      <w:r>
        <w:t>BASIRA</w:t>
      </w:r>
    </w:p>
    <w:p w14:paraId="37378575" w14:textId="77777777" w:rsidR="00F917EF" w:rsidRDefault="00F917EF" w:rsidP="00F917EF">
      <w:r w:rsidRPr="006C358B">
        <w:t>Convenient. What about Melanie?</w:t>
      </w:r>
    </w:p>
    <w:p w14:paraId="09DBFB93" w14:textId="77777777" w:rsidR="00E87FD6" w:rsidRDefault="00E87FD6" w:rsidP="00E87FD6">
      <w:pPr>
        <w:pStyle w:val="Character"/>
      </w:pPr>
      <w:r>
        <w:t>MARTIN</w:t>
      </w:r>
    </w:p>
    <w:p w14:paraId="084D419B" w14:textId="77777777" w:rsidR="00F917EF" w:rsidRDefault="00F917EF" w:rsidP="00F917EF">
      <w:r w:rsidRPr="006C358B">
        <w:t>He’s... not sure about her either. He can’t see her or Georgie.</w:t>
      </w:r>
    </w:p>
    <w:p w14:paraId="1E0569AA" w14:textId="77777777" w:rsidR="00FA77B8" w:rsidRDefault="00FA77B8" w:rsidP="00FA77B8">
      <w:pPr>
        <w:pStyle w:val="Character"/>
      </w:pPr>
      <w:r>
        <w:t>BASIRA</w:t>
      </w:r>
    </w:p>
    <w:p w14:paraId="5770052F" w14:textId="77777777" w:rsidR="00F917EF" w:rsidRDefault="00F917EF" w:rsidP="00F917EF">
      <w:r w:rsidRPr="006C358B">
        <w:t>Dead, then.</w:t>
      </w:r>
    </w:p>
    <w:p w14:paraId="7F83C352" w14:textId="61160FAD" w:rsidR="00F917EF" w:rsidRDefault="0053536B" w:rsidP="0053536B">
      <w:pPr>
        <w:pStyle w:val="Music"/>
      </w:pPr>
      <w:r w:rsidRPr="006C358B">
        <w:t>[</w:t>
      </w:r>
      <w:r w:rsidR="00DF5521">
        <w:t>Hissing</w:t>
      </w:r>
      <w:r w:rsidR="00707C80">
        <w:t xml:space="preserve"> </w:t>
      </w:r>
      <w:r w:rsidRPr="006C358B">
        <w:t xml:space="preserve">static </w:t>
      </w:r>
      <w:r w:rsidR="00707C80">
        <w:t>ends</w:t>
      </w:r>
      <w:r w:rsidRPr="006C358B">
        <w:t>]</w:t>
      </w:r>
    </w:p>
    <w:p w14:paraId="5DED3E29" w14:textId="77777777" w:rsidR="00E87FD6" w:rsidRDefault="00E87FD6" w:rsidP="00E87FD6">
      <w:pPr>
        <w:pStyle w:val="Character"/>
      </w:pPr>
      <w:r>
        <w:t>ARCHIVIST</w:t>
      </w:r>
    </w:p>
    <w:p w14:paraId="185E2E1B" w14:textId="77777777" w:rsidR="00F917EF" w:rsidRDefault="00F917EF" w:rsidP="00F917EF">
      <w:r w:rsidRPr="006C358B">
        <w:t>No. Not dead. Just hidden somehow.</w:t>
      </w:r>
    </w:p>
    <w:p w14:paraId="50B3615E" w14:textId="77777777" w:rsidR="00FA77B8" w:rsidRDefault="00FA77B8" w:rsidP="00FA77B8">
      <w:pPr>
        <w:pStyle w:val="Character"/>
      </w:pPr>
      <w:r>
        <w:t>BASIRA</w:t>
      </w:r>
    </w:p>
    <w:p w14:paraId="4402B8FC" w14:textId="77777777" w:rsidR="00F917EF" w:rsidRDefault="00F917EF" w:rsidP="00F917EF">
      <w:r w:rsidRPr="006C358B">
        <w:t>Back with us, then?</w:t>
      </w:r>
    </w:p>
    <w:p w14:paraId="7176924B" w14:textId="77777777" w:rsidR="00E87FD6" w:rsidRDefault="00E87FD6" w:rsidP="00E87FD6">
      <w:pPr>
        <w:pStyle w:val="Character"/>
      </w:pPr>
      <w:r>
        <w:t>ARCHIVIST</w:t>
      </w:r>
    </w:p>
    <w:p w14:paraId="275035BB" w14:textId="77777777" w:rsidR="002E78F9" w:rsidRDefault="00F917EF" w:rsidP="00F917EF">
      <w:r w:rsidRPr="006C358B">
        <w:t xml:space="preserve">I know the route. </w:t>
      </w:r>
    </w:p>
    <w:p w14:paraId="752D6F5D" w14:textId="12DFBF34" w:rsidR="002E78F9" w:rsidRDefault="002E78F9" w:rsidP="002E78F9">
      <w:pPr>
        <w:pStyle w:val="Music"/>
      </w:pPr>
      <w:r w:rsidRPr="006C358B">
        <w:t>[</w:t>
      </w:r>
      <w:r>
        <w:t xml:space="preserve">Bag zipper jangles as the Archivist </w:t>
      </w:r>
      <w:r w:rsidR="00A3726D">
        <w:t>repositions</w:t>
      </w:r>
      <w:r>
        <w:t xml:space="preserve"> it</w:t>
      </w:r>
      <w:r w:rsidRPr="006C358B">
        <w:t>]</w:t>
      </w:r>
    </w:p>
    <w:p w14:paraId="29B3E38D" w14:textId="72DC0E47" w:rsidR="002E78F9" w:rsidRDefault="002E78F9" w:rsidP="002E78F9">
      <w:pPr>
        <w:pStyle w:val="Character"/>
      </w:pPr>
      <w:r>
        <w:t>ARCHIVIST (CONT’D)</w:t>
      </w:r>
    </w:p>
    <w:p w14:paraId="2EE132FC" w14:textId="4B2A1D53" w:rsidR="00F917EF" w:rsidRDefault="00F917EF" w:rsidP="00F917EF">
      <w:r w:rsidRPr="006C358B">
        <w:t>Come on.</w:t>
      </w:r>
    </w:p>
    <w:p w14:paraId="106DB75B" w14:textId="7AD9213F" w:rsidR="00F917EF" w:rsidRDefault="00441CF6" w:rsidP="00441CF6">
      <w:pPr>
        <w:pStyle w:val="Music"/>
      </w:pPr>
      <w:r w:rsidRPr="006C358B">
        <w:lastRenderedPageBreak/>
        <w:t>[</w:t>
      </w:r>
      <w:r>
        <w:t>F</w:t>
      </w:r>
      <w:r w:rsidRPr="006C358B">
        <w:t>ootsteps start again]</w:t>
      </w:r>
    </w:p>
    <w:p w14:paraId="5C1FCE50" w14:textId="77777777" w:rsidR="00F917EF" w:rsidRPr="006C358B" w:rsidRDefault="00F917EF" w:rsidP="00F917EF">
      <w:r w:rsidRPr="006C358B">
        <w:t>It… will take us past Daisy’s victim, though.</w:t>
      </w:r>
    </w:p>
    <w:p w14:paraId="574EDB7E" w14:textId="77777777" w:rsidR="00E87FD6" w:rsidRDefault="00E87FD6" w:rsidP="00E87FD6">
      <w:pPr>
        <w:pStyle w:val="Character"/>
      </w:pPr>
      <w:r>
        <w:t>MARTIN</w:t>
      </w:r>
    </w:p>
    <w:p w14:paraId="24E56D25" w14:textId="77777777" w:rsidR="00F917EF" w:rsidRDefault="00F917EF" w:rsidP="00F917EF">
      <w:r w:rsidRPr="006C358B">
        <w:t>Victim?</w:t>
      </w:r>
    </w:p>
    <w:p w14:paraId="0CAB3F59" w14:textId="77777777" w:rsidR="00FA77B8" w:rsidRDefault="00FA77B8" w:rsidP="00FA77B8">
      <w:pPr>
        <w:pStyle w:val="Character"/>
      </w:pPr>
      <w:r>
        <w:t>BASIRA</w:t>
      </w:r>
    </w:p>
    <w:p w14:paraId="543851AE" w14:textId="77777777" w:rsidR="00F917EF" w:rsidRDefault="00F917EF" w:rsidP="00F917EF">
      <w:r w:rsidRPr="006C358B">
        <w:t>She’s been killing.</w:t>
      </w:r>
    </w:p>
    <w:p w14:paraId="0747473F" w14:textId="77777777" w:rsidR="00E87FD6" w:rsidRDefault="00E87FD6" w:rsidP="00E87FD6">
      <w:pPr>
        <w:pStyle w:val="Character"/>
      </w:pPr>
      <w:r>
        <w:t>MARTIN</w:t>
      </w:r>
    </w:p>
    <w:p w14:paraId="60DE87FB" w14:textId="77777777" w:rsidR="00F917EF" w:rsidRDefault="00F917EF" w:rsidP="00F917EF">
      <w:r w:rsidRPr="006C358B">
        <w:t>What? No, no, that can’t be right. I thought people weren’t even allowed to die any more.</w:t>
      </w:r>
    </w:p>
    <w:p w14:paraId="6CD73A8F" w14:textId="77777777" w:rsidR="00E87FD6" w:rsidRDefault="00E87FD6" w:rsidP="00E87FD6">
      <w:pPr>
        <w:pStyle w:val="Character"/>
      </w:pPr>
      <w:r>
        <w:t>ARCHIVIST</w:t>
      </w:r>
    </w:p>
    <w:p w14:paraId="0EDF8A48" w14:textId="77777777" w:rsidR="00F917EF" w:rsidRDefault="00F917EF" w:rsidP="00F917EF">
      <w:r w:rsidRPr="006C358B">
        <w:t>Not permanently, but… Ah.</w:t>
      </w:r>
    </w:p>
    <w:p w14:paraId="30C8A421" w14:textId="4D58BC93" w:rsidR="00F917EF" w:rsidRDefault="00260D21" w:rsidP="00260D21">
      <w:pPr>
        <w:pStyle w:val="Music"/>
      </w:pPr>
      <w:r w:rsidRPr="006C358B">
        <w:t>[</w:t>
      </w:r>
      <w:r w:rsidR="008F29C6">
        <w:t>They</w:t>
      </w:r>
      <w:r w:rsidR="00F4113A">
        <w:t xml:space="preserve"> abruptly stop walking</w:t>
      </w:r>
      <w:r w:rsidRPr="006C358B">
        <w:t>]</w:t>
      </w:r>
    </w:p>
    <w:p w14:paraId="20A9F7E6" w14:textId="77777777" w:rsidR="00FA77B8" w:rsidRDefault="00FA77B8" w:rsidP="00FA77B8">
      <w:pPr>
        <w:pStyle w:val="Character"/>
      </w:pPr>
      <w:r>
        <w:t>BASIRA</w:t>
      </w:r>
    </w:p>
    <w:p w14:paraId="5D934E82" w14:textId="77777777" w:rsidR="00F917EF" w:rsidRDefault="00F917EF" w:rsidP="00F917EF">
      <w:r w:rsidRPr="006C358B">
        <w:t>What is it?</w:t>
      </w:r>
    </w:p>
    <w:p w14:paraId="5484E087" w14:textId="77777777" w:rsidR="00E87FD6" w:rsidRDefault="00E87FD6" w:rsidP="00E87FD6">
      <w:pPr>
        <w:pStyle w:val="Character"/>
      </w:pPr>
      <w:r>
        <w:t>MARTIN</w:t>
      </w:r>
    </w:p>
    <w:p w14:paraId="2F4B4A19" w14:textId="77777777" w:rsidR="00F917EF" w:rsidRDefault="00F917EF" w:rsidP="00F917EF">
      <w:r w:rsidRPr="006C358B">
        <w:t xml:space="preserve">Really? </w:t>
      </w:r>
      <w:r w:rsidRPr="006C358B">
        <w:rPr>
          <w:i/>
          <w:iCs/>
        </w:rPr>
        <w:t>Now</w:t>
      </w:r>
      <w:r w:rsidRPr="006C358B">
        <w:t>?</w:t>
      </w:r>
    </w:p>
    <w:p w14:paraId="17EE6EC5" w14:textId="77777777" w:rsidR="00E87FD6" w:rsidRDefault="00E87FD6" w:rsidP="00E87FD6">
      <w:pPr>
        <w:pStyle w:val="Character"/>
      </w:pPr>
      <w:r>
        <w:t>ARCHIVIST</w:t>
      </w:r>
    </w:p>
    <w:p w14:paraId="51282834" w14:textId="77777777" w:rsidR="00F917EF" w:rsidRDefault="00F917EF" w:rsidP="00F917EF">
      <w:r w:rsidRPr="006C358B">
        <w:t>I’ll try to be quick.</w:t>
      </w:r>
    </w:p>
    <w:p w14:paraId="3397FFBB" w14:textId="77777777" w:rsidR="00FA77B8" w:rsidRDefault="00FA77B8" w:rsidP="00FA77B8">
      <w:pPr>
        <w:pStyle w:val="Character"/>
      </w:pPr>
      <w:r>
        <w:t>BASIRA</w:t>
      </w:r>
    </w:p>
    <w:p w14:paraId="3951C51F" w14:textId="77777777" w:rsidR="00F917EF" w:rsidRDefault="00F917EF" w:rsidP="00F917EF">
      <w:r w:rsidRPr="006C358B">
        <w:t>What’s going on?</w:t>
      </w:r>
    </w:p>
    <w:p w14:paraId="08A66E11" w14:textId="77777777" w:rsidR="00E87FD6" w:rsidRDefault="00E87FD6" w:rsidP="00E87FD6">
      <w:pPr>
        <w:pStyle w:val="Character"/>
      </w:pPr>
      <w:r>
        <w:lastRenderedPageBreak/>
        <w:t>MARTIN</w:t>
      </w:r>
    </w:p>
    <w:p w14:paraId="63AB49F6" w14:textId="77777777" w:rsidR="00F917EF" w:rsidRDefault="00F917EF" w:rsidP="00F917EF">
      <w:r w:rsidRPr="006C358B">
        <w:t>It’s, it... he needs to make a statement.</w:t>
      </w:r>
    </w:p>
    <w:p w14:paraId="693A8638" w14:textId="77777777" w:rsidR="00FA77B8" w:rsidRDefault="00FA77B8" w:rsidP="00FA77B8">
      <w:pPr>
        <w:pStyle w:val="Character"/>
      </w:pPr>
      <w:r>
        <w:t>BASIRA</w:t>
      </w:r>
    </w:p>
    <w:p w14:paraId="0CB4F7A7" w14:textId="77777777" w:rsidR="00F917EF" w:rsidRDefault="00F917EF" w:rsidP="00F917EF">
      <w:r w:rsidRPr="006C358B">
        <w:t>Is that like a euphemism or…?</w:t>
      </w:r>
    </w:p>
    <w:p w14:paraId="73D93F8A" w14:textId="77777777" w:rsidR="00E87FD6" w:rsidRDefault="00E87FD6" w:rsidP="00E87FD6">
      <w:pPr>
        <w:pStyle w:val="Character"/>
      </w:pPr>
      <w:r>
        <w:t>MARTIN</w:t>
      </w:r>
    </w:p>
    <w:p w14:paraId="6CD43521" w14:textId="77777777" w:rsidR="00F917EF" w:rsidRDefault="00F917EF" w:rsidP="00F917EF">
      <w:r w:rsidRPr="006C358B">
        <w:t>Ew, no! It’s... um, he sort of describes the place he’s in to the recorder and… Look it’s, it’s magic Eye stuff. He can’t help it. He needs to do it and if he doesn’t…</w:t>
      </w:r>
    </w:p>
    <w:p w14:paraId="053BF1A8" w14:textId="77777777" w:rsidR="00FA77B8" w:rsidRDefault="00FA77B8" w:rsidP="00FA77B8">
      <w:pPr>
        <w:pStyle w:val="Character"/>
      </w:pPr>
      <w:r>
        <w:t>BASIRA</w:t>
      </w:r>
    </w:p>
    <w:p w14:paraId="43E4A94E" w14:textId="77777777" w:rsidR="00F917EF" w:rsidRDefault="00F917EF" w:rsidP="00F917EF">
      <w:r w:rsidRPr="006C358B">
        <w:t>He gets constipated?</w:t>
      </w:r>
    </w:p>
    <w:p w14:paraId="311C47EB" w14:textId="77777777" w:rsidR="00E87FD6" w:rsidRDefault="00E87FD6" w:rsidP="00E87FD6">
      <w:pPr>
        <w:pStyle w:val="Character"/>
      </w:pPr>
      <w:r>
        <w:t>ARCHIVIST</w:t>
      </w:r>
    </w:p>
    <w:p w14:paraId="7CE93D91" w14:textId="0A24280D" w:rsidR="00F917EF" w:rsidRDefault="00F917EF" w:rsidP="00F917EF">
      <w:r w:rsidRPr="006C358B">
        <w:t>Hardly!</w:t>
      </w:r>
    </w:p>
    <w:p w14:paraId="70678844" w14:textId="77777777" w:rsidR="00E87FD6" w:rsidRDefault="00E87FD6" w:rsidP="00E87FD6">
      <w:pPr>
        <w:pStyle w:val="Character"/>
      </w:pPr>
      <w:r>
        <w:t>MARTIN</w:t>
      </w:r>
    </w:p>
    <w:p w14:paraId="638423A9" w14:textId="77777777" w:rsidR="00F917EF" w:rsidRDefault="00F917EF" w:rsidP="00F917EF">
      <w:r w:rsidRPr="006C358B">
        <w:t>Actually, yeah, basically.</w:t>
      </w:r>
    </w:p>
    <w:p w14:paraId="67B26F4E" w14:textId="77777777" w:rsidR="00FA77B8" w:rsidRDefault="00FA77B8" w:rsidP="00FA77B8">
      <w:pPr>
        <w:pStyle w:val="Character"/>
      </w:pPr>
      <w:r>
        <w:t>BASIRA</w:t>
      </w:r>
    </w:p>
    <w:p w14:paraId="7274A9BB" w14:textId="77777777" w:rsidR="00F917EF" w:rsidRDefault="00F917EF" w:rsidP="00F917EF">
      <w:r w:rsidRPr="006C358B">
        <w:t>Right.</w:t>
      </w:r>
    </w:p>
    <w:p w14:paraId="24FFDFBC" w14:textId="77777777" w:rsidR="00E87FD6" w:rsidRDefault="00E87FD6" w:rsidP="00E87FD6">
      <w:pPr>
        <w:pStyle w:val="Character"/>
      </w:pPr>
      <w:r>
        <w:t>ARCHIVIST</w:t>
      </w:r>
    </w:p>
    <w:p w14:paraId="2842321E" w14:textId="79E9E790" w:rsidR="00F917EF" w:rsidRPr="006C358B" w:rsidRDefault="00E66A33" w:rsidP="00F917EF">
      <w:r w:rsidRPr="00E66A33">
        <w:rPr>
          <w:b/>
          <w:bCs/>
        </w:rPr>
        <w:t>(Annoyed)</w:t>
      </w:r>
      <w:r>
        <w:t xml:space="preserve"> </w:t>
      </w:r>
      <w:r w:rsidR="00F917EF" w:rsidRPr="006C358B">
        <w:t>Look if you can both just give me some space, I’d appreciate it.</w:t>
      </w:r>
    </w:p>
    <w:p w14:paraId="4EE391B6" w14:textId="77777777" w:rsidR="00E87FD6" w:rsidRDefault="00E87FD6" w:rsidP="00E87FD6">
      <w:pPr>
        <w:pStyle w:val="Character"/>
      </w:pPr>
      <w:r>
        <w:t>MARTIN</w:t>
      </w:r>
    </w:p>
    <w:p w14:paraId="46F8ACFE" w14:textId="77777777" w:rsidR="00F917EF" w:rsidRDefault="00F917EF" w:rsidP="00F917EF">
      <w:r w:rsidRPr="006C358B">
        <w:t>Fine. I’ll keep lookout.</w:t>
      </w:r>
    </w:p>
    <w:p w14:paraId="2CD9A717" w14:textId="464CEAB4" w:rsidR="00F917EF" w:rsidRPr="006C358B" w:rsidRDefault="003A0B4D" w:rsidP="003A0B4D">
      <w:pPr>
        <w:pStyle w:val="Music"/>
      </w:pPr>
      <w:r w:rsidRPr="006C358B">
        <w:lastRenderedPageBreak/>
        <w:t>[</w:t>
      </w:r>
      <w:r w:rsidR="00AA4B31">
        <w:t>M</w:t>
      </w:r>
      <w:r w:rsidRPr="006C358B">
        <w:t>artin moves away]</w:t>
      </w:r>
    </w:p>
    <w:p w14:paraId="4364E2CB" w14:textId="77777777" w:rsidR="00FA77B8" w:rsidRDefault="00FA77B8" w:rsidP="00FA77B8">
      <w:pPr>
        <w:pStyle w:val="Character"/>
      </w:pPr>
      <w:r>
        <w:t>BASIRA</w:t>
      </w:r>
    </w:p>
    <w:p w14:paraId="59BC5EC0" w14:textId="77777777" w:rsidR="00F917EF" w:rsidRDefault="00F917EF" w:rsidP="00F917EF">
      <w:r w:rsidRPr="006C358B">
        <w:t>No. If it’s information about this domain, I think I’d better hear it.</w:t>
      </w:r>
    </w:p>
    <w:p w14:paraId="0736EF37" w14:textId="77777777" w:rsidR="00E87FD6" w:rsidRDefault="00E87FD6" w:rsidP="00E87FD6">
      <w:pPr>
        <w:pStyle w:val="Character"/>
      </w:pPr>
      <w:r>
        <w:t>ARCHIVIST</w:t>
      </w:r>
    </w:p>
    <w:p w14:paraId="5235E05A" w14:textId="76A0B18E" w:rsidR="00F917EF" w:rsidRDefault="003A3562" w:rsidP="00F917EF">
      <w:pPr>
        <w:rPr>
          <w:b/>
        </w:rPr>
      </w:pPr>
      <w:r w:rsidRPr="003A3562">
        <w:rPr>
          <w:b/>
          <w:bCs/>
        </w:rPr>
        <w:t>(</w:t>
      </w:r>
      <w:r w:rsidR="00F917EF" w:rsidRPr="003A3562">
        <w:rPr>
          <w:b/>
          <w:bCs/>
        </w:rPr>
        <w:t>Sighingly</w:t>
      </w:r>
      <w:r w:rsidRPr="003A3562">
        <w:rPr>
          <w:b/>
          <w:bCs/>
        </w:rPr>
        <w:t>)</w:t>
      </w:r>
      <w:r w:rsidR="00F917EF" w:rsidRPr="006C358B">
        <w:t xml:space="preserve"> If you say so...</w:t>
      </w:r>
    </w:p>
    <w:p w14:paraId="77ECADB1" w14:textId="116F1FA0" w:rsidR="00F917EF" w:rsidRDefault="003A3562" w:rsidP="003A3562">
      <w:pPr>
        <w:pStyle w:val="Music"/>
      </w:pPr>
      <w:r w:rsidRPr="006C358B">
        <w:t>[</w:t>
      </w:r>
      <w:r w:rsidR="00DF5521">
        <w:t>Hissing</w:t>
      </w:r>
      <w:r>
        <w:t xml:space="preserve"> </w:t>
      </w:r>
      <w:r w:rsidRPr="006C358B">
        <w:t xml:space="preserve">static </w:t>
      </w:r>
      <w:r>
        <w:t>starts</w:t>
      </w:r>
      <w:r w:rsidRPr="006C358B">
        <w:t>]</w:t>
      </w:r>
    </w:p>
    <w:p w14:paraId="77CC7637" w14:textId="77777777" w:rsidR="009560C7" w:rsidRDefault="005A5B1C" w:rsidP="005A5B1C">
      <w:pPr>
        <w:pStyle w:val="Music"/>
      </w:pPr>
      <w:r w:rsidRPr="006C358B">
        <w:t>[</w:t>
      </w:r>
      <w:r w:rsidR="00384595">
        <w:t>The hospital sounds subtly change; a</w:t>
      </w:r>
      <w:r w:rsidR="00DA5F7D">
        <w:t xml:space="preserve"> </w:t>
      </w:r>
      <w:r w:rsidR="00FE4CA5">
        <w:t xml:space="preserve">room </w:t>
      </w:r>
      <w:r w:rsidR="00DA5F7D">
        <w:t>door opens and footsteps approach</w:t>
      </w:r>
      <w:r w:rsidR="00E15264">
        <w:t xml:space="preserve"> then stop</w:t>
      </w:r>
      <w:r w:rsidR="00384595">
        <w:t>; a</w:t>
      </w:r>
      <w:r w:rsidRPr="006C358B">
        <w:t xml:space="preserve"> </w:t>
      </w:r>
      <w:r w:rsidR="00552DAD">
        <w:t>nearby</w:t>
      </w:r>
      <w:r w:rsidR="00384595">
        <w:t xml:space="preserve"> reception phone becomes muffled as the door closes</w:t>
      </w:r>
      <w:r w:rsidRPr="006C358B">
        <w:t>]</w:t>
      </w:r>
    </w:p>
    <w:p w14:paraId="4A353457" w14:textId="18876DB5" w:rsidR="00F917EF" w:rsidRDefault="009560C7" w:rsidP="005A5B1C">
      <w:pPr>
        <w:pStyle w:val="Music"/>
      </w:pPr>
      <w:r>
        <w:t xml:space="preserve">[A clock </w:t>
      </w:r>
      <w:r w:rsidR="003106EC">
        <w:t>ticks</w:t>
      </w:r>
      <w:r>
        <w:t xml:space="preserve"> quietly]</w:t>
      </w:r>
      <w:r w:rsidR="005A5B1C" w:rsidRPr="006C358B">
        <w:t xml:space="preserve"> </w:t>
      </w:r>
    </w:p>
    <w:p w14:paraId="2652D7A2" w14:textId="0A6D3097" w:rsidR="00DA5F7D" w:rsidRDefault="00DA5F7D" w:rsidP="00DA5F7D">
      <w:pPr>
        <w:pStyle w:val="Music"/>
      </w:pPr>
      <w:r w:rsidRPr="006C358B">
        <w:t>[</w:t>
      </w:r>
      <w:r w:rsidR="00DF5521">
        <w:t>Hissing</w:t>
      </w:r>
      <w:r>
        <w:t xml:space="preserve"> </w:t>
      </w:r>
      <w:r w:rsidRPr="006C358B">
        <w:t xml:space="preserve">static </w:t>
      </w:r>
      <w:r>
        <w:t>ends</w:t>
      </w:r>
      <w:r w:rsidRPr="006C358B">
        <w:t>]</w:t>
      </w:r>
    </w:p>
    <w:p w14:paraId="3F2C6CB3" w14:textId="4BB1754B" w:rsidR="00DA5F7D" w:rsidRPr="00DA5F7D" w:rsidRDefault="00DA5F7D" w:rsidP="00DA5F7D">
      <w:pPr>
        <w:pStyle w:val="Character"/>
      </w:pPr>
      <w:r>
        <w:t>ARCHIVIST</w:t>
      </w:r>
    </w:p>
    <w:p w14:paraId="638AA601" w14:textId="77777777" w:rsidR="00DA5F7D" w:rsidRDefault="00F917EF" w:rsidP="00F917EF">
      <w:r w:rsidRPr="006C358B">
        <w:t xml:space="preserve">Hi. How are we doing? You can call me Doctor David. I’ll be here to help you out for the duration of your stay with us. </w:t>
      </w:r>
    </w:p>
    <w:p w14:paraId="3D995725" w14:textId="1DAFA1EC" w:rsidR="00DA5F7D" w:rsidRDefault="00DA5F7D" w:rsidP="00DA5F7D">
      <w:pPr>
        <w:pStyle w:val="Music"/>
      </w:pPr>
      <w:r>
        <w:t>[Pen click]</w:t>
      </w:r>
    </w:p>
    <w:p w14:paraId="09E0F68F" w14:textId="625D8269" w:rsidR="002863A3" w:rsidRDefault="002863A3" w:rsidP="002863A3">
      <w:pPr>
        <w:pStyle w:val="Character"/>
      </w:pPr>
      <w:r>
        <w:t>ARCHIVIST (CONT’D)</w:t>
      </w:r>
    </w:p>
    <w:p w14:paraId="28142BAE" w14:textId="1072E176" w:rsidR="00E1568C" w:rsidRDefault="00F917EF" w:rsidP="00F917EF">
      <w:r w:rsidRPr="006C358B">
        <w:t xml:space="preserve">Do you have a name? </w:t>
      </w:r>
    </w:p>
    <w:p w14:paraId="2240251D" w14:textId="536F4A6F" w:rsidR="00E1568C" w:rsidRDefault="00E1568C" w:rsidP="00E1568C">
      <w:pPr>
        <w:pStyle w:val="Music"/>
      </w:pPr>
      <w:r>
        <w:t>[Paper noises]</w:t>
      </w:r>
    </w:p>
    <w:p w14:paraId="678FBDD7" w14:textId="77777777" w:rsidR="00E1568C" w:rsidRDefault="00E1568C" w:rsidP="00E1568C">
      <w:pPr>
        <w:pStyle w:val="Character"/>
      </w:pPr>
      <w:r>
        <w:t>ARCHIVIST (CONT’D)</w:t>
      </w:r>
    </w:p>
    <w:p w14:paraId="0C8A41D1" w14:textId="28DC86BB" w:rsidR="00E1568C" w:rsidRDefault="00F917EF" w:rsidP="00F917EF">
      <w:r w:rsidRPr="006C358B">
        <w:t xml:space="preserve">Hm. Hm. Well, I’m afraid I’ll have to disagree with you there. That’s not your name at all. </w:t>
      </w:r>
    </w:p>
    <w:p w14:paraId="18A6977D" w14:textId="4F83C9E7" w:rsidR="00E1568C" w:rsidRDefault="00E1568C" w:rsidP="00E1568C">
      <w:pPr>
        <w:pStyle w:val="Music"/>
      </w:pPr>
      <w:r>
        <w:lastRenderedPageBreak/>
        <w:t>[Creak and fabric movements from a bed]</w:t>
      </w:r>
    </w:p>
    <w:p w14:paraId="4B91541F" w14:textId="77777777" w:rsidR="00E1568C" w:rsidRDefault="00E1568C" w:rsidP="00144E1D">
      <w:pPr>
        <w:pStyle w:val="Character"/>
      </w:pPr>
      <w:r>
        <w:t>ARCHIVIST (CONT’D)</w:t>
      </w:r>
    </w:p>
    <w:p w14:paraId="25832E02" w14:textId="700B1AEC" w:rsidR="00F917EF" w:rsidRDefault="00F917EF" w:rsidP="00E1568C">
      <w:r w:rsidRPr="006C358B">
        <w:t>Now don’t get agitated, I’m sure we’ll get there. Names are… tricky. You know how long it took me to realise I was Doctor David? I mean, neither do I, to be perfectly honest, but the point is names can take a while. And we’ll be here to support you every step of the way.</w:t>
      </w:r>
    </w:p>
    <w:p w14:paraId="4A6BBF39" w14:textId="77777777" w:rsidR="00144E1D" w:rsidRDefault="00144E1D" w:rsidP="00144E1D">
      <w:pPr>
        <w:pStyle w:val="Music"/>
      </w:pPr>
      <w:r>
        <w:t>[Creak and fabric movements from a bed]</w:t>
      </w:r>
    </w:p>
    <w:p w14:paraId="4031AF77" w14:textId="4D2533C2" w:rsidR="00144E1D" w:rsidRDefault="00144E1D" w:rsidP="00144E1D">
      <w:pPr>
        <w:pStyle w:val="Character"/>
      </w:pPr>
      <w:r>
        <w:t>ARCHIVIST (CONT’D)</w:t>
      </w:r>
    </w:p>
    <w:p w14:paraId="3488B6F4" w14:textId="3803120C" w:rsidR="00F917EF" w:rsidRDefault="00F917EF" w:rsidP="00F917EF">
      <w:r w:rsidRPr="006C358B">
        <w:t xml:space="preserve">Hm? Oh, didn’t they tell you when you were signed in? Not to worry, these things slip my mind as well sometimes. You’re in Wonderland House. We’re a small residential mental health facility here to help people like </w:t>
      </w:r>
      <w:r w:rsidRPr="006C358B">
        <w:rPr>
          <w:i/>
          <w:iCs/>
        </w:rPr>
        <w:t>you</w:t>
      </w:r>
      <w:r w:rsidRPr="006C358B">
        <w:t xml:space="preserve"> come to their senses. And to protect the world from all your self-indulgent nonsense in the meantime.</w:t>
      </w:r>
    </w:p>
    <w:p w14:paraId="47DDB049" w14:textId="77777777" w:rsidR="00144E1D" w:rsidRDefault="00144E1D" w:rsidP="00144E1D">
      <w:pPr>
        <w:pStyle w:val="Music"/>
      </w:pPr>
      <w:r>
        <w:t>[Creak and fabric movements from a bed]</w:t>
      </w:r>
    </w:p>
    <w:p w14:paraId="68D82A5A" w14:textId="64D694C7" w:rsidR="00144E1D" w:rsidRDefault="00144E1D" w:rsidP="00144E1D">
      <w:pPr>
        <w:pStyle w:val="Character"/>
      </w:pPr>
      <w:r>
        <w:t>ARCHIVIST (CONT’D)</w:t>
      </w:r>
    </w:p>
    <w:p w14:paraId="5767A584" w14:textId="77777777" w:rsidR="00144E1D" w:rsidRDefault="00F917EF" w:rsidP="00F917EF">
      <w:r w:rsidRPr="006C358B">
        <w:t xml:space="preserve">I can, I assure you. I’m your doctor. Doctor David. I’m here to help you, to treat you, to make it so you’re less of a… burden to everyone. And until I’m satisfied that we’ve reached that point, well, there’s plenty here to keep you comfortable. Because obviously, it wouldn’t be responsible of us to let you out into general society. Not in your </w:t>
      </w:r>
      <w:r w:rsidRPr="006C358B">
        <w:rPr>
          <w:i/>
          <w:iCs/>
        </w:rPr>
        <w:t>current</w:t>
      </w:r>
      <w:r w:rsidRPr="006C358B">
        <w:t xml:space="preserve"> state. </w:t>
      </w:r>
    </w:p>
    <w:p w14:paraId="49191845" w14:textId="614DE5A5" w:rsidR="00144E1D" w:rsidRDefault="00144E1D" w:rsidP="00144E1D">
      <w:pPr>
        <w:pStyle w:val="Music"/>
      </w:pPr>
      <w:r>
        <w:t>[Short creak and fabric movements from a bed]</w:t>
      </w:r>
    </w:p>
    <w:p w14:paraId="62C4D87F" w14:textId="77777777" w:rsidR="00144E1D" w:rsidRDefault="00144E1D" w:rsidP="00144E1D">
      <w:pPr>
        <w:pStyle w:val="Character"/>
      </w:pPr>
      <w:r>
        <w:lastRenderedPageBreak/>
        <w:t>ARCHIVIST (CONT’D)</w:t>
      </w:r>
    </w:p>
    <w:p w14:paraId="7BDF7944" w14:textId="32BBE4D2" w:rsidR="00F917EF" w:rsidRDefault="00F917EF" w:rsidP="00F917EF">
      <w:r w:rsidRPr="006C358B">
        <w:t xml:space="preserve">Hm? No, of course it’s not just them. We’re here to help you. </w:t>
      </w:r>
      <w:r w:rsidRPr="006C358B">
        <w:rPr>
          <w:i/>
          <w:iCs/>
        </w:rPr>
        <w:t>You’re</w:t>
      </w:r>
      <w:r w:rsidRPr="006C358B">
        <w:t xml:space="preserve"> the biggest victim of... whatever little game you’re playing here. And we know just how to help you.</w:t>
      </w:r>
    </w:p>
    <w:p w14:paraId="3828C68A" w14:textId="43F5DE99" w:rsidR="00F1718E" w:rsidRDefault="00F1718E" w:rsidP="00F1718E">
      <w:pPr>
        <w:pStyle w:val="Music"/>
      </w:pPr>
      <w:r>
        <w:t>[</w:t>
      </w:r>
      <w:r w:rsidR="00251C79">
        <w:t>C</w:t>
      </w:r>
      <w:r>
        <w:t>reak and fabric movements from a bed]</w:t>
      </w:r>
    </w:p>
    <w:p w14:paraId="0F556C62" w14:textId="77777777" w:rsidR="00F1718E" w:rsidRDefault="00F1718E" w:rsidP="00F1718E">
      <w:pPr>
        <w:pStyle w:val="Character"/>
      </w:pPr>
      <w:r>
        <w:t>ARCHIVIST (CONT’D)</w:t>
      </w:r>
    </w:p>
    <w:p w14:paraId="2F6CD44B" w14:textId="77777777" w:rsidR="006A2F3C" w:rsidRDefault="00F917EF" w:rsidP="00F917EF">
      <w:r w:rsidRPr="006C358B">
        <w:t xml:space="preserve">Please do try not to get so agitated. I understand, it’s a distressing time, but there’s really nothing to be gained from... acting out. </w:t>
      </w:r>
    </w:p>
    <w:p w14:paraId="7245EFD3" w14:textId="779D96C2" w:rsidR="006A2F3C" w:rsidRDefault="006A2F3C" w:rsidP="006A2F3C">
      <w:pPr>
        <w:pStyle w:val="Music"/>
      </w:pPr>
      <w:r>
        <w:t>[</w:t>
      </w:r>
      <w:r w:rsidR="00251C79">
        <w:t>C</w:t>
      </w:r>
      <w:r>
        <w:t>reak and fabric movements from a bed]</w:t>
      </w:r>
    </w:p>
    <w:p w14:paraId="000E6F3D" w14:textId="77777777" w:rsidR="006A2F3C" w:rsidRDefault="006A2F3C" w:rsidP="006A2F3C">
      <w:pPr>
        <w:pStyle w:val="Character"/>
      </w:pPr>
      <w:r>
        <w:t>ARCHIVIST (CONT’D)</w:t>
      </w:r>
    </w:p>
    <w:p w14:paraId="473C229C" w14:textId="7D1913D0" w:rsidR="00F917EF" w:rsidRDefault="00F917EF" w:rsidP="00F917EF">
      <w:r w:rsidRPr="006C358B">
        <w:t>There are no windows to escape through, all the—</w:t>
      </w:r>
    </w:p>
    <w:p w14:paraId="69088CB7" w14:textId="23E05C71" w:rsidR="00F917EF" w:rsidRDefault="002F6439" w:rsidP="002F6439">
      <w:pPr>
        <w:pStyle w:val="Music"/>
      </w:pPr>
      <w:r w:rsidRPr="006C358B">
        <w:t>[</w:t>
      </w:r>
      <w:r w:rsidR="006A2F3C">
        <w:t>Wood furniture movement</w:t>
      </w:r>
      <w:r w:rsidRPr="006C358B">
        <w:t>]</w:t>
      </w:r>
    </w:p>
    <w:p w14:paraId="714BC07E" w14:textId="77777777" w:rsidR="00C55368" w:rsidRDefault="00C55368" w:rsidP="00C55368">
      <w:pPr>
        <w:pStyle w:val="Character"/>
      </w:pPr>
      <w:r>
        <w:t>ARCHIVIST (CONT’D)</w:t>
      </w:r>
    </w:p>
    <w:p w14:paraId="080B44B7" w14:textId="15F82503" w:rsidR="00F917EF" w:rsidRDefault="00F917EF" w:rsidP="00F917EF">
      <w:r w:rsidRPr="006C358B">
        <w:t>Yes, as I was saying, all the furniture is very firmly bolted down, and honestly you’re only going to hurt yoursel—</w:t>
      </w:r>
    </w:p>
    <w:p w14:paraId="3357DA1A" w14:textId="066EBEE4" w:rsidR="00F917EF" w:rsidRDefault="006A2F3C" w:rsidP="00645C1F">
      <w:pPr>
        <w:pStyle w:val="Music"/>
      </w:pPr>
      <w:r>
        <w:t xml:space="preserve">[A </w:t>
      </w:r>
      <w:r w:rsidR="00AD7123">
        <w:t xml:space="preserve">clipboard </w:t>
      </w:r>
      <w:r w:rsidR="004A265B">
        <w:t xml:space="preserve">and pen </w:t>
      </w:r>
      <w:r w:rsidR="00AD7123">
        <w:t>hits the ground</w:t>
      </w:r>
      <w:r w:rsidR="00645C1F" w:rsidRPr="006C358B">
        <w:t>]</w:t>
      </w:r>
    </w:p>
    <w:p w14:paraId="38B14366" w14:textId="77777777" w:rsidR="00C55368" w:rsidRDefault="00C55368" w:rsidP="00C55368">
      <w:pPr>
        <w:pStyle w:val="Character"/>
      </w:pPr>
      <w:r>
        <w:t>ARCHIVIST (CONT’D)</w:t>
      </w:r>
    </w:p>
    <w:p w14:paraId="2F9E8AD8" w14:textId="77777777" w:rsidR="00174C5B" w:rsidRDefault="00F917EF" w:rsidP="00F917EF">
      <w:r w:rsidRPr="006C358B">
        <w:t xml:space="preserve">Hm. I see. Violence, then, is it? Oh, I assure you there is no way to hurt me. Nothing you could say or do could cause me even a moment’s inconvenience. Your anger is… pointless. Meaningless. </w:t>
      </w:r>
    </w:p>
    <w:p w14:paraId="6469E77A" w14:textId="0B2FFABB" w:rsidR="00174C5B" w:rsidRDefault="00174C5B" w:rsidP="00174C5B">
      <w:pPr>
        <w:pStyle w:val="Music"/>
      </w:pPr>
      <w:r>
        <w:t>[</w:t>
      </w:r>
      <w:r w:rsidR="00251C79">
        <w:t>C</w:t>
      </w:r>
      <w:r>
        <w:t>reak and fabric movements from a bed]</w:t>
      </w:r>
    </w:p>
    <w:p w14:paraId="4DE22177" w14:textId="77777777" w:rsidR="00174C5B" w:rsidRDefault="00174C5B" w:rsidP="00174C5B">
      <w:pPr>
        <w:pStyle w:val="Character"/>
      </w:pPr>
      <w:r>
        <w:lastRenderedPageBreak/>
        <w:t>ARCHIVIST (CONT’D)</w:t>
      </w:r>
    </w:p>
    <w:p w14:paraId="4C56E512" w14:textId="7041409B" w:rsidR="00F917EF" w:rsidRDefault="00F917EF" w:rsidP="00F917EF">
      <w:r w:rsidRPr="006C358B">
        <w:t>Look, see? The only thing you’ve managed to hurt is your own hand. Now, are we finally in a position to listen to Doctor David, you… meaningless little brat? Good.</w:t>
      </w:r>
    </w:p>
    <w:p w14:paraId="3C9EC446" w14:textId="77777777" w:rsidR="00F917EF" w:rsidRDefault="00F917EF" w:rsidP="00F917EF">
      <w:r w:rsidRPr="006C358B">
        <w:t>Now, I believe it’s time for your medication.</w:t>
      </w:r>
    </w:p>
    <w:p w14:paraId="31DC7803" w14:textId="2ECE944C" w:rsidR="00F917EF" w:rsidRDefault="00B73AC4" w:rsidP="00B73AC4">
      <w:pPr>
        <w:pStyle w:val="Music"/>
      </w:pPr>
      <w:r w:rsidRPr="006C358B">
        <w:t>[</w:t>
      </w:r>
      <w:r w:rsidR="000041FC">
        <w:t>P</w:t>
      </w:r>
      <w:r w:rsidRPr="006C358B">
        <w:t>ills rattle]</w:t>
      </w:r>
    </w:p>
    <w:p w14:paraId="14023C4A" w14:textId="77777777" w:rsidR="000A521F" w:rsidRDefault="000A521F" w:rsidP="000A521F">
      <w:pPr>
        <w:pStyle w:val="Character"/>
      </w:pPr>
      <w:r>
        <w:t>ARCHIVIST (CONT’D)</w:t>
      </w:r>
    </w:p>
    <w:p w14:paraId="71F4E8F9" w14:textId="47E7E163" w:rsidR="00F917EF" w:rsidRDefault="00F917EF" w:rsidP="00F917EF">
      <w:r w:rsidRPr="006C358B">
        <w:t>Oh, no, that stuff you were on before? Mm, garbage. No, I’ve torn up your prescription for that. It was… poison, I assure you, warping your mind. No, I think we have something far better here.</w:t>
      </w:r>
    </w:p>
    <w:p w14:paraId="5B9A8926" w14:textId="4C2EF228" w:rsidR="00F917EF" w:rsidRDefault="00B73AC4" w:rsidP="00B73AC4">
      <w:pPr>
        <w:pStyle w:val="Music"/>
      </w:pPr>
      <w:r w:rsidRPr="006C358B">
        <w:t>[</w:t>
      </w:r>
      <w:r w:rsidR="00E21E41">
        <w:t>P</w:t>
      </w:r>
      <w:r w:rsidRPr="006C358B">
        <w:t>ills rattle</w:t>
      </w:r>
      <w:r w:rsidR="000A521F">
        <w:t xml:space="preserve"> and one is put on a surface</w:t>
      </w:r>
      <w:r w:rsidRPr="006C358B">
        <w:t>]</w:t>
      </w:r>
    </w:p>
    <w:p w14:paraId="41BCB2EB" w14:textId="77777777" w:rsidR="00464EBD" w:rsidRDefault="00464EBD" w:rsidP="00464EBD">
      <w:pPr>
        <w:pStyle w:val="Character"/>
      </w:pPr>
      <w:r>
        <w:t>ARCHIVIST (CONT’D)</w:t>
      </w:r>
    </w:p>
    <w:p w14:paraId="528C57D6" w14:textId="7D07F9CB" w:rsidR="00F917EF" w:rsidRDefault="00F917EF" w:rsidP="00F917EF">
      <w:r w:rsidRPr="006C358B">
        <w:t>Go on, take it.</w:t>
      </w:r>
    </w:p>
    <w:p w14:paraId="6D128F32" w14:textId="147232C6" w:rsidR="00F917EF" w:rsidRDefault="00F32F4F" w:rsidP="00F32F4F">
      <w:pPr>
        <w:pStyle w:val="Music"/>
      </w:pPr>
      <w:r w:rsidRPr="006C358B">
        <w:t>[</w:t>
      </w:r>
      <w:r w:rsidR="000A521F">
        <w:t>P</w:t>
      </w:r>
      <w:r w:rsidRPr="006C358B">
        <w:t>ill bottle is placed down]</w:t>
      </w:r>
    </w:p>
    <w:p w14:paraId="3D8815C4" w14:textId="77777777" w:rsidR="00464EBD" w:rsidRDefault="00464EBD" w:rsidP="00464EBD">
      <w:pPr>
        <w:pStyle w:val="Character"/>
      </w:pPr>
      <w:r>
        <w:t>ARCHIVIST (CONT’D)</w:t>
      </w:r>
    </w:p>
    <w:p w14:paraId="7C0C64ED" w14:textId="7F28B0A4" w:rsidR="00F917EF" w:rsidRDefault="00F917EF" w:rsidP="00F917EF">
      <w:r w:rsidRPr="006C358B">
        <w:t>Take it.</w:t>
      </w:r>
    </w:p>
    <w:p w14:paraId="0288CA5E" w14:textId="77777777" w:rsidR="00F917EF" w:rsidRDefault="00F917EF" w:rsidP="00F917EF">
      <w:r w:rsidRPr="006C358B">
        <w:t>Or do I have to get some orderlies to help you?</w:t>
      </w:r>
    </w:p>
    <w:p w14:paraId="54C82BC6" w14:textId="451E2FE5" w:rsidR="00F917EF" w:rsidRDefault="005C4B30" w:rsidP="005C4B30">
      <w:pPr>
        <w:pStyle w:val="Music"/>
      </w:pPr>
      <w:r w:rsidRPr="006C358B">
        <w:t>[</w:t>
      </w:r>
      <w:r w:rsidR="00617551">
        <w:t>L</w:t>
      </w:r>
      <w:r w:rsidRPr="006C358B">
        <w:t>iquid swallowing; cup is placed down]</w:t>
      </w:r>
    </w:p>
    <w:p w14:paraId="173A6465" w14:textId="77777777" w:rsidR="00464EBD" w:rsidRDefault="00464EBD" w:rsidP="00464EBD">
      <w:pPr>
        <w:pStyle w:val="Character"/>
      </w:pPr>
      <w:r>
        <w:t>ARCHIVIST (CONT’D)</w:t>
      </w:r>
    </w:p>
    <w:p w14:paraId="0BD13797" w14:textId="61104855" w:rsidR="00464EBD" w:rsidRDefault="00F917EF" w:rsidP="00F917EF">
      <w:r w:rsidRPr="006C358B">
        <w:t xml:space="preserve">There you go. Down the hatch. I wonder what it was? Certainly it looked a pretty appealing colour in the medicine cabinet, but you never can tell with these things. Oh, there you go. </w:t>
      </w:r>
    </w:p>
    <w:p w14:paraId="48B3CFBA" w14:textId="378FF943" w:rsidR="00ED385A" w:rsidRDefault="00ED385A" w:rsidP="00ED385A">
      <w:pPr>
        <w:pStyle w:val="Music"/>
      </w:pPr>
      <w:r>
        <w:lastRenderedPageBreak/>
        <w:t>[Creak and fabric movements from a bed]</w:t>
      </w:r>
    </w:p>
    <w:p w14:paraId="056220DF" w14:textId="7A70E79B" w:rsidR="00464EBD" w:rsidRDefault="00464EBD" w:rsidP="00464EBD">
      <w:pPr>
        <w:pStyle w:val="Music"/>
      </w:pPr>
      <w:r w:rsidRPr="006C358B">
        <w:t>[</w:t>
      </w:r>
      <w:r>
        <w:t>The phone ringing</w:t>
      </w:r>
      <w:r w:rsidR="00A55B38" w:rsidRPr="00A55B38">
        <w:t xml:space="preserve"> </w:t>
      </w:r>
      <w:r w:rsidR="00A55B38">
        <w:t>distorts</w:t>
      </w:r>
      <w:r>
        <w:t xml:space="preserve"> in the background</w:t>
      </w:r>
      <w:r w:rsidRPr="006C358B">
        <w:t>]</w:t>
      </w:r>
    </w:p>
    <w:p w14:paraId="71313610" w14:textId="77777777" w:rsidR="00464EBD" w:rsidRDefault="00464EBD" w:rsidP="00464EBD">
      <w:pPr>
        <w:pStyle w:val="Character"/>
      </w:pPr>
      <w:r>
        <w:t>ARCHIVIST (CONT’D)</w:t>
      </w:r>
    </w:p>
    <w:p w14:paraId="1E442A8B" w14:textId="5E6BDB50" w:rsidR="00F917EF" w:rsidRDefault="00F917EF" w:rsidP="00F917EF">
      <w:r w:rsidRPr="006C358B">
        <w:t>Well, sweet dreams, I suppose.</w:t>
      </w:r>
    </w:p>
    <w:p w14:paraId="6AC985AB" w14:textId="34492A41" w:rsidR="00957488" w:rsidRDefault="00957488" w:rsidP="00957488">
      <w:pPr>
        <w:pStyle w:val="Music"/>
      </w:pPr>
      <w:r>
        <w:t>[Footsteps as the doctor leaves]</w:t>
      </w:r>
    </w:p>
    <w:p w14:paraId="75E6CC43" w14:textId="2587A7F7" w:rsidR="00A508E3" w:rsidRPr="00A508E3" w:rsidRDefault="00A508E3" w:rsidP="00A508E3">
      <w:pPr>
        <w:pStyle w:val="Music"/>
      </w:pPr>
      <w:r>
        <w:t>[Door opens, and the hospital noises are louder]</w:t>
      </w:r>
    </w:p>
    <w:p w14:paraId="41E61F2F" w14:textId="77777777" w:rsidR="00957488" w:rsidRDefault="00957488" w:rsidP="00957488">
      <w:pPr>
        <w:pStyle w:val="Character"/>
      </w:pPr>
      <w:r>
        <w:t>ARCHIVIST (CONT’D)</w:t>
      </w:r>
    </w:p>
    <w:p w14:paraId="3820D849" w14:textId="3A6B4FF4" w:rsidR="00F917EF" w:rsidRDefault="00F917EF" w:rsidP="00F917EF">
      <w:r w:rsidRPr="006C358B">
        <w:t>Do try to wake up sane.</w:t>
      </w:r>
    </w:p>
    <w:p w14:paraId="41E71071" w14:textId="3AD65BCD" w:rsidR="0014332A" w:rsidRDefault="0014332A" w:rsidP="0014332A">
      <w:pPr>
        <w:pStyle w:val="CharacterSounds"/>
      </w:pPr>
      <w:r>
        <w:t>(Creepy laugh)</w:t>
      </w:r>
    </w:p>
    <w:p w14:paraId="5F162E6D" w14:textId="7B31BFA5" w:rsidR="00F917EF" w:rsidRDefault="002A68CB" w:rsidP="002A68CB">
      <w:pPr>
        <w:pStyle w:val="Music"/>
      </w:pPr>
      <w:r w:rsidRPr="006C358B">
        <w:t>[</w:t>
      </w:r>
      <w:r w:rsidR="0014332A">
        <w:t>Door closes</w:t>
      </w:r>
      <w:r w:rsidR="003F063C">
        <w:t xml:space="preserve"> and </w:t>
      </w:r>
      <w:r w:rsidR="00B33212">
        <w:t xml:space="preserve">all </w:t>
      </w:r>
      <w:r w:rsidR="003F063C">
        <w:t>SFX stop</w:t>
      </w:r>
      <w:r w:rsidR="00836BAD">
        <w:t xml:space="preserve"> for a </w:t>
      </w:r>
      <w:r w:rsidR="00504AE8">
        <w:t>beat</w:t>
      </w:r>
      <w:r w:rsidRPr="006C358B">
        <w:t>]</w:t>
      </w:r>
    </w:p>
    <w:p w14:paraId="7B184B13" w14:textId="0540AF78" w:rsidR="00D85AC4" w:rsidRDefault="002A68CB" w:rsidP="002A68CB">
      <w:pPr>
        <w:pStyle w:val="Music"/>
      </w:pPr>
      <w:r w:rsidRPr="006C358B">
        <w:t>[</w:t>
      </w:r>
      <w:r w:rsidR="00FF4487">
        <w:t xml:space="preserve">The </w:t>
      </w:r>
      <w:r w:rsidR="007C6450">
        <w:t>d</w:t>
      </w:r>
      <w:r w:rsidRPr="006C358B">
        <w:t xml:space="preserve">oor </w:t>
      </w:r>
      <w:r w:rsidR="0014332A">
        <w:t>opens and close</w:t>
      </w:r>
      <w:r w:rsidR="00D85AC4">
        <w:t>s</w:t>
      </w:r>
      <w:r w:rsidR="00FF4487">
        <w:t xml:space="preserve"> </w:t>
      </w:r>
      <w:r w:rsidR="00FF4487" w:rsidRPr="00FF4487">
        <w:t>—</w:t>
      </w:r>
      <w:r w:rsidR="00FF4487">
        <w:t xml:space="preserve"> heavier-sounding perhaps</w:t>
      </w:r>
      <w:r w:rsidR="00D85AC4">
        <w:t>; the hospital can be heard behind it</w:t>
      </w:r>
      <w:r w:rsidR="003106EC">
        <w:t xml:space="preserve"> as previously</w:t>
      </w:r>
      <w:r w:rsidR="00D85AC4">
        <w:t xml:space="preserve">] </w:t>
      </w:r>
    </w:p>
    <w:p w14:paraId="1D984418" w14:textId="26F436B3" w:rsidR="003106EC" w:rsidRPr="003106EC" w:rsidRDefault="003106EC" w:rsidP="003106EC">
      <w:pPr>
        <w:pStyle w:val="Music"/>
      </w:pPr>
      <w:r>
        <w:t>[A clock ticks quietly]</w:t>
      </w:r>
    </w:p>
    <w:p w14:paraId="70FFF77E" w14:textId="3FC535DF" w:rsidR="00F917EF" w:rsidRDefault="00D85AC4" w:rsidP="002A68CB">
      <w:pPr>
        <w:pStyle w:val="Music"/>
      </w:pPr>
      <w:r>
        <w:t>[The doctor approaches</w:t>
      </w:r>
      <w:r w:rsidR="002A68CB" w:rsidRPr="006C358B">
        <w:t>]</w:t>
      </w:r>
    </w:p>
    <w:p w14:paraId="27AF7D03" w14:textId="77777777" w:rsidR="00504AE8" w:rsidRDefault="00504AE8" w:rsidP="00504AE8">
      <w:pPr>
        <w:pStyle w:val="Character"/>
      </w:pPr>
      <w:r>
        <w:t>ARCHIVIST (CONT’D)</w:t>
      </w:r>
    </w:p>
    <w:p w14:paraId="3167E10C" w14:textId="77777777" w:rsidR="00F75B25" w:rsidRDefault="00F917EF" w:rsidP="00F917EF">
      <w:r w:rsidRPr="006C358B">
        <w:t xml:space="preserve">Ah, awake at last, are we? Excellent. Allow me to introduce myself. Call me Doctor David. And you might be? </w:t>
      </w:r>
    </w:p>
    <w:p w14:paraId="3142F9F1" w14:textId="77777777" w:rsidR="00F75B25" w:rsidRDefault="00F75B25" w:rsidP="00F75B25">
      <w:pPr>
        <w:pStyle w:val="Music"/>
      </w:pPr>
      <w:r>
        <w:t>[Creak and fabric movements from a bed]</w:t>
      </w:r>
    </w:p>
    <w:p w14:paraId="717B541C" w14:textId="77777777" w:rsidR="00F75B25" w:rsidRDefault="00F75B25" w:rsidP="00F75B25">
      <w:pPr>
        <w:pStyle w:val="Character"/>
      </w:pPr>
      <w:r>
        <w:t>ARCHIVIST (CONT’D)</w:t>
      </w:r>
    </w:p>
    <w:p w14:paraId="4F831F7D" w14:textId="77777777" w:rsidR="009971E3" w:rsidRDefault="00F917EF" w:rsidP="00F917EF">
      <w:r w:rsidRPr="006C358B">
        <w:t xml:space="preserve">No, I just like to greet all our new arrivals in person and I would like your name, if possible. </w:t>
      </w:r>
    </w:p>
    <w:p w14:paraId="5AF4B328" w14:textId="6F3AB572" w:rsidR="009971E3" w:rsidRDefault="009971E3" w:rsidP="009971E3">
      <w:pPr>
        <w:pStyle w:val="Music"/>
      </w:pPr>
      <w:r>
        <w:lastRenderedPageBreak/>
        <w:t>[</w:t>
      </w:r>
      <w:r w:rsidR="005B5E9A">
        <w:t>Short c</w:t>
      </w:r>
      <w:r>
        <w:t>reak and fabric movements from a bed]</w:t>
      </w:r>
    </w:p>
    <w:p w14:paraId="7889D9E6" w14:textId="77777777" w:rsidR="009971E3" w:rsidRDefault="009971E3" w:rsidP="009971E3">
      <w:pPr>
        <w:pStyle w:val="Character"/>
      </w:pPr>
      <w:r>
        <w:t>ARCHIVIST (CONT’D)</w:t>
      </w:r>
    </w:p>
    <w:p w14:paraId="26C68C32" w14:textId="745BE608" w:rsidR="00F917EF" w:rsidRDefault="00F917EF" w:rsidP="00F917EF">
      <w:r w:rsidRPr="006C358B">
        <w:t>Okay, well, I don’t think that’s how it’s pronounced, but… if that’s what you’d like me to call you, then I suppose I can do you that favour.</w:t>
      </w:r>
    </w:p>
    <w:p w14:paraId="487E8791" w14:textId="3177295E" w:rsidR="009B1723" w:rsidRDefault="009B1723" w:rsidP="009B1723">
      <w:pPr>
        <w:pStyle w:val="Music"/>
      </w:pPr>
      <w:r>
        <w:t>[</w:t>
      </w:r>
      <w:r w:rsidR="00AB759E">
        <w:t>Short c</w:t>
      </w:r>
      <w:r>
        <w:t>reak and fabric movements from a bed]</w:t>
      </w:r>
    </w:p>
    <w:p w14:paraId="39238F1C" w14:textId="77777777" w:rsidR="009B1723" w:rsidRDefault="009B1723" w:rsidP="009B1723">
      <w:pPr>
        <w:pStyle w:val="Character"/>
      </w:pPr>
      <w:r>
        <w:t>ARCHIVIST (CONT’D)</w:t>
      </w:r>
    </w:p>
    <w:p w14:paraId="29FD118A" w14:textId="59894C19" w:rsidR="00F917EF" w:rsidRDefault="00F917EF" w:rsidP="00F917EF">
      <w:r w:rsidRPr="006C358B">
        <w:t>Hm? No, I’m pretty sure I would remember.</w:t>
      </w:r>
    </w:p>
    <w:p w14:paraId="5E72D934" w14:textId="02624B9D" w:rsidR="009B1723" w:rsidRDefault="009B1723" w:rsidP="009B1723">
      <w:pPr>
        <w:pStyle w:val="Music"/>
      </w:pPr>
      <w:r>
        <w:t>[</w:t>
      </w:r>
      <w:r w:rsidR="0043490B">
        <w:t>Short c</w:t>
      </w:r>
      <w:r>
        <w:t>reak and fabric movements from a bed]</w:t>
      </w:r>
    </w:p>
    <w:p w14:paraId="770395E6" w14:textId="77777777" w:rsidR="009B1723" w:rsidRDefault="009B1723" w:rsidP="009B1723">
      <w:pPr>
        <w:pStyle w:val="Character"/>
      </w:pPr>
      <w:r>
        <w:t>ARCHIVIST (CONT’D)</w:t>
      </w:r>
    </w:p>
    <w:p w14:paraId="6C969786" w14:textId="019D9ED3" w:rsidR="00F917EF" w:rsidRDefault="00F917EF" w:rsidP="00F917EF">
      <w:r w:rsidRPr="006C358B">
        <w:t>No, I’m the only Doctor David on staff at Wonderland House. Goodness can you imagine the coincidence if there were two of us. Hah! Hardly bears thinking about. But no, I’m the only one here. Fact of the matter is, I’m the only doctor on staff. Most days it’s just me and the orderlies. No-one else around for miles.</w:t>
      </w:r>
    </w:p>
    <w:p w14:paraId="0F96E001" w14:textId="0CCE002C" w:rsidR="00FC5DBD" w:rsidRDefault="00FC5DBD" w:rsidP="00FC5DBD">
      <w:pPr>
        <w:pStyle w:val="Music"/>
      </w:pPr>
      <w:r>
        <w:t>[Creak and fabric movements from a bed]</w:t>
      </w:r>
    </w:p>
    <w:p w14:paraId="2A1C4C03" w14:textId="77777777" w:rsidR="00FC5DBD" w:rsidRDefault="00FC5DBD" w:rsidP="00FC5DBD">
      <w:pPr>
        <w:pStyle w:val="Character"/>
      </w:pPr>
      <w:r>
        <w:t>ARCHIVIST (CONT’D)</w:t>
      </w:r>
    </w:p>
    <w:p w14:paraId="47CC7FC9" w14:textId="77777777" w:rsidR="00272439" w:rsidRDefault="00F917EF" w:rsidP="00F917EF">
      <w:r w:rsidRPr="006C358B">
        <w:t xml:space="preserve">You’re sure? Well, that is </w:t>
      </w:r>
      <w:r w:rsidRPr="006C358B">
        <w:rPr>
          <w:i/>
          <w:iCs/>
        </w:rPr>
        <w:t>very</w:t>
      </w:r>
      <w:r w:rsidRPr="006C358B">
        <w:t xml:space="preserve"> strange. Would you mind describing this ‘other’ Doctor David. </w:t>
      </w:r>
    </w:p>
    <w:p w14:paraId="6ABA7EFF" w14:textId="77777777" w:rsidR="00272439" w:rsidRDefault="00272439" w:rsidP="00272439">
      <w:pPr>
        <w:pStyle w:val="Music"/>
      </w:pPr>
      <w:r>
        <w:t>[Creak and fabric movements from a bed]</w:t>
      </w:r>
    </w:p>
    <w:p w14:paraId="0FA6FDBE" w14:textId="77777777" w:rsidR="00272439" w:rsidRDefault="00272439" w:rsidP="00272439">
      <w:pPr>
        <w:pStyle w:val="Character"/>
      </w:pPr>
      <w:r>
        <w:t>ARCHIVIST (CONT’D)</w:t>
      </w:r>
    </w:p>
    <w:p w14:paraId="683FD8F4" w14:textId="0B4F1E56" w:rsidR="00F917EF" w:rsidRDefault="00F917EF" w:rsidP="00F917EF">
      <w:r w:rsidRPr="006C358B">
        <w:t>Mmhm? Mmhm? Oh, did he now? Well isn’t that fascinating.</w:t>
      </w:r>
    </w:p>
    <w:p w14:paraId="0FFDAF4F" w14:textId="77777777" w:rsidR="007F0979" w:rsidRDefault="00F917EF" w:rsidP="00F917EF">
      <w:r w:rsidRPr="006C358B">
        <w:lastRenderedPageBreak/>
        <w:t xml:space="preserve">Right, well, I think I’m starting to see what might be going on here and, let me assure you, it isn’t going to work. </w:t>
      </w:r>
    </w:p>
    <w:p w14:paraId="3CF6B2D6" w14:textId="10DD3D27" w:rsidR="007F0979" w:rsidRDefault="007F0979" w:rsidP="007F0979">
      <w:pPr>
        <w:pStyle w:val="Music"/>
      </w:pPr>
      <w:r>
        <w:t>[Short creak and fabric movements from a bed]</w:t>
      </w:r>
    </w:p>
    <w:p w14:paraId="5F378A91" w14:textId="77777777" w:rsidR="007F0979" w:rsidRDefault="007F0979" w:rsidP="007F0979">
      <w:pPr>
        <w:pStyle w:val="Character"/>
      </w:pPr>
      <w:r>
        <w:t>ARCHIVIST (CONT’D)</w:t>
      </w:r>
    </w:p>
    <w:p w14:paraId="7472EA6B" w14:textId="2138F362" w:rsidR="00F917EF" w:rsidRDefault="00F917EF" w:rsidP="00F917EF">
      <w:r w:rsidRPr="006C358B">
        <w:t>Oh, I know, I know, I know. It’s just that we have no patience here for your ridiculous lies. Seeing things? Phantom doctors? You really think I’m that much of an idiot? You concoct some half-baked little hallucination, and suddenly I’m stamping ‘crazy’ on your forehead? I’m dreadfully sorry to disappoint you, but that’s not how things work here.</w:t>
      </w:r>
    </w:p>
    <w:p w14:paraId="755F1594" w14:textId="77777777" w:rsidR="00455196" w:rsidRDefault="00455196" w:rsidP="00455196">
      <w:pPr>
        <w:pStyle w:val="Music"/>
      </w:pPr>
      <w:r>
        <w:t>[Creak and fabric movements from a bed]</w:t>
      </w:r>
    </w:p>
    <w:p w14:paraId="5BCBBFC2" w14:textId="77777777" w:rsidR="00455196" w:rsidRDefault="00455196" w:rsidP="00455196">
      <w:pPr>
        <w:pStyle w:val="Character"/>
      </w:pPr>
      <w:r>
        <w:t>ARCHIVIST (CONT’D)</w:t>
      </w:r>
    </w:p>
    <w:p w14:paraId="06563409" w14:textId="77777777" w:rsidR="00781237" w:rsidRDefault="00F917EF" w:rsidP="00F917EF">
      <w:r w:rsidRPr="006C358B">
        <w:t xml:space="preserve">Oh, other doctors did, did they? Mm. Well, that sounds reasonable, let me just have a look at your case file here, a gander at the old medical history. </w:t>
      </w:r>
    </w:p>
    <w:p w14:paraId="228722D7" w14:textId="74D80913" w:rsidR="00781237" w:rsidRDefault="00781237" w:rsidP="00781237">
      <w:pPr>
        <w:pStyle w:val="Music"/>
      </w:pPr>
      <w:r>
        <w:t>[Sounds of a hospital clipboard being picked up and pages flicked through]</w:t>
      </w:r>
    </w:p>
    <w:p w14:paraId="35505491" w14:textId="77777777" w:rsidR="00781237" w:rsidRDefault="00781237" w:rsidP="00781237">
      <w:pPr>
        <w:pStyle w:val="Character"/>
      </w:pPr>
      <w:r>
        <w:t>ARCHIVIST (CONT’D)</w:t>
      </w:r>
    </w:p>
    <w:p w14:paraId="77980CA5" w14:textId="3416EAAE" w:rsidR="00F917EF" w:rsidRDefault="00F917EF" w:rsidP="00F917EF">
      <w:r w:rsidRPr="006C358B">
        <w:t xml:space="preserve">Medication, diagnosis, medication, oooh, hospitalisation. Hm. </w:t>
      </w:r>
    </w:p>
    <w:p w14:paraId="3185A3F1" w14:textId="35E0312C" w:rsidR="00525AA8" w:rsidRDefault="00525AA8" w:rsidP="00525AA8">
      <w:pPr>
        <w:pStyle w:val="Music"/>
      </w:pPr>
      <w:r>
        <w:t>[Clipboard placed down]</w:t>
      </w:r>
    </w:p>
    <w:p w14:paraId="6EEF149D" w14:textId="77777777" w:rsidR="00525AA8" w:rsidRDefault="00525AA8" w:rsidP="00525AA8">
      <w:pPr>
        <w:pStyle w:val="Character"/>
      </w:pPr>
      <w:r>
        <w:t>ARCHIVIST (CONT’D)</w:t>
      </w:r>
    </w:p>
    <w:p w14:paraId="1F2A06DC" w14:textId="253222BF" w:rsidR="00F917EF" w:rsidRDefault="00F917EF" w:rsidP="00F917EF">
      <w:r w:rsidRPr="006C358B">
        <w:t>Trouble is it’s all lies, isn’t it? Because I’m your doctor now, Doctor David, and I say these people, these ‘professionals’, had no idea what they’re talking about because, well, I understand what they simply didn’t.</w:t>
      </w:r>
    </w:p>
    <w:p w14:paraId="2A55F593" w14:textId="3D31831E" w:rsidR="00F917EF" w:rsidRDefault="00F917EF" w:rsidP="00F917EF">
      <w:r w:rsidRPr="006C358B">
        <w:lastRenderedPageBreak/>
        <w:t>You made it all up, didn’t you?</w:t>
      </w:r>
    </w:p>
    <w:p w14:paraId="5BE322E6" w14:textId="77777777" w:rsidR="0075484C" w:rsidRDefault="0075484C" w:rsidP="0075484C">
      <w:pPr>
        <w:pStyle w:val="Music"/>
      </w:pPr>
      <w:r>
        <w:t>[Creak and fabric movements from a bed]</w:t>
      </w:r>
    </w:p>
    <w:p w14:paraId="33BEABFF" w14:textId="77777777" w:rsidR="0075484C" w:rsidRDefault="0075484C" w:rsidP="0075484C">
      <w:pPr>
        <w:pStyle w:val="Character"/>
      </w:pPr>
      <w:r>
        <w:t>ARCHIVIST (CONT’D)</w:t>
      </w:r>
    </w:p>
    <w:p w14:paraId="3EBABF1A" w14:textId="75DAC752" w:rsidR="00F917EF" w:rsidRDefault="00F917EF" w:rsidP="00F917EF">
      <w:r w:rsidRPr="006C358B">
        <w:t xml:space="preserve">What was it? A plea for attention, trying so desperately to make the world notice you? Some </w:t>
      </w:r>
      <w:r w:rsidRPr="006C358B">
        <w:rPr>
          <w:i/>
          <w:iCs/>
        </w:rPr>
        <w:t>childish</w:t>
      </w:r>
      <w:r w:rsidRPr="006C358B">
        <w:t xml:space="preserve"> attempt to feel special? Or were you just looking for an excuse for the fact that you’re a lazy, unlikeable waste of air?</w:t>
      </w:r>
    </w:p>
    <w:p w14:paraId="3A03B05E" w14:textId="77777777" w:rsidR="00F373A9" w:rsidRDefault="00F373A9" w:rsidP="00F373A9">
      <w:pPr>
        <w:pStyle w:val="Music"/>
      </w:pPr>
      <w:r>
        <w:t>[Creak and fabric movements from a bed]</w:t>
      </w:r>
    </w:p>
    <w:p w14:paraId="3A91D6EC" w14:textId="77777777" w:rsidR="00F373A9" w:rsidRDefault="00F373A9" w:rsidP="00F373A9">
      <w:pPr>
        <w:pStyle w:val="Character"/>
      </w:pPr>
      <w:r>
        <w:t>ARCHIVIST (CONT’D)</w:t>
      </w:r>
    </w:p>
    <w:p w14:paraId="509C61F2" w14:textId="77777777" w:rsidR="00EC0FEC" w:rsidRDefault="00F917EF" w:rsidP="00F917EF">
      <w:r w:rsidRPr="006C358B">
        <w:t xml:space="preserve">‘Paranoia’, hm, it’s big word, isn’t it? A </w:t>
      </w:r>
      <w:r w:rsidRPr="006C358B">
        <w:rPr>
          <w:i/>
          <w:iCs/>
        </w:rPr>
        <w:t>big</w:t>
      </w:r>
      <w:r w:rsidRPr="006C358B">
        <w:t xml:space="preserve"> excuse. Because here’s the interesting thing: you are completely sane and rational. Everyone legitimately </w:t>
      </w:r>
      <w:r w:rsidRPr="006C358B">
        <w:rPr>
          <w:i/>
          <w:iCs/>
        </w:rPr>
        <w:t>does</w:t>
      </w:r>
      <w:r w:rsidRPr="006C358B">
        <w:t xml:space="preserve"> hate you. </w:t>
      </w:r>
    </w:p>
    <w:p w14:paraId="7A66C90A" w14:textId="77777777" w:rsidR="00EC0FEC" w:rsidRDefault="00EC0FEC" w:rsidP="00EC0FEC">
      <w:pPr>
        <w:pStyle w:val="Music"/>
      </w:pPr>
      <w:r>
        <w:t>[Creak and fabric movements from a bed]</w:t>
      </w:r>
    </w:p>
    <w:p w14:paraId="543B6B6F" w14:textId="77777777" w:rsidR="00EC0FEC" w:rsidRDefault="00EC0FEC" w:rsidP="00EC0FEC">
      <w:pPr>
        <w:pStyle w:val="Character"/>
      </w:pPr>
      <w:r>
        <w:t>ARCHIVIST (CONT’D)</w:t>
      </w:r>
    </w:p>
    <w:p w14:paraId="1D4212DA" w14:textId="1A666758" w:rsidR="00F917EF" w:rsidRDefault="00F917EF" w:rsidP="00F917EF">
      <w:r w:rsidRPr="006C358B">
        <w:t>It’s not your brain making up lies, don’t be stupid. No, you’re just a horribly unpleasant person to be around. You make people uncomfortable. You never say the right thing. You somehow always manage to smell bad.</w:t>
      </w:r>
    </w:p>
    <w:p w14:paraId="0AD9F6D6" w14:textId="77777777" w:rsidR="00F917EF" w:rsidRDefault="00F917EF" w:rsidP="00F917EF">
      <w:r w:rsidRPr="006C358B">
        <w:t>No wonder people talk about you behind your back. Even I hate you, and I’m responsible for your treatment. Isn’t that funny?</w:t>
      </w:r>
    </w:p>
    <w:p w14:paraId="66DF27B6" w14:textId="09287414" w:rsidR="00F917EF" w:rsidRPr="00043793" w:rsidRDefault="00043793" w:rsidP="00043793">
      <w:pPr>
        <w:pStyle w:val="CharacterSounds"/>
      </w:pPr>
      <w:r>
        <w:t>(M</w:t>
      </w:r>
      <w:r w:rsidR="00836816" w:rsidRPr="006C358B">
        <w:t>irthless chuckle</w:t>
      </w:r>
      <w:r>
        <w:t>)</w:t>
      </w:r>
    </w:p>
    <w:p w14:paraId="70E022BE" w14:textId="77777777" w:rsidR="00043793" w:rsidRDefault="00043793" w:rsidP="00043793">
      <w:pPr>
        <w:pStyle w:val="Music"/>
      </w:pPr>
      <w:r>
        <w:t>[Creak and fabric movements from a bed]</w:t>
      </w:r>
    </w:p>
    <w:p w14:paraId="61A1C643" w14:textId="77777777" w:rsidR="00043793" w:rsidRDefault="00043793" w:rsidP="00043793">
      <w:pPr>
        <w:pStyle w:val="Character"/>
      </w:pPr>
      <w:r>
        <w:lastRenderedPageBreak/>
        <w:t>ARCHIVIST (CONT’D)</w:t>
      </w:r>
    </w:p>
    <w:p w14:paraId="0F505D49" w14:textId="0EE24C25" w:rsidR="00F917EF" w:rsidRDefault="00F917EF" w:rsidP="00C62CD4">
      <w:r w:rsidRPr="006C358B">
        <w:t xml:space="preserve">Hm? Oh, I’m sure you would like some medication. Yes, I’m sure you would. That chemical safety blanket whispering to you ‘Oh don’t worry you’re just mad. You don’t need to take responsibility for anything.’ You’ll get none of that nonsense here. No. We’ll teach you to stand on your own two feet. And we have all the time in the world to do so. </w:t>
      </w:r>
    </w:p>
    <w:p w14:paraId="3719CDFD" w14:textId="1A8FF3A5" w:rsidR="00C62CD4" w:rsidRDefault="00C62CD4" w:rsidP="00C62CD4">
      <w:pPr>
        <w:pStyle w:val="Music"/>
      </w:pPr>
      <w:r>
        <w:t>[Creak and fabric movements from a bed]</w:t>
      </w:r>
    </w:p>
    <w:p w14:paraId="1F82D05E" w14:textId="5745A810" w:rsidR="00C62CD4" w:rsidRDefault="00C62CD4" w:rsidP="00C62CD4">
      <w:pPr>
        <w:pStyle w:val="Music"/>
      </w:pPr>
      <w:r w:rsidRPr="006C358B">
        <w:t>[</w:t>
      </w:r>
      <w:r w:rsidR="006A46E7">
        <w:t>The doctor walks to the door and opens it; the hospital sounds seem distorted and there is a distant screaming</w:t>
      </w:r>
      <w:r w:rsidR="00280979">
        <w:t xml:space="preserve"> multitude</w:t>
      </w:r>
      <w:r w:rsidRPr="006C358B">
        <w:t>]</w:t>
      </w:r>
    </w:p>
    <w:p w14:paraId="7F830F29" w14:textId="77777777" w:rsidR="006B4F0E" w:rsidRDefault="006B4F0E" w:rsidP="006B4F0E">
      <w:pPr>
        <w:pStyle w:val="Character"/>
      </w:pPr>
      <w:r>
        <w:t>ARCHIVIST (CONT’D)</w:t>
      </w:r>
    </w:p>
    <w:p w14:paraId="61E9A0F0" w14:textId="77777777" w:rsidR="006B4F0E" w:rsidRDefault="006B4F0E" w:rsidP="006B4F0E">
      <w:r w:rsidRPr="006C358B">
        <w:t>Good night.</w:t>
      </w:r>
    </w:p>
    <w:p w14:paraId="52A5E3DF" w14:textId="77777777" w:rsidR="00280979" w:rsidRDefault="00280979" w:rsidP="00280979">
      <w:pPr>
        <w:pStyle w:val="Music"/>
      </w:pPr>
      <w:r w:rsidRPr="006C358B">
        <w:t>[</w:t>
      </w:r>
      <w:r>
        <w:t>Door closes and all SFX stop for a beat</w:t>
      </w:r>
      <w:r w:rsidRPr="006C358B">
        <w:t>]</w:t>
      </w:r>
    </w:p>
    <w:p w14:paraId="4123C8AA" w14:textId="3C01C61F" w:rsidR="00280979" w:rsidRDefault="00280979" w:rsidP="00280979">
      <w:pPr>
        <w:pStyle w:val="Music"/>
      </w:pPr>
      <w:r w:rsidRPr="006C358B">
        <w:t>[</w:t>
      </w:r>
      <w:r>
        <w:t>The d</w:t>
      </w:r>
      <w:r w:rsidRPr="006C358B">
        <w:t xml:space="preserve">oor </w:t>
      </w:r>
      <w:r>
        <w:t xml:space="preserve">opens and closes </w:t>
      </w:r>
      <w:r w:rsidR="00F9629A">
        <w:t>with a heavy latch sound</w:t>
      </w:r>
      <w:r w:rsidR="003276D8">
        <w:t xml:space="preserve"> of a church door</w:t>
      </w:r>
      <w:r>
        <w:t>; the hospital</w:t>
      </w:r>
      <w:r w:rsidR="00640875">
        <w:t xml:space="preserve"> and screaming multitude are heard again</w:t>
      </w:r>
      <w:r>
        <w:t xml:space="preserve">] </w:t>
      </w:r>
    </w:p>
    <w:p w14:paraId="14D5F5C1" w14:textId="23931927" w:rsidR="00280979" w:rsidRPr="003106EC" w:rsidRDefault="00280979" w:rsidP="00280979">
      <w:pPr>
        <w:pStyle w:val="Music"/>
      </w:pPr>
      <w:r>
        <w:t xml:space="preserve">[A clock ticks </w:t>
      </w:r>
      <w:r w:rsidR="00EE6100">
        <w:t>louder</w:t>
      </w:r>
      <w:r>
        <w:t>]</w:t>
      </w:r>
    </w:p>
    <w:p w14:paraId="298BB442" w14:textId="77777777" w:rsidR="00BF5F43" w:rsidRDefault="004F3CB5" w:rsidP="004F3CB5">
      <w:pPr>
        <w:pStyle w:val="Music"/>
      </w:pPr>
      <w:r w:rsidRPr="006C358B">
        <w:t>[</w:t>
      </w:r>
      <w:r w:rsidR="00BF5F43">
        <w:t xml:space="preserve">Footsteps as the doctor arrives] </w:t>
      </w:r>
    </w:p>
    <w:p w14:paraId="345E118F" w14:textId="59B81399" w:rsidR="00F917EF" w:rsidRDefault="006B4F0E" w:rsidP="004F3CB5">
      <w:pPr>
        <w:pStyle w:val="Music"/>
      </w:pPr>
      <w:r>
        <w:t>[</w:t>
      </w:r>
      <w:r w:rsidR="00BF5F43">
        <w:t>After the door closes, t</w:t>
      </w:r>
      <w:r w:rsidR="004F3CB5" w:rsidRPr="006C358B">
        <w:t>he distant sound of screams</w:t>
      </w:r>
      <w:r>
        <w:t xml:space="preserve"> </w:t>
      </w:r>
      <w:r w:rsidR="00BF5F43">
        <w:t>can still be heard alongside a clownish laugh</w:t>
      </w:r>
      <w:r w:rsidR="004F3CB5" w:rsidRPr="006C358B">
        <w:t>]</w:t>
      </w:r>
    </w:p>
    <w:p w14:paraId="5FEFC43E" w14:textId="77777777" w:rsidR="00EE6100" w:rsidRDefault="00EE6100" w:rsidP="00EE6100">
      <w:pPr>
        <w:pStyle w:val="Character"/>
      </w:pPr>
      <w:r>
        <w:t>ARCHIVIST (CONT’D)</w:t>
      </w:r>
    </w:p>
    <w:p w14:paraId="0F763173" w14:textId="77777777" w:rsidR="0018781B" w:rsidRDefault="00F917EF" w:rsidP="00F917EF">
      <w:r w:rsidRPr="006C358B">
        <w:t xml:space="preserve">Ah, good morning. How are we feeling today? </w:t>
      </w:r>
    </w:p>
    <w:p w14:paraId="0B1A5B41" w14:textId="7D9E688B" w:rsidR="0018781B" w:rsidRDefault="0018781B" w:rsidP="0018781B">
      <w:pPr>
        <w:pStyle w:val="Music"/>
      </w:pPr>
      <w:r>
        <w:t>[</w:t>
      </w:r>
      <w:r w:rsidR="00986B95">
        <w:t>Short c</w:t>
      </w:r>
      <w:r>
        <w:t>reak and fabric movements from a bed]</w:t>
      </w:r>
    </w:p>
    <w:p w14:paraId="0D2B851D" w14:textId="77777777" w:rsidR="0018781B" w:rsidRDefault="0018781B" w:rsidP="0018781B">
      <w:pPr>
        <w:pStyle w:val="Character"/>
      </w:pPr>
      <w:r>
        <w:lastRenderedPageBreak/>
        <w:t>ARCHIVIST (CONT’D)</w:t>
      </w:r>
    </w:p>
    <w:p w14:paraId="51809648" w14:textId="4453B7E8" w:rsidR="00EE6100" w:rsidRDefault="00F917EF" w:rsidP="00F917EF">
      <w:r w:rsidRPr="006C358B">
        <w:t xml:space="preserve">Hm? Oh, no it’s just me. Call me Doctor David. </w:t>
      </w:r>
    </w:p>
    <w:p w14:paraId="3FF6B1FE" w14:textId="77777777" w:rsidR="00EE6100" w:rsidRDefault="00EE6100" w:rsidP="00EE6100">
      <w:pPr>
        <w:pStyle w:val="Music"/>
      </w:pPr>
      <w:r>
        <w:t>[Creak and fabric movements from a bed]</w:t>
      </w:r>
    </w:p>
    <w:p w14:paraId="761725A7" w14:textId="77777777" w:rsidR="00EE6100" w:rsidRDefault="00EE6100" w:rsidP="00EE6100">
      <w:pPr>
        <w:pStyle w:val="Character"/>
      </w:pPr>
      <w:r>
        <w:t>ARCHIVIST (CONT’D)</w:t>
      </w:r>
    </w:p>
    <w:p w14:paraId="17D45E3D" w14:textId="4CD13E35" w:rsidR="00F917EF" w:rsidRDefault="00F917EF" w:rsidP="00F917EF">
      <w:r w:rsidRPr="006C358B">
        <w:t>No, I’m pretty sure I’ve always had this face.</w:t>
      </w:r>
    </w:p>
    <w:p w14:paraId="17DAD459" w14:textId="1C858E59" w:rsidR="00340E78" w:rsidRDefault="00340E78" w:rsidP="00340E78">
      <w:pPr>
        <w:pStyle w:val="Music"/>
      </w:pPr>
      <w:r>
        <w:t>[Short creak and fabric movements from a bed]</w:t>
      </w:r>
    </w:p>
    <w:p w14:paraId="41110916" w14:textId="77777777" w:rsidR="00340E78" w:rsidRDefault="00340E78" w:rsidP="00340E78">
      <w:pPr>
        <w:pStyle w:val="Character"/>
      </w:pPr>
      <w:r>
        <w:t>ARCHIVIST (CONT’D)</w:t>
      </w:r>
    </w:p>
    <w:p w14:paraId="0E3D10FD" w14:textId="77777777" w:rsidR="00476B32" w:rsidRDefault="00F917EF" w:rsidP="00F917EF">
      <w:r w:rsidRPr="006C358B">
        <w:t xml:space="preserve">Oh, I see, another of your lies, is it, as though I haven’t heard enough of them in the, what, five years I’ve been treating you now. No matter. </w:t>
      </w:r>
    </w:p>
    <w:p w14:paraId="6D0B9116" w14:textId="5A38D299" w:rsidR="00476B32" w:rsidRDefault="00476B32" w:rsidP="00476B32">
      <w:pPr>
        <w:pStyle w:val="Music"/>
      </w:pPr>
      <w:r>
        <w:t>[Short creak and fabric movements from a bed]</w:t>
      </w:r>
    </w:p>
    <w:p w14:paraId="6FC9DE38" w14:textId="77777777" w:rsidR="00476B32" w:rsidRDefault="00476B32" w:rsidP="00476B32">
      <w:pPr>
        <w:pStyle w:val="Character"/>
      </w:pPr>
      <w:r>
        <w:t>ARCHIVIST (CONT’D)</w:t>
      </w:r>
    </w:p>
    <w:p w14:paraId="493001FB" w14:textId="57C16A50" w:rsidR="00F917EF" w:rsidRDefault="00F917EF" w:rsidP="00F917EF">
      <w:r w:rsidRPr="006C358B">
        <w:t xml:space="preserve">Yes, five years, can we please not start that again? </w:t>
      </w:r>
    </w:p>
    <w:p w14:paraId="6F971EE2" w14:textId="77777777" w:rsidR="00176426" w:rsidRDefault="00F917EF" w:rsidP="00F917EF">
      <w:r w:rsidRPr="006C358B">
        <w:t xml:space="preserve">Did you sleep well? Hm? </w:t>
      </w:r>
    </w:p>
    <w:p w14:paraId="4F47AD61" w14:textId="42F69F73" w:rsidR="00176426" w:rsidRDefault="00176426" w:rsidP="00176426">
      <w:pPr>
        <w:pStyle w:val="Music"/>
      </w:pPr>
      <w:r>
        <w:t xml:space="preserve">[Short </w:t>
      </w:r>
      <w:r w:rsidR="00B76EBB">
        <w:t>c</w:t>
      </w:r>
      <w:r>
        <w:t>reak and fabric movements from a bed]</w:t>
      </w:r>
    </w:p>
    <w:p w14:paraId="0BD345AC" w14:textId="77777777" w:rsidR="00176426" w:rsidRDefault="00176426" w:rsidP="00176426">
      <w:pPr>
        <w:pStyle w:val="Character"/>
      </w:pPr>
      <w:r>
        <w:t>ARCHIVIST (CONT’D)</w:t>
      </w:r>
    </w:p>
    <w:p w14:paraId="51C8E063" w14:textId="1388AAAE" w:rsidR="00F917EF" w:rsidRDefault="00F917EF" w:rsidP="00F917EF">
      <w:r w:rsidRPr="006C358B">
        <w:t>Well, that makes sense I suppose. Nightmares are to be expected from a mind like yours.</w:t>
      </w:r>
    </w:p>
    <w:p w14:paraId="32E121F2" w14:textId="5D180BB4" w:rsidR="00176426" w:rsidRDefault="00176426" w:rsidP="00176426">
      <w:pPr>
        <w:pStyle w:val="Music"/>
      </w:pPr>
      <w:r>
        <w:t>[Short creak and fabric movements from a bed]</w:t>
      </w:r>
    </w:p>
    <w:p w14:paraId="01E01643" w14:textId="77777777" w:rsidR="00176426" w:rsidRDefault="00176426" w:rsidP="00176426">
      <w:pPr>
        <w:pStyle w:val="Character"/>
      </w:pPr>
      <w:r>
        <w:t>ARCHIVIST (CONT’D)</w:t>
      </w:r>
    </w:p>
    <w:p w14:paraId="22550684" w14:textId="43248C62" w:rsidR="00F917EF" w:rsidRDefault="00F917EF" w:rsidP="00F917EF">
      <w:r w:rsidRPr="006C358B">
        <w:t>Ooh, monsters, you say? You must have gotten a look at Brian the orderly.</w:t>
      </w:r>
    </w:p>
    <w:p w14:paraId="32E7B38C" w14:textId="199F2875" w:rsidR="00F917EF" w:rsidRDefault="001D2402" w:rsidP="00B76EBB">
      <w:pPr>
        <w:pStyle w:val="CharacterSounds"/>
      </w:pPr>
      <w:r>
        <w:t>(</w:t>
      </w:r>
      <w:r w:rsidR="006F5AA5">
        <w:t>Long</w:t>
      </w:r>
      <w:r w:rsidR="00926EE7">
        <w:t xml:space="preserve"> chuckling that is</w:t>
      </w:r>
      <w:r>
        <w:t xml:space="preserve"> m</w:t>
      </w:r>
      <w:r w:rsidR="0058073C" w:rsidRPr="006C358B">
        <w:t>irthless</w:t>
      </w:r>
      <w:r w:rsidR="00926EE7">
        <w:t xml:space="preserve"> </w:t>
      </w:r>
      <w:r w:rsidR="00BE4587">
        <w:t xml:space="preserve">with a touch of </w:t>
      </w:r>
      <w:r w:rsidR="0058073C" w:rsidRPr="006C358B">
        <w:t>manic</w:t>
      </w:r>
      <w:r>
        <w:t>)</w:t>
      </w:r>
    </w:p>
    <w:p w14:paraId="7DDFC12C" w14:textId="15A32F6B" w:rsidR="00F917EF" w:rsidRDefault="00F917EF" w:rsidP="00F917EF">
      <w:r w:rsidRPr="006C358B">
        <w:lastRenderedPageBreak/>
        <w:t xml:space="preserve">I joke, of course. You seem fine, though, so I’m sure whatever that silly little imagination of yours concocted, it can’t have been all </w:t>
      </w:r>
      <w:r w:rsidRPr="006C358B">
        <w:rPr>
          <w:i/>
          <w:iCs/>
        </w:rPr>
        <w:t>that</w:t>
      </w:r>
      <w:r w:rsidRPr="006C358B">
        <w:t xml:space="preserve"> bad.</w:t>
      </w:r>
    </w:p>
    <w:p w14:paraId="440B2F8D" w14:textId="7E247F40" w:rsidR="00DF0B5A" w:rsidRDefault="00DF0B5A" w:rsidP="00DF0B5A">
      <w:pPr>
        <w:pStyle w:val="Music"/>
      </w:pPr>
      <w:r>
        <w:t>[</w:t>
      </w:r>
      <w:r w:rsidR="006F14CD">
        <w:t>C</w:t>
      </w:r>
      <w:r>
        <w:t>reak and fabric movements from a bed]</w:t>
      </w:r>
    </w:p>
    <w:p w14:paraId="7C2C0A03" w14:textId="77777777" w:rsidR="00DF0B5A" w:rsidRDefault="00DF0B5A" w:rsidP="00DF0B5A">
      <w:pPr>
        <w:pStyle w:val="Character"/>
      </w:pPr>
      <w:r>
        <w:t>ARCHIVIST (CONT’D)</w:t>
      </w:r>
    </w:p>
    <w:p w14:paraId="0C02A17C" w14:textId="4ADF2548" w:rsidR="00F917EF" w:rsidRDefault="00F917EF" w:rsidP="00F917EF">
      <w:r w:rsidRPr="006C358B">
        <w:t>Oh, yes? More ‘hallucinations’? Hm, well, you can describe them to me if you like, I’m certain they’re quite horrible. But on other hand, they didn’t happen, you’re lying, and everyone wishes you’d just stop making a fuss. You remember your mother, what you made her do because you just couldn’t be bothered to pull yourself together?</w:t>
      </w:r>
    </w:p>
    <w:p w14:paraId="1874A152" w14:textId="77777777" w:rsidR="0065667B" w:rsidRDefault="0065667B" w:rsidP="0065667B">
      <w:pPr>
        <w:pStyle w:val="Music"/>
      </w:pPr>
      <w:r>
        <w:t>[Short creak and fabric movements from a bed]</w:t>
      </w:r>
    </w:p>
    <w:p w14:paraId="4D5D74DF" w14:textId="77777777" w:rsidR="0065667B" w:rsidRDefault="0065667B" w:rsidP="0065667B">
      <w:pPr>
        <w:pStyle w:val="Character"/>
      </w:pPr>
      <w:r>
        <w:t>ARCHIVIST (CONT’D)</w:t>
      </w:r>
    </w:p>
    <w:p w14:paraId="5BF9C61F" w14:textId="77777777" w:rsidR="00F917EF" w:rsidRDefault="00F917EF" w:rsidP="00F917EF">
      <w:r w:rsidRPr="006C358B">
        <w:t>Yes, of course it was your fault, we’ve been over this quite extensively in our earlier sessions. Or are you still pretending not to remember?</w:t>
      </w:r>
    </w:p>
    <w:p w14:paraId="361C122D" w14:textId="05ECAE65" w:rsidR="00D53401" w:rsidRDefault="00D53401" w:rsidP="00D53401">
      <w:pPr>
        <w:pStyle w:val="Music"/>
      </w:pPr>
      <w:r>
        <w:t>[Creak and fabric movements from a bed]</w:t>
      </w:r>
    </w:p>
    <w:p w14:paraId="63EB09C4" w14:textId="5FD1BDDA" w:rsidR="00D53401" w:rsidRPr="00D53401" w:rsidRDefault="00D53401" w:rsidP="00D53401">
      <w:pPr>
        <w:pStyle w:val="Music"/>
      </w:pPr>
      <w:r>
        <w:t xml:space="preserve">[Screams </w:t>
      </w:r>
      <w:r w:rsidR="004E2E33">
        <w:t xml:space="preserve">and clownish laugh </w:t>
      </w:r>
      <w:r>
        <w:t>increas</w:t>
      </w:r>
      <w:r w:rsidR="000A11A9">
        <w:t>ing</w:t>
      </w:r>
      <w:r>
        <w:t xml:space="preserve"> in volume]</w:t>
      </w:r>
    </w:p>
    <w:p w14:paraId="6DF20D81" w14:textId="77777777" w:rsidR="00D53401" w:rsidRDefault="00D53401" w:rsidP="00D53401">
      <w:pPr>
        <w:pStyle w:val="Character"/>
      </w:pPr>
      <w:r>
        <w:t>ARCHIVIST (CONT’D)</w:t>
      </w:r>
    </w:p>
    <w:p w14:paraId="3EED8CE4" w14:textId="77777777" w:rsidR="00364964" w:rsidRDefault="00F917EF" w:rsidP="00F917EF">
      <w:r w:rsidRPr="006C358B">
        <w:t xml:space="preserve">I really wish you’d stop saying that. We don’t really like the word ‘mad’ in Wonderland House. Because you’re not. You never have been. </w:t>
      </w:r>
    </w:p>
    <w:p w14:paraId="54C65F78" w14:textId="7CFCECA1" w:rsidR="00364964" w:rsidRDefault="00364964" w:rsidP="00364964">
      <w:pPr>
        <w:pStyle w:val="Music"/>
      </w:pPr>
      <w:r>
        <w:t>[Creak and fabric movements from a bed]</w:t>
      </w:r>
    </w:p>
    <w:p w14:paraId="59496D43" w14:textId="77777777" w:rsidR="00364964" w:rsidRDefault="00364964" w:rsidP="00364964">
      <w:pPr>
        <w:pStyle w:val="Character"/>
      </w:pPr>
      <w:r>
        <w:t>ARCHIVIST (CONT’D)</w:t>
      </w:r>
    </w:p>
    <w:p w14:paraId="18327652" w14:textId="3A42EED4" w:rsidR="00F917EF" w:rsidRDefault="00F917EF" w:rsidP="00F917EF">
      <w:r w:rsidRPr="006C358B">
        <w:t>You just need to… Oh do calm down you hysterical little creep. Throwing another tantrum will get you nowhere here.</w:t>
      </w:r>
    </w:p>
    <w:p w14:paraId="62F1E035" w14:textId="2AEC8AF0" w:rsidR="00F917EF" w:rsidRDefault="00A60EB1" w:rsidP="00A60EB1">
      <w:pPr>
        <w:pStyle w:val="Music"/>
      </w:pPr>
      <w:r w:rsidRPr="006C358B">
        <w:lastRenderedPageBreak/>
        <w:t>[</w:t>
      </w:r>
      <w:r w:rsidR="00674274">
        <w:t>S</w:t>
      </w:r>
      <w:r w:rsidRPr="006C358B">
        <w:t>ounds of movement, something fall</w:t>
      </w:r>
      <w:r w:rsidR="00173B4B">
        <w:t xml:space="preserve"> to the floor</w:t>
      </w:r>
      <w:r w:rsidRPr="006C358B">
        <w:t xml:space="preserve">] </w:t>
      </w:r>
    </w:p>
    <w:p w14:paraId="554FE9B9" w14:textId="4FB47DCA" w:rsidR="00432B34" w:rsidRDefault="00432B34" w:rsidP="00432B34">
      <w:pPr>
        <w:pStyle w:val="Character"/>
      </w:pPr>
      <w:r>
        <w:t>ARCHIVIST (CONT’D)</w:t>
      </w:r>
    </w:p>
    <w:p w14:paraId="743348D6" w14:textId="1D8D6B09" w:rsidR="00F917EF" w:rsidRDefault="00F917EF" w:rsidP="00F917EF">
      <w:r w:rsidRPr="006C358B">
        <w:t>Oh violence, is it? Very original. Just do be careful not to—</w:t>
      </w:r>
    </w:p>
    <w:p w14:paraId="6E7E360C" w14:textId="2AD6A673" w:rsidR="00F917EF" w:rsidRDefault="007A3B5E" w:rsidP="007A3B5E">
      <w:pPr>
        <w:pStyle w:val="Music"/>
      </w:pPr>
      <w:r w:rsidRPr="006C358B">
        <w:t>[</w:t>
      </w:r>
      <w:r w:rsidR="00674274">
        <w:t>S</w:t>
      </w:r>
      <w:r w:rsidRPr="006C358B">
        <w:t>ounds of motion, a scuffle, then flesh peeling]</w:t>
      </w:r>
    </w:p>
    <w:p w14:paraId="7AEC5162" w14:textId="5D756D46" w:rsidR="00F917EF" w:rsidRDefault="007A3B5E" w:rsidP="007A3B5E">
      <w:pPr>
        <w:pStyle w:val="Music"/>
      </w:pPr>
      <w:r w:rsidRPr="006C358B">
        <w:t>[</w:t>
      </w:r>
      <w:r w:rsidR="008954D9">
        <w:t>D</w:t>
      </w:r>
      <w:r w:rsidRPr="006C358B">
        <w:t>ripping noises</w:t>
      </w:r>
      <w:r w:rsidR="004A1DC5">
        <w:t>, then something wet drop</w:t>
      </w:r>
      <w:r w:rsidR="008E2F10">
        <w:t>s</w:t>
      </w:r>
      <w:r w:rsidR="004A1DC5">
        <w:t xml:space="preserve"> to the floor</w:t>
      </w:r>
      <w:r w:rsidRPr="006C358B">
        <w:t>]</w:t>
      </w:r>
    </w:p>
    <w:p w14:paraId="7CEDFCC7" w14:textId="534AC025" w:rsidR="007B5022" w:rsidRPr="007B5022" w:rsidRDefault="007B5022" w:rsidP="007B5022">
      <w:pPr>
        <w:rPr>
          <w:b/>
          <w:bCs/>
        </w:rPr>
      </w:pPr>
      <w:r w:rsidRPr="007B5022">
        <w:rPr>
          <w:b/>
          <w:bCs/>
        </w:rPr>
        <w:t>(Beat)</w:t>
      </w:r>
    </w:p>
    <w:p w14:paraId="7ADCA768" w14:textId="29CF9A36" w:rsidR="00432B34" w:rsidRDefault="00432B34" w:rsidP="00432B34">
      <w:pPr>
        <w:pStyle w:val="Character"/>
      </w:pPr>
      <w:r>
        <w:t>ARCHIVIST (CONT’D)</w:t>
      </w:r>
    </w:p>
    <w:p w14:paraId="4106DF96" w14:textId="5A4A9901" w:rsidR="00173B4B" w:rsidRDefault="00F917EF" w:rsidP="00F917EF">
      <w:r w:rsidRPr="006C358B">
        <w:t xml:space="preserve">Well, I hope you’re happy. </w:t>
      </w:r>
    </w:p>
    <w:p w14:paraId="3FBC60B3" w14:textId="114C505B" w:rsidR="00173B4B" w:rsidRDefault="00173B4B" w:rsidP="00173B4B">
      <w:pPr>
        <w:pStyle w:val="Music"/>
      </w:pPr>
      <w:r>
        <w:t>[</w:t>
      </w:r>
      <w:r w:rsidR="001222B4">
        <w:t>Panicked footsteps and motion</w:t>
      </w:r>
      <w:r>
        <w:t>]</w:t>
      </w:r>
    </w:p>
    <w:p w14:paraId="38D67963" w14:textId="77777777" w:rsidR="00173B4B" w:rsidRDefault="00173B4B" w:rsidP="00173B4B">
      <w:pPr>
        <w:pStyle w:val="Character"/>
      </w:pPr>
      <w:r>
        <w:t>ARCHIVIST (CONT’D)</w:t>
      </w:r>
    </w:p>
    <w:p w14:paraId="4C67819B" w14:textId="77777777" w:rsidR="00173B4B" w:rsidRDefault="00F917EF" w:rsidP="00F917EF">
      <w:r w:rsidRPr="006C358B">
        <w:t xml:space="preserve">Well, what did you expect to be under my face? </w:t>
      </w:r>
    </w:p>
    <w:p w14:paraId="207772DB" w14:textId="6FF648FD" w:rsidR="00173B4B" w:rsidRDefault="00173B4B" w:rsidP="00173B4B">
      <w:pPr>
        <w:pStyle w:val="Music"/>
      </w:pPr>
      <w:r>
        <w:t>[</w:t>
      </w:r>
      <w:r w:rsidR="004A1DC5">
        <w:t xml:space="preserve">A </w:t>
      </w:r>
      <w:r w:rsidR="00945B00">
        <w:t xml:space="preserve">wooden </w:t>
      </w:r>
      <w:r w:rsidR="004A1DC5">
        <w:t>bang</w:t>
      </w:r>
      <w:r>
        <w:t>]</w:t>
      </w:r>
    </w:p>
    <w:p w14:paraId="217E01EB" w14:textId="77777777" w:rsidR="00173B4B" w:rsidRDefault="00173B4B" w:rsidP="00173B4B">
      <w:pPr>
        <w:pStyle w:val="Character"/>
      </w:pPr>
      <w:r>
        <w:t>ARCHIVIST (CONT’D)</w:t>
      </w:r>
    </w:p>
    <w:p w14:paraId="2D361C64" w14:textId="77777777" w:rsidR="00173B4B" w:rsidRDefault="00F917EF" w:rsidP="00F917EF">
      <w:r w:rsidRPr="006C358B">
        <w:t xml:space="preserve">You really should stop screaming, you’re only upsetting yourself. </w:t>
      </w:r>
    </w:p>
    <w:p w14:paraId="4E8B22A6" w14:textId="461D21B8" w:rsidR="00173B4B" w:rsidRDefault="00173B4B" w:rsidP="00173B4B">
      <w:pPr>
        <w:pStyle w:val="Music"/>
      </w:pPr>
      <w:r>
        <w:t>[</w:t>
      </w:r>
      <w:r w:rsidR="0054458D">
        <w:t>F</w:t>
      </w:r>
      <w:r>
        <w:t>abric movement]</w:t>
      </w:r>
    </w:p>
    <w:p w14:paraId="4ABD2740" w14:textId="77777777" w:rsidR="00173B4B" w:rsidRDefault="00173B4B" w:rsidP="00173B4B">
      <w:pPr>
        <w:pStyle w:val="Character"/>
      </w:pPr>
      <w:r>
        <w:t>ARCHIVIST (CONT’D)</w:t>
      </w:r>
    </w:p>
    <w:p w14:paraId="56FB1383" w14:textId="0FEBE1F4" w:rsidR="00F917EF" w:rsidRDefault="00F917EF" w:rsidP="00F917EF">
      <w:r w:rsidRPr="006C358B">
        <w:t>Of course it’s real, it’s absolutely real. I’ve told you, you’re quite sane. You just need to admit it, and then we can get on with things.</w:t>
      </w:r>
    </w:p>
    <w:p w14:paraId="5AB37299" w14:textId="77777777" w:rsidR="002C4ACE" w:rsidRDefault="00F917EF" w:rsidP="00F917EF">
      <w:r w:rsidRPr="006C358B">
        <w:t xml:space="preserve">No rush, though, like I say. We have all the time in the world. </w:t>
      </w:r>
    </w:p>
    <w:p w14:paraId="2DC7FE32" w14:textId="5323EED0" w:rsidR="002C4ACE" w:rsidRDefault="002C4ACE" w:rsidP="002C4ACE">
      <w:pPr>
        <w:pStyle w:val="Music"/>
      </w:pPr>
      <w:r w:rsidRPr="006C358B">
        <w:t>[</w:t>
      </w:r>
      <w:r w:rsidR="00DF5521">
        <w:t>Hissing</w:t>
      </w:r>
      <w:r>
        <w:t xml:space="preserve"> </w:t>
      </w:r>
      <w:r w:rsidRPr="006C358B">
        <w:t xml:space="preserve">static </w:t>
      </w:r>
      <w:r>
        <w:t>starts</w:t>
      </w:r>
      <w:r w:rsidRPr="006C358B">
        <w:t>]</w:t>
      </w:r>
    </w:p>
    <w:p w14:paraId="0D4D493C" w14:textId="77777777" w:rsidR="002C4ACE" w:rsidRDefault="002C4ACE" w:rsidP="002C4ACE">
      <w:pPr>
        <w:pStyle w:val="Character"/>
      </w:pPr>
      <w:r>
        <w:lastRenderedPageBreak/>
        <w:t>ARCHIVIST (CONT’D)</w:t>
      </w:r>
    </w:p>
    <w:p w14:paraId="79286C9E" w14:textId="31403E16" w:rsidR="00F917EF" w:rsidRDefault="00F917EF" w:rsidP="00F917EF">
      <w:r w:rsidRPr="006C358B">
        <w:t>And good old Doctor David isn’t going anywhere.</w:t>
      </w:r>
    </w:p>
    <w:p w14:paraId="32DE3C80" w14:textId="370531CC" w:rsidR="00DE6125" w:rsidRPr="00DE6125" w:rsidRDefault="00DE6125" w:rsidP="00DE6125">
      <w:pPr>
        <w:pStyle w:val="Music"/>
      </w:pPr>
      <w:r>
        <w:t>[Sounds of the hospital corridors return]</w:t>
      </w:r>
    </w:p>
    <w:p w14:paraId="63D55907" w14:textId="197E0A50" w:rsidR="003F1A08" w:rsidRDefault="003F1A08" w:rsidP="003F1A08">
      <w:pPr>
        <w:pStyle w:val="Music"/>
      </w:pPr>
      <w:r w:rsidRPr="006C358B">
        <w:t>[</w:t>
      </w:r>
      <w:r w:rsidR="00DF5521">
        <w:t>Hissing</w:t>
      </w:r>
      <w:r>
        <w:t xml:space="preserve"> </w:t>
      </w:r>
      <w:r w:rsidRPr="006C358B">
        <w:t xml:space="preserve">static </w:t>
      </w:r>
      <w:r>
        <w:t>ends</w:t>
      </w:r>
      <w:r w:rsidRPr="006C358B">
        <w:t>]</w:t>
      </w:r>
    </w:p>
    <w:p w14:paraId="471F8B44" w14:textId="443886C6" w:rsidR="00DE6125" w:rsidRDefault="0083795A" w:rsidP="0083795A">
      <w:pPr>
        <w:pStyle w:val="CharacterSounds"/>
      </w:pPr>
      <w:r>
        <w:t>(D</w:t>
      </w:r>
      <w:r w:rsidR="00DE6125" w:rsidRPr="006C358B">
        <w:t>eep exhalation</w:t>
      </w:r>
      <w:r>
        <w:t xml:space="preserve"> from the Archivist)</w:t>
      </w:r>
    </w:p>
    <w:p w14:paraId="6183C222" w14:textId="6FCF9CEA" w:rsidR="00E87FD6" w:rsidRDefault="00E87FD6" w:rsidP="00E87FD6">
      <w:pPr>
        <w:pStyle w:val="Character"/>
      </w:pPr>
      <w:r>
        <w:t>ARCHIVIST</w:t>
      </w:r>
      <w:r w:rsidR="002F2E32">
        <w:t xml:space="preserve"> (CONT’D)</w:t>
      </w:r>
    </w:p>
    <w:p w14:paraId="00A62A9F" w14:textId="77777777" w:rsidR="00F917EF" w:rsidRDefault="00F917EF" w:rsidP="00F917EF">
      <w:r w:rsidRPr="006C358B">
        <w:t>Satisfied?</w:t>
      </w:r>
    </w:p>
    <w:p w14:paraId="105D6F53" w14:textId="77777777" w:rsidR="00FA77B8" w:rsidRDefault="00FA77B8" w:rsidP="00FA77B8">
      <w:pPr>
        <w:pStyle w:val="Character"/>
      </w:pPr>
      <w:r>
        <w:t>BASIRA</w:t>
      </w:r>
    </w:p>
    <w:p w14:paraId="68B89C83" w14:textId="77777777" w:rsidR="00F917EF" w:rsidRDefault="00F917EF" w:rsidP="00F917EF">
      <w:r w:rsidRPr="006C358B">
        <w:t>Fuck.</w:t>
      </w:r>
    </w:p>
    <w:p w14:paraId="0D5941B1" w14:textId="6FA51F6B" w:rsidR="00F917EF" w:rsidRDefault="00F917EF" w:rsidP="006443FA">
      <w:pPr>
        <w:pStyle w:val="Music"/>
      </w:pPr>
      <w:r w:rsidRPr="006C358B">
        <w:t>[</w:t>
      </w:r>
      <w:r w:rsidR="006443FA">
        <w:t>Tape clicks off</w:t>
      </w:r>
      <w:r w:rsidRPr="006C358B">
        <w:t>]</w:t>
      </w:r>
    </w:p>
    <w:p w14:paraId="3439E457" w14:textId="478905F7" w:rsidR="00F917EF" w:rsidRPr="006C358B" w:rsidRDefault="00F917EF" w:rsidP="006443FA">
      <w:pPr>
        <w:pStyle w:val="Music"/>
      </w:pPr>
      <w:r w:rsidRPr="006C358B">
        <w:t>[</w:t>
      </w:r>
      <w:r w:rsidR="006443FA">
        <w:t>Tape clicks on</w:t>
      </w:r>
      <w:r w:rsidRPr="006C358B">
        <w:t>]</w:t>
      </w:r>
    </w:p>
    <w:p w14:paraId="2BF9AA8F" w14:textId="7480236E" w:rsidR="00F917EF" w:rsidRDefault="00845A04" w:rsidP="00845A04">
      <w:pPr>
        <w:pStyle w:val="Music"/>
      </w:pPr>
      <w:r w:rsidRPr="006C358B">
        <w:t>[</w:t>
      </w:r>
      <w:r>
        <w:t>F</w:t>
      </w:r>
      <w:r w:rsidRPr="006C358B">
        <w:t xml:space="preserve">ootsteps echo in </w:t>
      </w:r>
      <w:r w:rsidR="00223FC1">
        <w:t>one of hospital’s</w:t>
      </w:r>
      <w:r w:rsidRPr="006C358B">
        <w:t xml:space="preserve"> corridor</w:t>
      </w:r>
      <w:r w:rsidR="00BB1B27">
        <w:t>s</w:t>
      </w:r>
      <w:r w:rsidRPr="006C358B">
        <w:t xml:space="preserve">, </w:t>
      </w:r>
      <w:r w:rsidR="004835BD">
        <w:t xml:space="preserve">the same repeating </w:t>
      </w:r>
      <w:r w:rsidRPr="006C358B">
        <w:t>tinny muzak</w:t>
      </w:r>
      <w:r w:rsidR="00BB1B27">
        <w:t xml:space="preserve"> </w:t>
      </w:r>
      <w:r w:rsidRPr="006C358B">
        <w:t>plays</w:t>
      </w:r>
      <w:r w:rsidR="00F63F89">
        <w:t xml:space="preserve"> and background sounds continue</w:t>
      </w:r>
      <w:r w:rsidRPr="006C358B">
        <w:t>]</w:t>
      </w:r>
    </w:p>
    <w:p w14:paraId="6B847401" w14:textId="77777777" w:rsidR="00FA77B8" w:rsidRDefault="00FA77B8" w:rsidP="00FA77B8">
      <w:pPr>
        <w:pStyle w:val="Character"/>
      </w:pPr>
      <w:r>
        <w:t>BASIRA</w:t>
      </w:r>
    </w:p>
    <w:p w14:paraId="3A139A30" w14:textId="77777777" w:rsidR="00F917EF" w:rsidRDefault="00F917EF" w:rsidP="00F917EF">
      <w:r w:rsidRPr="006C358B">
        <w:t xml:space="preserve">No, I get that bit, it’s just... So the guy </w:t>
      </w:r>
      <w:r w:rsidRPr="006C358B">
        <w:rPr>
          <w:i/>
        </w:rPr>
        <w:t>was</w:t>
      </w:r>
      <w:r w:rsidRPr="006C358B">
        <w:t xml:space="preserve"> mad, or...?</w:t>
      </w:r>
    </w:p>
    <w:p w14:paraId="16BB7230" w14:textId="77777777" w:rsidR="00E87FD6" w:rsidRDefault="00E87FD6" w:rsidP="00E87FD6">
      <w:pPr>
        <w:pStyle w:val="Character"/>
      </w:pPr>
      <w:r>
        <w:t>ARCHIVIST</w:t>
      </w:r>
    </w:p>
    <w:p w14:paraId="63313D4D" w14:textId="77777777" w:rsidR="00F917EF" w:rsidRDefault="00F917EF" w:rsidP="00F917EF">
      <w:r w:rsidRPr="006C358B">
        <w:t>No it-it… I mean, yes. It’s sort of, like… gaslighting, but in reverse. This place, it’s built on the fear that your mental health problems aren’t actually real.</w:t>
      </w:r>
    </w:p>
    <w:p w14:paraId="536334B0" w14:textId="77777777" w:rsidR="00FA77B8" w:rsidRDefault="00FA77B8" w:rsidP="00FA77B8">
      <w:pPr>
        <w:pStyle w:val="Character"/>
      </w:pPr>
      <w:r>
        <w:t>BASIRA</w:t>
      </w:r>
    </w:p>
    <w:p w14:paraId="508B77D0" w14:textId="77777777" w:rsidR="00F917EF" w:rsidRDefault="00F917EF" w:rsidP="00F917EF">
      <w:r w:rsidRPr="006C358B">
        <w:t>Wouldn’t that be a good thing?</w:t>
      </w:r>
    </w:p>
    <w:p w14:paraId="30185B21" w14:textId="77777777" w:rsidR="00E87FD6" w:rsidRDefault="00E87FD6" w:rsidP="00E87FD6">
      <w:pPr>
        <w:pStyle w:val="Character"/>
      </w:pPr>
      <w:r>
        <w:lastRenderedPageBreak/>
        <w:t>ARCHIVIST</w:t>
      </w:r>
    </w:p>
    <w:p w14:paraId="7F19CDC3" w14:textId="70DB6E9A" w:rsidR="00F917EF" w:rsidRDefault="00F917EF" w:rsidP="00F917EF">
      <w:r w:rsidRPr="006C358B">
        <w:t>N-No… I’m not explaining it very well. Uh, it’s... It’s the worry that everything is, is awful, and it’s actually your fault. Th-That you made it up?</w:t>
      </w:r>
      <w:r w:rsidR="00D1223E">
        <w:t xml:space="preserve"> That</w:t>
      </w:r>
      <w:r w:rsidRPr="006C358B">
        <w:t xml:space="preserve"> </w:t>
      </w:r>
      <w:r w:rsidR="00D1223E">
        <w:t>u</w:t>
      </w:r>
      <w:r w:rsidRPr="006C358B">
        <w:t xml:space="preserve">m… that you’re... </w:t>
      </w:r>
    </w:p>
    <w:p w14:paraId="1FE91430" w14:textId="77777777" w:rsidR="00FA77B8" w:rsidRDefault="00FA77B8" w:rsidP="00FA77B8">
      <w:pPr>
        <w:pStyle w:val="Character"/>
      </w:pPr>
      <w:r>
        <w:t>BASIRA</w:t>
      </w:r>
    </w:p>
    <w:p w14:paraId="05AD41D2" w14:textId="77777777" w:rsidR="00F917EF" w:rsidRDefault="00F917EF" w:rsidP="00F917EF">
      <w:r w:rsidRPr="006C358B">
        <w:t>What?</w:t>
      </w:r>
    </w:p>
    <w:p w14:paraId="316CC39A" w14:textId="77777777" w:rsidR="00E87FD6" w:rsidRDefault="00E87FD6" w:rsidP="00E87FD6">
      <w:pPr>
        <w:pStyle w:val="Character"/>
      </w:pPr>
      <w:r>
        <w:t>ARCHIVIST</w:t>
      </w:r>
    </w:p>
    <w:p w14:paraId="6486056B" w14:textId="6BC543BA" w:rsidR="00F917EF" w:rsidRDefault="00767F5D" w:rsidP="00F917EF">
      <w:r w:rsidRPr="00767F5D">
        <w:rPr>
          <w:b/>
          <w:bCs/>
        </w:rPr>
        <w:t>(Exhales)</w:t>
      </w:r>
      <w:r>
        <w:t xml:space="preserve"> </w:t>
      </w:r>
      <w:r w:rsidR="00F917EF" w:rsidRPr="006C358B">
        <w:t>Bad therapists. Let’s just say it’s the fear of bad therapists, filtered through The Spiral.</w:t>
      </w:r>
    </w:p>
    <w:p w14:paraId="4BB83D85" w14:textId="77777777" w:rsidR="00FA77B8" w:rsidRDefault="00FA77B8" w:rsidP="00FA77B8">
      <w:pPr>
        <w:pStyle w:val="Character"/>
      </w:pPr>
      <w:r>
        <w:t>BASIRA</w:t>
      </w:r>
    </w:p>
    <w:p w14:paraId="5A75E3C2" w14:textId="6B5106E2" w:rsidR="00F917EF" w:rsidRDefault="00F917EF" w:rsidP="00F917EF">
      <w:r w:rsidRPr="006C358B">
        <w:t>That’s.</w:t>
      </w:r>
      <w:r w:rsidR="002C1B35">
        <w:t>.</w:t>
      </w:r>
      <w:r w:rsidRPr="006C358B">
        <w:t>. a lot more nuanced than I’ve gotten used to since everything went wrong.</w:t>
      </w:r>
    </w:p>
    <w:p w14:paraId="3498B0C8" w14:textId="77777777" w:rsidR="00E87FD6" w:rsidRDefault="00E87FD6" w:rsidP="00E87FD6">
      <w:pPr>
        <w:pStyle w:val="Character"/>
      </w:pPr>
      <w:r>
        <w:t>ARCHIVIST</w:t>
      </w:r>
    </w:p>
    <w:p w14:paraId="21986889" w14:textId="77777777" w:rsidR="00F917EF" w:rsidRDefault="00F917EF" w:rsidP="00F917EF">
      <w:r w:rsidRPr="006C358B">
        <w:t>Yes, well, The Spiral is nothing if not insidious.</w:t>
      </w:r>
    </w:p>
    <w:p w14:paraId="0B59DA72" w14:textId="77777777" w:rsidR="00E87FD6" w:rsidRDefault="00E87FD6" w:rsidP="00E87FD6">
      <w:pPr>
        <w:pStyle w:val="Character"/>
      </w:pPr>
      <w:r>
        <w:t>MARTIN</w:t>
      </w:r>
    </w:p>
    <w:p w14:paraId="64F17BD0" w14:textId="0355739B" w:rsidR="00F917EF" w:rsidRDefault="006A37E9" w:rsidP="00F917EF">
      <w:r w:rsidRPr="00BB667E">
        <w:rPr>
          <w:b/>
          <w:bCs/>
        </w:rPr>
        <w:t>(</w:t>
      </w:r>
      <w:r w:rsidR="00F917EF" w:rsidRPr="00BB667E">
        <w:rPr>
          <w:b/>
          <w:bCs/>
        </w:rPr>
        <w:t>Nervously</w:t>
      </w:r>
      <w:r w:rsidRPr="00BB667E">
        <w:rPr>
          <w:b/>
          <w:bCs/>
        </w:rPr>
        <w:t>)</w:t>
      </w:r>
      <w:r w:rsidR="00F917EF" w:rsidRPr="006C358B">
        <w:t xml:space="preserve"> Uh... Is that door meant to be open? And... dripping blood.</w:t>
      </w:r>
    </w:p>
    <w:p w14:paraId="60C2A738" w14:textId="77777777" w:rsidR="00E87FD6" w:rsidRDefault="00E87FD6" w:rsidP="00E87FD6">
      <w:pPr>
        <w:pStyle w:val="Character"/>
      </w:pPr>
      <w:r>
        <w:t>ARCHIVIST</w:t>
      </w:r>
    </w:p>
    <w:p w14:paraId="52DE9277" w14:textId="77777777" w:rsidR="00F917EF" w:rsidRDefault="00F917EF" w:rsidP="00F917EF">
      <w:r w:rsidRPr="006C358B">
        <w:t>We’re here.</w:t>
      </w:r>
    </w:p>
    <w:p w14:paraId="3FA5CD00" w14:textId="30F0D712" w:rsidR="00F917EF" w:rsidRDefault="00F51085" w:rsidP="00F51085">
      <w:pPr>
        <w:pStyle w:val="Music"/>
      </w:pPr>
      <w:r w:rsidRPr="006C358B">
        <w:t>[</w:t>
      </w:r>
      <w:r w:rsidR="002C1B35">
        <w:t>The stop walking; the door creaks as it is pushed</w:t>
      </w:r>
      <w:r w:rsidR="00010EAB">
        <w:t xml:space="preserve"> further</w:t>
      </w:r>
      <w:r w:rsidR="002C1B35">
        <w:t xml:space="preserve"> open</w:t>
      </w:r>
      <w:r w:rsidRPr="006C358B">
        <w:t>]</w:t>
      </w:r>
    </w:p>
    <w:p w14:paraId="111E0D66" w14:textId="77777777" w:rsidR="00E87FD6" w:rsidRDefault="00E87FD6" w:rsidP="00E87FD6">
      <w:pPr>
        <w:pStyle w:val="Character"/>
      </w:pPr>
      <w:r>
        <w:t>MARTIN</w:t>
      </w:r>
    </w:p>
    <w:p w14:paraId="2C2D2CED" w14:textId="77777777" w:rsidR="00F917EF" w:rsidRDefault="00F917EF" w:rsidP="00F917EF">
      <w:r w:rsidRPr="006C358B">
        <w:t>Oh, Jesus.</w:t>
      </w:r>
    </w:p>
    <w:p w14:paraId="269602E3" w14:textId="77777777" w:rsidR="00E87FD6" w:rsidRDefault="00E87FD6" w:rsidP="00E87FD6">
      <w:pPr>
        <w:pStyle w:val="Character"/>
      </w:pPr>
      <w:r>
        <w:lastRenderedPageBreak/>
        <w:t>ARCHIVIST</w:t>
      </w:r>
    </w:p>
    <w:p w14:paraId="02766C8D" w14:textId="77777777" w:rsidR="00F917EF" w:rsidRDefault="00F917EF" w:rsidP="00F917EF">
      <w:r w:rsidRPr="006C358B">
        <w:t>Yes. Horrible way to go.</w:t>
      </w:r>
    </w:p>
    <w:p w14:paraId="761CE71D" w14:textId="77777777" w:rsidR="00FA77B8" w:rsidRDefault="00FA77B8" w:rsidP="00FA77B8">
      <w:pPr>
        <w:pStyle w:val="Character"/>
      </w:pPr>
      <w:r>
        <w:t>BASIRA</w:t>
      </w:r>
    </w:p>
    <w:p w14:paraId="6B4A6417" w14:textId="77777777" w:rsidR="00F917EF" w:rsidRDefault="00F917EF" w:rsidP="00F917EF">
      <w:r w:rsidRPr="006C358B">
        <w:t>You’re sure this is Daisy’s handiwork?</w:t>
      </w:r>
    </w:p>
    <w:p w14:paraId="63F97563" w14:textId="3F28DD91" w:rsidR="00E87FD6" w:rsidRDefault="00E87FD6" w:rsidP="00E87FD6">
      <w:pPr>
        <w:pStyle w:val="Character"/>
      </w:pPr>
      <w:r>
        <w:t>ARCHIVIST</w:t>
      </w:r>
    </w:p>
    <w:p w14:paraId="4D4E1CF6" w14:textId="77777777" w:rsidR="001725F6" w:rsidRDefault="00F917EF" w:rsidP="00F917EF">
      <w:r w:rsidRPr="006C358B">
        <w:t xml:space="preserve">Positive. </w:t>
      </w:r>
    </w:p>
    <w:p w14:paraId="1DAA614D" w14:textId="62682717" w:rsidR="001725F6" w:rsidRDefault="001725F6" w:rsidP="001725F6">
      <w:pPr>
        <w:pStyle w:val="Music"/>
      </w:pPr>
      <w:r>
        <w:t>[</w:t>
      </w:r>
      <w:r w:rsidR="00DF5521">
        <w:t>Hissing</w:t>
      </w:r>
      <w:r>
        <w:t xml:space="preserve"> static starts]</w:t>
      </w:r>
    </w:p>
    <w:p w14:paraId="757BA43D" w14:textId="77777777" w:rsidR="001725F6" w:rsidRDefault="001725F6" w:rsidP="001725F6">
      <w:pPr>
        <w:pStyle w:val="Character"/>
      </w:pPr>
      <w:r>
        <w:t>ARCHIVIST (CONT’D)</w:t>
      </w:r>
    </w:p>
    <w:p w14:paraId="22A69757" w14:textId="1DC8D20E" w:rsidR="00F917EF" w:rsidRDefault="00F917EF" w:rsidP="00F917EF">
      <w:r w:rsidRPr="006C358B">
        <w:t>She’d been prowling around for a long time, waiting for a gap in the ‘treatments</w:t>
      </w:r>
      <w:r w:rsidR="001725F6">
        <w:t>.</w:t>
      </w:r>
      <w:r w:rsidRPr="006C358B">
        <w:t>’ And when she got one, she carved through the door like it was paper. He tried to run, but she was so fast. She took his legs first, slicing through the tendons so that he could—</w:t>
      </w:r>
    </w:p>
    <w:p w14:paraId="4DDB2E88" w14:textId="77777777" w:rsidR="00FA77B8" w:rsidRDefault="00FA77B8" w:rsidP="00FA77B8">
      <w:pPr>
        <w:pStyle w:val="Character"/>
      </w:pPr>
      <w:r>
        <w:t>BASIRA</w:t>
      </w:r>
    </w:p>
    <w:p w14:paraId="251D5CFF" w14:textId="77777777" w:rsidR="00F917EF" w:rsidRDefault="00F917EF" w:rsidP="00F917EF">
      <w:r w:rsidRPr="006C358B">
        <w:t>Enough. We get it.</w:t>
      </w:r>
    </w:p>
    <w:p w14:paraId="6CDF7C64" w14:textId="6EBAF648" w:rsidR="001725F6" w:rsidRDefault="001725F6" w:rsidP="001725F6">
      <w:pPr>
        <w:pStyle w:val="Music"/>
      </w:pPr>
      <w:r>
        <w:t>[</w:t>
      </w:r>
      <w:r w:rsidR="00DF5521">
        <w:t>Hissing</w:t>
      </w:r>
      <w:r>
        <w:t xml:space="preserve"> static ends]</w:t>
      </w:r>
    </w:p>
    <w:p w14:paraId="72855DE7" w14:textId="5C5A16F2" w:rsidR="00F917EF" w:rsidRPr="001725F6" w:rsidRDefault="001725F6" w:rsidP="00F917EF">
      <w:pPr>
        <w:rPr>
          <w:b/>
          <w:bCs/>
        </w:rPr>
      </w:pPr>
      <w:r w:rsidRPr="001725F6">
        <w:rPr>
          <w:b/>
          <w:bCs/>
        </w:rPr>
        <w:t>(Beat)</w:t>
      </w:r>
    </w:p>
    <w:p w14:paraId="01705AC3" w14:textId="54E9E6CA" w:rsidR="00F917EF" w:rsidRPr="006C358B" w:rsidRDefault="00F275A3" w:rsidP="00F917EF">
      <w:r w:rsidRPr="00F275A3">
        <w:rPr>
          <w:b/>
          <w:bCs/>
        </w:rPr>
        <w:t>(Turning)</w:t>
      </w:r>
      <w:r>
        <w:t xml:space="preserve"> </w:t>
      </w:r>
      <w:r w:rsidR="00F917EF" w:rsidRPr="006C358B">
        <w:t>Let’s go, then.</w:t>
      </w:r>
    </w:p>
    <w:p w14:paraId="48F4CE8E" w14:textId="77777777" w:rsidR="00E87FD6" w:rsidRDefault="00E87FD6" w:rsidP="00E87FD6">
      <w:pPr>
        <w:pStyle w:val="Character"/>
      </w:pPr>
      <w:r>
        <w:t>MARTIN</w:t>
      </w:r>
    </w:p>
    <w:p w14:paraId="6AFBE6FF" w14:textId="77777777" w:rsidR="00F917EF" w:rsidRDefault="00F917EF" w:rsidP="00F917EF">
      <w:r w:rsidRPr="006C358B">
        <w:t>Wait, what? That’s it?</w:t>
      </w:r>
    </w:p>
    <w:p w14:paraId="6C94FFEE" w14:textId="77777777" w:rsidR="00FA77B8" w:rsidRDefault="00FA77B8" w:rsidP="00FA77B8">
      <w:pPr>
        <w:pStyle w:val="Character"/>
      </w:pPr>
      <w:r>
        <w:t>BASIRA</w:t>
      </w:r>
    </w:p>
    <w:p w14:paraId="249B94E5" w14:textId="77777777" w:rsidR="00F917EF" w:rsidRDefault="00F917EF" w:rsidP="00F917EF">
      <w:r w:rsidRPr="006C358B">
        <w:t>What else is there?</w:t>
      </w:r>
    </w:p>
    <w:p w14:paraId="72A508E1" w14:textId="77777777" w:rsidR="00E87FD6" w:rsidRDefault="00E87FD6" w:rsidP="00E87FD6">
      <w:pPr>
        <w:pStyle w:val="Character"/>
      </w:pPr>
      <w:r>
        <w:lastRenderedPageBreak/>
        <w:t>MARTIN</w:t>
      </w:r>
    </w:p>
    <w:p w14:paraId="7C46B967" w14:textId="77777777" w:rsidR="00F917EF" w:rsidRDefault="00F917EF" w:rsidP="00F917EF">
      <w:r w:rsidRPr="006C358B">
        <w:t xml:space="preserve">Seriously? I mean, who </w:t>
      </w:r>
      <w:r w:rsidRPr="006C358B">
        <w:rPr>
          <w:i/>
          <w:iCs/>
        </w:rPr>
        <w:t>is</w:t>
      </w:r>
      <w:r w:rsidRPr="006C358B">
        <w:t xml:space="preserve"> this guy? Daisy slaughters someone, and you don’t even want to know why? You… What, you don’t care?</w:t>
      </w:r>
    </w:p>
    <w:p w14:paraId="2B2B3636" w14:textId="77777777" w:rsidR="00FA77B8" w:rsidRDefault="00FA77B8" w:rsidP="00FA77B8">
      <w:pPr>
        <w:pStyle w:val="Character"/>
      </w:pPr>
      <w:r>
        <w:t>BASIRA</w:t>
      </w:r>
    </w:p>
    <w:p w14:paraId="7BFA4A13" w14:textId="5470F67A" w:rsidR="008E71FC" w:rsidRDefault="00EA648E" w:rsidP="00F917EF">
      <w:r w:rsidRPr="00EA648E">
        <w:rPr>
          <w:b/>
          <w:bCs/>
          <w:iCs/>
        </w:rPr>
        <w:t>(</w:t>
      </w:r>
      <w:r w:rsidR="00F917EF" w:rsidRPr="00EA648E">
        <w:rPr>
          <w:b/>
          <w:bCs/>
          <w:iCs/>
        </w:rPr>
        <w:t>Uncomfortably</w:t>
      </w:r>
      <w:r w:rsidRPr="00EA648E">
        <w:rPr>
          <w:b/>
          <w:bCs/>
          <w:iCs/>
        </w:rPr>
        <w:t>)</w:t>
      </w:r>
      <w:r w:rsidR="00F917EF" w:rsidRPr="006C358B">
        <w:t xml:space="preserve"> We don’t have time.</w:t>
      </w:r>
    </w:p>
    <w:p w14:paraId="74193645" w14:textId="77777777" w:rsidR="00E87FD6" w:rsidRDefault="00E87FD6" w:rsidP="00E87FD6">
      <w:pPr>
        <w:pStyle w:val="Character"/>
      </w:pPr>
      <w:r>
        <w:t>ARCHIVIST</w:t>
      </w:r>
    </w:p>
    <w:p w14:paraId="36A6F90E" w14:textId="7D254A6B" w:rsidR="00F917EF" w:rsidRDefault="00F917EF" w:rsidP="00F917EF">
      <w:r w:rsidRPr="006C358B">
        <w:t>…I could tell you.</w:t>
      </w:r>
    </w:p>
    <w:p w14:paraId="33CB8D0F" w14:textId="77777777" w:rsidR="00FA77B8" w:rsidRDefault="00FA77B8" w:rsidP="00FA77B8">
      <w:pPr>
        <w:pStyle w:val="Character"/>
      </w:pPr>
      <w:r>
        <w:t>BASIRA</w:t>
      </w:r>
    </w:p>
    <w:p w14:paraId="1DAF5E51" w14:textId="77777777" w:rsidR="00F917EF" w:rsidRDefault="00F917EF" w:rsidP="00F917EF">
      <w:r w:rsidRPr="006C358B">
        <w:t>Don’t bother. I know who he is.</w:t>
      </w:r>
    </w:p>
    <w:p w14:paraId="4052A423" w14:textId="77777777" w:rsidR="00E87FD6" w:rsidRDefault="00E87FD6" w:rsidP="00E87FD6">
      <w:pPr>
        <w:pStyle w:val="Character"/>
      </w:pPr>
      <w:r>
        <w:t>MARTIN</w:t>
      </w:r>
    </w:p>
    <w:p w14:paraId="0BC25F16" w14:textId="77777777" w:rsidR="00F917EF" w:rsidRDefault="00F917EF" w:rsidP="00F917EF">
      <w:r w:rsidRPr="006C358B">
        <w:t>What?</w:t>
      </w:r>
    </w:p>
    <w:p w14:paraId="22EF5151" w14:textId="77777777" w:rsidR="00FA77B8" w:rsidRDefault="00FA77B8" w:rsidP="00FA77B8">
      <w:pPr>
        <w:pStyle w:val="Character"/>
      </w:pPr>
      <w:r>
        <w:t>BASIRA</w:t>
      </w:r>
    </w:p>
    <w:p w14:paraId="6BE70E81" w14:textId="42D86DF3" w:rsidR="00F917EF" w:rsidRDefault="00170249" w:rsidP="00F917EF">
      <w:r w:rsidRPr="00170249">
        <w:rPr>
          <w:b/>
          <w:bCs/>
        </w:rPr>
        <w:t>(</w:t>
      </w:r>
      <w:r w:rsidR="00F917EF" w:rsidRPr="00170249">
        <w:rPr>
          <w:b/>
          <w:bCs/>
        </w:rPr>
        <w:t>Sigh</w:t>
      </w:r>
      <w:r w:rsidRPr="00170249">
        <w:rPr>
          <w:b/>
          <w:bCs/>
        </w:rPr>
        <w:t>)</w:t>
      </w:r>
      <w:r w:rsidR="00F917EF" w:rsidRPr="006C358B">
        <w:t xml:space="preserve"> Noah Thomson. </w:t>
      </w:r>
      <w:r w:rsidR="00BA645E">
        <w:t>He’s a, n</w:t>
      </w:r>
      <w:r w:rsidR="00F917EF" w:rsidRPr="006C358B">
        <w:t>asty piece of work. Crossed him a few times when we weren’t doing sectioned work. Last I heard he’d dodged a GBH charge Daisy brought him in on. Blinded a guy during a robbery. I guess she didn’t forget.</w:t>
      </w:r>
    </w:p>
    <w:p w14:paraId="3D6FAB0E" w14:textId="77777777" w:rsidR="00E87FD6" w:rsidRDefault="00E87FD6" w:rsidP="00E87FD6">
      <w:pPr>
        <w:pStyle w:val="Character"/>
      </w:pPr>
      <w:r>
        <w:t>MARTIN</w:t>
      </w:r>
    </w:p>
    <w:p w14:paraId="0231FCAB" w14:textId="77777777" w:rsidR="00F917EF" w:rsidRDefault="00F917EF" w:rsidP="00F917EF">
      <w:r w:rsidRPr="006C358B">
        <w:t>Wait, wait… so... so, she’s hunting down criminals? People who she thinks got away with stuff?</w:t>
      </w:r>
    </w:p>
    <w:p w14:paraId="520F543C" w14:textId="77777777" w:rsidR="00FA77B8" w:rsidRDefault="00FA77B8" w:rsidP="00FA77B8">
      <w:pPr>
        <w:pStyle w:val="Character"/>
      </w:pPr>
      <w:r>
        <w:t>BASIRA</w:t>
      </w:r>
    </w:p>
    <w:p w14:paraId="3251A486" w14:textId="5F8F121D" w:rsidR="00F917EF" w:rsidRDefault="00F917EF" w:rsidP="00F917EF">
      <w:r w:rsidRPr="006C358B">
        <w:t>...Sure.</w:t>
      </w:r>
    </w:p>
    <w:p w14:paraId="0643F712" w14:textId="77777777" w:rsidR="00E87FD6" w:rsidRDefault="00E87FD6" w:rsidP="00E87FD6">
      <w:pPr>
        <w:pStyle w:val="Character"/>
      </w:pPr>
      <w:r>
        <w:lastRenderedPageBreak/>
        <w:t>ARCHIVIST</w:t>
      </w:r>
    </w:p>
    <w:p w14:paraId="79350C8D" w14:textId="77777777" w:rsidR="00F917EF" w:rsidRDefault="00F917EF" w:rsidP="00F917EF">
      <w:r w:rsidRPr="006C358B">
        <w:t>Really? As simple as that?</w:t>
      </w:r>
    </w:p>
    <w:p w14:paraId="311F6A66" w14:textId="77777777" w:rsidR="00FA77B8" w:rsidRDefault="00FA77B8" w:rsidP="00FA77B8">
      <w:pPr>
        <w:pStyle w:val="Character"/>
      </w:pPr>
      <w:r>
        <w:t>BASIRA</w:t>
      </w:r>
    </w:p>
    <w:p w14:paraId="75651B16" w14:textId="4BBA09D0" w:rsidR="00F917EF" w:rsidRPr="006C358B" w:rsidRDefault="00F917EF" w:rsidP="00F917EF">
      <w:r w:rsidRPr="006C358B">
        <w:t>What’s your point?</w:t>
      </w:r>
    </w:p>
    <w:p w14:paraId="786A26B5" w14:textId="77777777" w:rsidR="00E87FD6" w:rsidRDefault="00E87FD6" w:rsidP="00E87FD6">
      <w:pPr>
        <w:pStyle w:val="Character"/>
      </w:pPr>
      <w:r>
        <w:t>ARCHIVIST</w:t>
      </w:r>
    </w:p>
    <w:p w14:paraId="4FE7125D" w14:textId="77777777" w:rsidR="00F917EF" w:rsidRDefault="00F917EF" w:rsidP="00F917EF">
      <w:r w:rsidRPr="006C358B">
        <w:t>What, you think he ended up in Wonderland House at random? We’re just going to ignore it, and write him off as a ‘nasty piece of work’?</w:t>
      </w:r>
    </w:p>
    <w:p w14:paraId="1D419469" w14:textId="77777777" w:rsidR="00FA77B8" w:rsidRDefault="00FA77B8" w:rsidP="00FA77B8">
      <w:pPr>
        <w:pStyle w:val="Character"/>
      </w:pPr>
      <w:r>
        <w:t>BASIRA</w:t>
      </w:r>
    </w:p>
    <w:p w14:paraId="31A084F6" w14:textId="77777777" w:rsidR="00F917EF" w:rsidRDefault="00F917EF" w:rsidP="00F917EF">
      <w:r w:rsidRPr="006C358B">
        <w:t xml:space="preserve">We don't have </w:t>
      </w:r>
      <w:r w:rsidRPr="006C358B">
        <w:rPr>
          <w:i/>
          <w:iCs/>
        </w:rPr>
        <w:t>time</w:t>
      </w:r>
      <w:r w:rsidRPr="006C358B">
        <w:t xml:space="preserve"> for this.</w:t>
      </w:r>
    </w:p>
    <w:p w14:paraId="1B5BDE4C" w14:textId="77777777" w:rsidR="00E87FD6" w:rsidRDefault="00E87FD6" w:rsidP="00E87FD6">
      <w:pPr>
        <w:pStyle w:val="Character"/>
      </w:pPr>
      <w:r>
        <w:t>ARCHIVIST</w:t>
      </w:r>
    </w:p>
    <w:p w14:paraId="4EE4434B" w14:textId="77777777" w:rsidR="00F917EF" w:rsidRDefault="00F917EF" w:rsidP="00F917EF">
      <w:r w:rsidRPr="006C358B">
        <w:t xml:space="preserve">Then we should make time. You want to hear how he ended up blinding that man? Because it wasn’t a robbery. He was running away from Daisy, lashing out in a panic. The court believed it. But </w:t>
      </w:r>
      <w:r w:rsidRPr="006C358B">
        <w:rPr>
          <w:i/>
          <w:iCs/>
        </w:rPr>
        <w:t>you</w:t>
      </w:r>
      <w:r w:rsidRPr="006C358B">
        <w:t xml:space="preserve"> believed </w:t>
      </w:r>
      <w:r w:rsidRPr="006C358B">
        <w:rPr>
          <w:i/>
          <w:iCs/>
        </w:rPr>
        <w:t>her</w:t>
      </w:r>
      <w:r w:rsidRPr="006C358B">
        <w:t>...</w:t>
      </w:r>
    </w:p>
    <w:p w14:paraId="77E75350" w14:textId="77777777" w:rsidR="00FA77B8" w:rsidRDefault="00FA77B8" w:rsidP="00FA77B8">
      <w:pPr>
        <w:pStyle w:val="Character"/>
      </w:pPr>
      <w:r>
        <w:t>BASIRA</w:t>
      </w:r>
    </w:p>
    <w:p w14:paraId="78352752" w14:textId="2D76B47A" w:rsidR="00F917EF" w:rsidRPr="006C358B" w:rsidRDefault="00CA1C23" w:rsidP="00F917EF">
      <w:r w:rsidRPr="00CA1C23">
        <w:rPr>
          <w:b/>
          <w:bCs/>
          <w:iCs/>
        </w:rPr>
        <w:t>(</w:t>
      </w:r>
      <w:r w:rsidR="00F917EF" w:rsidRPr="00CA1C23">
        <w:rPr>
          <w:b/>
          <w:bCs/>
          <w:iCs/>
        </w:rPr>
        <w:t>Angry</w:t>
      </w:r>
      <w:r w:rsidRPr="00CA1C23">
        <w:rPr>
          <w:b/>
          <w:bCs/>
          <w:iCs/>
        </w:rPr>
        <w:t>)</w:t>
      </w:r>
      <w:r w:rsidR="00F917EF" w:rsidRPr="006C358B">
        <w:t xml:space="preserve"> I told you not to look in my head!</w:t>
      </w:r>
    </w:p>
    <w:p w14:paraId="2E6BDCDB" w14:textId="77777777" w:rsidR="00E87FD6" w:rsidRDefault="00E87FD6" w:rsidP="00E87FD6">
      <w:pPr>
        <w:pStyle w:val="Character"/>
      </w:pPr>
      <w:r>
        <w:t>ARCHIVIST</w:t>
      </w:r>
    </w:p>
    <w:p w14:paraId="68D0F348" w14:textId="77777777" w:rsidR="00F917EF" w:rsidRDefault="00F917EF" w:rsidP="00F917EF">
      <w:r w:rsidRPr="006C358B">
        <w:t>I didn't. And I won't. But you can’t hunt a monster that you refuse to see.</w:t>
      </w:r>
    </w:p>
    <w:p w14:paraId="33120871" w14:textId="0948FAE3" w:rsidR="00F917EF" w:rsidRDefault="009F2969" w:rsidP="009F2969">
      <w:pPr>
        <w:pStyle w:val="CharacterSounds"/>
      </w:pPr>
      <w:r>
        <w:t>(Beat)</w:t>
      </w:r>
    </w:p>
    <w:p w14:paraId="55DAB77C" w14:textId="52766BD0" w:rsidR="00F917EF" w:rsidRDefault="005953CC" w:rsidP="00B9238E">
      <w:pPr>
        <w:pStyle w:val="Music"/>
      </w:pPr>
      <w:r w:rsidRPr="006C358B">
        <w:t>[</w:t>
      </w:r>
      <w:r w:rsidR="000A28DF">
        <w:t xml:space="preserve">A </w:t>
      </w:r>
      <w:r w:rsidR="000A28DF" w:rsidRPr="006C358B">
        <w:t>sudden ‘bing’</w:t>
      </w:r>
      <w:r w:rsidR="000A28DF">
        <w:t xml:space="preserve"> </w:t>
      </w:r>
      <w:r w:rsidRPr="006C358B">
        <w:t>of an elevator arriving</w:t>
      </w:r>
      <w:r w:rsidR="000A28DF">
        <w:t>; the doors open</w:t>
      </w:r>
      <w:r w:rsidRPr="006C358B">
        <w:t>]</w:t>
      </w:r>
    </w:p>
    <w:p w14:paraId="2412E587" w14:textId="4597D7D4" w:rsidR="00BE0571" w:rsidRPr="00BE0571" w:rsidRDefault="00BE0571" w:rsidP="00BE0571">
      <w:pPr>
        <w:pStyle w:val="Music"/>
      </w:pPr>
      <w:r w:rsidRPr="00BE0571">
        <w:t>[</w:t>
      </w:r>
      <w:r>
        <w:t>A</w:t>
      </w:r>
      <w:r w:rsidRPr="00BE0571">
        <w:t xml:space="preserve"> high-pitched tone starts]</w:t>
      </w:r>
    </w:p>
    <w:p w14:paraId="42BDE11F" w14:textId="157E0B80" w:rsidR="00F917EF" w:rsidRDefault="00B9238E" w:rsidP="00B9238E">
      <w:pPr>
        <w:pStyle w:val="CharacterSounds"/>
      </w:pPr>
      <w:r>
        <w:t>(</w:t>
      </w:r>
      <w:r w:rsidR="00942245">
        <w:t xml:space="preserve">Sounds of fearful surprise from </w:t>
      </w:r>
      <w:r w:rsidR="005953CC">
        <w:t>M</w:t>
      </w:r>
      <w:r w:rsidR="005953CC" w:rsidRPr="006C358B">
        <w:t>artin</w:t>
      </w:r>
      <w:r>
        <w:t>)</w:t>
      </w:r>
    </w:p>
    <w:p w14:paraId="206EF50D" w14:textId="77777777" w:rsidR="00FA77B8" w:rsidRDefault="00FA77B8" w:rsidP="00FA77B8">
      <w:pPr>
        <w:pStyle w:val="Character"/>
      </w:pPr>
      <w:r>
        <w:lastRenderedPageBreak/>
        <w:t>HELEN</w:t>
      </w:r>
    </w:p>
    <w:p w14:paraId="7BCC61E5" w14:textId="3CB41927" w:rsidR="00F917EF" w:rsidRDefault="00F917EF" w:rsidP="00F917EF">
      <w:r w:rsidRPr="006C358B">
        <w:t xml:space="preserve">Not interrupting anything, </w:t>
      </w:r>
      <w:r w:rsidR="00E94F28">
        <w:t>a</w:t>
      </w:r>
      <w:r w:rsidRPr="006C358B">
        <w:t>m I?</w:t>
      </w:r>
    </w:p>
    <w:p w14:paraId="57031FD2" w14:textId="2DE8A96F" w:rsidR="00E94F28" w:rsidRDefault="00E94F28" w:rsidP="00E94F28">
      <w:pPr>
        <w:pStyle w:val="Character"/>
      </w:pPr>
      <w:r>
        <w:t>[Footsteps as Helen exits the lift]</w:t>
      </w:r>
    </w:p>
    <w:p w14:paraId="000217D9" w14:textId="77777777" w:rsidR="00E87FD6" w:rsidRDefault="00E87FD6" w:rsidP="00E87FD6">
      <w:pPr>
        <w:pStyle w:val="Character"/>
      </w:pPr>
      <w:r>
        <w:t>MARTIN</w:t>
      </w:r>
    </w:p>
    <w:p w14:paraId="04E5F567" w14:textId="1EB7F323" w:rsidR="00E94F28" w:rsidRDefault="00F917EF" w:rsidP="00E94F28">
      <w:r w:rsidRPr="006C358B">
        <w:t>Christ, Helen, you scared the life out of me.</w:t>
      </w:r>
    </w:p>
    <w:p w14:paraId="5BBBBEE0" w14:textId="77777777" w:rsidR="00FA77B8" w:rsidRDefault="00FA77B8" w:rsidP="00FA77B8">
      <w:pPr>
        <w:pStyle w:val="Character"/>
      </w:pPr>
      <w:r>
        <w:t>HELEN</w:t>
      </w:r>
    </w:p>
    <w:p w14:paraId="1323C72E" w14:textId="7E2D4EC1" w:rsidR="00F917EF" w:rsidRDefault="003F10B7" w:rsidP="00F917EF">
      <w:r w:rsidRPr="003F10B7">
        <w:rPr>
          <w:b/>
          <w:bCs/>
        </w:rPr>
        <w:t>(</w:t>
      </w:r>
      <w:r w:rsidR="00F917EF" w:rsidRPr="003F10B7">
        <w:rPr>
          <w:b/>
          <w:bCs/>
        </w:rPr>
        <w:t>Insincere</w:t>
      </w:r>
      <w:r w:rsidRPr="003F10B7">
        <w:rPr>
          <w:b/>
          <w:bCs/>
        </w:rPr>
        <w:t>)</w:t>
      </w:r>
      <w:r w:rsidR="00F917EF" w:rsidRPr="006C358B">
        <w:t xml:space="preserve"> Sorry darling.</w:t>
      </w:r>
    </w:p>
    <w:p w14:paraId="2B333E45" w14:textId="1218AF3B" w:rsidR="00EA648B" w:rsidRDefault="00EA648B" w:rsidP="00C871B3">
      <w:pPr>
        <w:pStyle w:val="Music"/>
      </w:pPr>
      <w:r>
        <w:t>[Elevator doors close]</w:t>
      </w:r>
    </w:p>
    <w:p w14:paraId="7B048FD4" w14:textId="77777777" w:rsidR="00E87FD6" w:rsidRDefault="00E87FD6" w:rsidP="00E87FD6">
      <w:pPr>
        <w:pStyle w:val="Character"/>
      </w:pPr>
      <w:r>
        <w:t>ARCHIVIST</w:t>
      </w:r>
    </w:p>
    <w:p w14:paraId="477BEF4D" w14:textId="77777777" w:rsidR="00F917EF" w:rsidRDefault="00F917EF" w:rsidP="00F917EF">
      <w:r w:rsidRPr="006C358B">
        <w:t>Not now, Helen.</w:t>
      </w:r>
    </w:p>
    <w:p w14:paraId="4C967855" w14:textId="77777777" w:rsidR="00FA77B8" w:rsidRDefault="00FA77B8" w:rsidP="00FA77B8">
      <w:pPr>
        <w:pStyle w:val="Character"/>
      </w:pPr>
      <w:r>
        <w:t>HELEN</w:t>
      </w:r>
    </w:p>
    <w:p w14:paraId="04F6DEA8" w14:textId="77777777" w:rsidR="00F917EF" w:rsidRDefault="00F917EF" w:rsidP="00F917EF">
      <w:r w:rsidRPr="006C358B">
        <w:t xml:space="preserve">I’m sorry to butt in, but I was paying a visit to dear old Doctor David. You know, this place goes through nurses at an </w:t>
      </w:r>
      <w:r w:rsidRPr="006C358B">
        <w:rPr>
          <w:i/>
        </w:rPr>
        <w:t xml:space="preserve">alarming </w:t>
      </w:r>
      <w:r w:rsidRPr="006C358B">
        <w:t>rate, and I couldn’t help but overhear your little problem.</w:t>
      </w:r>
    </w:p>
    <w:p w14:paraId="007415BC" w14:textId="77777777" w:rsidR="00FA77B8" w:rsidRDefault="00FA77B8" w:rsidP="00FA77B8">
      <w:pPr>
        <w:pStyle w:val="Character"/>
      </w:pPr>
      <w:r>
        <w:t>BASIRA</w:t>
      </w:r>
    </w:p>
    <w:p w14:paraId="624CEA58" w14:textId="77777777" w:rsidR="00F917EF" w:rsidRDefault="00F917EF" w:rsidP="00F917EF">
      <w:r w:rsidRPr="006C358B">
        <w:t>Really don’t need your opinion on this.</w:t>
      </w:r>
    </w:p>
    <w:p w14:paraId="4393305E" w14:textId="77777777" w:rsidR="00FA77B8" w:rsidRDefault="00FA77B8" w:rsidP="00FA77B8">
      <w:pPr>
        <w:pStyle w:val="Character"/>
      </w:pPr>
      <w:r>
        <w:t>HELEN</w:t>
      </w:r>
    </w:p>
    <w:p w14:paraId="5F7B8617" w14:textId="77777777" w:rsidR="00F917EF" w:rsidRDefault="00F917EF" w:rsidP="00F917EF">
      <w:r w:rsidRPr="006C358B">
        <w:t>Good to see you too, Basira. You’re looking well. And don’t worry, I’ve no interest in your little ethical wobbles. No, I mean your issue with a certain feral runaway. I can help you, if you’d like.</w:t>
      </w:r>
    </w:p>
    <w:p w14:paraId="790EA2C9" w14:textId="77777777" w:rsidR="00E87FD6" w:rsidRDefault="00E87FD6" w:rsidP="00E87FD6">
      <w:pPr>
        <w:pStyle w:val="Character"/>
      </w:pPr>
      <w:r>
        <w:lastRenderedPageBreak/>
        <w:t>ARCHIVIST</w:t>
      </w:r>
    </w:p>
    <w:p w14:paraId="04456762" w14:textId="77777777" w:rsidR="00F917EF" w:rsidRDefault="00F917EF" w:rsidP="00F917EF">
      <w:r w:rsidRPr="006C358B">
        <w:t>No, thank you.</w:t>
      </w:r>
    </w:p>
    <w:p w14:paraId="00726F8B" w14:textId="77777777" w:rsidR="00FA77B8" w:rsidRDefault="00FA77B8" w:rsidP="00FA77B8">
      <w:pPr>
        <w:pStyle w:val="Character"/>
      </w:pPr>
      <w:r>
        <w:t>BASIRA</w:t>
      </w:r>
    </w:p>
    <w:p w14:paraId="77BBCA39" w14:textId="77777777" w:rsidR="00F917EF" w:rsidRPr="006C358B" w:rsidRDefault="00F917EF" w:rsidP="00F917EF">
      <w:r w:rsidRPr="006C358B">
        <w:t>What sort of help?</w:t>
      </w:r>
    </w:p>
    <w:p w14:paraId="4187F314" w14:textId="77777777" w:rsidR="00E87FD6" w:rsidRDefault="00E87FD6" w:rsidP="00E87FD6">
      <w:pPr>
        <w:pStyle w:val="Character"/>
      </w:pPr>
      <w:r>
        <w:t>ARCHIVIST</w:t>
      </w:r>
    </w:p>
    <w:p w14:paraId="01E16F15" w14:textId="77777777" w:rsidR="00F917EF" w:rsidRDefault="00F917EF" w:rsidP="00F917EF">
      <w:r w:rsidRPr="006C358B">
        <w:t>You can’t be serious…</w:t>
      </w:r>
    </w:p>
    <w:p w14:paraId="00B357AD" w14:textId="77777777" w:rsidR="00FA77B8" w:rsidRDefault="00FA77B8" w:rsidP="00FA77B8">
      <w:pPr>
        <w:pStyle w:val="Character"/>
      </w:pPr>
      <w:r>
        <w:t>HELEN</w:t>
      </w:r>
    </w:p>
    <w:p w14:paraId="067FBC85" w14:textId="77777777" w:rsidR="00F917EF" w:rsidRDefault="00F917EF" w:rsidP="00F917EF">
      <w:r w:rsidRPr="006C358B">
        <w:t>See, John, this is what I like to see! A proactive attitude, keen to work together. Someone really living their best apocalypse.</w:t>
      </w:r>
    </w:p>
    <w:p w14:paraId="412DDB59" w14:textId="77777777" w:rsidR="00FA77B8" w:rsidRDefault="00FA77B8" w:rsidP="00FA77B8">
      <w:pPr>
        <w:pStyle w:val="Character"/>
      </w:pPr>
      <w:r>
        <w:t>BASIRA</w:t>
      </w:r>
    </w:p>
    <w:p w14:paraId="7747D5D7" w14:textId="77777777" w:rsidR="00F917EF" w:rsidRDefault="00F917EF" w:rsidP="00F917EF">
      <w:r w:rsidRPr="006C358B">
        <w:t>I asked you a question.</w:t>
      </w:r>
    </w:p>
    <w:p w14:paraId="7B372CEF" w14:textId="77777777" w:rsidR="00FA77B8" w:rsidRDefault="00FA77B8" w:rsidP="00FA77B8">
      <w:pPr>
        <w:pStyle w:val="Character"/>
      </w:pPr>
      <w:r>
        <w:t>HELEN</w:t>
      </w:r>
    </w:p>
    <w:p w14:paraId="4BDEF986" w14:textId="03115F91" w:rsidR="00F917EF" w:rsidRPr="006C358B" w:rsidRDefault="00F917EF" w:rsidP="00F917EF">
      <w:r w:rsidRPr="006C358B">
        <w:t>You did, didn’t you? I can offer a shortcut. Take you right to that murder machine you call a partner.</w:t>
      </w:r>
    </w:p>
    <w:p w14:paraId="6B59988D" w14:textId="77777777" w:rsidR="00E87FD6" w:rsidRDefault="00E87FD6" w:rsidP="00E87FD6">
      <w:pPr>
        <w:pStyle w:val="Character"/>
      </w:pPr>
      <w:r>
        <w:t>MARTIN</w:t>
      </w:r>
    </w:p>
    <w:p w14:paraId="50A7F31C" w14:textId="77777777" w:rsidR="00F917EF" w:rsidRDefault="00F917EF" w:rsidP="00F917EF">
      <w:r w:rsidRPr="006C358B">
        <w:t xml:space="preserve">Basira, John can’t go through Helen’s doors. We couldn’t come with you. </w:t>
      </w:r>
    </w:p>
    <w:p w14:paraId="0EC3C9A9" w14:textId="77777777" w:rsidR="00FA77B8" w:rsidRDefault="00FA77B8" w:rsidP="00FA77B8">
      <w:pPr>
        <w:pStyle w:val="Character"/>
      </w:pPr>
      <w:r>
        <w:t>HELEN</w:t>
      </w:r>
    </w:p>
    <w:p w14:paraId="15F27B49" w14:textId="6DC872A8" w:rsidR="00F917EF" w:rsidRDefault="00F917EF" w:rsidP="00F917EF">
      <w:r w:rsidRPr="006C358B">
        <w:t>Basira is a strong, independent woman. She doesn’t need you two holding her hand.  Anyway, it’ll be dead quick. Two minutes, door-to-door, quick shot to the back of Daisy’s head, and we’ll be home before you know it.</w:t>
      </w:r>
    </w:p>
    <w:p w14:paraId="3DE396B6" w14:textId="14CEB5EB" w:rsidR="001309BE" w:rsidRPr="001309BE" w:rsidRDefault="001309BE" w:rsidP="00F917EF">
      <w:pPr>
        <w:rPr>
          <w:b/>
          <w:bCs/>
        </w:rPr>
      </w:pPr>
      <w:r w:rsidRPr="001309BE">
        <w:rPr>
          <w:b/>
          <w:bCs/>
        </w:rPr>
        <w:t>(Beat)</w:t>
      </w:r>
    </w:p>
    <w:p w14:paraId="797A9A53" w14:textId="702C154A" w:rsidR="00F917EF" w:rsidRDefault="00E87FD6" w:rsidP="003F5DC6">
      <w:pPr>
        <w:pStyle w:val="Character"/>
      </w:pPr>
      <w:r>
        <w:lastRenderedPageBreak/>
        <w:t>ARCHIVIST</w:t>
      </w:r>
    </w:p>
    <w:p w14:paraId="6F7F54DD" w14:textId="39DB90A7" w:rsidR="00F917EF" w:rsidRPr="006C358B" w:rsidRDefault="00F917EF" w:rsidP="00F917EF">
      <w:r w:rsidRPr="006C358B">
        <w:t>You just heard what The Spiral does to people</w:t>
      </w:r>
      <w:r w:rsidR="003F5DC6">
        <w:t xml:space="preserve"> </w:t>
      </w:r>
      <w:r w:rsidR="003F5DC6" w:rsidRPr="003F5DC6">
        <w:t>—</w:t>
      </w:r>
      <w:r w:rsidRPr="006C358B">
        <w:t xml:space="preserve"> </w:t>
      </w:r>
      <w:r w:rsidR="003F5DC6">
        <w:t>y</w:t>
      </w:r>
      <w:r w:rsidRPr="006C358B">
        <w:t>ou can’t trust her.</w:t>
      </w:r>
    </w:p>
    <w:p w14:paraId="081C0894" w14:textId="77777777" w:rsidR="00FA77B8" w:rsidRDefault="00FA77B8" w:rsidP="00FA77B8">
      <w:pPr>
        <w:pStyle w:val="Character"/>
      </w:pPr>
      <w:r>
        <w:t>HELEN</w:t>
      </w:r>
    </w:p>
    <w:p w14:paraId="0BDB60F4" w14:textId="442AA981" w:rsidR="00F917EF" w:rsidRDefault="00F917EF" w:rsidP="00F917EF">
      <w:r w:rsidRPr="006C358B">
        <w:t>Nonsense! Martin can vouch for me. You and</w:t>
      </w:r>
      <w:r w:rsidR="00B75568">
        <w:t>.</w:t>
      </w:r>
      <w:r w:rsidRPr="006C358B">
        <w:t xml:space="preserve">.. what’s-his-name went through Michael’s door, right? And he was </w:t>
      </w:r>
      <w:r w:rsidRPr="00BC1EF7">
        <w:rPr>
          <w:i/>
          <w:iCs/>
        </w:rPr>
        <w:t>rubbish</w:t>
      </w:r>
      <w:r w:rsidRPr="006C358B">
        <w:t xml:space="preserve"> compared to me.</w:t>
      </w:r>
    </w:p>
    <w:p w14:paraId="673E4651" w14:textId="77777777" w:rsidR="00E87FD6" w:rsidRDefault="00E87FD6" w:rsidP="00E87FD6">
      <w:pPr>
        <w:pStyle w:val="Character"/>
      </w:pPr>
      <w:r>
        <w:t>MARTIN</w:t>
      </w:r>
    </w:p>
    <w:p w14:paraId="31419AA9" w14:textId="77777777" w:rsidR="00F917EF" w:rsidRDefault="00F917EF" w:rsidP="00F917EF">
      <w:r w:rsidRPr="006C358B">
        <w:t>We were in there for two weeks.</w:t>
      </w:r>
    </w:p>
    <w:p w14:paraId="3681C160" w14:textId="77777777" w:rsidR="00FA77B8" w:rsidRDefault="00FA77B8" w:rsidP="00FA77B8">
      <w:pPr>
        <w:pStyle w:val="Character"/>
      </w:pPr>
      <w:r>
        <w:t>HELEN</w:t>
      </w:r>
    </w:p>
    <w:p w14:paraId="21916C98" w14:textId="77777777" w:rsidR="00F917EF" w:rsidRDefault="00F917EF" w:rsidP="00F917EF">
      <w:r w:rsidRPr="006C358B">
        <w:t>Exactly! And you’re just fine! Better than fine! Flourishing!</w:t>
      </w:r>
    </w:p>
    <w:p w14:paraId="5B1C8B2F" w14:textId="77777777" w:rsidR="00E87FD6" w:rsidRDefault="00E87FD6" w:rsidP="00E87FD6">
      <w:pPr>
        <w:pStyle w:val="Character"/>
      </w:pPr>
      <w:r>
        <w:t>MARTIN</w:t>
      </w:r>
    </w:p>
    <w:p w14:paraId="0B046ED1" w14:textId="77777777" w:rsidR="00F917EF" w:rsidRDefault="00F917EF" w:rsidP="00F917EF">
      <w:r w:rsidRPr="006C358B">
        <w:t>You really don’t care, do you?</w:t>
      </w:r>
    </w:p>
    <w:p w14:paraId="2AE44EC7" w14:textId="77777777" w:rsidR="00FA77B8" w:rsidRDefault="00FA77B8" w:rsidP="00FA77B8">
      <w:pPr>
        <w:pStyle w:val="Character"/>
      </w:pPr>
      <w:r>
        <w:t>HELEN</w:t>
      </w:r>
    </w:p>
    <w:p w14:paraId="018B2474" w14:textId="77777777" w:rsidR="00F917EF" w:rsidRDefault="00F917EF" w:rsidP="00F917EF">
      <w:r w:rsidRPr="006C358B">
        <w:t>Alright, be like that. Under new management, anyway. So what’s it going to be Basira darling? Quick and easy?</w:t>
      </w:r>
    </w:p>
    <w:p w14:paraId="520235E7" w14:textId="20F2655D" w:rsidR="00F917EF" w:rsidRDefault="00F917EF" w:rsidP="00F917EF">
      <w:r w:rsidRPr="006C358B">
        <w:t xml:space="preserve">Or are you looking to take the long way round as </w:t>
      </w:r>
      <w:r w:rsidR="00664BA6">
        <w:t>the</w:t>
      </w:r>
      <w:r w:rsidRPr="006C358B">
        <w:t xml:space="preserve"> third wheel?</w:t>
      </w:r>
    </w:p>
    <w:p w14:paraId="0E277276" w14:textId="6E9A3108" w:rsidR="001960E6" w:rsidRPr="001960E6" w:rsidRDefault="001960E6" w:rsidP="00F917EF">
      <w:pPr>
        <w:rPr>
          <w:b/>
          <w:bCs/>
        </w:rPr>
      </w:pPr>
      <w:r w:rsidRPr="001960E6">
        <w:rPr>
          <w:b/>
          <w:bCs/>
        </w:rPr>
        <w:t>(Beat)</w:t>
      </w:r>
    </w:p>
    <w:p w14:paraId="1744BEFC" w14:textId="77777777" w:rsidR="00FA77B8" w:rsidRDefault="00FA77B8" w:rsidP="00FA77B8">
      <w:pPr>
        <w:pStyle w:val="Character"/>
      </w:pPr>
      <w:r>
        <w:t>BASIRA</w:t>
      </w:r>
    </w:p>
    <w:p w14:paraId="7490A926" w14:textId="77777777" w:rsidR="00F917EF" w:rsidRDefault="00F917EF" w:rsidP="00F917EF">
      <w:r w:rsidRPr="006C358B">
        <w:t>I’ll stick with the guys, thanks.</w:t>
      </w:r>
    </w:p>
    <w:p w14:paraId="6CB61C79" w14:textId="72533513" w:rsidR="00F917EF" w:rsidRDefault="00B42C42" w:rsidP="00B42C42">
      <w:pPr>
        <w:pStyle w:val="CharacterSounds"/>
      </w:pPr>
      <w:r>
        <w:t>(Helen makes a d</w:t>
      </w:r>
      <w:r w:rsidRPr="006C358B">
        <w:t>isappointed noise</w:t>
      </w:r>
      <w:r>
        <w:t>)</w:t>
      </w:r>
    </w:p>
    <w:p w14:paraId="13AEE609" w14:textId="77777777" w:rsidR="00FA77B8" w:rsidRDefault="00FA77B8" w:rsidP="00FA77B8">
      <w:pPr>
        <w:pStyle w:val="Character"/>
      </w:pPr>
      <w:r>
        <w:lastRenderedPageBreak/>
        <w:t>HELEN</w:t>
      </w:r>
    </w:p>
    <w:p w14:paraId="3720FD50" w14:textId="77777777" w:rsidR="00F917EF" w:rsidRDefault="00F917EF" w:rsidP="00F917EF">
      <w:r w:rsidRPr="006C358B">
        <w:t xml:space="preserve">Such a shame. And here I thought </w:t>
      </w:r>
      <w:r w:rsidRPr="006C358B">
        <w:rPr>
          <w:i/>
          <w:iCs/>
        </w:rPr>
        <w:t>you</w:t>
      </w:r>
      <w:r w:rsidRPr="006C358B">
        <w:t xml:space="preserve"> were actually going to follow through. Ah well, good luck. And do give my best to Daisy. If you ever </w:t>
      </w:r>
      <w:r w:rsidRPr="006C358B">
        <w:rPr>
          <w:i/>
          <w:iCs/>
        </w:rPr>
        <w:t>do</w:t>
      </w:r>
      <w:r w:rsidRPr="006C358B">
        <w:t xml:space="preserve"> find her.</w:t>
      </w:r>
    </w:p>
    <w:p w14:paraId="435F8604" w14:textId="77777777" w:rsidR="00FA77B8" w:rsidRDefault="00FA77B8" w:rsidP="00FA77B8">
      <w:pPr>
        <w:pStyle w:val="Character"/>
      </w:pPr>
      <w:r>
        <w:t>BASIRA</w:t>
      </w:r>
    </w:p>
    <w:p w14:paraId="08A61E3C" w14:textId="77777777" w:rsidR="00F917EF" w:rsidRDefault="00F917EF" w:rsidP="00F917EF">
      <w:r w:rsidRPr="006C358B">
        <w:t>You done?</w:t>
      </w:r>
    </w:p>
    <w:p w14:paraId="37BBB485" w14:textId="77777777" w:rsidR="00FA77B8" w:rsidRDefault="00FA77B8" w:rsidP="00FA77B8">
      <w:pPr>
        <w:pStyle w:val="Character"/>
      </w:pPr>
      <w:r>
        <w:t>HELEN</w:t>
      </w:r>
    </w:p>
    <w:p w14:paraId="72539B5A" w14:textId="77777777" w:rsidR="001B39B4" w:rsidRDefault="00F917EF" w:rsidP="00F917EF">
      <w:r w:rsidRPr="006C358B">
        <w:t>Oh, John? Not to sound like a squeaky hinge</w:t>
      </w:r>
      <w:r w:rsidR="001B39B4" w:rsidRPr="001B39B4">
        <w:t>—</w:t>
      </w:r>
      <w:r w:rsidRPr="006C358B">
        <w:t xml:space="preserve"> </w:t>
      </w:r>
    </w:p>
    <w:p w14:paraId="3188CF3A" w14:textId="6C6A7844" w:rsidR="001B39B4" w:rsidRDefault="001B39B4" w:rsidP="001B39B4">
      <w:pPr>
        <w:pStyle w:val="CharacterSounds"/>
      </w:pPr>
      <w:r>
        <w:t>(Annoyed sigh from the Archivist)</w:t>
      </w:r>
    </w:p>
    <w:p w14:paraId="78D840DC" w14:textId="04FB2360" w:rsidR="00F917EF" w:rsidRDefault="001B39B4" w:rsidP="00F917EF">
      <w:r w:rsidRPr="001B39B4">
        <w:t>—</w:t>
      </w:r>
      <w:r w:rsidR="00F917EF" w:rsidRPr="006C358B">
        <w:t>but do try to lighten up. Don’t get me wrong, the brooding thing’s a good look on you, but it is starting to get a bit tired. Especially now you’ve got someone else to do the intense, driven thing. I think you might need to get a new schtick.</w:t>
      </w:r>
    </w:p>
    <w:p w14:paraId="68924476" w14:textId="77777777" w:rsidR="00E87FD6" w:rsidRDefault="00E87FD6" w:rsidP="00E87FD6">
      <w:pPr>
        <w:pStyle w:val="Character"/>
      </w:pPr>
      <w:r>
        <w:t>ARCHIVIST</w:t>
      </w:r>
    </w:p>
    <w:p w14:paraId="1603BC5C" w14:textId="1088199F" w:rsidR="00F917EF" w:rsidRDefault="00CD6698" w:rsidP="00F917EF">
      <w:r w:rsidRPr="00CD6698">
        <w:rPr>
          <w:b/>
          <w:bCs/>
        </w:rPr>
        <w:t>(</w:t>
      </w:r>
      <w:r w:rsidR="00F917EF" w:rsidRPr="00CD6698">
        <w:rPr>
          <w:b/>
          <w:bCs/>
        </w:rPr>
        <w:t>Sarcastic</w:t>
      </w:r>
      <w:r w:rsidRPr="00CD6698">
        <w:rPr>
          <w:b/>
          <w:bCs/>
        </w:rPr>
        <w:t>)</w:t>
      </w:r>
      <w:r w:rsidR="00F917EF" w:rsidRPr="006C358B">
        <w:t xml:space="preserve"> Thank you for the feedback. I’ll try to bear it in mind.</w:t>
      </w:r>
    </w:p>
    <w:p w14:paraId="37093692" w14:textId="77777777" w:rsidR="00FA77B8" w:rsidRDefault="00FA77B8" w:rsidP="00FA77B8">
      <w:pPr>
        <w:pStyle w:val="Character"/>
      </w:pPr>
      <w:r>
        <w:t>HELEN</w:t>
      </w:r>
    </w:p>
    <w:p w14:paraId="30C5D32B" w14:textId="77777777" w:rsidR="00F917EF" w:rsidRDefault="00F917EF" w:rsidP="00F917EF">
      <w:r w:rsidRPr="006C358B">
        <w:t>It’s all I ask! Anyway, I should be off. Don’t want to be late for rounds. Ciao!</w:t>
      </w:r>
    </w:p>
    <w:p w14:paraId="3042E31A" w14:textId="16519E6A" w:rsidR="00F917EF" w:rsidRDefault="009E7AB5" w:rsidP="009E7AB5">
      <w:pPr>
        <w:pStyle w:val="Music"/>
      </w:pPr>
      <w:r w:rsidRPr="006C358B">
        <w:t>[</w:t>
      </w:r>
      <w:r>
        <w:t>F</w:t>
      </w:r>
      <w:r w:rsidRPr="006C358B">
        <w:t>ootsteps head off]</w:t>
      </w:r>
    </w:p>
    <w:p w14:paraId="54371875" w14:textId="7786EEF8" w:rsidR="00BE0571" w:rsidRPr="00BE0571" w:rsidRDefault="00BE0571" w:rsidP="00BE0571">
      <w:pPr>
        <w:pStyle w:val="Music"/>
      </w:pPr>
      <w:r w:rsidRPr="00BE0571">
        <w:t>[</w:t>
      </w:r>
      <w:r>
        <w:t xml:space="preserve">The </w:t>
      </w:r>
      <w:r w:rsidRPr="00BE0571">
        <w:t xml:space="preserve">high-pitched tone </w:t>
      </w:r>
      <w:r>
        <w:t>ends</w:t>
      </w:r>
      <w:r w:rsidRPr="00BE0571">
        <w:t>]</w:t>
      </w:r>
    </w:p>
    <w:p w14:paraId="71146A48" w14:textId="77777777" w:rsidR="00E87FD6" w:rsidRDefault="00E87FD6" w:rsidP="00E87FD6">
      <w:pPr>
        <w:pStyle w:val="Character"/>
      </w:pPr>
      <w:r>
        <w:t>MARTIN</w:t>
      </w:r>
    </w:p>
    <w:p w14:paraId="0D0D3DF1" w14:textId="4C540C2B" w:rsidR="00F917EF" w:rsidRDefault="00B46A6D" w:rsidP="00F917EF">
      <w:r w:rsidRPr="00B46A6D">
        <w:rPr>
          <w:b/>
          <w:bCs/>
        </w:rPr>
        <w:t>(Sighs)</w:t>
      </w:r>
      <w:r>
        <w:t xml:space="preserve"> </w:t>
      </w:r>
      <w:r w:rsidR="00F917EF" w:rsidRPr="006C358B">
        <w:t>Is it me or is she getting worse? I think I preferred it when she wasn't quite so... I don't know… Chummy?</w:t>
      </w:r>
    </w:p>
    <w:p w14:paraId="4E595AFA" w14:textId="77777777" w:rsidR="00E87FD6" w:rsidRDefault="00E87FD6" w:rsidP="00E87FD6">
      <w:pPr>
        <w:pStyle w:val="Character"/>
      </w:pPr>
      <w:r>
        <w:lastRenderedPageBreak/>
        <w:t>ARCHIVIST</w:t>
      </w:r>
    </w:p>
    <w:p w14:paraId="417D4464" w14:textId="77777777" w:rsidR="00F917EF" w:rsidRDefault="00F917EF" w:rsidP="00F917EF">
      <w:r w:rsidRPr="006C358B">
        <w:t>What? You thought the end of the world would bring out the best in her?</w:t>
      </w:r>
    </w:p>
    <w:p w14:paraId="373E2EB0" w14:textId="77777777" w:rsidR="00E87FD6" w:rsidRDefault="00E87FD6" w:rsidP="00E87FD6">
      <w:pPr>
        <w:pStyle w:val="Character"/>
      </w:pPr>
      <w:r>
        <w:t>MARTIN</w:t>
      </w:r>
    </w:p>
    <w:p w14:paraId="370CB61B" w14:textId="68C7BB47" w:rsidR="00F917EF" w:rsidRDefault="00F917EF" w:rsidP="00F917EF">
      <w:r w:rsidRPr="006C358B">
        <w:t>Hmm.</w:t>
      </w:r>
    </w:p>
    <w:p w14:paraId="51689252" w14:textId="6C3DC45E" w:rsidR="00E43C2A" w:rsidRDefault="00E43C2A" w:rsidP="00E43C2A">
      <w:pPr>
        <w:pStyle w:val="Music"/>
      </w:pPr>
      <w:r>
        <w:t>[Basira takes some initial footsteps]</w:t>
      </w:r>
    </w:p>
    <w:p w14:paraId="42A51155" w14:textId="77777777" w:rsidR="00FA77B8" w:rsidRDefault="00FA77B8" w:rsidP="00FA77B8">
      <w:pPr>
        <w:pStyle w:val="Character"/>
      </w:pPr>
      <w:r>
        <w:t>BASIRA</w:t>
      </w:r>
    </w:p>
    <w:p w14:paraId="575ACC14" w14:textId="77777777" w:rsidR="00F917EF" w:rsidRDefault="00F917EF" w:rsidP="00F917EF">
      <w:r w:rsidRPr="006C358B">
        <w:rPr>
          <w:i/>
        </w:rPr>
        <w:t>Now,</w:t>
      </w:r>
      <w:r w:rsidRPr="006C358B">
        <w:t xml:space="preserve"> can we just </w:t>
      </w:r>
      <w:r w:rsidRPr="006C358B">
        <w:rPr>
          <w:i/>
        </w:rPr>
        <w:t>go</w:t>
      </w:r>
      <w:r w:rsidRPr="006C358B">
        <w:t>?</w:t>
      </w:r>
    </w:p>
    <w:p w14:paraId="5504092D" w14:textId="77777777" w:rsidR="00E87FD6" w:rsidRDefault="00E87FD6" w:rsidP="00E87FD6">
      <w:pPr>
        <w:pStyle w:val="Character"/>
      </w:pPr>
      <w:r>
        <w:t>ARCHIVIST</w:t>
      </w:r>
    </w:p>
    <w:p w14:paraId="203638B8" w14:textId="77777777" w:rsidR="00F917EF" w:rsidRDefault="00F917EF" w:rsidP="00F917EF">
      <w:r w:rsidRPr="006C358B">
        <w:t>Sure. This way.</w:t>
      </w:r>
    </w:p>
    <w:p w14:paraId="5B2AB625" w14:textId="7099398D" w:rsidR="00F917EF" w:rsidRDefault="00F917EF" w:rsidP="00F710BB">
      <w:pPr>
        <w:pStyle w:val="Music"/>
      </w:pPr>
      <w:r w:rsidRPr="006C358B">
        <w:t>[</w:t>
      </w:r>
      <w:r w:rsidR="00F710BB">
        <w:t>Tape clicks off</w:t>
      </w:r>
      <w:r w:rsidRPr="006C358B">
        <w:t>]</w:t>
      </w:r>
    </w:p>
    <w:p w14:paraId="47E2A514" w14:textId="77777777" w:rsidR="00493226" w:rsidRDefault="00493226" w:rsidP="00493226">
      <w:pPr>
        <w:pStyle w:val="Music"/>
        <w:rPr>
          <w:lang w:eastAsia="en-US"/>
        </w:rPr>
      </w:pPr>
      <w:r>
        <w:rPr>
          <w:lang w:eastAsia="en-US"/>
        </w:rPr>
        <w:t>[The Magnus Archives Theme – Outro]</w:t>
      </w:r>
    </w:p>
    <w:p w14:paraId="0EBAEC8F" w14:textId="037F9B2B" w:rsidR="00A621FB" w:rsidRDefault="00493226" w:rsidP="00493226">
      <w:pPr>
        <w:pStyle w:val="Character"/>
      </w:pPr>
      <w:r>
        <w:t>JONATHAN SIMS</w:t>
      </w:r>
    </w:p>
    <w:p w14:paraId="4F9C3DB8" w14:textId="272DACDC" w:rsidR="00F917EF" w:rsidRPr="00DD318D" w:rsidRDefault="00F917EF" w:rsidP="00F917EF">
      <w:pPr>
        <w:rPr>
          <w:iCs/>
        </w:rPr>
      </w:pPr>
      <w:r w:rsidRPr="0035130F">
        <w:rPr>
          <w:i/>
          <w:iCs/>
        </w:rPr>
        <w:t>The Magnus Archives</w:t>
      </w:r>
      <w:r w:rsidRPr="006C358B">
        <w:t xml:space="preserve"> is a podcast distributed by Rusty Quill and licensed under a Creative Commons Attribution Non-Commercial Share</w:t>
      </w:r>
      <w:r w:rsidR="00FB356F">
        <w:t>A</w:t>
      </w:r>
      <w:r w:rsidRPr="006C358B">
        <w:t>like 4.0 International licence. Today’s episode was written by Jonathan Sims, produced by Lowri Ann Davies, and directed by Alexander J Newall.</w:t>
      </w:r>
      <w:r w:rsidR="00EC5C5A">
        <w:t xml:space="preserve"> </w:t>
      </w:r>
      <w:r w:rsidRPr="006C358B">
        <w:t>It featured: Jonathan Sims as The Archivist, Alexander J Newall as Martin Blackwood, Frank Voss as Basira Hussain, and Imogen Harris as Helen.</w:t>
      </w:r>
      <w:r w:rsidR="00EC5C5A">
        <w:t xml:space="preserve"> </w:t>
      </w:r>
      <w:r w:rsidR="00EC5C5A" w:rsidRPr="005D54AD">
        <w:t>To subscribe, buy merchandise, o</w:t>
      </w:r>
      <w:r w:rsidR="00EC5C5A">
        <w:t xml:space="preserve">r </w:t>
      </w:r>
      <w:r w:rsidR="00EC5C5A" w:rsidRPr="005D54AD">
        <w:t>join our Patreon, visit</w:t>
      </w:r>
      <w:r w:rsidR="00EC5C5A">
        <w:t xml:space="preserve"> </w:t>
      </w:r>
      <w:r w:rsidR="00EC5C5A" w:rsidRPr="005D54AD">
        <w:t>rustyquill.com.</w:t>
      </w:r>
      <w:r w:rsidR="00EC5C5A">
        <w:t xml:space="preserve"> </w:t>
      </w:r>
      <w:r w:rsidR="00EC5C5A" w:rsidRPr="005D54AD">
        <w:t>Rate and review us online, tweet us</w:t>
      </w:r>
      <w:r w:rsidR="00EC5C5A">
        <w:t xml:space="preserve"> </w:t>
      </w:r>
      <w:r w:rsidR="00EC5C5A" w:rsidRPr="005D54AD">
        <w:t xml:space="preserve">at </w:t>
      </w:r>
      <w:r w:rsidR="00EC5C5A" w:rsidRPr="008A710D">
        <w:t>TheRustyQuill, visit us on Facebook, or email us via mail@rustyquill.com</w:t>
      </w:r>
      <w:r w:rsidR="00EC5C5A">
        <w:t>.</w:t>
      </w:r>
      <w:r w:rsidR="00EC5C5A" w:rsidRPr="008A710D">
        <w:t xml:space="preserve"> Join</w:t>
      </w:r>
      <w:r w:rsidR="00EC5C5A" w:rsidRPr="005D54AD">
        <w:t xml:space="preserve"> our communit</w:t>
      </w:r>
      <w:r w:rsidR="00EC5C5A">
        <w:t>y</w:t>
      </w:r>
      <w:r w:rsidR="00EC5C5A" w:rsidRPr="005D54AD">
        <w:t xml:space="preserve"> on</w:t>
      </w:r>
      <w:r w:rsidR="00EC5C5A">
        <w:t xml:space="preserve"> the Discord via the website, or</w:t>
      </w:r>
      <w:r w:rsidR="00EC5C5A" w:rsidRPr="005D54AD">
        <w:t xml:space="preserve"> </w:t>
      </w:r>
      <w:r w:rsidR="00EC5C5A">
        <w:t xml:space="preserve">on </w:t>
      </w:r>
      <w:r w:rsidR="00EC5C5A" w:rsidRPr="005D54AD">
        <w:t>Reddit, at</w:t>
      </w:r>
      <w:r w:rsidR="00EC5C5A">
        <w:t xml:space="preserve"> </w:t>
      </w:r>
      <w:r w:rsidR="00EC5C5A" w:rsidRPr="005D54AD">
        <w:t>r/TheMagnusArchives.</w:t>
      </w:r>
      <w:r w:rsidR="00EC5C5A">
        <w:t xml:space="preserve"> </w:t>
      </w:r>
      <w:r w:rsidR="00EC5C5A" w:rsidRPr="005D54AD">
        <w:t>Thanks for listening.</w:t>
      </w:r>
    </w:p>
    <w:sectPr w:rsidR="00F917EF" w:rsidRPr="00DD318D" w:rsidSect="00CE23BE">
      <w:headerReference w:type="even" r:id="rId10"/>
      <w:headerReference w:type="default" r:id="rId11"/>
      <w:footerReference w:type="even" r:id="rId12"/>
      <w:footerReference w:type="default" r:id="rId13"/>
      <w:headerReference w:type="first" r:id="rId14"/>
      <w:footerReference w:type="first" r:id="rId15"/>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5FEC3" w14:textId="77777777" w:rsidR="00E55C99" w:rsidRDefault="00E55C99">
      <w:pPr>
        <w:spacing w:line="240" w:lineRule="auto"/>
      </w:pPr>
      <w:r>
        <w:separator/>
      </w:r>
    </w:p>
  </w:endnote>
  <w:endnote w:type="continuationSeparator" w:id="0">
    <w:p w14:paraId="2321609E" w14:textId="77777777" w:rsidR="00E55C99" w:rsidRDefault="00E55C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E9F0" w14:textId="77777777" w:rsidR="00D25A52" w:rsidRDefault="00D25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05BBADE2" w14:textId="0A7F86ED" w:rsidR="0097194E" w:rsidRDefault="0022536A" w:rsidP="00D25A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70784" w14:textId="77777777" w:rsidR="00D25A52" w:rsidRDefault="00D25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17ACC" w14:textId="77777777" w:rsidR="00E55C99" w:rsidRDefault="00E55C99">
      <w:pPr>
        <w:spacing w:line="240" w:lineRule="auto"/>
      </w:pPr>
      <w:r>
        <w:separator/>
      </w:r>
    </w:p>
  </w:footnote>
  <w:footnote w:type="continuationSeparator" w:id="0">
    <w:p w14:paraId="3378401C" w14:textId="77777777" w:rsidR="00E55C99" w:rsidRDefault="00E55C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F3DD" w14:textId="77777777" w:rsidR="00D25A52" w:rsidRDefault="00D25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BF5C8" w14:textId="459BE18A" w:rsidR="0097194E" w:rsidRDefault="002A7E33" w:rsidP="00C66237">
    <w:pPr>
      <w:pStyle w:val="Header"/>
    </w:pPr>
    <w:r>
      <w:t>The Magnus Archives</w:t>
    </w:r>
    <w:r w:rsidR="0022536A">
      <w:t xml:space="preserve"> –</w:t>
    </w:r>
    <w:r w:rsidR="009A6413">
      <w:t xml:space="preserve"> </w:t>
    </w:r>
    <w:r>
      <w:t>MAG 1</w:t>
    </w:r>
    <w:r w:rsidR="00F917EF">
      <w:t>77</w:t>
    </w:r>
    <w:r>
      <w:t xml:space="preserve"> –</w:t>
    </w:r>
    <w:r w:rsidR="00F917EF">
      <w:t xml:space="preserve"> Wonderland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E9602" w14:textId="77777777" w:rsidR="00D25A52" w:rsidRDefault="00D25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A07"/>
    <w:multiLevelType w:val="hybridMultilevel"/>
    <w:tmpl w:val="817620C0"/>
    <w:lvl w:ilvl="0" w:tplc="89506A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82F1D"/>
    <w:multiLevelType w:val="hybridMultilevel"/>
    <w:tmpl w:val="29AAC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B6B8A"/>
    <w:multiLevelType w:val="hybridMultilevel"/>
    <w:tmpl w:val="DB306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46623FB"/>
    <w:multiLevelType w:val="hybridMultilevel"/>
    <w:tmpl w:val="3C8C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B93BCD"/>
    <w:multiLevelType w:val="hybridMultilevel"/>
    <w:tmpl w:val="B0D4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0311EE"/>
    <w:multiLevelType w:val="hybridMultilevel"/>
    <w:tmpl w:val="E23C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2"/>
  </w:num>
  <w:num w:numId="6">
    <w:abstractNumId w:val="3"/>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0182"/>
    <w:rsid w:val="0000074E"/>
    <w:rsid w:val="000027B4"/>
    <w:rsid w:val="000031B4"/>
    <w:rsid w:val="00003B11"/>
    <w:rsid w:val="00003FE4"/>
    <w:rsid w:val="000041FC"/>
    <w:rsid w:val="00004641"/>
    <w:rsid w:val="00005254"/>
    <w:rsid w:val="00005345"/>
    <w:rsid w:val="000055F1"/>
    <w:rsid w:val="00005916"/>
    <w:rsid w:val="00005EBE"/>
    <w:rsid w:val="00006313"/>
    <w:rsid w:val="000108D1"/>
    <w:rsid w:val="00010D52"/>
    <w:rsid w:val="00010EAB"/>
    <w:rsid w:val="000116F2"/>
    <w:rsid w:val="000118A2"/>
    <w:rsid w:val="00011AE1"/>
    <w:rsid w:val="000121A8"/>
    <w:rsid w:val="000132EE"/>
    <w:rsid w:val="00014E43"/>
    <w:rsid w:val="00017142"/>
    <w:rsid w:val="0001799B"/>
    <w:rsid w:val="00020001"/>
    <w:rsid w:val="00020A0D"/>
    <w:rsid w:val="000232F2"/>
    <w:rsid w:val="0002367F"/>
    <w:rsid w:val="00023932"/>
    <w:rsid w:val="00025413"/>
    <w:rsid w:val="00026022"/>
    <w:rsid w:val="0003000D"/>
    <w:rsid w:val="00031495"/>
    <w:rsid w:val="00031DD0"/>
    <w:rsid w:val="000322E9"/>
    <w:rsid w:val="000325C9"/>
    <w:rsid w:val="000329C4"/>
    <w:rsid w:val="00032C78"/>
    <w:rsid w:val="00032F6A"/>
    <w:rsid w:val="000337C0"/>
    <w:rsid w:val="00033C51"/>
    <w:rsid w:val="0003453E"/>
    <w:rsid w:val="00035359"/>
    <w:rsid w:val="00036D71"/>
    <w:rsid w:val="00037C14"/>
    <w:rsid w:val="000403F8"/>
    <w:rsid w:val="00040D11"/>
    <w:rsid w:val="00040E03"/>
    <w:rsid w:val="00041228"/>
    <w:rsid w:val="00041BBD"/>
    <w:rsid w:val="00042007"/>
    <w:rsid w:val="00043193"/>
    <w:rsid w:val="000436A0"/>
    <w:rsid w:val="00043793"/>
    <w:rsid w:val="00043A41"/>
    <w:rsid w:val="00043DBF"/>
    <w:rsid w:val="0004641A"/>
    <w:rsid w:val="000468E7"/>
    <w:rsid w:val="0004699A"/>
    <w:rsid w:val="00046B90"/>
    <w:rsid w:val="000471AD"/>
    <w:rsid w:val="000477BC"/>
    <w:rsid w:val="00050FDF"/>
    <w:rsid w:val="000525B1"/>
    <w:rsid w:val="0005398D"/>
    <w:rsid w:val="00053C7A"/>
    <w:rsid w:val="00053F38"/>
    <w:rsid w:val="00055D57"/>
    <w:rsid w:val="00056708"/>
    <w:rsid w:val="00056B30"/>
    <w:rsid w:val="0005727C"/>
    <w:rsid w:val="000579E1"/>
    <w:rsid w:val="00057EF2"/>
    <w:rsid w:val="00061827"/>
    <w:rsid w:val="00061B23"/>
    <w:rsid w:val="00062684"/>
    <w:rsid w:val="00062843"/>
    <w:rsid w:val="000634E7"/>
    <w:rsid w:val="00063E26"/>
    <w:rsid w:val="000668E4"/>
    <w:rsid w:val="00066964"/>
    <w:rsid w:val="00066B2D"/>
    <w:rsid w:val="00070712"/>
    <w:rsid w:val="000727A2"/>
    <w:rsid w:val="00073826"/>
    <w:rsid w:val="000740D5"/>
    <w:rsid w:val="00074580"/>
    <w:rsid w:val="00074743"/>
    <w:rsid w:val="00075009"/>
    <w:rsid w:val="000754CE"/>
    <w:rsid w:val="00075CD1"/>
    <w:rsid w:val="00076EDC"/>
    <w:rsid w:val="00077294"/>
    <w:rsid w:val="000777BF"/>
    <w:rsid w:val="00080AA7"/>
    <w:rsid w:val="00081358"/>
    <w:rsid w:val="000814DA"/>
    <w:rsid w:val="0008241C"/>
    <w:rsid w:val="00083504"/>
    <w:rsid w:val="00083938"/>
    <w:rsid w:val="00084363"/>
    <w:rsid w:val="00084ED9"/>
    <w:rsid w:val="00084EE3"/>
    <w:rsid w:val="0008530D"/>
    <w:rsid w:val="000859E3"/>
    <w:rsid w:val="00085AC7"/>
    <w:rsid w:val="00087AAE"/>
    <w:rsid w:val="00090BD0"/>
    <w:rsid w:val="00090BF4"/>
    <w:rsid w:val="00092D4B"/>
    <w:rsid w:val="00092DAE"/>
    <w:rsid w:val="000931F7"/>
    <w:rsid w:val="00094294"/>
    <w:rsid w:val="0009471E"/>
    <w:rsid w:val="00095538"/>
    <w:rsid w:val="00095C7D"/>
    <w:rsid w:val="000965DD"/>
    <w:rsid w:val="0009671C"/>
    <w:rsid w:val="00096FAD"/>
    <w:rsid w:val="000971D8"/>
    <w:rsid w:val="000A1159"/>
    <w:rsid w:val="000A11A9"/>
    <w:rsid w:val="000A1BED"/>
    <w:rsid w:val="000A2599"/>
    <w:rsid w:val="000A2822"/>
    <w:rsid w:val="000A28DF"/>
    <w:rsid w:val="000A521F"/>
    <w:rsid w:val="000A6F6A"/>
    <w:rsid w:val="000B0EE1"/>
    <w:rsid w:val="000B1378"/>
    <w:rsid w:val="000B214E"/>
    <w:rsid w:val="000B5142"/>
    <w:rsid w:val="000B6C37"/>
    <w:rsid w:val="000B7019"/>
    <w:rsid w:val="000B7047"/>
    <w:rsid w:val="000B7056"/>
    <w:rsid w:val="000B7095"/>
    <w:rsid w:val="000B7A91"/>
    <w:rsid w:val="000C0549"/>
    <w:rsid w:val="000C063E"/>
    <w:rsid w:val="000C0721"/>
    <w:rsid w:val="000C0A71"/>
    <w:rsid w:val="000C104D"/>
    <w:rsid w:val="000C11C8"/>
    <w:rsid w:val="000C154E"/>
    <w:rsid w:val="000C20C1"/>
    <w:rsid w:val="000C3F4E"/>
    <w:rsid w:val="000C4FBA"/>
    <w:rsid w:val="000C5DBF"/>
    <w:rsid w:val="000C76E5"/>
    <w:rsid w:val="000C796A"/>
    <w:rsid w:val="000D11C0"/>
    <w:rsid w:val="000D150D"/>
    <w:rsid w:val="000D4ED0"/>
    <w:rsid w:val="000D535F"/>
    <w:rsid w:val="000D699A"/>
    <w:rsid w:val="000D73CA"/>
    <w:rsid w:val="000D772B"/>
    <w:rsid w:val="000D7E94"/>
    <w:rsid w:val="000E0692"/>
    <w:rsid w:val="000E0A11"/>
    <w:rsid w:val="000E18BF"/>
    <w:rsid w:val="000E194B"/>
    <w:rsid w:val="000E2636"/>
    <w:rsid w:val="000E2C24"/>
    <w:rsid w:val="000E5035"/>
    <w:rsid w:val="000E5B4B"/>
    <w:rsid w:val="000E7C9B"/>
    <w:rsid w:val="000E7DEF"/>
    <w:rsid w:val="000E7E40"/>
    <w:rsid w:val="000F180F"/>
    <w:rsid w:val="000F1B67"/>
    <w:rsid w:val="000F2489"/>
    <w:rsid w:val="000F264B"/>
    <w:rsid w:val="000F3233"/>
    <w:rsid w:val="000F3D87"/>
    <w:rsid w:val="000F45CA"/>
    <w:rsid w:val="000F47E3"/>
    <w:rsid w:val="000F7E31"/>
    <w:rsid w:val="000F7F80"/>
    <w:rsid w:val="00100452"/>
    <w:rsid w:val="00100D37"/>
    <w:rsid w:val="00101432"/>
    <w:rsid w:val="00101EC1"/>
    <w:rsid w:val="001022E7"/>
    <w:rsid w:val="00102302"/>
    <w:rsid w:val="0010281D"/>
    <w:rsid w:val="001028B0"/>
    <w:rsid w:val="00102BF1"/>
    <w:rsid w:val="00103893"/>
    <w:rsid w:val="00103BA7"/>
    <w:rsid w:val="00104093"/>
    <w:rsid w:val="001048D5"/>
    <w:rsid w:val="00105F56"/>
    <w:rsid w:val="001065E7"/>
    <w:rsid w:val="001068A7"/>
    <w:rsid w:val="00106CF8"/>
    <w:rsid w:val="001079A9"/>
    <w:rsid w:val="00112948"/>
    <w:rsid w:val="00113891"/>
    <w:rsid w:val="00113B39"/>
    <w:rsid w:val="00114000"/>
    <w:rsid w:val="00114EB9"/>
    <w:rsid w:val="001157E4"/>
    <w:rsid w:val="00116122"/>
    <w:rsid w:val="00116DD2"/>
    <w:rsid w:val="00116F9D"/>
    <w:rsid w:val="00117D66"/>
    <w:rsid w:val="0012027E"/>
    <w:rsid w:val="001208C6"/>
    <w:rsid w:val="00121D7A"/>
    <w:rsid w:val="00121F09"/>
    <w:rsid w:val="001222B4"/>
    <w:rsid w:val="0012471B"/>
    <w:rsid w:val="0012561C"/>
    <w:rsid w:val="00125E24"/>
    <w:rsid w:val="0012608A"/>
    <w:rsid w:val="00126498"/>
    <w:rsid w:val="00127574"/>
    <w:rsid w:val="0013058C"/>
    <w:rsid w:val="001307BB"/>
    <w:rsid w:val="001308A9"/>
    <w:rsid w:val="001309BE"/>
    <w:rsid w:val="001316C5"/>
    <w:rsid w:val="00131EAB"/>
    <w:rsid w:val="0013306B"/>
    <w:rsid w:val="001339AB"/>
    <w:rsid w:val="00134584"/>
    <w:rsid w:val="00135A4D"/>
    <w:rsid w:val="001366DD"/>
    <w:rsid w:val="00136AA2"/>
    <w:rsid w:val="00137FCA"/>
    <w:rsid w:val="00140529"/>
    <w:rsid w:val="001405FE"/>
    <w:rsid w:val="00140D6D"/>
    <w:rsid w:val="001415EA"/>
    <w:rsid w:val="0014332A"/>
    <w:rsid w:val="001439FC"/>
    <w:rsid w:val="00144E1D"/>
    <w:rsid w:val="00144EA8"/>
    <w:rsid w:val="00146014"/>
    <w:rsid w:val="00146618"/>
    <w:rsid w:val="00150F41"/>
    <w:rsid w:val="00151AEA"/>
    <w:rsid w:val="00151D87"/>
    <w:rsid w:val="001526B0"/>
    <w:rsid w:val="001533ED"/>
    <w:rsid w:val="00153B31"/>
    <w:rsid w:val="00153E07"/>
    <w:rsid w:val="001544A3"/>
    <w:rsid w:val="00154ECE"/>
    <w:rsid w:val="0015502E"/>
    <w:rsid w:val="001557D9"/>
    <w:rsid w:val="001567E4"/>
    <w:rsid w:val="001574A5"/>
    <w:rsid w:val="00160FC5"/>
    <w:rsid w:val="00161613"/>
    <w:rsid w:val="001620AF"/>
    <w:rsid w:val="0016430D"/>
    <w:rsid w:val="0016522E"/>
    <w:rsid w:val="00166EC0"/>
    <w:rsid w:val="00167460"/>
    <w:rsid w:val="00170249"/>
    <w:rsid w:val="00170E95"/>
    <w:rsid w:val="001718E4"/>
    <w:rsid w:val="00172442"/>
    <w:rsid w:val="0017258B"/>
    <w:rsid w:val="001725F6"/>
    <w:rsid w:val="0017280C"/>
    <w:rsid w:val="00172DCE"/>
    <w:rsid w:val="00173572"/>
    <w:rsid w:val="001735DB"/>
    <w:rsid w:val="00173935"/>
    <w:rsid w:val="00173B4B"/>
    <w:rsid w:val="00174942"/>
    <w:rsid w:val="0017496B"/>
    <w:rsid w:val="00174C5B"/>
    <w:rsid w:val="00174D9A"/>
    <w:rsid w:val="00174E87"/>
    <w:rsid w:val="00176426"/>
    <w:rsid w:val="00176BEB"/>
    <w:rsid w:val="001820FD"/>
    <w:rsid w:val="001824C2"/>
    <w:rsid w:val="001830A3"/>
    <w:rsid w:val="00183D20"/>
    <w:rsid w:val="001864CD"/>
    <w:rsid w:val="0018759C"/>
    <w:rsid w:val="0018781B"/>
    <w:rsid w:val="0019031E"/>
    <w:rsid w:val="00190674"/>
    <w:rsid w:val="00190CCE"/>
    <w:rsid w:val="00192589"/>
    <w:rsid w:val="0019358A"/>
    <w:rsid w:val="00195290"/>
    <w:rsid w:val="001960E6"/>
    <w:rsid w:val="0019685C"/>
    <w:rsid w:val="00196ACB"/>
    <w:rsid w:val="00196D8C"/>
    <w:rsid w:val="001976BC"/>
    <w:rsid w:val="001977FF"/>
    <w:rsid w:val="0019791D"/>
    <w:rsid w:val="001979A7"/>
    <w:rsid w:val="001A10C3"/>
    <w:rsid w:val="001A10F0"/>
    <w:rsid w:val="001A11E5"/>
    <w:rsid w:val="001A1700"/>
    <w:rsid w:val="001A21F8"/>
    <w:rsid w:val="001A38AE"/>
    <w:rsid w:val="001A6207"/>
    <w:rsid w:val="001A6EBF"/>
    <w:rsid w:val="001A7081"/>
    <w:rsid w:val="001B0D2F"/>
    <w:rsid w:val="001B2C82"/>
    <w:rsid w:val="001B36EE"/>
    <w:rsid w:val="001B39B4"/>
    <w:rsid w:val="001B4927"/>
    <w:rsid w:val="001B4CED"/>
    <w:rsid w:val="001B5ADB"/>
    <w:rsid w:val="001B5E4A"/>
    <w:rsid w:val="001B647B"/>
    <w:rsid w:val="001B7333"/>
    <w:rsid w:val="001B7D9B"/>
    <w:rsid w:val="001B7DA9"/>
    <w:rsid w:val="001B7E59"/>
    <w:rsid w:val="001C067E"/>
    <w:rsid w:val="001C12CD"/>
    <w:rsid w:val="001C1B16"/>
    <w:rsid w:val="001C30E8"/>
    <w:rsid w:val="001C3D9A"/>
    <w:rsid w:val="001C566D"/>
    <w:rsid w:val="001C7A0F"/>
    <w:rsid w:val="001D0CD6"/>
    <w:rsid w:val="001D1480"/>
    <w:rsid w:val="001D2402"/>
    <w:rsid w:val="001D26F6"/>
    <w:rsid w:val="001D2AB0"/>
    <w:rsid w:val="001D57E2"/>
    <w:rsid w:val="001D5F4F"/>
    <w:rsid w:val="001D626A"/>
    <w:rsid w:val="001E00A6"/>
    <w:rsid w:val="001E10DA"/>
    <w:rsid w:val="001E10F4"/>
    <w:rsid w:val="001E1A0F"/>
    <w:rsid w:val="001E22D6"/>
    <w:rsid w:val="001E3026"/>
    <w:rsid w:val="001E3772"/>
    <w:rsid w:val="001E3D6B"/>
    <w:rsid w:val="001E531F"/>
    <w:rsid w:val="001E5C44"/>
    <w:rsid w:val="001E60B5"/>
    <w:rsid w:val="001E636D"/>
    <w:rsid w:val="001E708F"/>
    <w:rsid w:val="001E7B0A"/>
    <w:rsid w:val="001F001D"/>
    <w:rsid w:val="001F022C"/>
    <w:rsid w:val="001F02C2"/>
    <w:rsid w:val="001F1B9C"/>
    <w:rsid w:val="001F2895"/>
    <w:rsid w:val="001F2E5C"/>
    <w:rsid w:val="001F2F6C"/>
    <w:rsid w:val="001F3568"/>
    <w:rsid w:val="001F3DCE"/>
    <w:rsid w:val="001F6672"/>
    <w:rsid w:val="001F6CCB"/>
    <w:rsid w:val="00200313"/>
    <w:rsid w:val="00200817"/>
    <w:rsid w:val="00200B42"/>
    <w:rsid w:val="00202474"/>
    <w:rsid w:val="0020471F"/>
    <w:rsid w:val="00205433"/>
    <w:rsid w:val="00205911"/>
    <w:rsid w:val="0020677A"/>
    <w:rsid w:val="00207F15"/>
    <w:rsid w:val="00211310"/>
    <w:rsid w:val="002126E7"/>
    <w:rsid w:val="00213A93"/>
    <w:rsid w:val="00213DB4"/>
    <w:rsid w:val="00214D0C"/>
    <w:rsid w:val="00216109"/>
    <w:rsid w:val="002166FC"/>
    <w:rsid w:val="002173F6"/>
    <w:rsid w:val="002179FF"/>
    <w:rsid w:val="00217A74"/>
    <w:rsid w:val="00220D0E"/>
    <w:rsid w:val="00222B47"/>
    <w:rsid w:val="002234C3"/>
    <w:rsid w:val="00223AF0"/>
    <w:rsid w:val="00223FC1"/>
    <w:rsid w:val="00224DB7"/>
    <w:rsid w:val="00225114"/>
    <w:rsid w:val="0022536A"/>
    <w:rsid w:val="002259E5"/>
    <w:rsid w:val="00226EC6"/>
    <w:rsid w:val="00227397"/>
    <w:rsid w:val="002300FA"/>
    <w:rsid w:val="0023017C"/>
    <w:rsid w:val="0023018E"/>
    <w:rsid w:val="00230591"/>
    <w:rsid w:val="00231315"/>
    <w:rsid w:val="00231E70"/>
    <w:rsid w:val="00231F0C"/>
    <w:rsid w:val="00232315"/>
    <w:rsid w:val="0023237C"/>
    <w:rsid w:val="00232C71"/>
    <w:rsid w:val="002330C7"/>
    <w:rsid w:val="00233D78"/>
    <w:rsid w:val="00233DFC"/>
    <w:rsid w:val="00235064"/>
    <w:rsid w:val="002368B1"/>
    <w:rsid w:val="00240DD2"/>
    <w:rsid w:val="002411D0"/>
    <w:rsid w:val="002412B0"/>
    <w:rsid w:val="002414A6"/>
    <w:rsid w:val="0024151E"/>
    <w:rsid w:val="002418C1"/>
    <w:rsid w:val="002423D2"/>
    <w:rsid w:val="00242444"/>
    <w:rsid w:val="00243118"/>
    <w:rsid w:val="00243383"/>
    <w:rsid w:val="00243407"/>
    <w:rsid w:val="00244BF3"/>
    <w:rsid w:val="002460F4"/>
    <w:rsid w:val="00246EAD"/>
    <w:rsid w:val="0024747F"/>
    <w:rsid w:val="0025006D"/>
    <w:rsid w:val="00251C79"/>
    <w:rsid w:val="002521ED"/>
    <w:rsid w:val="00252881"/>
    <w:rsid w:val="0025352D"/>
    <w:rsid w:val="0025366F"/>
    <w:rsid w:val="00254938"/>
    <w:rsid w:val="0025511A"/>
    <w:rsid w:val="002555C9"/>
    <w:rsid w:val="00256E46"/>
    <w:rsid w:val="00257D0B"/>
    <w:rsid w:val="002608DE"/>
    <w:rsid w:val="00260CF8"/>
    <w:rsid w:val="00260D21"/>
    <w:rsid w:val="00261928"/>
    <w:rsid w:val="00263DAC"/>
    <w:rsid w:val="00264AD9"/>
    <w:rsid w:val="00265951"/>
    <w:rsid w:val="002666A3"/>
    <w:rsid w:val="00266D4E"/>
    <w:rsid w:val="00267084"/>
    <w:rsid w:val="00270FDF"/>
    <w:rsid w:val="0027134D"/>
    <w:rsid w:val="00271DE7"/>
    <w:rsid w:val="00272088"/>
    <w:rsid w:val="00272439"/>
    <w:rsid w:val="00272685"/>
    <w:rsid w:val="00272950"/>
    <w:rsid w:val="00273B42"/>
    <w:rsid w:val="00273CE2"/>
    <w:rsid w:val="002765E3"/>
    <w:rsid w:val="002766EC"/>
    <w:rsid w:val="0027677B"/>
    <w:rsid w:val="00277417"/>
    <w:rsid w:val="002775E4"/>
    <w:rsid w:val="00277BB7"/>
    <w:rsid w:val="00277DC4"/>
    <w:rsid w:val="00280979"/>
    <w:rsid w:val="0028245D"/>
    <w:rsid w:val="002824A3"/>
    <w:rsid w:val="002827E4"/>
    <w:rsid w:val="002831A7"/>
    <w:rsid w:val="00284B32"/>
    <w:rsid w:val="002863A3"/>
    <w:rsid w:val="00290E8C"/>
    <w:rsid w:val="002911AC"/>
    <w:rsid w:val="002913EF"/>
    <w:rsid w:val="00291581"/>
    <w:rsid w:val="00292337"/>
    <w:rsid w:val="00295ABA"/>
    <w:rsid w:val="00296E14"/>
    <w:rsid w:val="002970A1"/>
    <w:rsid w:val="00297262"/>
    <w:rsid w:val="002A23CD"/>
    <w:rsid w:val="002A23EA"/>
    <w:rsid w:val="002A315A"/>
    <w:rsid w:val="002A59DE"/>
    <w:rsid w:val="002A5BBD"/>
    <w:rsid w:val="002A6103"/>
    <w:rsid w:val="002A68CB"/>
    <w:rsid w:val="002A6D66"/>
    <w:rsid w:val="002A78FB"/>
    <w:rsid w:val="002A7E33"/>
    <w:rsid w:val="002B019B"/>
    <w:rsid w:val="002B05E0"/>
    <w:rsid w:val="002B0A8A"/>
    <w:rsid w:val="002B2357"/>
    <w:rsid w:val="002B2EDA"/>
    <w:rsid w:val="002B3ED7"/>
    <w:rsid w:val="002B4627"/>
    <w:rsid w:val="002B664D"/>
    <w:rsid w:val="002B6961"/>
    <w:rsid w:val="002B7B1C"/>
    <w:rsid w:val="002C1B35"/>
    <w:rsid w:val="002C1D21"/>
    <w:rsid w:val="002C210D"/>
    <w:rsid w:val="002C24A7"/>
    <w:rsid w:val="002C2941"/>
    <w:rsid w:val="002C2B7C"/>
    <w:rsid w:val="002C2E98"/>
    <w:rsid w:val="002C3EA4"/>
    <w:rsid w:val="002C4652"/>
    <w:rsid w:val="002C4ACE"/>
    <w:rsid w:val="002C5271"/>
    <w:rsid w:val="002C5A3B"/>
    <w:rsid w:val="002C6261"/>
    <w:rsid w:val="002C7B0F"/>
    <w:rsid w:val="002D0E3E"/>
    <w:rsid w:val="002D18B6"/>
    <w:rsid w:val="002D1B5C"/>
    <w:rsid w:val="002D2423"/>
    <w:rsid w:val="002D3E19"/>
    <w:rsid w:val="002D4188"/>
    <w:rsid w:val="002D57AC"/>
    <w:rsid w:val="002D59CC"/>
    <w:rsid w:val="002D5BF4"/>
    <w:rsid w:val="002D5E30"/>
    <w:rsid w:val="002D64BB"/>
    <w:rsid w:val="002D6B63"/>
    <w:rsid w:val="002D6F9A"/>
    <w:rsid w:val="002D7479"/>
    <w:rsid w:val="002D7BAF"/>
    <w:rsid w:val="002E028B"/>
    <w:rsid w:val="002E0528"/>
    <w:rsid w:val="002E0A08"/>
    <w:rsid w:val="002E346C"/>
    <w:rsid w:val="002E41A9"/>
    <w:rsid w:val="002E49A6"/>
    <w:rsid w:val="002E63E9"/>
    <w:rsid w:val="002E6B49"/>
    <w:rsid w:val="002E6BAA"/>
    <w:rsid w:val="002E78F9"/>
    <w:rsid w:val="002E7D42"/>
    <w:rsid w:val="002F0AE5"/>
    <w:rsid w:val="002F1E1A"/>
    <w:rsid w:val="002F2E32"/>
    <w:rsid w:val="002F487F"/>
    <w:rsid w:val="002F61E8"/>
    <w:rsid w:val="002F6439"/>
    <w:rsid w:val="002F75EA"/>
    <w:rsid w:val="002F7602"/>
    <w:rsid w:val="002F7D8A"/>
    <w:rsid w:val="003000F4"/>
    <w:rsid w:val="00300F3B"/>
    <w:rsid w:val="00301346"/>
    <w:rsid w:val="0030142C"/>
    <w:rsid w:val="003015ED"/>
    <w:rsid w:val="00301CB3"/>
    <w:rsid w:val="00302458"/>
    <w:rsid w:val="00302CE4"/>
    <w:rsid w:val="003035A5"/>
    <w:rsid w:val="003040E5"/>
    <w:rsid w:val="00304F45"/>
    <w:rsid w:val="003054CC"/>
    <w:rsid w:val="0030783D"/>
    <w:rsid w:val="003106EC"/>
    <w:rsid w:val="00310D29"/>
    <w:rsid w:val="00311700"/>
    <w:rsid w:val="00311E64"/>
    <w:rsid w:val="003131B5"/>
    <w:rsid w:val="00313230"/>
    <w:rsid w:val="00313EFF"/>
    <w:rsid w:val="00315463"/>
    <w:rsid w:val="00315767"/>
    <w:rsid w:val="00316096"/>
    <w:rsid w:val="00317EED"/>
    <w:rsid w:val="00322A5F"/>
    <w:rsid w:val="00324073"/>
    <w:rsid w:val="00324C6D"/>
    <w:rsid w:val="00325145"/>
    <w:rsid w:val="003275BA"/>
    <w:rsid w:val="003276D8"/>
    <w:rsid w:val="00327BB5"/>
    <w:rsid w:val="0033022A"/>
    <w:rsid w:val="0033084C"/>
    <w:rsid w:val="00332311"/>
    <w:rsid w:val="003352BC"/>
    <w:rsid w:val="00335404"/>
    <w:rsid w:val="00337384"/>
    <w:rsid w:val="00337CEE"/>
    <w:rsid w:val="003405EB"/>
    <w:rsid w:val="00340AEC"/>
    <w:rsid w:val="00340E78"/>
    <w:rsid w:val="0034135B"/>
    <w:rsid w:val="003431EC"/>
    <w:rsid w:val="0034506C"/>
    <w:rsid w:val="003458F9"/>
    <w:rsid w:val="00347175"/>
    <w:rsid w:val="003475BD"/>
    <w:rsid w:val="003502C9"/>
    <w:rsid w:val="0035130F"/>
    <w:rsid w:val="003515EA"/>
    <w:rsid w:val="003531FB"/>
    <w:rsid w:val="00354425"/>
    <w:rsid w:val="00356DBF"/>
    <w:rsid w:val="003573E0"/>
    <w:rsid w:val="003601AC"/>
    <w:rsid w:val="0036061C"/>
    <w:rsid w:val="00361720"/>
    <w:rsid w:val="00361A34"/>
    <w:rsid w:val="003623F1"/>
    <w:rsid w:val="0036240C"/>
    <w:rsid w:val="00363443"/>
    <w:rsid w:val="00363A92"/>
    <w:rsid w:val="00363B66"/>
    <w:rsid w:val="00363EBE"/>
    <w:rsid w:val="00364180"/>
    <w:rsid w:val="00364964"/>
    <w:rsid w:val="003654E3"/>
    <w:rsid w:val="0036635C"/>
    <w:rsid w:val="00367798"/>
    <w:rsid w:val="0036797F"/>
    <w:rsid w:val="00367AA4"/>
    <w:rsid w:val="00370981"/>
    <w:rsid w:val="00370AF5"/>
    <w:rsid w:val="00370D6F"/>
    <w:rsid w:val="00371417"/>
    <w:rsid w:val="00371A38"/>
    <w:rsid w:val="00372792"/>
    <w:rsid w:val="00372895"/>
    <w:rsid w:val="00373E4D"/>
    <w:rsid w:val="00373FBE"/>
    <w:rsid w:val="0037421A"/>
    <w:rsid w:val="00375AF6"/>
    <w:rsid w:val="00375DFD"/>
    <w:rsid w:val="003760A9"/>
    <w:rsid w:val="003763BD"/>
    <w:rsid w:val="003771B3"/>
    <w:rsid w:val="00377720"/>
    <w:rsid w:val="0037799D"/>
    <w:rsid w:val="00377A5D"/>
    <w:rsid w:val="00377FF2"/>
    <w:rsid w:val="00380011"/>
    <w:rsid w:val="00380689"/>
    <w:rsid w:val="00380EE5"/>
    <w:rsid w:val="00381212"/>
    <w:rsid w:val="0038127C"/>
    <w:rsid w:val="00381AB0"/>
    <w:rsid w:val="003825D7"/>
    <w:rsid w:val="00382830"/>
    <w:rsid w:val="00384248"/>
    <w:rsid w:val="00384595"/>
    <w:rsid w:val="0038474E"/>
    <w:rsid w:val="00384F83"/>
    <w:rsid w:val="00386F9F"/>
    <w:rsid w:val="00387440"/>
    <w:rsid w:val="00391FE6"/>
    <w:rsid w:val="00392612"/>
    <w:rsid w:val="00392C8B"/>
    <w:rsid w:val="00395DEC"/>
    <w:rsid w:val="00395F61"/>
    <w:rsid w:val="003966FC"/>
    <w:rsid w:val="00397519"/>
    <w:rsid w:val="003A0A88"/>
    <w:rsid w:val="003A0B4D"/>
    <w:rsid w:val="003A1BA0"/>
    <w:rsid w:val="003A2D7E"/>
    <w:rsid w:val="003A3271"/>
    <w:rsid w:val="003A3562"/>
    <w:rsid w:val="003A3994"/>
    <w:rsid w:val="003A3D72"/>
    <w:rsid w:val="003A3D85"/>
    <w:rsid w:val="003A47C9"/>
    <w:rsid w:val="003A584B"/>
    <w:rsid w:val="003A5E78"/>
    <w:rsid w:val="003A6773"/>
    <w:rsid w:val="003A7BA7"/>
    <w:rsid w:val="003B06F2"/>
    <w:rsid w:val="003B2007"/>
    <w:rsid w:val="003B233C"/>
    <w:rsid w:val="003B275A"/>
    <w:rsid w:val="003B446C"/>
    <w:rsid w:val="003B5B07"/>
    <w:rsid w:val="003B7534"/>
    <w:rsid w:val="003B7577"/>
    <w:rsid w:val="003C0B5E"/>
    <w:rsid w:val="003C3B7C"/>
    <w:rsid w:val="003C3F66"/>
    <w:rsid w:val="003C4F31"/>
    <w:rsid w:val="003C52DA"/>
    <w:rsid w:val="003C5813"/>
    <w:rsid w:val="003C6A18"/>
    <w:rsid w:val="003D1E36"/>
    <w:rsid w:val="003D20AC"/>
    <w:rsid w:val="003D27B5"/>
    <w:rsid w:val="003D2980"/>
    <w:rsid w:val="003D2F6E"/>
    <w:rsid w:val="003D6148"/>
    <w:rsid w:val="003E2456"/>
    <w:rsid w:val="003E3BE8"/>
    <w:rsid w:val="003E41AC"/>
    <w:rsid w:val="003E623A"/>
    <w:rsid w:val="003E66E8"/>
    <w:rsid w:val="003E73E1"/>
    <w:rsid w:val="003E77AE"/>
    <w:rsid w:val="003F063C"/>
    <w:rsid w:val="003F10B7"/>
    <w:rsid w:val="003F1182"/>
    <w:rsid w:val="003F11B0"/>
    <w:rsid w:val="003F1380"/>
    <w:rsid w:val="003F1512"/>
    <w:rsid w:val="003F1A08"/>
    <w:rsid w:val="003F2DB5"/>
    <w:rsid w:val="003F2F7E"/>
    <w:rsid w:val="003F366B"/>
    <w:rsid w:val="003F3AFB"/>
    <w:rsid w:val="003F5B50"/>
    <w:rsid w:val="003F5DC6"/>
    <w:rsid w:val="0040193F"/>
    <w:rsid w:val="00401BF8"/>
    <w:rsid w:val="00401D64"/>
    <w:rsid w:val="00401D98"/>
    <w:rsid w:val="00401DA8"/>
    <w:rsid w:val="00402006"/>
    <w:rsid w:val="00402410"/>
    <w:rsid w:val="0040253A"/>
    <w:rsid w:val="00404BED"/>
    <w:rsid w:val="004056B0"/>
    <w:rsid w:val="00406CE7"/>
    <w:rsid w:val="00406E05"/>
    <w:rsid w:val="004101AE"/>
    <w:rsid w:val="0041029D"/>
    <w:rsid w:val="00410D06"/>
    <w:rsid w:val="0041231A"/>
    <w:rsid w:val="004128AA"/>
    <w:rsid w:val="00413C6C"/>
    <w:rsid w:val="004149DD"/>
    <w:rsid w:val="004158CC"/>
    <w:rsid w:val="004169E0"/>
    <w:rsid w:val="0041744B"/>
    <w:rsid w:val="004222DE"/>
    <w:rsid w:val="00422474"/>
    <w:rsid w:val="00422A0C"/>
    <w:rsid w:val="00422FF7"/>
    <w:rsid w:val="004245D2"/>
    <w:rsid w:val="00424908"/>
    <w:rsid w:val="00425F83"/>
    <w:rsid w:val="00430330"/>
    <w:rsid w:val="00431E98"/>
    <w:rsid w:val="00431F0F"/>
    <w:rsid w:val="00432389"/>
    <w:rsid w:val="004324CF"/>
    <w:rsid w:val="00432869"/>
    <w:rsid w:val="00432B34"/>
    <w:rsid w:val="00432DB7"/>
    <w:rsid w:val="00433C0B"/>
    <w:rsid w:val="0043490B"/>
    <w:rsid w:val="004351C6"/>
    <w:rsid w:val="004358A5"/>
    <w:rsid w:val="00441CF6"/>
    <w:rsid w:val="0044233B"/>
    <w:rsid w:val="00442E8C"/>
    <w:rsid w:val="00442ED1"/>
    <w:rsid w:val="00444734"/>
    <w:rsid w:val="00445002"/>
    <w:rsid w:val="0044542A"/>
    <w:rsid w:val="00445EFB"/>
    <w:rsid w:val="00446030"/>
    <w:rsid w:val="00446E5C"/>
    <w:rsid w:val="004502FD"/>
    <w:rsid w:val="00450418"/>
    <w:rsid w:val="0045090A"/>
    <w:rsid w:val="00451BA8"/>
    <w:rsid w:val="00451D03"/>
    <w:rsid w:val="00452495"/>
    <w:rsid w:val="00452DD0"/>
    <w:rsid w:val="00452E7C"/>
    <w:rsid w:val="0045380E"/>
    <w:rsid w:val="00455196"/>
    <w:rsid w:val="0045598D"/>
    <w:rsid w:val="00456F5E"/>
    <w:rsid w:val="0045713B"/>
    <w:rsid w:val="004574BE"/>
    <w:rsid w:val="004574D6"/>
    <w:rsid w:val="0046210C"/>
    <w:rsid w:val="00462B3E"/>
    <w:rsid w:val="00463AF9"/>
    <w:rsid w:val="0046450B"/>
    <w:rsid w:val="00464741"/>
    <w:rsid w:val="004648FB"/>
    <w:rsid w:val="00464EBD"/>
    <w:rsid w:val="00465684"/>
    <w:rsid w:val="004656ED"/>
    <w:rsid w:val="00466B58"/>
    <w:rsid w:val="00467742"/>
    <w:rsid w:val="00467FA9"/>
    <w:rsid w:val="004704CA"/>
    <w:rsid w:val="00470782"/>
    <w:rsid w:val="004710D6"/>
    <w:rsid w:val="004711D7"/>
    <w:rsid w:val="004716D2"/>
    <w:rsid w:val="00471AC3"/>
    <w:rsid w:val="00471C52"/>
    <w:rsid w:val="004728B7"/>
    <w:rsid w:val="00472A71"/>
    <w:rsid w:val="00472CDB"/>
    <w:rsid w:val="00473281"/>
    <w:rsid w:val="004735D4"/>
    <w:rsid w:val="00474299"/>
    <w:rsid w:val="0047429A"/>
    <w:rsid w:val="00474C50"/>
    <w:rsid w:val="00474CE3"/>
    <w:rsid w:val="00475490"/>
    <w:rsid w:val="00475904"/>
    <w:rsid w:val="0047653C"/>
    <w:rsid w:val="00476B32"/>
    <w:rsid w:val="0047764B"/>
    <w:rsid w:val="00477D08"/>
    <w:rsid w:val="004807B7"/>
    <w:rsid w:val="0048180C"/>
    <w:rsid w:val="00482551"/>
    <w:rsid w:val="004835BD"/>
    <w:rsid w:val="00484EFC"/>
    <w:rsid w:val="004857A9"/>
    <w:rsid w:val="00485AB4"/>
    <w:rsid w:val="004870DD"/>
    <w:rsid w:val="00493226"/>
    <w:rsid w:val="00493EE6"/>
    <w:rsid w:val="00496266"/>
    <w:rsid w:val="00497742"/>
    <w:rsid w:val="00497FFE"/>
    <w:rsid w:val="004A0723"/>
    <w:rsid w:val="004A0976"/>
    <w:rsid w:val="004A1DC5"/>
    <w:rsid w:val="004A265B"/>
    <w:rsid w:val="004A2E23"/>
    <w:rsid w:val="004A332A"/>
    <w:rsid w:val="004A623B"/>
    <w:rsid w:val="004A7EC7"/>
    <w:rsid w:val="004B0AE7"/>
    <w:rsid w:val="004B3924"/>
    <w:rsid w:val="004B4924"/>
    <w:rsid w:val="004B5513"/>
    <w:rsid w:val="004B553C"/>
    <w:rsid w:val="004B592B"/>
    <w:rsid w:val="004B60AC"/>
    <w:rsid w:val="004B6758"/>
    <w:rsid w:val="004B7860"/>
    <w:rsid w:val="004C1FC5"/>
    <w:rsid w:val="004C23AD"/>
    <w:rsid w:val="004C3337"/>
    <w:rsid w:val="004C34AB"/>
    <w:rsid w:val="004C3CBF"/>
    <w:rsid w:val="004C59A4"/>
    <w:rsid w:val="004C5F55"/>
    <w:rsid w:val="004C70FB"/>
    <w:rsid w:val="004D0E06"/>
    <w:rsid w:val="004D15D6"/>
    <w:rsid w:val="004D18CA"/>
    <w:rsid w:val="004D1A22"/>
    <w:rsid w:val="004D1C67"/>
    <w:rsid w:val="004D33C7"/>
    <w:rsid w:val="004D3FA9"/>
    <w:rsid w:val="004D6D9F"/>
    <w:rsid w:val="004E11BA"/>
    <w:rsid w:val="004E12CD"/>
    <w:rsid w:val="004E2681"/>
    <w:rsid w:val="004E2E33"/>
    <w:rsid w:val="004E2EEB"/>
    <w:rsid w:val="004E2F9E"/>
    <w:rsid w:val="004E4032"/>
    <w:rsid w:val="004E4F49"/>
    <w:rsid w:val="004E53AE"/>
    <w:rsid w:val="004E74CA"/>
    <w:rsid w:val="004F0750"/>
    <w:rsid w:val="004F0AE7"/>
    <w:rsid w:val="004F25F1"/>
    <w:rsid w:val="004F2F9C"/>
    <w:rsid w:val="004F3407"/>
    <w:rsid w:val="004F3732"/>
    <w:rsid w:val="004F3CB5"/>
    <w:rsid w:val="004F510E"/>
    <w:rsid w:val="004F7569"/>
    <w:rsid w:val="00500BE6"/>
    <w:rsid w:val="00500F38"/>
    <w:rsid w:val="005021AE"/>
    <w:rsid w:val="00502B65"/>
    <w:rsid w:val="00503968"/>
    <w:rsid w:val="00504AE8"/>
    <w:rsid w:val="00504C92"/>
    <w:rsid w:val="0050570E"/>
    <w:rsid w:val="00505CC8"/>
    <w:rsid w:val="00506432"/>
    <w:rsid w:val="00507497"/>
    <w:rsid w:val="00507D01"/>
    <w:rsid w:val="005109D6"/>
    <w:rsid w:val="00510DBD"/>
    <w:rsid w:val="00512088"/>
    <w:rsid w:val="00512292"/>
    <w:rsid w:val="005123D4"/>
    <w:rsid w:val="005131D8"/>
    <w:rsid w:val="0051323E"/>
    <w:rsid w:val="005136AA"/>
    <w:rsid w:val="00513750"/>
    <w:rsid w:val="0051391D"/>
    <w:rsid w:val="0051595E"/>
    <w:rsid w:val="00515CAB"/>
    <w:rsid w:val="0051609D"/>
    <w:rsid w:val="00516EC7"/>
    <w:rsid w:val="005176BD"/>
    <w:rsid w:val="00520E08"/>
    <w:rsid w:val="005220F6"/>
    <w:rsid w:val="0052358B"/>
    <w:rsid w:val="00524B32"/>
    <w:rsid w:val="00524E69"/>
    <w:rsid w:val="00525AA8"/>
    <w:rsid w:val="00526ABF"/>
    <w:rsid w:val="00526CAB"/>
    <w:rsid w:val="00527E05"/>
    <w:rsid w:val="005308AE"/>
    <w:rsid w:val="0053275F"/>
    <w:rsid w:val="00532ABB"/>
    <w:rsid w:val="0053399B"/>
    <w:rsid w:val="00534B77"/>
    <w:rsid w:val="0053536B"/>
    <w:rsid w:val="00535C5D"/>
    <w:rsid w:val="0053622C"/>
    <w:rsid w:val="0053721C"/>
    <w:rsid w:val="005409CD"/>
    <w:rsid w:val="0054239F"/>
    <w:rsid w:val="00542DDB"/>
    <w:rsid w:val="005434B7"/>
    <w:rsid w:val="005435DA"/>
    <w:rsid w:val="0054458D"/>
    <w:rsid w:val="005448D3"/>
    <w:rsid w:val="00544CF6"/>
    <w:rsid w:val="0054552F"/>
    <w:rsid w:val="00546090"/>
    <w:rsid w:val="00546138"/>
    <w:rsid w:val="005462DD"/>
    <w:rsid w:val="005465AE"/>
    <w:rsid w:val="005502A7"/>
    <w:rsid w:val="00551A72"/>
    <w:rsid w:val="00551C74"/>
    <w:rsid w:val="005522D1"/>
    <w:rsid w:val="00552962"/>
    <w:rsid w:val="00552DAD"/>
    <w:rsid w:val="00552DC9"/>
    <w:rsid w:val="00553655"/>
    <w:rsid w:val="00553E7D"/>
    <w:rsid w:val="00554222"/>
    <w:rsid w:val="005542AF"/>
    <w:rsid w:val="00556650"/>
    <w:rsid w:val="00556B6D"/>
    <w:rsid w:val="005576DC"/>
    <w:rsid w:val="00557E0B"/>
    <w:rsid w:val="005601E9"/>
    <w:rsid w:val="00562465"/>
    <w:rsid w:val="00563364"/>
    <w:rsid w:val="00564484"/>
    <w:rsid w:val="00564D72"/>
    <w:rsid w:val="0056511F"/>
    <w:rsid w:val="005651B8"/>
    <w:rsid w:val="00565785"/>
    <w:rsid w:val="00565E32"/>
    <w:rsid w:val="00565F36"/>
    <w:rsid w:val="00567A4D"/>
    <w:rsid w:val="0057076B"/>
    <w:rsid w:val="00570AE3"/>
    <w:rsid w:val="00570FC1"/>
    <w:rsid w:val="00571AFF"/>
    <w:rsid w:val="00571C5A"/>
    <w:rsid w:val="0057232E"/>
    <w:rsid w:val="00572635"/>
    <w:rsid w:val="0057287E"/>
    <w:rsid w:val="00573236"/>
    <w:rsid w:val="00573445"/>
    <w:rsid w:val="00573BAB"/>
    <w:rsid w:val="00573D1F"/>
    <w:rsid w:val="00575942"/>
    <w:rsid w:val="005759BD"/>
    <w:rsid w:val="0057716C"/>
    <w:rsid w:val="0057738D"/>
    <w:rsid w:val="00577A89"/>
    <w:rsid w:val="0058073C"/>
    <w:rsid w:val="0058167B"/>
    <w:rsid w:val="00581AC8"/>
    <w:rsid w:val="005838EB"/>
    <w:rsid w:val="00584492"/>
    <w:rsid w:val="00584AE4"/>
    <w:rsid w:val="00584C92"/>
    <w:rsid w:val="005856AF"/>
    <w:rsid w:val="00585B61"/>
    <w:rsid w:val="00586673"/>
    <w:rsid w:val="00587B73"/>
    <w:rsid w:val="0059222E"/>
    <w:rsid w:val="00592678"/>
    <w:rsid w:val="00592B3C"/>
    <w:rsid w:val="00594EC5"/>
    <w:rsid w:val="005953CC"/>
    <w:rsid w:val="00595AF7"/>
    <w:rsid w:val="00595F2D"/>
    <w:rsid w:val="005961A0"/>
    <w:rsid w:val="005978C2"/>
    <w:rsid w:val="0059794A"/>
    <w:rsid w:val="00597D10"/>
    <w:rsid w:val="005A160C"/>
    <w:rsid w:val="005A2048"/>
    <w:rsid w:val="005A2BE3"/>
    <w:rsid w:val="005A4727"/>
    <w:rsid w:val="005A5477"/>
    <w:rsid w:val="005A5887"/>
    <w:rsid w:val="005A5B1C"/>
    <w:rsid w:val="005A5FB6"/>
    <w:rsid w:val="005A7972"/>
    <w:rsid w:val="005B0C49"/>
    <w:rsid w:val="005B0E4C"/>
    <w:rsid w:val="005B3B69"/>
    <w:rsid w:val="005B3D1B"/>
    <w:rsid w:val="005B42F9"/>
    <w:rsid w:val="005B4725"/>
    <w:rsid w:val="005B49F0"/>
    <w:rsid w:val="005B4B58"/>
    <w:rsid w:val="005B5CFD"/>
    <w:rsid w:val="005B5E9A"/>
    <w:rsid w:val="005B722D"/>
    <w:rsid w:val="005C1105"/>
    <w:rsid w:val="005C2D1D"/>
    <w:rsid w:val="005C2D7E"/>
    <w:rsid w:val="005C3101"/>
    <w:rsid w:val="005C364A"/>
    <w:rsid w:val="005C36CB"/>
    <w:rsid w:val="005C3CE7"/>
    <w:rsid w:val="005C3E03"/>
    <w:rsid w:val="005C438B"/>
    <w:rsid w:val="005C4B30"/>
    <w:rsid w:val="005C5C77"/>
    <w:rsid w:val="005C7BBE"/>
    <w:rsid w:val="005C7DE1"/>
    <w:rsid w:val="005D0746"/>
    <w:rsid w:val="005D0A47"/>
    <w:rsid w:val="005D0BCF"/>
    <w:rsid w:val="005D1F64"/>
    <w:rsid w:val="005D2421"/>
    <w:rsid w:val="005D2DE1"/>
    <w:rsid w:val="005D3083"/>
    <w:rsid w:val="005D3362"/>
    <w:rsid w:val="005D3EA7"/>
    <w:rsid w:val="005D503B"/>
    <w:rsid w:val="005D6A8C"/>
    <w:rsid w:val="005D6BB7"/>
    <w:rsid w:val="005D7343"/>
    <w:rsid w:val="005E0093"/>
    <w:rsid w:val="005E0BE5"/>
    <w:rsid w:val="005E2003"/>
    <w:rsid w:val="005E28C7"/>
    <w:rsid w:val="005E2D25"/>
    <w:rsid w:val="005E3319"/>
    <w:rsid w:val="005E43C9"/>
    <w:rsid w:val="005E70EC"/>
    <w:rsid w:val="005F05F5"/>
    <w:rsid w:val="005F0B57"/>
    <w:rsid w:val="005F283D"/>
    <w:rsid w:val="005F3871"/>
    <w:rsid w:val="005F47CD"/>
    <w:rsid w:val="005F5E0F"/>
    <w:rsid w:val="005F7544"/>
    <w:rsid w:val="00600F91"/>
    <w:rsid w:val="006019F6"/>
    <w:rsid w:val="00603073"/>
    <w:rsid w:val="00603F68"/>
    <w:rsid w:val="00604BA2"/>
    <w:rsid w:val="00605EF6"/>
    <w:rsid w:val="006066F1"/>
    <w:rsid w:val="00606ABF"/>
    <w:rsid w:val="00606EE0"/>
    <w:rsid w:val="00607B62"/>
    <w:rsid w:val="00611B15"/>
    <w:rsid w:val="0061202E"/>
    <w:rsid w:val="00612A05"/>
    <w:rsid w:val="00613F9D"/>
    <w:rsid w:val="00613FCB"/>
    <w:rsid w:val="00615F8B"/>
    <w:rsid w:val="00617551"/>
    <w:rsid w:val="00617A86"/>
    <w:rsid w:val="00624B09"/>
    <w:rsid w:val="0062658C"/>
    <w:rsid w:val="00626733"/>
    <w:rsid w:val="00627BDE"/>
    <w:rsid w:val="00631C01"/>
    <w:rsid w:val="006324DB"/>
    <w:rsid w:val="006329D6"/>
    <w:rsid w:val="00634178"/>
    <w:rsid w:val="00634E48"/>
    <w:rsid w:val="006360D1"/>
    <w:rsid w:val="00636219"/>
    <w:rsid w:val="00640875"/>
    <w:rsid w:val="00640C4C"/>
    <w:rsid w:val="006426B0"/>
    <w:rsid w:val="00643E96"/>
    <w:rsid w:val="00644059"/>
    <w:rsid w:val="006443FA"/>
    <w:rsid w:val="00645C1F"/>
    <w:rsid w:val="00647B2F"/>
    <w:rsid w:val="00647E13"/>
    <w:rsid w:val="0065074C"/>
    <w:rsid w:val="006514E6"/>
    <w:rsid w:val="0065400E"/>
    <w:rsid w:val="006546FA"/>
    <w:rsid w:val="00654FBF"/>
    <w:rsid w:val="00655CE5"/>
    <w:rsid w:val="00655F5A"/>
    <w:rsid w:val="0065667B"/>
    <w:rsid w:val="00657DE0"/>
    <w:rsid w:val="00657DEA"/>
    <w:rsid w:val="00660C4B"/>
    <w:rsid w:val="00661508"/>
    <w:rsid w:val="00661540"/>
    <w:rsid w:val="00662EEF"/>
    <w:rsid w:val="006636E7"/>
    <w:rsid w:val="00663F97"/>
    <w:rsid w:val="00664BA6"/>
    <w:rsid w:val="00665028"/>
    <w:rsid w:val="00667140"/>
    <w:rsid w:val="00667DC8"/>
    <w:rsid w:val="006700B6"/>
    <w:rsid w:val="0067017F"/>
    <w:rsid w:val="00670A1A"/>
    <w:rsid w:val="006717A0"/>
    <w:rsid w:val="00671E40"/>
    <w:rsid w:val="0067245D"/>
    <w:rsid w:val="00672C75"/>
    <w:rsid w:val="00673654"/>
    <w:rsid w:val="00674274"/>
    <w:rsid w:val="0067793D"/>
    <w:rsid w:val="00681252"/>
    <w:rsid w:val="00681E44"/>
    <w:rsid w:val="00681EE4"/>
    <w:rsid w:val="0068280A"/>
    <w:rsid w:val="006830F6"/>
    <w:rsid w:val="00686E1B"/>
    <w:rsid w:val="0068703A"/>
    <w:rsid w:val="006874D9"/>
    <w:rsid w:val="0069026C"/>
    <w:rsid w:val="00692D2E"/>
    <w:rsid w:val="006942AB"/>
    <w:rsid w:val="00695A88"/>
    <w:rsid w:val="00695AD7"/>
    <w:rsid w:val="006960FE"/>
    <w:rsid w:val="00696B53"/>
    <w:rsid w:val="0069706D"/>
    <w:rsid w:val="006970A4"/>
    <w:rsid w:val="006A02E5"/>
    <w:rsid w:val="006A222D"/>
    <w:rsid w:val="006A2F3C"/>
    <w:rsid w:val="006A37E9"/>
    <w:rsid w:val="006A46E7"/>
    <w:rsid w:val="006A5232"/>
    <w:rsid w:val="006A527A"/>
    <w:rsid w:val="006A6BD1"/>
    <w:rsid w:val="006A6E97"/>
    <w:rsid w:val="006A7485"/>
    <w:rsid w:val="006A7873"/>
    <w:rsid w:val="006B03A8"/>
    <w:rsid w:val="006B1531"/>
    <w:rsid w:val="006B2F41"/>
    <w:rsid w:val="006B451D"/>
    <w:rsid w:val="006B4B44"/>
    <w:rsid w:val="006B4F0E"/>
    <w:rsid w:val="006B7B34"/>
    <w:rsid w:val="006B7CC0"/>
    <w:rsid w:val="006B7FD9"/>
    <w:rsid w:val="006C20AF"/>
    <w:rsid w:val="006C234F"/>
    <w:rsid w:val="006C25BF"/>
    <w:rsid w:val="006C2BE3"/>
    <w:rsid w:val="006C5012"/>
    <w:rsid w:val="006C533F"/>
    <w:rsid w:val="006C54BA"/>
    <w:rsid w:val="006C5E22"/>
    <w:rsid w:val="006C654A"/>
    <w:rsid w:val="006C6956"/>
    <w:rsid w:val="006C705F"/>
    <w:rsid w:val="006D00AF"/>
    <w:rsid w:val="006D0CD0"/>
    <w:rsid w:val="006D0CEC"/>
    <w:rsid w:val="006D100A"/>
    <w:rsid w:val="006D38AA"/>
    <w:rsid w:val="006D4AF2"/>
    <w:rsid w:val="006D4EEE"/>
    <w:rsid w:val="006D6EC6"/>
    <w:rsid w:val="006E04AF"/>
    <w:rsid w:val="006E06B3"/>
    <w:rsid w:val="006E436D"/>
    <w:rsid w:val="006E5434"/>
    <w:rsid w:val="006E56C3"/>
    <w:rsid w:val="006E5713"/>
    <w:rsid w:val="006E6370"/>
    <w:rsid w:val="006E70D3"/>
    <w:rsid w:val="006E7841"/>
    <w:rsid w:val="006E7874"/>
    <w:rsid w:val="006E7F31"/>
    <w:rsid w:val="006F06C8"/>
    <w:rsid w:val="006F099F"/>
    <w:rsid w:val="006F1206"/>
    <w:rsid w:val="006F14CD"/>
    <w:rsid w:val="006F2967"/>
    <w:rsid w:val="006F3E8F"/>
    <w:rsid w:val="006F51FD"/>
    <w:rsid w:val="006F5AA5"/>
    <w:rsid w:val="007000C7"/>
    <w:rsid w:val="00702A86"/>
    <w:rsid w:val="00703B82"/>
    <w:rsid w:val="00704628"/>
    <w:rsid w:val="007055CA"/>
    <w:rsid w:val="007056FD"/>
    <w:rsid w:val="007062F2"/>
    <w:rsid w:val="00707824"/>
    <w:rsid w:val="00707955"/>
    <w:rsid w:val="00707C80"/>
    <w:rsid w:val="007117AF"/>
    <w:rsid w:val="0071526D"/>
    <w:rsid w:val="007154B0"/>
    <w:rsid w:val="00715543"/>
    <w:rsid w:val="007155BC"/>
    <w:rsid w:val="007163A3"/>
    <w:rsid w:val="00716CAC"/>
    <w:rsid w:val="00717507"/>
    <w:rsid w:val="007177D0"/>
    <w:rsid w:val="00717A66"/>
    <w:rsid w:val="00717A80"/>
    <w:rsid w:val="00717AC7"/>
    <w:rsid w:val="00717B4E"/>
    <w:rsid w:val="007209A8"/>
    <w:rsid w:val="007220D6"/>
    <w:rsid w:val="00722B47"/>
    <w:rsid w:val="00722B6E"/>
    <w:rsid w:val="00726297"/>
    <w:rsid w:val="00727C17"/>
    <w:rsid w:val="007303AA"/>
    <w:rsid w:val="00730B35"/>
    <w:rsid w:val="00731053"/>
    <w:rsid w:val="00732390"/>
    <w:rsid w:val="0073275A"/>
    <w:rsid w:val="00735533"/>
    <w:rsid w:val="007356B6"/>
    <w:rsid w:val="00736631"/>
    <w:rsid w:val="00736B24"/>
    <w:rsid w:val="007370C0"/>
    <w:rsid w:val="007372F2"/>
    <w:rsid w:val="00740B0D"/>
    <w:rsid w:val="00740E43"/>
    <w:rsid w:val="00741DEE"/>
    <w:rsid w:val="007422D8"/>
    <w:rsid w:val="00743071"/>
    <w:rsid w:val="007439D5"/>
    <w:rsid w:val="00743FA5"/>
    <w:rsid w:val="007440AC"/>
    <w:rsid w:val="00744541"/>
    <w:rsid w:val="00746805"/>
    <w:rsid w:val="00746A6A"/>
    <w:rsid w:val="00746FE0"/>
    <w:rsid w:val="007478A9"/>
    <w:rsid w:val="007505C3"/>
    <w:rsid w:val="00750C9D"/>
    <w:rsid w:val="00752E77"/>
    <w:rsid w:val="007536D4"/>
    <w:rsid w:val="0075484C"/>
    <w:rsid w:val="00756DF7"/>
    <w:rsid w:val="00757BEF"/>
    <w:rsid w:val="00760103"/>
    <w:rsid w:val="0076061A"/>
    <w:rsid w:val="00761E05"/>
    <w:rsid w:val="007622DB"/>
    <w:rsid w:val="00764E46"/>
    <w:rsid w:val="00765D33"/>
    <w:rsid w:val="00766B56"/>
    <w:rsid w:val="00767F5D"/>
    <w:rsid w:val="007701C9"/>
    <w:rsid w:val="007704AB"/>
    <w:rsid w:val="00773242"/>
    <w:rsid w:val="0077378E"/>
    <w:rsid w:val="00774B2F"/>
    <w:rsid w:val="00775866"/>
    <w:rsid w:val="00777A8E"/>
    <w:rsid w:val="00777E63"/>
    <w:rsid w:val="00781237"/>
    <w:rsid w:val="00781A05"/>
    <w:rsid w:val="007824D4"/>
    <w:rsid w:val="0078257C"/>
    <w:rsid w:val="00782614"/>
    <w:rsid w:val="007827B7"/>
    <w:rsid w:val="007843B3"/>
    <w:rsid w:val="00784FAC"/>
    <w:rsid w:val="00784FFD"/>
    <w:rsid w:val="007856F6"/>
    <w:rsid w:val="00785A36"/>
    <w:rsid w:val="00785FAF"/>
    <w:rsid w:val="00786082"/>
    <w:rsid w:val="00786289"/>
    <w:rsid w:val="00786881"/>
    <w:rsid w:val="007902DB"/>
    <w:rsid w:val="0079048E"/>
    <w:rsid w:val="00790945"/>
    <w:rsid w:val="00790EB7"/>
    <w:rsid w:val="007913D6"/>
    <w:rsid w:val="007918D6"/>
    <w:rsid w:val="007919C9"/>
    <w:rsid w:val="007938E6"/>
    <w:rsid w:val="00793962"/>
    <w:rsid w:val="007947B0"/>
    <w:rsid w:val="00795EE7"/>
    <w:rsid w:val="00797085"/>
    <w:rsid w:val="00797EFF"/>
    <w:rsid w:val="007A007F"/>
    <w:rsid w:val="007A0551"/>
    <w:rsid w:val="007A06E3"/>
    <w:rsid w:val="007A10AB"/>
    <w:rsid w:val="007A10DB"/>
    <w:rsid w:val="007A17DE"/>
    <w:rsid w:val="007A1899"/>
    <w:rsid w:val="007A1DB1"/>
    <w:rsid w:val="007A2DAB"/>
    <w:rsid w:val="007A367C"/>
    <w:rsid w:val="007A3B5E"/>
    <w:rsid w:val="007A44C2"/>
    <w:rsid w:val="007A5625"/>
    <w:rsid w:val="007A6A42"/>
    <w:rsid w:val="007B019E"/>
    <w:rsid w:val="007B05EA"/>
    <w:rsid w:val="007B0C29"/>
    <w:rsid w:val="007B1302"/>
    <w:rsid w:val="007B2F73"/>
    <w:rsid w:val="007B40F3"/>
    <w:rsid w:val="007B4A66"/>
    <w:rsid w:val="007B4E42"/>
    <w:rsid w:val="007B5022"/>
    <w:rsid w:val="007B57CC"/>
    <w:rsid w:val="007B5DF9"/>
    <w:rsid w:val="007B7600"/>
    <w:rsid w:val="007C0472"/>
    <w:rsid w:val="007C0859"/>
    <w:rsid w:val="007C18E9"/>
    <w:rsid w:val="007C1EA1"/>
    <w:rsid w:val="007C2A43"/>
    <w:rsid w:val="007C3B7B"/>
    <w:rsid w:val="007C6450"/>
    <w:rsid w:val="007C688F"/>
    <w:rsid w:val="007C6DEB"/>
    <w:rsid w:val="007D13E4"/>
    <w:rsid w:val="007D2D25"/>
    <w:rsid w:val="007D327F"/>
    <w:rsid w:val="007D6260"/>
    <w:rsid w:val="007D749C"/>
    <w:rsid w:val="007D7935"/>
    <w:rsid w:val="007D7EC6"/>
    <w:rsid w:val="007D7EE9"/>
    <w:rsid w:val="007E09EC"/>
    <w:rsid w:val="007E1218"/>
    <w:rsid w:val="007E12A7"/>
    <w:rsid w:val="007E2ADD"/>
    <w:rsid w:val="007E2CAA"/>
    <w:rsid w:val="007E2DC6"/>
    <w:rsid w:val="007E3935"/>
    <w:rsid w:val="007E3D86"/>
    <w:rsid w:val="007E4C55"/>
    <w:rsid w:val="007E4F1D"/>
    <w:rsid w:val="007E5420"/>
    <w:rsid w:val="007E5B7E"/>
    <w:rsid w:val="007E5DC9"/>
    <w:rsid w:val="007E5E21"/>
    <w:rsid w:val="007E5E53"/>
    <w:rsid w:val="007E6534"/>
    <w:rsid w:val="007E7005"/>
    <w:rsid w:val="007E78F6"/>
    <w:rsid w:val="007F0979"/>
    <w:rsid w:val="007F0FAE"/>
    <w:rsid w:val="007F1217"/>
    <w:rsid w:val="007F17CC"/>
    <w:rsid w:val="007F1B69"/>
    <w:rsid w:val="007F249A"/>
    <w:rsid w:val="007F2829"/>
    <w:rsid w:val="007F291A"/>
    <w:rsid w:val="007F3AB6"/>
    <w:rsid w:val="007F3E8C"/>
    <w:rsid w:val="007F423E"/>
    <w:rsid w:val="007F56BD"/>
    <w:rsid w:val="007F60AE"/>
    <w:rsid w:val="007F6C58"/>
    <w:rsid w:val="007F7B26"/>
    <w:rsid w:val="008000E0"/>
    <w:rsid w:val="00800764"/>
    <w:rsid w:val="00800949"/>
    <w:rsid w:val="008024AC"/>
    <w:rsid w:val="008043E5"/>
    <w:rsid w:val="00804C66"/>
    <w:rsid w:val="00805B76"/>
    <w:rsid w:val="00805C6E"/>
    <w:rsid w:val="00806201"/>
    <w:rsid w:val="0080640B"/>
    <w:rsid w:val="0080775B"/>
    <w:rsid w:val="00810280"/>
    <w:rsid w:val="00810C42"/>
    <w:rsid w:val="0081131D"/>
    <w:rsid w:val="008138CA"/>
    <w:rsid w:val="00813B63"/>
    <w:rsid w:val="00814522"/>
    <w:rsid w:val="008153BA"/>
    <w:rsid w:val="00816F3F"/>
    <w:rsid w:val="00817B4F"/>
    <w:rsid w:val="00817F6B"/>
    <w:rsid w:val="008231BF"/>
    <w:rsid w:val="00824EBF"/>
    <w:rsid w:val="00824F13"/>
    <w:rsid w:val="00825635"/>
    <w:rsid w:val="00825918"/>
    <w:rsid w:val="00830EE3"/>
    <w:rsid w:val="008327CB"/>
    <w:rsid w:val="00833540"/>
    <w:rsid w:val="008336E1"/>
    <w:rsid w:val="00833F86"/>
    <w:rsid w:val="008349BA"/>
    <w:rsid w:val="00834D09"/>
    <w:rsid w:val="00834F57"/>
    <w:rsid w:val="00834FAA"/>
    <w:rsid w:val="00835976"/>
    <w:rsid w:val="00836816"/>
    <w:rsid w:val="00836B80"/>
    <w:rsid w:val="00836BAD"/>
    <w:rsid w:val="00837928"/>
    <w:rsid w:val="0083795A"/>
    <w:rsid w:val="008379D2"/>
    <w:rsid w:val="00841E06"/>
    <w:rsid w:val="00842451"/>
    <w:rsid w:val="0084329E"/>
    <w:rsid w:val="008433FC"/>
    <w:rsid w:val="00843D51"/>
    <w:rsid w:val="00843E2C"/>
    <w:rsid w:val="00843F12"/>
    <w:rsid w:val="008444EB"/>
    <w:rsid w:val="00845559"/>
    <w:rsid w:val="00845946"/>
    <w:rsid w:val="00845A04"/>
    <w:rsid w:val="0085037C"/>
    <w:rsid w:val="0085047A"/>
    <w:rsid w:val="00851C9E"/>
    <w:rsid w:val="0085423A"/>
    <w:rsid w:val="00855402"/>
    <w:rsid w:val="00855ADC"/>
    <w:rsid w:val="00856041"/>
    <w:rsid w:val="00856B5D"/>
    <w:rsid w:val="00856FF3"/>
    <w:rsid w:val="0085700F"/>
    <w:rsid w:val="008601FA"/>
    <w:rsid w:val="008619D2"/>
    <w:rsid w:val="00861BAC"/>
    <w:rsid w:val="0086286E"/>
    <w:rsid w:val="00862A0A"/>
    <w:rsid w:val="00863290"/>
    <w:rsid w:val="0086609F"/>
    <w:rsid w:val="008667B6"/>
    <w:rsid w:val="00867CFA"/>
    <w:rsid w:val="008702FF"/>
    <w:rsid w:val="008713AD"/>
    <w:rsid w:val="00872568"/>
    <w:rsid w:val="00872B98"/>
    <w:rsid w:val="00872EA2"/>
    <w:rsid w:val="00873989"/>
    <w:rsid w:val="0087535D"/>
    <w:rsid w:val="0087561D"/>
    <w:rsid w:val="008760C0"/>
    <w:rsid w:val="0087646C"/>
    <w:rsid w:val="008769A5"/>
    <w:rsid w:val="00877C75"/>
    <w:rsid w:val="008818EA"/>
    <w:rsid w:val="00882B7B"/>
    <w:rsid w:val="00883103"/>
    <w:rsid w:val="0088451E"/>
    <w:rsid w:val="0088653F"/>
    <w:rsid w:val="00886B0C"/>
    <w:rsid w:val="008879EE"/>
    <w:rsid w:val="00890924"/>
    <w:rsid w:val="00890974"/>
    <w:rsid w:val="008919ED"/>
    <w:rsid w:val="00891E2E"/>
    <w:rsid w:val="00892005"/>
    <w:rsid w:val="00892296"/>
    <w:rsid w:val="008927A8"/>
    <w:rsid w:val="00893AA2"/>
    <w:rsid w:val="00893CEB"/>
    <w:rsid w:val="00894307"/>
    <w:rsid w:val="00894D84"/>
    <w:rsid w:val="008954D9"/>
    <w:rsid w:val="008975B7"/>
    <w:rsid w:val="008A1406"/>
    <w:rsid w:val="008A2691"/>
    <w:rsid w:val="008A30D9"/>
    <w:rsid w:val="008A358F"/>
    <w:rsid w:val="008A4202"/>
    <w:rsid w:val="008A5057"/>
    <w:rsid w:val="008A54FD"/>
    <w:rsid w:val="008A64E1"/>
    <w:rsid w:val="008A7820"/>
    <w:rsid w:val="008B0212"/>
    <w:rsid w:val="008B0689"/>
    <w:rsid w:val="008B08EB"/>
    <w:rsid w:val="008B3C0C"/>
    <w:rsid w:val="008B44A0"/>
    <w:rsid w:val="008B451D"/>
    <w:rsid w:val="008B4A57"/>
    <w:rsid w:val="008B50BE"/>
    <w:rsid w:val="008B7B79"/>
    <w:rsid w:val="008C0BB5"/>
    <w:rsid w:val="008C1444"/>
    <w:rsid w:val="008C19EA"/>
    <w:rsid w:val="008C1CAE"/>
    <w:rsid w:val="008C22EA"/>
    <w:rsid w:val="008C2806"/>
    <w:rsid w:val="008C3096"/>
    <w:rsid w:val="008C4FE9"/>
    <w:rsid w:val="008C5ADE"/>
    <w:rsid w:val="008C62EA"/>
    <w:rsid w:val="008C6DC8"/>
    <w:rsid w:val="008D0328"/>
    <w:rsid w:val="008D0626"/>
    <w:rsid w:val="008D15C8"/>
    <w:rsid w:val="008D1896"/>
    <w:rsid w:val="008D19CF"/>
    <w:rsid w:val="008D2D70"/>
    <w:rsid w:val="008D2FF9"/>
    <w:rsid w:val="008D3137"/>
    <w:rsid w:val="008D3B69"/>
    <w:rsid w:val="008D4095"/>
    <w:rsid w:val="008D4D92"/>
    <w:rsid w:val="008D4FCF"/>
    <w:rsid w:val="008D542C"/>
    <w:rsid w:val="008D554D"/>
    <w:rsid w:val="008D57E5"/>
    <w:rsid w:val="008D6FB7"/>
    <w:rsid w:val="008D799C"/>
    <w:rsid w:val="008E16F9"/>
    <w:rsid w:val="008E2F10"/>
    <w:rsid w:val="008E47F0"/>
    <w:rsid w:val="008E6AFF"/>
    <w:rsid w:val="008E71FC"/>
    <w:rsid w:val="008F026B"/>
    <w:rsid w:val="008F030D"/>
    <w:rsid w:val="008F18AE"/>
    <w:rsid w:val="008F25F8"/>
    <w:rsid w:val="008F29C6"/>
    <w:rsid w:val="008F2AF7"/>
    <w:rsid w:val="008F2E85"/>
    <w:rsid w:val="008F32A6"/>
    <w:rsid w:val="008F3628"/>
    <w:rsid w:val="008F4992"/>
    <w:rsid w:val="008F4E8E"/>
    <w:rsid w:val="008F667D"/>
    <w:rsid w:val="00902F51"/>
    <w:rsid w:val="00903FB6"/>
    <w:rsid w:val="009043B7"/>
    <w:rsid w:val="00904974"/>
    <w:rsid w:val="0090499F"/>
    <w:rsid w:val="00905693"/>
    <w:rsid w:val="00905E23"/>
    <w:rsid w:val="00906E59"/>
    <w:rsid w:val="00906FC6"/>
    <w:rsid w:val="009075A5"/>
    <w:rsid w:val="00910B8D"/>
    <w:rsid w:val="00911272"/>
    <w:rsid w:val="00912EC2"/>
    <w:rsid w:val="009132B9"/>
    <w:rsid w:val="00913FF3"/>
    <w:rsid w:val="009162BD"/>
    <w:rsid w:val="00916A96"/>
    <w:rsid w:val="0091798B"/>
    <w:rsid w:val="00920913"/>
    <w:rsid w:val="00920FD2"/>
    <w:rsid w:val="00924A6A"/>
    <w:rsid w:val="00925544"/>
    <w:rsid w:val="00926869"/>
    <w:rsid w:val="00926EE7"/>
    <w:rsid w:val="00926FFF"/>
    <w:rsid w:val="009274BA"/>
    <w:rsid w:val="0092785D"/>
    <w:rsid w:val="009310B6"/>
    <w:rsid w:val="009313F3"/>
    <w:rsid w:val="00931541"/>
    <w:rsid w:val="00932106"/>
    <w:rsid w:val="0093226D"/>
    <w:rsid w:val="00934C4C"/>
    <w:rsid w:val="00934CE1"/>
    <w:rsid w:val="00935A11"/>
    <w:rsid w:val="00936A97"/>
    <w:rsid w:val="00937169"/>
    <w:rsid w:val="00937ADF"/>
    <w:rsid w:val="00937CC0"/>
    <w:rsid w:val="009405CC"/>
    <w:rsid w:val="009408B3"/>
    <w:rsid w:val="00940B30"/>
    <w:rsid w:val="00940BEB"/>
    <w:rsid w:val="009415A2"/>
    <w:rsid w:val="00941B62"/>
    <w:rsid w:val="00942245"/>
    <w:rsid w:val="009423A2"/>
    <w:rsid w:val="009423F1"/>
    <w:rsid w:val="00943640"/>
    <w:rsid w:val="0094445F"/>
    <w:rsid w:val="00944618"/>
    <w:rsid w:val="00945B00"/>
    <w:rsid w:val="00946852"/>
    <w:rsid w:val="00946ACC"/>
    <w:rsid w:val="00950127"/>
    <w:rsid w:val="0095092F"/>
    <w:rsid w:val="00950EA6"/>
    <w:rsid w:val="00954C6F"/>
    <w:rsid w:val="009560C7"/>
    <w:rsid w:val="00956D27"/>
    <w:rsid w:val="00957255"/>
    <w:rsid w:val="00957488"/>
    <w:rsid w:val="00957C7A"/>
    <w:rsid w:val="00960164"/>
    <w:rsid w:val="009606AA"/>
    <w:rsid w:val="00962940"/>
    <w:rsid w:val="00962B31"/>
    <w:rsid w:val="00963757"/>
    <w:rsid w:val="00964D73"/>
    <w:rsid w:val="0096726C"/>
    <w:rsid w:val="00967A13"/>
    <w:rsid w:val="00967F14"/>
    <w:rsid w:val="009700C3"/>
    <w:rsid w:val="00970252"/>
    <w:rsid w:val="00970A73"/>
    <w:rsid w:val="00970B38"/>
    <w:rsid w:val="0097194E"/>
    <w:rsid w:val="009719C8"/>
    <w:rsid w:val="00971D63"/>
    <w:rsid w:val="00974162"/>
    <w:rsid w:val="00974CF1"/>
    <w:rsid w:val="009752C7"/>
    <w:rsid w:val="00975717"/>
    <w:rsid w:val="009772CA"/>
    <w:rsid w:val="009802C9"/>
    <w:rsid w:val="009802D2"/>
    <w:rsid w:val="00981235"/>
    <w:rsid w:val="009813CE"/>
    <w:rsid w:val="00982DC7"/>
    <w:rsid w:val="009846CE"/>
    <w:rsid w:val="009849BE"/>
    <w:rsid w:val="0098584B"/>
    <w:rsid w:val="00985C3E"/>
    <w:rsid w:val="009868D5"/>
    <w:rsid w:val="00986B95"/>
    <w:rsid w:val="00991234"/>
    <w:rsid w:val="009913F3"/>
    <w:rsid w:val="00991936"/>
    <w:rsid w:val="00991A98"/>
    <w:rsid w:val="00992141"/>
    <w:rsid w:val="0099234D"/>
    <w:rsid w:val="00992530"/>
    <w:rsid w:val="00992FCF"/>
    <w:rsid w:val="009940F4"/>
    <w:rsid w:val="0099493B"/>
    <w:rsid w:val="009968F5"/>
    <w:rsid w:val="00996A0A"/>
    <w:rsid w:val="009971E3"/>
    <w:rsid w:val="0099746C"/>
    <w:rsid w:val="00997658"/>
    <w:rsid w:val="009A09E1"/>
    <w:rsid w:val="009A3593"/>
    <w:rsid w:val="009A3B44"/>
    <w:rsid w:val="009A3F71"/>
    <w:rsid w:val="009A406B"/>
    <w:rsid w:val="009A6378"/>
    <w:rsid w:val="009A6413"/>
    <w:rsid w:val="009A7C56"/>
    <w:rsid w:val="009B04DB"/>
    <w:rsid w:val="009B0C17"/>
    <w:rsid w:val="009B0F81"/>
    <w:rsid w:val="009B1723"/>
    <w:rsid w:val="009B2725"/>
    <w:rsid w:val="009B29E1"/>
    <w:rsid w:val="009B35A0"/>
    <w:rsid w:val="009B4A26"/>
    <w:rsid w:val="009B4A58"/>
    <w:rsid w:val="009B4FD3"/>
    <w:rsid w:val="009B6D2A"/>
    <w:rsid w:val="009C0314"/>
    <w:rsid w:val="009C1887"/>
    <w:rsid w:val="009C1A98"/>
    <w:rsid w:val="009C1C13"/>
    <w:rsid w:val="009C2B8E"/>
    <w:rsid w:val="009C3228"/>
    <w:rsid w:val="009C42EE"/>
    <w:rsid w:val="009C5293"/>
    <w:rsid w:val="009C5903"/>
    <w:rsid w:val="009C6539"/>
    <w:rsid w:val="009C6BE1"/>
    <w:rsid w:val="009C76F2"/>
    <w:rsid w:val="009C7E6E"/>
    <w:rsid w:val="009D0AA7"/>
    <w:rsid w:val="009D34FA"/>
    <w:rsid w:val="009D4DFB"/>
    <w:rsid w:val="009D567B"/>
    <w:rsid w:val="009D56C6"/>
    <w:rsid w:val="009D5760"/>
    <w:rsid w:val="009D5A8B"/>
    <w:rsid w:val="009D6C59"/>
    <w:rsid w:val="009D7E8E"/>
    <w:rsid w:val="009E0462"/>
    <w:rsid w:val="009E057A"/>
    <w:rsid w:val="009E070E"/>
    <w:rsid w:val="009E08A0"/>
    <w:rsid w:val="009E110D"/>
    <w:rsid w:val="009E136C"/>
    <w:rsid w:val="009E2E66"/>
    <w:rsid w:val="009E3046"/>
    <w:rsid w:val="009E47C0"/>
    <w:rsid w:val="009E49D4"/>
    <w:rsid w:val="009E4DFF"/>
    <w:rsid w:val="009E57BB"/>
    <w:rsid w:val="009E5B26"/>
    <w:rsid w:val="009E6A79"/>
    <w:rsid w:val="009E6C36"/>
    <w:rsid w:val="009E6F86"/>
    <w:rsid w:val="009E7AB5"/>
    <w:rsid w:val="009F03A0"/>
    <w:rsid w:val="009F04CD"/>
    <w:rsid w:val="009F0524"/>
    <w:rsid w:val="009F2030"/>
    <w:rsid w:val="009F2969"/>
    <w:rsid w:val="009F2D93"/>
    <w:rsid w:val="009F5C86"/>
    <w:rsid w:val="009F6B51"/>
    <w:rsid w:val="00A000A4"/>
    <w:rsid w:val="00A0121E"/>
    <w:rsid w:val="00A03978"/>
    <w:rsid w:val="00A0597F"/>
    <w:rsid w:val="00A05E05"/>
    <w:rsid w:val="00A07ADC"/>
    <w:rsid w:val="00A1070C"/>
    <w:rsid w:val="00A11E10"/>
    <w:rsid w:val="00A12D1B"/>
    <w:rsid w:val="00A13156"/>
    <w:rsid w:val="00A13710"/>
    <w:rsid w:val="00A137EC"/>
    <w:rsid w:val="00A13F43"/>
    <w:rsid w:val="00A150F7"/>
    <w:rsid w:val="00A16A39"/>
    <w:rsid w:val="00A17D84"/>
    <w:rsid w:val="00A20CD7"/>
    <w:rsid w:val="00A21451"/>
    <w:rsid w:val="00A2227B"/>
    <w:rsid w:val="00A22330"/>
    <w:rsid w:val="00A22D3D"/>
    <w:rsid w:val="00A23442"/>
    <w:rsid w:val="00A24DB0"/>
    <w:rsid w:val="00A251F0"/>
    <w:rsid w:val="00A2637A"/>
    <w:rsid w:val="00A26C09"/>
    <w:rsid w:val="00A271A4"/>
    <w:rsid w:val="00A27ABE"/>
    <w:rsid w:val="00A308EC"/>
    <w:rsid w:val="00A3113C"/>
    <w:rsid w:val="00A32C85"/>
    <w:rsid w:val="00A33D4B"/>
    <w:rsid w:val="00A364D9"/>
    <w:rsid w:val="00A36BB3"/>
    <w:rsid w:val="00A3726D"/>
    <w:rsid w:val="00A379DF"/>
    <w:rsid w:val="00A405E2"/>
    <w:rsid w:val="00A409F5"/>
    <w:rsid w:val="00A414B5"/>
    <w:rsid w:val="00A41F95"/>
    <w:rsid w:val="00A426E7"/>
    <w:rsid w:val="00A441F8"/>
    <w:rsid w:val="00A45571"/>
    <w:rsid w:val="00A4557C"/>
    <w:rsid w:val="00A4607E"/>
    <w:rsid w:val="00A469A9"/>
    <w:rsid w:val="00A46B0E"/>
    <w:rsid w:val="00A47EF7"/>
    <w:rsid w:val="00A508E3"/>
    <w:rsid w:val="00A51A64"/>
    <w:rsid w:val="00A51B78"/>
    <w:rsid w:val="00A532B8"/>
    <w:rsid w:val="00A53457"/>
    <w:rsid w:val="00A54500"/>
    <w:rsid w:val="00A548F0"/>
    <w:rsid w:val="00A549BF"/>
    <w:rsid w:val="00A55B38"/>
    <w:rsid w:val="00A57127"/>
    <w:rsid w:val="00A6017A"/>
    <w:rsid w:val="00A60EB1"/>
    <w:rsid w:val="00A61A76"/>
    <w:rsid w:val="00A621FB"/>
    <w:rsid w:val="00A63DF6"/>
    <w:rsid w:val="00A641C5"/>
    <w:rsid w:val="00A649BB"/>
    <w:rsid w:val="00A652E0"/>
    <w:rsid w:val="00A65406"/>
    <w:rsid w:val="00A6698B"/>
    <w:rsid w:val="00A66EBA"/>
    <w:rsid w:val="00A67671"/>
    <w:rsid w:val="00A70CC9"/>
    <w:rsid w:val="00A71D4F"/>
    <w:rsid w:val="00A72C66"/>
    <w:rsid w:val="00A734F1"/>
    <w:rsid w:val="00A75997"/>
    <w:rsid w:val="00A76207"/>
    <w:rsid w:val="00A77E94"/>
    <w:rsid w:val="00A808B9"/>
    <w:rsid w:val="00A811AC"/>
    <w:rsid w:val="00A814E1"/>
    <w:rsid w:val="00A81570"/>
    <w:rsid w:val="00A830D3"/>
    <w:rsid w:val="00A83AE3"/>
    <w:rsid w:val="00A83B3A"/>
    <w:rsid w:val="00A83C05"/>
    <w:rsid w:val="00A845F5"/>
    <w:rsid w:val="00A85256"/>
    <w:rsid w:val="00A85E56"/>
    <w:rsid w:val="00A85F50"/>
    <w:rsid w:val="00A86C3C"/>
    <w:rsid w:val="00A86F61"/>
    <w:rsid w:val="00A87306"/>
    <w:rsid w:val="00A874CD"/>
    <w:rsid w:val="00A87EA6"/>
    <w:rsid w:val="00A91374"/>
    <w:rsid w:val="00A913AF"/>
    <w:rsid w:val="00A92E0C"/>
    <w:rsid w:val="00A93542"/>
    <w:rsid w:val="00A94262"/>
    <w:rsid w:val="00A947BC"/>
    <w:rsid w:val="00A951CD"/>
    <w:rsid w:val="00A957BC"/>
    <w:rsid w:val="00A95D79"/>
    <w:rsid w:val="00A97B93"/>
    <w:rsid w:val="00AA06AE"/>
    <w:rsid w:val="00AA1E61"/>
    <w:rsid w:val="00AA2D11"/>
    <w:rsid w:val="00AA3081"/>
    <w:rsid w:val="00AA31A9"/>
    <w:rsid w:val="00AA3BDA"/>
    <w:rsid w:val="00AA4B31"/>
    <w:rsid w:val="00AA5238"/>
    <w:rsid w:val="00AA551C"/>
    <w:rsid w:val="00AA584E"/>
    <w:rsid w:val="00AA59BD"/>
    <w:rsid w:val="00AA5B3E"/>
    <w:rsid w:val="00AA6793"/>
    <w:rsid w:val="00AB0491"/>
    <w:rsid w:val="00AB0511"/>
    <w:rsid w:val="00AB1CF7"/>
    <w:rsid w:val="00AB381B"/>
    <w:rsid w:val="00AB41C5"/>
    <w:rsid w:val="00AB5E37"/>
    <w:rsid w:val="00AB624F"/>
    <w:rsid w:val="00AB73FF"/>
    <w:rsid w:val="00AB759E"/>
    <w:rsid w:val="00AB7A4E"/>
    <w:rsid w:val="00AC002E"/>
    <w:rsid w:val="00AC386B"/>
    <w:rsid w:val="00AC49C0"/>
    <w:rsid w:val="00AC4C48"/>
    <w:rsid w:val="00AC5006"/>
    <w:rsid w:val="00AC52AC"/>
    <w:rsid w:val="00AC6CF3"/>
    <w:rsid w:val="00AC71F7"/>
    <w:rsid w:val="00AD04A8"/>
    <w:rsid w:val="00AD054F"/>
    <w:rsid w:val="00AD26A5"/>
    <w:rsid w:val="00AD2DC9"/>
    <w:rsid w:val="00AD330A"/>
    <w:rsid w:val="00AD3BF1"/>
    <w:rsid w:val="00AD46BC"/>
    <w:rsid w:val="00AD5218"/>
    <w:rsid w:val="00AD5A59"/>
    <w:rsid w:val="00AD5AA2"/>
    <w:rsid w:val="00AD6284"/>
    <w:rsid w:val="00AD6565"/>
    <w:rsid w:val="00AD6A26"/>
    <w:rsid w:val="00AD6B31"/>
    <w:rsid w:val="00AD7123"/>
    <w:rsid w:val="00AD734C"/>
    <w:rsid w:val="00AD7F21"/>
    <w:rsid w:val="00AE0F79"/>
    <w:rsid w:val="00AE215E"/>
    <w:rsid w:val="00AE2928"/>
    <w:rsid w:val="00AE31F4"/>
    <w:rsid w:val="00AE3EAC"/>
    <w:rsid w:val="00AE57E6"/>
    <w:rsid w:val="00AE5CF1"/>
    <w:rsid w:val="00AE6DB6"/>
    <w:rsid w:val="00AE78FE"/>
    <w:rsid w:val="00AE79BE"/>
    <w:rsid w:val="00AE7B7A"/>
    <w:rsid w:val="00AF0E88"/>
    <w:rsid w:val="00AF1187"/>
    <w:rsid w:val="00AF1F54"/>
    <w:rsid w:val="00AF3C35"/>
    <w:rsid w:val="00AF4B18"/>
    <w:rsid w:val="00AF548D"/>
    <w:rsid w:val="00AF54C9"/>
    <w:rsid w:val="00AF5BB1"/>
    <w:rsid w:val="00B00806"/>
    <w:rsid w:val="00B00F68"/>
    <w:rsid w:val="00B01345"/>
    <w:rsid w:val="00B0158C"/>
    <w:rsid w:val="00B02C00"/>
    <w:rsid w:val="00B02F04"/>
    <w:rsid w:val="00B02F6A"/>
    <w:rsid w:val="00B0304F"/>
    <w:rsid w:val="00B03554"/>
    <w:rsid w:val="00B03576"/>
    <w:rsid w:val="00B05AF0"/>
    <w:rsid w:val="00B10B9F"/>
    <w:rsid w:val="00B14127"/>
    <w:rsid w:val="00B14A9C"/>
    <w:rsid w:val="00B14F1C"/>
    <w:rsid w:val="00B15D61"/>
    <w:rsid w:val="00B15DBE"/>
    <w:rsid w:val="00B15E20"/>
    <w:rsid w:val="00B16EF3"/>
    <w:rsid w:val="00B1758F"/>
    <w:rsid w:val="00B21C29"/>
    <w:rsid w:val="00B227B4"/>
    <w:rsid w:val="00B231DC"/>
    <w:rsid w:val="00B23F75"/>
    <w:rsid w:val="00B247EF"/>
    <w:rsid w:val="00B26911"/>
    <w:rsid w:val="00B2712A"/>
    <w:rsid w:val="00B2725D"/>
    <w:rsid w:val="00B306EB"/>
    <w:rsid w:val="00B308CD"/>
    <w:rsid w:val="00B309A9"/>
    <w:rsid w:val="00B32722"/>
    <w:rsid w:val="00B3276A"/>
    <w:rsid w:val="00B33212"/>
    <w:rsid w:val="00B33242"/>
    <w:rsid w:val="00B338C2"/>
    <w:rsid w:val="00B34F45"/>
    <w:rsid w:val="00B36000"/>
    <w:rsid w:val="00B36723"/>
    <w:rsid w:val="00B3723D"/>
    <w:rsid w:val="00B374DB"/>
    <w:rsid w:val="00B37512"/>
    <w:rsid w:val="00B3777A"/>
    <w:rsid w:val="00B37A9B"/>
    <w:rsid w:val="00B4085B"/>
    <w:rsid w:val="00B42303"/>
    <w:rsid w:val="00B42628"/>
    <w:rsid w:val="00B427E2"/>
    <w:rsid w:val="00B42C42"/>
    <w:rsid w:val="00B432FC"/>
    <w:rsid w:val="00B4391A"/>
    <w:rsid w:val="00B44765"/>
    <w:rsid w:val="00B449C1"/>
    <w:rsid w:val="00B45037"/>
    <w:rsid w:val="00B45579"/>
    <w:rsid w:val="00B4584A"/>
    <w:rsid w:val="00B462B7"/>
    <w:rsid w:val="00B4672F"/>
    <w:rsid w:val="00B46A6D"/>
    <w:rsid w:val="00B46AC7"/>
    <w:rsid w:val="00B4785C"/>
    <w:rsid w:val="00B47B53"/>
    <w:rsid w:val="00B503E7"/>
    <w:rsid w:val="00B5136B"/>
    <w:rsid w:val="00B5152C"/>
    <w:rsid w:val="00B5178F"/>
    <w:rsid w:val="00B517DD"/>
    <w:rsid w:val="00B52E94"/>
    <w:rsid w:val="00B54F4F"/>
    <w:rsid w:val="00B55A89"/>
    <w:rsid w:val="00B55C22"/>
    <w:rsid w:val="00B567B0"/>
    <w:rsid w:val="00B5727E"/>
    <w:rsid w:val="00B574AF"/>
    <w:rsid w:val="00B579E6"/>
    <w:rsid w:val="00B57D82"/>
    <w:rsid w:val="00B57F2E"/>
    <w:rsid w:val="00B61549"/>
    <w:rsid w:val="00B6218F"/>
    <w:rsid w:val="00B62640"/>
    <w:rsid w:val="00B62E88"/>
    <w:rsid w:val="00B63BCC"/>
    <w:rsid w:val="00B64394"/>
    <w:rsid w:val="00B6470C"/>
    <w:rsid w:val="00B64FB4"/>
    <w:rsid w:val="00B65351"/>
    <w:rsid w:val="00B66325"/>
    <w:rsid w:val="00B71B37"/>
    <w:rsid w:val="00B72174"/>
    <w:rsid w:val="00B7253B"/>
    <w:rsid w:val="00B72F1D"/>
    <w:rsid w:val="00B73AC4"/>
    <w:rsid w:val="00B746E0"/>
    <w:rsid w:val="00B75280"/>
    <w:rsid w:val="00B75568"/>
    <w:rsid w:val="00B75BC0"/>
    <w:rsid w:val="00B7622E"/>
    <w:rsid w:val="00B769DC"/>
    <w:rsid w:val="00B76D1B"/>
    <w:rsid w:val="00B76EBB"/>
    <w:rsid w:val="00B77097"/>
    <w:rsid w:val="00B800C2"/>
    <w:rsid w:val="00B80978"/>
    <w:rsid w:val="00B80D29"/>
    <w:rsid w:val="00B81566"/>
    <w:rsid w:val="00B81C4D"/>
    <w:rsid w:val="00B822BE"/>
    <w:rsid w:val="00B82F0E"/>
    <w:rsid w:val="00B8313C"/>
    <w:rsid w:val="00B83C2E"/>
    <w:rsid w:val="00B8460B"/>
    <w:rsid w:val="00B8474D"/>
    <w:rsid w:val="00B8569C"/>
    <w:rsid w:val="00B864FD"/>
    <w:rsid w:val="00B865D9"/>
    <w:rsid w:val="00B869FB"/>
    <w:rsid w:val="00B86F9B"/>
    <w:rsid w:val="00B90EF8"/>
    <w:rsid w:val="00B91E2D"/>
    <w:rsid w:val="00B9238E"/>
    <w:rsid w:val="00B949E8"/>
    <w:rsid w:val="00B959F0"/>
    <w:rsid w:val="00B95B06"/>
    <w:rsid w:val="00B96D53"/>
    <w:rsid w:val="00B97003"/>
    <w:rsid w:val="00BA08C3"/>
    <w:rsid w:val="00BA1AAA"/>
    <w:rsid w:val="00BA2127"/>
    <w:rsid w:val="00BA23ED"/>
    <w:rsid w:val="00BA2E17"/>
    <w:rsid w:val="00BA550D"/>
    <w:rsid w:val="00BA5E39"/>
    <w:rsid w:val="00BA645E"/>
    <w:rsid w:val="00BA67D4"/>
    <w:rsid w:val="00BA68A3"/>
    <w:rsid w:val="00BA702C"/>
    <w:rsid w:val="00BB1104"/>
    <w:rsid w:val="00BB1239"/>
    <w:rsid w:val="00BB12D5"/>
    <w:rsid w:val="00BB1B27"/>
    <w:rsid w:val="00BB1EC8"/>
    <w:rsid w:val="00BB22BC"/>
    <w:rsid w:val="00BB25C8"/>
    <w:rsid w:val="00BB2A6D"/>
    <w:rsid w:val="00BB3A4C"/>
    <w:rsid w:val="00BB3E21"/>
    <w:rsid w:val="00BB5918"/>
    <w:rsid w:val="00BB5F25"/>
    <w:rsid w:val="00BB61B6"/>
    <w:rsid w:val="00BB667E"/>
    <w:rsid w:val="00BC0718"/>
    <w:rsid w:val="00BC1D72"/>
    <w:rsid w:val="00BC1EF7"/>
    <w:rsid w:val="00BC4708"/>
    <w:rsid w:val="00BC5E1D"/>
    <w:rsid w:val="00BD08BF"/>
    <w:rsid w:val="00BD1E3B"/>
    <w:rsid w:val="00BD2350"/>
    <w:rsid w:val="00BD384C"/>
    <w:rsid w:val="00BD3B41"/>
    <w:rsid w:val="00BD4867"/>
    <w:rsid w:val="00BD5106"/>
    <w:rsid w:val="00BD5A5F"/>
    <w:rsid w:val="00BD6E00"/>
    <w:rsid w:val="00BD793C"/>
    <w:rsid w:val="00BD7BD3"/>
    <w:rsid w:val="00BE0239"/>
    <w:rsid w:val="00BE03CF"/>
    <w:rsid w:val="00BE0571"/>
    <w:rsid w:val="00BE0AC2"/>
    <w:rsid w:val="00BE1720"/>
    <w:rsid w:val="00BE1A18"/>
    <w:rsid w:val="00BE1A27"/>
    <w:rsid w:val="00BE2BC2"/>
    <w:rsid w:val="00BE30FA"/>
    <w:rsid w:val="00BE38A0"/>
    <w:rsid w:val="00BE4587"/>
    <w:rsid w:val="00BE596B"/>
    <w:rsid w:val="00BE713A"/>
    <w:rsid w:val="00BE77DB"/>
    <w:rsid w:val="00BF00A6"/>
    <w:rsid w:val="00BF0D9A"/>
    <w:rsid w:val="00BF1E55"/>
    <w:rsid w:val="00BF3B3F"/>
    <w:rsid w:val="00BF3D79"/>
    <w:rsid w:val="00BF4F37"/>
    <w:rsid w:val="00BF5E99"/>
    <w:rsid w:val="00BF5F43"/>
    <w:rsid w:val="00BF7A02"/>
    <w:rsid w:val="00C0179A"/>
    <w:rsid w:val="00C023CC"/>
    <w:rsid w:val="00C02980"/>
    <w:rsid w:val="00C031B4"/>
    <w:rsid w:val="00C036E9"/>
    <w:rsid w:val="00C04970"/>
    <w:rsid w:val="00C055C3"/>
    <w:rsid w:val="00C0598B"/>
    <w:rsid w:val="00C05D25"/>
    <w:rsid w:val="00C06247"/>
    <w:rsid w:val="00C07604"/>
    <w:rsid w:val="00C07698"/>
    <w:rsid w:val="00C11188"/>
    <w:rsid w:val="00C11297"/>
    <w:rsid w:val="00C11D12"/>
    <w:rsid w:val="00C12033"/>
    <w:rsid w:val="00C122DD"/>
    <w:rsid w:val="00C12365"/>
    <w:rsid w:val="00C12E46"/>
    <w:rsid w:val="00C14551"/>
    <w:rsid w:val="00C1526F"/>
    <w:rsid w:val="00C15623"/>
    <w:rsid w:val="00C15AA8"/>
    <w:rsid w:val="00C17571"/>
    <w:rsid w:val="00C1777C"/>
    <w:rsid w:val="00C2199F"/>
    <w:rsid w:val="00C21F59"/>
    <w:rsid w:val="00C229A0"/>
    <w:rsid w:val="00C234EC"/>
    <w:rsid w:val="00C313D8"/>
    <w:rsid w:val="00C31484"/>
    <w:rsid w:val="00C32217"/>
    <w:rsid w:val="00C3239A"/>
    <w:rsid w:val="00C326CC"/>
    <w:rsid w:val="00C32CE2"/>
    <w:rsid w:val="00C32D98"/>
    <w:rsid w:val="00C32EF2"/>
    <w:rsid w:val="00C33684"/>
    <w:rsid w:val="00C34F17"/>
    <w:rsid w:val="00C352C6"/>
    <w:rsid w:val="00C35FD8"/>
    <w:rsid w:val="00C37049"/>
    <w:rsid w:val="00C4023D"/>
    <w:rsid w:val="00C41666"/>
    <w:rsid w:val="00C41A94"/>
    <w:rsid w:val="00C41B27"/>
    <w:rsid w:val="00C42300"/>
    <w:rsid w:val="00C42884"/>
    <w:rsid w:val="00C43B37"/>
    <w:rsid w:val="00C451F3"/>
    <w:rsid w:val="00C4532C"/>
    <w:rsid w:val="00C459AD"/>
    <w:rsid w:val="00C45D93"/>
    <w:rsid w:val="00C45E44"/>
    <w:rsid w:val="00C479FC"/>
    <w:rsid w:val="00C50151"/>
    <w:rsid w:val="00C5093C"/>
    <w:rsid w:val="00C5217E"/>
    <w:rsid w:val="00C528DD"/>
    <w:rsid w:val="00C53226"/>
    <w:rsid w:val="00C5432A"/>
    <w:rsid w:val="00C54519"/>
    <w:rsid w:val="00C55368"/>
    <w:rsid w:val="00C57B32"/>
    <w:rsid w:val="00C60F53"/>
    <w:rsid w:val="00C613C5"/>
    <w:rsid w:val="00C62CBD"/>
    <w:rsid w:val="00C62CD4"/>
    <w:rsid w:val="00C62F82"/>
    <w:rsid w:val="00C63265"/>
    <w:rsid w:val="00C6400A"/>
    <w:rsid w:val="00C64A19"/>
    <w:rsid w:val="00C64A25"/>
    <w:rsid w:val="00C65823"/>
    <w:rsid w:val="00C65A00"/>
    <w:rsid w:val="00C65DD9"/>
    <w:rsid w:val="00C66237"/>
    <w:rsid w:val="00C67B7D"/>
    <w:rsid w:val="00C67C32"/>
    <w:rsid w:val="00C67CEB"/>
    <w:rsid w:val="00C7036F"/>
    <w:rsid w:val="00C7089B"/>
    <w:rsid w:val="00C709F7"/>
    <w:rsid w:val="00C712BE"/>
    <w:rsid w:val="00C7158E"/>
    <w:rsid w:val="00C71691"/>
    <w:rsid w:val="00C722C2"/>
    <w:rsid w:val="00C7298B"/>
    <w:rsid w:val="00C73F9E"/>
    <w:rsid w:val="00C74C4B"/>
    <w:rsid w:val="00C75A38"/>
    <w:rsid w:val="00C75BC1"/>
    <w:rsid w:val="00C75CAE"/>
    <w:rsid w:val="00C76B34"/>
    <w:rsid w:val="00C8012D"/>
    <w:rsid w:val="00C80A46"/>
    <w:rsid w:val="00C80B17"/>
    <w:rsid w:val="00C82917"/>
    <w:rsid w:val="00C82A46"/>
    <w:rsid w:val="00C82D44"/>
    <w:rsid w:val="00C82D9F"/>
    <w:rsid w:val="00C846F9"/>
    <w:rsid w:val="00C84E32"/>
    <w:rsid w:val="00C85182"/>
    <w:rsid w:val="00C85453"/>
    <w:rsid w:val="00C85E70"/>
    <w:rsid w:val="00C871B3"/>
    <w:rsid w:val="00C871FA"/>
    <w:rsid w:val="00C90D9D"/>
    <w:rsid w:val="00C925A3"/>
    <w:rsid w:val="00C929E0"/>
    <w:rsid w:val="00C932B0"/>
    <w:rsid w:val="00C9337C"/>
    <w:rsid w:val="00C945B2"/>
    <w:rsid w:val="00C94867"/>
    <w:rsid w:val="00C94E15"/>
    <w:rsid w:val="00C94E98"/>
    <w:rsid w:val="00C966AD"/>
    <w:rsid w:val="00C96A28"/>
    <w:rsid w:val="00C96C4E"/>
    <w:rsid w:val="00CA1C23"/>
    <w:rsid w:val="00CA3B0C"/>
    <w:rsid w:val="00CA4832"/>
    <w:rsid w:val="00CA55EE"/>
    <w:rsid w:val="00CA60DE"/>
    <w:rsid w:val="00CA629C"/>
    <w:rsid w:val="00CA6E41"/>
    <w:rsid w:val="00CB009A"/>
    <w:rsid w:val="00CB00ED"/>
    <w:rsid w:val="00CB0921"/>
    <w:rsid w:val="00CB0A79"/>
    <w:rsid w:val="00CB1131"/>
    <w:rsid w:val="00CB3BCD"/>
    <w:rsid w:val="00CC0F96"/>
    <w:rsid w:val="00CC1358"/>
    <w:rsid w:val="00CC5527"/>
    <w:rsid w:val="00CC6AD2"/>
    <w:rsid w:val="00CC6DFA"/>
    <w:rsid w:val="00CC71B8"/>
    <w:rsid w:val="00CC7741"/>
    <w:rsid w:val="00CD02BF"/>
    <w:rsid w:val="00CD0A70"/>
    <w:rsid w:val="00CD1581"/>
    <w:rsid w:val="00CD2924"/>
    <w:rsid w:val="00CD36B4"/>
    <w:rsid w:val="00CD3797"/>
    <w:rsid w:val="00CD3A2E"/>
    <w:rsid w:val="00CD40B7"/>
    <w:rsid w:val="00CD4807"/>
    <w:rsid w:val="00CD6698"/>
    <w:rsid w:val="00CD6804"/>
    <w:rsid w:val="00CE060B"/>
    <w:rsid w:val="00CE0752"/>
    <w:rsid w:val="00CE096B"/>
    <w:rsid w:val="00CE0BB8"/>
    <w:rsid w:val="00CE0D6D"/>
    <w:rsid w:val="00CE165F"/>
    <w:rsid w:val="00CE2270"/>
    <w:rsid w:val="00CE23BE"/>
    <w:rsid w:val="00CE61F4"/>
    <w:rsid w:val="00CE6A83"/>
    <w:rsid w:val="00CF010C"/>
    <w:rsid w:val="00CF0B17"/>
    <w:rsid w:val="00CF0D57"/>
    <w:rsid w:val="00CF0EA5"/>
    <w:rsid w:val="00CF1847"/>
    <w:rsid w:val="00CF2CBD"/>
    <w:rsid w:val="00CF2FF3"/>
    <w:rsid w:val="00CF3A31"/>
    <w:rsid w:val="00CF3DAA"/>
    <w:rsid w:val="00CF483F"/>
    <w:rsid w:val="00CF4931"/>
    <w:rsid w:val="00CF535A"/>
    <w:rsid w:val="00CF66CE"/>
    <w:rsid w:val="00CF6E4C"/>
    <w:rsid w:val="00CF6FCC"/>
    <w:rsid w:val="00CF7070"/>
    <w:rsid w:val="00CF72E3"/>
    <w:rsid w:val="00D014E5"/>
    <w:rsid w:val="00D028B7"/>
    <w:rsid w:val="00D03011"/>
    <w:rsid w:val="00D035A1"/>
    <w:rsid w:val="00D0385D"/>
    <w:rsid w:val="00D03B14"/>
    <w:rsid w:val="00D0578B"/>
    <w:rsid w:val="00D05D73"/>
    <w:rsid w:val="00D05E7D"/>
    <w:rsid w:val="00D0600C"/>
    <w:rsid w:val="00D06759"/>
    <w:rsid w:val="00D0711B"/>
    <w:rsid w:val="00D075C2"/>
    <w:rsid w:val="00D07756"/>
    <w:rsid w:val="00D07E7F"/>
    <w:rsid w:val="00D10166"/>
    <w:rsid w:val="00D1223E"/>
    <w:rsid w:val="00D12CA3"/>
    <w:rsid w:val="00D1345A"/>
    <w:rsid w:val="00D14206"/>
    <w:rsid w:val="00D14340"/>
    <w:rsid w:val="00D144B5"/>
    <w:rsid w:val="00D153F1"/>
    <w:rsid w:val="00D1655F"/>
    <w:rsid w:val="00D16A60"/>
    <w:rsid w:val="00D1796C"/>
    <w:rsid w:val="00D2038F"/>
    <w:rsid w:val="00D206C8"/>
    <w:rsid w:val="00D20C7C"/>
    <w:rsid w:val="00D23469"/>
    <w:rsid w:val="00D24F65"/>
    <w:rsid w:val="00D25A52"/>
    <w:rsid w:val="00D25E24"/>
    <w:rsid w:val="00D26070"/>
    <w:rsid w:val="00D26D63"/>
    <w:rsid w:val="00D33DCD"/>
    <w:rsid w:val="00D34A15"/>
    <w:rsid w:val="00D35815"/>
    <w:rsid w:val="00D400E8"/>
    <w:rsid w:val="00D40150"/>
    <w:rsid w:val="00D4066E"/>
    <w:rsid w:val="00D41ADF"/>
    <w:rsid w:val="00D42E86"/>
    <w:rsid w:val="00D43650"/>
    <w:rsid w:val="00D4387C"/>
    <w:rsid w:val="00D43947"/>
    <w:rsid w:val="00D4443C"/>
    <w:rsid w:val="00D452C8"/>
    <w:rsid w:val="00D4601B"/>
    <w:rsid w:val="00D5139B"/>
    <w:rsid w:val="00D5251E"/>
    <w:rsid w:val="00D52CAF"/>
    <w:rsid w:val="00D53401"/>
    <w:rsid w:val="00D542AB"/>
    <w:rsid w:val="00D5532E"/>
    <w:rsid w:val="00D553D5"/>
    <w:rsid w:val="00D610BA"/>
    <w:rsid w:val="00D6202C"/>
    <w:rsid w:val="00D63473"/>
    <w:rsid w:val="00D66612"/>
    <w:rsid w:val="00D70211"/>
    <w:rsid w:val="00D70618"/>
    <w:rsid w:val="00D7215B"/>
    <w:rsid w:val="00D7289A"/>
    <w:rsid w:val="00D72A03"/>
    <w:rsid w:val="00D7310D"/>
    <w:rsid w:val="00D73368"/>
    <w:rsid w:val="00D74AC4"/>
    <w:rsid w:val="00D74E09"/>
    <w:rsid w:val="00D75CA3"/>
    <w:rsid w:val="00D76392"/>
    <w:rsid w:val="00D7662B"/>
    <w:rsid w:val="00D76D5D"/>
    <w:rsid w:val="00D77383"/>
    <w:rsid w:val="00D77CD2"/>
    <w:rsid w:val="00D810C6"/>
    <w:rsid w:val="00D82CA7"/>
    <w:rsid w:val="00D8354E"/>
    <w:rsid w:val="00D854EA"/>
    <w:rsid w:val="00D85AC4"/>
    <w:rsid w:val="00D85E74"/>
    <w:rsid w:val="00D862CF"/>
    <w:rsid w:val="00D86A8D"/>
    <w:rsid w:val="00D87300"/>
    <w:rsid w:val="00D874D3"/>
    <w:rsid w:val="00D917E5"/>
    <w:rsid w:val="00D92F20"/>
    <w:rsid w:val="00D93534"/>
    <w:rsid w:val="00D949F9"/>
    <w:rsid w:val="00D94F01"/>
    <w:rsid w:val="00D952B4"/>
    <w:rsid w:val="00D95DC1"/>
    <w:rsid w:val="00D978FA"/>
    <w:rsid w:val="00DA045D"/>
    <w:rsid w:val="00DA2021"/>
    <w:rsid w:val="00DA3B12"/>
    <w:rsid w:val="00DA5EFF"/>
    <w:rsid w:val="00DA5F7D"/>
    <w:rsid w:val="00DA69B0"/>
    <w:rsid w:val="00DB0108"/>
    <w:rsid w:val="00DB073D"/>
    <w:rsid w:val="00DB0C74"/>
    <w:rsid w:val="00DB12FC"/>
    <w:rsid w:val="00DB1F7A"/>
    <w:rsid w:val="00DB43A8"/>
    <w:rsid w:val="00DB4F57"/>
    <w:rsid w:val="00DB62B9"/>
    <w:rsid w:val="00DC0859"/>
    <w:rsid w:val="00DC0A44"/>
    <w:rsid w:val="00DC1409"/>
    <w:rsid w:val="00DC1784"/>
    <w:rsid w:val="00DC1AA0"/>
    <w:rsid w:val="00DC1B53"/>
    <w:rsid w:val="00DC1BBA"/>
    <w:rsid w:val="00DC229D"/>
    <w:rsid w:val="00DC280D"/>
    <w:rsid w:val="00DC2EAF"/>
    <w:rsid w:val="00DC3C92"/>
    <w:rsid w:val="00DC5229"/>
    <w:rsid w:val="00DC5624"/>
    <w:rsid w:val="00DC5A21"/>
    <w:rsid w:val="00DC69D3"/>
    <w:rsid w:val="00DC746B"/>
    <w:rsid w:val="00DC7D6B"/>
    <w:rsid w:val="00DD1DE7"/>
    <w:rsid w:val="00DD1EF6"/>
    <w:rsid w:val="00DD318D"/>
    <w:rsid w:val="00DD3728"/>
    <w:rsid w:val="00DD74BC"/>
    <w:rsid w:val="00DD75AE"/>
    <w:rsid w:val="00DE0E37"/>
    <w:rsid w:val="00DE181F"/>
    <w:rsid w:val="00DE1AD2"/>
    <w:rsid w:val="00DE3414"/>
    <w:rsid w:val="00DE37BD"/>
    <w:rsid w:val="00DE3FE8"/>
    <w:rsid w:val="00DE412F"/>
    <w:rsid w:val="00DE4D06"/>
    <w:rsid w:val="00DE5190"/>
    <w:rsid w:val="00DE5953"/>
    <w:rsid w:val="00DE6125"/>
    <w:rsid w:val="00DE649A"/>
    <w:rsid w:val="00DE7383"/>
    <w:rsid w:val="00DE7986"/>
    <w:rsid w:val="00DE7DD5"/>
    <w:rsid w:val="00DF073E"/>
    <w:rsid w:val="00DF088D"/>
    <w:rsid w:val="00DF0B5A"/>
    <w:rsid w:val="00DF16E1"/>
    <w:rsid w:val="00DF1929"/>
    <w:rsid w:val="00DF29A8"/>
    <w:rsid w:val="00DF3F8F"/>
    <w:rsid w:val="00DF4C2A"/>
    <w:rsid w:val="00DF526D"/>
    <w:rsid w:val="00DF5293"/>
    <w:rsid w:val="00DF53BF"/>
    <w:rsid w:val="00DF5521"/>
    <w:rsid w:val="00DF57C8"/>
    <w:rsid w:val="00DF58A4"/>
    <w:rsid w:val="00DF5A5F"/>
    <w:rsid w:val="00DF7A74"/>
    <w:rsid w:val="00E0103E"/>
    <w:rsid w:val="00E03565"/>
    <w:rsid w:val="00E03576"/>
    <w:rsid w:val="00E043CA"/>
    <w:rsid w:val="00E05353"/>
    <w:rsid w:val="00E0546A"/>
    <w:rsid w:val="00E063FF"/>
    <w:rsid w:val="00E06FDC"/>
    <w:rsid w:val="00E075F7"/>
    <w:rsid w:val="00E07F42"/>
    <w:rsid w:val="00E101A4"/>
    <w:rsid w:val="00E13768"/>
    <w:rsid w:val="00E14ADA"/>
    <w:rsid w:val="00E15264"/>
    <w:rsid w:val="00E1568C"/>
    <w:rsid w:val="00E15AD2"/>
    <w:rsid w:val="00E16DBB"/>
    <w:rsid w:val="00E176A2"/>
    <w:rsid w:val="00E17835"/>
    <w:rsid w:val="00E20A7E"/>
    <w:rsid w:val="00E217DE"/>
    <w:rsid w:val="00E21E41"/>
    <w:rsid w:val="00E22178"/>
    <w:rsid w:val="00E25C96"/>
    <w:rsid w:val="00E26A33"/>
    <w:rsid w:val="00E301BF"/>
    <w:rsid w:val="00E30DC0"/>
    <w:rsid w:val="00E31EF1"/>
    <w:rsid w:val="00E32B02"/>
    <w:rsid w:val="00E33B0B"/>
    <w:rsid w:val="00E33D1E"/>
    <w:rsid w:val="00E341F4"/>
    <w:rsid w:val="00E35433"/>
    <w:rsid w:val="00E35D67"/>
    <w:rsid w:val="00E35F3A"/>
    <w:rsid w:val="00E365D0"/>
    <w:rsid w:val="00E36F5A"/>
    <w:rsid w:val="00E407DF"/>
    <w:rsid w:val="00E40D32"/>
    <w:rsid w:val="00E419AA"/>
    <w:rsid w:val="00E41BFF"/>
    <w:rsid w:val="00E438C2"/>
    <w:rsid w:val="00E43C2A"/>
    <w:rsid w:val="00E4463A"/>
    <w:rsid w:val="00E4509A"/>
    <w:rsid w:val="00E46159"/>
    <w:rsid w:val="00E46726"/>
    <w:rsid w:val="00E467CC"/>
    <w:rsid w:val="00E46BC5"/>
    <w:rsid w:val="00E47119"/>
    <w:rsid w:val="00E4774F"/>
    <w:rsid w:val="00E5186A"/>
    <w:rsid w:val="00E52D88"/>
    <w:rsid w:val="00E537AC"/>
    <w:rsid w:val="00E539AF"/>
    <w:rsid w:val="00E54103"/>
    <w:rsid w:val="00E54534"/>
    <w:rsid w:val="00E54C03"/>
    <w:rsid w:val="00E54F28"/>
    <w:rsid w:val="00E55833"/>
    <w:rsid w:val="00E55C99"/>
    <w:rsid w:val="00E56849"/>
    <w:rsid w:val="00E56DE8"/>
    <w:rsid w:val="00E57F62"/>
    <w:rsid w:val="00E6195F"/>
    <w:rsid w:val="00E6204B"/>
    <w:rsid w:val="00E62396"/>
    <w:rsid w:val="00E6278D"/>
    <w:rsid w:val="00E62F9D"/>
    <w:rsid w:val="00E63135"/>
    <w:rsid w:val="00E64662"/>
    <w:rsid w:val="00E64B1E"/>
    <w:rsid w:val="00E65008"/>
    <w:rsid w:val="00E65936"/>
    <w:rsid w:val="00E65972"/>
    <w:rsid w:val="00E66A33"/>
    <w:rsid w:val="00E71725"/>
    <w:rsid w:val="00E72ACC"/>
    <w:rsid w:val="00E74804"/>
    <w:rsid w:val="00E74C06"/>
    <w:rsid w:val="00E7505E"/>
    <w:rsid w:val="00E75657"/>
    <w:rsid w:val="00E773F3"/>
    <w:rsid w:val="00E802B9"/>
    <w:rsid w:val="00E81548"/>
    <w:rsid w:val="00E8327E"/>
    <w:rsid w:val="00E832CC"/>
    <w:rsid w:val="00E848C4"/>
    <w:rsid w:val="00E86AB7"/>
    <w:rsid w:val="00E873AE"/>
    <w:rsid w:val="00E87CE2"/>
    <w:rsid w:val="00E87FD6"/>
    <w:rsid w:val="00E91BBC"/>
    <w:rsid w:val="00E9267E"/>
    <w:rsid w:val="00E92EE8"/>
    <w:rsid w:val="00E94DDF"/>
    <w:rsid w:val="00E94F28"/>
    <w:rsid w:val="00E95220"/>
    <w:rsid w:val="00E95B5E"/>
    <w:rsid w:val="00E962EF"/>
    <w:rsid w:val="00E96B1D"/>
    <w:rsid w:val="00E97111"/>
    <w:rsid w:val="00E9723D"/>
    <w:rsid w:val="00E97737"/>
    <w:rsid w:val="00E97E32"/>
    <w:rsid w:val="00E97E53"/>
    <w:rsid w:val="00EA0761"/>
    <w:rsid w:val="00EA360B"/>
    <w:rsid w:val="00EA364D"/>
    <w:rsid w:val="00EA41F5"/>
    <w:rsid w:val="00EA4291"/>
    <w:rsid w:val="00EA4C07"/>
    <w:rsid w:val="00EA53F8"/>
    <w:rsid w:val="00EA5C9C"/>
    <w:rsid w:val="00EA6177"/>
    <w:rsid w:val="00EA6445"/>
    <w:rsid w:val="00EA648B"/>
    <w:rsid w:val="00EA648E"/>
    <w:rsid w:val="00EA7DB6"/>
    <w:rsid w:val="00EB06F7"/>
    <w:rsid w:val="00EB0986"/>
    <w:rsid w:val="00EB0E88"/>
    <w:rsid w:val="00EB0F59"/>
    <w:rsid w:val="00EB10BE"/>
    <w:rsid w:val="00EB28A2"/>
    <w:rsid w:val="00EB3089"/>
    <w:rsid w:val="00EB3D2E"/>
    <w:rsid w:val="00EB441E"/>
    <w:rsid w:val="00EB442D"/>
    <w:rsid w:val="00EB530B"/>
    <w:rsid w:val="00EB6611"/>
    <w:rsid w:val="00EB6BE2"/>
    <w:rsid w:val="00EB7F62"/>
    <w:rsid w:val="00EC084C"/>
    <w:rsid w:val="00EC0FEC"/>
    <w:rsid w:val="00EC37E4"/>
    <w:rsid w:val="00EC3815"/>
    <w:rsid w:val="00EC55F2"/>
    <w:rsid w:val="00EC5C5A"/>
    <w:rsid w:val="00EC61CD"/>
    <w:rsid w:val="00EC69A0"/>
    <w:rsid w:val="00EC6B0C"/>
    <w:rsid w:val="00EC7D0C"/>
    <w:rsid w:val="00ED012A"/>
    <w:rsid w:val="00ED0D1E"/>
    <w:rsid w:val="00ED17A5"/>
    <w:rsid w:val="00ED2A6A"/>
    <w:rsid w:val="00ED3266"/>
    <w:rsid w:val="00ED385A"/>
    <w:rsid w:val="00ED45B0"/>
    <w:rsid w:val="00ED585A"/>
    <w:rsid w:val="00EE0091"/>
    <w:rsid w:val="00EE033A"/>
    <w:rsid w:val="00EE05A7"/>
    <w:rsid w:val="00EE05CC"/>
    <w:rsid w:val="00EE1B3B"/>
    <w:rsid w:val="00EE4401"/>
    <w:rsid w:val="00EE48F4"/>
    <w:rsid w:val="00EE50E9"/>
    <w:rsid w:val="00EE6100"/>
    <w:rsid w:val="00EE7947"/>
    <w:rsid w:val="00EF06A9"/>
    <w:rsid w:val="00EF2798"/>
    <w:rsid w:val="00EF6C73"/>
    <w:rsid w:val="00EF7181"/>
    <w:rsid w:val="00EF71F1"/>
    <w:rsid w:val="00EF7619"/>
    <w:rsid w:val="00EF7898"/>
    <w:rsid w:val="00F027DF"/>
    <w:rsid w:val="00F03613"/>
    <w:rsid w:val="00F03CA8"/>
    <w:rsid w:val="00F05623"/>
    <w:rsid w:val="00F05F84"/>
    <w:rsid w:val="00F06E24"/>
    <w:rsid w:val="00F07E36"/>
    <w:rsid w:val="00F10FBD"/>
    <w:rsid w:val="00F11150"/>
    <w:rsid w:val="00F11F7E"/>
    <w:rsid w:val="00F12C78"/>
    <w:rsid w:val="00F134B0"/>
    <w:rsid w:val="00F1391A"/>
    <w:rsid w:val="00F13C4C"/>
    <w:rsid w:val="00F14A61"/>
    <w:rsid w:val="00F14C07"/>
    <w:rsid w:val="00F14CCB"/>
    <w:rsid w:val="00F152EF"/>
    <w:rsid w:val="00F1718E"/>
    <w:rsid w:val="00F17736"/>
    <w:rsid w:val="00F20F78"/>
    <w:rsid w:val="00F21FBA"/>
    <w:rsid w:val="00F24EB0"/>
    <w:rsid w:val="00F25C70"/>
    <w:rsid w:val="00F263BC"/>
    <w:rsid w:val="00F26C39"/>
    <w:rsid w:val="00F26CC8"/>
    <w:rsid w:val="00F26E01"/>
    <w:rsid w:val="00F275A3"/>
    <w:rsid w:val="00F27F45"/>
    <w:rsid w:val="00F3028A"/>
    <w:rsid w:val="00F31AAE"/>
    <w:rsid w:val="00F32078"/>
    <w:rsid w:val="00F32BDB"/>
    <w:rsid w:val="00F32F4F"/>
    <w:rsid w:val="00F33E47"/>
    <w:rsid w:val="00F340B9"/>
    <w:rsid w:val="00F34493"/>
    <w:rsid w:val="00F34C9B"/>
    <w:rsid w:val="00F372F2"/>
    <w:rsid w:val="00F373A9"/>
    <w:rsid w:val="00F37537"/>
    <w:rsid w:val="00F405A9"/>
    <w:rsid w:val="00F40A09"/>
    <w:rsid w:val="00F40C4C"/>
    <w:rsid w:val="00F4113A"/>
    <w:rsid w:val="00F41B43"/>
    <w:rsid w:val="00F43229"/>
    <w:rsid w:val="00F440D5"/>
    <w:rsid w:val="00F44636"/>
    <w:rsid w:val="00F4463A"/>
    <w:rsid w:val="00F45A85"/>
    <w:rsid w:val="00F46C80"/>
    <w:rsid w:val="00F5048A"/>
    <w:rsid w:val="00F51085"/>
    <w:rsid w:val="00F513A5"/>
    <w:rsid w:val="00F5284E"/>
    <w:rsid w:val="00F53F00"/>
    <w:rsid w:val="00F54990"/>
    <w:rsid w:val="00F54EA2"/>
    <w:rsid w:val="00F55185"/>
    <w:rsid w:val="00F6093C"/>
    <w:rsid w:val="00F6098E"/>
    <w:rsid w:val="00F61503"/>
    <w:rsid w:val="00F628CA"/>
    <w:rsid w:val="00F63305"/>
    <w:rsid w:val="00F63B62"/>
    <w:rsid w:val="00F63F89"/>
    <w:rsid w:val="00F65E1D"/>
    <w:rsid w:val="00F65EFB"/>
    <w:rsid w:val="00F66462"/>
    <w:rsid w:val="00F66F3F"/>
    <w:rsid w:val="00F67319"/>
    <w:rsid w:val="00F7008D"/>
    <w:rsid w:val="00F70DC4"/>
    <w:rsid w:val="00F710BB"/>
    <w:rsid w:val="00F711F9"/>
    <w:rsid w:val="00F72ACC"/>
    <w:rsid w:val="00F73300"/>
    <w:rsid w:val="00F74175"/>
    <w:rsid w:val="00F74BCF"/>
    <w:rsid w:val="00F74C40"/>
    <w:rsid w:val="00F750DB"/>
    <w:rsid w:val="00F75B25"/>
    <w:rsid w:val="00F77D49"/>
    <w:rsid w:val="00F81857"/>
    <w:rsid w:val="00F83255"/>
    <w:rsid w:val="00F83D7C"/>
    <w:rsid w:val="00F86387"/>
    <w:rsid w:val="00F8755B"/>
    <w:rsid w:val="00F91603"/>
    <w:rsid w:val="00F917EF"/>
    <w:rsid w:val="00F91F02"/>
    <w:rsid w:val="00F95B2F"/>
    <w:rsid w:val="00F9629A"/>
    <w:rsid w:val="00F96E13"/>
    <w:rsid w:val="00FA2390"/>
    <w:rsid w:val="00FA2AC5"/>
    <w:rsid w:val="00FA3372"/>
    <w:rsid w:val="00FA42FE"/>
    <w:rsid w:val="00FA4A9A"/>
    <w:rsid w:val="00FA4B4D"/>
    <w:rsid w:val="00FA5C04"/>
    <w:rsid w:val="00FA7176"/>
    <w:rsid w:val="00FA77B8"/>
    <w:rsid w:val="00FA7B98"/>
    <w:rsid w:val="00FA7C5D"/>
    <w:rsid w:val="00FB0479"/>
    <w:rsid w:val="00FB0C00"/>
    <w:rsid w:val="00FB145A"/>
    <w:rsid w:val="00FB15CF"/>
    <w:rsid w:val="00FB1A56"/>
    <w:rsid w:val="00FB2F85"/>
    <w:rsid w:val="00FB356F"/>
    <w:rsid w:val="00FB3D97"/>
    <w:rsid w:val="00FB4A15"/>
    <w:rsid w:val="00FB4D32"/>
    <w:rsid w:val="00FB59EE"/>
    <w:rsid w:val="00FB7252"/>
    <w:rsid w:val="00FB72D1"/>
    <w:rsid w:val="00FC00B7"/>
    <w:rsid w:val="00FC063D"/>
    <w:rsid w:val="00FC2208"/>
    <w:rsid w:val="00FC259F"/>
    <w:rsid w:val="00FC2E03"/>
    <w:rsid w:val="00FC2FA1"/>
    <w:rsid w:val="00FC3BB5"/>
    <w:rsid w:val="00FC472D"/>
    <w:rsid w:val="00FC4BA0"/>
    <w:rsid w:val="00FC4F20"/>
    <w:rsid w:val="00FC4FC2"/>
    <w:rsid w:val="00FC5469"/>
    <w:rsid w:val="00FC5661"/>
    <w:rsid w:val="00FC5DBD"/>
    <w:rsid w:val="00FC5DE2"/>
    <w:rsid w:val="00FC7A39"/>
    <w:rsid w:val="00FD37CA"/>
    <w:rsid w:val="00FD4504"/>
    <w:rsid w:val="00FD4B67"/>
    <w:rsid w:val="00FD4F1E"/>
    <w:rsid w:val="00FD53D2"/>
    <w:rsid w:val="00FD66A8"/>
    <w:rsid w:val="00FD73EA"/>
    <w:rsid w:val="00FE0DBC"/>
    <w:rsid w:val="00FE10C4"/>
    <w:rsid w:val="00FE1385"/>
    <w:rsid w:val="00FE141F"/>
    <w:rsid w:val="00FE2B82"/>
    <w:rsid w:val="00FE39DB"/>
    <w:rsid w:val="00FE415A"/>
    <w:rsid w:val="00FE4CA5"/>
    <w:rsid w:val="00FE5F86"/>
    <w:rsid w:val="00FE6040"/>
    <w:rsid w:val="00FE68E2"/>
    <w:rsid w:val="00FE6B92"/>
    <w:rsid w:val="00FE6E46"/>
    <w:rsid w:val="00FE7022"/>
    <w:rsid w:val="00FF0731"/>
    <w:rsid w:val="00FF1951"/>
    <w:rsid w:val="00FF3D84"/>
    <w:rsid w:val="00FF4487"/>
    <w:rsid w:val="00FF5CB6"/>
    <w:rsid w:val="00FF637E"/>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3CD"/>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2A23CD"/>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2A23CD"/>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2A23CD"/>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2A23CD"/>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2A23CD"/>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2A23CD"/>
    <w:pPr>
      <w:keepNext/>
      <w:keepLines/>
      <w:spacing w:before="240" w:after="80"/>
      <w:outlineLvl w:val="5"/>
    </w:pPr>
    <w:rPr>
      <w:i/>
      <w:color w:val="666666"/>
    </w:rPr>
  </w:style>
  <w:style w:type="character" w:default="1" w:styleId="DefaultParagraphFont">
    <w:name w:val="Default Paragraph Font"/>
    <w:uiPriority w:val="1"/>
    <w:semiHidden/>
    <w:unhideWhenUsed/>
    <w:rsid w:val="002A23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A23CD"/>
  </w:style>
  <w:style w:type="paragraph" w:styleId="Title">
    <w:name w:val="Title"/>
    <w:basedOn w:val="Normal"/>
    <w:next w:val="Normal"/>
    <w:link w:val="TitleChar"/>
    <w:uiPriority w:val="10"/>
    <w:qFormat/>
    <w:rsid w:val="002A23CD"/>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2A23CD"/>
    <w:pPr>
      <w:keepNext/>
      <w:keepLines/>
      <w:spacing w:after="320"/>
    </w:pPr>
    <w:rPr>
      <w:color w:val="666666"/>
      <w:sz w:val="30"/>
      <w:szCs w:val="30"/>
    </w:rPr>
  </w:style>
  <w:style w:type="paragraph" w:styleId="ListParagraph">
    <w:name w:val="List Paragraph"/>
    <w:basedOn w:val="Normal"/>
    <w:uiPriority w:val="34"/>
    <w:qFormat/>
    <w:rsid w:val="002A23CD"/>
    <w:pPr>
      <w:spacing w:before="0" w:line="276" w:lineRule="auto"/>
      <w:ind w:left="720"/>
      <w:contextualSpacing/>
    </w:pPr>
  </w:style>
  <w:style w:type="paragraph" w:styleId="Header">
    <w:name w:val="header"/>
    <w:basedOn w:val="Normal"/>
    <w:link w:val="HeaderChar"/>
    <w:uiPriority w:val="99"/>
    <w:unhideWhenUsed/>
    <w:rsid w:val="002A23CD"/>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2A23CD"/>
    <w:rPr>
      <w:rFonts w:ascii="Calibri" w:hAnsi="Calibri"/>
      <w:sz w:val="24"/>
      <w:lang w:val="en-GB"/>
    </w:rPr>
  </w:style>
  <w:style w:type="paragraph" w:styleId="Footer">
    <w:name w:val="footer"/>
    <w:basedOn w:val="Normal"/>
    <w:link w:val="FooterChar"/>
    <w:uiPriority w:val="99"/>
    <w:unhideWhenUsed/>
    <w:rsid w:val="002A23CD"/>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2A23CD"/>
    <w:rPr>
      <w:rFonts w:ascii="Calibri" w:hAnsi="Calibri"/>
      <w:sz w:val="24"/>
      <w:lang w:val="en-GB"/>
    </w:rPr>
  </w:style>
  <w:style w:type="paragraph" w:customStyle="1" w:styleId="Default">
    <w:name w:val="Default"/>
    <w:rsid w:val="002A23CD"/>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2A23CD"/>
    <w:pPr>
      <w:keepNext/>
      <w:spacing w:before="280"/>
      <w:jc w:val="center"/>
    </w:pPr>
    <w:rPr>
      <w:b/>
      <w:szCs w:val="28"/>
    </w:rPr>
  </w:style>
  <w:style w:type="paragraph" w:customStyle="1" w:styleId="Music">
    <w:name w:val="Music"/>
    <w:aliases w:val="SFX,Action [ ]"/>
    <w:basedOn w:val="Normal"/>
    <w:next w:val="Normal"/>
    <w:autoRedefine/>
    <w:qFormat/>
    <w:rsid w:val="002A23CD"/>
    <w:pPr>
      <w:ind w:left="567" w:right="567"/>
      <w:jc w:val="center"/>
    </w:pPr>
    <w:rPr>
      <w:b/>
      <w:bCs/>
      <w:szCs w:val="28"/>
    </w:rPr>
  </w:style>
  <w:style w:type="paragraph" w:customStyle="1" w:styleId="CopyrightNotice">
    <w:name w:val="Copyright Notice"/>
    <w:basedOn w:val="Normal"/>
    <w:qFormat/>
    <w:rsid w:val="002A23CD"/>
    <w:pPr>
      <w:spacing w:before="280"/>
      <w:contextualSpacing/>
      <w:jc w:val="center"/>
    </w:pPr>
    <w:rPr>
      <w:bCs/>
      <w:szCs w:val="28"/>
    </w:rPr>
  </w:style>
  <w:style w:type="paragraph" w:customStyle="1" w:styleId="CharacterSounds">
    <w:name w:val="Character Sounds"/>
    <w:basedOn w:val="Music"/>
    <w:autoRedefine/>
    <w:qFormat/>
    <w:rsid w:val="002A23CD"/>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2A23CD"/>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2A23CD"/>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63024">
      <w:bodyDiv w:val="1"/>
      <w:marLeft w:val="0"/>
      <w:marRight w:val="0"/>
      <w:marTop w:val="0"/>
      <w:marBottom w:val="0"/>
      <w:divBdr>
        <w:top w:val="none" w:sz="0" w:space="0" w:color="auto"/>
        <w:left w:val="none" w:sz="0" w:space="0" w:color="auto"/>
        <w:bottom w:val="none" w:sz="0" w:space="0" w:color="auto"/>
        <w:right w:val="none" w:sz="0" w:space="0" w:color="auto"/>
      </w:divBdr>
    </w:div>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DA5B21-7331-4C54-A5AA-F30CC05AA718}">
  <ds:schemaRefs>
    <ds:schemaRef ds:uri="http://schemas.microsoft.com/sharepoint/v3/contenttype/forms"/>
  </ds:schemaRefs>
</ds:datastoreItem>
</file>

<file path=customXml/itemProps3.xml><?xml version="1.0" encoding="utf-8"?>
<ds:datastoreItem xmlns:ds="http://schemas.openxmlformats.org/officeDocument/2006/customXml" ds:itemID="{00FFE370-0BC7-4A23-890E-990C47AE83F6}"/>
</file>

<file path=docProps/app.xml><?xml version="1.0" encoding="utf-8"?>
<Properties xmlns="http://schemas.openxmlformats.org/officeDocument/2006/extended-properties" xmlns:vt="http://schemas.openxmlformats.org/officeDocument/2006/docPropsVTypes">
  <Template>Magnus-Template.dotx</Template>
  <TotalTime>215</TotalTime>
  <Pages>41</Pages>
  <Words>4235</Words>
  <Characters>24144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259</cp:revision>
  <dcterms:created xsi:type="dcterms:W3CDTF">2022-02-06T21:58:00Z</dcterms:created>
  <dcterms:modified xsi:type="dcterms:W3CDTF">2022-02-21T11:36:00Z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