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10D213E" w:rsidR="00BA1AAA" w:rsidRPr="00BA1AAA" w:rsidRDefault="002A7E33" w:rsidP="006F51FD">
      <w:pPr>
        <w:pStyle w:val="Title"/>
      </w:pPr>
      <w:r>
        <w:t>MAG</w:t>
      </w:r>
      <w:r w:rsidR="0041231A">
        <w:t xml:space="preserve"> </w:t>
      </w:r>
      <w:r>
        <w:t>1</w:t>
      </w:r>
      <w:r w:rsidR="00C0650C">
        <w:t>7</w:t>
      </w:r>
      <w:r w:rsidR="00B02CA0">
        <w:t>4</w:t>
      </w:r>
      <w:r w:rsidR="00BA1AAA">
        <w:t xml:space="preserve"> </w:t>
      </w:r>
      <w:r w:rsidR="00140529" w:rsidRPr="00140529">
        <w:t>—</w:t>
      </w:r>
      <w:r>
        <w:t xml:space="preserve"> </w:t>
      </w:r>
      <w:r w:rsidR="00B02CA0">
        <w:t>The Great Beast</w:t>
      </w:r>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645FF8A5" w14:textId="2D431EE7" w:rsidR="00D4043C" w:rsidRPr="00A121A4" w:rsidRDefault="00D4043C" w:rsidP="00D4043C">
      <w:pPr>
        <w:pStyle w:val="ListParagraph"/>
        <w:numPr>
          <w:ilvl w:val="0"/>
          <w:numId w:val="45"/>
        </w:numPr>
        <w:rPr>
          <w:lang w:eastAsia="en-US"/>
        </w:rPr>
      </w:pPr>
      <w:r w:rsidRPr="00A121A4">
        <w:rPr>
          <w:lang w:eastAsia="en-US"/>
        </w:rPr>
        <w:t xml:space="preserve">Insignificance / </w:t>
      </w:r>
      <w:proofErr w:type="spellStart"/>
      <w:r w:rsidRPr="00A121A4">
        <w:rPr>
          <w:lang w:eastAsia="en-US"/>
        </w:rPr>
        <w:t>Diminuition</w:t>
      </w:r>
      <w:proofErr w:type="spellEnd"/>
      <w:r w:rsidRPr="00A121A4">
        <w:rPr>
          <w:lang w:eastAsia="en-US"/>
        </w:rPr>
        <w:t> </w:t>
      </w:r>
    </w:p>
    <w:p w14:paraId="50D2AFE7" w14:textId="03055572" w:rsidR="00D4043C" w:rsidRPr="00A121A4" w:rsidRDefault="00D4043C" w:rsidP="00D4043C">
      <w:pPr>
        <w:pStyle w:val="ListParagraph"/>
        <w:numPr>
          <w:ilvl w:val="0"/>
          <w:numId w:val="45"/>
        </w:numPr>
        <w:rPr>
          <w:lang w:eastAsia="en-US"/>
        </w:rPr>
      </w:pPr>
      <w:r w:rsidRPr="00A121A4">
        <w:rPr>
          <w:lang w:eastAsia="en-US"/>
        </w:rPr>
        <w:t>Arguments</w:t>
      </w:r>
    </w:p>
    <w:p w14:paraId="3DB30237" w14:textId="7EAB9B80" w:rsidR="00D4043C" w:rsidRPr="00A121A4" w:rsidRDefault="00D4043C" w:rsidP="00D4043C">
      <w:pPr>
        <w:pStyle w:val="ListParagraph"/>
        <w:numPr>
          <w:ilvl w:val="0"/>
          <w:numId w:val="45"/>
        </w:numPr>
        <w:rPr>
          <w:lang w:eastAsia="en-US"/>
        </w:rPr>
      </w:pPr>
      <w:r w:rsidRPr="00A121A4">
        <w:rPr>
          <w:lang w:eastAsia="en-US"/>
        </w:rPr>
        <w:t>Body horror </w:t>
      </w:r>
    </w:p>
    <w:p w14:paraId="1768D4E5" w14:textId="18797A56" w:rsidR="00D4043C" w:rsidRPr="00A121A4" w:rsidRDefault="00D4043C" w:rsidP="00D4043C">
      <w:pPr>
        <w:pStyle w:val="ListParagraph"/>
        <w:numPr>
          <w:ilvl w:val="0"/>
          <w:numId w:val="45"/>
        </w:numPr>
        <w:rPr>
          <w:lang w:eastAsia="en-US"/>
        </w:rPr>
      </w:pPr>
      <w:r w:rsidRPr="00A121A4">
        <w:rPr>
          <w:lang w:eastAsia="en-US"/>
        </w:rPr>
        <w:t>Falling</w:t>
      </w:r>
    </w:p>
    <w:p w14:paraId="2BBC11A9" w14:textId="0756F0F7" w:rsidR="00D4043C" w:rsidRPr="00A121A4" w:rsidRDefault="00D4043C" w:rsidP="00D4043C">
      <w:pPr>
        <w:pStyle w:val="ListParagraph"/>
        <w:numPr>
          <w:ilvl w:val="0"/>
          <w:numId w:val="45"/>
        </w:numPr>
        <w:rPr>
          <w:lang w:eastAsia="en-US"/>
        </w:rPr>
      </w:pPr>
      <w:r w:rsidRPr="00A121A4">
        <w:rPr>
          <w:lang w:eastAsia="en-US"/>
        </w:rPr>
        <w:t>Dissociative amnesia </w:t>
      </w:r>
    </w:p>
    <w:p w14:paraId="68FE4A46" w14:textId="2D66DE4B" w:rsidR="00D4043C" w:rsidRPr="00A121A4" w:rsidRDefault="00D4043C" w:rsidP="00D4043C">
      <w:pPr>
        <w:pStyle w:val="ListParagraph"/>
        <w:numPr>
          <w:ilvl w:val="0"/>
          <w:numId w:val="45"/>
        </w:numPr>
        <w:rPr>
          <w:lang w:eastAsia="en-US"/>
        </w:rPr>
      </w:pPr>
      <w:r w:rsidRPr="00A121A4">
        <w:rPr>
          <w:lang w:eastAsia="en-US"/>
        </w:rPr>
        <w:t>SFX of deep impacts, destruction and 'pressure wave' distortions</w:t>
      </w:r>
    </w:p>
    <w:p w14:paraId="3B21FD80" w14:textId="77777777" w:rsidR="00D4043C" w:rsidRDefault="00D4043C" w:rsidP="00D4043C">
      <w:pPr>
        <w:rPr>
          <w:lang w:eastAsia="en-US"/>
        </w:rPr>
      </w:pPr>
    </w:p>
    <w:p w14:paraId="7E743D03" w14:textId="5E6A9D50" w:rsidR="00D4043C" w:rsidRPr="00A121A4" w:rsidRDefault="00D4043C" w:rsidP="00D4043C">
      <w:pPr>
        <w:pStyle w:val="Music"/>
        <w:rPr>
          <w:lang w:eastAsia="en-US"/>
        </w:rPr>
      </w:pPr>
      <w:r w:rsidRPr="00A121A4">
        <w:rPr>
          <w:lang w:eastAsia="en-US"/>
        </w:rPr>
        <w:t>[The Magnus Archives Theme – Intro]</w:t>
      </w:r>
    </w:p>
    <w:p w14:paraId="4C559746" w14:textId="77777777" w:rsidR="00D4043C" w:rsidRPr="00A121A4" w:rsidRDefault="00D4043C" w:rsidP="00D4043C">
      <w:pPr>
        <w:pStyle w:val="Character"/>
        <w:rPr>
          <w:lang w:eastAsia="en-US"/>
        </w:rPr>
      </w:pPr>
      <w:r w:rsidRPr="00A121A4">
        <w:rPr>
          <w:lang w:eastAsia="en-US"/>
        </w:rPr>
        <w:t>JONATHAN SIMS</w:t>
      </w:r>
    </w:p>
    <w:p w14:paraId="0A992396" w14:textId="77777777" w:rsidR="00D4043C" w:rsidRPr="00A121A4" w:rsidRDefault="00D4043C" w:rsidP="00D4043C">
      <w:pPr>
        <w:rPr>
          <w:lang w:eastAsia="en-US"/>
        </w:rPr>
      </w:pPr>
      <w:r w:rsidRPr="00A121A4">
        <w:rPr>
          <w:lang w:eastAsia="en-US"/>
        </w:rPr>
        <w:t xml:space="preserve">Rusty Quill presents... </w:t>
      </w:r>
      <w:r w:rsidRPr="008D0E7E">
        <w:rPr>
          <w:i/>
          <w:iCs/>
          <w:lang w:eastAsia="en-US"/>
        </w:rPr>
        <w:t>The Magnus Archives</w:t>
      </w:r>
      <w:r w:rsidRPr="00A121A4">
        <w:rPr>
          <w:lang w:eastAsia="en-US"/>
        </w:rPr>
        <w:t>. Episode one hundred and seventy-four: "The Great Beast."</w:t>
      </w:r>
    </w:p>
    <w:p w14:paraId="2CF721C9" w14:textId="77777777" w:rsidR="008D0E7E" w:rsidRDefault="008D0E7E" w:rsidP="008D0E7E">
      <w:pPr>
        <w:pStyle w:val="Music"/>
      </w:pPr>
      <w:r>
        <w:t>[Theme finishes]</w:t>
      </w:r>
    </w:p>
    <w:p w14:paraId="1FD7E91F" w14:textId="77777777" w:rsidR="008D0E7E" w:rsidRDefault="008D0E7E" w:rsidP="008D0E7E">
      <w:pPr>
        <w:pStyle w:val="Music"/>
      </w:pPr>
      <w:r>
        <w:t>[Tape clicks on]</w:t>
      </w:r>
    </w:p>
    <w:p w14:paraId="2567D9A4" w14:textId="528F33C0" w:rsidR="00350CB5" w:rsidRDefault="008039C4" w:rsidP="008039C4">
      <w:pPr>
        <w:pStyle w:val="Music"/>
        <w:rPr>
          <w:lang w:eastAsia="en-US"/>
        </w:rPr>
      </w:pPr>
      <w:r>
        <w:rPr>
          <w:lang w:eastAsia="en-US"/>
        </w:rPr>
        <w:t>[</w:t>
      </w:r>
      <w:r w:rsidR="00730CD1">
        <w:rPr>
          <w:lang w:eastAsia="en-US"/>
        </w:rPr>
        <w:t>A b</w:t>
      </w:r>
      <w:r w:rsidR="004226ED">
        <w:rPr>
          <w:lang w:eastAsia="en-US"/>
        </w:rPr>
        <w:t>lustering</w:t>
      </w:r>
      <w:r w:rsidR="00D4043C" w:rsidRPr="00A121A4">
        <w:rPr>
          <w:lang w:eastAsia="en-US"/>
        </w:rPr>
        <w:t xml:space="preserve"> win</w:t>
      </w:r>
      <w:r w:rsidR="00350CB5">
        <w:rPr>
          <w:lang w:eastAsia="en-US"/>
        </w:rPr>
        <w:t>d</w:t>
      </w:r>
      <w:r w:rsidR="00D4043C" w:rsidRPr="00A121A4">
        <w:rPr>
          <w:lang w:eastAsia="en-US"/>
        </w:rPr>
        <w:t xml:space="preserve">, </w:t>
      </w:r>
      <w:r w:rsidR="00350CB5">
        <w:rPr>
          <w:lang w:eastAsia="en-US"/>
        </w:rPr>
        <w:t>swirling with high-pitched whistling</w:t>
      </w:r>
      <w:r w:rsidR="00730CD1">
        <w:rPr>
          <w:lang w:eastAsia="en-US"/>
        </w:rPr>
        <w:t xml:space="preserve"> that comes and goes</w:t>
      </w:r>
      <w:r w:rsidR="00350CB5">
        <w:rPr>
          <w:lang w:eastAsia="en-US"/>
        </w:rPr>
        <w:t>]</w:t>
      </w:r>
    </w:p>
    <w:p w14:paraId="2ECBE37B" w14:textId="466AB810" w:rsidR="00D4043C" w:rsidRDefault="00350CB5" w:rsidP="008039C4">
      <w:pPr>
        <w:pStyle w:val="Music"/>
        <w:rPr>
          <w:lang w:eastAsia="en-US"/>
        </w:rPr>
      </w:pPr>
      <w:r>
        <w:rPr>
          <w:lang w:eastAsia="en-US"/>
        </w:rPr>
        <w:t>[A distant</w:t>
      </w:r>
      <w:r w:rsidR="007557DF">
        <w:rPr>
          <w:lang w:eastAsia="en-US"/>
        </w:rPr>
        <w:t xml:space="preserve">, </w:t>
      </w:r>
      <w:r w:rsidR="00D4043C" w:rsidRPr="00A121A4">
        <w:rPr>
          <w:lang w:eastAsia="en-US"/>
        </w:rPr>
        <w:t>thunderous</w:t>
      </w:r>
      <w:r w:rsidR="005739BE">
        <w:rPr>
          <w:lang w:eastAsia="en-US"/>
        </w:rPr>
        <w:t xml:space="preserve"> earth</w:t>
      </w:r>
      <w:r w:rsidR="0063643A">
        <w:rPr>
          <w:lang w:eastAsia="en-US"/>
        </w:rPr>
        <w:t>-</w:t>
      </w:r>
      <w:r w:rsidR="005739BE">
        <w:rPr>
          <w:lang w:eastAsia="en-US"/>
        </w:rPr>
        <w:t xml:space="preserve">quaking </w:t>
      </w:r>
      <w:r w:rsidR="00D4043C" w:rsidRPr="00A121A4">
        <w:rPr>
          <w:lang w:eastAsia="en-US"/>
        </w:rPr>
        <w:t>boom</w:t>
      </w:r>
      <w:r>
        <w:rPr>
          <w:lang w:eastAsia="en-US"/>
        </w:rPr>
        <w:t>]</w:t>
      </w:r>
    </w:p>
    <w:p w14:paraId="6A4F5523" w14:textId="73EF7B51" w:rsidR="00480464" w:rsidRPr="00480464" w:rsidRDefault="00480464" w:rsidP="00480464">
      <w:pPr>
        <w:pStyle w:val="Music"/>
        <w:rPr>
          <w:lang w:eastAsia="en-US"/>
        </w:rPr>
      </w:pPr>
      <w:r>
        <w:rPr>
          <w:lang w:eastAsia="en-US"/>
        </w:rPr>
        <w:t>[Hissing static starts]</w:t>
      </w:r>
    </w:p>
    <w:p w14:paraId="5EE2B734" w14:textId="6082791D" w:rsidR="00D4043C" w:rsidRPr="00A121A4" w:rsidRDefault="00D4043C" w:rsidP="00D4043C">
      <w:pPr>
        <w:pStyle w:val="Character"/>
        <w:rPr>
          <w:lang w:eastAsia="en-US"/>
        </w:rPr>
      </w:pPr>
      <w:r w:rsidRPr="00A121A4">
        <w:rPr>
          <w:lang w:eastAsia="en-US"/>
        </w:rPr>
        <w:t>ARCHIVIST</w:t>
      </w:r>
    </w:p>
    <w:p w14:paraId="3A9B37B5" w14:textId="319B506F" w:rsidR="00D4043C" w:rsidRDefault="00D4043C" w:rsidP="00D4043C">
      <w:pPr>
        <w:rPr>
          <w:lang w:eastAsia="en-US"/>
        </w:rPr>
      </w:pPr>
      <w:r w:rsidRPr="00A121A4">
        <w:rPr>
          <w:lang w:eastAsia="en-US"/>
        </w:rPr>
        <w:t xml:space="preserve">The shadow falls over everything </w:t>
      </w:r>
      <w:proofErr w:type="spellStart"/>
      <w:r w:rsidRPr="00A121A4">
        <w:rPr>
          <w:lang w:eastAsia="en-US"/>
        </w:rPr>
        <w:t>Mehreen</w:t>
      </w:r>
      <w:proofErr w:type="spellEnd"/>
      <w:r w:rsidRPr="00A121A4">
        <w:rPr>
          <w:lang w:eastAsia="en-US"/>
        </w:rPr>
        <w:t xml:space="preserve"> has ever known.</w:t>
      </w:r>
    </w:p>
    <w:p w14:paraId="6FB4F138" w14:textId="227BF335" w:rsidR="00D4043C" w:rsidRPr="00A121A4" w:rsidRDefault="00480464" w:rsidP="00480464">
      <w:pPr>
        <w:pStyle w:val="Music"/>
        <w:rPr>
          <w:lang w:eastAsia="en-US"/>
        </w:rPr>
      </w:pPr>
      <w:r>
        <w:rPr>
          <w:lang w:eastAsia="en-US"/>
        </w:rPr>
        <w:t>[Hissing static ends]</w:t>
      </w:r>
    </w:p>
    <w:p w14:paraId="693CC29D" w14:textId="6BA52272" w:rsidR="00480464" w:rsidRDefault="00480464" w:rsidP="00480464">
      <w:pPr>
        <w:pStyle w:val="Character"/>
        <w:rPr>
          <w:lang w:eastAsia="en-US"/>
        </w:rPr>
      </w:pPr>
      <w:r w:rsidRPr="00A121A4">
        <w:rPr>
          <w:lang w:eastAsia="en-US"/>
        </w:rPr>
        <w:lastRenderedPageBreak/>
        <w:t>ARCHIVIST</w:t>
      </w:r>
      <w:r>
        <w:rPr>
          <w:lang w:eastAsia="en-US"/>
        </w:rPr>
        <w:t xml:space="preserve"> (CONT’D)</w:t>
      </w:r>
    </w:p>
    <w:p w14:paraId="08AD8952" w14:textId="5780911B" w:rsidR="00D4043C" w:rsidRPr="00A121A4" w:rsidRDefault="00D4043C" w:rsidP="00D4043C">
      <w:pPr>
        <w:rPr>
          <w:lang w:eastAsia="en-US"/>
        </w:rPr>
      </w:pPr>
      <w:r w:rsidRPr="00A121A4">
        <w:rPr>
          <w:lang w:eastAsia="en-US"/>
        </w:rPr>
        <w:t xml:space="preserve">When it had first covered her home, bathing the street beyond </w:t>
      </w:r>
      <w:r w:rsidR="008039C4">
        <w:rPr>
          <w:lang w:eastAsia="en-US"/>
        </w:rPr>
        <w:t>her</w:t>
      </w:r>
      <w:r w:rsidRPr="00A121A4">
        <w:rPr>
          <w:lang w:eastAsia="en-US"/>
        </w:rPr>
        <w:t xml:space="preserve"> window in unexpected shade, she had thought it an eclipse. There wasn't supposed to be one then, she is sure of that, although, if pressed, she could not have told you what day it is today.</w:t>
      </w:r>
      <w:r w:rsidR="005C5C6F">
        <w:rPr>
          <w:lang w:eastAsia="en-US"/>
        </w:rPr>
        <w:t xml:space="preserve"> </w:t>
      </w:r>
      <w:r w:rsidRPr="00A121A4">
        <w:rPr>
          <w:lang w:eastAsia="en-US"/>
        </w:rPr>
        <w:t>Before the shadow fell, she is sure that the sun was shining brightly, although, if pressed, she could not have pictured it.</w:t>
      </w:r>
      <w:r w:rsidR="005C5C6F">
        <w:rPr>
          <w:lang w:eastAsia="en-US"/>
        </w:rPr>
        <w:t xml:space="preserve"> </w:t>
      </w:r>
      <w:r w:rsidRPr="00A121A4">
        <w:rPr>
          <w:lang w:eastAsia="en-US"/>
        </w:rPr>
        <w:t>And the humid heat of a lingering summer had left the world sleepy and unprepared, although, if pressed, she remembers the heat but not the season.</w:t>
      </w:r>
    </w:p>
    <w:p w14:paraId="0479B515" w14:textId="4FF302AD" w:rsidR="00D4043C" w:rsidRPr="00A121A4" w:rsidRDefault="00D4043C" w:rsidP="00D4043C">
      <w:pPr>
        <w:rPr>
          <w:lang w:eastAsia="en-US"/>
        </w:rPr>
      </w:pPr>
      <w:r w:rsidRPr="00A121A4">
        <w:rPr>
          <w:lang w:eastAsia="en-US"/>
        </w:rPr>
        <w:t>All told, the time before the sky was covered is hazy to her, but she knows</w:t>
      </w:r>
      <w:r w:rsidR="008039C4">
        <w:rPr>
          <w:lang w:eastAsia="en-US"/>
        </w:rPr>
        <w:t xml:space="preserve"> that</w:t>
      </w:r>
      <w:r w:rsidRPr="00A121A4">
        <w:rPr>
          <w:lang w:eastAsia="en-US"/>
        </w:rPr>
        <w:t xml:space="preserve"> there was one: A time before something blocked out the Sun.</w:t>
      </w:r>
    </w:p>
    <w:p w14:paraId="322D7B82" w14:textId="0D03B238" w:rsidR="00D4043C" w:rsidRPr="00A121A4" w:rsidRDefault="00D4043C" w:rsidP="00D4043C">
      <w:pPr>
        <w:rPr>
          <w:lang w:eastAsia="en-US"/>
        </w:rPr>
      </w:pPr>
      <w:r w:rsidRPr="00A121A4">
        <w:rPr>
          <w:lang w:eastAsia="en-US"/>
        </w:rPr>
        <w:t xml:space="preserve">It moves in shifts as if it is willed, clearly </w:t>
      </w:r>
      <w:r w:rsidR="008039C4">
        <w:rPr>
          <w:lang w:eastAsia="en-US"/>
        </w:rPr>
        <w:t>a</w:t>
      </w:r>
      <w:r w:rsidRPr="00A121A4">
        <w:rPr>
          <w:lang w:eastAsia="en-US"/>
        </w:rPr>
        <w:t xml:space="preserve"> part of </w:t>
      </w:r>
      <w:r w:rsidR="008039C4">
        <w:rPr>
          <w:lang w:eastAsia="en-US"/>
        </w:rPr>
        <w:t>some</w:t>
      </w:r>
      <w:r w:rsidRPr="00A121A4">
        <w:rPr>
          <w:lang w:eastAsia="en-US"/>
        </w:rPr>
        <w:t xml:space="preserve"> greater whole. A foot? A hand? Perhaps a single finger. To look up is to see only the smallest fraction of it covering the sky, and half of </w:t>
      </w:r>
      <w:proofErr w:type="spellStart"/>
      <w:r w:rsidRPr="00A121A4">
        <w:rPr>
          <w:lang w:eastAsia="en-US"/>
        </w:rPr>
        <w:t>Mehreen's</w:t>
      </w:r>
      <w:proofErr w:type="spellEnd"/>
      <w:r w:rsidRPr="00A121A4">
        <w:rPr>
          <w:lang w:eastAsia="en-US"/>
        </w:rPr>
        <w:t xml:space="preserve"> mind screams at her to get back, to get further away, to get to a distance where perhaps she could see the whole of it. A position where the idea of comprehending what she is looking at isn't some bitter joke.</w:t>
      </w:r>
      <w:r w:rsidR="009A4DE8">
        <w:rPr>
          <w:lang w:eastAsia="en-US"/>
        </w:rPr>
        <w:t xml:space="preserve"> </w:t>
      </w:r>
      <w:r w:rsidRPr="00A121A4">
        <w:rPr>
          <w:lang w:eastAsia="en-US"/>
        </w:rPr>
        <w:t xml:space="preserve">But the other half </w:t>
      </w:r>
      <w:r w:rsidR="008039C4">
        <w:rPr>
          <w:lang w:eastAsia="en-US"/>
        </w:rPr>
        <w:t xml:space="preserve">of </w:t>
      </w:r>
      <w:r w:rsidRPr="00A121A4">
        <w:rPr>
          <w:lang w:eastAsia="en-US"/>
        </w:rPr>
        <w:t>her mind whispers the truth: That it is already so far away that to see it in its entirety is impossible. And if she did, she could not understand it.</w:t>
      </w:r>
    </w:p>
    <w:p w14:paraId="15E8033F" w14:textId="4E516C2E" w:rsidR="00D4043C" w:rsidRPr="00A121A4" w:rsidRDefault="009A4DE8" w:rsidP="009A4DE8">
      <w:pPr>
        <w:pStyle w:val="Music"/>
        <w:rPr>
          <w:lang w:eastAsia="en-US"/>
        </w:rPr>
      </w:pPr>
      <w:r>
        <w:rPr>
          <w:lang w:eastAsia="en-US"/>
        </w:rPr>
        <w:t xml:space="preserve">[A distant, </w:t>
      </w:r>
      <w:r w:rsidRPr="00A121A4">
        <w:rPr>
          <w:lang w:eastAsia="en-US"/>
        </w:rPr>
        <w:t>thunderous boom</w:t>
      </w:r>
      <w:r>
        <w:rPr>
          <w:lang w:eastAsia="en-US"/>
        </w:rPr>
        <w:t>]</w:t>
      </w:r>
    </w:p>
    <w:p w14:paraId="00D13346" w14:textId="2284AFAC" w:rsidR="00D4043C" w:rsidRPr="00A121A4" w:rsidRDefault="00D4043C" w:rsidP="00D4043C">
      <w:pPr>
        <w:pStyle w:val="Character"/>
        <w:rPr>
          <w:lang w:eastAsia="en-US"/>
        </w:rPr>
      </w:pPr>
      <w:r w:rsidRPr="00A121A4">
        <w:rPr>
          <w:lang w:eastAsia="en-US"/>
        </w:rPr>
        <w:t>ARCHIVIST (CONT</w:t>
      </w:r>
      <w:r w:rsidR="008039C4">
        <w:rPr>
          <w:lang w:eastAsia="en-US"/>
        </w:rPr>
        <w:t>’</w:t>
      </w:r>
      <w:r w:rsidRPr="00A121A4">
        <w:rPr>
          <w:lang w:eastAsia="en-US"/>
        </w:rPr>
        <w:t>D)</w:t>
      </w:r>
    </w:p>
    <w:p w14:paraId="36194222" w14:textId="65BD873C" w:rsidR="00D4043C" w:rsidRPr="00A121A4" w:rsidRDefault="00D4043C" w:rsidP="00D4043C">
      <w:pPr>
        <w:rPr>
          <w:lang w:eastAsia="en-US"/>
        </w:rPr>
      </w:pPr>
      <w:r w:rsidRPr="00A121A4">
        <w:rPr>
          <w:lang w:eastAsia="en-US"/>
        </w:rPr>
        <w:t xml:space="preserve">But there is another certainty within her, another piece of terrible knowledge that bubbles up unbidden from somewhere in </w:t>
      </w:r>
      <w:proofErr w:type="spellStart"/>
      <w:r w:rsidRPr="00A121A4">
        <w:rPr>
          <w:lang w:eastAsia="en-US"/>
        </w:rPr>
        <w:t>Mehreen's</w:t>
      </w:r>
      <w:proofErr w:type="spellEnd"/>
      <w:r w:rsidRPr="00A121A4">
        <w:rPr>
          <w:lang w:eastAsia="en-US"/>
        </w:rPr>
        <w:t xml:space="preserve"> soul that is no longer hers: It is coming closer.</w:t>
      </w:r>
      <w:r w:rsidR="007557DF">
        <w:rPr>
          <w:lang w:eastAsia="en-US"/>
        </w:rPr>
        <w:t xml:space="preserve"> </w:t>
      </w:r>
      <w:r w:rsidRPr="00A121A4">
        <w:rPr>
          <w:lang w:eastAsia="en-US"/>
        </w:rPr>
        <w:t xml:space="preserve">It is descending on her home and everything that she has ever known. And when it arrives, it will not even notice that it has destroyed her. That it has so casually wiped from the </w:t>
      </w:r>
      <w:r w:rsidR="00564975">
        <w:rPr>
          <w:lang w:eastAsia="en-US"/>
        </w:rPr>
        <w:t>w</w:t>
      </w:r>
      <w:r w:rsidRPr="00A121A4">
        <w:rPr>
          <w:lang w:eastAsia="en-US"/>
        </w:rPr>
        <w:t xml:space="preserve">orld everything that she </w:t>
      </w:r>
      <w:r w:rsidRPr="00A121A4">
        <w:rPr>
          <w:lang w:eastAsia="en-US"/>
        </w:rPr>
        <w:lastRenderedPageBreak/>
        <w:t>will ever know or love.</w:t>
      </w:r>
      <w:r w:rsidR="00932927">
        <w:rPr>
          <w:lang w:eastAsia="en-US"/>
        </w:rPr>
        <w:t xml:space="preserve"> </w:t>
      </w:r>
      <w:r w:rsidRPr="00A121A4">
        <w:rPr>
          <w:lang w:eastAsia="en-US"/>
        </w:rPr>
        <w:t>It will crush her home. It will crush her family and her city and her world. The shadow is over everything.</w:t>
      </w:r>
    </w:p>
    <w:p w14:paraId="020AE0BB" w14:textId="77777777" w:rsidR="00D4043C" w:rsidRPr="00A121A4" w:rsidRDefault="00D4043C" w:rsidP="00D4043C">
      <w:pPr>
        <w:rPr>
          <w:lang w:eastAsia="en-US"/>
        </w:rPr>
      </w:pPr>
      <w:proofErr w:type="spellStart"/>
      <w:r w:rsidRPr="00A121A4">
        <w:rPr>
          <w:lang w:eastAsia="en-US"/>
        </w:rPr>
        <w:t>Mehreen</w:t>
      </w:r>
      <w:proofErr w:type="spellEnd"/>
      <w:r w:rsidRPr="00A121A4">
        <w:rPr>
          <w:lang w:eastAsia="en-US"/>
        </w:rPr>
        <w:t xml:space="preserve"> gathers her mother, who sits in the kitchen over a pot of sour-smelling tea, berating her that they should have left earlier. She gathers her husband, who snorts in derision and tells her that he's heard that there isn't really any danger at all. She gathers her daughter, who asks with wide eyes and the voice of nervous innocence where they are going. What's going on?</w:t>
      </w:r>
    </w:p>
    <w:p w14:paraId="4641E314" w14:textId="5D082870" w:rsidR="00D4043C" w:rsidRPr="00A121A4" w:rsidRDefault="00D4043C" w:rsidP="00D4043C">
      <w:pPr>
        <w:rPr>
          <w:lang w:eastAsia="en-US"/>
        </w:rPr>
      </w:pPr>
      <w:proofErr w:type="spellStart"/>
      <w:r w:rsidRPr="00A121A4">
        <w:rPr>
          <w:lang w:eastAsia="en-US"/>
        </w:rPr>
        <w:t>Mehreen</w:t>
      </w:r>
      <w:proofErr w:type="spellEnd"/>
      <w:r w:rsidRPr="00A121A4">
        <w:rPr>
          <w:lang w:eastAsia="en-US"/>
        </w:rPr>
        <w:t xml:space="preserve"> cannot quite make out their faces as she bundles them into the car, old and shuddering as it coughs into life. Does she remember having a child? A spouse? Does she remember her mother having such a cruel sneer?</w:t>
      </w:r>
      <w:r w:rsidR="007557DF">
        <w:rPr>
          <w:lang w:eastAsia="en-US"/>
        </w:rPr>
        <w:t xml:space="preserve"> </w:t>
      </w:r>
      <w:r w:rsidRPr="00A121A4">
        <w:rPr>
          <w:lang w:eastAsia="en-US"/>
        </w:rPr>
        <w:t xml:space="preserve">It doesn't matter. They are here now, and she has to save them. She cannot leave them to the growing shadow and the thing coming </w:t>
      </w:r>
      <w:proofErr w:type="gramStart"/>
      <w:r w:rsidRPr="00A121A4">
        <w:rPr>
          <w:lang w:eastAsia="en-US"/>
        </w:rPr>
        <w:t>ever-closer</w:t>
      </w:r>
      <w:proofErr w:type="gramEnd"/>
      <w:r w:rsidRPr="00A121A4">
        <w:rPr>
          <w:lang w:eastAsia="en-US"/>
        </w:rPr>
        <w:t>.</w:t>
      </w:r>
    </w:p>
    <w:p w14:paraId="68B1489C" w14:textId="46F61377" w:rsidR="00D4043C" w:rsidRPr="00A121A4" w:rsidRDefault="007557DF" w:rsidP="00932927">
      <w:pPr>
        <w:pStyle w:val="Music"/>
        <w:rPr>
          <w:lang w:eastAsia="en-US"/>
        </w:rPr>
      </w:pPr>
      <w:r>
        <w:rPr>
          <w:lang w:eastAsia="en-US"/>
        </w:rPr>
        <w:t>[A</w:t>
      </w:r>
      <w:r w:rsidR="00962A4B">
        <w:rPr>
          <w:lang w:eastAsia="en-US"/>
        </w:rPr>
        <w:t xml:space="preserve"> </w:t>
      </w:r>
      <w:r w:rsidRPr="00A121A4">
        <w:rPr>
          <w:lang w:eastAsia="en-US"/>
        </w:rPr>
        <w:t>thunderous boom</w:t>
      </w:r>
      <w:r w:rsidR="0005532E">
        <w:rPr>
          <w:lang w:eastAsia="en-US"/>
        </w:rPr>
        <w:t>, now closer</w:t>
      </w:r>
      <w:r>
        <w:rPr>
          <w:lang w:eastAsia="en-US"/>
        </w:rPr>
        <w:t>]</w:t>
      </w:r>
    </w:p>
    <w:p w14:paraId="743B7A69" w14:textId="587BA5CC" w:rsidR="00D4043C" w:rsidRPr="00A121A4" w:rsidRDefault="00D4043C" w:rsidP="00D4043C">
      <w:pPr>
        <w:pStyle w:val="Character"/>
        <w:rPr>
          <w:lang w:eastAsia="en-US"/>
        </w:rPr>
      </w:pPr>
      <w:r w:rsidRPr="00A121A4">
        <w:rPr>
          <w:lang w:eastAsia="en-US"/>
        </w:rPr>
        <w:t>ARCHIVIST (CONT</w:t>
      </w:r>
      <w:r w:rsidR="00932927">
        <w:rPr>
          <w:lang w:eastAsia="en-US"/>
        </w:rPr>
        <w:t>’</w:t>
      </w:r>
      <w:r w:rsidRPr="00A121A4">
        <w:rPr>
          <w:lang w:eastAsia="en-US"/>
        </w:rPr>
        <w:t>D)</w:t>
      </w:r>
    </w:p>
    <w:p w14:paraId="726050B6" w14:textId="5D72A951" w:rsidR="00D4043C" w:rsidRPr="00A121A4" w:rsidRDefault="00D4043C" w:rsidP="00D4043C">
      <w:pPr>
        <w:rPr>
          <w:lang w:eastAsia="en-US"/>
        </w:rPr>
      </w:pPr>
      <w:r w:rsidRPr="00A121A4">
        <w:rPr>
          <w:lang w:eastAsia="en-US"/>
        </w:rPr>
        <w:t>She starts to drive. The streets are empty, the blank-faced strangers around them frozen, staring to the sky in still and silent expectation.</w:t>
      </w:r>
      <w:r w:rsidR="00F64C67">
        <w:rPr>
          <w:lang w:eastAsia="en-US"/>
        </w:rPr>
        <w:t xml:space="preserve"> </w:t>
      </w:r>
      <w:r w:rsidRPr="00A121A4">
        <w:rPr>
          <w:lang w:eastAsia="en-US"/>
        </w:rPr>
        <w:t>There is no traffic, nothing to stop the laboured grinding of the elderly car as it careens down the street, hunting desperately for the edge of the shadow.</w:t>
      </w:r>
      <w:r w:rsidR="00F64C67">
        <w:rPr>
          <w:lang w:eastAsia="en-US"/>
        </w:rPr>
        <w:t xml:space="preserve"> </w:t>
      </w:r>
      <w:proofErr w:type="spellStart"/>
      <w:r w:rsidRPr="00A121A4">
        <w:rPr>
          <w:lang w:eastAsia="en-US"/>
        </w:rPr>
        <w:t>Mehreen</w:t>
      </w:r>
      <w:proofErr w:type="spellEnd"/>
      <w:r w:rsidRPr="00A121A4">
        <w:rPr>
          <w:lang w:eastAsia="en-US"/>
        </w:rPr>
        <w:t xml:space="preserve"> knows if she can just escape it, find where it ends and the sunlight hits the earth, they can be free. They will not be beneath it when the vast being arrives.</w:t>
      </w:r>
    </w:p>
    <w:p w14:paraId="07720BB8" w14:textId="36FA4BDF" w:rsidR="00D4043C" w:rsidRPr="00A121A4" w:rsidRDefault="00D4043C" w:rsidP="00D4043C">
      <w:pPr>
        <w:rPr>
          <w:lang w:eastAsia="en-US"/>
        </w:rPr>
      </w:pPr>
      <w:r w:rsidRPr="00A121A4">
        <w:rPr>
          <w:lang w:eastAsia="en-US"/>
        </w:rPr>
        <w:t>But there is no hope in her for it, no glimmer of optimism as they hurtle down street after street. Only the crushing dread, the leaden knowledge that they started too late, that they're not fast enough, that the shadow reaches a thousand miles in every direction, and they could drive for a month.</w:t>
      </w:r>
      <w:r w:rsidR="004A5377">
        <w:rPr>
          <w:lang w:eastAsia="en-US"/>
        </w:rPr>
        <w:t xml:space="preserve"> </w:t>
      </w:r>
      <w:r w:rsidRPr="00A121A4">
        <w:rPr>
          <w:lang w:eastAsia="en-US"/>
        </w:rPr>
        <w:t xml:space="preserve">Have they been driving that long? How many miles have they travelled now? And </w:t>
      </w:r>
      <w:proofErr w:type="gramStart"/>
      <w:r w:rsidRPr="00A121A4">
        <w:rPr>
          <w:lang w:eastAsia="en-US"/>
        </w:rPr>
        <w:t>still</w:t>
      </w:r>
      <w:proofErr w:type="gramEnd"/>
      <w:r w:rsidRPr="00A121A4">
        <w:rPr>
          <w:lang w:eastAsia="en-US"/>
        </w:rPr>
        <w:t xml:space="preserve"> </w:t>
      </w:r>
      <w:r w:rsidRPr="00A121A4">
        <w:rPr>
          <w:lang w:eastAsia="en-US"/>
        </w:rPr>
        <w:lastRenderedPageBreak/>
        <w:t>they would never get away, never cross that line from below the shadow into open, sunlit air.</w:t>
      </w:r>
    </w:p>
    <w:p w14:paraId="3D383FA0" w14:textId="11281E42" w:rsidR="00D4043C" w:rsidRPr="00A121A4" w:rsidRDefault="00F64C67" w:rsidP="004A5377">
      <w:pPr>
        <w:pStyle w:val="Music"/>
        <w:rPr>
          <w:lang w:eastAsia="en-US"/>
        </w:rPr>
      </w:pPr>
      <w:r>
        <w:rPr>
          <w:lang w:eastAsia="en-US"/>
        </w:rPr>
        <w:t xml:space="preserve">[A </w:t>
      </w:r>
      <w:r w:rsidRPr="00A121A4">
        <w:rPr>
          <w:lang w:eastAsia="en-US"/>
        </w:rPr>
        <w:t xml:space="preserve">thunderous </w:t>
      </w:r>
      <w:r w:rsidR="00934127">
        <w:rPr>
          <w:lang w:eastAsia="en-US"/>
        </w:rPr>
        <w:t xml:space="preserve">earth-quaking </w:t>
      </w:r>
      <w:r w:rsidRPr="00A121A4">
        <w:rPr>
          <w:lang w:eastAsia="en-US"/>
        </w:rPr>
        <w:t>boom</w:t>
      </w:r>
      <w:r>
        <w:rPr>
          <w:lang w:eastAsia="en-US"/>
        </w:rPr>
        <w:t>, closer]</w:t>
      </w:r>
    </w:p>
    <w:p w14:paraId="31EDB64A" w14:textId="78A59534" w:rsidR="00D4043C" w:rsidRPr="00A121A4" w:rsidRDefault="00D4043C" w:rsidP="00D4043C">
      <w:pPr>
        <w:pStyle w:val="Character"/>
        <w:rPr>
          <w:lang w:eastAsia="en-US"/>
        </w:rPr>
      </w:pPr>
      <w:r w:rsidRPr="00A121A4">
        <w:rPr>
          <w:lang w:eastAsia="en-US"/>
        </w:rPr>
        <w:t>ARCHIVIST (CONT</w:t>
      </w:r>
      <w:r w:rsidR="004A5377">
        <w:rPr>
          <w:lang w:eastAsia="en-US"/>
        </w:rPr>
        <w:t>’</w:t>
      </w:r>
      <w:r w:rsidRPr="00A121A4">
        <w:rPr>
          <w:lang w:eastAsia="en-US"/>
        </w:rPr>
        <w:t>D)</w:t>
      </w:r>
    </w:p>
    <w:p w14:paraId="4EBC7D1B" w14:textId="47CF8FB3" w:rsidR="00D4043C" w:rsidRPr="00A121A4" w:rsidRDefault="00D4043C" w:rsidP="00D4043C">
      <w:pPr>
        <w:rPr>
          <w:lang w:eastAsia="en-US"/>
        </w:rPr>
      </w:pPr>
      <w:r w:rsidRPr="00A121A4">
        <w:rPr>
          <w:lang w:eastAsia="en-US"/>
        </w:rPr>
        <w:t>The world gets darker, and the thing moves closer. It will be upon them any moment now. The car grinds and crunches somewhere in its engine and rolls to a stop.</w:t>
      </w:r>
      <w:r w:rsidR="005F63F3">
        <w:rPr>
          <w:lang w:eastAsia="en-US"/>
        </w:rPr>
        <w:t xml:space="preserve"> </w:t>
      </w:r>
      <w:proofErr w:type="spellStart"/>
      <w:r w:rsidRPr="00A121A4">
        <w:rPr>
          <w:lang w:eastAsia="en-US"/>
        </w:rPr>
        <w:t>Mehreen</w:t>
      </w:r>
      <w:proofErr w:type="spellEnd"/>
      <w:r w:rsidRPr="00A121A4">
        <w:rPr>
          <w:lang w:eastAsia="en-US"/>
        </w:rPr>
        <w:t xml:space="preserve"> grabs her daughter, now crying with fear and confusion, and begins to run.</w:t>
      </w:r>
      <w:r w:rsidR="005F63F3">
        <w:rPr>
          <w:lang w:eastAsia="en-US"/>
        </w:rPr>
        <w:t xml:space="preserve"> </w:t>
      </w:r>
      <w:r w:rsidRPr="00A121A4">
        <w:rPr>
          <w:lang w:eastAsia="en-US"/>
        </w:rPr>
        <w:t>Where is she running to? It will be upon them all soon, wiping out everything they were or are or will be, rendering their lives an unremembered blip, crushed beneath its unstoppable significance.</w:t>
      </w:r>
      <w:r w:rsidR="005F63F3">
        <w:rPr>
          <w:lang w:eastAsia="en-US"/>
        </w:rPr>
        <w:t xml:space="preserve"> </w:t>
      </w:r>
      <w:r w:rsidRPr="00A121A4">
        <w:rPr>
          <w:lang w:eastAsia="en-US"/>
        </w:rPr>
        <w:t>It is right above them, and it will. Not. Stop.</w:t>
      </w:r>
    </w:p>
    <w:p w14:paraId="30184163" w14:textId="66D082B9" w:rsidR="00D4043C" w:rsidRDefault="00D4043C" w:rsidP="00D4043C">
      <w:pPr>
        <w:rPr>
          <w:lang w:eastAsia="en-US"/>
        </w:rPr>
      </w:pPr>
      <w:r w:rsidRPr="00A121A4">
        <w:rPr>
          <w:lang w:eastAsia="en-US"/>
        </w:rPr>
        <w:t xml:space="preserve">How long has she been running? Minutes? Days? Her unfamiliar daughter laughs cruelly, carried in </w:t>
      </w:r>
      <w:proofErr w:type="spellStart"/>
      <w:r w:rsidRPr="00A121A4">
        <w:rPr>
          <w:lang w:eastAsia="en-US"/>
        </w:rPr>
        <w:t>Mehreen's</w:t>
      </w:r>
      <w:proofErr w:type="spellEnd"/>
      <w:r w:rsidRPr="00A121A4">
        <w:rPr>
          <w:lang w:eastAsia="en-US"/>
        </w:rPr>
        <w:t xml:space="preserve"> exhausted arms. They cannot escape the shadow as their doom gets forever closer.</w:t>
      </w:r>
    </w:p>
    <w:p w14:paraId="63710B9C" w14:textId="1F24F563" w:rsidR="005F63F3" w:rsidRDefault="00661625" w:rsidP="005F63F3">
      <w:pPr>
        <w:pStyle w:val="Music"/>
        <w:rPr>
          <w:lang w:eastAsia="en-US"/>
        </w:rPr>
      </w:pPr>
      <w:r>
        <w:rPr>
          <w:lang w:eastAsia="en-US"/>
        </w:rPr>
        <w:t xml:space="preserve">[A </w:t>
      </w:r>
      <w:r w:rsidRPr="00A121A4">
        <w:rPr>
          <w:lang w:eastAsia="en-US"/>
        </w:rPr>
        <w:t xml:space="preserve">thunderous </w:t>
      </w:r>
      <w:r>
        <w:rPr>
          <w:lang w:eastAsia="en-US"/>
        </w:rPr>
        <w:t>earth</w:t>
      </w:r>
      <w:r w:rsidR="005561D4">
        <w:rPr>
          <w:lang w:eastAsia="en-US"/>
        </w:rPr>
        <w:t>-</w:t>
      </w:r>
      <w:r>
        <w:rPr>
          <w:lang w:eastAsia="en-US"/>
        </w:rPr>
        <w:t xml:space="preserve">quaking </w:t>
      </w:r>
      <w:r w:rsidRPr="00A121A4">
        <w:rPr>
          <w:lang w:eastAsia="en-US"/>
        </w:rPr>
        <w:t>boom</w:t>
      </w:r>
      <w:r>
        <w:rPr>
          <w:lang w:eastAsia="en-US"/>
        </w:rPr>
        <w:t>]</w:t>
      </w:r>
    </w:p>
    <w:p w14:paraId="7285D696" w14:textId="440A12EA" w:rsidR="008667E3" w:rsidRPr="008667E3" w:rsidRDefault="008667E3" w:rsidP="008667E3">
      <w:pPr>
        <w:pStyle w:val="Music"/>
        <w:rPr>
          <w:lang w:eastAsia="en-US"/>
        </w:rPr>
      </w:pPr>
      <w:r>
        <w:rPr>
          <w:lang w:eastAsia="en-US"/>
        </w:rPr>
        <w:t>[The blustering wind becomes stronger]</w:t>
      </w:r>
    </w:p>
    <w:p w14:paraId="6833CEB1" w14:textId="02D7590F" w:rsidR="005F63F3" w:rsidRPr="00A121A4" w:rsidRDefault="005F63F3" w:rsidP="005F63F3">
      <w:pPr>
        <w:pStyle w:val="Character"/>
        <w:rPr>
          <w:lang w:eastAsia="en-US"/>
        </w:rPr>
      </w:pPr>
      <w:r w:rsidRPr="00A121A4">
        <w:rPr>
          <w:lang w:eastAsia="en-US"/>
        </w:rPr>
        <w:t>ARCHIVIST (CONT</w:t>
      </w:r>
      <w:r>
        <w:rPr>
          <w:lang w:eastAsia="en-US"/>
        </w:rPr>
        <w:t>’</w:t>
      </w:r>
      <w:r w:rsidRPr="00A121A4">
        <w:rPr>
          <w:lang w:eastAsia="en-US"/>
        </w:rPr>
        <w:t>D)</w:t>
      </w:r>
    </w:p>
    <w:p w14:paraId="4E5C65E9" w14:textId="12D9D0BA" w:rsidR="00D4043C" w:rsidRPr="00A121A4" w:rsidRDefault="00D4043C" w:rsidP="00D4043C">
      <w:pPr>
        <w:rPr>
          <w:lang w:eastAsia="en-US"/>
        </w:rPr>
      </w:pPr>
      <w:r w:rsidRPr="00A121A4">
        <w:rPr>
          <w:lang w:eastAsia="en-US"/>
        </w:rPr>
        <w:t>Far, infinitely far above her, Edward holds his grip tight. His fingers are white with strain, and his own arms burn and ache deeper than he thought possible.</w:t>
      </w:r>
      <w:r w:rsidR="005561D4">
        <w:rPr>
          <w:lang w:eastAsia="en-US"/>
        </w:rPr>
        <w:t xml:space="preserve"> </w:t>
      </w:r>
      <w:r w:rsidRPr="00A121A4">
        <w:rPr>
          <w:lang w:eastAsia="en-US"/>
        </w:rPr>
        <w:t xml:space="preserve">He is interlocked, woven into an unending tapestry of suffering, contorted bodies. The shape that they create is a mystery to him, but as it </w:t>
      </w:r>
      <w:proofErr w:type="gramStart"/>
      <w:r w:rsidRPr="00A121A4">
        <w:rPr>
          <w:lang w:eastAsia="en-US"/>
        </w:rPr>
        <w:t>moves</w:t>
      </w:r>
      <w:proofErr w:type="gramEnd"/>
      <w:r w:rsidRPr="00A121A4">
        <w:rPr>
          <w:lang w:eastAsia="en-US"/>
        </w:rPr>
        <w:t xml:space="preserve"> he can feel his own muscles </w:t>
      </w:r>
      <w:r w:rsidR="005F63F3">
        <w:rPr>
          <w:lang w:eastAsia="en-US"/>
        </w:rPr>
        <w:t>twitch</w:t>
      </w:r>
      <w:r w:rsidRPr="00A121A4">
        <w:rPr>
          <w:lang w:eastAsia="en-US"/>
        </w:rPr>
        <w:t xml:space="preserve"> and stretch with those he holds onto, together shifting and pulling and lifting the bulk of the thing of which he is only the tiniest part.</w:t>
      </w:r>
      <w:r w:rsidR="005561D4">
        <w:rPr>
          <w:lang w:eastAsia="en-US"/>
        </w:rPr>
        <w:t xml:space="preserve"> </w:t>
      </w:r>
      <w:r w:rsidRPr="00A121A4">
        <w:rPr>
          <w:lang w:eastAsia="en-US"/>
        </w:rPr>
        <w:t xml:space="preserve">Where the impulses come from, he does not know, traveling </w:t>
      </w:r>
      <w:r w:rsidRPr="00A121A4">
        <w:rPr>
          <w:lang w:eastAsia="en-US"/>
        </w:rPr>
        <w:lastRenderedPageBreak/>
        <w:t xml:space="preserve">through the impossible colossus, rippling down the people </w:t>
      </w:r>
      <w:r w:rsidR="000A24E1">
        <w:rPr>
          <w:lang w:eastAsia="en-US"/>
        </w:rPr>
        <w:t>who</w:t>
      </w:r>
      <w:r w:rsidRPr="00A121A4">
        <w:rPr>
          <w:lang w:eastAsia="en-US"/>
        </w:rPr>
        <w:t xml:space="preserve"> form its bulk. Moving as one.</w:t>
      </w:r>
      <w:r w:rsidR="005561D4">
        <w:rPr>
          <w:lang w:eastAsia="en-US"/>
        </w:rPr>
        <w:t xml:space="preserve"> </w:t>
      </w:r>
      <w:r w:rsidRPr="00A121A4">
        <w:rPr>
          <w:lang w:eastAsia="en-US"/>
        </w:rPr>
        <w:t xml:space="preserve">He does not know where in the thing he </w:t>
      </w:r>
      <w:proofErr w:type="gramStart"/>
      <w:r w:rsidRPr="00A121A4">
        <w:rPr>
          <w:lang w:eastAsia="en-US"/>
        </w:rPr>
        <w:t>is, but</w:t>
      </w:r>
      <w:proofErr w:type="gramEnd"/>
      <w:r w:rsidRPr="00A121A4">
        <w:rPr>
          <w:lang w:eastAsia="en-US"/>
        </w:rPr>
        <w:t xml:space="preserve"> suspects that it is not too far from the edge, for sometimes he can see something he might almost believe to be sky.</w:t>
      </w:r>
    </w:p>
    <w:p w14:paraId="49BE6A3E" w14:textId="19E226AC" w:rsidR="00D4043C" w:rsidRPr="00A121A4" w:rsidRDefault="00D4043C" w:rsidP="00D4043C">
      <w:pPr>
        <w:rPr>
          <w:lang w:eastAsia="en-US"/>
        </w:rPr>
      </w:pPr>
      <w:r w:rsidRPr="00A121A4">
        <w:rPr>
          <w:lang w:eastAsia="en-US"/>
        </w:rPr>
        <w:t>Some part of it hits the ground</w:t>
      </w:r>
      <w:r w:rsidR="000A24E1" w:rsidRPr="000A24E1">
        <w:rPr>
          <w:lang w:eastAsia="en-US"/>
        </w:rPr>
        <w:t>—</w:t>
      </w:r>
    </w:p>
    <w:p w14:paraId="28FEBB1F" w14:textId="1EE04A60" w:rsidR="00D4043C" w:rsidRPr="00A121A4" w:rsidRDefault="005561D4" w:rsidP="000A24E1">
      <w:pPr>
        <w:pStyle w:val="Music"/>
        <w:rPr>
          <w:lang w:eastAsia="en-US"/>
        </w:rPr>
      </w:pPr>
      <w:r>
        <w:rPr>
          <w:lang w:eastAsia="en-US"/>
        </w:rPr>
        <w:t xml:space="preserve">[A </w:t>
      </w:r>
      <w:r w:rsidRPr="00A121A4">
        <w:rPr>
          <w:lang w:eastAsia="en-US"/>
        </w:rPr>
        <w:t xml:space="preserve">thunderous </w:t>
      </w:r>
      <w:r>
        <w:rPr>
          <w:lang w:eastAsia="en-US"/>
        </w:rPr>
        <w:t xml:space="preserve">earth-quaking </w:t>
      </w:r>
      <w:r w:rsidRPr="00A121A4">
        <w:rPr>
          <w:lang w:eastAsia="en-US"/>
        </w:rPr>
        <w:t>boom</w:t>
      </w:r>
      <w:r>
        <w:rPr>
          <w:lang w:eastAsia="en-US"/>
        </w:rPr>
        <w:t>]</w:t>
      </w:r>
    </w:p>
    <w:p w14:paraId="4F5D4BA2" w14:textId="230ADD8D" w:rsidR="00D4043C" w:rsidRPr="00A121A4" w:rsidRDefault="00D4043C" w:rsidP="00D4043C">
      <w:pPr>
        <w:pStyle w:val="Character"/>
        <w:rPr>
          <w:lang w:eastAsia="en-US"/>
        </w:rPr>
      </w:pPr>
      <w:r w:rsidRPr="00A121A4">
        <w:rPr>
          <w:lang w:eastAsia="en-US"/>
        </w:rPr>
        <w:t>ARCHIVIST (CONT</w:t>
      </w:r>
      <w:r w:rsidR="000A24E1">
        <w:rPr>
          <w:lang w:eastAsia="en-US"/>
        </w:rPr>
        <w:t>’</w:t>
      </w:r>
      <w:r w:rsidRPr="00A121A4">
        <w:rPr>
          <w:lang w:eastAsia="en-US"/>
        </w:rPr>
        <w:t>D)</w:t>
      </w:r>
    </w:p>
    <w:p w14:paraId="76AFECCC" w14:textId="0DA023CF" w:rsidR="00D4043C" w:rsidRPr="00A121A4" w:rsidRDefault="000A24E1" w:rsidP="00D4043C">
      <w:pPr>
        <w:rPr>
          <w:lang w:eastAsia="en-US"/>
        </w:rPr>
      </w:pPr>
      <w:r w:rsidRPr="000A24E1">
        <w:rPr>
          <w:lang w:eastAsia="en-US"/>
        </w:rPr>
        <w:t>—</w:t>
      </w:r>
      <w:r w:rsidR="00D4043C" w:rsidRPr="00A121A4">
        <w:rPr>
          <w:lang w:eastAsia="en-US"/>
        </w:rPr>
        <w:t>however distantly below him that may be.</w:t>
      </w:r>
      <w:r w:rsidR="0092216F">
        <w:rPr>
          <w:lang w:eastAsia="en-US"/>
        </w:rPr>
        <w:t xml:space="preserve"> </w:t>
      </w:r>
      <w:r w:rsidR="00D4043C" w:rsidRPr="00A121A4">
        <w:rPr>
          <w:lang w:eastAsia="en-US"/>
        </w:rPr>
        <w:t>A foot, perhaps, or a limb of some sort.</w:t>
      </w:r>
      <w:r w:rsidR="0092216F">
        <w:rPr>
          <w:lang w:eastAsia="en-US"/>
        </w:rPr>
        <w:t xml:space="preserve"> </w:t>
      </w:r>
      <w:r w:rsidR="00D4043C" w:rsidRPr="00A121A4">
        <w:rPr>
          <w:lang w:eastAsia="en-US"/>
        </w:rPr>
        <w:t>The shuddering impact of it resonates up through the bodies that surround him, and all at once they cry out in pain. He can hear bones snap and tendons rip as the force of the step sharply shifts the twisted arrangement of human misery.</w:t>
      </w:r>
    </w:p>
    <w:p w14:paraId="670A7594" w14:textId="1060F8FC" w:rsidR="00D4043C" w:rsidRPr="00A121A4" w:rsidRDefault="00D4043C" w:rsidP="00D4043C">
      <w:pPr>
        <w:rPr>
          <w:lang w:eastAsia="en-US"/>
        </w:rPr>
      </w:pPr>
      <w:r w:rsidRPr="00A121A4">
        <w:rPr>
          <w:lang w:eastAsia="en-US"/>
        </w:rPr>
        <w:t>Edward's own neck is spun, pushed by the shoulder of the woman crushed in behind him, and turned so far to the side that he is sure another millimetre- and it would break entirely.</w:t>
      </w:r>
      <w:r w:rsidR="00E957E2">
        <w:rPr>
          <w:lang w:eastAsia="en-US"/>
        </w:rPr>
        <w:t xml:space="preserve"> </w:t>
      </w:r>
      <w:r w:rsidRPr="00A121A4">
        <w:rPr>
          <w:lang w:eastAsia="en-US"/>
        </w:rPr>
        <w:t>For hours he holds that position, dreading every moment that the next motion of the thing they construct will break him like thin porcelain.</w:t>
      </w:r>
      <w:r w:rsidR="00E957E2">
        <w:rPr>
          <w:lang w:eastAsia="en-US"/>
        </w:rPr>
        <w:t xml:space="preserve"> </w:t>
      </w:r>
      <w:r w:rsidRPr="00A121A4">
        <w:rPr>
          <w:lang w:eastAsia="en-US"/>
        </w:rPr>
        <w:t xml:space="preserve">And then it comes: Not another stepping impact, for those are rare and ponderous, but the agonized pull of the whole trying to lift itself. Every muscle in every body </w:t>
      </w:r>
      <w:proofErr w:type="gramStart"/>
      <w:r w:rsidRPr="00A121A4">
        <w:rPr>
          <w:lang w:eastAsia="en-US"/>
        </w:rPr>
        <w:t>tenses</w:t>
      </w:r>
      <w:proofErr w:type="gramEnd"/>
      <w:r w:rsidRPr="00A121A4">
        <w:rPr>
          <w:lang w:eastAsia="en-US"/>
        </w:rPr>
        <w:t xml:space="preserve"> all at once, and Edward finds himself moving, pushed and squeezed and gasping for space and</w:t>
      </w:r>
      <w:r w:rsidR="0092216F">
        <w:rPr>
          <w:lang w:eastAsia="en-US"/>
        </w:rPr>
        <w:t>…</w:t>
      </w:r>
      <w:r w:rsidRPr="00A121A4">
        <w:rPr>
          <w:lang w:eastAsia="en-US"/>
        </w:rPr>
        <w:t xml:space="preserve"> free.</w:t>
      </w:r>
    </w:p>
    <w:p w14:paraId="174DAD53" w14:textId="77777777" w:rsidR="00D4043C" w:rsidRPr="00A121A4" w:rsidRDefault="00D4043C" w:rsidP="00D4043C">
      <w:pPr>
        <w:rPr>
          <w:lang w:eastAsia="en-US"/>
        </w:rPr>
      </w:pPr>
      <w:r w:rsidRPr="00A121A4">
        <w:rPr>
          <w:lang w:eastAsia="en-US"/>
        </w:rPr>
        <w:t>Without warning, he finds himself in open air, forced out of the thing like a shoot pushing up through the soil. He takes in a deep breath, his protesting limbs now limp and almost useless, and collapses upon a ground that looks up at him in envy.</w:t>
      </w:r>
    </w:p>
    <w:p w14:paraId="19FEF49D" w14:textId="37ACA004" w:rsidR="00D4043C" w:rsidRPr="00A121A4" w:rsidRDefault="00D4043C" w:rsidP="00D4043C">
      <w:pPr>
        <w:rPr>
          <w:lang w:eastAsia="en-US"/>
        </w:rPr>
      </w:pPr>
      <w:r w:rsidRPr="00A121A4">
        <w:rPr>
          <w:lang w:eastAsia="en-US"/>
        </w:rPr>
        <w:lastRenderedPageBreak/>
        <w:t xml:space="preserve">No. Not a ground. For it is only now that Edward realizes how thin the air is, how cold it is without the warmth of uncountable bodies </w:t>
      </w:r>
      <w:r w:rsidR="0092216F">
        <w:rPr>
          <w:lang w:eastAsia="en-US"/>
        </w:rPr>
        <w:t xml:space="preserve">surrounding him </w:t>
      </w:r>
      <w:r w:rsidRPr="00A121A4">
        <w:rPr>
          <w:lang w:eastAsia="en-US"/>
        </w:rPr>
        <w:t>on all sides.</w:t>
      </w:r>
    </w:p>
    <w:p w14:paraId="093C81FD" w14:textId="7476A7F4" w:rsidR="00D4043C" w:rsidRPr="00A121A4" w:rsidRDefault="00D4043C" w:rsidP="00D4043C">
      <w:pPr>
        <w:rPr>
          <w:lang w:eastAsia="en-US"/>
        </w:rPr>
      </w:pPr>
      <w:r w:rsidRPr="00A121A4">
        <w:rPr>
          <w:lang w:eastAsia="en-US"/>
        </w:rPr>
        <w:t>Behind him he can see the shifting sea of people stretching out forever, but in front of him, a few hundred meters away, there is what appears to be... an edge.</w:t>
      </w:r>
    </w:p>
    <w:p w14:paraId="71536D0C" w14:textId="77777777" w:rsidR="00D4043C" w:rsidRPr="00A121A4" w:rsidRDefault="00D4043C" w:rsidP="00D4043C">
      <w:pPr>
        <w:rPr>
          <w:lang w:eastAsia="en-US"/>
        </w:rPr>
      </w:pPr>
      <w:r w:rsidRPr="00A121A4">
        <w:rPr>
          <w:lang w:eastAsia="en-US"/>
        </w:rPr>
        <w:t>In a place where time has meaning it might be said it takes Edward hours, days to drag himself over the writhing floor. But eventually he finds himself laying upon that horizon, willing himself to look out, over, and down, see where he is. If there is any place to which he might escape.</w:t>
      </w:r>
    </w:p>
    <w:p w14:paraId="288B50A9" w14:textId="7BE30CCE" w:rsidR="00D4043C" w:rsidRPr="00A121A4" w:rsidRDefault="0092216F" w:rsidP="00D4043C">
      <w:pPr>
        <w:rPr>
          <w:lang w:eastAsia="en-US"/>
        </w:rPr>
      </w:pPr>
      <w:r>
        <w:rPr>
          <w:lang w:eastAsia="en-US"/>
        </w:rPr>
        <w:t>And so</w:t>
      </w:r>
      <w:r w:rsidR="00D4043C" w:rsidRPr="00A121A4">
        <w:rPr>
          <w:lang w:eastAsia="en-US"/>
        </w:rPr>
        <w:t xml:space="preserve"> finally, he looks.</w:t>
      </w:r>
    </w:p>
    <w:p w14:paraId="03A21B12" w14:textId="12621848" w:rsidR="00D4043C" w:rsidRPr="00A121A4" w:rsidRDefault="00FE002B" w:rsidP="00FE002B">
      <w:pPr>
        <w:pStyle w:val="Music"/>
        <w:rPr>
          <w:lang w:eastAsia="en-US"/>
        </w:rPr>
      </w:pPr>
      <w:r>
        <w:rPr>
          <w:lang w:eastAsia="en-US"/>
        </w:rPr>
        <w:t>[</w:t>
      </w:r>
      <w:r w:rsidR="00620199">
        <w:rPr>
          <w:lang w:eastAsia="en-US"/>
        </w:rPr>
        <w:t xml:space="preserve">With a swirl of wind comes the </w:t>
      </w:r>
      <w:r w:rsidRPr="00A121A4">
        <w:rPr>
          <w:lang w:eastAsia="en-US"/>
        </w:rPr>
        <w:t xml:space="preserve">thunderous </w:t>
      </w:r>
      <w:r>
        <w:rPr>
          <w:lang w:eastAsia="en-US"/>
        </w:rPr>
        <w:t xml:space="preserve">earth-quaking </w:t>
      </w:r>
      <w:r w:rsidRPr="00A121A4">
        <w:rPr>
          <w:lang w:eastAsia="en-US"/>
        </w:rPr>
        <w:t>boom</w:t>
      </w:r>
      <w:r w:rsidR="00620199">
        <w:rPr>
          <w:lang w:eastAsia="en-US"/>
        </w:rPr>
        <w:t>, loud and clear</w:t>
      </w:r>
      <w:r>
        <w:rPr>
          <w:lang w:eastAsia="en-US"/>
        </w:rPr>
        <w:t>]</w:t>
      </w:r>
    </w:p>
    <w:p w14:paraId="7CF53370" w14:textId="2C1577CD" w:rsidR="00D4043C" w:rsidRPr="00A121A4" w:rsidRDefault="00D4043C" w:rsidP="00D4043C">
      <w:pPr>
        <w:pStyle w:val="Character"/>
        <w:rPr>
          <w:lang w:eastAsia="en-US"/>
        </w:rPr>
      </w:pPr>
      <w:r w:rsidRPr="00A121A4">
        <w:rPr>
          <w:lang w:eastAsia="en-US"/>
        </w:rPr>
        <w:t>ARCHIVIST (CONT</w:t>
      </w:r>
      <w:r w:rsidR="00F92750">
        <w:rPr>
          <w:lang w:eastAsia="en-US"/>
        </w:rPr>
        <w:t>’</w:t>
      </w:r>
      <w:r w:rsidRPr="00A121A4">
        <w:rPr>
          <w:lang w:eastAsia="en-US"/>
        </w:rPr>
        <w:t>D)</w:t>
      </w:r>
    </w:p>
    <w:p w14:paraId="65C34ED7" w14:textId="77777777" w:rsidR="00D4043C" w:rsidRPr="00A121A4" w:rsidRDefault="00D4043C" w:rsidP="00D4043C">
      <w:pPr>
        <w:rPr>
          <w:lang w:eastAsia="en-US"/>
        </w:rPr>
      </w:pPr>
      <w:r w:rsidRPr="00A121A4">
        <w:rPr>
          <w:lang w:eastAsia="en-US"/>
        </w:rPr>
        <w:t xml:space="preserve">His stomach drops, and his arms seize as he looks upon a hundred miles of </w:t>
      </w:r>
      <w:proofErr w:type="gramStart"/>
      <w:r w:rsidRPr="00A121A4">
        <w:rPr>
          <w:lang w:eastAsia="en-US"/>
        </w:rPr>
        <w:t>slowly-moving</w:t>
      </w:r>
      <w:proofErr w:type="gramEnd"/>
      <w:r w:rsidRPr="00A121A4">
        <w:rPr>
          <w:lang w:eastAsia="en-US"/>
        </w:rPr>
        <w:t xml:space="preserve"> humanity down to a stark and barren ground far below. It is so far down that if he climbed for a </w:t>
      </w:r>
      <w:proofErr w:type="gramStart"/>
      <w:r w:rsidRPr="00A121A4">
        <w:rPr>
          <w:lang w:eastAsia="en-US"/>
        </w:rPr>
        <w:t>year</w:t>
      </w:r>
      <w:proofErr w:type="gramEnd"/>
      <w:r w:rsidRPr="00A121A4">
        <w:rPr>
          <w:lang w:eastAsia="en-US"/>
        </w:rPr>
        <w:t xml:space="preserve"> he would not reach the end of it.</w:t>
      </w:r>
    </w:p>
    <w:p w14:paraId="10B47163" w14:textId="77777777" w:rsidR="00D4043C" w:rsidRPr="00A121A4" w:rsidRDefault="00D4043C" w:rsidP="00D4043C">
      <w:pPr>
        <w:rPr>
          <w:lang w:eastAsia="en-US"/>
        </w:rPr>
      </w:pPr>
      <w:r w:rsidRPr="00A121A4">
        <w:rPr>
          <w:lang w:eastAsia="en-US"/>
        </w:rPr>
        <w:t xml:space="preserve">His tears fall down and away into the open sky. His teeth lock in fear and </w:t>
      </w:r>
      <w:proofErr w:type="gramStart"/>
      <w:r w:rsidRPr="00A121A4">
        <w:rPr>
          <w:lang w:eastAsia="en-US"/>
        </w:rPr>
        <w:t>he</w:t>
      </w:r>
      <w:proofErr w:type="gramEnd"/>
      <w:r w:rsidRPr="00A121A4">
        <w:rPr>
          <w:lang w:eastAsia="en-US"/>
        </w:rPr>
        <w:t xml:space="preserve"> beings to try and move backwards, away from the precipice.</w:t>
      </w:r>
    </w:p>
    <w:p w14:paraId="326DF21B" w14:textId="4F379108" w:rsidR="00D4043C" w:rsidRPr="00A121A4" w:rsidRDefault="00D4043C" w:rsidP="00D4043C">
      <w:pPr>
        <w:rPr>
          <w:lang w:eastAsia="en-US"/>
        </w:rPr>
      </w:pPr>
      <w:r w:rsidRPr="00A121A4">
        <w:rPr>
          <w:lang w:eastAsia="en-US"/>
        </w:rPr>
        <w:t xml:space="preserve">But there is a movement. A shift in the people below him as the great beast stretches </w:t>
      </w:r>
      <w:r w:rsidR="00507637">
        <w:rPr>
          <w:lang w:eastAsia="en-US"/>
        </w:rPr>
        <w:t>some</w:t>
      </w:r>
      <w:r w:rsidRPr="00A121A4">
        <w:rPr>
          <w:lang w:eastAsia="en-US"/>
        </w:rPr>
        <w:t xml:space="preserve"> part of itself.</w:t>
      </w:r>
      <w:r w:rsidR="00507637">
        <w:rPr>
          <w:lang w:eastAsia="en-US"/>
        </w:rPr>
        <w:t xml:space="preserve"> </w:t>
      </w:r>
      <w:r w:rsidRPr="00A121A4">
        <w:rPr>
          <w:lang w:eastAsia="en-US"/>
        </w:rPr>
        <w:t xml:space="preserve">A wave of spasming limbs passes beneath Edward, and in a </w:t>
      </w:r>
      <w:proofErr w:type="gramStart"/>
      <w:r w:rsidRPr="00A121A4">
        <w:rPr>
          <w:lang w:eastAsia="en-US"/>
        </w:rPr>
        <w:t>moment</w:t>
      </w:r>
      <w:proofErr w:type="gramEnd"/>
      <w:r w:rsidRPr="00A121A4">
        <w:rPr>
          <w:lang w:eastAsia="en-US"/>
        </w:rPr>
        <w:t xml:space="preserve"> he is flung, upwards and away, out into the empty air below.</w:t>
      </w:r>
    </w:p>
    <w:p w14:paraId="5222B28B" w14:textId="3453FE5E" w:rsidR="00D4043C" w:rsidRPr="00A121A4" w:rsidRDefault="00D4043C" w:rsidP="00D4043C">
      <w:pPr>
        <w:rPr>
          <w:lang w:eastAsia="en-US"/>
        </w:rPr>
      </w:pPr>
      <w:r w:rsidRPr="00A121A4">
        <w:rPr>
          <w:lang w:eastAsia="en-US"/>
        </w:rPr>
        <w:lastRenderedPageBreak/>
        <w:t>He is falling. He cannot breathe as the air is forced from his lungs and the razor-cold wind lashes at his skin.</w:t>
      </w:r>
      <w:r w:rsidR="00507637">
        <w:rPr>
          <w:lang w:eastAsia="en-US"/>
        </w:rPr>
        <w:t xml:space="preserve"> </w:t>
      </w:r>
      <w:r w:rsidRPr="00A121A4">
        <w:rPr>
          <w:lang w:eastAsia="en-US"/>
        </w:rPr>
        <w:t>He is falling. The beast he was once a part of is a blur beside him as he plummets, human forms lost in the strange, moving texture.</w:t>
      </w:r>
      <w:r w:rsidR="00507637">
        <w:rPr>
          <w:lang w:eastAsia="en-US"/>
        </w:rPr>
        <w:t xml:space="preserve"> </w:t>
      </w:r>
      <w:r w:rsidRPr="00A121A4">
        <w:rPr>
          <w:lang w:eastAsia="en-US"/>
        </w:rPr>
        <w:t>He is falling, and he is so small and so afraid he wonders if he will ever hit the ground.</w:t>
      </w:r>
      <w:r w:rsidR="00620199">
        <w:rPr>
          <w:lang w:eastAsia="en-US"/>
        </w:rPr>
        <w:t xml:space="preserve"> </w:t>
      </w:r>
      <w:r w:rsidRPr="00A121A4">
        <w:rPr>
          <w:lang w:eastAsia="en-US"/>
        </w:rPr>
        <w:t>He does not want to die smeared over that flat and hateful wasteland far below, and he flails, limbs throwing themselves violently around, trying to catch a hold of something, anything to save himself.</w:t>
      </w:r>
    </w:p>
    <w:p w14:paraId="641629E5" w14:textId="0AA6A259" w:rsidR="00D4043C" w:rsidRPr="00A121A4" w:rsidRDefault="00D4043C" w:rsidP="00D4043C">
      <w:pPr>
        <w:rPr>
          <w:lang w:eastAsia="en-US"/>
        </w:rPr>
      </w:pPr>
      <w:r w:rsidRPr="00A121A4">
        <w:rPr>
          <w:lang w:eastAsia="en-US"/>
        </w:rPr>
        <w:t>Edward feels a hand grip his. The stop is sudden, violent, wrenching his shoulder from its socket with a wet pop. He screams in pain but also in relief as he hangs there, suspended above his fate.</w:t>
      </w:r>
      <w:r w:rsidR="00620199">
        <w:rPr>
          <w:lang w:eastAsia="en-US"/>
        </w:rPr>
        <w:t xml:space="preserve"> </w:t>
      </w:r>
      <w:r w:rsidRPr="00A121A4">
        <w:rPr>
          <w:lang w:eastAsia="en-US"/>
        </w:rPr>
        <w:t xml:space="preserve">Despite his dread, it takes only a moment for him to make his decision. He reaches out with his other arm and feels it gripped by </w:t>
      </w:r>
      <w:r w:rsidR="00507637">
        <w:rPr>
          <w:lang w:eastAsia="en-US"/>
        </w:rPr>
        <w:t>a dozen</w:t>
      </w:r>
      <w:r w:rsidRPr="00A121A4">
        <w:rPr>
          <w:lang w:eastAsia="en-US"/>
        </w:rPr>
        <w:t xml:space="preserve"> hand</w:t>
      </w:r>
      <w:r w:rsidR="00507637">
        <w:rPr>
          <w:lang w:eastAsia="en-US"/>
        </w:rPr>
        <w:t>s</w:t>
      </w:r>
      <w:r w:rsidRPr="00A121A4">
        <w:rPr>
          <w:lang w:eastAsia="en-US"/>
        </w:rPr>
        <w:t xml:space="preserve"> as slowly, inexorably, </w:t>
      </w:r>
      <w:r w:rsidR="00507637">
        <w:rPr>
          <w:lang w:eastAsia="en-US"/>
        </w:rPr>
        <w:t>Edward</w:t>
      </w:r>
      <w:r w:rsidRPr="00A121A4">
        <w:rPr>
          <w:lang w:eastAsia="en-US"/>
        </w:rPr>
        <w:t xml:space="preserve"> allows himself to be pulled back into the great, suffering colossus.</w:t>
      </w:r>
      <w:r w:rsidR="00507637">
        <w:rPr>
          <w:lang w:eastAsia="en-US"/>
        </w:rPr>
        <w:t xml:space="preserve"> </w:t>
      </w:r>
      <w:r w:rsidRPr="00A121A4">
        <w:rPr>
          <w:lang w:eastAsia="en-US"/>
        </w:rPr>
        <w:t>Far below, there is another impact</w:t>
      </w:r>
      <w:r w:rsidR="00507637" w:rsidRPr="00507637">
        <w:rPr>
          <w:lang w:eastAsia="en-US"/>
        </w:rPr>
        <w:t>—</w:t>
      </w:r>
    </w:p>
    <w:p w14:paraId="41521ECB" w14:textId="546F6B8C" w:rsidR="00D4043C" w:rsidRPr="00A121A4" w:rsidRDefault="00620199" w:rsidP="00620199">
      <w:pPr>
        <w:pStyle w:val="Music"/>
        <w:rPr>
          <w:lang w:eastAsia="en-US"/>
        </w:rPr>
      </w:pPr>
      <w:r>
        <w:rPr>
          <w:lang w:eastAsia="en-US"/>
        </w:rPr>
        <w:t xml:space="preserve">[A </w:t>
      </w:r>
      <w:r w:rsidRPr="00A121A4">
        <w:rPr>
          <w:lang w:eastAsia="en-US"/>
        </w:rPr>
        <w:t xml:space="preserve">thunderous </w:t>
      </w:r>
      <w:r>
        <w:rPr>
          <w:lang w:eastAsia="en-US"/>
        </w:rPr>
        <w:t xml:space="preserve">earth-quaking </w:t>
      </w:r>
      <w:r w:rsidRPr="00A121A4">
        <w:rPr>
          <w:lang w:eastAsia="en-US"/>
        </w:rPr>
        <w:t>boom</w:t>
      </w:r>
      <w:r>
        <w:rPr>
          <w:lang w:eastAsia="en-US"/>
        </w:rPr>
        <w:t>]</w:t>
      </w:r>
    </w:p>
    <w:p w14:paraId="06741B1B" w14:textId="17F73094" w:rsidR="00D4043C" w:rsidRPr="00A121A4" w:rsidRDefault="00D4043C" w:rsidP="00D4043C">
      <w:pPr>
        <w:pStyle w:val="Character"/>
        <w:rPr>
          <w:lang w:eastAsia="en-US"/>
        </w:rPr>
      </w:pPr>
      <w:r w:rsidRPr="00A121A4">
        <w:rPr>
          <w:lang w:eastAsia="en-US"/>
        </w:rPr>
        <w:t>ARCHIVIST (CONT</w:t>
      </w:r>
      <w:r w:rsidR="00507637">
        <w:rPr>
          <w:lang w:eastAsia="en-US"/>
        </w:rPr>
        <w:t>’</w:t>
      </w:r>
      <w:r w:rsidRPr="00A121A4">
        <w:rPr>
          <w:lang w:eastAsia="en-US"/>
        </w:rPr>
        <w:t>D)</w:t>
      </w:r>
    </w:p>
    <w:p w14:paraId="2F40879E" w14:textId="5F8797C0" w:rsidR="00D4043C" w:rsidRPr="00A121A4" w:rsidRDefault="00507637" w:rsidP="00D4043C">
      <w:pPr>
        <w:rPr>
          <w:lang w:eastAsia="en-US"/>
        </w:rPr>
      </w:pPr>
      <w:r w:rsidRPr="00507637">
        <w:rPr>
          <w:lang w:eastAsia="en-US"/>
        </w:rPr>
        <w:t>—</w:t>
      </w:r>
      <w:r>
        <w:rPr>
          <w:lang w:eastAsia="en-US"/>
        </w:rPr>
        <w:t>a</w:t>
      </w:r>
      <w:r w:rsidR="00D4043C" w:rsidRPr="00A121A4">
        <w:rPr>
          <w:lang w:eastAsia="en-US"/>
        </w:rPr>
        <w:t>s if something were being stepped on.</w:t>
      </w:r>
    </w:p>
    <w:p w14:paraId="4E69DDE9" w14:textId="32CF4233" w:rsidR="00C0382A" w:rsidRDefault="00D4043C" w:rsidP="00C0382A">
      <w:pPr>
        <w:pStyle w:val="Music"/>
        <w:rPr>
          <w:lang w:eastAsia="en-US"/>
        </w:rPr>
      </w:pPr>
      <w:r w:rsidRPr="00A121A4">
        <w:rPr>
          <w:lang w:eastAsia="en-US"/>
        </w:rPr>
        <w:t>[</w:t>
      </w:r>
      <w:r w:rsidR="00723960">
        <w:rPr>
          <w:lang w:eastAsia="en-US"/>
        </w:rPr>
        <w:t>Hissing s</w:t>
      </w:r>
      <w:r w:rsidRPr="00A121A4">
        <w:rPr>
          <w:lang w:eastAsia="en-US"/>
        </w:rPr>
        <w:t xml:space="preserve">tatic </w:t>
      </w:r>
      <w:r w:rsidR="00C0382A">
        <w:rPr>
          <w:lang w:eastAsia="en-US"/>
        </w:rPr>
        <w:t>starts]</w:t>
      </w:r>
    </w:p>
    <w:p w14:paraId="599F83B3" w14:textId="2F9C96ED" w:rsidR="00D4043C" w:rsidRPr="00A121A4" w:rsidRDefault="00C0382A" w:rsidP="00C0382A">
      <w:pPr>
        <w:pStyle w:val="Music"/>
        <w:rPr>
          <w:lang w:eastAsia="en-US"/>
        </w:rPr>
      </w:pPr>
      <w:r>
        <w:rPr>
          <w:lang w:eastAsia="en-US"/>
        </w:rPr>
        <w:t>[</w:t>
      </w:r>
      <w:r w:rsidR="00D4043C" w:rsidRPr="00A121A4">
        <w:rPr>
          <w:lang w:eastAsia="en-US"/>
        </w:rPr>
        <w:t>Tape clicks off]</w:t>
      </w:r>
    </w:p>
    <w:p w14:paraId="3E3C28FB" w14:textId="542B7388" w:rsidR="00D4043C" w:rsidRDefault="00D4043C" w:rsidP="00C0382A">
      <w:pPr>
        <w:pStyle w:val="Music"/>
        <w:rPr>
          <w:lang w:eastAsia="en-US"/>
        </w:rPr>
      </w:pPr>
      <w:r w:rsidRPr="00A121A4">
        <w:rPr>
          <w:lang w:eastAsia="en-US"/>
        </w:rPr>
        <w:t>[Tape clicks on]</w:t>
      </w:r>
    </w:p>
    <w:p w14:paraId="21FC182A" w14:textId="32401038" w:rsidR="00723960" w:rsidRPr="00723960" w:rsidRDefault="00723960" w:rsidP="00072C1B">
      <w:pPr>
        <w:pStyle w:val="Music"/>
        <w:rPr>
          <w:lang w:eastAsia="en-US"/>
        </w:rPr>
      </w:pPr>
      <w:r>
        <w:rPr>
          <w:lang w:eastAsia="en-US"/>
        </w:rPr>
        <w:t xml:space="preserve">[Blustery wind; </w:t>
      </w:r>
      <w:r w:rsidR="00072C1B">
        <w:rPr>
          <w:lang w:eastAsia="en-US"/>
        </w:rPr>
        <w:t xml:space="preserve">gritty footsteps as </w:t>
      </w:r>
      <w:r>
        <w:rPr>
          <w:lang w:eastAsia="en-US"/>
        </w:rPr>
        <w:t>Martin and the Archivist walk</w:t>
      </w:r>
      <w:r w:rsidR="00072C1B">
        <w:rPr>
          <w:lang w:eastAsia="en-US"/>
        </w:rPr>
        <w:t>]</w:t>
      </w:r>
    </w:p>
    <w:p w14:paraId="6F72335B" w14:textId="10C9E924" w:rsidR="00577340" w:rsidRPr="00577340" w:rsidRDefault="00577340" w:rsidP="00577340">
      <w:pPr>
        <w:pStyle w:val="CharacterSounds"/>
        <w:rPr>
          <w:lang w:eastAsia="en-US"/>
        </w:rPr>
      </w:pPr>
      <w:r>
        <w:rPr>
          <w:lang w:eastAsia="en-US"/>
        </w:rPr>
        <w:t>(</w:t>
      </w:r>
      <w:r w:rsidR="00AB4ED8">
        <w:rPr>
          <w:lang w:eastAsia="en-US"/>
        </w:rPr>
        <w:t>Martin makes a s</w:t>
      </w:r>
      <w:r>
        <w:rPr>
          <w:lang w:eastAsia="en-US"/>
        </w:rPr>
        <w:t>mall sigh)</w:t>
      </w:r>
    </w:p>
    <w:p w14:paraId="24FCF775" w14:textId="77777777" w:rsidR="00D4043C" w:rsidRPr="00A121A4" w:rsidRDefault="00D4043C" w:rsidP="00D4043C">
      <w:pPr>
        <w:pStyle w:val="Character"/>
        <w:rPr>
          <w:lang w:eastAsia="en-US"/>
        </w:rPr>
      </w:pPr>
      <w:r w:rsidRPr="00A121A4">
        <w:rPr>
          <w:lang w:eastAsia="en-US"/>
        </w:rPr>
        <w:lastRenderedPageBreak/>
        <w:t>MARTIN</w:t>
      </w:r>
    </w:p>
    <w:p w14:paraId="17AE07EB" w14:textId="453B62D5" w:rsidR="00D4043C" w:rsidRPr="00A121A4" w:rsidRDefault="00C22715" w:rsidP="00D4043C">
      <w:pPr>
        <w:rPr>
          <w:lang w:eastAsia="en-US"/>
        </w:rPr>
      </w:pPr>
      <w:r w:rsidRPr="00C22715">
        <w:rPr>
          <w:b/>
          <w:bCs/>
          <w:lang w:eastAsia="en-US"/>
        </w:rPr>
        <w:t>(Irritated)</w:t>
      </w:r>
      <w:r>
        <w:rPr>
          <w:lang w:eastAsia="en-US"/>
        </w:rPr>
        <w:t xml:space="preserve"> </w:t>
      </w:r>
      <w:r w:rsidR="00D4043C" w:rsidRPr="00A121A4">
        <w:rPr>
          <w:lang w:eastAsia="en-US"/>
        </w:rPr>
        <w:t>Is it much further?</w:t>
      </w:r>
    </w:p>
    <w:p w14:paraId="0A726FA2" w14:textId="2389938C" w:rsidR="00D4043C" w:rsidRPr="00A121A4" w:rsidRDefault="00AB4ED8" w:rsidP="00AB4ED8">
      <w:pPr>
        <w:pStyle w:val="CharacterSounds"/>
        <w:rPr>
          <w:lang w:eastAsia="en-US"/>
        </w:rPr>
      </w:pPr>
      <w:r>
        <w:rPr>
          <w:lang w:eastAsia="en-US"/>
        </w:rPr>
        <w:t>(</w:t>
      </w:r>
      <w:r w:rsidR="00D4043C" w:rsidRPr="00A121A4">
        <w:rPr>
          <w:lang w:eastAsia="en-US"/>
        </w:rPr>
        <w:t xml:space="preserve">The Archivist </w:t>
      </w:r>
      <w:r>
        <w:rPr>
          <w:lang w:eastAsia="en-US"/>
        </w:rPr>
        <w:t>makes an</w:t>
      </w:r>
      <w:r w:rsidR="00D4043C" w:rsidRPr="00A121A4">
        <w:rPr>
          <w:lang w:eastAsia="en-US"/>
        </w:rPr>
        <w:t xml:space="preserve"> amused exhale</w:t>
      </w:r>
      <w:r>
        <w:rPr>
          <w:lang w:eastAsia="en-US"/>
        </w:rPr>
        <w:t>)</w:t>
      </w:r>
    </w:p>
    <w:p w14:paraId="6331423C" w14:textId="77777777" w:rsidR="00D4043C" w:rsidRPr="00A121A4" w:rsidRDefault="00D4043C" w:rsidP="00D4043C">
      <w:pPr>
        <w:pStyle w:val="Character"/>
        <w:rPr>
          <w:lang w:eastAsia="en-US"/>
        </w:rPr>
      </w:pPr>
      <w:r w:rsidRPr="00A121A4">
        <w:rPr>
          <w:lang w:eastAsia="en-US"/>
        </w:rPr>
        <w:t>ARCHIVIST</w:t>
      </w:r>
    </w:p>
    <w:p w14:paraId="73C6F453" w14:textId="18BD45B1" w:rsidR="00D4043C" w:rsidRDefault="00AB4ED8" w:rsidP="00D4043C">
      <w:pPr>
        <w:rPr>
          <w:lang w:eastAsia="en-US"/>
        </w:rPr>
      </w:pPr>
      <w:r w:rsidRPr="00AB4ED8">
        <w:rPr>
          <w:b/>
          <w:bCs/>
          <w:lang w:eastAsia="en-US"/>
        </w:rPr>
        <w:t>(Amused)</w:t>
      </w:r>
      <w:r>
        <w:rPr>
          <w:lang w:eastAsia="en-US"/>
        </w:rPr>
        <w:t xml:space="preserve"> </w:t>
      </w:r>
      <w:r w:rsidR="00D4043C" w:rsidRPr="00A121A4">
        <w:rPr>
          <w:lang w:eastAsia="en-US"/>
        </w:rPr>
        <w:t>Yes.</w:t>
      </w:r>
    </w:p>
    <w:p w14:paraId="3644E898" w14:textId="3F6B6C45" w:rsidR="00AB4ED8" w:rsidRPr="00A121A4" w:rsidRDefault="00AB4ED8" w:rsidP="00AB4ED8">
      <w:pPr>
        <w:pStyle w:val="CharacterSounds"/>
        <w:rPr>
          <w:lang w:eastAsia="en-US"/>
        </w:rPr>
      </w:pPr>
      <w:r>
        <w:rPr>
          <w:lang w:eastAsia="en-US"/>
        </w:rPr>
        <w:t>(Martin sighs dramatically)</w:t>
      </w:r>
    </w:p>
    <w:p w14:paraId="51379989" w14:textId="60259444" w:rsidR="00D4043C" w:rsidRPr="00A121A4" w:rsidRDefault="00D4043C" w:rsidP="00D4043C">
      <w:pPr>
        <w:rPr>
          <w:lang w:eastAsia="en-US"/>
        </w:rPr>
      </w:pPr>
      <w:r w:rsidRPr="00A121A4">
        <w:rPr>
          <w:lang w:eastAsia="en-US"/>
        </w:rPr>
        <w:t>I'm not entirely sure what you were expecting; it's the Vast. The clue is in the name.</w:t>
      </w:r>
    </w:p>
    <w:p w14:paraId="5D09F782" w14:textId="77777777" w:rsidR="00D4043C" w:rsidRPr="00A121A4" w:rsidRDefault="00D4043C" w:rsidP="00D4043C">
      <w:pPr>
        <w:pStyle w:val="Character"/>
        <w:rPr>
          <w:lang w:eastAsia="en-US"/>
        </w:rPr>
      </w:pPr>
      <w:r w:rsidRPr="00A121A4">
        <w:rPr>
          <w:lang w:eastAsia="en-US"/>
        </w:rPr>
        <w:t>MARTIN</w:t>
      </w:r>
    </w:p>
    <w:p w14:paraId="62690ECA" w14:textId="48243749" w:rsidR="00D4043C" w:rsidRPr="00A121A4" w:rsidRDefault="00D4043C" w:rsidP="00D4043C">
      <w:pPr>
        <w:rPr>
          <w:lang w:eastAsia="en-US"/>
        </w:rPr>
      </w:pPr>
      <w:r w:rsidRPr="00A121A4">
        <w:rPr>
          <w:lang w:eastAsia="en-US"/>
        </w:rPr>
        <w:t>Yes, alright.</w:t>
      </w:r>
    </w:p>
    <w:p w14:paraId="7369500B" w14:textId="77777777" w:rsidR="00D4043C" w:rsidRPr="00A121A4" w:rsidRDefault="00D4043C" w:rsidP="00D4043C">
      <w:pPr>
        <w:pStyle w:val="Character"/>
        <w:rPr>
          <w:lang w:eastAsia="en-US"/>
        </w:rPr>
      </w:pPr>
      <w:r w:rsidRPr="00A121A4">
        <w:rPr>
          <w:lang w:eastAsia="en-US"/>
        </w:rPr>
        <w:t>ARCHIVIST</w:t>
      </w:r>
    </w:p>
    <w:p w14:paraId="2A30AF15" w14:textId="77777777" w:rsidR="00D4043C" w:rsidRPr="00A121A4" w:rsidRDefault="00D4043C" w:rsidP="00D4043C">
      <w:pPr>
        <w:rPr>
          <w:lang w:eastAsia="en-US"/>
        </w:rPr>
      </w:pPr>
      <w:r w:rsidRPr="00A121A4">
        <w:rPr>
          <w:lang w:eastAsia="en-US"/>
        </w:rPr>
        <w:t>Just be glad that this is one of the domains that actually has ground to walk on.</w:t>
      </w:r>
    </w:p>
    <w:p w14:paraId="28B9807D" w14:textId="77777777" w:rsidR="00D4043C" w:rsidRPr="00A121A4" w:rsidRDefault="00D4043C" w:rsidP="00D4043C">
      <w:pPr>
        <w:pStyle w:val="Character"/>
        <w:rPr>
          <w:lang w:eastAsia="en-US"/>
        </w:rPr>
      </w:pPr>
      <w:r w:rsidRPr="00A121A4">
        <w:rPr>
          <w:lang w:eastAsia="en-US"/>
        </w:rPr>
        <w:t>MARTIN</w:t>
      </w:r>
    </w:p>
    <w:p w14:paraId="6F82F64D" w14:textId="22365AE0" w:rsidR="00D4043C" w:rsidRDefault="00D4043C" w:rsidP="00D4043C">
      <w:pPr>
        <w:rPr>
          <w:lang w:eastAsia="en-US"/>
        </w:rPr>
      </w:pPr>
      <w:r w:rsidRPr="00A121A4">
        <w:rPr>
          <w:lang w:eastAsia="en-US"/>
        </w:rPr>
        <w:t>Whatever.</w:t>
      </w:r>
    </w:p>
    <w:p w14:paraId="1A490683" w14:textId="7F4FC438" w:rsidR="007E0705" w:rsidRPr="007E0705" w:rsidRDefault="007E0705" w:rsidP="00D4043C">
      <w:pPr>
        <w:rPr>
          <w:b/>
          <w:bCs/>
          <w:lang w:eastAsia="en-US"/>
        </w:rPr>
      </w:pPr>
      <w:r w:rsidRPr="007E0705">
        <w:rPr>
          <w:b/>
          <w:bCs/>
          <w:lang w:eastAsia="en-US"/>
        </w:rPr>
        <w:t>(Beat)</w:t>
      </w:r>
    </w:p>
    <w:p w14:paraId="0E2FDF56" w14:textId="54908E23" w:rsidR="00D4043C" w:rsidRPr="00A121A4" w:rsidRDefault="0004053C" w:rsidP="007E0705">
      <w:pPr>
        <w:pStyle w:val="Music"/>
        <w:rPr>
          <w:lang w:eastAsia="en-US"/>
        </w:rPr>
      </w:pPr>
      <w:r>
        <w:rPr>
          <w:lang w:eastAsia="en-US"/>
        </w:rPr>
        <w:t xml:space="preserve">[A </w:t>
      </w:r>
      <w:r w:rsidRPr="00A121A4">
        <w:rPr>
          <w:lang w:eastAsia="en-US"/>
        </w:rPr>
        <w:t xml:space="preserve">thunderous </w:t>
      </w:r>
      <w:r>
        <w:rPr>
          <w:lang w:eastAsia="en-US"/>
        </w:rPr>
        <w:t xml:space="preserve">earth-quaking </w:t>
      </w:r>
      <w:r w:rsidRPr="00A121A4">
        <w:rPr>
          <w:lang w:eastAsia="en-US"/>
        </w:rPr>
        <w:t>boom</w:t>
      </w:r>
      <w:r>
        <w:rPr>
          <w:lang w:eastAsia="en-US"/>
        </w:rPr>
        <w:t xml:space="preserve"> from </w:t>
      </w:r>
      <w:r w:rsidR="00992260">
        <w:rPr>
          <w:lang w:eastAsia="en-US"/>
        </w:rPr>
        <w:t xml:space="preserve">some </w:t>
      </w:r>
      <w:r>
        <w:rPr>
          <w:lang w:eastAsia="en-US"/>
        </w:rPr>
        <w:t>distance away]</w:t>
      </w:r>
    </w:p>
    <w:p w14:paraId="5D97A75A" w14:textId="77777777" w:rsidR="00D4043C" w:rsidRPr="00A121A4" w:rsidRDefault="00D4043C" w:rsidP="00D4043C">
      <w:pPr>
        <w:pStyle w:val="Character"/>
        <w:rPr>
          <w:lang w:eastAsia="en-US"/>
        </w:rPr>
      </w:pPr>
      <w:r w:rsidRPr="00A121A4">
        <w:rPr>
          <w:lang w:eastAsia="en-US"/>
        </w:rPr>
        <w:t>MARTIN (CONT'D)</w:t>
      </w:r>
    </w:p>
    <w:p w14:paraId="1DFC21FB" w14:textId="68B27564" w:rsidR="00D4043C" w:rsidRPr="00A121A4" w:rsidRDefault="00D4043C" w:rsidP="00D4043C">
      <w:pPr>
        <w:rPr>
          <w:lang w:eastAsia="en-US"/>
        </w:rPr>
      </w:pPr>
      <w:r w:rsidRPr="00A121A4">
        <w:rPr>
          <w:lang w:eastAsia="en-US"/>
        </w:rPr>
        <w:t>S-</w:t>
      </w:r>
      <w:r w:rsidR="009E2DA0">
        <w:rPr>
          <w:lang w:eastAsia="en-US"/>
        </w:rPr>
        <w:t>s</w:t>
      </w:r>
      <w:r w:rsidRPr="00A121A4">
        <w:rPr>
          <w:lang w:eastAsia="en-US"/>
        </w:rPr>
        <w:t>o how far are we from the other side? And-</w:t>
      </w:r>
      <w:r w:rsidR="009E2DA0">
        <w:rPr>
          <w:lang w:eastAsia="en-US"/>
        </w:rPr>
        <w:t>a</w:t>
      </w:r>
      <w:r w:rsidRPr="00A121A4">
        <w:rPr>
          <w:lang w:eastAsia="en-US"/>
        </w:rPr>
        <w:t>nd don't say time and space don't work here; that's a cop-out and you know it.</w:t>
      </w:r>
    </w:p>
    <w:p w14:paraId="6CB05E71" w14:textId="6C2EA4D8" w:rsidR="00D4043C" w:rsidRPr="00A121A4" w:rsidRDefault="009E2DA0" w:rsidP="009E2DA0">
      <w:pPr>
        <w:pStyle w:val="CharacterSounds"/>
        <w:rPr>
          <w:lang w:eastAsia="en-US"/>
        </w:rPr>
      </w:pPr>
      <w:r>
        <w:rPr>
          <w:lang w:eastAsia="en-US"/>
        </w:rPr>
        <w:t>(</w:t>
      </w:r>
      <w:r w:rsidR="00D4043C" w:rsidRPr="00A121A4">
        <w:rPr>
          <w:lang w:eastAsia="en-US"/>
        </w:rPr>
        <w:t>The Archivist sighs</w:t>
      </w:r>
      <w:r>
        <w:rPr>
          <w:lang w:eastAsia="en-US"/>
        </w:rPr>
        <w:t>)</w:t>
      </w:r>
    </w:p>
    <w:p w14:paraId="45240119" w14:textId="77777777" w:rsidR="00D4043C" w:rsidRPr="00A121A4" w:rsidRDefault="00D4043C" w:rsidP="00D4043C">
      <w:pPr>
        <w:pStyle w:val="Character"/>
        <w:rPr>
          <w:lang w:eastAsia="en-US"/>
        </w:rPr>
      </w:pPr>
      <w:r w:rsidRPr="00A121A4">
        <w:rPr>
          <w:lang w:eastAsia="en-US"/>
        </w:rPr>
        <w:lastRenderedPageBreak/>
        <w:t>ARCHIVIST</w:t>
      </w:r>
    </w:p>
    <w:p w14:paraId="114AF33A" w14:textId="26E497F0" w:rsidR="00D4043C" w:rsidRPr="00A121A4" w:rsidRDefault="00D4043C" w:rsidP="00D4043C">
      <w:pPr>
        <w:rPr>
          <w:lang w:eastAsia="en-US"/>
        </w:rPr>
      </w:pPr>
      <w:r w:rsidRPr="00A121A4">
        <w:rPr>
          <w:lang w:eastAsia="en-US"/>
        </w:rPr>
        <w:t xml:space="preserve">Fine. </w:t>
      </w:r>
      <w:r w:rsidR="009E2DA0" w:rsidRPr="009E2DA0">
        <w:rPr>
          <w:b/>
          <w:bCs/>
          <w:lang w:eastAsia="en-US"/>
        </w:rPr>
        <w:t>(</w:t>
      </w:r>
      <w:r w:rsidR="009E2DA0">
        <w:rPr>
          <w:b/>
          <w:bCs/>
          <w:lang w:eastAsia="en-US"/>
        </w:rPr>
        <w:t>smug</w:t>
      </w:r>
      <w:r w:rsidR="009E2DA0" w:rsidRPr="009E2DA0">
        <w:rPr>
          <w:b/>
          <w:bCs/>
          <w:lang w:eastAsia="en-US"/>
        </w:rPr>
        <w:t>)</w:t>
      </w:r>
      <w:r w:rsidR="009E2DA0">
        <w:rPr>
          <w:lang w:eastAsia="en-US"/>
        </w:rPr>
        <w:t xml:space="preserve"> </w:t>
      </w:r>
      <w:r w:rsidRPr="00A121A4">
        <w:rPr>
          <w:lang w:eastAsia="en-US"/>
        </w:rPr>
        <w:t>Three days.</w:t>
      </w:r>
    </w:p>
    <w:p w14:paraId="0361B511" w14:textId="77777777" w:rsidR="00D4043C" w:rsidRPr="00A121A4" w:rsidRDefault="00D4043C" w:rsidP="00D4043C">
      <w:pPr>
        <w:pStyle w:val="Character"/>
        <w:rPr>
          <w:lang w:eastAsia="en-US"/>
        </w:rPr>
      </w:pPr>
      <w:r w:rsidRPr="00A121A4">
        <w:rPr>
          <w:lang w:eastAsia="en-US"/>
        </w:rPr>
        <w:t>MARTIN</w:t>
      </w:r>
    </w:p>
    <w:p w14:paraId="566BFB1B" w14:textId="12D35423" w:rsidR="00D4043C" w:rsidRPr="00A121A4" w:rsidRDefault="00D4043C" w:rsidP="00D4043C">
      <w:pPr>
        <w:rPr>
          <w:lang w:eastAsia="en-US"/>
        </w:rPr>
      </w:pPr>
      <w:r w:rsidRPr="009E2DA0">
        <w:rPr>
          <w:b/>
          <w:bCs/>
          <w:lang w:eastAsia="en-US"/>
        </w:rPr>
        <w:t>(</w:t>
      </w:r>
      <w:r w:rsidR="009E2DA0" w:rsidRPr="009E2DA0">
        <w:rPr>
          <w:b/>
          <w:bCs/>
          <w:lang w:eastAsia="en-US"/>
        </w:rPr>
        <w:t>I</w:t>
      </w:r>
      <w:r w:rsidRPr="009E2DA0">
        <w:rPr>
          <w:b/>
          <w:bCs/>
          <w:lang w:eastAsia="en-US"/>
        </w:rPr>
        <w:t>mmediate)</w:t>
      </w:r>
      <w:r w:rsidRPr="00A121A4">
        <w:rPr>
          <w:lang w:eastAsia="en-US"/>
        </w:rPr>
        <w:t xml:space="preserve"> Thank you!</w:t>
      </w:r>
    </w:p>
    <w:p w14:paraId="078D21EA" w14:textId="0F3B3C58" w:rsidR="00D4043C" w:rsidRPr="009E2DA0" w:rsidRDefault="009E2DA0" w:rsidP="00D4043C">
      <w:pPr>
        <w:rPr>
          <w:b/>
          <w:bCs/>
          <w:lang w:eastAsia="en-US"/>
        </w:rPr>
      </w:pPr>
      <w:r w:rsidRPr="009E2DA0">
        <w:rPr>
          <w:b/>
          <w:bCs/>
          <w:lang w:eastAsia="en-US"/>
        </w:rPr>
        <w:t>(Beat)</w:t>
      </w:r>
    </w:p>
    <w:p w14:paraId="4C5ABF16" w14:textId="77777777" w:rsidR="00D4043C" w:rsidRPr="00A121A4" w:rsidRDefault="00D4043C" w:rsidP="00D4043C">
      <w:pPr>
        <w:pStyle w:val="Character"/>
        <w:rPr>
          <w:lang w:eastAsia="en-US"/>
        </w:rPr>
      </w:pPr>
      <w:r w:rsidRPr="00A121A4">
        <w:rPr>
          <w:lang w:eastAsia="en-US"/>
        </w:rPr>
        <w:t>MARTIN</w:t>
      </w:r>
    </w:p>
    <w:p w14:paraId="506187DB" w14:textId="77777777" w:rsidR="00D4043C" w:rsidRPr="00A121A4" w:rsidRDefault="00D4043C" w:rsidP="00D4043C">
      <w:pPr>
        <w:rPr>
          <w:lang w:eastAsia="en-US"/>
        </w:rPr>
      </w:pPr>
      <w:r w:rsidRPr="00A121A4">
        <w:rPr>
          <w:lang w:eastAsia="en-US"/>
        </w:rPr>
        <w:t>Wait. Wait, what counts as a day?</w:t>
      </w:r>
    </w:p>
    <w:p w14:paraId="48A5C6BB" w14:textId="77777777" w:rsidR="00D4043C" w:rsidRPr="00A121A4" w:rsidRDefault="00D4043C" w:rsidP="00D4043C">
      <w:pPr>
        <w:pStyle w:val="Character"/>
        <w:rPr>
          <w:lang w:eastAsia="en-US"/>
        </w:rPr>
      </w:pPr>
      <w:r w:rsidRPr="00A121A4">
        <w:rPr>
          <w:lang w:eastAsia="en-US"/>
        </w:rPr>
        <w:t>ARCHIVIST</w:t>
      </w:r>
    </w:p>
    <w:p w14:paraId="1AC5DC89" w14:textId="476611B8" w:rsidR="00D4043C" w:rsidRPr="00A121A4" w:rsidRDefault="00D4043C" w:rsidP="00D4043C">
      <w:pPr>
        <w:rPr>
          <w:lang w:eastAsia="en-US"/>
        </w:rPr>
      </w:pPr>
      <w:r w:rsidRPr="00DA4F62">
        <w:rPr>
          <w:b/>
          <w:bCs/>
          <w:lang w:eastAsia="en-US"/>
        </w:rPr>
        <w:t>(</w:t>
      </w:r>
      <w:r w:rsidR="00DA4F62" w:rsidRPr="00DA4F62">
        <w:rPr>
          <w:b/>
          <w:bCs/>
          <w:lang w:eastAsia="en-US"/>
        </w:rPr>
        <w:t>Amused</w:t>
      </w:r>
      <w:r w:rsidRPr="00DA4F62">
        <w:rPr>
          <w:b/>
          <w:bCs/>
          <w:lang w:eastAsia="en-US"/>
        </w:rPr>
        <w:t>)</w:t>
      </w:r>
      <w:r w:rsidRPr="00A121A4">
        <w:rPr>
          <w:lang w:eastAsia="en-US"/>
        </w:rPr>
        <w:t xml:space="preserve"> What an excellent question.</w:t>
      </w:r>
    </w:p>
    <w:p w14:paraId="33AA3D20" w14:textId="77777777" w:rsidR="00D4043C" w:rsidRPr="00A121A4" w:rsidRDefault="00D4043C" w:rsidP="00D4043C">
      <w:pPr>
        <w:pStyle w:val="Character"/>
        <w:rPr>
          <w:lang w:eastAsia="en-US"/>
        </w:rPr>
      </w:pPr>
      <w:r w:rsidRPr="00A121A4">
        <w:rPr>
          <w:lang w:eastAsia="en-US"/>
        </w:rPr>
        <w:t>MARTIN</w:t>
      </w:r>
    </w:p>
    <w:p w14:paraId="24F7C7CC" w14:textId="0684BB0A" w:rsidR="00D4043C" w:rsidRPr="00A121A4" w:rsidRDefault="00D4043C" w:rsidP="00D4043C">
      <w:pPr>
        <w:rPr>
          <w:lang w:eastAsia="en-US"/>
        </w:rPr>
      </w:pPr>
      <w:r w:rsidRPr="00D52AC3">
        <w:rPr>
          <w:b/>
          <w:bCs/>
          <w:lang w:eastAsia="en-US"/>
        </w:rPr>
        <w:t>(</w:t>
      </w:r>
      <w:r w:rsidR="00D52AC3">
        <w:rPr>
          <w:b/>
          <w:bCs/>
          <w:lang w:eastAsia="en-US"/>
        </w:rPr>
        <w:t>U</w:t>
      </w:r>
      <w:r w:rsidRPr="00D52AC3">
        <w:rPr>
          <w:b/>
          <w:bCs/>
          <w:lang w:eastAsia="en-US"/>
        </w:rPr>
        <w:t>nder breath)</w:t>
      </w:r>
      <w:r w:rsidRPr="00A121A4">
        <w:rPr>
          <w:lang w:eastAsia="en-US"/>
        </w:rPr>
        <w:t xml:space="preserve"> Oh my god</w:t>
      </w:r>
      <w:r w:rsidR="00D52AC3" w:rsidRPr="00D52AC3">
        <w:rPr>
          <w:lang w:eastAsia="en-US"/>
        </w:rPr>
        <w:t>—</w:t>
      </w:r>
      <w:r w:rsidRPr="00A121A4">
        <w:rPr>
          <w:lang w:eastAsia="en-US"/>
        </w:rPr>
        <w:t xml:space="preserve"> </w:t>
      </w:r>
      <w:r w:rsidR="00D52AC3" w:rsidRPr="00D52AC3">
        <w:rPr>
          <w:b/>
          <w:bCs/>
          <w:lang w:eastAsia="en-US"/>
        </w:rPr>
        <w:t>(normal)</w:t>
      </w:r>
      <w:r w:rsidR="00D52AC3">
        <w:rPr>
          <w:lang w:eastAsia="en-US"/>
        </w:rPr>
        <w:t xml:space="preserve"> </w:t>
      </w:r>
      <w:r w:rsidRPr="00A121A4">
        <w:rPr>
          <w:lang w:eastAsia="en-US"/>
        </w:rPr>
        <w:t xml:space="preserve">You can be </w:t>
      </w:r>
      <w:r w:rsidRPr="00E57D1B">
        <w:rPr>
          <w:i/>
          <w:iCs/>
          <w:lang w:eastAsia="en-US"/>
        </w:rPr>
        <w:t>infuriating</w:t>
      </w:r>
      <w:r w:rsidRPr="00A121A4">
        <w:rPr>
          <w:lang w:eastAsia="en-US"/>
        </w:rPr>
        <w:t xml:space="preserve"> sometimes, you know that?</w:t>
      </w:r>
    </w:p>
    <w:p w14:paraId="50B8A869" w14:textId="77777777" w:rsidR="00D4043C" w:rsidRPr="00A121A4" w:rsidRDefault="00D4043C" w:rsidP="00D4043C">
      <w:pPr>
        <w:pStyle w:val="Character"/>
        <w:rPr>
          <w:lang w:eastAsia="en-US"/>
        </w:rPr>
      </w:pPr>
      <w:r w:rsidRPr="00A121A4">
        <w:rPr>
          <w:lang w:eastAsia="en-US"/>
        </w:rPr>
        <w:t>ARCHIVIST</w:t>
      </w:r>
    </w:p>
    <w:p w14:paraId="5721B30A" w14:textId="77777777" w:rsidR="00D4043C" w:rsidRPr="00A121A4" w:rsidRDefault="00D4043C" w:rsidP="00D4043C">
      <w:pPr>
        <w:rPr>
          <w:lang w:eastAsia="en-US"/>
        </w:rPr>
      </w:pPr>
      <w:r w:rsidRPr="00A121A4">
        <w:rPr>
          <w:lang w:eastAsia="en-US"/>
        </w:rPr>
        <w:t>Yes.</w:t>
      </w:r>
    </w:p>
    <w:p w14:paraId="42DE59E1" w14:textId="77777777" w:rsidR="00D4043C" w:rsidRPr="00A121A4" w:rsidRDefault="00D4043C" w:rsidP="00D4043C">
      <w:pPr>
        <w:pStyle w:val="Character"/>
        <w:rPr>
          <w:lang w:eastAsia="en-US"/>
        </w:rPr>
      </w:pPr>
      <w:r w:rsidRPr="00A121A4">
        <w:rPr>
          <w:lang w:eastAsia="en-US"/>
        </w:rPr>
        <w:t>MARTIN</w:t>
      </w:r>
    </w:p>
    <w:p w14:paraId="672ADF02" w14:textId="4B83D1D0" w:rsidR="00D4043C" w:rsidRPr="00A121A4" w:rsidRDefault="00D4043C" w:rsidP="00D4043C">
      <w:pPr>
        <w:rPr>
          <w:lang w:eastAsia="en-US"/>
        </w:rPr>
      </w:pPr>
      <w:r w:rsidRPr="00A121A4">
        <w:rPr>
          <w:lang w:eastAsia="en-US"/>
        </w:rPr>
        <w:t xml:space="preserve">Fine! Fine. How </w:t>
      </w:r>
      <w:r w:rsidR="00E57D1B">
        <w:rPr>
          <w:lang w:eastAsia="en-US"/>
        </w:rPr>
        <w:t>‘</w:t>
      </w:r>
      <w:r w:rsidRPr="00A121A4">
        <w:rPr>
          <w:lang w:eastAsia="en-US"/>
        </w:rPr>
        <w:t>bout Simon</w:t>
      </w:r>
      <w:r w:rsidR="00E57D1B">
        <w:rPr>
          <w:lang w:eastAsia="en-US"/>
        </w:rPr>
        <w:t>,</w:t>
      </w:r>
      <w:r w:rsidRPr="00A121A4">
        <w:rPr>
          <w:lang w:eastAsia="en-US"/>
        </w:rPr>
        <w:t xml:space="preserve"> how close are we to him?</w:t>
      </w:r>
    </w:p>
    <w:p w14:paraId="72BA3A7F" w14:textId="77777777" w:rsidR="00D4043C" w:rsidRPr="00A121A4" w:rsidRDefault="00D4043C" w:rsidP="00D4043C">
      <w:pPr>
        <w:pStyle w:val="Character"/>
        <w:rPr>
          <w:lang w:eastAsia="en-US"/>
        </w:rPr>
      </w:pPr>
      <w:r w:rsidRPr="00A121A4">
        <w:rPr>
          <w:lang w:eastAsia="en-US"/>
        </w:rPr>
        <w:t>ARCHIVIST</w:t>
      </w:r>
    </w:p>
    <w:p w14:paraId="07513411" w14:textId="23FCE0A9" w:rsidR="00785CDB" w:rsidRDefault="00785CDB" w:rsidP="00785CDB">
      <w:pPr>
        <w:pStyle w:val="Music"/>
        <w:rPr>
          <w:lang w:eastAsia="en-US"/>
        </w:rPr>
      </w:pPr>
      <w:r>
        <w:rPr>
          <w:lang w:eastAsia="en-US"/>
        </w:rPr>
        <w:t>[Hissing static starts]</w:t>
      </w:r>
    </w:p>
    <w:p w14:paraId="6D63141E" w14:textId="3CB3569B" w:rsidR="00D4043C" w:rsidRDefault="00D4043C" w:rsidP="00D4043C">
      <w:pPr>
        <w:rPr>
          <w:lang w:eastAsia="en-US"/>
        </w:rPr>
      </w:pPr>
      <w:r w:rsidRPr="00A121A4">
        <w:rPr>
          <w:lang w:eastAsia="en-US"/>
        </w:rPr>
        <w:t>Um... Close, but he's able to move a lot faster than we are in this place.</w:t>
      </w:r>
    </w:p>
    <w:p w14:paraId="470E4BEE" w14:textId="3B420B07" w:rsidR="00785CDB" w:rsidRPr="00A121A4" w:rsidRDefault="00785CDB" w:rsidP="00785CDB">
      <w:pPr>
        <w:pStyle w:val="Music"/>
        <w:rPr>
          <w:lang w:eastAsia="en-US"/>
        </w:rPr>
      </w:pPr>
      <w:r>
        <w:rPr>
          <w:lang w:eastAsia="en-US"/>
        </w:rPr>
        <w:t>[Hissing static ends]</w:t>
      </w:r>
    </w:p>
    <w:p w14:paraId="0D07B804" w14:textId="77777777" w:rsidR="00D4043C" w:rsidRPr="00A121A4" w:rsidRDefault="00D4043C" w:rsidP="00D4043C">
      <w:pPr>
        <w:pStyle w:val="Character"/>
        <w:rPr>
          <w:lang w:eastAsia="en-US"/>
        </w:rPr>
      </w:pPr>
      <w:r w:rsidRPr="00A121A4">
        <w:rPr>
          <w:lang w:eastAsia="en-US"/>
        </w:rPr>
        <w:lastRenderedPageBreak/>
        <w:t>MARTIN</w:t>
      </w:r>
    </w:p>
    <w:p w14:paraId="7C2B2154" w14:textId="77777777" w:rsidR="00D4043C" w:rsidRPr="00A121A4" w:rsidRDefault="00D4043C" w:rsidP="00D4043C">
      <w:pPr>
        <w:rPr>
          <w:lang w:eastAsia="en-US"/>
        </w:rPr>
      </w:pPr>
      <w:r w:rsidRPr="00A121A4">
        <w:rPr>
          <w:lang w:eastAsia="en-US"/>
        </w:rPr>
        <w:t>Meaning...?</w:t>
      </w:r>
    </w:p>
    <w:p w14:paraId="1DAA9658" w14:textId="77777777" w:rsidR="00D4043C" w:rsidRPr="00A121A4" w:rsidRDefault="00D4043C" w:rsidP="00D4043C">
      <w:pPr>
        <w:pStyle w:val="Character"/>
        <w:rPr>
          <w:lang w:eastAsia="en-US"/>
        </w:rPr>
      </w:pPr>
      <w:r w:rsidRPr="00A121A4">
        <w:rPr>
          <w:lang w:eastAsia="en-US"/>
        </w:rPr>
        <w:t>ARCHIVIST</w:t>
      </w:r>
    </w:p>
    <w:p w14:paraId="34566724" w14:textId="1D3D5C26" w:rsidR="00D4043C" w:rsidRPr="00A121A4" w:rsidRDefault="00D4043C" w:rsidP="00D4043C">
      <w:pPr>
        <w:rPr>
          <w:lang w:eastAsia="en-US"/>
        </w:rPr>
      </w:pPr>
      <w:r w:rsidRPr="00A121A4">
        <w:rPr>
          <w:lang w:eastAsia="en-US"/>
        </w:rPr>
        <w:t>Meaning I know where he is, but</w:t>
      </w:r>
      <w:r w:rsidR="00E57D1B">
        <w:rPr>
          <w:lang w:eastAsia="en-US"/>
        </w:rPr>
        <w:t>,</w:t>
      </w:r>
      <w:r w:rsidRPr="00A121A4">
        <w:rPr>
          <w:lang w:eastAsia="en-US"/>
        </w:rPr>
        <w:t xml:space="preserve"> if he doesn't want us to reach him, I don't know if we'll have much of a chance.</w:t>
      </w:r>
    </w:p>
    <w:p w14:paraId="71BF9A41" w14:textId="77777777" w:rsidR="00D4043C" w:rsidRPr="00A121A4" w:rsidRDefault="00D4043C" w:rsidP="00D4043C">
      <w:pPr>
        <w:pStyle w:val="Character"/>
        <w:rPr>
          <w:lang w:eastAsia="en-US"/>
        </w:rPr>
      </w:pPr>
      <w:r w:rsidRPr="00A121A4">
        <w:rPr>
          <w:lang w:eastAsia="en-US"/>
        </w:rPr>
        <w:t>MARTIN</w:t>
      </w:r>
    </w:p>
    <w:p w14:paraId="5E8DA912" w14:textId="3F48FF4B" w:rsidR="00D4043C" w:rsidRPr="00A121A4" w:rsidRDefault="00D4043C" w:rsidP="00D4043C">
      <w:pPr>
        <w:rPr>
          <w:lang w:eastAsia="en-US"/>
        </w:rPr>
      </w:pPr>
      <w:r w:rsidRPr="00A121A4">
        <w:rPr>
          <w:lang w:eastAsia="en-US"/>
        </w:rPr>
        <w:t>So</w:t>
      </w:r>
      <w:r w:rsidR="00E57D1B">
        <w:rPr>
          <w:lang w:eastAsia="en-US"/>
        </w:rPr>
        <w:t>, s</w:t>
      </w:r>
      <w:r w:rsidRPr="00A121A4">
        <w:rPr>
          <w:lang w:eastAsia="en-US"/>
        </w:rPr>
        <w:t>o what, we're just going to trust him to</w:t>
      </w:r>
      <w:r w:rsidR="000B4F25">
        <w:rPr>
          <w:lang w:eastAsia="en-US"/>
        </w:rPr>
        <w:t xml:space="preserve"> </w:t>
      </w:r>
      <w:r w:rsidR="000B4F25" w:rsidRPr="000B4F25">
        <w:rPr>
          <w:b/>
          <w:bCs/>
          <w:lang w:eastAsia="en-US"/>
        </w:rPr>
        <w:t>(slight laugh)</w:t>
      </w:r>
      <w:r w:rsidRPr="00A121A4">
        <w:rPr>
          <w:lang w:eastAsia="en-US"/>
        </w:rPr>
        <w:t xml:space="preserve"> show up to his own execution</w:t>
      </w:r>
      <w:r w:rsidR="00E57D1B" w:rsidRPr="00E57D1B">
        <w:rPr>
          <w:lang w:eastAsia="en-US"/>
        </w:rPr>
        <w:t>—</w:t>
      </w:r>
    </w:p>
    <w:p w14:paraId="6263C820" w14:textId="01624B33" w:rsidR="000A7B23" w:rsidRDefault="00D4043C" w:rsidP="00EC5427">
      <w:pPr>
        <w:pStyle w:val="Music"/>
        <w:rPr>
          <w:lang w:eastAsia="en-US"/>
        </w:rPr>
      </w:pPr>
      <w:r w:rsidRPr="00A121A4">
        <w:rPr>
          <w:lang w:eastAsia="en-US"/>
        </w:rPr>
        <w:t>[</w:t>
      </w:r>
      <w:r w:rsidR="00EC5427">
        <w:rPr>
          <w:lang w:eastAsia="en-US"/>
        </w:rPr>
        <w:t>Martin</w:t>
      </w:r>
      <w:r w:rsidRPr="00A121A4">
        <w:rPr>
          <w:lang w:eastAsia="en-US"/>
        </w:rPr>
        <w:t xml:space="preserve"> is cut off by </w:t>
      </w:r>
      <w:r w:rsidR="00EC5427">
        <w:rPr>
          <w:lang w:eastAsia="en-US"/>
        </w:rPr>
        <w:t xml:space="preserve">a </w:t>
      </w:r>
      <w:proofErr w:type="gramStart"/>
      <w:r w:rsidR="00EC5427">
        <w:rPr>
          <w:lang w:eastAsia="en-US"/>
        </w:rPr>
        <w:t>fast whooshing</w:t>
      </w:r>
      <w:proofErr w:type="gramEnd"/>
      <w:r w:rsidR="00EC5427">
        <w:rPr>
          <w:lang w:eastAsia="en-US"/>
        </w:rPr>
        <w:t xml:space="preserve"> sound followed by the sound of brick and rock destruction; this is Simon Fairchild landing</w:t>
      </w:r>
      <w:r w:rsidR="00F83A33">
        <w:rPr>
          <w:lang w:eastAsia="en-US"/>
        </w:rPr>
        <w:t xml:space="preserve"> at speed</w:t>
      </w:r>
      <w:r w:rsidR="00EC5427">
        <w:rPr>
          <w:lang w:eastAsia="en-US"/>
        </w:rPr>
        <w:t xml:space="preserve"> in front of them</w:t>
      </w:r>
      <w:r w:rsidR="00F83A33">
        <w:rPr>
          <w:lang w:eastAsia="en-US"/>
        </w:rPr>
        <w:t>,</w:t>
      </w:r>
      <w:r w:rsidR="00EC5427">
        <w:rPr>
          <w:lang w:eastAsia="en-US"/>
        </w:rPr>
        <w:t xml:space="preserve"> somewhat explosively</w:t>
      </w:r>
      <w:r w:rsidR="00D637A7">
        <w:rPr>
          <w:lang w:eastAsia="en-US"/>
        </w:rPr>
        <w:t>]</w:t>
      </w:r>
    </w:p>
    <w:p w14:paraId="7B9C024F" w14:textId="54B81A97" w:rsidR="00D4043C" w:rsidRPr="00A121A4" w:rsidRDefault="000A7B23" w:rsidP="000A7B23">
      <w:pPr>
        <w:pStyle w:val="CharacterSounds"/>
        <w:rPr>
          <w:lang w:eastAsia="en-US"/>
        </w:rPr>
      </w:pPr>
      <w:r>
        <w:rPr>
          <w:lang w:eastAsia="en-US"/>
        </w:rPr>
        <w:t>(</w:t>
      </w:r>
      <w:r w:rsidR="00D4043C" w:rsidRPr="00A121A4">
        <w:rPr>
          <w:lang w:eastAsia="en-US"/>
        </w:rPr>
        <w:t>Martin and the Archivist give a short yell of surprise</w:t>
      </w:r>
      <w:r>
        <w:rPr>
          <w:lang w:eastAsia="en-US"/>
        </w:rPr>
        <w:t>)</w:t>
      </w:r>
    </w:p>
    <w:p w14:paraId="2B118AAF" w14:textId="77777777" w:rsidR="00D4043C" w:rsidRPr="00A121A4" w:rsidRDefault="00D4043C" w:rsidP="00D4043C">
      <w:pPr>
        <w:pStyle w:val="Character"/>
        <w:rPr>
          <w:lang w:eastAsia="en-US"/>
        </w:rPr>
      </w:pPr>
      <w:r w:rsidRPr="00A121A4">
        <w:rPr>
          <w:lang w:eastAsia="en-US"/>
        </w:rPr>
        <w:t>MARTIN</w:t>
      </w:r>
    </w:p>
    <w:p w14:paraId="5B022A53" w14:textId="77777777" w:rsidR="00D4043C" w:rsidRPr="00A121A4" w:rsidRDefault="00D4043C" w:rsidP="00D4043C">
      <w:pPr>
        <w:rPr>
          <w:lang w:eastAsia="en-US"/>
        </w:rPr>
      </w:pPr>
      <w:r w:rsidRPr="00A121A4">
        <w:rPr>
          <w:lang w:eastAsia="en-US"/>
        </w:rPr>
        <w:t>Jesus!</w:t>
      </w:r>
    </w:p>
    <w:p w14:paraId="7D1E8851" w14:textId="40D141A3" w:rsidR="00D4043C" w:rsidRPr="00A121A4" w:rsidRDefault="000A7B23" w:rsidP="00334663">
      <w:pPr>
        <w:pStyle w:val="CharacterSounds"/>
        <w:rPr>
          <w:lang w:eastAsia="en-US"/>
        </w:rPr>
      </w:pPr>
      <w:r>
        <w:rPr>
          <w:lang w:eastAsia="en-US"/>
        </w:rPr>
        <w:t>(</w:t>
      </w:r>
      <w:r w:rsidR="00D4043C" w:rsidRPr="00A121A4">
        <w:rPr>
          <w:lang w:eastAsia="en-US"/>
        </w:rPr>
        <w:t>A short laugh</w:t>
      </w:r>
      <w:r>
        <w:rPr>
          <w:lang w:eastAsia="en-US"/>
        </w:rPr>
        <w:t>)</w:t>
      </w:r>
    </w:p>
    <w:p w14:paraId="17608749" w14:textId="77777777" w:rsidR="00D4043C" w:rsidRPr="00A121A4" w:rsidRDefault="00D4043C" w:rsidP="00D4043C">
      <w:pPr>
        <w:pStyle w:val="Character"/>
        <w:rPr>
          <w:lang w:eastAsia="en-US"/>
        </w:rPr>
      </w:pPr>
      <w:r w:rsidRPr="00A121A4">
        <w:rPr>
          <w:lang w:eastAsia="en-US"/>
        </w:rPr>
        <w:t>ARCHIVIST</w:t>
      </w:r>
    </w:p>
    <w:p w14:paraId="6D32B8BC" w14:textId="7EFFC35A" w:rsidR="00D4043C" w:rsidRPr="00A121A4" w:rsidRDefault="00D4043C" w:rsidP="00D4043C">
      <w:pPr>
        <w:rPr>
          <w:lang w:eastAsia="en-US"/>
        </w:rPr>
      </w:pPr>
      <w:r w:rsidRPr="00334663">
        <w:rPr>
          <w:b/>
          <w:bCs/>
          <w:lang w:eastAsia="en-US"/>
        </w:rPr>
        <w:t>(</w:t>
      </w:r>
      <w:r w:rsidR="00334663" w:rsidRPr="00334663">
        <w:rPr>
          <w:b/>
          <w:bCs/>
          <w:lang w:eastAsia="en-US"/>
        </w:rPr>
        <w:t>Surprised</w:t>
      </w:r>
      <w:r w:rsidRPr="00334663">
        <w:rPr>
          <w:b/>
          <w:bCs/>
          <w:lang w:eastAsia="en-US"/>
        </w:rPr>
        <w:t>)</w:t>
      </w:r>
      <w:r w:rsidRPr="00A121A4">
        <w:rPr>
          <w:lang w:eastAsia="en-US"/>
        </w:rPr>
        <w:t xml:space="preserve"> Uh... apparently!</w:t>
      </w:r>
    </w:p>
    <w:p w14:paraId="4DE5ED7F" w14:textId="77777777" w:rsidR="00D4043C" w:rsidRPr="00A121A4" w:rsidRDefault="00D4043C" w:rsidP="00D4043C">
      <w:pPr>
        <w:pStyle w:val="Character"/>
        <w:rPr>
          <w:lang w:eastAsia="en-US"/>
        </w:rPr>
      </w:pPr>
      <w:r w:rsidRPr="00A121A4">
        <w:rPr>
          <w:lang w:eastAsia="en-US"/>
        </w:rPr>
        <w:t>SIMON FAIRCHILD</w:t>
      </w:r>
    </w:p>
    <w:p w14:paraId="08D4FBE1" w14:textId="727F4A28" w:rsidR="00D4043C" w:rsidRDefault="00D4043C" w:rsidP="00D4043C">
      <w:pPr>
        <w:rPr>
          <w:lang w:eastAsia="en-US"/>
        </w:rPr>
      </w:pPr>
      <w:r w:rsidRPr="00A121A4">
        <w:rPr>
          <w:lang w:eastAsia="en-US"/>
        </w:rPr>
        <w:t>Hello!</w:t>
      </w:r>
    </w:p>
    <w:p w14:paraId="184CE48F" w14:textId="551D8800" w:rsidR="00B843C4" w:rsidRPr="00A121A4" w:rsidRDefault="00B843C4" w:rsidP="00782F61">
      <w:pPr>
        <w:pStyle w:val="CharacterSounds"/>
        <w:rPr>
          <w:lang w:eastAsia="en-US"/>
        </w:rPr>
      </w:pPr>
      <w:r>
        <w:rPr>
          <w:lang w:eastAsia="en-US"/>
        </w:rPr>
        <w:t>(Simon makes a pained sound</w:t>
      </w:r>
      <w:r w:rsidR="00782F61">
        <w:rPr>
          <w:lang w:eastAsia="en-US"/>
        </w:rPr>
        <w:t>)</w:t>
      </w:r>
    </w:p>
    <w:p w14:paraId="6DCF98F0" w14:textId="47378685" w:rsidR="00D4043C" w:rsidRPr="00A121A4" w:rsidRDefault="00D4043C" w:rsidP="00661415">
      <w:pPr>
        <w:pStyle w:val="Music"/>
        <w:rPr>
          <w:lang w:eastAsia="en-US"/>
        </w:rPr>
      </w:pPr>
      <w:r w:rsidRPr="00A121A4">
        <w:rPr>
          <w:lang w:eastAsia="en-US"/>
        </w:rPr>
        <w:t>[</w:t>
      </w:r>
      <w:r w:rsidR="00B7303D">
        <w:rPr>
          <w:lang w:eastAsia="en-US"/>
        </w:rPr>
        <w:t>The sound of r</w:t>
      </w:r>
      <w:r w:rsidR="00A11B93">
        <w:rPr>
          <w:lang w:eastAsia="en-US"/>
        </w:rPr>
        <w:t>ubble as Simon</w:t>
      </w:r>
      <w:r w:rsidR="007557BD">
        <w:rPr>
          <w:lang w:eastAsia="en-US"/>
        </w:rPr>
        <w:t xml:space="preserve"> pulls himself up out of the ground</w:t>
      </w:r>
      <w:r w:rsidRPr="00A121A4">
        <w:rPr>
          <w:lang w:eastAsia="en-US"/>
        </w:rPr>
        <w:t>]</w:t>
      </w:r>
    </w:p>
    <w:p w14:paraId="502B23DA" w14:textId="77777777" w:rsidR="00D4043C" w:rsidRPr="00A121A4" w:rsidRDefault="00D4043C" w:rsidP="00D4043C">
      <w:pPr>
        <w:pStyle w:val="Character"/>
        <w:rPr>
          <w:lang w:eastAsia="en-US"/>
        </w:rPr>
      </w:pPr>
      <w:r w:rsidRPr="00A121A4">
        <w:rPr>
          <w:lang w:eastAsia="en-US"/>
        </w:rPr>
        <w:lastRenderedPageBreak/>
        <w:t>SIMON (CONT'D)</w:t>
      </w:r>
    </w:p>
    <w:p w14:paraId="220B34FE" w14:textId="13CA11A4" w:rsidR="00D4043C" w:rsidRDefault="00D4043C" w:rsidP="00D4043C">
      <w:pPr>
        <w:rPr>
          <w:lang w:eastAsia="en-US"/>
        </w:rPr>
      </w:pPr>
      <w:r w:rsidRPr="00A121A4">
        <w:rPr>
          <w:lang w:eastAsia="en-US"/>
        </w:rPr>
        <w:t>Hello, dreadfully sorry!</w:t>
      </w:r>
    </w:p>
    <w:p w14:paraId="4A138D4E" w14:textId="6AF1670A" w:rsidR="000F4018" w:rsidRPr="00A121A4" w:rsidRDefault="000F4018" w:rsidP="000F4018">
      <w:pPr>
        <w:pStyle w:val="CharacterSounds"/>
        <w:rPr>
          <w:lang w:eastAsia="en-US"/>
        </w:rPr>
      </w:pPr>
      <w:r>
        <w:rPr>
          <w:lang w:eastAsia="en-US"/>
        </w:rPr>
        <w:t>(Simon makes another pained sound)</w:t>
      </w:r>
    </w:p>
    <w:p w14:paraId="78B1FCB6" w14:textId="4EC1BC68" w:rsidR="00D4043C" w:rsidRPr="00A121A4" w:rsidRDefault="00D4043C" w:rsidP="00D4043C">
      <w:pPr>
        <w:rPr>
          <w:lang w:eastAsia="en-US"/>
        </w:rPr>
      </w:pPr>
      <w:r w:rsidRPr="00A121A4">
        <w:rPr>
          <w:lang w:eastAsia="en-US"/>
        </w:rPr>
        <w:t>I only just noticed you were both here! That's the problem with having such a big place, you know</w:t>
      </w:r>
      <w:r w:rsidR="00661415">
        <w:rPr>
          <w:lang w:eastAsia="en-US"/>
        </w:rPr>
        <w:t>,</w:t>
      </w:r>
      <w:r w:rsidRPr="00A121A4">
        <w:rPr>
          <w:lang w:eastAsia="en-US"/>
        </w:rPr>
        <w:t xml:space="preserve"> you can miss things if you're not careful.</w:t>
      </w:r>
    </w:p>
    <w:p w14:paraId="5F38DC5C" w14:textId="77777777" w:rsidR="00D4043C" w:rsidRPr="00A121A4" w:rsidRDefault="00D4043C" w:rsidP="00D4043C">
      <w:pPr>
        <w:pStyle w:val="Character"/>
        <w:rPr>
          <w:lang w:eastAsia="en-US"/>
        </w:rPr>
      </w:pPr>
      <w:r w:rsidRPr="00A121A4">
        <w:rPr>
          <w:lang w:eastAsia="en-US"/>
        </w:rPr>
        <w:t>ARCHIVIST</w:t>
      </w:r>
    </w:p>
    <w:p w14:paraId="236A9435" w14:textId="7965D086" w:rsidR="00D4043C" w:rsidRDefault="00D4043C" w:rsidP="00D4043C">
      <w:pPr>
        <w:rPr>
          <w:lang w:eastAsia="en-US"/>
        </w:rPr>
      </w:pPr>
      <w:r w:rsidRPr="00A121A4">
        <w:rPr>
          <w:lang w:eastAsia="en-US"/>
        </w:rPr>
        <w:t>Uh-h. Right.</w:t>
      </w:r>
    </w:p>
    <w:p w14:paraId="51FD905A" w14:textId="7109DAEC" w:rsidR="00661415" w:rsidRPr="00A121A4" w:rsidRDefault="00661415" w:rsidP="00661415">
      <w:pPr>
        <w:pStyle w:val="CharacterSounds"/>
        <w:rPr>
          <w:lang w:eastAsia="en-US"/>
        </w:rPr>
      </w:pPr>
      <w:r>
        <w:rPr>
          <w:lang w:eastAsia="en-US"/>
        </w:rPr>
        <w:t xml:space="preserve">(Martin makes a </w:t>
      </w:r>
      <w:proofErr w:type="gramStart"/>
      <w:r>
        <w:rPr>
          <w:lang w:eastAsia="en-US"/>
        </w:rPr>
        <w:t>small shocked</w:t>
      </w:r>
      <w:proofErr w:type="gramEnd"/>
      <w:r>
        <w:rPr>
          <w:lang w:eastAsia="en-US"/>
        </w:rPr>
        <w:t xml:space="preserve"> noise)</w:t>
      </w:r>
    </w:p>
    <w:p w14:paraId="4AC4867A" w14:textId="77777777" w:rsidR="00D4043C" w:rsidRPr="00A121A4" w:rsidRDefault="00D4043C" w:rsidP="00D4043C">
      <w:pPr>
        <w:pStyle w:val="Character"/>
        <w:rPr>
          <w:lang w:eastAsia="en-US"/>
        </w:rPr>
      </w:pPr>
      <w:r w:rsidRPr="00A121A4">
        <w:rPr>
          <w:lang w:eastAsia="en-US"/>
        </w:rPr>
        <w:t>SIMON</w:t>
      </w:r>
    </w:p>
    <w:p w14:paraId="081CF16A" w14:textId="77777777" w:rsidR="00D2048E" w:rsidRDefault="00D4043C" w:rsidP="00D4043C">
      <w:pPr>
        <w:rPr>
          <w:lang w:eastAsia="en-US"/>
        </w:rPr>
      </w:pPr>
      <w:r w:rsidRPr="00A121A4">
        <w:rPr>
          <w:lang w:eastAsia="en-US"/>
        </w:rPr>
        <w:t xml:space="preserve">Good to see you again, Martin! And you must be the famous Archivist. Herald of the Ceaseless Watcher, Harbinger of the New Age, etcetera. Lovely to meet you at last. </w:t>
      </w:r>
    </w:p>
    <w:p w14:paraId="1D6C434B" w14:textId="217562AF" w:rsidR="00D2048E" w:rsidRDefault="00D4043C" w:rsidP="00D2048E">
      <w:pPr>
        <w:pStyle w:val="CharacterSounds"/>
        <w:rPr>
          <w:lang w:eastAsia="en-US"/>
        </w:rPr>
      </w:pPr>
      <w:r w:rsidRPr="00A121A4">
        <w:rPr>
          <w:lang w:eastAsia="en-US"/>
        </w:rPr>
        <w:t>(</w:t>
      </w:r>
      <w:r w:rsidR="00D2048E">
        <w:rPr>
          <w:lang w:eastAsia="en-US"/>
        </w:rPr>
        <w:t xml:space="preserve">Small </w:t>
      </w:r>
      <w:r w:rsidRPr="00A121A4">
        <w:rPr>
          <w:lang w:eastAsia="en-US"/>
        </w:rPr>
        <w:t>exhale</w:t>
      </w:r>
      <w:r w:rsidR="00D2048E">
        <w:rPr>
          <w:lang w:eastAsia="en-US"/>
        </w:rPr>
        <w:t xml:space="preserve"> from Archivist</w:t>
      </w:r>
      <w:r w:rsidRPr="00A121A4">
        <w:rPr>
          <w:lang w:eastAsia="en-US"/>
        </w:rPr>
        <w:t xml:space="preserve">) </w:t>
      </w:r>
    </w:p>
    <w:p w14:paraId="7067CC43" w14:textId="4F7A2F0F" w:rsidR="00D4043C" w:rsidRPr="00A121A4" w:rsidRDefault="00D4043C" w:rsidP="00D4043C">
      <w:pPr>
        <w:rPr>
          <w:lang w:eastAsia="en-US"/>
        </w:rPr>
      </w:pPr>
      <w:r w:rsidRPr="00A121A4">
        <w:rPr>
          <w:lang w:eastAsia="en-US"/>
        </w:rPr>
        <w:t>Simon Fairchild, at your service.</w:t>
      </w:r>
    </w:p>
    <w:p w14:paraId="59140D4A" w14:textId="77777777" w:rsidR="00D4043C" w:rsidRPr="00A121A4" w:rsidRDefault="00D4043C" w:rsidP="00D4043C">
      <w:pPr>
        <w:pStyle w:val="Character"/>
        <w:rPr>
          <w:lang w:eastAsia="en-US"/>
        </w:rPr>
      </w:pPr>
      <w:r w:rsidRPr="00A121A4">
        <w:rPr>
          <w:lang w:eastAsia="en-US"/>
        </w:rPr>
        <w:t>ARCHIVIST</w:t>
      </w:r>
    </w:p>
    <w:p w14:paraId="714EBFE6" w14:textId="77777777" w:rsidR="00D4043C" w:rsidRPr="00A121A4" w:rsidRDefault="00D4043C" w:rsidP="00D4043C">
      <w:pPr>
        <w:rPr>
          <w:lang w:eastAsia="en-US"/>
        </w:rPr>
      </w:pPr>
      <w:r w:rsidRPr="00A121A4">
        <w:rPr>
          <w:lang w:eastAsia="en-US"/>
        </w:rPr>
        <w:t>I know who you are.</w:t>
      </w:r>
    </w:p>
    <w:p w14:paraId="7524C998" w14:textId="77777777" w:rsidR="00D4043C" w:rsidRPr="00A121A4" w:rsidRDefault="00D4043C" w:rsidP="00D4043C">
      <w:pPr>
        <w:pStyle w:val="Character"/>
        <w:rPr>
          <w:lang w:eastAsia="en-US"/>
        </w:rPr>
      </w:pPr>
      <w:r w:rsidRPr="00A121A4">
        <w:rPr>
          <w:lang w:eastAsia="en-US"/>
        </w:rPr>
        <w:t>SIMON</w:t>
      </w:r>
    </w:p>
    <w:p w14:paraId="1F56D3EB" w14:textId="20D8D16C" w:rsidR="00D4043C" w:rsidRPr="00A121A4" w:rsidRDefault="00D4043C" w:rsidP="00D4043C">
      <w:pPr>
        <w:rPr>
          <w:lang w:eastAsia="en-US"/>
        </w:rPr>
      </w:pPr>
      <w:r w:rsidRPr="00935938">
        <w:rPr>
          <w:b/>
          <w:bCs/>
          <w:lang w:eastAsia="en-US"/>
        </w:rPr>
        <w:t>(</w:t>
      </w:r>
      <w:r w:rsidR="00935938" w:rsidRPr="00935938">
        <w:rPr>
          <w:b/>
          <w:bCs/>
          <w:lang w:eastAsia="en-US"/>
        </w:rPr>
        <w:t>L</w:t>
      </w:r>
      <w:r w:rsidRPr="00935938">
        <w:rPr>
          <w:b/>
          <w:bCs/>
          <w:lang w:eastAsia="en-US"/>
        </w:rPr>
        <w:t>augh</w:t>
      </w:r>
      <w:r w:rsidR="00935938" w:rsidRPr="00935938">
        <w:rPr>
          <w:b/>
          <w:bCs/>
          <w:lang w:eastAsia="en-US"/>
        </w:rPr>
        <w:t>ing</w:t>
      </w:r>
      <w:r w:rsidRPr="00935938">
        <w:rPr>
          <w:b/>
          <w:bCs/>
          <w:lang w:eastAsia="en-US"/>
        </w:rPr>
        <w:t>)</w:t>
      </w:r>
      <w:r w:rsidRPr="00A121A4">
        <w:rPr>
          <w:lang w:eastAsia="en-US"/>
        </w:rPr>
        <w:t xml:space="preserve"> Of course you do. I imagine you know pretty much everything by this point. How is it? How does it feel?</w:t>
      </w:r>
    </w:p>
    <w:p w14:paraId="610C900C" w14:textId="77777777" w:rsidR="00D4043C" w:rsidRPr="00A121A4" w:rsidRDefault="00D4043C" w:rsidP="00D4043C">
      <w:pPr>
        <w:pStyle w:val="Character"/>
        <w:rPr>
          <w:lang w:eastAsia="en-US"/>
        </w:rPr>
      </w:pPr>
      <w:r w:rsidRPr="00A121A4">
        <w:rPr>
          <w:lang w:eastAsia="en-US"/>
        </w:rPr>
        <w:t>ARCHIVIST</w:t>
      </w:r>
    </w:p>
    <w:p w14:paraId="39FF069C" w14:textId="77777777" w:rsidR="00D4043C" w:rsidRPr="00A121A4" w:rsidRDefault="00D4043C" w:rsidP="00D4043C">
      <w:pPr>
        <w:rPr>
          <w:lang w:eastAsia="en-US"/>
        </w:rPr>
      </w:pPr>
      <w:r w:rsidRPr="00A121A4">
        <w:rPr>
          <w:lang w:eastAsia="en-US"/>
        </w:rPr>
        <w:t>Strange.</w:t>
      </w:r>
    </w:p>
    <w:p w14:paraId="07AD57E1" w14:textId="77777777" w:rsidR="00D4043C" w:rsidRPr="00A121A4" w:rsidRDefault="00D4043C" w:rsidP="00D4043C">
      <w:pPr>
        <w:pStyle w:val="Character"/>
        <w:rPr>
          <w:lang w:eastAsia="en-US"/>
        </w:rPr>
      </w:pPr>
      <w:r w:rsidRPr="00A121A4">
        <w:rPr>
          <w:lang w:eastAsia="en-US"/>
        </w:rPr>
        <w:lastRenderedPageBreak/>
        <w:t>SIMON</w:t>
      </w:r>
    </w:p>
    <w:p w14:paraId="201117F9" w14:textId="77777777" w:rsidR="00D4043C" w:rsidRPr="00A121A4" w:rsidRDefault="00D4043C" w:rsidP="00D4043C">
      <w:pPr>
        <w:rPr>
          <w:lang w:eastAsia="en-US"/>
        </w:rPr>
      </w:pPr>
      <w:r w:rsidRPr="00A121A4">
        <w:rPr>
          <w:lang w:eastAsia="en-US"/>
        </w:rPr>
        <w:t>Yes. I can imagine! These gifts can feel very disconcerting at times. I'm sure you'll get used to it eventually.</w:t>
      </w:r>
    </w:p>
    <w:p w14:paraId="4AD17F00" w14:textId="3A35B955" w:rsidR="00D4043C" w:rsidRPr="00A121A4" w:rsidRDefault="00D4043C" w:rsidP="00D4043C">
      <w:pPr>
        <w:rPr>
          <w:lang w:eastAsia="en-US"/>
        </w:rPr>
      </w:pPr>
      <w:r w:rsidRPr="00A121A4">
        <w:rPr>
          <w:lang w:eastAsia="en-US"/>
        </w:rPr>
        <w:t xml:space="preserve">And how are you, Martin? Still trying to save the </w:t>
      </w:r>
      <w:r w:rsidR="00564975">
        <w:rPr>
          <w:lang w:eastAsia="en-US"/>
        </w:rPr>
        <w:t>w</w:t>
      </w:r>
      <w:r w:rsidRPr="00A121A4">
        <w:rPr>
          <w:lang w:eastAsia="en-US"/>
        </w:rPr>
        <w:t>orld and all that?</w:t>
      </w:r>
    </w:p>
    <w:p w14:paraId="62021125" w14:textId="77777777" w:rsidR="00D4043C" w:rsidRPr="00A121A4" w:rsidRDefault="00D4043C" w:rsidP="00D4043C">
      <w:pPr>
        <w:pStyle w:val="Character"/>
        <w:rPr>
          <w:lang w:eastAsia="en-US"/>
        </w:rPr>
      </w:pPr>
      <w:r w:rsidRPr="00A121A4">
        <w:rPr>
          <w:lang w:eastAsia="en-US"/>
        </w:rPr>
        <w:t>MARTIN</w:t>
      </w:r>
    </w:p>
    <w:p w14:paraId="045892BC" w14:textId="77777777" w:rsidR="00D4043C" w:rsidRPr="00A121A4" w:rsidRDefault="00D4043C" w:rsidP="00D4043C">
      <w:pPr>
        <w:rPr>
          <w:lang w:eastAsia="en-US"/>
        </w:rPr>
      </w:pPr>
      <w:r w:rsidRPr="00A121A4">
        <w:rPr>
          <w:lang w:eastAsia="en-US"/>
        </w:rPr>
        <w:t>Yes.</w:t>
      </w:r>
    </w:p>
    <w:p w14:paraId="5501E50D" w14:textId="77777777" w:rsidR="00D4043C" w:rsidRPr="00A121A4" w:rsidRDefault="00D4043C" w:rsidP="00D4043C">
      <w:pPr>
        <w:pStyle w:val="Character"/>
        <w:rPr>
          <w:lang w:eastAsia="en-US"/>
        </w:rPr>
      </w:pPr>
      <w:r w:rsidRPr="00A121A4">
        <w:rPr>
          <w:lang w:eastAsia="en-US"/>
        </w:rPr>
        <w:t>SIMON</w:t>
      </w:r>
    </w:p>
    <w:p w14:paraId="44BD0AC0" w14:textId="0DAF1027" w:rsidR="00D4043C" w:rsidRPr="00A121A4" w:rsidRDefault="00D4043C" w:rsidP="00D4043C">
      <w:pPr>
        <w:rPr>
          <w:lang w:eastAsia="en-US"/>
        </w:rPr>
      </w:pPr>
      <w:r w:rsidRPr="00A121A4">
        <w:rPr>
          <w:lang w:eastAsia="en-US"/>
        </w:rPr>
        <w:t xml:space="preserve">Pity. Well, </w:t>
      </w:r>
      <w:proofErr w:type="spellStart"/>
      <w:r w:rsidRPr="00A121A4">
        <w:rPr>
          <w:lang w:eastAsia="en-US"/>
        </w:rPr>
        <w:t>armageddon</w:t>
      </w:r>
      <w:proofErr w:type="spellEnd"/>
      <w:r w:rsidRPr="00A121A4">
        <w:rPr>
          <w:lang w:eastAsia="en-US"/>
        </w:rPr>
        <w:t>...</w:t>
      </w:r>
      <w:r w:rsidR="007153D0">
        <w:rPr>
          <w:lang w:eastAsia="en-US"/>
        </w:rPr>
        <w:t xml:space="preserve"> </w:t>
      </w:r>
      <w:r w:rsidR="007153D0" w:rsidRPr="007153D0">
        <w:rPr>
          <w:b/>
          <w:bCs/>
          <w:lang w:eastAsia="en-US"/>
        </w:rPr>
        <w:t>(considering)</w:t>
      </w:r>
      <w:r w:rsidRPr="00A121A4">
        <w:rPr>
          <w:lang w:eastAsia="en-US"/>
        </w:rPr>
        <w:t xml:space="preserve"> it's not for everyone, I suppose. I'm quite enjoying it, of course, although</w:t>
      </w:r>
      <w:r w:rsidR="00471EF1">
        <w:rPr>
          <w:lang w:eastAsia="en-US"/>
        </w:rPr>
        <w:t xml:space="preserve"> </w:t>
      </w:r>
      <w:r w:rsidRPr="00A121A4">
        <w:rPr>
          <w:lang w:eastAsia="en-US"/>
        </w:rPr>
        <w:t>Junior over there can be a little bit of a handful.</w:t>
      </w:r>
    </w:p>
    <w:p w14:paraId="2352383A" w14:textId="5B9AFF32" w:rsidR="00D4043C" w:rsidRPr="00A121A4" w:rsidRDefault="00FD5FBB" w:rsidP="00FD5FBB">
      <w:pPr>
        <w:pStyle w:val="Music"/>
        <w:rPr>
          <w:lang w:eastAsia="en-US"/>
        </w:rPr>
      </w:pPr>
      <w:r>
        <w:rPr>
          <w:lang w:eastAsia="en-US"/>
        </w:rPr>
        <w:t xml:space="preserve">[A </w:t>
      </w:r>
      <w:r w:rsidRPr="00A121A4">
        <w:rPr>
          <w:lang w:eastAsia="en-US"/>
        </w:rPr>
        <w:t xml:space="preserve">thunderous </w:t>
      </w:r>
      <w:r>
        <w:rPr>
          <w:lang w:eastAsia="en-US"/>
        </w:rPr>
        <w:t xml:space="preserve">earth-quaking </w:t>
      </w:r>
      <w:r w:rsidRPr="00A121A4">
        <w:rPr>
          <w:lang w:eastAsia="en-US"/>
        </w:rPr>
        <w:t>boom</w:t>
      </w:r>
      <w:r>
        <w:rPr>
          <w:lang w:eastAsia="en-US"/>
        </w:rPr>
        <w:t xml:space="preserve"> from “Junior”, who is</w:t>
      </w:r>
      <w:r w:rsidR="00A753D1">
        <w:rPr>
          <w:lang w:eastAsia="en-US"/>
        </w:rPr>
        <w:t xml:space="preserve"> still </w:t>
      </w:r>
      <w:r w:rsidR="008971FB">
        <w:rPr>
          <w:lang w:eastAsia="en-US"/>
        </w:rPr>
        <w:t xml:space="preserve">some </w:t>
      </w:r>
      <w:r>
        <w:rPr>
          <w:lang w:eastAsia="en-US"/>
        </w:rPr>
        <w:t>distance away]</w:t>
      </w:r>
    </w:p>
    <w:p w14:paraId="2443BFB2" w14:textId="77777777" w:rsidR="00D4043C" w:rsidRPr="00A121A4" w:rsidRDefault="00D4043C" w:rsidP="00D4043C">
      <w:pPr>
        <w:pStyle w:val="Character"/>
        <w:rPr>
          <w:lang w:eastAsia="en-US"/>
        </w:rPr>
      </w:pPr>
      <w:r w:rsidRPr="00A121A4">
        <w:rPr>
          <w:lang w:eastAsia="en-US"/>
        </w:rPr>
        <w:t>MARTIN</w:t>
      </w:r>
    </w:p>
    <w:p w14:paraId="561DD319" w14:textId="218ABACD" w:rsidR="00D4043C" w:rsidRPr="00A121A4" w:rsidRDefault="00D4043C" w:rsidP="00D4043C">
      <w:pPr>
        <w:rPr>
          <w:lang w:eastAsia="en-US"/>
        </w:rPr>
      </w:pPr>
      <w:r w:rsidRPr="00471EF1">
        <w:rPr>
          <w:b/>
          <w:bCs/>
          <w:lang w:eastAsia="en-US"/>
        </w:rPr>
        <w:t>(</w:t>
      </w:r>
      <w:r w:rsidR="00471EF1" w:rsidRPr="00471EF1">
        <w:rPr>
          <w:b/>
          <w:bCs/>
          <w:lang w:eastAsia="en-US"/>
        </w:rPr>
        <w:t>D</w:t>
      </w:r>
      <w:r w:rsidRPr="00471EF1">
        <w:rPr>
          <w:b/>
          <w:bCs/>
          <w:lang w:eastAsia="en-US"/>
        </w:rPr>
        <w:t>isgusted)</w:t>
      </w:r>
      <w:r w:rsidRPr="00A121A4">
        <w:rPr>
          <w:lang w:eastAsia="en-US"/>
        </w:rPr>
        <w:t xml:space="preserve"> I might have guessed you'd be happy living in this nightmare.</w:t>
      </w:r>
    </w:p>
    <w:p w14:paraId="51385234" w14:textId="77777777" w:rsidR="00D4043C" w:rsidRPr="00A121A4" w:rsidRDefault="00D4043C" w:rsidP="00D4043C">
      <w:pPr>
        <w:pStyle w:val="Character"/>
        <w:rPr>
          <w:lang w:eastAsia="en-US"/>
        </w:rPr>
      </w:pPr>
      <w:r w:rsidRPr="00A121A4">
        <w:rPr>
          <w:lang w:eastAsia="en-US"/>
        </w:rPr>
        <w:t>SIMON</w:t>
      </w:r>
    </w:p>
    <w:p w14:paraId="0A60E67F" w14:textId="7FC33A56" w:rsidR="00D4043C" w:rsidRPr="00A121A4" w:rsidRDefault="00D4043C" w:rsidP="00D4043C">
      <w:pPr>
        <w:rPr>
          <w:lang w:eastAsia="en-US"/>
        </w:rPr>
      </w:pPr>
      <w:r w:rsidRPr="00A121A4">
        <w:rPr>
          <w:lang w:eastAsia="en-US"/>
        </w:rPr>
        <w:t xml:space="preserve">I mean, not that it matters, </w:t>
      </w:r>
      <w:proofErr w:type="gramStart"/>
      <w:r w:rsidRPr="00A121A4">
        <w:rPr>
          <w:lang w:eastAsia="en-US"/>
        </w:rPr>
        <w:t>but</w:t>
      </w:r>
      <w:r w:rsidR="00471EF1">
        <w:rPr>
          <w:lang w:eastAsia="en-US"/>
        </w:rPr>
        <w:t>,</w:t>
      </w:r>
      <w:proofErr w:type="gramEnd"/>
      <w:r w:rsidRPr="00A121A4">
        <w:rPr>
          <w:lang w:eastAsia="en-US"/>
        </w:rPr>
        <w:t xml:space="preserve"> yes I am! Honestly, I think you could be </w:t>
      </w:r>
      <w:proofErr w:type="gramStart"/>
      <w:r w:rsidRPr="00A121A4">
        <w:rPr>
          <w:lang w:eastAsia="en-US"/>
        </w:rPr>
        <w:t>too, if</w:t>
      </w:r>
      <w:proofErr w:type="gramEnd"/>
      <w:r w:rsidRPr="00A121A4">
        <w:rPr>
          <w:lang w:eastAsia="en-US"/>
        </w:rPr>
        <w:t xml:space="preserve"> you set your mind to it.</w:t>
      </w:r>
      <w:r w:rsidR="00D8186B">
        <w:rPr>
          <w:lang w:eastAsia="en-US"/>
        </w:rPr>
        <w:t xml:space="preserve"> </w:t>
      </w:r>
      <w:r w:rsidRPr="00A121A4">
        <w:rPr>
          <w:lang w:eastAsia="en-US"/>
        </w:rPr>
        <w:t>But I'm not one to tell you how to live your eternity.</w:t>
      </w:r>
    </w:p>
    <w:p w14:paraId="42774CC2" w14:textId="77777777" w:rsidR="00D4043C" w:rsidRPr="00A121A4" w:rsidRDefault="00D4043C" w:rsidP="00D4043C">
      <w:pPr>
        <w:pStyle w:val="Character"/>
        <w:rPr>
          <w:lang w:eastAsia="en-US"/>
        </w:rPr>
      </w:pPr>
      <w:r w:rsidRPr="00A121A4">
        <w:rPr>
          <w:lang w:eastAsia="en-US"/>
        </w:rPr>
        <w:t>MARTIN</w:t>
      </w:r>
    </w:p>
    <w:p w14:paraId="75C89846" w14:textId="77777777" w:rsidR="00D4043C" w:rsidRPr="00A121A4" w:rsidRDefault="00D4043C" w:rsidP="00D4043C">
      <w:pPr>
        <w:rPr>
          <w:lang w:eastAsia="en-US"/>
        </w:rPr>
      </w:pPr>
      <w:r w:rsidRPr="00A121A4">
        <w:rPr>
          <w:lang w:eastAsia="en-US"/>
        </w:rPr>
        <w:t>No. You're not. Because I'm done listening to you!</w:t>
      </w:r>
    </w:p>
    <w:p w14:paraId="2B86A18E" w14:textId="77777777" w:rsidR="00D4043C" w:rsidRPr="00A121A4" w:rsidRDefault="00D4043C" w:rsidP="00D4043C">
      <w:pPr>
        <w:pStyle w:val="Character"/>
        <w:rPr>
          <w:lang w:eastAsia="en-US"/>
        </w:rPr>
      </w:pPr>
      <w:r w:rsidRPr="00A121A4">
        <w:rPr>
          <w:lang w:eastAsia="en-US"/>
        </w:rPr>
        <w:t>SIMON</w:t>
      </w:r>
    </w:p>
    <w:p w14:paraId="66F07C41" w14:textId="77777777" w:rsidR="00D4043C" w:rsidRPr="00A121A4" w:rsidRDefault="00D4043C" w:rsidP="00D4043C">
      <w:pPr>
        <w:rPr>
          <w:lang w:eastAsia="en-US"/>
        </w:rPr>
      </w:pPr>
      <w:r w:rsidRPr="00A121A4">
        <w:rPr>
          <w:lang w:eastAsia="en-US"/>
        </w:rPr>
        <w:t>I'm sorry? I'm not sure I follow.</w:t>
      </w:r>
    </w:p>
    <w:p w14:paraId="32DBC83E" w14:textId="77777777" w:rsidR="00D4043C" w:rsidRPr="00A121A4" w:rsidRDefault="00D4043C" w:rsidP="00D4043C">
      <w:pPr>
        <w:pStyle w:val="Character"/>
        <w:rPr>
          <w:lang w:eastAsia="en-US"/>
        </w:rPr>
      </w:pPr>
      <w:r w:rsidRPr="00A121A4">
        <w:rPr>
          <w:lang w:eastAsia="en-US"/>
        </w:rPr>
        <w:lastRenderedPageBreak/>
        <w:t>MARTIN</w:t>
      </w:r>
    </w:p>
    <w:p w14:paraId="349DCB51" w14:textId="23337243" w:rsidR="00D4043C" w:rsidRPr="00A121A4" w:rsidRDefault="00D4043C" w:rsidP="00D4043C">
      <w:pPr>
        <w:rPr>
          <w:lang w:eastAsia="en-US"/>
        </w:rPr>
      </w:pPr>
      <w:r w:rsidRPr="00A121A4">
        <w:rPr>
          <w:lang w:eastAsia="en-US"/>
        </w:rPr>
        <w:t>All those lies you told me</w:t>
      </w:r>
      <w:r w:rsidR="00471EF1">
        <w:rPr>
          <w:lang w:eastAsia="en-US"/>
        </w:rPr>
        <w:t xml:space="preserve"> </w:t>
      </w:r>
      <w:r w:rsidR="00471EF1" w:rsidRPr="00471EF1">
        <w:rPr>
          <w:lang w:eastAsia="en-US"/>
        </w:rPr>
        <w:t>—</w:t>
      </w:r>
      <w:r w:rsidRPr="00A121A4">
        <w:rPr>
          <w:lang w:eastAsia="en-US"/>
        </w:rPr>
        <w:t xml:space="preserve"> you helped to do this</w:t>
      </w:r>
      <w:r w:rsidR="00175F44">
        <w:rPr>
          <w:lang w:eastAsia="en-US"/>
        </w:rPr>
        <w:t>,</w:t>
      </w:r>
      <w:r w:rsidRPr="00A121A4">
        <w:rPr>
          <w:lang w:eastAsia="en-US"/>
        </w:rPr>
        <w:t xml:space="preserve"> you turned the </w:t>
      </w:r>
      <w:r w:rsidR="00564975">
        <w:rPr>
          <w:lang w:eastAsia="en-US"/>
        </w:rPr>
        <w:t>w</w:t>
      </w:r>
      <w:r w:rsidRPr="00A121A4">
        <w:rPr>
          <w:lang w:eastAsia="en-US"/>
        </w:rPr>
        <w:t>orld into your, your playground.</w:t>
      </w:r>
    </w:p>
    <w:p w14:paraId="248D9F45" w14:textId="77777777" w:rsidR="00D4043C" w:rsidRPr="00A121A4" w:rsidRDefault="00D4043C" w:rsidP="00D4043C">
      <w:pPr>
        <w:pStyle w:val="Character"/>
        <w:rPr>
          <w:lang w:eastAsia="en-US"/>
        </w:rPr>
      </w:pPr>
      <w:r w:rsidRPr="00A121A4">
        <w:rPr>
          <w:lang w:eastAsia="en-US"/>
        </w:rPr>
        <w:t>SIMON</w:t>
      </w:r>
    </w:p>
    <w:p w14:paraId="61E556F7" w14:textId="77777777" w:rsidR="003B574D" w:rsidRDefault="00D4043C" w:rsidP="00D4043C">
      <w:pPr>
        <w:rPr>
          <w:lang w:eastAsia="en-US"/>
        </w:rPr>
      </w:pPr>
      <w:r w:rsidRPr="00A121A4">
        <w:rPr>
          <w:lang w:eastAsia="en-US"/>
        </w:rPr>
        <w:t>Um, not to be a pedant, but if you recall, I was actually doing a favour for Peter. And if Peter had won, none of this would have happened. Also, not to make excuses, but they weren't exactly lies. Just</w:t>
      </w:r>
      <w:r w:rsidR="003B574D">
        <w:rPr>
          <w:lang w:eastAsia="en-US"/>
        </w:rPr>
        <w:t xml:space="preserve">… </w:t>
      </w:r>
      <w:r w:rsidRPr="00A121A4">
        <w:rPr>
          <w:lang w:eastAsia="en-US"/>
        </w:rPr>
        <w:t>oversimplifications of complicated truths.</w:t>
      </w:r>
      <w:r w:rsidR="003B574D">
        <w:rPr>
          <w:lang w:eastAsia="en-US"/>
        </w:rPr>
        <w:t xml:space="preserve"> </w:t>
      </w:r>
      <w:r w:rsidRPr="00A121A4">
        <w:rPr>
          <w:lang w:eastAsia="en-US"/>
        </w:rPr>
        <w:t xml:space="preserve">And guesses. </w:t>
      </w:r>
    </w:p>
    <w:p w14:paraId="36913DA3" w14:textId="77777777" w:rsidR="003B574D" w:rsidRDefault="00D4043C" w:rsidP="00D4043C">
      <w:pPr>
        <w:rPr>
          <w:lang w:eastAsia="en-US"/>
        </w:rPr>
      </w:pPr>
      <w:r w:rsidRPr="00A121A4">
        <w:rPr>
          <w:lang w:eastAsia="en-US"/>
        </w:rPr>
        <w:t xml:space="preserve">A lot of guesses. </w:t>
      </w:r>
    </w:p>
    <w:p w14:paraId="27B5CA76" w14:textId="3C237020" w:rsidR="00D4043C" w:rsidRPr="00A121A4" w:rsidRDefault="00D4043C" w:rsidP="00D4043C">
      <w:pPr>
        <w:rPr>
          <w:lang w:eastAsia="en-US"/>
        </w:rPr>
      </w:pPr>
      <w:r w:rsidRPr="00A121A4">
        <w:rPr>
          <w:lang w:eastAsia="en-US"/>
        </w:rPr>
        <w:t>Almost all guesses, really, now I come to think about it.</w:t>
      </w:r>
    </w:p>
    <w:p w14:paraId="0424CA6B" w14:textId="77777777" w:rsidR="00D4043C" w:rsidRPr="00A121A4" w:rsidRDefault="00D4043C" w:rsidP="00D4043C">
      <w:pPr>
        <w:pStyle w:val="Character"/>
        <w:rPr>
          <w:lang w:eastAsia="en-US"/>
        </w:rPr>
      </w:pPr>
      <w:r w:rsidRPr="00A121A4">
        <w:rPr>
          <w:lang w:eastAsia="en-US"/>
        </w:rPr>
        <w:t>MARTIN</w:t>
      </w:r>
    </w:p>
    <w:p w14:paraId="12760B2B" w14:textId="77777777" w:rsidR="00D4043C" w:rsidRPr="00A121A4" w:rsidRDefault="00D4043C" w:rsidP="00D4043C">
      <w:pPr>
        <w:rPr>
          <w:lang w:eastAsia="en-US"/>
        </w:rPr>
      </w:pPr>
      <w:r w:rsidRPr="00A121A4">
        <w:rPr>
          <w:lang w:eastAsia="en-US"/>
        </w:rPr>
        <w:t>Shut up! I don't care.</w:t>
      </w:r>
    </w:p>
    <w:p w14:paraId="55972F1C" w14:textId="77777777" w:rsidR="00D4043C" w:rsidRPr="00A121A4" w:rsidRDefault="00D4043C" w:rsidP="00D4043C">
      <w:pPr>
        <w:pStyle w:val="Character"/>
        <w:rPr>
          <w:lang w:eastAsia="en-US"/>
        </w:rPr>
      </w:pPr>
      <w:r w:rsidRPr="00A121A4">
        <w:rPr>
          <w:lang w:eastAsia="en-US"/>
        </w:rPr>
        <w:t>SIMON</w:t>
      </w:r>
    </w:p>
    <w:p w14:paraId="23F731BF" w14:textId="517E0D85" w:rsidR="00D4043C" w:rsidRDefault="00D4043C" w:rsidP="00D4043C">
      <w:pPr>
        <w:rPr>
          <w:lang w:eastAsia="en-US"/>
        </w:rPr>
      </w:pPr>
      <w:r w:rsidRPr="00A121A4">
        <w:rPr>
          <w:lang w:eastAsia="en-US"/>
        </w:rPr>
        <w:t>Goodness! We're rather tetchy, aren't we?</w:t>
      </w:r>
    </w:p>
    <w:p w14:paraId="6BD98A72" w14:textId="260611F3" w:rsidR="00F05B52" w:rsidRPr="00A121A4" w:rsidRDefault="00F05B52" w:rsidP="00F05B52">
      <w:pPr>
        <w:pStyle w:val="Character"/>
        <w:rPr>
          <w:lang w:eastAsia="en-US"/>
        </w:rPr>
      </w:pPr>
      <w:r>
        <w:rPr>
          <w:lang w:eastAsia="en-US"/>
        </w:rPr>
        <w:t>ARCHIVIST</w:t>
      </w:r>
    </w:p>
    <w:p w14:paraId="5D3C276E" w14:textId="77777777" w:rsidR="00D4043C" w:rsidRPr="00A121A4" w:rsidRDefault="00D4043C" w:rsidP="00D4043C">
      <w:pPr>
        <w:rPr>
          <w:lang w:eastAsia="en-US"/>
        </w:rPr>
      </w:pPr>
      <w:r w:rsidRPr="00A121A4">
        <w:rPr>
          <w:lang w:eastAsia="en-US"/>
        </w:rPr>
        <w:t xml:space="preserve">We've... </w:t>
      </w:r>
      <w:r w:rsidRPr="00F05B52">
        <w:rPr>
          <w:b/>
          <w:bCs/>
          <w:lang w:eastAsia="en-US"/>
        </w:rPr>
        <w:t>(slight laugh)</w:t>
      </w:r>
      <w:r w:rsidRPr="00A121A4">
        <w:rPr>
          <w:lang w:eastAsia="en-US"/>
        </w:rPr>
        <w:t xml:space="preserve"> not been having an easy journey.</w:t>
      </w:r>
    </w:p>
    <w:p w14:paraId="67C185E5" w14:textId="77777777" w:rsidR="00D4043C" w:rsidRPr="00A121A4" w:rsidRDefault="00D4043C" w:rsidP="00D4043C">
      <w:pPr>
        <w:pStyle w:val="Character"/>
        <w:rPr>
          <w:lang w:eastAsia="en-US"/>
        </w:rPr>
      </w:pPr>
      <w:r w:rsidRPr="00A121A4">
        <w:rPr>
          <w:lang w:eastAsia="en-US"/>
        </w:rPr>
        <w:t>MARTIN</w:t>
      </w:r>
    </w:p>
    <w:p w14:paraId="063A815B" w14:textId="103315C7" w:rsidR="00D4043C" w:rsidRPr="00A121A4" w:rsidRDefault="00E021EB" w:rsidP="00D4043C">
      <w:pPr>
        <w:rPr>
          <w:lang w:eastAsia="en-US"/>
        </w:rPr>
      </w:pPr>
      <w:r>
        <w:rPr>
          <w:lang w:eastAsia="en-US"/>
        </w:rPr>
        <w:t>John</w:t>
      </w:r>
      <w:r w:rsidR="00D4043C" w:rsidRPr="00A121A4">
        <w:rPr>
          <w:lang w:eastAsia="en-US"/>
        </w:rPr>
        <w:t>.</w:t>
      </w:r>
    </w:p>
    <w:p w14:paraId="0D812766" w14:textId="77777777" w:rsidR="00D4043C" w:rsidRPr="00A121A4" w:rsidRDefault="00D4043C" w:rsidP="00D4043C">
      <w:pPr>
        <w:pStyle w:val="Character"/>
        <w:rPr>
          <w:lang w:eastAsia="en-US"/>
        </w:rPr>
      </w:pPr>
      <w:r w:rsidRPr="00A121A4">
        <w:rPr>
          <w:lang w:eastAsia="en-US"/>
        </w:rPr>
        <w:t>ARCHIVIST</w:t>
      </w:r>
    </w:p>
    <w:p w14:paraId="2ED13565" w14:textId="77777777" w:rsidR="00D4043C" w:rsidRPr="00A121A4" w:rsidRDefault="00D4043C" w:rsidP="00D4043C">
      <w:pPr>
        <w:rPr>
          <w:lang w:eastAsia="en-US"/>
        </w:rPr>
      </w:pPr>
      <w:r w:rsidRPr="00A121A4">
        <w:rPr>
          <w:lang w:eastAsia="en-US"/>
        </w:rPr>
        <w:t>What, it's true; we haven't.</w:t>
      </w:r>
    </w:p>
    <w:p w14:paraId="2AFA2628" w14:textId="77777777" w:rsidR="00D4043C" w:rsidRPr="00A121A4" w:rsidRDefault="00D4043C" w:rsidP="00D4043C">
      <w:pPr>
        <w:pStyle w:val="Character"/>
        <w:rPr>
          <w:lang w:eastAsia="en-US"/>
        </w:rPr>
      </w:pPr>
      <w:r w:rsidRPr="00A121A4">
        <w:rPr>
          <w:lang w:eastAsia="en-US"/>
        </w:rPr>
        <w:lastRenderedPageBreak/>
        <w:t>SIMON</w:t>
      </w:r>
    </w:p>
    <w:p w14:paraId="5996846D" w14:textId="48020A3D" w:rsidR="00D4043C" w:rsidRPr="00A121A4" w:rsidRDefault="00D4043C" w:rsidP="00D4043C">
      <w:pPr>
        <w:rPr>
          <w:lang w:eastAsia="en-US"/>
        </w:rPr>
      </w:pPr>
      <w:r w:rsidRPr="00A121A4">
        <w:rPr>
          <w:lang w:eastAsia="en-US"/>
        </w:rPr>
        <w:t>Well, in that case, thank you for swinging by to my</w:t>
      </w:r>
      <w:r w:rsidR="00DA453A">
        <w:rPr>
          <w:lang w:eastAsia="en-US"/>
        </w:rPr>
        <w:t>,</w:t>
      </w:r>
      <w:r w:rsidRPr="00A121A4">
        <w:rPr>
          <w:lang w:eastAsia="en-US"/>
        </w:rPr>
        <w:t xml:space="preserve"> huge corner of the apocalypse. We don't get many visitors these days, and, well</w:t>
      </w:r>
      <w:r w:rsidR="00DA453A">
        <w:rPr>
          <w:lang w:eastAsia="en-US"/>
        </w:rPr>
        <w:t>,</w:t>
      </w:r>
      <w:r w:rsidRPr="00A121A4">
        <w:rPr>
          <w:lang w:eastAsia="en-US"/>
        </w:rPr>
        <w:t xml:space="preserve"> you might be the closest thing the universe has ever had to an important person.</w:t>
      </w:r>
    </w:p>
    <w:p w14:paraId="7E6336C4" w14:textId="77777777" w:rsidR="00D4043C" w:rsidRPr="00A121A4" w:rsidRDefault="00D4043C" w:rsidP="00D4043C">
      <w:pPr>
        <w:pStyle w:val="Character"/>
        <w:rPr>
          <w:lang w:eastAsia="en-US"/>
        </w:rPr>
      </w:pPr>
      <w:r w:rsidRPr="00A121A4">
        <w:rPr>
          <w:lang w:eastAsia="en-US"/>
        </w:rPr>
        <w:t>ARCHIVIST</w:t>
      </w:r>
    </w:p>
    <w:p w14:paraId="3F38EFFE" w14:textId="56F87CF9" w:rsidR="00D4043C" w:rsidRPr="00A121A4" w:rsidRDefault="00D4043C" w:rsidP="00D4043C">
      <w:pPr>
        <w:rPr>
          <w:lang w:eastAsia="en-US"/>
        </w:rPr>
      </w:pPr>
      <w:r w:rsidRPr="00A121A4">
        <w:rPr>
          <w:lang w:eastAsia="en-US"/>
        </w:rPr>
        <w:t>Oh</w:t>
      </w:r>
      <w:r w:rsidR="00DA453A">
        <w:rPr>
          <w:lang w:eastAsia="en-US"/>
        </w:rPr>
        <w:t>,</w:t>
      </w:r>
      <w:r w:rsidRPr="00A121A4">
        <w:rPr>
          <w:lang w:eastAsia="en-US"/>
        </w:rPr>
        <w:t xml:space="preserve"> I</w:t>
      </w:r>
      <w:r w:rsidR="00DA453A">
        <w:rPr>
          <w:lang w:eastAsia="en-US"/>
        </w:rPr>
        <w:t>…</w:t>
      </w:r>
      <w:r w:rsidRPr="00A121A4">
        <w:rPr>
          <w:lang w:eastAsia="en-US"/>
        </w:rPr>
        <w:t xml:space="preserve"> um</w:t>
      </w:r>
      <w:r w:rsidR="00DA453A">
        <w:rPr>
          <w:lang w:eastAsia="en-US"/>
        </w:rPr>
        <w:t>…</w:t>
      </w:r>
    </w:p>
    <w:p w14:paraId="065BC79B" w14:textId="77777777" w:rsidR="00D4043C" w:rsidRPr="00A121A4" w:rsidRDefault="00D4043C" w:rsidP="00D4043C">
      <w:pPr>
        <w:pStyle w:val="Character"/>
        <w:rPr>
          <w:lang w:eastAsia="en-US"/>
        </w:rPr>
      </w:pPr>
      <w:r w:rsidRPr="00A121A4">
        <w:rPr>
          <w:lang w:eastAsia="en-US"/>
        </w:rPr>
        <w:t>SIMON</w:t>
      </w:r>
    </w:p>
    <w:p w14:paraId="0A05411B" w14:textId="23DBAA43" w:rsidR="00D4043C" w:rsidRDefault="00D4043C" w:rsidP="00D4043C">
      <w:pPr>
        <w:rPr>
          <w:lang w:eastAsia="en-US"/>
        </w:rPr>
      </w:pPr>
      <w:r w:rsidRPr="00A121A4">
        <w:rPr>
          <w:lang w:eastAsia="en-US"/>
        </w:rPr>
        <w:t xml:space="preserve">I mean, obviously you're still ultimately finite and all that, but altering the very fabric of </w:t>
      </w:r>
      <w:r w:rsidR="00A10F5D">
        <w:rPr>
          <w:lang w:eastAsia="en-US"/>
        </w:rPr>
        <w:t>reality</w:t>
      </w:r>
      <w:r w:rsidRPr="00A121A4">
        <w:rPr>
          <w:lang w:eastAsia="en-US"/>
        </w:rPr>
        <w:t xml:space="preserve">, that's... </w:t>
      </w:r>
      <w:r w:rsidR="00A10F5D" w:rsidRPr="00A10F5D">
        <w:rPr>
          <w:b/>
          <w:bCs/>
          <w:lang w:eastAsia="en-US"/>
        </w:rPr>
        <w:t>(</w:t>
      </w:r>
      <w:r w:rsidR="00D74423">
        <w:rPr>
          <w:b/>
          <w:bCs/>
          <w:lang w:eastAsia="en-US"/>
        </w:rPr>
        <w:t>‘</w:t>
      </w:r>
      <w:r w:rsidRPr="00A10F5D">
        <w:rPr>
          <w:b/>
          <w:bCs/>
          <w:lang w:eastAsia="en-US"/>
        </w:rPr>
        <w:t>phew</w:t>
      </w:r>
      <w:r w:rsidR="00D74423">
        <w:rPr>
          <w:b/>
          <w:bCs/>
          <w:lang w:eastAsia="en-US"/>
        </w:rPr>
        <w:t>’</w:t>
      </w:r>
      <w:r w:rsidR="00A10F5D" w:rsidRPr="00A10F5D">
        <w:rPr>
          <w:b/>
          <w:bCs/>
          <w:lang w:eastAsia="en-US"/>
        </w:rPr>
        <w:t xml:space="preserve"> whistle</w:t>
      </w:r>
      <w:r w:rsidRPr="00A10F5D">
        <w:rPr>
          <w:b/>
          <w:bCs/>
          <w:lang w:eastAsia="en-US"/>
        </w:rPr>
        <w:t>)</w:t>
      </w:r>
      <w:r w:rsidRPr="00A121A4">
        <w:rPr>
          <w:lang w:eastAsia="en-US"/>
        </w:rPr>
        <w:t xml:space="preserve"> That's pretty good going, all things considered.</w:t>
      </w:r>
    </w:p>
    <w:p w14:paraId="3D1F897B" w14:textId="57FCB8C0" w:rsidR="00D74423" w:rsidRPr="00A121A4" w:rsidRDefault="00D74423" w:rsidP="00D74423">
      <w:pPr>
        <w:pStyle w:val="Music"/>
        <w:rPr>
          <w:lang w:eastAsia="en-US"/>
        </w:rPr>
      </w:pPr>
      <w:r>
        <w:rPr>
          <w:lang w:eastAsia="en-US"/>
        </w:rPr>
        <w:t>[Martin turns to the Archivist]</w:t>
      </w:r>
    </w:p>
    <w:p w14:paraId="069F5A57" w14:textId="77777777" w:rsidR="00D4043C" w:rsidRPr="00A121A4" w:rsidRDefault="00D4043C" w:rsidP="00D4043C">
      <w:pPr>
        <w:pStyle w:val="Character"/>
        <w:rPr>
          <w:lang w:eastAsia="en-US"/>
        </w:rPr>
      </w:pPr>
      <w:r w:rsidRPr="00A121A4">
        <w:rPr>
          <w:lang w:eastAsia="en-US"/>
        </w:rPr>
        <w:t>MARTIN</w:t>
      </w:r>
    </w:p>
    <w:p w14:paraId="2A59718E" w14:textId="07E2D395" w:rsidR="00D4043C" w:rsidRPr="00A121A4" w:rsidRDefault="00D4043C" w:rsidP="00D4043C">
      <w:pPr>
        <w:rPr>
          <w:lang w:eastAsia="en-US"/>
        </w:rPr>
      </w:pPr>
      <w:r w:rsidRPr="00A121A4">
        <w:rPr>
          <w:lang w:eastAsia="en-US"/>
        </w:rPr>
        <w:t xml:space="preserve">That's enough. </w:t>
      </w:r>
      <w:r w:rsidR="00E021EB">
        <w:rPr>
          <w:lang w:eastAsia="en-US"/>
        </w:rPr>
        <w:t>John</w:t>
      </w:r>
      <w:r w:rsidRPr="00A121A4">
        <w:rPr>
          <w:lang w:eastAsia="en-US"/>
        </w:rPr>
        <w:t>?</w:t>
      </w:r>
    </w:p>
    <w:p w14:paraId="44662608" w14:textId="77777777" w:rsidR="00D4043C" w:rsidRPr="00A121A4" w:rsidRDefault="00D4043C" w:rsidP="00D4043C">
      <w:pPr>
        <w:pStyle w:val="Character"/>
        <w:rPr>
          <w:lang w:eastAsia="en-US"/>
        </w:rPr>
      </w:pPr>
      <w:r w:rsidRPr="00A121A4">
        <w:rPr>
          <w:lang w:eastAsia="en-US"/>
        </w:rPr>
        <w:t>ARCHIVIST</w:t>
      </w:r>
    </w:p>
    <w:p w14:paraId="1DCDEBC2" w14:textId="77777777" w:rsidR="00D4043C" w:rsidRPr="00A121A4" w:rsidRDefault="00D4043C" w:rsidP="00D4043C">
      <w:pPr>
        <w:rPr>
          <w:lang w:eastAsia="en-US"/>
        </w:rPr>
      </w:pPr>
      <w:r w:rsidRPr="00A121A4">
        <w:rPr>
          <w:lang w:eastAsia="en-US"/>
        </w:rPr>
        <w:t>Uh... yes?</w:t>
      </w:r>
    </w:p>
    <w:p w14:paraId="7FDA25B3" w14:textId="77777777" w:rsidR="00D4043C" w:rsidRPr="00A121A4" w:rsidRDefault="00D4043C" w:rsidP="00D4043C">
      <w:pPr>
        <w:pStyle w:val="Character"/>
        <w:rPr>
          <w:lang w:eastAsia="en-US"/>
        </w:rPr>
      </w:pPr>
      <w:r w:rsidRPr="00A121A4">
        <w:rPr>
          <w:lang w:eastAsia="en-US"/>
        </w:rPr>
        <w:t>MARTIN</w:t>
      </w:r>
    </w:p>
    <w:p w14:paraId="6EE53504" w14:textId="77777777" w:rsidR="00D4043C" w:rsidRPr="00A121A4" w:rsidRDefault="00D4043C" w:rsidP="00D4043C">
      <w:pPr>
        <w:rPr>
          <w:lang w:eastAsia="en-US"/>
        </w:rPr>
      </w:pPr>
      <w:r w:rsidRPr="00A121A4">
        <w:rPr>
          <w:lang w:eastAsia="en-US"/>
        </w:rPr>
        <w:t>Do it.</w:t>
      </w:r>
    </w:p>
    <w:p w14:paraId="49611ECA" w14:textId="56CC90D5" w:rsidR="0038498C" w:rsidRPr="00A121A4" w:rsidRDefault="0038498C" w:rsidP="0038498C">
      <w:pPr>
        <w:pStyle w:val="Music"/>
        <w:rPr>
          <w:lang w:eastAsia="en-US"/>
        </w:rPr>
      </w:pPr>
      <w:r>
        <w:rPr>
          <w:lang w:eastAsia="en-US"/>
        </w:rPr>
        <w:t xml:space="preserve">[A distant thunderous </w:t>
      </w:r>
      <w:r w:rsidRPr="00A121A4">
        <w:rPr>
          <w:lang w:eastAsia="en-US"/>
        </w:rPr>
        <w:t>boom</w:t>
      </w:r>
      <w:r>
        <w:rPr>
          <w:lang w:eastAsia="en-US"/>
        </w:rPr>
        <w:t xml:space="preserve"> from “Junior”]</w:t>
      </w:r>
    </w:p>
    <w:p w14:paraId="0F2E1543" w14:textId="58CB3724" w:rsidR="00C23771" w:rsidRDefault="00C23771" w:rsidP="00D4043C">
      <w:pPr>
        <w:pStyle w:val="Character"/>
        <w:rPr>
          <w:lang w:eastAsia="en-US"/>
        </w:rPr>
      </w:pPr>
      <w:r>
        <w:rPr>
          <w:lang w:eastAsia="en-US"/>
        </w:rPr>
        <w:t>ARCHIVIST</w:t>
      </w:r>
    </w:p>
    <w:p w14:paraId="070F3B1F" w14:textId="65799654" w:rsidR="00C23771" w:rsidRDefault="00C23771" w:rsidP="00C23771">
      <w:pPr>
        <w:rPr>
          <w:lang w:eastAsia="en-US"/>
        </w:rPr>
      </w:pPr>
      <w:proofErr w:type="spellStart"/>
      <w:r>
        <w:rPr>
          <w:lang w:eastAsia="en-US"/>
        </w:rPr>
        <w:t>Uhh</w:t>
      </w:r>
      <w:proofErr w:type="spellEnd"/>
      <w:r>
        <w:rPr>
          <w:lang w:eastAsia="en-US"/>
        </w:rPr>
        <w:t>…</w:t>
      </w:r>
    </w:p>
    <w:p w14:paraId="4865B678" w14:textId="7EC60EAE" w:rsidR="00D4043C" w:rsidRPr="00A121A4" w:rsidRDefault="00D4043C" w:rsidP="00D4043C">
      <w:pPr>
        <w:pStyle w:val="Character"/>
        <w:rPr>
          <w:lang w:eastAsia="en-US"/>
        </w:rPr>
      </w:pPr>
      <w:r w:rsidRPr="00A121A4">
        <w:rPr>
          <w:lang w:eastAsia="en-US"/>
        </w:rPr>
        <w:lastRenderedPageBreak/>
        <w:t>SIMON</w:t>
      </w:r>
    </w:p>
    <w:p w14:paraId="0115EF77" w14:textId="04890E21" w:rsidR="00D4043C" w:rsidRPr="00A121A4" w:rsidRDefault="00D4043C" w:rsidP="00D4043C">
      <w:pPr>
        <w:rPr>
          <w:lang w:eastAsia="en-US"/>
        </w:rPr>
      </w:pPr>
      <w:r w:rsidRPr="00A121A4">
        <w:rPr>
          <w:lang w:eastAsia="en-US"/>
        </w:rPr>
        <w:t>Do what?</w:t>
      </w:r>
    </w:p>
    <w:p w14:paraId="419061DA" w14:textId="77777777" w:rsidR="00D4043C" w:rsidRPr="00A121A4" w:rsidRDefault="00D4043C" w:rsidP="00D4043C">
      <w:pPr>
        <w:pStyle w:val="Character"/>
        <w:rPr>
          <w:lang w:eastAsia="en-US"/>
        </w:rPr>
      </w:pPr>
      <w:r w:rsidRPr="00A121A4">
        <w:rPr>
          <w:lang w:eastAsia="en-US"/>
        </w:rPr>
        <w:t>MARTIN</w:t>
      </w:r>
    </w:p>
    <w:p w14:paraId="5B06B5D2" w14:textId="77777777" w:rsidR="00D4043C" w:rsidRPr="00A121A4" w:rsidRDefault="00D4043C" w:rsidP="00D4043C">
      <w:pPr>
        <w:rPr>
          <w:lang w:eastAsia="en-US"/>
        </w:rPr>
      </w:pPr>
      <w:r w:rsidRPr="00A121A4">
        <w:rPr>
          <w:lang w:eastAsia="en-US"/>
        </w:rPr>
        <w:t>Kill him.</w:t>
      </w:r>
    </w:p>
    <w:p w14:paraId="0CCF4600" w14:textId="299AD50D" w:rsidR="00D4043C" w:rsidRPr="00A121A4" w:rsidRDefault="00DC272A" w:rsidP="00DC272A">
      <w:pPr>
        <w:pStyle w:val="CharacterSounds"/>
        <w:rPr>
          <w:lang w:eastAsia="en-US"/>
        </w:rPr>
      </w:pPr>
      <w:r>
        <w:rPr>
          <w:lang w:eastAsia="en-US"/>
        </w:rPr>
        <w:t>(</w:t>
      </w:r>
      <w:r w:rsidR="00D4043C" w:rsidRPr="00A121A4">
        <w:rPr>
          <w:lang w:eastAsia="en-US"/>
        </w:rPr>
        <w:t>The Archivist splutters, exhales</w:t>
      </w:r>
      <w:r>
        <w:rPr>
          <w:lang w:eastAsia="en-US"/>
        </w:rPr>
        <w:t>)</w:t>
      </w:r>
    </w:p>
    <w:p w14:paraId="06BD24ED" w14:textId="77777777" w:rsidR="00D4043C" w:rsidRPr="00A121A4" w:rsidRDefault="00D4043C" w:rsidP="00D4043C">
      <w:pPr>
        <w:pStyle w:val="Character"/>
        <w:rPr>
          <w:lang w:eastAsia="en-US"/>
        </w:rPr>
      </w:pPr>
      <w:r w:rsidRPr="00A121A4">
        <w:rPr>
          <w:lang w:eastAsia="en-US"/>
        </w:rPr>
        <w:t>SIMON</w:t>
      </w:r>
    </w:p>
    <w:p w14:paraId="213E510C" w14:textId="2E113CEA" w:rsidR="00D4043C" w:rsidRPr="00A121A4" w:rsidRDefault="006E19D0" w:rsidP="00D4043C">
      <w:pPr>
        <w:rPr>
          <w:lang w:eastAsia="en-US"/>
        </w:rPr>
      </w:pPr>
      <w:r>
        <w:rPr>
          <w:lang w:eastAsia="en-US"/>
        </w:rPr>
        <w:t>Ha-h</w:t>
      </w:r>
      <w:r w:rsidR="00D4043C" w:rsidRPr="00A121A4">
        <w:rPr>
          <w:lang w:eastAsia="en-US"/>
        </w:rPr>
        <w:t>ang on. Can he do that?</w:t>
      </w:r>
    </w:p>
    <w:p w14:paraId="6EB7EEA2" w14:textId="77777777" w:rsidR="00D4043C" w:rsidRPr="00A121A4" w:rsidRDefault="00D4043C" w:rsidP="00D4043C">
      <w:pPr>
        <w:pStyle w:val="Character"/>
        <w:rPr>
          <w:lang w:eastAsia="en-US"/>
        </w:rPr>
      </w:pPr>
      <w:r w:rsidRPr="00A121A4">
        <w:rPr>
          <w:lang w:eastAsia="en-US"/>
        </w:rPr>
        <w:t>MARTIN</w:t>
      </w:r>
    </w:p>
    <w:p w14:paraId="214A9C50" w14:textId="563E9F9C" w:rsidR="00D4043C" w:rsidRPr="00A121A4" w:rsidRDefault="00D4043C" w:rsidP="00D4043C">
      <w:pPr>
        <w:rPr>
          <w:lang w:eastAsia="en-US"/>
        </w:rPr>
      </w:pPr>
      <w:r w:rsidRPr="00B75F37">
        <w:rPr>
          <w:b/>
          <w:bCs/>
          <w:lang w:eastAsia="en-US"/>
        </w:rPr>
        <w:t>(</w:t>
      </w:r>
      <w:r w:rsidR="00F06EA3">
        <w:rPr>
          <w:b/>
          <w:bCs/>
          <w:lang w:eastAsia="en-US"/>
        </w:rPr>
        <w:t>Firm</w:t>
      </w:r>
      <w:r w:rsidRPr="00B75F37">
        <w:rPr>
          <w:b/>
          <w:bCs/>
          <w:lang w:eastAsia="en-US"/>
        </w:rPr>
        <w:t>)</w:t>
      </w:r>
      <w:r w:rsidRPr="00A121A4">
        <w:rPr>
          <w:lang w:eastAsia="en-US"/>
        </w:rPr>
        <w:t xml:space="preserve"> He can, and he's going to!</w:t>
      </w:r>
    </w:p>
    <w:p w14:paraId="465B6C6C" w14:textId="77777777" w:rsidR="00D4043C" w:rsidRPr="00A121A4" w:rsidRDefault="00D4043C" w:rsidP="00D4043C">
      <w:pPr>
        <w:pStyle w:val="Character"/>
        <w:rPr>
          <w:lang w:eastAsia="en-US"/>
        </w:rPr>
      </w:pPr>
      <w:r w:rsidRPr="00A121A4">
        <w:rPr>
          <w:lang w:eastAsia="en-US"/>
        </w:rPr>
        <w:t>SIMON</w:t>
      </w:r>
    </w:p>
    <w:p w14:paraId="3C5B5063" w14:textId="5894CBF8" w:rsidR="00D4043C" w:rsidRPr="00A121A4" w:rsidRDefault="008A0A80" w:rsidP="00D4043C">
      <w:pPr>
        <w:rPr>
          <w:lang w:eastAsia="en-US"/>
        </w:rPr>
      </w:pPr>
      <w:r w:rsidRPr="008A0A80">
        <w:rPr>
          <w:b/>
          <w:bCs/>
          <w:lang w:eastAsia="en-US"/>
        </w:rPr>
        <w:t>(Crosstalk)</w:t>
      </w:r>
      <w:r w:rsidRPr="00A121A4">
        <w:rPr>
          <w:lang w:eastAsia="en-US"/>
        </w:rPr>
        <w:t xml:space="preserve"> </w:t>
      </w:r>
      <w:r w:rsidR="00D4043C" w:rsidRPr="00A121A4">
        <w:rPr>
          <w:lang w:eastAsia="en-US"/>
        </w:rPr>
        <w:t xml:space="preserve">Oh! </w:t>
      </w:r>
      <w:r>
        <w:rPr>
          <w:lang w:eastAsia="en-US"/>
        </w:rPr>
        <w:t>R</w:t>
      </w:r>
      <w:r w:rsidR="00D4043C" w:rsidRPr="00A121A4">
        <w:rPr>
          <w:lang w:eastAsia="en-US"/>
        </w:rPr>
        <w:t xml:space="preserve">ight! </w:t>
      </w:r>
      <w:r>
        <w:rPr>
          <w:lang w:eastAsia="en-US"/>
        </w:rPr>
        <w:t>Um. S</w:t>
      </w:r>
      <w:r w:rsidR="00D4043C" w:rsidRPr="00A121A4">
        <w:rPr>
          <w:lang w:eastAsia="en-US"/>
        </w:rPr>
        <w:t>eems a bit rude, to be honest.</w:t>
      </w:r>
      <w:r>
        <w:rPr>
          <w:lang w:eastAsia="en-US"/>
        </w:rPr>
        <w:t xml:space="preserve"> Uh…</w:t>
      </w:r>
    </w:p>
    <w:p w14:paraId="1627C80D" w14:textId="77777777" w:rsidR="00D4043C" w:rsidRPr="00A121A4" w:rsidRDefault="00D4043C" w:rsidP="00D4043C">
      <w:pPr>
        <w:pStyle w:val="Character"/>
        <w:rPr>
          <w:lang w:eastAsia="en-US"/>
        </w:rPr>
      </w:pPr>
      <w:r w:rsidRPr="00A121A4">
        <w:rPr>
          <w:lang w:eastAsia="en-US"/>
        </w:rPr>
        <w:t>ARCHIVIST</w:t>
      </w:r>
    </w:p>
    <w:p w14:paraId="0F324549" w14:textId="6C1BC76C" w:rsidR="00D4043C" w:rsidRPr="00A121A4" w:rsidRDefault="00D4043C" w:rsidP="00D4043C">
      <w:pPr>
        <w:rPr>
          <w:lang w:eastAsia="en-US"/>
        </w:rPr>
      </w:pPr>
      <w:r w:rsidRPr="008A0A80">
        <w:rPr>
          <w:b/>
          <w:bCs/>
          <w:lang w:eastAsia="en-US"/>
        </w:rPr>
        <w:t>(</w:t>
      </w:r>
      <w:r w:rsidR="008A0A80" w:rsidRPr="008A0A80">
        <w:rPr>
          <w:b/>
          <w:bCs/>
          <w:lang w:eastAsia="en-US"/>
        </w:rPr>
        <w:t>Crosstalk</w:t>
      </w:r>
      <w:r w:rsidRPr="008A0A80">
        <w:rPr>
          <w:b/>
          <w:bCs/>
          <w:lang w:eastAsia="en-US"/>
        </w:rPr>
        <w:t>)</w:t>
      </w:r>
      <w:r w:rsidRPr="00A121A4">
        <w:rPr>
          <w:lang w:eastAsia="en-US"/>
        </w:rPr>
        <w:t xml:space="preserve"> </w:t>
      </w:r>
      <w:r w:rsidR="008A0A80">
        <w:rPr>
          <w:lang w:eastAsia="en-US"/>
        </w:rPr>
        <w:t>erm o-</w:t>
      </w:r>
      <w:r w:rsidRPr="00A121A4">
        <w:rPr>
          <w:lang w:eastAsia="en-US"/>
        </w:rPr>
        <w:t xml:space="preserve">okay, </w:t>
      </w:r>
      <w:r w:rsidR="008A0A80">
        <w:rPr>
          <w:lang w:eastAsia="en-US"/>
        </w:rPr>
        <w:t>just..</w:t>
      </w:r>
      <w:r w:rsidRPr="00A121A4">
        <w:rPr>
          <w:lang w:eastAsia="en-US"/>
        </w:rPr>
        <w:t>.</w:t>
      </w:r>
    </w:p>
    <w:p w14:paraId="1698BB98" w14:textId="77777777" w:rsidR="00D4043C" w:rsidRPr="00A121A4" w:rsidRDefault="00D4043C" w:rsidP="00D4043C">
      <w:pPr>
        <w:pStyle w:val="Character"/>
        <w:rPr>
          <w:lang w:eastAsia="en-US"/>
        </w:rPr>
      </w:pPr>
      <w:r w:rsidRPr="00A121A4">
        <w:rPr>
          <w:lang w:eastAsia="en-US"/>
        </w:rPr>
        <w:t>MARTIN</w:t>
      </w:r>
    </w:p>
    <w:p w14:paraId="7C6160ED" w14:textId="5D5B139F" w:rsidR="00D4043C" w:rsidRPr="00A121A4" w:rsidRDefault="00E021EB" w:rsidP="00D4043C">
      <w:pPr>
        <w:rPr>
          <w:lang w:eastAsia="en-US"/>
        </w:rPr>
      </w:pPr>
      <w:r>
        <w:rPr>
          <w:lang w:eastAsia="en-US"/>
        </w:rPr>
        <w:t>John</w:t>
      </w:r>
      <w:r w:rsidR="00D4043C" w:rsidRPr="00A121A4">
        <w:rPr>
          <w:lang w:eastAsia="en-US"/>
        </w:rPr>
        <w:t>?</w:t>
      </w:r>
    </w:p>
    <w:p w14:paraId="3ED05278" w14:textId="77777777" w:rsidR="00D4043C" w:rsidRPr="00A121A4" w:rsidRDefault="00D4043C" w:rsidP="00D4043C">
      <w:pPr>
        <w:pStyle w:val="Character"/>
        <w:rPr>
          <w:lang w:eastAsia="en-US"/>
        </w:rPr>
      </w:pPr>
      <w:r w:rsidRPr="00A121A4">
        <w:rPr>
          <w:lang w:eastAsia="en-US"/>
        </w:rPr>
        <w:t>ARCHIVIST</w:t>
      </w:r>
    </w:p>
    <w:p w14:paraId="58F88E7F" w14:textId="55AA9709" w:rsidR="00D4043C" w:rsidRPr="00A121A4" w:rsidRDefault="006E19D0" w:rsidP="00D4043C">
      <w:pPr>
        <w:rPr>
          <w:lang w:eastAsia="en-US"/>
        </w:rPr>
      </w:pPr>
      <w:r w:rsidRPr="006E19D0">
        <w:rPr>
          <w:b/>
          <w:bCs/>
          <w:lang w:eastAsia="en-US"/>
        </w:rPr>
        <w:t>(Crosstalk)</w:t>
      </w:r>
      <w:r>
        <w:rPr>
          <w:lang w:eastAsia="en-US"/>
        </w:rPr>
        <w:t xml:space="preserve"> </w:t>
      </w:r>
      <w:r w:rsidR="00D4043C" w:rsidRPr="00A121A4">
        <w:rPr>
          <w:lang w:eastAsia="en-US"/>
        </w:rPr>
        <w:t>J-Just give me a moment! I</w:t>
      </w:r>
      <w:r w:rsidR="008A0A80" w:rsidRPr="006E19D0">
        <w:rPr>
          <w:lang w:eastAsia="en-US"/>
        </w:rPr>
        <w:t>—</w:t>
      </w:r>
    </w:p>
    <w:p w14:paraId="527F9439" w14:textId="77777777" w:rsidR="00D4043C" w:rsidRPr="00A121A4" w:rsidRDefault="00D4043C" w:rsidP="00D4043C">
      <w:pPr>
        <w:pStyle w:val="Character"/>
        <w:rPr>
          <w:lang w:eastAsia="en-US"/>
        </w:rPr>
      </w:pPr>
      <w:r w:rsidRPr="00A121A4">
        <w:rPr>
          <w:lang w:eastAsia="en-US"/>
        </w:rPr>
        <w:t>SIMON</w:t>
      </w:r>
    </w:p>
    <w:p w14:paraId="036632BE" w14:textId="73BB80A5" w:rsidR="00D4043C" w:rsidRPr="00A121A4" w:rsidRDefault="006E19D0" w:rsidP="00D4043C">
      <w:pPr>
        <w:rPr>
          <w:lang w:eastAsia="en-US"/>
        </w:rPr>
      </w:pPr>
      <w:r w:rsidRPr="006E19D0">
        <w:rPr>
          <w:b/>
          <w:bCs/>
          <w:lang w:eastAsia="en-US"/>
        </w:rPr>
        <w:t>(Crosstalk)</w:t>
      </w:r>
      <w:r w:rsidR="008A0A80">
        <w:rPr>
          <w:b/>
          <w:bCs/>
          <w:lang w:eastAsia="en-US"/>
        </w:rPr>
        <w:t xml:space="preserve"> </w:t>
      </w:r>
      <w:r w:rsidR="00D4043C" w:rsidRPr="00A121A4">
        <w:rPr>
          <w:lang w:eastAsia="en-US"/>
        </w:rPr>
        <w:t>I-In fact, yes! Y</w:t>
      </w:r>
      <w:r w:rsidR="008A0A80">
        <w:rPr>
          <w:lang w:eastAsia="en-US"/>
        </w:rPr>
        <w:t>-y</w:t>
      </w:r>
      <w:r w:rsidR="00D4043C" w:rsidRPr="00A121A4">
        <w:rPr>
          <w:lang w:eastAsia="en-US"/>
        </w:rPr>
        <w:t>ou know what? I'll, I'll probably just be going, then- I, I- I'd prefer to keep existing, if it's all the same to you, uhm</w:t>
      </w:r>
      <w:r w:rsidRPr="006E19D0">
        <w:rPr>
          <w:lang w:eastAsia="en-US"/>
        </w:rPr>
        <w:t>—</w:t>
      </w:r>
    </w:p>
    <w:p w14:paraId="02B542F2" w14:textId="77777777" w:rsidR="00D4043C" w:rsidRPr="00A121A4" w:rsidRDefault="00D4043C" w:rsidP="00D4043C">
      <w:pPr>
        <w:pStyle w:val="Character"/>
        <w:rPr>
          <w:lang w:eastAsia="en-US"/>
        </w:rPr>
      </w:pPr>
      <w:r w:rsidRPr="00A121A4">
        <w:rPr>
          <w:lang w:eastAsia="en-US"/>
        </w:rPr>
        <w:lastRenderedPageBreak/>
        <w:t>MARTIN</w:t>
      </w:r>
    </w:p>
    <w:p w14:paraId="7ED5FFEC" w14:textId="30475BDE" w:rsidR="00D4043C" w:rsidRPr="00A121A4" w:rsidRDefault="00D4043C" w:rsidP="00D4043C">
      <w:pPr>
        <w:rPr>
          <w:lang w:eastAsia="en-US"/>
        </w:rPr>
      </w:pPr>
      <w:r w:rsidRPr="00A121A4">
        <w:rPr>
          <w:lang w:eastAsia="en-US"/>
        </w:rPr>
        <w:t>J-</w:t>
      </w:r>
      <w:r w:rsidR="00E021EB">
        <w:rPr>
          <w:lang w:eastAsia="en-US"/>
        </w:rPr>
        <w:t>John</w:t>
      </w:r>
      <w:r w:rsidRPr="00A121A4">
        <w:rPr>
          <w:lang w:eastAsia="en-US"/>
        </w:rPr>
        <w:t>!</w:t>
      </w:r>
    </w:p>
    <w:p w14:paraId="72C801E9" w14:textId="77777777" w:rsidR="00D4043C" w:rsidRPr="00A121A4" w:rsidRDefault="00D4043C" w:rsidP="00D4043C">
      <w:pPr>
        <w:pStyle w:val="Character"/>
        <w:rPr>
          <w:lang w:eastAsia="en-US"/>
        </w:rPr>
      </w:pPr>
      <w:r w:rsidRPr="00A121A4">
        <w:rPr>
          <w:lang w:eastAsia="en-US"/>
        </w:rPr>
        <w:t>ARCHIVIST</w:t>
      </w:r>
    </w:p>
    <w:p w14:paraId="7DFE3E41" w14:textId="074A5737" w:rsidR="00D4043C" w:rsidRPr="00A121A4" w:rsidRDefault="00D4043C" w:rsidP="00D4043C">
      <w:pPr>
        <w:rPr>
          <w:lang w:eastAsia="en-US"/>
        </w:rPr>
      </w:pPr>
      <w:r w:rsidRPr="00A121A4">
        <w:rPr>
          <w:lang w:eastAsia="en-US"/>
        </w:rPr>
        <w:t>I</w:t>
      </w:r>
      <w:r w:rsidR="00014975">
        <w:rPr>
          <w:lang w:eastAsia="en-US"/>
        </w:rPr>
        <w:t>…</w:t>
      </w:r>
    </w:p>
    <w:p w14:paraId="1DA73223" w14:textId="77777777" w:rsidR="00D4043C" w:rsidRPr="00A121A4" w:rsidRDefault="00D4043C" w:rsidP="00D4043C">
      <w:pPr>
        <w:pStyle w:val="Character"/>
        <w:rPr>
          <w:lang w:eastAsia="en-US"/>
        </w:rPr>
      </w:pPr>
      <w:r w:rsidRPr="00A121A4">
        <w:rPr>
          <w:lang w:eastAsia="en-US"/>
        </w:rPr>
        <w:t>SIMON</w:t>
      </w:r>
    </w:p>
    <w:p w14:paraId="323B1932" w14:textId="42578B9B" w:rsidR="00D4043C" w:rsidRDefault="00D4043C" w:rsidP="00D4043C">
      <w:pPr>
        <w:rPr>
          <w:lang w:eastAsia="en-US"/>
        </w:rPr>
      </w:pPr>
      <w:r w:rsidRPr="006E19D0">
        <w:rPr>
          <w:b/>
          <w:bCs/>
          <w:lang w:eastAsia="en-US"/>
        </w:rPr>
        <w:t>(fast)</w:t>
      </w:r>
      <w:r w:rsidRPr="00A121A4">
        <w:rPr>
          <w:lang w:eastAsia="en-US"/>
        </w:rPr>
        <w:t xml:space="preserve"> Been lovely chatting to you! Good to see you </w:t>
      </w:r>
      <w:r w:rsidR="006E19D0">
        <w:rPr>
          <w:lang w:eastAsia="en-US"/>
        </w:rPr>
        <w:t>both</w:t>
      </w:r>
      <w:r w:rsidRPr="00A121A4">
        <w:rPr>
          <w:lang w:eastAsia="en-US"/>
        </w:rPr>
        <w:t>. Feel free to pop by again when you're feeling less, um</w:t>
      </w:r>
      <w:r w:rsidR="008A0A80">
        <w:rPr>
          <w:lang w:eastAsia="en-US"/>
        </w:rPr>
        <w:t>…</w:t>
      </w:r>
      <w:r w:rsidRPr="00A121A4">
        <w:rPr>
          <w:lang w:eastAsia="en-US"/>
        </w:rPr>
        <w:t xml:space="preserve"> </w:t>
      </w:r>
      <w:proofErr w:type="spellStart"/>
      <w:r w:rsidRPr="00A121A4">
        <w:rPr>
          <w:lang w:eastAsia="en-US"/>
        </w:rPr>
        <w:t>murdery</w:t>
      </w:r>
      <w:proofErr w:type="spellEnd"/>
      <w:r w:rsidRPr="00A121A4">
        <w:rPr>
          <w:lang w:eastAsia="en-US"/>
        </w:rPr>
        <w:t>.</w:t>
      </w:r>
    </w:p>
    <w:p w14:paraId="33937E78" w14:textId="423D9BBE" w:rsidR="00AE6ED9" w:rsidRPr="00A121A4" w:rsidRDefault="00AE6ED9" w:rsidP="00AE6ED9">
      <w:pPr>
        <w:pStyle w:val="CharacterSounds"/>
        <w:rPr>
          <w:lang w:eastAsia="en-US"/>
        </w:rPr>
      </w:pPr>
      <w:r>
        <w:rPr>
          <w:lang w:eastAsia="en-US"/>
        </w:rPr>
        <w:t>(Martin splutters while he speaks)</w:t>
      </w:r>
    </w:p>
    <w:p w14:paraId="20425AA6" w14:textId="77777777" w:rsidR="00D4043C" w:rsidRPr="00A121A4" w:rsidRDefault="00D4043C" w:rsidP="00D4043C">
      <w:pPr>
        <w:pStyle w:val="Character"/>
        <w:rPr>
          <w:lang w:eastAsia="en-US"/>
        </w:rPr>
      </w:pPr>
      <w:r w:rsidRPr="00A121A4">
        <w:rPr>
          <w:lang w:eastAsia="en-US"/>
        </w:rPr>
        <w:t>MARTIN</w:t>
      </w:r>
    </w:p>
    <w:p w14:paraId="2C9C50B9" w14:textId="16801243" w:rsidR="00D4043C" w:rsidRPr="00A121A4" w:rsidRDefault="00D4043C" w:rsidP="00D4043C">
      <w:pPr>
        <w:rPr>
          <w:lang w:eastAsia="en-US"/>
        </w:rPr>
      </w:pPr>
      <w:r w:rsidRPr="006E19D0">
        <w:rPr>
          <w:b/>
          <w:bCs/>
          <w:lang w:eastAsia="en-US"/>
        </w:rPr>
        <w:t>(yelling)</w:t>
      </w:r>
      <w:r w:rsidRPr="00A121A4">
        <w:rPr>
          <w:lang w:eastAsia="en-US"/>
        </w:rPr>
        <w:t xml:space="preserve"> </w:t>
      </w:r>
      <w:r w:rsidR="00E021EB">
        <w:rPr>
          <w:lang w:eastAsia="en-US"/>
        </w:rPr>
        <w:t>John</w:t>
      </w:r>
      <w:r w:rsidRPr="00A121A4">
        <w:rPr>
          <w:lang w:eastAsia="en-US"/>
        </w:rPr>
        <w:t>!</w:t>
      </w:r>
    </w:p>
    <w:p w14:paraId="03D18873" w14:textId="77777777" w:rsidR="00D4043C" w:rsidRPr="00A121A4" w:rsidRDefault="00D4043C" w:rsidP="00D4043C">
      <w:pPr>
        <w:pStyle w:val="Character"/>
        <w:rPr>
          <w:lang w:eastAsia="en-US"/>
        </w:rPr>
      </w:pPr>
      <w:r w:rsidRPr="00A121A4">
        <w:rPr>
          <w:lang w:eastAsia="en-US"/>
        </w:rPr>
        <w:t>SIMON</w:t>
      </w:r>
    </w:p>
    <w:p w14:paraId="186C62F2" w14:textId="77777777" w:rsidR="00D4043C" w:rsidRPr="00A121A4" w:rsidRDefault="00D4043C" w:rsidP="00D4043C">
      <w:pPr>
        <w:rPr>
          <w:lang w:eastAsia="en-US"/>
        </w:rPr>
      </w:pPr>
      <w:proofErr w:type="spellStart"/>
      <w:r w:rsidRPr="00A121A4">
        <w:rPr>
          <w:lang w:eastAsia="en-US"/>
        </w:rPr>
        <w:t>Byeee</w:t>
      </w:r>
      <w:proofErr w:type="spellEnd"/>
      <w:r w:rsidRPr="00A121A4">
        <w:rPr>
          <w:lang w:eastAsia="en-US"/>
        </w:rPr>
        <w:t>!</w:t>
      </w:r>
    </w:p>
    <w:p w14:paraId="42E6C29D" w14:textId="1184FE41" w:rsidR="006E19D0" w:rsidRDefault="00D4043C" w:rsidP="006E19D0">
      <w:pPr>
        <w:pStyle w:val="Music"/>
        <w:rPr>
          <w:lang w:eastAsia="en-US"/>
        </w:rPr>
      </w:pPr>
      <w:r w:rsidRPr="00A121A4">
        <w:rPr>
          <w:lang w:eastAsia="en-US"/>
        </w:rPr>
        <w:t>[</w:t>
      </w:r>
      <w:r w:rsidR="00AE6ED9">
        <w:rPr>
          <w:lang w:eastAsia="en-US"/>
        </w:rPr>
        <w:t>W</w:t>
      </w:r>
      <w:r w:rsidRPr="00A121A4">
        <w:rPr>
          <w:lang w:eastAsia="en-US"/>
        </w:rPr>
        <w:t>ith a whoosh</w:t>
      </w:r>
      <w:r w:rsidR="00AE6ED9">
        <w:rPr>
          <w:lang w:eastAsia="en-US"/>
        </w:rPr>
        <w:t xml:space="preserve"> and the sound of debris scattering, Simon leaves</w:t>
      </w:r>
      <w:r w:rsidR="006E19D0">
        <w:rPr>
          <w:lang w:eastAsia="en-US"/>
        </w:rPr>
        <w:t>]</w:t>
      </w:r>
    </w:p>
    <w:p w14:paraId="111C961D" w14:textId="6489BA3F" w:rsidR="00D4043C" w:rsidRPr="00A121A4" w:rsidRDefault="006E19D0" w:rsidP="006E19D0">
      <w:pPr>
        <w:pStyle w:val="CharacterSounds"/>
        <w:rPr>
          <w:lang w:eastAsia="en-US"/>
        </w:rPr>
      </w:pPr>
      <w:r>
        <w:rPr>
          <w:lang w:eastAsia="en-US"/>
        </w:rPr>
        <w:t>(T</w:t>
      </w:r>
      <w:r w:rsidR="00D4043C" w:rsidRPr="00A121A4">
        <w:rPr>
          <w:lang w:eastAsia="en-US"/>
        </w:rPr>
        <w:t>he Archivist sighs</w:t>
      </w:r>
      <w:r>
        <w:rPr>
          <w:lang w:eastAsia="en-US"/>
        </w:rPr>
        <w:t>)</w:t>
      </w:r>
    </w:p>
    <w:p w14:paraId="10B792DB" w14:textId="77777777" w:rsidR="00D4043C" w:rsidRPr="00A121A4" w:rsidRDefault="00D4043C" w:rsidP="00D4043C">
      <w:pPr>
        <w:pStyle w:val="Character"/>
        <w:rPr>
          <w:lang w:eastAsia="en-US"/>
        </w:rPr>
      </w:pPr>
      <w:r w:rsidRPr="00A121A4">
        <w:rPr>
          <w:lang w:eastAsia="en-US"/>
        </w:rPr>
        <w:t>MARTIN</w:t>
      </w:r>
    </w:p>
    <w:p w14:paraId="6D899780" w14:textId="77777777" w:rsidR="00D4043C" w:rsidRPr="00A121A4" w:rsidRDefault="00D4043C" w:rsidP="00D4043C">
      <w:pPr>
        <w:rPr>
          <w:lang w:eastAsia="en-US"/>
        </w:rPr>
      </w:pPr>
      <w:r w:rsidRPr="00A121A4">
        <w:rPr>
          <w:lang w:eastAsia="en-US"/>
        </w:rPr>
        <w:t>You let him go.</w:t>
      </w:r>
    </w:p>
    <w:p w14:paraId="5285EF54" w14:textId="77777777" w:rsidR="00D4043C" w:rsidRPr="00A121A4" w:rsidRDefault="00D4043C" w:rsidP="00D4043C">
      <w:pPr>
        <w:pStyle w:val="Character"/>
        <w:rPr>
          <w:lang w:eastAsia="en-US"/>
        </w:rPr>
      </w:pPr>
      <w:r w:rsidRPr="00A121A4">
        <w:rPr>
          <w:lang w:eastAsia="en-US"/>
        </w:rPr>
        <w:t>ARCHIVIST</w:t>
      </w:r>
    </w:p>
    <w:p w14:paraId="773B3DA8" w14:textId="63599501" w:rsidR="00D4043C" w:rsidRPr="00A121A4" w:rsidRDefault="00D4043C" w:rsidP="00D4043C">
      <w:pPr>
        <w:rPr>
          <w:lang w:eastAsia="en-US"/>
        </w:rPr>
      </w:pPr>
      <w:r w:rsidRPr="003939CC">
        <w:rPr>
          <w:b/>
          <w:bCs/>
          <w:lang w:eastAsia="en-US"/>
        </w:rPr>
        <w:t>(</w:t>
      </w:r>
      <w:r w:rsidR="003939CC" w:rsidRPr="003939CC">
        <w:rPr>
          <w:b/>
          <w:bCs/>
          <w:lang w:eastAsia="en-US"/>
        </w:rPr>
        <w:t>Quiet</w:t>
      </w:r>
      <w:r w:rsidRPr="003939CC">
        <w:rPr>
          <w:b/>
          <w:bCs/>
          <w:lang w:eastAsia="en-US"/>
        </w:rPr>
        <w:t>)</w:t>
      </w:r>
      <w:r w:rsidRPr="00A121A4">
        <w:rPr>
          <w:lang w:eastAsia="en-US"/>
        </w:rPr>
        <w:t xml:space="preserve"> Yeah.</w:t>
      </w:r>
    </w:p>
    <w:p w14:paraId="36B9558F" w14:textId="77777777" w:rsidR="00D4043C" w:rsidRPr="00A121A4" w:rsidRDefault="00D4043C" w:rsidP="00D4043C">
      <w:pPr>
        <w:pStyle w:val="Character"/>
        <w:rPr>
          <w:lang w:eastAsia="en-US"/>
        </w:rPr>
      </w:pPr>
      <w:r w:rsidRPr="00A121A4">
        <w:rPr>
          <w:lang w:eastAsia="en-US"/>
        </w:rPr>
        <w:t>MARTIN</w:t>
      </w:r>
    </w:p>
    <w:p w14:paraId="7F142EC7" w14:textId="77777777" w:rsidR="00D4043C" w:rsidRPr="00A121A4" w:rsidRDefault="00D4043C" w:rsidP="00D4043C">
      <w:pPr>
        <w:rPr>
          <w:lang w:eastAsia="en-US"/>
        </w:rPr>
      </w:pPr>
      <w:r w:rsidRPr="00A121A4">
        <w:rPr>
          <w:lang w:eastAsia="en-US"/>
        </w:rPr>
        <w:t>Why?</w:t>
      </w:r>
    </w:p>
    <w:p w14:paraId="445394B5" w14:textId="77777777" w:rsidR="00D4043C" w:rsidRPr="00A121A4" w:rsidRDefault="00D4043C" w:rsidP="00D4043C">
      <w:pPr>
        <w:pStyle w:val="Character"/>
        <w:rPr>
          <w:lang w:eastAsia="en-US"/>
        </w:rPr>
      </w:pPr>
      <w:r w:rsidRPr="00A121A4">
        <w:rPr>
          <w:lang w:eastAsia="en-US"/>
        </w:rPr>
        <w:lastRenderedPageBreak/>
        <w:t>ARCHIVIST</w:t>
      </w:r>
    </w:p>
    <w:p w14:paraId="557CCCE1" w14:textId="00F96695" w:rsidR="00D4043C" w:rsidRPr="00A121A4" w:rsidRDefault="00D4043C" w:rsidP="00D4043C">
      <w:pPr>
        <w:rPr>
          <w:lang w:eastAsia="en-US"/>
        </w:rPr>
      </w:pPr>
      <w:r w:rsidRPr="00A121A4">
        <w:rPr>
          <w:lang w:eastAsia="en-US"/>
        </w:rPr>
        <w:t>Because, uh... uh</w:t>
      </w:r>
      <w:r w:rsidR="007C2675" w:rsidRPr="007C2675">
        <w:rPr>
          <w:lang w:eastAsia="en-US"/>
        </w:rPr>
        <w:t>—</w:t>
      </w:r>
    </w:p>
    <w:p w14:paraId="2FCCA782" w14:textId="77777777" w:rsidR="00D4043C" w:rsidRPr="00A121A4" w:rsidRDefault="00D4043C" w:rsidP="00D4043C">
      <w:pPr>
        <w:pStyle w:val="Character"/>
        <w:rPr>
          <w:lang w:eastAsia="en-US"/>
        </w:rPr>
      </w:pPr>
      <w:r w:rsidRPr="00A121A4">
        <w:rPr>
          <w:lang w:eastAsia="en-US"/>
        </w:rPr>
        <w:t>MARTIN</w:t>
      </w:r>
    </w:p>
    <w:p w14:paraId="594302E9" w14:textId="023290F8" w:rsidR="00D4043C" w:rsidRPr="00A121A4" w:rsidRDefault="007C2675" w:rsidP="00D4043C">
      <w:pPr>
        <w:rPr>
          <w:lang w:eastAsia="en-US"/>
        </w:rPr>
      </w:pPr>
      <w:r w:rsidRPr="007C2675">
        <w:rPr>
          <w:b/>
          <w:bCs/>
          <w:lang w:eastAsia="en-US"/>
        </w:rPr>
        <w:t>(Interrupting)</w:t>
      </w:r>
      <w:r w:rsidR="00D4043C" w:rsidRPr="00A121A4">
        <w:rPr>
          <w:lang w:eastAsia="en-US"/>
        </w:rPr>
        <w:t xml:space="preserve"> Why did you let him go, </w:t>
      </w:r>
      <w:r w:rsidR="00E021EB">
        <w:rPr>
          <w:lang w:eastAsia="en-US"/>
        </w:rPr>
        <w:t>John</w:t>
      </w:r>
      <w:r w:rsidR="00D4043C" w:rsidRPr="00A121A4">
        <w:rPr>
          <w:lang w:eastAsia="en-US"/>
        </w:rPr>
        <w:t>?</w:t>
      </w:r>
    </w:p>
    <w:p w14:paraId="7AD398EE" w14:textId="77777777" w:rsidR="00D4043C" w:rsidRPr="00A121A4" w:rsidRDefault="00D4043C" w:rsidP="00D4043C">
      <w:pPr>
        <w:pStyle w:val="Character"/>
        <w:rPr>
          <w:lang w:eastAsia="en-US"/>
        </w:rPr>
      </w:pPr>
      <w:r w:rsidRPr="00A121A4">
        <w:rPr>
          <w:lang w:eastAsia="en-US"/>
        </w:rPr>
        <w:t>ARCHIVIST</w:t>
      </w:r>
    </w:p>
    <w:p w14:paraId="229EDF12" w14:textId="5A081E69" w:rsidR="00D4043C" w:rsidRPr="00A121A4" w:rsidRDefault="00D4043C" w:rsidP="00D4043C">
      <w:pPr>
        <w:rPr>
          <w:lang w:eastAsia="en-US"/>
        </w:rPr>
      </w:pPr>
      <w:r w:rsidRPr="00C345CE">
        <w:rPr>
          <w:b/>
          <w:bCs/>
          <w:lang w:eastAsia="en-US"/>
        </w:rPr>
        <w:t>(</w:t>
      </w:r>
      <w:r w:rsidR="00C345CE">
        <w:rPr>
          <w:b/>
          <w:bCs/>
          <w:lang w:eastAsia="en-US"/>
        </w:rPr>
        <w:t>S</w:t>
      </w:r>
      <w:r w:rsidRPr="00C345CE">
        <w:rPr>
          <w:b/>
          <w:bCs/>
          <w:lang w:eastAsia="en-US"/>
        </w:rPr>
        <w:t>harp)</w:t>
      </w:r>
      <w:r w:rsidRPr="00A121A4">
        <w:rPr>
          <w:lang w:eastAsia="en-US"/>
        </w:rPr>
        <w:t xml:space="preserve"> I don't know, I just</w:t>
      </w:r>
      <w:r w:rsidR="00651891">
        <w:rPr>
          <w:lang w:eastAsia="en-US"/>
        </w:rPr>
        <w:t>…</w:t>
      </w:r>
      <w:r w:rsidRPr="00A121A4">
        <w:rPr>
          <w:lang w:eastAsia="en-US"/>
        </w:rPr>
        <w:t xml:space="preserve"> </w:t>
      </w:r>
      <w:r w:rsidRPr="00C345CE">
        <w:rPr>
          <w:b/>
          <w:bCs/>
          <w:lang w:eastAsia="en-US"/>
        </w:rPr>
        <w:t>(sigh)</w:t>
      </w:r>
      <w:r w:rsidRPr="00A121A4">
        <w:rPr>
          <w:lang w:eastAsia="en-US"/>
        </w:rPr>
        <w:t xml:space="preserve"> I didn't want to kill him.</w:t>
      </w:r>
    </w:p>
    <w:p w14:paraId="43E06BB6" w14:textId="77777777" w:rsidR="00D4043C" w:rsidRPr="00A121A4" w:rsidRDefault="00D4043C" w:rsidP="00D4043C">
      <w:pPr>
        <w:pStyle w:val="Character"/>
        <w:rPr>
          <w:lang w:eastAsia="en-US"/>
        </w:rPr>
      </w:pPr>
      <w:r w:rsidRPr="00A121A4">
        <w:rPr>
          <w:lang w:eastAsia="en-US"/>
        </w:rPr>
        <w:t>MARTIN</w:t>
      </w:r>
    </w:p>
    <w:p w14:paraId="13910B79" w14:textId="3D2A5D29" w:rsidR="00D4043C" w:rsidRPr="00A121A4" w:rsidRDefault="00D4043C" w:rsidP="00D4043C">
      <w:pPr>
        <w:rPr>
          <w:lang w:eastAsia="en-US"/>
        </w:rPr>
      </w:pPr>
      <w:r w:rsidRPr="006A0FB5">
        <w:rPr>
          <w:b/>
          <w:bCs/>
          <w:lang w:eastAsia="en-US"/>
        </w:rPr>
        <w:t>(</w:t>
      </w:r>
      <w:r w:rsidR="006A0FB5" w:rsidRPr="006A0FB5">
        <w:rPr>
          <w:b/>
          <w:bCs/>
          <w:lang w:eastAsia="en-US"/>
        </w:rPr>
        <w:t>Calm</w:t>
      </w:r>
      <w:r w:rsidR="009A53BB">
        <w:rPr>
          <w:b/>
          <w:bCs/>
          <w:lang w:eastAsia="en-US"/>
        </w:rPr>
        <w:t>, becoming sarcastic</w:t>
      </w:r>
      <w:r w:rsidRPr="006A0FB5">
        <w:rPr>
          <w:b/>
          <w:bCs/>
          <w:lang w:eastAsia="en-US"/>
        </w:rPr>
        <w:t>)</w:t>
      </w:r>
      <w:r w:rsidRPr="00A121A4">
        <w:rPr>
          <w:lang w:eastAsia="en-US"/>
        </w:rPr>
        <w:t xml:space="preserve"> Why not? Because he was nice to you? Because he was charming, </w:t>
      </w:r>
      <w:proofErr w:type="spellStart"/>
      <w:r w:rsidR="006A0FB5">
        <w:rPr>
          <w:lang w:eastAsia="en-US"/>
        </w:rPr>
        <w:t>‘</w:t>
      </w:r>
      <w:proofErr w:type="gramStart"/>
      <w:r w:rsidRPr="00A121A4">
        <w:rPr>
          <w:lang w:eastAsia="en-US"/>
        </w:rPr>
        <w:t>cause</w:t>
      </w:r>
      <w:proofErr w:type="spellEnd"/>
      <w:proofErr w:type="gramEnd"/>
      <w:r w:rsidRPr="00A121A4">
        <w:rPr>
          <w:lang w:eastAsia="en-US"/>
        </w:rPr>
        <w:t xml:space="preserve"> he was fun?</w:t>
      </w:r>
    </w:p>
    <w:p w14:paraId="3E71D914" w14:textId="77777777" w:rsidR="00D4043C" w:rsidRPr="00A121A4" w:rsidRDefault="00D4043C" w:rsidP="00D4043C">
      <w:pPr>
        <w:pStyle w:val="Character"/>
        <w:rPr>
          <w:lang w:eastAsia="en-US"/>
        </w:rPr>
      </w:pPr>
      <w:r w:rsidRPr="00A121A4">
        <w:rPr>
          <w:lang w:eastAsia="en-US"/>
        </w:rPr>
        <w:t>ARCHIVIST</w:t>
      </w:r>
    </w:p>
    <w:p w14:paraId="30A1AFFB" w14:textId="5D1697DB" w:rsidR="00D4043C" w:rsidRPr="00A121A4" w:rsidRDefault="00D4043C" w:rsidP="00D4043C">
      <w:pPr>
        <w:rPr>
          <w:lang w:eastAsia="en-US"/>
        </w:rPr>
      </w:pPr>
      <w:r w:rsidRPr="00A121A4">
        <w:rPr>
          <w:lang w:eastAsia="en-US"/>
        </w:rPr>
        <w:t>No, I</w:t>
      </w:r>
      <w:r w:rsidR="009A53BB">
        <w:rPr>
          <w:lang w:eastAsia="en-US"/>
        </w:rPr>
        <w:t xml:space="preserve">, </w:t>
      </w:r>
      <w:r w:rsidRPr="00A121A4">
        <w:rPr>
          <w:lang w:eastAsia="en-US"/>
        </w:rPr>
        <w:t>I, I just</w:t>
      </w:r>
      <w:r w:rsidR="009A53BB" w:rsidRPr="009A53BB">
        <w:rPr>
          <w:lang w:eastAsia="en-US"/>
        </w:rPr>
        <w:t>—</w:t>
      </w:r>
      <w:r w:rsidR="009A53BB">
        <w:rPr>
          <w:lang w:eastAsia="en-US"/>
        </w:rPr>
        <w:t xml:space="preserve"> </w:t>
      </w:r>
      <w:r w:rsidR="009A53BB" w:rsidRPr="009A53BB">
        <w:rPr>
          <w:b/>
          <w:bCs/>
          <w:lang w:eastAsia="en-US"/>
        </w:rPr>
        <w:t>(sighs)</w:t>
      </w:r>
    </w:p>
    <w:p w14:paraId="524F1B0C" w14:textId="3EA047D7" w:rsidR="009A53BB" w:rsidRDefault="00D4043C" w:rsidP="009A53BB">
      <w:pPr>
        <w:pStyle w:val="Music"/>
        <w:rPr>
          <w:lang w:eastAsia="en-US"/>
        </w:rPr>
      </w:pPr>
      <w:r w:rsidRPr="00A121A4">
        <w:rPr>
          <w:lang w:eastAsia="en-US"/>
        </w:rPr>
        <w:t>[</w:t>
      </w:r>
      <w:r w:rsidR="009A53BB">
        <w:rPr>
          <w:lang w:eastAsia="en-US"/>
        </w:rPr>
        <w:t>A door creaks open]</w:t>
      </w:r>
    </w:p>
    <w:p w14:paraId="25F0EAF5" w14:textId="2526508D" w:rsidR="0043166F" w:rsidRPr="0043166F" w:rsidRDefault="0043166F" w:rsidP="004E1B3B">
      <w:pPr>
        <w:pStyle w:val="Music"/>
        <w:rPr>
          <w:lang w:eastAsia="en-US"/>
        </w:rPr>
      </w:pPr>
      <w:r w:rsidRPr="0043166F">
        <w:rPr>
          <w:lang w:eastAsia="en-US"/>
        </w:rPr>
        <w:t xml:space="preserve"> </w:t>
      </w:r>
      <w:r>
        <w:rPr>
          <w:lang w:eastAsia="en-US"/>
        </w:rPr>
        <w:t xml:space="preserve">[Faint hissing static and a </w:t>
      </w:r>
      <w:r w:rsidRPr="0043166F">
        <w:rPr>
          <w:lang w:eastAsia="en-US"/>
        </w:rPr>
        <w:t>high-pitched tone</w:t>
      </w:r>
      <w:r>
        <w:rPr>
          <w:lang w:eastAsia="en-US"/>
        </w:rPr>
        <w:t xml:space="preserve"> </w:t>
      </w:r>
      <w:r w:rsidRPr="0043166F">
        <w:rPr>
          <w:lang w:eastAsia="en-US"/>
        </w:rPr>
        <w:t>start</w:t>
      </w:r>
      <w:r>
        <w:rPr>
          <w:lang w:eastAsia="en-US"/>
        </w:rPr>
        <w:t>]</w:t>
      </w:r>
    </w:p>
    <w:p w14:paraId="14558658" w14:textId="0A8592EA" w:rsidR="00D4043C" w:rsidRPr="00A121A4" w:rsidRDefault="00D4043C" w:rsidP="00D4043C">
      <w:pPr>
        <w:pStyle w:val="Character"/>
        <w:rPr>
          <w:lang w:eastAsia="en-US"/>
        </w:rPr>
      </w:pPr>
      <w:r w:rsidRPr="00A121A4">
        <w:rPr>
          <w:lang w:eastAsia="en-US"/>
        </w:rPr>
        <w:t>ARCHIVIST (CONT</w:t>
      </w:r>
      <w:r w:rsidR="009A53BB">
        <w:rPr>
          <w:lang w:eastAsia="en-US"/>
        </w:rPr>
        <w:t>’</w:t>
      </w:r>
      <w:r w:rsidRPr="00A121A4">
        <w:rPr>
          <w:lang w:eastAsia="en-US"/>
        </w:rPr>
        <w:t>D)</w:t>
      </w:r>
    </w:p>
    <w:p w14:paraId="300F8F33" w14:textId="77777777" w:rsidR="00D4043C" w:rsidRPr="00A121A4" w:rsidRDefault="00D4043C" w:rsidP="00D4043C">
      <w:pPr>
        <w:rPr>
          <w:lang w:eastAsia="en-US"/>
        </w:rPr>
      </w:pPr>
      <w:r w:rsidRPr="00A121A4">
        <w:rPr>
          <w:lang w:eastAsia="en-US"/>
        </w:rPr>
        <w:t>Not now, Helen!</w:t>
      </w:r>
    </w:p>
    <w:p w14:paraId="5FF557F7" w14:textId="77777777" w:rsidR="00D4043C" w:rsidRPr="00A121A4" w:rsidRDefault="00D4043C" w:rsidP="00D4043C">
      <w:pPr>
        <w:pStyle w:val="Character"/>
        <w:rPr>
          <w:lang w:eastAsia="en-US"/>
        </w:rPr>
      </w:pPr>
      <w:r w:rsidRPr="00A121A4">
        <w:rPr>
          <w:lang w:eastAsia="en-US"/>
        </w:rPr>
        <w:t>HELEN</w:t>
      </w:r>
    </w:p>
    <w:p w14:paraId="623C80A9" w14:textId="77777777" w:rsidR="00D4043C" w:rsidRPr="00A121A4" w:rsidRDefault="00D4043C" w:rsidP="00D4043C">
      <w:pPr>
        <w:rPr>
          <w:lang w:eastAsia="en-US"/>
        </w:rPr>
      </w:pPr>
      <w:r w:rsidRPr="00A121A4">
        <w:rPr>
          <w:lang w:eastAsia="en-US"/>
        </w:rPr>
        <w:t>I just wanted to add my vote to the disappointed side.</w:t>
      </w:r>
    </w:p>
    <w:p w14:paraId="4620BCBE" w14:textId="77777777" w:rsidR="00D4043C" w:rsidRPr="00A121A4" w:rsidRDefault="00D4043C" w:rsidP="00D4043C">
      <w:pPr>
        <w:pStyle w:val="Character"/>
        <w:rPr>
          <w:lang w:eastAsia="en-US"/>
        </w:rPr>
      </w:pPr>
      <w:r w:rsidRPr="00A121A4">
        <w:rPr>
          <w:lang w:eastAsia="en-US"/>
        </w:rPr>
        <w:t>MARTIN</w:t>
      </w:r>
    </w:p>
    <w:p w14:paraId="70F5ADB2" w14:textId="77777777" w:rsidR="00D4043C" w:rsidRPr="00A121A4" w:rsidRDefault="00D4043C" w:rsidP="00D4043C">
      <w:pPr>
        <w:rPr>
          <w:lang w:eastAsia="en-US"/>
        </w:rPr>
      </w:pPr>
      <w:r w:rsidRPr="00A121A4">
        <w:rPr>
          <w:lang w:eastAsia="en-US"/>
        </w:rPr>
        <w:t>Wait, really?</w:t>
      </w:r>
    </w:p>
    <w:p w14:paraId="1C157C5A" w14:textId="77777777" w:rsidR="00D4043C" w:rsidRPr="00A121A4" w:rsidRDefault="00D4043C" w:rsidP="00D4043C">
      <w:pPr>
        <w:pStyle w:val="Character"/>
        <w:rPr>
          <w:lang w:eastAsia="en-US"/>
        </w:rPr>
      </w:pPr>
      <w:r w:rsidRPr="00A121A4">
        <w:rPr>
          <w:lang w:eastAsia="en-US"/>
        </w:rPr>
        <w:lastRenderedPageBreak/>
        <w:t>HELEN</w:t>
      </w:r>
    </w:p>
    <w:p w14:paraId="7F5057BE" w14:textId="26D5E303" w:rsidR="00D4043C" w:rsidRPr="00A121A4" w:rsidRDefault="00D4043C" w:rsidP="00D4043C">
      <w:pPr>
        <w:rPr>
          <w:lang w:eastAsia="en-US"/>
        </w:rPr>
      </w:pPr>
      <w:r w:rsidRPr="00A121A4">
        <w:rPr>
          <w:lang w:eastAsia="en-US"/>
        </w:rPr>
        <w:t>I was rather looking forward to watching an old man metaphysically explode. Honestly, I feel a</w:t>
      </w:r>
      <w:r w:rsidR="00B127A3">
        <w:rPr>
          <w:lang w:eastAsia="en-US"/>
        </w:rPr>
        <w:t xml:space="preserve"> little</w:t>
      </w:r>
      <w:r w:rsidRPr="00A121A4">
        <w:rPr>
          <w:lang w:eastAsia="en-US"/>
        </w:rPr>
        <w:t xml:space="preserve"> bit cheated. The others were exceptional fun.</w:t>
      </w:r>
    </w:p>
    <w:p w14:paraId="48430610" w14:textId="1FAC6944" w:rsidR="00D4043C" w:rsidRPr="00A121A4" w:rsidRDefault="003E7DCD" w:rsidP="003E7DCD">
      <w:pPr>
        <w:pStyle w:val="CharacterSounds"/>
        <w:rPr>
          <w:lang w:eastAsia="en-US"/>
        </w:rPr>
      </w:pPr>
      <w:r>
        <w:rPr>
          <w:lang w:eastAsia="en-US"/>
        </w:rPr>
        <w:t>(</w:t>
      </w:r>
      <w:r w:rsidR="00D4043C" w:rsidRPr="00A121A4">
        <w:rPr>
          <w:lang w:eastAsia="en-US"/>
        </w:rPr>
        <w:t>The Archivist sighs as she speaks</w:t>
      </w:r>
      <w:r>
        <w:rPr>
          <w:lang w:eastAsia="en-US"/>
        </w:rPr>
        <w:t>)</w:t>
      </w:r>
    </w:p>
    <w:p w14:paraId="4E4C7F56" w14:textId="77777777" w:rsidR="00D4043C" w:rsidRPr="00A121A4" w:rsidRDefault="00D4043C" w:rsidP="00D4043C">
      <w:pPr>
        <w:pStyle w:val="Character"/>
        <w:rPr>
          <w:lang w:eastAsia="en-US"/>
        </w:rPr>
      </w:pPr>
      <w:r w:rsidRPr="00A121A4">
        <w:rPr>
          <w:lang w:eastAsia="en-US"/>
        </w:rPr>
        <w:t>ARCHIVIST</w:t>
      </w:r>
    </w:p>
    <w:p w14:paraId="67BDD2D1" w14:textId="11125A5A" w:rsidR="00D4043C" w:rsidRPr="00A121A4" w:rsidRDefault="00D4043C" w:rsidP="00D4043C">
      <w:pPr>
        <w:rPr>
          <w:lang w:eastAsia="en-US"/>
        </w:rPr>
      </w:pPr>
      <w:r w:rsidRPr="00A121A4">
        <w:rPr>
          <w:lang w:eastAsia="en-US"/>
        </w:rPr>
        <w:t xml:space="preserve">Wait, </w:t>
      </w:r>
      <w:r w:rsidR="00B425F8">
        <w:rPr>
          <w:lang w:eastAsia="en-US"/>
        </w:rPr>
        <w:t>y-</w:t>
      </w:r>
      <w:r w:rsidRPr="00A121A4">
        <w:rPr>
          <w:lang w:eastAsia="en-US"/>
        </w:rPr>
        <w:t>you were watching?</w:t>
      </w:r>
    </w:p>
    <w:p w14:paraId="784D8E30" w14:textId="77777777" w:rsidR="00D4043C" w:rsidRPr="00A121A4" w:rsidRDefault="00D4043C" w:rsidP="00D4043C">
      <w:pPr>
        <w:pStyle w:val="Character"/>
        <w:rPr>
          <w:lang w:eastAsia="en-US"/>
        </w:rPr>
      </w:pPr>
      <w:r w:rsidRPr="00A121A4">
        <w:rPr>
          <w:lang w:eastAsia="en-US"/>
        </w:rPr>
        <w:t>HELEN</w:t>
      </w:r>
    </w:p>
    <w:p w14:paraId="5254C7B7" w14:textId="00643F15" w:rsidR="00D4043C" w:rsidRPr="00A121A4" w:rsidRDefault="00741D3E" w:rsidP="00D4043C">
      <w:pPr>
        <w:rPr>
          <w:lang w:eastAsia="en-US"/>
        </w:rPr>
      </w:pPr>
      <w:r w:rsidRPr="00741D3E">
        <w:rPr>
          <w:b/>
          <w:bCs/>
          <w:lang w:eastAsia="en-US"/>
        </w:rPr>
        <w:t>(Amused)</w:t>
      </w:r>
      <w:r>
        <w:rPr>
          <w:lang w:eastAsia="en-US"/>
        </w:rPr>
        <w:t xml:space="preserve"> </w:t>
      </w:r>
      <w:r w:rsidR="00D4043C" w:rsidRPr="00A121A4">
        <w:rPr>
          <w:lang w:eastAsia="en-US"/>
        </w:rPr>
        <w:t>Of course.</w:t>
      </w:r>
      <w:r>
        <w:rPr>
          <w:lang w:eastAsia="en-US"/>
        </w:rPr>
        <w:t xml:space="preserve"> </w:t>
      </w:r>
      <w:r w:rsidR="00D4043C" w:rsidRPr="00A121A4">
        <w:rPr>
          <w:lang w:eastAsia="en-US"/>
        </w:rPr>
        <w:t xml:space="preserve">As much fun as the new </w:t>
      </w:r>
      <w:r w:rsidR="00564975">
        <w:rPr>
          <w:lang w:eastAsia="en-US"/>
        </w:rPr>
        <w:t>w</w:t>
      </w:r>
      <w:r w:rsidR="00D4043C" w:rsidRPr="00A121A4">
        <w:rPr>
          <w:lang w:eastAsia="en-US"/>
        </w:rPr>
        <w:t>orld is, I am not about to miss a real, honest-to-godless demigod murder spree!</w:t>
      </w:r>
    </w:p>
    <w:p w14:paraId="1D81D2EA" w14:textId="5FD8B920" w:rsidR="00741D3E" w:rsidRDefault="00741D3E" w:rsidP="00741D3E">
      <w:pPr>
        <w:pStyle w:val="CharacterSounds"/>
        <w:rPr>
          <w:lang w:eastAsia="en-US"/>
        </w:rPr>
      </w:pPr>
      <w:r>
        <w:rPr>
          <w:lang w:eastAsia="en-US"/>
        </w:rPr>
        <w:t>(</w:t>
      </w:r>
      <w:r w:rsidR="00D4043C" w:rsidRPr="00A121A4">
        <w:rPr>
          <w:lang w:eastAsia="en-US"/>
        </w:rPr>
        <w:t>She laughs</w:t>
      </w:r>
      <w:r>
        <w:rPr>
          <w:lang w:eastAsia="en-US"/>
        </w:rPr>
        <w:t>)</w:t>
      </w:r>
    </w:p>
    <w:p w14:paraId="197E9020" w14:textId="7ED78E9E" w:rsidR="00D4043C" w:rsidRPr="00A121A4" w:rsidRDefault="00741D3E" w:rsidP="00741D3E">
      <w:pPr>
        <w:pStyle w:val="CharacterSounds"/>
        <w:rPr>
          <w:lang w:eastAsia="en-US"/>
        </w:rPr>
      </w:pPr>
      <w:r>
        <w:rPr>
          <w:lang w:eastAsia="en-US"/>
        </w:rPr>
        <w:t>(</w:t>
      </w:r>
      <w:r w:rsidR="00D4043C" w:rsidRPr="00A121A4">
        <w:rPr>
          <w:lang w:eastAsia="en-US"/>
        </w:rPr>
        <w:t>Martin sighs</w:t>
      </w:r>
      <w:r>
        <w:rPr>
          <w:lang w:eastAsia="en-US"/>
        </w:rPr>
        <w:t>)</w:t>
      </w:r>
    </w:p>
    <w:p w14:paraId="276BCA88" w14:textId="77777777" w:rsidR="00D4043C" w:rsidRPr="00A121A4" w:rsidRDefault="00D4043C" w:rsidP="00D4043C">
      <w:pPr>
        <w:pStyle w:val="Character"/>
        <w:rPr>
          <w:lang w:eastAsia="en-US"/>
        </w:rPr>
      </w:pPr>
      <w:r w:rsidRPr="00A121A4">
        <w:rPr>
          <w:lang w:eastAsia="en-US"/>
        </w:rPr>
        <w:t>MARTIN</w:t>
      </w:r>
    </w:p>
    <w:p w14:paraId="6D459201" w14:textId="77777777" w:rsidR="00D4043C" w:rsidRPr="00A121A4" w:rsidRDefault="00D4043C" w:rsidP="00D4043C">
      <w:pPr>
        <w:rPr>
          <w:lang w:eastAsia="en-US"/>
        </w:rPr>
      </w:pPr>
      <w:r w:rsidRPr="00A121A4">
        <w:rPr>
          <w:lang w:eastAsia="en-US"/>
        </w:rPr>
        <w:t>You're really not helping.</w:t>
      </w:r>
    </w:p>
    <w:p w14:paraId="20FF1EF6" w14:textId="77777777" w:rsidR="00D4043C" w:rsidRPr="00A121A4" w:rsidRDefault="00D4043C" w:rsidP="00D4043C">
      <w:pPr>
        <w:pStyle w:val="Character"/>
        <w:rPr>
          <w:lang w:eastAsia="en-US"/>
        </w:rPr>
      </w:pPr>
      <w:r w:rsidRPr="00A121A4">
        <w:rPr>
          <w:lang w:eastAsia="en-US"/>
        </w:rPr>
        <w:t>HELEN</w:t>
      </w:r>
    </w:p>
    <w:p w14:paraId="76537ABC" w14:textId="1BA2B327" w:rsidR="00D4043C" w:rsidRPr="00A121A4" w:rsidRDefault="00D4043C" w:rsidP="00D4043C">
      <w:pPr>
        <w:rPr>
          <w:lang w:eastAsia="en-US"/>
        </w:rPr>
      </w:pPr>
      <w:r w:rsidRPr="007023FD">
        <w:rPr>
          <w:b/>
          <w:bCs/>
          <w:lang w:eastAsia="en-US"/>
        </w:rPr>
        <w:t>(</w:t>
      </w:r>
      <w:r w:rsidR="007023FD" w:rsidRPr="007023FD">
        <w:rPr>
          <w:b/>
          <w:bCs/>
          <w:lang w:eastAsia="en-US"/>
        </w:rPr>
        <w:t>C</w:t>
      </w:r>
      <w:r w:rsidRPr="007023FD">
        <w:rPr>
          <w:b/>
          <w:bCs/>
          <w:lang w:eastAsia="en-US"/>
        </w:rPr>
        <w:t>heerful)</w:t>
      </w:r>
      <w:r w:rsidRPr="00A121A4">
        <w:rPr>
          <w:lang w:eastAsia="en-US"/>
        </w:rPr>
        <w:t xml:space="preserve"> I'm not trying to!</w:t>
      </w:r>
    </w:p>
    <w:p w14:paraId="7B98876A" w14:textId="77777777" w:rsidR="00D4043C" w:rsidRPr="00A121A4" w:rsidRDefault="00D4043C" w:rsidP="00D4043C">
      <w:pPr>
        <w:pStyle w:val="Character"/>
        <w:rPr>
          <w:lang w:eastAsia="en-US"/>
        </w:rPr>
      </w:pPr>
      <w:r w:rsidRPr="00A121A4">
        <w:rPr>
          <w:lang w:eastAsia="en-US"/>
        </w:rPr>
        <w:t>ARCHIVIST</w:t>
      </w:r>
    </w:p>
    <w:p w14:paraId="258FD6EF" w14:textId="5B3E6869" w:rsidR="00D4043C" w:rsidRDefault="00D4043C" w:rsidP="00D4043C">
      <w:pPr>
        <w:rPr>
          <w:lang w:eastAsia="en-US"/>
        </w:rPr>
      </w:pPr>
      <w:r w:rsidRPr="00A121A4">
        <w:rPr>
          <w:lang w:eastAsia="en-US"/>
        </w:rPr>
        <w:t>Look, it's none of your business. Either of you.</w:t>
      </w:r>
    </w:p>
    <w:p w14:paraId="04387703" w14:textId="6827B56E" w:rsidR="007E3566" w:rsidRPr="00A121A4" w:rsidRDefault="003033CF" w:rsidP="003033CF">
      <w:pPr>
        <w:pStyle w:val="Music"/>
        <w:rPr>
          <w:lang w:eastAsia="en-US"/>
        </w:rPr>
      </w:pPr>
      <w:r>
        <w:rPr>
          <w:lang w:eastAsia="en-US"/>
        </w:rPr>
        <w:t xml:space="preserve">[A distant thunderous </w:t>
      </w:r>
      <w:r w:rsidRPr="00A121A4">
        <w:rPr>
          <w:lang w:eastAsia="en-US"/>
        </w:rPr>
        <w:t>boom</w:t>
      </w:r>
      <w:r>
        <w:rPr>
          <w:lang w:eastAsia="en-US"/>
        </w:rPr>
        <w:t xml:space="preserve"> from “Junior”]</w:t>
      </w:r>
    </w:p>
    <w:p w14:paraId="1A35582F" w14:textId="77777777" w:rsidR="00D4043C" w:rsidRPr="00A121A4" w:rsidRDefault="00D4043C" w:rsidP="00D4043C">
      <w:pPr>
        <w:pStyle w:val="Character"/>
        <w:rPr>
          <w:lang w:eastAsia="en-US"/>
        </w:rPr>
      </w:pPr>
      <w:r w:rsidRPr="00A121A4">
        <w:rPr>
          <w:lang w:eastAsia="en-US"/>
        </w:rPr>
        <w:t>MARTIN</w:t>
      </w:r>
    </w:p>
    <w:p w14:paraId="0B84AFE3" w14:textId="77777777" w:rsidR="00D4043C" w:rsidRPr="00A121A4" w:rsidRDefault="00D4043C" w:rsidP="00D4043C">
      <w:pPr>
        <w:rPr>
          <w:lang w:eastAsia="en-US"/>
        </w:rPr>
      </w:pPr>
      <w:r w:rsidRPr="00A121A4">
        <w:rPr>
          <w:lang w:eastAsia="en-US"/>
        </w:rPr>
        <w:t>Like hell it isn't.</w:t>
      </w:r>
    </w:p>
    <w:p w14:paraId="7C5C3C67" w14:textId="77777777" w:rsidR="00D4043C" w:rsidRPr="00A121A4" w:rsidRDefault="00D4043C" w:rsidP="00D4043C">
      <w:pPr>
        <w:pStyle w:val="Character"/>
        <w:rPr>
          <w:lang w:eastAsia="en-US"/>
        </w:rPr>
      </w:pPr>
      <w:r w:rsidRPr="00A121A4">
        <w:rPr>
          <w:lang w:eastAsia="en-US"/>
        </w:rPr>
        <w:lastRenderedPageBreak/>
        <w:t>ARCHIVIST</w:t>
      </w:r>
    </w:p>
    <w:p w14:paraId="79862A4F" w14:textId="77777777" w:rsidR="00D4043C" w:rsidRPr="00A121A4" w:rsidRDefault="00D4043C" w:rsidP="00D4043C">
      <w:pPr>
        <w:rPr>
          <w:lang w:eastAsia="en-US"/>
        </w:rPr>
      </w:pPr>
      <w:r w:rsidRPr="00A121A4">
        <w:rPr>
          <w:lang w:eastAsia="en-US"/>
        </w:rPr>
        <w:t>Martin.</w:t>
      </w:r>
    </w:p>
    <w:p w14:paraId="2B12124F" w14:textId="77777777" w:rsidR="00D4043C" w:rsidRPr="00A121A4" w:rsidRDefault="00D4043C" w:rsidP="00D4043C">
      <w:pPr>
        <w:pStyle w:val="Character"/>
        <w:rPr>
          <w:lang w:eastAsia="en-US"/>
        </w:rPr>
      </w:pPr>
      <w:r w:rsidRPr="00A121A4">
        <w:rPr>
          <w:lang w:eastAsia="en-US"/>
        </w:rPr>
        <w:t>MARTIN</w:t>
      </w:r>
    </w:p>
    <w:p w14:paraId="6F55330B" w14:textId="4FBB57B7" w:rsidR="00D4043C" w:rsidRPr="00A121A4" w:rsidRDefault="00D4043C" w:rsidP="00D4043C">
      <w:pPr>
        <w:rPr>
          <w:lang w:eastAsia="en-US"/>
        </w:rPr>
      </w:pPr>
      <w:r w:rsidRPr="00A121A4">
        <w:rPr>
          <w:lang w:eastAsia="en-US"/>
        </w:rPr>
        <w:t xml:space="preserve">Don't </w:t>
      </w:r>
      <w:r w:rsidR="001072F0">
        <w:rPr>
          <w:i/>
          <w:iCs/>
          <w:lang w:eastAsia="en-US"/>
        </w:rPr>
        <w:t>‘</w:t>
      </w:r>
      <w:r w:rsidRPr="001072F0">
        <w:rPr>
          <w:i/>
          <w:iCs/>
          <w:lang w:eastAsia="en-US"/>
        </w:rPr>
        <w:t>Martin</w:t>
      </w:r>
      <w:r w:rsidR="001072F0">
        <w:rPr>
          <w:i/>
          <w:iCs/>
          <w:lang w:eastAsia="en-US"/>
        </w:rPr>
        <w:t>’</w:t>
      </w:r>
      <w:r w:rsidRPr="00A121A4">
        <w:rPr>
          <w:lang w:eastAsia="en-US"/>
        </w:rPr>
        <w:t xml:space="preserve"> me! Sure, he looks like a </w:t>
      </w:r>
      <w:r w:rsidR="00E50144">
        <w:rPr>
          <w:lang w:eastAsia="en-US"/>
        </w:rPr>
        <w:t>harmless</w:t>
      </w:r>
      <w:r w:rsidRPr="00A121A4">
        <w:rPr>
          <w:lang w:eastAsia="en-US"/>
        </w:rPr>
        <w:t xml:space="preserve"> old man, but</w:t>
      </w:r>
      <w:r w:rsidR="003F1B46">
        <w:rPr>
          <w:lang w:eastAsia="en-US"/>
        </w:rPr>
        <w:t xml:space="preserve"> if</w:t>
      </w:r>
      <w:r w:rsidR="00E50144" w:rsidRPr="00E50144">
        <w:rPr>
          <w:lang w:eastAsia="en-US"/>
        </w:rPr>
        <w:t>—</w:t>
      </w:r>
    </w:p>
    <w:p w14:paraId="32941EBD" w14:textId="77777777" w:rsidR="00D4043C" w:rsidRPr="00A121A4" w:rsidRDefault="00D4043C" w:rsidP="00D4043C">
      <w:pPr>
        <w:pStyle w:val="Character"/>
        <w:rPr>
          <w:lang w:eastAsia="en-US"/>
        </w:rPr>
      </w:pPr>
      <w:r w:rsidRPr="00A121A4">
        <w:rPr>
          <w:lang w:eastAsia="en-US"/>
        </w:rPr>
        <w:t>ARCHIVIST</w:t>
      </w:r>
    </w:p>
    <w:p w14:paraId="776C084E" w14:textId="6810137C" w:rsidR="00D4043C" w:rsidRPr="00A121A4" w:rsidRDefault="00D4043C" w:rsidP="00D4043C">
      <w:pPr>
        <w:rPr>
          <w:lang w:eastAsia="en-US"/>
        </w:rPr>
      </w:pPr>
      <w:r w:rsidRPr="00A121A4">
        <w:rPr>
          <w:lang w:eastAsia="en-US"/>
        </w:rPr>
        <w:t>I know, Martin; I know all the things he's done.</w:t>
      </w:r>
    </w:p>
    <w:p w14:paraId="06879BC4" w14:textId="77777777" w:rsidR="00D4043C" w:rsidRPr="00A121A4" w:rsidRDefault="00D4043C" w:rsidP="00D4043C">
      <w:pPr>
        <w:pStyle w:val="Character"/>
        <w:rPr>
          <w:lang w:eastAsia="en-US"/>
        </w:rPr>
      </w:pPr>
      <w:r w:rsidRPr="00A121A4">
        <w:rPr>
          <w:lang w:eastAsia="en-US"/>
        </w:rPr>
        <w:t>HELEN</w:t>
      </w:r>
    </w:p>
    <w:p w14:paraId="1B6F5265" w14:textId="2657E31C" w:rsidR="00D4043C" w:rsidRPr="00A121A4" w:rsidRDefault="00D4043C" w:rsidP="00D4043C">
      <w:pPr>
        <w:rPr>
          <w:lang w:eastAsia="en-US"/>
        </w:rPr>
      </w:pPr>
      <w:r w:rsidRPr="00A121A4">
        <w:rPr>
          <w:lang w:eastAsia="en-US"/>
        </w:rPr>
        <w:t>Fantastic! So, rip him up! Pop him! Oh, oh, but, um, just give me a bit of a heads-</w:t>
      </w:r>
      <w:r w:rsidR="00E646D6">
        <w:rPr>
          <w:lang w:eastAsia="en-US"/>
        </w:rPr>
        <w:t>start</w:t>
      </w:r>
      <w:r w:rsidRPr="00A121A4">
        <w:rPr>
          <w:lang w:eastAsia="en-US"/>
        </w:rPr>
        <w:t xml:space="preserve"> so I can find a good spot.</w:t>
      </w:r>
    </w:p>
    <w:p w14:paraId="18B8BC45" w14:textId="77777777" w:rsidR="00D4043C" w:rsidRPr="00A121A4" w:rsidRDefault="00D4043C" w:rsidP="00D4043C">
      <w:pPr>
        <w:pStyle w:val="Character"/>
        <w:rPr>
          <w:lang w:eastAsia="en-US"/>
        </w:rPr>
      </w:pPr>
      <w:r w:rsidRPr="00A121A4">
        <w:rPr>
          <w:lang w:eastAsia="en-US"/>
        </w:rPr>
        <w:t>MARTIN</w:t>
      </w:r>
    </w:p>
    <w:p w14:paraId="021B52CD" w14:textId="77777777" w:rsidR="00D4043C" w:rsidRPr="00A121A4" w:rsidRDefault="00D4043C" w:rsidP="00D4043C">
      <w:pPr>
        <w:rPr>
          <w:lang w:eastAsia="en-US"/>
        </w:rPr>
      </w:pPr>
      <w:r w:rsidRPr="00A121A4">
        <w:rPr>
          <w:lang w:eastAsia="en-US"/>
        </w:rPr>
        <w:t>Enough, Helen.</w:t>
      </w:r>
    </w:p>
    <w:p w14:paraId="6D442AA2" w14:textId="77777777" w:rsidR="00D4043C" w:rsidRPr="00A121A4" w:rsidRDefault="00D4043C" w:rsidP="00D4043C">
      <w:pPr>
        <w:pStyle w:val="Character"/>
        <w:rPr>
          <w:lang w:eastAsia="en-US"/>
        </w:rPr>
      </w:pPr>
      <w:r w:rsidRPr="00A121A4">
        <w:rPr>
          <w:lang w:eastAsia="en-US"/>
        </w:rPr>
        <w:t>HELEN</w:t>
      </w:r>
    </w:p>
    <w:p w14:paraId="6B24707A" w14:textId="77777777" w:rsidR="00D4043C" w:rsidRPr="00A121A4" w:rsidRDefault="00D4043C" w:rsidP="00D4043C">
      <w:pPr>
        <w:rPr>
          <w:lang w:eastAsia="en-US"/>
        </w:rPr>
      </w:pPr>
      <w:r w:rsidRPr="00A121A4">
        <w:rPr>
          <w:lang w:eastAsia="en-US"/>
        </w:rPr>
        <w:t>I won't be in the way! He won't even know I'm there. Again.</w:t>
      </w:r>
    </w:p>
    <w:p w14:paraId="6FFBF12D" w14:textId="77777777" w:rsidR="00D4043C" w:rsidRPr="00A121A4" w:rsidRDefault="00D4043C" w:rsidP="00D4043C">
      <w:pPr>
        <w:pStyle w:val="Character"/>
        <w:rPr>
          <w:lang w:eastAsia="en-US"/>
        </w:rPr>
      </w:pPr>
      <w:r w:rsidRPr="00A121A4">
        <w:rPr>
          <w:lang w:eastAsia="en-US"/>
        </w:rPr>
        <w:t>MARTIN</w:t>
      </w:r>
    </w:p>
    <w:p w14:paraId="2F604B1A" w14:textId="6D37A0F7" w:rsidR="00D4043C" w:rsidRPr="00A121A4" w:rsidRDefault="00D4043C" w:rsidP="00D4043C">
      <w:pPr>
        <w:rPr>
          <w:lang w:eastAsia="en-US"/>
        </w:rPr>
      </w:pPr>
      <w:r w:rsidRPr="00A121A4">
        <w:rPr>
          <w:lang w:eastAsia="en-US"/>
        </w:rPr>
        <w:t xml:space="preserve">What is it, </w:t>
      </w:r>
      <w:r w:rsidR="00E021EB">
        <w:rPr>
          <w:lang w:eastAsia="en-US"/>
        </w:rPr>
        <w:t>John</w:t>
      </w:r>
      <w:r w:rsidRPr="00A121A4">
        <w:rPr>
          <w:lang w:eastAsia="en-US"/>
        </w:rPr>
        <w:t>? What's wrong?</w:t>
      </w:r>
    </w:p>
    <w:p w14:paraId="1C2DF2BF" w14:textId="77777777" w:rsidR="00D4043C" w:rsidRPr="00A121A4" w:rsidRDefault="00D4043C" w:rsidP="00D4043C">
      <w:pPr>
        <w:pStyle w:val="Character"/>
        <w:rPr>
          <w:lang w:eastAsia="en-US"/>
        </w:rPr>
      </w:pPr>
      <w:r w:rsidRPr="00A121A4">
        <w:rPr>
          <w:lang w:eastAsia="en-US"/>
        </w:rPr>
        <w:t>ARCHIVIST</w:t>
      </w:r>
    </w:p>
    <w:p w14:paraId="61BA61EA" w14:textId="77777777" w:rsidR="00E646D6" w:rsidRDefault="00D4043C" w:rsidP="00D4043C">
      <w:pPr>
        <w:rPr>
          <w:lang w:eastAsia="en-US"/>
        </w:rPr>
      </w:pPr>
      <w:r w:rsidRPr="00A121A4">
        <w:rPr>
          <w:lang w:eastAsia="en-US"/>
        </w:rPr>
        <w:t>I just</w:t>
      </w:r>
      <w:r w:rsidR="00E646D6" w:rsidRPr="00E646D6">
        <w:rPr>
          <w:lang w:eastAsia="en-US"/>
        </w:rPr>
        <w:t>—</w:t>
      </w:r>
      <w:r w:rsidRPr="00A121A4">
        <w:rPr>
          <w:lang w:eastAsia="en-US"/>
        </w:rPr>
        <w:t xml:space="preserve"> This whole... avenging angel thing, I, I'm not</w:t>
      </w:r>
      <w:r w:rsidR="00E646D6">
        <w:rPr>
          <w:lang w:eastAsia="en-US"/>
        </w:rPr>
        <w:t>…</w:t>
      </w:r>
    </w:p>
    <w:p w14:paraId="29C65C1C" w14:textId="464B3004" w:rsidR="00D4043C" w:rsidRPr="00A121A4" w:rsidRDefault="00D4043C" w:rsidP="00D4043C">
      <w:pPr>
        <w:rPr>
          <w:lang w:eastAsia="en-US"/>
        </w:rPr>
      </w:pPr>
      <w:r w:rsidRPr="00A121A4">
        <w:rPr>
          <w:lang w:eastAsia="en-US"/>
        </w:rPr>
        <w:t>It doesn't feel right.</w:t>
      </w:r>
    </w:p>
    <w:p w14:paraId="39C86607" w14:textId="77777777" w:rsidR="00D4043C" w:rsidRPr="00A121A4" w:rsidRDefault="00D4043C" w:rsidP="00D4043C">
      <w:pPr>
        <w:pStyle w:val="Character"/>
        <w:rPr>
          <w:lang w:eastAsia="en-US"/>
        </w:rPr>
      </w:pPr>
      <w:r w:rsidRPr="00A121A4">
        <w:rPr>
          <w:lang w:eastAsia="en-US"/>
        </w:rPr>
        <w:lastRenderedPageBreak/>
        <w:t>MARTIN</w:t>
      </w:r>
    </w:p>
    <w:p w14:paraId="57FEFBCC" w14:textId="3F888389" w:rsidR="00D4043C" w:rsidRPr="00A121A4" w:rsidRDefault="00E646D6" w:rsidP="00D4043C">
      <w:pPr>
        <w:rPr>
          <w:lang w:eastAsia="en-US"/>
        </w:rPr>
      </w:pPr>
      <w:r w:rsidRPr="00E646D6">
        <w:rPr>
          <w:b/>
          <w:bCs/>
          <w:lang w:eastAsia="en-US"/>
        </w:rPr>
        <w:t>(</w:t>
      </w:r>
      <w:r w:rsidR="00513691">
        <w:rPr>
          <w:b/>
          <w:bCs/>
          <w:lang w:eastAsia="en-US"/>
        </w:rPr>
        <w:t>With a h</w:t>
      </w:r>
      <w:r w:rsidRPr="00E646D6">
        <w:rPr>
          <w:b/>
          <w:bCs/>
          <w:lang w:eastAsia="en-US"/>
        </w:rPr>
        <w:t>umourless laugh)</w:t>
      </w:r>
      <w:r>
        <w:rPr>
          <w:lang w:eastAsia="en-US"/>
        </w:rPr>
        <w:t xml:space="preserve"> </w:t>
      </w:r>
      <w:r w:rsidR="00D4043C" w:rsidRPr="00A121A4">
        <w:rPr>
          <w:lang w:eastAsia="en-US"/>
        </w:rPr>
        <w:t xml:space="preserve">It seemed to feel right when we were avenging all the wrongs done against </w:t>
      </w:r>
      <w:r w:rsidR="00D4043C" w:rsidRPr="00513691">
        <w:rPr>
          <w:i/>
          <w:iCs/>
          <w:lang w:eastAsia="en-US"/>
        </w:rPr>
        <w:t>you</w:t>
      </w:r>
      <w:r w:rsidR="00D4043C" w:rsidRPr="00A121A4">
        <w:rPr>
          <w:lang w:eastAsia="en-US"/>
        </w:rPr>
        <w:t>.</w:t>
      </w:r>
    </w:p>
    <w:p w14:paraId="6C0EB878" w14:textId="77777777" w:rsidR="00D4043C" w:rsidRPr="00A121A4" w:rsidRDefault="00D4043C" w:rsidP="00D4043C">
      <w:pPr>
        <w:pStyle w:val="Character"/>
        <w:rPr>
          <w:lang w:eastAsia="en-US"/>
        </w:rPr>
      </w:pPr>
      <w:r w:rsidRPr="00A121A4">
        <w:rPr>
          <w:lang w:eastAsia="en-US"/>
        </w:rPr>
        <w:t>ARCHIVIST</w:t>
      </w:r>
    </w:p>
    <w:p w14:paraId="207251B0" w14:textId="16B19186" w:rsidR="005D2CE0" w:rsidRDefault="005D2CE0" w:rsidP="00D4043C">
      <w:pPr>
        <w:rPr>
          <w:lang w:eastAsia="en-US"/>
        </w:rPr>
      </w:pPr>
      <w:r>
        <w:rPr>
          <w:lang w:eastAsia="en-US"/>
        </w:rPr>
        <w:t>I-</w:t>
      </w:r>
      <w:r w:rsidR="00D4043C" w:rsidRPr="00A121A4">
        <w:rPr>
          <w:lang w:eastAsia="en-US"/>
        </w:rPr>
        <w:t xml:space="preserve">I know. I, I, I know, alright? But </w:t>
      </w:r>
      <w:proofErr w:type="gramStart"/>
      <w:r w:rsidR="00D4043C" w:rsidRPr="00A121A4">
        <w:rPr>
          <w:lang w:eastAsia="en-US"/>
        </w:rPr>
        <w:t>well</w:t>
      </w:r>
      <w:proofErr w:type="gramEnd"/>
      <w:r>
        <w:rPr>
          <w:lang w:eastAsia="en-US"/>
        </w:rPr>
        <w:t xml:space="preserve"> ah</w:t>
      </w:r>
      <w:r w:rsidRPr="005D2CE0">
        <w:rPr>
          <w:lang w:eastAsia="en-US"/>
        </w:rPr>
        <w:t>—</w:t>
      </w:r>
      <w:r w:rsidR="00D4043C" w:rsidRPr="00A121A4">
        <w:rPr>
          <w:lang w:eastAsia="en-US"/>
        </w:rPr>
        <w:t xml:space="preserve"> </w:t>
      </w:r>
    </w:p>
    <w:p w14:paraId="0BC7BB00" w14:textId="3574E71D" w:rsidR="00D4043C" w:rsidRPr="00A121A4" w:rsidRDefault="00D4043C" w:rsidP="00D4043C">
      <w:pPr>
        <w:rPr>
          <w:lang w:eastAsia="en-US"/>
        </w:rPr>
      </w:pPr>
      <w:r w:rsidRPr="00A121A4">
        <w:rPr>
          <w:lang w:eastAsia="en-US"/>
        </w:rPr>
        <w:t>That's kind of the problem; I</w:t>
      </w:r>
      <w:r w:rsidR="005D2CE0">
        <w:rPr>
          <w:lang w:eastAsia="en-US"/>
        </w:rPr>
        <w:t>-</w:t>
      </w:r>
      <w:r w:rsidRPr="00A121A4">
        <w:rPr>
          <w:lang w:eastAsia="en-US"/>
        </w:rPr>
        <w:t>I have all this power, and, and I</w:t>
      </w:r>
      <w:r w:rsidR="005D2CE0">
        <w:rPr>
          <w:lang w:eastAsia="en-US"/>
        </w:rPr>
        <w:t>, I</w:t>
      </w:r>
      <w:r w:rsidRPr="00A121A4">
        <w:rPr>
          <w:lang w:eastAsia="en-US"/>
        </w:rPr>
        <w:t xml:space="preserve"> want to use it to try to help, but I</w:t>
      </w:r>
      <w:r w:rsidR="00F321D2">
        <w:rPr>
          <w:lang w:eastAsia="en-US"/>
        </w:rPr>
        <w:t xml:space="preserve"> </w:t>
      </w:r>
      <w:r w:rsidR="00F321D2" w:rsidRPr="00F321D2">
        <w:rPr>
          <w:lang w:eastAsia="en-US"/>
        </w:rPr>
        <w:t xml:space="preserve">— </w:t>
      </w:r>
      <w:r w:rsidRPr="00F321D2">
        <w:rPr>
          <w:b/>
          <w:bCs/>
          <w:lang w:eastAsia="en-US"/>
        </w:rPr>
        <w:t>(under breath)</w:t>
      </w:r>
      <w:r w:rsidRPr="00A121A4">
        <w:rPr>
          <w:lang w:eastAsia="en-US"/>
        </w:rPr>
        <w:t xml:space="preserve"> I don't know</w:t>
      </w:r>
      <w:r w:rsidR="00F321D2">
        <w:rPr>
          <w:lang w:eastAsia="en-US"/>
        </w:rPr>
        <w:t xml:space="preserve"> </w:t>
      </w:r>
      <w:r w:rsidR="00F321D2" w:rsidRPr="00F321D2">
        <w:rPr>
          <w:lang w:eastAsia="en-US"/>
        </w:rPr>
        <w:t>—</w:t>
      </w:r>
      <w:r w:rsidRPr="00A121A4">
        <w:rPr>
          <w:lang w:eastAsia="en-US"/>
        </w:rPr>
        <w:t xml:space="preserve"> </w:t>
      </w:r>
      <w:r w:rsidRPr="00F321D2">
        <w:rPr>
          <w:b/>
          <w:bCs/>
          <w:lang w:eastAsia="en-US"/>
        </w:rPr>
        <w:t>(normal)</w:t>
      </w:r>
      <w:r w:rsidRPr="00A121A4">
        <w:rPr>
          <w:lang w:eastAsia="en-US"/>
        </w:rPr>
        <w:t xml:space="preserve"> I mean, I do. </w:t>
      </w:r>
      <w:r w:rsidRPr="00F321D2">
        <w:rPr>
          <w:b/>
          <w:bCs/>
          <w:lang w:eastAsia="en-US"/>
        </w:rPr>
        <w:t>(emotional)</w:t>
      </w:r>
      <w:r w:rsidRPr="00A121A4">
        <w:rPr>
          <w:lang w:eastAsia="en-US"/>
        </w:rPr>
        <w:t xml:space="preserve"> I-I've done so much damage, and- and anything that might help to balance that is</w:t>
      </w:r>
      <w:r w:rsidR="00F321D2" w:rsidRPr="00F321D2">
        <w:rPr>
          <w:lang w:eastAsia="en-US"/>
        </w:rPr>
        <w:t>—</w:t>
      </w:r>
      <w:r w:rsidRPr="00A121A4">
        <w:rPr>
          <w:lang w:eastAsia="en-US"/>
        </w:rPr>
        <w:t xml:space="preserve"> </w:t>
      </w:r>
      <w:r w:rsidR="0066032C" w:rsidRPr="0066032C">
        <w:rPr>
          <w:b/>
          <w:bCs/>
          <w:lang w:eastAsia="en-US"/>
        </w:rPr>
        <w:t>(composed)</w:t>
      </w:r>
      <w:r w:rsidR="0066032C">
        <w:rPr>
          <w:lang w:eastAsia="en-US"/>
        </w:rPr>
        <w:t xml:space="preserve"> </w:t>
      </w:r>
      <w:r w:rsidRPr="00A121A4">
        <w:rPr>
          <w:lang w:eastAsia="en-US"/>
        </w:rPr>
        <w:t xml:space="preserve">But killing other </w:t>
      </w:r>
      <w:r w:rsidR="00F321D2">
        <w:rPr>
          <w:lang w:eastAsia="en-US"/>
        </w:rPr>
        <w:t>a</w:t>
      </w:r>
      <w:r w:rsidRPr="00A121A4">
        <w:rPr>
          <w:lang w:eastAsia="en-US"/>
        </w:rPr>
        <w:t>vatars is, is not</w:t>
      </w:r>
      <w:r w:rsidR="001C0D45" w:rsidRPr="001C0D45">
        <w:rPr>
          <w:lang w:eastAsia="en-US"/>
        </w:rPr>
        <w:t>—</w:t>
      </w:r>
      <w:r w:rsidRPr="00A121A4">
        <w:rPr>
          <w:lang w:eastAsia="en-US"/>
        </w:rPr>
        <w:t xml:space="preserve"> I, I don't think it makes anything better. I think it just makes me worse.</w:t>
      </w:r>
    </w:p>
    <w:p w14:paraId="085D9598" w14:textId="77777777" w:rsidR="00D4043C" w:rsidRPr="00A121A4" w:rsidRDefault="00D4043C" w:rsidP="00D4043C">
      <w:pPr>
        <w:pStyle w:val="Character"/>
        <w:rPr>
          <w:lang w:eastAsia="en-US"/>
        </w:rPr>
      </w:pPr>
      <w:r w:rsidRPr="00A121A4">
        <w:rPr>
          <w:lang w:eastAsia="en-US"/>
        </w:rPr>
        <w:t>MARTIN</w:t>
      </w:r>
    </w:p>
    <w:p w14:paraId="09408A3D" w14:textId="1CD0E305" w:rsidR="00D4043C" w:rsidRPr="00A121A4" w:rsidRDefault="00D4043C" w:rsidP="00D4043C">
      <w:pPr>
        <w:rPr>
          <w:lang w:eastAsia="en-US"/>
        </w:rPr>
      </w:pPr>
      <w:r w:rsidRPr="00A121A4">
        <w:rPr>
          <w:lang w:eastAsia="en-US"/>
        </w:rPr>
        <w:t xml:space="preserve">You're removing evil from the </w:t>
      </w:r>
      <w:r w:rsidR="00564975">
        <w:rPr>
          <w:lang w:eastAsia="en-US"/>
        </w:rPr>
        <w:t>w</w:t>
      </w:r>
      <w:r w:rsidRPr="00A121A4">
        <w:rPr>
          <w:lang w:eastAsia="en-US"/>
        </w:rPr>
        <w:t>orld.</w:t>
      </w:r>
    </w:p>
    <w:p w14:paraId="0C040B79" w14:textId="77777777" w:rsidR="00D4043C" w:rsidRPr="00A121A4" w:rsidRDefault="00D4043C" w:rsidP="00D4043C">
      <w:pPr>
        <w:pStyle w:val="Character"/>
        <w:rPr>
          <w:lang w:eastAsia="en-US"/>
        </w:rPr>
      </w:pPr>
      <w:r w:rsidRPr="00A121A4">
        <w:rPr>
          <w:lang w:eastAsia="en-US"/>
        </w:rPr>
        <w:t>ARCHIVIST</w:t>
      </w:r>
    </w:p>
    <w:p w14:paraId="1238D51C" w14:textId="2B2BF81B" w:rsidR="00D4043C" w:rsidRPr="00A121A4" w:rsidRDefault="00D4043C" w:rsidP="00D4043C">
      <w:pPr>
        <w:rPr>
          <w:lang w:eastAsia="en-US"/>
        </w:rPr>
      </w:pPr>
      <w:r w:rsidRPr="00A121A4">
        <w:rPr>
          <w:lang w:eastAsia="en-US"/>
        </w:rPr>
        <w:t>I, I'm not though, am I? The tenement fire is still burning. The mortal garden is growing wild. The carousel</w:t>
      </w:r>
      <w:r w:rsidR="00E11D20" w:rsidRPr="00E11D20">
        <w:rPr>
          <w:lang w:eastAsia="en-US"/>
        </w:rPr>
        <w:t>—</w:t>
      </w:r>
    </w:p>
    <w:p w14:paraId="295456D5" w14:textId="77777777" w:rsidR="00D4043C" w:rsidRPr="00A121A4" w:rsidRDefault="00D4043C" w:rsidP="00D4043C">
      <w:pPr>
        <w:pStyle w:val="Character"/>
        <w:rPr>
          <w:lang w:eastAsia="en-US"/>
        </w:rPr>
      </w:pPr>
      <w:r w:rsidRPr="00A121A4">
        <w:rPr>
          <w:lang w:eastAsia="en-US"/>
        </w:rPr>
        <w:t>HELEN</w:t>
      </w:r>
    </w:p>
    <w:p w14:paraId="2394040B" w14:textId="1793FC82" w:rsidR="00D4043C" w:rsidRPr="00A121A4" w:rsidRDefault="00E11D20" w:rsidP="00D4043C">
      <w:pPr>
        <w:rPr>
          <w:lang w:eastAsia="en-US"/>
        </w:rPr>
      </w:pPr>
      <w:r>
        <w:rPr>
          <w:lang w:eastAsia="en-US"/>
        </w:rPr>
        <w:t>Aa</w:t>
      </w:r>
      <w:r w:rsidR="00D4043C" w:rsidRPr="00A121A4">
        <w:rPr>
          <w:lang w:eastAsia="en-US"/>
        </w:rPr>
        <w:t>h!</w:t>
      </w:r>
    </w:p>
    <w:p w14:paraId="006BEB99" w14:textId="77777777" w:rsidR="00D4043C" w:rsidRPr="00A121A4" w:rsidRDefault="00D4043C" w:rsidP="00D4043C">
      <w:pPr>
        <w:pStyle w:val="Character"/>
        <w:rPr>
          <w:lang w:eastAsia="en-US"/>
        </w:rPr>
      </w:pPr>
      <w:r w:rsidRPr="00A121A4">
        <w:rPr>
          <w:lang w:eastAsia="en-US"/>
        </w:rPr>
        <w:t>ARCHIVIST</w:t>
      </w:r>
    </w:p>
    <w:p w14:paraId="4739F8A4" w14:textId="2D710B7C" w:rsidR="00D4043C" w:rsidRPr="00A121A4" w:rsidRDefault="002B6716" w:rsidP="00D4043C">
      <w:pPr>
        <w:rPr>
          <w:lang w:eastAsia="en-US"/>
        </w:rPr>
      </w:pPr>
      <w:r w:rsidRPr="002B6716">
        <w:rPr>
          <w:b/>
          <w:bCs/>
          <w:lang w:eastAsia="en-US"/>
        </w:rPr>
        <w:t>(Annoyed)</w:t>
      </w:r>
      <w:r>
        <w:rPr>
          <w:lang w:eastAsia="en-US"/>
        </w:rPr>
        <w:t xml:space="preserve"> </w:t>
      </w:r>
      <w:r w:rsidR="00D4043C" w:rsidRPr="00A121A4">
        <w:rPr>
          <w:lang w:eastAsia="en-US"/>
        </w:rPr>
        <w:t>What.</w:t>
      </w:r>
    </w:p>
    <w:p w14:paraId="16047DEE" w14:textId="77777777" w:rsidR="00D4043C" w:rsidRPr="00A121A4" w:rsidRDefault="00D4043C" w:rsidP="00D4043C">
      <w:pPr>
        <w:pStyle w:val="Character"/>
        <w:rPr>
          <w:lang w:eastAsia="en-US"/>
        </w:rPr>
      </w:pPr>
      <w:r w:rsidRPr="00A121A4">
        <w:rPr>
          <w:lang w:eastAsia="en-US"/>
        </w:rPr>
        <w:lastRenderedPageBreak/>
        <w:t>HELEN</w:t>
      </w:r>
    </w:p>
    <w:p w14:paraId="65F663AF" w14:textId="229A9170" w:rsidR="00D4043C" w:rsidRPr="00A121A4" w:rsidRDefault="00D4043C" w:rsidP="00D4043C">
      <w:pPr>
        <w:rPr>
          <w:lang w:eastAsia="en-US"/>
        </w:rPr>
      </w:pPr>
      <w:r w:rsidRPr="00A121A4">
        <w:rPr>
          <w:lang w:eastAsia="en-US"/>
        </w:rPr>
        <w:t xml:space="preserve">How are we still having this intensely boring conversation? I honestly thought that actually ending the </w:t>
      </w:r>
      <w:r w:rsidR="00564975">
        <w:rPr>
          <w:lang w:eastAsia="en-US"/>
        </w:rPr>
        <w:t>w</w:t>
      </w:r>
      <w:r w:rsidRPr="00A121A4">
        <w:rPr>
          <w:lang w:eastAsia="en-US"/>
        </w:rPr>
        <w:t>orld would be enough to stop you whining, but no!</w:t>
      </w:r>
      <w:r w:rsidR="00B66B17">
        <w:rPr>
          <w:lang w:eastAsia="en-US"/>
        </w:rPr>
        <w:t xml:space="preserve"> </w:t>
      </w:r>
      <w:r w:rsidRPr="00A121A4">
        <w:rPr>
          <w:lang w:eastAsia="en-US"/>
        </w:rPr>
        <w:t>You're the most powerful person in a world where the worst consequences imaginable have already happened! Absolute power, with zero responsibility!</w:t>
      </w:r>
      <w:r w:rsidR="00B66B17">
        <w:rPr>
          <w:lang w:eastAsia="en-US"/>
        </w:rPr>
        <w:t xml:space="preserve"> </w:t>
      </w:r>
      <w:r w:rsidRPr="00A121A4">
        <w:rPr>
          <w:lang w:eastAsia="en-US"/>
        </w:rPr>
        <w:t>What more can you possibly need to just enjoy yourself a tiny bit?</w:t>
      </w:r>
    </w:p>
    <w:p w14:paraId="0E97F7F9" w14:textId="45195A30" w:rsidR="008B0BBF" w:rsidRPr="00A121A4" w:rsidRDefault="005A2A77" w:rsidP="008B0BBF">
      <w:pPr>
        <w:pStyle w:val="Music"/>
        <w:rPr>
          <w:lang w:eastAsia="en-US"/>
        </w:rPr>
      </w:pPr>
      <w:r>
        <w:rPr>
          <w:lang w:eastAsia="en-US"/>
        </w:rPr>
        <w:t xml:space="preserve"> </w:t>
      </w:r>
      <w:r w:rsidR="008B0BBF">
        <w:rPr>
          <w:lang w:eastAsia="en-US"/>
        </w:rPr>
        <w:t xml:space="preserve">[A distant thunderous </w:t>
      </w:r>
      <w:r w:rsidR="008B0BBF" w:rsidRPr="00A121A4">
        <w:rPr>
          <w:lang w:eastAsia="en-US"/>
        </w:rPr>
        <w:t>boom</w:t>
      </w:r>
      <w:r w:rsidR="008B0BBF">
        <w:rPr>
          <w:lang w:eastAsia="en-US"/>
        </w:rPr>
        <w:t xml:space="preserve"> from “Junior”]</w:t>
      </w:r>
    </w:p>
    <w:p w14:paraId="447EAD63" w14:textId="631A728A" w:rsidR="00930A21" w:rsidRPr="00930A21" w:rsidRDefault="00930A21" w:rsidP="00930A21">
      <w:pPr>
        <w:rPr>
          <w:b/>
          <w:bCs/>
          <w:lang w:eastAsia="en-US"/>
        </w:rPr>
      </w:pPr>
      <w:r w:rsidRPr="00930A21">
        <w:rPr>
          <w:b/>
          <w:bCs/>
          <w:lang w:eastAsia="en-US"/>
        </w:rPr>
        <w:t>(Beat)</w:t>
      </w:r>
    </w:p>
    <w:p w14:paraId="196EA1E1" w14:textId="77777777" w:rsidR="00D4043C" w:rsidRPr="00A121A4" w:rsidRDefault="00D4043C" w:rsidP="00D4043C">
      <w:pPr>
        <w:pStyle w:val="Character"/>
        <w:rPr>
          <w:lang w:eastAsia="en-US"/>
        </w:rPr>
      </w:pPr>
      <w:r w:rsidRPr="00A121A4">
        <w:rPr>
          <w:lang w:eastAsia="en-US"/>
        </w:rPr>
        <w:t>HELEN (CONT'D)</w:t>
      </w:r>
    </w:p>
    <w:p w14:paraId="4444ECEF" w14:textId="77777777" w:rsidR="00D4043C" w:rsidRPr="00A121A4" w:rsidRDefault="00D4043C" w:rsidP="00D4043C">
      <w:pPr>
        <w:rPr>
          <w:lang w:eastAsia="en-US"/>
        </w:rPr>
      </w:pPr>
      <w:r w:rsidRPr="00A121A4">
        <w:rPr>
          <w:lang w:eastAsia="en-US"/>
        </w:rPr>
        <w:t>Fine! Guess I'll just leave then! Hang out inside myself until you get angry again and accidentally have some fun.</w:t>
      </w:r>
    </w:p>
    <w:p w14:paraId="23426F82" w14:textId="77777777" w:rsidR="00D4043C" w:rsidRPr="00A121A4" w:rsidRDefault="00D4043C" w:rsidP="00D4043C">
      <w:pPr>
        <w:pStyle w:val="Character"/>
        <w:rPr>
          <w:lang w:eastAsia="en-US"/>
        </w:rPr>
      </w:pPr>
      <w:r w:rsidRPr="00A121A4">
        <w:rPr>
          <w:lang w:eastAsia="en-US"/>
        </w:rPr>
        <w:t>ARCHIVIST</w:t>
      </w:r>
    </w:p>
    <w:p w14:paraId="46BC8A2B" w14:textId="77777777" w:rsidR="00D4043C" w:rsidRPr="00A121A4" w:rsidRDefault="00D4043C" w:rsidP="00D4043C">
      <w:pPr>
        <w:rPr>
          <w:lang w:eastAsia="en-US"/>
        </w:rPr>
      </w:pPr>
      <w:r w:rsidRPr="00A121A4">
        <w:rPr>
          <w:lang w:eastAsia="en-US"/>
        </w:rPr>
        <w:t>It's not. Fun.</w:t>
      </w:r>
    </w:p>
    <w:p w14:paraId="4A0D7973" w14:textId="096E28B7" w:rsidR="00D4043C" w:rsidRPr="00A121A4" w:rsidRDefault="00DA3454" w:rsidP="00DA3454">
      <w:pPr>
        <w:pStyle w:val="CharacterSounds"/>
        <w:rPr>
          <w:lang w:eastAsia="en-US"/>
        </w:rPr>
      </w:pPr>
      <w:r>
        <w:rPr>
          <w:lang w:eastAsia="en-US"/>
        </w:rPr>
        <w:t>(</w:t>
      </w:r>
      <w:r w:rsidR="00D4043C" w:rsidRPr="00A121A4">
        <w:rPr>
          <w:lang w:eastAsia="en-US"/>
        </w:rPr>
        <w:t>Helen laughs</w:t>
      </w:r>
      <w:r>
        <w:rPr>
          <w:lang w:eastAsia="en-US"/>
        </w:rPr>
        <w:t>)</w:t>
      </w:r>
    </w:p>
    <w:p w14:paraId="01F904DA" w14:textId="77777777" w:rsidR="00D4043C" w:rsidRPr="00A121A4" w:rsidRDefault="00D4043C" w:rsidP="00D4043C">
      <w:pPr>
        <w:pStyle w:val="Character"/>
        <w:rPr>
          <w:lang w:eastAsia="en-US"/>
        </w:rPr>
      </w:pPr>
      <w:r w:rsidRPr="00A121A4">
        <w:rPr>
          <w:lang w:eastAsia="en-US"/>
        </w:rPr>
        <w:t>HELEN</w:t>
      </w:r>
    </w:p>
    <w:p w14:paraId="493BCB07" w14:textId="77777777" w:rsidR="00D4043C" w:rsidRPr="00A121A4" w:rsidRDefault="00D4043C" w:rsidP="00D4043C">
      <w:pPr>
        <w:rPr>
          <w:lang w:eastAsia="en-US"/>
        </w:rPr>
      </w:pPr>
      <w:r w:rsidRPr="00A121A4">
        <w:rPr>
          <w:lang w:eastAsia="en-US"/>
        </w:rPr>
        <w:t>And here I thought you'd forgotten how to make jokes.</w:t>
      </w:r>
    </w:p>
    <w:p w14:paraId="5245A897" w14:textId="1CAF0A8D" w:rsidR="00D61CFB" w:rsidRDefault="00D4043C" w:rsidP="00D61CFB">
      <w:pPr>
        <w:pStyle w:val="Music"/>
        <w:rPr>
          <w:lang w:eastAsia="en-US"/>
        </w:rPr>
      </w:pPr>
      <w:r w:rsidRPr="00A121A4">
        <w:rPr>
          <w:lang w:eastAsia="en-US"/>
        </w:rPr>
        <w:t>[Her door creaks as she leaves, then shuts</w:t>
      </w:r>
      <w:r w:rsidR="00D61CFB">
        <w:rPr>
          <w:lang w:eastAsia="en-US"/>
        </w:rPr>
        <w:t>]</w:t>
      </w:r>
    </w:p>
    <w:p w14:paraId="02347D5F" w14:textId="54AE13A6" w:rsidR="004E1B3B" w:rsidRPr="004E1B3B" w:rsidRDefault="004E1B3B" w:rsidP="004E1B3B">
      <w:pPr>
        <w:pStyle w:val="Music"/>
        <w:rPr>
          <w:lang w:eastAsia="en-US"/>
        </w:rPr>
      </w:pPr>
      <w:r>
        <w:rPr>
          <w:lang w:eastAsia="en-US"/>
        </w:rPr>
        <w:t xml:space="preserve">[The faint hissing static and </w:t>
      </w:r>
      <w:r w:rsidRPr="0043166F">
        <w:rPr>
          <w:lang w:eastAsia="en-US"/>
        </w:rPr>
        <w:t>high-pitched tone</w:t>
      </w:r>
      <w:r>
        <w:rPr>
          <w:lang w:eastAsia="en-US"/>
        </w:rPr>
        <w:t xml:space="preserve"> ends]</w:t>
      </w:r>
    </w:p>
    <w:p w14:paraId="15E8AF5A" w14:textId="0721A99A" w:rsidR="00D4043C" w:rsidRPr="00A121A4" w:rsidRDefault="00D61CFB" w:rsidP="00D61CFB">
      <w:pPr>
        <w:pStyle w:val="CharacterSounds"/>
        <w:rPr>
          <w:lang w:eastAsia="en-US"/>
        </w:rPr>
      </w:pPr>
      <w:r>
        <w:rPr>
          <w:lang w:eastAsia="en-US"/>
        </w:rPr>
        <w:t>(</w:t>
      </w:r>
      <w:r w:rsidR="00D4043C" w:rsidRPr="00A121A4">
        <w:rPr>
          <w:lang w:eastAsia="en-US"/>
        </w:rPr>
        <w:t>The Archivist sighs</w:t>
      </w:r>
      <w:r>
        <w:rPr>
          <w:lang w:eastAsia="en-US"/>
        </w:rPr>
        <w:t>)</w:t>
      </w:r>
    </w:p>
    <w:p w14:paraId="1A9BD814" w14:textId="77777777" w:rsidR="00D4043C" w:rsidRPr="00A121A4" w:rsidRDefault="00D4043C" w:rsidP="00D4043C">
      <w:pPr>
        <w:pStyle w:val="Character"/>
        <w:rPr>
          <w:lang w:eastAsia="en-US"/>
        </w:rPr>
      </w:pPr>
      <w:r w:rsidRPr="00A121A4">
        <w:rPr>
          <w:lang w:eastAsia="en-US"/>
        </w:rPr>
        <w:lastRenderedPageBreak/>
        <w:t>ARCHIVIST</w:t>
      </w:r>
    </w:p>
    <w:p w14:paraId="67BD3C92" w14:textId="1322FFCF" w:rsidR="00D4043C" w:rsidRPr="00A121A4" w:rsidRDefault="00D4043C" w:rsidP="00D4043C">
      <w:pPr>
        <w:rPr>
          <w:lang w:eastAsia="en-US"/>
        </w:rPr>
      </w:pPr>
      <w:r w:rsidRPr="00A121A4">
        <w:rPr>
          <w:lang w:eastAsia="en-US"/>
        </w:rPr>
        <w:t>I</w:t>
      </w:r>
      <w:r w:rsidR="00AB3C82">
        <w:rPr>
          <w:lang w:eastAsia="en-US"/>
        </w:rPr>
        <w:t>, I-</w:t>
      </w:r>
      <w:r w:rsidRPr="00A121A4">
        <w:rPr>
          <w:lang w:eastAsia="en-US"/>
        </w:rPr>
        <w:t>I, I'm sorry, Martin. After meeting the child, I thought</w:t>
      </w:r>
      <w:r w:rsidR="00D9682D">
        <w:rPr>
          <w:lang w:eastAsia="en-US"/>
        </w:rPr>
        <w:t>,</w:t>
      </w:r>
      <w:r w:rsidRPr="00A121A4">
        <w:rPr>
          <w:lang w:eastAsia="en-US"/>
        </w:rPr>
        <w:t xml:space="preserve"> I'd been</w:t>
      </w:r>
      <w:r w:rsidR="00D9682D" w:rsidRPr="00D9682D">
        <w:rPr>
          <w:lang w:eastAsia="en-US"/>
        </w:rPr>
        <w:t>—</w:t>
      </w:r>
      <w:r w:rsidRPr="00A121A4">
        <w:rPr>
          <w:lang w:eastAsia="en-US"/>
        </w:rPr>
        <w:t xml:space="preserve"> </w:t>
      </w:r>
      <w:r w:rsidRPr="00F7288E">
        <w:rPr>
          <w:b/>
          <w:bCs/>
          <w:lang w:eastAsia="en-US"/>
        </w:rPr>
        <w:t>(sudden burst)</w:t>
      </w:r>
      <w:r w:rsidRPr="00A121A4">
        <w:rPr>
          <w:lang w:eastAsia="en-US"/>
        </w:rPr>
        <w:t xml:space="preserve"> I really hoped things would be simpler, you know? A nice straightforward apocalypse.</w:t>
      </w:r>
    </w:p>
    <w:p w14:paraId="61C9ADEA" w14:textId="77777777" w:rsidR="00D4043C" w:rsidRPr="00A121A4" w:rsidRDefault="00D4043C" w:rsidP="00D4043C">
      <w:pPr>
        <w:pStyle w:val="Character"/>
        <w:rPr>
          <w:lang w:eastAsia="en-US"/>
        </w:rPr>
      </w:pPr>
      <w:r w:rsidRPr="00A121A4">
        <w:rPr>
          <w:lang w:eastAsia="en-US"/>
        </w:rPr>
        <w:t>MARTIN</w:t>
      </w:r>
    </w:p>
    <w:p w14:paraId="1121D409" w14:textId="4E29CE61" w:rsidR="00D4043C" w:rsidRPr="00A121A4" w:rsidRDefault="00D4043C" w:rsidP="00D4043C">
      <w:pPr>
        <w:rPr>
          <w:lang w:eastAsia="en-US"/>
        </w:rPr>
      </w:pPr>
      <w:r w:rsidRPr="00A32968">
        <w:rPr>
          <w:b/>
          <w:bCs/>
          <w:lang w:eastAsia="en-US"/>
        </w:rPr>
        <w:t>(</w:t>
      </w:r>
      <w:r w:rsidR="00A32968" w:rsidRPr="00A32968">
        <w:rPr>
          <w:b/>
          <w:bCs/>
          <w:lang w:eastAsia="en-US"/>
        </w:rPr>
        <w:t>S</w:t>
      </w:r>
      <w:r w:rsidRPr="00A32968">
        <w:rPr>
          <w:b/>
          <w:bCs/>
          <w:lang w:eastAsia="en-US"/>
        </w:rPr>
        <w:t>ighing)</w:t>
      </w:r>
      <w:r w:rsidRPr="00A121A4">
        <w:rPr>
          <w:lang w:eastAsia="en-US"/>
        </w:rPr>
        <w:t xml:space="preserve"> No</w:t>
      </w:r>
      <w:r w:rsidR="001E4FE8">
        <w:rPr>
          <w:lang w:eastAsia="en-US"/>
        </w:rPr>
        <w:t>,</w:t>
      </w:r>
      <w:r w:rsidRPr="00A121A4">
        <w:rPr>
          <w:lang w:eastAsia="en-US"/>
        </w:rPr>
        <w:t xml:space="preserve"> I'm sorry</w:t>
      </w:r>
      <w:r w:rsidR="00A32968">
        <w:rPr>
          <w:lang w:eastAsia="en-US"/>
        </w:rPr>
        <w:t>; c</w:t>
      </w:r>
      <w:r w:rsidRPr="00A121A4">
        <w:rPr>
          <w:lang w:eastAsia="en-US"/>
        </w:rPr>
        <w:t xml:space="preserve">heerleading you when you're on a magical murder spree probably </w:t>
      </w:r>
      <w:r w:rsidRPr="00CA5454">
        <w:rPr>
          <w:i/>
          <w:iCs/>
          <w:lang w:eastAsia="en-US"/>
        </w:rPr>
        <w:t>wasn't</w:t>
      </w:r>
      <w:r w:rsidR="004C75E7">
        <w:rPr>
          <w:lang w:eastAsia="en-US"/>
        </w:rPr>
        <w:t xml:space="preserve"> </w:t>
      </w:r>
      <w:r w:rsidRPr="00A121A4">
        <w:rPr>
          <w:lang w:eastAsia="en-US"/>
        </w:rPr>
        <w:t>a great idea.</w:t>
      </w:r>
    </w:p>
    <w:p w14:paraId="59D01191" w14:textId="77777777" w:rsidR="00D4043C" w:rsidRPr="00A121A4" w:rsidRDefault="00D4043C" w:rsidP="00D4043C">
      <w:pPr>
        <w:pStyle w:val="Character"/>
        <w:rPr>
          <w:lang w:eastAsia="en-US"/>
        </w:rPr>
      </w:pPr>
      <w:r w:rsidRPr="00A121A4">
        <w:rPr>
          <w:lang w:eastAsia="en-US"/>
        </w:rPr>
        <w:t>ARCHIVIST</w:t>
      </w:r>
    </w:p>
    <w:p w14:paraId="1E3EDFA3" w14:textId="77777777" w:rsidR="00D4043C" w:rsidRPr="00A121A4" w:rsidRDefault="00D4043C" w:rsidP="00D4043C">
      <w:pPr>
        <w:rPr>
          <w:lang w:eastAsia="en-US"/>
        </w:rPr>
      </w:pPr>
      <w:r w:rsidRPr="00A121A4">
        <w:rPr>
          <w:lang w:eastAsia="en-US"/>
        </w:rPr>
        <w:t>I started it.</w:t>
      </w:r>
    </w:p>
    <w:p w14:paraId="6D1642A2" w14:textId="56FDDE4A" w:rsidR="00D4043C" w:rsidRPr="00410899" w:rsidRDefault="00410899" w:rsidP="00D4043C">
      <w:pPr>
        <w:rPr>
          <w:b/>
          <w:bCs/>
          <w:lang w:eastAsia="en-US"/>
        </w:rPr>
      </w:pPr>
      <w:r w:rsidRPr="00410899">
        <w:rPr>
          <w:b/>
          <w:bCs/>
          <w:lang w:eastAsia="en-US"/>
        </w:rPr>
        <w:t>(Beat)</w:t>
      </w:r>
    </w:p>
    <w:p w14:paraId="0A073991" w14:textId="77777777" w:rsidR="00D4043C" w:rsidRPr="00A121A4" w:rsidRDefault="00D4043C" w:rsidP="00D4043C">
      <w:pPr>
        <w:pStyle w:val="Character"/>
        <w:rPr>
          <w:lang w:eastAsia="en-US"/>
        </w:rPr>
      </w:pPr>
      <w:r w:rsidRPr="00A121A4">
        <w:rPr>
          <w:lang w:eastAsia="en-US"/>
        </w:rPr>
        <w:t>MARTIN</w:t>
      </w:r>
    </w:p>
    <w:p w14:paraId="523814C4" w14:textId="77777777" w:rsidR="00D4043C" w:rsidRPr="00A121A4" w:rsidRDefault="00D4043C" w:rsidP="00D4043C">
      <w:pPr>
        <w:rPr>
          <w:lang w:eastAsia="en-US"/>
        </w:rPr>
      </w:pPr>
      <w:r w:rsidRPr="00A121A4">
        <w:rPr>
          <w:lang w:eastAsia="en-US"/>
        </w:rPr>
        <w:t xml:space="preserve">Good point! </w:t>
      </w:r>
      <w:r w:rsidRPr="00410899">
        <w:rPr>
          <w:b/>
          <w:bCs/>
          <w:lang w:eastAsia="en-US"/>
        </w:rPr>
        <w:t>(</w:t>
      </w:r>
      <w:proofErr w:type="gramStart"/>
      <w:r w:rsidRPr="00410899">
        <w:rPr>
          <w:b/>
          <w:bCs/>
          <w:lang w:eastAsia="en-US"/>
        </w:rPr>
        <w:t>small</w:t>
      </w:r>
      <w:proofErr w:type="gramEnd"/>
      <w:r w:rsidRPr="00410899">
        <w:rPr>
          <w:b/>
          <w:bCs/>
          <w:lang w:eastAsia="en-US"/>
        </w:rPr>
        <w:t xml:space="preserve"> laugh)</w:t>
      </w:r>
      <w:r w:rsidRPr="00A121A4">
        <w:rPr>
          <w:lang w:eastAsia="en-US"/>
        </w:rPr>
        <w:t xml:space="preserve"> I'll keep my apology, then.</w:t>
      </w:r>
    </w:p>
    <w:p w14:paraId="5ECAB0D3" w14:textId="0F2046CA" w:rsidR="00410899" w:rsidRDefault="00D4043C" w:rsidP="00410899">
      <w:pPr>
        <w:pStyle w:val="Music"/>
        <w:rPr>
          <w:lang w:eastAsia="en-US"/>
        </w:rPr>
      </w:pPr>
      <w:r w:rsidRPr="00A121A4">
        <w:rPr>
          <w:lang w:eastAsia="en-US"/>
        </w:rPr>
        <w:t>[</w:t>
      </w:r>
      <w:r w:rsidR="00410899">
        <w:rPr>
          <w:lang w:eastAsia="en-US"/>
        </w:rPr>
        <w:t>F</w:t>
      </w:r>
      <w:r w:rsidRPr="00A121A4">
        <w:rPr>
          <w:lang w:eastAsia="en-US"/>
        </w:rPr>
        <w:t xml:space="preserve">abric </w:t>
      </w:r>
      <w:r w:rsidR="00410899">
        <w:rPr>
          <w:lang w:eastAsia="en-US"/>
        </w:rPr>
        <w:t>rustles]</w:t>
      </w:r>
      <w:r w:rsidRPr="00A121A4">
        <w:rPr>
          <w:lang w:eastAsia="en-US"/>
        </w:rPr>
        <w:t xml:space="preserve"> </w:t>
      </w:r>
    </w:p>
    <w:p w14:paraId="4C8179AC" w14:textId="14CE4584" w:rsidR="00D4043C" w:rsidRPr="00A121A4" w:rsidRDefault="00410899" w:rsidP="00410899">
      <w:pPr>
        <w:pStyle w:val="CharacterSounds"/>
        <w:rPr>
          <w:lang w:eastAsia="en-US"/>
        </w:rPr>
      </w:pPr>
      <w:r>
        <w:rPr>
          <w:lang w:eastAsia="en-US"/>
        </w:rPr>
        <w:t xml:space="preserve">(Martin makes a </w:t>
      </w:r>
      <w:r w:rsidR="00D4043C" w:rsidRPr="00A121A4">
        <w:rPr>
          <w:lang w:eastAsia="en-US"/>
        </w:rPr>
        <w:t>happy hm</w:t>
      </w:r>
      <w:r>
        <w:rPr>
          <w:lang w:eastAsia="en-US"/>
        </w:rPr>
        <w:t xml:space="preserve">m and </w:t>
      </w:r>
      <w:r w:rsidR="00D4043C" w:rsidRPr="00A121A4">
        <w:rPr>
          <w:lang w:eastAsia="en-US"/>
        </w:rPr>
        <w:t>exhale</w:t>
      </w:r>
      <w:r>
        <w:rPr>
          <w:lang w:eastAsia="en-US"/>
        </w:rPr>
        <w:t>s</w:t>
      </w:r>
      <w:r w:rsidR="000E3186">
        <w:rPr>
          <w:lang w:eastAsia="en-US"/>
        </w:rPr>
        <w:t>)</w:t>
      </w:r>
    </w:p>
    <w:p w14:paraId="1E25867D" w14:textId="77777777" w:rsidR="00D4043C" w:rsidRPr="00A121A4" w:rsidRDefault="00D4043C" w:rsidP="00D4043C">
      <w:pPr>
        <w:pStyle w:val="Character"/>
        <w:rPr>
          <w:lang w:eastAsia="en-US"/>
        </w:rPr>
      </w:pPr>
      <w:r w:rsidRPr="00A121A4">
        <w:rPr>
          <w:lang w:eastAsia="en-US"/>
        </w:rPr>
        <w:t>MARTIN</w:t>
      </w:r>
    </w:p>
    <w:p w14:paraId="20A53C6F" w14:textId="38C9FD74" w:rsidR="00D4043C" w:rsidRPr="00A121A4" w:rsidRDefault="00D4043C" w:rsidP="00D4043C">
      <w:pPr>
        <w:rPr>
          <w:lang w:eastAsia="en-US"/>
        </w:rPr>
      </w:pPr>
      <w:r w:rsidRPr="00A121A4">
        <w:rPr>
          <w:lang w:eastAsia="en-US"/>
        </w:rPr>
        <w:t xml:space="preserve">I do </w:t>
      </w:r>
      <w:proofErr w:type="spellStart"/>
      <w:r w:rsidRPr="00A121A4">
        <w:rPr>
          <w:lang w:eastAsia="en-US"/>
        </w:rPr>
        <w:t>kinda</w:t>
      </w:r>
      <w:proofErr w:type="spellEnd"/>
      <w:r w:rsidRPr="00A121A4">
        <w:rPr>
          <w:lang w:eastAsia="en-US"/>
        </w:rPr>
        <w:t xml:space="preserve"> wish you'd wait</w:t>
      </w:r>
      <w:r w:rsidR="00145A98">
        <w:rPr>
          <w:lang w:eastAsia="en-US"/>
        </w:rPr>
        <w:t>ed</w:t>
      </w:r>
      <w:r w:rsidRPr="00A121A4">
        <w:rPr>
          <w:lang w:eastAsia="en-US"/>
        </w:rPr>
        <w:t xml:space="preserve"> until after Fairchild to have your crisis, though.</w:t>
      </w:r>
    </w:p>
    <w:p w14:paraId="7E0C2BB0" w14:textId="77777777" w:rsidR="00D4043C" w:rsidRPr="00A121A4" w:rsidRDefault="00D4043C" w:rsidP="00D4043C">
      <w:pPr>
        <w:pStyle w:val="Character"/>
        <w:rPr>
          <w:lang w:eastAsia="en-US"/>
        </w:rPr>
      </w:pPr>
      <w:r w:rsidRPr="00A121A4">
        <w:rPr>
          <w:lang w:eastAsia="en-US"/>
        </w:rPr>
        <w:t>ARCHIVIST</w:t>
      </w:r>
    </w:p>
    <w:p w14:paraId="33F4F613" w14:textId="77777777" w:rsidR="00D4043C" w:rsidRPr="00A121A4" w:rsidRDefault="00D4043C" w:rsidP="00D4043C">
      <w:pPr>
        <w:rPr>
          <w:lang w:eastAsia="en-US"/>
        </w:rPr>
      </w:pPr>
      <w:r w:rsidRPr="00A121A4">
        <w:rPr>
          <w:lang w:eastAsia="en-US"/>
        </w:rPr>
        <w:t>You really want that old man dead.</w:t>
      </w:r>
    </w:p>
    <w:p w14:paraId="5791098C" w14:textId="77777777" w:rsidR="00D4043C" w:rsidRPr="00A121A4" w:rsidRDefault="00D4043C" w:rsidP="00D4043C">
      <w:pPr>
        <w:pStyle w:val="Character"/>
        <w:rPr>
          <w:lang w:eastAsia="en-US"/>
        </w:rPr>
      </w:pPr>
      <w:r w:rsidRPr="00A121A4">
        <w:rPr>
          <w:lang w:eastAsia="en-US"/>
        </w:rPr>
        <w:t>MARTIN</w:t>
      </w:r>
    </w:p>
    <w:p w14:paraId="7228271C" w14:textId="51025CCB" w:rsidR="00D4043C" w:rsidRPr="00A121A4" w:rsidRDefault="00D4043C" w:rsidP="00D4043C">
      <w:pPr>
        <w:rPr>
          <w:lang w:eastAsia="en-US"/>
        </w:rPr>
      </w:pPr>
      <w:r w:rsidRPr="00A121A4">
        <w:rPr>
          <w:lang w:eastAsia="en-US"/>
        </w:rPr>
        <w:t>I mean, su</w:t>
      </w:r>
      <w:r w:rsidR="00CA3675">
        <w:rPr>
          <w:lang w:eastAsia="en-US"/>
        </w:rPr>
        <w:t>re-</w:t>
      </w:r>
      <w:r w:rsidRPr="00A121A4">
        <w:rPr>
          <w:lang w:eastAsia="en-US"/>
        </w:rPr>
        <w:t>yeah, sure, when you say it like that it sounds bad.</w:t>
      </w:r>
    </w:p>
    <w:p w14:paraId="0971428E" w14:textId="77777777" w:rsidR="00D4043C" w:rsidRPr="00A121A4" w:rsidRDefault="00D4043C" w:rsidP="00D4043C">
      <w:pPr>
        <w:pStyle w:val="Character"/>
        <w:rPr>
          <w:lang w:eastAsia="en-US"/>
        </w:rPr>
      </w:pPr>
      <w:r w:rsidRPr="00A121A4">
        <w:rPr>
          <w:lang w:eastAsia="en-US"/>
        </w:rPr>
        <w:lastRenderedPageBreak/>
        <w:t>ARCHIVIST</w:t>
      </w:r>
    </w:p>
    <w:p w14:paraId="5912EBEB" w14:textId="77777777" w:rsidR="00D4043C" w:rsidRPr="00A121A4" w:rsidRDefault="00D4043C" w:rsidP="00D4043C">
      <w:pPr>
        <w:rPr>
          <w:lang w:eastAsia="en-US"/>
        </w:rPr>
      </w:pPr>
      <w:r w:rsidRPr="00A121A4">
        <w:rPr>
          <w:lang w:eastAsia="en-US"/>
        </w:rPr>
        <w:t xml:space="preserve">What did he </w:t>
      </w:r>
      <w:r w:rsidRPr="00CA3675">
        <w:rPr>
          <w:i/>
          <w:iCs/>
          <w:lang w:eastAsia="en-US"/>
        </w:rPr>
        <w:t>do</w:t>
      </w:r>
      <w:r w:rsidRPr="00A121A4">
        <w:rPr>
          <w:lang w:eastAsia="en-US"/>
        </w:rPr>
        <w:t xml:space="preserve"> to you?</w:t>
      </w:r>
    </w:p>
    <w:p w14:paraId="45F18843" w14:textId="77777777" w:rsidR="00D4043C" w:rsidRPr="00A121A4" w:rsidRDefault="00D4043C" w:rsidP="00D4043C">
      <w:pPr>
        <w:pStyle w:val="Character"/>
        <w:rPr>
          <w:lang w:eastAsia="en-US"/>
        </w:rPr>
      </w:pPr>
      <w:r w:rsidRPr="00A121A4">
        <w:rPr>
          <w:lang w:eastAsia="en-US"/>
        </w:rPr>
        <w:t>MARTIN</w:t>
      </w:r>
    </w:p>
    <w:p w14:paraId="5E054FC6" w14:textId="77777777" w:rsidR="00D4043C" w:rsidRPr="00A121A4" w:rsidRDefault="00D4043C" w:rsidP="00D4043C">
      <w:pPr>
        <w:rPr>
          <w:lang w:eastAsia="en-US"/>
        </w:rPr>
      </w:pPr>
      <w:r w:rsidRPr="00A121A4">
        <w:rPr>
          <w:lang w:eastAsia="en-US"/>
        </w:rPr>
        <w:t>He threatened to throw me off a rollercoaster.</w:t>
      </w:r>
    </w:p>
    <w:p w14:paraId="0CD24C2E" w14:textId="77777777" w:rsidR="00D4043C" w:rsidRPr="00A121A4" w:rsidRDefault="00D4043C" w:rsidP="00D4043C">
      <w:pPr>
        <w:pStyle w:val="Character"/>
        <w:rPr>
          <w:lang w:eastAsia="en-US"/>
        </w:rPr>
      </w:pPr>
      <w:r w:rsidRPr="00A121A4">
        <w:rPr>
          <w:lang w:eastAsia="en-US"/>
        </w:rPr>
        <w:t>ARCHIVIST</w:t>
      </w:r>
    </w:p>
    <w:p w14:paraId="7AC12DBD" w14:textId="2C9F08FC" w:rsidR="00D4043C" w:rsidRPr="00A121A4" w:rsidRDefault="00D4043C" w:rsidP="00D4043C">
      <w:pPr>
        <w:rPr>
          <w:lang w:eastAsia="en-US"/>
        </w:rPr>
      </w:pPr>
      <w:r w:rsidRPr="006D5A75">
        <w:rPr>
          <w:b/>
          <w:bCs/>
          <w:lang w:eastAsia="en-US"/>
        </w:rPr>
        <w:t>(</w:t>
      </w:r>
      <w:r w:rsidR="006D5A75" w:rsidRPr="006D5A75">
        <w:rPr>
          <w:b/>
          <w:bCs/>
          <w:lang w:eastAsia="en-US"/>
        </w:rPr>
        <w:t>A</w:t>
      </w:r>
      <w:r w:rsidRPr="006D5A75">
        <w:rPr>
          <w:b/>
          <w:bCs/>
          <w:lang w:eastAsia="en-US"/>
        </w:rPr>
        <w:t>mused)</w:t>
      </w:r>
      <w:r w:rsidRPr="00A121A4">
        <w:rPr>
          <w:lang w:eastAsia="en-US"/>
        </w:rPr>
        <w:t xml:space="preserve"> Ah.</w:t>
      </w:r>
    </w:p>
    <w:p w14:paraId="6004B23B" w14:textId="77777777" w:rsidR="00D4043C" w:rsidRPr="00A121A4" w:rsidRDefault="00D4043C" w:rsidP="00D4043C">
      <w:pPr>
        <w:pStyle w:val="Character"/>
        <w:rPr>
          <w:lang w:eastAsia="en-US"/>
        </w:rPr>
      </w:pPr>
      <w:r w:rsidRPr="00A121A4">
        <w:rPr>
          <w:lang w:eastAsia="en-US"/>
        </w:rPr>
        <w:t>MARTIN</w:t>
      </w:r>
    </w:p>
    <w:p w14:paraId="2F3663F7" w14:textId="3F6BC5B8" w:rsidR="00D4043C" w:rsidRPr="00A121A4" w:rsidRDefault="00D4043C" w:rsidP="00D4043C">
      <w:pPr>
        <w:rPr>
          <w:lang w:eastAsia="en-US"/>
        </w:rPr>
      </w:pPr>
      <w:r w:rsidRPr="00A121A4">
        <w:rPr>
          <w:lang w:eastAsia="en-US"/>
        </w:rPr>
        <w:t xml:space="preserve">Okay, I, I know it </w:t>
      </w:r>
      <w:r w:rsidRPr="00023291">
        <w:rPr>
          <w:i/>
          <w:iCs/>
          <w:lang w:eastAsia="en-US"/>
        </w:rPr>
        <w:t>sounds</w:t>
      </w:r>
      <w:r w:rsidRPr="00A121A4">
        <w:rPr>
          <w:lang w:eastAsia="en-US"/>
        </w:rPr>
        <w:t xml:space="preserve"> like a joke, but</w:t>
      </w:r>
      <w:r w:rsidR="00023291" w:rsidRPr="00023291">
        <w:rPr>
          <w:lang w:eastAsia="en-US"/>
        </w:rPr>
        <w:t>—</w:t>
      </w:r>
    </w:p>
    <w:p w14:paraId="54A5CF19" w14:textId="77777777" w:rsidR="00D4043C" w:rsidRPr="00A121A4" w:rsidRDefault="00D4043C" w:rsidP="00D4043C">
      <w:pPr>
        <w:pStyle w:val="Character"/>
        <w:rPr>
          <w:lang w:eastAsia="en-US"/>
        </w:rPr>
      </w:pPr>
      <w:r w:rsidRPr="00A121A4">
        <w:rPr>
          <w:lang w:eastAsia="en-US"/>
        </w:rPr>
        <w:t>ARCHIVIST</w:t>
      </w:r>
    </w:p>
    <w:p w14:paraId="7806E026" w14:textId="0C8F3CB4" w:rsidR="00D4043C" w:rsidRPr="00A121A4" w:rsidRDefault="00D4043C" w:rsidP="00D4043C">
      <w:pPr>
        <w:rPr>
          <w:lang w:eastAsia="en-US"/>
        </w:rPr>
      </w:pPr>
      <w:r w:rsidRPr="00711AB1">
        <w:rPr>
          <w:b/>
          <w:bCs/>
          <w:lang w:eastAsia="en-US"/>
        </w:rPr>
        <w:t>(</w:t>
      </w:r>
      <w:r w:rsidR="00711AB1" w:rsidRPr="00711AB1">
        <w:rPr>
          <w:b/>
          <w:bCs/>
          <w:lang w:eastAsia="en-US"/>
        </w:rPr>
        <w:t>S</w:t>
      </w:r>
      <w:r w:rsidRPr="00711AB1">
        <w:rPr>
          <w:b/>
          <w:bCs/>
          <w:lang w:eastAsia="en-US"/>
        </w:rPr>
        <w:t>traight</w:t>
      </w:r>
      <w:r w:rsidR="00711AB1" w:rsidRPr="00711AB1">
        <w:rPr>
          <w:b/>
          <w:bCs/>
          <w:lang w:eastAsia="en-US"/>
        </w:rPr>
        <w:t>-faced</w:t>
      </w:r>
      <w:r w:rsidRPr="00711AB1">
        <w:rPr>
          <w:b/>
          <w:bCs/>
          <w:lang w:eastAsia="en-US"/>
        </w:rPr>
        <w:t>)</w:t>
      </w:r>
      <w:r w:rsidRPr="00A121A4">
        <w:rPr>
          <w:lang w:eastAsia="en-US"/>
        </w:rPr>
        <w:t xml:space="preserve"> No, obviously, he's an avatar of the Vast,</w:t>
      </w:r>
      <w:r w:rsidR="00711AB1">
        <w:rPr>
          <w:lang w:eastAsia="en-US"/>
        </w:rPr>
        <w:t xml:space="preserve"> I understand,</w:t>
      </w:r>
      <w:r w:rsidRPr="00A121A4">
        <w:rPr>
          <w:lang w:eastAsia="en-US"/>
        </w:rPr>
        <w:t xml:space="preserve"> it's a scary threat coming from him.</w:t>
      </w:r>
    </w:p>
    <w:p w14:paraId="3AD20B7D" w14:textId="77777777" w:rsidR="00D4043C" w:rsidRPr="00A121A4" w:rsidRDefault="00D4043C" w:rsidP="00D4043C">
      <w:pPr>
        <w:pStyle w:val="Character"/>
        <w:rPr>
          <w:lang w:eastAsia="en-US"/>
        </w:rPr>
      </w:pPr>
      <w:r w:rsidRPr="00A121A4">
        <w:rPr>
          <w:lang w:eastAsia="en-US"/>
        </w:rPr>
        <w:t>MARTIN</w:t>
      </w:r>
    </w:p>
    <w:p w14:paraId="270F93A7" w14:textId="375B32BE" w:rsidR="00D4043C" w:rsidRPr="00A121A4" w:rsidRDefault="00D4043C" w:rsidP="00D4043C">
      <w:pPr>
        <w:rPr>
          <w:lang w:eastAsia="en-US"/>
        </w:rPr>
      </w:pPr>
      <w:r w:rsidRPr="00711AB1">
        <w:rPr>
          <w:b/>
          <w:bCs/>
          <w:lang w:eastAsia="en-US"/>
        </w:rPr>
        <w:t>(</w:t>
      </w:r>
      <w:r w:rsidR="00711AB1" w:rsidRPr="00711AB1">
        <w:rPr>
          <w:b/>
          <w:bCs/>
          <w:lang w:eastAsia="en-US"/>
        </w:rPr>
        <w:t>Surprised)</w:t>
      </w:r>
      <w:r w:rsidR="00711AB1">
        <w:rPr>
          <w:lang w:eastAsia="en-US"/>
        </w:rPr>
        <w:t xml:space="preserve"> </w:t>
      </w:r>
      <w:r w:rsidRPr="00A121A4">
        <w:rPr>
          <w:lang w:eastAsia="en-US"/>
        </w:rPr>
        <w:t>Yeah!</w:t>
      </w:r>
    </w:p>
    <w:p w14:paraId="1BA02DF6" w14:textId="77777777" w:rsidR="00D4043C" w:rsidRPr="00A121A4" w:rsidRDefault="00D4043C" w:rsidP="00D4043C">
      <w:pPr>
        <w:pStyle w:val="Character"/>
        <w:rPr>
          <w:lang w:eastAsia="en-US"/>
        </w:rPr>
      </w:pPr>
      <w:r w:rsidRPr="00A121A4">
        <w:rPr>
          <w:lang w:eastAsia="en-US"/>
        </w:rPr>
        <w:t>ARCHIVIST</w:t>
      </w:r>
    </w:p>
    <w:p w14:paraId="6B0FE3FF" w14:textId="61237FA3" w:rsidR="00D4043C" w:rsidRPr="00A121A4" w:rsidRDefault="00D4043C" w:rsidP="00D4043C">
      <w:pPr>
        <w:rPr>
          <w:lang w:eastAsia="en-US"/>
        </w:rPr>
      </w:pPr>
      <w:r w:rsidRPr="00A121A4">
        <w:rPr>
          <w:lang w:eastAsia="en-US"/>
        </w:rPr>
        <w:t>It just</w:t>
      </w:r>
      <w:r w:rsidR="00D14EDE">
        <w:rPr>
          <w:lang w:eastAsia="en-US"/>
        </w:rPr>
        <w:t>…</w:t>
      </w:r>
      <w:r w:rsidRPr="00A121A4">
        <w:rPr>
          <w:lang w:eastAsia="en-US"/>
        </w:rPr>
        <w:t xml:space="preserve"> doesn't</w:t>
      </w:r>
      <w:r w:rsidR="00D14EDE">
        <w:rPr>
          <w:lang w:eastAsia="en-US"/>
        </w:rPr>
        <w:t>,</w:t>
      </w:r>
      <w:r w:rsidR="002A615F">
        <w:rPr>
          <w:lang w:eastAsia="en-US"/>
        </w:rPr>
        <w:t xml:space="preserve"> </w:t>
      </w:r>
      <w:r w:rsidRPr="00765AD1">
        <w:rPr>
          <w:b/>
          <w:bCs/>
          <w:lang w:eastAsia="en-US"/>
        </w:rPr>
        <w:t>sound</w:t>
      </w:r>
      <w:r w:rsidRPr="00A121A4">
        <w:rPr>
          <w:lang w:eastAsia="en-US"/>
        </w:rPr>
        <w:t xml:space="preserve"> like a scary threat.</w:t>
      </w:r>
    </w:p>
    <w:p w14:paraId="5BAA9F3A" w14:textId="77777777" w:rsidR="00D4043C" w:rsidRPr="00A121A4" w:rsidRDefault="00D4043C" w:rsidP="00D4043C">
      <w:pPr>
        <w:pStyle w:val="Character"/>
        <w:rPr>
          <w:lang w:eastAsia="en-US"/>
        </w:rPr>
      </w:pPr>
      <w:r w:rsidRPr="00A121A4">
        <w:rPr>
          <w:lang w:eastAsia="en-US"/>
        </w:rPr>
        <w:t>MARTIN</w:t>
      </w:r>
    </w:p>
    <w:p w14:paraId="51668142" w14:textId="206E85E7" w:rsidR="00D4043C" w:rsidRPr="00A121A4" w:rsidRDefault="00D4043C" w:rsidP="00AA601A">
      <w:pPr>
        <w:rPr>
          <w:lang w:eastAsia="en-US"/>
        </w:rPr>
      </w:pPr>
      <w:r w:rsidRPr="00A121A4">
        <w:rPr>
          <w:lang w:eastAsia="en-US"/>
        </w:rPr>
        <w:t>Thanks for that.</w:t>
      </w:r>
    </w:p>
    <w:p w14:paraId="6479AF45" w14:textId="12FB6BA2" w:rsidR="00D4043C" w:rsidRPr="00A121A4" w:rsidRDefault="00D4043C" w:rsidP="00D4043C">
      <w:pPr>
        <w:rPr>
          <w:lang w:eastAsia="en-US"/>
        </w:rPr>
      </w:pPr>
      <w:r w:rsidRPr="00A121A4">
        <w:rPr>
          <w:lang w:eastAsia="en-US"/>
        </w:rPr>
        <w:t>Hang on, you're still down to kill Elias, right? Uh-</w:t>
      </w:r>
      <w:r w:rsidR="00997270">
        <w:rPr>
          <w:lang w:eastAsia="en-US"/>
        </w:rPr>
        <w:t>uh</w:t>
      </w:r>
      <w:r w:rsidRPr="00A121A4">
        <w:rPr>
          <w:lang w:eastAsia="en-US"/>
        </w:rPr>
        <w:t xml:space="preserve"> Jonah. Whatever.</w:t>
      </w:r>
    </w:p>
    <w:p w14:paraId="2B45D24B" w14:textId="77777777" w:rsidR="00D4043C" w:rsidRPr="00A121A4" w:rsidRDefault="00D4043C" w:rsidP="00D4043C">
      <w:pPr>
        <w:pStyle w:val="Character"/>
        <w:rPr>
          <w:lang w:eastAsia="en-US"/>
        </w:rPr>
      </w:pPr>
      <w:r w:rsidRPr="00A121A4">
        <w:rPr>
          <w:lang w:eastAsia="en-US"/>
        </w:rPr>
        <w:lastRenderedPageBreak/>
        <w:t>ARCHIVIST</w:t>
      </w:r>
    </w:p>
    <w:p w14:paraId="30A15420" w14:textId="3A063D7C" w:rsidR="00D4043C" w:rsidRPr="00A121A4" w:rsidRDefault="00D4043C" w:rsidP="00D4043C">
      <w:pPr>
        <w:rPr>
          <w:lang w:eastAsia="en-US"/>
        </w:rPr>
      </w:pPr>
      <w:r w:rsidRPr="00A121A4">
        <w:rPr>
          <w:lang w:eastAsia="en-US"/>
        </w:rPr>
        <w:t xml:space="preserve">I'm still going to confront him. I don't know if </w:t>
      </w:r>
      <w:r w:rsidR="00675C83">
        <w:rPr>
          <w:lang w:eastAsia="en-US"/>
        </w:rPr>
        <w:t>killing him is</w:t>
      </w:r>
      <w:r w:rsidRPr="00A121A4">
        <w:rPr>
          <w:lang w:eastAsia="en-US"/>
        </w:rPr>
        <w:t xml:space="preserve"> something I'm even</w:t>
      </w:r>
      <w:r w:rsidR="0023725D">
        <w:rPr>
          <w:lang w:eastAsia="en-US"/>
        </w:rPr>
        <w:t>…</w:t>
      </w:r>
      <w:r w:rsidRPr="00A121A4">
        <w:rPr>
          <w:lang w:eastAsia="en-US"/>
        </w:rPr>
        <w:t xml:space="preserve"> capable of, but if I can and I have to, I will.</w:t>
      </w:r>
    </w:p>
    <w:p w14:paraId="3825110A" w14:textId="77777777" w:rsidR="00D4043C" w:rsidRPr="00A121A4" w:rsidRDefault="00D4043C" w:rsidP="00D4043C">
      <w:pPr>
        <w:pStyle w:val="Character"/>
        <w:rPr>
          <w:lang w:eastAsia="en-US"/>
        </w:rPr>
      </w:pPr>
      <w:r w:rsidRPr="00A121A4">
        <w:rPr>
          <w:lang w:eastAsia="en-US"/>
        </w:rPr>
        <w:t>MARTIN</w:t>
      </w:r>
    </w:p>
    <w:p w14:paraId="010B7611" w14:textId="77777777" w:rsidR="00D4043C" w:rsidRPr="00A121A4" w:rsidRDefault="00D4043C" w:rsidP="00D4043C">
      <w:pPr>
        <w:rPr>
          <w:lang w:eastAsia="en-US"/>
        </w:rPr>
      </w:pPr>
      <w:r w:rsidRPr="00A121A4">
        <w:rPr>
          <w:lang w:eastAsia="en-US"/>
        </w:rPr>
        <w:t>Yeah?</w:t>
      </w:r>
    </w:p>
    <w:p w14:paraId="2FBD1DF4" w14:textId="77777777" w:rsidR="00D4043C" w:rsidRPr="00A121A4" w:rsidRDefault="00D4043C" w:rsidP="00D4043C">
      <w:pPr>
        <w:pStyle w:val="Character"/>
        <w:rPr>
          <w:lang w:eastAsia="en-US"/>
        </w:rPr>
      </w:pPr>
      <w:r w:rsidRPr="00A121A4">
        <w:rPr>
          <w:lang w:eastAsia="en-US"/>
        </w:rPr>
        <w:t>ARCHIVIST</w:t>
      </w:r>
    </w:p>
    <w:p w14:paraId="0532E0D4" w14:textId="77777777" w:rsidR="00D4043C" w:rsidRPr="00A121A4" w:rsidRDefault="00D4043C" w:rsidP="00D4043C">
      <w:pPr>
        <w:rPr>
          <w:lang w:eastAsia="en-US"/>
        </w:rPr>
      </w:pPr>
      <w:r w:rsidRPr="00A121A4">
        <w:rPr>
          <w:lang w:eastAsia="en-US"/>
        </w:rPr>
        <w:t>Don't worry. I won't hesitate.</w:t>
      </w:r>
    </w:p>
    <w:p w14:paraId="0BE7D310" w14:textId="77777777" w:rsidR="00D4043C" w:rsidRPr="00A121A4" w:rsidRDefault="00D4043C" w:rsidP="00D4043C">
      <w:pPr>
        <w:pStyle w:val="Character"/>
        <w:rPr>
          <w:lang w:eastAsia="en-US"/>
        </w:rPr>
      </w:pPr>
      <w:r w:rsidRPr="00A121A4">
        <w:rPr>
          <w:lang w:eastAsia="en-US"/>
        </w:rPr>
        <w:t>MARTIN</w:t>
      </w:r>
    </w:p>
    <w:p w14:paraId="5798C4D2" w14:textId="77777777" w:rsidR="00D4043C" w:rsidRPr="00A121A4" w:rsidRDefault="00D4043C" w:rsidP="00D4043C">
      <w:pPr>
        <w:rPr>
          <w:lang w:eastAsia="en-US"/>
        </w:rPr>
      </w:pPr>
      <w:r w:rsidRPr="00A121A4">
        <w:rPr>
          <w:lang w:eastAsia="en-US"/>
        </w:rPr>
        <w:t>Right.</w:t>
      </w:r>
    </w:p>
    <w:p w14:paraId="2EC357F2" w14:textId="77777777" w:rsidR="001F1FCA" w:rsidRPr="00A121A4" w:rsidRDefault="001F1FCA" w:rsidP="001F1FCA">
      <w:pPr>
        <w:pStyle w:val="Music"/>
        <w:rPr>
          <w:lang w:eastAsia="en-US"/>
        </w:rPr>
      </w:pPr>
      <w:r>
        <w:rPr>
          <w:lang w:eastAsia="en-US"/>
        </w:rPr>
        <w:t xml:space="preserve">[A distant thunderous </w:t>
      </w:r>
      <w:r w:rsidRPr="00A121A4">
        <w:rPr>
          <w:lang w:eastAsia="en-US"/>
        </w:rPr>
        <w:t>boom</w:t>
      </w:r>
      <w:r>
        <w:rPr>
          <w:lang w:eastAsia="en-US"/>
        </w:rPr>
        <w:t xml:space="preserve"> from “Junior”]</w:t>
      </w:r>
    </w:p>
    <w:p w14:paraId="5B942F66" w14:textId="6B905204" w:rsidR="00D4043C" w:rsidRPr="00A121A4" w:rsidRDefault="00D4043C" w:rsidP="00D4043C">
      <w:pPr>
        <w:pStyle w:val="Character"/>
        <w:rPr>
          <w:lang w:eastAsia="en-US"/>
        </w:rPr>
      </w:pPr>
      <w:r w:rsidRPr="00A121A4">
        <w:rPr>
          <w:lang w:eastAsia="en-US"/>
        </w:rPr>
        <w:t>MARTIN (CONT</w:t>
      </w:r>
      <w:r w:rsidR="0023725D">
        <w:rPr>
          <w:lang w:eastAsia="en-US"/>
        </w:rPr>
        <w:t>’</w:t>
      </w:r>
      <w:r w:rsidRPr="00A121A4">
        <w:rPr>
          <w:lang w:eastAsia="en-US"/>
        </w:rPr>
        <w:t>D)</w:t>
      </w:r>
    </w:p>
    <w:p w14:paraId="5EEB313F" w14:textId="1C7189E0" w:rsidR="00D4043C" w:rsidRPr="00A121A4" w:rsidRDefault="00D4043C" w:rsidP="00D4043C">
      <w:pPr>
        <w:rPr>
          <w:lang w:eastAsia="en-US"/>
        </w:rPr>
      </w:pPr>
      <w:r w:rsidRPr="00A121A4">
        <w:rPr>
          <w:lang w:eastAsia="en-US"/>
        </w:rPr>
        <w:t>Right, alright then. Good.</w:t>
      </w:r>
    </w:p>
    <w:p w14:paraId="7FCD2BE1" w14:textId="376540B7" w:rsidR="00D4043C" w:rsidRPr="00A121A4" w:rsidRDefault="00D4043C" w:rsidP="0023725D">
      <w:pPr>
        <w:pStyle w:val="Music"/>
        <w:rPr>
          <w:lang w:eastAsia="en-US"/>
        </w:rPr>
      </w:pPr>
      <w:r w:rsidRPr="00A121A4">
        <w:rPr>
          <w:lang w:eastAsia="en-US"/>
        </w:rPr>
        <w:t>[He takes a step]</w:t>
      </w:r>
    </w:p>
    <w:p w14:paraId="7D194973" w14:textId="16F85FE3" w:rsidR="00D4043C" w:rsidRPr="00A121A4" w:rsidRDefault="00D4043C" w:rsidP="00D4043C">
      <w:pPr>
        <w:pStyle w:val="Character"/>
        <w:rPr>
          <w:lang w:eastAsia="en-US"/>
        </w:rPr>
      </w:pPr>
      <w:r w:rsidRPr="00A121A4">
        <w:rPr>
          <w:lang w:eastAsia="en-US"/>
        </w:rPr>
        <w:t>MARTIN (CONT</w:t>
      </w:r>
      <w:r w:rsidR="0023725D">
        <w:rPr>
          <w:lang w:eastAsia="en-US"/>
        </w:rPr>
        <w:t>’</w:t>
      </w:r>
      <w:r w:rsidRPr="00A121A4">
        <w:rPr>
          <w:lang w:eastAsia="en-US"/>
        </w:rPr>
        <w:t>D)</w:t>
      </w:r>
    </w:p>
    <w:p w14:paraId="4E23C493" w14:textId="77777777" w:rsidR="00D4043C" w:rsidRPr="00A121A4" w:rsidRDefault="00D4043C" w:rsidP="00D4043C">
      <w:pPr>
        <w:rPr>
          <w:lang w:eastAsia="en-US"/>
        </w:rPr>
      </w:pPr>
      <w:r w:rsidRPr="00A121A4">
        <w:rPr>
          <w:lang w:eastAsia="en-US"/>
        </w:rPr>
        <w:t>Let's go, then. We don't want to keep him waiting.</w:t>
      </w:r>
    </w:p>
    <w:p w14:paraId="4D3928B9" w14:textId="77777777" w:rsidR="00D4043C" w:rsidRPr="00A121A4" w:rsidRDefault="00D4043C" w:rsidP="00D4043C">
      <w:pPr>
        <w:pStyle w:val="Character"/>
        <w:rPr>
          <w:lang w:eastAsia="en-US"/>
        </w:rPr>
      </w:pPr>
      <w:r w:rsidRPr="00A121A4">
        <w:rPr>
          <w:lang w:eastAsia="en-US"/>
        </w:rPr>
        <w:t>ARCHIVIST</w:t>
      </w:r>
    </w:p>
    <w:p w14:paraId="24DC1B93" w14:textId="77777777" w:rsidR="00D4043C" w:rsidRPr="00A121A4" w:rsidRDefault="00D4043C" w:rsidP="00D4043C">
      <w:pPr>
        <w:rPr>
          <w:lang w:eastAsia="en-US"/>
        </w:rPr>
      </w:pPr>
      <w:r w:rsidRPr="00A121A4">
        <w:rPr>
          <w:lang w:eastAsia="en-US"/>
        </w:rPr>
        <w:t>Lead on.</w:t>
      </w:r>
    </w:p>
    <w:p w14:paraId="2B1A8C21" w14:textId="77777777" w:rsidR="00D4043C" w:rsidRPr="00A121A4" w:rsidRDefault="00D4043C" w:rsidP="00D4043C">
      <w:pPr>
        <w:pStyle w:val="Character"/>
        <w:rPr>
          <w:lang w:eastAsia="en-US"/>
        </w:rPr>
      </w:pPr>
      <w:r w:rsidRPr="00A121A4">
        <w:rPr>
          <w:lang w:eastAsia="en-US"/>
        </w:rPr>
        <w:t>MARTIN</w:t>
      </w:r>
    </w:p>
    <w:p w14:paraId="347E8A88" w14:textId="5C299474" w:rsidR="00D4043C" w:rsidRPr="00A121A4" w:rsidRDefault="00D4043C" w:rsidP="00D4043C">
      <w:pPr>
        <w:rPr>
          <w:lang w:eastAsia="en-US"/>
        </w:rPr>
      </w:pPr>
      <w:r w:rsidRPr="00A121A4">
        <w:rPr>
          <w:lang w:eastAsia="en-US"/>
        </w:rPr>
        <w:t>Uh</w:t>
      </w:r>
      <w:r w:rsidR="00CC0D48">
        <w:rPr>
          <w:lang w:eastAsia="en-US"/>
        </w:rPr>
        <w:t>,</w:t>
      </w:r>
      <w:r w:rsidRPr="00A121A4">
        <w:rPr>
          <w:lang w:eastAsia="en-US"/>
        </w:rPr>
        <w:t xml:space="preserve"> </w:t>
      </w:r>
      <w:proofErr w:type="spellStart"/>
      <w:r w:rsidR="00CC0D48">
        <w:rPr>
          <w:lang w:eastAsia="en-US"/>
        </w:rPr>
        <w:t>w</w:t>
      </w:r>
      <w:r w:rsidRPr="00A121A4">
        <w:rPr>
          <w:lang w:eastAsia="en-US"/>
        </w:rPr>
        <w:t>h</w:t>
      </w:r>
      <w:proofErr w:type="spellEnd"/>
      <w:r w:rsidRPr="00A121A4">
        <w:rPr>
          <w:lang w:eastAsia="en-US"/>
        </w:rPr>
        <w:t>, I</w:t>
      </w:r>
      <w:r w:rsidR="00CC0D48" w:rsidRPr="00CC0D48">
        <w:rPr>
          <w:lang w:eastAsia="en-US"/>
        </w:rPr>
        <w:t>—</w:t>
      </w:r>
    </w:p>
    <w:p w14:paraId="75955440" w14:textId="77777777" w:rsidR="00D4043C" w:rsidRPr="00A121A4" w:rsidRDefault="00D4043C" w:rsidP="00D4043C">
      <w:pPr>
        <w:pStyle w:val="Character"/>
        <w:rPr>
          <w:lang w:eastAsia="en-US"/>
        </w:rPr>
      </w:pPr>
      <w:r w:rsidRPr="00A121A4">
        <w:rPr>
          <w:lang w:eastAsia="en-US"/>
        </w:rPr>
        <w:lastRenderedPageBreak/>
        <w:t>ARCHIVIST</w:t>
      </w:r>
    </w:p>
    <w:p w14:paraId="7CCE1B13" w14:textId="77777777" w:rsidR="00D4043C" w:rsidRPr="00A121A4" w:rsidRDefault="00D4043C" w:rsidP="00D4043C">
      <w:pPr>
        <w:rPr>
          <w:lang w:eastAsia="en-US"/>
        </w:rPr>
      </w:pPr>
      <w:r w:rsidRPr="00A121A4">
        <w:rPr>
          <w:lang w:eastAsia="en-US"/>
        </w:rPr>
        <w:t>Oh, right, yes. Follow me, then.</w:t>
      </w:r>
    </w:p>
    <w:p w14:paraId="76E49B80" w14:textId="7AA81C66" w:rsidR="00795259" w:rsidRDefault="00D4043C" w:rsidP="00795259">
      <w:pPr>
        <w:pStyle w:val="Music"/>
        <w:rPr>
          <w:lang w:eastAsia="en-US"/>
        </w:rPr>
      </w:pPr>
      <w:r w:rsidRPr="00A121A4">
        <w:rPr>
          <w:lang w:eastAsia="en-US"/>
        </w:rPr>
        <w:t>[They start walking</w:t>
      </w:r>
      <w:r w:rsidR="00795259">
        <w:rPr>
          <w:lang w:eastAsia="en-US"/>
        </w:rPr>
        <w:t>]</w:t>
      </w:r>
    </w:p>
    <w:p w14:paraId="09F1A39D" w14:textId="3B2E7071" w:rsidR="00D4043C" w:rsidRPr="00A121A4" w:rsidRDefault="00795259" w:rsidP="00795259">
      <w:pPr>
        <w:pStyle w:val="Music"/>
        <w:rPr>
          <w:lang w:eastAsia="en-US"/>
        </w:rPr>
      </w:pPr>
      <w:r>
        <w:rPr>
          <w:lang w:eastAsia="en-US"/>
        </w:rPr>
        <w:t>[</w:t>
      </w:r>
      <w:r w:rsidR="00D4043C" w:rsidRPr="00A121A4">
        <w:rPr>
          <w:lang w:eastAsia="en-US"/>
        </w:rPr>
        <w:t>Tape clicks off]</w:t>
      </w:r>
    </w:p>
    <w:p w14:paraId="161E6D51" w14:textId="77777777" w:rsidR="00D4043C" w:rsidRPr="00A121A4" w:rsidRDefault="00D4043C" w:rsidP="00D4043C">
      <w:pPr>
        <w:pStyle w:val="Music"/>
        <w:rPr>
          <w:lang w:eastAsia="en-US"/>
        </w:rPr>
      </w:pPr>
      <w:r w:rsidRPr="00A121A4">
        <w:rPr>
          <w:lang w:eastAsia="en-US"/>
        </w:rPr>
        <w:t>[The Magnus Archives Theme – Outro]</w:t>
      </w:r>
    </w:p>
    <w:p w14:paraId="28548781" w14:textId="77777777" w:rsidR="00D4043C" w:rsidRPr="00A121A4" w:rsidRDefault="00D4043C" w:rsidP="00D4043C">
      <w:pPr>
        <w:pStyle w:val="Character"/>
        <w:rPr>
          <w:lang w:eastAsia="en-US"/>
        </w:rPr>
      </w:pPr>
      <w:r w:rsidRPr="00A121A4">
        <w:rPr>
          <w:lang w:eastAsia="en-US"/>
        </w:rPr>
        <w:t>JONATHAN SIMS</w:t>
      </w:r>
    </w:p>
    <w:p w14:paraId="062F6B23" w14:textId="7059B8E8" w:rsidR="00D4043C" w:rsidRDefault="00D4043C" w:rsidP="00D4043C">
      <w:pPr>
        <w:rPr>
          <w:lang w:eastAsia="en-US"/>
        </w:rPr>
      </w:pPr>
      <w:r w:rsidRPr="009D65AA">
        <w:rPr>
          <w:i/>
          <w:iCs/>
          <w:lang w:eastAsia="en-US"/>
        </w:rPr>
        <w:t>The Magnus Archives</w:t>
      </w:r>
      <w:r w:rsidRPr="00A121A4">
        <w:rPr>
          <w:lang w:eastAsia="en-US"/>
        </w:rPr>
        <w:t xml:space="preserve"> is a podcast distributed by Rusty Quill and licensed under a Creative Commons Attribution Non-Commercial </w:t>
      </w:r>
      <w:proofErr w:type="spellStart"/>
      <w:r w:rsidRPr="00A121A4">
        <w:rPr>
          <w:lang w:eastAsia="en-US"/>
        </w:rPr>
        <w:t>ShareAlike</w:t>
      </w:r>
      <w:proofErr w:type="spellEnd"/>
      <w:r w:rsidRPr="00A121A4">
        <w:rPr>
          <w:lang w:eastAsia="en-US"/>
        </w:rPr>
        <w:t xml:space="preserve"> 4.0 International Licen</w:t>
      </w:r>
      <w:r w:rsidR="009D65AA">
        <w:rPr>
          <w:lang w:eastAsia="en-US"/>
        </w:rPr>
        <w:t>c</w:t>
      </w:r>
      <w:r w:rsidRPr="00A121A4">
        <w:rPr>
          <w:lang w:eastAsia="en-US"/>
        </w:rPr>
        <w:t>e. Today's episode was written by Jonathan Sims, produced by Lowri Ann Davi</w:t>
      </w:r>
      <w:r w:rsidR="00DA5E52">
        <w:rPr>
          <w:lang w:eastAsia="en-US"/>
        </w:rPr>
        <w:t>e</w:t>
      </w:r>
      <w:r w:rsidRPr="00A121A4">
        <w:rPr>
          <w:lang w:eastAsia="en-US"/>
        </w:rPr>
        <w:t>s, and directed by Alexander J Newall.</w:t>
      </w:r>
      <w:r w:rsidR="00DA5E52">
        <w:rPr>
          <w:lang w:eastAsia="en-US"/>
        </w:rPr>
        <w:t xml:space="preserve"> </w:t>
      </w:r>
      <w:r w:rsidRPr="00A121A4">
        <w:rPr>
          <w:lang w:eastAsia="en-US"/>
        </w:rPr>
        <w:t xml:space="preserve">It featured: Jonathan Sims as </w:t>
      </w:r>
      <w:r w:rsidR="00254F37">
        <w:rPr>
          <w:lang w:eastAsia="en-US"/>
        </w:rPr>
        <w:t>T</w:t>
      </w:r>
      <w:r w:rsidRPr="00A121A4">
        <w:rPr>
          <w:lang w:eastAsia="en-US"/>
        </w:rPr>
        <w:t xml:space="preserve">he Archivist, Alexander J Newall as Martin Blackwood, Karim </w:t>
      </w:r>
      <w:proofErr w:type="spellStart"/>
      <w:r w:rsidRPr="00A121A4">
        <w:rPr>
          <w:lang w:eastAsia="en-US"/>
        </w:rPr>
        <w:t>Kronfli</w:t>
      </w:r>
      <w:proofErr w:type="spellEnd"/>
      <w:r w:rsidRPr="00A121A4">
        <w:rPr>
          <w:lang w:eastAsia="en-US"/>
        </w:rPr>
        <w:t xml:space="preserve"> as Simon Fairchild, and Imogen Harris as Helen.</w:t>
      </w:r>
      <w:r w:rsidR="00DA5E52">
        <w:rPr>
          <w:lang w:eastAsia="en-US"/>
        </w:rPr>
        <w:t xml:space="preserve"> </w:t>
      </w:r>
      <w:r w:rsidRPr="00A121A4">
        <w:rPr>
          <w:lang w:eastAsia="en-US"/>
        </w:rPr>
        <w:t xml:space="preserve">To subscribe, buy merchandise, or join our </w:t>
      </w:r>
      <w:proofErr w:type="spellStart"/>
      <w:r w:rsidRPr="00A121A4">
        <w:rPr>
          <w:lang w:eastAsia="en-US"/>
        </w:rPr>
        <w:t>Patreon</w:t>
      </w:r>
      <w:proofErr w:type="spellEnd"/>
      <w:r w:rsidRPr="00A121A4">
        <w:rPr>
          <w:lang w:eastAsia="en-US"/>
        </w:rPr>
        <w:t xml:space="preserve">, visit rustyquill.com. Rate and review us online, tweet us at </w:t>
      </w:r>
      <w:proofErr w:type="spellStart"/>
      <w:r w:rsidRPr="00A121A4">
        <w:rPr>
          <w:lang w:eastAsia="en-US"/>
        </w:rPr>
        <w:t>TheRustyQuill</w:t>
      </w:r>
      <w:proofErr w:type="spellEnd"/>
      <w:r w:rsidRPr="00A121A4">
        <w:rPr>
          <w:lang w:eastAsia="en-US"/>
        </w:rPr>
        <w:t>, visit us on Facebook, or email us via mail@rustyquill.com</w:t>
      </w:r>
      <w:r w:rsidR="00DA5E52">
        <w:rPr>
          <w:lang w:eastAsia="en-US"/>
        </w:rPr>
        <w:t>.</w:t>
      </w:r>
      <w:r w:rsidRPr="00A121A4">
        <w:rPr>
          <w:lang w:eastAsia="en-US"/>
        </w:rPr>
        <w:t xml:space="preserve"> Join our communit</w:t>
      </w:r>
      <w:r w:rsidR="00DA5E52">
        <w:rPr>
          <w:lang w:eastAsia="en-US"/>
        </w:rPr>
        <w:t>y</w:t>
      </w:r>
      <w:r w:rsidRPr="00A121A4">
        <w:rPr>
          <w:lang w:eastAsia="en-US"/>
        </w:rPr>
        <w:t xml:space="preserve"> on </w:t>
      </w:r>
      <w:r w:rsidR="00DA5E52">
        <w:rPr>
          <w:lang w:eastAsia="en-US"/>
        </w:rPr>
        <w:t xml:space="preserve">the </w:t>
      </w:r>
      <w:r w:rsidRPr="00A121A4">
        <w:rPr>
          <w:lang w:eastAsia="en-US"/>
        </w:rPr>
        <w:t>Discord via the website</w:t>
      </w:r>
      <w:r w:rsidR="00DA5E52">
        <w:rPr>
          <w:lang w:eastAsia="en-US"/>
        </w:rPr>
        <w:t>,</w:t>
      </w:r>
      <w:r w:rsidRPr="00A121A4">
        <w:rPr>
          <w:lang w:eastAsia="en-US"/>
        </w:rPr>
        <w:t xml:space="preserve"> or on Reddit, at r/</w:t>
      </w:r>
      <w:proofErr w:type="spellStart"/>
      <w:r w:rsidRPr="00A121A4">
        <w:rPr>
          <w:lang w:eastAsia="en-US"/>
        </w:rPr>
        <w:t>TheMagnusArchives</w:t>
      </w:r>
      <w:proofErr w:type="spellEnd"/>
      <w:r w:rsidRPr="00A121A4">
        <w:rPr>
          <w:lang w:eastAsia="en-US"/>
        </w:rPr>
        <w:t>.</w:t>
      </w:r>
      <w:r w:rsidR="00DA5E52">
        <w:rPr>
          <w:lang w:eastAsia="en-US"/>
        </w:rPr>
        <w:t xml:space="preserve"> </w:t>
      </w:r>
      <w:r w:rsidRPr="00A121A4">
        <w:rPr>
          <w:lang w:eastAsia="en-US"/>
        </w:rPr>
        <w:t>Thanks for listening.</w:t>
      </w:r>
    </w:p>
    <w:p w14:paraId="633878FE" w14:textId="2B352A8F" w:rsidR="00ED269B" w:rsidRPr="006F51FD" w:rsidRDefault="00ED269B" w:rsidP="00A85256">
      <w:pPr>
        <w:rPr>
          <w:lang w:eastAsia="en-US"/>
        </w:rPr>
      </w:pPr>
    </w:p>
    <w:sectPr w:rsidR="00ED269B"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42E4" w14:textId="77777777" w:rsidR="00A37ECB" w:rsidRDefault="00A37ECB">
      <w:pPr>
        <w:spacing w:line="240" w:lineRule="auto"/>
      </w:pPr>
      <w:r>
        <w:separator/>
      </w:r>
    </w:p>
  </w:endnote>
  <w:endnote w:type="continuationSeparator" w:id="0">
    <w:p w14:paraId="174711EB" w14:textId="77777777" w:rsidR="00A37ECB" w:rsidRDefault="00A3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4734" w14:textId="77777777" w:rsidR="002C08A9" w:rsidRDefault="002C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046968B5" w:rsidR="0022536A" w:rsidRDefault="0022536A" w:rsidP="002C0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3842" w14:textId="77777777" w:rsidR="002C08A9" w:rsidRDefault="002C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A230" w14:textId="77777777" w:rsidR="00A37ECB" w:rsidRDefault="00A37ECB">
      <w:pPr>
        <w:spacing w:line="240" w:lineRule="auto"/>
      </w:pPr>
      <w:r>
        <w:separator/>
      </w:r>
    </w:p>
  </w:footnote>
  <w:footnote w:type="continuationSeparator" w:id="0">
    <w:p w14:paraId="2E70BF2F" w14:textId="77777777" w:rsidR="00A37ECB" w:rsidRDefault="00A37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14A9" w14:textId="77777777" w:rsidR="002C08A9" w:rsidRDefault="002C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6F6AA131" w:rsidR="0022536A" w:rsidRPr="00140529" w:rsidRDefault="002A7E33" w:rsidP="00140529">
    <w:pPr>
      <w:pStyle w:val="Header"/>
    </w:pPr>
    <w:r>
      <w:t>The Magnus Archives</w:t>
    </w:r>
    <w:r w:rsidR="0022536A">
      <w:t xml:space="preserve"> –</w:t>
    </w:r>
    <w:r w:rsidR="009A6413">
      <w:t xml:space="preserve"> </w:t>
    </w:r>
    <w:r>
      <w:t>MAG 1</w:t>
    </w:r>
    <w:r w:rsidR="00C0650C">
      <w:t>7</w:t>
    </w:r>
    <w:r w:rsidR="00B02CA0">
      <w:t>4</w:t>
    </w:r>
    <w:r>
      <w:t xml:space="preserve"> –</w:t>
    </w:r>
    <w:r w:rsidR="0041029D">
      <w:t xml:space="preserve"> </w:t>
    </w:r>
    <w:r w:rsidR="00B02CA0">
      <w:t>The Great Beast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0D1" w14:textId="77777777" w:rsidR="002C08A9" w:rsidRDefault="002C0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B8"/>
    <w:multiLevelType w:val="hybridMultilevel"/>
    <w:tmpl w:val="D5CC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0"/>
  </w:num>
  <w:num w:numId="5">
    <w:abstractNumId w:val="15"/>
  </w:num>
  <w:num w:numId="6">
    <w:abstractNumId w:val="32"/>
  </w:num>
  <w:num w:numId="7">
    <w:abstractNumId w:val="26"/>
  </w:num>
  <w:num w:numId="8">
    <w:abstractNumId w:val="9"/>
  </w:num>
  <w:num w:numId="9">
    <w:abstractNumId w:val="36"/>
  </w:num>
  <w:num w:numId="10">
    <w:abstractNumId w:val="33"/>
  </w:num>
  <w:num w:numId="11">
    <w:abstractNumId w:val="34"/>
  </w:num>
  <w:num w:numId="12">
    <w:abstractNumId w:val="3"/>
  </w:num>
  <w:num w:numId="13">
    <w:abstractNumId w:val="0"/>
  </w:num>
  <w:num w:numId="14">
    <w:abstractNumId w:val="8"/>
  </w:num>
  <w:num w:numId="15">
    <w:abstractNumId w:val="14"/>
  </w:num>
  <w:num w:numId="16">
    <w:abstractNumId w:val="2"/>
  </w:num>
  <w:num w:numId="17">
    <w:abstractNumId w:val="25"/>
  </w:num>
  <w:num w:numId="18">
    <w:abstractNumId w:val="5"/>
  </w:num>
  <w:num w:numId="19">
    <w:abstractNumId w:val="22"/>
  </w:num>
  <w:num w:numId="20">
    <w:abstractNumId w:val="37"/>
  </w:num>
  <w:num w:numId="21">
    <w:abstractNumId w:val="30"/>
  </w:num>
  <w:num w:numId="22">
    <w:abstractNumId w:val="23"/>
  </w:num>
  <w:num w:numId="23">
    <w:abstractNumId w:val="21"/>
  </w:num>
  <w:num w:numId="24">
    <w:abstractNumId w:val="38"/>
  </w:num>
  <w:num w:numId="25">
    <w:abstractNumId w:val="42"/>
  </w:num>
  <w:num w:numId="26">
    <w:abstractNumId w:val="39"/>
  </w:num>
  <w:num w:numId="27">
    <w:abstractNumId w:val="28"/>
  </w:num>
  <w:num w:numId="28">
    <w:abstractNumId w:val="11"/>
  </w:num>
  <w:num w:numId="29">
    <w:abstractNumId w:val="19"/>
  </w:num>
  <w:num w:numId="30">
    <w:abstractNumId w:val="6"/>
  </w:num>
  <w:num w:numId="31">
    <w:abstractNumId w:val="41"/>
  </w:num>
  <w:num w:numId="32">
    <w:abstractNumId w:val="4"/>
  </w:num>
  <w:num w:numId="33">
    <w:abstractNumId w:val="35"/>
  </w:num>
  <w:num w:numId="34">
    <w:abstractNumId w:val="1"/>
  </w:num>
  <w:num w:numId="35">
    <w:abstractNumId w:val="24"/>
  </w:num>
  <w:num w:numId="36">
    <w:abstractNumId w:val="40"/>
  </w:num>
  <w:num w:numId="37">
    <w:abstractNumId w:val="43"/>
  </w:num>
  <w:num w:numId="38">
    <w:abstractNumId w:val="27"/>
  </w:num>
  <w:num w:numId="39">
    <w:abstractNumId w:val="31"/>
  </w:num>
  <w:num w:numId="40">
    <w:abstractNumId w:val="44"/>
  </w:num>
  <w:num w:numId="41">
    <w:abstractNumId w:val="29"/>
  </w:num>
  <w:num w:numId="42">
    <w:abstractNumId w:val="16"/>
  </w:num>
  <w:num w:numId="43">
    <w:abstractNumId w:val="10"/>
  </w:num>
  <w:num w:numId="44">
    <w:abstractNumId w:val="1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1D13"/>
    <w:rsid w:val="000121A8"/>
    <w:rsid w:val="000132EE"/>
    <w:rsid w:val="00014975"/>
    <w:rsid w:val="00023291"/>
    <w:rsid w:val="000232F2"/>
    <w:rsid w:val="0002367F"/>
    <w:rsid w:val="00023932"/>
    <w:rsid w:val="00025413"/>
    <w:rsid w:val="00026022"/>
    <w:rsid w:val="0003000D"/>
    <w:rsid w:val="00031DD0"/>
    <w:rsid w:val="000325C9"/>
    <w:rsid w:val="000329C4"/>
    <w:rsid w:val="00032C78"/>
    <w:rsid w:val="00033C51"/>
    <w:rsid w:val="0003453E"/>
    <w:rsid w:val="00037C14"/>
    <w:rsid w:val="0004053C"/>
    <w:rsid w:val="00041228"/>
    <w:rsid w:val="00042007"/>
    <w:rsid w:val="000436A0"/>
    <w:rsid w:val="00043A41"/>
    <w:rsid w:val="00043DBF"/>
    <w:rsid w:val="0004641A"/>
    <w:rsid w:val="000471AD"/>
    <w:rsid w:val="00050FDF"/>
    <w:rsid w:val="0005398D"/>
    <w:rsid w:val="00053C7A"/>
    <w:rsid w:val="00053F38"/>
    <w:rsid w:val="0005532E"/>
    <w:rsid w:val="00056708"/>
    <w:rsid w:val="00056B30"/>
    <w:rsid w:val="000579E1"/>
    <w:rsid w:val="00061827"/>
    <w:rsid w:val="00065031"/>
    <w:rsid w:val="000668E4"/>
    <w:rsid w:val="00066964"/>
    <w:rsid w:val="00066B2D"/>
    <w:rsid w:val="00070712"/>
    <w:rsid w:val="000727A2"/>
    <w:rsid w:val="00072C1B"/>
    <w:rsid w:val="000740D5"/>
    <w:rsid w:val="00075009"/>
    <w:rsid w:val="000754CE"/>
    <w:rsid w:val="00075CD1"/>
    <w:rsid w:val="00076EDC"/>
    <w:rsid w:val="00081358"/>
    <w:rsid w:val="00084363"/>
    <w:rsid w:val="00084ED9"/>
    <w:rsid w:val="000859E3"/>
    <w:rsid w:val="00087AAE"/>
    <w:rsid w:val="00090BD0"/>
    <w:rsid w:val="00092D4B"/>
    <w:rsid w:val="00092DAE"/>
    <w:rsid w:val="00092EEC"/>
    <w:rsid w:val="0009471E"/>
    <w:rsid w:val="00095538"/>
    <w:rsid w:val="000965DD"/>
    <w:rsid w:val="0009671C"/>
    <w:rsid w:val="000A24E1"/>
    <w:rsid w:val="000A2822"/>
    <w:rsid w:val="000A6F6A"/>
    <w:rsid w:val="000A7B23"/>
    <w:rsid w:val="000B0EE1"/>
    <w:rsid w:val="000B1378"/>
    <w:rsid w:val="000B214E"/>
    <w:rsid w:val="000B4F25"/>
    <w:rsid w:val="000B7019"/>
    <w:rsid w:val="000B7A91"/>
    <w:rsid w:val="000C0549"/>
    <w:rsid w:val="000C0721"/>
    <w:rsid w:val="000C104D"/>
    <w:rsid w:val="000C3F4E"/>
    <w:rsid w:val="000C5DBF"/>
    <w:rsid w:val="000C796A"/>
    <w:rsid w:val="000D01B7"/>
    <w:rsid w:val="000D4ED0"/>
    <w:rsid w:val="000D73CA"/>
    <w:rsid w:val="000E2C24"/>
    <w:rsid w:val="000E3186"/>
    <w:rsid w:val="000E7C9B"/>
    <w:rsid w:val="000E7DEF"/>
    <w:rsid w:val="000E7E40"/>
    <w:rsid w:val="000F152C"/>
    <w:rsid w:val="000F1B67"/>
    <w:rsid w:val="000F3233"/>
    <w:rsid w:val="000F3D87"/>
    <w:rsid w:val="000F4018"/>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2F0"/>
    <w:rsid w:val="001079A9"/>
    <w:rsid w:val="00112948"/>
    <w:rsid w:val="00114000"/>
    <w:rsid w:val="00116122"/>
    <w:rsid w:val="00117D66"/>
    <w:rsid w:val="0012027E"/>
    <w:rsid w:val="00121D7A"/>
    <w:rsid w:val="00121F09"/>
    <w:rsid w:val="0012608A"/>
    <w:rsid w:val="00127574"/>
    <w:rsid w:val="001308A9"/>
    <w:rsid w:val="00131EAB"/>
    <w:rsid w:val="001339AB"/>
    <w:rsid w:val="00135A4D"/>
    <w:rsid w:val="001366DD"/>
    <w:rsid w:val="00137FCA"/>
    <w:rsid w:val="00140529"/>
    <w:rsid w:val="001415EA"/>
    <w:rsid w:val="00144EA8"/>
    <w:rsid w:val="00145A98"/>
    <w:rsid w:val="00146618"/>
    <w:rsid w:val="00151AEA"/>
    <w:rsid w:val="00151D87"/>
    <w:rsid w:val="00153B31"/>
    <w:rsid w:val="00153E07"/>
    <w:rsid w:val="001544A3"/>
    <w:rsid w:val="001557D9"/>
    <w:rsid w:val="001567E4"/>
    <w:rsid w:val="001620AF"/>
    <w:rsid w:val="0016430D"/>
    <w:rsid w:val="00170E95"/>
    <w:rsid w:val="001718E4"/>
    <w:rsid w:val="00172442"/>
    <w:rsid w:val="001735DB"/>
    <w:rsid w:val="00175F44"/>
    <w:rsid w:val="00183D20"/>
    <w:rsid w:val="001864CD"/>
    <w:rsid w:val="0019031E"/>
    <w:rsid w:val="00190674"/>
    <w:rsid w:val="00192BF4"/>
    <w:rsid w:val="0019358A"/>
    <w:rsid w:val="00195290"/>
    <w:rsid w:val="0019685C"/>
    <w:rsid w:val="00196ACB"/>
    <w:rsid w:val="001976BC"/>
    <w:rsid w:val="001977FF"/>
    <w:rsid w:val="0019791D"/>
    <w:rsid w:val="001979A7"/>
    <w:rsid w:val="001A10C3"/>
    <w:rsid w:val="001A11E5"/>
    <w:rsid w:val="001A1700"/>
    <w:rsid w:val="001A38AE"/>
    <w:rsid w:val="001A7081"/>
    <w:rsid w:val="001A71CA"/>
    <w:rsid w:val="001B0D2F"/>
    <w:rsid w:val="001B2C82"/>
    <w:rsid w:val="001B36EE"/>
    <w:rsid w:val="001B4927"/>
    <w:rsid w:val="001B4CED"/>
    <w:rsid w:val="001B7333"/>
    <w:rsid w:val="001C067E"/>
    <w:rsid w:val="001C0D45"/>
    <w:rsid w:val="001C12CD"/>
    <w:rsid w:val="001C30E8"/>
    <w:rsid w:val="001C3D9A"/>
    <w:rsid w:val="001C566D"/>
    <w:rsid w:val="001C7A0F"/>
    <w:rsid w:val="001D0CD6"/>
    <w:rsid w:val="001D26F6"/>
    <w:rsid w:val="001D5F4F"/>
    <w:rsid w:val="001D626A"/>
    <w:rsid w:val="001E10DA"/>
    <w:rsid w:val="001E10F4"/>
    <w:rsid w:val="001E1A0F"/>
    <w:rsid w:val="001E3772"/>
    <w:rsid w:val="001E3D6B"/>
    <w:rsid w:val="001E4FE8"/>
    <w:rsid w:val="001E531F"/>
    <w:rsid w:val="001E60B5"/>
    <w:rsid w:val="001E708F"/>
    <w:rsid w:val="001E7B0A"/>
    <w:rsid w:val="001F001D"/>
    <w:rsid w:val="001F02C2"/>
    <w:rsid w:val="001F1FCA"/>
    <w:rsid w:val="001F2F6C"/>
    <w:rsid w:val="001F3568"/>
    <w:rsid w:val="001F6CCB"/>
    <w:rsid w:val="00200B42"/>
    <w:rsid w:val="00202E0B"/>
    <w:rsid w:val="00205433"/>
    <w:rsid w:val="00205911"/>
    <w:rsid w:val="002069EC"/>
    <w:rsid w:val="00211310"/>
    <w:rsid w:val="002126E7"/>
    <w:rsid w:val="00213A93"/>
    <w:rsid w:val="00213DB4"/>
    <w:rsid w:val="00214D0C"/>
    <w:rsid w:val="00216109"/>
    <w:rsid w:val="002173F6"/>
    <w:rsid w:val="00217A74"/>
    <w:rsid w:val="002234C3"/>
    <w:rsid w:val="0022536A"/>
    <w:rsid w:val="00227397"/>
    <w:rsid w:val="00230591"/>
    <w:rsid w:val="00231315"/>
    <w:rsid w:val="00232315"/>
    <w:rsid w:val="0023237C"/>
    <w:rsid w:val="00233DFC"/>
    <w:rsid w:val="0023725D"/>
    <w:rsid w:val="00240DD2"/>
    <w:rsid w:val="002411D0"/>
    <w:rsid w:val="002414A6"/>
    <w:rsid w:val="00242444"/>
    <w:rsid w:val="002456EE"/>
    <w:rsid w:val="00246EAD"/>
    <w:rsid w:val="0024747F"/>
    <w:rsid w:val="0025006D"/>
    <w:rsid w:val="00252881"/>
    <w:rsid w:val="00254938"/>
    <w:rsid w:val="00254F37"/>
    <w:rsid w:val="0025511A"/>
    <w:rsid w:val="002555C9"/>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31A7"/>
    <w:rsid w:val="00284B32"/>
    <w:rsid w:val="00290E8C"/>
    <w:rsid w:val="002911AC"/>
    <w:rsid w:val="00295ABA"/>
    <w:rsid w:val="00296E14"/>
    <w:rsid w:val="00297262"/>
    <w:rsid w:val="002A23EA"/>
    <w:rsid w:val="002A315A"/>
    <w:rsid w:val="002A5BBD"/>
    <w:rsid w:val="002A6103"/>
    <w:rsid w:val="002A615F"/>
    <w:rsid w:val="002A6D66"/>
    <w:rsid w:val="002A7E33"/>
    <w:rsid w:val="002B019B"/>
    <w:rsid w:val="002B0A8A"/>
    <w:rsid w:val="002B2357"/>
    <w:rsid w:val="002B2EDA"/>
    <w:rsid w:val="002B3ED7"/>
    <w:rsid w:val="002B6716"/>
    <w:rsid w:val="002C08A9"/>
    <w:rsid w:val="002C2941"/>
    <w:rsid w:val="002C2B7C"/>
    <w:rsid w:val="002C2E98"/>
    <w:rsid w:val="002C3EA4"/>
    <w:rsid w:val="002C5271"/>
    <w:rsid w:val="002D0E3E"/>
    <w:rsid w:val="002D3E19"/>
    <w:rsid w:val="002D57AC"/>
    <w:rsid w:val="002D64BB"/>
    <w:rsid w:val="002D6B63"/>
    <w:rsid w:val="002D6F9A"/>
    <w:rsid w:val="002D7479"/>
    <w:rsid w:val="002D7BAF"/>
    <w:rsid w:val="002E028B"/>
    <w:rsid w:val="002E0528"/>
    <w:rsid w:val="002E346C"/>
    <w:rsid w:val="002E4406"/>
    <w:rsid w:val="002E49A6"/>
    <w:rsid w:val="002E63E9"/>
    <w:rsid w:val="002E6B49"/>
    <w:rsid w:val="002F0AE5"/>
    <w:rsid w:val="002F487F"/>
    <w:rsid w:val="002F75EA"/>
    <w:rsid w:val="002F7602"/>
    <w:rsid w:val="002F7D8A"/>
    <w:rsid w:val="003000F4"/>
    <w:rsid w:val="00301346"/>
    <w:rsid w:val="0030142C"/>
    <w:rsid w:val="003015ED"/>
    <w:rsid w:val="00301CB3"/>
    <w:rsid w:val="00302CE4"/>
    <w:rsid w:val="003033CF"/>
    <w:rsid w:val="003035A5"/>
    <w:rsid w:val="00304F45"/>
    <w:rsid w:val="003054CC"/>
    <w:rsid w:val="00311E64"/>
    <w:rsid w:val="003131B5"/>
    <w:rsid w:val="00313230"/>
    <w:rsid w:val="00313EFF"/>
    <w:rsid w:val="00315767"/>
    <w:rsid w:val="00316096"/>
    <w:rsid w:val="00317EED"/>
    <w:rsid w:val="00327BB5"/>
    <w:rsid w:val="0033022A"/>
    <w:rsid w:val="0033084C"/>
    <w:rsid w:val="00332311"/>
    <w:rsid w:val="00334663"/>
    <w:rsid w:val="003352BC"/>
    <w:rsid w:val="00335404"/>
    <w:rsid w:val="00337CEE"/>
    <w:rsid w:val="003405EB"/>
    <w:rsid w:val="00340AEC"/>
    <w:rsid w:val="00340B82"/>
    <w:rsid w:val="0034135B"/>
    <w:rsid w:val="003458F9"/>
    <w:rsid w:val="00350CB5"/>
    <w:rsid w:val="003515EA"/>
    <w:rsid w:val="003531FB"/>
    <w:rsid w:val="00361720"/>
    <w:rsid w:val="0036240C"/>
    <w:rsid w:val="00363A92"/>
    <w:rsid w:val="00363B66"/>
    <w:rsid w:val="00363EBE"/>
    <w:rsid w:val="00364180"/>
    <w:rsid w:val="003657F0"/>
    <w:rsid w:val="00365CAD"/>
    <w:rsid w:val="00366330"/>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98C"/>
    <w:rsid w:val="00384F83"/>
    <w:rsid w:val="00386F9F"/>
    <w:rsid w:val="00391FE6"/>
    <w:rsid w:val="00392C8B"/>
    <w:rsid w:val="003939CC"/>
    <w:rsid w:val="00395DEC"/>
    <w:rsid w:val="00395F61"/>
    <w:rsid w:val="0039667B"/>
    <w:rsid w:val="003966FC"/>
    <w:rsid w:val="003A020B"/>
    <w:rsid w:val="003A0A88"/>
    <w:rsid w:val="003A3271"/>
    <w:rsid w:val="003A3D72"/>
    <w:rsid w:val="003A5724"/>
    <w:rsid w:val="003A584B"/>
    <w:rsid w:val="003A7BA7"/>
    <w:rsid w:val="003B2007"/>
    <w:rsid w:val="003B233C"/>
    <w:rsid w:val="003B574D"/>
    <w:rsid w:val="003B7577"/>
    <w:rsid w:val="003C3F66"/>
    <w:rsid w:val="003D1D49"/>
    <w:rsid w:val="003D2980"/>
    <w:rsid w:val="003E2456"/>
    <w:rsid w:val="003E3BE8"/>
    <w:rsid w:val="003E41AC"/>
    <w:rsid w:val="003E623A"/>
    <w:rsid w:val="003E66E8"/>
    <w:rsid w:val="003E7DCD"/>
    <w:rsid w:val="003F1380"/>
    <w:rsid w:val="003F1512"/>
    <w:rsid w:val="003F1B46"/>
    <w:rsid w:val="003F2F7E"/>
    <w:rsid w:val="0040193F"/>
    <w:rsid w:val="00401D64"/>
    <w:rsid w:val="00402006"/>
    <w:rsid w:val="00406E05"/>
    <w:rsid w:val="004101AE"/>
    <w:rsid w:val="0041029D"/>
    <w:rsid w:val="00410899"/>
    <w:rsid w:val="00410D06"/>
    <w:rsid w:val="0041231A"/>
    <w:rsid w:val="00413C6C"/>
    <w:rsid w:val="004149DD"/>
    <w:rsid w:val="004158CC"/>
    <w:rsid w:val="004169E0"/>
    <w:rsid w:val="00420992"/>
    <w:rsid w:val="004222DE"/>
    <w:rsid w:val="00422474"/>
    <w:rsid w:val="004226ED"/>
    <w:rsid w:val="00422FF7"/>
    <w:rsid w:val="004245D2"/>
    <w:rsid w:val="00430330"/>
    <w:rsid w:val="00430966"/>
    <w:rsid w:val="0043166F"/>
    <w:rsid w:val="00431F0F"/>
    <w:rsid w:val="00432869"/>
    <w:rsid w:val="00432DB7"/>
    <w:rsid w:val="004351C6"/>
    <w:rsid w:val="0044233B"/>
    <w:rsid w:val="00442E8C"/>
    <w:rsid w:val="00442ED1"/>
    <w:rsid w:val="0044542A"/>
    <w:rsid w:val="00445EFB"/>
    <w:rsid w:val="00446030"/>
    <w:rsid w:val="00446E5C"/>
    <w:rsid w:val="004502FD"/>
    <w:rsid w:val="00450DD6"/>
    <w:rsid w:val="00451BA8"/>
    <w:rsid w:val="00451D03"/>
    <w:rsid w:val="004522B6"/>
    <w:rsid w:val="00452DD0"/>
    <w:rsid w:val="00452E7C"/>
    <w:rsid w:val="00456F5E"/>
    <w:rsid w:val="0045713B"/>
    <w:rsid w:val="004574BE"/>
    <w:rsid w:val="0046210C"/>
    <w:rsid w:val="00462B3E"/>
    <w:rsid w:val="00467742"/>
    <w:rsid w:val="00467FA9"/>
    <w:rsid w:val="004704CA"/>
    <w:rsid w:val="00470782"/>
    <w:rsid w:val="004711D7"/>
    <w:rsid w:val="00471AC3"/>
    <w:rsid w:val="00471C52"/>
    <w:rsid w:val="00471EF1"/>
    <w:rsid w:val="00472A71"/>
    <w:rsid w:val="00472CDB"/>
    <w:rsid w:val="00474299"/>
    <w:rsid w:val="00474C50"/>
    <w:rsid w:val="00474CE3"/>
    <w:rsid w:val="00475490"/>
    <w:rsid w:val="00475904"/>
    <w:rsid w:val="0047764B"/>
    <w:rsid w:val="00480464"/>
    <w:rsid w:val="004807B7"/>
    <w:rsid w:val="0048180C"/>
    <w:rsid w:val="00482551"/>
    <w:rsid w:val="004857A9"/>
    <w:rsid w:val="00485AB4"/>
    <w:rsid w:val="004870DD"/>
    <w:rsid w:val="00496266"/>
    <w:rsid w:val="00497742"/>
    <w:rsid w:val="00497FFE"/>
    <w:rsid w:val="004A2E23"/>
    <w:rsid w:val="004A332A"/>
    <w:rsid w:val="004A5377"/>
    <w:rsid w:val="004A623B"/>
    <w:rsid w:val="004B0AE7"/>
    <w:rsid w:val="004B0EC1"/>
    <w:rsid w:val="004B5513"/>
    <w:rsid w:val="004B553C"/>
    <w:rsid w:val="004B592B"/>
    <w:rsid w:val="004B60AC"/>
    <w:rsid w:val="004B6758"/>
    <w:rsid w:val="004C3337"/>
    <w:rsid w:val="004C3CBF"/>
    <w:rsid w:val="004C59A4"/>
    <w:rsid w:val="004C75E7"/>
    <w:rsid w:val="004D0E06"/>
    <w:rsid w:val="004D15D6"/>
    <w:rsid w:val="004D18CA"/>
    <w:rsid w:val="004D1A22"/>
    <w:rsid w:val="004D33C7"/>
    <w:rsid w:val="004D3FA9"/>
    <w:rsid w:val="004D6D9F"/>
    <w:rsid w:val="004E1B3B"/>
    <w:rsid w:val="004E2681"/>
    <w:rsid w:val="004E2EEB"/>
    <w:rsid w:val="004E2F9E"/>
    <w:rsid w:val="004E4F49"/>
    <w:rsid w:val="004E53AE"/>
    <w:rsid w:val="004F0AE7"/>
    <w:rsid w:val="004F2F9C"/>
    <w:rsid w:val="004F3732"/>
    <w:rsid w:val="004F510E"/>
    <w:rsid w:val="004F7569"/>
    <w:rsid w:val="00500BE6"/>
    <w:rsid w:val="005021AE"/>
    <w:rsid w:val="00503968"/>
    <w:rsid w:val="00507497"/>
    <w:rsid w:val="00507637"/>
    <w:rsid w:val="005123D4"/>
    <w:rsid w:val="005131D8"/>
    <w:rsid w:val="00513691"/>
    <w:rsid w:val="005136AA"/>
    <w:rsid w:val="00516EC7"/>
    <w:rsid w:val="005176BD"/>
    <w:rsid w:val="00520E08"/>
    <w:rsid w:val="005220F6"/>
    <w:rsid w:val="0052358B"/>
    <w:rsid w:val="00524E69"/>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1D4"/>
    <w:rsid w:val="00556650"/>
    <w:rsid w:val="00556B6D"/>
    <w:rsid w:val="005578B7"/>
    <w:rsid w:val="00557E0B"/>
    <w:rsid w:val="00564975"/>
    <w:rsid w:val="00564D72"/>
    <w:rsid w:val="00565785"/>
    <w:rsid w:val="00567A4D"/>
    <w:rsid w:val="0057076B"/>
    <w:rsid w:val="00570AE3"/>
    <w:rsid w:val="00571C5A"/>
    <w:rsid w:val="0057232E"/>
    <w:rsid w:val="00573236"/>
    <w:rsid w:val="00573445"/>
    <w:rsid w:val="005739BE"/>
    <w:rsid w:val="00575942"/>
    <w:rsid w:val="005759BD"/>
    <w:rsid w:val="0057716C"/>
    <w:rsid w:val="00577340"/>
    <w:rsid w:val="0057738D"/>
    <w:rsid w:val="00577A89"/>
    <w:rsid w:val="005809CA"/>
    <w:rsid w:val="0058167B"/>
    <w:rsid w:val="00581AC8"/>
    <w:rsid w:val="00584AE4"/>
    <w:rsid w:val="00586673"/>
    <w:rsid w:val="00592B3C"/>
    <w:rsid w:val="00595AF7"/>
    <w:rsid w:val="005978C2"/>
    <w:rsid w:val="0059794A"/>
    <w:rsid w:val="00597D10"/>
    <w:rsid w:val="005A2A77"/>
    <w:rsid w:val="005A4727"/>
    <w:rsid w:val="005A5477"/>
    <w:rsid w:val="005A5887"/>
    <w:rsid w:val="005A7972"/>
    <w:rsid w:val="005B0C49"/>
    <w:rsid w:val="005B0E4C"/>
    <w:rsid w:val="005B3B69"/>
    <w:rsid w:val="005B3D1B"/>
    <w:rsid w:val="005B4725"/>
    <w:rsid w:val="005B49F0"/>
    <w:rsid w:val="005B718C"/>
    <w:rsid w:val="005C1105"/>
    <w:rsid w:val="005C2D1D"/>
    <w:rsid w:val="005C3101"/>
    <w:rsid w:val="005C364A"/>
    <w:rsid w:val="005C36CB"/>
    <w:rsid w:val="005C3CE7"/>
    <w:rsid w:val="005C3E03"/>
    <w:rsid w:val="005C438B"/>
    <w:rsid w:val="005C5C6F"/>
    <w:rsid w:val="005C67C1"/>
    <w:rsid w:val="005C7DE1"/>
    <w:rsid w:val="005D0746"/>
    <w:rsid w:val="005D0BCF"/>
    <w:rsid w:val="005D1F64"/>
    <w:rsid w:val="005D2421"/>
    <w:rsid w:val="005D2CE0"/>
    <w:rsid w:val="005D2DE1"/>
    <w:rsid w:val="005D3EA7"/>
    <w:rsid w:val="005D503B"/>
    <w:rsid w:val="005D6BB7"/>
    <w:rsid w:val="005D7343"/>
    <w:rsid w:val="005E0BE5"/>
    <w:rsid w:val="005E2003"/>
    <w:rsid w:val="005E28C7"/>
    <w:rsid w:val="005E2BD9"/>
    <w:rsid w:val="005E2D25"/>
    <w:rsid w:val="005E43C9"/>
    <w:rsid w:val="005E70EC"/>
    <w:rsid w:val="005F0B57"/>
    <w:rsid w:val="005F283D"/>
    <w:rsid w:val="005F47CD"/>
    <w:rsid w:val="005F5CAA"/>
    <w:rsid w:val="005F5E0F"/>
    <w:rsid w:val="005F63F3"/>
    <w:rsid w:val="005F7544"/>
    <w:rsid w:val="00603F68"/>
    <w:rsid w:val="00605EF6"/>
    <w:rsid w:val="006071A5"/>
    <w:rsid w:val="00611B15"/>
    <w:rsid w:val="0061202E"/>
    <w:rsid w:val="00612A05"/>
    <w:rsid w:val="00612CFF"/>
    <w:rsid w:val="00613F9D"/>
    <w:rsid w:val="00617A27"/>
    <w:rsid w:val="00620199"/>
    <w:rsid w:val="00624B09"/>
    <w:rsid w:val="0062658C"/>
    <w:rsid w:val="00626733"/>
    <w:rsid w:val="00627BDE"/>
    <w:rsid w:val="00631C01"/>
    <w:rsid w:val="006329D6"/>
    <w:rsid w:val="00634E48"/>
    <w:rsid w:val="006360D1"/>
    <w:rsid w:val="0063643A"/>
    <w:rsid w:val="00640C4C"/>
    <w:rsid w:val="006426B0"/>
    <w:rsid w:val="0065074C"/>
    <w:rsid w:val="00651891"/>
    <w:rsid w:val="0065400E"/>
    <w:rsid w:val="00654AE1"/>
    <w:rsid w:val="00654FBF"/>
    <w:rsid w:val="00657DEA"/>
    <w:rsid w:val="0066032C"/>
    <w:rsid w:val="00660C4B"/>
    <w:rsid w:val="00661415"/>
    <w:rsid w:val="00661508"/>
    <w:rsid w:val="00661625"/>
    <w:rsid w:val="00665028"/>
    <w:rsid w:val="00667DC8"/>
    <w:rsid w:val="006700B6"/>
    <w:rsid w:val="006717A0"/>
    <w:rsid w:val="00671E40"/>
    <w:rsid w:val="00673654"/>
    <w:rsid w:val="00675C83"/>
    <w:rsid w:val="006830F6"/>
    <w:rsid w:val="00686E1B"/>
    <w:rsid w:val="0068703A"/>
    <w:rsid w:val="006874D9"/>
    <w:rsid w:val="0069026C"/>
    <w:rsid w:val="00692D2E"/>
    <w:rsid w:val="00695A88"/>
    <w:rsid w:val="00695AD7"/>
    <w:rsid w:val="006960FE"/>
    <w:rsid w:val="006970A4"/>
    <w:rsid w:val="006A0FB5"/>
    <w:rsid w:val="006A222D"/>
    <w:rsid w:val="006A527A"/>
    <w:rsid w:val="006A6BD1"/>
    <w:rsid w:val="006A6E97"/>
    <w:rsid w:val="006A7485"/>
    <w:rsid w:val="006B1531"/>
    <w:rsid w:val="006B2F41"/>
    <w:rsid w:val="006B451D"/>
    <w:rsid w:val="006B4B44"/>
    <w:rsid w:val="006B7030"/>
    <w:rsid w:val="006B7B34"/>
    <w:rsid w:val="006B7FD9"/>
    <w:rsid w:val="006C234F"/>
    <w:rsid w:val="006C25BF"/>
    <w:rsid w:val="006C5012"/>
    <w:rsid w:val="006C705F"/>
    <w:rsid w:val="006D00AF"/>
    <w:rsid w:val="006D0CD0"/>
    <w:rsid w:val="006D21FF"/>
    <w:rsid w:val="006D5A75"/>
    <w:rsid w:val="006D6EC6"/>
    <w:rsid w:val="006E19D0"/>
    <w:rsid w:val="006E5434"/>
    <w:rsid w:val="006E5713"/>
    <w:rsid w:val="006E6370"/>
    <w:rsid w:val="006E7874"/>
    <w:rsid w:val="006E7F31"/>
    <w:rsid w:val="006F06C8"/>
    <w:rsid w:val="006F2967"/>
    <w:rsid w:val="006F3E8F"/>
    <w:rsid w:val="006F51FD"/>
    <w:rsid w:val="007023FD"/>
    <w:rsid w:val="007055CA"/>
    <w:rsid w:val="007056FD"/>
    <w:rsid w:val="00707824"/>
    <w:rsid w:val="00707955"/>
    <w:rsid w:val="00711AB1"/>
    <w:rsid w:val="007153D0"/>
    <w:rsid w:val="007155BC"/>
    <w:rsid w:val="007163A3"/>
    <w:rsid w:val="00717507"/>
    <w:rsid w:val="00717A66"/>
    <w:rsid w:val="00717A80"/>
    <w:rsid w:val="00717AC7"/>
    <w:rsid w:val="00717B4E"/>
    <w:rsid w:val="007220D6"/>
    <w:rsid w:val="00722B6E"/>
    <w:rsid w:val="00723960"/>
    <w:rsid w:val="00727C17"/>
    <w:rsid w:val="007303AA"/>
    <w:rsid w:val="00730CD1"/>
    <w:rsid w:val="00731053"/>
    <w:rsid w:val="00732390"/>
    <w:rsid w:val="0073275A"/>
    <w:rsid w:val="00735410"/>
    <w:rsid w:val="00736631"/>
    <w:rsid w:val="00736B24"/>
    <w:rsid w:val="007370C0"/>
    <w:rsid w:val="007372F2"/>
    <w:rsid w:val="00741D3E"/>
    <w:rsid w:val="007422D8"/>
    <w:rsid w:val="00743071"/>
    <w:rsid w:val="00743416"/>
    <w:rsid w:val="00743FA5"/>
    <w:rsid w:val="007440AC"/>
    <w:rsid w:val="00744541"/>
    <w:rsid w:val="00746805"/>
    <w:rsid w:val="00746FE0"/>
    <w:rsid w:val="007478A9"/>
    <w:rsid w:val="007505C3"/>
    <w:rsid w:val="007557BD"/>
    <w:rsid w:val="007557DF"/>
    <w:rsid w:val="00760103"/>
    <w:rsid w:val="0076061A"/>
    <w:rsid w:val="00761E05"/>
    <w:rsid w:val="007622DB"/>
    <w:rsid w:val="00764E46"/>
    <w:rsid w:val="00765AD1"/>
    <w:rsid w:val="00765D33"/>
    <w:rsid w:val="00766B56"/>
    <w:rsid w:val="00771F20"/>
    <w:rsid w:val="00772EF0"/>
    <w:rsid w:val="00773242"/>
    <w:rsid w:val="00773B81"/>
    <w:rsid w:val="00774B2F"/>
    <w:rsid w:val="00777A8E"/>
    <w:rsid w:val="00781A05"/>
    <w:rsid w:val="007824D4"/>
    <w:rsid w:val="0078257C"/>
    <w:rsid w:val="007827B7"/>
    <w:rsid w:val="00782F61"/>
    <w:rsid w:val="007843B3"/>
    <w:rsid w:val="007856F6"/>
    <w:rsid w:val="00785CDB"/>
    <w:rsid w:val="00785FAF"/>
    <w:rsid w:val="0079048E"/>
    <w:rsid w:val="007913D6"/>
    <w:rsid w:val="007918D6"/>
    <w:rsid w:val="00793962"/>
    <w:rsid w:val="00795259"/>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2675"/>
    <w:rsid w:val="007C688F"/>
    <w:rsid w:val="007D13E4"/>
    <w:rsid w:val="007D2D25"/>
    <w:rsid w:val="007D6260"/>
    <w:rsid w:val="007D7935"/>
    <w:rsid w:val="007D7EC6"/>
    <w:rsid w:val="007E0705"/>
    <w:rsid w:val="007E09EC"/>
    <w:rsid w:val="007E2ADD"/>
    <w:rsid w:val="007E2DC6"/>
    <w:rsid w:val="007E356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2B7C"/>
    <w:rsid w:val="008039C4"/>
    <w:rsid w:val="008043E5"/>
    <w:rsid w:val="00804C66"/>
    <w:rsid w:val="00805C6E"/>
    <w:rsid w:val="0080640B"/>
    <w:rsid w:val="00810C42"/>
    <w:rsid w:val="00813B63"/>
    <w:rsid w:val="00816F3F"/>
    <w:rsid w:val="008231BF"/>
    <w:rsid w:val="008271ED"/>
    <w:rsid w:val="00830EE3"/>
    <w:rsid w:val="008336E1"/>
    <w:rsid w:val="00833F86"/>
    <w:rsid w:val="008349BA"/>
    <w:rsid w:val="00834FAA"/>
    <w:rsid w:val="008379D2"/>
    <w:rsid w:val="00841555"/>
    <w:rsid w:val="00841E06"/>
    <w:rsid w:val="0084329E"/>
    <w:rsid w:val="008433FC"/>
    <w:rsid w:val="0084344C"/>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67E3"/>
    <w:rsid w:val="00867CFA"/>
    <w:rsid w:val="008713AD"/>
    <w:rsid w:val="00872B98"/>
    <w:rsid w:val="00873989"/>
    <w:rsid w:val="0087535D"/>
    <w:rsid w:val="008760C0"/>
    <w:rsid w:val="0087646C"/>
    <w:rsid w:val="008769A5"/>
    <w:rsid w:val="00886B0C"/>
    <w:rsid w:val="008879EE"/>
    <w:rsid w:val="00890924"/>
    <w:rsid w:val="00890974"/>
    <w:rsid w:val="008919ED"/>
    <w:rsid w:val="00891E2E"/>
    <w:rsid w:val="00892296"/>
    <w:rsid w:val="00893CEB"/>
    <w:rsid w:val="008971FB"/>
    <w:rsid w:val="008975B7"/>
    <w:rsid w:val="008A0A80"/>
    <w:rsid w:val="008A1406"/>
    <w:rsid w:val="008A2691"/>
    <w:rsid w:val="008A30D9"/>
    <w:rsid w:val="008A358F"/>
    <w:rsid w:val="008A4202"/>
    <w:rsid w:val="008A54FD"/>
    <w:rsid w:val="008A64E1"/>
    <w:rsid w:val="008B0689"/>
    <w:rsid w:val="008B08EB"/>
    <w:rsid w:val="008B0BBF"/>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0E7E"/>
    <w:rsid w:val="008D15C8"/>
    <w:rsid w:val="008D1896"/>
    <w:rsid w:val="008D19CF"/>
    <w:rsid w:val="008D3137"/>
    <w:rsid w:val="008D4AE7"/>
    <w:rsid w:val="008D4FCF"/>
    <w:rsid w:val="008D554D"/>
    <w:rsid w:val="008D6FB7"/>
    <w:rsid w:val="008D799C"/>
    <w:rsid w:val="008E16F9"/>
    <w:rsid w:val="008E47F0"/>
    <w:rsid w:val="008F030D"/>
    <w:rsid w:val="008F1893"/>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2216F"/>
    <w:rsid w:val="00924A6A"/>
    <w:rsid w:val="00926869"/>
    <w:rsid w:val="00926FFF"/>
    <w:rsid w:val="009274BA"/>
    <w:rsid w:val="00930A21"/>
    <w:rsid w:val="009310B6"/>
    <w:rsid w:val="00932106"/>
    <w:rsid w:val="00932927"/>
    <w:rsid w:val="00934127"/>
    <w:rsid w:val="00934CE1"/>
    <w:rsid w:val="00935938"/>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4C6F"/>
    <w:rsid w:val="00956D27"/>
    <w:rsid w:val="00960164"/>
    <w:rsid w:val="00962940"/>
    <w:rsid w:val="00962A4B"/>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2DC7"/>
    <w:rsid w:val="009846CE"/>
    <w:rsid w:val="009849BE"/>
    <w:rsid w:val="0098584B"/>
    <w:rsid w:val="009868D5"/>
    <w:rsid w:val="00991936"/>
    <w:rsid w:val="00992141"/>
    <w:rsid w:val="00992260"/>
    <w:rsid w:val="0099234D"/>
    <w:rsid w:val="00992530"/>
    <w:rsid w:val="00992FCF"/>
    <w:rsid w:val="0099412C"/>
    <w:rsid w:val="0099493B"/>
    <w:rsid w:val="009968F5"/>
    <w:rsid w:val="00996A0A"/>
    <w:rsid w:val="00997270"/>
    <w:rsid w:val="0099746C"/>
    <w:rsid w:val="00997658"/>
    <w:rsid w:val="009A09E1"/>
    <w:rsid w:val="009A3B44"/>
    <w:rsid w:val="009A406B"/>
    <w:rsid w:val="009A4DE8"/>
    <w:rsid w:val="009A53BB"/>
    <w:rsid w:val="009A6378"/>
    <w:rsid w:val="009A6413"/>
    <w:rsid w:val="009A7C56"/>
    <w:rsid w:val="009B04DB"/>
    <w:rsid w:val="009B0C17"/>
    <w:rsid w:val="009B0F81"/>
    <w:rsid w:val="009B2725"/>
    <w:rsid w:val="009B35A0"/>
    <w:rsid w:val="009B4FD3"/>
    <w:rsid w:val="009B6D2A"/>
    <w:rsid w:val="009C0314"/>
    <w:rsid w:val="009C2B8E"/>
    <w:rsid w:val="009C3228"/>
    <w:rsid w:val="009C42EE"/>
    <w:rsid w:val="009C5903"/>
    <w:rsid w:val="009C6539"/>
    <w:rsid w:val="009C6BE1"/>
    <w:rsid w:val="009D567B"/>
    <w:rsid w:val="009D56C6"/>
    <w:rsid w:val="009D65AA"/>
    <w:rsid w:val="009E08A0"/>
    <w:rsid w:val="009E110D"/>
    <w:rsid w:val="009E136C"/>
    <w:rsid w:val="009E2DA0"/>
    <w:rsid w:val="009E2E66"/>
    <w:rsid w:val="009E3046"/>
    <w:rsid w:val="009E4DFF"/>
    <w:rsid w:val="009E5B26"/>
    <w:rsid w:val="009E6A79"/>
    <w:rsid w:val="009E6C36"/>
    <w:rsid w:val="009F03A0"/>
    <w:rsid w:val="009F04CD"/>
    <w:rsid w:val="009F2030"/>
    <w:rsid w:val="009F5C86"/>
    <w:rsid w:val="00A000A4"/>
    <w:rsid w:val="00A05E05"/>
    <w:rsid w:val="00A10F5D"/>
    <w:rsid w:val="00A11B93"/>
    <w:rsid w:val="00A11E10"/>
    <w:rsid w:val="00A137EC"/>
    <w:rsid w:val="00A17D84"/>
    <w:rsid w:val="00A23442"/>
    <w:rsid w:val="00A26C09"/>
    <w:rsid w:val="00A32968"/>
    <w:rsid w:val="00A33065"/>
    <w:rsid w:val="00A33D4B"/>
    <w:rsid w:val="00A379DF"/>
    <w:rsid w:val="00A37ECB"/>
    <w:rsid w:val="00A405E2"/>
    <w:rsid w:val="00A409F5"/>
    <w:rsid w:val="00A40AB7"/>
    <w:rsid w:val="00A414B5"/>
    <w:rsid w:val="00A441F8"/>
    <w:rsid w:val="00A45571"/>
    <w:rsid w:val="00A4607E"/>
    <w:rsid w:val="00A469A9"/>
    <w:rsid w:val="00A51B78"/>
    <w:rsid w:val="00A532B8"/>
    <w:rsid w:val="00A53457"/>
    <w:rsid w:val="00A57127"/>
    <w:rsid w:val="00A652E0"/>
    <w:rsid w:val="00A65406"/>
    <w:rsid w:val="00A70CC9"/>
    <w:rsid w:val="00A71D4F"/>
    <w:rsid w:val="00A72C66"/>
    <w:rsid w:val="00A753D1"/>
    <w:rsid w:val="00A75997"/>
    <w:rsid w:val="00A76207"/>
    <w:rsid w:val="00A77E94"/>
    <w:rsid w:val="00A811AC"/>
    <w:rsid w:val="00A830D3"/>
    <w:rsid w:val="00A85256"/>
    <w:rsid w:val="00A85E56"/>
    <w:rsid w:val="00A874CD"/>
    <w:rsid w:val="00A87EA6"/>
    <w:rsid w:val="00A90308"/>
    <w:rsid w:val="00A91374"/>
    <w:rsid w:val="00A913AF"/>
    <w:rsid w:val="00A93542"/>
    <w:rsid w:val="00A94262"/>
    <w:rsid w:val="00A951CD"/>
    <w:rsid w:val="00A957BC"/>
    <w:rsid w:val="00A95D79"/>
    <w:rsid w:val="00AA1E61"/>
    <w:rsid w:val="00AA2D11"/>
    <w:rsid w:val="00AA3081"/>
    <w:rsid w:val="00AA31A9"/>
    <w:rsid w:val="00AA3BDA"/>
    <w:rsid w:val="00AA551C"/>
    <w:rsid w:val="00AA584E"/>
    <w:rsid w:val="00AA5B3E"/>
    <w:rsid w:val="00AA601A"/>
    <w:rsid w:val="00AA6793"/>
    <w:rsid w:val="00AB1C90"/>
    <w:rsid w:val="00AB3C82"/>
    <w:rsid w:val="00AB4ED8"/>
    <w:rsid w:val="00AB5E37"/>
    <w:rsid w:val="00AB7A4E"/>
    <w:rsid w:val="00AC0D20"/>
    <w:rsid w:val="00AC386B"/>
    <w:rsid w:val="00AC49C0"/>
    <w:rsid w:val="00AC4C48"/>
    <w:rsid w:val="00AC5006"/>
    <w:rsid w:val="00AC52AC"/>
    <w:rsid w:val="00AC71F7"/>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6ED9"/>
    <w:rsid w:val="00AE78FE"/>
    <w:rsid w:val="00AF0E88"/>
    <w:rsid w:val="00AF3C35"/>
    <w:rsid w:val="00AF4B18"/>
    <w:rsid w:val="00AF548D"/>
    <w:rsid w:val="00AF54C9"/>
    <w:rsid w:val="00AF5BB1"/>
    <w:rsid w:val="00B00806"/>
    <w:rsid w:val="00B00F68"/>
    <w:rsid w:val="00B01345"/>
    <w:rsid w:val="00B02C00"/>
    <w:rsid w:val="00B02CA0"/>
    <w:rsid w:val="00B02F04"/>
    <w:rsid w:val="00B10B9F"/>
    <w:rsid w:val="00B127A3"/>
    <w:rsid w:val="00B14127"/>
    <w:rsid w:val="00B14A9C"/>
    <w:rsid w:val="00B14F1C"/>
    <w:rsid w:val="00B15DBE"/>
    <w:rsid w:val="00B15E20"/>
    <w:rsid w:val="00B16EF3"/>
    <w:rsid w:val="00B1758F"/>
    <w:rsid w:val="00B23F75"/>
    <w:rsid w:val="00B247EF"/>
    <w:rsid w:val="00B308CD"/>
    <w:rsid w:val="00B32722"/>
    <w:rsid w:val="00B3276A"/>
    <w:rsid w:val="00B33242"/>
    <w:rsid w:val="00B338C2"/>
    <w:rsid w:val="00B34F45"/>
    <w:rsid w:val="00B374DB"/>
    <w:rsid w:val="00B3777A"/>
    <w:rsid w:val="00B4085B"/>
    <w:rsid w:val="00B42303"/>
    <w:rsid w:val="00B425F8"/>
    <w:rsid w:val="00B42628"/>
    <w:rsid w:val="00B427E2"/>
    <w:rsid w:val="00B4391A"/>
    <w:rsid w:val="00B45037"/>
    <w:rsid w:val="00B45579"/>
    <w:rsid w:val="00B4584A"/>
    <w:rsid w:val="00B4672F"/>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66B17"/>
    <w:rsid w:val="00B71B37"/>
    <w:rsid w:val="00B7303D"/>
    <w:rsid w:val="00B746E0"/>
    <w:rsid w:val="00B75BC0"/>
    <w:rsid w:val="00B75F37"/>
    <w:rsid w:val="00B7622E"/>
    <w:rsid w:val="00B769DC"/>
    <w:rsid w:val="00B76D1B"/>
    <w:rsid w:val="00B77E6F"/>
    <w:rsid w:val="00B800C2"/>
    <w:rsid w:val="00B80978"/>
    <w:rsid w:val="00B80D29"/>
    <w:rsid w:val="00B81566"/>
    <w:rsid w:val="00B822BE"/>
    <w:rsid w:val="00B8313C"/>
    <w:rsid w:val="00B83C2E"/>
    <w:rsid w:val="00B843C4"/>
    <w:rsid w:val="00B8460B"/>
    <w:rsid w:val="00B8474D"/>
    <w:rsid w:val="00B8569C"/>
    <w:rsid w:val="00B864FD"/>
    <w:rsid w:val="00B865D9"/>
    <w:rsid w:val="00B90EF8"/>
    <w:rsid w:val="00B959F0"/>
    <w:rsid w:val="00B95B06"/>
    <w:rsid w:val="00BA1AAA"/>
    <w:rsid w:val="00BA23ED"/>
    <w:rsid w:val="00BA2E17"/>
    <w:rsid w:val="00BA550D"/>
    <w:rsid w:val="00BA67D4"/>
    <w:rsid w:val="00BB1239"/>
    <w:rsid w:val="00BB25C8"/>
    <w:rsid w:val="00BB2A6D"/>
    <w:rsid w:val="00BB3E21"/>
    <w:rsid w:val="00BB5918"/>
    <w:rsid w:val="00BB5F25"/>
    <w:rsid w:val="00BB61B6"/>
    <w:rsid w:val="00BC1D72"/>
    <w:rsid w:val="00BC4708"/>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7A02"/>
    <w:rsid w:val="00C0179A"/>
    <w:rsid w:val="00C036E9"/>
    <w:rsid w:val="00C0382A"/>
    <w:rsid w:val="00C055C3"/>
    <w:rsid w:val="00C0598B"/>
    <w:rsid w:val="00C05D25"/>
    <w:rsid w:val="00C06247"/>
    <w:rsid w:val="00C0650C"/>
    <w:rsid w:val="00C07604"/>
    <w:rsid w:val="00C07698"/>
    <w:rsid w:val="00C11297"/>
    <w:rsid w:val="00C122DD"/>
    <w:rsid w:val="00C12B26"/>
    <w:rsid w:val="00C14551"/>
    <w:rsid w:val="00C15623"/>
    <w:rsid w:val="00C15AA8"/>
    <w:rsid w:val="00C1777C"/>
    <w:rsid w:val="00C203D1"/>
    <w:rsid w:val="00C22715"/>
    <w:rsid w:val="00C229A0"/>
    <w:rsid w:val="00C234EC"/>
    <w:rsid w:val="00C23771"/>
    <w:rsid w:val="00C313D8"/>
    <w:rsid w:val="00C31484"/>
    <w:rsid w:val="00C326CC"/>
    <w:rsid w:val="00C32CE2"/>
    <w:rsid w:val="00C32D98"/>
    <w:rsid w:val="00C33684"/>
    <w:rsid w:val="00C345CE"/>
    <w:rsid w:val="00C34F17"/>
    <w:rsid w:val="00C37049"/>
    <w:rsid w:val="00C4023D"/>
    <w:rsid w:val="00C41666"/>
    <w:rsid w:val="00C41A94"/>
    <w:rsid w:val="00C41B27"/>
    <w:rsid w:val="00C42300"/>
    <w:rsid w:val="00C42884"/>
    <w:rsid w:val="00C43200"/>
    <w:rsid w:val="00C4532C"/>
    <w:rsid w:val="00C45D93"/>
    <w:rsid w:val="00C45E27"/>
    <w:rsid w:val="00C479FC"/>
    <w:rsid w:val="00C50151"/>
    <w:rsid w:val="00C5093C"/>
    <w:rsid w:val="00C5217E"/>
    <w:rsid w:val="00C528DD"/>
    <w:rsid w:val="00C53226"/>
    <w:rsid w:val="00C5432A"/>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3675"/>
    <w:rsid w:val="00CA4832"/>
    <w:rsid w:val="00CA5454"/>
    <w:rsid w:val="00CA55EE"/>
    <w:rsid w:val="00CB0921"/>
    <w:rsid w:val="00CB1131"/>
    <w:rsid w:val="00CB3BCD"/>
    <w:rsid w:val="00CC0D48"/>
    <w:rsid w:val="00CC1358"/>
    <w:rsid w:val="00CC5527"/>
    <w:rsid w:val="00CC6DFA"/>
    <w:rsid w:val="00CC7741"/>
    <w:rsid w:val="00CD02BF"/>
    <w:rsid w:val="00CD36B4"/>
    <w:rsid w:val="00CD3A2E"/>
    <w:rsid w:val="00CD40B7"/>
    <w:rsid w:val="00CD4807"/>
    <w:rsid w:val="00CE060B"/>
    <w:rsid w:val="00CE096B"/>
    <w:rsid w:val="00CE0BB8"/>
    <w:rsid w:val="00CE165F"/>
    <w:rsid w:val="00CE21B2"/>
    <w:rsid w:val="00CE23BE"/>
    <w:rsid w:val="00CE6A83"/>
    <w:rsid w:val="00CF0B17"/>
    <w:rsid w:val="00CF0D57"/>
    <w:rsid w:val="00CF0EA5"/>
    <w:rsid w:val="00CF1847"/>
    <w:rsid w:val="00CF3DAA"/>
    <w:rsid w:val="00CF4931"/>
    <w:rsid w:val="00CF535A"/>
    <w:rsid w:val="00D014E5"/>
    <w:rsid w:val="00D028B7"/>
    <w:rsid w:val="00D03011"/>
    <w:rsid w:val="00D0385D"/>
    <w:rsid w:val="00D05D73"/>
    <w:rsid w:val="00D05E7D"/>
    <w:rsid w:val="00D06759"/>
    <w:rsid w:val="00D0711B"/>
    <w:rsid w:val="00D07756"/>
    <w:rsid w:val="00D10166"/>
    <w:rsid w:val="00D12CA3"/>
    <w:rsid w:val="00D1345A"/>
    <w:rsid w:val="00D14206"/>
    <w:rsid w:val="00D14340"/>
    <w:rsid w:val="00D14EDE"/>
    <w:rsid w:val="00D1655F"/>
    <w:rsid w:val="00D16A60"/>
    <w:rsid w:val="00D17B30"/>
    <w:rsid w:val="00D2048E"/>
    <w:rsid w:val="00D20C7C"/>
    <w:rsid w:val="00D23469"/>
    <w:rsid w:val="00D24F65"/>
    <w:rsid w:val="00D25E24"/>
    <w:rsid w:val="00D33DCD"/>
    <w:rsid w:val="00D34A15"/>
    <w:rsid w:val="00D4043C"/>
    <w:rsid w:val="00D4066E"/>
    <w:rsid w:val="00D4387C"/>
    <w:rsid w:val="00D43947"/>
    <w:rsid w:val="00D4443C"/>
    <w:rsid w:val="00D452C8"/>
    <w:rsid w:val="00D4601B"/>
    <w:rsid w:val="00D52AC3"/>
    <w:rsid w:val="00D52CAF"/>
    <w:rsid w:val="00D5532E"/>
    <w:rsid w:val="00D610BA"/>
    <w:rsid w:val="00D61CFB"/>
    <w:rsid w:val="00D637A7"/>
    <w:rsid w:val="00D66612"/>
    <w:rsid w:val="00D70618"/>
    <w:rsid w:val="00D7210D"/>
    <w:rsid w:val="00D7289A"/>
    <w:rsid w:val="00D74423"/>
    <w:rsid w:val="00D74AC4"/>
    <w:rsid w:val="00D75CA3"/>
    <w:rsid w:val="00D76392"/>
    <w:rsid w:val="00D7662B"/>
    <w:rsid w:val="00D76D5D"/>
    <w:rsid w:val="00D77383"/>
    <w:rsid w:val="00D77CD2"/>
    <w:rsid w:val="00D8186B"/>
    <w:rsid w:val="00D82CA7"/>
    <w:rsid w:val="00D862CF"/>
    <w:rsid w:val="00D86A8D"/>
    <w:rsid w:val="00D93534"/>
    <w:rsid w:val="00D952B4"/>
    <w:rsid w:val="00D9682D"/>
    <w:rsid w:val="00D978FA"/>
    <w:rsid w:val="00DA045D"/>
    <w:rsid w:val="00DA2021"/>
    <w:rsid w:val="00DA3454"/>
    <w:rsid w:val="00DA453A"/>
    <w:rsid w:val="00DA4F62"/>
    <w:rsid w:val="00DA5E52"/>
    <w:rsid w:val="00DA69B0"/>
    <w:rsid w:val="00DB073D"/>
    <w:rsid w:val="00DB0C74"/>
    <w:rsid w:val="00DB12FC"/>
    <w:rsid w:val="00DB43A8"/>
    <w:rsid w:val="00DB62B9"/>
    <w:rsid w:val="00DC0859"/>
    <w:rsid w:val="00DC0A44"/>
    <w:rsid w:val="00DC1784"/>
    <w:rsid w:val="00DC1AA0"/>
    <w:rsid w:val="00DC1BBA"/>
    <w:rsid w:val="00DC229D"/>
    <w:rsid w:val="00DC272A"/>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21EB"/>
    <w:rsid w:val="00E043CA"/>
    <w:rsid w:val="00E0546A"/>
    <w:rsid w:val="00E06FDC"/>
    <w:rsid w:val="00E075F7"/>
    <w:rsid w:val="00E07F42"/>
    <w:rsid w:val="00E11D20"/>
    <w:rsid w:val="00E14ADA"/>
    <w:rsid w:val="00E15AD2"/>
    <w:rsid w:val="00E176A2"/>
    <w:rsid w:val="00E20A7E"/>
    <w:rsid w:val="00E217DE"/>
    <w:rsid w:val="00E26A33"/>
    <w:rsid w:val="00E30DC0"/>
    <w:rsid w:val="00E35433"/>
    <w:rsid w:val="00E35D67"/>
    <w:rsid w:val="00E407DF"/>
    <w:rsid w:val="00E40D32"/>
    <w:rsid w:val="00E41BFF"/>
    <w:rsid w:val="00E438C2"/>
    <w:rsid w:val="00E4463A"/>
    <w:rsid w:val="00E4509A"/>
    <w:rsid w:val="00E46726"/>
    <w:rsid w:val="00E46BC5"/>
    <w:rsid w:val="00E50144"/>
    <w:rsid w:val="00E52D88"/>
    <w:rsid w:val="00E539AF"/>
    <w:rsid w:val="00E54103"/>
    <w:rsid w:val="00E54F28"/>
    <w:rsid w:val="00E56849"/>
    <w:rsid w:val="00E56DE8"/>
    <w:rsid w:val="00E57D1B"/>
    <w:rsid w:val="00E57F62"/>
    <w:rsid w:val="00E6195F"/>
    <w:rsid w:val="00E6204B"/>
    <w:rsid w:val="00E62396"/>
    <w:rsid w:val="00E62F9D"/>
    <w:rsid w:val="00E646D6"/>
    <w:rsid w:val="00E74804"/>
    <w:rsid w:val="00E773F3"/>
    <w:rsid w:val="00E832CC"/>
    <w:rsid w:val="00E87CE2"/>
    <w:rsid w:val="00E91BBC"/>
    <w:rsid w:val="00E9267E"/>
    <w:rsid w:val="00E95220"/>
    <w:rsid w:val="00E957E2"/>
    <w:rsid w:val="00E95B5E"/>
    <w:rsid w:val="00E96B1D"/>
    <w:rsid w:val="00E9723D"/>
    <w:rsid w:val="00E97737"/>
    <w:rsid w:val="00E97E32"/>
    <w:rsid w:val="00EA41F5"/>
    <w:rsid w:val="00EA53F8"/>
    <w:rsid w:val="00EA6177"/>
    <w:rsid w:val="00EA7DB6"/>
    <w:rsid w:val="00EB06F7"/>
    <w:rsid w:val="00EB0986"/>
    <w:rsid w:val="00EB0E88"/>
    <w:rsid w:val="00EB28A2"/>
    <w:rsid w:val="00EB3089"/>
    <w:rsid w:val="00EB6611"/>
    <w:rsid w:val="00EB7F62"/>
    <w:rsid w:val="00EC084C"/>
    <w:rsid w:val="00EC37E4"/>
    <w:rsid w:val="00EC5427"/>
    <w:rsid w:val="00EC61CD"/>
    <w:rsid w:val="00EC69A0"/>
    <w:rsid w:val="00EC6B0C"/>
    <w:rsid w:val="00ED0D1E"/>
    <w:rsid w:val="00ED269B"/>
    <w:rsid w:val="00ED3266"/>
    <w:rsid w:val="00ED45B0"/>
    <w:rsid w:val="00ED6587"/>
    <w:rsid w:val="00EE033A"/>
    <w:rsid w:val="00EE05A7"/>
    <w:rsid w:val="00EE05CC"/>
    <w:rsid w:val="00EE1B3B"/>
    <w:rsid w:val="00EE3145"/>
    <w:rsid w:val="00EE4401"/>
    <w:rsid w:val="00EF2798"/>
    <w:rsid w:val="00EF352D"/>
    <w:rsid w:val="00EF7181"/>
    <w:rsid w:val="00EF7898"/>
    <w:rsid w:val="00F027DF"/>
    <w:rsid w:val="00F03613"/>
    <w:rsid w:val="00F03CA8"/>
    <w:rsid w:val="00F05623"/>
    <w:rsid w:val="00F05B52"/>
    <w:rsid w:val="00F06EA3"/>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2078"/>
    <w:rsid w:val="00F321D2"/>
    <w:rsid w:val="00F340B9"/>
    <w:rsid w:val="00F34C9B"/>
    <w:rsid w:val="00F372F2"/>
    <w:rsid w:val="00F40A09"/>
    <w:rsid w:val="00F40C4C"/>
    <w:rsid w:val="00F43229"/>
    <w:rsid w:val="00F440D5"/>
    <w:rsid w:val="00F4463A"/>
    <w:rsid w:val="00F5048A"/>
    <w:rsid w:val="00F51C74"/>
    <w:rsid w:val="00F5284E"/>
    <w:rsid w:val="00F53F00"/>
    <w:rsid w:val="00F6093C"/>
    <w:rsid w:val="00F6098E"/>
    <w:rsid w:val="00F61503"/>
    <w:rsid w:val="00F63305"/>
    <w:rsid w:val="00F63B62"/>
    <w:rsid w:val="00F64C67"/>
    <w:rsid w:val="00F65E1D"/>
    <w:rsid w:val="00F66462"/>
    <w:rsid w:val="00F66F3F"/>
    <w:rsid w:val="00F67319"/>
    <w:rsid w:val="00F711F9"/>
    <w:rsid w:val="00F7288E"/>
    <w:rsid w:val="00F72ACC"/>
    <w:rsid w:val="00F74175"/>
    <w:rsid w:val="00F74C40"/>
    <w:rsid w:val="00F750DB"/>
    <w:rsid w:val="00F81857"/>
    <w:rsid w:val="00F83255"/>
    <w:rsid w:val="00F83A33"/>
    <w:rsid w:val="00F83D7C"/>
    <w:rsid w:val="00F86387"/>
    <w:rsid w:val="00F91603"/>
    <w:rsid w:val="00F92750"/>
    <w:rsid w:val="00F95B2F"/>
    <w:rsid w:val="00F96E13"/>
    <w:rsid w:val="00FA3372"/>
    <w:rsid w:val="00FA42FE"/>
    <w:rsid w:val="00FA4A9A"/>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37CA"/>
    <w:rsid w:val="00FD4504"/>
    <w:rsid w:val="00FD4B67"/>
    <w:rsid w:val="00FD4F1E"/>
    <w:rsid w:val="00FD5FBB"/>
    <w:rsid w:val="00FD73EA"/>
    <w:rsid w:val="00FE002B"/>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75"/>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564975"/>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56497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564975"/>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56497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56497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564975"/>
    <w:pPr>
      <w:keepNext/>
      <w:keepLines/>
      <w:spacing w:before="240" w:after="80"/>
      <w:outlineLvl w:val="5"/>
    </w:pPr>
    <w:rPr>
      <w:i/>
      <w:color w:val="666666"/>
    </w:rPr>
  </w:style>
  <w:style w:type="character" w:default="1" w:styleId="DefaultParagraphFont">
    <w:name w:val="Default Paragraph Font"/>
    <w:uiPriority w:val="1"/>
    <w:semiHidden/>
    <w:unhideWhenUsed/>
    <w:rsid w:val="005649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975"/>
  </w:style>
  <w:style w:type="paragraph" w:styleId="Title">
    <w:name w:val="Title"/>
    <w:basedOn w:val="Normal"/>
    <w:next w:val="Normal"/>
    <w:link w:val="TitleChar"/>
    <w:uiPriority w:val="10"/>
    <w:qFormat/>
    <w:rsid w:val="00564975"/>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564975"/>
    <w:pPr>
      <w:keepNext/>
      <w:keepLines/>
      <w:spacing w:after="320"/>
    </w:pPr>
    <w:rPr>
      <w:color w:val="666666"/>
      <w:sz w:val="30"/>
      <w:szCs w:val="30"/>
    </w:rPr>
  </w:style>
  <w:style w:type="paragraph" w:styleId="ListParagraph">
    <w:name w:val="List Paragraph"/>
    <w:basedOn w:val="Normal"/>
    <w:uiPriority w:val="34"/>
    <w:qFormat/>
    <w:rsid w:val="00564975"/>
    <w:pPr>
      <w:spacing w:before="0" w:line="276" w:lineRule="auto"/>
      <w:ind w:left="720"/>
      <w:contextualSpacing/>
    </w:pPr>
  </w:style>
  <w:style w:type="paragraph" w:styleId="Header">
    <w:name w:val="header"/>
    <w:basedOn w:val="Normal"/>
    <w:link w:val="HeaderChar"/>
    <w:uiPriority w:val="99"/>
    <w:unhideWhenUsed/>
    <w:rsid w:val="00564975"/>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564975"/>
    <w:rPr>
      <w:rFonts w:ascii="Calibri" w:hAnsi="Calibri"/>
      <w:sz w:val="24"/>
      <w:lang w:val="en-GB"/>
    </w:rPr>
  </w:style>
  <w:style w:type="paragraph" w:styleId="Footer">
    <w:name w:val="footer"/>
    <w:basedOn w:val="Normal"/>
    <w:link w:val="FooterChar"/>
    <w:uiPriority w:val="99"/>
    <w:unhideWhenUsed/>
    <w:rsid w:val="00564975"/>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564975"/>
    <w:rPr>
      <w:rFonts w:ascii="Calibri" w:hAnsi="Calibri"/>
      <w:sz w:val="24"/>
      <w:lang w:val="en-GB"/>
    </w:rPr>
  </w:style>
  <w:style w:type="paragraph" w:customStyle="1" w:styleId="Default">
    <w:name w:val="Default"/>
    <w:rsid w:val="00564975"/>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564975"/>
    <w:pPr>
      <w:keepNext/>
      <w:spacing w:before="280"/>
      <w:jc w:val="center"/>
    </w:pPr>
    <w:rPr>
      <w:b/>
      <w:szCs w:val="28"/>
    </w:rPr>
  </w:style>
  <w:style w:type="paragraph" w:customStyle="1" w:styleId="Music">
    <w:name w:val="Music"/>
    <w:aliases w:val="SFX,Action [ ]"/>
    <w:basedOn w:val="Normal"/>
    <w:next w:val="Normal"/>
    <w:autoRedefine/>
    <w:qFormat/>
    <w:rsid w:val="00564975"/>
    <w:pPr>
      <w:ind w:left="567" w:right="567"/>
      <w:jc w:val="center"/>
    </w:pPr>
    <w:rPr>
      <w:b/>
      <w:bCs/>
      <w:szCs w:val="28"/>
    </w:rPr>
  </w:style>
  <w:style w:type="paragraph" w:customStyle="1" w:styleId="CopyrightNotice">
    <w:name w:val="Copyright Notice"/>
    <w:basedOn w:val="Normal"/>
    <w:qFormat/>
    <w:rsid w:val="00564975"/>
    <w:pPr>
      <w:spacing w:before="280"/>
      <w:contextualSpacing/>
      <w:jc w:val="center"/>
    </w:pPr>
    <w:rPr>
      <w:bCs/>
      <w:szCs w:val="28"/>
    </w:rPr>
  </w:style>
  <w:style w:type="paragraph" w:customStyle="1" w:styleId="CharacterSounds">
    <w:name w:val="Character Sounds"/>
    <w:basedOn w:val="Music"/>
    <w:autoRedefine/>
    <w:qFormat/>
    <w:rsid w:val="00564975"/>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564975"/>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564975"/>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79867">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8C2C1E3-144B-450B-B054-D9384375BF33}"/>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178</TotalTime>
  <Pages>25</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179</cp:revision>
  <dcterms:created xsi:type="dcterms:W3CDTF">2022-02-01T22:07:00Z</dcterms:created>
  <dcterms:modified xsi:type="dcterms:W3CDTF">2022-02-21T11:46:00Z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