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6320E06A" w:rsidR="00BA1AAA" w:rsidRPr="00BA1AAA" w:rsidRDefault="002A7E33" w:rsidP="006F51FD">
      <w:pPr>
        <w:pStyle w:val="Title"/>
      </w:pPr>
      <w:r>
        <w:t>MAG</w:t>
      </w:r>
      <w:r w:rsidR="0041231A">
        <w:t xml:space="preserve"> </w:t>
      </w:r>
      <w:r>
        <w:t>1</w:t>
      </w:r>
      <w:r w:rsidR="00C0650C">
        <w:t>7</w:t>
      </w:r>
      <w:r w:rsidR="008F1893">
        <w:t>3</w:t>
      </w:r>
      <w:r w:rsidR="00BA1AAA">
        <w:t xml:space="preserve"> </w:t>
      </w:r>
      <w:r w:rsidR="00140529" w:rsidRPr="00140529">
        <w:t>—</w:t>
      </w:r>
      <w:r>
        <w:t xml:space="preserve"> </w:t>
      </w:r>
      <w:r w:rsidR="008F1893">
        <w:t xml:space="preserve">Night </w:t>
      </w:r>
      <w:proofErr w:type="spellStart"/>
      <w:r w:rsidR="008F1893">
        <w:t>Night</w:t>
      </w:r>
      <w:proofErr w:type="spellEnd"/>
    </w:p>
    <w:p w14:paraId="26DC76B4" w14:textId="768AC6DD" w:rsidR="00C0650C" w:rsidRDefault="00EE033A" w:rsidP="005E2BD9">
      <w:pPr>
        <w:pStyle w:val="Heading1"/>
      </w:pPr>
      <w:r w:rsidRPr="00095538">
        <w:t>Content</w:t>
      </w:r>
      <w:r w:rsidRPr="00EC1263">
        <w:t xml:space="preserve"> Warnings</w:t>
      </w:r>
      <w:r w:rsidR="002A7E33">
        <w:softHyphen/>
      </w:r>
      <w:r w:rsidR="002A7E33">
        <w:softHyphen/>
      </w:r>
    </w:p>
    <w:p w14:paraId="6CBD2BA5" w14:textId="683199E2" w:rsidR="008F1893" w:rsidRPr="00CC2162" w:rsidRDefault="008F1893" w:rsidP="008F1893">
      <w:pPr>
        <w:pStyle w:val="ListParagraph"/>
        <w:numPr>
          <w:ilvl w:val="0"/>
          <w:numId w:val="44"/>
        </w:numPr>
        <w:rPr>
          <w:lang w:eastAsia="en-US"/>
        </w:rPr>
      </w:pPr>
      <w:r w:rsidRPr="00CC2162">
        <w:rPr>
          <w:lang w:eastAsia="en-US"/>
        </w:rPr>
        <w:t>Children in peril</w:t>
      </w:r>
    </w:p>
    <w:p w14:paraId="30404A9C" w14:textId="6A20F183" w:rsidR="008F1893" w:rsidRPr="00CC2162" w:rsidRDefault="008F1893" w:rsidP="008F1893">
      <w:pPr>
        <w:pStyle w:val="ListParagraph"/>
        <w:numPr>
          <w:ilvl w:val="0"/>
          <w:numId w:val="44"/>
        </w:numPr>
        <w:rPr>
          <w:lang w:eastAsia="en-US"/>
        </w:rPr>
      </w:pPr>
      <w:r w:rsidRPr="00CC2162">
        <w:rPr>
          <w:lang w:eastAsia="en-US"/>
        </w:rPr>
        <w:t>Screams (inc</w:t>
      </w:r>
      <w:r w:rsidR="00F55477">
        <w:rPr>
          <w:lang w:eastAsia="en-US"/>
        </w:rPr>
        <w:t>luding</w:t>
      </w:r>
      <w:r w:rsidRPr="00CC2162">
        <w:rPr>
          <w:lang w:eastAsia="en-US"/>
        </w:rPr>
        <w:t xml:space="preserve"> SFX)</w:t>
      </w:r>
    </w:p>
    <w:p w14:paraId="2D7B0B47" w14:textId="00A66F4B" w:rsidR="008F1893" w:rsidRPr="00CC2162" w:rsidRDefault="008F1893" w:rsidP="008F1893">
      <w:pPr>
        <w:pStyle w:val="ListParagraph"/>
        <w:numPr>
          <w:ilvl w:val="0"/>
          <w:numId w:val="44"/>
        </w:numPr>
        <w:rPr>
          <w:lang w:eastAsia="en-US"/>
        </w:rPr>
      </w:pPr>
      <w:r w:rsidRPr="00CC2162">
        <w:rPr>
          <w:lang w:eastAsia="en-US"/>
        </w:rPr>
        <w:t>Bullying</w:t>
      </w:r>
    </w:p>
    <w:p w14:paraId="646C7D01" w14:textId="0C083B7C" w:rsidR="008F1893" w:rsidRPr="00CC2162" w:rsidRDefault="008F1893" w:rsidP="008F1893">
      <w:pPr>
        <w:pStyle w:val="ListParagraph"/>
        <w:numPr>
          <w:ilvl w:val="0"/>
          <w:numId w:val="44"/>
        </w:numPr>
        <w:rPr>
          <w:lang w:eastAsia="en-US"/>
        </w:rPr>
      </w:pPr>
      <w:r w:rsidRPr="00CC2162">
        <w:rPr>
          <w:lang w:eastAsia="en-US"/>
        </w:rPr>
        <w:t>Emotional abuse / neglect</w:t>
      </w:r>
    </w:p>
    <w:p w14:paraId="310483E1" w14:textId="32DEB01B" w:rsidR="008F1893" w:rsidRPr="00CC2162" w:rsidRDefault="008F1893" w:rsidP="008F1893">
      <w:pPr>
        <w:pStyle w:val="ListParagraph"/>
        <w:numPr>
          <w:ilvl w:val="0"/>
          <w:numId w:val="44"/>
        </w:numPr>
        <w:rPr>
          <w:lang w:eastAsia="en-US"/>
        </w:rPr>
      </w:pPr>
      <w:r w:rsidRPr="00CC2162">
        <w:rPr>
          <w:lang w:eastAsia="en-US"/>
        </w:rPr>
        <w:t>Darkness</w:t>
      </w:r>
    </w:p>
    <w:p w14:paraId="15441386" w14:textId="2416D9A9" w:rsidR="008F1893" w:rsidRPr="00CC2162" w:rsidRDefault="008F1893" w:rsidP="008F1893">
      <w:pPr>
        <w:pStyle w:val="ListParagraph"/>
        <w:numPr>
          <w:ilvl w:val="0"/>
          <w:numId w:val="44"/>
        </w:numPr>
        <w:rPr>
          <w:lang w:eastAsia="en-US"/>
        </w:rPr>
      </w:pPr>
      <w:r w:rsidRPr="00CC2162">
        <w:rPr>
          <w:lang w:eastAsia="en-US"/>
        </w:rPr>
        <w:t>Isolation / Helplessness</w:t>
      </w:r>
    </w:p>
    <w:p w14:paraId="6FADCBC7" w14:textId="1BA8DC0F" w:rsidR="008F1893" w:rsidRPr="00CC2162" w:rsidRDefault="008F1893" w:rsidP="008F1893">
      <w:pPr>
        <w:pStyle w:val="ListParagraph"/>
        <w:numPr>
          <w:ilvl w:val="0"/>
          <w:numId w:val="44"/>
        </w:numPr>
        <w:rPr>
          <w:lang w:eastAsia="en-US"/>
        </w:rPr>
      </w:pPr>
      <w:r w:rsidRPr="00CC2162">
        <w:rPr>
          <w:lang w:eastAsia="en-US"/>
        </w:rPr>
        <w:t>Fear of bodily harm</w:t>
      </w:r>
    </w:p>
    <w:p w14:paraId="796F71CC" w14:textId="380EFB5C" w:rsidR="008F1893" w:rsidRPr="00CC2162" w:rsidRDefault="008F1893" w:rsidP="008F1893">
      <w:pPr>
        <w:pStyle w:val="ListParagraph"/>
        <w:numPr>
          <w:ilvl w:val="0"/>
          <w:numId w:val="44"/>
        </w:numPr>
        <w:rPr>
          <w:lang w:eastAsia="en-US"/>
        </w:rPr>
      </w:pPr>
      <w:r w:rsidRPr="00CC2162">
        <w:rPr>
          <w:lang w:eastAsia="en-US"/>
        </w:rPr>
        <w:t>Perceived parental negligence</w:t>
      </w:r>
    </w:p>
    <w:p w14:paraId="6F6928C0" w14:textId="77777777" w:rsidR="008F1893" w:rsidRDefault="008F1893" w:rsidP="008F1893">
      <w:pPr>
        <w:rPr>
          <w:lang w:eastAsia="en-US"/>
        </w:rPr>
      </w:pPr>
    </w:p>
    <w:p w14:paraId="436D9D83" w14:textId="374F11C3" w:rsidR="008F1893" w:rsidRPr="00CC2162" w:rsidRDefault="008F1893" w:rsidP="008F1893">
      <w:pPr>
        <w:pStyle w:val="Music"/>
        <w:rPr>
          <w:lang w:eastAsia="en-US"/>
        </w:rPr>
      </w:pPr>
      <w:r w:rsidRPr="00CC2162">
        <w:rPr>
          <w:lang w:eastAsia="en-US"/>
        </w:rPr>
        <w:t>[The Magnus Archives Theme – Intro]</w:t>
      </w:r>
    </w:p>
    <w:p w14:paraId="5F4094E9" w14:textId="77777777" w:rsidR="008F1893" w:rsidRPr="00CC2162" w:rsidRDefault="008F1893" w:rsidP="008F1893">
      <w:pPr>
        <w:pStyle w:val="Character"/>
        <w:rPr>
          <w:lang w:eastAsia="en-US"/>
        </w:rPr>
      </w:pPr>
      <w:r w:rsidRPr="00CC2162">
        <w:rPr>
          <w:lang w:eastAsia="en-US"/>
        </w:rPr>
        <w:t>JONATHAN SIMS</w:t>
      </w:r>
    </w:p>
    <w:p w14:paraId="4B9DA52E" w14:textId="264D2D4F" w:rsidR="008F1893" w:rsidRDefault="008F1893" w:rsidP="008F1893">
      <w:pPr>
        <w:rPr>
          <w:lang w:eastAsia="en-US"/>
        </w:rPr>
      </w:pPr>
      <w:r w:rsidRPr="00CC2162">
        <w:rPr>
          <w:lang w:eastAsia="en-US"/>
        </w:rPr>
        <w:t xml:space="preserve">Rusty Quill presents... </w:t>
      </w:r>
      <w:r w:rsidRPr="00771E04">
        <w:rPr>
          <w:i/>
          <w:iCs/>
          <w:lang w:eastAsia="en-US"/>
        </w:rPr>
        <w:t>The Magnus Archives</w:t>
      </w:r>
      <w:r w:rsidRPr="00CC2162">
        <w:rPr>
          <w:lang w:eastAsia="en-US"/>
        </w:rPr>
        <w:t xml:space="preserve">. Episode one hundred and seventy-three: "Night </w:t>
      </w:r>
      <w:proofErr w:type="spellStart"/>
      <w:r w:rsidRPr="00CC2162">
        <w:rPr>
          <w:lang w:eastAsia="en-US"/>
        </w:rPr>
        <w:t>Night</w:t>
      </w:r>
      <w:proofErr w:type="spellEnd"/>
      <w:r w:rsidRPr="00CC2162">
        <w:rPr>
          <w:lang w:eastAsia="en-US"/>
        </w:rPr>
        <w:t>."</w:t>
      </w:r>
    </w:p>
    <w:p w14:paraId="0974405F" w14:textId="77777777" w:rsidR="00771E04" w:rsidRDefault="00771E04" w:rsidP="00771E04">
      <w:pPr>
        <w:pStyle w:val="Music"/>
      </w:pPr>
      <w:r>
        <w:t>[Theme finishes]</w:t>
      </w:r>
    </w:p>
    <w:p w14:paraId="57A71F6B" w14:textId="01F391E0" w:rsidR="007671F5" w:rsidRDefault="00771E04" w:rsidP="007671F5">
      <w:pPr>
        <w:pStyle w:val="Music"/>
      </w:pPr>
      <w:r>
        <w:t>[Tape clicks on</w:t>
      </w:r>
      <w:r w:rsidR="007671F5">
        <w:t>]</w:t>
      </w:r>
    </w:p>
    <w:p w14:paraId="782FFFDC" w14:textId="7CB88D62" w:rsidR="007671F5" w:rsidRPr="007671F5" w:rsidRDefault="007671F5" w:rsidP="007671F5">
      <w:pPr>
        <w:pStyle w:val="Music"/>
      </w:pPr>
      <w:r>
        <w:t xml:space="preserve">[The sound of night birds </w:t>
      </w:r>
      <w:proofErr w:type="gramStart"/>
      <w:r>
        <w:t>call</w:t>
      </w:r>
      <w:proofErr w:type="gramEnd"/>
      <w:r>
        <w:t xml:space="preserve"> </w:t>
      </w:r>
      <w:r w:rsidR="00830955">
        <w:t xml:space="preserve">regularly; there is the </w:t>
      </w:r>
      <w:r w:rsidR="00F11973">
        <w:t xml:space="preserve">rusty </w:t>
      </w:r>
      <w:r w:rsidR="00830955">
        <w:t>squeak of outdoor swing</w:t>
      </w:r>
      <w:r w:rsidR="00254F5F">
        <w:t xml:space="preserve"> </w:t>
      </w:r>
      <w:r w:rsidR="00830955">
        <w:t>s</w:t>
      </w:r>
      <w:r w:rsidR="00F11973">
        <w:t>et</w:t>
      </w:r>
      <w:r w:rsidR="00254F5F">
        <w:t>s</w:t>
      </w:r>
      <w:r w:rsidR="00830955">
        <w:t xml:space="preserve"> every so often</w:t>
      </w:r>
      <w:r>
        <w:t>]</w:t>
      </w:r>
    </w:p>
    <w:p w14:paraId="3E24AE5C" w14:textId="4D20A30A" w:rsidR="008F1893" w:rsidRPr="00CC2162" w:rsidRDefault="008F1893" w:rsidP="00C425AE">
      <w:pPr>
        <w:pStyle w:val="Music"/>
        <w:rPr>
          <w:lang w:eastAsia="en-US"/>
        </w:rPr>
      </w:pPr>
      <w:r w:rsidRPr="00CC2162">
        <w:rPr>
          <w:lang w:eastAsia="en-US"/>
        </w:rPr>
        <w:t>[</w:t>
      </w:r>
      <w:r w:rsidR="007671F5">
        <w:rPr>
          <w:lang w:eastAsia="en-US"/>
        </w:rPr>
        <w:t>Martin and the Archivist walk on pavement</w:t>
      </w:r>
      <w:r w:rsidRPr="00CC2162">
        <w:rPr>
          <w:lang w:eastAsia="en-US"/>
        </w:rPr>
        <w:t>]</w:t>
      </w:r>
    </w:p>
    <w:p w14:paraId="2041C3AF" w14:textId="77777777" w:rsidR="008F1893" w:rsidRPr="00CC2162" w:rsidRDefault="008F1893" w:rsidP="008F1893">
      <w:pPr>
        <w:pStyle w:val="Character"/>
        <w:rPr>
          <w:lang w:eastAsia="en-US"/>
        </w:rPr>
      </w:pPr>
      <w:r w:rsidRPr="00CC2162">
        <w:rPr>
          <w:lang w:eastAsia="en-US"/>
        </w:rPr>
        <w:t>MARTIN</w:t>
      </w:r>
    </w:p>
    <w:p w14:paraId="15FCD643" w14:textId="77777777" w:rsidR="008F1893" w:rsidRPr="00CC2162" w:rsidRDefault="008F1893" w:rsidP="008F1893">
      <w:pPr>
        <w:rPr>
          <w:lang w:eastAsia="en-US"/>
        </w:rPr>
      </w:pPr>
      <w:r w:rsidRPr="00CC2162">
        <w:rPr>
          <w:lang w:eastAsia="en-US"/>
        </w:rPr>
        <w:t>Slow down, I can barely see a thing!</w:t>
      </w:r>
    </w:p>
    <w:p w14:paraId="1FB478F8" w14:textId="77777777" w:rsidR="008F1893" w:rsidRPr="00CC2162" w:rsidRDefault="008F1893" w:rsidP="008F1893">
      <w:pPr>
        <w:pStyle w:val="Character"/>
        <w:rPr>
          <w:lang w:eastAsia="en-US"/>
        </w:rPr>
      </w:pPr>
      <w:r w:rsidRPr="00CC2162">
        <w:rPr>
          <w:lang w:eastAsia="en-US"/>
        </w:rPr>
        <w:lastRenderedPageBreak/>
        <w:t>ARCHIVIST</w:t>
      </w:r>
    </w:p>
    <w:p w14:paraId="116E5921" w14:textId="12663FC1" w:rsidR="008F1893" w:rsidRPr="00CC2162" w:rsidRDefault="008F1893" w:rsidP="008F1893">
      <w:pPr>
        <w:rPr>
          <w:lang w:eastAsia="en-US"/>
        </w:rPr>
      </w:pPr>
      <w:r w:rsidRPr="00CC2162">
        <w:rPr>
          <w:lang w:eastAsia="en-US"/>
        </w:rPr>
        <w:t>Sorry.</w:t>
      </w:r>
    </w:p>
    <w:p w14:paraId="515E06FA" w14:textId="77777777" w:rsidR="008F1893" w:rsidRPr="00CC2162" w:rsidRDefault="008F1893" w:rsidP="008F1893">
      <w:pPr>
        <w:pStyle w:val="Character"/>
        <w:rPr>
          <w:lang w:eastAsia="en-US"/>
        </w:rPr>
      </w:pPr>
      <w:r w:rsidRPr="00CC2162">
        <w:rPr>
          <w:lang w:eastAsia="en-US"/>
        </w:rPr>
        <w:t>MARTIN</w:t>
      </w:r>
    </w:p>
    <w:p w14:paraId="1F3E834F" w14:textId="5B99B7EC" w:rsidR="008F1893" w:rsidRPr="00CC2162" w:rsidRDefault="008F1893" w:rsidP="008F1893">
      <w:pPr>
        <w:rPr>
          <w:lang w:eastAsia="en-US"/>
        </w:rPr>
      </w:pPr>
      <w:r w:rsidRPr="00C425AE">
        <w:rPr>
          <w:b/>
          <w:bCs/>
          <w:lang w:eastAsia="en-US"/>
        </w:rPr>
        <w:t>(</w:t>
      </w:r>
      <w:r w:rsidR="00ED24C8" w:rsidRPr="007671F5">
        <w:rPr>
          <w:b/>
          <w:bCs/>
          <w:lang w:eastAsia="en-US"/>
        </w:rPr>
        <w:t>Flippant</w:t>
      </w:r>
      <w:r w:rsidRPr="00C425AE">
        <w:rPr>
          <w:b/>
          <w:bCs/>
          <w:lang w:eastAsia="en-US"/>
        </w:rPr>
        <w:t>)</w:t>
      </w:r>
      <w:r w:rsidRPr="00CC2162">
        <w:rPr>
          <w:lang w:eastAsia="en-US"/>
        </w:rPr>
        <w:t xml:space="preserve"> No prizes for guessing who's in charge here, eh?</w:t>
      </w:r>
    </w:p>
    <w:p w14:paraId="3C40230C" w14:textId="77777777" w:rsidR="008F1893" w:rsidRPr="00CC2162" w:rsidRDefault="008F1893" w:rsidP="008F1893">
      <w:pPr>
        <w:pStyle w:val="Character"/>
        <w:rPr>
          <w:lang w:eastAsia="en-US"/>
        </w:rPr>
      </w:pPr>
      <w:r w:rsidRPr="00CC2162">
        <w:rPr>
          <w:lang w:eastAsia="en-US"/>
        </w:rPr>
        <w:t>ARCHIVIST</w:t>
      </w:r>
    </w:p>
    <w:p w14:paraId="038D69CA" w14:textId="7F286220" w:rsidR="008F1893" w:rsidRPr="00CC2162" w:rsidRDefault="008F1893" w:rsidP="008F1893">
      <w:pPr>
        <w:rPr>
          <w:lang w:eastAsia="en-US"/>
        </w:rPr>
      </w:pPr>
      <w:r w:rsidRPr="00CC2162">
        <w:rPr>
          <w:lang w:eastAsia="en-US"/>
        </w:rPr>
        <w:t>Mm, I-I suppose not.</w:t>
      </w:r>
    </w:p>
    <w:p w14:paraId="63202978" w14:textId="77777777" w:rsidR="008F1893" w:rsidRPr="00CC2162" w:rsidRDefault="008F1893" w:rsidP="008F1893">
      <w:pPr>
        <w:pStyle w:val="Character"/>
        <w:rPr>
          <w:lang w:eastAsia="en-US"/>
        </w:rPr>
      </w:pPr>
      <w:r w:rsidRPr="00CC2162">
        <w:rPr>
          <w:lang w:eastAsia="en-US"/>
        </w:rPr>
        <w:t>MARTIN</w:t>
      </w:r>
    </w:p>
    <w:p w14:paraId="63E3DE8C" w14:textId="3331CB4D" w:rsidR="008F1893" w:rsidRPr="00CC2162" w:rsidRDefault="008F1893" w:rsidP="008F1893">
      <w:pPr>
        <w:rPr>
          <w:lang w:eastAsia="en-US"/>
        </w:rPr>
      </w:pPr>
      <w:r w:rsidRPr="00CC2162">
        <w:rPr>
          <w:lang w:eastAsia="en-US"/>
        </w:rPr>
        <w:t xml:space="preserve">You know, I really miss the days when I could blame broken streetlights on the council. A </w:t>
      </w:r>
      <w:proofErr w:type="gramStart"/>
      <w:r w:rsidRPr="00CC2162">
        <w:rPr>
          <w:lang w:eastAsia="en-US"/>
        </w:rPr>
        <w:t>strongly-worded</w:t>
      </w:r>
      <w:proofErr w:type="gramEnd"/>
      <w:r w:rsidRPr="00CC2162">
        <w:rPr>
          <w:lang w:eastAsia="en-US"/>
        </w:rPr>
        <w:t xml:space="preserve"> letter just doesn't feel as forceful when it's addressed to </w:t>
      </w:r>
      <w:r w:rsidRPr="00347A4F">
        <w:rPr>
          <w:b/>
          <w:bCs/>
          <w:lang w:eastAsia="en-US"/>
        </w:rPr>
        <w:t>(funny voice, pitched lower)</w:t>
      </w:r>
      <w:r w:rsidRPr="00CC2162">
        <w:rPr>
          <w:lang w:eastAsia="en-US"/>
        </w:rPr>
        <w:t xml:space="preserve"> whichever Dread Power it may concern.</w:t>
      </w:r>
    </w:p>
    <w:p w14:paraId="48AA4053" w14:textId="77777777" w:rsidR="008F1893" w:rsidRPr="00CC2162" w:rsidRDefault="008F1893" w:rsidP="008F1893">
      <w:pPr>
        <w:pStyle w:val="Character"/>
        <w:rPr>
          <w:lang w:eastAsia="en-US"/>
        </w:rPr>
      </w:pPr>
      <w:r w:rsidRPr="00CC2162">
        <w:rPr>
          <w:lang w:eastAsia="en-US"/>
        </w:rPr>
        <w:t>ARCHIVIST</w:t>
      </w:r>
    </w:p>
    <w:p w14:paraId="46729980" w14:textId="77777777" w:rsidR="008F1893" w:rsidRPr="00CC2162" w:rsidRDefault="008F1893" w:rsidP="008F1893">
      <w:pPr>
        <w:rPr>
          <w:lang w:eastAsia="en-US"/>
        </w:rPr>
      </w:pPr>
      <w:r w:rsidRPr="00CC2162">
        <w:rPr>
          <w:lang w:eastAsia="en-US"/>
        </w:rPr>
        <w:t>Mm.</w:t>
      </w:r>
    </w:p>
    <w:p w14:paraId="3577AC2D" w14:textId="77777777" w:rsidR="008F1893" w:rsidRPr="00CC2162" w:rsidRDefault="008F1893" w:rsidP="008F1893">
      <w:pPr>
        <w:pStyle w:val="Character"/>
        <w:rPr>
          <w:lang w:eastAsia="en-US"/>
        </w:rPr>
      </w:pPr>
      <w:r w:rsidRPr="00CC2162">
        <w:rPr>
          <w:lang w:eastAsia="en-US"/>
        </w:rPr>
        <w:t>MARTIN</w:t>
      </w:r>
    </w:p>
    <w:p w14:paraId="4B150AAC" w14:textId="0E58DDF5" w:rsidR="008F1893" w:rsidRPr="00CC2162" w:rsidRDefault="001A0789" w:rsidP="008F1893">
      <w:pPr>
        <w:rPr>
          <w:lang w:eastAsia="en-US"/>
        </w:rPr>
      </w:pPr>
      <w:r>
        <w:rPr>
          <w:lang w:eastAsia="en-US"/>
        </w:rPr>
        <w:t>John</w:t>
      </w:r>
      <w:r w:rsidR="008F1893" w:rsidRPr="00CC2162">
        <w:rPr>
          <w:lang w:eastAsia="en-US"/>
        </w:rPr>
        <w:t>?</w:t>
      </w:r>
    </w:p>
    <w:p w14:paraId="0147378A" w14:textId="77777777" w:rsidR="008F1893" w:rsidRPr="00CC2162" w:rsidRDefault="008F1893" w:rsidP="008F1893">
      <w:pPr>
        <w:pStyle w:val="Character"/>
        <w:rPr>
          <w:lang w:eastAsia="en-US"/>
        </w:rPr>
      </w:pPr>
      <w:r w:rsidRPr="00CC2162">
        <w:rPr>
          <w:lang w:eastAsia="en-US"/>
        </w:rPr>
        <w:t>ARCHIVIST</w:t>
      </w:r>
    </w:p>
    <w:p w14:paraId="242A4E73" w14:textId="766F3992" w:rsidR="008F1893" w:rsidRPr="00CC2162" w:rsidRDefault="008F1893" w:rsidP="008F1893">
      <w:pPr>
        <w:rPr>
          <w:lang w:eastAsia="en-US"/>
        </w:rPr>
      </w:pPr>
      <w:r w:rsidRPr="00183541">
        <w:rPr>
          <w:b/>
          <w:bCs/>
          <w:lang w:eastAsia="en-US"/>
        </w:rPr>
        <w:t>(</w:t>
      </w:r>
      <w:r w:rsidR="00183541" w:rsidRPr="00183541">
        <w:rPr>
          <w:b/>
          <w:bCs/>
          <w:lang w:eastAsia="en-US"/>
        </w:rPr>
        <w:t>Distracted</w:t>
      </w:r>
      <w:r w:rsidRPr="00183541">
        <w:rPr>
          <w:b/>
          <w:bCs/>
          <w:lang w:eastAsia="en-US"/>
        </w:rPr>
        <w:t>)</w:t>
      </w:r>
      <w:r w:rsidRPr="00CC2162">
        <w:rPr>
          <w:lang w:eastAsia="en-US"/>
        </w:rPr>
        <w:t xml:space="preserve"> Hm?</w:t>
      </w:r>
    </w:p>
    <w:p w14:paraId="061056CB" w14:textId="77777777" w:rsidR="008F1893" w:rsidRPr="00CC2162" w:rsidRDefault="008F1893" w:rsidP="008F1893">
      <w:pPr>
        <w:pStyle w:val="Character"/>
        <w:rPr>
          <w:lang w:eastAsia="en-US"/>
        </w:rPr>
      </w:pPr>
      <w:r w:rsidRPr="00CC2162">
        <w:rPr>
          <w:lang w:eastAsia="en-US"/>
        </w:rPr>
        <w:t>MARTIN</w:t>
      </w:r>
    </w:p>
    <w:p w14:paraId="3BDE4D86" w14:textId="42A81BB1" w:rsidR="008F1893" w:rsidRPr="00CC2162" w:rsidRDefault="008F1893" w:rsidP="008F1893">
      <w:pPr>
        <w:rPr>
          <w:lang w:eastAsia="en-US"/>
        </w:rPr>
      </w:pPr>
      <w:r w:rsidRPr="00183541">
        <w:rPr>
          <w:b/>
          <w:bCs/>
          <w:lang w:eastAsia="en-US"/>
        </w:rPr>
        <w:t>(</w:t>
      </w:r>
      <w:r w:rsidR="00183541" w:rsidRPr="00183541">
        <w:rPr>
          <w:b/>
          <w:bCs/>
          <w:lang w:eastAsia="en-US"/>
        </w:rPr>
        <w:t>C</w:t>
      </w:r>
      <w:r w:rsidRPr="00183541">
        <w:rPr>
          <w:b/>
          <w:bCs/>
          <w:lang w:eastAsia="en-US"/>
        </w:rPr>
        <w:t>oncerned)</w:t>
      </w:r>
      <w:r w:rsidRPr="00CC2162">
        <w:rPr>
          <w:lang w:eastAsia="en-US"/>
        </w:rPr>
        <w:t xml:space="preserve"> </w:t>
      </w:r>
      <w:r w:rsidR="001A0789">
        <w:rPr>
          <w:lang w:eastAsia="en-US"/>
        </w:rPr>
        <w:t>John</w:t>
      </w:r>
      <w:r w:rsidRPr="00CC2162">
        <w:rPr>
          <w:lang w:eastAsia="en-US"/>
        </w:rPr>
        <w:t>, are you alright?</w:t>
      </w:r>
    </w:p>
    <w:p w14:paraId="5A50F079" w14:textId="77777777" w:rsidR="008F1893" w:rsidRPr="00CC2162" w:rsidRDefault="008F1893" w:rsidP="008F1893">
      <w:pPr>
        <w:pStyle w:val="Character"/>
        <w:rPr>
          <w:lang w:eastAsia="en-US"/>
        </w:rPr>
      </w:pPr>
      <w:r w:rsidRPr="00CC2162">
        <w:rPr>
          <w:lang w:eastAsia="en-US"/>
        </w:rPr>
        <w:lastRenderedPageBreak/>
        <w:t>ARCHIVIST</w:t>
      </w:r>
    </w:p>
    <w:p w14:paraId="6E262B92" w14:textId="37941302" w:rsidR="008F1893" w:rsidRPr="00CC2162" w:rsidRDefault="008F1893" w:rsidP="008F1893">
      <w:pPr>
        <w:rPr>
          <w:lang w:eastAsia="en-US"/>
        </w:rPr>
      </w:pPr>
      <w:r w:rsidRPr="00CC2162">
        <w:rPr>
          <w:lang w:eastAsia="en-US"/>
        </w:rPr>
        <w:t xml:space="preserve">Uh, </w:t>
      </w:r>
      <w:r w:rsidR="00183541">
        <w:rPr>
          <w:lang w:eastAsia="en-US"/>
        </w:rPr>
        <w:t>I,</w:t>
      </w:r>
      <w:r w:rsidRPr="00CC2162">
        <w:rPr>
          <w:lang w:eastAsia="en-US"/>
        </w:rPr>
        <w:t xml:space="preserve"> I</w:t>
      </w:r>
      <w:r w:rsidR="00183541" w:rsidRPr="00183541">
        <w:rPr>
          <w:lang w:eastAsia="en-US"/>
        </w:rPr>
        <w:t>—</w:t>
      </w:r>
    </w:p>
    <w:p w14:paraId="4962632B" w14:textId="77777777" w:rsidR="008F1893" w:rsidRPr="00CC2162" w:rsidRDefault="008F1893" w:rsidP="008F1893">
      <w:pPr>
        <w:pStyle w:val="Character"/>
        <w:rPr>
          <w:lang w:eastAsia="en-US"/>
        </w:rPr>
      </w:pPr>
      <w:r w:rsidRPr="00CC2162">
        <w:rPr>
          <w:lang w:eastAsia="en-US"/>
        </w:rPr>
        <w:t>MARTIN</w:t>
      </w:r>
    </w:p>
    <w:p w14:paraId="6E6565D8" w14:textId="4A9624F0" w:rsidR="008F1893" w:rsidRPr="00CC2162" w:rsidRDefault="008F1893" w:rsidP="008F1893">
      <w:pPr>
        <w:rPr>
          <w:lang w:eastAsia="en-US"/>
        </w:rPr>
      </w:pPr>
      <w:r w:rsidRPr="00CC2162">
        <w:rPr>
          <w:lang w:eastAsia="en-US"/>
        </w:rPr>
        <w:t>I mean, like, comparatively.</w:t>
      </w:r>
    </w:p>
    <w:p w14:paraId="43010807" w14:textId="77777777" w:rsidR="008F1893" w:rsidRPr="00CC2162" w:rsidRDefault="008F1893" w:rsidP="008F1893">
      <w:pPr>
        <w:pStyle w:val="Character"/>
        <w:rPr>
          <w:lang w:eastAsia="en-US"/>
        </w:rPr>
      </w:pPr>
      <w:r w:rsidRPr="00CC2162">
        <w:rPr>
          <w:lang w:eastAsia="en-US"/>
        </w:rPr>
        <w:t>ARCHIVIST</w:t>
      </w:r>
    </w:p>
    <w:p w14:paraId="199DD86D" w14:textId="425D4B04" w:rsidR="008F1893" w:rsidRPr="00CC2162" w:rsidRDefault="005433AF" w:rsidP="008F1893">
      <w:pPr>
        <w:rPr>
          <w:lang w:eastAsia="en-US"/>
        </w:rPr>
      </w:pPr>
      <w:r>
        <w:rPr>
          <w:lang w:eastAsia="en-US"/>
        </w:rPr>
        <w:t>…</w:t>
      </w:r>
      <w:r w:rsidR="008F1893" w:rsidRPr="00CC2162">
        <w:rPr>
          <w:lang w:eastAsia="en-US"/>
        </w:rPr>
        <w:t>I'm fine.</w:t>
      </w:r>
    </w:p>
    <w:p w14:paraId="578485F1" w14:textId="77777777" w:rsidR="008F1893" w:rsidRPr="00CC2162" w:rsidRDefault="008F1893" w:rsidP="008F1893">
      <w:pPr>
        <w:pStyle w:val="Character"/>
        <w:rPr>
          <w:lang w:eastAsia="en-US"/>
        </w:rPr>
      </w:pPr>
      <w:r w:rsidRPr="00CC2162">
        <w:rPr>
          <w:lang w:eastAsia="en-US"/>
        </w:rPr>
        <w:t>MARTIN</w:t>
      </w:r>
    </w:p>
    <w:p w14:paraId="12135F2C" w14:textId="65D44512" w:rsidR="008F1893" w:rsidRPr="00CC2162" w:rsidRDefault="005433AF" w:rsidP="008F1893">
      <w:pPr>
        <w:rPr>
          <w:lang w:eastAsia="en-US"/>
        </w:rPr>
      </w:pPr>
      <w:r>
        <w:rPr>
          <w:lang w:eastAsia="en-US"/>
        </w:rPr>
        <w:t xml:space="preserve">Huh! </w:t>
      </w:r>
      <w:r w:rsidR="008F1893" w:rsidRPr="00CC2162">
        <w:rPr>
          <w:lang w:eastAsia="en-US"/>
        </w:rPr>
        <w:t>Nope. Try again!</w:t>
      </w:r>
    </w:p>
    <w:p w14:paraId="0C36CEB0" w14:textId="77777777" w:rsidR="008F1893" w:rsidRPr="00CC2162" w:rsidRDefault="008F1893" w:rsidP="008F1893">
      <w:pPr>
        <w:pStyle w:val="Character"/>
        <w:rPr>
          <w:lang w:eastAsia="en-US"/>
        </w:rPr>
      </w:pPr>
      <w:r w:rsidRPr="00CC2162">
        <w:rPr>
          <w:lang w:eastAsia="en-US"/>
        </w:rPr>
        <w:t>ARCHIVIST</w:t>
      </w:r>
    </w:p>
    <w:p w14:paraId="2DA3F627" w14:textId="77777777" w:rsidR="008F1893" w:rsidRPr="00CC2162" w:rsidRDefault="008F1893" w:rsidP="008F1893">
      <w:pPr>
        <w:rPr>
          <w:lang w:eastAsia="en-US"/>
        </w:rPr>
      </w:pPr>
      <w:r w:rsidRPr="00CC2162">
        <w:rPr>
          <w:lang w:eastAsia="en-US"/>
        </w:rPr>
        <w:t>Look, I would just really like to get through here as quickly as possible.</w:t>
      </w:r>
    </w:p>
    <w:p w14:paraId="06270333" w14:textId="77777777" w:rsidR="008F1893" w:rsidRPr="00CC2162" w:rsidRDefault="008F1893" w:rsidP="008F1893">
      <w:pPr>
        <w:pStyle w:val="Character"/>
        <w:rPr>
          <w:lang w:eastAsia="en-US"/>
        </w:rPr>
      </w:pPr>
      <w:r w:rsidRPr="00CC2162">
        <w:rPr>
          <w:lang w:eastAsia="en-US"/>
        </w:rPr>
        <w:t>MARTIN</w:t>
      </w:r>
    </w:p>
    <w:p w14:paraId="53C6DD24" w14:textId="5F951D5B" w:rsidR="008F1893" w:rsidRPr="00CC2162" w:rsidRDefault="008F1893" w:rsidP="008F1893">
      <w:pPr>
        <w:rPr>
          <w:lang w:eastAsia="en-US"/>
        </w:rPr>
      </w:pPr>
      <w:r w:rsidRPr="00CC2162">
        <w:rPr>
          <w:lang w:eastAsia="en-US"/>
        </w:rPr>
        <w:t>How come? This one seems like the quietest place we've been in a while</w:t>
      </w:r>
      <w:r w:rsidR="005433AF">
        <w:rPr>
          <w:lang w:eastAsia="en-US"/>
        </w:rPr>
        <w:t>,</w:t>
      </w:r>
      <w:r w:rsidRPr="00CC2162">
        <w:rPr>
          <w:lang w:eastAsia="en-US"/>
        </w:rPr>
        <w:t xml:space="preserve"> it's just rows and rows of quiet houses. I mean, I know some people don't like that sort of thing, but I'm actually </w:t>
      </w:r>
      <w:r w:rsidR="005433AF" w:rsidRPr="005433AF">
        <w:rPr>
          <w:b/>
          <w:bCs/>
          <w:lang w:eastAsia="en-US"/>
        </w:rPr>
        <w:t xml:space="preserve">(slight laugh) </w:t>
      </w:r>
      <w:r w:rsidRPr="00CC2162">
        <w:rPr>
          <w:lang w:eastAsia="en-US"/>
        </w:rPr>
        <w:t>finding it kind of relax</w:t>
      </w:r>
      <w:r w:rsidR="005433AF">
        <w:rPr>
          <w:lang w:eastAsia="en-US"/>
        </w:rPr>
        <w:t>ing</w:t>
      </w:r>
      <w:r w:rsidR="005433AF" w:rsidRPr="005433AF">
        <w:rPr>
          <w:lang w:eastAsia="en-US"/>
        </w:rPr>
        <w:t>—</w:t>
      </w:r>
    </w:p>
    <w:p w14:paraId="0F1E88F8" w14:textId="77777777" w:rsidR="008F1893" w:rsidRPr="00CC2162" w:rsidRDefault="008F1893" w:rsidP="008F1893">
      <w:pPr>
        <w:pStyle w:val="Character"/>
        <w:rPr>
          <w:lang w:eastAsia="en-US"/>
        </w:rPr>
      </w:pPr>
      <w:r w:rsidRPr="00CC2162">
        <w:rPr>
          <w:lang w:eastAsia="en-US"/>
        </w:rPr>
        <w:t>ARCHIVIST</w:t>
      </w:r>
    </w:p>
    <w:p w14:paraId="2179523C" w14:textId="783DC862" w:rsidR="008F1893" w:rsidRDefault="008F1893" w:rsidP="008F1893">
      <w:pPr>
        <w:rPr>
          <w:lang w:eastAsia="en-US"/>
        </w:rPr>
      </w:pPr>
      <w:r w:rsidRPr="005433AF">
        <w:rPr>
          <w:b/>
          <w:bCs/>
          <w:lang w:eastAsia="en-US"/>
        </w:rPr>
        <w:t>(</w:t>
      </w:r>
      <w:r w:rsidR="005433AF" w:rsidRPr="005433AF">
        <w:rPr>
          <w:b/>
          <w:bCs/>
          <w:lang w:eastAsia="en-US"/>
        </w:rPr>
        <w:t>Interrupting</w:t>
      </w:r>
      <w:r w:rsidRPr="005433AF">
        <w:rPr>
          <w:b/>
          <w:bCs/>
          <w:lang w:eastAsia="en-US"/>
        </w:rPr>
        <w:t>)</w:t>
      </w:r>
      <w:r w:rsidR="00ED24C8">
        <w:rPr>
          <w:b/>
          <w:bCs/>
          <w:lang w:eastAsia="en-US"/>
        </w:rPr>
        <w:t xml:space="preserve"> (distressed)</w:t>
      </w:r>
      <w:r w:rsidRPr="00CC2162">
        <w:rPr>
          <w:lang w:eastAsia="en-US"/>
        </w:rPr>
        <w:t xml:space="preserve"> </w:t>
      </w:r>
      <w:r w:rsidRPr="005433AF">
        <w:rPr>
          <w:i/>
          <w:iCs/>
          <w:lang w:eastAsia="en-US"/>
        </w:rPr>
        <w:t>Martin</w:t>
      </w:r>
      <w:r w:rsidRPr="00CC2162">
        <w:rPr>
          <w:lang w:eastAsia="en-US"/>
        </w:rPr>
        <w:t>. Please.</w:t>
      </w:r>
    </w:p>
    <w:p w14:paraId="46548DDB" w14:textId="0C26F274" w:rsidR="008F1893" w:rsidRPr="00CC2162" w:rsidRDefault="00527C29" w:rsidP="00527C29">
      <w:pPr>
        <w:pStyle w:val="CharacterSounds"/>
        <w:rPr>
          <w:lang w:eastAsia="en-US"/>
        </w:rPr>
      </w:pPr>
      <w:r>
        <w:rPr>
          <w:lang w:eastAsia="en-US"/>
        </w:rPr>
        <w:t>(The Archivist</w:t>
      </w:r>
      <w:r w:rsidR="003E3190">
        <w:rPr>
          <w:lang w:eastAsia="en-US"/>
        </w:rPr>
        <w:t>’s breaths are shallow and nervous</w:t>
      </w:r>
      <w:r>
        <w:rPr>
          <w:lang w:eastAsia="en-US"/>
        </w:rPr>
        <w:t>)</w:t>
      </w:r>
    </w:p>
    <w:p w14:paraId="34D2DE08" w14:textId="77777777" w:rsidR="008F1893" w:rsidRPr="00CC2162" w:rsidRDefault="008F1893" w:rsidP="008F1893">
      <w:pPr>
        <w:pStyle w:val="Character"/>
        <w:rPr>
          <w:lang w:eastAsia="en-US"/>
        </w:rPr>
      </w:pPr>
      <w:r w:rsidRPr="00CC2162">
        <w:rPr>
          <w:lang w:eastAsia="en-US"/>
        </w:rPr>
        <w:t>MARTIN</w:t>
      </w:r>
    </w:p>
    <w:p w14:paraId="189C99B9" w14:textId="15F5D2F5" w:rsidR="008F1893" w:rsidRPr="00CC2162" w:rsidRDefault="008F1893" w:rsidP="008F1893">
      <w:pPr>
        <w:rPr>
          <w:lang w:eastAsia="en-US"/>
        </w:rPr>
      </w:pPr>
      <w:r w:rsidRPr="00CC2162">
        <w:rPr>
          <w:lang w:eastAsia="en-US"/>
        </w:rPr>
        <w:t>...</w:t>
      </w:r>
      <w:r w:rsidR="001A0789">
        <w:rPr>
          <w:lang w:eastAsia="en-US"/>
        </w:rPr>
        <w:t>John</w:t>
      </w:r>
      <w:r w:rsidRPr="00CC2162">
        <w:rPr>
          <w:lang w:eastAsia="en-US"/>
        </w:rPr>
        <w:t>? Where are we?</w:t>
      </w:r>
    </w:p>
    <w:p w14:paraId="4AC20641" w14:textId="77777777" w:rsidR="008F1893" w:rsidRPr="00CC2162" w:rsidRDefault="008F1893" w:rsidP="008F1893">
      <w:pPr>
        <w:pStyle w:val="Character"/>
        <w:rPr>
          <w:lang w:eastAsia="en-US"/>
        </w:rPr>
      </w:pPr>
      <w:r w:rsidRPr="00CC2162">
        <w:rPr>
          <w:lang w:eastAsia="en-US"/>
        </w:rPr>
        <w:lastRenderedPageBreak/>
        <w:t>ARCHIVIST</w:t>
      </w:r>
    </w:p>
    <w:p w14:paraId="1076C05C" w14:textId="3EAE6D1C" w:rsidR="008F1893" w:rsidRPr="00CC2162" w:rsidRDefault="008F1893" w:rsidP="008F1893">
      <w:pPr>
        <w:rPr>
          <w:lang w:eastAsia="en-US"/>
        </w:rPr>
      </w:pPr>
      <w:r w:rsidRPr="00CC2162">
        <w:rPr>
          <w:lang w:eastAsia="en-US"/>
        </w:rPr>
        <w:t>I-</w:t>
      </w:r>
      <w:r w:rsidR="00D966F3">
        <w:rPr>
          <w:lang w:eastAsia="en-US"/>
        </w:rPr>
        <w:t>i</w:t>
      </w:r>
      <w:r w:rsidRPr="00CC2162">
        <w:rPr>
          <w:lang w:eastAsia="en-US"/>
        </w:rPr>
        <w:t>t's complicated.</w:t>
      </w:r>
    </w:p>
    <w:p w14:paraId="36BE4D9C" w14:textId="77777777" w:rsidR="008F1893" w:rsidRPr="00CC2162" w:rsidRDefault="008F1893" w:rsidP="008F1893">
      <w:pPr>
        <w:pStyle w:val="Character"/>
        <w:rPr>
          <w:lang w:eastAsia="en-US"/>
        </w:rPr>
      </w:pPr>
      <w:r w:rsidRPr="00CC2162">
        <w:rPr>
          <w:lang w:eastAsia="en-US"/>
        </w:rPr>
        <w:t>MARTIN</w:t>
      </w:r>
    </w:p>
    <w:p w14:paraId="3DB41863" w14:textId="168D5081" w:rsidR="008F1893" w:rsidRPr="00CC2162" w:rsidRDefault="008F1893" w:rsidP="008F1893">
      <w:pPr>
        <w:rPr>
          <w:lang w:eastAsia="en-US"/>
        </w:rPr>
      </w:pPr>
      <w:r w:rsidRPr="00CC2162">
        <w:rPr>
          <w:lang w:eastAsia="en-US"/>
        </w:rPr>
        <w:t>That'</w:t>
      </w:r>
      <w:r w:rsidR="00D966F3">
        <w:rPr>
          <w:lang w:eastAsia="en-US"/>
        </w:rPr>
        <w:t>s,</w:t>
      </w:r>
      <w:r w:rsidRPr="00CC2162">
        <w:rPr>
          <w:lang w:eastAsia="en-US"/>
        </w:rPr>
        <w:t xml:space="preserve"> not an answer</w:t>
      </w:r>
      <w:r w:rsidR="00D966F3">
        <w:rPr>
          <w:lang w:eastAsia="en-US"/>
        </w:rPr>
        <w:t>.</w:t>
      </w:r>
    </w:p>
    <w:p w14:paraId="41186914" w14:textId="77777777" w:rsidR="008F1893" w:rsidRPr="00CC2162" w:rsidRDefault="008F1893" w:rsidP="008F1893">
      <w:pPr>
        <w:pStyle w:val="Character"/>
        <w:rPr>
          <w:lang w:eastAsia="en-US"/>
        </w:rPr>
      </w:pPr>
      <w:r w:rsidRPr="00CC2162">
        <w:rPr>
          <w:lang w:eastAsia="en-US"/>
        </w:rPr>
        <w:t>ARCHIVIST</w:t>
      </w:r>
    </w:p>
    <w:p w14:paraId="6083F94F" w14:textId="141F2B22" w:rsidR="008F1893" w:rsidRDefault="008F1893" w:rsidP="008F1893">
      <w:pPr>
        <w:rPr>
          <w:lang w:eastAsia="en-US"/>
        </w:rPr>
      </w:pPr>
      <w:r w:rsidRPr="00CC2162">
        <w:rPr>
          <w:lang w:eastAsia="en-US"/>
        </w:rPr>
        <w:t>Can we please just move on?</w:t>
      </w:r>
    </w:p>
    <w:p w14:paraId="42002BC2" w14:textId="013D98F1" w:rsidR="008F1893" w:rsidRDefault="008F1893" w:rsidP="00D966F3">
      <w:pPr>
        <w:pStyle w:val="Music"/>
        <w:rPr>
          <w:lang w:eastAsia="en-US"/>
        </w:rPr>
      </w:pPr>
      <w:r w:rsidRPr="00CC2162">
        <w:rPr>
          <w:lang w:eastAsia="en-US"/>
        </w:rPr>
        <w:t xml:space="preserve">[In the distance, a long, </w:t>
      </w:r>
      <w:r w:rsidR="005108F4">
        <w:rPr>
          <w:lang w:eastAsia="en-US"/>
        </w:rPr>
        <w:t>high</w:t>
      </w:r>
      <w:r w:rsidRPr="00CC2162">
        <w:rPr>
          <w:lang w:eastAsia="en-US"/>
        </w:rPr>
        <w:t xml:space="preserve"> scream</w:t>
      </w:r>
      <w:r w:rsidR="00D966F3">
        <w:rPr>
          <w:lang w:eastAsia="en-US"/>
        </w:rPr>
        <w:t xml:space="preserve"> from a child</w:t>
      </w:r>
      <w:r w:rsidRPr="00CC2162">
        <w:rPr>
          <w:lang w:eastAsia="en-US"/>
        </w:rPr>
        <w:t>]</w:t>
      </w:r>
    </w:p>
    <w:p w14:paraId="3320FE3D" w14:textId="4B7ABC28" w:rsidR="00AC22DC" w:rsidRDefault="00AC22DC" w:rsidP="00AC22DC">
      <w:pPr>
        <w:pStyle w:val="Music"/>
        <w:rPr>
          <w:lang w:eastAsia="en-US"/>
        </w:rPr>
      </w:pPr>
      <w:r>
        <w:rPr>
          <w:lang w:eastAsia="en-US"/>
        </w:rPr>
        <w:t>[Martin makes a small gasp and turns]</w:t>
      </w:r>
    </w:p>
    <w:p w14:paraId="3E91183B" w14:textId="52F63C2D" w:rsidR="000C67B8" w:rsidRPr="000C67B8" w:rsidRDefault="000C67B8" w:rsidP="000C67B8">
      <w:pPr>
        <w:pStyle w:val="Music"/>
        <w:rPr>
          <w:lang w:eastAsia="en-US"/>
        </w:rPr>
      </w:pPr>
      <w:r w:rsidRPr="00CC2162">
        <w:rPr>
          <w:lang w:eastAsia="en-US"/>
        </w:rPr>
        <w:t>[The</w:t>
      </w:r>
      <w:r>
        <w:rPr>
          <w:lang w:eastAsia="en-US"/>
        </w:rPr>
        <w:t>y</w:t>
      </w:r>
      <w:r w:rsidRPr="00CC2162">
        <w:rPr>
          <w:lang w:eastAsia="en-US"/>
        </w:rPr>
        <w:t xml:space="preserve"> stop walking]</w:t>
      </w:r>
    </w:p>
    <w:p w14:paraId="1B9B8613" w14:textId="77777777" w:rsidR="008F1893" w:rsidRPr="00CC2162" w:rsidRDefault="008F1893" w:rsidP="008F1893">
      <w:pPr>
        <w:pStyle w:val="Character"/>
        <w:rPr>
          <w:lang w:eastAsia="en-US"/>
        </w:rPr>
      </w:pPr>
      <w:r w:rsidRPr="00CC2162">
        <w:rPr>
          <w:lang w:eastAsia="en-US"/>
        </w:rPr>
        <w:t>MARTIN</w:t>
      </w:r>
    </w:p>
    <w:p w14:paraId="38733D27" w14:textId="089439A8" w:rsidR="008F1893" w:rsidRDefault="001A0789" w:rsidP="008F1893">
      <w:pPr>
        <w:rPr>
          <w:lang w:eastAsia="en-US"/>
        </w:rPr>
      </w:pPr>
      <w:r>
        <w:rPr>
          <w:lang w:eastAsia="en-US"/>
        </w:rPr>
        <w:t>John</w:t>
      </w:r>
      <w:r w:rsidR="008F1893" w:rsidRPr="00CC2162">
        <w:rPr>
          <w:lang w:eastAsia="en-US"/>
        </w:rPr>
        <w:t>, where have you brought us?</w:t>
      </w:r>
    </w:p>
    <w:p w14:paraId="37FDC820" w14:textId="3AD267E8" w:rsidR="008F1893" w:rsidRPr="00C9471F" w:rsidRDefault="00EB3741" w:rsidP="008F1893">
      <w:pPr>
        <w:rPr>
          <w:b/>
          <w:bCs/>
          <w:lang w:eastAsia="en-US"/>
        </w:rPr>
      </w:pPr>
      <w:r w:rsidRPr="00EB3741">
        <w:rPr>
          <w:b/>
          <w:bCs/>
          <w:lang w:eastAsia="en-US"/>
        </w:rPr>
        <w:t>(Beat)</w:t>
      </w:r>
    </w:p>
    <w:p w14:paraId="1DF34DFE" w14:textId="77777777" w:rsidR="008F1893" w:rsidRPr="00CC2162" w:rsidRDefault="008F1893" w:rsidP="008F1893">
      <w:pPr>
        <w:pStyle w:val="Character"/>
        <w:rPr>
          <w:lang w:eastAsia="en-US"/>
        </w:rPr>
      </w:pPr>
      <w:r w:rsidRPr="00CC2162">
        <w:rPr>
          <w:lang w:eastAsia="en-US"/>
        </w:rPr>
        <w:t>ARCHIVIST</w:t>
      </w:r>
    </w:p>
    <w:p w14:paraId="1A03BF00" w14:textId="77777777" w:rsidR="008F1893" w:rsidRPr="00CC2162" w:rsidRDefault="008F1893" w:rsidP="008F1893">
      <w:pPr>
        <w:rPr>
          <w:lang w:eastAsia="en-US"/>
        </w:rPr>
      </w:pPr>
      <w:r w:rsidRPr="00CC2162">
        <w:rPr>
          <w:lang w:eastAsia="en-US"/>
        </w:rPr>
        <w:t>What do you think happened to all the children when the world changed? Or were you not thinking about it?</w:t>
      </w:r>
    </w:p>
    <w:p w14:paraId="1CC31F8B" w14:textId="77777777" w:rsidR="008F1893" w:rsidRPr="00CC2162" w:rsidRDefault="008F1893" w:rsidP="008F1893">
      <w:pPr>
        <w:pStyle w:val="Character"/>
        <w:rPr>
          <w:lang w:eastAsia="en-US"/>
        </w:rPr>
      </w:pPr>
      <w:r w:rsidRPr="00CC2162">
        <w:rPr>
          <w:lang w:eastAsia="en-US"/>
        </w:rPr>
        <w:t>MARTIN</w:t>
      </w:r>
    </w:p>
    <w:p w14:paraId="049DE859" w14:textId="45763F55" w:rsidR="008F1893" w:rsidRPr="00CC2162" w:rsidRDefault="008F1893" w:rsidP="008F1893">
      <w:pPr>
        <w:rPr>
          <w:lang w:eastAsia="en-US"/>
        </w:rPr>
      </w:pPr>
      <w:r w:rsidRPr="00C9471F">
        <w:rPr>
          <w:b/>
          <w:bCs/>
          <w:lang w:eastAsia="en-US"/>
        </w:rPr>
        <w:t>(</w:t>
      </w:r>
      <w:r w:rsidR="00C9471F" w:rsidRPr="00C9471F">
        <w:rPr>
          <w:b/>
          <w:bCs/>
          <w:lang w:eastAsia="en-US"/>
        </w:rPr>
        <w:t>Softly</w:t>
      </w:r>
      <w:r w:rsidRPr="00C9471F">
        <w:rPr>
          <w:b/>
          <w:bCs/>
          <w:lang w:eastAsia="en-US"/>
        </w:rPr>
        <w:t>)</w:t>
      </w:r>
      <w:r w:rsidRPr="00CC2162">
        <w:rPr>
          <w:lang w:eastAsia="en-US"/>
        </w:rPr>
        <w:t xml:space="preserve"> No.</w:t>
      </w:r>
      <w:r w:rsidR="00C9471F">
        <w:rPr>
          <w:lang w:eastAsia="en-US"/>
        </w:rPr>
        <w:t>.</w:t>
      </w:r>
      <w:r w:rsidRPr="00CC2162">
        <w:rPr>
          <w:lang w:eastAsia="en-US"/>
        </w:rPr>
        <w:t>.</w:t>
      </w:r>
    </w:p>
    <w:p w14:paraId="38E7516F" w14:textId="77777777" w:rsidR="008F1893" w:rsidRPr="00CC2162" w:rsidRDefault="008F1893" w:rsidP="008F1893">
      <w:pPr>
        <w:pStyle w:val="Character"/>
        <w:rPr>
          <w:lang w:eastAsia="en-US"/>
        </w:rPr>
      </w:pPr>
      <w:r w:rsidRPr="00CC2162">
        <w:rPr>
          <w:lang w:eastAsia="en-US"/>
        </w:rPr>
        <w:t>ARCHIVIST</w:t>
      </w:r>
    </w:p>
    <w:p w14:paraId="1D2BE485" w14:textId="2F3888EB" w:rsidR="008F1893" w:rsidRPr="00CC2162" w:rsidRDefault="008F1893" w:rsidP="008F1893">
      <w:pPr>
        <w:rPr>
          <w:lang w:eastAsia="en-US"/>
        </w:rPr>
      </w:pPr>
      <w:r w:rsidRPr="00CC2162">
        <w:rPr>
          <w:lang w:eastAsia="en-US"/>
        </w:rPr>
        <w:t>Because they didn't just vanish. Childish fears are... simplistic. Direct.</w:t>
      </w:r>
    </w:p>
    <w:p w14:paraId="37EA89F3" w14:textId="254CB145" w:rsidR="008F1893" w:rsidRPr="00CC2162" w:rsidRDefault="002B42DF" w:rsidP="002B42DF">
      <w:pPr>
        <w:pStyle w:val="CharacterSounds"/>
        <w:rPr>
          <w:lang w:eastAsia="en-US"/>
        </w:rPr>
      </w:pPr>
      <w:r>
        <w:rPr>
          <w:lang w:eastAsia="en-US"/>
        </w:rPr>
        <w:t xml:space="preserve">(As he speaks, </w:t>
      </w:r>
      <w:r w:rsidR="008F1893" w:rsidRPr="00CC2162">
        <w:rPr>
          <w:lang w:eastAsia="en-US"/>
        </w:rPr>
        <w:t>Martin reacts and sighs</w:t>
      </w:r>
      <w:r>
        <w:rPr>
          <w:lang w:eastAsia="en-US"/>
        </w:rPr>
        <w:t>)</w:t>
      </w:r>
    </w:p>
    <w:p w14:paraId="0F542CDA" w14:textId="55FC64F9" w:rsidR="008F1893" w:rsidRPr="00CC2162" w:rsidRDefault="008F1893" w:rsidP="008F1893">
      <w:pPr>
        <w:rPr>
          <w:lang w:eastAsia="en-US"/>
        </w:rPr>
      </w:pPr>
      <w:r w:rsidRPr="00CC2162">
        <w:rPr>
          <w:lang w:eastAsia="en-US"/>
        </w:rPr>
        <w:lastRenderedPageBreak/>
        <w:t xml:space="preserve">The Eye prefers the more complex neuroses and disquiets of a fully developed mind. </w:t>
      </w:r>
      <w:proofErr w:type="gramStart"/>
      <w:r w:rsidRPr="00CC2162">
        <w:rPr>
          <w:lang w:eastAsia="en-US"/>
        </w:rPr>
        <w:t>So</w:t>
      </w:r>
      <w:proofErr w:type="gramEnd"/>
      <w:r w:rsidRPr="00CC2162">
        <w:rPr>
          <w:lang w:eastAsia="en-US"/>
        </w:rPr>
        <w:t xml:space="preserve"> the children are allowed to age</w:t>
      </w:r>
      <w:r w:rsidR="00053480">
        <w:rPr>
          <w:lang w:eastAsia="en-US"/>
        </w:rPr>
        <w:t>,</w:t>
      </w:r>
      <w:r w:rsidRPr="00CC2162">
        <w:rPr>
          <w:lang w:eastAsia="en-US"/>
        </w:rPr>
        <w:t xml:space="preserve"> and they are placed in domains where their fears can... </w:t>
      </w:r>
      <w:r w:rsidR="00053480">
        <w:rPr>
          <w:lang w:eastAsia="en-US"/>
        </w:rPr>
        <w:t>m</w:t>
      </w:r>
      <w:r w:rsidRPr="00CC2162">
        <w:rPr>
          <w:lang w:eastAsia="en-US"/>
        </w:rPr>
        <w:t>ature.</w:t>
      </w:r>
    </w:p>
    <w:p w14:paraId="7E5A63C4" w14:textId="77777777" w:rsidR="008F1893" w:rsidRPr="00CC2162" w:rsidRDefault="008F1893" w:rsidP="008F1893">
      <w:pPr>
        <w:rPr>
          <w:lang w:eastAsia="en-US"/>
        </w:rPr>
      </w:pPr>
      <w:r w:rsidRPr="00CC2162">
        <w:rPr>
          <w:lang w:eastAsia="en-US"/>
        </w:rPr>
        <w:t>Domains like this one.</w:t>
      </w:r>
    </w:p>
    <w:p w14:paraId="6CB2629E" w14:textId="77777777" w:rsidR="008F1893" w:rsidRPr="00CC2162" w:rsidRDefault="008F1893" w:rsidP="008F1893">
      <w:pPr>
        <w:pStyle w:val="Character"/>
        <w:rPr>
          <w:lang w:eastAsia="en-US"/>
        </w:rPr>
      </w:pPr>
      <w:r w:rsidRPr="00CC2162">
        <w:rPr>
          <w:lang w:eastAsia="en-US"/>
        </w:rPr>
        <w:t>MARTIN</w:t>
      </w:r>
    </w:p>
    <w:p w14:paraId="127E3087" w14:textId="2248B972" w:rsidR="008F1893" w:rsidRPr="00CC2162" w:rsidRDefault="008F1893" w:rsidP="008F1893">
      <w:pPr>
        <w:rPr>
          <w:lang w:eastAsia="en-US"/>
        </w:rPr>
      </w:pPr>
      <w:r w:rsidRPr="00CC2162">
        <w:rPr>
          <w:lang w:eastAsia="en-US"/>
        </w:rPr>
        <w:t>Christ, that's</w:t>
      </w:r>
      <w:r w:rsidR="00053480">
        <w:rPr>
          <w:lang w:eastAsia="en-US"/>
        </w:rPr>
        <w:t>…</w:t>
      </w:r>
      <w:r w:rsidRPr="00CC2162">
        <w:rPr>
          <w:lang w:eastAsia="en-US"/>
        </w:rPr>
        <w:t xml:space="preserve"> that's messed up!</w:t>
      </w:r>
    </w:p>
    <w:p w14:paraId="0E185887" w14:textId="77777777" w:rsidR="008F1893" w:rsidRPr="00CC2162" w:rsidRDefault="008F1893" w:rsidP="008F1893">
      <w:pPr>
        <w:pStyle w:val="Character"/>
        <w:rPr>
          <w:lang w:eastAsia="en-US"/>
        </w:rPr>
      </w:pPr>
      <w:r w:rsidRPr="00CC2162">
        <w:rPr>
          <w:lang w:eastAsia="en-US"/>
        </w:rPr>
        <w:t>ARCHIVIST</w:t>
      </w:r>
    </w:p>
    <w:p w14:paraId="5708F055" w14:textId="77777777" w:rsidR="008F1893" w:rsidRPr="00CC2162" w:rsidRDefault="008F1893" w:rsidP="008F1893">
      <w:pPr>
        <w:rPr>
          <w:lang w:eastAsia="en-US"/>
        </w:rPr>
      </w:pPr>
      <w:r w:rsidRPr="00CC2162">
        <w:rPr>
          <w:lang w:eastAsia="en-US"/>
        </w:rPr>
        <w:t>Yes.</w:t>
      </w:r>
    </w:p>
    <w:p w14:paraId="4244EBFA" w14:textId="77777777" w:rsidR="008F1893" w:rsidRPr="00CC2162" w:rsidRDefault="008F1893" w:rsidP="008F1893">
      <w:pPr>
        <w:pStyle w:val="Character"/>
        <w:rPr>
          <w:lang w:eastAsia="en-US"/>
        </w:rPr>
      </w:pPr>
      <w:r w:rsidRPr="00CC2162">
        <w:rPr>
          <w:lang w:eastAsia="en-US"/>
        </w:rPr>
        <w:t>MARTIN</w:t>
      </w:r>
    </w:p>
    <w:p w14:paraId="691DAEC2" w14:textId="77777777" w:rsidR="008F1893" w:rsidRPr="00CC2162" w:rsidRDefault="008F1893" w:rsidP="008F1893">
      <w:pPr>
        <w:rPr>
          <w:lang w:eastAsia="en-US"/>
        </w:rPr>
      </w:pPr>
      <w:r w:rsidRPr="00CC2162">
        <w:rPr>
          <w:lang w:eastAsia="en-US"/>
        </w:rPr>
        <w:t>We've got to help them.</w:t>
      </w:r>
    </w:p>
    <w:p w14:paraId="32C6399F" w14:textId="77777777" w:rsidR="008F1893" w:rsidRPr="00CC2162" w:rsidRDefault="008F1893" w:rsidP="008F1893">
      <w:pPr>
        <w:pStyle w:val="Character"/>
        <w:rPr>
          <w:lang w:eastAsia="en-US"/>
        </w:rPr>
      </w:pPr>
      <w:r w:rsidRPr="00CC2162">
        <w:rPr>
          <w:lang w:eastAsia="en-US"/>
        </w:rPr>
        <w:t>ARCHIVIST</w:t>
      </w:r>
    </w:p>
    <w:p w14:paraId="799D46E0" w14:textId="77777777" w:rsidR="008F1893" w:rsidRPr="00CC2162" w:rsidRDefault="008F1893" w:rsidP="008F1893">
      <w:pPr>
        <w:rPr>
          <w:lang w:eastAsia="en-US"/>
        </w:rPr>
      </w:pPr>
      <w:r w:rsidRPr="00CC2162">
        <w:rPr>
          <w:lang w:eastAsia="en-US"/>
        </w:rPr>
        <w:t>How?</w:t>
      </w:r>
    </w:p>
    <w:p w14:paraId="21B4EF78" w14:textId="77777777" w:rsidR="008F1893" w:rsidRPr="00CC2162" w:rsidRDefault="008F1893" w:rsidP="008F1893">
      <w:pPr>
        <w:pStyle w:val="Character"/>
        <w:rPr>
          <w:lang w:eastAsia="en-US"/>
        </w:rPr>
      </w:pPr>
      <w:r w:rsidRPr="00CC2162">
        <w:rPr>
          <w:lang w:eastAsia="en-US"/>
        </w:rPr>
        <w:t>MARTIN</w:t>
      </w:r>
    </w:p>
    <w:p w14:paraId="35539E3E" w14:textId="644808B7" w:rsidR="008F1893" w:rsidRPr="00CC2162" w:rsidRDefault="008F1893" w:rsidP="008F1893">
      <w:pPr>
        <w:rPr>
          <w:lang w:eastAsia="en-US"/>
        </w:rPr>
      </w:pPr>
      <w:r w:rsidRPr="00B10E98">
        <w:rPr>
          <w:b/>
          <w:bCs/>
          <w:lang w:eastAsia="en-US"/>
        </w:rPr>
        <w:t>(</w:t>
      </w:r>
      <w:r w:rsidR="00B10E98" w:rsidRPr="00B10E98">
        <w:rPr>
          <w:b/>
          <w:bCs/>
          <w:lang w:eastAsia="en-US"/>
        </w:rPr>
        <w:t>A</w:t>
      </w:r>
      <w:r w:rsidRPr="00B10E98">
        <w:rPr>
          <w:b/>
          <w:bCs/>
          <w:lang w:eastAsia="en-US"/>
        </w:rPr>
        <w:t>gitated)</w:t>
      </w:r>
      <w:r w:rsidRPr="00CC2162">
        <w:rPr>
          <w:lang w:eastAsia="en-US"/>
        </w:rPr>
        <w:t xml:space="preserve"> I</w:t>
      </w:r>
      <w:r w:rsidR="00B10E98">
        <w:rPr>
          <w:lang w:eastAsia="en-US"/>
        </w:rPr>
        <w:t>,</w:t>
      </w:r>
      <w:r w:rsidRPr="00CC2162">
        <w:rPr>
          <w:lang w:eastAsia="en-US"/>
        </w:rPr>
        <w:t xml:space="preserve"> I don't know! </w:t>
      </w:r>
      <w:r w:rsidR="00464656">
        <w:rPr>
          <w:lang w:eastAsia="en-US"/>
        </w:rPr>
        <w:t>I-</w:t>
      </w:r>
      <w:r w:rsidRPr="00CC2162">
        <w:rPr>
          <w:lang w:eastAsia="en-US"/>
        </w:rPr>
        <w:t>I'm not the one who's supposed to know everything, alright? There has to be something we can do!</w:t>
      </w:r>
    </w:p>
    <w:p w14:paraId="63EA8D95" w14:textId="13DD4F76" w:rsidR="008F1893" w:rsidRPr="00CC2162" w:rsidRDefault="008F1893" w:rsidP="00464656">
      <w:pPr>
        <w:pStyle w:val="Music"/>
        <w:rPr>
          <w:lang w:eastAsia="en-US"/>
        </w:rPr>
      </w:pPr>
      <w:r w:rsidRPr="00CC2162">
        <w:rPr>
          <w:lang w:eastAsia="en-US"/>
        </w:rPr>
        <w:t xml:space="preserve">[Another </w:t>
      </w:r>
      <w:r w:rsidR="00464656">
        <w:rPr>
          <w:lang w:eastAsia="en-US"/>
        </w:rPr>
        <w:t xml:space="preserve">child screams </w:t>
      </w:r>
      <w:r w:rsidRPr="00CC2162">
        <w:rPr>
          <w:lang w:eastAsia="en-US"/>
        </w:rPr>
        <w:t xml:space="preserve">in the </w:t>
      </w:r>
      <w:r w:rsidR="00464656">
        <w:rPr>
          <w:lang w:eastAsia="en-US"/>
        </w:rPr>
        <w:t>distance</w:t>
      </w:r>
      <w:r w:rsidRPr="00CC2162">
        <w:rPr>
          <w:lang w:eastAsia="en-US"/>
        </w:rPr>
        <w:t>]</w:t>
      </w:r>
    </w:p>
    <w:p w14:paraId="38467DE6" w14:textId="77777777" w:rsidR="008F1893" w:rsidRPr="00CC2162" w:rsidRDefault="008F1893" w:rsidP="008F1893">
      <w:pPr>
        <w:pStyle w:val="Character"/>
        <w:rPr>
          <w:lang w:eastAsia="en-US"/>
        </w:rPr>
      </w:pPr>
      <w:r w:rsidRPr="00CC2162">
        <w:rPr>
          <w:lang w:eastAsia="en-US"/>
        </w:rPr>
        <w:t>MARTIN</w:t>
      </w:r>
    </w:p>
    <w:p w14:paraId="0358A232" w14:textId="77777777" w:rsidR="008F1893" w:rsidRPr="00CC2162" w:rsidRDefault="008F1893" w:rsidP="008F1893">
      <w:pPr>
        <w:rPr>
          <w:lang w:eastAsia="en-US"/>
        </w:rPr>
      </w:pPr>
      <w:r w:rsidRPr="00CC2162">
        <w:rPr>
          <w:lang w:eastAsia="en-US"/>
        </w:rPr>
        <w:t>What's happening to them?</w:t>
      </w:r>
    </w:p>
    <w:p w14:paraId="7A531022" w14:textId="77777777" w:rsidR="008F1893" w:rsidRPr="00CC2162" w:rsidRDefault="008F1893" w:rsidP="008F1893">
      <w:pPr>
        <w:pStyle w:val="Character"/>
        <w:rPr>
          <w:lang w:eastAsia="en-US"/>
        </w:rPr>
      </w:pPr>
      <w:r w:rsidRPr="00CC2162">
        <w:rPr>
          <w:lang w:eastAsia="en-US"/>
        </w:rPr>
        <w:t>ARCHIVIST</w:t>
      </w:r>
    </w:p>
    <w:p w14:paraId="5F9EDC7D" w14:textId="77777777" w:rsidR="008F1893" w:rsidRPr="00CC2162" w:rsidRDefault="008F1893" w:rsidP="008F1893">
      <w:pPr>
        <w:rPr>
          <w:lang w:eastAsia="en-US"/>
        </w:rPr>
      </w:pPr>
      <w:r w:rsidRPr="00CC2162">
        <w:rPr>
          <w:lang w:eastAsia="en-US"/>
        </w:rPr>
        <w:t>Do you really want to know that? Really? I've been trying very hard to keep this one bottled up.</w:t>
      </w:r>
    </w:p>
    <w:p w14:paraId="6C7D963A" w14:textId="650D78F3" w:rsidR="008F1893" w:rsidRPr="00CC2162" w:rsidRDefault="00464656" w:rsidP="00464656">
      <w:pPr>
        <w:pStyle w:val="CharacterSounds"/>
        <w:rPr>
          <w:lang w:eastAsia="en-US"/>
        </w:rPr>
      </w:pPr>
      <w:r>
        <w:rPr>
          <w:lang w:eastAsia="en-US"/>
        </w:rPr>
        <w:lastRenderedPageBreak/>
        <w:t>(</w:t>
      </w:r>
      <w:r w:rsidR="008F1893" w:rsidRPr="00CC2162">
        <w:rPr>
          <w:lang w:eastAsia="en-US"/>
        </w:rPr>
        <w:t xml:space="preserve">Martin sighs as </w:t>
      </w:r>
      <w:r>
        <w:rPr>
          <w:lang w:eastAsia="en-US"/>
        </w:rPr>
        <w:t xml:space="preserve">the Archivist </w:t>
      </w:r>
      <w:r w:rsidR="008F1893" w:rsidRPr="00CC2162">
        <w:rPr>
          <w:lang w:eastAsia="en-US"/>
        </w:rPr>
        <w:t>speaks</w:t>
      </w:r>
      <w:r>
        <w:rPr>
          <w:lang w:eastAsia="en-US"/>
        </w:rPr>
        <w:t>)</w:t>
      </w:r>
    </w:p>
    <w:p w14:paraId="28F921B6" w14:textId="77777777" w:rsidR="008F1893" w:rsidRPr="00CC2162" w:rsidRDefault="008F1893" w:rsidP="008F1893">
      <w:pPr>
        <w:pStyle w:val="Character"/>
        <w:rPr>
          <w:lang w:eastAsia="en-US"/>
        </w:rPr>
      </w:pPr>
      <w:r w:rsidRPr="00CC2162">
        <w:rPr>
          <w:lang w:eastAsia="en-US"/>
        </w:rPr>
        <w:t>MARTIN</w:t>
      </w:r>
    </w:p>
    <w:p w14:paraId="788F19A8" w14:textId="2348B8B1" w:rsidR="008F1893" w:rsidRPr="00CC2162" w:rsidRDefault="0068554C" w:rsidP="008F1893">
      <w:pPr>
        <w:rPr>
          <w:lang w:eastAsia="en-US"/>
        </w:rPr>
      </w:pPr>
      <w:r w:rsidRPr="0068554C">
        <w:rPr>
          <w:b/>
          <w:bCs/>
          <w:lang w:eastAsia="en-US"/>
        </w:rPr>
        <w:t>(</w:t>
      </w:r>
      <w:r>
        <w:rPr>
          <w:b/>
          <w:bCs/>
          <w:lang w:eastAsia="en-US"/>
        </w:rPr>
        <w:t>Inflamed</w:t>
      </w:r>
      <w:r w:rsidR="00694906">
        <w:rPr>
          <w:b/>
          <w:bCs/>
          <w:lang w:eastAsia="en-US"/>
        </w:rPr>
        <w:t>, serious</w:t>
      </w:r>
      <w:r w:rsidRPr="0068554C">
        <w:rPr>
          <w:b/>
          <w:bCs/>
          <w:lang w:eastAsia="en-US"/>
        </w:rPr>
        <w:t>)</w:t>
      </w:r>
      <w:r>
        <w:rPr>
          <w:lang w:eastAsia="en-US"/>
        </w:rPr>
        <w:t xml:space="preserve"> </w:t>
      </w:r>
      <w:proofErr w:type="spellStart"/>
      <w:r w:rsidR="008F1893" w:rsidRPr="00CC2162">
        <w:rPr>
          <w:lang w:eastAsia="en-US"/>
        </w:rPr>
        <w:t>Wh</w:t>
      </w:r>
      <w:proofErr w:type="spellEnd"/>
      <w:r w:rsidR="00762AC4">
        <w:rPr>
          <w:lang w:eastAsia="en-US"/>
        </w:rPr>
        <w:t>-w</w:t>
      </w:r>
      <w:r w:rsidR="008F1893" w:rsidRPr="00CC2162">
        <w:rPr>
          <w:lang w:eastAsia="en-US"/>
        </w:rPr>
        <w:t xml:space="preserve">hat about the </w:t>
      </w:r>
      <w:r w:rsidR="00717490">
        <w:rPr>
          <w:lang w:eastAsia="en-US"/>
        </w:rPr>
        <w:t>a</w:t>
      </w:r>
      <w:r w:rsidR="008F1893" w:rsidRPr="00CC2162">
        <w:rPr>
          <w:lang w:eastAsia="en-US"/>
        </w:rPr>
        <w:t xml:space="preserve">vatar? </w:t>
      </w:r>
      <w:r>
        <w:rPr>
          <w:lang w:eastAsia="en-US"/>
        </w:rPr>
        <w:t xml:space="preserve">Alright, </w:t>
      </w:r>
      <w:r w:rsidR="008F1893" w:rsidRPr="00CC2162">
        <w:rPr>
          <w:lang w:eastAsia="en-US"/>
        </w:rPr>
        <w:t>I know you said it didn't change anything, th</w:t>
      </w:r>
      <w:r>
        <w:rPr>
          <w:lang w:eastAsia="en-US"/>
        </w:rPr>
        <w:t>e</w:t>
      </w:r>
      <w:r w:rsidR="008F1893" w:rsidRPr="00CC2162">
        <w:rPr>
          <w:lang w:eastAsia="en-US"/>
        </w:rPr>
        <w:t>-the domain would still exist, but at this point I don't care, alright? Anyone who's chosen to spend their apocalypse tormenting children</w:t>
      </w:r>
      <w:r w:rsidRPr="0068554C">
        <w:rPr>
          <w:lang w:eastAsia="en-US"/>
        </w:rPr>
        <w:t>—</w:t>
      </w:r>
      <w:r w:rsidR="008F1893" w:rsidRPr="00CC2162">
        <w:rPr>
          <w:lang w:eastAsia="en-US"/>
        </w:rPr>
        <w:t xml:space="preserve"> God, </w:t>
      </w:r>
      <w:r>
        <w:rPr>
          <w:lang w:eastAsia="en-US"/>
        </w:rPr>
        <w:t>y-</w:t>
      </w:r>
      <w:r w:rsidR="008F1893" w:rsidRPr="00CC2162">
        <w:rPr>
          <w:lang w:eastAsia="en-US"/>
        </w:rPr>
        <w:t>you need to end them. Now.</w:t>
      </w:r>
    </w:p>
    <w:p w14:paraId="24D83A5E" w14:textId="77777777" w:rsidR="008F1893" w:rsidRPr="00CC2162" w:rsidRDefault="008F1893" w:rsidP="008F1893">
      <w:pPr>
        <w:pStyle w:val="Character"/>
        <w:rPr>
          <w:lang w:eastAsia="en-US"/>
        </w:rPr>
      </w:pPr>
      <w:r w:rsidRPr="00CC2162">
        <w:rPr>
          <w:lang w:eastAsia="en-US"/>
        </w:rPr>
        <w:t>ARCHIVIST</w:t>
      </w:r>
    </w:p>
    <w:p w14:paraId="1643F733" w14:textId="77777777" w:rsidR="008F1893" w:rsidRPr="00CC2162" w:rsidRDefault="008F1893" w:rsidP="008F1893">
      <w:pPr>
        <w:rPr>
          <w:lang w:eastAsia="en-US"/>
        </w:rPr>
      </w:pPr>
      <w:r w:rsidRPr="00CC2162">
        <w:rPr>
          <w:lang w:eastAsia="en-US"/>
        </w:rPr>
        <w:t>It's not that simple.</w:t>
      </w:r>
    </w:p>
    <w:p w14:paraId="486F2B34" w14:textId="77777777" w:rsidR="008F1893" w:rsidRPr="00CC2162" w:rsidRDefault="008F1893" w:rsidP="008F1893">
      <w:pPr>
        <w:pStyle w:val="Character"/>
        <w:rPr>
          <w:lang w:eastAsia="en-US"/>
        </w:rPr>
      </w:pPr>
      <w:r w:rsidRPr="00CC2162">
        <w:rPr>
          <w:lang w:eastAsia="en-US"/>
        </w:rPr>
        <w:t>MARTIN</w:t>
      </w:r>
    </w:p>
    <w:p w14:paraId="6BD95543" w14:textId="77777777" w:rsidR="008F1893" w:rsidRPr="00CC2162" w:rsidRDefault="008F1893" w:rsidP="008F1893">
      <w:pPr>
        <w:rPr>
          <w:lang w:eastAsia="en-US"/>
        </w:rPr>
      </w:pPr>
      <w:r w:rsidRPr="00CC2162">
        <w:rPr>
          <w:lang w:eastAsia="en-US"/>
        </w:rPr>
        <w:t>Seriously? Seriously?</w:t>
      </w:r>
    </w:p>
    <w:p w14:paraId="0BA8D059" w14:textId="53840DF5" w:rsidR="008F1893" w:rsidRPr="00CC2162" w:rsidRDefault="00CE34B4" w:rsidP="00CE34B4">
      <w:pPr>
        <w:pStyle w:val="CharacterSounds"/>
        <w:rPr>
          <w:lang w:eastAsia="en-US"/>
        </w:rPr>
      </w:pPr>
      <w:r>
        <w:rPr>
          <w:lang w:eastAsia="en-US"/>
        </w:rPr>
        <w:t>(</w:t>
      </w:r>
      <w:r w:rsidR="008F1893" w:rsidRPr="00CC2162">
        <w:rPr>
          <w:lang w:eastAsia="en-US"/>
        </w:rPr>
        <w:t>The Archivist lets out a heavy</w:t>
      </w:r>
      <w:r>
        <w:rPr>
          <w:lang w:eastAsia="en-US"/>
        </w:rPr>
        <w:t xml:space="preserve"> </w:t>
      </w:r>
      <w:r w:rsidR="008F1893" w:rsidRPr="00CC2162">
        <w:rPr>
          <w:lang w:eastAsia="en-US"/>
        </w:rPr>
        <w:t>sigh</w:t>
      </w:r>
      <w:r>
        <w:rPr>
          <w:lang w:eastAsia="en-US"/>
        </w:rPr>
        <w:t>)</w:t>
      </w:r>
    </w:p>
    <w:p w14:paraId="664D941C" w14:textId="77777777" w:rsidR="008F1893" w:rsidRPr="00CC2162" w:rsidRDefault="008F1893" w:rsidP="008F1893">
      <w:pPr>
        <w:pStyle w:val="Character"/>
        <w:rPr>
          <w:lang w:eastAsia="en-US"/>
        </w:rPr>
      </w:pPr>
      <w:r w:rsidRPr="00CC2162">
        <w:rPr>
          <w:lang w:eastAsia="en-US"/>
        </w:rPr>
        <w:t>ARCHIVIST</w:t>
      </w:r>
    </w:p>
    <w:p w14:paraId="4937F5B3" w14:textId="77777777" w:rsidR="008F1893" w:rsidRPr="00CC2162" w:rsidRDefault="008F1893" w:rsidP="008F1893">
      <w:pPr>
        <w:rPr>
          <w:lang w:eastAsia="en-US"/>
        </w:rPr>
      </w:pPr>
      <w:r w:rsidRPr="00CC2162">
        <w:rPr>
          <w:lang w:eastAsia="en-US"/>
        </w:rPr>
        <w:t>Fine.</w:t>
      </w:r>
    </w:p>
    <w:p w14:paraId="02D9B3B7" w14:textId="6687E012" w:rsidR="008F1893" w:rsidRPr="00CC2162" w:rsidRDefault="008F1893" w:rsidP="00CE34B4">
      <w:pPr>
        <w:pStyle w:val="Music"/>
        <w:rPr>
          <w:lang w:eastAsia="en-US"/>
        </w:rPr>
      </w:pPr>
      <w:r w:rsidRPr="00CC2162">
        <w:rPr>
          <w:lang w:eastAsia="en-US"/>
        </w:rPr>
        <w:t>[</w:t>
      </w:r>
      <w:r w:rsidR="00CE34B4">
        <w:rPr>
          <w:lang w:eastAsia="en-US"/>
        </w:rPr>
        <w:t>The backpack zippers jangle as they start walking</w:t>
      </w:r>
      <w:r w:rsidRPr="00CC2162">
        <w:rPr>
          <w:lang w:eastAsia="en-US"/>
        </w:rPr>
        <w:t>]</w:t>
      </w:r>
    </w:p>
    <w:p w14:paraId="74D0253B" w14:textId="77777777" w:rsidR="008F1893" w:rsidRPr="00CC2162" w:rsidRDefault="008F1893" w:rsidP="008F1893">
      <w:pPr>
        <w:pStyle w:val="Character"/>
        <w:rPr>
          <w:lang w:eastAsia="en-US"/>
        </w:rPr>
      </w:pPr>
      <w:r w:rsidRPr="00CC2162">
        <w:rPr>
          <w:lang w:eastAsia="en-US"/>
        </w:rPr>
        <w:t>MARTIN</w:t>
      </w:r>
    </w:p>
    <w:p w14:paraId="703139A6" w14:textId="77777777" w:rsidR="008F1893" w:rsidRPr="00CC2162" w:rsidRDefault="008F1893" w:rsidP="008F1893">
      <w:pPr>
        <w:rPr>
          <w:lang w:eastAsia="en-US"/>
        </w:rPr>
      </w:pPr>
      <w:r w:rsidRPr="00CC2162">
        <w:rPr>
          <w:lang w:eastAsia="en-US"/>
        </w:rPr>
        <w:t>Okay, good.</w:t>
      </w:r>
    </w:p>
    <w:p w14:paraId="0C33AA19" w14:textId="174230BD" w:rsidR="008F1893" w:rsidRPr="004250E4" w:rsidRDefault="004250E4" w:rsidP="004250E4">
      <w:pPr>
        <w:rPr>
          <w:b/>
          <w:bCs/>
          <w:lang w:eastAsia="en-US"/>
        </w:rPr>
      </w:pPr>
      <w:r w:rsidRPr="004250E4">
        <w:rPr>
          <w:b/>
          <w:bCs/>
          <w:lang w:eastAsia="en-US"/>
        </w:rPr>
        <w:t>(Beat)</w:t>
      </w:r>
    </w:p>
    <w:p w14:paraId="35113289" w14:textId="79928B49" w:rsidR="008F1893" w:rsidRDefault="008F1893" w:rsidP="008F1893">
      <w:pPr>
        <w:rPr>
          <w:lang w:eastAsia="en-US"/>
        </w:rPr>
      </w:pPr>
      <w:r w:rsidRPr="00CC2162">
        <w:rPr>
          <w:lang w:eastAsia="en-US"/>
        </w:rPr>
        <w:t>Where are we going?</w:t>
      </w:r>
    </w:p>
    <w:p w14:paraId="05F656C6" w14:textId="7B42DC46" w:rsidR="00F252E1" w:rsidRPr="00F252E1" w:rsidRDefault="00F252E1" w:rsidP="008F1893">
      <w:pPr>
        <w:rPr>
          <w:b/>
          <w:bCs/>
          <w:lang w:eastAsia="en-US"/>
        </w:rPr>
      </w:pPr>
      <w:r w:rsidRPr="004250E4">
        <w:rPr>
          <w:b/>
          <w:bCs/>
          <w:lang w:eastAsia="en-US"/>
        </w:rPr>
        <w:t>(Beat)</w:t>
      </w:r>
    </w:p>
    <w:p w14:paraId="7D638511" w14:textId="032F2FF1" w:rsidR="008F1893" w:rsidRPr="00CC2162" w:rsidRDefault="001A0789" w:rsidP="008F1893">
      <w:pPr>
        <w:rPr>
          <w:lang w:eastAsia="en-US"/>
        </w:rPr>
      </w:pPr>
      <w:r>
        <w:rPr>
          <w:lang w:eastAsia="en-US"/>
        </w:rPr>
        <w:t>John</w:t>
      </w:r>
      <w:r w:rsidR="008F1893" w:rsidRPr="00CC2162">
        <w:rPr>
          <w:lang w:eastAsia="en-US"/>
        </w:rPr>
        <w:t>?</w:t>
      </w:r>
    </w:p>
    <w:p w14:paraId="6DF4C938" w14:textId="3A9D732E" w:rsidR="008F1893" w:rsidRPr="00CC2162" w:rsidRDefault="004250E4" w:rsidP="004250E4">
      <w:pPr>
        <w:pStyle w:val="Music"/>
        <w:rPr>
          <w:lang w:eastAsia="en-US"/>
        </w:rPr>
      </w:pPr>
      <w:r>
        <w:rPr>
          <w:lang w:eastAsia="en-US"/>
        </w:rPr>
        <w:t>[The Archivist rings a doorbell</w:t>
      </w:r>
      <w:r w:rsidR="008F1893" w:rsidRPr="00CC2162">
        <w:rPr>
          <w:lang w:eastAsia="en-US"/>
        </w:rPr>
        <w:t>]</w:t>
      </w:r>
    </w:p>
    <w:p w14:paraId="62D866D9" w14:textId="77777777" w:rsidR="008F1893" w:rsidRPr="00CC2162" w:rsidRDefault="008F1893" w:rsidP="008F1893">
      <w:pPr>
        <w:pStyle w:val="Character"/>
        <w:rPr>
          <w:lang w:eastAsia="en-US"/>
        </w:rPr>
      </w:pPr>
      <w:r w:rsidRPr="00CC2162">
        <w:rPr>
          <w:lang w:eastAsia="en-US"/>
        </w:rPr>
        <w:lastRenderedPageBreak/>
        <w:t>MARTIN</w:t>
      </w:r>
    </w:p>
    <w:p w14:paraId="22EE7644" w14:textId="0BFDE9CA" w:rsidR="008F1893" w:rsidRPr="00CC2162" w:rsidRDefault="001A0789" w:rsidP="008F1893">
      <w:pPr>
        <w:rPr>
          <w:lang w:eastAsia="en-US"/>
        </w:rPr>
      </w:pPr>
      <w:r>
        <w:rPr>
          <w:lang w:eastAsia="en-US"/>
        </w:rPr>
        <w:t>John</w:t>
      </w:r>
      <w:r w:rsidR="008F1893" w:rsidRPr="00CC2162">
        <w:rPr>
          <w:lang w:eastAsia="en-US"/>
        </w:rPr>
        <w:t>, wait</w:t>
      </w:r>
      <w:r w:rsidR="00EA6D63">
        <w:rPr>
          <w:lang w:eastAsia="en-US"/>
        </w:rPr>
        <w:t>,</w:t>
      </w:r>
      <w:r w:rsidR="008F1893" w:rsidRPr="00CC2162">
        <w:rPr>
          <w:lang w:eastAsia="en-US"/>
        </w:rPr>
        <w:t xml:space="preserve"> </w:t>
      </w:r>
      <w:r w:rsidR="002029B1">
        <w:rPr>
          <w:lang w:eastAsia="en-US"/>
        </w:rPr>
        <w:t>a-</w:t>
      </w:r>
      <w:r w:rsidR="008F1893" w:rsidRPr="00CC2162">
        <w:rPr>
          <w:lang w:eastAsia="en-US"/>
        </w:rPr>
        <w:t xml:space="preserve">are you, are you </w:t>
      </w:r>
      <w:proofErr w:type="gramStart"/>
      <w:r w:rsidR="008F1893" w:rsidRPr="00CC2162">
        <w:rPr>
          <w:lang w:eastAsia="en-US"/>
        </w:rPr>
        <w:t>sure?</w:t>
      </w:r>
      <w:r w:rsidR="00EA6D63" w:rsidRPr="00EA6D63">
        <w:rPr>
          <w:lang w:eastAsia="en-US"/>
        </w:rPr>
        <w:t>—</w:t>
      </w:r>
      <w:proofErr w:type="gramEnd"/>
    </w:p>
    <w:p w14:paraId="313BC39B" w14:textId="11830B87" w:rsidR="008F1893" w:rsidRPr="00CC2162" w:rsidRDefault="008F1893" w:rsidP="00EA6D63">
      <w:pPr>
        <w:pStyle w:val="Music"/>
        <w:rPr>
          <w:lang w:eastAsia="en-US"/>
        </w:rPr>
      </w:pPr>
      <w:r w:rsidRPr="00CC2162">
        <w:rPr>
          <w:lang w:eastAsia="en-US"/>
        </w:rPr>
        <w:t>[</w:t>
      </w:r>
      <w:r w:rsidR="002C207F">
        <w:rPr>
          <w:lang w:eastAsia="en-US"/>
        </w:rPr>
        <w:t>The d</w:t>
      </w:r>
      <w:r w:rsidRPr="00CC2162">
        <w:rPr>
          <w:lang w:eastAsia="en-US"/>
        </w:rPr>
        <w:t xml:space="preserve">oor </w:t>
      </w:r>
      <w:r w:rsidR="00EA6D63">
        <w:rPr>
          <w:lang w:eastAsia="en-US"/>
        </w:rPr>
        <w:t xml:space="preserve">squeaks </w:t>
      </w:r>
      <w:r w:rsidR="002C207F">
        <w:rPr>
          <w:lang w:eastAsia="en-US"/>
        </w:rPr>
        <w:t xml:space="preserve">as a </w:t>
      </w:r>
      <w:r w:rsidR="001247CE">
        <w:rPr>
          <w:lang w:eastAsia="en-US"/>
        </w:rPr>
        <w:t>young teenag</w:t>
      </w:r>
      <w:r w:rsidR="000F50BD">
        <w:rPr>
          <w:lang w:eastAsia="en-US"/>
        </w:rPr>
        <w:t>e boy</w:t>
      </w:r>
      <w:r w:rsidR="001247CE">
        <w:rPr>
          <w:lang w:eastAsia="en-US"/>
        </w:rPr>
        <w:t xml:space="preserve"> </w:t>
      </w:r>
      <w:r w:rsidR="002C207F">
        <w:rPr>
          <w:lang w:eastAsia="en-US"/>
        </w:rPr>
        <w:t>opens it</w:t>
      </w:r>
      <w:r w:rsidRPr="00CC2162">
        <w:rPr>
          <w:lang w:eastAsia="en-US"/>
        </w:rPr>
        <w:t>]</w:t>
      </w:r>
    </w:p>
    <w:p w14:paraId="5CCBCDED" w14:textId="77777777" w:rsidR="008F1893" w:rsidRPr="00CC2162" w:rsidRDefault="008F1893" w:rsidP="008F1893">
      <w:pPr>
        <w:pStyle w:val="Character"/>
        <w:rPr>
          <w:lang w:eastAsia="en-US"/>
        </w:rPr>
      </w:pPr>
      <w:r w:rsidRPr="00CC2162">
        <w:rPr>
          <w:lang w:eastAsia="en-US"/>
        </w:rPr>
        <w:t>CALLUM BRODIE</w:t>
      </w:r>
    </w:p>
    <w:p w14:paraId="6E9FEA59" w14:textId="3431634B" w:rsidR="008F1893" w:rsidRPr="00CC2162" w:rsidRDefault="008F1893" w:rsidP="008F1893">
      <w:pPr>
        <w:rPr>
          <w:lang w:eastAsia="en-US"/>
        </w:rPr>
      </w:pPr>
      <w:r w:rsidRPr="00CC2162">
        <w:rPr>
          <w:lang w:eastAsia="en-US"/>
        </w:rPr>
        <w:t>Yeah? What is it?</w:t>
      </w:r>
    </w:p>
    <w:p w14:paraId="07EE5444" w14:textId="77777777" w:rsidR="008F1893" w:rsidRPr="00CC2162" w:rsidRDefault="008F1893" w:rsidP="008F1893">
      <w:pPr>
        <w:pStyle w:val="Character"/>
        <w:rPr>
          <w:lang w:eastAsia="en-US"/>
        </w:rPr>
      </w:pPr>
      <w:r w:rsidRPr="00CC2162">
        <w:rPr>
          <w:lang w:eastAsia="en-US"/>
        </w:rPr>
        <w:t>ARCHIVIST</w:t>
      </w:r>
    </w:p>
    <w:p w14:paraId="5D2378F6" w14:textId="03EF6487" w:rsidR="008F1893" w:rsidRPr="00CC2162" w:rsidRDefault="008F1893" w:rsidP="008F1893">
      <w:pPr>
        <w:rPr>
          <w:lang w:eastAsia="en-US"/>
        </w:rPr>
      </w:pPr>
      <w:r w:rsidRPr="00CC2162">
        <w:rPr>
          <w:lang w:eastAsia="en-US"/>
        </w:rPr>
        <w:t>Callum Brodie</w:t>
      </w:r>
      <w:r w:rsidR="00B92650">
        <w:rPr>
          <w:lang w:eastAsia="en-US"/>
        </w:rPr>
        <w:t>?</w:t>
      </w:r>
    </w:p>
    <w:p w14:paraId="34E4616A" w14:textId="77777777" w:rsidR="008F1893" w:rsidRPr="00CC2162" w:rsidRDefault="008F1893" w:rsidP="008F1893">
      <w:pPr>
        <w:pStyle w:val="Character"/>
        <w:rPr>
          <w:lang w:eastAsia="en-US"/>
        </w:rPr>
      </w:pPr>
      <w:r w:rsidRPr="00CC2162">
        <w:rPr>
          <w:lang w:eastAsia="en-US"/>
        </w:rPr>
        <w:t>CALLUM</w:t>
      </w:r>
    </w:p>
    <w:p w14:paraId="39F261EB" w14:textId="58522306" w:rsidR="008F1893" w:rsidRPr="00CC2162" w:rsidRDefault="008F1893" w:rsidP="008F1893">
      <w:pPr>
        <w:rPr>
          <w:lang w:eastAsia="en-US"/>
        </w:rPr>
      </w:pPr>
      <w:r w:rsidRPr="00BC3ABA">
        <w:rPr>
          <w:b/>
          <w:bCs/>
          <w:lang w:eastAsia="en-US"/>
        </w:rPr>
        <w:t>(</w:t>
      </w:r>
      <w:r w:rsidR="00AA37C8">
        <w:rPr>
          <w:b/>
          <w:bCs/>
          <w:lang w:eastAsia="en-US"/>
        </w:rPr>
        <w:t>Lower</w:t>
      </w:r>
      <w:r w:rsidRPr="00BC3ABA">
        <w:rPr>
          <w:b/>
          <w:bCs/>
          <w:lang w:eastAsia="en-US"/>
        </w:rPr>
        <w:t>)</w:t>
      </w:r>
      <w:r w:rsidRPr="00CC2162">
        <w:rPr>
          <w:lang w:eastAsia="en-US"/>
        </w:rPr>
        <w:t xml:space="preserve"> Yeah?</w:t>
      </w:r>
    </w:p>
    <w:p w14:paraId="22A350E9" w14:textId="77777777" w:rsidR="008F1893" w:rsidRPr="00CC2162" w:rsidRDefault="008F1893" w:rsidP="008F1893">
      <w:pPr>
        <w:pStyle w:val="Character"/>
        <w:rPr>
          <w:lang w:eastAsia="en-US"/>
        </w:rPr>
      </w:pPr>
      <w:r w:rsidRPr="00CC2162">
        <w:rPr>
          <w:lang w:eastAsia="en-US"/>
        </w:rPr>
        <w:t>MARTIN</w:t>
      </w:r>
    </w:p>
    <w:p w14:paraId="6E63BAA1" w14:textId="7DE6D500" w:rsidR="008F1893" w:rsidRPr="00CC2162" w:rsidRDefault="008F1893" w:rsidP="008F1893">
      <w:pPr>
        <w:rPr>
          <w:lang w:eastAsia="en-US"/>
        </w:rPr>
      </w:pPr>
      <w:r w:rsidRPr="00CC2162">
        <w:rPr>
          <w:lang w:eastAsia="en-US"/>
        </w:rPr>
        <w:t xml:space="preserve">Wait, is </w:t>
      </w:r>
      <w:proofErr w:type="gramStart"/>
      <w:r w:rsidRPr="00CC2162">
        <w:rPr>
          <w:lang w:eastAsia="en-US"/>
        </w:rPr>
        <w:t>this</w:t>
      </w:r>
      <w:r w:rsidR="002C207F">
        <w:rPr>
          <w:lang w:eastAsia="en-US"/>
        </w:rPr>
        <w:t>..</w:t>
      </w:r>
      <w:r w:rsidRPr="00CC2162">
        <w:rPr>
          <w:lang w:eastAsia="en-US"/>
        </w:rPr>
        <w:t>?</w:t>
      </w:r>
      <w:proofErr w:type="gramEnd"/>
    </w:p>
    <w:p w14:paraId="02FBB757" w14:textId="77777777" w:rsidR="008F1893" w:rsidRPr="00CC2162" w:rsidRDefault="008F1893" w:rsidP="008F1893">
      <w:pPr>
        <w:pStyle w:val="Character"/>
        <w:rPr>
          <w:lang w:eastAsia="en-US"/>
        </w:rPr>
      </w:pPr>
      <w:r w:rsidRPr="00CC2162">
        <w:rPr>
          <w:lang w:eastAsia="en-US"/>
        </w:rPr>
        <w:t>ARCHIVIST</w:t>
      </w:r>
    </w:p>
    <w:p w14:paraId="0DB53A08" w14:textId="77777777" w:rsidR="008F1893" w:rsidRPr="00CC2162" w:rsidRDefault="008F1893" w:rsidP="008F1893">
      <w:pPr>
        <w:rPr>
          <w:lang w:eastAsia="en-US"/>
        </w:rPr>
      </w:pPr>
      <w:r w:rsidRPr="00CC2162">
        <w:rPr>
          <w:lang w:eastAsia="en-US"/>
        </w:rPr>
        <w:t xml:space="preserve">Are your </w:t>
      </w:r>
      <w:proofErr w:type="spellStart"/>
      <w:proofErr w:type="gramStart"/>
      <w:r w:rsidRPr="00CC2162">
        <w:rPr>
          <w:lang w:eastAsia="en-US"/>
        </w:rPr>
        <w:t>parents</w:t>
      </w:r>
      <w:proofErr w:type="spellEnd"/>
      <w:proofErr w:type="gramEnd"/>
      <w:r w:rsidRPr="00CC2162">
        <w:rPr>
          <w:lang w:eastAsia="en-US"/>
        </w:rPr>
        <w:t xml:space="preserve"> home?</w:t>
      </w:r>
    </w:p>
    <w:p w14:paraId="7C800BF0" w14:textId="77777777" w:rsidR="008F1893" w:rsidRPr="00CC2162" w:rsidRDefault="008F1893" w:rsidP="008F1893">
      <w:pPr>
        <w:pStyle w:val="Character"/>
        <w:rPr>
          <w:lang w:eastAsia="en-US"/>
        </w:rPr>
      </w:pPr>
      <w:r w:rsidRPr="00CC2162">
        <w:rPr>
          <w:lang w:eastAsia="en-US"/>
        </w:rPr>
        <w:t>CALLUM</w:t>
      </w:r>
    </w:p>
    <w:p w14:paraId="5756EE85" w14:textId="77777777" w:rsidR="008F1893" w:rsidRPr="00CC2162" w:rsidRDefault="008F1893" w:rsidP="008F1893">
      <w:pPr>
        <w:rPr>
          <w:lang w:eastAsia="en-US"/>
        </w:rPr>
      </w:pPr>
      <w:r w:rsidRPr="00CC2162">
        <w:rPr>
          <w:lang w:eastAsia="en-US"/>
        </w:rPr>
        <w:t>Dad's dead. Mum's here, but she lost it a while back. So now it's just me.</w:t>
      </w:r>
    </w:p>
    <w:p w14:paraId="3D0959BB" w14:textId="77777777" w:rsidR="008F1893" w:rsidRPr="00CC2162" w:rsidRDefault="008F1893" w:rsidP="008F1893">
      <w:pPr>
        <w:pStyle w:val="Character"/>
        <w:rPr>
          <w:lang w:eastAsia="en-US"/>
        </w:rPr>
      </w:pPr>
      <w:r w:rsidRPr="00CC2162">
        <w:rPr>
          <w:lang w:eastAsia="en-US"/>
        </w:rPr>
        <w:t>ARCHIVIST</w:t>
      </w:r>
    </w:p>
    <w:p w14:paraId="2AC4269D" w14:textId="77777777" w:rsidR="008F1893" w:rsidRPr="00CC2162" w:rsidRDefault="008F1893" w:rsidP="008F1893">
      <w:pPr>
        <w:rPr>
          <w:lang w:eastAsia="en-US"/>
        </w:rPr>
      </w:pPr>
      <w:r w:rsidRPr="00CC2162">
        <w:rPr>
          <w:lang w:eastAsia="en-US"/>
        </w:rPr>
        <w:t>Do you know who I am?</w:t>
      </w:r>
    </w:p>
    <w:p w14:paraId="420A1A0B" w14:textId="77777777" w:rsidR="008F1893" w:rsidRPr="00CC2162" w:rsidRDefault="008F1893" w:rsidP="008F1893">
      <w:pPr>
        <w:pStyle w:val="Character"/>
        <w:rPr>
          <w:lang w:eastAsia="en-US"/>
        </w:rPr>
      </w:pPr>
      <w:r w:rsidRPr="00CC2162">
        <w:rPr>
          <w:lang w:eastAsia="en-US"/>
        </w:rPr>
        <w:t>CALLUM</w:t>
      </w:r>
    </w:p>
    <w:p w14:paraId="1895FD01" w14:textId="77777777" w:rsidR="008F1893" w:rsidRPr="00CC2162" w:rsidRDefault="008F1893" w:rsidP="008F1893">
      <w:pPr>
        <w:rPr>
          <w:lang w:eastAsia="en-US"/>
        </w:rPr>
      </w:pPr>
      <w:r w:rsidRPr="00CC2162">
        <w:rPr>
          <w:lang w:eastAsia="en-US"/>
        </w:rPr>
        <w:t>You're the Eye guy, right?</w:t>
      </w:r>
    </w:p>
    <w:p w14:paraId="4D17BD25" w14:textId="77777777" w:rsidR="008F1893" w:rsidRPr="00CC2162" w:rsidRDefault="008F1893" w:rsidP="008F1893">
      <w:pPr>
        <w:pStyle w:val="Character"/>
        <w:rPr>
          <w:lang w:eastAsia="en-US"/>
        </w:rPr>
      </w:pPr>
      <w:r w:rsidRPr="00CC2162">
        <w:rPr>
          <w:lang w:eastAsia="en-US"/>
        </w:rPr>
        <w:lastRenderedPageBreak/>
        <w:t>ARCHIVIST</w:t>
      </w:r>
    </w:p>
    <w:p w14:paraId="22C00D9C" w14:textId="77777777" w:rsidR="008F1893" w:rsidRPr="00CC2162" w:rsidRDefault="008F1893" w:rsidP="008F1893">
      <w:pPr>
        <w:rPr>
          <w:lang w:eastAsia="en-US"/>
        </w:rPr>
      </w:pPr>
      <w:r w:rsidRPr="00CC2162">
        <w:rPr>
          <w:lang w:eastAsia="en-US"/>
        </w:rPr>
        <w:t>That's right.</w:t>
      </w:r>
    </w:p>
    <w:p w14:paraId="3CD6D2FE" w14:textId="77777777" w:rsidR="008F1893" w:rsidRPr="00CC2162" w:rsidRDefault="008F1893" w:rsidP="008F1893">
      <w:pPr>
        <w:pStyle w:val="Character"/>
        <w:rPr>
          <w:lang w:eastAsia="en-US"/>
        </w:rPr>
      </w:pPr>
      <w:r w:rsidRPr="00CC2162">
        <w:rPr>
          <w:lang w:eastAsia="en-US"/>
        </w:rPr>
        <w:t>CALLUM</w:t>
      </w:r>
    </w:p>
    <w:p w14:paraId="18693264" w14:textId="77777777" w:rsidR="008F1893" w:rsidRPr="00CC2162" w:rsidRDefault="008F1893" w:rsidP="008F1893">
      <w:pPr>
        <w:rPr>
          <w:lang w:eastAsia="en-US"/>
        </w:rPr>
      </w:pPr>
      <w:proofErr w:type="gramStart"/>
      <w:r w:rsidRPr="00CC2162">
        <w:rPr>
          <w:lang w:eastAsia="en-US"/>
        </w:rPr>
        <w:t>So</w:t>
      </w:r>
      <w:proofErr w:type="gramEnd"/>
      <w:r w:rsidRPr="00CC2162">
        <w:rPr>
          <w:lang w:eastAsia="en-US"/>
        </w:rPr>
        <w:t xml:space="preserve"> you're like, real important.</w:t>
      </w:r>
    </w:p>
    <w:p w14:paraId="16BEF12F" w14:textId="77777777" w:rsidR="008F1893" w:rsidRPr="00CC2162" w:rsidRDefault="008F1893" w:rsidP="008F1893">
      <w:pPr>
        <w:pStyle w:val="Character"/>
        <w:rPr>
          <w:lang w:eastAsia="en-US"/>
        </w:rPr>
      </w:pPr>
      <w:r w:rsidRPr="00CC2162">
        <w:rPr>
          <w:lang w:eastAsia="en-US"/>
        </w:rPr>
        <w:t>ARCHIVIST</w:t>
      </w:r>
    </w:p>
    <w:p w14:paraId="36375D29" w14:textId="4A17CFC5" w:rsidR="008F1893" w:rsidRPr="00CC2162" w:rsidRDefault="008F1893" w:rsidP="008F1893">
      <w:pPr>
        <w:rPr>
          <w:lang w:eastAsia="en-US"/>
        </w:rPr>
      </w:pPr>
      <w:r w:rsidRPr="00B92650">
        <w:rPr>
          <w:b/>
          <w:bCs/>
          <w:lang w:eastAsia="en-US"/>
        </w:rPr>
        <w:t>(</w:t>
      </w:r>
      <w:r w:rsidR="00B92650" w:rsidRPr="00B92650">
        <w:rPr>
          <w:b/>
          <w:bCs/>
          <w:lang w:eastAsia="en-US"/>
        </w:rPr>
        <w:t>A</w:t>
      </w:r>
      <w:r w:rsidRPr="00B92650">
        <w:rPr>
          <w:b/>
          <w:bCs/>
          <w:lang w:eastAsia="en-US"/>
        </w:rPr>
        <w:t>mused exhale)</w:t>
      </w:r>
      <w:r w:rsidRPr="00CC2162">
        <w:rPr>
          <w:lang w:eastAsia="en-US"/>
        </w:rPr>
        <w:t xml:space="preserve"> I suppose I am.</w:t>
      </w:r>
    </w:p>
    <w:p w14:paraId="04FDB382" w14:textId="77777777" w:rsidR="008F1893" w:rsidRPr="00CC2162" w:rsidRDefault="008F1893" w:rsidP="008F1893">
      <w:pPr>
        <w:pStyle w:val="Character"/>
        <w:rPr>
          <w:lang w:eastAsia="en-US"/>
        </w:rPr>
      </w:pPr>
      <w:r w:rsidRPr="00CC2162">
        <w:rPr>
          <w:lang w:eastAsia="en-US"/>
        </w:rPr>
        <w:t>CALLUM</w:t>
      </w:r>
    </w:p>
    <w:p w14:paraId="13DC2BE4" w14:textId="6791F662" w:rsidR="008F1893" w:rsidRPr="00CC2162" w:rsidRDefault="008F1893" w:rsidP="008F1893">
      <w:pPr>
        <w:rPr>
          <w:lang w:eastAsia="en-US"/>
        </w:rPr>
      </w:pPr>
      <w:r w:rsidRPr="00C61D6F">
        <w:rPr>
          <w:b/>
          <w:bCs/>
          <w:lang w:eastAsia="en-US"/>
        </w:rPr>
        <w:t>(</w:t>
      </w:r>
      <w:r w:rsidR="00C61D6F" w:rsidRPr="00C61D6F">
        <w:rPr>
          <w:b/>
          <w:bCs/>
          <w:lang w:eastAsia="en-US"/>
        </w:rPr>
        <w:t>U</w:t>
      </w:r>
      <w:r w:rsidRPr="00C61D6F">
        <w:rPr>
          <w:b/>
          <w:bCs/>
          <w:lang w:eastAsia="en-US"/>
        </w:rPr>
        <w:t>nimpressed)</w:t>
      </w:r>
      <w:r w:rsidRPr="00CC2162">
        <w:rPr>
          <w:lang w:eastAsia="en-US"/>
        </w:rPr>
        <w:t xml:space="preserve"> Okay. </w:t>
      </w:r>
      <w:proofErr w:type="spellStart"/>
      <w:r w:rsidRPr="00CC2162">
        <w:rPr>
          <w:lang w:eastAsia="en-US"/>
        </w:rPr>
        <w:t>So.</w:t>
      </w:r>
      <w:proofErr w:type="spellEnd"/>
      <w:r w:rsidRPr="00CC2162">
        <w:rPr>
          <w:lang w:eastAsia="en-US"/>
        </w:rPr>
        <w:t xml:space="preserve"> What do you want?</w:t>
      </w:r>
    </w:p>
    <w:p w14:paraId="008C7D02" w14:textId="77777777" w:rsidR="008F1893" w:rsidRPr="00CC2162" w:rsidRDefault="008F1893" w:rsidP="008F1893">
      <w:pPr>
        <w:pStyle w:val="Character"/>
        <w:rPr>
          <w:lang w:eastAsia="en-US"/>
        </w:rPr>
      </w:pPr>
      <w:r w:rsidRPr="00CC2162">
        <w:rPr>
          <w:lang w:eastAsia="en-US"/>
        </w:rPr>
        <w:t>MARTIN</w:t>
      </w:r>
    </w:p>
    <w:p w14:paraId="28A46B87" w14:textId="01DF1658" w:rsidR="008F1893" w:rsidRPr="00CC2162" w:rsidRDefault="001A0789" w:rsidP="008F1893">
      <w:pPr>
        <w:rPr>
          <w:lang w:eastAsia="en-US"/>
        </w:rPr>
      </w:pPr>
      <w:r>
        <w:rPr>
          <w:lang w:eastAsia="en-US"/>
        </w:rPr>
        <w:t>John</w:t>
      </w:r>
      <w:r w:rsidR="008F1893" w:rsidRPr="00CC2162">
        <w:rPr>
          <w:lang w:eastAsia="en-US"/>
        </w:rPr>
        <w:t>, can I have a word?</w:t>
      </w:r>
    </w:p>
    <w:p w14:paraId="46BDDD8E" w14:textId="77777777" w:rsidR="008F1893" w:rsidRPr="00CC2162" w:rsidRDefault="008F1893" w:rsidP="008F1893">
      <w:pPr>
        <w:pStyle w:val="Character"/>
        <w:rPr>
          <w:lang w:eastAsia="en-US"/>
        </w:rPr>
      </w:pPr>
      <w:r w:rsidRPr="00CC2162">
        <w:rPr>
          <w:lang w:eastAsia="en-US"/>
        </w:rPr>
        <w:t>ARCHIVIST</w:t>
      </w:r>
    </w:p>
    <w:p w14:paraId="7CE968D0" w14:textId="77777777" w:rsidR="008F1893" w:rsidRPr="00CC2162" w:rsidRDefault="008F1893" w:rsidP="008F1893">
      <w:pPr>
        <w:rPr>
          <w:lang w:eastAsia="en-US"/>
        </w:rPr>
      </w:pPr>
      <w:r w:rsidRPr="00CC2162">
        <w:rPr>
          <w:lang w:eastAsia="en-US"/>
        </w:rPr>
        <w:t>Sure. Excuse me, Callum.</w:t>
      </w:r>
    </w:p>
    <w:p w14:paraId="2166DC04" w14:textId="621691FE" w:rsidR="008F1893" w:rsidRDefault="008F1893" w:rsidP="004566D7">
      <w:pPr>
        <w:pStyle w:val="Music"/>
        <w:rPr>
          <w:lang w:eastAsia="en-US"/>
        </w:rPr>
      </w:pPr>
      <w:r w:rsidRPr="00CC2162">
        <w:rPr>
          <w:lang w:eastAsia="en-US"/>
        </w:rPr>
        <w:t xml:space="preserve">[Movement as Martin </w:t>
      </w:r>
      <w:r w:rsidR="004566D7">
        <w:rPr>
          <w:lang w:eastAsia="en-US"/>
        </w:rPr>
        <w:t xml:space="preserve">and the Archivist </w:t>
      </w:r>
      <w:r w:rsidRPr="00CC2162">
        <w:rPr>
          <w:lang w:eastAsia="en-US"/>
        </w:rPr>
        <w:t>step aside to talk]</w:t>
      </w:r>
    </w:p>
    <w:p w14:paraId="16EB9DEF" w14:textId="0C93885A" w:rsidR="00AA37C8" w:rsidRPr="00AA37C8" w:rsidRDefault="00AA37C8" w:rsidP="00AA37C8">
      <w:pPr>
        <w:pStyle w:val="Music"/>
        <w:rPr>
          <w:lang w:eastAsia="en-US"/>
        </w:rPr>
      </w:pPr>
      <w:r>
        <w:rPr>
          <w:lang w:eastAsia="en-US"/>
        </w:rPr>
        <w:t>[A child screams in the distance</w:t>
      </w:r>
      <w:r w:rsidR="00E3609E">
        <w:rPr>
          <w:lang w:eastAsia="en-US"/>
        </w:rPr>
        <w:t>;</w:t>
      </w:r>
      <w:r w:rsidR="00E3609E" w:rsidRPr="00E3609E">
        <w:rPr>
          <w:lang w:eastAsia="en-US"/>
        </w:rPr>
        <w:t xml:space="preserve"> </w:t>
      </w:r>
      <w:r w:rsidR="00E3609E">
        <w:rPr>
          <w:lang w:eastAsia="en-US"/>
        </w:rPr>
        <w:t>the screams of children start to come every-so-often now, becoming almost regular</w:t>
      </w:r>
      <w:r>
        <w:rPr>
          <w:lang w:eastAsia="en-US"/>
        </w:rPr>
        <w:t>]</w:t>
      </w:r>
    </w:p>
    <w:p w14:paraId="02134106" w14:textId="77777777" w:rsidR="008F1893" w:rsidRPr="00CC2162" w:rsidRDefault="008F1893" w:rsidP="008F1893">
      <w:pPr>
        <w:pStyle w:val="Character"/>
        <w:rPr>
          <w:lang w:eastAsia="en-US"/>
        </w:rPr>
      </w:pPr>
      <w:r w:rsidRPr="00CC2162">
        <w:rPr>
          <w:lang w:eastAsia="en-US"/>
        </w:rPr>
        <w:t>MARTIN</w:t>
      </w:r>
    </w:p>
    <w:p w14:paraId="37B2462B" w14:textId="1E207B1F" w:rsidR="008F1893" w:rsidRPr="00CC2162" w:rsidRDefault="003964EB" w:rsidP="008F1893">
      <w:pPr>
        <w:rPr>
          <w:lang w:eastAsia="en-US"/>
        </w:rPr>
      </w:pPr>
      <w:r w:rsidRPr="003964EB">
        <w:rPr>
          <w:b/>
          <w:bCs/>
          <w:lang w:eastAsia="en-US"/>
        </w:rPr>
        <w:t>(Half-question</w:t>
      </w:r>
      <w:r w:rsidR="00175601">
        <w:rPr>
          <w:b/>
          <w:bCs/>
          <w:lang w:eastAsia="en-US"/>
        </w:rPr>
        <w:t>ing</w:t>
      </w:r>
      <w:r w:rsidRPr="003964EB">
        <w:rPr>
          <w:b/>
          <w:bCs/>
          <w:lang w:eastAsia="en-US"/>
        </w:rPr>
        <w:t>)</w:t>
      </w:r>
      <w:r>
        <w:rPr>
          <w:lang w:eastAsia="en-US"/>
        </w:rPr>
        <w:t xml:space="preserve"> </w:t>
      </w:r>
      <w:r w:rsidR="008F1893" w:rsidRPr="00CC2162">
        <w:rPr>
          <w:lang w:eastAsia="en-US"/>
        </w:rPr>
        <w:t>That's the Avatar for this place</w:t>
      </w:r>
      <w:r w:rsidR="00E74591">
        <w:rPr>
          <w:lang w:eastAsia="en-US"/>
        </w:rPr>
        <w:t>.</w:t>
      </w:r>
    </w:p>
    <w:p w14:paraId="4D3AA1EF" w14:textId="77777777" w:rsidR="008F1893" w:rsidRPr="00CC2162" w:rsidRDefault="008F1893" w:rsidP="008F1893">
      <w:pPr>
        <w:pStyle w:val="Character"/>
        <w:rPr>
          <w:lang w:eastAsia="en-US"/>
        </w:rPr>
      </w:pPr>
      <w:r w:rsidRPr="00CC2162">
        <w:rPr>
          <w:lang w:eastAsia="en-US"/>
        </w:rPr>
        <w:t>ARCHIVIST</w:t>
      </w:r>
    </w:p>
    <w:p w14:paraId="5D633526" w14:textId="27EC0B1B" w:rsidR="008F1893" w:rsidRPr="00CC2162" w:rsidRDefault="008F1893" w:rsidP="008F1893">
      <w:pPr>
        <w:rPr>
          <w:lang w:eastAsia="en-US"/>
        </w:rPr>
      </w:pPr>
      <w:r w:rsidRPr="00CC2162">
        <w:rPr>
          <w:lang w:eastAsia="en-US"/>
        </w:rPr>
        <w:t>Callum Brodie</w:t>
      </w:r>
      <w:r w:rsidR="00FF293D">
        <w:rPr>
          <w:lang w:eastAsia="en-US"/>
        </w:rPr>
        <w:t>,</w:t>
      </w:r>
      <w:r w:rsidRPr="00CC2162">
        <w:rPr>
          <w:lang w:eastAsia="en-US"/>
        </w:rPr>
        <w:t xml:space="preserve"> </w:t>
      </w:r>
      <w:r w:rsidR="00FF293D">
        <w:rPr>
          <w:lang w:eastAsia="en-US"/>
        </w:rPr>
        <w:t>t</w:t>
      </w:r>
      <w:r w:rsidRPr="00CC2162">
        <w:rPr>
          <w:lang w:eastAsia="en-US"/>
        </w:rPr>
        <w:t>hirteen years old. He guides the children through their fears of the Dark.</w:t>
      </w:r>
    </w:p>
    <w:p w14:paraId="41FADF27" w14:textId="77777777" w:rsidR="008F1893" w:rsidRPr="00CC2162" w:rsidRDefault="008F1893" w:rsidP="008F1893">
      <w:pPr>
        <w:pStyle w:val="Character"/>
        <w:rPr>
          <w:lang w:eastAsia="en-US"/>
        </w:rPr>
      </w:pPr>
      <w:r w:rsidRPr="00CC2162">
        <w:rPr>
          <w:lang w:eastAsia="en-US"/>
        </w:rPr>
        <w:lastRenderedPageBreak/>
        <w:t>MARTIN</w:t>
      </w:r>
    </w:p>
    <w:p w14:paraId="504FA7AB" w14:textId="6E7A045F" w:rsidR="008F1893" w:rsidRPr="00CC2162" w:rsidRDefault="008F1893" w:rsidP="008F1893">
      <w:pPr>
        <w:rPr>
          <w:lang w:eastAsia="en-US"/>
        </w:rPr>
      </w:pPr>
      <w:r w:rsidRPr="00CC2162">
        <w:rPr>
          <w:lang w:eastAsia="en-US"/>
        </w:rPr>
        <w:t xml:space="preserve">This is that kid </w:t>
      </w:r>
      <w:proofErr w:type="spellStart"/>
      <w:r w:rsidRPr="00CC2162">
        <w:rPr>
          <w:lang w:eastAsia="en-US"/>
        </w:rPr>
        <w:t>Basira</w:t>
      </w:r>
      <w:proofErr w:type="spellEnd"/>
      <w:r w:rsidRPr="00CC2162">
        <w:rPr>
          <w:lang w:eastAsia="en-US"/>
        </w:rPr>
        <w:t xml:space="preserve"> went after last year, right? The one the darkness cult took. S</w:t>
      </w:r>
      <w:r w:rsidR="004F50CD">
        <w:rPr>
          <w:lang w:eastAsia="en-US"/>
        </w:rPr>
        <w:t>-s</w:t>
      </w:r>
      <w:r w:rsidRPr="00CC2162">
        <w:rPr>
          <w:lang w:eastAsia="en-US"/>
        </w:rPr>
        <w:t xml:space="preserve">o that's not even a kid, that's whatever was </w:t>
      </w:r>
      <w:r w:rsidRPr="00906263">
        <w:rPr>
          <w:i/>
          <w:iCs/>
          <w:lang w:eastAsia="en-US"/>
        </w:rPr>
        <w:t>inside</w:t>
      </w:r>
      <w:r w:rsidRPr="00CC2162">
        <w:rPr>
          <w:lang w:eastAsia="en-US"/>
        </w:rPr>
        <w:t xml:space="preserve"> Maxwell Rayner; it's just wearing his body</w:t>
      </w:r>
      <w:r w:rsidR="00FA54DE">
        <w:rPr>
          <w:lang w:eastAsia="en-US"/>
        </w:rPr>
        <w:t>.</w:t>
      </w:r>
    </w:p>
    <w:p w14:paraId="269484E8" w14:textId="77777777" w:rsidR="008F1893" w:rsidRPr="00CC2162" w:rsidRDefault="008F1893" w:rsidP="008F1893">
      <w:pPr>
        <w:pStyle w:val="Character"/>
        <w:rPr>
          <w:lang w:eastAsia="en-US"/>
        </w:rPr>
      </w:pPr>
      <w:r w:rsidRPr="00CC2162">
        <w:rPr>
          <w:lang w:eastAsia="en-US"/>
        </w:rPr>
        <w:t>ARCHIVIST</w:t>
      </w:r>
    </w:p>
    <w:p w14:paraId="2ABB908C" w14:textId="24761DED" w:rsidR="008F1893" w:rsidRPr="00CC2162" w:rsidRDefault="008F1893" w:rsidP="008F1893">
      <w:pPr>
        <w:rPr>
          <w:lang w:eastAsia="en-US"/>
        </w:rPr>
      </w:pPr>
      <w:r w:rsidRPr="00F048AD">
        <w:rPr>
          <w:b/>
          <w:bCs/>
          <w:lang w:eastAsia="en-US"/>
        </w:rPr>
        <w:t>(</w:t>
      </w:r>
      <w:r w:rsidR="00F048AD" w:rsidRPr="00F048AD">
        <w:rPr>
          <w:b/>
          <w:bCs/>
          <w:lang w:eastAsia="en-US"/>
        </w:rPr>
        <w:t>C</w:t>
      </w:r>
      <w:r w:rsidRPr="00F048AD">
        <w:rPr>
          <w:b/>
          <w:bCs/>
          <w:lang w:eastAsia="en-US"/>
        </w:rPr>
        <w:t>alling)</w:t>
      </w:r>
      <w:r w:rsidRPr="00CC2162">
        <w:rPr>
          <w:lang w:eastAsia="en-US"/>
        </w:rPr>
        <w:t xml:space="preserve"> Callum!</w:t>
      </w:r>
    </w:p>
    <w:p w14:paraId="78A523A5" w14:textId="58489F25" w:rsidR="008F1893" w:rsidRPr="00CC2162" w:rsidRDefault="008F1893" w:rsidP="00CA7D89">
      <w:pPr>
        <w:pStyle w:val="Music"/>
        <w:rPr>
          <w:lang w:eastAsia="en-US"/>
        </w:rPr>
      </w:pPr>
      <w:r w:rsidRPr="00CC2162">
        <w:rPr>
          <w:lang w:eastAsia="en-US"/>
        </w:rPr>
        <w:t>[</w:t>
      </w:r>
      <w:r w:rsidR="00CA7D89">
        <w:rPr>
          <w:lang w:eastAsia="en-US"/>
        </w:rPr>
        <w:t>Footsteps</w:t>
      </w:r>
      <w:r w:rsidRPr="00CC2162">
        <w:rPr>
          <w:lang w:eastAsia="en-US"/>
        </w:rPr>
        <w:t>]</w:t>
      </w:r>
    </w:p>
    <w:p w14:paraId="72557A82" w14:textId="77777777" w:rsidR="008F1893" w:rsidRPr="00CC2162" w:rsidRDefault="008F1893" w:rsidP="008F1893">
      <w:pPr>
        <w:pStyle w:val="Character"/>
        <w:rPr>
          <w:lang w:eastAsia="en-US"/>
        </w:rPr>
      </w:pPr>
      <w:r w:rsidRPr="00CC2162">
        <w:rPr>
          <w:lang w:eastAsia="en-US"/>
        </w:rPr>
        <w:t>CALLUM</w:t>
      </w:r>
    </w:p>
    <w:p w14:paraId="5449B9F2" w14:textId="77777777" w:rsidR="008F1893" w:rsidRPr="00CC2162" w:rsidRDefault="008F1893" w:rsidP="008F1893">
      <w:pPr>
        <w:rPr>
          <w:lang w:eastAsia="en-US"/>
        </w:rPr>
      </w:pPr>
      <w:r w:rsidRPr="00CC2162">
        <w:rPr>
          <w:lang w:eastAsia="en-US"/>
        </w:rPr>
        <w:t>Yeah? What?</w:t>
      </w:r>
    </w:p>
    <w:p w14:paraId="2B6F6856" w14:textId="77777777" w:rsidR="008F1893" w:rsidRPr="00CC2162" w:rsidRDefault="008F1893" w:rsidP="008F1893">
      <w:pPr>
        <w:pStyle w:val="Character"/>
        <w:rPr>
          <w:lang w:eastAsia="en-US"/>
        </w:rPr>
      </w:pPr>
      <w:r w:rsidRPr="00CC2162">
        <w:rPr>
          <w:lang w:eastAsia="en-US"/>
        </w:rPr>
        <w:t>ARCHIVIST</w:t>
      </w:r>
    </w:p>
    <w:p w14:paraId="6C026289" w14:textId="77777777" w:rsidR="008F1893" w:rsidRPr="00CC2162" w:rsidRDefault="008F1893" w:rsidP="008F1893">
      <w:pPr>
        <w:rPr>
          <w:lang w:eastAsia="en-US"/>
        </w:rPr>
      </w:pPr>
      <w:r w:rsidRPr="00CC2162">
        <w:rPr>
          <w:lang w:eastAsia="en-US"/>
        </w:rPr>
        <w:t>You remember when those people kidnapped you? What happened?</w:t>
      </w:r>
    </w:p>
    <w:p w14:paraId="328B23EC" w14:textId="77777777" w:rsidR="008F1893" w:rsidRPr="00CC2162" w:rsidRDefault="008F1893" w:rsidP="008F1893">
      <w:pPr>
        <w:pStyle w:val="Character"/>
        <w:rPr>
          <w:lang w:eastAsia="en-US"/>
        </w:rPr>
      </w:pPr>
      <w:r w:rsidRPr="00CC2162">
        <w:rPr>
          <w:lang w:eastAsia="en-US"/>
        </w:rPr>
        <w:t>CALLUM</w:t>
      </w:r>
    </w:p>
    <w:p w14:paraId="036AC51F" w14:textId="69E0905F" w:rsidR="00EE4641" w:rsidRPr="00CC2162" w:rsidRDefault="008F1893" w:rsidP="00B65B75">
      <w:pPr>
        <w:rPr>
          <w:lang w:eastAsia="en-US"/>
        </w:rPr>
      </w:pPr>
      <w:r w:rsidRPr="00EF1D0C">
        <w:rPr>
          <w:b/>
          <w:bCs/>
          <w:lang w:eastAsia="en-US"/>
        </w:rPr>
        <w:t>(</w:t>
      </w:r>
      <w:r w:rsidR="00EF1D0C" w:rsidRPr="00EF1D0C">
        <w:rPr>
          <w:b/>
          <w:bCs/>
          <w:lang w:eastAsia="en-US"/>
        </w:rPr>
        <w:t>N</w:t>
      </w:r>
      <w:r w:rsidRPr="00EF1D0C">
        <w:rPr>
          <w:b/>
          <w:bCs/>
          <w:lang w:eastAsia="en-US"/>
        </w:rPr>
        <w:t>onchalant)</w:t>
      </w:r>
      <w:r w:rsidRPr="00CC2162">
        <w:rPr>
          <w:lang w:eastAsia="en-US"/>
        </w:rPr>
        <w:t xml:space="preserve"> Mm </w:t>
      </w:r>
      <w:r w:rsidR="00EF1D0C">
        <w:rPr>
          <w:lang w:eastAsia="en-US"/>
        </w:rPr>
        <w:t>i</w:t>
      </w:r>
      <w:r w:rsidRPr="00CC2162">
        <w:rPr>
          <w:lang w:eastAsia="en-US"/>
        </w:rPr>
        <w:t>t was fine</w:t>
      </w:r>
      <w:r w:rsidR="00496CF7">
        <w:rPr>
          <w:lang w:eastAsia="en-US"/>
        </w:rPr>
        <w:t>.</w:t>
      </w:r>
      <w:r w:rsidRPr="00CC2162">
        <w:rPr>
          <w:lang w:eastAsia="en-US"/>
        </w:rPr>
        <w:t xml:space="preserve"> I just hid and the cops came and got me.</w:t>
      </w:r>
    </w:p>
    <w:p w14:paraId="2617AF68" w14:textId="77777777" w:rsidR="008F1893" w:rsidRPr="00CC2162" w:rsidRDefault="008F1893" w:rsidP="008F1893">
      <w:pPr>
        <w:pStyle w:val="Character"/>
        <w:rPr>
          <w:lang w:eastAsia="en-US"/>
        </w:rPr>
      </w:pPr>
      <w:r w:rsidRPr="00CC2162">
        <w:rPr>
          <w:lang w:eastAsia="en-US"/>
        </w:rPr>
        <w:t>ARCHIVIST</w:t>
      </w:r>
    </w:p>
    <w:p w14:paraId="75B0FCA0" w14:textId="77777777" w:rsidR="008F1893" w:rsidRPr="00CC2162" w:rsidRDefault="008F1893" w:rsidP="008F1893">
      <w:pPr>
        <w:rPr>
          <w:lang w:eastAsia="en-US"/>
        </w:rPr>
      </w:pPr>
      <w:r w:rsidRPr="00CC2162">
        <w:rPr>
          <w:lang w:eastAsia="en-US"/>
        </w:rPr>
        <w:t>Tell the truth.</w:t>
      </w:r>
    </w:p>
    <w:p w14:paraId="1FC3B041" w14:textId="747FD89F" w:rsidR="00496CF7" w:rsidRDefault="008F1893" w:rsidP="00496CF7">
      <w:pPr>
        <w:pStyle w:val="Music"/>
        <w:rPr>
          <w:lang w:eastAsia="en-US"/>
        </w:rPr>
      </w:pPr>
      <w:r w:rsidRPr="00CC2162">
        <w:rPr>
          <w:lang w:eastAsia="en-US"/>
        </w:rPr>
        <w:t>[</w:t>
      </w:r>
      <w:r w:rsidR="003E593D">
        <w:rPr>
          <w:lang w:eastAsia="en-US"/>
        </w:rPr>
        <w:t xml:space="preserve">Hissing </w:t>
      </w:r>
      <w:r w:rsidRPr="00CC2162">
        <w:rPr>
          <w:lang w:eastAsia="en-US"/>
        </w:rPr>
        <w:t xml:space="preserve">static </w:t>
      </w:r>
      <w:r w:rsidR="00496CF7">
        <w:rPr>
          <w:lang w:eastAsia="en-US"/>
        </w:rPr>
        <w:t>starts]</w:t>
      </w:r>
    </w:p>
    <w:p w14:paraId="21D869C8" w14:textId="3540FD96" w:rsidR="008F1893" w:rsidRPr="00CC2162" w:rsidRDefault="00496CF7" w:rsidP="00496CF7">
      <w:pPr>
        <w:pStyle w:val="CharacterSounds"/>
        <w:rPr>
          <w:lang w:eastAsia="en-US"/>
        </w:rPr>
      </w:pPr>
      <w:r>
        <w:rPr>
          <w:lang w:eastAsia="en-US"/>
        </w:rPr>
        <w:t>(</w:t>
      </w:r>
      <w:r w:rsidR="008F1893" w:rsidRPr="00CC2162">
        <w:rPr>
          <w:lang w:eastAsia="en-US"/>
        </w:rPr>
        <w:t>Callum makes a sound of discomfort</w:t>
      </w:r>
      <w:r>
        <w:rPr>
          <w:lang w:eastAsia="en-US"/>
        </w:rPr>
        <w:t>)</w:t>
      </w:r>
    </w:p>
    <w:p w14:paraId="065EE79D" w14:textId="77777777" w:rsidR="008F1893" w:rsidRPr="00CC2162" w:rsidRDefault="008F1893" w:rsidP="008F1893">
      <w:pPr>
        <w:pStyle w:val="Character"/>
        <w:rPr>
          <w:lang w:eastAsia="en-US"/>
        </w:rPr>
      </w:pPr>
      <w:r w:rsidRPr="00CC2162">
        <w:rPr>
          <w:lang w:eastAsia="en-US"/>
        </w:rPr>
        <w:t>CALLUM</w:t>
      </w:r>
    </w:p>
    <w:p w14:paraId="01E8303B" w14:textId="00C03526" w:rsidR="008F1893" w:rsidRPr="00CC2162" w:rsidRDefault="008F1893" w:rsidP="008F1893">
      <w:pPr>
        <w:rPr>
          <w:lang w:eastAsia="en-US"/>
        </w:rPr>
      </w:pPr>
      <w:r w:rsidRPr="00CC2162">
        <w:rPr>
          <w:lang w:eastAsia="en-US"/>
        </w:rPr>
        <w:t>I</w:t>
      </w:r>
      <w:r w:rsidR="001C15B5">
        <w:rPr>
          <w:lang w:eastAsia="en-US"/>
        </w:rPr>
        <w:t>-</w:t>
      </w:r>
      <w:r w:rsidRPr="00CC2162">
        <w:rPr>
          <w:lang w:eastAsia="en-US"/>
        </w:rPr>
        <w:t>I-I was, I was scared, alright? I was really, really scared.</w:t>
      </w:r>
    </w:p>
    <w:p w14:paraId="438EF1C5" w14:textId="11897D38" w:rsidR="008F1893" w:rsidRPr="00CC2162" w:rsidRDefault="008F1893" w:rsidP="001C15B5">
      <w:pPr>
        <w:pStyle w:val="Music"/>
        <w:rPr>
          <w:lang w:eastAsia="en-US"/>
        </w:rPr>
      </w:pPr>
      <w:r w:rsidRPr="00CC2162">
        <w:rPr>
          <w:lang w:eastAsia="en-US"/>
        </w:rPr>
        <w:t>[</w:t>
      </w:r>
      <w:r w:rsidR="003E593D">
        <w:rPr>
          <w:lang w:eastAsia="en-US"/>
        </w:rPr>
        <w:t xml:space="preserve">Hissing </w:t>
      </w:r>
      <w:r w:rsidR="001C15B5">
        <w:rPr>
          <w:lang w:eastAsia="en-US"/>
        </w:rPr>
        <w:t>s</w:t>
      </w:r>
      <w:r w:rsidRPr="00CC2162">
        <w:rPr>
          <w:lang w:eastAsia="en-US"/>
        </w:rPr>
        <w:t xml:space="preserve">tatic </w:t>
      </w:r>
      <w:r w:rsidR="001C15B5">
        <w:rPr>
          <w:lang w:eastAsia="en-US"/>
        </w:rPr>
        <w:t>ends</w:t>
      </w:r>
      <w:r w:rsidRPr="00CC2162">
        <w:rPr>
          <w:lang w:eastAsia="en-US"/>
        </w:rPr>
        <w:t>]</w:t>
      </w:r>
    </w:p>
    <w:p w14:paraId="5DDDDE18" w14:textId="77777777" w:rsidR="008F1893" w:rsidRPr="00CC2162" w:rsidRDefault="008F1893" w:rsidP="008F1893">
      <w:pPr>
        <w:pStyle w:val="Character"/>
        <w:rPr>
          <w:lang w:eastAsia="en-US"/>
        </w:rPr>
      </w:pPr>
      <w:r w:rsidRPr="00CC2162">
        <w:rPr>
          <w:lang w:eastAsia="en-US"/>
        </w:rPr>
        <w:lastRenderedPageBreak/>
        <w:t>CALLUM (CONT'D)</w:t>
      </w:r>
    </w:p>
    <w:p w14:paraId="239E3329" w14:textId="5A90DBFC" w:rsidR="008F1893" w:rsidRPr="00CC2162" w:rsidRDefault="008F1893" w:rsidP="008F1893">
      <w:pPr>
        <w:rPr>
          <w:lang w:eastAsia="en-US"/>
        </w:rPr>
      </w:pPr>
      <w:r w:rsidRPr="00CC2162">
        <w:rPr>
          <w:lang w:eastAsia="en-US"/>
        </w:rPr>
        <w:t>And it was d</w:t>
      </w:r>
      <w:r w:rsidR="001C15B5">
        <w:rPr>
          <w:lang w:eastAsia="en-US"/>
        </w:rPr>
        <w:t>a</w:t>
      </w:r>
      <w:r w:rsidRPr="00CC2162">
        <w:rPr>
          <w:lang w:eastAsia="en-US"/>
        </w:rPr>
        <w:t xml:space="preserve">-dark, and I couldn't see anyone, </w:t>
      </w:r>
      <w:proofErr w:type="gramStart"/>
      <w:r w:rsidRPr="00CC2162">
        <w:rPr>
          <w:lang w:eastAsia="en-US"/>
        </w:rPr>
        <w:t>and</w:t>
      </w:r>
      <w:r w:rsidR="001C15B5">
        <w:rPr>
          <w:lang w:eastAsia="en-US"/>
        </w:rPr>
        <w:t>,</w:t>
      </w:r>
      <w:proofErr w:type="gramEnd"/>
      <w:r w:rsidRPr="00CC2162">
        <w:rPr>
          <w:lang w:eastAsia="en-US"/>
        </w:rPr>
        <w:t xml:space="preserve"> I didn't know where I was, and</w:t>
      </w:r>
      <w:r w:rsidR="001C15B5">
        <w:rPr>
          <w:lang w:eastAsia="en-US"/>
        </w:rPr>
        <w:t>,</w:t>
      </w:r>
      <w:r w:rsidRPr="00CC2162">
        <w:rPr>
          <w:lang w:eastAsia="en-US"/>
        </w:rPr>
        <w:t xml:space="preserve"> a</w:t>
      </w:r>
      <w:r w:rsidR="001C15B5">
        <w:rPr>
          <w:lang w:eastAsia="en-US"/>
        </w:rPr>
        <w:t>-and</w:t>
      </w:r>
      <w:r w:rsidRPr="00CC2162">
        <w:rPr>
          <w:lang w:eastAsia="en-US"/>
        </w:rPr>
        <w:t xml:space="preserve"> there was something on my face and it was cold, </w:t>
      </w:r>
      <w:r w:rsidR="001C15B5">
        <w:rPr>
          <w:lang w:eastAsia="en-US"/>
        </w:rPr>
        <w:t>a-</w:t>
      </w:r>
      <w:r w:rsidRPr="00CC2162">
        <w:rPr>
          <w:lang w:eastAsia="en-US"/>
        </w:rPr>
        <w:t>and it was slimy. And it didn't like me.</w:t>
      </w:r>
    </w:p>
    <w:p w14:paraId="071D69B7" w14:textId="352177C1" w:rsidR="008F1893" w:rsidRPr="00CC2162" w:rsidRDefault="008F1893" w:rsidP="008F1893">
      <w:pPr>
        <w:rPr>
          <w:lang w:eastAsia="en-US"/>
        </w:rPr>
      </w:pPr>
      <w:r w:rsidRPr="00CC2162">
        <w:rPr>
          <w:lang w:eastAsia="en-US"/>
        </w:rPr>
        <w:t xml:space="preserve">Then there was a bang, and it was gone. </w:t>
      </w:r>
      <w:proofErr w:type="gramStart"/>
      <w:r w:rsidRPr="00CC2162">
        <w:rPr>
          <w:lang w:eastAsia="en-US"/>
        </w:rPr>
        <w:t>And</w:t>
      </w:r>
      <w:r w:rsidR="00C706F4">
        <w:rPr>
          <w:lang w:eastAsia="en-US"/>
        </w:rPr>
        <w:t>,</w:t>
      </w:r>
      <w:proofErr w:type="gramEnd"/>
      <w:r w:rsidRPr="00CC2162">
        <w:rPr>
          <w:lang w:eastAsia="en-US"/>
        </w:rPr>
        <w:t xml:space="preserve"> the police were there.</w:t>
      </w:r>
    </w:p>
    <w:p w14:paraId="0E6D3F57" w14:textId="77777777" w:rsidR="008F1893" w:rsidRPr="00CC2162" w:rsidRDefault="008F1893" w:rsidP="008F1893">
      <w:pPr>
        <w:pStyle w:val="Character"/>
        <w:rPr>
          <w:lang w:eastAsia="en-US"/>
        </w:rPr>
      </w:pPr>
      <w:r w:rsidRPr="00CC2162">
        <w:rPr>
          <w:lang w:eastAsia="en-US"/>
        </w:rPr>
        <w:t>ARCHIVIST</w:t>
      </w:r>
    </w:p>
    <w:p w14:paraId="1023A661" w14:textId="77777777" w:rsidR="008F1893" w:rsidRPr="00CC2162" w:rsidRDefault="008F1893" w:rsidP="008F1893">
      <w:pPr>
        <w:rPr>
          <w:lang w:eastAsia="en-US"/>
        </w:rPr>
      </w:pPr>
      <w:r w:rsidRPr="00CC2162">
        <w:rPr>
          <w:lang w:eastAsia="en-US"/>
        </w:rPr>
        <w:t>And what happened to the thing that tried to take you over?</w:t>
      </w:r>
    </w:p>
    <w:p w14:paraId="42B28C70" w14:textId="77777777" w:rsidR="008F1893" w:rsidRPr="00CC2162" w:rsidRDefault="008F1893" w:rsidP="008F1893">
      <w:pPr>
        <w:pStyle w:val="Character"/>
        <w:rPr>
          <w:lang w:eastAsia="en-US"/>
        </w:rPr>
      </w:pPr>
      <w:r w:rsidRPr="00CC2162">
        <w:rPr>
          <w:lang w:eastAsia="en-US"/>
        </w:rPr>
        <w:t>CALLUM</w:t>
      </w:r>
    </w:p>
    <w:p w14:paraId="56C27D2D" w14:textId="54B748ED" w:rsidR="008F1893" w:rsidRDefault="008F1893" w:rsidP="008F1893">
      <w:pPr>
        <w:rPr>
          <w:lang w:eastAsia="en-US"/>
        </w:rPr>
      </w:pPr>
      <w:r w:rsidRPr="00CC2162">
        <w:rPr>
          <w:lang w:eastAsia="en-US"/>
        </w:rPr>
        <w:t>Don't know, it</w:t>
      </w:r>
      <w:r w:rsidR="00C706F4">
        <w:rPr>
          <w:lang w:eastAsia="en-US"/>
        </w:rPr>
        <w:t>…</w:t>
      </w:r>
      <w:r w:rsidRPr="00CC2162">
        <w:rPr>
          <w:lang w:eastAsia="en-US"/>
        </w:rPr>
        <w:t xml:space="preserve"> went away.</w:t>
      </w:r>
    </w:p>
    <w:p w14:paraId="7E49150A" w14:textId="77777777" w:rsidR="008F1893" w:rsidRPr="00CC2162" w:rsidRDefault="008F1893" w:rsidP="008F1893">
      <w:pPr>
        <w:pStyle w:val="Character"/>
        <w:rPr>
          <w:lang w:eastAsia="en-US"/>
        </w:rPr>
      </w:pPr>
      <w:r w:rsidRPr="00CC2162">
        <w:rPr>
          <w:lang w:eastAsia="en-US"/>
        </w:rPr>
        <w:t>ARCHIVIST</w:t>
      </w:r>
    </w:p>
    <w:p w14:paraId="54B91DD6" w14:textId="77777777" w:rsidR="008F1893" w:rsidRPr="00CC2162" w:rsidRDefault="008F1893" w:rsidP="008F1893">
      <w:pPr>
        <w:rPr>
          <w:lang w:eastAsia="en-US"/>
        </w:rPr>
      </w:pPr>
      <w:r w:rsidRPr="00CC2162">
        <w:rPr>
          <w:lang w:eastAsia="en-US"/>
        </w:rPr>
        <w:t>It died in the light.</w:t>
      </w:r>
    </w:p>
    <w:p w14:paraId="5CBA88A9" w14:textId="77777777" w:rsidR="008F1893" w:rsidRPr="00CC2162" w:rsidRDefault="008F1893" w:rsidP="008F1893">
      <w:pPr>
        <w:pStyle w:val="Character"/>
        <w:rPr>
          <w:lang w:eastAsia="en-US"/>
        </w:rPr>
      </w:pPr>
      <w:r w:rsidRPr="00CC2162">
        <w:rPr>
          <w:lang w:eastAsia="en-US"/>
        </w:rPr>
        <w:t>CALLUM</w:t>
      </w:r>
    </w:p>
    <w:p w14:paraId="7B19A723" w14:textId="77777777" w:rsidR="008F1893" w:rsidRPr="00CC2162" w:rsidRDefault="008F1893" w:rsidP="008F1893">
      <w:pPr>
        <w:rPr>
          <w:lang w:eastAsia="en-US"/>
        </w:rPr>
      </w:pPr>
      <w:r w:rsidRPr="00CC2162">
        <w:rPr>
          <w:lang w:eastAsia="en-US"/>
        </w:rPr>
        <w:t>Whatever.</w:t>
      </w:r>
    </w:p>
    <w:p w14:paraId="222DF190" w14:textId="77777777" w:rsidR="008F1893" w:rsidRPr="00CC2162" w:rsidRDefault="008F1893" w:rsidP="008F1893">
      <w:pPr>
        <w:pStyle w:val="Character"/>
        <w:rPr>
          <w:lang w:eastAsia="en-US"/>
        </w:rPr>
      </w:pPr>
      <w:r w:rsidRPr="00CC2162">
        <w:rPr>
          <w:lang w:eastAsia="en-US"/>
        </w:rPr>
        <w:t>ARCHIVIST</w:t>
      </w:r>
    </w:p>
    <w:p w14:paraId="5798E0ED" w14:textId="77777777" w:rsidR="008F1893" w:rsidRPr="00CC2162" w:rsidRDefault="008F1893" w:rsidP="008F1893">
      <w:pPr>
        <w:rPr>
          <w:lang w:eastAsia="en-US"/>
        </w:rPr>
      </w:pPr>
      <w:r w:rsidRPr="00CC2162">
        <w:rPr>
          <w:lang w:eastAsia="en-US"/>
        </w:rPr>
        <w:t>And it was after that you started shoving smaller kids into cupboards, right?</w:t>
      </w:r>
    </w:p>
    <w:p w14:paraId="1EF9C61B" w14:textId="77777777" w:rsidR="008F1893" w:rsidRPr="00CC2162" w:rsidRDefault="008F1893" w:rsidP="008F1893">
      <w:pPr>
        <w:pStyle w:val="Character"/>
        <w:rPr>
          <w:lang w:eastAsia="en-US"/>
        </w:rPr>
      </w:pPr>
      <w:r w:rsidRPr="00CC2162">
        <w:rPr>
          <w:lang w:eastAsia="en-US"/>
        </w:rPr>
        <w:t>CALLUM</w:t>
      </w:r>
    </w:p>
    <w:p w14:paraId="6F31C3C3" w14:textId="77777777" w:rsidR="008F1893" w:rsidRPr="00CC2162" w:rsidRDefault="008F1893" w:rsidP="008F1893">
      <w:pPr>
        <w:rPr>
          <w:lang w:eastAsia="en-US"/>
        </w:rPr>
      </w:pPr>
      <w:r w:rsidRPr="00CC2162">
        <w:rPr>
          <w:lang w:eastAsia="en-US"/>
        </w:rPr>
        <w:t xml:space="preserve">Yeah, give </w:t>
      </w:r>
      <w:r w:rsidRPr="00C706F4">
        <w:rPr>
          <w:i/>
          <w:iCs/>
          <w:lang w:eastAsia="en-US"/>
        </w:rPr>
        <w:t>them</w:t>
      </w:r>
      <w:r w:rsidRPr="00CC2162">
        <w:rPr>
          <w:lang w:eastAsia="en-US"/>
        </w:rPr>
        <w:t xml:space="preserve"> a taste of it. Make </w:t>
      </w:r>
      <w:r w:rsidRPr="0078624B">
        <w:rPr>
          <w:i/>
          <w:iCs/>
          <w:lang w:eastAsia="en-US"/>
        </w:rPr>
        <w:t>them</w:t>
      </w:r>
      <w:r w:rsidRPr="00CC2162">
        <w:rPr>
          <w:lang w:eastAsia="en-US"/>
        </w:rPr>
        <w:t xml:space="preserve"> afraid of the dark.</w:t>
      </w:r>
    </w:p>
    <w:p w14:paraId="41BF978A" w14:textId="77777777" w:rsidR="008F1893" w:rsidRPr="00CC2162" w:rsidRDefault="008F1893" w:rsidP="008F1893">
      <w:pPr>
        <w:pStyle w:val="Character"/>
        <w:rPr>
          <w:lang w:eastAsia="en-US"/>
        </w:rPr>
      </w:pPr>
      <w:r w:rsidRPr="00CC2162">
        <w:rPr>
          <w:lang w:eastAsia="en-US"/>
        </w:rPr>
        <w:t>ARCHIVIST</w:t>
      </w:r>
    </w:p>
    <w:p w14:paraId="6E256298" w14:textId="77777777" w:rsidR="008F1893" w:rsidRPr="00CC2162" w:rsidRDefault="008F1893" w:rsidP="008F1893">
      <w:pPr>
        <w:rPr>
          <w:lang w:eastAsia="en-US"/>
        </w:rPr>
      </w:pPr>
      <w:r w:rsidRPr="00CC2162">
        <w:rPr>
          <w:lang w:eastAsia="en-US"/>
        </w:rPr>
        <w:t>But you've always pushed around smaller children, haven't you?</w:t>
      </w:r>
    </w:p>
    <w:p w14:paraId="2B445CC7" w14:textId="77777777" w:rsidR="008F1893" w:rsidRPr="00CC2162" w:rsidRDefault="008F1893" w:rsidP="008F1893">
      <w:pPr>
        <w:pStyle w:val="Character"/>
        <w:rPr>
          <w:lang w:eastAsia="en-US"/>
        </w:rPr>
      </w:pPr>
      <w:r w:rsidRPr="00CC2162">
        <w:rPr>
          <w:lang w:eastAsia="en-US"/>
        </w:rPr>
        <w:lastRenderedPageBreak/>
        <w:t>CALLUM</w:t>
      </w:r>
    </w:p>
    <w:p w14:paraId="78A805FF" w14:textId="5715C097" w:rsidR="008F1893" w:rsidRPr="00CC2162" w:rsidRDefault="008F1893" w:rsidP="008F1893">
      <w:pPr>
        <w:rPr>
          <w:lang w:eastAsia="en-US"/>
        </w:rPr>
      </w:pPr>
      <w:r w:rsidRPr="00CC2162">
        <w:rPr>
          <w:lang w:eastAsia="en-US"/>
        </w:rPr>
        <w:t>They ma</w:t>
      </w:r>
      <w:r w:rsidR="0078624B">
        <w:rPr>
          <w:lang w:eastAsia="en-US"/>
        </w:rPr>
        <w:t>d</w:t>
      </w:r>
      <w:r w:rsidRPr="00CC2162">
        <w:rPr>
          <w:lang w:eastAsia="en-US"/>
        </w:rPr>
        <w:t>e me feel sick. I hate them.</w:t>
      </w:r>
    </w:p>
    <w:p w14:paraId="60FB0152" w14:textId="77777777" w:rsidR="008F1893" w:rsidRPr="00CC2162" w:rsidRDefault="008F1893" w:rsidP="008F1893">
      <w:pPr>
        <w:pStyle w:val="Character"/>
        <w:rPr>
          <w:lang w:eastAsia="en-US"/>
        </w:rPr>
      </w:pPr>
      <w:r w:rsidRPr="00CC2162">
        <w:rPr>
          <w:lang w:eastAsia="en-US"/>
        </w:rPr>
        <w:t>ARCHIVIST</w:t>
      </w:r>
    </w:p>
    <w:p w14:paraId="186E8008" w14:textId="77777777" w:rsidR="008F1893" w:rsidRPr="00CC2162" w:rsidRDefault="008F1893" w:rsidP="008F1893">
      <w:pPr>
        <w:rPr>
          <w:lang w:eastAsia="en-US"/>
        </w:rPr>
      </w:pPr>
      <w:r w:rsidRPr="00CC2162">
        <w:rPr>
          <w:lang w:eastAsia="en-US"/>
        </w:rPr>
        <w:t>And now?</w:t>
      </w:r>
    </w:p>
    <w:p w14:paraId="62327331" w14:textId="77777777" w:rsidR="008F1893" w:rsidRPr="00CC2162" w:rsidRDefault="008F1893" w:rsidP="008F1893">
      <w:pPr>
        <w:pStyle w:val="Character"/>
        <w:rPr>
          <w:lang w:eastAsia="en-US"/>
        </w:rPr>
      </w:pPr>
      <w:r w:rsidRPr="00CC2162">
        <w:rPr>
          <w:lang w:eastAsia="en-US"/>
        </w:rPr>
        <w:t>CALLUM</w:t>
      </w:r>
    </w:p>
    <w:p w14:paraId="447A1929" w14:textId="77777777" w:rsidR="008F1893" w:rsidRPr="00CC2162" w:rsidRDefault="008F1893" w:rsidP="008F1893">
      <w:pPr>
        <w:rPr>
          <w:lang w:eastAsia="en-US"/>
        </w:rPr>
      </w:pPr>
      <w:r w:rsidRPr="00CC2162">
        <w:rPr>
          <w:lang w:eastAsia="en-US"/>
        </w:rPr>
        <w:t>Now everyone's afraid of me.</w:t>
      </w:r>
    </w:p>
    <w:p w14:paraId="1B240520" w14:textId="6BF3E4FE" w:rsidR="008F1893" w:rsidRPr="0078624B" w:rsidRDefault="0078624B" w:rsidP="008F1893">
      <w:pPr>
        <w:rPr>
          <w:b/>
          <w:bCs/>
          <w:lang w:eastAsia="en-US"/>
        </w:rPr>
      </w:pPr>
      <w:r w:rsidRPr="0078624B">
        <w:rPr>
          <w:b/>
          <w:bCs/>
          <w:lang w:eastAsia="en-US"/>
        </w:rPr>
        <w:t>(Beat)</w:t>
      </w:r>
    </w:p>
    <w:p w14:paraId="4FE55E30" w14:textId="77777777" w:rsidR="008F1893" w:rsidRPr="00CC2162" w:rsidRDefault="008F1893" w:rsidP="008F1893">
      <w:pPr>
        <w:pStyle w:val="Character"/>
        <w:rPr>
          <w:lang w:eastAsia="en-US"/>
        </w:rPr>
      </w:pPr>
      <w:r w:rsidRPr="00CC2162">
        <w:rPr>
          <w:lang w:eastAsia="en-US"/>
        </w:rPr>
        <w:t>ARCHIVIST</w:t>
      </w:r>
    </w:p>
    <w:p w14:paraId="2D5B2ECE" w14:textId="77777777" w:rsidR="008F1893" w:rsidRPr="00CC2162" w:rsidRDefault="008F1893" w:rsidP="008F1893">
      <w:pPr>
        <w:rPr>
          <w:lang w:eastAsia="en-US"/>
        </w:rPr>
      </w:pPr>
      <w:r w:rsidRPr="00CC2162">
        <w:rPr>
          <w:lang w:eastAsia="en-US"/>
        </w:rPr>
        <w:t>Martin?</w:t>
      </w:r>
    </w:p>
    <w:p w14:paraId="1E1F66BC" w14:textId="77777777" w:rsidR="008F1893" w:rsidRPr="00CC2162" w:rsidRDefault="008F1893" w:rsidP="008F1893">
      <w:pPr>
        <w:pStyle w:val="Character"/>
        <w:rPr>
          <w:lang w:eastAsia="en-US"/>
        </w:rPr>
      </w:pPr>
      <w:r w:rsidRPr="00CC2162">
        <w:rPr>
          <w:lang w:eastAsia="en-US"/>
        </w:rPr>
        <w:t>MARTIN</w:t>
      </w:r>
    </w:p>
    <w:p w14:paraId="35B5023B" w14:textId="77777777" w:rsidR="008F1893" w:rsidRPr="00CC2162" w:rsidRDefault="008F1893" w:rsidP="008F1893">
      <w:pPr>
        <w:rPr>
          <w:lang w:eastAsia="en-US"/>
        </w:rPr>
      </w:pPr>
      <w:r w:rsidRPr="00CC2162">
        <w:rPr>
          <w:lang w:eastAsia="en-US"/>
        </w:rPr>
        <w:t>Fine, you've made your point.</w:t>
      </w:r>
    </w:p>
    <w:p w14:paraId="7C23534B" w14:textId="77777777" w:rsidR="008F1893" w:rsidRPr="00CC2162" w:rsidRDefault="008F1893" w:rsidP="008F1893">
      <w:pPr>
        <w:pStyle w:val="Character"/>
        <w:rPr>
          <w:lang w:eastAsia="en-US"/>
        </w:rPr>
      </w:pPr>
      <w:r w:rsidRPr="00CC2162">
        <w:rPr>
          <w:lang w:eastAsia="en-US"/>
        </w:rPr>
        <w:t>ARCHIVIST</w:t>
      </w:r>
    </w:p>
    <w:p w14:paraId="723F577C" w14:textId="77777777" w:rsidR="008F1893" w:rsidRPr="00CC2162" w:rsidRDefault="008F1893" w:rsidP="008F1893">
      <w:pPr>
        <w:rPr>
          <w:lang w:eastAsia="en-US"/>
        </w:rPr>
      </w:pPr>
      <w:r w:rsidRPr="00CC2162">
        <w:rPr>
          <w:lang w:eastAsia="en-US"/>
        </w:rPr>
        <w:t>Thank you, Callum.</w:t>
      </w:r>
    </w:p>
    <w:p w14:paraId="030C17FA" w14:textId="77777777" w:rsidR="008F1893" w:rsidRPr="00CC2162" w:rsidRDefault="008F1893" w:rsidP="008F1893">
      <w:pPr>
        <w:pStyle w:val="Character"/>
        <w:rPr>
          <w:lang w:eastAsia="en-US"/>
        </w:rPr>
      </w:pPr>
      <w:r w:rsidRPr="00CC2162">
        <w:rPr>
          <w:lang w:eastAsia="en-US"/>
        </w:rPr>
        <w:t>CALLUM</w:t>
      </w:r>
    </w:p>
    <w:p w14:paraId="020082E7" w14:textId="61E0DB49" w:rsidR="008F1893" w:rsidRPr="00CC2162" w:rsidRDefault="008F1893" w:rsidP="008F1893">
      <w:pPr>
        <w:rPr>
          <w:lang w:eastAsia="en-US"/>
        </w:rPr>
      </w:pPr>
      <w:r w:rsidRPr="0078624B">
        <w:rPr>
          <w:b/>
          <w:bCs/>
          <w:lang w:eastAsia="en-US"/>
        </w:rPr>
        <w:t>(</w:t>
      </w:r>
      <w:r w:rsidR="0078624B" w:rsidRPr="0078624B">
        <w:rPr>
          <w:b/>
          <w:bCs/>
          <w:lang w:eastAsia="en-US"/>
        </w:rPr>
        <w:t>Bored</w:t>
      </w:r>
      <w:r w:rsidRPr="0078624B">
        <w:rPr>
          <w:b/>
          <w:bCs/>
          <w:lang w:eastAsia="en-US"/>
        </w:rPr>
        <w:t>)</w:t>
      </w:r>
      <w:r w:rsidRPr="00CC2162">
        <w:rPr>
          <w:lang w:eastAsia="en-US"/>
        </w:rPr>
        <w:t xml:space="preserve"> Whatever.</w:t>
      </w:r>
    </w:p>
    <w:p w14:paraId="68AA8A6B" w14:textId="77777777" w:rsidR="008F1893" w:rsidRPr="00CC2162" w:rsidRDefault="008F1893" w:rsidP="008F1893">
      <w:pPr>
        <w:pStyle w:val="Character"/>
        <w:rPr>
          <w:lang w:eastAsia="en-US"/>
        </w:rPr>
      </w:pPr>
      <w:r w:rsidRPr="00CC2162">
        <w:rPr>
          <w:lang w:eastAsia="en-US"/>
        </w:rPr>
        <w:t>ARCHIVIST</w:t>
      </w:r>
    </w:p>
    <w:p w14:paraId="718D2C0A" w14:textId="77777777" w:rsidR="008F1893" w:rsidRPr="00CC2162" w:rsidRDefault="008F1893" w:rsidP="008F1893">
      <w:pPr>
        <w:rPr>
          <w:lang w:eastAsia="en-US"/>
        </w:rPr>
      </w:pPr>
      <w:r w:rsidRPr="00CC2162">
        <w:rPr>
          <w:lang w:eastAsia="en-US"/>
        </w:rPr>
        <w:t>Isn't it past your bedtime?</w:t>
      </w:r>
    </w:p>
    <w:p w14:paraId="4FDF79E3" w14:textId="69B1B197" w:rsidR="008F1893" w:rsidRPr="00CC2162" w:rsidRDefault="007343CE" w:rsidP="007343CE">
      <w:pPr>
        <w:pStyle w:val="CharacterSounds"/>
        <w:rPr>
          <w:lang w:eastAsia="en-US"/>
        </w:rPr>
      </w:pPr>
      <w:r>
        <w:rPr>
          <w:lang w:eastAsia="en-US"/>
        </w:rPr>
        <w:t>(</w:t>
      </w:r>
      <w:r w:rsidR="008F1893" w:rsidRPr="00CC2162">
        <w:rPr>
          <w:lang w:eastAsia="en-US"/>
        </w:rPr>
        <w:t>Callum scoffs</w:t>
      </w:r>
      <w:r>
        <w:rPr>
          <w:lang w:eastAsia="en-US"/>
        </w:rPr>
        <w:t>)</w:t>
      </w:r>
    </w:p>
    <w:p w14:paraId="4B53D5DA" w14:textId="77777777" w:rsidR="008F1893" w:rsidRPr="00CC2162" w:rsidRDefault="008F1893" w:rsidP="008F1893">
      <w:pPr>
        <w:pStyle w:val="Character"/>
        <w:rPr>
          <w:lang w:eastAsia="en-US"/>
        </w:rPr>
      </w:pPr>
      <w:r w:rsidRPr="00CC2162">
        <w:rPr>
          <w:lang w:eastAsia="en-US"/>
        </w:rPr>
        <w:t>CALLUM</w:t>
      </w:r>
    </w:p>
    <w:p w14:paraId="6A3FE49C" w14:textId="77777777" w:rsidR="008F1893" w:rsidRPr="00CC2162" w:rsidRDefault="008F1893" w:rsidP="008F1893">
      <w:pPr>
        <w:rPr>
          <w:lang w:eastAsia="en-US"/>
        </w:rPr>
      </w:pPr>
      <w:r w:rsidRPr="00CC2162">
        <w:rPr>
          <w:lang w:eastAsia="en-US"/>
        </w:rPr>
        <w:t>I don't have a bedtime anymore.</w:t>
      </w:r>
    </w:p>
    <w:p w14:paraId="30321B66" w14:textId="537D39D0" w:rsidR="008F1893" w:rsidRPr="00CC2162" w:rsidRDefault="008F1893" w:rsidP="00FF72DD">
      <w:pPr>
        <w:pStyle w:val="Music"/>
        <w:rPr>
          <w:lang w:eastAsia="en-US"/>
        </w:rPr>
      </w:pPr>
      <w:r w:rsidRPr="00CC2162">
        <w:rPr>
          <w:lang w:eastAsia="en-US"/>
        </w:rPr>
        <w:lastRenderedPageBreak/>
        <w:t>[</w:t>
      </w:r>
      <w:r w:rsidR="00FF72DD">
        <w:rPr>
          <w:lang w:eastAsia="en-US"/>
        </w:rPr>
        <w:t xml:space="preserve">Callum </w:t>
      </w:r>
      <w:r w:rsidRPr="00CC2162">
        <w:rPr>
          <w:lang w:eastAsia="en-US"/>
        </w:rPr>
        <w:t>shuts the door</w:t>
      </w:r>
      <w:r w:rsidR="00FF72DD">
        <w:rPr>
          <w:lang w:eastAsia="en-US"/>
        </w:rPr>
        <w:t xml:space="preserve">; </w:t>
      </w:r>
      <w:r w:rsidRPr="00CC2162">
        <w:rPr>
          <w:lang w:eastAsia="en-US"/>
        </w:rPr>
        <w:t>Martin and the Archivist start walking]</w:t>
      </w:r>
    </w:p>
    <w:p w14:paraId="0D51F305" w14:textId="77777777" w:rsidR="008F1893" w:rsidRPr="00CC2162" w:rsidRDefault="008F1893" w:rsidP="008F1893">
      <w:pPr>
        <w:pStyle w:val="Character"/>
        <w:rPr>
          <w:lang w:eastAsia="en-US"/>
        </w:rPr>
      </w:pPr>
      <w:r w:rsidRPr="00CC2162">
        <w:rPr>
          <w:lang w:eastAsia="en-US"/>
        </w:rPr>
        <w:t>ARCHIVIST</w:t>
      </w:r>
    </w:p>
    <w:p w14:paraId="1BE4CDED" w14:textId="77777777" w:rsidR="008F1893" w:rsidRPr="00CC2162" w:rsidRDefault="008F1893" w:rsidP="008F1893">
      <w:pPr>
        <w:rPr>
          <w:lang w:eastAsia="en-US"/>
        </w:rPr>
      </w:pPr>
      <w:proofErr w:type="gramStart"/>
      <w:r w:rsidRPr="00CC2162">
        <w:rPr>
          <w:lang w:eastAsia="en-US"/>
        </w:rPr>
        <w:t>You</w:t>
      </w:r>
      <w:proofErr w:type="gramEnd"/>
      <w:r w:rsidRPr="00CC2162">
        <w:rPr>
          <w:lang w:eastAsia="en-US"/>
        </w:rPr>
        <w:t xml:space="preserve"> see?</w:t>
      </w:r>
    </w:p>
    <w:p w14:paraId="6AF9901D" w14:textId="77777777" w:rsidR="008F1893" w:rsidRPr="00CC2162" w:rsidRDefault="008F1893" w:rsidP="008F1893">
      <w:pPr>
        <w:pStyle w:val="Character"/>
        <w:rPr>
          <w:lang w:eastAsia="en-US"/>
        </w:rPr>
      </w:pPr>
      <w:r w:rsidRPr="00CC2162">
        <w:rPr>
          <w:lang w:eastAsia="en-US"/>
        </w:rPr>
        <w:t>MARTIN</w:t>
      </w:r>
    </w:p>
    <w:p w14:paraId="031A8C32" w14:textId="6C81AAB1" w:rsidR="008F1893" w:rsidRPr="00CC2162" w:rsidRDefault="008F1893" w:rsidP="008F1893">
      <w:pPr>
        <w:rPr>
          <w:lang w:eastAsia="en-US"/>
        </w:rPr>
      </w:pPr>
      <w:r w:rsidRPr="00CC2162">
        <w:rPr>
          <w:lang w:eastAsia="en-US"/>
        </w:rPr>
        <w:t xml:space="preserve">See what, </w:t>
      </w:r>
      <w:r w:rsidR="001A0789">
        <w:rPr>
          <w:lang w:eastAsia="en-US"/>
        </w:rPr>
        <w:t>John</w:t>
      </w:r>
      <w:r w:rsidRPr="00CC2162">
        <w:rPr>
          <w:lang w:eastAsia="en-US"/>
        </w:rPr>
        <w:t>; what am I supposed to see? That you don't want to kill a</w:t>
      </w:r>
      <w:r w:rsidR="006A7959">
        <w:rPr>
          <w:lang w:eastAsia="en-US"/>
        </w:rPr>
        <w:t>,</w:t>
      </w:r>
      <w:r w:rsidRPr="00CC2162">
        <w:rPr>
          <w:lang w:eastAsia="en-US"/>
        </w:rPr>
        <w:t xml:space="preserve"> </w:t>
      </w:r>
      <w:proofErr w:type="gramStart"/>
      <w:r w:rsidRPr="00CC2162">
        <w:rPr>
          <w:lang w:eastAsia="en-US"/>
        </w:rPr>
        <w:t>thirteen</w:t>
      </w:r>
      <w:r w:rsidR="006A7959">
        <w:rPr>
          <w:lang w:eastAsia="en-US"/>
        </w:rPr>
        <w:t xml:space="preserve"> </w:t>
      </w:r>
      <w:r w:rsidRPr="00CC2162">
        <w:rPr>
          <w:lang w:eastAsia="en-US"/>
        </w:rPr>
        <w:t>year</w:t>
      </w:r>
      <w:r w:rsidR="006A7959">
        <w:rPr>
          <w:lang w:eastAsia="en-US"/>
        </w:rPr>
        <w:t xml:space="preserve"> </w:t>
      </w:r>
      <w:r w:rsidRPr="00CC2162">
        <w:rPr>
          <w:lang w:eastAsia="en-US"/>
        </w:rPr>
        <w:t>old</w:t>
      </w:r>
      <w:proofErr w:type="gramEnd"/>
      <w:r w:rsidRPr="00CC2162">
        <w:rPr>
          <w:lang w:eastAsia="en-US"/>
        </w:rPr>
        <w:t xml:space="preserve"> kid? Big revelation.</w:t>
      </w:r>
    </w:p>
    <w:p w14:paraId="2C80FDC2" w14:textId="77777777" w:rsidR="008F1893" w:rsidRPr="00CC2162" w:rsidRDefault="008F1893" w:rsidP="008F1893">
      <w:pPr>
        <w:pStyle w:val="Character"/>
        <w:rPr>
          <w:lang w:eastAsia="en-US"/>
        </w:rPr>
      </w:pPr>
      <w:r w:rsidRPr="00CC2162">
        <w:rPr>
          <w:lang w:eastAsia="en-US"/>
        </w:rPr>
        <w:t>ARCHIVIST</w:t>
      </w:r>
    </w:p>
    <w:p w14:paraId="6B93B9AB" w14:textId="77777777" w:rsidR="008F1893" w:rsidRPr="00CC2162" w:rsidRDefault="008F1893" w:rsidP="008F1893">
      <w:pPr>
        <w:rPr>
          <w:lang w:eastAsia="en-US"/>
        </w:rPr>
      </w:pPr>
      <w:r w:rsidRPr="00CC2162">
        <w:rPr>
          <w:lang w:eastAsia="en-US"/>
        </w:rPr>
        <w:t>I don't know what you want me to do.</w:t>
      </w:r>
    </w:p>
    <w:p w14:paraId="1D46BCD3" w14:textId="77777777" w:rsidR="008F1893" w:rsidRPr="00CC2162" w:rsidRDefault="008F1893" w:rsidP="008F1893">
      <w:pPr>
        <w:pStyle w:val="Character"/>
        <w:rPr>
          <w:lang w:eastAsia="en-US"/>
        </w:rPr>
      </w:pPr>
      <w:r w:rsidRPr="00CC2162">
        <w:rPr>
          <w:lang w:eastAsia="en-US"/>
        </w:rPr>
        <w:t>MARTIN</w:t>
      </w:r>
    </w:p>
    <w:p w14:paraId="3DC6AD1D" w14:textId="77777777" w:rsidR="008F1893" w:rsidRPr="00CC2162" w:rsidRDefault="008F1893" w:rsidP="008F1893">
      <w:pPr>
        <w:rPr>
          <w:lang w:eastAsia="en-US"/>
        </w:rPr>
      </w:pPr>
      <w:r w:rsidRPr="00CC2162">
        <w:rPr>
          <w:lang w:eastAsia="en-US"/>
        </w:rPr>
        <w:t>I want you to use your power. I want you to help them; I want you to make things better!</w:t>
      </w:r>
    </w:p>
    <w:p w14:paraId="09EC0FCC" w14:textId="77777777" w:rsidR="008F1893" w:rsidRPr="00CC2162" w:rsidRDefault="008F1893" w:rsidP="008F1893">
      <w:pPr>
        <w:pStyle w:val="Character"/>
        <w:rPr>
          <w:lang w:eastAsia="en-US"/>
        </w:rPr>
      </w:pPr>
      <w:r w:rsidRPr="00CC2162">
        <w:rPr>
          <w:lang w:eastAsia="en-US"/>
        </w:rPr>
        <w:t>ARCHIVIST</w:t>
      </w:r>
    </w:p>
    <w:p w14:paraId="4026CBEB" w14:textId="77777777" w:rsidR="008F1893" w:rsidRPr="00CC2162" w:rsidRDefault="008F1893" w:rsidP="008F1893">
      <w:pPr>
        <w:rPr>
          <w:lang w:eastAsia="en-US"/>
        </w:rPr>
      </w:pPr>
      <w:r w:rsidRPr="00CC2162">
        <w:rPr>
          <w:lang w:eastAsia="en-US"/>
        </w:rPr>
        <w:t>There is no better anymore.</w:t>
      </w:r>
    </w:p>
    <w:p w14:paraId="2B69C2CD" w14:textId="77777777" w:rsidR="008F1893" w:rsidRPr="00CC2162" w:rsidRDefault="008F1893" w:rsidP="008F1893">
      <w:pPr>
        <w:pStyle w:val="Character"/>
        <w:rPr>
          <w:lang w:eastAsia="en-US"/>
        </w:rPr>
      </w:pPr>
      <w:r w:rsidRPr="00CC2162">
        <w:rPr>
          <w:lang w:eastAsia="en-US"/>
        </w:rPr>
        <w:t>MARTIN</w:t>
      </w:r>
    </w:p>
    <w:p w14:paraId="1362F071" w14:textId="305EEEBD" w:rsidR="008F1893" w:rsidRPr="00CC2162" w:rsidRDefault="008F1893" w:rsidP="008F1893">
      <w:pPr>
        <w:rPr>
          <w:lang w:eastAsia="en-US"/>
        </w:rPr>
      </w:pPr>
      <w:r w:rsidRPr="006A7959">
        <w:rPr>
          <w:b/>
          <w:bCs/>
          <w:lang w:eastAsia="en-US"/>
        </w:rPr>
        <w:t>(</w:t>
      </w:r>
      <w:r w:rsidR="006A7959" w:rsidRPr="006A7959">
        <w:rPr>
          <w:b/>
          <w:bCs/>
          <w:lang w:eastAsia="en-US"/>
        </w:rPr>
        <w:t>Worked up</w:t>
      </w:r>
      <w:r w:rsidRPr="006A7959">
        <w:rPr>
          <w:b/>
          <w:bCs/>
          <w:lang w:eastAsia="en-US"/>
        </w:rPr>
        <w:t>)</w:t>
      </w:r>
      <w:r w:rsidRPr="00CC2162">
        <w:rPr>
          <w:lang w:eastAsia="en-US"/>
        </w:rPr>
        <w:t xml:space="preserve"> You keep- saying that, and I hate it!</w:t>
      </w:r>
    </w:p>
    <w:p w14:paraId="55AEDAD8" w14:textId="77777777" w:rsidR="008F1893" w:rsidRPr="00CC2162" w:rsidRDefault="008F1893" w:rsidP="008F1893">
      <w:pPr>
        <w:pStyle w:val="Character"/>
        <w:rPr>
          <w:lang w:eastAsia="en-US"/>
        </w:rPr>
      </w:pPr>
      <w:r w:rsidRPr="00CC2162">
        <w:rPr>
          <w:lang w:eastAsia="en-US"/>
        </w:rPr>
        <w:t>ARCHIVIST</w:t>
      </w:r>
    </w:p>
    <w:p w14:paraId="300E685C" w14:textId="54B61FA8" w:rsidR="008F1893" w:rsidRPr="00CC2162" w:rsidRDefault="008F1893" w:rsidP="008F1893">
      <w:pPr>
        <w:rPr>
          <w:lang w:eastAsia="en-US"/>
        </w:rPr>
      </w:pPr>
      <w:r w:rsidRPr="00CA53E4">
        <w:rPr>
          <w:b/>
          <w:bCs/>
          <w:lang w:eastAsia="en-US"/>
        </w:rPr>
        <w:t>(</w:t>
      </w:r>
      <w:r w:rsidR="00CA53E4" w:rsidRPr="00CA53E4">
        <w:rPr>
          <w:b/>
          <w:bCs/>
          <w:lang w:eastAsia="en-US"/>
        </w:rPr>
        <w:t>Worked up</w:t>
      </w:r>
      <w:r w:rsidRPr="00CA53E4">
        <w:rPr>
          <w:b/>
          <w:bCs/>
          <w:lang w:eastAsia="en-US"/>
        </w:rPr>
        <w:t>)</w:t>
      </w:r>
      <w:r w:rsidRPr="00CC2162">
        <w:rPr>
          <w:lang w:eastAsia="en-US"/>
        </w:rPr>
        <w:t xml:space="preserve"> I keep saying it because it keeps being true; you know that!</w:t>
      </w:r>
    </w:p>
    <w:p w14:paraId="33C66DBC" w14:textId="77777777" w:rsidR="008F1893" w:rsidRPr="00CC2162" w:rsidRDefault="008F1893" w:rsidP="008F1893">
      <w:pPr>
        <w:pStyle w:val="Character"/>
        <w:rPr>
          <w:lang w:eastAsia="en-US"/>
        </w:rPr>
      </w:pPr>
      <w:r w:rsidRPr="00CC2162">
        <w:rPr>
          <w:lang w:eastAsia="en-US"/>
        </w:rPr>
        <w:t>MARTIN</w:t>
      </w:r>
    </w:p>
    <w:p w14:paraId="5E6C96BE" w14:textId="13B48B29" w:rsidR="008F1893" w:rsidRPr="00CC2162" w:rsidRDefault="008F1893" w:rsidP="008F1893">
      <w:pPr>
        <w:rPr>
          <w:lang w:eastAsia="en-US"/>
        </w:rPr>
      </w:pPr>
      <w:r w:rsidRPr="00CC2162">
        <w:rPr>
          <w:lang w:eastAsia="en-US"/>
        </w:rPr>
        <w:t>What I know, is that leaving children here is</w:t>
      </w:r>
      <w:r w:rsidR="001A6FF2" w:rsidRPr="001A6FF2">
        <w:rPr>
          <w:lang w:eastAsia="en-US"/>
        </w:rPr>
        <w:t>—</w:t>
      </w:r>
      <w:r w:rsidRPr="00CC2162">
        <w:rPr>
          <w:lang w:eastAsia="en-US"/>
        </w:rPr>
        <w:t xml:space="preserve"> </w:t>
      </w:r>
      <w:r w:rsidRPr="001A6FF2">
        <w:rPr>
          <w:b/>
          <w:bCs/>
          <w:lang w:eastAsia="en-US"/>
        </w:rPr>
        <w:t>(struggl</w:t>
      </w:r>
      <w:r w:rsidR="001A6FF2" w:rsidRPr="001A6FF2">
        <w:rPr>
          <w:b/>
          <w:bCs/>
          <w:lang w:eastAsia="en-US"/>
        </w:rPr>
        <w:t>ing</w:t>
      </w:r>
      <w:r w:rsidRPr="001A6FF2">
        <w:rPr>
          <w:b/>
          <w:bCs/>
          <w:lang w:eastAsia="en-US"/>
        </w:rPr>
        <w:t>)</w:t>
      </w:r>
      <w:r w:rsidRPr="00CC2162">
        <w:rPr>
          <w:lang w:eastAsia="en-US"/>
        </w:rPr>
        <w:t xml:space="preserve"> </w:t>
      </w:r>
      <w:proofErr w:type="spellStart"/>
      <w:r w:rsidR="001A6FF2">
        <w:rPr>
          <w:lang w:eastAsia="en-US"/>
        </w:rPr>
        <w:t>i</w:t>
      </w:r>
      <w:proofErr w:type="spellEnd"/>
      <w:r w:rsidR="001A6FF2">
        <w:rPr>
          <w:lang w:eastAsia="en-US"/>
        </w:rPr>
        <w:t>-</w:t>
      </w:r>
      <w:proofErr w:type="spellStart"/>
      <w:r w:rsidRPr="00CC2162">
        <w:rPr>
          <w:lang w:eastAsia="en-US"/>
        </w:rPr>
        <w:t>i</w:t>
      </w:r>
      <w:proofErr w:type="spellEnd"/>
      <w:r w:rsidRPr="00CC2162">
        <w:rPr>
          <w:lang w:eastAsia="en-US"/>
        </w:rPr>
        <w:t>-it's inexcusable</w:t>
      </w:r>
      <w:r w:rsidR="00AA21BE">
        <w:rPr>
          <w:lang w:eastAsia="en-US"/>
        </w:rPr>
        <w:t>,</w:t>
      </w:r>
      <w:r w:rsidRPr="00CC2162">
        <w:rPr>
          <w:lang w:eastAsia="en-US"/>
        </w:rPr>
        <w:t xml:space="preserve"> </w:t>
      </w:r>
      <w:proofErr w:type="spellStart"/>
      <w:r w:rsidR="00AA21BE">
        <w:rPr>
          <w:lang w:eastAsia="en-US"/>
        </w:rPr>
        <w:t>i</w:t>
      </w:r>
      <w:proofErr w:type="spellEnd"/>
      <w:r w:rsidR="00AA21BE">
        <w:rPr>
          <w:lang w:eastAsia="en-US"/>
        </w:rPr>
        <w:t>-</w:t>
      </w:r>
      <w:r w:rsidRPr="00CC2162">
        <w:rPr>
          <w:lang w:eastAsia="en-US"/>
        </w:rPr>
        <w:t>it's monstrous!</w:t>
      </w:r>
    </w:p>
    <w:p w14:paraId="06DFE1E0" w14:textId="77777777" w:rsidR="008F1893" w:rsidRPr="00CC2162" w:rsidRDefault="008F1893" w:rsidP="00802B7C">
      <w:pPr>
        <w:pStyle w:val="Character"/>
        <w:rPr>
          <w:lang w:eastAsia="en-US"/>
        </w:rPr>
      </w:pPr>
      <w:r w:rsidRPr="00CC2162">
        <w:rPr>
          <w:lang w:eastAsia="en-US"/>
        </w:rPr>
        <w:lastRenderedPageBreak/>
        <w:t>ARCHIVIST</w:t>
      </w:r>
    </w:p>
    <w:p w14:paraId="55E90299" w14:textId="30E248DC" w:rsidR="008F1893" w:rsidRPr="00CC2162" w:rsidRDefault="008F1893" w:rsidP="008F1893">
      <w:pPr>
        <w:rPr>
          <w:lang w:eastAsia="en-US"/>
        </w:rPr>
      </w:pPr>
      <w:r w:rsidRPr="00C916A6">
        <w:rPr>
          <w:b/>
          <w:bCs/>
          <w:lang w:eastAsia="en-US"/>
        </w:rPr>
        <w:t>(</w:t>
      </w:r>
      <w:r w:rsidR="00C916A6" w:rsidRPr="00C916A6">
        <w:rPr>
          <w:b/>
          <w:bCs/>
          <w:lang w:eastAsia="en-US"/>
        </w:rPr>
        <w:t>F</w:t>
      </w:r>
      <w:r w:rsidRPr="00C916A6">
        <w:rPr>
          <w:b/>
          <w:bCs/>
          <w:lang w:eastAsia="en-US"/>
        </w:rPr>
        <w:t>irm)</w:t>
      </w:r>
      <w:r w:rsidRPr="00CC2162">
        <w:rPr>
          <w:lang w:eastAsia="en-US"/>
        </w:rPr>
        <w:t xml:space="preserve"> Martin</w:t>
      </w:r>
      <w:r w:rsidR="00C916A6">
        <w:rPr>
          <w:lang w:eastAsia="en-US"/>
        </w:rPr>
        <w:t>, t</w:t>
      </w:r>
      <w:r w:rsidRPr="00CC2162">
        <w:rPr>
          <w:lang w:eastAsia="en-US"/>
        </w:rPr>
        <w:t>ell me what you want me to do, and I will do it!</w:t>
      </w:r>
    </w:p>
    <w:p w14:paraId="67159892" w14:textId="70CE25FA" w:rsidR="008F1893" w:rsidRPr="00A2040C" w:rsidRDefault="00A2040C" w:rsidP="008F1893">
      <w:pPr>
        <w:rPr>
          <w:b/>
          <w:bCs/>
          <w:lang w:eastAsia="en-US"/>
        </w:rPr>
      </w:pPr>
      <w:r w:rsidRPr="00A2040C">
        <w:rPr>
          <w:b/>
          <w:bCs/>
          <w:lang w:eastAsia="en-US"/>
        </w:rPr>
        <w:t>(Beat)</w:t>
      </w:r>
    </w:p>
    <w:p w14:paraId="428B15F2" w14:textId="77777777" w:rsidR="008F1893" w:rsidRPr="00CC2162" w:rsidRDefault="008F1893" w:rsidP="00802B7C">
      <w:pPr>
        <w:pStyle w:val="Character"/>
        <w:rPr>
          <w:lang w:eastAsia="en-US"/>
        </w:rPr>
      </w:pPr>
      <w:r w:rsidRPr="00CC2162">
        <w:rPr>
          <w:lang w:eastAsia="en-US"/>
        </w:rPr>
        <w:t>MARTIN</w:t>
      </w:r>
    </w:p>
    <w:p w14:paraId="6CD5B6E2" w14:textId="77777777" w:rsidR="008F1893" w:rsidRPr="00CC2162" w:rsidRDefault="008F1893" w:rsidP="008F1893">
      <w:pPr>
        <w:rPr>
          <w:lang w:eastAsia="en-US"/>
        </w:rPr>
      </w:pPr>
      <w:r w:rsidRPr="00CC2162">
        <w:rPr>
          <w:lang w:eastAsia="en-US"/>
        </w:rPr>
        <w:t>Tell me about this place. I need to know.</w:t>
      </w:r>
    </w:p>
    <w:p w14:paraId="5DD5F15D" w14:textId="77777777" w:rsidR="008F1893" w:rsidRPr="00CC2162" w:rsidRDefault="008F1893" w:rsidP="00802B7C">
      <w:pPr>
        <w:pStyle w:val="Character"/>
        <w:rPr>
          <w:lang w:eastAsia="en-US"/>
        </w:rPr>
      </w:pPr>
      <w:r w:rsidRPr="00CC2162">
        <w:rPr>
          <w:lang w:eastAsia="en-US"/>
        </w:rPr>
        <w:t>ARCHIVIST</w:t>
      </w:r>
    </w:p>
    <w:p w14:paraId="00DC0315" w14:textId="136EE578" w:rsidR="00A2040C" w:rsidRDefault="008F1893" w:rsidP="008F1893">
      <w:pPr>
        <w:rPr>
          <w:lang w:eastAsia="en-US"/>
        </w:rPr>
      </w:pPr>
      <w:r w:rsidRPr="00CC2162">
        <w:rPr>
          <w:lang w:eastAsia="en-US"/>
        </w:rPr>
        <w:t>I thought you hated listen</w:t>
      </w:r>
      <w:r w:rsidR="00A2040C" w:rsidRPr="00A2040C">
        <w:rPr>
          <w:lang w:eastAsia="en-US"/>
        </w:rPr>
        <w:t>—</w:t>
      </w:r>
      <w:r w:rsidR="00A2040C">
        <w:rPr>
          <w:lang w:eastAsia="en-US"/>
        </w:rPr>
        <w:t xml:space="preserve"> </w:t>
      </w:r>
    </w:p>
    <w:p w14:paraId="739960F6" w14:textId="43111193" w:rsidR="008F1893" w:rsidRPr="00CC2162" w:rsidRDefault="008F1893" w:rsidP="008F1893">
      <w:pPr>
        <w:rPr>
          <w:lang w:eastAsia="en-US"/>
        </w:rPr>
      </w:pPr>
      <w:r w:rsidRPr="00CC2162">
        <w:rPr>
          <w:lang w:eastAsia="en-US"/>
        </w:rPr>
        <w:t>Are you... sure that's what you want?</w:t>
      </w:r>
    </w:p>
    <w:p w14:paraId="5E29B7F3" w14:textId="77777777" w:rsidR="008F1893" w:rsidRPr="00CC2162" w:rsidRDefault="008F1893" w:rsidP="00802B7C">
      <w:pPr>
        <w:pStyle w:val="Character"/>
        <w:rPr>
          <w:lang w:eastAsia="en-US"/>
        </w:rPr>
      </w:pPr>
      <w:r w:rsidRPr="00CC2162">
        <w:rPr>
          <w:lang w:eastAsia="en-US"/>
        </w:rPr>
        <w:t>MARTIN</w:t>
      </w:r>
    </w:p>
    <w:p w14:paraId="05CEC3B9" w14:textId="4EA2DBE1" w:rsidR="008F1893" w:rsidRPr="00CC2162" w:rsidRDefault="00393939" w:rsidP="008F1893">
      <w:pPr>
        <w:rPr>
          <w:lang w:eastAsia="en-US"/>
        </w:rPr>
      </w:pPr>
      <w:r w:rsidRPr="00393939">
        <w:rPr>
          <w:b/>
          <w:bCs/>
          <w:lang w:eastAsia="en-US"/>
        </w:rPr>
        <w:t>(Unhappy)</w:t>
      </w:r>
      <w:r>
        <w:rPr>
          <w:lang w:eastAsia="en-US"/>
        </w:rPr>
        <w:t xml:space="preserve"> </w:t>
      </w:r>
      <w:r w:rsidR="008F1893" w:rsidRPr="00CC2162">
        <w:rPr>
          <w:lang w:eastAsia="en-US"/>
        </w:rPr>
        <w:t>Of course it's not.</w:t>
      </w:r>
      <w:r w:rsidR="00A2040C">
        <w:rPr>
          <w:lang w:eastAsia="en-US"/>
        </w:rPr>
        <w:t xml:space="preserve"> </w:t>
      </w:r>
      <w:r w:rsidR="008F1893" w:rsidRPr="00CC2162">
        <w:rPr>
          <w:lang w:eastAsia="en-US"/>
        </w:rPr>
        <w:t>But I need to hear it.</w:t>
      </w:r>
    </w:p>
    <w:p w14:paraId="68374F4B" w14:textId="77777777" w:rsidR="008F1893" w:rsidRPr="00CC2162" w:rsidRDefault="008F1893" w:rsidP="00802B7C">
      <w:pPr>
        <w:pStyle w:val="Character"/>
        <w:rPr>
          <w:lang w:eastAsia="en-US"/>
        </w:rPr>
      </w:pPr>
      <w:r w:rsidRPr="00CC2162">
        <w:rPr>
          <w:lang w:eastAsia="en-US"/>
        </w:rPr>
        <w:t>ARCHIVIST</w:t>
      </w:r>
    </w:p>
    <w:p w14:paraId="2CE9EE34" w14:textId="77777777" w:rsidR="008F1893" w:rsidRPr="00CC2162" w:rsidRDefault="008F1893" w:rsidP="008F1893">
      <w:pPr>
        <w:rPr>
          <w:lang w:eastAsia="en-US"/>
        </w:rPr>
      </w:pPr>
      <w:r w:rsidRPr="00CC2162">
        <w:rPr>
          <w:lang w:eastAsia="en-US"/>
        </w:rPr>
        <w:t>Okay.</w:t>
      </w:r>
    </w:p>
    <w:p w14:paraId="25640155" w14:textId="5ADE6E83" w:rsidR="008F1893" w:rsidRPr="00CC2162" w:rsidRDefault="008F1893" w:rsidP="007F6840">
      <w:pPr>
        <w:pStyle w:val="Music"/>
        <w:rPr>
          <w:lang w:eastAsia="en-US"/>
        </w:rPr>
      </w:pPr>
      <w:r w:rsidRPr="00CC2162">
        <w:rPr>
          <w:lang w:eastAsia="en-US"/>
        </w:rPr>
        <w:t>[</w:t>
      </w:r>
      <w:r w:rsidR="00EF300A">
        <w:rPr>
          <w:lang w:eastAsia="en-US"/>
        </w:rPr>
        <w:t>Hissing s</w:t>
      </w:r>
      <w:r w:rsidRPr="00CC2162">
        <w:rPr>
          <w:lang w:eastAsia="en-US"/>
        </w:rPr>
        <w:t xml:space="preserve">tatic </w:t>
      </w:r>
      <w:r w:rsidR="007F6840">
        <w:rPr>
          <w:lang w:eastAsia="en-US"/>
        </w:rPr>
        <w:t>starts</w:t>
      </w:r>
      <w:r w:rsidRPr="00CC2162">
        <w:rPr>
          <w:lang w:eastAsia="en-US"/>
        </w:rPr>
        <w:t>]</w:t>
      </w:r>
    </w:p>
    <w:p w14:paraId="0893D573" w14:textId="29737456" w:rsidR="008F1893" w:rsidRPr="00CC2162" w:rsidRDefault="008F1893" w:rsidP="00802B7C">
      <w:pPr>
        <w:pStyle w:val="Character"/>
        <w:rPr>
          <w:lang w:eastAsia="en-US"/>
        </w:rPr>
      </w:pPr>
      <w:r w:rsidRPr="00CC2162">
        <w:rPr>
          <w:lang w:eastAsia="en-US"/>
        </w:rPr>
        <w:t>ARCHIVIST</w:t>
      </w:r>
    </w:p>
    <w:p w14:paraId="2A705FC4" w14:textId="38926F3E" w:rsidR="008F1893" w:rsidRDefault="008F1893" w:rsidP="008F1893">
      <w:pPr>
        <w:rPr>
          <w:lang w:eastAsia="en-US"/>
        </w:rPr>
      </w:pPr>
      <w:r w:rsidRPr="00CC2162">
        <w:rPr>
          <w:lang w:eastAsia="en-US"/>
        </w:rPr>
        <w:t>See Jack. See Jack run. Run, Jack. Run into the dark.</w:t>
      </w:r>
    </w:p>
    <w:p w14:paraId="110897E1" w14:textId="02EE5A18" w:rsidR="009939D3" w:rsidRDefault="009939D3" w:rsidP="009939D3">
      <w:pPr>
        <w:pStyle w:val="Music"/>
        <w:rPr>
          <w:lang w:eastAsia="en-US"/>
        </w:rPr>
      </w:pPr>
      <w:r w:rsidRPr="00CC2162">
        <w:rPr>
          <w:lang w:eastAsia="en-US"/>
        </w:rPr>
        <w:t>[</w:t>
      </w:r>
      <w:r>
        <w:rPr>
          <w:lang w:eastAsia="en-US"/>
        </w:rPr>
        <w:t>Hissing s</w:t>
      </w:r>
      <w:r w:rsidRPr="00CC2162">
        <w:rPr>
          <w:lang w:eastAsia="en-US"/>
        </w:rPr>
        <w:t xml:space="preserve">tatic </w:t>
      </w:r>
      <w:r w:rsidR="002C3366">
        <w:rPr>
          <w:lang w:eastAsia="en-US"/>
        </w:rPr>
        <w:t>ends</w:t>
      </w:r>
      <w:r w:rsidRPr="00CC2162">
        <w:rPr>
          <w:lang w:eastAsia="en-US"/>
        </w:rPr>
        <w:t>]</w:t>
      </w:r>
    </w:p>
    <w:p w14:paraId="3E9359F0" w14:textId="727BD4A2" w:rsidR="009939D3" w:rsidRPr="009939D3" w:rsidRDefault="009939D3" w:rsidP="009939D3">
      <w:pPr>
        <w:pStyle w:val="Music"/>
        <w:rPr>
          <w:lang w:eastAsia="en-US"/>
        </w:rPr>
      </w:pPr>
      <w:r>
        <w:rPr>
          <w:lang w:eastAsia="en-US"/>
        </w:rPr>
        <w:t xml:space="preserve">[Night </w:t>
      </w:r>
      <w:r w:rsidR="00223731">
        <w:rPr>
          <w:lang w:eastAsia="en-US"/>
        </w:rPr>
        <w:t>birds</w:t>
      </w:r>
      <w:r w:rsidR="0075244D">
        <w:rPr>
          <w:lang w:eastAsia="en-US"/>
        </w:rPr>
        <w:t>, rusty squeaks,</w:t>
      </w:r>
      <w:r w:rsidR="00223731">
        <w:rPr>
          <w:lang w:eastAsia="en-US"/>
        </w:rPr>
        <w:t xml:space="preserve"> </w:t>
      </w:r>
      <w:r>
        <w:rPr>
          <w:lang w:eastAsia="en-US"/>
        </w:rPr>
        <w:t>and screams continue]</w:t>
      </w:r>
    </w:p>
    <w:p w14:paraId="64C2677A" w14:textId="3DAECD6E" w:rsidR="009939D3" w:rsidRPr="00CC2162" w:rsidRDefault="009939D3" w:rsidP="009939D3">
      <w:pPr>
        <w:pStyle w:val="Character"/>
        <w:rPr>
          <w:lang w:eastAsia="en-US"/>
        </w:rPr>
      </w:pPr>
      <w:r w:rsidRPr="00CC2162">
        <w:rPr>
          <w:lang w:eastAsia="en-US"/>
        </w:rPr>
        <w:t>ARCHIVIST</w:t>
      </w:r>
    </w:p>
    <w:p w14:paraId="3416A484" w14:textId="77777777" w:rsidR="008F1893" w:rsidRPr="00CC2162" w:rsidRDefault="008F1893" w:rsidP="008F1893">
      <w:pPr>
        <w:rPr>
          <w:lang w:eastAsia="en-US"/>
        </w:rPr>
      </w:pPr>
      <w:r w:rsidRPr="00CC2162">
        <w:rPr>
          <w:lang w:eastAsia="en-US"/>
        </w:rPr>
        <w:t>Don't see Jack anymore.</w:t>
      </w:r>
    </w:p>
    <w:p w14:paraId="63B22C46" w14:textId="77777777" w:rsidR="008F1893" w:rsidRPr="00CC2162" w:rsidRDefault="008F1893" w:rsidP="008F1893">
      <w:pPr>
        <w:rPr>
          <w:lang w:eastAsia="en-US"/>
        </w:rPr>
      </w:pPr>
      <w:r w:rsidRPr="00CC2162">
        <w:rPr>
          <w:lang w:eastAsia="en-US"/>
        </w:rPr>
        <w:lastRenderedPageBreak/>
        <w:t>Jack doesn't want to be in the dark. Everyone knows there are monsters in the dark. Horrible monsters, with sharp teeth and red eyes and big nasty claws, that eat up little children who don't run fast enough.</w:t>
      </w:r>
    </w:p>
    <w:p w14:paraId="45596ED8" w14:textId="77777777" w:rsidR="008F1893" w:rsidRPr="00CC2162" w:rsidRDefault="008F1893" w:rsidP="008F1893">
      <w:pPr>
        <w:rPr>
          <w:lang w:eastAsia="en-US"/>
        </w:rPr>
      </w:pPr>
      <w:r w:rsidRPr="00CC2162">
        <w:rPr>
          <w:lang w:eastAsia="en-US"/>
        </w:rPr>
        <w:t>So why does Jack run into the dark? Is it because a grown-up told him to? No. Now that it's dark, the grown-ups are asleep. They are snoring in their beds and will not wake up no matter how much Jack shouts.</w:t>
      </w:r>
    </w:p>
    <w:p w14:paraId="12FE2026" w14:textId="77777777" w:rsidR="008F1893" w:rsidRPr="00CC2162" w:rsidRDefault="008F1893" w:rsidP="008F1893">
      <w:pPr>
        <w:rPr>
          <w:lang w:eastAsia="en-US"/>
        </w:rPr>
      </w:pPr>
      <w:r w:rsidRPr="00CC2162">
        <w:rPr>
          <w:lang w:eastAsia="en-US"/>
        </w:rPr>
        <w:t xml:space="preserve">Some grown-ups are not in bed, but they do not want to help Jack. They want to be alone. They don't want any children around at all. They tell Jack it is after his </w:t>
      </w:r>
      <w:proofErr w:type="gramStart"/>
      <w:r w:rsidRPr="00CC2162">
        <w:rPr>
          <w:lang w:eastAsia="en-US"/>
        </w:rPr>
        <w:t>bedtime, and</w:t>
      </w:r>
      <w:proofErr w:type="gramEnd"/>
      <w:r w:rsidRPr="00CC2162">
        <w:rPr>
          <w:lang w:eastAsia="en-US"/>
        </w:rPr>
        <w:t xml:space="preserve"> put him in another dark room where he cannot run.</w:t>
      </w:r>
    </w:p>
    <w:p w14:paraId="3A2416D0" w14:textId="77777777" w:rsidR="008F1893" w:rsidRPr="00CC2162" w:rsidRDefault="008F1893" w:rsidP="008F1893">
      <w:pPr>
        <w:rPr>
          <w:lang w:eastAsia="en-US"/>
        </w:rPr>
      </w:pPr>
      <w:proofErr w:type="gramStart"/>
      <w:r w:rsidRPr="00CC2162">
        <w:rPr>
          <w:lang w:eastAsia="en-US"/>
        </w:rPr>
        <w:t>So</w:t>
      </w:r>
      <w:proofErr w:type="gramEnd"/>
      <w:r w:rsidRPr="00CC2162">
        <w:rPr>
          <w:lang w:eastAsia="en-US"/>
        </w:rPr>
        <w:t xml:space="preserve"> no grown-ups told Jack to run into the dark.</w:t>
      </w:r>
    </w:p>
    <w:p w14:paraId="158C0E92" w14:textId="77777777" w:rsidR="008F1893" w:rsidRPr="00CC2162" w:rsidRDefault="008F1893" w:rsidP="008F1893">
      <w:pPr>
        <w:rPr>
          <w:lang w:eastAsia="en-US"/>
        </w:rPr>
      </w:pPr>
      <w:r w:rsidRPr="00CC2162">
        <w:rPr>
          <w:lang w:eastAsia="en-US"/>
        </w:rPr>
        <w:t xml:space="preserve">Is it because he is brave enough to fight the monsters? No. Jack is scared all the time. The world is so </w:t>
      </w:r>
      <w:proofErr w:type="gramStart"/>
      <w:r w:rsidRPr="00CC2162">
        <w:rPr>
          <w:lang w:eastAsia="en-US"/>
        </w:rPr>
        <w:t>big</w:t>
      </w:r>
      <w:proofErr w:type="gramEnd"/>
      <w:r w:rsidRPr="00CC2162">
        <w:rPr>
          <w:lang w:eastAsia="en-US"/>
        </w:rPr>
        <w:t xml:space="preserve"> and the night is so long, and the monsters are waiting under the bed and in the closet and down the hallway and in the street and round the corner and behind him.</w:t>
      </w:r>
    </w:p>
    <w:p w14:paraId="3917A4D2" w14:textId="77777777" w:rsidR="008F1893" w:rsidRPr="00CC2162" w:rsidRDefault="008F1893" w:rsidP="008F1893">
      <w:pPr>
        <w:rPr>
          <w:lang w:eastAsia="en-US"/>
        </w:rPr>
      </w:pPr>
      <w:r w:rsidRPr="00CC2162">
        <w:rPr>
          <w:lang w:eastAsia="en-US"/>
        </w:rPr>
        <w:t>They cannot wait to eat him.</w:t>
      </w:r>
    </w:p>
    <w:p w14:paraId="5B1AE574" w14:textId="77777777" w:rsidR="008F1893" w:rsidRPr="00CC2162" w:rsidRDefault="008F1893" w:rsidP="008F1893">
      <w:pPr>
        <w:rPr>
          <w:lang w:eastAsia="en-US"/>
        </w:rPr>
      </w:pPr>
      <w:r w:rsidRPr="00CC2162">
        <w:rPr>
          <w:lang w:eastAsia="en-US"/>
        </w:rPr>
        <w:t>He wants to be somewhere the monsters can't get him.</w:t>
      </w:r>
    </w:p>
    <w:p w14:paraId="31E172D3" w14:textId="77777777" w:rsidR="008F1893" w:rsidRPr="00CC2162" w:rsidRDefault="008F1893" w:rsidP="008F1893">
      <w:pPr>
        <w:rPr>
          <w:lang w:eastAsia="en-US"/>
        </w:rPr>
      </w:pPr>
      <w:r w:rsidRPr="00CC2162">
        <w:rPr>
          <w:lang w:eastAsia="en-US"/>
        </w:rPr>
        <w:t>Jack is not brave. So why does Jack run into the dark?</w:t>
      </w:r>
    </w:p>
    <w:p w14:paraId="30FEE0C5" w14:textId="1DC4E644" w:rsidR="008F1893" w:rsidRPr="00CC2162" w:rsidRDefault="008F1893" w:rsidP="008F1893">
      <w:pPr>
        <w:rPr>
          <w:lang w:eastAsia="en-US"/>
        </w:rPr>
      </w:pPr>
      <w:r w:rsidRPr="00CC2162">
        <w:rPr>
          <w:lang w:eastAsia="en-US"/>
        </w:rPr>
        <w:t>Because everywhere is dark on Night Street. And if he doesn't run, the monsters will get him.</w:t>
      </w:r>
    </w:p>
    <w:p w14:paraId="3D01B06C" w14:textId="4A19CA6F" w:rsidR="008F1893" w:rsidRPr="00CC2162" w:rsidRDefault="008F1893" w:rsidP="008F1893">
      <w:pPr>
        <w:rPr>
          <w:lang w:eastAsia="en-US"/>
        </w:rPr>
      </w:pPr>
      <w:r w:rsidRPr="00CC2162">
        <w:rPr>
          <w:lang w:eastAsia="en-US"/>
        </w:rPr>
        <w:t>Jack has never seen a monster</w:t>
      </w:r>
      <w:r w:rsidR="006227CD">
        <w:rPr>
          <w:lang w:eastAsia="en-US"/>
        </w:rPr>
        <w:t xml:space="preserve"> </w:t>
      </w:r>
      <w:r w:rsidR="006227CD" w:rsidRPr="006227CD">
        <w:rPr>
          <w:lang w:eastAsia="en-US"/>
        </w:rPr>
        <w:t>—</w:t>
      </w:r>
      <w:r w:rsidR="006227CD">
        <w:rPr>
          <w:lang w:eastAsia="en-US"/>
        </w:rPr>
        <w:t xml:space="preserve"> </w:t>
      </w:r>
      <w:r w:rsidRPr="00CC2162">
        <w:rPr>
          <w:lang w:eastAsia="en-US"/>
        </w:rPr>
        <w:t>of course he hasn't</w:t>
      </w:r>
      <w:r w:rsidR="00E2459E">
        <w:rPr>
          <w:lang w:eastAsia="en-US"/>
        </w:rPr>
        <w:t>;</w:t>
      </w:r>
      <w:r w:rsidRPr="00CC2162">
        <w:rPr>
          <w:lang w:eastAsia="en-US"/>
        </w:rPr>
        <w:t xml:space="preserve"> it's too dark</w:t>
      </w:r>
      <w:r w:rsidR="006227CD">
        <w:rPr>
          <w:lang w:eastAsia="en-US"/>
        </w:rPr>
        <w:t xml:space="preserve"> </w:t>
      </w:r>
      <w:r w:rsidR="006227CD" w:rsidRPr="006227CD">
        <w:rPr>
          <w:lang w:eastAsia="en-US"/>
        </w:rPr>
        <w:t>—</w:t>
      </w:r>
      <w:r w:rsidRPr="00CC2162">
        <w:rPr>
          <w:lang w:eastAsia="en-US"/>
        </w:rPr>
        <w:t xml:space="preserve"> but he is sure that they are there. See that shadow, behind the swings? It is twisty and twirly, and if he doesn't jump over it, </w:t>
      </w:r>
      <w:r w:rsidR="00665624">
        <w:rPr>
          <w:lang w:eastAsia="en-US"/>
        </w:rPr>
        <w:t xml:space="preserve">then </w:t>
      </w:r>
      <w:r w:rsidRPr="00CC2162">
        <w:rPr>
          <w:lang w:eastAsia="en-US"/>
        </w:rPr>
        <w:t>Jack is sure it would cut off his feet and eat them.</w:t>
      </w:r>
    </w:p>
    <w:p w14:paraId="04D9E452" w14:textId="77777777" w:rsidR="008F1893" w:rsidRPr="00CC2162" w:rsidRDefault="008F1893" w:rsidP="008F1893">
      <w:pPr>
        <w:rPr>
          <w:lang w:eastAsia="en-US"/>
        </w:rPr>
      </w:pPr>
      <w:r w:rsidRPr="00CC2162">
        <w:rPr>
          <w:lang w:eastAsia="en-US"/>
        </w:rPr>
        <w:lastRenderedPageBreak/>
        <w:t>See that tree, the one in the back garden? If Jack got too close, he is sure the bark will open like a big mouth and splinter teeth will bite off his hands to wear like apples.</w:t>
      </w:r>
    </w:p>
    <w:p w14:paraId="3618E366" w14:textId="77777777" w:rsidR="008F1893" w:rsidRPr="00CC2162" w:rsidRDefault="008F1893" w:rsidP="008F1893">
      <w:pPr>
        <w:rPr>
          <w:lang w:eastAsia="en-US"/>
        </w:rPr>
      </w:pPr>
      <w:r w:rsidRPr="00CC2162">
        <w:rPr>
          <w:lang w:eastAsia="en-US"/>
        </w:rPr>
        <w:t>You see that drum, the one from the old drying machine? There's a big worm that lives underneath it, and Jack is sure that if he disturbs it, it will wrap around him like a big slimy snake and squeeze him until his eyes pop out.</w:t>
      </w:r>
    </w:p>
    <w:p w14:paraId="73D89013" w14:textId="77777777" w:rsidR="008F1893" w:rsidRPr="00CC2162" w:rsidRDefault="008F1893" w:rsidP="008F1893">
      <w:pPr>
        <w:rPr>
          <w:lang w:eastAsia="en-US"/>
        </w:rPr>
      </w:pPr>
      <w:proofErr w:type="gramStart"/>
      <w:r w:rsidRPr="00CC2162">
        <w:rPr>
          <w:lang w:eastAsia="en-US"/>
        </w:rPr>
        <w:t>So</w:t>
      </w:r>
      <w:proofErr w:type="gramEnd"/>
      <w:r w:rsidRPr="00CC2162">
        <w:rPr>
          <w:lang w:eastAsia="en-US"/>
        </w:rPr>
        <w:t xml:space="preserve"> Jack keeps running. He keeps running through the dark. He runs through his big, dark house. He runs through his big, dark garden. He runs down the big, dark street that just goes round and round and round.</w:t>
      </w:r>
    </w:p>
    <w:p w14:paraId="11564313" w14:textId="655A7B39" w:rsidR="008F1893" w:rsidRPr="00CC2162" w:rsidRDefault="008F1893" w:rsidP="008F1893">
      <w:pPr>
        <w:rPr>
          <w:lang w:eastAsia="en-US"/>
        </w:rPr>
      </w:pPr>
      <w:r w:rsidRPr="00CC2162">
        <w:rPr>
          <w:lang w:eastAsia="en-US"/>
        </w:rPr>
        <w:t>He runs until he sees another child. It's Callum, from number 27. He</w:t>
      </w:r>
      <w:r w:rsidR="00665624">
        <w:rPr>
          <w:lang w:eastAsia="en-US"/>
        </w:rPr>
        <w:t xml:space="preserve"> i</w:t>
      </w:r>
      <w:r w:rsidRPr="00CC2162">
        <w:rPr>
          <w:lang w:eastAsia="en-US"/>
        </w:rPr>
        <w:t>s big and brave and isn't scared of monsters, though he knows ever so much about them. He smiles when he sees Jack. He is Jack's friend.</w:t>
      </w:r>
      <w:r w:rsidR="003B71A0">
        <w:rPr>
          <w:lang w:eastAsia="en-US"/>
        </w:rPr>
        <w:t xml:space="preserve"> </w:t>
      </w:r>
      <w:proofErr w:type="gramStart"/>
      <w:r w:rsidRPr="00CC2162">
        <w:rPr>
          <w:lang w:eastAsia="en-US"/>
        </w:rPr>
        <w:t>For</w:t>
      </w:r>
      <w:proofErr w:type="gramEnd"/>
      <w:r w:rsidRPr="00CC2162">
        <w:rPr>
          <w:lang w:eastAsia="en-US"/>
        </w:rPr>
        <w:t xml:space="preserve"> just a minute, Jack stops running. Callum smiles and says he's found a </w:t>
      </w:r>
      <w:proofErr w:type="gramStart"/>
      <w:r w:rsidRPr="00CC2162">
        <w:rPr>
          <w:lang w:eastAsia="en-US"/>
        </w:rPr>
        <w:t>brand new</w:t>
      </w:r>
      <w:proofErr w:type="gramEnd"/>
      <w:r w:rsidRPr="00CC2162">
        <w:rPr>
          <w:lang w:eastAsia="en-US"/>
        </w:rPr>
        <w:t xml:space="preserve"> monster.</w:t>
      </w:r>
    </w:p>
    <w:p w14:paraId="3557FA62" w14:textId="2058913F" w:rsidR="008F1893" w:rsidRPr="00CC2162" w:rsidRDefault="008F1893" w:rsidP="008F1893">
      <w:pPr>
        <w:rPr>
          <w:lang w:eastAsia="en-US"/>
        </w:rPr>
      </w:pPr>
      <w:r w:rsidRPr="00CC2162">
        <w:rPr>
          <w:lang w:eastAsia="en-US"/>
        </w:rPr>
        <w:t xml:space="preserve">Jack doesn't want to hear about it. He knows that when Callum tells him what it is, then it will start to chase him. He won't see it, of course, because </w:t>
      </w:r>
      <w:proofErr w:type="spellStart"/>
      <w:r w:rsidRPr="00CC2162">
        <w:rPr>
          <w:lang w:eastAsia="en-US"/>
        </w:rPr>
        <w:t>its</w:t>
      </w:r>
      <w:proofErr w:type="spellEnd"/>
      <w:r w:rsidRPr="00CC2162">
        <w:rPr>
          <w:lang w:eastAsia="en-US"/>
        </w:rPr>
        <w:t xml:space="preserve"> just too dark. But he will know it's there.</w:t>
      </w:r>
    </w:p>
    <w:p w14:paraId="6384AD77" w14:textId="351DACF0" w:rsidR="008F1893" w:rsidRPr="00CC2162" w:rsidRDefault="008F1893" w:rsidP="008F1893">
      <w:pPr>
        <w:rPr>
          <w:lang w:eastAsia="en-US"/>
        </w:rPr>
      </w:pPr>
      <w:r w:rsidRPr="00CC2162">
        <w:rPr>
          <w:lang w:eastAsia="en-US"/>
        </w:rPr>
        <w:t>Jack can't tell Callum to be quiet, though. Last time he did that, Callum put him in a hole for a very long time, and the next hole would certainly be full of all of Callum's nastiest monsters.</w:t>
      </w:r>
      <w:r w:rsidR="00665624">
        <w:rPr>
          <w:lang w:eastAsia="en-US"/>
        </w:rPr>
        <w:t xml:space="preserve"> </w:t>
      </w:r>
      <w:r w:rsidRPr="00CC2162">
        <w:rPr>
          <w:lang w:eastAsia="en-US"/>
        </w:rPr>
        <w:t>And anyway, Callum is Jack's friend. And friends don't tell each other to be quiet.</w:t>
      </w:r>
    </w:p>
    <w:p w14:paraId="73FFA2BE" w14:textId="77777777" w:rsidR="008F1893" w:rsidRPr="00CC2162" w:rsidRDefault="008F1893" w:rsidP="008F1893">
      <w:pPr>
        <w:rPr>
          <w:lang w:eastAsia="en-US"/>
        </w:rPr>
      </w:pPr>
      <w:proofErr w:type="gramStart"/>
      <w:r w:rsidRPr="00CC2162">
        <w:rPr>
          <w:lang w:eastAsia="en-US"/>
        </w:rPr>
        <w:t>So</w:t>
      </w:r>
      <w:proofErr w:type="gramEnd"/>
      <w:r w:rsidRPr="00CC2162">
        <w:rPr>
          <w:lang w:eastAsia="en-US"/>
        </w:rPr>
        <w:t xml:space="preserve"> Callum begins to tell Jack about a new monster. It lives down the drain and pops up through the plughole when you're washing your hands and bites off all your fingers one by one. The only way to stop it is to shine a torch down the hole.</w:t>
      </w:r>
    </w:p>
    <w:p w14:paraId="31133E2C" w14:textId="77777777" w:rsidR="008F1893" w:rsidRPr="00CC2162" w:rsidRDefault="008F1893" w:rsidP="008F1893">
      <w:pPr>
        <w:rPr>
          <w:lang w:eastAsia="en-US"/>
        </w:rPr>
      </w:pPr>
      <w:r w:rsidRPr="00CC2162">
        <w:rPr>
          <w:lang w:eastAsia="en-US"/>
        </w:rPr>
        <w:lastRenderedPageBreak/>
        <w:t>But there are no torches on Night Street. There are no lights at all. No way to check a drain or a shadow or a tree. Only monsters. And the dark.</w:t>
      </w:r>
    </w:p>
    <w:p w14:paraId="4A44EE3B" w14:textId="77777777" w:rsidR="008F1893" w:rsidRPr="00CC2162" w:rsidRDefault="008F1893" w:rsidP="008F1893">
      <w:pPr>
        <w:rPr>
          <w:lang w:eastAsia="en-US"/>
        </w:rPr>
      </w:pPr>
      <w:proofErr w:type="gramStart"/>
      <w:r w:rsidRPr="00CC2162">
        <w:rPr>
          <w:lang w:eastAsia="en-US"/>
        </w:rPr>
        <w:t>So</w:t>
      </w:r>
      <w:proofErr w:type="gramEnd"/>
      <w:r w:rsidRPr="00CC2162">
        <w:rPr>
          <w:lang w:eastAsia="en-US"/>
        </w:rPr>
        <w:t xml:space="preserve"> Jack begins to run.</w:t>
      </w:r>
    </w:p>
    <w:p w14:paraId="51743BE1" w14:textId="77777777" w:rsidR="008F1893" w:rsidRPr="00CC2162" w:rsidRDefault="008F1893" w:rsidP="008F1893">
      <w:pPr>
        <w:rPr>
          <w:lang w:eastAsia="en-US"/>
        </w:rPr>
      </w:pPr>
      <w:r w:rsidRPr="00CC2162">
        <w:rPr>
          <w:lang w:eastAsia="en-US"/>
        </w:rPr>
        <w:t>See Kaitlyn. See Kaitlyn hide. See Kaitlyn hide in the dark, because everywhere is dark on Night Street.</w:t>
      </w:r>
    </w:p>
    <w:p w14:paraId="2BE3D0C5" w14:textId="252713D7" w:rsidR="008F1893" w:rsidRPr="00CC2162" w:rsidRDefault="008F1893" w:rsidP="008F1893">
      <w:pPr>
        <w:rPr>
          <w:lang w:eastAsia="en-US"/>
        </w:rPr>
      </w:pPr>
      <w:r w:rsidRPr="00CC2162">
        <w:rPr>
          <w:lang w:eastAsia="en-US"/>
        </w:rPr>
        <w:t>This time, Kaitlyn is in her wardrobe. The door is closed all but a crack so she can see into her bedroom. But the night light is out, and the room is pitch black, and she can hear the monsters moving about.</w:t>
      </w:r>
      <w:r w:rsidR="00665624">
        <w:rPr>
          <w:lang w:eastAsia="en-US"/>
        </w:rPr>
        <w:t xml:space="preserve"> </w:t>
      </w:r>
      <w:r w:rsidRPr="00CC2162">
        <w:rPr>
          <w:lang w:eastAsia="en-US"/>
        </w:rPr>
        <w:t>They are looking for her. They snuffle and grunt and growl. They knock over her lamp and gut her cuddly toys and talk to each other of whether they want to cook Kaitlyn into a stew or barbecue her arms and legs.</w:t>
      </w:r>
    </w:p>
    <w:p w14:paraId="167CE353" w14:textId="173C93BA" w:rsidR="008F1893" w:rsidRPr="00CC2162" w:rsidRDefault="008F1893" w:rsidP="008F1893">
      <w:pPr>
        <w:rPr>
          <w:lang w:eastAsia="en-US"/>
        </w:rPr>
      </w:pPr>
      <w:r w:rsidRPr="00CC2162">
        <w:rPr>
          <w:lang w:eastAsia="en-US"/>
        </w:rPr>
        <w:t xml:space="preserve">Kaitlyn buries her face in her mother's old fur </w:t>
      </w:r>
      <w:proofErr w:type="gramStart"/>
      <w:r w:rsidRPr="00CC2162">
        <w:rPr>
          <w:lang w:eastAsia="en-US"/>
        </w:rPr>
        <w:t>coat</w:t>
      </w:r>
      <w:proofErr w:type="gramEnd"/>
      <w:r w:rsidRPr="00CC2162">
        <w:rPr>
          <w:lang w:eastAsia="en-US"/>
        </w:rPr>
        <w:t xml:space="preserve"> and she cries and she cries. Her mother is downstairs, but she is part of the sofa now. She won't stop staring at the television and laughing. Laughing and laughing.</w:t>
      </w:r>
      <w:r w:rsidR="00665624">
        <w:rPr>
          <w:lang w:eastAsia="en-US"/>
        </w:rPr>
        <w:t xml:space="preserve"> </w:t>
      </w:r>
      <w:r w:rsidRPr="00CC2162">
        <w:rPr>
          <w:lang w:eastAsia="en-US"/>
        </w:rPr>
        <w:t>She doesn't like it when Kaitlyn is awake. She doesn't hear it if she screams.</w:t>
      </w:r>
    </w:p>
    <w:p w14:paraId="66BC288E" w14:textId="36816703" w:rsidR="008F1893" w:rsidRPr="00CC2162" w:rsidRDefault="008F1893" w:rsidP="008F1893">
      <w:pPr>
        <w:rPr>
          <w:lang w:eastAsia="en-US"/>
        </w:rPr>
      </w:pPr>
      <w:r w:rsidRPr="00CC2162">
        <w:rPr>
          <w:lang w:eastAsia="en-US"/>
        </w:rPr>
        <w:t>The monsters are getting closer. They have looked for her under the bed. They have looked through her chest of drawers. They have climbed up all the bookshelves, and now they are moving towards the wardrobe.</w:t>
      </w:r>
      <w:r w:rsidR="00665624">
        <w:rPr>
          <w:lang w:eastAsia="en-US"/>
        </w:rPr>
        <w:t xml:space="preserve"> </w:t>
      </w:r>
      <w:r w:rsidRPr="00CC2162">
        <w:rPr>
          <w:lang w:eastAsia="en-US"/>
        </w:rPr>
        <w:t xml:space="preserve">She cannot see them, but their voices are sharp and mean and they come closer and </w:t>
      </w:r>
      <w:proofErr w:type="gramStart"/>
      <w:r w:rsidRPr="00CC2162">
        <w:rPr>
          <w:lang w:eastAsia="en-US"/>
        </w:rPr>
        <w:t>closer</w:t>
      </w:r>
      <w:proofErr w:type="gramEnd"/>
      <w:r w:rsidRPr="00CC2162">
        <w:rPr>
          <w:lang w:eastAsia="en-US"/>
        </w:rPr>
        <w:t xml:space="preserve"> and Kaitlyn is ever-so scared.</w:t>
      </w:r>
    </w:p>
    <w:p w14:paraId="2AC5B898" w14:textId="71C4D5E5" w:rsidR="008F1893" w:rsidRPr="00CC2162" w:rsidRDefault="008F1893" w:rsidP="008F1893">
      <w:pPr>
        <w:rPr>
          <w:lang w:eastAsia="en-US"/>
        </w:rPr>
      </w:pPr>
      <w:r w:rsidRPr="00CC2162">
        <w:rPr>
          <w:lang w:eastAsia="en-US"/>
        </w:rPr>
        <w:t>Kaitlyn read a picture book once, full of horrible spiky fish with big eyes and crooked teeth. She would see them every time she went to bed for weeks.</w:t>
      </w:r>
      <w:r w:rsidR="00665624">
        <w:rPr>
          <w:lang w:eastAsia="en-US"/>
        </w:rPr>
        <w:t xml:space="preserve"> </w:t>
      </w:r>
      <w:r w:rsidRPr="00CC2162">
        <w:rPr>
          <w:lang w:eastAsia="en-US"/>
        </w:rPr>
        <w:t xml:space="preserve">That was what the monsters looked </w:t>
      </w:r>
      <w:proofErr w:type="gramStart"/>
      <w:r w:rsidRPr="00CC2162">
        <w:rPr>
          <w:lang w:eastAsia="en-US"/>
        </w:rPr>
        <w:t>like,</w:t>
      </w:r>
      <w:proofErr w:type="gramEnd"/>
      <w:r w:rsidRPr="00CC2162">
        <w:rPr>
          <w:lang w:eastAsia="en-US"/>
        </w:rPr>
        <w:t xml:space="preserve"> she was sure of it. They would grip her with their nasty cold fins and bite her head clean off.</w:t>
      </w:r>
      <w:r w:rsidR="00665624">
        <w:rPr>
          <w:lang w:eastAsia="en-US"/>
        </w:rPr>
        <w:t xml:space="preserve"> </w:t>
      </w:r>
      <w:r w:rsidRPr="00CC2162">
        <w:rPr>
          <w:lang w:eastAsia="en-US"/>
        </w:rPr>
        <w:t>Kaitlyn could not hide for long. It was very dark. But their big eyes would see her in no time.</w:t>
      </w:r>
    </w:p>
    <w:p w14:paraId="7E47754F" w14:textId="74D85ACD" w:rsidR="008F1893" w:rsidRPr="00CC2162" w:rsidRDefault="008F1893" w:rsidP="008F1893">
      <w:pPr>
        <w:rPr>
          <w:lang w:eastAsia="en-US"/>
        </w:rPr>
      </w:pPr>
      <w:r w:rsidRPr="00CC2162">
        <w:rPr>
          <w:lang w:eastAsia="en-US"/>
        </w:rPr>
        <w:lastRenderedPageBreak/>
        <w:t xml:space="preserve">She </w:t>
      </w:r>
      <w:r w:rsidR="00690214">
        <w:rPr>
          <w:lang w:eastAsia="en-US"/>
        </w:rPr>
        <w:t>is</w:t>
      </w:r>
      <w:r w:rsidRPr="00CC2162">
        <w:rPr>
          <w:lang w:eastAsia="en-US"/>
        </w:rPr>
        <w:t xml:space="preserve"> curled up in the corner of the wardrobe against a huge pile of scarves.</w:t>
      </w:r>
    </w:p>
    <w:p w14:paraId="166C4C97" w14:textId="2B206EA6" w:rsidR="008F1893" w:rsidRPr="00CC2162" w:rsidRDefault="008F1893" w:rsidP="008F1893">
      <w:pPr>
        <w:rPr>
          <w:lang w:eastAsia="en-US"/>
        </w:rPr>
      </w:pPr>
      <w:r w:rsidRPr="00CC2162">
        <w:rPr>
          <w:lang w:eastAsia="en-US"/>
        </w:rPr>
        <w:t xml:space="preserve">Wait. There's someone behind the pile! Kaitlyn can barely see, but it looks like Callum Brodie! What is </w:t>
      </w:r>
      <w:r w:rsidRPr="00690214">
        <w:rPr>
          <w:i/>
          <w:iCs/>
          <w:lang w:eastAsia="en-US"/>
        </w:rPr>
        <w:t>he</w:t>
      </w:r>
      <w:r w:rsidRPr="00CC2162">
        <w:rPr>
          <w:lang w:eastAsia="en-US"/>
        </w:rPr>
        <w:t xml:space="preserve"> doing in her wardrobe?</w:t>
      </w:r>
    </w:p>
    <w:p w14:paraId="53C2FE1E" w14:textId="77777777" w:rsidR="008F1893" w:rsidRPr="00CC2162" w:rsidRDefault="008F1893" w:rsidP="008F1893">
      <w:pPr>
        <w:rPr>
          <w:lang w:eastAsia="en-US"/>
        </w:rPr>
      </w:pPr>
      <w:r w:rsidRPr="00CC2162">
        <w:rPr>
          <w:lang w:eastAsia="en-US"/>
        </w:rPr>
        <w:t>Kaitlyn doesn't like Callum Brodie. He punches her in the arm sometimes and calls her a baby, and he's always told her the monsters were going to get her. He was a bully.</w:t>
      </w:r>
    </w:p>
    <w:p w14:paraId="7A9BA6C0" w14:textId="77777777" w:rsidR="008F1893" w:rsidRPr="00CC2162" w:rsidRDefault="008F1893" w:rsidP="008F1893">
      <w:pPr>
        <w:rPr>
          <w:lang w:eastAsia="en-US"/>
        </w:rPr>
      </w:pPr>
      <w:r w:rsidRPr="00CC2162">
        <w:rPr>
          <w:lang w:eastAsia="en-US"/>
        </w:rPr>
        <w:t>"Go away, Callum Brodie," Kaitlyn says. "I'm trying to hide."</w:t>
      </w:r>
    </w:p>
    <w:p w14:paraId="40591C7F" w14:textId="77777777" w:rsidR="008F1893" w:rsidRPr="00CC2162" w:rsidRDefault="008F1893" w:rsidP="008F1893">
      <w:pPr>
        <w:rPr>
          <w:lang w:eastAsia="en-US"/>
        </w:rPr>
      </w:pPr>
      <w:r w:rsidRPr="00CC2162">
        <w:rPr>
          <w:lang w:eastAsia="en-US"/>
        </w:rPr>
        <w:t>Callum Brodie just smiles a big grin full of crooked teeth.</w:t>
      </w:r>
    </w:p>
    <w:p w14:paraId="35A6FAA5" w14:textId="77777777" w:rsidR="008F1893" w:rsidRPr="00CC2162" w:rsidRDefault="008F1893" w:rsidP="008F1893">
      <w:pPr>
        <w:rPr>
          <w:lang w:eastAsia="en-US"/>
        </w:rPr>
      </w:pPr>
      <w:r w:rsidRPr="00CC2162">
        <w:rPr>
          <w:lang w:eastAsia="en-US"/>
        </w:rPr>
        <w:t xml:space="preserve">"She's in here!" Callum Brodie shouts, loud enough for the whole street to hear. </w:t>
      </w:r>
    </w:p>
    <w:p w14:paraId="77DF605E" w14:textId="6DB0F3E9" w:rsidR="008F1893" w:rsidRPr="00CC2162" w:rsidRDefault="008F1893" w:rsidP="008F1893">
      <w:pPr>
        <w:rPr>
          <w:lang w:eastAsia="en-US"/>
        </w:rPr>
      </w:pPr>
      <w:r w:rsidRPr="00CC2162">
        <w:rPr>
          <w:lang w:eastAsia="en-US"/>
        </w:rPr>
        <w:t>Kaitlyn can hear the monsters coming towards the wardrobe. She pushes Callum Brodie back and opens the door.</w:t>
      </w:r>
      <w:r w:rsidR="00690214">
        <w:rPr>
          <w:lang w:eastAsia="en-US"/>
        </w:rPr>
        <w:t xml:space="preserve"> </w:t>
      </w:r>
      <w:r w:rsidRPr="00CC2162">
        <w:rPr>
          <w:lang w:eastAsia="en-US"/>
        </w:rPr>
        <w:t xml:space="preserve">It is so dark outside that she can't see anything at all, but she </w:t>
      </w:r>
      <w:proofErr w:type="gramStart"/>
      <w:r w:rsidRPr="00CC2162">
        <w:rPr>
          <w:lang w:eastAsia="en-US"/>
        </w:rPr>
        <w:t>runs</w:t>
      </w:r>
      <w:proofErr w:type="gramEnd"/>
      <w:r w:rsidRPr="00CC2162">
        <w:rPr>
          <w:lang w:eastAsia="en-US"/>
        </w:rPr>
        <w:t xml:space="preserve"> and she runs and she runs, looking for another place to hide.</w:t>
      </w:r>
    </w:p>
    <w:p w14:paraId="4F80FD2B" w14:textId="77777777" w:rsidR="008F1893" w:rsidRPr="00CC2162" w:rsidRDefault="008F1893" w:rsidP="008F1893">
      <w:pPr>
        <w:rPr>
          <w:lang w:eastAsia="en-US"/>
        </w:rPr>
      </w:pPr>
      <w:r w:rsidRPr="00CC2162">
        <w:rPr>
          <w:lang w:eastAsia="en-US"/>
        </w:rPr>
        <w:t>See Kaitlyn hide.</w:t>
      </w:r>
    </w:p>
    <w:p w14:paraId="45C638A4" w14:textId="77777777" w:rsidR="003B71A0" w:rsidRPr="00CC2162" w:rsidRDefault="003B71A0" w:rsidP="003B71A0">
      <w:pPr>
        <w:pStyle w:val="Music"/>
        <w:rPr>
          <w:lang w:eastAsia="en-US"/>
        </w:rPr>
      </w:pPr>
      <w:r w:rsidRPr="00CC2162">
        <w:rPr>
          <w:lang w:eastAsia="en-US"/>
        </w:rPr>
        <w:t>[</w:t>
      </w:r>
      <w:r>
        <w:rPr>
          <w:lang w:eastAsia="en-US"/>
        </w:rPr>
        <w:t>Hissing s</w:t>
      </w:r>
      <w:r w:rsidRPr="00CC2162">
        <w:rPr>
          <w:lang w:eastAsia="en-US"/>
        </w:rPr>
        <w:t xml:space="preserve">tatic </w:t>
      </w:r>
      <w:r>
        <w:rPr>
          <w:lang w:eastAsia="en-US"/>
        </w:rPr>
        <w:t>starts</w:t>
      </w:r>
      <w:r w:rsidRPr="00CC2162">
        <w:rPr>
          <w:lang w:eastAsia="en-US"/>
        </w:rPr>
        <w:t>]</w:t>
      </w:r>
    </w:p>
    <w:p w14:paraId="3A29CF55" w14:textId="77777777" w:rsidR="008F1893" w:rsidRPr="00CC2162" w:rsidRDefault="008F1893" w:rsidP="00802B7C">
      <w:pPr>
        <w:pStyle w:val="Character"/>
        <w:rPr>
          <w:lang w:eastAsia="en-US"/>
        </w:rPr>
      </w:pPr>
      <w:r w:rsidRPr="00CC2162">
        <w:rPr>
          <w:lang w:eastAsia="en-US"/>
        </w:rPr>
        <w:t>ARCHIVIST</w:t>
      </w:r>
    </w:p>
    <w:p w14:paraId="7103B197" w14:textId="59C863C3" w:rsidR="008F1893" w:rsidRDefault="00690214" w:rsidP="008F1893">
      <w:pPr>
        <w:rPr>
          <w:lang w:eastAsia="en-US"/>
        </w:rPr>
      </w:pPr>
      <w:r w:rsidRPr="00690214">
        <w:rPr>
          <w:b/>
          <w:bCs/>
          <w:lang w:eastAsia="en-US"/>
        </w:rPr>
        <w:t>(</w:t>
      </w:r>
      <w:r w:rsidR="00E34764">
        <w:rPr>
          <w:b/>
          <w:bCs/>
          <w:lang w:eastAsia="en-US"/>
        </w:rPr>
        <w:t>Darkly</w:t>
      </w:r>
      <w:r w:rsidRPr="00690214">
        <w:rPr>
          <w:b/>
          <w:bCs/>
          <w:lang w:eastAsia="en-US"/>
        </w:rPr>
        <w:t>)</w:t>
      </w:r>
      <w:r>
        <w:rPr>
          <w:lang w:eastAsia="en-US"/>
        </w:rPr>
        <w:t xml:space="preserve"> </w:t>
      </w:r>
      <w:r w:rsidR="008F1893" w:rsidRPr="00CC2162">
        <w:rPr>
          <w:lang w:eastAsia="en-US"/>
        </w:rPr>
        <w:t>Is that enough for you? Do you need to hear more?</w:t>
      </w:r>
    </w:p>
    <w:p w14:paraId="77A81703" w14:textId="24903B9C" w:rsidR="003B71A0" w:rsidRPr="00CC2162" w:rsidRDefault="003B71A0" w:rsidP="003B71A0">
      <w:pPr>
        <w:pStyle w:val="Music"/>
        <w:rPr>
          <w:lang w:eastAsia="en-US"/>
        </w:rPr>
      </w:pPr>
      <w:r>
        <w:rPr>
          <w:lang w:eastAsia="en-US"/>
        </w:rPr>
        <w:t>[Hissing static fades, then gets loud again]</w:t>
      </w:r>
    </w:p>
    <w:p w14:paraId="4171958D" w14:textId="59F3521B" w:rsidR="008F1893" w:rsidRPr="00CC2162" w:rsidRDefault="008F1893" w:rsidP="008F1893">
      <w:pPr>
        <w:rPr>
          <w:lang w:eastAsia="en-US"/>
        </w:rPr>
      </w:pPr>
      <w:r w:rsidRPr="00CC2162">
        <w:rPr>
          <w:lang w:eastAsia="en-US"/>
        </w:rPr>
        <w:t>See Luka. See Luka sleep</w:t>
      </w:r>
      <w:r w:rsidR="00A33586" w:rsidRPr="00A33586">
        <w:rPr>
          <w:lang w:eastAsia="en-US"/>
        </w:rPr>
        <w:t>—</w:t>
      </w:r>
    </w:p>
    <w:p w14:paraId="3D830AE7" w14:textId="77777777" w:rsidR="008F1893" w:rsidRPr="00CC2162" w:rsidRDefault="008F1893" w:rsidP="00802B7C">
      <w:pPr>
        <w:pStyle w:val="Character"/>
        <w:rPr>
          <w:lang w:eastAsia="en-US"/>
        </w:rPr>
      </w:pPr>
      <w:r w:rsidRPr="00CC2162">
        <w:rPr>
          <w:lang w:eastAsia="en-US"/>
        </w:rPr>
        <w:t>MARTIN</w:t>
      </w:r>
    </w:p>
    <w:p w14:paraId="34C80043" w14:textId="1880F8F8" w:rsidR="008F1893" w:rsidRDefault="008F1893" w:rsidP="008F1893">
      <w:pPr>
        <w:rPr>
          <w:lang w:eastAsia="en-US"/>
        </w:rPr>
      </w:pPr>
      <w:r w:rsidRPr="00CC2162">
        <w:rPr>
          <w:lang w:eastAsia="en-US"/>
        </w:rPr>
        <w:t>No, no, no; that's enough!</w:t>
      </w:r>
      <w:r w:rsidR="00A33586">
        <w:rPr>
          <w:lang w:eastAsia="en-US"/>
        </w:rPr>
        <w:t xml:space="preserve"> </w:t>
      </w:r>
      <w:r w:rsidRPr="00CC2162">
        <w:rPr>
          <w:lang w:eastAsia="en-US"/>
        </w:rPr>
        <w:t>That's enough.</w:t>
      </w:r>
    </w:p>
    <w:p w14:paraId="26DBF4C0" w14:textId="5EFB7092" w:rsidR="003B71A0" w:rsidRDefault="003B71A0" w:rsidP="003B71A0">
      <w:pPr>
        <w:pStyle w:val="Music"/>
        <w:rPr>
          <w:lang w:eastAsia="en-US"/>
        </w:rPr>
      </w:pPr>
      <w:r w:rsidRPr="00CC2162">
        <w:rPr>
          <w:lang w:eastAsia="en-US"/>
        </w:rPr>
        <w:lastRenderedPageBreak/>
        <w:t>[</w:t>
      </w:r>
      <w:r>
        <w:rPr>
          <w:lang w:eastAsia="en-US"/>
        </w:rPr>
        <w:t>Hissing s</w:t>
      </w:r>
      <w:r w:rsidRPr="00CC2162">
        <w:rPr>
          <w:lang w:eastAsia="en-US"/>
        </w:rPr>
        <w:t xml:space="preserve">tatic </w:t>
      </w:r>
      <w:r>
        <w:rPr>
          <w:lang w:eastAsia="en-US"/>
        </w:rPr>
        <w:t>ends</w:t>
      </w:r>
      <w:r w:rsidRPr="00CC2162">
        <w:rPr>
          <w:lang w:eastAsia="en-US"/>
        </w:rPr>
        <w:t>]</w:t>
      </w:r>
    </w:p>
    <w:p w14:paraId="3E0F3167" w14:textId="6B3E82FE" w:rsidR="00A33586" w:rsidRPr="00A33586" w:rsidRDefault="00A33586" w:rsidP="008F1893">
      <w:pPr>
        <w:rPr>
          <w:b/>
          <w:bCs/>
          <w:lang w:eastAsia="en-US"/>
        </w:rPr>
      </w:pPr>
      <w:r w:rsidRPr="00A33586">
        <w:rPr>
          <w:b/>
          <w:bCs/>
          <w:lang w:eastAsia="en-US"/>
        </w:rPr>
        <w:t>(Beat)</w:t>
      </w:r>
    </w:p>
    <w:p w14:paraId="77BED63D" w14:textId="6479B159" w:rsidR="008F1893" w:rsidRPr="00CC2162" w:rsidRDefault="008F1893" w:rsidP="00A33586">
      <w:pPr>
        <w:pStyle w:val="Music"/>
        <w:rPr>
          <w:lang w:eastAsia="en-US"/>
        </w:rPr>
      </w:pPr>
      <w:r w:rsidRPr="00CC2162">
        <w:rPr>
          <w:lang w:eastAsia="en-US"/>
        </w:rPr>
        <w:t>[A few steps]</w:t>
      </w:r>
    </w:p>
    <w:p w14:paraId="6F2DE26F" w14:textId="77777777" w:rsidR="008F1893" w:rsidRPr="00CC2162" w:rsidRDefault="008F1893" w:rsidP="00802B7C">
      <w:pPr>
        <w:pStyle w:val="Character"/>
        <w:rPr>
          <w:lang w:eastAsia="en-US"/>
        </w:rPr>
      </w:pPr>
      <w:r w:rsidRPr="00CC2162">
        <w:rPr>
          <w:lang w:eastAsia="en-US"/>
        </w:rPr>
        <w:t>ARCHIVIST</w:t>
      </w:r>
    </w:p>
    <w:p w14:paraId="4E54BB54" w14:textId="77777777" w:rsidR="008F1893" w:rsidRPr="00CC2162" w:rsidRDefault="008F1893" w:rsidP="008F1893">
      <w:pPr>
        <w:rPr>
          <w:lang w:eastAsia="en-US"/>
        </w:rPr>
      </w:pPr>
      <w:r w:rsidRPr="00CC2162">
        <w:rPr>
          <w:lang w:eastAsia="en-US"/>
        </w:rPr>
        <w:t>Thank you for not hitting me this time.</w:t>
      </w:r>
    </w:p>
    <w:p w14:paraId="23A35ADC" w14:textId="53934DA7" w:rsidR="008F1893" w:rsidRPr="00CC2162" w:rsidRDefault="0073577A" w:rsidP="0073577A">
      <w:pPr>
        <w:pStyle w:val="CharacterSounds"/>
        <w:rPr>
          <w:lang w:eastAsia="en-US"/>
        </w:rPr>
      </w:pPr>
      <w:r>
        <w:rPr>
          <w:lang w:eastAsia="en-US"/>
        </w:rPr>
        <w:t>(</w:t>
      </w:r>
      <w:r w:rsidR="003B71A0">
        <w:rPr>
          <w:lang w:eastAsia="en-US"/>
        </w:rPr>
        <w:t xml:space="preserve">Martin takes some shaky </w:t>
      </w:r>
      <w:r w:rsidR="008F1893" w:rsidRPr="00CC2162">
        <w:rPr>
          <w:lang w:eastAsia="en-US"/>
        </w:rPr>
        <w:t>breaths</w:t>
      </w:r>
      <w:r>
        <w:rPr>
          <w:lang w:eastAsia="en-US"/>
        </w:rPr>
        <w:t>)</w:t>
      </w:r>
    </w:p>
    <w:p w14:paraId="01E4C8E3" w14:textId="77777777" w:rsidR="008F1893" w:rsidRPr="00CC2162" w:rsidRDefault="008F1893" w:rsidP="008F1893">
      <w:pPr>
        <w:rPr>
          <w:lang w:eastAsia="en-US"/>
        </w:rPr>
      </w:pPr>
      <w:r w:rsidRPr="00CC2162">
        <w:rPr>
          <w:lang w:eastAsia="en-US"/>
        </w:rPr>
        <w:t xml:space="preserve">Was that what you wanted? </w:t>
      </w:r>
      <w:proofErr w:type="gramStart"/>
      <w:r w:rsidRPr="00CC2162">
        <w:rPr>
          <w:lang w:eastAsia="en-US"/>
        </w:rPr>
        <w:t>What</w:t>
      </w:r>
      <w:proofErr w:type="gramEnd"/>
      <w:r w:rsidRPr="00CC2162">
        <w:rPr>
          <w:lang w:eastAsia="en-US"/>
        </w:rPr>
        <w:t xml:space="preserve"> you needed?</w:t>
      </w:r>
    </w:p>
    <w:p w14:paraId="40FB6436" w14:textId="28E3D5F8" w:rsidR="008F1893" w:rsidRPr="00FC7B45" w:rsidRDefault="00490AED" w:rsidP="008F1893">
      <w:pPr>
        <w:rPr>
          <w:b/>
          <w:bCs/>
          <w:lang w:eastAsia="en-US"/>
        </w:rPr>
      </w:pPr>
      <w:r w:rsidRPr="00FC7B45">
        <w:rPr>
          <w:b/>
          <w:bCs/>
          <w:lang w:eastAsia="en-US"/>
        </w:rPr>
        <w:t>(</w:t>
      </w:r>
      <w:r w:rsidR="008F1893" w:rsidRPr="00FC7B45">
        <w:rPr>
          <w:b/>
          <w:bCs/>
          <w:lang w:eastAsia="en-US"/>
        </w:rPr>
        <w:t>Beat</w:t>
      </w:r>
      <w:r w:rsidRPr="00FC7B45">
        <w:rPr>
          <w:b/>
          <w:bCs/>
          <w:lang w:eastAsia="en-US"/>
        </w:rPr>
        <w:t>)</w:t>
      </w:r>
    </w:p>
    <w:p w14:paraId="07404ADB" w14:textId="77777777" w:rsidR="008F1893" w:rsidRPr="00CC2162" w:rsidRDefault="008F1893" w:rsidP="00802B7C">
      <w:pPr>
        <w:pStyle w:val="Character"/>
        <w:rPr>
          <w:lang w:eastAsia="en-US"/>
        </w:rPr>
      </w:pPr>
      <w:r w:rsidRPr="00CC2162">
        <w:rPr>
          <w:lang w:eastAsia="en-US"/>
        </w:rPr>
        <w:t>MARTIN</w:t>
      </w:r>
    </w:p>
    <w:p w14:paraId="488478DE" w14:textId="05F03FCF" w:rsidR="008F1893" w:rsidRPr="00CC2162" w:rsidRDefault="00FC7B45" w:rsidP="008F1893">
      <w:pPr>
        <w:rPr>
          <w:lang w:eastAsia="en-US"/>
        </w:rPr>
      </w:pPr>
      <w:r w:rsidRPr="00FC7B45">
        <w:rPr>
          <w:b/>
          <w:bCs/>
          <w:lang w:eastAsia="en-US"/>
        </w:rPr>
        <w:t>(</w:t>
      </w:r>
      <w:r w:rsidR="009B424E">
        <w:rPr>
          <w:b/>
          <w:bCs/>
          <w:lang w:eastAsia="en-US"/>
        </w:rPr>
        <w:t>Upset</w:t>
      </w:r>
      <w:r w:rsidRPr="00FC7B45">
        <w:rPr>
          <w:b/>
          <w:bCs/>
          <w:lang w:eastAsia="en-US"/>
        </w:rPr>
        <w:t>)</w:t>
      </w:r>
      <w:r>
        <w:rPr>
          <w:lang w:eastAsia="en-US"/>
        </w:rPr>
        <w:t xml:space="preserve"> No. </w:t>
      </w:r>
      <w:r w:rsidR="008F1893" w:rsidRPr="00CC2162">
        <w:rPr>
          <w:lang w:eastAsia="en-US"/>
        </w:rPr>
        <w:t>No, it didn't help at all.</w:t>
      </w:r>
    </w:p>
    <w:p w14:paraId="1D1DB72A" w14:textId="77777777" w:rsidR="008F1893" w:rsidRPr="00CC2162" w:rsidRDefault="008F1893" w:rsidP="00802B7C">
      <w:pPr>
        <w:pStyle w:val="Character"/>
        <w:rPr>
          <w:lang w:eastAsia="en-US"/>
        </w:rPr>
      </w:pPr>
      <w:r w:rsidRPr="00CC2162">
        <w:rPr>
          <w:lang w:eastAsia="en-US"/>
        </w:rPr>
        <w:t>ARCHIVIST</w:t>
      </w:r>
    </w:p>
    <w:p w14:paraId="180889EC" w14:textId="77777777" w:rsidR="008F1893" w:rsidRPr="00CC2162" w:rsidRDefault="008F1893" w:rsidP="008F1893">
      <w:pPr>
        <w:rPr>
          <w:lang w:eastAsia="en-US"/>
        </w:rPr>
      </w:pPr>
      <w:r w:rsidRPr="00CC2162">
        <w:rPr>
          <w:lang w:eastAsia="en-US"/>
        </w:rPr>
        <w:t>I'm sorry.</w:t>
      </w:r>
    </w:p>
    <w:p w14:paraId="010945DF" w14:textId="77777777" w:rsidR="008F1893" w:rsidRPr="00CC2162" w:rsidRDefault="008F1893" w:rsidP="00802B7C">
      <w:pPr>
        <w:pStyle w:val="Character"/>
        <w:rPr>
          <w:lang w:eastAsia="en-US"/>
        </w:rPr>
      </w:pPr>
      <w:r w:rsidRPr="00CC2162">
        <w:rPr>
          <w:lang w:eastAsia="en-US"/>
        </w:rPr>
        <w:t>MARTIN</w:t>
      </w:r>
    </w:p>
    <w:p w14:paraId="5BCA2811" w14:textId="77777777" w:rsidR="008F1893" w:rsidRPr="00CC2162" w:rsidRDefault="008F1893" w:rsidP="008F1893">
      <w:pPr>
        <w:rPr>
          <w:lang w:eastAsia="en-US"/>
        </w:rPr>
      </w:pPr>
      <w:r w:rsidRPr="00CC2162">
        <w:rPr>
          <w:lang w:eastAsia="en-US"/>
        </w:rPr>
        <w:t>Let's get out of here.</w:t>
      </w:r>
    </w:p>
    <w:p w14:paraId="75700CE2" w14:textId="77777777" w:rsidR="008F1893" w:rsidRPr="00CC2162" w:rsidRDefault="008F1893" w:rsidP="00802B7C">
      <w:pPr>
        <w:pStyle w:val="Character"/>
        <w:rPr>
          <w:lang w:eastAsia="en-US"/>
        </w:rPr>
      </w:pPr>
      <w:r w:rsidRPr="00CC2162">
        <w:rPr>
          <w:lang w:eastAsia="en-US"/>
        </w:rPr>
        <w:t>ARCHIVIST</w:t>
      </w:r>
    </w:p>
    <w:p w14:paraId="66AB374E" w14:textId="77777777" w:rsidR="008F1893" w:rsidRPr="00CC2162" w:rsidRDefault="008F1893" w:rsidP="008F1893">
      <w:pPr>
        <w:rPr>
          <w:lang w:eastAsia="en-US"/>
        </w:rPr>
      </w:pPr>
      <w:proofErr w:type="gramStart"/>
      <w:r w:rsidRPr="00CC2162">
        <w:rPr>
          <w:lang w:eastAsia="en-US"/>
        </w:rPr>
        <w:t>If</w:t>
      </w:r>
      <w:proofErr w:type="gramEnd"/>
      <w:r w:rsidRPr="00CC2162">
        <w:rPr>
          <w:lang w:eastAsia="en-US"/>
        </w:rPr>
        <w:t xml:space="preserve"> you're sure.</w:t>
      </w:r>
    </w:p>
    <w:p w14:paraId="51759941" w14:textId="77777777" w:rsidR="008F1893" w:rsidRPr="00CC2162" w:rsidRDefault="008F1893" w:rsidP="00802B7C">
      <w:pPr>
        <w:pStyle w:val="Character"/>
        <w:rPr>
          <w:lang w:eastAsia="en-US"/>
        </w:rPr>
      </w:pPr>
      <w:r w:rsidRPr="00CC2162">
        <w:rPr>
          <w:lang w:eastAsia="en-US"/>
        </w:rPr>
        <w:t>MARTIN</w:t>
      </w:r>
    </w:p>
    <w:p w14:paraId="27853E5D" w14:textId="1661DFFF" w:rsidR="008F1893" w:rsidRPr="00CC2162" w:rsidRDefault="008F1893" w:rsidP="008F1893">
      <w:pPr>
        <w:rPr>
          <w:lang w:eastAsia="en-US"/>
        </w:rPr>
      </w:pPr>
      <w:r w:rsidRPr="00CC2162">
        <w:rPr>
          <w:lang w:eastAsia="en-US"/>
        </w:rPr>
        <w:t>The sooner we get back to the Archives, the sooner we can put a stop to this. All of this. They just</w:t>
      </w:r>
      <w:r w:rsidR="00570B42">
        <w:rPr>
          <w:lang w:eastAsia="en-US"/>
        </w:rPr>
        <w:t xml:space="preserve">… </w:t>
      </w:r>
      <w:r w:rsidR="00570B42" w:rsidRPr="00570B42">
        <w:rPr>
          <w:b/>
          <w:bCs/>
          <w:lang w:eastAsia="en-US"/>
        </w:rPr>
        <w:t>(sighing</w:t>
      </w:r>
      <w:r w:rsidR="00570B42">
        <w:rPr>
          <w:b/>
          <w:bCs/>
          <w:lang w:eastAsia="en-US"/>
        </w:rPr>
        <w:t>ly</w:t>
      </w:r>
      <w:r w:rsidR="00570B42" w:rsidRPr="00570B42">
        <w:rPr>
          <w:b/>
          <w:bCs/>
          <w:lang w:eastAsia="en-US"/>
        </w:rPr>
        <w:t>)</w:t>
      </w:r>
      <w:r w:rsidRPr="00CC2162">
        <w:rPr>
          <w:lang w:eastAsia="en-US"/>
        </w:rPr>
        <w:t xml:space="preserve"> They'll just need to hang on a little longer. </w:t>
      </w:r>
    </w:p>
    <w:p w14:paraId="3DB630E7" w14:textId="77777777" w:rsidR="008F1893" w:rsidRPr="00CC2162" w:rsidRDefault="008F1893" w:rsidP="00802B7C">
      <w:pPr>
        <w:pStyle w:val="Character"/>
        <w:rPr>
          <w:lang w:eastAsia="en-US"/>
        </w:rPr>
      </w:pPr>
      <w:r w:rsidRPr="00CC2162">
        <w:rPr>
          <w:lang w:eastAsia="en-US"/>
        </w:rPr>
        <w:lastRenderedPageBreak/>
        <w:t>ARCHIVIST</w:t>
      </w:r>
    </w:p>
    <w:p w14:paraId="117EF3D3" w14:textId="15CABDC5" w:rsidR="008F1893" w:rsidRPr="00CC2162" w:rsidRDefault="008F1893" w:rsidP="008F1893">
      <w:pPr>
        <w:rPr>
          <w:lang w:eastAsia="en-US"/>
        </w:rPr>
      </w:pPr>
      <w:r w:rsidRPr="00CC2162">
        <w:rPr>
          <w:lang w:eastAsia="en-US"/>
        </w:rPr>
        <w:t>Right.</w:t>
      </w:r>
      <w:r w:rsidR="00B94D5A">
        <w:rPr>
          <w:lang w:eastAsia="en-US"/>
        </w:rPr>
        <w:t xml:space="preserve"> </w:t>
      </w:r>
      <w:r w:rsidRPr="00CC2162">
        <w:rPr>
          <w:lang w:eastAsia="en-US"/>
        </w:rPr>
        <w:t>Right.</w:t>
      </w:r>
    </w:p>
    <w:p w14:paraId="4E5C9A54" w14:textId="77777777" w:rsidR="008F1893" w:rsidRPr="00CC2162" w:rsidRDefault="008F1893" w:rsidP="00802B7C">
      <w:pPr>
        <w:pStyle w:val="Character"/>
        <w:rPr>
          <w:lang w:eastAsia="en-US"/>
        </w:rPr>
      </w:pPr>
      <w:r w:rsidRPr="00CC2162">
        <w:rPr>
          <w:lang w:eastAsia="en-US"/>
        </w:rPr>
        <w:t>MARTIN</w:t>
      </w:r>
    </w:p>
    <w:p w14:paraId="51995697" w14:textId="77777777" w:rsidR="008F1893" w:rsidRPr="00CC2162" w:rsidRDefault="008F1893" w:rsidP="008F1893">
      <w:pPr>
        <w:rPr>
          <w:lang w:eastAsia="en-US"/>
        </w:rPr>
      </w:pPr>
      <w:r w:rsidRPr="00CC2162">
        <w:rPr>
          <w:lang w:eastAsia="en-US"/>
        </w:rPr>
        <w:t>Come on.</w:t>
      </w:r>
    </w:p>
    <w:p w14:paraId="0D4A3260" w14:textId="4328DE20" w:rsidR="00B94D5A" w:rsidRDefault="008F1893" w:rsidP="00B94D5A">
      <w:pPr>
        <w:pStyle w:val="Music"/>
        <w:rPr>
          <w:lang w:eastAsia="en-US"/>
        </w:rPr>
      </w:pPr>
      <w:r w:rsidRPr="00CC2162">
        <w:rPr>
          <w:lang w:eastAsia="en-US"/>
        </w:rPr>
        <w:t>[They start walking</w:t>
      </w:r>
      <w:r w:rsidR="00B94D5A">
        <w:rPr>
          <w:lang w:eastAsia="en-US"/>
        </w:rPr>
        <w:t>]</w:t>
      </w:r>
    </w:p>
    <w:p w14:paraId="029BC30A" w14:textId="727B400C" w:rsidR="008F1893" w:rsidRPr="00CC2162" w:rsidRDefault="00B94D5A" w:rsidP="00B94D5A">
      <w:pPr>
        <w:pStyle w:val="Music"/>
        <w:rPr>
          <w:lang w:eastAsia="en-US"/>
        </w:rPr>
      </w:pPr>
      <w:r>
        <w:rPr>
          <w:lang w:eastAsia="en-US"/>
        </w:rPr>
        <w:t>[</w:t>
      </w:r>
      <w:r w:rsidR="008F1893" w:rsidRPr="00CC2162">
        <w:rPr>
          <w:lang w:eastAsia="en-US"/>
        </w:rPr>
        <w:t>Tape clicks off]</w:t>
      </w:r>
    </w:p>
    <w:p w14:paraId="2C96047E" w14:textId="77777777" w:rsidR="008F1893" w:rsidRPr="00CC2162" w:rsidRDefault="008F1893" w:rsidP="00802B7C">
      <w:pPr>
        <w:pStyle w:val="Music"/>
        <w:rPr>
          <w:lang w:eastAsia="en-US"/>
        </w:rPr>
      </w:pPr>
      <w:r w:rsidRPr="00CC2162">
        <w:rPr>
          <w:lang w:eastAsia="en-US"/>
        </w:rPr>
        <w:t>[The Magnus Archives Theme – Outro]</w:t>
      </w:r>
    </w:p>
    <w:p w14:paraId="12370F8C" w14:textId="77777777" w:rsidR="008F1893" w:rsidRPr="00CC2162" w:rsidRDefault="008F1893" w:rsidP="00802B7C">
      <w:pPr>
        <w:pStyle w:val="Character"/>
        <w:rPr>
          <w:lang w:eastAsia="en-US"/>
        </w:rPr>
      </w:pPr>
      <w:r w:rsidRPr="00CC2162">
        <w:rPr>
          <w:lang w:eastAsia="en-US"/>
        </w:rPr>
        <w:t>JONATHAN SIMS</w:t>
      </w:r>
    </w:p>
    <w:p w14:paraId="633878FE" w14:textId="11F6F6B0" w:rsidR="00ED269B" w:rsidRPr="006F51FD" w:rsidRDefault="008F1893" w:rsidP="00A85256">
      <w:pPr>
        <w:rPr>
          <w:lang w:eastAsia="en-US"/>
        </w:rPr>
      </w:pPr>
      <w:r w:rsidRPr="003467F2">
        <w:rPr>
          <w:i/>
          <w:iCs/>
          <w:lang w:eastAsia="en-US"/>
        </w:rPr>
        <w:t>The Magnus Archives</w:t>
      </w:r>
      <w:r w:rsidRPr="00CC2162">
        <w:rPr>
          <w:lang w:eastAsia="en-US"/>
        </w:rPr>
        <w:t xml:space="preserve"> is a podcast distributed by Rusty Quill and licensed under a Creative Commons Attribution Non-Commercial </w:t>
      </w:r>
      <w:proofErr w:type="spellStart"/>
      <w:r w:rsidRPr="00CC2162">
        <w:rPr>
          <w:lang w:eastAsia="en-US"/>
        </w:rPr>
        <w:t>ShareAlike</w:t>
      </w:r>
      <w:proofErr w:type="spellEnd"/>
      <w:r w:rsidRPr="00CC2162">
        <w:rPr>
          <w:lang w:eastAsia="en-US"/>
        </w:rPr>
        <w:t xml:space="preserve"> 4.0 International Licen</w:t>
      </w:r>
      <w:r w:rsidR="003467F2">
        <w:rPr>
          <w:lang w:eastAsia="en-US"/>
        </w:rPr>
        <w:t>c</w:t>
      </w:r>
      <w:r w:rsidRPr="00CC2162">
        <w:rPr>
          <w:lang w:eastAsia="en-US"/>
        </w:rPr>
        <w:t>e. Today's episode was written by Jonathan Sims, produced by Lowri Ann Davi</w:t>
      </w:r>
      <w:r w:rsidR="005D0193">
        <w:rPr>
          <w:lang w:eastAsia="en-US"/>
        </w:rPr>
        <w:t>es</w:t>
      </w:r>
      <w:r w:rsidRPr="00CC2162">
        <w:rPr>
          <w:lang w:eastAsia="en-US"/>
        </w:rPr>
        <w:t>, and directed by Alexander J Newall.</w:t>
      </w:r>
      <w:r w:rsidR="00D83418">
        <w:rPr>
          <w:lang w:eastAsia="en-US"/>
        </w:rPr>
        <w:t xml:space="preserve"> </w:t>
      </w:r>
      <w:r w:rsidRPr="00CC2162">
        <w:rPr>
          <w:lang w:eastAsia="en-US"/>
        </w:rPr>
        <w:t xml:space="preserve">It featured: Alexander J Newall as Martin Blackwood, Jonathan Sims as </w:t>
      </w:r>
      <w:r w:rsidR="00477359">
        <w:rPr>
          <w:lang w:eastAsia="en-US"/>
        </w:rPr>
        <w:t>T</w:t>
      </w:r>
      <w:r w:rsidRPr="00CC2162">
        <w:rPr>
          <w:lang w:eastAsia="en-US"/>
        </w:rPr>
        <w:t>he Archivist, and Will Harvey as Callum Brodie.</w:t>
      </w:r>
      <w:r w:rsidR="00D83418">
        <w:rPr>
          <w:lang w:eastAsia="en-US"/>
        </w:rPr>
        <w:t xml:space="preserve"> </w:t>
      </w:r>
      <w:r w:rsidRPr="00CC2162">
        <w:rPr>
          <w:lang w:eastAsia="en-US"/>
        </w:rPr>
        <w:t xml:space="preserve">To subscribe, buy merchandise, or join our </w:t>
      </w:r>
      <w:proofErr w:type="spellStart"/>
      <w:r w:rsidRPr="00CC2162">
        <w:rPr>
          <w:lang w:eastAsia="en-US"/>
        </w:rPr>
        <w:t>Patreon</w:t>
      </w:r>
      <w:proofErr w:type="spellEnd"/>
      <w:r w:rsidRPr="00CC2162">
        <w:rPr>
          <w:lang w:eastAsia="en-US"/>
        </w:rPr>
        <w:t xml:space="preserve">, visit rustyquill.com. Rate and review us online, tweet us at </w:t>
      </w:r>
      <w:proofErr w:type="spellStart"/>
      <w:r w:rsidRPr="00CC2162">
        <w:rPr>
          <w:lang w:eastAsia="en-US"/>
        </w:rPr>
        <w:t>TheRustyQuill</w:t>
      </w:r>
      <w:proofErr w:type="spellEnd"/>
      <w:r w:rsidRPr="00CC2162">
        <w:rPr>
          <w:lang w:eastAsia="en-US"/>
        </w:rPr>
        <w:t>, visit us on Facebook, or email us via mail@rustyquill.com</w:t>
      </w:r>
      <w:r w:rsidR="00D83418">
        <w:rPr>
          <w:lang w:eastAsia="en-US"/>
        </w:rPr>
        <w:t xml:space="preserve">. </w:t>
      </w:r>
      <w:r w:rsidRPr="00CC2162">
        <w:rPr>
          <w:lang w:eastAsia="en-US"/>
        </w:rPr>
        <w:t>Join our communit</w:t>
      </w:r>
      <w:r w:rsidR="00D83418">
        <w:rPr>
          <w:lang w:eastAsia="en-US"/>
        </w:rPr>
        <w:t>y</w:t>
      </w:r>
      <w:r w:rsidRPr="00CC2162">
        <w:rPr>
          <w:lang w:eastAsia="en-US"/>
        </w:rPr>
        <w:t xml:space="preserve"> on </w:t>
      </w:r>
      <w:r w:rsidR="005D0193">
        <w:rPr>
          <w:lang w:eastAsia="en-US"/>
        </w:rPr>
        <w:t xml:space="preserve">the </w:t>
      </w:r>
      <w:r w:rsidRPr="00CC2162">
        <w:rPr>
          <w:lang w:eastAsia="en-US"/>
        </w:rPr>
        <w:t>Discord via the website</w:t>
      </w:r>
      <w:r w:rsidR="00D83418">
        <w:rPr>
          <w:lang w:eastAsia="en-US"/>
        </w:rPr>
        <w:t>,</w:t>
      </w:r>
      <w:r w:rsidRPr="00CC2162">
        <w:rPr>
          <w:lang w:eastAsia="en-US"/>
        </w:rPr>
        <w:t xml:space="preserve"> or on Reddit, at r/</w:t>
      </w:r>
      <w:proofErr w:type="spellStart"/>
      <w:r w:rsidRPr="00CC2162">
        <w:rPr>
          <w:lang w:eastAsia="en-US"/>
        </w:rPr>
        <w:t>TheMagnusArchives</w:t>
      </w:r>
      <w:proofErr w:type="spellEnd"/>
      <w:r w:rsidRPr="00CC2162">
        <w:rPr>
          <w:lang w:eastAsia="en-US"/>
        </w:rPr>
        <w:t>.</w:t>
      </w:r>
      <w:r w:rsidR="00EB1347">
        <w:rPr>
          <w:lang w:eastAsia="en-US"/>
        </w:rPr>
        <w:t xml:space="preserve"> </w:t>
      </w:r>
      <w:r w:rsidRPr="00CC2162">
        <w:rPr>
          <w:lang w:eastAsia="en-US"/>
        </w:rPr>
        <w:t>Thanks for listening.</w:t>
      </w:r>
    </w:p>
    <w:sectPr w:rsidR="00ED269B" w:rsidRPr="006F51FD"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3B14F" w14:textId="77777777" w:rsidR="00556473" w:rsidRDefault="00556473">
      <w:pPr>
        <w:spacing w:line="240" w:lineRule="auto"/>
      </w:pPr>
      <w:r>
        <w:separator/>
      </w:r>
    </w:p>
  </w:endnote>
  <w:endnote w:type="continuationSeparator" w:id="0">
    <w:p w14:paraId="0C3E0361" w14:textId="77777777" w:rsidR="00556473" w:rsidRDefault="00556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B0C5" w14:textId="77777777" w:rsidR="00880B2D" w:rsidRDefault="00880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366F2147" w:rsidR="0022536A" w:rsidRDefault="0022536A" w:rsidP="00880B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ACF7" w14:textId="77777777" w:rsidR="00880B2D" w:rsidRDefault="00880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2605A" w14:textId="77777777" w:rsidR="00556473" w:rsidRDefault="00556473">
      <w:pPr>
        <w:spacing w:line="240" w:lineRule="auto"/>
      </w:pPr>
      <w:r>
        <w:separator/>
      </w:r>
    </w:p>
  </w:footnote>
  <w:footnote w:type="continuationSeparator" w:id="0">
    <w:p w14:paraId="206172FF" w14:textId="77777777" w:rsidR="00556473" w:rsidRDefault="005564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5CA4" w14:textId="77777777" w:rsidR="00880B2D" w:rsidRDefault="00880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1C106E10" w:rsidR="0022536A" w:rsidRPr="00140529" w:rsidRDefault="002A7E33" w:rsidP="00140529">
    <w:pPr>
      <w:pStyle w:val="Header"/>
    </w:pPr>
    <w:r>
      <w:t>The Magnus Archives</w:t>
    </w:r>
    <w:r w:rsidR="0022536A">
      <w:t xml:space="preserve"> –</w:t>
    </w:r>
    <w:r w:rsidR="009A6413">
      <w:t xml:space="preserve"> </w:t>
    </w:r>
    <w:r>
      <w:t>MAG 1</w:t>
    </w:r>
    <w:r w:rsidR="00C0650C">
      <w:t>7</w:t>
    </w:r>
    <w:r w:rsidR="008F1893">
      <w:t>3</w:t>
    </w:r>
    <w:r>
      <w:t xml:space="preserve"> –</w:t>
    </w:r>
    <w:r w:rsidR="0041029D">
      <w:t xml:space="preserve"> </w:t>
    </w:r>
    <w:r w:rsidR="008F1893">
      <w:t xml:space="preserve">Night </w:t>
    </w:r>
    <w:proofErr w:type="spellStart"/>
    <w:r w:rsidR="008F1893">
      <w:t>Night</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BF20" w14:textId="77777777" w:rsidR="00880B2D" w:rsidRDefault="00880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901D5"/>
    <w:multiLevelType w:val="hybridMultilevel"/>
    <w:tmpl w:val="E5A6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B6A487D"/>
    <w:multiLevelType w:val="hybridMultilevel"/>
    <w:tmpl w:val="1064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1CD414B"/>
    <w:multiLevelType w:val="hybridMultilevel"/>
    <w:tmpl w:val="132E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EF6434"/>
    <w:multiLevelType w:val="hybridMultilevel"/>
    <w:tmpl w:val="E252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51FBE"/>
    <w:multiLevelType w:val="hybridMultilevel"/>
    <w:tmpl w:val="8F04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E823AC"/>
    <w:multiLevelType w:val="hybridMultilevel"/>
    <w:tmpl w:val="7C20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DA1BE2"/>
    <w:multiLevelType w:val="hybridMultilevel"/>
    <w:tmpl w:val="BFFA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6"/>
  </w:num>
  <w:num w:numId="4">
    <w:abstractNumId w:val="19"/>
  </w:num>
  <w:num w:numId="5">
    <w:abstractNumId w:val="14"/>
  </w:num>
  <w:num w:numId="6">
    <w:abstractNumId w:val="31"/>
  </w:num>
  <w:num w:numId="7">
    <w:abstractNumId w:val="25"/>
  </w:num>
  <w:num w:numId="8">
    <w:abstractNumId w:val="9"/>
  </w:num>
  <w:num w:numId="9">
    <w:abstractNumId w:val="35"/>
  </w:num>
  <w:num w:numId="10">
    <w:abstractNumId w:val="32"/>
  </w:num>
  <w:num w:numId="11">
    <w:abstractNumId w:val="33"/>
  </w:num>
  <w:num w:numId="12">
    <w:abstractNumId w:val="3"/>
  </w:num>
  <w:num w:numId="13">
    <w:abstractNumId w:val="0"/>
  </w:num>
  <w:num w:numId="14">
    <w:abstractNumId w:val="8"/>
  </w:num>
  <w:num w:numId="15">
    <w:abstractNumId w:val="13"/>
  </w:num>
  <w:num w:numId="16">
    <w:abstractNumId w:val="2"/>
  </w:num>
  <w:num w:numId="17">
    <w:abstractNumId w:val="24"/>
  </w:num>
  <w:num w:numId="18">
    <w:abstractNumId w:val="5"/>
  </w:num>
  <w:num w:numId="19">
    <w:abstractNumId w:val="21"/>
  </w:num>
  <w:num w:numId="20">
    <w:abstractNumId w:val="36"/>
  </w:num>
  <w:num w:numId="21">
    <w:abstractNumId w:val="29"/>
  </w:num>
  <w:num w:numId="22">
    <w:abstractNumId w:val="22"/>
  </w:num>
  <w:num w:numId="23">
    <w:abstractNumId w:val="20"/>
  </w:num>
  <w:num w:numId="24">
    <w:abstractNumId w:val="37"/>
  </w:num>
  <w:num w:numId="25">
    <w:abstractNumId w:val="41"/>
  </w:num>
  <w:num w:numId="26">
    <w:abstractNumId w:val="38"/>
  </w:num>
  <w:num w:numId="27">
    <w:abstractNumId w:val="27"/>
  </w:num>
  <w:num w:numId="28">
    <w:abstractNumId w:val="11"/>
  </w:num>
  <w:num w:numId="29">
    <w:abstractNumId w:val="18"/>
  </w:num>
  <w:num w:numId="30">
    <w:abstractNumId w:val="6"/>
  </w:num>
  <w:num w:numId="31">
    <w:abstractNumId w:val="40"/>
  </w:num>
  <w:num w:numId="32">
    <w:abstractNumId w:val="4"/>
  </w:num>
  <w:num w:numId="33">
    <w:abstractNumId w:val="34"/>
  </w:num>
  <w:num w:numId="34">
    <w:abstractNumId w:val="1"/>
  </w:num>
  <w:num w:numId="35">
    <w:abstractNumId w:val="23"/>
  </w:num>
  <w:num w:numId="36">
    <w:abstractNumId w:val="39"/>
  </w:num>
  <w:num w:numId="37">
    <w:abstractNumId w:val="42"/>
  </w:num>
  <w:num w:numId="38">
    <w:abstractNumId w:val="26"/>
  </w:num>
  <w:num w:numId="39">
    <w:abstractNumId w:val="30"/>
  </w:num>
  <w:num w:numId="40">
    <w:abstractNumId w:val="43"/>
  </w:num>
  <w:num w:numId="41">
    <w:abstractNumId w:val="28"/>
  </w:num>
  <w:num w:numId="42">
    <w:abstractNumId w:val="15"/>
  </w:num>
  <w:num w:numId="43">
    <w:abstractNumId w:val="10"/>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0E9A"/>
    <w:rsid w:val="000027B4"/>
    <w:rsid w:val="000031B4"/>
    <w:rsid w:val="00003B11"/>
    <w:rsid w:val="00005254"/>
    <w:rsid w:val="00005345"/>
    <w:rsid w:val="000055F1"/>
    <w:rsid w:val="00005916"/>
    <w:rsid w:val="00005EBE"/>
    <w:rsid w:val="00006313"/>
    <w:rsid w:val="000108D1"/>
    <w:rsid w:val="000116F2"/>
    <w:rsid w:val="000118A2"/>
    <w:rsid w:val="000121A8"/>
    <w:rsid w:val="000132EE"/>
    <w:rsid w:val="000232F2"/>
    <w:rsid w:val="0002367F"/>
    <w:rsid w:val="00023932"/>
    <w:rsid w:val="00025413"/>
    <w:rsid w:val="00026022"/>
    <w:rsid w:val="0003000D"/>
    <w:rsid w:val="00031DD0"/>
    <w:rsid w:val="000325C9"/>
    <w:rsid w:val="000329C4"/>
    <w:rsid w:val="00032C78"/>
    <w:rsid w:val="00033C51"/>
    <w:rsid w:val="0003453E"/>
    <w:rsid w:val="00037C14"/>
    <w:rsid w:val="00041228"/>
    <w:rsid w:val="00042007"/>
    <w:rsid w:val="000436A0"/>
    <w:rsid w:val="00043A41"/>
    <w:rsid w:val="00043DBF"/>
    <w:rsid w:val="0004641A"/>
    <w:rsid w:val="000471AD"/>
    <w:rsid w:val="00050FDF"/>
    <w:rsid w:val="00053480"/>
    <w:rsid w:val="0005398D"/>
    <w:rsid w:val="00053C7A"/>
    <w:rsid w:val="00053F38"/>
    <w:rsid w:val="00056708"/>
    <w:rsid w:val="00056B30"/>
    <w:rsid w:val="000579E1"/>
    <w:rsid w:val="00061827"/>
    <w:rsid w:val="000668E4"/>
    <w:rsid w:val="00066964"/>
    <w:rsid w:val="00066B2D"/>
    <w:rsid w:val="00070712"/>
    <w:rsid w:val="000727A2"/>
    <w:rsid w:val="000740D5"/>
    <w:rsid w:val="00075009"/>
    <w:rsid w:val="000754CE"/>
    <w:rsid w:val="00075CD1"/>
    <w:rsid w:val="00076EDC"/>
    <w:rsid w:val="00081358"/>
    <w:rsid w:val="00084363"/>
    <w:rsid w:val="00084ED9"/>
    <w:rsid w:val="000859E3"/>
    <w:rsid w:val="00087AAE"/>
    <w:rsid w:val="00090BD0"/>
    <w:rsid w:val="00092D4B"/>
    <w:rsid w:val="00092DAE"/>
    <w:rsid w:val="0009471E"/>
    <w:rsid w:val="00095538"/>
    <w:rsid w:val="000965DD"/>
    <w:rsid w:val="0009671C"/>
    <w:rsid w:val="000A2822"/>
    <w:rsid w:val="000A6F6A"/>
    <w:rsid w:val="000B0EE1"/>
    <w:rsid w:val="000B1378"/>
    <w:rsid w:val="000B214E"/>
    <w:rsid w:val="000B7019"/>
    <w:rsid w:val="000B7A91"/>
    <w:rsid w:val="000C0549"/>
    <w:rsid w:val="000C0721"/>
    <w:rsid w:val="000C104D"/>
    <w:rsid w:val="000C3F4E"/>
    <w:rsid w:val="000C5DBF"/>
    <w:rsid w:val="000C67B8"/>
    <w:rsid w:val="000C796A"/>
    <w:rsid w:val="000D4ED0"/>
    <w:rsid w:val="000D73CA"/>
    <w:rsid w:val="000E2C24"/>
    <w:rsid w:val="000E7C9B"/>
    <w:rsid w:val="000E7DEF"/>
    <w:rsid w:val="000E7E40"/>
    <w:rsid w:val="000F152C"/>
    <w:rsid w:val="000F1B67"/>
    <w:rsid w:val="000F3233"/>
    <w:rsid w:val="000F3D87"/>
    <w:rsid w:val="000F45CA"/>
    <w:rsid w:val="000F50BD"/>
    <w:rsid w:val="000F7F80"/>
    <w:rsid w:val="00100452"/>
    <w:rsid w:val="00100D37"/>
    <w:rsid w:val="00101432"/>
    <w:rsid w:val="001022E7"/>
    <w:rsid w:val="00102302"/>
    <w:rsid w:val="0010281D"/>
    <w:rsid w:val="00102BF1"/>
    <w:rsid w:val="00103893"/>
    <w:rsid w:val="00104093"/>
    <w:rsid w:val="001048D5"/>
    <w:rsid w:val="00105F56"/>
    <w:rsid w:val="001065E7"/>
    <w:rsid w:val="00106CF8"/>
    <w:rsid w:val="001079A9"/>
    <w:rsid w:val="00112948"/>
    <w:rsid w:val="00114000"/>
    <w:rsid w:val="00116122"/>
    <w:rsid w:val="00117D66"/>
    <w:rsid w:val="0012027E"/>
    <w:rsid w:val="00121D7A"/>
    <w:rsid w:val="00121F09"/>
    <w:rsid w:val="001247CE"/>
    <w:rsid w:val="0012608A"/>
    <w:rsid w:val="00127574"/>
    <w:rsid w:val="001308A9"/>
    <w:rsid w:val="00131EAB"/>
    <w:rsid w:val="001339AB"/>
    <w:rsid w:val="00135A4D"/>
    <w:rsid w:val="001366DD"/>
    <w:rsid w:val="00137FCA"/>
    <w:rsid w:val="00140529"/>
    <w:rsid w:val="001415EA"/>
    <w:rsid w:val="00144EA8"/>
    <w:rsid w:val="00146618"/>
    <w:rsid w:val="00151AEA"/>
    <w:rsid w:val="00151D87"/>
    <w:rsid w:val="00153B31"/>
    <w:rsid w:val="00153E07"/>
    <w:rsid w:val="001544A3"/>
    <w:rsid w:val="001557D9"/>
    <w:rsid w:val="001567E4"/>
    <w:rsid w:val="00160E40"/>
    <w:rsid w:val="001620AF"/>
    <w:rsid w:val="0016430D"/>
    <w:rsid w:val="00170E95"/>
    <w:rsid w:val="001718E4"/>
    <w:rsid w:val="00172442"/>
    <w:rsid w:val="001735DB"/>
    <w:rsid w:val="00175601"/>
    <w:rsid w:val="00183541"/>
    <w:rsid w:val="00183D20"/>
    <w:rsid w:val="001864CD"/>
    <w:rsid w:val="0019031E"/>
    <w:rsid w:val="00190674"/>
    <w:rsid w:val="0019358A"/>
    <w:rsid w:val="00195290"/>
    <w:rsid w:val="0019685C"/>
    <w:rsid w:val="00196ACB"/>
    <w:rsid w:val="001976BC"/>
    <w:rsid w:val="001977FF"/>
    <w:rsid w:val="0019791D"/>
    <w:rsid w:val="001979A7"/>
    <w:rsid w:val="001A0789"/>
    <w:rsid w:val="001A10C3"/>
    <w:rsid w:val="001A11E5"/>
    <w:rsid w:val="001A1700"/>
    <w:rsid w:val="001A38AE"/>
    <w:rsid w:val="001A5DA7"/>
    <w:rsid w:val="001A6FF2"/>
    <w:rsid w:val="001A7081"/>
    <w:rsid w:val="001A71CA"/>
    <w:rsid w:val="001B0D2F"/>
    <w:rsid w:val="001B2C82"/>
    <w:rsid w:val="001B36EE"/>
    <w:rsid w:val="001B4927"/>
    <w:rsid w:val="001B4CED"/>
    <w:rsid w:val="001B7333"/>
    <w:rsid w:val="001C067E"/>
    <w:rsid w:val="001C12CD"/>
    <w:rsid w:val="001C15B5"/>
    <w:rsid w:val="001C30E8"/>
    <w:rsid w:val="001C3D9A"/>
    <w:rsid w:val="001C566D"/>
    <w:rsid w:val="001C61DE"/>
    <w:rsid w:val="001C7A0F"/>
    <w:rsid w:val="001D0CD6"/>
    <w:rsid w:val="001D0EE2"/>
    <w:rsid w:val="001D26F6"/>
    <w:rsid w:val="001D5F4F"/>
    <w:rsid w:val="001D626A"/>
    <w:rsid w:val="001E10DA"/>
    <w:rsid w:val="001E10F4"/>
    <w:rsid w:val="001E1A0F"/>
    <w:rsid w:val="001E3772"/>
    <w:rsid w:val="001E3D6B"/>
    <w:rsid w:val="001E531F"/>
    <w:rsid w:val="001E60B5"/>
    <w:rsid w:val="001E708F"/>
    <w:rsid w:val="001E7B0A"/>
    <w:rsid w:val="001F001D"/>
    <w:rsid w:val="001F02C2"/>
    <w:rsid w:val="001F2F6C"/>
    <w:rsid w:val="001F3568"/>
    <w:rsid w:val="001F6CCB"/>
    <w:rsid w:val="00200B42"/>
    <w:rsid w:val="002029B1"/>
    <w:rsid w:val="00202E0B"/>
    <w:rsid w:val="00205433"/>
    <w:rsid w:val="00205911"/>
    <w:rsid w:val="00211310"/>
    <w:rsid w:val="002126E7"/>
    <w:rsid w:val="00213A93"/>
    <w:rsid w:val="00213DB4"/>
    <w:rsid w:val="00214014"/>
    <w:rsid w:val="00214D0C"/>
    <w:rsid w:val="00216109"/>
    <w:rsid w:val="00216E8E"/>
    <w:rsid w:val="002173F6"/>
    <w:rsid w:val="00217A74"/>
    <w:rsid w:val="002234C3"/>
    <w:rsid w:val="00223731"/>
    <w:rsid w:val="0022536A"/>
    <w:rsid w:val="00227397"/>
    <w:rsid w:val="00230591"/>
    <w:rsid w:val="00231315"/>
    <w:rsid w:val="00232315"/>
    <w:rsid w:val="0023237C"/>
    <w:rsid w:val="00233DFC"/>
    <w:rsid w:val="00240DD2"/>
    <w:rsid w:val="002411D0"/>
    <w:rsid w:val="002414A6"/>
    <w:rsid w:val="00242444"/>
    <w:rsid w:val="00246EAD"/>
    <w:rsid w:val="0024747F"/>
    <w:rsid w:val="0025006D"/>
    <w:rsid w:val="00252881"/>
    <w:rsid w:val="002541A0"/>
    <w:rsid w:val="00254938"/>
    <w:rsid w:val="00254F5F"/>
    <w:rsid w:val="0025511A"/>
    <w:rsid w:val="002555C9"/>
    <w:rsid w:val="00256E46"/>
    <w:rsid w:val="00257D0B"/>
    <w:rsid w:val="00260CF8"/>
    <w:rsid w:val="00261928"/>
    <w:rsid w:val="00263DAC"/>
    <w:rsid w:val="00264AD9"/>
    <w:rsid w:val="00265951"/>
    <w:rsid w:val="002666A3"/>
    <w:rsid w:val="00272088"/>
    <w:rsid w:val="00272685"/>
    <w:rsid w:val="00273B42"/>
    <w:rsid w:val="0027677B"/>
    <w:rsid w:val="002775E4"/>
    <w:rsid w:val="00277BB7"/>
    <w:rsid w:val="00277DC4"/>
    <w:rsid w:val="002824A3"/>
    <w:rsid w:val="002831A7"/>
    <w:rsid w:val="00284B32"/>
    <w:rsid w:val="00290E8C"/>
    <w:rsid w:val="002911AC"/>
    <w:rsid w:val="00295ABA"/>
    <w:rsid w:val="00296E14"/>
    <w:rsid w:val="00297262"/>
    <w:rsid w:val="002A23EA"/>
    <w:rsid w:val="002A315A"/>
    <w:rsid w:val="002A5BBD"/>
    <w:rsid w:val="002A6103"/>
    <w:rsid w:val="002A6D66"/>
    <w:rsid w:val="002A7E33"/>
    <w:rsid w:val="002B019B"/>
    <w:rsid w:val="002B0A8A"/>
    <w:rsid w:val="002B2357"/>
    <w:rsid w:val="002B2EDA"/>
    <w:rsid w:val="002B3ED7"/>
    <w:rsid w:val="002B42DF"/>
    <w:rsid w:val="002C207F"/>
    <w:rsid w:val="002C2941"/>
    <w:rsid w:val="002C2B7C"/>
    <w:rsid w:val="002C2E98"/>
    <w:rsid w:val="002C3366"/>
    <w:rsid w:val="002C3EA4"/>
    <w:rsid w:val="002C5271"/>
    <w:rsid w:val="002D0E3E"/>
    <w:rsid w:val="002D3E19"/>
    <w:rsid w:val="002D57AC"/>
    <w:rsid w:val="002D64BB"/>
    <w:rsid w:val="002D6B63"/>
    <w:rsid w:val="002D6F9A"/>
    <w:rsid w:val="002D7479"/>
    <w:rsid w:val="002D7BAF"/>
    <w:rsid w:val="002E028B"/>
    <w:rsid w:val="002E0528"/>
    <w:rsid w:val="002E346C"/>
    <w:rsid w:val="002E4406"/>
    <w:rsid w:val="002E49A6"/>
    <w:rsid w:val="002E63E9"/>
    <w:rsid w:val="002E6B49"/>
    <w:rsid w:val="002F0AE5"/>
    <w:rsid w:val="002F487F"/>
    <w:rsid w:val="002F75EA"/>
    <w:rsid w:val="002F7602"/>
    <w:rsid w:val="002F7D8A"/>
    <w:rsid w:val="003000F4"/>
    <w:rsid w:val="00301346"/>
    <w:rsid w:val="0030142C"/>
    <w:rsid w:val="003015ED"/>
    <w:rsid w:val="00301CB3"/>
    <w:rsid w:val="00302CE4"/>
    <w:rsid w:val="003035A5"/>
    <w:rsid w:val="00304F45"/>
    <w:rsid w:val="003054CC"/>
    <w:rsid w:val="00311E64"/>
    <w:rsid w:val="003131B5"/>
    <w:rsid w:val="00313230"/>
    <w:rsid w:val="00313EFF"/>
    <w:rsid w:val="00315767"/>
    <w:rsid w:val="00316096"/>
    <w:rsid w:val="00317EED"/>
    <w:rsid w:val="00327BB5"/>
    <w:rsid w:val="0033022A"/>
    <w:rsid w:val="0033084C"/>
    <w:rsid w:val="00332311"/>
    <w:rsid w:val="003352BC"/>
    <w:rsid w:val="00335404"/>
    <w:rsid w:val="00337CEE"/>
    <w:rsid w:val="003405EB"/>
    <w:rsid w:val="00340AEC"/>
    <w:rsid w:val="0034135B"/>
    <w:rsid w:val="003458F9"/>
    <w:rsid w:val="003467F2"/>
    <w:rsid w:val="00347A4F"/>
    <w:rsid w:val="003515EA"/>
    <w:rsid w:val="003531FB"/>
    <w:rsid w:val="00361720"/>
    <w:rsid w:val="0036240C"/>
    <w:rsid w:val="00363A92"/>
    <w:rsid w:val="00363B66"/>
    <w:rsid w:val="00363EBE"/>
    <w:rsid w:val="00364180"/>
    <w:rsid w:val="00367798"/>
    <w:rsid w:val="00367860"/>
    <w:rsid w:val="00367AA4"/>
    <w:rsid w:val="00370981"/>
    <w:rsid w:val="00370AF5"/>
    <w:rsid w:val="00370D6F"/>
    <w:rsid w:val="00371417"/>
    <w:rsid w:val="00372480"/>
    <w:rsid w:val="00372792"/>
    <w:rsid w:val="0037421A"/>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F83"/>
    <w:rsid w:val="00386F9F"/>
    <w:rsid w:val="00391FE6"/>
    <w:rsid w:val="00392C8B"/>
    <w:rsid w:val="00393939"/>
    <w:rsid w:val="00395DEC"/>
    <w:rsid w:val="00395F61"/>
    <w:rsid w:val="003964EB"/>
    <w:rsid w:val="003966FC"/>
    <w:rsid w:val="003A0A88"/>
    <w:rsid w:val="003A3271"/>
    <w:rsid w:val="003A3D72"/>
    <w:rsid w:val="003A584B"/>
    <w:rsid w:val="003A7BA7"/>
    <w:rsid w:val="003B2007"/>
    <w:rsid w:val="003B233C"/>
    <w:rsid w:val="003B30FA"/>
    <w:rsid w:val="003B71A0"/>
    <w:rsid w:val="003B7577"/>
    <w:rsid w:val="003C3F66"/>
    <w:rsid w:val="003D2980"/>
    <w:rsid w:val="003E2456"/>
    <w:rsid w:val="003E3190"/>
    <w:rsid w:val="003E3BE8"/>
    <w:rsid w:val="003E41AC"/>
    <w:rsid w:val="003E593D"/>
    <w:rsid w:val="003E623A"/>
    <w:rsid w:val="003E66E8"/>
    <w:rsid w:val="003F1380"/>
    <w:rsid w:val="003F1512"/>
    <w:rsid w:val="003F2F7E"/>
    <w:rsid w:val="0040193F"/>
    <w:rsid w:val="00401D64"/>
    <w:rsid w:val="00402006"/>
    <w:rsid w:val="00406E05"/>
    <w:rsid w:val="004101AE"/>
    <w:rsid w:val="0041029D"/>
    <w:rsid w:val="00410D06"/>
    <w:rsid w:val="0041231A"/>
    <w:rsid w:val="00413C6C"/>
    <w:rsid w:val="004149DD"/>
    <w:rsid w:val="004158CC"/>
    <w:rsid w:val="004169E0"/>
    <w:rsid w:val="004222DE"/>
    <w:rsid w:val="00422474"/>
    <w:rsid w:val="00422FF7"/>
    <w:rsid w:val="004245D2"/>
    <w:rsid w:val="004250E4"/>
    <w:rsid w:val="00430330"/>
    <w:rsid w:val="00430966"/>
    <w:rsid w:val="00431F0F"/>
    <w:rsid w:val="00432869"/>
    <w:rsid w:val="00432DB7"/>
    <w:rsid w:val="004351C6"/>
    <w:rsid w:val="0044233B"/>
    <w:rsid w:val="00442E8C"/>
    <w:rsid w:val="00442ED1"/>
    <w:rsid w:val="0044542A"/>
    <w:rsid w:val="00445EFB"/>
    <w:rsid w:val="00446030"/>
    <w:rsid w:val="00446E5C"/>
    <w:rsid w:val="004502FD"/>
    <w:rsid w:val="00451BA8"/>
    <w:rsid w:val="00451D03"/>
    <w:rsid w:val="004522B6"/>
    <w:rsid w:val="00452DD0"/>
    <w:rsid w:val="00452E7C"/>
    <w:rsid w:val="004566D7"/>
    <w:rsid w:val="00456F5E"/>
    <w:rsid w:val="0045713B"/>
    <w:rsid w:val="004574BE"/>
    <w:rsid w:val="0046210C"/>
    <w:rsid w:val="00462B3E"/>
    <w:rsid w:val="00464656"/>
    <w:rsid w:val="00467742"/>
    <w:rsid w:val="00467FA9"/>
    <w:rsid w:val="004704CA"/>
    <w:rsid w:val="00470782"/>
    <w:rsid w:val="004711D7"/>
    <w:rsid w:val="00471AC3"/>
    <w:rsid w:val="00471C52"/>
    <w:rsid w:val="00472A71"/>
    <w:rsid w:val="00472CDB"/>
    <w:rsid w:val="00474299"/>
    <w:rsid w:val="00474C50"/>
    <w:rsid w:val="00474CE3"/>
    <w:rsid w:val="00475490"/>
    <w:rsid w:val="00475904"/>
    <w:rsid w:val="00477359"/>
    <w:rsid w:val="0047764B"/>
    <w:rsid w:val="004807B7"/>
    <w:rsid w:val="0048180C"/>
    <w:rsid w:val="00482551"/>
    <w:rsid w:val="004857A9"/>
    <w:rsid w:val="00485AB4"/>
    <w:rsid w:val="004870DD"/>
    <w:rsid w:val="00490AED"/>
    <w:rsid w:val="00496266"/>
    <w:rsid w:val="00496CF7"/>
    <w:rsid w:val="00497742"/>
    <w:rsid w:val="00497FFE"/>
    <w:rsid w:val="004A2E23"/>
    <w:rsid w:val="004A332A"/>
    <w:rsid w:val="004A623B"/>
    <w:rsid w:val="004B0AE7"/>
    <w:rsid w:val="004B5513"/>
    <w:rsid w:val="004B553C"/>
    <w:rsid w:val="004B592B"/>
    <w:rsid w:val="004B60AC"/>
    <w:rsid w:val="004B6758"/>
    <w:rsid w:val="004C3337"/>
    <w:rsid w:val="004C3CBF"/>
    <w:rsid w:val="004C59A4"/>
    <w:rsid w:val="004D0E06"/>
    <w:rsid w:val="004D15D6"/>
    <w:rsid w:val="004D18CA"/>
    <w:rsid w:val="004D1A22"/>
    <w:rsid w:val="004D33C7"/>
    <w:rsid w:val="004D3FA9"/>
    <w:rsid w:val="004D6D9F"/>
    <w:rsid w:val="004E2681"/>
    <w:rsid w:val="004E2EEB"/>
    <w:rsid w:val="004E2F9E"/>
    <w:rsid w:val="004E4F49"/>
    <w:rsid w:val="004E53AE"/>
    <w:rsid w:val="004F0AE7"/>
    <w:rsid w:val="004F2F9C"/>
    <w:rsid w:val="004F3732"/>
    <w:rsid w:val="004F50CD"/>
    <w:rsid w:val="004F510E"/>
    <w:rsid w:val="004F7569"/>
    <w:rsid w:val="00500BE6"/>
    <w:rsid w:val="005021AE"/>
    <w:rsid w:val="00503968"/>
    <w:rsid w:val="00507497"/>
    <w:rsid w:val="005108F4"/>
    <w:rsid w:val="005123D4"/>
    <w:rsid w:val="005131D8"/>
    <w:rsid w:val="005136AA"/>
    <w:rsid w:val="00516EC7"/>
    <w:rsid w:val="005176BD"/>
    <w:rsid w:val="00520E08"/>
    <w:rsid w:val="005220F6"/>
    <w:rsid w:val="0052358B"/>
    <w:rsid w:val="00524E69"/>
    <w:rsid w:val="00527C29"/>
    <w:rsid w:val="00527E05"/>
    <w:rsid w:val="0053275F"/>
    <w:rsid w:val="00534B77"/>
    <w:rsid w:val="0053622C"/>
    <w:rsid w:val="0054239F"/>
    <w:rsid w:val="00542DDB"/>
    <w:rsid w:val="005433AF"/>
    <w:rsid w:val="005434B7"/>
    <w:rsid w:val="005448D3"/>
    <w:rsid w:val="00544CF6"/>
    <w:rsid w:val="00546090"/>
    <w:rsid w:val="005465AE"/>
    <w:rsid w:val="00551C74"/>
    <w:rsid w:val="005522D1"/>
    <w:rsid w:val="00552962"/>
    <w:rsid w:val="00553655"/>
    <w:rsid w:val="00553E7D"/>
    <w:rsid w:val="005542AF"/>
    <w:rsid w:val="00556473"/>
    <w:rsid w:val="00556650"/>
    <w:rsid w:val="00556B6D"/>
    <w:rsid w:val="005578B7"/>
    <w:rsid w:val="00557E0B"/>
    <w:rsid w:val="00564D72"/>
    <w:rsid w:val="00565785"/>
    <w:rsid w:val="00567A4D"/>
    <w:rsid w:val="0057076B"/>
    <w:rsid w:val="00570AE3"/>
    <w:rsid w:val="00570B42"/>
    <w:rsid w:val="00571C5A"/>
    <w:rsid w:val="0057232E"/>
    <w:rsid w:val="00573236"/>
    <w:rsid w:val="00573445"/>
    <w:rsid w:val="00575942"/>
    <w:rsid w:val="005759BD"/>
    <w:rsid w:val="0057716C"/>
    <w:rsid w:val="0057738D"/>
    <w:rsid w:val="00577A89"/>
    <w:rsid w:val="0058167B"/>
    <w:rsid w:val="00581AC8"/>
    <w:rsid w:val="00584AE4"/>
    <w:rsid w:val="00586673"/>
    <w:rsid w:val="00592B3C"/>
    <w:rsid w:val="00595AF7"/>
    <w:rsid w:val="005978C2"/>
    <w:rsid w:val="0059794A"/>
    <w:rsid w:val="00597D10"/>
    <w:rsid w:val="005A4727"/>
    <w:rsid w:val="005A5477"/>
    <w:rsid w:val="005A5887"/>
    <w:rsid w:val="005A7972"/>
    <w:rsid w:val="005B0C49"/>
    <w:rsid w:val="005B0E4C"/>
    <w:rsid w:val="005B3B69"/>
    <w:rsid w:val="005B3D1B"/>
    <w:rsid w:val="005B4725"/>
    <w:rsid w:val="005B49F0"/>
    <w:rsid w:val="005B718C"/>
    <w:rsid w:val="005C1105"/>
    <w:rsid w:val="005C2D1D"/>
    <w:rsid w:val="005C3101"/>
    <w:rsid w:val="005C364A"/>
    <w:rsid w:val="005C36CB"/>
    <w:rsid w:val="005C3CE7"/>
    <w:rsid w:val="005C3E03"/>
    <w:rsid w:val="005C438B"/>
    <w:rsid w:val="005C67C1"/>
    <w:rsid w:val="005C7DE1"/>
    <w:rsid w:val="005D0193"/>
    <w:rsid w:val="005D0746"/>
    <w:rsid w:val="005D0BCF"/>
    <w:rsid w:val="005D1F64"/>
    <w:rsid w:val="005D2421"/>
    <w:rsid w:val="005D2DE1"/>
    <w:rsid w:val="005D3EA7"/>
    <w:rsid w:val="005D503B"/>
    <w:rsid w:val="005D6BB7"/>
    <w:rsid w:val="005D7343"/>
    <w:rsid w:val="005E0BE5"/>
    <w:rsid w:val="005E2003"/>
    <w:rsid w:val="005E28C7"/>
    <w:rsid w:val="005E2BD9"/>
    <w:rsid w:val="005E2D25"/>
    <w:rsid w:val="005E43C9"/>
    <w:rsid w:val="005E70EC"/>
    <w:rsid w:val="005F0B57"/>
    <w:rsid w:val="005F283D"/>
    <w:rsid w:val="005F47CD"/>
    <w:rsid w:val="005F5E0F"/>
    <w:rsid w:val="005F7544"/>
    <w:rsid w:val="00603F68"/>
    <w:rsid w:val="00605EF6"/>
    <w:rsid w:val="00611B15"/>
    <w:rsid w:val="0061202E"/>
    <w:rsid w:val="00612A05"/>
    <w:rsid w:val="00613F9D"/>
    <w:rsid w:val="006227CD"/>
    <w:rsid w:val="00624B09"/>
    <w:rsid w:val="0062658C"/>
    <w:rsid w:val="00626733"/>
    <w:rsid w:val="00627BDE"/>
    <w:rsid w:val="00631C01"/>
    <w:rsid w:val="006329D6"/>
    <w:rsid w:val="00633B02"/>
    <w:rsid w:val="00634E48"/>
    <w:rsid w:val="006360D1"/>
    <w:rsid w:val="00640C4C"/>
    <w:rsid w:val="006426B0"/>
    <w:rsid w:val="0065074C"/>
    <w:rsid w:val="0065400E"/>
    <w:rsid w:val="00654AE1"/>
    <w:rsid w:val="00654FBF"/>
    <w:rsid w:val="00657DEA"/>
    <w:rsid w:val="00660C4B"/>
    <w:rsid w:val="00660DAD"/>
    <w:rsid w:val="00661508"/>
    <w:rsid w:val="0066380D"/>
    <w:rsid w:val="00665028"/>
    <w:rsid w:val="00665624"/>
    <w:rsid w:val="00667DC8"/>
    <w:rsid w:val="006700B6"/>
    <w:rsid w:val="006717A0"/>
    <w:rsid w:val="00671E40"/>
    <w:rsid w:val="00673654"/>
    <w:rsid w:val="006830F6"/>
    <w:rsid w:val="0068554C"/>
    <w:rsid w:val="00686E1B"/>
    <w:rsid w:val="0068703A"/>
    <w:rsid w:val="006874D9"/>
    <w:rsid w:val="00690214"/>
    <w:rsid w:val="0069026C"/>
    <w:rsid w:val="00692D2E"/>
    <w:rsid w:val="00694906"/>
    <w:rsid w:val="00695A88"/>
    <w:rsid w:val="00695AD7"/>
    <w:rsid w:val="006960FE"/>
    <w:rsid w:val="006970A4"/>
    <w:rsid w:val="006A222D"/>
    <w:rsid w:val="006A527A"/>
    <w:rsid w:val="006A6BD1"/>
    <w:rsid w:val="006A6E97"/>
    <w:rsid w:val="006A7485"/>
    <w:rsid w:val="006A7959"/>
    <w:rsid w:val="006B1531"/>
    <w:rsid w:val="006B2F41"/>
    <w:rsid w:val="006B451D"/>
    <w:rsid w:val="006B4B44"/>
    <w:rsid w:val="006B7B34"/>
    <w:rsid w:val="006B7FD9"/>
    <w:rsid w:val="006C234F"/>
    <w:rsid w:val="006C25BF"/>
    <w:rsid w:val="006C5012"/>
    <w:rsid w:val="006C705F"/>
    <w:rsid w:val="006D00AF"/>
    <w:rsid w:val="006D0CD0"/>
    <w:rsid w:val="006D21FF"/>
    <w:rsid w:val="006D6EC6"/>
    <w:rsid w:val="006E5434"/>
    <w:rsid w:val="006E5713"/>
    <w:rsid w:val="006E6370"/>
    <w:rsid w:val="006E7874"/>
    <w:rsid w:val="006E7F31"/>
    <w:rsid w:val="006F06C8"/>
    <w:rsid w:val="006F2967"/>
    <w:rsid w:val="006F3E8F"/>
    <w:rsid w:val="006F4353"/>
    <w:rsid w:val="006F51FD"/>
    <w:rsid w:val="007055CA"/>
    <w:rsid w:val="007056FD"/>
    <w:rsid w:val="00707824"/>
    <w:rsid w:val="00707955"/>
    <w:rsid w:val="007155BC"/>
    <w:rsid w:val="007163A3"/>
    <w:rsid w:val="00717490"/>
    <w:rsid w:val="00717507"/>
    <w:rsid w:val="00717A66"/>
    <w:rsid w:val="00717A80"/>
    <w:rsid w:val="00717AC7"/>
    <w:rsid w:val="00717B4E"/>
    <w:rsid w:val="007220D6"/>
    <w:rsid w:val="00722B6E"/>
    <w:rsid w:val="00727C17"/>
    <w:rsid w:val="007303AA"/>
    <w:rsid w:val="00731053"/>
    <w:rsid w:val="00732390"/>
    <w:rsid w:val="0073275A"/>
    <w:rsid w:val="007343CE"/>
    <w:rsid w:val="00735410"/>
    <w:rsid w:val="0073577A"/>
    <w:rsid w:val="00736631"/>
    <w:rsid w:val="00736B24"/>
    <w:rsid w:val="007370C0"/>
    <w:rsid w:val="007372F2"/>
    <w:rsid w:val="007422D8"/>
    <w:rsid w:val="00743071"/>
    <w:rsid w:val="00743FA5"/>
    <w:rsid w:val="007440AC"/>
    <w:rsid w:val="00744541"/>
    <w:rsid w:val="00746805"/>
    <w:rsid w:val="00746FE0"/>
    <w:rsid w:val="007478A9"/>
    <w:rsid w:val="007505C3"/>
    <w:rsid w:val="0075244D"/>
    <w:rsid w:val="00760103"/>
    <w:rsid w:val="0076061A"/>
    <w:rsid w:val="00761E05"/>
    <w:rsid w:val="007622DB"/>
    <w:rsid w:val="00762AC4"/>
    <w:rsid w:val="00764E46"/>
    <w:rsid w:val="00765D33"/>
    <w:rsid w:val="00766B56"/>
    <w:rsid w:val="007671F5"/>
    <w:rsid w:val="00771E04"/>
    <w:rsid w:val="00772EF0"/>
    <w:rsid w:val="00773242"/>
    <w:rsid w:val="00774B2F"/>
    <w:rsid w:val="00777A8E"/>
    <w:rsid w:val="00781A05"/>
    <w:rsid w:val="007824D4"/>
    <w:rsid w:val="0078257C"/>
    <w:rsid w:val="007827B7"/>
    <w:rsid w:val="007843B3"/>
    <w:rsid w:val="007856F6"/>
    <w:rsid w:val="00785FAF"/>
    <w:rsid w:val="0078624B"/>
    <w:rsid w:val="0079048E"/>
    <w:rsid w:val="007913D6"/>
    <w:rsid w:val="007918D6"/>
    <w:rsid w:val="00793962"/>
    <w:rsid w:val="00795EE7"/>
    <w:rsid w:val="00797085"/>
    <w:rsid w:val="00797EFF"/>
    <w:rsid w:val="007A007F"/>
    <w:rsid w:val="007A10DB"/>
    <w:rsid w:val="007A1899"/>
    <w:rsid w:val="007A1DB1"/>
    <w:rsid w:val="007A367C"/>
    <w:rsid w:val="007A44C2"/>
    <w:rsid w:val="007A6A42"/>
    <w:rsid w:val="007B05EA"/>
    <w:rsid w:val="007B1302"/>
    <w:rsid w:val="007B2F73"/>
    <w:rsid w:val="007B4E42"/>
    <w:rsid w:val="007B57CC"/>
    <w:rsid w:val="007B7600"/>
    <w:rsid w:val="007C0472"/>
    <w:rsid w:val="007C0859"/>
    <w:rsid w:val="007C1EA1"/>
    <w:rsid w:val="007C688F"/>
    <w:rsid w:val="007D13E4"/>
    <w:rsid w:val="007D2D25"/>
    <w:rsid w:val="007D6260"/>
    <w:rsid w:val="007D7935"/>
    <w:rsid w:val="007D7EC6"/>
    <w:rsid w:val="007E09EC"/>
    <w:rsid w:val="007E2ADD"/>
    <w:rsid w:val="007E2DC6"/>
    <w:rsid w:val="007E4C55"/>
    <w:rsid w:val="007E53AD"/>
    <w:rsid w:val="007E5420"/>
    <w:rsid w:val="007E5B7E"/>
    <w:rsid w:val="007E5E53"/>
    <w:rsid w:val="007E6534"/>
    <w:rsid w:val="007F17CC"/>
    <w:rsid w:val="007F1B69"/>
    <w:rsid w:val="007F2829"/>
    <w:rsid w:val="007F3AB6"/>
    <w:rsid w:val="007F3E8C"/>
    <w:rsid w:val="007F60AE"/>
    <w:rsid w:val="007F6840"/>
    <w:rsid w:val="007F6C58"/>
    <w:rsid w:val="007F7B26"/>
    <w:rsid w:val="008000E0"/>
    <w:rsid w:val="00800764"/>
    <w:rsid w:val="00800949"/>
    <w:rsid w:val="00800DA6"/>
    <w:rsid w:val="00802B7C"/>
    <w:rsid w:val="008043E5"/>
    <w:rsid w:val="00804C66"/>
    <w:rsid w:val="00805C6E"/>
    <w:rsid w:val="0080640B"/>
    <w:rsid w:val="00810C42"/>
    <w:rsid w:val="00813B63"/>
    <w:rsid w:val="00816F3F"/>
    <w:rsid w:val="008231BF"/>
    <w:rsid w:val="00830955"/>
    <w:rsid w:val="00830EE3"/>
    <w:rsid w:val="008336E1"/>
    <w:rsid w:val="00833F86"/>
    <w:rsid w:val="008349BA"/>
    <w:rsid w:val="00834FAA"/>
    <w:rsid w:val="008379D2"/>
    <w:rsid w:val="00841E06"/>
    <w:rsid w:val="0084329E"/>
    <w:rsid w:val="008433FC"/>
    <w:rsid w:val="0084344C"/>
    <w:rsid w:val="00843E2C"/>
    <w:rsid w:val="00843F12"/>
    <w:rsid w:val="008444EB"/>
    <w:rsid w:val="00845559"/>
    <w:rsid w:val="00845946"/>
    <w:rsid w:val="00851C9E"/>
    <w:rsid w:val="00855402"/>
    <w:rsid w:val="00855ADC"/>
    <w:rsid w:val="00856041"/>
    <w:rsid w:val="00856B5D"/>
    <w:rsid w:val="00856FF3"/>
    <w:rsid w:val="0085700F"/>
    <w:rsid w:val="008619D2"/>
    <w:rsid w:val="00861BAC"/>
    <w:rsid w:val="0086286E"/>
    <w:rsid w:val="00863290"/>
    <w:rsid w:val="0086609F"/>
    <w:rsid w:val="00867CFA"/>
    <w:rsid w:val="008713AD"/>
    <w:rsid w:val="00872B98"/>
    <w:rsid w:val="00873989"/>
    <w:rsid w:val="0087535D"/>
    <w:rsid w:val="008760C0"/>
    <w:rsid w:val="0087646C"/>
    <w:rsid w:val="008769A5"/>
    <w:rsid w:val="00880B2D"/>
    <w:rsid w:val="00886B0C"/>
    <w:rsid w:val="008879EE"/>
    <w:rsid w:val="00890924"/>
    <w:rsid w:val="00890974"/>
    <w:rsid w:val="008919ED"/>
    <w:rsid w:val="00891E2E"/>
    <w:rsid w:val="00892296"/>
    <w:rsid w:val="00893CEB"/>
    <w:rsid w:val="008975B7"/>
    <w:rsid w:val="008A1406"/>
    <w:rsid w:val="008A2691"/>
    <w:rsid w:val="008A30D9"/>
    <w:rsid w:val="008A358F"/>
    <w:rsid w:val="008A4202"/>
    <w:rsid w:val="008A54FD"/>
    <w:rsid w:val="008A64E1"/>
    <w:rsid w:val="008B0689"/>
    <w:rsid w:val="008B08EB"/>
    <w:rsid w:val="008B3C0C"/>
    <w:rsid w:val="008B44A0"/>
    <w:rsid w:val="008B451D"/>
    <w:rsid w:val="008B7B79"/>
    <w:rsid w:val="008C0BB5"/>
    <w:rsid w:val="008C1CAE"/>
    <w:rsid w:val="008C22EA"/>
    <w:rsid w:val="008C2806"/>
    <w:rsid w:val="008C3096"/>
    <w:rsid w:val="008C4FE9"/>
    <w:rsid w:val="008C5ADE"/>
    <w:rsid w:val="008C62EA"/>
    <w:rsid w:val="008C6DC8"/>
    <w:rsid w:val="008D0328"/>
    <w:rsid w:val="008D0626"/>
    <w:rsid w:val="008D15C8"/>
    <w:rsid w:val="008D1896"/>
    <w:rsid w:val="008D19CF"/>
    <w:rsid w:val="008D3137"/>
    <w:rsid w:val="008D4FCF"/>
    <w:rsid w:val="008D554D"/>
    <w:rsid w:val="008D6FB7"/>
    <w:rsid w:val="008D799C"/>
    <w:rsid w:val="008E16F9"/>
    <w:rsid w:val="008E47F0"/>
    <w:rsid w:val="008F030D"/>
    <w:rsid w:val="008F1893"/>
    <w:rsid w:val="008F2AF7"/>
    <w:rsid w:val="008F2E85"/>
    <w:rsid w:val="008F32A6"/>
    <w:rsid w:val="008F4992"/>
    <w:rsid w:val="008F667D"/>
    <w:rsid w:val="00903FB6"/>
    <w:rsid w:val="009043B7"/>
    <w:rsid w:val="00904974"/>
    <w:rsid w:val="0090499F"/>
    <w:rsid w:val="00906263"/>
    <w:rsid w:val="009075A5"/>
    <w:rsid w:val="00911272"/>
    <w:rsid w:val="00912EC2"/>
    <w:rsid w:val="009132B9"/>
    <w:rsid w:val="00913FF3"/>
    <w:rsid w:val="00916A96"/>
    <w:rsid w:val="0091798B"/>
    <w:rsid w:val="00924A6A"/>
    <w:rsid w:val="00926869"/>
    <w:rsid w:val="00926FFF"/>
    <w:rsid w:val="009274BA"/>
    <w:rsid w:val="009310B6"/>
    <w:rsid w:val="00932106"/>
    <w:rsid w:val="00934CE1"/>
    <w:rsid w:val="00935A11"/>
    <w:rsid w:val="00936A97"/>
    <w:rsid w:val="00937169"/>
    <w:rsid w:val="00937ADF"/>
    <w:rsid w:val="009405CC"/>
    <w:rsid w:val="00940B30"/>
    <w:rsid w:val="009415A2"/>
    <w:rsid w:val="00941B62"/>
    <w:rsid w:val="009423A2"/>
    <w:rsid w:val="00943640"/>
    <w:rsid w:val="00944618"/>
    <w:rsid w:val="00946852"/>
    <w:rsid w:val="00946ACC"/>
    <w:rsid w:val="0095092F"/>
    <w:rsid w:val="00950EA6"/>
    <w:rsid w:val="00951B53"/>
    <w:rsid w:val="00954C6F"/>
    <w:rsid w:val="00956D27"/>
    <w:rsid w:val="00960164"/>
    <w:rsid w:val="00962940"/>
    <w:rsid w:val="00962B31"/>
    <w:rsid w:val="0096726C"/>
    <w:rsid w:val="00967A13"/>
    <w:rsid w:val="00967F14"/>
    <w:rsid w:val="009700C3"/>
    <w:rsid w:val="00970252"/>
    <w:rsid w:val="00970A73"/>
    <w:rsid w:val="00970B38"/>
    <w:rsid w:val="009719C8"/>
    <w:rsid w:val="00974162"/>
    <w:rsid w:val="00975717"/>
    <w:rsid w:val="009802C9"/>
    <w:rsid w:val="009802D2"/>
    <w:rsid w:val="00981235"/>
    <w:rsid w:val="009813CE"/>
    <w:rsid w:val="00982DC7"/>
    <w:rsid w:val="009846CE"/>
    <w:rsid w:val="009849BE"/>
    <w:rsid w:val="0098584B"/>
    <w:rsid w:val="009868D5"/>
    <w:rsid w:val="00991936"/>
    <w:rsid w:val="00992141"/>
    <w:rsid w:val="0099234D"/>
    <w:rsid w:val="00992530"/>
    <w:rsid w:val="00992FCF"/>
    <w:rsid w:val="009939D3"/>
    <w:rsid w:val="0099493B"/>
    <w:rsid w:val="009968F5"/>
    <w:rsid w:val="00996A0A"/>
    <w:rsid w:val="0099746C"/>
    <w:rsid w:val="00997658"/>
    <w:rsid w:val="009A09E1"/>
    <w:rsid w:val="009A3B44"/>
    <w:rsid w:val="009A406B"/>
    <w:rsid w:val="009A6378"/>
    <w:rsid w:val="009A6413"/>
    <w:rsid w:val="009A7C56"/>
    <w:rsid w:val="009B04DB"/>
    <w:rsid w:val="009B0C17"/>
    <w:rsid w:val="009B0F81"/>
    <w:rsid w:val="009B2725"/>
    <w:rsid w:val="009B35A0"/>
    <w:rsid w:val="009B424E"/>
    <w:rsid w:val="009B4FD3"/>
    <w:rsid w:val="009B6D2A"/>
    <w:rsid w:val="009C0314"/>
    <w:rsid w:val="009C2B8E"/>
    <w:rsid w:val="009C3228"/>
    <w:rsid w:val="009C42EE"/>
    <w:rsid w:val="009C5903"/>
    <w:rsid w:val="009C6539"/>
    <w:rsid w:val="009C6BE1"/>
    <w:rsid w:val="009D567B"/>
    <w:rsid w:val="009D56C6"/>
    <w:rsid w:val="009E08A0"/>
    <w:rsid w:val="009E110D"/>
    <w:rsid w:val="009E136C"/>
    <w:rsid w:val="009E2E66"/>
    <w:rsid w:val="009E3046"/>
    <w:rsid w:val="009E4DFF"/>
    <w:rsid w:val="009E5B26"/>
    <w:rsid w:val="009E6A79"/>
    <w:rsid w:val="009E6C36"/>
    <w:rsid w:val="009F03A0"/>
    <w:rsid w:val="009F04CD"/>
    <w:rsid w:val="009F2030"/>
    <w:rsid w:val="009F5C86"/>
    <w:rsid w:val="00A000A4"/>
    <w:rsid w:val="00A05E05"/>
    <w:rsid w:val="00A11E10"/>
    <w:rsid w:val="00A137EC"/>
    <w:rsid w:val="00A17D84"/>
    <w:rsid w:val="00A2040C"/>
    <w:rsid w:val="00A23442"/>
    <w:rsid w:val="00A26C09"/>
    <w:rsid w:val="00A33586"/>
    <w:rsid w:val="00A33D4B"/>
    <w:rsid w:val="00A379DF"/>
    <w:rsid w:val="00A405E2"/>
    <w:rsid w:val="00A409F5"/>
    <w:rsid w:val="00A414B5"/>
    <w:rsid w:val="00A441F8"/>
    <w:rsid w:val="00A45571"/>
    <w:rsid w:val="00A4607E"/>
    <w:rsid w:val="00A469A9"/>
    <w:rsid w:val="00A51B78"/>
    <w:rsid w:val="00A532B8"/>
    <w:rsid w:val="00A53457"/>
    <w:rsid w:val="00A57127"/>
    <w:rsid w:val="00A57A30"/>
    <w:rsid w:val="00A652E0"/>
    <w:rsid w:val="00A65406"/>
    <w:rsid w:val="00A70CC9"/>
    <w:rsid w:val="00A71D4F"/>
    <w:rsid w:val="00A72C66"/>
    <w:rsid w:val="00A75997"/>
    <w:rsid w:val="00A76207"/>
    <w:rsid w:val="00A77E94"/>
    <w:rsid w:val="00A811AC"/>
    <w:rsid w:val="00A830D3"/>
    <w:rsid w:val="00A85256"/>
    <w:rsid w:val="00A85E56"/>
    <w:rsid w:val="00A874CD"/>
    <w:rsid w:val="00A87EA6"/>
    <w:rsid w:val="00A90308"/>
    <w:rsid w:val="00A91374"/>
    <w:rsid w:val="00A913AF"/>
    <w:rsid w:val="00A93542"/>
    <w:rsid w:val="00A94262"/>
    <w:rsid w:val="00A951CD"/>
    <w:rsid w:val="00A957BC"/>
    <w:rsid w:val="00A95D79"/>
    <w:rsid w:val="00AA1E61"/>
    <w:rsid w:val="00AA21BE"/>
    <w:rsid w:val="00AA2D11"/>
    <w:rsid w:val="00AA3081"/>
    <w:rsid w:val="00AA31A9"/>
    <w:rsid w:val="00AA37C8"/>
    <w:rsid w:val="00AA3BDA"/>
    <w:rsid w:val="00AA551C"/>
    <w:rsid w:val="00AA584E"/>
    <w:rsid w:val="00AA5B3E"/>
    <w:rsid w:val="00AA6793"/>
    <w:rsid w:val="00AB5E37"/>
    <w:rsid w:val="00AB7A4E"/>
    <w:rsid w:val="00AC22DC"/>
    <w:rsid w:val="00AC386B"/>
    <w:rsid w:val="00AC49C0"/>
    <w:rsid w:val="00AC4C48"/>
    <w:rsid w:val="00AC5006"/>
    <w:rsid w:val="00AC52AC"/>
    <w:rsid w:val="00AC71F7"/>
    <w:rsid w:val="00AD04A8"/>
    <w:rsid w:val="00AD2DC9"/>
    <w:rsid w:val="00AD3BF1"/>
    <w:rsid w:val="00AD5AA2"/>
    <w:rsid w:val="00AD6284"/>
    <w:rsid w:val="00AD6B31"/>
    <w:rsid w:val="00AD734C"/>
    <w:rsid w:val="00AE0F79"/>
    <w:rsid w:val="00AE215E"/>
    <w:rsid w:val="00AE2928"/>
    <w:rsid w:val="00AE31F4"/>
    <w:rsid w:val="00AE3EAC"/>
    <w:rsid w:val="00AE57E6"/>
    <w:rsid w:val="00AE5CF1"/>
    <w:rsid w:val="00AE78FE"/>
    <w:rsid w:val="00AF0E88"/>
    <w:rsid w:val="00AF3C35"/>
    <w:rsid w:val="00AF4B18"/>
    <w:rsid w:val="00AF548D"/>
    <w:rsid w:val="00AF54C9"/>
    <w:rsid w:val="00AF5BB1"/>
    <w:rsid w:val="00B00806"/>
    <w:rsid w:val="00B00F68"/>
    <w:rsid w:val="00B01345"/>
    <w:rsid w:val="00B02C00"/>
    <w:rsid w:val="00B02F04"/>
    <w:rsid w:val="00B10B9F"/>
    <w:rsid w:val="00B10E98"/>
    <w:rsid w:val="00B14127"/>
    <w:rsid w:val="00B14A9C"/>
    <w:rsid w:val="00B14F1C"/>
    <w:rsid w:val="00B15DBE"/>
    <w:rsid w:val="00B15E20"/>
    <w:rsid w:val="00B16EF3"/>
    <w:rsid w:val="00B1758F"/>
    <w:rsid w:val="00B220F5"/>
    <w:rsid w:val="00B23F75"/>
    <w:rsid w:val="00B241B7"/>
    <w:rsid w:val="00B247EF"/>
    <w:rsid w:val="00B308CD"/>
    <w:rsid w:val="00B32722"/>
    <w:rsid w:val="00B3276A"/>
    <w:rsid w:val="00B33242"/>
    <w:rsid w:val="00B338C2"/>
    <w:rsid w:val="00B34F45"/>
    <w:rsid w:val="00B374DB"/>
    <w:rsid w:val="00B3777A"/>
    <w:rsid w:val="00B4085B"/>
    <w:rsid w:val="00B42303"/>
    <w:rsid w:val="00B42628"/>
    <w:rsid w:val="00B427E2"/>
    <w:rsid w:val="00B4391A"/>
    <w:rsid w:val="00B45037"/>
    <w:rsid w:val="00B45579"/>
    <w:rsid w:val="00B4584A"/>
    <w:rsid w:val="00B4672F"/>
    <w:rsid w:val="00B4785C"/>
    <w:rsid w:val="00B503E7"/>
    <w:rsid w:val="00B5152C"/>
    <w:rsid w:val="00B517DD"/>
    <w:rsid w:val="00B52E94"/>
    <w:rsid w:val="00B567B0"/>
    <w:rsid w:val="00B5727E"/>
    <w:rsid w:val="00B579E6"/>
    <w:rsid w:val="00B57D82"/>
    <w:rsid w:val="00B57F2E"/>
    <w:rsid w:val="00B61549"/>
    <w:rsid w:val="00B62E88"/>
    <w:rsid w:val="00B6470C"/>
    <w:rsid w:val="00B64FB4"/>
    <w:rsid w:val="00B65B75"/>
    <w:rsid w:val="00B66325"/>
    <w:rsid w:val="00B71B37"/>
    <w:rsid w:val="00B746E0"/>
    <w:rsid w:val="00B75BC0"/>
    <w:rsid w:val="00B7622E"/>
    <w:rsid w:val="00B769DC"/>
    <w:rsid w:val="00B76D1B"/>
    <w:rsid w:val="00B800C2"/>
    <w:rsid w:val="00B80978"/>
    <w:rsid w:val="00B80D29"/>
    <w:rsid w:val="00B81566"/>
    <w:rsid w:val="00B822BE"/>
    <w:rsid w:val="00B8313C"/>
    <w:rsid w:val="00B83C2E"/>
    <w:rsid w:val="00B8460B"/>
    <w:rsid w:val="00B8474D"/>
    <w:rsid w:val="00B8569C"/>
    <w:rsid w:val="00B864FD"/>
    <w:rsid w:val="00B865D9"/>
    <w:rsid w:val="00B90EF8"/>
    <w:rsid w:val="00B92650"/>
    <w:rsid w:val="00B94D5A"/>
    <w:rsid w:val="00B959F0"/>
    <w:rsid w:val="00B95B06"/>
    <w:rsid w:val="00BA1AAA"/>
    <w:rsid w:val="00BA23ED"/>
    <w:rsid w:val="00BA2E17"/>
    <w:rsid w:val="00BA550D"/>
    <w:rsid w:val="00BA67D4"/>
    <w:rsid w:val="00BB1239"/>
    <w:rsid w:val="00BB25C8"/>
    <w:rsid w:val="00BB2A6D"/>
    <w:rsid w:val="00BB3E21"/>
    <w:rsid w:val="00BB5918"/>
    <w:rsid w:val="00BB5F25"/>
    <w:rsid w:val="00BB61B6"/>
    <w:rsid w:val="00BC1D72"/>
    <w:rsid w:val="00BC3ABA"/>
    <w:rsid w:val="00BC4708"/>
    <w:rsid w:val="00BC5E1D"/>
    <w:rsid w:val="00BD08BF"/>
    <w:rsid w:val="00BD1E3B"/>
    <w:rsid w:val="00BD2350"/>
    <w:rsid w:val="00BD4867"/>
    <w:rsid w:val="00BD5A5F"/>
    <w:rsid w:val="00BD793C"/>
    <w:rsid w:val="00BE0239"/>
    <w:rsid w:val="00BE03CF"/>
    <w:rsid w:val="00BE0AC2"/>
    <w:rsid w:val="00BE1720"/>
    <w:rsid w:val="00BE1A18"/>
    <w:rsid w:val="00BE30FA"/>
    <w:rsid w:val="00BE38A0"/>
    <w:rsid w:val="00BE713A"/>
    <w:rsid w:val="00BE77DB"/>
    <w:rsid w:val="00BF3B3F"/>
    <w:rsid w:val="00BF4F37"/>
    <w:rsid w:val="00BF7A02"/>
    <w:rsid w:val="00C0179A"/>
    <w:rsid w:val="00C036E9"/>
    <w:rsid w:val="00C055C3"/>
    <w:rsid w:val="00C0598B"/>
    <w:rsid w:val="00C05D25"/>
    <w:rsid w:val="00C06247"/>
    <w:rsid w:val="00C0650C"/>
    <w:rsid w:val="00C07604"/>
    <w:rsid w:val="00C07698"/>
    <w:rsid w:val="00C11297"/>
    <w:rsid w:val="00C122DD"/>
    <w:rsid w:val="00C12B26"/>
    <w:rsid w:val="00C14551"/>
    <w:rsid w:val="00C15623"/>
    <w:rsid w:val="00C15AA8"/>
    <w:rsid w:val="00C1777C"/>
    <w:rsid w:val="00C229A0"/>
    <w:rsid w:val="00C234EC"/>
    <w:rsid w:val="00C313D8"/>
    <w:rsid w:val="00C31484"/>
    <w:rsid w:val="00C326CC"/>
    <w:rsid w:val="00C32CE2"/>
    <w:rsid w:val="00C32D98"/>
    <w:rsid w:val="00C33684"/>
    <w:rsid w:val="00C34F17"/>
    <w:rsid w:val="00C37049"/>
    <w:rsid w:val="00C4023D"/>
    <w:rsid w:val="00C41666"/>
    <w:rsid w:val="00C41A94"/>
    <w:rsid w:val="00C41B27"/>
    <w:rsid w:val="00C42300"/>
    <w:rsid w:val="00C425AE"/>
    <w:rsid w:val="00C42884"/>
    <w:rsid w:val="00C43200"/>
    <w:rsid w:val="00C4532C"/>
    <w:rsid w:val="00C45D93"/>
    <w:rsid w:val="00C479FC"/>
    <w:rsid w:val="00C50151"/>
    <w:rsid w:val="00C5093C"/>
    <w:rsid w:val="00C5217E"/>
    <w:rsid w:val="00C528DD"/>
    <w:rsid w:val="00C53226"/>
    <w:rsid w:val="00C5432A"/>
    <w:rsid w:val="00C60F53"/>
    <w:rsid w:val="00C61D6F"/>
    <w:rsid w:val="00C62F82"/>
    <w:rsid w:val="00C63265"/>
    <w:rsid w:val="00C6400A"/>
    <w:rsid w:val="00C65823"/>
    <w:rsid w:val="00C65DD9"/>
    <w:rsid w:val="00C67B7D"/>
    <w:rsid w:val="00C67CEB"/>
    <w:rsid w:val="00C7036F"/>
    <w:rsid w:val="00C706F4"/>
    <w:rsid w:val="00C7089B"/>
    <w:rsid w:val="00C7158E"/>
    <w:rsid w:val="00C722C2"/>
    <w:rsid w:val="00C7298B"/>
    <w:rsid w:val="00C75A38"/>
    <w:rsid w:val="00C75CAE"/>
    <w:rsid w:val="00C8012D"/>
    <w:rsid w:val="00C80A46"/>
    <w:rsid w:val="00C82917"/>
    <w:rsid w:val="00C82A46"/>
    <w:rsid w:val="00C846F9"/>
    <w:rsid w:val="00C84E32"/>
    <w:rsid w:val="00C85182"/>
    <w:rsid w:val="00C85453"/>
    <w:rsid w:val="00C90D9D"/>
    <w:rsid w:val="00C916A6"/>
    <w:rsid w:val="00C925A3"/>
    <w:rsid w:val="00C9337C"/>
    <w:rsid w:val="00C9471F"/>
    <w:rsid w:val="00C94867"/>
    <w:rsid w:val="00C94E15"/>
    <w:rsid w:val="00C94E98"/>
    <w:rsid w:val="00C966AD"/>
    <w:rsid w:val="00C96C4E"/>
    <w:rsid w:val="00CA4832"/>
    <w:rsid w:val="00CA53E4"/>
    <w:rsid w:val="00CA55EE"/>
    <w:rsid w:val="00CA7D89"/>
    <w:rsid w:val="00CB0921"/>
    <w:rsid w:val="00CB1131"/>
    <w:rsid w:val="00CB2662"/>
    <w:rsid w:val="00CB3BCD"/>
    <w:rsid w:val="00CC1358"/>
    <w:rsid w:val="00CC5527"/>
    <w:rsid w:val="00CC6DFA"/>
    <w:rsid w:val="00CC7741"/>
    <w:rsid w:val="00CD02BF"/>
    <w:rsid w:val="00CD36B4"/>
    <w:rsid w:val="00CD3A2E"/>
    <w:rsid w:val="00CD40B7"/>
    <w:rsid w:val="00CD4807"/>
    <w:rsid w:val="00CE060B"/>
    <w:rsid w:val="00CE096B"/>
    <w:rsid w:val="00CE0BB8"/>
    <w:rsid w:val="00CE165F"/>
    <w:rsid w:val="00CE23BE"/>
    <w:rsid w:val="00CE34B4"/>
    <w:rsid w:val="00CE6A83"/>
    <w:rsid w:val="00CF0B17"/>
    <w:rsid w:val="00CF0D57"/>
    <w:rsid w:val="00CF0EA5"/>
    <w:rsid w:val="00CF1847"/>
    <w:rsid w:val="00CF3DAA"/>
    <w:rsid w:val="00CF4931"/>
    <w:rsid w:val="00CF535A"/>
    <w:rsid w:val="00D014E5"/>
    <w:rsid w:val="00D028B7"/>
    <w:rsid w:val="00D03011"/>
    <w:rsid w:val="00D0385D"/>
    <w:rsid w:val="00D05D73"/>
    <w:rsid w:val="00D05E7D"/>
    <w:rsid w:val="00D06759"/>
    <w:rsid w:val="00D0711B"/>
    <w:rsid w:val="00D07756"/>
    <w:rsid w:val="00D10166"/>
    <w:rsid w:val="00D12CA3"/>
    <w:rsid w:val="00D1341A"/>
    <w:rsid w:val="00D1345A"/>
    <w:rsid w:val="00D14206"/>
    <w:rsid w:val="00D14340"/>
    <w:rsid w:val="00D1655F"/>
    <w:rsid w:val="00D16A60"/>
    <w:rsid w:val="00D20C7C"/>
    <w:rsid w:val="00D23469"/>
    <w:rsid w:val="00D24F65"/>
    <w:rsid w:val="00D25E24"/>
    <w:rsid w:val="00D33DCD"/>
    <w:rsid w:val="00D34A15"/>
    <w:rsid w:val="00D4066E"/>
    <w:rsid w:val="00D4387C"/>
    <w:rsid w:val="00D43947"/>
    <w:rsid w:val="00D4443C"/>
    <w:rsid w:val="00D452C8"/>
    <w:rsid w:val="00D4601B"/>
    <w:rsid w:val="00D52CAF"/>
    <w:rsid w:val="00D5532E"/>
    <w:rsid w:val="00D610BA"/>
    <w:rsid w:val="00D66612"/>
    <w:rsid w:val="00D70618"/>
    <w:rsid w:val="00D7210D"/>
    <w:rsid w:val="00D7289A"/>
    <w:rsid w:val="00D74AC4"/>
    <w:rsid w:val="00D75CA3"/>
    <w:rsid w:val="00D76392"/>
    <w:rsid w:val="00D7662B"/>
    <w:rsid w:val="00D76D5D"/>
    <w:rsid w:val="00D77383"/>
    <w:rsid w:val="00D77CD2"/>
    <w:rsid w:val="00D82CA7"/>
    <w:rsid w:val="00D83418"/>
    <w:rsid w:val="00D862CF"/>
    <w:rsid w:val="00D86A8D"/>
    <w:rsid w:val="00D93534"/>
    <w:rsid w:val="00D952B4"/>
    <w:rsid w:val="00D966F3"/>
    <w:rsid w:val="00D978FA"/>
    <w:rsid w:val="00DA045D"/>
    <w:rsid w:val="00DA2021"/>
    <w:rsid w:val="00DA69B0"/>
    <w:rsid w:val="00DB073D"/>
    <w:rsid w:val="00DB0C74"/>
    <w:rsid w:val="00DB12FC"/>
    <w:rsid w:val="00DB43A8"/>
    <w:rsid w:val="00DB62B9"/>
    <w:rsid w:val="00DC0859"/>
    <w:rsid w:val="00DC097B"/>
    <w:rsid w:val="00DC0A44"/>
    <w:rsid w:val="00DC1784"/>
    <w:rsid w:val="00DC1AA0"/>
    <w:rsid w:val="00DC1BBA"/>
    <w:rsid w:val="00DC229D"/>
    <w:rsid w:val="00DC3C92"/>
    <w:rsid w:val="00DC5624"/>
    <w:rsid w:val="00DC5A21"/>
    <w:rsid w:val="00DC69D3"/>
    <w:rsid w:val="00DC746B"/>
    <w:rsid w:val="00DC7D6B"/>
    <w:rsid w:val="00DD1DE7"/>
    <w:rsid w:val="00DD3728"/>
    <w:rsid w:val="00DE0E37"/>
    <w:rsid w:val="00DE181F"/>
    <w:rsid w:val="00DE1AD2"/>
    <w:rsid w:val="00DE3414"/>
    <w:rsid w:val="00DE37BD"/>
    <w:rsid w:val="00DE3FE8"/>
    <w:rsid w:val="00DE5190"/>
    <w:rsid w:val="00DE7DD5"/>
    <w:rsid w:val="00DF073E"/>
    <w:rsid w:val="00DF1929"/>
    <w:rsid w:val="00DF526D"/>
    <w:rsid w:val="00DF53BF"/>
    <w:rsid w:val="00DF5A5F"/>
    <w:rsid w:val="00E0103E"/>
    <w:rsid w:val="00E043CA"/>
    <w:rsid w:val="00E0546A"/>
    <w:rsid w:val="00E06FDC"/>
    <w:rsid w:val="00E075F7"/>
    <w:rsid w:val="00E07F42"/>
    <w:rsid w:val="00E14ADA"/>
    <w:rsid w:val="00E15AD2"/>
    <w:rsid w:val="00E176A2"/>
    <w:rsid w:val="00E20A7E"/>
    <w:rsid w:val="00E217DE"/>
    <w:rsid w:val="00E2459E"/>
    <w:rsid w:val="00E26A33"/>
    <w:rsid w:val="00E30DC0"/>
    <w:rsid w:val="00E34764"/>
    <w:rsid w:val="00E35433"/>
    <w:rsid w:val="00E35D67"/>
    <w:rsid w:val="00E3609E"/>
    <w:rsid w:val="00E407DF"/>
    <w:rsid w:val="00E40D32"/>
    <w:rsid w:val="00E41BFF"/>
    <w:rsid w:val="00E438C2"/>
    <w:rsid w:val="00E4463A"/>
    <w:rsid w:val="00E4509A"/>
    <w:rsid w:val="00E46726"/>
    <w:rsid w:val="00E46BC5"/>
    <w:rsid w:val="00E52D88"/>
    <w:rsid w:val="00E539AF"/>
    <w:rsid w:val="00E54103"/>
    <w:rsid w:val="00E54F28"/>
    <w:rsid w:val="00E56849"/>
    <w:rsid w:val="00E56DE8"/>
    <w:rsid w:val="00E57F62"/>
    <w:rsid w:val="00E6195F"/>
    <w:rsid w:val="00E6204B"/>
    <w:rsid w:val="00E62396"/>
    <w:rsid w:val="00E62F9D"/>
    <w:rsid w:val="00E74591"/>
    <w:rsid w:val="00E74804"/>
    <w:rsid w:val="00E773F3"/>
    <w:rsid w:val="00E832CC"/>
    <w:rsid w:val="00E87CE2"/>
    <w:rsid w:val="00E91BBC"/>
    <w:rsid w:val="00E9267E"/>
    <w:rsid w:val="00E95220"/>
    <w:rsid w:val="00E95B5E"/>
    <w:rsid w:val="00E96B1D"/>
    <w:rsid w:val="00E9723D"/>
    <w:rsid w:val="00E97737"/>
    <w:rsid w:val="00E97E32"/>
    <w:rsid w:val="00EA3FF3"/>
    <w:rsid w:val="00EA41F5"/>
    <w:rsid w:val="00EA53F8"/>
    <w:rsid w:val="00EA6177"/>
    <w:rsid w:val="00EA6D63"/>
    <w:rsid w:val="00EA7DB6"/>
    <w:rsid w:val="00EB06F7"/>
    <w:rsid w:val="00EB0986"/>
    <w:rsid w:val="00EB0E88"/>
    <w:rsid w:val="00EB1347"/>
    <w:rsid w:val="00EB28A2"/>
    <w:rsid w:val="00EB3089"/>
    <w:rsid w:val="00EB3741"/>
    <w:rsid w:val="00EB6611"/>
    <w:rsid w:val="00EB7F62"/>
    <w:rsid w:val="00EC084C"/>
    <w:rsid w:val="00EC37E4"/>
    <w:rsid w:val="00EC61CD"/>
    <w:rsid w:val="00EC69A0"/>
    <w:rsid w:val="00EC6B0C"/>
    <w:rsid w:val="00ED0D1E"/>
    <w:rsid w:val="00ED24C8"/>
    <w:rsid w:val="00ED269B"/>
    <w:rsid w:val="00ED3266"/>
    <w:rsid w:val="00ED45B0"/>
    <w:rsid w:val="00EE033A"/>
    <w:rsid w:val="00EE05A7"/>
    <w:rsid w:val="00EE05CC"/>
    <w:rsid w:val="00EE1B3B"/>
    <w:rsid w:val="00EE4401"/>
    <w:rsid w:val="00EE4641"/>
    <w:rsid w:val="00EF1D0C"/>
    <w:rsid w:val="00EF2798"/>
    <w:rsid w:val="00EF300A"/>
    <w:rsid w:val="00EF7181"/>
    <w:rsid w:val="00EF7898"/>
    <w:rsid w:val="00F027DF"/>
    <w:rsid w:val="00F03613"/>
    <w:rsid w:val="00F03CA8"/>
    <w:rsid w:val="00F048AD"/>
    <w:rsid w:val="00F05623"/>
    <w:rsid w:val="00F11973"/>
    <w:rsid w:val="00F11F7E"/>
    <w:rsid w:val="00F134B0"/>
    <w:rsid w:val="00F1391A"/>
    <w:rsid w:val="00F13C4C"/>
    <w:rsid w:val="00F14A61"/>
    <w:rsid w:val="00F14C07"/>
    <w:rsid w:val="00F152EF"/>
    <w:rsid w:val="00F17736"/>
    <w:rsid w:val="00F20F78"/>
    <w:rsid w:val="00F252E1"/>
    <w:rsid w:val="00F25C70"/>
    <w:rsid w:val="00F263BC"/>
    <w:rsid w:val="00F26C39"/>
    <w:rsid w:val="00F26E01"/>
    <w:rsid w:val="00F27F45"/>
    <w:rsid w:val="00F3028A"/>
    <w:rsid w:val="00F32078"/>
    <w:rsid w:val="00F340B9"/>
    <w:rsid w:val="00F34C9B"/>
    <w:rsid w:val="00F35CD8"/>
    <w:rsid w:val="00F372F2"/>
    <w:rsid w:val="00F40A09"/>
    <w:rsid w:val="00F40C4C"/>
    <w:rsid w:val="00F43229"/>
    <w:rsid w:val="00F440D5"/>
    <w:rsid w:val="00F4463A"/>
    <w:rsid w:val="00F5048A"/>
    <w:rsid w:val="00F51C74"/>
    <w:rsid w:val="00F5284E"/>
    <w:rsid w:val="00F53F00"/>
    <w:rsid w:val="00F55477"/>
    <w:rsid w:val="00F6093C"/>
    <w:rsid w:val="00F6098E"/>
    <w:rsid w:val="00F61503"/>
    <w:rsid w:val="00F63305"/>
    <w:rsid w:val="00F63B62"/>
    <w:rsid w:val="00F65E1D"/>
    <w:rsid w:val="00F66462"/>
    <w:rsid w:val="00F66DD5"/>
    <w:rsid w:val="00F66F3F"/>
    <w:rsid w:val="00F67319"/>
    <w:rsid w:val="00F711F9"/>
    <w:rsid w:val="00F72ACC"/>
    <w:rsid w:val="00F74175"/>
    <w:rsid w:val="00F74C40"/>
    <w:rsid w:val="00F74D82"/>
    <w:rsid w:val="00F750DB"/>
    <w:rsid w:val="00F81857"/>
    <w:rsid w:val="00F83255"/>
    <w:rsid w:val="00F83D7C"/>
    <w:rsid w:val="00F86387"/>
    <w:rsid w:val="00F91603"/>
    <w:rsid w:val="00F95B2F"/>
    <w:rsid w:val="00F96E13"/>
    <w:rsid w:val="00FA3372"/>
    <w:rsid w:val="00FA42FE"/>
    <w:rsid w:val="00FA4A9A"/>
    <w:rsid w:val="00FA54DE"/>
    <w:rsid w:val="00FA7B98"/>
    <w:rsid w:val="00FA7C5D"/>
    <w:rsid w:val="00FB0C00"/>
    <w:rsid w:val="00FB145A"/>
    <w:rsid w:val="00FB1A56"/>
    <w:rsid w:val="00FB3D97"/>
    <w:rsid w:val="00FC063D"/>
    <w:rsid w:val="00FC2208"/>
    <w:rsid w:val="00FC2E03"/>
    <w:rsid w:val="00FC4F20"/>
    <w:rsid w:val="00FC4FC2"/>
    <w:rsid w:val="00FC5469"/>
    <w:rsid w:val="00FC5661"/>
    <w:rsid w:val="00FC7A39"/>
    <w:rsid w:val="00FC7B45"/>
    <w:rsid w:val="00FD37CA"/>
    <w:rsid w:val="00FD4504"/>
    <w:rsid w:val="00FD4B67"/>
    <w:rsid w:val="00FD4F1E"/>
    <w:rsid w:val="00FD73EA"/>
    <w:rsid w:val="00FE10C4"/>
    <w:rsid w:val="00FE141F"/>
    <w:rsid w:val="00FE39DB"/>
    <w:rsid w:val="00FE415A"/>
    <w:rsid w:val="00FE6040"/>
    <w:rsid w:val="00FE68E2"/>
    <w:rsid w:val="00FE6B92"/>
    <w:rsid w:val="00FE6E46"/>
    <w:rsid w:val="00FE7022"/>
    <w:rsid w:val="00FF1951"/>
    <w:rsid w:val="00FF293D"/>
    <w:rsid w:val="00FF3D84"/>
    <w:rsid w:val="00FF5CB6"/>
    <w:rsid w:val="00FF637E"/>
    <w:rsid w:val="00FF72A8"/>
    <w:rsid w:val="00FF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1F5"/>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7671F5"/>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7671F5"/>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7671F5"/>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7671F5"/>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7671F5"/>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7671F5"/>
    <w:pPr>
      <w:keepNext/>
      <w:keepLines/>
      <w:spacing w:before="240" w:after="80"/>
      <w:outlineLvl w:val="5"/>
    </w:pPr>
    <w:rPr>
      <w:i/>
      <w:color w:val="666666"/>
    </w:rPr>
  </w:style>
  <w:style w:type="character" w:default="1" w:styleId="DefaultParagraphFont">
    <w:name w:val="Default Paragraph Font"/>
    <w:uiPriority w:val="1"/>
    <w:semiHidden/>
    <w:unhideWhenUsed/>
    <w:rsid w:val="007671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71F5"/>
  </w:style>
  <w:style w:type="paragraph" w:styleId="Title">
    <w:name w:val="Title"/>
    <w:basedOn w:val="Normal"/>
    <w:next w:val="Normal"/>
    <w:link w:val="TitleChar"/>
    <w:uiPriority w:val="10"/>
    <w:qFormat/>
    <w:rsid w:val="007671F5"/>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7671F5"/>
    <w:pPr>
      <w:keepNext/>
      <w:keepLines/>
      <w:spacing w:after="320"/>
    </w:pPr>
    <w:rPr>
      <w:color w:val="666666"/>
      <w:sz w:val="30"/>
      <w:szCs w:val="30"/>
    </w:rPr>
  </w:style>
  <w:style w:type="paragraph" w:styleId="ListParagraph">
    <w:name w:val="List Paragraph"/>
    <w:basedOn w:val="Normal"/>
    <w:uiPriority w:val="34"/>
    <w:qFormat/>
    <w:rsid w:val="007671F5"/>
    <w:pPr>
      <w:spacing w:before="0" w:line="276" w:lineRule="auto"/>
      <w:ind w:left="720"/>
      <w:contextualSpacing/>
    </w:pPr>
  </w:style>
  <w:style w:type="paragraph" w:styleId="Header">
    <w:name w:val="header"/>
    <w:basedOn w:val="Normal"/>
    <w:link w:val="HeaderChar"/>
    <w:uiPriority w:val="99"/>
    <w:unhideWhenUsed/>
    <w:rsid w:val="007671F5"/>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7671F5"/>
    <w:rPr>
      <w:rFonts w:ascii="Calibri" w:hAnsi="Calibri"/>
      <w:sz w:val="24"/>
      <w:lang w:val="en-GB"/>
    </w:rPr>
  </w:style>
  <w:style w:type="paragraph" w:styleId="Footer">
    <w:name w:val="footer"/>
    <w:basedOn w:val="Normal"/>
    <w:link w:val="FooterChar"/>
    <w:uiPriority w:val="99"/>
    <w:unhideWhenUsed/>
    <w:rsid w:val="007671F5"/>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7671F5"/>
    <w:rPr>
      <w:rFonts w:ascii="Calibri" w:hAnsi="Calibri"/>
      <w:sz w:val="24"/>
      <w:lang w:val="en-GB"/>
    </w:rPr>
  </w:style>
  <w:style w:type="paragraph" w:customStyle="1" w:styleId="Default">
    <w:name w:val="Default"/>
    <w:rsid w:val="007671F5"/>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7671F5"/>
    <w:pPr>
      <w:keepNext/>
      <w:spacing w:before="280"/>
      <w:jc w:val="center"/>
    </w:pPr>
    <w:rPr>
      <w:b/>
      <w:szCs w:val="28"/>
    </w:rPr>
  </w:style>
  <w:style w:type="paragraph" w:customStyle="1" w:styleId="Music">
    <w:name w:val="Music"/>
    <w:aliases w:val="SFX,Action [ ]"/>
    <w:basedOn w:val="Normal"/>
    <w:next w:val="Normal"/>
    <w:autoRedefine/>
    <w:qFormat/>
    <w:rsid w:val="007671F5"/>
    <w:pPr>
      <w:ind w:left="567" w:right="567"/>
      <w:jc w:val="center"/>
    </w:pPr>
    <w:rPr>
      <w:b/>
      <w:bCs/>
      <w:szCs w:val="28"/>
    </w:rPr>
  </w:style>
  <w:style w:type="paragraph" w:customStyle="1" w:styleId="CopyrightNotice">
    <w:name w:val="Copyright Notice"/>
    <w:basedOn w:val="Normal"/>
    <w:qFormat/>
    <w:rsid w:val="007671F5"/>
    <w:pPr>
      <w:spacing w:before="280"/>
      <w:contextualSpacing/>
      <w:jc w:val="center"/>
    </w:pPr>
    <w:rPr>
      <w:bCs/>
      <w:szCs w:val="28"/>
    </w:rPr>
  </w:style>
  <w:style w:type="paragraph" w:customStyle="1" w:styleId="CharacterSounds">
    <w:name w:val="Character Sounds"/>
    <w:basedOn w:val="Music"/>
    <w:autoRedefine/>
    <w:qFormat/>
    <w:rsid w:val="007671F5"/>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7671F5"/>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7671F5"/>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5922">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2.xml><?xml version="1.0" encoding="utf-8"?>
<ds:datastoreItem xmlns:ds="http://schemas.openxmlformats.org/officeDocument/2006/customXml" ds:itemID="{4D092F83-74ED-4FAD-A211-14C5966F486E}"/>
</file>

<file path=customXml/itemProps3.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Magnus-Template.dotx</Template>
  <TotalTime>226</TotalTime>
  <Pages>19</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114</cp:revision>
  <dcterms:created xsi:type="dcterms:W3CDTF">2022-02-01T22:00:00Z</dcterms:created>
  <dcterms:modified xsi:type="dcterms:W3CDTF">2022-02-18T14:51:00Z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