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0F8ED9BB" w:rsidR="00BA1AAA" w:rsidRPr="00BA1AAA" w:rsidRDefault="002A7E33" w:rsidP="006F51FD">
      <w:pPr>
        <w:pStyle w:val="Title"/>
      </w:pPr>
      <w:r>
        <w:t>MAG</w:t>
      </w:r>
      <w:r w:rsidR="0041231A">
        <w:t xml:space="preserve"> </w:t>
      </w:r>
      <w:r>
        <w:t>1</w:t>
      </w:r>
      <w:r w:rsidR="00C0650C">
        <w:t>7</w:t>
      </w:r>
      <w:r w:rsidR="005E2BD9">
        <w:t>1</w:t>
      </w:r>
      <w:r w:rsidR="00BA1AAA">
        <w:t xml:space="preserve"> </w:t>
      </w:r>
      <w:r w:rsidR="00140529" w:rsidRPr="00140529">
        <w:t>—</w:t>
      </w:r>
      <w:r>
        <w:t xml:space="preserve"> </w:t>
      </w:r>
      <w:r w:rsidR="005E2BD9">
        <w:t>The Gardener</w:t>
      </w:r>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7847FDBE" w14:textId="392DE2C6" w:rsidR="005E2BD9" w:rsidRPr="00491947" w:rsidRDefault="005E2BD9" w:rsidP="005E2BD9">
      <w:pPr>
        <w:pStyle w:val="ListParagraph"/>
        <w:numPr>
          <w:ilvl w:val="0"/>
          <w:numId w:val="42"/>
        </w:numPr>
        <w:rPr>
          <w:lang w:eastAsia="en-US"/>
        </w:rPr>
      </w:pPr>
      <w:r w:rsidRPr="00491947">
        <w:rPr>
          <w:lang w:eastAsia="en-US"/>
        </w:rPr>
        <w:t>Major/graphic body horror</w:t>
      </w:r>
    </w:p>
    <w:p w14:paraId="7CDE5BA1" w14:textId="30618E3D" w:rsidR="005E2BD9" w:rsidRPr="00491947" w:rsidRDefault="005E2BD9" w:rsidP="005E2BD9">
      <w:pPr>
        <w:pStyle w:val="ListParagraph"/>
        <w:numPr>
          <w:ilvl w:val="0"/>
          <w:numId w:val="42"/>
        </w:numPr>
        <w:rPr>
          <w:lang w:eastAsia="en-US"/>
        </w:rPr>
      </w:pPr>
      <w:r w:rsidRPr="00491947">
        <w:rPr>
          <w:lang w:eastAsia="en-US"/>
        </w:rPr>
        <w:t>Character death</w:t>
      </w:r>
    </w:p>
    <w:p w14:paraId="796E2832" w14:textId="299A7881" w:rsidR="005E2BD9" w:rsidRPr="00491947" w:rsidRDefault="005E2BD9" w:rsidP="005E2BD9">
      <w:pPr>
        <w:pStyle w:val="ListParagraph"/>
        <w:numPr>
          <w:ilvl w:val="0"/>
          <w:numId w:val="42"/>
        </w:numPr>
        <w:rPr>
          <w:lang w:eastAsia="en-US"/>
        </w:rPr>
      </w:pPr>
      <w:r w:rsidRPr="00491947">
        <w:rPr>
          <w:lang w:eastAsia="en-US"/>
        </w:rPr>
        <w:t>Vocalised suffering &amp; screams/pain (SFX)</w:t>
      </w:r>
    </w:p>
    <w:p w14:paraId="1208F7FC" w14:textId="260DA523" w:rsidR="005E2BD9" w:rsidRPr="00491947" w:rsidRDefault="005E2BD9" w:rsidP="005E2BD9">
      <w:pPr>
        <w:pStyle w:val="ListParagraph"/>
        <w:numPr>
          <w:ilvl w:val="0"/>
          <w:numId w:val="42"/>
        </w:numPr>
        <w:rPr>
          <w:lang w:eastAsia="en-US"/>
        </w:rPr>
      </w:pPr>
      <w:r w:rsidRPr="00491947">
        <w:rPr>
          <w:lang w:eastAsia="en-US"/>
        </w:rPr>
        <w:t>Dysmorphia</w:t>
      </w:r>
    </w:p>
    <w:p w14:paraId="7D1E2EB9" w14:textId="7484F2FF" w:rsidR="005E2BD9" w:rsidRPr="00491947" w:rsidRDefault="005E2BD9" w:rsidP="005E2BD9">
      <w:pPr>
        <w:pStyle w:val="ListParagraph"/>
        <w:numPr>
          <w:ilvl w:val="0"/>
          <w:numId w:val="42"/>
        </w:numPr>
        <w:rPr>
          <w:lang w:eastAsia="en-US"/>
        </w:rPr>
      </w:pPr>
      <w:r w:rsidRPr="00491947">
        <w:rPr>
          <w:lang w:eastAsia="en-US"/>
        </w:rPr>
        <w:t>Anorexia</w:t>
      </w:r>
    </w:p>
    <w:p w14:paraId="09F3678C" w14:textId="44FBFC01" w:rsidR="005E2BD9" w:rsidRPr="00491947" w:rsidRDefault="005E2BD9" w:rsidP="005E2BD9">
      <w:pPr>
        <w:pStyle w:val="ListParagraph"/>
        <w:numPr>
          <w:ilvl w:val="0"/>
          <w:numId w:val="42"/>
        </w:numPr>
        <w:rPr>
          <w:lang w:eastAsia="en-US"/>
        </w:rPr>
      </w:pPr>
      <w:r w:rsidRPr="00491947">
        <w:rPr>
          <w:lang w:eastAsia="en-US"/>
        </w:rPr>
        <w:t>Toxic beauty standards</w:t>
      </w:r>
    </w:p>
    <w:p w14:paraId="59D80E8B" w14:textId="11FF859D" w:rsidR="005E2BD9" w:rsidRPr="00491947" w:rsidRDefault="005E2BD9" w:rsidP="005E2BD9">
      <w:pPr>
        <w:pStyle w:val="ListParagraph"/>
        <w:numPr>
          <w:ilvl w:val="0"/>
          <w:numId w:val="42"/>
        </w:numPr>
        <w:rPr>
          <w:lang w:eastAsia="en-US"/>
        </w:rPr>
      </w:pPr>
      <w:r w:rsidRPr="00491947">
        <w:rPr>
          <w:lang w:eastAsia="en-US"/>
        </w:rPr>
        <w:t>Unhealthy bodybuilding</w:t>
      </w:r>
    </w:p>
    <w:p w14:paraId="50B2DC89" w14:textId="12B583F2" w:rsidR="005E2BD9" w:rsidRPr="00491947" w:rsidRDefault="005E2BD9" w:rsidP="005E2BD9">
      <w:pPr>
        <w:pStyle w:val="ListParagraph"/>
        <w:numPr>
          <w:ilvl w:val="0"/>
          <w:numId w:val="42"/>
        </w:numPr>
        <w:rPr>
          <w:lang w:eastAsia="en-US"/>
        </w:rPr>
      </w:pPr>
      <w:r w:rsidRPr="00491947">
        <w:rPr>
          <w:lang w:eastAsia="en-US"/>
        </w:rPr>
        <w:t>Plastic surgery addiction</w:t>
      </w:r>
    </w:p>
    <w:p w14:paraId="78C35F23" w14:textId="58939F53" w:rsidR="005E2BD9" w:rsidRPr="00491947" w:rsidRDefault="005E2BD9" w:rsidP="005E2BD9">
      <w:pPr>
        <w:pStyle w:val="ListParagraph"/>
        <w:numPr>
          <w:ilvl w:val="0"/>
          <w:numId w:val="42"/>
        </w:numPr>
        <w:rPr>
          <w:lang w:eastAsia="en-US"/>
        </w:rPr>
      </w:pPr>
      <w:r w:rsidRPr="00491947">
        <w:rPr>
          <w:lang w:eastAsia="en-US"/>
        </w:rPr>
        <w:t>Body modification</w:t>
      </w:r>
    </w:p>
    <w:p w14:paraId="7A25CD14" w14:textId="325406C6" w:rsidR="005E2BD9" w:rsidRPr="00491947" w:rsidRDefault="005E2BD9" w:rsidP="005E2BD9">
      <w:pPr>
        <w:pStyle w:val="ListParagraph"/>
        <w:numPr>
          <w:ilvl w:val="0"/>
          <w:numId w:val="42"/>
        </w:numPr>
        <w:rPr>
          <w:lang w:eastAsia="en-US"/>
        </w:rPr>
      </w:pPr>
      <w:r w:rsidRPr="00491947">
        <w:rPr>
          <w:lang w:eastAsia="en-US"/>
        </w:rPr>
        <w:t>Mortality / Existential dread</w:t>
      </w:r>
    </w:p>
    <w:p w14:paraId="173972C7" w14:textId="5C94A8AE" w:rsidR="005E2BD9" w:rsidRPr="00491947" w:rsidRDefault="005E2BD9" w:rsidP="005E2BD9">
      <w:pPr>
        <w:pStyle w:val="ListParagraph"/>
        <w:numPr>
          <w:ilvl w:val="0"/>
          <w:numId w:val="42"/>
        </w:numPr>
        <w:rPr>
          <w:lang w:eastAsia="en-US"/>
        </w:rPr>
      </w:pPr>
      <w:r w:rsidRPr="00491947">
        <w:rPr>
          <w:lang w:eastAsia="en-US"/>
        </w:rPr>
        <w:t>Physical disorders / Chronic illness</w:t>
      </w:r>
    </w:p>
    <w:p w14:paraId="11F4EF2C" w14:textId="4E17F161" w:rsidR="005E2BD9" w:rsidRPr="00491947" w:rsidRDefault="005E2BD9" w:rsidP="005E2BD9">
      <w:pPr>
        <w:pStyle w:val="ListParagraph"/>
        <w:numPr>
          <w:ilvl w:val="0"/>
          <w:numId w:val="42"/>
        </w:numPr>
        <w:rPr>
          <w:lang w:eastAsia="en-US"/>
        </w:rPr>
      </w:pPr>
      <w:r w:rsidRPr="00491947">
        <w:rPr>
          <w:lang w:eastAsia="en-US"/>
        </w:rPr>
        <w:t>Paralysis</w:t>
      </w:r>
    </w:p>
    <w:p w14:paraId="7C882B45" w14:textId="0793EBBC" w:rsidR="005E2BD9" w:rsidRPr="00491947" w:rsidRDefault="005E2BD9" w:rsidP="005E2BD9">
      <w:pPr>
        <w:pStyle w:val="ListParagraph"/>
        <w:numPr>
          <w:ilvl w:val="0"/>
          <w:numId w:val="42"/>
        </w:numPr>
        <w:rPr>
          <w:lang w:eastAsia="en-US"/>
        </w:rPr>
      </w:pPr>
      <w:r w:rsidRPr="00491947">
        <w:rPr>
          <w:lang w:eastAsia="en-US"/>
        </w:rPr>
        <w:t>Self-harm / Suicidal ideation</w:t>
      </w:r>
    </w:p>
    <w:p w14:paraId="0EF0F06D" w14:textId="50C74870" w:rsidR="005E2BD9" w:rsidRPr="00491947" w:rsidRDefault="005E2BD9" w:rsidP="005E2BD9">
      <w:pPr>
        <w:pStyle w:val="ListParagraph"/>
        <w:numPr>
          <w:ilvl w:val="0"/>
          <w:numId w:val="42"/>
        </w:numPr>
        <w:rPr>
          <w:lang w:eastAsia="en-US"/>
        </w:rPr>
      </w:pPr>
      <w:r w:rsidRPr="00491947">
        <w:rPr>
          <w:lang w:eastAsia="en-US"/>
        </w:rPr>
        <w:t>Loud noises </w:t>
      </w:r>
    </w:p>
    <w:p w14:paraId="38EFEEBF" w14:textId="77777777" w:rsidR="005E2BD9" w:rsidRDefault="005E2BD9" w:rsidP="005E2BD9">
      <w:pPr>
        <w:rPr>
          <w:lang w:eastAsia="en-US"/>
        </w:rPr>
      </w:pPr>
    </w:p>
    <w:p w14:paraId="4C4450E6" w14:textId="2352C22D" w:rsidR="005E2BD9" w:rsidRPr="00491947" w:rsidRDefault="005E2BD9" w:rsidP="005E2BD9">
      <w:pPr>
        <w:pStyle w:val="Music"/>
      </w:pPr>
      <w:r w:rsidRPr="00491947">
        <w:t>[The Magnus Archives Theme – Intro]</w:t>
      </w:r>
    </w:p>
    <w:p w14:paraId="73E07672" w14:textId="0BAC0F0D" w:rsidR="005E2BD9" w:rsidRPr="00491947" w:rsidRDefault="005712B4" w:rsidP="005E2BD9">
      <w:pPr>
        <w:pStyle w:val="Character"/>
        <w:rPr>
          <w:lang w:eastAsia="en-US"/>
        </w:rPr>
      </w:pPr>
      <w:r>
        <w:rPr>
          <w:lang w:eastAsia="en-US"/>
        </w:rPr>
        <w:t>JON</w:t>
      </w:r>
      <w:r w:rsidR="005E2BD9" w:rsidRPr="00491947">
        <w:rPr>
          <w:lang w:eastAsia="en-US"/>
        </w:rPr>
        <w:t>ATHAN SIMS</w:t>
      </w:r>
    </w:p>
    <w:p w14:paraId="052CED07" w14:textId="77777777" w:rsidR="005E2BD9" w:rsidRPr="00491947" w:rsidRDefault="005E2BD9" w:rsidP="005E2BD9">
      <w:pPr>
        <w:rPr>
          <w:lang w:eastAsia="en-US"/>
        </w:rPr>
      </w:pPr>
      <w:r w:rsidRPr="00491947">
        <w:rPr>
          <w:lang w:eastAsia="en-US"/>
        </w:rPr>
        <w:t xml:space="preserve">Rusty Quill presents.... </w:t>
      </w:r>
      <w:r w:rsidRPr="003E1BAD">
        <w:rPr>
          <w:i/>
          <w:iCs/>
          <w:lang w:eastAsia="en-US"/>
        </w:rPr>
        <w:t>The Magnus Archives</w:t>
      </w:r>
      <w:r w:rsidRPr="00491947">
        <w:rPr>
          <w:lang w:eastAsia="en-US"/>
        </w:rPr>
        <w:t>. Episode one hundred and seventy-one: "The Gardener."</w:t>
      </w:r>
    </w:p>
    <w:p w14:paraId="48CB9BE1" w14:textId="77777777" w:rsidR="003E1BAD" w:rsidRDefault="003E1BAD" w:rsidP="003E1BAD">
      <w:pPr>
        <w:pStyle w:val="Music"/>
      </w:pPr>
      <w:r>
        <w:t>[Theme finishes]</w:t>
      </w:r>
    </w:p>
    <w:p w14:paraId="4627D63D" w14:textId="77777777" w:rsidR="003E1BAD" w:rsidRDefault="003E1BAD" w:rsidP="003E1BAD">
      <w:pPr>
        <w:pStyle w:val="Music"/>
      </w:pPr>
      <w:r>
        <w:t>[Tape clicks on]</w:t>
      </w:r>
    </w:p>
    <w:p w14:paraId="1DBE1979" w14:textId="30BD03CA" w:rsidR="002A4B87" w:rsidRDefault="005E2BD9" w:rsidP="002A4B87">
      <w:pPr>
        <w:pStyle w:val="Music"/>
      </w:pPr>
      <w:r w:rsidRPr="00491947">
        <w:t>[</w:t>
      </w:r>
      <w:r w:rsidR="00EA167E">
        <w:t>S</w:t>
      </w:r>
      <w:r w:rsidR="00AE1A83">
        <w:t xml:space="preserve">ounds of countryside birds </w:t>
      </w:r>
      <w:r w:rsidRPr="00491947">
        <w:t>chirp</w:t>
      </w:r>
      <w:r w:rsidR="00AE1A83">
        <w:t>ing</w:t>
      </w:r>
      <w:r w:rsidRPr="00491947">
        <w:t xml:space="preserve"> happily</w:t>
      </w:r>
      <w:r w:rsidR="00AE1A83">
        <w:t xml:space="preserve">, </w:t>
      </w:r>
      <w:r w:rsidR="00E44ACB">
        <w:t>a stream with deer chaser fountain</w:t>
      </w:r>
      <w:r w:rsidR="003E5F8B">
        <w:t>,</w:t>
      </w:r>
      <w:r w:rsidR="00E44ACB">
        <w:t xml:space="preserve"> and </w:t>
      </w:r>
      <w:r w:rsidR="00AE1A83">
        <w:t>distant windchimes</w:t>
      </w:r>
      <w:r w:rsidR="003E5F8B">
        <w:t>; all</w:t>
      </w:r>
      <w:r w:rsidR="00AE1A83">
        <w:t xml:space="preserve"> </w:t>
      </w:r>
      <w:r w:rsidR="00EA167E">
        <w:t>intermix</w:t>
      </w:r>
      <w:r w:rsidR="003E5F8B">
        <w:t>ed</w:t>
      </w:r>
      <w:r w:rsidR="00EA167E">
        <w:t xml:space="preserve"> with</w:t>
      </w:r>
      <w:r w:rsidR="00196F25">
        <w:t xml:space="preserve"> </w:t>
      </w:r>
      <w:r w:rsidR="00196F25">
        <w:lastRenderedPageBreak/>
        <w:t>cracking bone, wet flesh, and the</w:t>
      </w:r>
      <w:r w:rsidR="00EA167E">
        <w:t xml:space="preserve"> groans</w:t>
      </w:r>
      <w:r w:rsidR="004B1B0F">
        <w:t xml:space="preserve">, </w:t>
      </w:r>
      <w:proofErr w:type="gramStart"/>
      <w:r w:rsidR="004B1B0F">
        <w:t>whimpers</w:t>
      </w:r>
      <w:proofErr w:type="gramEnd"/>
      <w:r w:rsidR="004B1B0F">
        <w:t xml:space="preserve"> and</w:t>
      </w:r>
      <w:r w:rsidR="00EA167E">
        <w:t xml:space="preserve"> </w:t>
      </w:r>
      <w:r w:rsidR="004B1B0F">
        <w:t xml:space="preserve">cries of </w:t>
      </w:r>
      <w:r w:rsidR="00EA167E">
        <w:t>pain</w:t>
      </w:r>
      <w:r w:rsidR="004A78FF">
        <w:t xml:space="preserve"> of people</w:t>
      </w:r>
      <w:r w:rsidR="00AE1A83">
        <w:t>]</w:t>
      </w:r>
    </w:p>
    <w:p w14:paraId="06ABF36D" w14:textId="120E55AA" w:rsidR="005E2BD9" w:rsidRPr="00491947" w:rsidRDefault="00AE1A83" w:rsidP="002A4B87">
      <w:pPr>
        <w:pStyle w:val="Music"/>
      </w:pPr>
      <w:r>
        <w:t>[Footsteps on grass as Martin and the Archivist walk</w:t>
      </w:r>
      <w:r w:rsidR="005E2BD9" w:rsidRPr="00491947">
        <w:t>]</w:t>
      </w:r>
    </w:p>
    <w:p w14:paraId="0DA645BD" w14:textId="77777777" w:rsidR="005E2BD9" w:rsidRPr="00491947" w:rsidRDefault="005E2BD9" w:rsidP="005E2BD9">
      <w:pPr>
        <w:pStyle w:val="Character"/>
        <w:rPr>
          <w:lang w:eastAsia="en-US"/>
        </w:rPr>
      </w:pPr>
      <w:r w:rsidRPr="00491947">
        <w:rPr>
          <w:lang w:eastAsia="en-US"/>
        </w:rPr>
        <w:t>ARCHIVIST</w:t>
      </w:r>
    </w:p>
    <w:p w14:paraId="3ECE0C6C" w14:textId="77777777" w:rsidR="005E2BD9" w:rsidRPr="00491947" w:rsidRDefault="005E2BD9" w:rsidP="005E2BD9">
      <w:pPr>
        <w:rPr>
          <w:lang w:eastAsia="en-US"/>
        </w:rPr>
      </w:pPr>
      <w:r w:rsidRPr="00491947">
        <w:rPr>
          <w:lang w:eastAsia="en-US"/>
        </w:rPr>
        <w:t>Don't. Touch. Anything.</w:t>
      </w:r>
    </w:p>
    <w:p w14:paraId="01BF5DE2" w14:textId="77777777" w:rsidR="005E2BD9" w:rsidRPr="00491947" w:rsidRDefault="005E2BD9" w:rsidP="005E2BD9">
      <w:pPr>
        <w:pStyle w:val="Character"/>
        <w:rPr>
          <w:lang w:eastAsia="en-US"/>
        </w:rPr>
      </w:pPr>
      <w:r w:rsidRPr="00491947">
        <w:rPr>
          <w:lang w:eastAsia="en-US"/>
        </w:rPr>
        <w:t>MARTIN</w:t>
      </w:r>
    </w:p>
    <w:p w14:paraId="258167FE" w14:textId="1A916361" w:rsidR="005E2BD9" w:rsidRPr="00491947" w:rsidRDefault="005E2BD9" w:rsidP="005E2BD9">
      <w:pPr>
        <w:rPr>
          <w:lang w:eastAsia="en-US"/>
        </w:rPr>
      </w:pPr>
      <w:r w:rsidRPr="00491947">
        <w:rPr>
          <w:lang w:eastAsia="en-US"/>
        </w:rPr>
        <w:t>I wasn't planning to</w:t>
      </w:r>
      <w:r w:rsidR="002A4B87">
        <w:rPr>
          <w:lang w:eastAsia="en-US"/>
        </w:rPr>
        <w:t>, heh.</w:t>
      </w:r>
    </w:p>
    <w:p w14:paraId="0A422D29" w14:textId="0F18BACF" w:rsidR="005E2BD9" w:rsidRPr="00491947" w:rsidRDefault="005E2BD9" w:rsidP="005E2BD9">
      <w:pPr>
        <w:rPr>
          <w:lang w:eastAsia="en-US"/>
        </w:rPr>
      </w:pPr>
      <w:r w:rsidRPr="00491947">
        <w:rPr>
          <w:lang w:eastAsia="en-US"/>
        </w:rPr>
        <w:t xml:space="preserve">Are they still... </w:t>
      </w:r>
      <w:r w:rsidR="002A4B87">
        <w:rPr>
          <w:lang w:eastAsia="en-US"/>
        </w:rPr>
        <w:t>a</w:t>
      </w:r>
      <w:r w:rsidRPr="00491947">
        <w:rPr>
          <w:lang w:eastAsia="en-US"/>
        </w:rPr>
        <w:t>live?</w:t>
      </w:r>
    </w:p>
    <w:p w14:paraId="27CB40E2" w14:textId="77777777" w:rsidR="005E2BD9" w:rsidRPr="00491947" w:rsidRDefault="005E2BD9" w:rsidP="005E2BD9">
      <w:pPr>
        <w:pStyle w:val="Character"/>
        <w:rPr>
          <w:lang w:eastAsia="en-US"/>
        </w:rPr>
      </w:pPr>
      <w:r w:rsidRPr="00491947">
        <w:rPr>
          <w:lang w:eastAsia="en-US"/>
        </w:rPr>
        <w:t>ARCHIVIST</w:t>
      </w:r>
    </w:p>
    <w:p w14:paraId="3B84E06A" w14:textId="77777777" w:rsidR="005E2BD9" w:rsidRPr="00491947" w:rsidRDefault="005E2BD9" w:rsidP="005E2BD9">
      <w:pPr>
        <w:rPr>
          <w:lang w:eastAsia="en-US"/>
        </w:rPr>
      </w:pPr>
      <w:r w:rsidRPr="00491947">
        <w:rPr>
          <w:lang w:eastAsia="en-US"/>
        </w:rPr>
        <w:t>More or less. They're certainly still aware. But they're just the compost. The pot from which the trees grow.</w:t>
      </w:r>
    </w:p>
    <w:p w14:paraId="73A212D4" w14:textId="775C40D3" w:rsidR="005E2BD9" w:rsidRPr="00491947" w:rsidRDefault="005E2BD9" w:rsidP="002A4B87">
      <w:pPr>
        <w:pStyle w:val="Music"/>
      </w:pPr>
      <w:r w:rsidRPr="00491947">
        <w:t>[</w:t>
      </w:r>
      <w:r w:rsidR="00006365">
        <w:t xml:space="preserve">The pass </w:t>
      </w:r>
      <w:r w:rsidR="00F66084">
        <w:t xml:space="preserve">nearby a </w:t>
      </w:r>
      <w:r w:rsidRPr="00491947">
        <w:t>voice</w:t>
      </w:r>
      <w:r w:rsidR="002A4B87">
        <w:t xml:space="preserve"> gasping in pain</w:t>
      </w:r>
      <w:r w:rsidRPr="00491947">
        <w:t>]</w:t>
      </w:r>
    </w:p>
    <w:p w14:paraId="2BB9446E" w14:textId="77777777" w:rsidR="005E2BD9" w:rsidRPr="00491947" w:rsidRDefault="005E2BD9" w:rsidP="005E2BD9">
      <w:pPr>
        <w:pStyle w:val="Character"/>
        <w:rPr>
          <w:lang w:eastAsia="en-US"/>
        </w:rPr>
      </w:pPr>
      <w:r w:rsidRPr="00491947">
        <w:rPr>
          <w:lang w:eastAsia="en-US"/>
        </w:rPr>
        <w:t>MARTIN</w:t>
      </w:r>
    </w:p>
    <w:p w14:paraId="7D82FBB6" w14:textId="77777777" w:rsidR="005E2BD9" w:rsidRPr="00491947" w:rsidRDefault="005E2BD9" w:rsidP="005E2BD9">
      <w:pPr>
        <w:rPr>
          <w:lang w:eastAsia="en-US"/>
        </w:rPr>
      </w:pPr>
      <w:r w:rsidRPr="00491947">
        <w:rPr>
          <w:lang w:eastAsia="en-US"/>
        </w:rPr>
        <w:t>I didn't think there were that many bones in a human body.</w:t>
      </w:r>
    </w:p>
    <w:p w14:paraId="24FF6776" w14:textId="77777777" w:rsidR="005E2BD9" w:rsidRPr="00491947" w:rsidRDefault="005E2BD9" w:rsidP="005E2BD9">
      <w:pPr>
        <w:pStyle w:val="Character"/>
        <w:rPr>
          <w:lang w:eastAsia="en-US"/>
        </w:rPr>
      </w:pPr>
      <w:r w:rsidRPr="00491947">
        <w:rPr>
          <w:lang w:eastAsia="en-US"/>
        </w:rPr>
        <w:t>ARCHIVIST</w:t>
      </w:r>
    </w:p>
    <w:p w14:paraId="13949E56" w14:textId="77777777" w:rsidR="001C3BEF" w:rsidRDefault="005E2BD9" w:rsidP="005E2BD9">
      <w:pPr>
        <w:rPr>
          <w:lang w:eastAsia="en-US"/>
        </w:rPr>
      </w:pPr>
      <w:r w:rsidRPr="00082468">
        <w:rPr>
          <w:b/>
          <w:bCs/>
          <w:lang w:eastAsia="en-US"/>
        </w:rPr>
        <w:t>(</w:t>
      </w:r>
      <w:r w:rsidR="00082468">
        <w:rPr>
          <w:b/>
          <w:bCs/>
          <w:lang w:eastAsia="en-US"/>
        </w:rPr>
        <w:t>H</w:t>
      </w:r>
      <w:r w:rsidR="00082468" w:rsidRPr="00DE10CD">
        <w:rPr>
          <w:b/>
          <w:bCs/>
          <w:lang w:eastAsia="en-US"/>
        </w:rPr>
        <w:t xml:space="preserve">umourless </w:t>
      </w:r>
      <w:r w:rsidRPr="00082468">
        <w:rPr>
          <w:b/>
          <w:bCs/>
          <w:lang w:eastAsia="en-US"/>
        </w:rPr>
        <w:t>laugh)</w:t>
      </w:r>
      <w:r w:rsidRPr="00491947">
        <w:rPr>
          <w:lang w:eastAsia="en-US"/>
        </w:rPr>
        <w:t xml:space="preserve"> Normally there aren't. </w:t>
      </w:r>
    </w:p>
    <w:p w14:paraId="3881425D" w14:textId="30D39A3B" w:rsidR="001C3BEF" w:rsidRDefault="001C3BEF" w:rsidP="001C3BEF">
      <w:pPr>
        <w:pStyle w:val="CharacterSounds"/>
      </w:pPr>
      <w:r>
        <w:t>(Martin exhales)</w:t>
      </w:r>
    </w:p>
    <w:p w14:paraId="27CF749F" w14:textId="11CA32D6" w:rsidR="005E2BD9" w:rsidRPr="00491947" w:rsidRDefault="005E2BD9" w:rsidP="008D53AE">
      <w:pPr>
        <w:rPr>
          <w:lang w:eastAsia="en-US"/>
        </w:rPr>
      </w:pPr>
      <w:r w:rsidRPr="00491947">
        <w:rPr>
          <w:lang w:eastAsia="en-US"/>
        </w:rPr>
        <w:t>It takes a skilled gardener to get them to grow like this. The curling, cascading intricacies of collagen and marrow.</w:t>
      </w:r>
    </w:p>
    <w:p w14:paraId="5CB9D199" w14:textId="72B2175E" w:rsidR="005E2BD9" w:rsidRPr="00491947" w:rsidRDefault="005E2BD9" w:rsidP="005E2BD9">
      <w:pPr>
        <w:rPr>
          <w:lang w:eastAsia="en-US"/>
        </w:rPr>
      </w:pPr>
      <w:r w:rsidRPr="00491947">
        <w:rPr>
          <w:lang w:eastAsia="en-US"/>
        </w:rPr>
        <w:t>It takes devotion</w:t>
      </w:r>
      <w:r w:rsidR="00F66084" w:rsidRPr="00F66084">
        <w:rPr>
          <w:lang w:eastAsia="en-US"/>
        </w:rPr>
        <w:t>—</w:t>
      </w:r>
    </w:p>
    <w:p w14:paraId="5FAAD29E" w14:textId="77777777" w:rsidR="005E2BD9" w:rsidRPr="00491947" w:rsidRDefault="005E2BD9" w:rsidP="005E2BD9">
      <w:pPr>
        <w:pStyle w:val="Character"/>
        <w:rPr>
          <w:lang w:eastAsia="en-US"/>
        </w:rPr>
      </w:pPr>
      <w:r w:rsidRPr="00491947">
        <w:rPr>
          <w:lang w:eastAsia="en-US"/>
        </w:rPr>
        <w:lastRenderedPageBreak/>
        <w:t>MARTIN</w:t>
      </w:r>
    </w:p>
    <w:p w14:paraId="375ED0CA" w14:textId="049E34BE" w:rsidR="005E2BD9" w:rsidRPr="00491947" w:rsidRDefault="005712B4" w:rsidP="005E2BD9">
      <w:pPr>
        <w:rPr>
          <w:lang w:eastAsia="en-US"/>
        </w:rPr>
      </w:pPr>
      <w:r>
        <w:rPr>
          <w:lang w:eastAsia="en-US"/>
        </w:rPr>
        <w:t>John</w:t>
      </w:r>
      <w:r w:rsidR="005E2BD9" w:rsidRPr="00491947">
        <w:rPr>
          <w:lang w:eastAsia="en-US"/>
        </w:rPr>
        <w:t>.</w:t>
      </w:r>
    </w:p>
    <w:p w14:paraId="079D636E" w14:textId="77777777" w:rsidR="005E2BD9" w:rsidRPr="00491947" w:rsidRDefault="005E2BD9" w:rsidP="005E2BD9">
      <w:pPr>
        <w:pStyle w:val="Character"/>
        <w:rPr>
          <w:lang w:eastAsia="en-US"/>
        </w:rPr>
      </w:pPr>
      <w:r w:rsidRPr="00491947">
        <w:rPr>
          <w:lang w:eastAsia="en-US"/>
        </w:rPr>
        <w:t>ARCHIVIST</w:t>
      </w:r>
    </w:p>
    <w:p w14:paraId="3BFC1893" w14:textId="502A8DE9" w:rsidR="005E2BD9" w:rsidRPr="00491947" w:rsidRDefault="005E2BD9" w:rsidP="005E2BD9">
      <w:pPr>
        <w:rPr>
          <w:lang w:eastAsia="en-US"/>
        </w:rPr>
      </w:pPr>
      <w:r w:rsidRPr="00491947">
        <w:rPr>
          <w:lang w:eastAsia="en-US"/>
        </w:rPr>
        <w:t>S-</w:t>
      </w:r>
      <w:r w:rsidR="00332ABC">
        <w:rPr>
          <w:lang w:eastAsia="en-US"/>
        </w:rPr>
        <w:t>s</w:t>
      </w:r>
      <w:r w:rsidRPr="00491947">
        <w:rPr>
          <w:lang w:eastAsia="en-US"/>
        </w:rPr>
        <w:t>orry.</w:t>
      </w:r>
    </w:p>
    <w:p w14:paraId="5147A049" w14:textId="77777777" w:rsidR="005E2BD9" w:rsidRPr="00491947" w:rsidRDefault="005E2BD9" w:rsidP="005E2BD9">
      <w:pPr>
        <w:pStyle w:val="Character"/>
        <w:rPr>
          <w:lang w:eastAsia="en-US"/>
        </w:rPr>
      </w:pPr>
      <w:r w:rsidRPr="00491947">
        <w:rPr>
          <w:lang w:eastAsia="en-US"/>
        </w:rPr>
        <w:t>MARTIN</w:t>
      </w:r>
    </w:p>
    <w:p w14:paraId="43DCE50A" w14:textId="77777777" w:rsidR="005E2BD9" w:rsidRPr="00491947" w:rsidRDefault="005E2BD9" w:rsidP="005E2BD9">
      <w:pPr>
        <w:rPr>
          <w:lang w:eastAsia="en-US"/>
        </w:rPr>
      </w:pPr>
      <w:r w:rsidRPr="00491947">
        <w:rPr>
          <w:lang w:eastAsia="en-US"/>
        </w:rPr>
        <w:t>You sound like you think they're beautiful.</w:t>
      </w:r>
    </w:p>
    <w:p w14:paraId="486B1CDF" w14:textId="77777777" w:rsidR="005E2BD9" w:rsidRPr="00491947" w:rsidRDefault="005E2BD9" w:rsidP="005E2BD9">
      <w:pPr>
        <w:pStyle w:val="Character"/>
        <w:rPr>
          <w:lang w:eastAsia="en-US"/>
        </w:rPr>
      </w:pPr>
      <w:r w:rsidRPr="00491947">
        <w:rPr>
          <w:lang w:eastAsia="en-US"/>
        </w:rPr>
        <w:t>ARCHIVIST</w:t>
      </w:r>
    </w:p>
    <w:p w14:paraId="503F7100" w14:textId="2E1608FE" w:rsidR="005E2BD9" w:rsidRDefault="005E2BD9" w:rsidP="005E2BD9">
      <w:pPr>
        <w:rPr>
          <w:lang w:eastAsia="en-US"/>
        </w:rPr>
      </w:pPr>
      <w:r w:rsidRPr="00491947">
        <w:rPr>
          <w:lang w:eastAsia="en-US"/>
        </w:rPr>
        <w:t>Don't you?</w:t>
      </w:r>
    </w:p>
    <w:p w14:paraId="1E63B9D7" w14:textId="60415911" w:rsidR="00B33D8E" w:rsidRDefault="00B33D8E" w:rsidP="005E2BD9">
      <w:pPr>
        <w:rPr>
          <w:b/>
          <w:bCs/>
          <w:lang w:eastAsia="en-US"/>
        </w:rPr>
      </w:pPr>
      <w:r w:rsidRPr="00B33D8E">
        <w:rPr>
          <w:b/>
          <w:bCs/>
          <w:lang w:eastAsia="en-US"/>
        </w:rPr>
        <w:t>(Beat)</w:t>
      </w:r>
    </w:p>
    <w:p w14:paraId="4602CD13" w14:textId="66C8B181" w:rsidR="00B33D8E" w:rsidRPr="00B33D8E" w:rsidRDefault="00B33D8E" w:rsidP="00B33D8E">
      <w:pPr>
        <w:pStyle w:val="Music"/>
      </w:pPr>
      <w:r>
        <w:t xml:space="preserve">[Nearby sounds of </w:t>
      </w:r>
      <w:r w:rsidR="00BF05A8">
        <w:t>flesh ripping</w:t>
      </w:r>
      <w:r>
        <w:t>]</w:t>
      </w:r>
    </w:p>
    <w:p w14:paraId="7F27EDD1" w14:textId="77777777" w:rsidR="005E2BD9" w:rsidRPr="00491947" w:rsidRDefault="005E2BD9" w:rsidP="005E2BD9">
      <w:pPr>
        <w:pStyle w:val="Character"/>
        <w:rPr>
          <w:lang w:eastAsia="en-US"/>
        </w:rPr>
      </w:pPr>
      <w:r w:rsidRPr="00491947">
        <w:rPr>
          <w:lang w:eastAsia="en-US"/>
        </w:rPr>
        <w:t>MARTIN</w:t>
      </w:r>
    </w:p>
    <w:p w14:paraId="39DB6044" w14:textId="706A4527" w:rsidR="005E2BD9" w:rsidRDefault="005E2BD9" w:rsidP="005E2BD9">
      <w:pPr>
        <w:rPr>
          <w:lang w:eastAsia="en-US"/>
        </w:rPr>
      </w:pPr>
      <w:r w:rsidRPr="00491947">
        <w:rPr>
          <w:lang w:eastAsia="en-US"/>
        </w:rPr>
        <w:t>Is he here?</w:t>
      </w:r>
    </w:p>
    <w:p w14:paraId="6D3890C0" w14:textId="77777777" w:rsidR="00B33D8E" w:rsidRPr="00491947" w:rsidRDefault="00B33D8E" w:rsidP="00B33D8E">
      <w:pPr>
        <w:pStyle w:val="Music"/>
      </w:pPr>
      <w:r>
        <w:t>[Someone nearby starts w</w:t>
      </w:r>
      <w:r w:rsidRPr="00491947">
        <w:t>histling</w:t>
      </w:r>
      <w:r>
        <w:t>, getting closer; the tune is an English Country Garden</w:t>
      </w:r>
      <w:r w:rsidRPr="00491947">
        <w:t>]</w:t>
      </w:r>
    </w:p>
    <w:p w14:paraId="3008D590" w14:textId="77777777" w:rsidR="005E2BD9" w:rsidRPr="00491947" w:rsidRDefault="005E2BD9" w:rsidP="005E2BD9">
      <w:pPr>
        <w:pStyle w:val="Character"/>
        <w:rPr>
          <w:lang w:eastAsia="en-US"/>
        </w:rPr>
      </w:pPr>
      <w:r w:rsidRPr="00491947">
        <w:rPr>
          <w:lang w:eastAsia="en-US"/>
        </w:rPr>
        <w:t>ARCHIVIST</w:t>
      </w:r>
    </w:p>
    <w:p w14:paraId="5DF5CC61" w14:textId="691CDE60" w:rsidR="005E2BD9" w:rsidRPr="00491947" w:rsidRDefault="005E2BD9" w:rsidP="005E2BD9">
      <w:pPr>
        <w:rPr>
          <w:lang w:eastAsia="en-US"/>
        </w:rPr>
      </w:pPr>
      <w:r w:rsidRPr="00491947">
        <w:rPr>
          <w:lang w:eastAsia="en-US"/>
        </w:rPr>
        <w:t>Up ahead.</w:t>
      </w:r>
    </w:p>
    <w:p w14:paraId="76AFAF8A" w14:textId="77777777" w:rsidR="005E2BD9" w:rsidRPr="00491947" w:rsidRDefault="005E2BD9" w:rsidP="005E2BD9">
      <w:pPr>
        <w:pStyle w:val="Character"/>
        <w:rPr>
          <w:lang w:eastAsia="en-US"/>
        </w:rPr>
      </w:pPr>
      <w:r w:rsidRPr="00491947">
        <w:rPr>
          <w:lang w:eastAsia="en-US"/>
        </w:rPr>
        <w:t>JARED HOPWORTH</w:t>
      </w:r>
    </w:p>
    <w:p w14:paraId="4CEE27DC" w14:textId="0B12805C" w:rsidR="005E2BD9" w:rsidRPr="00491947" w:rsidRDefault="005E2BD9" w:rsidP="005E2BD9">
      <w:pPr>
        <w:rPr>
          <w:lang w:eastAsia="en-US"/>
        </w:rPr>
      </w:pPr>
      <w:r w:rsidRPr="00491947">
        <w:rPr>
          <w:lang w:eastAsia="en-US"/>
        </w:rPr>
        <w:t>Look at this.</w:t>
      </w:r>
    </w:p>
    <w:p w14:paraId="677BFDF5" w14:textId="00FC1373" w:rsidR="005E2BD9" w:rsidRPr="00491947" w:rsidRDefault="00023662" w:rsidP="00023662">
      <w:pPr>
        <w:pStyle w:val="CharacterSounds"/>
      </w:pPr>
      <w:r>
        <w:t>(</w:t>
      </w:r>
      <w:r w:rsidR="005E2BD9" w:rsidRPr="00491947">
        <w:t>He makes tch-</w:t>
      </w:r>
      <w:proofErr w:type="spellStart"/>
      <w:r w:rsidR="005E2BD9" w:rsidRPr="00491947">
        <w:t>ing</w:t>
      </w:r>
      <w:proofErr w:type="spellEnd"/>
      <w:r w:rsidR="005E2BD9" w:rsidRPr="00491947">
        <w:t xml:space="preserve"> sounds of disapproval</w:t>
      </w:r>
      <w:r>
        <w:t>)</w:t>
      </w:r>
    </w:p>
    <w:p w14:paraId="2B2D94CD" w14:textId="31F7A0A2" w:rsidR="005E2BD9" w:rsidRPr="00491947" w:rsidRDefault="005E2BD9" w:rsidP="00E44ACB">
      <w:pPr>
        <w:rPr>
          <w:lang w:eastAsia="en-US"/>
        </w:rPr>
      </w:pPr>
      <w:r w:rsidRPr="00491947">
        <w:rPr>
          <w:lang w:eastAsia="en-US"/>
        </w:rPr>
        <w:t>It's like you're trying to grow ugly. That won't do. You're better than that.</w:t>
      </w:r>
    </w:p>
    <w:p w14:paraId="0EB2580A" w14:textId="77777777" w:rsidR="005E2BD9" w:rsidRPr="00491947" w:rsidRDefault="005E2BD9" w:rsidP="005E2BD9">
      <w:pPr>
        <w:rPr>
          <w:lang w:eastAsia="en-US"/>
        </w:rPr>
      </w:pPr>
      <w:r w:rsidRPr="00491947">
        <w:rPr>
          <w:lang w:eastAsia="en-US"/>
        </w:rPr>
        <w:lastRenderedPageBreak/>
        <w:t>Not to worry friend; no harm done. Just a bit of pruning will set you right.</w:t>
      </w:r>
    </w:p>
    <w:p w14:paraId="6AE829C2" w14:textId="752158CE" w:rsidR="005E2BD9" w:rsidRPr="00491947" w:rsidRDefault="005E2BD9" w:rsidP="00023662">
      <w:pPr>
        <w:pStyle w:val="Music"/>
      </w:pPr>
      <w:r w:rsidRPr="00491947">
        <w:t xml:space="preserve">[He clips </w:t>
      </w:r>
      <w:r w:rsidR="00E44ACB">
        <w:t>a bone branch</w:t>
      </w:r>
      <w:r w:rsidR="00023662">
        <w:t>; t</w:t>
      </w:r>
      <w:r w:rsidRPr="00491947">
        <w:t>he person</w:t>
      </w:r>
      <w:r w:rsidR="00E44ACB">
        <w:t xml:space="preserve"> attached yells in </w:t>
      </w:r>
      <w:r w:rsidR="007D5133">
        <w:t xml:space="preserve">muffed </w:t>
      </w:r>
      <w:r w:rsidR="00E44ACB">
        <w:t>agony</w:t>
      </w:r>
      <w:r w:rsidR="00E178DF">
        <w:t>; eventually these become sobs</w:t>
      </w:r>
      <w:r w:rsidRPr="00491947">
        <w:t>]</w:t>
      </w:r>
    </w:p>
    <w:p w14:paraId="35BB9600" w14:textId="68E97962" w:rsidR="00E178DF" w:rsidRDefault="00E178DF" w:rsidP="00E178DF">
      <w:pPr>
        <w:pStyle w:val="Music"/>
      </w:pPr>
      <w:r>
        <w:t>[There is a backpack zipper jangle as Martin reacts]</w:t>
      </w:r>
    </w:p>
    <w:p w14:paraId="22E29FD4" w14:textId="77777777" w:rsidR="005E2BD9" w:rsidRPr="00491947" w:rsidRDefault="005E2BD9" w:rsidP="005E2BD9">
      <w:pPr>
        <w:pStyle w:val="Character"/>
        <w:rPr>
          <w:lang w:eastAsia="en-US"/>
        </w:rPr>
      </w:pPr>
      <w:r w:rsidRPr="00491947">
        <w:rPr>
          <w:lang w:eastAsia="en-US"/>
        </w:rPr>
        <w:t>JARED (CONT'D)</w:t>
      </w:r>
    </w:p>
    <w:p w14:paraId="4D9F5B25" w14:textId="51F2E84A" w:rsidR="005E2BD9" w:rsidRPr="00491947" w:rsidRDefault="00E178DF" w:rsidP="005E2BD9">
      <w:pPr>
        <w:rPr>
          <w:lang w:eastAsia="en-US"/>
        </w:rPr>
      </w:pPr>
      <w:r>
        <w:rPr>
          <w:lang w:eastAsia="en-US"/>
        </w:rPr>
        <w:t xml:space="preserve">Shh </w:t>
      </w:r>
      <w:proofErr w:type="spellStart"/>
      <w:r>
        <w:rPr>
          <w:lang w:eastAsia="en-US"/>
        </w:rPr>
        <w:t>shh</w:t>
      </w:r>
      <w:proofErr w:type="spellEnd"/>
      <w:r>
        <w:rPr>
          <w:lang w:eastAsia="en-US"/>
        </w:rPr>
        <w:t xml:space="preserve"> </w:t>
      </w:r>
      <w:proofErr w:type="spellStart"/>
      <w:r>
        <w:rPr>
          <w:lang w:eastAsia="en-US"/>
        </w:rPr>
        <w:t>shh</w:t>
      </w:r>
      <w:proofErr w:type="spellEnd"/>
      <w:r>
        <w:rPr>
          <w:lang w:eastAsia="en-US"/>
        </w:rPr>
        <w:t>… No real fuss. This’ll</w:t>
      </w:r>
      <w:r w:rsidR="005E2BD9" w:rsidRPr="00491947">
        <w:rPr>
          <w:lang w:eastAsia="en-US"/>
        </w:rPr>
        <w:t xml:space="preserve"> sort you right out. Soon you'll be good as new.</w:t>
      </w:r>
      <w:r>
        <w:rPr>
          <w:lang w:eastAsia="en-US"/>
        </w:rPr>
        <w:t xml:space="preserve"> </w:t>
      </w:r>
      <w:r w:rsidR="005E2BD9" w:rsidRPr="00491947">
        <w:rPr>
          <w:lang w:eastAsia="en-US"/>
        </w:rPr>
        <w:t xml:space="preserve">Better, even. You just need </w:t>
      </w:r>
      <w:proofErr w:type="gramStart"/>
      <w:r w:rsidR="005E2BD9" w:rsidRPr="00491947">
        <w:rPr>
          <w:lang w:eastAsia="en-US"/>
        </w:rPr>
        <w:t>to</w:t>
      </w:r>
      <w:r>
        <w:rPr>
          <w:lang w:eastAsia="en-US"/>
        </w:rPr>
        <w:t>,</w:t>
      </w:r>
      <w:proofErr w:type="gramEnd"/>
      <w:r w:rsidR="005E2BD9" w:rsidRPr="00491947">
        <w:rPr>
          <w:lang w:eastAsia="en-US"/>
        </w:rPr>
        <w:t xml:space="preserve"> reach down inside and</w:t>
      </w:r>
      <w:r>
        <w:rPr>
          <w:lang w:eastAsia="en-US"/>
        </w:rPr>
        <w:t xml:space="preserve">, </w:t>
      </w:r>
      <w:r w:rsidR="005E2BD9" w:rsidRPr="00491947">
        <w:rPr>
          <w:lang w:eastAsia="en-US"/>
        </w:rPr>
        <w:t>really feel that fear. Let it guide how you grow. You'll feel it in your</w:t>
      </w:r>
      <w:r w:rsidRPr="00E178DF">
        <w:rPr>
          <w:lang w:eastAsia="en-US"/>
        </w:rPr>
        <w:t>—</w:t>
      </w:r>
      <w:r>
        <w:rPr>
          <w:lang w:eastAsia="en-US"/>
        </w:rPr>
        <w:t xml:space="preserve"> Hah! </w:t>
      </w:r>
      <w:r w:rsidRPr="00E178DF">
        <w:rPr>
          <w:lang w:eastAsia="en-US"/>
        </w:rPr>
        <w:t>—</w:t>
      </w:r>
      <w:r>
        <w:rPr>
          <w:lang w:eastAsia="en-US"/>
        </w:rPr>
        <w:t xml:space="preserve">bones. </w:t>
      </w:r>
      <w:r w:rsidRPr="00E178DF">
        <w:rPr>
          <w:b/>
          <w:bCs/>
          <w:lang w:eastAsia="en-US"/>
        </w:rPr>
        <w:t>(sniggers)</w:t>
      </w:r>
    </w:p>
    <w:p w14:paraId="4B4D3351" w14:textId="2757EDA1" w:rsidR="00E178DF" w:rsidRDefault="008A4B04" w:rsidP="008A4B04">
      <w:pPr>
        <w:pStyle w:val="CharacterSounds"/>
      </w:pPr>
      <w:r>
        <w:t xml:space="preserve">(Jared </w:t>
      </w:r>
      <w:r w:rsidR="005E2BD9" w:rsidRPr="00491947">
        <w:t>starts whistl</w:t>
      </w:r>
      <w:r>
        <w:t xml:space="preserve">ing an English Country Garden </w:t>
      </w:r>
      <w:r w:rsidR="005E2BD9" w:rsidRPr="00491947">
        <w:t>again</w:t>
      </w:r>
      <w:r>
        <w:t>)</w:t>
      </w:r>
      <w:r w:rsidR="005E2BD9" w:rsidRPr="00491947">
        <w:t xml:space="preserve"> </w:t>
      </w:r>
    </w:p>
    <w:p w14:paraId="40D6455B" w14:textId="72E698E4" w:rsidR="005E2BD9" w:rsidRPr="00491947" w:rsidRDefault="00E178DF" w:rsidP="00371A39">
      <w:pPr>
        <w:pStyle w:val="Music"/>
      </w:pPr>
      <w:r>
        <w:t xml:space="preserve">[He </w:t>
      </w:r>
      <w:r w:rsidR="00371A39">
        <w:t>picks up a wheelbarrow</w:t>
      </w:r>
      <w:r w:rsidR="00346897">
        <w:t>, which</w:t>
      </w:r>
      <w:r w:rsidR="00371A39">
        <w:t xml:space="preserve"> it rattles as he heads near Martin and the Archivist</w:t>
      </w:r>
      <w:r w:rsidR="008A4B04">
        <w:t xml:space="preserve">; </w:t>
      </w:r>
      <w:r w:rsidR="00346897">
        <w:t xml:space="preserve">his footsteps </w:t>
      </w:r>
      <w:r w:rsidR="008A4B04">
        <w:t>shake the ground</w:t>
      </w:r>
      <w:r w:rsidR="005E2BD9" w:rsidRPr="00491947">
        <w:t>]</w:t>
      </w:r>
    </w:p>
    <w:p w14:paraId="772F97A3" w14:textId="77777777" w:rsidR="005E2BD9" w:rsidRPr="00491947" w:rsidRDefault="005E2BD9" w:rsidP="005E2BD9">
      <w:pPr>
        <w:pStyle w:val="Character"/>
        <w:rPr>
          <w:lang w:eastAsia="en-US"/>
        </w:rPr>
      </w:pPr>
      <w:r w:rsidRPr="00491947">
        <w:rPr>
          <w:lang w:eastAsia="en-US"/>
        </w:rPr>
        <w:t>ARCHIVIST</w:t>
      </w:r>
    </w:p>
    <w:p w14:paraId="77D93169" w14:textId="77777777" w:rsidR="005E2BD9" w:rsidRPr="00491947" w:rsidRDefault="005E2BD9" w:rsidP="005E2BD9">
      <w:pPr>
        <w:rPr>
          <w:lang w:eastAsia="en-US"/>
        </w:rPr>
      </w:pPr>
      <w:r w:rsidRPr="00491947">
        <w:rPr>
          <w:lang w:eastAsia="en-US"/>
        </w:rPr>
        <w:t xml:space="preserve">Jared </w:t>
      </w:r>
      <w:proofErr w:type="spellStart"/>
      <w:r w:rsidRPr="00491947">
        <w:rPr>
          <w:lang w:eastAsia="en-US"/>
        </w:rPr>
        <w:t>Hopworth</w:t>
      </w:r>
      <w:proofErr w:type="spellEnd"/>
      <w:r w:rsidRPr="00491947">
        <w:rPr>
          <w:lang w:eastAsia="en-US"/>
        </w:rPr>
        <w:t>.</w:t>
      </w:r>
    </w:p>
    <w:p w14:paraId="382FE4CB" w14:textId="683BFFB9" w:rsidR="008A4B04" w:rsidRDefault="008A4B04" w:rsidP="00F20613">
      <w:pPr>
        <w:pStyle w:val="CharacterSounds"/>
      </w:pPr>
      <w:r>
        <w:t xml:space="preserve">(Jared stops </w:t>
      </w:r>
      <w:r w:rsidR="005E2BD9" w:rsidRPr="00491947">
        <w:t>whistling</w:t>
      </w:r>
      <w:r>
        <w:t>)</w:t>
      </w:r>
    </w:p>
    <w:p w14:paraId="60CE3B97" w14:textId="43FDD546" w:rsidR="00ED6548" w:rsidRDefault="00ED6548" w:rsidP="00ED6548">
      <w:pPr>
        <w:pStyle w:val="Music"/>
      </w:pPr>
      <w:r>
        <w:t>[Jared stops walking]</w:t>
      </w:r>
    </w:p>
    <w:p w14:paraId="3A496B87" w14:textId="77777777" w:rsidR="005E2BD9" w:rsidRPr="00491947" w:rsidRDefault="005E2BD9" w:rsidP="005E2BD9">
      <w:pPr>
        <w:pStyle w:val="Character"/>
        <w:rPr>
          <w:lang w:eastAsia="en-US"/>
        </w:rPr>
      </w:pPr>
      <w:r w:rsidRPr="00491947">
        <w:rPr>
          <w:lang w:eastAsia="en-US"/>
        </w:rPr>
        <w:t>JARED</w:t>
      </w:r>
    </w:p>
    <w:p w14:paraId="228591AE" w14:textId="77777777" w:rsidR="00B51904" w:rsidRDefault="005E2BD9" w:rsidP="005E2BD9">
      <w:pPr>
        <w:rPr>
          <w:lang w:eastAsia="en-US"/>
        </w:rPr>
      </w:pPr>
      <w:r w:rsidRPr="00491947">
        <w:rPr>
          <w:lang w:eastAsia="en-US"/>
        </w:rPr>
        <w:t xml:space="preserve">Sure. </w:t>
      </w:r>
    </w:p>
    <w:p w14:paraId="2D25F3D9" w14:textId="1B437859" w:rsidR="00B51904" w:rsidRPr="00491947" w:rsidRDefault="00B51904" w:rsidP="00B51904">
      <w:pPr>
        <w:pStyle w:val="Music"/>
      </w:pPr>
      <w:r>
        <w:t>[Jared</w:t>
      </w:r>
      <w:r w:rsidRPr="00491947">
        <w:t xml:space="preserve"> </w:t>
      </w:r>
      <w:r>
        <w:t>sets t</w:t>
      </w:r>
      <w:r w:rsidRPr="00491947">
        <w:t>he wheelbarrow</w:t>
      </w:r>
      <w:r>
        <w:t xml:space="preserve"> </w:t>
      </w:r>
      <w:r w:rsidRPr="00491947">
        <w:t>down</w:t>
      </w:r>
      <w:r w:rsidR="00244E6A">
        <w:t xml:space="preserve"> and takes a step forward</w:t>
      </w:r>
      <w:r w:rsidR="00F44EBD">
        <w:t>; a</w:t>
      </w:r>
      <w:r w:rsidR="00EB54AC">
        <w:t>ny time he</w:t>
      </w:r>
      <w:r w:rsidR="00F44EBD">
        <w:t xml:space="preserve"> </w:t>
      </w:r>
      <w:r w:rsidR="00EB54AC">
        <w:t xml:space="preserve">gestures </w:t>
      </w:r>
      <w:r w:rsidR="00F44EBD">
        <w:t>there is always the sound of bone click</w:t>
      </w:r>
      <w:r w:rsidR="00041BB3">
        <w:t>ing</w:t>
      </w:r>
      <w:r w:rsidR="00F44EBD">
        <w:t xml:space="preserve"> and flesh moving</w:t>
      </w:r>
      <w:r w:rsidRPr="00491947">
        <w:t>]</w:t>
      </w:r>
    </w:p>
    <w:p w14:paraId="21394558" w14:textId="4753A927" w:rsidR="00B51904" w:rsidRDefault="00B51904" w:rsidP="00B51904">
      <w:pPr>
        <w:pStyle w:val="Character"/>
        <w:rPr>
          <w:lang w:eastAsia="en-US"/>
        </w:rPr>
      </w:pPr>
      <w:r w:rsidRPr="00491947">
        <w:rPr>
          <w:lang w:eastAsia="en-US"/>
        </w:rPr>
        <w:t>JARED</w:t>
      </w:r>
      <w:r>
        <w:rPr>
          <w:lang w:eastAsia="en-US"/>
        </w:rPr>
        <w:t xml:space="preserve"> (CON’T)</w:t>
      </w:r>
    </w:p>
    <w:p w14:paraId="2DAEEF50" w14:textId="79327ED9" w:rsidR="005E2BD9" w:rsidRPr="00491947" w:rsidRDefault="005E2BD9" w:rsidP="005E2BD9">
      <w:pPr>
        <w:rPr>
          <w:lang w:eastAsia="en-US"/>
        </w:rPr>
      </w:pPr>
      <w:r w:rsidRPr="00491947">
        <w:rPr>
          <w:lang w:eastAsia="en-US"/>
        </w:rPr>
        <w:t>Why not? If you're still clinging so hard to names.</w:t>
      </w:r>
    </w:p>
    <w:p w14:paraId="2B1F9EAA" w14:textId="77777777" w:rsidR="005E2BD9" w:rsidRPr="00491947" w:rsidRDefault="005E2BD9" w:rsidP="005E2BD9">
      <w:pPr>
        <w:pStyle w:val="Character"/>
        <w:rPr>
          <w:lang w:eastAsia="en-US"/>
        </w:rPr>
      </w:pPr>
      <w:r w:rsidRPr="00491947">
        <w:rPr>
          <w:lang w:eastAsia="en-US"/>
        </w:rPr>
        <w:lastRenderedPageBreak/>
        <w:t>ARCHIVIST</w:t>
      </w:r>
    </w:p>
    <w:p w14:paraId="7716A7FC" w14:textId="77777777" w:rsidR="005E2BD9" w:rsidRPr="00491947" w:rsidRDefault="005E2BD9" w:rsidP="005E2BD9">
      <w:pPr>
        <w:rPr>
          <w:lang w:eastAsia="en-US"/>
        </w:rPr>
      </w:pPr>
      <w:r w:rsidRPr="00491947">
        <w:rPr>
          <w:lang w:eastAsia="en-US"/>
        </w:rPr>
        <w:t>You know why I'm here?</w:t>
      </w:r>
    </w:p>
    <w:p w14:paraId="593606C5" w14:textId="77777777" w:rsidR="005E2BD9" w:rsidRPr="00491947" w:rsidRDefault="005E2BD9" w:rsidP="005E2BD9">
      <w:pPr>
        <w:pStyle w:val="Character"/>
        <w:rPr>
          <w:lang w:eastAsia="en-US"/>
        </w:rPr>
      </w:pPr>
      <w:r w:rsidRPr="00491947">
        <w:rPr>
          <w:lang w:eastAsia="en-US"/>
        </w:rPr>
        <w:t>JARED</w:t>
      </w:r>
    </w:p>
    <w:p w14:paraId="08AEA3D0" w14:textId="603C9856" w:rsidR="005E2BD9" w:rsidRPr="00491947" w:rsidRDefault="005E2BD9" w:rsidP="005E2BD9">
      <w:pPr>
        <w:rPr>
          <w:lang w:eastAsia="en-US"/>
        </w:rPr>
      </w:pPr>
      <w:r w:rsidRPr="00491947">
        <w:rPr>
          <w:lang w:eastAsia="en-US"/>
        </w:rPr>
        <w:t xml:space="preserve">I can guess. Took a bit to </w:t>
      </w:r>
      <w:r w:rsidR="009F6F80">
        <w:rPr>
          <w:lang w:eastAsia="en-US"/>
        </w:rPr>
        <w:t>figure</w:t>
      </w:r>
      <w:r w:rsidRPr="00491947">
        <w:rPr>
          <w:lang w:eastAsia="en-US"/>
        </w:rPr>
        <w:t xml:space="preserve"> out which rib was aching, but when I did</w:t>
      </w:r>
      <w:r w:rsidR="009F6F80">
        <w:rPr>
          <w:lang w:eastAsia="en-US"/>
        </w:rPr>
        <w:t>,</w:t>
      </w:r>
      <w:r w:rsidRPr="00491947">
        <w:rPr>
          <w:lang w:eastAsia="en-US"/>
        </w:rPr>
        <w:t xml:space="preserve"> well. Obvious</w:t>
      </w:r>
      <w:r w:rsidR="009F6F80">
        <w:rPr>
          <w:lang w:eastAsia="en-US"/>
        </w:rPr>
        <w:t xml:space="preserve">, really. </w:t>
      </w:r>
      <w:r w:rsidRPr="00491947">
        <w:rPr>
          <w:lang w:eastAsia="en-US"/>
        </w:rPr>
        <w:t>Why shouldn't you want it back?</w:t>
      </w:r>
    </w:p>
    <w:p w14:paraId="2ECF19C9" w14:textId="77777777" w:rsidR="005E2BD9" w:rsidRPr="00491947" w:rsidRDefault="005E2BD9" w:rsidP="005E2BD9">
      <w:pPr>
        <w:pStyle w:val="Character"/>
        <w:rPr>
          <w:lang w:eastAsia="en-US"/>
        </w:rPr>
      </w:pPr>
      <w:r w:rsidRPr="00491947">
        <w:rPr>
          <w:lang w:eastAsia="en-US"/>
        </w:rPr>
        <w:t>ARCHIVIST</w:t>
      </w:r>
    </w:p>
    <w:p w14:paraId="5A1D08D6" w14:textId="697B2C5B" w:rsidR="005E2BD9" w:rsidRPr="00491947" w:rsidRDefault="005E2BD9" w:rsidP="005E2BD9">
      <w:pPr>
        <w:rPr>
          <w:lang w:eastAsia="en-US"/>
        </w:rPr>
      </w:pPr>
      <w:r w:rsidRPr="009F6F80">
        <w:rPr>
          <w:b/>
          <w:bCs/>
          <w:lang w:eastAsia="en-US"/>
        </w:rPr>
        <w:t>(</w:t>
      </w:r>
      <w:r w:rsidR="009F6F80" w:rsidRPr="009F6F80">
        <w:rPr>
          <w:b/>
          <w:bCs/>
          <w:lang w:eastAsia="en-US"/>
        </w:rPr>
        <w:t>Huffs</w:t>
      </w:r>
      <w:r w:rsidRPr="009F6F80">
        <w:rPr>
          <w:b/>
          <w:bCs/>
          <w:lang w:eastAsia="en-US"/>
        </w:rPr>
        <w:t>)</w:t>
      </w:r>
      <w:r w:rsidRPr="00491947">
        <w:rPr>
          <w:lang w:eastAsia="en-US"/>
        </w:rPr>
        <w:t xml:space="preserve"> It's too late for that now.</w:t>
      </w:r>
    </w:p>
    <w:p w14:paraId="26E8EB43" w14:textId="77777777" w:rsidR="005E2BD9" w:rsidRPr="00491947" w:rsidRDefault="005E2BD9" w:rsidP="005E2BD9">
      <w:pPr>
        <w:pStyle w:val="Character"/>
        <w:rPr>
          <w:lang w:eastAsia="en-US"/>
        </w:rPr>
      </w:pPr>
      <w:r w:rsidRPr="00491947">
        <w:rPr>
          <w:lang w:eastAsia="en-US"/>
        </w:rPr>
        <w:t>JARED</w:t>
      </w:r>
    </w:p>
    <w:p w14:paraId="509623EF" w14:textId="7BD74E24" w:rsidR="005E2BD9" w:rsidRPr="00491947" w:rsidRDefault="005E2BD9" w:rsidP="005E2BD9">
      <w:pPr>
        <w:rPr>
          <w:lang w:eastAsia="en-US"/>
        </w:rPr>
      </w:pPr>
      <w:r w:rsidRPr="00491947">
        <w:rPr>
          <w:lang w:eastAsia="en-US"/>
        </w:rPr>
        <w:t>Not really. But</w:t>
      </w:r>
      <w:r w:rsidR="009F6F80">
        <w:rPr>
          <w:lang w:eastAsia="en-US"/>
        </w:rPr>
        <w:t>,</w:t>
      </w:r>
      <w:r w:rsidRPr="00491947">
        <w:rPr>
          <w:lang w:eastAsia="en-US"/>
        </w:rPr>
        <w:t xml:space="preserve"> whatever.</w:t>
      </w:r>
    </w:p>
    <w:p w14:paraId="7533D6F1" w14:textId="1539BDFC" w:rsidR="005E2BD9" w:rsidRPr="00491947" w:rsidRDefault="005E2BD9" w:rsidP="005E2BD9">
      <w:pPr>
        <w:rPr>
          <w:lang w:eastAsia="en-US"/>
        </w:rPr>
      </w:pPr>
      <w:r w:rsidRPr="0063735D">
        <w:rPr>
          <w:b/>
          <w:bCs/>
          <w:lang w:eastAsia="en-US"/>
        </w:rPr>
        <w:t>(</w:t>
      </w:r>
      <w:r w:rsidR="00C16776">
        <w:rPr>
          <w:b/>
          <w:bCs/>
          <w:lang w:eastAsia="en-US"/>
        </w:rPr>
        <w:t>Scornfully</w:t>
      </w:r>
      <w:r w:rsidRPr="0063735D">
        <w:rPr>
          <w:b/>
          <w:bCs/>
          <w:lang w:eastAsia="en-US"/>
        </w:rPr>
        <w:t>)</w:t>
      </w:r>
      <w:r w:rsidRPr="00491947">
        <w:rPr>
          <w:lang w:eastAsia="en-US"/>
        </w:rPr>
        <w:t xml:space="preserve"> Oh, and who's this? Your boyfriend?</w:t>
      </w:r>
    </w:p>
    <w:p w14:paraId="60C9D874" w14:textId="77777777" w:rsidR="005E2BD9" w:rsidRPr="00491947" w:rsidRDefault="005E2BD9" w:rsidP="005E2BD9">
      <w:pPr>
        <w:pStyle w:val="Character"/>
        <w:rPr>
          <w:lang w:eastAsia="en-US"/>
        </w:rPr>
      </w:pPr>
      <w:r w:rsidRPr="00491947">
        <w:rPr>
          <w:lang w:eastAsia="en-US"/>
        </w:rPr>
        <w:t>MARTIN</w:t>
      </w:r>
    </w:p>
    <w:p w14:paraId="3A81D28D" w14:textId="1FD09F5B" w:rsidR="005E2BD9" w:rsidRPr="00491947" w:rsidRDefault="005E2BD9" w:rsidP="005E2BD9">
      <w:pPr>
        <w:rPr>
          <w:lang w:eastAsia="en-US"/>
        </w:rPr>
      </w:pPr>
      <w:r w:rsidRPr="00491947">
        <w:rPr>
          <w:lang w:eastAsia="en-US"/>
        </w:rPr>
        <w:t>Um</w:t>
      </w:r>
      <w:r w:rsidR="00B6106B" w:rsidRPr="00B6106B">
        <w:rPr>
          <w:lang w:eastAsia="en-US"/>
        </w:rPr>
        <w:t>—</w:t>
      </w:r>
    </w:p>
    <w:p w14:paraId="21774118" w14:textId="77777777" w:rsidR="005E2BD9" w:rsidRPr="00491947" w:rsidRDefault="005E2BD9" w:rsidP="005E2BD9">
      <w:pPr>
        <w:pStyle w:val="Character"/>
        <w:rPr>
          <w:lang w:eastAsia="en-US"/>
        </w:rPr>
      </w:pPr>
      <w:r w:rsidRPr="00491947">
        <w:rPr>
          <w:lang w:eastAsia="en-US"/>
        </w:rPr>
        <w:t>ARCHIVIST</w:t>
      </w:r>
    </w:p>
    <w:p w14:paraId="7708EF56" w14:textId="094041B1" w:rsidR="005E2BD9" w:rsidRPr="00491947" w:rsidRDefault="00B6106B" w:rsidP="005E2BD9">
      <w:pPr>
        <w:rPr>
          <w:lang w:eastAsia="en-US"/>
        </w:rPr>
      </w:pPr>
      <w:r w:rsidRPr="00B6106B">
        <w:rPr>
          <w:b/>
          <w:bCs/>
          <w:lang w:eastAsia="en-US"/>
        </w:rPr>
        <w:t>(Smug)</w:t>
      </w:r>
      <w:r>
        <w:rPr>
          <w:lang w:eastAsia="en-US"/>
        </w:rPr>
        <w:t xml:space="preserve"> </w:t>
      </w:r>
      <w:r w:rsidR="005E2BD9" w:rsidRPr="00491947">
        <w:rPr>
          <w:lang w:eastAsia="en-US"/>
        </w:rPr>
        <w:t>Yes, actually.</w:t>
      </w:r>
    </w:p>
    <w:p w14:paraId="2CD2AA3C" w14:textId="77777777" w:rsidR="005E2BD9" w:rsidRPr="00491947" w:rsidRDefault="005E2BD9" w:rsidP="005E2BD9">
      <w:pPr>
        <w:pStyle w:val="Character"/>
        <w:rPr>
          <w:lang w:eastAsia="en-US"/>
        </w:rPr>
      </w:pPr>
      <w:r w:rsidRPr="00491947">
        <w:rPr>
          <w:lang w:eastAsia="en-US"/>
        </w:rPr>
        <w:t>JARED</w:t>
      </w:r>
    </w:p>
    <w:p w14:paraId="28D97A2B" w14:textId="374EFB09" w:rsidR="005E2BD9" w:rsidRPr="00491947" w:rsidRDefault="005E2BD9" w:rsidP="005E2BD9">
      <w:pPr>
        <w:rPr>
          <w:lang w:eastAsia="en-US"/>
        </w:rPr>
      </w:pPr>
      <w:r w:rsidRPr="00491947">
        <w:rPr>
          <w:lang w:eastAsia="en-US"/>
        </w:rPr>
        <w:t>Oh. Hm.</w:t>
      </w:r>
    </w:p>
    <w:p w14:paraId="7E99FE9E" w14:textId="77777777" w:rsidR="005E2BD9" w:rsidRPr="00491947" w:rsidRDefault="005E2BD9" w:rsidP="005E2BD9">
      <w:pPr>
        <w:rPr>
          <w:lang w:eastAsia="en-US"/>
        </w:rPr>
      </w:pPr>
      <w:proofErr w:type="gramStart"/>
      <w:r w:rsidRPr="00491947">
        <w:rPr>
          <w:lang w:eastAsia="en-US"/>
        </w:rPr>
        <w:t>So</w:t>
      </w:r>
      <w:proofErr w:type="gramEnd"/>
      <w:r w:rsidRPr="00491947">
        <w:rPr>
          <w:lang w:eastAsia="en-US"/>
        </w:rPr>
        <w:t xml:space="preserve"> is there any way this doesn't end in me dead? I'm guessing that's on the docket if you're here. Unless you're just here to smell the flowers.</w:t>
      </w:r>
    </w:p>
    <w:p w14:paraId="03A72048" w14:textId="77777777" w:rsidR="005E2BD9" w:rsidRPr="00491947" w:rsidRDefault="005E2BD9" w:rsidP="005E2BD9">
      <w:pPr>
        <w:pStyle w:val="Character"/>
        <w:rPr>
          <w:lang w:eastAsia="en-US"/>
        </w:rPr>
      </w:pPr>
      <w:r w:rsidRPr="00491947">
        <w:rPr>
          <w:lang w:eastAsia="en-US"/>
        </w:rPr>
        <w:lastRenderedPageBreak/>
        <w:t>ARCHIVIST</w:t>
      </w:r>
    </w:p>
    <w:p w14:paraId="3D8E183D" w14:textId="77777777" w:rsidR="005E2BD9" w:rsidRPr="00491947" w:rsidRDefault="005E2BD9" w:rsidP="005E2BD9">
      <w:pPr>
        <w:rPr>
          <w:lang w:eastAsia="en-US"/>
        </w:rPr>
      </w:pPr>
      <w:r w:rsidRPr="00491947">
        <w:rPr>
          <w:lang w:eastAsia="en-US"/>
        </w:rPr>
        <w:t>No. I can't let you carry on like this. What happened, Jared? I thought you only worked on the willing.</w:t>
      </w:r>
    </w:p>
    <w:p w14:paraId="0F44AAD7" w14:textId="77777777" w:rsidR="005E2BD9" w:rsidRPr="00491947" w:rsidRDefault="005E2BD9" w:rsidP="005E2BD9">
      <w:pPr>
        <w:pStyle w:val="Character"/>
        <w:rPr>
          <w:lang w:eastAsia="en-US"/>
        </w:rPr>
      </w:pPr>
      <w:r w:rsidRPr="00491947">
        <w:rPr>
          <w:lang w:eastAsia="en-US"/>
        </w:rPr>
        <w:t>JARED</w:t>
      </w:r>
    </w:p>
    <w:p w14:paraId="24100D03" w14:textId="73E86626" w:rsidR="003F5D14" w:rsidRDefault="005E2BD9" w:rsidP="005E2BD9">
      <w:pPr>
        <w:rPr>
          <w:lang w:eastAsia="en-US"/>
        </w:rPr>
      </w:pPr>
      <w:r w:rsidRPr="00491947">
        <w:rPr>
          <w:lang w:eastAsia="en-US"/>
        </w:rPr>
        <w:t>What?</w:t>
      </w:r>
      <w:r w:rsidR="005C6F7E">
        <w:rPr>
          <w:lang w:eastAsia="en-US"/>
        </w:rPr>
        <w:t xml:space="preserve"> </w:t>
      </w:r>
      <w:r w:rsidR="005C6F7E" w:rsidRPr="005C6F7E">
        <w:rPr>
          <w:b/>
          <w:bCs/>
          <w:lang w:eastAsia="en-US"/>
        </w:rPr>
        <w:t>(</w:t>
      </w:r>
      <w:proofErr w:type="gramStart"/>
      <w:r w:rsidR="005C6F7E" w:rsidRPr="005C6F7E">
        <w:rPr>
          <w:b/>
          <w:bCs/>
          <w:lang w:eastAsia="en-US"/>
        </w:rPr>
        <w:t>small</w:t>
      </w:r>
      <w:proofErr w:type="gramEnd"/>
      <w:r w:rsidR="005C6F7E" w:rsidRPr="005C6F7E">
        <w:rPr>
          <w:b/>
          <w:bCs/>
          <w:lang w:eastAsia="en-US"/>
        </w:rPr>
        <w:t xml:space="preserve"> laugh)</w:t>
      </w:r>
      <w:r w:rsidRPr="00491947">
        <w:rPr>
          <w:lang w:eastAsia="en-US"/>
        </w:rPr>
        <w:t xml:space="preserve"> Says who? </w:t>
      </w:r>
    </w:p>
    <w:p w14:paraId="21098AB8" w14:textId="34F9A941" w:rsidR="005E2BD9" w:rsidRPr="00491947" w:rsidRDefault="005E2BD9" w:rsidP="005E2BD9">
      <w:pPr>
        <w:rPr>
          <w:lang w:eastAsia="en-US"/>
        </w:rPr>
      </w:pPr>
      <w:proofErr w:type="spellStart"/>
      <w:r w:rsidRPr="00491947">
        <w:rPr>
          <w:lang w:eastAsia="en-US"/>
        </w:rPr>
        <w:t>Ohhh</w:t>
      </w:r>
      <w:proofErr w:type="spellEnd"/>
      <w:r w:rsidRPr="00491947">
        <w:rPr>
          <w:lang w:eastAsia="en-US"/>
        </w:rPr>
        <w:t xml:space="preserve">, the gym! Ha! I mean, yeah, they wanted to change, but they were still scared. First at what I'd do to </w:t>
      </w:r>
      <w:r w:rsidR="007D7C08">
        <w:rPr>
          <w:lang w:eastAsia="en-US"/>
        </w:rPr>
        <w:t>‘</w:t>
      </w:r>
      <w:proofErr w:type="spellStart"/>
      <w:r w:rsidRPr="00491947">
        <w:rPr>
          <w:lang w:eastAsia="en-US"/>
        </w:rPr>
        <w:t>em</w:t>
      </w:r>
      <w:proofErr w:type="spellEnd"/>
      <w:r w:rsidRPr="00491947">
        <w:rPr>
          <w:lang w:eastAsia="en-US"/>
        </w:rPr>
        <w:t>, then at what would happen if the world couldn't handle their beautiful new bodies. Not like I was doing it out of the goodness of my heart.</w:t>
      </w:r>
      <w:r w:rsidR="007D7C08">
        <w:rPr>
          <w:lang w:eastAsia="en-US"/>
        </w:rPr>
        <w:t xml:space="preserve"> </w:t>
      </w:r>
      <w:r w:rsidR="007D7C08" w:rsidRPr="007D7C08">
        <w:rPr>
          <w:b/>
          <w:bCs/>
          <w:lang w:eastAsia="en-US"/>
        </w:rPr>
        <w:t>(</w:t>
      </w:r>
      <w:proofErr w:type="gramStart"/>
      <w:r w:rsidR="007D7C08" w:rsidRPr="007D7C08">
        <w:rPr>
          <w:b/>
          <w:bCs/>
          <w:lang w:eastAsia="en-US"/>
        </w:rPr>
        <w:t>snort</w:t>
      </w:r>
      <w:proofErr w:type="gramEnd"/>
      <w:r w:rsidR="007D7C08" w:rsidRPr="007D7C08">
        <w:rPr>
          <w:b/>
          <w:bCs/>
          <w:lang w:eastAsia="en-US"/>
        </w:rPr>
        <w:t xml:space="preserve"> laugh)</w:t>
      </w:r>
      <w:r w:rsidR="007D7C08">
        <w:rPr>
          <w:lang w:eastAsia="en-US"/>
        </w:rPr>
        <w:t xml:space="preserve"> </w:t>
      </w:r>
      <w:r w:rsidRPr="00491947">
        <w:rPr>
          <w:lang w:eastAsia="en-US"/>
        </w:rPr>
        <w:t>Hearts. Anyway. Willing. Unwilling. Don't work like that anymore, does it? You made sure of that.</w:t>
      </w:r>
    </w:p>
    <w:p w14:paraId="061B81F3" w14:textId="77777777" w:rsidR="005E2BD9" w:rsidRPr="00491947" w:rsidRDefault="005E2BD9" w:rsidP="005E2BD9">
      <w:pPr>
        <w:pStyle w:val="Character"/>
        <w:rPr>
          <w:lang w:eastAsia="en-US"/>
        </w:rPr>
      </w:pPr>
      <w:r w:rsidRPr="00491947">
        <w:rPr>
          <w:lang w:eastAsia="en-US"/>
        </w:rPr>
        <w:t>MARTIN</w:t>
      </w:r>
    </w:p>
    <w:p w14:paraId="6854F73B" w14:textId="6359CB6A" w:rsidR="005E2BD9" w:rsidRPr="00491947" w:rsidRDefault="005E2BD9" w:rsidP="005E2BD9">
      <w:pPr>
        <w:rPr>
          <w:lang w:eastAsia="en-US"/>
        </w:rPr>
      </w:pPr>
      <w:r w:rsidRPr="00491947">
        <w:rPr>
          <w:lang w:eastAsia="en-US"/>
        </w:rPr>
        <w:t>That's</w:t>
      </w:r>
      <w:r w:rsidR="004A4882">
        <w:rPr>
          <w:lang w:eastAsia="en-US"/>
        </w:rPr>
        <w:t xml:space="preserve">, </w:t>
      </w:r>
      <w:r w:rsidRPr="00491947">
        <w:rPr>
          <w:lang w:eastAsia="en-US"/>
        </w:rPr>
        <w:t>not fair.</w:t>
      </w:r>
    </w:p>
    <w:p w14:paraId="1E9D75DE" w14:textId="77777777" w:rsidR="005E2BD9" w:rsidRPr="00491947" w:rsidRDefault="005E2BD9" w:rsidP="005E2BD9">
      <w:pPr>
        <w:pStyle w:val="Character"/>
        <w:rPr>
          <w:lang w:eastAsia="en-US"/>
        </w:rPr>
      </w:pPr>
      <w:r w:rsidRPr="00491947">
        <w:rPr>
          <w:lang w:eastAsia="en-US"/>
        </w:rPr>
        <w:t>JARED</w:t>
      </w:r>
    </w:p>
    <w:p w14:paraId="19BF7A8D" w14:textId="77777777" w:rsidR="005E2BD9" w:rsidRPr="00491947" w:rsidRDefault="005E2BD9" w:rsidP="005E2BD9">
      <w:pPr>
        <w:rPr>
          <w:lang w:eastAsia="en-US"/>
        </w:rPr>
      </w:pPr>
      <w:r w:rsidRPr="00491947">
        <w:rPr>
          <w:lang w:eastAsia="en-US"/>
        </w:rPr>
        <w:t>And what?</w:t>
      </w:r>
    </w:p>
    <w:p w14:paraId="61CD2FD7" w14:textId="77777777" w:rsidR="005E2BD9" w:rsidRPr="00491947" w:rsidRDefault="005E2BD9" w:rsidP="005E2BD9">
      <w:pPr>
        <w:pStyle w:val="Character"/>
        <w:rPr>
          <w:lang w:eastAsia="en-US"/>
        </w:rPr>
      </w:pPr>
      <w:r w:rsidRPr="00491947">
        <w:rPr>
          <w:lang w:eastAsia="en-US"/>
        </w:rPr>
        <w:t>MARTIN</w:t>
      </w:r>
    </w:p>
    <w:p w14:paraId="17B122ED" w14:textId="2D63CFA7" w:rsidR="005E2BD9" w:rsidRPr="00491947" w:rsidRDefault="005E2BD9" w:rsidP="005E2BD9">
      <w:pPr>
        <w:rPr>
          <w:lang w:eastAsia="en-US"/>
        </w:rPr>
      </w:pPr>
      <w:r w:rsidRPr="00491947">
        <w:rPr>
          <w:lang w:eastAsia="en-US"/>
        </w:rPr>
        <w:t>I</w:t>
      </w:r>
      <w:r w:rsidR="004A4882">
        <w:rPr>
          <w:lang w:eastAsia="en-US"/>
        </w:rPr>
        <w:t xml:space="preserve">, </w:t>
      </w:r>
      <w:r w:rsidRPr="00491947">
        <w:rPr>
          <w:lang w:eastAsia="en-US"/>
        </w:rPr>
        <w:t>I-Mm, uh</w:t>
      </w:r>
      <w:r w:rsidR="004A4882">
        <w:rPr>
          <w:lang w:eastAsia="en-US"/>
        </w:rPr>
        <w:t>…</w:t>
      </w:r>
    </w:p>
    <w:p w14:paraId="01958D15" w14:textId="77777777" w:rsidR="005E2BD9" w:rsidRPr="00491947" w:rsidRDefault="005E2BD9" w:rsidP="005E2BD9">
      <w:pPr>
        <w:pStyle w:val="Character"/>
        <w:rPr>
          <w:lang w:eastAsia="en-US"/>
        </w:rPr>
      </w:pPr>
      <w:r w:rsidRPr="00491947">
        <w:rPr>
          <w:lang w:eastAsia="en-US"/>
        </w:rPr>
        <w:t>JARED</w:t>
      </w:r>
    </w:p>
    <w:p w14:paraId="61520DD5" w14:textId="1483F6D9" w:rsidR="005E2BD9" w:rsidRPr="00491947" w:rsidRDefault="004A4882" w:rsidP="005E2BD9">
      <w:pPr>
        <w:rPr>
          <w:lang w:eastAsia="en-US"/>
        </w:rPr>
      </w:pPr>
      <w:r>
        <w:rPr>
          <w:lang w:eastAsia="en-US"/>
        </w:rPr>
        <w:t>‘</w:t>
      </w:r>
      <w:proofErr w:type="gramStart"/>
      <w:r w:rsidR="00D4143D">
        <w:rPr>
          <w:lang w:eastAsia="en-US"/>
        </w:rPr>
        <w:t>s</w:t>
      </w:r>
      <w:r>
        <w:rPr>
          <w:lang w:eastAsia="en-US"/>
        </w:rPr>
        <w:t>ides</w:t>
      </w:r>
      <w:proofErr w:type="gramEnd"/>
      <w:r w:rsidR="005E2BD9" w:rsidRPr="00491947">
        <w:rPr>
          <w:lang w:eastAsia="en-US"/>
        </w:rPr>
        <w:t>. Don't really matter now, does it?</w:t>
      </w:r>
    </w:p>
    <w:p w14:paraId="23E98EDB" w14:textId="77777777" w:rsidR="005E2BD9" w:rsidRPr="00491947" w:rsidRDefault="005E2BD9" w:rsidP="005E2BD9">
      <w:pPr>
        <w:pStyle w:val="Character"/>
        <w:rPr>
          <w:lang w:eastAsia="en-US"/>
        </w:rPr>
      </w:pPr>
      <w:r w:rsidRPr="00491947">
        <w:rPr>
          <w:lang w:eastAsia="en-US"/>
        </w:rPr>
        <w:t>ARCHIVIST</w:t>
      </w:r>
    </w:p>
    <w:p w14:paraId="521A2AC5" w14:textId="42E593FC" w:rsidR="005E2BD9" w:rsidRDefault="005E2BD9" w:rsidP="005E2BD9">
      <w:pPr>
        <w:rPr>
          <w:lang w:eastAsia="en-US"/>
        </w:rPr>
      </w:pPr>
      <w:r w:rsidRPr="00491947">
        <w:rPr>
          <w:lang w:eastAsia="en-US"/>
        </w:rPr>
        <w:t>No. No, it doesn't.</w:t>
      </w:r>
    </w:p>
    <w:p w14:paraId="7C6B13F8" w14:textId="62DDBDA0" w:rsidR="009B5F8F" w:rsidRPr="00491947" w:rsidRDefault="009B5F8F" w:rsidP="009B5F8F">
      <w:pPr>
        <w:pStyle w:val="CharacterSounds"/>
      </w:pPr>
      <w:r>
        <w:t xml:space="preserve">(Jared </w:t>
      </w:r>
      <w:r w:rsidR="00DC320E">
        <w:t>growls</w:t>
      </w:r>
      <w:r>
        <w:t>)</w:t>
      </w:r>
    </w:p>
    <w:p w14:paraId="50E79EC8" w14:textId="0D2271A7" w:rsidR="005E2BD9" w:rsidRPr="00491947" w:rsidRDefault="00A12D38" w:rsidP="00A12D38">
      <w:pPr>
        <w:pStyle w:val="Music"/>
      </w:pPr>
      <w:r>
        <w:lastRenderedPageBreak/>
        <w:t>[</w:t>
      </w:r>
      <w:r w:rsidR="009B5F8F">
        <w:t>Bones and muscle crack as he limbers up</w:t>
      </w:r>
      <w:r w:rsidR="00BE4E25">
        <w:t xml:space="preserve"> for a fight</w:t>
      </w:r>
      <w:r>
        <w:t>]</w:t>
      </w:r>
    </w:p>
    <w:p w14:paraId="60C348FA" w14:textId="77777777" w:rsidR="005E2BD9" w:rsidRPr="00491947" w:rsidRDefault="005E2BD9" w:rsidP="005E2BD9">
      <w:pPr>
        <w:pStyle w:val="Character"/>
        <w:rPr>
          <w:lang w:eastAsia="en-US"/>
        </w:rPr>
      </w:pPr>
      <w:r w:rsidRPr="00491947">
        <w:rPr>
          <w:lang w:eastAsia="en-US"/>
        </w:rPr>
        <w:t>MARTIN</w:t>
      </w:r>
    </w:p>
    <w:p w14:paraId="3ED3955B" w14:textId="60FE8D52" w:rsidR="005E2BD9" w:rsidRPr="00491947" w:rsidRDefault="005E2BD9" w:rsidP="005E2BD9">
      <w:pPr>
        <w:rPr>
          <w:lang w:eastAsia="en-US"/>
        </w:rPr>
      </w:pPr>
      <w:r w:rsidRPr="00A12D38">
        <w:rPr>
          <w:b/>
          <w:bCs/>
          <w:lang w:eastAsia="en-US"/>
        </w:rPr>
        <w:t>(</w:t>
      </w:r>
      <w:r w:rsidR="0005591C">
        <w:rPr>
          <w:b/>
          <w:bCs/>
          <w:lang w:eastAsia="en-US"/>
        </w:rPr>
        <w:t>Timid</w:t>
      </w:r>
      <w:r w:rsidRPr="00A12D38">
        <w:rPr>
          <w:b/>
          <w:bCs/>
          <w:lang w:eastAsia="en-US"/>
        </w:rPr>
        <w:t>)</w:t>
      </w:r>
      <w:r w:rsidRPr="00491947">
        <w:rPr>
          <w:lang w:eastAsia="en-US"/>
        </w:rPr>
        <w:t xml:space="preserve"> Okay.</w:t>
      </w:r>
    </w:p>
    <w:p w14:paraId="5615AB89" w14:textId="77777777" w:rsidR="005E2BD9" w:rsidRPr="00491947" w:rsidRDefault="005E2BD9" w:rsidP="005E2BD9">
      <w:pPr>
        <w:pStyle w:val="Character"/>
        <w:rPr>
          <w:lang w:eastAsia="en-US"/>
        </w:rPr>
      </w:pPr>
      <w:r w:rsidRPr="00491947">
        <w:rPr>
          <w:lang w:eastAsia="en-US"/>
        </w:rPr>
        <w:t>JARED</w:t>
      </w:r>
    </w:p>
    <w:p w14:paraId="18627AB1" w14:textId="1CF80B9A" w:rsidR="005E2BD9" w:rsidRPr="00491947" w:rsidRDefault="005E2BD9" w:rsidP="005E2BD9">
      <w:pPr>
        <w:rPr>
          <w:lang w:eastAsia="en-US"/>
        </w:rPr>
      </w:pPr>
      <w:r w:rsidRPr="00491947">
        <w:rPr>
          <w:lang w:eastAsia="en-US"/>
        </w:rPr>
        <w:t xml:space="preserve">Right. </w:t>
      </w:r>
      <w:proofErr w:type="gramStart"/>
      <w:r w:rsidRPr="00491947">
        <w:rPr>
          <w:lang w:eastAsia="en-US"/>
        </w:rPr>
        <w:t>So</w:t>
      </w:r>
      <w:proofErr w:type="gramEnd"/>
      <w:r w:rsidRPr="00491947">
        <w:rPr>
          <w:lang w:eastAsia="en-US"/>
        </w:rPr>
        <w:t xml:space="preserve"> we doing this or what? I reckon I can get a few good hits in before I go down. </w:t>
      </w:r>
      <w:r w:rsidR="00BC2F56">
        <w:rPr>
          <w:lang w:eastAsia="en-US"/>
        </w:rPr>
        <w:t>Leave</w:t>
      </w:r>
      <w:r w:rsidRPr="00491947">
        <w:rPr>
          <w:lang w:eastAsia="en-US"/>
        </w:rPr>
        <w:t xml:space="preserve"> you a little something to remember me by.</w:t>
      </w:r>
    </w:p>
    <w:p w14:paraId="15099C90" w14:textId="77777777" w:rsidR="005E2BD9" w:rsidRPr="00491947" w:rsidRDefault="005E2BD9" w:rsidP="005E2BD9">
      <w:pPr>
        <w:pStyle w:val="Character"/>
        <w:rPr>
          <w:lang w:eastAsia="en-US"/>
        </w:rPr>
      </w:pPr>
      <w:r w:rsidRPr="00491947">
        <w:rPr>
          <w:lang w:eastAsia="en-US"/>
        </w:rPr>
        <w:t>ARCHIVIST</w:t>
      </w:r>
    </w:p>
    <w:p w14:paraId="2CC805FF" w14:textId="77CC04AF" w:rsidR="005E2BD9" w:rsidRPr="00491947" w:rsidRDefault="0005591C" w:rsidP="005E2BD9">
      <w:pPr>
        <w:rPr>
          <w:lang w:eastAsia="en-US"/>
        </w:rPr>
      </w:pPr>
      <w:r w:rsidRPr="0005591C">
        <w:rPr>
          <w:b/>
          <w:bCs/>
          <w:lang w:eastAsia="en-US"/>
        </w:rPr>
        <w:t>(Serious)</w:t>
      </w:r>
      <w:r>
        <w:rPr>
          <w:lang w:eastAsia="en-US"/>
        </w:rPr>
        <w:t xml:space="preserve"> </w:t>
      </w:r>
      <w:r w:rsidR="005E2BD9" w:rsidRPr="00491947">
        <w:rPr>
          <w:lang w:eastAsia="en-US"/>
        </w:rPr>
        <w:t>No you won't.</w:t>
      </w:r>
    </w:p>
    <w:p w14:paraId="109ADEA2" w14:textId="1AF2FF45" w:rsidR="005E2BD9" w:rsidRPr="00491947" w:rsidRDefault="0005591C" w:rsidP="0005591C">
      <w:pPr>
        <w:pStyle w:val="CharacterSounds"/>
      </w:pPr>
      <w:r>
        <w:t>(</w:t>
      </w:r>
      <w:r w:rsidR="005E2BD9" w:rsidRPr="00491947">
        <w:t>Jared huffs a laugh</w:t>
      </w:r>
      <w:r>
        <w:t>)</w:t>
      </w:r>
    </w:p>
    <w:p w14:paraId="205B9BE9" w14:textId="77777777" w:rsidR="005E2BD9" w:rsidRPr="00491947" w:rsidRDefault="005E2BD9" w:rsidP="005E2BD9">
      <w:pPr>
        <w:pStyle w:val="Character"/>
        <w:rPr>
          <w:lang w:eastAsia="en-US"/>
        </w:rPr>
      </w:pPr>
      <w:r w:rsidRPr="00491947">
        <w:rPr>
          <w:lang w:eastAsia="en-US"/>
        </w:rPr>
        <w:t>JARED</w:t>
      </w:r>
    </w:p>
    <w:p w14:paraId="7578EFD1" w14:textId="39CE5F97" w:rsidR="005E2BD9" w:rsidRPr="00491947" w:rsidRDefault="005E2BD9" w:rsidP="005E2BD9">
      <w:pPr>
        <w:rPr>
          <w:lang w:eastAsia="en-US"/>
        </w:rPr>
      </w:pPr>
      <w:r w:rsidRPr="00491947">
        <w:rPr>
          <w:lang w:eastAsia="en-US"/>
        </w:rPr>
        <w:t xml:space="preserve">No, maybe not. But you </w:t>
      </w:r>
      <w:proofErr w:type="spellStart"/>
      <w:r w:rsidRPr="00491947">
        <w:rPr>
          <w:lang w:eastAsia="en-US"/>
        </w:rPr>
        <w:t>gotta</w:t>
      </w:r>
      <w:proofErr w:type="spellEnd"/>
      <w:r w:rsidRPr="00491947">
        <w:rPr>
          <w:lang w:eastAsia="en-US"/>
        </w:rPr>
        <w:t xml:space="preserve"> try, haven't you?</w:t>
      </w:r>
    </w:p>
    <w:p w14:paraId="3B950B47" w14:textId="77777777" w:rsidR="005E2BD9" w:rsidRPr="00491947" w:rsidRDefault="005E2BD9" w:rsidP="005E2BD9">
      <w:pPr>
        <w:pStyle w:val="Character"/>
        <w:rPr>
          <w:lang w:eastAsia="en-US"/>
        </w:rPr>
      </w:pPr>
      <w:r w:rsidRPr="00491947">
        <w:rPr>
          <w:lang w:eastAsia="en-US"/>
        </w:rPr>
        <w:t>MARTIN</w:t>
      </w:r>
    </w:p>
    <w:p w14:paraId="5FDE816D" w14:textId="77777777" w:rsidR="005E2BD9" w:rsidRPr="00491947" w:rsidRDefault="005E2BD9" w:rsidP="005E2BD9">
      <w:pPr>
        <w:rPr>
          <w:lang w:eastAsia="en-US"/>
        </w:rPr>
      </w:pPr>
      <w:r w:rsidRPr="00491947">
        <w:rPr>
          <w:lang w:eastAsia="en-US"/>
        </w:rPr>
        <w:t>Please don't.</w:t>
      </w:r>
    </w:p>
    <w:p w14:paraId="76181C3E" w14:textId="77777777" w:rsidR="005E2BD9" w:rsidRPr="00491947" w:rsidRDefault="005E2BD9" w:rsidP="005E2BD9">
      <w:pPr>
        <w:pStyle w:val="Character"/>
        <w:rPr>
          <w:lang w:eastAsia="en-US"/>
        </w:rPr>
      </w:pPr>
      <w:r w:rsidRPr="00491947">
        <w:rPr>
          <w:lang w:eastAsia="en-US"/>
        </w:rPr>
        <w:t>JARED</w:t>
      </w:r>
    </w:p>
    <w:p w14:paraId="16007B13" w14:textId="77777777" w:rsidR="005E2BD9" w:rsidRPr="00491947" w:rsidRDefault="005E2BD9" w:rsidP="005E2BD9">
      <w:pPr>
        <w:rPr>
          <w:lang w:eastAsia="en-US"/>
        </w:rPr>
      </w:pPr>
      <w:r w:rsidRPr="00491947">
        <w:rPr>
          <w:lang w:eastAsia="en-US"/>
        </w:rPr>
        <w:t>What?</w:t>
      </w:r>
    </w:p>
    <w:p w14:paraId="2B7E47D1" w14:textId="77777777" w:rsidR="005E2BD9" w:rsidRPr="00491947" w:rsidRDefault="005E2BD9" w:rsidP="005E2BD9">
      <w:pPr>
        <w:pStyle w:val="Character"/>
        <w:rPr>
          <w:lang w:eastAsia="en-US"/>
        </w:rPr>
      </w:pPr>
      <w:r w:rsidRPr="00491947">
        <w:rPr>
          <w:lang w:eastAsia="en-US"/>
        </w:rPr>
        <w:t>MARTIN</w:t>
      </w:r>
    </w:p>
    <w:p w14:paraId="2695F472" w14:textId="7EA97DC7" w:rsidR="005E2BD9" w:rsidRDefault="005E2BD9" w:rsidP="005E2BD9">
      <w:pPr>
        <w:rPr>
          <w:lang w:eastAsia="en-US"/>
        </w:rPr>
      </w:pPr>
      <w:r w:rsidRPr="00491947">
        <w:rPr>
          <w:lang w:eastAsia="en-US"/>
        </w:rPr>
        <w:t>You've already made your mark.</w:t>
      </w:r>
    </w:p>
    <w:p w14:paraId="474B3FC4" w14:textId="1768CBB2" w:rsidR="00BC1573" w:rsidRPr="00491947" w:rsidRDefault="00BC1573" w:rsidP="00BC1573">
      <w:pPr>
        <w:pStyle w:val="CharacterSounds"/>
      </w:pPr>
      <w:r>
        <w:t>(Jared considers, then chuckles)</w:t>
      </w:r>
    </w:p>
    <w:p w14:paraId="6E772E27" w14:textId="77777777" w:rsidR="005E2BD9" w:rsidRPr="00491947" w:rsidRDefault="005E2BD9" w:rsidP="005E2BD9">
      <w:pPr>
        <w:pStyle w:val="Character"/>
        <w:rPr>
          <w:lang w:eastAsia="en-US"/>
        </w:rPr>
      </w:pPr>
      <w:r w:rsidRPr="00491947">
        <w:rPr>
          <w:lang w:eastAsia="en-US"/>
        </w:rPr>
        <w:t>JARED</w:t>
      </w:r>
    </w:p>
    <w:p w14:paraId="6D327724" w14:textId="77777777" w:rsidR="005E2BD9" w:rsidRPr="00491947" w:rsidRDefault="005E2BD9" w:rsidP="005E2BD9">
      <w:pPr>
        <w:rPr>
          <w:lang w:eastAsia="en-US"/>
        </w:rPr>
      </w:pPr>
      <w:r w:rsidRPr="00491947">
        <w:rPr>
          <w:lang w:eastAsia="en-US"/>
        </w:rPr>
        <w:t>Fine. Consider it a favour. But I want something in return. Before he does it.</w:t>
      </w:r>
    </w:p>
    <w:p w14:paraId="70421E4D" w14:textId="77777777" w:rsidR="005E2BD9" w:rsidRPr="00491947" w:rsidRDefault="005E2BD9" w:rsidP="005E2BD9">
      <w:pPr>
        <w:pStyle w:val="Character"/>
        <w:rPr>
          <w:lang w:eastAsia="en-US"/>
        </w:rPr>
      </w:pPr>
      <w:r w:rsidRPr="00491947">
        <w:rPr>
          <w:lang w:eastAsia="en-US"/>
        </w:rPr>
        <w:lastRenderedPageBreak/>
        <w:t>MARTIN</w:t>
      </w:r>
    </w:p>
    <w:p w14:paraId="3391665C" w14:textId="3312AB1E" w:rsidR="005E2BD9" w:rsidRPr="00491947" w:rsidRDefault="005E2BD9" w:rsidP="005E2BD9">
      <w:pPr>
        <w:rPr>
          <w:lang w:eastAsia="en-US"/>
        </w:rPr>
      </w:pPr>
      <w:r w:rsidRPr="00491947">
        <w:rPr>
          <w:lang w:eastAsia="en-US"/>
        </w:rPr>
        <w:t>Um</w:t>
      </w:r>
      <w:r w:rsidR="00BC1573">
        <w:rPr>
          <w:lang w:eastAsia="en-US"/>
        </w:rPr>
        <w:t>.</w:t>
      </w:r>
    </w:p>
    <w:p w14:paraId="6C10B0F5" w14:textId="77777777" w:rsidR="005E2BD9" w:rsidRPr="00491947" w:rsidRDefault="005E2BD9" w:rsidP="005E2BD9">
      <w:pPr>
        <w:pStyle w:val="Character"/>
        <w:rPr>
          <w:lang w:eastAsia="en-US"/>
        </w:rPr>
      </w:pPr>
      <w:r w:rsidRPr="00491947">
        <w:rPr>
          <w:lang w:eastAsia="en-US"/>
        </w:rPr>
        <w:t>ARCHIVIST</w:t>
      </w:r>
    </w:p>
    <w:p w14:paraId="5761A987" w14:textId="77777777" w:rsidR="005E2BD9" w:rsidRPr="00491947" w:rsidRDefault="005E2BD9" w:rsidP="005E2BD9">
      <w:pPr>
        <w:rPr>
          <w:lang w:eastAsia="en-US"/>
        </w:rPr>
      </w:pPr>
      <w:r w:rsidRPr="00491947">
        <w:rPr>
          <w:lang w:eastAsia="en-US"/>
        </w:rPr>
        <w:t>Alright. Let's hear it.</w:t>
      </w:r>
    </w:p>
    <w:p w14:paraId="58B18A11" w14:textId="77777777" w:rsidR="005E2BD9" w:rsidRPr="00491947" w:rsidRDefault="005E2BD9" w:rsidP="005E2BD9">
      <w:pPr>
        <w:pStyle w:val="Character"/>
        <w:rPr>
          <w:lang w:eastAsia="en-US"/>
        </w:rPr>
      </w:pPr>
      <w:r w:rsidRPr="00491947">
        <w:rPr>
          <w:lang w:eastAsia="en-US"/>
        </w:rPr>
        <w:t>JARED</w:t>
      </w:r>
    </w:p>
    <w:p w14:paraId="2E0A88D7" w14:textId="77777777" w:rsidR="005E2BD9" w:rsidRPr="00491947" w:rsidRDefault="005E2BD9" w:rsidP="005E2BD9">
      <w:pPr>
        <w:rPr>
          <w:lang w:eastAsia="en-US"/>
        </w:rPr>
      </w:pPr>
      <w:r w:rsidRPr="00491947">
        <w:rPr>
          <w:lang w:eastAsia="en-US"/>
        </w:rPr>
        <w:t>You still do that talk-y thing? You know, drink up all the fear and spit it back out?</w:t>
      </w:r>
    </w:p>
    <w:p w14:paraId="653071B3" w14:textId="77777777" w:rsidR="005E2BD9" w:rsidRPr="00491947" w:rsidRDefault="005E2BD9" w:rsidP="005E2BD9">
      <w:pPr>
        <w:pStyle w:val="Character"/>
        <w:rPr>
          <w:lang w:eastAsia="en-US"/>
        </w:rPr>
      </w:pPr>
      <w:r w:rsidRPr="00491947">
        <w:rPr>
          <w:lang w:eastAsia="en-US"/>
        </w:rPr>
        <w:t>ARCHIVIST</w:t>
      </w:r>
    </w:p>
    <w:p w14:paraId="0E86D8D1" w14:textId="77777777" w:rsidR="005E2BD9" w:rsidRPr="00491947" w:rsidRDefault="005E2BD9" w:rsidP="005E2BD9">
      <w:pPr>
        <w:rPr>
          <w:lang w:eastAsia="en-US"/>
        </w:rPr>
      </w:pPr>
      <w:r w:rsidRPr="00491947">
        <w:rPr>
          <w:lang w:eastAsia="en-US"/>
        </w:rPr>
        <w:t>Sort of, yes.</w:t>
      </w:r>
    </w:p>
    <w:p w14:paraId="663875E8" w14:textId="77777777" w:rsidR="005E2BD9" w:rsidRPr="00491947" w:rsidRDefault="005E2BD9" w:rsidP="005E2BD9">
      <w:pPr>
        <w:pStyle w:val="Character"/>
        <w:rPr>
          <w:lang w:eastAsia="en-US"/>
        </w:rPr>
      </w:pPr>
      <w:r w:rsidRPr="00491947">
        <w:rPr>
          <w:lang w:eastAsia="en-US"/>
        </w:rPr>
        <w:t>JARED</w:t>
      </w:r>
    </w:p>
    <w:p w14:paraId="1F103706" w14:textId="670DE240" w:rsidR="005E2BD9" w:rsidRPr="00491947" w:rsidRDefault="007A0616" w:rsidP="005E2BD9">
      <w:pPr>
        <w:rPr>
          <w:lang w:eastAsia="en-US"/>
        </w:rPr>
      </w:pPr>
      <w:r>
        <w:rPr>
          <w:lang w:eastAsia="en-US"/>
        </w:rPr>
        <w:t>R</w:t>
      </w:r>
      <w:r w:rsidR="005E2BD9" w:rsidRPr="00491947">
        <w:rPr>
          <w:lang w:eastAsia="en-US"/>
        </w:rPr>
        <w:t>ight. Well, I'd like to hear about my garden.</w:t>
      </w:r>
    </w:p>
    <w:p w14:paraId="4C1BB0AE" w14:textId="2A8C2CE0" w:rsidR="005E2BD9" w:rsidRPr="00BC1573" w:rsidRDefault="00BC1573" w:rsidP="005E2BD9">
      <w:pPr>
        <w:rPr>
          <w:b/>
          <w:bCs/>
          <w:lang w:eastAsia="en-US"/>
        </w:rPr>
      </w:pPr>
      <w:r w:rsidRPr="00BC1573">
        <w:rPr>
          <w:b/>
          <w:bCs/>
          <w:lang w:eastAsia="en-US"/>
        </w:rPr>
        <w:t>(</w:t>
      </w:r>
      <w:r w:rsidR="005E2BD9" w:rsidRPr="00BC1573">
        <w:rPr>
          <w:b/>
          <w:bCs/>
          <w:lang w:eastAsia="en-US"/>
        </w:rPr>
        <w:t>Beat</w:t>
      </w:r>
      <w:r w:rsidRPr="00BC1573">
        <w:rPr>
          <w:b/>
          <w:bCs/>
          <w:lang w:eastAsia="en-US"/>
        </w:rPr>
        <w:t>)</w:t>
      </w:r>
    </w:p>
    <w:p w14:paraId="5D55D255" w14:textId="77777777" w:rsidR="005E2BD9" w:rsidRPr="00491947" w:rsidRDefault="005E2BD9" w:rsidP="005E2BD9">
      <w:pPr>
        <w:pStyle w:val="Character"/>
        <w:rPr>
          <w:lang w:eastAsia="en-US"/>
        </w:rPr>
      </w:pPr>
      <w:r w:rsidRPr="00491947">
        <w:rPr>
          <w:lang w:eastAsia="en-US"/>
        </w:rPr>
        <w:t>ARCHIVIST</w:t>
      </w:r>
    </w:p>
    <w:p w14:paraId="4072FFE3" w14:textId="77777777" w:rsidR="005E2BD9" w:rsidRPr="00491947" w:rsidRDefault="005E2BD9" w:rsidP="005E2BD9">
      <w:pPr>
        <w:rPr>
          <w:lang w:eastAsia="en-US"/>
        </w:rPr>
      </w:pPr>
      <w:r w:rsidRPr="00491947">
        <w:rPr>
          <w:lang w:eastAsia="en-US"/>
        </w:rPr>
        <w:t>Okay.</w:t>
      </w:r>
    </w:p>
    <w:p w14:paraId="16CF8EB8" w14:textId="77777777" w:rsidR="005E2BD9" w:rsidRPr="00491947" w:rsidRDefault="005E2BD9" w:rsidP="005E2BD9">
      <w:pPr>
        <w:pStyle w:val="Character"/>
        <w:rPr>
          <w:lang w:eastAsia="en-US"/>
        </w:rPr>
      </w:pPr>
      <w:r w:rsidRPr="00491947">
        <w:rPr>
          <w:lang w:eastAsia="en-US"/>
        </w:rPr>
        <w:t>MARTIN</w:t>
      </w:r>
    </w:p>
    <w:p w14:paraId="33A2E7DC" w14:textId="5C173348" w:rsidR="005E2BD9" w:rsidRPr="00491947" w:rsidRDefault="005E2BD9" w:rsidP="005E2BD9">
      <w:pPr>
        <w:rPr>
          <w:lang w:eastAsia="en-US"/>
        </w:rPr>
      </w:pPr>
      <w:r w:rsidRPr="00491947">
        <w:rPr>
          <w:lang w:eastAsia="en-US"/>
        </w:rPr>
        <w:t>Look, if this is some kind of trick</w:t>
      </w:r>
      <w:r w:rsidR="00BC1573" w:rsidRPr="00BC1573">
        <w:rPr>
          <w:lang w:eastAsia="en-US"/>
        </w:rPr>
        <w:t>—</w:t>
      </w:r>
    </w:p>
    <w:p w14:paraId="0BA5B38C" w14:textId="77777777" w:rsidR="005E2BD9" w:rsidRPr="00491947" w:rsidRDefault="005E2BD9" w:rsidP="005E2BD9">
      <w:pPr>
        <w:pStyle w:val="Character"/>
        <w:rPr>
          <w:lang w:eastAsia="en-US"/>
        </w:rPr>
      </w:pPr>
      <w:r w:rsidRPr="00491947">
        <w:rPr>
          <w:lang w:eastAsia="en-US"/>
        </w:rPr>
        <w:t>ARCHIVIST</w:t>
      </w:r>
    </w:p>
    <w:p w14:paraId="6EE5C66B" w14:textId="01173531" w:rsidR="005E2BD9" w:rsidRPr="00491947" w:rsidRDefault="005E2BD9" w:rsidP="005E2BD9">
      <w:pPr>
        <w:rPr>
          <w:lang w:eastAsia="en-US"/>
        </w:rPr>
      </w:pPr>
      <w:r w:rsidRPr="00491947">
        <w:rPr>
          <w:lang w:eastAsia="en-US"/>
        </w:rPr>
        <w:t>It isn't.</w:t>
      </w:r>
    </w:p>
    <w:p w14:paraId="2EF0BA9F" w14:textId="77777777" w:rsidR="005E2BD9" w:rsidRPr="00491947" w:rsidRDefault="005E2BD9" w:rsidP="005E2BD9">
      <w:pPr>
        <w:pStyle w:val="Character"/>
        <w:rPr>
          <w:lang w:eastAsia="en-US"/>
        </w:rPr>
      </w:pPr>
      <w:r w:rsidRPr="00491947">
        <w:rPr>
          <w:lang w:eastAsia="en-US"/>
        </w:rPr>
        <w:t>JARED</w:t>
      </w:r>
    </w:p>
    <w:p w14:paraId="64342453" w14:textId="77777777" w:rsidR="005E2BD9" w:rsidRPr="00491947" w:rsidRDefault="005E2BD9" w:rsidP="005E2BD9">
      <w:pPr>
        <w:rPr>
          <w:lang w:eastAsia="en-US"/>
        </w:rPr>
      </w:pPr>
      <w:r w:rsidRPr="00491947">
        <w:rPr>
          <w:lang w:eastAsia="en-US"/>
        </w:rPr>
        <w:t>Don't fret yourself, little man. Just thought it might be nice, is all.</w:t>
      </w:r>
    </w:p>
    <w:p w14:paraId="3F6277B1" w14:textId="579A76AA" w:rsidR="005E2BD9" w:rsidRDefault="005E2BD9" w:rsidP="00BC1573">
      <w:pPr>
        <w:pStyle w:val="Music"/>
      </w:pPr>
      <w:r w:rsidRPr="00491947">
        <w:lastRenderedPageBreak/>
        <w:t>[</w:t>
      </w:r>
      <w:r w:rsidR="00D50F0D">
        <w:t>Hissing s</w:t>
      </w:r>
      <w:r w:rsidRPr="00491947">
        <w:t>tatic</w:t>
      </w:r>
      <w:r w:rsidR="00BC1573">
        <w:t xml:space="preserve"> starts</w:t>
      </w:r>
      <w:r w:rsidRPr="00491947">
        <w:t>]</w:t>
      </w:r>
    </w:p>
    <w:p w14:paraId="54EC4BED" w14:textId="1E815BBB" w:rsidR="00901B45" w:rsidRPr="00901B45" w:rsidRDefault="00901B45" w:rsidP="00901B45">
      <w:pPr>
        <w:pStyle w:val="Music"/>
      </w:pPr>
      <w:r>
        <w:t>[</w:t>
      </w:r>
      <w:r w:rsidR="00C841F0">
        <w:t>Background garden sounds continue</w:t>
      </w:r>
      <w:r w:rsidR="0010778E">
        <w:t xml:space="preserve">, </w:t>
      </w:r>
      <w:r w:rsidR="00C841F0">
        <w:t>with clear f</w:t>
      </w:r>
      <w:r>
        <w:t>lesh and bone noises</w:t>
      </w:r>
      <w:r w:rsidR="000A4FD2">
        <w:t xml:space="preserve"> throughout</w:t>
      </w:r>
      <w:r w:rsidR="0010778E">
        <w:t>; there are no groans or screams</w:t>
      </w:r>
      <w:r>
        <w:t>]</w:t>
      </w:r>
    </w:p>
    <w:p w14:paraId="3F969E96" w14:textId="48203698" w:rsidR="005E2BD9" w:rsidRPr="00491947" w:rsidRDefault="005E2BD9" w:rsidP="005E2BD9">
      <w:pPr>
        <w:pStyle w:val="Character"/>
        <w:rPr>
          <w:lang w:eastAsia="en-US"/>
        </w:rPr>
      </w:pPr>
      <w:r w:rsidRPr="00491947">
        <w:rPr>
          <w:lang w:eastAsia="en-US"/>
        </w:rPr>
        <w:t>ARCHIVIST</w:t>
      </w:r>
    </w:p>
    <w:p w14:paraId="104EBFCE" w14:textId="757F6A33" w:rsidR="005E2BD9" w:rsidRPr="00491947" w:rsidRDefault="005E2BD9" w:rsidP="005E2BD9">
      <w:pPr>
        <w:rPr>
          <w:lang w:eastAsia="en-US"/>
        </w:rPr>
      </w:pPr>
      <w:r w:rsidRPr="00491947">
        <w:rPr>
          <w:lang w:eastAsia="en-US"/>
        </w:rPr>
        <w:t xml:space="preserve">Cultivation notes for </w:t>
      </w:r>
      <w:proofErr w:type="spellStart"/>
      <w:r w:rsidR="00EF063A" w:rsidRPr="00EF063A">
        <w:rPr>
          <w:i/>
          <w:iCs/>
          <w:lang w:eastAsia="en-US"/>
        </w:rPr>
        <w:t>Fortisium</w:t>
      </w:r>
      <w:proofErr w:type="spellEnd"/>
      <w:r w:rsidR="00EF063A" w:rsidRPr="00EF063A">
        <w:rPr>
          <w:i/>
          <w:iCs/>
          <w:lang w:eastAsia="en-US"/>
        </w:rPr>
        <w:t xml:space="preserve"> Reece</w:t>
      </w:r>
      <w:r w:rsidRPr="00491947">
        <w:rPr>
          <w:lang w:eastAsia="en-US"/>
        </w:rPr>
        <w:t xml:space="preserve">. Commonly known as the </w:t>
      </w:r>
      <w:proofErr w:type="spellStart"/>
      <w:r w:rsidRPr="00491947">
        <w:rPr>
          <w:lang w:eastAsia="en-US"/>
        </w:rPr>
        <w:t>Gristlebloom</w:t>
      </w:r>
      <w:proofErr w:type="spellEnd"/>
      <w:r w:rsidRPr="00491947">
        <w:rPr>
          <w:lang w:eastAsia="en-US"/>
        </w:rPr>
        <w:t xml:space="preserve"> Orchid.</w:t>
      </w:r>
    </w:p>
    <w:p w14:paraId="1D545135" w14:textId="40A55FC3" w:rsidR="007A0616" w:rsidRDefault="005E2BD9" w:rsidP="00EF063A">
      <w:pPr>
        <w:rPr>
          <w:lang w:eastAsia="en-US"/>
        </w:rPr>
      </w:pPr>
      <w:r w:rsidRPr="00491947">
        <w:rPr>
          <w:lang w:eastAsia="en-US"/>
        </w:rPr>
        <w:t>A popular feature in any mortal garden</w:t>
      </w:r>
      <w:r w:rsidR="001A6A11" w:rsidRPr="001A6A11">
        <w:rPr>
          <w:lang w:eastAsia="en-US"/>
        </w:rPr>
        <w:t>—</w:t>
      </w:r>
      <w:r w:rsidRPr="00491947">
        <w:rPr>
          <w:lang w:eastAsia="en-US"/>
        </w:rPr>
        <w:t xml:space="preserve"> </w:t>
      </w:r>
    </w:p>
    <w:p w14:paraId="38C702EF" w14:textId="5471F066" w:rsidR="007A0616" w:rsidRPr="00491947" w:rsidRDefault="007A0616" w:rsidP="007A0616">
      <w:pPr>
        <w:pStyle w:val="Music"/>
      </w:pPr>
      <w:r w:rsidRPr="00491947">
        <w:t>[</w:t>
      </w:r>
      <w:r w:rsidR="00D50F0D">
        <w:t>Hissing s</w:t>
      </w:r>
      <w:r w:rsidRPr="00491947">
        <w:t>tatic</w:t>
      </w:r>
      <w:r>
        <w:t xml:space="preserve"> ends</w:t>
      </w:r>
      <w:r w:rsidRPr="00491947">
        <w:t>]</w:t>
      </w:r>
    </w:p>
    <w:p w14:paraId="3D030AED" w14:textId="14C1CE46" w:rsidR="007A0616" w:rsidRDefault="007A0616" w:rsidP="007A0616">
      <w:pPr>
        <w:pStyle w:val="Character"/>
        <w:rPr>
          <w:lang w:eastAsia="en-US"/>
        </w:rPr>
      </w:pPr>
      <w:r w:rsidRPr="00491947">
        <w:rPr>
          <w:lang w:eastAsia="en-US"/>
        </w:rPr>
        <w:t>ARCHIVIST</w:t>
      </w:r>
      <w:r>
        <w:rPr>
          <w:lang w:eastAsia="en-US"/>
        </w:rPr>
        <w:t xml:space="preserve"> (CONT’D)</w:t>
      </w:r>
    </w:p>
    <w:p w14:paraId="10169D04" w14:textId="7DA511B6" w:rsidR="005E2BD9" w:rsidRPr="00491947" w:rsidRDefault="001A6A11" w:rsidP="00EF063A">
      <w:pPr>
        <w:rPr>
          <w:lang w:eastAsia="en-US"/>
        </w:rPr>
      </w:pPr>
      <w:r w:rsidRPr="001A6A11">
        <w:rPr>
          <w:lang w:eastAsia="en-US"/>
        </w:rPr>
        <w:t>—</w:t>
      </w:r>
      <w:r w:rsidR="005E2BD9" w:rsidRPr="00491947">
        <w:rPr>
          <w:lang w:eastAsia="en-US"/>
        </w:rPr>
        <w:t xml:space="preserve">the striking petals that spring from the stems of the </w:t>
      </w:r>
      <w:proofErr w:type="spellStart"/>
      <w:r w:rsidR="005E2BD9" w:rsidRPr="00491947">
        <w:rPr>
          <w:lang w:eastAsia="en-US"/>
        </w:rPr>
        <w:t>Gristlebloom</w:t>
      </w:r>
      <w:proofErr w:type="spellEnd"/>
      <w:r w:rsidR="005E2BD9" w:rsidRPr="00491947">
        <w:rPr>
          <w:lang w:eastAsia="en-US"/>
        </w:rPr>
        <w:t xml:space="preserve"> are certainly dramatic, stretched and straining as they are in a kaleidoscope of reds and pinks and browns around the pale cream of bony stalk.</w:t>
      </w:r>
      <w:r w:rsidR="000259FB">
        <w:rPr>
          <w:lang w:eastAsia="en-US"/>
        </w:rPr>
        <w:t xml:space="preserve"> </w:t>
      </w:r>
      <w:r w:rsidR="005E2BD9" w:rsidRPr="00491947">
        <w:rPr>
          <w:lang w:eastAsia="en-US"/>
        </w:rPr>
        <w:t>While proper conditions for development can be tricky to get precisely right, caution should be exercised as</w:t>
      </w:r>
      <w:r w:rsidR="00EF063A">
        <w:rPr>
          <w:lang w:eastAsia="en-US"/>
        </w:rPr>
        <w:t xml:space="preserve"> </w:t>
      </w:r>
      <w:r w:rsidR="00EF063A" w:rsidRPr="00EF063A">
        <w:rPr>
          <w:lang w:eastAsia="en-US"/>
        </w:rPr>
        <w:t>—</w:t>
      </w:r>
      <w:r w:rsidR="005E2BD9" w:rsidRPr="00491947">
        <w:rPr>
          <w:lang w:eastAsia="en-US"/>
        </w:rPr>
        <w:t xml:space="preserve"> should an ideal environment be created</w:t>
      </w:r>
      <w:r w:rsidR="00EF063A">
        <w:rPr>
          <w:lang w:eastAsia="en-US"/>
        </w:rPr>
        <w:t xml:space="preserve"> </w:t>
      </w:r>
      <w:r w:rsidR="00EF063A" w:rsidRPr="00EF063A">
        <w:rPr>
          <w:lang w:eastAsia="en-US"/>
        </w:rPr>
        <w:t>—</w:t>
      </w:r>
      <w:r w:rsidR="005E2BD9" w:rsidRPr="00491947">
        <w:rPr>
          <w:lang w:eastAsia="en-US"/>
        </w:rPr>
        <w:t xml:space="preserve"> this plant can grow and grow and grow.</w:t>
      </w:r>
    </w:p>
    <w:p w14:paraId="61899F84" w14:textId="47AED487" w:rsidR="005E2BD9" w:rsidRPr="00491947" w:rsidRDefault="005E2BD9" w:rsidP="005E2BD9">
      <w:pPr>
        <w:rPr>
          <w:lang w:eastAsia="en-US"/>
        </w:rPr>
      </w:pPr>
      <w:r w:rsidRPr="00491947">
        <w:rPr>
          <w:lang w:eastAsia="en-US"/>
        </w:rPr>
        <w:t>The soil should be prepared first, a rich and earthy cocktail of insecurity and self-hatred that allows the roots to twist and contort freely. The temperature should be kept the steady, humid warmth of air conditioners struggling to cope with the perspiration of a dozen bodies pushing themselves too hard, while the lights must be kept at a harsh, fluorescent glare.</w:t>
      </w:r>
      <w:r w:rsidR="000259FB">
        <w:rPr>
          <w:lang w:eastAsia="en-US"/>
        </w:rPr>
        <w:t xml:space="preserve"> </w:t>
      </w:r>
      <w:r w:rsidRPr="00491947">
        <w:rPr>
          <w:lang w:eastAsia="en-US"/>
        </w:rPr>
        <w:t>Counterintuitively, growth is most effective when the orchid is suffering from aggressive dehydration, and it is vitally important that the air roots be rarely praised, and only for the flowers' appearance and growth.</w:t>
      </w:r>
    </w:p>
    <w:p w14:paraId="18FFDF95" w14:textId="2CAB44C5" w:rsidR="005E2BD9" w:rsidRPr="00491947" w:rsidRDefault="005E2BD9" w:rsidP="005E2BD9">
      <w:pPr>
        <w:rPr>
          <w:lang w:eastAsia="en-US"/>
        </w:rPr>
      </w:pPr>
      <w:r w:rsidRPr="00491947">
        <w:rPr>
          <w:lang w:eastAsia="en-US"/>
        </w:rPr>
        <w:lastRenderedPageBreak/>
        <w:t xml:space="preserve">Above all, the deepest fear must be laced throughout what the </w:t>
      </w:r>
      <w:proofErr w:type="spellStart"/>
      <w:r w:rsidRPr="00491947">
        <w:rPr>
          <w:lang w:eastAsia="en-US"/>
        </w:rPr>
        <w:t>Gristlebloom</w:t>
      </w:r>
      <w:proofErr w:type="spellEnd"/>
      <w:r w:rsidRPr="00491947">
        <w:rPr>
          <w:lang w:eastAsia="en-US"/>
        </w:rPr>
        <w:t xml:space="preserve"> Orchid is fed: That they're not enough. That their inadequacies are embedded all the way into their flesh, and </w:t>
      </w:r>
      <w:r w:rsidR="00EF063A">
        <w:rPr>
          <w:lang w:eastAsia="en-US"/>
        </w:rPr>
        <w:t xml:space="preserve">that </w:t>
      </w:r>
      <w:r w:rsidRPr="00491947">
        <w:rPr>
          <w:lang w:eastAsia="en-US"/>
        </w:rPr>
        <w:t>they must always and forever be more.</w:t>
      </w:r>
      <w:r w:rsidR="000259FB">
        <w:rPr>
          <w:lang w:eastAsia="en-US"/>
        </w:rPr>
        <w:t xml:space="preserve"> </w:t>
      </w:r>
      <w:r w:rsidRPr="00491947">
        <w:rPr>
          <w:lang w:eastAsia="en-US"/>
        </w:rPr>
        <w:t xml:space="preserve">This unspoken terror can be viewed in the intricate lattices that marble the gory petals of a well-cared for </w:t>
      </w:r>
      <w:proofErr w:type="spellStart"/>
      <w:r w:rsidRPr="00491947">
        <w:rPr>
          <w:lang w:eastAsia="en-US"/>
        </w:rPr>
        <w:t>Gristlebloom</w:t>
      </w:r>
      <w:proofErr w:type="spellEnd"/>
      <w:r w:rsidRPr="00491947">
        <w:rPr>
          <w:lang w:eastAsia="en-US"/>
        </w:rPr>
        <w:t xml:space="preserve"> as it expands and swells and grows to its full and bulbous potential.</w:t>
      </w:r>
      <w:r w:rsidR="000259FB">
        <w:rPr>
          <w:lang w:eastAsia="en-US"/>
        </w:rPr>
        <w:t xml:space="preserve"> </w:t>
      </w:r>
      <w:r w:rsidRPr="00491947">
        <w:rPr>
          <w:lang w:eastAsia="en-US"/>
        </w:rPr>
        <w:t xml:space="preserve">Never let it believe itself good </w:t>
      </w:r>
      <w:proofErr w:type="gramStart"/>
      <w:r w:rsidRPr="00491947">
        <w:rPr>
          <w:lang w:eastAsia="en-US"/>
        </w:rPr>
        <w:t>enough, and</w:t>
      </w:r>
      <w:proofErr w:type="gramEnd"/>
      <w:r w:rsidRPr="00491947">
        <w:rPr>
          <w:lang w:eastAsia="en-US"/>
        </w:rPr>
        <w:t xml:space="preserve"> continue always to ensure the body that it is certain it must attain is that impossible, distended mess to which it will endlessly contort itself until it dominates your garden in its sheer, impossible, beautiful mass.</w:t>
      </w:r>
    </w:p>
    <w:p w14:paraId="126B19C1" w14:textId="03DCC7BB" w:rsidR="005E2BD9" w:rsidRPr="00491947" w:rsidRDefault="005E2BD9" w:rsidP="005E2BD9">
      <w:pPr>
        <w:rPr>
          <w:lang w:eastAsia="en-US"/>
        </w:rPr>
      </w:pPr>
      <w:r w:rsidRPr="00491947">
        <w:rPr>
          <w:lang w:eastAsia="en-US"/>
        </w:rPr>
        <w:t>Even if there were mirrors in this place, Ree</w:t>
      </w:r>
      <w:r w:rsidR="00EF063A">
        <w:rPr>
          <w:lang w:eastAsia="en-US"/>
        </w:rPr>
        <w:t>c</w:t>
      </w:r>
      <w:r w:rsidRPr="00491947">
        <w:rPr>
          <w:lang w:eastAsia="en-US"/>
        </w:rPr>
        <w:t>e could not possibly recognize himself. Not because anything that might once have registered as a human body has long since blossomed into sinewy flowers and muscles and burst skin, but because</w:t>
      </w:r>
      <w:r w:rsidR="00EF063A">
        <w:rPr>
          <w:lang w:eastAsia="en-US"/>
        </w:rPr>
        <w:t>,</w:t>
      </w:r>
      <w:r w:rsidRPr="00491947">
        <w:rPr>
          <w:lang w:eastAsia="en-US"/>
        </w:rPr>
        <w:t xml:space="preserve"> were he to see himself, the only image in his mind would be </w:t>
      </w:r>
      <w:proofErr w:type="gramStart"/>
      <w:r w:rsidRPr="00491947">
        <w:rPr>
          <w:lang w:eastAsia="en-US"/>
        </w:rPr>
        <w:t>the him</w:t>
      </w:r>
      <w:proofErr w:type="gramEnd"/>
      <w:r w:rsidRPr="00491947">
        <w:rPr>
          <w:lang w:eastAsia="en-US"/>
        </w:rPr>
        <w:t xml:space="preserve"> he was so afraid to be.</w:t>
      </w:r>
      <w:r w:rsidR="000259FB">
        <w:rPr>
          <w:lang w:eastAsia="en-US"/>
        </w:rPr>
        <w:t xml:space="preserve"> </w:t>
      </w:r>
      <w:r w:rsidRPr="00491947">
        <w:rPr>
          <w:lang w:eastAsia="en-US"/>
        </w:rPr>
        <w:t xml:space="preserve">And the </w:t>
      </w:r>
      <w:proofErr w:type="spellStart"/>
      <w:r w:rsidRPr="00491947">
        <w:rPr>
          <w:lang w:eastAsia="en-US"/>
        </w:rPr>
        <w:t>Gristlebloom</w:t>
      </w:r>
      <w:proofErr w:type="spellEnd"/>
      <w:r w:rsidRPr="00491947">
        <w:rPr>
          <w:lang w:eastAsia="en-US"/>
        </w:rPr>
        <w:t xml:space="preserve"> Orchid grows.</w:t>
      </w:r>
    </w:p>
    <w:p w14:paraId="31C7AB86" w14:textId="77777777" w:rsidR="005E2BD9" w:rsidRPr="00491947" w:rsidRDefault="005E2BD9" w:rsidP="005E2BD9">
      <w:pPr>
        <w:rPr>
          <w:lang w:eastAsia="en-US"/>
        </w:rPr>
      </w:pPr>
      <w:r w:rsidRPr="00491947">
        <w:rPr>
          <w:lang w:eastAsia="en-US"/>
        </w:rPr>
        <w:t>The agonies of this gore-streaked orchid are pointedly exquisite as it willingly and keenly pushes its physical form past any recognizable point of pain and shuddering anxiety until it towers over your garden, dripping blood and bitter sweat.</w:t>
      </w:r>
    </w:p>
    <w:p w14:paraId="32F8F232" w14:textId="3A21A34D" w:rsidR="005E2BD9" w:rsidRPr="00491947" w:rsidRDefault="005E2BD9" w:rsidP="000259FB">
      <w:pPr>
        <w:rPr>
          <w:lang w:eastAsia="en-US"/>
        </w:rPr>
      </w:pPr>
      <w:r w:rsidRPr="00491947">
        <w:rPr>
          <w:lang w:eastAsia="en-US"/>
        </w:rPr>
        <w:t xml:space="preserve">Cultivation notes for </w:t>
      </w:r>
      <w:proofErr w:type="spellStart"/>
      <w:r w:rsidRPr="00C579F4">
        <w:rPr>
          <w:i/>
          <w:iCs/>
          <w:lang w:eastAsia="en-US"/>
        </w:rPr>
        <w:t>Gr</w:t>
      </w:r>
      <w:r w:rsidR="000259FB" w:rsidRPr="00C579F4">
        <w:rPr>
          <w:i/>
          <w:iCs/>
          <w:lang w:eastAsia="en-US"/>
        </w:rPr>
        <w:t>acillium</w:t>
      </w:r>
      <w:proofErr w:type="spellEnd"/>
      <w:r w:rsidR="000259FB" w:rsidRPr="00C579F4">
        <w:rPr>
          <w:i/>
          <w:iCs/>
          <w:lang w:eastAsia="en-US"/>
        </w:rPr>
        <w:t xml:space="preserve"> Patricia</w:t>
      </w:r>
      <w:r w:rsidR="000259FB">
        <w:rPr>
          <w:lang w:eastAsia="en-US"/>
        </w:rPr>
        <w:t>, co</w:t>
      </w:r>
      <w:r w:rsidRPr="00491947">
        <w:rPr>
          <w:lang w:eastAsia="en-US"/>
        </w:rPr>
        <w:t>mmonly known as the Bone Rose.</w:t>
      </w:r>
    </w:p>
    <w:p w14:paraId="54AC7184" w14:textId="56BF55B4" w:rsidR="005E2BD9" w:rsidRPr="00491947" w:rsidRDefault="005E2BD9" w:rsidP="005E2BD9">
      <w:pPr>
        <w:rPr>
          <w:lang w:eastAsia="en-US"/>
        </w:rPr>
      </w:pPr>
      <w:r w:rsidRPr="00491947">
        <w:rPr>
          <w:lang w:eastAsia="en-US"/>
        </w:rPr>
        <w:t xml:space="preserve">While the </w:t>
      </w:r>
      <w:proofErr w:type="spellStart"/>
      <w:r w:rsidRPr="00491947">
        <w:rPr>
          <w:lang w:eastAsia="en-US"/>
        </w:rPr>
        <w:t>Gristlebloom</w:t>
      </w:r>
      <w:proofErr w:type="spellEnd"/>
      <w:r w:rsidRPr="00491947">
        <w:rPr>
          <w:lang w:eastAsia="en-US"/>
        </w:rPr>
        <w:t xml:space="preserve"> </w:t>
      </w:r>
      <w:r w:rsidR="00256E15">
        <w:rPr>
          <w:lang w:eastAsia="en-US"/>
        </w:rPr>
        <w:t>O</w:t>
      </w:r>
      <w:r w:rsidRPr="00491947">
        <w:rPr>
          <w:lang w:eastAsia="en-US"/>
        </w:rPr>
        <w:t>rchid may be the most eye-catching of the plants that you will find in the mortal garden, the Bone Rose is perhaps the most delicate.</w:t>
      </w:r>
      <w:r w:rsidR="005E1C64">
        <w:rPr>
          <w:lang w:eastAsia="en-US"/>
        </w:rPr>
        <w:t xml:space="preserve"> </w:t>
      </w:r>
      <w:r w:rsidRPr="00491947">
        <w:rPr>
          <w:lang w:eastAsia="en-US"/>
        </w:rPr>
        <w:t>Thin and brittle, it is constantly on the verge of collapsing under its own weight, even as its ossified stems reach and twist and stretch in a desperate attempt for closeness.</w:t>
      </w:r>
    </w:p>
    <w:p w14:paraId="6AF38E6E" w14:textId="6BEB5452" w:rsidR="005E2BD9" w:rsidRPr="00491947" w:rsidRDefault="005E2BD9" w:rsidP="005E2BD9">
      <w:pPr>
        <w:rPr>
          <w:lang w:eastAsia="en-US"/>
        </w:rPr>
      </w:pPr>
      <w:r w:rsidRPr="00491947">
        <w:rPr>
          <w:lang w:eastAsia="en-US"/>
        </w:rPr>
        <w:lastRenderedPageBreak/>
        <w:t>The soil for the Bone Rose must be thoroughly rotten, a mulch of corrupted romanticism turned toxic and watered by an uncertain desire that curls back upon the roots and feeds into it a single, constant, pulsing thought, an instinct that fuels every cell within the rose:</w:t>
      </w:r>
      <w:r w:rsidR="005E1C64">
        <w:rPr>
          <w:lang w:eastAsia="en-US"/>
        </w:rPr>
        <w:t xml:space="preserve"> ‘</w:t>
      </w:r>
      <w:r w:rsidRPr="00491947">
        <w:rPr>
          <w:lang w:eastAsia="en-US"/>
        </w:rPr>
        <w:t>To be wanted you must be less.</w:t>
      </w:r>
      <w:r w:rsidR="005E1C64">
        <w:rPr>
          <w:lang w:eastAsia="en-US"/>
        </w:rPr>
        <w:t>’</w:t>
      </w:r>
    </w:p>
    <w:p w14:paraId="1CABF5FE" w14:textId="5677B83F" w:rsidR="005E2BD9" w:rsidRPr="00491947" w:rsidRDefault="005E2BD9" w:rsidP="005E2BD9">
      <w:pPr>
        <w:rPr>
          <w:lang w:eastAsia="en-US"/>
        </w:rPr>
      </w:pPr>
      <w:r w:rsidRPr="00491947">
        <w:rPr>
          <w:lang w:eastAsia="en-US"/>
        </w:rPr>
        <w:t xml:space="preserve">The temperature should be kept cold for optimal development, the coldness of rejection, of hostile and pitying glances cast over a hated body. A coldness that creeps through the bones and lashes the vicious </w:t>
      </w:r>
      <w:r w:rsidR="005E1C64" w:rsidRPr="00491947">
        <w:rPr>
          <w:lang w:eastAsia="en-US"/>
        </w:rPr>
        <w:t>iciness</w:t>
      </w:r>
      <w:r w:rsidRPr="00491947">
        <w:rPr>
          <w:lang w:eastAsia="en-US"/>
        </w:rPr>
        <w:t xml:space="preserve"> to the flower's core.</w:t>
      </w:r>
    </w:p>
    <w:p w14:paraId="0C08D7A2" w14:textId="77777777" w:rsidR="005E2BD9" w:rsidRPr="00491947" w:rsidRDefault="005E2BD9" w:rsidP="005E2BD9">
      <w:pPr>
        <w:rPr>
          <w:lang w:eastAsia="en-US"/>
        </w:rPr>
      </w:pPr>
      <w:r w:rsidRPr="00491947">
        <w:rPr>
          <w:lang w:eastAsia="en-US"/>
        </w:rPr>
        <w:t>Light should be unrelenting, allowing every flaw and mark and sag to be stared at and warped and ogled.</w:t>
      </w:r>
    </w:p>
    <w:p w14:paraId="4A452AD5" w14:textId="77777777" w:rsidR="005E2BD9" w:rsidRPr="00491947" w:rsidRDefault="005E2BD9" w:rsidP="005E2BD9">
      <w:pPr>
        <w:rPr>
          <w:lang w:eastAsia="en-US"/>
        </w:rPr>
      </w:pPr>
      <w:r w:rsidRPr="00491947">
        <w:rPr>
          <w:lang w:eastAsia="en-US"/>
        </w:rPr>
        <w:t>With this preparation, the Bone Rose will conceive a grotesque horror of its own flesh, of the skin and fats and all that makes a body present. It will tear and starve and leak until there is nought but bones, the hungry bones so desperate to be touched, to be held. To be wanted.</w:t>
      </w:r>
    </w:p>
    <w:p w14:paraId="78FA306E" w14:textId="4FAE2620" w:rsidR="005E2BD9" w:rsidRPr="00491947" w:rsidRDefault="005E2BD9" w:rsidP="005E2BD9">
      <w:pPr>
        <w:rPr>
          <w:lang w:eastAsia="en-US"/>
        </w:rPr>
      </w:pPr>
      <w:r w:rsidRPr="00491947">
        <w:rPr>
          <w:lang w:eastAsia="en-US"/>
        </w:rPr>
        <w:t xml:space="preserve">Patricia is beautiful at last, so sharp and narrow and hard. Her angles and creamy white entirety </w:t>
      </w:r>
      <w:proofErr w:type="gramStart"/>
      <w:r w:rsidRPr="00491947">
        <w:rPr>
          <w:lang w:eastAsia="en-US"/>
        </w:rPr>
        <w:t>is</w:t>
      </w:r>
      <w:proofErr w:type="gramEnd"/>
      <w:r w:rsidRPr="00491947">
        <w:rPr>
          <w:lang w:eastAsia="en-US"/>
        </w:rPr>
        <w:t xml:space="preserve"> the centre of the garden for all to admire. But she strains and shakes and fears the wind that pushes and bends the brittle stiffness of the bones.</w:t>
      </w:r>
      <w:r w:rsidR="005E1C64">
        <w:rPr>
          <w:lang w:eastAsia="en-US"/>
        </w:rPr>
        <w:t xml:space="preserve"> </w:t>
      </w:r>
      <w:r w:rsidRPr="00491947">
        <w:rPr>
          <w:lang w:eastAsia="en-US"/>
        </w:rPr>
        <w:t>It takes every drop of her strength to keep herself aloft, to not collapse in a heap of splintered femur and broken rib. There is no moment of her new existence that is not a shuddering, terrified effort.</w:t>
      </w:r>
      <w:r w:rsidR="005E1C64">
        <w:rPr>
          <w:lang w:eastAsia="en-US"/>
        </w:rPr>
        <w:t xml:space="preserve"> </w:t>
      </w:r>
      <w:r w:rsidRPr="00491947">
        <w:rPr>
          <w:lang w:eastAsia="en-US"/>
        </w:rPr>
        <w:t>She is beautiful. And she cannot allow herself to lose that at any cost. She cannot shatter into flesh</w:t>
      </w:r>
      <w:r w:rsidR="005E1C64">
        <w:rPr>
          <w:lang w:eastAsia="en-US"/>
        </w:rPr>
        <w:t>l</w:t>
      </w:r>
      <w:r w:rsidRPr="00491947">
        <w:rPr>
          <w:lang w:eastAsia="en-US"/>
        </w:rPr>
        <w:t>y ugliness again.</w:t>
      </w:r>
    </w:p>
    <w:p w14:paraId="3120F72E" w14:textId="77777777" w:rsidR="005E2BD9" w:rsidRPr="00491947" w:rsidRDefault="005E2BD9" w:rsidP="005E2BD9">
      <w:pPr>
        <w:rPr>
          <w:lang w:eastAsia="en-US"/>
        </w:rPr>
      </w:pPr>
      <w:r w:rsidRPr="00491947">
        <w:rPr>
          <w:lang w:eastAsia="en-US"/>
        </w:rPr>
        <w:t>The Bone Rose, properly cultivated, will be a fearful and wonderful centrepiece for a carefully tended mortal garden.</w:t>
      </w:r>
    </w:p>
    <w:p w14:paraId="58B76611" w14:textId="00EB7DF0" w:rsidR="005E2BD9" w:rsidRPr="00491947" w:rsidRDefault="005E2BD9" w:rsidP="005E2BD9">
      <w:pPr>
        <w:rPr>
          <w:lang w:eastAsia="en-US"/>
        </w:rPr>
      </w:pPr>
      <w:r w:rsidRPr="00491947">
        <w:rPr>
          <w:lang w:eastAsia="en-US"/>
        </w:rPr>
        <w:t xml:space="preserve">Cultivation notes for </w:t>
      </w:r>
      <w:proofErr w:type="spellStart"/>
      <w:r w:rsidR="005E1C64" w:rsidRPr="00790273">
        <w:rPr>
          <w:i/>
          <w:iCs/>
          <w:lang w:eastAsia="en-US"/>
        </w:rPr>
        <w:t>Secarium</w:t>
      </w:r>
      <w:proofErr w:type="spellEnd"/>
      <w:r w:rsidR="005E1C64" w:rsidRPr="00790273">
        <w:rPr>
          <w:i/>
          <w:iCs/>
          <w:lang w:eastAsia="en-US"/>
        </w:rPr>
        <w:t xml:space="preserve"> L</w:t>
      </w:r>
      <w:r w:rsidRPr="00790273">
        <w:rPr>
          <w:i/>
          <w:iCs/>
          <w:lang w:eastAsia="en-US"/>
        </w:rPr>
        <w:t>eopold</w:t>
      </w:r>
      <w:r w:rsidR="004C0639">
        <w:rPr>
          <w:lang w:eastAsia="en-US"/>
        </w:rPr>
        <w:t>, c</w:t>
      </w:r>
      <w:r w:rsidRPr="00491947">
        <w:rPr>
          <w:lang w:eastAsia="en-US"/>
        </w:rPr>
        <w:t>ommonly known as the Cutaway Tulip.</w:t>
      </w:r>
    </w:p>
    <w:p w14:paraId="3ACAFB27" w14:textId="77777777" w:rsidR="0002077A" w:rsidRDefault="005E2BD9" w:rsidP="005E2BD9">
      <w:pPr>
        <w:rPr>
          <w:lang w:eastAsia="en-US"/>
        </w:rPr>
      </w:pPr>
      <w:r w:rsidRPr="00491947">
        <w:rPr>
          <w:lang w:eastAsia="en-US"/>
        </w:rPr>
        <w:lastRenderedPageBreak/>
        <w:t>At the edges of the mortal garden, if one is lucky, one may find the rare Cutaway Tulip, the pride of any diligent gardener.</w:t>
      </w:r>
      <w:r w:rsidR="0002077A">
        <w:rPr>
          <w:lang w:eastAsia="en-US"/>
        </w:rPr>
        <w:t xml:space="preserve"> </w:t>
      </w:r>
      <w:r w:rsidRPr="00491947">
        <w:rPr>
          <w:lang w:eastAsia="en-US"/>
        </w:rPr>
        <w:t>While easy to grow to a small size with some casually applied insecurities, to create a true masterpiece of carved and peeled and sculpted flesh requires a lengthy and involved cultivation.</w:t>
      </w:r>
      <w:r w:rsidR="0002077A">
        <w:rPr>
          <w:lang w:eastAsia="en-US"/>
        </w:rPr>
        <w:t xml:space="preserve"> </w:t>
      </w:r>
    </w:p>
    <w:p w14:paraId="69AE4EDB" w14:textId="0014855C" w:rsidR="005E2BD9" w:rsidRPr="00491947" w:rsidRDefault="005E2BD9" w:rsidP="005E2BD9">
      <w:pPr>
        <w:rPr>
          <w:lang w:eastAsia="en-US"/>
        </w:rPr>
      </w:pPr>
      <w:r w:rsidRPr="00491947">
        <w:rPr>
          <w:lang w:eastAsia="en-US"/>
        </w:rPr>
        <w:t>Ensuring a properly grotesque blossom, an elegant and graceful flowering, is more in the pruning than in the preparation.</w:t>
      </w:r>
      <w:r w:rsidR="0002077A">
        <w:rPr>
          <w:lang w:eastAsia="en-US"/>
        </w:rPr>
        <w:t xml:space="preserve"> </w:t>
      </w:r>
      <w:r w:rsidRPr="00491947">
        <w:rPr>
          <w:lang w:eastAsia="en-US"/>
        </w:rPr>
        <w:t>The soil can be anything mulched in hostility to self-worth, and the light and temperature must simply be kept at a level to allow the appropriate growth of an obsession.</w:t>
      </w:r>
    </w:p>
    <w:p w14:paraId="1EA8CAAB" w14:textId="5675819D" w:rsidR="005E2BD9" w:rsidRPr="00491947" w:rsidRDefault="005E2BD9" w:rsidP="005E2BD9">
      <w:pPr>
        <w:rPr>
          <w:lang w:eastAsia="en-US"/>
        </w:rPr>
      </w:pPr>
      <w:r w:rsidRPr="00491947">
        <w:rPr>
          <w:lang w:eastAsia="en-US"/>
        </w:rPr>
        <w:t>An obsession, with the changing and hacking of itself, that from stem to root to petal it cuts and breaks and sticks itself into ever</w:t>
      </w:r>
      <w:r w:rsidR="0002077A">
        <w:rPr>
          <w:lang w:eastAsia="en-US"/>
        </w:rPr>
        <w:t xml:space="preserve"> </w:t>
      </w:r>
      <w:r w:rsidRPr="00491947">
        <w:rPr>
          <w:lang w:eastAsia="en-US"/>
        </w:rPr>
        <w:t>new configurations and shapes, each a new summit of repulsive symmetry and stomach-churning perfection.</w:t>
      </w:r>
      <w:r w:rsidR="0002077A">
        <w:rPr>
          <w:lang w:eastAsia="en-US"/>
        </w:rPr>
        <w:t xml:space="preserve"> </w:t>
      </w:r>
      <w:r w:rsidRPr="00491947">
        <w:rPr>
          <w:lang w:eastAsia="en-US"/>
        </w:rPr>
        <w:t xml:space="preserve">A perfection sought in the blade and the shears of the gardener. </w:t>
      </w:r>
      <w:r w:rsidR="0010778E">
        <w:rPr>
          <w:lang w:eastAsia="en-US"/>
        </w:rPr>
        <w:t>Or</w:t>
      </w:r>
      <w:r w:rsidRPr="00491947">
        <w:rPr>
          <w:lang w:eastAsia="en-US"/>
        </w:rPr>
        <w:t xml:space="preserve"> the edge wielded by its own wildly waving roots, eagerly digging into a knotted and knitted </w:t>
      </w:r>
      <w:proofErr w:type="gramStart"/>
      <w:r w:rsidRPr="00491947">
        <w:rPr>
          <w:lang w:eastAsia="en-US"/>
        </w:rPr>
        <w:t>form</w:t>
      </w:r>
      <w:proofErr w:type="gramEnd"/>
      <w:r w:rsidRPr="00491947">
        <w:rPr>
          <w:lang w:eastAsia="en-US"/>
        </w:rPr>
        <w:t xml:space="preserve"> and pulling itself apart.</w:t>
      </w:r>
    </w:p>
    <w:p w14:paraId="0ED69713" w14:textId="501E0E54" w:rsidR="005E2BD9" w:rsidRPr="00491947" w:rsidRDefault="005E2BD9" w:rsidP="005E2BD9">
      <w:pPr>
        <w:rPr>
          <w:lang w:eastAsia="en-US"/>
        </w:rPr>
      </w:pPr>
      <w:r w:rsidRPr="00491947">
        <w:rPr>
          <w:lang w:eastAsia="en-US"/>
        </w:rPr>
        <w:t>The Cutaway Tulip's growth is less reliant than other blooms on the moment-to-moment terror of themselves, the sharpened, pointed fear of a form you are appalled to look upon.</w:t>
      </w:r>
      <w:r w:rsidR="00256E15">
        <w:rPr>
          <w:lang w:eastAsia="en-US"/>
        </w:rPr>
        <w:t xml:space="preserve"> </w:t>
      </w:r>
      <w:r w:rsidRPr="00491947">
        <w:rPr>
          <w:lang w:eastAsia="en-US"/>
        </w:rPr>
        <w:t>Instead, what must be grown and fed and watered is the lingering, nagging dread of falling short of what could be. At the final, glorious culmination that a body may someday achieve, the ever-retreating perfections that sit always on the tip of a knife.</w:t>
      </w:r>
    </w:p>
    <w:p w14:paraId="7D948DFB" w14:textId="5F830291" w:rsidR="005E2BD9" w:rsidRPr="00491947" w:rsidRDefault="005E2BD9" w:rsidP="005E2BD9">
      <w:pPr>
        <w:rPr>
          <w:lang w:eastAsia="en-US"/>
        </w:rPr>
      </w:pPr>
      <w:r w:rsidRPr="00491947">
        <w:rPr>
          <w:lang w:eastAsia="en-US"/>
        </w:rPr>
        <w:t>But also growing with the flower must be that other dread: Not of perfection to be hunted, but of decay to be fled. The wrinkled, greying translucent marks of encroaching mortality, a body that seeks to turn all that look</w:t>
      </w:r>
      <w:r w:rsidR="00256E15">
        <w:rPr>
          <w:lang w:eastAsia="en-US"/>
        </w:rPr>
        <w:t>s</w:t>
      </w:r>
      <w:r w:rsidRPr="00491947">
        <w:rPr>
          <w:lang w:eastAsia="en-US"/>
        </w:rPr>
        <w:t xml:space="preserve"> like you into a mouldering parody.</w:t>
      </w:r>
      <w:r w:rsidR="00256E15">
        <w:rPr>
          <w:lang w:eastAsia="en-US"/>
        </w:rPr>
        <w:t xml:space="preserve"> </w:t>
      </w:r>
      <w:r w:rsidRPr="00491947">
        <w:rPr>
          <w:lang w:eastAsia="en-US"/>
        </w:rPr>
        <w:t xml:space="preserve">And the fearful slicing and desperate stabbing that is no </w:t>
      </w:r>
      <w:r w:rsidRPr="00491947">
        <w:rPr>
          <w:lang w:eastAsia="en-US"/>
        </w:rPr>
        <w:lastRenderedPageBreak/>
        <w:t>longer to seek the golden promise of an eternal beauty but a tearful attempt to rewind a spring that ticks itself ever looser with every snap of the clock face.</w:t>
      </w:r>
    </w:p>
    <w:p w14:paraId="0DF01EE6" w14:textId="61B4E0EC" w:rsidR="005E2BD9" w:rsidRPr="00491947" w:rsidRDefault="005E2BD9" w:rsidP="005E2BD9">
      <w:pPr>
        <w:rPr>
          <w:lang w:eastAsia="en-US"/>
        </w:rPr>
      </w:pPr>
      <w:r w:rsidRPr="00491947">
        <w:rPr>
          <w:lang w:eastAsia="en-US"/>
        </w:rPr>
        <w:t>Leopold is aware of what he has become, of the bleeding, twitching caricature of a human body he inhabits, the ribbons of himself that are pruned and broken and woven into dazzling petals.</w:t>
      </w:r>
      <w:r w:rsidR="00256E15">
        <w:rPr>
          <w:lang w:eastAsia="en-US"/>
        </w:rPr>
        <w:t xml:space="preserve"> </w:t>
      </w:r>
      <w:r w:rsidRPr="00491947">
        <w:rPr>
          <w:lang w:eastAsia="en-US"/>
        </w:rPr>
        <w:t xml:space="preserve">But as much as he is scared to his roots of the next form the shears will chop him into, even more he fears the spreading stagnation that moves through his </w:t>
      </w:r>
      <w:r w:rsidR="00256E15">
        <w:rPr>
          <w:lang w:eastAsia="en-US"/>
        </w:rPr>
        <w:t xml:space="preserve">stem </w:t>
      </w:r>
      <w:r w:rsidRPr="00491947">
        <w:rPr>
          <w:lang w:eastAsia="en-US"/>
        </w:rPr>
        <w:t xml:space="preserve">like rot, the start of </w:t>
      </w:r>
      <w:r w:rsidR="00256E15">
        <w:rPr>
          <w:lang w:eastAsia="en-US"/>
        </w:rPr>
        <w:t xml:space="preserve">a </w:t>
      </w:r>
      <w:r w:rsidRPr="00491947">
        <w:rPr>
          <w:lang w:eastAsia="en-US"/>
        </w:rPr>
        <w:t>decline that can only be postponed by the mutilating torments of his gardener.</w:t>
      </w:r>
      <w:r w:rsidR="0010778E">
        <w:rPr>
          <w:lang w:eastAsia="en-US"/>
        </w:rPr>
        <w:t xml:space="preserve"> </w:t>
      </w:r>
      <w:r w:rsidRPr="00491947">
        <w:rPr>
          <w:lang w:eastAsia="en-US"/>
        </w:rPr>
        <w:t>He would cry, but he has no idea where his tear ducts are anymore.</w:t>
      </w:r>
    </w:p>
    <w:p w14:paraId="4FDE136D" w14:textId="77777777" w:rsidR="005E2BD9" w:rsidRPr="00491947" w:rsidRDefault="005E2BD9" w:rsidP="005E2BD9">
      <w:pPr>
        <w:rPr>
          <w:lang w:eastAsia="en-US"/>
        </w:rPr>
      </w:pPr>
      <w:r w:rsidRPr="00491947">
        <w:rPr>
          <w:lang w:eastAsia="en-US"/>
        </w:rPr>
        <w:t>While initially a very intensive and time-consuming flower to grow, a well-cared for Cutaway Tulip can stand as a torn and wretched testament to the gardener's skill, especially if successfully brought to the point where it begins to operate and dissect itself.</w:t>
      </w:r>
    </w:p>
    <w:p w14:paraId="159C2D71" w14:textId="3689953F" w:rsidR="005E2BD9" w:rsidRPr="00491947" w:rsidRDefault="005E2BD9" w:rsidP="005E2BD9">
      <w:pPr>
        <w:rPr>
          <w:lang w:eastAsia="en-US"/>
        </w:rPr>
      </w:pPr>
      <w:r w:rsidRPr="00491947">
        <w:rPr>
          <w:lang w:eastAsia="en-US"/>
        </w:rPr>
        <w:t xml:space="preserve">Cultivation notes for </w:t>
      </w:r>
      <w:proofErr w:type="spellStart"/>
      <w:r w:rsidRPr="00215D80">
        <w:rPr>
          <w:i/>
          <w:iCs/>
          <w:lang w:eastAsia="en-US"/>
        </w:rPr>
        <w:t>S</w:t>
      </w:r>
      <w:r w:rsidR="00256E15" w:rsidRPr="00215D80">
        <w:rPr>
          <w:i/>
          <w:iCs/>
          <w:lang w:eastAsia="en-US"/>
        </w:rPr>
        <w:t>u</w:t>
      </w:r>
      <w:r w:rsidRPr="00215D80">
        <w:rPr>
          <w:i/>
          <w:iCs/>
          <w:lang w:eastAsia="en-US"/>
        </w:rPr>
        <w:t>pra</w:t>
      </w:r>
      <w:r w:rsidR="00256E15" w:rsidRPr="00215D80">
        <w:rPr>
          <w:i/>
          <w:iCs/>
          <w:lang w:eastAsia="en-US"/>
        </w:rPr>
        <w:t>m</w:t>
      </w:r>
      <w:r w:rsidRPr="00215D80">
        <w:rPr>
          <w:i/>
          <w:iCs/>
          <w:lang w:eastAsia="en-US"/>
        </w:rPr>
        <w:t>ium</w:t>
      </w:r>
      <w:proofErr w:type="spellEnd"/>
      <w:r w:rsidRPr="00215D80">
        <w:rPr>
          <w:i/>
          <w:iCs/>
          <w:lang w:eastAsia="en-US"/>
        </w:rPr>
        <w:t xml:space="preserve"> </w:t>
      </w:r>
      <w:r w:rsidR="00256E15" w:rsidRPr="00215D80">
        <w:rPr>
          <w:i/>
          <w:iCs/>
          <w:lang w:eastAsia="en-US"/>
        </w:rPr>
        <w:t>M</w:t>
      </w:r>
      <w:r w:rsidRPr="00215D80">
        <w:rPr>
          <w:i/>
          <w:iCs/>
          <w:lang w:eastAsia="en-US"/>
        </w:rPr>
        <w:t>aeve</w:t>
      </w:r>
      <w:r w:rsidRPr="00491947">
        <w:rPr>
          <w:lang w:eastAsia="en-US"/>
        </w:rPr>
        <w:t>. Commonly known as the Lily of the Damned.</w:t>
      </w:r>
    </w:p>
    <w:p w14:paraId="66955A09" w14:textId="77777777" w:rsidR="005E2BD9" w:rsidRPr="00491947" w:rsidRDefault="005E2BD9" w:rsidP="005E2BD9">
      <w:pPr>
        <w:rPr>
          <w:lang w:eastAsia="en-US"/>
        </w:rPr>
      </w:pPr>
      <w:r w:rsidRPr="00491947">
        <w:rPr>
          <w:lang w:eastAsia="en-US"/>
        </w:rPr>
        <w:t>While a somewhat difficult flower to acquire the seeds for, the actual growing of a Lily of the Damned is a task that requires remarkably little input from the gardener, although, if it is to be a strong feature of the mortal garden, it must be regularly pulled up into fresh air.</w:t>
      </w:r>
    </w:p>
    <w:p w14:paraId="021936F9" w14:textId="60A689C8" w:rsidR="005E2BD9" w:rsidRPr="00491947" w:rsidRDefault="005E2BD9" w:rsidP="005E2BD9">
      <w:pPr>
        <w:rPr>
          <w:lang w:eastAsia="en-US"/>
        </w:rPr>
      </w:pPr>
      <w:r w:rsidRPr="00491947">
        <w:rPr>
          <w:lang w:eastAsia="en-US"/>
        </w:rPr>
        <w:t>Any soil works for a Lily of the Damned, though some contend a rough and damp texture causes them to blossom faster. The important aspect to bear in mind is to never allow the lily to forget its physical existence.</w:t>
      </w:r>
      <w:r w:rsidR="00A002F6">
        <w:rPr>
          <w:lang w:eastAsia="en-US"/>
        </w:rPr>
        <w:t xml:space="preserve"> </w:t>
      </w:r>
      <w:r w:rsidRPr="00491947">
        <w:rPr>
          <w:lang w:eastAsia="en-US"/>
        </w:rPr>
        <w:t>Temperatures can be hot or cold as long as it is uncomfortable, and light levels need only be high if the preoccupation with its body's presence has a visual component.</w:t>
      </w:r>
    </w:p>
    <w:p w14:paraId="7676F3FC" w14:textId="1A870E9E" w:rsidR="005E2BD9" w:rsidRPr="00491947" w:rsidRDefault="005E2BD9" w:rsidP="005E2BD9">
      <w:pPr>
        <w:rPr>
          <w:lang w:eastAsia="en-US"/>
        </w:rPr>
      </w:pPr>
      <w:r w:rsidRPr="00491947">
        <w:rPr>
          <w:lang w:eastAsia="en-US"/>
        </w:rPr>
        <w:lastRenderedPageBreak/>
        <w:t>Most importantly, the absence of any transcendence or death should always be emphasized when watering or pruning.</w:t>
      </w:r>
      <w:r w:rsidR="00A002F6">
        <w:rPr>
          <w:lang w:eastAsia="en-US"/>
        </w:rPr>
        <w:t xml:space="preserve"> </w:t>
      </w:r>
      <w:r w:rsidRPr="00491947">
        <w:rPr>
          <w:lang w:eastAsia="en-US"/>
        </w:rPr>
        <w:t>Spirituality</w:t>
      </w:r>
      <w:r w:rsidR="00A002F6">
        <w:rPr>
          <w:lang w:eastAsia="en-US"/>
        </w:rPr>
        <w:t>,</w:t>
      </w:r>
      <w:r w:rsidRPr="00491947">
        <w:rPr>
          <w:lang w:eastAsia="en-US"/>
        </w:rPr>
        <w:t xml:space="preserve"> </w:t>
      </w:r>
      <w:r w:rsidR="00A002F6">
        <w:rPr>
          <w:lang w:eastAsia="en-US"/>
        </w:rPr>
        <w:t>a</w:t>
      </w:r>
      <w:r w:rsidRPr="00491947">
        <w:rPr>
          <w:lang w:eastAsia="en-US"/>
        </w:rPr>
        <w:t>fterlife</w:t>
      </w:r>
      <w:r w:rsidR="00A002F6">
        <w:rPr>
          <w:lang w:eastAsia="en-US"/>
        </w:rPr>
        <w:t>, t</w:t>
      </w:r>
      <w:r w:rsidRPr="00491947">
        <w:rPr>
          <w:lang w:eastAsia="en-US"/>
        </w:rPr>
        <w:t>ranshumanism, religion</w:t>
      </w:r>
      <w:r w:rsidR="00A002F6">
        <w:rPr>
          <w:lang w:eastAsia="en-US"/>
        </w:rPr>
        <w:t>;</w:t>
      </w:r>
      <w:r w:rsidRPr="00491947">
        <w:rPr>
          <w:lang w:eastAsia="en-US"/>
        </w:rPr>
        <w:t xml:space="preserve"> all must be roundly dismissed or </w:t>
      </w:r>
      <w:proofErr w:type="gramStart"/>
      <w:r w:rsidRPr="00491947">
        <w:rPr>
          <w:lang w:eastAsia="en-US"/>
        </w:rPr>
        <w:t>mocked,</w:t>
      </w:r>
      <w:proofErr w:type="gramEnd"/>
      <w:r w:rsidRPr="00491947">
        <w:rPr>
          <w:lang w:eastAsia="en-US"/>
        </w:rPr>
        <w:t xml:space="preserve"> at all times with the clear conclusion that the meat from which the lily blooms is the only form of being it will ever enjoy.</w:t>
      </w:r>
    </w:p>
    <w:p w14:paraId="6DAD3E14" w14:textId="44E0A525" w:rsidR="005E2BD9" w:rsidRPr="00491947" w:rsidRDefault="005E2BD9" w:rsidP="005E2BD9">
      <w:pPr>
        <w:rPr>
          <w:lang w:eastAsia="en-US"/>
        </w:rPr>
      </w:pPr>
      <w:r w:rsidRPr="00491947">
        <w:rPr>
          <w:lang w:eastAsia="en-US"/>
        </w:rPr>
        <w:t>The flowers that spring from a Lily of the Damned are less predictable than those of other denizens of the mortal garden, being haphazard black growths of calcified fluid and sinuous, dangling nerves.</w:t>
      </w:r>
      <w:r w:rsidR="00A002F6">
        <w:rPr>
          <w:lang w:eastAsia="en-US"/>
        </w:rPr>
        <w:t xml:space="preserve"> </w:t>
      </w:r>
      <w:r w:rsidRPr="00491947">
        <w:rPr>
          <w:lang w:eastAsia="en-US"/>
        </w:rPr>
        <w:t xml:space="preserve">They can grow very fast, but are in no danger of dominating any arrangement, as they will by nature attempt to retreat beneath the soil, hiding the painful existence that horrifies them so from any </w:t>
      </w:r>
      <w:r w:rsidR="00B5526F">
        <w:rPr>
          <w:lang w:eastAsia="en-US"/>
        </w:rPr>
        <w:t>who</w:t>
      </w:r>
      <w:r w:rsidRPr="00491947">
        <w:rPr>
          <w:lang w:eastAsia="en-US"/>
        </w:rPr>
        <w:t xml:space="preserve"> might be watching, including themselves.</w:t>
      </w:r>
      <w:r w:rsidR="00B5526F">
        <w:rPr>
          <w:lang w:eastAsia="en-US"/>
        </w:rPr>
        <w:t xml:space="preserve"> </w:t>
      </w:r>
      <w:r w:rsidRPr="00491947">
        <w:rPr>
          <w:lang w:eastAsia="en-US"/>
        </w:rPr>
        <w:t>Periodically, if you wish to display and grow your lily to its best advantage, you must seize whatever part of it remains above ground and pull, bringing it up into the open air.</w:t>
      </w:r>
      <w:r w:rsidR="00B5526F">
        <w:rPr>
          <w:lang w:eastAsia="en-US"/>
        </w:rPr>
        <w:t xml:space="preserve"> </w:t>
      </w:r>
      <w:r w:rsidRPr="00491947">
        <w:rPr>
          <w:lang w:eastAsia="en-US"/>
        </w:rPr>
        <w:t xml:space="preserve">Use as much force as you have available without worry of dislodging it entirely. The lily's roots go </w:t>
      </w:r>
      <w:proofErr w:type="gramStart"/>
      <w:r w:rsidRPr="00491947">
        <w:rPr>
          <w:lang w:eastAsia="en-US"/>
        </w:rPr>
        <w:t>deep, and</w:t>
      </w:r>
      <w:proofErr w:type="gramEnd"/>
      <w:r w:rsidRPr="00491947">
        <w:rPr>
          <w:lang w:eastAsia="en-US"/>
        </w:rPr>
        <w:t xml:space="preserve"> can withstand almost any attempt to dislodge them.</w:t>
      </w:r>
    </w:p>
    <w:p w14:paraId="2AD65804" w14:textId="1C3163AC" w:rsidR="005E2BD9" w:rsidRPr="00491947" w:rsidRDefault="005E2BD9" w:rsidP="005E2BD9">
      <w:pPr>
        <w:rPr>
          <w:lang w:eastAsia="en-US"/>
        </w:rPr>
      </w:pPr>
      <w:r w:rsidRPr="00491947">
        <w:rPr>
          <w:lang w:eastAsia="en-US"/>
        </w:rPr>
        <w:t>This is Maeve's nightmare. There is no other word for it. To be trapped, unmoving, within the body that has betrayed her so often, feeling every sensation as it grows and warps and sprouts, never knowing what new mutation it will visit on her next.</w:t>
      </w:r>
      <w:r w:rsidR="00B5526F">
        <w:rPr>
          <w:lang w:eastAsia="en-US"/>
        </w:rPr>
        <w:t xml:space="preserve"> </w:t>
      </w:r>
      <w:r w:rsidRPr="00491947">
        <w:rPr>
          <w:lang w:eastAsia="en-US"/>
        </w:rPr>
        <w:t xml:space="preserve">She is unable to even hide. There is no promise of the peaceful sleep of the innocent dead, not the dream of a digital escape </w:t>
      </w:r>
      <w:r w:rsidR="00B5526F">
        <w:rPr>
          <w:lang w:eastAsia="en-US"/>
        </w:rPr>
        <w:t>from</w:t>
      </w:r>
      <w:r w:rsidRPr="00491947">
        <w:rPr>
          <w:lang w:eastAsia="en-US"/>
        </w:rPr>
        <w:t xml:space="preserve"> the hell her body has become. She is here, and she is trapped in the same soft prison of skin she has always so despised.</w:t>
      </w:r>
    </w:p>
    <w:p w14:paraId="7BFB65AB" w14:textId="77777777" w:rsidR="005E2BD9" w:rsidRPr="00491947" w:rsidRDefault="005E2BD9" w:rsidP="005E2BD9">
      <w:pPr>
        <w:rPr>
          <w:lang w:eastAsia="en-US"/>
        </w:rPr>
      </w:pPr>
      <w:r w:rsidRPr="00491947">
        <w:rPr>
          <w:lang w:eastAsia="en-US"/>
        </w:rPr>
        <w:t xml:space="preserve">While it will never be a focus piece for a mortal garden, the Lily of the Damned is a popular choice among experimental gardeners, as its almost indestructible </w:t>
      </w:r>
      <w:r w:rsidRPr="00491947">
        <w:rPr>
          <w:lang w:eastAsia="en-US"/>
        </w:rPr>
        <w:lastRenderedPageBreak/>
        <w:t>nature allows them the opportunity to exercise a great deal of creativity in its cultivation.</w:t>
      </w:r>
    </w:p>
    <w:p w14:paraId="1C8F1C92" w14:textId="3B4349DD" w:rsidR="0010778E" w:rsidRDefault="005E2BD9" w:rsidP="005E2BD9">
      <w:pPr>
        <w:rPr>
          <w:lang w:eastAsia="en-US"/>
        </w:rPr>
      </w:pPr>
      <w:r w:rsidRPr="00491947">
        <w:rPr>
          <w:lang w:eastAsia="en-US"/>
        </w:rPr>
        <w:t>The mortal garden grows and twists and screams and bleeds. It is loved by the hands that tend it, but that love sows only misery and fear.</w:t>
      </w:r>
      <w:r w:rsidR="00B5526F">
        <w:rPr>
          <w:lang w:eastAsia="en-US"/>
        </w:rPr>
        <w:t xml:space="preserve"> </w:t>
      </w:r>
      <w:r w:rsidRPr="00491947">
        <w:rPr>
          <w:lang w:eastAsia="en-US"/>
        </w:rPr>
        <w:t>It is the worst place that has ever been beautiful</w:t>
      </w:r>
      <w:r w:rsidR="00F63284" w:rsidRPr="00F63284">
        <w:rPr>
          <w:lang w:eastAsia="en-US"/>
        </w:rPr>
        <w:t>—</w:t>
      </w:r>
      <w:r w:rsidRPr="00491947">
        <w:rPr>
          <w:lang w:eastAsia="en-US"/>
        </w:rPr>
        <w:t xml:space="preserve"> </w:t>
      </w:r>
    </w:p>
    <w:p w14:paraId="6866FE87" w14:textId="7D492C11" w:rsidR="0010778E" w:rsidRDefault="0010778E" w:rsidP="0010778E">
      <w:pPr>
        <w:pStyle w:val="Music"/>
      </w:pPr>
      <w:r>
        <w:t>[</w:t>
      </w:r>
      <w:r w:rsidR="00D50F0D">
        <w:t>Hissing s</w:t>
      </w:r>
      <w:r>
        <w:t>tatic starts]</w:t>
      </w:r>
    </w:p>
    <w:p w14:paraId="150127F7" w14:textId="3D3D9DDF" w:rsidR="0010778E" w:rsidRDefault="0010778E" w:rsidP="0010778E">
      <w:pPr>
        <w:pStyle w:val="Character"/>
        <w:rPr>
          <w:lang w:eastAsia="en-US"/>
        </w:rPr>
      </w:pPr>
      <w:r w:rsidRPr="00491947">
        <w:rPr>
          <w:lang w:eastAsia="en-US"/>
        </w:rPr>
        <w:t>ARCHIVIST</w:t>
      </w:r>
      <w:r>
        <w:rPr>
          <w:lang w:eastAsia="en-US"/>
        </w:rPr>
        <w:t xml:space="preserve"> (CONT’D)</w:t>
      </w:r>
    </w:p>
    <w:p w14:paraId="01C6240A" w14:textId="7D88EEDD" w:rsidR="005E2BD9" w:rsidRPr="00491947" w:rsidRDefault="00F63284" w:rsidP="005E2BD9">
      <w:pPr>
        <w:rPr>
          <w:lang w:eastAsia="en-US"/>
        </w:rPr>
      </w:pPr>
      <w:r w:rsidRPr="00F63284">
        <w:rPr>
          <w:lang w:eastAsia="en-US"/>
        </w:rPr>
        <w:t xml:space="preserve">— </w:t>
      </w:r>
      <w:r w:rsidR="005E2BD9" w:rsidRPr="00491947">
        <w:rPr>
          <w:lang w:eastAsia="en-US"/>
        </w:rPr>
        <w:t>and it should not exist.</w:t>
      </w:r>
      <w:r w:rsidR="00B5526F">
        <w:rPr>
          <w:lang w:eastAsia="en-US"/>
        </w:rPr>
        <w:t xml:space="preserve"> </w:t>
      </w:r>
    </w:p>
    <w:p w14:paraId="14CC4505" w14:textId="165C177E" w:rsidR="005E2BD9" w:rsidRDefault="00B5526F" w:rsidP="00B5526F">
      <w:pPr>
        <w:pStyle w:val="CharacterSounds"/>
      </w:pPr>
      <w:r>
        <w:t>(</w:t>
      </w:r>
      <w:r w:rsidR="005E2BD9" w:rsidRPr="00491947">
        <w:t xml:space="preserve">Jared takes a deep </w:t>
      </w:r>
      <w:r w:rsidR="00E764DB">
        <w:t xml:space="preserve">growly </w:t>
      </w:r>
      <w:r w:rsidR="005E2BD9" w:rsidRPr="00491947">
        <w:t>breath</w:t>
      </w:r>
      <w:r>
        <w:t>)</w:t>
      </w:r>
    </w:p>
    <w:p w14:paraId="65FE0B39" w14:textId="4F31EB26" w:rsidR="004B1B0F" w:rsidRDefault="004B1B0F" w:rsidP="004B1B0F">
      <w:pPr>
        <w:pStyle w:val="Music"/>
      </w:pPr>
      <w:r>
        <w:t>[The sounds of the garden, flesh and bone noises continue, with some whimpering and groan of victims]</w:t>
      </w:r>
    </w:p>
    <w:p w14:paraId="1BF4A27B" w14:textId="652C932D" w:rsidR="00067325" w:rsidRDefault="00067325" w:rsidP="00067325">
      <w:pPr>
        <w:pStyle w:val="Music"/>
      </w:pPr>
      <w:r>
        <w:t>[</w:t>
      </w:r>
      <w:r w:rsidR="00D50F0D">
        <w:t>Hissing st</w:t>
      </w:r>
      <w:r>
        <w:t>atic ends]</w:t>
      </w:r>
    </w:p>
    <w:p w14:paraId="7B80948C" w14:textId="77777777" w:rsidR="005E2BD9" w:rsidRPr="00491947" w:rsidRDefault="005E2BD9" w:rsidP="005E2BD9">
      <w:pPr>
        <w:pStyle w:val="Character"/>
        <w:rPr>
          <w:lang w:eastAsia="en-US"/>
        </w:rPr>
      </w:pPr>
      <w:r w:rsidRPr="00491947">
        <w:rPr>
          <w:lang w:eastAsia="en-US"/>
        </w:rPr>
        <w:t>JARED</w:t>
      </w:r>
    </w:p>
    <w:p w14:paraId="0ECFC6DC" w14:textId="77777777" w:rsidR="005E2BD9" w:rsidRPr="00491947" w:rsidRDefault="005E2BD9" w:rsidP="005E2BD9">
      <w:pPr>
        <w:rPr>
          <w:lang w:eastAsia="en-US"/>
        </w:rPr>
      </w:pPr>
      <w:r w:rsidRPr="00491947">
        <w:rPr>
          <w:lang w:eastAsia="en-US"/>
        </w:rPr>
        <w:t>Cheers for that.</w:t>
      </w:r>
    </w:p>
    <w:p w14:paraId="540C8D1C" w14:textId="77777777" w:rsidR="005E2BD9" w:rsidRPr="00491947" w:rsidRDefault="005E2BD9" w:rsidP="005E2BD9">
      <w:pPr>
        <w:pStyle w:val="Character"/>
        <w:rPr>
          <w:lang w:eastAsia="en-US"/>
        </w:rPr>
      </w:pPr>
      <w:r w:rsidRPr="00491947">
        <w:rPr>
          <w:lang w:eastAsia="en-US"/>
        </w:rPr>
        <w:t>ARCHIVIST</w:t>
      </w:r>
    </w:p>
    <w:p w14:paraId="008E44F1" w14:textId="77777777" w:rsidR="005E2BD9" w:rsidRPr="00491947" w:rsidRDefault="005E2BD9" w:rsidP="005E2BD9">
      <w:pPr>
        <w:rPr>
          <w:lang w:eastAsia="en-US"/>
        </w:rPr>
      </w:pPr>
      <w:r w:rsidRPr="00491947">
        <w:rPr>
          <w:lang w:eastAsia="en-US"/>
        </w:rPr>
        <w:t>Don't.</w:t>
      </w:r>
    </w:p>
    <w:p w14:paraId="6CF775E3" w14:textId="77777777" w:rsidR="005E2BD9" w:rsidRPr="00491947" w:rsidRDefault="005E2BD9" w:rsidP="005E2BD9">
      <w:pPr>
        <w:pStyle w:val="Character"/>
        <w:rPr>
          <w:lang w:eastAsia="en-US"/>
        </w:rPr>
      </w:pPr>
      <w:r w:rsidRPr="00491947">
        <w:rPr>
          <w:lang w:eastAsia="en-US"/>
        </w:rPr>
        <w:t>MARTIN</w:t>
      </w:r>
    </w:p>
    <w:p w14:paraId="6C728956" w14:textId="50BE9313" w:rsidR="005E2BD9" w:rsidRPr="00491947" w:rsidRDefault="005712B4" w:rsidP="005E2BD9">
      <w:pPr>
        <w:rPr>
          <w:lang w:eastAsia="en-US"/>
        </w:rPr>
      </w:pPr>
      <w:r>
        <w:rPr>
          <w:lang w:eastAsia="en-US"/>
        </w:rPr>
        <w:t>John</w:t>
      </w:r>
      <w:r w:rsidR="005E2BD9" w:rsidRPr="00491947">
        <w:rPr>
          <w:lang w:eastAsia="en-US"/>
        </w:rPr>
        <w:t xml:space="preserve"> are you</w:t>
      </w:r>
      <w:r w:rsidR="00C30838">
        <w:rPr>
          <w:lang w:eastAsia="en-US"/>
        </w:rPr>
        <w:t>,</w:t>
      </w:r>
      <w:r w:rsidR="005E2BD9" w:rsidRPr="00491947">
        <w:rPr>
          <w:lang w:eastAsia="en-US"/>
        </w:rPr>
        <w:t xml:space="preserve"> alright?</w:t>
      </w:r>
    </w:p>
    <w:p w14:paraId="010BA800" w14:textId="77777777" w:rsidR="005E2BD9" w:rsidRPr="00491947" w:rsidRDefault="005E2BD9" w:rsidP="005E2BD9">
      <w:pPr>
        <w:pStyle w:val="Character"/>
        <w:rPr>
          <w:lang w:eastAsia="en-US"/>
        </w:rPr>
      </w:pPr>
      <w:r w:rsidRPr="00491947">
        <w:rPr>
          <w:lang w:eastAsia="en-US"/>
        </w:rPr>
        <w:t>ARCHIVIST</w:t>
      </w:r>
    </w:p>
    <w:p w14:paraId="3738AFF0" w14:textId="4818C023" w:rsidR="005E2BD9" w:rsidRDefault="005E2BD9" w:rsidP="005E2BD9">
      <w:pPr>
        <w:rPr>
          <w:lang w:eastAsia="en-US"/>
        </w:rPr>
      </w:pPr>
      <w:r w:rsidRPr="00491947">
        <w:rPr>
          <w:lang w:eastAsia="en-US"/>
        </w:rPr>
        <w:t>Yeah. Um, uh</w:t>
      </w:r>
      <w:r w:rsidR="00C30838">
        <w:rPr>
          <w:lang w:eastAsia="en-US"/>
        </w:rPr>
        <w:t>,</w:t>
      </w:r>
      <w:r w:rsidRPr="00491947">
        <w:rPr>
          <w:lang w:eastAsia="en-US"/>
        </w:rPr>
        <w:t xml:space="preserve"> </w:t>
      </w:r>
      <w:r w:rsidR="00C30838">
        <w:rPr>
          <w:lang w:eastAsia="en-US"/>
        </w:rPr>
        <w:t>s</w:t>
      </w:r>
      <w:r w:rsidRPr="00491947">
        <w:rPr>
          <w:lang w:eastAsia="en-US"/>
        </w:rPr>
        <w:t>orry.</w:t>
      </w:r>
    </w:p>
    <w:p w14:paraId="788FCB5D" w14:textId="0ADCD04C" w:rsidR="00213B04" w:rsidRDefault="00213B04" w:rsidP="00213B04">
      <w:pPr>
        <w:pStyle w:val="Character"/>
        <w:rPr>
          <w:lang w:eastAsia="en-US"/>
        </w:rPr>
      </w:pPr>
      <w:r>
        <w:rPr>
          <w:lang w:eastAsia="en-US"/>
        </w:rPr>
        <w:lastRenderedPageBreak/>
        <w:t>MARTIN</w:t>
      </w:r>
    </w:p>
    <w:p w14:paraId="542F99D2" w14:textId="203700F8" w:rsidR="00213B04" w:rsidRPr="00491947" w:rsidRDefault="00213B04" w:rsidP="005E2BD9">
      <w:pPr>
        <w:rPr>
          <w:lang w:eastAsia="en-US"/>
        </w:rPr>
      </w:pPr>
      <w:r>
        <w:rPr>
          <w:lang w:eastAsia="en-US"/>
        </w:rPr>
        <w:t>No</w:t>
      </w:r>
      <w:r w:rsidRPr="00213B04">
        <w:rPr>
          <w:lang w:eastAsia="en-US"/>
        </w:rPr>
        <w:t>—</w:t>
      </w:r>
      <w:r>
        <w:rPr>
          <w:lang w:eastAsia="en-US"/>
        </w:rPr>
        <w:t xml:space="preserve"> </w:t>
      </w:r>
      <w:r w:rsidR="00FD5066">
        <w:rPr>
          <w:lang w:eastAsia="en-US"/>
        </w:rPr>
        <w:t>it’s-</w:t>
      </w:r>
      <w:r>
        <w:rPr>
          <w:lang w:eastAsia="en-US"/>
        </w:rPr>
        <w:t>it’s alright.</w:t>
      </w:r>
    </w:p>
    <w:p w14:paraId="14C25CEA" w14:textId="77777777" w:rsidR="005E2BD9" w:rsidRPr="00491947" w:rsidRDefault="005E2BD9" w:rsidP="005E2BD9">
      <w:pPr>
        <w:pStyle w:val="Character"/>
        <w:rPr>
          <w:lang w:eastAsia="en-US"/>
        </w:rPr>
      </w:pPr>
      <w:r w:rsidRPr="00491947">
        <w:rPr>
          <w:lang w:eastAsia="en-US"/>
        </w:rPr>
        <w:t>JARED</w:t>
      </w:r>
    </w:p>
    <w:p w14:paraId="001DC1F9" w14:textId="49618361" w:rsidR="005E2BD9" w:rsidRPr="00491947" w:rsidRDefault="005E2BD9" w:rsidP="005E2BD9">
      <w:pPr>
        <w:rPr>
          <w:lang w:eastAsia="en-US"/>
        </w:rPr>
      </w:pPr>
      <w:r w:rsidRPr="00491947">
        <w:rPr>
          <w:lang w:eastAsia="en-US"/>
        </w:rPr>
        <w:t>Is it really that bad? Seeing what I've done here?</w:t>
      </w:r>
      <w:r w:rsidR="00675C7D">
        <w:rPr>
          <w:lang w:eastAsia="en-US"/>
        </w:rPr>
        <w:t xml:space="preserve"> </w:t>
      </w:r>
      <w:r w:rsidRPr="00491947">
        <w:rPr>
          <w:lang w:eastAsia="en-US"/>
        </w:rPr>
        <w:t>Or</w:t>
      </w:r>
      <w:r w:rsidR="00675C7D">
        <w:rPr>
          <w:lang w:eastAsia="en-US"/>
        </w:rPr>
        <w:t>,</w:t>
      </w:r>
      <w:r w:rsidRPr="00491947">
        <w:rPr>
          <w:lang w:eastAsia="en-US"/>
        </w:rPr>
        <w:t xml:space="preserve"> heh</w:t>
      </w:r>
      <w:r w:rsidR="00675C7D">
        <w:rPr>
          <w:lang w:eastAsia="en-US"/>
        </w:rPr>
        <w:t>,</w:t>
      </w:r>
      <w:r w:rsidRPr="00491947">
        <w:rPr>
          <w:lang w:eastAsia="en-US"/>
        </w:rPr>
        <w:t xml:space="preserve"> </w:t>
      </w:r>
      <w:r w:rsidR="00675C7D">
        <w:rPr>
          <w:lang w:eastAsia="en-US"/>
        </w:rPr>
        <w:t>i</w:t>
      </w:r>
      <w:r w:rsidRPr="00491947">
        <w:rPr>
          <w:lang w:eastAsia="en-US"/>
        </w:rPr>
        <w:t>s it maybe that deep down, you think it's as beautiful as I do?</w:t>
      </w:r>
    </w:p>
    <w:p w14:paraId="10A72DD3" w14:textId="77777777" w:rsidR="005E2BD9" w:rsidRPr="00491947" w:rsidRDefault="005E2BD9" w:rsidP="005E2BD9">
      <w:pPr>
        <w:pStyle w:val="Character"/>
        <w:rPr>
          <w:lang w:eastAsia="en-US"/>
        </w:rPr>
      </w:pPr>
      <w:r w:rsidRPr="00491947">
        <w:rPr>
          <w:lang w:eastAsia="en-US"/>
        </w:rPr>
        <w:t>ARCHIVIST</w:t>
      </w:r>
    </w:p>
    <w:p w14:paraId="7895AC40" w14:textId="5C5DFDF9" w:rsidR="005E2BD9" w:rsidRPr="00491947" w:rsidRDefault="005E2BD9" w:rsidP="005E2BD9">
      <w:pPr>
        <w:rPr>
          <w:lang w:eastAsia="en-US"/>
        </w:rPr>
      </w:pPr>
      <w:r w:rsidRPr="00491947">
        <w:rPr>
          <w:lang w:eastAsia="en-US"/>
        </w:rPr>
        <w:t>Shut up!</w:t>
      </w:r>
    </w:p>
    <w:p w14:paraId="20FE0F17" w14:textId="77777777" w:rsidR="005E2BD9" w:rsidRPr="00491947" w:rsidRDefault="005E2BD9" w:rsidP="005E2BD9">
      <w:pPr>
        <w:pStyle w:val="Character"/>
        <w:rPr>
          <w:lang w:eastAsia="en-US"/>
        </w:rPr>
      </w:pPr>
      <w:r w:rsidRPr="00491947">
        <w:rPr>
          <w:lang w:eastAsia="en-US"/>
        </w:rPr>
        <w:t>JARED</w:t>
      </w:r>
    </w:p>
    <w:p w14:paraId="4D95AA5D" w14:textId="77777777" w:rsidR="005E2BD9" w:rsidRPr="00491947" w:rsidRDefault="005E2BD9" w:rsidP="005E2BD9">
      <w:pPr>
        <w:rPr>
          <w:lang w:eastAsia="en-US"/>
        </w:rPr>
      </w:pPr>
      <w:r w:rsidRPr="00491947">
        <w:rPr>
          <w:lang w:eastAsia="en-US"/>
        </w:rPr>
        <w:t xml:space="preserve">It's a shame. Who's </w:t>
      </w:r>
      <w:proofErr w:type="spellStart"/>
      <w:r w:rsidRPr="00491947">
        <w:rPr>
          <w:lang w:eastAsia="en-US"/>
        </w:rPr>
        <w:t>gonna</w:t>
      </w:r>
      <w:proofErr w:type="spellEnd"/>
      <w:r w:rsidRPr="00491947">
        <w:rPr>
          <w:lang w:eastAsia="en-US"/>
        </w:rPr>
        <w:t xml:space="preserve"> look after the garden when I'm gone? There are a few real pretty ones.</w:t>
      </w:r>
    </w:p>
    <w:p w14:paraId="30CFEF36" w14:textId="77777777" w:rsidR="005E2BD9" w:rsidRPr="00491947" w:rsidRDefault="005E2BD9" w:rsidP="005E2BD9">
      <w:pPr>
        <w:rPr>
          <w:lang w:eastAsia="en-US"/>
        </w:rPr>
      </w:pPr>
      <w:r w:rsidRPr="00491947">
        <w:rPr>
          <w:lang w:eastAsia="en-US"/>
        </w:rPr>
        <w:t xml:space="preserve">Who </w:t>
      </w:r>
      <w:proofErr w:type="gramStart"/>
      <w:r w:rsidRPr="00491947">
        <w:rPr>
          <w:lang w:eastAsia="en-US"/>
        </w:rPr>
        <w:t>knows.</w:t>
      </w:r>
      <w:proofErr w:type="gramEnd"/>
      <w:r w:rsidRPr="00491947">
        <w:rPr>
          <w:lang w:eastAsia="en-US"/>
        </w:rPr>
        <w:t xml:space="preserve"> Maybe they'll uproot and start landscaping themselves. That'd be nice. Then again, maybe it'll just grow wild.</w:t>
      </w:r>
    </w:p>
    <w:p w14:paraId="33C87E9A" w14:textId="77777777" w:rsidR="005E2BD9" w:rsidRPr="00491947" w:rsidRDefault="005E2BD9" w:rsidP="005E2BD9">
      <w:pPr>
        <w:pStyle w:val="Character"/>
        <w:rPr>
          <w:lang w:eastAsia="en-US"/>
        </w:rPr>
      </w:pPr>
      <w:r w:rsidRPr="00491947">
        <w:rPr>
          <w:lang w:eastAsia="en-US"/>
        </w:rPr>
        <w:t>ARCHIVIST</w:t>
      </w:r>
    </w:p>
    <w:p w14:paraId="2DADA5A0" w14:textId="4309C0BC" w:rsidR="005E2BD9" w:rsidRPr="00491947" w:rsidRDefault="005E2BD9" w:rsidP="005E2BD9">
      <w:pPr>
        <w:rPr>
          <w:lang w:eastAsia="en-US"/>
        </w:rPr>
      </w:pPr>
      <w:r w:rsidRPr="00491947">
        <w:rPr>
          <w:lang w:eastAsia="en-US"/>
        </w:rPr>
        <w:t>I don't</w:t>
      </w:r>
      <w:r w:rsidR="00675C7D">
        <w:rPr>
          <w:lang w:eastAsia="en-US"/>
        </w:rPr>
        <w:t>.</w:t>
      </w:r>
      <w:r w:rsidRPr="00491947">
        <w:rPr>
          <w:lang w:eastAsia="en-US"/>
        </w:rPr>
        <w:t xml:space="preserve"> </w:t>
      </w:r>
      <w:r w:rsidR="00675C7D">
        <w:rPr>
          <w:lang w:eastAsia="en-US"/>
        </w:rPr>
        <w:t>C</w:t>
      </w:r>
      <w:r w:rsidRPr="00491947">
        <w:rPr>
          <w:lang w:eastAsia="en-US"/>
        </w:rPr>
        <w:t>are.</w:t>
      </w:r>
    </w:p>
    <w:p w14:paraId="79B7B021" w14:textId="77777777" w:rsidR="005E2BD9" w:rsidRPr="00491947" w:rsidRDefault="005E2BD9" w:rsidP="005E2BD9">
      <w:pPr>
        <w:pStyle w:val="Character"/>
        <w:rPr>
          <w:lang w:eastAsia="en-US"/>
        </w:rPr>
      </w:pPr>
      <w:r w:rsidRPr="00491947">
        <w:rPr>
          <w:lang w:eastAsia="en-US"/>
        </w:rPr>
        <w:t>JARED</w:t>
      </w:r>
    </w:p>
    <w:p w14:paraId="16ECED5C" w14:textId="77777777" w:rsidR="005E2BD9" w:rsidRPr="00491947" w:rsidRDefault="005E2BD9" w:rsidP="005E2BD9">
      <w:pPr>
        <w:rPr>
          <w:lang w:eastAsia="en-US"/>
        </w:rPr>
      </w:pPr>
      <w:r w:rsidRPr="00491947">
        <w:rPr>
          <w:lang w:eastAsia="en-US"/>
        </w:rPr>
        <w:t>No. You don't, do you?</w:t>
      </w:r>
    </w:p>
    <w:p w14:paraId="1F5AF40F" w14:textId="77777777" w:rsidR="005E2BD9" w:rsidRPr="00491947" w:rsidRDefault="005E2BD9" w:rsidP="005E2BD9">
      <w:pPr>
        <w:pStyle w:val="Character"/>
        <w:rPr>
          <w:lang w:eastAsia="en-US"/>
        </w:rPr>
      </w:pPr>
      <w:r w:rsidRPr="00491947">
        <w:rPr>
          <w:lang w:eastAsia="en-US"/>
        </w:rPr>
        <w:t>ARCHIVIST</w:t>
      </w:r>
    </w:p>
    <w:p w14:paraId="7F519CC4" w14:textId="2A747B60" w:rsidR="005E2BD9" w:rsidRPr="00491947" w:rsidRDefault="005E2BD9" w:rsidP="005E2BD9">
      <w:pPr>
        <w:rPr>
          <w:lang w:eastAsia="en-US"/>
        </w:rPr>
      </w:pPr>
      <w:r w:rsidRPr="00491947">
        <w:rPr>
          <w:lang w:eastAsia="en-US"/>
        </w:rPr>
        <w:t>I can't. There's too many. I can't save everyone</w:t>
      </w:r>
      <w:r w:rsidR="00675C7D">
        <w:rPr>
          <w:lang w:eastAsia="en-US"/>
        </w:rPr>
        <w:t>. Huh, I c</w:t>
      </w:r>
      <w:r w:rsidR="00675C7D" w:rsidRPr="00675C7D">
        <w:rPr>
          <w:lang w:eastAsia="en-US"/>
        </w:rPr>
        <w:t>—</w:t>
      </w:r>
      <w:r w:rsidRPr="00491947">
        <w:rPr>
          <w:lang w:eastAsia="en-US"/>
        </w:rPr>
        <w:t xml:space="preserve"> I can't save anyone. </w:t>
      </w:r>
    </w:p>
    <w:p w14:paraId="78F809AE" w14:textId="77777777" w:rsidR="005E2BD9" w:rsidRPr="00491947" w:rsidRDefault="005E2BD9" w:rsidP="005E2BD9">
      <w:pPr>
        <w:pStyle w:val="Character"/>
        <w:rPr>
          <w:lang w:eastAsia="en-US"/>
        </w:rPr>
      </w:pPr>
      <w:r w:rsidRPr="00491947">
        <w:rPr>
          <w:lang w:eastAsia="en-US"/>
        </w:rPr>
        <w:t>JARED</w:t>
      </w:r>
    </w:p>
    <w:p w14:paraId="35E58E69" w14:textId="77777777" w:rsidR="009874D4" w:rsidRDefault="005E2BD9" w:rsidP="005E2BD9">
      <w:pPr>
        <w:rPr>
          <w:lang w:eastAsia="en-US"/>
        </w:rPr>
      </w:pPr>
      <w:r w:rsidRPr="00491947">
        <w:rPr>
          <w:lang w:eastAsia="en-US"/>
        </w:rPr>
        <w:t xml:space="preserve">If you say so. </w:t>
      </w:r>
    </w:p>
    <w:p w14:paraId="5E98496D" w14:textId="30FB3B62" w:rsidR="005E2BD9" w:rsidRPr="00491947" w:rsidRDefault="005E2BD9" w:rsidP="005E2BD9">
      <w:pPr>
        <w:rPr>
          <w:lang w:eastAsia="en-US"/>
        </w:rPr>
      </w:pPr>
      <w:proofErr w:type="spellStart"/>
      <w:proofErr w:type="gramStart"/>
      <w:r w:rsidRPr="00491947">
        <w:rPr>
          <w:lang w:eastAsia="en-US"/>
        </w:rPr>
        <w:lastRenderedPageBreak/>
        <w:t>So.</w:t>
      </w:r>
      <w:proofErr w:type="spellEnd"/>
      <w:proofErr w:type="gramEnd"/>
      <w:r w:rsidRPr="00491947">
        <w:rPr>
          <w:lang w:eastAsia="en-US"/>
        </w:rPr>
        <w:t xml:space="preserve"> I guess that just leaves revenge, then, don't it? Can't say I blame </w:t>
      </w:r>
      <w:proofErr w:type="spellStart"/>
      <w:r w:rsidRPr="00491947">
        <w:rPr>
          <w:lang w:eastAsia="en-US"/>
        </w:rPr>
        <w:t>y</w:t>
      </w:r>
      <w:r w:rsidR="009874D4">
        <w:rPr>
          <w:lang w:eastAsia="en-US"/>
        </w:rPr>
        <w:t>a</w:t>
      </w:r>
      <w:proofErr w:type="spellEnd"/>
      <w:r w:rsidRPr="00491947">
        <w:rPr>
          <w:lang w:eastAsia="en-US"/>
        </w:rPr>
        <w:t xml:space="preserve">. That's all life is, really, </w:t>
      </w:r>
      <w:proofErr w:type="spellStart"/>
      <w:r w:rsidRPr="00491947">
        <w:rPr>
          <w:lang w:eastAsia="en-US"/>
        </w:rPr>
        <w:t>innit</w:t>
      </w:r>
      <w:proofErr w:type="spellEnd"/>
      <w:r w:rsidRPr="00491947">
        <w:rPr>
          <w:lang w:eastAsia="en-US"/>
        </w:rPr>
        <w:t>? Just people using each other up.</w:t>
      </w:r>
    </w:p>
    <w:p w14:paraId="1345C61F" w14:textId="77777777" w:rsidR="005E2BD9" w:rsidRPr="00491947" w:rsidRDefault="005E2BD9" w:rsidP="005E2BD9">
      <w:pPr>
        <w:pStyle w:val="Character"/>
        <w:rPr>
          <w:lang w:eastAsia="en-US"/>
        </w:rPr>
      </w:pPr>
      <w:r w:rsidRPr="00491947">
        <w:rPr>
          <w:lang w:eastAsia="en-US"/>
        </w:rPr>
        <w:t>ARCHIVIST</w:t>
      </w:r>
    </w:p>
    <w:p w14:paraId="76CE5FD6" w14:textId="5B4CC58C" w:rsidR="005E2BD9" w:rsidRPr="00491947" w:rsidRDefault="005E2BD9" w:rsidP="005E2BD9">
      <w:pPr>
        <w:rPr>
          <w:lang w:eastAsia="en-US"/>
        </w:rPr>
      </w:pPr>
      <w:r w:rsidRPr="009874D4">
        <w:rPr>
          <w:b/>
          <w:bCs/>
          <w:lang w:eastAsia="en-US"/>
        </w:rPr>
        <w:t>(</w:t>
      </w:r>
      <w:r w:rsidR="009874D4" w:rsidRPr="009874D4">
        <w:rPr>
          <w:b/>
          <w:bCs/>
          <w:lang w:eastAsia="en-US"/>
        </w:rPr>
        <w:t>S</w:t>
      </w:r>
      <w:r w:rsidRPr="009874D4">
        <w:rPr>
          <w:b/>
          <w:bCs/>
          <w:lang w:eastAsia="en-US"/>
        </w:rPr>
        <w:t>nide)</w:t>
      </w:r>
      <w:r w:rsidRPr="00491947">
        <w:rPr>
          <w:lang w:eastAsia="en-US"/>
        </w:rPr>
        <w:t xml:space="preserve"> Spare me the crude philosophy.</w:t>
      </w:r>
    </w:p>
    <w:p w14:paraId="2E2B31B8" w14:textId="77777777" w:rsidR="005E2BD9" w:rsidRPr="00491947" w:rsidRDefault="005E2BD9" w:rsidP="005E2BD9">
      <w:pPr>
        <w:pStyle w:val="Character"/>
        <w:rPr>
          <w:lang w:eastAsia="en-US"/>
        </w:rPr>
      </w:pPr>
      <w:r w:rsidRPr="00491947">
        <w:rPr>
          <w:lang w:eastAsia="en-US"/>
        </w:rPr>
        <w:t>JARED</w:t>
      </w:r>
    </w:p>
    <w:p w14:paraId="4A1F1917" w14:textId="22514942" w:rsidR="005E2BD9" w:rsidRDefault="005E2BD9" w:rsidP="005E2BD9">
      <w:pPr>
        <w:rPr>
          <w:lang w:eastAsia="en-US"/>
        </w:rPr>
      </w:pPr>
      <w:r w:rsidRPr="00491947">
        <w:rPr>
          <w:lang w:eastAsia="en-US"/>
        </w:rPr>
        <w:t>Grow well, my darlings. Grow well.</w:t>
      </w:r>
    </w:p>
    <w:p w14:paraId="3D9BC474" w14:textId="56773B9E" w:rsidR="003D5DA2" w:rsidRPr="00491947" w:rsidRDefault="003D5DA2" w:rsidP="003D5DA2">
      <w:pPr>
        <w:pStyle w:val="Music"/>
      </w:pPr>
      <w:r w:rsidRPr="00491947">
        <w:t>[</w:t>
      </w:r>
      <w:r w:rsidR="00D50F0D">
        <w:t>Hissing</w:t>
      </w:r>
      <w:r>
        <w:t xml:space="preserve"> s</w:t>
      </w:r>
      <w:r w:rsidRPr="00491947">
        <w:t>tatic begins to build</w:t>
      </w:r>
      <w:r w:rsidRPr="00783A1C">
        <w:t xml:space="preserve"> </w:t>
      </w:r>
      <w:r>
        <w:t xml:space="preserve">alongside unpleasant electronic high tones and glitching </w:t>
      </w:r>
      <w:r w:rsidRPr="00783A1C">
        <w:t>—</w:t>
      </w:r>
      <w:r>
        <w:t xml:space="preserve"> the ‘smite static’ from the Not-Sasha encounter</w:t>
      </w:r>
      <w:r w:rsidRPr="00491947">
        <w:t>]</w:t>
      </w:r>
    </w:p>
    <w:p w14:paraId="26125881" w14:textId="77777777" w:rsidR="005E2BD9" w:rsidRPr="00491947" w:rsidRDefault="005E2BD9" w:rsidP="005E2BD9">
      <w:pPr>
        <w:pStyle w:val="Character"/>
        <w:rPr>
          <w:lang w:eastAsia="en-US"/>
        </w:rPr>
      </w:pPr>
      <w:r w:rsidRPr="00491947">
        <w:rPr>
          <w:lang w:eastAsia="en-US"/>
        </w:rPr>
        <w:t>ARCHIVIST</w:t>
      </w:r>
    </w:p>
    <w:p w14:paraId="526ACBD0" w14:textId="0506F1A8" w:rsidR="005E2BD9" w:rsidRPr="00491947" w:rsidRDefault="005E2BD9" w:rsidP="009874D4">
      <w:pPr>
        <w:rPr>
          <w:lang w:eastAsia="en-US"/>
        </w:rPr>
      </w:pPr>
      <w:r w:rsidRPr="00491947">
        <w:rPr>
          <w:lang w:eastAsia="en-US"/>
        </w:rPr>
        <w:t xml:space="preserve">Feel it. </w:t>
      </w:r>
    </w:p>
    <w:p w14:paraId="6619DA0E" w14:textId="0E151D31" w:rsidR="005E2BD9" w:rsidRPr="00491947" w:rsidRDefault="005E2BD9" w:rsidP="005E2BD9">
      <w:pPr>
        <w:rPr>
          <w:lang w:eastAsia="en-US"/>
        </w:rPr>
      </w:pPr>
      <w:r w:rsidRPr="00491947">
        <w:rPr>
          <w:lang w:eastAsia="en-US"/>
        </w:rPr>
        <w:t xml:space="preserve">Feel </w:t>
      </w:r>
      <w:r w:rsidR="009874D4">
        <w:rPr>
          <w:lang w:eastAsia="en-US"/>
        </w:rPr>
        <w:t xml:space="preserve">all </w:t>
      </w:r>
      <w:r w:rsidRPr="00491947">
        <w:rPr>
          <w:lang w:eastAsia="en-US"/>
        </w:rPr>
        <w:t>the terror and despair as your garden grows.</w:t>
      </w:r>
    </w:p>
    <w:p w14:paraId="08CF2FB8" w14:textId="0E1680F2" w:rsidR="005E2BD9" w:rsidRPr="00491947" w:rsidRDefault="005E2BD9" w:rsidP="003D5DA2">
      <w:pPr>
        <w:pStyle w:val="Music"/>
      </w:pPr>
      <w:r w:rsidRPr="00491947">
        <w:t>[Jared</w:t>
      </w:r>
      <w:r w:rsidR="003D5DA2">
        <w:t>’s body cracks and squishes</w:t>
      </w:r>
      <w:r w:rsidR="005E06BE">
        <w:t>, his footsteps stamp,</w:t>
      </w:r>
      <w:r w:rsidR="003D5DA2">
        <w:t xml:space="preserve"> as he squares up for his end, growling</w:t>
      </w:r>
      <w:r w:rsidR="005E06BE">
        <w:t xml:space="preserve"> continuously</w:t>
      </w:r>
      <w:r w:rsidRPr="00491947">
        <w:t>]</w:t>
      </w:r>
    </w:p>
    <w:p w14:paraId="0F665726" w14:textId="77777777" w:rsidR="005E2BD9" w:rsidRPr="00491947" w:rsidRDefault="005E2BD9" w:rsidP="005E2BD9">
      <w:pPr>
        <w:pStyle w:val="Character"/>
        <w:rPr>
          <w:lang w:eastAsia="en-US"/>
        </w:rPr>
      </w:pPr>
      <w:r w:rsidRPr="00491947">
        <w:rPr>
          <w:lang w:eastAsia="en-US"/>
        </w:rPr>
        <w:t>ARCHIVIST (CONT'D)</w:t>
      </w:r>
    </w:p>
    <w:p w14:paraId="642A1436" w14:textId="6FE3DA74" w:rsidR="005E2BD9" w:rsidRPr="00491947" w:rsidRDefault="005E2BD9" w:rsidP="005E2BD9">
      <w:pPr>
        <w:rPr>
          <w:lang w:eastAsia="en-US"/>
        </w:rPr>
      </w:pPr>
      <w:r w:rsidRPr="00491947">
        <w:rPr>
          <w:lang w:eastAsia="en-US"/>
        </w:rPr>
        <w:t>Let it flow through you and blossom.</w:t>
      </w:r>
    </w:p>
    <w:p w14:paraId="23DAD2F2" w14:textId="73796162" w:rsidR="005E2BD9" w:rsidRDefault="005E2BD9" w:rsidP="005E2BD9">
      <w:pPr>
        <w:rPr>
          <w:lang w:eastAsia="en-US"/>
        </w:rPr>
      </w:pPr>
      <w:r w:rsidRPr="00491947">
        <w:rPr>
          <w:lang w:eastAsia="en-US"/>
        </w:rPr>
        <w:t xml:space="preserve">Just people, using each other up. Ceaseless Watcher, turn your gaze upon this thing and drink. </w:t>
      </w:r>
      <w:proofErr w:type="gramStart"/>
      <w:r w:rsidRPr="00491947">
        <w:rPr>
          <w:lang w:eastAsia="en-US"/>
        </w:rPr>
        <w:t>Your</w:t>
      </w:r>
      <w:proofErr w:type="gramEnd"/>
      <w:r w:rsidRPr="00491947">
        <w:rPr>
          <w:lang w:eastAsia="en-US"/>
        </w:rPr>
        <w:t>. Fill.</w:t>
      </w:r>
    </w:p>
    <w:p w14:paraId="374F1EE0" w14:textId="31B7CA6A" w:rsidR="00802F36" w:rsidRDefault="00802F36" w:rsidP="00802F36">
      <w:pPr>
        <w:pStyle w:val="Music"/>
      </w:pPr>
      <w:r w:rsidRPr="004A38C2">
        <w:t>[</w:t>
      </w:r>
      <w:r>
        <w:t xml:space="preserve">The ‘smite static’ crescendos to a loud digital </w:t>
      </w:r>
      <w:r w:rsidRPr="00AA171D">
        <w:t>glitching</w:t>
      </w:r>
      <w:r>
        <w:t> </w:t>
      </w:r>
      <w:r w:rsidRPr="00AA171D">
        <w:t>sound</w:t>
      </w:r>
      <w:r>
        <w:t>]</w:t>
      </w:r>
    </w:p>
    <w:p w14:paraId="030FDDC6" w14:textId="17388584" w:rsidR="00452454" w:rsidRDefault="00802F36" w:rsidP="00802F36">
      <w:pPr>
        <w:pStyle w:val="CharacterSounds"/>
      </w:pPr>
      <w:r>
        <w:t>(</w:t>
      </w:r>
      <w:r w:rsidR="005E2BD9" w:rsidRPr="00491947">
        <w:t>Jared</w:t>
      </w:r>
      <w:r>
        <w:t>’s</w:t>
      </w:r>
      <w:r w:rsidR="005E2BD9" w:rsidRPr="00491947">
        <w:t xml:space="preserve"> deep</w:t>
      </w:r>
      <w:r>
        <w:t xml:space="preserve">, </w:t>
      </w:r>
      <w:r w:rsidR="005E2BD9" w:rsidRPr="00491947">
        <w:t>low</w:t>
      </w:r>
      <w:r>
        <w:t xml:space="preserve"> growling echoes and fades away)</w:t>
      </w:r>
    </w:p>
    <w:p w14:paraId="1CDB49A2" w14:textId="3F240C6C" w:rsidR="005E2BD9" w:rsidRDefault="00C45257" w:rsidP="00C45257">
      <w:pPr>
        <w:pStyle w:val="CharacterSounds"/>
      </w:pPr>
      <w:r>
        <w:t>(</w:t>
      </w:r>
      <w:r w:rsidR="005E2BD9" w:rsidRPr="00491947">
        <w:t xml:space="preserve">The Archivist </w:t>
      </w:r>
      <w:r>
        <w:t xml:space="preserve">takes a few </w:t>
      </w:r>
      <w:r w:rsidR="005E2BD9" w:rsidRPr="00491947">
        <w:t>gasp</w:t>
      </w:r>
      <w:r w:rsidR="00F1656A">
        <w:t>s</w:t>
      </w:r>
      <w:r>
        <w:t xml:space="preserve"> of </w:t>
      </w:r>
      <w:r w:rsidR="005E2BD9" w:rsidRPr="00491947">
        <w:t>breath</w:t>
      </w:r>
      <w:r>
        <w:t>)</w:t>
      </w:r>
    </w:p>
    <w:p w14:paraId="69ED069F" w14:textId="5241A653" w:rsidR="00164374" w:rsidRDefault="00164374" w:rsidP="00164374">
      <w:pPr>
        <w:pStyle w:val="Music"/>
      </w:pPr>
      <w:r>
        <w:lastRenderedPageBreak/>
        <w:t xml:space="preserve">[The statics, tones and glitches </w:t>
      </w:r>
      <w:r w:rsidRPr="0093531A">
        <w:t>—</w:t>
      </w:r>
      <w:r>
        <w:t xml:space="preserve"> the ‘smite statics’ </w:t>
      </w:r>
      <w:r w:rsidRPr="0093531A">
        <w:t>—</w:t>
      </w:r>
      <w:r>
        <w:t xml:space="preserve"> fade away quickly</w:t>
      </w:r>
      <w:r w:rsidRPr="0038214E">
        <w:t>]</w:t>
      </w:r>
    </w:p>
    <w:p w14:paraId="1E1D7CBF" w14:textId="77777777" w:rsidR="00865ACF" w:rsidRDefault="00865ACF" w:rsidP="00865ACF">
      <w:pPr>
        <w:pStyle w:val="Music"/>
      </w:pPr>
      <w:r>
        <w:t>[The sounds of the garden, flesh and bone noises continue, with some whimpering and groan of victims]</w:t>
      </w:r>
    </w:p>
    <w:p w14:paraId="23A49CC7" w14:textId="77777777" w:rsidR="005E2BD9" w:rsidRPr="00491947" w:rsidRDefault="005E2BD9" w:rsidP="005E2BD9">
      <w:pPr>
        <w:pStyle w:val="Character"/>
        <w:rPr>
          <w:lang w:eastAsia="en-US"/>
        </w:rPr>
      </w:pPr>
      <w:r w:rsidRPr="00491947">
        <w:rPr>
          <w:lang w:eastAsia="en-US"/>
        </w:rPr>
        <w:t>MARTIN</w:t>
      </w:r>
    </w:p>
    <w:p w14:paraId="7D1F385C" w14:textId="12CBB289" w:rsidR="005E2BD9" w:rsidRPr="00491947" w:rsidRDefault="005E2BD9" w:rsidP="005E2BD9">
      <w:pPr>
        <w:rPr>
          <w:lang w:eastAsia="en-US"/>
        </w:rPr>
      </w:pPr>
      <w:r w:rsidRPr="00C45257">
        <w:rPr>
          <w:b/>
          <w:bCs/>
          <w:lang w:eastAsia="en-US"/>
        </w:rPr>
        <w:t>(</w:t>
      </w:r>
      <w:r w:rsidR="00C45257">
        <w:rPr>
          <w:b/>
          <w:bCs/>
          <w:lang w:eastAsia="en-US"/>
        </w:rPr>
        <w:t>W</w:t>
      </w:r>
      <w:r w:rsidRPr="00C45257">
        <w:rPr>
          <w:b/>
          <w:bCs/>
          <w:lang w:eastAsia="en-US"/>
        </w:rPr>
        <w:t>orried)</w:t>
      </w:r>
      <w:r w:rsidRPr="00491947">
        <w:rPr>
          <w:lang w:eastAsia="en-US"/>
        </w:rPr>
        <w:t xml:space="preserve"> </w:t>
      </w:r>
      <w:r w:rsidR="005712B4">
        <w:rPr>
          <w:lang w:eastAsia="en-US"/>
        </w:rPr>
        <w:t>John</w:t>
      </w:r>
      <w:r w:rsidRPr="00491947">
        <w:rPr>
          <w:lang w:eastAsia="en-US"/>
        </w:rPr>
        <w:t>?</w:t>
      </w:r>
    </w:p>
    <w:p w14:paraId="31C218DC" w14:textId="77777777" w:rsidR="005E2BD9" w:rsidRPr="00491947" w:rsidRDefault="005E2BD9" w:rsidP="005E2BD9">
      <w:pPr>
        <w:pStyle w:val="Character"/>
        <w:rPr>
          <w:lang w:eastAsia="en-US"/>
        </w:rPr>
      </w:pPr>
      <w:r w:rsidRPr="00491947">
        <w:rPr>
          <w:lang w:eastAsia="en-US"/>
        </w:rPr>
        <w:t>ARCHIVIST</w:t>
      </w:r>
    </w:p>
    <w:p w14:paraId="7E407813" w14:textId="77777777" w:rsidR="005E2BD9" w:rsidRPr="00491947" w:rsidRDefault="005E2BD9" w:rsidP="005E2BD9">
      <w:pPr>
        <w:rPr>
          <w:lang w:eastAsia="en-US"/>
        </w:rPr>
      </w:pPr>
      <w:r w:rsidRPr="00491947">
        <w:rPr>
          <w:lang w:eastAsia="en-US"/>
        </w:rPr>
        <w:t>I'm here.</w:t>
      </w:r>
    </w:p>
    <w:p w14:paraId="0A4B6E09" w14:textId="77777777" w:rsidR="005E2BD9" w:rsidRPr="00491947" w:rsidRDefault="005E2BD9" w:rsidP="005E2BD9">
      <w:pPr>
        <w:pStyle w:val="Character"/>
        <w:rPr>
          <w:lang w:eastAsia="en-US"/>
        </w:rPr>
      </w:pPr>
      <w:r w:rsidRPr="00491947">
        <w:rPr>
          <w:lang w:eastAsia="en-US"/>
        </w:rPr>
        <w:t>MARTIN</w:t>
      </w:r>
    </w:p>
    <w:p w14:paraId="59747ABD" w14:textId="77777777" w:rsidR="00452454" w:rsidRDefault="005E2BD9" w:rsidP="005E2BD9">
      <w:pPr>
        <w:rPr>
          <w:lang w:eastAsia="en-US"/>
        </w:rPr>
      </w:pPr>
      <w:r w:rsidRPr="00491947">
        <w:rPr>
          <w:lang w:eastAsia="en-US"/>
        </w:rPr>
        <w:t xml:space="preserve">Are you okay? </w:t>
      </w:r>
    </w:p>
    <w:p w14:paraId="5E75144C" w14:textId="77777777" w:rsidR="005E2BD9" w:rsidRPr="00491947" w:rsidRDefault="005E2BD9" w:rsidP="005E2BD9">
      <w:pPr>
        <w:pStyle w:val="Character"/>
        <w:rPr>
          <w:lang w:eastAsia="en-US"/>
        </w:rPr>
      </w:pPr>
      <w:r w:rsidRPr="00491947">
        <w:rPr>
          <w:lang w:eastAsia="en-US"/>
        </w:rPr>
        <w:t>ARCHIVIST</w:t>
      </w:r>
    </w:p>
    <w:p w14:paraId="1A97C35D" w14:textId="121C5D71" w:rsidR="005E2BD9" w:rsidRPr="00491947" w:rsidRDefault="005E2BD9" w:rsidP="005E2BD9">
      <w:pPr>
        <w:rPr>
          <w:lang w:eastAsia="en-US"/>
        </w:rPr>
      </w:pPr>
      <w:r w:rsidRPr="00491947">
        <w:rPr>
          <w:lang w:eastAsia="en-US"/>
        </w:rPr>
        <w:t>I'm</w:t>
      </w:r>
      <w:r w:rsidR="00452454">
        <w:rPr>
          <w:lang w:eastAsia="en-US"/>
        </w:rPr>
        <w:t xml:space="preserve">… </w:t>
      </w:r>
      <w:r w:rsidRPr="00452454">
        <w:rPr>
          <w:b/>
          <w:bCs/>
          <w:lang w:eastAsia="en-US"/>
        </w:rPr>
        <w:t>(</w:t>
      </w:r>
      <w:r w:rsidR="00452454" w:rsidRPr="00452454">
        <w:rPr>
          <w:b/>
          <w:bCs/>
          <w:lang w:eastAsia="en-US"/>
        </w:rPr>
        <w:t>bitter</w:t>
      </w:r>
      <w:r w:rsidRPr="00452454">
        <w:rPr>
          <w:b/>
          <w:bCs/>
          <w:lang w:eastAsia="en-US"/>
        </w:rPr>
        <w:t>)</w:t>
      </w:r>
      <w:r w:rsidRPr="00491947">
        <w:rPr>
          <w:lang w:eastAsia="en-US"/>
        </w:rPr>
        <w:t xml:space="preserve"> </w:t>
      </w:r>
      <w:r w:rsidR="00452454">
        <w:rPr>
          <w:lang w:eastAsia="en-US"/>
        </w:rPr>
        <w:t>g</w:t>
      </w:r>
      <w:r w:rsidRPr="00491947">
        <w:rPr>
          <w:lang w:eastAsia="en-US"/>
        </w:rPr>
        <w:t>reat. You?</w:t>
      </w:r>
    </w:p>
    <w:p w14:paraId="4B2E983B" w14:textId="77777777" w:rsidR="005E2BD9" w:rsidRPr="00491947" w:rsidRDefault="005E2BD9" w:rsidP="005E2BD9">
      <w:pPr>
        <w:pStyle w:val="Character"/>
        <w:rPr>
          <w:lang w:eastAsia="en-US"/>
        </w:rPr>
      </w:pPr>
      <w:r w:rsidRPr="00491947">
        <w:rPr>
          <w:lang w:eastAsia="en-US"/>
        </w:rPr>
        <w:t>MARTIN</w:t>
      </w:r>
    </w:p>
    <w:p w14:paraId="5592FA48" w14:textId="37D571E3" w:rsidR="005E2BD9" w:rsidRPr="00491947" w:rsidRDefault="005E2BD9" w:rsidP="005E2BD9">
      <w:pPr>
        <w:rPr>
          <w:lang w:eastAsia="en-US"/>
        </w:rPr>
      </w:pPr>
      <w:r w:rsidRPr="00636CF2">
        <w:rPr>
          <w:b/>
          <w:bCs/>
          <w:lang w:eastAsia="en-US"/>
        </w:rPr>
        <w:t>(</w:t>
      </w:r>
      <w:r w:rsidR="00636CF2" w:rsidRPr="00636CF2">
        <w:rPr>
          <w:b/>
          <w:bCs/>
          <w:lang w:eastAsia="en-US"/>
        </w:rPr>
        <w:t>Slight laugh</w:t>
      </w:r>
      <w:r w:rsidRPr="00636CF2">
        <w:rPr>
          <w:b/>
          <w:bCs/>
          <w:lang w:eastAsia="en-US"/>
        </w:rPr>
        <w:t>)</w:t>
      </w:r>
      <w:r w:rsidRPr="00491947">
        <w:rPr>
          <w:lang w:eastAsia="en-US"/>
        </w:rPr>
        <w:t xml:space="preserve"> I really thought this one would be messier.</w:t>
      </w:r>
    </w:p>
    <w:p w14:paraId="029876C0" w14:textId="77777777" w:rsidR="005E2BD9" w:rsidRPr="00491947" w:rsidRDefault="005E2BD9" w:rsidP="005E2BD9">
      <w:pPr>
        <w:pStyle w:val="Character"/>
        <w:rPr>
          <w:lang w:eastAsia="en-US"/>
        </w:rPr>
      </w:pPr>
      <w:r w:rsidRPr="00491947">
        <w:rPr>
          <w:lang w:eastAsia="en-US"/>
        </w:rPr>
        <w:t>ARCHIVIST</w:t>
      </w:r>
    </w:p>
    <w:p w14:paraId="2E104804" w14:textId="77777777" w:rsidR="005E2BD9" w:rsidRPr="00491947" w:rsidRDefault="005E2BD9" w:rsidP="005E2BD9">
      <w:pPr>
        <w:rPr>
          <w:lang w:eastAsia="en-US"/>
        </w:rPr>
      </w:pPr>
      <w:r w:rsidRPr="00491947">
        <w:rPr>
          <w:lang w:eastAsia="en-US"/>
        </w:rPr>
        <w:t>What do you mean?</w:t>
      </w:r>
    </w:p>
    <w:p w14:paraId="41A797FF" w14:textId="77777777" w:rsidR="005E2BD9" w:rsidRPr="00491947" w:rsidRDefault="005E2BD9" w:rsidP="005E2BD9">
      <w:pPr>
        <w:pStyle w:val="Character"/>
        <w:rPr>
          <w:lang w:eastAsia="en-US"/>
        </w:rPr>
      </w:pPr>
      <w:r w:rsidRPr="00491947">
        <w:rPr>
          <w:lang w:eastAsia="en-US"/>
        </w:rPr>
        <w:t>MARTIN</w:t>
      </w:r>
    </w:p>
    <w:p w14:paraId="557EFA9C" w14:textId="0EFCFF0D" w:rsidR="005E2BD9" w:rsidRPr="00491947" w:rsidRDefault="005E2BD9" w:rsidP="005E2BD9">
      <w:pPr>
        <w:rPr>
          <w:lang w:eastAsia="en-US"/>
        </w:rPr>
      </w:pPr>
      <w:proofErr w:type="gramStart"/>
      <w:r w:rsidRPr="00491947">
        <w:rPr>
          <w:lang w:eastAsia="en-US"/>
        </w:rPr>
        <w:t>Well</w:t>
      </w:r>
      <w:proofErr w:type="gramEnd"/>
      <w:r w:rsidRPr="00491947">
        <w:rPr>
          <w:lang w:eastAsia="en-US"/>
        </w:rPr>
        <w:t xml:space="preserve"> I mean</w:t>
      </w:r>
      <w:r w:rsidR="001234DF">
        <w:rPr>
          <w:lang w:eastAsia="en-US"/>
        </w:rPr>
        <w:t>,</w:t>
      </w:r>
      <w:r w:rsidRPr="00491947">
        <w:rPr>
          <w:lang w:eastAsia="en-US"/>
        </w:rPr>
        <w:t xml:space="preserve"> he's a Flesh</w:t>
      </w:r>
      <w:r w:rsidR="001234DF">
        <w:rPr>
          <w:lang w:eastAsia="en-US"/>
        </w:rPr>
        <w:t>…</w:t>
      </w:r>
      <w:r w:rsidRPr="00491947">
        <w:rPr>
          <w:lang w:eastAsia="en-US"/>
        </w:rPr>
        <w:t xml:space="preserve"> thing, right? I thought he'd be all meat and blood and gore and all that.</w:t>
      </w:r>
    </w:p>
    <w:p w14:paraId="03611EDF" w14:textId="77777777" w:rsidR="005E2BD9" w:rsidRPr="00491947" w:rsidRDefault="005E2BD9" w:rsidP="005E2BD9">
      <w:pPr>
        <w:pStyle w:val="Character"/>
        <w:rPr>
          <w:lang w:eastAsia="en-US"/>
        </w:rPr>
      </w:pPr>
      <w:r w:rsidRPr="00491947">
        <w:rPr>
          <w:lang w:eastAsia="en-US"/>
        </w:rPr>
        <w:lastRenderedPageBreak/>
        <w:t>ARCHIVIST</w:t>
      </w:r>
    </w:p>
    <w:p w14:paraId="3FEA0F94" w14:textId="35997056" w:rsidR="005E2BD9" w:rsidRPr="00491947" w:rsidRDefault="005E2BD9" w:rsidP="005E2BD9">
      <w:pPr>
        <w:rPr>
          <w:lang w:eastAsia="en-US"/>
        </w:rPr>
      </w:pPr>
      <w:r w:rsidRPr="002964E5">
        <w:rPr>
          <w:b/>
          <w:bCs/>
          <w:lang w:eastAsia="en-US"/>
        </w:rPr>
        <w:t>(</w:t>
      </w:r>
      <w:r w:rsidR="002964E5" w:rsidRPr="002964E5">
        <w:rPr>
          <w:b/>
          <w:bCs/>
          <w:lang w:eastAsia="en-US"/>
        </w:rPr>
        <w:t>Slight</w:t>
      </w:r>
      <w:r w:rsidRPr="002964E5">
        <w:rPr>
          <w:b/>
          <w:bCs/>
          <w:lang w:eastAsia="en-US"/>
        </w:rPr>
        <w:t xml:space="preserve"> laugh)</w:t>
      </w:r>
      <w:r w:rsidRPr="00491947">
        <w:rPr>
          <w:lang w:eastAsia="en-US"/>
        </w:rPr>
        <w:t xml:space="preserve"> Apparently not.</w:t>
      </w:r>
    </w:p>
    <w:p w14:paraId="11646DF2" w14:textId="77777777" w:rsidR="005E2BD9" w:rsidRPr="00491947" w:rsidRDefault="005E2BD9" w:rsidP="005E2BD9">
      <w:pPr>
        <w:pStyle w:val="Character"/>
        <w:rPr>
          <w:lang w:eastAsia="en-US"/>
        </w:rPr>
      </w:pPr>
      <w:r w:rsidRPr="00491947">
        <w:rPr>
          <w:lang w:eastAsia="en-US"/>
        </w:rPr>
        <w:t>MARTIN</w:t>
      </w:r>
    </w:p>
    <w:p w14:paraId="54DA93D6" w14:textId="77777777" w:rsidR="005E2BD9" w:rsidRPr="00491947" w:rsidRDefault="005E2BD9" w:rsidP="005E2BD9">
      <w:pPr>
        <w:rPr>
          <w:lang w:eastAsia="en-US"/>
        </w:rPr>
      </w:pPr>
      <w:r w:rsidRPr="00491947">
        <w:rPr>
          <w:lang w:eastAsia="en-US"/>
        </w:rPr>
        <w:t>He didn't even put up a fight.</w:t>
      </w:r>
    </w:p>
    <w:p w14:paraId="6066580D" w14:textId="77777777" w:rsidR="005E2BD9" w:rsidRPr="00491947" w:rsidRDefault="005E2BD9" w:rsidP="005E2BD9">
      <w:pPr>
        <w:pStyle w:val="Character"/>
        <w:rPr>
          <w:lang w:eastAsia="en-US"/>
        </w:rPr>
      </w:pPr>
      <w:r w:rsidRPr="00491947">
        <w:rPr>
          <w:lang w:eastAsia="en-US"/>
        </w:rPr>
        <w:t>ARCHIVIST</w:t>
      </w:r>
    </w:p>
    <w:p w14:paraId="514CC65C" w14:textId="7B9D0288" w:rsidR="005E2BD9" w:rsidRDefault="005E2BD9" w:rsidP="005E2BD9">
      <w:pPr>
        <w:rPr>
          <w:lang w:eastAsia="en-US"/>
        </w:rPr>
      </w:pPr>
      <w:r w:rsidRPr="00491947">
        <w:rPr>
          <w:lang w:eastAsia="en-US"/>
        </w:rPr>
        <w:t>No.</w:t>
      </w:r>
    </w:p>
    <w:p w14:paraId="517722BA" w14:textId="4C6F4F0A" w:rsidR="00164374" w:rsidRPr="00164374" w:rsidRDefault="00164374" w:rsidP="005E2BD9">
      <w:pPr>
        <w:rPr>
          <w:b/>
          <w:bCs/>
          <w:lang w:eastAsia="en-US"/>
        </w:rPr>
      </w:pPr>
      <w:r w:rsidRPr="00164374">
        <w:rPr>
          <w:b/>
          <w:bCs/>
          <w:lang w:eastAsia="en-US"/>
        </w:rPr>
        <w:t>(Beat)</w:t>
      </w:r>
    </w:p>
    <w:p w14:paraId="26431F50" w14:textId="77777777" w:rsidR="005E2BD9" w:rsidRPr="00491947" w:rsidRDefault="005E2BD9" w:rsidP="005E2BD9">
      <w:pPr>
        <w:pStyle w:val="Character"/>
        <w:rPr>
          <w:lang w:eastAsia="en-US"/>
        </w:rPr>
      </w:pPr>
      <w:r w:rsidRPr="00491947">
        <w:rPr>
          <w:lang w:eastAsia="en-US"/>
        </w:rPr>
        <w:t>MARTIN</w:t>
      </w:r>
    </w:p>
    <w:p w14:paraId="78151747" w14:textId="3E87388E" w:rsidR="005E2BD9" w:rsidRPr="00491947" w:rsidRDefault="00792029" w:rsidP="005E2BD9">
      <w:pPr>
        <w:rPr>
          <w:lang w:eastAsia="en-US"/>
        </w:rPr>
      </w:pPr>
      <w:r w:rsidRPr="00792029">
        <w:rPr>
          <w:b/>
          <w:bCs/>
          <w:lang w:eastAsia="en-US"/>
        </w:rPr>
        <w:t>(Sighing)</w:t>
      </w:r>
      <w:r>
        <w:rPr>
          <w:lang w:eastAsia="en-US"/>
        </w:rPr>
        <w:t xml:space="preserve"> </w:t>
      </w:r>
      <w:r w:rsidR="005E2BD9" w:rsidRPr="00491947">
        <w:rPr>
          <w:lang w:eastAsia="en-US"/>
        </w:rPr>
        <w:t>So what now?</w:t>
      </w:r>
    </w:p>
    <w:p w14:paraId="5C2AE91D" w14:textId="77777777" w:rsidR="005E2BD9" w:rsidRPr="00491947" w:rsidRDefault="005E2BD9" w:rsidP="005E2BD9">
      <w:pPr>
        <w:pStyle w:val="Character"/>
        <w:rPr>
          <w:lang w:eastAsia="en-US"/>
        </w:rPr>
      </w:pPr>
      <w:r w:rsidRPr="00491947">
        <w:rPr>
          <w:lang w:eastAsia="en-US"/>
        </w:rPr>
        <w:t>ARCHIVIST</w:t>
      </w:r>
    </w:p>
    <w:p w14:paraId="753DF425" w14:textId="77777777" w:rsidR="005E2BD9" w:rsidRPr="00491947" w:rsidRDefault="005E2BD9" w:rsidP="005E2BD9">
      <w:pPr>
        <w:rPr>
          <w:lang w:eastAsia="en-US"/>
        </w:rPr>
      </w:pPr>
      <w:r w:rsidRPr="00491947">
        <w:rPr>
          <w:lang w:eastAsia="en-US"/>
        </w:rPr>
        <w:t>Carry on, I guess.</w:t>
      </w:r>
    </w:p>
    <w:p w14:paraId="64CC1DE2" w14:textId="77777777" w:rsidR="005E2BD9" w:rsidRPr="00491947" w:rsidRDefault="005E2BD9" w:rsidP="005E2BD9">
      <w:pPr>
        <w:pStyle w:val="Character"/>
        <w:rPr>
          <w:lang w:eastAsia="en-US"/>
        </w:rPr>
      </w:pPr>
      <w:r w:rsidRPr="00491947">
        <w:rPr>
          <w:lang w:eastAsia="en-US"/>
        </w:rPr>
        <w:t>MARTIN</w:t>
      </w:r>
    </w:p>
    <w:p w14:paraId="05A35D6B" w14:textId="77777777" w:rsidR="005E2BD9" w:rsidRPr="00491947" w:rsidRDefault="005E2BD9" w:rsidP="005E2BD9">
      <w:pPr>
        <w:rPr>
          <w:lang w:eastAsia="en-US"/>
        </w:rPr>
      </w:pPr>
      <w:r w:rsidRPr="00491947">
        <w:rPr>
          <w:lang w:eastAsia="en-US"/>
        </w:rPr>
        <w:t>Yeah.</w:t>
      </w:r>
    </w:p>
    <w:p w14:paraId="67437E14" w14:textId="74CA46C6" w:rsidR="005E2BD9" w:rsidRPr="00491947" w:rsidRDefault="005E2BD9" w:rsidP="002964E5">
      <w:pPr>
        <w:pStyle w:val="Music"/>
      </w:pPr>
      <w:r w:rsidRPr="00491947">
        <w:t xml:space="preserve">[The Archivist </w:t>
      </w:r>
      <w:r w:rsidR="00834D5D">
        <w:t>turns</w:t>
      </w:r>
      <w:r w:rsidR="00BD4AC9">
        <w:t xml:space="preserve"> to walk away</w:t>
      </w:r>
      <w:r w:rsidRPr="00491947">
        <w:t>]</w:t>
      </w:r>
    </w:p>
    <w:p w14:paraId="2348A58D" w14:textId="77777777" w:rsidR="005E2BD9" w:rsidRPr="00491947" w:rsidRDefault="005E2BD9" w:rsidP="005E2BD9">
      <w:pPr>
        <w:pStyle w:val="Character"/>
        <w:rPr>
          <w:lang w:eastAsia="en-US"/>
        </w:rPr>
      </w:pPr>
      <w:r w:rsidRPr="00491947">
        <w:rPr>
          <w:lang w:eastAsia="en-US"/>
        </w:rPr>
        <w:t>MARTIN (CONT'D)</w:t>
      </w:r>
    </w:p>
    <w:p w14:paraId="3503D55C" w14:textId="7BF67D81" w:rsidR="005E2BD9" w:rsidRPr="00491947" w:rsidRDefault="005712B4" w:rsidP="005E2BD9">
      <w:pPr>
        <w:rPr>
          <w:lang w:eastAsia="en-US"/>
        </w:rPr>
      </w:pPr>
      <w:r>
        <w:rPr>
          <w:lang w:eastAsia="en-US"/>
        </w:rPr>
        <w:t>John</w:t>
      </w:r>
      <w:r w:rsidR="00684128">
        <w:rPr>
          <w:lang w:eastAsia="en-US"/>
        </w:rPr>
        <w:t>!</w:t>
      </w:r>
    </w:p>
    <w:p w14:paraId="6F1CFAAB" w14:textId="77777777" w:rsidR="005E2BD9" w:rsidRPr="00491947" w:rsidRDefault="005E2BD9" w:rsidP="005E2BD9">
      <w:pPr>
        <w:pStyle w:val="Character"/>
        <w:rPr>
          <w:lang w:eastAsia="en-US"/>
        </w:rPr>
      </w:pPr>
      <w:r w:rsidRPr="00491947">
        <w:rPr>
          <w:lang w:eastAsia="en-US"/>
        </w:rPr>
        <w:t>ARCHIVIST</w:t>
      </w:r>
    </w:p>
    <w:p w14:paraId="45C96091" w14:textId="20147B39" w:rsidR="005E2BD9" w:rsidRPr="00491947" w:rsidRDefault="002964E5" w:rsidP="005E2BD9">
      <w:pPr>
        <w:rPr>
          <w:lang w:eastAsia="en-US"/>
        </w:rPr>
      </w:pPr>
      <w:r>
        <w:rPr>
          <w:lang w:eastAsia="en-US"/>
        </w:rPr>
        <w:t>Hmm</w:t>
      </w:r>
      <w:r w:rsidR="005E2BD9" w:rsidRPr="00491947">
        <w:rPr>
          <w:lang w:eastAsia="en-US"/>
        </w:rPr>
        <w:t>?</w:t>
      </w:r>
    </w:p>
    <w:p w14:paraId="598A6A9F" w14:textId="77777777" w:rsidR="005E2BD9" w:rsidRPr="00491947" w:rsidRDefault="005E2BD9" w:rsidP="005E2BD9">
      <w:pPr>
        <w:pStyle w:val="Character"/>
        <w:rPr>
          <w:lang w:eastAsia="en-US"/>
        </w:rPr>
      </w:pPr>
      <w:r w:rsidRPr="00491947">
        <w:rPr>
          <w:lang w:eastAsia="en-US"/>
        </w:rPr>
        <w:t>MARTIN</w:t>
      </w:r>
    </w:p>
    <w:p w14:paraId="2E294EB3" w14:textId="77777777" w:rsidR="005E2BD9" w:rsidRPr="00491947" w:rsidRDefault="005E2BD9" w:rsidP="005E2BD9">
      <w:pPr>
        <w:rPr>
          <w:lang w:eastAsia="en-US"/>
        </w:rPr>
      </w:pPr>
      <w:r w:rsidRPr="00491947">
        <w:rPr>
          <w:lang w:eastAsia="en-US"/>
        </w:rPr>
        <w:t>I need to ask you something.</w:t>
      </w:r>
    </w:p>
    <w:p w14:paraId="01BCE2F3" w14:textId="77777777" w:rsidR="005E2BD9" w:rsidRPr="00491947" w:rsidRDefault="005E2BD9" w:rsidP="005E2BD9">
      <w:pPr>
        <w:pStyle w:val="Character"/>
        <w:rPr>
          <w:lang w:eastAsia="en-US"/>
        </w:rPr>
      </w:pPr>
      <w:r w:rsidRPr="00491947">
        <w:rPr>
          <w:lang w:eastAsia="en-US"/>
        </w:rPr>
        <w:lastRenderedPageBreak/>
        <w:t>ARCHIVIST</w:t>
      </w:r>
    </w:p>
    <w:p w14:paraId="465B476A" w14:textId="77777777" w:rsidR="005E2BD9" w:rsidRPr="00491947" w:rsidRDefault="005E2BD9" w:rsidP="005E2BD9">
      <w:pPr>
        <w:rPr>
          <w:lang w:eastAsia="en-US"/>
        </w:rPr>
      </w:pPr>
      <w:r w:rsidRPr="00491947">
        <w:rPr>
          <w:lang w:eastAsia="en-US"/>
        </w:rPr>
        <w:t>Okay.</w:t>
      </w:r>
    </w:p>
    <w:p w14:paraId="36CF7DC2" w14:textId="77777777" w:rsidR="005E2BD9" w:rsidRPr="00491947" w:rsidRDefault="005E2BD9" w:rsidP="005E2BD9">
      <w:pPr>
        <w:pStyle w:val="Character"/>
        <w:rPr>
          <w:lang w:eastAsia="en-US"/>
        </w:rPr>
      </w:pPr>
      <w:r w:rsidRPr="00491947">
        <w:rPr>
          <w:lang w:eastAsia="en-US"/>
        </w:rPr>
        <w:t>MARTIN</w:t>
      </w:r>
    </w:p>
    <w:p w14:paraId="51185A8F" w14:textId="31422955" w:rsidR="005E2BD9" w:rsidRPr="00491947" w:rsidRDefault="005E2BD9" w:rsidP="005E2BD9">
      <w:pPr>
        <w:rPr>
          <w:lang w:eastAsia="en-US"/>
        </w:rPr>
      </w:pPr>
      <w:r w:rsidRPr="00491947">
        <w:rPr>
          <w:lang w:eastAsia="en-US"/>
        </w:rPr>
        <w:t>I meant to ask. A-</w:t>
      </w:r>
      <w:r w:rsidR="002964E5">
        <w:rPr>
          <w:lang w:eastAsia="en-US"/>
        </w:rPr>
        <w:t>a</w:t>
      </w:r>
      <w:r w:rsidRPr="00491947">
        <w:rPr>
          <w:lang w:eastAsia="en-US"/>
        </w:rPr>
        <w:t>fter the fire, actually? But, well</w:t>
      </w:r>
      <w:r w:rsidR="002964E5">
        <w:rPr>
          <w:lang w:eastAsia="en-US"/>
        </w:rPr>
        <w:t>,</w:t>
      </w:r>
      <w:r w:rsidRPr="00491947">
        <w:rPr>
          <w:lang w:eastAsia="en-US"/>
        </w:rPr>
        <w:t xml:space="preserve"> </w:t>
      </w:r>
      <w:r w:rsidR="002964E5">
        <w:rPr>
          <w:lang w:eastAsia="en-US"/>
        </w:rPr>
        <w:t xml:space="preserve">then </w:t>
      </w:r>
      <w:r w:rsidRPr="00491947">
        <w:rPr>
          <w:lang w:eastAsia="en-US"/>
        </w:rPr>
        <w:t>there was the house and everything, and it just sort of</w:t>
      </w:r>
      <w:r w:rsidR="002964E5" w:rsidRPr="002964E5">
        <w:rPr>
          <w:lang w:eastAsia="en-US"/>
        </w:rPr>
        <w:t>—</w:t>
      </w:r>
    </w:p>
    <w:p w14:paraId="2E570D0C" w14:textId="77777777" w:rsidR="005E2BD9" w:rsidRPr="00491947" w:rsidRDefault="005E2BD9" w:rsidP="005E2BD9">
      <w:pPr>
        <w:pStyle w:val="Character"/>
        <w:rPr>
          <w:lang w:eastAsia="en-US"/>
        </w:rPr>
      </w:pPr>
      <w:r w:rsidRPr="00491947">
        <w:rPr>
          <w:lang w:eastAsia="en-US"/>
        </w:rPr>
        <w:t>ARCHIVIST</w:t>
      </w:r>
    </w:p>
    <w:p w14:paraId="5C9C4AD1" w14:textId="5BEA5A47" w:rsidR="005E2BD9" w:rsidRPr="00491947" w:rsidRDefault="005E2BD9" w:rsidP="005E2BD9">
      <w:pPr>
        <w:rPr>
          <w:lang w:eastAsia="en-US"/>
        </w:rPr>
      </w:pPr>
      <w:r w:rsidRPr="00491947">
        <w:rPr>
          <w:lang w:eastAsia="en-US"/>
        </w:rPr>
        <w:t>What is it</w:t>
      </w:r>
      <w:r w:rsidR="002964E5">
        <w:rPr>
          <w:lang w:eastAsia="en-US"/>
        </w:rPr>
        <w:t>,</w:t>
      </w:r>
      <w:r w:rsidRPr="00491947">
        <w:rPr>
          <w:lang w:eastAsia="en-US"/>
        </w:rPr>
        <w:t xml:space="preserve"> </w:t>
      </w:r>
      <w:proofErr w:type="gramStart"/>
      <w:r w:rsidRPr="00491947">
        <w:rPr>
          <w:lang w:eastAsia="en-US"/>
        </w:rPr>
        <w:t>Martin.</w:t>
      </w:r>
      <w:proofErr w:type="gramEnd"/>
    </w:p>
    <w:p w14:paraId="72EF1C5F" w14:textId="77777777" w:rsidR="005E2BD9" w:rsidRPr="00491947" w:rsidRDefault="005E2BD9" w:rsidP="005E2BD9">
      <w:pPr>
        <w:pStyle w:val="Character"/>
        <w:rPr>
          <w:lang w:eastAsia="en-US"/>
        </w:rPr>
      </w:pPr>
      <w:r w:rsidRPr="00491947">
        <w:rPr>
          <w:lang w:eastAsia="en-US"/>
        </w:rPr>
        <w:t>MARTIN</w:t>
      </w:r>
    </w:p>
    <w:p w14:paraId="5A2070A8" w14:textId="775C49F1" w:rsidR="005E2BD9" w:rsidRPr="00491947" w:rsidRDefault="005E2BD9" w:rsidP="005E2BD9">
      <w:pPr>
        <w:rPr>
          <w:lang w:eastAsia="en-US"/>
        </w:rPr>
      </w:pPr>
      <w:r w:rsidRPr="00491947">
        <w:rPr>
          <w:lang w:eastAsia="en-US"/>
        </w:rPr>
        <w:t>Why didn't we go after the landlord guy? In the tenement</w:t>
      </w:r>
      <w:r w:rsidR="001B629E">
        <w:rPr>
          <w:lang w:eastAsia="en-US"/>
        </w:rPr>
        <w:t>?</w:t>
      </w:r>
    </w:p>
    <w:p w14:paraId="298EB885" w14:textId="77777777" w:rsidR="005E2BD9" w:rsidRPr="00491947" w:rsidRDefault="005E2BD9" w:rsidP="005E2BD9">
      <w:pPr>
        <w:pStyle w:val="Character"/>
        <w:rPr>
          <w:lang w:eastAsia="en-US"/>
        </w:rPr>
      </w:pPr>
      <w:r w:rsidRPr="00491947">
        <w:rPr>
          <w:lang w:eastAsia="en-US"/>
        </w:rPr>
        <w:t>ARCHIVIST</w:t>
      </w:r>
    </w:p>
    <w:p w14:paraId="634997D6" w14:textId="77777777" w:rsidR="005E2BD9" w:rsidRPr="00491947" w:rsidRDefault="005E2BD9" w:rsidP="005E2BD9">
      <w:pPr>
        <w:rPr>
          <w:lang w:eastAsia="en-US"/>
        </w:rPr>
      </w:pPr>
      <w:r w:rsidRPr="00491947">
        <w:rPr>
          <w:lang w:eastAsia="en-US"/>
        </w:rPr>
        <w:t>Arthur Nolan?</w:t>
      </w:r>
    </w:p>
    <w:p w14:paraId="1952DE90" w14:textId="77777777" w:rsidR="005E2BD9" w:rsidRPr="00491947" w:rsidRDefault="005E2BD9" w:rsidP="005E2BD9">
      <w:pPr>
        <w:pStyle w:val="Character"/>
        <w:rPr>
          <w:lang w:eastAsia="en-US"/>
        </w:rPr>
      </w:pPr>
      <w:r w:rsidRPr="00491947">
        <w:rPr>
          <w:lang w:eastAsia="en-US"/>
        </w:rPr>
        <w:t>MARTIN</w:t>
      </w:r>
    </w:p>
    <w:p w14:paraId="1B30EA6B" w14:textId="77777777" w:rsidR="005E2BD9" w:rsidRPr="00491947" w:rsidRDefault="005E2BD9" w:rsidP="005E2BD9">
      <w:pPr>
        <w:rPr>
          <w:lang w:eastAsia="en-US"/>
        </w:rPr>
      </w:pPr>
      <w:r w:rsidRPr="00491947">
        <w:rPr>
          <w:lang w:eastAsia="en-US"/>
        </w:rPr>
        <w:t>Yeah. He's still there, right?</w:t>
      </w:r>
    </w:p>
    <w:p w14:paraId="3E9DD5E0" w14:textId="77777777" w:rsidR="005E2BD9" w:rsidRPr="00491947" w:rsidRDefault="005E2BD9" w:rsidP="005E2BD9">
      <w:pPr>
        <w:pStyle w:val="Character"/>
        <w:rPr>
          <w:lang w:eastAsia="en-US"/>
        </w:rPr>
      </w:pPr>
      <w:r w:rsidRPr="00491947">
        <w:rPr>
          <w:lang w:eastAsia="en-US"/>
        </w:rPr>
        <w:t>ARCHIVIST</w:t>
      </w:r>
    </w:p>
    <w:p w14:paraId="4822C565" w14:textId="33D5F3E4" w:rsidR="005E2BD9" w:rsidRPr="00491947" w:rsidRDefault="005E2BD9" w:rsidP="005E2BD9">
      <w:pPr>
        <w:rPr>
          <w:lang w:eastAsia="en-US"/>
        </w:rPr>
      </w:pPr>
      <w:r w:rsidRPr="001B629E">
        <w:rPr>
          <w:b/>
          <w:bCs/>
          <w:lang w:eastAsia="en-US"/>
        </w:rPr>
        <w:t>(</w:t>
      </w:r>
      <w:r w:rsidR="001B629E" w:rsidRPr="001B629E">
        <w:rPr>
          <w:b/>
          <w:bCs/>
          <w:lang w:eastAsia="en-US"/>
        </w:rPr>
        <w:t>S</w:t>
      </w:r>
      <w:r w:rsidRPr="001B629E">
        <w:rPr>
          <w:b/>
          <w:bCs/>
          <w:lang w:eastAsia="en-US"/>
        </w:rPr>
        <w:t>igh</w:t>
      </w:r>
      <w:r w:rsidR="001B629E" w:rsidRPr="001B629E">
        <w:rPr>
          <w:b/>
          <w:bCs/>
          <w:lang w:eastAsia="en-US"/>
        </w:rPr>
        <w:t>ing</w:t>
      </w:r>
      <w:r w:rsidRPr="001B629E">
        <w:rPr>
          <w:b/>
          <w:bCs/>
          <w:lang w:eastAsia="en-US"/>
        </w:rPr>
        <w:t>)</w:t>
      </w:r>
      <w:r w:rsidRPr="00491947">
        <w:rPr>
          <w:lang w:eastAsia="en-US"/>
        </w:rPr>
        <w:t xml:space="preserve"> After Jude, </w:t>
      </w:r>
      <w:r w:rsidR="001B629E">
        <w:rPr>
          <w:lang w:eastAsia="en-US"/>
        </w:rPr>
        <w:t>the</w:t>
      </w:r>
      <w:r w:rsidRPr="00491947">
        <w:rPr>
          <w:lang w:eastAsia="en-US"/>
        </w:rPr>
        <w:t>,</w:t>
      </w:r>
      <w:r w:rsidR="001B629E">
        <w:rPr>
          <w:lang w:eastAsia="en-US"/>
        </w:rPr>
        <w:t xml:space="preserve"> </w:t>
      </w:r>
      <w:r w:rsidRPr="00491947">
        <w:rPr>
          <w:lang w:eastAsia="en-US"/>
        </w:rPr>
        <w:t>the fires</w:t>
      </w:r>
      <w:r w:rsidR="001B629E">
        <w:rPr>
          <w:lang w:eastAsia="en-US"/>
        </w:rPr>
        <w:t xml:space="preserve">, </w:t>
      </w:r>
      <w:r w:rsidRPr="00491947">
        <w:rPr>
          <w:lang w:eastAsia="en-US"/>
        </w:rPr>
        <w:t>I</w:t>
      </w:r>
      <w:r w:rsidR="00DD6081">
        <w:rPr>
          <w:lang w:eastAsia="en-US"/>
        </w:rPr>
        <w:t>-</w:t>
      </w:r>
      <w:r w:rsidRPr="00491947">
        <w:rPr>
          <w:lang w:eastAsia="en-US"/>
        </w:rPr>
        <w:t>I didn't want to put you through anymore.</w:t>
      </w:r>
    </w:p>
    <w:p w14:paraId="78FB976B" w14:textId="77777777" w:rsidR="005E2BD9" w:rsidRPr="00491947" w:rsidRDefault="005E2BD9" w:rsidP="005E2BD9">
      <w:pPr>
        <w:pStyle w:val="Character"/>
        <w:rPr>
          <w:lang w:eastAsia="en-US"/>
        </w:rPr>
      </w:pPr>
      <w:r w:rsidRPr="00491947">
        <w:rPr>
          <w:lang w:eastAsia="en-US"/>
        </w:rPr>
        <w:t>MARTIN</w:t>
      </w:r>
    </w:p>
    <w:p w14:paraId="66ECDB01" w14:textId="77777777" w:rsidR="005E2BD9" w:rsidRPr="00491947" w:rsidRDefault="005E2BD9" w:rsidP="005E2BD9">
      <w:pPr>
        <w:rPr>
          <w:lang w:eastAsia="en-US"/>
        </w:rPr>
      </w:pPr>
      <w:r w:rsidRPr="00DD6081">
        <w:rPr>
          <w:b/>
          <w:bCs/>
          <w:lang w:eastAsia="en-US"/>
        </w:rPr>
        <w:t>(sigh)</w:t>
      </w:r>
      <w:r w:rsidRPr="00491947">
        <w:rPr>
          <w:lang w:eastAsia="en-US"/>
        </w:rPr>
        <w:t xml:space="preserve"> Don't do that.</w:t>
      </w:r>
    </w:p>
    <w:p w14:paraId="279AAE60" w14:textId="77777777" w:rsidR="005E2BD9" w:rsidRPr="00491947" w:rsidRDefault="005E2BD9" w:rsidP="005E2BD9">
      <w:pPr>
        <w:pStyle w:val="Character"/>
        <w:rPr>
          <w:lang w:eastAsia="en-US"/>
        </w:rPr>
      </w:pPr>
      <w:r w:rsidRPr="00491947">
        <w:rPr>
          <w:lang w:eastAsia="en-US"/>
        </w:rPr>
        <w:t>ARCHIVIST</w:t>
      </w:r>
    </w:p>
    <w:p w14:paraId="742059C3" w14:textId="77777777" w:rsidR="005E2BD9" w:rsidRPr="00491947" w:rsidRDefault="005E2BD9" w:rsidP="005E2BD9">
      <w:pPr>
        <w:rPr>
          <w:lang w:eastAsia="en-US"/>
        </w:rPr>
      </w:pPr>
      <w:r w:rsidRPr="00491947">
        <w:rPr>
          <w:lang w:eastAsia="en-US"/>
        </w:rPr>
        <w:t>What?</w:t>
      </w:r>
    </w:p>
    <w:p w14:paraId="18207338" w14:textId="77777777" w:rsidR="005E2BD9" w:rsidRPr="00491947" w:rsidRDefault="005E2BD9" w:rsidP="005E2BD9">
      <w:pPr>
        <w:pStyle w:val="Character"/>
        <w:rPr>
          <w:lang w:eastAsia="en-US"/>
        </w:rPr>
      </w:pPr>
      <w:r w:rsidRPr="00491947">
        <w:rPr>
          <w:lang w:eastAsia="en-US"/>
        </w:rPr>
        <w:lastRenderedPageBreak/>
        <w:t>MARTIN</w:t>
      </w:r>
    </w:p>
    <w:p w14:paraId="2FF0FC0B" w14:textId="77777777" w:rsidR="005E2BD9" w:rsidRPr="00491947" w:rsidRDefault="005E2BD9" w:rsidP="005E2BD9">
      <w:pPr>
        <w:rPr>
          <w:lang w:eastAsia="en-US"/>
        </w:rPr>
      </w:pPr>
      <w:r w:rsidRPr="00491947">
        <w:rPr>
          <w:lang w:eastAsia="en-US"/>
        </w:rPr>
        <w:t>Don't use me as an excuse.</w:t>
      </w:r>
    </w:p>
    <w:p w14:paraId="4B01FD86" w14:textId="77777777" w:rsidR="005E2BD9" w:rsidRPr="00491947" w:rsidRDefault="005E2BD9" w:rsidP="005E2BD9">
      <w:pPr>
        <w:pStyle w:val="Character"/>
        <w:rPr>
          <w:lang w:eastAsia="en-US"/>
        </w:rPr>
      </w:pPr>
      <w:r w:rsidRPr="00491947">
        <w:rPr>
          <w:lang w:eastAsia="en-US"/>
        </w:rPr>
        <w:t>ARCHIVIST</w:t>
      </w:r>
    </w:p>
    <w:p w14:paraId="7277172E" w14:textId="77777777" w:rsidR="004D21AB" w:rsidRDefault="005E2BD9" w:rsidP="005E2BD9">
      <w:pPr>
        <w:rPr>
          <w:lang w:eastAsia="en-US"/>
        </w:rPr>
      </w:pPr>
      <w:r w:rsidRPr="00491947">
        <w:rPr>
          <w:lang w:eastAsia="en-US"/>
        </w:rPr>
        <w:t>I-I'm not. I just</w:t>
      </w:r>
      <w:r w:rsidR="004D21AB">
        <w:rPr>
          <w:lang w:eastAsia="en-US"/>
        </w:rPr>
        <w:t xml:space="preserve">… </w:t>
      </w:r>
      <w:r w:rsidRPr="00491947">
        <w:rPr>
          <w:lang w:eastAsia="en-US"/>
        </w:rPr>
        <w:t>It didn't seem worth it. I didn't</w:t>
      </w:r>
      <w:r w:rsidR="004D21AB">
        <w:rPr>
          <w:lang w:eastAsia="en-US"/>
        </w:rPr>
        <w:t>,</w:t>
      </w:r>
      <w:r w:rsidRPr="00491947">
        <w:rPr>
          <w:lang w:eastAsia="en-US"/>
        </w:rPr>
        <w:t xml:space="preserve"> hate him like I hated her.</w:t>
      </w:r>
    </w:p>
    <w:p w14:paraId="2667DB1E" w14:textId="42CAA05E" w:rsidR="005E2BD9" w:rsidRPr="00491947" w:rsidRDefault="005E2BD9" w:rsidP="005E2BD9">
      <w:pPr>
        <w:rPr>
          <w:lang w:eastAsia="en-US"/>
        </w:rPr>
      </w:pPr>
      <w:r w:rsidRPr="00491947">
        <w:rPr>
          <w:lang w:eastAsia="en-US"/>
        </w:rPr>
        <w:t>He never hurt me.</w:t>
      </w:r>
    </w:p>
    <w:p w14:paraId="794DD4C7" w14:textId="77777777" w:rsidR="005E2BD9" w:rsidRPr="00491947" w:rsidRDefault="005E2BD9" w:rsidP="005E2BD9">
      <w:pPr>
        <w:pStyle w:val="Character"/>
        <w:rPr>
          <w:lang w:eastAsia="en-US"/>
        </w:rPr>
      </w:pPr>
      <w:r w:rsidRPr="00491947">
        <w:rPr>
          <w:lang w:eastAsia="en-US"/>
        </w:rPr>
        <w:t>MARTIN</w:t>
      </w:r>
    </w:p>
    <w:p w14:paraId="39E8D00D" w14:textId="77777777" w:rsidR="005E2BD9" w:rsidRPr="00491947" w:rsidRDefault="005E2BD9" w:rsidP="005E2BD9">
      <w:pPr>
        <w:rPr>
          <w:lang w:eastAsia="en-US"/>
        </w:rPr>
      </w:pPr>
      <w:r w:rsidRPr="00491947">
        <w:rPr>
          <w:lang w:eastAsia="en-US"/>
        </w:rPr>
        <w:t>But all the people inside.</w:t>
      </w:r>
    </w:p>
    <w:p w14:paraId="33826302" w14:textId="77777777" w:rsidR="005E2BD9" w:rsidRPr="00491947" w:rsidRDefault="005E2BD9" w:rsidP="005E2BD9">
      <w:pPr>
        <w:pStyle w:val="Character"/>
        <w:rPr>
          <w:lang w:eastAsia="en-US"/>
        </w:rPr>
      </w:pPr>
      <w:r w:rsidRPr="00491947">
        <w:rPr>
          <w:lang w:eastAsia="en-US"/>
        </w:rPr>
        <w:t>ARCHIVIST</w:t>
      </w:r>
    </w:p>
    <w:p w14:paraId="2C1D06DD" w14:textId="103E06D4" w:rsidR="005E2BD9" w:rsidRPr="00491947" w:rsidRDefault="005E2BD9" w:rsidP="005E2BD9">
      <w:pPr>
        <w:rPr>
          <w:lang w:eastAsia="en-US"/>
        </w:rPr>
      </w:pPr>
      <w:r w:rsidRPr="00491947">
        <w:rPr>
          <w:lang w:eastAsia="en-US"/>
        </w:rPr>
        <w:t>Killing Nolan wouldn't have made it stop. It would just leave it</w:t>
      </w:r>
      <w:r w:rsidR="005712B4">
        <w:rPr>
          <w:lang w:eastAsia="en-US"/>
        </w:rPr>
        <w:t>…</w:t>
      </w:r>
      <w:r w:rsidRPr="00491947">
        <w:rPr>
          <w:lang w:eastAsia="en-US"/>
        </w:rPr>
        <w:t xml:space="preserve"> unsupervised.</w:t>
      </w:r>
    </w:p>
    <w:p w14:paraId="565C7BD9" w14:textId="77777777" w:rsidR="005E2BD9" w:rsidRPr="00491947" w:rsidRDefault="005E2BD9" w:rsidP="005E2BD9">
      <w:pPr>
        <w:pStyle w:val="Character"/>
        <w:rPr>
          <w:lang w:eastAsia="en-US"/>
        </w:rPr>
      </w:pPr>
      <w:r w:rsidRPr="00491947">
        <w:rPr>
          <w:lang w:eastAsia="en-US"/>
        </w:rPr>
        <w:t>MARTIN</w:t>
      </w:r>
    </w:p>
    <w:p w14:paraId="5C71B262" w14:textId="77777777" w:rsidR="00684128" w:rsidRDefault="005712B4" w:rsidP="005E2BD9">
      <w:pPr>
        <w:rPr>
          <w:lang w:eastAsia="en-US"/>
        </w:rPr>
      </w:pPr>
      <w:r>
        <w:rPr>
          <w:lang w:eastAsia="en-US"/>
        </w:rPr>
        <w:t xml:space="preserve">Hmm. </w:t>
      </w:r>
    </w:p>
    <w:p w14:paraId="6139C428" w14:textId="77A4AC91" w:rsidR="00684128" w:rsidRPr="00684128" w:rsidRDefault="00684128" w:rsidP="005E2BD9">
      <w:pPr>
        <w:rPr>
          <w:b/>
          <w:bCs/>
          <w:lang w:eastAsia="en-US"/>
        </w:rPr>
      </w:pPr>
      <w:r w:rsidRPr="006364CD">
        <w:rPr>
          <w:b/>
          <w:bCs/>
          <w:lang w:eastAsia="en-US"/>
        </w:rPr>
        <w:t>(Beat)</w:t>
      </w:r>
    </w:p>
    <w:p w14:paraId="35082A25" w14:textId="2E73718A" w:rsidR="005E2BD9" w:rsidRPr="00491947" w:rsidRDefault="005712B4" w:rsidP="005E2BD9">
      <w:pPr>
        <w:rPr>
          <w:lang w:eastAsia="en-US"/>
        </w:rPr>
      </w:pPr>
      <w:r w:rsidRPr="005712B4">
        <w:rPr>
          <w:b/>
          <w:bCs/>
          <w:lang w:eastAsia="en-US"/>
        </w:rPr>
        <w:t>(</w:t>
      </w:r>
      <w:r w:rsidR="00684128">
        <w:rPr>
          <w:b/>
          <w:bCs/>
          <w:lang w:eastAsia="en-US"/>
        </w:rPr>
        <w:t>S</w:t>
      </w:r>
      <w:r w:rsidRPr="005712B4">
        <w:rPr>
          <w:b/>
          <w:bCs/>
          <w:lang w:eastAsia="en-US"/>
        </w:rPr>
        <w:t>ighs)</w:t>
      </w:r>
      <w:r w:rsidR="00684128">
        <w:rPr>
          <w:lang w:eastAsia="en-US"/>
        </w:rPr>
        <w:t xml:space="preserve"> </w:t>
      </w:r>
      <w:r>
        <w:rPr>
          <w:lang w:eastAsia="en-US"/>
        </w:rPr>
        <w:t>John,</w:t>
      </w:r>
      <w:r w:rsidR="005E2BD9" w:rsidRPr="00491947">
        <w:rPr>
          <w:lang w:eastAsia="en-US"/>
        </w:rPr>
        <w:t xml:space="preserve"> we are</w:t>
      </w:r>
      <w:r>
        <w:rPr>
          <w:lang w:eastAsia="en-US"/>
        </w:rPr>
        <w:t>,</w:t>
      </w:r>
      <w:r w:rsidR="005E2BD9" w:rsidRPr="00491947">
        <w:rPr>
          <w:lang w:eastAsia="en-US"/>
        </w:rPr>
        <w:t xml:space="preserve"> doing good, right? Making things better?</w:t>
      </w:r>
    </w:p>
    <w:p w14:paraId="2B187360" w14:textId="77777777" w:rsidR="005E2BD9" w:rsidRPr="00491947" w:rsidRDefault="005E2BD9" w:rsidP="005E2BD9">
      <w:pPr>
        <w:pStyle w:val="Character"/>
        <w:rPr>
          <w:lang w:eastAsia="en-US"/>
        </w:rPr>
      </w:pPr>
      <w:r w:rsidRPr="00491947">
        <w:rPr>
          <w:lang w:eastAsia="en-US"/>
        </w:rPr>
        <w:t>ARCHIVIST</w:t>
      </w:r>
    </w:p>
    <w:p w14:paraId="640EED02" w14:textId="77777777" w:rsidR="005E2BD9" w:rsidRPr="00491947" w:rsidRDefault="005E2BD9" w:rsidP="005E2BD9">
      <w:pPr>
        <w:rPr>
          <w:lang w:eastAsia="en-US"/>
        </w:rPr>
      </w:pPr>
      <w:r w:rsidRPr="00491947">
        <w:rPr>
          <w:lang w:eastAsia="en-US"/>
        </w:rPr>
        <w:t>I don't know if that was ever an option.</w:t>
      </w:r>
    </w:p>
    <w:p w14:paraId="2BA75C57" w14:textId="77777777" w:rsidR="005E2BD9" w:rsidRPr="00491947" w:rsidRDefault="005E2BD9" w:rsidP="005712B4">
      <w:pPr>
        <w:pStyle w:val="Music"/>
      </w:pPr>
      <w:r w:rsidRPr="00491947">
        <w:t>[Tape clicks off]</w:t>
      </w:r>
    </w:p>
    <w:p w14:paraId="08AE6F4D" w14:textId="5E6D38E0" w:rsidR="005712B4" w:rsidRPr="005712B4" w:rsidRDefault="005E2BD9" w:rsidP="00010897">
      <w:pPr>
        <w:pStyle w:val="Music"/>
      </w:pPr>
      <w:r w:rsidRPr="00491947">
        <w:t>[The Magnus Archives Theme – Outro]</w:t>
      </w:r>
    </w:p>
    <w:p w14:paraId="41E158BD" w14:textId="0DF809C2" w:rsidR="005E2BD9" w:rsidRPr="00491947" w:rsidRDefault="005712B4" w:rsidP="005E2BD9">
      <w:pPr>
        <w:pStyle w:val="Character"/>
        <w:rPr>
          <w:lang w:eastAsia="en-US"/>
        </w:rPr>
      </w:pPr>
      <w:r>
        <w:rPr>
          <w:lang w:eastAsia="en-US"/>
        </w:rPr>
        <w:t>JON</w:t>
      </w:r>
      <w:r w:rsidR="005E2BD9" w:rsidRPr="00491947">
        <w:rPr>
          <w:lang w:eastAsia="en-US"/>
        </w:rPr>
        <w:t>ATHAN SIMS</w:t>
      </w:r>
    </w:p>
    <w:p w14:paraId="7151B321" w14:textId="3692F720" w:rsidR="005E2BD9" w:rsidRPr="006F51FD" w:rsidRDefault="005E2BD9" w:rsidP="00A85256">
      <w:pPr>
        <w:rPr>
          <w:lang w:eastAsia="en-US"/>
        </w:rPr>
      </w:pPr>
      <w:r w:rsidRPr="00922E6E">
        <w:rPr>
          <w:i/>
          <w:iCs/>
          <w:lang w:eastAsia="en-US"/>
        </w:rPr>
        <w:t>The Magnus Archives</w:t>
      </w:r>
      <w:r w:rsidRPr="00491947">
        <w:rPr>
          <w:lang w:eastAsia="en-US"/>
        </w:rPr>
        <w:t xml:space="preserve"> is a podcast distributed by Rusty </w:t>
      </w:r>
      <w:proofErr w:type="gramStart"/>
      <w:r w:rsidRPr="00491947">
        <w:rPr>
          <w:lang w:eastAsia="en-US"/>
        </w:rPr>
        <w:t>Quill, and</w:t>
      </w:r>
      <w:proofErr w:type="gramEnd"/>
      <w:r w:rsidRPr="00491947">
        <w:rPr>
          <w:lang w:eastAsia="en-US"/>
        </w:rPr>
        <w:t xml:space="preserve"> licensed under a Creative Commons Attribution Non-Commercial </w:t>
      </w:r>
      <w:proofErr w:type="spellStart"/>
      <w:r w:rsidRPr="00491947">
        <w:rPr>
          <w:lang w:eastAsia="en-US"/>
        </w:rPr>
        <w:t>ShareAlike</w:t>
      </w:r>
      <w:proofErr w:type="spellEnd"/>
      <w:r w:rsidRPr="00491947">
        <w:rPr>
          <w:lang w:eastAsia="en-US"/>
        </w:rPr>
        <w:t xml:space="preserve"> 4.0 International Licen</w:t>
      </w:r>
      <w:r w:rsidR="00922E6E">
        <w:rPr>
          <w:lang w:eastAsia="en-US"/>
        </w:rPr>
        <w:t>c</w:t>
      </w:r>
      <w:r w:rsidRPr="00491947">
        <w:rPr>
          <w:lang w:eastAsia="en-US"/>
        </w:rPr>
        <w:t xml:space="preserve">e. Today's episode was written by </w:t>
      </w:r>
      <w:r w:rsidR="005712B4">
        <w:rPr>
          <w:lang w:eastAsia="en-US"/>
        </w:rPr>
        <w:t>Jon</w:t>
      </w:r>
      <w:r w:rsidRPr="00491947">
        <w:rPr>
          <w:lang w:eastAsia="en-US"/>
        </w:rPr>
        <w:t xml:space="preserve">athan Sims, produced </w:t>
      </w:r>
      <w:r w:rsidRPr="00491947">
        <w:rPr>
          <w:lang w:eastAsia="en-US"/>
        </w:rPr>
        <w:lastRenderedPageBreak/>
        <w:t>by Lowri Ann Davi</w:t>
      </w:r>
      <w:r w:rsidR="007E6D1A">
        <w:rPr>
          <w:lang w:eastAsia="en-US"/>
        </w:rPr>
        <w:t>e</w:t>
      </w:r>
      <w:r w:rsidRPr="00491947">
        <w:rPr>
          <w:lang w:eastAsia="en-US"/>
        </w:rPr>
        <w:t>s, and directed by Alexander J Newall.</w:t>
      </w:r>
      <w:r>
        <w:rPr>
          <w:lang w:eastAsia="en-US"/>
        </w:rPr>
        <w:t xml:space="preserve"> </w:t>
      </w:r>
      <w:r w:rsidRPr="00491947">
        <w:rPr>
          <w:lang w:eastAsia="en-US"/>
        </w:rPr>
        <w:t xml:space="preserve">It featured: Alexander J Newall as Martin Blackwood and Jared </w:t>
      </w:r>
      <w:proofErr w:type="spellStart"/>
      <w:r w:rsidRPr="00491947">
        <w:rPr>
          <w:lang w:eastAsia="en-US"/>
        </w:rPr>
        <w:t>Hopworth</w:t>
      </w:r>
      <w:proofErr w:type="spellEnd"/>
      <w:r w:rsidRPr="00491947">
        <w:rPr>
          <w:lang w:eastAsia="en-US"/>
        </w:rPr>
        <w:t xml:space="preserve">, and </w:t>
      </w:r>
      <w:r w:rsidR="005712B4">
        <w:rPr>
          <w:lang w:eastAsia="en-US"/>
        </w:rPr>
        <w:t>Jon</w:t>
      </w:r>
      <w:r w:rsidRPr="00491947">
        <w:rPr>
          <w:lang w:eastAsia="en-US"/>
        </w:rPr>
        <w:t xml:space="preserve">athan Sims as </w:t>
      </w:r>
      <w:r w:rsidR="008F79BC">
        <w:rPr>
          <w:lang w:eastAsia="en-US"/>
        </w:rPr>
        <w:t>T</w:t>
      </w:r>
      <w:r w:rsidRPr="00491947">
        <w:rPr>
          <w:lang w:eastAsia="en-US"/>
        </w:rPr>
        <w:t>he Archivist.</w:t>
      </w:r>
      <w:r>
        <w:rPr>
          <w:lang w:eastAsia="en-US"/>
        </w:rPr>
        <w:t xml:space="preserve"> </w:t>
      </w:r>
      <w:r w:rsidRPr="00491947">
        <w:rPr>
          <w:lang w:eastAsia="en-US"/>
        </w:rPr>
        <w:t xml:space="preserve">To subscribe, buy merchandise, or join our </w:t>
      </w:r>
      <w:proofErr w:type="spellStart"/>
      <w:r w:rsidRPr="00491947">
        <w:rPr>
          <w:lang w:eastAsia="en-US"/>
        </w:rPr>
        <w:t>Patreon</w:t>
      </w:r>
      <w:proofErr w:type="spellEnd"/>
      <w:r w:rsidRPr="00491947">
        <w:rPr>
          <w:lang w:eastAsia="en-US"/>
        </w:rPr>
        <w:t xml:space="preserve">, visit rustyquill.com. Rate and review us online, tweet us at </w:t>
      </w:r>
      <w:proofErr w:type="spellStart"/>
      <w:r w:rsidRPr="00491947">
        <w:rPr>
          <w:lang w:eastAsia="en-US"/>
        </w:rPr>
        <w:t>TheRustyQuill</w:t>
      </w:r>
      <w:proofErr w:type="spellEnd"/>
      <w:r w:rsidRPr="00491947">
        <w:rPr>
          <w:lang w:eastAsia="en-US"/>
        </w:rPr>
        <w:t xml:space="preserve">, visit us on Facebook, or email us via </w:t>
      </w:r>
      <w:r w:rsidRPr="007E6D1A">
        <w:rPr>
          <w:lang w:eastAsia="en-US"/>
        </w:rPr>
        <w:t>mail@rustyquill.com</w:t>
      </w:r>
      <w:r>
        <w:rPr>
          <w:lang w:eastAsia="en-US"/>
        </w:rPr>
        <w:t xml:space="preserve">. </w:t>
      </w:r>
      <w:r w:rsidRPr="00491947">
        <w:rPr>
          <w:lang w:eastAsia="en-US"/>
        </w:rPr>
        <w:t>Join our communit</w:t>
      </w:r>
      <w:r w:rsidR="007E6D1A">
        <w:rPr>
          <w:lang w:eastAsia="en-US"/>
        </w:rPr>
        <w:t>y</w:t>
      </w:r>
      <w:r w:rsidRPr="00491947">
        <w:rPr>
          <w:lang w:eastAsia="en-US"/>
        </w:rPr>
        <w:t xml:space="preserve"> on </w:t>
      </w:r>
      <w:r w:rsidR="007E6D1A">
        <w:rPr>
          <w:lang w:eastAsia="en-US"/>
        </w:rPr>
        <w:t xml:space="preserve">the </w:t>
      </w:r>
      <w:r w:rsidRPr="00491947">
        <w:rPr>
          <w:lang w:eastAsia="en-US"/>
        </w:rPr>
        <w:t>Discord via the website</w:t>
      </w:r>
      <w:r w:rsidR="007E6D1A">
        <w:rPr>
          <w:lang w:eastAsia="en-US"/>
        </w:rPr>
        <w:t>,</w:t>
      </w:r>
      <w:r w:rsidRPr="00491947">
        <w:rPr>
          <w:lang w:eastAsia="en-US"/>
        </w:rPr>
        <w:t xml:space="preserve"> or on Reddit, at r/</w:t>
      </w:r>
      <w:proofErr w:type="spellStart"/>
      <w:r w:rsidRPr="00491947">
        <w:rPr>
          <w:lang w:eastAsia="en-US"/>
        </w:rPr>
        <w:t>TheMagnusArchives</w:t>
      </w:r>
      <w:proofErr w:type="spellEnd"/>
      <w:r w:rsidRPr="00491947">
        <w:rPr>
          <w:lang w:eastAsia="en-US"/>
        </w:rPr>
        <w:t>.</w:t>
      </w:r>
      <w:r>
        <w:rPr>
          <w:lang w:eastAsia="en-US"/>
        </w:rPr>
        <w:t xml:space="preserve"> </w:t>
      </w:r>
      <w:r w:rsidRPr="00491947">
        <w:rPr>
          <w:lang w:eastAsia="en-US"/>
        </w:rPr>
        <w:t>Thanks for listening.</w:t>
      </w:r>
    </w:p>
    <w:sectPr w:rsidR="005E2BD9"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BE41" w14:textId="77777777" w:rsidR="00BE2B3B" w:rsidRDefault="00BE2B3B">
      <w:pPr>
        <w:spacing w:line="240" w:lineRule="auto"/>
      </w:pPr>
      <w:r>
        <w:separator/>
      </w:r>
    </w:p>
  </w:endnote>
  <w:endnote w:type="continuationSeparator" w:id="0">
    <w:p w14:paraId="7560E1A7" w14:textId="77777777" w:rsidR="00BE2B3B" w:rsidRDefault="00BE2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6F46" w14:textId="77777777" w:rsidR="002C5B5D" w:rsidRDefault="002C5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179194FC" w:rsidR="0022536A" w:rsidRDefault="0022536A" w:rsidP="002C5B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6678" w14:textId="77777777" w:rsidR="002C5B5D" w:rsidRDefault="002C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5751" w14:textId="77777777" w:rsidR="00BE2B3B" w:rsidRDefault="00BE2B3B">
      <w:pPr>
        <w:spacing w:line="240" w:lineRule="auto"/>
      </w:pPr>
      <w:r>
        <w:separator/>
      </w:r>
    </w:p>
  </w:footnote>
  <w:footnote w:type="continuationSeparator" w:id="0">
    <w:p w14:paraId="1610746E" w14:textId="77777777" w:rsidR="00BE2B3B" w:rsidRDefault="00BE2B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FA47" w14:textId="77777777" w:rsidR="002C5B5D" w:rsidRDefault="002C5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C842EC9" w:rsidR="0022536A" w:rsidRPr="00140529" w:rsidRDefault="002A7E33" w:rsidP="00140529">
    <w:pPr>
      <w:pStyle w:val="Header"/>
    </w:pPr>
    <w:r>
      <w:t>The Magnus Archives</w:t>
    </w:r>
    <w:r w:rsidR="0022536A">
      <w:t xml:space="preserve"> –</w:t>
    </w:r>
    <w:r w:rsidR="009A6413">
      <w:t xml:space="preserve"> </w:t>
    </w:r>
    <w:r>
      <w:t>MAG 1</w:t>
    </w:r>
    <w:r w:rsidR="00C0650C">
      <w:t>7</w:t>
    </w:r>
    <w:r w:rsidR="00402968">
      <w:t>1</w:t>
    </w:r>
    <w:r>
      <w:t xml:space="preserve"> –</w:t>
    </w:r>
    <w:r w:rsidR="0041029D">
      <w:t xml:space="preserve"> </w:t>
    </w:r>
    <w:r w:rsidR="005E2BD9">
      <w:t>The Gardener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4F59" w14:textId="77777777" w:rsidR="002C5B5D" w:rsidRDefault="002C5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5"/>
  </w:num>
  <w:num w:numId="4">
    <w:abstractNumId w:val="17"/>
  </w:num>
  <w:num w:numId="5">
    <w:abstractNumId w:val="13"/>
  </w:num>
  <w:num w:numId="6">
    <w:abstractNumId w:val="29"/>
  </w:num>
  <w:num w:numId="7">
    <w:abstractNumId w:val="23"/>
  </w:num>
  <w:num w:numId="8">
    <w:abstractNumId w:val="9"/>
  </w:num>
  <w:num w:numId="9">
    <w:abstractNumId w:val="33"/>
  </w:num>
  <w:num w:numId="10">
    <w:abstractNumId w:val="30"/>
  </w:num>
  <w:num w:numId="11">
    <w:abstractNumId w:val="31"/>
  </w:num>
  <w:num w:numId="12">
    <w:abstractNumId w:val="3"/>
  </w:num>
  <w:num w:numId="13">
    <w:abstractNumId w:val="0"/>
  </w:num>
  <w:num w:numId="14">
    <w:abstractNumId w:val="8"/>
  </w:num>
  <w:num w:numId="15">
    <w:abstractNumId w:val="12"/>
  </w:num>
  <w:num w:numId="16">
    <w:abstractNumId w:val="2"/>
  </w:num>
  <w:num w:numId="17">
    <w:abstractNumId w:val="22"/>
  </w:num>
  <w:num w:numId="18">
    <w:abstractNumId w:val="5"/>
  </w:num>
  <w:num w:numId="19">
    <w:abstractNumId w:val="19"/>
  </w:num>
  <w:num w:numId="20">
    <w:abstractNumId w:val="34"/>
  </w:num>
  <w:num w:numId="21">
    <w:abstractNumId w:val="27"/>
  </w:num>
  <w:num w:numId="22">
    <w:abstractNumId w:val="20"/>
  </w:num>
  <w:num w:numId="23">
    <w:abstractNumId w:val="18"/>
  </w:num>
  <w:num w:numId="24">
    <w:abstractNumId w:val="35"/>
  </w:num>
  <w:num w:numId="25">
    <w:abstractNumId w:val="39"/>
  </w:num>
  <w:num w:numId="26">
    <w:abstractNumId w:val="36"/>
  </w:num>
  <w:num w:numId="27">
    <w:abstractNumId w:val="25"/>
  </w:num>
  <w:num w:numId="28">
    <w:abstractNumId w:val="10"/>
  </w:num>
  <w:num w:numId="29">
    <w:abstractNumId w:val="16"/>
  </w:num>
  <w:num w:numId="30">
    <w:abstractNumId w:val="6"/>
  </w:num>
  <w:num w:numId="31">
    <w:abstractNumId w:val="38"/>
  </w:num>
  <w:num w:numId="32">
    <w:abstractNumId w:val="4"/>
  </w:num>
  <w:num w:numId="33">
    <w:abstractNumId w:val="32"/>
  </w:num>
  <w:num w:numId="34">
    <w:abstractNumId w:val="1"/>
  </w:num>
  <w:num w:numId="35">
    <w:abstractNumId w:val="21"/>
  </w:num>
  <w:num w:numId="36">
    <w:abstractNumId w:val="37"/>
  </w:num>
  <w:num w:numId="37">
    <w:abstractNumId w:val="40"/>
  </w:num>
  <w:num w:numId="38">
    <w:abstractNumId w:val="24"/>
  </w:num>
  <w:num w:numId="39">
    <w:abstractNumId w:val="28"/>
  </w:num>
  <w:num w:numId="40">
    <w:abstractNumId w:val="41"/>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06365"/>
    <w:rsid w:val="00010897"/>
    <w:rsid w:val="000108D1"/>
    <w:rsid w:val="000116F2"/>
    <w:rsid w:val="000118A2"/>
    <w:rsid w:val="000121A8"/>
    <w:rsid w:val="000132EE"/>
    <w:rsid w:val="0002077A"/>
    <w:rsid w:val="000232F2"/>
    <w:rsid w:val="00023662"/>
    <w:rsid w:val="0002367F"/>
    <w:rsid w:val="00023932"/>
    <w:rsid w:val="00025413"/>
    <w:rsid w:val="000259FB"/>
    <w:rsid w:val="00026022"/>
    <w:rsid w:val="0003000D"/>
    <w:rsid w:val="00031DD0"/>
    <w:rsid w:val="000325C9"/>
    <w:rsid w:val="000329C4"/>
    <w:rsid w:val="00032C78"/>
    <w:rsid w:val="00033C51"/>
    <w:rsid w:val="0003453E"/>
    <w:rsid w:val="00037C14"/>
    <w:rsid w:val="00041228"/>
    <w:rsid w:val="00041BB3"/>
    <w:rsid w:val="00042007"/>
    <w:rsid w:val="000436A0"/>
    <w:rsid w:val="00043A41"/>
    <w:rsid w:val="00043DBF"/>
    <w:rsid w:val="0004641A"/>
    <w:rsid w:val="000471AD"/>
    <w:rsid w:val="00050FDF"/>
    <w:rsid w:val="0005398D"/>
    <w:rsid w:val="00053C7A"/>
    <w:rsid w:val="00053F38"/>
    <w:rsid w:val="0005591C"/>
    <w:rsid w:val="00056708"/>
    <w:rsid w:val="00056B30"/>
    <w:rsid w:val="000579E1"/>
    <w:rsid w:val="00061827"/>
    <w:rsid w:val="000668E4"/>
    <w:rsid w:val="00066964"/>
    <w:rsid w:val="00066B2D"/>
    <w:rsid w:val="00067325"/>
    <w:rsid w:val="00070712"/>
    <w:rsid w:val="00070F1B"/>
    <w:rsid w:val="000727A2"/>
    <w:rsid w:val="000740D5"/>
    <w:rsid w:val="00075009"/>
    <w:rsid w:val="000754CE"/>
    <w:rsid w:val="00075CD1"/>
    <w:rsid w:val="00076EDC"/>
    <w:rsid w:val="00081358"/>
    <w:rsid w:val="00082468"/>
    <w:rsid w:val="00084363"/>
    <w:rsid w:val="00084ED9"/>
    <w:rsid w:val="000859E3"/>
    <w:rsid w:val="00087AAE"/>
    <w:rsid w:val="00090BD0"/>
    <w:rsid w:val="00092D4B"/>
    <w:rsid w:val="00092DAE"/>
    <w:rsid w:val="0009471E"/>
    <w:rsid w:val="00095538"/>
    <w:rsid w:val="000965DD"/>
    <w:rsid w:val="0009671C"/>
    <w:rsid w:val="000A2822"/>
    <w:rsid w:val="000A4FD2"/>
    <w:rsid w:val="000A6F6A"/>
    <w:rsid w:val="000B0EE1"/>
    <w:rsid w:val="000B1378"/>
    <w:rsid w:val="000B214E"/>
    <w:rsid w:val="000B7019"/>
    <w:rsid w:val="000B7A91"/>
    <w:rsid w:val="000C0549"/>
    <w:rsid w:val="000C0721"/>
    <w:rsid w:val="000C104D"/>
    <w:rsid w:val="000C3F4E"/>
    <w:rsid w:val="000C5DBF"/>
    <w:rsid w:val="000C796A"/>
    <w:rsid w:val="000D4ED0"/>
    <w:rsid w:val="000D73CA"/>
    <w:rsid w:val="000E2C24"/>
    <w:rsid w:val="000E7C9B"/>
    <w:rsid w:val="000E7DEF"/>
    <w:rsid w:val="000E7E40"/>
    <w:rsid w:val="000F152C"/>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78E"/>
    <w:rsid w:val="001079A9"/>
    <w:rsid w:val="00112948"/>
    <w:rsid w:val="00114000"/>
    <w:rsid w:val="00116122"/>
    <w:rsid w:val="00117D66"/>
    <w:rsid w:val="0012027E"/>
    <w:rsid w:val="00121D7A"/>
    <w:rsid w:val="00121F09"/>
    <w:rsid w:val="001234DF"/>
    <w:rsid w:val="0012608A"/>
    <w:rsid w:val="00127574"/>
    <w:rsid w:val="001308A9"/>
    <w:rsid w:val="00131EAB"/>
    <w:rsid w:val="00131F81"/>
    <w:rsid w:val="001339AB"/>
    <w:rsid w:val="00135A4D"/>
    <w:rsid w:val="001366DD"/>
    <w:rsid w:val="00137FCA"/>
    <w:rsid w:val="00140529"/>
    <w:rsid w:val="001415EA"/>
    <w:rsid w:val="00144EA8"/>
    <w:rsid w:val="00146618"/>
    <w:rsid w:val="00151AEA"/>
    <w:rsid w:val="00151D87"/>
    <w:rsid w:val="00153B31"/>
    <w:rsid w:val="00153E07"/>
    <w:rsid w:val="001544A3"/>
    <w:rsid w:val="001557D9"/>
    <w:rsid w:val="001567E4"/>
    <w:rsid w:val="001620AF"/>
    <w:rsid w:val="0016430D"/>
    <w:rsid w:val="00164374"/>
    <w:rsid w:val="00170E95"/>
    <w:rsid w:val="001718E4"/>
    <w:rsid w:val="00172442"/>
    <w:rsid w:val="001735DB"/>
    <w:rsid w:val="00181417"/>
    <w:rsid w:val="00183D20"/>
    <w:rsid w:val="001864CD"/>
    <w:rsid w:val="0019031E"/>
    <w:rsid w:val="00190674"/>
    <w:rsid w:val="0019358A"/>
    <w:rsid w:val="00195290"/>
    <w:rsid w:val="0019685C"/>
    <w:rsid w:val="00196ACB"/>
    <w:rsid w:val="00196F25"/>
    <w:rsid w:val="001976BC"/>
    <w:rsid w:val="001977FF"/>
    <w:rsid w:val="0019791D"/>
    <w:rsid w:val="001979A7"/>
    <w:rsid w:val="001A10C3"/>
    <w:rsid w:val="001A11E5"/>
    <w:rsid w:val="001A1700"/>
    <w:rsid w:val="001A38AE"/>
    <w:rsid w:val="001A6A11"/>
    <w:rsid w:val="001A7081"/>
    <w:rsid w:val="001A71CA"/>
    <w:rsid w:val="001B0D2F"/>
    <w:rsid w:val="001B2C82"/>
    <w:rsid w:val="001B36EE"/>
    <w:rsid w:val="001B4927"/>
    <w:rsid w:val="001B4CED"/>
    <w:rsid w:val="001B629E"/>
    <w:rsid w:val="001B7333"/>
    <w:rsid w:val="001C067E"/>
    <w:rsid w:val="001C12CD"/>
    <w:rsid w:val="001C30E8"/>
    <w:rsid w:val="001C3BEF"/>
    <w:rsid w:val="001C3D9A"/>
    <w:rsid w:val="001C566D"/>
    <w:rsid w:val="001C7A0F"/>
    <w:rsid w:val="001D0CD6"/>
    <w:rsid w:val="001D26F6"/>
    <w:rsid w:val="001D5F4F"/>
    <w:rsid w:val="001D626A"/>
    <w:rsid w:val="001E10DA"/>
    <w:rsid w:val="001E10F4"/>
    <w:rsid w:val="001E1A0F"/>
    <w:rsid w:val="001E3772"/>
    <w:rsid w:val="001E3D6B"/>
    <w:rsid w:val="001E531F"/>
    <w:rsid w:val="001E60B5"/>
    <w:rsid w:val="001E708F"/>
    <w:rsid w:val="001E7B0A"/>
    <w:rsid w:val="001F001D"/>
    <w:rsid w:val="001F02C2"/>
    <w:rsid w:val="001F2F6C"/>
    <w:rsid w:val="001F3568"/>
    <w:rsid w:val="001F6CCB"/>
    <w:rsid w:val="00200B42"/>
    <w:rsid w:val="00202E0B"/>
    <w:rsid w:val="00205433"/>
    <w:rsid w:val="00205911"/>
    <w:rsid w:val="00211310"/>
    <w:rsid w:val="002126E7"/>
    <w:rsid w:val="00213A93"/>
    <w:rsid w:val="00213B04"/>
    <w:rsid w:val="00213DB4"/>
    <w:rsid w:val="00214D0C"/>
    <w:rsid w:val="00215D80"/>
    <w:rsid w:val="00216109"/>
    <w:rsid w:val="002173F6"/>
    <w:rsid w:val="00217A74"/>
    <w:rsid w:val="0022112D"/>
    <w:rsid w:val="002234C3"/>
    <w:rsid w:val="0022536A"/>
    <w:rsid w:val="00227397"/>
    <w:rsid w:val="00230591"/>
    <w:rsid w:val="00231315"/>
    <w:rsid w:val="00232315"/>
    <w:rsid w:val="0023237C"/>
    <w:rsid w:val="00233DFC"/>
    <w:rsid w:val="00240DD2"/>
    <w:rsid w:val="002411D0"/>
    <w:rsid w:val="002414A6"/>
    <w:rsid w:val="00242444"/>
    <w:rsid w:val="00244E6A"/>
    <w:rsid w:val="00246EAD"/>
    <w:rsid w:val="0024747F"/>
    <w:rsid w:val="0025006D"/>
    <w:rsid w:val="00252881"/>
    <w:rsid w:val="00254938"/>
    <w:rsid w:val="0025511A"/>
    <w:rsid w:val="002555C9"/>
    <w:rsid w:val="00256E15"/>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2A9B"/>
    <w:rsid w:val="002831A7"/>
    <w:rsid w:val="00284B32"/>
    <w:rsid w:val="00290E8C"/>
    <w:rsid w:val="002911AC"/>
    <w:rsid w:val="00295ABA"/>
    <w:rsid w:val="002964E5"/>
    <w:rsid w:val="00296E14"/>
    <w:rsid w:val="00297262"/>
    <w:rsid w:val="002A23EA"/>
    <w:rsid w:val="002A315A"/>
    <w:rsid w:val="002A4B87"/>
    <w:rsid w:val="002A5BBD"/>
    <w:rsid w:val="002A6103"/>
    <w:rsid w:val="002A6D66"/>
    <w:rsid w:val="002A7E33"/>
    <w:rsid w:val="002B019B"/>
    <w:rsid w:val="002B0A8A"/>
    <w:rsid w:val="002B2357"/>
    <w:rsid w:val="002B2EDA"/>
    <w:rsid w:val="002B3ED7"/>
    <w:rsid w:val="002B72D2"/>
    <w:rsid w:val="002C2941"/>
    <w:rsid w:val="002C2B7C"/>
    <w:rsid w:val="002C2E98"/>
    <w:rsid w:val="002C3EA4"/>
    <w:rsid w:val="002C5271"/>
    <w:rsid w:val="002C5B5D"/>
    <w:rsid w:val="002C71C8"/>
    <w:rsid w:val="002D0E3E"/>
    <w:rsid w:val="002D3E19"/>
    <w:rsid w:val="002D57AC"/>
    <w:rsid w:val="002D64BB"/>
    <w:rsid w:val="002D6B63"/>
    <w:rsid w:val="002D6F9A"/>
    <w:rsid w:val="002D7479"/>
    <w:rsid w:val="002D7BAF"/>
    <w:rsid w:val="002E028B"/>
    <w:rsid w:val="002E0528"/>
    <w:rsid w:val="002E346C"/>
    <w:rsid w:val="002E4406"/>
    <w:rsid w:val="002E49A6"/>
    <w:rsid w:val="002E4E30"/>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31B5"/>
    <w:rsid w:val="00313230"/>
    <w:rsid w:val="00313EFF"/>
    <w:rsid w:val="00315767"/>
    <w:rsid w:val="00316096"/>
    <w:rsid w:val="00317EED"/>
    <w:rsid w:val="00327BB5"/>
    <w:rsid w:val="0033022A"/>
    <w:rsid w:val="0033084C"/>
    <w:rsid w:val="00332311"/>
    <w:rsid w:val="00332ABC"/>
    <w:rsid w:val="003352BC"/>
    <w:rsid w:val="00335404"/>
    <w:rsid w:val="00337CEE"/>
    <w:rsid w:val="003405EB"/>
    <w:rsid w:val="00340AEC"/>
    <w:rsid w:val="0034135B"/>
    <w:rsid w:val="003458F9"/>
    <w:rsid w:val="00346897"/>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1A39"/>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38E"/>
    <w:rsid w:val="00392C8B"/>
    <w:rsid w:val="00395DEC"/>
    <w:rsid w:val="00395F61"/>
    <w:rsid w:val="003966FC"/>
    <w:rsid w:val="003A0A88"/>
    <w:rsid w:val="003A3271"/>
    <w:rsid w:val="003A3D72"/>
    <w:rsid w:val="003A4F84"/>
    <w:rsid w:val="003A584B"/>
    <w:rsid w:val="003A7BA7"/>
    <w:rsid w:val="003B2007"/>
    <w:rsid w:val="003B233C"/>
    <w:rsid w:val="003B7577"/>
    <w:rsid w:val="003C3F66"/>
    <w:rsid w:val="003D2980"/>
    <w:rsid w:val="003D5DA2"/>
    <w:rsid w:val="003E1BAD"/>
    <w:rsid w:val="003E2456"/>
    <w:rsid w:val="003E3BE8"/>
    <w:rsid w:val="003E41AC"/>
    <w:rsid w:val="003E5F8B"/>
    <w:rsid w:val="003E623A"/>
    <w:rsid w:val="003E66E8"/>
    <w:rsid w:val="003F1380"/>
    <w:rsid w:val="003F1512"/>
    <w:rsid w:val="003F2F7E"/>
    <w:rsid w:val="003F5D14"/>
    <w:rsid w:val="0040193F"/>
    <w:rsid w:val="00401D64"/>
    <w:rsid w:val="00402006"/>
    <w:rsid w:val="00402968"/>
    <w:rsid w:val="004065D7"/>
    <w:rsid w:val="00406E05"/>
    <w:rsid w:val="004101AE"/>
    <w:rsid w:val="0041029D"/>
    <w:rsid w:val="00410D06"/>
    <w:rsid w:val="0041231A"/>
    <w:rsid w:val="00413ADD"/>
    <w:rsid w:val="00413C6C"/>
    <w:rsid w:val="004149DD"/>
    <w:rsid w:val="004158CC"/>
    <w:rsid w:val="004169E0"/>
    <w:rsid w:val="004222DE"/>
    <w:rsid w:val="00422474"/>
    <w:rsid w:val="00422FF7"/>
    <w:rsid w:val="004245D2"/>
    <w:rsid w:val="00430330"/>
    <w:rsid w:val="00431F0F"/>
    <w:rsid w:val="00432869"/>
    <w:rsid w:val="00432A3A"/>
    <w:rsid w:val="00432DB7"/>
    <w:rsid w:val="004351C6"/>
    <w:rsid w:val="0044233B"/>
    <w:rsid w:val="00442E8C"/>
    <w:rsid w:val="00442ED1"/>
    <w:rsid w:val="0044542A"/>
    <w:rsid w:val="00445EFB"/>
    <w:rsid w:val="00446030"/>
    <w:rsid w:val="00446E5C"/>
    <w:rsid w:val="004502FD"/>
    <w:rsid w:val="00451BA8"/>
    <w:rsid w:val="00451D03"/>
    <w:rsid w:val="00452454"/>
    <w:rsid w:val="00452DD0"/>
    <w:rsid w:val="00452E7C"/>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2E23"/>
    <w:rsid w:val="004A332A"/>
    <w:rsid w:val="004A4882"/>
    <w:rsid w:val="004A623B"/>
    <w:rsid w:val="004A78FF"/>
    <w:rsid w:val="004B0AE7"/>
    <w:rsid w:val="004B1B0F"/>
    <w:rsid w:val="004B5513"/>
    <w:rsid w:val="004B553C"/>
    <w:rsid w:val="004B592B"/>
    <w:rsid w:val="004B60AC"/>
    <w:rsid w:val="004B6758"/>
    <w:rsid w:val="004C0639"/>
    <w:rsid w:val="004C3337"/>
    <w:rsid w:val="004C3CBF"/>
    <w:rsid w:val="004C59A4"/>
    <w:rsid w:val="004D0E06"/>
    <w:rsid w:val="004D15D6"/>
    <w:rsid w:val="004D18CA"/>
    <w:rsid w:val="004D1A22"/>
    <w:rsid w:val="004D21AB"/>
    <w:rsid w:val="004D33C7"/>
    <w:rsid w:val="004D3FA9"/>
    <w:rsid w:val="004D6D9F"/>
    <w:rsid w:val="004E2681"/>
    <w:rsid w:val="004E2EB3"/>
    <w:rsid w:val="004E2EEB"/>
    <w:rsid w:val="004E2F9E"/>
    <w:rsid w:val="004E4F49"/>
    <w:rsid w:val="004E53AE"/>
    <w:rsid w:val="004F0AE7"/>
    <w:rsid w:val="004F2F9C"/>
    <w:rsid w:val="004F3732"/>
    <w:rsid w:val="004F510E"/>
    <w:rsid w:val="004F7569"/>
    <w:rsid w:val="00500BE6"/>
    <w:rsid w:val="005021AE"/>
    <w:rsid w:val="00503968"/>
    <w:rsid w:val="00507497"/>
    <w:rsid w:val="005123D4"/>
    <w:rsid w:val="005131D8"/>
    <w:rsid w:val="005136AA"/>
    <w:rsid w:val="00516EC7"/>
    <w:rsid w:val="005176BD"/>
    <w:rsid w:val="00520E08"/>
    <w:rsid w:val="005220F6"/>
    <w:rsid w:val="0052358B"/>
    <w:rsid w:val="00524E69"/>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650"/>
    <w:rsid w:val="00556B6D"/>
    <w:rsid w:val="005578B7"/>
    <w:rsid w:val="00557E0B"/>
    <w:rsid w:val="00564D72"/>
    <w:rsid w:val="00565785"/>
    <w:rsid w:val="00567A4D"/>
    <w:rsid w:val="0057076B"/>
    <w:rsid w:val="00570AE3"/>
    <w:rsid w:val="005712B4"/>
    <w:rsid w:val="00571C5A"/>
    <w:rsid w:val="0057232E"/>
    <w:rsid w:val="00573236"/>
    <w:rsid w:val="00573445"/>
    <w:rsid w:val="00575942"/>
    <w:rsid w:val="005759BD"/>
    <w:rsid w:val="0057716C"/>
    <w:rsid w:val="0057738D"/>
    <w:rsid w:val="00577A89"/>
    <w:rsid w:val="0058167B"/>
    <w:rsid w:val="00581AC8"/>
    <w:rsid w:val="00584AE4"/>
    <w:rsid w:val="00586673"/>
    <w:rsid w:val="00592B3C"/>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D1D"/>
    <w:rsid w:val="005C3101"/>
    <w:rsid w:val="005C364A"/>
    <w:rsid w:val="005C36CB"/>
    <w:rsid w:val="005C3CE7"/>
    <w:rsid w:val="005C3E03"/>
    <w:rsid w:val="005C438B"/>
    <w:rsid w:val="005C6F7E"/>
    <w:rsid w:val="005C7DE1"/>
    <w:rsid w:val="005D0746"/>
    <w:rsid w:val="005D0BCF"/>
    <w:rsid w:val="005D1F64"/>
    <w:rsid w:val="005D2421"/>
    <w:rsid w:val="005D2DE1"/>
    <w:rsid w:val="005D3EA7"/>
    <w:rsid w:val="005D503B"/>
    <w:rsid w:val="005D6BB7"/>
    <w:rsid w:val="005D7343"/>
    <w:rsid w:val="005E06BE"/>
    <w:rsid w:val="005E0BE5"/>
    <w:rsid w:val="005E1C64"/>
    <w:rsid w:val="005E2003"/>
    <w:rsid w:val="005E28C7"/>
    <w:rsid w:val="005E2BD9"/>
    <w:rsid w:val="005E2D25"/>
    <w:rsid w:val="005E43C9"/>
    <w:rsid w:val="005E70EC"/>
    <w:rsid w:val="005F0B57"/>
    <w:rsid w:val="005F283D"/>
    <w:rsid w:val="005F47CD"/>
    <w:rsid w:val="005F5E0F"/>
    <w:rsid w:val="005F7544"/>
    <w:rsid w:val="005F7D68"/>
    <w:rsid w:val="00603037"/>
    <w:rsid w:val="00603F68"/>
    <w:rsid w:val="00605EF6"/>
    <w:rsid w:val="00611B15"/>
    <w:rsid w:val="0061202E"/>
    <w:rsid w:val="00612A05"/>
    <w:rsid w:val="00613F9D"/>
    <w:rsid w:val="00624B09"/>
    <w:rsid w:val="0062658C"/>
    <w:rsid w:val="00626733"/>
    <w:rsid w:val="00627BDE"/>
    <w:rsid w:val="00631C01"/>
    <w:rsid w:val="006329D6"/>
    <w:rsid w:val="00634E48"/>
    <w:rsid w:val="006360D1"/>
    <w:rsid w:val="006364CD"/>
    <w:rsid w:val="00636CF2"/>
    <w:rsid w:val="0063735D"/>
    <w:rsid w:val="00640C4C"/>
    <w:rsid w:val="006426B0"/>
    <w:rsid w:val="0065074C"/>
    <w:rsid w:val="00653692"/>
    <w:rsid w:val="0065400E"/>
    <w:rsid w:val="00654AE1"/>
    <w:rsid w:val="00654FBF"/>
    <w:rsid w:val="00657DEA"/>
    <w:rsid w:val="00660C4B"/>
    <w:rsid w:val="00661508"/>
    <w:rsid w:val="00662647"/>
    <w:rsid w:val="00665028"/>
    <w:rsid w:val="00667DC8"/>
    <w:rsid w:val="006700B6"/>
    <w:rsid w:val="006717A0"/>
    <w:rsid w:val="00671E40"/>
    <w:rsid w:val="00673654"/>
    <w:rsid w:val="00675C7D"/>
    <w:rsid w:val="006830F6"/>
    <w:rsid w:val="00684128"/>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B34"/>
    <w:rsid w:val="006B7FD9"/>
    <w:rsid w:val="006C234F"/>
    <w:rsid w:val="006C25BF"/>
    <w:rsid w:val="006C5012"/>
    <w:rsid w:val="006C705F"/>
    <w:rsid w:val="006D00AF"/>
    <w:rsid w:val="006D0CD0"/>
    <w:rsid w:val="006D21FF"/>
    <w:rsid w:val="006D6EC6"/>
    <w:rsid w:val="006E5434"/>
    <w:rsid w:val="006E5713"/>
    <w:rsid w:val="006E6370"/>
    <w:rsid w:val="006E7874"/>
    <w:rsid w:val="006E7F31"/>
    <w:rsid w:val="006F06C8"/>
    <w:rsid w:val="006F2967"/>
    <w:rsid w:val="006F3E8F"/>
    <w:rsid w:val="006F51FD"/>
    <w:rsid w:val="00704EEA"/>
    <w:rsid w:val="007055CA"/>
    <w:rsid w:val="007056FD"/>
    <w:rsid w:val="007068BC"/>
    <w:rsid w:val="00707824"/>
    <w:rsid w:val="00707955"/>
    <w:rsid w:val="00713440"/>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5410"/>
    <w:rsid w:val="00736631"/>
    <w:rsid w:val="00736B24"/>
    <w:rsid w:val="007370C0"/>
    <w:rsid w:val="007372F2"/>
    <w:rsid w:val="007422D8"/>
    <w:rsid w:val="00743071"/>
    <w:rsid w:val="00743FA5"/>
    <w:rsid w:val="007440AC"/>
    <w:rsid w:val="00744541"/>
    <w:rsid w:val="00746805"/>
    <w:rsid w:val="00746FE0"/>
    <w:rsid w:val="007478A9"/>
    <w:rsid w:val="007505C3"/>
    <w:rsid w:val="00760103"/>
    <w:rsid w:val="0076061A"/>
    <w:rsid w:val="00761E05"/>
    <w:rsid w:val="007622DB"/>
    <w:rsid w:val="00764E46"/>
    <w:rsid w:val="00765D33"/>
    <w:rsid w:val="00766B56"/>
    <w:rsid w:val="00772EF0"/>
    <w:rsid w:val="00773242"/>
    <w:rsid w:val="00774B2F"/>
    <w:rsid w:val="00777A8E"/>
    <w:rsid w:val="00781A05"/>
    <w:rsid w:val="007824D4"/>
    <w:rsid w:val="0078257C"/>
    <w:rsid w:val="007827B7"/>
    <w:rsid w:val="00783A1C"/>
    <w:rsid w:val="007843B3"/>
    <w:rsid w:val="007856F6"/>
    <w:rsid w:val="00785FAF"/>
    <w:rsid w:val="00790273"/>
    <w:rsid w:val="0079048E"/>
    <w:rsid w:val="007913D6"/>
    <w:rsid w:val="007918D6"/>
    <w:rsid w:val="00792029"/>
    <w:rsid w:val="00793962"/>
    <w:rsid w:val="00795EE7"/>
    <w:rsid w:val="00797085"/>
    <w:rsid w:val="00797EFF"/>
    <w:rsid w:val="007A007F"/>
    <w:rsid w:val="007A0616"/>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688F"/>
    <w:rsid w:val="007D13E4"/>
    <w:rsid w:val="007D2D25"/>
    <w:rsid w:val="007D2ECF"/>
    <w:rsid w:val="007D5133"/>
    <w:rsid w:val="007D6260"/>
    <w:rsid w:val="007D7935"/>
    <w:rsid w:val="007D7C08"/>
    <w:rsid w:val="007D7EC6"/>
    <w:rsid w:val="007E09EC"/>
    <w:rsid w:val="007E2ADD"/>
    <w:rsid w:val="007E2DC6"/>
    <w:rsid w:val="007E4C55"/>
    <w:rsid w:val="007E5420"/>
    <w:rsid w:val="007E5B7E"/>
    <w:rsid w:val="007E5E53"/>
    <w:rsid w:val="007E6534"/>
    <w:rsid w:val="007E6D1A"/>
    <w:rsid w:val="007F17CC"/>
    <w:rsid w:val="007F1B69"/>
    <w:rsid w:val="007F2829"/>
    <w:rsid w:val="007F3AB6"/>
    <w:rsid w:val="007F3E8C"/>
    <w:rsid w:val="007F60AE"/>
    <w:rsid w:val="007F6C58"/>
    <w:rsid w:val="007F7B26"/>
    <w:rsid w:val="008000E0"/>
    <w:rsid w:val="00800764"/>
    <w:rsid w:val="00800949"/>
    <w:rsid w:val="00802F36"/>
    <w:rsid w:val="008043E5"/>
    <w:rsid w:val="00804C66"/>
    <w:rsid w:val="00805C6E"/>
    <w:rsid w:val="0080640B"/>
    <w:rsid w:val="00810C42"/>
    <w:rsid w:val="00813B63"/>
    <w:rsid w:val="00816F3F"/>
    <w:rsid w:val="008231BF"/>
    <w:rsid w:val="00830EE3"/>
    <w:rsid w:val="00831749"/>
    <w:rsid w:val="008336E1"/>
    <w:rsid w:val="00833F86"/>
    <w:rsid w:val="008349BA"/>
    <w:rsid w:val="00834D5D"/>
    <w:rsid w:val="00834FAA"/>
    <w:rsid w:val="008379D2"/>
    <w:rsid w:val="00841E06"/>
    <w:rsid w:val="0084329E"/>
    <w:rsid w:val="008433FC"/>
    <w:rsid w:val="0084344C"/>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5ACF"/>
    <w:rsid w:val="0086609F"/>
    <w:rsid w:val="00867CFA"/>
    <w:rsid w:val="008713AD"/>
    <w:rsid w:val="00872B98"/>
    <w:rsid w:val="00873989"/>
    <w:rsid w:val="0087535D"/>
    <w:rsid w:val="008760C0"/>
    <w:rsid w:val="0087646C"/>
    <w:rsid w:val="008769A5"/>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4B04"/>
    <w:rsid w:val="008A54FD"/>
    <w:rsid w:val="008A64E1"/>
    <w:rsid w:val="008B0689"/>
    <w:rsid w:val="008B08EB"/>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3AE"/>
    <w:rsid w:val="008D554D"/>
    <w:rsid w:val="008D6FB7"/>
    <w:rsid w:val="008D799C"/>
    <w:rsid w:val="008E16F9"/>
    <w:rsid w:val="008E3825"/>
    <w:rsid w:val="008E47F0"/>
    <w:rsid w:val="008F030D"/>
    <w:rsid w:val="008F2AF7"/>
    <w:rsid w:val="008F2E85"/>
    <w:rsid w:val="008F32A6"/>
    <w:rsid w:val="008F4992"/>
    <w:rsid w:val="008F667D"/>
    <w:rsid w:val="008F79BC"/>
    <w:rsid w:val="00901B45"/>
    <w:rsid w:val="00903FB6"/>
    <w:rsid w:val="009043B7"/>
    <w:rsid w:val="00904974"/>
    <w:rsid w:val="0090499F"/>
    <w:rsid w:val="009075A5"/>
    <w:rsid w:val="00911272"/>
    <w:rsid w:val="00912EC2"/>
    <w:rsid w:val="009132B9"/>
    <w:rsid w:val="00913FF3"/>
    <w:rsid w:val="00916A96"/>
    <w:rsid w:val="0091798B"/>
    <w:rsid w:val="00922E6E"/>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2F34"/>
    <w:rsid w:val="00954C6F"/>
    <w:rsid w:val="00956D27"/>
    <w:rsid w:val="00960164"/>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2DC7"/>
    <w:rsid w:val="009846CE"/>
    <w:rsid w:val="009849BE"/>
    <w:rsid w:val="0098584B"/>
    <w:rsid w:val="009868D5"/>
    <w:rsid w:val="009874D4"/>
    <w:rsid w:val="00991936"/>
    <w:rsid w:val="00992141"/>
    <w:rsid w:val="0099234D"/>
    <w:rsid w:val="00992530"/>
    <w:rsid w:val="00992FCF"/>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FD3"/>
    <w:rsid w:val="009B5F8F"/>
    <w:rsid w:val="009B6D2A"/>
    <w:rsid w:val="009C0314"/>
    <w:rsid w:val="009C2B8E"/>
    <w:rsid w:val="009C3228"/>
    <w:rsid w:val="009C42EE"/>
    <w:rsid w:val="009C56DA"/>
    <w:rsid w:val="009C5903"/>
    <w:rsid w:val="009C6539"/>
    <w:rsid w:val="009C6BE1"/>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9F6F80"/>
    <w:rsid w:val="00A000A4"/>
    <w:rsid w:val="00A002F6"/>
    <w:rsid w:val="00A05E05"/>
    <w:rsid w:val="00A11E10"/>
    <w:rsid w:val="00A12BA1"/>
    <w:rsid w:val="00A12D38"/>
    <w:rsid w:val="00A137EC"/>
    <w:rsid w:val="00A17D84"/>
    <w:rsid w:val="00A23442"/>
    <w:rsid w:val="00A26C09"/>
    <w:rsid w:val="00A33D4B"/>
    <w:rsid w:val="00A379DF"/>
    <w:rsid w:val="00A405E2"/>
    <w:rsid w:val="00A409F5"/>
    <w:rsid w:val="00A414B5"/>
    <w:rsid w:val="00A441F8"/>
    <w:rsid w:val="00A45571"/>
    <w:rsid w:val="00A4607E"/>
    <w:rsid w:val="00A469A9"/>
    <w:rsid w:val="00A51B78"/>
    <w:rsid w:val="00A532B8"/>
    <w:rsid w:val="00A53457"/>
    <w:rsid w:val="00A57127"/>
    <w:rsid w:val="00A604D1"/>
    <w:rsid w:val="00A652E0"/>
    <w:rsid w:val="00A65406"/>
    <w:rsid w:val="00A70CC9"/>
    <w:rsid w:val="00A71D4F"/>
    <w:rsid w:val="00A72C66"/>
    <w:rsid w:val="00A75997"/>
    <w:rsid w:val="00A76207"/>
    <w:rsid w:val="00A77E94"/>
    <w:rsid w:val="00A811AC"/>
    <w:rsid w:val="00A830D3"/>
    <w:rsid w:val="00A85256"/>
    <w:rsid w:val="00A85E56"/>
    <w:rsid w:val="00A874CD"/>
    <w:rsid w:val="00A87EA6"/>
    <w:rsid w:val="00A90308"/>
    <w:rsid w:val="00A91374"/>
    <w:rsid w:val="00A913AF"/>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5E37"/>
    <w:rsid w:val="00AB7A4E"/>
    <w:rsid w:val="00AC271D"/>
    <w:rsid w:val="00AC386B"/>
    <w:rsid w:val="00AC49C0"/>
    <w:rsid w:val="00AC4C48"/>
    <w:rsid w:val="00AC5006"/>
    <w:rsid w:val="00AC52AC"/>
    <w:rsid w:val="00AC71F7"/>
    <w:rsid w:val="00AD04A8"/>
    <w:rsid w:val="00AD2DC9"/>
    <w:rsid w:val="00AD3BF1"/>
    <w:rsid w:val="00AD5AA2"/>
    <w:rsid w:val="00AD6284"/>
    <w:rsid w:val="00AD6B31"/>
    <w:rsid w:val="00AD734C"/>
    <w:rsid w:val="00AE0F79"/>
    <w:rsid w:val="00AE1A83"/>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10B9F"/>
    <w:rsid w:val="00B14127"/>
    <w:rsid w:val="00B14A9C"/>
    <w:rsid w:val="00B14F1C"/>
    <w:rsid w:val="00B15DBE"/>
    <w:rsid w:val="00B15E20"/>
    <w:rsid w:val="00B16EF3"/>
    <w:rsid w:val="00B1758F"/>
    <w:rsid w:val="00B23F75"/>
    <w:rsid w:val="00B247EF"/>
    <w:rsid w:val="00B308CD"/>
    <w:rsid w:val="00B32722"/>
    <w:rsid w:val="00B3276A"/>
    <w:rsid w:val="00B33242"/>
    <w:rsid w:val="00B338C2"/>
    <w:rsid w:val="00B33D8E"/>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1904"/>
    <w:rsid w:val="00B52E94"/>
    <w:rsid w:val="00B5526F"/>
    <w:rsid w:val="00B567B0"/>
    <w:rsid w:val="00B5727E"/>
    <w:rsid w:val="00B579E6"/>
    <w:rsid w:val="00B57D82"/>
    <w:rsid w:val="00B57F2E"/>
    <w:rsid w:val="00B6106B"/>
    <w:rsid w:val="00B61549"/>
    <w:rsid w:val="00B62E88"/>
    <w:rsid w:val="00B6470C"/>
    <w:rsid w:val="00B64FB4"/>
    <w:rsid w:val="00B66325"/>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1A79"/>
    <w:rsid w:val="00BA1AAA"/>
    <w:rsid w:val="00BA23ED"/>
    <w:rsid w:val="00BA2E17"/>
    <w:rsid w:val="00BA550D"/>
    <w:rsid w:val="00BA67D4"/>
    <w:rsid w:val="00BB1239"/>
    <w:rsid w:val="00BB25C8"/>
    <w:rsid w:val="00BB2A6D"/>
    <w:rsid w:val="00BB3E21"/>
    <w:rsid w:val="00BB5918"/>
    <w:rsid w:val="00BB5F25"/>
    <w:rsid w:val="00BB61B6"/>
    <w:rsid w:val="00BC1573"/>
    <w:rsid w:val="00BC1D72"/>
    <w:rsid w:val="00BC2F56"/>
    <w:rsid w:val="00BC4708"/>
    <w:rsid w:val="00BC5E1D"/>
    <w:rsid w:val="00BD08BF"/>
    <w:rsid w:val="00BD1E3B"/>
    <w:rsid w:val="00BD2350"/>
    <w:rsid w:val="00BD4867"/>
    <w:rsid w:val="00BD4AC9"/>
    <w:rsid w:val="00BD5A5F"/>
    <w:rsid w:val="00BD793C"/>
    <w:rsid w:val="00BE0239"/>
    <w:rsid w:val="00BE03CF"/>
    <w:rsid w:val="00BE0AC2"/>
    <w:rsid w:val="00BE1164"/>
    <w:rsid w:val="00BE1720"/>
    <w:rsid w:val="00BE1A18"/>
    <w:rsid w:val="00BE2B3B"/>
    <w:rsid w:val="00BE30FA"/>
    <w:rsid w:val="00BE38A0"/>
    <w:rsid w:val="00BE4E25"/>
    <w:rsid w:val="00BE713A"/>
    <w:rsid w:val="00BE77DB"/>
    <w:rsid w:val="00BF05A8"/>
    <w:rsid w:val="00BF3B3F"/>
    <w:rsid w:val="00BF4F37"/>
    <w:rsid w:val="00BF7A02"/>
    <w:rsid w:val="00C0179A"/>
    <w:rsid w:val="00C036E9"/>
    <w:rsid w:val="00C055C3"/>
    <w:rsid w:val="00C0598B"/>
    <w:rsid w:val="00C05D25"/>
    <w:rsid w:val="00C06247"/>
    <w:rsid w:val="00C0650C"/>
    <w:rsid w:val="00C07604"/>
    <w:rsid w:val="00C07698"/>
    <w:rsid w:val="00C11297"/>
    <w:rsid w:val="00C122DD"/>
    <w:rsid w:val="00C12B26"/>
    <w:rsid w:val="00C14551"/>
    <w:rsid w:val="00C15623"/>
    <w:rsid w:val="00C158EB"/>
    <w:rsid w:val="00C15AA8"/>
    <w:rsid w:val="00C16776"/>
    <w:rsid w:val="00C1777C"/>
    <w:rsid w:val="00C229A0"/>
    <w:rsid w:val="00C234EC"/>
    <w:rsid w:val="00C30838"/>
    <w:rsid w:val="00C313D8"/>
    <w:rsid w:val="00C31484"/>
    <w:rsid w:val="00C326CC"/>
    <w:rsid w:val="00C32CE2"/>
    <w:rsid w:val="00C32D98"/>
    <w:rsid w:val="00C33684"/>
    <w:rsid w:val="00C33B1E"/>
    <w:rsid w:val="00C34F17"/>
    <w:rsid w:val="00C37049"/>
    <w:rsid w:val="00C4023D"/>
    <w:rsid w:val="00C41666"/>
    <w:rsid w:val="00C41A94"/>
    <w:rsid w:val="00C41B27"/>
    <w:rsid w:val="00C42300"/>
    <w:rsid w:val="00C42884"/>
    <w:rsid w:val="00C45257"/>
    <w:rsid w:val="00C4532C"/>
    <w:rsid w:val="00C45D93"/>
    <w:rsid w:val="00C479FC"/>
    <w:rsid w:val="00C50151"/>
    <w:rsid w:val="00C5093C"/>
    <w:rsid w:val="00C5217E"/>
    <w:rsid w:val="00C528DD"/>
    <w:rsid w:val="00C53226"/>
    <w:rsid w:val="00C5432A"/>
    <w:rsid w:val="00C579F4"/>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2917"/>
    <w:rsid w:val="00C82A46"/>
    <w:rsid w:val="00C841F0"/>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B0921"/>
    <w:rsid w:val="00CB1131"/>
    <w:rsid w:val="00CB3BCD"/>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0EA8"/>
    <w:rsid w:val="00CF1847"/>
    <w:rsid w:val="00CF3DAA"/>
    <w:rsid w:val="00CF4931"/>
    <w:rsid w:val="00CF535A"/>
    <w:rsid w:val="00D014E5"/>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20C7C"/>
    <w:rsid w:val="00D23469"/>
    <w:rsid w:val="00D24F65"/>
    <w:rsid w:val="00D25E24"/>
    <w:rsid w:val="00D33DCD"/>
    <w:rsid w:val="00D34A15"/>
    <w:rsid w:val="00D4066E"/>
    <w:rsid w:val="00D4143D"/>
    <w:rsid w:val="00D4387C"/>
    <w:rsid w:val="00D43947"/>
    <w:rsid w:val="00D4443C"/>
    <w:rsid w:val="00D452C8"/>
    <w:rsid w:val="00D4601B"/>
    <w:rsid w:val="00D50F0D"/>
    <w:rsid w:val="00D52CAF"/>
    <w:rsid w:val="00D5532E"/>
    <w:rsid w:val="00D610BA"/>
    <w:rsid w:val="00D66612"/>
    <w:rsid w:val="00D70618"/>
    <w:rsid w:val="00D7210D"/>
    <w:rsid w:val="00D7289A"/>
    <w:rsid w:val="00D74AC4"/>
    <w:rsid w:val="00D75CA3"/>
    <w:rsid w:val="00D76392"/>
    <w:rsid w:val="00D7662B"/>
    <w:rsid w:val="00D76D5D"/>
    <w:rsid w:val="00D77383"/>
    <w:rsid w:val="00D77CD2"/>
    <w:rsid w:val="00D82CA7"/>
    <w:rsid w:val="00D862CF"/>
    <w:rsid w:val="00D86A8D"/>
    <w:rsid w:val="00D93534"/>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BA"/>
    <w:rsid w:val="00DC229D"/>
    <w:rsid w:val="00DC320E"/>
    <w:rsid w:val="00DC3C92"/>
    <w:rsid w:val="00DC5624"/>
    <w:rsid w:val="00DC5A21"/>
    <w:rsid w:val="00DC69D3"/>
    <w:rsid w:val="00DC746B"/>
    <w:rsid w:val="00DC7D6B"/>
    <w:rsid w:val="00DD1DE7"/>
    <w:rsid w:val="00DD3728"/>
    <w:rsid w:val="00DD6081"/>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546A"/>
    <w:rsid w:val="00E06FDC"/>
    <w:rsid w:val="00E075F7"/>
    <w:rsid w:val="00E07F42"/>
    <w:rsid w:val="00E14ADA"/>
    <w:rsid w:val="00E15AD2"/>
    <w:rsid w:val="00E176A2"/>
    <w:rsid w:val="00E178DF"/>
    <w:rsid w:val="00E20A7E"/>
    <w:rsid w:val="00E217DE"/>
    <w:rsid w:val="00E22E97"/>
    <w:rsid w:val="00E26A33"/>
    <w:rsid w:val="00E30DC0"/>
    <w:rsid w:val="00E35433"/>
    <w:rsid w:val="00E35D67"/>
    <w:rsid w:val="00E407DF"/>
    <w:rsid w:val="00E40D32"/>
    <w:rsid w:val="00E41BFF"/>
    <w:rsid w:val="00E438C2"/>
    <w:rsid w:val="00E4463A"/>
    <w:rsid w:val="00E44ACB"/>
    <w:rsid w:val="00E4509A"/>
    <w:rsid w:val="00E46726"/>
    <w:rsid w:val="00E46BC5"/>
    <w:rsid w:val="00E52D88"/>
    <w:rsid w:val="00E539AF"/>
    <w:rsid w:val="00E54103"/>
    <w:rsid w:val="00E54F28"/>
    <w:rsid w:val="00E56849"/>
    <w:rsid w:val="00E56DE8"/>
    <w:rsid w:val="00E57F62"/>
    <w:rsid w:val="00E6195F"/>
    <w:rsid w:val="00E6204B"/>
    <w:rsid w:val="00E62396"/>
    <w:rsid w:val="00E6247F"/>
    <w:rsid w:val="00E62F9D"/>
    <w:rsid w:val="00E74804"/>
    <w:rsid w:val="00E764DB"/>
    <w:rsid w:val="00E773F3"/>
    <w:rsid w:val="00E832CC"/>
    <w:rsid w:val="00E87CE2"/>
    <w:rsid w:val="00E91BBC"/>
    <w:rsid w:val="00E9267E"/>
    <w:rsid w:val="00E95220"/>
    <w:rsid w:val="00E95B5E"/>
    <w:rsid w:val="00E96B1D"/>
    <w:rsid w:val="00E9723D"/>
    <w:rsid w:val="00E97737"/>
    <w:rsid w:val="00E97E32"/>
    <w:rsid w:val="00EA167E"/>
    <w:rsid w:val="00EA41F5"/>
    <w:rsid w:val="00EA53F8"/>
    <w:rsid w:val="00EA6177"/>
    <w:rsid w:val="00EA7DB6"/>
    <w:rsid w:val="00EB06F7"/>
    <w:rsid w:val="00EB0986"/>
    <w:rsid w:val="00EB0AD0"/>
    <w:rsid w:val="00EB0E88"/>
    <w:rsid w:val="00EB28A2"/>
    <w:rsid w:val="00EB3089"/>
    <w:rsid w:val="00EB54AC"/>
    <w:rsid w:val="00EB6611"/>
    <w:rsid w:val="00EB7F62"/>
    <w:rsid w:val="00EC084C"/>
    <w:rsid w:val="00EC37E4"/>
    <w:rsid w:val="00EC61CD"/>
    <w:rsid w:val="00EC69A0"/>
    <w:rsid w:val="00EC6B0C"/>
    <w:rsid w:val="00ED0D1E"/>
    <w:rsid w:val="00ED3266"/>
    <w:rsid w:val="00ED45B0"/>
    <w:rsid w:val="00ED6548"/>
    <w:rsid w:val="00EE033A"/>
    <w:rsid w:val="00EE05A7"/>
    <w:rsid w:val="00EE05CC"/>
    <w:rsid w:val="00EE1B3B"/>
    <w:rsid w:val="00EE4401"/>
    <w:rsid w:val="00EF063A"/>
    <w:rsid w:val="00EF2798"/>
    <w:rsid w:val="00EF5AFB"/>
    <w:rsid w:val="00EF7181"/>
    <w:rsid w:val="00EF7898"/>
    <w:rsid w:val="00F027DF"/>
    <w:rsid w:val="00F03613"/>
    <w:rsid w:val="00F03CA8"/>
    <w:rsid w:val="00F05623"/>
    <w:rsid w:val="00F11F7E"/>
    <w:rsid w:val="00F134B0"/>
    <w:rsid w:val="00F1391A"/>
    <w:rsid w:val="00F13C4C"/>
    <w:rsid w:val="00F14A61"/>
    <w:rsid w:val="00F14C07"/>
    <w:rsid w:val="00F152EF"/>
    <w:rsid w:val="00F1656A"/>
    <w:rsid w:val="00F16639"/>
    <w:rsid w:val="00F17736"/>
    <w:rsid w:val="00F20613"/>
    <w:rsid w:val="00F20F78"/>
    <w:rsid w:val="00F22458"/>
    <w:rsid w:val="00F25C70"/>
    <w:rsid w:val="00F263BC"/>
    <w:rsid w:val="00F26C39"/>
    <w:rsid w:val="00F26E01"/>
    <w:rsid w:val="00F27F45"/>
    <w:rsid w:val="00F3028A"/>
    <w:rsid w:val="00F32078"/>
    <w:rsid w:val="00F340B9"/>
    <w:rsid w:val="00F34C9B"/>
    <w:rsid w:val="00F372F2"/>
    <w:rsid w:val="00F40A09"/>
    <w:rsid w:val="00F40C4C"/>
    <w:rsid w:val="00F43229"/>
    <w:rsid w:val="00F440D5"/>
    <w:rsid w:val="00F4463A"/>
    <w:rsid w:val="00F44EBD"/>
    <w:rsid w:val="00F5048A"/>
    <w:rsid w:val="00F51C74"/>
    <w:rsid w:val="00F5284E"/>
    <w:rsid w:val="00F53261"/>
    <w:rsid w:val="00F53F00"/>
    <w:rsid w:val="00F6093C"/>
    <w:rsid w:val="00F6098E"/>
    <w:rsid w:val="00F61503"/>
    <w:rsid w:val="00F63284"/>
    <w:rsid w:val="00F63305"/>
    <w:rsid w:val="00F63B62"/>
    <w:rsid w:val="00F65E1D"/>
    <w:rsid w:val="00F66084"/>
    <w:rsid w:val="00F66462"/>
    <w:rsid w:val="00F66F3F"/>
    <w:rsid w:val="00F67319"/>
    <w:rsid w:val="00F711F9"/>
    <w:rsid w:val="00F72ACC"/>
    <w:rsid w:val="00F74175"/>
    <w:rsid w:val="00F74C40"/>
    <w:rsid w:val="00F750DB"/>
    <w:rsid w:val="00F81857"/>
    <w:rsid w:val="00F83255"/>
    <w:rsid w:val="00F83D7C"/>
    <w:rsid w:val="00F86387"/>
    <w:rsid w:val="00F91603"/>
    <w:rsid w:val="00F95B2F"/>
    <w:rsid w:val="00F96E13"/>
    <w:rsid w:val="00FA3372"/>
    <w:rsid w:val="00FA42FE"/>
    <w:rsid w:val="00FA4A9A"/>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37CA"/>
    <w:rsid w:val="00FD4504"/>
    <w:rsid w:val="00FD4B67"/>
    <w:rsid w:val="00FD4F1E"/>
    <w:rsid w:val="00FD5066"/>
    <w:rsid w:val="00FD73EA"/>
    <w:rsid w:val="00FE10C4"/>
    <w:rsid w:val="00FE141F"/>
    <w:rsid w:val="00FE39DB"/>
    <w:rsid w:val="00FE415A"/>
    <w:rsid w:val="00FE6040"/>
    <w:rsid w:val="00FE68E2"/>
    <w:rsid w:val="00FE6B92"/>
    <w:rsid w:val="00FE6E46"/>
    <w:rsid w:val="00FE7022"/>
    <w:rsid w:val="00FF1951"/>
    <w:rsid w:val="00FF378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0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D50F0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D50F0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50F0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D50F0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50F0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50F0D"/>
    <w:pPr>
      <w:keepNext/>
      <w:keepLines/>
      <w:spacing w:before="240" w:after="80"/>
      <w:outlineLvl w:val="5"/>
    </w:pPr>
    <w:rPr>
      <w:i/>
      <w:color w:val="666666"/>
    </w:rPr>
  </w:style>
  <w:style w:type="character" w:default="1" w:styleId="DefaultParagraphFont">
    <w:name w:val="Default Paragraph Font"/>
    <w:uiPriority w:val="1"/>
    <w:semiHidden/>
    <w:unhideWhenUsed/>
    <w:rsid w:val="00D50F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0F0D"/>
  </w:style>
  <w:style w:type="paragraph" w:styleId="Title">
    <w:name w:val="Title"/>
    <w:basedOn w:val="Normal"/>
    <w:next w:val="Normal"/>
    <w:link w:val="TitleChar"/>
    <w:uiPriority w:val="10"/>
    <w:qFormat/>
    <w:rsid w:val="00D50F0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D50F0D"/>
    <w:pPr>
      <w:keepNext/>
      <w:keepLines/>
      <w:spacing w:after="320"/>
    </w:pPr>
    <w:rPr>
      <w:color w:val="666666"/>
      <w:sz w:val="30"/>
      <w:szCs w:val="30"/>
    </w:rPr>
  </w:style>
  <w:style w:type="paragraph" w:styleId="ListParagraph">
    <w:name w:val="List Paragraph"/>
    <w:basedOn w:val="Normal"/>
    <w:uiPriority w:val="34"/>
    <w:qFormat/>
    <w:rsid w:val="00D50F0D"/>
    <w:pPr>
      <w:spacing w:before="0" w:line="276" w:lineRule="auto"/>
      <w:ind w:left="720"/>
      <w:contextualSpacing/>
    </w:pPr>
  </w:style>
  <w:style w:type="paragraph" w:styleId="Header">
    <w:name w:val="header"/>
    <w:basedOn w:val="Normal"/>
    <w:link w:val="HeaderChar"/>
    <w:uiPriority w:val="99"/>
    <w:unhideWhenUsed/>
    <w:rsid w:val="00D50F0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D50F0D"/>
    <w:rPr>
      <w:rFonts w:ascii="Calibri" w:hAnsi="Calibri"/>
      <w:sz w:val="24"/>
      <w:lang w:val="en-GB"/>
    </w:rPr>
  </w:style>
  <w:style w:type="paragraph" w:styleId="Footer">
    <w:name w:val="footer"/>
    <w:basedOn w:val="Normal"/>
    <w:link w:val="FooterChar"/>
    <w:uiPriority w:val="99"/>
    <w:unhideWhenUsed/>
    <w:rsid w:val="00D50F0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D50F0D"/>
    <w:rPr>
      <w:rFonts w:ascii="Calibri" w:hAnsi="Calibri"/>
      <w:sz w:val="24"/>
      <w:lang w:val="en-GB"/>
    </w:rPr>
  </w:style>
  <w:style w:type="paragraph" w:customStyle="1" w:styleId="Default">
    <w:name w:val="Default"/>
    <w:rsid w:val="00D50F0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D50F0D"/>
    <w:pPr>
      <w:keepNext/>
      <w:spacing w:before="280"/>
      <w:jc w:val="center"/>
    </w:pPr>
    <w:rPr>
      <w:b/>
      <w:szCs w:val="28"/>
    </w:rPr>
  </w:style>
  <w:style w:type="paragraph" w:customStyle="1" w:styleId="Music">
    <w:name w:val="Music"/>
    <w:aliases w:val="SFX,Action [ ]"/>
    <w:basedOn w:val="Normal"/>
    <w:next w:val="Normal"/>
    <w:autoRedefine/>
    <w:qFormat/>
    <w:rsid w:val="00D50F0D"/>
    <w:pPr>
      <w:ind w:left="567" w:right="567"/>
      <w:jc w:val="center"/>
    </w:pPr>
    <w:rPr>
      <w:b/>
      <w:bCs/>
      <w:szCs w:val="28"/>
    </w:rPr>
  </w:style>
  <w:style w:type="paragraph" w:customStyle="1" w:styleId="CopyrightNotice">
    <w:name w:val="Copyright Notice"/>
    <w:basedOn w:val="Normal"/>
    <w:qFormat/>
    <w:rsid w:val="00D50F0D"/>
    <w:pPr>
      <w:spacing w:before="280"/>
      <w:contextualSpacing/>
      <w:jc w:val="center"/>
    </w:pPr>
    <w:rPr>
      <w:bCs/>
      <w:szCs w:val="28"/>
    </w:rPr>
  </w:style>
  <w:style w:type="paragraph" w:customStyle="1" w:styleId="CharacterSounds">
    <w:name w:val="Character Sounds"/>
    <w:basedOn w:val="Music"/>
    <w:autoRedefine/>
    <w:qFormat/>
    <w:rsid w:val="00D50F0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D50F0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D50F0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79004">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E40BE-32FF-4AE0-ABBA-EF0ED95B404F}"/>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316</TotalTime>
  <Pages>22</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122</cp:revision>
  <dcterms:created xsi:type="dcterms:W3CDTF">2022-02-01T21:36:00Z</dcterms:created>
  <dcterms:modified xsi:type="dcterms:W3CDTF">2022-02-18T11:12:00Z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