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14:paraId="6B2AF769" w14:textId="193F5121" w:rsidR="00BA1AAA" w:rsidRPr="00BA1AAA" w:rsidRDefault="002A7E33" w:rsidP="006F51FD">
      <w:pPr>
        <w:pStyle w:val="Title"/>
      </w:pPr>
      <w:r>
        <w:t>MAG</w:t>
      </w:r>
      <w:r w:rsidR="0041231A">
        <w:t xml:space="preserve"> </w:t>
      </w:r>
      <w:r>
        <w:t>16</w:t>
      </w:r>
      <w:r w:rsidR="005578B7">
        <w:t>9</w:t>
      </w:r>
      <w:r w:rsidR="00BA1AAA">
        <w:t xml:space="preserve"> </w:t>
      </w:r>
      <w:r w:rsidR="00140529" w:rsidRPr="00140529">
        <w:t>—</w:t>
      </w:r>
      <w:r>
        <w:t xml:space="preserve"> </w:t>
      </w:r>
      <w:r w:rsidR="005578B7">
        <w:t>Fire Escape</w:t>
      </w:r>
    </w:p>
    <w:p w14:paraId="25AE7751" w14:textId="6FA88BB9" w:rsidR="00A90308" w:rsidRPr="00A90308" w:rsidRDefault="00EE033A" w:rsidP="00A90308">
      <w:pPr>
        <w:pStyle w:val="Heading1"/>
      </w:pPr>
      <w:r w:rsidRPr="00095538">
        <w:t>Content</w:t>
      </w:r>
      <w:r w:rsidRPr="00EC1263">
        <w:t xml:space="preserve"> Warnings</w:t>
      </w:r>
      <w:r w:rsidR="002A7E33">
        <w:softHyphen/>
      </w:r>
      <w:r w:rsidR="002A7E33">
        <w:softHyphen/>
      </w:r>
    </w:p>
    <w:p w14:paraId="2A8568E0" w14:textId="2725D792" w:rsidR="005578B7" w:rsidRPr="00C25D31" w:rsidRDefault="005578B7" w:rsidP="005578B7">
      <w:pPr>
        <w:pStyle w:val="ListParagraph"/>
        <w:numPr>
          <w:ilvl w:val="0"/>
          <w:numId w:val="40"/>
        </w:numPr>
        <w:rPr>
          <w:lang w:eastAsia="en-US"/>
        </w:rPr>
      </w:pPr>
      <w:r w:rsidRPr="00C25D31">
        <w:rPr>
          <w:lang w:eastAsia="en-US"/>
        </w:rPr>
        <w:t>Swearing</w:t>
      </w:r>
    </w:p>
    <w:p w14:paraId="5B1521E7" w14:textId="71CBC936" w:rsidR="005578B7" w:rsidRPr="00C25D31" w:rsidRDefault="005578B7" w:rsidP="005578B7">
      <w:pPr>
        <w:pStyle w:val="ListParagraph"/>
        <w:numPr>
          <w:ilvl w:val="0"/>
          <w:numId w:val="40"/>
        </w:numPr>
        <w:rPr>
          <w:lang w:eastAsia="en-US"/>
        </w:rPr>
      </w:pPr>
      <w:r w:rsidRPr="00C25D31">
        <w:rPr>
          <w:lang w:eastAsia="en-US"/>
        </w:rPr>
        <w:t>Loud/sudden noise</w:t>
      </w:r>
    </w:p>
    <w:p w14:paraId="54C29487" w14:textId="48B8B667" w:rsidR="005578B7" w:rsidRPr="00C25D31" w:rsidRDefault="005578B7" w:rsidP="005578B7">
      <w:pPr>
        <w:pStyle w:val="ListParagraph"/>
        <w:numPr>
          <w:ilvl w:val="0"/>
          <w:numId w:val="40"/>
        </w:numPr>
        <w:rPr>
          <w:lang w:eastAsia="en-US"/>
        </w:rPr>
      </w:pPr>
      <w:r w:rsidRPr="00C25D31">
        <w:rPr>
          <w:lang w:eastAsia="en-US"/>
        </w:rPr>
        <w:t>Fire / Burning buildings (inc</w:t>
      </w:r>
      <w:r w:rsidR="002E5E80">
        <w:rPr>
          <w:lang w:eastAsia="en-US"/>
        </w:rPr>
        <w:t>luding</w:t>
      </w:r>
      <w:r w:rsidRPr="00C25D31">
        <w:rPr>
          <w:lang w:eastAsia="en-US"/>
        </w:rPr>
        <w:t xml:space="preserve"> SFX)</w:t>
      </w:r>
    </w:p>
    <w:p w14:paraId="47C8D150" w14:textId="5729B016" w:rsidR="005578B7" w:rsidRPr="00C25D31" w:rsidRDefault="005578B7" w:rsidP="005578B7">
      <w:pPr>
        <w:pStyle w:val="ListParagraph"/>
        <w:numPr>
          <w:ilvl w:val="0"/>
          <w:numId w:val="40"/>
        </w:numPr>
        <w:rPr>
          <w:lang w:eastAsia="en-US"/>
        </w:rPr>
      </w:pPr>
      <w:r w:rsidRPr="00C25D31">
        <w:rPr>
          <w:lang w:eastAsia="en-US"/>
        </w:rPr>
        <w:t>Mass suffering</w:t>
      </w:r>
    </w:p>
    <w:p w14:paraId="7E12D4D5" w14:textId="75551E98" w:rsidR="005578B7" w:rsidRPr="00C25D31" w:rsidRDefault="005578B7" w:rsidP="005578B7">
      <w:pPr>
        <w:pStyle w:val="ListParagraph"/>
        <w:numPr>
          <w:ilvl w:val="0"/>
          <w:numId w:val="40"/>
        </w:numPr>
        <w:rPr>
          <w:lang w:eastAsia="en-US"/>
        </w:rPr>
      </w:pPr>
      <w:r w:rsidRPr="00C25D31">
        <w:rPr>
          <w:lang w:eastAsia="en-US"/>
        </w:rPr>
        <w:t>Housing insecurity/anxiety</w:t>
      </w:r>
    </w:p>
    <w:p w14:paraId="337BE95D" w14:textId="5D83AEEB" w:rsidR="005578B7" w:rsidRPr="00C25D31" w:rsidRDefault="005578B7" w:rsidP="005578B7">
      <w:pPr>
        <w:pStyle w:val="ListParagraph"/>
        <w:numPr>
          <w:ilvl w:val="0"/>
          <w:numId w:val="40"/>
        </w:numPr>
        <w:rPr>
          <w:lang w:eastAsia="en-US"/>
        </w:rPr>
      </w:pPr>
      <w:r w:rsidRPr="00C25D31">
        <w:rPr>
          <w:lang w:eastAsia="en-US"/>
        </w:rPr>
        <w:t>Landlord neglect &amp; tenant abuse</w:t>
      </w:r>
    </w:p>
    <w:p w14:paraId="33B46389" w14:textId="1FDA5766" w:rsidR="005578B7" w:rsidRPr="00C25D31" w:rsidRDefault="005578B7" w:rsidP="005578B7">
      <w:pPr>
        <w:pStyle w:val="ListParagraph"/>
        <w:numPr>
          <w:ilvl w:val="0"/>
          <w:numId w:val="40"/>
        </w:numPr>
        <w:rPr>
          <w:lang w:eastAsia="en-US"/>
        </w:rPr>
      </w:pPr>
      <w:r w:rsidRPr="00C25D31">
        <w:rPr>
          <w:lang w:eastAsia="en-US"/>
        </w:rPr>
        <w:t>Death of a parent</w:t>
      </w:r>
    </w:p>
    <w:p w14:paraId="2A5B54F0" w14:textId="1657985C" w:rsidR="005578B7" w:rsidRPr="00C25D31" w:rsidRDefault="005578B7" w:rsidP="005578B7">
      <w:pPr>
        <w:pStyle w:val="ListParagraph"/>
        <w:numPr>
          <w:ilvl w:val="0"/>
          <w:numId w:val="40"/>
        </w:numPr>
        <w:rPr>
          <w:lang w:eastAsia="en-US"/>
        </w:rPr>
      </w:pPr>
      <w:r w:rsidRPr="00C25D31">
        <w:rPr>
          <w:lang w:eastAsia="en-US"/>
        </w:rPr>
        <w:t>Health &amp; safety violations</w:t>
      </w:r>
    </w:p>
    <w:p w14:paraId="0CD650AF" w14:textId="397CACA8" w:rsidR="005578B7" w:rsidRPr="00C25D31" w:rsidRDefault="005578B7" w:rsidP="005578B7">
      <w:pPr>
        <w:pStyle w:val="ListParagraph"/>
        <w:numPr>
          <w:ilvl w:val="0"/>
          <w:numId w:val="40"/>
        </w:numPr>
        <w:rPr>
          <w:lang w:eastAsia="en-US"/>
        </w:rPr>
      </w:pPr>
      <w:r w:rsidRPr="00C25D31">
        <w:rPr>
          <w:lang w:eastAsia="en-US"/>
        </w:rPr>
        <w:t>Bedbugs/infestation</w:t>
      </w:r>
    </w:p>
    <w:p w14:paraId="14E206B8" w14:textId="7EF87B73" w:rsidR="005578B7" w:rsidRPr="00C25D31" w:rsidRDefault="005578B7" w:rsidP="005578B7">
      <w:pPr>
        <w:pStyle w:val="ListParagraph"/>
        <w:numPr>
          <w:ilvl w:val="0"/>
          <w:numId w:val="40"/>
        </w:numPr>
        <w:rPr>
          <w:lang w:eastAsia="en-US"/>
        </w:rPr>
      </w:pPr>
      <w:r w:rsidRPr="00C25D31">
        <w:rPr>
          <w:lang w:eastAsia="en-US"/>
        </w:rPr>
        <w:t>Domestic toxicity (mentions)</w:t>
      </w:r>
    </w:p>
    <w:p w14:paraId="3E287CB6" w14:textId="7AE74273" w:rsidR="005578B7" w:rsidRPr="00C25D31" w:rsidRDefault="005578B7" w:rsidP="005578B7">
      <w:pPr>
        <w:pStyle w:val="ListParagraph"/>
        <w:numPr>
          <w:ilvl w:val="0"/>
          <w:numId w:val="40"/>
        </w:numPr>
        <w:rPr>
          <w:lang w:eastAsia="en-US"/>
        </w:rPr>
      </w:pPr>
      <w:r w:rsidRPr="00C25D31">
        <w:rPr>
          <w:lang w:eastAsia="en-US"/>
        </w:rPr>
        <w:t>Coughing/smoke inhalation (inc</w:t>
      </w:r>
      <w:r w:rsidR="00EC7554">
        <w:rPr>
          <w:lang w:eastAsia="en-US"/>
        </w:rPr>
        <w:t>luding</w:t>
      </w:r>
      <w:r w:rsidRPr="00C25D31">
        <w:rPr>
          <w:lang w:eastAsia="en-US"/>
        </w:rPr>
        <w:t xml:space="preserve"> SFX)</w:t>
      </w:r>
    </w:p>
    <w:p w14:paraId="324530FA" w14:textId="59B7FDDD" w:rsidR="005578B7" w:rsidRPr="00C25D31" w:rsidRDefault="005578B7" w:rsidP="005578B7">
      <w:pPr>
        <w:pStyle w:val="ListParagraph"/>
        <w:numPr>
          <w:ilvl w:val="0"/>
          <w:numId w:val="40"/>
        </w:numPr>
        <w:rPr>
          <w:lang w:eastAsia="en-US"/>
        </w:rPr>
      </w:pPr>
      <w:r w:rsidRPr="00C25D31">
        <w:rPr>
          <w:lang w:eastAsia="en-US"/>
        </w:rPr>
        <w:t>Character death</w:t>
      </w:r>
    </w:p>
    <w:p w14:paraId="5752001E" w14:textId="77777777" w:rsidR="005578B7" w:rsidRDefault="005578B7" w:rsidP="005578B7">
      <w:pPr>
        <w:rPr>
          <w:lang w:eastAsia="en-US"/>
        </w:rPr>
      </w:pPr>
    </w:p>
    <w:p w14:paraId="2374BF03" w14:textId="0292DDC2" w:rsidR="005578B7" w:rsidRPr="00C25D31" w:rsidRDefault="005578B7" w:rsidP="005578B7">
      <w:pPr>
        <w:pStyle w:val="Music"/>
      </w:pPr>
      <w:r w:rsidRPr="00C25D31">
        <w:t>[The Magnus Archives Theme – Intro]</w:t>
      </w:r>
    </w:p>
    <w:p w14:paraId="50D0A7E9" w14:textId="77777777" w:rsidR="005578B7" w:rsidRPr="00C25D31" w:rsidRDefault="005578B7" w:rsidP="001A71CA">
      <w:pPr>
        <w:pStyle w:val="Character"/>
        <w:rPr>
          <w:lang w:eastAsia="en-US"/>
        </w:rPr>
      </w:pPr>
      <w:r w:rsidRPr="00C25D31">
        <w:rPr>
          <w:lang w:eastAsia="en-US"/>
        </w:rPr>
        <w:t>JONATHAN SIMS</w:t>
      </w:r>
    </w:p>
    <w:p w14:paraId="6FC67CF8" w14:textId="52CE55C4" w:rsidR="005578B7" w:rsidRDefault="005578B7" w:rsidP="005578B7">
      <w:pPr>
        <w:rPr>
          <w:lang w:eastAsia="en-US"/>
        </w:rPr>
      </w:pPr>
      <w:r w:rsidRPr="00C25D31">
        <w:rPr>
          <w:lang w:eastAsia="en-US"/>
        </w:rPr>
        <w:t xml:space="preserve">Rusty Quill presents... </w:t>
      </w:r>
      <w:r w:rsidRPr="00D87831">
        <w:rPr>
          <w:i/>
          <w:iCs/>
          <w:lang w:eastAsia="en-US"/>
        </w:rPr>
        <w:t>The Magnus Archives</w:t>
      </w:r>
      <w:r w:rsidRPr="00C25D31">
        <w:rPr>
          <w:lang w:eastAsia="en-US"/>
        </w:rPr>
        <w:t>. Episode one hundred and sixty-nine: "Fire Escape."</w:t>
      </w:r>
    </w:p>
    <w:p w14:paraId="684CC1BB" w14:textId="77777777" w:rsidR="00D87831" w:rsidRDefault="00D87831" w:rsidP="00D87831">
      <w:pPr>
        <w:pStyle w:val="Music"/>
      </w:pPr>
      <w:r>
        <w:t>[T</w:t>
      </w:r>
      <w:r w:rsidRPr="00E76589">
        <w:t xml:space="preserve">heme </w:t>
      </w:r>
      <w:r>
        <w:t>finishes]</w:t>
      </w:r>
    </w:p>
    <w:p w14:paraId="7BBD1E82" w14:textId="3ADC962C" w:rsidR="00D87831" w:rsidRPr="00C25D31" w:rsidRDefault="00D87831" w:rsidP="00D87831">
      <w:pPr>
        <w:pStyle w:val="Music"/>
      </w:pPr>
      <w:r w:rsidRPr="00ED2C48">
        <w:t>[</w:t>
      </w:r>
      <w:r>
        <w:t>Tape clicks on]</w:t>
      </w:r>
    </w:p>
    <w:p w14:paraId="3BF715B4" w14:textId="6FA0F994" w:rsidR="005578B7" w:rsidRPr="00C25D31" w:rsidRDefault="005578B7" w:rsidP="00FC1184">
      <w:pPr>
        <w:pStyle w:val="Music"/>
      </w:pPr>
      <w:r w:rsidRPr="00C25D31">
        <w:t>[</w:t>
      </w:r>
      <w:r w:rsidR="00217DC5">
        <w:t>In the distance, a</w:t>
      </w:r>
      <w:r w:rsidR="00FC1184">
        <w:t xml:space="preserve"> building is ablaze</w:t>
      </w:r>
      <w:r w:rsidR="00B8015A">
        <w:t xml:space="preserve">; </w:t>
      </w:r>
      <w:r w:rsidR="00B60199">
        <w:t xml:space="preserve">parts of the building regularly collapse, </w:t>
      </w:r>
      <w:r w:rsidR="00FC1184">
        <w:t>people scream</w:t>
      </w:r>
      <w:r w:rsidRPr="00C25D31">
        <w:t>]</w:t>
      </w:r>
    </w:p>
    <w:p w14:paraId="11086D44" w14:textId="77777777" w:rsidR="005578B7" w:rsidRPr="00C25D31" w:rsidRDefault="005578B7" w:rsidP="001A71CA">
      <w:pPr>
        <w:pStyle w:val="Character"/>
        <w:rPr>
          <w:lang w:eastAsia="en-US"/>
        </w:rPr>
      </w:pPr>
      <w:r w:rsidRPr="00C25D31">
        <w:rPr>
          <w:lang w:eastAsia="en-US"/>
        </w:rPr>
        <w:lastRenderedPageBreak/>
        <w:t>ARCHIVIST</w:t>
      </w:r>
    </w:p>
    <w:p w14:paraId="0B547923" w14:textId="77777777" w:rsidR="005578B7" w:rsidRPr="00C25D31" w:rsidRDefault="005578B7" w:rsidP="005578B7">
      <w:pPr>
        <w:rPr>
          <w:lang w:eastAsia="en-US"/>
        </w:rPr>
      </w:pPr>
      <w:r w:rsidRPr="00C25D31">
        <w:rPr>
          <w:lang w:eastAsia="en-US"/>
        </w:rPr>
        <w:t>Martin? Still with me?</w:t>
      </w:r>
    </w:p>
    <w:p w14:paraId="42B7E65E" w14:textId="77777777" w:rsidR="005578B7" w:rsidRPr="00C25D31" w:rsidRDefault="005578B7" w:rsidP="001A71CA">
      <w:pPr>
        <w:pStyle w:val="Character"/>
        <w:rPr>
          <w:lang w:eastAsia="en-US"/>
        </w:rPr>
      </w:pPr>
      <w:r w:rsidRPr="00C25D31">
        <w:rPr>
          <w:lang w:eastAsia="en-US"/>
        </w:rPr>
        <w:t>MARTIN</w:t>
      </w:r>
    </w:p>
    <w:p w14:paraId="240D75E6" w14:textId="29F525F7" w:rsidR="005578B7" w:rsidRPr="00C25D31" w:rsidRDefault="005578B7" w:rsidP="005578B7">
      <w:pPr>
        <w:rPr>
          <w:lang w:eastAsia="en-US"/>
        </w:rPr>
      </w:pPr>
      <w:r w:rsidRPr="006A1B97">
        <w:rPr>
          <w:b/>
          <w:bCs/>
          <w:lang w:eastAsia="en-US"/>
        </w:rPr>
        <w:t>(</w:t>
      </w:r>
      <w:r w:rsidR="006A1B97" w:rsidRPr="006A1B97">
        <w:rPr>
          <w:b/>
          <w:bCs/>
          <w:lang w:eastAsia="en-US"/>
        </w:rPr>
        <w:t>S</w:t>
      </w:r>
      <w:r w:rsidRPr="006A1B97">
        <w:rPr>
          <w:b/>
          <w:bCs/>
          <w:lang w:eastAsia="en-US"/>
        </w:rPr>
        <w:t>haky)</w:t>
      </w:r>
      <w:r w:rsidRPr="00C25D31">
        <w:rPr>
          <w:lang w:eastAsia="en-US"/>
        </w:rPr>
        <w:t xml:space="preserve"> Y-Y-Ye-Yeah, </w:t>
      </w:r>
      <w:proofErr w:type="gramStart"/>
      <w:r w:rsidRPr="00C25D31">
        <w:rPr>
          <w:lang w:eastAsia="en-US"/>
        </w:rPr>
        <w:t>Yeah</w:t>
      </w:r>
      <w:proofErr w:type="gramEnd"/>
      <w:r w:rsidRPr="00C25D31">
        <w:rPr>
          <w:lang w:eastAsia="en-US"/>
        </w:rPr>
        <w:t xml:space="preserve">. </w:t>
      </w:r>
      <w:r w:rsidR="00A77786">
        <w:rPr>
          <w:lang w:eastAsia="en-US"/>
        </w:rPr>
        <w:t xml:space="preserve">Jus… </w:t>
      </w:r>
      <w:r w:rsidRPr="00C25D31">
        <w:rPr>
          <w:lang w:eastAsia="en-US"/>
        </w:rPr>
        <w:t>Oh, Jesus!</w:t>
      </w:r>
    </w:p>
    <w:p w14:paraId="3370B28D" w14:textId="77777777" w:rsidR="005578B7" w:rsidRPr="00C25D31" w:rsidRDefault="005578B7" w:rsidP="001A71CA">
      <w:pPr>
        <w:pStyle w:val="Character"/>
        <w:rPr>
          <w:lang w:eastAsia="en-US"/>
        </w:rPr>
      </w:pPr>
      <w:r w:rsidRPr="00C25D31">
        <w:rPr>
          <w:lang w:eastAsia="en-US"/>
        </w:rPr>
        <w:t>ARCHIVIST</w:t>
      </w:r>
    </w:p>
    <w:p w14:paraId="057E9555" w14:textId="77777777" w:rsidR="005578B7" w:rsidRPr="00C25D31" w:rsidRDefault="005578B7" w:rsidP="005578B7">
      <w:pPr>
        <w:rPr>
          <w:lang w:eastAsia="en-US"/>
        </w:rPr>
      </w:pPr>
      <w:r w:rsidRPr="00C25D31">
        <w:rPr>
          <w:lang w:eastAsia="en-US"/>
        </w:rPr>
        <w:t>Some fears don't need to be intensified. Only manifested.</w:t>
      </w:r>
    </w:p>
    <w:p w14:paraId="643383A4" w14:textId="77777777" w:rsidR="005578B7" w:rsidRPr="00C25D31" w:rsidRDefault="005578B7" w:rsidP="001A71CA">
      <w:pPr>
        <w:pStyle w:val="Character"/>
        <w:rPr>
          <w:lang w:eastAsia="en-US"/>
        </w:rPr>
      </w:pPr>
      <w:r w:rsidRPr="00C25D31">
        <w:rPr>
          <w:lang w:eastAsia="en-US"/>
        </w:rPr>
        <w:t>MARTIN</w:t>
      </w:r>
    </w:p>
    <w:p w14:paraId="274E1966" w14:textId="77777777" w:rsidR="005578B7" w:rsidRPr="00C25D31" w:rsidRDefault="005578B7" w:rsidP="005578B7">
      <w:pPr>
        <w:rPr>
          <w:lang w:eastAsia="en-US"/>
        </w:rPr>
      </w:pPr>
      <w:r w:rsidRPr="00C25D31">
        <w:rPr>
          <w:lang w:eastAsia="en-US"/>
        </w:rPr>
        <w:t>Are we even going to be able to make it through all that?</w:t>
      </w:r>
    </w:p>
    <w:p w14:paraId="7A312A54" w14:textId="3F12E58F" w:rsidR="005578B7" w:rsidRPr="00C25D31" w:rsidRDefault="005578B7" w:rsidP="001510F1">
      <w:pPr>
        <w:pStyle w:val="Music"/>
      </w:pPr>
      <w:r w:rsidRPr="00C25D31">
        <w:t>[</w:t>
      </w:r>
      <w:r w:rsidR="00C92DD7">
        <w:t>Distant</w:t>
      </w:r>
      <w:r w:rsidR="00D002EE">
        <w:t xml:space="preserve"> sounds </w:t>
      </w:r>
      <w:r w:rsidR="00D7265B">
        <w:t xml:space="preserve">of </w:t>
      </w:r>
      <w:r w:rsidR="00D002EE">
        <w:t xml:space="preserve">part of </w:t>
      </w:r>
      <w:r w:rsidR="00D7265B">
        <w:t xml:space="preserve">the building </w:t>
      </w:r>
      <w:r w:rsidR="00D002EE">
        <w:t>collapsing</w:t>
      </w:r>
      <w:r w:rsidRPr="00C25D31">
        <w:t>]</w:t>
      </w:r>
    </w:p>
    <w:p w14:paraId="4B31D545" w14:textId="77777777" w:rsidR="005578B7" w:rsidRPr="00C25D31" w:rsidRDefault="005578B7" w:rsidP="001A71CA">
      <w:pPr>
        <w:pStyle w:val="Character"/>
        <w:rPr>
          <w:lang w:eastAsia="en-US"/>
        </w:rPr>
      </w:pPr>
      <w:r w:rsidRPr="00C25D31">
        <w:rPr>
          <w:lang w:eastAsia="en-US"/>
        </w:rPr>
        <w:t>ARCHIVIST</w:t>
      </w:r>
    </w:p>
    <w:p w14:paraId="51CFA28A" w14:textId="7276B9F6" w:rsidR="005578B7" w:rsidRPr="00C25D31" w:rsidRDefault="005578B7" w:rsidP="005578B7">
      <w:pPr>
        <w:rPr>
          <w:lang w:eastAsia="en-US"/>
        </w:rPr>
      </w:pPr>
      <w:r w:rsidRPr="00C25D31">
        <w:rPr>
          <w:lang w:eastAsia="en-US"/>
        </w:rPr>
        <w:t>It's a maze in there</w:t>
      </w:r>
      <w:r w:rsidR="00312264">
        <w:rPr>
          <w:lang w:eastAsia="en-US"/>
        </w:rPr>
        <w:t>,</w:t>
      </w:r>
      <w:r w:rsidRPr="00C25D31">
        <w:rPr>
          <w:lang w:eastAsia="en-US"/>
        </w:rPr>
        <w:t xml:space="preserve"> deliberately so. People running, desperately struggling for fire escapes only to find them blocked. We won't get lost, though. I know the route.</w:t>
      </w:r>
    </w:p>
    <w:p w14:paraId="259B663F" w14:textId="77777777" w:rsidR="005578B7" w:rsidRPr="00C25D31" w:rsidRDefault="005578B7" w:rsidP="001A71CA">
      <w:pPr>
        <w:pStyle w:val="Character"/>
        <w:rPr>
          <w:lang w:eastAsia="en-US"/>
        </w:rPr>
      </w:pPr>
      <w:r w:rsidRPr="00C25D31">
        <w:rPr>
          <w:lang w:eastAsia="en-US"/>
        </w:rPr>
        <w:t>MARTIN</w:t>
      </w:r>
    </w:p>
    <w:p w14:paraId="55AE37C2" w14:textId="73441147" w:rsidR="005578B7" w:rsidRPr="00C25D31" w:rsidRDefault="005578B7" w:rsidP="005578B7">
      <w:pPr>
        <w:rPr>
          <w:lang w:eastAsia="en-US"/>
        </w:rPr>
      </w:pPr>
      <w:r w:rsidRPr="00C25D31">
        <w:rPr>
          <w:lang w:eastAsia="en-US"/>
        </w:rPr>
        <w:t xml:space="preserve">That's... not really what I was getting at, </w:t>
      </w:r>
      <w:r w:rsidR="007F6F2C">
        <w:rPr>
          <w:lang w:eastAsia="en-US"/>
        </w:rPr>
        <w:t>John</w:t>
      </w:r>
      <w:r w:rsidRPr="00C25D31">
        <w:rPr>
          <w:lang w:eastAsia="en-US"/>
        </w:rPr>
        <w:t>.</w:t>
      </w:r>
    </w:p>
    <w:p w14:paraId="179DE226" w14:textId="77777777" w:rsidR="005578B7" w:rsidRPr="00C25D31" w:rsidRDefault="005578B7" w:rsidP="001A71CA">
      <w:pPr>
        <w:pStyle w:val="Character"/>
        <w:rPr>
          <w:lang w:eastAsia="en-US"/>
        </w:rPr>
      </w:pPr>
      <w:r w:rsidRPr="00C25D31">
        <w:rPr>
          <w:lang w:eastAsia="en-US"/>
        </w:rPr>
        <w:t>ARCHIVIST</w:t>
      </w:r>
    </w:p>
    <w:p w14:paraId="1EF98906" w14:textId="77777777" w:rsidR="005578B7" w:rsidRPr="00C25D31" w:rsidRDefault="005578B7" w:rsidP="005578B7">
      <w:pPr>
        <w:rPr>
          <w:lang w:eastAsia="en-US"/>
        </w:rPr>
      </w:pPr>
      <w:r w:rsidRPr="00C25D31">
        <w:rPr>
          <w:lang w:eastAsia="en-US"/>
        </w:rPr>
        <w:t>Go on.</w:t>
      </w:r>
    </w:p>
    <w:p w14:paraId="660A6E04" w14:textId="77777777" w:rsidR="005578B7" w:rsidRPr="00C25D31" w:rsidRDefault="005578B7" w:rsidP="001A71CA">
      <w:pPr>
        <w:pStyle w:val="Character"/>
        <w:rPr>
          <w:lang w:eastAsia="en-US"/>
        </w:rPr>
      </w:pPr>
      <w:r w:rsidRPr="00C25D31">
        <w:rPr>
          <w:lang w:eastAsia="en-US"/>
        </w:rPr>
        <w:t>MARTIN</w:t>
      </w:r>
    </w:p>
    <w:p w14:paraId="392B6A31" w14:textId="6F3C4129" w:rsidR="005578B7" w:rsidRPr="00C25D31" w:rsidRDefault="005578B7" w:rsidP="005578B7">
      <w:pPr>
        <w:rPr>
          <w:lang w:eastAsia="en-US"/>
        </w:rPr>
      </w:pPr>
      <w:r w:rsidRPr="00C25D31">
        <w:rPr>
          <w:lang w:eastAsia="en-US"/>
        </w:rPr>
        <w:t>Seriously? You don't</w:t>
      </w:r>
      <w:r w:rsidR="00A77786" w:rsidRPr="00C2442B">
        <w:rPr>
          <w:lang w:eastAsia="en-US"/>
        </w:rPr>
        <w:t>—</w:t>
      </w:r>
      <w:r w:rsidRPr="00C25D31">
        <w:rPr>
          <w:lang w:eastAsia="en-US"/>
        </w:rPr>
        <w:t xml:space="preserve"> </w:t>
      </w:r>
      <w:r w:rsidR="00A77786" w:rsidRPr="00A77786">
        <w:rPr>
          <w:b/>
          <w:bCs/>
          <w:lang w:eastAsia="en-US"/>
        </w:rPr>
        <w:t>(pointed)</w:t>
      </w:r>
      <w:r w:rsidR="00A77786">
        <w:rPr>
          <w:lang w:eastAsia="en-US"/>
        </w:rPr>
        <w:t xml:space="preserve"> </w:t>
      </w:r>
      <w:r w:rsidRPr="00C25D31">
        <w:rPr>
          <w:lang w:eastAsia="en-US"/>
        </w:rPr>
        <w:t xml:space="preserve">It's on fire, </w:t>
      </w:r>
      <w:r w:rsidR="007F6F2C">
        <w:rPr>
          <w:lang w:eastAsia="en-US"/>
        </w:rPr>
        <w:t>John</w:t>
      </w:r>
      <w:r w:rsidRPr="00C25D31">
        <w:rPr>
          <w:lang w:eastAsia="en-US"/>
        </w:rPr>
        <w:t>; it's</w:t>
      </w:r>
      <w:r w:rsidR="00A77786" w:rsidRPr="00C2442B">
        <w:rPr>
          <w:lang w:eastAsia="en-US"/>
        </w:rPr>
        <w:t>—</w:t>
      </w:r>
    </w:p>
    <w:p w14:paraId="5195B25E" w14:textId="77777777" w:rsidR="005578B7" w:rsidRPr="00C25D31" w:rsidRDefault="005578B7" w:rsidP="001A71CA">
      <w:pPr>
        <w:pStyle w:val="Character"/>
        <w:rPr>
          <w:lang w:eastAsia="en-US"/>
        </w:rPr>
      </w:pPr>
      <w:r w:rsidRPr="00C25D31">
        <w:rPr>
          <w:lang w:eastAsia="en-US"/>
        </w:rPr>
        <w:lastRenderedPageBreak/>
        <w:t>ARCHIVIST</w:t>
      </w:r>
    </w:p>
    <w:p w14:paraId="76E88E72" w14:textId="57FA01F4" w:rsidR="005578B7" w:rsidRPr="00C25D31" w:rsidRDefault="005578B7" w:rsidP="005578B7">
      <w:pPr>
        <w:rPr>
          <w:lang w:eastAsia="en-US"/>
        </w:rPr>
      </w:pPr>
      <w:r w:rsidRPr="00C25D31">
        <w:rPr>
          <w:lang w:eastAsia="en-US"/>
        </w:rPr>
        <w:t>Mm</w:t>
      </w:r>
      <w:r w:rsidR="00ED2160" w:rsidRPr="00ED2160">
        <w:rPr>
          <w:lang w:eastAsia="en-US"/>
        </w:rPr>
        <w:t>—</w:t>
      </w:r>
    </w:p>
    <w:p w14:paraId="52ADA47F" w14:textId="77777777" w:rsidR="005578B7" w:rsidRPr="00C25D31" w:rsidRDefault="005578B7" w:rsidP="001A71CA">
      <w:pPr>
        <w:pStyle w:val="Character"/>
        <w:rPr>
          <w:lang w:eastAsia="en-US"/>
        </w:rPr>
      </w:pPr>
      <w:r w:rsidRPr="00C25D31">
        <w:rPr>
          <w:lang w:eastAsia="en-US"/>
        </w:rPr>
        <w:t>MARTIN</w:t>
      </w:r>
    </w:p>
    <w:p w14:paraId="6A8C8A5B" w14:textId="23570B6F" w:rsidR="005578B7" w:rsidRPr="00C25D31" w:rsidRDefault="00F27664" w:rsidP="005578B7">
      <w:pPr>
        <w:rPr>
          <w:lang w:eastAsia="en-US"/>
        </w:rPr>
      </w:pPr>
      <w:r w:rsidRPr="00F27664">
        <w:rPr>
          <w:lang w:eastAsia="en-US"/>
        </w:rPr>
        <w:t>—</w:t>
      </w:r>
      <w:r w:rsidR="005578B7" w:rsidRPr="00C25D31">
        <w:rPr>
          <w:lang w:eastAsia="en-US"/>
        </w:rPr>
        <w:t>it's a burning. Building!</w:t>
      </w:r>
    </w:p>
    <w:p w14:paraId="2CA4A651" w14:textId="77777777" w:rsidR="005578B7" w:rsidRPr="00C25D31" w:rsidRDefault="005578B7" w:rsidP="001A71CA">
      <w:pPr>
        <w:pStyle w:val="Character"/>
        <w:rPr>
          <w:lang w:eastAsia="en-US"/>
        </w:rPr>
      </w:pPr>
      <w:r w:rsidRPr="00C25D31">
        <w:rPr>
          <w:lang w:eastAsia="en-US"/>
        </w:rPr>
        <w:t>ARCHIVIST</w:t>
      </w:r>
    </w:p>
    <w:p w14:paraId="438D426C" w14:textId="77777777" w:rsidR="005578B7" w:rsidRPr="00C25D31" w:rsidRDefault="005578B7" w:rsidP="005578B7">
      <w:pPr>
        <w:rPr>
          <w:lang w:eastAsia="en-US"/>
        </w:rPr>
      </w:pPr>
      <w:proofErr w:type="gramStart"/>
      <w:r w:rsidRPr="00C25D31">
        <w:rPr>
          <w:lang w:eastAsia="en-US"/>
        </w:rPr>
        <w:t>Yes it is</w:t>
      </w:r>
      <w:proofErr w:type="gramEnd"/>
      <w:r w:rsidRPr="00C25D31">
        <w:rPr>
          <w:lang w:eastAsia="en-US"/>
        </w:rPr>
        <w:t>.</w:t>
      </w:r>
    </w:p>
    <w:p w14:paraId="1D3A10A3" w14:textId="77777777" w:rsidR="005578B7" w:rsidRPr="00C25D31" w:rsidRDefault="005578B7" w:rsidP="001A71CA">
      <w:pPr>
        <w:pStyle w:val="Character"/>
        <w:rPr>
          <w:lang w:eastAsia="en-US"/>
        </w:rPr>
      </w:pPr>
      <w:r w:rsidRPr="00C25D31">
        <w:rPr>
          <w:lang w:eastAsia="en-US"/>
        </w:rPr>
        <w:t>MARTIN</w:t>
      </w:r>
    </w:p>
    <w:p w14:paraId="579D0A2A" w14:textId="77777777" w:rsidR="005578B7" w:rsidRPr="00C25D31" w:rsidRDefault="005578B7" w:rsidP="005578B7">
      <w:pPr>
        <w:rPr>
          <w:lang w:eastAsia="en-US"/>
        </w:rPr>
      </w:pPr>
      <w:r w:rsidRPr="00C25D31">
        <w:rPr>
          <w:lang w:eastAsia="en-US"/>
        </w:rPr>
        <w:t>That's on fire!</w:t>
      </w:r>
    </w:p>
    <w:p w14:paraId="3E9BDC01" w14:textId="77777777" w:rsidR="005578B7" w:rsidRPr="00C25D31" w:rsidRDefault="005578B7" w:rsidP="001A71CA">
      <w:pPr>
        <w:pStyle w:val="Character"/>
        <w:rPr>
          <w:lang w:eastAsia="en-US"/>
        </w:rPr>
      </w:pPr>
      <w:r w:rsidRPr="00C25D31">
        <w:rPr>
          <w:lang w:eastAsia="en-US"/>
        </w:rPr>
        <w:t>ARCHIVIST</w:t>
      </w:r>
    </w:p>
    <w:p w14:paraId="7C53D7AB" w14:textId="77777777" w:rsidR="005578B7" w:rsidRPr="00C25D31" w:rsidRDefault="005578B7" w:rsidP="005578B7">
      <w:pPr>
        <w:rPr>
          <w:lang w:eastAsia="en-US"/>
        </w:rPr>
      </w:pPr>
      <w:r w:rsidRPr="00C25D31">
        <w:rPr>
          <w:lang w:eastAsia="en-US"/>
        </w:rPr>
        <w:t>Yes.</w:t>
      </w:r>
    </w:p>
    <w:p w14:paraId="3785BC00" w14:textId="77777777" w:rsidR="005578B7" w:rsidRPr="00C25D31" w:rsidRDefault="005578B7" w:rsidP="001A71CA">
      <w:pPr>
        <w:pStyle w:val="Character"/>
        <w:rPr>
          <w:lang w:eastAsia="en-US"/>
        </w:rPr>
      </w:pPr>
      <w:r w:rsidRPr="00C25D31">
        <w:rPr>
          <w:lang w:eastAsia="en-US"/>
        </w:rPr>
        <w:t>MARTIN</w:t>
      </w:r>
    </w:p>
    <w:p w14:paraId="208A0FAA" w14:textId="77777777" w:rsidR="005578B7" w:rsidRPr="00C25D31" w:rsidRDefault="005578B7" w:rsidP="005578B7">
      <w:pPr>
        <w:rPr>
          <w:lang w:eastAsia="en-US"/>
        </w:rPr>
      </w:pPr>
      <w:r w:rsidRPr="00C25D31">
        <w:rPr>
          <w:lang w:eastAsia="en-US"/>
        </w:rPr>
        <w:t>Right. You are aware that traditionally, wading into a flaming inferno is actually considered bad for your health!</w:t>
      </w:r>
    </w:p>
    <w:p w14:paraId="6B87A10E" w14:textId="77777777" w:rsidR="005578B7" w:rsidRPr="00C25D31" w:rsidRDefault="005578B7" w:rsidP="001A71CA">
      <w:pPr>
        <w:pStyle w:val="Character"/>
        <w:rPr>
          <w:lang w:eastAsia="en-US"/>
        </w:rPr>
      </w:pPr>
      <w:r w:rsidRPr="00C25D31">
        <w:rPr>
          <w:lang w:eastAsia="en-US"/>
        </w:rPr>
        <w:t>ARCHIVIST</w:t>
      </w:r>
    </w:p>
    <w:p w14:paraId="4D3A8E0C" w14:textId="5263EF84" w:rsidR="005578B7" w:rsidRPr="00C25D31" w:rsidRDefault="005578B7" w:rsidP="005578B7">
      <w:pPr>
        <w:rPr>
          <w:lang w:eastAsia="en-US"/>
        </w:rPr>
      </w:pPr>
      <w:r w:rsidRPr="00E92A2F">
        <w:rPr>
          <w:b/>
          <w:bCs/>
          <w:lang w:eastAsia="en-US"/>
        </w:rPr>
        <w:t>(</w:t>
      </w:r>
      <w:r w:rsidR="00C92DD7">
        <w:rPr>
          <w:b/>
          <w:bCs/>
          <w:lang w:eastAsia="en-US"/>
        </w:rPr>
        <w:t>Slight annoyance</w:t>
      </w:r>
      <w:r w:rsidRPr="00E92A2F">
        <w:rPr>
          <w:b/>
          <w:bCs/>
          <w:lang w:eastAsia="en-US"/>
        </w:rPr>
        <w:t>)</w:t>
      </w:r>
      <w:r w:rsidRPr="00C25D31">
        <w:rPr>
          <w:lang w:eastAsia="en-US"/>
        </w:rPr>
        <w:t xml:space="preserve"> Yes, Martin. It'll be fine.</w:t>
      </w:r>
    </w:p>
    <w:p w14:paraId="5A6834DB" w14:textId="77777777" w:rsidR="005578B7" w:rsidRPr="00C25D31" w:rsidRDefault="005578B7" w:rsidP="001A71CA">
      <w:pPr>
        <w:pStyle w:val="Character"/>
        <w:rPr>
          <w:lang w:eastAsia="en-US"/>
        </w:rPr>
      </w:pPr>
      <w:r w:rsidRPr="00C25D31">
        <w:rPr>
          <w:lang w:eastAsia="en-US"/>
        </w:rPr>
        <w:t>MARTIN</w:t>
      </w:r>
    </w:p>
    <w:p w14:paraId="6AC08EDF" w14:textId="296AFA1E" w:rsidR="005578B7" w:rsidRPr="00C25D31" w:rsidRDefault="005578B7" w:rsidP="005578B7">
      <w:pPr>
        <w:rPr>
          <w:lang w:eastAsia="en-US"/>
        </w:rPr>
      </w:pPr>
      <w:r w:rsidRPr="00C25D31">
        <w:rPr>
          <w:lang w:eastAsia="en-US"/>
        </w:rPr>
        <w:t xml:space="preserve">Alright, I just wanted to check. </w:t>
      </w:r>
      <w:proofErr w:type="spellStart"/>
      <w:r w:rsidRPr="00C25D31">
        <w:rPr>
          <w:lang w:eastAsia="en-US"/>
        </w:rPr>
        <w:t>So.</w:t>
      </w:r>
      <w:proofErr w:type="spellEnd"/>
      <w:r w:rsidRPr="00C25D31">
        <w:rPr>
          <w:lang w:eastAsia="en-US"/>
        </w:rPr>
        <w:t xml:space="preserve"> Okay. </w:t>
      </w:r>
      <w:r w:rsidR="00C92DD7" w:rsidRPr="00C92DD7">
        <w:rPr>
          <w:b/>
          <w:bCs/>
          <w:lang w:eastAsia="en-US"/>
        </w:rPr>
        <w:t>(nervous)</w:t>
      </w:r>
      <w:r w:rsidR="00C92DD7">
        <w:rPr>
          <w:lang w:eastAsia="en-US"/>
        </w:rPr>
        <w:t xml:space="preserve"> </w:t>
      </w:r>
      <w:r w:rsidRPr="00C25D31">
        <w:rPr>
          <w:lang w:eastAsia="en-US"/>
        </w:rPr>
        <w:t xml:space="preserve">We're planning to go through... all this, so I'm guessing the fire can't actually burn us! Right? </w:t>
      </w:r>
      <w:r w:rsidR="007F6F2C">
        <w:rPr>
          <w:lang w:eastAsia="en-US"/>
        </w:rPr>
        <w:t>John</w:t>
      </w:r>
      <w:r w:rsidRPr="00C25D31">
        <w:rPr>
          <w:lang w:eastAsia="en-US"/>
        </w:rPr>
        <w:t>?</w:t>
      </w:r>
    </w:p>
    <w:p w14:paraId="7835EEA1" w14:textId="77777777" w:rsidR="005578B7" w:rsidRPr="00C25D31" w:rsidRDefault="005578B7" w:rsidP="001A71CA">
      <w:pPr>
        <w:pStyle w:val="Character"/>
        <w:rPr>
          <w:lang w:eastAsia="en-US"/>
        </w:rPr>
      </w:pPr>
      <w:r w:rsidRPr="00C25D31">
        <w:rPr>
          <w:lang w:eastAsia="en-US"/>
        </w:rPr>
        <w:t>ARCHIVIST</w:t>
      </w:r>
    </w:p>
    <w:p w14:paraId="48108CBA" w14:textId="77777777" w:rsidR="005578B7" w:rsidRPr="00C25D31" w:rsidRDefault="005578B7" w:rsidP="005578B7">
      <w:pPr>
        <w:rPr>
          <w:lang w:eastAsia="en-US"/>
        </w:rPr>
      </w:pPr>
      <w:r w:rsidRPr="00C25D31">
        <w:rPr>
          <w:lang w:eastAsia="en-US"/>
        </w:rPr>
        <w:t>Um…</w:t>
      </w:r>
    </w:p>
    <w:p w14:paraId="3DF38753" w14:textId="77777777" w:rsidR="005578B7" w:rsidRPr="00C25D31" w:rsidRDefault="005578B7" w:rsidP="001A71CA">
      <w:pPr>
        <w:pStyle w:val="Character"/>
        <w:rPr>
          <w:lang w:eastAsia="en-US"/>
        </w:rPr>
      </w:pPr>
      <w:r w:rsidRPr="00C25D31">
        <w:rPr>
          <w:lang w:eastAsia="en-US"/>
        </w:rPr>
        <w:lastRenderedPageBreak/>
        <w:t>MARTIN</w:t>
      </w:r>
    </w:p>
    <w:p w14:paraId="429B4721" w14:textId="14EFA4C9" w:rsidR="005578B7" w:rsidRPr="00C25D31" w:rsidRDefault="007F6F2C" w:rsidP="005578B7">
      <w:pPr>
        <w:rPr>
          <w:lang w:eastAsia="en-US"/>
        </w:rPr>
      </w:pPr>
      <w:r>
        <w:rPr>
          <w:lang w:eastAsia="en-US"/>
        </w:rPr>
        <w:t>John</w:t>
      </w:r>
      <w:r w:rsidR="005578B7" w:rsidRPr="00C25D31">
        <w:rPr>
          <w:lang w:eastAsia="en-US"/>
        </w:rPr>
        <w:t>?</w:t>
      </w:r>
    </w:p>
    <w:p w14:paraId="5A049DDF" w14:textId="77777777" w:rsidR="005578B7" w:rsidRPr="00C25D31" w:rsidRDefault="005578B7" w:rsidP="001A71CA">
      <w:pPr>
        <w:pStyle w:val="Character"/>
        <w:rPr>
          <w:lang w:eastAsia="en-US"/>
        </w:rPr>
      </w:pPr>
      <w:r w:rsidRPr="00C25D31">
        <w:rPr>
          <w:lang w:eastAsia="en-US"/>
        </w:rPr>
        <w:t>ARCHIVIST</w:t>
      </w:r>
    </w:p>
    <w:p w14:paraId="7E294887" w14:textId="476FC2A9" w:rsidR="005578B7" w:rsidRPr="00C25D31" w:rsidRDefault="005578B7" w:rsidP="005578B7">
      <w:pPr>
        <w:rPr>
          <w:lang w:eastAsia="en-US"/>
        </w:rPr>
      </w:pPr>
      <w:r w:rsidRPr="00C25D31">
        <w:rPr>
          <w:lang w:eastAsia="en-US"/>
        </w:rPr>
        <w:t>Um... mm</w:t>
      </w:r>
      <w:r w:rsidR="00F01132" w:rsidRPr="00F01132">
        <w:rPr>
          <w:lang w:eastAsia="en-US"/>
        </w:rPr>
        <w:t>—</w:t>
      </w:r>
    </w:p>
    <w:p w14:paraId="10D05F0D" w14:textId="77777777" w:rsidR="005578B7" w:rsidRPr="00C25D31" w:rsidRDefault="005578B7" w:rsidP="001A71CA">
      <w:pPr>
        <w:pStyle w:val="Character"/>
        <w:rPr>
          <w:lang w:eastAsia="en-US"/>
        </w:rPr>
      </w:pPr>
      <w:r w:rsidRPr="00C25D31">
        <w:rPr>
          <w:lang w:eastAsia="en-US"/>
        </w:rPr>
        <w:t>MARTIN</w:t>
      </w:r>
    </w:p>
    <w:p w14:paraId="24DB40E1" w14:textId="0F4F0E35" w:rsidR="005578B7" w:rsidRPr="00C25D31" w:rsidRDefault="007F6F2C" w:rsidP="005578B7">
      <w:pPr>
        <w:rPr>
          <w:lang w:eastAsia="en-US"/>
        </w:rPr>
      </w:pPr>
      <w:r>
        <w:rPr>
          <w:lang w:eastAsia="en-US"/>
        </w:rPr>
        <w:t>John</w:t>
      </w:r>
      <w:r w:rsidR="005578B7" w:rsidRPr="00C25D31">
        <w:rPr>
          <w:lang w:eastAsia="en-US"/>
        </w:rPr>
        <w:t>.</w:t>
      </w:r>
    </w:p>
    <w:p w14:paraId="0A54B256" w14:textId="77777777" w:rsidR="005578B7" w:rsidRPr="00C25D31" w:rsidRDefault="005578B7" w:rsidP="001A71CA">
      <w:pPr>
        <w:pStyle w:val="Character"/>
        <w:rPr>
          <w:lang w:eastAsia="en-US"/>
        </w:rPr>
      </w:pPr>
      <w:r w:rsidRPr="00C25D31">
        <w:rPr>
          <w:lang w:eastAsia="en-US"/>
        </w:rPr>
        <w:t>ARCHIVIST</w:t>
      </w:r>
    </w:p>
    <w:p w14:paraId="6E4A425D" w14:textId="77777777" w:rsidR="005578B7" w:rsidRPr="00C25D31" w:rsidRDefault="005578B7" w:rsidP="005578B7">
      <w:pPr>
        <w:rPr>
          <w:lang w:eastAsia="en-US"/>
        </w:rPr>
      </w:pPr>
      <w:r w:rsidRPr="00C25D31">
        <w:rPr>
          <w:lang w:eastAsia="en-US"/>
        </w:rPr>
        <w:t>I-It's complicated.</w:t>
      </w:r>
    </w:p>
    <w:p w14:paraId="31E0E1AC" w14:textId="77777777" w:rsidR="005578B7" w:rsidRPr="00C25D31" w:rsidRDefault="005578B7" w:rsidP="001A71CA">
      <w:pPr>
        <w:pStyle w:val="Character"/>
        <w:rPr>
          <w:lang w:eastAsia="en-US"/>
        </w:rPr>
      </w:pPr>
      <w:r w:rsidRPr="00C25D31">
        <w:rPr>
          <w:lang w:eastAsia="en-US"/>
        </w:rPr>
        <w:t>MARTIN</w:t>
      </w:r>
    </w:p>
    <w:p w14:paraId="1B3E4EF1" w14:textId="2B22D6C1" w:rsidR="005578B7" w:rsidRPr="00C25D31" w:rsidRDefault="005578B7" w:rsidP="005578B7">
      <w:pPr>
        <w:rPr>
          <w:lang w:eastAsia="en-US"/>
        </w:rPr>
      </w:pPr>
      <w:r w:rsidRPr="00C25D31">
        <w:rPr>
          <w:lang w:eastAsia="en-US"/>
        </w:rPr>
        <w:t xml:space="preserve">Well, if you want me to go in there with you, then I suggest you find a way to make it simple! </w:t>
      </w:r>
      <w:r w:rsidRPr="00013FA8">
        <w:rPr>
          <w:b/>
          <w:bCs/>
          <w:lang w:eastAsia="en-US"/>
        </w:rPr>
        <w:t>(firm)</w:t>
      </w:r>
      <w:r w:rsidRPr="00C25D31">
        <w:rPr>
          <w:lang w:eastAsia="en-US"/>
        </w:rPr>
        <w:t xml:space="preserve"> Yes or no, can that fire hurt us?</w:t>
      </w:r>
    </w:p>
    <w:p w14:paraId="406723A8" w14:textId="77777777" w:rsidR="005578B7" w:rsidRPr="00C25D31" w:rsidRDefault="005578B7" w:rsidP="001A71CA">
      <w:pPr>
        <w:pStyle w:val="Character"/>
        <w:rPr>
          <w:lang w:eastAsia="en-US"/>
        </w:rPr>
      </w:pPr>
      <w:r w:rsidRPr="00C25D31">
        <w:rPr>
          <w:lang w:eastAsia="en-US"/>
        </w:rPr>
        <w:t>ARCHIVIST</w:t>
      </w:r>
    </w:p>
    <w:p w14:paraId="4FCFAF09" w14:textId="368F01E0" w:rsidR="005578B7" w:rsidRPr="00C25D31" w:rsidRDefault="005578B7" w:rsidP="005578B7">
      <w:pPr>
        <w:rPr>
          <w:lang w:eastAsia="en-US"/>
        </w:rPr>
      </w:pPr>
      <w:r w:rsidRPr="00C25D31">
        <w:rPr>
          <w:lang w:eastAsia="en-US"/>
        </w:rPr>
        <w:t xml:space="preserve">Define </w:t>
      </w:r>
      <w:r w:rsidR="003175FE">
        <w:rPr>
          <w:lang w:eastAsia="en-US"/>
        </w:rPr>
        <w:t>‘</w:t>
      </w:r>
      <w:r w:rsidRPr="00C25D31">
        <w:rPr>
          <w:lang w:eastAsia="en-US"/>
        </w:rPr>
        <w:t>hurt</w:t>
      </w:r>
      <w:r w:rsidR="003175FE">
        <w:rPr>
          <w:lang w:eastAsia="en-US"/>
        </w:rPr>
        <w:t>’</w:t>
      </w:r>
      <w:r w:rsidRPr="00C25D31">
        <w:rPr>
          <w:lang w:eastAsia="en-US"/>
        </w:rPr>
        <w:t>.</w:t>
      </w:r>
    </w:p>
    <w:p w14:paraId="6D7ABF4A" w14:textId="77777777" w:rsidR="005578B7" w:rsidRPr="00C25D31" w:rsidRDefault="005578B7" w:rsidP="001A71CA">
      <w:pPr>
        <w:pStyle w:val="Character"/>
        <w:rPr>
          <w:lang w:eastAsia="en-US"/>
        </w:rPr>
      </w:pPr>
      <w:r w:rsidRPr="00C25D31">
        <w:rPr>
          <w:lang w:eastAsia="en-US"/>
        </w:rPr>
        <w:t>MARTIN</w:t>
      </w:r>
    </w:p>
    <w:p w14:paraId="19095D9D" w14:textId="3A235F46" w:rsidR="005578B7" w:rsidRPr="00C25D31" w:rsidRDefault="003C5484" w:rsidP="005578B7">
      <w:pPr>
        <w:rPr>
          <w:lang w:eastAsia="en-US"/>
        </w:rPr>
      </w:pPr>
      <w:r w:rsidRPr="003C5484">
        <w:rPr>
          <w:b/>
          <w:bCs/>
          <w:lang w:eastAsia="en-US"/>
        </w:rPr>
        <w:t>(Firm)</w:t>
      </w:r>
      <w:r>
        <w:rPr>
          <w:lang w:eastAsia="en-US"/>
        </w:rPr>
        <w:t xml:space="preserve"> </w:t>
      </w:r>
      <w:r w:rsidR="005578B7" w:rsidRPr="00C25D31">
        <w:rPr>
          <w:lang w:eastAsia="en-US"/>
        </w:rPr>
        <w:t>Will the fire feel hot to me?</w:t>
      </w:r>
    </w:p>
    <w:p w14:paraId="175920E3" w14:textId="77777777" w:rsidR="005578B7" w:rsidRPr="00C25D31" w:rsidRDefault="005578B7" w:rsidP="001A71CA">
      <w:pPr>
        <w:pStyle w:val="Character"/>
        <w:rPr>
          <w:lang w:eastAsia="en-US"/>
        </w:rPr>
      </w:pPr>
      <w:r w:rsidRPr="00C25D31">
        <w:rPr>
          <w:lang w:eastAsia="en-US"/>
        </w:rPr>
        <w:t>ARCHIVIST</w:t>
      </w:r>
    </w:p>
    <w:p w14:paraId="514F5791" w14:textId="77777777" w:rsidR="005578B7" w:rsidRPr="00C25D31" w:rsidRDefault="005578B7" w:rsidP="005578B7">
      <w:pPr>
        <w:rPr>
          <w:lang w:eastAsia="en-US"/>
        </w:rPr>
      </w:pPr>
      <w:r w:rsidRPr="00C25D31">
        <w:rPr>
          <w:lang w:eastAsia="en-US"/>
        </w:rPr>
        <w:t>Yes.</w:t>
      </w:r>
    </w:p>
    <w:p w14:paraId="6BDF2ADE" w14:textId="77777777" w:rsidR="005578B7" w:rsidRPr="00C25D31" w:rsidRDefault="005578B7" w:rsidP="001A71CA">
      <w:pPr>
        <w:pStyle w:val="Character"/>
        <w:rPr>
          <w:lang w:eastAsia="en-US"/>
        </w:rPr>
      </w:pPr>
      <w:r w:rsidRPr="00C25D31">
        <w:rPr>
          <w:lang w:eastAsia="en-US"/>
        </w:rPr>
        <w:t>MARTIN</w:t>
      </w:r>
    </w:p>
    <w:p w14:paraId="6B7C74A4" w14:textId="77777777" w:rsidR="005578B7" w:rsidRPr="00C25D31" w:rsidRDefault="005578B7" w:rsidP="005578B7">
      <w:pPr>
        <w:rPr>
          <w:lang w:eastAsia="en-US"/>
        </w:rPr>
      </w:pPr>
      <w:r w:rsidRPr="00C25D31">
        <w:rPr>
          <w:lang w:eastAsia="en-US"/>
        </w:rPr>
        <w:t>Will it cause me lots of pain if I touch it?</w:t>
      </w:r>
    </w:p>
    <w:p w14:paraId="2093AA4C" w14:textId="77777777" w:rsidR="005578B7" w:rsidRPr="00C25D31" w:rsidRDefault="005578B7" w:rsidP="001A71CA">
      <w:pPr>
        <w:pStyle w:val="Character"/>
        <w:rPr>
          <w:lang w:eastAsia="en-US"/>
        </w:rPr>
      </w:pPr>
      <w:r w:rsidRPr="00C25D31">
        <w:rPr>
          <w:lang w:eastAsia="en-US"/>
        </w:rPr>
        <w:lastRenderedPageBreak/>
        <w:t>ARCHIVIST</w:t>
      </w:r>
    </w:p>
    <w:p w14:paraId="5BF8DCAE" w14:textId="7BDF62EA" w:rsidR="005578B7" w:rsidRPr="00C25D31" w:rsidRDefault="005578B7" w:rsidP="005578B7">
      <w:pPr>
        <w:rPr>
          <w:lang w:eastAsia="en-US"/>
        </w:rPr>
      </w:pPr>
      <w:r w:rsidRPr="00C25D31">
        <w:rPr>
          <w:lang w:eastAsia="en-US"/>
        </w:rPr>
        <w:t>Yes, though not as much as</w:t>
      </w:r>
      <w:r w:rsidR="00B42E50" w:rsidRPr="00B42E50">
        <w:rPr>
          <w:lang w:eastAsia="en-US"/>
        </w:rPr>
        <w:t>—</w:t>
      </w:r>
    </w:p>
    <w:p w14:paraId="7536EC74" w14:textId="77777777" w:rsidR="005578B7" w:rsidRPr="00C25D31" w:rsidRDefault="005578B7" w:rsidP="001A71CA">
      <w:pPr>
        <w:pStyle w:val="Character"/>
        <w:rPr>
          <w:lang w:eastAsia="en-US"/>
        </w:rPr>
      </w:pPr>
      <w:r w:rsidRPr="00C25D31">
        <w:rPr>
          <w:lang w:eastAsia="en-US"/>
        </w:rPr>
        <w:t>MARTIN</w:t>
      </w:r>
    </w:p>
    <w:p w14:paraId="571A17E6" w14:textId="1EE90369" w:rsidR="005578B7" w:rsidRPr="00C25D31" w:rsidRDefault="005578B7" w:rsidP="005578B7">
      <w:pPr>
        <w:rPr>
          <w:lang w:eastAsia="en-US"/>
        </w:rPr>
      </w:pPr>
      <w:r w:rsidRPr="00213B9A">
        <w:rPr>
          <w:b/>
          <w:bCs/>
          <w:lang w:eastAsia="en-US"/>
        </w:rPr>
        <w:t>(</w:t>
      </w:r>
      <w:r w:rsidR="000253DD">
        <w:rPr>
          <w:b/>
          <w:bCs/>
          <w:lang w:eastAsia="en-US"/>
        </w:rPr>
        <w:t>Distressed</w:t>
      </w:r>
      <w:r w:rsidRPr="00213B9A">
        <w:rPr>
          <w:b/>
          <w:bCs/>
          <w:lang w:eastAsia="en-US"/>
        </w:rPr>
        <w:t>)</w:t>
      </w:r>
      <w:r w:rsidRPr="00C25D31">
        <w:rPr>
          <w:lang w:eastAsia="en-US"/>
        </w:rPr>
        <w:t xml:space="preserve"> Will it burn me alive and kill me dead?</w:t>
      </w:r>
    </w:p>
    <w:p w14:paraId="1F13B2D7" w14:textId="77777777" w:rsidR="005578B7" w:rsidRPr="00C25D31" w:rsidRDefault="005578B7" w:rsidP="001A71CA">
      <w:pPr>
        <w:pStyle w:val="Character"/>
        <w:rPr>
          <w:lang w:eastAsia="en-US"/>
        </w:rPr>
      </w:pPr>
      <w:r w:rsidRPr="00C25D31">
        <w:rPr>
          <w:lang w:eastAsia="en-US"/>
        </w:rPr>
        <w:t>ARCHIVIST</w:t>
      </w:r>
    </w:p>
    <w:p w14:paraId="51C0A53E" w14:textId="5CE40B7B" w:rsidR="005578B7" w:rsidRPr="00C25D31" w:rsidRDefault="005578B7" w:rsidP="005578B7">
      <w:pPr>
        <w:rPr>
          <w:lang w:eastAsia="en-US"/>
        </w:rPr>
      </w:pPr>
      <w:r w:rsidRPr="00C25D31">
        <w:rPr>
          <w:lang w:eastAsia="en-US"/>
        </w:rPr>
        <w:t>No. It can't do us any permanent harm</w:t>
      </w:r>
      <w:r w:rsidR="005012AA">
        <w:rPr>
          <w:lang w:eastAsia="en-US"/>
        </w:rPr>
        <w:t>,</w:t>
      </w:r>
      <w:r w:rsidRPr="00C25D31">
        <w:rPr>
          <w:lang w:eastAsia="en-US"/>
        </w:rPr>
        <w:t xml:space="preserve"> once we're out, we'll be fine.</w:t>
      </w:r>
    </w:p>
    <w:p w14:paraId="66900BC5" w14:textId="77777777" w:rsidR="005578B7" w:rsidRPr="00C25D31" w:rsidRDefault="005578B7" w:rsidP="001A71CA">
      <w:pPr>
        <w:pStyle w:val="Character"/>
        <w:rPr>
          <w:lang w:eastAsia="en-US"/>
        </w:rPr>
      </w:pPr>
      <w:r w:rsidRPr="00C25D31">
        <w:rPr>
          <w:lang w:eastAsia="en-US"/>
        </w:rPr>
        <w:t>MARTIN</w:t>
      </w:r>
    </w:p>
    <w:p w14:paraId="3F207303" w14:textId="5DA7FF0D" w:rsidR="005578B7" w:rsidRPr="00C25D31" w:rsidRDefault="005578B7" w:rsidP="005578B7">
      <w:pPr>
        <w:rPr>
          <w:lang w:eastAsia="en-US"/>
        </w:rPr>
      </w:pPr>
      <w:r w:rsidRPr="00CC4922">
        <w:rPr>
          <w:b/>
          <w:bCs/>
          <w:lang w:eastAsia="en-US"/>
        </w:rPr>
        <w:t>(</w:t>
      </w:r>
      <w:r w:rsidR="00CC4922" w:rsidRPr="00CC4922">
        <w:rPr>
          <w:b/>
          <w:bCs/>
          <w:lang w:eastAsia="en-US"/>
        </w:rPr>
        <w:t>Quavering</w:t>
      </w:r>
      <w:r w:rsidRPr="00CC4922">
        <w:rPr>
          <w:b/>
          <w:bCs/>
          <w:lang w:eastAsia="en-US"/>
        </w:rPr>
        <w:t>)</w:t>
      </w:r>
      <w:r w:rsidRPr="00C25D31">
        <w:rPr>
          <w:lang w:eastAsia="en-US"/>
        </w:rPr>
        <w:t xml:space="preserve"> You are aware that intense pain can do you loads of harm, even if there's no, you know, physical injury</w:t>
      </w:r>
      <w:r w:rsidR="000253DD" w:rsidRPr="000253DD">
        <w:rPr>
          <w:lang w:eastAsia="en-US"/>
        </w:rPr>
        <w:t>—</w:t>
      </w:r>
    </w:p>
    <w:p w14:paraId="5AE909E3" w14:textId="77777777" w:rsidR="005578B7" w:rsidRPr="00C25D31" w:rsidRDefault="005578B7" w:rsidP="001A71CA">
      <w:pPr>
        <w:pStyle w:val="Character"/>
        <w:rPr>
          <w:lang w:eastAsia="en-US"/>
        </w:rPr>
      </w:pPr>
      <w:r w:rsidRPr="00C25D31">
        <w:rPr>
          <w:lang w:eastAsia="en-US"/>
        </w:rPr>
        <w:t>ARCHIVIST</w:t>
      </w:r>
    </w:p>
    <w:p w14:paraId="392D3477" w14:textId="321AEDD7" w:rsidR="005578B7" w:rsidRDefault="005578B7" w:rsidP="005578B7">
      <w:pPr>
        <w:rPr>
          <w:lang w:eastAsia="en-US"/>
        </w:rPr>
      </w:pPr>
      <w:r w:rsidRPr="00DD208F">
        <w:rPr>
          <w:b/>
          <w:bCs/>
          <w:lang w:eastAsia="en-US"/>
        </w:rPr>
        <w:t>(</w:t>
      </w:r>
      <w:r w:rsidR="00DD208F" w:rsidRPr="00DD208F">
        <w:rPr>
          <w:b/>
          <w:bCs/>
          <w:lang w:eastAsia="en-US"/>
        </w:rPr>
        <w:t>S</w:t>
      </w:r>
      <w:r w:rsidRPr="00DD208F">
        <w:rPr>
          <w:b/>
          <w:bCs/>
          <w:lang w:eastAsia="en-US"/>
        </w:rPr>
        <w:t>napping)</w:t>
      </w:r>
      <w:r w:rsidRPr="00C25D31">
        <w:rPr>
          <w:lang w:eastAsia="en-US"/>
        </w:rPr>
        <w:t xml:space="preserve"> Yes, I know, okay! </w:t>
      </w:r>
      <w:r w:rsidRPr="00202BF3">
        <w:rPr>
          <w:b/>
          <w:bCs/>
          <w:lang w:eastAsia="en-US"/>
        </w:rPr>
        <w:t>(sigh)</w:t>
      </w:r>
      <w:r w:rsidRPr="00C25D31">
        <w:rPr>
          <w:lang w:eastAsia="en-US"/>
        </w:rPr>
        <w:t xml:space="preserve"> I'll take us through the parts that are more... subdued</w:t>
      </w:r>
      <w:r w:rsidR="00604C8C">
        <w:rPr>
          <w:lang w:eastAsia="en-US"/>
        </w:rPr>
        <w:t>.</w:t>
      </w:r>
    </w:p>
    <w:p w14:paraId="4E230C60" w14:textId="319E8C5A" w:rsidR="00260577" w:rsidRPr="00C25D31" w:rsidRDefault="00260577" w:rsidP="00260577">
      <w:pPr>
        <w:pStyle w:val="Music"/>
      </w:pPr>
      <w:r w:rsidRPr="00C25D31">
        <w:t>[</w:t>
      </w:r>
      <w:r>
        <w:t>Distant sounds of part of the building collapsing</w:t>
      </w:r>
      <w:r w:rsidRPr="00C25D31">
        <w:t>]</w:t>
      </w:r>
    </w:p>
    <w:p w14:paraId="34512214" w14:textId="77777777" w:rsidR="00604C8C" w:rsidRDefault="00604C8C" w:rsidP="00604C8C">
      <w:pPr>
        <w:pStyle w:val="CharacterSounds"/>
      </w:pPr>
      <w:r>
        <w:t>(</w:t>
      </w:r>
      <w:r w:rsidR="005578B7" w:rsidRPr="00C25D31">
        <w:t>Martin takes a breath to start to say something</w:t>
      </w:r>
      <w:r>
        <w:t>)</w:t>
      </w:r>
    </w:p>
    <w:p w14:paraId="46F5CD37" w14:textId="3903ADCB" w:rsidR="00260577" w:rsidRDefault="00260577" w:rsidP="00260577">
      <w:pPr>
        <w:pStyle w:val="Character"/>
        <w:rPr>
          <w:lang w:eastAsia="en-US"/>
        </w:rPr>
      </w:pPr>
      <w:r w:rsidRPr="00C25D31">
        <w:rPr>
          <w:lang w:eastAsia="en-US"/>
        </w:rPr>
        <w:t>ARCHIVIST</w:t>
      </w:r>
      <w:r>
        <w:rPr>
          <w:lang w:eastAsia="en-US"/>
        </w:rPr>
        <w:t xml:space="preserve"> (CONT’D)</w:t>
      </w:r>
    </w:p>
    <w:p w14:paraId="6C319A8E" w14:textId="083A7DB9" w:rsidR="005578B7" w:rsidRPr="00C25D31" w:rsidRDefault="005578B7" w:rsidP="005578B7">
      <w:pPr>
        <w:rPr>
          <w:lang w:eastAsia="en-US"/>
        </w:rPr>
      </w:pPr>
      <w:r w:rsidRPr="00C25D31">
        <w:rPr>
          <w:lang w:eastAsia="en-US"/>
        </w:rPr>
        <w:t>It goes in phases; sometimes there are whole apartments that aren't actively on fire for... hours!</w:t>
      </w:r>
    </w:p>
    <w:p w14:paraId="46032AE1" w14:textId="77777777" w:rsidR="005578B7" w:rsidRPr="00C25D31" w:rsidRDefault="005578B7" w:rsidP="001A71CA">
      <w:pPr>
        <w:pStyle w:val="Character"/>
        <w:rPr>
          <w:lang w:eastAsia="en-US"/>
        </w:rPr>
      </w:pPr>
      <w:r w:rsidRPr="00C25D31">
        <w:rPr>
          <w:lang w:eastAsia="en-US"/>
        </w:rPr>
        <w:t>MARTIN</w:t>
      </w:r>
    </w:p>
    <w:p w14:paraId="0290C5CB" w14:textId="11C4E992" w:rsidR="005578B7" w:rsidRPr="00C25D31" w:rsidRDefault="005578B7" w:rsidP="005578B7">
      <w:pPr>
        <w:rPr>
          <w:lang w:eastAsia="en-US"/>
        </w:rPr>
      </w:pPr>
      <w:r w:rsidRPr="002E1042">
        <w:rPr>
          <w:b/>
          <w:bCs/>
          <w:lang w:eastAsia="en-US"/>
        </w:rPr>
        <w:t>(</w:t>
      </w:r>
      <w:r w:rsidR="002E1042" w:rsidRPr="002E1042">
        <w:rPr>
          <w:b/>
          <w:bCs/>
          <w:lang w:eastAsia="en-US"/>
        </w:rPr>
        <w:t>F</w:t>
      </w:r>
      <w:r w:rsidRPr="002E1042">
        <w:rPr>
          <w:b/>
          <w:bCs/>
          <w:lang w:eastAsia="en-US"/>
        </w:rPr>
        <w:t>lat)</w:t>
      </w:r>
      <w:r w:rsidRPr="00C25D31">
        <w:rPr>
          <w:lang w:eastAsia="en-US"/>
        </w:rPr>
        <w:t xml:space="preserve"> How reassuring.</w:t>
      </w:r>
    </w:p>
    <w:p w14:paraId="0700BE3D" w14:textId="77777777" w:rsidR="005578B7" w:rsidRPr="00C25D31" w:rsidRDefault="005578B7" w:rsidP="001A71CA">
      <w:pPr>
        <w:pStyle w:val="Character"/>
        <w:rPr>
          <w:lang w:eastAsia="en-US"/>
        </w:rPr>
      </w:pPr>
      <w:r w:rsidRPr="00C25D31">
        <w:rPr>
          <w:lang w:eastAsia="en-US"/>
        </w:rPr>
        <w:lastRenderedPageBreak/>
        <w:t>ARCHIVIST</w:t>
      </w:r>
    </w:p>
    <w:p w14:paraId="428ED433" w14:textId="272310B2" w:rsidR="005578B7" w:rsidRPr="00C25D31" w:rsidRDefault="005578B7" w:rsidP="005578B7">
      <w:pPr>
        <w:rPr>
          <w:lang w:eastAsia="en-US"/>
        </w:rPr>
      </w:pPr>
      <w:r w:rsidRPr="00C25D31">
        <w:rPr>
          <w:lang w:eastAsia="en-US"/>
        </w:rPr>
        <w:t>Well, it's the best I can do!</w:t>
      </w:r>
    </w:p>
    <w:p w14:paraId="7C6F6F2C" w14:textId="77777777" w:rsidR="005578B7" w:rsidRPr="00C25D31" w:rsidRDefault="005578B7" w:rsidP="001A71CA">
      <w:pPr>
        <w:pStyle w:val="Character"/>
        <w:rPr>
          <w:lang w:eastAsia="en-US"/>
        </w:rPr>
      </w:pPr>
      <w:r w:rsidRPr="00C25D31">
        <w:rPr>
          <w:lang w:eastAsia="en-US"/>
        </w:rPr>
        <w:t>MARTIN</w:t>
      </w:r>
    </w:p>
    <w:p w14:paraId="5A08E6EA" w14:textId="77777777" w:rsidR="005578B7" w:rsidRPr="00C25D31" w:rsidRDefault="005578B7" w:rsidP="005578B7">
      <w:pPr>
        <w:rPr>
          <w:lang w:eastAsia="en-US"/>
        </w:rPr>
      </w:pPr>
      <w:r w:rsidRPr="00C25D31">
        <w:rPr>
          <w:lang w:eastAsia="en-US"/>
        </w:rPr>
        <w:t>You're sure there isn't another way?</w:t>
      </w:r>
    </w:p>
    <w:p w14:paraId="228F89A2" w14:textId="59E1CBDE" w:rsidR="005578B7" w:rsidRDefault="007D1B24" w:rsidP="007D1B24">
      <w:pPr>
        <w:pStyle w:val="CharacterSounds"/>
      </w:pPr>
      <w:r>
        <w:t xml:space="preserve">(Martin </w:t>
      </w:r>
      <w:r w:rsidR="005578B7" w:rsidRPr="00C25D31">
        <w:t>sighs</w:t>
      </w:r>
      <w:r>
        <w:t>)</w:t>
      </w:r>
    </w:p>
    <w:p w14:paraId="558E2C47" w14:textId="1A589413" w:rsidR="007D1B24" w:rsidRPr="007D1B24" w:rsidRDefault="007D1B24" w:rsidP="005578B7">
      <w:pPr>
        <w:rPr>
          <w:b/>
          <w:bCs/>
          <w:lang w:eastAsia="en-US"/>
        </w:rPr>
      </w:pPr>
      <w:r w:rsidRPr="007D1B24">
        <w:rPr>
          <w:b/>
          <w:bCs/>
          <w:lang w:eastAsia="en-US"/>
        </w:rPr>
        <w:t>(Beat)</w:t>
      </w:r>
    </w:p>
    <w:p w14:paraId="49364BC3" w14:textId="6A55FAB5" w:rsidR="005578B7" w:rsidRPr="00C25D31" w:rsidRDefault="005578B7" w:rsidP="005578B7">
      <w:pPr>
        <w:rPr>
          <w:lang w:eastAsia="en-US"/>
        </w:rPr>
      </w:pPr>
      <w:r w:rsidRPr="00C25D31">
        <w:rPr>
          <w:lang w:eastAsia="en-US"/>
        </w:rPr>
        <w:t xml:space="preserve">Yeah, </w:t>
      </w:r>
      <w:proofErr w:type="gramStart"/>
      <w:r w:rsidR="009F5D5E">
        <w:rPr>
          <w:lang w:eastAsia="en-US"/>
        </w:rPr>
        <w:t>yeah</w:t>
      </w:r>
      <w:proofErr w:type="gramEnd"/>
      <w:r w:rsidR="009F5D5E">
        <w:rPr>
          <w:lang w:eastAsia="en-US"/>
        </w:rPr>
        <w:t xml:space="preserve"> </w:t>
      </w:r>
      <w:r w:rsidRPr="00C25D31">
        <w:rPr>
          <w:lang w:eastAsia="en-US"/>
        </w:rPr>
        <w:t>I know, the journey will be the journey, blah blah ominous blah.</w:t>
      </w:r>
    </w:p>
    <w:p w14:paraId="43054D55" w14:textId="77777777" w:rsidR="005578B7" w:rsidRPr="00C25D31" w:rsidRDefault="005578B7" w:rsidP="001A71CA">
      <w:pPr>
        <w:pStyle w:val="Character"/>
        <w:rPr>
          <w:lang w:eastAsia="en-US"/>
        </w:rPr>
      </w:pPr>
      <w:r w:rsidRPr="00C25D31">
        <w:rPr>
          <w:lang w:eastAsia="en-US"/>
        </w:rPr>
        <w:t>ARCHIVIST</w:t>
      </w:r>
    </w:p>
    <w:p w14:paraId="3D749962" w14:textId="77777777" w:rsidR="005578B7" w:rsidRPr="00C25D31" w:rsidRDefault="005578B7" w:rsidP="005578B7">
      <w:pPr>
        <w:rPr>
          <w:lang w:eastAsia="en-US"/>
        </w:rPr>
      </w:pPr>
      <w:r w:rsidRPr="00C25D31">
        <w:rPr>
          <w:lang w:eastAsia="en-US"/>
        </w:rPr>
        <w:t>I'm sorry.</w:t>
      </w:r>
    </w:p>
    <w:p w14:paraId="3D2D26D5" w14:textId="77777777" w:rsidR="005578B7" w:rsidRPr="00C25D31" w:rsidRDefault="005578B7" w:rsidP="001A71CA">
      <w:pPr>
        <w:pStyle w:val="Character"/>
        <w:rPr>
          <w:lang w:eastAsia="en-US"/>
        </w:rPr>
      </w:pPr>
      <w:r w:rsidRPr="00C25D31">
        <w:rPr>
          <w:lang w:eastAsia="en-US"/>
        </w:rPr>
        <w:t>MARTIN</w:t>
      </w:r>
    </w:p>
    <w:p w14:paraId="0837983E" w14:textId="7D576E50" w:rsidR="005578B7" w:rsidRPr="00C25D31" w:rsidRDefault="005578B7" w:rsidP="005578B7">
      <w:pPr>
        <w:rPr>
          <w:lang w:eastAsia="en-US"/>
        </w:rPr>
      </w:pPr>
      <w:r w:rsidRPr="00C25D31">
        <w:rPr>
          <w:lang w:eastAsia="en-US"/>
        </w:rPr>
        <w:t xml:space="preserve">It's fine. I know you wouldn't take </w:t>
      </w:r>
      <w:r w:rsidR="009F5D5E">
        <w:rPr>
          <w:lang w:eastAsia="en-US"/>
        </w:rPr>
        <w:t>us</w:t>
      </w:r>
      <w:r w:rsidRPr="00C25D31">
        <w:rPr>
          <w:lang w:eastAsia="en-US"/>
        </w:rPr>
        <w:t xml:space="preserve"> through if we didn't actually need to </w:t>
      </w:r>
      <w:r w:rsidRPr="00200770">
        <w:rPr>
          <w:i/>
          <w:iCs/>
          <w:lang w:eastAsia="en-US"/>
        </w:rPr>
        <w:t>go</w:t>
      </w:r>
      <w:r w:rsidRPr="00C25D31">
        <w:rPr>
          <w:lang w:eastAsia="en-US"/>
        </w:rPr>
        <w:t xml:space="preserve"> through, so...</w:t>
      </w:r>
    </w:p>
    <w:p w14:paraId="57D8345A" w14:textId="1FCC39FE" w:rsidR="005578B7" w:rsidRPr="00CB060F" w:rsidRDefault="00CB060F" w:rsidP="005578B7">
      <w:pPr>
        <w:rPr>
          <w:b/>
          <w:bCs/>
          <w:lang w:eastAsia="en-US"/>
        </w:rPr>
      </w:pPr>
      <w:r w:rsidRPr="00CB060F">
        <w:rPr>
          <w:b/>
          <w:bCs/>
          <w:lang w:eastAsia="en-US"/>
        </w:rPr>
        <w:t>(Beat)</w:t>
      </w:r>
    </w:p>
    <w:p w14:paraId="3E67D948" w14:textId="77777777" w:rsidR="005578B7" w:rsidRPr="00C25D31" w:rsidRDefault="005578B7" w:rsidP="005578B7">
      <w:pPr>
        <w:rPr>
          <w:lang w:eastAsia="en-US"/>
        </w:rPr>
      </w:pPr>
      <w:r w:rsidRPr="00C25D31">
        <w:rPr>
          <w:lang w:eastAsia="en-US"/>
        </w:rPr>
        <w:t>What?</w:t>
      </w:r>
    </w:p>
    <w:p w14:paraId="31076524" w14:textId="77777777" w:rsidR="005578B7" w:rsidRPr="00C25D31" w:rsidRDefault="005578B7" w:rsidP="001A71CA">
      <w:pPr>
        <w:pStyle w:val="Character"/>
        <w:rPr>
          <w:lang w:eastAsia="en-US"/>
        </w:rPr>
      </w:pPr>
      <w:r w:rsidRPr="00C25D31">
        <w:rPr>
          <w:lang w:eastAsia="en-US"/>
        </w:rPr>
        <w:t>ARCHIVIST</w:t>
      </w:r>
    </w:p>
    <w:p w14:paraId="03BFE295" w14:textId="77777777" w:rsidR="005578B7" w:rsidRPr="00C25D31" w:rsidRDefault="005578B7" w:rsidP="005578B7">
      <w:pPr>
        <w:rPr>
          <w:lang w:eastAsia="en-US"/>
        </w:rPr>
      </w:pPr>
      <w:r w:rsidRPr="00C25D31">
        <w:rPr>
          <w:lang w:eastAsia="en-US"/>
        </w:rPr>
        <w:t>Well…</w:t>
      </w:r>
    </w:p>
    <w:p w14:paraId="7364330F" w14:textId="77777777" w:rsidR="005578B7" w:rsidRPr="00C25D31" w:rsidRDefault="005578B7" w:rsidP="001A71CA">
      <w:pPr>
        <w:pStyle w:val="Character"/>
        <w:rPr>
          <w:lang w:eastAsia="en-US"/>
        </w:rPr>
      </w:pPr>
      <w:r w:rsidRPr="00C25D31">
        <w:rPr>
          <w:lang w:eastAsia="en-US"/>
        </w:rPr>
        <w:t>MARTIN</w:t>
      </w:r>
    </w:p>
    <w:p w14:paraId="6607CAD8" w14:textId="54CA7C3A" w:rsidR="005578B7" w:rsidRPr="00C25D31" w:rsidRDefault="007F6F2C" w:rsidP="005578B7">
      <w:pPr>
        <w:rPr>
          <w:lang w:eastAsia="en-US"/>
        </w:rPr>
      </w:pPr>
      <w:r>
        <w:rPr>
          <w:lang w:eastAsia="en-US"/>
        </w:rPr>
        <w:t>John</w:t>
      </w:r>
      <w:r w:rsidR="005578B7" w:rsidRPr="00C25D31">
        <w:rPr>
          <w:lang w:eastAsia="en-US"/>
        </w:rPr>
        <w:t>, is there another way?</w:t>
      </w:r>
    </w:p>
    <w:p w14:paraId="53FDBF2C" w14:textId="77777777" w:rsidR="005578B7" w:rsidRPr="00C25D31" w:rsidRDefault="005578B7" w:rsidP="001A71CA">
      <w:pPr>
        <w:pStyle w:val="Character"/>
        <w:rPr>
          <w:lang w:eastAsia="en-US"/>
        </w:rPr>
      </w:pPr>
      <w:r w:rsidRPr="00C25D31">
        <w:rPr>
          <w:lang w:eastAsia="en-US"/>
        </w:rPr>
        <w:t>ARCHIVIST</w:t>
      </w:r>
    </w:p>
    <w:p w14:paraId="489BDABE" w14:textId="598E2EFB" w:rsidR="005578B7" w:rsidRPr="00C25D31" w:rsidRDefault="005578B7" w:rsidP="005578B7">
      <w:pPr>
        <w:rPr>
          <w:lang w:eastAsia="en-US"/>
        </w:rPr>
      </w:pPr>
      <w:r w:rsidRPr="00C25D31">
        <w:rPr>
          <w:lang w:eastAsia="en-US"/>
        </w:rPr>
        <w:t>I mea</w:t>
      </w:r>
      <w:r w:rsidR="00093EC3">
        <w:rPr>
          <w:lang w:eastAsia="en-US"/>
        </w:rPr>
        <w:t>n</w:t>
      </w:r>
      <w:r w:rsidR="00093EC3" w:rsidRPr="00093EC3">
        <w:rPr>
          <w:lang w:eastAsia="en-US"/>
        </w:rPr>
        <w:t>—</w:t>
      </w:r>
      <w:r w:rsidRPr="00C25D31">
        <w:rPr>
          <w:lang w:eastAsia="en-US"/>
        </w:rPr>
        <w:t xml:space="preserve"> sort of? Maybe?</w:t>
      </w:r>
    </w:p>
    <w:p w14:paraId="1E238A1C" w14:textId="77777777" w:rsidR="005578B7" w:rsidRPr="00C25D31" w:rsidRDefault="005578B7" w:rsidP="001A71CA">
      <w:pPr>
        <w:pStyle w:val="Character"/>
        <w:rPr>
          <w:lang w:eastAsia="en-US"/>
        </w:rPr>
      </w:pPr>
      <w:r w:rsidRPr="00C25D31">
        <w:rPr>
          <w:lang w:eastAsia="en-US"/>
        </w:rPr>
        <w:lastRenderedPageBreak/>
        <w:t>MARTIN</w:t>
      </w:r>
    </w:p>
    <w:p w14:paraId="54761AE7" w14:textId="164B9DD8" w:rsidR="005578B7" w:rsidRPr="00C25D31" w:rsidRDefault="005578B7" w:rsidP="005578B7">
      <w:pPr>
        <w:rPr>
          <w:lang w:eastAsia="en-US"/>
        </w:rPr>
      </w:pPr>
      <w:r w:rsidRPr="00C25D31">
        <w:rPr>
          <w:lang w:eastAsia="en-US"/>
        </w:rPr>
        <w:t>That turn. You</w:t>
      </w:r>
      <w:r w:rsidR="005F3587">
        <w:rPr>
          <w:lang w:eastAsia="en-US"/>
        </w:rPr>
        <w:t>-</w:t>
      </w:r>
      <w:r w:rsidR="00BB4291">
        <w:rPr>
          <w:lang w:eastAsia="en-US"/>
        </w:rPr>
        <w:t>y</w:t>
      </w:r>
      <w:r w:rsidRPr="00C25D31">
        <w:rPr>
          <w:lang w:eastAsia="en-US"/>
        </w:rPr>
        <w:t xml:space="preserve">ou took a hard turn after the roots back there; I </w:t>
      </w:r>
      <w:r w:rsidRPr="00BB4291">
        <w:rPr>
          <w:i/>
          <w:iCs/>
          <w:lang w:eastAsia="en-US"/>
        </w:rPr>
        <w:t>knew</w:t>
      </w:r>
      <w:r w:rsidRPr="00C25D31">
        <w:rPr>
          <w:lang w:eastAsia="en-US"/>
        </w:rPr>
        <w:t xml:space="preserve"> that was a thing! Why are we here?</w:t>
      </w:r>
    </w:p>
    <w:p w14:paraId="51F2FBBD" w14:textId="77777777" w:rsidR="005578B7" w:rsidRPr="00C25D31" w:rsidRDefault="005578B7" w:rsidP="001A71CA">
      <w:pPr>
        <w:pStyle w:val="Character"/>
        <w:rPr>
          <w:lang w:eastAsia="en-US"/>
        </w:rPr>
      </w:pPr>
      <w:r w:rsidRPr="00C25D31">
        <w:rPr>
          <w:lang w:eastAsia="en-US"/>
        </w:rPr>
        <w:t>ARCHIVIST</w:t>
      </w:r>
    </w:p>
    <w:p w14:paraId="71B06A1C" w14:textId="29457F33" w:rsidR="005578B7" w:rsidRPr="00C25D31" w:rsidRDefault="005578B7" w:rsidP="005578B7">
      <w:pPr>
        <w:rPr>
          <w:lang w:eastAsia="en-US"/>
        </w:rPr>
      </w:pPr>
      <w:r w:rsidRPr="00C25D31">
        <w:rPr>
          <w:lang w:eastAsia="en-US"/>
        </w:rPr>
        <w:t xml:space="preserve">It's </w:t>
      </w:r>
      <w:proofErr w:type="gramStart"/>
      <w:r w:rsidRPr="00C25D31">
        <w:rPr>
          <w:lang w:eastAsia="en-US"/>
        </w:rPr>
        <w:t>just</w:t>
      </w:r>
      <w:r w:rsidR="008C663D">
        <w:rPr>
          <w:lang w:eastAsia="en-US"/>
        </w:rPr>
        <w:t>,</w:t>
      </w:r>
      <w:r w:rsidRPr="00C25D31">
        <w:rPr>
          <w:lang w:eastAsia="en-US"/>
        </w:rPr>
        <w:t xml:space="preserve"> when</w:t>
      </w:r>
      <w:proofErr w:type="gramEnd"/>
      <w:r w:rsidRPr="00C25D31">
        <w:rPr>
          <w:lang w:eastAsia="en-US"/>
        </w:rPr>
        <w:t xml:space="preserve"> you said</w:t>
      </w:r>
      <w:r w:rsidR="008C663D" w:rsidRPr="008C663D">
        <w:rPr>
          <w:lang w:eastAsia="en-US"/>
        </w:rPr>
        <w:t>—</w:t>
      </w:r>
    </w:p>
    <w:p w14:paraId="17E395F5" w14:textId="77777777" w:rsidR="005578B7" w:rsidRPr="00C25D31" w:rsidRDefault="005578B7" w:rsidP="001A71CA">
      <w:pPr>
        <w:pStyle w:val="Character"/>
        <w:rPr>
          <w:lang w:eastAsia="en-US"/>
        </w:rPr>
      </w:pPr>
      <w:r w:rsidRPr="00C25D31">
        <w:rPr>
          <w:lang w:eastAsia="en-US"/>
        </w:rPr>
        <w:t>MARTIN</w:t>
      </w:r>
    </w:p>
    <w:p w14:paraId="10FC8D22" w14:textId="5DE50CFD" w:rsidR="005578B7" w:rsidRPr="00C25D31" w:rsidRDefault="00BB4291" w:rsidP="005578B7">
      <w:pPr>
        <w:rPr>
          <w:lang w:eastAsia="en-US"/>
        </w:rPr>
      </w:pPr>
      <w:r w:rsidRPr="00BB4291">
        <w:rPr>
          <w:b/>
          <w:bCs/>
          <w:lang w:eastAsia="en-US"/>
        </w:rPr>
        <w:t>(</w:t>
      </w:r>
      <w:r w:rsidR="00556796">
        <w:rPr>
          <w:b/>
          <w:bCs/>
          <w:lang w:eastAsia="en-US"/>
        </w:rPr>
        <w:t>Firm</w:t>
      </w:r>
      <w:r w:rsidRPr="00BB4291">
        <w:rPr>
          <w:b/>
          <w:bCs/>
          <w:lang w:eastAsia="en-US"/>
        </w:rPr>
        <w:t>)</w:t>
      </w:r>
      <w:r>
        <w:rPr>
          <w:lang w:eastAsia="en-US"/>
        </w:rPr>
        <w:t xml:space="preserve"> </w:t>
      </w:r>
      <w:r w:rsidR="007F6F2C">
        <w:rPr>
          <w:lang w:eastAsia="en-US"/>
        </w:rPr>
        <w:t>John</w:t>
      </w:r>
      <w:r w:rsidR="005578B7" w:rsidRPr="00C25D31">
        <w:rPr>
          <w:lang w:eastAsia="en-US"/>
        </w:rPr>
        <w:t>, why have you taken us here?</w:t>
      </w:r>
    </w:p>
    <w:p w14:paraId="43BEFC83" w14:textId="77777777" w:rsidR="005578B7" w:rsidRPr="00C25D31" w:rsidRDefault="005578B7" w:rsidP="001A71CA">
      <w:pPr>
        <w:pStyle w:val="Character"/>
        <w:rPr>
          <w:lang w:eastAsia="en-US"/>
        </w:rPr>
      </w:pPr>
      <w:r w:rsidRPr="00C25D31">
        <w:rPr>
          <w:lang w:eastAsia="en-US"/>
        </w:rPr>
        <w:t>ARCHIVIST</w:t>
      </w:r>
    </w:p>
    <w:p w14:paraId="10E9F90C" w14:textId="77777777" w:rsidR="005578B7" w:rsidRPr="00C25D31" w:rsidRDefault="005578B7" w:rsidP="005578B7">
      <w:pPr>
        <w:rPr>
          <w:lang w:eastAsia="en-US"/>
        </w:rPr>
      </w:pPr>
      <w:r w:rsidRPr="00C25D31">
        <w:rPr>
          <w:lang w:eastAsia="en-US"/>
        </w:rPr>
        <w:t>Jude Perry.</w:t>
      </w:r>
    </w:p>
    <w:p w14:paraId="4EFB29E4" w14:textId="1A5F278F" w:rsidR="005578B7" w:rsidRDefault="005578B7" w:rsidP="005578B7">
      <w:pPr>
        <w:rPr>
          <w:lang w:eastAsia="en-US"/>
        </w:rPr>
      </w:pPr>
      <w:r w:rsidRPr="00C25D31">
        <w:rPr>
          <w:lang w:eastAsia="en-US"/>
        </w:rPr>
        <w:t>This is where Jude Perry rules.</w:t>
      </w:r>
    </w:p>
    <w:p w14:paraId="148247EE" w14:textId="77777777" w:rsidR="008B3509" w:rsidRPr="00AE64D2" w:rsidRDefault="008B3509" w:rsidP="008B3509">
      <w:pPr>
        <w:rPr>
          <w:b/>
          <w:bCs/>
          <w:lang w:eastAsia="en-US"/>
        </w:rPr>
      </w:pPr>
      <w:r w:rsidRPr="00AE64D2">
        <w:rPr>
          <w:b/>
          <w:bCs/>
          <w:lang w:eastAsia="en-US"/>
        </w:rPr>
        <w:t>(Beat)</w:t>
      </w:r>
    </w:p>
    <w:p w14:paraId="7FD1D9B1" w14:textId="77777777" w:rsidR="005578B7" w:rsidRPr="00C25D31" w:rsidRDefault="005578B7" w:rsidP="001A71CA">
      <w:pPr>
        <w:pStyle w:val="Character"/>
        <w:rPr>
          <w:lang w:eastAsia="en-US"/>
        </w:rPr>
      </w:pPr>
      <w:r w:rsidRPr="00C25D31">
        <w:rPr>
          <w:lang w:eastAsia="en-US"/>
        </w:rPr>
        <w:t>MARTIN</w:t>
      </w:r>
    </w:p>
    <w:p w14:paraId="30995489" w14:textId="77777777" w:rsidR="005578B7" w:rsidRPr="00C25D31" w:rsidRDefault="005578B7" w:rsidP="005578B7">
      <w:pPr>
        <w:rPr>
          <w:lang w:eastAsia="en-US"/>
        </w:rPr>
      </w:pPr>
      <w:r w:rsidRPr="00C25D31">
        <w:rPr>
          <w:lang w:eastAsia="en-US"/>
        </w:rPr>
        <w:t>That's the one who burned your hand, isn't it?</w:t>
      </w:r>
    </w:p>
    <w:p w14:paraId="054CE1B7" w14:textId="77777777" w:rsidR="005578B7" w:rsidRPr="00C25D31" w:rsidRDefault="005578B7" w:rsidP="001A71CA">
      <w:pPr>
        <w:pStyle w:val="Character"/>
        <w:rPr>
          <w:lang w:eastAsia="en-US"/>
        </w:rPr>
      </w:pPr>
      <w:r w:rsidRPr="00C25D31">
        <w:rPr>
          <w:lang w:eastAsia="en-US"/>
        </w:rPr>
        <w:t>ARCHIVIST</w:t>
      </w:r>
    </w:p>
    <w:p w14:paraId="717BEA11" w14:textId="77777777" w:rsidR="005578B7" w:rsidRPr="00C25D31" w:rsidRDefault="005578B7" w:rsidP="005578B7">
      <w:pPr>
        <w:rPr>
          <w:lang w:eastAsia="en-US"/>
        </w:rPr>
      </w:pPr>
      <w:r w:rsidRPr="00C25D31">
        <w:rPr>
          <w:lang w:eastAsia="en-US"/>
        </w:rPr>
        <w:t>Yes.</w:t>
      </w:r>
    </w:p>
    <w:p w14:paraId="68234D2D" w14:textId="77777777" w:rsidR="005578B7" w:rsidRPr="00C25D31" w:rsidRDefault="005578B7" w:rsidP="001A71CA">
      <w:pPr>
        <w:pStyle w:val="Character"/>
        <w:rPr>
          <w:lang w:eastAsia="en-US"/>
        </w:rPr>
      </w:pPr>
      <w:r w:rsidRPr="00C25D31">
        <w:rPr>
          <w:lang w:eastAsia="en-US"/>
        </w:rPr>
        <w:t>MARTIN</w:t>
      </w:r>
    </w:p>
    <w:p w14:paraId="2D54A7BE" w14:textId="4B234D49" w:rsidR="005578B7" w:rsidRPr="00C25D31" w:rsidRDefault="005578B7" w:rsidP="005578B7">
      <w:pPr>
        <w:rPr>
          <w:lang w:eastAsia="en-US"/>
        </w:rPr>
      </w:pPr>
      <w:r w:rsidRPr="00C25D31">
        <w:rPr>
          <w:lang w:eastAsia="en-US"/>
        </w:rPr>
        <w:t xml:space="preserve">Right. I just assumed </w:t>
      </w:r>
      <w:r w:rsidR="00D85A34">
        <w:rPr>
          <w:lang w:eastAsia="en-US"/>
        </w:rPr>
        <w:t>this</w:t>
      </w:r>
      <w:r w:rsidRPr="00C25D31">
        <w:rPr>
          <w:lang w:eastAsia="en-US"/>
        </w:rPr>
        <w:t xml:space="preserve"> would be... who was that landlord guy?</w:t>
      </w:r>
    </w:p>
    <w:p w14:paraId="23B3E92F" w14:textId="77777777" w:rsidR="005578B7" w:rsidRPr="00C25D31" w:rsidRDefault="005578B7" w:rsidP="001A71CA">
      <w:pPr>
        <w:pStyle w:val="Character"/>
        <w:rPr>
          <w:lang w:eastAsia="en-US"/>
        </w:rPr>
      </w:pPr>
      <w:r w:rsidRPr="00C25D31">
        <w:rPr>
          <w:lang w:eastAsia="en-US"/>
        </w:rPr>
        <w:t>ARCHIVIST</w:t>
      </w:r>
    </w:p>
    <w:p w14:paraId="48057CA7" w14:textId="77777777" w:rsidR="005578B7" w:rsidRPr="00C25D31" w:rsidRDefault="005578B7" w:rsidP="005578B7">
      <w:pPr>
        <w:rPr>
          <w:lang w:eastAsia="en-US"/>
        </w:rPr>
      </w:pPr>
      <w:r w:rsidRPr="00C25D31">
        <w:rPr>
          <w:lang w:eastAsia="en-US"/>
        </w:rPr>
        <w:t>Arthur Nolan. He's here; he has a part of it, but it's... huge. Bigger than you could believe. There's so much fear in there.</w:t>
      </w:r>
    </w:p>
    <w:p w14:paraId="158BDE93" w14:textId="77777777" w:rsidR="005578B7" w:rsidRPr="00C25D31" w:rsidRDefault="005578B7" w:rsidP="001A71CA">
      <w:pPr>
        <w:pStyle w:val="Character"/>
        <w:rPr>
          <w:lang w:eastAsia="en-US"/>
        </w:rPr>
      </w:pPr>
      <w:r w:rsidRPr="00C25D31">
        <w:rPr>
          <w:lang w:eastAsia="en-US"/>
        </w:rPr>
        <w:lastRenderedPageBreak/>
        <w:t>MARTIN</w:t>
      </w:r>
    </w:p>
    <w:p w14:paraId="31E660F4" w14:textId="77777777" w:rsidR="005578B7" w:rsidRPr="00C25D31" w:rsidRDefault="005578B7" w:rsidP="005578B7">
      <w:pPr>
        <w:rPr>
          <w:lang w:eastAsia="en-US"/>
        </w:rPr>
      </w:pPr>
      <w:r w:rsidRPr="00C25D31">
        <w:rPr>
          <w:lang w:eastAsia="en-US"/>
        </w:rPr>
        <w:t>But we're not going after him, are we.</w:t>
      </w:r>
    </w:p>
    <w:p w14:paraId="6E224947" w14:textId="77777777" w:rsidR="005578B7" w:rsidRPr="00C25D31" w:rsidRDefault="005578B7" w:rsidP="001A71CA">
      <w:pPr>
        <w:pStyle w:val="Character"/>
        <w:rPr>
          <w:lang w:eastAsia="en-US"/>
        </w:rPr>
      </w:pPr>
      <w:r w:rsidRPr="00C25D31">
        <w:rPr>
          <w:lang w:eastAsia="en-US"/>
        </w:rPr>
        <w:t>ARCHIVIST</w:t>
      </w:r>
    </w:p>
    <w:p w14:paraId="3462246D" w14:textId="77777777" w:rsidR="005578B7" w:rsidRPr="00C25D31" w:rsidRDefault="005578B7" w:rsidP="005578B7">
      <w:pPr>
        <w:rPr>
          <w:lang w:eastAsia="en-US"/>
        </w:rPr>
      </w:pPr>
      <w:r w:rsidRPr="00C25D31">
        <w:rPr>
          <w:lang w:eastAsia="en-US"/>
        </w:rPr>
        <w:t>No.</w:t>
      </w:r>
    </w:p>
    <w:p w14:paraId="341C3859" w14:textId="4BAABCD3" w:rsidR="005578B7" w:rsidRPr="00076830" w:rsidRDefault="00076830" w:rsidP="005578B7">
      <w:pPr>
        <w:rPr>
          <w:b/>
          <w:bCs/>
          <w:lang w:eastAsia="en-US"/>
        </w:rPr>
      </w:pPr>
      <w:r w:rsidRPr="00076830">
        <w:rPr>
          <w:b/>
          <w:bCs/>
          <w:lang w:eastAsia="en-US"/>
        </w:rPr>
        <w:t>(Beat)</w:t>
      </w:r>
    </w:p>
    <w:p w14:paraId="5DA9F7FE" w14:textId="77777777" w:rsidR="005578B7" w:rsidRPr="00C25D31" w:rsidRDefault="005578B7" w:rsidP="005578B7">
      <w:pPr>
        <w:rPr>
          <w:lang w:eastAsia="en-US"/>
        </w:rPr>
      </w:pPr>
      <w:r w:rsidRPr="00C25D31">
        <w:rPr>
          <w:lang w:eastAsia="en-US"/>
        </w:rPr>
        <w:t>You said you were onboard.</w:t>
      </w:r>
    </w:p>
    <w:p w14:paraId="5C9BAEC7" w14:textId="77777777" w:rsidR="005578B7" w:rsidRPr="00C25D31" w:rsidRDefault="005578B7" w:rsidP="001A71CA">
      <w:pPr>
        <w:pStyle w:val="Character"/>
        <w:rPr>
          <w:lang w:eastAsia="en-US"/>
        </w:rPr>
      </w:pPr>
      <w:r w:rsidRPr="00C25D31">
        <w:rPr>
          <w:lang w:eastAsia="en-US"/>
        </w:rPr>
        <w:t>MARTIN</w:t>
      </w:r>
    </w:p>
    <w:p w14:paraId="5B8CEA86" w14:textId="36584E24" w:rsidR="005578B7" w:rsidRPr="00C25D31" w:rsidRDefault="00D85A34" w:rsidP="005578B7">
      <w:pPr>
        <w:rPr>
          <w:lang w:eastAsia="en-US"/>
        </w:rPr>
      </w:pPr>
      <w:r>
        <w:rPr>
          <w:lang w:eastAsia="en-US"/>
        </w:rPr>
        <w:t xml:space="preserve">I, </w:t>
      </w:r>
      <w:r w:rsidR="005578B7" w:rsidRPr="00C25D31">
        <w:rPr>
          <w:lang w:eastAsia="en-US"/>
        </w:rPr>
        <w:t>I was! I am. I just thought</w:t>
      </w:r>
      <w:r w:rsidR="00076830" w:rsidRPr="00076830">
        <w:rPr>
          <w:lang w:eastAsia="en-US"/>
        </w:rPr>
        <w:t>—</w:t>
      </w:r>
    </w:p>
    <w:p w14:paraId="480DF58A" w14:textId="77777777" w:rsidR="005578B7" w:rsidRPr="00C25D31" w:rsidRDefault="005578B7" w:rsidP="001A71CA">
      <w:pPr>
        <w:pStyle w:val="Character"/>
        <w:rPr>
          <w:lang w:eastAsia="en-US"/>
        </w:rPr>
      </w:pPr>
      <w:r w:rsidRPr="00C25D31">
        <w:rPr>
          <w:lang w:eastAsia="en-US"/>
        </w:rPr>
        <w:t>ARCHIVIST</w:t>
      </w:r>
    </w:p>
    <w:p w14:paraId="5A918752" w14:textId="486AE0D5" w:rsidR="005578B7" w:rsidRPr="00C25D31" w:rsidRDefault="005578B7" w:rsidP="005578B7">
      <w:pPr>
        <w:rPr>
          <w:lang w:eastAsia="en-US"/>
        </w:rPr>
      </w:pPr>
      <w:r w:rsidRPr="00C25D31">
        <w:rPr>
          <w:lang w:eastAsia="en-US"/>
        </w:rPr>
        <w:t xml:space="preserve">It wouldn't </w:t>
      </w:r>
      <w:proofErr w:type="gramStart"/>
      <w:r w:rsidRPr="00C25D31">
        <w:rPr>
          <w:lang w:eastAsia="en-US"/>
        </w:rPr>
        <w:t>hurt?</w:t>
      </w:r>
      <w:proofErr w:type="gramEnd"/>
    </w:p>
    <w:p w14:paraId="1C014CFA" w14:textId="77777777" w:rsidR="005578B7" w:rsidRPr="00C25D31" w:rsidRDefault="005578B7" w:rsidP="001A71CA">
      <w:pPr>
        <w:pStyle w:val="Character"/>
        <w:rPr>
          <w:lang w:eastAsia="en-US"/>
        </w:rPr>
      </w:pPr>
      <w:r w:rsidRPr="00C25D31">
        <w:rPr>
          <w:lang w:eastAsia="en-US"/>
        </w:rPr>
        <w:t>MARTIN</w:t>
      </w:r>
    </w:p>
    <w:p w14:paraId="78F2D3C8" w14:textId="77777777" w:rsidR="005578B7" w:rsidRPr="00C25D31" w:rsidRDefault="005578B7" w:rsidP="005578B7">
      <w:pPr>
        <w:rPr>
          <w:lang w:eastAsia="en-US"/>
        </w:rPr>
      </w:pPr>
      <w:r w:rsidRPr="00C25D31">
        <w:rPr>
          <w:lang w:eastAsia="en-US"/>
        </w:rPr>
        <w:t>That we'd be safe.</w:t>
      </w:r>
    </w:p>
    <w:p w14:paraId="16B38C01" w14:textId="77777777" w:rsidR="005578B7" w:rsidRPr="00C25D31" w:rsidRDefault="005578B7" w:rsidP="001A71CA">
      <w:pPr>
        <w:pStyle w:val="Character"/>
        <w:rPr>
          <w:lang w:eastAsia="en-US"/>
        </w:rPr>
      </w:pPr>
      <w:r w:rsidRPr="00C25D31">
        <w:rPr>
          <w:lang w:eastAsia="en-US"/>
        </w:rPr>
        <w:t>ARCHIVIST</w:t>
      </w:r>
    </w:p>
    <w:p w14:paraId="010ECF05" w14:textId="037A4645" w:rsidR="005578B7" w:rsidRPr="00C25D31" w:rsidRDefault="005578B7" w:rsidP="005578B7">
      <w:pPr>
        <w:rPr>
          <w:lang w:eastAsia="en-US"/>
        </w:rPr>
      </w:pPr>
      <w:r w:rsidRPr="00C25D31">
        <w:rPr>
          <w:lang w:eastAsia="en-US"/>
        </w:rPr>
        <w:t>I never said</w:t>
      </w:r>
      <w:r w:rsidR="00076830" w:rsidRPr="00076830">
        <w:rPr>
          <w:lang w:eastAsia="en-US"/>
        </w:rPr>
        <w:t>—</w:t>
      </w:r>
    </w:p>
    <w:p w14:paraId="30289F53" w14:textId="77777777" w:rsidR="005578B7" w:rsidRPr="00C25D31" w:rsidRDefault="005578B7" w:rsidP="001A71CA">
      <w:pPr>
        <w:pStyle w:val="Character"/>
        <w:rPr>
          <w:lang w:eastAsia="en-US"/>
        </w:rPr>
      </w:pPr>
      <w:r w:rsidRPr="00C25D31">
        <w:rPr>
          <w:lang w:eastAsia="en-US"/>
        </w:rPr>
        <w:t>MARTIN</w:t>
      </w:r>
    </w:p>
    <w:p w14:paraId="217508F3" w14:textId="045B9DD7" w:rsidR="005578B7" w:rsidRPr="00C25D31" w:rsidRDefault="005578B7" w:rsidP="005578B7">
      <w:pPr>
        <w:rPr>
          <w:lang w:eastAsia="en-US"/>
        </w:rPr>
      </w:pPr>
      <w:r w:rsidRPr="00C25D31">
        <w:rPr>
          <w:lang w:eastAsia="en-US"/>
        </w:rPr>
        <w:t>I know! I know, okay, I just</w:t>
      </w:r>
      <w:r w:rsidR="00D85A34">
        <w:rPr>
          <w:lang w:eastAsia="en-US"/>
        </w:rPr>
        <w:t>…</w:t>
      </w:r>
      <w:r w:rsidRPr="00C25D31">
        <w:rPr>
          <w:lang w:eastAsia="en-US"/>
        </w:rPr>
        <w:t xml:space="preserve"> </w:t>
      </w:r>
      <w:r w:rsidRPr="00076830">
        <w:rPr>
          <w:b/>
          <w:bCs/>
          <w:lang w:eastAsia="en-US"/>
        </w:rPr>
        <w:t>(bracing)</w:t>
      </w:r>
      <w:r w:rsidRPr="00C25D31">
        <w:rPr>
          <w:lang w:eastAsia="en-US"/>
        </w:rPr>
        <w:t xml:space="preserve"> Look, I </w:t>
      </w:r>
      <w:proofErr w:type="spellStart"/>
      <w:r w:rsidRPr="00C25D31">
        <w:rPr>
          <w:lang w:eastAsia="en-US"/>
        </w:rPr>
        <w:t>j</w:t>
      </w:r>
      <w:r w:rsidR="00631E92">
        <w:rPr>
          <w:lang w:eastAsia="en-US"/>
        </w:rPr>
        <w:t>u</w:t>
      </w:r>
      <w:proofErr w:type="spellEnd"/>
      <w:r w:rsidR="00BD1847">
        <w:rPr>
          <w:lang w:eastAsia="en-US"/>
        </w:rPr>
        <w:t xml:space="preserve">, I </w:t>
      </w:r>
      <w:r w:rsidRPr="00C25D31">
        <w:rPr>
          <w:lang w:eastAsia="en-US"/>
        </w:rPr>
        <w:t>jus</w:t>
      </w:r>
      <w:r w:rsidR="00BD1847">
        <w:rPr>
          <w:lang w:eastAsia="en-US"/>
        </w:rPr>
        <w:t xml:space="preserve">t </w:t>
      </w:r>
      <w:r w:rsidRPr="00C25D31">
        <w:rPr>
          <w:lang w:eastAsia="en-US"/>
        </w:rPr>
        <w:t>don't want to get burned, all right? It's, it's like my least favourite pain ever.</w:t>
      </w:r>
    </w:p>
    <w:p w14:paraId="21E5106F" w14:textId="77777777" w:rsidR="005578B7" w:rsidRPr="00C25D31" w:rsidRDefault="005578B7" w:rsidP="001A71CA">
      <w:pPr>
        <w:pStyle w:val="Character"/>
        <w:rPr>
          <w:lang w:eastAsia="en-US"/>
        </w:rPr>
      </w:pPr>
      <w:r w:rsidRPr="00C25D31">
        <w:rPr>
          <w:lang w:eastAsia="en-US"/>
        </w:rPr>
        <w:t>ARCHIVIST</w:t>
      </w:r>
    </w:p>
    <w:p w14:paraId="6BB42C5B" w14:textId="195A0193" w:rsidR="005578B7" w:rsidRPr="00C25D31" w:rsidRDefault="005578B7" w:rsidP="005578B7">
      <w:pPr>
        <w:rPr>
          <w:lang w:eastAsia="en-US"/>
        </w:rPr>
      </w:pPr>
      <w:r w:rsidRPr="00C25D31">
        <w:rPr>
          <w:lang w:eastAsia="en-US"/>
        </w:rPr>
        <w:t xml:space="preserve">Is </w:t>
      </w:r>
      <w:proofErr w:type="gramStart"/>
      <w:r w:rsidRPr="00C25D31">
        <w:rPr>
          <w:lang w:eastAsia="en-US"/>
        </w:rPr>
        <w:t>that</w:t>
      </w:r>
      <w:r w:rsidR="006F2DE4">
        <w:rPr>
          <w:lang w:eastAsia="en-US"/>
        </w:rPr>
        <w:t>,</w:t>
      </w:r>
      <w:proofErr w:type="gramEnd"/>
      <w:r w:rsidRPr="00C25D31">
        <w:rPr>
          <w:lang w:eastAsia="en-US"/>
        </w:rPr>
        <w:t xml:space="preserve"> a joke?</w:t>
      </w:r>
    </w:p>
    <w:p w14:paraId="7A167FD3" w14:textId="77777777" w:rsidR="005578B7" w:rsidRPr="00C25D31" w:rsidRDefault="005578B7" w:rsidP="001A71CA">
      <w:pPr>
        <w:pStyle w:val="Character"/>
        <w:rPr>
          <w:lang w:eastAsia="en-US"/>
        </w:rPr>
      </w:pPr>
      <w:r w:rsidRPr="00C25D31">
        <w:rPr>
          <w:lang w:eastAsia="en-US"/>
        </w:rPr>
        <w:lastRenderedPageBreak/>
        <w:t>MARTIN</w:t>
      </w:r>
    </w:p>
    <w:p w14:paraId="4C32C54D" w14:textId="55DA29B6" w:rsidR="005578B7" w:rsidRPr="00C25D31" w:rsidRDefault="005578B7" w:rsidP="005578B7">
      <w:pPr>
        <w:rPr>
          <w:lang w:eastAsia="en-US"/>
        </w:rPr>
      </w:pPr>
      <w:r w:rsidRPr="004F4226">
        <w:rPr>
          <w:b/>
          <w:bCs/>
          <w:lang w:eastAsia="en-US"/>
        </w:rPr>
        <w:t>(</w:t>
      </w:r>
      <w:r w:rsidR="004F4226" w:rsidRPr="004F4226">
        <w:rPr>
          <w:b/>
          <w:bCs/>
          <w:lang w:eastAsia="en-US"/>
        </w:rPr>
        <w:t>S</w:t>
      </w:r>
      <w:r w:rsidRPr="004F4226">
        <w:rPr>
          <w:b/>
          <w:bCs/>
          <w:lang w:eastAsia="en-US"/>
        </w:rPr>
        <w:t>haky)</w:t>
      </w:r>
      <w:r w:rsidRPr="00C25D31">
        <w:rPr>
          <w:lang w:eastAsia="en-US"/>
        </w:rPr>
        <w:t xml:space="preserve"> No, no, okay? I, I legitimately hate burns, right? </w:t>
      </w:r>
      <w:r w:rsidR="00BD1847">
        <w:rPr>
          <w:lang w:eastAsia="en-US"/>
        </w:rPr>
        <w:t xml:space="preserve">They’re </w:t>
      </w:r>
      <w:proofErr w:type="spellStart"/>
      <w:r w:rsidR="00BD1847">
        <w:rPr>
          <w:lang w:eastAsia="en-US"/>
        </w:rPr>
        <w:t>t</w:t>
      </w:r>
      <w:r w:rsidRPr="00C25D31">
        <w:rPr>
          <w:lang w:eastAsia="en-US"/>
        </w:rPr>
        <w:t>hey're</w:t>
      </w:r>
      <w:proofErr w:type="spellEnd"/>
      <w:r w:rsidRPr="00C25D31">
        <w:rPr>
          <w:lang w:eastAsia="en-US"/>
        </w:rPr>
        <w:t xml:space="preserve"> </w:t>
      </w:r>
      <w:proofErr w:type="spellStart"/>
      <w:r w:rsidRPr="00C25D31">
        <w:rPr>
          <w:lang w:eastAsia="en-US"/>
        </w:rPr>
        <w:t>they're</w:t>
      </w:r>
      <w:proofErr w:type="spellEnd"/>
      <w:r w:rsidRPr="00C25D31">
        <w:rPr>
          <w:lang w:eastAsia="en-US"/>
        </w:rPr>
        <w:t xml:space="preserve"> awful, and they scar horribly, and they just</w:t>
      </w:r>
      <w:r w:rsidR="0036352A">
        <w:rPr>
          <w:lang w:eastAsia="en-US"/>
        </w:rPr>
        <w:t>,</w:t>
      </w:r>
      <w:r w:rsidRPr="00C25D31">
        <w:rPr>
          <w:lang w:eastAsia="en-US"/>
        </w:rPr>
        <w:t xml:space="preserve"> it</w:t>
      </w:r>
      <w:r w:rsidR="00BD1847">
        <w:rPr>
          <w:lang w:eastAsia="en-US"/>
        </w:rPr>
        <w:t xml:space="preserve">, </w:t>
      </w:r>
      <w:r w:rsidRPr="00C25D31">
        <w:rPr>
          <w:lang w:eastAsia="en-US"/>
        </w:rPr>
        <w:t>it just makes me sick; I, I hate it. Hate it!</w:t>
      </w:r>
    </w:p>
    <w:p w14:paraId="52C7FA5B" w14:textId="77777777" w:rsidR="005578B7" w:rsidRPr="00C25D31" w:rsidRDefault="005578B7" w:rsidP="001A71CA">
      <w:pPr>
        <w:pStyle w:val="Character"/>
        <w:rPr>
          <w:lang w:eastAsia="en-US"/>
        </w:rPr>
      </w:pPr>
      <w:r w:rsidRPr="00C25D31">
        <w:rPr>
          <w:lang w:eastAsia="en-US"/>
        </w:rPr>
        <w:t>ARCHIVIST</w:t>
      </w:r>
    </w:p>
    <w:p w14:paraId="5CDC57AA" w14:textId="2D7F11FF" w:rsidR="005578B7" w:rsidRPr="00C25D31" w:rsidRDefault="005578B7" w:rsidP="005578B7">
      <w:pPr>
        <w:rPr>
          <w:lang w:eastAsia="en-US"/>
        </w:rPr>
      </w:pPr>
      <w:r w:rsidRPr="00C25D31">
        <w:rPr>
          <w:lang w:eastAsia="en-US"/>
        </w:rPr>
        <w:t>Alright. If you really don't want to do this, w-we can go another way.</w:t>
      </w:r>
    </w:p>
    <w:p w14:paraId="0C1BF019" w14:textId="77777777" w:rsidR="005578B7" w:rsidRPr="00C25D31" w:rsidRDefault="005578B7" w:rsidP="001A71CA">
      <w:pPr>
        <w:pStyle w:val="Character"/>
        <w:rPr>
          <w:lang w:eastAsia="en-US"/>
        </w:rPr>
      </w:pPr>
      <w:r w:rsidRPr="00C25D31">
        <w:rPr>
          <w:lang w:eastAsia="en-US"/>
        </w:rPr>
        <w:t>MARTIN</w:t>
      </w:r>
    </w:p>
    <w:p w14:paraId="26D6B2AB" w14:textId="6B5B1BCD" w:rsidR="005578B7" w:rsidRPr="00C25D31" w:rsidRDefault="005578B7" w:rsidP="005578B7">
      <w:pPr>
        <w:rPr>
          <w:lang w:eastAsia="en-US"/>
        </w:rPr>
      </w:pPr>
      <w:r w:rsidRPr="00C25D31">
        <w:rPr>
          <w:lang w:eastAsia="en-US"/>
        </w:rPr>
        <w:t>Really?</w:t>
      </w:r>
    </w:p>
    <w:p w14:paraId="15911DD2" w14:textId="77777777" w:rsidR="005578B7" w:rsidRPr="00C25D31" w:rsidRDefault="005578B7" w:rsidP="001A71CA">
      <w:pPr>
        <w:pStyle w:val="Character"/>
        <w:rPr>
          <w:lang w:eastAsia="en-US"/>
        </w:rPr>
      </w:pPr>
      <w:r w:rsidRPr="00C25D31">
        <w:rPr>
          <w:lang w:eastAsia="en-US"/>
        </w:rPr>
        <w:t>ARCHIVIST</w:t>
      </w:r>
    </w:p>
    <w:p w14:paraId="7B31B0A4" w14:textId="7EE2262B" w:rsidR="005578B7" w:rsidRPr="00C25D31" w:rsidRDefault="005578B7" w:rsidP="005578B7">
      <w:pPr>
        <w:rPr>
          <w:lang w:eastAsia="en-US"/>
        </w:rPr>
      </w:pPr>
      <w:r w:rsidRPr="00C25D31">
        <w:rPr>
          <w:lang w:eastAsia="en-US"/>
        </w:rPr>
        <w:t xml:space="preserve">Really. My revenge... </w:t>
      </w:r>
      <w:r w:rsidRPr="00165635">
        <w:rPr>
          <w:b/>
          <w:bCs/>
          <w:lang w:eastAsia="en-US"/>
        </w:rPr>
        <w:t>(sigh)</w:t>
      </w:r>
      <w:r w:rsidRPr="00C25D31">
        <w:rPr>
          <w:lang w:eastAsia="en-US"/>
        </w:rPr>
        <w:t xml:space="preserve"> Well, let's just say you're more important.</w:t>
      </w:r>
    </w:p>
    <w:p w14:paraId="3C527BFD" w14:textId="71014ED4" w:rsidR="005578B7" w:rsidRPr="003F504A" w:rsidRDefault="003F504A" w:rsidP="005578B7">
      <w:pPr>
        <w:rPr>
          <w:b/>
          <w:bCs/>
          <w:lang w:eastAsia="en-US"/>
        </w:rPr>
      </w:pPr>
      <w:r w:rsidRPr="003F504A">
        <w:rPr>
          <w:b/>
          <w:bCs/>
          <w:lang w:eastAsia="en-US"/>
        </w:rPr>
        <w:t>(Beat)</w:t>
      </w:r>
    </w:p>
    <w:p w14:paraId="436B6EDA" w14:textId="77777777" w:rsidR="005578B7" w:rsidRPr="00C25D31" w:rsidRDefault="005578B7" w:rsidP="001A71CA">
      <w:pPr>
        <w:pStyle w:val="Character"/>
        <w:rPr>
          <w:lang w:eastAsia="en-US"/>
        </w:rPr>
      </w:pPr>
      <w:r w:rsidRPr="00C25D31">
        <w:rPr>
          <w:lang w:eastAsia="en-US"/>
        </w:rPr>
        <w:t>MARTIN</w:t>
      </w:r>
    </w:p>
    <w:p w14:paraId="0B888826" w14:textId="6881DC0A" w:rsidR="005578B7" w:rsidRPr="00C25D31" w:rsidRDefault="00B5512E" w:rsidP="005578B7">
      <w:pPr>
        <w:rPr>
          <w:lang w:eastAsia="en-US"/>
        </w:rPr>
      </w:pPr>
      <w:r>
        <w:rPr>
          <w:lang w:eastAsia="en-US"/>
        </w:rPr>
        <w:t>…</w:t>
      </w:r>
      <w:r w:rsidR="005578B7" w:rsidRPr="00C25D31">
        <w:rPr>
          <w:lang w:eastAsia="en-US"/>
        </w:rPr>
        <w:t>It's not just your revenge though, is it? Destroying her… it would help all those people in there, wouldn't it?</w:t>
      </w:r>
    </w:p>
    <w:p w14:paraId="0FDBE350" w14:textId="77777777" w:rsidR="005578B7" w:rsidRPr="00C25D31" w:rsidRDefault="005578B7" w:rsidP="001A71CA">
      <w:pPr>
        <w:pStyle w:val="Character"/>
        <w:rPr>
          <w:lang w:eastAsia="en-US"/>
        </w:rPr>
      </w:pPr>
      <w:r w:rsidRPr="00C25D31">
        <w:rPr>
          <w:lang w:eastAsia="en-US"/>
        </w:rPr>
        <w:t>ARCHIVIST</w:t>
      </w:r>
    </w:p>
    <w:p w14:paraId="01AC2ECF" w14:textId="65438605" w:rsidR="005578B7" w:rsidRPr="00C25D31" w:rsidRDefault="005578B7" w:rsidP="005578B7">
      <w:pPr>
        <w:rPr>
          <w:lang w:eastAsia="en-US"/>
        </w:rPr>
      </w:pPr>
      <w:r w:rsidRPr="00C25D31">
        <w:rPr>
          <w:lang w:eastAsia="en-US"/>
        </w:rPr>
        <w:t xml:space="preserve">Maybe? It's... </w:t>
      </w:r>
      <w:r w:rsidR="00A82033" w:rsidRPr="00A82033">
        <w:rPr>
          <w:b/>
          <w:bCs/>
          <w:lang w:eastAsia="en-US"/>
        </w:rPr>
        <w:t>(sigh)</w:t>
      </w:r>
      <w:r w:rsidR="00A82033">
        <w:rPr>
          <w:lang w:eastAsia="en-US"/>
        </w:rPr>
        <w:t xml:space="preserve"> </w:t>
      </w:r>
      <w:r w:rsidRPr="00C25D31">
        <w:rPr>
          <w:lang w:eastAsia="en-US"/>
        </w:rPr>
        <w:t xml:space="preserve">Like I said, I can't see the future. It wouldn't free </w:t>
      </w:r>
      <w:proofErr w:type="gramStart"/>
      <w:r w:rsidRPr="00C25D31">
        <w:rPr>
          <w:lang w:eastAsia="en-US"/>
        </w:rPr>
        <w:t>them, if</w:t>
      </w:r>
      <w:proofErr w:type="gramEnd"/>
      <w:r w:rsidRPr="00C25D31">
        <w:rPr>
          <w:lang w:eastAsia="en-US"/>
        </w:rPr>
        <w:t xml:space="preserve"> that's what you're asking. </w:t>
      </w:r>
      <w:r w:rsidR="00E11996">
        <w:rPr>
          <w:lang w:eastAsia="en-US"/>
        </w:rPr>
        <w:t>‘</w:t>
      </w:r>
      <w:r w:rsidRPr="00C25D31">
        <w:rPr>
          <w:lang w:eastAsia="en-US"/>
        </w:rPr>
        <w:t>Free</w:t>
      </w:r>
      <w:r w:rsidR="00E11996">
        <w:rPr>
          <w:lang w:eastAsia="en-US"/>
        </w:rPr>
        <w:t>’</w:t>
      </w:r>
      <w:r w:rsidRPr="00C25D31">
        <w:rPr>
          <w:lang w:eastAsia="en-US"/>
        </w:rPr>
        <w:t xml:space="preserve"> doesn't really exist in this place.</w:t>
      </w:r>
    </w:p>
    <w:p w14:paraId="458C7E43" w14:textId="77777777" w:rsidR="005578B7" w:rsidRPr="00C25D31" w:rsidRDefault="005578B7" w:rsidP="001A71CA">
      <w:pPr>
        <w:pStyle w:val="Character"/>
        <w:rPr>
          <w:lang w:eastAsia="en-US"/>
        </w:rPr>
      </w:pPr>
      <w:r w:rsidRPr="00C25D31">
        <w:rPr>
          <w:lang w:eastAsia="en-US"/>
        </w:rPr>
        <w:t>MARTIN</w:t>
      </w:r>
    </w:p>
    <w:p w14:paraId="39D4999F" w14:textId="77777777" w:rsidR="005578B7" w:rsidRPr="00C25D31" w:rsidRDefault="005578B7" w:rsidP="005578B7">
      <w:pPr>
        <w:rPr>
          <w:lang w:eastAsia="en-US"/>
        </w:rPr>
      </w:pPr>
      <w:r w:rsidRPr="00C25D31">
        <w:rPr>
          <w:lang w:eastAsia="en-US"/>
        </w:rPr>
        <w:t>Apart from us.</w:t>
      </w:r>
    </w:p>
    <w:p w14:paraId="2C164BF8" w14:textId="77777777" w:rsidR="005578B7" w:rsidRPr="00C25D31" w:rsidRDefault="005578B7" w:rsidP="001A71CA">
      <w:pPr>
        <w:pStyle w:val="Character"/>
        <w:rPr>
          <w:lang w:eastAsia="en-US"/>
        </w:rPr>
      </w:pPr>
      <w:r w:rsidRPr="00C25D31">
        <w:rPr>
          <w:lang w:eastAsia="en-US"/>
        </w:rPr>
        <w:lastRenderedPageBreak/>
        <w:t>ARCHIVIST</w:t>
      </w:r>
    </w:p>
    <w:p w14:paraId="6E6D2F73" w14:textId="7F749673" w:rsidR="005578B7" w:rsidRPr="00C25D31" w:rsidRDefault="005578B7" w:rsidP="005578B7">
      <w:pPr>
        <w:rPr>
          <w:lang w:eastAsia="en-US"/>
        </w:rPr>
      </w:pPr>
      <w:r w:rsidRPr="00C25D31">
        <w:rPr>
          <w:lang w:eastAsia="en-US"/>
        </w:rPr>
        <w:t>I suppose. In a sense, though</w:t>
      </w:r>
      <w:r w:rsidR="008C6F9A" w:rsidRPr="008C6F9A">
        <w:rPr>
          <w:lang w:eastAsia="en-US"/>
        </w:rPr>
        <w:t>—</w:t>
      </w:r>
      <w:r w:rsidRPr="00C25D31">
        <w:rPr>
          <w:lang w:eastAsia="en-US"/>
        </w:rPr>
        <w:t xml:space="preserve">How much of that is because </w:t>
      </w:r>
      <w:r w:rsidR="00B60199" w:rsidRPr="008C6F9A">
        <w:rPr>
          <w:b/>
          <w:bCs/>
          <w:lang w:eastAsia="en-US"/>
        </w:rPr>
        <w:t>(dry laugh)</w:t>
      </w:r>
      <w:r w:rsidR="00B60199" w:rsidRPr="00C25D31">
        <w:rPr>
          <w:lang w:eastAsia="en-US"/>
        </w:rPr>
        <w:t xml:space="preserve"> </w:t>
      </w:r>
      <w:r w:rsidRPr="00C25D31">
        <w:rPr>
          <w:lang w:eastAsia="en-US"/>
        </w:rPr>
        <w:t>we are trapped in our own quest to</w:t>
      </w:r>
      <w:r w:rsidR="00790821" w:rsidRPr="00790821">
        <w:rPr>
          <w:lang w:eastAsia="en-US"/>
        </w:rPr>
        <w:t>—</w:t>
      </w:r>
    </w:p>
    <w:p w14:paraId="6DC23E1E" w14:textId="77777777" w:rsidR="005578B7" w:rsidRPr="00C25D31" w:rsidRDefault="005578B7" w:rsidP="001A71CA">
      <w:pPr>
        <w:pStyle w:val="Character"/>
        <w:rPr>
          <w:lang w:eastAsia="en-US"/>
        </w:rPr>
      </w:pPr>
      <w:r w:rsidRPr="00C25D31">
        <w:rPr>
          <w:lang w:eastAsia="en-US"/>
        </w:rPr>
        <w:t>MARTIN</w:t>
      </w:r>
    </w:p>
    <w:p w14:paraId="4FD6021A" w14:textId="51AF18F7" w:rsidR="005578B7" w:rsidRPr="00C25D31" w:rsidRDefault="005578B7" w:rsidP="005578B7">
      <w:pPr>
        <w:rPr>
          <w:lang w:eastAsia="en-US"/>
        </w:rPr>
      </w:pPr>
      <w:r w:rsidRPr="00C25D31">
        <w:rPr>
          <w:lang w:eastAsia="en-US"/>
        </w:rPr>
        <w:t>Okay</w:t>
      </w:r>
      <w:r w:rsidR="00597A7B">
        <w:rPr>
          <w:lang w:eastAsia="en-US"/>
        </w:rPr>
        <w:t xml:space="preserve"> </w:t>
      </w:r>
      <w:r w:rsidRPr="00C25D31">
        <w:rPr>
          <w:lang w:eastAsia="en-US"/>
        </w:rPr>
        <w:t>let's</w:t>
      </w:r>
      <w:r w:rsidR="00597A7B">
        <w:rPr>
          <w:lang w:eastAsia="en-US"/>
        </w:rPr>
        <w:t>,</w:t>
      </w:r>
      <w:r w:rsidRPr="00C25D31">
        <w:rPr>
          <w:lang w:eastAsia="en-US"/>
        </w:rPr>
        <w:t xml:space="preserve"> let's not dive into another</w:t>
      </w:r>
      <w:r w:rsidR="00422A80">
        <w:rPr>
          <w:lang w:eastAsia="en-US"/>
        </w:rPr>
        <w:t>…</w:t>
      </w:r>
      <w:r w:rsidRPr="00C25D31">
        <w:rPr>
          <w:lang w:eastAsia="en-US"/>
        </w:rPr>
        <w:t xml:space="preserve"> ontological debate right now. Not here.</w:t>
      </w:r>
    </w:p>
    <w:p w14:paraId="601B8D5D" w14:textId="77777777" w:rsidR="005578B7" w:rsidRPr="00C25D31" w:rsidRDefault="005578B7" w:rsidP="001A71CA">
      <w:pPr>
        <w:pStyle w:val="Character"/>
        <w:rPr>
          <w:lang w:eastAsia="en-US"/>
        </w:rPr>
      </w:pPr>
      <w:r w:rsidRPr="00C25D31">
        <w:rPr>
          <w:lang w:eastAsia="en-US"/>
        </w:rPr>
        <w:t>ARCHIVIST</w:t>
      </w:r>
    </w:p>
    <w:p w14:paraId="1C0B1489" w14:textId="77777777" w:rsidR="005578B7" w:rsidRPr="00C25D31" w:rsidRDefault="005578B7" w:rsidP="005578B7">
      <w:pPr>
        <w:rPr>
          <w:lang w:eastAsia="en-US"/>
        </w:rPr>
      </w:pPr>
      <w:r w:rsidRPr="00C25D31">
        <w:rPr>
          <w:lang w:eastAsia="en-US"/>
        </w:rPr>
        <w:t xml:space="preserve">Fair enough. </w:t>
      </w:r>
      <w:proofErr w:type="gramStart"/>
      <w:r w:rsidRPr="00C25D31">
        <w:rPr>
          <w:lang w:eastAsia="en-US"/>
        </w:rPr>
        <w:t>So</w:t>
      </w:r>
      <w:proofErr w:type="gramEnd"/>
      <w:r w:rsidRPr="00C25D31">
        <w:rPr>
          <w:lang w:eastAsia="en-US"/>
        </w:rPr>
        <w:t xml:space="preserve"> are we going in or not?</w:t>
      </w:r>
    </w:p>
    <w:p w14:paraId="701F86E3" w14:textId="77777777" w:rsidR="005578B7" w:rsidRPr="00C25D31" w:rsidRDefault="005578B7" w:rsidP="001A71CA">
      <w:pPr>
        <w:pStyle w:val="Character"/>
        <w:rPr>
          <w:lang w:eastAsia="en-US"/>
        </w:rPr>
      </w:pPr>
      <w:r w:rsidRPr="00C25D31">
        <w:rPr>
          <w:lang w:eastAsia="en-US"/>
        </w:rPr>
        <w:t>MARTIN</w:t>
      </w:r>
    </w:p>
    <w:p w14:paraId="0486985F" w14:textId="6534DA4C" w:rsidR="005578B7" w:rsidRPr="00C25D31" w:rsidRDefault="005578B7" w:rsidP="005578B7">
      <w:pPr>
        <w:rPr>
          <w:lang w:eastAsia="en-US"/>
        </w:rPr>
      </w:pPr>
      <w:r w:rsidRPr="00C25D31">
        <w:rPr>
          <w:lang w:eastAsia="en-US"/>
        </w:rPr>
        <w:t>You're</w:t>
      </w:r>
      <w:r w:rsidR="003E37C1">
        <w:rPr>
          <w:lang w:eastAsia="en-US"/>
        </w:rPr>
        <w:t>…</w:t>
      </w:r>
      <w:r w:rsidRPr="00C25D31">
        <w:rPr>
          <w:lang w:eastAsia="en-US"/>
        </w:rPr>
        <w:t xml:space="preserve"> I, </w:t>
      </w:r>
      <w:r w:rsidR="00943423">
        <w:rPr>
          <w:lang w:eastAsia="en-US"/>
        </w:rPr>
        <w:t>y-</w:t>
      </w:r>
      <w:r w:rsidRPr="00C25D31">
        <w:rPr>
          <w:lang w:eastAsia="en-US"/>
        </w:rPr>
        <w:t xml:space="preserve">you're asking </w:t>
      </w:r>
      <w:proofErr w:type="gramStart"/>
      <w:r w:rsidRPr="00C25D31">
        <w:rPr>
          <w:lang w:eastAsia="en-US"/>
        </w:rPr>
        <w:t>me?</w:t>
      </w:r>
      <w:proofErr w:type="gramEnd"/>
    </w:p>
    <w:p w14:paraId="3A902930" w14:textId="77777777" w:rsidR="005578B7" w:rsidRPr="00C25D31" w:rsidRDefault="005578B7" w:rsidP="001A71CA">
      <w:pPr>
        <w:pStyle w:val="Character"/>
        <w:rPr>
          <w:lang w:eastAsia="en-US"/>
        </w:rPr>
      </w:pPr>
      <w:r w:rsidRPr="00C25D31">
        <w:rPr>
          <w:lang w:eastAsia="en-US"/>
        </w:rPr>
        <w:t>ARCHIVIST</w:t>
      </w:r>
    </w:p>
    <w:p w14:paraId="4788E483" w14:textId="5061EDD1" w:rsidR="005578B7" w:rsidRPr="00C25D31" w:rsidRDefault="005578B7" w:rsidP="005578B7">
      <w:pPr>
        <w:rPr>
          <w:lang w:eastAsia="en-US"/>
        </w:rPr>
      </w:pPr>
      <w:r w:rsidRPr="00C25D31">
        <w:rPr>
          <w:lang w:eastAsia="en-US"/>
        </w:rPr>
        <w:t>I should have told you before, so</w:t>
      </w:r>
      <w:r w:rsidR="00A03AFF">
        <w:rPr>
          <w:lang w:eastAsia="en-US"/>
        </w:rPr>
        <w:t>,</w:t>
      </w:r>
      <w:r w:rsidRPr="00C25D31">
        <w:rPr>
          <w:lang w:eastAsia="en-US"/>
        </w:rPr>
        <w:t xml:space="preserve"> I leave the decision to you. You know my feelings on the matter.</w:t>
      </w:r>
    </w:p>
    <w:p w14:paraId="69B359C4" w14:textId="77777777" w:rsidR="005578B7" w:rsidRPr="00C25D31" w:rsidRDefault="005578B7" w:rsidP="001A71CA">
      <w:pPr>
        <w:pStyle w:val="Character"/>
        <w:rPr>
          <w:lang w:eastAsia="en-US"/>
        </w:rPr>
      </w:pPr>
      <w:r w:rsidRPr="00C25D31">
        <w:rPr>
          <w:lang w:eastAsia="en-US"/>
        </w:rPr>
        <w:t>MARTIN</w:t>
      </w:r>
    </w:p>
    <w:p w14:paraId="2087AECA" w14:textId="77777777" w:rsidR="005578B7" w:rsidRPr="00C25D31" w:rsidRDefault="005578B7" w:rsidP="005578B7">
      <w:pPr>
        <w:rPr>
          <w:lang w:eastAsia="en-US"/>
        </w:rPr>
      </w:pPr>
      <w:r w:rsidRPr="00C25D31">
        <w:rPr>
          <w:lang w:eastAsia="en-US"/>
        </w:rPr>
        <w:t>I... do?</w:t>
      </w:r>
    </w:p>
    <w:p w14:paraId="10493528" w14:textId="77777777" w:rsidR="005578B7" w:rsidRPr="00C25D31" w:rsidRDefault="005578B7" w:rsidP="001A71CA">
      <w:pPr>
        <w:pStyle w:val="Character"/>
        <w:rPr>
          <w:lang w:eastAsia="en-US"/>
        </w:rPr>
      </w:pPr>
      <w:r w:rsidRPr="00C25D31">
        <w:rPr>
          <w:lang w:eastAsia="en-US"/>
        </w:rPr>
        <w:t>ARCHIVIST</w:t>
      </w:r>
    </w:p>
    <w:p w14:paraId="6388F4BA" w14:textId="2F33FAC4" w:rsidR="005578B7" w:rsidRPr="00C25D31" w:rsidRDefault="005578B7" w:rsidP="005578B7">
      <w:pPr>
        <w:rPr>
          <w:lang w:eastAsia="en-US"/>
        </w:rPr>
      </w:pPr>
      <w:r w:rsidRPr="00C25D31">
        <w:rPr>
          <w:lang w:eastAsia="en-US"/>
        </w:rPr>
        <w:t>I</w:t>
      </w:r>
      <w:r w:rsidR="00936ADA" w:rsidRPr="00936ADA">
        <w:rPr>
          <w:lang w:eastAsia="en-US"/>
        </w:rPr>
        <w:t>—</w:t>
      </w:r>
      <w:r w:rsidR="00936ADA">
        <w:rPr>
          <w:lang w:eastAsia="en-US"/>
        </w:rPr>
        <w:t xml:space="preserve"> o</w:t>
      </w:r>
      <w:r w:rsidRPr="00C25D31">
        <w:rPr>
          <w:lang w:eastAsia="en-US"/>
        </w:rPr>
        <w:t>h, right: I want revenge on Jude Perry. I want to</w:t>
      </w:r>
      <w:r w:rsidR="00A03AFF">
        <w:rPr>
          <w:lang w:eastAsia="en-US"/>
        </w:rPr>
        <w:t>…</w:t>
      </w:r>
      <w:r w:rsidRPr="00C25D31">
        <w:rPr>
          <w:lang w:eastAsia="en-US"/>
        </w:rPr>
        <w:t xml:space="preserve"> smite her. Make her feel what</w:t>
      </w:r>
      <w:r w:rsidR="00225EFD">
        <w:rPr>
          <w:lang w:eastAsia="en-US"/>
        </w:rPr>
        <w:t>,</w:t>
      </w:r>
      <w:r w:rsidRPr="00C25D31">
        <w:rPr>
          <w:lang w:eastAsia="en-US"/>
        </w:rPr>
        <w:t xml:space="preserve"> </w:t>
      </w:r>
      <w:r w:rsidRPr="00225EFD">
        <w:rPr>
          <w:b/>
          <w:bCs/>
          <w:lang w:eastAsia="en-US"/>
        </w:rPr>
        <w:t>(</w:t>
      </w:r>
      <w:r w:rsidR="00B60199">
        <w:rPr>
          <w:b/>
          <w:bCs/>
          <w:lang w:eastAsia="en-US"/>
        </w:rPr>
        <w:t>exhale</w:t>
      </w:r>
      <w:r w:rsidRPr="00225EFD">
        <w:rPr>
          <w:b/>
          <w:bCs/>
          <w:lang w:eastAsia="en-US"/>
        </w:rPr>
        <w:t>)</w:t>
      </w:r>
      <w:r w:rsidRPr="00C25D31">
        <w:rPr>
          <w:lang w:eastAsia="en-US"/>
        </w:rPr>
        <w:t xml:space="preserve"> </w:t>
      </w:r>
      <w:r w:rsidR="000C1431">
        <w:rPr>
          <w:lang w:eastAsia="en-US"/>
        </w:rPr>
        <w:t>w</w:t>
      </w:r>
      <w:r w:rsidRPr="00C25D31">
        <w:rPr>
          <w:lang w:eastAsia="en-US"/>
        </w:rPr>
        <w:t>hat all her victims felt. But I'm not willing to force you to suffer for it.</w:t>
      </w:r>
    </w:p>
    <w:p w14:paraId="1821826D" w14:textId="77777777" w:rsidR="005578B7" w:rsidRPr="00C25D31" w:rsidRDefault="005578B7" w:rsidP="001A71CA">
      <w:pPr>
        <w:pStyle w:val="Character"/>
        <w:rPr>
          <w:lang w:eastAsia="en-US"/>
        </w:rPr>
      </w:pPr>
      <w:r w:rsidRPr="00C25D31">
        <w:rPr>
          <w:lang w:eastAsia="en-US"/>
        </w:rPr>
        <w:t>MARTIN</w:t>
      </w:r>
    </w:p>
    <w:p w14:paraId="4BD80493" w14:textId="77777777" w:rsidR="003C675C" w:rsidRDefault="005578B7" w:rsidP="005578B7">
      <w:pPr>
        <w:rPr>
          <w:lang w:eastAsia="en-US"/>
        </w:rPr>
      </w:pPr>
      <w:r w:rsidRPr="00C25D31">
        <w:rPr>
          <w:lang w:eastAsia="en-US"/>
        </w:rPr>
        <w:t xml:space="preserve">Okay. </w:t>
      </w:r>
      <w:proofErr w:type="gramStart"/>
      <w:r w:rsidRPr="00C25D31">
        <w:rPr>
          <w:lang w:eastAsia="en-US"/>
        </w:rPr>
        <w:t>So</w:t>
      </w:r>
      <w:proofErr w:type="gramEnd"/>
      <w:r w:rsidRPr="00C25D31">
        <w:rPr>
          <w:lang w:eastAsia="en-US"/>
        </w:rPr>
        <w:t xml:space="preserve"> it'</w:t>
      </w:r>
      <w:r w:rsidR="003C675C">
        <w:rPr>
          <w:lang w:eastAsia="en-US"/>
        </w:rPr>
        <w:t xml:space="preserve">s… </w:t>
      </w:r>
    </w:p>
    <w:p w14:paraId="589556EE" w14:textId="26E3EDE8" w:rsidR="005578B7" w:rsidRPr="00C25D31" w:rsidRDefault="00AE42D2" w:rsidP="005578B7">
      <w:pPr>
        <w:rPr>
          <w:lang w:eastAsia="en-US"/>
        </w:rPr>
      </w:pPr>
      <w:r w:rsidRPr="00AE42D2">
        <w:rPr>
          <w:b/>
          <w:bCs/>
          <w:lang w:eastAsia="en-US"/>
        </w:rPr>
        <w:t>(</w:t>
      </w:r>
      <w:r w:rsidR="00763BC3">
        <w:rPr>
          <w:b/>
          <w:bCs/>
          <w:lang w:eastAsia="en-US"/>
        </w:rPr>
        <w:t>Irked</w:t>
      </w:r>
      <w:r w:rsidRPr="00AE42D2">
        <w:rPr>
          <w:b/>
          <w:bCs/>
          <w:lang w:eastAsia="en-US"/>
        </w:rPr>
        <w:t>)</w:t>
      </w:r>
      <w:r>
        <w:rPr>
          <w:lang w:eastAsia="en-US"/>
        </w:rPr>
        <w:t xml:space="preserve"> </w:t>
      </w:r>
      <w:r w:rsidR="005578B7" w:rsidRPr="00C25D31">
        <w:rPr>
          <w:lang w:eastAsia="en-US"/>
        </w:rPr>
        <w:t>I have to choose, do I?</w:t>
      </w:r>
    </w:p>
    <w:p w14:paraId="7434BF4D" w14:textId="77777777" w:rsidR="005578B7" w:rsidRPr="00C25D31" w:rsidRDefault="005578B7" w:rsidP="001A71CA">
      <w:pPr>
        <w:pStyle w:val="Character"/>
        <w:rPr>
          <w:lang w:eastAsia="en-US"/>
        </w:rPr>
      </w:pPr>
      <w:r w:rsidRPr="00C25D31">
        <w:rPr>
          <w:lang w:eastAsia="en-US"/>
        </w:rPr>
        <w:lastRenderedPageBreak/>
        <w:t>ARCHIVIST</w:t>
      </w:r>
    </w:p>
    <w:p w14:paraId="269BDAD2" w14:textId="77777777" w:rsidR="005578B7" w:rsidRPr="00C25D31" w:rsidRDefault="005578B7" w:rsidP="005578B7">
      <w:pPr>
        <w:rPr>
          <w:lang w:eastAsia="en-US"/>
        </w:rPr>
      </w:pPr>
      <w:r w:rsidRPr="00C25D31">
        <w:rPr>
          <w:lang w:eastAsia="en-US"/>
        </w:rPr>
        <w:t>Or we could sit here.</w:t>
      </w:r>
    </w:p>
    <w:p w14:paraId="442668DB" w14:textId="77777777" w:rsidR="005578B7" w:rsidRPr="00C25D31" w:rsidRDefault="005578B7" w:rsidP="001A71CA">
      <w:pPr>
        <w:pStyle w:val="Character"/>
        <w:rPr>
          <w:lang w:eastAsia="en-US"/>
        </w:rPr>
      </w:pPr>
      <w:r w:rsidRPr="00C25D31">
        <w:rPr>
          <w:lang w:eastAsia="en-US"/>
        </w:rPr>
        <w:t>MARTIN</w:t>
      </w:r>
    </w:p>
    <w:p w14:paraId="109166BD" w14:textId="7732663B" w:rsidR="005578B7" w:rsidRPr="00C25D31" w:rsidRDefault="005578B7" w:rsidP="005578B7">
      <w:pPr>
        <w:rPr>
          <w:lang w:eastAsia="en-US"/>
        </w:rPr>
      </w:pPr>
      <w:r w:rsidRPr="00C25D31">
        <w:rPr>
          <w:lang w:eastAsia="en-US"/>
        </w:rPr>
        <w:t xml:space="preserve">No. No, </w:t>
      </w:r>
      <w:r w:rsidR="00A4482E">
        <w:rPr>
          <w:lang w:eastAsia="en-US"/>
        </w:rPr>
        <w:t>I’m-</w:t>
      </w:r>
      <w:r w:rsidRPr="00C25D31">
        <w:rPr>
          <w:lang w:eastAsia="en-US"/>
        </w:rPr>
        <w:t>I'm not going to choose; I don't, I don't think that's a fair decision to put on me. It's your revenge; your choice, not mine.</w:t>
      </w:r>
    </w:p>
    <w:p w14:paraId="351F1795" w14:textId="07EFAD13" w:rsidR="005578B7" w:rsidRPr="000248D7" w:rsidRDefault="000248D7" w:rsidP="005578B7">
      <w:pPr>
        <w:rPr>
          <w:b/>
          <w:bCs/>
          <w:lang w:eastAsia="en-US"/>
        </w:rPr>
      </w:pPr>
      <w:r w:rsidRPr="000248D7">
        <w:rPr>
          <w:b/>
          <w:bCs/>
          <w:lang w:eastAsia="en-US"/>
        </w:rPr>
        <w:t>(</w:t>
      </w:r>
      <w:r w:rsidR="00AE42D2">
        <w:rPr>
          <w:b/>
          <w:bCs/>
          <w:lang w:eastAsia="en-US"/>
        </w:rPr>
        <w:t>Long b</w:t>
      </w:r>
      <w:r w:rsidRPr="000248D7">
        <w:rPr>
          <w:b/>
          <w:bCs/>
          <w:lang w:eastAsia="en-US"/>
        </w:rPr>
        <w:t>eat)</w:t>
      </w:r>
    </w:p>
    <w:p w14:paraId="04D88E71" w14:textId="77777777" w:rsidR="005578B7" w:rsidRPr="00C25D31" w:rsidRDefault="005578B7" w:rsidP="001A71CA">
      <w:pPr>
        <w:pStyle w:val="Character"/>
        <w:rPr>
          <w:lang w:eastAsia="en-US"/>
        </w:rPr>
      </w:pPr>
      <w:r w:rsidRPr="00C25D31">
        <w:rPr>
          <w:lang w:eastAsia="en-US"/>
        </w:rPr>
        <w:t>ARCHIVIST</w:t>
      </w:r>
    </w:p>
    <w:p w14:paraId="02DD3A54" w14:textId="77777777" w:rsidR="005578B7" w:rsidRPr="00C25D31" w:rsidRDefault="005578B7" w:rsidP="005578B7">
      <w:pPr>
        <w:rPr>
          <w:lang w:eastAsia="en-US"/>
        </w:rPr>
      </w:pPr>
      <w:r w:rsidRPr="00C25D31">
        <w:rPr>
          <w:lang w:eastAsia="en-US"/>
        </w:rPr>
        <w:t>Fine. We go in.</w:t>
      </w:r>
    </w:p>
    <w:p w14:paraId="4DF0DCEC" w14:textId="4CEDC1DC" w:rsidR="00AD7F11" w:rsidRDefault="00DF6AA4" w:rsidP="00DF6AA4">
      <w:pPr>
        <w:pStyle w:val="Music"/>
      </w:pPr>
      <w:r w:rsidRPr="00C25D31">
        <w:t>[</w:t>
      </w:r>
      <w:r>
        <w:t>Distant sounds of part of the building collapsing</w:t>
      </w:r>
      <w:r w:rsidRPr="00C25D31">
        <w:t>]</w:t>
      </w:r>
    </w:p>
    <w:p w14:paraId="46D8DDF4" w14:textId="4380DEA2" w:rsidR="00AE42D2" w:rsidRPr="00AE42D2" w:rsidRDefault="00AE42D2" w:rsidP="00AE42D2">
      <w:pPr>
        <w:rPr>
          <w:b/>
          <w:bCs/>
          <w:lang w:eastAsia="en-US"/>
        </w:rPr>
      </w:pPr>
      <w:r w:rsidRPr="00AE42D2">
        <w:rPr>
          <w:b/>
          <w:bCs/>
          <w:lang w:eastAsia="en-US"/>
        </w:rPr>
        <w:t>(Beat)</w:t>
      </w:r>
    </w:p>
    <w:p w14:paraId="0E948740" w14:textId="77777777" w:rsidR="005578B7" w:rsidRPr="00C25D31" w:rsidRDefault="005578B7" w:rsidP="001A71CA">
      <w:pPr>
        <w:pStyle w:val="Character"/>
        <w:rPr>
          <w:lang w:eastAsia="en-US"/>
        </w:rPr>
      </w:pPr>
      <w:r w:rsidRPr="00C25D31">
        <w:rPr>
          <w:lang w:eastAsia="en-US"/>
        </w:rPr>
        <w:t>MARTIN</w:t>
      </w:r>
    </w:p>
    <w:p w14:paraId="73156A1A" w14:textId="009095FA" w:rsidR="005578B7" w:rsidRPr="00C25D31" w:rsidRDefault="005578B7" w:rsidP="005578B7">
      <w:pPr>
        <w:rPr>
          <w:lang w:eastAsia="en-US"/>
        </w:rPr>
      </w:pPr>
      <w:r w:rsidRPr="006332B0">
        <w:rPr>
          <w:b/>
          <w:bCs/>
          <w:lang w:eastAsia="en-US"/>
        </w:rPr>
        <w:t>(</w:t>
      </w:r>
      <w:r w:rsidR="006332B0" w:rsidRPr="006332B0">
        <w:rPr>
          <w:b/>
          <w:bCs/>
          <w:lang w:eastAsia="en-US"/>
        </w:rPr>
        <w:t>S</w:t>
      </w:r>
      <w:r w:rsidRPr="006332B0">
        <w:rPr>
          <w:b/>
          <w:bCs/>
          <w:lang w:eastAsia="en-US"/>
        </w:rPr>
        <w:t>haky)</w:t>
      </w:r>
      <w:r w:rsidRPr="00C25D31">
        <w:rPr>
          <w:lang w:eastAsia="en-US"/>
        </w:rPr>
        <w:t xml:space="preserve"> Al-</w:t>
      </w:r>
      <w:r w:rsidR="00AE42D2">
        <w:rPr>
          <w:lang w:eastAsia="en-US"/>
        </w:rPr>
        <w:t>a</w:t>
      </w:r>
      <w:r w:rsidRPr="00C25D31">
        <w:rPr>
          <w:lang w:eastAsia="en-US"/>
        </w:rPr>
        <w:t>lright then!</w:t>
      </w:r>
    </w:p>
    <w:p w14:paraId="17946F11" w14:textId="77777777" w:rsidR="005578B7" w:rsidRPr="00C25D31" w:rsidRDefault="005578B7" w:rsidP="001A71CA">
      <w:pPr>
        <w:pStyle w:val="Character"/>
        <w:rPr>
          <w:lang w:eastAsia="en-US"/>
        </w:rPr>
      </w:pPr>
      <w:r w:rsidRPr="00C25D31">
        <w:rPr>
          <w:lang w:eastAsia="en-US"/>
        </w:rPr>
        <w:t>ARCHIVIST</w:t>
      </w:r>
    </w:p>
    <w:p w14:paraId="3475B053" w14:textId="77777777" w:rsidR="005578B7" w:rsidRPr="00C25D31" w:rsidRDefault="005578B7" w:rsidP="005578B7">
      <w:pPr>
        <w:rPr>
          <w:lang w:eastAsia="en-US"/>
        </w:rPr>
      </w:pPr>
      <w:r w:rsidRPr="00C25D31">
        <w:rPr>
          <w:lang w:eastAsia="en-US"/>
        </w:rPr>
        <w:t>We'll be fine.</w:t>
      </w:r>
    </w:p>
    <w:p w14:paraId="21FA2F21" w14:textId="77777777" w:rsidR="005578B7" w:rsidRPr="00C25D31" w:rsidRDefault="005578B7" w:rsidP="001A71CA">
      <w:pPr>
        <w:pStyle w:val="Character"/>
        <w:rPr>
          <w:lang w:eastAsia="en-US"/>
        </w:rPr>
      </w:pPr>
      <w:r w:rsidRPr="00C25D31">
        <w:rPr>
          <w:lang w:eastAsia="en-US"/>
        </w:rPr>
        <w:t>MARTIN</w:t>
      </w:r>
    </w:p>
    <w:p w14:paraId="15EEC9B3" w14:textId="65CFDE44" w:rsidR="005578B7" w:rsidRPr="00C25D31" w:rsidRDefault="005578B7" w:rsidP="005578B7">
      <w:pPr>
        <w:rPr>
          <w:lang w:eastAsia="en-US"/>
        </w:rPr>
      </w:pPr>
      <w:r w:rsidRPr="00C25D31">
        <w:rPr>
          <w:lang w:eastAsia="en-US"/>
        </w:rPr>
        <w:t>J</w:t>
      </w:r>
      <w:r w:rsidR="00E87A40" w:rsidRPr="00E87A40">
        <w:rPr>
          <w:lang w:eastAsia="en-US"/>
        </w:rPr>
        <w:t>—</w:t>
      </w:r>
      <w:r w:rsidRPr="00C25D31">
        <w:rPr>
          <w:lang w:eastAsia="en-US"/>
        </w:rPr>
        <w:t xml:space="preserve"> </w:t>
      </w:r>
      <w:r w:rsidR="00E87A40">
        <w:rPr>
          <w:lang w:eastAsia="en-US"/>
        </w:rPr>
        <w:t>l</w:t>
      </w:r>
      <w:r w:rsidRPr="00C25D31">
        <w:rPr>
          <w:lang w:eastAsia="en-US"/>
        </w:rPr>
        <w:t>ead the way.</w:t>
      </w:r>
    </w:p>
    <w:p w14:paraId="39094417" w14:textId="77777777" w:rsidR="001066B2" w:rsidRDefault="005578B7" w:rsidP="001066B2">
      <w:pPr>
        <w:pStyle w:val="Music"/>
      </w:pPr>
      <w:r w:rsidRPr="00C25D31">
        <w:t>[They start walking</w:t>
      </w:r>
      <w:r w:rsidR="001066B2">
        <w:t>]</w:t>
      </w:r>
    </w:p>
    <w:p w14:paraId="04BCA129" w14:textId="3574DED7" w:rsidR="005578B7" w:rsidRPr="00C25D31" w:rsidRDefault="001066B2" w:rsidP="001066B2">
      <w:pPr>
        <w:pStyle w:val="Music"/>
      </w:pPr>
      <w:r>
        <w:t>[</w:t>
      </w:r>
      <w:r w:rsidR="005578B7" w:rsidRPr="00C25D31">
        <w:t>Tape clicks off]</w:t>
      </w:r>
    </w:p>
    <w:p w14:paraId="2809C664" w14:textId="77D3FB96" w:rsidR="00043192" w:rsidRDefault="005578B7" w:rsidP="00043192">
      <w:pPr>
        <w:pStyle w:val="Music"/>
      </w:pPr>
      <w:r w:rsidRPr="00C25D31">
        <w:t>[Tape clicks on</w:t>
      </w:r>
      <w:r w:rsidR="00043192">
        <w:t>]</w:t>
      </w:r>
    </w:p>
    <w:p w14:paraId="1A679910" w14:textId="7F093CAB" w:rsidR="00B6662B" w:rsidRPr="00B6662B" w:rsidRDefault="00B6662B" w:rsidP="00B6662B">
      <w:pPr>
        <w:pStyle w:val="Music"/>
      </w:pPr>
      <w:r>
        <w:t>[</w:t>
      </w:r>
      <w:r w:rsidR="005A3200">
        <w:t>Hissing static</w:t>
      </w:r>
      <w:r>
        <w:t xml:space="preserve"> starts]</w:t>
      </w:r>
    </w:p>
    <w:p w14:paraId="5898DC8F" w14:textId="16F2B344" w:rsidR="005578B7" w:rsidRPr="00C25D31" w:rsidRDefault="00043192" w:rsidP="00043192">
      <w:pPr>
        <w:pStyle w:val="Music"/>
      </w:pPr>
      <w:r>
        <w:lastRenderedPageBreak/>
        <w:t>[</w:t>
      </w:r>
      <w:r w:rsidR="005578B7" w:rsidRPr="00C25D31">
        <w:t>A</w:t>
      </w:r>
      <w:r>
        <w:t>n old</w:t>
      </w:r>
      <w:r w:rsidR="005578B7" w:rsidRPr="00C25D31">
        <w:t xml:space="preserve"> </w:t>
      </w:r>
      <w:r>
        <w:t xml:space="preserve">fridge </w:t>
      </w:r>
      <w:r w:rsidR="005578B7" w:rsidRPr="00C25D31">
        <w:t>hums</w:t>
      </w:r>
      <w:r>
        <w:t>,</w:t>
      </w:r>
      <w:r w:rsidR="00325819">
        <w:t xml:space="preserve"> a </w:t>
      </w:r>
      <w:proofErr w:type="gramStart"/>
      <w:r w:rsidR="00325819">
        <w:t xml:space="preserve">fluorescent light </w:t>
      </w:r>
      <w:r w:rsidR="00227B34">
        <w:t>flickers</w:t>
      </w:r>
      <w:proofErr w:type="gramEnd"/>
      <w:r w:rsidR="00325819">
        <w:t>,</w:t>
      </w:r>
      <w:r w:rsidR="00B6662B">
        <w:t xml:space="preserve"> a television show plays in the background</w:t>
      </w:r>
      <w:r w:rsidR="005578B7" w:rsidRPr="00C25D31">
        <w:t>]</w:t>
      </w:r>
    </w:p>
    <w:p w14:paraId="7B5247B7" w14:textId="5410EA0B" w:rsidR="005578B7" w:rsidRPr="00C25D31" w:rsidRDefault="005578B7" w:rsidP="001A71CA">
      <w:pPr>
        <w:pStyle w:val="Character"/>
        <w:rPr>
          <w:lang w:eastAsia="en-US"/>
        </w:rPr>
      </w:pPr>
      <w:r w:rsidRPr="00C25D31">
        <w:rPr>
          <w:lang w:eastAsia="en-US"/>
        </w:rPr>
        <w:t>ARCHIVIST</w:t>
      </w:r>
    </w:p>
    <w:p w14:paraId="2251AF90" w14:textId="19B51131" w:rsidR="00B6662B" w:rsidRDefault="005578B7" w:rsidP="005578B7">
      <w:pPr>
        <w:rPr>
          <w:lang w:eastAsia="en-US"/>
        </w:rPr>
      </w:pPr>
      <w:r w:rsidRPr="00C25D31">
        <w:rPr>
          <w:lang w:eastAsia="en-US"/>
        </w:rPr>
        <w:t>Home. Such a simple word. Home</w:t>
      </w:r>
      <w:r w:rsidR="00325819">
        <w:rPr>
          <w:lang w:eastAsia="en-US"/>
        </w:rPr>
        <w:t xml:space="preserve"> </w:t>
      </w:r>
      <w:r w:rsidR="00325819" w:rsidRPr="00325819">
        <w:rPr>
          <w:lang w:eastAsia="en-US"/>
        </w:rPr>
        <w:t>—</w:t>
      </w:r>
      <w:r w:rsidRPr="00C25D31">
        <w:rPr>
          <w:lang w:eastAsia="en-US"/>
        </w:rPr>
        <w:t xml:space="preserve"> not house, not dwelling, not residence or address</w:t>
      </w:r>
      <w:r w:rsidR="005108C8" w:rsidRPr="005108C8">
        <w:rPr>
          <w:lang w:eastAsia="en-US"/>
        </w:rPr>
        <w:t>—</w:t>
      </w:r>
    </w:p>
    <w:p w14:paraId="5F8C7CE5" w14:textId="4FD5B622" w:rsidR="00B6662B" w:rsidRDefault="00B6662B" w:rsidP="00B6662B">
      <w:pPr>
        <w:pStyle w:val="Music"/>
      </w:pPr>
      <w:r>
        <w:t>[</w:t>
      </w:r>
      <w:r w:rsidR="005A3200">
        <w:t>Hissing static</w:t>
      </w:r>
      <w:r>
        <w:t xml:space="preserve"> ends]</w:t>
      </w:r>
    </w:p>
    <w:p w14:paraId="27C5147E" w14:textId="5095A2E8" w:rsidR="00B6662B" w:rsidRPr="00B6662B" w:rsidRDefault="00B6662B" w:rsidP="00B6662B">
      <w:pPr>
        <w:pStyle w:val="Character"/>
        <w:rPr>
          <w:lang w:eastAsia="en-US"/>
        </w:rPr>
      </w:pPr>
      <w:r w:rsidRPr="00C25D31">
        <w:rPr>
          <w:lang w:eastAsia="en-US"/>
        </w:rPr>
        <w:t>ARCHIVIST</w:t>
      </w:r>
      <w:r>
        <w:rPr>
          <w:lang w:eastAsia="en-US"/>
        </w:rPr>
        <w:t xml:space="preserve"> (CONT’D)</w:t>
      </w:r>
    </w:p>
    <w:p w14:paraId="1E963BA8" w14:textId="78301781" w:rsidR="005578B7" w:rsidRPr="00C25D31" w:rsidRDefault="005108C8" w:rsidP="005578B7">
      <w:pPr>
        <w:rPr>
          <w:lang w:eastAsia="en-US"/>
        </w:rPr>
      </w:pPr>
      <w:r w:rsidRPr="005108C8">
        <w:rPr>
          <w:lang w:eastAsia="en-US"/>
        </w:rPr>
        <w:t>—</w:t>
      </w:r>
      <w:r w:rsidR="005578B7" w:rsidRPr="00C25D31">
        <w:rPr>
          <w:lang w:eastAsia="en-US"/>
        </w:rPr>
        <w:t>not domicile or flat or lodging or abode or apartment or property or accommodation. Home.</w:t>
      </w:r>
    </w:p>
    <w:p w14:paraId="0C07647C" w14:textId="7726088C" w:rsidR="005578B7" w:rsidRPr="00C25D31" w:rsidRDefault="005578B7" w:rsidP="005578B7">
      <w:pPr>
        <w:rPr>
          <w:lang w:eastAsia="en-US"/>
        </w:rPr>
      </w:pPr>
      <w:r w:rsidRPr="00C25D31">
        <w:rPr>
          <w:lang w:eastAsia="en-US"/>
        </w:rPr>
        <w:t>A structure of brick or wood or concrete or canvas. A box in which you pack yourself away when the long day is done. A book neatly closed and placed snugly on a shelf.</w:t>
      </w:r>
      <w:r w:rsidR="0076629B">
        <w:rPr>
          <w:lang w:eastAsia="en-US"/>
        </w:rPr>
        <w:t xml:space="preserve"> </w:t>
      </w:r>
      <w:r w:rsidRPr="00C25D31">
        <w:rPr>
          <w:lang w:eastAsia="en-US"/>
        </w:rPr>
        <w:t>There's no place like home. An Englishman's home is his castle. Home is where the heart is.</w:t>
      </w:r>
    </w:p>
    <w:p w14:paraId="446FE00F" w14:textId="19E3B4C5" w:rsidR="005578B7" w:rsidRPr="00C25D31" w:rsidRDefault="005578B7" w:rsidP="005578B7">
      <w:pPr>
        <w:rPr>
          <w:lang w:eastAsia="en-US"/>
        </w:rPr>
      </w:pPr>
      <w:r w:rsidRPr="00C25D31">
        <w:rPr>
          <w:lang w:eastAsia="en-US"/>
        </w:rPr>
        <w:t>And home is where that heart can be hurt most severely, because within that place of safety, the warm and welcoming embrace of the cramped and well-trod floors whose layout has ingrained itself into your soul, there you are most vulnerable.</w:t>
      </w:r>
      <w:r w:rsidR="0076629B">
        <w:rPr>
          <w:lang w:eastAsia="en-US"/>
        </w:rPr>
        <w:t xml:space="preserve"> </w:t>
      </w:r>
      <w:r w:rsidRPr="00C25D31">
        <w:rPr>
          <w:lang w:eastAsia="en-US"/>
        </w:rPr>
        <w:t>Your home is an extension of yourself, as much as you will let it be, and the place and the people and the things that form it and fill it are as much a part of you as your blood. As your bile. As your tears.</w:t>
      </w:r>
    </w:p>
    <w:p w14:paraId="45A4ABF1" w14:textId="4535B894" w:rsidR="005578B7" w:rsidRPr="00C25D31" w:rsidRDefault="005578B7" w:rsidP="005578B7">
      <w:pPr>
        <w:rPr>
          <w:lang w:eastAsia="en-US"/>
        </w:rPr>
      </w:pPr>
      <w:r w:rsidRPr="00C25D31">
        <w:rPr>
          <w:lang w:eastAsia="en-US"/>
        </w:rPr>
        <w:t>Perhaps you know the feeling that comes rushing over you when your home is compromised, invaded, corrupted.</w:t>
      </w:r>
      <w:r w:rsidR="0076629B">
        <w:rPr>
          <w:lang w:eastAsia="en-US"/>
        </w:rPr>
        <w:t xml:space="preserve"> </w:t>
      </w:r>
      <w:r w:rsidRPr="00C25D31">
        <w:rPr>
          <w:lang w:eastAsia="en-US"/>
        </w:rPr>
        <w:t>Perhaps a burglary gives lie to the promise of safety you took from a flimsy front door and a cheap lock.</w:t>
      </w:r>
      <w:r w:rsidR="0076629B">
        <w:rPr>
          <w:lang w:eastAsia="en-US"/>
        </w:rPr>
        <w:t xml:space="preserve"> </w:t>
      </w:r>
      <w:r w:rsidRPr="00C25D31">
        <w:rPr>
          <w:lang w:eastAsia="en-US"/>
        </w:rPr>
        <w:t xml:space="preserve">Maybe the dirt and grime </w:t>
      </w:r>
      <w:proofErr w:type="gramStart"/>
      <w:r w:rsidRPr="00C25D31">
        <w:rPr>
          <w:lang w:eastAsia="en-US"/>
        </w:rPr>
        <w:t>builds</w:t>
      </w:r>
      <w:proofErr w:type="gramEnd"/>
      <w:r w:rsidRPr="00C25D31">
        <w:rPr>
          <w:lang w:eastAsia="en-US"/>
        </w:rPr>
        <w:t xml:space="preserve"> up to such a degree that the stench begins to infect your soul, or an infestation of moths or ants or bed bugs stretches itself throughout the </w:t>
      </w:r>
      <w:r w:rsidRPr="00C25D31">
        <w:rPr>
          <w:lang w:eastAsia="en-US"/>
        </w:rPr>
        <w:lastRenderedPageBreak/>
        <w:t>very structure of your home until it feels like your skin is squirming with them.</w:t>
      </w:r>
      <w:r w:rsidR="0076629B">
        <w:rPr>
          <w:lang w:eastAsia="en-US"/>
        </w:rPr>
        <w:t xml:space="preserve"> </w:t>
      </w:r>
      <w:r w:rsidRPr="00C25D31">
        <w:rPr>
          <w:lang w:eastAsia="en-US"/>
        </w:rPr>
        <w:t xml:space="preserve">You may even find yourself living with a hostile, toxic presence, </w:t>
      </w:r>
      <w:r w:rsidR="00227B34">
        <w:rPr>
          <w:lang w:eastAsia="en-US"/>
        </w:rPr>
        <w:t>be</w:t>
      </w:r>
      <w:r w:rsidRPr="00C25D31">
        <w:rPr>
          <w:lang w:eastAsia="en-US"/>
        </w:rPr>
        <w:t xml:space="preserve"> they family, friend, or stranger, that poisons your home, turning blessed relief and rest from the tribulations of the world into a choking fog of anxiety and fear.</w:t>
      </w:r>
    </w:p>
    <w:p w14:paraId="59650DEC" w14:textId="77777777" w:rsidR="005578B7" w:rsidRPr="00C25D31" w:rsidRDefault="005578B7" w:rsidP="005578B7">
      <w:pPr>
        <w:rPr>
          <w:lang w:eastAsia="en-US"/>
        </w:rPr>
      </w:pPr>
      <w:r w:rsidRPr="00C25D31">
        <w:rPr>
          <w:lang w:eastAsia="en-US"/>
        </w:rPr>
        <w:t>Such are the dangers of a rotten home.</w:t>
      </w:r>
    </w:p>
    <w:p w14:paraId="234237BF" w14:textId="7426355F" w:rsidR="005578B7" w:rsidRPr="00C25D31" w:rsidRDefault="005578B7" w:rsidP="005578B7">
      <w:pPr>
        <w:rPr>
          <w:lang w:eastAsia="en-US"/>
        </w:rPr>
      </w:pPr>
      <w:r w:rsidRPr="00C25D31">
        <w:rPr>
          <w:lang w:eastAsia="en-US"/>
        </w:rPr>
        <w:t>But how many truly control their home? How many have extended their soul into the walls of a place that exists only at the whim of those who would let them die in the street were it not for the gain that can be squeezed from them.</w:t>
      </w:r>
      <w:r w:rsidR="0076629B">
        <w:rPr>
          <w:lang w:eastAsia="en-US"/>
        </w:rPr>
        <w:t xml:space="preserve"> </w:t>
      </w:r>
      <w:r w:rsidRPr="00C25D31">
        <w:rPr>
          <w:lang w:eastAsia="en-US"/>
        </w:rPr>
        <w:t>A home you cannot control, that you cannot even be sure will exist with the turning of the seasons. Where stability and peace rot in calamity, exist only at the behest of faceless names that lace themselves throughout labyrinthine paperwork, chaining you to the front of a truck whose motion you cannot control.</w:t>
      </w:r>
    </w:p>
    <w:p w14:paraId="03379729" w14:textId="29D9D4D0" w:rsidR="005578B7" w:rsidRPr="00C25D31" w:rsidRDefault="005578B7" w:rsidP="005578B7">
      <w:pPr>
        <w:rPr>
          <w:lang w:eastAsia="en-US"/>
        </w:rPr>
      </w:pPr>
      <w:r w:rsidRPr="00C25D31">
        <w:rPr>
          <w:lang w:eastAsia="en-US"/>
        </w:rPr>
        <w:t>Do you smell smoke? Do you smell the creeping ruin of a life, a stalking creature of unmaintained electricals, of cheap insulation, of cut corners and missing fire alarms and unenforced safety regulations?</w:t>
      </w:r>
      <w:r w:rsidR="0076629B">
        <w:rPr>
          <w:lang w:eastAsia="en-US"/>
        </w:rPr>
        <w:t xml:space="preserve"> </w:t>
      </w:r>
      <w:r w:rsidRPr="00C25D31">
        <w:rPr>
          <w:lang w:eastAsia="en-US"/>
        </w:rPr>
        <w:t xml:space="preserve">Do you see it creeping under the door to your bedroom as you sleep, the burning coals of its eyes regarding you in the supposed safety of your home, not indifferent but hungry, eager to take everything from you, to burn down your life in any sense it can </w:t>
      </w:r>
      <w:proofErr w:type="gramStart"/>
      <w:r w:rsidRPr="00C25D31">
        <w:rPr>
          <w:lang w:eastAsia="en-US"/>
        </w:rPr>
        <w:t>reach.</w:t>
      </w:r>
      <w:proofErr w:type="gramEnd"/>
      <w:r w:rsidR="0076629B">
        <w:rPr>
          <w:lang w:eastAsia="en-US"/>
        </w:rPr>
        <w:t xml:space="preserve"> </w:t>
      </w:r>
      <w:r w:rsidRPr="00C25D31">
        <w:rPr>
          <w:lang w:eastAsia="en-US"/>
        </w:rPr>
        <w:t>Can you hear the crackling promise of kindled despair that it whispers into your uneasy, dreaming ear?</w:t>
      </w:r>
    </w:p>
    <w:p w14:paraId="06AEA690" w14:textId="77777777" w:rsidR="005578B7" w:rsidRPr="00C25D31" w:rsidRDefault="005578B7" w:rsidP="005578B7">
      <w:pPr>
        <w:rPr>
          <w:lang w:eastAsia="en-US"/>
        </w:rPr>
      </w:pPr>
      <w:r w:rsidRPr="00C25D31">
        <w:rPr>
          <w:lang w:eastAsia="en-US"/>
        </w:rPr>
        <w:t>Sabina senses it, feels it drawing near.</w:t>
      </w:r>
    </w:p>
    <w:p w14:paraId="1544E128" w14:textId="43A99DF3" w:rsidR="005578B7" w:rsidRDefault="005578B7" w:rsidP="005578B7">
      <w:pPr>
        <w:rPr>
          <w:lang w:eastAsia="en-US"/>
        </w:rPr>
      </w:pPr>
      <w:r w:rsidRPr="00C25D31">
        <w:rPr>
          <w:lang w:eastAsia="en-US"/>
        </w:rPr>
        <w:t>How long has she lived here? How long have these cramped, dingy rooms in the back of this sprawling rundown tenement been the place her heart calls home?</w:t>
      </w:r>
      <w:r w:rsidR="0076629B">
        <w:rPr>
          <w:lang w:eastAsia="en-US"/>
        </w:rPr>
        <w:t xml:space="preserve"> </w:t>
      </w:r>
      <w:r w:rsidRPr="00C25D31">
        <w:rPr>
          <w:lang w:eastAsia="en-US"/>
        </w:rPr>
        <w:t xml:space="preserve">She cannot recall, but long enough for her to grow into love for it, to </w:t>
      </w:r>
      <w:r w:rsidRPr="00C25D31">
        <w:rPr>
          <w:lang w:eastAsia="en-US"/>
        </w:rPr>
        <w:lastRenderedPageBreak/>
        <w:t>cherish every rusted appliance, every crumbling piece of plasterboard, every flickering lightbulb.</w:t>
      </w:r>
    </w:p>
    <w:p w14:paraId="48ACD377" w14:textId="4351BF05" w:rsidR="0076629B" w:rsidRDefault="0076629B" w:rsidP="0076629B">
      <w:pPr>
        <w:pStyle w:val="Music"/>
      </w:pPr>
      <w:r>
        <w:t>[</w:t>
      </w:r>
      <w:proofErr w:type="gramStart"/>
      <w:r w:rsidR="002348F0">
        <w:t>A sounds of the apartment</w:t>
      </w:r>
      <w:proofErr w:type="gramEnd"/>
      <w:r w:rsidR="002348F0">
        <w:t xml:space="preserve"> continue, but there is now a</w:t>
      </w:r>
      <w:r>
        <w:t xml:space="preserve"> distant, muffled crackling that slowly increases in intensity]</w:t>
      </w:r>
    </w:p>
    <w:p w14:paraId="5D1D50AD" w14:textId="2939552C" w:rsidR="0076629B" w:rsidRPr="00C25D31" w:rsidRDefault="0076629B" w:rsidP="00992C75">
      <w:pPr>
        <w:pStyle w:val="Character"/>
      </w:pPr>
      <w:r w:rsidRPr="00C25D31">
        <w:t>ARCHIVIST</w:t>
      </w:r>
      <w:r>
        <w:t xml:space="preserve"> (CONT’D)</w:t>
      </w:r>
    </w:p>
    <w:p w14:paraId="6F1BBD5B" w14:textId="0D6DAD9A" w:rsidR="005578B7" w:rsidRPr="00C25D31" w:rsidRDefault="005578B7" w:rsidP="005578B7">
      <w:pPr>
        <w:rPr>
          <w:lang w:eastAsia="en-US"/>
        </w:rPr>
      </w:pPr>
      <w:r w:rsidRPr="00C25D31">
        <w:rPr>
          <w:lang w:eastAsia="en-US"/>
        </w:rPr>
        <w:t xml:space="preserve">Even as the widening cracks and spreading mould fill her heart with dread, they gently, slowly, inch by inch approach the </w:t>
      </w:r>
      <w:r w:rsidR="00227B34">
        <w:rPr>
          <w:lang w:eastAsia="en-US"/>
        </w:rPr>
        <w:t xml:space="preserve">mildewed </w:t>
      </w:r>
      <w:r w:rsidRPr="00C25D31">
        <w:rPr>
          <w:lang w:eastAsia="en-US"/>
        </w:rPr>
        <w:t>room where her parents lie sleeping.</w:t>
      </w:r>
      <w:r w:rsidR="0076629B">
        <w:rPr>
          <w:lang w:eastAsia="en-US"/>
        </w:rPr>
        <w:t xml:space="preserve"> </w:t>
      </w:r>
      <w:r w:rsidRPr="00C25D31">
        <w:rPr>
          <w:lang w:eastAsia="en-US"/>
        </w:rPr>
        <w:t xml:space="preserve">Sabina cannot picture their </w:t>
      </w:r>
      <w:proofErr w:type="gramStart"/>
      <w:r w:rsidRPr="00C25D31">
        <w:rPr>
          <w:lang w:eastAsia="en-US"/>
        </w:rPr>
        <w:t>faces, but</w:t>
      </w:r>
      <w:proofErr w:type="gramEnd"/>
      <w:r w:rsidRPr="00C25D31">
        <w:rPr>
          <w:lang w:eastAsia="en-US"/>
        </w:rPr>
        <w:t xml:space="preserve"> knows that should they wake to see the state of the place, their anger would be blistering. She sits there on the ratty, torn sofa, trying to bring herself to stand up, to do something about the place that is crumbling around her.</w:t>
      </w:r>
      <w:r w:rsidR="0076629B">
        <w:rPr>
          <w:lang w:eastAsia="en-US"/>
        </w:rPr>
        <w:t xml:space="preserve"> </w:t>
      </w:r>
      <w:r w:rsidRPr="00C25D31">
        <w:rPr>
          <w:lang w:eastAsia="en-US"/>
        </w:rPr>
        <w:t xml:space="preserve">But she is locked there by the sure knowledge that anything she touches could result in the </w:t>
      </w:r>
      <w:r w:rsidR="00227B34">
        <w:rPr>
          <w:lang w:eastAsia="en-US"/>
        </w:rPr>
        <w:t xml:space="preserve">complete </w:t>
      </w:r>
      <w:r w:rsidRPr="00C25D31">
        <w:rPr>
          <w:lang w:eastAsia="en-US"/>
        </w:rPr>
        <w:t xml:space="preserve">loss of </w:t>
      </w:r>
      <w:r w:rsidR="00227B34">
        <w:rPr>
          <w:lang w:eastAsia="en-US"/>
        </w:rPr>
        <w:t>what</w:t>
      </w:r>
      <w:r w:rsidRPr="00C25D31">
        <w:rPr>
          <w:lang w:eastAsia="en-US"/>
        </w:rPr>
        <w:t xml:space="preserve"> small stability she has. She barely notices how hot her tears are becoming.</w:t>
      </w:r>
    </w:p>
    <w:p w14:paraId="2287F972" w14:textId="0947BCC1" w:rsidR="005578B7" w:rsidRPr="00C25D31" w:rsidRDefault="005578B7" w:rsidP="005578B7">
      <w:pPr>
        <w:rPr>
          <w:lang w:eastAsia="en-US"/>
        </w:rPr>
      </w:pPr>
      <w:r w:rsidRPr="00C25D31">
        <w:rPr>
          <w:lang w:eastAsia="en-US"/>
        </w:rPr>
        <w:t>Which sense is the first to warn her? What nerves are the first ones to fire the white-hot bolts of agonizing panic through Sabina's body? Does she smell it, the rising smoke? A slow and subtle scent, like someone's burned their toast, and</w:t>
      </w:r>
      <w:r w:rsidR="00F73F59">
        <w:rPr>
          <w:lang w:eastAsia="en-US"/>
        </w:rPr>
        <w:t>…</w:t>
      </w:r>
      <w:r w:rsidRPr="00C25D31">
        <w:rPr>
          <w:lang w:eastAsia="en-US"/>
        </w:rPr>
        <w:t xml:space="preserve"> is that hair?</w:t>
      </w:r>
      <w:r w:rsidR="0076629B">
        <w:rPr>
          <w:lang w:eastAsia="en-US"/>
        </w:rPr>
        <w:t xml:space="preserve"> </w:t>
      </w:r>
      <w:r w:rsidRPr="00C25D31">
        <w:rPr>
          <w:lang w:eastAsia="en-US"/>
        </w:rPr>
        <w:t>Does she hear it, the distant roaring, like the soft growl of a lion who never stops approaching, spotted with shrieks and screams that might just be her imagination?</w:t>
      </w:r>
      <w:r w:rsidR="0076629B">
        <w:rPr>
          <w:lang w:eastAsia="en-US"/>
        </w:rPr>
        <w:t xml:space="preserve"> </w:t>
      </w:r>
      <w:r w:rsidRPr="00C25D31">
        <w:rPr>
          <w:lang w:eastAsia="en-US"/>
        </w:rPr>
        <w:t>Does she see it, the glow of the flames, pulsing slow and steady, the dull orange of old streetlights, but somehow strong enough to push through the cracks around the front door?</w:t>
      </w:r>
      <w:r w:rsidR="0076629B">
        <w:rPr>
          <w:lang w:eastAsia="en-US"/>
        </w:rPr>
        <w:t xml:space="preserve"> </w:t>
      </w:r>
      <w:r w:rsidRPr="00C25D31">
        <w:rPr>
          <w:lang w:eastAsia="en-US"/>
        </w:rPr>
        <w:t>Does she feel it, the rising prickly heat, like she has sat too close to an electric radiator for too long, and her skin has begun to redden and blossom before the bars into thick beads of sweat?</w:t>
      </w:r>
      <w:r w:rsidR="0076629B">
        <w:rPr>
          <w:lang w:eastAsia="en-US"/>
        </w:rPr>
        <w:t xml:space="preserve"> </w:t>
      </w:r>
      <w:r w:rsidRPr="00C25D31">
        <w:rPr>
          <w:lang w:eastAsia="en-US"/>
        </w:rPr>
        <w:t xml:space="preserve">Or does she taste it in the back of her throat, the sick, queasy terror </w:t>
      </w:r>
      <w:r w:rsidRPr="00C25D31">
        <w:rPr>
          <w:lang w:eastAsia="en-US"/>
        </w:rPr>
        <w:lastRenderedPageBreak/>
        <w:t>that tells her she knows exactly what is coming. Because it's all happened before.</w:t>
      </w:r>
    </w:p>
    <w:p w14:paraId="0DBB7436" w14:textId="201C08E0" w:rsidR="005578B7" w:rsidRPr="00C25D31" w:rsidRDefault="005578B7" w:rsidP="005578B7">
      <w:pPr>
        <w:rPr>
          <w:lang w:eastAsia="en-US"/>
        </w:rPr>
      </w:pPr>
      <w:r w:rsidRPr="00C25D31">
        <w:rPr>
          <w:lang w:eastAsia="en-US"/>
        </w:rPr>
        <w:t xml:space="preserve">Once again, the handle of the front door begins to glow red-hot, the metal bending and distorting as it melts. From the crack underneath, the fire drags itself forward, curling and caressing the rough coir of the mat that cheerily </w:t>
      </w:r>
      <w:proofErr w:type="gramStart"/>
      <w:r w:rsidRPr="00C25D31">
        <w:rPr>
          <w:lang w:eastAsia="en-US"/>
        </w:rPr>
        <w:t>announced</w:t>
      </w:r>
      <w:proofErr w:type="gramEnd"/>
      <w:r w:rsidRPr="00C25D31">
        <w:rPr>
          <w:lang w:eastAsia="en-US"/>
        </w:rPr>
        <w:t xml:space="preserve"> </w:t>
      </w:r>
      <w:r w:rsidR="00970C20">
        <w:rPr>
          <w:lang w:eastAsia="en-US"/>
        </w:rPr>
        <w:t>‘</w:t>
      </w:r>
      <w:r w:rsidRPr="00C25D31">
        <w:rPr>
          <w:lang w:eastAsia="en-US"/>
        </w:rPr>
        <w:t>Welcome Home!</w:t>
      </w:r>
      <w:r w:rsidR="00970C20">
        <w:rPr>
          <w:lang w:eastAsia="en-US"/>
        </w:rPr>
        <w:t>’</w:t>
      </w:r>
      <w:r w:rsidR="002348F0">
        <w:rPr>
          <w:lang w:eastAsia="en-US"/>
        </w:rPr>
        <w:t xml:space="preserve"> </w:t>
      </w:r>
      <w:r w:rsidRPr="00C25D31">
        <w:rPr>
          <w:lang w:eastAsia="en-US"/>
        </w:rPr>
        <w:t>Its movements are flickering, rhythmic, almost hypnotic, and as her mind screams at her to stand, to run, to escape, she simply sits there, eyes locked on the dancing lights emerging around her front door.</w:t>
      </w:r>
      <w:r w:rsidR="002348F0">
        <w:rPr>
          <w:lang w:eastAsia="en-US"/>
        </w:rPr>
        <w:t xml:space="preserve"> </w:t>
      </w:r>
      <w:r w:rsidRPr="00C25D31">
        <w:rPr>
          <w:lang w:eastAsia="en-US"/>
        </w:rPr>
        <w:t>She smiles the same smile she did when she was a child, staring at the bonfire at camp, though every nerve in her body is alight with fear.</w:t>
      </w:r>
    </w:p>
    <w:p w14:paraId="6B65E892" w14:textId="6E8D3850" w:rsidR="005578B7" w:rsidRDefault="005578B7" w:rsidP="005578B7">
      <w:pPr>
        <w:rPr>
          <w:lang w:eastAsia="en-US"/>
        </w:rPr>
      </w:pPr>
      <w:r w:rsidRPr="00C25D31">
        <w:rPr>
          <w:lang w:eastAsia="en-US"/>
        </w:rPr>
        <w:t>Then the welcome mat ignites completely, in an instant turning from a gentle smoulder to a gout of flame, and whatever strange compulsion holds her in place snaps like a wire cable.</w:t>
      </w:r>
    </w:p>
    <w:p w14:paraId="23E6EC31" w14:textId="1F26C127" w:rsidR="002348F0" w:rsidRDefault="002348F0" w:rsidP="002348F0">
      <w:pPr>
        <w:pStyle w:val="Music"/>
      </w:pPr>
      <w:r>
        <w:t xml:space="preserve">[Muffled </w:t>
      </w:r>
      <w:r w:rsidR="00871CC0">
        <w:t xml:space="preserve">fire is joined with </w:t>
      </w:r>
      <w:r>
        <w:t>collapses and the sound of closer fire]</w:t>
      </w:r>
    </w:p>
    <w:p w14:paraId="3AB64515" w14:textId="6CFFC7BA" w:rsidR="002348F0" w:rsidRPr="00C25D31" w:rsidRDefault="002348F0" w:rsidP="002348F0">
      <w:pPr>
        <w:pStyle w:val="Character"/>
        <w:rPr>
          <w:lang w:eastAsia="en-US"/>
        </w:rPr>
      </w:pPr>
      <w:r w:rsidRPr="00C25D31">
        <w:rPr>
          <w:lang w:eastAsia="en-US"/>
        </w:rPr>
        <w:t>ARCHIVIST</w:t>
      </w:r>
      <w:r>
        <w:rPr>
          <w:lang w:eastAsia="en-US"/>
        </w:rPr>
        <w:t xml:space="preserve"> (CONT’D)</w:t>
      </w:r>
    </w:p>
    <w:p w14:paraId="3F9828A4" w14:textId="7CBFE273" w:rsidR="005578B7" w:rsidRPr="00C25D31" w:rsidRDefault="005578B7" w:rsidP="005578B7">
      <w:pPr>
        <w:rPr>
          <w:lang w:eastAsia="en-US"/>
        </w:rPr>
      </w:pPr>
      <w:r w:rsidRPr="00C25D31">
        <w:rPr>
          <w:lang w:eastAsia="en-US"/>
        </w:rPr>
        <w:t xml:space="preserve">She leaps to her feet and starts screaming, calling for help for her parents. She runs to the door to their room but as she </w:t>
      </w:r>
      <w:proofErr w:type="gramStart"/>
      <w:r w:rsidRPr="00C25D31">
        <w:rPr>
          <w:lang w:eastAsia="en-US"/>
        </w:rPr>
        <w:t>approaches</w:t>
      </w:r>
      <w:proofErr w:type="gramEnd"/>
      <w:r w:rsidRPr="00C25D31">
        <w:rPr>
          <w:lang w:eastAsia="en-US"/>
        </w:rPr>
        <w:t xml:space="preserve"> she can feel the heat </w:t>
      </w:r>
      <w:r w:rsidR="00F937FA" w:rsidRPr="00C25D31">
        <w:rPr>
          <w:lang w:eastAsia="en-US"/>
        </w:rPr>
        <w:t xml:space="preserve">already </w:t>
      </w:r>
      <w:r w:rsidRPr="00C25D31">
        <w:rPr>
          <w:lang w:eastAsia="en-US"/>
        </w:rPr>
        <w:t>wafting out from behind it. She can hear them crying out in agony, begging for her to save them as their pain crescendos.</w:t>
      </w:r>
    </w:p>
    <w:p w14:paraId="4B5C024E" w14:textId="6E93BBD1" w:rsidR="005578B7" w:rsidRPr="00C25D31" w:rsidRDefault="005578B7" w:rsidP="005578B7">
      <w:pPr>
        <w:rPr>
          <w:lang w:eastAsia="en-US"/>
        </w:rPr>
      </w:pPr>
      <w:r w:rsidRPr="00C25D31">
        <w:rPr>
          <w:lang w:eastAsia="en-US"/>
        </w:rPr>
        <w:t xml:space="preserve">She can smell the oily reek of charred skin as they call to her: </w:t>
      </w:r>
      <w:r w:rsidR="00FE4A98">
        <w:rPr>
          <w:lang w:eastAsia="en-US"/>
        </w:rPr>
        <w:t>‘</w:t>
      </w:r>
      <w:r w:rsidRPr="00C25D31">
        <w:rPr>
          <w:lang w:eastAsia="en-US"/>
        </w:rPr>
        <w:t>We're burning! We're burning! Oh please, god, Sabina; we're burning!</w:t>
      </w:r>
      <w:r w:rsidR="00FE4A98">
        <w:rPr>
          <w:lang w:eastAsia="en-US"/>
        </w:rPr>
        <w:t>’</w:t>
      </w:r>
    </w:p>
    <w:p w14:paraId="34D1D968" w14:textId="77777777" w:rsidR="00871CC0" w:rsidRDefault="005578B7" w:rsidP="005578B7">
      <w:pPr>
        <w:rPr>
          <w:lang w:eastAsia="en-US"/>
        </w:rPr>
      </w:pPr>
      <w:r w:rsidRPr="00C25D31">
        <w:rPr>
          <w:lang w:eastAsia="en-US"/>
        </w:rPr>
        <w:t xml:space="preserve">She grabs the handle, ignoring the sizzling of her own flesh and pushing through the lancing needles of torment to force it down, trying to free her unseen parents. </w:t>
      </w:r>
    </w:p>
    <w:p w14:paraId="60B89DAC" w14:textId="6835104A" w:rsidR="00871CC0" w:rsidRDefault="00871CC0" w:rsidP="00871CC0">
      <w:pPr>
        <w:pStyle w:val="Music"/>
      </w:pPr>
      <w:r>
        <w:lastRenderedPageBreak/>
        <w:t>[Sizzle of flesh; fire sound is building intensity]</w:t>
      </w:r>
    </w:p>
    <w:p w14:paraId="796CDF1F" w14:textId="2585C19A" w:rsidR="00871CC0" w:rsidRDefault="00871CC0" w:rsidP="00992C75">
      <w:pPr>
        <w:pStyle w:val="Character"/>
      </w:pPr>
      <w:r w:rsidRPr="00C25D31">
        <w:t>ARCHIVIST</w:t>
      </w:r>
      <w:r>
        <w:t xml:space="preserve"> (CONT’D)</w:t>
      </w:r>
    </w:p>
    <w:p w14:paraId="72FF1C52" w14:textId="53CB1754" w:rsidR="00871CC0" w:rsidRPr="00C25D31" w:rsidRDefault="005578B7" w:rsidP="00F55CB2">
      <w:pPr>
        <w:rPr>
          <w:lang w:eastAsia="en-US"/>
        </w:rPr>
      </w:pPr>
      <w:r w:rsidRPr="00C25D31">
        <w:rPr>
          <w:lang w:eastAsia="en-US"/>
        </w:rPr>
        <w:t>But the door latch never really aligned properly, you see. The landlord always said he was going to get it fixed, and it refuses to open.</w:t>
      </w:r>
      <w:r w:rsidR="00871CC0">
        <w:rPr>
          <w:lang w:eastAsia="en-US"/>
        </w:rPr>
        <w:t xml:space="preserve"> </w:t>
      </w:r>
      <w:r w:rsidRPr="00C25D31">
        <w:rPr>
          <w:lang w:eastAsia="en-US"/>
        </w:rPr>
        <w:t>Sabina pounds helplessly on the smoking wood as the voices of her parents go quiet. Pushing down a grief that threatens to overwhelm her senses, she charges to the window, rushing to reach the old fire escape beyond.</w:t>
      </w:r>
      <w:r w:rsidR="00871CC0">
        <w:rPr>
          <w:lang w:eastAsia="en-US"/>
        </w:rPr>
        <w:t xml:space="preserve"> </w:t>
      </w:r>
      <w:r w:rsidRPr="00C25D31">
        <w:rPr>
          <w:lang w:eastAsia="en-US"/>
        </w:rPr>
        <w:t xml:space="preserve">The window frame never really opened </w:t>
      </w:r>
      <w:proofErr w:type="gramStart"/>
      <w:r w:rsidRPr="00C25D31">
        <w:rPr>
          <w:lang w:eastAsia="en-US"/>
        </w:rPr>
        <w:t>properly,</w:t>
      </w:r>
      <w:proofErr w:type="gramEnd"/>
      <w:r w:rsidRPr="00C25D31">
        <w:rPr>
          <w:lang w:eastAsia="en-US"/>
        </w:rPr>
        <w:t xml:space="preserve"> you see. The landlord always said he was going to get it fixed. And it judders as she tries to force it open, freezing a few inches from the bottom.</w:t>
      </w:r>
    </w:p>
    <w:p w14:paraId="303F82F5" w14:textId="1E4D3C09" w:rsidR="005578B7" w:rsidRPr="00C25D31" w:rsidRDefault="005578B7" w:rsidP="005578B7">
      <w:pPr>
        <w:rPr>
          <w:lang w:eastAsia="en-US"/>
        </w:rPr>
      </w:pPr>
      <w:r w:rsidRPr="00C25D31">
        <w:rPr>
          <w:lang w:eastAsia="en-US"/>
        </w:rPr>
        <w:t>Sabina pushes all her might into it but the glass cracks and shatters, peppering her with razor-sharp shards, cutting her face to ribbons.</w:t>
      </w:r>
      <w:r w:rsidR="00871CC0">
        <w:rPr>
          <w:lang w:eastAsia="en-US"/>
        </w:rPr>
        <w:t xml:space="preserve"> </w:t>
      </w:r>
      <w:r w:rsidRPr="00C25D31">
        <w:rPr>
          <w:lang w:eastAsia="en-US"/>
        </w:rPr>
        <w:t>She stumbles, trying to climb through the jagged window regardless, and she can feel the cool iron of the fire escape, a moment of blessed relief that shines through her suffering.</w:t>
      </w:r>
    </w:p>
    <w:p w14:paraId="0F8FC9F2" w14:textId="13B81AE2" w:rsidR="005578B7" w:rsidRDefault="005578B7" w:rsidP="005578B7">
      <w:pPr>
        <w:rPr>
          <w:lang w:eastAsia="en-US"/>
        </w:rPr>
      </w:pPr>
      <w:r w:rsidRPr="00C25D31">
        <w:rPr>
          <w:lang w:eastAsia="en-US"/>
        </w:rPr>
        <w:t xml:space="preserve">But the fire escape was always really rusty, you see. The landlord always said he was going to replace it. And at the first tiny bit of </w:t>
      </w:r>
      <w:proofErr w:type="gramStart"/>
      <w:r w:rsidRPr="00C25D31">
        <w:rPr>
          <w:lang w:eastAsia="en-US"/>
        </w:rPr>
        <w:t>weight</w:t>
      </w:r>
      <w:proofErr w:type="gramEnd"/>
      <w:r w:rsidRPr="00C25D31">
        <w:rPr>
          <w:lang w:eastAsia="en-US"/>
        </w:rPr>
        <w:t xml:space="preserve"> she puts upon it, she can feel the fastenings pop out of the old brick one by one, and her salvation tumbles away into the impossible distance below.</w:t>
      </w:r>
    </w:p>
    <w:p w14:paraId="334EDF8C" w14:textId="77777777" w:rsidR="00F55CB2" w:rsidRDefault="00F55CB2" w:rsidP="00F55CB2">
      <w:pPr>
        <w:pStyle w:val="Music"/>
      </w:pPr>
      <w:r>
        <w:t>[Collapse sound]</w:t>
      </w:r>
    </w:p>
    <w:p w14:paraId="18EC10D8" w14:textId="60546161" w:rsidR="00F55CB2" w:rsidRPr="00C25D31" w:rsidRDefault="00F55CB2" w:rsidP="00F55CB2">
      <w:pPr>
        <w:pStyle w:val="Character"/>
        <w:rPr>
          <w:lang w:eastAsia="en-US"/>
        </w:rPr>
      </w:pPr>
      <w:r w:rsidRPr="00C25D31">
        <w:rPr>
          <w:lang w:eastAsia="en-US"/>
        </w:rPr>
        <w:t>ARCHIVIST (CONT</w:t>
      </w:r>
      <w:r>
        <w:rPr>
          <w:lang w:eastAsia="en-US"/>
        </w:rPr>
        <w:t>’</w:t>
      </w:r>
      <w:r w:rsidRPr="00C25D31">
        <w:rPr>
          <w:lang w:eastAsia="en-US"/>
        </w:rPr>
        <w:t>D)</w:t>
      </w:r>
    </w:p>
    <w:p w14:paraId="593696FF" w14:textId="77777777" w:rsidR="00F55CB2" w:rsidRDefault="005578B7" w:rsidP="005578B7">
      <w:pPr>
        <w:rPr>
          <w:lang w:eastAsia="en-US"/>
        </w:rPr>
      </w:pPr>
      <w:r w:rsidRPr="00C25D31">
        <w:rPr>
          <w:lang w:eastAsia="en-US"/>
        </w:rPr>
        <w:t>What floor was her flat on again? Surely it can't be this high.</w:t>
      </w:r>
      <w:r w:rsidR="00F55CB2">
        <w:rPr>
          <w:lang w:eastAsia="en-US"/>
        </w:rPr>
        <w:t xml:space="preserve"> </w:t>
      </w:r>
    </w:p>
    <w:p w14:paraId="1A5751C8" w14:textId="46CD9E16" w:rsidR="005578B7" w:rsidRPr="00C25D31" w:rsidRDefault="005578B7" w:rsidP="005578B7">
      <w:pPr>
        <w:rPr>
          <w:lang w:eastAsia="en-US"/>
        </w:rPr>
      </w:pPr>
      <w:r w:rsidRPr="00C25D31">
        <w:rPr>
          <w:lang w:eastAsia="en-US"/>
        </w:rPr>
        <w:t>Falling back into the inferno that is now her home, Sabina dashes over to the laughably small fire extinguisher the landlord begrudgingly provided. It is sputtering and empty.</w:t>
      </w:r>
    </w:p>
    <w:p w14:paraId="52CB39D2" w14:textId="59760CF9" w:rsidR="00F55CB2" w:rsidRPr="00C25D31" w:rsidRDefault="005578B7" w:rsidP="005578B7">
      <w:pPr>
        <w:rPr>
          <w:lang w:eastAsia="en-US"/>
        </w:rPr>
      </w:pPr>
      <w:r w:rsidRPr="00C25D31">
        <w:rPr>
          <w:lang w:eastAsia="en-US"/>
        </w:rPr>
        <w:lastRenderedPageBreak/>
        <w:t>She runs to the sink, to the tap that has always made that unpleasant grinding sound, and turning it, unleashes only a slow trickle of a thick, dark, oozing substance that smells faintly of gas.</w:t>
      </w:r>
    </w:p>
    <w:p w14:paraId="38809710" w14:textId="7647EE41" w:rsidR="00F55CB2" w:rsidRDefault="00F55CB2" w:rsidP="00F55CB2">
      <w:pPr>
        <w:pStyle w:val="Music"/>
      </w:pPr>
      <w:r>
        <w:t>[Collapse sound; distant screams]</w:t>
      </w:r>
    </w:p>
    <w:p w14:paraId="46D6C641" w14:textId="25732D42" w:rsidR="00F55CB2" w:rsidRDefault="00F55CB2" w:rsidP="00F55CB2">
      <w:pPr>
        <w:pStyle w:val="Character"/>
        <w:rPr>
          <w:lang w:eastAsia="en-US"/>
        </w:rPr>
      </w:pPr>
      <w:r w:rsidRPr="00C25D31">
        <w:rPr>
          <w:lang w:eastAsia="en-US"/>
        </w:rPr>
        <w:t>ARCHIVIST (CONT</w:t>
      </w:r>
      <w:r>
        <w:rPr>
          <w:lang w:eastAsia="en-US"/>
        </w:rPr>
        <w:t>’</w:t>
      </w:r>
      <w:r w:rsidRPr="00C25D31">
        <w:rPr>
          <w:lang w:eastAsia="en-US"/>
        </w:rPr>
        <w:t>D)</w:t>
      </w:r>
    </w:p>
    <w:p w14:paraId="5841CFF0" w14:textId="77777777" w:rsidR="00F55CB2" w:rsidRDefault="005578B7" w:rsidP="005578B7">
      <w:pPr>
        <w:rPr>
          <w:lang w:eastAsia="en-US"/>
        </w:rPr>
      </w:pPr>
      <w:r w:rsidRPr="00C25D31">
        <w:rPr>
          <w:lang w:eastAsia="en-US"/>
        </w:rPr>
        <w:t xml:space="preserve">Limping and desperate, she turns to see her furniture in flames, the bookshelves full of memories that she can't quite place but knows are precious to her curl and float away as ash. </w:t>
      </w:r>
    </w:p>
    <w:p w14:paraId="672FB1B6" w14:textId="297F6C7C" w:rsidR="00F55CB2" w:rsidRPr="00C25D31" w:rsidRDefault="00F55CB2" w:rsidP="00F55CB2">
      <w:pPr>
        <w:pStyle w:val="Music"/>
      </w:pPr>
      <w:r w:rsidRPr="00C25D31">
        <w:t>[</w:t>
      </w:r>
      <w:r w:rsidR="005A3200">
        <w:t>Hissing</w:t>
      </w:r>
      <w:r>
        <w:t xml:space="preserve"> s</w:t>
      </w:r>
      <w:r w:rsidRPr="00C25D31">
        <w:t>tatic</w:t>
      </w:r>
      <w:r>
        <w:t xml:space="preserve"> starts</w:t>
      </w:r>
      <w:r w:rsidRPr="00C25D31">
        <w:t>]</w:t>
      </w:r>
    </w:p>
    <w:p w14:paraId="0E4E26B5" w14:textId="3ACAB325" w:rsidR="00F55CB2" w:rsidRDefault="00F55CB2" w:rsidP="00F55CB2">
      <w:pPr>
        <w:pStyle w:val="Character"/>
        <w:rPr>
          <w:lang w:eastAsia="en-US"/>
        </w:rPr>
      </w:pPr>
      <w:r w:rsidRPr="00C25D31">
        <w:rPr>
          <w:lang w:eastAsia="en-US"/>
        </w:rPr>
        <w:t>ARCHIVIST (CONT</w:t>
      </w:r>
      <w:r>
        <w:rPr>
          <w:lang w:eastAsia="en-US"/>
        </w:rPr>
        <w:t>’</w:t>
      </w:r>
      <w:r w:rsidRPr="00C25D31">
        <w:rPr>
          <w:lang w:eastAsia="en-US"/>
        </w:rPr>
        <w:t>D)</w:t>
      </w:r>
    </w:p>
    <w:p w14:paraId="66CBB89D" w14:textId="6FD30AB1" w:rsidR="005578B7" w:rsidRPr="00C25D31" w:rsidRDefault="005578B7" w:rsidP="005578B7">
      <w:pPr>
        <w:rPr>
          <w:lang w:eastAsia="en-US"/>
        </w:rPr>
      </w:pPr>
      <w:r w:rsidRPr="00C25D31">
        <w:rPr>
          <w:lang w:eastAsia="en-US"/>
        </w:rPr>
        <w:t>The photos on the wall of her family</w:t>
      </w:r>
      <w:r w:rsidR="00582A89" w:rsidRPr="00582A89">
        <w:rPr>
          <w:lang w:eastAsia="en-US"/>
        </w:rPr>
        <w:t>—</w:t>
      </w:r>
    </w:p>
    <w:p w14:paraId="42EC557C" w14:textId="77777777" w:rsidR="005578B7" w:rsidRPr="00C25D31" w:rsidRDefault="005578B7" w:rsidP="001A71CA">
      <w:pPr>
        <w:pStyle w:val="Character"/>
        <w:rPr>
          <w:lang w:eastAsia="en-US"/>
        </w:rPr>
      </w:pPr>
      <w:r w:rsidRPr="00C25D31">
        <w:rPr>
          <w:lang w:eastAsia="en-US"/>
        </w:rPr>
        <w:t>MARTIN</w:t>
      </w:r>
    </w:p>
    <w:p w14:paraId="7F985E0B" w14:textId="511E8599" w:rsidR="005578B7" w:rsidRPr="00C25D31" w:rsidRDefault="005578B7" w:rsidP="005578B7">
      <w:pPr>
        <w:rPr>
          <w:lang w:eastAsia="en-US"/>
        </w:rPr>
      </w:pPr>
      <w:r w:rsidRPr="00852DAB">
        <w:rPr>
          <w:b/>
          <w:bCs/>
          <w:lang w:eastAsia="en-US"/>
        </w:rPr>
        <w:t>(</w:t>
      </w:r>
      <w:r w:rsidR="00852DAB" w:rsidRPr="00852DAB">
        <w:rPr>
          <w:b/>
          <w:bCs/>
          <w:lang w:eastAsia="en-US"/>
        </w:rPr>
        <w:t>F</w:t>
      </w:r>
      <w:r w:rsidRPr="00852DAB">
        <w:rPr>
          <w:b/>
          <w:bCs/>
          <w:lang w:eastAsia="en-US"/>
        </w:rPr>
        <w:t>aint</w:t>
      </w:r>
      <w:r w:rsidR="00852DAB" w:rsidRPr="00852DAB">
        <w:rPr>
          <w:b/>
          <w:bCs/>
          <w:lang w:eastAsia="en-US"/>
        </w:rPr>
        <w:t>ly</w:t>
      </w:r>
      <w:r w:rsidRPr="00852DAB">
        <w:rPr>
          <w:b/>
          <w:bCs/>
          <w:lang w:eastAsia="en-US"/>
        </w:rPr>
        <w:t xml:space="preserve"> in the background</w:t>
      </w:r>
      <w:r w:rsidR="00852DAB" w:rsidRPr="00852DAB">
        <w:rPr>
          <w:b/>
          <w:bCs/>
          <w:lang w:eastAsia="en-US"/>
        </w:rPr>
        <w:t>)</w:t>
      </w:r>
      <w:r w:rsidRPr="00852DAB">
        <w:rPr>
          <w:b/>
          <w:bCs/>
          <w:lang w:eastAsia="en-US"/>
        </w:rPr>
        <w:t xml:space="preserve"> </w:t>
      </w:r>
      <w:r w:rsidR="00852DAB" w:rsidRPr="00852DAB">
        <w:rPr>
          <w:b/>
          <w:bCs/>
          <w:lang w:eastAsia="en-US"/>
        </w:rPr>
        <w:t>(</w:t>
      </w:r>
      <w:r w:rsidRPr="00852DAB">
        <w:rPr>
          <w:b/>
          <w:bCs/>
          <w:lang w:eastAsia="en-US"/>
        </w:rPr>
        <w:t>shouting)</w:t>
      </w:r>
      <w:r w:rsidRPr="00C25D31">
        <w:rPr>
          <w:lang w:eastAsia="en-US"/>
        </w:rPr>
        <w:t xml:space="preserve"> </w:t>
      </w:r>
      <w:r w:rsidR="007F6F2C">
        <w:rPr>
          <w:lang w:eastAsia="en-US"/>
        </w:rPr>
        <w:t>John</w:t>
      </w:r>
      <w:r w:rsidRPr="00C25D31">
        <w:rPr>
          <w:lang w:eastAsia="en-US"/>
        </w:rPr>
        <w:t>!</w:t>
      </w:r>
    </w:p>
    <w:p w14:paraId="135CD0B2" w14:textId="2CDB2408" w:rsidR="005578B7" w:rsidRPr="00C25D31" w:rsidRDefault="005578B7" w:rsidP="001A71CA">
      <w:pPr>
        <w:pStyle w:val="Character"/>
        <w:rPr>
          <w:lang w:eastAsia="en-US"/>
        </w:rPr>
      </w:pPr>
      <w:r w:rsidRPr="00C25D31">
        <w:rPr>
          <w:lang w:eastAsia="en-US"/>
        </w:rPr>
        <w:t>ARCHIVIST</w:t>
      </w:r>
    </w:p>
    <w:p w14:paraId="6ABF0A83" w14:textId="60DAB218" w:rsidR="005578B7" w:rsidRPr="00C25D31" w:rsidRDefault="005578B7" w:rsidP="005578B7">
      <w:pPr>
        <w:rPr>
          <w:lang w:eastAsia="en-US"/>
        </w:rPr>
      </w:pPr>
      <w:r w:rsidRPr="00582A89">
        <w:rPr>
          <w:b/>
          <w:bCs/>
          <w:lang w:eastAsia="en-US"/>
        </w:rPr>
        <w:t>(</w:t>
      </w:r>
      <w:r w:rsidR="00582A89">
        <w:rPr>
          <w:b/>
          <w:bCs/>
          <w:lang w:eastAsia="en-US"/>
        </w:rPr>
        <w:t>C</w:t>
      </w:r>
      <w:r w:rsidRPr="00582A89">
        <w:rPr>
          <w:b/>
          <w:bCs/>
          <w:lang w:eastAsia="en-US"/>
        </w:rPr>
        <w:t>ontinuing)</w:t>
      </w:r>
      <w:r w:rsidRPr="00C25D31">
        <w:rPr>
          <w:lang w:eastAsia="en-US"/>
        </w:rPr>
        <w:t xml:space="preserve"> </w:t>
      </w:r>
      <w:r w:rsidR="00582A89" w:rsidRPr="00582A89">
        <w:rPr>
          <w:lang w:eastAsia="en-US"/>
        </w:rPr>
        <w:t>—</w:t>
      </w:r>
      <w:r w:rsidRPr="00C25D31">
        <w:rPr>
          <w:lang w:eastAsia="en-US"/>
        </w:rPr>
        <w:t xml:space="preserve">whose faces seem </w:t>
      </w:r>
      <w:proofErr w:type="gramStart"/>
      <w:r w:rsidRPr="00C25D31">
        <w:rPr>
          <w:lang w:eastAsia="en-US"/>
        </w:rPr>
        <w:t>indistinct</w:t>
      </w:r>
      <w:proofErr w:type="gramEnd"/>
      <w:r w:rsidRPr="00C25D31">
        <w:rPr>
          <w:lang w:eastAsia="en-US"/>
        </w:rPr>
        <w:t xml:space="preserve"> but she knows that</w:t>
      </w:r>
      <w:r w:rsidR="003B0988" w:rsidRPr="003B0988">
        <w:rPr>
          <w:lang w:eastAsia="en-US"/>
        </w:rPr>
        <w:t>—</w:t>
      </w:r>
    </w:p>
    <w:p w14:paraId="3E03393A" w14:textId="77777777" w:rsidR="005578B7" w:rsidRPr="00C25D31" w:rsidRDefault="005578B7" w:rsidP="001A71CA">
      <w:pPr>
        <w:pStyle w:val="Character"/>
        <w:rPr>
          <w:lang w:eastAsia="en-US"/>
        </w:rPr>
      </w:pPr>
      <w:r w:rsidRPr="00C25D31">
        <w:rPr>
          <w:lang w:eastAsia="en-US"/>
        </w:rPr>
        <w:t>MARTIN</w:t>
      </w:r>
    </w:p>
    <w:p w14:paraId="1CB746A8" w14:textId="3BADEED2" w:rsidR="005578B7" w:rsidRPr="00C25D31" w:rsidRDefault="005578B7" w:rsidP="005578B7">
      <w:pPr>
        <w:rPr>
          <w:lang w:eastAsia="en-US"/>
        </w:rPr>
      </w:pPr>
      <w:r w:rsidRPr="00660F3C">
        <w:rPr>
          <w:b/>
          <w:bCs/>
          <w:lang w:eastAsia="en-US"/>
        </w:rPr>
        <w:t>(</w:t>
      </w:r>
      <w:r w:rsidR="00660F3C" w:rsidRPr="00660F3C">
        <w:rPr>
          <w:b/>
          <w:bCs/>
          <w:lang w:eastAsia="en-US"/>
        </w:rPr>
        <w:t>B</w:t>
      </w:r>
      <w:r w:rsidRPr="00660F3C">
        <w:rPr>
          <w:b/>
          <w:bCs/>
          <w:lang w:eastAsia="en-US"/>
        </w:rPr>
        <w:t>ackground)</w:t>
      </w:r>
      <w:r w:rsidRPr="00C25D31">
        <w:rPr>
          <w:lang w:eastAsia="en-US"/>
        </w:rPr>
        <w:t xml:space="preserve"> </w:t>
      </w:r>
      <w:r w:rsidR="007F6F2C">
        <w:rPr>
          <w:lang w:eastAsia="en-US"/>
        </w:rPr>
        <w:t>John</w:t>
      </w:r>
      <w:r w:rsidRPr="00C25D31">
        <w:rPr>
          <w:lang w:eastAsia="en-US"/>
        </w:rPr>
        <w:t>!</w:t>
      </w:r>
    </w:p>
    <w:p w14:paraId="2C7CF9FA" w14:textId="64DC47C2" w:rsidR="005578B7" w:rsidRPr="00C25D31" w:rsidRDefault="005578B7" w:rsidP="001A71CA">
      <w:pPr>
        <w:pStyle w:val="Character"/>
        <w:rPr>
          <w:lang w:eastAsia="en-US"/>
        </w:rPr>
      </w:pPr>
      <w:r w:rsidRPr="00C25D31">
        <w:rPr>
          <w:lang w:eastAsia="en-US"/>
        </w:rPr>
        <w:t>ARCHIVIST</w:t>
      </w:r>
    </w:p>
    <w:p w14:paraId="518EB566" w14:textId="01768A26" w:rsidR="005578B7" w:rsidRPr="00C25D31" w:rsidRDefault="005578B7" w:rsidP="005578B7">
      <w:pPr>
        <w:rPr>
          <w:lang w:eastAsia="en-US"/>
        </w:rPr>
      </w:pPr>
      <w:r w:rsidRPr="00D64040">
        <w:rPr>
          <w:b/>
          <w:bCs/>
          <w:lang w:eastAsia="en-US"/>
        </w:rPr>
        <w:t>(</w:t>
      </w:r>
      <w:r w:rsidR="00D64040" w:rsidRPr="00D64040">
        <w:rPr>
          <w:b/>
          <w:bCs/>
          <w:lang w:eastAsia="en-US"/>
        </w:rPr>
        <w:t>C</w:t>
      </w:r>
      <w:r w:rsidRPr="00D64040">
        <w:rPr>
          <w:b/>
          <w:bCs/>
          <w:lang w:eastAsia="en-US"/>
        </w:rPr>
        <w:t>ontinuing)</w:t>
      </w:r>
      <w:r w:rsidRPr="00C25D31">
        <w:rPr>
          <w:lang w:eastAsia="en-US"/>
        </w:rPr>
        <w:t xml:space="preserve"> </w:t>
      </w:r>
      <w:r w:rsidR="00D64040" w:rsidRPr="00D64040">
        <w:rPr>
          <w:lang w:eastAsia="en-US"/>
        </w:rPr>
        <w:t>—</w:t>
      </w:r>
      <w:r w:rsidRPr="00C25D31">
        <w:rPr>
          <w:lang w:eastAsia="en-US"/>
        </w:rPr>
        <w:t>she loves, begin to blacken as the glass</w:t>
      </w:r>
      <w:r w:rsidR="00995C3B" w:rsidRPr="00995C3B">
        <w:rPr>
          <w:lang w:eastAsia="en-US"/>
        </w:rPr>
        <w:t>—</w:t>
      </w:r>
    </w:p>
    <w:p w14:paraId="6AD1F221" w14:textId="77777777" w:rsidR="005578B7" w:rsidRPr="00C25D31" w:rsidRDefault="005578B7" w:rsidP="001A71CA">
      <w:pPr>
        <w:pStyle w:val="Character"/>
        <w:rPr>
          <w:lang w:eastAsia="en-US"/>
        </w:rPr>
      </w:pPr>
      <w:r w:rsidRPr="00C25D31">
        <w:rPr>
          <w:lang w:eastAsia="en-US"/>
        </w:rPr>
        <w:t>MARTIN</w:t>
      </w:r>
    </w:p>
    <w:p w14:paraId="1342C14B" w14:textId="625E8586" w:rsidR="005578B7" w:rsidRPr="00C25D31" w:rsidRDefault="005578B7" w:rsidP="005578B7">
      <w:pPr>
        <w:rPr>
          <w:lang w:eastAsia="en-US"/>
        </w:rPr>
      </w:pPr>
      <w:r w:rsidRPr="00CE1597">
        <w:rPr>
          <w:b/>
          <w:bCs/>
          <w:lang w:eastAsia="en-US"/>
        </w:rPr>
        <w:t>(</w:t>
      </w:r>
      <w:r w:rsidR="00CE1597" w:rsidRPr="00CE1597">
        <w:rPr>
          <w:b/>
          <w:bCs/>
          <w:lang w:eastAsia="en-US"/>
        </w:rPr>
        <w:t>B</w:t>
      </w:r>
      <w:r w:rsidRPr="00CE1597">
        <w:rPr>
          <w:b/>
          <w:bCs/>
          <w:lang w:eastAsia="en-US"/>
        </w:rPr>
        <w:t>ackground)</w:t>
      </w:r>
      <w:r w:rsidRPr="00C25D31">
        <w:rPr>
          <w:lang w:eastAsia="en-US"/>
        </w:rPr>
        <w:t xml:space="preserve"> </w:t>
      </w:r>
      <w:r w:rsidR="007F6F2C">
        <w:rPr>
          <w:lang w:eastAsia="en-US"/>
        </w:rPr>
        <w:t>John</w:t>
      </w:r>
      <w:r w:rsidRPr="00C25D31">
        <w:rPr>
          <w:lang w:eastAsia="en-US"/>
        </w:rPr>
        <w:t>!</w:t>
      </w:r>
    </w:p>
    <w:p w14:paraId="02FE23E8" w14:textId="14EBBF20" w:rsidR="005578B7" w:rsidRPr="00C25D31" w:rsidRDefault="00CE1597" w:rsidP="00CE1597">
      <w:pPr>
        <w:pStyle w:val="CharacterSounds"/>
      </w:pPr>
      <w:r>
        <w:lastRenderedPageBreak/>
        <w:t xml:space="preserve">(Martin </w:t>
      </w:r>
      <w:r w:rsidR="005578B7" w:rsidRPr="00C25D31">
        <w:t>coughs</w:t>
      </w:r>
      <w:r>
        <w:t>)</w:t>
      </w:r>
    </w:p>
    <w:p w14:paraId="6AB41D99" w14:textId="50234DA1" w:rsidR="005578B7" w:rsidRPr="00C25D31" w:rsidRDefault="005578B7" w:rsidP="001A71CA">
      <w:pPr>
        <w:pStyle w:val="Character"/>
        <w:rPr>
          <w:lang w:eastAsia="en-US"/>
        </w:rPr>
      </w:pPr>
      <w:r w:rsidRPr="00C25D31">
        <w:rPr>
          <w:lang w:eastAsia="en-US"/>
        </w:rPr>
        <w:t>ARCHIVIST</w:t>
      </w:r>
    </w:p>
    <w:p w14:paraId="1AE057C5" w14:textId="235542DF" w:rsidR="005578B7" w:rsidRPr="00C25D31" w:rsidRDefault="00CE1597" w:rsidP="005578B7">
      <w:pPr>
        <w:rPr>
          <w:lang w:eastAsia="en-US"/>
        </w:rPr>
      </w:pPr>
      <w:r w:rsidRPr="00CE1597">
        <w:rPr>
          <w:b/>
          <w:bCs/>
          <w:lang w:eastAsia="en-US"/>
        </w:rPr>
        <w:t>(C</w:t>
      </w:r>
      <w:r w:rsidR="005578B7" w:rsidRPr="00CE1597">
        <w:rPr>
          <w:b/>
          <w:bCs/>
          <w:lang w:eastAsia="en-US"/>
        </w:rPr>
        <w:t>ontinuing)</w:t>
      </w:r>
      <w:r w:rsidR="005578B7" w:rsidRPr="00C25D31">
        <w:rPr>
          <w:lang w:eastAsia="en-US"/>
        </w:rPr>
        <w:t xml:space="preserve"> </w:t>
      </w:r>
      <w:r w:rsidRPr="00CE1597">
        <w:rPr>
          <w:lang w:eastAsia="en-US"/>
        </w:rPr>
        <w:t>—</w:t>
      </w:r>
      <w:r w:rsidR="005578B7" w:rsidRPr="00C25D31">
        <w:rPr>
          <w:lang w:eastAsia="en-US"/>
        </w:rPr>
        <w:t>pops out of the frame. Her home is being eaten alive by</w:t>
      </w:r>
      <w:r w:rsidR="006B60AA" w:rsidRPr="006B60AA">
        <w:rPr>
          <w:lang w:eastAsia="en-US"/>
        </w:rPr>
        <w:t>—</w:t>
      </w:r>
    </w:p>
    <w:p w14:paraId="2B93DB3D" w14:textId="77777777" w:rsidR="005578B7" w:rsidRPr="00C25D31" w:rsidRDefault="005578B7" w:rsidP="001A71CA">
      <w:pPr>
        <w:pStyle w:val="Character"/>
        <w:rPr>
          <w:lang w:eastAsia="en-US"/>
        </w:rPr>
      </w:pPr>
      <w:r w:rsidRPr="00C25D31">
        <w:rPr>
          <w:lang w:eastAsia="en-US"/>
        </w:rPr>
        <w:t>MARTIN</w:t>
      </w:r>
    </w:p>
    <w:p w14:paraId="64FF606D" w14:textId="0E24776C" w:rsidR="00911552" w:rsidRPr="00911552" w:rsidRDefault="005578B7" w:rsidP="00911552">
      <w:pPr>
        <w:rPr>
          <w:lang w:eastAsia="en-US"/>
        </w:rPr>
      </w:pPr>
      <w:r w:rsidRPr="006B60AA">
        <w:rPr>
          <w:b/>
          <w:bCs/>
          <w:lang w:eastAsia="en-US"/>
        </w:rPr>
        <w:t>(</w:t>
      </w:r>
      <w:r w:rsidR="006B60AA" w:rsidRPr="006B60AA">
        <w:rPr>
          <w:b/>
          <w:bCs/>
          <w:lang w:eastAsia="en-US"/>
        </w:rPr>
        <w:t>Getting louder</w:t>
      </w:r>
      <w:r w:rsidRPr="006B60AA">
        <w:rPr>
          <w:b/>
          <w:bCs/>
          <w:lang w:eastAsia="en-US"/>
        </w:rPr>
        <w:t>)</w:t>
      </w:r>
      <w:r w:rsidRPr="00C25D31">
        <w:rPr>
          <w:lang w:eastAsia="en-US"/>
        </w:rPr>
        <w:t xml:space="preserve"> </w:t>
      </w:r>
      <w:r w:rsidR="007F6F2C">
        <w:rPr>
          <w:lang w:eastAsia="en-US"/>
        </w:rPr>
        <w:t>John</w:t>
      </w:r>
      <w:r w:rsidRPr="00C25D31">
        <w:rPr>
          <w:lang w:eastAsia="en-US"/>
        </w:rPr>
        <w:t>,</w:t>
      </w:r>
      <w:r w:rsidR="00296301">
        <w:rPr>
          <w:lang w:eastAsia="en-US"/>
        </w:rPr>
        <w:t xml:space="preserve"> she’s here</w:t>
      </w:r>
      <w:r w:rsidRPr="00C25D31">
        <w:rPr>
          <w:lang w:eastAsia="en-US"/>
        </w:rPr>
        <w:t xml:space="preserve">! </w:t>
      </w:r>
      <w:r w:rsidR="00911552">
        <w:rPr>
          <w:lang w:eastAsia="en-US"/>
        </w:rPr>
        <w:t xml:space="preserve">You need to </w:t>
      </w:r>
      <w:r w:rsidR="00296301">
        <w:rPr>
          <w:lang w:eastAsia="en-US"/>
        </w:rPr>
        <w:t xml:space="preserve">come </w:t>
      </w:r>
      <w:r w:rsidRPr="00C25D31">
        <w:rPr>
          <w:lang w:eastAsia="en-US"/>
        </w:rPr>
        <w:t>back!</w:t>
      </w:r>
    </w:p>
    <w:p w14:paraId="760EDE03" w14:textId="3D9F5E61" w:rsidR="005578B7" w:rsidRPr="00C25D31" w:rsidRDefault="005578B7" w:rsidP="001A71CA">
      <w:pPr>
        <w:pStyle w:val="Character"/>
        <w:rPr>
          <w:lang w:eastAsia="en-US"/>
        </w:rPr>
      </w:pPr>
      <w:r w:rsidRPr="00C25D31">
        <w:rPr>
          <w:lang w:eastAsia="en-US"/>
        </w:rPr>
        <w:t>ARCHIVIST</w:t>
      </w:r>
    </w:p>
    <w:p w14:paraId="33680B48" w14:textId="0BD9CD23" w:rsidR="005578B7" w:rsidRPr="00C25D31" w:rsidRDefault="005578B7" w:rsidP="005578B7">
      <w:pPr>
        <w:rPr>
          <w:lang w:eastAsia="en-US"/>
        </w:rPr>
      </w:pPr>
      <w:r w:rsidRPr="006B60AA">
        <w:rPr>
          <w:b/>
          <w:bCs/>
          <w:lang w:eastAsia="en-US"/>
        </w:rPr>
        <w:t>(</w:t>
      </w:r>
      <w:r w:rsidR="006B60AA" w:rsidRPr="006B60AA">
        <w:rPr>
          <w:b/>
          <w:bCs/>
          <w:lang w:eastAsia="en-US"/>
        </w:rPr>
        <w:t>C</w:t>
      </w:r>
      <w:r w:rsidRPr="006B60AA">
        <w:rPr>
          <w:b/>
          <w:bCs/>
          <w:lang w:eastAsia="en-US"/>
        </w:rPr>
        <w:t>ontinuing)</w:t>
      </w:r>
      <w:r w:rsidRPr="00C25D31">
        <w:rPr>
          <w:lang w:eastAsia="en-US"/>
        </w:rPr>
        <w:t xml:space="preserve"> </w:t>
      </w:r>
      <w:r w:rsidR="00963AA8" w:rsidRPr="00963AA8">
        <w:rPr>
          <w:lang w:eastAsia="en-US"/>
        </w:rPr>
        <w:t>—</w:t>
      </w:r>
      <w:r w:rsidRPr="00C25D31">
        <w:rPr>
          <w:lang w:eastAsia="en-US"/>
        </w:rPr>
        <w:t>this devouring Desolation, and she</w:t>
      </w:r>
      <w:r w:rsidR="008512AE" w:rsidRPr="008512AE">
        <w:rPr>
          <w:lang w:eastAsia="en-US"/>
        </w:rPr>
        <w:t>—</w:t>
      </w:r>
    </w:p>
    <w:p w14:paraId="39859C1A" w14:textId="77777777" w:rsidR="005578B7" w:rsidRPr="00C25D31" w:rsidRDefault="005578B7" w:rsidP="001A71CA">
      <w:pPr>
        <w:pStyle w:val="Character"/>
        <w:rPr>
          <w:lang w:eastAsia="en-US"/>
        </w:rPr>
      </w:pPr>
      <w:r w:rsidRPr="00C25D31">
        <w:rPr>
          <w:lang w:eastAsia="en-US"/>
        </w:rPr>
        <w:t>MARTIN</w:t>
      </w:r>
    </w:p>
    <w:p w14:paraId="55C26E35" w14:textId="644E67B8" w:rsidR="005578B7" w:rsidRPr="00C25D31" w:rsidRDefault="00FF3D7A" w:rsidP="005578B7">
      <w:pPr>
        <w:rPr>
          <w:lang w:eastAsia="en-US"/>
        </w:rPr>
      </w:pPr>
      <w:r w:rsidRPr="00FF3D7A">
        <w:rPr>
          <w:b/>
          <w:bCs/>
          <w:lang w:eastAsia="en-US"/>
        </w:rPr>
        <w:t>(Loud)</w:t>
      </w:r>
      <w:r>
        <w:rPr>
          <w:lang w:eastAsia="en-US"/>
        </w:rPr>
        <w:t xml:space="preserve"> </w:t>
      </w:r>
      <w:r w:rsidR="005578B7" w:rsidRPr="00C25D31">
        <w:rPr>
          <w:lang w:eastAsia="en-US"/>
        </w:rPr>
        <w:t>J</w:t>
      </w:r>
      <w:r w:rsidR="007F6F2C">
        <w:rPr>
          <w:lang w:eastAsia="en-US"/>
        </w:rPr>
        <w:t>ohn</w:t>
      </w:r>
      <w:r w:rsidR="005578B7" w:rsidRPr="00C25D31">
        <w:rPr>
          <w:lang w:eastAsia="en-US"/>
        </w:rPr>
        <w:t>!</w:t>
      </w:r>
    </w:p>
    <w:p w14:paraId="0D7ADF60" w14:textId="77777777" w:rsidR="005C69A4" w:rsidRDefault="005578B7" w:rsidP="005C69A4">
      <w:pPr>
        <w:pStyle w:val="Music"/>
      </w:pPr>
      <w:r w:rsidRPr="00C25D31">
        <w:t>[He slaps the Archivist</w:t>
      </w:r>
      <w:r w:rsidR="005C69A4">
        <w:t>]</w:t>
      </w:r>
      <w:r w:rsidRPr="00C25D31">
        <w:t xml:space="preserve"> </w:t>
      </w:r>
    </w:p>
    <w:p w14:paraId="1F0ABC26" w14:textId="3F1EF535" w:rsidR="005578B7" w:rsidRPr="00C25D31" w:rsidRDefault="005C69A4" w:rsidP="005C69A4">
      <w:pPr>
        <w:pStyle w:val="Music"/>
      </w:pPr>
      <w:r>
        <w:t>[</w:t>
      </w:r>
      <w:r w:rsidR="00F55CB2">
        <w:t xml:space="preserve">Inferno sounds </w:t>
      </w:r>
      <w:r w:rsidR="00DD5662">
        <w:t>change</w:t>
      </w:r>
      <w:r w:rsidR="00F55CB2">
        <w:t xml:space="preserve"> from muffled to crisp as the Archivist is slapped out of the statement</w:t>
      </w:r>
      <w:r w:rsidR="00DD5662">
        <w:t xml:space="preserve">; </w:t>
      </w:r>
      <w:r w:rsidR="00295727">
        <w:t>the fire is all around, parts of the building regularly collapse, and p</w:t>
      </w:r>
      <w:r w:rsidR="00295727" w:rsidRPr="00C25D31">
        <w:t>eople</w:t>
      </w:r>
      <w:r w:rsidR="00295727">
        <w:t> </w:t>
      </w:r>
      <w:r w:rsidR="00295727" w:rsidRPr="00C25D31">
        <w:t>scream</w:t>
      </w:r>
      <w:r w:rsidR="005578B7" w:rsidRPr="00C25D31">
        <w:t>]</w:t>
      </w:r>
    </w:p>
    <w:p w14:paraId="79E0CFEC" w14:textId="3A738C73" w:rsidR="005578B7" w:rsidRPr="00C25D31" w:rsidRDefault="005578B7" w:rsidP="001A71CA">
      <w:pPr>
        <w:pStyle w:val="Character"/>
        <w:rPr>
          <w:lang w:eastAsia="en-US"/>
        </w:rPr>
      </w:pPr>
      <w:r w:rsidRPr="00C25D31">
        <w:rPr>
          <w:lang w:eastAsia="en-US"/>
        </w:rPr>
        <w:t>MARTIN (CONT</w:t>
      </w:r>
      <w:r w:rsidR="007E0852">
        <w:rPr>
          <w:lang w:eastAsia="en-US"/>
        </w:rPr>
        <w:t>’</w:t>
      </w:r>
      <w:r w:rsidRPr="00C25D31">
        <w:rPr>
          <w:lang w:eastAsia="en-US"/>
        </w:rPr>
        <w:t>D)</w:t>
      </w:r>
    </w:p>
    <w:p w14:paraId="409593EF" w14:textId="4FA55086" w:rsidR="005578B7" w:rsidRDefault="005578B7" w:rsidP="005578B7">
      <w:pPr>
        <w:rPr>
          <w:lang w:eastAsia="en-US"/>
        </w:rPr>
      </w:pPr>
      <w:r w:rsidRPr="00C25D31">
        <w:rPr>
          <w:lang w:eastAsia="en-US"/>
        </w:rPr>
        <w:t>She's here</w:t>
      </w:r>
      <w:r w:rsidR="00951672">
        <w:rPr>
          <w:lang w:eastAsia="en-US"/>
        </w:rPr>
        <w:t>!</w:t>
      </w:r>
    </w:p>
    <w:p w14:paraId="140F17C6" w14:textId="0D47665D" w:rsidR="00951672" w:rsidRDefault="00951672" w:rsidP="00951672">
      <w:pPr>
        <w:pStyle w:val="CharacterSounds"/>
      </w:pPr>
      <w:r>
        <w:t>(Martin coughs)</w:t>
      </w:r>
    </w:p>
    <w:p w14:paraId="072EC20C" w14:textId="4866E7B7" w:rsidR="00F55CB2" w:rsidRPr="00F55CB2" w:rsidRDefault="00F55CB2" w:rsidP="00F55CB2">
      <w:pPr>
        <w:pStyle w:val="Music"/>
      </w:pPr>
      <w:r>
        <w:t>[</w:t>
      </w:r>
      <w:r w:rsidR="005A3200">
        <w:t>Hissing static</w:t>
      </w:r>
      <w:r>
        <w:t xml:space="preserve"> ends]</w:t>
      </w:r>
    </w:p>
    <w:p w14:paraId="455913C3" w14:textId="5DA5A739" w:rsidR="005578B7" w:rsidRPr="00C25D31" w:rsidRDefault="005578B7" w:rsidP="004668E8">
      <w:pPr>
        <w:pStyle w:val="Music"/>
      </w:pPr>
      <w:r w:rsidRPr="00C25D31">
        <w:t>[A thunder-like crack</w:t>
      </w:r>
      <w:r w:rsidR="00F55CB2">
        <w:t xml:space="preserve"> as nearby part of the building collapses</w:t>
      </w:r>
      <w:r w:rsidRPr="00C25D31">
        <w:t>]</w:t>
      </w:r>
    </w:p>
    <w:p w14:paraId="0557F4D0" w14:textId="77777777" w:rsidR="005578B7" w:rsidRPr="00C25D31" w:rsidRDefault="005578B7" w:rsidP="001A71CA">
      <w:pPr>
        <w:pStyle w:val="Character"/>
        <w:rPr>
          <w:lang w:eastAsia="en-US"/>
        </w:rPr>
      </w:pPr>
      <w:r w:rsidRPr="00C25D31">
        <w:rPr>
          <w:lang w:eastAsia="en-US"/>
        </w:rPr>
        <w:t>ARCHIVIST</w:t>
      </w:r>
    </w:p>
    <w:p w14:paraId="1A57824B" w14:textId="77777777" w:rsidR="005578B7" w:rsidRPr="00C25D31" w:rsidRDefault="005578B7" w:rsidP="005578B7">
      <w:pPr>
        <w:rPr>
          <w:lang w:eastAsia="en-US"/>
        </w:rPr>
      </w:pPr>
      <w:r w:rsidRPr="00C25D31">
        <w:rPr>
          <w:lang w:eastAsia="en-US"/>
        </w:rPr>
        <w:t>Hello, Jude.</w:t>
      </w:r>
    </w:p>
    <w:p w14:paraId="2A2E2999" w14:textId="77777777" w:rsidR="005578B7" w:rsidRPr="00C25D31" w:rsidRDefault="005578B7" w:rsidP="001A71CA">
      <w:pPr>
        <w:pStyle w:val="Character"/>
        <w:rPr>
          <w:lang w:eastAsia="en-US"/>
        </w:rPr>
      </w:pPr>
      <w:r w:rsidRPr="00C25D31">
        <w:rPr>
          <w:lang w:eastAsia="en-US"/>
        </w:rPr>
        <w:lastRenderedPageBreak/>
        <w:t>JUDE PERRY</w:t>
      </w:r>
    </w:p>
    <w:p w14:paraId="47FEAED2" w14:textId="768F6CEC" w:rsidR="005578B7" w:rsidRPr="00C25D31" w:rsidRDefault="00470345" w:rsidP="005578B7">
      <w:pPr>
        <w:rPr>
          <w:lang w:eastAsia="en-US"/>
        </w:rPr>
      </w:pPr>
      <w:r w:rsidRPr="00470345">
        <w:rPr>
          <w:b/>
          <w:bCs/>
          <w:lang w:eastAsia="en-US"/>
        </w:rPr>
        <w:t>(Sarcastic)</w:t>
      </w:r>
      <w:r>
        <w:rPr>
          <w:lang w:eastAsia="en-US"/>
        </w:rPr>
        <w:t xml:space="preserve"> </w:t>
      </w:r>
      <w:r w:rsidR="005578B7" w:rsidRPr="00C25D31">
        <w:rPr>
          <w:lang w:eastAsia="en-US"/>
        </w:rPr>
        <w:t>Fancy seeing you both here</w:t>
      </w:r>
      <w:r>
        <w:rPr>
          <w:lang w:eastAsia="en-US"/>
        </w:rPr>
        <w:t>.</w:t>
      </w:r>
    </w:p>
    <w:p w14:paraId="108578C5" w14:textId="4D45019B" w:rsidR="005578B7" w:rsidRPr="00C25D31" w:rsidRDefault="005578B7" w:rsidP="005578B7">
      <w:pPr>
        <w:rPr>
          <w:lang w:eastAsia="en-US"/>
        </w:rPr>
      </w:pPr>
      <w:r w:rsidRPr="00C25D31">
        <w:rPr>
          <w:lang w:eastAsia="en-US"/>
        </w:rPr>
        <w:t>To what, exactly, do I owe the pleasure</w:t>
      </w:r>
      <w:r w:rsidR="00911552">
        <w:rPr>
          <w:lang w:eastAsia="en-US"/>
        </w:rPr>
        <w:t xml:space="preserve"> </w:t>
      </w:r>
      <w:r w:rsidR="00911552" w:rsidRPr="00911552">
        <w:rPr>
          <w:lang w:eastAsia="en-US"/>
        </w:rPr>
        <w:t>—</w:t>
      </w:r>
      <w:r w:rsidRPr="00C25D31">
        <w:rPr>
          <w:lang w:eastAsia="en-US"/>
        </w:rPr>
        <w:t xml:space="preserve"> the honour</w:t>
      </w:r>
      <w:r w:rsidR="00911552">
        <w:rPr>
          <w:lang w:eastAsia="en-US"/>
        </w:rPr>
        <w:t xml:space="preserve"> </w:t>
      </w:r>
      <w:r w:rsidR="00911552" w:rsidRPr="00911552">
        <w:rPr>
          <w:lang w:eastAsia="en-US"/>
        </w:rPr>
        <w:t>—</w:t>
      </w:r>
      <w:r w:rsidR="00911552">
        <w:rPr>
          <w:lang w:eastAsia="en-US"/>
        </w:rPr>
        <w:t xml:space="preserve"> </w:t>
      </w:r>
      <w:r w:rsidRPr="00C25D31">
        <w:rPr>
          <w:lang w:eastAsia="en-US"/>
        </w:rPr>
        <w:t xml:space="preserve">of being graced by the great and powerful Archivist, harbinger of this new </w:t>
      </w:r>
      <w:r w:rsidR="00F63427">
        <w:rPr>
          <w:lang w:eastAsia="en-US"/>
        </w:rPr>
        <w:t>w</w:t>
      </w:r>
      <w:r w:rsidRPr="00C25D31">
        <w:rPr>
          <w:lang w:eastAsia="en-US"/>
        </w:rPr>
        <w:t>orld and his, mm…  ...valet?</w:t>
      </w:r>
    </w:p>
    <w:p w14:paraId="6B76E62B" w14:textId="77777777" w:rsidR="005578B7" w:rsidRPr="00C25D31" w:rsidRDefault="005578B7" w:rsidP="001A71CA">
      <w:pPr>
        <w:pStyle w:val="Character"/>
        <w:rPr>
          <w:lang w:eastAsia="en-US"/>
        </w:rPr>
      </w:pPr>
      <w:r w:rsidRPr="00C25D31">
        <w:rPr>
          <w:lang w:eastAsia="en-US"/>
        </w:rPr>
        <w:t>ARCHIVIST</w:t>
      </w:r>
    </w:p>
    <w:p w14:paraId="4B690033" w14:textId="53706824" w:rsidR="005578B7" w:rsidRPr="00C25D31" w:rsidRDefault="005B6C9E" w:rsidP="005578B7">
      <w:pPr>
        <w:rPr>
          <w:lang w:eastAsia="en-US"/>
        </w:rPr>
      </w:pPr>
      <w:r>
        <w:rPr>
          <w:lang w:eastAsia="en-US"/>
        </w:rPr>
        <w:t>Actually</w:t>
      </w:r>
      <w:r w:rsidR="005578B7" w:rsidRPr="00C25D31">
        <w:rPr>
          <w:lang w:eastAsia="en-US"/>
        </w:rPr>
        <w:t>, we came to see you.</w:t>
      </w:r>
    </w:p>
    <w:p w14:paraId="163972AE" w14:textId="11D59CA4" w:rsidR="005578B7" w:rsidRPr="00C25D31" w:rsidRDefault="00004643" w:rsidP="00004643">
      <w:pPr>
        <w:pStyle w:val="CharacterSounds"/>
      </w:pPr>
      <w:r>
        <w:t>(</w:t>
      </w:r>
      <w:r w:rsidR="005578B7" w:rsidRPr="00C25D31">
        <w:t>Jude inhales</w:t>
      </w:r>
      <w:r>
        <w:t>)</w:t>
      </w:r>
    </w:p>
    <w:p w14:paraId="34F141FF" w14:textId="77777777" w:rsidR="005578B7" w:rsidRPr="00C25D31" w:rsidRDefault="005578B7" w:rsidP="001A71CA">
      <w:pPr>
        <w:pStyle w:val="Character"/>
        <w:rPr>
          <w:lang w:eastAsia="en-US"/>
        </w:rPr>
      </w:pPr>
      <w:r w:rsidRPr="00C25D31">
        <w:rPr>
          <w:lang w:eastAsia="en-US"/>
        </w:rPr>
        <w:t>JUDE</w:t>
      </w:r>
    </w:p>
    <w:p w14:paraId="267DA3BD" w14:textId="77777777" w:rsidR="005578B7" w:rsidRPr="00C25D31" w:rsidRDefault="005578B7" w:rsidP="005578B7">
      <w:pPr>
        <w:rPr>
          <w:lang w:eastAsia="en-US"/>
        </w:rPr>
      </w:pPr>
      <w:r w:rsidRPr="00C25D31">
        <w:rPr>
          <w:lang w:eastAsia="en-US"/>
        </w:rPr>
        <w:t>What a treat.</w:t>
      </w:r>
    </w:p>
    <w:p w14:paraId="3CFF43CE" w14:textId="12110377" w:rsidR="005578B7" w:rsidRPr="00C25D31" w:rsidRDefault="004F71AB" w:rsidP="004F71AB">
      <w:pPr>
        <w:pStyle w:val="CharacterSounds"/>
      </w:pPr>
      <w:r>
        <w:t>(</w:t>
      </w:r>
      <w:r w:rsidR="001B74A7">
        <w:t xml:space="preserve">In the background, </w:t>
      </w:r>
      <w:r w:rsidR="005578B7" w:rsidRPr="00C25D31">
        <w:t>Martin coughs</w:t>
      </w:r>
      <w:r w:rsidR="001B74A7">
        <w:t xml:space="preserve"> wheezily</w:t>
      </w:r>
      <w:r>
        <w:t>)</w:t>
      </w:r>
    </w:p>
    <w:p w14:paraId="27D90DE1" w14:textId="77777777" w:rsidR="005578B7" w:rsidRPr="00C25D31" w:rsidRDefault="005578B7" w:rsidP="001A71CA">
      <w:pPr>
        <w:pStyle w:val="Character"/>
        <w:rPr>
          <w:lang w:eastAsia="en-US"/>
        </w:rPr>
      </w:pPr>
      <w:r w:rsidRPr="00C25D31">
        <w:rPr>
          <w:lang w:eastAsia="en-US"/>
        </w:rPr>
        <w:t>ARCHIVIST</w:t>
      </w:r>
    </w:p>
    <w:p w14:paraId="1C4DA755" w14:textId="266E9F80" w:rsidR="005578B7" w:rsidRPr="00C25D31" w:rsidRDefault="005578B7" w:rsidP="00817E6F">
      <w:pPr>
        <w:rPr>
          <w:lang w:eastAsia="en-US"/>
        </w:rPr>
      </w:pPr>
      <w:r w:rsidRPr="00C25D31">
        <w:rPr>
          <w:lang w:eastAsia="en-US"/>
        </w:rPr>
        <w:t>I have a question for you. I've been wondering: did you know what you were doing?</w:t>
      </w:r>
    </w:p>
    <w:p w14:paraId="6A192D1C" w14:textId="77777777" w:rsidR="005578B7" w:rsidRPr="00C25D31" w:rsidRDefault="005578B7" w:rsidP="001A71CA">
      <w:pPr>
        <w:pStyle w:val="Character"/>
        <w:rPr>
          <w:lang w:eastAsia="en-US"/>
        </w:rPr>
      </w:pPr>
      <w:r w:rsidRPr="00C25D31">
        <w:rPr>
          <w:lang w:eastAsia="en-US"/>
        </w:rPr>
        <w:t>JUDE</w:t>
      </w:r>
    </w:p>
    <w:p w14:paraId="62E48514" w14:textId="77777777" w:rsidR="005578B7" w:rsidRPr="00C25D31" w:rsidRDefault="005578B7" w:rsidP="005578B7">
      <w:pPr>
        <w:rPr>
          <w:lang w:eastAsia="en-US"/>
        </w:rPr>
      </w:pPr>
      <w:r w:rsidRPr="00C25D31">
        <w:rPr>
          <w:lang w:eastAsia="en-US"/>
        </w:rPr>
        <w:t>Excuse me?</w:t>
      </w:r>
    </w:p>
    <w:p w14:paraId="73D23E68" w14:textId="77777777" w:rsidR="005578B7" w:rsidRPr="00C25D31" w:rsidRDefault="005578B7" w:rsidP="001A71CA">
      <w:pPr>
        <w:pStyle w:val="Character"/>
        <w:rPr>
          <w:lang w:eastAsia="en-US"/>
        </w:rPr>
      </w:pPr>
      <w:r w:rsidRPr="00C25D31">
        <w:rPr>
          <w:lang w:eastAsia="en-US"/>
        </w:rPr>
        <w:t>ARCHIVIST</w:t>
      </w:r>
    </w:p>
    <w:p w14:paraId="63B11C6E" w14:textId="657CA886" w:rsidR="005578B7" w:rsidRPr="00C25D31" w:rsidRDefault="005578B7" w:rsidP="005578B7">
      <w:pPr>
        <w:rPr>
          <w:lang w:eastAsia="en-US"/>
        </w:rPr>
      </w:pPr>
      <w:r w:rsidRPr="00C25D31">
        <w:rPr>
          <w:lang w:eastAsia="en-US"/>
        </w:rPr>
        <w:t>When you burned me. Marked me with… Did you know it would lead to</w:t>
      </w:r>
      <w:r w:rsidR="001B7F14">
        <w:rPr>
          <w:lang w:eastAsia="en-US"/>
        </w:rPr>
        <w:t>,</w:t>
      </w:r>
      <w:r w:rsidRPr="00C25D31">
        <w:rPr>
          <w:lang w:eastAsia="en-US"/>
        </w:rPr>
        <w:t xml:space="preserve"> all </w:t>
      </w:r>
      <w:r w:rsidR="00350B1A">
        <w:rPr>
          <w:lang w:eastAsia="en-US"/>
        </w:rPr>
        <w:t xml:space="preserve">of </w:t>
      </w:r>
      <w:r w:rsidRPr="00C25D31">
        <w:rPr>
          <w:lang w:eastAsia="en-US"/>
        </w:rPr>
        <w:t>this?</w:t>
      </w:r>
    </w:p>
    <w:p w14:paraId="1C9CA385" w14:textId="77777777" w:rsidR="005578B7" w:rsidRPr="00C25D31" w:rsidRDefault="005578B7" w:rsidP="001A71CA">
      <w:pPr>
        <w:pStyle w:val="Character"/>
        <w:rPr>
          <w:lang w:eastAsia="en-US"/>
        </w:rPr>
      </w:pPr>
      <w:r w:rsidRPr="00C25D31">
        <w:rPr>
          <w:lang w:eastAsia="en-US"/>
        </w:rPr>
        <w:t>JUDE</w:t>
      </w:r>
    </w:p>
    <w:p w14:paraId="4039ECF3" w14:textId="5C46D2EF" w:rsidR="005578B7" w:rsidRPr="00C25D31" w:rsidRDefault="005578B7" w:rsidP="005578B7">
      <w:pPr>
        <w:rPr>
          <w:lang w:eastAsia="en-US"/>
        </w:rPr>
      </w:pPr>
      <w:r w:rsidRPr="008B529D">
        <w:rPr>
          <w:b/>
          <w:bCs/>
          <w:lang w:eastAsia="en-US"/>
        </w:rPr>
        <w:t>(</w:t>
      </w:r>
      <w:r w:rsidR="008B529D" w:rsidRPr="008B529D">
        <w:rPr>
          <w:b/>
          <w:bCs/>
          <w:lang w:eastAsia="en-US"/>
        </w:rPr>
        <w:t>U</w:t>
      </w:r>
      <w:r w:rsidRPr="008B529D">
        <w:rPr>
          <w:b/>
          <w:bCs/>
          <w:lang w:eastAsia="en-US"/>
        </w:rPr>
        <w:t>nimpressed)</w:t>
      </w:r>
      <w:r w:rsidRPr="00C25D31">
        <w:rPr>
          <w:lang w:eastAsia="en-US"/>
        </w:rPr>
        <w:t xml:space="preserve"> You came all this way just to ask that?</w:t>
      </w:r>
    </w:p>
    <w:p w14:paraId="0943F2A2" w14:textId="77777777" w:rsidR="005578B7" w:rsidRPr="00C25D31" w:rsidRDefault="005578B7" w:rsidP="001A71CA">
      <w:pPr>
        <w:pStyle w:val="Character"/>
        <w:rPr>
          <w:lang w:eastAsia="en-US"/>
        </w:rPr>
      </w:pPr>
      <w:r w:rsidRPr="00C25D31">
        <w:rPr>
          <w:lang w:eastAsia="en-US"/>
        </w:rPr>
        <w:lastRenderedPageBreak/>
        <w:t>ARCHIVIST</w:t>
      </w:r>
    </w:p>
    <w:p w14:paraId="0EBFE7DA" w14:textId="77777777" w:rsidR="005578B7" w:rsidRPr="00C25D31" w:rsidRDefault="005578B7" w:rsidP="005578B7">
      <w:pPr>
        <w:rPr>
          <w:lang w:eastAsia="en-US"/>
        </w:rPr>
      </w:pPr>
      <w:r w:rsidRPr="00C25D31">
        <w:rPr>
          <w:lang w:eastAsia="en-US"/>
        </w:rPr>
        <w:t>Answer the question.</w:t>
      </w:r>
    </w:p>
    <w:p w14:paraId="732E561B" w14:textId="5A498D82" w:rsidR="005578B7" w:rsidRPr="00C25D31" w:rsidRDefault="004F71AB" w:rsidP="004F71AB">
      <w:pPr>
        <w:pStyle w:val="CharacterSounds"/>
      </w:pPr>
      <w:r>
        <w:t>(</w:t>
      </w:r>
      <w:r w:rsidR="005578B7" w:rsidRPr="00C25D31">
        <w:t>Martin coughs again</w:t>
      </w:r>
      <w:r>
        <w:t>)</w:t>
      </w:r>
    </w:p>
    <w:p w14:paraId="53AA47B0" w14:textId="77777777" w:rsidR="005578B7" w:rsidRPr="00C25D31" w:rsidRDefault="005578B7" w:rsidP="001A71CA">
      <w:pPr>
        <w:pStyle w:val="Character"/>
        <w:rPr>
          <w:lang w:eastAsia="en-US"/>
        </w:rPr>
      </w:pPr>
      <w:r w:rsidRPr="00C25D31">
        <w:rPr>
          <w:lang w:eastAsia="en-US"/>
        </w:rPr>
        <w:t>JUDE</w:t>
      </w:r>
    </w:p>
    <w:p w14:paraId="468D0AC5" w14:textId="77777777" w:rsidR="005578B7" w:rsidRPr="00C25D31" w:rsidRDefault="005578B7" w:rsidP="005578B7">
      <w:pPr>
        <w:rPr>
          <w:lang w:eastAsia="en-US"/>
        </w:rPr>
      </w:pPr>
      <w:r w:rsidRPr="00C25D31">
        <w:rPr>
          <w:lang w:eastAsia="en-US"/>
        </w:rPr>
        <w:t>If you want to know so badly, why don't you just reach into my head and pull it out?</w:t>
      </w:r>
    </w:p>
    <w:p w14:paraId="2BE30D9F" w14:textId="77777777" w:rsidR="005578B7" w:rsidRPr="00C25D31" w:rsidRDefault="005578B7" w:rsidP="001A71CA">
      <w:pPr>
        <w:pStyle w:val="Character"/>
        <w:rPr>
          <w:lang w:eastAsia="en-US"/>
        </w:rPr>
      </w:pPr>
      <w:r w:rsidRPr="00C25D31">
        <w:rPr>
          <w:lang w:eastAsia="en-US"/>
        </w:rPr>
        <w:t>ARCHIVIST</w:t>
      </w:r>
    </w:p>
    <w:p w14:paraId="408E4F60" w14:textId="77777777" w:rsidR="005578B7" w:rsidRPr="00C25D31" w:rsidRDefault="005578B7" w:rsidP="005578B7">
      <w:pPr>
        <w:rPr>
          <w:lang w:eastAsia="en-US"/>
        </w:rPr>
      </w:pPr>
      <w:r w:rsidRPr="00C25D31">
        <w:rPr>
          <w:lang w:eastAsia="en-US"/>
        </w:rPr>
        <w:t>Because I want to hear you say it. Willingly.</w:t>
      </w:r>
    </w:p>
    <w:p w14:paraId="2E87DBB6" w14:textId="77777777" w:rsidR="005578B7" w:rsidRPr="00C25D31" w:rsidRDefault="005578B7" w:rsidP="001A71CA">
      <w:pPr>
        <w:pStyle w:val="Character"/>
        <w:rPr>
          <w:lang w:eastAsia="en-US"/>
        </w:rPr>
      </w:pPr>
      <w:r w:rsidRPr="00C25D31">
        <w:rPr>
          <w:lang w:eastAsia="en-US"/>
        </w:rPr>
        <w:t>JUDE</w:t>
      </w:r>
    </w:p>
    <w:p w14:paraId="2D0493AF" w14:textId="15DDBEBE" w:rsidR="005578B7" w:rsidRPr="00C25D31" w:rsidRDefault="005578B7" w:rsidP="005578B7">
      <w:pPr>
        <w:rPr>
          <w:lang w:eastAsia="en-US"/>
        </w:rPr>
      </w:pPr>
      <w:r w:rsidRPr="00C25D31">
        <w:rPr>
          <w:lang w:eastAsia="en-US"/>
        </w:rPr>
        <w:t>What difference does it make if</w:t>
      </w:r>
      <w:r w:rsidR="00A11047" w:rsidRPr="00A11047">
        <w:rPr>
          <w:lang w:eastAsia="en-US"/>
        </w:rPr>
        <w:t>—</w:t>
      </w:r>
    </w:p>
    <w:p w14:paraId="23A26DC1" w14:textId="77777777" w:rsidR="005578B7" w:rsidRPr="00C25D31" w:rsidRDefault="005578B7" w:rsidP="001A71CA">
      <w:pPr>
        <w:pStyle w:val="Character"/>
        <w:rPr>
          <w:lang w:eastAsia="en-US"/>
        </w:rPr>
      </w:pPr>
      <w:r w:rsidRPr="00C25D31">
        <w:rPr>
          <w:lang w:eastAsia="en-US"/>
        </w:rPr>
        <w:t>ARCHIVIST</w:t>
      </w:r>
    </w:p>
    <w:p w14:paraId="29593C0A" w14:textId="70466379" w:rsidR="005578B7" w:rsidRPr="00C25D31" w:rsidRDefault="005578B7" w:rsidP="005578B7">
      <w:pPr>
        <w:rPr>
          <w:lang w:eastAsia="en-US"/>
        </w:rPr>
      </w:pPr>
      <w:r w:rsidRPr="004A0397">
        <w:rPr>
          <w:b/>
          <w:bCs/>
          <w:lang w:eastAsia="en-US"/>
        </w:rPr>
        <w:t>(</w:t>
      </w:r>
      <w:r w:rsidR="004A0397" w:rsidRPr="004A0397">
        <w:rPr>
          <w:b/>
          <w:bCs/>
          <w:lang w:eastAsia="en-US"/>
        </w:rPr>
        <w:t>S</w:t>
      </w:r>
      <w:r w:rsidRPr="004A0397">
        <w:rPr>
          <w:b/>
          <w:bCs/>
          <w:lang w:eastAsia="en-US"/>
        </w:rPr>
        <w:t>napping)</w:t>
      </w:r>
      <w:r w:rsidRPr="00C25D31">
        <w:rPr>
          <w:lang w:eastAsia="en-US"/>
        </w:rPr>
        <w:t xml:space="preserve"> Just answer the </w:t>
      </w:r>
      <w:proofErr w:type="gramStart"/>
      <w:r w:rsidRPr="00C25D31">
        <w:rPr>
          <w:lang w:eastAsia="en-US"/>
        </w:rPr>
        <w:t>damn</w:t>
      </w:r>
      <w:proofErr w:type="gramEnd"/>
      <w:r w:rsidRPr="00C25D31">
        <w:rPr>
          <w:lang w:eastAsia="en-US"/>
        </w:rPr>
        <w:t xml:space="preserve"> question!</w:t>
      </w:r>
    </w:p>
    <w:p w14:paraId="5F610494" w14:textId="3D5FA12C" w:rsidR="005578B7" w:rsidRPr="00611E16" w:rsidRDefault="00611E16" w:rsidP="005578B7">
      <w:pPr>
        <w:rPr>
          <w:b/>
          <w:bCs/>
          <w:lang w:eastAsia="en-US"/>
        </w:rPr>
      </w:pPr>
      <w:r w:rsidRPr="00611E16">
        <w:rPr>
          <w:b/>
          <w:bCs/>
          <w:lang w:eastAsia="en-US"/>
        </w:rPr>
        <w:t>(Beat)</w:t>
      </w:r>
    </w:p>
    <w:p w14:paraId="27F97D68" w14:textId="77777777" w:rsidR="005578B7" w:rsidRPr="00C25D31" w:rsidRDefault="005578B7" w:rsidP="001A71CA">
      <w:pPr>
        <w:pStyle w:val="Character"/>
        <w:rPr>
          <w:lang w:eastAsia="en-US"/>
        </w:rPr>
      </w:pPr>
      <w:r w:rsidRPr="00C25D31">
        <w:rPr>
          <w:lang w:eastAsia="en-US"/>
        </w:rPr>
        <w:t>JUDE</w:t>
      </w:r>
    </w:p>
    <w:p w14:paraId="294CB7E1" w14:textId="77777777" w:rsidR="005578B7" w:rsidRPr="00C25D31" w:rsidRDefault="005578B7" w:rsidP="005578B7">
      <w:pPr>
        <w:rPr>
          <w:lang w:eastAsia="en-US"/>
        </w:rPr>
      </w:pPr>
      <w:r w:rsidRPr="00C25D31">
        <w:rPr>
          <w:lang w:eastAsia="en-US"/>
        </w:rPr>
        <w:t>No. I had no idea.</w:t>
      </w:r>
    </w:p>
    <w:p w14:paraId="7F36F5F2" w14:textId="77777777" w:rsidR="005578B7" w:rsidRPr="00C25D31" w:rsidRDefault="005578B7" w:rsidP="001A71CA">
      <w:pPr>
        <w:pStyle w:val="Character"/>
        <w:rPr>
          <w:lang w:eastAsia="en-US"/>
        </w:rPr>
      </w:pPr>
      <w:r w:rsidRPr="00C25D31">
        <w:rPr>
          <w:lang w:eastAsia="en-US"/>
        </w:rPr>
        <w:t>ARCHIVIST</w:t>
      </w:r>
    </w:p>
    <w:p w14:paraId="7A86427E" w14:textId="77777777" w:rsidR="005578B7" w:rsidRPr="00C25D31" w:rsidRDefault="005578B7" w:rsidP="005578B7">
      <w:pPr>
        <w:rPr>
          <w:lang w:eastAsia="en-US"/>
        </w:rPr>
      </w:pPr>
      <w:r w:rsidRPr="00C25D31">
        <w:rPr>
          <w:lang w:eastAsia="en-US"/>
        </w:rPr>
        <w:t>So why did you do it?</w:t>
      </w:r>
    </w:p>
    <w:p w14:paraId="0BB1C61A" w14:textId="77777777" w:rsidR="005578B7" w:rsidRPr="00C25D31" w:rsidRDefault="005578B7" w:rsidP="001A71CA">
      <w:pPr>
        <w:pStyle w:val="Character"/>
        <w:rPr>
          <w:lang w:eastAsia="en-US"/>
        </w:rPr>
      </w:pPr>
      <w:r w:rsidRPr="00C25D31">
        <w:rPr>
          <w:lang w:eastAsia="en-US"/>
        </w:rPr>
        <w:t>JUDE</w:t>
      </w:r>
    </w:p>
    <w:p w14:paraId="3E097D55" w14:textId="77777777" w:rsidR="005578B7" w:rsidRPr="00C25D31" w:rsidRDefault="005578B7" w:rsidP="005578B7">
      <w:pPr>
        <w:rPr>
          <w:lang w:eastAsia="en-US"/>
        </w:rPr>
      </w:pPr>
      <w:r w:rsidRPr="00C25D31">
        <w:rPr>
          <w:lang w:eastAsia="en-US"/>
        </w:rPr>
        <w:t>Why d'you think? Because I wanted to hurt you.</w:t>
      </w:r>
    </w:p>
    <w:p w14:paraId="0D19EDF7" w14:textId="6E56DD8B" w:rsidR="005578B7" w:rsidRPr="00C25D31" w:rsidRDefault="003E1F7B" w:rsidP="003E1F7B">
      <w:pPr>
        <w:pStyle w:val="CharacterSounds"/>
      </w:pPr>
      <w:r>
        <w:t>(</w:t>
      </w:r>
      <w:r w:rsidR="005578B7" w:rsidRPr="00C25D31">
        <w:t>Martin coughs</w:t>
      </w:r>
      <w:r>
        <w:t>)</w:t>
      </w:r>
    </w:p>
    <w:p w14:paraId="1C212442" w14:textId="77777777" w:rsidR="005578B7" w:rsidRPr="00C25D31" w:rsidRDefault="005578B7" w:rsidP="005578B7">
      <w:pPr>
        <w:rPr>
          <w:lang w:eastAsia="en-US"/>
        </w:rPr>
      </w:pPr>
      <w:r w:rsidRPr="00C25D31">
        <w:rPr>
          <w:lang w:eastAsia="en-US"/>
        </w:rPr>
        <w:lastRenderedPageBreak/>
        <w:t>Because you were annoying and I didn't like you, so I hurt you.</w:t>
      </w:r>
    </w:p>
    <w:p w14:paraId="3E78BA23" w14:textId="77777777" w:rsidR="005578B7" w:rsidRPr="00C25D31" w:rsidRDefault="005578B7" w:rsidP="001A71CA">
      <w:pPr>
        <w:pStyle w:val="Character"/>
        <w:rPr>
          <w:lang w:eastAsia="en-US"/>
        </w:rPr>
      </w:pPr>
      <w:r w:rsidRPr="00C25D31">
        <w:rPr>
          <w:lang w:eastAsia="en-US"/>
        </w:rPr>
        <w:t>ARCHIVIST</w:t>
      </w:r>
    </w:p>
    <w:p w14:paraId="3889B977" w14:textId="17769FFA" w:rsidR="005578B7" w:rsidRPr="00C25D31" w:rsidRDefault="005578B7" w:rsidP="005578B7">
      <w:pPr>
        <w:rPr>
          <w:lang w:eastAsia="en-US"/>
        </w:rPr>
      </w:pPr>
      <w:r w:rsidRPr="00C25D31">
        <w:rPr>
          <w:lang w:eastAsia="en-US"/>
        </w:rPr>
        <w:t>And if you had</w:t>
      </w:r>
      <w:r w:rsidR="00B97F8A">
        <w:rPr>
          <w:lang w:eastAsia="en-US"/>
        </w:rPr>
        <w:t xml:space="preserve"> known</w:t>
      </w:r>
      <w:r w:rsidRPr="00C25D31">
        <w:rPr>
          <w:lang w:eastAsia="en-US"/>
        </w:rPr>
        <w:t>?</w:t>
      </w:r>
    </w:p>
    <w:p w14:paraId="169CE186" w14:textId="77777777" w:rsidR="005578B7" w:rsidRPr="00C25D31" w:rsidRDefault="005578B7" w:rsidP="001A71CA">
      <w:pPr>
        <w:pStyle w:val="Character"/>
        <w:rPr>
          <w:lang w:eastAsia="en-US"/>
        </w:rPr>
      </w:pPr>
      <w:r w:rsidRPr="00C25D31">
        <w:rPr>
          <w:lang w:eastAsia="en-US"/>
        </w:rPr>
        <w:t>JUDE</w:t>
      </w:r>
    </w:p>
    <w:p w14:paraId="1B849C9C" w14:textId="77777777" w:rsidR="005578B7" w:rsidRPr="00C25D31" w:rsidRDefault="005578B7" w:rsidP="005578B7">
      <w:pPr>
        <w:rPr>
          <w:lang w:eastAsia="en-US"/>
        </w:rPr>
      </w:pPr>
      <w:r w:rsidRPr="00C25D31">
        <w:rPr>
          <w:lang w:eastAsia="en-US"/>
        </w:rPr>
        <w:t>But I didn't. Look, I don't care, okay?</w:t>
      </w:r>
    </w:p>
    <w:p w14:paraId="4978D8B9" w14:textId="1C991F32" w:rsidR="005578B7" w:rsidRPr="00C25D31" w:rsidRDefault="00996091" w:rsidP="00996091">
      <w:pPr>
        <w:pStyle w:val="CharacterSounds"/>
      </w:pPr>
      <w:r>
        <w:t>(</w:t>
      </w:r>
      <w:r w:rsidR="005578B7" w:rsidRPr="00C25D31">
        <w:t>Martin keeps coughing</w:t>
      </w:r>
      <w:r>
        <w:t>)</w:t>
      </w:r>
    </w:p>
    <w:p w14:paraId="101124DA" w14:textId="25A9AC13" w:rsidR="005578B7" w:rsidRPr="00C25D31" w:rsidRDefault="005578B7" w:rsidP="005578B7">
      <w:pPr>
        <w:rPr>
          <w:lang w:eastAsia="en-US"/>
        </w:rPr>
      </w:pPr>
      <w:r w:rsidRPr="00C25D31">
        <w:rPr>
          <w:lang w:eastAsia="en-US"/>
        </w:rPr>
        <w:t>I just</w:t>
      </w:r>
      <w:r w:rsidR="00122F09">
        <w:rPr>
          <w:lang w:eastAsia="en-US"/>
        </w:rPr>
        <w:t>…</w:t>
      </w:r>
      <w:r w:rsidRPr="00C25D31">
        <w:rPr>
          <w:lang w:eastAsia="en-US"/>
        </w:rPr>
        <w:t xml:space="preserve"> I don't. Raking over the past like it matters, like it means anything. The past is dead, Archivist: ashes in the wind.</w:t>
      </w:r>
    </w:p>
    <w:p w14:paraId="7CBF6ED9" w14:textId="77777777" w:rsidR="005578B7" w:rsidRPr="00C25D31" w:rsidRDefault="005578B7" w:rsidP="005578B7">
      <w:pPr>
        <w:rPr>
          <w:lang w:eastAsia="en-US"/>
        </w:rPr>
      </w:pPr>
      <w:r w:rsidRPr="00C25D31">
        <w:rPr>
          <w:lang w:eastAsia="en-US"/>
        </w:rPr>
        <w:t>We're. Here. Now. And that's it.</w:t>
      </w:r>
    </w:p>
    <w:p w14:paraId="570C68C0" w14:textId="77777777" w:rsidR="005578B7" w:rsidRPr="00C25D31" w:rsidRDefault="005578B7" w:rsidP="001A71CA">
      <w:pPr>
        <w:pStyle w:val="Character"/>
        <w:rPr>
          <w:lang w:eastAsia="en-US"/>
        </w:rPr>
      </w:pPr>
      <w:r w:rsidRPr="00C25D31">
        <w:rPr>
          <w:lang w:eastAsia="en-US"/>
        </w:rPr>
        <w:t>ARCHIVIST</w:t>
      </w:r>
    </w:p>
    <w:p w14:paraId="4313BE7D" w14:textId="58B51950" w:rsidR="005578B7" w:rsidRDefault="005578B7" w:rsidP="005578B7">
      <w:pPr>
        <w:rPr>
          <w:lang w:eastAsia="en-US"/>
        </w:rPr>
      </w:pPr>
      <w:r w:rsidRPr="00C25D31">
        <w:rPr>
          <w:lang w:eastAsia="en-US"/>
        </w:rPr>
        <w:t>I suppose you're right.</w:t>
      </w:r>
    </w:p>
    <w:p w14:paraId="3698E6F5" w14:textId="1DBD3B6F" w:rsidR="00817E6F" w:rsidRPr="00C25D31" w:rsidRDefault="00817E6F" w:rsidP="00817E6F">
      <w:pPr>
        <w:pStyle w:val="CharacterSounds"/>
      </w:pPr>
      <w:r>
        <w:t>(</w:t>
      </w:r>
      <w:r w:rsidRPr="00C25D31">
        <w:t>Martin cough</w:t>
      </w:r>
      <w:r>
        <w:t>s)</w:t>
      </w:r>
    </w:p>
    <w:p w14:paraId="677FA331" w14:textId="77777777" w:rsidR="005578B7" w:rsidRPr="00C25D31" w:rsidRDefault="005578B7" w:rsidP="001A71CA">
      <w:pPr>
        <w:pStyle w:val="Character"/>
        <w:rPr>
          <w:lang w:eastAsia="en-US"/>
        </w:rPr>
      </w:pPr>
      <w:r w:rsidRPr="00C25D31">
        <w:rPr>
          <w:lang w:eastAsia="en-US"/>
        </w:rPr>
        <w:t>JUDE</w:t>
      </w:r>
    </w:p>
    <w:p w14:paraId="26A46A37" w14:textId="77777777" w:rsidR="005578B7" w:rsidRPr="00C25D31" w:rsidRDefault="005578B7" w:rsidP="005578B7">
      <w:pPr>
        <w:rPr>
          <w:lang w:eastAsia="en-US"/>
        </w:rPr>
      </w:pPr>
      <w:proofErr w:type="gramStart"/>
      <w:r w:rsidRPr="00C25D31">
        <w:rPr>
          <w:lang w:eastAsia="en-US"/>
        </w:rPr>
        <w:t>So</w:t>
      </w:r>
      <w:proofErr w:type="gramEnd"/>
      <w:r w:rsidRPr="00C25D31">
        <w:rPr>
          <w:lang w:eastAsia="en-US"/>
        </w:rPr>
        <w:t xml:space="preserve"> the real question is: What happens now?</w:t>
      </w:r>
    </w:p>
    <w:p w14:paraId="0C8B8A8A" w14:textId="4CBED79F" w:rsidR="005578B7" w:rsidRPr="00C25D31" w:rsidRDefault="005578B7" w:rsidP="00B97F8A">
      <w:pPr>
        <w:pStyle w:val="Music"/>
      </w:pPr>
      <w:r w:rsidRPr="00C25D31">
        <w:t>[The fire rushes up in volume and intensity</w:t>
      </w:r>
      <w:r w:rsidR="004B3C27">
        <w:t xml:space="preserve"> for a moment</w:t>
      </w:r>
      <w:r w:rsidR="00CD107E">
        <w:t>; there is a</w:t>
      </w:r>
      <w:r w:rsidR="00E03B6D">
        <w:t>n added</w:t>
      </w:r>
      <w:r w:rsidR="00CD107E">
        <w:t xml:space="preserve"> </w:t>
      </w:r>
      <w:r w:rsidR="00E03B6D">
        <w:t xml:space="preserve">continued </w:t>
      </w:r>
      <w:r w:rsidR="006F7A28">
        <w:t>sizzle</w:t>
      </w:r>
      <w:r w:rsidR="00CD107E">
        <w:t xml:space="preserve"> to the inferno afterwards</w:t>
      </w:r>
      <w:r w:rsidRPr="00C25D31">
        <w:t>]</w:t>
      </w:r>
    </w:p>
    <w:p w14:paraId="604E7957" w14:textId="77777777" w:rsidR="005578B7" w:rsidRPr="00C25D31" w:rsidRDefault="005578B7" w:rsidP="001A71CA">
      <w:pPr>
        <w:pStyle w:val="Character"/>
        <w:rPr>
          <w:lang w:eastAsia="en-US"/>
        </w:rPr>
      </w:pPr>
      <w:r w:rsidRPr="00C25D31">
        <w:rPr>
          <w:lang w:eastAsia="en-US"/>
        </w:rPr>
        <w:t>MARTIN</w:t>
      </w:r>
    </w:p>
    <w:p w14:paraId="3D91FB10" w14:textId="1DF1B1EC" w:rsidR="005578B7" w:rsidRPr="00C25D31" w:rsidRDefault="007F6F2C" w:rsidP="005578B7">
      <w:pPr>
        <w:rPr>
          <w:lang w:eastAsia="en-US"/>
        </w:rPr>
      </w:pPr>
      <w:r>
        <w:rPr>
          <w:lang w:eastAsia="en-US"/>
        </w:rPr>
        <w:t>John</w:t>
      </w:r>
      <w:r w:rsidR="005578B7" w:rsidRPr="00C25D31">
        <w:rPr>
          <w:lang w:eastAsia="en-US"/>
        </w:rPr>
        <w:t>, look out!</w:t>
      </w:r>
    </w:p>
    <w:p w14:paraId="24596357" w14:textId="77777777" w:rsidR="005578B7" w:rsidRPr="00C25D31" w:rsidRDefault="005578B7" w:rsidP="001A71CA">
      <w:pPr>
        <w:pStyle w:val="Character"/>
        <w:rPr>
          <w:lang w:eastAsia="en-US"/>
        </w:rPr>
      </w:pPr>
      <w:r w:rsidRPr="00C25D31">
        <w:rPr>
          <w:lang w:eastAsia="en-US"/>
        </w:rPr>
        <w:t>JUDE</w:t>
      </w:r>
    </w:p>
    <w:p w14:paraId="1444C1DF" w14:textId="77777777" w:rsidR="005578B7" w:rsidRPr="00C25D31" w:rsidRDefault="005578B7" w:rsidP="005578B7">
      <w:pPr>
        <w:rPr>
          <w:lang w:eastAsia="en-US"/>
        </w:rPr>
      </w:pPr>
      <w:r w:rsidRPr="00C25D31">
        <w:rPr>
          <w:lang w:eastAsia="en-US"/>
        </w:rPr>
        <w:t>What's wrong? Scared of a little flame?</w:t>
      </w:r>
    </w:p>
    <w:p w14:paraId="2CCE4382" w14:textId="53392772" w:rsidR="005578B7" w:rsidRPr="00C25D31" w:rsidRDefault="005578B7" w:rsidP="00B97F8A">
      <w:pPr>
        <w:pStyle w:val="CharacterSounds"/>
      </w:pPr>
      <w:r w:rsidRPr="00C25D31">
        <w:t xml:space="preserve">[Martin </w:t>
      </w:r>
      <w:r w:rsidR="00295DF6">
        <w:t xml:space="preserve">takes </w:t>
      </w:r>
      <w:r w:rsidR="00FB5492">
        <w:t>fear-filled</w:t>
      </w:r>
      <w:r w:rsidR="00295DF6">
        <w:t xml:space="preserve"> breaths</w:t>
      </w:r>
      <w:r w:rsidR="00B97F8A">
        <w:t>)</w:t>
      </w:r>
    </w:p>
    <w:p w14:paraId="3CBDB2EC" w14:textId="087728A9" w:rsidR="005578B7" w:rsidRPr="00C25D31" w:rsidRDefault="005578B7" w:rsidP="005578B7">
      <w:pPr>
        <w:rPr>
          <w:lang w:eastAsia="en-US"/>
        </w:rPr>
      </w:pPr>
      <w:r w:rsidRPr="00B97F8A">
        <w:rPr>
          <w:b/>
          <w:bCs/>
          <w:lang w:eastAsia="en-US"/>
        </w:rPr>
        <w:lastRenderedPageBreak/>
        <w:t>(</w:t>
      </w:r>
      <w:r w:rsidR="00B97F8A">
        <w:rPr>
          <w:b/>
          <w:bCs/>
          <w:lang w:eastAsia="en-US"/>
        </w:rPr>
        <w:t>D</w:t>
      </w:r>
      <w:r w:rsidRPr="00B97F8A">
        <w:rPr>
          <w:b/>
          <w:bCs/>
          <w:lang w:eastAsia="en-US"/>
        </w:rPr>
        <w:t>elighted)</w:t>
      </w:r>
      <w:r w:rsidRPr="00C25D31">
        <w:rPr>
          <w:lang w:eastAsia="en-US"/>
        </w:rPr>
        <w:t xml:space="preserve"> Oh, you are, aren't you?</w:t>
      </w:r>
      <w:r w:rsidR="00B97F8A">
        <w:rPr>
          <w:lang w:eastAsia="en-US"/>
        </w:rPr>
        <w:t> </w:t>
      </w:r>
      <w:r w:rsidR="00B97F8A" w:rsidRPr="00FB5492">
        <w:rPr>
          <w:b/>
          <w:bCs/>
          <w:lang w:eastAsia="en-US"/>
        </w:rPr>
        <w:t>(</w:t>
      </w:r>
      <w:r w:rsidRPr="00FB5492">
        <w:rPr>
          <w:b/>
          <w:bCs/>
          <w:lang w:eastAsia="en-US"/>
        </w:rPr>
        <w:t>laugh</w:t>
      </w:r>
      <w:r w:rsidR="00B97F8A" w:rsidRPr="00FB5492">
        <w:rPr>
          <w:b/>
          <w:bCs/>
          <w:lang w:eastAsia="en-US"/>
        </w:rPr>
        <w:t>)</w:t>
      </w:r>
      <w:r w:rsidR="00B97F8A">
        <w:rPr>
          <w:lang w:eastAsia="en-US"/>
        </w:rPr>
        <w:t xml:space="preserve"> </w:t>
      </w:r>
      <w:r w:rsidR="00FB5492">
        <w:rPr>
          <w:lang w:eastAsia="en-US"/>
        </w:rPr>
        <w:t>P</w:t>
      </w:r>
      <w:r w:rsidRPr="00C25D31">
        <w:rPr>
          <w:lang w:eastAsia="en-US"/>
        </w:rPr>
        <w:t>athetic.</w:t>
      </w:r>
    </w:p>
    <w:p w14:paraId="5485D3DC" w14:textId="77777777" w:rsidR="005578B7" w:rsidRPr="00C25D31" w:rsidRDefault="005578B7" w:rsidP="001A71CA">
      <w:pPr>
        <w:pStyle w:val="Character"/>
        <w:rPr>
          <w:lang w:eastAsia="en-US"/>
        </w:rPr>
      </w:pPr>
      <w:r w:rsidRPr="00C25D31">
        <w:rPr>
          <w:lang w:eastAsia="en-US"/>
        </w:rPr>
        <w:t>MARTIN</w:t>
      </w:r>
    </w:p>
    <w:p w14:paraId="2D1D8DBE" w14:textId="7574D611" w:rsidR="005578B7" w:rsidRPr="00C25D31" w:rsidRDefault="005578B7" w:rsidP="005578B7">
      <w:pPr>
        <w:rPr>
          <w:lang w:eastAsia="en-US"/>
        </w:rPr>
      </w:pPr>
      <w:r w:rsidRPr="009B5EA5">
        <w:rPr>
          <w:b/>
          <w:bCs/>
          <w:lang w:eastAsia="en-US"/>
        </w:rPr>
        <w:t>(</w:t>
      </w:r>
      <w:r w:rsidR="009B5EA5" w:rsidRPr="009B5EA5">
        <w:rPr>
          <w:b/>
          <w:bCs/>
          <w:lang w:eastAsia="en-US"/>
        </w:rPr>
        <w:t>H</w:t>
      </w:r>
      <w:r w:rsidRPr="009B5EA5">
        <w:rPr>
          <w:b/>
          <w:bCs/>
          <w:lang w:eastAsia="en-US"/>
        </w:rPr>
        <w:t>igh)</w:t>
      </w:r>
      <w:r w:rsidRPr="00C25D31">
        <w:rPr>
          <w:lang w:eastAsia="en-US"/>
        </w:rPr>
        <w:t xml:space="preserve"> Screw you!</w:t>
      </w:r>
    </w:p>
    <w:p w14:paraId="61D37E4C" w14:textId="77777777" w:rsidR="005578B7" w:rsidRPr="00C25D31" w:rsidRDefault="005578B7" w:rsidP="001A71CA">
      <w:pPr>
        <w:pStyle w:val="Character"/>
        <w:rPr>
          <w:lang w:eastAsia="en-US"/>
        </w:rPr>
      </w:pPr>
      <w:r w:rsidRPr="00C25D31">
        <w:rPr>
          <w:lang w:eastAsia="en-US"/>
        </w:rPr>
        <w:t>ARCHIVIST</w:t>
      </w:r>
    </w:p>
    <w:p w14:paraId="09A1265E" w14:textId="77777777" w:rsidR="005578B7" w:rsidRPr="00C25D31" w:rsidRDefault="005578B7" w:rsidP="005578B7">
      <w:pPr>
        <w:rPr>
          <w:lang w:eastAsia="en-US"/>
        </w:rPr>
      </w:pPr>
      <w:r w:rsidRPr="00C25D31">
        <w:rPr>
          <w:lang w:eastAsia="en-US"/>
        </w:rPr>
        <w:t>Leave him alone.</w:t>
      </w:r>
    </w:p>
    <w:p w14:paraId="0649A830" w14:textId="77777777" w:rsidR="005578B7" w:rsidRPr="00C25D31" w:rsidRDefault="005578B7" w:rsidP="001A71CA">
      <w:pPr>
        <w:pStyle w:val="Character"/>
        <w:rPr>
          <w:lang w:eastAsia="en-US"/>
        </w:rPr>
      </w:pPr>
      <w:r w:rsidRPr="00C25D31">
        <w:rPr>
          <w:lang w:eastAsia="en-US"/>
        </w:rPr>
        <w:t>JUDE</w:t>
      </w:r>
    </w:p>
    <w:p w14:paraId="52C5EA37" w14:textId="41695C56" w:rsidR="005578B7" w:rsidRPr="00C25D31" w:rsidRDefault="005578B7" w:rsidP="005578B7">
      <w:pPr>
        <w:rPr>
          <w:lang w:eastAsia="en-US"/>
        </w:rPr>
      </w:pPr>
      <w:r w:rsidRPr="00C25D31">
        <w:rPr>
          <w:lang w:eastAsia="en-US"/>
        </w:rPr>
        <w:t>You're not scared, though, are you, Archivist?</w:t>
      </w:r>
    </w:p>
    <w:p w14:paraId="0DB72357" w14:textId="77777777" w:rsidR="005578B7" w:rsidRPr="00C25D31" w:rsidRDefault="005578B7" w:rsidP="001A71CA">
      <w:pPr>
        <w:pStyle w:val="Character"/>
        <w:rPr>
          <w:lang w:eastAsia="en-US"/>
        </w:rPr>
      </w:pPr>
      <w:r w:rsidRPr="00C25D31">
        <w:rPr>
          <w:lang w:eastAsia="en-US"/>
        </w:rPr>
        <w:t>ARCHIVIST</w:t>
      </w:r>
    </w:p>
    <w:p w14:paraId="45D36E89" w14:textId="77777777" w:rsidR="005578B7" w:rsidRPr="00C25D31" w:rsidRDefault="005578B7" w:rsidP="005578B7">
      <w:pPr>
        <w:rPr>
          <w:lang w:eastAsia="en-US"/>
        </w:rPr>
      </w:pPr>
      <w:r w:rsidRPr="00C25D31">
        <w:rPr>
          <w:lang w:eastAsia="en-US"/>
        </w:rPr>
        <w:t>I can feel the pain of every person you have trapped here. My own isn't all that different.</w:t>
      </w:r>
    </w:p>
    <w:p w14:paraId="5B4464DF" w14:textId="77777777" w:rsidR="005578B7" w:rsidRPr="00C25D31" w:rsidRDefault="005578B7" w:rsidP="001A71CA">
      <w:pPr>
        <w:pStyle w:val="Character"/>
        <w:rPr>
          <w:lang w:eastAsia="en-US"/>
        </w:rPr>
      </w:pPr>
      <w:r w:rsidRPr="00C25D31">
        <w:rPr>
          <w:lang w:eastAsia="en-US"/>
        </w:rPr>
        <w:t>JUDE</w:t>
      </w:r>
    </w:p>
    <w:p w14:paraId="69DE9673" w14:textId="77777777" w:rsidR="005578B7" w:rsidRPr="00C25D31" w:rsidRDefault="005578B7" w:rsidP="005578B7">
      <w:pPr>
        <w:rPr>
          <w:lang w:eastAsia="en-US"/>
        </w:rPr>
      </w:pPr>
      <w:r w:rsidRPr="00C25D31">
        <w:rPr>
          <w:lang w:eastAsia="en-US"/>
        </w:rPr>
        <w:t>Yeah, but you like seeing their pain, don't you? Their fear?</w:t>
      </w:r>
    </w:p>
    <w:p w14:paraId="504C4589" w14:textId="77777777" w:rsidR="005578B7" w:rsidRPr="00C25D31" w:rsidRDefault="005578B7" w:rsidP="001A71CA">
      <w:pPr>
        <w:pStyle w:val="Character"/>
        <w:rPr>
          <w:lang w:eastAsia="en-US"/>
        </w:rPr>
      </w:pPr>
      <w:r w:rsidRPr="00C25D31">
        <w:rPr>
          <w:lang w:eastAsia="en-US"/>
        </w:rPr>
        <w:t>ARCHIVIST</w:t>
      </w:r>
    </w:p>
    <w:p w14:paraId="1914815F" w14:textId="1C4709B1" w:rsidR="005578B7" w:rsidRPr="00C25D31" w:rsidRDefault="000F72E3" w:rsidP="005578B7">
      <w:pPr>
        <w:rPr>
          <w:lang w:eastAsia="en-US"/>
        </w:rPr>
      </w:pPr>
      <w:r>
        <w:rPr>
          <w:lang w:eastAsia="en-US"/>
        </w:rPr>
        <w:t>…</w:t>
      </w:r>
      <w:r w:rsidR="005578B7" w:rsidRPr="00C25D31">
        <w:rPr>
          <w:lang w:eastAsia="en-US"/>
        </w:rPr>
        <w:t>Yes.</w:t>
      </w:r>
    </w:p>
    <w:p w14:paraId="42B3E2DE" w14:textId="77777777" w:rsidR="005578B7" w:rsidRPr="00C25D31" w:rsidRDefault="005578B7" w:rsidP="001A71CA">
      <w:pPr>
        <w:pStyle w:val="Character"/>
        <w:rPr>
          <w:lang w:eastAsia="en-US"/>
        </w:rPr>
      </w:pPr>
      <w:r w:rsidRPr="00C25D31">
        <w:rPr>
          <w:lang w:eastAsia="en-US"/>
        </w:rPr>
        <w:t>JUDE</w:t>
      </w:r>
    </w:p>
    <w:p w14:paraId="3F52966E" w14:textId="26132E07" w:rsidR="006F7A28" w:rsidRDefault="005578B7" w:rsidP="005578B7">
      <w:pPr>
        <w:rPr>
          <w:lang w:eastAsia="en-US"/>
        </w:rPr>
      </w:pPr>
      <w:r w:rsidRPr="00C25D31">
        <w:rPr>
          <w:lang w:eastAsia="en-US"/>
        </w:rPr>
        <w:t xml:space="preserve">You and </w:t>
      </w:r>
      <w:r w:rsidR="00552339">
        <w:rPr>
          <w:lang w:eastAsia="en-US"/>
        </w:rPr>
        <w:t>that</w:t>
      </w:r>
      <w:r w:rsidRPr="00C25D31">
        <w:rPr>
          <w:lang w:eastAsia="en-US"/>
        </w:rPr>
        <w:t xml:space="preserve"> stupid Eye</w:t>
      </w:r>
      <w:r w:rsidR="006E792D">
        <w:rPr>
          <w:lang w:eastAsia="en-US"/>
        </w:rPr>
        <w:t>;</w:t>
      </w:r>
      <w:r w:rsidRPr="00C25D31">
        <w:rPr>
          <w:lang w:eastAsia="en-US"/>
        </w:rPr>
        <w:t xml:space="preserve"> </w:t>
      </w:r>
      <w:proofErr w:type="gramStart"/>
      <w:r w:rsidR="006E792D">
        <w:rPr>
          <w:lang w:eastAsia="en-US"/>
        </w:rPr>
        <w:t>g</w:t>
      </w:r>
      <w:r w:rsidRPr="00C25D31">
        <w:rPr>
          <w:lang w:eastAsia="en-US"/>
        </w:rPr>
        <w:t>od</w:t>
      </w:r>
      <w:proofErr w:type="gramEnd"/>
      <w:r w:rsidRPr="00C25D31">
        <w:rPr>
          <w:lang w:eastAsia="en-US"/>
        </w:rPr>
        <w:t xml:space="preserve">, you make me sick! Lording it over everybody like you own the place? You're just leeches. Voyeurs. </w:t>
      </w:r>
    </w:p>
    <w:p w14:paraId="5A9EA210" w14:textId="7E40E4F8" w:rsidR="006F7A28" w:rsidRDefault="006F7A28" w:rsidP="006F7A28">
      <w:pPr>
        <w:pStyle w:val="Music"/>
      </w:pPr>
      <w:r>
        <w:t>[Additional sizzle gets intense for a moment]</w:t>
      </w:r>
    </w:p>
    <w:p w14:paraId="6B9F5EC7" w14:textId="4B959C04" w:rsidR="006F7A28" w:rsidRDefault="006F7A28" w:rsidP="006F7A28">
      <w:pPr>
        <w:pStyle w:val="Character"/>
        <w:rPr>
          <w:lang w:eastAsia="en-US"/>
        </w:rPr>
      </w:pPr>
      <w:r w:rsidRPr="00C25D31">
        <w:rPr>
          <w:lang w:eastAsia="en-US"/>
        </w:rPr>
        <w:t>JUDE</w:t>
      </w:r>
      <w:r>
        <w:rPr>
          <w:lang w:eastAsia="en-US"/>
        </w:rPr>
        <w:t xml:space="preserve"> (CONT’D)</w:t>
      </w:r>
    </w:p>
    <w:p w14:paraId="774F3DC8" w14:textId="3279C79C" w:rsidR="006F7A28" w:rsidRPr="00C25D31" w:rsidRDefault="005578B7" w:rsidP="006F7A28">
      <w:pPr>
        <w:rPr>
          <w:lang w:eastAsia="en-US"/>
        </w:rPr>
      </w:pPr>
      <w:r w:rsidRPr="00C25D31">
        <w:rPr>
          <w:lang w:eastAsia="en-US"/>
        </w:rPr>
        <w:t>Parasites on the real monsters.</w:t>
      </w:r>
    </w:p>
    <w:p w14:paraId="2F685FC0" w14:textId="77777777" w:rsidR="005578B7" w:rsidRPr="00C25D31" w:rsidRDefault="005578B7" w:rsidP="001A71CA">
      <w:pPr>
        <w:pStyle w:val="Character"/>
        <w:rPr>
          <w:lang w:eastAsia="en-US"/>
        </w:rPr>
      </w:pPr>
      <w:r w:rsidRPr="00C25D31">
        <w:rPr>
          <w:lang w:eastAsia="en-US"/>
        </w:rPr>
        <w:lastRenderedPageBreak/>
        <w:t>ARCHIVIST</w:t>
      </w:r>
    </w:p>
    <w:p w14:paraId="522E1BFF" w14:textId="77777777" w:rsidR="005578B7" w:rsidRPr="00C25D31" w:rsidRDefault="005578B7" w:rsidP="005578B7">
      <w:pPr>
        <w:rPr>
          <w:lang w:eastAsia="en-US"/>
        </w:rPr>
      </w:pPr>
      <w:r w:rsidRPr="00C25D31">
        <w:rPr>
          <w:lang w:eastAsia="en-US"/>
        </w:rPr>
        <w:t>Enough.</w:t>
      </w:r>
    </w:p>
    <w:p w14:paraId="4DF4D7E8" w14:textId="3C050028" w:rsidR="005578B7" w:rsidRPr="00E54F42" w:rsidRDefault="00E54F42" w:rsidP="005578B7">
      <w:pPr>
        <w:rPr>
          <w:b/>
          <w:bCs/>
          <w:lang w:eastAsia="en-US"/>
        </w:rPr>
      </w:pPr>
      <w:r w:rsidRPr="00E54F42">
        <w:rPr>
          <w:b/>
          <w:bCs/>
          <w:lang w:eastAsia="en-US"/>
        </w:rPr>
        <w:t>(</w:t>
      </w:r>
      <w:r w:rsidR="005578B7" w:rsidRPr="00E54F42">
        <w:rPr>
          <w:b/>
          <w:bCs/>
          <w:lang w:eastAsia="en-US"/>
        </w:rPr>
        <w:t>Beat</w:t>
      </w:r>
      <w:r w:rsidRPr="00E54F42">
        <w:rPr>
          <w:b/>
          <w:bCs/>
          <w:lang w:eastAsia="en-US"/>
        </w:rPr>
        <w:t>)</w:t>
      </w:r>
    </w:p>
    <w:p w14:paraId="450BCA0E" w14:textId="77777777" w:rsidR="005578B7" w:rsidRPr="00C25D31" w:rsidRDefault="005578B7" w:rsidP="001A71CA">
      <w:pPr>
        <w:pStyle w:val="Character"/>
        <w:rPr>
          <w:lang w:eastAsia="en-US"/>
        </w:rPr>
      </w:pPr>
      <w:r w:rsidRPr="00C25D31">
        <w:rPr>
          <w:lang w:eastAsia="en-US"/>
        </w:rPr>
        <w:t>JUDE</w:t>
      </w:r>
    </w:p>
    <w:p w14:paraId="343BBA26" w14:textId="34A3F3BF" w:rsidR="006D79C6" w:rsidRDefault="005578B7" w:rsidP="005578B7">
      <w:pPr>
        <w:rPr>
          <w:lang w:eastAsia="en-US"/>
        </w:rPr>
      </w:pPr>
      <w:r w:rsidRPr="00C25D31">
        <w:rPr>
          <w:lang w:eastAsia="en-US"/>
        </w:rPr>
        <w:t xml:space="preserve">Fine. Just messing around! </w:t>
      </w:r>
    </w:p>
    <w:p w14:paraId="10CAC76C" w14:textId="4EFBAB7D" w:rsidR="006D79C6" w:rsidRDefault="006D79C6" w:rsidP="006D79C6">
      <w:pPr>
        <w:pStyle w:val="Music"/>
      </w:pPr>
      <w:r>
        <w:t>[Additional sizzle ends]</w:t>
      </w:r>
    </w:p>
    <w:p w14:paraId="13B2497F" w14:textId="714D1177" w:rsidR="006D79C6" w:rsidRDefault="006D79C6" w:rsidP="006D79C6">
      <w:pPr>
        <w:pStyle w:val="Character"/>
        <w:rPr>
          <w:lang w:eastAsia="en-US"/>
        </w:rPr>
      </w:pPr>
      <w:r w:rsidRPr="00C25D31">
        <w:rPr>
          <w:lang w:eastAsia="en-US"/>
        </w:rPr>
        <w:t>JUDE</w:t>
      </w:r>
      <w:r>
        <w:rPr>
          <w:lang w:eastAsia="en-US"/>
        </w:rPr>
        <w:t xml:space="preserve"> (CONT’D)</w:t>
      </w:r>
    </w:p>
    <w:p w14:paraId="70534EB4" w14:textId="72612416" w:rsidR="005578B7" w:rsidRPr="00C25D31" w:rsidRDefault="005578B7" w:rsidP="005578B7">
      <w:pPr>
        <w:rPr>
          <w:lang w:eastAsia="en-US"/>
        </w:rPr>
      </w:pPr>
      <w:r w:rsidRPr="00C25D31">
        <w:rPr>
          <w:lang w:eastAsia="en-US"/>
        </w:rPr>
        <w:t>Wouldn't want to keep you from your oh-so-special business, your holiness.</w:t>
      </w:r>
    </w:p>
    <w:p w14:paraId="46FF4481" w14:textId="77777777" w:rsidR="005578B7" w:rsidRPr="00C25D31" w:rsidRDefault="005578B7" w:rsidP="001A71CA">
      <w:pPr>
        <w:pStyle w:val="Character"/>
        <w:rPr>
          <w:lang w:eastAsia="en-US"/>
        </w:rPr>
      </w:pPr>
      <w:r w:rsidRPr="00C25D31">
        <w:rPr>
          <w:lang w:eastAsia="en-US"/>
        </w:rPr>
        <w:t>ARCHIVIST</w:t>
      </w:r>
    </w:p>
    <w:p w14:paraId="49F3DF1B" w14:textId="77777777" w:rsidR="005578B7" w:rsidRPr="00C25D31" w:rsidRDefault="005578B7" w:rsidP="005578B7">
      <w:pPr>
        <w:rPr>
          <w:lang w:eastAsia="en-US"/>
        </w:rPr>
      </w:pPr>
      <w:r w:rsidRPr="00C25D31">
        <w:rPr>
          <w:lang w:eastAsia="en-US"/>
        </w:rPr>
        <w:t>I wouldn't worry about that: I'm right where I want to be.</w:t>
      </w:r>
    </w:p>
    <w:p w14:paraId="2BC2EB46" w14:textId="77777777" w:rsidR="005578B7" w:rsidRPr="00C25D31" w:rsidRDefault="005578B7" w:rsidP="001A71CA">
      <w:pPr>
        <w:pStyle w:val="Character"/>
        <w:rPr>
          <w:lang w:eastAsia="en-US"/>
        </w:rPr>
      </w:pPr>
      <w:r w:rsidRPr="00C25D31">
        <w:rPr>
          <w:lang w:eastAsia="en-US"/>
        </w:rPr>
        <w:t>JUDE</w:t>
      </w:r>
    </w:p>
    <w:p w14:paraId="6FC89573" w14:textId="77777777" w:rsidR="005578B7" w:rsidRPr="00C25D31" w:rsidRDefault="005578B7" w:rsidP="005578B7">
      <w:pPr>
        <w:rPr>
          <w:lang w:eastAsia="en-US"/>
        </w:rPr>
      </w:pPr>
      <w:r w:rsidRPr="00C25D31">
        <w:rPr>
          <w:lang w:eastAsia="en-US"/>
        </w:rPr>
        <w:t>What's that supposed to mean?</w:t>
      </w:r>
    </w:p>
    <w:p w14:paraId="7D1A3F61" w14:textId="77777777" w:rsidR="005578B7" w:rsidRPr="00C25D31" w:rsidRDefault="005578B7" w:rsidP="001A71CA">
      <w:pPr>
        <w:pStyle w:val="Character"/>
        <w:rPr>
          <w:lang w:eastAsia="en-US"/>
        </w:rPr>
      </w:pPr>
      <w:r w:rsidRPr="00C25D31">
        <w:rPr>
          <w:lang w:eastAsia="en-US"/>
        </w:rPr>
        <w:t>ARCHIVIST</w:t>
      </w:r>
    </w:p>
    <w:p w14:paraId="25CC7A37" w14:textId="51DB5512" w:rsidR="005578B7" w:rsidRPr="00C25D31" w:rsidRDefault="005578B7" w:rsidP="005578B7">
      <w:pPr>
        <w:rPr>
          <w:lang w:eastAsia="en-US"/>
        </w:rPr>
      </w:pPr>
      <w:r w:rsidRPr="00C25D31">
        <w:rPr>
          <w:lang w:eastAsia="en-US"/>
        </w:rPr>
        <w:t>I'm here for you, Jude. To end you.</w:t>
      </w:r>
    </w:p>
    <w:p w14:paraId="3079445B" w14:textId="77777777" w:rsidR="005578B7" w:rsidRPr="00C25D31" w:rsidRDefault="005578B7" w:rsidP="001A71CA">
      <w:pPr>
        <w:pStyle w:val="Character"/>
        <w:rPr>
          <w:lang w:eastAsia="en-US"/>
        </w:rPr>
      </w:pPr>
      <w:r w:rsidRPr="00C25D31">
        <w:rPr>
          <w:lang w:eastAsia="en-US"/>
        </w:rPr>
        <w:t>JUDE</w:t>
      </w:r>
    </w:p>
    <w:p w14:paraId="37402FA0" w14:textId="77777777" w:rsidR="005578B7" w:rsidRPr="00C25D31" w:rsidRDefault="005578B7" w:rsidP="005578B7">
      <w:pPr>
        <w:rPr>
          <w:lang w:eastAsia="en-US"/>
        </w:rPr>
      </w:pPr>
      <w:r w:rsidRPr="00C25D31">
        <w:rPr>
          <w:lang w:eastAsia="en-US"/>
        </w:rPr>
        <w:t>What? No! No way.</w:t>
      </w:r>
    </w:p>
    <w:p w14:paraId="346FDB6D" w14:textId="7BA43ECF" w:rsidR="005578B7" w:rsidRPr="00C25D31" w:rsidRDefault="003E1DEA" w:rsidP="003E1DEA">
      <w:pPr>
        <w:pStyle w:val="CharacterSounds"/>
      </w:pPr>
      <w:r>
        <w:t>(</w:t>
      </w:r>
      <w:r w:rsidR="005578B7" w:rsidRPr="00C25D31">
        <w:t>Martin's breath hitches, and then he's wheezing again</w:t>
      </w:r>
      <w:r>
        <w:t>)</w:t>
      </w:r>
    </w:p>
    <w:p w14:paraId="6E228CA5" w14:textId="79FB7514" w:rsidR="005578B7" w:rsidRPr="00C25D31" w:rsidRDefault="005578B7" w:rsidP="005578B7">
      <w:pPr>
        <w:rPr>
          <w:lang w:eastAsia="en-US"/>
        </w:rPr>
      </w:pPr>
      <w:r w:rsidRPr="00C25D31">
        <w:rPr>
          <w:lang w:eastAsia="en-US"/>
        </w:rPr>
        <w:t xml:space="preserve">You won. What would be the point </w:t>
      </w:r>
      <w:proofErr w:type="gramStart"/>
      <w:r w:rsidRPr="00C25D31">
        <w:rPr>
          <w:lang w:eastAsia="en-US"/>
        </w:rPr>
        <w:t>of...</w:t>
      </w:r>
      <w:proofErr w:type="gramEnd"/>
      <w:r w:rsidRPr="00C25D31">
        <w:rPr>
          <w:lang w:eastAsia="en-US"/>
        </w:rPr>
        <w:t xml:space="preserve"> You're bluffing.</w:t>
      </w:r>
    </w:p>
    <w:p w14:paraId="3E7A7733" w14:textId="77777777" w:rsidR="005578B7" w:rsidRPr="00C25D31" w:rsidRDefault="005578B7" w:rsidP="001A71CA">
      <w:pPr>
        <w:pStyle w:val="Character"/>
        <w:rPr>
          <w:lang w:eastAsia="en-US"/>
        </w:rPr>
      </w:pPr>
      <w:r w:rsidRPr="00C25D31">
        <w:rPr>
          <w:lang w:eastAsia="en-US"/>
        </w:rPr>
        <w:t>ARCHIVIST</w:t>
      </w:r>
    </w:p>
    <w:p w14:paraId="7B3BB0AC" w14:textId="77777777" w:rsidR="005578B7" w:rsidRPr="00C25D31" w:rsidRDefault="005578B7" w:rsidP="005578B7">
      <w:pPr>
        <w:rPr>
          <w:lang w:eastAsia="en-US"/>
        </w:rPr>
      </w:pPr>
      <w:r w:rsidRPr="00C25D31">
        <w:rPr>
          <w:lang w:eastAsia="en-US"/>
        </w:rPr>
        <w:t>You know I'm not. You're already afraid.</w:t>
      </w:r>
    </w:p>
    <w:p w14:paraId="3BF5ABD3" w14:textId="474C04C2" w:rsidR="005578B7" w:rsidRPr="00C25D31" w:rsidRDefault="005578B7" w:rsidP="00313033">
      <w:pPr>
        <w:pStyle w:val="Music"/>
      </w:pPr>
      <w:r w:rsidRPr="00C25D31">
        <w:lastRenderedPageBreak/>
        <w:t>[</w:t>
      </w:r>
      <w:r w:rsidR="006D79C6">
        <w:t>Distant building collapse</w:t>
      </w:r>
      <w:r w:rsidRPr="00C25D31">
        <w:t>]</w:t>
      </w:r>
    </w:p>
    <w:p w14:paraId="5ACD8283" w14:textId="77777777" w:rsidR="005578B7" w:rsidRPr="00C25D31" w:rsidRDefault="005578B7" w:rsidP="001A71CA">
      <w:pPr>
        <w:pStyle w:val="Character"/>
        <w:rPr>
          <w:lang w:eastAsia="en-US"/>
        </w:rPr>
      </w:pPr>
      <w:r w:rsidRPr="00C25D31">
        <w:rPr>
          <w:lang w:eastAsia="en-US"/>
        </w:rPr>
        <w:t>JUDE</w:t>
      </w:r>
    </w:p>
    <w:p w14:paraId="1914B2A9" w14:textId="77777777" w:rsidR="005578B7" w:rsidRPr="00C25D31" w:rsidRDefault="005578B7" w:rsidP="005578B7">
      <w:pPr>
        <w:rPr>
          <w:lang w:eastAsia="en-US"/>
        </w:rPr>
      </w:pPr>
      <w:r w:rsidRPr="00C25D31">
        <w:rPr>
          <w:lang w:eastAsia="en-US"/>
        </w:rPr>
        <w:t>Oh, I see. I get it. You finally get a sniff of power, and the first thing you do is try to settle some old scores.</w:t>
      </w:r>
    </w:p>
    <w:p w14:paraId="63EDE849" w14:textId="3B8E3F1B" w:rsidR="005578B7" w:rsidRPr="00C25D31" w:rsidRDefault="00D85979" w:rsidP="00D85979">
      <w:pPr>
        <w:pStyle w:val="CharacterSounds"/>
      </w:pPr>
      <w:r>
        <w:t>(</w:t>
      </w:r>
      <w:r w:rsidR="005578B7" w:rsidRPr="00C25D31">
        <w:t>Martin cough</w:t>
      </w:r>
      <w:r w:rsidR="00736310">
        <w:t>s</w:t>
      </w:r>
      <w:r>
        <w:t>)</w:t>
      </w:r>
    </w:p>
    <w:p w14:paraId="38F51F3F" w14:textId="5017BFD8" w:rsidR="005578B7" w:rsidRPr="00C25D31" w:rsidRDefault="005578B7" w:rsidP="005578B7">
      <w:pPr>
        <w:rPr>
          <w:lang w:eastAsia="en-US"/>
        </w:rPr>
      </w:pPr>
      <w:r w:rsidRPr="00C25D31">
        <w:rPr>
          <w:lang w:eastAsia="en-US"/>
        </w:rPr>
        <w:t>Play the big man; get off on</w:t>
      </w:r>
      <w:r w:rsidR="00552339">
        <w:rPr>
          <w:lang w:eastAsia="en-US"/>
        </w:rPr>
        <w:t xml:space="preserve"> some</w:t>
      </w:r>
      <w:r w:rsidRPr="00C25D31">
        <w:rPr>
          <w:lang w:eastAsia="en-US"/>
        </w:rPr>
        <w:t xml:space="preserve"> good old-fashioned petty revenge.</w:t>
      </w:r>
    </w:p>
    <w:p w14:paraId="2EBC8EDA" w14:textId="77777777" w:rsidR="005578B7" w:rsidRPr="00C25D31" w:rsidRDefault="005578B7" w:rsidP="001A71CA">
      <w:pPr>
        <w:pStyle w:val="Character"/>
        <w:rPr>
          <w:lang w:eastAsia="en-US"/>
        </w:rPr>
      </w:pPr>
      <w:r w:rsidRPr="00C25D31">
        <w:rPr>
          <w:lang w:eastAsia="en-US"/>
        </w:rPr>
        <w:t>ARCHIVIST</w:t>
      </w:r>
    </w:p>
    <w:p w14:paraId="12C1084E" w14:textId="4506CD06" w:rsidR="005578B7" w:rsidRPr="00C25D31" w:rsidRDefault="0063388E" w:rsidP="005578B7">
      <w:pPr>
        <w:rPr>
          <w:lang w:eastAsia="en-US"/>
        </w:rPr>
      </w:pPr>
      <w:r w:rsidRPr="0063388E">
        <w:rPr>
          <w:b/>
          <w:bCs/>
          <w:lang w:eastAsia="en-US"/>
        </w:rPr>
        <w:t>(Serious)</w:t>
      </w:r>
      <w:r>
        <w:rPr>
          <w:lang w:eastAsia="en-US"/>
        </w:rPr>
        <w:t xml:space="preserve"> </w:t>
      </w:r>
      <w:r w:rsidR="005578B7" w:rsidRPr="00C25D31">
        <w:rPr>
          <w:lang w:eastAsia="en-US"/>
        </w:rPr>
        <w:t>I'd have thought that was a mindset you would appreciate. Now, feel it. All the terror and pain you've inflicted.</w:t>
      </w:r>
    </w:p>
    <w:p w14:paraId="12685A47" w14:textId="77777777" w:rsidR="005578B7" w:rsidRPr="00C25D31" w:rsidRDefault="005578B7" w:rsidP="001A71CA">
      <w:pPr>
        <w:pStyle w:val="Character"/>
        <w:rPr>
          <w:lang w:eastAsia="en-US"/>
        </w:rPr>
      </w:pPr>
      <w:r w:rsidRPr="00C25D31">
        <w:rPr>
          <w:lang w:eastAsia="en-US"/>
        </w:rPr>
        <w:t>JUDE</w:t>
      </w:r>
    </w:p>
    <w:p w14:paraId="485C0346" w14:textId="193707B9" w:rsidR="005578B7" w:rsidRPr="00C25D31" w:rsidRDefault="005578B7" w:rsidP="005578B7">
      <w:pPr>
        <w:rPr>
          <w:lang w:eastAsia="en-US"/>
        </w:rPr>
      </w:pPr>
      <w:r w:rsidRPr="00C25D31">
        <w:rPr>
          <w:lang w:eastAsia="en-US"/>
        </w:rPr>
        <w:t xml:space="preserve">Oh, </w:t>
      </w:r>
      <w:proofErr w:type="gramStart"/>
      <w:r w:rsidRPr="00C25D31">
        <w:rPr>
          <w:lang w:eastAsia="en-US"/>
        </w:rPr>
        <w:t>piss</w:t>
      </w:r>
      <w:proofErr w:type="gramEnd"/>
      <w:r w:rsidRPr="00C25D31">
        <w:rPr>
          <w:lang w:eastAsia="en-US"/>
        </w:rPr>
        <w:t xml:space="preserve"> off</w:t>
      </w:r>
      <w:r w:rsidR="00552339" w:rsidRPr="00552339">
        <w:rPr>
          <w:lang w:eastAsia="en-US"/>
        </w:rPr>
        <w:t>—</w:t>
      </w:r>
    </w:p>
    <w:p w14:paraId="0CF67816" w14:textId="0768B7F1" w:rsidR="005578B7" w:rsidRPr="00C25D31" w:rsidRDefault="0063388E" w:rsidP="0063388E">
      <w:pPr>
        <w:pStyle w:val="CharacterSounds"/>
      </w:pPr>
      <w:r>
        <w:t>(</w:t>
      </w:r>
      <w:r w:rsidR="005578B7" w:rsidRPr="00C25D31">
        <w:t>She gasp</w:t>
      </w:r>
      <w:r>
        <w:t>s)</w:t>
      </w:r>
    </w:p>
    <w:p w14:paraId="6C0F5582" w14:textId="665B8641" w:rsidR="005578B7" w:rsidRPr="00C25D31" w:rsidRDefault="005578B7" w:rsidP="005578B7">
      <w:pPr>
        <w:rPr>
          <w:lang w:eastAsia="en-US"/>
        </w:rPr>
      </w:pPr>
      <w:r w:rsidRPr="00C25D31">
        <w:rPr>
          <w:lang w:eastAsia="en-US"/>
        </w:rPr>
        <w:t>Look, look. Wait. Right? I'm sorry, okay? I shouldn't have burned your hand.</w:t>
      </w:r>
    </w:p>
    <w:p w14:paraId="5AB7D392" w14:textId="77777777" w:rsidR="005578B7" w:rsidRPr="00C25D31" w:rsidRDefault="005578B7" w:rsidP="001A71CA">
      <w:pPr>
        <w:pStyle w:val="Character"/>
        <w:rPr>
          <w:lang w:eastAsia="en-US"/>
        </w:rPr>
      </w:pPr>
      <w:r w:rsidRPr="00C25D31">
        <w:rPr>
          <w:lang w:eastAsia="en-US"/>
        </w:rPr>
        <w:t>ARCHIVIST</w:t>
      </w:r>
    </w:p>
    <w:p w14:paraId="593C7AFA" w14:textId="28058CBB" w:rsidR="005578B7" w:rsidRDefault="005578B7" w:rsidP="005578B7">
      <w:pPr>
        <w:rPr>
          <w:lang w:eastAsia="en-US"/>
        </w:rPr>
      </w:pPr>
      <w:r w:rsidRPr="00C25D31">
        <w:rPr>
          <w:lang w:eastAsia="en-US"/>
        </w:rPr>
        <w:t>No. You shouldn't have.</w:t>
      </w:r>
    </w:p>
    <w:p w14:paraId="77F49B53" w14:textId="253E0EC1" w:rsidR="00564A35" w:rsidRDefault="00564A35" w:rsidP="00564A35">
      <w:pPr>
        <w:pStyle w:val="Character"/>
        <w:rPr>
          <w:lang w:eastAsia="en-US"/>
        </w:rPr>
      </w:pPr>
      <w:r w:rsidRPr="00C25D31">
        <w:rPr>
          <w:lang w:eastAsia="en-US"/>
        </w:rPr>
        <w:t>JUDE</w:t>
      </w:r>
    </w:p>
    <w:p w14:paraId="348414E8" w14:textId="70F3EF99" w:rsidR="005578B7" w:rsidRPr="00C25D31" w:rsidRDefault="005578B7" w:rsidP="005578B7">
      <w:pPr>
        <w:rPr>
          <w:lang w:eastAsia="en-US"/>
        </w:rPr>
      </w:pPr>
      <w:r w:rsidRPr="00C25D31">
        <w:rPr>
          <w:lang w:eastAsia="en-US"/>
        </w:rPr>
        <w:t>Please don't kill me, I</w:t>
      </w:r>
      <w:r w:rsidR="00681A66">
        <w:rPr>
          <w:lang w:eastAsia="en-US"/>
        </w:rPr>
        <w:t>,</w:t>
      </w:r>
      <w:r w:rsidRPr="00C25D31">
        <w:rPr>
          <w:lang w:eastAsia="en-US"/>
        </w:rPr>
        <w:t xml:space="preserve"> sure</w:t>
      </w:r>
      <w:r w:rsidR="00CF0FE8" w:rsidRPr="00CF0FE8">
        <w:t xml:space="preserve"> </w:t>
      </w:r>
      <w:r w:rsidR="00CF0FE8" w:rsidRPr="00CF0FE8">
        <w:rPr>
          <w:lang w:eastAsia="en-US"/>
        </w:rPr>
        <w:t>—</w:t>
      </w:r>
    </w:p>
    <w:p w14:paraId="4A22E0EC" w14:textId="55E7B2A4" w:rsidR="005578B7" w:rsidRPr="00C25D31" w:rsidRDefault="00B446BD" w:rsidP="00B446BD">
      <w:pPr>
        <w:pStyle w:val="CharacterSounds"/>
      </w:pPr>
      <w:r>
        <w:t>(</w:t>
      </w:r>
      <w:r w:rsidR="005578B7" w:rsidRPr="00C25D31">
        <w:t>Martin coughs</w:t>
      </w:r>
      <w:r>
        <w:t>)</w:t>
      </w:r>
    </w:p>
    <w:p w14:paraId="5D1B45F8" w14:textId="7A04610E" w:rsidR="005578B7" w:rsidRDefault="00CF0FE8" w:rsidP="00564A35">
      <w:pPr>
        <w:rPr>
          <w:lang w:eastAsia="en-US"/>
        </w:rPr>
      </w:pPr>
      <w:r w:rsidRPr="00CF0FE8">
        <w:rPr>
          <w:lang w:eastAsia="en-US"/>
        </w:rPr>
        <w:t xml:space="preserve">— </w:t>
      </w:r>
      <w:r>
        <w:rPr>
          <w:lang w:eastAsia="en-US"/>
        </w:rPr>
        <w:t xml:space="preserve">I </w:t>
      </w:r>
      <w:r w:rsidR="005578B7" w:rsidRPr="00C25D31">
        <w:rPr>
          <w:lang w:eastAsia="en-US"/>
        </w:rPr>
        <w:t xml:space="preserve">moan about the Eye; who doesn't? </w:t>
      </w:r>
      <w:proofErr w:type="gramStart"/>
      <w:r w:rsidR="005578B7" w:rsidRPr="00C25D31">
        <w:rPr>
          <w:lang w:eastAsia="en-US"/>
        </w:rPr>
        <w:t>But</w:t>
      </w:r>
      <w:r>
        <w:rPr>
          <w:lang w:eastAsia="en-US"/>
        </w:rPr>
        <w:t>,</w:t>
      </w:r>
      <w:proofErr w:type="gramEnd"/>
      <w:r w:rsidR="005578B7" w:rsidRPr="00C25D31">
        <w:rPr>
          <w:lang w:eastAsia="en-US"/>
        </w:rPr>
        <w:t xml:space="preserve"> we've won, both of us! And that's great.</w:t>
      </w:r>
    </w:p>
    <w:p w14:paraId="150C4F06" w14:textId="3CB29869" w:rsidR="00564A35" w:rsidRPr="00C25D31" w:rsidRDefault="00564A35" w:rsidP="00564A35">
      <w:pPr>
        <w:pStyle w:val="Music"/>
      </w:pPr>
      <w:r w:rsidRPr="00491947">
        <w:lastRenderedPageBreak/>
        <w:t>[</w:t>
      </w:r>
      <w:r w:rsidR="005A3200">
        <w:t>Hissing</w:t>
      </w:r>
      <w:r>
        <w:t xml:space="preserve"> s</w:t>
      </w:r>
      <w:r w:rsidRPr="00491947">
        <w:t>tatic build</w:t>
      </w:r>
      <w:r>
        <w:t>s,</w:t>
      </w:r>
      <w:r w:rsidRPr="00783A1C">
        <w:t xml:space="preserve"> </w:t>
      </w:r>
      <w:r>
        <w:t xml:space="preserve">alongside unpleasant electronic high tones and glitching </w:t>
      </w:r>
      <w:r w:rsidRPr="00783A1C">
        <w:t>—</w:t>
      </w:r>
      <w:r>
        <w:t xml:space="preserve"> the ‘smite static’ from the Not-Sasha encounter</w:t>
      </w:r>
      <w:r w:rsidRPr="00491947">
        <w:t>]</w:t>
      </w:r>
    </w:p>
    <w:p w14:paraId="7A581408" w14:textId="77777777" w:rsidR="005578B7" w:rsidRPr="00C25D31" w:rsidRDefault="005578B7" w:rsidP="001A71CA">
      <w:pPr>
        <w:pStyle w:val="Character"/>
        <w:rPr>
          <w:lang w:eastAsia="en-US"/>
        </w:rPr>
      </w:pPr>
      <w:r w:rsidRPr="00C25D31">
        <w:rPr>
          <w:lang w:eastAsia="en-US"/>
        </w:rPr>
        <w:t>JUDE (CONT'D)</w:t>
      </w:r>
    </w:p>
    <w:p w14:paraId="2005680D" w14:textId="77777777" w:rsidR="005578B7" w:rsidRPr="00C25D31" w:rsidRDefault="005578B7" w:rsidP="005578B7">
      <w:pPr>
        <w:rPr>
          <w:lang w:eastAsia="en-US"/>
        </w:rPr>
      </w:pPr>
      <w:r w:rsidRPr="00C25D31">
        <w:rPr>
          <w:lang w:eastAsia="en-US"/>
        </w:rPr>
        <w:t>If I'd known, would I still have marked you? Yes. I would. I'm... happy in this world. I belong here.</w:t>
      </w:r>
    </w:p>
    <w:p w14:paraId="0A7578FE" w14:textId="77777777" w:rsidR="005578B7" w:rsidRPr="00C25D31" w:rsidRDefault="005578B7" w:rsidP="005578B7">
      <w:pPr>
        <w:rPr>
          <w:lang w:eastAsia="en-US"/>
        </w:rPr>
      </w:pPr>
      <w:r w:rsidRPr="00C25D31">
        <w:rPr>
          <w:lang w:eastAsia="en-US"/>
        </w:rPr>
        <w:t>And so do you.</w:t>
      </w:r>
    </w:p>
    <w:p w14:paraId="0746B3A8" w14:textId="7816B264" w:rsidR="00F30005" w:rsidRDefault="00F30005" w:rsidP="00F30005">
      <w:pPr>
        <w:pStyle w:val="CharacterSounds"/>
      </w:pPr>
      <w:r>
        <w:t>(</w:t>
      </w:r>
      <w:r w:rsidR="005578B7" w:rsidRPr="00C25D31">
        <w:t>Martin coughs a lot more</w:t>
      </w:r>
      <w:r>
        <w:t>)</w:t>
      </w:r>
      <w:r w:rsidR="005578B7" w:rsidRPr="00C25D31">
        <w:t xml:space="preserve"> </w:t>
      </w:r>
    </w:p>
    <w:p w14:paraId="57AF5993" w14:textId="6CFC6345" w:rsidR="005578B7" w:rsidRDefault="00110631" w:rsidP="00110631">
      <w:pPr>
        <w:pStyle w:val="CharacterSounds"/>
      </w:pPr>
      <w:r>
        <w:t>(</w:t>
      </w:r>
      <w:r w:rsidR="005578B7" w:rsidRPr="00C25D31">
        <w:t>Jude</w:t>
      </w:r>
      <w:r>
        <w:t>’s</w:t>
      </w:r>
      <w:r w:rsidR="005578B7" w:rsidRPr="00C25D31">
        <w:t xml:space="preserve"> breaths come in gasps</w:t>
      </w:r>
      <w:r>
        <w:t>)</w:t>
      </w:r>
    </w:p>
    <w:p w14:paraId="7D0C4A2B" w14:textId="556AA806" w:rsidR="005578B7" w:rsidRPr="00C25D31" w:rsidRDefault="005578B7" w:rsidP="001A71CA">
      <w:pPr>
        <w:pStyle w:val="Character"/>
        <w:rPr>
          <w:lang w:eastAsia="en-US"/>
        </w:rPr>
      </w:pPr>
      <w:r w:rsidRPr="00C25D31">
        <w:rPr>
          <w:lang w:eastAsia="en-US"/>
        </w:rPr>
        <w:t>JUDE (</w:t>
      </w:r>
      <w:r w:rsidR="007E3186" w:rsidRPr="00C25D31">
        <w:rPr>
          <w:lang w:eastAsia="en-US"/>
        </w:rPr>
        <w:t>CONT</w:t>
      </w:r>
      <w:r w:rsidR="007E3186">
        <w:rPr>
          <w:lang w:eastAsia="en-US"/>
        </w:rPr>
        <w:t>’</w:t>
      </w:r>
      <w:r w:rsidR="007E3186" w:rsidRPr="00C25D31">
        <w:rPr>
          <w:lang w:eastAsia="en-US"/>
        </w:rPr>
        <w:t>D</w:t>
      </w:r>
      <w:r w:rsidRPr="00C25D31">
        <w:rPr>
          <w:lang w:eastAsia="en-US"/>
        </w:rPr>
        <w:t>)</w:t>
      </w:r>
    </w:p>
    <w:p w14:paraId="5B8657CB" w14:textId="549A1CCE" w:rsidR="005578B7" w:rsidRPr="00C25D31" w:rsidRDefault="005578B7" w:rsidP="005578B7">
      <w:pPr>
        <w:rPr>
          <w:lang w:eastAsia="en-US"/>
        </w:rPr>
      </w:pPr>
      <w:r w:rsidRPr="00C25D31">
        <w:rPr>
          <w:lang w:eastAsia="en-US"/>
        </w:rPr>
        <w:t xml:space="preserve">Listen, listen. You're enjoying this, right? </w:t>
      </w:r>
      <w:proofErr w:type="gramStart"/>
      <w:r w:rsidRPr="00C25D31">
        <w:rPr>
          <w:lang w:eastAsia="en-US"/>
        </w:rPr>
        <w:t>Of course</w:t>
      </w:r>
      <w:proofErr w:type="gramEnd"/>
      <w:r w:rsidRPr="00C25D31">
        <w:rPr>
          <w:lang w:eastAsia="en-US"/>
        </w:rPr>
        <w:t xml:space="preserve"> you are. You want to use those powers of yours to hurt people. You want to murder everybody who can't fight back at you now?</w:t>
      </w:r>
    </w:p>
    <w:p w14:paraId="4BE2F078" w14:textId="77777777" w:rsidR="005578B7" w:rsidRPr="00C25D31" w:rsidRDefault="005578B7" w:rsidP="005578B7">
      <w:pPr>
        <w:rPr>
          <w:lang w:eastAsia="en-US"/>
        </w:rPr>
      </w:pPr>
      <w:r w:rsidRPr="00C25D31">
        <w:rPr>
          <w:lang w:eastAsia="en-US"/>
        </w:rPr>
        <w:t>I can help you.</w:t>
      </w:r>
    </w:p>
    <w:p w14:paraId="3AFF5178" w14:textId="77777777" w:rsidR="005578B7" w:rsidRPr="00C25D31" w:rsidRDefault="005578B7" w:rsidP="001A71CA">
      <w:pPr>
        <w:pStyle w:val="Character"/>
        <w:rPr>
          <w:lang w:eastAsia="en-US"/>
        </w:rPr>
      </w:pPr>
      <w:r w:rsidRPr="00C25D31">
        <w:rPr>
          <w:lang w:eastAsia="en-US"/>
        </w:rPr>
        <w:t>MARTIN</w:t>
      </w:r>
    </w:p>
    <w:p w14:paraId="6FE53984" w14:textId="20981054" w:rsidR="005578B7" w:rsidRPr="00C25D31" w:rsidRDefault="005578B7" w:rsidP="005578B7">
      <w:pPr>
        <w:rPr>
          <w:lang w:eastAsia="en-US"/>
        </w:rPr>
      </w:pPr>
      <w:r w:rsidRPr="006C3B35">
        <w:rPr>
          <w:b/>
          <w:bCs/>
          <w:lang w:eastAsia="en-US"/>
        </w:rPr>
        <w:t>(</w:t>
      </w:r>
      <w:r w:rsidR="006C3B35" w:rsidRPr="006C3B35">
        <w:rPr>
          <w:b/>
          <w:bCs/>
          <w:lang w:eastAsia="en-US"/>
        </w:rPr>
        <w:t>H</w:t>
      </w:r>
      <w:r w:rsidRPr="006C3B35">
        <w:rPr>
          <w:b/>
          <w:bCs/>
          <w:lang w:eastAsia="en-US"/>
        </w:rPr>
        <w:t>alf screaming)</w:t>
      </w:r>
      <w:r w:rsidRPr="00C25D31">
        <w:rPr>
          <w:lang w:eastAsia="en-US"/>
        </w:rPr>
        <w:t xml:space="preserve"> Just DIE already!</w:t>
      </w:r>
    </w:p>
    <w:p w14:paraId="47DC5D63" w14:textId="77777777" w:rsidR="005578B7" w:rsidRPr="00C25D31" w:rsidRDefault="005578B7" w:rsidP="001A71CA">
      <w:pPr>
        <w:pStyle w:val="Character"/>
        <w:rPr>
          <w:lang w:eastAsia="en-US"/>
        </w:rPr>
      </w:pPr>
      <w:r w:rsidRPr="00C25D31">
        <w:rPr>
          <w:lang w:eastAsia="en-US"/>
        </w:rPr>
        <w:t>JUDE</w:t>
      </w:r>
    </w:p>
    <w:p w14:paraId="6BF7701C" w14:textId="12F16CE3" w:rsidR="005578B7" w:rsidRDefault="005578B7" w:rsidP="005578B7">
      <w:pPr>
        <w:rPr>
          <w:lang w:eastAsia="en-US"/>
        </w:rPr>
      </w:pPr>
      <w:r w:rsidRPr="00C25D31">
        <w:rPr>
          <w:lang w:eastAsia="en-US"/>
        </w:rPr>
        <w:t>You're not</w:t>
      </w:r>
      <w:r w:rsidR="00514ABD">
        <w:rPr>
          <w:lang w:eastAsia="en-US"/>
        </w:rPr>
        <w:t>…</w:t>
      </w:r>
      <w:r w:rsidRPr="00C25D31">
        <w:rPr>
          <w:lang w:eastAsia="en-US"/>
        </w:rPr>
        <w:t xml:space="preserve"> better</w:t>
      </w:r>
      <w:r w:rsidR="00514ABD">
        <w:rPr>
          <w:lang w:eastAsia="en-US"/>
        </w:rPr>
        <w:t>…</w:t>
      </w:r>
      <w:r w:rsidRPr="00C25D31">
        <w:rPr>
          <w:lang w:eastAsia="en-US"/>
        </w:rPr>
        <w:t xml:space="preserve"> </w:t>
      </w:r>
      <w:r w:rsidR="00514ABD">
        <w:rPr>
          <w:lang w:eastAsia="en-US"/>
        </w:rPr>
        <w:t>…</w:t>
      </w:r>
      <w:r w:rsidRPr="00C25D31">
        <w:rPr>
          <w:lang w:eastAsia="en-US"/>
        </w:rPr>
        <w:t>than me!</w:t>
      </w:r>
    </w:p>
    <w:p w14:paraId="0E94D783" w14:textId="34AC47EC" w:rsidR="005578B7" w:rsidRDefault="00564A35" w:rsidP="00564A35">
      <w:pPr>
        <w:pStyle w:val="Music"/>
      </w:pPr>
      <w:r w:rsidRPr="004A38C2">
        <w:t>[</w:t>
      </w:r>
      <w:r>
        <w:t xml:space="preserve">The ‘smite static’ crescendos to a loud digital </w:t>
      </w:r>
      <w:r w:rsidRPr="00AA171D">
        <w:t>glitching</w:t>
      </w:r>
      <w:r>
        <w:t> </w:t>
      </w:r>
      <w:r w:rsidRPr="00AA171D">
        <w:t>sound</w:t>
      </w:r>
      <w:r>
        <w:t>]</w:t>
      </w:r>
    </w:p>
    <w:p w14:paraId="505006C5" w14:textId="728C2913" w:rsidR="00564A35" w:rsidRDefault="00564A35" w:rsidP="00564A35">
      <w:pPr>
        <w:pStyle w:val="CharacterSounds"/>
      </w:pPr>
      <w:r>
        <w:t>(Jude yells in pain; it echoes and fades away)</w:t>
      </w:r>
    </w:p>
    <w:p w14:paraId="0610BE42" w14:textId="0846638B" w:rsidR="001D60C2" w:rsidRDefault="001D60C2" w:rsidP="00564A35">
      <w:pPr>
        <w:pStyle w:val="CharacterSounds"/>
      </w:pPr>
      <w:r>
        <w:t>(Martin coughs)</w:t>
      </w:r>
    </w:p>
    <w:p w14:paraId="11EE64D5" w14:textId="77777777" w:rsidR="001D60C2" w:rsidRDefault="001D60C2" w:rsidP="001D60C2">
      <w:pPr>
        <w:pStyle w:val="Music"/>
      </w:pPr>
      <w:r>
        <w:t xml:space="preserve">[The statics, tones and glitches </w:t>
      </w:r>
      <w:r w:rsidRPr="0093531A">
        <w:t>—</w:t>
      </w:r>
      <w:r>
        <w:t xml:space="preserve"> the ‘smite statics’ </w:t>
      </w:r>
      <w:r w:rsidRPr="0093531A">
        <w:t>—</w:t>
      </w:r>
      <w:r>
        <w:t xml:space="preserve"> fade away quickly</w:t>
      </w:r>
      <w:r w:rsidRPr="0038214E">
        <w:t>]</w:t>
      </w:r>
    </w:p>
    <w:p w14:paraId="7F1C8172" w14:textId="77777777" w:rsidR="005578B7" w:rsidRPr="00C25D31" w:rsidRDefault="005578B7" w:rsidP="001A71CA">
      <w:pPr>
        <w:pStyle w:val="Character"/>
        <w:rPr>
          <w:lang w:eastAsia="en-US"/>
        </w:rPr>
      </w:pPr>
      <w:r w:rsidRPr="00C25D31">
        <w:rPr>
          <w:lang w:eastAsia="en-US"/>
        </w:rPr>
        <w:lastRenderedPageBreak/>
        <w:t>MARTIN</w:t>
      </w:r>
    </w:p>
    <w:p w14:paraId="039EEFD9" w14:textId="5133E901" w:rsidR="005578B7" w:rsidRPr="00C25D31" w:rsidRDefault="005578B7" w:rsidP="005578B7">
      <w:pPr>
        <w:rPr>
          <w:lang w:eastAsia="en-US"/>
        </w:rPr>
      </w:pPr>
      <w:r w:rsidRPr="00C25D31">
        <w:rPr>
          <w:lang w:eastAsia="en-US"/>
        </w:rPr>
        <w:t>Is it</w:t>
      </w:r>
      <w:r w:rsidR="00603F3C">
        <w:rPr>
          <w:lang w:eastAsia="en-US"/>
        </w:rPr>
        <w:t>…</w:t>
      </w:r>
      <w:r w:rsidR="00F64939">
        <w:rPr>
          <w:lang w:eastAsia="en-US"/>
        </w:rPr>
        <w:t>?</w:t>
      </w:r>
    </w:p>
    <w:p w14:paraId="03640E02" w14:textId="77777777" w:rsidR="005578B7" w:rsidRPr="00C25D31" w:rsidRDefault="005578B7" w:rsidP="001A71CA">
      <w:pPr>
        <w:pStyle w:val="Character"/>
        <w:rPr>
          <w:lang w:eastAsia="en-US"/>
        </w:rPr>
      </w:pPr>
      <w:r w:rsidRPr="00C25D31">
        <w:rPr>
          <w:lang w:eastAsia="en-US"/>
        </w:rPr>
        <w:t>ARCHIVIST</w:t>
      </w:r>
    </w:p>
    <w:p w14:paraId="307A22B7" w14:textId="77777777" w:rsidR="005578B7" w:rsidRPr="00C25D31" w:rsidRDefault="005578B7" w:rsidP="005578B7">
      <w:pPr>
        <w:rPr>
          <w:lang w:eastAsia="en-US"/>
        </w:rPr>
      </w:pPr>
      <w:r w:rsidRPr="00C25D31">
        <w:rPr>
          <w:lang w:eastAsia="en-US"/>
        </w:rPr>
        <w:t>It's over.</w:t>
      </w:r>
    </w:p>
    <w:p w14:paraId="0D8C9C7B" w14:textId="77777777" w:rsidR="005578B7" w:rsidRPr="00C25D31" w:rsidRDefault="005578B7" w:rsidP="005578B7">
      <w:pPr>
        <w:rPr>
          <w:lang w:eastAsia="en-US"/>
        </w:rPr>
      </w:pPr>
      <w:r w:rsidRPr="00C25D31">
        <w:rPr>
          <w:lang w:eastAsia="en-US"/>
        </w:rPr>
        <w:t>She's gone.</w:t>
      </w:r>
    </w:p>
    <w:p w14:paraId="665BD9C5" w14:textId="77777777" w:rsidR="005578B7" w:rsidRPr="00C25D31" w:rsidRDefault="005578B7" w:rsidP="001A71CA">
      <w:pPr>
        <w:pStyle w:val="Character"/>
        <w:rPr>
          <w:lang w:eastAsia="en-US"/>
        </w:rPr>
      </w:pPr>
      <w:r w:rsidRPr="00C25D31">
        <w:rPr>
          <w:lang w:eastAsia="en-US"/>
        </w:rPr>
        <w:t>MARTIN</w:t>
      </w:r>
    </w:p>
    <w:p w14:paraId="6CBE5885" w14:textId="04CDB4A9" w:rsidR="005578B7" w:rsidRPr="00C25D31" w:rsidRDefault="001D60C2" w:rsidP="005578B7">
      <w:pPr>
        <w:rPr>
          <w:lang w:eastAsia="en-US"/>
        </w:rPr>
      </w:pPr>
      <w:r w:rsidRPr="001D60C2">
        <w:rPr>
          <w:b/>
          <w:bCs/>
          <w:lang w:eastAsia="en-US"/>
        </w:rPr>
        <w:t>(Despondent, hoarse)</w:t>
      </w:r>
      <w:r>
        <w:rPr>
          <w:lang w:eastAsia="en-US"/>
        </w:rPr>
        <w:t xml:space="preserve"> </w:t>
      </w:r>
      <w:r w:rsidR="005578B7" w:rsidRPr="00C25D31">
        <w:rPr>
          <w:lang w:eastAsia="en-US"/>
        </w:rPr>
        <w:t>The fires are still here. Doesn't look like much has changed.</w:t>
      </w:r>
    </w:p>
    <w:p w14:paraId="5D56CD1E" w14:textId="77777777" w:rsidR="005578B7" w:rsidRPr="00C25D31" w:rsidRDefault="005578B7" w:rsidP="001A71CA">
      <w:pPr>
        <w:pStyle w:val="Character"/>
        <w:rPr>
          <w:lang w:eastAsia="en-US"/>
        </w:rPr>
      </w:pPr>
      <w:r w:rsidRPr="00C25D31">
        <w:rPr>
          <w:lang w:eastAsia="en-US"/>
        </w:rPr>
        <w:t>ARCHIVIST</w:t>
      </w:r>
    </w:p>
    <w:p w14:paraId="6607D9D4" w14:textId="77777777" w:rsidR="005578B7" w:rsidRPr="00C25D31" w:rsidRDefault="005578B7" w:rsidP="005578B7">
      <w:pPr>
        <w:rPr>
          <w:lang w:eastAsia="en-US"/>
        </w:rPr>
      </w:pPr>
      <w:r w:rsidRPr="00C25D31">
        <w:rPr>
          <w:lang w:eastAsia="en-US"/>
        </w:rPr>
        <w:t>No. I suppose not.</w:t>
      </w:r>
    </w:p>
    <w:p w14:paraId="563C835D" w14:textId="77F50CF0" w:rsidR="005578B7" w:rsidRPr="00C25D31" w:rsidRDefault="005578B7" w:rsidP="002B6CA4">
      <w:pPr>
        <w:pStyle w:val="Music"/>
      </w:pPr>
      <w:r w:rsidRPr="00C25D31">
        <w:t>[</w:t>
      </w:r>
      <w:r w:rsidR="002B6CA4">
        <w:t xml:space="preserve">More </w:t>
      </w:r>
      <w:r w:rsidR="001D60C2">
        <w:t>collapse sounds</w:t>
      </w:r>
      <w:r w:rsidRPr="00C25D31">
        <w:t>]</w:t>
      </w:r>
    </w:p>
    <w:p w14:paraId="6A886F75" w14:textId="77777777" w:rsidR="005578B7" w:rsidRPr="00C25D31" w:rsidRDefault="005578B7" w:rsidP="001A71CA">
      <w:pPr>
        <w:pStyle w:val="Character"/>
        <w:rPr>
          <w:lang w:eastAsia="en-US"/>
        </w:rPr>
      </w:pPr>
      <w:r w:rsidRPr="00C25D31">
        <w:rPr>
          <w:lang w:eastAsia="en-US"/>
        </w:rPr>
        <w:t>MARTIN</w:t>
      </w:r>
    </w:p>
    <w:p w14:paraId="0F28D232" w14:textId="77777777" w:rsidR="005578B7" w:rsidRPr="00C25D31" w:rsidRDefault="005578B7" w:rsidP="005578B7">
      <w:pPr>
        <w:rPr>
          <w:lang w:eastAsia="en-US"/>
        </w:rPr>
      </w:pPr>
      <w:r w:rsidRPr="00C25D31">
        <w:rPr>
          <w:lang w:eastAsia="en-US"/>
        </w:rPr>
        <w:t>Let's just get out of here.</w:t>
      </w:r>
    </w:p>
    <w:p w14:paraId="2C1470DA" w14:textId="54F405BC" w:rsidR="005578B7" w:rsidRPr="00C25D31" w:rsidRDefault="005578B7" w:rsidP="00E815E6">
      <w:pPr>
        <w:pStyle w:val="Music"/>
      </w:pPr>
      <w:r w:rsidRPr="00C25D31">
        <w:t>[Tape clicks off]</w:t>
      </w:r>
    </w:p>
    <w:p w14:paraId="27905B18" w14:textId="0263F30E" w:rsidR="00E815E6" w:rsidRPr="00E815E6" w:rsidRDefault="005578B7" w:rsidP="00AB2410">
      <w:pPr>
        <w:pStyle w:val="Music"/>
      </w:pPr>
      <w:r w:rsidRPr="00C25D31">
        <w:t>[The Magnus Archives Theme – Outro]</w:t>
      </w:r>
    </w:p>
    <w:p w14:paraId="7CF22461" w14:textId="77777777" w:rsidR="005578B7" w:rsidRPr="00C25D31" w:rsidRDefault="005578B7" w:rsidP="001A71CA">
      <w:pPr>
        <w:pStyle w:val="Character"/>
        <w:rPr>
          <w:lang w:eastAsia="en-US"/>
        </w:rPr>
      </w:pPr>
      <w:r w:rsidRPr="00C25D31">
        <w:rPr>
          <w:lang w:eastAsia="en-US"/>
        </w:rPr>
        <w:t>JONATHAN SIMS</w:t>
      </w:r>
    </w:p>
    <w:p w14:paraId="0D0C5307" w14:textId="225B14DE" w:rsidR="005578B7" w:rsidRPr="006F51FD" w:rsidRDefault="005578B7" w:rsidP="00A85256">
      <w:pPr>
        <w:rPr>
          <w:lang w:eastAsia="en-US"/>
        </w:rPr>
      </w:pPr>
      <w:r w:rsidRPr="003337B8">
        <w:rPr>
          <w:i/>
          <w:iCs/>
          <w:lang w:eastAsia="en-US"/>
        </w:rPr>
        <w:t>The Magnus Archives</w:t>
      </w:r>
      <w:r w:rsidRPr="00C25D31">
        <w:rPr>
          <w:lang w:eastAsia="en-US"/>
        </w:rPr>
        <w:t xml:space="preserve"> is a podcast distributed by Rusty Quill and licensed under a Creative Commons Attribution Non-Commercial </w:t>
      </w:r>
      <w:proofErr w:type="spellStart"/>
      <w:r w:rsidRPr="00C25D31">
        <w:rPr>
          <w:lang w:eastAsia="en-US"/>
        </w:rPr>
        <w:t>ShareAlike</w:t>
      </w:r>
      <w:proofErr w:type="spellEnd"/>
      <w:r w:rsidRPr="00C25D31">
        <w:rPr>
          <w:lang w:eastAsia="en-US"/>
        </w:rPr>
        <w:t xml:space="preserve"> 4.0 International Licen</w:t>
      </w:r>
      <w:r w:rsidR="003337B8">
        <w:rPr>
          <w:lang w:eastAsia="en-US"/>
        </w:rPr>
        <w:t>c</w:t>
      </w:r>
      <w:r w:rsidRPr="00C25D31">
        <w:rPr>
          <w:lang w:eastAsia="en-US"/>
        </w:rPr>
        <w:t>e.</w:t>
      </w:r>
      <w:r w:rsidR="008A288F">
        <w:rPr>
          <w:lang w:eastAsia="en-US"/>
        </w:rPr>
        <w:t xml:space="preserve"> </w:t>
      </w:r>
      <w:r w:rsidRPr="00C25D31">
        <w:rPr>
          <w:lang w:eastAsia="en-US"/>
        </w:rPr>
        <w:t>Today's episode was written by Jonathan Sims, produced by Lowri Ann Davi</w:t>
      </w:r>
      <w:r w:rsidR="008A288F">
        <w:rPr>
          <w:lang w:eastAsia="en-US"/>
        </w:rPr>
        <w:t>e</w:t>
      </w:r>
      <w:r w:rsidRPr="00C25D31">
        <w:rPr>
          <w:lang w:eastAsia="en-US"/>
        </w:rPr>
        <w:t>s, and directed by Alexander J Newall.</w:t>
      </w:r>
      <w:r w:rsidR="001A71CA">
        <w:rPr>
          <w:lang w:eastAsia="en-US"/>
        </w:rPr>
        <w:t xml:space="preserve"> </w:t>
      </w:r>
      <w:r w:rsidRPr="00C25D31">
        <w:rPr>
          <w:lang w:eastAsia="en-US"/>
        </w:rPr>
        <w:t xml:space="preserve">It featured: Jonathan Sims as </w:t>
      </w:r>
      <w:r w:rsidR="00422E2C">
        <w:rPr>
          <w:lang w:eastAsia="en-US"/>
        </w:rPr>
        <w:t>T</w:t>
      </w:r>
      <w:r w:rsidRPr="00C25D31">
        <w:rPr>
          <w:lang w:eastAsia="en-US"/>
        </w:rPr>
        <w:t>he Archivist, Alexander J Newall as Martin Blackwood, and Hannah Walker as Jude Perry.</w:t>
      </w:r>
      <w:r w:rsidR="001A71CA">
        <w:rPr>
          <w:lang w:eastAsia="en-US"/>
        </w:rPr>
        <w:t xml:space="preserve"> </w:t>
      </w:r>
      <w:r w:rsidRPr="00C25D31">
        <w:rPr>
          <w:lang w:eastAsia="en-US"/>
        </w:rPr>
        <w:t xml:space="preserve">To subscribe, buy merchandise, or join our </w:t>
      </w:r>
      <w:proofErr w:type="spellStart"/>
      <w:r w:rsidRPr="00C25D31">
        <w:rPr>
          <w:lang w:eastAsia="en-US"/>
        </w:rPr>
        <w:t>Patreon</w:t>
      </w:r>
      <w:proofErr w:type="spellEnd"/>
      <w:r w:rsidRPr="00C25D31">
        <w:rPr>
          <w:lang w:eastAsia="en-US"/>
        </w:rPr>
        <w:t>, visit rustyquill.com.</w:t>
      </w:r>
      <w:r w:rsidR="008A288F">
        <w:rPr>
          <w:lang w:eastAsia="en-US"/>
        </w:rPr>
        <w:t xml:space="preserve"> </w:t>
      </w:r>
      <w:r w:rsidRPr="00C25D31">
        <w:rPr>
          <w:lang w:eastAsia="en-US"/>
        </w:rPr>
        <w:lastRenderedPageBreak/>
        <w:t xml:space="preserve">Rate and review us online, tweet us at </w:t>
      </w:r>
      <w:proofErr w:type="spellStart"/>
      <w:r w:rsidRPr="00C25D31">
        <w:rPr>
          <w:lang w:eastAsia="en-US"/>
        </w:rPr>
        <w:t>TheRustyQuill</w:t>
      </w:r>
      <w:proofErr w:type="spellEnd"/>
      <w:r w:rsidRPr="00C25D31">
        <w:rPr>
          <w:lang w:eastAsia="en-US"/>
        </w:rPr>
        <w:t xml:space="preserve">, visit us on Facebook, or email us via </w:t>
      </w:r>
      <w:r w:rsidR="001A71CA" w:rsidRPr="008A288F">
        <w:rPr>
          <w:lang w:eastAsia="en-US"/>
        </w:rPr>
        <w:t>mail@rustyquill.com</w:t>
      </w:r>
      <w:r w:rsidR="001A71CA">
        <w:rPr>
          <w:lang w:eastAsia="en-US"/>
        </w:rPr>
        <w:t xml:space="preserve">. </w:t>
      </w:r>
      <w:r w:rsidRPr="00C25D31">
        <w:rPr>
          <w:lang w:eastAsia="en-US"/>
        </w:rPr>
        <w:t>Join our communit</w:t>
      </w:r>
      <w:r w:rsidR="008A288F">
        <w:rPr>
          <w:lang w:eastAsia="en-US"/>
        </w:rPr>
        <w:t>y</w:t>
      </w:r>
      <w:r w:rsidRPr="00C25D31">
        <w:rPr>
          <w:lang w:eastAsia="en-US"/>
        </w:rPr>
        <w:t xml:space="preserve"> on </w:t>
      </w:r>
      <w:r w:rsidR="008A288F">
        <w:rPr>
          <w:lang w:eastAsia="en-US"/>
        </w:rPr>
        <w:t xml:space="preserve">the </w:t>
      </w:r>
      <w:r w:rsidRPr="00C25D31">
        <w:rPr>
          <w:lang w:eastAsia="en-US"/>
        </w:rPr>
        <w:t>Discord via the website</w:t>
      </w:r>
      <w:r w:rsidR="008A288F">
        <w:rPr>
          <w:lang w:eastAsia="en-US"/>
        </w:rPr>
        <w:t>,</w:t>
      </w:r>
      <w:r w:rsidRPr="00C25D31">
        <w:rPr>
          <w:lang w:eastAsia="en-US"/>
        </w:rPr>
        <w:t xml:space="preserve"> or on Reddit, at r/</w:t>
      </w:r>
      <w:proofErr w:type="spellStart"/>
      <w:r w:rsidRPr="00C25D31">
        <w:rPr>
          <w:lang w:eastAsia="en-US"/>
        </w:rPr>
        <w:t>TheMagnusArchives</w:t>
      </w:r>
      <w:proofErr w:type="spellEnd"/>
      <w:r w:rsidRPr="00C25D31">
        <w:rPr>
          <w:lang w:eastAsia="en-US"/>
        </w:rPr>
        <w:t>.</w:t>
      </w:r>
      <w:r w:rsidR="001A71CA">
        <w:rPr>
          <w:lang w:eastAsia="en-US"/>
        </w:rPr>
        <w:t xml:space="preserve"> </w:t>
      </w:r>
      <w:r w:rsidRPr="00C25D31">
        <w:rPr>
          <w:lang w:eastAsia="en-US"/>
        </w:rPr>
        <w:t>Thanks for listening.</w:t>
      </w:r>
    </w:p>
    <w:sectPr w:rsidR="005578B7" w:rsidRPr="006F51FD" w:rsidSect="00CE23BE">
      <w:headerReference w:type="even" r:id="rId10"/>
      <w:headerReference w:type="default" r:id="rId11"/>
      <w:footerReference w:type="even" r:id="rId12"/>
      <w:footerReference w:type="default" r:id="rId13"/>
      <w:headerReference w:type="first" r:id="rId14"/>
      <w:footerReference w:type="first" r:id="rId15"/>
      <w:pgSz w:w="11906" w:h="16838"/>
      <w:pgMar w:top="168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3E8BC" w14:textId="77777777" w:rsidR="00F60FBA" w:rsidRDefault="00F60FBA">
      <w:pPr>
        <w:spacing w:line="240" w:lineRule="auto"/>
      </w:pPr>
      <w:r>
        <w:separator/>
      </w:r>
    </w:p>
  </w:endnote>
  <w:endnote w:type="continuationSeparator" w:id="0">
    <w:p w14:paraId="0B1E1365" w14:textId="77777777" w:rsidR="00F60FBA" w:rsidRDefault="00F60F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64015" w14:textId="77777777" w:rsidR="00D43EBB" w:rsidRDefault="00D43E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5951051"/>
      <w:docPartObj>
        <w:docPartGallery w:val="Page Numbers (Bottom of Page)"/>
        <w:docPartUnique/>
      </w:docPartObj>
    </w:sdtPr>
    <w:sdtEndPr>
      <w:rPr>
        <w:noProof/>
      </w:rPr>
    </w:sdtEndPr>
    <w:sdtContent>
      <w:p w14:paraId="2C86730A" w14:textId="24FA2928" w:rsidR="0022536A" w:rsidRDefault="0022536A" w:rsidP="00D43EBB">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EA3B4" w14:textId="77777777" w:rsidR="00D43EBB" w:rsidRDefault="00D43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07F0B" w14:textId="77777777" w:rsidR="00F60FBA" w:rsidRDefault="00F60FBA">
      <w:pPr>
        <w:spacing w:line="240" w:lineRule="auto"/>
      </w:pPr>
      <w:r>
        <w:separator/>
      </w:r>
    </w:p>
  </w:footnote>
  <w:footnote w:type="continuationSeparator" w:id="0">
    <w:p w14:paraId="7B9E1672" w14:textId="77777777" w:rsidR="00F60FBA" w:rsidRDefault="00F60FB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482B6" w14:textId="77777777" w:rsidR="00D43EBB" w:rsidRDefault="00D43E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42167" w14:textId="1916367F" w:rsidR="0022536A" w:rsidRPr="00140529" w:rsidRDefault="002A7E33" w:rsidP="00140529">
    <w:pPr>
      <w:pStyle w:val="Header"/>
    </w:pPr>
    <w:r>
      <w:t>The Magnus Archives</w:t>
    </w:r>
    <w:r w:rsidR="0022536A">
      <w:t xml:space="preserve"> –</w:t>
    </w:r>
    <w:r w:rsidR="009A6413">
      <w:t xml:space="preserve"> </w:t>
    </w:r>
    <w:r>
      <w:t>MAG 16</w:t>
    </w:r>
    <w:r w:rsidR="005578B7">
      <w:t>9</w:t>
    </w:r>
    <w:r>
      <w:t xml:space="preserve"> –</w:t>
    </w:r>
    <w:r w:rsidR="0041029D">
      <w:t xml:space="preserve"> </w:t>
    </w:r>
    <w:r w:rsidR="005578B7">
      <w:t>Fire Escape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D0F74" w14:textId="77777777" w:rsidR="00D43EBB" w:rsidRDefault="00D43E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7169"/>
    <w:multiLevelType w:val="multilevel"/>
    <w:tmpl w:val="1FAA2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83590"/>
    <w:multiLevelType w:val="hybridMultilevel"/>
    <w:tmpl w:val="23DAB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E21D45"/>
    <w:multiLevelType w:val="multilevel"/>
    <w:tmpl w:val="3EEA0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0853F5"/>
    <w:multiLevelType w:val="hybridMultilevel"/>
    <w:tmpl w:val="45F09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F32008"/>
    <w:multiLevelType w:val="hybridMultilevel"/>
    <w:tmpl w:val="838AE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BF147F"/>
    <w:multiLevelType w:val="hybridMultilevel"/>
    <w:tmpl w:val="F6164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CB1432"/>
    <w:multiLevelType w:val="hybridMultilevel"/>
    <w:tmpl w:val="E0F6D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D4343F"/>
    <w:multiLevelType w:val="hybridMultilevel"/>
    <w:tmpl w:val="2F8C7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57079C"/>
    <w:multiLevelType w:val="hybridMultilevel"/>
    <w:tmpl w:val="56686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885453"/>
    <w:multiLevelType w:val="hybridMultilevel"/>
    <w:tmpl w:val="7932D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217793"/>
    <w:multiLevelType w:val="hybridMultilevel"/>
    <w:tmpl w:val="1A1C0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B72BE3"/>
    <w:multiLevelType w:val="hybridMultilevel"/>
    <w:tmpl w:val="AD04E5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5D76960"/>
    <w:multiLevelType w:val="multilevel"/>
    <w:tmpl w:val="A1C0C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1B0431"/>
    <w:multiLevelType w:val="hybridMultilevel"/>
    <w:tmpl w:val="E9AC239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15:restartNumberingAfterBreak="0">
    <w:nsid w:val="2DB41A00"/>
    <w:multiLevelType w:val="multilevel"/>
    <w:tmpl w:val="5F2A2B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94969FD"/>
    <w:multiLevelType w:val="hybridMultilevel"/>
    <w:tmpl w:val="95902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E957E0"/>
    <w:multiLevelType w:val="hybridMultilevel"/>
    <w:tmpl w:val="F6769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E022CD"/>
    <w:multiLevelType w:val="hybridMultilevel"/>
    <w:tmpl w:val="8A94D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2D66B0"/>
    <w:multiLevelType w:val="multilevel"/>
    <w:tmpl w:val="53A8D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8D3DE2"/>
    <w:multiLevelType w:val="hybridMultilevel"/>
    <w:tmpl w:val="8B863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3740F2"/>
    <w:multiLevelType w:val="hybridMultilevel"/>
    <w:tmpl w:val="A2B0D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4674AF"/>
    <w:multiLevelType w:val="hybridMultilevel"/>
    <w:tmpl w:val="6F06B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593389"/>
    <w:multiLevelType w:val="hybridMultilevel"/>
    <w:tmpl w:val="770A4122"/>
    <w:lvl w:ilvl="0" w:tplc="0D18AA98">
      <w:start w:val="1"/>
      <w:numFmt w:val="bullet"/>
      <w:lvlText w:val=""/>
      <w:lvlJc w:val="left"/>
      <w:pPr>
        <w:tabs>
          <w:tab w:val="num" w:pos="720"/>
        </w:tabs>
        <w:ind w:left="720" w:hanging="360"/>
      </w:pPr>
      <w:rPr>
        <w:rFonts w:ascii="Symbol" w:hAnsi="Symbol" w:hint="default"/>
        <w:sz w:val="20"/>
      </w:rPr>
    </w:lvl>
    <w:lvl w:ilvl="1" w:tplc="18A49A7C" w:tentative="1">
      <w:start w:val="1"/>
      <w:numFmt w:val="bullet"/>
      <w:lvlText w:val="o"/>
      <w:lvlJc w:val="left"/>
      <w:pPr>
        <w:tabs>
          <w:tab w:val="num" w:pos="1440"/>
        </w:tabs>
        <w:ind w:left="1440" w:hanging="360"/>
      </w:pPr>
      <w:rPr>
        <w:rFonts w:ascii="Courier New" w:hAnsi="Courier New" w:hint="default"/>
        <w:sz w:val="20"/>
      </w:rPr>
    </w:lvl>
    <w:lvl w:ilvl="2" w:tplc="09E4DDA6" w:tentative="1">
      <w:start w:val="1"/>
      <w:numFmt w:val="bullet"/>
      <w:lvlText w:val=""/>
      <w:lvlJc w:val="left"/>
      <w:pPr>
        <w:tabs>
          <w:tab w:val="num" w:pos="2160"/>
        </w:tabs>
        <w:ind w:left="2160" w:hanging="360"/>
      </w:pPr>
      <w:rPr>
        <w:rFonts w:ascii="Wingdings" w:hAnsi="Wingdings" w:hint="default"/>
        <w:sz w:val="20"/>
      </w:rPr>
    </w:lvl>
    <w:lvl w:ilvl="3" w:tplc="A504038E" w:tentative="1">
      <w:start w:val="1"/>
      <w:numFmt w:val="bullet"/>
      <w:lvlText w:val=""/>
      <w:lvlJc w:val="left"/>
      <w:pPr>
        <w:tabs>
          <w:tab w:val="num" w:pos="2880"/>
        </w:tabs>
        <w:ind w:left="2880" w:hanging="360"/>
      </w:pPr>
      <w:rPr>
        <w:rFonts w:ascii="Wingdings" w:hAnsi="Wingdings" w:hint="default"/>
        <w:sz w:val="20"/>
      </w:rPr>
    </w:lvl>
    <w:lvl w:ilvl="4" w:tplc="A6EAFA22" w:tentative="1">
      <w:start w:val="1"/>
      <w:numFmt w:val="bullet"/>
      <w:lvlText w:val=""/>
      <w:lvlJc w:val="left"/>
      <w:pPr>
        <w:tabs>
          <w:tab w:val="num" w:pos="3600"/>
        </w:tabs>
        <w:ind w:left="3600" w:hanging="360"/>
      </w:pPr>
      <w:rPr>
        <w:rFonts w:ascii="Wingdings" w:hAnsi="Wingdings" w:hint="default"/>
        <w:sz w:val="20"/>
      </w:rPr>
    </w:lvl>
    <w:lvl w:ilvl="5" w:tplc="911447EA" w:tentative="1">
      <w:start w:val="1"/>
      <w:numFmt w:val="bullet"/>
      <w:lvlText w:val=""/>
      <w:lvlJc w:val="left"/>
      <w:pPr>
        <w:tabs>
          <w:tab w:val="num" w:pos="4320"/>
        </w:tabs>
        <w:ind w:left="4320" w:hanging="360"/>
      </w:pPr>
      <w:rPr>
        <w:rFonts w:ascii="Wingdings" w:hAnsi="Wingdings" w:hint="default"/>
        <w:sz w:val="20"/>
      </w:rPr>
    </w:lvl>
    <w:lvl w:ilvl="6" w:tplc="42761B6C" w:tentative="1">
      <w:start w:val="1"/>
      <w:numFmt w:val="bullet"/>
      <w:lvlText w:val=""/>
      <w:lvlJc w:val="left"/>
      <w:pPr>
        <w:tabs>
          <w:tab w:val="num" w:pos="5040"/>
        </w:tabs>
        <w:ind w:left="5040" w:hanging="360"/>
      </w:pPr>
      <w:rPr>
        <w:rFonts w:ascii="Wingdings" w:hAnsi="Wingdings" w:hint="default"/>
        <w:sz w:val="20"/>
      </w:rPr>
    </w:lvl>
    <w:lvl w:ilvl="7" w:tplc="56509EF0" w:tentative="1">
      <w:start w:val="1"/>
      <w:numFmt w:val="bullet"/>
      <w:lvlText w:val=""/>
      <w:lvlJc w:val="left"/>
      <w:pPr>
        <w:tabs>
          <w:tab w:val="num" w:pos="5760"/>
        </w:tabs>
        <w:ind w:left="5760" w:hanging="360"/>
      </w:pPr>
      <w:rPr>
        <w:rFonts w:ascii="Wingdings" w:hAnsi="Wingdings" w:hint="default"/>
        <w:sz w:val="20"/>
      </w:rPr>
    </w:lvl>
    <w:lvl w:ilvl="8" w:tplc="FB3029C2"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EF6434"/>
    <w:multiLevelType w:val="hybridMultilevel"/>
    <w:tmpl w:val="E2521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161C33"/>
    <w:multiLevelType w:val="hybridMultilevel"/>
    <w:tmpl w:val="0C986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AD658D"/>
    <w:multiLevelType w:val="hybridMultilevel"/>
    <w:tmpl w:val="24DE9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E823AC"/>
    <w:multiLevelType w:val="hybridMultilevel"/>
    <w:tmpl w:val="7C207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8334B0"/>
    <w:multiLevelType w:val="hybridMultilevel"/>
    <w:tmpl w:val="259C1B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70F09DD"/>
    <w:multiLevelType w:val="hybridMultilevel"/>
    <w:tmpl w:val="03343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701F93"/>
    <w:multiLevelType w:val="multilevel"/>
    <w:tmpl w:val="17D6A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6E46FB"/>
    <w:multiLevelType w:val="hybridMultilevel"/>
    <w:tmpl w:val="EE6EAC22"/>
    <w:lvl w:ilvl="0" w:tplc="E2266C9A">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0C718F"/>
    <w:multiLevelType w:val="multilevel"/>
    <w:tmpl w:val="78446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107B77"/>
    <w:multiLevelType w:val="hybridMultilevel"/>
    <w:tmpl w:val="BB1E0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1A7716"/>
    <w:multiLevelType w:val="hybridMultilevel"/>
    <w:tmpl w:val="9716B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FB366C"/>
    <w:multiLevelType w:val="hybridMultilevel"/>
    <w:tmpl w:val="2356F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D675F2"/>
    <w:multiLevelType w:val="hybridMultilevel"/>
    <w:tmpl w:val="3AB0C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2126A0"/>
    <w:multiLevelType w:val="hybridMultilevel"/>
    <w:tmpl w:val="A3C2F2A8"/>
    <w:lvl w:ilvl="0" w:tplc="0032DC78">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9442A7"/>
    <w:multiLevelType w:val="hybridMultilevel"/>
    <w:tmpl w:val="8E083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4F3F0A"/>
    <w:multiLevelType w:val="hybridMultilevel"/>
    <w:tmpl w:val="55B2E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DA1BE2"/>
    <w:multiLevelType w:val="hybridMultilevel"/>
    <w:tmpl w:val="BFFA8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4"/>
  </w:num>
  <w:num w:numId="4">
    <w:abstractNumId w:val="16"/>
  </w:num>
  <w:num w:numId="5">
    <w:abstractNumId w:val="13"/>
  </w:num>
  <w:num w:numId="6">
    <w:abstractNumId w:val="27"/>
  </w:num>
  <w:num w:numId="7">
    <w:abstractNumId w:val="22"/>
  </w:num>
  <w:num w:numId="8">
    <w:abstractNumId w:val="9"/>
  </w:num>
  <w:num w:numId="9">
    <w:abstractNumId w:val="31"/>
  </w:num>
  <w:num w:numId="10">
    <w:abstractNumId w:val="28"/>
  </w:num>
  <w:num w:numId="11">
    <w:abstractNumId w:val="29"/>
  </w:num>
  <w:num w:numId="12">
    <w:abstractNumId w:val="3"/>
  </w:num>
  <w:num w:numId="13">
    <w:abstractNumId w:val="0"/>
  </w:num>
  <w:num w:numId="14">
    <w:abstractNumId w:val="8"/>
  </w:num>
  <w:num w:numId="15">
    <w:abstractNumId w:val="12"/>
  </w:num>
  <w:num w:numId="16">
    <w:abstractNumId w:val="2"/>
  </w:num>
  <w:num w:numId="17">
    <w:abstractNumId w:val="21"/>
  </w:num>
  <w:num w:numId="18">
    <w:abstractNumId w:val="5"/>
  </w:num>
  <w:num w:numId="19">
    <w:abstractNumId w:val="18"/>
  </w:num>
  <w:num w:numId="20">
    <w:abstractNumId w:val="32"/>
  </w:num>
  <w:num w:numId="21">
    <w:abstractNumId w:val="25"/>
  </w:num>
  <w:num w:numId="22">
    <w:abstractNumId w:val="19"/>
  </w:num>
  <w:num w:numId="23">
    <w:abstractNumId w:val="17"/>
  </w:num>
  <w:num w:numId="24">
    <w:abstractNumId w:val="33"/>
  </w:num>
  <w:num w:numId="25">
    <w:abstractNumId w:val="37"/>
  </w:num>
  <w:num w:numId="26">
    <w:abstractNumId w:val="34"/>
  </w:num>
  <w:num w:numId="27">
    <w:abstractNumId w:val="24"/>
  </w:num>
  <w:num w:numId="28">
    <w:abstractNumId w:val="10"/>
  </w:num>
  <w:num w:numId="29">
    <w:abstractNumId w:val="15"/>
  </w:num>
  <w:num w:numId="30">
    <w:abstractNumId w:val="6"/>
  </w:num>
  <w:num w:numId="31">
    <w:abstractNumId w:val="36"/>
  </w:num>
  <w:num w:numId="32">
    <w:abstractNumId w:val="4"/>
  </w:num>
  <w:num w:numId="33">
    <w:abstractNumId w:val="30"/>
  </w:num>
  <w:num w:numId="34">
    <w:abstractNumId w:val="1"/>
  </w:num>
  <w:num w:numId="35">
    <w:abstractNumId w:val="20"/>
  </w:num>
  <w:num w:numId="36">
    <w:abstractNumId w:val="35"/>
  </w:num>
  <w:num w:numId="37">
    <w:abstractNumId w:val="38"/>
  </w:num>
  <w:num w:numId="38">
    <w:abstractNumId w:val="23"/>
  </w:num>
  <w:num w:numId="39">
    <w:abstractNumId w:val="26"/>
  </w:num>
  <w:num w:numId="4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AAA"/>
    <w:rsid w:val="000027B4"/>
    <w:rsid w:val="000031B4"/>
    <w:rsid w:val="00003B11"/>
    <w:rsid w:val="00004643"/>
    <w:rsid w:val="00005254"/>
    <w:rsid w:val="00005345"/>
    <w:rsid w:val="000055F1"/>
    <w:rsid w:val="00005916"/>
    <w:rsid w:val="00005EBE"/>
    <w:rsid w:val="00006313"/>
    <w:rsid w:val="000108D1"/>
    <w:rsid w:val="000116F2"/>
    <w:rsid w:val="000118A2"/>
    <w:rsid w:val="000121A8"/>
    <w:rsid w:val="000132EE"/>
    <w:rsid w:val="00013FA8"/>
    <w:rsid w:val="000232F2"/>
    <w:rsid w:val="0002367F"/>
    <w:rsid w:val="00023932"/>
    <w:rsid w:val="000248D7"/>
    <w:rsid w:val="000253DD"/>
    <w:rsid w:val="00025413"/>
    <w:rsid w:val="00026022"/>
    <w:rsid w:val="0003000D"/>
    <w:rsid w:val="00031DD0"/>
    <w:rsid w:val="000325C9"/>
    <w:rsid w:val="000329C4"/>
    <w:rsid w:val="00032C78"/>
    <w:rsid w:val="00033C51"/>
    <w:rsid w:val="00033C54"/>
    <w:rsid w:val="0003453E"/>
    <w:rsid w:val="00037C14"/>
    <w:rsid w:val="00041228"/>
    <w:rsid w:val="00042007"/>
    <w:rsid w:val="00043192"/>
    <w:rsid w:val="000436A0"/>
    <w:rsid w:val="00043A41"/>
    <w:rsid w:val="00043DBF"/>
    <w:rsid w:val="0004641A"/>
    <w:rsid w:val="000471AD"/>
    <w:rsid w:val="00050FDF"/>
    <w:rsid w:val="0005398D"/>
    <w:rsid w:val="00053C7A"/>
    <w:rsid w:val="00053F38"/>
    <w:rsid w:val="00056708"/>
    <w:rsid w:val="00056B30"/>
    <w:rsid w:val="000579E1"/>
    <w:rsid w:val="00061827"/>
    <w:rsid w:val="000668E4"/>
    <w:rsid w:val="00066964"/>
    <w:rsid w:val="00066B2D"/>
    <w:rsid w:val="00070712"/>
    <w:rsid w:val="000727A2"/>
    <w:rsid w:val="000740D5"/>
    <w:rsid w:val="00075009"/>
    <w:rsid w:val="000754CE"/>
    <w:rsid w:val="00075CD1"/>
    <w:rsid w:val="00076830"/>
    <w:rsid w:val="00076EDC"/>
    <w:rsid w:val="00081358"/>
    <w:rsid w:val="00084363"/>
    <w:rsid w:val="00084ED9"/>
    <w:rsid w:val="000859E3"/>
    <w:rsid w:val="00087AAE"/>
    <w:rsid w:val="00090BD0"/>
    <w:rsid w:val="00092D4B"/>
    <w:rsid w:val="00092DAE"/>
    <w:rsid w:val="00093EC3"/>
    <w:rsid w:val="0009471E"/>
    <w:rsid w:val="00095538"/>
    <w:rsid w:val="000965DD"/>
    <w:rsid w:val="0009671C"/>
    <w:rsid w:val="000A2822"/>
    <w:rsid w:val="000A6F6A"/>
    <w:rsid w:val="000B0EE1"/>
    <w:rsid w:val="000B1378"/>
    <w:rsid w:val="000B214E"/>
    <w:rsid w:val="000B7019"/>
    <w:rsid w:val="000B7A91"/>
    <w:rsid w:val="000C0549"/>
    <w:rsid w:val="000C0721"/>
    <w:rsid w:val="000C104D"/>
    <w:rsid w:val="000C1431"/>
    <w:rsid w:val="000C3F4E"/>
    <w:rsid w:val="000C5DBF"/>
    <w:rsid w:val="000C796A"/>
    <w:rsid w:val="000D0089"/>
    <w:rsid w:val="000D4ED0"/>
    <w:rsid w:val="000D73CA"/>
    <w:rsid w:val="000E2C24"/>
    <w:rsid w:val="000E7C9B"/>
    <w:rsid w:val="000E7DEF"/>
    <w:rsid w:val="000E7E40"/>
    <w:rsid w:val="000F152C"/>
    <w:rsid w:val="000F1B67"/>
    <w:rsid w:val="000F3233"/>
    <w:rsid w:val="000F3D87"/>
    <w:rsid w:val="000F45CA"/>
    <w:rsid w:val="000F72E3"/>
    <w:rsid w:val="000F7F80"/>
    <w:rsid w:val="00100452"/>
    <w:rsid w:val="00100D37"/>
    <w:rsid w:val="00101432"/>
    <w:rsid w:val="001022E7"/>
    <w:rsid w:val="00102302"/>
    <w:rsid w:val="0010281D"/>
    <w:rsid w:val="00102BF1"/>
    <w:rsid w:val="00103893"/>
    <w:rsid w:val="00104093"/>
    <w:rsid w:val="001048D5"/>
    <w:rsid w:val="00105F56"/>
    <w:rsid w:val="001065E7"/>
    <w:rsid w:val="001066B2"/>
    <w:rsid w:val="00106CF8"/>
    <w:rsid w:val="001079A9"/>
    <w:rsid w:val="00110631"/>
    <w:rsid w:val="00112948"/>
    <w:rsid w:val="00114000"/>
    <w:rsid w:val="00116122"/>
    <w:rsid w:val="00117D66"/>
    <w:rsid w:val="0012027E"/>
    <w:rsid w:val="00121D7A"/>
    <w:rsid w:val="00121F09"/>
    <w:rsid w:val="00122F09"/>
    <w:rsid w:val="0012608A"/>
    <w:rsid w:val="00127574"/>
    <w:rsid w:val="001308A9"/>
    <w:rsid w:val="00131EAB"/>
    <w:rsid w:val="001339AB"/>
    <w:rsid w:val="00135A4D"/>
    <w:rsid w:val="001366DD"/>
    <w:rsid w:val="00137FCA"/>
    <w:rsid w:val="00140529"/>
    <w:rsid w:val="001415EA"/>
    <w:rsid w:val="00144EA8"/>
    <w:rsid w:val="00146618"/>
    <w:rsid w:val="001510F1"/>
    <w:rsid w:val="00151AEA"/>
    <w:rsid w:val="00151D87"/>
    <w:rsid w:val="00153B31"/>
    <w:rsid w:val="00153E07"/>
    <w:rsid w:val="001544A3"/>
    <w:rsid w:val="001557D9"/>
    <w:rsid w:val="001567E4"/>
    <w:rsid w:val="001620AF"/>
    <w:rsid w:val="0016430D"/>
    <w:rsid w:val="00165635"/>
    <w:rsid w:val="00170E95"/>
    <w:rsid w:val="001718E4"/>
    <w:rsid w:val="00172442"/>
    <w:rsid w:val="001735DB"/>
    <w:rsid w:val="001832C4"/>
    <w:rsid w:val="00183D20"/>
    <w:rsid w:val="001864CD"/>
    <w:rsid w:val="0019031E"/>
    <w:rsid w:val="00190674"/>
    <w:rsid w:val="0019358A"/>
    <w:rsid w:val="00195290"/>
    <w:rsid w:val="0019685C"/>
    <w:rsid w:val="00196ACB"/>
    <w:rsid w:val="001976BC"/>
    <w:rsid w:val="001977FF"/>
    <w:rsid w:val="0019791D"/>
    <w:rsid w:val="001979A7"/>
    <w:rsid w:val="001A10C3"/>
    <w:rsid w:val="001A11E5"/>
    <w:rsid w:val="001A1700"/>
    <w:rsid w:val="001A38AE"/>
    <w:rsid w:val="001A7081"/>
    <w:rsid w:val="001A71CA"/>
    <w:rsid w:val="001B0D2F"/>
    <w:rsid w:val="001B2C82"/>
    <w:rsid w:val="001B36EE"/>
    <w:rsid w:val="001B47CA"/>
    <w:rsid w:val="001B4927"/>
    <w:rsid w:val="001B4CED"/>
    <w:rsid w:val="001B7333"/>
    <w:rsid w:val="001B74A7"/>
    <w:rsid w:val="001B7F14"/>
    <w:rsid w:val="001C067E"/>
    <w:rsid w:val="001C12CD"/>
    <w:rsid w:val="001C30E8"/>
    <w:rsid w:val="001C3D9A"/>
    <w:rsid w:val="001C566D"/>
    <w:rsid w:val="001C7A0F"/>
    <w:rsid w:val="001D0CD6"/>
    <w:rsid w:val="001D26F6"/>
    <w:rsid w:val="001D5F4F"/>
    <w:rsid w:val="001D60C2"/>
    <w:rsid w:val="001D626A"/>
    <w:rsid w:val="001E10DA"/>
    <w:rsid w:val="001E10F4"/>
    <w:rsid w:val="001E1A0F"/>
    <w:rsid w:val="001E3772"/>
    <w:rsid w:val="001E3D6B"/>
    <w:rsid w:val="001E531F"/>
    <w:rsid w:val="001E60B5"/>
    <w:rsid w:val="001E708F"/>
    <w:rsid w:val="001E7B0A"/>
    <w:rsid w:val="001F001D"/>
    <w:rsid w:val="001F02C2"/>
    <w:rsid w:val="001F2F6C"/>
    <w:rsid w:val="001F3568"/>
    <w:rsid w:val="001F6CCB"/>
    <w:rsid w:val="00200770"/>
    <w:rsid w:val="00200B42"/>
    <w:rsid w:val="00202BF3"/>
    <w:rsid w:val="00202E0B"/>
    <w:rsid w:val="00205433"/>
    <w:rsid w:val="00205911"/>
    <w:rsid w:val="00211310"/>
    <w:rsid w:val="002126E7"/>
    <w:rsid w:val="00213A93"/>
    <w:rsid w:val="00213B9A"/>
    <w:rsid w:val="00213DB4"/>
    <w:rsid w:val="00214D0C"/>
    <w:rsid w:val="00216109"/>
    <w:rsid w:val="002173F6"/>
    <w:rsid w:val="00217A74"/>
    <w:rsid w:val="00217DC5"/>
    <w:rsid w:val="002234C3"/>
    <w:rsid w:val="0022536A"/>
    <w:rsid w:val="00225EFD"/>
    <w:rsid w:val="00227397"/>
    <w:rsid w:val="00227B34"/>
    <w:rsid w:val="00230591"/>
    <w:rsid w:val="00231315"/>
    <w:rsid w:val="00232315"/>
    <w:rsid w:val="0023237C"/>
    <w:rsid w:val="00233DFC"/>
    <w:rsid w:val="002348F0"/>
    <w:rsid w:val="00240DD2"/>
    <w:rsid w:val="002411D0"/>
    <w:rsid w:val="002414A6"/>
    <w:rsid w:val="00242444"/>
    <w:rsid w:val="00246EAD"/>
    <w:rsid w:val="0024747F"/>
    <w:rsid w:val="0025006D"/>
    <w:rsid w:val="00252881"/>
    <w:rsid w:val="00254938"/>
    <w:rsid w:val="0025511A"/>
    <w:rsid w:val="002555C9"/>
    <w:rsid w:val="00256E46"/>
    <w:rsid w:val="00257D0B"/>
    <w:rsid w:val="00260577"/>
    <w:rsid w:val="00260CF8"/>
    <w:rsid w:val="00261928"/>
    <w:rsid w:val="00263DAC"/>
    <w:rsid w:val="00264AD9"/>
    <w:rsid w:val="00265951"/>
    <w:rsid w:val="002666A3"/>
    <w:rsid w:val="00266D42"/>
    <w:rsid w:val="00272088"/>
    <w:rsid w:val="00272685"/>
    <w:rsid w:val="00273B42"/>
    <w:rsid w:val="0027677B"/>
    <w:rsid w:val="002775E4"/>
    <w:rsid w:val="00277BB7"/>
    <w:rsid w:val="00277DC4"/>
    <w:rsid w:val="002824A3"/>
    <w:rsid w:val="002831A7"/>
    <w:rsid w:val="00284B32"/>
    <w:rsid w:val="00290E8C"/>
    <w:rsid w:val="002911AC"/>
    <w:rsid w:val="00295727"/>
    <w:rsid w:val="00295ABA"/>
    <w:rsid w:val="00295DF6"/>
    <w:rsid w:val="00296301"/>
    <w:rsid w:val="00296E14"/>
    <w:rsid w:val="00297262"/>
    <w:rsid w:val="002A23EA"/>
    <w:rsid w:val="002A315A"/>
    <w:rsid w:val="002A5BBD"/>
    <w:rsid w:val="002A6103"/>
    <w:rsid w:val="002A6D66"/>
    <w:rsid w:val="002A7E33"/>
    <w:rsid w:val="002B019B"/>
    <w:rsid w:val="002B0A8A"/>
    <w:rsid w:val="002B2357"/>
    <w:rsid w:val="002B2EDA"/>
    <w:rsid w:val="002B3ED7"/>
    <w:rsid w:val="002B5C7D"/>
    <w:rsid w:val="002B6CA4"/>
    <w:rsid w:val="002C2941"/>
    <w:rsid w:val="002C2B7C"/>
    <w:rsid w:val="002C2E98"/>
    <w:rsid w:val="002C3EA4"/>
    <w:rsid w:val="002C5271"/>
    <w:rsid w:val="002D0E3E"/>
    <w:rsid w:val="002D148B"/>
    <w:rsid w:val="002D3E19"/>
    <w:rsid w:val="002D57AC"/>
    <w:rsid w:val="002D64BB"/>
    <w:rsid w:val="002D6B63"/>
    <w:rsid w:val="002D6F9A"/>
    <w:rsid w:val="002D7479"/>
    <w:rsid w:val="002D7BAF"/>
    <w:rsid w:val="002E028B"/>
    <w:rsid w:val="002E0528"/>
    <w:rsid w:val="002E1042"/>
    <w:rsid w:val="002E346C"/>
    <w:rsid w:val="002E4406"/>
    <w:rsid w:val="002E49A6"/>
    <w:rsid w:val="002E59DA"/>
    <w:rsid w:val="002E5E80"/>
    <w:rsid w:val="002E63E9"/>
    <w:rsid w:val="002E6B49"/>
    <w:rsid w:val="002F0AE5"/>
    <w:rsid w:val="002F487F"/>
    <w:rsid w:val="002F75EA"/>
    <w:rsid w:val="002F7602"/>
    <w:rsid w:val="002F7D8A"/>
    <w:rsid w:val="003000F4"/>
    <w:rsid w:val="00301346"/>
    <w:rsid w:val="0030142C"/>
    <w:rsid w:val="003015ED"/>
    <w:rsid w:val="00301CB3"/>
    <w:rsid w:val="00302CE4"/>
    <w:rsid w:val="003035A5"/>
    <w:rsid w:val="00304F45"/>
    <w:rsid w:val="003054CC"/>
    <w:rsid w:val="00311E64"/>
    <w:rsid w:val="00312264"/>
    <w:rsid w:val="00313033"/>
    <w:rsid w:val="003131B5"/>
    <w:rsid w:val="00313230"/>
    <w:rsid w:val="00313EFF"/>
    <w:rsid w:val="00315767"/>
    <w:rsid w:val="00316096"/>
    <w:rsid w:val="003175FE"/>
    <w:rsid w:val="00317EED"/>
    <w:rsid w:val="00325819"/>
    <w:rsid w:val="00327BB5"/>
    <w:rsid w:val="0033022A"/>
    <w:rsid w:val="0033084C"/>
    <w:rsid w:val="00332311"/>
    <w:rsid w:val="003337B8"/>
    <w:rsid w:val="003352BC"/>
    <w:rsid w:val="00335404"/>
    <w:rsid w:val="00337CEE"/>
    <w:rsid w:val="003405EB"/>
    <w:rsid w:val="00340AEC"/>
    <w:rsid w:val="0034135B"/>
    <w:rsid w:val="003434BB"/>
    <w:rsid w:val="003458F9"/>
    <w:rsid w:val="00350B1A"/>
    <w:rsid w:val="003515EA"/>
    <w:rsid w:val="003531FB"/>
    <w:rsid w:val="00361720"/>
    <w:rsid w:val="0036240C"/>
    <w:rsid w:val="0036352A"/>
    <w:rsid w:val="00363A92"/>
    <w:rsid w:val="00363B66"/>
    <w:rsid w:val="00363EBE"/>
    <w:rsid w:val="00364180"/>
    <w:rsid w:val="00367798"/>
    <w:rsid w:val="00367AA4"/>
    <w:rsid w:val="00370981"/>
    <w:rsid w:val="00370AF5"/>
    <w:rsid w:val="00370D6F"/>
    <w:rsid w:val="00371417"/>
    <w:rsid w:val="00371748"/>
    <w:rsid w:val="00371C14"/>
    <w:rsid w:val="00372792"/>
    <w:rsid w:val="00372D95"/>
    <w:rsid w:val="0037421A"/>
    <w:rsid w:val="00375AF6"/>
    <w:rsid w:val="00375DFD"/>
    <w:rsid w:val="003760A9"/>
    <w:rsid w:val="003763BD"/>
    <w:rsid w:val="003771B3"/>
    <w:rsid w:val="00377A5D"/>
    <w:rsid w:val="00377FF2"/>
    <w:rsid w:val="00380689"/>
    <w:rsid w:val="00380EE5"/>
    <w:rsid w:val="00381212"/>
    <w:rsid w:val="0038127C"/>
    <w:rsid w:val="00381AB0"/>
    <w:rsid w:val="003825D7"/>
    <w:rsid w:val="00382830"/>
    <w:rsid w:val="0038474E"/>
    <w:rsid w:val="00384F83"/>
    <w:rsid w:val="00386F9F"/>
    <w:rsid w:val="00391FE6"/>
    <w:rsid w:val="00392C8B"/>
    <w:rsid w:val="00395DEC"/>
    <w:rsid w:val="00395F61"/>
    <w:rsid w:val="003966FC"/>
    <w:rsid w:val="003A0A88"/>
    <w:rsid w:val="003A3271"/>
    <w:rsid w:val="003A3D72"/>
    <w:rsid w:val="003A584B"/>
    <w:rsid w:val="003A7BA7"/>
    <w:rsid w:val="003B0988"/>
    <w:rsid w:val="003B2007"/>
    <w:rsid w:val="003B233C"/>
    <w:rsid w:val="003B37FF"/>
    <w:rsid w:val="003B7577"/>
    <w:rsid w:val="003C38F0"/>
    <w:rsid w:val="003C3F66"/>
    <w:rsid w:val="003C5484"/>
    <w:rsid w:val="003C675C"/>
    <w:rsid w:val="003D2980"/>
    <w:rsid w:val="003D666A"/>
    <w:rsid w:val="003E1DEA"/>
    <w:rsid w:val="003E1F7B"/>
    <w:rsid w:val="003E2456"/>
    <w:rsid w:val="003E37C1"/>
    <w:rsid w:val="003E3BE8"/>
    <w:rsid w:val="003E41AC"/>
    <w:rsid w:val="003E623A"/>
    <w:rsid w:val="003E66E8"/>
    <w:rsid w:val="003F12B8"/>
    <w:rsid w:val="003F1380"/>
    <w:rsid w:val="003F1512"/>
    <w:rsid w:val="003F2F7E"/>
    <w:rsid w:val="003F504A"/>
    <w:rsid w:val="0040193F"/>
    <w:rsid w:val="00401D64"/>
    <w:rsid w:val="00402006"/>
    <w:rsid w:val="00406E05"/>
    <w:rsid w:val="004101AE"/>
    <w:rsid w:val="0041029D"/>
    <w:rsid w:val="00410D06"/>
    <w:rsid w:val="0041231A"/>
    <w:rsid w:val="00413C6C"/>
    <w:rsid w:val="004149DD"/>
    <w:rsid w:val="004158CC"/>
    <w:rsid w:val="004169E0"/>
    <w:rsid w:val="004222DE"/>
    <w:rsid w:val="00422474"/>
    <w:rsid w:val="00422A80"/>
    <w:rsid w:val="00422E2C"/>
    <w:rsid w:val="00422FF7"/>
    <w:rsid w:val="004245D2"/>
    <w:rsid w:val="00430330"/>
    <w:rsid w:val="00431F0F"/>
    <w:rsid w:val="00432869"/>
    <w:rsid w:val="00432DB7"/>
    <w:rsid w:val="004351C6"/>
    <w:rsid w:val="0044233B"/>
    <w:rsid w:val="00442E8C"/>
    <w:rsid w:val="00442ED1"/>
    <w:rsid w:val="0044542A"/>
    <w:rsid w:val="00445EFB"/>
    <w:rsid w:val="00446030"/>
    <w:rsid w:val="00446E5C"/>
    <w:rsid w:val="004502FD"/>
    <w:rsid w:val="00451BA8"/>
    <w:rsid w:val="00451D03"/>
    <w:rsid w:val="00452BE6"/>
    <w:rsid w:val="00452DD0"/>
    <w:rsid w:val="00452E7C"/>
    <w:rsid w:val="00456F5E"/>
    <w:rsid w:val="0045713B"/>
    <w:rsid w:val="004574BE"/>
    <w:rsid w:val="0046210C"/>
    <w:rsid w:val="00462B3E"/>
    <w:rsid w:val="004668E8"/>
    <w:rsid w:val="00467742"/>
    <w:rsid w:val="00467FA9"/>
    <w:rsid w:val="00470345"/>
    <w:rsid w:val="004704CA"/>
    <w:rsid w:val="00470782"/>
    <w:rsid w:val="004711D7"/>
    <w:rsid w:val="00471AC3"/>
    <w:rsid w:val="00471C52"/>
    <w:rsid w:val="00472A71"/>
    <w:rsid w:val="00472CDB"/>
    <w:rsid w:val="00474299"/>
    <w:rsid w:val="00474C50"/>
    <w:rsid w:val="00474CE3"/>
    <w:rsid w:val="00475490"/>
    <w:rsid w:val="00475904"/>
    <w:rsid w:val="0047764B"/>
    <w:rsid w:val="004807B7"/>
    <w:rsid w:val="0048180C"/>
    <w:rsid w:val="00482551"/>
    <w:rsid w:val="004857A9"/>
    <w:rsid w:val="00485AB4"/>
    <w:rsid w:val="004870DD"/>
    <w:rsid w:val="00496266"/>
    <w:rsid w:val="00497742"/>
    <w:rsid w:val="00497FFE"/>
    <w:rsid w:val="004A0397"/>
    <w:rsid w:val="004A2E23"/>
    <w:rsid w:val="004A332A"/>
    <w:rsid w:val="004A623B"/>
    <w:rsid w:val="004B0AE7"/>
    <w:rsid w:val="004B3C27"/>
    <w:rsid w:val="004B49BD"/>
    <w:rsid w:val="004B5513"/>
    <w:rsid w:val="004B553C"/>
    <w:rsid w:val="004B592B"/>
    <w:rsid w:val="004B60AC"/>
    <w:rsid w:val="004B6758"/>
    <w:rsid w:val="004C3337"/>
    <w:rsid w:val="004C3CBF"/>
    <w:rsid w:val="004C59A4"/>
    <w:rsid w:val="004D0E06"/>
    <w:rsid w:val="004D15D6"/>
    <w:rsid w:val="004D18CA"/>
    <w:rsid w:val="004D1A22"/>
    <w:rsid w:val="004D33C7"/>
    <w:rsid w:val="004D3FA9"/>
    <w:rsid w:val="004D6D9F"/>
    <w:rsid w:val="004E2681"/>
    <w:rsid w:val="004E2EEB"/>
    <w:rsid w:val="004E2F9E"/>
    <w:rsid w:val="004E4F49"/>
    <w:rsid w:val="004E53AE"/>
    <w:rsid w:val="004E64F8"/>
    <w:rsid w:val="004F0AE7"/>
    <w:rsid w:val="004F2F9C"/>
    <w:rsid w:val="004F3732"/>
    <w:rsid w:val="004F4226"/>
    <w:rsid w:val="004F510E"/>
    <w:rsid w:val="004F71AB"/>
    <w:rsid w:val="004F7569"/>
    <w:rsid w:val="00500BE6"/>
    <w:rsid w:val="005012AA"/>
    <w:rsid w:val="005021AE"/>
    <w:rsid w:val="00503968"/>
    <w:rsid w:val="00507497"/>
    <w:rsid w:val="005108C8"/>
    <w:rsid w:val="005123D4"/>
    <w:rsid w:val="005131D8"/>
    <w:rsid w:val="005136AA"/>
    <w:rsid w:val="005147AE"/>
    <w:rsid w:val="00514ABD"/>
    <w:rsid w:val="00516EC7"/>
    <w:rsid w:val="005176BD"/>
    <w:rsid w:val="00520E08"/>
    <w:rsid w:val="005220F6"/>
    <w:rsid w:val="0052358B"/>
    <w:rsid w:val="00524E69"/>
    <w:rsid w:val="00527E05"/>
    <w:rsid w:val="0053275F"/>
    <w:rsid w:val="00534B77"/>
    <w:rsid w:val="005354CC"/>
    <w:rsid w:val="0053622C"/>
    <w:rsid w:val="0054239F"/>
    <w:rsid w:val="00542DDB"/>
    <w:rsid w:val="005434B7"/>
    <w:rsid w:val="005448D3"/>
    <w:rsid w:val="00544CF6"/>
    <w:rsid w:val="00546090"/>
    <w:rsid w:val="005465AE"/>
    <w:rsid w:val="00551C74"/>
    <w:rsid w:val="005522D1"/>
    <w:rsid w:val="00552339"/>
    <w:rsid w:val="00552962"/>
    <w:rsid w:val="00553655"/>
    <w:rsid w:val="00553E7D"/>
    <w:rsid w:val="005542AF"/>
    <w:rsid w:val="00556650"/>
    <w:rsid w:val="00556796"/>
    <w:rsid w:val="00556B6D"/>
    <w:rsid w:val="005578B7"/>
    <w:rsid w:val="00557E0B"/>
    <w:rsid w:val="00564A35"/>
    <w:rsid w:val="00564D72"/>
    <w:rsid w:val="00565785"/>
    <w:rsid w:val="00567A4D"/>
    <w:rsid w:val="0057076B"/>
    <w:rsid w:val="00570AE3"/>
    <w:rsid w:val="00571C5A"/>
    <w:rsid w:val="0057232E"/>
    <w:rsid w:val="00573236"/>
    <w:rsid w:val="00573445"/>
    <w:rsid w:val="00575942"/>
    <w:rsid w:val="005759BD"/>
    <w:rsid w:val="0057716C"/>
    <w:rsid w:val="0057738D"/>
    <w:rsid w:val="00577A89"/>
    <w:rsid w:val="0058167B"/>
    <w:rsid w:val="00581AC8"/>
    <w:rsid w:val="00582A89"/>
    <w:rsid w:val="00584AE4"/>
    <w:rsid w:val="00586673"/>
    <w:rsid w:val="00592B3C"/>
    <w:rsid w:val="00592C60"/>
    <w:rsid w:val="00595AF7"/>
    <w:rsid w:val="00595F94"/>
    <w:rsid w:val="005978C2"/>
    <w:rsid w:val="0059794A"/>
    <w:rsid w:val="00597A7B"/>
    <w:rsid w:val="00597D10"/>
    <w:rsid w:val="005A3200"/>
    <w:rsid w:val="005A4727"/>
    <w:rsid w:val="005A5477"/>
    <w:rsid w:val="005A5887"/>
    <w:rsid w:val="005A7972"/>
    <w:rsid w:val="005B0C49"/>
    <w:rsid w:val="005B0E4C"/>
    <w:rsid w:val="005B3B69"/>
    <w:rsid w:val="005B3D1B"/>
    <w:rsid w:val="005B4725"/>
    <w:rsid w:val="005B49F0"/>
    <w:rsid w:val="005B6C9E"/>
    <w:rsid w:val="005C1105"/>
    <w:rsid w:val="005C2D1D"/>
    <w:rsid w:val="005C3101"/>
    <w:rsid w:val="005C364A"/>
    <w:rsid w:val="005C36CB"/>
    <w:rsid w:val="005C3CE7"/>
    <w:rsid w:val="005C3E03"/>
    <w:rsid w:val="005C438B"/>
    <w:rsid w:val="005C69A4"/>
    <w:rsid w:val="005C7DE1"/>
    <w:rsid w:val="005D0746"/>
    <w:rsid w:val="005D0BCF"/>
    <w:rsid w:val="005D1F64"/>
    <w:rsid w:val="005D2421"/>
    <w:rsid w:val="005D2DE1"/>
    <w:rsid w:val="005D3EA7"/>
    <w:rsid w:val="005D503B"/>
    <w:rsid w:val="005D6BB7"/>
    <w:rsid w:val="005D7343"/>
    <w:rsid w:val="005E0BE5"/>
    <w:rsid w:val="005E2003"/>
    <w:rsid w:val="005E28C7"/>
    <w:rsid w:val="005E2D25"/>
    <w:rsid w:val="005E43C9"/>
    <w:rsid w:val="005E5655"/>
    <w:rsid w:val="005E70EC"/>
    <w:rsid w:val="005F0B57"/>
    <w:rsid w:val="005F283D"/>
    <w:rsid w:val="005F3587"/>
    <w:rsid w:val="005F47CD"/>
    <w:rsid w:val="005F5E0F"/>
    <w:rsid w:val="005F7544"/>
    <w:rsid w:val="00603DAE"/>
    <w:rsid w:val="00603F3C"/>
    <w:rsid w:val="00603F68"/>
    <w:rsid w:val="00604C8C"/>
    <w:rsid w:val="00605EF6"/>
    <w:rsid w:val="00611B15"/>
    <w:rsid w:val="00611E16"/>
    <w:rsid w:val="0061202E"/>
    <w:rsid w:val="00612A05"/>
    <w:rsid w:val="00613F9D"/>
    <w:rsid w:val="00624B09"/>
    <w:rsid w:val="0062658C"/>
    <w:rsid w:val="00626733"/>
    <w:rsid w:val="00627BDE"/>
    <w:rsid w:val="00631C01"/>
    <w:rsid w:val="00631E92"/>
    <w:rsid w:val="006329D6"/>
    <w:rsid w:val="006332B0"/>
    <w:rsid w:val="0063388E"/>
    <w:rsid w:val="00634E48"/>
    <w:rsid w:val="006360D1"/>
    <w:rsid w:val="00640C4C"/>
    <w:rsid w:val="006426B0"/>
    <w:rsid w:val="0065074C"/>
    <w:rsid w:val="0065400E"/>
    <w:rsid w:val="00654AE1"/>
    <w:rsid w:val="00654FBF"/>
    <w:rsid w:val="00657DEA"/>
    <w:rsid w:val="00660C4B"/>
    <w:rsid w:val="00660F3C"/>
    <w:rsid w:val="00661508"/>
    <w:rsid w:val="00665028"/>
    <w:rsid w:val="00667DC8"/>
    <w:rsid w:val="006700B6"/>
    <w:rsid w:val="006717A0"/>
    <w:rsid w:val="00671E40"/>
    <w:rsid w:val="00673654"/>
    <w:rsid w:val="00681A66"/>
    <w:rsid w:val="0068258C"/>
    <w:rsid w:val="006830F6"/>
    <w:rsid w:val="00685230"/>
    <w:rsid w:val="00686E1B"/>
    <w:rsid w:val="0068703A"/>
    <w:rsid w:val="006874D9"/>
    <w:rsid w:val="0069026C"/>
    <w:rsid w:val="00692D2E"/>
    <w:rsid w:val="00695A88"/>
    <w:rsid w:val="00695AD7"/>
    <w:rsid w:val="006960FE"/>
    <w:rsid w:val="006970A4"/>
    <w:rsid w:val="006A1B97"/>
    <w:rsid w:val="006A222D"/>
    <w:rsid w:val="006A527A"/>
    <w:rsid w:val="006A6BD1"/>
    <w:rsid w:val="006A6E97"/>
    <w:rsid w:val="006A7485"/>
    <w:rsid w:val="006B1531"/>
    <w:rsid w:val="006B2F41"/>
    <w:rsid w:val="006B451D"/>
    <w:rsid w:val="006B4B44"/>
    <w:rsid w:val="006B60AA"/>
    <w:rsid w:val="006B7B34"/>
    <w:rsid w:val="006B7FD9"/>
    <w:rsid w:val="006C234F"/>
    <w:rsid w:val="006C25BF"/>
    <w:rsid w:val="006C3B35"/>
    <w:rsid w:val="006C5012"/>
    <w:rsid w:val="006C705F"/>
    <w:rsid w:val="006D00AF"/>
    <w:rsid w:val="006D0CD0"/>
    <w:rsid w:val="006D21FF"/>
    <w:rsid w:val="006D6BF4"/>
    <w:rsid w:val="006D6EC6"/>
    <w:rsid w:val="006D79C6"/>
    <w:rsid w:val="006E5434"/>
    <w:rsid w:val="006E5713"/>
    <w:rsid w:val="006E6370"/>
    <w:rsid w:val="006E7874"/>
    <w:rsid w:val="006E792D"/>
    <w:rsid w:val="006E7F31"/>
    <w:rsid w:val="006F06C8"/>
    <w:rsid w:val="006F2967"/>
    <w:rsid w:val="006F2DE4"/>
    <w:rsid w:val="006F3E8F"/>
    <w:rsid w:val="006F51FD"/>
    <w:rsid w:val="006F7A28"/>
    <w:rsid w:val="00701561"/>
    <w:rsid w:val="007055CA"/>
    <w:rsid w:val="007056FD"/>
    <w:rsid w:val="00707824"/>
    <w:rsid w:val="00707955"/>
    <w:rsid w:val="0071287A"/>
    <w:rsid w:val="007155BC"/>
    <w:rsid w:val="007163A3"/>
    <w:rsid w:val="00717507"/>
    <w:rsid w:val="00717A66"/>
    <w:rsid w:val="00717A80"/>
    <w:rsid w:val="00717AC7"/>
    <w:rsid w:val="00717B4E"/>
    <w:rsid w:val="007220D6"/>
    <w:rsid w:val="00722B6E"/>
    <w:rsid w:val="00727C17"/>
    <w:rsid w:val="007303AA"/>
    <w:rsid w:val="00731053"/>
    <w:rsid w:val="00732390"/>
    <w:rsid w:val="0073275A"/>
    <w:rsid w:val="00735410"/>
    <w:rsid w:val="00736310"/>
    <w:rsid w:val="00736631"/>
    <w:rsid w:val="00736B24"/>
    <w:rsid w:val="007370C0"/>
    <w:rsid w:val="007372F2"/>
    <w:rsid w:val="007422D8"/>
    <w:rsid w:val="00743071"/>
    <w:rsid w:val="00743FA5"/>
    <w:rsid w:val="007440AC"/>
    <w:rsid w:val="00744541"/>
    <w:rsid w:val="00746805"/>
    <w:rsid w:val="00746FE0"/>
    <w:rsid w:val="007478A9"/>
    <w:rsid w:val="007505C3"/>
    <w:rsid w:val="0075708D"/>
    <w:rsid w:val="00760103"/>
    <w:rsid w:val="0076061A"/>
    <w:rsid w:val="00760B03"/>
    <w:rsid w:val="00761E05"/>
    <w:rsid w:val="007622DB"/>
    <w:rsid w:val="00763BC3"/>
    <w:rsid w:val="00764E46"/>
    <w:rsid w:val="00765D33"/>
    <w:rsid w:val="0076629B"/>
    <w:rsid w:val="00766B56"/>
    <w:rsid w:val="00773242"/>
    <w:rsid w:val="00774B2F"/>
    <w:rsid w:val="00777A8E"/>
    <w:rsid w:val="00781A05"/>
    <w:rsid w:val="007824D4"/>
    <w:rsid w:val="0078257C"/>
    <w:rsid w:val="007827B7"/>
    <w:rsid w:val="007843B3"/>
    <w:rsid w:val="007856F6"/>
    <w:rsid w:val="00785FAF"/>
    <w:rsid w:val="0079048E"/>
    <w:rsid w:val="00790821"/>
    <w:rsid w:val="007913D6"/>
    <w:rsid w:val="007918D6"/>
    <w:rsid w:val="00792B16"/>
    <w:rsid w:val="00793962"/>
    <w:rsid w:val="00795EE7"/>
    <w:rsid w:val="00797085"/>
    <w:rsid w:val="00797EFF"/>
    <w:rsid w:val="007A007F"/>
    <w:rsid w:val="007A10DB"/>
    <w:rsid w:val="007A1899"/>
    <w:rsid w:val="007A1DB1"/>
    <w:rsid w:val="007A367C"/>
    <w:rsid w:val="007A44C2"/>
    <w:rsid w:val="007A6A42"/>
    <w:rsid w:val="007B05EA"/>
    <w:rsid w:val="007B1302"/>
    <w:rsid w:val="007B2F73"/>
    <w:rsid w:val="007B4E42"/>
    <w:rsid w:val="007B57CC"/>
    <w:rsid w:val="007B7600"/>
    <w:rsid w:val="007C0472"/>
    <w:rsid w:val="007C0859"/>
    <w:rsid w:val="007C1EA1"/>
    <w:rsid w:val="007C688F"/>
    <w:rsid w:val="007D13E4"/>
    <w:rsid w:val="007D1B24"/>
    <w:rsid w:val="007D2D25"/>
    <w:rsid w:val="007D6260"/>
    <w:rsid w:val="007D7935"/>
    <w:rsid w:val="007D7EC6"/>
    <w:rsid w:val="007E0852"/>
    <w:rsid w:val="007E09EC"/>
    <w:rsid w:val="007E2ADD"/>
    <w:rsid w:val="007E2DC6"/>
    <w:rsid w:val="007E3186"/>
    <w:rsid w:val="007E4C55"/>
    <w:rsid w:val="007E5420"/>
    <w:rsid w:val="007E5B7E"/>
    <w:rsid w:val="007E5E53"/>
    <w:rsid w:val="007E6534"/>
    <w:rsid w:val="007F17CC"/>
    <w:rsid w:val="007F1B69"/>
    <w:rsid w:val="007F2829"/>
    <w:rsid w:val="007F3AB6"/>
    <w:rsid w:val="007F3E8C"/>
    <w:rsid w:val="007F60AE"/>
    <w:rsid w:val="007F6C58"/>
    <w:rsid w:val="007F6F2C"/>
    <w:rsid w:val="007F7B26"/>
    <w:rsid w:val="008000E0"/>
    <w:rsid w:val="00800764"/>
    <w:rsid w:val="00800949"/>
    <w:rsid w:val="008043E5"/>
    <w:rsid w:val="00804C66"/>
    <w:rsid w:val="00805C6E"/>
    <w:rsid w:val="0080640B"/>
    <w:rsid w:val="00810C42"/>
    <w:rsid w:val="00813B63"/>
    <w:rsid w:val="00816F3F"/>
    <w:rsid w:val="00817E6F"/>
    <w:rsid w:val="00820ABB"/>
    <w:rsid w:val="008231BF"/>
    <w:rsid w:val="00830EE3"/>
    <w:rsid w:val="008336E1"/>
    <w:rsid w:val="00833F86"/>
    <w:rsid w:val="008349BA"/>
    <w:rsid w:val="00834FAA"/>
    <w:rsid w:val="008379D2"/>
    <w:rsid w:val="00841E06"/>
    <w:rsid w:val="0084329E"/>
    <w:rsid w:val="008433FC"/>
    <w:rsid w:val="00843E2C"/>
    <w:rsid w:val="00843F12"/>
    <w:rsid w:val="008444EB"/>
    <w:rsid w:val="00845559"/>
    <w:rsid w:val="00845946"/>
    <w:rsid w:val="008512AE"/>
    <w:rsid w:val="00851C9E"/>
    <w:rsid w:val="00852DAB"/>
    <w:rsid w:val="00855402"/>
    <w:rsid w:val="00855ADC"/>
    <w:rsid w:val="00856041"/>
    <w:rsid w:val="00856B5D"/>
    <w:rsid w:val="00856FF3"/>
    <w:rsid w:val="0085700F"/>
    <w:rsid w:val="0085768C"/>
    <w:rsid w:val="008619D2"/>
    <w:rsid w:val="00861BAC"/>
    <w:rsid w:val="0086286E"/>
    <w:rsid w:val="00863290"/>
    <w:rsid w:val="0086609F"/>
    <w:rsid w:val="00867CFA"/>
    <w:rsid w:val="008713AD"/>
    <w:rsid w:val="00871CC0"/>
    <w:rsid w:val="00872B98"/>
    <w:rsid w:val="00873989"/>
    <w:rsid w:val="0087535D"/>
    <w:rsid w:val="008760C0"/>
    <w:rsid w:val="0087646C"/>
    <w:rsid w:val="008769A5"/>
    <w:rsid w:val="00886B0C"/>
    <w:rsid w:val="008879EE"/>
    <w:rsid w:val="00890924"/>
    <w:rsid w:val="00890974"/>
    <w:rsid w:val="008919ED"/>
    <w:rsid w:val="00891E2E"/>
    <w:rsid w:val="00892296"/>
    <w:rsid w:val="00893CEB"/>
    <w:rsid w:val="008975B7"/>
    <w:rsid w:val="008A1406"/>
    <w:rsid w:val="008A1D47"/>
    <w:rsid w:val="008A2691"/>
    <w:rsid w:val="008A288F"/>
    <w:rsid w:val="008A30D9"/>
    <w:rsid w:val="008A358F"/>
    <w:rsid w:val="008A4202"/>
    <w:rsid w:val="008A54FD"/>
    <w:rsid w:val="008A64E1"/>
    <w:rsid w:val="008B0689"/>
    <w:rsid w:val="008B08EB"/>
    <w:rsid w:val="008B3509"/>
    <w:rsid w:val="008B3C0C"/>
    <w:rsid w:val="008B44A0"/>
    <w:rsid w:val="008B451D"/>
    <w:rsid w:val="008B529D"/>
    <w:rsid w:val="008B7B79"/>
    <w:rsid w:val="008C0BB5"/>
    <w:rsid w:val="008C1CAE"/>
    <w:rsid w:val="008C22EA"/>
    <w:rsid w:val="008C2806"/>
    <w:rsid w:val="008C3096"/>
    <w:rsid w:val="008C4FE9"/>
    <w:rsid w:val="008C5ADE"/>
    <w:rsid w:val="008C62EA"/>
    <w:rsid w:val="008C663D"/>
    <w:rsid w:val="008C6DC8"/>
    <w:rsid w:val="008C6F9A"/>
    <w:rsid w:val="008D0328"/>
    <w:rsid w:val="008D0626"/>
    <w:rsid w:val="008D15C8"/>
    <w:rsid w:val="008D1896"/>
    <w:rsid w:val="008D19CF"/>
    <w:rsid w:val="008D3137"/>
    <w:rsid w:val="008D4FCF"/>
    <w:rsid w:val="008D554D"/>
    <w:rsid w:val="008D6FB7"/>
    <w:rsid w:val="008D799C"/>
    <w:rsid w:val="008E16F9"/>
    <w:rsid w:val="008E47F0"/>
    <w:rsid w:val="008F030D"/>
    <w:rsid w:val="008F2AF7"/>
    <w:rsid w:val="008F2E85"/>
    <w:rsid w:val="008F32A6"/>
    <w:rsid w:val="008F4992"/>
    <w:rsid w:val="008F667D"/>
    <w:rsid w:val="00901A4A"/>
    <w:rsid w:val="00903FB6"/>
    <w:rsid w:val="009043B7"/>
    <w:rsid w:val="00904974"/>
    <w:rsid w:val="0090499F"/>
    <w:rsid w:val="009075A5"/>
    <w:rsid w:val="00911272"/>
    <w:rsid w:val="00911552"/>
    <w:rsid w:val="00912EC2"/>
    <w:rsid w:val="009132B9"/>
    <w:rsid w:val="00913FF3"/>
    <w:rsid w:val="00916A96"/>
    <w:rsid w:val="0091798B"/>
    <w:rsid w:val="00924A6A"/>
    <w:rsid w:val="00926869"/>
    <w:rsid w:val="00926FFF"/>
    <w:rsid w:val="009274BA"/>
    <w:rsid w:val="009310B6"/>
    <w:rsid w:val="00932106"/>
    <w:rsid w:val="00934CE1"/>
    <w:rsid w:val="00935A11"/>
    <w:rsid w:val="00936A97"/>
    <w:rsid w:val="00936ADA"/>
    <w:rsid w:val="00937169"/>
    <w:rsid w:val="00937ADF"/>
    <w:rsid w:val="009405CC"/>
    <w:rsid w:val="00940B30"/>
    <w:rsid w:val="009415A2"/>
    <w:rsid w:val="00941B62"/>
    <w:rsid w:val="009423A2"/>
    <w:rsid w:val="00943423"/>
    <w:rsid w:val="00943640"/>
    <w:rsid w:val="00944618"/>
    <w:rsid w:val="00944F16"/>
    <w:rsid w:val="00946852"/>
    <w:rsid w:val="00946ACC"/>
    <w:rsid w:val="0095092F"/>
    <w:rsid w:val="00950EA6"/>
    <w:rsid w:val="00951672"/>
    <w:rsid w:val="00954C6F"/>
    <w:rsid w:val="00956D27"/>
    <w:rsid w:val="00957ACC"/>
    <w:rsid w:val="00960164"/>
    <w:rsid w:val="00962940"/>
    <w:rsid w:val="00962B31"/>
    <w:rsid w:val="00963AA8"/>
    <w:rsid w:val="0096726C"/>
    <w:rsid w:val="00967A13"/>
    <w:rsid w:val="00967F14"/>
    <w:rsid w:val="009700C3"/>
    <w:rsid w:val="00970252"/>
    <w:rsid w:val="0097084B"/>
    <w:rsid w:val="00970A73"/>
    <w:rsid w:val="00970B38"/>
    <w:rsid w:val="00970C20"/>
    <w:rsid w:val="009719C8"/>
    <w:rsid w:val="00974162"/>
    <w:rsid w:val="00975717"/>
    <w:rsid w:val="009802C9"/>
    <w:rsid w:val="009802D2"/>
    <w:rsid w:val="00981235"/>
    <w:rsid w:val="009813CE"/>
    <w:rsid w:val="00982DC7"/>
    <w:rsid w:val="009846CE"/>
    <w:rsid w:val="009849BE"/>
    <w:rsid w:val="0098584B"/>
    <w:rsid w:val="009868D5"/>
    <w:rsid w:val="00991936"/>
    <w:rsid w:val="00992141"/>
    <w:rsid w:val="0099234D"/>
    <w:rsid w:val="00992530"/>
    <w:rsid w:val="00992C75"/>
    <w:rsid w:val="00992FCF"/>
    <w:rsid w:val="0099493B"/>
    <w:rsid w:val="00995C3B"/>
    <w:rsid w:val="00996091"/>
    <w:rsid w:val="009968F5"/>
    <w:rsid w:val="00996A0A"/>
    <w:rsid w:val="0099746C"/>
    <w:rsid w:val="00997658"/>
    <w:rsid w:val="009A09E1"/>
    <w:rsid w:val="009A3B44"/>
    <w:rsid w:val="009A406B"/>
    <w:rsid w:val="009A4729"/>
    <w:rsid w:val="009A6378"/>
    <w:rsid w:val="009A6413"/>
    <w:rsid w:val="009A7C56"/>
    <w:rsid w:val="009B04DB"/>
    <w:rsid w:val="009B0C17"/>
    <w:rsid w:val="009B0F81"/>
    <w:rsid w:val="009B2725"/>
    <w:rsid w:val="009B35A0"/>
    <w:rsid w:val="009B4FD3"/>
    <w:rsid w:val="009B5EA5"/>
    <w:rsid w:val="009B6D2A"/>
    <w:rsid w:val="009C0314"/>
    <w:rsid w:val="009C2B8E"/>
    <w:rsid w:val="009C3228"/>
    <w:rsid w:val="009C42EE"/>
    <w:rsid w:val="009C5903"/>
    <w:rsid w:val="009C6539"/>
    <w:rsid w:val="009C6BE1"/>
    <w:rsid w:val="009D567B"/>
    <w:rsid w:val="009D56C6"/>
    <w:rsid w:val="009E08A0"/>
    <w:rsid w:val="009E110D"/>
    <w:rsid w:val="009E136C"/>
    <w:rsid w:val="009E2E66"/>
    <w:rsid w:val="009E3046"/>
    <w:rsid w:val="009E4DFF"/>
    <w:rsid w:val="009E5B26"/>
    <w:rsid w:val="009E6A79"/>
    <w:rsid w:val="009E6C36"/>
    <w:rsid w:val="009F03A0"/>
    <w:rsid w:val="009F04CD"/>
    <w:rsid w:val="009F2030"/>
    <w:rsid w:val="009F5C86"/>
    <w:rsid w:val="009F5D5E"/>
    <w:rsid w:val="00A000A4"/>
    <w:rsid w:val="00A03AFF"/>
    <w:rsid w:val="00A05E05"/>
    <w:rsid w:val="00A072B6"/>
    <w:rsid w:val="00A11047"/>
    <w:rsid w:val="00A11E10"/>
    <w:rsid w:val="00A137EC"/>
    <w:rsid w:val="00A17D84"/>
    <w:rsid w:val="00A23442"/>
    <w:rsid w:val="00A26C09"/>
    <w:rsid w:val="00A30A26"/>
    <w:rsid w:val="00A33D4B"/>
    <w:rsid w:val="00A379DF"/>
    <w:rsid w:val="00A405E2"/>
    <w:rsid w:val="00A409F5"/>
    <w:rsid w:val="00A414B5"/>
    <w:rsid w:val="00A441F8"/>
    <w:rsid w:val="00A4482E"/>
    <w:rsid w:val="00A45571"/>
    <w:rsid w:val="00A4607E"/>
    <w:rsid w:val="00A469A9"/>
    <w:rsid w:val="00A51B78"/>
    <w:rsid w:val="00A532B8"/>
    <w:rsid w:val="00A53457"/>
    <w:rsid w:val="00A57127"/>
    <w:rsid w:val="00A652E0"/>
    <w:rsid w:val="00A65406"/>
    <w:rsid w:val="00A70CC9"/>
    <w:rsid w:val="00A71D4F"/>
    <w:rsid w:val="00A72C66"/>
    <w:rsid w:val="00A75997"/>
    <w:rsid w:val="00A76207"/>
    <w:rsid w:val="00A77786"/>
    <w:rsid w:val="00A77E94"/>
    <w:rsid w:val="00A811AC"/>
    <w:rsid w:val="00A82033"/>
    <w:rsid w:val="00A830D3"/>
    <w:rsid w:val="00A85256"/>
    <w:rsid w:val="00A85E56"/>
    <w:rsid w:val="00A874CD"/>
    <w:rsid w:val="00A87EA6"/>
    <w:rsid w:val="00A90308"/>
    <w:rsid w:val="00A91374"/>
    <w:rsid w:val="00A913AF"/>
    <w:rsid w:val="00A93542"/>
    <w:rsid w:val="00A94262"/>
    <w:rsid w:val="00A951CD"/>
    <w:rsid w:val="00A957BC"/>
    <w:rsid w:val="00A95D79"/>
    <w:rsid w:val="00AA1E61"/>
    <w:rsid w:val="00AA2D11"/>
    <w:rsid w:val="00AA3081"/>
    <w:rsid w:val="00AA31A9"/>
    <w:rsid w:val="00AA3BDA"/>
    <w:rsid w:val="00AA551C"/>
    <w:rsid w:val="00AA584E"/>
    <w:rsid w:val="00AA5B3E"/>
    <w:rsid w:val="00AA6793"/>
    <w:rsid w:val="00AB2410"/>
    <w:rsid w:val="00AB5E37"/>
    <w:rsid w:val="00AB7A4E"/>
    <w:rsid w:val="00AC386B"/>
    <w:rsid w:val="00AC49C0"/>
    <w:rsid w:val="00AC4C48"/>
    <w:rsid w:val="00AC5006"/>
    <w:rsid w:val="00AC52AC"/>
    <w:rsid w:val="00AC71F7"/>
    <w:rsid w:val="00AD04A8"/>
    <w:rsid w:val="00AD2DC9"/>
    <w:rsid w:val="00AD3BF1"/>
    <w:rsid w:val="00AD5AA2"/>
    <w:rsid w:val="00AD6284"/>
    <w:rsid w:val="00AD6B31"/>
    <w:rsid w:val="00AD734C"/>
    <w:rsid w:val="00AD7F11"/>
    <w:rsid w:val="00AE0F79"/>
    <w:rsid w:val="00AE215E"/>
    <w:rsid w:val="00AE2928"/>
    <w:rsid w:val="00AE31F4"/>
    <w:rsid w:val="00AE3EAC"/>
    <w:rsid w:val="00AE42D2"/>
    <w:rsid w:val="00AE57E6"/>
    <w:rsid w:val="00AE5CF1"/>
    <w:rsid w:val="00AE64D2"/>
    <w:rsid w:val="00AE78FE"/>
    <w:rsid w:val="00AF0E88"/>
    <w:rsid w:val="00AF3C35"/>
    <w:rsid w:val="00AF4B18"/>
    <w:rsid w:val="00AF548D"/>
    <w:rsid w:val="00AF54C9"/>
    <w:rsid w:val="00AF5BB1"/>
    <w:rsid w:val="00AF7AD0"/>
    <w:rsid w:val="00B00806"/>
    <w:rsid w:val="00B00F68"/>
    <w:rsid w:val="00B01345"/>
    <w:rsid w:val="00B02C00"/>
    <w:rsid w:val="00B02F04"/>
    <w:rsid w:val="00B10B9F"/>
    <w:rsid w:val="00B14127"/>
    <w:rsid w:val="00B14A9C"/>
    <w:rsid w:val="00B14F1C"/>
    <w:rsid w:val="00B15DBE"/>
    <w:rsid w:val="00B15E20"/>
    <w:rsid w:val="00B16EF3"/>
    <w:rsid w:val="00B1758F"/>
    <w:rsid w:val="00B23F75"/>
    <w:rsid w:val="00B247EF"/>
    <w:rsid w:val="00B308CD"/>
    <w:rsid w:val="00B32722"/>
    <w:rsid w:val="00B3276A"/>
    <w:rsid w:val="00B33242"/>
    <w:rsid w:val="00B338C2"/>
    <w:rsid w:val="00B34C55"/>
    <w:rsid w:val="00B34F45"/>
    <w:rsid w:val="00B374DB"/>
    <w:rsid w:val="00B3777A"/>
    <w:rsid w:val="00B4085B"/>
    <w:rsid w:val="00B42303"/>
    <w:rsid w:val="00B42628"/>
    <w:rsid w:val="00B427E2"/>
    <w:rsid w:val="00B42E50"/>
    <w:rsid w:val="00B4391A"/>
    <w:rsid w:val="00B446BD"/>
    <w:rsid w:val="00B45037"/>
    <w:rsid w:val="00B45579"/>
    <w:rsid w:val="00B4584A"/>
    <w:rsid w:val="00B4672F"/>
    <w:rsid w:val="00B4785C"/>
    <w:rsid w:val="00B503E7"/>
    <w:rsid w:val="00B5152C"/>
    <w:rsid w:val="00B517DD"/>
    <w:rsid w:val="00B52E94"/>
    <w:rsid w:val="00B53BA4"/>
    <w:rsid w:val="00B5512E"/>
    <w:rsid w:val="00B567B0"/>
    <w:rsid w:val="00B5727E"/>
    <w:rsid w:val="00B579E6"/>
    <w:rsid w:val="00B57D82"/>
    <w:rsid w:val="00B57F2E"/>
    <w:rsid w:val="00B60199"/>
    <w:rsid w:val="00B61549"/>
    <w:rsid w:val="00B62E88"/>
    <w:rsid w:val="00B6470C"/>
    <w:rsid w:val="00B64FB4"/>
    <w:rsid w:val="00B66325"/>
    <w:rsid w:val="00B6662B"/>
    <w:rsid w:val="00B71B37"/>
    <w:rsid w:val="00B746E0"/>
    <w:rsid w:val="00B75BC0"/>
    <w:rsid w:val="00B7622E"/>
    <w:rsid w:val="00B769DC"/>
    <w:rsid w:val="00B76D1B"/>
    <w:rsid w:val="00B800C2"/>
    <w:rsid w:val="00B8015A"/>
    <w:rsid w:val="00B80978"/>
    <w:rsid w:val="00B80D29"/>
    <w:rsid w:val="00B81566"/>
    <w:rsid w:val="00B822BE"/>
    <w:rsid w:val="00B8313C"/>
    <w:rsid w:val="00B83C2E"/>
    <w:rsid w:val="00B8460B"/>
    <w:rsid w:val="00B8474D"/>
    <w:rsid w:val="00B8569C"/>
    <w:rsid w:val="00B864FD"/>
    <w:rsid w:val="00B865D9"/>
    <w:rsid w:val="00B90EF8"/>
    <w:rsid w:val="00B959F0"/>
    <w:rsid w:val="00B95B06"/>
    <w:rsid w:val="00B9726C"/>
    <w:rsid w:val="00B97F8A"/>
    <w:rsid w:val="00BA0FC4"/>
    <w:rsid w:val="00BA1AAA"/>
    <w:rsid w:val="00BA23ED"/>
    <w:rsid w:val="00BA2E17"/>
    <w:rsid w:val="00BA550D"/>
    <w:rsid w:val="00BA67D4"/>
    <w:rsid w:val="00BB1239"/>
    <w:rsid w:val="00BB25C8"/>
    <w:rsid w:val="00BB2A6D"/>
    <w:rsid w:val="00BB3E21"/>
    <w:rsid w:val="00BB4291"/>
    <w:rsid w:val="00BB5918"/>
    <w:rsid w:val="00BB5F25"/>
    <w:rsid w:val="00BB61B6"/>
    <w:rsid w:val="00BC1D72"/>
    <w:rsid w:val="00BC4708"/>
    <w:rsid w:val="00BC5E1D"/>
    <w:rsid w:val="00BD08BF"/>
    <w:rsid w:val="00BD1847"/>
    <w:rsid w:val="00BD1E3B"/>
    <w:rsid w:val="00BD2350"/>
    <w:rsid w:val="00BD4867"/>
    <w:rsid w:val="00BD5A5F"/>
    <w:rsid w:val="00BD793C"/>
    <w:rsid w:val="00BE0239"/>
    <w:rsid w:val="00BE03CF"/>
    <w:rsid w:val="00BE0AC2"/>
    <w:rsid w:val="00BE1720"/>
    <w:rsid w:val="00BE1A18"/>
    <w:rsid w:val="00BE30FA"/>
    <w:rsid w:val="00BE38A0"/>
    <w:rsid w:val="00BE713A"/>
    <w:rsid w:val="00BE77DB"/>
    <w:rsid w:val="00BF3B3F"/>
    <w:rsid w:val="00BF4F37"/>
    <w:rsid w:val="00BF639E"/>
    <w:rsid w:val="00BF7A02"/>
    <w:rsid w:val="00C0179A"/>
    <w:rsid w:val="00C036E9"/>
    <w:rsid w:val="00C055C3"/>
    <w:rsid w:val="00C0598B"/>
    <w:rsid w:val="00C05D25"/>
    <w:rsid w:val="00C06247"/>
    <w:rsid w:val="00C07604"/>
    <w:rsid w:val="00C07698"/>
    <w:rsid w:val="00C11297"/>
    <w:rsid w:val="00C122DD"/>
    <w:rsid w:val="00C12CFA"/>
    <w:rsid w:val="00C14551"/>
    <w:rsid w:val="00C15623"/>
    <w:rsid w:val="00C15AA8"/>
    <w:rsid w:val="00C1777C"/>
    <w:rsid w:val="00C229A0"/>
    <w:rsid w:val="00C234EC"/>
    <w:rsid w:val="00C313D8"/>
    <w:rsid w:val="00C31484"/>
    <w:rsid w:val="00C326CC"/>
    <w:rsid w:val="00C32CE2"/>
    <w:rsid w:val="00C32D98"/>
    <w:rsid w:val="00C33684"/>
    <w:rsid w:val="00C34F17"/>
    <w:rsid w:val="00C37049"/>
    <w:rsid w:val="00C4023D"/>
    <w:rsid w:val="00C41666"/>
    <w:rsid w:val="00C41A94"/>
    <w:rsid w:val="00C41B27"/>
    <w:rsid w:val="00C42300"/>
    <w:rsid w:val="00C42884"/>
    <w:rsid w:val="00C4532C"/>
    <w:rsid w:val="00C45D93"/>
    <w:rsid w:val="00C479FC"/>
    <w:rsid w:val="00C50151"/>
    <w:rsid w:val="00C5093C"/>
    <w:rsid w:val="00C5217E"/>
    <w:rsid w:val="00C528DD"/>
    <w:rsid w:val="00C53226"/>
    <w:rsid w:val="00C5432A"/>
    <w:rsid w:val="00C56A17"/>
    <w:rsid w:val="00C60F53"/>
    <w:rsid w:val="00C62F82"/>
    <w:rsid w:val="00C63265"/>
    <w:rsid w:val="00C6400A"/>
    <w:rsid w:val="00C65823"/>
    <w:rsid w:val="00C65DD9"/>
    <w:rsid w:val="00C67B7D"/>
    <w:rsid w:val="00C67CEB"/>
    <w:rsid w:val="00C7036F"/>
    <w:rsid w:val="00C7089B"/>
    <w:rsid w:val="00C7158E"/>
    <w:rsid w:val="00C722C2"/>
    <w:rsid w:val="00C7298B"/>
    <w:rsid w:val="00C75A38"/>
    <w:rsid w:val="00C75CAE"/>
    <w:rsid w:val="00C8012D"/>
    <w:rsid w:val="00C80A46"/>
    <w:rsid w:val="00C82917"/>
    <w:rsid w:val="00C82A46"/>
    <w:rsid w:val="00C846F9"/>
    <w:rsid w:val="00C84E32"/>
    <w:rsid w:val="00C85182"/>
    <w:rsid w:val="00C85453"/>
    <w:rsid w:val="00C908A9"/>
    <w:rsid w:val="00C90D9D"/>
    <w:rsid w:val="00C925A3"/>
    <w:rsid w:val="00C92DD7"/>
    <w:rsid w:val="00C9337C"/>
    <w:rsid w:val="00C94867"/>
    <w:rsid w:val="00C94E15"/>
    <w:rsid w:val="00C94E98"/>
    <w:rsid w:val="00C966AD"/>
    <w:rsid w:val="00C96C4E"/>
    <w:rsid w:val="00CA4832"/>
    <w:rsid w:val="00CA55EE"/>
    <w:rsid w:val="00CB060F"/>
    <w:rsid w:val="00CB0921"/>
    <w:rsid w:val="00CB1131"/>
    <w:rsid w:val="00CB3BCD"/>
    <w:rsid w:val="00CC1358"/>
    <w:rsid w:val="00CC4922"/>
    <w:rsid w:val="00CC5527"/>
    <w:rsid w:val="00CC6DFA"/>
    <w:rsid w:val="00CC7741"/>
    <w:rsid w:val="00CD02BF"/>
    <w:rsid w:val="00CD107E"/>
    <w:rsid w:val="00CD36B4"/>
    <w:rsid w:val="00CD3A2E"/>
    <w:rsid w:val="00CD40B7"/>
    <w:rsid w:val="00CD4807"/>
    <w:rsid w:val="00CE060B"/>
    <w:rsid w:val="00CE096B"/>
    <w:rsid w:val="00CE0BB8"/>
    <w:rsid w:val="00CE1597"/>
    <w:rsid w:val="00CE165F"/>
    <w:rsid w:val="00CE23BE"/>
    <w:rsid w:val="00CE6A83"/>
    <w:rsid w:val="00CF0B17"/>
    <w:rsid w:val="00CF0D57"/>
    <w:rsid w:val="00CF0EA5"/>
    <w:rsid w:val="00CF0FE8"/>
    <w:rsid w:val="00CF1847"/>
    <w:rsid w:val="00CF3DAA"/>
    <w:rsid w:val="00CF4931"/>
    <w:rsid w:val="00CF535A"/>
    <w:rsid w:val="00D002EE"/>
    <w:rsid w:val="00D014E5"/>
    <w:rsid w:val="00D028B7"/>
    <w:rsid w:val="00D03011"/>
    <w:rsid w:val="00D0385D"/>
    <w:rsid w:val="00D05D73"/>
    <w:rsid w:val="00D05E7D"/>
    <w:rsid w:val="00D06759"/>
    <w:rsid w:val="00D0711B"/>
    <w:rsid w:val="00D07756"/>
    <w:rsid w:val="00D10166"/>
    <w:rsid w:val="00D12CA3"/>
    <w:rsid w:val="00D13372"/>
    <w:rsid w:val="00D1345A"/>
    <w:rsid w:val="00D14206"/>
    <w:rsid w:val="00D14340"/>
    <w:rsid w:val="00D1655F"/>
    <w:rsid w:val="00D16A60"/>
    <w:rsid w:val="00D20C7C"/>
    <w:rsid w:val="00D23469"/>
    <w:rsid w:val="00D248F9"/>
    <w:rsid w:val="00D24F65"/>
    <w:rsid w:val="00D25E24"/>
    <w:rsid w:val="00D33DCD"/>
    <w:rsid w:val="00D34A15"/>
    <w:rsid w:val="00D4066E"/>
    <w:rsid w:val="00D4387C"/>
    <w:rsid w:val="00D43947"/>
    <w:rsid w:val="00D43EBB"/>
    <w:rsid w:val="00D4443C"/>
    <w:rsid w:val="00D452C8"/>
    <w:rsid w:val="00D4601B"/>
    <w:rsid w:val="00D52CAF"/>
    <w:rsid w:val="00D5532E"/>
    <w:rsid w:val="00D610BA"/>
    <w:rsid w:val="00D64040"/>
    <w:rsid w:val="00D66612"/>
    <w:rsid w:val="00D70618"/>
    <w:rsid w:val="00D7210D"/>
    <w:rsid w:val="00D7265B"/>
    <w:rsid w:val="00D7289A"/>
    <w:rsid w:val="00D73D4E"/>
    <w:rsid w:val="00D74AC4"/>
    <w:rsid w:val="00D75CA3"/>
    <w:rsid w:val="00D76392"/>
    <w:rsid w:val="00D7662B"/>
    <w:rsid w:val="00D76D5D"/>
    <w:rsid w:val="00D77383"/>
    <w:rsid w:val="00D77CD2"/>
    <w:rsid w:val="00D82CA7"/>
    <w:rsid w:val="00D85979"/>
    <w:rsid w:val="00D85A34"/>
    <w:rsid w:val="00D862CF"/>
    <w:rsid w:val="00D86A8D"/>
    <w:rsid w:val="00D87831"/>
    <w:rsid w:val="00D93534"/>
    <w:rsid w:val="00D952B4"/>
    <w:rsid w:val="00D978FA"/>
    <w:rsid w:val="00DA045D"/>
    <w:rsid w:val="00DA2021"/>
    <w:rsid w:val="00DA2902"/>
    <w:rsid w:val="00DA68BD"/>
    <w:rsid w:val="00DA69B0"/>
    <w:rsid w:val="00DB073D"/>
    <w:rsid w:val="00DB0C74"/>
    <w:rsid w:val="00DB12FC"/>
    <w:rsid w:val="00DB43A8"/>
    <w:rsid w:val="00DB62B9"/>
    <w:rsid w:val="00DC0859"/>
    <w:rsid w:val="00DC0A44"/>
    <w:rsid w:val="00DC1784"/>
    <w:rsid w:val="00DC1AA0"/>
    <w:rsid w:val="00DC1BBA"/>
    <w:rsid w:val="00DC229D"/>
    <w:rsid w:val="00DC3C92"/>
    <w:rsid w:val="00DC5624"/>
    <w:rsid w:val="00DC5A21"/>
    <w:rsid w:val="00DC69D3"/>
    <w:rsid w:val="00DC746B"/>
    <w:rsid w:val="00DC7D6B"/>
    <w:rsid w:val="00DC7DE3"/>
    <w:rsid w:val="00DD1DE7"/>
    <w:rsid w:val="00DD208F"/>
    <w:rsid w:val="00DD3728"/>
    <w:rsid w:val="00DD5662"/>
    <w:rsid w:val="00DE0E37"/>
    <w:rsid w:val="00DE181F"/>
    <w:rsid w:val="00DE1AD2"/>
    <w:rsid w:val="00DE3414"/>
    <w:rsid w:val="00DE37BD"/>
    <w:rsid w:val="00DE3FE8"/>
    <w:rsid w:val="00DE5190"/>
    <w:rsid w:val="00DE7DD5"/>
    <w:rsid w:val="00DF073E"/>
    <w:rsid w:val="00DF1929"/>
    <w:rsid w:val="00DF526D"/>
    <w:rsid w:val="00DF53BF"/>
    <w:rsid w:val="00DF5A5F"/>
    <w:rsid w:val="00DF6AA4"/>
    <w:rsid w:val="00E0103E"/>
    <w:rsid w:val="00E03B6D"/>
    <w:rsid w:val="00E043CA"/>
    <w:rsid w:val="00E0546A"/>
    <w:rsid w:val="00E06FDC"/>
    <w:rsid w:val="00E075F7"/>
    <w:rsid w:val="00E07F42"/>
    <w:rsid w:val="00E11996"/>
    <w:rsid w:val="00E14ADA"/>
    <w:rsid w:val="00E15AD2"/>
    <w:rsid w:val="00E167C0"/>
    <w:rsid w:val="00E176A2"/>
    <w:rsid w:val="00E20A7E"/>
    <w:rsid w:val="00E217DE"/>
    <w:rsid w:val="00E26A33"/>
    <w:rsid w:val="00E30DC0"/>
    <w:rsid w:val="00E35433"/>
    <w:rsid w:val="00E35D67"/>
    <w:rsid w:val="00E407DF"/>
    <w:rsid w:val="00E40D32"/>
    <w:rsid w:val="00E41BFF"/>
    <w:rsid w:val="00E438C2"/>
    <w:rsid w:val="00E4463A"/>
    <w:rsid w:val="00E4509A"/>
    <w:rsid w:val="00E46726"/>
    <w:rsid w:val="00E46BC5"/>
    <w:rsid w:val="00E52D88"/>
    <w:rsid w:val="00E539AF"/>
    <w:rsid w:val="00E54103"/>
    <w:rsid w:val="00E54F28"/>
    <w:rsid w:val="00E54F42"/>
    <w:rsid w:val="00E56849"/>
    <w:rsid w:val="00E56DE8"/>
    <w:rsid w:val="00E57F62"/>
    <w:rsid w:val="00E6195F"/>
    <w:rsid w:val="00E6204B"/>
    <w:rsid w:val="00E62396"/>
    <w:rsid w:val="00E62F9D"/>
    <w:rsid w:val="00E72582"/>
    <w:rsid w:val="00E74804"/>
    <w:rsid w:val="00E773F3"/>
    <w:rsid w:val="00E815E6"/>
    <w:rsid w:val="00E832CC"/>
    <w:rsid w:val="00E87A40"/>
    <w:rsid w:val="00E87CE2"/>
    <w:rsid w:val="00E91BBC"/>
    <w:rsid w:val="00E9267E"/>
    <w:rsid w:val="00E92A2F"/>
    <w:rsid w:val="00E95220"/>
    <w:rsid w:val="00E95B5E"/>
    <w:rsid w:val="00E96B1D"/>
    <w:rsid w:val="00E9723D"/>
    <w:rsid w:val="00E97737"/>
    <w:rsid w:val="00E97E32"/>
    <w:rsid w:val="00EA41F5"/>
    <w:rsid w:val="00EA53F8"/>
    <w:rsid w:val="00EA6177"/>
    <w:rsid w:val="00EA728F"/>
    <w:rsid w:val="00EA7DB6"/>
    <w:rsid w:val="00EB06F7"/>
    <w:rsid w:val="00EB0986"/>
    <w:rsid w:val="00EB0E88"/>
    <w:rsid w:val="00EB28A2"/>
    <w:rsid w:val="00EB3089"/>
    <w:rsid w:val="00EB6611"/>
    <w:rsid w:val="00EB6F23"/>
    <w:rsid w:val="00EB7F62"/>
    <w:rsid w:val="00EC084C"/>
    <w:rsid w:val="00EC37E4"/>
    <w:rsid w:val="00EC61CD"/>
    <w:rsid w:val="00EC69A0"/>
    <w:rsid w:val="00EC6B0C"/>
    <w:rsid w:val="00EC7554"/>
    <w:rsid w:val="00ED0D1E"/>
    <w:rsid w:val="00ED2160"/>
    <w:rsid w:val="00ED3266"/>
    <w:rsid w:val="00ED45B0"/>
    <w:rsid w:val="00EE033A"/>
    <w:rsid w:val="00EE05A7"/>
    <w:rsid w:val="00EE05CC"/>
    <w:rsid w:val="00EE1B3B"/>
    <w:rsid w:val="00EE4401"/>
    <w:rsid w:val="00EF2798"/>
    <w:rsid w:val="00EF7181"/>
    <w:rsid w:val="00EF7898"/>
    <w:rsid w:val="00F01132"/>
    <w:rsid w:val="00F016C9"/>
    <w:rsid w:val="00F027DF"/>
    <w:rsid w:val="00F03613"/>
    <w:rsid w:val="00F03CA8"/>
    <w:rsid w:val="00F05623"/>
    <w:rsid w:val="00F11F7E"/>
    <w:rsid w:val="00F134B0"/>
    <w:rsid w:val="00F1391A"/>
    <w:rsid w:val="00F13C4C"/>
    <w:rsid w:val="00F14A61"/>
    <w:rsid w:val="00F14C07"/>
    <w:rsid w:val="00F152EF"/>
    <w:rsid w:val="00F17736"/>
    <w:rsid w:val="00F20F78"/>
    <w:rsid w:val="00F25C70"/>
    <w:rsid w:val="00F263BC"/>
    <w:rsid w:val="00F26C39"/>
    <w:rsid w:val="00F26E01"/>
    <w:rsid w:val="00F27664"/>
    <w:rsid w:val="00F27F45"/>
    <w:rsid w:val="00F30005"/>
    <w:rsid w:val="00F3028A"/>
    <w:rsid w:val="00F32078"/>
    <w:rsid w:val="00F340B9"/>
    <w:rsid w:val="00F34C9B"/>
    <w:rsid w:val="00F372F2"/>
    <w:rsid w:val="00F40A09"/>
    <w:rsid w:val="00F40C4C"/>
    <w:rsid w:val="00F43229"/>
    <w:rsid w:val="00F440D5"/>
    <w:rsid w:val="00F4463A"/>
    <w:rsid w:val="00F5048A"/>
    <w:rsid w:val="00F50E4E"/>
    <w:rsid w:val="00F51C74"/>
    <w:rsid w:val="00F5284E"/>
    <w:rsid w:val="00F53F00"/>
    <w:rsid w:val="00F55CB2"/>
    <w:rsid w:val="00F6093C"/>
    <w:rsid w:val="00F6098E"/>
    <w:rsid w:val="00F60FBA"/>
    <w:rsid w:val="00F61503"/>
    <w:rsid w:val="00F63305"/>
    <w:rsid w:val="00F63427"/>
    <w:rsid w:val="00F63B62"/>
    <w:rsid w:val="00F64939"/>
    <w:rsid w:val="00F64DE9"/>
    <w:rsid w:val="00F65859"/>
    <w:rsid w:val="00F65E1D"/>
    <w:rsid w:val="00F66462"/>
    <w:rsid w:val="00F66F3F"/>
    <w:rsid w:val="00F67319"/>
    <w:rsid w:val="00F711F9"/>
    <w:rsid w:val="00F72ACC"/>
    <w:rsid w:val="00F73F59"/>
    <w:rsid w:val="00F74175"/>
    <w:rsid w:val="00F74C40"/>
    <w:rsid w:val="00F750DB"/>
    <w:rsid w:val="00F81857"/>
    <w:rsid w:val="00F83255"/>
    <w:rsid w:val="00F83D7C"/>
    <w:rsid w:val="00F86387"/>
    <w:rsid w:val="00F91603"/>
    <w:rsid w:val="00F937FA"/>
    <w:rsid w:val="00F95B2F"/>
    <w:rsid w:val="00F96E13"/>
    <w:rsid w:val="00FA3372"/>
    <w:rsid w:val="00FA3541"/>
    <w:rsid w:val="00FA42FE"/>
    <w:rsid w:val="00FA4A9A"/>
    <w:rsid w:val="00FA7B98"/>
    <w:rsid w:val="00FA7C5D"/>
    <w:rsid w:val="00FB0C00"/>
    <w:rsid w:val="00FB145A"/>
    <w:rsid w:val="00FB1A56"/>
    <w:rsid w:val="00FB3D97"/>
    <w:rsid w:val="00FB5492"/>
    <w:rsid w:val="00FB73B2"/>
    <w:rsid w:val="00FC063D"/>
    <w:rsid w:val="00FC1184"/>
    <w:rsid w:val="00FC2208"/>
    <w:rsid w:val="00FC2E03"/>
    <w:rsid w:val="00FC4F20"/>
    <w:rsid w:val="00FC4FC2"/>
    <w:rsid w:val="00FC5469"/>
    <w:rsid w:val="00FC5661"/>
    <w:rsid w:val="00FC7A39"/>
    <w:rsid w:val="00FD37CA"/>
    <w:rsid w:val="00FD4504"/>
    <w:rsid w:val="00FD4B67"/>
    <w:rsid w:val="00FD4F1E"/>
    <w:rsid w:val="00FD73EA"/>
    <w:rsid w:val="00FE10C4"/>
    <w:rsid w:val="00FE141F"/>
    <w:rsid w:val="00FE39DB"/>
    <w:rsid w:val="00FE415A"/>
    <w:rsid w:val="00FE4A98"/>
    <w:rsid w:val="00FE6040"/>
    <w:rsid w:val="00FE68E2"/>
    <w:rsid w:val="00FE6B92"/>
    <w:rsid w:val="00FE6E46"/>
    <w:rsid w:val="00FE7022"/>
    <w:rsid w:val="00FF1951"/>
    <w:rsid w:val="00FF3D7A"/>
    <w:rsid w:val="00FF3D84"/>
    <w:rsid w:val="00FF5CB6"/>
    <w:rsid w:val="00FF637E"/>
    <w:rsid w:val="00FF72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77FBBC"/>
  <w15:docId w15:val="{7EE886E3-1F9E-4D8C-AE6F-9ABDD496F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427"/>
    <w:pPr>
      <w:spacing w:before="120" w:line="360" w:lineRule="auto"/>
    </w:pPr>
    <w:rPr>
      <w:rFonts w:ascii="Calibri" w:hAnsi="Calibri"/>
      <w:sz w:val="28"/>
      <w:lang w:val="en-GB"/>
    </w:rPr>
  </w:style>
  <w:style w:type="paragraph" w:styleId="Heading1">
    <w:name w:val="heading 1"/>
    <w:basedOn w:val="Normal"/>
    <w:next w:val="Normal"/>
    <w:link w:val="Heading1Char"/>
    <w:uiPriority w:val="9"/>
    <w:qFormat/>
    <w:rsid w:val="00F63427"/>
    <w:pPr>
      <w:keepNext/>
      <w:keepLines/>
      <w:spacing w:before="400" w:after="120"/>
      <w:outlineLvl w:val="0"/>
    </w:pPr>
    <w:rPr>
      <w:b/>
      <w:szCs w:val="40"/>
    </w:rPr>
  </w:style>
  <w:style w:type="paragraph" w:styleId="Heading2">
    <w:name w:val="heading 2"/>
    <w:basedOn w:val="Normal"/>
    <w:next w:val="Normal"/>
    <w:link w:val="Heading2Char"/>
    <w:uiPriority w:val="9"/>
    <w:unhideWhenUsed/>
    <w:qFormat/>
    <w:rsid w:val="00F63427"/>
    <w:pPr>
      <w:keepNext/>
      <w:keepLines/>
      <w:spacing w:before="360" w:after="120"/>
      <w:outlineLvl w:val="1"/>
    </w:pPr>
    <w:rPr>
      <w:sz w:val="32"/>
      <w:szCs w:val="32"/>
    </w:rPr>
  </w:style>
  <w:style w:type="paragraph" w:styleId="Heading3">
    <w:name w:val="heading 3"/>
    <w:basedOn w:val="Normal"/>
    <w:next w:val="Normal"/>
    <w:link w:val="Heading3Char"/>
    <w:uiPriority w:val="9"/>
    <w:semiHidden/>
    <w:unhideWhenUsed/>
    <w:qFormat/>
    <w:rsid w:val="00F63427"/>
    <w:pPr>
      <w:keepNext/>
      <w:keepLines/>
      <w:spacing w:before="320" w:after="80"/>
      <w:outlineLvl w:val="2"/>
    </w:pPr>
    <w:rPr>
      <w:color w:val="434343"/>
      <w:szCs w:val="28"/>
    </w:rPr>
  </w:style>
  <w:style w:type="paragraph" w:styleId="Heading4">
    <w:name w:val="heading 4"/>
    <w:basedOn w:val="Normal"/>
    <w:next w:val="Normal"/>
    <w:link w:val="Heading4Char"/>
    <w:uiPriority w:val="9"/>
    <w:semiHidden/>
    <w:unhideWhenUsed/>
    <w:qFormat/>
    <w:rsid w:val="00F63427"/>
    <w:pPr>
      <w:keepNext/>
      <w:keepLines/>
      <w:spacing w:before="280" w:after="80"/>
      <w:outlineLvl w:val="3"/>
    </w:pPr>
    <w:rPr>
      <w:color w:val="666666"/>
      <w:sz w:val="24"/>
      <w:szCs w:val="24"/>
    </w:rPr>
  </w:style>
  <w:style w:type="paragraph" w:styleId="Heading5">
    <w:name w:val="heading 5"/>
    <w:basedOn w:val="Normal"/>
    <w:next w:val="Normal"/>
    <w:link w:val="Heading5Char"/>
    <w:uiPriority w:val="9"/>
    <w:semiHidden/>
    <w:unhideWhenUsed/>
    <w:qFormat/>
    <w:rsid w:val="00F63427"/>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rsid w:val="00F63427"/>
    <w:pPr>
      <w:keepNext/>
      <w:keepLines/>
      <w:spacing w:before="240" w:after="80"/>
      <w:outlineLvl w:val="5"/>
    </w:pPr>
    <w:rPr>
      <w:i/>
      <w:color w:val="666666"/>
    </w:rPr>
  </w:style>
  <w:style w:type="character" w:default="1" w:styleId="DefaultParagraphFont">
    <w:name w:val="Default Paragraph Font"/>
    <w:uiPriority w:val="1"/>
    <w:semiHidden/>
    <w:unhideWhenUsed/>
    <w:rsid w:val="00F6342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63427"/>
  </w:style>
  <w:style w:type="paragraph" w:styleId="Title">
    <w:name w:val="Title"/>
    <w:basedOn w:val="Normal"/>
    <w:next w:val="Normal"/>
    <w:link w:val="TitleChar"/>
    <w:uiPriority w:val="10"/>
    <w:qFormat/>
    <w:rsid w:val="00F63427"/>
    <w:pPr>
      <w:keepNext/>
      <w:keepLines/>
      <w:spacing w:before="360" w:after="600"/>
      <w:jc w:val="center"/>
    </w:pPr>
    <w:rPr>
      <w:rFonts w:asciiTheme="majorHAnsi" w:hAnsiTheme="majorHAnsi"/>
      <w:b/>
      <w:sz w:val="36"/>
      <w:szCs w:val="52"/>
    </w:rPr>
  </w:style>
  <w:style w:type="paragraph" w:styleId="Subtitle">
    <w:name w:val="Subtitle"/>
    <w:basedOn w:val="Normal"/>
    <w:next w:val="Normal"/>
    <w:link w:val="SubtitleChar"/>
    <w:uiPriority w:val="11"/>
    <w:qFormat/>
    <w:rsid w:val="00F63427"/>
    <w:pPr>
      <w:keepNext/>
      <w:keepLines/>
      <w:spacing w:after="320"/>
    </w:pPr>
    <w:rPr>
      <w:color w:val="666666"/>
      <w:sz w:val="30"/>
      <w:szCs w:val="30"/>
    </w:rPr>
  </w:style>
  <w:style w:type="paragraph" w:styleId="ListParagraph">
    <w:name w:val="List Paragraph"/>
    <w:basedOn w:val="Normal"/>
    <w:uiPriority w:val="34"/>
    <w:qFormat/>
    <w:rsid w:val="00F63427"/>
    <w:pPr>
      <w:spacing w:before="0" w:line="276" w:lineRule="auto"/>
      <w:ind w:left="720"/>
      <w:contextualSpacing/>
    </w:pPr>
  </w:style>
  <w:style w:type="paragraph" w:styleId="Header">
    <w:name w:val="header"/>
    <w:basedOn w:val="Normal"/>
    <w:link w:val="HeaderChar"/>
    <w:uiPriority w:val="99"/>
    <w:unhideWhenUsed/>
    <w:rsid w:val="00F63427"/>
    <w:pPr>
      <w:tabs>
        <w:tab w:val="center" w:pos="4513"/>
        <w:tab w:val="right" w:pos="9026"/>
      </w:tabs>
      <w:spacing w:line="240" w:lineRule="auto"/>
    </w:pPr>
    <w:rPr>
      <w:sz w:val="24"/>
    </w:rPr>
  </w:style>
  <w:style w:type="character" w:customStyle="1" w:styleId="HeaderChar">
    <w:name w:val="Header Char"/>
    <w:basedOn w:val="DefaultParagraphFont"/>
    <w:link w:val="Header"/>
    <w:uiPriority w:val="99"/>
    <w:rsid w:val="00F63427"/>
    <w:rPr>
      <w:rFonts w:ascii="Calibri" w:hAnsi="Calibri"/>
      <w:sz w:val="24"/>
      <w:lang w:val="en-GB"/>
    </w:rPr>
  </w:style>
  <w:style w:type="paragraph" w:styleId="Footer">
    <w:name w:val="footer"/>
    <w:basedOn w:val="Normal"/>
    <w:link w:val="FooterChar"/>
    <w:uiPriority w:val="99"/>
    <w:unhideWhenUsed/>
    <w:rsid w:val="00F63427"/>
    <w:pPr>
      <w:tabs>
        <w:tab w:val="center" w:pos="4513"/>
        <w:tab w:val="right" w:pos="9026"/>
      </w:tabs>
      <w:spacing w:line="240" w:lineRule="auto"/>
    </w:pPr>
    <w:rPr>
      <w:sz w:val="24"/>
    </w:rPr>
  </w:style>
  <w:style w:type="character" w:customStyle="1" w:styleId="FooterChar">
    <w:name w:val="Footer Char"/>
    <w:basedOn w:val="DefaultParagraphFont"/>
    <w:link w:val="Footer"/>
    <w:uiPriority w:val="99"/>
    <w:rsid w:val="00F63427"/>
    <w:rPr>
      <w:rFonts w:ascii="Calibri" w:hAnsi="Calibri"/>
      <w:sz w:val="24"/>
      <w:lang w:val="en-GB"/>
    </w:rPr>
  </w:style>
  <w:style w:type="paragraph" w:customStyle="1" w:styleId="Default">
    <w:name w:val="Default"/>
    <w:rsid w:val="00F63427"/>
    <w:pPr>
      <w:autoSpaceDE w:val="0"/>
      <w:autoSpaceDN w:val="0"/>
      <w:adjustRightInd w:val="0"/>
      <w:spacing w:line="240" w:lineRule="auto"/>
    </w:pPr>
    <w:rPr>
      <w:rFonts w:ascii="Calibri" w:hAnsi="Calibri" w:cs="Calibri"/>
      <w:color w:val="000000"/>
      <w:sz w:val="24"/>
      <w:szCs w:val="24"/>
      <w:lang w:val="en-GB"/>
    </w:rPr>
  </w:style>
  <w:style w:type="paragraph" w:customStyle="1" w:styleId="Character">
    <w:name w:val="Character"/>
    <w:basedOn w:val="Normal"/>
    <w:qFormat/>
    <w:rsid w:val="00F63427"/>
    <w:pPr>
      <w:keepNext/>
      <w:spacing w:before="280"/>
      <w:jc w:val="center"/>
    </w:pPr>
    <w:rPr>
      <w:b/>
      <w:szCs w:val="28"/>
    </w:rPr>
  </w:style>
  <w:style w:type="paragraph" w:customStyle="1" w:styleId="Music">
    <w:name w:val="Music"/>
    <w:aliases w:val="SFX,Action [ ]"/>
    <w:basedOn w:val="Normal"/>
    <w:next w:val="Normal"/>
    <w:autoRedefine/>
    <w:qFormat/>
    <w:rsid w:val="00F63427"/>
    <w:pPr>
      <w:ind w:left="567" w:right="567"/>
      <w:jc w:val="center"/>
    </w:pPr>
    <w:rPr>
      <w:b/>
      <w:bCs/>
      <w:szCs w:val="28"/>
    </w:rPr>
  </w:style>
  <w:style w:type="paragraph" w:customStyle="1" w:styleId="CopyrightNotice">
    <w:name w:val="Copyright Notice"/>
    <w:basedOn w:val="Normal"/>
    <w:qFormat/>
    <w:rsid w:val="00F63427"/>
    <w:pPr>
      <w:spacing w:before="280"/>
      <w:contextualSpacing/>
      <w:jc w:val="center"/>
    </w:pPr>
    <w:rPr>
      <w:bCs/>
      <w:szCs w:val="28"/>
    </w:rPr>
  </w:style>
  <w:style w:type="paragraph" w:customStyle="1" w:styleId="CharacterSounds">
    <w:name w:val="Character Sounds"/>
    <w:basedOn w:val="Music"/>
    <w:autoRedefine/>
    <w:qFormat/>
    <w:rsid w:val="00F63427"/>
    <w:pPr>
      <w:ind w:left="0" w:right="0"/>
      <w:jc w:val="left"/>
    </w:pPr>
  </w:style>
  <w:style w:type="character" w:customStyle="1" w:styleId="Heading1Char">
    <w:name w:val="Heading 1 Char"/>
    <w:basedOn w:val="DefaultParagraphFont"/>
    <w:link w:val="Heading1"/>
    <w:uiPriority w:val="9"/>
    <w:rsid w:val="009B0F81"/>
    <w:rPr>
      <w:rFonts w:ascii="Calibri" w:hAnsi="Calibri"/>
      <w:b/>
      <w:sz w:val="28"/>
      <w:szCs w:val="40"/>
      <w:lang w:val="en-GB"/>
    </w:rPr>
  </w:style>
  <w:style w:type="character" w:customStyle="1" w:styleId="Heading2Char">
    <w:name w:val="Heading 2 Char"/>
    <w:basedOn w:val="DefaultParagraphFont"/>
    <w:link w:val="Heading2"/>
    <w:uiPriority w:val="9"/>
    <w:rsid w:val="009B0F81"/>
    <w:rPr>
      <w:rFonts w:ascii="Calibri" w:hAnsi="Calibri"/>
      <w:sz w:val="32"/>
      <w:szCs w:val="32"/>
      <w:lang w:val="en-GB"/>
    </w:rPr>
  </w:style>
  <w:style w:type="character" w:customStyle="1" w:styleId="Heading3Char">
    <w:name w:val="Heading 3 Char"/>
    <w:basedOn w:val="DefaultParagraphFont"/>
    <w:link w:val="Heading3"/>
    <w:uiPriority w:val="9"/>
    <w:semiHidden/>
    <w:rsid w:val="009B0F81"/>
    <w:rPr>
      <w:rFonts w:ascii="Calibri" w:hAnsi="Calibri"/>
      <w:color w:val="434343"/>
      <w:sz w:val="28"/>
      <w:szCs w:val="28"/>
      <w:lang w:val="en-GB"/>
    </w:rPr>
  </w:style>
  <w:style w:type="character" w:customStyle="1" w:styleId="Heading4Char">
    <w:name w:val="Heading 4 Char"/>
    <w:basedOn w:val="DefaultParagraphFont"/>
    <w:link w:val="Heading4"/>
    <w:uiPriority w:val="9"/>
    <w:semiHidden/>
    <w:rsid w:val="009B0F81"/>
    <w:rPr>
      <w:rFonts w:ascii="Calibri" w:hAnsi="Calibri"/>
      <w:color w:val="666666"/>
      <w:sz w:val="24"/>
      <w:szCs w:val="24"/>
      <w:lang w:val="en-GB"/>
    </w:rPr>
  </w:style>
  <w:style w:type="character" w:customStyle="1" w:styleId="Heading5Char">
    <w:name w:val="Heading 5 Char"/>
    <w:basedOn w:val="DefaultParagraphFont"/>
    <w:link w:val="Heading5"/>
    <w:uiPriority w:val="9"/>
    <w:semiHidden/>
    <w:rsid w:val="009B0F81"/>
    <w:rPr>
      <w:rFonts w:ascii="Calibri" w:hAnsi="Calibri"/>
      <w:color w:val="666666"/>
      <w:sz w:val="28"/>
      <w:lang w:val="en-GB"/>
    </w:rPr>
  </w:style>
  <w:style w:type="character" w:customStyle="1" w:styleId="Heading6Char">
    <w:name w:val="Heading 6 Char"/>
    <w:basedOn w:val="DefaultParagraphFont"/>
    <w:link w:val="Heading6"/>
    <w:uiPriority w:val="9"/>
    <w:semiHidden/>
    <w:rsid w:val="009B0F81"/>
    <w:rPr>
      <w:rFonts w:ascii="Calibri" w:hAnsi="Calibri"/>
      <w:i/>
      <w:color w:val="666666"/>
      <w:sz w:val="28"/>
      <w:lang w:val="en-GB"/>
    </w:rPr>
  </w:style>
  <w:style w:type="character" w:styleId="CommentReference">
    <w:name w:val="annotation reference"/>
    <w:basedOn w:val="DefaultParagraphFont"/>
    <w:uiPriority w:val="99"/>
    <w:semiHidden/>
    <w:unhideWhenUsed/>
    <w:rsid w:val="009B0F81"/>
    <w:rPr>
      <w:sz w:val="16"/>
      <w:szCs w:val="16"/>
    </w:rPr>
  </w:style>
  <w:style w:type="paragraph" w:styleId="CommentText">
    <w:name w:val="annotation text"/>
    <w:basedOn w:val="Normal"/>
    <w:link w:val="CommentTextChar"/>
    <w:uiPriority w:val="99"/>
    <w:semiHidden/>
    <w:unhideWhenUsed/>
    <w:rsid w:val="009B0F81"/>
    <w:pPr>
      <w:spacing w:line="240" w:lineRule="auto"/>
    </w:pPr>
    <w:rPr>
      <w:sz w:val="20"/>
      <w:szCs w:val="20"/>
    </w:rPr>
  </w:style>
  <w:style w:type="character" w:customStyle="1" w:styleId="CommentTextChar">
    <w:name w:val="Comment Text Char"/>
    <w:basedOn w:val="DefaultParagraphFont"/>
    <w:link w:val="CommentText"/>
    <w:uiPriority w:val="99"/>
    <w:semiHidden/>
    <w:rsid w:val="009B0F81"/>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9B0F81"/>
    <w:rPr>
      <w:b/>
      <w:bCs/>
    </w:rPr>
  </w:style>
  <w:style w:type="character" w:customStyle="1" w:styleId="CommentSubjectChar">
    <w:name w:val="Comment Subject Char"/>
    <w:basedOn w:val="CommentTextChar"/>
    <w:link w:val="CommentSubject"/>
    <w:uiPriority w:val="99"/>
    <w:semiHidden/>
    <w:rsid w:val="009B0F81"/>
    <w:rPr>
      <w:rFonts w:ascii="Calibri" w:hAnsi="Calibri"/>
      <w:b/>
      <w:bCs/>
      <w:sz w:val="20"/>
      <w:szCs w:val="20"/>
      <w:lang w:val="en-GB"/>
    </w:rPr>
  </w:style>
  <w:style w:type="character" w:styleId="Hyperlink">
    <w:name w:val="Hyperlink"/>
    <w:basedOn w:val="DefaultParagraphFont"/>
    <w:uiPriority w:val="99"/>
    <w:unhideWhenUsed/>
    <w:rsid w:val="009B0F81"/>
    <w:rPr>
      <w:color w:val="0000FF" w:themeColor="hyperlink"/>
      <w:u w:val="single"/>
    </w:rPr>
  </w:style>
  <w:style w:type="character" w:styleId="UnresolvedMention">
    <w:name w:val="Unresolved Mention"/>
    <w:basedOn w:val="DefaultParagraphFont"/>
    <w:uiPriority w:val="99"/>
    <w:semiHidden/>
    <w:unhideWhenUsed/>
    <w:rsid w:val="009B0F81"/>
    <w:rPr>
      <w:color w:val="605E5C"/>
      <w:shd w:val="clear" w:color="auto" w:fill="E1DFDD"/>
    </w:rPr>
  </w:style>
  <w:style w:type="character" w:customStyle="1" w:styleId="TitleChar">
    <w:name w:val="Title Char"/>
    <w:basedOn w:val="DefaultParagraphFont"/>
    <w:link w:val="Title"/>
    <w:uiPriority w:val="10"/>
    <w:rsid w:val="009B0F81"/>
    <w:rPr>
      <w:rFonts w:asciiTheme="majorHAnsi" w:hAnsiTheme="majorHAnsi"/>
      <w:b/>
      <w:sz w:val="36"/>
      <w:szCs w:val="52"/>
      <w:lang w:val="en-GB"/>
    </w:rPr>
  </w:style>
  <w:style w:type="character" w:customStyle="1" w:styleId="SubtitleChar">
    <w:name w:val="Subtitle Char"/>
    <w:basedOn w:val="DefaultParagraphFont"/>
    <w:link w:val="Subtitle"/>
    <w:uiPriority w:val="11"/>
    <w:rsid w:val="009B0F81"/>
    <w:rPr>
      <w:rFonts w:ascii="Calibri" w:hAnsi="Calibri"/>
      <w:color w:val="666666"/>
      <w:sz w:val="30"/>
      <w:szCs w:val="30"/>
      <w:lang w:val="en-GB"/>
    </w:rPr>
  </w:style>
  <w:style w:type="character" w:styleId="FollowedHyperlink">
    <w:name w:val="FollowedHyperlink"/>
    <w:basedOn w:val="DefaultParagraphFont"/>
    <w:uiPriority w:val="99"/>
    <w:semiHidden/>
    <w:unhideWhenUsed/>
    <w:rsid w:val="009B0F81"/>
    <w:rPr>
      <w:color w:val="800080" w:themeColor="followedHyperlink"/>
      <w:u w:val="single"/>
    </w:rPr>
  </w:style>
  <w:style w:type="paragraph" w:customStyle="1" w:styleId="public-draftstyledefault-unorderedlistitem">
    <w:name w:val="public-draftstyledefault-unorderedlistitem"/>
    <w:basedOn w:val="Normal"/>
    <w:rsid w:val="00996A0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cene">
    <w:name w:val="Scene"/>
    <w:basedOn w:val="Character"/>
    <w:qFormat/>
    <w:rsid w:val="00F63427"/>
    <w:pPr>
      <w:jc w:val="left"/>
    </w:pPr>
  </w:style>
  <w:style w:type="paragraph" w:styleId="FootnoteText">
    <w:name w:val="footnote text"/>
    <w:basedOn w:val="Normal"/>
    <w:link w:val="FootnoteTextChar"/>
    <w:uiPriority w:val="99"/>
    <w:semiHidden/>
    <w:unhideWhenUsed/>
    <w:rsid w:val="009700C3"/>
    <w:pPr>
      <w:spacing w:line="240" w:lineRule="auto"/>
    </w:pPr>
    <w:rPr>
      <w:sz w:val="20"/>
      <w:szCs w:val="20"/>
    </w:rPr>
  </w:style>
  <w:style w:type="character" w:customStyle="1" w:styleId="FootnoteTextChar">
    <w:name w:val="Footnote Text Char"/>
    <w:basedOn w:val="DefaultParagraphFont"/>
    <w:link w:val="FootnoteText"/>
    <w:uiPriority w:val="99"/>
    <w:semiHidden/>
    <w:rsid w:val="009700C3"/>
    <w:rPr>
      <w:rFonts w:ascii="Calibri" w:hAnsi="Calibri"/>
      <w:sz w:val="20"/>
      <w:szCs w:val="20"/>
      <w:lang w:val="en-GB"/>
    </w:rPr>
  </w:style>
  <w:style w:type="character" w:styleId="FootnoteReference">
    <w:name w:val="footnote reference"/>
    <w:basedOn w:val="DefaultParagraphFont"/>
    <w:uiPriority w:val="99"/>
    <w:semiHidden/>
    <w:unhideWhenUsed/>
    <w:rsid w:val="009700C3"/>
    <w:rPr>
      <w:vertAlign w:val="superscript"/>
    </w:rPr>
  </w:style>
  <w:style w:type="paragraph" w:customStyle="1" w:styleId="SceneDescription">
    <w:name w:val="Scene Description"/>
    <w:basedOn w:val="Normal"/>
    <w:autoRedefine/>
    <w:qFormat/>
    <w:rsid w:val="00F63427"/>
    <w:pPr>
      <w:spacing w:before="0" w:line="27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5848243">
      <w:bodyDiv w:val="1"/>
      <w:marLeft w:val="0"/>
      <w:marRight w:val="0"/>
      <w:marTop w:val="0"/>
      <w:marBottom w:val="0"/>
      <w:divBdr>
        <w:top w:val="none" w:sz="0" w:space="0" w:color="auto"/>
        <w:left w:val="none" w:sz="0" w:space="0" w:color="auto"/>
        <w:bottom w:val="none" w:sz="0" w:space="0" w:color="auto"/>
        <w:right w:val="none" w:sz="0" w:space="0" w:color="auto"/>
      </w:divBdr>
    </w:div>
    <w:div w:id="18875236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offatt\Desktop\Transcripts\MagnusTranscripts\Done\Magnus-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5303A95A-ADC0-4ED9-9B5D-9AEEA87C132D}"/>
</file>

<file path=customXml/itemProps2.xml><?xml version="1.0" encoding="utf-8"?>
<ds:datastoreItem xmlns:ds="http://schemas.openxmlformats.org/officeDocument/2006/customXml" ds:itemID="{F8DA5B21-7331-4C54-A5AA-F30CC05AA718}">
  <ds:schemaRefs>
    <ds:schemaRef ds:uri="http://schemas.microsoft.com/sharepoint/v3/contenttype/forms"/>
  </ds:schemaRefs>
</ds:datastoreItem>
</file>

<file path=customXml/itemProps3.xml><?xml version="1.0" encoding="utf-8"?>
<ds:datastoreItem xmlns:ds="http://schemas.openxmlformats.org/officeDocument/2006/customXml" ds:itemID="{E55B5C56-FF64-4121-96F5-97EA39DC20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Magnus-Template.dotx</Template>
  <TotalTime>237</TotalTime>
  <Pages>27</Pages>
  <Words>3021</Words>
  <Characters>17222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Moffatt</dc:creator>
  <cp:lastModifiedBy>Elizabeth Moffatt</cp:lastModifiedBy>
  <cp:revision>216</cp:revision>
  <dcterms:created xsi:type="dcterms:W3CDTF">2022-02-01T12:45:00Z</dcterms:created>
  <dcterms:modified xsi:type="dcterms:W3CDTF">2022-02-21T11:44:00Z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