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8660D11" w:rsidR="00BA1AAA" w:rsidRPr="00BA1AAA" w:rsidRDefault="002A7E33" w:rsidP="006F51FD">
      <w:pPr>
        <w:pStyle w:val="Title"/>
      </w:pPr>
      <w:r>
        <w:t>MAG</w:t>
      </w:r>
      <w:r w:rsidR="0041231A">
        <w:t xml:space="preserve"> </w:t>
      </w:r>
      <w:r>
        <w:t>16</w:t>
      </w:r>
      <w:r w:rsidR="002E4406">
        <w:t>7</w:t>
      </w:r>
      <w:r w:rsidR="00BA1AAA">
        <w:t xml:space="preserve"> </w:t>
      </w:r>
      <w:r w:rsidR="00140529" w:rsidRPr="00140529">
        <w:t>—</w:t>
      </w:r>
      <w:r>
        <w:t xml:space="preserve"> </w:t>
      </w:r>
      <w:r w:rsidR="002E4406">
        <w:t>Curiosity</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1022F59C" w14:textId="72330B63" w:rsidR="002E4406" w:rsidRPr="00DD79C2" w:rsidRDefault="002E4406" w:rsidP="00F51C74">
      <w:pPr>
        <w:pStyle w:val="ListParagraph"/>
        <w:numPr>
          <w:ilvl w:val="0"/>
          <w:numId w:val="38"/>
        </w:numPr>
        <w:rPr>
          <w:lang w:eastAsia="en-US"/>
        </w:rPr>
      </w:pPr>
      <w:r w:rsidRPr="00DD79C2">
        <w:rPr>
          <w:lang w:eastAsia="en-US"/>
        </w:rPr>
        <w:t>Manipulation</w:t>
      </w:r>
    </w:p>
    <w:p w14:paraId="28350E08" w14:textId="2B48D5FE" w:rsidR="002E4406" w:rsidRPr="00DD79C2" w:rsidRDefault="002E4406" w:rsidP="00F51C74">
      <w:pPr>
        <w:pStyle w:val="ListParagraph"/>
        <w:numPr>
          <w:ilvl w:val="0"/>
          <w:numId w:val="38"/>
        </w:numPr>
        <w:rPr>
          <w:lang w:eastAsia="en-US"/>
        </w:rPr>
      </w:pPr>
      <w:r w:rsidRPr="00DD79C2">
        <w:rPr>
          <w:lang w:eastAsia="en-US"/>
        </w:rPr>
        <w:t>Reported violence</w:t>
      </w:r>
    </w:p>
    <w:p w14:paraId="166810C4" w14:textId="24464306" w:rsidR="002E4406" w:rsidRPr="00DD79C2" w:rsidRDefault="002E4406" w:rsidP="00F51C74">
      <w:pPr>
        <w:pStyle w:val="ListParagraph"/>
        <w:numPr>
          <w:ilvl w:val="0"/>
          <w:numId w:val="38"/>
        </w:numPr>
        <w:rPr>
          <w:lang w:eastAsia="en-US"/>
        </w:rPr>
      </w:pPr>
      <w:r w:rsidRPr="00DD79C2">
        <w:rPr>
          <w:lang w:eastAsia="en-US"/>
        </w:rPr>
        <w:t>Immolation / Death by fire</w:t>
      </w:r>
    </w:p>
    <w:p w14:paraId="4C684374" w14:textId="77777777" w:rsidR="00F51C74" w:rsidRDefault="00F51C74" w:rsidP="002E4406">
      <w:pPr>
        <w:rPr>
          <w:lang w:eastAsia="en-US"/>
        </w:rPr>
      </w:pPr>
    </w:p>
    <w:p w14:paraId="3157EA19" w14:textId="3685F72D" w:rsidR="002E4406" w:rsidRPr="00DD79C2" w:rsidRDefault="002E4406" w:rsidP="00F51C74">
      <w:pPr>
        <w:pStyle w:val="Music"/>
        <w:rPr>
          <w:lang w:eastAsia="en-US"/>
        </w:rPr>
      </w:pPr>
      <w:r w:rsidRPr="00DD79C2">
        <w:rPr>
          <w:lang w:eastAsia="en-US"/>
        </w:rPr>
        <w:t>[The Magnus Archives Theme – Intro]</w:t>
      </w:r>
    </w:p>
    <w:p w14:paraId="14BC9215" w14:textId="77777777" w:rsidR="002E4406" w:rsidRPr="00DD79C2" w:rsidRDefault="002E4406" w:rsidP="00F51C74">
      <w:pPr>
        <w:pStyle w:val="Character"/>
        <w:rPr>
          <w:lang w:eastAsia="en-US"/>
        </w:rPr>
      </w:pPr>
      <w:r w:rsidRPr="00DD79C2">
        <w:rPr>
          <w:lang w:eastAsia="en-US"/>
        </w:rPr>
        <w:t>JONATHAN SIMS</w:t>
      </w:r>
    </w:p>
    <w:p w14:paraId="213CF0AB" w14:textId="70D8CE96" w:rsidR="002E4406" w:rsidRDefault="002E4406" w:rsidP="002E4406">
      <w:pPr>
        <w:rPr>
          <w:lang w:eastAsia="en-US"/>
        </w:rPr>
      </w:pPr>
      <w:r w:rsidRPr="00DD79C2">
        <w:rPr>
          <w:lang w:eastAsia="en-US"/>
        </w:rPr>
        <w:t xml:space="preserve">Rusty Quill presents... </w:t>
      </w:r>
      <w:r w:rsidRPr="00036184">
        <w:rPr>
          <w:i/>
          <w:iCs/>
          <w:lang w:eastAsia="en-US"/>
        </w:rPr>
        <w:t>The Magnus Archives</w:t>
      </w:r>
      <w:r w:rsidRPr="00DD79C2">
        <w:rPr>
          <w:lang w:eastAsia="en-US"/>
        </w:rPr>
        <w:t>. Episode one hundred and sixty-seven: "Curiosity."</w:t>
      </w:r>
    </w:p>
    <w:p w14:paraId="7D6F1201" w14:textId="77777777" w:rsidR="00036184" w:rsidRDefault="00036184" w:rsidP="00036184">
      <w:pPr>
        <w:pStyle w:val="Music"/>
      </w:pPr>
      <w:r>
        <w:t>[T</w:t>
      </w:r>
      <w:r w:rsidRPr="00E76589">
        <w:t xml:space="preserve">heme </w:t>
      </w:r>
      <w:r>
        <w:t>finishes]</w:t>
      </w:r>
    </w:p>
    <w:p w14:paraId="2912A7BA" w14:textId="2E3BBACE" w:rsidR="00036184" w:rsidRDefault="00036184" w:rsidP="00036184">
      <w:pPr>
        <w:pStyle w:val="Music"/>
      </w:pPr>
      <w:r w:rsidRPr="00ED2C48">
        <w:t>[</w:t>
      </w:r>
      <w:r>
        <w:t>Tape clicks on</w:t>
      </w:r>
      <w:r w:rsidRPr="00ED2C48">
        <w:t>]</w:t>
      </w:r>
    </w:p>
    <w:p w14:paraId="523BAA48" w14:textId="30C899C7" w:rsidR="002E4406" w:rsidRDefault="00192F75" w:rsidP="005134C1">
      <w:pPr>
        <w:pStyle w:val="Music"/>
        <w:rPr>
          <w:lang w:eastAsia="en-US"/>
        </w:rPr>
      </w:pPr>
      <w:r>
        <w:t>[A wasteland wind swirls</w:t>
      </w:r>
      <w:r w:rsidR="00317020">
        <w:t>; f</w:t>
      </w:r>
      <w:r w:rsidR="002E4406" w:rsidRPr="00DD79C2">
        <w:rPr>
          <w:lang w:eastAsia="en-US"/>
        </w:rPr>
        <w:t xml:space="preserve">ootsteps </w:t>
      </w:r>
      <w:r>
        <w:rPr>
          <w:lang w:eastAsia="en-US"/>
        </w:rPr>
        <w:t>on grit</w:t>
      </w:r>
      <w:r w:rsidR="00442444">
        <w:rPr>
          <w:lang w:eastAsia="en-US"/>
        </w:rPr>
        <w:t>ty ground</w:t>
      </w:r>
      <w:r w:rsidR="002E4406" w:rsidRPr="00DD79C2">
        <w:rPr>
          <w:lang w:eastAsia="en-US"/>
        </w:rPr>
        <w:t>]</w:t>
      </w:r>
    </w:p>
    <w:p w14:paraId="0DEB738B" w14:textId="31F723C4" w:rsidR="00442444" w:rsidRPr="00442444" w:rsidRDefault="00DA33E0" w:rsidP="00442444">
      <w:pPr>
        <w:pStyle w:val="Music"/>
        <w:rPr>
          <w:lang w:eastAsia="en-US"/>
        </w:rPr>
      </w:pPr>
      <w:r>
        <w:rPr>
          <w:lang w:eastAsia="en-US"/>
        </w:rPr>
        <w:t>[</w:t>
      </w:r>
      <w:r w:rsidR="00620B42">
        <w:rPr>
          <w:lang w:eastAsia="en-US"/>
        </w:rPr>
        <w:t>Hissing</w:t>
      </w:r>
      <w:r w:rsidR="00442444">
        <w:rPr>
          <w:lang w:eastAsia="en-US"/>
        </w:rPr>
        <w:t xml:space="preserve"> static starts</w:t>
      </w:r>
      <w:r w:rsidR="00442444" w:rsidRPr="00DD79C2">
        <w:rPr>
          <w:lang w:eastAsia="en-US"/>
        </w:rPr>
        <w:t>]</w:t>
      </w:r>
    </w:p>
    <w:p w14:paraId="560077D4" w14:textId="77777777" w:rsidR="002E4406" w:rsidRPr="00DD79C2" w:rsidRDefault="002E4406" w:rsidP="00F51C74">
      <w:pPr>
        <w:pStyle w:val="Character"/>
        <w:rPr>
          <w:lang w:eastAsia="en-US"/>
        </w:rPr>
      </w:pPr>
      <w:r w:rsidRPr="00DD79C2">
        <w:rPr>
          <w:lang w:eastAsia="en-US"/>
        </w:rPr>
        <w:t>ARCHIVIST</w:t>
      </w:r>
    </w:p>
    <w:p w14:paraId="6B01DA87" w14:textId="77777777" w:rsidR="002E4406" w:rsidRPr="00DD79C2" w:rsidRDefault="002E4406" w:rsidP="002E4406">
      <w:pPr>
        <w:rPr>
          <w:lang w:eastAsia="en-US"/>
        </w:rPr>
      </w:pPr>
      <w:r w:rsidRPr="00DD79C2">
        <w:rPr>
          <w:lang w:eastAsia="en-US"/>
        </w:rPr>
        <w:t>Help us with what?</w:t>
      </w:r>
    </w:p>
    <w:p w14:paraId="41295711" w14:textId="77777777" w:rsidR="002E4406" w:rsidRPr="00DD79C2" w:rsidRDefault="002E4406" w:rsidP="00F51C74">
      <w:pPr>
        <w:pStyle w:val="Character"/>
        <w:rPr>
          <w:lang w:eastAsia="en-US"/>
        </w:rPr>
      </w:pPr>
      <w:r w:rsidRPr="00DD79C2">
        <w:rPr>
          <w:lang w:eastAsia="en-US"/>
        </w:rPr>
        <w:t>MARTIN</w:t>
      </w:r>
    </w:p>
    <w:p w14:paraId="69FE01E9" w14:textId="77777777" w:rsidR="002E4406" w:rsidRPr="00DD79C2" w:rsidRDefault="002E4406" w:rsidP="002E4406">
      <w:pPr>
        <w:rPr>
          <w:lang w:eastAsia="en-US"/>
        </w:rPr>
      </w:pPr>
      <w:r w:rsidRPr="00DD79C2">
        <w:rPr>
          <w:lang w:eastAsia="en-US"/>
        </w:rPr>
        <w:t>Excuse me?</w:t>
      </w:r>
    </w:p>
    <w:p w14:paraId="509C4693" w14:textId="34E59971" w:rsidR="002E4406" w:rsidRPr="00DD79C2" w:rsidRDefault="002E4406" w:rsidP="005134C1">
      <w:pPr>
        <w:pStyle w:val="Music"/>
        <w:rPr>
          <w:lang w:eastAsia="en-US"/>
        </w:rPr>
      </w:pPr>
    </w:p>
    <w:p w14:paraId="164C43B5" w14:textId="77777777" w:rsidR="002E4406" w:rsidRPr="00DD79C2" w:rsidRDefault="002E4406" w:rsidP="00F51C74">
      <w:pPr>
        <w:pStyle w:val="Character"/>
        <w:rPr>
          <w:lang w:eastAsia="en-US"/>
        </w:rPr>
      </w:pPr>
      <w:r w:rsidRPr="00DD79C2">
        <w:rPr>
          <w:lang w:eastAsia="en-US"/>
        </w:rPr>
        <w:lastRenderedPageBreak/>
        <w:t>ARCHIVIST</w:t>
      </w:r>
    </w:p>
    <w:p w14:paraId="06CE231E" w14:textId="3298C72D" w:rsidR="002E4406" w:rsidRDefault="002E4406" w:rsidP="002E4406">
      <w:pPr>
        <w:rPr>
          <w:lang w:eastAsia="en-US"/>
        </w:rPr>
      </w:pPr>
      <w:r w:rsidRPr="00DD79C2">
        <w:rPr>
          <w:lang w:eastAsia="en-US"/>
        </w:rPr>
        <w:t>Annabelle, help us with… what, our, our, our journey, killing Elias, vanishing the Entities</w:t>
      </w:r>
      <w:r w:rsidR="00F67360" w:rsidRPr="00F67360">
        <w:rPr>
          <w:lang w:eastAsia="en-US"/>
        </w:rPr>
        <w:t>—</w:t>
      </w:r>
      <w:r w:rsidRPr="00DD79C2">
        <w:rPr>
          <w:lang w:eastAsia="en-US"/>
        </w:rPr>
        <w:t xml:space="preserve"> what?</w:t>
      </w:r>
    </w:p>
    <w:p w14:paraId="2A1DE151" w14:textId="45BD096F" w:rsidR="00DD5925" w:rsidRPr="00DD79C2" w:rsidRDefault="00DD5925" w:rsidP="00DD5925">
      <w:pPr>
        <w:pStyle w:val="Music"/>
        <w:rPr>
          <w:lang w:eastAsia="en-US"/>
        </w:rPr>
      </w:pPr>
      <w:r>
        <w:rPr>
          <w:lang w:eastAsia="en-US"/>
        </w:rPr>
        <w:t>[They stop walking]</w:t>
      </w:r>
    </w:p>
    <w:p w14:paraId="2D25D765" w14:textId="77777777" w:rsidR="002E4406" w:rsidRPr="00DD79C2" w:rsidRDefault="002E4406" w:rsidP="00F51C74">
      <w:pPr>
        <w:pStyle w:val="Character"/>
        <w:rPr>
          <w:lang w:eastAsia="en-US"/>
        </w:rPr>
      </w:pPr>
      <w:r w:rsidRPr="00DD79C2">
        <w:rPr>
          <w:lang w:eastAsia="en-US"/>
        </w:rPr>
        <w:t>MARTIN</w:t>
      </w:r>
    </w:p>
    <w:p w14:paraId="1FC4F896" w14:textId="77777777" w:rsidR="002E4406" w:rsidRPr="00DD79C2" w:rsidRDefault="002E4406" w:rsidP="002E4406">
      <w:pPr>
        <w:rPr>
          <w:lang w:eastAsia="en-US"/>
        </w:rPr>
      </w:pPr>
      <w:r w:rsidRPr="00DD79C2">
        <w:rPr>
          <w:lang w:eastAsia="en-US"/>
        </w:rPr>
        <w:t>Please don't do that.</w:t>
      </w:r>
    </w:p>
    <w:p w14:paraId="6281637D" w14:textId="77777777" w:rsidR="002E4406" w:rsidRPr="00DD79C2" w:rsidRDefault="002E4406" w:rsidP="00F51C74">
      <w:pPr>
        <w:pStyle w:val="Character"/>
        <w:rPr>
          <w:lang w:eastAsia="en-US"/>
        </w:rPr>
      </w:pPr>
      <w:r w:rsidRPr="00DD79C2">
        <w:rPr>
          <w:lang w:eastAsia="en-US"/>
        </w:rPr>
        <w:t>ARCHIVIST</w:t>
      </w:r>
    </w:p>
    <w:p w14:paraId="18D299D0" w14:textId="77777777" w:rsidR="002E4406" w:rsidRPr="00DD79C2" w:rsidRDefault="002E4406" w:rsidP="002E4406">
      <w:pPr>
        <w:rPr>
          <w:lang w:eastAsia="en-US"/>
        </w:rPr>
      </w:pPr>
      <w:r w:rsidRPr="00DD79C2">
        <w:rPr>
          <w:lang w:eastAsia="en-US"/>
        </w:rPr>
        <w:t>Do what?</w:t>
      </w:r>
    </w:p>
    <w:p w14:paraId="62638D83" w14:textId="4C6A478B" w:rsidR="002E4406" w:rsidRDefault="002E4406" w:rsidP="002E4406">
      <w:pPr>
        <w:rPr>
          <w:lang w:eastAsia="en-US"/>
        </w:rPr>
      </w:pPr>
      <w:r w:rsidRPr="00DD79C2">
        <w:rPr>
          <w:lang w:eastAsia="en-US"/>
        </w:rPr>
        <w:t xml:space="preserve">Oh, </w:t>
      </w:r>
      <w:r w:rsidR="00DD5925">
        <w:rPr>
          <w:lang w:eastAsia="en-US"/>
        </w:rPr>
        <w:t xml:space="preserve">oh, </w:t>
      </w:r>
      <w:r w:rsidRPr="00DD79C2">
        <w:rPr>
          <w:lang w:eastAsia="en-US"/>
        </w:rPr>
        <w:t xml:space="preserve">right, </w:t>
      </w:r>
      <w:r w:rsidR="00DD5925">
        <w:rPr>
          <w:lang w:eastAsia="en-US"/>
        </w:rPr>
        <w:t>ye-</w:t>
      </w:r>
      <w:r w:rsidRPr="00DD79C2">
        <w:rPr>
          <w:lang w:eastAsia="en-US"/>
        </w:rPr>
        <w:t>, I see, yes. Well, I</w:t>
      </w:r>
      <w:r w:rsidR="001D6880" w:rsidRPr="001D6880">
        <w:rPr>
          <w:lang w:eastAsia="en-US"/>
        </w:rPr>
        <w:t>—</w:t>
      </w:r>
      <w:r w:rsidRPr="00DD79C2">
        <w:rPr>
          <w:lang w:eastAsia="en-US"/>
        </w:rPr>
        <w:t xml:space="preserve"> Sorry.</w:t>
      </w:r>
    </w:p>
    <w:p w14:paraId="2038C956" w14:textId="77777777" w:rsidR="002E4406" w:rsidRPr="00DD79C2" w:rsidRDefault="002E4406" w:rsidP="00F51C74">
      <w:pPr>
        <w:pStyle w:val="Character"/>
        <w:rPr>
          <w:lang w:eastAsia="en-US"/>
        </w:rPr>
      </w:pPr>
      <w:r w:rsidRPr="00DD79C2">
        <w:rPr>
          <w:lang w:eastAsia="en-US"/>
        </w:rPr>
        <w:t>MARTIN</w:t>
      </w:r>
    </w:p>
    <w:p w14:paraId="3D90AD8D" w14:textId="61427CD9" w:rsidR="002E4406" w:rsidRDefault="002E4406" w:rsidP="002E4406">
      <w:pPr>
        <w:rPr>
          <w:lang w:eastAsia="en-US"/>
        </w:rPr>
      </w:pPr>
      <w:r w:rsidRPr="00DD79C2">
        <w:rPr>
          <w:lang w:eastAsia="en-US"/>
        </w:rPr>
        <w:t>It doesn't</w:t>
      </w:r>
      <w:r w:rsidR="004675EA">
        <w:rPr>
          <w:lang w:eastAsia="en-US"/>
        </w:rPr>
        <w:t>…</w:t>
      </w:r>
      <w:r w:rsidRPr="00DD79C2">
        <w:rPr>
          <w:lang w:eastAsia="en-US"/>
        </w:rPr>
        <w:t xml:space="preserve"> feel great, having someone look</w:t>
      </w:r>
      <w:r w:rsidR="000876DA">
        <w:rPr>
          <w:lang w:eastAsia="en-US"/>
        </w:rPr>
        <w:t>ing</w:t>
      </w:r>
      <w:r w:rsidRPr="00DD79C2">
        <w:rPr>
          <w:lang w:eastAsia="en-US"/>
        </w:rPr>
        <w:t xml:space="preserve"> inside your head.</w:t>
      </w:r>
    </w:p>
    <w:p w14:paraId="32909DE4" w14:textId="77777777" w:rsidR="009220B5" w:rsidRDefault="009220B5" w:rsidP="009220B5">
      <w:pPr>
        <w:pStyle w:val="Music"/>
        <w:rPr>
          <w:lang w:eastAsia="en-US"/>
        </w:rPr>
      </w:pPr>
      <w:r>
        <w:rPr>
          <w:lang w:eastAsia="en-US"/>
        </w:rPr>
        <w:t>[They start walking]</w:t>
      </w:r>
    </w:p>
    <w:p w14:paraId="71060AF8" w14:textId="7E4755D8" w:rsidR="009220B5" w:rsidRPr="00DD79C2" w:rsidRDefault="009220B5" w:rsidP="009220B5">
      <w:pPr>
        <w:pStyle w:val="Music"/>
        <w:rPr>
          <w:lang w:eastAsia="en-US"/>
        </w:rPr>
      </w:pPr>
      <w:r w:rsidRPr="00DD79C2">
        <w:rPr>
          <w:lang w:eastAsia="en-US"/>
        </w:rPr>
        <w:t>[</w:t>
      </w:r>
      <w:r w:rsidR="00620B42">
        <w:rPr>
          <w:lang w:eastAsia="en-US"/>
        </w:rPr>
        <w:t>Hissing</w:t>
      </w:r>
      <w:r>
        <w:rPr>
          <w:lang w:eastAsia="en-US"/>
        </w:rPr>
        <w:t xml:space="preserve"> static ends</w:t>
      </w:r>
      <w:r w:rsidRPr="00DD79C2">
        <w:rPr>
          <w:lang w:eastAsia="en-US"/>
        </w:rPr>
        <w:t>]</w:t>
      </w:r>
    </w:p>
    <w:p w14:paraId="725ED4BC" w14:textId="77777777" w:rsidR="002E4406" w:rsidRPr="00DD79C2" w:rsidRDefault="002E4406" w:rsidP="00F51C74">
      <w:pPr>
        <w:pStyle w:val="Character"/>
        <w:rPr>
          <w:lang w:eastAsia="en-US"/>
        </w:rPr>
      </w:pPr>
      <w:r w:rsidRPr="00DD79C2">
        <w:rPr>
          <w:lang w:eastAsia="en-US"/>
        </w:rPr>
        <w:t>ARCHIVIST</w:t>
      </w:r>
    </w:p>
    <w:p w14:paraId="3B141A52" w14:textId="7D634315" w:rsidR="002E4406" w:rsidRPr="00DD79C2" w:rsidRDefault="002E4406" w:rsidP="002E4406">
      <w:pPr>
        <w:rPr>
          <w:lang w:eastAsia="en-US"/>
        </w:rPr>
      </w:pPr>
      <w:r w:rsidRPr="00DD79C2">
        <w:rPr>
          <w:lang w:eastAsia="en-US"/>
        </w:rPr>
        <w:t>You can</w:t>
      </w:r>
      <w:r w:rsidR="001C404C">
        <w:rPr>
          <w:lang w:eastAsia="en-US"/>
        </w:rPr>
        <w:t>…</w:t>
      </w:r>
      <w:r w:rsidRPr="00DD79C2">
        <w:rPr>
          <w:lang w:eastAsia="en-US"/>
        </w:rPr>
        <w:t xml:space="preserve"> feel it?</w:t>
      </w:r>
    </w:p>
    <w:p w14:paraId="4E95919C" w14:textId="77777777" w:rsidR="002E4406" w:rsidRPr="00DD79C2" w:rsidRDefault="002E4406" w:rsidP="00F51C74">
      <w:pPr>
        <w:pStyle w:val="Character"/>
        <w:rPr>
          <w:lang w:eastAsia="en-US"/>
        </w:rPr>
      </w:pPr>
      <w:r w:rsidRPr="00DD79C2">
        <w:rPr>
          <w:lang w:eastAsia="en-US"/>
        </w:rPr>
        <w:t>MARTIN</w:t>
      </w:r>
    </w:p>
    <w:p w14:paraId="5AFFDBF8" w14:textId="7826ACD8" w:rsidR="002E4406" w:rsidRPr="00DD79C2" w:rsidRDefault="002E4406" w:rsidP="002E4406">
      <w:pPr>
        <w:rPr>
          <w:lang w:eastAsia="en-US"/>
        </w:rPr>
      </w:pPr>
      <w:r w:rsidRPr="00DD79C2">
        <w:rPr>
          <w:lang w:eastAsia="en-US"/>
        </w:rPr>
        <w:t xml:space="preserve">No, but that's hardly the point, </w:t>
      </w:r>
      <w:r w:rsidR="008329AD">
        <w:rPr>
          <w:lang w:eastAsia="en-US"/>
        </w:rPr>
        <w:t>John</w:t>
      </w:r>
      <w:r w:rsidR="000D1ECA" w:rsidRPr="000D1ECA">
        <w:rPr>
          <w:lang w:eastAsia="en-US"/>
        </w:rPr>
        <w:t>—</w:t>
      </w:r>
    </w:p>
    <w:p w14:paraId="24A6B22E" w14:textId="77777777" w:rsidR="002E4406" w:rsidRPr="00DD79C2" w:rsidRDefault="002E4406" w:rsidP="00F51C74">
      <w:pPr>
        <w:pStyle w:val="Character"/>
        <w:rPr>
          <w:lang w:eastAsia="en-US"/>
        </w:rPr>
      </w:pPr>
      <w:r w:rsidRPr="00DD79C2">
        <w:rPr>
          <w:lang w:eastAsia="en-US"/>
        </w:rPr>
        <w:t>ARCHIVIST</w:t>
      </w:r>
    </w:p>
    <w:p w14:paraId="2A0E5692" w14:textId="50AB1994" w:rsidR="002E4406" w:rsidRPr="00DD79C2" w:rsidRDefault="002E4406" w:rsidP="002E4406">
      <w:pPr>
        <w:rPr>
          <w:lang w:eastAsia="en-US"/>
        </w:rPr>
      </w:pPr>
      <w:r w:rsidRPr="00DD79C2">
        <w:rPr>
          <w:lang w:eastAsia="en-US"/>
        </w:rPr>
        <w:t>Oh, no, I see, sorry, um, right.</w:t>
      </w:r>
    </w:p>
    <w:p w14:paraId="031BD9F0" w14:textId="77777777" w:rsidR="002E4406" w:rsidRPr="00DD79C2" w:rsidRDefault="002E4406" w:rsidP="00F51C74">
      <w:pPr>
        <w:pStyle w:val="Character"/>
        <w:rPr>
          <w:lang w:eastAsia="en-US"/>
        </w:rPr>
      </w:pPr>
      <w:r w:rsidRPr="00DD79C2">
        <w:rPr>
          <w:lang w:eastAsia="en-US"/>
        </w:rPr>
        <w:lastRenderedPageBreak/>
        <w:t>MARTIN</w:t>
      </w:r>
    </w:p>
    <w:p w14:paraId="5E8476D2" w14:textId="35EAA709" w:rsidR="002E4406" w:rsidRPr="00DD79C2" w:rsidRDefault="002E4406" w:rsidP="002E4406">
      <w:pPr>
        <w:rPr>
          <w:lang w:eastAsia="en-US"/>
        </w:rPr>
      </w:pPr>
      <w:r w:rsidRPr="00DD79C2">
        <w:rPr>
          <w:lang w:eastAsia="en-US"/>
        </w:rPr>
        <w:t>I mean, I don't want to keep secrets from you, but</w:t>
      </w:r>
      <w:r w:rsidR="001D6880" w:rsidRPr="001D6880">
        <w:rPr>
          <w:lang w:eastAsia="en-US"/>
        </w:rPr>
        <w:t>—</w:t>
      </w:r>
    </w:p>
    <w:p w14:paraId="1ACF3DB2" w14:textId="77777777" w:rsidR="002E4406" w:rsidRPr="00DD79C2" w:rsidRDefault="002E4406" w:rsidP="00F51C74">
      <w:pPr>
        <w:pStyle w:val="Character"/>
        <w:rPr>
          <w:lang w:eastAsia="en-US"/>
        </w:rPr>
      </w:pPr>
      <w:r w:rsidRPr="00DD79C2">
        <w:rPr>
          <w:lang w:eastAsia="en-US"/>
        </w:rPr>
        <w:t>ARCHIVIST</w:t>
      </w:r>
    </w:p>
    <w:p w14:paraId="1B7E9342" w14:textId="72BFAD7D" w:rsidR="002E4406" w:rsidRPr="00DD79C2" w:rsidRDefault="002E4406" w:rsidP="002E4406">
      <w:pPr>
        <w:rPr>
          <w:lang w:eastAsia="en-US"/>
        </w:rPr>
      </w:pPr>
      <w:r w:rsidRPr="00DD79C2">
        <w:rPr>
          <w:lang w:eastAsia="en-US"/>
        </w:rPr>
        <w:t>You should at least</w:t>
      </w:r>
      <w:r w:rsidR="001D6880">
        <w:rPr>
          <w:lang w:eastAsia="en-US"/>
        </w:rPr>
        <w:t>,</w:t>
      </w:r>
      <w:r w:rsidRPr="00DD79C2">
        <w:rPr>
          <w:lang w:eastAsia="en-US"/>
        </w:rPr>
        <w:t xml:space="preserve"> be able to.</w:t>
      </w:r>
    </w:p>
    <w:p w14:paraId="61E40A4A" w14:textId="77777777" w:rsidR="002E4406" w:rsidRPr="00DD79C2" w:rsidRDefault="002E4406" w:rsidP="00F51C74">
      <w:pPr>
        <w:pStyle w:val="Character"/>
        <w:rPr>
          <w:lang w:eastAsia="en-US"/>
        </w:rPr>
      </w:pPr>
      <w:r w:rsidRPr="00DD79C2">
        <w:rPr>
          <w:lang w:eastAsia="en-US"/>
        </w:rPr>
        <w:t>MARTIN</w:t>
      </w:r>
    </w:p>
    <w:p w14:paraId="046BA562" w14:textId="77777777" w:rsidR="002E4406" w:rsidRPr="00DD79C2" w:rsidRDefault="002E4406" w:rsidP="002E4406">
      <w:pPr>
        <w:rPr>
          <w:lang w:eastAsia="en-US"/>
        </w:rPr>
      </w:pPr>
      <w:r w:rsidRPr="00DD79C2">
        <w:rPr>
          <w:lang w:eastAsia="en-US"/>
        </w:rPr>
        <w:t>Basically, yeah!</w:t>
      </w:r>
    </w:p>
    <w:p w14:paraId="30B454AE" w14:textId="77777777" w:rsidR="002E4406" w:rsidRPr="00DD79C2" w:rsidRDefault="002E4406" w:rsidP="00F51C74">
      <w:pPr>
        <w:pStyle w:val="Character"/>
        <w:rPr>
          <w:lang w:eastAsia="en-US"/>
        </w:rPr>
      </w:pPr>
      <w:r w:rsidRPr="00DD79C2">
        <w:rPr>
          <w:lang w:eastAsia="en-US"/>
        </w:rPr>
        <w:t>ARCHIVIST</w:t>
      </w:r>
    </w:p>
    <w:p w14:paraId="112153E8" w14:textId="77777777" w:rsidR="002E4406" w:rsidRPr="00DD79C2" w:rsidRDefault="002E4406" w:rsidP="002E4406">
      <w:pPr>
        <w:rPr>
          <w:lang w:eastAsia="en-US"/>
        </w:rPr>
      </w:pPr>
      <w:r w:rsidRPr="00DD79C2">
        <w:rPr>
          <w:lang w:eastAsia="en-US"/>
        </w:rPr>
        <w:t>I-I suppose that's fair.</w:t>
      </w:r>
    </w:p>
    <w:p w14:paraId="469CA3B4" w14:textId="77777777" w:rsidR="002E4406" w:rsidRPr="00DD79C2" w:rsidRDefault="002E4406" w:rsidP="00F51C74">
      <w:pPr>
        <w:pStyle w:val="Character"/>
        <w:rPr>
          <w:lang w:eastAsia="en-US"/>
        </w:rPr>
      </w:pPr>
      <w:r w:rsidRPr="00DD79C2">
        <w:rPr>
          <w:lang w:eastAsia="en-US"/>
        </w:rPr>
        <w:t>MARTIN</w:t>
      </w:r>
    </w:p>
    <w:p w14:paraId="0241019E" w14:textId="0FA192CF" w:rsidR="002E4406" w:rsidRPr="00DD79C2" w:rsidRDefault="002E4406" w:rsidP="002E4406">
      <w:pPr>
        <w:rPr>
          <w:lang w:eastAsia="en-US"/>
        </w:rPr>
      </w:pPr>
      <w:r w:rsidRPr="00DD79C2">
        <w:rPr>
          <w:lang w:eastAsia="en-US"/>
        </w:rPr>
        <w:t>It's just</w:t>
      </w:r>
      <w:r w:rsidR="000E0E73" w:rsidRPr="000E0E73">
        <w:rPr>
          <w:lang w:eastAsia="en-US"/>
        </w:rPr>
        <w:t>—</w:t>
      </w:r>
      <w:r w:rsidRPr="00DD79C2">
        <w:rPr>
          <w:lang w:eastAsia="en-US"/>
        </w:rPr>
        <w:t xml:space="preserve"> it's weird knowing that you can know literally everything I think and feel. E-</w:t>
      </w:r>
      <w:r w:rsidR="00B6469C">
        <w:rPr>
          <w:lang w:eastAsia="en-US"/>
        </w:rPr>
        <w:t>e</w:t>
      </w:r>
      <w:r w:rsidRPr="00DD79C2">
        <w:rPr>
          <w:lang w:eastAsia="en-US"/>
        </w:rPr>
        <w:t xml:space="preserve">specially since you're not exactly the most open of </w:t>
      </w:r>
      <w:r w:rsidR="00FE0E42">
        <w:rPr>
          <w:lang w:eastAsia="en-US"/>
        </w:rPr>
        <w:t xml:space="preserve">people, </w:t>
      </w:r>
      <w:r w:rsidRPr="00DD79C2">
        <w:rPr>
          <w:lang w:eastAsia="en-US"/>
        </w:rPr>
        <w:t>emotionally, I mean.</w:t>
      </w:r>
    </w:p>
    <w:p w14:paraId="12E7B9FB" w14:textId="77777777" w:rsidR="002E4406" w:rsidRPr="00DD79C2" w:rsidRDefault="002E4406" w:rsidP="00F51C74">
      <w:pPr>
        <w:pStyle w:val="Character"/>
        <w:rPr>
          <w:lang w:eastAsia="en-US"/>
        </w:rPr>
      </w:pPr>
      <w:r w:rsidRPr="00DD79C2">
        <w:rPr>
          <w:lang w:eastAsia="en-US"/>
        </w:rPr>
        <w:t>ARCHIVIST</w:t>
      </w:r>
    </w:p>
    <w:p w14:paraId="5ED692C6" w14:textId="49AB3BC9" w:rsidR="002E4406" w:rsidRPr="00DD79C2" w:rsidRDefault="002E4406" w:rsidP="002E4406">
      <w:pPr>
        <w:rPr>
          <w:lang w:eastAsia="en-US"/>
        </w:rPr>
      </w:pPr>
      <w:r w:rsidRPr="00DD79C2">
        <w:rPr>
          <w:lang w:eastAsia="en-US"/>
        </w:rPr>
        <w:t>What</w:t>
      </w:r>
      <w:r w:rsidR="00232905">
        <w:rPr>
          <w:lang w:eastAsia="en-US"/>
        </w:rPr>
        <w:t xml:space="preserve"> t</w:t>
      </w:r>
      <w:r w:rsidRPr="00DD79C2">
        <w:rPr>
          <w:lang w:eastAsia="en-US"/>
        </w:rPr>
        <w:t>hat's not fair; I share!</w:t>
      </w:r>
    </w:p>
    <w:p w14:paraId="68C9966F" w14:textId="77777777" w:rsidR="002E4406" w:rsidRPr="00DD79C2" w:rsidRDefault="002E4406" w:rsidP="00F51C74">
      <w:pPr>
        <w:pStyle w:val="Character"/>
        <w:rPr>
          <w:lang w:eastAsia="en-US"/>
        </w:rPr>
      </w:pPr>
      <w:r w:rsidRPr="00DD79C2">
        <w:rPr>
          <w:lang w:eastAsia="en-US"/>
        </w:rPr>
        <w:t>MARTIN</w:t>
      </w:r>
    </w:p>
    <w:p w14:paraId="189D1EBB" w14:textId="77777777" w:rsidR="002E4406" w:rsidRPr="00DD79C2" w:rsidRDefault="002E4406" w:rsidP="002E4406">
      <w:pPr>
        <w:rPr>
          <w:lang w:eastAsia="en-US"/>
        </w:rPr>
      </w:pPr>
      <w:r w:rsidRPr="00DD79C2">
        <w:rPr>
          <w:lang w:eastAsia="en-US"/>
        </w:rPr>
        <w:t>Sure you do.</w:t>
      </w:r>
    </w:p>
    <w:p w14:paraId="5EB0AFD1" w14:textId="77777777" w:rsidR="002E4406" w:rsidRPr="00DD79C2" w:rsidRDefault="002E4406" w:rsidP="00F51C74">
      <w:pPr>
        <w:pStyle w:val="Character"/>
        <w:rPr>
          <w:lang w:eastAsia="en-US"/>
        </w:rPr>
      </w:pPr>
      <w:r w:rsidRPr="00DD79C2">
        <w:rPr>
          <w:lang w:eastAsia="en-US"/>
        </w:rPr>
        <w:t>ARCHIVIST</w:t>
      </w:r>
    </w:p>
    <w:p w14:paraId="3B55D47F" w14:textId="77777777" w:rsidR="002E4406" w:rsidRPr="00DD79C2" w:rsidRDefault="002E4406" w:rsidP="002E4406">
      <w:pPr>
        <w:rPr>
          <w:lang w:eastAsia="en-US"/>
        </w:rPr>
      </w:pPr>
      <w:r w:rsidRPr="00DD79C2">
        <w:rPr>
          <w:lang w:eastAsia="en-US"/>
        </w:rPr>
        <w:t>I do.</w:t>
      </w:r>
    </w:p>
    <w:p w14:paraId="66C5D15E" w14:textId="77777777" w:rsidR="002E4406" w:rsidRPr="00DD79C2" w:rsidRDefault="002E4406" w:rsidP="00F51C74">
      <w:pPr>
        <w:pStyle w:val="Character"/>
        <w:rPr>
          <w:lang w:eastAsia="en-US"/>
        </w:rPr>
      </w:pPr>
      <w:r w:rsidRPr="00DD79C2">
        <w:rPr>
          <w:lang w:eastAsia="en-US"/>
        </w:rPr>
        <w:lastRenderedPageBreak/>
        <w:t>MARTIN</w:t>
      </w:r>
    </w:p>
    <w:p w14:paraId="4DFDFD0E" w14:textId="77777777" w:rsidR="002E4406" w:rsidRPr="00DD79C2" w:rsidRDefault="002E4406" w:rsidP="002E4406">
      <w:pPr>
        <w:rPr>
          <w:lang w:eastAsia="en-US"/>
        </w:rPr>
      </w:pPr>
      <w:r w:rsidRPr="00DD79C2">
        <w:rPr>
          <w:lang w:eastAsia="en-US"/>
        </w:rPr>
        <w:t>Okay, so how exactly would you describe your current emotional state regarding all of this?</w:t>
      </w:r>
    </w:p>
    <w:p w14:paraId="23E1F03C" w14:textId="77777777" w:rsidR="002E4406" w:rsidRPr="00DD79C2" w:rsidRDefault="002E4406" w:rsidP="00F51C74">
      <w:pPr>
        <w:pStyle w:val="Character"/>
        <w:rPr>
          <w:lang w:eastAsia="en-US"/>
        </w:rPr>
      </w:pPr>
      <w:r w:rsidRPr="00DD79C2">
        <w:rPr>
          <w:lang w:eastAsia="en-US"/>
        </w:rPr>
        <w:t>ARCHIVIST</w:t>
      </w:r>
    </w:p>
    <w:p w14:paraId="2DC9E1B9" w14:textId="26A765B1" w:rsidR="002E4406" w:rsidRPr="00DD79C2" w:rsidRDefault="00232905" w:rsidP="002E4406">
      <w:pPr>
        <w:rPr>
          <w:lang w:eastAsia="en-US"/>
        </w:rPr>
      </w:pPr>
      <w:r>
        <w:rPr>
          <w:lang w:eastAsia="en-US"/>
        </w:rPr>
        <w:t>Gah</w:t>
      </w:r>
      <w:r w:rsidR="001C4352" w:rsidRPr="001C4352">
        <w:rPr>
          <w:lang w:eastAsia="en-US"/>
        </w:rPr>
        <w:t>—</w:t>
      </w:r>
    </w:p>
    <w:p w14:paraId="34E54B54" w14:textId="77777777" w:rsidR="002E4406" w:rsidRPr="00DD79C2" w:rsidRDefault="002E4406" w:rsidP="00F51C74">
      <w:pPr>
        <w:pStyle w:val="Character"/>
        <w:rPr>
          <w:lang w:eastAsia="en-US"/>
        </w:rPr>
      </w:pPr>
      <w:r w:rsidRPr="00DD79C2">
        <w:rPr>
          <w:lang w:eastAsia="en-US"/>
        </w:rPr>
        <w:t>MARTIN</w:t>
      </w:r>
    </w:p>
    <w:p w14:paraId="5B87962D" w14:textId="61285B8E" w:rsidR="002E4406" w:rsidRPr="00DD79C2" w:rsidRDefault="002E4406" w:rsidP="002E4406">
      <w:pPr>
        <w:rPr>
          <w:lang w:eastAsia="en-US"/>
        </w:rPr>
      </w:pPr>
      <w:r w:rsidRPr="00DD79C2">
        <w:rPr>
          <w:lang w:eastAsia="en-US"/>
        </w:rPr>
        <w:t>Go on, I'm all ears.</w:t>
      </w:r>
    </w:p>
    <w:p w14:paraId="7B99332E" w14:textId="77777777" w:rsidR="002E4406" w:rsidRPr="00DD79C2" w:rsidRDefault="002E4406" w:rsidP="00F51C74">
      <w:pPr>
        <w:pStyle w:val="Character"/>
        <w:rPr>
          <w:lang w:eastAsia="en-US"/>
        </w:rPr>
      </w:pPr>
      <w:r w:rsidRPr="00DD79C2">
        <w:rPr>
          <w:lang w:eastAsia="en-US"/>
        </w:rPr>
        <w:t>ARCHIVIST</w:t>
      </w:r>
    </w:p>
    <w:p w14:paraId="3F4D6F10" w14:textId="77777777" w:rsidR="002E4406" w:rsidRPr="00DD79C2" w:rsidRDefault="002E4406" w:rsidP="002E4406">
      <w:pPr>
        <w:rPr>
          <w:lang w:eastAsia="en-US"/>
        </w:rPr>
      </w:pPr>
      <w:r w:rsidRPr="00DD79C2">
        <w:rPr>
          <w:lang w:eastAsia="en-US"/>
        </w:rPr>
        <w:t>I feel…</w:t>
      </w:r>
    </w:p>
    <w:p w14:paraId="18AA7C53" w14:textId="77777777" w:rsidR="002E4406" w:rsidRPr="00DD79C2" w:rsidRDefault="002E4406" w:rsidP="00F51C74">
      <w:pPr>
        <w:pStyle w:val="Character"/>
        <w:rPr>
          <w:lang w:eastAsia="en-US"/>
        </w:rPr>
      </w:pPr>
      <w:r w:rsidRPr="00DD79C2">
        <w:rPr>
          <w:lang w:eastAsia="en-US"/>
        </w:rPr>
        <w:t>MARTIN</w:t>
      </w:r>
    </w:p>
    <w:p w14:paraId="5F7048E1" w14:textId="02A04520" w:rsidR="002E4406" w:rsidRDefault="00232905" w:rsidP="002E4406">
      <w:pPr>
        <w:rPr>
          <w:lang w:eastAsia="en-US"/>
        </w:rPr>
      </w:pPr>
      <w:r>
        <w:rPr>
          <w:lang w:eastAsia="en-US"/>
        </w:rPr>
        <w:t>Mm-h</w:t>
      </w:r>
      <w:r w:rsidR="003353D9">
        <w:rPr>
          <w:lang w:eastAsia="en-US"/>
        </w:rPr>
        <w:t>m</w:t>
      </w:r>
      <w:r w:rsidR="002E4406" w:rsidRPr="00DD79C2">
        <w:rPr>
          <w:lang w:eastAsia="en-US"/>
        </w:rPr>
        <w:t>m</w:t>
      </w:r>
      <w:r w:rsidR="003353D9">
        <w:rPr>
          <w:lang w:eastAsia="en-US"/>
        </w:rPr>
        <w:t>?</w:t>
      </w:r>
    </w:p>
    <w:p w14:paraId="66A86BA5" w14:textId="1DA7C703" w:rsidR="0034301A" w:rsidRPr="00DD79C2" w:rsidRDefault="0034301A" w:rsidP="0034301A">
      <w:pPr>
        <w:pStyle w:val="Music"/>
        <w:rPr>
          <w:lang w:eastAsia="en-US"/>
        </w:rPr>
      </w:pPr>
      <w:r w:rsidRPr="00DD79C2">
        <w:rPr>
          <w:lang w:eastAsia="en-US"/>
        </w:rPr>
        <w:t>[</w:t>
      </w:r>
      <w:r w:rsidR="00CA2814">
        <w:rPr>
          <w:lang w:eastAsia="en-US"/>
        </w:rPr>
        <w:t xml:space="preserve">Backpack zippers jangle as they </w:t>
      </w:r>
      <w:r>
        <w:rPr>
          <w:lang w:eastAsia="en-US"/>
        </w:rPr>
        <w:t>stop walking</w:t>
      </w:r>
      <w:r w:rsidR="00CA2814">
        <w:rPr>
          <w:lang w:eastAsia="en-US"/>
        </w:rPr>
        <w:t xml:space="preserve"> again</w:t>
      </w:r>
      <w:r w:rsidRPr="00DD79C2">
        <w:rPr>
          <w:lang w:eastAsia="en-US"/>
        </w:rPr>
        <w:t>]</w:t>
      </w:r>
    </w:p>
    <w:p w14:paraId="71A8B993" w14:textId="77777777" w:rsidR="002E4406" w:rsidRPr="00DD79C2" w:rsidRDefault="002E4406" w:rsidP="00F51C74">
      <w:pPr>
        <w:pStyle w:val="Character"/>
        <w:rPr>
          <w:lang w:eastAsia="en-US"/>
        </w:rPr>
      </w:pPr>
      <w:r w:rsidRPr="00DD79C2">
        <w:rPr>
          <w:lang w:eastAsia="en-US"/>
        </w:rPr>
        <w:t>ARCHIVIST</w:t>
      </w:r>
    </w:p>
    <w:p w14:paraId="70E4346F" w14:textId="1CED7495" w:rsidR="002E4406" w:rsidRPr="00DD79C2" w:rsidRDefault="002E4406" w:rsidP="002E4406">
      <w:pPr>
        <w:rPr>
          <w:lang w:eastAsia="en-US"/>
        </w:rPr>
      </w:pPr>
      <w:r w:rsidRPr="005F405B">
        <w:rPr>
          <w:b/>
          <w:bCs/>
          <w:lang w:eastAsia="en-US"/>
        </w:rPr>
        <w:t>(</w:t>
      </w:r>
      <w:r w:rsidR="005F405B" w:rsidRPr="005F405B">
        <w:rPr>
          <w:b/>
          <w:bCs/>
          <w:lang w:eastAsia="en-US"/>
        </w:rPr>
        <w:t>S</w:t>
      </w:r>
      <w:r w:rsidRPr="005F405B">
        <w:rPr>
          <w:b/>
          <w:bCs/>
          <w:lang w:eastAsia="en-US"/>
        </w:rPr>
        <w:t>igh)</w:t>
      </w:r>
      <w:r w:rsidRPr="00DD79C2">
        <w:rPr>
          <w:lang w:eastAsia="en-US"/>
        </w:rPr>
        <w:t xml:space="preserve"> I feel</w:t>
      </w:r>
      <w:r w:rsidR="00917B9C">
        <w:rPr>
          <w:lang w:eastAsia="en-US"/>
        </w:rPr>
        <w:t>…</w:t>
      </w:r>
      <w:r w:rsidRPr="00DD79C2">
        <w:rPr>
          <w:lang w:eastAsia="en-US"/>
        </w:rPr>
        <w:t xml:space="preserve"> sad.</w:t>
      </w:r>
    </w:p>
    <w:p w14:paraId="44763B4F" w14:textId="77777777" w:rsidR="002E4406" w:rsidRPr="00DD79C2" w:rsidRDefault="002E4406" w:rsidP="00F51C74">
      <w:pPr>
        <w:pStyle w:val="Character"/>
        <w:rPr>
          <w:lang w:eastAsia="en-US"/>
        </w:rPr>
      </w:pPr>
      <w:r w:rsidRPr="00DD79C2">
        <w:rPr>
          <w:lang w:eastAsia="en-US"/>
        </w:rPr>
        <w:t>MARTIN</w:t>
      </w:r>
    </w:p>
    <w:p w14:paraId="06CE1042" w14:textId="2A55A42F" w:rsidR="002E4406" w:rsidRPr="00DD79C2" w:rsidRDefault="00B17BCE" w:rsidP="002E4406">
      <w:pPr>
        <w:rPr>
          <w:lang w:eastAsia="en-US"/>
        </w:rPr>
      </w:pPr>
      <w:r w:rsidRPr="00F44DFC">
        <w:rPr>
          <w:b/>
          <w:bCs/>
          <w:lang w:eastAsia="en-US"/>
        </w:rPr>
        <w:t>(Flat)</w:t>
      </w:r>
      <w:r w:rsidRPr="00DD79C2">
        <w:rPr>
          <w:lang w:eastAsia="en-US"/>
        </w:rPr>
        <w:t xml:space="preserve"> </w:t>
      </w:r>
      <w:r w:rsidR="002E4406" w:rsidRPr="00DD79C2">
        <w:rPr>
          <w:lang w:eastAsia="en-US"/>
        </w:rPr>
        <w:t>Sad.</w:t>
      </w:r>
    </w:p>
    <w:p w14:paraId="2A525D30" w14:textId="77777777" w:rsidR="002E4406" w:rsidRPr="00DD79C2" w:rsidRDefault="002E4406" w:rsidP="00F51C74">
      <w:pPr>
        <w:pStyle w:val="Character"/>
        <w:rPr>
          <w:lang w:eastAsia="en-US"/>
        </w:rPr>
      </w:pPr>
      <w:r w:rsidRPr="00DD79C2">
        <w:rPr>
          <w:lang w:eastAsia="en-US"/>
        </w:rPr>
        <w:t>ARCHIVIST</w:t>
      </w:r>
    </w:p>
    <w:p w14:paraId="34CDD088" w14:textId="77777777" w:rsidR="002E4406" w:rsidRPr="00DD79C2" w:rsidRDefault="002E4406" w:rsidP="002E4406">
      <w:pPr>
        <w:rPr>
          <w:lang w:eastAsia="en-US"/>
        </w:rPr>
      </w:pPr>
      <w:r w:rsidRPr="00DD79C2">
        <w:rPr>
          <w:lang w:eastAsia="en-US"/>
        </w:rPr>
        <w:t>Very sad.</w:t>
      </w:r>
    </w:p>
    <w:p w14:paraId="56C5BFEE" w14:textId="77777777" w:rsidR="002E4406" w:rsidRPr="00DD79C2" w:rsidRDefault="002E4406" w:rsidP="00F51C74">
      <w:pPr>
        <w:pStyle w:val="Character"/>
        <w:rPr>
          <w:lang w:eastAsia="en-US"/>
        </w:rPr>
      </w:pPr>
      <w:r w:rsidRPr="00DD79C2">
        <w:rPr>
          <w:lang w:eastAsia="en-US"/>
        </w:rPr>
        <w:t>MARTIN</w:t>
      </w:r>
    </w:p>
    <w:p w14:paraId="7B60F515" w14:textId="1CA786E6" w:rsidR="002E4406" w:rsidRPr="00DD79C2" w:rsidRDefault="002E4406" w:rsidP="002E4406">
      <w:pPr>
        <w:rPr>
          <w:lang w:eastAsia="en-US"/>
        </w:rPr>
      </w:pPr>
      <w:r w:rsidRPr="00F44DFC">
        <w:rPr>
          <w:b/>
          <w:bCs/>
          <w:lang w:eastAsia="en-US"/>
        </w:rPr>
        <w:t>(</w:t>
      </w:r>
      <w:r w:rsidR="00F44DFC" w:rsidRPr="00F44DFC">
        <w:rPr>
          <w:b/>
          <w:bCs/>
          <w:lang w:eastAsia="en-US"/>
        </w:rPr>
        <w:t>F</w:t>
      </w:r>
      <w:r w:rsidRPr="00F44DFC">
        <w:rPr>
          <w:b/>
          <w:bCs/>
          <w:lang w:eastAsia="en-US"/>
        </w:rPr>
        <w:t>lat)</w:t>
      </w:r>
      <w:r w:rsidRPr="00DD79C2">
        <w:rPr>
          <w:lang w:eastAsia="en-US"/>
        </w:rPr>
        <w:t xml:space="preserve"> Very sad.</w:t>
      </w:r>
    </w:p>
    <w:p w14:paraId="15BD1D5E" w14:textId="77777777" w:rsidR="002E4406" w:rsidRPr="00DD79C2" w:rsidRDefault="002E4406" w:rsidP="00F51C74">
      <w:pPr>
        <w:pStyle w:val="Character"/>
        <w:rPr>
          <w:lang w:eastAsia="en-US"/>
        </w:rPr>
      </w:pPr>
      <w:r w:rsidRPr="00DD79C2">
        <w:rPr>
          <w:lang w:eastAsia="en-US"/>
        </w:rPr>
        <w:lastRenderedPageBreak/>
        <w:t>ARCHIVIST</w:t>
      </w:r>
    </w:p>
    <w:p w14:paraId="131C4D28" w14:textId="6651D368" w:rsidR="002E4406" w:rsidRDefault="002E4406" w:rsidP="002E4406">
      <w:pPr>
        <w:rPr>
          <w:lang w:eastAsia="en-US"/>
        </w:rPr>
      </w:pPr>
      <w:r w:rsidRPr="00DD79C2">
        <w:rPr>
          <w:lang w:eastAsia="en-US"/>
        </w:rPr>
        <w:t>Yes, alright; point taken.</w:t>
      </w:r>
    </w:p>
    <w:p w14:paraId="5C068041" w14:textId="2A135F4A" w:rsidR="009D50DB" w:rsidRPr="00DD79C2" w:rsidRDefault="009D50DB" w:rsidP="009D50DB">
      <w:pPr>
        <w:pStyle w:val="Music"/>
        <w:rPr>
          <w:lang w:eastAsia="en-US"/>
        </w:rPr>
      </w:pPr>
      <w:r w:rsidRPr="00DD79C2">
        <w:rPr>
          <w:lang w:eastAsia="en-US"/>
        </w:rPr>
        <w:t>[</w:t>
      </w:r>
      <w:r>
        <w:rPr>
          <w:lang w:eastAsia="en-US"/>
        </w:rPr>
        <w:t>They start walking</w:t>
      </w:r>
      <w:r w:rsidRPr="00DD79C2">
        <w:rPr>
          <w:lang w:eastAsia="en-US"/>
        </w:rPr>
        <w:t>]</w:t>
      </w:r>
    </w:p>
    <w:p w14:paraId="3FC8BF3D" w14:textId="77777777" w:rsidR="002E4406" w:rsidRPr="00DD79C2" w:rsidRDefault="002E4406" w:rsidP="00F51C74">
      <w:pPr>
        <w:pStyle w:val="Character"/>
        <w:rPr>
          <w:lang w:eastAsia="en-US"/>
        </w:rPr>
      </w:pPr>
      <w:r w:rsidRPr="00DD79C2">
        <w:rPr>
          <w:lang w:eastAsia="en-US"/>
        </w:rPr>
        <w:t>MARTIN</w:t>
      </w:r>
    </w:p>
    <w:p w14:paraId="135D5A7C" w14:textId="77777777" w:rsidR="002E4406" w:rsidRPr="00DD79C2" w:rsidRDefault="002E4406" w:rsidP="002E4406">
      <w:pPr>
        <w:rPr>
          <w:lang w:eastAsia="en-US"/>
        </w:rPr>
      </w:pPr>
      <w:r w:rsidRPr="00DD79C2">
        <w:rPr>
          <w:lang w:eastAsia="en-US"/>
        </w:rPr>
        <w:t>You said you could control it now.</w:t>
      </w:r>
    </w:p>
    <w:p w14:paraId="7F64F9EB" w14:textId="77777777" w:rsidR="002E4406" w:rsidRPr="00DD79C2" w:rsidRDefault="002E4406" w:rsidP="00F51C74">
      <w:pPr>
        <w:pStyle w:val="Character"/>
        <w:rPr>
          <w:lang w:eastAsia="en-US"/>
        </w:rPr>
      </w:pPr>
      <w:r w:rsidRPr="00DD79C2">
        <w:rPr>
          <w:lang w:eastAsia="en-US"/>
        </w:rPr>
        <w:t>ARCHIVIST</w:t>
      </w:r>
    </w:p>
    <w:p w14:paraId="261B60C2" w14:textId="06CAA220" w:rsidR="00967725" w:rsidRDefault="002E4406" w:rsidP="002E4406">
      <w:pPr>
        <w:rPr>
          <w:lang w:eastAsia="en-US"/>
        </w:rPr>
      </w:pPr>
      <w:r w:rsidRPr="00DD79C2">
        <w:rPr>
          <w:lang w:eastAsia="en-US"/>
        </w:rPr>
        <w:t>I can, I, I just</w:t>
      </w:r>
      <w:r w:rsidR="007C0FA1" w:rsidRPr="007C0FA1">
        <w:rPr>
          <w:lang w:eastAsia="en-US"/>
        </w:rPr>
        <w:t>—</w:t>
      </w:r>
      <w:r w:rsidRPr="00DD79C2">
        <w:rPr>
          <w:lang w:eastAsia="en-US"/>
        </w:rPr>
        <w:t xml:space="preserve"> </w:t>
      </w:r>
      <w:r w:rsidR="00512BDD">
        <w:rPr>
          <w:lang w:eastAsia="en-US"/>
        </w:rPr>
        <w:t>I</w:t>
      </w:r>
      <w:r w:rsidR="007C0FA1" w:rsidRPr="007C0FA1">
        <w:rPr>
          <w:lang w:eastAsia="en-US"/>
        </w:rPr>
        <w:t>—</w:t>
      </w:r>
      <w:r w:rsidRPr="00DD79C2">
        <w:rPr>
          <w:lang w:eastAsia="en-US"/>
        </w:rPr>
        <w:t xml:space="preserve"> </w:t>
      </w:r>
    </w:p>
    <w:p w14:paraId="5FD4B962" w14:textId="271685E5" w:rsidR="002E4406" w:rsidRPr="00DD79C2" w:rsidRDefault="002E4406" w:rsidP="002E4406">
      <w:pPr>
        <w:rPr>
          <w:lang w:eastAsia="en-US"/>
        </w:rPr>
      </w:pPr>
      <w:r w:rsidRPr="00DD79C2">
        <w:rPr>
          <w:lang w:eastAsia="en-US"/>
        </w:rPr>
        <w:t>You're absolutely right. I will refrain from knowing anything about you.</w:t>
      </w:r>
    </w:p>
    <w:p w14:paraId="7ED8DF1B" w14:textId="77777777" w:rsidR="002E4406" w:rsidRPr="00DD79C2" w:rsidRDefault="002E4406" w:rsidP="00F51C74">
      <w:pPr>
        <w:pStyle w:val="Character"/>
        <w:rPr>
          <w:lang w:eastAsia="en-US"/>
        </w:rPr>
      </w:pPr>
      <w:r w:rsidRPr="00DD79C2">
        <w:rPr>
          <w:lang w:eastAsia="en-US"/>
        </w:rPr>
        <w:t>MARTIN</w:t>
      </w:r>
    </w:p>
    <w:p w14:paraId="60F40E56" w14:textId="77777777" w:rsidR="002E4406" w:rsidRPr="00DD79C2" w:rsidRDefault="002E4406" w:rsidP="002E4406">
      <w:pPr>
        <w:rPr>
          <w:lang w:eastAsia="en-US"/>
        </w:rPr>
      </w:pPr>
      <w:r w:rsidRPr="00DD79C2">
        <w:rPr>
          <w:lang w:eastAsia="en-US"/>
        </w:rPr>
        <w:t>Thank you.</w:t>
      </w:r>
    </w:p>
    <w:p w14:paraId="0DD6D914" w14:textId="77777777" w:rsidR="002E4406" w:rsidRPr="00DD79C2" w:rsidRDefault="002E4406" w:rsidP="00F51C74">
      <w:pPr>
        <w:pStyle w:val="Character"/>
        <w:rPr>
          <w:lang w:eastAsia="en-US"/>
        </w:rPr>
      </w:pPr>
      <w:r w:rsidRPr="00DD79C2">
        <w:rPr>
          <w:lang w:eastAsia="en-US"/>
        </w:rPr>
        <w:t>ARCHIVIST</w:t>
      </w:r>
    </w:p>
    <w:p w14:paraId="065293F5" w14:textId="77777777" w:rsidR="002E4406" w:rsidRPr="00DD79C2" w:rsidRDefault="002E4406" w:rsidP="002E4406">
      <w:pPr>
        <w:rPr>
          <w:lang w:eastAsia="en-US"/>
        </w:rPr>
      </w:pPr>
      <w:r w:rsidRPr="00DD79C2">
        <w:rPr>
          <w:lang w:eastAsia="en-US"/>
        </w:rPr>
        <w:t>Unless you're in danger.</w:t>
      </w:r>
    </w:p>
    <w:p w14:paraId="2902E09E" w14:textId="77777777" w:rsidR="002E4406" w:rsidRPr="00DD79C2" w:rsidRDefault="002E4406" w:rsidP="00F51C74">
      <w:pPr>
        <w:pStyle w:val="Character"/>
        <w:rPr>
          <w:lang w:eastAsia="en-US"/>
        </w:rPr>
      </w:pPr>
      <w:r w:rsidRPr="00DD79C2">
        <w:rPr>
          <w:lang w:eastAsia="en-US"/>
        </w:rPr>
        <w:t>MARTIN</w:t>
      </w:r>
    </w:p>
    <w:p w14:paraId="6E6FD33B" w14:textId="2CABFA4D" w:rsidR="002E4406" w:rsidRPr="00DD79C2" w:rsidRDefault="002E4406" w:rsidP="002E4406">
      <w:pPr>
        <w:rPr>
          <w:lang w:eastAsia="en-US"/>
        </w:rPr>
      </w:pPr>
      <w:r w:rsidRPr="00C1668F">
        <w:rPr>
          <w:b/>
          <w:bCs/>
          <w:lang w:eastAsia="en-US"/>
        </w:rPr>
        <w:t>(</w:t>
      </w:r>
      <w:r w:rsidR="00C1668F" w:rsidRPr="00C1668F">
        <w:rPr>
          <w:b/>
          <w:bCs/>
          <w:lang w:eastAsia="en-US"/>
        </w:rPr>
        <w:t>L</w:t>
      </w:r>
      <w:r w:rsidRPr="00C1668F">
        <w:rPr>
          <w:b/>
          <w:bCs/>
          <w:lang w:eastAsia="en-US"/>
        </w:rPr>
        <w:t>augh</w:t>
      </w:r>
      <w:r w:rsidR="00C1668F" w:rsidRPr="00C1668F">
        <w:rPr>
          <w:b/>
          <w:bCs/>
          <w:lang w:eastAsia="en-US"/>
        </w:rPr>
        <w:t>ing</w:t>
      </w:r>
      <w:r w:rsidR="005E1E6B">
        <w:rPr>
          <w:b/>
          <w:bCs/>
          <w:lang w:eastAsia="en-US"/>
        </w:rPr>
        <w:t>ly</w:t>
      </w:r>
      <w:r w:rsidRPr="00C1668F">
        <w:rPr>
          <w:b/>
          <w:bCs/>
          <w:lang w:eastAsia="en-US"/>
        </w:rPr>
        <w:t>)</w:t>
      </w:r>
      <w:r w:rsidRPr="00DD79C2">
        <w:rPr>
          <w:lang w:eastAsia="en-US"/>
        </w:rPr>
        <w:t xml:space="preserve"> Physical danger; If I'm in danger of being mad at you or something</w:t>
      </w:r>
      <w:r w:rsidR="00AA7744" w:rsidRPr="00AA7744">
        <w:rPr>
          <w:lang w:eastAsia="en-US"/>
        </w:rPr>
        <w:t>—</w:t>
      </w:r>
    </w:p>
    <w:p w14:paraId="5307635C" w14:textId="77777777" w:rsidR="002E4406" w:rsidRPr="00DD79C2" w:rsidRDefault="002E4406" w:rsidP="00F51C74">
      <w:pPr>
        <w:pStyle w:val="Character"/>
        <w:rPr>
          <w:lang w:eastAsia="en-US"/>
        </w:rPr>
      </w:pPr>
      <w:r w:rsidRPr="00DD79C2">
        <w:rPr>
          <w:lang w:eastAsia="en-US"/>
        </w:rPr>
        <w:t>ARCHIVIST</w:t>
      </w:r>
    </w:p>
    <w:p w14:paraId="5D7BB409" w14:textId="1770EAF1" w:rsidR="002E4406" w:rsidRPr="00DD79C2" w:rsidRDefault="00A911C8" w:rsidP="002E4406">
      <w:pPr>
        <w:rPr>
          <w:lang w:eastAsia="en-US"/>
        </w:rPr>
      </w:pPr>
      <w:r w:rsidRPr="00A911C8">
        <w:rPr>
          <w:b/>
          <w:bCs/>
          <w:lang w:eastAsia="en-US"/>
        </w:rPr>
        <w:t>(Crosstalk)</w:t>
      </w:r>
      <w:r>
        <w:rPr>
          <w:lang w:eastAsia="en-US"/>
        </w:rPr>
        <w:t xml:space="preserve"> </w:t>
      </w:r>
      <w:r w:rsidR="002E4406" w:rsidRPr="00DD79C2">
        <w:rPr>
          <w:lang w:eastAsia="en-US"/>
        </w:rPr>
        <w:t>I</w:t>
      </w:r>
      <w:r w:rsidR="008C23AC" w:rsidRPr="008C23AC">
        <w:rPr>
          <w:lang w:eastAsia="en-US"/>
        </w:rPr>
        <w:t>—</w:t>
      </w:r>
    </w:p>
    <w:p w14:paraId="125F6CDF" w14:textId="77777777" w:rsidR="002E4406" w:rsidRPr="00DD79C2" w:rsidRDefault="002E4406" w:rsidP="00F51C74">
      <w:pPr>
        <w:pStyle w:val="Character"/>
        <w:rPr>
          <w:lang w:eastAsia="en-US"/>
        </w:rPr>
      </w:pPr>
      <w:r w:rsidRPr="00DD79C2">
        <w:rPr>
          <w:lang w:eastAsia="en-US"/>
        </w:rPr>
        <w:t>MARTIN</w:t>
      </w:r>
    </w:p>
    <w:p w14:paraId="71E05CBC" w14:textId="1BA97B61" w:rsidR="002E4406" w:rsidRPr="00DD79C2" w:rsidRDefault="00A911C8" w:rsidP="002E4406">
      <w:pPr>
        <w:rPr>
          <w:lang w:eastAsia="en-US"/>
        </w:rPr>
      </w:pPr>
      <w:r w:rsidRPr="00A911C8">
        <w:rPr>
          <w:lang w:eastAsia="en-US"/>
        </w:rPr>
        <w:t>—</w:t>
      </w:r>
      <w:r w:rsidR="002E4406" w:rsidRPr="00DD79C2">
        <w:rPr>
          <w:lang w:eastAsia="en-US"/>
        </w:rPr>
        <w:t>you've got to figure it out the old-fashioned way.</w:t>
      </w:r>
    </w:p>
    <w:p w14:paraId="47527B34" w14:textId="77777777" w:rsidR="002E4406" w:rsidRPr="00DD79C2" w:rsidRDefault="002E4406" w:rsidP="00F51C74">
      <w:pPr>
        <w:pStyle w:val="Character"/>
        <w:rPr>
          <w:lang w:eastAsia="en-US"/>
        </w:rPr>
      </w:pPr>
      <w:r w:rsidRPr="00DD79C2">
        <w:rPr>
          <w:lang w:eastAsia="en-US"/>
        </w:rPr>
        <w:lastRenderedPageBreak/>
        <w:t>ARCHIVIST</w:t>
      </w:r>
    </w:p>
    <w:p w14:paraId="5043EBD3" w14:textId="77777777" w:rsidR="00967725" w:rsidRDefault="002E4406" w:rsidP="002E4406">
      <w:pPr>
        <w:rPr>
          <w:lang w:eastAsia="en-US"/>
        </w:rPr>
      </w:pPr>
      <w:r w:rsidRPr="00DD79C2">
        <w:rPr>
          <w:lang w:eastAsia="en-US"/>
        </w:rPr>
        <w:t>Fine. Agreed.</w:t>
      </w:r>
      <w:r w:rsidR="00967725">
        <w:rPr>
          <w:lang w:eastAsia="en-US"/>
        </w:rPr>
        <w:t xml:space="preserve"> </w:t>
      </w:r>
    </w:p>
    <w:p w14:paraId="424D4ABD" w14:textId="14FAB6A7" w:rsidR="002E4406" w:rsidRPr="00DD79C2" w:rsidRDefault="00967725" w:rsidP="002E4406">
      <w:pPr>
        <w:rPr>
          <w:lang w:eastAsia="en-US"/>
        </w:rPr>
      </w:pPr>
      <w:r w:rsidRPr="00967725">
        <w:rPr>
          <w:b/>
          <w:bCs/>
          <w:lang w:eastAsia="en-US"/>
        </w:rPr>
        <w:t>(</w:t>
      </w:r>
      <w:r>
        <w:rPr>
          <w:b/>
          <w:bCs/>
          <w:lang w:eastAsia="en-US"/>
        </w:rPr>
        <w:t>S</w:t>
      </w:r>
      <w:r w:rsidRPr="00967725">
        <w:rPr>
          <w:b/>
          <w:bCs/>
          <w:lang w:eastAsia="en-US"/>
        </w:rPr>
        <w:t>ighs)</w:t>
      </w:r>
      <w:r>
        <w:rPr>
          <w:b/>
          <w:bCs/>
          <w:lang w:eastAsia="en-US"/>
        </w:rPr>
        <w:t xml:space="preserve"> </w:t>
      </w:r>
    </w:p>
    <w:p w14:paraId="46755DEC" w14:textId="77777777" w:rsidR="002E4406" w:rsidRPr="00DD79C2" w:rsidRDefault="002E4406" w:rsidP="002E4406">
      <w:pPr>
        <w:rPr>
          <w:lang w:eastAsia="en-US"/>
        </w:rPr>
      </w:pPr>
      <w:r w:rsidRPr="00DD79C2">
        <w:rPr>
          <w:lang w:eastAsia="en-US"/>
        </w:rPr>
        <w:t>So. What did Annabelle say?</w:t>
      </w:r>
    </w:p>
    <w:p w14:paraId="1FA0F317" w14:textId="77777777" w:rsidR="002E4406" w:rsidRPr="00DD79C2" w:rsidRDefault="002E4406" w:rsidP="00F51C74">
      <w:pPr>
        <w:pStyle w:val="Character"/>
        <w:rPr>
          <w:lang w:eastAsia="en-US"/>
        </w:rPr>
      </w:pPr>
      <w:r w:rsidRPr="00DD79C2">
        <w:rPr>
          <w:lang w:eastAsia="en-US"/>
        </w:rPr>
        <w:t>MARTIN</w:t>
      </w:r>
    </w:p>
    <w:p w14:paraId="7C9A7059" w14:textId="791E2EB4" w:rsidR="002E4406" w:rsidRPr="00DD79C2" w:rsidRDefault="002E4406" w:rsidP="002E4406">
      <w:pPr>
        <w:rPr>
          <w:lang w:eastAsia="en-US"/>
        </w:rPr>
      </w:pPr>
      <w:r w:rsidRPr="00DD79C2">
        <w:rPr>
          <w:lang w:eastAsia="en-US"/>
        </w:rPr>
        <w:t>She offered to help, but she didn't say what with; she</w:t>
      </w:r>
      <w:r w:rsidR="00967725">
        <w:rPr>
          <w:lang w:eastAsia="en-US"/>
        </w:rPr>
        <w:t xml:space="preserve"> </w:t>
      </w:r>
      <w:r w:rsidRPr="00DD79C2">
        <w:rPr>
          <w:lang w:eastAsia="en-US"/>
        </w:rPr>
        <w:t>asked us where we were going; I didn't tell her, but.</w:t>
      </w:r>
      <w:r w:rsidR="00827C6A">
        <w:rPr>
          <w:lang w:eastAsia="en-US"/>
        </w:rPr>
        <w:t>.</w:t>
      </w:r>
      <w:r w:rsidRPr="00DD79C2">
        <w:rPr>
          <w:lang w:eastAsia="en-US"/>
        </w:rPr>
        <w:t>. it was pretty obvious she had a good idea?</w:t>
      </w:r>
    </w:p>
    <w:p w14:paraId="4BD512F9" w14:textId="77777777" w:rsidR="002E4406" w:rsidRPr="00DD79C2" w:rsidRDefault="002E4406" w:rsidP="00F51C74">
      <w:pPr>
        <w:pStyle w:val="Character"/>
        <w:rPr>
          <w:lang w:eastAsia="en-US"/>
        </w:rPr>
      </w:pPr>
      <w:r w:rsidRPr="00DD79C2">
        <w:rPr>
          <w:lang w:eastAsia="en-US"/>
        </w:rPr>
        <w:t>ARCHIVIST</w:t>
      </w:r>
    </w:p>
    <w:p w14:paraId="4845B20C" w14:textId="49A4884D" w:rsidR="002E4406" w:rsidRPr="00DD79C2" w:rsidRDefault="002E4406" w:rsidP="002E4406">
      <w:pPr>
        <w:rPr>
          <w:lang w:eastAsia="en-US"/>
        </w:rPr>
      </w:pPr>
      <w:r w:rsidRPr="00DD79C2">
        <w:rPr>
          <w:lang w:eastAsia="en-US"/>
        </w:rPr>
        <w:t>Did you</w:t>
      </w:r>
      <w:r w:rsidR="00967725">
        <w:rPr>
          <w:lang w:eastAsia="en-US"/>
        </w:rPr>
        <w:t>,</w:t>
      </w:r>
      <w:r w:rsidRPr="00DD79C2">
        <w:rPr>
          <w:lang w:eastAsia="en-US"/>
        </w:rPr>
        <w:t xml:space="preserve"> feel like she was influencing your mind at all?</w:t>
      </w:r>
    </w:p>
    <w:p w14:paraId="34CC5D29" w14:textId="77777777" w:rsidR="002E4406" w:rsidRPr="00DD79C2" w:rsidRDefault="002E4406" w:rsidP="00F51C74">
      <w:pPr>
        <w:pStyle w:val="Character"/>
        <w:rPr>
          <w:lang w:eastAsia="en-US"/>
        </w:rPr>
      </w:pPr>
      <w:r w:rsidRPr="00DD79C2">
        <w:rPr>
          <w:lang w:eastAsia="en-US"/>
        </w:rPr>
        <w:t>MARTIN</w:t>
      </w:r>
    </w:p>
    <w:p w14:paraId="1F1ECFD4" w14:textId="77777777" w:rsidR="002E4406" w:rsidRPr="00DD79C2" w:rsidRDefault="002E4406" w:rsidP="002E4406">
      <w:pPr>
        <w:rPr>
          <w:lang w:eastAsia="en-US"/>
        </w:rPr>
      </w:pPr>
      <w:r w:rsidRPr="00DD79C2">
        <w:rPr>
          <w:lang w:eastAsia="en-US"/>
        </w:rPr>
        <w:t>I don't think so, but I mean... who knows?</w:t>
      </w:r>
    </w:p>
    <w:p w14:paraId="7C17BB00" w14:textId="77777777" w:rsidR="002E4406" w:rsidRPr="00DD79C2" w:rsidRDefault="002E4406" w:rsidP="00F51C74">
      <w:pPr>
        <w:pStyle w:val="Character"/>
        <w:rPr>
          <w:lang w:eastAsia="en-US"/>
        </w:rPr>
      </w:pPr>
      <w:r w:rsidRPr="00DD79C2">
        <w:rPr>
          <w:lang w:eastAsia="en-US"/>
        </w:rPr>
        <w:t>ARCHIVIST</w:t>
      </w:r>
    </w:p>
    <w:p w14:paraId="356DD7AD" w14:textId="77777777" w:rsidR="002E4406" w:rsidRPr="00DD79C2" w:rsidRDefault="002E4406" w:rsidP="002E4406">
      <w:pPr>
        <w:rPr>
          <w:lang w:eastAsia="en-US"/>
        </w:rPr>
      </w:pPr>
      <w:r w:rsidRPr="00DD79C2">
        <w:rPr>
          <w:lang w:eastAsia="en-US"/>
        </w:rPr>
        <w:t>I could.</w:t>
      </w:r>
    </w:p>
    <w:p w14:paraId="51F7D83F" w14:textId="77777777" w:rsidR="002E4406" w:rsidRPr="00DD79C2" w:rsidRDefault="002E4406" w:rsidP="00F51C74">
      <w:pPr>
        <w:pStyle w:val="Character"/>
        <w:rPr>
          <w:lang w:eastAsia="en-US"/>
        </w:rPr>
      </w:pPr>
      <w:r w:rsidRPr="00DD79C2">
        <w:rPr>
          <w:lang w:eastAsia="en-US"/>
        </w:rPr>
        <w:t>MARTIN</w:t>
      </w:r>
    </w:p>
    <w:p w14:paraId="2C2FBEE8" w14:textId="74C14D98" w:rsidR="002E4406" w:rsidRPr="00DD79C2" w:rsidRDefault="002E4406" w:rsidP="002E4406">
      <w:pPr>
        <w:rPr>
          <w:lang w:eastAsia="en-US"/>
        </w:rPr>
      </w:pPr>
      <w:r w:rsidRPr="0096377D">
        <w:rPr>
          <w:b/>
          <w:bCs/>
          <w:lang w:eastAsia="en-US"/>
        </w:rPr>
        <w:t>(</w:t>
      </w:r>
      <w:r w:rsidR="00D32880">
        <w:rPr>
          <w:b/>
          <w:bCs/>
          <w:lang w:eastAsia="en-US"/>
        </w:rPr>
        <w:t>Getting</w:t>
      </w:r>
      <w:r w:rsidRPr="0096377D">
        <w:rPr>
          <w:b/>
          <w:bCs/>
          <w:lang w:eastAsia="en-US"/>
        </w:rPr>
        <w:t xml:space="preserve"> forceful)</w:t>
      </w:r>
      <w:r w:rsidRPr="00DD79C2">
        <w:rPr>
          <w:lang w:eastAsia="en-US"/>
        </w:rPr>
        <w:t xml:space="preserve"> But look. She didn't control me into asking you not to look into my head, if that's what you're thinking. That's all me</w:t>
      </w:r>
      <w:r w:rsidR="008A647A" w:rsidRPr="008A647A">
        <w:rPr>
          <w:lang w:eastAsia="en-US"/>
        </w:rPr>
        <w:t>—</w:t>
      </w:r>
    </w:p>
    <w:p w14:paraId="3EBB91D7" w14:textId="77777777" w:rsidR="002E4406" w:rsidRPr="00DD79C2" w:rsidRDefault="002E4406" w:rsidP="00F51C74">
      <w:pPr>
        <w:pStyle w:val="Character"/>
        <w:rPr>
          <w:lang w:eastAsia="en-US"/>
        </w:rPr>
      </w:pPr>
      <w:r w:rsidRPr="00DD79C2">
        <w:rPr>
          <w:lang w:eastAsia="en-US"/>
        </w:rPr>
        <w:t>ARCHIVIST</w:t>
      </w:r>
    </w:p>
    <w:p w14:paraId="3CD6AA7D" w14:textId="480DCFA2" w:rsidR="002E4406" w:rsidRPr="00DD79C2" w:rsidRDefault="002E4406" w:rsidP="002E4406">
      <w:pPr>
        <w:rPr>
          <w:lang w:eastAsia="en-US"/>
        </w:rPr>
      </w:pPr>
      <w:r w:rsidRPr="00DD79C2">
        <w:rPr>
          <w:lang w:eastAsia="en-US"/>
        </w:rPr>
        <w:t>Martin, I'm not looking for a loophole.</w:t>
      </w:r>
    </w:p>
    <w:p w14:paraId="12575EE5" w14:textId="77777777" w:rsidR="002E4406" w:rsidRPr="00DD79C2" w:rsidRDefault="002E4406" w:rsidP="00F51C74">
      <w:pPr>
        <w:pStyle w:val="Character"/>
        <w:rPr>
          <w:lang w:eastAsia="en-US"/>
        </w:rPr>
      </w:pPr>
      <w:r w:rsidRPr="00DD79C2">
        <w:rPr>
          <w:lang w:eastAsia="en-US"/>
        </w:rPr>
        <w:t>MARTIN</w:t>
      </w:r>
    </w:p>
    <w:p w14:paraId="3CE036BB" w14:textId="189BD376" w:rsidR="002E4406" w:rsidRPr="00DD79C2" w:rsidRDefault="002E4406" w:rsidP="002E4406">
      <w:pPr>
        <w:rPr>
          <w:lang w:eastAsia="en-US"/>
        </w:rPr>
      </w:pPr>
      <w:r w:rsidRPr="00DD79C2">
        <w:rPr>
          <w:lang w:eastAsia="en-US"/>
        </w:rPr>
        <w:t>Well, good, 'cause this isn't one.</w:t>
      </w:r>
    </w:p>
    <w:p w14:paraId="2833E489" w14:textId="77777777" w:rsidR="002E4406" w:rsidRPr="00DD79C2" w:rsidRDefault="002E4406" w:rsidP="00F51C74">
      <w:pPr>
        <w:pStyle w:val="Character"/>
        <w:rPr>
          <w:lang w:eastAsia="en-US"/>
        </w:rPr>
      </w:pPr>
      <w:r w:rsidRPr="00DD79C2">
        <w:rPr>
          <w:lang w:eastAsia="en-US"/>
        </w:rPr>
        <w:lastRenderedPageBreak/>
        <w:t>ARCHIVIST</w:t>
      </w:r>
    </w:p>
    <w:p w14:paraId="69D31996" w14:textId="30593B9D" w:rsidR="002E4406" w:rsidRPr="00DD79C2" w:rsidRDefault="002E4406" w:rsidP="002E4406">
      <w:pPr>
        <w:rPr>
          <w:lang w:eastAsia="en-US"/>
        </w:rPr>
      </w:pPr>
      <w:r w:rsidRPr="00A95BA4">
        <w:rPr>
          <w:b/>
          <w:bCs/>
          <w:lang w:eastAsia="en-US"/>
        </w:rPr>
        <w:t>(</w:t>
      </w:r>
      <w:r w:rsidR="00A95BA4" w:rsidRPr="00A95BA4">
        <w:rPr>
          <w:b/>
          <w:bCs/>
          <w:lang w:eastAsia="en-US"/>
        </w:rPr>
        <w:t>T</w:t>
      </w:r>
      <w:r w:rsidRPr="00A95BA4">
        <w:rPr>
          <w:b/>
          <w:bCs/>
          <w:lang w:eastAsia="en-US"/>
        </w:rPr>
        <w:t>easing)</w:t>
      </w:r>
      <w:r w:rsidRPr="00DD79C2">
        <w:rPr>
          <w:lang w:eastAsia="en-US"/>
        </w:rPr>
        <w:t xml:space="preserve"> Methinks the Spider dot</w:t>
      </w:r>
      <w:r w:rsidR="00967725">
        <w:rPr>
          <w:lang w:eastAsia="en-US"/>
        </w:rPr>
        <w:t>h</w:t>
      </w:r>
      <w:r w:rsidRPr="00DD79C2">
        <w:rPr>
          <w:lang w:eastAsia="en-US"/>
        </w:rPr>
        <w:t xml:space="preserve"> protest too much.</w:t>
      </w:r>
    </w:p>
    <w:p w14:paraId="62896F36" w14:textId="503E9C7E" w:rsidR="002E4406" w:rsidRPr="00DD79C2" w:rsidRDefault="002E4406" w:rsidP="00673FEE">
      <w:pPr>
        <w:pStyle w:val="Music"/>
        <w:rPr>
          <w:lang w:eastAsia="en-US"/>
        </w:rPr>
      </w:pPr>
      <w:r w:rsidRPr="00DD79C2">
        <w:rPr>
          <w:lang w:eastAsia="en-US"/>
        </w:rPr>
        <w:t>[Martin stops walking]</w:t>
      </w:r>
    </w:p>
    <w:p w14:paraId="4D7C595C" w14:textId="77777777" w:rsidR="002E4406" w:rsidRPr="00DD79C2" w:rsidRDefault="002E4406" w:rsidP="00F51C74">
      <w:pPr>
        <w:pStyle w:val="Character"/>
        <w:rPr>
          <w:lang w:eastAsia="en-US"/>
        </w:rPr>
      </w:pPr>
      <w:r w:rsidRPr="00DD79C2">
        <w:rPr>
          <w:lang w:eastAsia="en-US"/>
        </w:rPr>
        <w:t>MARTIN</w:t>
      </w:r>
    </w:p>
    <w:p w14:paraId="367D0A18" w14:textId="6BCCA2CD" w:rsidR="002E4406" w:rsidRPr="00DD79C2" w:rsidRDefault="002F5D97" w:rsidP="002E4406">
      <w:pPr>
        <w:rPr>
          <w:lang w:eastAsia="en-US"/>
        </w:rPr>
      </w:pPr>
      <w:r w:rsidRPr="002F5D97">
        <w:rPr>
          <w:b/>
          <w:bCs/>
          <w:lang w:eastAsia="en-US"/>
        </w:rPr>
        <w:t>(Annoyed)</w:t>
      </w:r>
      <w:r>
        <w:rPr>
          <w:lang w:eastAsia="en-US"/>
        </w:rPr>
        <w:t xml:space="preserve"> </w:t>
      </w:r>
      <w:r w:rsidR="008329AD">
        <w:rPr>
          <w:lang w:eastAsia="en-US"/>
        </w:rPr>
        <w:t>John</w:t>
      </w:r>
      <w:r w:rsidR="00064620" w:rsidRPr="00064620">
        <w:rPr>
          <w:lang w:eastAsia="en-US"/>
        </w:rPr>
        <w:t>—</w:t>
      </w:r>
    </w:p>
    <w:p w14:paraId="75F9153B" w14:textId="77777777" w:rsidR="002E4406" w:rsidRPr="00DD79C2" w:rsidRDefault="002E4406" w:rsidP="00F51C74">
      <w:pPr>
        <w:pStyle w:val="Character"/>
        <w:rPr>
          <w:lang w:eastAsia="en-US"/>
        </w:rPr>
      </w:pPr>
      <w:r w:rsidRPr="00DD79C2">
        <w:rPr>
          <w:lang w:eastAsia="en-US"/>
        </w:rPr>
        <w:t>ARCHIVIST</w:t>
      </w:r>
    </w:p>
    <w:p w14:paraId="6FB06274" w14:textId="71B6D32A" w:rsidR="002E4406" w:rsidRPr="00DD79C2" w:rsidRDefault="002E4406" w:rsidP="002E4406">
      <w:pPr>
        <w:rPr>
          <w:lang w:eastAsia="en-US"/>
        </w:rPr>
      </w:pPr>
      <w:r w:rsidRPr="00DD79C2">
        <w:rPr>
          <w:lang w:eastAsia="en-US"/>
        </w:rPr>
        <w:t>Joking! Just joking.</w:t>
      </w:r>
    </w:p>
    <w:p w14:paraId="5CBDFD3E" w14:textId="1FF13FCA" w:rsidR="002E4406" w:rsidRPr="00DD79C2" w:rsidRDefault="002E4406" w:rsidP="00A160AE">
      <w:pPr>
        <w:pStyle w:val="Music"/>
        <w:rPr>
          <w:lang w:eastAsia="en-US"/>
        </w:rPr>
      </w:pPr>
      <w:r w:rsidRPr="00DD79C2">
        <w:rPr>
          <w:lang w:eastAsia="en-US"/>
        </w:rPr>
        <w:t>[They start walking]</w:t>
      </w:r>
    </w:p>
    <w:p w14:paraId="7FA90C29" w14:textId="77777777" w:rsidR="002E4406" w:rsidRPr="00DD79C2" w:rsidRDefault="002E4406" w:rsidP="00F51C74">
      <w:pPr>
        <w:pStyle w:val="Character"/>
        <w:rPr>
          <w:lang w:eastAsia="en-US"/>
        </w:rPr>
      </w:pPr>
      <w:r w:rsidRPr="00DD79C2">
        <w:rPr>
          <w:lang w:eastAsia="en-US"/>
        </w:rPr>
        <w:t>MARTIN</w:t>
      </w:r>
    </w:p>
    <w:p w14:paraId="13447C87" w14:textId="23016C9F" w:rsidR="002E4406" w:rsidRPr="00DD79C2" w:rsidRDefault="002E4406" w:rsidP="002E4406">
      <w:pPr>
        <w:rPr>
          <w:lang w:eastAsia="en-US"/>
        </w:rPr>
      </w:pPr>
      <w:r w:rsidRPr="00DD79C2">
        <w:rPr>
          <w:lang w:eastAsia="en-US"/>
        </w:rPr>
        <w:t>Do you know where she was calling from?</w:t>
      </w:r>
    </w:p>
    <w:p w14:paraId="456A15CB" w14:textId="77777777" w:rsidR="002E4406" w:rsidRPr="00DD79C2" w:rsidRDefault="002E4406" w:rsidP="00F51C74">
      <w:pPr>
        <w:pStyle w:val="Character"/>
        <w:rPr>
          <w:lang w:eastAsia="en-US"/>
        </w:rPr>
      </w:pPr>
      <w:r w:rsidRPr="00DD79C2">
        <w:rPr>
          <w:lang w:eastAsia="en-US"/>
        </w:rPr>
        <w:t>ARCHIVIST</w:t>
      </w:r>
    </w:p>
    <w:p w14:paraId="11D2E2EB" w14:textId="37B763E8" w:rsidR="002E4406" w:rsidRPr="00DD79C2" w:rsidRDefault="002E4406" w:rsidP="002E4406">
      <w:pPr>
        <w:rPr>
          <w:lang w:eastAsia="en-US"/>
        </w:rPr>
      </w:pPr>
      <w:r w:rsidRPr="00DD79C2">
        <w:rPr>
          <w:lang w:eastAsia="en-US"/>
        </w:rPr>
        <w:t>No. Sh</w:t>
      </w:r>
      <w:r w:rsidR="00B11BF0">
        <w:rPr>
          <w:lang w:eastAsia="en-US"/>
        </w:rPr>
        <w:t>e,</w:t>
      </w:r>
      <w:r w:rsidRPr="00DD79C2">
        <w:rPr>
          <w:lang w:eastAsia="en-US"/>
        </w:rPr>
        <w:t xml:space="preserve"> </w:t>
      </w:r>
      <w:r w:rsidR="00B11BF0">
        <w:rPr>
          <w:lang w:eastAsia="en-US"/>
        </w:rPr>
        <w:t>n</w:t>
      </w:r>
      <w:r w:rsidRPr="00DD79C2">
        <w:rPr>
          <w:lang w:eastAsia="en-US"/>
        </w:rPr>
        <w:t>o. She's still</w:t>
      </w:r>
      <w:r w:rsidR="00C55D3C">
        <w:rPr>
          <w:lang w:eastAsia="en-US"/>
        </w:rPr>
        <w:t>…</w:t>
      </w:r>
      <w:r w:rsidRPr="00DD79C2">
        <w:rPr>
          <w:lang w:eastAsia="en-US"/>
        </w:rPr>
        <w:t xml:space="preserve"> hidden, somewhere; I, I can see her voice coming down the phone line, but the closer it gets to her the harder it is to see.</w:t>
      </w:r>
    </w:p>
    <w:p w14:paraId="233C565B" w14:textId="77777777" w:rsidR="00AA1B1C" w:rsidRDefault="002E4406" w:rsidP="002E4406">
      <w:pPr>
        <w:rPr>
          <w:lang w:eastAsia="en-US"/>
        </w:rPr>
      </w:pPr>
      <w:r w:rsidRPr="00DD79C2">
        <w:rPr>
          <w:lang w:eastAsia="en-US"/>
        </w:rPr>
        <w:t>Mm, Christ, this all feels so</w:t>
      </w:r>
      <w:r w:rsidR="00A63E09">
        <w:rPr>
          <w:lang w:eastAsia="en-US"/>
        </w:rPr>
        <w:t>…</w:t>
      </w:r>
      <w:r w:rsidRPr="00DD79C2">
        <w:rPr>
          <w:lang w:eastAsia="en-US"/>
        </w:rPr>
        <w:t xml:space="preserve"> obtuse; it's like, I have the power to drink the whole ocean, but I have to do it through a straw.</w:t>
      </w:r>
    </w:p>
    <w:p w14:paraId="713FB013" w14:textId="4C9C4CD5" w:rsidR="002E4406" w:rsidRPr="00DD79C2" w:rsidRDefault="002E4406" w:rsidP="002E4406">
      <w:pPr>
        <w:rPr>
          <w:lang w:eastAsia="en-US"/>
        </w:rPr>
      </w:pPr>
      <w:r w:rsidRPr="00DD79C2">
        <w:rPr>
          <w:lang w:eastAsia="en-US"/>
        </w:rPr>
        <w:t>What?</w:t>
      </w:r>
    </w:p>
    <w:p w14:paraId="3352C775" w14:textId="77777777" w:rsidR="002E4406" w:rsidRPr="00DD79C2" w:rsidRDefault="002E4406" w:rsidP="00F51C74">
      <w:pPr>
        <w:pStyle w:val="Character"/>
        <w:rPr>
          <w:lang w:eastAsia="en-US"/>
        </w:rPr>
      </w:pPr>
      <w:r w:rsidRPr="00DD79C2">
        <w:rPr>
          <w:lang w:eastAsia="en-US"/>
        </w:rPr>
        <w:t>MARTIN</w:t>
      </w:r>
    </w:p>
    <w:p w14:paraId="09BAA567" w14:textId="48B6189C" w:rsidR="002E4406" w:rsidRPr="00DD79C2" w:rsidRDefault="002E4406" w:rsidP="002E4406">
      <w:pPr>
        <w:rPr>
          <w:lang w:eastAsia="en-US"/>
        </w:rPr>
      </w:pPr>
      <w:r w:rsidRPr="00DD79C2">
        <w:rPr>
          <w:lang w:eastAsia="en-US"/>
        </w:rPr>
        <w:t>Just</w:t>
      </w:r>
      <w:r w:rsidR="00B42297">
        <w:rPr>
          <w:lang w:eastAsia="en-US"/>
        </w:rPr>
        <w:t>,</w:t>
      </w:r>
      <w:r w:rsidRPr="00DD79C2">
        <w:rPr>
          <w:lang w:eastAsia="en-US"/>
        </w:rPr>
        <w:t xml:space="preserve"> I don't know, it-it worries me, I guess? You know, when you do the whole- </w:t>
      </w:r>
      <w:r w:rsidRPr="0010605D">
        <w:rPr>
          <w:b/>
          <w:bCs/>
          <w:lang w:eastAsia="en-US"/>
        </w:rPr>
        <w:t>(imitat</w:t>
      </w:r>
      <w:r w:rsidR="0010605D" w:rsidRPr="0010605D">
        <w:rPr>
          <w:b/>
          <w:bCs/>
          <w:lang w:eastAsia="en-US"/>
        </w:rPr>
        <w:t>ing</w:t>
      </w:r>
      <w:r w:rsidRPr="0010605D">
        <w:rPr>
          <w:b/>
          <w:bCs/>
          <w:lang w:eastAsia="en-US"/>
        </w:rPr>
        <w:t xml:space="preserve"> the Archivist)</w:t>
      </w:r>
      <w:r w:rsidRPr="00DD79C2">
        <w:rPr>
          <w:lang w:eastAsia="en-US"/>
        </w:rPr>
        <w:t xml:space="preserve"> </w:t>
      </w:r>
      <w:r w:rsidR="0010605D">
        <w:rPr>
          <w:lang w:eastAsia="en-US"/>
        </w:rPr>
        <w:t>‘</w:t>
      </w:r>
      <w:r w:rsidRPr="00DD79C2">
        <w:rPr>
          <w:lang w:eastAsia="en-US"/>
        </w:rPr>
        <w:t>curse this flesh prison</w:t>
      </w:r>
      <w:r w:rsidR="0010605D">
        <w:rPr>
          <w:lang w:eastAsia="en-US"/>
        </w:rPr>
        <w:t xml:space="preserve">’ </w:t>
      </w:r>
      <w:r w:rsidRPr="00DD79C2">
        <w:rPr>
          <w:lang w:eastAsia="en-US"/>
        </w:rPr>
        <w:t>thing, it</w:t>
      </w:r>
      <w:r w:rsidR="0010605D">
        <w:rPr>
          <w:lang w:eastAsia="en-US"/>
        </w:rPr>
        <w:t>,</w:t>
      </w:r>
      <w:r w:rsidRPr="00DD79C2">
        <w:rPr>
          <w:lang w:eastAsia="en-US"/>
        </w:rPr>
        <w:t xml:space="preserve"> I get you're different; none of us are what we were, but, well? It worries me.</w:t>
      </w:r>
    </w:p>
    <w:p w14:paraId="58682859" w14:textId="77777777" w:rsidR="002E4406" w:rsidRPr="00DD79C2" w:rsidRDefault="002E4406" w:rsidP="00F51C74">
      <w:pPr>
        <w:pStyle w:val="Character"/>
        <w:rPr>
          <w:lang w:eastAsia="en-US"/>
        </w:rPr>
      </w:pPr>
      <w:r w:rsidRPr="00DD79C2">
        <w:rPr>
          <w:lang w:eastAsia="en-US"/>
        </w:rPr>
        <w:lastRenderedPageBreak/>
        <w:t>ARCHIVIST</w:t>
      </w:r>
    </w:p>
    <w:p w14:paraId="2EE0C68F" w14:textId="77777777" w:rsidR="002E4406" w:rsidRPr="00DD79C2" w:rsidRDefault="002E4406" w:rsidP="002E4406">
      <w:pPr>
        <w:rPr>
          <w:lang w:eastAsia="en-US"/>
        </w:rPr>
      </w:pPr>
      <w:r w:rsidRPr="00DD79C2">
        <w:rPr>
          <w:lang w:eastAsia="en-US"/>
        </w:rPr>
        <w:t>Sorry.</w:t>
      </w:r>
    </w:p>
    <w:p w14:paraId="002E28D4" w14:textId="77777777" w:rsidR="002E4406" w:rsidRPr="00DD79C2" w:rsidRDefault="002E4406" w:rsidP="00F51C74">
      <w:pPr>
        <w:pStyle w:val="Character"/>
        <w:rPr>
          <w:lang w:eastAsia="en-US"/>
        </w:rPr>
      </w:pPr>
      <w:r w:rsidRPr="00DD79C2">
        <w:rPr>
          <w:lang w:eastAsia="en-US"/>
        </w:rPr>
        <w:t>MARTIN</w:t>
      </w:r>
    </w:p>
    <w:p w14:paraId="05E10E6F" w14:textId="43F26544" w:rsidR="002E4406" w:rsidRPr="00DD79C2" w:rsidRDefault="002E4406" w:rsidP="002E4406">
      <w:pPr>
        <w:rPr>
          <w:lang w:eastAsia="en-US"/>
        </w:rPr>
      </w:pPr>
      <w:r w:rsidRPr="00DD79C2">
        <w:rPr>
          <w:lang w:eastAsia="en-US"/>
        </w:rPr>
        <w:t>That's not</w:t>
      </w:r>
      <w:r w:rsidR="00C80CE5">
        <w:rPr>
          <w:lang w:eastAsia="en-US"/>
        </w:rPr>
        <w:t>…</w:t>
      </w:r>
      <w:r w:rsidRPr="00DD79C2">
        <w:rPr>
          <w:lang w:eastAsia="en-US"/>
        </w:rPr>
        <w:t xml:space="preserve"> It's okay.</w:t>
      </w:r>
    </w:p>
    <w:p w14:paraId="25F35B65" w14:textId="17762253" w:rsidR="002E4406" w:rsidRPr="00DD79C2" w:rsidRDefault="0099218F" w:rsidP="0099218F">
      <w:pPr>
        <w:pStyle w:val="CharacterSounds"/>
        <w:rPr>
          <w:lang w:eastAsia="en-US"/>
        </w:rPr>
      </w:pPr>
      <w:r>
        <w:rPr>
          <w:lang w:eastAsia="en-US"/>
        </w:rPr>
        <w:t>(</w:t>
      </w:r>
      <w:r w:rsidR="002E4406" w:rsidRPr="00DD79C2">
        <w:rPr>
          <w:lang w:eastAsia="en-US"/>
        </w:rPr>
        <w:t>The Archivist sighs</w:t>
      </w:r>
      <w:r>
        <w:rPr>
          <w:lang w:eastAsia="en-US"/>
        </w:rPr>
        <w:t>)</w:t>
      </w:r>
    </w:p>
    <w:p w14:paraId="0405F3D8" w14:textId="77777777" w:rsidR="002E4406" w:rsidRPr="00DD79C2" w:rsidRDefault="002E4406" w:rsidP="00F51C74">
      <w:pPr>
        <w:pStyle w:val="Character"/>
        <w:rPr>
          <w:lang w:eastAsia="en-US"/>
        </w:rPr>
      </w:pPr>
      <w:r w:rsidRPr="00DD79C2">
        <w:rPr>
          <w:lang w:eastAsia="en-US"/>
        </w:rPr>
        <w:t>MARTIN (CONT’D)</w:t>
      </w:r>
    </w:p>
    <w:p w14:paraId="736850F6" w14:textId="4944708E" w:rsidR="002E4406" w:rsidRPr="00DD79C2" w:rsidRDefault="002E4406" w:rsidP="002E4406">
      <w:pPr>
        <w:rPr>
          <w:lang w:eastAsia="en-US"/>
        </w:rPr>
      </w:pPr>
      <w:r w:rsidRPr="00DD79C2">
        <w:rPr>
          <w:lang w:eastAsia="en-US"/>
        </w:rPr>
        <w:t xml:space="preserve">Anyway, my flesh prison </w:t>
      </w:r>
      <w:r w:rsidRPr="009A3D42">
        <w:rPr>
          <w:b/>
          <w:bCs/>
          <w:lang w:eastAsia="en-US"/>
        </w:rPr>
        <w:t>(small laugh)</w:t>
      </w:r>
      <w:r w:rsidRPr="00DD79C2">
        <w:rPr>
          <w:lang w:eastAsia="en-US"/>
        </w:rPr>
        <w:t xml:space="preserve"> would like to stop for a bit. How far until the next... domain?</w:t>
      </w:r>
    </w:p>
    <w:p w14:paraId="03F6EB5D" w14:textId="77777777" w:rsidR="002E4406" w:rsidRPr="00DD79C2" w:rsidRDefault="002E4406" w:rsidP="00F51C74">
      <w:pPr>
        <w:pStyle w:val="Character"/>
        <w:rPr>
          <w:lang w:eastAsia="en-US"/>
        </w:rPr>
      </w:pPr>
      <w:r w:rsidRPr="00DD79C2">
        <w:rPr>
          <w:lang w:eastAsia="en-US"/>
        </w:rPr>
        <w:t>ARCHIVIST</w:t>
      </w:r>
    </w:p>
    <w:p w14:paraId="32AFFF91" w14:textId="77777777" w:rsidR="002E4406" w:rsidRPr="00DD79C2" w:rsidRDefault="002E4406" w:rsidP="002E4406">
      <w:pPr>
        <w:rPr>
          <w:lang w:eastAsia="en-US"/>
        </w:rPr>
      </w:pPr>
      <w:r w:rsidRPr="00DD79C2">
        <w:rPr>
          <w:lang w:eastAsia="en-US"/>
        </w:rPr>
        <w:t>A while. If you want to stop, it's as good a place as any.</w:t>
      </w:r>
    </w:p>
    <w:p w14:paraId="24EC1AAB" w14:textId="77777777" w:rsidR="002E4406" w:rsidRPr="00DD79C2" w:rsidRDefault="002E4406" w:rsidP="00F51C74">
      <w:pPr>
        <w:pStyle w:val="Character"/>
        <w:rPr>
          <w:lang w:eastAsia="en-US"/>
        </w:rPr>
      </w:pPr>
      <w:r w:rsidRPr="00DD79C2">
        <w:rPr>
          <w:lang w:eastAsia="en-US"/>
        </w:rPr>
        <w:t>MARTIN</w:t>
      </w:r>
    </w:p>
    <w:p w14:paraId="10C7E66B" w14:textId="3DC34948" w:rsidR="002E4406" w:rsidRPr="00DD79C2" w:rsidRDefault="002E4406" w:rsidP="002E4406">
      <w:pPr>
        <w:rPr>
          <w:lang w:eastAsia="en-US"/>
        </w:rPr>
      </w:pPr>
      <w:r w:rsidRPr="00DD79C2">
        <w:rPr>
          <w:lang w:eastAsia="en-US"/>
        </w:rPr>
        <w:t>No, I just</w:t>
      </w:r>
      <w:r w:rsidR="00F86531">
        <w:rPr>
          <w:lang w:eastAsia="en-US"/>
        </w:rPr>
        <w:t>,</w:t>
      </w:r>
      <w:r w:rsidRPr="00DD79C2">
        <w:rPr>
          <w:lang w:eastAsia="en-US"/>
        </w:rPr>
        <w:t xml:space="preserve"> need a moment.</w:t>
      </w:r>
      <w:r w:rsidR="001F184E">
        <w:rPr>
          <w:lang w:eastAsia="en-US"/>
        </w:rPr>
        <w:t xml:space="preserve"> </w:t>
      </w:r>
      <w:r w:rsidR="001F184E" w:rsidRPr="001F184E">
        <w:rPr>
          <w:b/>
          <w:bCs/>
          <w:lang w:eastAsia="en-US"/>
        </w:rPr>
        <w:t>(sigh)</w:t>
      </w:r>
      <w:r w:rsidRPr="00DD79C2">
        <w:rPr>
          <w:lang w:eastAsia="en-US"/>
        </w:rPr>
        <w:t xml:space="preserve"> One where I'm not just relentlessly pushing forward.</w:t>
      </w:r>
    </w:p>
    <w:p w14:paraId="5FDF579C" w14:textId="77777777" w:rsidR="002E4406" w:rsidRPr="00DD79C2" w:rsidRDefault="002E4406" w:rsidP="00F51C74">
      <w:pPr>
        <w:pStyle w:val="Character"/>
        <w:rPr>
          <w:lang w:eastAsia="en-US"/>
        </w:rPr>
      </w:pPr>
      <w:r w:rsidRPr="00DD79C2">
        <w:rPr>
          <w:lang w:eastAsia="en-US"/>
        </w:rPr>
        <w:t>ARCHIVIST</w:t>
      </w:r>
    </w:p>
    <w:p w14:paraId="1630D31E" w14:textId="00187B39" w:rsidR="002E4406" w:rsidRPr="00DD79C2" w:rsidRDefault="002E4406" w:rsidP="002E4406">
      <w:pPr>
        <w:rPr>
          <w:lang w:eastAsia="en-US"/>
        </w:rPr>
      </w:pPr>
      <w:r w:rsidRPr="00B626B0">
        <w:rPr>
          <w:b/>
          <w:bCs/>
          <w:lang w:eastAsia="en-US"/>
        </w:rPr>
        <w:t>(</w:t>
      </w:r>
      <w:r w:rsidR="00B626B0" w:rsidRPr="00B626B0">
        <w:rPr>
          <w:b/>
          <w:bCs/>
          <w:lang w:eastAsia="en-US"/>
        </w:rPr>
        <w:t>L</w:t>
      </w:r>
      <w:r w:rsidRPr="00B626B0">
        <w:rPr>
          <w:b/>
          <w:bCs/>
          <w:lang w:eastAsia="en-US"/>
        </w:rPr>
        <w:t>arge sigh)</w:t>
      </w:r>
      <w:r w:rsidRPr="00DD79C2">
        <w:rPr>
          <w:lang w:eastAsia="en-US"/>
        </w:rPr>
        <w:t xml:space="preserve"> Alright, we can stop.</w:t>
      </w:r>
    </w:p>
    <w:p w14:paraId="267C461F" w14:textId="7E0DB8A8" w:rsidR="00EA0293" w:rsidRDefault="002E4406" w:rsidP="00EA0293">
      <w:pPr>
        <w:pStyle w:val="Music"/>
        <w:rPr>
          <w:lang w:eastAsia="en-US"/>
        </w:rPr>
      </w:pPr>
      <w:r w:rsidRPr="00DD79C2">
        <w:rPr>
          <w:lang w:eastAsia="en-US"/>
        </w:rPr>
        <w:t>[They stop walking</w:t>
      </w:r>
      <w:r w:rsidR="00EA0293">
        <w:rPr>
          <w:lang w:eastAsia="en-US"/>
        </w:rPr>
        <w:t xml:space="preserve"> and sit down]</w:t>
      </w:r>
    </w:p>
    <w:p w14:paraId="6A1FD866" w14:textId="1B7C4A73" w:rsidR="002E4406" w:rsidRPr="00EA0293" w:rsidRDefault="00EA0293" w:rsidP="00EA0293">
      <w:pPr>
        <w:rPr>
          <w:b/>
          <w:bCs/>
        </w:rPr>
      </w:pPr>
      <w:r w:rsidRPr="00EA0293">
        <w:rPr>
          <w:b/>
          <w:bCs/>
        </w:rPr>
        <w:t>(</w:t>
      </w:r>
      <w:r w:rsidR="001F184E">
        <w:rPr>
          <w:b/>
          <w:bCs/>
        </w:rPr>
        <w:t>Long b</w:t>
      </w:r>
      <w:r w:rsidRPr="00EA0293">
        <w:rPr>
          <w:b/>
          <w:bCs/>
        </w:rPr>
        <w:t>eat)</w:t>
      </w:r>
    </w:p>
    <w:p w14:paraId="62BDAB3A" w14:textId="77777777" w:rsidR="002E4406" w:rsidRPr="00DD79C2" w:rsidRDefault="002E4406" w:rsidP="00F51C74">
      <w:pPr>
        <w:pStyle w:val="Character"/>
        <w:rPr>
          <w:lang w:eastAsia="en-US"/>
        </w:rPr>
      </w:pPr>
      <w:r w:rsidRPr="00DD79C2">
        <w:rPr>
          <w:lang w:eastAsia="en-US"/>
        </w:rPr>
        <w:t>MARTIN</w:t>
      </w:r>
    </w:p>
    <w:p w14:paraId="215EB8AC" w14:textId="77777777" w:rsidR="002E4406" w:rsidRPr="00DD79C2" w:rsidRDefault="002E4406" w:rsidP="002E4406">
      <w:pPr>
        <w:rPr>
          <w:lang w:eastAsia="en-US"/>
        </w:rPr>
      </w:pPr>
      <w:r w:rsidRPr="00DD79C2">
        <w:rPr>
          <w:lang w:eastAsia="en-US"/>
        </w:rPr>
        <w:t>Why did it have to be us?</w:t>
      </w:r>
    </w:p>
    <w:p w14:paraId="49DF67D7" w14:textId="77777777" w:rsidR="002E4406" w:rsidRPr="00DD79C2" w:rsidRDefault="002E4406" w:rsidP="00F51C74">
      <w:pPr>
        <w:pStyle w:val="Character"/>
        <w:rPr>
          <w:lang w:eastAsia="en-US"/>
        </w:rPr>
      </w:pPr>
      <w:r w:rsidRPr="00DD79C2">
        <w:rPr>
          <w:lang w:eastAsia="en-US"/>
        </w:rPr>
        <w:lastRenderedPageBreak/>
        <w:t>ARCHIVIST</w:t>
      </w:r>
    </w:p>
    <w:p w14:paraId="1A9F7647" w14:textId="77777777" w:rsidR="002E4406" w:rsidRPr="00DD79C2" w:rsidRDefault="002E4406" w:rsidP="002E4406">
      <w:pPr>
        <w:rPr>
          <w:lang w:eastAsia="en-US"/>
        </w:rPr>
      </w:pPr>
      <w:r w:rsidRPr="00DD79C2">
        <w:rPr>
          <w:lang w:eastAsia="en-US"/>
        </w:rPr>
        <w:t>You'd rather be a bystander?</w:t>
      </w:r>
    </w:p>
    <w:p w14:paraId="22D5DA48" w14:textId="77777777" w:rsidR="002E4406" w:rsidRPr="00DD79C2" w:rsidRDefault="002E4406" w:rsidP="002E4406">
      <w:pPr>
        <w:rPr>
          <w:lang w:eastAsia="en-US"/>
        </w:rPr>
      </w:pPr>
      <w:r w:rsidRPr="00DD79C2">
        <w:rPr>
          <w:lang w:eastAsia="en-US"/>
        </w:rPr>
        <w:t>Trapped in one of those places?</w:t>
      </w:r>
    </w:p>
    <w:p w14:paraId="0123CE6F" w14:textId="77777777" w:rsidR="002E4406" w:rsidRPr="00DD79C2" w:rsidRDefault="002E4406" w:rsidP="00F51C74">
      <w:pPr>
        <w:pStyle w:val="Character"/>
        <w:rPr>
          <w:lang w:eastAsia="en-US"/>
        </w:rPr>
      </w:pPr>
      <w:r w:rsidRPr="00DD79C2">
        <w:rPr>
          <w:lang w:eastAsia="en-US"/>
        </w:rPr>
        <w:t>MARTIN</w:t>
      </w:r>
    </w:p>
    <w:p w14:paraId="50FA1560" w14:textId="77777777" w:rsidR="001F184E" w:rsidRDefault="001F184E" w:rsidP="002E4406">
      <w:pPr>
        <w:rPr>
          <w:lang w:eastAsia="en-US"/>
        </w:rPr>
      </w:pPr>
      <w:r>
        <w:rPr>
          <w:lang w:eastAsia="en-US"/>
        </w:rPr>
        <w:t>I-</w:t>
      </w:r>
      <w:r w:rsidR="002E4406" w:rsidRPr="00DD79C2">
        <w:rPr>
          <w:lang w:eastAsia="en-US"/>
        </w:rPr>
        <w:t>I don't know. No</w:t>
      </w:r>
      <w:r>
        <w:rPr>
          <w:lang w:eastAsia="en-US"/>
        </w:rPr>
        <w:t>,</w:t>
      </w:r>
      <w:r w:rsidR="002E4406" w:rsidRPr="00DD79C2">
        <w:rPr>
          <w:lang w:eastAsia="en-US"/>
        </w:rPr>
        <w:t xml:space="preserve"> I just</w:t>
      </w:r>
      <w:r>
        <w:rPr>
          <w:lang w:eastAsia="en-US"/>
        </w:rPr>
        <w:t>…</w:t>
      </w:r>
      <w:r w:rsidR="002E4406" w:rsidRPr="00DD79C2">
        <w:rPr>
          <w:lang w:eastAsia="en-US"/>
        </w:rPr>
        <w:t xml:space="preserve"> </w:t>
      </w:r>
    </w:p>
    <w:p w14:paraId="55B3165F" w14:textId="7F3FE326" w:rsidR="002E4406" w:rsidRPr="00DD79C2" w:rsidRDefault="002E4406" w:rsidP="002E4406">
      <w:pPr>
        <w:rPr>
          <w:lang w:eastAsia="en-US"/>
        </w:rPr>
      </w:pPr>
      <w:r w:rsidRPr="00DD79C2">
        <w:rPr>
          <w:lang w:eastAsia="en-US"/>
        </w:rPr>
        <w:t>I bet Gertrude would be able to do this, you know? She-</w:t>
      </w:r>
      <w:r w:rsidR="00390B69">
        <w:rPr>
          <w:lang w:eastAsia="en-US"/>
        </w:rPr>
        <w:t>s</w:t>
      </w:r>
      <w:r w:rsidRPr="00DD79C2">
        <w:rPr>
          <w:lang w:eastAsia="en-US"/>
        </w:rPr>
        <w:t>he would eat a hellscape like this for breakfast.</w:t>
      </w:r>
    </w:p>
    <w:p w14:paraId="526E0E22" w14:textId="0BD15085" w:rsidR="002E4406" w:rsidRPr="005F2021" w:rsidRDefault="005F2021" w:rsidP="002E4406">
      <w:pPr>
        <w:rPr>
          <w:b/>
          <w:bCs/>
          <w:lang w:eastAsia="en-US"/>
        </w:rPr>
      </w:pPr>
      <w:r w:rsidRPr="005F2021">
        <w:rPr>
          <w:b/>
          <w:bCs/>
          <w:lang w:eastAsia="en-US"/>
        </w:rPr>
        <w:t>(Beat)</w:t>
      </w:r>
    </w:p>
    <w:p w14:paraId="63210890" w14:textId="77777777" w:rsidR="002E4406" w:rsidRPr="00DD79C2" w:rsidRDefault="002E4406" w:rsidP="00F51C74">
      <w:pPr>
        <w:pStyle w:val="Character"/>
        <w:rPr>
          <w:lang w:eastAsia="en-US"/>
        </w:rPr>
      </w:pPr>
      <w:r w:rsidRPr="00DD79C2">
        <w:rPr>
          <w:lang w:eastAsia="en-US"/>
        </w:rPr>
        <w:t>ARCHIVIST</w:t>
      </w:r>
    </w:p>
    <w:p w14:paraId="055270D4" w14:textId="37ED2677" w:rsidR="002E4406" w:rsidRPr="00DD79C2" w:rsidRDefault="002E4406" w:rsidP="002E4406">
      <w:pPr>
        <w:rPr>
          <w:lang w:eastAsia="en-US"/>
        </w:rPr>
      </w:pPr>
      <w:r w:rsidRPr="00DD79C2">
        <w:rPr>
          <w:lang w:eastAsia="en-US"/>
        </w:rPr>
        <w:t>I</w:t>
      </w:r>
      <w:r w:rsidR="001F184E">
        <w:rPr>
          <w:lang w:eastAsia="en-US"/>
        </w:rPr>
        <w:t>…</w:t>
      </w:r>
      <w:r w:rsidRPr="00DD79C2">
        <w:rPr>
          <w:lang w:eastAsia="en-US"/>
        </w:rPr>
        <w:t xml:space="preserve"> don't think she would have done very well here.</w:t>
      </w:r>
    </w:p>
    <w:p w14:paraId="46BF39CD" w14:textId="77777777" w:rsidR="002E4406" w:rsidRPr="00DD79C2" w:rsidRDefault="002E4406" w:rsidP="00F51C74">
      <w:pPr>
        <w:pStyle w:val="Character"/>
        <w:rPr>
          <w:lang w:eastAsia="en-US"/>
        </w:rPr>
      </w:pPr>
      <w:r w:rsidRPr="00DD79C2">
        <w:rPr>
          <w:lang w:eastAsia="en-US"/>
        </w:rPr>
        <w:t>MARTIN</w:t>
      </w:r>
    </w:p>
    <w:p w14:paraId="31193D92" w14:textId="77777777" w:rsidR="002E4406" w:rsidRPr="00DD79C2" w:rsidRDefault="002E4406" w:rsidP="002E4406">
      <w:pPr>
        <w:rPr>
          <w:lang w:eastAsia="en-US"/>
        </w:rPr>
      </w:pPr>
      <w:r w:rsidRPr="00DD79C2">
        <w:rPr>
          <w:lang w:eastAsia="en-US"/>
        </w:rPr>
        <w:t>No?</w:t>
      </w:r>
    </w:p>
    <w:p w14:paraId="305BEA8C" w14:textId="77777777" w:rsidR="002E4406" w:rsidRPr="00DD79C2" w:rsidRDefault="002E4406" w:rsidP="00F51C74">
      <w:pPr>
        <w:pStyle w:val="Character"/>
        <w:rPr>
          <w:lang w:eastAsia="en-US"/>
        </w:rPr>
      </w:pPr>
      <w:r w:rsidRPr="00DD79C2">
        <w:rPr>
          <w:lang w:eastAsia="en-US"/>
        </w:rPr>
        <w:t>ARCHIVIST</w:t>
      </w:r>
    </w:p>
    <w:p w14:paraId="5141D4E6" w14:textId="77777777" w:rsidR="002E4406" w:rsidRPr="00DD79C2" w:rsidRDefault="002E4406" w:rsidP="002E4406">
      <w:pPr>
        <w:rPr>
          <w:lang w:eastAsia="en-US"/>
        </w:rPr>
      </w:pPr>
      <w:r w:rsidRPr="00DD79C2">
        <w:rPr>
          <w:lang w:eastAsia="en-US"/>
        </w:rPr>
        <w:t>No.</w:t>
      </w:r>
    </w:p>
    <w:p w14:paraId="15FB590B" w14:textId="77777777" w:rsidR="002E4406" w:rsidRPr="00DD79C2" w:rsidRDefault="002E4406" w:rsidP="00F51C74">
      <w:pPr>
        <w:pStyle w:val="Character"/>
        <w:rPr>
          <w:lang w:eastAsia="en-US"/>
        </w:rPr>
      </w:pPr>
      <w:r w:rsidRPr="00DD79C2">
        <w:rPr>
          <w:lang w:eastAsia="en-US"/>
        </w:rPr>
        <w:t>MARTIN</w:t>
      </w:r>
    </w:p>
    <w:p w14:paraId="6693C03A" w14:textId="11D361C9" w:rsidR="002E4406" w:rsidRPr="00DD79C2" w:rsidRDefault="002E4406" w:rsidP="002E4406">
      <w:pPr>
        <w:rPr>
          <w:lang w:eastAsia="en-US"/>
        </w:rPr>
      </w:pPr>
      <w:r w:rsidRPr="00DD79C2">
        <w:rPr>
          <w:lang w:eastAsia="en-US"/>
        </w:rPr>
        <w:t>Do you</w:t>
      </w:r>
      <w:r w:rsidR="005F2021">
        <w:rPr>
          <w:lang w:eastAsia="en-US"/>
        </w:rPr>
        <w:t>.</w:t>
      </w:r>
      <w:r w:rsidRPr="00DD79C2">
        <w:rPr>
          <w:lang w:eastAsia="en-US"/>
        </w:rPr>
        <w:t xml:space="preserve">.. </w:t>
      </w:r>
      <w:r w:rsidR="005F2021" w:rsidRPr="00AA1B1C">
        <w:rPr>
          <w:i/>
          <w:iCs/>
          <w:lang w:eastAsia="en-US"/>
        </w:rPr>
        <w:t>k</w:t>
      </w:r>
      <w:r w:rsidRPr="00AA1B1C">
        <w:rPr>
          <w:i/>
          <w:iCs/>
          <w:lang w:eastAsia="en-US"/>
        </w:rPr>
        <w:t>now</w:t>
      </w:r>
      <w:r w:rsidRPr="00DD79C2">
        <w:rPr>
          <w:lang w:eastAsia="en-US"/>
        </w:rPr>
        <w:t xml:space="preserve"> that?</w:t>
      </w:r>
    </w:p>
    <w:p w14:paraId="0E8CA3F6" w14:textId="12756719" w:rsidR="005F2021" w:rsidRDefault="002E4406" w:rsidP="00DD6FEE">
      <w:pPr>
        <w:pStyle w:val="Music"/>
        <w:rPr>
          <w:lang w:eastAsia="en-US"/>
        </w:rPr>
      </w:pPr>
      <w:r w:rsidRPr="00DD79C2">
        <w:rPr>
          <w:lang w:eastAsia="en-US"/>
        </w:rPr>
        <w:t>[</w:t>
      </w:r>
      <w:r w:rsidR="00620B42">
        <w:rPr>
          <w:lang w:eastAsia="en-US"/>
        </w:rPr>
        <w:t>Hissing</w:t>
      </w:r>
      <w:r w:rsidR="005F2021">
        <w:rPr>
          <w:lang w:eastAsia="en-US"/>
        </w:rPr>
        <w:t xml:space="preserve"> static starts]</w:t>
      </w:r>
    </w:p>
    <w:p w14:paraId="6D0C5473" w14:textId="399D5591" w:rsidR="00465627" w:rsidRPr="00465627" w:rsidRDefault="00465627" w:rsidP="00465627">
      <w:pPr>
        <w:pStyle w:val="Music"/>
        <w:rPr>
          <w:lang w:eastAsia="en-US"/>
        </w:rPr>
      </w:pPr>
      <w:r>
        <w:rPr>
          <w:lang w:eastAsia="en-US"/>
        </w:rPr>
        <w:t>[Wind continues]</w:t>
      </w:r>
    </w:p>
    <w:p w14:paraId="4D426AFA" w14:textId="1FE97C19" w:rsidR="002E4406" w:rsidRPr="00DD79C2" w:rsidRDefault="005F2021" w:rsidP="005F2021">
      <w:pPr>
        <w:pStyle w:val="CharacterSounds"/>
        <w:rPr>
          <w:lang w:eastAsia="en-US"/>
        </w:rPr>
      </w:pPr>
      <w:r>
        <w:rPr>
          <w:lang w:eastAsia="en-US"/>
        </w:rPr>
        <w:t>(The Archivist</w:t>
      </w:r>
      <w:r w:rsidR="002E4406" w:rsidRPr="00DD79C2">
        <w:rPr>
          <w:lang w:eastAsia="en-US"/>
        </w:rPr>
        <w:t xml:space="preserve"> takes a breath</w:t>
      </w:r>
      <w:r>
        <w:rPr>
          <w:lang w:eastAsia="en-US"/>
        </w:rPr>
        <w:t>)</w:t>
      </w:r>
    </w:p>
    <w:p w14:paraId="080EE6F8" w14:textId="25525D30" w:rsidR="002E4406" w:rsidRPr="00DD79C2" w:rsidRDefault="002E4406" w:rsidP="00F51C74">
      <w:pPr>
        <w:pStyle w:val="Character"/>
        <w:rPr>
          <w:lang w:eastAsia="en-US"/>
        </w:rPr>
      </w:pPr>
      <w:r w:rsidRPr="00DD79C2">
        <w:rPr>
          <w:lang w:eastAsia="en-US"/>
        </w:rPr>
        <w:lastRenderedPageBreak/>
        <w:t>ARCHIVIST</w:t>
      </w:r>
    </w:p>
    <w:p w14:paraId="3EBF6C05" w14:textId="3B41AC95" w:rsidR="002E4406" w:rsidRDefault="002E4406" w:rsidP="002E4406">
      <w:pPr>
        <w:rPr>
          <w:lang w:eastAsia="en-US"/>
        </w:rPr>
      </w:pPr>
      <w:r w:rsidRPr="00DD79C2">
        <w:rPr>
          <w:lang w:eastAsia="en-US"/>
        </w:rPr>
        <w:t>To say that Gertrude Robinson never had a friend would not be true. She was close in her way to many people but</w:t>
      </w:r>
      <w:r w:rsidR="00C931BE">
        <w:rPr>
          <w:lang w:eastAsia="en-US"/>
        </w:rPr>
        <w:t>,</w:t>
      </w:r>
      <w:r w:rsidRPr="00DD79C2">
        <w:rPr>
          <w:lang w:eastAsia="en-US"/>
        </w:rPr>
        <w:t xml:space="preserve"> looking back I wonder if she ever realized just how strongly she herself reeked of the Lonely.</w:t>
      </w:r>
    </w:p>
    <w:p w14:paraId="245AB899" w14:textId="3C7E3C5E" w:rsidR="001F184E" w:rsidRPr="00DD79C2" w:rsidRDefault="001F184E" w:rsidP="001F184E">
      <w:pPr>
        <w:pStyle w:val="Music"/>
        <w:rPr>
          <w:lang w:eastAsia="en-US"/>
        </w:rPr>
      </w:pPr>
      <w:r w:rsidRPr="00DD79C2">
        <w:rPr>
          <w:lang w:eastAsia="en-US"/>
        </w:rPr>
        <w:t>[</w:t>
      </w:r>
      <w:r w:rsidR="00620B42">
        <w:rPr>
          <w:lang w:eastAsia="en-US"/>
        </w:rPr>
        <w:t>Hissing</w:t>
      </w:r>
      <w:r>
        <w:rPr>
          <w:lang w:eastAsia="en-US"/>
        </w:rPr>
        <w:t xml:space="preserve"> static ends]</w:t>
      </w:r>
    </w:p>
    <w:p w14:paraId="4ED67886" w14:textId="48F7F5A3" w:rsidR="001F184E" w:rsidRPr="00DD79C2" w:rsidRDefault="001F184E" w:rsidP="001F184E">
      <w:pPr>
        <w:pStyle w:val="Character"/>
        <w:rPr>
          <w:lang w:eastAsia="en-US"/>
        </w:rPr>
      </w:pPr>
      <w:r w:rsidRPr="00DD79C2">
        <w:rPr>
          <w:lang w:eastAsia="en-US"/>
        </w:rPr>
        <w:t>ARCHIVIST</w:t>
      </w:r>
      <w:r>
        <w:rPr>
          <w:lang w:eastAsia="en-US"/>
        </w:rPr>
        <w:t xml:space="preserve"> (CONT’D)</w:t>
      </w:r>
    </w:p>
    <w:p w14:paraId="4E3646B9" w14:textId="77777777" w:rsidR="00C15C05" w:rsidRDefault="002E4406" w:rsidP="002E4406">
      <w:pPr>
        <w:rPr>
          <w:lang w:eastAsia="en-US"/>
        </w:rPr>
      </w:pPr>
      <w:r w:rsidRPr="00DD79C2">
        <w:rPr>
          <w:lang w:eastAsia="en-US"/>
        </w:rPr>
        <w:t>When she first joined the Archives, she took the place of a man named Angus Stacey, whose face was torn from his skull by a creature of masks and smiles.</w:t>
      </w:r>
      <w:r w:rsidR="00C15C05">
        <w:rPr>
          <w:lang w:eastAsia="en-US"/>
        </w:rPr>
        <w:t xml:space="preserve"> </w:t>
      </w:r>
      <w:r w:rsidRPr="00DD79C2">
        <w:rPr>
          <w:lang w:eastAsia="en-US"/>
        </w:rPr>
        <w:t xml:space="preserve">Gertrude had thought of </w:t>
      </w:r>
      <w:r w:rsidR="00C931BE">
        <w:rPr>
          <w:lang w:eastAsia="en-US"/>
        </w:rPr>
        <w:t xml:space="preserve">it </w:t>
      </w:r>
      <w:r w:rsidRPr="00DD79C2">
        <w:rPr>
          <w:lang w:eastAsia="en-US"/>
        </w:rPr>
        <w:t xml:space="preserve">as </w:t>
      </w:r>
      <w:r w:rsidR="00AE688D">
        <w:rPr>
          <w:lang w:eastAsia="en-US"/>
        </w:rPr>
        <w:t>‘</w:t>
      </w:r>
      <w:r w:rsidRPr="00DD79C2">
        <w:rPr>
          <w:lang w:eastAsia="en-US"/>
        </w:rPr>
        <w:t>The Grinning Wheel,</w:t>
      </w:r>
      <w:r w:rsidR="00AE688D">
        <w:rPr>
          <w:lang w:eastAsia="en-US"/>
        </w:rPr>
        <w:t>’</w:t>
      </w:r>
      <w:r w:rsidRPr="00DD79C2">
        <w:rPr>
          <w:lang w:eastAsia="en-US"/>
        </w:rPr>
        <w:t xml:space="preserve"> and it was one of the first things to fall at the hands of the Institute's new avenger. Appropriately enough, Gertrude used fire.</w:t>
      </w:r>
      <w:r w:rsidR="00C15C05">
        <w:rPr>
          <w:lang w:eastAsia="en-US"/>
        </w:rPr>
        <w:t xml:space="preserve"> </w:t>
      </w:r>
    </w:p>
    <w:p w14:paraId="311446AB" w14:textId="6D3610FA" w:rsidR="002E4406" w:rsidRPr="00DD79C2" w:rsidRDefault="002E4406" w:rsidP="002E4406">
      <w:pPr>
        <w:rPr>
          <w:lang w:eastAsia="en-US"/>
        </w:rPr>
      </w:pPr>
      <w:r w:rsidRPr="00DD79C2">
        <w:rPr>
          <w:lang w:eastAsia="en-US"/>
        </w:rPr>
        <w:t>She had some small knowledge of the truth of things when she first took the position, enough knowledge to be dangerous, as the old saying goes, but also enough to be cautious, and it was leaning into this second inclination that kept her alive through those first few years.</w:t>
      </w:r>
    </w:p>
    <w:p w14:paraId="2DC0A753" w14:textId="77777777" w:rsidR="00C15C05" w:rsidRDefault="002E4406" w:rsidP="002E4406">
      <w:pPr>
        <w:rPr>
          <w:lang w:eastAsia="en-US"/>
        </w:rPr>
      </w:pPr>
      <w:r w:rsidRPr="00DD79C2">
        <w:rPr>
          <w:lang w:eastAsia="en-US"/>
        </w:rPr>
        <w:t>Angus Stacey had, in the long tradition of Institute Archivists, been a disappointment to the man whose eyes then sat in the smirking face of one Director Richard Mendelson.</w:t>
      </w:r>
      <w:r w:rsidR="00C15C05">
        <w:rPr>
          <w:lang w:eastAsia="en-US"/>
        </w:rPr>
        <w:t xml:space="preserve"> </w:t>
      </w:r>
      <w:r w:rsidRPr="00DD79C2">
        <w:rPr>
          <w:lang w:eastAsia="en-US"/>
        </w:rPr>
        <w:t xml:space="preserve">Angus had been too keen to learn, too ambitious in his academic legacy. He had had grand plans to revise Smirke's Fourteen, and, in </w:t>
      </w:r>
      <w:r w:rsidR="00956316">
        <w:rPr>
          <w:lang w:eastAsia="en-US"/>
        </w:rPr>
        <w:t xml:space="preserve">trying to </w:t>
      </w:r>
      <w:r w:rsidRPr="00DD79C2">
        <w:rPr>
          <w:lang w:eastAsia="en-US"/>
        </w:rPr>
        <w:t>doing so, burned through his resources, his luck, and ultimately all but one of his assistants.</w:t>
      </w:r>
      <w:r w:rsidR="00C15C05">
        <w:rPr>
          <w:lang w:eastAsia="en-US"/>
        </w:rPr>
        <w:t xml:space="preserve"> </w:t>
      </w:r>
      <w:r w:rsidRPr="00DD79C2">
        <w:rPr>
          <w:lang w:eastAsia="en-US"/>
        </w:rPr>
        <w:t>When Gertrude was appointed to the role, there was a single survivor left in the Archives: A woman by the name of Fiona Law.</w:t>
      </w:r>
      <w:r w:rsidR="00C15C05">
        <w:rPr>
          <w:lang w:eastAsia="en-US"/>
        </w:rPr>
        <w:t xml:space="preserve"> </w:t>
      </w:r>
    </w:p>
    <w:p w14:paraId="73061A1E" w14:textId="77777777" w:rsidR="00C15C05" w:rsidRDefault="002E4406" w:rsidP="002E4406">
      <w:pPr>
        <w:rPr>
          <w:lang w:eastAsia="en-US"/>
        </w:rPr>
      </w:pPr>
      <w:r w:rsidRPr="00DD79C2">
        <w:rPr>
          <w:lang w:eastAsia="en-US"/>
        </w:rPr>
        <w:t xml:space="preserve">Fiona was the most fascinating combination of curiosity and cowardice, pushing forward and forward into the unknown until the very first moment of </w:t>
      </w:r>
      <w:r w:rsidRPr="00DD79C2">
        <w:rPr>
          <w:lang w:eastAsia="en-US"/>
        </w:rPr>
        <w:lastRenderedPageBreak/>
        <w:t>threat crystallized, and then she was away.</w:t>
      </w:r>
      <w:r w:rsidR="00AE688D">
        <w:rPr>
          <w:lang w:eastAsia="en-US"/>
        </w:rPr>
        <w:t xml:space="preserve"> </w:t>
      </w:r>
      <w:r w:rsidRPr="00DD79C2">
        <w:rPr>
          <w:lang w:eastAsia="en-US"/>
        </w:rPr>
        <w:t>Of course, retreat is not always possible in such a line of business, and when that proved to be the case, there was a single trait which Fiona possessed that saw her surviving encounters which had killed far braver souls than her</w:t>
      </w:r>
      <w:r w:rsidR="00AE688D">
        <w:rPr>
          <w:lang w:eastAsia="en-US"/>
        </w:rPr>
        <w:t xml:space="preserve">. </w:t>
      </w:r>
      <w:r w:rsidRPr="00DD79C2">
        <w:rPr>
          <w:lang w:eastAsia="en-US"/>
        </w:rPr>
        <w:t xml:space="preserve">Because when she was pushed to the very limits of her terror, Fiona Law would faint. </w:t>
      </w:r>
    </w:p>
    <w:p w14:paraId="68FC87A6" w14:textId="3ECC9501" w:rsidR="002E4406" w:rsidRPr="00DD79C2" w:rsidRDefault="002E4406" w:rsidP="002E4406">
      <w:pPr>
        <w:rPr>
          <w:lang w:eastAsia="en-US"/>
        </w:rPr>
      </w:pPr>
      <w:r w:rsidRPr="00DD79C2">
        <w:rPr>
          <w:lang w:eastAsia="en-US"/>
        </w:rPr>
        <w:t>And while there are those things in the dark that would kill you as you slept, most get no real delight from it, unless you are awake enough to know what is happening.</w:t>
      </w:r>
      <w:r w:rsidR="00C15C05">
        <w:rPr>
          <w:lang w:eastAsia="en-US"/>
        </w:rPr>
        <w:t xml:space="preserve"> </w:t>
      </w:r>
      <w:r w:rsidRPr="00DD79C2">
        <w:rPr>
          <w:lang w:eastAsia="en-US"/>
        </w:rPr>
        <w:t>And so, through cowardice and unconsciousness, Fiona had survived an entire generation of Archivist. And even stranger, when Angus Stacey died and she had the chance to walk away, she decided to remain.</w:t>
      </w:r>
      <w:r w:rsidR="00C15C05">
        <w:rPr>
          <w:lang w:eastAsia="en-US"/>
        </w:rPr>
        <w:t xml:space="preserve"> </w:t>
      </w:r>
      <w:r w:rsidRPr="00DD79C2">
        <w:rPr>
          <w:lang w:eastAsia="en-US"/>
        </w:rPr>
        <w:t>She had never got deep enough into the mysteries that plagued her to slake that burning curiosity. And she never would.</w:t>
      </w:r>
    </w:p>
    <w:p w14:paraId="6135F0A3" w14:textId="77777777" w:rsidR="00C15C05" w:rsidRDefault="002E4406" w:rsidP="002E4406">
      <w:pPr>
        <w:rPr>
          <w:lang w:eastAsia="en-US"/>
        </w:rPr>
      </w:pPr>
      <w:r w:rsidRPr="00DD79C2">
        <w:rPr>
          <w:lang w:eastAsia="en-US"/>
        </w:rPr>
        <w:t>Alongside this inherited survivor, Gertrude would add two more assistants</w:t>
      </w:r>
      <w:r w:rsidR="00AE688D">
        <w:rPr>
          <w:lang w:eastAsia="en-US"/>
        </w:rPr>
        <w:t>,</w:t>
      </w:r>
      <w:r w:rsidRPr="00DD79C2">
        <w:rPr>
          <w:lang w:eastAsia="en-US"/>
        </w:rPr>
        <w:t xml:space="preserve"> Eric Delano and Emma Harvey. They were young, like her, keen to delve deeper into those strange secrets that back then were spoken of more openly.</w:t>
      </w:r>
      <w:r w:rsidR="00C15C05">
        <w:rPr>
          <w:lang w:eastAsia="en-US"/>
        </w:rPr>
        <w:t xml:space="preserve"> </w:t>
      </w:r>
      <w:r w:rsidRPr="00DD79C2">
        <w:rPr>
          <w:lang w:eastAsia="en-US"/>
        </w:rPr>
        <w:t>To them, Fiona seemed something of a joke, a middle-aged chatterbox who told stories of the Blitz and jumped at the long shadows in the corners of the Archives.</w:t>
      </w:r>
      <w:r w:rsidR="00C15C05">
        <w:rPr>
          <w:lang w:eastAsia="en-US"/>
        </w:rPr>
        <w:t xml:space="preserve"> </w:t>
      </w:r>
    </w:p>
    <w:p w14:paraId="76FC4E35" w14:textId="497D265F" w:rsidR="002E4406" w:rsidRPr="00DD79C2" w:rsidRDefault="002E4406" w:rsidP="002E4406">
      <w:pPr>
        <w:rPr>
          <w:lang w:eastAsia="en-US"/>
        </w:rPr>
      </w:pPr>
      <w:r w:rsidRPr="00DD79C2">
        <w:rPr>
          <w:lang w:eastAsia="en-US"/>
        </w:rPr>
        <w:t xml:space="preserve">Emma in particular was Gertrude's confidant, the one whose knowledge and instincts she trusted, and the only </w:t>
      </w:r>
      <w:r w:rsidR="00956316">
        <w:rPr>
          <w:lang w:eastAsia="en-US"/>
        </w:rPr>
        <w:t xml:space="preserve">other </w:t>
      </w:r>
      <w:r w:rsidRPr="00DD79C2">
        <w:rPr>
          <w:lang w:eastAsia="en-US"/>
        </w:rPr>
        <w:t>member of the Institute who ever knew of the strange bond between Gertrude and Agnes Montague.</w:t>
      </w:r>
    </w:p>
    <w:p w14:paraId="747022DF" w14:textId="4EE7BADF" w:rsidR="002E4406" w:rsidRPr="00DD79C2" w:rsidRDefault="002E4406" w:rsidP="002E4406">
      <w:pPr>
        <w:rPr>
          <w:lang w:eastAsia="en-US"/>
        </w:rPr>
      </w:pPr>
      <w:r w:rsidRPr="00DD79C2">
        <w:rPr>
          <w:lang w:eastAsia="en-US"/>
        </w:rPr>
        <w:t>But Emma had a sickness. As much as she might have despised the aging Fiona, it was the same one that plagued her: Curiosity. That desperate, grasping need to know.</w:t>
      </w:r>
      <w:r w:rsidR="00C15C05">
        <w:rPr>
          <w:lang w:eastAsia="en-US"/>
        </w:rPr>
        <w:t xml:space="preserve"> </w:t>
      </w:r>
      <w:r w:rsidRPr="00DD79C2">
        <w:rPr>
          <w:lang w:eastAsia="en-US"/>
        </w:rPr>
        <w:t xml:space="preserve">Emma, however, was circumspect enough to recognize the danger of such inclinations in a place like the Archives, and after those initial few years, </w:t>
      </w:r>
      <w:r w:rsidRPr="00DD79C2">
        <w:rPr>
          <w:lang w:eastAsia="en-US"/>
        </w:rPr>
        <w:lastRenderedPageBreak/>
        <w:t>settled on a question.</w:t>
      </w:r>
      <w:r w:rsidR="00C15C05">
        <w:rPr>
          <w:lang w:eastAsia="en-US"/>
        </w:rPr>
        <w:t xml:space="preserve"> </w:t>
      </w:r>
      <w:r w:rsidRPr="00DD79C2">
        <w:rPr>
          <w:lang w:eastAsia="en-US"/>
        </w:rPr>
        <w:t>The first question to which she would apply her methods o</w:t>
      </w:r>
      <w:r w:rsidR="006732EC">
        <w:rPr>
          <w:lang w:eastAsia="en-US"/>
        </w:rPr>
        <w:t>f</w:t>
      </w:r>
      <w:r w:rsidRPr="00DD79C2">
        <w:rPr>
          <w:lang w:eastAsia="en-US"/>
        </w:rPr>
        <w:t xml:space="preserve"> experimentation: Why wasn't Fiona dead yet?</w:t>
      </w:r>
    </w:p>
    <w:p w14:paraId="72F59558" w14:textId="287F4D8C" w:rsidR="002E4406" w:rsidRPr="00DD79C2" w:rsidRDefault="002E4406" w:rsidP="002E4406">
      <w:pPr>
        <w:rPr>
          <w:lang w:eastAsia="en-US"/>
        </w:rPr>
      </w:pPr>
      <w:r w:rsidRPr="00DD79C2">
        <w:rPr>
          <w:lang w:eastAsia="en-US"/>
        </w:rPr>
        <w:t>The experiments were simple enough. When a statement was close enough and real enough that finding its source seemed a possibility, Emma would volunteer herself and Fiona to investigate it.</w:t>
      </w:r>
      <w:r w:rsidR="00C15C05">
        <w:rPr>
          <w:lang w:eastAsia="en-US"/>
        </w:rPr>
        <w:t xml:space="preserve"> </w:t>
      </w:r>
      <w:r w:rsidRPr="00DD79C2">
        <w:rPr>
          <w:lang w:eastAsia="en-US"/>
        </w:rPr>
        <w:t>Eric had always been a homebody, and had no problem being left out of such expeditions, while Gertrude had far better things to do than worry about the comings and going</w:t>
      </w:r>
      <w:r w:rsidR="00D80851">
        <w:rPr>
          <w:lang w:eastAsia="en-US"/>
        </w:rPr>
        <w:t>s</w:t>
      </w:r>
      <w:r w:rsidRPr="00DD79C2">
        <w:rPr>
          <w:lang w:eastAsia="en-US"/>
        </w:rPr>
        <w:t xml:space="preserve"> of her </w:t>
      </w:r>
      <w:r w:rsidR="00D80851">
        <w:rPr>
          <w:lang w:eastAsia="en-US"/>
        </w:rPr>
        <w:t>helpers</w:t>
      </w:r>
      <w:r w:rsidRPr="00DD79C2">
        <w:rPr>
          <w:lang w:eastAsia="en-US"/>
        </w:rPr>
        <w:t>, and so let her trusted Emma arrange things as she pleased.</w:t>
      </w:r>
    </w:p>
    <w:p w14:paraId="34208A04" w14:textId="66D3E030" w:rsidR="002E4406" w:rsidRPr="00DD79C2" w:rsidRDefault="002E4406" w:rsidP="002E4406">
      <w:pPr>
        <w:rPr>
          <w:lang w:eastAsia="en-US"/>
        </w:rPr>
      </w:pPr>
      <w:r w:rsidRPr="00DD79C2">
        <w:rPr>
          <w:lang w:eastAsia="en-US"/>
        </w:rPr>
        <w:t>Once out near danger, Fiona would always find herself ever-so-slightly ahead, always seeming to be inexplicably the first through the door. And more often than not it would close behind her. By the end, the poor woman genuinely believed spontaneously locking doors were a tell-tale sign of the supernatural.</w:t>
      </w:r>
      <w:r w:rsidR="00C15C05">
        <w:rPr>
          <w:lang w:eastAsia="en-US"/>
        </w:rPr>
        <w:t xml:space="preserve"> </w:t>
      </w:r>
      <w:r w:rsidRPr="00DD79C2">
        <w:rPr>
          <w:lang w:eastAsia="en-US"/>
        </w:rPr>
        <w:t xml:space="preserve">Emma would do her best to observe from safety, making notes, only retrieving the often unconscious Fiona when the danger passed. She watched as her poor guinea pig stumbled through a maze of whispering grubs. She timed the intervals at which Fiona emerged from a hungry fog, and recorded her barely escaping the </w:t>
      </w:r>
      <w:r w:rsidR="00844A29">
        <w:rPr>
          <w:lang w:eastAsia="en-US"/>
        </w:rPr>
        <w:t>s</w:t>
      </w:r>
      <w:r w:rsidRPr="00DD79C2">
        <w:rPr>
          <w:lang w:eastAsia="en-US"/>
        </w:rPr>
        <w:t>andman who came to take her eyes.</w:t>
      </w:r>
      <w:r w:rsidR="00C15C05">
        <w:rPr>
          <w:lang w:eastAsia="en-US"/>
        </w:rPr>
        <w:t xml:space="preserve"> </w:t>
      </w:r>
      <w:r w:rsidRPr="00DD79C2">
        <w:rPr>
          <w:lang w:eastAsia="en-US"/>
        </w:rPr>
        <w:t>Poor Fiona never suspected a thing.</w:t>
      </w:r>
    </w:p>
    <w:p w14:paraId="34F5A65F" w14:textId="77777777" w:rsidR="00C15C05" w:rsidRDefault="002E4406" w:rsidP="002E4406">
      <w:pPr>
        <w:rPr>
          <w:lang w:eastAsia="en-US"/>
        </w:rPr>
      </w:pPr>
      <w:r w:rsidRPr="00DD79C2">
        <w:rPr>
          <w:lang w:eastAsia="en-US"/>
        </w:rPr>
        <w:t xml:space="preserve">Decades this went on, until Fiona was old and tired. There was less chaos back then. Gertrude's war was still only kindling and years might go by without anything terrible brushing against the Institute. </w:t>
      </w:r>
    </w:p>
    <w:p w14:paraId="57DCEB85" w14:textId="3F7DF217" w:rsidR="002E4406" w:rsidRPr="00DD79C2" w:rsidRDefault="002E4406" w:rsidP="002E4406">
      <w:pPr>
        <w:rPr>
          <w:lang w:eastAsia="en-US"/>
        </w:rPr>
      </w:pPr>
      <w:r w:rsidRPr="00DD79C2">
        <w:rPr>
          <w:lang w:eastAsia="en-US"/>
        </w:rPr>
        <w:t>But at last, they found a coffin. And it was not a place that could be escaped by fleeing or by fainting.</w:t>
      </w:r>
      <w:r w:rsidR="00C15C05">
        <w:rPr>
          <w:lang w:eastAsia="en-US"/>
        </w:rPr>
        <w:t xml:space="preserve"> </w:t>
      </w:r>
      <w:r w:rsidRPr="00DD79C2">
        <w:rPr>
          <w:lang w:eastAsia="en-US"/>
        </w:rPr>
        <w:t>When Emma came to tell Gertrude what had happened, she found the first of the cobwebs in her hair, the ones she would wash from it every morning for the rest of her life. And Gertrude mourned the first of many losses, and did not suspect the truth.</w:t>
      </w:r>
    </w:p>
    <w:p w14:paraId="11CA11D3" w14:textId="087D0933" w:rsidR="002E4406" w:rsidRPr="00DD79C2" w:rsidRDefault="002E4406" w:rsidP="002E4406">
      <w:pPr>
        <w:rPr>
          <w:lang w:eastAsia="en-US"/>
        </w:rPr>
      </w:pPr>
      <w:r w:rsidRPr="00DD79C2">
        <w:rPr>
          <w:lang w:eastAsia="en-US"/>
        </w:rPr>
        <w:lastRenderedPageBreak/>
        <w:t>Eventually, Fiona was replaced by a young man named Michael. Far too young to have such a job, really, but</w:t>
      </w:r>
      <w:r w:rsidR="0000342B">
        <w:rPr>
          <w:lang w:eastAsia="en-US"/>
        </w:rPr>
        <w:t>…</w:t>
      </w:r>
      <w:r w:rsidRPr="00DD79C2">
        <w:rPr>
          <w:lang w:eastAsia="en-US"/>
        </w:rPr>
        <w:t xml:space="preserve"> things were different in those days. He was keen and eager, and Emma had a</w:t>
      </w:r>
      <w:r w:rsidR="0000342B">
        <w:rPr>
          <w:lang w:eastAsia="en-US"/>
        </w:rPr>
        <w:t>,</w:t>
      </w:r>
      <w:r w:rsidRPr="00DD79C2">
        <w:rPr>
          <w:lang w:eastAsia="en-US"/>
        </w:rPr>
        <w:t xml:space="preserve"> slightly different idea of how to test him.</w:t>
      </w:r>
      <w:r w:rsidR="00C15C05">
        <w:rPr>
          <w:lang w:eastAsia="en-US"/>
        </w:rPr>
        <w:t xml:space="preserve"> </w:t>
      </w:r>
      <w:r w:rsidRPr="00DD79C2">
        <w:rPr>
          <w:lang w:eastAsia="en-US"/>
        </w:rPr>
        <w:t>She never really touched Eric, of course. He had been marked early by another who Emma was… keen not to cross.</w:t>
      </w:r>
      <w:r w:rsidR="00C15C05">
        <w:rPr>
          <w:lang w:eastAsia="en-US"/>
        </w:rPr>
        <w:t xml:space="preserve"> </w:t>
      </w:r>
      <w:r w:rsidRPr="00DD79C2">
        <w:rPr>
          <w:lang w:eastAsia="en-US"/>
        </w:rPr>
        <w:t>But young Michael? So innocent, so naive? She decided to experiment with how long she could keep him in the dark as to what was really going on.</w:t>
      </w:r>
      <w:r w:rsidR="00C15C05">
        <w:rPr>
          <w:lang w:eastAsia="en-US"/>
        </w:rPr>
        <w:t xml:space="preserve"> </w:t>
      </w:r>
      <w:r w:rsidRPr="00DD79C2">
        <w:rPr>
          <w:lang w:eastAsia="en-US"/>
        </w:rPr>
        <w:t>As it turns out</w:t>
      </w:r>
      <w:r w:rsidR="0000342B">
        <w:rPr>
          <w:lang w:eastAsia="en-US"/>
        </w:rPr>
        <w:t>, a</w:t>
      </w:r>
      <w:r w:rsidRPr="00DD79C2">
        <w:rPr>
          <w:lang w:eastAsia="en-US"/>
        </w:rPr>
        <w:t>ll his life.</w:t>
      </w:r>
      <w:r w:rsidR="00C15C05">
        <w:rPr>
          <w:lang w:eastAsia="en-US"/>
        </w:rPr>
        <w:t xml:space="preserve"> </w:t>
      </w:r>
      <w:r w:rsidRPr="00DD79C2">
        <w:rPr>
          <w:lang w:eastAsia="en-US"/>
        </w:rPr>
        <w:t>This time, Gertrude did have an inkling as to what was happening, but had her own escalating conflicts to concern herself with, and recognized the potential in a truly ignorant assistant.</w:t>
      </w:r>
    </w:p>
    <w:p w14:paraId="6F454E11" w14:textId="77777777" w:rsidR="00C15C05" w:rsidRDefault="002E4406" w:rsidP="002E4406">
      <w:pPr>
        <w:rPr>
          <w:lang w:eastAsia="en-US"/>
        </w:rPr>
      </w:pPr>
      <w:r w:rsidRPr="00DD79C2">
        <w:rPr>
          <w:lang w:eastAsia="en-US"/>
        </w:rPr>
        <w:t>At some point Eric disappeared. It's interesting the places that Gertrude did and did not think to look for him. She scoured the most warped and darkened corners of London, expecting any moment to find his remains. But she took Mary at her word when she said she hadn't seen him.</w:t>
      </w:r>
      <w:r w:rsidR="00C15C05">
        <w:rPr>
          <w:lang w:eastAsia="en-US"/>
        </w:rPr>
        <w:t xml:space="preserve"> </w:t>
      </w:r>
      <w:r w:rsidRPr="00DD79C2">
        <w:rPr>
          <w:lang w:eastAsia="en-US"/>
        </w:rPr>
        <w:t xml:space="preserve">She could have </w:t>
      </w:r>
      <w:r w:rsidR="00284DA5">
        <w:rPr>
          <w:lang w:eastAsia="en-US"/>
        </w:rPr>
        <w:t>k</w:t>
      </w:r>
      <w:r w:rsidRPr="00DD79C2">
        <w:rPr>
          <w:lang w:eastAsia="en-US"/>
        </w:rPr>
        <w:t>nown the truth, of course, if she had wished but</w:t>
      </w:r>
      <w:r w:rsidR="00284DA5">
        <w:rPr>
          <w:lang w:eastAsia="en-US"/>
        </w:rPr>
        <w:t>,</w:t>
      </w:r>
      <w:r w:rsidRPr="00DD79C2">
        <w:rPr>
          <w:lang w:eastAsia="en-US"/>
        </w:rPr>
        <w:t xml:space="preserve"> it was so much easier to make it another pillar of her crusade. Emma knew what had happened, but had no interest in sharing such details.</w:t>
      </w:r>
      <w:r w:rsidR="00C15C05">
        <w:rPr>
          <w:lang w:eastAsia="en-US"/>
        </w:rPr>
        <w:t xml:space="preserve"> </w:t>
      </w:r>
    </w:p>
    <w:p w14:paraId="5E4389CE" w14:textId="782A9953" w:rsidR="002E4406" w:rsidRPr="00DD79C2" w:rsidRDefault="002E4406" w:rsidP="002E4406">
      <w:pPr>
        <w:rPr>
          <w:lang w:eastAsia="en-US"/>
        </w:rPr>
      </w:pPr>
      <w:r w:rsidRPr="00DD79C2">
        <w:rPr>
          <w:lang w:eastAsia="en-US"/>
        </w:rPr>
        <w:t>Eric was replaced by another assistant, not so young as Michael, and hardened with some encounters of her own. She was eager to prove herself, and exactly the sort of person to intrigue the aging Emma.</w:t>
      </w:r>
      <w:r w:rsidR="00C15C05">
        <w:rPr>
          <w:lang w:eastAsia="en-US"/>
        </w:rPr>
        <w:t xml:space="preserve"> </w:t>
      </w:r>
      <w:r w:rsidRPr="00DD79C2">
        <w:rPr>
          <w:lang w:eastAsia="en-US"/>
        </w:rPr>
        <w:t>There was a fire to Sarah Carpenter, perhaps the one which led to Gertrude hiring her, and Emma's curiosity ignited once again, this time keen to find out exactly what it would take to break this brave investigator of the unknown.</w:t>
      </w:r>
    </w:p>
    <w:p w14:paraId="288AA76A" w14:textId="77777777" w:rsidR="00C15C05" w:rsidRDefault="002E4406" w:rsidP="002E4406">
      <w:pPr>
        <w:rPr>
          <w:lang w:eastAsia="en-US"/>
        </w:rPr>
      </w:pPr>
      <w:r w:rsidRPr="00DD79C2">
        <w:rPr>
          <w:lang w:eastAsia="en-US"/>
        </w:rPr>
        <w:t xml:space="preserve">By this point Gertrude was fully lost to her plots and plans and struggles, and as long as her assistants played their parts when asked, she paid them no more mind. And the frequency of genuine encounters grew as the season of hurried </w:t>
      </w:r>
      <w:r w:rsidRPr="00DD79C2">
        <w:rPr>
          <w:lang w:eastAsia="en-US"/>
        </w:rPr>
        <w:lastRenderedPageBreak/>
        <w:t>rituals came nearer.</w:t>
      </w:r>
      <w:r w:rsidR="00C15C05">
        <w:rPr>
          <w:lang w:eastAsia="en-US"/>
        </w:rPr>
        <w:t xml:space="preserve"> </w:t>
      </w:r>
      <w:r w:rsidRPr="00DD79C2">
        <w:rPr>
          <w:lang w:eastAsia="en-US"/>
        </w:rPr>
        <w:t xml:space="preserve">It wasn't hard for Emma to convince her younger colleague to take the lead in their inquiries. </w:t>
      </w:r>
    </w:p>
    <w:p w14:paraId="1104FF2C" w14:textId="6674C3DB" w:rsidR="002E4406" w:rsidRPr="00DD79C2" w:rsidRDefault="002E4406" w:rsidP="002E4406">
      <w:pPr>
        <w:rPr>
          <w:lang w:eastAsia="en-US"/>
        </w:rPr>
      </w:pPr>
      <w:r w:rsidRPr="00DD79C2">
        <w:rPr>
          <w:lang w:eastAsia="en-US"/>
        </w:rPr>
        <w:t>She took Sarah to a cave and sent her deep inside to see how far it went. There was no end, and the darkness was deeper than an absence of light would allow, but Sarah held firm to her cable, and Emma was gracious enough to pull her back into the light.</w:t>
      </w:r>
    </w:p>
    <w:p w14:paraId="07BE0099" w14:textId="0952151A" w:rsidR="002E4406" w:rsidRPr="00DD79C2" w:rsidRDefault="002E4406" w:rsidP="002E4406">
      <w:pPr>
        <w:rPr>
          <w:lang w:eastAsia="en-US"/>
        </w:rPr>
      </w:pPr>
      <w:r w:rsidRPr="00DD79C2">
        <w:rPr>
          <w:lang w:eastAsia="en-US"/>
        </w:rPr>
        <w:t xml:space="preserve">She took Sarah to the woods with a strange book of astronomy and suggested she go and chart the stars. The brave stargazer stayed beneath the canopy, </w:t>
      </w:r>
      <w:r w:rsidR="00284DA5">
        <w:rPr>
          <w:lang w:eastAsia="en-US"/>
        </w:rPr>
        <w:t xml:space="preserve">and </w:t>
      </w:r>
      <w:r w:rsidRPr="00DD79C2">
        <w:rPr>
          <w:lang w:eastAsia="en-US"/>
        </w:rPr>
        <w:t>never quite lost herself to the cosmos, though sometimes when Emma looked into her eyes she could still see a reflection of uncanny constellations.</w:t>
      </w:r>
    </w:p>
    <w:p w14:paraId="199BFF11" w14:textId="00D492F4" w:rsidR="002E4406" w:rsidRPr="00DD79C2" w:rsidRDefault="002E4406" w:rsidP="002E4406">
      <w:pPr>
        <w:rPr>
          <w:lang w:eastAsia="en-US"/>
        </w:rPr>
      </w:pPr>
      <w:r w:rsidRPr="00DD79C2">
        <w:rPr>
          <w:lang w:eastAsia="en-US"/>
        </w:rPr>
        <w:t>She even convinced Sarah to stay inside an old man's house, desperate to see her eaten by a hungry door, but was again disappointed.</w:t>
      </w:r>
      <w:r w:rsidR="00C15C05">
        <w:rPr>
          <w:lang w:eastAsia="en-US"/>
        </w:rPr>
        <w:t xml:space="preserve"> </w:t>
      </w:r>
      <w:r w:rsidRPr="00DD79C2">
        <w:rPr>
          <w:lang w:eastAsia="en-US"/>
        </w:rPr>
        <w:t>And all through it Gertrude could not see what was happening. And certainly the Spider smoothed things, elided questions, wiped away evidence, but it barely had to. Far better to feed Gertrude a steady string of plans to foil and rituals to derail.</w:t>
      </w:r>
    </w:p>
    <w:p w14:paraId="1094E4FA" w14:textId="3FD2D96E" w:rsidR="002E4406" w:rsidRPr="00DD79C2" w:rsidRDefault="002E4406" w:rsidP="002E4406">
      <w:pPr>
        <w:rPr>
          <w:lang w:eastAsia="en-US"/>
        </w:rPr>
      </w:pPr>
      <w:r w:rsidRPr="00DD79C2">
        <w:rPr>
          <w:lang w:eastAsia="en-US"/>
        </w:rPr>
        <w:t xml:space="preserve">Sarah's luck ran out when Gertrude and Michael were away on </w:t>
      </w:r>
      <w:r w:rsidR="00284DA5">
        <w:rPr>
          <w:lang w:eastAsia="en-US"/>
        </w:rPr>
        <w:t>that</w:t>
      </w:r>
      <w:r w:rsidRPr="00DD79C2">
        <w:rPr>
          <w:lang w:eastAsia="en-US"/>
        </w:rPr>
        <w:t xml:space="preserve"> last trip to </w:t>
      </w:r>
      <w:r w:rsidR="00284DA5">
        <w:rPr>
          <w:lang w:eastAsia="en-US"/>
        </w:rPr>
        <w:t>a</w:t>
      </w:r>
      <w:r w:rsidRPr="00DD79C2">
        <w:rPr>
          <w:lang w:eastAsia="en-US"/>
        </w:rPr>
        <w:t xml:space="preserve"> frozen island that did not exist. Emma had been given the statement of a widow whose life and home and partner had been taken by a man who, as she put it, </w:t>
      </w:r>
      <w:r w:rsidR="0000342B">
        <w:rPr>
          <w:lang w:eastAsia="en-US"/>
        </w:rPr>
        <w:t>‘</w:t>
      </w:r>
      <w:r w:rsidRPr="00DD79C2">
        <w:rPr>
          <w:lang w:eastAsia="en-US"/>
        </w:rPr>
        <w:t>burned on the inside</w:t>
      </w:r>
      <w:r w:rsidR="0000342B">
        <w:rPr>
          <w:lang w:eastAsia="en-US"/>
        </w:rPr>
        <w:t>’.</w:t>
      </w:r>
      <w:r w:rsidRPr="00DD79C2">
        <w:rPr>
          <w:lang w:eastAsia="en-US"/>
        </w:rPr>
        <w:t xml:space="preserve"> And so Sarah and her secret tormentor went looking for this being, and they found him standing in the smoking ruin of an old farmhouse.</w:t>
      </w:r>
    </w:p>
    <w:p w14:paraId="7E2F9F9A" w14:textId="4DFF6641" w:rsidR="002E4406" w:rsidRPr="00DD79C2" w:rsidRDefault="002E4406" w:rsidP="002E4406">
      <w:pPr>
        <w:rPr>
          <w:lang w:eastAsia="en-US"/>
        </w:rPr>
      </w:pPr>
      <w:r w:rsidRPr="00DD79C2">
        <w:rPr>
          <w:lang w:eastAsia="en-US"/>
        </w:rPr>
        <w:t xml:space="preserve">He was bald, dressed in dreary office clothes. To a cursory examination, unfit and unremarkable, save for his peculiar surroundings. If they had paused and looked closer, Emma might have seen the drizzling rain rising as steam from his skin. Sarah may have noticed the thin lines in his flesh from whence spilled a </w:t>
      </w:r>
      <w:r w:rsidRPr="00DD79C2">
        <w:rPr>
          <w:lang w:eastAsia="en-US"/>
        </w:rPr>
        <w:lastRenderedPageBreak/>
        <w:t>dull orange glow.</w:t>
      </w:r>
      <w:r w:rsidR="00C15C05">
        <w:rPr>
          <w:lang w:eastAsia="en-US"/>
        </w:rPr>
        <w:t xml:space="preserve"> </w:t>
      </w:r>
      <w:r w:rsidRPr="00DD79C2">
        <w:rPr>
          <w:lang w:eastAsia="en-US"/>
        </w:rPr>
        <w:t>But they didn't. And as was her custom, Emma allowed her old knees to betray her, falling behind her companion.</w:t>
      </w:r>
    </w:p>
    <w:p w14:paraId="040AD727" w14:textId="169368D5" w:rsidR="002E4406" w:rsidRPr="00DD79C2" w:rsidRDefault="002E4406" w:rsidP="002E4406">
      <w:pPr>
        <w:rPr>
          <w:lang w:eastAsia="en-US"/>
        </w:rPr>
      </w:pPr>
      <w:r w:rsidRPr="00DD79C2">
        <w:rPr>
          <w:lang w:eastAsia="en-US"/>
        </w:rPr>
        <w:t>Sarah Carpenter's last words were "Hello? I'm from</w:t>
      </w:r>
      <w:r w:rsidR="007F61EF" w:rsidRPr="007F61EF">
        <w:rPr>
          <w:lang w:eastAsia="en-US"/>
        </w:rPr>
        <w:t>—</w:t>
      </w:r>
      <w:r w:rsidRPr="00DD79C2">
        <w:rPr>
          <w:lang w:eastAsia="en-US"/>
        </w:rPr>
        <w:t>"</w:t>
      </w:r>
    </w:p>
    <w:p w14:paraId="6D11893B" w14:textId="3612FC77" w:rsidR="002E4406" w:rsidRPr="00DD79C2" w:rsidRDefault="002E4406" w:rsidP="002E4406">
      <w:pPr>
        <w:rPr>
          <w:lang w:eastAsia="en-US"/>
        </w:rPr>
      </w:pPr>
      <w:r w:rsidRPr="00DD79C2">
        <w:rPr>
          <w:lang w:eastAsia="en-US"/>
        </w:rPr>
        <w:t>And then it was over. He split open like a flower bud blooming, and inside there was only the most terrifying heat. She had no time to run, and by the time she thought to scream it was too late as the thing enveloped her, closing tight, until she was simply more ash, trapped forever inside that charred and hollow shell.</w:t>
      </w:r>
      <w:r w:rsidR="00C15C05">
        <w:rPr>
          <w:lang w:eastAsia="en-US"/>
        </w:rPr>
        <w:t xml:space="preserve"> </w:t>
      </w:r>
      <w:r w:rsidRPr="00DD79C2">
        <w:rPr>
          <w:lang w:eastAsia="en-US"/>
        </w:rPr>
        <w:t>Emma knew as she ran that she might have gone too far.</w:t>
      </w:r>
    </w:p>
    <w:p w14:paraId="79D9E28D" w14:textId="7D1AD620" w:rsidR="002E4406" w:rsidRPr="00DD79C2" w:rsidRDefault="002E4406" w:rsidP="002E4406">
      <w:pPr>
        <w:rPr>
          <w:lang w:eastAsia="en-US"/>
        </w:rPr>
      </w:pPr>
      <w:r w:rsidRPr="00DD79C2">
        <w:rPr>
          <w:lang w:eastAsia="en-US"/>
        </w:rPr>
        <w:t>When Gertrude returned with no Michael to a silent Archive and only Emma's stammered lies to fill it, she finally started to suspect the truth. She wondered briefly if it was hypocrisy, to feel such anger at what Emma Harvey had done, when she now had blood aplenty on her hands, including Michael's.</w:t>
      </w:r>
      <w:r w:rsidR="00C15C05">
        <w:rPr>
          <w:lang w:eastAsia="en-US"/>
        </w:rPr>
        <w:t xml:space="preserve"> </w:t>
      </w:r>
      <w:r w:rsidRPr="00DD79C2">
        <w:rPr>
          <w:lang w:eastAsia="en-US"/>
        </w:rPr>
        <w:t>But it didn't matter. The rage she felt was ice-cold. And so Gertrude went to the one person she was certain she could trust on the matter.</w:t>
      </w:r>
    </w:p>
    <w:p w14:paraId="2B4D4DD4" w14:textId="48C9DC48" w:rsidR="002E4406" w:rsidRPr="00DD79C2" w:rsidRDefault="002E4406" w:rsidP="002E4406">
      <w:pPr>
        <w:rPr>
          <w:lang w:eastAsia="en-US"/>
        </w:rPr>
      </w:pPr>
      <w:r w:rsidRPr="00DD79C2">
        <w:rPr>
          <w:lang w:eastAsia="en-US"/>
        </w:rPr>
        <w:t>Agnes Montague and Gertrude Robinson only ever met once in their lives. Even if the Lightless Flame had allowed it, what would there have been to say? The bond between them, real as it was, was no one's choice but the Web's, and neither of them w</w:t>
      </w:r>
      <w:r w:rsidR="00F40DDC">
        <w:rPr>
          <w:lang w:eastAsia="en-US"/>
        </w:rPr>
        <w:t>ere</w:t>
      </w:r>
      <w:r w:rsidRPr="00DD79C2">
        <w:rPr>
          <w:lang w:eastAsia="en-US"/>
        </w:rPr>
        <w:t xml:space="preserve"> keen to play its game any further than they had to.</w:t>
      </w:r>
      <w:r w:rsidR="00C15C05">
        <w:rPr>
          <w:lang w:eastAsia="en-US"/>
        </w:rPr>
        <w:t xml:space="preserve"> </w:t>
      </w:r>
      <w:r w:rsidRPr="00DD79C2">
        <w:rPr>
          <w:lang w:eastAsia="en-US"/>
        </w:rPr>
        <w:t>Their discussion was brief, and tinged with a melancholy, an awareness of mistakes, of their choices and duties and destinies. Neither of them smiled. But Agnes did confirm what Gertrude knew, and the details of Sarah's suffering only sharpened that deep and wounded hatred.</w:t>
      </w:r>
    </w:p>
    <w:p w14:paraId="26726597" w14:textId="3403F0C5" w:rsidR="002E4406" w:rsidRPr="00DD79C2" w:rsidRDefault="002E4406" w:rsidP="002E4406">
      <w:pPr>
        <w:rPr>
          <w:lang w:eastAsia="en-US"/>
        </w:rPr>
      </w:pPr>
      <w:r w:rsidRPr="00DD79C2">
        <w:rPr>
          <w:lang w:eastAsia="en-US"/>
        </w:rPr>
        <w:t>It was a trivial matter to convince the man who now watched from the skull of Elias Bouchard to allow it, so long as the deed did not take place within the Archives itself.</w:t>
      </w:r>
      <w:r w:rsidR="00C15C05">
        <w:rPr>
          <w:lang w:eastAsia="en-US"/>
        </w:rPr>
        <w:t xml:space="preserve"> </w:t>
      </w:r>
      <w:r w:rsidRPr="00DD79C2">
        <w:rPr>
          <w:lang w:eastAsia="en-US"/>
        </w:rPr>
        <w:t xml:space="preserve">But it didn't need to. An employee's home address is a simple </w:t>
      </w:r>
      <w:r w:rsidRPr="00DD79C2">
        <w:rPr>
          <w:lang w:eastAsia="en-US"/>
        </w:rPr>
        <w:lastRenderedPageBreak/>
        <w:t>thing to acquire.</w:t>
      </w:r>
      <w:r w:rsidR="00C15C05">
        <w:rPr>
          <w:lang w:eastAsia="en-US"/>
        </w:rPr>
        <w:t xml:space="preserve"> </w:t>
      </w:r>
      <w:r w:rsidRPr="00DD79C2">
        <w:rPr>
          <w:lang w:eastAsia="en-US"/>
        </w:rPr>
        <w:t>When Emma Harvey awoke to the searing heat, she knew she was already dead. As the fire took her, and left her flesh running off her bones like oil, all she willed was not to give it the satisfaction of being afraid.</w:t>
      </w:r>
      <w:r w:rsidR="00C15C05">
        <w:rPr>
          <w:lang w:eastAsia="en-US"/>
        </w:rPr>
        <w:t xml:space="preserve"> </w:t>
      </w:r>
      <w:r w:rsidRPr="00DD79C2">
        <w:rPr>
          <w:lang w:eastAsia="en-US"/>
        </w:rPr>
        <w:t>I wonder if it would have upset Gertrude to learn that, even at the end, Emma had no idea it was her that had arranged it. Maybe not. For all her anger, there was no thirst for revenge in the Archivist, only an eagerness to expunge an infection that had gone unnoticed for too long.</w:t>
      </w:r>
    </w:p>
    <w:p w14:paraId="0D4B820E" w14:textId="0F2AE543" w:rsidR="00727D30" w:rsidRDefault="002E4406" w:rsidP="002E4406">
      <w:pPr>
        <w:rPr>
          <w:lang w:eastAsia="en-US"/>
        </w:rPr>
      </w:pPr>
      <w:r w:rsidRPr="00DD79C2">
        <w:rPr>
          <w:lang w:eastAsia="en-US"/>
        </w:rPr>
        <w:t>And with that, Gertrude Robinson was without assistants.</w:t>
      </w:r>
      <w:r w:rsidR="00C15C05">
        <w:rPr>
          <w:lang w:eastAsia="en-US"/>
        </w:rPr>
        <w:t xml:space="preserve"> </w:t>
      </w:r>
      <w:r w:rsidRPr="00DD79C2">
        <w:rPr>
          <w:lang w:eastAsia="en-US"/>
        </w:rPr>
        <w:t>She never hired another. She worked with those that seemed useful until they were no longer so</w:t>
      </w:r>
      <w:r w:rsidR="00580894">
        <w:rPr>
          <w:lang w:eastAsia="en-US"/>
        </w:rPr>
        <w:t xml:space="preserve"> </w:t>
      </w:r>
      <w:r w:rsidR="00580894" w:rsidRPr="00580894">
        <w:rPr>
          <w:lang w:eastAsia="en-US"/>
        </w:rPr>
        <w:t>—</w:t>
      </w:r>
      <w:r w:rsidRPr="00DD79C2">
        <w:rPr>
          <w:lang w:eastAsia="en-US"/>
        </w:rPr>
        <w:t xml:space="preserve"> Leitner. Dekker. Keay. Even Salesa on occasion. But she never again allowed herself to trust.</w:t>
      </w:r>
    </w:p>
    <w:p w14:paraId="34479280" w14:textId="72DFE01A" w:rsidR="00313CBF" w:rsidRPr="00313CBF" w:rsidRDefault="00313CBF" w:rsidP="002E4406">
      <w:pPr>
        <w:rPr>
          <w:b/>
          <w:bCs/>
          <w:lang w:eastAsia="en-US"/>
        </w:rPr>
      </w:pPr>
      <w:r w:rsidRPr="00313CBF">
        <w:rPr>
          <w:b/>
          <w:bCs/>
          <w:lang w:eastAsia="en-US"/>
        </w:rPr>
        <w:t>(Beat)</w:t>
      </w:r>
    </w:p>
    <w:p w14:paraId="5187A4B1" w14:textId="641B7B06" w:rsidR="002E4406" w:rsidRPr="00DD79C2" w:rsidRDefault="002E4406" w:rsidP="002E4406">
      <w:pPr>
        <w:rPr>
          <w:lang w:eastAsia="en-US"/>
        </w:rPr>
      </w:pPr>
      <w:r w:rsidRPr="00DD79C2">
        <w:rPr>
          <w:lang w:eastAsia="en-US"/>
        </w:rPr>
        <w:t>I, I, I'm sorry; I-I didn't, um</w:t>
      </w:r>
      <w:r w:rsidR="00547542" w:rsidRPr="00547542">
        <w:rPr>
          <w:lang w:eastAsia="en-US"/>
        </w:rPr>
        <w:t>—</w:t>
      </w:r>
    </w:p>
    <w:p w14:paraId="5BC5F304" w14:textId="77777777" w:rsidR="002E4406" w:rsidRPr="00DD79C2" w:rsidRDefault="002E4406" w:rsidP="00F51C74">
      <w:pPr>
        <w:pStyle w:val="Character"/>
        <w:rPr>
          <w:lang w:eastAsia="en-US"/>
        </w:rPr>
      </w:pPr>
      <w:r w:rsidRPr="00DD79C2">
        <w:rPr>
          <w:lang w:eastAsia="en-US"/>
        </w:rPr>
        <w:t>MARTIN</w:t>
      </w:r>
    </w:p>
    <w:p w14:paraId="5408BCB0" w14:textId="7F9E024D" w:rsidR="002E4406" w:rsidRPr="00DD79C2" w:rsidRDefault="002E4406" w:rsidP="002E4406">
      <w:pPr>
        <w:rPr>
          <w:lang w:eastAsia="en-US"/>
        </w:rPr>
      </w:pPr>
      <w:r w:rsidRPr="00DD79C2">
        <w:rPr>
          <w:lang w:eastAsia="en-US"/>
        </w:rPr>
        <w:t>Oh, no, it's, uh</w:t>
      </w:r>
      <w:r w:rsidR="005066E1">
        <w:rPr>
          <w:lang w:eastAsia="en-US"/>
        </w:rPr>
        <w:t xml:space="preserve">, </w:t>
      </w:r>
      <w:r w:rsidRPr="00DD79C2">
        <w:rPr>
          <w:lang w:eastAsia="en-US"/>
        </w:rPr>
        <w:t xml:space="preserve">it's okay. </w:t>
      </w:r>
      <w:r w:rsidRPr="005066E1">
        <w:rPr>
          <w:b/>
          <w:bCs/>
          <w:lang w:eastAsia="en-US"/>
        </w:rPr>
        <w:t>(cough)</w:t>
      </w:r>
      <w:r w:rsidRPr="00DD79C2">
        <w:rPr>
          <w:lang w:eastAsia="en-US"/>
        </w:rPr>
        <w:t xml:space="preserve"> I just</w:t>
      </w:r>
      <w:r w:rsidR="005066E1">
        <w:rPr>
          <w:lang w:eastAsia="en-US"/>
        </w:rPr>
        <w:t>,</w:t>
      </w:r>
      <w:r w:rsidRPr="00DD79C2">
        <w:rPr>
          <w:lang w:eastAsia="en-US"/>
        </w:rPr>
        <w:t xml:space="preserve"> I couldn't</w:t>
      </w:r>
      <w:r w:rsidR="006E1806">
        <w:rPr>
          <w:lang w:eastAsia="en-US"/>
        </w:rPr>
        <w:t>…</w:t>
      </w:r>
      <w:r w:rsidRPr="00DD79C2">
        <w:rPr>
          <w:lang w:eastAsia="en-US"/>
        </w:rPr>
        <w:t xml:space="preserve"> not listen, or interrupt. Or</w:t>
      </w:r>
      <w:r w:rsidR="00BC5E35" w:rsidRPr="00BC5E35">
        <w:rPr>
          <w:lang w:eastAsia="en-US"/>
        </w:rPr>
        <w:t>—</w:t>
      </w:r>
    </w:p>
    <w:p w14:paraId="6E3B9CC7" w14:textId="77777777" w:rsidR="002E4406" w:rsidRPr="00DD79C2" w:rsidRDefault="002E4406" w:rsidP="00F51C74">
      <w:pPr>
        <w:pStyle w:val="Character"/>
        <w:rPr>
          <w:lang w:eastAsia="en-US"/>
        </w:rPr>
      </w:pPr>
      <w:r w:rsidRPr="00DD79C2">
        <w:rPr>
          <w:lang w:eastAsia="en-US"/>
        </w:rPr>
        <w:t>ARCHIVIST</w:t>
      </w:r>
    </w:p>
    <w:p w14:paraId="7FFA6D42" w14:textId="5501A18E" w:rsidR="002E4406" w:rsidRPr="00DD79C2" w:rsidRDefault="002E4406" w:rsidP="002E4406">
      <w:pPr>
        <w:rPr>
          <w:lang w:eastAsia="en-US"/>
        </w:rPr>
      </w:pPr>
      <w:r w:rsidRPr="00DD79C2">
        <w:rPr>
          <w:lang w:eastAsia="en-US"/>
        </w:rPr>
        <w:t xml:space="preserve">I, I, I promise, </w:t>
      </w:r>
      <w:r w:rsidR="00F40DDC">
        <w:rPr>
          <w:lang w:eastAsia="en-US"/>
        </w:rPr>
        <w:t xml:space="preserve">I, </w:t>
      </w:r>
      <w:r w:rsidRPr="00DD79C2">
        <w:rPr>
          <w:lang w:eastAsia="en-US"/>
        </w:rPr>
        <w:t>I didn't know I was going to do that.</w:t>
      </w:r>
    </w:p>
    <w:p w14:paraId="453E7DA1" w14:textId="77777777" w:rsidR="002E4406" w:rsidRPr="00DD79C2" w:rsidRDefault="002E4406" w:rsidP="00F51C74">
      <w:pPr>
        <w:pStyle w:val="Character"/>
        <w:rPr>
          <w:lang w:eastAsia="en-US"/>
        </w:rPr>
      </w:pPr>
      <w:r w:rsidRPr="00DD79C2">
        <w:rPr>
          <w:lang w:eastAsia="en-US"/>
        </w:rPr>
        <w:t>MARTIN</w:t>
      </w:r>
    </w:p>
    <w:p w14:paraId="7C6D8CB2" w14:textId="77777777" w:rsidR="00630414" w:rsidRDefault="002E4406" w:rsidP="002E4406">
      <w:pPr>
        <w:rPr>
          <w:lang w:eastAsia="en-US"/>
        </w:rPr>
      </w:pPr>
      <w:r w:rsidRPr="00DD79C2">
        <w:rPr>
          <w:lang w:eastAsia="en-US"/>
        </w:rPr>
        <w:t xml:space="preserve">I, I understand. </w:t>
      </w:r>
    </w:p>
    <w:p w14:paraId="374B2735" w14:textId="647E2760" w:rsidR="002E4406" w:rsidRPr="00DD79C2" w:rsidRDefault="00F40DDC" w:rsidP="002E4406">
      <w:pPr>
        <w:rPr>
          <w:lang w:eastAsia="en-US"/>
        </w:rPr>
      </w:pPr>
      <w:r w:rsidRPr="005913BB">
        <w:rPr>
          <w:b/>
          <w:bCs/>
          <w:lang w:eastAsia="en-US"/>
        </w:rPr>
        <w:t>(</w:t>
      </w:r>
      <w:r w:rsidR="00630414">
        <w:rPr>
          <w:b/>
          <w:bCs/>
          <w:lang w:eastAsia="en-US"/>
        </w:rPr>
        <w:t>S</w:t>
      </w:r>
      <w:r w:rsidRPr="005913BB">
        <w:rPr>
          <w:b/>
          <w:bCs/>
          <w:lang w:eastAsia="en-US"/>
        </w:rPr>
        <w:t>igh)</w:t>
      </w:r>
      <w:r w:rsidRPr="00DD79C2">
        <w:rPr>
          <w:lang w:eastAsia="en-US"/>
        </w:rPr>
        <w:t xml:space="preserve"> </w:t>
      </w:r>
      <w:r w:rsidR="002E4406" w:rsidRPr="00DD79C2">
        <w:rPr>
          <w:lang w:eastAsia="en-US"/>
        </w:rPr>
        <w:t>Well, let's... try to avoid that next time</w:t>
      </w:r>
      <w:r w:rsidR="001C21A7">
        <w:rPr>
          <w:lang w:eastAsia="en-US"/>
        </w:rPr>
        <w:t xml:space="preserve">. </w:t>
      </w:r>
      <w:r w:rsidR="001C21A7" w:rsidRPr="001C21A7">
        <w:rPr>
          <w:b/>
          <w:bCs/>
          <w:lang w:eastAsia="en-US"/>
        </w:rPr>
        <w:t>(little laugh)</w:t>
      </w:r>
    </w:p>
    <w:p w14:paraId="592BE89B" w14:textId="77777777" w:rsidR="002E4406" w:rsidRPr="00DD79C2" w:rsidRDefault="002E4406" w:rsidP="00F51C74">
      <w:pPr>
        <w:pStyle w:val="Character"/>
        <w:rPr>
          <w:lang w:eastAsia="en-US"/>
        </w:rPr>
      </w:pPr>
      <w:r w:rsidRPr="00DD79C2">
        <w:rPr>
          <w:lang w:eastAsia="en-US"/>
        </w:rPr>
        <w:t>ARCHIVIST</w:t>
      </w:r>
    </w:p>
    <w:p w14:paraId="04875FAC" w14:textId="77777777" w:rsidR="002E4406" w:rsidRPr="00DD79C2" w:rsidRDefault="002E4406" w:rsidP="002E4406">
      <w:pPr>
        <w:rPr>
          <w:lang w:eastAsia="en-US"/>
        </w:rPr>
      </w:pPr>
      <w:r w:rsidRPr="00DD79C2">
        <w:rPr>
          <w:lang w:eastAsia="en-US"/>
        </w:rPr>
        <w:t>Yes, quite.</w:t>
      </w:r>
    </w:p>
    <w:p w14:paraId="586E0966" w14:textId="3027DA21" w:rsidR="002E4406" w:rsidRPr="00DD79C2" w:rsidRDefault="004E0854" w:rsidP="004E0854">
      <w:pPr>
        <w:pStyle w:val="CharacterSounds"/>
        <w:rPr>
          <w:lang w:eastAsia="en-US"/>
        </w:rPr>
      </w:pPr>
      <w:r>
        <w:rPr>
          <w:lang w:eastAsia="en-US"/>
        </w:rPr>
        <w:lastRenderedPageBreak/>
        <w:t>(</w:t>
      </w:r>
      <w:r w:rsidR="00A60F47">
        <w:rPr>
          <w:lang w:eastAsia="en-US"/>
        </w:rPr>
        <w:t>Martin</w:t>
      </w:r>
      <w:r w:rsidR="002E4406" w:rsidRPr="00DD79C2">
        <w:rPr>
          <w:lang w:eastAsia="en-US"/>
        </w:rPr>
        <w:t xml:space="preserve"> sighs</w:t>
      </w:r>
      <w:r>
        <w:rPr>
          <w:lang w:eastAsia="en-US"/>
        </w:rPr>
        <w:t xml:space="preserve"> </w:t>
      </w:r>
      <w:r w:rsidR="002E4406" w:rsidRPr="00DD79C2">
        <w:rPr>
          <w:lang w:eastAsia="en-US"/>
        </w:rPr>
        <w:t>through puffed cheeks</w:t>
      </w:r>
      <w:r>
        <w:rPr>
          <w:lang w:eastAsia="en-US"/>
        </w:rPr>
        <w:t>)</w:t>
      </w:r>
    </w:p>
    <w:p w14:paraId="106B6593" w14:textId="77777777" w:rsidR="002E4406" w:rsidRPr="00DD79C2" w:rsidRDefault="002E4406" w:rsidP="00F51C74">
      <w:pPr>
        <w:pStyle w:val="Character"/>
        <w:rPr>
          <w:lang w:eastAsia="en-US"/>
        </w:rPr>
      </w:pPr>
      <w:r w:rsidRPr="00DD79C2">
        <w:rPr>
          <w:lang w:eastAsia="en-US"/>
        </w:rPr>
        <w:t>MARTIN</w:t>
      </w:r>
    </w:p>
    <w:p w14:paraId="032471E0" w14:textId="77777777" w:rsidR="002E4406" w:rsidRPr="00DD79C2" w:rsidRDefault="002E4406" w:rsidP="002E4406">
      <w:pPr>
        <w:rPr>
          <w:lang w:eastAsia="en-US"/>
        </w:rPr>
      </w:pPr>
      <w:r w:rsidRPr="00DD79C2">
        <w:rPr>
          <w:lang w:eastAsia="en-US"/>
        </w:rPr>
        <w:t>So. What? Without assistants she'd be bad at the apocalypse?</w:t>
      </w:r>
    </w:p>
    <w:p w14:paraId="08F274CB" w14:textId="77777777" w:rsidR="002E4406" w:rsidRPr="00DD79C2" w:rsidRDefault="002E4406" w:rsidP="00F51C74">
      <w:pPr>
        <w:pStyle w:val="Character"/>
        <w:rPr>
          <w:lang w:eastAsia="en-US"/>
        </w:rPr>
      </w:pPr>
      <w:r w:rsidRPr="00DD79C2">
        <w:rPr>
          <w:lang w:eastAsia="en-US"/>
        </w:rPr>
        <w:t>ARCHIVIST</w:t>
      </w:r>
    </w:p>
    <w:p w14:paraId="58774638" w14:textId="058BA5D4" w:rsidR="002E4406" w:rsidRPr="00DD79C2" w:rsidRDefault="002E4406" w:rsidP="002E4406">
      <w:pPr>
        <w:rPr>
          <w:lang w:eastAsia="en-US"/>
        </w:rPr>
      </w:pPr>
      <w:r w:rsidRPr="00DD79C2">
        <w:rPr>
          <w:lang w:eastAsia="en-US"/>
        </w:rPr>
        <w:t>W-</w:t>
      </w:r>
      <w:r w:rsidR="00FB3411">
        <w:rPr>
          <w:lang w:eastAsia="en-US"/>
        </w:rPr>
        <w:t>w</w:t>
      </w:r>
      <w:r w:rsidRPr="00DD79C2">
        <w:rPr>
          <w:lang w:eastAsia="en-US"/>
        </w:rPr>
        <w:t>ithout trust. W-</w:t>
      </w:r>
      <w:r w:rsidR="00FB3411">
        <w:rPr>
          <w:lang w:eastAsia="en-US"/>
        </w:rPr>
        <w:t>w</w:t>
      </w:r>
      <w:r w:rsidRPr="00DD79C2">
        <w:rPr>
          <w:lang w:eastAsia="en-US"/>
        </w:rPr>
        <w:t>ithout a</w:t>
      </w:r>
      <w:r w:rsidR="00CA3098">
        <w:rPr>
          <w:lang w:eastAsia="en-US"/>
        </w:rPr>
        <w:t>-a</w:t>
      </w:r>
      <w:r w:rsidRPr="00DD79C2">
        <w:rPr>
          <w:lang w:eastAsia="en-US"/>
        </w:rPr>
        <w:t xml:space="preserve"> reason.</w:t>
      </w:r>
    </w:p>
    <w:p w14:paraId="72CDAE34" w14:textId="5F8CF477" w:rsidR="002E4406" w:rsidRPr="00DD79C2" w:rsidRDefault="002E4406" w:rsidP="002E4406">
      <w:pPr>
        <w:rPr>
          <w:lang w:eastAsia="en-US"/>
        </w:rPr>
      </w:pPr>
      <w:r w:rsidRPr="00DD79C2">
        <w:rPr>
          <w:lang w:eastAsia="en-US"/>
        </w:rPr>
        <w:t>Gertrude needed both the purpose her mission gave her and the control her position allowed. To be here, like us, without a</w:t>
      </w:r>
      <w:r w:rsidR="0012280E">
        <w:rPr>
          <w:lang w:eastAsia="en-US"/>
        </w:rPr>
        <w:t xml:space="preserve">, </w:t>
      </w:r>
      <w:r w:rsidRPr="00DD79C2">
        <w:rPr>
          <w:lang w:eastAsia="en-US"/>
        </w:rPr>
        <w:t>a reason, without someone to ground her? She-</w:t>
      </w:r>
      <w:r w:rsidR="00D01E89">
        <w:rPr>
          <w:lang w:eastAsia="en-US"/>
        </w:rPr>
        <w:t>s</w:t>
      </w:r>
      <w:r w:rsidRPr="00DD79C2">
        <w:rPr>
          <w:lang w:eastAsia="en-US"/>
        </w:rPr>
        <w:t>he'd have power, but</w:t>
      </w:r>
      <w:r w:rsidR="00CA3098">
        <w:rPr>
          <w:lang w:eastAsia="en-US"/>
        </w:rPr>
        <w:t>,</w:t>
      </w:r>
      <w:r w:rsidR="0048297E">
        <w:rPr>
          <w:lang w:eastAsia="en-US"/>
        </w:rPr>
        <w:t xml:space="preserve"> </w:t>
      </w:r>
      <w:r w:rsidRPr="00DD79C2">
        <w:rPr>
          <w:lang w:eastAsia="en-US"/>
        </w:rPr>
        <w:t>no control. No real purpose.</w:t>
      </w:r>
    </w:p>
    <w:p w14:paraId="57A0F541" w14:textId="05B2D0AB" w:rsidR="002E4406" w:rsidRPr="00DD79C2" w:rsidRDefault="002E4406" w:rsidP="002E4406">
      <w:pPr>
        <w:rPr>
          <w:lang w:eastAsia="en-US"/>
        </w:rPr>
      </w:pPr>
      <w:r w:rsidRPr="00DD79C2">
        <w:rPr>
          <w:lang w:eastAsia="en-US"/>
        </w:rPr>
        <w:t>Perhaps she'd</w:t>
      </w:r>
      <w:r w:rsidR="00CA3098">
        <w:rPr>
          <w:lang w:eastAsia="en-US"/>
        </w:rPr>
        <w:t xml:space="preserve"> d-</w:t>
      </w:r>
      <w:r w:rsidRPr="00DD79C2">
        <w:rPr>
          <w:lang w:eastAsia="en-US"/>
        </w:rPr>
        <w:t>dedicate herself to a</w:t>
      </w:r>
      <w:r w:rsidR="00CA3098">
        <w:rPr>
          <w:lang w:eastAsia="en-US"/>
        </w:rPr>
        <w:t>-a d-</w:t>
      </w:r>
      <w:r w:rsidRPr="00DD79C2">
        <w:rPr>
          <w:lang w:eastAsia="en-US"/>
        </w:rPr>
        <w:t>doomed quest like us but</w:t>
      </w:r>
      <w:r w:rsidR="00A418DF">
        <w:rPr>
          <w:lang w:eastAsia="en-US"/>
        </w:rPr>
        <w:t>…</w:t>
      </w:r>
    </w:p>
    <w:p w14:paraId="54ED9BE6" w14:textId="59DFAF6D" w:rsidR="002E4406" w:rsidRPr="00DD79C2" w:rsidRDefault="002E4406" w:rsidP="002E4406">
      <w:pPr>
        <w:rPr>
          <w:lang w:eastAsia="en-US"/>
        </w:rPr>
      </w:pPr>
      <w:r w:rsidRPr="00A418DF">
        <w:rPr>
          <w:b/>
          <w:bCs/>
          <w:lang w:eastAsia="en-US"/>
        </w:rPr>
        <w:t>(</w:t>
      </w:r>
      <w:r w:rsidR="00E35B55">
        <w:rPr>
          <w:b/>
          <w:bCs/>
          <w:lang w:eastAsia="en-US"/>
        </w:rPr>
        <w:t>Quieter</w:t>
      </w:r>
      <w:r w:rsidRPr="00A418DF">
        <w:rPr>
          <w:b/>
          <w:bCs/>
          <w:lang w:eastAsia="en-US"/>
        </w:rPr>
        <w:t>)</w:t>
      </w:r>
      <w:r w:rsidRPr="00DD79C2">
        <w:rPr>
          <w:lang w:eastAsia="en-US"/>
        </w:rPr>
        <w:t xml:space="preserve"> No. I think this would have broken her. And she'd have resigned herself to</w:t>
      </w:r>
      <w:r w:rsidR="001D647C">
        <w:rPr>
          <w:lang w:eastAsia="en-US"/>
        </w:rPr>
        <w:t>,</w:t>
      </w:r>
      <w:r w:rsidRPr="00DD79C2">
        <w:rPr>
          <w:lang w:eastAsia="en-US"/>
        </w:rPr>
        <w:t xml:space="preserve"> ruling her domain.</w:t>
      </w:r>
    </w:p>
    <w:p w14:paraId="3A82A5DD" w14:textId="77777777" w:rsidR="002E4406" w:rsidRPr="00DD79C2" w:rsidRDefault="002E4406" w:rsidP="00F51C74">
      <w:pPr>
        <w:pStyle w:val="Character"/>
        <w:rPr>
          <w:lang w:eastAsia="en-US"/>
        </w:rPr>
      </w:pPr>
      <w:r w:rsidRPr="00DD79C2">
        <w:rPr>
          <w:lang w:eastAsia="en-US"/>
        </w:rPr>
        <w:t>MARTIN</w:t>
      </w:r>
    </w:p>
    <w:p w14:paraId="4121EAEC" w14:textId="77777777" w:rsidR="002E4406" w:rsidRPr="00DD79C2" w:rsidRDefault="002E4406" w:rsidP="002E4406">
      <w:pPr>
        <w:rPr>
          <w:lang w:eastAsia="en-US"/>
        </w:rPr>
      </w:pPr>
      <w:r w:rsidRPr="00DD79C2">
        <w:rPr>
          <w:lang w:eastAsia="en-US"/>
        </w:rPr>
        <w:t>What domain?</w:t>
      </w:r>
    </w:p>
    <w:p w14:paraId="680B245F" w14:textId="77777777" w:rsidR="002E4406" w:rsidRPr="00DD79C2" w:rsidRDefault="002E4406" w:rsidP="00F51C74">
      <w:pPr>
        <w:pStyle w:val="Character"/>
        <w:rPr>
          <w:lang w:eastAsia="en-US"/>
        </w:rPr>
      </w:pPr>
      <w:r w:rsidRPr="00DD79C2">
        <w:rPr>
          <w:lang w:eastAsia="en-US"/>
        </w:rPr>
        <w:t>ARCHIVIST</w:t>
      </w:r>
    </w:p>
    <w:p w14:paraId="0E7F4E18" w14:textId="77777777" w:rsidR="002E4406" w:rsidRPr="00DD79C2" w:rsidRDefault="002E4406" w:rsidP="002E4406">
      <w:pPr>
        <w:rPr>
          <w:lang w:eastAsia="en-US"/>
        </w:rPr>
      </w:pPr>
      <w:r w:rsidRPr="00DD79C2">
        <w:rPr>
          <w:lang w:eastAsia="en-US"/>
        </w:rPr>
        <w:t>We all have a domain here, Martin. The place that feeds us.</w:t>
      </w:r>
    </w:p>
    <w:p w14:paraId="44E3B2AE" w14:textId="77777777" w:rsidR="002E4406" w:rsidRPr="00DD79C2" w:rsidRDefault="002E4406" w:rsidP="00F51C74">
      <w:pPr>
        <w:pStyle w:val="Character"/>
        <w:rPr>
          <w:lang w:eastAsia="en-US"/>
        </w:rPr>
      </w:pPr>
      <w:r w:rsidRPr="00DD79C2">
        <w:rPr>
          <w:lang w:eastAsia="en-US"/>
        </w:rPr>
        <w:t>MARTIN</w:t>
      </w:r>
    </w:p>
    <w:p w14:paraId="5FE5C99B" w14:textId="77777777" w:rsidR="00BC43D6" w:rsidRDefault="002E4406" w:rsidP="002E4406">
      <w:pPr>
        <w:rPr>
          <w:lang w:eastAsia="en-US"/>
        </w:rPr>
      </w:pPr>
      <w:r w:rsidRPr="00DD79C2">
        <w:rPr>
          <w:lang w:eastAsia="en-US"/>
        </w:rPr>
        <w:t xml:space="preserve">Oh. </w:t>
      </w:r>
    </w:p>
    <w:p w14:paraId="6E4A8D62" w14:textId="0974C63D" w:rsidR="002E4406" w:rsidRPr="00DD79C2" w:rsidRDefault="002E4406" w:rsidP="002E4406">
      <w:pPr>
        <w:rPr>
          <w:lang w:eastAsia="en-US"/>
        </w:rPr>
      </w:pPr>
      <w:r w:rsidRPr="00DD79C2">
        <w:rPr>
          <w:lang w:eastAsia="en-US"/>
        </w:rPr>
        <w:t>Where's yours?</w:t>
      </w:r>
    </w:p>
    <w:p w14:paraId="3D1ED014" w14:textId="77777777" w:rsidR="002E4406" w:rsidRPr="00DD79C2" w:rsidRDefault="002E4406" w:rsidP="00F51C74">
      <w:pPr>
        <w:pStyle w:val="Character"/>
        <w:rPr>
          <w:lang w:eastAsia="en-US"/>
        </w:rPr>
      </w:pPr>
      <w:r w:rsidRPr="00DD79C2">
        <w:rPr>
          <w:lang w:eastAsia="en-US"/>
        </w:rPr>
        <w:t>ARCHIVIST</w:t>
      </w:r>
    </w:p>
    <w:p w14:paraId="62216342" w14:textId="317BE173" w:rsidR="002E4406" w:rsidRPr="00DD79C2" w:rsidRDefault="00E576A9" w:rsidP="002E4406">
      <w:pPr>
        <w:rPr>
          <w:lang w:eastAsia="en-US"/>
        </w:rPr>
      </w:pPr>
      <w:r w:rsidRPr="00E576A9">
        <w:rPr>
          <w:b/>
          <w:bCs/>
          <w:lang w:eastAsia="en-US"/>
        </w:rPr>
        <w:t>(</w:t>
      </w:r>
      <w:r w:rsidR="0012280E">
        <w:rPr>
          <w:b/>
          <w:bCs/>
          <w:lang w:eastAsia="en-US"/>
        </w:rPr>
        <w:t>L</w:t>
      </w:r>
      <w:r w:rsidRPr="00E576A9">
        <w:rPr>
          <w:b/>
          <w:bCs/>
          <w:lang w:eastAsia="en-US"/>
        </w:rPr>
        <w:t>augh</w:t>
      </w:r>
      <w:r w:rsidR="002E4406" w:rsidRPr="001C2068">
        <w:rPr>
          <w:b/>
          <w:bCs/>
          <w:lang w:eastAsia="en-US"/>
        </w:rPr>
        <w:t>)</w:t>
      </w:r>
      <w:r w:rsidR="002E4406" w:rsidRPr="00DD79C2">
        <w:rPr>
          <w:lang w:eastAsia="en-US"/>
        </w:rPr>
        <w:t xml:space="preserve"> I mean we're</w:t>
      </w:r>
      <w:r w:rsidR="0099060C">
        <w:rPr>
          <w:lang w:eastAsia="en-US"/>
        </w:rPr>
        <w:t>…</w:t>
      </w:r>
      <w:r w:rsidR="002E4406" w:rsidRPr="00DD79C2">
        <w:rPr>
          <w:lang w:eastAsia="en-US"/>
        </w:rPr>
        <w:t xml:space="preserve"> traveling towards it.</w:t>
      </w:r>
    </w:p>
    <w:p w14:paraId="35E9CC92" w14:textId="77777777" w:rsidR="002E4406" w:rsidRPr="00DD79C2" w:rsidRDefault="002E4406" w:rsidP="00F51C74">
      <w:pPr>
        <w:pStyle w:val="Character"/>
        <w:rPr>
          <w:lang w:eastAsia="en-US"/>
        </w:rPr>
      </w:pPr>
      <w:r w:rsidRPr="00DD79C2">
        <w:rPr>
          <w:lang w:eastAsia="en-US"/>
        </w:rPr>
        <w:lastRenderedPageBreak/>
        <w:t>MARTIN</w:t>
      </w:r>
    </w:p>
    <w:p w14:paraId="6559BE99" w14:textId="77C2A226" w:rsidR="002E4406" w:rsidRPr="00DD79C2" w:rsidRDefault="002E4406" w:rsidP="002E4406">
      <w:pPr>
        <w:rPr>
          <w:lang w:eastAsia="en-US"/>
        </w:rPr>
      </w:pPr>
      <w:r w:rsidRPr="00DD79C2">
        <w:rPr>
          <w:lang w:eastAsia="en-US"/>
        </w:rPr>
        <w:t>Oh. Right, obviously.</w:t>
      </w:r>
      <w:r w:rsidR="00E576A9">
        <w:rPr>
          <w:lang w:eastAsia="en-US"/>
        </w:rPr>
        <w:t xml:space="preserve"> </w:t>
      </w:r>
      <w:r w:rsidR="00E576A9" w:rsidRPr="00E576A9">
        <w:rPr>
          <w:b/>
          <w:bCs/>
          <w:lang w:eastAsia="en-US"/>
        </w:rPr>
        <w:t>(small laugh)</w:t>
      </w:r>
      <w:r w:rsidRPr="00DD79C2">
        <w:rPr>
          <w:lang w:eastAsia="en-US"/>
        </w:rPr>
        <w:t xml:space="preserve"> Duh. U</w:t>
      </w:r>
      <w:r w:rsidR="00FD484C">
        <w:rPr>
          <w:lang w:eastAsia="en-US"/>
        </w:rPr>
        <w:t>m</w:t>
      </w:r>
      <w:r w:rsidRPr="00DD79C2">
        <w:rPr>
          <w:lang w:eastAsia="en-US"/>
        </w:rPr>
        <w:t>, what about me?</w:t>
      </w:r>
    </w:p>
    <w:p w14:paraId="3EF1F150" w14:textId="77777777" w:rsidR="002E4406" w:rsidRPr="00DD79C2" w:rsidRDefault="002E4406" w:rsidP="00F51C74">
      <w:pPr>
        <w:pStyle w:val="Character"/>
        <w:rPr>
          <w:lang w:eastAsia="en-US"/>
        </w:rPr>
      </w:pPr>
      <w:r w:rsidRPr="00DD79C2">
        <w:rPr>
          <w:lang w:eastAsia="en-US"/>
        </w:rPr>
        <w:t>ARCHIVIST</w:t>
      </w:r>
    </w:p>
    <w:p w14:paraId="62C35BF5" w14:textId="46F95CBB" w:rsidR="002E4406" w:rsidRPr="00DD79C2" w:rsidRDefault="002E4406" w:rsidP="002E4406">
      <w:pPr>
        <w:rPr>
          <w:lang w:eastAsia="en-US"/>
        </w:rPr>
      </w:pPr>
      <w:r w:rsidRPr="0099060C">
        <w:rPr>
          <w:b/>
          <w:bCs/>
          <w:lang w:eastAsia="en-US"/>
        </w:rPr>
        <w:t>(</w:t>
      </w:r>
      <w:r w:rsidR="0099060C" w:rsidRPr="0099060C">
        <w:rPr>
          <w:b/>
          <w:bCs/>
          <w:lang w:eastAsia="en-US"/>
        </w:rPr>
        <w:t>C</w:t>
      </w:r>
      <w:r w:rsidRPr="0099060C">
        <w:rPr>
          <w:b/>
          <w:bCs/>
          <w:lang w:eastAsia="en-US"/>
        </w:rPr>
        <w:t>autiously)</w:t>
      </w:r>
      <w:r w:rsidRPr="00DD79C2">
        <w:rPr>
          <w:lang w:eastAsia="en-US"/>
        </w:rPr>
        <w:t xml:space="preserve"> Would you</w:t>
      </w:r>
      <w:r w:rsidR="0099060C">
        <w:rPr>
          <w:lang w:eastAsia="en-US"/>
        </w:rPr>
        <w:t>,</w:t>
      </w:r>
      <w:r w:rsidRPr="00DD79C2">
        <w:rPr>
          <w:lang w:eastAsia="en-US"/>
        </w:rPr>
        <w:t xml:space="preserve"> like me to</w:t>
      </w:r>
      <w:r w:rsidR="0099060C" w:rsidRPr="0099060C">
        <w:rPr>
          <w:lang w:eastAsia="en-US"/>
        </w:rPr>
        <w:t>—</w:t>
      </w:r>
    </w:p>
    <w:p w14:paraId="7BABB44C" w14:textId="77777777" w:rsidR="002E4406" w:rsidRPr="00DD79C2" w:rsidRDefault="002E4406" w:rsidP="00F51C74">
      <w:pPr>
        <w:pStyle w:val="Character"/>
        <w:rPr>
          <w:lang w:eastAsia="en-US"/>
        </w:rPr>
      </w:pPr>
      <w:r w:rsidRPr="00DD79C2">
        <w:rPr>
          <w:lang w:eastAsia="en-US"/>
        </w:rPr>
        <w:t>MARTIN</w:t>
      </w:r>
    </w:p>
    <w:p w14:paraId="0530AFD7" w14:textId="79155ED0" w:rsidR="002E4406" w:rsidRPr="00DD79C2" w:rsidRDefault="002E4406" w:rsidP="002E4406">
      <w:pPr>
        <w:rPr>
          <w:lang w:eastAsia="en-US"/>
        </w:rPr>
      </w:pPr>
      <w:r w:rsidRPr="00383A7D">
        <w:rPr>
          <w:b/>
          <w:bCs/>
          <w:lang w:eastAsia="en-US"/>
        </w:rPr>
        <w:t>(</w:t>
      </w:r>
      <w:r w:rsidR="0012280E">
        <w:rPr>
          <w:b/>
          <w:bCs/>
          <w:lang w:eastAsia="en-US"/>
        </w:rPr>
        <w:t>Quick</w:t>
      </w:r>
      <w:r w:rsidRPr="00383A7D">
        <w:rPr>
          <w:b/>
          <w:bCs/>
          <w:lang w:eastAsia="en-US"/>
        </w:rPr>
        <w:t>)</w:t>
      </w:r>
      <w:r w:rsidRPr="00DD79C2">
        <w:rPr>
          <w:lang w:eastAsia="en-US"/>
        </w:rPr>
        <w:t xml:space="preserve"> No, no. Don't tell me. I don't want to know.</w:t>
      </w:r>
    </w:p>
    <w:p w14:paraId="37D671B2" w14:textId="77777777" w:rsidR="002E4406" w:rsidRPr="00DD79C2" w:rsidRDefault="002E4406" w:rsidP="00F51C74">
      <w:pPr>
        <w:pStyle w:val="Character"/>
        <w:rPr>
          <w:lang w:eastAsia="en-US"/>
        </w:rPr>
      </w:pPr>
      <w:r w:rsidRPr="00DD79C2">
        <w:rPr>
          <w:lang w:eastAsia="en-US"/>
        </w:rPr>
        <w:t>ARCHIVIST</w:t>
      </w:r>
    </w:p>
    <w:p w14:paraId="38D4820C" w14:textId="77777777" w:rsidR="002E4406" w:rsidRPr="00DD79C2" w:rsidRDefault="002E4406" w:rsidP="002E4406">
      <w:pPr>
        <w:rPr>
          <w:lang w:eastAsia="en-US"/>
        </w:rPr>
      </w:pPr>
      <w:r w:rsidRPr="00DD79C2">
        <w:rPr>
          <w:lang w:eastAsia="en-US"/>
        </w:rPr>
        <w:t xml:space="preserve">Okay. </w:t>
      </w:r>
    </w:p>
    <w:p w14:paraId="19CB39A3" w14:textId="77777777" w:rsidR="002E4406" w:rsidRPr="00DD79C2" w:rsidRDefault="002E4406" w:rsidP="00F51C74">
      <w:pPr>
        <w:pStyle w:val="Character"/>
        <w:rPr>
          <w:lang w:eastAsia="en-US"/>
        </w:rPr>
      </w:pPr>
      <w:r w:rsidRPr="00DD79C2">
        <w:rPr>
          <w:lang w:eastAsia="en-US"/>
        </w:rPr>
        <w:t>MARTIN</w:t>
      </w:r>
    </w:p>
    <w:p w14:paraId="246EE5E1" w14:textId="7C9E9735" w:rsidR="002E4406" w:rsidRPr="00DD79C2" w:rsidRDefault="002E4406" w:rsidP="002E4406">
      <w:pPr>
        <w:rPr>
          <w:lang w:eastAsia="en-US"/>
        </w:rPr>
      </w:pPr>
      <w:r w:rsidRPr="00FD484C">
        <w:rPr>
          <w:b/>
          <w:bCs/>
          <w:lang w:eastAsia="en-US"/>
        </w:rPr>
        <w:t>(</w:t>
      </w:r>
      <w:r w:rsidR="001F3E2F" w:rsidRPr="00FD484C">
        <w:rPr>
          <w:b/>
          <w:bCs/>
          <w:lang w:eastAsia="en-US"/>
        </w:rPr>
        <w:t>C</w:t>
      </w:r>
      <w:r w:rsidRPr="00FD484C">
        <w:rPr>
          <w:b/>
          <w:bCs/>
          <w:lang w:eastAsia="en-US"/>
        </w:rPr>
        <w:t>oy)</w:t>
      </w:r>
      <w:r w:rsidRPr="00DD79C2">
        <w:rPr>
          <w:lang w:eastAsia="en-US"/>
        </w:rPr>
        <w:t xml:space="preserve"> So. If you say Gertrude wouldn't have been able to go on without a reason</w:t>
      </w:r>
      <w:r w:rsidR="001F3E2F" w:rsidRPr="001F3E2F">
        <w:rPr>
          <w:lang w:eastAsia="en-US"/>
        </w:rPr>
        <w:t>—</w:t>
      </w:r>
    </w:p>
    <w:p w14:paraId="4D759D0A" w14:textId="77777777" w:rsidR="002E4406" w:rsidRPr="00DD79C2" w:rsidRDefault="002E4406" w:rsidP="00F51C74">
      <w:pPr>
        <w:pStyle w:val="Character"/>
        <w:rPr>
          <w:lang w:eastAsia="en-US"/>
        </w:rPr>
      </w:pPr>
      <w:r w:rsidRPr="00DD79C2">
        <w:rPr>
          <w:lang w:eastAsia="en-US"/>
        </w:rPr>
        <w:t>ARCHIVIST</w:t>
      </w:r>
    </w:p>
    <w:p w14:paraId="34165A3B" w14:textId="0C50A8D1" w:rsidR="002E4406" w:rsidRPr="00DD79C2" w:rsidRDefault="009D3D4E" w:rsidP="002E4406">
      <w:pPr>
        <w:rPr>
          <w:lang w:eastAsia="en-US"/>
        </w:rPr>
      </w:pPr>
      <w:r w:rsidRPr="009D3D4E">
        <w:rPr>
          <w:b/>
          <w:bCs/>
          <w:lang w:eastAsia="en-US"/>
        </w:rPr>
        <w:t>(</w:t>
      </w:r>
      <w:r w:rsidR="00FD484C">
        <w:rPr>
          <w:b/>
          <w:bCs/>
          <w:lang w:eastAsia="en-US"/>
        </w:rPr>
        <w:t>Fondly conceding</w:t>
      </w:r>
      <w:r w:rsidR="002E4406" w:rsidRPr="009D3D4E">
        <w:rPr>
          <w:b/>
          <w:bCs/>
          <w:lang w:eastAsia="en-US"/>
        </w:rPr>
        <w:t>)</w:t>
      </w:r>
      <w:r w:rsidR="002E4406" w:rsidRPr="00DD79C2">
        <w:rPr>
          <w:lang w:eastAsia="en-US"/>
        </w:rPr>
        <w:t xml:space="preserve"> Yes, Martin, you are my reason.</w:t>
      </w:r>
    </w:p>
    <w:p w14:paraId="58905BDB" w14:textId="77777777" w:rsidR="002E4406" w:rsidRPr="00DD79C2" w:rsidRDefault="002E4406" w:rsidP="00F51C74">
      <w:pPr>
        <w:pStyle w:val="Character"/>
        <w:rPr>
          <w:lang w:eastAsia="en-US"/>
        </w:rPr>
      </w:pPr>
      <w:r w:rsidRPr="00DD79C2">
        <w:rPr>
          <w:lang w:eastAsia="en-US"/>
        </w:rPr>
        <w:t>MARTIN</w:t>
      </w:r>
    </w:p>
    <w:p w14:paraId="3520B2E8" w14:textId="77777777" w:rsidR="002E4406" w:rsidRPr="00DD79C2" w:rsidRDefault="002E4406" w:rsidP="002E4406">
      <w:pPr>
        <w:rPr>
          <w:lang w:eastAsia="en-US"/>
        </w:rPr>
      </w:pPr>
      <w:r w:rsidRPr="00DD79C2">
        <w:rPr>
          <w:lang w:eastAsia="en-US"/>
        </w:rPr>
        <w:t>Just wanted to make you say it!</w:t>
      </w:r>
    </w:p>
    <w:p w14:paraId="32BCD7E5" w14:textId="6B7F741B" w:rsidR="002E4406" w:rsidRPr="000F70EE" w:rsidRDefault="00483131" w:rsidP="000F70EE">
      <w:pPr>
        <w:rPr>
          <w:b/>
          <w:bCs/>
          <w:lang w:eastAsia="en-US"/>
        </w:rPr>
      </w:pPr>
      <w:r w:rsidRPr="00483131">
        <w:rPr>
          <w:b/>
          <w:bCs/>
          <w:lang w:eastAsia="en-US"/>
        </w:rPr>
        <w:t>(Beat)</w:t>
      </w:r>
    </w:p>
    <w:p w14:paraId="11B33B52" w14:textId="77777777" w:rsidR="002E4406" w:rsidRPr="00DD79C2" w:rsidRDefault="002E4406" w:rsidP="002E4406">
      <w:pPr>
        <w:rPr>
          <w:lang w:eastAsia="en-US"/>
        </w:rPr>
      </w:pPr>
      <w:r w:rsidRPr="00DD79C2">
        <w:rPr>
          <w:lang w:eastAsia="en-US"/>
        </w:rPr>
        <w:t>Cool.</w:t>
      </w:r>
    </w:p>
    <w:p w14:paraId="23F76513" w14:textId="77777777" w:rsidR="002E4406" w:rsidRPr="00DD79C2" w:rsidRDefault="002E4406" w:rsidP="00F51C74">
      <w:pPr>
        <w:pStyle w:val="Character"/>
        <w:rPr>
          <w:lang w:eastAsia="en-US"/>
        </w:rPr>
      </w:pPr>
      <w:r w:rsidRPr="00DD79C2">
        <w:rPr>
          <w:lang w:eastAsia="en-US"/>
        </w:rPr>
        <w:t>ARCHIVIST</w:t>
      </w:r>
    </w:p>
    <w:p w14:paraId="64ED4ACA" w14:textId="055839DE" w:rsidR="002E4406" w:rsidRPr="00DD79C2" w:rsidRDefault="002E4406" w:rsidP="002E4406">
      <w:pPr>
        <w:rPr>
          <w:lang w:eastAsia="en-US"/>
        </w:rPr>
      </w:pPr>
      <w:r w:rsidRPr="00DD79C2">
        <w:rPr>
          <w:lang w:eastAsia="en-US"/>
        </w:rPr>
        <w:t>Right. Sh</w:t>
      </w:r>
      <w:r w:rsidR="00ED4D76">
        <w:rPr>
          <w:lang w:eastAsia="en-US"/>
        </w:rPr>
        <w:t>all</w:t>
      </w:r>
      <w:r w:rsidRPr="00DD79C2">
        <w:rPr>
          <w:lang w:eastAsia="en-US"/>
        </w:rPr>
        <w:t xml:space="preserve"> we press on?</w:t>
      </w:r>
    </w:p>
    <w:p w14:paraId="7E5B0CC2" w14:textId="72AD1636" w:rsidR="002E4406" w:rsidRPr="00DD79C2" w:rsidRDefault="002E4406" w:rsidP="00F47A01">
      <w:pPr>
        <w:pStyle w:val="Music"/>
        <w:rPr>
          <w:lang w:eastAsia="en-US"/>
        </w:rPr>
      </w:pPr>
      <w:r w:rsidRPr="00DD79C2">
        <w:rPr>
          <w:lang w:eastAsia="en-US"/>
        </w:rPr>
        <w:t>[</w:t>
      </w:r>
      <w:r w:rsidR="00E54CA3">
        <w:rPr>
          <w:lang w:eastAsia="en-US"/>
        </w:rPr>
        <w:t>Jangling z</w:t>
      </w:r>
      <w:r w:rsidR="00F614D2">
        <w:rPr>
          <w:lang w:eastAsia="en-US"/>
        </w:rPr>
        <w:t xml:space="preserve">ippers </w:t>
      </w:r>
      <w:r w:rsidR="00E54CA3">
        <w:rPr>
          <w:lang w:eastAsia="en-US"/>
        </w:rPr>
        <w:t>and gritty footsteps</w:t>
      </w:r>
      <w:r w:rsidR="00F614D2">
        <w:rPr>
          <w:lang w:eastAsia="en-US"/>
        </w:rPr>
        <w:t xml:space="preserve"> as t</w:t>
      </w:r>
      <w:r w:rsidR="000F70EE">
        <w:rPr>
          <w:lang w:eastAsia="en-US"/>
        </w:rPr>
        <w:t>he</w:t>
      </w:r>
      <w:r w:rsidR="00773CFF">
        <w:rPr>
          <w:lang w:eastAsia="en-US"/>
        </w:rPr>
        <w:t xml:space="preserve">y </w:t>
      </w:r>
      <w:r w:rsidR="00F47A01">
        <w:rPr>
          <w:lang w:eastAsia="en-US"/>
        </w:rPr>
        <w:t>stand up</w:t>
      </w:r>
      <w:r w:rsidRPr="00DD79C2">
        <w:rPr>
          <w:lang w:eastAsia="en-US"/>
        </w:rPr>
        <w:t>]</w:t>
      </w:r>
    </w:p>
    <w:p w14:paraId="06056577" w14:textId="77777777" w:rsidR="002E4406" w:rsidRPr="00DD79C2" w:rsidRDefault="002E4406" w:rsidP="00F51C74">
      <w:pPr>
        <w:pStyle w:val="Character"/>
        <w:rPr>
          <w:lang w:eastAsia="en-US"/>
        </w:rPr>
      </w:pPr>
      <w:r w:rsidRPr="00DD79C2">
        <w:rPr>
          <w:lang w:eastAsia="en-US"/>
        </w:rPr>
        <w:lastRenderedPageBreak/>
        <w:t>MARTIN</w:t>
      </w:r>
    </w:p>
    <w:p w14:paraId="18124ACB" w14:textId="24923EC3" w:rsidR="002E4406" w:rsidRPr="00DD79C2" w:rsidRDefault="00517404" w:rsidP="002E4406">
      <w:pPr>
        <w:rPr>
          <w:lang w:eastAsia="en-US"/>
        </w:rPr>
      </w:pPr>
      <w:r>
        <w:rPr>
          <w:lang w:eastAsia="en-US"/>
        </w:rPr>
        <w:t>Oh</w:t>
      </w:r>
      <w:r w:rsidR="00257DD0">
        <w:rPr>
          <w:lang w:eastAsia="en-US"/>
        </w:rPr>
        <w:t>,</w:t>
      </w:r>
      <w:r>
        <w:rPr>
          <w:lang w:eastAsia="en-US"/>
        </w:rPr>
        <w:t xml:space="preserve"> ju-,</w:t>
      </w:r>
      <w:r w:rsidR="002E4406" w:rsidRPr="00DD79C2">
        <w:rPr>
          <w:lang w:eastAsia="en-US"/>
        </w:rPr>
        <w:t xml:space="preserve"> uh</w:t>
      </w:r>
      <w:r w:rsidR="00257DD0">
        <w:rPr>
          <w:lang w:eastAsia="en-US"/>
        </w:rPr>
        <w:t>,</w:t>
      </w:r>
      <w:r w:rsidR="002E4406" w:rsidRPr="00DD79C2">
        <w:rPr>
          <w:lang w:eastAsia="en-US"/>
        </w:rPr>
        <w:t xml:space="preserve"> just, uh</w:t>
      </w:r>
      <w:r w:rsidR="00257DD0">
        <w:rPr>
          <w:lang w:eastAsia="en-US"/>
        </w:rPr>
        <w:t>…</w:t>
      </w:r>
      <w:r w:rsidR="002E4406" w:rsidRPr="00DD79C2">
        <w:rPr>
          <w:lang w:eastAsia="en-US"/>
        </w:rPr>
        <w:t xml:space="preserve"> before we do.</w:t>
      </w:r>
    </w:p>
    <w:p w14:paraId="10CC08F1" w14:textId="77777777" w:rsidR="002E4406" w:rsidRPr="00DD79C2" w:rsidRDefault="002E4406" w:rsidP="00F51C74">
      <w:pPr>
        <w:pStyle w:val="Character"/>
        <w:rPr>
          <w:lang w:eastAsia="en-US"/>
        </w:rPr>
      </w:pPr>
      <w:r w:rsidRPr="00DD79C2">
        <w:rPr>
          <w:lang w:eastAsia="en-US"/>
        </w:rPr>
        <w:t>ARCHIVIST</w:t>
      </w:r>
    </w:p>
    <w:p w14:paraId="7E7FCC0E" w14:textId="05980A75" w:rsidR="002E4406" w:rsidRPr="00DD79C2" w:rsidRDefault="00517404" w:rsidP="002E4406">
      <w:pPr>
        <w:rPr>
          <w:lang w:eastAsia="en-US"/>
        </w:rPr>
      </w:pPr>
      <w:r>
        <w:rPr>
          <w:lang w:eastAsia="en-US"/>
        </w:rPr>
        <w:t>M</w:t>
      </w:r>
      <w:r w:rsidR="002E4406" w:rsidRPr="00DD79C2">
        <w:rPr>
          <w:lang w:eastAsia="en-US"/>
        </w:rPr>
        <w:t>m?</w:t>
      </w:r>
    </w:p>
    <w:p w14:paraId="07C4325F" w14:textId="77777777" w:rsidR="002E4406" w:rsidRPr="00DD79C2" w:rsidRDefault="002E4406" w:rsidP="00F51C74">
      <w:pPr>
        <w:pStyle w:val="Character"/>
        <w:rPr>
          <w:lang w:eastAsia="en-US"/>
        </w:rPr>
      </w:pPr>
      <w:r w:rsidRPr="00DD79C2">
        <w:rPr>
          <w:lang w:eastAsia="en-US"/>
        </w:rPr>
        <w:t>MARTIN</w:t>
      </w:r>
    </w:p>
    <w:p w14:paraId="0CCD0E9A" w14:textId="77777777" w:rsidR="002E4406" w:rsidRPr="00DD79C2" w:rsidRDefault="002E4406" w:rsidP="002E4406">
      <w:pPr>
        <w:rPr>
          <w:lang w:eastAsia="en-US"/>
        </w:rPr>
      </w:pPr>
      <w:r w:rsidRPr="00DD79C2">
        <w:rPr>
          <w:lang w:eastAsia="en-US"/>
        </w:rPr>
        <w:t>A moment ago, when you were talking.</w:t>
      </w:r>
    </w:p>
    <w:p w14:paraId="31B5E43E" w14:textId="77777777" w:rsidR="002E4406" w:rsidRPr="00DD79C2" w:rsidRDefault="002E4406" w:rsidP="00F51C74">
      <w:pPr>
        <w:pStyle w:val="Character"/>
        <w:rPr>
          <w:lang w:eastAsia="en-US"/>
        </w:rPr>
      </w:pPr>
      <w:r w:rsidRPr="00DD79C2">
        <w:rPr>
          <w:lang w:eastAsia="en-US"/>
        </w:rPr>
        <w:t>ARCHIVIST</w:t>
      </w:r>
    </w:p>
    <w:p w14:paraId="2A01DE24" w14:textId="77777777" w:rsidR="002E4406" w:rsidRPr="00DD79C2" w:rsidRDefault="002E4406" w:rsidP="002E4406">
      <w:pPr>
        <w:rPr>
          <w:lang w:eastAsia="en-US"/>
        </w:rPr>
      </w:pPr>
      <w:r w:rsidRPr="00DD79C2">
        <w:rPr>
          <w:lang w:eastAsia="en-US"/>
        </w:rPr>
        <w:t>Right.</w:t>
      </w:r>
    </w:p>
    <w:p w14:paraId="24B3C6B9" w14:textId="77777777" w:rsidR="002E4406" w:rsidRPr="00DD79C2" w:rsidRDefault="002E4406" w:rsidP="00F51C74">
      <w:pPr>
        <w:pStyle w:val="Character"/>
        <w:rPr>
          <w:lang w:eastAsia="en-US"/>
        </w:rPr>
      </w:pPr>
      <w:r w:rsidRPr="00DD79C2">
        <w:rPr>
          <w:lang w:eastAsia="en-US"/>
        </w:rPr>
        <w:t>MARTIN</w:t>
      </w:r>
    </w:p>
    <w:p w14:paraId="1FDB712A" w14:textId="77777777" w:rsidR="002E4406" w:rsidRPr="00DD79C2" w:rsidRDefault="002E4406" w:rsidP="002E4406">
      <w:pPr>
        <w:rPr>
          <w:lang w:eastAsia="en-US"/>
        </w:rPr>
      </w:pPr>
      <w:r w:rsidRPr="00DD79C2">
        <w:rPr>
          <w:lang w:eastAsia="en-US"/>
        </w:rPr>
        <w:t>The old Archivist, Angus.</w:t>
      </w:r>
    </w:p>
    <w:p w14:paraId="40911673" w14:textId="34D5CAE0" w:rsidR="002E4406" w:rsidRPr="00DD79C2" w:rsidRDefault="00E74FA5" w:rsidP="00E74FA5">
      <w:pPr>
        <w:pStyle w:val="CharacterSounds"/>
        <w:rPr>
          <w:lang w:eastAsia="en-US"/>
        </w:rPr>
      </w:pPr>
      <w:r>
        <w:rPr>
          <w:lang w:eastAsia="en-US"/>
        </w:rPr>
        <w:t>(</w:t>
      </w:r>
      <w:r w:rsidR="002E4406" w:rsidRPr="00DD79C2">
        <w:rPr>
          <w:lang w:eastAsia="en-US"/>
        </w:rPr>
        <w:t>The Archivist inhales</w:t>
      </w:r>
      <w:r>
        <w:rPr>
          <w:lang w:eastAsia="en-US"/>
        </w:rPr>
        <w:t>)</w:t>
      </w:r>
    </w:p>
    <w:p w14:paraId="23F9B5DA" w14:textId="2053A8F5" w:rsidR="002E4406" w:rsidRPr="00DD79C2" w:rsidRDefault="002E4406" w:rsidP="002E4406">
      <w:pPr>
        <w:rPr>
          <w:lang w:eastAsia="en-US"/>
        </w:rPr>
      </w:pPr>
      <w:r w:rsidRPr="00DD79C2">
        <w:rPr>
          <w:lang w:eastAsia="en-US"/>
        </w:rPr>
        <w:t xml:space="preserve">You said Fiona was… </w:t>
      </w:r>
    </w:p>
    <w:p w14:paraId="3DC22345" w14:textId="44858849" w:rsidR="002E4406" w:rsidRDefault="00062667" w:rsidP="00062667">
      <w:pPr>
        <w:pStyle w:val="CharacterSounds"/>
        <w:rPr>
          <w:lang w:eastAsia="en-US"/>
        </w:rPr>
      </w:pPr>
      <w:r>
        <w:rPr>
          <w:lang w:eastAsia="en-US"/>
        </w:rPr>
        <w:t>(</w:t>
      </w:r>
      <w:r w:rsidR="002E4406" w:rsidRPr="00DD79C2">
        <w:rPr>
          <w:lang w:eastAsia="en-US"/>
        </w:rPr>
        <w:t xml:space="preserve">The Archivist </w:t>
      </w:r>
      <w:r w:rsidR="00517404">
        <w:rPr>
          <w:lang w:eastAsia="en-US"/>
        </w:rPr>
        <w:t>sighs</w:t>
      </w:r>
      <w:r>
        <w:rPr>
          <w:lang w:eastAsia="en-US"/>
        </w:rPr>
        <w:t>)</w:t>
      </w:r>
    </w:p>
    <w:p w14:paraId="51CA24B9" w14:textId="6A88171E" w:rsidR="00220595" w:rsidRPr="00DD79C2" w:rsidRDefault="00220595" w:rsidP="00220595">
      <w:pPr>
        <w:rPr>
          <w:lang w:eastAsia="en-US"/>
        </w:rPr>
      </w:pPr>
      <w:r>
        <w:rPr>
          <w:lang w:eastAsia="en-US"/>
        </w:rPr>
        <w:t>…</w:t>
      </w:r>
      <w:r w:rsidRPr="00DD79C2">
        <w:rPr>
          <w:lang w:eastAsia="en-US"/>
        </w:rPr>
        <w:t>released when he died.</w:t>
      </w:r>
    </w:p>
    <w:p w14:paraId="5BCFD4F2" w14:textId="77777777" w:rsidR="002E4406" w:rsidRPr="00DD79C2" w:rsidRDefault="002E4406" w:rsidP="00F51C74">
      <w:pPr>
        <w:pStyle w:val="Character"/>
        <w:rPr>
          <w:lang w:eastAsia="en-US"/>
        </w:rPr>
      </w:pPr>
      <w:r w:rsidRPr="00DD79C2">
        <w:rPr>
          <w:lang w:eastAsia="en-US"/>
        </w:rPr>
        <w:t>ARCHIVIST</w:t>
      </w:r>
    </w:p>
    <w:p w14:paraId="4F2941AC" w14:textId="77777777" w:rsidR="002E4406" w:rsidRPr="00DD79C2" w:rsidRDefault="002E4406" w:rsidP="002E4406">
      <w:pPr>
        <w:rPr>
          <w:lang w:eastAsia="en-US"/>
        </w:rPr>
      </w:pPr>
      <w:r w:rsidRPr="00DD79C2">
        <w:rPr>
          <w:lang w:eastAsia="en-US"/>
        </w:rPr>
        <w:t>Yes.</w:t>
      </w:r>
    </w:p>
    <w:p w14:paraId="7CC943B0" w14:textId="77777777" w:rsidR="002E4406" w:rsidRPr="00DD79C2" w:rsidRDefault="002E4406" w:rsidP="00F51C74">
      <w:pPr>
        <w:pStyle w:val="Character"/>
        <w:rPr>
          <w:lang w:eastAsia="en-US"/>
        </w:rPr>
      </w:pPr>
      <w:r w:rsidRPr="00DD79C2">
        <w:rPr>
          <w:lang w:eastAsia="en-US"/>
        </w:rPr>
        <w:t>MARTIN</w:t>
      </w:r>
    </w:p>
    <w:p w14:paraId="35D9B0B7" w14:textId="2270D3A0" w:rsidR="002E4406" w:rsidRPr="00DD79C2" w:rsidRDefault="002E4406" w:rsidP="002E4406">
      <w:pPr>
        <w:rPr>
          <w:lang w:eastAsia="en-US"/>
        </w:rPr>
      </w:pPr>
      <w:r w:rsidRPr="00DD79C2">
        <w:rPr>
          <w:lang w:eastAsia="en-US"/>
        </w:rPr>
        <w:t>If you had died,</w:t>
      </w:r>
      <w:r w:rsidR="00377250">
        <w:rPr>
          <w:lang w:eastAsia="en-US"/>
        </w:rPr>
        <w:t xml:space="preserve"> </w:t>
      </w:r>
      <w:r w:rsidRPr="00DD79C2">
        <w:rPr>
          <w:lang w:eastAsia="en-US"/>
        </w:rPr>
        <w:t>would the others have been able to quit?</w:t>
      </w:r>
    </w:p>
    <w:p w14:paraId="7B5D3617" w14:textId="77777777" w:rsidR="002E4406" w:rsidRPr="00DD79C2" w:rsidRDefault="002E4406" w:rsidP="00F51C74">
      <w:pPr>
        <w:pStyle w:val="Character"/>
        <w:rPr>
          <w:lang w:eastAsia="en-US"/>
        </w:rPr>
      </w:pPr>
      <w:r w:rsidRPr="00DD79C2">
        <w:rPr>
          <w:lang w:eastAsia="en-US"/>
        </w:rPr>
        <w:t>ARCHIVIST</w:t>
      </w:r>
    </w:p>
    <w:p w14:paraId="2BF31575" w14:textId="77777777" w:rsidR="007E56EA" w:rsidRDefault="002E4406" w:rsidP="002E4406">
      <w:pPr>
        <w:rPr>
          <w:lang w:eastAsia="en-US"/>
        </w:rPr>
      </w:pPr>
      <w:r w:rsidRPr="00DD79C2">
        <w:rPr>
          <w:lang w:eastAsia="en-US"/>
        </w:rPr>
        <w:t xml:space="preserve">Yes. </w:t>
      </w:r>
    </w:p>
    <w:p w14:paraId="41F119D9" w14:textId="0515AF4F" w:rsidR="002E4406" w:rsidRPr="00DD79C2" w:rsidRDefault="002E4406" w:rsidP="002E4406">
      <w:pPr>
        <w:rPr>
          <w:lang w:eastAsia="en-US"/>
        </w:rPr>
      </w:pPr>
      <w:r w:rsidRPr="00DD79C2">
        <w:rPr>
          <w:lang w:eastAsia="en-US"/>
        </w:rPr>
        <w:lastRenderedPageBreak/>
        <w:t>I didn't know.</w:t>
      </w:r>
    </w:p>
    <w:p w14:paraId="59797FA9" w14:textId="77777777" w:rsidR="002E4406" w:rsidRPr="00DD79C2" w:rsidRDefault="002E4406" w:rsidP="00F51C74">
      <w:pPr>
        <w:pStyle w:val="Character"/>
        <w:rPr>
          <w:lang w:eastAsia="en-US"/>
        </w:rPr>
      </w:pPr>
      <w:r w:rsidRPr="00DD79C2">
        <w:rPr>
          <w:lang w:eastAsia="en-US"/>
        </w:rPr>
        <w:t>MARTIN</w:t>
      </w:r>
    </w:p>
    <w:p w14:paraId="25234A77" w14:textId="77777777" w:rsidR="002E4406" w:rsidRPr="00DD79C2" w:rsidRDefault="002E4406" w:rsidP="002E4406">
      <w:pPr>
        <w:rPr>
          <w:lang w:eastAsia="en-US"/>
        </w:rPr>
      </w:pPr>
      <w:r w:rsidRPr="00DD79C2">
        <w:rPr>
          <w:lang w:eastAsia="en-US"/>
        </w:rPr>
        <w:t>If you had, would you have told them? Would that have, have changed what happened?</w:t>
      </w:r>
    </w:p>
    <w:p w14:paraId="55EC896D" w14:textId="77777777" w:rsidR="002E4406" w:rsidRPr="00DD79C2" w:rsidRDefault="002E4406" w:rsidP="00F51C74">
      <w:pPr>
        <w:pStyle w:val="Character"/>
        <w:rPr>
          <w:lang w:eastAsia="en-US"/>
        </w:rPr>
      </w:pPr>
      <w:r w:rsidRPr="00DD79C2">
        <w:rPr>
          <w:lang w:eastAsia="en-US"/>
        </w:rPr>
        <w:t>ARCHIVIST</w:t>
      </w:r>
    </w:p>
    <w:p w14:paraId="00F58663" w14:textId="77777777" w:rsidR="00F933B5" w:rsidRDefault="002E4406" w:rsidP="002E4406">
      <w:pPr>
        <w:rPr>
          <w:lang w:eastAsia="en-US"/>
        </w:rPr>
      </w:pPr>
      <w:r w:rsidRPr="00105F1B">
        <w:rPr>
          <w:b/>
          <w:bCs/>
          <w:lang w:eastAsia="en-US"/>
        </w:rPr>
        <w:t>(</w:t>
      </w:r>
      <w:r w:rsidR="00105F1B" w:rsidRPr="00105F1B">
        <w:rPr>
          <w:b/>
          <w:bCs/>
          <w:lang w:eastAsia="en-US"/>
        </w:rPr>
        <w:t>S</w:t>
      </w:r>
      <w:r w:rsidRPr="00105F1B">
        <w:rPr>
          <w:b/>
          <w:bCs/>
          <w:lang w:eastAsia="en-US"/>
        </w:rPr>
        <w:t>igh)</w:t>
      </w:r>
      <w:r w:rsidRPr="00DD79C2">
        <w:rPr>
          <w:lang w:eastAsia="en-US"/>
        </w:rPr>
        <w:t xml:space="preserve"> I don't know, Martin. I</w:t>
      </w:r>
      <w:r w:rsidR="00F933B5">
        <w:rPr>
          <w:lang w:eastAsia="en-US"/>
        </w:rPr>
        <w:t xml:space="preserve">… </w:t>
      </w:r>
    </w:p>
    <w:p w14:paraId="6E60FE66" w14:textId="0943969C" w:rsidR="002E4406" w:rsidRPr="00DD79C2" w:rsidRDefault="002E4406" w:rsidP="002E4406">
      <w:pPr>
        <w:rPr>
          <w:lang w:eastAsia="en-US"/>
        </w:rPr>
      </w:pPr>
      <w:r w:rsidRPr="00DD79C2">
        <w:rPr>
          <w:lang w:eastAsia="en-US"/>
        </w:rPr>
        <w:t>I don't know.</w:t>
      </w:r>
    </w:p>
    <w:p w14:paraId="6643EFCE" w14:textId="1D6EDB71" w:rsidR="00F853C8" w:rsidRDefault="002E4406" w:rsidP="00F853C8">
      <w:pPr>
        <w:pStyle w:val="Music"/>
        <w:rPr>
          <w:lang w:eastAsia="en-US"/>
        </w:rPr>
      </w:pPr>
      <w:r w:rsidRPr="00DD79C2">
        <w:rPr>
          <w:lang w:eastAsia="en-US"/>
        </w:rPr>
        <w:t>[The</w:t>
      </w:r>
      <w:r w:rsidR="00F853C8">
        <w:rPr>
          <w:lang w:eastAsia="en-US"/>
        </w:rPr>
        <w:t xml:space="preserve">y </w:t>
      </w:r>
      <w:r w:rsidRPr="00DD79C2">
        <w:rPr>
          <w:lang w:eastAsia="en-US"/>
        </w:rPr>
        <w:t>start walking</w:t>
      </w:r>
      <w:r w:rsidR="00F67624">
        <w:rPr>
          <w:lang w:eastAsia="en-US"/>
        </w:rPr>
        <w:t>]</w:t>
      </w:r>
    </w:p>
    <w:p w14:paraId="1A0C8D29" w14:textId="0A8F12A5" w:rsidR="002E4406" w:rsidRPr="00DD79C2" w:rsidRDefault="00F853C8" w:rsidP="00F853C8">
      <w:pPr>
        <w:pStyle w:val="Music"/>
        <w:rPr>
          <w:lang w:eastAsia="en-US"/>
        </w:rPr>
      </w:pPr>
      <w:r>
        <w:rPr>
          <w:lang w:eastAsia="en-US"/>
        </w:rPr>
        <w:t>[</w:t>
      </w:r>
      <w:r w:rsidR="002E4406" w:rsidRPr="00DD79C2">
        <w:rPr>
          <w:lang w:eastAsia="en-US"/>
        </w:rPr>
        <w:t>Tape clicks off]</w:t>
      </w:r>
    </w:p>
    <w:p w14:paraId="2AEFD613" w14:textId="7F75B980" w:rsidR="000A0BF2" w:rsidRPr="000A0BF2" w:rsidRDefault="002E4406" w:rsidP="00131D6E">
      <w:pPr>
        <w:pStyle w:val="Music"/>
        <w:rPr>
          <w:lang w:eastAsia="en-US"/>
        </w:rPr>
      </w:pPr>
      <w:r w:rsidRPr="00DD79C2">
        <w:rPr>
          <w:lang w:eastAsia="en-US"/>
        </w:rPr>
        <w:t>[The Magnus Archives Theme – Outro]</w:t>
      </w:r>
    </w:p>
    <w:p w14:paraId="2C020CA1" w14:textId="77777777" w:rsidR="002E4406" w:rsidRPr="00DD79C2" w:rsidRDefault="002E4406" w:rsidP="00F51C74">
      <w:pPr>
        <w:pStyle w:val="Character"/>
        <w:rPr>
          <w:lang w:eastAsia="en-US"/>
        </w:rPr>
      </w:pPr>
      <w:r w:rsidRPr="00DD79C2">
        <w:rPr>
          <w:lang w:eastAsia="en-US"/>
        </w:rPr>
        <w:t>JONATHAN SIMS</w:t>
      </w:r>
    </w:p>
    <w:p w14:paraId="31323889" w14:textId="7963DE55" w:rsidR="00A85256" w:rsidRPr="006F51FD" w:rsidRDefault="002E4406" w:rsidP="00A85256">
      <w:pPr>
        <w:rPr>
          <w:lang w:eastAsia="en-US"/>
        </w:rPr>
      </w:pPr>
      <w:r w:rsidRPr="006B33BC">
        <w:rPr>
          <w:i/>
          <w:iCs/>
          <w:lang w:eastAsia="en-US"/>
        </w:rPr>
        <w:t>The Magnus Archives</w:t>
      </w:r>
      <w:r w:rsidRPr="00DD79C2">
        <w:rPr>
          <w:lang w:eastAsia="en-US"/>
        </w:rPr>
        <w:t xml:space="preserve"> is a podcast distributed by Rusty Quill and licensed under a Creative Commons Attribution Non-Commercial ShareAlike 4.0 International Licen</w:t>
      </w:r>
      <w:r w:rsidR="006B33BC">
        <w:rPr>
          <w:lang w:eastAsia="en-US"/>
        </w:rPr>
        <w:t>c</w:t>
      </w:r>
      <w:r w:rsidRPr="00DD79C2">
        <w:rPr>
          <w:lang w:eastAsia="en-US"/>
        </w:rPr>
        <w:t>e.</w:t>
      </w:r>
      <w:r w:rsidR="00191AD6">
        <w:rPr>
          <w:lang w:eastAsia="en-US"/>
        </w:rPr>
        <w:t xml:space="preserve"> </w:t>
      </w:r>
      <w:r w:rsidRPr="00DD79C2">
        <w:rPr>
          <w:lang w:eastAsia="en-US"/>
        </w:rPr>
        <w:t>Today's episode was written by Jonathan Sims, produced by Lowri Ann Davi</w:t>
      </w:r>
      <w:r w:rsidR="00191AD6">
        <w:rPr>
          <w:lang w:eastAsia="en-US"/>
        </w:rPr>
        <w:t>e</w:t>
      </w:r>
      <w:r w:rsidRPr="00DD79C2">
        <w:rPr>
          <w:lang w:eastAsia="en-US"/>
        </w:rPr>
        <w:t>s, and directed by Alexander J Newall.</w:t>
      </w:r>
      <w:r w:rsidR="00F51C74">
        <w:rPr>
          <w:lang w:eastAsia="en-US"/>
        </w:rPr>
        <w:t xml:space="preserve"> </w:t>
      </w:r>
      <w:r w:rsidRPr="00DD79C2">
        <w:rPr>
          <w:lang w:eastAsia="en-US"/>
        </w:rPr>
        <w:t xml:space="preserve">It featured: Jonathan Sims as </w:t>
      </w:r>
      <w:r w:rsidR="008D36BD">
        <w:rPr>
          <w:lang w:eastAsia="en-US"/>
        </w:rPr>
        <w:t>T</w:t>
      </w:r>
      <w:r w:rsidRPr="00DD79C2">
        <w:rPr>
          <w:lang w:eastAsia="en-US"/>
        </w:rPr>
        <w:t>he Archivist and Alexander J Newall as Martin Blackwood.</w:t>
      </w:r>
      <w:r w:rsidR="00F51C74">
        <w:rPr>
          <w:lang w:eastAsia="en-US"/>
        </w:rPr>
        <w:t xml:space="preserve"> </w:t>
      </w:r>
      <w:r w:rsidRPr="00DD79C2">
        <w:rPr>
          <w:lang w:eastAsia="en-US"/>
        </w:rPr>
        <w:t>To subscribe, buy merchandise, or join our Patreon, visit rustyquill.com.</w:t>
      </w:r>
      <w:r w:rsidR="00F51C74">
        <w:rPr>
          <w:lang w:eastAsia="en-US"/>
        </w:rPr>
        <w:t xml:space="preserve"> </w:t>
      </w:r>
      <w:r w:rsidRPr="00DD79C2">
        <w:rPr>
          <w:lang w:eastAsia="en-US"/>
        </w:rPr>
        <w:t>Rate and review us online, tweet us at TheRustyQuill, visit us on Facebook, or email us via mail@rustyquill.com</w:t>
      </w:r>
      <w:r w:rsidR="00A723FA">
        <w:rPr>
          <w:lang w:eastAsia="en-US"/>
        </w:rPr>
        <w:t xml:space="preserve">. </w:t>
      </w:r>
      <w:r w:rsidRPr="00DD79C2">
        <w:rPr>
          <w:lang w:eastAsia="en-US"/>
        </w:rPr>
        <w:t>Join our communit</w:t>
      </w:r>
      <w:r w:rsidR="00A723FA">
        <w:rPr>
          <w:lang w:eastAsia="en-US"/>
        </w:rPr>
        <w:t>y</w:t>
      </w:r>
      <w:r w:rsidRPr="00DD79C2">
        <w:rPr>
          <w:lang w:eastAsia="en-US"/>
        </w:rPr>
        <w:t xml:space="preserve"> on</w:t>
      </w:r>
      <w:r w:rsidR="00A723FA">
        <w:rPr>
          <w:lang w:eastAsia="en-US"/>
        </w:rPr>
        <w:t xml:space="preserve"> the</w:t>
      </w:r>
      <w:r w:rsidRPr="00DD79C2">
        <w:rPr>
          <w:lang w:eastAsia="en-US"/>
        </w:rPr>
        <w:t xml:space="preserve"> Discord via the website</w:t>
      </w:r>
      <w:r w:rsidR="0027343A">
        <w:rPr>
          <w:lang w:eastAsia="en-US"/>
        </w:rPr>
        <w:t>,</w:t>
      </w:r>
      <w:r w:rsidRPr="00DD79C2">
        <w:rPr>
          <w:lang w:eastAsia="en-US"/>
        </w:rPr>
        <w:t xml:space="preserve"> or on Reddit, at r/TheMagnusArchives.</w:t>
      </w:r>
      <w:r w:rsidR="00F51C74">
        <w:rPr>
          <w:lang w:eastAsia="en-US"/>
        </w:rPr>
        <w:t xml:space="preserve"> </w:t>
      </w:r>
      <w:r w:rsidRPr="00DD79C2">
        <w:rPr>
          <w:lang w:eastAsia="en-US"/>
        </w:rPr>
        <w:t>Thanks for listening</w:t>
      </w:r>
      <w:r w:rsidR="00F51C74">
        <w:rPr>
          <w:lang w:eastAsia="en-US"/>
        </w:rPr>
        <w:t>.</w:t>
      </w:r>
    </w:p>
    <w:sectPr w:rsidR="00A85256"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8702" w14:textId="77777777" w:rsidR="005672DB" w:rsidRDefault="005672DB">
      <w:pPr>
        <w:spacing w:line="240" w:lineRule="auto"/>
      </w:pPr>
      <w:r>
        <w:separator/>
      </w:r>
    </w:p>
  </w:endnote>
  <w:endnote w:type="continuationSeparator" w:id="0">
    <w:p w14:paraId="7EF81E72" w14:textId="77777777" w:rsidR="005672DB" w:rsidRDefault="00567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CB93" w14:textId="77777777" w:rsidR="00C24A20" w:rsidRDefault="00C24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3B18D293" w:rsidR="0022536A" w:rsidRDefault="0022536A" w:rsidP="00C24A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D585" w14:textId="77777777" w:rsidR="00C24A20" w:rsidRDefault="00C2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6D45" w14:textId="77777777" w:rsidR="005672DB" w:rsidRDefault="005672DB">
      <w:pPr>
        <w:spacing w:line="240" w:lineRule="auto"/>
      </w:pPr>
      <w:r>
        <w:separator/>
      </w:r>
    </w:p>
  </w:footnote>
  <w:footnote w:type="continuationSeparator" w:id="0">
    <w:p w14:paraId="4FF63344" w14:textId="77777777" w:rsidR="005672DB" w:rsidRDefault="00567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4B66" w14:textId="77777777" w:rsidR="00C24A20" w:rsidRDefault="00C24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B881808" w:rsidR="0022536A" w:rsidRPr="00140529" w:rsidRDefault="002A7E33" w:rsidP="00140529">
    <w:pPr>
      <w:pStyle w:val="Header"/>
    </w:pPr>
    <w:r>
      <w:t>The Magnus Archives</w:t>
    </w:r>
    <w:r w:rsidR="0022536A">
      <w:t xml:space="preserve"> –</w:t>
    </w:r>
    <w:r w:rsidR="009A6413">
      <w:t xml:space="preserve"> </w:t>
    </w:r>
    <w:r>
      <w:t>MAG 16</w:t>
    </w:r>
    <w:r w:rsidR="002E4406">
      <w:t>7</w:t>
    </w:r>
    <w:r>
      <w:t xml:space="preserve"> –</w:t>
    </w:r>
    <w:r w:rsidR="0041029D">
      <w:t xml:space="preserve"> </w:t>
    </w:r>
    <w:r w:rsidR="002E4406">
      <w:t>Curiosity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289D" w14:textId="77777777" w:rsidR="00C24A20" w:rsidRDefault="00C2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6"/>
  </w:num>
  <w:num w:numId="7">
    <w:abstractNumId w:val="22"/>
  </w:num>
  <w:num w:numId="8">
    <w:abstractNumId w:val="9"/>
  </w:num>
  <w:num w:numId="9">
    <w:abstractNumId w:val="30"/>
  </w:num>
  <w:num w:numId="10">
    <w:abstractNumId w:val="27"/>
  </w:num>
  <w:num w:numId="11">
    <w:abstractNumId w:val="28"/>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1"/>
  </w:num>
  <w:num w:numId="21">
    <w:abstractNumId w:val="25"/>
  </w:num>
  <w:num w:numId="22">
    <w:abstractNumId w:val="19"/>
  </w:num>
  <w:num w:numId="23">
    <w:abstractNumId w:val="17"/>
  </w:num>
  <w:num w:numId="24">
    <w:abstractNumId w:val="32"/>
  </w:num>
  <w:num w:numId="25">
    <w:abstractNumId w:val="36"/>
  </w:num>
  <w:num w:numId="26">
    <w:abstractNumId w:val="33"/>
  </w:num>
  <w:num w:numId="27">
    <w:abstractNumId w:val="24"/>
  </w:num>
  <w:num w:numId="28">
    <w:abstractNumId w:val="10"/>
  </w:num>
  <w:num w:numId="29">
    <w:abstractNumId w:val="15"/>
  </w:num>
  <w:num w:numId="30">
    <w:abstractNumId w:val="6"/>
  </w:num>
  <w:num w:numId="31">
    <w:abstractNumId w:val="35"/>
  </w:num>
  <w:num w:numId="32">
    <w:abstractNumId w:val="4"/>
  </w:num>
  <w:num w:numId="33">
    <w:abstractNumId w:val="29"/>
  </w:num>
  <w:num w:numId="34">
    <w:abstractNumId w:val="1"/>
  </w:num>
  <w:num w:numId="35">
    <w:abstractNumId w:val="20"/>
  </w:num>
  <w:num w:numId="36">
    <w:abstractNumId w:val="34"/>
  </w:num>
  <w:num w:numId="37">
    <w:abstractNumId w:val="3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1E44"/>
    <w:rsid w:val="000027B4"/>
    <w:rsid w:val="000031B4"/>
    <w:rsid w:val="0000342B"/>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1CE"/>
    <w:rsid w:val="00025413"/>
    <w:rsid w:val="00026022"/>
    <w:rsid w:val="0003000D"/>
    <w:rsid w:val="00031DD0"/>
    <w:rsid w:val="000325C9"/>
    <w:rsid w:val="000329C4"/>
    <w:rsid w:val="00032C78"/>
    <w:rsid w:val="00033C51"/>
    <w:rsid w:val="0003453E"/>
    <w:rsid w:val="00036184"/>
    <w:rsid w:val="00037C14"/>
    <w:rsid w:val="00041228"/>
    <w:rsid w:val="00042007"/>
    <w:rsid w:val="000436A0"/>
    <w:rsid w:val="00043A41"/>
    <w:rsid w:val="00043DBF"/>
    <w:rsid w:val="0004641A"/>
    <w:rsid w:val="000471AD"/>
    <w:rsid w:val="00050FDF"/>
    <w:rsid w:val="0005398D"/>
    <w:rsid w:val="00053C7A"/>
    <w:rsid w:val="00053F38"/>
    <w:rsid w:val="00056708"/>
    <w:rsid w:val="00056B30"/>
    <w:rsid w:val="000579E1"/>
    <w:rsid w:val="00061827"/>
    <w:rsid w:val="00062667"/>
    <w:rsid w:val="00064620"/>
    <w:rsid w:val="00066889"/>
    <w:rsid w:val="000668E4"/>
    <w:rsid w:val="00066964"/>
    <w:rsid w:val="00066B2D"/>
    <w:rsid w:val="00070712"/>
    <w:rsid w:val="000727A2"/>
    <w:rsid w:val="000740D5"/>
    <w:rsid w:val="00075009"/>
    <w:rsid w:val="000754CE"/>
    <w:rsid w:val="00075CD1"/>
    <w:rsid w:val="00076EDC"/>
    <w:rsid w:val="00081358"/>
    <w:rsid w:val="00084363"/>
    <w:rsid w:val="00084ED9"/>
    <w:rsid w:val="000859E3"/>
    <w:rsid w:val="000876DA"/>
    <w:rsid w:val="00087AAE"/>
    <w:rsid w:val="00090BD0"/>
    <w:rsid w:val="00092D4B"/>
    <w:rsid w:val="00092DAE"/>
    <w:rsid w:val="0009471E"/>
    <w:rsid w:val="00095036"/>
    <w:rsid w:val="00095538"/>
    <w:rsid w:val="000965DD"/>
    <w:rsid w:val="0009671C"/>
    <w:rsid w:val="000A0344"/>
    <w:rsid w:val="000A0BF2"/>
    <w:rsid w:val="000A2822"/>
    <w:rsid w:val="000A6F6A"/>
    <w:rsid w:val="000B0EE1"/>
    <w:rsid w:val="000B1378"/>
    <w:rsid w:val="000B214E"/>
    <w:rsid w:val="000B7019"/>
    <w:rsid w:val="000B7A91"/>
    <w:rsid w:val="000C0549"/>
    <w:rsid w:val="000C0721"/>
    <w:rsid w:val="000C104D"/>
    <w:rsid w:val="000C3F4E"/>
    <w:rsid w:val="000C5DBF"/>
    <w:rsid w:val="000C796A"/>
    <w:rsid w:val="000D1ECA"/>
    <w:rsid w:val="000D4ED0"/>
    <w:rsid w:val="000D73CA"/>
    <w:rsid w:val="000E0E73"/>
    <w:rsid w:val="000E2C24"/>
    <w:rsid w:val="000E7C9B"/>
    <w:rsid w:val="000E7DEF"/>
    <w:rsid w:val="000E7E40"/>
    <w:rsid w:val="000F1A69"/>
    <w:rsid w:val="000F1B67"/>
    <w:rsid w:val="000F3233"/>
    <w:rsid w:val="000F3D87"/>
    <w:rsid w:val="000F3EBC"/>
    <w:rsid w:val="000F45CA"/>
    <w:rsid w:val="000F70EE"/>
    <w:rsid w:val="000F7F80"/>
    <w:rsid w:val="00100452"/>
    <w:rsid w:val="00100D37"/>
    <w:rsid w:val="00101432"/>
    <w:rsid w:val="001022E7"/>
    <w:rsid w:val="00102302"/>
    <w:rsid w:val="0010281D"/>
    <w:rsid w:val="00102BF1"/>
    <w:rsid w:val="00103893"/>
    <w:rsid w:val="00103BE6"/>
    <w:rsid w:val="00104093"/>
    <w:rsid w:val="001048D5"/>
    <w:rsid w:val="00105F1B"/>
    <w:rsid w:val="00105F56"/>
    <w:rsid w:val="0010605D"/>
    <w:rsid w:val="001065E7"/>
    <w:rsid w:val="00106CF8"/>
    <w:rsid w:val="001079A9"/>
    <w:rsid w:val="00112948"/>
    <w:rsid w:val="00114000"/>
    <w:rsid w:val="00116122"/>
    <w:rsid w:val="00117D66"/>
    <w:rsid w:val="0012027E"/>
    <w:rsid w:val="00121D7A"/>
    <w:rsid w:val="00121F09"/>
    <w:rsid w:val="001225B2"/>
    <w:rsid w:val="001227C9"/>
    <w:rsid w:val="0012280E"/>
    <w:rsid w:val="0012608A"/>
    <w:rsid w:val="00127574"/>
    <w:rsid w:val="001308A9"/>
    <w:rsid w:val="00131D6E"/>
    <w:rsid w:val="00131EAB"/>
    <w:rsid w:val="001339AB"/>
    <w:rsid w:val="00135A4D"/>
    <w:rsid w:val="001366DD"/>
    <w:rsid w:val="00137FCA"/>
    <w:rsid w:val="00140529"/>
    <w:rsid w:val="001415EA"/>
    <w:rsid w:val="001428A8"/>
    <w:rsid w:val="00144EA8"/>
    <w:rsid w:val="00146618"/>
    <w:rsid w:val="00151AEA"/>
    <w:rsid w:val="00151D87"/>
    <w:rsid w:val="00153B31"/>
    <w:rsid w:val="00153E07"/>
    <w:rsid w:val="001544A3"/>
    <w:rsid w:val="001557D9"/>
    <w:rsid w:val="001567E4"/>
    <w:rsid w:val="001620AF"/>
    <w:rsid w:val="0016430D"/>
    <w:rsid w:val="00170E95"/>
    <w:rsid w:val="001718E4"/>
    <w:rsid w:val="00172442"/>
    <w:rsid w:val="001735DB"/>
    <w:rsid w:val="00183D20"/>
    <w:rsid w:val="001864CD"/>
    <w:rsid w:val="0019031E"/>
    <w:rsid w:val="00190674"/>
    <w:rsid w:val="00191AD6"/>
    <w:rsid w:val="00192F75"/>
    <w:rsid w:val="0019358A"/>
    <w:rsid w:val="00195290"/>
    <w:rsid w:val="0019685C"/>
    <w:rsid w:val="00196ACB"/>
    <w:rsid w:val="001976BC"/>
    <w:rsid w:val="001977FF"/>
    <w:rsid w:val="0019791D"/>
    <w:rsid w:val="001979A7"/>
    <w:rsid w:val="001A10C3"/>
    <w:rsid w:val="001A11E5"/>
    <w:rsid w:val="001A1700"/>
    <w:rsid w:val="001A38AE"/>
    <w:rsid w:val="001A7081"/>
    <w:rsid w:val="001B0D2F"/>
    <w:rsid w:val="001B2C82"/>
    <w:rsid w:val="001B36EE"/>
    <w:rsid w:val="001B4927"/>
    <w:rsid w:val="001B4CED"/>
    <w:rsid w:val="001B7333"/>
    <w:rsid w:val="001C067E"/>
    <w:rsid w:val="001C12CD"/>
    <w:rsid w:val="001C2068"/>
    <w:rsid w:val="001C21A7"/>
    <w:rsid w:val="001C30E8"/>
    <w:rsid w:val="001C3D9A"/>
    <w:rsid w:val="001C404C"/>
    <w:rsid w:val="001C4352"/>
    <w:rsid w:val="001C566D"/>
    <w:rsid w:val="001C7A0F"/>
    <w:rsid w:val="001D0CD6"/>
    <w:rsid w:val="001D26F6"/>
    <w:rsid w:val="001D5F4F"/>
    <w:rsid w:val="001D626A"/>
    <w:rsid w:val="001D647C"/>
    <w:rsid w:val="001D6880"/>
    <w:rsid w:val="001E10DA"/>
    <w:rsid w:val="001E10F4"/>
    <w:rsid w:val="001E1A0F"/>
    <w:rsid w:val="001E3772"/>
    <w:rsid w:val="001E3D6B"/>
    <w:rsid w:val="001E531F"/>
    <w:rsid w:val="001E60B5"/>
    <w:rsid w:val="001E708F"/>
    <w:rsid w:val="001E7B0A"/>
    <w:rsid w:val="001F001D"/>
    <w:rsid w:val="001F02C2"/>
    <w:rsid w:val="001F184E"/>
    <w:rsid w:val="001F2F6C"/>
    <w:rsid w:val="001F3568"/>
    <w:rsid w:val="001F3E2F"/>
    <w:rsid w:val="001F6CCB"/>
    <w:rsid w:val="00200B42"/>
    <w:rsid w:val="00205433"/>
    <w:rsid w:val="00205911"/>
    <w:rsid w:val="00211310"/>
    <w:rsid w:val="002126E7"/>
    <w:rsid w:val="00213A93"/>
    <w:rsid w:val="00213DB4"/>
    <w:rsid w:val="00214D0C"/>
    <w:rsid w:val="00216109"/>
    <w:rsid w:val="002173F6"/>
    <w:rsid w:val="00217A74"/>
    <w:rsid w:val="00220595"/>
    <w:rsid w:val="002234C3"/>
    <w:rsid w:val="0022536A"/>
    <w:rsid w:val="00227397"/>
    <w:rsid w:val="00230591"/>
    <w:rsid w:val="00231315"/>
    <w:rsid w:val="00232315"/>
    <w:rsid w:val="0023237C"/>
    <w:rsid w:val="00232905"/>
    <w:rsid w:val="00233DFC"/>
    <w:rsid w:val="00240DD2"/>
    <w:rsid w:val="002411D0"/>
    <w:rsid w:val="002414A6"/>
    <w:rsid w:val="00242444"/>
    <w:rsid w:val="00246EAD"/>
    <w:rsid w:val="0024747F"/>
    <w:rsid w:val="0025006D"/>
    <w:rsid w:val="00252881"/>
    <w:rsid w:val="00254938"/>
    <w:rsid w:val="00255103"/>
    <w:rsid w:val="0025511A"/>
    <w:rsid w:val="002555C9"/>
    <w:rsid w:val="00256E46"/>
    <w:rsid w:val="00257D0B"/>
    <w:rsid w:val="00257DD0"/>
    <w:rsid w:val="00260CF8"/>
    <w:rsid w:val="00261353"/>
    <w:rsid w:val="00261928"/>
    <w:rsid w:val="00263DAC"/>
    <w:rsid w:val="00264AD9"/>
    <w:rsid w:val="00265951"/>
    <w:rsid w:val="002666A3"/>
    <w:rsid w:val="00272088"/>
    <w:rsid w:val="00272685"/>
    <w:rsid w:val="0027343A"/>
    <w:rsid w:val="00273B42"/>
    <w:rsid w:val="0027677B"/>
    <w:rsid w:val="002775E4"/>
    <w:rsid w:val="00277BB7"/>
    <w:rsid w:val="00277DC4"/>
    <w:rsid w:val="002824A3"/>
    <w:rsid w:val="002831A7"/>
    <w:rsid w:val="00284B32"/>
    <w:rsid w:val="00284DA5"/>
    <w:rsid w:val="00290E8C"/>
    <w:rsid w:val="002911AC"/>
    <w:rsid w:val="00295ABA"/>
    <w:rsid w:val="00296E14"/>
    <w:rsid w:val="00297262"/>
    <w:rsid w:val="002A23EA"/>
    <w:rsid w:val="002A315A"/>
    <w:rsid w:val="002A5BBD"/>
    <w:rsid w:val="002A6103"/>
    <w:rsid w:val="002A6D66"/>
    <w:rsid w:val="002A7E33"/>
    <w:rsid w:val="002B019B"/>
    <w:rsid w:val="002B0A8A"/>
    <w:rsid w:val="002B2357"/>
    <w:rsid w:val="002B2EDA"/>
    <w:rsid w:val="002B3ED7"/>
    <w:rsid w:val="002C2941"/>
    <w:rsid w:val="002C2B7C"/>
    <w:rsid w:val="002C2E98"/>
    <w:rsid w:val="002C3EA4"/>
    <w:rsid w:val="002C5271"/>
    <w:rsid w:val="002D0E3E"/>
    <w:rsid w:val="002D3E19"/>
    <w:rsid w:val="002D57AC"/>
    <w:rsid w:val="002D64BB"/>
    <w:rsid w:val="002D6B63"/>
    <w:rsid w:val="002D6F9A"/>
    <w:rsid w:val="002D7479"/>
    <w:rsid w:val="002D7BAF"/>
    <w:rsid w:val="002E028B"/>
    <w:rsid w:val="002E0528"/>
    <w:rsid w:val="002E346C"/>
    <w:rsid w:val="002E4406"/>
    <w:rsid w:val="002E49A6"/>
    <w:rsid w:val="002E63E9"/>
    <w:rsid w:val="002E6B49"/>
    <w:rsid w:val="002F0AE5"/>
    <w:rsid w:val="002F487F"/>
    <w:rsid w:val="002F5D97"/>
    <w:rsid w:val="002F75EA"/>
    <w:rsid w:val="002F7602"/>
    <w:rsid w:val="002F7D8A"/>
    <w:rsid w:val="003000F4"/>
    <w:rsid w:val="00301346"/>
    <w:rsid w:val="0030142C"/>
    <w:rsid w:val="003015ED"/>
    <w:rsid w:val="00301B43"/>
    <w:rsid w:val="00301CB3"/>
    <w:rsid w:val="00302CE4"/>
    <w:rsid w:val="003035A5"/>
    <w:rsid w:val="00304F45"/>
    <w:rsid w:val="003054CC"/>
    <w:rsid w:val="00311E64"/>
    <w:rsid w:val="003131B5"/>
    <w:rsid w:val="00313230"/>
    <w:rsid w:val="00313CBF"/>
    <w:rsid w:val="00313EFF"/>
    <w:rsid w:val="00315767"/>
    <w:rsid w:val="00316096"/>
    <w:rsid w:val="00317020"/>
    <w:rsid w:val="00317EED"/>
    <w:rsid w:val="00327BB5"/>
    <w:rsid w:val="0033022A"/>
    <w:rsid w:val="0033084C"/>
    <w:rsid w:val="00331F49"/>
    <w:rsid w:val="00332311"/>
    <w:rsid w:val="003352BC"/>
    <w:rsid w:val="003353D9"/>
    <w:rsid w:val="00335404"/>
    <w:rsid w:val="00337CEE"/>
    <w:rsid w:val="003405EB"/>
    <w:rsid w:val="00340AEC"/>
    <w:rsid w:val="0034135B"/>
    <w:rsid w:val="0034301A"/>
    <w:rsid w:val="00344FEE"/>
    <w:rsid w:val="003458F9"/>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2792"/>
    <w:rsid w:val="0037421A"/>
    <w:rsid w:val="00375AF6"/>
    <w:rsid w:val="00375DFD"/>
    <w:rsid w:val="003760A9"/>
    <w:rsid w:val="003763BD"/>
    <w:rsid w:val="003771B3"/>
    <w:rsid w:val="00377250"/>
    <w:rsid w:val="00377A5D"/>
    <w:rsid w:val="00377FF2"/>
    <w:rsid w:val="00380689"/>
    <w:rsid w:val="00380EE5"/>
    <w:rsid w:val="00381212"/>
    <w:rsid w:val="0038127C"/>
    <w:rsid w:val="00381AB0"/>
    <w:rsid w:val="003825D7"/>
    <w:rsid w:val="00382830"/>
    <w:rsid w:val="00383A7D"/>
    <w:rsid w:val="0038474E"/>
    <w:rsid w:val="00384F83"/>
    <w:rsid w:val="00386F9F"/>
    <w:rsid w:val="00390B69"/>
    <w:rsid w:val="00391FE6"/>
    <w:rsid w:val="00392C8B"/>
    <w:rsid w:val="00395DEC"/>
    <w:rsid w:val="00395F61"/>
    <w:rsid w:val="003966FC"/>
    <w:rsid w:val="003A0A88"/>
    <w:rsid w:val="003A3271"/>
    <w:rsid w:val="003A3D72"/>
    <w:rsid w:val="003A584B"/>
    <w:rsid w:val="003A7BA7"/>
    <w:rsid w:val="003A7FA2"/>
    <w:rsid w:val="003B2007"/>
    <w:rsid w:val="003B233C"/>
    <w:rsid w:val="003B7577"/>
    <w:rsid w:val="003C3F66"/>
    <w:rsid w:val="003D2980"/>
    <w:rsid w:val="003D46CD"/>
    <w:rsid w:val="003D54C3"/>
    <w:rsid w:val="003E2456"/>
    <w:rsid w:val="003E3BE8"/>
    <w:rsid w:val="003E41AC"/>
    <w:rsid w:val="003E623A"/>
    <w:rsid w:val="003E66E8"/>
    <w:rsid w:val="003F1380"/>
    <w:rsid w:val="003F1512"/>
    <w:rsid w:val="003F2F7E"/>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615"/>
    <w:rsid w:val="00422FF7"/>
    <w:rsid w:val="004245D2"/>
    <w:rsid w:val="00430330"/>
    <w:rsid w:val="00431F0F"/>
    <w:rsid w:val="00432869"/>
    <w:rsid w:val="00432DB7"/>
    <w:rsid w:val="004351C6"/>
    <w:rsid w:val="0044233B"/>
    <w:rsid w:val="00442444"/>
    <w:rsid w:val="00442E8C"/>
    <w:rsid w:val="00442ED1"/>
    <w:rsid w:val="0044542A"/>
    <w:rsid w:val="00445EFB"/>
    <w:rsid w:val="00446030"/>
    <w:rsid w:val="00446E5C"/>
    <w:rsid w:val="004502FD"/>
    <w:rsid w:val="00451BA8"/>
    <w:rsid w:val="00451D03"/>
    <w:rsid w:val="00452DD0"/>
    <w:rsid w:val="00452E7C"/>
    <w:rsid w:val="00456F5E"/>
    <w:rsid w:val="0045713B"/>
    <w:rsid w:val="004574BE"/>
    <w:rsid w:val="0046210C"/>
    <w:rsid w:val="00462B3E"/>
    <w:rsid w:val="00465627"/>
    <w:rsid w:val="004675EA"/>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297E"/>
    <w:rsid w:val="00483131"/>
    <w:rsid w:val="004857A9"/>
    <w:rsid w:val="00485AB4"/>
    <w:rsid w:val="004870DD"/>
    <w:rsid w:val="00496266"/>
    <w:rsid w:val="00497742"/>
    <w:rsid w:val="00497FFE"/>
    <w:rsid w:val="004A2E23"/>
    <w:rsid w:val="004A332A"/>
    <w:rsid w:val="004A623B"/>
    <w:rsid w:val="004B0AE7"/>
    <w:rsid w:val="004B5513"/>
    <w:rsid w:val="004B553C"/>
    <w:rsid w:val="004B592B"/>
    <w:rsid w:val="004B60AC"/>
    <w:rsid w:val="004B6758"/>
    <w:rsid w:val="004C3337"/>
    <w:rsid w:val="004C3CBF"/>
    <w:rsid w:val="004C59A4"/>
    <w:rsid w:val="004C7AF4"/>
    <w:rsid w:val="004D0E06"/>
    <w:rsid w:val="004D15D6"/>
    <w:rsid w:val="004D18CA"/>
    <w:rsid w:val="004D1A22"/>
    <w:rsid w:val="004D33C7"/>
    <w:rsid w:val="004D3FA9"/>
    <w:rsid w:val="004D6D9F"/>
    <w:rsid w:val="004E0854"/>
    <w:rsid w:val="004E2681"/>
    <w:rsid w:val="004E2EEB"/>
    <w:rsid w:val="004E2F9E"/>
    <w:rsid w:val="004E4F49"/>
    <w:rsid w:val="004E53AE"/>
    <w:rsid w:val="004F0AE7"/>
    <w:rsid w:val="004F2F9C"/>
    <w:rsid w:val="004F3732"/>
    <w:rsid w:val="004F510E"/>
    <w:rsid w:val="004F7569"/>
    <w:rsid w:val="00500BE6"/>
    <w:rsid w:val="005021AE"/>
    <w:rsid w:val="00503968"/>
    <w:rsid w:val="005066E1"/>
    <w:rsid w:val="00507497"/>
    <w:rsid w:val="005123D4"/>
    <w:rsid w:val="00512BDD"/>
    <w:rsid w:val="005131D8"/>
    <w:rsid w:val="005134C1"/>
    <w:rsid w:val="005136AA"/>
    <w:rsid w:val="00516EC7"/>
    <w:rsid w:val="00517404"/>
    <w:rsid w:val="005176BD"/>
    <w:rsid w:val="00520E08"/>
    <w:rsid w:val="005220F6"/>
    <w:rsid w:val="0052358B"/>
    <w:rsid w:val="00524E69"/>
    <w:rsid w:val="00527E05"/>
    <w:rsid w:val="0053275F"/>
    <w:rsid w:val="00534B77"/>
    <w:rsid w:val="0053622C"/>
    <w:rsid w:val="0054239F"/>
    <w:rsid w:val="00542DDB"/>
    <w:rsid w:val="005434B7"/>
    <w:rsid w:val="00543F5F"/>
    <w:rsid w:val="005448D3"/>
    <w:rsid w:val="00544CF6"/>
    <w:rsid w:val="00546090"/>
    <w:rsid w:val="005465AE"/>
    <w:rsid w:val="00547542"/>
    <w:rsid w:val="00551C74"/>
    <w:rsid w:val="005522D1"/>
    <w:rsid w:val="00552962"/>
    <w:rsid w:val="00553655"/>
    <w:rsid w:val="00553E7D"/>
    <w:rsid w:val="005542AF"/>
    <w:rsid w:val="00556650"/>
    <w:rsid w:val="00556B6D"/>
    <w:rsid w:val="00557E0B"/>
    <w:rsid w:val="00561F6F"/>
    <w:rsid w:val="00564D72"/>
    <w:rsid w:val="00565785"/>
    <w:rsid w:val="005672DB"/>
    <w:rsid w:val="00567A4D"/>
    <w:rsid w:val="0057076B"/>
    <w:rsid w:val="00570AE3"/>
    <w:rsid w:val="00571C5A"/>
    <w:rsid w:val="0057232E"/>
    <w:rsid w:val="00573236"/>
    <w:rsid w:val="00573445"/>
    <w:rsid w:val="00575942"/>
    <w:rsid w:val="005759BD"/>
    <w:rsid w:val="0057716C"/>
    <w:rsid w:val="0057738D"/>
    <w:rsid w:val="00577A89"/>
    <w:rsid w:val="00580894"/>
    <w:rsid w:val="0058167B"/>
    <w:rsid w:val="00581AC8"/>
    <w:rsid w:val="00584AE4"/>
    <w:rsid w:val="00586673"/>
    <w:rsid w:val="00586B8D"/>
    <w:rsid w:val="005913BB"/>
    <w:rsid w:val="00592B3C"/>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D1D"/>
    <w:rsid w:val="005C3101"/>
    <w:rsid w:val="005C364A"/>
    <w:rsid w:val="005C36CB"/>
    <w:rsid w:val="005C3CE7"/>
    <w:rsid w:val="005C3E03"/>
    <w:rsid w:val="005C438B"/>
    <w:rsid w:val="005C7DE1"/>
    <w:rsid w:val="005D0746"/>
    <w:rsid w:val="005D0BCF"/>
    <w:rsid w:val="005D1F64"/>
    <w:rsid w:val="005D2421"/>
    <w:rsid w:val="005D2DE1"/>
    <w:rsid w:val="005D3EA7"/>
    <w:rsid w:val="005D503B"/>
    <w:rsid w:val="005D6BB7"/>
    <w:rsid w:val="005D7343"/>
    <w:rsid w:val="005E0BE5"/>
    <w:rsid w:val="005E1E6B"/>
    <w:rsid w:val="005E2003"/>
    <w:rsid w:val="005E28C7"/>
    <w:rsid w:val="005E2D25"/>
    <w:rsid w:val="005E43C9"/>
    <w:rsid w:val="005E70EC"/>
    <w:rsid w:val="005F0B57"/>
    <w:rsid w:val="005F2021"/>
    <w:rsid w:val="005F283D"/>
    <w:rsid w:val="005F405B"/>
    <w:rsid w:val="005F47CD"/>
    <w:rsid w:val="005F5E0F"/>
    <w:rsid w:val="005F7544"/>
    <w:rsid w:val="00603F68"/>
    <w:rsid w:val="00605EF6"/>
    <w:rsid w:val="006060A0"/>
    <w:rsid w:val="00611B15"/>
    <w:rsid w:val="0061202E"/>
    <w:rsid w:val="00612A05"/>
    <w:rsid w:val="00613F9D"/>
    <w:rsid w:val="00615DDD"/>
    <w:rsid w:val="00620B42"/>
    <w:rsid w:val="00624B09"/>
    <w:rsid w:val="0062658C"/>
    <w:rsid w:val="00626733"/>
    <w:rsid w:val="00627BDE"/>
    <w:rsid w:val="00630414"/>
    <w:rsid w:val="00631C01"/>
    <w:rsid w:val="006329D6"/>
    <w:rsid w:val="00634E48"/>
    <w:rsid w:val="006360D1"/>
    <w:rsid w:val="00640C4C"/>
    <w:rsid w:val="006426B0"/>
    <w:rsid w:val="0065074C"/>
    <w:rsid w:val="0065400E"/>
    <w:rsid w:val="00654FBF"/>
    <w:rsid w:val="00657DEA"/>
    <w:rsid w:val="00660C4B"/>
    <w:rsid w:val="00661508"/>
    <w:rsid w:val="00665028"/>
    <w:rsid w:val="00667DC8"/>
    <w:rsid w:val="006700B6"/>
    <w:rsid w:val="006717A0"/>
    <w:rsid w:val="00671E40"/>
    <w:rsid w:val="006732EC"/>
    <w:rsid w:val="00673654"/>
    <w:rsid w:val="00673FEE"/>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33BC"/>
    <w:rsid w:val="006B451D"/>
    <w:rsid w:val="006B4B44"/>
    <w:rsid w:val="006B7B34"/>
    <w:rsid w:val="006B7FD9"/>
    <w:rsid w:val="006C234F"/>
    <w:rsid w:val="006C25BF"/>
    <w:rsid w:val="006C5012"/>
    <w:rsid w:val="006C705F"/>
    <w:rsid w:val="006D00AF"/>
    <w:rsid w:val="006D0CD0"/>
    <w:rsid w:val="006D6EC6"/>
    <w:rsid w:val="006E1806"/>
    <w:rsid w:val="006E5434"/>
    <w:rsid w:val="006E5713"/>
    <w:rsid w:val="006E6370"/>
    <w:rsid w:val="006E7874"/>
    <w:rsid w:val="006E7F31"/>
    <w:rsid w:val="006F06C8"/>
    <w:rsid w:val="006F2967"/>
    <w:rsid w:val="006F3E8F"/>
    <w:rsid w:val="006F51FD"/>
    <w:rsid w:val="007055CA"/>
    <w:rsid w:val="007056FD"/>
    <w:rsid w:val="00707824"/>
    <w:rsid w:val="00707955"/>
    <w:rsid w:val="007155BC"/>
    <w:rsid w:val="007163A3"/>
    <w:rsid w:val="00717507"/>
    <w:rsid w:val="00717A66"/>
    <w:rsid w:val="00717A80"/>
    <w:rsid w:val="00717AC7"/>
    <w:rsid w:val="00717B4E"/>
    <w:rsid w:val="007220D6"/>
    <w:rsid w:val="00722B6E"/>
    <w:rsid w:val="00727C17"/>
    <w:rsid w:val="00727D30"/>
    <w:rsid w:val="007303AA"/>
    <w:rsid w:val="00731053"/>
    <w:rsid w:val="00732390"/>
    <w:rsid w:val="0073275A"/>
    <w:rsid w:val="00736631"/>
    <w:rsid w:val="00736B24"/>
    <w:rsid w:val="007370C0"/>
    <w:rsid w:val="007372F2"/>
    <w:rsid w:val="007422D8"/>
    <w:rsid w:val="00742F6E"/>
    <w:rsid w:val="00743071"/>
    <w:rsid w:val="00743FA5"/>
    <w:rsid w:val="007440AC"/>
    <w:rsid w:val="00744541"/>
    <w:rsid w:val="00746805"/>
    <w:rsid w:val="00746FE0"/>
    <w:rsid w:val="007478A9"/>
    <w:rsid w:val="007505C3"/>
    <w:rsid w:val="00760103"/>
    <w:rsid w:val="0076061A"/>
    <w:rsid w:val="00761E05"/>
    <w:rsid w:val="007622DB"/>
    <w:rsid w:val="00764E46"/>
    <w:rsid w:val="00765D33"/>
    <w:rsid w:val="00766B56"/>
    <w:rsid w:val="00773242"/>
    <w:rsid w:val="00773CFF"/>
    <w:rsid w:val="00774B2F"/>
    <w:rsid w:val="00777A8E"/>
    <w:rsid w:val="00781A05"/>
    <w:rsid w:val="007824D4"/>
    <w:rsid w:val="0078257C"/>
    <w:rsid w:val="007827B7"/>
    <w:rsid w:val="007843B3"/>
    <w:rsid w:val="007856F6"/>
    <w:rsid w:val="00785FAF"/>
    <w:rsid w:val="0079048E"/>
    <w:rsid w:val="007913D6"/>
    <w:rsid w:val="007918D6"/>
    <w:rsid w:val="00793962"/>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0FA1"/>
    <w:rsid w:val="007C1EA1"/>
    <w:rsid w:val="007C64EF"/>
    <w:rsid w:val="007C688F"/>
    <w:rsid w:val="007D13E4"/>
    <w:rsid w:val="007D2D25"/>
    <w:rsid w:val="007D6260"/>
    <w:rsid w:val="007D7935"/>
    <w:rsid w:val="007D7EC6"/>
    <w:rsid w:val="007E09EC"/>
    <w:rsid w:val="007E2ADD"/>
    <w:rsid w:val="007E2DC6"/>
    <w:rsid w:val="007E4C55"/>
    <w:rsid w:val="007E5420"/>
    <w:rsid w:val="007E56EA"/>
    <w:rsid w:val="007E5B7E"/>
    <w:rsid w:val="007E5E53"/>
    <w:rsid w:val="007E6534"/>
    <w:rsid w:val="007F17CC"/>
    <w:rsid w:val="007F1B69"/>
    <w:rsid w:val="007F2829"/>
    <w:rsid w:val="007F3AB6"/>
    <w:rsid w:val="007F3E8C"/>
    <w:rsid w:val="007F60AE"/>
    <w:rsid w:val="007F61EF"/>
    <w:rsid w:val="007F6C58"/>
    <w:rsid w:val="007F7B26"/>
    <w:rsid w:val="008000E0"/>
    <w:rsid w:val="00800764"/>
    <w:rsid w:val="00800949"/>
    <w:rsid w:val="008043E5"/>
    <w:rsid w:val="00804C66"/>
    <w:rsid w:val="00805C6E"/>
    <w:rsid w:val="0080640B"/>
    <w:rsid w:val="008078CF"/>
    <w:rsid w:val="00810C42"/>
    <w:rsid w:val="008126E4"/>
    <w:rsid w:val="00813B63"/>
    <w:rsid w:val="00816F3F"/>
    <w:rsid w:val="008231BF"/>
    <w:rsid w:val="00827C6A"/>
    <w:rsid w:val="00830EE3"/>
    <w:rsid w:val="008329AD"/>
    <w:rsid w:val="008336E1"/>
    <w:rsid w:val="00833F86"/>
    <w:rsid w:val="008349BA"/>
    <w:rsid w:val="00834FAA"/>
    <w:rsid w:val="008379D2"/>
    <w:rsid w:val="00841E06"/>
    <w:rsid w:val="0084329E"/>
    <w:rsid w:val="008433FC"/>
    <w:rsid w:val="00843E2C"/>
    <w:rsid w:val="00843F12"/>
    <w:rsid w:val="008444EB"/>
    <w:rsid w:val="00844A29"/>
    <w:rsid w:val="00845559"/>
    <w:rsid w:val="00845946"/>
    <w:rsid w:val="00851C9E"/>
    <w:rsid w:val="00855402"/>
    <w:rsid w:val="00855ADC"/>
    <w:rsid w:val="00856041"/>
    <w:rsid w:val="00856B5D"/>
    <w:rsid w:val="00856FF3"/>
    <w:rsid w:val="0085700F"/>
    <w:rsid w:val="008619D2"/>
    <w:rsid w:val="00861BAC"/>
    <w:rsid w:val="0086286E"/>
    <w:rsid w:val="00863290"/>
    <w:rsid w:val="008651BA"/>
    <w:rsid w:val="0086609F"/>
    <w:rsid w:val="00867CFA"/>
    <w:rsid w:val="008713AD"/>
    <w:rsid w:val="00872B98"/>
    <w:rsid w:val="00873989"/>
    <w:rsid w:val="0087535D"/>
    <w:rsid w:val="008760C0"/>
    <w:rsid w:val="0087646C"/>
    <w:rsid w:val="008769A5"/>
    <w:rsid w:val="00886B0C"/>
    <w:rsid w:val="008879EE"/>
    <w:rsid w:val="00890924"/>
    <w:rsid w:val="00890974"/>
    <w:rsid w:val="008912C0"/>
    <w:rsid w:val="008919ED"/>
    <w:rsid w:val="00891E2E"/>
    <w:rsid w:val="00892296"/>
    <w:rsid w:val="00893CEB"/>
    <w:rsid w:val="008975B7"/>
    <w:rsid w:val="008A1406"/>
    <w:rsid w:val="008A2691"/>
    <w:rsid w:val="008A30D9"/>
    <w:rsid w:val="008A358F"/>
    <w:rsid w:val="008A4202"/>
    <w:rsid w:val="008A54FD"/>
    <w:rsid w:val="008A647A"/>
    <w:rsid w:val="008A64E1"/>
    <w:rsid w:val="008B0689"/>
    <w:rsid w:val="008B08EB"/>
    <w:rsid w:val="008B3C0C"/>
    <w:rsid w:val="008B44A0"/>
    <w:rsid w:val="008B451D"/>
    <w:rsid w:val="008B7B79"/>
    <w:rsid w:val="008C0BB5"/>
    <w:rsid w:val="008C1CAE"/>
    <w:rsid w:val="008C22EA"/>
    <w:rsid w:val="008C23AC"/>
    <w:rsid w:val="008C2806"/>
    <w:rsid w:val="008C3096"/>
    <w:rsid w:val="008C4FE9"/>
    <w:rsid w:val="008C5ADE"/>
    <w:rsid w:val="008C62EA"/>
    <w:rsid w:val="008C6DC8"/>
    <w:rsid w:val="008D0328"/>
    <w:rsid w:val="008D0626"/>
    <w:rsid w:val="008D15C8"/>
    <w:rsid w:val="008D1896"/>
    <w:rsid w:val="008D19CF"/>
    <w:rsid w:val="008D3137"/>
    <w:rsid w:val="008D36BD"/>
    <w:rsid w:val="008D4FCF"/>
    <w:rsid w:val="008D554D"/>
    <w:rsid w:val="008D6FB7"/>
    <w:rsid w:val="008D799C"/>
    <w:rsid w:val="008E16F9"/>
    <w:rsid w:val="008E47F0"/>
    <w:rsid w:val="008F030D"/>
    <w:rsid w:val="008F2AF7"/>
    <w:rsid w:val="008F2E85"/>
    <w:rsid w:val="008F32A6"/>
    <w:rsid w:val="008F4992"/>
    <w:rsid w:val="008F667D"/>
    <w:rsid w:val="00903FB6"/>
    <w:rsid w:val="009043B7"/>
    <w:rsid w:val="00904974"/>
    <w:rsid w:val="0090499F"/>
    <w:rsid w:val="009075A5"/>
    <w:rsid w:val="00911272"/>
    <w:rsid w:val="00912EC2"/>
    <w:rsid w:val="009132B9"/>
    <w:rsid w:val="00913833"/>
    <w:rsid w:val="00913FF3"/>
    <w:rsid w:val="00916A96"/>
    <w:rsid w:val="0091798B"/>
    <w:rsid w:val="00917B9C"/>
    <w:rsid w:val="009220B5"/>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4C6F"/>
    <w:rsid w:val="00956316"/>
    <w:rsid w:val="00956D27"/>
    <w:rsid w:val="00960164"/>
    <w:rsid w:val="00962940"/>
    <w:rsid w:val="00962B31"/>
    <w:rsid w:val="0096377D"/>
    <w:rsid w:val="0096726C"/>
    <w:rsid w:val="00967725"/>
    <w:rsid w:val="00967A13"/>
    <w:rsid w:val="00967F14"/>
    <w:rsid w:val="009700C3"/>
    <w:rsid w:val="00970252"/>
    <w:rsid w:val="00970A73"/>
    <w:rsid w:val="00970B38"/>
    <w:rsid w:val="00971014"/>
    <w:rsid w:val="009719C8"/>
    <w:rsid w:val="00974162"/>
    <w:rsid w:val="00975717"/>
    <w:rsid w:val="009802C9"/>
    <w:rsid w:val="009802D2"/>
    <w:rsid w:val="00981235"/>
    <w:rsid w:val="009813CE"/>
    <w:rsid w:val="00982DC7"/>
    <w:rsid w:val="009846CE"/>
    <w:rsid w:val="009849BE"/>
    <w:rsid w:val="0098584B"/>
    <w:rsid w:val="009868D5"/>
    <w:rsid w:val="0099060C"/>
    <w:rsid w:val="00991936"/>
    <w:rsid w:val="00992141"/>
    <w:rsid w:val="0099218F"/>
    <w:rsid w:val="0099234D"/>
    <w:rsid w:val="00992530"/>
    <w:rsid w:val="00992FCF"/>
    <w:rsid w:val="0099493B"/>
    <w:rsid w:val="009968F5"/>
    <w:rsid w:val="00996A0A"/>
    <w:rsid w:val="0099746C"/>
    <w:rsid w:val="00997658"/>
    <w:rsid w:val="009A09E1"/>
    <w:rsid w:val="009A3B44"/>
    <w:rsid w:val="009A3D42"/>
    <w:rsid w:val="009A406B"/>
    <w:rsid w:val="009A6378"/>
    <w:rsid w:val="009A6413"/>
    <w:rsid w:val="009A7C56"/>
    <w:rsid w:val="009B04DB"/>
    <w:rsid w:val="009B0C17"/>
    <w:rsid w:val="009B0F81"/>
    <w:rsid w:val="009B1022"/>
    <w:rsid w:val="009B158B"/>
    <w:rsid w:val="009B2725"/>
    <w:rsid w:val="009B35A0"/>
    <w:rsid w:val="009B4FD3"/>
    <w:rsid w:val="009B6D2A"/>
    <w:rsid w:val="009C0314"/>
    <w:rsid w:val="009C2B8E"/>
    <w:rsid w:val="009C3228"/>
    <w:rsid w:val="009C42EE"/>
    <w:rsid w:val="009C5903"/>
    <w:rsid w:val="009C6539"/>
    <w:rsid w:val="009C6BE1"/>
    <w:rsid w:val="009D3D4E"/>
    <w:rsid w:val="009D50DB"/>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3351"/>
    <w:rsid w:val="00A03CFA"/>
    <w:rsid w:val="00A05E05"/>
    <w:rsid w:val="00A11E10"/>
    <w:rsid w:val="00A137EC"/>
    <w:rsid w:val="00A160AE"/>
    <w:rsid w:val="00A17D84"/>
    <w:rsid w:val="00A23442"/>
    <w:rsid w:val="00A24B12"/>
    <w:rsid w:val="00A26C09"/>
    <w:rsid w:val="00A33D4B"/>
    <w:rsid w:val="00A379DF"/>
    <w:rsid w:val="00A405E2"/>
    <w:rsid w:val="00A409F5"/>
    <w:rsid w:val="00A414B5"/>
    <w:rsid w:val="00A418DF"/>
    <w:rsid w:val="00A441F8"/>
    <w:rsid w:val="00A45571"/>
    <w:rsid w:val="00A4607E"/>
    <w:rsid w:val="00A469A9"/>
    <w:rsid w:val="00A51B78"/>
    <w:rsid w:val="00A532B8"/>
    <w:rsid w:val="00A53457"/>
    <w:rsid w:val="00A57127"/>
    <w:rsid w:val="00A60F47"/>
    <w:rsid w:val="00A63E09"/>
    <w:rsid w:val="00A652E0"/>
    <w:rsid w:val="00A65406"/>
    <w:rsid w:val="00A70CC9"/>
    <w:rsid w:val="00A71D4F"/>
    <w:rsid w:val="00A723FA"/>
    <w:rsid w:val="00A72C66"/>
    <w:rsid w:val="00A75997"/>
    <w:rsid w:val="00A76207"/>
    <w:rsid w:val="00A77E94"/>
    <w:rsid w:val="00A811AC"/>
    <w:rsid w:val="00A830D3"/>
    <w:rsid w:val="00A85256"/>
    <w:rsid w:val="00A85E56"/>
    <w:rsid w:val="00A874CD"/>
    <w:rsid w:val="00A87EA6"/>
    <w:rsid w:val="00A911C8"/>
    <w:rsid w:val="00A91374"/>
    <w:rsid w:val="00A913AF"/>
    <w:rsid w:val="00A93542"/>
    <w:rsid w:val="00A94262"/>
    <w:rsid w:val="00A951CD"/>
    <w:rsid w:val="00A957BC"/>
    <w:rsid w:val="00A95BA4"/>
    <w:rsid w:val="00A95D79"/>
    <w:rsid w:val="00AA1B1C"/>
    <w:rsid w:val="00AA1E61"/>
    <w:rsid w:val="00AA2D11"/>
    <w:rsid w:val="00AA3081"/>
    <w:rsid w:val="00AA31A9"/>
    <w:rsid w:val="00AA3BDA"/>
    <w:rsid w:val="00AA551C"/>
    <w:rsid w:val="00AA584E"/>
    <w:rsid w:val="00AA5B0C"/>
    <w:rsid w:val="00AA5B3E"/>
    <w:rsid w:val="00AA6793"/>
    <w:rsid w:val="00AA7744"/>
    <w:rsid w:val="00AB5E37"/>
    <w:rsid w:val="00AB7A4E"/>
    <w:rsid w:val="00AC386B"/>
    <w:rsid w:val="00AC49C0"/>
    <w:rsid w:val="00AC4C48"/>
    <w:rsid w:val="00AC5006"/>
    <w:rsid w:val="00AC52AC"/>
    <w:rsid w:val="00AC71F7"/>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688D"/>
    <w:rsid w:val="00AE78FE"/>
    <w:rsid w:val="00AF0E88"/>
    <w:rsid w:val="00AF3C35"/>
    <w:rsid w:val="00AF4B18"/>
    <w:rsid w:val="00AF548D"/>
    <w:rsid w:val="00AF54C9"/>
    <w:rsid w:val="00AF5BB1"/>
    <w:rsid w:val="00B00806"/>
    <w:rsid w:val="00B00F68"/>
    <w:rsid w:val="00B01345"/>
    <w:rsid w:val="00B02C00"/>
    <w:rsid w:val="00B02F04"/>
    <w:rsid w:val="00B10B9F"/>
    <w:rsid w:val="00B11BF0"/>
    <w:rsid w:val="00B14127"/>
    <w:rsid w:val="00B14A9C"/>
    <w:rsid w:val="00B14F1C"/>
    <w:rsid w:val="00B15DBE"/>
    <w:rsid w:val="00B15E20"/>
    <w:rsid w:val="00B16EF3"/>
    <w:rsid w:val="00B1758F"/>
    <w:rsid w:val="00B17BCE"/>
    <w:rsid w:val="00B21C77"/>
    <w:rsid w:val="00B23F75"/>
    <w:rsid w:val="00B247EF"/>
    <w:rsid w:val="00B308CD"/>
    <w:rsid w:val="00B32722"/>
    <w:rsid w:val="00B3276A"/>
    <w:rsid w:val="00B33242"/>
    <w:rsid w:val="00B338C2"/>
    <w:rsid w:val="00B34F45"/>
    <w:rsid w:val="00B374DB"/>
    <w:rsid w:val="00B3777A"/>
    <w:rsid w:val="00B4085B"/>
    <w:rsid w:val="00B42297"/>
    <w:rsid w:val="00B42303"/>
    <w:rsid w:val="00B42628"/>
    <w:rsid w:val="00B427E2"/>
    <w:rsid w:val="00B4391A"/>
    <w:rsid w:val="00B45037"/>
    <w:rsid w:val="00B45579"/>
    <w:rsid w:val="00B4584A"/>
    <w:rsid w:val="00B4672F"/>
    <w:rsid w:val="00B4785C"/>
    <w:rsid w:val="00B503E7"/>
    <w:rsid w:val="00B508CE"/>
    <w:rsid w:val="00B5152C"/>
    <w:rsid w:val="00B517DD"/>
    <w:rsid w:val="00B52E94"/>
    <w:rsid w:val="00B533A0"/>
    <w:rsid w:val="00B567B0"/>
    <w:rsid w:val="00B5722C"/>
    <w:rsid w:val="00B5727E"/>
    <w:rsid w:val="00B579E6"/>
    <w:rsid w:val="00B57D82"/>
    <w:rsid w:val="00B57F2E"/>
    <w:rsid w:val="00B61549"/>
    <w:rsid w:val="00B626B0"/>
    <w:rsid w:val="00B62E88"/>
    <w:rsid w:val="00B6469C"/>
    <w:rsid w:val="00B6470C"/>
    <w:rsid w:val="00B64FB4"/>
    <w:rsid w:val="00B66325"/>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1AAA"/>
    <w:rsid w:val="00BA23ED"/>
    <w:rsid w:val="00BA2E17"/>
    <w:rsid w:val="00BA550D"/>
    <w:rsid w:val="00BA67D4"/>
    <w:rsid w:val="00BB1239"/>
    <w:rsid w:val="00BB25C8"/>
    <w:rsid w:val="00BB2A6D"/>
    <w:rsid w:val="00BB3E21"/>
    <w:rsid w:val="00BB5918"/>
    <w:rsid w:val="00BB5F25"/>
    <w:rsid w:val="00BB61B6"/>
    <w:rsid w:val="00BC12AB"/>
    <w:rsid w:val="00BC1D72"/>
    <w:rsid w:val="00BC43D6"/>
    <w:rsid w:val="00BC4708"/>
    <w:rsid w:val="00BC5E1D"/>
    <w:rsid w:val="00BC5E35"/>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7A02"/>
    <w:rsid w:val="00C0179A"/>
    <w:rsid w:val="00C036E9"/>
    <w:rsid w:val="00C055C3"/>
    <w:rsid w:val="00C0598B"/>
    <w:rsid w:val="00C05D25"/>
    <w:rsid w:val="00C06247"/>
    <w:rsid w:val="00C07604"/>
    <w:rsid w:val="00C07698"/>
    <w:rsid w:val="00C11297"/>
    <w:rsid w:val="00C122DD"/>
    <w:rsid w:val="00C14551"/>
    <w:rsid w:val="00C15623"/>
    <w:rsid w:val="00C15AA8"/>
    <w:rsid w:val="00C15C05"/>
    <w:rsid w:val="00C1668F"/>
    <w:rsid w:val="00C1777C"/>
    <w:rsid w:val="00C229A0"/>
    <w:rsid w:val="00C234EC"/>
    <w:rsid w:val="00C24A20"/>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217E"/>
    <w:rsid w:val="00C528DD"/>
    <w:rsid w:val="00C53226"/>
    <w:rsid w:val="00C5432A"/>
    <w:rsid w:val="00C55D3C"/>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0CE5"/>
    <w:rsid w:val="00C82917"/>
    <w:rsid w:val="00C82A46"/>
    <w:rsid w:val="00C846F9"/>
    <w:rsid w:val="00C84E32"/>
    <w:rsid w:val="00C85182"/>
    <w:rsid w:val="00C85453"/>
    <w:rsid w:val="00C90D9D"/>
    <w:rsid w:val="00C925A3"/>
    <w:rsid w:val="00C931BE"/>
    <w:rsid w:val="00C9337C"/>
    <w:rsid w:val="00C94867"/>
    <w:rsid w:val="00C94E15"/>
    <w:rsid w:val="00C94E98"/>
    <w:rsid w:val="00C966AD"/>
    <w:rsid w:val="00C96C4E"/>
    <w:rsid w:val="00CA2814"/>
    <w:rsid w:val="00CA3098"/>
    <w:rsid w:val="00CA4832"/>
    <w:rsid w:val="00CA55EE"/>
    <w:rsid w:val="00CA5B64"/>
    <w:rsid w:val="00CB0921"/>
    <w:rsid w:val="00CB1131"/>
    <w:rsid w:val="00CB3BCD"/>
    <w:rsid w:val="00CB6851"/>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931"/>
    <w:rsid w:val="00CF535A"/>
    <w:rsid w:val="00D014E5"/>
    <w:rsid w:val="00D01E89"/>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20C7C"/>
    <w:rsid w:val="00D23469"/>
    <w:rsid w:val="00D24F65"/>
    <w:rsid w:val="00D25E24"/>
    <w:rsid w:val="00D32880"/>
    <w:rsid w:val="00D33DCD"/>
    <w:rsid w:val="00D34A15"/>
    <w:rsid w:val="00D4066E"/>
    <w:rsid w:val="00D4387C"/>
    <w:rsid w:val="00D43947"/>
    <w:rsid w:val="00D4443C"/>
    <w:rsid w:val="00D452C8"/>
    <w:rsid w:val="00D4601B"/>
    <w:rsid w:val="00D52CAF"/>
    <w:rsid w:val="00D5532E"/>
    <w:rsid w:val="00D610BA"/>
    <w:rsid w:val="00D66612"/>
    <w:rsid w:val="00D70618"/>
    <w:rsid w:val="00D7210D"/>
    <w:rsid w:val="00D7289A"/>
    <w:rsid w:val="00D74AC4"/>
    <w:rsid w:val="00D75CA3"/>
    <w:rsid w:val="00D76392"/>
    <w:rsid w:val="00D7662B"/>
    <w:rsid w:val="00D76D5D"/>
    <w:rsid w:val="00D77383"/>
    <w:rsid w:val="00D77CD2"/>
    <w:rsid w:val="00D80851"/>
    <w:rsid w:val="00D82CA7"/>
    <w:rsid w:val="00D862CF"/>
    <w:rsid w:val="00D86A8D"/>
    <w:rsid w:val="00D93534"/>
    <w:rsid w:val="00D952B4"/>
    <w:rsid w:val="00D978FA"/>
    <w:rsid w:val="00DA045D"/>
    <w:rsid w:val="00DA2021"/>
    <w:rsid w:val="00DA33E0"/>
    <w:rsid w:val="00DA69B0"/>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D5925"/>
    <w:rsid w:val="00DD6FEE"/>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546A"/>
    <w:rsid w:val="00E06FDC"/>
    <w:rsid w:val="00E075F7"/>
    <w:rsid w:val="00E07F42"/>
    <w:rsid w:val="00E113C1"/>
    <w:rsid w:val="00E14ADA"/>
    <w:rsid w:val="00E15AD2"/>
    <w:rsid w:val="00E176A2"/>
    <w:rsid w:val="00E20A7E"/>
    <w:rsid w:val="00E217DE"/>
    <w:rsid w:val="00E26A33"/>
    <w:rsid w:val="00E30DC0"/>
    <w:rsid w:val="00E35433"/>
    <w:rsid w:val="00E35B55"/>
    <w:rsid w:val="00E35D67"/>
    <w:rsid w:val="00E407DF"/>
    <w:rsid w:val="00E40D32"/>
    <w:rsid w:val="00E41BFF"/>
    <w:rsid w:val="00E438C2"/>
    <w:rsid w:val="00E4463A"/>
    <w:rsid w:val="00E4509A"/>
    <w:rsid w:val="00E46726"/>
    <w:rsid w:val="00E46BC5"/>
    <w:rsid w:val="00E52D88"/>
    <w:rsid w:val="00E539AF"/>
    <w:rsid w:val="00E54103"/>
    <w:rsid w:val="00E54CA3"/>
    <w:rsid w:val="00E54F28"/>
    <w:rsid w:val="00E56849"/>
    <w:rsid w:val="00E56DE8"/>
    <w:rsid w:val="00E576A9"/>
    <w:rsid w:val="00E57F62"/>
    <w:rsid w:val="00E6195F"/>
    <w:rsid w:val="00E6204B"/>
    <w:rsid w:val="00E62396"/>
    <w:rsid w:val="00E62F9D"/>
    <w:rsid w:val="00E74804"/>
    <w:rsid w:val="00E74FA5"/>
    <w:rsid w:val="00E773F3"/>
    <w:rsid w:val="00E832CC"/>
    <w:rsid w:val="00E865FA"/>
    <w:rsid w:val="00E87CE2"/>
    <w:rsid w:val="00E91BBC"/>
    <w:rsid w:val="00E9267E"/>
    <w:rsid w:val="00E95220"/>
    <w:rsid w:val="00E95B5E"/>
    <w:rsid w:val="00E96B1D"/>
    <w:rsid w:val="00E9723D"/>
    <w:rsid w:val="00E97737"/>
    <w:rsid w:val="00E97E32"/>
    <w:rsid w:val="00EA0293"/>
    <w:rsid w:val="00EA41F5"/>
    <w:rsid w:val="00EA53F8"/>
    <w:rsid w:val="00EA6177"/>
    <w:rsid w:val="00EA7DB6"/>
    <w:rsid w:val="00EB06F7"/>
    <w:rsid w:val="00EB0986"/>
    <w:rsid w:val="00EB0E88"/>
    <w:rsid w:val="00EB28A2"/>
    <w:rsid w:val="00EB3089"/>
    <w:rsid w:val="00EB6611"/>
    <w:rsid w:val="00EB7F62"/>
    <w:rsid w:val="00EC084C"/>
    <w:rsid w:val="00EC37E4"/>
    <w:rsid w:val="00EC61CD"/>
    <w:rsid w:val="00EC69A0"/>
    <w:rsid w:val="00EC6B0C"/>
    <w:rsid w:val="00ED0D1E"/>
    <w:rsid w:val="00ED3266"/>
    <w:rsid w:val="00ED45B0"/>
    <w:rsid w:val="00ED4D76"/>
    <w:rsid w:val="00EE033A"/>
    <w:rsid w:val="00EE05A7"/>
    <w:rsid w:val="00EE05CC"/>
    <w:rsid w:val="00EE1B3B"/>
    <w:rsid w:val="00EE4401"/>
    <w:rsid w:val="00EF2798"/>
    <w:rsid w:val="00EF7181"/>
    <w:rsid w:val="00EF7898"/>
    <w:rsid w:val="00F027DF"/>
    <w:rsid w:val="00F03613"/>
    <w:rsid w:val="00F03CA8"/>
    <w:rsid w:val="00F05623"/>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08AC"/>
    <w:rsid w:val="00F32078"/>
    <w:rsid w:val="00F340B9"/>
    <w:rsid w:val="00F34C9B"/>
    <w:rsid w:val="00F372F2"/>
    <w:rsid w:val="00F40A09"/>
    <w:rsid w:val="00F40C4C"/>
    <w:rsid w:val="00F40DDC"/>
    <w:rsid w:val="00F43229"/>
    <w:rsid w:val="00F440D5"/>
    <w:rsid w:val="00F4463A"/>
    <w:rsid w:val="00F44DFC"/>
    <w:rsid w:val="00F47A01"/>
    <w:rsid w:val="00F5048A"/>
    <w:rsid w:val="00F51C74"/>
    <w:rsid w:val="00F5284E"/>
    <w:rsid w:val="00F53F00"/>
    <w:rsid w:val="00F6093C"/>
    <w:rsid w:val="00F6098E"/>
    <w:rsid w:val="00F614D2"/>
    <w:rsid w:val="00F61503"/>
    <w:rsid w:val="00F63305"/>
    <w:rsid w:val="00F63B62"/>
    <w:rsid w:val="00F65E1D"/>
    <w:rsid w:val="00F66462"/>
    <w:rsid w:val="00F66F3F"/>
    <w:rsid w:val="00F67319"/>
    <w:rsid w:val="00F67360"/>
    <w:rsid w:val="00F67624"/>
    <w:rsid w:val="00F711F9"/>
    <w:rsid w:val="00F72ACC"/>
    <w:rsid w:val="00F74175"/>
    <w:rsid w:val="00F74C40"/>
    <w:rsid w:val="00F750DB"/>
    <w:rsid w:val="00F81857"/>
    <w:rsid w:val="00F83255"/>
    <w:rsid w:val="00F83D7C"/>
    <w:rsid w:val="00F853C8"/>
    <w:rsid w:val="00F86387"/>
    <w:rsid w:val="00F86531"/>
    <w:rsid w:val="00F91603"/>
    <w:rsid w:val="00F933B5"/>
    <w:rsid w:val="00F95B2F"/>
    <w:rsid w:val="00F96E13"/>
    <w:rsid w:val="00FA3372"/>
    <w:rsid w:val="00FA42FE"/>
    <w:rsid w:val="00FA4A9A"/>
    <w:rsid w:val="00FA7B98"/>
    <w:rsid w:val="00FA7C5D"/>
    <w:rsid w:val="00FB0C00"/>
    <w:rsid w:val="00FB145A"/>
    <w:rsid w:val="00FB1A56"/>
    <w:rsid w:val="00FB3411"/>
    <w:rsid w:val="00FB3D97"/>
    <w:rsid w:val="00FC063D"/>
    <w:rsid w:val="00FC2208"/>
    <w:rsid w:val="00FC2E03"/>
    <w:rsid w:val="00FC4F20"/>
    <w:rsid w:val="00FC4FC2"/>
    <w:rsid w:val="00FC5469"/>
    <w:rsid w:val="00FC5661"/>
    <w:rsid w:val="00FC7A39"/>
    <w:rsid w:val="00FD37CA"/>
    <w:rsid w:val="00FD4504"/>
    <w:rsid w:val="00FD457D"/>
    <w:rsid w:val="00FD484C"/>
    <w:rsid w:val="00FD4B67"/>
    <w:rsid w:val="00FD4F1E"/>
    <w:rsid w:val="00FD73EA"/>
    <w:rsid w:val="00FE0E42"/>
    <w:rsid w:val="00FE10C4"/>
    <w:rsid w:val="00FE141F"/>
    <w:rsid w:val="00FE39DB"/>
    <w:rsid w:val="00FE415A"/>
    <w:rsid w:val="00FE6040"/>
    <w:rsid w:val="00FE68E2"/>
    <w:rsid w:val="00FE6B92"/>
    <w:rsid w:val="00FE6E46"/>
    <w:rsid w:val="00FE7022"/>
    <w:rsid w:val="00FF1951"/>
    <w:rsid w:val="00FF3D84"/>
    <w:rsid w:val="00FF45A3"/>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05"/>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C15C05"/>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C15C0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15C05"/>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C15C0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15C0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15C05"/>
    <w:pPr>
      <w:keepNext/>
      <w:keepLines/>
      <w:spacing w:before="240" w:after="80"/>
      <w:outlineLvl w:val="5"/>
    </w:pPr>
    <w:rPr>
      <w:i/>
      <w:color w:val="666666"/>
    </w:rPr>
  </w:style>
  <w:style w:type="character" w:default="1" w:styleId="DefaultParagraphFont">
    <w:name w:val="Default Paragraph Font"/>
    <w:uiPriority w:val="1"/>
    <w:semiHidden/>
    <w:unhideWhenUsed/>
    <w:rsid w:val="00C15C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5C05"/>
  </w:style>
  <w:style w:type="paragraph" w:styleId="Title">
    <w:name w:val="Title"/>
    <w:basedOn w:val="Normal"/>
    <w:next w:val="Normal"/>
    <w:link w:val="TitleChar"/>
    <w:uiPriority w:val="10"/>
    <w:qFormat/>
    <w:rsid w:val="00C15C05"/>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C15C05"/>
    <w:pPr>
      <w:keepNext/>
      <w:keepLines/>
      <w:spacing w:after="320"/>
    </w:pPr>
    <w:rPr>
      <w:color w:val="666666"/>
      <w:sz w:val="30"/>
      <w:szCs w:val="30"/>
    </w:rPr>
  </w:style>
  <w:style w:type="paragraph" w:styleId="ListParagraph">
    <w:name w:val="List Paragraph"/>
    <w:basedOn w:val="Normal"/>
    <w:uiPriority w:val="34"/>
    <w:qFormat/>
    <w:rsid w:val="00C15C05"/>
    <w:pPr>
      <w:spacing w:before="0" w:line="276" w:lineRule="auto"/>
      <w:ind w:left="720"/>
      <w:contextualSpacing/>
    </w:pPr>
  </w:style>
  <w:style w:type="paragraph" w:styleId="Header">
    <w:name w:val="header"/>
    <w:basedOn w:val="Normal"/>
    <w:link w:val="HeaderChar"/>
    <w:uiPriority w:val="99"/>
    <w:unhideWhenUsed/>
    <w:rsid w:val="00C15C05"/>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C15C05"/>
    <w:rPr>
      <w:rFonts w:ascii="Calibri" w:hAnsi="Calibri"/>
      <w:sz w:val="24"/>
      <w:lang w:val="en-GB"/>
    </w:rPr>
  </w:style>
  <w:style w:type="paragraph" w:styleId="Footer">
    <w:name w:val="footer"/>
    <w:basedOn w:val="Normal"/>
    <w:link w:val="FooterChar"/>
    <w:uiPriority w:val="99"/>
    <w:unhideWhenUsed/>
    <w:rsid w:val="00C15C05"/>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C15C05"/>
    <w:rPr>
      <w:rFonts w:ascii="Calibri" w:hAnsi="Calibri"/>
      <w:sz w:val="24"/>
      <w:lang w:val="en-GB"/>
    </w:rPr>
  </w:style>
  <w:style w:type="paragraph" w:customStyle="1" w:styleId="Default">
    <w:name w:val="Default"/>
    <w:rsid w:val="00C15C05"/>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C15C05"/>
    <w:pPr>
      <w:keepNext/>
      <w:spacing w:before="280"/>
      <w:jc w:val="center"/>
    </w:pPr>
    <w:rPr>
      <w:b/>
      <w:szCs w:val="28"/>
    </w:rPr>
  </w:style>
  <w:style w:type="paragraph" w:customStyle="1" w:styleId="Music">
    <w:name w:val="Music"/>
    <w:aliases w:val="SFX,Action [ ]"/>
    <w:basedOn w:val="Normal"/>
    <w:next w:val="Normal"/>
    <w:autoRedefine/>
    <w:qFormat/>
    <w:rsid w:val="00C15C05"/>
    <w:pPr>
      <w:ind w:left="567" w:right="567"/>
      <w:jc w:val="center"/>
    </w:pPr>
    <w:rPr>
      <w:b/>
      <w:bCs/>
      <w:szCs w:val="28"/>
    </w:rPr>
  </w:style>
  <w:style w:type="paragraph" w:customStyle="1" w:styleId="CopyrightNotice">
    <w:name w:val="Copyright Notice"/>
    <w:basedOn w:val="Normal"/>
    <w:qFormat/>
    <w:rsid w:val="00C15C05"/>
    <w:pPr>
      <w:spacing w:before="280"/>
      <w:contextualSpacing/>
      <w:jc w:val="center"/>
    </w:pPr>
    <w:rPr>
      <w:bCs/>
      <w:szCs w:val="28"/>
    </w:rPr>
  </w:style>
  <w:style w:type="paragraph" w:customStyle="1" w:styleId="CharacterSounds">
    <w:name w:val="Character Sounds"/>
    <w:basedOn w:val="Music"/>
    <w:autoRedefine/>
    <w:qFormat/>
    <w:rsid w:val="00C15C05"/>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C15C05"/>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C15C05"/>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8BF8F48-1177-4362-AF8D-AB7076FBA485}"/>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176</TotalTime>
  <Pages>20</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176</cp:revision>
  <dcterms:created xsi:type="dcterms:W3CDTF">2022-02-01T12:33:00Z</dcterms:created>
  <dcterms:modified xsi:type="dcterms:W3CDTF">2022-02-21T12:09:00Z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