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406165AB" w:rsidR="00BA1AAA" w:rsidRPr="00BA1AAA" w:rsidRDefault="002A7E33" w:rsidP="006F51FD">
      <w:pPr>
        <w:pStyle w:val="Title"/>
      </w:pPr>
      <w:r>
        <w:t>MAG</w:t>
      </w:r>
      <w:r w:rsidR="0041231A">
        <w:t xml:space="preserve"> </w:t>
      </w:r>
      <w:r>
        <w:t>16</w:t>
      </w:r>
      <w:r w:rsidR="008879EE">
        <w:t>4</w:t>
      </w:r>
      <w:r w:rsidR="00BA1AAA">
        <w:t xml:space="preserve"> </w:t>
      </w:r>
      <w:r w:rsidR="00140529" w:rsidRPr="00140529">
        <w:t>—</w:t>
      </w:r>
      <w:r>
        <w:t xml:space="preserve"> </w:t>
      </w:r>
      <w:r w:rsidR="008879EE">
        <w:t>The Sick Village</w:t>
      </w:r>
    </w:p>
    <w:p w14:paraId="3D0254A6" w14:textId="4EE3D5E4" w:rsidR="00C966AD" w:rsidRDefault="00EE033A" w:rsidP="00DF09A2">
      <w:pPr>
        <w:pStyle w:val="Heading1"/>
      </w:pPr>
      <w:r w:rsidRPr="00095538">
        <w:t>Content</w:t>
      </w:r>
      <w:r w:rsidRPr="00EC1263">
        <w:t xml:space="preserve"> Warnings</w:t>
      </w:r>
      <w:r w:rsidR="002A7E33">
        <w:softHyphen/>
      </w:r>
      <w:r w:rsidR="002A7E33">
        <w:softHyphen/>
      </w:r>
    </w:p>
    <w:p w14:paraId="51FC3BA1" w14:textId="367C7EE4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Plague</w:t>
      </w:r>
    </w:p>
    <w:p w14:paraId="54887A2F" w14:textId="69672ED5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Rot / Putrefaction</w:t>
      </w:r>
    </w:p>
    <w:p w14:paraId="12C45018" w14:textId="38F35095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Pandemic</w:t>
      </w:r>
    </w:p>
    <w:p w14:paraId="1041553B" w14:textId="42D32305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Quarantine</w:t>
      </w:r>
    </w:p>
    <w:p w14:paraId="356F67DD" w14:textId="4F1063D8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Xenophobia / Racism</w:t>
      </w:r>
    </w:p>
    <w:p w14:paraId="0DF0624E" w14:textId="65642C9D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Bigotry / Mob justic</w:t>
      </w:r>
      <w:r>
        <w:t>e</w:t>
      </w:r>
    </w:p>
    <w:p w14:paraId="59F7F5B8" w14:textId="39254210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Maggots &amp; flying insects (inc</w:t>
      </w:r>
      <w:r>
        <w:t>luding</w:t>
      </w:r>
      <w:r w:rsidRPr="00FF2306">
        <w:t xml:space="preserve"> SFX)</w:t>
      </w:r>
    </w:p>
    <w:p w14:paraId="189A7434" w14:textId="06C7C6E0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Self-harm</w:t>
      </w:r>
    </w:p>
    <w:p w14:paraId="7868B8FE" w14:textId="3FAA63E9" w:rsidR="00DF09A2" w:rsidRPr="00FF2306" w:rsidRDefault="00DF09A2" w:rsidP="00DF09A2">
      <w:pPr>
        <w:pStyle w:val="ListParagraph"/>
        <w:numPr>
          <w:ilvl w:val="0"/>
          <w:numId w:val="36"/>
        </w:numPr>
      </w:pPr>
      <w:r w:rsidRPr="00FF2306">
        <w:t>Human sacrifice</w:t>
      </w:r>
    </w:p>
    <w:p w14:paraId="648DDAC3" w14:textId="0020C990" w:rsidR="00DF09A2" w:rsidRDefault="00DF09A2" w:rsidP="00DF09A2">
      <w:pPr>
        <w:pStyle w:val="ListParagraph"/>
        <w:numPr>
          <w:ilvl w:val="0"/>
          <w:numId w:val="36"/>
        </w:numPr>
      </w:pPr>
      <w:r w:rsidRPr="00FF2306">
        <w:t>Immolation</w:t>
      </w:r>
    </w:p>
    <w:p w14:paraId="04E15615" w14:textId="77777777" w:rsidR="00F16DD5" w:rsidRPr="00FF2306" w:rsidRDefault="00F16DD5" w:rsidP="00F16DD5"/>
    <w:p w14:paraId="310E59A9" w14:textId="77777777" w:rsidR="00DF09A2" w:rsidRPr="009C58E1" w:rsidRDefault="00DF09A2" w:rsidP="00DF09A2">
      <w:pPr>
        <w:pStyle w:val="Music"/>
      </w:pPr>
      <w:r>
        <w:t>[The Magnus Archives Theme – Intro]</w:t>
      </w:r>
    </w:p>
    <w:p w14:paraId="0E9274AD" w14:textId="77777777" w:rsidR="00DF09A2" w:rsidRPr="00566305" w:rsidRDefault="00DF09A2" w:rsidP="00DF09A2">
      <w:pPr>
        <w:pStyle w:val="Character"/>
      </w:pPr>
      <w:r>
        <w:t>JONATHAN SIMS</w:t>
      </w:r>
    </w:p>
    <w:p w14:paraId="2392C0E1" w14:textId="0FBA8235" w:rsidR="00DF09A2" w:rsidRDefault="00DF09A2" w:rsidP="00DF09A2">
      <w:r w:rsidRPr="00FF3BAB">
        <w:t xml:space="preserve">Rusty Quill presents... </w:t>
      </w:r>
      <w:r w:rsidRPr="00FF3BAB">
        <w:rPr>
          <w:i/>
        </w:rPr>
        <w:t>The Magnus</w:t>
      </w:r>
      <w:r>
        <w:t xml:space="preserve"> </w:t>
      </w:r>
      <w:r w:rsidRPr="00FF3BAB">
        <w:rPr>
          <w:i/>
        </w:rPr>
        <w:t>Archives.</w:t>
      </w:r>
      <w:r>
        <w:t xml:space="preserve"> </w:t>
      </w:r>
      <w:r w:rsidRPr="00FF3BAB">
        <w:t>Episode one hundred and sixty-four:</w:t>
      </w:r>
      <w:r>
        <w:t xml:space="preserve"> </w:t>
      </w:r>
      <w:r w:rsidRPr="00FF3BAB">
        <w:t>"The Sick Village."</w:t>
      </w:r>
      <w:r>
        <w:t xml:space="preserve">   </w:t>
      </w:r>
    </w:p>
    <w:p w14:paraId="1C36BAA6" w14:textId="77777777" w:rsidR="00C8703F" w:rsidRDefault="00C8703F" w:rsidP="00C8703F">
      <w:pPr>
        <w:pStyle w:val="Music"/>
      </w:pPr>
      <w:r>
        <w:t>[T</w:t>
      </w:r>
      <w:r w:rsidRPr="00E76589">
        <w:t xml:space="preserve">heme </w:t>
      </w:r>
      <w:r>
        <w:t>finishes]</w:t>
      </w:r>
    </w:p>
    <w:p w14:paraId="7AA33EF4" w14:textId="77777777" w:rsidR="00C8703F" w:rsidRPr="00ED2C48" w:rsidRDefault="00C8703F" w:rsidP="00C8703F">
      <w:pPr>
        <w:pStyle w:val="Music"/>
      </w:pPr>
      <w:r w:rsidRPr="00ED2C48">
        <w:t>[</w:t>
      </w:r>
      <w:r>
        <w:t>Tape clicks on</w:t>
      </w:r>
      <w:r w:rsidRPr="00ED2C48">
        <w:t>]</w:t>
      </w:r>
    </w:p>
    <w:p w14:paraId="4E1E7FE5" w14:textId="7F954733" w:rsidR="00DF09A2" w:rsidRPr="00566305" w:rsidRDefault="00DF09A2" w:rsidP="002479C0">
      <w:pPr>
        <w:pStyle w:val="Music"/>
      </w:pPr>
      <w:r>
        <w:t>[</w:t>
      </w:r>
      <w:r w:rsidR="00164307">
        <w:t>Sounds of a</w:t>
      </w:r>
      <w:r w:rsidR="002479C0">
        <w:t>n</w:t>
      </w:r>
      <w:r w:rsidR="00164307">
        <w:t xml:space="preserve"> English park: barking dog, </w:t>
      </w:r>
      <w:r w:rsidR="00D213EF">
        <w:t>people chat</w:t>
      </w:r>
      <w:r w:rsidR="00164307">
        <w:t xml:space="preserve">, </w:t>
      </w:r>
      <w:r w:rsidR="003A6418">
        <w:t>ducks, song</w:t>
      </w:r>
      <w:r w:rsidR="00164307">
        <w:t>birds</w:t>
      </w:r>
      <w:r w:rsidR="003A6418">
        <w:t>,</w:t>
      </w:r>
      <w:r w:rsidR="00164307">
        <w:t xml:space="preserve"> and trees rustling in a breeze</w:t>
      </w:r>
      <w:r w:rsidR="002479C0">
        <w:t xml:space="preserve">; </w:t>
      </w:r>
      <w:r w:rsidR="004A386D">
        <w:t>a</w:t>
      </w:r>
      <w:r w:rsidR="004444F7">
        <w:t xml:space="preserve"> blow</w:t>
      </w:r>
      <w:r w:rsidR="003A6418">
        <w:t xml:space="preserve">fly </w:t>
      </w:r>
      <w:proofErr w:type="gramStart"/>
      <w:r w:rsidR="003A6418">
        <w:t>buzzes</w:t>
      </w:r>
      <w:proofErr w:type="gramEnd"/>
      <w:r w:rsidR="004A386D">
        <w:t xml:space="preserve"> </w:t>
      </w:r>
      <w:r w:rsidR="004444F7">
        <w:t>nearby</w:t>
      </w:r>
      <w:r>
        <w:t>]</w:t>
      </w:r>
    </w:p>
    <w:p w14:paraId="031D487D" w14:textId="1222087F" w:rsidR="00DF09A2" w:rsidRPr="00566305" w:rsidRDefault="00DF09A2" w:rsidP="00DF09A2">
      <w:pPr>
        <w:pStyle w:val="Character"/>
      </w:pPr>
      <w:r w:rsidRPr="00566305">
        <w:lastRenderedPageBreak/>
        <w:t>ARCHIVIST</w:t>
      </w:r>
    </w:p>
    <w:p w14:paraId="162D49B4" w14:textId="24768468" w:rsidR="00DF09A2" w:rsidRDefault="00DF09A2" w:rsidP="00DF09A2">
      <w:r w:rsidRPr="00FF3BAB">
        <w:t>There is a sickness in this</w:t>
      </w:r>
      <w:r>
        <w:t xml:space="preserve"> </w:t>
      </w:r>
      <w:r w:rsidRPr="00FF3BAB">
        <w:t>village. Perhaps you would not see</w:t>
      </w:r>
      <w:r>
        <w:t xml:space="preserve"> </w:t>
      </w:r>
      <w:r w:rsidRPr="00FF3BAB">
        <w:t>it from a distance, and the faint</w:t>
      </w:r>
      <w:r>
        <w:t xml:space="preserve"> </w:t>
      </w:r>
      <w:r w:rsidRPr="00FF3BAB">
        <w:t>sting of rot on the breeze is easy</w:t>
      </w:r>
      <w:r>
        <w:t xml:space="preserve"> </w:t>
      </w:r>
      <w:r w:rsidRPr="00FF3BAB">
        <w:t>enough to dismiss. But as you get</w:t>
      </w:r>
      <w:r>
        <w:t xml:space="preserve"> </w:t>
      </w:r>
      <w:r w:rsidRPr="00FF3BAB">
        <w:t>closer that infectious feeling of</w:t>
      </w:r>
      <w:r>
        <w:t xml:space="preserve"> </w:t>
      </w:r>
      <w:r w:rsidRPr="00FF3BAB">
        <w:t>wrongness is harder and harder to</w:t>
      </w:r>
      <w:r>
        <w:t xml:space="preserve"> </w:t>
      </w:r>
      <w:r w:rsidRPr="00FF3BAB">
        <w:t>shake.</w:t>
      </w:r>
      <w:r>
        <w:t xml:space="preserve"> </w:t>
      </w:r>
    </w:p>
    <w:p w14:paraId="5FD60D98" w14:textId="149F1A82" w:rsidR="00DF09A2" w:rsidRDefault="00DF09A2" w:rsidP="00DF09A2">
      <w:r w:rsidRPr="00FF3BAB">
        <w:t>The grass is not the green of</w:t>
      </w:r>
      <w:r>
        <w:t xml:space="preserve"> </w:t>
      </w:r>
      <w:r w:rsidRPr="00FF3BAB">
        <w:t>nature, the buildings are warped by</w:t>
      </w:r>
      <w:r>
        <w:t xml:space="preserve"> </w:t>
      </w:r>
      <w:r w:rsidRPr="00FF3BAB">
        <w:t>more than age, and the voices that</w:t>
      </w:r>
      <w:r>
        <w:t xml:space="preserve"> </w:t>
      </w:r>
      <w:r w:rsidRPr="00FF3BAB">
        <w:t>come from behind the inhabitants’</w:t>
      </w:r>
      <w:r>
        <w:t xml:space="preserve"> </w:t>
      </w:r>
      <w:r w:rsidRPr="00FF3BAB">
        <w:t>masks are hoarse and wet.</w:t>
      </w:r>
      <w:r w:rsidR="00F27163">
        <w:t xml:space="preserve"> </w:t>
      </w:r>
      <w:r w:rsidRPr="00FF3BAB">
        <w:t>They move with exaggerated</w:t>
      </w:r>
      <w:r>
        <w:t xml:space="preserve"> </w:t>
      </w:r>
      <w:r w:rsidRPr="00FF3BAB">
        <w:t>casualness, a parody of idyllic</w:t>
      </w:r>
      <w:r>
        <w:t xml:space="preserve"> </w:t>
      </w:r>
      <w:r w:rsidRPr="00FF3BAB">
        <w:t>village life. And when they have a</w:t>
      </w:r>
      <w:r>
        <w:t xml:space="preserve"> </w:t>
      </w:r>
      <w:r w:rsidRPr="00FF3BAB">
        <w:t>break from weeping, they reassure</w:t>
      </w:r>
      <w:r>
        <w:t xml:space="preserve"> </w:t>
      </w:r>
      <w:r w:rsidRPr="00FF3BAB">
        <w:t>each other how wonderful it is in</w:t>
      </w:r>
      <w:r>
        <w:t xml:space="preserve"> </w:t>
      </w:r>
      <w:r w:rsidRPr="00FF3BAB">
        <w:t>their village, or at least how</w:t>
      </w:r>
      <w:r>
        <w:t xml:space="preserve"> </w:t>
      </w:r>
      <w:r w:rsidRPr="00FF3BAB">
        <w:t>wonderful it used to be.</w:t>
      </w:r>
      <w:r w:rsidR="00F27163">
        <w:t xml:space="preserve"> </w:t>
      </w:r>
      <w:r w:rsidRPr="00FF3BAB">
        <w:t>Each is covered from head to toe in</w:t>
      </w:r>
      <w:r>
        <w:t xml:space="preserve"> </w:t>
      </w:r>
      <w:r w:rsidRPr="00FF3BAB">
        <w:t>thick black fabric, and they never,</w:t>
      </w:r>
      <w:r>
        <w:t xml:space="preserve"> </w:t>
      </w:r>
      <w:r w:rsidRPr="00FF3BAB">
        <w:t>ever touch.</w:t>
      </w:r>
    </w:p>
    <w:p w14:paraId="64DB4CB9" w14:textId="423A0AF6" w:rsidR="00DF09A2" w:rsidRDefault="00DF09A2" w:rsidP="00DF09A2">
      <w:r w:rsidRPr="00FF3BAB">
        <w:t>Take a deep breath.</w:t>
      </w:r>
      <w:r w:rsidR="00F27163">
        <w:t xml:space="preserve"> </w:t>
      </w:r>
      <w:r w:rsidRPr="00FF3BAB">
        <w:t>The air feels thick and soupy in</w:t>
      </w:r>
      <w:r>
        <w:t xml:space="preserve"> </w:t>
      </w:r>
      <w:r w:rsidRPr="00FF3BAB">
        <w:t>your lungs, swarming with a</w:t>
      </w:r>
      <w:r>
        <w:t xml:space="preserve"> </w:t>
      </w:r>
      <w:r w:rsidRPr="00FF3BAB">
        <w:t>thousand contagions digging into</w:t>
      </w:r>
      <w:r>
        <w:t xml:space="preserve"> </w:t>
      </w:r>
      <w:r w:rsidRPr="00FF3BAB">
        <w:t>you, begging for you to join the</w:t>
      </w:r>
      <w:r>
        <w:t xml:space="preserve"> </w:t>
      </w:r>
      <w:r w:rsidRPr="00FF3BAB">
        <w:t>village</w:t>
      </w:r>
      <w:r w:rsidR="00F27163">
        <w:t xml:space="preserve">. </w:t>
      </w:r>
      <w:r w:rsidRPr="00FF3BAB">
        <w:t>It’s so quiet there, and everyone</w:t>
      </w:r>
      <w:r>
        <w:t xml:space="preserve"> </w:t>
      </w:r>
      <w:r w:rsidRPr="00FF3BAB">
        <w:t>cares for each other, far from the</w:t>
      </w:r>
      <w:r>
        <w:t xml:space="preserve"> </w:t>
      </w:r>
      <w:r w:rsidRPr="00FF3BAB">
        <w:t>din and compacted flesh of the</w:t>
      </w:r>
      <w:r>
        <w:t xml:space="preserve"> </w:t>
      </w:r>
      <w:r w:rsidRPr="00FF3BAB">
        <w:t>city.</w:t>
      </w:r>
      <w:r w:rsidR="00F27163">
        <w:t xml:space="preserve"> </w:t>
      </w:r>
      <w:r w:rsidRPr="00FF3BAB">
        <w:t>In the centr</w:t>
      </w:r>
      <w:r w:rsidR="004B7401">
        <w:t>e</w:t>
      </w:r>
      <w:r w:rsidRPr="00FF3BAB">
        <w:t>, a maypole stands,</w:t>
      </w:r>
      <w:r>
        <w:t xml:space="preserve"> </w:t>
      </w:r>
      <w:r w:rsidRPr="00FF3BAB">
        <w:t>mildewed strips of colo</w:t>
      </w:r>
      <w:r w:rsidR="004B7401">
        <w:t>u</w:t>
      </w:r>
      <w:r w:rsidRPr="00FF3BAB">
        <w:t>red cloth</w:t>
      </w:r>
      <w:r>
        <w:t xml:space="preserve"> </w:t>
      </w:r>
      <w:r w:rsidRPr="00FF3BAB">
        <w:t>hanging limply from it like shreds</w:t>
      </w:r>
      <w:r>
        <w:t xml:space="preserve"> </w:t>
      </w:r>
      <w:r w:rsidRPr="00FF3BAB">
        <w:t>of ragged skin. The base of the</w:t>
      </w:r>
      <w:r>
        <w:t xml:space="preserve"> </w:t>
      </w:r>
      <w:r w:rsidRPr="00FF3BAB">
        <w:t>pole is ashen and charred.</w:t>
      </w:r>
    </w:p>
    <w:p w14:paraId="47C362B9" w14:textId="10BD9952" w:rsidR="00EF2590" w:rsidRDefault="00EF2590" w:rsidP="00EF2590">
      <w:pPr>
        <w:pStyle w:val="Music"/>
      </w:pPr>
      <w:r>
        <w:t xml:space="preserve">[The background park sounds </w:t>
      </w:r>
      <w:r w:rsidR="00F959F7">
        <w:t xml:space="preserve">slowly </w:t>
      </w:r>
      <w:r>
        <w:t>fade</w:t>
      </w:r>
      <w:r w:rsidR="006D5FBC">
        <w:t>s</w:t>
      </w:r>
      <w:r>
        <w:t xml:space="preserve"> </w:t>
      </w:r>
      <w:r w:rsidR="007739B6">
        <w:t xml:space="preserve">further </w:t>
      </w:r>
      <w:r w:rsidR="005D4544">
        <w:t>into the background</w:t>
      </w:r>
      <w:r w:rsidR="00F959F7">
        <w:t xml:space="preserve">; </w:t>
      </w:r>
      <w:r w:rsidR="00DA112E">
        <w:t xml:space="preserve">the sound of </w:t>
      </w:r>
      <w:r w:rsidR="00F959F7">
        <w:t>buzzing of insects</w:t>
      </w:r>
      <w:r w:rsidR="00451018">
        <w:t xml:space="preserve"> and</w:t>
      </w:r>
      <w:r w:rsidR="00B84E0C">
        <w:t xml:space="preserve"> squirming</w:t>
      </w:r>
      <w:r w:rsidR="001D69AB">
        <w:t> </w:t>
      </w:r>
      <w:r w:rsidR="00451018">
        <w:t>worms</w:t>
      </w:r>
      <w:r w:rsidR="007739B6">
        <w:t xml:space="preserve"> fades in</w:t>
      </w:r>
      <w:r>
        <w:t>]</w:t>
      </w:r>
    </w:p>
    <w:p w14:paraId="1523A680" w14:textId="1EF8DD27" w:rsidR="00EF2590" w:rsidRDefault="00EF2590" w:rsidP="00EF2590">
      <w:pPr>
        <w:pStyle w:val="Character"/>
      </w:pPr>
      <w:r>
        <w:t>ARCHIVIST</w:t>
      </w:r>
      <w:r w:rsidR="00CE6B30">
        <w:t xml:space="preserve"> (CONT’D)</w:t>
      </w:r>
    </w:p>
    <w:p w14:paraId="6657884A" w14:textId="06980065" w:rsidR="00DF09A2" w:rsidRDefault="00DF09A2" w:rsidP="00DF09A2">
      <w:r w:rsidRPr="00FF3BAB">
        <w:t>The disease itself is nothing</w:t>
      </w:r>
      <w:r>
        <w:t xml:space="preserve"> </w:t>
      </w:r>
      <w:r w:rsidRPr="00FF3BAB">
        <w:t>special. It begins as a small patch</w:t>
      </w:r>
      <w:r>
        <w:t xml:space="preserve"> </w:t>
      </w:r>
      <w:r w:rsidRPr="00FF3BAB">
        <w:t>of discolo</w:t>
      </w:r>
      <w:r w:rsidR="004B7401">
        <w:t>u</w:t>
      </w:r>
      <w:r w:rsidRPr="00FF3BAB">
        <w:t>red skin, the tiniest</w:t>
      </w:r>
      <w:r>
        <w:t xml:space="preserve"> </w:t>
      </w:r>
      <w:r w:rsidRPr="00FF3BAB">
        <w:t>blemish. Scrub it off, and it is</w:t>
      </w:r>
      <w:r>
        <w:t xml:space="preserve"> </w:t>
      </w:r>
      <w:r w:rsidRPr="00FF3BAB">
        <w:t>gone! For a few hours, at least.</w:t>
      </w:r>
      <w:r>
        <w:t xml:space="preserve"> </w:t>
      </w:r>
      <w:r w:rsidRPr="00FF3BAB">
        <w:t>But it returns again and again, and</w:t>
      </w:r>
      <w:r>
        <w:t xml:space="preserve"> </w:t>
      </w:r>
      <w:r w:rsidRPr="00FF3BAB">
        <w:t>begins to spread, a mo</w:t>
      </w:r>
      <w:r w:rsidR="004B7401">
        <w:t>u</w:t>
      </w:r>
      <w:r w:rsidRPr="00FF3BAB">
        <w:t>ld with</w:t>
      </w:r>
      <w:r>
        <w:t xml:space="preserve"> </w:t>
      </w:r>
      <w:r w:rsidRPr="00FF3BAB">
        <w:t>tendrils that burrow deep.</w:t>
      </w:r>
      <w:r w:rsidR="00F27163">
        <w:t xml:space="preserve"> </w:t>
      </w:r>
      <w:r w:rsidRPr="00FF3BAB">
        <w:t>It ranges in colo</w:t>
      </w:r>
      <w:r w:rsidR="004B7401">
        <w:t>u</w:t>
      </w:r>
      <w:r w:rsidRPr="00FF3BAB">
        <w:t>r from rancid</w:t>
      </w:r>
      <w:r>
        <w:t xml:space="preserve"> </w:t>
      </w:r>
      <w:r w:rsidRPr="00FF3BAB">
        <w:t>yellow and corpse-fat white to the</w:t>
      </w:r>
      <w:r>
        <w:t xml:space="preserve"> </w:t>
      </w:r>
      <w:r w:rsidRPr="00FF3BAB">
        <w:t>dull, angry purple of a fresh</w:t>
      </w:r>
      <w:r>
        <w:t xml:space="preserve"> </w:t>
      </w:r>
      <w:r w:rsidRPr="00FF3BAB">
        <w:t>bruise. It itches, and burns, and</w:t>
      </w:r>
      <w:r>
        <w:t xml:space="preserve"> </w:t>
      </w:r>
      <w:r w:rsidRPr="00FF3BAB">
        <w:t xml:space="preserve">you can feel it </w:t>
      </w:r>
      <w:r w:rsidRPr="00FF3BAB">
        <w:lastRenderedPageBreak/>
        <w:t>growing and</w:t>
      </w:r>
      <w:r>
        <w:t xml:space="preserve"> </w:t>
      </w:r>
      <w:r w:rsidRPr="00FF3BAB">
        <w:t>spreading inside you, looking for</w:t>
      </w:r>
      <w:r>
        <w:t xml:space="preserve"> </w:t>
      </w:r>
      <w:r w:rsidRPr="00FF3BAB">
        <w:t>the core of you. At least until it</w:t>
      </w:r>
      <w:r>
        <w:t xml:space="preserve"> </w:t>
      </w:r>
      <w:proofErr w:type="spellStart"/>
      <w:r w:rsidRPr="00FF3BAB">
        <w:t>worms</w:t>
      </w:r>
      <w:proofErr w:type="spellEnd"/>
      <w:r w:rsidRPr="00FF3BAB">
        <w:t xml:space="preserve"> its way into your bones.</w:t>
      </w:r>
      <w:r w:rsidR="00F27163">
        <w:t xml:space="preserve"> </w:t>
      </w:r>
      <w:r w:rsidRPr="00FF3BAB">
        <w:t>Beneath the coat of each terrified</w:t>
      </w:r>
      <w:r>
        <w:t xml:space="preserve"> </w:t>
      </w:r>
      <w:r w:rsidRPr="00FF3BAB">
        <w:t>citizen of this sick village lies a</w:t>
      </w:r>
      <w:r>
        <w:t xml:space="preserve"> </w:t>
      </w:r>
      <w:r w:rsidRPr="00FF3BAB">
        <w:t>lurking possibility, a nightmarish</w:t>
      </w:r>
      <w:r>
        <w:t xml:space="preserve"> </w:t>
      </w:r>
      <w:r w:rsidRPr="00FF3BAB">
        <w:t>suspicion of infectious</w:t>
      </w:r>
      <w:r>
        <w:t xml:space="preserve"> </w:t>
      </w:r>
      <w:r w:rsidRPr="00FF3BAB">
        <w:t>constellations of hungry mildew, a</w:t>
      </w:r>
      <w:r>
        <w:t xml:space="preserve"> </w:t>
      </w:r>
      <w:r w:rsidRPr="00FF3BAB">
        <w:t>mutating technic</w:t>
      </w:r>
      <w:r w:rsidR="00F959F7">
        <w:t>olour</w:t>
      </w:r>
      <w:r w:rsidRPr="00FF3BAB">
        <w:t xml:space="preserve"> atlas of rotten</w:t>
      </w:r>
      <w:r>
        <w:t xml:space="preserve"> </w:t>
      </w:r>
      <w:r w:rsidRPr="00FF3BAB">
        <w:t>and pockmarked flesh.</w:t>
      </w:r>
      <w:r w:rsidR="00F27163">
        <w:t xml:space="preserve"> </w:t>
      </w:r>
      <w:r w:rsidRPr="00FF3BAB">
        <w:t>But who can know for sure? Their</w:t>
      </w:r>
      <w:r>
        <w:t xml:space="preserve"> </w:t>
      </w:r>
      <w:r w:rsidRPr="00FF3BAB">
        <w:t>coats are oh, so thick.</w:t>
      </w:r>
    </w:p>
    <w:p w14:paraId="5351A4A2" w14:textId="0368F17B" w:rsidR="00DF09A2" w:rsidRDefault="00DF09A2" w:rsidP="00DF09A2">
      <w:r w:rsidRPr="00FF3BAB">
        <w:t>There was never a time before the</w:t>
      </w:r>
      <w:r>
        <w:t xml:space="preserve"> </w:t>
      </w:r>
      <w:r w:rsidRPr="00FF3BAB">
        <w:t>disease, no matter what the old</w:t>
      </w:r>
      <w:r>
        <w:t xml:space="preserve"> </w:t>
      </w:r>
      <w:proofErr w:type="gramStart"/>
      <w:r w:rsidRPr="00FF3BAB">
        <w:t>bastards</w:t>
      </w:r>
      <w:proofErr w:type="gramEnd"/>
      <w:r w:rsidRPr="00FF3BAB">
        <w:t xml:space="preserve"> tell you. It has always</w:t>
      </w:r>
      <w:r>
        <w:t xml:space="preserve"> </w:t>
      </w:r>
      <w:r w:rsidRPr="00FF3BAB">
        <w:t>been in the village, always</w:t>
      </w:r>
      <w:r>
        <w:t xml:space="preserve"> </w:t>
      </w:r>
      <w:r w:rsidRPr="00FF3BAB">
        <w:t>festered in the dark corners where</w:t>
      </w:r>
      <w:r>
        <w:t xml:space="preserve"> </w:t>
      </w:r>
      <w:r w:rsidRPr="00FF3BAB">
        <w:t>no</w:t>
      </w:r>
      <w:r w:rsidR="00F959F7">
        <w:t xml:space="preserve">body </w:t>
      </w:r>
      <w:r w:rsidRPr="00FF3BAB">
        <w:t>could stomach to check.</w:t>
      </w:r>
      <w:r>
        <w:t xml:space="preserve"> </w:t>
      </w:r>
      <w:r w:rsidRPr="00FF3BAB">
        <w:t>Where good neighbo</w:t>
      </w:r>
      <w:r w:rsidR="004B7401">
        <w:t>u</w:t>
      </w:r>
      <w:r w:rsidRPr="00FF3BAB">
        <w:t>rs wouldn’t dream</w:t>
      </w:r>
      <w:r>
        <w:t xml:space="preserve"> </w:t>
      </w:r>
      <w:r w:rsidRPr="00FF3BAB">
        <w:t>to speculate.</w:t>
      </w:r>
      <w:r w:rsidR="00F27163">
        <w:t xml:space="preserve"> </w:t>
      </w:r>
      <w:r w:rsidRPr="00FF3BAB">
        <w:t>But those who live here will tell</w:t>
      </w:r>
      <w:r>
        <w:t xml:space="preserve"> </w:t>
      </w:r>
      <w:r w:rsidRPr="00FF3BAB">
        <w:t>you different. From behind their</w:t>
      </w:r>
      <w:r>
        <w:t xml:space="preserve"> </w:t>
      </w:r>
      <w:r w:rsidRPr="00FF3BAB">
        <w:t>masks those friendly voices will</w:t>
      </w:r>
      <w:r>
        <w:t xml:space="preserve"> </w:t>
      </w:r>
      <w:r w:rsidRPr="00FF3BAB">
        <w:t>tell you how it used to be: clean,</w:t>
      </w:r>
      <w:r>
        <w:t xml:space="preserve"> </w:t>
      </w:r>
      <w:r w:rsidRPr="00FF3BAB">
        <w:t xml:space="preserve">and </w:t>
      </w:r>
      <w:r w:rsidR="004B7401" w:rsidRPr="00FF3BAB">
        <w:t>hygienic</w:t>
      </w:r>
      <w:r w:rsidRPr="00FF3BAB">
        <w:t xml:space="preserve">, and </w:t>
      </w:r>
      <w:r w:rsidRPr="00FF3BAB">
        <w:rPr>
          <w:i/>
        </w:rPr>
        <w:t>always</w:t>
      </w:r>
      <w:r w:rsidRPr="00FF3BAB">
        <w:t xml:space="preserve"> bathed in</w:t>
      </w:r>
      <w:r>
        <w:t xml:space="preserve"> </w:t>
      </w:r>
      <w:r w:rsidRPr="00FF3BAB">
        <w:t xml:space="preserve">sepia sunshine. They </w:t>
      </w:r>
      <w:r w:rsidRPr="00FF3BAB">
        <w:rPr>
          <w:i/>
        </w:rPr>
        <w:t>know</w:t>
      </w:r>
      <w:r w:rsidRPr="00FF3BAB">
        <w:t xml:space="preserve"> in the</w:t>
      </w:r>
      <w:r>
        <w:t xml:space="preserve"> </w:t>
      </w:r>
      <w:r w:rsidRPr="00FF3BAB">
        <w:t>guts of them this sickness has come</w:t>
      </w:r>
      <w:r>
        <w:t xml:space="preserve"> </w:t>
      </w:r>
      <w:r w:rsidRPr="00FF3BAB">
        <w:t>from outside, that it is those from</w:t>
      </w:r>
      <w:r>
        <w:t xml:space="preserve"> </w:t>
      </w:r>
      <w:r w:rsidRPr="00FF3BAB">
        <w:t>beyond the village that have done</w:t>
      </w:r>
      <w:r>
        <w:t xml:space="preserve"> </w:t>
      </w:r>
      <w:r w:rsidRPr="00FF3BAB">
        <w:t>this to them.</w:t>
      </w:r>
    </w:p>
    <w:p w14:paraId="09FBC02C" w14:textId="77777777" w:rsidR="00DF09A2" w:rsidRDefault="00DF09A2" w:rsidP="00DF09A2">
      <w:r w:rsidRPr="004B7401">
        <w:rPr>
          <w:bCs/>
          <w:i/>
        </w:rPr>
        <w:t>They</w:t>
      </w:r>
      <w:r w:rsidRPr="00FF3BAB">
        <w:t xml:space="preserve"> </w:t>
      </w:r>
      <w:r w:rsidRPr="00FF3BAB">
        <w:rPr>
          <w:i/>
        </w:rPr>
        <w:t>brought it here,</w:t>
      </w:r>
      <w:r w:rsidRPr="00FF3BAB">
        <w:t xml:space="preserve"> they whisper</w:t>
      </w:r>
      <w:r>
        <w:t xml:space="preserve"> </w:t>
      </w:r>
      <w:r w:rsidRPr="00FF3BAB">
        <w:t>to each other in the unnamed pub,</w:t>
      </w:r>
      <w:r>
        <w:t xml:space="preserve"> </w:t>
      </w:r>
      <w:r w:rsidRPr="00FF3BAB">
        <w:t>hunched and bloated over their pale</w:t>
      </w:r>
      <w:r>
        <w:t xml:space="preserve"> </w:t>
      </w:r>
      <w:r w:rsidRPr="00FF3BAB">
        <w:t>and stinking beers, lifting their</w:t>
      </w:r>
      <w:r>
        <w:t xml:space="preserve"> </w:t>
      </w:r>
      <w:r w:rsidRPr="00FF3BAB">
        <w:t>masks to take a mouthful, puce</w:t>
      </w:r>
      <w:r>
        <w:t xml:space="preserve"> </w:t>
      </w:r>
      <w:r w:rsidRPr="00FF3BAB">
        <w:t>faces and frightened sneers exposed</w:t>
      </w:r>
      <w:r>
        <w:t xml:space="preserve"> </w:t>
      </w:r>
      <w:r w:rsidRPr="00FF3BAB">
        <w:t>for just a moment.</w:t>
      </w:r>
    </w:p>
    <w:p w14:paraId="6972B9F4" w14:textId="7E307ECF" w:rsidR="00DF09A2" w:rsidRDefault="00DF09A2" w:rsidP="00DF09A2">
      <w:r w:rsidRPr="004B7401">
        <w:rPr>
          <w:bCs/>
          <w:i/>
          <w:iCs/>
        </w:rPr>
        <w:t>They</w:t>
      </w:r>
      <w:r w:rsidRPr="00FF3BAB">
        <w:t xml:space="preserve"> couldn’t leave us well enough</w:t>
      </w:r>
      <w:r>
        <w:t xml:space="preserve"> </w:t>
      </w:r>
      <w:r w:rsidRPr="00FF3BAB">
        <w:t xml:space="preserve">alone. </w:t>
      </w:r>
      <w:r w:rsidRPr="006631D9">
        <w:rPr>
          <w:bCs/>
        </w:rPr>
        <w:t>They</w:t>
      </w:r>
      <w:r w:rsidRPr="00FF3BAB">
        <w:t xml:space="preserve"> wanted what we have,</w:t>
      </w:r>
      <w:r>
        <w:t xml:space="preserve"> </w:t>
      </w:r>
      <w:r w:rsidRPr="00FF3BAB">
        <w:t>our perfect peaceful life, and so</w:t>
      </w:r>
      <w:r>
        <w:t xml:space="preserve"> </w:t>
      </w:r>
      <w:r w:rsidRPr="00FF3BAB">
        <w:t>they dragged their sickness here</w:t>
      </w:r>
      <w:r>
        <w:t xml:space="preserve"> </w:t>
      </w:r>
      <w:r w:rsidRPr="00FF3BAB">
        <w:t xml:space="preserve">and </w:t>
      </w:r>
      <w:proofErr w:type="gramStart"/>
      <w:r w:rsidRPr="00FF3BAB">
        <w:t>damned</w:t>
      </w:r>
      <w:proofErr w:type="gramEnd"/>
      <w:r w:rsidRPr="00FF3BAB">
        <w:t xml:space="preserve"> us all.</w:t>
      </w:r>
      <w:r w:rsidR="00F27163">
        <w:t xml:space="preserve"> </w:t>
      </w:r>
      <w:r w:rsidRPr="00FF3BAB">
        <w:t xml:space="preserve">The patrons speak quietly, </w:t>
      </w:r>
      <w:r w:rsidR="00892D41">
        <w:t xml:space="preserve">as </w:t>
      </w:r>
      <w:r w:rsidRPr="00FF3BAB">
        <w:t xml:space="preserve">who can say for </w:t>
      </w:r>
      <w:r w:rsidR="007F2EF0">
        <w:t>certain</w:t>
      </w:r>
      <w:r w:rsidRPr="00FF3BAB">
        <w:t xml:space="preserve"> </w:t>
      </w:r>
      <w:r w:rsidR="00C41540">
        <w:t xml:space="preserve">whether </w:t>
      </w:r>
      <w:r w:rsidRPr="00FF3BAB">
        <w:t>the face</w:t>
      </w:r>
      <w:r>
        <w:t xml:space="preserve"> </w:t>
      </w:r>
      <w:r w:rsidRPr="00FF3BAB">
        <w:t>behind a mask is a good, honest</w:t>
      </w:r>
      <w:r>
        <w:t xml:space="preserve"> </w:t>
      </w:r>
      <w:r w:rsidRPr="00FF3BAB">
        <w:t>village face</w:t>
      </w:r>
      <w:r w:rsidR="00F27163">
        <w:t>,</w:t>
      </w:r>
      <w:r w:rsidRPr="00FF3BAB">
        <w:t xml:space="preserve"> or a sickness</w:t>
      </w:r>
      <w:r w:rsidR="00D17ADF">
        <w:t>-</w:t>
      </w:r>
      <w:r w:rsidRPr="00FF3BAB">
        <w:t>bearing</w:t>
      </w:r>
      <w:r>
        <w:t xml:space="preserve"> </w:t>
      </w:r>
      <w:r w:rsidRPr="00FF3BAB">
        <w:t>harbinger from beyond</w:t>
      </w:r>
      <w:r w:rsidR="00F27163">
        <w:t>.</w:t>
      </w:r>
    </w:p>
    <w:p w14:paraId="770EDB9E" w14:textId="415AF94C" w:rsidR="00DF09A2" w:rsidRDefault="00DF09A2" w:rsidP="00DF09A2">
      <w:r w:rsidRPr="00FF3BAB">
        <w:t>And people do still come to the</w:t>
      </w:r>
      <w:r>
        <w:t xml:space="preserve"> </w:t>
      </w:r>
      <w:r w:rsidRPr="00FF3BAB">
        <w:t>village, for however thick the</w:t>
      </w:r>
      <w:r>
        <w:t xml:space="preserve"> </w:t>
      </w:r>
      <w:r w:rsidRPr="00FF3BAB">
        <w:t>paranoia, however terrible the</w:t>
      </w:r>
      <w:r>
        <w:t xml:space="preserve"> </w:t>
      </w:r>
      <w:r w:rsidRPr="00FF3BAB">
        <w:t>disease, there are worse things</w:t>
      </w:r>
      <w:r>
        <w:t xml:space="preserve"> </w:t>
      </w:r>
      <w:r w:rsidRPr="00FF3BAB">
        <w:t>beyond.</w:t>
      </w:r>
      <w:r w:rsidR="00F27163">
        <w:t xml:space="preserve"> </w:t>
      </w:r>
      <w:r w:rsidRPr="00FF3BAB">
        <w:t>They are stopped, of course. Beaten</w:t>
      </w:r>
      <w:r>
        <w:t xml:space="preserve"> </w:t>
      </w:r>
      <w:r w:rsidRPr="00FF3BAB">
        <w:t>and stripped and checked head to</w:t>
      </w:r>
      <w:r>
        <w:t xml:space="preserve"> </w:t>
      </w:r>
      <w:r w:rsidRPr="00FF3BAB">
        <w:t>toe for sign</w:t>
      </w:r>
      <w:r w:rsidR="00D17ADF">
        <w:t>s</w:t>
      </w:r>
      <w:r w:rsidRPr="00FF3BAB">
        <w:t xml:space="preserve"> of infection. The</w:t>
      </w:r>
      <w:r>
        <w:t xml:space="preserve"> </w:t>
      </w:r>
      <w:r w:rsidRPr="00FF3BAB">
        <w:t>village council sees to that. Most</w:t>
      </w:r>
      <w:r>
        <w:t xml:space="preserve"> </w:t>
      </w:r>
      <w:r w:rsidRPr="00FF3BAB">
        <w:t>are uncontaminated, though that</w:t>
      </w:r>
      <w:r>
        <w:t xml:space="preserve"> </w:t>
      </w:r>
      <w:r w:rsidRPr="00FF3BAB">
        <w:t>does little to save them, while</w:t>
      </w:r>
      <w:r>
        <w:t xml:space="preserve"> </w:t>
      </w:r>
      <w:r w:rsidRPr="00FF3BAB">
        <w:t>others are already laced right</w:t>
      </w:r>
      <w:r>
        <w:t xml:space="preserve"> </w:t>
      </w:r>
      <w:r w:rsidRPr="00FF3BAB">
        <w:t xml:space="preserve">through with </w:t>
      </w:r>
      <w:r w:rsidRPr="00FF3BAB">
        <w:lastRenderedPageBreak/>
        <w:t>fungus of their own.</w:t>
      </w:r>
      <w:r w:rsidR="00F27163">
        <w:t xml:space="preserve"> </w:t>
      </w:r>
      <w:r w:rsidRPr="00FF3BAB">
        <w:t xml:space="preserve">A few are spared </w:t>
      </w:r>
      <w:proofErr w:type="gramStart"/>
      <w:r w:rsidRPr="00FF3BAB">
        <w:t>brutality, and</w:t>
      </w:r>
      <w:proofErr w:type="gramEnd"/>
      <w:r>
        <w:t xml:space="preserve"> </w:t>
      </w:r>
      <w:r w:rsidRPr="00FF3BAB">
        <w:t>treated with such cordial</w:t>
      </w:r>
      <w:r>
        <w:t xml:space="preserve"> </w:t>
      </w:r>
      <w:r w:rsidRPr="00FF3BAB">
        <w:t>politeness you must have thought</w:t>
      </w:r>
      <w:r>
        <w:t xml:space="preserve"> </w:t>
      </w:r>
      <w:r w:rsidRPr="00FF3BAB">
        <w:t>their inquisitors old friends.</w:t>
      </w:r>
      <w:r>
        <w:t xml:space="preserve"> </w:t>
      </w:r>
      <w:r w:rsidRPr="00FF3BAB">
        <w:t>Though there seems on the surface</w:t>
      </w:r>
      <w:r>
        <w:t xml:space="preserve"> </w:t>
      </w:r>
      <w:r w:rsidRPr="00FF3BAB">
        <w:t>no rhyme to such decisions, were</w:t>
      </w:r>
      <w:r>
        <w:t xml:space="preserve"> </w:t>
      </w:r>
      <w:r w:rsidRPr="00FF3BAB">
        <w:t xml:space="preserve">you to look </w:t>
      </w:r>
      <w:r w:rsidR="00D023CA">
        <w:t>beneath the coats</w:t>
      </w:r>
      <w:r w:rsidRPr="00FF3BAB">
        <w:t>, you</w:t>
      </w:r>
      <w:r>
        <w:t xml:space="preserve"> </w:t>
      </w:r>
      <w:r w:rsidRPr="00FF3BAB">
        <w:t>might see the patterns of their</w:t>
      </w:r>
      <w:r>
        <w:t xml:space="preserve"> </w:t>
      </w:r>
      <w:r w:rsidRPr="00FF3BAB">
        <w:t>mo</w:t>
      </w:r>
      <w:r w:rsidR="00F27163">
        <w:t>u</w:t>
      </w:r>
      <w:r w:rsidRPr="00FF3BAB">
        <w:t>ld were matched.</w:t>
      </w:r>
    </w:p>
    <w:p w14:paraId="581C9650" w14:textId="1C967760" w:rsidR="00DF09A2" w:rsidRDefault="00DF09A2" w:rsidP="00DF09A2">
      <w:r w:rsidRPr="00FF3BAB">
        <w:t>It is, alas, those who are</w:t>
      </w:r>
      <w:r>
        <w:t xml:space="preserve"> </w:t>
      </w:r>
      <w:r w:rsidRPr="00FF3BAB">
        <w:t xml:space="preserve">unblemished </w:t>
      </w:r>
      <w:r w:rsidR="00042B5D">
        <w:t xml:space="preserve">that </w:t>
      </w:r>
      <w:r w:rsidRPr="00FF3BAB">
        <w:t>suffer worst. So</w:t>
      </w:r>
      <w:r>
        <w:t xml:space="preserve"> </w:t>
      </w:r>
      <w:r w:rsidRPr="00FF3BAB">
        <w:t>incomprehensible is it that any</w:t>
      </w:r>
      <w:r>
        <w:t xml:space="preserve"> </w:t>
      </w:r>
      <w:r w:rsidRPr="00FF3BAB">
        <w:t>from outside could be clean, that</w:t>
      </w:r>
      <w:r>
        <w:t xml:space="preserve"> </w:t>
      </w:r>
      <w:r w:rsidRPr="00FF3BAB">
        <w:t>there might be another source or</w:t>
      </w:r>
      <w:r>
        <w:t xml:space="preserve"> </w:t>
      </w:r>
      <w:r w:rsidRPr="00FF3BAB">
        <w:t>vector, the inspectors devise</w:t>
      </w:r>
      <w:r>
        <w:t xml:space="preserve"> </w:t>
      </w:r>
      <w:r w:rsidRPr="00FF3BAB">
        <w:t>another theory</w:t>
      </w:r>
      <w:r w:rsidR="00583518">
        <w:t>.</w:t>
      </w:r>
      <w:r w:rsidRPr="00FF3BAB">
        <w:t xml:space="preserve"> An invisible</w:t>
      </w:r>
      <w:r>
        <w:t xml:space="preserve"> </w:t>
      </w:r>
      <w:r w:rsidRPr="00FF3BAB">
        <w:t>infection</w:t>
      </w:r>
      <w:r w:rsidR="00583518">
        <w:t>, a</w:t>
      </w:r>
      <w:r w:rsidRPr="00FF3BAB">
        <w:t xml:space="preserve"> hundred Typhoid Marys</w:t>
      </w:r>
      <w:r>
        <w:t xml:space="preserve"> </w:t>
      </w:r>
      <w:r w:rsidRPr="00FF3BAB">
        <w:t>spreading mildew and decay.</w:t>
      </w:r>
      <w:r w:rsidR="00F27163">
        <w:t xml:space="preserve"> </w:t>
      </w:r>
      <w:r w:rsidRPr="00FF3BAB">
        <w:t>They keep them in the post office,</w:t>
      </w:r>
      <w:r>
        <w:t xml:space="preserve"> </w:t>
      </w:r>
      <w:r w:rsidRPr="00FF3BAB">
        <w:t xml:space="preserve">wrapped in chicken wire, </w:t>
      </w:r>
      <w:proofErr w:type="gramStart"/>
      <w:r w:rsidRPr="00FF3BAB">
        <w:t>prodded</w:t>
      </w:r>
      <w:proofErr w:type="gramEnd"/>
      <w:r>
        <w:t xml:space="preserve"> </w:t>
      </w:r>
      <w:r w:rsidRPr="00FF3BAB">
        <w:t>and jeered and watched. Should they</w:t>
      </w:r>
      <w:r>
        <w:t xml:space="preserve"> </w:t>
      </w:r>
      <w:r w:rsidRPr="00FF3BAB">
        <w:t>begin to show signs of the rot,</w:t>
      </w:r>
      <w:r>
        <w:t xml:space="preserve"> </w:t>
      </w:r>
      <w:r w:rsidRPr="00FF3BAB">
        <w:t>then maybe, just maybe, they can</w:t>
      </w:r>
      <w:r>
        <w:t xml:space="preserve"> </w:t>
      </w:r>
      <w:r w:rsidRPr="00FF3BAB">
        <w:t>stay for now, though nobody will</w:t>
      </w:r>
      <w:r>
        <w:t xml:space="preserve"> </w:t>
      </w:r>
      <w:r w:rsidRPr="00FF3BAB">
        <w:t xml:space="preserve">doubt that it was </w:t>
      </w:r>
      <w:proofErr w:type="spellStart"/>
      <w:r w:rsidRPr="00FF3BAB">
        <w:rPr>
          <w:i/>
        </w:rPr>
        <w:t>they</w:t>
      </w:r>
      <w:proofErr w:type="spellEnd"/>
      <w:r w:rsidRPr="00FF3BAB">
        <w:t xml:space="preserve"> </w:t>
      </w:r>
      <w:r w:rsidR="007A209A">
        <w:t xml:space="preserve">that </w:t>
      </w:r>
      <w:r w:rsidRPr="00FF3BAB">
        <w:t>brought the</w:t>
      </w:r>
      <w:r>
        <w:t xml:space="preserve"> </w:t>
      </w:r>
      <w:r w:rsidRPr="00FF3BAB">
        <w:t>illness.</w:t>
      </w:r>
      <w:r w:rsidR="00F27163">
        <w:t xml:space="preserve"> </w:t>
      </w:r>
      <w:r w:rsidRPr="00FF3BAB">
        <w:t>But if they stay clean, if they</w:t>
      </w:r>
      <w:r>
        <w:t xml:space="preserve"> </w:t>
      </w:r>
      <w:r w:rsidRPr="00FF3BAB">
        <w:t>continue to act like they are</w:t>
      </w:r>
      <w:r>
        <w:t xml:space="preserve"> </w:t>
      </w:r>
      <w:r w:rsidRPr="00FF3BAB">
        <w:t>better, like they are above the</w:t>
      </w:r>
      <w:r>
        <w:t xml:space="preserve"> </w:t>
      </w:r>
      <w:r w:rsidRPr="00FF3BAB">
        <w:t>sickness that it is certain they must have brought to the</w:t>
      </w:r>
      <w:r>
        <w:t xml:space="preserve"> </w:t>
      </w:r>
      <w:r w:rsidRPr="00FF3BAB">
        <w:t>village, then that cannot be</w:t>
      </w:r>
      <w:r>
        <w:t xml:space="preserve"> </w:t>
      </w:r>
      <w:r w:rsidRPr="00FF3BAB">
        <w:t xml:space="preserve">endured. </w:t>
      </w:r>
      <w:proofErr w:type="gramStart"/>
      <w:r w:rsidRPr="00FF3BAB">
        <w:t>So</w:t>
      </w:r>
      <w:proofErr w:type="gramEnd"/>
      <w:r w:rsidRPr="00FF3BAB">
        <w:t xml:space="preserve"> they are taken to the</w:t>
      </w:r>
      <w:r>
        <w:t xml:space="preserve"> </w:t>
      </w:r>
      <w:r w:rsidRPr="00FF3BAB">
        <w:t>village green, and the scorch marks</w:t>
      </w:r>
      <w:r>
        <w:t xml:space="preserve"> </w:t>
      </w:r>
      <w:r w:rsidRPr="00FF3BAB">
        <w:t>at the base of the maypole get</w:t>
      </w:r>
      <w:r>
        <w:t xml:space="preserve"> </w:t>
      </w:r>
      <w:r w:rsidRPr="00FF3BAB">
        <w:t>darker.</w:t>
      </w:r>
    </w:p>
    <w:p w14:paraId="2DA5808E" w14:textId="4156898F" w:rsidR="00DF09A2" w:rsidRDefault="00DF09A2" w:rsidP="00DF09A2">
      <w:r w:rsidRPr="00FF3BAB">
        <w:t>The villagers stand on the green to</w:t>
      </w:r>
      <w:r>
        <w:t xml:space="preserve"> </w:t>
      </w:r>
      <w:r w:rsidRPr="00FF3BAB">
        <w:t>watch, ignoring the bending of the</w:t>
      </w:r>
      <w:r>
        <w:t xml:space="preserve"> </w:t>
      </w:r>
      <w:r w:rsidRPr="00FF3BAB">
        <w:t>grass as it tries to worm its way</w:t>
      </w:r>
      <w:r>
        <w:t xml:space="preserve"> </w:t>
      </w:r>
      <w:r w:rsidRPr="00FF3BAB">
        <w:t>through their boots. They watch the</w:t>
      </w:r>
      <w:r>
        <w:t xml:space="preserve"> </w:t>
      </w:r>
      <w:r w:rsidRPr="00FF3BAB">
        <w:t>screaming outsider as the fire</w:t>
      </w:r>
      <w:r>
        <w:t xml:space="preserve"> </w:t>
      </w:r>
      <w:r w:rsidRPr="00FF3BAB">
        <w:t>purifies them, and inside feel the</w:t>
      </w:r>
      <w:r>
        <w:t xml:space="preserve"> </w:t>
      </w:r>
      <w:r w:rsidRPr="00FF3BAB">
        <w:t>gnawing panic of their own secrets.</w:t>
      </w:r>
      <w:r w:rsidR="00F27163">
        <w:t xml:space="preserve"> </w:t>
      </w:r>
      <w:r w:rsidRPr="00FF3BAB">
        <w:t>For how long ago did they really</w:t>
      </w:r>
      <w:r>
        <w:t xml:space="preserve"> </w:t>
      </w:r>
      <w:r w:rsidRPr="00FF3BAB">
        <w:t>come to the village? How deep did</w:t>
      </w:r>
      <w:r>
        <w:t xml:space="preserve"> </w:t>
      </w:r>
      <w:r w:rsidRPr="00FF3BAB">
        <w:t>their roots go? Do any of them</w:t>
      </w:r>
      <w:r>
        <w:t xml:space="preserve"> </w:t>
      </w:r>
      <w:r w:rsidRPr="00FF3BAB">
        <w:t xml:space="preserve">truly remember? What if </w:t>
      </w:r>
      <w:r w:rsidRPr="00FF3BAB">
        <w:rPr>
          <w:i/>
        </w:rPr>
        <w:t>they</w:t>
      </w:r>
      <w:r w:rsidRPr="00FF3BAB">
        <w:t xml:space="preserve"> are</w:t>
      </w:r>
      <w:r>
        <w:t xml:space="preserve"> </w:t>
      </w:r>
      <w:r w:rsidRPr="00FF3BAB">
        <w:t>an outsider? What if they’re found</w:t>
      </w:r>
      <w:r>
        <w:t xml:space="preserve"> </w:t>
      </w:r>
      <w:r w:rsidRPr="00FF3BAB">
        <w:t>out?</w:t>
      </w:r>
    </w:p>
    <w:p w14:paraId="2B243CF1" w14:textId="76694879" w:rsidR="00DF09A2" w:rsidRDefault="00DF09A2" w:rsidP="00DF09A2">
      <w:r w:rsidRPr="00FF3BAB">
        <w:t>No. Such fears are to be quashed</w:t>
      </w:r>
      <w:r>
        <w:t xml:space="preserve"> </w:t>
      </w:r>
      <w:r w:rsidRPr="00FF3BAB">
        <w:t>and swallowed; they must stand</w:t>
      </w:r>
      <w:r>
        <w:t xml:space="preserve"> </w:t>
      </w:r>
      <w:r w:rsidRPr="00FF3BAB">
        <w:t>strong; they must stand together as</w:t>
      </w:r>
      <w:r>
        <w:t xml:space="preserve"> </w:t>
      </w:r>
      <w:r w:rsidRPr="00FF3BAB">
        <w:t>one body against the mass of those</w:t>
      </w:r>
      <w:r>
        <w:t xml:space="preserve"> </w:t>
      </w:r>
      <w:r w:rsidRPr="00FF3BAB">
        <w:t>beyond the village who would see</w:t>
      </w:r>
      <w:r>
        <w:t xml:space="preserve"> </w:t>
      </w:r>
      <w:r w:rsidRPr="00FF3BAB">
        <w:t>them degraded and destroyed. They</w:t>
      </w:r>
      <w:r>
        <w:t xml:space="preserve"> </w:t>
      </w:r>
      <w:r w:rsidRPr="00FF3BAB">
        <w:t>cannot allow such secret terrors to</w:t>
      </w:r>
      <w:r>
        <w:t xml:space="preserve"> </w:t>
      </w:r>
      <w:r w:rsidRPr="00FF3BAB">
        <w:t>break their unity.</w:t>
      </w:r>
      <w:r w:rsidR="00F27163">
        <w:t xml:space="preserve"> </w:t>
      </w:r>
      <w:r w:rsidRPr="00FF3BAB">
        <w:t xml:space="preserve">And the maypole watches </w:t>
      </w:r>
      <w:proofErr w:type="gramStart"/>
      <w:r w:rsidRPr="00FF3BAB">
        <w:t>over all</w:t>
      </w:r>
      <w:proofErr w:type="gramEnd"/>
      <w:r w:rsidRPr="00FF3BAB">
        <w:t>.</w:t>
      </w:r>
    </w:p>
    <w:p w14:paraId="430F8E92" w14:textId="67B37FB4" w:rsidR="00DF09A2" w:rsidRDefault="00DF09A2" w:rsidP="00DF09A2">
      <w:r w:rsidRPr="00FF3BAB">
        <w:lastRenderedPageBreak/>
        <w:t>There is no house in town that has</w:t>
      </w:r>
      <w:r>
        <w:t xml:space="preserve"> </w:t>
      </w:r>
      <w:r w:rsidRPr="00FF3BAB">
        <w:t>not found itself marked with the</w:t>
      </w:r>
      <w:r>
        <w:t xml:space="preserve"> </w:t>
      </w:r>
      <w:r w:rsidRPr="00FF3BAB">
        <w:t>red cross of plague, but paint is</w:t>
      </w:r>
      <w:r>
        <w:t xml:space="preserve"> </w:t>
      </w:r>
      <w:proofErr w:type="gramStart"/>
      <w:r w:rsidRPr="00FF3BAB">
        <w:t>fleeting</w:t>
      </w:r>
      <w:proofErr w:type="gramEnd"/>
      <w:r w:rsidRPr="00FF3BAB">
        <w:t xml:space="preserve"> and the villagers are </w:t>
      </w:r>
      <w:r w:rsidRPr="00FF3BAB">
        <w:rPr>
          <w:i/>
        </w:rPr>
        <w:t>so</w:t>
      </w:r>
      <w:r>
        <w:t xml:space="preserve"> </w:t>
      </w:r>
      <w:r w:rsidRPr="0019224C">
        <w:rPr>
          <w:i/>
          <w:iCs/>
        </w:rPr>
        <w:t>desperate</w:t>
      </w:r>
      <w:r w:rsidRPr="00FF3BAB">
        <w:t xml:space="preserve"> to hide their state.</w:t>
      </w:r>
      <w:r>
        <w:t xml:space="preserve"> </w:t>
      </w:r>
      <w:r w:rsidRPr="00FF3BAB">
        <w:t>Night still falls here, if only to</w:t>
      </w:r>
      <w:r>
        <w:t xml:space="preserve"> </w:t>
      </w:r>
      <w:r w:rsidRPr="00FF3BAB">
        <w:t>give those that wish it a chance to</w:t>
      </w:r>
      <w:r>
        <w:t xml:space="preserve"> </w:t>
      </w:r>
      <w:r w:rsidRPr="00FF3BAB">
        <w:t>try and hide their frantic denials.</w:t>
      </w:r>
      <w:r w:rsidR="00F27163">
        <w:t xml:space="preserve"> </w:t>
      </w:r>
      <w:r w:rsidRPr="00FF3BAB">
        <w:t>As the weak dawn breaks, you may</w:t>
      </w:r>
      <w:r>
        <w:t xml:space="preserve"> </w:t>
      </w:r>
      <w:r w:rsidRPr="00FF3BAB">
        <w:t>count the doors now painted white,</w:t>
      </w:r>
      <w:r>
        <w:t xml:space="preserve"> </w:t>
      </w:r>
      <w:r w:rsidRPr="00FF3BAB">
        <w:t>and see who is more conscientious in</w:t>
      </w:r>
      <w:r>
        <w:t xml:space="preserve"> </w:t>
      </w:r>
      <w:r w:rsidRPr="00FF3BAB">
        <w:t>covering their spongy skin.</w:t>
      </w:r>
      <w:r w:rsidR="00F27163">
        <w:t xml:space="preserve"> </w:t>
      </w:r>
      <w:r w:rsidRPr="00FF3BAB">
        <w:t>The deception is pitiable, and yet</w:t>
      </w:r>
      <w:r>
        <w:t xml:space="preserve"> </w:t>
      </w:r>
      <w:r w:rsidRPr="00FF3BAB">
        <w:t>deep down every villager knows the</w:t>
      </w:r>
      <w:r>
        <w:t xml:space="preserve"> </w:t>
      </w:r>
      <w:r w:rsidRPr="00FF3BAB">
        <w:t>mo</w:t>
      </w:r>
      <w:r w:rsidR="007B6888">
        <w:t>u</w:t>
      </w:r>
      <w:r w:rsidRPr="00FF3BAB">
        <w:t xml:space="preserve">ld has marked them </w:t>
      </w:r>
      <w:r w:rsidRPr="00FF3BAB">
        <w:rPr>
          <w:i/>
        </w:rPr>
        <w:t>deeper</w:t>
      </w:r>
      <w:r w:rsidRPr="00FF3BAB">
        <w:t xml:space="preserve"> than</w:t>
      </w:r>
      <w:r>
        <w:t xml:space="preserve"> </w:t>
      </w:r>
      <w:r w:rsidRPr="00FF3BAB">
        <w:t xml:space="preserve">any of the </w:t>
      </w:r>
      <w:proofErr w:type="gramStart"/>
      <w:r w:rsidRPr="00FF3BAB">
        <w:t>others, and</w:t>
      </w:r>
      <w:proofErr w:type="gramEnd"/>
      <w:r w:rsidRPr="00FF3BAB">
        <w:t xml:space="preserve"> carries it</w:t>
      </w:r>
      <w:r>
        <w:t xml:space="preserve"> </w:t>
      </w:r>
      <w:r w:rsidRPr="00FF3BAB">
        <w:t>as their most secret shame.</w:t>
      </w:r>
    </w:p>
    <w:p w14:paraId="3813FE14" w14:textId="5871E438" w:rsidR="00DF09A2" w:rsidRDefault="00DF09A2" w:rsidP="00DF09A2">
      <w:r w:rsidRPr="00FF3BAB">
        <w:t>Foremost in their denials are the</w:t>
      </w:r>
      <w:r>
        <w:t xml:space="preserve"> </w:t>
      </w:r>
      <w:r w:rsidRPr="00FF3BAB">
        <w:t>village council, those loud and</w:t>
      </w:r>
      <w:r>
        <w:t xml:space="preserve"> </w:t>
      </w:r>
      <w:r w:rsidRPr="00FF3BAB">
        <w:t>hardy souls who have taken it upon</w:t>
      </w:r>
      <w:r>
        <w:t xml:space="preserve"> </w:t>
      </w:r>
      <w:r w:rsidRPr="00FF3BAB">
        <w:t>themselves to police this place, to</w:t>
      </w:r>
      <w:r>
        <w:t xml:space="preserve"> </w:t>
      </w:r>
      <w:r w:rsidRPr="00FF3BAB">
        <w:t xml:space="preserve">safeguard their </w:t>
      </w:r>
      <w:r w:rsidRPr="00FF3BAB">
        <w:rPr>
          <w:i/>
        </w:rPr>
        <w:t>traditions</w:t>
      </w:r>
      <w:r w:rsidRPr="00FF3BAB">
        <w:t xml:space="preserve"> and</w:t>
      </w:r>
      <w:r>
        <w:t xml:space="preserve"> </w:t>
      </w:r>
      <w:r w:rsidRPr="00FF3BAB">
        <w:t>denounce the infection that is the</w:t>
      </w:r>
      <w:r>
        <w:t xml:space="preserve"> </w:t>
      </w:r>
      <w:r w:rsidRPr="00FF3BAB">
        <w:t>right and proper punishment of</w:t>
      </w:r>
      <w:r>
        <w:t xml:space="preserve"> </w:t>
      </w:r>
      <w:r w:rsidRPr="00FF3BAB">
        <w:t>those who would allow the village</w:t>
      </w:r>
      <w:r>
        <w:t xml:space="preserve"> </w:t>
      </w:r>
      <w:r w:rsidRPr="00FF3BAB">
        <w:t>borders to be breached, and their</w:t>
      </w:r>
      <w:r>
        <w:t xml:space="preserve"> </w:t>
      </w:r>
      <w:r w:rsidRPr="00FF3BAB">
        <w:t>ancient way of life to be</w:t>
      </w:r>
      <w:r>
        <w:t xml:space="preserve"> </w:t>
      </w:r>
      <w:r w:rsidRPr="00FF3BAB">
        <w:t>compromised.</w:t>
      </w:r>
      <w:r w:rsidR="00F27163">
        <w:t xml:space="preserve"> </w:t>
      </w:r>
      <w:r w:rsidRPr="00FF3BAB">
        <w:t>Their masks are blue and red and</w:t>
      </w:r>
      <w:r>
        <w:t xml:space="preserve"> </w:t>
      </w:r>
      <w:r w:rsidRPr="00FF3BAB">
        <w:t>white, and their coats are the</w:t>
      </w:r>
      <w:r>
        <w:t xml:space="preserve"> </w:t>
      </w:r>
      <w:r w:rsidRPr="00FF3BAB">
        <w:t>colo</w:t>
      </w:r>
      <w:r w:rsidR="00F27163">
        <w:t>u</w:t>
      </w:r>
      <w:r w:rsidRPr="00FF3BAB">
        <w:t>r of fresh ivory, stained</w:t>
      </w:r>
      <w:r>
        <w:t xml:space="preserve"> </w:t>
      </w:r>
      <w:r w:rsidRPr="00FF3BAB">
        <w:t>sometimes with streaks of crimson</w:t>
      </w:r>
      <w:r>
        <w:t xml:space="preserve"> </w:t>
      </w:r>
      <w:r w:rsidRPr="00FF3BAB">
        <w:t>from their dutiful ministrations.</w:t>
      </w:r>
      <w:r>
        <w:t xml:space="preserve"> </w:t>
      </w:r>
      <w:r w:rsidRPr="00FF3BAB">
        <w:t>None would dare accuse them of</w:t>
      </w:r>
      <w:r>
        <w:t xml:space="preserve"> </w:t>
      </w:r>
      <w:r w:rsidRPr="00FF3BAB">
        <w:t>infection, and to cross them or</w:t>
      </w:r>
      <w:r>
        <w:t xml:space="preserve"> </w:t>
      </w:r>
      <w:r w:rsidRPr="00FF3BAB">
        <w:t>draw their eye is to invite the</w:t>
      </w:r>
      <w:r>
        <w:t xml:space="preserve"> </w:t>
      </w:r>
      <w:r w:rsidRPr="00FF3BAB">
        <w:t>strongest diagnosis.</w:t>
      </w:r>
    </w:p>
    <w:p w14:paraId="1F6160CE" w14:textId="5D95FD7C" w:rsidR="00DF09A2" w:rsidRDefault="00DF09A2" w:rsidP="00DF09A2">
      <w:r w:rsidRPr="00FF3BAB">
        <w:t>Head of the council is Jillian</w:t>
      </w:r>
      <w:r>
        <w:t xml:space="preserve"> </w:t>
      </w:r>
      <w:r w:rsidRPr="00FF3BAB">
        <w:t xml:space="preserve">Smith. Her father’s </w:t>
      </w:r>
      <w:proofErr w:type="spellStart"/>
      <w:r w:rsidRPr="00FF3BAB">
        <w:t>father’s</w:t>
      </w:r>
      <w:proofErr w:type="spellEnd"/>
      <w:r>
        <w:t xml:space="preserve"> </w:t>
      </w:r>
      <w:proofErr w:type="spellStart"/>
      <w:r w:rsidRPr="00FF3BAB">
        <w:t>father’s</w:t>
      </w:r>
      <w:proofErr w:type="spellEnd"/>
      <w:r w:rsidRPr="00FF3BAB">
        <w:t xml:space="preserve"> </w:t>
      </w:r>
      <w:proofErr w:type="spellStart"/>
      <w:r w:rsidRPr="00FF3BAB">
        <w:t>father’s</w:t>
      </w:r>
      <w:proofErr w:type="spellEnd"/>
      <w:r w:rsidRPr="00FF3BAB">
        <w:t xml:space="preserve"> father built the</w:t>
      </w:r>
      <w:r>
        <w:t xml:space="preserve"> </w:t>
      </w:r>
      <w:r w:rsidRPr="00FF3BAB">
        <w:t xml:space="preserve">maypole, carved from a </w:t>
      </w:r>
      <w:r w:rsidR="00181C14">
        <w:t>j</w:t>
      </w:r>
      <w:r w:rsidRPr="00FF3BAB">
        <w:t>ackalberry</w:t>
      </w:r>
      <w:r>
        <w:t xml:space="preserve"> </w:t>
      </w:r>
      <w:proofErr w:type="gramStart"/>
      <w:r w:rsidRPr="00FF3BAB">
        <w:t>tree</w:t>
      </w:r>
      <w:proofErr w:type="gramEnd"/>
      <w:r w:rsidRPr="00FF3BAB">
        <w:t xml:space="preserve"> and painted in the colo</w:t>
      </w:r>
      <w:r w:rsidR="00277184">
        <w:t>u</w:t>
      </w:r>
      <w:r w:rsidRPr="00FF3BAB">
        <w:t>rs of</w:t>
      </w:r>
      <w:r>
        <w:t xml:space="preserve"> </w:t>
      </w:r>
      <w:r w:rsidRPr="00FF3BAB">
        <w:t>the village. This place is her home</w:t>
      </w:r>
      <w:r>
        <w:t xml:space="preserve"> </w:t>
      </w:r>
      <w:r w:rsidRPr="00FF3BAB">
        <w:t>and her right and her duty, and woe</w:t>
      </w:r>
      <w:r>
        <w:t xml:space="preserve"> </w:t>
      </w:r>
      <w:r w:rsidRPr="00FF3BAB">
        <w:t>to any fungus-riddled outsider who</w:t>
      </w:r>
      <w:r>
        <w:t xml:space="preserve"> </w:t>
      </w:r>
      <w:r w:rsidRPr="00FF3BAB">
        <w:t>might believe it otherwise.</w:t>
      </w:r>
      <w:r w:rsidR="00F27163">
        <w:t xml:space="preserve"> </w:t>
      </w:r>
      <w:r w:rsidRPr="00FF3BAB">
        <w:t>For no one would speak up if</w:t>
      </w:r>
      <w:r>
        <w:t xml:space="preserve"> </w:t>
      </w:r>
      <w:r w:rsidRPr="00FF3BAB">
        <w:t>Jillian Smith were to mark you</w:t>
      </w:r>
      <w:r>
        <w:t xml:space="preserve"> </w:t>
      </w:r>
      <w:r w:rsidRPr="00FF3BAB">
        <w:t>infected or declare you foreign. No</w:t>
      </w:r>
      <w:r>
        <w:t xml:space="preserve"> </w:t>
      </w:r>
      <w:r w:rsidRPr="00FF3BAB">
        <w:t>one would lift a finger as they</w:t>
      </w:r>
      <w:r>
        <w:t xml:space="preserve"> </w:t>
      </w:r>
      <w:r w:rsidRPr="00FF3BAB">
        <w:t>dragged you to the green.</w:t>
      </w:r>
      <w:r w:rsidR="00F27163">
        <w:t xml:space="preserve"> </w:t>
      </w:r>
      <w:r w:rsidRPr="00FF3BAB">
        <w:t>Her gloves are purest white and</w:t>
      </w:r>
      <w:r>
        <w:t xml:space="preserve"> </w:t>
      </w:r>
      <w:r w:rsidRPr="00FF3BAB">
        <w:t>never sullied, and they hide a</w:t>
      </w:r>
      <w:r>
        <w:t xml:space="preserve"> </w:t>
      </w:r>
      <w:r w:rsidRPr="00FF3BAB">
        <w:t>cerulean mo</w:t>
      </w:r>
      <w:r w:rsidR="00277184">
        <w:t>u</w:t>
      </w:r>
      <w:r w:rsidRPr="00FF3BAB">
        <w:t>ld that covers every</w:t>
      </w:r>
      <w:r>
        <w:t xml:space="preserve"> </w:t>
      </w:r>
      <w:r w:rsidRPr="00FF3BAB">
        <w:t>inch of her, through skin, muscle,</w:t>
      </w:r>
      <w:r>
        <w:t xml:space="preserve"> </w:t>
      </w:r>
      <w:r w:rsidRPr="00FF3BAB">
        <w:t>and organ, though she has no idea</w:t>
      </w:r>
      <w:r>
        <w:t xml:space="preserve"> </w:t>
      </w:r>
      <w:r w:rsidRPr="00FF3BAB">
        <w:t>it runs so deep.</w:t>
      </w:r>
    </w:p>
    <w:p w14:paraId="7B9511FC" w14:textId="3DBD7215" w:rsidR="00DF09A2" w:rsidRDefault="00DF09A2" w:rsidP="00DF09A2">
      <w:r w:rsidRPr="00FF3BAB">
        <w:lastRenderedPageBreak/>
        <w:t>By night, she sits in the quiet</w:t>
      </w:r>
      <w:r>
        <w:t xml:space="preserve"> </w:t>
      </w:r>
      <w:r w:rsidRPr="00FF3BAB">
        <w:t>darkness of her perfect cottage,</w:t>
      </w:r>
      <w:r>
        <w:t xml:space="preserve"> </w:t>
      </w:r>
      <w:r w:rsidRPr="00FF3BAB">
        <w:t>peeling herself with a straight</w:t>
      </w:r>
      <w:r>
        <w:t xml:space="preserve"> </w:t>
      </w:r>
      <w:r w:rsidRPr="00FF3BAB">
        <w:t>razor, layer by layer, desperate to</w:t>
      </w:r>
      <w:r>
        <w:t xml:space="preserve"> </w:t>
      </w:r>
      <w:r w:rsidRPr="00FF3BAB">
        <w:t>reach the pure flesh she is so sure</w:t>
      </w:r>
      <w:r>
        <w:t xml:space="preserve"> </w:t>
      </w:r>
      <w:r w:rsidRPr="00FF3BAB">
        <w:t>must still be in there, somewhere.</w:t>
      </w:r>
      <w:r w:rsidR="00F27163">
        <w:t xml:space="preserve"> </w:t>
      </w:r>
      <w:r w:rsidRPr="00FF3BAB">
        <w:t>Her living room is the same</w:t>
      </w:r>
      <w:r>
        <w:t xml:space="preserve"> </w:t>
      </w:r>
      <w:r w:rsidRPr="00FF3BAB">
        <w:t>suffocation blue as the rest of</w:t>
      </w:r>
      <w:r>
        <w:t xml:space="preserve"> </w:t>
      </w:r>
      <w:r w:rsidRPr="00FF3BAB">
        <w:t>her, every surface piled high with</w:t>
      </w:r>
      <w:r>
        <w:t xml:space="preserve"> </w:t>
      </w:r>
      <w:r w:rsidRPr="00FF3BAB">
        <w:t>her own discarded bloody skin, and</w:t>
      </w:r>
      <w:r>
        <w:t xml:space="preserve"> </w:t>
      </w:r>
      <w:r w:rsidRPr="00FF3BAB">
        <w:t>she has no terror deeper than the</w:t>
      </w:r>
      <w:r>
        <w:t xml:space="preserve"> </w:t>
      </w:r>
      <w:r w:rsidRPr="00FF3BAB">
        <w:t>thought she might be discovered.</w:t>
      </w:r>
      <w:r w:rsidR="00F27163">
        <w:t xml:space="preserve"> </w:t>
      </w:r>
      <w:r w:rsidRPr="00FF3BAB">
        <w:t>As</w:t>
      </w:r>
      <w:r>
        <w:t xml:space="preserve"> </w:t>
      </w:r>
      <w:r w:rsidRPr="00FF3BAB">
        <w:t>she pulls spongy strips free one</w:t>
      </w:r>
      <w:r>
        <w:t xml:space="preserve"> </w:t>
      </w:r>
      <w:r w:rsidRPr="00FF3BAB">
        <w:t>agonizing fibr</w:t>
      </w:r>
      <w:r w:rsidR="00277184">
        <w:t>e</w:t>
      </w:r>
      <w:r w:rsidRPr="00FF3BAB">
        <w:t xml:space="preserve"> at a time, she</w:t>
      </w:r>
      <w:r>
        <w:t xml:space="preserve"> </w:t>
      </w:r>
      <w:r w:rsidRPr="00FF3BAB">
        <w:t xml:space="preserve">stares from </w:t>
      </w:r>
      <w:r w:rsidR="004311BD">
        <w:t xml:space="preserve">her </w:t>
      </w:r>
      <w:r w:rsidRPr="00FF3BAB">
        <w:t>window at the house</w:t>
      </w:r>
      <w:r>
        <w:t xml:space="preserve"> </w:t>
      </w:r>
      <w:r w:rsidRPr="00FF3BAB">
        <w:t>of her neighbo</w:t>
      </w:r>
      <w:r w:rsidR="00277184">
        <w:t>u</w:t>
      </w:r>
      <w:r w:rsidRPr="00FF3BAB">
        <w:t>r, Mrs Kim.</w:t>
      </w:r>
      <w:r w:rsidR="00F27163">
        <w:t xml:space="preserve"> </w:t>
      </w:r>
      <w:r w:rsidRPr="00FF3BAB">
        <w:t>Mrs Kim is not on the village</w:t>
      </w:r>
      <w:r>
        <w:t xml:space="preserve"> </w:t>
      </w:r>
      <w:r w:rsidRPr="00FF3BAB">
        <w:t>council. Mrs Kim keeps to herself.</w:t>
      </w:r>
      <w:r>
        <w:t xml:space="preserve"> </w:t>
      </w:r>
      <w:r w:rsidRPr="00FF3BAB">
        <w:t xml:space="preserve">And Jillian Smith is certain </w:t>
      </w:r>
      <w:r w:rsidR="00F15E3E">
        <w:t xml:space="preserve">that </w:t>
      </w:r>
      <w:r w:rsidRPr="00FF3BAB">
        <w:t>Mrs</w:t>
      </w:r>
      <w:r>
        <w:t xml:space="preserve"> </w:t>
      </w:r>
      <w:r w:rsidRPr="00FF3BAB">
        <w:t xml:space="preserve">Kim is not </w:t>
      </w:r>
      <w:proofErr w:type="gramStart"/>
      <w:r w:rsidRPr="00FF3BAB">
        <w:t>infected, and</w:t>
      </w:r>
      <w:proofErr w:type="gramEnd"/>
      <w:r w:rsidRPr="00FF3BAB">
        <w:t xml:space="preserve"> </w:t>
      </w:r>
      <w:r w:rsidRPr="00FF3BAB">
        <w:rPr>
          <w:i/>
        </w:rPr>
        <w:t>hates</w:t>
      </w:r>
      <w:r w:rsidRPr="00FF3BAB">
        <w:t xml:space="preserve"> her</w:t>
      </w:r>
      <w:r>
        <w:t xml:space="preserve"> </w:t>
      </w:r>
      <w:r w:rsidRPr="00FF3BAB">
        <w:t>for it.</w:t>
      </w:r>
    </w:p>
    <w:p w14:paraId="2FBE8101" w14:textId="4E823363" w:rsidR="00DF09A2" w:rsidRDefault="00DF09A2" w:rsidP="00DF09A2">
      <w:r w:rsidRPr="00FF3BAB">
        <w:t>What Mrs Kim is, is scared. Scared</w:t>
      </w:r>
      <w:r>
        <w:t xml:space="preserve"> </w:t>
      </w:r>
      <w:r w:rsidRPr="00FF3BAB">
        <w:t>of her neighbo</w:t>
      </w:r>
      <w:r w:rsidR="00277184">
        <w:t>u</w:t>
      </w:r>
      <w:r w:rsidRPr="00FF3BAB">
        <w:t>rs, scared of her</w:t>
      </w:r>
      <w:r>
        <w:t xml:space="preserve"> </w:t>
      </w:r>
      <w:r w:rsidRPr="00FF3BAB">
        <w:t>friends, scared of the moment when</w:t>
      </w:r>
      <w:r>
        <w:t xml:space="preserve"> </w:t>
      </w:r>
      <w:r w:rsidRPr="00FF3BAB">
        <w:t>someone will smell the spreading</w:t>
      </w:r>
      <w:r>
        <w:t xml:space="preserve"> </w:t>
      </w:r>
      <w:r w:rsidRPr="00FF3BAB">
        <w:t>patch of darkness on her back, and</w:t>
      </w:r>
      <w:r>
        <w:t xml:space="preserve"> </w:t>
      </w:r>
      <w:r w:rsidRPr="00FF3BAB">
        <w:t>decide she is infected, or remember</w:t>
      </w:r>
      <w:r>
        <w:t xml:space="preserve"> </w:t>
      </w:r>
      <w:r w:rsidRPr="00FF3BAB">
        <w:t>she has only been in the village</w:t>
      </w:r>
      <w:r>
        <w:t xml:space="preserve"> </w:t>
      </w:r>
      <w:r w:rsidRPr="00FF3BAB">
        <w:t>since her grandfather’s day, and</w:t>
      </w:r>
      <w:r>
        <w:t xml:space="preserve"> </w:t>
      </w:r>
      <w:r w:rsidRPr="00FF3BAB">
        <w:t>judge her to be an outsider.</w:t>
      </w:r>
      <w:r w:rsidR="00F27163">
        <w:t xml:space="preserve"> </w:t>
      </w:r>
      <w:r w:rsidRPr="00FF3BAB">
        <w:t>Should she accuse someone else?</w:t>
      </w:r>
      <w:r>
        <w:t xml:space="preserve"> </w:t>
      </w:r>
      <w:r w:rsidRPr="00FF3BAB">
        <w:t>Send them to the village green?</w:t>
      </w:r>
      <w:r>
        <w:t xml:space="preserve"> </w:t>
      </w:r>
      <w:r w:rsidRPr="00FF3BAB">
        <w:t>Perhaps she might petition to join</w:t>
      </w:r>
      <w:r>
        <w:t xml:space="preserve"> </w:t>
      </w:r>
      <w:r w:rsidRPr="00FF3BAB">
        <w:t>the council, though that</w:t>
      </w:r>
      <w:r>
        <w:t xml:space="preserve"> </w:t>
      </w:r>
      <w:r w:rsidRPr="00FF3BAB">
        <w:t>would invite their attention as</w:t>
      </w:r>
      <w:r>
        <w:t xml:space="preserve"> </w:t>
      </w:r>
      <w:r w:rsidRPr="00FF3BAB">
        <w:t>much as anything might.</w:t>
      </w:r>
      <w:r w:rsidR="00F27163">
        <w:t xml:space="preserve"> </w:t>
      </w:r>
      <w:r w:rsidRPr="00FF3BAB">
        <w:t>Even through the masks, Mrs Kim</w:t>
      </w:r>
      <w:r>
        <w:t xml:space="preserve"> </w:t>
      </w:r>
      <w:r w:rsidRPr="00FF3BAB">
        <w:t>knows the looks she gets in the</w:t>
      </w:r>
      <w:r>
        <w:t xml:space="preserve"> </w:t>
      </w:r>
      <w:r w:rsidRPr="00FF3BAB">
        <w:t>pub. But what can she do?</w:t>
      </w:r>
      <w:r w:rsidR="00F27163">
        <w:t xml:space="preserve"> </w:t>
      </w:r>
      <w:r w:rsidRPr="00FF3BAB">
        <w:t>When she hears the shouts outside</w:t>
      </w:r>
      <w:r>
        <w:t xml:space="preserve"> </w:t>
      </w:r>
      <w:r w:rsidRPr="00FF3BAB">
        <w:t>and sees the smoke pouring from the</w:t>
      </w:r>
      <w:r>
        <w:t xml:space="preserve"> </w:t>
      </w:r>
      <w:r w:rsidRPr="00FF3BAB">
        <w:t>thatch roof, she knows it is too</w:t>
      </w:r>
      <w:r>
        <w:t xml:space="preserve"> </w:t>
      </w:r>
      <w:r w:rsidRPr="00FF3BAB">
        <w:t>late.</w:t>
      </w:r>
    </w:p>
    <w:p w14:paraId="11CCEF75" w14:textId="77777777" w:rsidR="00F27163" w:rsidRDefault="00DF09A2" w:rsidP="00DF09A2">
      <w:r w:rsidRPr="00FF3BAB">
        <w:t>They drag her to the maypole, their</w:t>
      </w:r>
      <w:r>
        <w:t xml:space="preserve"> </w:t>
      </w:r>
      <w:r w:rsidRPr="00FF3BAB">
        <w:t>masks hiding the tears of terror</w:t>
      </w:r>
      <w:r>
        <w:t xml:space="preserve"> </w:t>
      </w:r>
      <w:r w:rsidRPr="00FF3BAB">
        <w:t xml:space="preserve">and angry </w:t>
      </w:r>
      <w:proofErr w:type="gramStart"/>
      <w:r w:rsidRPr="00FF3BAB">
        <w:t>shame, and</w:t>
      </w:r>
      <w:proofErr w:type="gramEnd"/>
      <w:r w:rsidRPr="00FF3BAB">
        <w:t xml:space="preserve"> lash her there</w:t>
      </w:r>
      <w:r>
        <w:t xml:space="preserve"> </w:t>
      </w:r>
      <w:r w:rsidRPr="00FF3BAB">
        <w:t>with those strips of cloth that</w:t>
      </w:r>
      <w:r>
        <w:t xml:space="preserve"> </w:t>
      </w:r>
      <w:r w:rsidRPr="00FF3BAB">
        <w:t>never seem to burn.</w:t>
      </w:r>
      <w:r w:rsidR="00F27163">
        <w:t xml:space="preserve"> </w:t>
      </w:r>
      <w:r w:rsidRPr="00FF3BAB">
        <w:t>Mrs Kim does not fight, though she</w:t>
      </w:r>
      <w:r>
        <w:t xml:space="preserve"> </w:t>
      </w:r>
      <w:r w:rsidRPr="00FF3BAB">
        <w:t>screams and screams and screams as</w:t>
      </w:r>
      <w:r>
        <w:t xml:space="preserve"> </w:t>
      </w:r>
      <w:r w:rsidRPr="00FF3BAB">
        <w:t>all her fears are realized. Jillian</w:t>
      </w:r>
      <w:r>
        <w:t xml:space="preserve"> </w:t>
      </w:r>
      <w:r w:rsidRPr="00FF3BAB">
        <w:t>Smith tries to smile as she watches</w:t>
      </w:r>
      <w:r>
        <w:t xml:space="preserve"> </w:t>
      </w:r>
      <w:r w:rsidRPr="00FF3BAB">
        <w:t>her neighbo</w:t>
      </w:r>
      <w:r w:rsidR="00277184">
        <w:t>u</w:t>
      </w:r>
      <w:r w:rsidRPr="00FF3BAB">
        <w:t>r burn, but the fungus</w:t>
      </w:r>
      <w:r>
        <w:t xml:space="preserve"> </w:t>
      </w:r>
      <w:r w:rsidRPr="00FF3BAB">
        <w:t>is too thick around her lips, and</w:t>
      </w:r>
      <w:r>
        <w:t xml:space="preserve"> </w:t>
      </w:r>
      <w:r w:rsidRPr="00FF3BAB">
        <w:t>her face no longer moves.</w:t>
      </w:r>
      <w:r w:rsidR="00F27163">
        <w:t xml:space="preserve"> </w:t>
      </w:r>
    </w:p>
    <w:p w14:paraId="3D68DA09" w14:textId="7295FB05" w:rsidR="00DF09A2" w:rsidRDefault="00DF09A2" w:rsidP="00DF09A2">
      <w:r w:rsidRPr="00FF3BAB">
        <w:t>As the flames consume the last of</w:t>
      </w:r>
      <w:r>
        <w:t xml:space="preserve"> </w:t>
      </w:r>
      <w:r w:rsidRPr="00FF3BAB">
        <w:t>Mrs Kim in thick and acrid smoke,</w:t>
      </w:r>
      <w:r>
        <w:t xml:space="preserve"> </w:t>
      </w:r>
      <w:r w:rsidRPr="00FF3BAB">
        <w:t>the mo</w:t>
      </w:r>
      <w:r w:rsidR="00277184">
        <w:t>u</w:t>
      </w:r>
      <w:r w:rsidRPr="00FF3BAB">
        <w:t>ld reaches the bones of</w:t>
      </w:r>
      <w:r>
        <w:t xml:space="preserve"> </w:t>
      </w:r>
      <w:r w:rsidRPr="00FF3BAB">
        <w:t xml:space="preserve">Jillian Smith, and she </w:t>
      </w:r>
      <w:r w:rsidRPr="00FF3BAB">
        <w:rPr>
          <w:i/>
        </w:rPr>
        <w:t>blooms</w:t>
      </w:r>
      <w:r w:rsidRPr="00FF3BAB">
        <w:t>.</w:t>
      </w:r>
      <w:r w:rsidR="00F27163">
        <w:t xml:space="preserve"> </w:t>
      </w:r>
      <w:r w:rsidRPr="00FF3BAB">
        <w:t>In a moment she is swollen,</w:t>
      </w:r>
      <w:r>
        <w:t xml:space="preserve"> </w:t>
      </w:r>
      <w:r w:rsidRPr="00FF3BAB">
        <w:t>bloated, bursting into a cloud of</w:t>
      </w:r>
      <w:r>
        <w:t xml:space="preserve"> </w:t>
      </w:r>
      <w:r w:rsidRPr="00FF3BAB">
        <w:t>violet spores that envelop the</w:t>
      </w:r>
      <w:r>
        <w:t xml:space="preserve"> </w:t>
      </w:r>
      <w:r w:rsidRPr="00FF3BAB">
        <w:t xml:space="preserve">green and those </w:t>
      </w:r>
      <w:r w:rsidRPr="00FF3BAB">
        <w:lastRenderedPageBreak/>
        <w:t>who dwell there,</w:t>
      </w:r>
      <w:r>
        <w:t xml:space="preserve"> </w:t>
      </w:r>
      <w:r w:rsidRPr="00FF3BAB">
        <w:t>embracing them in a rot that long</w:t>
      </w:r>
      <w:r>
        <w:t xml:space="preserve"> </w:t>
      </w:r>
      <w:r w:rsidRPr="00FF3BAB">
        <w:t>since seeped into the soil of this</w:t>
      </w:r>
      <w:r>
        <w:t xml:space="preserve"> </w:t>
      </w:r>
      <w:r w:rsidRPr="00FF3BAB">
        <w:t>blighted land.</w:t>
      </w:r>
    </w:p>
    <w:p w14:paraId="7ECBDD8F" w14:textId="39346C99" w:rsidR="001C0939" w:rsidRDefault="001C0939" w:rsidP="001C0939">
      <w:pPr>
        <w:pStyle w:val="Music"/>
      </w:pPr>
      <w:r>
        <w:t xml:space="preserve">[The sounds of buzzing insects and squirming </w:t>
      </w:r>
      <w:r w:rsidR="006D7AF6">
        <w:t xml:space="preserve">slowly </w:t>
      </w:r>
      <w:r>
        <w:t>fade back</w:t>
      </w:r>
      <w:r w:rsidR="00431D3B">
        <w:t>;</w:t>
      </w:r>
      <w:r>
        <w:t xml:space="preserve"> the </w:t>
      </w:r>
      <w:r w:rsidR="00BE2CEC">
        <w:t xml:space="preserve">initial English </w:t>
      </w:r>
      <w:r>
        <w:t xml:space="preserve">park sounds </w:t>
      </w:r>
      <w:r w:rsidR="00BE2CEC">
        <w:t>are easily heard again</w:t>
      </w:r>
      <w:r>
        <w:t>]</w:t>
      </w:r>
    </w:p>
    <w:p w14:paraId="0C855830" w14:textId="3AEDB19C" w:rsidR="00DF09A2" w:rsidRPr="00566305" w:rsidRDefault="001D6E19" w:rsidP="001D6E19">
      <w:pPr>
        <w:pStyle w:val="CharacterSounds"/>
      </w:pPr>
      <w:r>
        <w:t>(</w:t>
      </w:r>
      <w:r w:rsidR="00DF09A2" w:rsidRPr="00566305">
        <w:t>The Archivist breath</w:t>
      </w:r>
      <w:r>
        <w:t>s deeply)</w:t>
      </w:r>
    </w:p>
    <w:p w14:paraId="04CDD577" w14:textId="0D1DB527" w:rsidR="00051507" w:rsidRDefault="00051507" w:rsidP="00051507">
      <w:pPr>
        <w:pStyle w:val="Character"/>
      </w:pPr>
      <w:r>
        <w:t>ARCHIVIST</w:t>
      </w:r>
      <w:r w:rsidR="00F129CD">
        <w:t xml:space="preserve"> (CONT’D)</w:t>
      </w:r>
    </w:p>
    <w:p w14:paraId="52BDFC42" w14:textId="5E0BC693" w:rsidR="00DF09A2" w:rsidRPr="00FF3BAB" w:rsidRDefault="00DF09A2" w:rsidP="00DF09A2">
      <w:r w:rsidRPr="00277184">
        <w:rPr>
          <w:b/>
          <w:bCs/>
        </w:rPr>
        <w:t>(</w:t>
      </w:r>
      <w:r w:rsidR="00277184" w:rsidRPr="00277184">
        <w:rPr>
          <w:b/>
          <w:bCs/>
        </w:rPr>
        <w:t>Quietly</w:t>
      </w:r>
      <w:r w:rsidRPr="00277184">
        <w:rPr>
          <w:b/>
          <w:bCs/>
        </w:rPr>
        <w:t>)</w:t>
      </w:r>
      <w:r>
        <w:t xml:space="preserve"> </w:t>
      </w:r>
      <w:r w:rsidRPr="00FF3BAB">
        <w:t>Okay.</w:t>
      </w:r>
      <w:r>
        <w:t xml:space="preserve"> </w:t>
      </w:r>
      <w:r w:rsidRPr="00FF3BAB">
        <w:t>End recording.</w:t>
      </w:r>
      <w:r>
        <w:t xml:space="preserve"> </w:t>
      </w:r>
    </w:p>
    <w:p w14:paraId="5D835427" w14:textId="3C2F53B1" w:rsidR="00DF09A2" w:rsidRDefault="00DF09A2" w:rsidP="00277184">
      <w:pPr>
        <w:pStyle w:val="Music"/>
      </w:pPr>
      <w:r>
        <w:t>[</w:t>
      </w:r>
      <w:r w:rsidRPr="00566305">
        <w:t>Tape clicks off</w:t>
      </w:r>
      <w:r>
        <w:t>]</w:t>
      </w:r>
    </w:p>
    <w:p w14:paraId="7068323A" w14:textId="7460C704" w:rsidR="00277184" w:rsidRPr="00566305" w:rsidRDefault="00277184" w:rsidP="00277184">
      <w:pPr>
        <w:pStyle w:val="Music"/>
      </w:pPr>
      <w:r>
        <w:t>[</w:t>
      </w:r>
      <w:r w:rsidRPr="00566305">
        <w:t xml:space="preserve">Tape clicks </w:t>
      </w:r>
      <w:r>
        <w:t>on]</w:t>
      </w:r>
    </w:p>
    <w:p w14:paraId="7DEC1DA9" w14:textId="7C163892" w:rsidR="00814DA9" w:rsidRDefault="00DF09A2" w:rsidP="00814DA9">
      <w:pPr>
        <w:pStyle w:val="Music"/>
      </w:pPr>
      <w:r>
        <w:t>[</w:t>
      </w:r>
      <w:r w:rsidR="006F59B9">
        <w:t>Wind swirls</w:t>
      </w:r>
      <w:r w:rsidR="00814DA9">
        <w:t>; the distant sound of the village</w:t>
      </w:r>
      <w:r>
        <w:t>]</w:t>
      </w:r>
    </w:p>
    <w:p w14:paraId="7B85332B" w14:textId="173F1AFB" w:rsidR="00814DA9" w:rsidRPr="00814DA9" w:rsidRDefault="00814DA9" w:rsidP="00814DA9">
      <w:pPr>
        <w:pStyle w:val="Music"/>
      </w:pPr>
      <w:r>
        <w:t xml:space="preserve">[Martin and the Archivist stand on a gritty </w:t>
      </w:r>
      <w:r w:rsidR="00540873">
        <w:t>surface</w:t>
      </w:r>
      <w:r>
        <w:t>]</w:t>
      </w:r>
    </w:p>
    <w:p w14:paraId="25CF30AA" w14:textId="1870631F" w:rsidR="00DF09A2" w:rsidRPr="00566305" w:rsidRDefault="00DF09A2" w:rsidP="00DF09A2">
      <w:pPr>
        <w:pStyle w:val="Character"/>
      </w:pPr>
      <w:r w:rsidRPr="00566305">
        <w:t>ARCHIVIST</w:t>
      </w:r>
    </w:p>
    <w:p w14:paraId="188AC240" w14:textId="77777777" w:rsidR="00DF09A2" w:rsidRPr="00FF3BAB" w:rsidRDefault="00DF09A2" w:rsidP="00DF09A2">
      <w:r w:rsidRPr="00FF3BAB">
        <w:t xml:space="preserve">We’re </w:t>
      </w:r>
      <w:r w:rsidRPr="00FF3BAB">
        <w:rPr>
          <w:i/>
        </w:rPr>
        <w:t>fine</w:t>
      </w:r>
      <w:r w:rsidRPr="00FF3BAB">
        <w:t>.</w:t>
      </w:r>
    </w:p>
    <w:p w14:paraId="1E4AD896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3144B156" w14:textId="27E37C17" w:rsidR="00DF09A2" w:rsidRPr="00FF3BAB" w:rsidRDefault="00DF09A2" w:rsidP="00DF09A2">
      <w:r w:rsidRPr="00FF3BAB">
        <w:t>A-Are we? I mean, that place is-</w:t>
      </w:r>
      <w:r>
        <w:t xml:space="preserve"> </w:t>
      </w:r>
      <w:r w:rsidRPr="00277184">
        <w:rPr>
          <w:b/>
          <w:bCs/>
        </w:rPr>
        <w:t>(sputters)</w:t>
      </w:r>
      <w:r>
        <w:t xml:space="preserve"> </w:t>
      </w:r>
      <w:r w:rsidRPr="00FF3BAB">
        <w:t>I don’t, I don’t feel fine, okay,</w:t>
      </w:r>
      <w:r>
        <w:t xml:space="preserve"> </w:t>
      </w:r>
      <w:r w:rsidRPr="00FF3BAB">
        <w:t xml:space="preserve">and you were there a </w:t>
      </w:r>
      <w:r w:rsidRPr="00FF3BAB">
        <w:rPr>
          <w:i/>
        </w:rPr>
        <w:t>long</w:t>
      </w:r>
      <w:r w:rsidRPr="00FF3BAB">
        <w:t xml:space="preserve"> time</w:t>
      </w:r>
      <w:r>
        <w:t xml:space="preserve"> </w:t>
      </w:r>
      <w:r w:rsidRPr="00FF3BAB">
        <w:t>doing your,</w:t>
      </w:r>
      <w:r w:rsidR="00F42676">
        <w:t xml:space="preserve"> </w:t>
      </w:r>
      <w:r w:rsidRPr="00FF3BAB">
        <w:t>y</w:t>
      </w:r>
      <w:r w:rsidR="00F42676">
        <w:t>-</w:t>
      </w:r>
      <w:r w:rsidRPr="00FF3BAB">
        <w:t>your guidebook, which, you know, I</w:t>
      </w:r>
      <w:r>
        <w:t xml:space="preserve"> </w:t>
      </w:r>
      <w:r w:rsidRPr="00FF3BAB">
        <w:t>get it, but that place is</w:t>
      </w:r>
      <w:r w:rsidR="006F59B9" w:rsidRPr="006F59B9">
        <w:t>—</w:t>
      </w:r>
      <w:r w:rsidR="00B81058">
        <w:t xml:space="preserve"> </w:t>
      </w:r>
      <w:r w:rsidRPr="00FF3BAB">
        <w:t>I</w:t>
      </w:r>
      <w:r w:rsidR="00E20193">
        <w:t>-i</w:t>
      </w:r>
      <w:r w:rsidRPr="00FF3BAB">
        <w:t xml:space="preserve">t’s </w:t>
      </w:r>
      <w:r w:rsidRPr="00FF3BAB">
        <w:rPr>
          <w:i/>
        </w:rPr>
        <w:t>infectious,</w:t>
      </w:r>
      <w:r w:rsidRPr="00FF3BAB">
        <w:t xml:space="preserve"> </w:t>
      </w:r>
      <w:proofErr w:type="gramStart"/>
      <w:r w:rsidRPr="00FF3BAB">
        <w:t>and</w:t>
      </w:r>
      <w:r w:rsidR="00AA2FC4">
        <w:t>,</w:t>
      </w:r>
      <w:proofErr w:type="gramEnd"/>
      <w:r w:rsidRPr="00FF3BAB">
        <w:t xml:space="preserve"> I don’t</w:t>
      </w:r>
      <w:r w:rsidR="00254AA4" w:rsidRPr="00254AA4">
        <w:t>—</w:t>
      </w:r>
    </w:p>
    <w:p w14:paraId="3353EF68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36144757" w14:textId="67F2034F" w:rsidR="00DF09A2" w:rsidRPr="00FF3BAB" w:rsidRDefault="00DF09A2" w:rsidP="00DF09A2">
      <w:r w:rsidRPr="00FF3BAB">
        <w:t xml:space="preserve">We’re </w:t>
      </w:r>
      <w:r w:rsidRPr="00FF3BAB">
        <w:rPr>
          <w:i/>
        </w:rPr>
        <w:t>not</w:t>
      </w:r>
      <w:r w:rsidRPr="00FF3BAB">
        <w:t xml:space="preserve"> infected, Martin; that</w:t>
      </w:r>
      <w:r>
        <w:t xml:space="preserve"> </w:t>
      </w:r>
      <w:r w:rsidRPr="00FF3BAB">
        <w:t>place</w:t>
      </w:r>
      <w:r w:rsidR="00254AA4">
        <w:t>, it… i</w:t>
      </w:r>
      <w:r w:rsidRPr="00FF3BAB">
        <w:t xml:space="preserve">t isn’t </w:t>
      </w:r>
      <w:r w:rsidRPr="00FF3BAB">
        <w:rPr>
          <w:i/>
        </w:rPr>
        <w:t>for</w:t>
      </w:r>
      <w:r w:rsidRPr="00FF3BAB">
        <w:t xml:space="preserve"> us.</w:t>
      </w:r>
    </w:p>
    <w:p w14:paraId="4301B749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33E14DD4" w14:textId="3F45270E" w:rsidR="00DF09A2" w:rsidRPr="00FF3BAB" w:rsidRDefault="00DF09A2" w:rsidP="00DF09A2">
      <w:r w:rsidRPr="00FF3BAB">
        <w:t xml:space="preserve">A, </w:t>
      </w:r>
      <w:r w:rsidR="006C5986">
        <w:t>a</w:t>
      </w:r>
      <w:r w:rsidRPr="00FF3BAB">
        <w:t>lright</w:t>
      </w:r>
      <w:r w:rsidR="00A276D3">
        <w:t xml:space="preserve"> but,</w:t>
      </w:r>
      <w:r w:rsidRPr="00FF3BAB">
        <w:t xml:space="preserve"> but how do you </w:t>
      </w:r>
      <w:r w:rsidRPr="00FF3BAB">
        <w:rPr>
          <w:i/>
        </w:rPr>
        <w:t>know?</w:t>
      </w:r>
    </w:p>
    <w:p w14:paraId="65737D7A" w14:textId="77777777" w:rsidR="00DF09A2" w:rsidRPr="00566305" w:rsidRDefault="00DF09A2" w:rsidP="00DF09A2">
      <w:pPr>
        <w:pStyle w:val="Character"/>
      </w:pPr>
      <w:r w:rsidRPr="00566305">
        <w:lastRenderedPageBreak/>
        <w:t>ARCHIVIST</w:t>
      </w:r>
    </w:p>
    <w:p w14:paraId="1AA1ABC1" w14:textId="78BCB923" w:rsidR="00DF09A2" w:rsidRDefault="00DF09A2" w:rsidP="00DF09A2">
      <w:r w:rsidRPr="00FF3BAB">
        <w:t>I just</w:t>
      </w:r>
      <w:r w:rsidR="00A276D3">
        <w:t>…</w:t>
      </w:r>
      <w:r w:rsidRPr="00FF3BAB">
        <w:t xml:space="preserve"> </w:t>
      </w:r>
      <w:r w:rsidRPr="00FF3BAB">
        <w:rPr>
          <w:i/>
        </w:rPr>
        <w:t>Do.</w:t>
      </w:r>
      <w:r w:rsidRPr="00FF3BAB">
        <w:t xml:space="preserve"> I just know it.</w:t>
      </w:r>
    </w:p>
    <w:p w14:paraId="7B176FF1" w14:textId="5884DF30" w:rsidR="00561A51" w:rsidRPr="00561A51" w:rsidRDefault="00561A51" w:rsidP="00DF09A2">
      <w:pPr>
        <w:rPr>
          <w:b/>
          <w:bCs/>
        </w:rPr>
      </w:pPr>
      <w:r w:rsidRPr="00561A51">
        <w:rPr>
          <w:b/>
          <w:bCs/>
        </w:rPr>
        <w:t>(Beat)</w:t>
      </w:r>
    </w:p>
    <w:p w14:paraId="04A50382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4984439B" w14:textId="2653B89C" w:rsidR="00DF09A2" w:rsidRPr="00FF3BAB" w:rsidRDefault="00DF09A2" w:rsidP="00DF09A2">
      <w:r w:rsidRPr="00FF3BAB">
        <w:t xml:space="preserve">You’ve been </w:t>
      </w:r>
      <w:r w:rsidR="00277184" w:rsidRPr="00277184">
        <w:rPr>
          <w:i/>
          <w:iCs/>
        </w:rPr>
        <w:t>k</w:t>
      </w:r>
      <w:r w:rsidRPr="00277184">
        <w:rPr>
          <w:i/>
          <w:iCs/>
        </w:rPr>
        <w:t>nowing</w:t>
      </w:r>
      <w:r w:rsidRPr="00FF3BAB">
        <w:t xml:space="preserve"> a lot, lately.</w:t>
      </w:r>
    </w:p>
    <w:p w14:paraId="72225FAE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52DCA027" w14:textId="77777777" w:rsidR="00DF09A2" w:rsidRDefault="00DF09A2" w:rsidP="00DF09A2">
      <w:r w:rsidRPr="00FF3BAB">
        <w:t>Yes.</w:t>
      </w:r>
    </w:p>
    <w:p w14:paraId="1447F431" w14:textId="7A817118" w:rsidR="00DF09A2" w:rsidRPr="00566305" w:rsidRDefault="00DF09A2" w:rsidP="00DF09A2">
      <w:pPr>
        <w:pStyle w:val="Character"/>
      </w:pPr>
      <w:r w:rsidRPr="00566305">
        <w:t>MARTIN</w:t>
      </w:r>
    </w:p>
    <w:p w14:paraId="276FC528" w14:textId="77777777" w:rsidR="00DF09A2" w:rsidRPr="00FF3BAB" w:rsidRDefault="00DF09A2" w:rsidP="00DF09A2">
      <w:r w:rsidRPr="00FF3BAB">
        <w:t>A lot more than you used to.</w:t>
      </w:r>
    </w:p>
    <w:p w14:paraId="05EB62B5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32365EB2" w14:textId="77777777" w:rsidR="00DF09A2" w:rsidRPr="00FF3BAB" w:rsidRDefault="00DF09A2" w:rsidP="00DF09A2">
      <w:proofErr w:type="spellStart"/>
      <w:proofErr w:type="gramStart"/>
      <w:r w:rsidRPr="00FF3BAB">
        <w:t>Ye..</w:t>
      </w:r>
      <w:proofErr w:type="gramEnd"/>
      <w:r w:rsidRPr="00FF3BAB">
        <w:t>Yeah</w:t>
      </w:r>
      <w:proofErr w:type="spellEnd"/>
      <w:r w:rsidRPr="00FF3BAB">
        <w:t>.</w:t>
      </w:r>
    </w:p>
    <w:p w14:paraId="225FAE7E" w14:textId="23291271" w:rsidR="00DF09A2" w:rsidRPr="00FF3BAB" w:rsidRDefault="00DF09A2" w:rsidP="00DF09A2">
      <w:r w:rsidRPr="00FF3BAB">
        <w:t>And it, and it feels more</w:t>
      </w:r>
      <w:r w:rsidR="00A276D3">
        <w:t>…</w:t>
      </w:r>
      <w:r>
        <w:t xml:space="preserve"> </w:t>
      </w:r>
      <w:r w:rsidRPr="00FF3BAB">
        <w:t>deliberate. Like I have more</w:t>
      </w:r>
      <w:r>
        <w:t xml:space="preserve"> </w:t>
      </w:r>
      <w:r w:rsidRPr="00FF3BAB">
        <w:t>control now.</w:t>
      </w:r>
      <w:r>
        <w:t xml:space="preserve"> </w:t>
      </w:r>
    </w:p>
    <w:p w14:paraId="4BB5E327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1BD81EAB" w14:textId="77777777" w:rsidR="00DF09A2" w:rsidRPr="00FF3BAB" w:rsidRDefault="00DF09A2" w:rsidP="00DF09A2">
      <w:r w:rsidRPr="00FF3BAB">
        <w:t>Okay.</w:t>
      </w:r>
    </w:p>
    <w:p w14:paraId="5EF25CA8" w14:textId="40B3C2C6" w:rsidR="00DF09A2" w:rsidRPr="00FF3BAB" w:rsidRDefault="00DF09A2" w:rsidP="00DF09A2">
      <w:r w:rsidRPr="00FF3BAB">
        <w:t>So</w:t>
      </w:r>
      <w:r w:rsidR="00E74B96">
        <w:t>…</w:t>
      </w:r>
      <w:r w:rsidRPr="00FF3BAB">
        <w:t xml:space="preserve"> How much can you see? What else</w:t>
      </w:r>
      <w:r>
        <w:t xml:space="preserve"> </w:t>
      </w:r>
      <w:r w:rsidRPr="00FF3BAB">
        <w:t>do you know?</w:t>
      </w:r>
    </w:p>
    <w:p w14:paraId="12D97E90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3CD91282" w14:textId="7DA34110" w:rsidR="00DF09A2" w:rsidRPr="00FF3BAB" w:rsidRDefault="00DF09A2" w:rsidP="00DF09A2">
      <w:proofErr w:type="spellStart"/>
      <w:r w:rsidRPr="00FF3BAB">
        <w:t>Uhh</w:t>
      </w:r>
      <w:proofErr w:type="spellEnd"/>
      <w:r w:rsidRPr="00FF3BAB">
        <w:t>...</w:t>
      </w:r>
      <w:r>
        <w:t xml:space="preserve"> </w:t>
      </w:r>
      <w:r w:rsidRPr="00653D47">
        <w:rPr>
          <w:b/>
          <w:bCs/>
        </w:rPr>
        <w:t>(surprise)</w:t>
      </w:r>
      <w:r>
        <w:t xml:space="preserve"> </w:t>
      </w:r>
      <w:r w:rsidRPr="00FF3BAB">
        <w:t>Maybe everything.</w:t>
      </w:r>
    </w:p>
    <w:p w14:paraId="6EA7E7E8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3A789196" w14:textId="5F68E81B" w:rsidR="00DF09A2" w:rsidRPr="00FF3BAB" w:rsidRDefault="00DF09A2" w:rsidP="00DF09A2">
      <w:r w:rsidRPr="00FF3BAB">
        <w:t>What</w:t>
      </w:r>
      <w:r w:rsidR="00E74B96">
        <w:t xml:space="preserve"> </w:t>
      </w:r>
      <w:r w:rsidRPr="00FF3BAB">
        <w:t>d</w:t>
      </w:r>
      <w:r w:rsidR="00E74B96">
        <w:t xml:space="preserve">o </w:t>
      </w:r>
      <w:r w:rsidRPr="00FF3BAB">
        <w:t xml:space="preserve">you mean, </w:t>
      </w:r>
      <w:r w:rsidR="00732121">
        <w:t>‘</w:t>
      </w:r>
      <w:r w:rsidRPr="00FF3BAB">
        <w:t>everything</w:t>
      </w:r>
      <w:r w:rsidR="00732121">
        <w:t>’</w:t>
      </w:r>
      <w:r w:rsidR="00986B29">
        <w:t>?</w:t>
      </w:r>
    </w:p>
    <w:p w14:paraId="3E760D52" w14:textId="77777777" w:rsidR="00DF09A2" w:rsidRPr="00566305" w:rsidRDefault="00DF09A2" w:rsidP="00DF09A2">
      <w:pPr>
        <w:pStyle w:val="Character"/>
      </w:pPr>
      <w:r w:rsidRPr="00566305">
        <w:lastRenderedPageBreak/>
        <w:t>ARCHIVIST</w:t>
      </w:r>
    </w:p>
    <w:p w14:paraId="51E9D6DC" w14:textId="0205AF1E" w:rsidR="00DF09A2" w:rsidRPr="00FF3BAB" w:rsidRDefault="00DF09A2" w:rsidP="00DF09A2">
      <w:r w:rsidRPr="00FF3BAB">
        <w:t>I don’t</w:t>
      </w:r>
      <w:r w:rsidR="00055B24" w:rsidRPr="00055B24">
        <w:t>—</w:t>
      </w:r>
      <w:r w:rsidRPr="00FF3BAB">
        <w:t xml:space="preserve"> Ask me a question</w:t>
      </w:r>
      <w:r w:rsidR="00870749">
        <w:t>.</w:t>
      </w:r>
      <w:r w:rsidRPr="00FF3BAB">
        <w:t xml:space="preserve"> </w:t>
      </w:r>
      <w:r w:rsidR="00870749">
        <w:t>O-o</w:t>
      </w:r>
      <w:r w:rsidRPr="00FF3BAB">
        <w:t>ne I</w:t>
      </w:r>
      <w:r>
        <w:t xml:space="preserve"> </w:t>
      </w:r>
      <w:r w:rsidRPr="00FF3BAB">
        <w:t>can’t</w:t>
      </w:r>
      <w:r w:rsidR="00B3103C">
        <w:t>,</w:t>
      </w:r>
      <w:r w:rsidRPr="00FF3BAB">
        <w:t xml:space="preserve"> possibly know already.</w:t>
      </w:r>
    </w:p>
    <w:p w14:paraId="12E4881F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6446CAB3" w14:textId="757C35DD" w:rsidR="00DF09A2" w:rsidRDefault="00DF09A2" w:rsidP="00DF09A2">
      <w:r w:rsidRPr="00FF3BAB">
        <w:t>Okay...</w:t>
      </w:r>
      <w:r>
        <w:t xml:space="preserve"> </w:t>
      </w:r>
      <w:r w:rsidRPr="00FF3BAB">
        <w:t>What’s my middle name?</w:t>
      </w:r>
      <w:r>
        <w:t xml:space="preserve">  </w:t>
      </w:r>
    </w:p>
    <w:p w14:paraId="0ADB3323" w14:textId="1A31C885" w:rsidR="00DF09A2" w:rsidRPr="00566305" w:rsidRDefault="00DF09A2" w:rsidP="001C54FF">
      <w:pPr>
        <w:pStyle w:val="Music"/>
      </w:pPr>
      <w:r>
        <w:t>[</w:t>
      </w:r>
      <w:r w:rsidR="000F3CDE">
        <w:t>Hissing</w:t>
      </w:r>
      <w:r w:rsidR="001C54FF">
        <w:t xml:space="preserve"> </w:t>
      </w:r>
      <w:r w:rsidRPr="00566305">
        <w:t xml:space="preserve">static </w:t>
      </w:r>
      <w:r w:rsidR="001C54FF">
        <w:t>starts</w:t>
      </w:r>
      <w:r>
        <w:t>]</w:t>
      </w:r>
    </w:p>
    <w:p w14:paraId="16456DBB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412725E5" w14:textId="77777777" w:rsidR="001C54FF" w:rsidRDefault="001C54FF" w:rsidP="00DF09A2">
      <w:r>
        <w:t>Huh.</w:t>
      </w:r>
    </w:p>
    <w:p w14:paraId="008F5244" w14:textId="79EA2488" w:rsidR="00DF09A2" w:rsidRPr="00FF3BAB" w:rsidRDefault="00A11514" w:rsidP="00DF09A2">
      <w:r w:rsidRPr="00A11514">
        <w:rPr>
          <w:b/>
          <w:bCs/>
        </w:rPr>
        <w:t>(Shocked)</w:t>
      </w:r>
      <w:r>
        <w:t xml:space="preserve"> </w:t>
      </w:r>
      <w:r w:rsidR="00DF09A2" w:rsidRPr="00FF3BAB">
        <w:t>Y-</w:t>
      </w:r>
      <w:r>
        <w:t>y</w:t>
      </w:r>
      <w:r w:rsidR="00DF09A2" w:rsidRPr="00FF3BAB">
        <w:t>ou don’t have one!</w:t>
      </w:r>
    </w:p>
    <w:p w14:paraId="15539814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42FDF289" w14:textId="6CEA7A8B" w:rsidR="00DF09A2" w:rsidRPr="00FF3BAB" w:rsidRDefault="00DF09A2" w:rsidP="00DF09A2">
      <w:r w:rsidRPr="00880C5A">
        <w:rPr>
          <w:b/>
          <w:bCs/>
        </w:rPr>
        <w:t>(</w:t>
      </w:r>
      <w:r w:rsidR="00880C5A" w:rsidRPr="00880C5A">
        <w:rPr>
          <w:b/>
          <w:bCs/>
        </w:rPr>
        <w:t>I</w:t>
      </w:r>
      <w:r w:rsidRPr="00880C5A">
        <w:rPr>
          <w:b/>
          <w:bCs/>
        </w:rPr>
        <w:t>mpressed)</w:t>
      </w:r>
      <w:r>
        <w:t xml:space="preserve"> </w:t>
      </w:r>
      <w:r w:rsidRPr="00FF3BAB">
        <w:t>Whoa.</w:t>
      </w:r>
    </w:p>
    <w:p w14:paraId="234E4AC0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0D9662CC" w14:textId="66E43425" w:rsidR="00DF09A2" w:rsidRPr="00FF3BAB" w:rsidRDefault="00DF09A2" w:rsidP="00DF09A2">
      <w:r w:rsidRPr="00FF3BAB">
        <w:t>You</w:t>
      </w:r>
      <w:r w:rsidR="006C61BA" w:rsidRPr="006C61BA">
        <w:t>—</w:t>
      </w:r>
      <w:r w:rsidRPr="00FF3BAB">
        <w:t xml:space="preserve"> I actually </w:t>
      </w:r>
      <w:r w:rsidRPr="00FF3BAB">
        <w:rPr>
          <w:i/>
        </w:rPr>
        <w:t>believed</w:t>
      </w:r>
      <w:r w:rsidRPr="00FF3BAB">
        <w:t xml:space="preserve"> you!</w:t>
      </w:r>
    </w:p>
    <w:p w14:paraId="5D58E4AE" w14:textId="042A570E" w:rsidR="00DF09A2" w:rsidRPr="00566305" w:rsidRDefault="00DF09A2" w:rsidP="00021CA7">
      <w:pPr>
        <w:pStyle w:val="Music"/>
      </w:pPr>
      <w:r>
        <w:t>[</w:t>
      </w:r>
      <w:r w:rsidR="000F3CDE">
        <w:t>Hissing</w:t>
      </w:r>
      <w:r w:rsidR="00021CA7">
        <w:t xml:space="preserve"> static ends</w:t>
      </w:r>
      <w:r>
        <w:t>]</w:t>
      </w:r>
    </w:p>
    <w:p w14:paraId="3649C65F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474BF836" w14:textId="1817DEE8" w:rsidR="00DF09A2" w:rsidRPr="00FF3BAB" w:rsidRDefault="00DF09A2" w:rsidP="00DF09A2">
      <w:r w:rsidRPr="00FF3BAB">
        <w:t>Oh- S-Sorry; sorry, I just, I just</w:t>
      </w:r>
      <w:r>
        <w:t xml:space="preserve"> </w:t>
      </w:r>
      <w:r w:rsidRPr="00FF3BAB">
        <w:t>wanted to try it out</w:t>
      </w:r>
      <w:r w:rsidR="00701B1B" w:rsidRPr="00701B1B">
        <w:t>—</w:t>
      </w:r>
    </w:p>
    <w:p w14:paraId="487E1751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55F2E082" w14:textId="08568751" w:rsidR="00DF09A2" w:rsidRPr="00FF3BAB" w:rsidRDefault="006F0781" w:rsidP="00DF09A2">
      <w:r>
        <w:t>‘</w:t>
      </w:r>
      <w:r w:rsidR="00DF09A2" w:rsidRPr="00FF3BAB">
        <w:t>That’s ridiculous,</w:t>
      </w:r>
      <w:r>
        <w:t>’</w:t>
      </w:r>
      <w:r w:rsidR="00DF09A2" w:rsidRPr="00FF3BAB">
        <w:t xml:space="preserve"> I thought,</w:t>
      </w:r>
      <w:r w:rsidR="00DF09A2">
        <w:t xml:space="preserve"> </w:t>
      </w:r>
      <w:r>
        <w:t>‘</w:t>
      </w:r>
      <w:r w:rsidR="00DF09A2" w:rsidRPr="00FF3BAB">
        <w:t>That’s not a real name, but he</w:t>
      </w:r>
      <w:r w:rsidR="00DF09A2">
        <w:t xml:space="preserve"> </w:t>
      </w:r>
      <w:r w:rsidR="00DF09A2" w:rsidRPr="00FF3BAB">
        <w:t xml:space="preserve">wouldn’t </w:t>
      </w:r>
      <w:r w:rsidR="00DF09A2" w:rsidRPr="00FF3BAB">
        <w:rPr>
          <w:i/>
        </w:rPr>
        <w:t>lie</w:t>
      </w:r>
      <w:r w:rsidR="00DF09A2" w:rsidRPr="00FF3BAB">
        <w:t xml:space="preserve"> to me.</w:t>
      </w:r>
      <w:r>
        <w:t>’</w:t>
      </w:r>
    </w:p>
    <w:p w14:paraId="619BC865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3063BD7C" w14:textId="6B9FC71A" w:rsidR="00DF09A2" w:rsidRPr="00FF3BAB" w:rsidRDefault="006C06F3" w:rsidP="00DF09A2">
      <w:r>
        <w:t>O-o</w:t>
      </w:r>
      <w:r w:rsidR="00DF09A2" w:rsidRPr="00FF3BAB">
        <w:t>kay</w:t>
      </w:r>
      <w:r>
        <w:t xml:space="preserve">, </w:t>
      </w:r>
      <w:r w:rsidR="00DF09A2" w:rsidRPr="00FF3BAB">
        <w:t>okay, okay, okay. Let’s</w:t>
      </w:r>
      <w:r w:rsidR="00394F95">
        <w:t>,</w:t>
      </w:r>
      <w:r w:rsidR="00DF09A2">
        <w:t xml:space="preserve"> </w:t>
      </w:r>
      <w:r w:rsidR="00394F95">
        <w:t>l</w:t>
      </w:r>
      <w:r w:rsidR="00DF09A2" w:rsidRPr="00FF3BAB">
        <w:t>et’s try something a little</w:t>
      </w:r>
      <w:r w:rsidR="00DF09A2">
        <w:t xml:space="preserve"> </w:t>
      </w:r>
      <w:r w:rsidR="00DF09A2" w:rsidRPr="00FF3BAB">
        <w:t>bigger, then.</w:t>
      </w:r>
    </w:p>
    <w:p w14:paraId="7D68FC02" w14:textId="77777777" w:rsidR="00DF09A2" w:rsidRPr="00566305" w:rsidRDefault="00DF09A2" w:rsidP="00DF09A2">
      <w:pPr>
        <w:pStyle w:val="Character"/>
      </w:pPr>
      <w:r w:rsidRPr="00566305">
        <w:lastRenderedPageBreak/>
        <w:t>ARCHIVIST</w:t>
      </w:r>
    </w:p>
    <w:p w14:paraId="3F98E13F" w14:textId="77777777" w:rsidR="00DF09A2" w:rsidRPr="00FF3BAB" w:rsidRDefault="00DF09A2" w:rsidP="00DF09A2">
      <w:r w:rsidRPr="00FF3BAB">
        <w:t>Alright.</w:t>
      </w:r>
    </w:p>
    <w:p w14:paraId="6D1E3F58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4AB9D856" w14:textId="7C7808B7" w:rsidR="00DF09A2" w:rsidRPr="00FF3BAB" w:rsidRDefault="00DF09A2" w:rsidP="00DF09A2">
      <w:r w:rsidRPr="00FF3BAB">
        <w:t xml:space="preserve">Is </w:t>
      </w:r>
      <w:proofErr w:type="spellStart"/>
      <w:r w:rsidRPr="00FF3BAB">
        <w:t>Basira</w:t>
      </w:r>
      <w:proofErr w:type="spellEnd"/>
      <w:r w:rsidRPr="00FF3BAB">
        <w:t xml:space="preserve"> alive?</w:t>
      </w:r>
      <w:r w:rsidR="00394F95">
        <w:t xml:space="preserve"> </w:t>
      </w:r>
      <w:r w:rsidRPr="00FF3BAB">
        <w:t>Is she in</w:t>
      </w:r>
      <w:r w:rsidR="00394F95">
        <w:t>…</w:t>
      </w:r>
      <w:r w:rsidRPr="00FF3BAB">
        <w:t xml:space="preserve"> o</w:t>
      </w:r>
      <w:r w:rsidR="00394F95">
        <w:t>-</w:t>
      </w:r>
      <w:r w:rsidRPr="00FF3BAB">
        <w:t>one of these places?</w:t>
      </w:r>
    </w:p>
    <w:p w14:paraId="56AD35E8" w14:textId="7116CC4B" w:rsidR="00DF09A2" w:rsidRPr="00566305" w:rsidRDefault="00DF09A2" w:rsidP="00880C5A">
      <w:pPr>
        <w:pStyle w:val="Music"/>
      </w:pPr>
      <w:r>
        <w:t>[</w:t>
      </w:r>
      <w:r w:rsidR="000F3CDE">
        <w:t>Hissing</w:t>
      </w:r>
      <w:r w:rsidR="00880C5A">
        <w:t xml:space="preserve"> static starts]</w:t>
      </w:r>
    </w:p>
    <w:p w14:paraId="4DF9D6E1" w14:textId="12ECE900" w:rsidR="00DF09A2" w:rsidRPr="00566305" w:rsidRDefault="00DF09A2" w:rsidP="00DF09A2">
      <w:pPr>
        <w:pStyle w:val="Character"/>
      </w:pPr>
      <w:r w:rsidRPr="00566305">
        <w:t>ARCHIVIST</w:t>
      </w:r>
      <w:r w:rsidR="00BA0849">
        <w:t xml:space="preserve"> (CONT’D)</w:t>
      </w:r>
    </w:p>
    <w:p w14:paraId="04B5482A" w14:textId="42157499" w:rsidR="00DF09A2" w:rsidRDefault="00DF09A2" w:rsidP="00DF09A2">
      <w:r w:rsidRPr="00FF3BAB">
        <w:t>She’s alive. Out there, not trapped</w:t>
      </w:r>
      <w:r>
        <w:t xml:space="preserve"> </w:t>
      </w:r>
      <w:r w:rsidRPr="00FF3BAB">
        <w:t>in a</w:t>
      </w:r>
      <w:r w:rsidR="0047309F">
        <w:t xml:space="preserve"> </w:t>
      </w:r>
      <w:r w:rsidRPr="00FF3BAB">
        <w:t>hellscape, but</w:t>
      </w:r>
      <w:r w:rsidR="0047309F" w:rsidRPr="0047309F">
        <w:t>—</w:t>
      </w:r>
      <w:r>
        <w:t xml:space="preserve"> </w:t>
      </w:r>
      <w:r w:rsidRPr="00FF3BAB">
        <w:t>moving. Hunting.</w:t>
      </w:r>
      <w:r>
        <w:t xml:space="preserve"> </w:t>
      </w:r>
      <w:r w:rsidRPr="00FF3BAB">
        <w:t>She’s</w:t>
      </w:r>
      <w:r w:rsidR="001339ED">
        <w:t>…</w:t>
      </w:r>
      <w:r w:rsidRPr="00FF3BAB">
        <w:t xml:space="preserve"> </w:t>
      </w:r>
      <w:r w:rsidR="001339ED">
        <w:t>s</w:t>
      </w:r>
      <w:r w:rsidRPr="00FF3BAB">
        <w:t>he’s looking for Daisy.</w:t>
      </w:r>
      <w:r>
        <w:t xml:space="preserve"> </w:t>
      </w:r>
      <w:r w:rsidRPr="00FF3BAB">
        <w:t>She’s a few steps behind.</w:t>
      </w:r>
    </w:p>
    <w:p w14:paraId="093421AA" w14:textId="57C2581D" w:rsidR="005037A8" w:rsidRPr="00566305" w:rsidRDefault="005037A8" w:rsidP="005037A8">
      <w:pPr>
        <w:pStyle w:val="Music"/>
      </w:pPr>
      <w:r>
        <w:t>[</w:t>
      </w:r>
      <w:r w:rsidR="000F3CDE">
        <w:t>Hissing</w:t>
      </w:r>
      <w:r>
        <w:t xml:space="preserve"> </w:t>
      </w:r>
      <w:r w:rsidRPr="00566305">
        <w:t xml:space="preserve">static </w:t>
      </w:r>
      <w:r>
        <w:t>ends]</w:t>
      </w:r>
    </w:p>
    <w:p w14:paraId="399E1F3E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022158E8" w14:textId="77777777" w:rsidR="00DF09A2" w:rsidRPr="00FF3BAB" w:rsidRDefault="00DF09A2" w:rsidP="00DF09A2">
      <w:r w:rsidRPr="00FF3BAB">
        <w:t>And Daisy?</w:t>
      </w:r>
    </w:p>
    <w:p w14:paraId="545C656A" w14:textId="381DD1C0" w:rsidR="00DF09A2" w:rsidRPr="00566305" w:rsidRDefault="00DF09A2" w:rsidP="00880C5A">
      <w:pPr>
        <w:pStyle w:val="Music"/>
      </w:pPr>
      <w:r>
        <w:t>[</w:t>
      </w:r>
      <w:r w:rsidR="000F3CDE">
        <w:t>Hissing</w:t>
      </w:r>
      <w:r w:rsidR="005037A8">
        <w:t xml:space="preserve"> static starts</w:t>
      </w:r>
      <w:r w:rsidR="00880C5A">
        <w:t>]</w:t>
      </w:r>
    </w:p>
    <w:p w14:paraId="77AB88FF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0AB3884A" w14:textId="3AACA59F" w:rsidR="00DF09A2" w:rsidRDefault="00DF09A2" w:rsidP="00DF09A2">
      <w:r w:rsidRPr="00FF3BAB">
        <w:t>...</w:t>
      </w:r>
      <w:r w:rsidR="00A627C9" w:rsidRPr="00FF3BAB">
        <w:t>Bestial</w:t>
      </w:r>
      <w:r w:rsidRPr="00FF3BAB">
        <w:t>. Brutal. Carving her</w:t>
      </w:r>
      <w:r>
        <w:t xml:space="preserve"> </w:t>
      </w:r>
      <w:r w:rsidRPr="00FF3BAB">
        <w:t>way through the domains of other</w:t>
      </w:r>
      <w:r>
        <w:t xml:space="preserve"> </w:t>
      </w:r>
      <w:r w:rsidRPr="00FF3BAB">
        <w:t>Powers, following the scent of</w:t>
      </w:r>
      <w:r>
        <w:t xml:space="preserve"> </w:t>
      </w:r>
      <w:r w:rsidRPr="00FF3BAB">
        <w:t>blood</w:t>
      </w:r>
      <w:r w:rsidR="00A627C9" w:rsidRPr="00A627C9">
        <w:t>—</w:t>
      </w:r>
    </w:p>
    <w:p w14:paraId="708F678A" w14:textId="690230F1" w:rsidR="00253C1A" w:rsidRPr="00FF3BAB" w:rsidRDefault="00253C1A" w:rsidP="00253C1A">
      <w:pPr>
        <w:pStyle w:val="CharacterSounds"/>
      </w:pPr>
      <w:r>
        <w:t>(The Archivist sighs)</w:t>
      </w:r>
    </w:p>
    <w:p w14:paraId="5ACED48C" w14:textId="75A1B26E" w:rsidR="00DF09A2" w:rsidRDefault="00DF09A2" w:rsidP="00DF09A2">
      <w:r w:rsidRPr="00FF3BAB">
        <w:t>Oh, Daisy, I’m sorry.</w:t>
      </w:r>
    </w:p>
    <w:p w14:paraId="5CFDA8B2" w14:textId="705674F0" w:rsidR="0051682F" w:rsidRPr="00566305" w:rsidRDefault="0051682F" w:rsidP="0051682F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4BBCE390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2872E9F3" w14:textId="17B115C6" w:rsidR="00DF09A2" w:rsidRDefault="00DF09A2" w:rsidP="00DF09A2">
      <w:r w:rsidRPr="00FF3BAB">
        <w:t xml:space="preserve">What’s </w:t>
      </w:r>
      <w:proofErr w:type="spellStart"/>
      <w:r w:rsidRPr="00FF3BAB">
        <w:t>Basira</w:t>
      </w:r>
      <w:proofErr w:type="spellEnd"/>
      <w:r w:rsidRPr="00FF3BAB">
        <w:t xml:space="preserve"> going to </w:t>
      </w:r>
      <w:r w:rsidRPr="001339ED">
        <w:rPr>
          <w:i/>
          <w:iCs/>
        </w:rPr>
        <w:t>do</w:t>
      </w:r>
      <w:r w:rsidRPr="00FF3BAB">
        <w:t>?</w:t>
      </w:r>
    </w:p>
    <w:p w14:paraId="44EEC9E9" w14:textId="1C1AEC54" w:rsidR="0051682F" w:rsidRPr="00566305" w:rsidRDefault="0051682F" w:rsidP="0051682F">
      <w:pPr>
        <w:pStyle w:val="Music"/>
      </w:pPr>
      <w:r>
        <w:t>[</w:t>
      </w:r>
      <w:r w:rsidR="000F3CDE">
        <w:t>Hissing</w:t>
      </w:r>
      <w:r>
        <w:t xml:space="preserve"> static starts]</w:t>
      </w:r>
    </w:p>
    <w:p w14:paraId="5B85D290" w14:textId="77777777" w:rsidR="00DF09A2" w:rsidRPr="00566305" w:rsidRDefault="00DF09A2" w:rsidP="00DF09A2">
      <w:pPr>
        <w:pStyle w:val="Character"/>
      </w:pPr>
      <w:r w:rsidRPr="00566305">
        <w:lastRenderedPageBreak/>
        <w:t>ARCHIVIST</w:t>
      </w:r>
    </w:p>
    <w:p w14:paraId="37EBBC80" w14:textId="17C4CAAF" w:rsidR="00DF09A2" w:rsidRDefault="00DF09A2" w:rsidP="00DF09A2">
      <w:r w:rsidRPr="00FF3BAB">
        <w:t>She</w:t>
      </w:r>
      <w:r w:rsidR="00C43C25" w:rsidRPr="00C43C25">
        <w:t>—</w:t>
      </w:r>
      <w:r>
        <w:t xml:space="preserve"> </w:t>
      </w:r>
      <w:r w:rsidRPr="00FF3BAB">
        <w:rPr>
          <w:i/>
        </w:rPr>
        <w:t>thinks</w:t>
      </w:r>
      <w:r w:rsidRPr="00FF3BAB">
        <w:t xml:space="preserve"> she’s going to kill Daisy.</w:t>
      </w:r>
      <w:r>
        <w:t xml:space="preserve"> </w:t>
      </w:r>
      <w:r w:rsidRPr="00FF3BAB">
        <w:t>Like she promised. But she’s</w:t>
      </w:r>
      <w:r>
        <w:t xml:space="preserve"> </w:t>
      </w:r>
      <w:r w:rsidRPr="00FF3BAB">
        <w:t>conflicted.</w:t>
      </w:r>
    </w:p>
    <w:p w14:paraId="6C01E97B" w14:textId="339DF72A" w:rsidR="0051682F" w:rsidRPr="00566305" w:rsidRDefault="0051682F" w:rsidP="0051682F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69AB3A56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68E9EC27" w14:textId="3369E0DD" w:rsidR="00DF09A2" w:rsidRPr="00FF3BAB" w:rsidRDefault="00DF09A2" w:rsidP="00DF09A2">
      <w:r w:rsidRPr="00FF3BAB">
        <w:t>And will she?</w:t>
      </w:r>
    </w:p>
    <w:p w14:paraId="7115781F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5FAE22F0" w14:textId="3D514BBF" w:rsidR="00DF09A2" w:rsidRPr="00FF3BAB" w:rsidRDefault="00E17560" w:rsidP="00DF09A2">
      <w:r>
        <w:t>I-</w:t>
      </w:r>
      <w:r w:rsidR="00DF09A2" w:rsidRPr="00FF3BAB">
        <w:t xml:space="preserve">I don’t know; </w:t>
      </w:r>
      <w:proofErr w:type="spellStart"/>
      <w:r w:rsidR="00DF09A2" w:rsidRPr="00FF3BAB">
        <w:t>th</w:t>
      </w:r>
      <w:proofErr w:type="spellEnd"/>
      <w:r w:rsidR="00DF09A2" w:rsidRPr="00FF3BAB">
        <w:t xml:space="preserve">-the future, </w:t>
      </w:r>
      <w:proofErr w:type="spellStart"/>
      <w:r w:rsidR="00DF09A2" w:rsidRPr="00FF3BAB">
        <w:t>th</w:t>
      </w:r>
      <w:proofErr w:type="spellEnd"/>
      <w:r>
        <w:t>-</w:t>
      </w:r>
      <w:proofErr w:type="spellStart"/>
      <w:r w:rsidR="00DF09A2" w:rsidRPr="00FF3BAB">
        <w:t>th</w:t>
      </w:r>
      <w:proofErr w:type="spellEnd"/>
      <w:r>
        <w:t>-</w:t>
      </w:r>
      <w:r w:rsidR="00DF09A2" w:rsidRPr="00FF3BAB">
        <w:t>that’s</w:t>
      </w:r>
      <w:r>
        <w:t>… that’s</w:t>
      </w:r>
      <w:r w:rsidR="00DF09A2" w:rsidRPr="00FF3BAB">
        <w:t xml:space="preserve"> not something I can</w:t>
      </w:r>
      <w:r w:rsidR="00DF09A2">
        <w:t xml:space="preserve"> </w:t>
      </w:r>
      <w:r w:rsidR="00DF09A2" w:rsidRPr="00FF3BAB">
        <w:t>see.</w:t>
      </w:r>
    </w:p>
    <w:p w14:paraId="367F3DC2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4A711CE2" w14:textId="7B6E5EA2" w:rsidR="00DF09A2" w:rsidRDefault="00DF09A2" w:rsidP="00DF09A2">
      <w:r w:rsidRPr="00FF3BAB">
        <w:t>Okay, good to know. How much</w:t>
      </w:r>
      <w:r>
        <w:t xml:space="preserve"> </w:t>
      </w:r>
      <w:r w:rsidRPr="00FF3BAB">
        <w:t>further do we still need to go?</w:t>
      </w:r>
    </w:p>
    <w:p w14:paraId="08BE31FD" w14:textId="2D59C3D7" w:rsidR="00825FD2" w:rsidRPr="00566305" w:rsidRDefault="00825FD2" w:rsidP="00825FD2">
      <w:pPr>
        <w:pStyle w:val="Music"/>
      </w:pPr>
      <w:r>
        <w:t>[</w:t>
      </w:r>
      <w:r w:rsidR="000F3CDE">
        <w:t>Hissing</w:t>
      </w:r>
      <w:r>
        <w:t xml:space="preserve"> static starts]</w:t>
      </w:r>
    </w:p>
    <w:p w14:paraId="706DE908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35BBA9D0" w14:textId="13741D66" w:rsidR="00825FD2" w:rsidRPr="00566305" w:rsidRDefault="00DF09A2" w:rsidP="00BA0849">
      <w:r w:rsidRPr="00FF3BAB">
        <w:t>A long way.</w:t>
      </w:r>
    </w:p>
    <w:p w14:paraId="4EA76653" w14:textId="77777777" w:rsidR="00DF09A2" w:rsidRPr="00FF3BAB" w:rsidRDefault="00DF09A2" w:rsidP="00DF09A2">
      <w:r w:rsidRPr="00FF3BAB">
        <w:t>Through many dark and awful places.</w:t>
      </w:r>
    </w:p>
    <w:p w14:paraId="070D5D3D" w14:textId="77777777" w:rsidR="00DF09A2" w:rsidRPr="00566305" w:rsidRDefault="00DF09A2" w:rsidP="00DF09A2">
      <w:pPr>
        <w:pStyle w:val="Character"/>
      </w:pPr>
      <w:r w:rsidRPr="00566305">
        <w:t>MARTIN</w:t>
      </w:r>
    </w:p>
    <w:p w14:paraId="26BEB3E5" w14:textId="774F983F" w:rsidR="00DF09A2" w:rsidRPr="00FF3BAB" w:rsidRDefault="00DF09A2" w:rsidP="00DF09A2">
      <w:r w:rsidRPr="00FF3BAB">
        <w:t>Is this</w:t>
      </w:r>
      <w:r w:rsidR="00DC648C" w:rsidRPr="00DC648C">
        <w:t>—</w:t>
      </w:r>
      <w:r w:rsidRPr="00FF3BAB">
        <w:t xml:space="preserve"> A-</w:t>
      </w:r>
      <w:r w:rsidR="00DC648C">
        <w:t>a</w:t>
      </w:r>
      <w:r w:rsidRPr="00FF3BAB">
        <w:t>re you okay? How are</w:t>
      </w:r>
      <w:r>
        <w:t xml:space="preserve"> </w:t>
      </w:r>
      <w:r w:rsidRPr="00FF3BAB">
        <w:t>you feeling?</w:t>
      </w:r>
    </w:p>
    <w:p w14:paraId="7D081DA6" w14:textId="77777777" w:rsidR="00DF09A2" w:rsidRPr="00566305" w:rsidRDefault="00DF09A2" w:rsidP="00DF09A2">
      <w:pPr>
        <w:pStyle w:val="Character"/>
      </w:pPr>
      <w:r w:rsidRPr="00566305">
        <w:t>ARCHIVIST</w:t>
      </w:r>
    </w:p>
    <w:p w14:paraId="392D6919" w14:textId="77777777" w:rsidR="00825FD2" w:rsidRDefault="00DF09A2" w:rsidP="00DF09A2">
      <w:r w:rsidRPr="00FF3BAB">
        <w:t xml:space="preserve">I- Um, I, I’m okay. </w:t>
      </w:r>
      <w:r w:rsidR="002C793A">
        <w:t>I-</w:t>
      </w:r>
      <w:r w:rsidRPr="00FF3BAB">
        <w:t>It’s a little</w:t>
      </w:r>
      <w:r w:rsidR="00DC648C">
        <w:t>,</w:t>
      </w:r>
      <w:r>
        <w:t xml:space="preserve"> </w:t>
      </w:r>
      <w:r w:rsidRPr="00FF3BAB">
        <w:t xml:space="preserve">strange? But </w:t>
      </w:r>
      <w:proofErr w:type="spellStart"/>
      <w:r w:rsidR="00DC648C">
        <w:t>i</w:t>
      </w:r>
      <w:proofErr w:type="spellEnd"/>
      <w:r w:rsidR="00DC648C">
        <w:t>-</w:t>
      </w:r>
      <w:r w:rsidRPr="00FF3BAB">
        <w:t>it doesn’t hurt.</w:t>
      </w:r>
      <w:r>
        <w:t xml:space="preserve"> </w:t>
      </w:r>
    </w:p>
    <w:p w14:paraId="28A3B119" w14:textId="33214420" w:rsidR="00825FD2" w:rsidRDefault="00825FD2" w:rsidP="00825FD2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65906952" w14:textId="2B172D94" w:rsidR="00825FD2" w:rsidRDefault="00825FD2" w:rsidP="00825FD2">
      <w:pPr>
        <w:pStyle w:val="Character"/>
      </w:pPr>
      <w:r>
        <w:t>ARCHIVIST (CONT’D)</w:t>
      </w:r>
    </w:p>
    <w:p w14:paraId="3B6651C1" w14:textId="77E9F607" w:rsidR="00DF09A2" w:rsidRPr="00FF3BAB" w:rsidRDefault="00DF09A2" w:rsidP="00DF09A2">
      <w:r w:rsidRPr="00FF3BAB">
        <w:t>Keep going; you have questions,</w:t>
      </w:r>
      <w:r>
        <w:t xml:space="preserve"> </w:t>
      </w:r>
      <w:r w:rsidRPr="00FF3BAB">
        <w:t>let’s hear them.</w:t>
      </w:r>
    </w:p>
    <w:p w14:paraId="5F5B3B0B" w14:textId="77777777" w:rsidR="00DF09A2" w:rsidRPr="00566305" w:rsidRDefault="00DF09A2" w:rsidP="00DF09A2">
      <w:pPr>
        <w:pStyle w:val="Character"/>
      </w:pPr>
      <w:r w:rsidRPr="00566305">
        <w:lastRenderedPageBreak/>
        <w:t>MARTIN</w:t>
      </w:r>
    </w:p>
    <w:p w14:paraId="49F4FE58" w14:textId="66C2A564" w:rsidR="00DF09A2" w:rsidRDefault="00DF09A2" w:rsidP="00DF09A2">
      <w:r w:rsidRPr="00FF3BAB">
        <w:t>Oh, oh, okay, um. How are the</w:t>
      </w:r>
      <w:r>
        <w:t xml:space="preserve"> </w:t>
      </w:r>
      <w:r w:rsidRPr="00FF3BAB">
        <w:t>others?</w:t>
      </w:r>
    </w:p>
    <w:p w14:paraId="544FE3F0" w14:textId="6D521975" w:rsidR="00BA0849" w:rsidRPr="00FF3BAB" w:rsidRDefault="00BA0849" w:rsidP="00BA0849">
      <w:pPr>
        <w:pStyle w:val="Music"/>
      </w:pPr>
      <w:r>
        <w:t>[</w:t>
      </w:r>
      <w:r w:rsidR="000F3CDE">
        <w:t>Hissing</w:t>
      </w:r>
      <w:r>
        <w:t xml:space="preserve"> static starts]</w:t>
      </w:r>
    </w:p>
    <w:p w14:paraId="3E980075" w14:textId="33E1BFFD" w:rsidR="00BA0849" w:rsidRDefault="00DF09A2" w:rsidP="00BA0849">
      <w:pPr>
        <w:pStyle w:val="Character"/>
      </w:pPr>
      <w:r w:rsidRPr="003412BF">
        <w:t>ARCHIVIST</w:t>
      </w:r>
    </w:p>
    <w:p w14:paraId="7FC109AF" w14:textId="689887A0" w:rsidR="00D16C2F" w:rsidRDefault="00DF09A2" w:rsidP="00DF09A2">
      <w:r w:rsidRPr="00FF3BAB">
        <w:t>I, uh.</w:t>
      </w:r>
    </w:p>
    <w:p w14:paraId="4611B044" w14:textId="6883A630" w:rsidR="00DF09A2" w:rsidRPr="00FF3BAB" w:rsidRDefault="00DF09A2" w:rsidP="00DF09A2">
      <w:r w:rsidRPr="00DB58F1">
        <w:rPr>
          <w:iCs/>
        </w:rPr>
        <w:t>H</w:t>
      </w:r>
      <w:r w:rsidR="00DB58F1">
        <w:rPr>
          <w:iCs/>
        </w:rPr>
        <w:t>uh.</w:t>
      </w:r>
      <w:r w:rsidRPr="00FF3BAB">
        <w:t xml:space="preserve"> I’m-I’m not sure. </w:t>
      </w:r>
      <w:r w:rsidR="00DB58F1">
        <w:t>I-</w:t>
      </w:r>
      <w:r w:rsidRPr="00FF3BAB">
        <w:t>I can’t</w:t>
      </w:r>
      <w:r>
        <w:t xml:space="preserve"> </w:t>
      </w:r>
      <w:r w:rsidRPr="00FF3BAB">
        <w:t>really see Melanie, or, or</w:t>
      </w:r>
      <w:r w:rsidR="00DB58F1">
        <w:t>, or</w:t>
      </w:r>
      <w:r w:rsidRPr="00FF3BAB">
        <w:t xml:space="preserve"> Georgie.</w:t>
      </w:r>
    </w:p>
    <w:p w14:paraId="2FA3EFC1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3F318ACB" w14:textId="77777777" w:rsidR="00DF09A2" w:rsidRPr="00FF3BAB" w:rsidRDefault="00DF09A2" w:rsidP="00DF09A2">
      <w:r w:rsidRPr="00FF3BAB">
        <w:t>They’re dead?</w:t>
      </w:r>
    </w:p>
    <w:p w14:paraId="6AA652C1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09C19B1F" w14:textId="5F620659" w:rsidR="00DF09A2" w:rsidRPr="00FF3BAB" w:rsidRDefault="00DF09A2" w:rsidP="00DF09A2">
      <w:r w:rsidRPr="00FF3BAB">
        <w:t>No, no</w:t>
      </w:r>
      <w:r w:rsidR="00690E80">
        <w:t>,</w:t>
      </w:r>
      <w:r w:rsidRPr="00FF3BAB">
        <w:t xml:space="preserve"> I</w:t>
      </w:r>
      <w:r w:rsidR="00690E80">
        <w:t>-</w:t>
      </w:r>
      <w:r w:rsidRPr="00FF3BAB">
        <w:t>I don’t think so</w:t>
      </w:r>
      <w:r w:rsidR="00690E80">
        <w:t>,</w:t>
      </w:r>
      <w:r w:rsidRPr="00FF3BAB">
        <w:t xml:space="preserve"> if</w:t>
      </w:r>
      <w:r>
        <w:t xml:space="preserve"> </w:t>
      </w:r>
      <w:r w:rsidRPr="00FF3BAB">
        <w:t xml:space="preserve">they were dead, I-I think I </w:t>
      </w:r>
      <w:r w:rsidRPr="00FF3BAB">
        <w:rPr>
          <w:i/>
        </w:rPr>
        <w:t>would</w:t>
      </w:r>
      <w:r>
        <w:t xml:space="preserve"> </w:t>
      </w:r>
      <w:r w:rsidRPr="00FF3BAB">
        <w:t xml:space="preserve">know </w:t>
      </w:r>
      <w:proofErr w:type="gramStart"/>
      <w:r w:rsidRPr="00FF3BAB">
        <w:t>that,</w:t>
      </w:r>
      <w:proofErr w:type="gramEnd"/>
      <w:r w:rsidRPr="00FF3BAB">
        <w:t xml:space="preserve"> I just</w:t>
      </w:r>
      <w:r w:rsidR="00D16C2F" w:rsidRPr="00D16C2F">
        <w:t>—</w:t>
      </w:r>
      <w:r>
        <w:t xml:space="preserve"> </w:t>
      </w:r>
      <w:r w:rsidRPr="00FF3BAB">
        <w:t>I don’t know</w:t>
      </w:r>
      <w:r w:rsidR="00D16C2F">
        <w:t>…</w:t>
      </w:r>
      <w:r w:rsidRPr="00FF3BAB">
        <w:t xml:space="preserve"> where they are,</w:t>
      </w:r>
      <w:r>
        <w:t xml:space="preserve"> </w:t>
      </w:r>
      <w:r w:rsidRPr="00FF3BAB">
        <w:t>w</w:t>
      </w:r>
      <w:r w:rsidR="00517DFB">
        <w:t>-</w:t>
      </w:r>
      <w:r w:rsidRPr="00FF3BAB">
        <w:t>what they’re doing.</w:t>
      </w:r>
    </w:p>
    <w:p w14:paraId="6368A20B" w14:textId="77777777" w:rsidR="00DF09A2" w:rsidRPr="00FF3BAB" w:rsidRDefault="00DF09A2" w:rsidP="00DF09A2">
      <w:pPr>
        <w:pStyle w:val="Character"/>
      </w:pPr>
      <w:r w:rsidRPr="003412BF">
        <w:t>MARTIN</w:t>
      </w:r>
    </w:p>
    <w:p w14:paraId="401D5929" w14:textId="77777777" w:rsidR="00DF09A2" w:rsidRPr="00FF3BAB" w:rsidRDefault="00DF09A2" w:rsidP="00DF09A2">
      <w:r w:rsidRPr="00FF3BAB">
        <w:t>Hm.</w:t>
      </w:r>
    </w:p>
    <w:p w14:paraId="40F25994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2C635AE2" w14:textId="768F1DD4" w:rsidR="00DF09A2" w:rsidRDefault="00D44242" w:rsidP="00DF09A2">
      <w:r>
        <w:t>L-</w:t>
      </w:r>
      <w:r w:rsidR="00DF09A2" w:rsidRPr="00FF3BAB">
        <w:t>London, maybe?</w:t>
      </w:r>
    </w:p>
    <w:p w14:paraId="6B7854CF" w14:textId="635FF54D" w:rsidR="00BA0849" w:rsidRPr="00FF3BAB" w:rsidRDefault="00BA0849" w:rsidP="00BA0849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7AA25AF4" w14:textId="77777777" w:rsidR="00DF09A2" w:rsidRPr="00FF3BAB" w:rsidRDefault="00DF09A2" w:rsidP="00DF09A2">
      <w:pPr>
        <w:pStyle w:val="Character"/>
      </w:pPr>
      <w:r w:rsidRPr="003412BF">
        <w:t>MARTIN</w:t>
      </w:r>
    </w:p>
    <w:p w14:paraId="41882E17" w14:textId="1E52DEDB" w:rsidR="00DF09A2" w:rsidRDefault="00DF09A2" w:rsidP="00DF09A2">
      <w:r w:rsidRPr="00FF3BAB">
        <w:t>What about Elias?</w:t>
      </w:r>
    </w:p>
    <w:p w14:paraId="6C3C4209" w14:textId="3163D864" w:rsidR="00BA0849" w:rsidRPr="00FF3BAB" w:rsidRDefault="00BA0849" w:rsidP="00BA0849">
      <w:pPr>
        <w:pStyle w:val="Music"/>
      </w:pPr>
      <w:r>
        <w:t>[</w:t>
      </w:r>
      <w:r w:rsidR="000F3CDE">
        <w:t>Hissing</w:t>
      </w:r>
      <w:r>
        <w:t xml:space="preserve"> static starts]</w:t>
      </w:r>
    </w:p>
    <w:p w14:paraId="205CEE1E" w14:textId="77777777" w:rsidR="00DF09A2" w:rsidRPr="003412BF" w:rsidRDefault="00DF09A2" w:rsidP="00DF09A2">
      <w:pPr>
        <w:pStyle w:val="Character"/>
      </w:pPr>
      <w:r w:rsidRPr="003412BF">
        <w:lastRenderedPageBreak/>
        <w:t>ARCHIVIST</w:t>
      </w:r>
    </w:p>
    <w:p w14:paraId="2827AC7F" w14:textId="01587B94" w:rsidR="00DF09A2" w:rsidRPr="00FF3BAB" w:rsidRDefault="00DF09A2" w:rsidP="00DF09A2">
      <w:r w:rsidRPr="00556ACA">
        <w:rPr>
          <w:b/>
          <w:bCs/>
        </w:rPr>
        <w:t>(</w:t>
      </w:r>
      <w:r w:rsidR="00556ACA" w:rsidRPr="00556ACA">
        <w:rPr>
          <w:b/>
          <w:bCs/>
        </w:rPr>
        <w:t>D</w:t>
      </w:r>
      <w:r w:rsidRPr="00556ACA">
        <w:rPr>
          <w:b/>
          <w:bCs/>
        </w:rPr>
        <w:t>arker)</w:t>
      </w:r>
      <w:r>
        <w:t xml:space="preserve"> </w:t>
      </w:r>
      <w:r w:rsidRPr="00FF3BAB">
        <w:t>He’s inside the Panopticon. The</w:t>
      </w:r>
      <w:r>
        <w:t xml:space="preserve"> </w:t>
      </w:r>
      <w:r w:rsidRPr="00FF3BAB">
        <w:t xml:space="preserve">tower, far above the </w:t>
      </w:r>
      <w:r w:rsidR="009B4F81">
        <w:t>w</w:t>
      </w:r>
      <w:r w:rsidRPr="00FF3BAB">
        <w:t>orld.</w:t>
      </w:r>
    </w:p>
    <w:p w14:paraId="15115570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5507603C" w14:textId="72CDB36B" w:rsidR="00DF09A2" w:rsidRPr="00FF3BAB" w:rsidRDefault="00DF09A2" w:rsidP="00DF09A2">
      <w:r w:rsidRPr="00556ACA">
        <w:rPr>
          <w:b/>
          <w:bCs/>
        </w:rPr>
        <w:t>(</w:t>
      </w:r>
      <w:r w:rsidR="00BA0849">
        <w:rPr>
          <w:b/>
          <w:bCs/>
        </w:rPr>
        <w:t>Dryly</w:t>
      </w:r>
      <w:r w:rsidRPr="00556ACA">
        <w:rPr>
          <w:b/>
          <w:bCs/>
        </w:rPr>
        <w:t>)</w:t>
      </w:r>
      <w:r>
        <w:t xml:space="preserve"> </w:t>
      </w:r>
      <w:r w:rsidRPr="00FF3BAB">
        <w:t>That one?</w:t>
      </w:r>
    </w:p>
    <w:p w14:paraId="1703C0A1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0601AA5F" w14:textId="7D787A96" w:rsidR="00DF09A2" w:rsidRPr="00FF3BAB" w:rsidRDefault="00DF09A2" w:rsidP="00DF09A2">
      <w:r w:rsidRPr="00FF3BAB">
        <w:rPr>
          <w:i/>
        </w:rPr>
        <w:t>Yes</w:t>
      </w:r>
      <w:r w:rsidRPr="00FF3BAB">
        <w:t>.</w:t>
      </w:r>
    </w:p>
    <w:p w14:paraId="3BD5C21E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1284C40E" w14:textId="61CABBEA" w:rsidR="00DF09A2" w:rsidRPr="00FF3BAB" w:rsidRDefault="00960347" w:rsidP="00DF09A2">
      <w:r w:rsidRPr="00960347">
        <w:rPr>
          <w:b/>
          <w:bCs/>
        </w:rPr>
        <w:t>(Hateful)</w:t>
      </w:r>
      <w:r>
        <w:t xml:space="preserve"> </w:t>
      </w:r>
      <w:r w:rsidR="00DF09A2" w:rsidRPr="00FF3BAB">
        <w:t>How is he?</w:t>
      </w:r>
    </w:p>
    <w:p w14:paraId="0A6207AF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6DCD79B2" w14:textId="4EFAECE7" w:rsidR="00DF09A2" w:rsidRDefault="00DF09A2" w:rsidP="00DF09A2">
      <w:r w:rsidRPr="00FF3BAB">
        <w:t xml:space="preserve">Hard to say. The, </w:t>
      </w:r>
      <w:r w:rsidR="00561DB0">
        <w:t>t</w:t>
      </w:r>
      <w:r w:rsidRPr="00FF3BAB">
        <w:t>he way this</w:t>
      </w:r>
      <w:r>
        <w:t xml:space="preserve"> </w:t>
      </w:r>
      <w:r w:rsidRPr="00FF3BAB">
        <w:t>works, this new sight, the</w:t>
      </w:r>
      <w:r>
        <w:t xml:space="preserve"> </w:t>
      </w:r>
      <w:r w:rsidRPr="00FF3BAB">
        <w:t>knowledge is, is...</w:t>
      </w:r>
      <w:r>
        <w:t xml:space="preserve"> </w:t>
      </w:r>
      <w:r w:rsidRPr="00561DB0">
        <w:rPr>
          <w:b/>
          <w:bCs/>
        </w:rPr>
        <w:t>(sigh)</w:t>
      </w:r>
      <w:r>
        <w:t xml:space="preserve"> </w:t>
      </w:r>
      <w:r w:rsidRPr="00FF3BAB">
        <w:t>somehow wrapped up in the</w:t>
      </w:r>
      <w:r>
        <w:t xml:space="preserve"> </w:t>
      </w:r>
      <w:r w:rsidRPr="00FF3BAB">
        <w:t>Panopticon?</w:t>
      </w:r>
      <w:r>
        <w:t xml:space="preserve"> </w:t>
      </w:r>
      <w:r w:rsidR="00CD63E9">
        <w:t>Ah… a</w:t>
      </w:r>
      <w:r w:rsidRPr="00FF3BAB">
        <w:t>n eye can’t</w:t>
      </w:r>
      <w:r w:rsidR="008123B8">
        <w:t xml:space="preserve"> </w:t>
      </w:r>
      <w:r w:rsidRPr="00FF3BAB">
        <w:t>see inside itself.</w:t>
      </w:r>
    </w:p>
    <w:p w14:paraId="3AF56C4F" w14:textId="0210F227" w:rsidR="004408BE" w:rsidRPr="00FF3BAB" w:rsidRDefault="004408BE" w:rsidP="004408BE">
      <w:pPr>
        <w:pStyle w:val="Character"/>
      </w:pPr>
      <w:r>
        <w:t>MARTIN</w:t>
      </w:r>
    </w:p>
    <w:p w14:paraId="7EC2998C" w14:textId="285939F3" w:rsidR="00DF09A2" w:rsidRPr="004408BE" w:rsidRDefault="004408BE" w:rsidP="00DF09A2">
      <w:pPr>
        <w:rPr>
          <w:iCs/>
        </w:rPr>
      </w:pPr>
      <w:r>
        <w:rPr>
          <w:iCs/>
        </w:rPr>
        <w:t>Hmm.</w:t>
      </w:r>
    </w:p>
    <w:p w14:paraId="0A8981AE" w14:textId="62490775" w:rsidR="00DF09A2" w:rsidRPr="003412BF" w:rsidRDefault="00DF09A2" w:rsidP="00DF09A2">
      <w:pPr>
        <w:pStyle w:val="Character"/>
      </w:pPr>
      <w:r w:rsidRPr="003412BF">
        <w:t xml:space="preserve">ARCHIVIST </w:t>
      </w:r>
    </w:p>
    <w:p w14:paraId="5840A064" w14:textId="77777777" w:rsidR="00DF09A2" w:rsidRPr="00FF3BAB" w:rsidRDefault="00DF09A2" w:rsidP="00DF09A2">
      <w:r w:rsidRPr="00FF3BAB">
        <w:t>But I can feel him in there.</w:t>
      </w:r>
    </w:p>
    <w:p w14:paraId="4255EE4D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75A3CEDF" w14:textId="25048878" w:rsidR="00DF09A2" w:rsidRPr="00FF3BAB" w:rsidRDefault="00DF09A2" w:rsidP="00DF09A2">
      <w:r w:rsidRPr="00FF3BAB">
        <w:t>Hm. That sounds.</w:t>
      </w:r>
      <w:r w:rsidR="00C512B4">
        <w:t>.</w:t>
      </w:r>
      <w:r w:rsidRPr="00FF3BAB">
        <w:t xml:space="preserve">. </w:t>
      </w:r>
      <w:r w:rsidRPr="00FF3BAB">
        <w:rPr>
          <w:i/>
        </w:rPr>
        <w:t>gross.</w:t>
      </w:r>
    </w:p>
    <w:p w14:paraId="2844251E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5950BD26" w14:textId="77777777" w:rsidR="00DF09A2" w:rsidRPr="00FF3BAB" w:rsidRDefault="00DF09A2" w:rsidP="00DF09A2">
      <w:r w:rsidRPr="00FF3BAB">
        <w:t>It is.</w:t>
      </w:r>
    </w:p>
    <w:p w14:paraId="09753F10" w14:textId="422EFD2C" w:rsidR="00DF09A2" w:rsidRPr="003412BF" w:rsidRDefault="004408BE" w:rsidP="004408BE">
      <w:pPr>
        <w:pStyle w:val="CharacterSounds"/>
      </w:pPr>
      <w:r>
        <w:lastRenderedPageBreak/>
        <w:t>(</w:t>
      </w:r>
      <w:r w:rsidR="00DF09A2" w:rsidRPr="003412BF">
        <w:t>They both laugh</w:t>
      </w:r>
      <w:r>
        <w:t>)</w:t>
      </w:r>
    </w:p>
    <w:p w14:paraId="7200FDA2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2B0F323A" w14:textId="77777777" w:rsidR="00DF09A2" w:rsidRPr="00FF3BAB" w:rsidRDefault="00DF09A2" w:rsidP="00DF09A2">
      <w:r w:rsidRPr="00FF3BAB">
        <w:t>Are we safe, traveling like this?</w:t>
      </w:r>
    </w:p>
    <w:p w14:paraId="0106B703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2963F82A" w14:textId="77777777" w:rsidR="00661764" w:rsidRDefault="00DF09A2" w:rsidP="00DF09A2">
      <w:r w:rsidRPr="00FF3BAB">
        <w:t>Yes.</w:t>
      </w:r>
      <w:r>
        <w:t xml:space="preserve"> </w:t>
      </w:r>
    </w:p>
    <w:p w14:paraId="79A79CB1" w14:textId="53AC7BE0" w:rsidR="00DF09A2" w:rsidRPr="00FF3BAB" w:rsidRDefault="00DF09A2" w:rsidP="00DF09A2">
      <w:r w:rsidRPr="00FF3BAB">
        <w:t>Yes, sort of, we’re</w:t>
      </w:r>
      <w:r w:rsidR="00661764">
        <w:t>…</w:t>
      </w:r>
      <w:r>
        <w:t xml:space="preserve"> </w:t>
      </w:r>
      <w:r w:rsidRPr="00FF3BAB">
        <w:t>I don’t know how to phrase it,</w:t>
      </w:r>
      <w:r>
        <w:t xml:space="preserve"> </w:t>
      </w:r>
      <w:r w:rsidRPr="00FF3BAB">
        <w:t>we’re</w:t>
      </w:r>
      <w:r w:rsidR="00C512B4">
        <w:t>…</w:t>
      </w:r>
      <w:r w:rsidRPr="00FF3BAB">
        <w:t xml:space="preserve"> something between a pilgrim</w:t>
      </w:r>
      <w:r>
        <w:t xml:space="preserve"> </w:t>
      </w:r>
      <w:r w:rsidRPr="00FF3BAB">
        <w:t>and a moth. We can walk through</w:t>
      </w:r>
      <w:r>
        <w:t xml:space="preserve"> </w:t>
      </w:r>
      <w:r w:rsidRPr="00FF3BAB">
        <w:t>these little worlds of terror,</w:t>
      </w:r>
      <w:r>
        <w:t xml:space="preserve"> </w:t>
      </w:r>
      <w:r w:rsidRPr="00FF3BAB">
        <w:t>watching them. Separate, and</w:t>
      </w:r>
      <w:r>
        <w:t xml:space="preserve"> </w:t>
      </w:r>
      <w:r w:rsidRPr="00FF3BAB">
        <w:t>untouched.</w:t>
      </w:r>
    </w:p>
    <w:p w14:paraId="2E3331C2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7D089D70" w14:textId="155B39B6" w:rsidR="00DF09A2" w:rsidRPr="00FF3BAB" w:rsidRDefault="00DF09A2" w:rsidP="00DF09A2">
      <w:r w:rsidRPr="00FF3BAB">
        <w:t xml:space="preserve">That’s </w:t>
      </w:r>
      <w:r w:rsidRPr="00FF3BAB">
        <w:rPr>
          <w:i/>
        </w:rPr>
        <w:t>not</w:t>
      </w:r>
      <w:r w:rsidRPr="00FF3BAB">
        <w:t xml:space="preserve"> as comforting</w:t>
      </w:r>
      <w:r w:rsidR="008F42F4">
        <w:t xml:space="preserve"> </w:t>
      </w:r>
      <w:r w:rsidR="008F42F4" w:rsidRPr="008F42F4">
        <w:rPr>
          <w:b/>
          <w:bCs/>
        </w:rPr>
        <w:t>(slight chuckle)</w:t>
      </w:r>
      <w:r w:rsidRPr="00FF3BAB">
        <w:t xml:space="preserve"> as you</w:t>
      </w:r>
      <w:r>
        <w:t xml:space="preserve"> </w:t>
      </w:r>
      <w:r w:rsidRPr="00FF3BAB">
        <w:t>might think.</w:t>
      </w:r>
    </w:p>
    <w:p w14:paraId="0C9BFB4C" w14:textId="77777777" w:rsidR="00DF09A2" w:rsidRPr="003412BF" w:rsidRDefault="00DF09A2" w:rsidP="00DF09A2">
      <w:pPr>
        <w:pStyle w:val="Character"/>
      </w:pPr>
      <w:r w:rsidRPr="003412BF">
        <w:t>ARCHIVIST</w:t>
      </w:r>
    </w:p>
    <w:p w14:paraId="5704567E" w14:textId="7F0FDD32" w:rsidR="00DF09A2" w:rsidRDefault="00DF09A2" w:rsidP="00DF09A2">
      <w:r w:rsidRPr="00FF3BAB">
        <w:t>I like it better than the</w:t>
      </w:r>
      <w:r>
        <w:t xml:space="preserve"> </w:t>
      </w:r>
      <w:r w:rsidRPr="00FF3BAB">
        <w:t>alternative.</w:t>
      </w:r>
    </w:p>
    <w:p w14:paraId="1EA5B683" w14:textId="1EB870E6" w:rsidR="0032436D" w:rsidRPr="00FF3BAB" w:rsidRDefault="0032436D" w:rsidP="0032436D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5C770F57" w14:textId="77777777" w:rsidR="00DF09A2" w:rsidRPr="003412BF" w:rsidRDefault="00DF09A2" w:rsidP="00DF09A2">
      <w:pPr>
        <w:pStyle w:val="Character"/>
      </w:pPr>
      <w:r w:rsidRPr="003412BF">
        <w:t>MARTIN</w:t>
      </w:r>
    </w:p>
    <w:p w14:paraId="5E946833" w14:textId="74C0E476" w:rsidR="00DF09A2" w:rsidRPr="00FF3BAB" w:rsidRDefault="00DF09A2" w:rsidP="00DF09A2">
      <w:r w:rsidRPr="00FF3BAB">
        <w:t>Fair point!</w:t>
      </w:r>
      <w:r>
        <w:t xml:space="preserve"> </w:t>
      </w:r>
      <w:r w:rsidRPr="00D2055B">
        <w:rPr>
          <w:b/>
          <w:bCs/>
        </w:rPr>
        <w:t>(</w:t>
      </w:r>
      <w:proofErr w:type="gramStart"/>
      <w:r w:rsidRPr="00D2055B">
        <w:rPr>
          <w:b/>
          <w:bCs/>
        </w:rPr>
        <w:t>small</w:t>
      </w:r>
      <w:proofErr w:type="gramEnd"/>
      <w:r w:rsidRPr="00D2055B">
        <w:rPr>
          <w:b/>
          <w:bCs/>
        </w:rPr>
        <w:t xml:space="preserve"> laugh)</w:t>
      </w:r>
      <w:r>
        <w:t xml:space="preserve"> </w:t>
      </w:r>
      <w:r w:rsidRPr="00FF3BAB">
        <w:t>Okay, okay, uh</w:t>
      </w:r>
      <w:r w:rsidR="00994076">
        <w:t>,</w:t>
      </w:r>
      <w:r w:rsidRPr="00FF3BAB">
        <w:t xml:space="preserve"> what else, what</w:t>
      </w:r>
      <w:r>
        <w:t xml:space="preserve"> </w:t>
      </w:r>
      <w:r w:rsidRPr="00FF3BAB">
        <w:t>else, um.</w:t>
      </w:r>
      <w:r w:rsidR="00994076">
        <w:t>.</w:t>
      </w:r>
      <w:r w:rsidRPr="00FF3BAB">
        <w:t>. Oh! Um, uh, who was</w:t>
      </w:r>
      <w:r w:rsidR="00994076" w:rsidRPr="00994076">
        <w:t>—</w:t>
      </w:r>
      <w:r w:rsidRPr="00FF3BAB">
        <w:t xml:space="preserve"> u</w:t>
      </w:r>
      <w:r w:rsidR="004B75E1">
        <w:t>h</w:t>
      </w:r>
      <w:r w:rsidRPr="00FF3BAB">
        <w:t>,</w:t>
      </w:r>
      <w:r>
        <w:t xml:space="preserve"> </w:t>
      </w:r>
      <w:r w:rsidRPr="00FF3BAB">
        <w:t>uh</w:t>
      </w:r>
      <w:r w:rsidR="00994076">
        <w:t>,</w:t>
      </w:r>
      <w:r w:rsidRPr="00FF3BAB">
        <w:t xml:space="preserve"> phone!</w:t>
      </w:r>
      <w:r w:rsidR="00994076">
        <w:t xml:space="preserve"> Um, </w:t>
      </w:r>
      <w:r w:rsidR="00D5372E">
        <w:t>w-</w:t>
      </w:r>
      <w:r w:rsidR="00994076">
        <w:t>w</w:t>
      </w:r>
      <w:r w:rsidRPr="00FF3BAB">
        <w:t>ho was calling me?</w:t>
      </w:r>
    </w:p>
    <w:p w14:paraId="7E6E666F" w14:textId="5E7AF29B" w:rsidR="00DF09A2" w:rsidRPr="00364643" w:rsidRDefault="00DF09A2" w:rsidP="00D5372E">
      <w:pPr>
        <w:pStyle w:val="Music"/>
      </w:pPr>
      <w:r>
        <w:t>[</w:t>
      </w:r>
      <w:r w:rsidR="000F3CDE">
        <w:t>Hissing</w:t>
      </w:r>
      <w:r w:rsidR="0032436D">
        <w:t xml:space="preserve"> static starts]</w:t>
      </w:r>
    </w:p>
    <w:p w14:paraId="6C5C9E77" w14:textId="77777777" w:rsidR="00DF09A2" w:rsidRPr="00364643" w:rsidRDefault="00DF09A2" w:rsidP="00DF09A2">
      <w:pPr>
        <w:pStyle w:val="Character"/>
      </w:pPr>
      <w:r w:rsidRPr="00364643">
        <w:t>ARCHIVIST</w:t>
      </w:r>
    </w:p>
    <w:p w14:paraId="38383C08" w14:textId="7A708032" w:rsidR="00DF09A2" w:rsidRPr="00FF3BAB" w:rsidRDefault="00DF09A2" w:rsidP="00DF09A2">
      <w:r>
        <w:t>.</w:t>
      </w:r>
      <w:r w:rsidRPr="00FF3BAB">
        <w:t xml:space="preserve">..I </w:t>
      </w:r>
      <w:r w:rsidRPr="00FF3BAB">
        <w:rPr>
          <w:i/>
        </w:rPr>
        <w:t>think</w:t>
      </w:r>
      <w:r w:rsidRPr="00FF3BAB">
        <w:t xml:space="preserve"> it was Annabelle Cane.</w:t>
      </w:r>
    </w:p>
    <w:p w14:paraId="6063E209" w14:textId="77777777" w:rsidR="00DF09A2" w:rsidRPr="00364643" w:rsidRDefault="00DF09A2" w:rsidP="00DF09A2">
      <w:pPr>
        <w:pStyle w:val="Character"/>
      </w:pPr>
      <w:r w:rsidRPr="00364643">
        <w:lastRenderedPageBreak/>
        <w:t>MARTIN</w:t>
      </w:r>
    </w:p>
    <w:p w14:paraId="72E35905" w14:textId="77777777" w:rsidR="00DF09A2" w:rsidRDefault="00DF09A2" w:rsidP="00DF09A2">
      <w:r w:rsidRPr="00FF3BAB">
        <w:t>Hm.</w:t>
      </w:r>
    </w:p>
    <w:p w14:paraId="16DB0849" w14:textId="77777777" w:rsidR="00DF09A2" w:rsidRPr="00364643" w:rsidRDefault="00DF09A2" w:rsidP="00DF09A2">
      <w:pPr>
        <w:pStyle w:val="Character"/>
      </w:pPr>
      <w:r w:rsidRPr="00364643">
        <w:t>ARCHIVIST</w:t>
      </w:r>
    </w:p>
    <w:p w14:paraId="6BD9888C" w14:textId="39F765B6" w:rsidR="00DF09A2" w:rsidRDefault="00DF09A2" w:rsidP="00DF09A2">
      <w:r w:rsidRPr="00FF3BAB">
        <w:t>That’s- weird; I-I know the Web</w:t>
      </w:r>
      <w:r>
        <w:t xml:space="preserve"> </w:t>
      </w:r>
      <w:r w:rsidRPr="00FF3BAB">
        <w:t>was wrapped around that phone, but,</w:t>
      </w:r>
      <w:r>
        <w:t xml:space="preserve"> </w:t>
      </w:r>
      <w:r w:rsidRPr="00FF3BAB">
        <w:t>but I can’t</w:t>
      </w:r>
      <w:r w:rsidR="008F1757">
        <w:t>…</w:t>
      </w:r>
      <w:r w:rsidRPr="00FF3BAB">
        <w:t xml:space="preserve"> see her. A</w:t>
      </w:r>
      <w:r w:rsidR="008F1757">
        <w:t>-a</w:t>
      </w:r>
      <w:r w:rsidRPr="00FF3BAB">
        <w:t>t all. At</w:t>
      </w:r>
      <w:r>
        <w:t xml:space="preserve"> </w:t>
      </w:r>
      <w:r w:rsidRPr="00FF3BAB">
        <w:t>least with Georgie and Melanie I</w:t>
      </w:r>
      <w:r>
        <w:t xml:space="preserve"> </w:t>
      </w:r>
      <w:r w:rsidRPr="00FF3BAB">
        <w:t>have a vague sense they’re still</w:t>
      </w:r>
      <w:r>
        <w:t xml:space="preserve"> </w:t>
      </w:r>
      <w:r w:rsidRPr="00FF3BAB">
        <w:t xml:space="preserve">alive, </w:t>
      </w:r>
      <w:proofErr w:type="spellStart"/>
      <w:r w:rsidRPr="00FF3BAB">
        <w:t>i</w:t>
      </w:r>
      <w:proofErr w:type="spellEnd"/>
      <w:r w:rsidRPr="00FF3BAB">
        <w:t>-in London, and o</w:t>
      </w:r>
      <w:r w:rsidR="00DA47B4" w:rsidRPr="00DA47B4">
        <w:t>—</w:t>
      </w:r>
      <w:r w:rsidR="00DA47B4">
        <w:t xml:space="preserve"> </w:t>
      </w:r>
      <w:r w:rsidRPr="00FF3BAB">
        <w:t>well,</w:t>
      </w:r>
      <w:r>
        <w:t xml:space="preserve"> </w:t>
      </w:r>
      <w:r w:rsidRPr="00FF3BAB">
        <w:t xml:space="preserve">what </w:t>
      </w:r>
      <w:r w:rsidRPr="00FF3BAB">
        <w:rPr>
          <w:i/>
        </w:rPr>
        <w:t>was</w:t>
      </w:r>
      <w:r w:rsidRPr="00FF3BAB">
        <w:t xml:space="preserve"> London.</w:t>
      </w:r>
      <w:r>
        <w:t xml:space="preserve"> </w:t>
      </w:r>
      <w:r w:rsidRPr="00FF3BAB">
        <w:t>But Annabelle? Nothing.</w:t>
      </w:r>
    </w:p>
    <w:p w14:paraId="6305C305" w14:textId="353251C2" w:rsidR="0032436D" w:rsidRPr="00FF3BAB" w:rsidRDefault="0032436D" w:rsidP="0032436D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13584D43" w14:textId="77777777" w:rsidR="00DF09A2" w:rsidRPr="00364643" w:rsidRDefault="00DF09A2" w:rsidP="00DF09A2">
      <w:pPr>
        <w:pStyle w:val="Character"/>
      </w:pPr>
      <w:r w:rsidRPr="00364643">
        <w:t>MARTIN</w:t>
      </w:r>
    </w:p>
    <w:p w14:paraId="3D98B41E" w14:textId="24731D5F" w:rsidR="00DF09A2" w:rsidRPr="00FF3BAB" w:rsidRDefault="00DF09A2" w:rsidP="00DF09A2">
      <w:r w:rsidRPr="00FF3BAB">
        <w:t>Hm. W</w:t>
      </w:r>
      <w:r w:rsidR="00574CD4">
        <w:t>-w</w:t>
      </w:r>
      <w:r w:rsidRPr="00FF3BAB">
        <w:t>ell, I’ll</w:t>
      </w:r>
      <w:r w:rsidR="00574CD4">
        <w:t>…</w:t>
      </w:r>
      <w:r w:rsidRPr="00FF3BAB">
        <w:t xml:space="preserve"> I’ll ask her,</w:t>
      </w:r>
      <w:r>
        <w:t xml:space="preserve"> </w:t>
      </w:r>
      <w:r w:rsidRPr="00FF3BAB">
        <w:t>next time she calls.</w:t>
      </w:r>
    </w:p>
    <w:p w14:paraId="2642C641" w14:textId="77777777" w:rsidR="00DF09A2" w:rsidRPr="00364643" w:rsidRDefault="00DF09A2" w:rsidP="00DF09A2">
      <w:pPr>
        <w:pStyle w:val="Character"/>
      </w:pPr>
      <w:r w:rsidRPr="00364643">
        <w:t>ARCHIVIST</w:t>
      </w:r>
    </w:p>
    <w:p w14:paraId="6ABC7FE8" w14:textId="2ADC0781" w:rsidR="00DF09A2" w:rsidRPr="00FF3BAB" w:rsidRDefault="00DF09A2" w:rsidP="00DF09A2">
      <w:r w:rsidRPr="00BB2242">
        <w:rPr>
          <w:b/>
          <w:bCs/>
        </w:rPr>
        <w:t>(</w:t>
      </w:r>
      <w:r w:rsidR="00BB2242" w:rsidRPr="00BB2242">
        <w:rPr>
          <w:b/>
          <w:bCs/>
        </w:rPr>
        <w:t>A</w:t>
      </w:r>
      <w:r w:rsidRPr="00BB2242">
        <w:rPr>
          <w:b/>
          <w:bCs/>
        </w:rPr>
        <w:t>mused)</w:t>
      </w:r>
      <w:r>
        <w:t xml:space="preserve"> </w:t>
      </w:r>
      <w:r w:rsidRPr="00FF3BAB">
        <w:t xml:space="preserve">Well, I </w:t>
      </w:r>
      <w:r w:rsidRPr="00574CD4">
        <w:rPr>
          <w:iCs/>
        </w:rPr>
        <w:t>know</w:t>
      </w:r>
      <w:r w:rsidRPr="00FF3BAB">
        <w:t xml:space="preserve"> </w:t>
      </w:r>
      <w:r w:rsidRPr="00574CD4">
        <w:t>that’s</w:t>
      </w:r>
      <w:r w:rsidRPr="00FF3BAB">
        <w:t xml:space="preserve"> a bad idea.</w:t>
      </w:r>
    </w:p>
    <w:p w14:paraId="5C83CE62" w14:textId="77777777" w:rsidR="00DF09A2" w:rsidRPr="00364643" w:rsidRDefault="00DF09A2" w:rsidP="00DF09A2">
      <w:pPr>
        <w:pStyle w:val="Character"/>
      </w:pPr>
      <w:r w:rsidRPr="00364643">
        <w:t>MARTIN</w:t>
      </w:r>
    </w:p>
    <w:p w14:paraId="47915D0B" w14:textId="20B38895" w:rsidR="00DF09A2" w:rsidRPr="00FF3BAB" w:rsidRDefault="00BB2242" w:rsidP="00DF09A2">
      <w:r w:rsidRPr="00BB2242">
        <w:rPr>
          <w:b/>
          <w:bCs/>
        </w:rPr>
        <w:t>(A</w:t>
      </w:r>
      <w:r w:rsidR="00DF09A2" w:rsidRPr="00BB2242">
        <w:rPr>
          <w:b/>
          <w:bCs/>
        </w:rPr>
        <w:t>mused)</w:t>
      </w:r>
      <w:r w:rsidR="00DF09A2">
        <w:t xml:space="preserve"> </w:t>
      </w:r>
      <w:r w:rsidR="00DF09A2" w:rsidRPr="00FF3BAB">
        <w:t>What, do you?</w:t>
      </w:r>
    </w:p>
    <w:p w14:paraId="2EAB47DD" w14:textId="77777777" w:rsidR="00DF09A2" w:rsidRPr="00364643" w:rsidRDefault="00DF09A2" w:rsidP="00DF09A2">
      <w:pPr>
        <w:pStyle w:val="Character"/>
      </w:pPr>
      <w:r w:rsidRPr="00364643">
        <w:t>ARCHIVIST</w:t>
      </w:r>
    </w:p>
    <w:p w14:paraId="7BF0AD18" w14:textId="22D9E5EB" w:rsidR="00DF09A2" w:rsidRPr="00FF3BAB" w:rsidRDefault="00DF09A2" w:rsidP="00DF09A2">
      <w:r w:rsidRPr="00FF3BAB">
        <w:t>.</w:t>
      </w:r>
      <w:r w:rsidR="00C972A7">
        <w:t>.</w:t>
      </w:r>
      <w:r w:rsidRPr="00FF3BAB">
        <w:t>.Okay, no</w:t>
      </w:r>
      <w:r w:rsidR="009C515B">
        <w:t>,</w:t>
      </w:r>
      <w:r w:rsidRPr="00FF3BAB">
        <w:t xml:space="preserve"> that one was a very</w:t>
      </w:r>
      <w:r>
        <w:t xml:space="preserve"> </w:t>
      </w:r>
      <w:r w:rsidRPr="008930BC">
        <w:rPr>
          <w:iCs/>
        </w:rPr>
        <w:t>reasonable</w:t>
      </w:r>
      <w:r w:rsidRPr="00FF3BAB">
        <w:t xml:space="preserve"> guess.</w:t>
      </w:r>
    </w:p>
    <w:p w14:paraId="5B2D5A51" w14:textId="77777777" w:rsidR="00DF09A2" w:rsidRPr="00364643" w:rsidRDefault="00DF09A2" w:rsidP="00DF09A2">
      <w:pPr>
        <w:pStyle w:val="Character"/>
      </w:pPr>
      <w:r w:rsidRPr="00364643">
        <w:t>MARTIN</w:t>
      </w:r>
    </w:p>
    <w:p w14:paraId="75EEC524" w14:textId="77777777" w:rsidR="00DF09A2" w:rsidRPr="00FF3BAB" w:rsidRDefault="00DF09A2" w:rsidP="00DF09A2">
      <w:r w:rsidRPr="00FF3BAB">
        <w:t>Ha!</w:t>
      </w:r>
    </w:p>
    <w:p w14:paraId="640DEF9C" w14:textId="77777777" w:rsidR="00DF09A2" w:rsidRPr="00364643" w:rsidRDefault="00DF09A2" w:rsidP="00DF09A2">
      <w:pPr>
        <w:pStyle w:val="Character"/>
      </w:pPr>
      <w:r w:rsidRPr="00364643">
        <w:t>ARCHIVIST</w:t>
      </w:r>
    </w:p>
    <w:p w14:paraId="05AE257E" w14:textId="37884332" w:rsidR="00DF09A2" w:rsidRPr="00FF3BAB" w:rsidRDefault="00DF09A2" w:rsidP="00DF09A2">
      <w:r w:rsidRPr="00FF3BAB">
        <w:t>Anything else? I’ll</w:t>
      </w:r>
      <w:r w:rsidR="0082777C">
        <w:t>-</w:t>
      </w:r>
      <w:r w:rsidRPr="00FF3BAB">
        <w:t>I’ll be</w:t>
      </w:r>
      <w:r>
        <w:t xml:space="preserve"> </w:t>
      </w:r>
      <w:r w:rsidRPr="00FF3BAB">
        <w:t>honest, I’m starting to feel a bit</w:t>
      </w:r>
      <w:r w:rsidR="00C635E3">
        <w:t>…</w:t>
      </w:r>
      <w:r>
        <w:t xml:space="preserve"> </w:t>
      </w:r>
      <w:r w:rsidRPr="00FF3BAB">
        <w:t>self-conscious being a</w:t>
      </w:r>
      <w:r>
        <w:t xml:space="preserve"> </w:t>
      </w:r>
      <w:r w:rsidRPr="00FF3BAB">
        <w:t>post-apocalyptic Google?</w:t>
      </w:r>
    </w:p>
    <w:p w14:paraId="04E102E2" w14:textId="77777777" w:rsidR="00DF09A2" w:rsidRPr="00364643" w:rsidRDefault="00DF09A2" w:rsidP="00DF09A2">
      <w:pPr>
        <w:pStyle w:val="Character"/>
      </w:pPr>
      <w:r w:rsidRPr="00364643">
        <w:lastRenderedPageBreak/>
        <w:t>MARTIN</w:t>
      </w:r>
    </w:p>
    <w:p w14:paraId="23603B79" w14:textId="2C269E30" w:rsidR="00D37183" w:rsidRPr="0032436D" w:rsidRDefault="00DF09A2" w:rsidP="0032436D">
      <w:r w:rsidRPr="00FF3BAB">
        <w:t>Okay, okay, just one more, but</w:t>
      </w:r>
      <w:r w:rsidR="00D8364D" w:rsidRPr="00D8364D">
        <w:t>—</w:t>
      </w:r>
      <w:r>
        <w:t xml:space="preserve"> </w:t>
      </w:r>
      <w:r w:rsidRPr="00FF3BAB">
        <w:t>it’s a big one.</w:t>
      </w:r>
    </w:p>
    <w:p w14:paraId="537F180B" w14:textId="0C152CB1" w:rsidR="00DF09A2" w:rsidRPr="00364643" w:rsidRDefault="00DF09A2" w:rsidP="00DF09A2">
      <w:pPr>
        <w:pStyle w:val="Character"/>
      </w:pPr>
      <w:r w:rsidRPr="00364643">
        <w:t>ARCHIVIST</w:t>
      </w:r>
    </w:p>
    <w:p w14:paraId="4DCA41BA" w14:textId="63411CC5" w:rsidR="00DF09A2" w:rsidRPr="00FF3BAB" w:rsidRDefault="00DF09A2" w:rsidP="00DF09A2">
      <w:r w:rsidRPr="00FF3BAB">
        <w:t>Okay.</w:t>
      </w:r>
    </w:p>
    <w:p w14:paraId="67CBFB76" w14:textId="77777777" w:rsidR="00DF09A2" w:rsidRPr="00B809C4" w:rsidRDefault="00DF09A2" w:rsidP="00DF09A2">
      <w:pPr>
        <w:pStyle w:val="Character"/>
      </w:pPr>
      <w:r w:rsidRPr="00B809C4">
        <w:t>MARTIN</w:t>
      </w:r>
    </w:p>
    <w:p w14:paraId="177ADD8C" w14:textId="4CA5B2B8" w:rsidR="00DF09A2" w:rsidRPr="00FF3BAB" w:rsidRDefault="00DF09A2" w:rsidP="00DF09A2">
      <w:r w:rsidRPr="00FF3BAB">
        <w:t xml:space="preserve">Can we turn the </w:t>
      </w:r>
      <w:r w:rsidR="009B4F81">
        <w:t>w</w:t>
      </w:r>
      <w:r w:rsidRPr="00FF3BAB">
        <w:t>orld back?</w:t>
      </w:r>
    </w:p>
    <w:p w14:paraId="5F920B1D" w14:textId="4C849B8C" w:rsidR="00DF09A2" w:rsidRPr="00495664" w:rsidRDefault="00DF09A2" w:rsidP="0029299F">
      <w:pPr>
        <w:pStyle w:val="Music"/>
      </w:pPr>
      <w:r>
        <w:t>[</w:t>
      </w:r>
      <w:r w:rsidR="000F3CDE">
        <w:t>Hissing</w:t>
      </w:r>
      <w:r w:rsidR="00D37183">
        <w:t xml:space="preserve"> </w:t>
      </w:r>
      <w:r w:rsidRPr="00495664">
        <w:t>static</w:t>
      </w:r>
      <w:r w:rsidR="00D37183">
        <w:t xml:space="preserve"> starts</w:t>
      </w:r>
      <w:r>
        <w:t>]</w:t>
      </w:r>
    </w:p>
    <w:p w14:paraId="00C14DC7" w14:textId="77777777" w:rsidR="00DF09A2" w:rsidRPr="00495664" w:rsidRDefault="00DF09A2" w:rsidP="00DF09A2">
      <w:pPr>
        <w:pStyle w:val="Character"/>
      </w:pPr>
      <w:r w:rsidRPr="00495664">
        <w:t>ARCHIVIST</w:t>
      </w:r>
    </w:p>
    <w:p w14:paraId="12D17089" w14:textId="367D5CCA" w:rsidR="00DF09A2" w:rsidRPr="00FF3BAB" w:rsidRDefault="00DF09A2" w:rsidP="00DF09A2">
      <w:r w:rsidRPr="00FF3BAB">
        <w:rPr>
          <w:i/>
        </w:rPr>
        <w:t>Whoa.</w:t>
      </w:r>
      <w:r w:rsidRPr="00FF3BAB">
        <w:t xml:space="preserve"> Um. I-</w:t>
      </w:r>
      <w:r w:rsidR="0064614B">
        <w:t>i</w:t>
      </w:r>
      <w:r w:rsidRPr="00FF3BAB">
        <w:t>f the fears are</w:t>
      </w:r>
      <w:r>
        <w:t xml:space="preserve"> </w:t>
      </w:r>
      <w:r w:rsidRPr="00FF3BAB">
        <w:t xml:space="preserve">removed, yes, but </w:t>
      </w:r>
      <w:proofErr w:type="spellStart"/>
      <w:r w:rsidR="0064614B">
        <w:t>th</w:t>
      </w:r>
      <w:proofErr w:type="spellEnd"/>
      <w:r w:rsidR="0064614B">
        <w:t>-</w:t>
      </w:r>
      <w:r w:rsidRPr="00FF3BAB">
        <w:t>they can’t be</w:t>
      </w:r>
      <w:r>
        <w:t xml:space="preserve"> </w:t>
      </w:r>
      <w:r w:rsidRPr="00FF3BAB">
        <w:t>destroyed while there are still</w:t>
      </w:r>
      <w:r>
        <w:t xml:space="preserve"> </w:t>
      </w:r>
      <w:r w:rsidRPr="00FF3BAB">
        <w:t xml:space="preserve">people to fear them, </w:t>
      </w:r>
      <w:proofErr w:type="spellStart"/>
      <w:r w:rsidRPr="00FF3BAB">
        <w:t>th</w:t>
      </w:r>
      <w:proofErr w:type="spellEnd"/>
      <w:r w:rsidRPr="00FF3BAB">
        <w:t>-then they</w:t>
      </w:r>
      <w:r>
        <w:t xml:space="preserve"> </w:t>
      </w:r>
      <w:r w:rsidRPr="00FF3BAB">
        <w:t>can’t be banished back to the space</w:t>
      </w:r>
      <w:r>
        <w:t xml:space="preserve"> </w:t>
      </w:r>
      <w:r w:rsidRPr="00FF3BAB">
        <w:t>where they came from</w:t>
      </w:r>
      <w:r w:rsidR="00AA6B28">
        <w:t>,</w:t>
      </w:r>
      <w:r w:rsidRPr="00FF3BAB">
        <w:t xml:space="preserve"> it</w:t>
      </w:r>
      <w:r w:rsidR="00AA6B28">
        <w:t>-</w:t>
      </w:r>
      <w:r w:rsidRPr="00FF3BAB">
        <w:t>it’s not</w:t>
      </w:r>
      <w:r>
        <w:t xml:space="preserve"> </w:t>
      </w:r>
      <w:r w:rsidRPr="00FF3BAB">
        <w:rPr>
          <w:i/>
        </w:rPr>
        <w:t>there</w:t>
      </w:r>
      <w:r w:rsidRPr="00FF3BAB">
        <w:t xml:space="preserve"> anymore, I</w:t>
      </w:r>
      <w:r w:rsidR="00AA6B28">
        <w:t>-</w:t>
      </w:r>
      <w:r w:rsidRPr="00FF3BAB">
        <w:t xml:space="preserve">I- </w:t>
      </w:r>
      <w:r w:rsidRPr="00FF3BAB">
        <w:rPr>
          <w:b/>
          <w:i/>
        </w:rPr>
        <w:t>Oh</w:t>
      </w:r>
      <w:r w:rsidRPr="00FF3BAB">
        <w:rPr>
          <w:i/>
        </w:rPr>
        <w:t>, uh</w:t>
      </w:r>
      <w:r w:rsidR="00F365AF">
        <w:rPr>
          <w:i/>
        </w:rPr>
        <w:t>…</w:t>
      </w:r>
    </w:p>
    <w:p w14:paraId="07D6F5D1" w14:textId="77777777" w:rsidR="00DF09A2" w:rsidRPr="00491BE4" w:rsidRDefault="00DF09A2" w:rsidP="00DF09A2">
      <w:pPr>
        <w:pStyle w:val="Character"/>
      </w:pPr>
      <w:r w:rsidRPr="00491BE4">
        <w:t>MARTIN</w:t>
      </w:r>
    </w:p>
    <w:p w14:paraId="5CA0FAD3" w14:textId="32841F70" w:rsidR="00DF09A2" w:rsidRPr="00FF3BAB" w:rsidRDefault="00DF09A2" w:rsidP="00DF09A2">
      <w:r w:rsidRPr="00FF3BAB">
        <w:t>J</w:t>
      </w:r>
      <w:r w:rsidR="00AA6B28">
        <w:t>-</w:t>
      </w:r>
      <w:r w:rsidRPr="00FF3BAB">
        <w:t>J</w:t>
      </w:r>
      <w:r w:rsidR="00AA6B28">
        <w:t>-</w:t>
      </w:r>
      <w:r w:rsidRPr="00FF3BAB">
        <w:t>J</w:t>
      </w:r>
      <w:r w:rsidR="00AA6B28">
        <w:t>-</w:t>
      </w:r>
      <w:r w:rsidR="00834D58">
        <w:t>John</w:t>
      </w:r>
      <w:r w:rsidRPr="00FF3BAB">
        <w:t>, what’s wrong?!</w:t>
      </w:r>
    </w:p>
    <w:p w14:paraId="26C35313" w14:textId="77777777" w:rsidR="00DF09A2" w:rsidRPr="00491BE4" w:rsidRDefault="00DF09A2" w:rsidP="00DF09A2">
      <w:pPr>
        <w:pStyle w:val="Character"/>
      </w:pPr>
      <w:r w:rsidRPr="00491BE4">
        <w:t>ARCHIVIST</w:t>
      </w:r>
    </w:p>
    <w:p w14:paraId="2E56B69A" w14:textId="20569B7C" w:rsidR="00DF09A2" w:rsidRPr="00FF3BAB" w:rsidRDefault="00DF09A2" w:rsidP="00DF09A2">
      <w:r w:rsidRPr="00FF3BAB">
        <w:t>Uh, it’s, uh</w:t>
      </w:r>
      <w:r w:rsidR="00F365AF">
        <w:t>,</w:t>
      </w:r>
      <w:r w:rsidRPr="00FF3BAB">
        <w:t xml:space="preserve"> I’m sorry</w:t>
      </w:r>
      <w:r w:rsidR="00F365AF">
        <w:t>,</w:t>
      </w:r>
      <w:r w:rsidRPr="00FF3BAB">
        <w:t xml:space="preserve"> trying</w:t>
      </w:r>
      <w:r>
        <w:t xml:space="preserve"> </w:t>
      </w:r>
      <w:r w:rsidRPr="00FF3BAB">
        <w:t>to know things about them directly,</w:t>
      </w:r>
      <w:r>
        <w:t xml:space="preserve"> </w:t>
      </w:r>
      <w:proofErr w:type="spellStart"/>
      <w:r w:rsidRPr="00FF3BAB">
        <w:t>i</w:t>
      </w:r>
      <w:proofErr w:type="spellEnd"/>
      <w:r w:rsidR="00F365AF">
        <w:t>-</w:t>
      </w:r>
      <w:proofErr w:type="spellStart"/>
      <w:r w:rsidRPr="00FF3BAB">
        <w:t>i</w:t>
      </w:r>
      <w:proofErr w:type="spellEnd"/>
      <w:r w:rsidR="00F365AF">
        <w:t>-</w:t>
      </w:r>
      <w:r w:rsidRPr="00FF3BAB">
        <w:t>it’s like</w:t>
      </w:r>
      <w:r w:rsidR="00ED1D92" w:rsidRPr="00ED1D92">
        <w:t>—</w:t>
      </w:r>
      <w:r>
        <w:t xml:space="preserve"> </w:t>
      </w:r>
      <w:r w:rsidRPr="00500EC8">
        <w:rPr>
          <w:b/>
          <w:bCs/>
        </w:rPr>
        <w:t>(exhale)</w:t>
      </w:r>
      <w:r>
        <w:t xml:space="preserve"> </w:t>
      </w:r>
      <w:r w:rsidRPr="00FF3BAB">
        <w:t>God, it’s like looking into the</w:t>
      </w:r>
      <w:r>
        <w:t xml:space="preserve"> </w:t>
      </w:r>
      <w:r w:rsidRPr="00FF3BAB">
        <w:t>Sun.</w:t>
      </w:r>
    </w:p>
    <w:p w14:paraId="4FA7FC59" w14:textId="77777777" w:rsidR="00DF09A2" w:rsidRPr="00491BE4" w:rsidRDefault="00DF09A2" w:rsidP="00DF09A2">
      <w:pPr>
        <w:pStyle w:val="Character"/>
      </w:pPr>
      <w:r w:rsidRPr="00491BE4">
        <w:t>MARTIN</w:t>
      </w:r>
    </w:p>
    <w:p w14:paraId="7A88CA54" w14:textId="608F58EC" w:rsidR="00DF09A2" w:rsidRDefault="00DF09A2" w:rsidP="00DF09A2">
      <w:r w:rsidRPr="00FF3BAB">
        <w:t>Okay, okay, okay. Alright, that’s</w:t>
      </w:r>
      <w:r>
        <w:t xml:space="preserve"> </w:t>
      </w:r>
      <w:r w:rsidRPr="00FF3BAB">
        <w:t>alright. We can leave it.</w:t>
      </w:r>
    </w:p>
    <w:p w14:paraId="76534C7E" w14:textId="5C8F86DD" w:rsidR="0032436D" w:rsidRDefault="0032436D" w:rsidP="0032436D">
      <w:pPr>
        <w:pStyle w:val="Music"/>
      </w:pPr>
      <w:r>
        <w:t>[</w:t>
      </w:r>
      <w:r w:rsidR="000F3CDE">
        <w:t>Hissing</w:t>
      </w:r>
      <w:r>
        <w:t xml:space="preserve"> static ends]</w:t>
      </w:r>
    </w:p>
    <w:p w14:paraId="14157BEC" w14:textId="425CE42F" w:rsidR="009B5A48" w:rsidRPr="00FF3BAB" w:rsidRDefault="009B5A48" w:rsidP="009B5A48">
      <w:pPr>
        <w:pStyle w:val="CharacterSounds"/>
      </w:pPr>
      <w:r>
        <w:t>(Archivist breaths heavily)</w:t>
      </w:r>
    </w:p>
    <w:p w14:paraId="28ECF4D5" w14:textId="77777777" w:rsidR="00DF09A2" w:rsidRPr="00491BE4" w:rsidRDefault="00DF09A2" w:rsidP="00DF09A2">
      <w:pPr>
        <w:pStyle w:val="Character"/>
      </w:pPr>
      <w:r w:rsidRPr="00491BE4">
        <w:lastRenderedPageBreak/>
        <w:t>ARCHIVIST</w:t>
      </w:r>
    </w:p>
    <w:p w14:paraId="25795EBB" w14:textId="6DB4BA68" w:rsidR="00DF09A2" w:rsidRPr="00FF3BAB" w:rsidRDefault="00DF09A2" w:rsidP="00DF09A2">
      <w:r w:rsidRPr="00FF3BAB">
        <w:t>Good.</w:t>
      </w:r>
      <w:r>
        <w:t xml:space="preserve"> </w:t>
      </w:r>
      <w:r w:rsidRPr="00FF3BAB">
        <w:rPr>
          <w:i/>
        </w:rPr>
        <w:t>Ow.</w:t>
      </w:r>
    </w:p>
    <w:p w14:paraId="2F1C9927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772C2D4E" w14:textId="77777777" w:rsidR="00DF09A2" w:rsidRPr="00FF3BAB" w:rsidRDefault="00DF09A2" w:rsidP="00DF09A2">
      <w:r w:rsidRPr="00FF3BAB">
        <w:t>Hey.</w:t>
      </w:r>
      <w:r>
        <w:t xml:space="preserve"> </w:t>
      </w:r>
      <w:r w:rsidRPr="008F1CEF">
        <w:rPr>
          <w:b/>
          <w:bCs/>
        </w:rPr>
        <w:t>(</w:t>
      </w:r>
      <w:proofErr w:type="gramStart"/>
      <w:r w:rsidRPr="008F1CEF">
        <w:rPr>
          <w:b/>
          <w:bCs/>
        </w:rPr>
        <w:t>small</w:t>
      </w:r>
      <w:proofErr w:type="gramEnd"/>
      <w:r w:rsidRPr="008F1CEF">
        <w:rPr>
          <w:b/>
          <w:bCs/>
        </w:rPr>
        <w:t xml:space="preserve"> chuckle)</w:t>
      </w:r>
      <w:r>
        <w:t xml:space="preserve"> </w:t>
      </w:r>
      <w:r w:rsidRPr="00FF3BAB">
        <w:t>Hey, it’s okay, it’s okay. We’ll go</w:t>
      </w:r>
      <w:r>
        <w:t xml:space="preserve"> </w:t>
      </w:r>
      <w:r w:rsidRPr="00FF3BAB">
        <w:t>slow for a while.</w:t>
      </w:r>
    </w:p>
    <w:p w14:paraId="74D2F5C1" w14:textId="77777777" w:rsidR="00DF09A2" w:rsidRPr="008F53AD" w:rsidRDefault="00DF09A2" w:rsidP="00DF09A2">
      <w:pPr>
        <w:pStyle w:val="Character"/>
      </w:pPr>
      <w:r w:rsidRPr="008F53AD">
        <w:t>ARCHIVIST</w:t>
      </w:r>
    </w:p>
    <w:p w14:paraId="5C2AE705" w14:textId="77777777" w:rsidR="00DF09A2" w:rsidRPr="00FF3BAB" w:rsidRDefault="00DF09A2" w:rsidP="00DF09A2">
      <w:r w:rsidRPr="00FF3BAB">
        <w:t>Alright.</w:t>
      </w:r>
    </w:p>
    <w:p w14:paraId="74ED9908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5A14CF86" w14:textId="77777777" w:rsidR="00DF09A2" w:rsidRPr="00FF3BAB" w:rsidRDefault="00DF09A2" w:rsidP="00DF09A2">
      <w:r w:rsidRPr="00FF3BAB">
        <w:t>Yeah. Yeah, there’s no rush.</w:t>
      </w:r>
    </w:p>
    <w:p w14:paraId="370EDC27" w14:textId="3926BD68" w:rsidR="00DF09A2" w:rsidRPr="00FF3BAB" w:rsidRDefault="00DF09A2" w:rsidP="00DF09A2">
      <w:r w:rsidRPr="00FF3BAB">
        <w:t>Oh, actually</w:t>
      </w:r>
      <w:r w:rsidR="009B5A48">
        <w:t xml:space="preserve">, </w:t>
      </w:r>
      <w:r w:rsidRPr="00FF3BAB">
        <w:t>what about Helen,</w:t>
      </w:r>
      <w:r>
        <w:t xml:space="preserve"> </w:t>
      </w:r>
      <w:r w:rsidRPr="00FF3BAB">
        <w:t xml:space="preserve">where’s </w:t>
      </w:r>
      <w:r w:rsidRPr="00FF3BAB">
        <w:rPr>
          <w:i/>
        </w:rPr>
        <w:t>she</w:t>
      </w:r>
      <w:r w:rsidRPr="00FF3BAB">
        <w:t xml:space="preserve"> these days?</w:t>
      </w:r>
    </w:p>
    <w:p w14:paraId="77A3E1E8" w14:textId="54DE9307" w:rsidR="0029299F" w:rsidRPr="00495664" w:rsidRDefault="0029299F" w:rsidP="0029299F">
      <w:pPr>
        <w:pStyle w:val="Music"/>
      </w:pPr>
      <w:r>
        <w:t>[</w:t>
      </w:r>
      <w:r w:rsidR="000F3CDE">
        <w:t>Hissing</w:t>
      </w:r>
      <w:r>
        <w:t xml:space="preserve"> </w:t>
      </w:r>
      <w:r w:rsidRPr="00495664">
        <w:t>static</w:t>
      </w:r>
      <w:r>
        <w:t xml:space="preserve"> starts]</w:t>
      </w:r>
    </w:p>
    <w:p w14:paraId="5168C87D" w14:textId="74F8CA83" w:rsidR="00DF09A2" w:rsidRPr="008F53AD" w:rsidRDefault="00DF09A2" w:rsidP="00DF09A2">
      <w:pPr>
        <w:pStyle w:val="Character"/>
      </w:pPr>
      <w:r w:rsidRPr="008F53AD">
        <w:t>ARCHIVIST</w:t>
      </w:r>
    </w:p>
    <w:p w14:paraId="2688FBAE" w14:textId="474FAB7F" w:rsidR="00DF09A2" w:rsidRPr="008F53AD" w:rsidRDefault="00DF09A2" w:rsidP="001369CA">
      <w:r w:rsidRPr="00FF3BAB">
        <w:t>Uh</w:t>
      </w:r>
      <w:r w:rsidR="001B6439">
        <w:t>,</w:t>
      </w:r>
      <w:r w:rsidRPr="00FF3BAB">
        <w:t xml:space="preserve"> She’s</w:t>
      </w:r>
      <w:r w:rsidR="001B6439">
        <w:t>…</w:t>
      </w:r>
      <w:r w:rsidR="001369CA">
        <w:t xml:space="preserve"> </w:t>
      </w:r>
      <w:r w:rsidR="001369CA" w:rsidRPr="001369CA">
        <w:rPr>
          <w:b/>
          <w:bCs/>
        </w:rPr>
        <w:t xml:space="preserve">(dry </w:t>
      </w:r>
      <w:r w:rsidRPr="001369CA">
        <w:rPr>
          <w:b/>
          <w:bCs/>
        </w:rPr>
        <w:t>laugh</w:t>
      </w:r>
      <w:r w:rsidR="001369CA" w:rsidRPr="001369CA">
        <w:rPr>
          <w:b/>
          <w:bCs/>
        </w:rPr>
        <w:t>)</w:t>
      </w:r>
    </w:p>
    <w:p w14:paraId="646E50B9" w14:textId="77777777" w:rsidR="00DF09A2" w:rsidRPr="00FF3BAB" w:rsidRDefault="00DF09A2" w:rsidP="00DF09A2">
      <w:r w:rsidRPr="00FF3BAB">
        <w:t>Right. Naturally.</w:t>
      </w:r>
    </w:p>
    <w:p w14:paraId="7F249D29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3AAE1E36" w14:textId="4D483A53" w:rsidR="00DF09A2" w:rsidRPr="00FF3BAB" w:rsidRDefault="00636AC8" w:rsidP="00DF09A2">
      <w:r>
        <w:t xml:space="preserve">What. </w:t>
      </w:r>
      <w:r w:rsidR="00DF09A2" w:rsidRPr="00FF3BAB">
        <w:t>What’s she doing?</w:t>
      </w:r>
    </w:p>
    <w:p w14:paraId="44C9E23F" w14:textId="77777777" w:rsidR="00DF09A2" w:rsidRPr="008F53AD" w:rsidRDefault="00DF09A2" w:rsidP="00DF09A2">
      <w:pPr>
        <w:pStyle w:val="Character"/>
      </w:pPr>
      <w:r w:rsidRPr="008F53AD">
        <w:t>ARCHIVIST</w:t>
      </w:r>
    </w:p>
    <w:p w14:paraId="0FF9628E" w14:textId="77777777" w:rsidR="00DF09A2" w:rsidRPr="00FF3BAB" w:rsidRDefault="00DF09A2" w:rsidP="00DF09A2">
      <w:r w:rsidRPr="00FF3BAB">
        <w:t>Martin, turn around.</w:t>
      </w:r>
    </w:p>
    <w:p w14:paraId="6D46A8FD" w14:textId="7DC51026" w:rsidR="00DF09A2" w:rsidRPr="008F53AD" w:rsidRDefault="00DF09A2" w:rsidP="00E37B90">
      <w:pPr>
        <w:pStyle w:val="Music"/>
      </w:pPr>
      <w:r>
        <w:t>[</w:t>
      </w:r>
      <w:r w:rsidR="00E37B90">
        <w:t>Martin turns</w:t>
      </w:r>
      <w:r>
        <w:t>]</w:t>
      </w:r>
    </w:p>
    <w:p w14:paraId="4ACDF615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5A666D5A" w14:textId="6D2155D7" w:rsidR="00DF09A2" w:rsidRPr="00FF3BAB" w:rsidRDefault="00DF09A2" w:rsidP="00DF09A2">
      <w:r w:rsidRPr="00FF3BAB">
        <w:t xml:space="preserve">Oh, you’re </w:t>
      </w:r>
      <w:r w:rsidRPr="00FF3BAB">
        <w:rPr>
          <w:i/>
        </w:rPr>
        <w:t>kidding.</w:t>
      </w:r>
    </w:p>
    <w:p w14:paraId="267DFADA" w14:textId="77777777" w:rsidR="00DF09A2" w:rsidRPr="008F53AD" w:rsidRDefault="00DF09A2" w:rsidP="00DF09A2">
      <w:pPr>
        <w:pStyle w:val="Character"/>
      </w:pPr>
      <w:r w:rsidRPr="008F53AD">
        <w:lastRenderedPageBreak/>
        <w:t>ARCHIVIST</w:t>
      </w:r>
    </w:p>
    <w:p w14:paraId="4A0D38EA" w14:textId="77777777" w:rsidR="00DF09A2" w:rsidRPr="00FF3BAB" w:rsidRDefault="00DF09A2" w:rsidP="00DF09A2">
      <w:r w:rsidRPr="00FF3BAB">
        <w:t>Wish I was!</w:t>
      </w:r>
    </w:p>
    <w:p w14:paraId="784D39ED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45B43FE5" w14:textId="5A0BE71D" w:rsidR="00DF09A2" w:rsidRDefault="00DF09A2" w:rsidP="00DF09A2">
      <w:r w:rsidRPr="008548EA">
        <w:rPr>
          <w:b/>
          <w:bCs/>
        </w:rPr>
        <w:t>(</w:t>
      </w:r>
      <w:r w:rsidR="008548EA" w:rsidRPr="008548EA">
        <w:rPr>
          <w:b/>
          <w:bCs/>
        </w:rPr>
        <w:t>S</w:t>
      </w:r>
      <w:r w:rsidRPr="008548EA">
        <w:rPr>
          <w:b/>
          <w:bCs/>
        </w:rPr>
        <w:t>igh)</w:t>
      </w:r>
      <w:r>
        <w:t xml:space="preserve"> </w:t>
      </w:r>
      <w:r w:rsidRPr="00FF3BAB">
        <w:t>Shall we.</w:t>
      </w:r>
      <w:r w:rsidR="001B6439">
        <w:t>.</w:t>
      </w:r>
      <w:r w:rsidRPr="00FF3BAB">
        <w:t>. um...</w:t>
      </w:r>
    </w:p>
    <w:p w14:paraId="15AE386D" w14:textId="5F362F6F" w:rsidR="0032436D" w:rsidRPr="00FF3BAB" w:rsidRDefault="0032436D" w:rsidP="0032436D">
      <w:pPr>
        <w:pStyle w:val="Music"/>
      </w:pPr>
      <w:r>
        <w:t>[They walk]</w:t>
      </w:r>
    </w:p>
    <w:p w14:paraId="2F040557" w14:textId="77777777" w:rsidR="00DF09A2" w:rsidRPr="008F53AD" w:rsidRDefault="00DF09A2" w:rsidP="00DF09A2">
      <w:pPr>
        <w:pStyle w:val="Character"/>
      </w:pPr>
      <w:r w:rsidRPr="008F53AD">
        <w:t>ARCHIVIST</w:t>
      </w:r>
    </w:p>
    <w:p w14:paraId="484DA994" w14:textId="7CE2F2F5" w:rsidR="00DF09A2" w:rsidRPr="00FF3BAB" w:rsidRDefault="00DF09A2" w:rsidP="00DF09A2">
      <w:r w:rsidRPr="00FF3BAB">
        <w:t>Do you want to do the hono</w:t>
      </w:r>
      <w:r w:rsidR="00FB0D28">
        <w:t>u</w:t>
      </w:r>
      <w:r w:rsidRPr="00FF3BAB">
        <w:t>rs?</w:t>
      </w:r>
    </w:p>
    <w:p w14:paraId="666F7DD6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5E3B6A3C" w14:textId="298F8BEE" w:rsidR="00DF09A2" w:rsidRPr="00FF3BAB" w:rsidRDefault="00DF09A2" w:rsidP="00DF09A2">
      <w:r w:rsidRPr="00FF3BAB">
        <w:t xml:space="preserve">Not </w:t>
      </w:r>
      <w:r w:rsidRPr="00FF3BAB">
        <w:rPr>
          <w:i/>
        </w:rPr>
        <w:t>really!</w:t>
      </w:r>
    </w:p>
    <w:p w14:paraId="2867646D" w14:textId="33A2A0AB" w:rsidR="00DF09A2" w:rsidRDefault="00DF09A2" w:rsidP="00FB0D28">
      <w:pPr>
        <w:pStyle w:val="Music"/>
      </w:pPr>
      <w:r>
        <w:t>[</w:t>
      </w:r>
      <w:r w:rsidR="00A77E48">
        <w:t>The Archivist knocks on a door</w:t>
      </w:r>
      <w:r>
        <w:t>]</w:t>
      </w:r>
    </w:p>
    <w:p w14:paraId="00FA7C71" w14:textId="32889B58" w:rsidR="00522A9E" w:rsidRPr="00522A9E" w:rsidRDefault="00522A9E" w:rsidP="00522A9E">
      <w:pPr>
        <w:rPr>
          <w:b/>
          <w:bCs/>
        </w:rPr>
      </w:pPr>
      <w:r w:rsidRPr="00522A9E">
        <w:rPr>
          <w:b/>
          <w:bCs/>
        </w:rPr>
        <w:t>(Beat)</w:t>
      </w:r>
    </w:p>
    <w:p w14:paraId="21848144" w14:textId="77777777" w:rsidR="00DF09A2" w:rsidRPr="008F53AD" w:rsidRDefault="00DF09A2" w:rsidP="00DF09A2">
      <w:pPr>
        <w:pStyle w:val="Character"/>
      </w:pPr>
      <w:r w:rsidRPr="008F53AD">
        <w:t>MARTIN</w:t>
      </w:r>
    </w:p>
    <w:p w14:paraId="735FD51B" w14:textId="4D420A8A" w:rsidR="00DF09A2" w:rsidRDefault="00DF09A2" w:rsidP="00DF09A2">
      <w:r w:rsidRPr="00FF3BAB">
        <w:t>Maybe</w:t>
      </w:r>
      <w:r w:rsidR="00A77E48">
        <w:t>,</w:t>
      </w:r>
      <w:r w:rsidRPr="00FF3BAB">
        <w:t xml:space="preserve"> no one’s home?</w:t>
      </w:r>
    </w:p>
    <w:p w14:paraId="799B2C71" w14:textId="4BFCFD57" w:rsidR="00F84F88" w:rsidRPr="00FF3BAB" w:rsidRDefault="00F84F88" w:rsidP="00F84F88">
      <w:pPr>
        <w:pStyle w:val="Music"/>
      </w:pPr>
      <w:r>
        <w:t>[The door opens</w:t>
      </w:r>
      <w:r w:rsidR="00167675">
        <w:t>; it sounds the same as Helen’s door in the Institute</w:t>
      </w:r>
      <w:r>
        <w:t>]</w:t>
      </w:r>
    </w:p>
    <w:p w14:paraId="3E7F70FC" w14:textId="77777777" w:rsidR="00DF09A2" w:rsidRPr="008F53AD" w:rsidRDefault="00DF09A2" w:rsidP="00DF09A2">
      <w:pPr>
        <w:pStyle w:val="Character"/>
      </w:pPr>
      <w:r w:rsidRPr="008F53AD">
        <w:t>HELEN</w:t>
      </w:r>
    </w:p>
    <w:p w14:paraId="3A1E36E8" w14:textId="2E7995C5" w:rsidR="00DF09A2" w:rsidRPr="00FF3BAB" w:rsidRDefault="00DF09A2" w:rsidP="00DF09A2">
      <w:r w:rsidRPr="00DA40A3">
        <w:rPr>
          <w:iCs/>
        </w:rPr>
        <w:t>Hello</w:t>
      </w:r>
      <w:r w:rsidRPr="00FF3BAB">
        <w:rPr>
          <w:i/>
        </w:rPr>
        <w:t>,</w:t>
      </w:r>
      <w:r w:rsidRPr="00FF3BAB">
        <w:t xml:space="preserve"> </w:t>
      </w:r>
      <w:r w:rsidR="00834D58">
        <w:t>John</w:t>
      </w:r>
      <w:r w:rsidRPr="00FF3BAB">
        <w:t>!</w:t>
      </w:r>
    </w:p>
    <w:p w14:paraId="342D476F" w14:textId="7389964C" w:rsidR="00DF09A2" w:rsidRDefault="00DF09A2" w:rsidP="00E8108F">
      <w:pPr>
        <w:pStyle w:val="Music"/>
      </w:pPr>
      <w:r>
        <w:t>[</w:t>
      </w:r>
      <w:r w:rsidR="00F84F88">
        <w:t xml:space="preserve">Helen’s walks out of her corridor to join Martin and the </w:t>
      </w:r>
      <w:r w:rsidR="00F84F88" w:rsidRPr="0028497A">
        <w:t>Archivist</w:t>
      </w:r>
      <w:r w:rsidR="0028497A">
        <w:t> </w:t>
      </w:r>
      <w:r w:rsidR="00F84F88" w:rsidRPr="0028497A">
        <w:t>outdoors</w:t>
      </w:r>
      <w:r w:rsidR="00724379">
        <w:t xml:space="preserve">, her footsteps turning from echoing to </w:t>
      </w:r>
      <w:proofErr w:type="gramStart"/>
      <w:r w:rsidR="00724379">
        <w:t>gritty</w:t>
      </w:r>
      <w:r w:rsidR="008B7F17">
        <w:t>;</w:t>
      </w:r>
      <w:proofErr w:type="gramEnd"/>
      <w:r w:rsidR="008B7F17">
        <w:t xml:space="preserve"> the door clos</w:t>
      </w:r>
      <w:r w:rsidR="00462F0B">
        <w:t>es</w:t>
      </w:r>
      <w:r>
        <w:t>]</w:t>
      </w:r>
    </w:p>
    <w:p w14:paraId="7D5D123B" w14:textId="3CAB8818" w:rsidR="00522A9E" w:rsidRPr="00522A9E" w:rsidRDefault="00522A9E" w:rsidP="00522A9E">
      <w:pPr>
        <w:pStyle w:val="Music"/>
      </w:pPr>
      <w:r>
        <w:t>[</w:t>
      </w:r>
      <w:r w:rsidR="000F3CDE">
        <w:t>Hissing static, with a high</w:t>
      </w:r>
      <w:r w:rsidR="00A7358B">
        <w:t>-</w:t>
      </w:r>
      <w:r w:rsidR="000F3CDE">
        <w:t>pitc</w:t>
      </w:r>
      <w:r w:rsidR="00A7358B">
        <w:t>hed tone</w:t>
      </w:r>
      <w:r w:rsidR="000F3CDE">
        <w:t>,</w:t>
      </w:r>
      <w:r>
        <w:t xml:space="preserve"> starts]</w:t>
      </w:r>
    </w:p>
    <w:p w14:paraId="481A4F68" w14:textId="77777777" w:rsidR="00DF09A2" w:rsidRPr="008F53AD" w:rsidRDefault="00DF09A2" w:rsidP="00DF09A2">
      <w:pPr>
        <w:pStyle w:val="Character"/>
      </w:pPr>
      <w:r w:rsidRPr="008F53AD">
        <w:lastRenderedPageBreak/>
        <w:t>ARCHIVIST</w:t>
      </w:r>
    </w:p>
    <w:p w14:paraId="346519B4" w14:textId="7C3939F0" w:rsidR="00DF09A2" w:rsidRPr="00FF3BAB" w:rsidRDefault="00DF09A2" w:rsidP="00DF09A2">
      <w:r w:rsidRPr="00FB0D28">
        <w:rPr>
          <w:b/>
          <w:bCs/>
        </w:rPr>
        <w:t>(</w:t>
      </w:r>
      <w:r w:rsidR="00FB0D28" w:rsidRPr="00FB0D28">
        <w:rPr>
          <w:b/>
          <w:bCs/>
        </w:rPr>
        <w:t>S</w:t>
      </w:r>
      <w:r w:rsidRPr="00FB0D28">
        <w:rPr>
          <w:b/>
          <w:bCs/>
        </w:rPr>
        <w:t>ighing)</w:t>
      </w:r>
      <w:r>
        <w:t xml:space="preserve"> </w:t>
      </w:r>
      <w:r w:rsidRPr="00FF3BAB">
        <w:t>How did you find us?</w:t>
      </w:r>
    </w:p>
    <w:p w14:paraId="2597EED3" w14:textId="77777777" w:rsidR="00DF09A2" w:rsidRPr="008F53AD" w:rsidRDefault="00DF09A2" w:rsidP="00DF09A2">
      <w:pPr>
        <w:pStyle w:val="Character"/>
      </w:pPr>
      <w:r w:rsidRPr="008F53AD">
        <w:t>HELEN</w:t>
      </w:r>
    </w:p>
    <w:p w14:paraId="50B1E5B9" w14:textId="77777777" w:rsidR="00DF09A2" w:rsidRPr="00FF3BAB" w:rsidRDefault="00DF09A2" w:rsidP="00DF09A2">
      <w:r w:rsidRPr="00FF3BAB">
        <w:t>Oh! I thought you’d know everything</w:t>
      </w:r>
      <w:r>
        <w:t xml:space="preserve"> </w:t>
      </w:r>
      <w:r w:rsidRPr="00FF3BAB">
        <w:t>by this point.</w:t>
      </w:r>
    </w:p>
    <w:p w14:paraId="53C6D893" w14:textId="77777777" w:rsidR="00DF09A2" w:rsidRPr="008F53AD" w:rsidRDefault="00DF09A2" w:rsidP="00DF09A2">
      <w:pPr>
        <w:pStyle w:val="Character"/>
      </w:pPr>
      <w:r w:rsidRPr="008F53AD">
        <w:t>ARCHIVIST</w:t>
      </w:r>
    </w:p>
    <w:p w14:paraId="0E6F6E99" w14:textId="77777777" w:rsidR="00DF09A2" w:rsidRPr="00FF3BAB" w:rsidRDefault="00DF09A2" w:rsidP="00DF09A2">
      <w:r w:rsidRPr="00FF3BAB">
        <w:t>Yes, I suppose I do.</w:t>
      </w:r>
    </w:p>
    <w:p w14:paraId="1A21E126" w14:textId="670CA163" w:rsidR="00084C64" w:rsidRDefault="00084C64" w:rsidP="00084C64">
      <w:pPr>
        <w:pStyle w:val="CharacterSounds"/>
      </w:pPr>
      <w:r>
        <w:t>(Helen laughs)</w:t>
      </w:r>
    </w:p>
    <w:p w14:paraId="0B953509" w14:textId="20A1832C" w:rsidR="00084C64" w:rsidRDefault="00084C64" w:rsidP="00DF09A2">
      <w:r>
        <w:t>Hmm.</w:t>
      </w:r>
    </w:p>
    <w:p w14:paraId="6FCA4764" w14:textId="77777777" w:rsidR="00DF09A2" w:rsidRPr="00FF3BAB" w:rsidRDefault="00DF09A2" w:rsidP="00DF09A2">
      <w:pPr>
        <w:pStyle w:val="Character"/>
      </w:pPr>
      <w:r w:rsidRPr="008F53AD">
        <w:t>MARTIN</w:t>
      </w:r>
    </w:p>
    <w:p w14:paraId="3E21B39A" w14:textId="41640AD0" w:rsidR="00DF09A2" w:rsidRPr="00FF3BAB" w:rsidRDefault="00DF09A2" w:rsidP="00DF09A2">
      <w:r w:rsidRPr="00FF3BAB">
        <w:t>And I don’t! So, care to enlighten</w:t>
      </w:r>
      <w:r>
        <w:t xml:space="preserve"> </w:t>
      </w:r>
      <w:r w:rsidRPr="00FF3BAB">
        <w:t>me?</w:t>
      </w:r>
    </w:p>
    <w:p w14:paraId="2DF3E08E" w14:textId="77777777" w:rsidR="00DF09A2" w:rsidRPr="008F53AD" w:rsidRDefault="00DF09A2" w:rsidP="00DF09A2">
      <w:pPr>
        <w:pStyle w:val="Character"/>
      </w:pPr>
      <w:r w:rsidRPr="008F53AD">
        <w:t>ARCHIVIST</w:t>
      </w:r>
    </w:p>
    <w:p w14:paraId="7FFA779B" w14:textId="513C04FC" w:rsidR="00DF09A2" w:rsidRPr="00FF3BAB" w:rsidRDefault="00DF09A2" w:rsidP="00DF09A2">
      <w:r w:rsidRPr="00FF3BAB">
        <w:t>Oh</w:t>
      </w:r>
      <w:r w:rsidR="00DA40A3">
        <w:t>,</w:t>
      </w:r>
      <w:r w:rsidRPr="00FF3BAB">
        <w:t xml:space="preserve"> yes, sorry, uh</w:t>
      </w:r>
      <w:r w:rsidR="001F5224">
        <w:t>,</w:t>
      </w:r>
      <w:r w:rsidRPr="00FF3BAB">
        <w:t xml:space="preserve"> The Distortion</w:t>
      </w:r>
      <w:r>
        <w:t xml:space="preserve"> </w:t>
      </w:r>
      <w:r w:rsidRPr="00FF3BAB">
        <w:t>can always find anyone who has</w:t>
      </w:r>
      <w:r w:rsidR="00150EFC">
        <w:t>…</w:t>
      </w:r>
      <w:r>
        <w:t xml:space="preserve"> </w:t>
      </w:r>
      <w:r w:rsidRPr="00FF3BAB">
        <w:t>crossed its threshold.</w:t>
      </w:r>
    </w:p>
    <w:p w14:paraId="46CB7536" w14:textId="77777777" w:rsidR="00DF09A2" w:rsidRPr="008F53AD" w:rsidRDefault="00DF09A2" w:rsidP="00DF09A2">
      <w:pPr>
        <w:pStyle w:val="Character"/>
      </w:pPr>
      <w:r w:rsidRPr="008F53AD">
        <w:t>HELEN</w:t>
      </w:r>
    </w:p>
    <w:p w14:paraId="065C74DC" w14:textId="7410D9B2" w:rsidR="00DF09A2" w:rsidRPr="00FF3BAB" w:rsidRDefault="00DF09A2" w:rsidP="00DF09A2">
      <w:r w:rsidRPr="00FF3BAB">
        <w:t xml:space="preserve">And that includes </w:t>
      </w:r>
      <w:r w:rsidRPr="00FF3BAB">
        <w:rPr>
          <w:i/>
        </w:rPr>
        <w:t>you</w:t>
      </w:r>
      <w:r w:rsidRPr="00FF3BAB">
        <w:t>, Martin!</w:t>
      </w:r>
      <w:r>
        <w:t xml:space="preserve"> </w:t>
      </w:r>
      <w:r w:rsidRPr="00FF3BAB">
        <w:t>Remember? And please</w:t>
      </w:r>
      <w:r w:rsidR="00E22C7B">
        <w:t xml:space="preserve"> </w:t>
      </w:r>
      <w:r w:rsidR="00E22C7B" w:rsidRPr="00E22C7B">
        <w:t>—</w:t>
      </w:r>
      <w:r w:rsidRPr="00FF3BAB">
        <w:t xml:space="preserve"> </w:t>
      </w:r>
      <w:r w:rsidR="00E22C7B">
        <w:t>m</w:t>
      </w:r>
      <w:r w:rsidRPr="00FF3BAB">
        <w:t>y name is</w:t>
      </w:r>
      <w:r>
        <w:t xml:space="preserve"> </w:t>
      </w:r>
      <w:r w:rsidRPr="00FF3BAB">
        <w:t>Helen.</w:t>
      </w:r>
    </w:p>
    <w:p w14:paraId="23FBC00A" w14:textId="77777777" w:rsidR="00DF09A2" w:rsidRPr="008F53AD" w:rsidRDefault="00DF09A2" w:rsidP="00DF09A2">
      <w:pPr>
        <w:pStyle w:val="Character"/>
      </w:pPr>
      <w:r w:rsidRPr="008F53AD">
        <w:t>ARCHIVIST</w:t>
      </w:r>
    </w:p>
    <w:p w14:paraId="0C03083E" w14:textId="77777777" w:rsidR="00DF09A2" w:rsidRPr="00FF3BAB" w:rsidRDefault="00DF09A2" w:rsidP="00DF09A2">
      <w:r w:rsidRPr="00FF3BAB">
        <w:t>Like you said, I can know</w:t>
      </w:r>
      <w:r>
        <w:t xml:space="preserve"> </w:t>
      </w:r>
      <w:r w:rsidRPr="00FF3BAB">
        <w:t>everything now, including how much</w:t>
      </w:r>
      <w:r>
        <w:t xml:space="preserve"> </w:t>
      </w:r>
      <w:r w:rsidRPr="00FF3BAB">
        <w:t>of a lie that really is.</w:t>
      </w:r>
    </w:p>
    <w:p w14:paraId="6B5FE65F" w14:textId="77777777" w:rsidR="00DF09A2" w:rsidRPr="008F53AD" w:rsidRDefault="00DF09A2" w:rsidP="00DF09A2">
      <w:pPr>
        <w:pStyle w:val="Character"/>
      </w:pPr>
      <w:r w:rsidRPr="008F53AD">
        <w:lastRenderedPageBreak/>
        <w:t>HELEN</w:t>
      </w:r>
    </w:p>
    <w:p w14:paraId="5915BF06" w14:textId="77777777" w:rsidR="00DF09A2" w:rsidRPr="00FF3BAB" w:rsidRDefault="00DF09A2" w:rsidP="00DF09A2">
      <w:r w:rsidRPr="00FF3BAB">
        <w:t xml:space="preserve">Don’t mistake </w:t>
      </w:r>
      <w:r w:rsidRPr="00B10BA7">
        <w:rPr>
          <w:iCs/>
        </w:rPr>
        <w:t>complication</w:t>
      </w:r>
      <w:r w:rsidRPr="00FF3BAB">
        <w:t xml:space="preserve"> for</w:t>
      </w:r>
      <w:r>
        <w:t xml:space="preserve"> </w:t>
      </w:r>
      <w:r w:rsidRPr="00B10BA7">
        <w:rPr>
          <w:iCs/>
        </w:rPr>
        <w:t>falsehood</w:t>
      </w:r>
      <w:r w:rsidRPr="00FF3BAB">
        <w:t xml:space="preserve">, </w:t>
      </w:r>
      <w:r w:rsidRPr="00B10BA7">
        <w:t>dear</w:t>
      </w:r>
      <w:r w:rsidRPr="00FF3BAB">
        <w:t xml:space="preserve"> Archivist. And</w:t>
      </w:r>
      <w:r>
        <w:t xml:space="preserve"> </w:t>
      </w:r>
      <w:r w:rsidRPr="00FF3BAB">
        <w:t>remember, that knowledge is not the</w:t>
      </w:r>
      <w:r>
        <w:t xml:space="preserve"> </w:t>
      </w:r>
      <w:r w:rsidRPr="00FF3BAB">
        <w:t>same thing as understanding!</w:t>
      </w:r>
    </w:p>
    <w:p w14:paraId="324E3467" w14:textId="77777777" w:rsidR="00DF09A2" w:rsidRPr="009362D9" w:rsidRDefault="00DF09A2" w:rsidP="00DF09A2">
      <w:pPr>
        <w:pStyle w:val="Character"/>
      </w:pPr>
      <w:r w:rsidRPr="009362D9">
        <w:t>ARCHIVIST</w:t>
      </w:r>
    </w:p>
    <w:p w14:paraId="7D3D2A7B" w14:textId="77777777" w:rsidR="00DF09A2" w:rsidRPr="00FF3BAB" w:rsidRDefault="00DF09A2" w:rsidP="00DF09A2">
      <w:r w:rsidRPr="00FF3BAB">
        <w:t xml:space="preserve">What do you </w:t>
      </w:r>
      <w:proofErr w:type="gramStart"/>
      <w:r w:rsidRPr="00FF3BAB">
        <w:t>want.</w:t>
      </w:r>
      <w:proofErr w:type="gramEnd"/>
    </w:p>
    <w:p w14:paraId="2E93B36F" w14:textId="77777777" w:rsidR="00DF09A2" w:rsidRPr="009362D9" w:rsidRDefault="00DF09A2" w:rsidP="00DF09A2">
      <w:pPr>
        <w:pStyle w:val="Character"/>
      </w:pPr>
      <w:r w:rsidRPr="009362D9">
        <w:t>HELEN</w:t>
      </w:r>
    </w:p>
    <w:p w14:paraId="735781D0" w14:textId="77777777" w:rsidR="00DF09A2" w:rsidRPr="00FF3BAB" w:rsidRDefault="00DF09A2" w:rsidP="00DF09A2">
      <w:r w:rsidRPr="00FF3BAB">
        <w:t>To say hello! And check up on the</w:t>
      </w:r>
      <w:r>
        <w:t xml:space="preserve"> </w:t>
      </w:r>
      <w:r w:rsidRPr="00FF3BAB">
        <w:t>happy couple.</w:t>
      </w:r>
    </w:p>
    <w:p w14:paraId="7F1BF641" w14:textId="0414F1C8" w:rsidR="00DF09A2" w:rsidRPr="004F5392" w:rsidRDefault="00AC5B78" w:rsidP="00AC5B78">
      <w:pPr>
        <w:pStyle w:val="CharacterSounds"/>
      </w:pPr>
      <w:r>
        <w:t>(</w:t>
      </w:r>
      <w:r w:rsidR="00DF09A2" w:rsidRPr="009362D9">
        <w:t>She laughs</w:t>
      </w:r>
      <w:r>
        <w:t>)</w:t>
      </w:r>
    </w:p>
    <w:p w14:paraId="4D9BF7D8" w14:textId="77777777" w:rsidR="00DF09A2" w:rsidRPr="00FF3BAB" w:rsidRDefault="00DF09A2" w:rsidP="00DF09A2">
      <w:r w:rsidRPr="00FF3BAB">
        <w:t>I always knew you crazy kids would</w:t>
      </w:r>
      <w:r>
        <w:t xml:space="preserve"> </w:t>
      </w:r>
      <w:r w:rsidRPr="00FF3BAB">
        <w:t>make it work.</w:t>
      </w:r>
    </w:p>
    <w:p w14:paraId="7380054A" w14:textId="129E898D" w:rsidR="00DF09A2" w:rsidRPr="004F5392" w:rsidRDefault="004E6F29" w:rsidP="004E6F29">
      <w:pPr>
        <w:pStyle w:val="CharacterSounds"/>
      </w:pPr>
      <w:r>
        <w:t>(</w:t>
      </w:r>
      <w:r w:rsidR="00DF09A2" w:rsidRPr="004F5392">
        <w:t>The Archivist sighs</w:t>
      </w:r>
      <w:r>
        <w:t>)</w:t>
      </w:r>
    </w:p>
    <w:p w14:paraId="1157D056" w14:textId="77777777" w:rsidR="00DF09A2" w:rsidRPr="004F5392" w:rsidRDefault="00DF09A2" w:rsidP="00DF09A2">
      <w:pPr>
        <w:pStyle w:val="Character"/>
      </w:pPr>
      <w:r w:rsidRPr="004F5392">
        <w:t>MARTIN</w:t>
      </w:r>
    </w:p>
    <w:p w14:paraId="70E02ECF" w14:textId="77777777" w:rsidR="00DF09A2" w:rsidRPr="00FF3BAB" w:rsidRDefault="00DF09A2" w:rsidP="00DF09A2">
      <w:r w:rsidRPr="00FF3BAB">
        <w:t>Thanks.</w:t>
      </w:r>
    </w:p>
    <w:p w14:paraId="6370A48C" w14:textId="77777777" w:rsidR="00DF09A2" w:rsidRPr="004F5392" w:rsidRDefault="00DF09A2" w:rsidP="00DF09A2">
      <w:pPr>
        <w:pStyle w:val="Character"/>
      </w:pPr>
      <w:r w:rsidRPr="004F5392">
        <w:t>ARCHIVIST</w:t>
      </w:r>
    </w:p>
    <w:p w14:paraId="736577AE" w14:textId="5D26C925" w:rsidR="00DF09A2" w:rsidRPr="00FF3BAB" w:rsidRDefault="00DF09A2" w:rsidP="00DF09A2">
      <w:r w:rsidRPr="00FF3BAB">
        <w:rPr>
          <w:i/>
        </w:rPr>
        <w:t>Martin.</w:t>
      </w:r>
      <w:r>
        <w:t xml:space="preserve"> </w:t>
      </w:r>
      <w:r w:rsidRPr="00FF3BAB">
        <w:t>Look, I’ve no interest in your</w:t>
      </w:r>
      <w:r w:rsidR="001A5339">
        <w:t>…</w:t>
      </w:r>
      <w:r>
        <w:t xml:space="preserve"> </w:t>
      </w:r>
      <w:r w:rsidRPr="00FF3BAB">
        <w:t>gloating.</w:t>
      </w:r>
    </w:p>
    <w:p w14:paraId="16AD52D6" w14:textId="77777777" w:rsidR="00DF09A2" w:rsidRPr="004F5392" w:rsidRDefault="00DF09A2" w:rsidP="00DF09A2">
      <w:pPr>
        <w:pStyle w:val="Character"/>
      </w:pPr>
      <w:r w:rsidRPr="004F5392">
        <w:t>HELEN</w:t>
      </w:r>
    </w:p>
    <w:p w14:paraId="124FA2B4" w14:textId="72CB528E" w:rsidR="00DF09A2" w:rsidRPr="00FF3BAB" w:rsidRDefault="00DF09A2" w:rsidP="00DF09A2">
      <w:r w:rsidRPr="009F31DB">
        <w:rPr>
          <w:b/>
          <w:bCs/>
        </w:rPr>
        <w:t>(</w:t>
      </w:r>
      <w:r w:rsidR="009F31DB" w:rsidRPr="009F31DB">
        <w:rPr>
          <w:b/>
          <w:bCs/>
        </w:rPr>
        <w:t>I</w:t>
      </w:r>
      <w:r w:rsidRPr="009F31DB">
        <w:rPr>
          <w:b/>
          <w:bCs/>
        </w:rPr>
        <w:t>nnocen</w:t>
      </w:r>
      <w:r w:rsidR="009F31DB" w:rsidRPr="009F31DB">
        <w:rPr>
          <w:b/>
          <w:bCs/>
        </w:rPr>
        <w:t>tly</w:t>
      </w:r>
      <w:r w:rsidRPr="009F31DB">
        <w:rPr>
          <w:b/>
          <w:bCs/>
        </w:rPr>
        <w:t>)</w:t>
      </w:r>
      <w:r>
        <w:t xml:space="preserve"> </w:t>
      </w:r>
      <w:r w:rsidRPr="00FF3BAB">
        <w:t xml:space="preserve">What would </w:t>
      </w:r>
      <w:r w:rsidRPr="009F31DB">
        <w:rPr>
          <w:b/>
          <w:bCs/>
          <w:iCs/>
        </w:rPr>
        <w:t>I</w:t>
      </w:r>
      <w:r w:rsidRPr="00FF3BAB">
        <w:t xml:space="preserve"> have to gloat about?</w:t>
      </w:r>
      <w:r>
        <w:t xml:space="preserve"> </w:t>
      </w:r>
      <w:r w:rsidRPr="00FF3BAB">
        <w:t xml:space="preserve">Much as I am </w:t>
      </w:r>
      <w:r w:rsidRPr="00FF3BAB">
        <w:rPr>
          <w:i/>
        </w:rPr>
        <w:t>delighted</w:t>
      </w:r>
      <w:r w:rsidRPr="00FF3BAB">
        <w:t xml:space="preserve"> by this</w:t>
      </w:r>
      <w:r>
        <w:t xml:space="preserve"> </w:t>
      </w:r>
      <w:r w:rsidRPr="00FF3BAB">
        <w:t>brave new world in which we find</w:t>
      </w:r>
      <w:r>
        <w:t xml:space="preserve"> </w:t>
      </w:r>
      <w:r w:rsidRPr="00FF3BAB">
        <w:t>ourselves, I can take no credit for</w:t>
      </w:r>
      <w:r>
        <w:t xml:space="preserve"> </w:t>
      </w:r>
      <w:r w:rsidRPr="00FF3BAB">
        <w:t xml:space="preserve">it. This was </w:t>
      </w:r>
      <w:r w:rsidRPr="00FF3BAB">
        <w:rPr>
          <w:i/>
        </w:rPr>
        <w:t>all</w:t>
      </w:r>
      <w:r w:rsidR="008C6714">
        <w:rPr>
          <w:i/>
        </w:rPr>
        <w:t>…</w:t>
      </w:r>
      <w:r w:rsidRPr="00FF3BAB">
        <w:t xml:space="preserve"> </w:t>
      </w:r>
      <w:r w:rsidRPr="008C6714">
        <w:t>you</w:t>
      </w:r>
      <w:r w:rsidRPr="00FF3BAB">
        <w:t>!</w:t>
      </w:r>
    </w:p>
    <w:p w14:paraId="14218765" w14:textId="77777777" w:rsidR="00DF09A2" w:rsidRPr="004F5392" w:rsidRDefault="00DF09A2" w:rsidP="00DF09A2">
      <w:pPr>
        <w:pStyle w:val="Character"/>
      </w:pPr>
      <w:r w:rsidRPr="004F5392">
        <w:t>ARCHIVIST</w:t>
      </w:r>
    </w:p>
    <w:p w14:paraId="6553E36A" w14:textId="0F702ACE" w:rsidR="00DF09A2" w:rsidRPr="00FF3BAB" w:rsidRDefault="00DF09A2" w:rsidP="00DF09A2">
      <w:r w:rsidRPr="00FF3BAB">
        <w:t>You could have</w:t>
      </w:r>
      <w:r w:rsidR="001E2241" w:rsidRPr="001E2241">
        <w:t>—</w:t>
      </w:r>
      <w:r w:rsidR="008B0B99">
        <w:t xml:space="preserve"> </w:t>
      </w:r>
      <w:r w:rsidRPr="00FF3BAB">
        <w:t>You knew what was happening.</w:t>
      </w:r>
    </w:p>
    <w:p w14:paraId="5E483C69" w14:textId="77777777" w:rsidR="00DF09A2" w:rsidRPr="004F5392" w:rsidRDefault="00DF09A2" w:rsidP="00DF09A2">
      <w:pPr>
        <w:pStyle w:val="Character"/>
      </w:pPr>
      <w:r w:rsidRPr="004F5392">
        <w:lastRenderedPageBreak/>
        <w:t>HELEN</w:t>
      </w:r>
    </w:p>
    <w:p w14:paraId="14427F5C" w14:textId="77777777" w:rsidR="00DF09A2" w:rsidRPr="00FF3BAB" w:rsidRDefault="00DF09A2" w:rsidP="00DF09A2">
      <w:r w:rsidRPr="00FF3BAB">
        <w:t xml:space="preserve">I suspected. But all </w:t>
      </w:r>
      <w:r w:rsidRPr="00A24194">
        <w:rPr>
          <w:b/>
          <w:bCs/>
          <w:iCs/>
        </w:rPr>
        <w:t>I</w:t>
      </w:r>
      <w:r w:rsidRPr="00FF3BAB">
        <w:t xml:space="preserve"> really did</w:t>
      </w:r>
      <w:r>
        <w:t xml:space="preserve"> </w:t>
      </w:r>
      <w:r w:rsidRPr="00FF3BAB">
        <w:t>was refuse to help! And that is</w:t>
      </w:r>
      <w:r>
        <w:t xml:space="preserve"> </w:t>
      </w:r>
      <w:r w:rsidRPr="00FF3BAB">
        <w:t>hardly a unique quality.</w:t>
      </w:r>
    </w:p>
    <w:p w14:paraId="561C9F86" w14:textId="2C107230" w:rsidR="00DF09A2" w:rsidRPr="004F5392" w:rsidRDefault="0090131F" w:rsidP="0090131F">
      <w:pPr>
        <w:pStyle w:val="CharacterSounds"/>
      </w:pPr>
      <w:r>
        <w:t xml:space="preserve">(The Archivist sighs) </w:t>
      </w:r>
    </w:p>
    <w:p w14:paraId="3794D502" w14:textId="7B3776D0" w:rsidR="00DF09A2" w:rsidRPr="00FF3BAB" w:rsidRDefault="00DF09A2" w:rsidP="00DF09A2">
      <w:r w:rsidRPr="00FF3BAB">
        <w:t xml:space="preserve">If that makes it </w:t>
      </w:r>
      <w:r w:rsidRPr="00FF3BAB">
        <w:rPr>
          <w:i/>
        </w:rPr>
        <w:t>my</w:t>
      </w:r>
      <w:r w:rsidRPr="00FF3BAB">
        <w:t xml:space="preserve"> fault, then</w:t>
      </w:r>
      <w:r>
        <w:t xml:space="preserve"> </w:t>
      </w:r>
      <w:r w:rsidRPr="00FF3BAB">
        <w:t xml:space="preserve">surely this is </w:t>
      </w:r>
      <w:r w:rsidRPr="00401B11">
        <w:rPr>
          <w:iCs/>
        </w:rPr>
        <w:t>Georgie’s</w:t>
      </w:r>
      <w:r w:rsidRPr="00FF3BAB">
        <w:t xml:space="preserve"> fault as</w:t>
      </w:r>
      <w:r>
        <w:t xml:space="preserve"> </w:t>
      </w:r>
      <w:r w:rsidRPr="00FF3BAB">
        <w:t xml:space="preserve">well, and </w:t>
      </w:r>
      <w:r w:rsidRPr="00401B11">
        <w:rPr>
          <w:iCs/>
        </w:rPr>
        <w:t>Melanie’s</w:t>
      </w:r>
      <w:r w:rsidR="00401B11" w:rsidRPr="00401B11">
        <w:t>—</w:t>
      </w:r>
    </w:p>
    <w:p w14:paraId="63BC7A14" w14:textId="77777777" w:rsidR="00DF09A2" w:rsidRPr="00831BB2" w:rsidRDefault="00DF09A2" w:rsidP="00DF09A2">
      <w:pPr>
        <w:pStyle w:val="Character"/>
      </w:pPr>
      <w:r w:rsidRPr="00831BB2">
        <w:t>ARCHIVIST</w:t>
      </w:r>
    </w:p>
    <w:p w14:paraId="50A42EA0" w14:textId="77777777" w:rsidR="00DF09A2" w:rsidRPr="00FF3BAB" w:rsidRDefault="00DF09A2" w:rsidP="00DF09A2">
      <w:r w:rsidRPr="00FF3BAB">
        <w:t>Leave them out of this, they didn’t</w:t>
      </w:r>
      <w:r>
        <w:t xml:space="preserve"> </w:t>
      </w:r>
      <w:r w:rsidRPr="00FF3BAB">
        <w:t>know!</w:t>
      </w:r>
    </w:p>
    <w:p w14:paraId="459D9667" w14:textId="77777777" w:rsidR="00DF09A2" w:rsidRPr="00831BB2" w:rsidRDefault="00DF09A2" w:rsidP="00DF09A2">
      <w:pPr>
        <w:pStyle w:val="Character"/>
      </w:pPr>
      <w:r w:rsidRPr="00831BB2">
        <w:t>HELEN</w:t>
      </w:r>
    </w:p>
    <w:p w14:paraId="499FC4EF" w14:textId="77777777" w:rsidR="00DF09A2" w:rsidRPr="00FF3BAB" w:rsidRDefault="00DF09A2" w:rsidP="00DF09A2">
      <w:r w:rsidRPr="00FF3BAB">
        <w:t>There it is again! Knowledge! It’s</w:t>
      </w:r>
      <w:r>
        <w:t xml:space="preserve"> </w:t>
      </w:r>
      <w:r w:rsidRPr="00FF3BAB">
        <w:t>so very important to you, isn’t it?</w:t>
      </w:r>
      <w:r>
        <w:t xml:space="preserve"> </w:t>
      </w:r>
      <w:r w:rsidRPr="00FF3BAB">
        <w:t>These</w:t>
      </w:r>
      <w:r>
        <w:t xml:space="preserve"> </w:t>
      </w:r>
      <w:r w:rsidRPr="00FF3BAB">
        <w:t>fossilized nuggets of pretend</w:t>
      </w:r>
      <w:r>
        <w:t xml:space="preserve"> </w:t>
      </w:r>
      <w:r w:rsidRPr="00FF3BAB">
        <w:t>comprehension, weighing you down,</w:t>
      </w:r>
      <w:r>
        <w:t xml:space="preserve"> </w:t>
      </w:r>
      <w:r w:rsidRPr="00FF3BAB">
        <w:t>stopping you thinking or feeling!</w:t>
      </w:r>
      <w:r>
        <w:t xml:space="preserve"> </w:t>
      </w:r>
      <w:r w:rsidRPr="00FF3BAB">
        <w:t>What about hypotheticals? If they</w:t>
      </w:r>
      <w:r>
        <w:t xml:space="preserve"> </w:t>
      </w:r>
      <w:r w:rsidRPr="00FF3BAB">
        <w:t>had known, what would they have</w:t>
      </w:r>
      <w:r>
        <w:t xml:space="preserve"> </w:t>
      </w:r>
      <w:r w:rsidRPr="00FF3BAB">
        <w:t>done?</w:t>
      </w:r>
      <w:r>
        <w:t xml:space="preserve"> </w:t>
      </w:r>
      <w:r w:rsidRPr="00FF3BAB">
        <w:t xml:space="preserve">Is that something you </w:t>
      </w:r>
      <w:proofErr w:type="gramStart"/>
      <w:r w:rsidRPr="00FF3BAB">
        <w:t>can</w:t>
      </w:r>
      <w:proofErr w:type="gramEnd"/>
      <w:r w:rsidRPr="00FF3BAB">
        <w:t xml:space="preserve"> see?</w:t>
      </w:r>
    </w:p>
    <w:p w14:paraId="1152E4A9" w14:textId="77777777" w:rsidR="00DF09A2" w:rsidRPr="00831BB2" w:rsidRDefault="00DF09A2" w:rsidP="00DF09A2">
      <w:pPr>
        <w:pStyle w:val="Character"/>
      </w:pPr>
      <w:r w:rsidRPr="00831BB2">
        <w:t>ARCHIVIST</w:t>
      </w:r>
    </w:p>
    <w:p w14:paraId="341AE716" w14:textId="77777777" w:rsidR="00DF09A2" w:rsidRPr="00FF3BAB" w:rsidRDefault="00DF09A2" w:rsidP="00DF09A2">
      <w:r w:rsidRPr="00FF3BAB">
        <w:t>What. Do. You. Want!</w:t>
      </w:r>
    </w:p>
    <w:p w14:paraId="071FF99B" w14:textId="77777777" w:rsidR="00DF09A2" w:rsidRPr="00831BB2" w:rsidRDefault="00DF09A2" w:rsidP="00DF09A2">
      <w:pPr>
        <w:pStyle w:val="Character"/>
      </w:pPr>
      <w:r w:rsidRPr="00831BB2">
        <w:t>HELEN</w:t>
      </w:r>
    </w:p>
    <w:p w14:paraId="70B77524" w14:textId="77777777" w:rsidR="00DF09A2" w:rsidRPr="00FF3BAB" w:rsidRDefault="00DF09A2" w:rsidP="00DF09A2">
      <w:r w:rsidRPr="00FF3BAB">
        <w:t>To be friends again! All three of</w:t>
      </w:r>
      <w:r>
        <w:t xml:space="preserve"> </w:t>
      </w:r>
      <w:r w:rsidRPr="00FF3BAB">
        <w:t>us.</w:t>
      </w:r>
    </w:p>
    <w:p w14:paraId="4915CB02" w14:textId="0A3305EF" w:rsidR="00DF09A2" w:rsidRPr="00415EAD" w:rsidRDefault="00654CC3" w:rsidP="00DA40A3">
      <w:pPr>
        <w:pStyle w:val="CharacterSounds"/>
      </w:pPr>
      <w:r>
        <w:t>(</w:t>
      </w:r>
      <w:r w:rsidR="00041B19">
        <w:t>The Archivist</w:t>
      </w:r>
      <w:r>
        <w:t xml:space="preserve"> </w:t>
      </w:r>
      <w:r w:rsidR="00DF09A2" w:rsidRPr="00415EAD">
        <w:t>sigh</w:t>
      </w:r>
      <w:r>
        <w:t>s)</w:t>
      </w:r>
    </w:p>
    <w:p w14:paraId="6419D8FA" w14:textId="77777777" w:rsidR="00DF09A2" w:rsidRPr="00415EAD" w:rsidRDefault="00DF09A2" w:rsidP="00DF09A2">
      <w:pPr>
        <w:pStyle w:val="Character"/>
      </w:pPr>
      <w:r w:rsidRPr="00415EAD">
        <w:t>HELEN (CONT’D)</w:t>
      </w:r>
    </w:p>
    <w:p w14:paraId="4A9F5B17" w14:textId="4A1900F8" w:rsidR="00DF09A2" w:rsidRPr="00415EAD" w:rsidRDefault="00DF09A2" w:rsidP="00DF09A2">
      <w:r w:rsidRPr="00FF3BAB">
        <w:t>Look at this place, look at this</w:t>
      </w:r>
      <w:r w:rsidR="005C2B97" w:rsidRPr="005C2B97">
        <w:t>—</w:t>
      </w:r>
      <w:r>
        <w:t xml:space="preserve"> </w:t>
      </w:r>
      <w:r w:rsidRPr="005C2B97">
        <w:rPr>
          <w:b/>
          <w:bCs/>
        </w:rPr>
        <w:t>(inhales deeply)</w:t>
      </w:r>
      <w:r>
        <w:t xml:space="preserve"> </w:t>
      </w:r>
      <w:r w:rsidRPr="005C2B97">
        <w:rPr>
          <w:iCs/>
        </w:rPr>
        <w:t>Wonderland</w:t>
      </w:r>
      <w:r w:rsidRPr="00FF3BAB">
        <w:t>.</w:t>
      </w:r>
      <w:r>
        <w:t xml:space="preserve"> </w:t>
      </w:r>
      <w:r w:rsidRPr="00FF3BAB">
        <w:t xml:space="preserve">This is the </w:t>
      </w:r>
      <w:r w:rsidR="009B4F81">
        <w:t>w</w:t>
      </w:r>
      <w:r w:rsidRPr="00FF3BAB">
        <w:t>orld,</w:t>
      </w:r>
      <w:r>
        <w:t xml:space="preserve"> </w:t>
      </w:r>
      <w:r w:rsidRPr="00FF3BAB">
        <w:t>now, and we are</w:t>
      </w:r>
      <w:r>
        <w:t xml:space="preserve"> </w:t>
      </w:r>
      <w:r w:rsidRPr="00FF3BAB">
        <w:t>strong and free! There’s really no</w:t>
      </w:r>
      <w:r>
        <w:t xml:space="preserve"> </w:t>
      </w:r>
      <w:r w:rsidRPr="00FF3BAB">
        <w:t>reason for us not to hang out.</w:t>
      </w:r>
    </w:p>
    <w:p w14:paraId="7DE8BB15" w14:textId="7D58C371" w:rsidR="00DF09A2" w:rsidRPr="00FF3BAB" w:rsidRDefault="00DF09A2" w:rsidP="00DF09A2">
      <w:r w:rsidRPr="00FF3BAB">
        <w:lastRenderedPageBreak/>
        <w:t xml:space="preserve">Goodness, he </w:t>
      </w:r>
      <w:r w:rsidRPr="00FF3BAB">
        <w:rPr>
          <w:i/>
        </w:rPr>
        <w:t>is</w:t>
      </w:r>
      <w:r w:rsidRPr="00FF3BAB">
        <w:t xml:space="preserve"> in a mood. Has he</w:t>
      </w:r>
      <w:r>
        <w:t xml:space="preserve"> </w:t>
      </w:r>
      <w:r w:rsidRPr="00FF3BAB">
        <w:t>been like this the whole time?</w:t>
      </w:r>
    </w:p>
    <w:p w14:paraId="645E0FF6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0797299C" w14:textId="357967CC" w:rsidR="00DF09A2" w:rsidRPr="00FF3BAB" w:rsidRDefault="00DF09A2" w:rsidP="00DF09A2">
      <w:r w:rsidRPr="00FF3BAB">
        <w:t>Not the</w:t>
      </w:r>
      <w:r w:rsidR="00B24A7D">
        <w:t xml:space="preserve">… </w:t>
      </w:r>
      <w:r w:rsidRPr="000B3B5A">
        <w:rPr>
          <w:iCs/>
        </w:rPr>
        <w:t>whole</w:t>
      </w:r>
      <w:r w:rsidRPr="00FF3BAB">
        <w:t xml:space="preserve"> time.</w:t>
      </w:r>
    </w:p>
    <w:p w14:paraId="4D2405F6" w14:textId="77777777" w:rsidR="00DF09A2" w:rsidRPr="00415EAD" w:rsidRDefault="00DF09A2" w:rsidP="00DF09A2">
      <w:pPr>
        <w:pStyle w:val="Character"/>
      </w:pPr>
      <w:r w:rsidRPr="00415EAD">
        <w:t>HELEN</w:t>
      </w:r>
    </w:p>
    <w:p w14:paraId="7A05825C" w14:textId="77777777" w:rsidR="00DF09A2" w:rsidRPr="00FF3BAB" w:rsidRDefault="00DF09A2" w:rsidP="00DF09A2">
      <w:r w:rsidRPr="00FF3BAB">
        <w:t>Thank goodness.</w:t>
      </w:r>
    </w:p>
    <w:p w14:paraId="4066F503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48D25C04" w14:textId="488A3A76" w:rsidR="00DF09A2" w:rsidRPr="00FF3BAB" w:rsidRDefault="00DF09A2" w:rsidP="00DF09A2">
      <w:r w:rsidRPr="00FF3BAB">
        <w:t>Martin</w:t>
      </w:r>
      <w:r w:rsidR="008D16D1">
        <w:t>…</w:t>
      </w:r>
    </w:p>
    <w:p w14:paraId="4920DCD2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68F7511A" w14:textId="77777777" w:rsidR="00DF09A2" w:rsidRDefault="00DF09A2" w:rsidP="00DF09A2">
      <w:r w:rsidRPr="00FF3BAB">
        <w:t>In fairness, he’s had a lot on.</w:t>
      </w:r>
    </w:p>
    <w:p w14:paraId="143ED960" w14:textId="06398D88" w:rsidR="00DF09A2" w:rsidRPr="00415EAD" w:rsidRDefault="00DF09A2" w:rsidP="00DF09A2">
      <w:pPr>
        <w:pStyle w:val="Character"/>
      </w:pPr>
      <w:r w:rsidRPr="00415EAD">
        <w:t>HELEN</w:t>
      </w:r>
    </w:p>
    <w:p w14:paraId="4A2604C0" w14:textId="4562C77C" w:rsidR="00DF09A2" w:rsidRPr="00FF3BAB" w:rsidRDefault="00DF09A2" w:rsidP="00DF09A2">
      <w:r w:rsidRPr="00AB61A6">
        <w:rPr>
          <w:b/>
          <w:bCs/>
        </w:rPr>
        <w:t>(</w:t>
      </w:r>
      <w:r w:rsidR="00AB61A6" w:rsidRPr="00AB61A6">
        <w:rPr>
          <w:b/>
          <w:bCs/>
        </w:rPr>
        <w:t>S</w:t>
      </w:r>
      <w:r w:rsidRPr="00AB61A6">
        <w:rPr>
          <w:b/>
          <w:bCs/>
        </w:rPr>
        <w:t>ympathetic)</w:t>
      </w:r>
      <w:r>
        <w:t xml:space="preserve"> </w:t>
      </w:r>
      <w:r w:rsidRPr="00FF3BAB">
        <w:t>Oh, I’m sure.</w:t>
      </w:r>
    </w:p>
    <w:p w14:paraId="2F912187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6DC00178" w14:textId="798BC426" w:rsidR="00DF09A2" w:rsidRPr="00FF3BAB" w:rsidRDefault="00DF09A2" w:rsidP="00DF09A2">
      <w:r w:rsidRPr="00FF3BAB">
        <w:t xml:space="preserve">Martin... </w:t>
      </w:r>
      <w:r w:rsidRPr="00FF3BAB">
        <w:rPr>
          <w:i/>
        </w:rPr>
        <w:t>please</w:t>
      </w:r>
      <w:r w:rsidRPr="00FF3BAB">
        <w:t>.</w:t>
      </w:r>
    </w:p>
    <w:p w14:paraId="7A055918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3A37DB57" w14:textId="2C36219D" w:rsidR="00DF09A2" w:rsidRPr="00FF3BAB" w:rsidRDefault="00DF09A2" w:rsidP="00DF09A2">
      <w:r w:rsidRPr="00FF3BAB">
        <w:t>Sorry, it’s just</w:t>
      </w:r>
      <w:r w:rsidR="00486A16" w:rsidRPr="00486A16">
        <w:t>—</w:t>
      </w:r>
      <w:r w:rsidRPr="00FF3BAB">
        <w:t xml:space="preserve"> maybe she can</w:t>
      </w:r>
      <w:r>
        <w:t xml:space="preserve"> </w:t>
      </w:r>
      <w:r w:rsidRPr="00FF3BAB">
        <w:t>help</w:t>
      </w:r>
      <w:r w:rsidR="00DA40A3">
        <w:t>.</w:t>
      </w:r>
    </w:p>
    <w:p w14:paraId="0BE6688F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2145E229" w14:textId="77777777" w:rsidR="00DF09A2" w:rsidRPr="00FF3BAB" w:rsidRDefault="00DF09A2" w:rsidP="00DF09A2">
      <w:r w:rsidRPr="00FF3BAB">
        <w:t xml:space="preserve">With </w:t>
      </w:r>
      <w:r w:rsidRPr="00FF3BAB">
        <w:rPr>
          <w:i/>
        </w:rPr>
        <w:t>what.</w:t>
      </w:r>
    </w:p>
    <w:p w14:paraId="1101F8D1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13B32D11" w14:textId="21FCA998" w:rsidR="00DF09A2" w:rsidRPr="00FF3BAB" w:rsidRDefault="00DF09A2" w:rsidP="00DF09A2">
      <w:r w:rsidRPr="00FF3BAB">
        <w:t>With our</w:t>
      </w:r>
      <w:r w:rsidR="005A7371">
        <w:t>, w</w:t>
      </w:r>
      <w:r w:rsidRPr="00FF3BAB">
        <w:t>ith our, with our quest!</w:t>
      </w:r>
    </w:p>
    <w:p w14:paraId="5BD48F0F" w14:textId="1CDEDB4D" w:rsidR="00DF09A2" w:rsidRPr="00415EAD" w:rsidRDefault="00871D20" w:rsidP="00B757F1">
      <w:pPr>
        <w:pStyle w:val="CharacterSounds"/>
      </w:pPr>
      <w:r>
        <w:lastRenderedPageBreak/>
        <w:t>(</w:t>
      </w:r>
      <w:r w:rsidR="00DF09A2" w:rsidRPr="00415EAD">
        <w:t xml:space="preserve">The Archivist </w:t>
      </w:r>
      <w:r w:rsidR="007E4F26">
        <w:t>makes a</w:t>
      </w:r>
      <w:r w:rsidR="000E7E8D">
        <w:t xml:space="preserve"> </w:t>
      </w:r>
      <w:r w:rsidR="00FA79DC">
        <w:t>displeased</w:t>
      </w:r>
      <w:r w:rsidR="000E7E8D">
        <w:t xml:space="preserve"> </w:t>
      </w:r>
      <w:r w:rsidR="007E4F26">
        <w:t>sound</w:t>
      </w:r>
      <w:r>
        <w:t>)</w:t>
      </w:r>
    </w:p>
    <w:p w14:paraId="68D7C0FD" w14:textId="33B4514A" w:rsidR="00DF09A2" w:rsidRPr="00FF3BAB" w:rsidRDefault="00DF09A2" w:rsidP="00DF09A2">
      <w:r w:rsidRPr="00FF3BAB">
        <w:t>We’ve been walking a while, and</w:t>
      </w:r>
      <w:r>
        <w:t xml:space="preserve"> </w:t>
      </w:r>
      <w:r w:rsidRPr="00FF3BAB">
        <w:t xml:space="preserve">well, her </w:t>
      </w:r>
      <w:r w:rsidRPr="00FF3BAB">
        <w:rPr>
          <w:i/>
        </w:rPr>
        <w:t>door’s</w:t>
      </w:r>
      <w:r w:rsidR="00970AEE">
        <w:rPr>
          <w:i/>
        </w:rPr>
        <w:t>…</w:t>
      </w:r>
      <w:r w:rsidRPr="00FF3BAB">
        <w:t xml:space="preserve"> maybe we could,</w:t>
      </w:r>
      <w:r w:rsidR="0067565C">
        <w:t xml:space="preserve"> </w:t>
      </w:r>
      <w:r w:rsidRPr="00FF3BAB">
        <w:t>you know</w:t>
      </w:r>
      <w:r w:rsidR="00F667E8">
        <w:t xml:space="preserve"> </w:t>
      </w:r>
      <w:r w:rsidR="0067565C" w:rsidRPr="0067565C">
        <w:t>—</w:t>
      </w:r>
      <w:r w:rsidRPr="00FF3BAB">
        <w:t xml:space="preserve"> shortcut!</w:t>
      </w:r>
    </w:p>
    <w:p w14:paraId="381394E9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624470CE" w14:textId="77777777" w:rsidR="00DF09A2" w:rsidRPr="00FF3BAB" w:rsidRDefault="00DF09A2" w:rsidP="00DF09A2">
      <w:r w:rsidRPr="00FF3BAB">
        <w:t>No. No, I don’t think that’s a good</w:t>
      </w:r>
      <w:r>
        <w:t xml:space="preserve"> </w:t>
      </w:r>
      <w:r w:rsidRPr="00FF3BAB">
        <w:t>idea.</w:t>
      </w:r>
    </w:p>
    <w:p w14:paraId="76A87795" w14:textId="77777777" w:rsidR="00DF09A2" w:rsidRPr="00415EAD" w:rsidRDefault="00DF09A2" w:rsidP="00DF09A2">
      <w:pPr>
        <w:pStyle w:val="Character"/>
      </w:pPr>
      <w:r w:rsidRPr="00415EAD">
        <w:t>HELEN</w:t>
      </w:r>
    </w:p>
    <w:p w14:paraId="38008CC9" w14:textId="77777777" w:rsidR="00DF09A2" w:rsidRPr="00FF3BAB" w:rsidRDefault="00DF09A2" w:rsidP="00DF09A2">
      <w:r w:rsidRPr="00FF3BAB">
        <w:t xml:space="preserve">I would </w:t>
      </w:r>
      <w:r w:rsidRPr="00DA40A3">
        <w:rPr>
          <w:iCs/>
        </w:rPr>
        <w:t>happily</w:t>
      </w:r>
      <w:r w:rsidRPr="00FF3BAB">
        <w:t xml:space="preserve"> take him. But I</w:t>
      </w:r>
      <w:r>
        <w:t xml:space="preserve"> </w:t>
      </w:r>
      <w:r w:rsidRPr="00FF3BAB">
        <w:t>don’t think he’d want to leave you.</w:t>
      </w:r>
    </w:p>
    <w:p w14:paraId="0825C607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2C2AA734" w14:textId="5B6B752C" w:rsidR="00DF09A2" w:rsidRPr="00FF3BAB" w:rsidRDefault="00DF09A2" w:rsidP="00DF09A2">
      <w:r w:rsidRPr="00FF3BAB">
        <w:t xml:space="preserve">Okay, </w:t>
      </w:r>
      <w:r w:rsidRPr="00DA40A3">
        <w:rPr>
          <w:iCs/>
        </w:rPr>
        <w:t>o</w:t>
      </w:r>
      <w:r w:rsidR="00DA40A3" w:rsidRPr="00DA40A3">
        <w:rPr>
          <w:iCs/>
        </w:rPr>
        <w:t>-</w:t>
      </w:r>
      <w:r w:rsidRPr="00DA40A3">
        <w:rPr>
          <w:iCs/>
        </w:rPr>
        <w:t>one</w:t>
      </w:r>
      <w:r w:rsidR="00F20585">
        <w:t xml:space="preserve">, </w:t>
      </w:r>
      <w:r w:rsidRPr="00FF3BAB">
        <w:t>hm</w:t>
      </w:r>
      <w:r w:rsidR="00F20585">
        <w:t xml:space="preserve">, </w:t>
      </w:r>
      <w:r w:rsidR="00AA04EB">
        <w:t>d</w:t>
      </w:r>
      <w:r w:rsidRPr="00FF3BAB">
        <w:t>on’t talk about me like I’m not</w:t>
      </w:r>
      <w:r>
        <w:t xml:space="preserve"> </w:t>
      </w:r>
      <w:r w:rsidRPr="00FF3BAB">
        <w:t>here; it’s</w:t>
      </w:r>
      <w:r w:rsidR="00DA40A3">
        <w:t>,</w:t>
      </w:r>
      <w:r w:rsidRPr="00FF3BAB">
        <w:t xml:space="preserve"> rude. Two, I </w:t>
      </w:r>
      <w:r w:rsidRPr="00FF3BAB">
        <w:rPr>
          <w:i/>
        </w:rPr>
        <w:t>know</w:t>
      </w:r>
      <w:r w:rsidRPr="00FF3BAB">
        <w:t xml:space="preserve"> you</w:t>
      </w:r>
      <w:r>
        <w:t xml:space="preserve"> </w:t>
      </w:r>
      <w:r w:rsidRPr="00FF3BAB">
        <w:t>can take two people at once. Me and</w:t>
      </w:r>
      <w:r>
        <w:t xml:space="preserve"> </w:t>
      </w:r>
      <w:r w:rsidRPr="00FF3BAB">
        <w:t>Tim were both inside the corridors</w:t>
      </w:r>
      <w:r>
        <w:t xml:space="preserve"> </w:t>
      </w:r>
      <w:r w:rsidRPr="00FF3BAB">
        <w:t>when it</w:t>
      </w:r>
      <w:r w:rsidR="0020610C" w:rsidRPr="0020610C">
        <w:t>—</w:t>
      </w:r>
    </w:p>
    <w:p w14:paraId="7B5D3341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41843BC0" w14:textId="49F597DF" w:rsidR="00DF09A2" w:rsidRPr="00FF3BAB" w:rsidRDefault="00DF09A2" w:rsidP="00DF09A2">
      <w:r w:rsidRPr="00A93783">
        <w:rPr>
          <w:iCs/>
        </w:rPr>
        <w:t>Martin</w:t>
      </w:r>
      <w:r w:rsidRPr="00FF3BAB">
        <w:t xml:space="preserve">, it’s not that </w:t>
      </w:r>
      <w:proofErr w:type="spellStart"/>
      <w:r w:rsidRPr="00FF3BAB">
        <w:t>si</w:t>
      </w:r>
      <w:proofErr w:type="spellEnd"/>
      <w:r w:rsidRPr="00FF3BAB">
        <w:t>-simple.</w:t>
      </w:r>
    </w:p>
    <w:p w14:paraId="08F50766" w14:textId="77777777" w:rsidR="00DF09A2" w:rsidRPr="00415EAD" w:rsidRDefault="00DF09A2" w:rsidP="00DF09A2">
      <w:pPr>
        <w:pStyle w:val="Character"/>
      </w:pPr>
      <w:r w:rsidRPr="00415EAD">
        <w:t>HELEN</w:t>
      </w:r>
    </w:p>
    <w:p w14:paraId="3B2994F1" w14:textId="77777777" w:rsidR="00DF09A2" w:rsidRPr="00FF3BAB" w:rsidRDefault="00DF09A2" w:rsidP="00DF09A2">
      <w:r w:rsidRPr="00FF3BAB">
        <w:t xml:space="preserve">I’m afraid the Archivist is </w:t>
      </w:r>
      <w:r w:rsidRPr="00FF3BAB">
        <w:rPr>
          <w:i/>
        </w:rPr>
        <w:t>too</w:t>
      </w:r>
      <w:r>
        <w:t xml:space="preserve"> </w:t>
      </w:r>
      <w:r w:rsidRPr="00FF3BAB">
        <w:t>powerful now.</w:t>
      </w:r>
    </w:p>
    <w:p w14:paraId="4543C6EE" w14:textId="65373D01" w:rsidR="00DF09A2" w:rsidRPr="00415EAD" w:rsidRDefault="007A334F" w:rsidP="007E4F26">
      <w:pPr>
        <w:pStyle w:val="CharacterSounds"/>
      </w:pPr>
      <w:r>
        <w:t>(</w:t>
      </w:r>
      <w:r w:rsidR="007E4F26">
        <w:t>The Archivist</w:t>
      </w:r>
      <w:r w:rsidR="00FF0047">
        <w:t xml:space="preserve"> </w:t>
      </w:r>
      <w:r w:rsidR="007E4F26">
        <w:t>makes an annoyed sound</w:t>
      </w:r>
      <w:r>
        <w:t>)</w:t>
      </w:r>
    </w:p>
    <w:p w14:paraId="5353358D" w14:textId="47D724A7" w:rsidR="00DF09A2" w:rsidRPr="00FF3BAB" w:rsidRDefault="00DF09A2" w:rsidP="00DF09A2">
      <w:r w:rsidRPr="00FF3BAB">
        <w:t>If he tried to travel through my</w:t>
      </w:r>
      <w:r>
        <w:t xml:space="preserve"> </w:t>
      </w:r>
      <w:r w:rsidR="0069247B" w:rsidRPr="00FF3BAB">
        <w:t>corridors,</w:t>
      </w:r>
      <w:r w:rsidRPr="00FF3BAB">
        <w:t xml:space="preserve"> it would </w:t>
      </w:r>
      <w:r w:rsidRPr="00FF3BAB">
        <w:rPr>
          <w:i/>
        </w:rPr>
        <w:t>not</w:t>
      </w:r>
      <w:r w:rsidRPr="00FF3BAB">
        <w:t xml:space="preserve"> go well, for</w:t>
      </w:r>
      <w:r>
        <w:t xml:space="preserve"> </w:t>
      </w:r>
      <w:r w:rsidRPr="00FF3BAB">
        <w:t>any of us.</w:t>
      </w:r>
    </w:p>
    <w:p w14:paraId="3A3A43C8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68471629" w14:textId="77777777" w:rsidR="00DF09A2" w:rsidRPr="00FF3BAB" w:rsidRDefault="00DF09A2" w:rsidP="00DF09A2">
      <w:r w:rsidRPr="00FF3BAB">
        <w:t>But mainly for you.</w:t>
      </w:r>
    </w:p>
    <w:p w14:paraId="0A2A202E" w14:textId="77777777" w:rsidR="00DF09A2" w:rsidRPr="00415EAD" w:rsidRDefault="00DF09A2" w:rsidP="00DF09A2">
      <w:pPr>
        <w:pStyle w:val="Character"/>
      </w:pPr>
      <w:r w:rsidRPr="00415EAD">
        <w:lastRenderedPageBreak/>
        <w:t>HELEN</w:t>
      </w:r>
    </w:p>
    <w:p w14:paraId="0D212CCD" w14:textId="036FCF91" w:rsidR="00DF09A2" w:rsidRPr="00FF3BAB" w:rsidRDefault="00DF09A2" w:rsidP="00DF09A2">
      <w:r w:rsidRPr="00D67E78">
        <w:rPr>
          <w:b/>
          <w:bCs/>
        </w:rPr>
        <w:t>(</w:t>
      </w:r>
      <w:r w:rsidR="00D14C05">
        <w:rPr>
          <w:b/>
          <w:bCs/>
        </w:rPr>
        <w:t>False pleasant</w:t>
      </w:r>
      <w:r w:rsidRPr="00D67E78">
        <w:rPr>
          <w:b/>
          <w:bCs/>
        </w:rPr>
        <w:t>)</w:t>
      </w:r>
      <w:r>
        <w:t xml:space="preserve"> </w:t>
      </w:r>
      <w:proofErr w:type="spellStart"/>
      <w:r w:rsidRPr="00FF3BAB">
        <w:rPr>
          <w:i/>
        </w:rPr>
        <w:t>Ooo</w:t>
      </w:r>
      <w:proofErr w:type="spellEnd"/>
      <w:r w:rsidRPr="00FF3BAB">
        <w:rPr>
          <w:i/>
        </w:rPr>
        <w:t>!</w:t>
      </w:r>
      <w:r w:rsidRPr="00FF3BAB">
        <w:t xml:space="preserve"> Is that a threat?</w:t>
      </w:r>
    </w:p>
    <w:p w14:paraId="4CC06EC4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0D663B2F" w14:textId="77777777" w:rsidR="00DF09A2" w:rsidRPr="00FF3BAB" w:rsidRDefault="00DF09A2" w:rsidP="00DF09A2">
      <w:r w:rsidRPr="00FF3BAB">
        <w:t>No.</w:t>
      </w:r>
    </w:p>
    <w:p w14:paraId="25F935B8" w14:textId="77777777" w:rsidR="00DF09A2" w:rsidRPr="00415EAD" w:rsidRDefault="00DF09A2" w:rsidP="00DF09A2">
      <w:pPr>
        <w:pStyle w:val="Character"/>
      </w:pPr>
      <w:r w:rsidRPr="00415EAD">
        <w:t>HELEN</w:t>
      </w:r>
    </w:p>
    <w:p w14:paraId="648E9DCC" w14:textId="77777777" w:rsidR="00DF09A2" w:rsidRPr="00FF3BAB" w:rsidRDefault="00DF09A2" w:rsidP="00DF09A2">
      <w:r w:rsidRPr="00FF3BAB">
        <w:t>Mm, pity!</w:t>
      </w:r>
    </w:p>
    <w:p w14:paraId="4E487FAA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4E566D74" w14:textId="07A220EA" w:rsidR="00DF09A2" w:rsidRPr="00FF3BAB" w:rsidRDefault="00DF09A2" w:rsidP="00DF09A2">
      <w:r w:rsidRPr="00FF3BAB">
        <w:t>So, no shortcuts then.</w:t>
      </w:r>
      <w:r>
        <w:t xml:space="preserve"> </w:t>
      </w:r>
      <w:r w:rsidRPr="00D82E29">
        <w:rPr>
          <w:b/>
          <w:bCs/>
        </w:rPr>
        <w:t>(sigh)</w:t>
      </w:r>
      <w:r>
        <w:t xml:space="preserve"> </w:t>
      </w:r>
      <w:r w:rsidRPr="00FF3BAB">
        <w:t>Understood.</w:t>
      </w:r>
      <w:r>
        <w:t xml:space="preserve"> </w:t>
      </w:r>
      <w:r w:rsidRPr="00FF3BAB">
        <w:t>I’m not leaving you on your own.</w:t>
      </w:r>
    </w:p>
    <w:p w14:paraId="64B1ED08" w14:textId="77777777" w:rsidR="00DF09A2" w:rsidRPr="00FF3BAB" w:rsidRDefault="00DF09A2" w:rsidP="00DF09A2">
      <w:pPr>
        <w:pStyle w:val="Character"/>
      </w:pPr>
      <w:r w:rsidRPr="00415EAD">
        <w:t>HELEN</w:t>
      </w:r>
    </w:p>
    <w:p w14:paraId="18DF2958" w14:textId="54742936" w:rsidR="00DF09A2" w:rsidRPr="00FF3BAB" w:rsidRDefault="00DF09A2" w:rsidP="00DF09A2">
      <w:r w:rsidRPr="00FF3BAB">
        <w:t>Oh! Such devotion.</w:t>
      </w:r>
      <w:r>
        <w:t xml:space="preserve"> </w:t>
      </w:r>
      <w:r w:rsidRPr="00FF3BAB">
        <w:t>You really don’t deserve it. But of</w:t>
      </w:r>
      <w:r>
        <w:t xml:space="preserve"> </w:t>
      </w:r>
      <w:r w:rsidRPr="00FF3BAB">
        <w:t>course</w:t>
      </w:r>
      <w:r w:rsidR="00A972F6">
        <w:t>,</w:t>
      </w:r>
      <w:r w:rsidRPr="00FF3BAB">
        <w:t xml:space="preserve"> you know that already!</w:t>
      </w:r>
    </w:p>
    <w:p w14:paraId="4441DBDA" w14:textId="3080E1A8" w:rsidR="00DF09A2" w:rsidRPr="00415EAD" w:rsidRDefault="00A972F6" w:rsidP="00021F09">
      <w:pPr>
        <w:pStyle w:val="CharacterSounds"/>
      </w:pPr>
      <w:r>
        <w:t xml:space="preserve">(Helen </w:t>
      </w:r>
      <w:r w:rsidR="00DF09A2" w:rsidRPr="00415EAD">
        <w:t>laughs</w:t>
      </w:r>
      <w:r>
        <w:t>)</w:t>
      </w:r>
    </w:p>
    <w:p w14:paraId="56C23A10" w14:textId="77777777" w:rsidR="00DF09A2" w:rsidRPr="00FF3BAB" w:rsidRDefault="00DF09A2" w:rsidP="00DF09A2">
      <w:r w:rsidRPr="00FF3BAB">
        <w:t>Oh, this is nice! I am really glad</w:t>
      </w:r>
      <w:r>
        <w:t xml:space="preserve"> </w:t>
      </w:r>
      <w:r w:rsidRPr="00FF3BAB">
        <w:t>we get to spend some proper,</w:t>
      </w:r>
      <w:r>
        <w:t xml:space="preserve"> </w:t>
      </w:r>
      <w:r w:rsidRPr="00FF3BAB">
        <w:rPr>
          <w:i/>
        </w:rPr>
        <w:t>quality</w:t>
      </w:r>
      <w:r w:rsidRPr="00FF3BAB">
        <w:t xml:space="preserve"> time together now.</w:t>
      </w:r>
    </w:p>
    <w:p w14:paraId="743A5A57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7DA8B656" w14:textId="5CCDF615" w:rsidR="00DF09A2" w:rsidRPr="00FF3BAB" w:rsidRDefault="00E42049" w:rsidP="00DF09A2">
      <w:r w:rsidRPr="00E42049">
        <w:rPr>
          <w:b/>
          <w:bCs/>
        </w:rPr>
        <w:t>(Unsure)</w:t>
      </w:r>
      <w:r>
        <w:t xml:space="preserve"> </w:t>
      </w:r>
      <w:r w:rsidR="00DF09A2" w:rsidRPr="00FF3BAB">
        <w:t>...Yeah.</w:t>
      </w:r>
    </w:p>
    <w:p w14:paraId="4C67EF76" w14:textId="77777777" w:rsidR="00DF09A2" w:rsidRPr="00415EAD" w:rsidRDefault="00DF09A2" w:rsidP="00DF09A2">
      <w:pPr>
        <w:pStyle w:val="Character"/>
      </w:pPr>
      <w:r w:rsidRPr="00415EAD">
        <w:t>HELEN</w:t>
      </w:r>
    </w:p>
    <w:p w14:paraId="4A5A6333" w14:textId="0E24267D" w:rsidR="00DF09A2" w:rsidRPr="00FF3BAB" w:rsidRDefault="00DF09A2" w:rsidP="00DF09A2">
      <w:r w:rsidRPr="00FF3BAB">
        <w:t>Anyway. Sorry to love you and leave</w:t>
      </w:r>
      <w:r>
        <w:t xml:space="preserve"> </w:t>
      </w:r>
      <w:r w:rsidRPr="00FF3BAB">
        <w:t>you, but I must dash. It’s a very</w:t>
      </w:r>
      <w:r>
        <w:t xml:space="preserve"> </w:t>
      </w:r>
      <w:r w:rsidRPr="00FF3BAB">
        <w:t>busy time for me, lots of things to</w:t>
      </w:r>
      <w:r>
        <w:t xml:space="preserve"> </w:t>
      </w:r>
      <w:r w:rsidRPr="00FF3BAB">
        <w:rPr>
          <w:i/>
        </w:rPr>
        <w:t>do,</w:t>
      </w:r>
      <w:r w:rsidRPr="00FF3BAB">
        <w:t xml:space="preserve"> people to</w:t>
      </w:r>
      <w:r w:rsidR="00BA17AA" w:rsidRPr="00BA17AA">
        <w:t>—</w:t>
      </w:r>
      <w:r w:rsidRPr="00FF3BAB">
        <w:t xml:space="preserve"> well. You know!</w:t>
      </w:r>
    </w:p>
    <w:p w14:paraId="089C737F" w14:textId="77777777" w:rsidR="00DF09A2" w:rsidRPr="00415EAD" w:rsidRDefault="00DF09A2" w:rsidP="00DF09A2">
      <w:pPr>
        <w:pStyle w:val="Character"/>
      </w:pPr>
      <w:r w:rsidRPr="00415EAD">
        <w:lastRenderedPageBreak/>
        <w:t>ARCHIVIST</w:t>
      </w:r>
    </w:p>
    <w:p w14:paraId="75078C0D" w14:textId="77777777" w:rsidR="00DF09A2" w:rsidRPr="00FF3BAB" w:rsidRDefault="00DF09A2" w:rsidP="00DF09A2">
      <w:r w:rsidRPr="00FF3BAB">
        <w:t>I don’t doubt it.</w:t>
      </w:r>
    </w:p>
    <w:p w14:paraId="3D94C26A" w14:textId="03EBF441" w:rsidR="00DF09A2" w:rsidRPr="00021F09" w:rsidRDefault="00021F09" w:rsidP="00DF09A2">
      <w:pPr>
        <w:rPr>
          <w:b/>
          <w:bCs/>
        </w:rPr>
      </w:pPr>
      <w:r w:rsidRPr="00021F09">
        <w:rPr>
          <w:b/>
          <w:bCs/>
        </w:rPr>
        <w:t>(Beat)</w:t>
      </w:r>
    </w:p>
    <w:p w14:paraId="0EF3215F" w14:textId="77777777" w:rsidR="00DF09A2" w:rsidRPr="00415EAD" w:rsidRDefault="00DF09A2" w:rsidP="00DF09A2">
      <w:pPr>
        <w:pStyle w:val="Character"/>
      </w:pPr>
      <w:r w:rsidRPr="00415EAD">
        <w:t>MARTIN</w:t>
      </w:r>
    </w:p>
    <w:p w14:paraId="2053EA38" w14:textId="77777777" w:rsidR="00DF09A2" w:rsidRPr="00FF3BAB" w:rsidRDefault="00DF09A2" w:rsidP="00DF09A2">
      <w:r>
        <w:t>.</w:t>
      </w:r>
      <w:r w:rsidRPr="00FF3BAB">
        <w:t>..What?</w:t>
      </w:r>
    </w:p>
    <w:p w14:paraId="4E4D1C5E" w14:textId="77777777" w:rsidR="00DF09A2" w:rsidRPr="00415EAD" w:rsidRDefault="00DF09A2" w:rsidP="00DF09A2">
      <w:pPr>
        <w:pStyle w:val="Character"/>
      </w:pPr>
      <w:r w:rsidRPr="00415EAD">
        <w:t>HELEN</w:t>
      </w:r>
    </w:p>
    <w:p w14:paraId="7F461A8F" w14:textId="5872A3E7" w:rsidR="00DF09A2" w:rsidRPr="00FF3BAB" w:rsidRDefault="00DF09A2" w:rsidP="00DF09A2">
      <w:r w:rsidRPr="00FF3BAB">
        <w:t>Just taking a moment to look. You</w:t>
      </w:r>
      <w:r>
        <w:t xml:space="preserve"> </w:t>
      </w:r>
      <w:r w:rsidRPr="00FF3BAB">
        <w:t xml:space="preserve">two are just </w:t>
      </w:r>
      <w:r w:rsidRPr="00FF3BAB">
        <w:rPr>
          <w:i/>
        </w:rPr>
        <w:t>such</w:t>
      </w:r>
      <w:r w:rsidRPr="00FF3BAB">
        <w:t xml:space="preserve"> an adorable</w:t>
      </w:r>
      <w:r>
        <w:t xml:space="preserve"> </w:t>
      </w:r>
      <w:r w:rsidRPr="00FF3BAB">
        <w:t>couple</w:t>
      </w:r>
      <w:r w:rsidR="003236ED" w:rsidRPr="003236ED">
        <w:t>—</w:t>
      </w:r>
    </w:p>
    <w:p w14:paraId="3F75ED0A" w14:textId="77777777" w:rsidR="00DF09A2" w:rsidRPr="00415EAD" w:rsidRDefault="00DF09A2" w:rsidP="00DF09A2">
      <w:pPr>
        <w:pStyle w:val="Character"/>
      </w:pPr>
      <w:r w:rsidRPr="00415EAD">
        <w:t>ARCHIVIST</w:t>
      </w:r>
    </w:p>
    <w:p w14:paraId="2A1373AC" w14:textId="18FDDBAF" w:rsidR="00DF09A2" w:rsidRPr="00415EAD" w:rsidRDefault="00DF09A2" w:rsidP="00DF09A2">
      <w:r w:rsidRPr="00415EAD">
        <w:t>Enough</w:t>
      </w:r>
      <w:r w:rsidR="002479C0">
        <w:t>!</w:t>
      </w:r>
    </w:p>
    <w:p w14:paraId="47495B8F" w14:textId="52CC59E7" w:rsidR="00DF09A2" w:rsidRPr="004A4E21" w:rsidRDefault="00DF09A2" w:rsidP="00725A10">
      <w:pPr>
        <w:pStyle w:val="Music"/>
      </w:pPr>
      <w:r>
        <w:t>[</w:t>
      </w:r>
      <w:r w:rsidRPr="00415EAD">
        <w:t>Helen opens her door</w:t>
      </w:r>
      <w:r>
        <w:t>]</w:t>
      </w:r>
    </w:p>
    <w:p w14:paraId="644A6120" w14:textId="77777777" w:rsidR="00DF09A2" w:rsidRPr="004A4E21" w:rsidRDefault="00DF09A2" w:rsidP="00DF09A2">
      <w:pPr>
        <w:pStyle w:val="Character"/>
      </w:pPr>
      <w:r w:rsidRPr="004A4E21">
        <w:t>HELEN</w:t>
      </w:r>
    </w:p>
    <w:p w14:paraId="147D0336" w14:textId="77777777" w:rsidR="00DF09A2" w:rsidRPr="00FF3BAB" w:rsidRDefault="00DF09A2" w:rsidP="00DF09A2">
      <w:r w:rsidRPr="00FF3BAB">
        <w:t>See you soon!</w:t>
      </w:r>
    </w:p>
    <w:p w14:paraId="0FD5CC47" w14:textId="62A1A1B6" w:rsidR="0099521D" w:rsidRDefault="00DF09A2" w:rsidP="0099521D">
      <w:pPr>
        <w:pStyle w:val="Music"/>
      </w:pPr>
      <w:r>
        <w:t>[</w:t>
      </w:r>
      <w:r w:rsidR="00D7648E">
        <w:t>S</w:t>
      </w:r>
      <w:r w:rsidRPr="004A4E21">
        <w:t>he walks into her corridors</w:t>
      </w:r>
      <w:r w:rsidR="00D7648E">
        <w:t xml:space="preserve">, the </w:t>
      </w:r>
      <w:r w:rsidRPr="004A4E21">
        <w:t xml:space="preserve">door </w:t>
      </w:r>
      <w:r w:rsidR="00D7648E">
        <w:t xml:space="preserve">shutting </w:t>
      </w:r>
      <w:r w:rsidRPr="004A4E21">
        <w:t>behind her</w:t>
      </w:r>
      <w:r w:rsidR="00BF6F6F">
        <w:t>]</w:t>
      </w:r>
      <w:r w:rsidRPr="004A4E21">
        <w:t xml:space="preserve"> </w:t>
      </w:r>
    </w:p>
    <w:p w14:paraId="1AF0E864" w14:textId="3BA6948A" w:rsidR="00DF09A2" w:rsidRPr="004A4E21" w:rsidRDefault="0099521D" w:rsidP="0099521D">
      <w:pPr>
        <w:pStyle w:val="CharacterSounds"/>
      </w:pPr>
      <w:r>
        <w:t>(</w:t>
      </w:r>
      <w:r w:rsidR="00DF09A2" w:rsidRPr="004A4E21">
        <w:t>The Archivist sighs</w:t>
      </w:r>
      <w:r>
        <w:t>)</w:t>
      </w:r>
    </w:p>
    <w:p w14:paraId="270FF987" w14:textId="77777777" w:rsidR="00DF09A2" w:rsidRPr="004A4E21" w:rsidRDefault="00DF09A2" w:rsidP="00DF09A2">
      <w:pPr>
        <w:pStyle w:val="Character"/>
      </w:pPr>
      <w:r w:rsidRPr="004A4E21">
        <w:t>MARTIN</w:t>
      </w:r>
    </w:p>
    <w:p w14:paraId="2AE48889" w14:textId="01B0B349" w:rsidR="00DF09A2" w:rsidRDefault="00DF09A2" w:rsidP="00DF09A2">
      <w:r w:rsidRPr="002C285A">
        <w:rPr>
          <w:b/>
          <w:bCs/>
        </w:rPr>
        <w:t>(</w:t>
      </w:r>
      <w:r w:rsidR="002C285A" w:rsidRPr="002C285A">
        <w:rPr>
          <w:b/>
          <w:bCs/>
        </w:rPr>
        <w:t>Upbeat</w:t>
      </w:r>
      <w:r w:rsidRPr="002C285A">
        <w:rPr>
          <w:b/>
          <w:bCs/>
        </w:rPr>
        <w:t>)</w:t>
      </w:r>
      <w:r>
        <w:t xml:space="preserve"> </w:t>
      </w:r>
      <w:r w:rsidRPr="00FF3BAB">
        <w:t>Maybe she’s right!</w:t>
      </w:r>
    </w:p>
    <w:p w14:paraId="72DAADB1" w14:textId="62347EAF" w:rsidR="004C5797" w:rsidRPr="00FF3BAB" w:rsidRDefault="004C5797" w:rsidP="004C5797">
      <w:pPr>
        <w:pStyle w:val="Music"/>
      </w:pPr>
      <w:r>
        <w:t>[Static</w:t>
      </w:r>
      <w:r w:rsidR="00A7358B">
        <w:t xml:space="preserve"> and high-pitched tone</w:t>
      </w:r>
      <w:r>
        <w:t xml:space="preserve"> stops]</w:t>
      </w:r>
    </w:p>
    <w:p w14:paraId="1C56B71B" w14:textId="77777777" w:rsidR="00DF09A2" w:rsidRPr="004A4E21" w:rsidRDefault="00DF09A2" w:rsidP="00DF09A2">
      <w:pPr>
        <w:pStyle w:val="Character"/>
      </w:pPr>
      <w:r w:rsidRPr="004A4E21">
        <w:t>ARCHIVIST</w:t>
      </w:r>
    </w:p>
    <w:p w14:paraId="45BB374A" w14:textId="77777777" w:rsidR="00DF09A2" w:rsidRPr="00FF3BAB" w:rsidRDefault="00DF09A2" w:rsidP="00DF09A2">
      <w:r w:rsidRPr="00FF3BAB">
        <w:t xml:space="preserve">I am </w:t>
      </w:r>
      <w:r w:rsidRPr="00FF3BAB">
        <w:rPr>
          <w:i/>
        </w:rPr>
        <w:t>not</w:t>
      </w:r>
      <w:r w:rsidRPr="00FF3BAB">
        <w:t xml:space="preserve">, nor have I ever </w:t>
      </w:r>
      <w:r w:rsidRPr="00FF3BAB">
        <w:rPr>
          <w:i/>
        </w:rPr>
        <w:t>been,</w:t>
      </w:r>
      <w:r>
        <w:t xml:space="preserve"> </w:t>
      </w:r>
      <w:r w:rsidRPr="00FF3BAB">
        <w:t>"adorable."</w:t>
      </w:r>
    </w:p>
    <w:p w14:paraId="3A44D95D" w14:textId="77777777" w:rsidR="00DF09A2" w:rsidRPr="004A4E21" w:rsidRDefault="00DF09A2" w:rsidP="00DF09A2">
      <w:pPr>
        <w:pStyle w:val="Character"/>
      </w:pPr>
      <w:r w:rsidRPr="004A4E21">
        <w:lastRenderedPageBreak/>
        <w:t>MARTIN</w:t>
      </w:r>
    </w:p>
    <w:p w14:paraId="7E53A98F" w14:textId="2CCA49DA" w:rsidR="00DF09A2" w:rsidRPr="00FF3BAB" w:rsidRDefault="00DF09A2" w:rsidP="00DF09A2">
      <w:r w:rsidRPr="00FF3BAB">
        <w:t xml:space="preserve">Okay, </w:t>
      </w:r>
      <w:r w:rsidRPr="00FF3BAB">
        <w:rPr>
          <w:i/>
        </w:rPr>
        <w:t>not</w:t>
      </w:r>
      <w:r w:rsidRPr="00FF3BAB">
        <w:t xml:space="preserve"> true. But I actually</w:t>
      </w:r>
      <w:r>
        <w:t xml:space="preserve"> </w:t>
      </w:r>
      <w:r w:rsidRPr="00FF3BAB">
        <w:t>meant the whole</w:t>
      </w:r>
      <w:r w:rsidR="00524C91">
        <w:t>…</w:t>
      </w:r>
      <w:r w:rsidRPr="00FF3BAB">
        <w:t xml:space="preserve"> being friends</w:t>
      </w:r>
      <w:r>
        <w:t xml:space="preserve"> </w:t>
      </w:r>
      <w:r w:rsidRPr="00FF3BAB">
        <w:t>thing? I mean, I don’t see why</w:t>
      </w:r>
      <w:r w:rsidR="00F261E3" w:rsidRPr="00F261E3">
        <w:t>—</w:t>
      </w:r>
    </w:p>
    <w:p w14:paraId="6A9CDEEA" w14:textId="77777777" w:rsidR="00DF09A2" w:rsidRPr="004A4E21" w:rsidRDefault="00DF09A2" w:rsidP="00DF09A2">
      <w:pPr>
        <w:pStyle w:val="Character"/>
      </w:pPr>
      <w:r w:rsidRPr="004A4E21">
        <w:t>ARCHIVIST</w:t>
      </w:r>
    </w:p>
    <w:p w14:paraId="1F209C8A" w14:textId="268DAF1A" w:rsidR="00DF09A2" w:rsidRPr="00FF3BAB" w:rsidRDefault="00DF09A2" w:rsidP="00DF09A2">
      <w:r w:rsidRPr="00FF3BAB">
        <w:t>Martin, she’s</w:t>
      </w:r>
      <w:r w:rsidR="0066525F">
        <w:t>…</w:t>
      </w:r>
      <w:r w:rsidRPr="00FF3BAB">
        <w:t xml:space="preserve"> a cruel, vicious</w:t>
      </w:r>
      <w:r>
        <w:t xml:space="preserve"> </w:t>
      </w:r>
      <w:r w:rsidRPr="00FF3BAB">
        <w:t>monster!</w:t>
      </w:r>
    </w:p>
    <w:p w14:paraId="41221254" w14:textId="77777777" w:rsidR="00DF09A2" w:rsidRPr="004A4E21" w:rsidRDefault="00DF09A2" w:rsidP="00DF09A2">
      <w:pPr>
        <w:pStyle w:val="Character"/>
      </w:pPr>
      <w:r w:rsidRPr="004A4E21">
        <w:t>MARTIN</w:t>
      </w:r>
    </w:p>
    <w:p w14:paraId="53260332" w14:textId="77777777" w:rsidR="00DF09A2" w:rsidRPr="00FF3BAB" w:rsidRDefault="00DF09A2" w:rsidP="00DF09A2">
      <w:r w:rsidRPr="00FF3BAB">
        <w:t>Yes. Yes, she is. But who else is</w:t>
      </w:r>
      <w:r>
        <w:t xml:space="preserve"> </w:t>
      </w:r>
      <w:r w:rsidRPr="00FF3BAB">
        <w:t>there?</w:t>
      </w:r>
    </w:p>
    <w:p w14:paraId="0EB90B75" w14:textId="494DEDF8" w:rsidR="00DF09A2" w:rsidRDefault="00295706" w:rsidP="00295706">
      <w:pPr>
        <w:pStyle w:val="CharacterSounds"/>
      </w:pPr>
      <w:r>
        <w:t xml:space="preserve">(The Archivist sighs) </w:t>
      </w:r>
    </w:p>
    <w:p w14:paraId="74557778" w14:textId="18E7C68F" w:rsidR="00DF09A2" w:rsidRPr="004A4E21" w:rsidRDefault="00DF09A2" w:rsidP="00DF09A2">
      <w:pPr>
        <w:pStyle w:val="Music"/>
      </w:pPr>
      <w:r>
        <w:t>[Tape clicks off]</w:t>
      </w:r>
    </w:p>
    <w:p w14:paraId="3BBADE36" w14:textId="519A9382" w:rsidR="00D3015A" w:rsidRDefault="00DF09A2" w:rsidP="00D77C88">
      <w:pPr>
        <w:pStyle w:val="Music"/>
      </w:pPr>
      <w:r>
        <w:t>[The Magnus Archives Theme – Outro]</w:t>
      </w:r>
    </w:p>
    <w:p w14:paraId="43B02F61" w14:textId="128CB9A6" w:rsidR="00DF09A2" w:rsidRPr="004A4E21" w:rsidRDefault="00DF09A2" w:rsidP="00DF09A2">
      <w:pPr>
        <w:pStyle w:val="Character"/>
      </w:pPr>
      <w:r>
        <w:t>JONATHAN SIMS</w:t>
      </w:r>
    </w:p>
    <w:p w14:paraId="4FBA6EDA" w14:textId="790A7001" w:rsidR="00DF09A2" w:rsidRPr="006F51FD" w:rsidRDefault="00DF09A2" w:rsidP="00C313D8">
      <w:r w:rsidRPr="00FF3BAB">
        <w:rPr>
          <w:i/>
        </w:rPr>
        <w:t>The Magnus Archives</w:t>
      </w:r>
      <w:r w:rsidRPr="00FF3BAB">
        <w:t xml:space="preserve"> is a podcast</w:t>
      </w:r>
      <w:r>
        <w:t xml:space="preserve"> </w:t>
      </w:r>
      <w:r w:rsidRPr="00FF3BAB">
        <w:t>distributed by Rusty Quill and</w:t>
      </w:r>
      <w:r>
        <w:t xml:space="preserve"> </w:t>
      </w:r>
      <w:r w:rsidRPr="00FF3BAB">
        <w:t>licensed under a Creative Commons</w:t>
      </w:r>
      <w:r>
        <w:t xml:space="preserve"> </w:t>
      </w:r>
      <w:r w:rsidRPr="00FF3BAB">
        <w:t>Attribution Non-Commercial</w:t>
      </w:r>
      <w:r>
        <w:t xml:space="preserve"> </w:t>
      </w:r>
      <w:proofErr w:type="spellStart"/>
      <w:r w:rsidRPr="00FF3BAB">
        <w:t>ShareAlike</w:t>
      </w:r>
      <w:proofErr w:type="spellEnd"/>
      <w:r w:rsidRPr="00FF3BAB">
        <w:t xml:space="preserve"> 4.0 International</w:t>
      </w:r>
      <w:r>
        <w:t xml:space="preserve"> </w:t>
      </w:r>
      <w:r w:rsidRPr="00FF3BAB">
        <w:t>Licen</w:t>
      </w:r>
      <w:r w:rsidR="000553A0">
        <w:t>c</w:t>
      </w:r>
      <w:r w:rsidRPr="00FF3BAB">
        <w:t>e.</w:t>
      </w:r>
      <w:r>
        <w:t xml:space="preserve"> </w:t>
      </w:r>
      <w:r w:rsidRPr="00FF3BAB">
        <w:t>Today’s episode was written by</w:t>
      </w:r>
      <w:r>
        <w:t xml:space="preserve"> </w:t>
      </w:r>
      <w:r w:rsidRPr="00FF3BAB">
        <w:t>Jonathan Sims, produced by Lowri</w:t>
      </w:r>
      <w:r>
        <w:t xml:space="preserve"> </w:t>
      </w:r>
      <w:r w:rsidRPr="00FF3BAB">
        <w:t>Ann</w:t>
      </w:r>
      <w:r>
        <w:t xml:space="preserve"> </w:t>
      </w:r>
      <w:r w:rsidRPr="00FF3BAB">
        <w:t>Davi</w:t>
      </w:r>
      <w:r w:rsidR="00BA10FD">
        <w:t>e</w:t>
      </w:r>
      <w:r w:rsidRPr="00FF3BAB">
        <w:t>s, and directed by</w:t>
      </w:r>
      <w:r>
        <w:t xml:space="preserve"> </w:t>
      </w:r>
      <w:r w:rsidRPr="00FF3BAB">
        <w:t>Alexander J Newall.</w:t>
      </w:r>
      <w:r>
        <w:t xml:space="preserve"> </w:t>
      </w:r>
      <w:r w:rsidRPr="00FF3BAB">
        <w:t xml:space="preserve">It featured: Jonathan Sims as </w:t>
      </w:r>
      <w:r w:rsidR="003A72EB">
        <w:t>T</w:t>
      </w:r>
      <w:r w:rsidRPr="00FF3BAB">
        <w:t>he</w:t>
      </w:r>
      <w:r>
        <w:t xml:space="preserve"> </w:t>
      </w:r>
      <w:r w:rsidRPr="00FF3BAB">
        <w:t>Archivist, Alexander J Newall as</w:t>
      </w:r>
      <w:r>
        <w:t xml:space="preserve"> </w:t>
      </w:r>
      <w:r w:rsidRPr="00FF3BAB">
        <w:t>Martin Blackwood, and Imogen Harris</w:t>
      </w:r>
      <w:r>
        <w:t xml:space="preserve"> </w:t>
      </w:r>
      <w:r w:rsidRPr="00FF3BAB">
        <w:t>as Helen Richardson.</w:t>
      </w:r>
      <w:r>
        <w:t xml:space="preserve"> </w:t>
      </w:r>
      <w:r w:rsidRPr="00FF3BAB">
        <w:t>To subscribe, buy merchandise, or</w:t>
      </w:r>
      <w:r>
        <w:t xml:space="preserve"> </w:t>
      </w:r>
      <w:r w:rsidRPr="00FF3BAB">
        <w:t xml:space="preserve">join our </w:t>
      </w:r>
      <w:proofErr w:type="spellStart"/>
      <w:r w:rsidRPr="00FF3BAB">
        <w:t>Patreon</w:t>
      </w:r>
      <w:proofErr w:type="spellEnd"/>
      <w:r w:rsidRPr="00FF3BAB">
        <w:t>, visit</w:t>
      </w:r>
      <w:r>
        <w:t xml:space="preserve"> </w:t>
      </w:r>
      <w:r w:rsidRPr="00FF3BAB">
        <w:t>rustyquill.com.</w:t>
      </w:r>
      <w:r>
        <w:t xml:space="preserve"> </w:t>
      </w:r>
      <w:r w:rsidRPr="00FF3BAB">
        <w:t>Rate and review us online, tweet us</w:t>
      </w:r>
      <w:r>
        <w:t xml:space="preserve"> </w:t>
      </w:r>
      <w:r w:rsidRPr="00FF3BAB">
        <w:t xml:space="preserve">at </w:t>
      </w:r>
      <w:proofErr w:type="spellStart"/>
      <w:r w:rsidRPr="00FF3BAB">
        <w:t>TheRustyQuill</w:t>
      </w:r>
      <w:proofErr w:type="spellEnd"/>
      <w:r w:rsidRPr="00FF3BAB">
        <w:t>, visit us on</w:t>
      </w:r>
      <w:r>
        <w:t xml:space="preserve"> </w:t>
      </w:r>
      <w:r w:rsidRPr="00FF3BAB">
        <w:t>Facebook, or email us via</w:t>
      </w:r>
      <w:r>
        <w:t xml:space="preserve"> </w:t>
      </w:r>
      <w:r w:rsidRPr="00BA10FD">
        <w:rPr>
          <w:rFonts w:cs="Calibri"/>
          <w:szCs w:val="28"/>
        </w:rPr>
        <w:t>mail@rustyquill.com</w:t>
      </w:r>
      <w:r>
        <w:t xml:space="preserve">. </w:t>
      </w:r>
      <w:r w:rsidRPr="00FF3BAB">
        <w:t>Join our communit</w:t>
      </w:r>
      <w:r w:rsidR="00BA10FD">
        <w:t>y</w:t>
      </w:r>
      <w:r w:rsidRPr="00FF3BAB">
        <w:t xml:space="preserve"> on Discord via</w:t>
      </w:r>
      <w:r>
        <w:t xml:space="preserve"> </w:t>
      </w:r>
      <w:r w:rsidRPr="00FF3BAB">
        <w:t>the website or on Reddit, at</w:t>
      </w:r>
      <w:r>
        <w:t xml:space="preserve"> </w:t>
      </w:r>
      <w:r w:rsidRPr="00FF3BAB">
        <w:t>r/</w:t>
      </w:r>
      <w:proofErr w:type="spellStart"/>
      <w:r w:rsidRPr="00FF3BAB">
        <w:t>TheMagnusArchives</w:t>
      </w:r>
      <w:proofErr w:type="spellEnd"/>
      <w:r w:rsidRPr="00FF3BAB">
        <w:t>.</w:t>
      </w:r>
      <w:r>
        <w:t xml:space="preserve"> </w:t>
      </w:r>
      <w:r w:rsidRPr="00FF3BAB">
        <w:t>Thanks for listening.</w:t>
      </w:r>
    </w:p>
    <w:sectPr w:rsidR="00DF09A2" w:rsidRPr="006F51FD" w:rsidSect="00CE2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CF18" w14:textId="77777777" w:rsidR="00B3149B" w:rsidRDefault="00B3149B">
      <w:pPr>
        <w:spacing w:line="240" w:lineRule="auto"/>
      </w:pPr>
      <w:r>
        <w:separator/>
      </w:r>
    </w:p>
  </w:endnote>
  <w:endnote w:type="continuationSeparator" w:id="0">
    <w:p w14:paraId="13826352" w14:textId="77777777" w:rsidR="00B3149B" w:rsidRDefault="00B31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6830" w14:textId="77777777" w:rsidR="00A663D7" w:rsidRDefault="00A66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6730A" w14:textId="7149EA59" w:rsidR="0022536A" w:rsidRDefault="0022536A" w:rsidP="00A663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012F" w14:textId="77777777" w:rsidR="00A663D7" w:rsidRDefault="00A6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3238C" w14:textId="77777777" w:rsidR="00B3149B" w:rsidRDefault="00B3149B">
      <w:pPr>
        <w:spacing w:line="240" w:lineRule="auto"/>
      </w:pPr>
      <w:r>
        <w:separator/>
      </w:r>
    </w:p>
  </w:footnote>
  <w:footnote w:type="continuationSeparator" w:id="0">
    <w:p w14:paraId="1628F603" w14:textId="77777777" w:rsidR="00B3149B" w:rsidRDefault="00B31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FD03" w14:textId="77777777" w:rsidR="00A663D7" w:rsidRDefault="00A66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167" w14:textId="7F9A2EF7" w:rsidR="0022536A" w:rsidRPr="00140529" w:rsidRDefault="002A7E33" w:rsidP="00140529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16</w:t>
    </w:r>
    <w:r w:rsidR="008879EE">
      <w:t>4</w:t>
    </w:r>
    <w:r>
      <w:t xml:space="preserve"> – </w:t>
    </w:r>
    <w:r w:rsidR="008879EE">
      <w:t>The Sick Village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FA18" w14:textId="77777777" w:rsidR="00A663D7" w:rsidRDefault="00A66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69"/>
    <w:multiLevelType w:val="multilevel"/>
    <w:tmpl w:val="1FA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3590"/>
    <w:multiLevelType w:val="hybridMultilevel"/>
    <w:tmpl w:val="23DA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D45"/>
    <w:multiLevelType w:val="multilevel"/>
    <w:tmpl w:val="3EE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853F5"/>
    <w:multiLevelType w:val="hybridMultilevel"/>
    <w:tmpl w:val="45F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008"/>
    <w:multiLevelType w:val="hybridMultilevel"/>
    <w:tmpl w:val="838A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47F"/>
    <w:multiLevelType w:val="hybridMultilevel"/>
    <w:tmpl w:val="F616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B1432"/>
    <w:multiLevelType w:val="hybridMultilevel"/>
    <w:tmpl w:val="E0F6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079C"/>
    <w:multiLevelType w:val="hybridMultilevel"/>
    <w:tmpl w:val="566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85453"/>
    <w:multiLevelType w:val="hybridMultilevel"/>
    <w:tmpl w:val="7932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17793"/>
    <w:multiLevelType w:val="hybridMultilevel"/>
    <w:tmpl w:val="1A1C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76960"/>
    <w:multiLevelType w:val="multilevel"/>
    <w:tmpl w:val="A1C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B0431"/>
    <w:multiLevelType w:val="hybridMultilevel"/>
    <w:tmpl w:val="E9AC23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DB41A00"/>
    <w:multiLevelType w:val="multilevel"/>
    <w:tmpl w:val="5F2A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94969FD"/>
    <w:multiLevelType w:val="hybridMultilevel"/>
    <w:tmpl w:val="9590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957E0"/>
    <w:multiLevelType w:val="hybridMultilevel"/>
    <w:tmpl w:val="F676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22CD"/>
    <w:multiLevelType w:val="hybridMultilevel"/>
    <w:tmpl w:val="8A9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D66B0"/>
    <w:multiLevelType w:val="multilevel"/>
    <w:tmpl w:val="53A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D3DE2"/>
    <w:multiLevelType w:val="hybridMultilevel"/>
    <w:tmpl w:val="8B863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740F2"/>
    <w:multiLevelType w:val="hybridMultilevel"/>
    <w:tmpl w:val="A2B0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674AF"/>
    <w:multiLevelType w:val="hybridMultilevel"/>
    <w:tmpl w:val="6F06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93389"/>
    <w:multiLevelType w:val="hybridMultilevel"/>
    <w:tmpl w:val="770A4122"/>
    <w:lvl w:ilvl="0" w:tplc="0D18A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A49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E4D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04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AF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14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761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509E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302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61C33"/>
    <w:multiLevelType w:val="hybridMultilevel"/>
    <w:tmpl w:val="0C9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D658D"/>
    <w:multiLevelType w:val="hybridMultilevel"/>
    <w:tmpl w:val="24DE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B26CB"/>
    <w:multiLevelType w:val="hybridMultilevel"/>
    <w:tmpl w:val="EF42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334B0"/>
    <w:multiLevelType w:val="hybridMultilevel"/>
    <w:tmpl w:val="259C1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0F09DD"/>
    <w:multiLevelType w:val="hybridMultilevel"/>
    <w:tmpl w:val="0334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1F93"/>
    <w:multiLevelType w:val="multilevel"/>
    <w:tmpl w:val="17D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6E46FB"/>
    <w:multiLevelType w:val="hybridMultilevel"/>
    <w:tmpl w:val="EE6EAC22"/>
    <w:lvl w:ilvl="0" w:tplc="E2266C9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C718F"/>
    <w:multiLevelType w:val="multilevel"/>
    <w:tmpl w:val="784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107B77"/>
    <w:multiLevelType w:val="hybridMultilevel"/>
    <w:tmpl w:val="BB1E0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A7716"/>
    <w:multiLevelType w:val="hybridMultilevel"/>
    <w:tmpl w:val="9716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B366C"/>
    <w:multiLevelType w:val="hybridMultilevel"/>
    <w:tmpl w:val="2356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126A0"/>
    <w:multiLevelType w:val="hybridMultilevel"/>
    <w:tmpl w:val="A3C2F2A8"/>
    <w:lvl w:ilvl="0" w:tplc="0032DC7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442A7"/>
    <w:multiLevelType w:val="hybridMultilevel"/>
    <w:tmpl w:val="8E08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6"/>
  </w:num>
  <w:num w:numId="5">
    <w:abstractNumId w:val="13"/>
  </w:num>
  <w:num w:numId="6">
    <w:abstractNumId w:val="26"/>
  </w:num>
  <w:num w:numId="7">
    <w:abstractNumId w:val="22"/>
  </w:num>
  <w:num w:numId="8">
    <w:abstractNumId w:val="9"/>
  </w:num>
  <w:num w:numId="9">
    <w:abstractNumId w:val="30"/>
  </w:num>
  <w:num w:numId="10">
    <w:abstractNumId w:val="27"/>
  </w:num>
  <w:num w:numId="11">
    <w:abstractNumId w:val="28"/>
  </w:num>
  <w:num w:numId="12">
    <w:abstractNumId w:val="3"/>
  </w:num>
  <w:num w:numId="13">
    <w:abstractNumId w:val="0"/>
  </w:num>
  <w:num w:numId="14">
    <w:abstractNumId w:val="8"/>
  </w:num>
  <w:num w:numId="15">
    <w:abstractNumId w:val="12"/>
  </w:num>
  <w:num w:numId="16">
    <w:abstractNumId w:val="2"/>
  </w:num>
  <w:num w:numId="17">
    <w:abstractNumId w:val="21"/>
  </w:num>
  <w:num w:numId="18">
    <w:abstractNumId w:val="5"/>
  </w:num>
  <w:num w:numId="19">
    <w:abstractNumId w:val="18"/>
  </w:num>
  <w:num w:numId="20">
    <w:abstractNumId w:val="31"/>
  </w:num>
  <w:num w:numId="21">
    <w:abstractNumId w:val="24"/>
  </w:num>
  <w:num w:numId="22">
    <w:abstractNumId w:val="19"/>
  </w:num>
  <w:num w:numId="23">
    <w:abstractNumId w:val="17"/>
  </w:num>
  <w:num w:numId="24">
    <w:abstractNumId w:val="32"/>
  </w:num>
  <w:num w:numId="25">
    <w:abstractNumId w:val="35"/>
  </w:num>
  <w:num w:numId="26">
    <w:abstractNumId w:val="33"/>
  </w:num>
  <w:num w:numId="27">
    <w:abstractNumId w:val="23"/>
  </w:num>
  <w:num w:numId="28">
    <w:abstractNumId w:val="10"/>
  </w:num>
  <w:num w:numId="29">
    <w:abstractNumId w:val="15"/>
  </w:num>
  <w:num w:numId="30">
    <w:abstractNumId w:val="6"/>
  </w:num>
  <w:num w:numId="31">
    <w:abstractNumId w:val="34"/>
  </w:num>
  <w:num w:numId="32">
    <w:abstractNumId w:val="4"/>
  </w:num>
  <w:num w:numId="33">
    <w:abstractNumId w:val="29"/>
  </w:num>
  <w:num w:numId="34">
    <w:abstractNumId w:val="1"/>
  </w:num>
  <w:num w:numId="35">
    <w:abstractNumId w:val="2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27B4"/>
    <w:rsid w:val="000031B4"/>
    <w:rsid w:val="00003B11"/>
    <w:rsid w:val="00005254"/>
    <w:rsid w:val="00005345"/>
    <w:rsid w:val="000055F1"/>
    <w:rsid w:val="00005916"/>
    <w:rsid w:val="00005EBE"/>
    <w:rsid w:val="00006313"/>
    <w:rsid w:val="000108D1"/>
    <w:rsid w:val="000116F2"/>
    <w:rsid w:val="000118A2"/>
    <w:rsid w:val="000121A8"/>
    <w:rsid w:val="000132EE"/>
    <w:rsid w:val="00021443"/>
    <w:rsid w:val="00021CA7"/>
    <w:rsid w:val="00021F09"/>
    <w:rsid w:val="000232F2"/>
    <w:rsid w:val="0002367F"/>
    <w:rsid w:val="00023932"/>
    <w:rsid w:val="00025413"/>
    <w:rsid w:val="00026022"/>
    <w:rsid w:val="0003000D"/>
    <w:rsid w:val="00031DD0"/>
    <w:rsid w:val="000325C9"/>
    <w:rsid w:val="000329C4"/>
    <w:rsid w:val="00032C78"/>
    <w:rsid w:val="00033C51"/>
    <w:rsid w:val="0003453E"/>
    <w:rsid w:val="00037C14"/>
    <w:rsid w:val="00041228"/>
    <w:rsid w:val="00041B19"/>
    <w:rsid w:val="00042007"/>
    <w:rsid w:val="00042B5D"/>
    <w:rsid w:val="000436A0"/>
    <w:rsid w:val="00043A41"/>
    <w:rsid w:val="00043DBF"/>
    <w:rsid w:val="00045E72"/>
    <w:rsid w:val="0004641A"/>
    <w:rsid w:val="000471AD"/>
    <w:rsid w:val="00050FDF"/>
    <w:rsid w:val="00051507"/>
    <w:rsid w:val="0005398D"/>
    <w:rsid w:val="00053C7A"/>
    <w:rsid w:val="00053F38"/>
    <w:rsid w:val="000553A0"/>
    <w:rsid w:val="00055B24"/>
    <w:rsid w:val="00056708"/>
    <w:rsid w:val="00056B30"/>
    <w:rsid w:val="000579E1"/>
    <w:rsid w:val="00061827"/>
    <w:rsid w:val="000668E4"/>
    <w:rsid w:val="00066964"/>
    <w:rsid w:val="00066B2D"/>
    <w:rsid w:val="00070712"/>
    <w:rsid w:val="000727A2"/>
    <w:rsid w:val="000740D5"/>
    <w:rsid w:val="00075009"/>
    <w:rsid w:val="000754CE"/>
    <w:rsid w:val="00075CD1"/>
    <w:rsid w:val="00076EDC"/>
    <w:rsid w:val="00081358"/>
    <w:rsid w:val="00084363"/>
    <w:rsid w:val="00084C64"/>
    <w:rsid w:val="00084ED9"/>
    <w:rsid w:val="000859E3"/>
    <w:rsid w:val="00087AAE"/>
    <w:rsid w:val="00090BD0"/>
    <w:rsid w:val="00092D4B"/>
    <w:rsid w:val="00092DAE"/>
    <w:rsid w:val="0009471E"/>
    <w:rsid w:val="00095538"/>
    <w:rsid w:val="000965DD"/>
    <w:rsid w:val="0009671C"/>
    <w:rsid w:val="000970B0"/>
    <w:rsid w:val="000A2822"/>
    <w:rsid w:val="000A6F6A"/>
    <w:rsid w:val="000B0EE1"/>
    <w:rsid w:val="000B1378"/>
    <w:rsid w:val="000B214E"/>
    <w:rsid w:val="000B3B5A"/>
    <w:rsid w:val="000B7019"/>
    <w:rsid w:val="000B7A91"/>
    <w:rsid w:val="000C0549"/>
    <w:rsid w:val="000C0721"/>
    <w:rsid w:val="000C104D"/>
    <w:rsid w:val="000C3F4E"/>
    <w:rsid w:val="000C5DBF"/>
    <w:rsid w:val="000C796A"/>
    <w:rsid w:val="000D4ED0"/>
    <w:rsid w:val="000D73CA"/>
    <w:rsid w:val="000E2C24"/>
    <w:rsid w:val="000E7C9B"/>
    <w:rsid w:val="000E7DEF"/>
    <w:rsid w:val="000E7E40"/>
    <w:rsid w:val="000E7E8D"/>
    <w:rsid w:val="000F1B67"/>
    <w:rsid w:val="000F254B"/>
    <w:rsid w:val="000F3233"/>
    <w:rsid w:val="000F3CDE"/>
    <w:rsid w:val="000F3D87"/>
    <w:rsid w:val="000F45CA"/>
    <w:rsid w:val="000F7F80"/>
    <w:rsid w:val="00100452"/>
    <w:rsid w:val="00100D37"/>
    <w:rsid w:val="00101432"/>
    <w:rsid w:val="001022E7"/>
    <w:rsid w:val="00102302"/>
    <w:rsid w:val="00102BF1"/>
    <w:rsid w:val="00103893"/>
    <w:rsid w:val="00104093"/>
    <w:rsid w:val="001048D5"/>
    <w:rsid w:val="00105F56"/>
    <w:rsid w:val="001065E7"/>
    <w:rsid w:val="00106CF8"/>
    <w:rsid w:val="001079A9"/>
    <w:rsid w:val="00112948"/>
    <w:rsid w:val="00114000"/>
    <w:rsid w:val="00116122"/>
    <w:rsid w:val="00117D66"/>
    <w:rsid w:val="0012027E"/>
    <w:rsid w:val="00121D7A"/>
    <w:rsid w:val="00121F09"/>
    <w:rsid w:val="0012608A"/>
    <w:rsid w:val="00127574"/>
    <w:rsid w:val="001308A9"/>
    <w:rsid w:val="00131EAB"/>
    <w:rsid w:val="001339AB"/>
    <w:rsid w:val="001339ED"/>
    <w:rsid w:val="00135A4D"/>
    <w:rsid w:val="001366DD"/>
    <w:rsid w:val="001369CA"/>
    <w:rsid w:val="00137FCA"/>
    <w:rsid w:val="00140529"/>
    <w:rsid w:val="001415EA"/>
    <w:rsid w:val="00144EA8"/>
    <w:rsid w:val="00146618"/>
    <w:rsid w:val="00150EFC"/>
    <w:rsid w:val="00151AEA"/>
    <w:rsid w:val="00151D87"/>
    <w:rsid w:val="00152A2F"/>
    <w:rsid w:val="00153B31"/>
    <w:rsid w:val="00153E07"/>
    <w:rsid w:val="001544A3"/>
    <w:rsid w:val="001557D9"/>
    <w:rsid w:val="001567E4"/>
    <w:rsid w:val="001620AF"/>
    <w:rsid w:val="00164307"/>
    <w:rsid w:val="0016430D"/>
    <w:rsid w:val="00167675"/>
    <w:rsid w:val="00170E95"/>
    <w:rsid w:val="001718E4"/>
    <w:rsid w:val="00172442"/>
    <w:rsid w:val="001735DB"/>
    <w:rsid w:val="00181C14"/>
    <w:rsid w:val="00183D20"/>
    <w:rsid w:val="001864CD"/>
    <w:rsid w:val="0019031E"/>
    <w:rsid w:val="00190674"/>
    <w:rsid w:val="0019224C"/>
    <w:rsid w:val="0019358A"/>
    <w:rsid w:val="00195290"/>
    <w:rsid w:val="0019685C"/>
    <w:rsid w:val="00196ACB"/>
    <w:rsid w:val="001976BC"/>
    <w:rsid w:val="001977FF"/>
    <w:rsid w:val="0019791D"/>
    <w:rsid w:val="001979A7"/>
    <w:rsid w:val="001A10C3"/>
    <w:rsid w:val="001A11E5"/>
    <w:rsid w:val="001A1700"/>
    <w:rsid w:val="001A38AE"/>
    <w:rsid w:val="001A5339"/>
    <w:rsid w:val="001A7081"/>
    <w:rsid w:val="001B0D2F"/>
    <w:rsid w:val="001B2C82"/>
    <w:rsid w:val="001B36EE"/>
    <w:rsid w:val="001B4927"/>
    <w:rsid w:val="001B4CED"/>
    <w:rsid w:val="001B6439"/>
    <w:rsid w:val="001B7333"/>
    <w:rsid w:val="001C067E"/>
    <w:rsid w:val="001C0939"/>
    <w:rsid w:val="001C12CD"/>
    <w:rsid w:val="001C30E8"/>
    <w:rsid w:val="001C3D9A"/>
    <w:rsid w:val="001C54FF"/>
    <w:rsid w:val="001C566D"/>
    <w:rsid w:val="001C7A0F"/>
    <w:rsid w:val="001D0CD6"/>
    <w:rsid w:val="001D1C87"/>
    <w:rsid w:val="001D26F6"/>
    <w:rsid w:val="001D5F4F"/>
    <w:rsid w:val="001D626A"/>
    <w:rsid w:val="001D69AB"/>
    <w:rsid w:val="001D6E19"/>
    <w:rsid w:val="001E10DA"/>
    <w:rsid w:val="001E10F4"/>
    <w:rsid w:val="001E1A0F"/>
    <w:rsid w:val="001E2241"/>
    <w:rsid w:val="001E3772"/>
    <w:rsid w:val="001E3D6B"/>
    <w:rsid w:val="001E531F"/>
    <w:rsid w:val="001E60B5"/>
    <w:rsid w:val="001E708F"/>
    <w:rsid w:val="001E7B0A"/>
    <w:rsid w:val="001F001D"/>
    <w:rsid w:val="001F02C2"/>
    <w:rsid w:val="001F1ED3"/>
    <w:rsid w:val="001F2F6C"/>
    <w:rsid w:val="001F3568"/>
    <w:rsid w:val="001F5224"/>
    <w:rsid w:val="001F6CCB"/>
    <w:rsid w:val="00200B42"/>
    <w:rsid w:val="00205433"/>
    <w:rsid w:val="00205911"/>
    <w:rsid w:val="0020610C"/>
    <w:rsid w:val="00211310"/>
    <w:rsid w:val="002126E7"/>
    <w:rsid w:val="00213A93"/>
    <w:rsid w:val="00213DB4"/>
    <w:rsid w:val="00214D0C"/>
    <w:rsid w:val="00216109"/>
    <w:rsid w:val="002173F6"/>
    <w:rsid w:val="00217A74"/>
    <w:rsid w:val="002234C3"/>
    <w:rsid w:val="0022536A"/>
    <w:rsid w:val="00227397"/>
    <w:rsid w:val="00230591"/>
    <w:rsid w:val="00231315"/>
    <w:rsid w:val="00232315"/>
    <w:rsid w:val="0023237C"/>
    <w:rsid w:val="00233DFC"/>
    <w:rsid w:val="00240DD2"/>
    <w:rsid w:val="002411D0"/>
    <w:rsid w:val="002414A6"/>
    <w:rsid w:val="00242444"/>
    <w:rsid w:val="00246EAD"/>
    <w:rsid w:val="0024747F"/>
    <w:rsid w:val="002479C0"/>
    <w:rsid w:val="0025006D"/>
    <w:rsid w:val="00252881"/>
    <w:rsid w:val="00253C1A"/>
    <w:rsid w:val="00254938"/>
    <w:rsid w:val="00254AA4"/>
    <w:rsid w:val="0025511A"/>
    <w:rsid w:val="002555C9"/>
    <w:rsid w:val="00256E46"/>
    <w:rsid w:val="00257D0B"/>
    <w:rsid w:val="00260CF8"/>
    <w:rsid w:val="00261928"/>
    <w:rsid w:val="00263BA3"/>
    <w:rsid w:val="00263DAC"/>
    <w:rsid w:val="00264AD9"/>
    <w:rsid w:val="00265951"/>
    <w:rsid w:val="002666A3"/>
    <w:rsid w:val="00272088"/>
    <w:rsid w:val="00272685"/>
    <w:rsid w:val="00273B42"/>
    <w:rsid w:val="0027677B"/>
    <w:rsid w:val="00277184"/>
    <w:rsid w:val="002775E4"/>
    <w:rsid w:val="00277BB7"/>
    <w:rsid w:val="00277DC4"/>
    <w:rsid w:val="002824A3"/>
    <w:rsid w:val="002831A7"/>
    <w:rsid w:val="0028497A"/>
    <w:rsid w:val="00284B32"/>
    <w:rsid w:val="00290E8C"/>
    <w:rsid w:val="002911AC"/>
    <w:rsid w:val="0029299F"/>
    <w:rsid w:val="00295706"/>
    <w:rsid w:val="00295ABA"/>
    <w:rsid w:val="00296E14"/>
    <w:rsid w:val="00297262"/>
    <w:rsid w:val="002A23EA"/>
    <w:rsid w:val="002A315A"/>
    <w:rsid w:val="002A5BBD"/>
    <w:rsid w:val="002A6103"/>
    <w:rsid w:val="002A6D66"/>
    <w:rsid w:val="002A7E33"/>
    <w:rsid w:val="002B019B"/>
    <w:rsid w:val="002B0A8A"/>
    <w:rsid w:val="002B2357"/>
    <w:rsid w:val="002B2EDA"/>
    <w:rsid w:val="002B3ED7"/>
    <w:rsid w:val="002C285A"/>
    <w:rsid w:val="002C2941"/>
    <w:rsid w:val="002C2B7C"/>
    <w:rsid w:val="002C2E98"/>
    <w:rsid w:val="002C3EA4"/>
    <w:rsid w:val="002C5271"/>
    <w:rsid w:val="002C793A"/>
    <w:rsid w:val="002D0E3E"/>
    <w:rsid w:val="002D3E19"/>
    <w:rsid w:val="002D57AC"/>
    <w:rsid w:val="002D64BB"/>
    <w:rsid w:val="002D6B63"/>
    <w:rsid w:val="002D6F9A"/>
    <w:rsid w:val="002D7479"/>
    <w:rsid w:val="002D7BAF"/>
    <w:rsid w:val="002E028B"/>
    <w:rsid w:val="002E0528"/>
    <w:rsid w:val="002E346C"/>
    <w:rsid w:val="002E49A6"/>
    <w:rsid w:val="002E63E9"/>
    <w:rsid w:val="002E6B49"/>
    <w:rsid w:val="002F0AE5"/>
    <w:rsid w:val="002F487F"/>
    <w:rsid w:val="002F75EA"/>
    <w:rsid w:val="002F7602"/>
    <w:rsid w:val="002F7D8A"/>
    <w:rsid w:val="003000F4"/>
    <w:rsid w:val="00301346"/>
    <w:rsid w:val="0030142C"/>
    <w:rsid w:val="003015ED"/>
    <w:rsid w:val="00301CB3"/>
    <w:rsid w:val="00302CE4"/>
    <w:rsid w:val="003035A5"/>
    <w:rsid w:val="00304F45"/>
    <w:rsid w:val="003054CC"/>
    <w:rsid w:val="00311E64"/>
    <w:rsid w:val="003131B5"/>
    <w:rsid w:val="00313230"/>
    <w:rsid w:val="00313EFF"/>
    <w:rsid w:val="00315767"/>
    <w:rsid w:val="00316096"/>
    <w:rsid w:val="00317EED"/>
    <w:rsid w:val="003236ED"/>
    <w:rsid w:val="0032436D"/>
    <w:rsid w:val="00327BB5"/>
    <w:rsid w:val="0033022A"/>
    <w:rsid w:val="0033084C"/>
    <w:rsid w:val="00332311"/>
    <w:rsid w:val="003352BC"/>
    <w:rsid w:val="00335404"/>
    <w:rsid w:val="00337CEE"/>
    <w:rsid w:val="003405EB"/>
    <w:rsid w:val="00340AEC"/>
    <w:rsid w:val="0034135B"/>
    <w:rsid w:val="003458F9"/>
    <w:rsid w:val="003515EA"/>
    <w:rsid w:val="003531FB"/>
    <w:rsid w:val="00361720"/>
    <w:rsid w:val="0036240C"/>
    <w:rsid w:val="00363A92"/>
    <w:rsid w:val="00363B66"/>
    <w:rsid w:val="00363EBE"/>
    <w:rsid w:val="00364180"/>
    <w:rsid w:val="00367798"/>
    <w:rsid w:val="00367AA4"/>
    <w:rsid w:val="00370981"/>
    <w:rsid w:val="00370AF5"/>
    <w:rsid w:val="00370D6F"/>
    <w:rsid w:val="00371417"/>
    <w:rsid w:val="00372792"/>
    <w:rsid w:val="0037421A"/>
    <w:rsid w:val="00375AF6"/>
    <w:rsid w:val="00375DFD"/>
    <w:rsid w:val="003760A9"/>
    <w:rsid w:val="003763BD"/>
    <w:rsid w:val="003771B3"/>
    <w:rsid w:val="00377A5D"/>
    <w:rsid w:val="00377FF2"/>
    <w:rsid w:val="00380689"/>
    <w:rsid w:val="00380EE5"/>
    <w:rsid w:val="00381212"/>
    <w:rsid w:val="0038127C"/>
    <w:rsid w:val="00381AB0"/>
    <w:rsid w:val="003825D7"/>
    <w:rsid w:val="00382830"/>
    <w:rsid w:val="0038474E"/>
    <w:rsid w:val="00384F83"/>
    <w:rsid w:val="00391FE6"/>
    <w:rsid w:val="00392C8B"/>
    <w:rsid w:val="00394F95"/>
    <w:rsid w:val="00395DEC"/>
    <w:rsid w:val="00395F61"/>
    <w:rsid w:val="003966FC"/>
    <w:rsid w:val="003A0A88"/>
    <w:rsid w:val="003A3271"/>
    <w:rsid w:val="003A3D72"/>
    <w:rsid w:val="003A584B"/>
    <w:rsid w:val="003A6418"/>
    <w:rsid w:val="003A72EB"/>
    <w:rsid w:val="003A7BA7"/>
    <w:rsid w:val="003B17E1"/>
    <w:rsid w:val="003B2007"/>
    <w:rsid w:val="003B233C"/>
    <w:rsid w:val="003B2C25"/>
    <w:rsid w:val="003B350C"/>
    <w:rsid w:val="003B7577"/>
    <w:rsid w:val="003C2783"/>
    <w:rsid w:val="003C3F66"/>
    <w:rsid w:val="003D2980"/>
    <w:rsid w:val="003E2456"/>
    <w:rsid w:val="003E3BE8"/>
    <w:rsid w:val="003E41AC"/>
    <w:rsid w:val="003E623A"/>
    <w:rsid w:val="003E66E8"/>
    <w:rsid w:val="003F1380"/>
    <w:rsid w:val="003F1512"/>
    <w:rsid w:val="003F2F7E"/>
    <w:rsid w:val="0040193F"/>
    <w:rsid w:val="00401B11"/>
    <w:rsid w:val="00401D64"/>
    <w:rsid w:val="00402006"/>
    <w:rsid w:val="00406E05"/>
    <w:rsid w:val="004101AE"/>
    <w:rsid w:val="00410D06"/>
    <w:rsid w:val="0041231A"/>
    <w:rsid w:val="00413C6C"/>
    <w:rsid w:val="004149DD"/>
    <w:rsid w:val="004158CC"/>
    <w:rsid w:val="004169E0"/>
    <w:rsid w:val="004222DE"/>
    <w:rsid w:val="00422474"/>
    <w:rsid w:val="00422FF7"/>
    <w:rsid w:val="004245D2"/>
    <w:rsid w:val="00430330"/>
    <w:rsid w:val="004311BD"/>
    <w:rsid w:val="00431D3B"/>
    <w:rsid w:val="00431F0F"/>
    <w:rsid w:val="00432869"/>
    <w:rsid w:val="00432DB7"/>
    <w:rsid w:val="004351C6"/>
    <w:rsid w:val="004408BE"/>
    <w:rsid w:val="0044233B"/>
    <w:rsid w:val="004425B3"/>
    <w:rsid w:val="00442E8C"/>
    <w:rsid w:val="00442ED1"/>
    <w:rsid w:val="00444021"/>
    <w:rsid w:val="004444F7"/>
    <w:rsid w:val="0044542A"/>
    <w:rsid w:val="00445EFB"/>
    <w:rsid w:val="00446030"/>
    <w:rsid w:val="00446E5C"/>
    <w:rsid w:val="004502FD"/>
    <w:rsid w:val="00451018"/>
    <w:rsid w:val="00451BA8"/>
    <w:rsid w:val="00451D03"/>
    <w:rsid w:val="00452DD0"/>
    <w:rsid w:val="00452E7C"/>
    <w:rsid w:val="00456F5E"/>
    <w:rsid w:val="0045713B"/>
    <w:rsid w:val="004574BE"/>
    <w:rsid w:val="0046210C"/>
    <w:rsid w:val="00462B3E"/>
    <w:rsid w:val="00462F0B"/>
    <w:rsid w:val="00467742"/>
    <w:rsid w:val="00467FA9"/>
    <w:rsid w:val="004704CA"/>
    <w:rsid w:val="00470782"/>
    <w:rsid w:val="004711D7"/>
    <w:rsid w:val="00471AC3"/>
    <w:rsid w:val="00471C52"/>
    <w:rsid w:val="00472A71"/>
    <w:rsid w:val="00472CDB"/>
    <w:rsid w:val="0047309F"/>
    <w:rsid w:val="00474299"/>
    <w:rsid w:val="00474C50"/>
    <w:rsid w:val="00474CE3"/>
    <w:rsid w:val="00475490"/>
    <w:rsid w:val="00475904"/>
    <w:rsid w:val="0047764B"/>
    <w:rsid w:val="004807B7"/>
    <w:rsid w:val="0048180C"/>
    <w:rsid w:val="00482551"/>
    <w:rsid w:val="004857A9"/>
    <w:rsid w:val="00485AB4"/>
    <w:rsid w:val="00486A16"/>
    <w:rsid w:val="00486B1D"/>
    <w:rsid w:val="004870DD"/>
    <w:rsid w:val="00496266"/>
    <w:rsid w:val="00497742"/>
    <w:rsid w:val="00497FFE"/>
    <w:rsid w:val="004A2E23"/>
    <w:rsid w:val="004A332A"/>
    <w:rsid w:val="004A386D"/>
    <w:rsid w:val="004A623B"/>
    <w:rsid w:val="004B0AE7"/>
    <w:rsid w:val="004B5513"/>
    <w:rsid w:val="004B553C"/>
    <w:rsid w:val="004B592B"/>
    <w:rsid w:val="004B60AC"/>
    <w:rsid w:val="004B6758"/>
    <w:rsid w:val="004B7401"/>
    <w:rsid w:val="004B75E1"/>
    <w:rsid w:val="004C3337"/>
    <w:rsid w:val="004C3CBF"/>
    <w:rsid w:val="004C5797"/>
    <w:rsid w:val="004C59A4"/>
    <w:rsid w:val="004D0E06"/>
    <w:rsid w:val="004D15D6"/>
    <w:rsid w:val="004D18CA"/>
    <w:rsid w:val="004D1A22"/>
    <w:rsid w:val="004D33C7"/>
    <w:rsid w:val="004D3FA9"/>
    <w:rsid w:val="004D6D9F"/>
    <w:rsid w:val="004E2681"/>
    <w:rsid w:val="004E2EEB"/>
    <w:rsid w:val="004E2F9E"/>
    <w:rsid w:val="004E4F49"/>
    <w:rsid w:val="004E53AE"/>
    <w:rsid w:val="004E6F29"/>
    <w:rsid w:val="004F0AE7"/>
    <w:rsid w:val="004F2F9C"/>
    <w:rsid w:val="004F3732"/>
    <w:rsid w:val="004F510E"/>
    <w:rsid w:val="004F7569"/>
    <w:rsid w:val="00500225"/>
    <w:rsid w:val="00500BE6"/>
    <w:rsid w:val="00500EC8"/>
    <w:rsid w:val="005021AE"/>
    <w:rsid w:val="005037A8"/>
    <w:rsid w:val="00503968"/>
    <w:rsid w:val="00507497"/>
    <w:rsid w:val="005123D4"/>
    <w:rsid w:val="005131D8"/>
    <w:rsid w:val="005136AA"/>
    <w:rsid w:val="00513F1C"/>
    <w:rsid w:val="0051682F"/>
    <w:rsid w:val="00516EC7"/>
    <w:rsid w:val="005176BD"/>
    <w:rsid w:val="00517DFB"/>
    <w:rsid w:val="00520E08"/>
    <w:rsid w:val="005220F6"/>
    <w:rsid w:val="00522A9E"/>
    <w:rsid w:val="0052358B"/>
    <w:rsid w:val="00524C91"/>
    <w:rsid w:val="00524E69"/>
    <w:rsid w:val="00527E05"/>
    <w:rsid w:val="0053275F"/>
    <w:rsid w:val="00534B77"/>
    <w:rsid w:val="0053622C"/>
    <w:rsid w:val="00540873"/>
    <w:rsid w:val="0054239F"/>
    <w:rsid w:val="00542DDB"/>
    <w:rsid w:val="005434B7"/>
    <w:rsid w:val="005448D3"/>
    <w:rsid w:val="00544CF6"/>
    <w:rsid w:val="00546090"/>
    <w:rsid w:val="005465AE"/>
    <w:rsid w:val="00551C74"/>
    <w:rsid w:val="005522D1"/>
    <w:rsid w:val="00552962"/>
    <w:rsid w:val="00553655"/>
    <w:rsid w:val="00553E7D"/>
    <w:rsid w:val="005542AF"/>
    <w:rsid w:val="00556650"/>
    <w:rsid w:val="00556ACA"/>
    <w:rsid w:val="00556B6D"/>
    <w:rsid w:val="00557E0B"/>
    <w:rsid w:val="00561A51"/>
    <w:rsid w:val="00561DB0"/>
    <w:rsid w:val="00564D72"/>
    <w:rsid w:val="00565785"/>
    <w:rsid w:val="00567A4D"/>
    <w:rsid w:val="0057076B"/>
    <w:rsid w:val="00570AE3"/>
    <w:rsid w:val="00571C5A"/>
    <w:rsid w:val="0057232E"/>
    <w:rsid w:val="00573236"/>
    <w:rsid w:val="00573445"/>
    <w:rsid w:val="00574CD4"/>
    <w:rsid w:val="00575942"/>
    <w:rsid w:val="005759BD"/>
    <w:rsid w:val="0057716C"/>
    <w:rsid w:val="0057738D"/>
    <w:rsid w:val="00577A89"/>
    <w:rsid w:val="0058167B"/>
    <w:rsid w:val="00581AC8"/>
    <w:rsid w:val="00583518"/>
    <w:rsid w:val="00584AE4"/>
    <w:rsid w:val="00586673"/>
    <w:rsid w:val="00592B3C"/>
    <w:rsid w:val="00595AF7"/>
    <w:rsid w:val="005978C2"/>
    <w:rsid w:val="0059794A"/>
    <w:rsid w:val="00597D10"/>
    <w:rsid w:val="005A4727"/>
    <w:rsid w:val="005A5477"/>
    <w:rsid w:val="005A5887"/>
    <w:rsid w:val="005A7371"/>
    <w:rsid w:val="005A7972"/>
    <w:rsid w:val="005B0C49"/>
    <w:rsid w:val="005B0E4C"/>
    <w:rsid w:val="005B3B69"/>
    <w:rsid w:val="005B3D1B"/>
    <w:rsid w:val="005B4725"/>
    <w:rsid w:val="005B49F0"/>
    <w:rsid w:val="005C1105"/>
    <w:rsid w:val="005C2B97"/>
    <w:rsid w:val="005C2D1D"/>
    <w:rsid w:val="005C3101"/>
    <w:rsid w:val="005C364A"/>
    <w:rsid w:val="005C36CB"/>
    <w:rsid w:val="005C3CE7"/>
    <w:rsid w:val="005C3E03"/>
    <w:rsid w:val="005C438B"/>
    <w:rsid w:val="005C7DE1"/>
    <w:rsid w:val="005D0746"/>
    <w:rsid w:val="005D0BCF"/>
    <w:rsid w:val="005D1F64"/>
    <w:rsid w:val="005D2421"/>
    <w:rsid w:val="005D2DE1"/>
    <w:rsid w:val="005D3EA7"/>
    <w:rsid w:val="005D4544"/>
    <w:rsid w:val="005D503B"/>
    <w:rsid w:val="005D6BB7"/>
    <w:rsid w:val="005D7343"/>
    <w:rsid w:val="005E0BE5"/>
    <w:rsid w:val="005E2003"/>
    <w:rsid w:val="005E28C7"/>
    <w:rsid w:val="005E2D25"/>
    <w:rsid w:val="005E43C9"/>
    <w:rsid w:val="005E70EC"/>
    <w:rsid w:val="005F0B57"/>
    <w:rsid w:val="005F283D"/>
    <w:rsid w:val="005F47CD"/>
    <w:rsid w:val="005F5E0F"/>
    <w:rsid w:val="005F7544"/>
    <w:rsid w:val="00601C28"/>
    <w:rsid w:val="00603F68"/>
    <w:rsid w:val="00605EF6"/>
    <w:rsid w:val="00611B15"/>
    <w:rsid w:val="0061202E"/>
    <w:rsid w:val="00612A05"/>
    <w:rsid w:val="00613F9D"/>
    <w:rsid w:val="00624B09"/>
    <w:rsid w:val="0062658C"/>
    <w:rsid w:val="00626733"/>
    <w:rsid w:val="00627BDE"/>
    <w:rsid w:val="00631C01"/>
    <w:rsid w:val="006329D6"/>
    <w:rsid w:val="00634E48"/>
    <w:rsid w:val="006360D1"/>
    <w:rsid w:val="00636AC8"/>
    <w:rsid w:val="00640C4C"/>
    <w:rsid w:val="006426B0"/>
    <w:rsid w:val="00643528"/>
    <w:rsid w:val="0064614B"/>
    <w:rsid w:val="0065074C"/>
    <w:rsid w:val="00653D47"/>
    <w:rsid w:val="0065400E"/>
    <w:rsid w:val="00654CC3"/>
    <w:rsid w:val="00654FBF"/>
    <w:rsid w:val="00657DEA"/>
    <w:rsid w:val="00660C4B"/>
    <w:rsid w:val="00661764"/>
    <w:rsid w:val="006631D9"/>
    <w:rsid w:val="00665028"/>
    <w:rsid w:val="0066525F"/>
    <w:rsid w:val="00667DC8"/>
    <w:rsid w:val="006700B6"/>
    <w:rsid w:val="006717A0"/>
    <w:rsid w:val="00671E40"/>
    <w:rsid w:val="00673654"/>
    <w:rsid w:val="0067565C"/>
    <w:rsid w:val="006830F6"/>
    <w:rsid w:val="00686B5A"/>
    <w:rsid w:val="00686E1B"/>
    <w:rsid w:val="0068703A"/>
    <w:rsid w:val="006874D9"/>
    <w:rsid w:val="0069026C"/>
    <w:rsid w:val="00690E80"/>
    <w:rsid w:val="0069247B"/>
    <w:rsid w:val="00692D2E"/>
    <w:rsid w:val="00695A88"/>
    <w:rsid w:val="00695AD7"/>
    <w:rsid w:val="006960FE"/>
    <w:rsid w:val="006970A4"/>
    <w:rsid w:val="006A222D"/>
    <w:rsid w:val="006A527A"/>
    <w:rsid w:val="006A6BD1"/>
    <w:rsid w:val="006A6E97"/>
    <w:rsid w:val="006A7485"/>
    <w:rsid w:val="006B1531"/>
    <w:rsid w:val="006B2F41"/>
    <w:rsid w:val="006B451D"/>
    <w:rsid w:val="006B4B44"/>
    <w:rsid w:val="006B7B34"/>
    <w:rsid w:val="006B7FD9"/>
    <w:rsid w:val="006C06F3"/>
    <w:rsid w:val="006C234F"/>
    <w:rsid w:val="006C25BF"/>
    <w:rsid w:val="006C5012"/>
    <w:rsid w:val="006C5986"/>
    <w:rsid w:val="006C61BA"/>
    <w:rsid w:val="006C705F"/>
    <w:rsid w:val="006D00AF"/>
    <w:rsid w:val="006D0CD0"/>
    <w:rsid w:val="006D5FBC"/>
    <w:rsid w:val="006D6EC6"/>
    <w:rsid w:val="006D7AF6"/>
    <w:rsid w:val="006E5434"/>
    <w:rsid w:val="006E5713"/>
    <w:rsid w:val="006E6370"/>
    <w:rsid w:val="006E7874"/>
    <w:rsid w:val="006E7F31"/>
    <w:rsid w:val="006F06C8"/>
    <w:rsid w:val="006F0781"/>
    <w:rsid w:val="006F2967"/>
    <w:rsid w:val="006F3E8F"/>
    <w:rsid w:val="006F51FD"/>
    <w:rsid w:val="006F59B9"/>
    <w:rsid w:val="00701B1B"/>
    <w:rsid w:val="007055CA"/>
    <w:rsid w:val="007056FD"/>
    <w:rsid w:val="00707824"/>
    <w:rsid w:val="00707955"/>
    <w:rsid w:val="007155BC"/>
    <w:rsid w:val="007163A3"/>
    <w:rsid w:val="00717507"/>
    <w:rsid w:val="00717A66"/>
    <w:rsid w:val="00717A80"/>
    <w:rsid w:val="00717AC7"/>
    <w:rsid w:val="00717B4E"/>
    <w:rsid w:val="007220D6"/>
    <w:rsid w:val="00722B6E"/>
    <w:rsid w:val="00724379"/>
    <w:rsid w:val="00725A10"/>
    <w:rsid w:val="00727C17"/>
    <w:rsid w:val="007303AA"/>
    <w:rsid w:val="00731053"/>
    <w:rsid w:val="00732121"/>
    <w:rsid w:val="00732390"/>
    <w:rsid w:val="0073275A"/>
    <w:rsid w:val="00736631"/>
    <w:rsid w:val="00736B24"/>
    <w:rsid w:val="007370C0"/>
    <w:rsid w:val="007372F2"/>
    <w:rsid w:val="007422D8"/>
    <w:rsid w:val="00743071"/>
    <w:rsid w:val="00743FA5"/>
    <w:rsid w:val="007440AC"/>
    <w:rsid w:val="00744541"/>
    <w:rsid w:val="00746805"/>
    <w:rsid w:val="00746FE0"/>
    <w:rsid w:val="007478A9"/>
    <w:rsid w:val="007505C3"/>
    <w:rsid w:val="00760103"/>
    <w:rsid w:val="0076061A"/>
    <w:rsid w:val="00761E05"/>
    <w:rsid w:val="00764E46"/>
    <w:rsid w:val="00765301"/>
    <w:rsid w:val="007654AA"/>
    <w:rsid w:val="00765D33"/>
    <w:rsid w:val="00766B56"/>
    <w:rsid w:val="00773242"/>
    <w:rsid w:val="007739B6"/>
    <w:rsid w:val="00774B2F"/>
    <w:rsid w:val="00775C97"/>
    <w:rsid w:val="00777A8E"/>
    <w:rsid w:val="00781A05"/>
    <w:rsid w:val="007824D4"/>
    <w:rsid w:val="0078257C"/>
    <w:rsid w:val="007827B7"/>
    <w:rsid w:val="007843B3"/>
    <w:rsid w:val="007856F6"/>
    <w:rsid w:val="00785FAF"/>
    <w:rsid w:val="00787423"/>
    <w:rsid w:val="0079048E"/>
    <w:rsid w:val="007913D6"/>
    <w:rsid w:val="007918D6"/>
    <w:rsid w:val="00793962"/>
    <w:rsid w:val="00795EE7"/>
    <w:rsid w:val="00797085"/>
    <w:rsid w:val="00797EFF"/>
    <w:rsid w:val="007A007F"/>
    <w:rsid w:val="007A10DB"/>
    <w:rsid w:val="007A1899"/>
    <w:rsid w:val="007A1DB1"/>
    <w:rsid w:val="007A209A"/>
    <w:rsid w:val="007A334F"/>
    <w:rsid w:val="007A367C"/>
    <w:rsid w:val="007A44C2"/>
    <w:rsid w:val="007A6A42"/>
    <w:rsid w:val="007B05EA"/>
    <w:rsid w:val="007B1302"/>
    <w:rsid w:val="007B2F73"/>
    <w:rsid w:val="007B4E42"/>
    <w:rsid w:val="007B57CC"/>
    <w:rsid w:val="007B6888"/>
    <w:rsid w:val="007B7600"/>
    <w:rsid w:val="007C0472"/>
    <w:rsid w:val="007C0859"/>
    <w:rsid w:val="007C1EA1"/>
    <w:rsid w:val="007C688F"/>
    <w:rsid w:val="007D13E4"/>
    <w:rsid w:val="007D2D25"/>
    <w:rsid w:val="007D6260"/>
    <w:rsid w:val="007D7935"/>
    <w:rsid w:val="007D7EC6"/>
    <w:rsid w:val="007E09EC"/>
    <w:rsid w:val="007E2ADD"/>
    <w:rsid w:val="007E2DC6"/>
    <w:rsid w:val="007E4C55"/>
    <w:rsid w:val="007E4F26"/>
    <w:rsid w:val="007E5420"/>
    <w:rsid w:val="007E5B7E"/>
    <w:rsid w:val="007E5E53"/>
    <w:rsid w:val="007E6534"/>
    <w:rsid w:val="007F17CC"/>
    <w:rsid w:val="007F1B69"/>
    <w:rsid w:val="007F2829"/>
    <w:rsid w:val="007F2EF0"/>
    <w:rsid w:val="007F3AB6"/>
    <w:rsid w:val="007F3E8C"/>
    <w:rsid w:val="007F60AE"/>
    <w:rsid w:val="007F6C58"/>
    <w:rsid w:val="007F7B26"/>
    <w:rsid w:val="008000E0"/>
    <w:rsid w:val="00800764"/>
    <w:rsid w:val="00800949"/>
    <w:rsid w:val="008043E5"/>
    <w:rsid w:val="00804C66"/>
    <w:rsid w:val="00805C6E"/>
    <w:rsid w:val="0080640B"/>
    <w:rsid w:val="00810C42"/>
    <w:rsid w:val="008123B8"/>
    <w:rsid w:val="00813B63"/>
    <w:rsid w:val="00814DA9"/>
    <w:rsid w:val="00816F3F"/>
    <w:rsid w:val="008231BF"/>
    <w:rsid w:val="00825FD2"/>
    <w:rsid w:val="0082777C"/>
    <w:rsid w:val="00830EE3"/>
    <w:rsid w:val="008336E1"/>
    <w:rsid w:val="00833F86"/>
    <w:rsid w:val="008349BA"/>
    <w:rsid w:val="00834D58"/>
    <w:rsid w:val="00834FAA"/>
    <w:rsid w:val="008379D2"/>
    <w:rsid w:val="00841E06"/>
    <w:rsid w:val="0084329E"/>
    <w:rsid w:val="008433FC"/>
    <w:rsid w:val="00843E2C"/>
    <w:rsid w:val="00843F12"/>
    <w:rsid w:val="008444EB"/>
    <w:rsid w:val="00845559"/>
    <w:rsid w:val="00845946"/>
    <w:rsid w:val="00851C9E"/>
    <w:rsid w:val="008548EA"/>
    <w:rsid w:val="00855402"/>
    <w:rsid w:val="00855ADC"/>
    <w:rsid w:val="00856041"/>
    <w:rsid w:val="00856B5D"/>
    <w:rsid w:val="00856FF3"/>
    <w:rsid w:val="0085700F"/>
    <w:rsid w:val="008619D2"/>
    <w:rsid w:val="00861BAC"/>
    <w:rsid w:val="0086286E"/>
    <w:rsid w:val="00863290"/>
    <w:rsid w:val="0086609F"/>
    <w:rsid w:val="00867CFA"/>
    <w:rsid w:val="00870749"/>
    <w:rsid w:val="008713AD"/>
    <w:rsid w:val="00871D20"/>
    <w:rsid w:val="00872B98"/>
    <w:rsid w:val="00873989"/>
    <w:rsid w:val="0087535D"/>
    <w:rsid w:val="008760C0"/>
    <w:rsid w:val="0087646C"/>
    <w:rsid w:val="008769A5"/>
    <w:rsid w:val="00880C5A"/>
    <w:rsid w:val="00883C88"/>
    <w:rsid w:val="00886B0C"/>
    <w:rsid w:val="008879EE"/>
    <w:rsid w:val="00890924"/>
    <w:rsid w:val="00890974"/>
    <w:rsid w:val="008919ED"/>
    <w:rsid w:val="00891E2E"/>
    <w:rsid w:val="00892296"/>
    <w:rsid w:val="00892D41"/>
    <w:rsid w:val="008930BC"/>
    <w:rsid w:val="00893CEB"/>
    <w:rsid w:val="008975B7"/>
    <w:rsid w:val="008A1406"/>
    <w:rsid w:val="008A2691"/>
    <w:rsid w:val="008A30D9"/>
    <w:rsid w:val="008A358F"/>
    <w:rsid w:val="008A4202"/>
    <w:rsid w:val="008A54FD"/>
    <w:rsid w:val="008A64E1"/>
    <w:rsid w:val="008B0689"/>
    <w:rsid w:val="008B08EB"/>
    <w:rsid w:val="008B0B99"/>
    <w:rsid w:val="008B3C0C"/>
    <w:rsid w:val="008B44A0"/>
    <w:rsid w:val="008B451D"/>
    <w:rsid w:val="008B7B79"/>
    <w:rsid w:val="008B7F17"/>
    <w:rsid w:val="008C0BB5"/>
    <w:rsid w:val="008C1CAE"/>
    <w:rsid w:val="008C22EA"/>
    <w:rsid w:val="008C2806"/>
    <w:rsid w:val="008C3096"/>
    <w:rsid w:val="008C4FE9"/>
    <w:rsid w:val="008C5ADE"/>
    <w:rsid w:val="008C62EA"/>
    <w:rsid w:val="008C6714"/>
    <w:rsid w:val="008C6DC8"/>
    <w:rsid w:val="008D0328"/>
    <w:rsid w:val="008D0626"/>
    <w:rsid w:val="008D15C8"/>
    <w:rsid w:val="008D16D1"/>
    <w:rsid w:val="008D1896"/>
    <w:rsid w:val="008D19CF"/>
    <w:rsid w:val="008D3137"/>
    <w:rsid w:val="008D4FCF"/>
    <w:rsid w:val="008D554D"/>
    <w:rsid w:val="008D6FB7"/>
    <w:rsid w:val="008D799C"/>
    <w:rsid w:val="008E16F9"/>
    <w:rsid w:val="008E47F0"/>
    <w:rsid w:val="008F030D"/>
    <w:rsid w:val="008F1757"/>
    <w:rsid w:val="008F1CEF"/>
    <w:rsid w:val="008F2AF7"/>
    <w:rsid w:val="008F2E85"/>
    <w:rsid w:val="008F32A6"/>
    <w:rsid w:val="008F42F4"/>
    <w:rsid w:val="008F4992"/>
    <w:rsid w:val="008F667D"/>
    <w:rsid w:val="0090131F"/>
    <w:rsid w:val="00903FB6"/>
    <w:rsid w:val="009043B7"/>
    <w:rsid w:val="00904974"/>
    <w:rsid w:val="0090499F"/>
    <w:rsid w:val="009075A5"/>
    <w:rsid w:val="00911272"/>
    <w:rsid w:val="009125A6"/>
    <w:rsid w:val="00912EC2"/>
    <w:rsid w:val="009132B9"/>
    <w:rsid w:val="00913FF3"/>
    <w:rsid w:val="00916A96"/>
    <w:rsid w:val="0091798B"/>
    <w:rsid w:val="00924A6A"/>
    <w:rsid w:val="00926869"/>
    <w:rsid w:val="00926FFF"/>
    <w:rsid w:val="0092708F"/>
    <w:rsid w:val="009274BA"/>
    <w:rsid w:val="009310B6"/>
    <w:rsid w:val="00932106"/>
    <w:rsid w:val="00934CE1"/>
    <w:rsid w:val="00935A11"/>
    <w:rsid w:val="00936A97"/>
    <w:rsid w:val="00937169"/>
    <w:rsid w:val="00937ADF"/>
    <w:rsid w:val="009405CC"/>
    <w:rsid w:val="00940B30"/>
    <w:rsid w:val="009415A2"/>
    <w:rsid w:val="00941B62"/>
    <w:rsid w:val="009423A2"/>
    <w:rsid w:val="00943640"/>
    <w:rsid w:val="00944618"/>
    <w:rsid w:val="00946852"/>
    <w:rsid w:val="00946ACC"/>
    <w:rsid w:val="0095092F"/>
    <w:rsid w:val="00950EA6"/>
    <w:rsid w:val="00954C6F"/>
    <w:rsid w:val="00956D27"/>
    <w:rsid w:val="00960164"/>
    <w:rsid w:val="00960347"/>
    <w:rsid w:val="00962940"/>
    <w:rsid w:val="00962B31"/>
    <w:rsid w:val="0096726C"/>
    <w:rsid w:val="00967A13"/>
    <w:rsid w:val="00967F14"/>
    <w:rsid w:val="009700C3"/>
    <w:rsid w:val="00970252"/>
    <w:rsid w:val="00970A73"/>
    <w:rsid w:val="00970AEE"/>
    <w:rsid w:val="00970B38"/>
    <w:rsid w:val="009719C8"/>
    <w:rsid w:val="00974162"/>
    <w:rsid w:val="00975717"/>
    <w:rsid w:val="009802C9"/>
    <w:rsid w:val="009802D2"/>
    <w:rsid w:val="00981235"/>
    <w:rsid w:val="009813CE"/>
    <w:rsid w:val="00982DC7"/>
    <w:rsid w:val="009846CE"/>
    <w:rsid w:val="009849BE"/>
    <w:rsid w:val="0098584B"/>
    <w:rsid w:val="009868D5"/>
    <w:rsid w:val="00986B29"/>
    <w:rsid w:val="00991936"/>
    <w:rsid w:val="00992141"/>
    <w:rsid w:val="0099234D"/>
    <w:rsid w:val="00992530"/>
    <w:rsid w:val="00992FCF"/>
    <w:rsid w:val="00994076"/>
    <w:rsid w:val="0099493B"/>
    <w:rsid w:val="0099521D"/>
    <w:rsid w:val="009968F5"/>
    <w:rsid w:val="00996A0A"/>
    <w:rsid w:val="0099746C"/>
    <w:rsid w:val="00997658"/>
    <w:rsid w:val="009A09E1"/>
    <w:rsid w:val="009A3B44"/>
    <w:rsid w:val="009A406B"/>
    <w:rsid w:val="009A6378"/>
    <w:rsid w:val="009A6413"/>
    <w:rsid w:val="009A7C56"/>
    <w:rsid w:val="009B04DB"/>
    <w:rsid w:val="009B0C17"/>
    <w:rsid w:val="009B0F81"/>
    <w:rsid w:val="009B2725"/>
    <w:rsid w:val="009B35A0"/>
    <w:rsid w:val="009B4F81"/>
    <w:rsid w:val="009B4FD3"/>
    <w:rsid w:val="009B5A48"/>
    <w:rsid w:val="009B6D2A"/>
    <w:rsid w:val="009C0314"/>
    <w:rsid w:val="009C2B8E"/>
    <w:rsid w:val="009C3228"/>
    <w:rsid w:val="009C42EE"/>
    <w:rsid w:val="009C515B"/>
    <w:rsid w:val="009C5903"/>
    <w:rsid w:val="009C6539"/>
    <w:rsid w:val="009C6BE1"/>
    <w:rsid w:val="009D567B"/>
    <w:rsid w:val="009D56C6"/>
    <w:rsid w:val="009E08A0"/>
    <w:rsid w:val="009E110D"/>
    <w:rsid w:val="009E136C"/>
    <w:rsid w:val="009E2E66"/>
    <w:rsid w:val="009E3046"/>
    <w:rsid w:val="009E4DFF"/>
    <w:rsid w:val="009E5B26"/>
    <w:rsid w:val="009E6A79"/>
    <w:rsid w:val="009E6C36"/>
    <w:rsid w:val="009F03A0"/>
    <w:rsid w:val="009F04CD"/>
    <w:rsid w:val="009F2030"/>
    <w:rsid w:val="009F31DB"/>
    <w:rsid w:val="009F5C86"/>
    <w:rsid w:val="00A000A4"/>
    <w:rsid w:val="00A05E05"/>
    <w:rsid w:val="00A11514"/>
    <w:rsid w:val="00A11E10"/>
    <w:rsid w:val="00A137EC"/>
    <w:rsid w:val="00A17D84"/>
    <w:rsid w:val="00A23442"/>
    <w:rsid w:val="00A24194"/>
    <w:rsid w:val="00A26C09"/>
    <w:rsid w:val="00A276D3"/>
    <w:rsid w:val="00A33D4B"/>
    <w:rsid w:val="00A379DF"/>
    <w:rsid w:val="00A405E2"/>
    <w:rsid w:val="00A409F5"/>
    <w:rsid w:val="00A414B5"/>
    <w:rsid w:val="00A441F8"/>
    <w:rsid w:val="00A45571"/>
    <w:rsid w:val="00A4607E"/>
    <w:rsid w:val="00A469A9"/>
    <w:rsid w:val="00A51B78"/>
    <w:rsid w:val="00A532B8"/>
    <w:rsid w:val="00A53457"/>
    <w:rsid w:val="00A57127"/>
    <w:rsid w:val="00A627C9"/>
    <w:rsid w:val="00A652E0"/>
    <w:rsid w:val="00A65406"/>
    <w:rsid w:val="00A663D7"/>
    <w:rsid w:val="00A70CC9"/>
    <w:rsid w:val="00A71D4F"/>
    <w:rsid w:val="00A72C66"/>
    <w:rsid w:val="00A7358B"/>
    <w:rsid w:val="00A75997"/>
    <w:rsid w:val="00A76207"/>
    <w:rsid w:val="00A77E48"/>
    <w:rsid w:val="00A77E94"/>
    <w:rsid w:val="00A811AC"/>
    <w:rsid w:val="00A830D3"/>
    <w:rsid w:val="00A85E56"/>
    <w:rsid w:val="00A874CD"/>
    <w:rsid w:val="00A87EA6"/>
    <w:rsid w:val="00A91374"/>
    <w:rsid w:val="00A913AF"/>
    <w:rsid w:val="00A93542"/>
    <w:rsid w:val="00A93783"/>
    <w:rsid w:val="00A94262"/>
    <w:rsid w:val="00A951CD"/>
    <w:rsid w:val="00A957BC"/>
    <w:rsid w:val="00A95D79"/>
    <w:rsid w:val="00A972F6"/>
    <w:rsid w:val="00AA04EB"/>
    <w:rsid w:val="00AA1E61"/>
    <w:rsid w:val="00AA2D11"/>
    <w:rsid w:val="00AA2FC4"/>
    <w:rsid w:val="00AA3081"/>
    <w:rsid w:val="00AA31A9"/>
    <w:rsid w:val="00AA3BDA"/>
    <w:rsid w:val="00AA551C"/>
    <w:rsid w:val="00AA584E"/>
    <w:rsid w:val="00AA5B3E"/>
    <w:rsid w:val="00AA6793"/>
    <w:rsid w:val="00AA6B28"/>
    <w:rsid w:val="00AB5E37"/>
    <w:rsid w:val="00AB61A6"/>
    <w:rsid w:val="00AB7A4E"/>
    <w:rsid w:val="00AC386B"/>
    <w:rsid w:val="00AC427A"/>
    <w:rsid w:val="00AC49C0"/>
    <w:rsid w:val="00AC4C48"/>
    <w:rsid w:val="00AC5006"/>
    <w:rsid w:val="00AC52AC"/>
    <w:rsid w:val="00AC5B78"/>
    <w:rsid w:val="00AC71F7"/>
    <w:rsid w:val="00AD04A8"/>
    <w:rsid w:val="00AD2DC9"/>
    <w:rsid w:val="00AD3BF1"/>
    <w:rsid w:val="00AD5AA2"/>
    <w:rsid w:val="00AD6284"/>
    <w:rsid w:val="00AD6B31"/>
    <w:rsid w:val="00AD734C"/>
    <w:rsid w:val="00AE0F79"/>
    <w:rsid w:val="00AE215E"/>
    <w:rsid w:val="00AE2928"/>
    <w:rsid w:val="00AE31F4"/>
    <w:rsid w:val="00AE3EAC"/>
    <w:rsid w:val="00AE4340"/>
    <w:rsid w:val="00AE57E6"/>
    <w:rsid w:val="00AE5CF1"/>
    <w:rsid w:val="00AE78FE"/>
    <w:rsid w:val="00AF0E88"/>
    <w:rsid w:val="00AF3C35"/>
    <w:rsid w:val="00AF4B18"/>
    <w:rsid w:val="00AF548D"/>
    <w:rsid w:val="00AF54C9"/>
    <w:rsid w:val="00AF5BB1"/>
    <w:rsid w:val="00B00806"/>
    <w:rsid w:val="00B00F68"/>
    <w:rsid w:val="00B01345"/>
    <w:rsid w:val="00B02C00"/>
    <w:rsid w:val="00B02F04"/>
    <w:rsid w:val="00B10B9F"/>
    <w:rsid w:val="00B10BA7"/>
    <w:rsid w:val="00B116D4"/>
    <w:rsid w:val="00B14127"/>
    <w:rsid w:val="00B14A9C"/>
    <w:rsid w:val="00B14F1C"/>
    <w:rsid w:val="00B15DBE"/>
    <w:rsid w:val="00B15E20"/>
    <w:rsid w:val="00B16EF3"/>
    <w:rsid w:val="00B1758F"/>
    <w:rsid w:val="00B23F75"/>
    <w:rsid w:val="00B247EF"/>
    <w:rsid w:val="00B24A7D"/>
    <w:rsid w:val="00B308CD"/>
    <w:rsid w:val="00B3103C"/>
    <w:rsid w:val="00B3149B"/>
    <w:rsid w:val="00B32722"/>
    <w:rsid w:val="00B3276A"/>
    <w:rsid w:val="00B33242"/>
    <w:rsid w:val="00B338C2"/>
    <w:rsid w:val="00B34F45"/>
    <w:rsid w:val="00B374DB"/>
    <w:rsid w:val="00B3777A"/>
    <w:rsid w:val="00B4085B"/>
    <w:rsid w:val="00B42303"/>
    <w:rsid w:val="00B42628"/>
    <w:rsid w:val="00B427E2"/>
    <w:rsid w:val="00B4391A"/>
    <w:rsid w:val="00B45037"/>
    <w:rsid w:val="00B45579"/>
    <w:rsid w:val="00B4584A"/>
    <w:rsid w:val="00B4672F"/>
    <w:rsid w:val="00B4785C"/>
    <w:rsid w:val="00B503E7"/>
    <w:rsid w:val="00B5152C"/>
    <w:rsid w:val="00B517DD"/>
    <w:rsid w:val="00B52DE4"/>
    <w:rsid w:val="00B52E94"/>
    <w:rsid w:val="00B567B0"/>
    <w:rsid w:val="00B5727E"/>
    <w:rsid w:val="00B579E6"/>
    <w:rsid w:val="00B57D82"/>
    <w:rsid w:val="00B57F2E"/>
    <w:rsid w:val="00B61549"/>
    <w:rsid w:val="00B62E88"/>
    <w:rsid w:val="00B6470C"/>
    <w:rsid w:val="00B64FB4"/>
    <w:rsid w:val="00B66325"/>
    <w:rsid w:val="00B71B37"/>
    <w:rsid w:val="00B746E0"/>
    <w:rsid w:val="00B757F1"/>
    <w:rsid w:val="00B75BC0"/>
    <w:rsid w:val="00B7622E"/>
    <w:rsid w:val="00B769DC"/>
    <w:rsid w:val="00B76D1B"/>
    <w:rsid w:val="00B800C2"/>
    <w:rsid w:val="00B80978"/>
    <w:rsid w:val="00B80D29"/>
    <w:rsid w:val="00B81058"/>
    <w:rsid w:val="00B81566"/>
    <w:rsid w:val="00B822BE"/>
    <w:rsid w:val="00B8313C"/>
    <w:rsid w:val="00B83C2E"/>
    <w:rsid w:val="00B8460B"/>
    <w:rsid w:val="00B8474D"/>
    <w:rsid w:val="00B84E0C"/>
    <w:rsid w:val="00B8569C"/>
    <w:rsid w:val="00B864FD"/>
    <w:rsid w:val="00B865D9"/>
    <w:rsid w:val="00B90EF8"/>
    <w:rsid w:val="00B959F0"/>
    <w:rsid w:val="00B95B06"/>
    <w:rsid w:val="00BA0849"/>
    <w:rsid w:val="00BA10FD"/>
    <w:rsid w:val="00BA17AA"/>
    <w:rsid w:val="00BA1AAA"/>
    <w:rsid w:val="00BA23ED"/>
    <w:rsid w:val="00BA2E17"/>
    <w:rsid w:val="00BA550D"/>
    <w:rsid w:val="00BA67D4"/>
    <w:rsid w:val="00BB1239"/>
    <w:rsid w:val="00BB2242"/>
    <w:rsid w:val="00BB25C8"/>
    <w:rsid w:val="00BB2A6D"/>
    <w:rsid w:val="00BB3E21"/>
    <w:rsid w:val="00BB5918"/>
    <w:rsid w:val="00BB5F25"/>
    <w:rsid w:val="00BB61B6"/>
    <w:rsid w:val="00BC1D72"/>
    <w:rsid w:val="00BC4708"/>
    <w:rsid w:val="00BC5E1D"/>
    <w:rsid w:val="00BD08BF"/>
    <w:rsid w:val="00BD1E3B"/>
    <w:rsid w:val="00BD2350"/>
    <w:rsid w:val="00BD32DA"/>
    <w:rsid w:val="00BD4867"/>
    <w:rsid w:val="00BD5A5F"/>
    <w:rsid w:val="00BD793C"/>
    <w:rsid w:val="00BE0239"/>
    <w:rsid w:val="00BE03CF"/>
    <w:rsid w:val="00BE0AC2"/>
    <w:rsid w:val="00BE1720"/>
    <w:rsid w:val="00BE1A18"/>
    <w:rsid w:val="00BE2CEC"/>
    <w:rsid w:val="00BE30FA"/>
    <w:rsid w:val="00BE38A0"/>
    <w:rsid w:val="00BE682D"/>
    <w:rsid w:val="00BE713A"/>
    <w:rsid w:val="00BE77DB"/>
    <w:rsid w:val="00BF05BF"/>
    <w:rsid w:val="00BF3B3F"/>
    <w:rsid w:val="00BF4F37"/>
    <w:rsid w:val="00BF6F6F"/>
    <w:rsid w:val="00BF7A02"/>
    <w:rsid w:val="00C0179A"/>
    <w:rsid w:val="00C036E9"/>
    <w:rsid w:val="00C055C3"/>
    <w:rsid w:val="00C0598B"/>
    <w:rsid w:val="00C05D25"/>
    <w:rsid w:val="00C06247"/>
    <w:rsid w:val="00C07604"/>
    <w:rsid w:val="00C07698"/>
    <w:rsid w:val="00C10F0E"/>
    <w:rsid w:val="00C11297"/>
    <w:rsid w:val="00C122DD"/>
    <w:rsid w:val="00C14551"/>
    <w:rsid w:val="00C15623"/>
    <w:rsid w:val="00C15AA8"/>
    <w:rsid w:val="00C1777C"/>
    <w:rsid w:val="00C229A0"/>
    <w:rsid w:val="00C234EC"/>
    <w:rsid w:val="00C313D8"/>
    <w:rsid w:val="00C31484"/>
    <w:rsid w:val="00C326CC"/>
    <w:rsid w:val="00C32CE2"/>
    <w:rsid w:val="00C32D98"/>
    <w:rsid w:val="00C33684"/>
    <w:rsid w:val="00C34F17"/>
    <w:rsid w:val="00C37049"/>
    <w:rsid w:val="00C4023D"/>
    <w:rsid w:val="00C41540"/>
    <w:rsid w:val="00C41666"/>
    <w:rsid w:val="00C41A94"/>
    <w:rsid w:val="00C41B27"/>
    <w:rsid w:val="00C42300"/>
    <w:rsid w:val="00C42884"/>
    <w:rsid w:val="00C43C25"/>
    <w:rsid w:val="00C4532C"/>
    <w:rsid w:val="00C45D93"/>
    <w:rsid w:val="00C479FC"/>
    <w:rsid w:val="00C50151"/>
    <w:rsid w:val="00C5093C"/>
    <w:rsid w:val="00C512B4"/>
    <w:rsid w:val="00C5217E"/>
    <w:rsid w:val="00C528DD"/>
    <w:rsid w:val="00C53226"/>
    <w:rsid w:val="00C5432A"/>
    <w:rsid w:val="00C60F53"/>
    <w:rsid w:val="00C62F82"/>
    <w:rsid w:val="00C63265"/>
    <w:rsid w:val="00C635E3"/>
    <w:rsid w:val="00C6400A"/>
    <w:rsid w:val="00C65823"/>
    <w:rsid w:val="00C65DD9"/>
    <w:rsid w:val="00C67B7D"/>
    <w:rsid w:val="00C67CEB"/>
    <w:rsid w:val="00C7036F"/>
    <w:rsid w:val="00C7089B"/>
    <w:rsid w:val="00C7158E"/>
    <w:rsid w:val="00C722C2"/>
    <w:rsid w:val="00C7298B"/>
    <w:rsid w:val="00C75A38"/>
    <w:rsid w:val="00C75CAE"/>
    <w:rsid w:val="00C8012D"/>
    <w:rsid w:val="00C80A46"/>
    <w:rsid w:val="00C82917"/>
    <w:rsid w:val="00C82A46"/>
    <w:rsid w:val="00C846F9"/>
    <w:rsid w:val="00C84E32"/>
    <w:rsid w:val="00C85182"/>
    <w:rsid w:val="00C85453"/>
    <w:rsid w:val="00C8703F"/>
    <w:rsid w:val="00C90D9D"/>
    <w:rsid w:val="00C925A3"/>
    <w:rsid w:val="00C928D0"/>
    <w:rsid w:val="00C9337C"/>
    <w:rsid w:val="00C94867"/>
    <w:rsid w:val="00C94E15"/>
    <w:rsid w:val="00C94E98"/>
    <w:rsid w:val="00C966AD"/>
    <w:rsid w:val="00C96C4E"/>
    <w:rsid w:val="00C972A7"/>
    <w:rsid w:val="00CA4832"/>
    <w:rsid w:val="00CA55EE"/>
    <w:rsid w:val="00CB0921"/>
    <w:rsid w:val="00CB1131"/>
    <w:rsid w:val="00CB3BCD"/>
    <w:rsid w:val="00CC1358"/>
    <w:rsid w:val="00CC5527"/>
    <w:rsid w:val="00CC6DFA"/>
    <w:rsid w:val="00CC7741"/>
    <w:rsid w:val="00CD02BF"/>
    <w:rsid w:val="00CD36B4"/>
    <w:rsid w:val="00CD3A2E"/>
    <w:rsid w:val="00CD40B7"/>
    <w:rsid w:val="00CD4807"/>
    <w:rsid w:val="00CD63E9"/>
    <w:rsid w:val="00CD7847"/>
    <w:rsid w:val="00CE060B"/>
    <w:rsid w:val="00CE096B"/>
    <w:rsid w:val="00CE0BB8"/>
    <w:rsid w:val="00CE165F"/>
    <w:rsid w:val="00CE23BE"/>
    <w:rsid w:val="00CE6A83"/>
    <w:rsid w:val="00CE6B30"/>
    <w:rsid w:val="00CF0B17"/>
    <w:rsid w:val="00CF0D57"/>
    <w:rsid w:val="00CF0EA5"/>
    <w:rsid w:val="00CF1847"/>
    <w:rsid w:val="00CF1944"/>
    <w:rsid w:val="00CF3DAA"/>
    <w:rsid w:val="00CF4931"/>
    <w:rsid w:val="00CF535A"/>
    <w:rsid w:val="00D014E5"/>
    <w:rsid w:val="00D023CA"/>
    <w:rsid w:val="00D028B7"/>
    <w:rsid w:val="00D03011"/>
    <w:rsid w:val="00D0385D"/>
    <w:rsid w:val="00D05D73"/>
    <w:rsid w:val="00D05E7D"/>
    <w:rsid w:val="00D06759"/>
    <w:rsid w:val="00D0711B"/>
    <w:rsid w:val="00D07756"/>
    <w:rsid w:val="00D10166"/>
    <w:rsid w:val="00D12CA3"/>
    <w:rsid w:val="00D1345A"/>
    <w:rsid w:val="00D14206"/>
    <w:rsid w:val="00D14340"/>
    <w:rsid w:val="00D14C05"/>
    <w:rsid w:val="00D1655F"/>
    <w:rsid w:val="00D16A60"/>
    <w:rsid w:val="00D16C2F"/>
    <w:rsid w:val="00D17ADF"/>
    <w:rsid w:val="00D2055B"/>
    <w:rsid w:val="00D20C7C"/>
    <w:rsid w:val="00D213EF"/>
    <w:rsid w:val="00D23469"/>
    <w:rsid w:val="00D24F65"/>
    <w:rsid w:val="00D25E24"/>
    <w:rsid w:val="00D3015A"/>
    <w:rsid w:val="00D33DCD"/>
    <w:rsid w:val="00D34A15"/>
    <w:rsid w:val="00D37183"/>
    <w:rsid w:val="00D4066E"/>
    <w:rsid w:val="00D4387C"/>
    <w:rsid w:val="00D43947"/>
    <w:rsid w:val="00D44242"/>
    <w:rsid w:val="00D4443C"/>
    <w:rsid w:val="00D452C8"/>
    <w:rsid w:val="00D4601B"/>
    <w:rsid w:val="00D52CAF"/>
    <w:rsid w:val="00D5372E"/>
    <w:rsid w:val="00D5532E"/>
    <w:rsid w:val="00D610BA"/>
    <w:rsid w:val="00D66612"/>
    <w:rsid w:val="00D67E78"/>
    <w:rsid w:val="00D70618"/>
    <w:rsid w:val="00D7289A"/>
    <w:rsid w:val="00D74AC4"/>
    <w:rsid w:val="00D75CA3"/>
    <w:rsid w:val="00D76392"/>
    <w:rsid w:val="00D7648E"/>
    <w:rsid w:val="00D7662B"/>
    <w:rsid w:val="00D76D5D"/>
    <w:rsid w:val="00D77383"/>
    <w:rsid w:val="00D77C88"/>
    <w:rsid w:val="00D77CD2"/>
    <w:rsid w:val="00D82CA7"/>
    <w:rsid w:val="00D82E29"/>
    <w:rsid w:val="00D8364D"/>
    <w:rsid w:val="00D862CF"/>
    <w:rsid w:val="00D86A8D"/>
    <w:rsid w:val="00D93534"/>
    <w:rsid w:val="00D952B4"/>
    <w:rsid w:val="00D978FA"/>
    <w:rsid w:val="00DA045D"/>
    <w:rsid w:val="00DA112E"/>
    <w:rsid w:val="00DA2021"/>
    <w:rsid w:val="00DA40A3"/>
    <w:rsid w:val="00DA47B4"/>
    <w:rsid w:val="00DA69B0"/>
    <w:rsid w:val="00DA6E7B"/>
    <w:rsid w:val="00DB073D"/>
    <w:rsid w:val="00DB0C74"/>
    <w:rsid w:val="00DB12FC"/>
    <w:rsid w:val="00DB43A8"/>
    <w:rsid w:val="00DB58F1"/>
    <w:rsid w:val="00DB62B9"/>
    <w:rsid w:val="00DC0859"/>
    <w:rsid w:val="00DC0A44"/>
    <w:rsid w:val="00DC1784"/>
    <w:rsid w:val="00DC1AA0"/>
    <w:rsid w:val="00DC1BBA"/>
    <w:rsid w:val="00DC229D"/>
    <w:rsid w:val="00DC3C92"/>
    <w:rsid w:val="00DC5624"/>
    <w:rsid w:val="00DC5A21"/>
    <w:rsid w:val="00DC648C"/>
    <w:rsid w:val="00DC69D3"/>
    <w:rsid w:val="00DC746B"/>
    <w:rsid w:val="00DC7D6B"/>
    <w:rsid w:val="00DD1DE7"/>
    <w:rsid w:val="00DD3728"/>
    <w:rsid w:val="00DE0E37"/>
    <w:rsid w:val="00DE181F"/>
    <w:rsid w:val="00DE1AD2"/>
    <w:rsid w:val="00DE3414"/>
    <w:rsid w:val="00DE37BD"/>
    <w:rsid w:val="00DE3FE8"/>
    <w:rsid w:val="00DE5190"/>
    <w:rsid w:val="00DE7DD5"/>
    <w:rsid w:val="00DF073E"/>
    <w:rsid w:val="00DF09A2"/>
    <w:rsid w:val="00DF1929"/>
    <w:rsid w:val="00DF526D"/>
    <w:rsid w:val="00DF53BF"/>
    <w:rsid w:val="00DF5A5F"/>
    <w:rsid w:val="00E0103E"/>
    <w:rsid w:val="00E043CA"/>
    <w:rsid w:val="00E0546A"/>
    <w:rsid w:val="00E06FDC"/>
    <w:rsid w:val="00E075F7"/>
    <w:rsid w:val="00E07F42"/>
    <w:rsid w:val="00E11F9E"/>
    <w:rsid w:val="00E14ADA"/>
    <w:rsid w:val="00E15AD2"/>
    <w:rsid w:val="00E17560"/>
    <w:rsid w:val="00E176A2"/>
    <w:rsid w:val="00E17CAE"/>
    <w:rsid w:val="00E20193"/>
    <w:rsid w:val="00E20A7E"/>
    <w:rsid w:val="00E217DE"/>
    <w:rsid w:val="00E21DD7"/>
    <w:rsid w:val="00E22C7B"/>
    <w:rsid w:val="00E26A33"/>
    <w:rsid w:val="00E30DC0"/>
    <w:rsid w:val="00E35433"/>
    <w:rsid w:val="00E35D67"/>
    <w:rsid w:val="00E37B90"/>
    <w:rsid w:val="00E407DF"/>
    <w:rsid w:val="00E40D32"/>
    <w:rsid w:val="00E41BFF"/>
    <w:rsid w:val="00E42049"/>
    <w:rsid w:val="00E438C2"/>
    <w:rsid w:val="00E4463A"/>
    <w:rsid w:val="00E4509A"/>
    <w:rsid w:val="00E46726"/>
    <w:rsid w:val="00E46BC5"/>
    <w:rsid w:val="00E52D88"/>
    <w:rsid w:val="00E539AF"/>
    <w:rsid w:val="00E54103"/>
    <w:rsid w:val="00E54F28"/>
    <w:rsid w:val="00E56849"/>
    <w:rsid w:val="00E56DE8"/>
    <w:rsid w:val="00E57F62"/>
    <w:rsid w:val="00E6195F"/>
    <w:rsid w:val="00E6204B"/>
    <w:rsid w:val="00E62396"/>
    <w:rsid w:val="00E62F9D"/>
    <w:rsid w:val="00E74804"/>
    <w:rsid w:val="00E74B96"/>
    <w:rsid w:val="00E773CF"/>
    <w:rsid w:val="00E773F3"/>
    <w:rsid w:val="00E8108F"/>
    <w:rsid w:val="00E8209E"/>
    <w:rsid w:val="00E832CC"/>
    <w:rsid w:val="00E87CE2"/>
    <w:rsid w:val="00E91BBC"/>
    <w:rsid w:val="00E91C57"/>
    <w:rsid w:val="00E9267E"/>
    <w:rsid w:val="00E95220"/>
    <w:rsid w:val="00E95B5E"/>
    <w:rsid w:val="00E96B1D"/>
    <w:rsid w:val="00E9723D"/>
    <w:rsid w:val="00E97737"/>
    <w:rsid w:val="00E97E32"/>
    <w:rsid w:val="00EA2815"/>
    <w:rsid w:val="00EA41F5"/>
    <w:rsid w:val="00EA53F8"/>
    <w:rsid w:val="00EA6177"/>
    <w:rsid w:val="00EA7DB6"/>
    <w:rsid w:val="00EB06F7"/>
    <w:rsid w:val="00EB0986"/>
    <w:rsid w:val="00EB0E88"/>
    <w:rsid w:val="00EB28A2"/>
    <w:rsid w:val="00EB3089"/>
    <w:rsid w:val="00EB6611"/>
    <w:rsid w:val="00EB7F62"/>
    <w:rsid w:val="00EC084C"/>
    <w:rsid w:val="00EC37E4"/>
    <w:rsid w:val="00EC61CD"/>
    <w:rsid w:val="00EC69A0"/>
    <w:rsid w:val="00EC6B0C"/>
    <w:rsid w:val="00ED0D1E"/>
    <w:rsid w:val="00ED1D92"/>
    <w:rsid w:val="00ED3266"/>
    <w:rsid w:val="00ED45B0"/>
    <w:rsid w:val="00ED5CC2"/>
    <w:rsid w:val="00EE033A"/>
    <w:rsid w:val="00EE05A7"/>
    <w:rsid w:val="00EE05CC"/>
    <w:rsid w:val="00EE1B3B"/>
    <w:rsid w:val="00EE4401"/>
    <w:rsid w:val="00EF073C"/>
    <w:rsid w:val="00EF2590"/>
    <w:rsid w:val="00EF2798"/>
    <w:rsid w:val="00EF7181"/>
    <w:rsid w:val="00EF7898"/>
    <w:rsid w:val="00F027DF"/>
    <w:rsid w:val="00F03613"/>
    <w:rsid w:val="00F03CA8"/>
    <w:rsid w:val="00F05623"/>
    <w:rsid w:val="00F11F7E"/>
    <w:rsid w:val="00F129CD"/>
    <w:rsid w:val="00F134B0"/>
    <w:rsid w:val="00F1391A"/>
    <w:rsid w:val="00F13C4C"/>
    <w:rsid w:val="00F14A61"/>
    <w:rsid w:val="00F14C07"/>
    <w:rsid w:val="00F152EF"/>
    <w:rsid w:val="00F15E3E"/>
    <w:rsid w:val="00F16DD5"/>
    <w:rsid w:val="00F17736"/>
    <w:rsid w:val="00F20585"/>
    <w:rsid w:val="00F20F78"/>
    <w:rsid w:val="00F25C70"/>
    <w:rsid w:val="00F261E3"/>
    <w:rsid w:val="00F263BC"/>
    <w:rsid w:val="00F26C39"/>
    <w:rsid w:val="00F26E01"/>
    <w:rsid w:val="00F27163"/>
    <w:rsid w:val="00F27F45"/>
    <w:rsid w:val="00F3028A"/>
    <w:rsid w:val="00F32078"/>
    <w:rsid w:val="00F340B9"/>
    <w:rsid w:val="00F34C9B"/>
    <w:rsid w:val="00F365AF"/>
    <w:rsid w:val="00F372F2"/>
    <w:rsid w:val="00F40A09"/>
    <w:rsid w:val="00F40C4C"/>
    <w:rsid w:val="00F42676"/>
    <w:rsid w:val="00F43229"/>
    <w:rsid w:val="00F440D5"/>
    <w:rsid w:val="00F4463A"/>
    <w:rsid w:val="00F46250"/>
    <w:rsid w:val="00F5048A"/>
    <w:rsid w:val="00F5284E"/>
    <w:rsid w:val="00F53F00"/>
    <w:rsid w:val="00F6093C"/>
    <w:rsid w:val="00F6098E"/>
    <w:rsid w:val="00F61503"/>
    <w:rsid w:val="00F63305"/>
    <w:rsid w:val="00F63B62"/>
    <w:rsid w:val="00F65E1D"/>
    <w:rsid w:val="00F66462"/>
    <w:rsid w:val="00F667E8"/>
    <w:rsid w:val="00F66F3F"/>
    <w:rsid w:val="00F67319"/>
    <w:rsid w:val="00F711F9"/>
    <w:rsid w:val="00F72EF3"/>
    <w:rsid w:val="00F74175"/>
    <w:rsid w:val="00F74C40"/>
    <w:rsid w:val="00F81857"/>
    <w:rsid w:val="00F83255"/>
    <w:rsid w:val="00F83D7C"/>
    <w:rsid w:val="00F84F88"/>
    <w:rsid w:val="00F86387"/>
    <w:rsid w:val="00F87D40"/>
    <w:rsid w:val="00F91603"/>
    <w:rsid w:val="00F93C69"/>
    <w:rsid w:val="00F959F7"/>
    <w:rsid w:val="00F95B2F"/>
    <w:rsid w:val="00F96E13"/>
    <w:rsid w:val="00FA3372"/>
    <w:rsid w:val="00FA42FE"/>
    <w:rsid w:val="00FA4A9A"/>
    <w:rsid w:val="00FA79DC"/>
    <w:rsid w:val="00FA7B98"/>
    <w:rsid w:val="00FA7C5D"/>
    <w:rsid w:val="00FB0C00"/>
    <w:rsid w:val="00FB0D28"/>
    <w:rsid w:val="00FB145A"/>
    <w:rsid w:val="00FB1A56"/>
    <w:rsid w:val="00FB3D97"/>
    <w:rsid w:val="00FB564E"/>
    <w:rsid w:val="00FC063D"/>
    <w:rsid w:val="00FC2208"/>
    <w:rsid w:val="00FC2E03"/>
    <w:rsid w:val="00FC4F20"/>
    <w:rsid w:val="00FC4FC2"/>
    <w:rsid w:val="00FC5469"/>
    <w:rsid w:val="00FC5661"/>
    <w:rsid w:val="00FC7A39"/>
    <w:rsid w:val="00FD34A2"/>
    <w:rsid w:val="00FD37CA"/>
    <w:rsid w:val="00FD4504"/>
    <w:rsid w:val="00FD4B67"/>
    <w:rsid w:val="00FD4F1E"/>
    <w:rsid w:val="00FD73EA"/>
    <w:rsid w:val="00FE10C4"/>
    <w:rsid w:val="00FE141F"/>
    <w:rsid w:val="00FE39DB"/>
    <w:rsid w:val="00FE415A"/>
    <w:rsid w:val="00FE6040"/>
    <w:rsid w:val="00FE68E2"/>
    <w:rsid w:val="00FE6B92"/>
    <w:rsid w:val="00FE6E46"/>
    <w:rsid w:val="00FE7022"/>
    <w:rsid w:val="00FF0047"/>
    <w:rsid w:val="00FF1951"/>
    <w:rsid w:val="00FF3D84"/>
    <w:rsid w:val="00FF5CB6"/>
    <w:rsid w:val="00FF637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F81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F81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F8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F81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F8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F8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F8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9B4F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4F81"/>
  </w:style>
  <w:style w:type="paragraph" w:styleId="Title">
    <w:name w:val="Title"/>
    <w:basedOn w:val="Normal"/>
    <w:next w:val="Normal"/>
    <w:link w:val="TitleChar"/>
    <w:uiPriority w:val="10"/>
    <w:qFormat/>
    <w:rsid w:val="009B4F81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F8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B4F81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F81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B4F81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4F81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B4F81"/>
    <w:rPr>
      <w:rFonts w:ascii="Calibri" w:hAnsi="Calibri"/>
      <w:sz w:val="24"/>
      <w:lang w:val="en-GB"/>
    </w:rPr>
  </w:style>
  <w:style w:type="paragraph" w:customStyle="1" w:styleId="Default">
    <w:name w:val="Default"/>
    <w:rsid w:val="009B4F8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9B4F81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9B4F81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9B4F81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9B4F81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9B4F81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70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0C3"/>
    <w:rPr>
      <w:rFonts w:ascii="Calibri" w:hAnsi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700C3"/>
    <w:rPr>
      <w:vertAlign w:val="superscript"/>
    </w:rPr>
  </w:style>
  <w:style w:type="paragraph" w:customStyle="1" w:styleId="SceneDescription">
    <w:name w:val="Scene Description"/>
    <w:basedOn w:val="Normal"/>
    <w:autoRedefine/>
    <w:qFormat/>
    <w:rsid w:val="009B4F81"/>
    <w:pPr>
      <w:spacing w:before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D746E-B694-4C4A-B2B1-FF9EAEB2FE63}"/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254</TotalTime>
  <Pages>26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262</cp:revision>
  <dcterms:created xsi:type="dcterms:W3CDTF">2022-01-30T18:43:00Z</dcterms:created>
  <dcterms:modified xsi:type="dcterms:W3CDTF">2022-02-21T11:43:00Z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