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6B2AF769" w14:textId="26B8B111" w:rsidR="00BA1AAA" w:rsidRPr="00BA1AAA" w:rsidRDefault="002A7E33" w:rsidP="006F51FD">
      <w:pPr>
        <w:pStyle w:val="Title"/>
      </w:pPr>
      <w:r>
        <w:t>MAG</w:t>
      </w:r>
      <w:r w:rsidR="0041231A">
        <w:t xml:space="preserve"> </w:t>
      </w:r>
      <w:r>
        <w:t>16</w:t>
      </w:r>
      <w:r w:rsidR="00516EC7">
        <w:t>3</w:t>
      </w:r>
      <w:r w:rsidR="00BA1AAA">
        <w:t xml:space="preserve"> </w:t>
      </w:r>
      <w:r w:rsidR="00140529" w:rsidRPr="00140529">
        <w:t>—</w:t>
      </w:r>
      <w:r>
        <w:t xml:space="preserve"> </w:t>
      </w:r>
      <w:r w:rsidR="00516EC7">
        <w:t>In the Trenches</w:t>
      </w:r>
    </w:p>
    <w:p w14:paraId="5CD2C74E" w14:textId="33E0AA97" w:rsidR="00CE6A83" w:rsidRPr="009E136C" w:rsidRDefault="00EE033A" w:rsidP="009E136C">
      <w:pPr>
        <w:pStyle w:val="Heading1"/>
      </w:pPr>
      <w:r w:rsidRPr="00095538">
        <w:t>Content</w:t>
      </w:r>
      <w:r w:rsidRPr="00EC1263">
        <w:t xml:space="preserve"> Warnings</w:t>
      </w:r>
      <w:r w:rsidR="002A7E33">
        <w:softHyphen/>
      </w:r>
      <w:r w:rsidR="002A7E33">
        <w:softHyphen/>
      </w:r>
    </w:p>
    <w:p w14:paraId="36FB21C2" w14:textId="6D4ABFE9" w:rsidR="00F372F2" w:rsidRPr="0024015E" w:rsidRDefault="00F372F2" w:rsidP="000031B4">
      <w:pPr>
        <w:pStyle w:val="ListParagraph"/>
        <w:numPr>
          <w:ilvl w:val="0"/>
          <w:numId w:val="35"/>
        </w:numPr>
      </w:pPr>
      <w:r w:rsidRPr="0024015E">
        <w:t>Warfare</w:t>
      </w:r>
    </w:p>
    <w:p w14:paraId="5B4AE75E" w14:textId="67B13545" w:rsidR="00F372F2" w:rsidRPr="0024015E" w:rsidRDefault="00F372F2" w:rsidP="000031B4">
      <w:pPr>
        <w:pStyle w:val="ListParagraph"/>
        <w:numPr>
          <w:ilvl w:val="0"/>
          <w:numId w:val="35"/>
        </w:numPr>
      </w:pPr>
      <w:r w:rsidRPr="0024015E">
        <w:t>Gunfire / Explosions</w:t>
      </w:r>
    </w:p>
    <w:p w14:paraId="639ADD75" w14:textId="14557A00" w:rsidR="00F372F2" w:rsidRPr="0024015E" w:rsidRDefault="00F372F2" w:rsidP="000031B4">
      <w:pPr>
        <w:pStyle w:val="ListParagraph"/>
        <w:numPr>
          <w:ilvl w:val="0"/>
          <w:numId w:val="35"/>
        </w:numPr>
      </w:pPr>
      <w:r w:rsidRPr="0024015E">
        <w:t>Loud noises</w:t>
      </w:r>
    </w:p>
    <w:p w14:paraId="472EC950" w14:textId="2E3614FD" w:rsidR="00F372F2" w:rsidRPr="0024015E" w:rsidRDefault="00F372F2" w:rsidP="000031B4">
      <w:pPr>
        <w:pStyle w:val="ListParagraph"/>
        <w:numPr>
          <w:ilvl w:val="0"/>
          <w:numId w:val="35"/>
        </w:numPr>
      </w:pPr>
      <w:r w:rsidRPr="0024015E">
        <w:t>Xenophobia</w:t>
      </w:r>
    </w:p>
    <w:p w14:paraId="68EDECE8" w14:textId="0F00B896" w:rsidR="00F372F2" w:rsidRPr="0024015E" w:rsidRDefault="00F372F2" w:rsidP="000031B4">
      <w:pPr>
        <w:pStyle w:val="ListParagraph"/>
        <w:numPr>
          <w:ilvl w:val="0"/>
          <w:numId w:val="35"/>
        </w:numPr>
      </w:pPr>
      <w:r w:rsidRPr="0024015E">
        <w:t>Medical Trauma</w:t>
      </w:r>
    </w:p>
    <w:p w14:paraId="0AA6813D" w14:textId="29B61122" w:rsidR="00F372F2" w:rsidRPr="0024015E" w:rsidRDefault="00F372F2" w:rsidP="000031B4">
      <w:pPr>
        <w:pStyle w:val="ListParagraph"/>
        <w:numPr>
          <w:ilvl w:val="0"/>
          <w:numId w:val="35"/>
        </w:numPr>
      </w:pPr>
      <w:r w:rsidRPr="0024015E">
        <w:t>Body Horror</w:t>
      </w:r>
    </w:p>
    <w:p w14:paraId="30B8A56D" w14:textId="48BC197F" w:rsidR="00F372F2" w:rsidRPr="0024015E" w:rsidRDefault="00F372F2" w:rsidP="000031B4">
      <w:pPr>
        <w:pStyle w:val="ListParagraph"/>
        <w:numPr>
          <w:ilvl w:val="0"/>
          <w:numId w:val="35"/>
        </w:numPr>
      </w:pPr>
      <w:r w:rsidRPr="0024015E">
        <w:t>Chemical Warfare</w:t>
      </w:r>
    </w:p>
    <w:p w14:paraId="36AF1D24" w14:textId="732AF64C" w:rsidR="00F372F2" w:rsidRDefault="00F372F2" w:rsidP="000031B4">
      <w:pPr>
        <w:pStyle w:val="ListParagraph"/>
        <w:numPr>
          <w:ilvl w:val="0"/>
          <w:numId w:val="35"/>
        </w:numPr>
      </w:pPr>
      <w:r w:rsidRPr="0024015E">
        <w:t>Medical Malpractice</w:t>
      </w:r>
    </w:p>
    <w:p w14:paraId="22DDA9E1" w14:textId="77777777" w:rsidR="000031B4" w:rsidRPr="0024015E" w:rsidRDefault="000031B4" w:rsidP="00F372F2"/>
    <w:p w14:paraId="76FDC00C" w14:textId="77777777" w:rsidR="00F372F2" w:rsidRPr="00435D39" w:rsidRDefault="00F372F2" w:rsidP="000031B4">
      <w:pPr>
        <w:pStyle w:val="Music"/>
      </w:pPr>
      <w:r>
        <w:t>[The Magnus Archives Theme – Intro]</w:t>
      </w:r>
    </w:p>
    <w:p w14:paraId="7FBD819E" w14:textId="77777777" w:rsidR="00F372F2" w:rsidRPr="00435D39" w:rsidRDefault="00F372F2" w:rsidP="00B14F1C">
      <w:pPr>
        <w:pStyle w:val="Character"/>
      </w:pPr>
      <w:r>
        <w:t>JONATHAN SIMS</w:t>
      </w:r>
    </w:p>
    <w:p w14:paraId="100650E2" w14:textId="61687AD2" w:rsidR="00C56972" w:rsidRDefault="00F372F2" w:rsidP="00F372F2">
      <w:r w:rsidRPr="00734472">
        <w:t xml:space="preserve">Rusty Quill presents... </w:t>
      </w:r>
      <w:r w:rsidRPr="007F5B6E">
        <w:rPr>
          <w:i/>
        </w:rPr>
        <w:t>The Magnus Archives</w:t>
      </w:r>
      <w:r w:rsidRPr="00734472">
        <w:rPr>
          <w:i/>
        </w:rPr>
        <w:t>.</w:t>
      </w:r>
      <w:r>
        <w:t xml:space="preserve"> </w:t>
      </w:r>
      <w:r w:rsidRPr="00734472">
        <w:t>Episode one hundred and</w:t>
      </w:r>
      <w:r>
        <w:t xml:space="preserve"> </w:t>
      </w:r>
      <w:r w:rsidRPr="00734472">
        <w:t>sixty-three: "In the Trenches."</w:t>
      </w:r>
      <w:r>
        <w:t xml:space="preserve"> </w:t>
      </w:r>
    </w:p>
    <w:p w14:paraId="003CAB53" w14:textId="0A0481E8" w:rsidR="00C56972" w:rsidRDefault="00C56972" w:rsidP="00C56972">
      <w:pPr>
        <w:pStyle w:val="Music"/>
      </w:pPr>
      <w:r>
        <w:t>[T</w:t>
      </w:r>
      <w:r w:rsidRPr="00E76589">
        <w:t xml:space="preserve">heme </w:t>
      </w:r>
      <w:r>
        <w:t>finishes]</w:t>
      </w:r>
    </w:p>
    <w:p w14:paraId="313D1A4F" w14:textId="102727F0" w:rsidR="00C56972" w:rsidRDefault="00F372F2" w:rsidP="00C56972">
      <w:pPr>
        <w:pStyle w:val="Music"/>
      </w:pPr>
      <w:r>
        <w:t>[</w:t>
      </w:r>
      <w:r w:rsidRPr="00435D39">
        <w:t>Tape clicks on</w:t>
      </w:r>
      <w:r w:rsidR="00C56972">
        <w:t>]</w:t>
      </w:r>
    </w:p>
    <w:p w14:paraId="75E8E04A" w14:textId="3122988F" w:rsidR="00E15E69" w:rsidRDefault="00E15E69" w:rsidP="00831AA0">
      <w:pPr>
        <w:pStyle w:val="Music"/>
      </w:pPr>
      <w:r>
        <w:t>[A</w:t>
      </w:r>
      <w:r w:rsidR="00F372F2" w:rsidRPr="00435D39">
        <w:t xml:space="preserve"> wind howl</w:t>
      </w:r>
      <w:r>
        <w:t xml:space="preserve">s across a wasteland] </w:t>
      </w:r>
    </w:p>
    <w:p w14:paraId="12250693" w14:textId="556B4F41" w:rsidR="00F372F2" w:rsidRDefault="00E15E69" w:rsidP="00831AA0">
      <w:pPr>
        <w:pStyle w:val="Music"/>
      </w:pPr>
      <w:r>
        <w:t>[Footsteps walk across a gritty surface</w:t>
      </w:r>
      <w:r w:rsidR="00F372F2">
        <w:t>]</w:t>
      </w:r>
    </w:p>
    <w:p w14:paraId="212DF80E" w14:textId="77777777" w:rsidR="00B14F1C" w:rsidRDefault="00B14F1C" w:rsidP="00B14F1C">
      <w:pPr>
        <w:pStyle w:val="Character"/>
      </w:pPr>
      <w:r>
        <w:t>MARTIN</w:t>
      </w:r>
    </w:p>
    <w:p w14:paraId="2C8BD58D" w14:textId="67FD596F" w:rsidR="00F372F2" w:rsidRPr="00734472" w:rsidRDefault="00F372F2" w:rsidP="00F372F2">
      <w:r w:rsidRPr="00734472">
        <w:t>Oh, I’m knackered.</w:t>
      </w:r>
    </w:p>
    <w:p w14:paraId="37901B0F" w14:textId="77777777" w:rsidR="00B14F1C" w:rsidRDefault="00B14F1C" w:rsidP="00B14F1C">
      <w:pPr>
        <w:pStyle w:val="Character"/>
      </w:pPr>
      <w:r>
        <w:lastRenderedPageBreak/>
        <w:t>ARCHIVIST</w:t>
      </w:r>
    </w:p>
    <w:p w14:paraId="1F678982" w14:textId="77777777" w:rsidR="00F372F2" w:rsidRPr="00734472" w:rsidRDefault="00F372F2" w:rsidP="00F372F2">
      <w:r w:rsidRPr="00734472">
        <w:t>Are you?</w:t>
      </w:r>
    </w:p>
    <w:p w14:paraId="7B91F3FE" w14:textId="77777777" w:rsidR="00B14F1C" w:rsidRDefault="00B14F1C" w:rsidP="00B14F1C">
      <w:pPr>
        <w:pStyle w:val="Character"/>
      </w:pPr>
      <w:r>
        <w:t>MARTIN</w:t>
      </w:r>
    </w:p>
    <w:p w14:paraId="0F636C4D" w14:textId="77777777" w:rsidR="00F372F2" w:rsidRPr="00734472" w:rsidRDefault="00F372F2" w:rsidP="00F372F2">
      <w:r w:rsidRPr="00734472">
        <w:t>I-</w:t>
      </w:r>
    </w:p>
    <w:p w14:paraId="1F581953" w14:textId="10CC4B21" w:rsidR="00F372F2" w:rsidRPr="00734472" w:rsidRDefault="00F372F2" w:rsidP="00E15E69">
      <w:pPr>
        <w:pStyle w:val="Music"/>
      </w:pPr>
      <w:r>
        <w:t>[</w:t>
      </w:r>
      <w:r w:rsidRPr="00435D39">
        <w:t>They both stop</w:t>
      </w:r>
      <w:r>
        <w:t>]</w:t>
      </w:r>
    </w:p>
    <w:p w14:paraId="02166439" w14:textId="77777777" w:rsidR="00B14F1C" w:rsidRDefault="00B14F1C" w:rsidP="00B14F1C">
      <w:pPr>
        <w:pStyle w:val="Character"/>
      </w:pPr>
      <w:r>
        <w:t>MARTIN (CONT’D)</w:t>
      </w:r>
    </w:p>
    <w:p w14:paraId="300F8C0A" w14:textId="0B9A6C8F" w:rsidR="00B14F1C" w:rsidRDefault="00F372F2" w:rsidP="00E15E69">
      <w:r w:rsidRPr="00734472">
        <w:t>Hm.</w:t>
      </w:r>
    </w:p>
    <w:p w14:paraId="69201118" w14:textId="77777777" w:rsidR="00F372F2" w:rsidRPr="00734472" w:rsidRDefault="00F372F2" w:rsidP="00F372F2">
      <w:r w:rsidRPr="00734472">
        <w:t>Well- Okay, well, no, no; I suppose</w:t>
      </w:r>
      <w:r>
        <w:t xml:space="preserve"> </w:t>
      </w:r>
      <w:r w:rsidRPr="00734472">
        <w:t>not. But I think I should be.</w:t>
      </w:r>
    </w:p>
    <w:p w14:paraId="2E6AE119" w14:textId="77777777" w:rsidR="00B14F1C" w:rsidRDefault="00B14F1C" w:rsidP="00B14F1C">
      <w:pPr>
        <w:pStyle w:val="Character"/>
      </w:pPr>
      <w:r>
        <w:t>ARCHIVIST</w:t>
      </w:r>
    </w:p>
    <w:p w14:paraId="48671FA3" w14:textId="77777777" w:rsidR="00F372F2" w:rsidRPr="00734472" w:rsidRDefault="00F372F2" w:rsidP="00F372F2">
      <w:r w:rsidRPr="00734472">
        <w:t>Yep.</w:t>
      </w:r>
    </w:p>
    <w:p w14:paraId="294A5F58" w14:textId="77777777" w:rsidR="00B14F1C" w:rsidRDefault="00B14F1C" w:rsidP="00B14F1C">
      <w:pPr>
        <w:pStyle w:val="Character"/>
      </w:pPr>
      <w:r>
        <w:t>MARTIN</w:t>
      </w:r>
    </w:p>
    <w:p w14:paraId="1CE9C228" w14:textId="77777777" w:rsidR="00F372F2" w:rsidRPr="00734472" w:rsidRDefault="00F372F2" w:rsidP="00F372F2">
      <w:r w:rsidRPr="00734472">
        <w:t xml:space="preserve">How long have we been </w:t>
      </w:r>
      <w:r w:rsidRPr="00734472">
        <w:rPr>
          <w:i/>
        </w:rPr>
        <w:t>walking?</w:t>
      </w:r>
    </w:p>
    <w:p w14:paraId="554A3CF8" w14:textId="77777777" w:rsidR="00B14F1C" w:rsidRDefault="00B14F1C" w:rsidP="00B14F1C">
      <w:pPr>
        <w:pStyle w:val="Character"/>
      </w:pPr>
      <w:r>
        <w:t>ARCHIVIST</w:t>
      </w:r>
    </w:p>
    <w:p w14:paraId="3E0F8E80" w14:textId="3739293B" w:rsidR="00F372F2" w:rsidRPr="00734472" w:rsidRDefault="00F372F2" w:rsidP="00F372F2">
      <w:r w:rsidRPr="00E15E69">
        <w:rPr>
          <w:b/>
          <w:bCs/>
        </w:rPr>
        <w:t>(</w:t>
      </w:r>
      <w:r w:rsidR="00E15E69" w:rsidRPr="00E15E69">
        <w:rPr>
          <w:b/>
          <w:bCs/>
        </w:rPr>
        <w:t>S</w:t>
      </w:r>
      <w:r w:rsidRPr="00E15E69">
        <w:rPr>
          <w:b/>
          <w:bCs/>
        </w:rPr>
        <w:t>igh)</w:t>
      </w:r>
      <w:r>
        <w:t xml:space="preserve"> </w:t>
      </w:r>
      <w:r w:rsidRPr="00734472">
        <w:t>Fourteen hours and twenty-three</w:t>
      </w:r>
      <w:r>
        <w:t xml:space="preserve"> </w:t>
      </w:r>
      <w:r w:rsidRPr="00734472">
        <w:t>minutes.</w:t>
      </w:r>
      <w:r>
        <w:t xml:space="preserve"> </w:t>
      </w:r>
    </w:p>
    <w:p w14:paraId="2538876A" w14:textId="77777777" w:rsidR="00B14F1C" w:rsidRDefault="00B14F1C" w:rsidP="00B14F1C">
      <w:pPr>
        <w:pStyle w:val="Character"/>
      </w:pPr>
      <w:r>
        <w:t>MARTIN</w:t>
      </w:r>
    </w:p>
    <w:p w14:paraId="5E247047" w14:textId="77777777" w:rsidR="00F372F2" w:rsidRPr="00734472" w:rsidRDefault="00F372F2" w:rsidP="00F372F2">
      <w:r w:rsidRPr="00734472">
        <w:t>What, seriously?!</w:t>
      </w:r>
    </w:p>
    <w:p w14:paraId="1C11DB79" w14:textId="77777777" w:rsidR="00B14F1C" w:rsidRDefault="00B14F1C" w:rsidP="00B14F1C">
      <w:pPr>
        <w:pStyle w:val="Character"/>
      </w:pPr>
      <w:r>
        <w:t>ARCHIVIST</w:t>
      </w:r>
    </w:p>
    <w:p w14:paraId="51D202A6" w14:textId="77777777" w:rsidR="00F372F2" w:rsidRPr="00734472" w:rsidRDefault="00F372F2" w:rsidP="00F372F2">
      <w:r w:rsidRPr="00734472">
        <w:t>Yes. I- don’t think it means much</w:t>
      </w:r>
      <w:r>
        <w:t xml:space="preserve"> </w:t>
      </w:r>
      <w:r w:rsidRPr="00734472">
        <w:t>out here, though.</w:t>
      </w:r>
      <w:r>
        <w:t xml:space="preserve"> </w:t>
      </w:r>
    </w:p>
    <w:p w14:paraId="04AFBC30" w14:textId="77777777" w:rsidR="00B14F1C" w:rsidRDefault="00B14F1C" w:rsidP="00B14F1C">
      <w:pPr>
        <w:pStyle w:val="Character"/>
      </w:pPr>
      <w:r>
        <w:t>MARTIN</w:t>
      </w:r>
    </w:p>
    <w:p w14:paraId="5C66B715" w14:textId="77777777" w:rsidR="00F372F2" w:rsidRPr="00734472" w:rsidRDefault="00F372F2" w:rsidP="00F372F2">
      <w:r w:rsidRPr="00734472">
        <w:t>We should probably rest.</w:t>
      </w:r>
    </w:p>
    <w:p w14:paraId="741D8194" w14:textId="77777777" w:rsidR="00B14F1C" w:rsidRDefault="00B14F1C" w:rsidP="00B14F1C">
      <w:pPr>
        <w:pStyle w:val="Character"/>
      </w:pPr>
      <w:r>
        <w:lastRenderedPageBreak/>
        <w:t>ARCHIVIST</w:t>
      </w:r>
    </w:p>
    <w:p w14:paraId="3AF945B0" w14:textId="54502725" w:rsidR="00F372F2" w:rsidRDefault="00F372F2" w:rsidP="00F372F2">
      <w:r w:rsidRPr="00734472">
        <w:t>Maybe</w:t>
      </w:r>
      <w:r w:rsidR="00420D1E" w:rsidRPr="00420D1E">
        <w:t>—</w:t>
      </w:r>
      <w:r w:rsidRPr="00734472">
        <w:t xml:space="preserve"> I don’t know, I-I don’t</w:t>
      </w:r>
      <w:r>
        <w:t xml:space="preserve"> </w:t>
      </w:r>
      <w:r w:rsidRPr="00734472">
        <w:t xml:space="preserve">know if we </w:t>
      </w:r>
      <w:r w:rsidRPr="00734472">
        <w:rPr>
          <w:i/>
        </w:rPr>
        <w:t>can</w:t>
      </w:r>
      <w:r w:rsidRPr="00734472">
        <w:t>. Rest. It</w:t>
      </w:r>
      <w:r w:rsidR="00420D1E">
        <w:t>…</w:t>
      </w:r>
      <w:r w:rsidRPr="00734472">
        <w:t xml:space="preserve"> feels</w:t>
      </w:r>
      <w:r>
        <w:t xml:space="preserve"> </w:t>
      </w:r>
      <w:r w:rsidRPr="00734472">
        <w:t>more like, well- waiting.</w:t>
      </w:r>
    </w:p>
    <w:p w14:paraId="53FA1C30" w14:textId="6FC63119" w:rsidR="00E15E69" w:rsidRPr="00E15E69" w:rsidRDefault="00E15E69" w:rsidP="00F372F2">
      <w:pPr>
        <w:rPr>
          <w:b/>
          <w:bCs/>
        </w:rPr>
      </w:pPr>
      <w:r w:rsidRPr="00E15E69">
        <w:rPr>
          <w:b/>
          <w:bCs/>
        </w:rPr>
        <w:t>(Beat)</w:t>
      </w:r>
    </w:p>
    <w:p w14:paraId="07F33B32" w14:textId="3E56D026" w:rsidR="00F372F2" w:rsidRPr="00435D39" w:rsidRDefault="00E15E69" w:rsidP="00E15E69">
      <w:pPr>
        <w:pStyle w:val="Music"/>
      </w:pPr>
      <w:r>
        <w:t>[Bag and foot fidgeting</w:t>
      </w:r>
      <w:r w:rsidR="00F372F2">
        <w:t>]</w:t>
      </w:r>
    </w:p>
    <w:p w14:paraId="64D32646" w14:textId="77777777" w:rsidR="00B14F1C" w:rsidRDefault="00B14F1C" w:rsidP="00B14F1C">
      <w:pPr>
        <w:pStyle w:val="Character"/>
      </w:pPr>
      <w:r>
        <w:t>MARTIN</w:t>
      </w:r>
    </w:p>
    <w:p w14:paraId="465224DD" w14:textId="77777777" w:rsidR="00F372F2" w:rsidRPr="00734472" w:rsidRDefault="00F372F2" w:rsidP="00F372F2">
      <w:r w:rsidRPr="00734472">
        <w:t>...</w:t>
      </w:r>
      <w:proofErr w:type="spellStart"/>
      <w:r w:rsidRPr="00734472">
        <w:t>So.</w:t>
      </w:r>
      <w:proofErr w:type="spellEnd"/>
      <w:r w:rsidRPr="00734472">
        <w:t xml:space="preserve"> Are we going to walk all the</w:t>
      </w:r>
      <w:r>
        <w:t xml:space="preserve"> </w:t>
      </w:r>
      <w:r w:rsidRPr="00734472">
        <w:t>way to London?</w:t>
      </w:r>
    </w:p>
    <w:p w14:paraId="2B00F5B1" w14:textId="77777777" w:rsidR="00B14F1C" w:rsidRDefault="00B14F1C" w:rsidP="00B14F1C">
      <w:pPr>
        <w:pStyle w:val="Character"/>
      </w:pPr>
      <w:r>
        <w:t>ARCHIVIST</w:t>
      </w:r>
    </w:p>
    <w:p w14:paraId="02BB6F6A" w14:textId="6D28E47F" w:rsidR="00F372F2" w:rsidRPr="00734472" w:rsidRDefault="00F372F2" w:rsidP="00F372F2">
      <w:r w:rsidRPr="00734472">
        <w:t>If you know an alternative, I’d be</w:t>
      </w:r>
      <w:r>
        <w:t xml:space="preserve"> </w:t>
      </w:r>
      <w:r w:rsidRPr="00734472">
        <w:t>very keen to hear it.</w:t>
      </w:r>
      <w:r>
        <w:t xml:space="preserve"> </w:t>
      </w:r>
    </w:p>
    <w:p w14:paraId="1370250C" w14:textId="77777777" w:rsidR="00B14F1C" w:rsidRDefault="00B14F1C" w:rsidP="00B14F1C">
      <w:pPr>
        <w:pStyle w:val="Character"/>
      </w:pPr>
      <w:r>
        <w:t>MARTIN</w:t>
      </w:r>
    </w:p>
    <w:p w14:paraId="0BDDE58F" w14:textId="02BF6839" w:rsidR="00F372F2" w:rsidRPr="00734472" w:rsidRDefault="00F372F2" w:rsidP="00F372F2">
      <w:r w:rsidRPr="00734472">
        <w:t>I mean</w:t>
      </w:r>
      <w:r w:rsidR="00420D1E" w:rsidRPr="00420D1E">
        <w:t>—</w:t>
      </w:r>
      <w:r w:rsidRPr="00734472">
        <w:t xml:space="preserve"> cars? You know, planes,</w:t>
      </w:r>
      <w:r>
        <w:t xml:space="preserve"> </w:t>
      </w:r>
      <w:r w:rsidRPr="00734472">
        <w:t>trains, automobiles?</w:t>
      </w:r>
      <w:r>
        <w:t xml:space="preserve"> </w:t>
      </w:r>
    </w:p>
    <w:p w14:paraId="5EDE4291" w14:textId="77777777" w:rsidR="00B14F1C" w:rsidRDefault="00B14F1C" w:rsidP="00B14F1C">
      <w:pPr>
        <w:pStyle w:val="Character"/>
      </w:pPr>
      <w:r>
        <w:t>ARCHIVIST</w:t>
      </w:r>
    </w:p>
    <w:p w14:paraId="054B75EE" w14:textId="34561F81" w:rsidR="00F372F2" w:rsidRPr="00734472" w:rsidRDefault="00F372F2" w:rsidP="00F372F2">
      <w:r w:rsidRPr="00734472">
        <w:t>It wouldn’t help.</w:t>
      </w:r>
    </w:p>
    <w:p w14:paraId="5049FA20" w14:textId="77777777" w:rsidR="00B14F1C" w:rsidRDefault="00B14F1C" w:rsidP="00B14F1C">
      <w:pPr>
        <w:pStyle w:val="Character"/>
      </w:pPr>
      <w:r>
        <w:t>MARTIN</w:t>
      </w:r>
    </w:p>
    <w:p w14:paraId="515BB86E" w14:textId="77777777" w:rsidR="00F372F2" w:rsidRPr="00734472" w:rsidRDefault="00F372F2" w:rsidP="00F372F2">
      <w:r w:rsidRPr="00734472">
        <w:t xml:space="preserve">Alright, a </w:t>
      </w:r>
      <w:r w:rsidRPr="00E15E69">
        <w:rPr>
          <w:iCs/>
        </w:rPr>
        <w:t>boat</w:t>
      </w:r>
      <w:r w:rsidRPr="00734472">
        <w:t xml:space="preserve"> then.</w:t>
      </w:r>
      <w:r>
        <w:t xml:space="preserve"> </w:t>
      </w:r>
    </w:p>
    <w:p w14:paraId="0FACA885" w14:textId="77777777" w:rsidR="00B14F1C" w:rsidRDefault="00B14F1C" w:rsidP="00B14F1C">
      <w:pPr>
        <w:pStyle w:val="Character"/>
      </w:pPr>
      <w:r>
        <w:t>ARCHIVIST</w:t>
      </w:r>
    </w:p>
    <w:p w14:paraId="2EF0E749" w14:textId="77777777" w:rsidR="00F372F2" w:rsidRPr="00734472" w:rsidRDefault="00F372F2" w:rsidP="00F372F2">
      <w:r w:rsidRPr="00734472">
        <w:t>Geography doesn’t work anymore.</w:t>
      </w:r>
      <w:r>
        <w:t xml:space="preserve"> </w:t>
      </w:r>
      <w:r w:rsidRPr="00734472">
        <w:t xml:space="preserve">Space, </w:t>
      </w:r>
      <w:proofErr w:type="spellStart"/>
      <w:r w:rsidRPr="00734472">
        <w:t>i</w:t>
      </w:r>
      <w:proofErr w:type="spellEnd"/>
      <w:r w:rsidRPr="00734472">
        <w:t>- doesn’t work.</w:t>
      </w:r>
    </w:p>
    <w:p w14:paraId="410D8361" w14:textId="77777777" w:rsidR="00B14F1C" w:rsidRDefault="00B14F1C" w:rsidP="00B14F1C">
      <w:pPr>
        <w:pStyle w:val="Character"/>
      </w:pPr>
      <w:r>
        <w:t>MARTIN</w:t>
      </w:r>
    </w:p>
    <w:p w14:paraId="061E421F" w14:textId="77777777" w:rsidR="00F372F2" w:rsidRPr="00734472" w:rsidRDefault="00F372F2" w:rsidP="00F372F2">
      <w:r w:rsidRPr="00734472">
        <w:t xml:space="preserve">Alright. </w:t>
      </w:r>
      <w:proofErr w:type="gramStart"/>
      <w:r w:rsidRPr="00734472">
        <w:t>So</w:t>
      </w:r>
      <w:proofErr w:type="gramEnd"/>
      <w:r w:rsidRPr="00734472">
        <w:t xml:space="preserve"> what does that </w:t>
      </w:r>
      <w:r w:rsidRPr="00420D1E">
        <w:rPr>
          <w:iCs/>
        </w:rPr>
        <w:t>mean</w:t>
      </w:r>
      <w:r w:rsidRPr="00734472">
        <w:rPr>
          <w:i/>
        </w:rPr>
        <w:t>?</w:t>
      </w:r>
    </w:p>
    <w:p w14:paraId="6DC9A2BF" w14:textId="77777777" w:rsidR="00B14F1C" w:rsidRDefault="00B14F1C" w:rsidP="00B14F1C">
      <w:pPr>
        <w:pStyle w:val="Character"/>
      </w:pPr>
      <w:r>
        <w:lastRenderedPageBreak/>
        <w:t>ARCHIVIST</w:t>
      </w:r>
    </w:p>
    <w:p w14:paraId="63898AC8" w14:textId="77777777" w:rsidR="00F372F2" w:rsidRPr="00734472" w:rsidRDefault="00F372F2" w:rsidP="00F372F2">
      <w:r w:rsidRPr="00734472">
        <w:t>It means the journey will be the</w:t>
      </w:r>
      <w:r>
        <w:t xml:space="preserve"> </w:t>
      </w:r>
      <w:r w:rsidRPr="00734472">
        <w:t>journey, regardless of how we</w:t>
      </w:r>
      <w:r>
        <w:t xml:space="preserve"> </w:t>
      </w:r>
      <w:r w:rsidRPr="00734472">
        <w:t>choose to make it.</w:t>
      </w:r>
      <w:r>
        <w:t xml:space="preserve"> </w:t>
      </w:r>
    </w:p>
    <w:p w14:paraId="3E75ED57" w14:textId="77777777" w:rsidR="00B14F1C" w:rsidRDefault="00B14F1C" w:rsidP="00B14F1C">
      <w:pPr>
        <w:pStyle w:val="Character"/>
      </w:pPr>
      <w:r>
        <w:t>MARTIN</w:t>
      </w:r>
    </w:p>
    <w:p w14:paraId="004B94B0" w14:textId="77777777" w:rsidR="00F372F2" w:rsidRPr="00734472" w:rsidRDefault="00F372F2" w:rsidP="00F372F2">
      <w:r w:rsidRPr="00734472">
        <w:t>Right. And you’re sure we can’t</w:t>
      </w:r>
      <w:r>
        <w:t xml:space="preserve"> </w:t>
      </w:r>
      <w:r w:rsidRPr="00734472">
        <w:t>just, you know-</w:t>
      </w:r>
      <w:r>
        <w:t xml:space="preserve"> </w:t>
      </w:r>
    </w:p>
    <w:p w14:paraId="6E93D0D1" w14:textId="266DD5CA" w:rsidR="00F372F2" w:rsidRPr="00930179" w:rsidRDefault="00F372F2" w:rsidP="00420D1E">
      <w:pPr>
        <w:pStyle w:val="Music"/>
      </w:pPr>
      <w:r>
        <w:t>[</w:t>
      </w:r>
      <w:r w:rsidR="00420D1E">
        <w:t xml:space="preserve">He </w:t>
      </w:r>
      <w:r w:rsidRPr="00930179">
        <w:t>shuffl</w:t>
      </w:r>
      <w:r w:rsidR="00420D1E">
        <w:t>es</w:t>
      </w:r>
      <w:r>
        <w:t>]</w:t>
      </w:r>
    </w:p>
    <w:p w14:paraId="5F7C315A" w14:textId="77777777" w:rsidR="00B14F1C" w:rsidRDefault="00B14F1C" w:rsidP="00B14F1C">
      <w:pPr>
        <w:pStyle w:val="Character"/>
      </w:pPr>
      <w:r>
        <w:t>MARTIN (CONT’D)</w:t>
      </w:r>
    </w:p>
    <w:p w14:paraId="2FD3991C" w14:textId="77777777" w:rsidR="00F372F2" w:rsidRPr="00734472" w:rsidRDefault="00F372F2" w:rsidP="00F372F2">
      <w:r w:rsidRPr="00734472">
        <w:t>Speed it up a bit?</w:t>
      </w:r>
    </w:p>
    <w:p w14:paraId="6B756E92" w14:textId="77777777" w:rsidR="00B14F1C" w:rsidRDefault="00B14F1C" w:rsidP="00B14F1C">
      <w:pPr>
        <w:pStyle w:val="Character"/>
      </w:pPr>
      <w:r>
        <w:t>ARCHIVIST</w:t>
      </w:r>
    </w:p>
    <w:p w14:paraId="627834C5" w14:textId="7BADD09F" w:rsidR="00F372F2" w:rsidRPr="00734472" w:rsidRDefault="00F372F2" w:rsidP="00F372F2">
      <w:r w:rsidRPr="00734472">
        <w:t>No.</w:t>
      </w:r>
    </w:p>
    <w:p w14:paraId="388D614D" w14:textId="39C604D6" w:rsidR="00F372F2" w:rsidRDefault="00420D1E" w:rsidP="00F372F2">
      <w:pPr>
        <w:rPr>
          <w:b/>
          <w:bCs/>
        </w:rPr>
      </w:pPr>
      <w:r w:rsidRPr="00420D1E">
        <w:rPr>
          <w:b/>
          <w:bCs/>
        </w:rPr>
        <w:t>(</w:t>
      </w:r>
      <w:r w:rsidR="00F372F2" w:rsidRPr="00420D1E">
        <w:rPr>
          <w:b/>
          <w:bCs/>
        </w:rPr>
        <w:t>He exhales heavily</w:t>
      </w:r>
      <w:r w:rsidRPr="00420D1E">
        <w:rPr>
          <w:b/>
          <w:bCs/>
        </w:rPr>
        <w:t>)</w:t>
      </w:r>
    </w:p>
    <w:p w14:paraId="4D1EF8EC" w14:textId="77777777" w:rsidR="00B14F1C" w:rsidRDefault="00B14F1C" w:rsidP="00B14F1C">
      <w:pPr>
        <w:pStyle w:val="Character"/>
      </w:pPr>
      <w:r>
        <w:t>MARTIN</w:t>
      </w:r>
    </w:p>
    <w:p w14:paraId="39D94BE8" w14:textId="4905A067" w:rsidR="00F372F2" w:rsidRDefault="00F372F2" w:rsidP="00F372F2">
      <w:r w:rsidRPr="00734472">
        <w:t>Right. I just- Don’t like being out</w:t>
      </w:r>
      <w:r>
        <w:t xml:space="preserve"> </w:t>
      </w:r>
      <w:r w:rsidRPr="00734472">
        <w:t>here.</w:t>
      </w:r>
    </w:p>
    <w:p w14:paraId="77E776F7" w14:textId="79CF9DC2" w:rsidR="00A0689B" w:rsidRDefault="00A0689B" w:rsidP="00A0689B">
      <w:pPr>
        <w:pStyle w:val="Music"/>
      </w:pPr>
      <w:r>
        <w:t>[They walk onwards a few more steps]</w:t>
      </w:r>
    </w:p>
    <w:p w14:paraId="131FDA8B" w14:textId="77777777" w:rsidR="00B14F1C" w:rsidRDefault="00B14F1C" w:rsidP="00B14F1C">
      <w:pPr>
        <w:pStyle w:val="Character"/>
      </w:pPr>
      <w:r>
        <w:t>ARCHIVIST</w:t>
      </w:r>
    </w:p>
    <w:p w14:paraId="5776DAD5" w14:textId="49313D5F" w:rsidR="00F372F2" w:rsidRPr="00734472" w:rsidRDefault="00F372F2" w:rsidP="00F372F2">
      <w:r w:rsidRPr="00734472">
        <w:t>You see that tower, way off in the</w:t>
      </w:r>
      <w:r>
        <w:t xml:space="preserve"> </w:t>
      </w:r>
      <w:r w:rsidRPr="00734472">
        <w:t>distance?</w:t>
      </w:r>
    </w:p>
    <w:p w14:paraId="3840592A" w14:textId="77777777" w:rsidR="00B14F1C" w:rsidRDefault="00B14F1C" w:rsidP="00B14F1C">
      <w:pPr>
        <w:pStyle w:val="Character"/>
      </w:pPr>
      <w:r>
        <w:t>MARTIN</w:t>
      </w:r>
    </w:p>
    <w:p w14:paraId="631C212A" w14:textId="77777777" w:rsidR="00420D1E" w:rsidRDefault="00F372F2" w:rsidP="00F372F2">
      <w:r w:rsidRPr="00734472">
        <w:t>Yeah.</w:t>
      </w:r>
      <w:r>
        <w:t xml:space="preserve"> </w:t>
      </w:r>
    </w:p>
    <w:p w14:paraId="1A19FEC3" w14:textId="724F311D" w:rsidR="00420D1E" w:rsidRPr="00420D1E" w:rsidRDefault="00F372F2" w:rsidP="00F372F2">
      <w:pPr>
        <w:rPr>
          <w:b/>
          <w:bCs/>
        </w:rPr>
      </w:pPr>
      <w:r w:rsidRPr="00420D1E">
        <w:rPr>
          <w:b/>
          <w:bCs/>
        </w:rPr>
        <w:t>(</w:t>
      </w:r>
      <w:r w:rsidR="00420D1E" w:rsidRPr="00420D1E">
        <w:rPr>
          <w:b/>
          <w:bCs/>
        </w:rPr>
        <w:t>B</w:t>
      </w:r>
      <w:r w:rsidRPr="00420D1E">
        <w:rPr>
          <w:b/>
          <w:bCs/>
        </w:rPr>
        <w:t>eat</w:t>
      </w:r>
      <w:r w:rsidR="00420D1E" w:rsidRPr="00420D1E">
        <w:rPr>
          <w:b/>
          <w:bCs/>
        </w:rPr>
        <w:t xml:space="preserve">) </w:t>
      </w:r>
    </w:p>
    <w:p w14:paraId="32C29B08" w14:textId="5A3ABAB8" w:rsidR="00F372F2" w:rsidRPr="00734472" w:rsidRDefault="00420D1E" w:rsidP="00F372F2">
      <w:r w:rsidRPr="00420D1E">
        <w:rPr>
          <w:b/>
          <w:bCs/>
        </w:rPr>
        <w:t>(S</w:t>
      </w:r>
      <w:r w:rsidR="00F372F2" w:rsidRPr="00420D1E">
        <w:rPr>
          <w:b/>
          <w:bCs/>
        </w:rPr>
        <w:t>igh)</w:t>
      </w:r>
      <w:r w:rsidR="00F372F2">
        <w:t xml:space="preserve"> </w:t>
      </w:r>
      <w:r w:rsidR="00F372F2" w:rsidRPr="00734472">
        <w:t>It’s watching us, isn’t it?</w:t>
      </w:r>
      <w:r w:rsidR="00F372F2">
        <w:t xml:space="preserve"> </w:t>
      </w:r>
    </w:p>
    <w:p w14:paraId="480FB194" w14:textId="77777777" w:rsidR="00B14F1C" w:rsidRDefault="00B14F1C" w:rsidP="00B14F1C">
      <w:pPr>
        <w:pStyle w:val="Character"/>
      </w:pPr>
      <w:r>
        <w:lastRenderedPageBreak/>
        <w:t>ARCHIVIST</w:t>
      </w:r>
    </w:p>
    <w:p w14:paraId="2FB4122A" w14:textId="77777777" w:rsidR="00F372F2" w:rsidRPr="00734472" w:rsidRDefault="00F372F2" w:rsidP="00F372F2">
      <w:r w:rsidRPr="00734472">
        <w:t>The Panopticon and the Institute.</w:t>
      </w:r>
      <w:r>
        <w:t xml:space="preserve"> </w:t>
      </w:r>
      <w:r w:rsidRPr="00734472">
        <w:t>Merged into something entirely new.</w:t>
      </w:r>
      <w:r>
        <w:t xml:space="preserve"> </w:t>
      </w:r>
    </w:p>
    <w:p w14:paraId="17A97B86" w14:textId="77777777" w:rsidR="00B14F1C" w:rsidRDefault="00B14F1C" w:rsidP="00B14F1C">
      <w:pPr>
        <w:pStyle w:val="Character"/>
      </w:pPr>
      <w:r>
        <w:t>MARTIN</w:t>
      </w:r>
    </w:p>
    <w:p w14:paraId="1C5D21B0" w14:textId="2CA8B331" w:rsidR="00F372F2" w:rsidRPr="00734472" w:rsidRDefault="00A0689B" w:rsidP="00F372F2">
      <w:r w:rsidRPr="00A0689B">
        <w:rPr>
          <w:b/>
          <w:bCs/>
        </w:rPr>
        <w:t>(Splutters)</w:t>
      </w:r>
      <w:r>
        <w:t xml:space="preserve"> </w:t>
      </w:r>
      <w:r w:rsidR="00F372F2" w:rsidRPr="00734472">
        <w:t>Wai- what? No, there’s, there’s no</w:t>
      </w:r>
      <w:r w:rsidR="00F372F2">
        <w:t xml:space="preserve"> </w:t>
      </w:r>
      <w:r w:rsidR="00F372F2" w:rsidRPr="00A0689B">
        <w:rPr>
          <w:iCs/>
        </w:rPr>
        <w:t>way</w:t>
      </w:r>
      <w:r w:rsidR="00F372F2" w:rsidRPr="00734472">
        <w:t xml:space="preserve"> we can see it from here. We-</w:t>
      </w:r>
      <w:r w:rsidR="00F372F2">
        <w:t xml:space="preserve"> </w:t>
      </w:r>
      <w:r w:rsidR="00F372F2" w:rsidRPr="00734472">
        <w:t xml:space="preserve">We must still be a </w:t>
      </w:r>
      <w:r w:rsidR="00F372F2" w:rsidRPr="00A0689B">
        <w:rPr>
          <w:iCs/>
        </w:rPr>
        <w:t>hundred miles</w:t>
      </w:r>
      <w:r w:rsidR="00F372F2">
        <w:t xml:space="preserve"> </w:t>
      </w:r>
      <w:r w:rsidR="00F372F2" w:rsidRPr="00734472">
        <w:t xml:space="preserve">from the border, never mind </w:t>
      </w:r>
      <w:r w:rsidR="00F372F2" w:rsidRPr="00A0689B">
        <w:rPr>
          <w:iCs/>
        </w:rPr>
        <w:t>London!</w:t>
      </w:r>
      <w:r w:rsidR="00F372F2">
        <w:t xml:space="preserve"> </w:t>
      </w:r>
    </w:p>
    <w:p w14:paraId="1D1C659E" w14:textId="77777777" w:rsidR="00B14F1C" w:rsidRDefault="00B14F1C" w:rsidP="00B14F1C">
      <w:pPr>
        <w:pStyle w:val="Character"/>
      </w:pPr>
      <w:r>
        <w:t>ARCHIVIST</w:t>
      </w:r>
    </w:p>
    <w:p w14:paraId="037CC704" w14:textId="71FF47F5" w:rsidR="00F372F2" w:rsidRPr="00734472" w:rsidRDefault="00F372F2" w:rsidP="00F372F2">
      <w:r w:rsidRPr="00734472">
        <w:t>You could see that tower from</w:t>
      </w:r>
      <w:r>
        <w:t xml:space="preserve"> </w:t>
      </w:r>
      <w:r w:rsidRPr="00734472">
        <w:t xml:space="preserve">anywhere on Earth. And it </w:t>
      </w:r>
      <w:r w:rsidR="00A0689B">
        <w:t>can</w:t>
      </w:r>
      <w:r w:rsidRPr="00734472">
        <w:t xml:space="preserve"> see</w:t>
      </w:r>
      <w:r>
        <w:t xml:space="preserve"> </w:t>
      </w:r>
      <w:r w:rsidRPr="00734472">
        <w:t>you. And if you walk towards it,</w:t>
      </w:r>
      <w:r>
        <w:t xml:space="preserve"> </w:t>
      </w:r>
      <w:r w:rsidRPr="00734472">
        <w:t>eventually you’ll get there. But</w:t>
      </w:r>
      <w:r>
        <w:t xml:space="preserve"> </w:t>
      </w:r>
      <w:r w:rsidRPr="00734472">
        <w:t>you have to go through everything</w:t>
      </w:r>
      <w:r>
        <w:t xml:space="preserve"> </w:t>
      </w:r>
      <w:r w:rsidRPr="00734472">
        <w:t>in between.</w:t>
      </w:r>
      <w:r w:rsidR="00516EC7">
        <w:t xml:space="preserve"> </w:t>
      </w:r>
    </w:p>
    <w:p w14:paraId="5BF4804C" w14:textId="77777777" w:rsidR="00B14F1C" w:rsidRDefault="00B14F1C" w:rsidP="00B14F1C">
      <w:pPr>
        <w:pStyle w:val="Character"/>
      </w:pPr>
      <w:r>
        <w:t>MARTIN</w:t>
      </w:r>
    </w:p>
    <w:p w14:paraId="3D755408" w14:textId="5417D110" w:rsidR="00F372F2" w:rsidRPr="00734472" w:rsidRDefault="00F372F2" w:rsidP="00F372F2">
      <w:r w:rsidRPr="00A0689B">
        <w:rPr>
          <w:b/>
          <w:bCs/>
        </w:rPr>
        <w:t>(</w:t>
      </w:r>
      <w:r w:rsidR="00A0689B" w:rsidRPr="00A0689B">
        <w:rPr>
          <w:b/>
          <w:bCs/>
        </w:rPr>
        <w:t>B</w:t>
      </w:r>
      <w:r w:rsidRPr="00A0689B">
        <w:rPr>
          <w:b/>
          <w:bCs/>
        </w:rPr>
        <w:t>right)</w:t>
      </w:r>
      <w:r>
        <w:t xml:space="preserve"> </w:t>
      </w:r>
      <w:r w:rsidRPr="00734472">
        <w:t>You’re being ominous again.</w:t>
      </w:r>
    </w:p>
    <w:p w14:paraId="6573129F" w14:textId="77777777" w:rsidR="00B14F1C" w:rsidRDefault="00B14F1C" w:rsidP="00B14F1C">
      <w:pPr>
        <w:pStyle w:val="Character"/>
      </w:pPr>
      <w:r>
        <w:t>ARCHIVIST</w:t>
      </w:r>
    </w:p>
    <w:p w14:paraId="0DCAA81E" w14:textId="69787E62" w:rsidR="00F372F2" w:rsidRPr="00734472" w:rsidRDefault="00F372F2" w:rsidP="00F372F2">
      <w:r w:rsidRPr="00734472">
        <w:t>Sorry. Sorry.</w:t>
      </w:r>
    </w:p>
    <w:p w14:paraId="4DEABB6D" w14:textId="77777777" w:rsidR="00B14F1C" w:rsidRDefault="00B14F1C" w:rsidP="00B14F1C">
      <w:pPr>
        <w:pStyle w:val="Character"/>
      </w:pPr>
      <w:r>
        <w:t>MARTIN</w:t>
      </w:r>
    </w:p>
    <w:p w14:paraId="4A64AA18" w14:textId="5A51231E" w:rsidR="00F372F2" w:rsidRPr="00734472" w:rsidRDefault="00F372F2" w:rsidP="00F372F2">
      <w:r w:rsidRPr="00734472">
        <w:t>What do you mean ’</w:t>
      </w:r>
      <w:proofErr w:type="gramStart"/>
      <w:r w:rsidRPr="00734472">
        <w:t>everything</w:t>
      </w:r>
      <w:r w:rsidR="00943EEF" w:rsidRPr="00943EEF">
        <w:t xml:space="preserve"> </w:t>
      </w:r>
      <w:r w:rsidR="00943EEF" w:rsidRPr="00734472">
        <w:t>’</w:t>
      </w:r>
      <w:proofErr w:type="gramEnd"/>
      <w:r w:rsidRPr="00734472">
        <w:t>?</w:t>
      </w:r>
      <w:r>
        <w:t xml:space="preserve"> </w:t>
      </w:r>
      <w:r w:rsidRPr="00734472">
        <w:t>What’s out here?</w:t>
      </w:r>
    </w:p>
    <w:p w14:paraId="30168ACD" w14:textId="6EE7553E" w:rsidR="00943EEF" w:rsidRPr="00943EEF" w:rsidRDefault="00943EEF" w:rsidP="00F372F2">
      <w:pPr>
        <w:rPr>
          <w:b/>
          <w:bCs/>
        </w:rPr>
      </w:pPr>
      <w:r w:rsidRPr="00943EEF">
        <w:rPr>
          <w:b/>
          <w:bCs/>
        </w:rPr>
        <w:t>(</w:t>
      </w:r>
      <w:r w:rsidR="00F372F2" w:rsidRPr="00943EEF">
        <w:rPr>
          <w:b/>
          <w:bCs/>
        </w:rPr>
        <w:t>The Archivist inhales</w:t>
      </w:r>
      <w:r w:rsidRPr="00943EEF">
        <w:rPr>
          <w:b/>
          <w:bCs/>
        </w:rPr>
        <w:t>)</w:t>
      </w:r>
      <w:r w:rsidR="00F372F2" w:rsidRPr="00943EEF">
        <w:rPr>
          <w:b/>
          <w:bCs/>
        </w:rPr>
        <w:t xml:space="preserve"> </w:t>
      </w:r>
    </w:p>
    <w:p w14:paraId="12DE4233" w14:textId="1E7EBD48" w:rsidR="00F372F2" w:rsidRPr="00734472" w:rsidRDefault="00943EEF" w:rsidP="00943EEF">
      <w:pPr>
        <w:pStyle w:val="Music"/>
      </w:pPr>
      <w:r>
        <w:t>[In the distance, drums and bagpipes start playing</w:t>
      </w:r>
      <w:r w:rsidR="00F372F2" w:rsidRPr="0094197E">
        <w:t>]</w:t>
      </w:r>
    </w:p>
    <w:p w14:paraId="0A9E4EC2" w14:textId="77777777" w:rsidR="00B14F1C" w:rsidRDefault="00B14F1C" w:rsidP="00B14F1C">
      <w:pPr>
        <w:pStyle w:val="Character"/>
      </w:pPr>
      <w:r>
        <w:t>ARCHIVIST</w:t>
      </w:r>
    </w:p>
    <w:p w14:paraId="1AD9AC41" w14:textId="1E55E846" w:rsidR="00F372F2" w:rsidRDefault="00F372F2" w:rsidP="00F372F2">
      <w:r w:rsidRPr="00734472">
        <w:t>Nightmares. Come on, that trench is</w:t>
      </w:r>
      <w:r>
        <w:t xml:space="preserve"> </w:t>
      </w:r>
      <w:r w:rsidRPr="00734472">
        <w:t>our first.</w:t>
      </w:r>
    </w:p>
    <w:p w14:paraId="60BC89EA" w14:textId="3DE216E7" w:rsidR="00EC0D6B" w:rsidRPr="00734472" w:rsidRDefault="00EC0D6B" w:rsidP="00EC0D6B">
      <w:pPr>
        <w:pStyle w:val="Music"/>
      </w:pPr>
      <w:r>
        <w:t xml:space="preserve">[The sound of distant explosions </w:t>
      </w:r>
      <w:proofErr w:type="gramStart"/>
      <w:r>
        <w:t>join</w:t>
      </w:r>
      <w:proofErr w:type="gramEnd"/>
      <w:r>
        <w:t xml:space="preserve"> the music]</w:t>
      </w:r>
    </w:p>
    <w:p w14:paraId="412519F1" w14:textId="77777777" w:rsidR="00B14F1C" w:rsidRDefault="00B14F1C" w:rsidP="00B14F1C">
      <w:pPr>
        <w:pStyle w:val="Character"/>
      </w:pPr>
      <w:r>
        <w:lastRenderedPageBreak/>
        <w:t>MARTIN</w:t>
      </w:r>
    </w:p>
    <w:p w14:paraId="72D79C40" w14:textId="77777777" w:rsidR="00F372F2" w:rsidRPr="00734472" w:rsidRDefault="00F372F2" w:rsidP="00F372F2">
      <w:r w:rsidRPr="00734472">
        <w:t xml:space="preserve">What </w:t>
      </w:r>
      <w:proofErr w:type="spellStart"/>
      <w:r w:rsidRPr="00734472">
        <w:t>tre</w:t>
      </w:r>
      <w:proofErr w:type="spellEnd"/>
      <w:r w:rsidRPr="00734472">
        <w:t xml:space="preserve">-? Where did </w:t>
      </w:r>
      <w:proofErr w:type="gramStart"/>
      <w:r w:rsidRPr="00734472">
        <w:t>that..?</w:t>
      </w:r>
      <w:proofErr w:type="gramEnd"/>
      <w:r w:rsidRPr="00734472">
        <w:t xml:space="preserve"> Why is</w:t>
      </w:r>
      <w:r>
        <w:t xml:space="preserve"> </w:t>
      </w:r>
      <w:r w:rsidRPr="00734472">
        <w:t>that here?</w:t>
      </w:r>
    </w:p>
    <w:p w14:paraId="764018A7" w14:textId="77777777" w:rsidR="00B14F1C" w:rsidRDefault="00B14F1C" w:rsidP="00B14F1C">
      <w:pPr>
        <w:pStyle w:val="Character"/>
      </w:pPr>
      <w:r>
        <w:t>ARCHIVIST</w:t>
      </w:r>
    </w:p>
    <w:p w14:paraId="0AA86584" w14:textId="77777777" w:rsidR="00F372F2" w:rsidRPr="00734472" w:rsidRDefault="00F372F2" w:rsidP="00F372F2">
      <w:r w:rsidRPr="00734472">
        <w:t>In the world as was, we wouldn’t be</w:t>
      </w:r>
      <w:r>
        <w:t xml:space="preserve"> </w:t>
      </w:r>
      <w:r w:rsidRPr="00734472">
        <w:t>too far from Kinloss Barracks. So</w:t>
      </w:r>
      <w:r>
        <w:t xml:space="preserve"> </w:t>
      </w:r>
      <w:proofErr w:type="gramStart"/>
      <w:r w:rsidRPr="00734472">
        <w:t>instead</w:t>
      </w:r>
      <w:proofErr w:type="gramEnd"/>
      <w:r w:rsidRPr="00734472">
        <w:t xml:space="preserve"> we get the trench.</w:t>
      </w:r>
      <w:r>
        <w:t xml:space="preserve"> </w:t>
      </w:r>
    </w:p>
    <w:p w14:paraId="4761081E" w14:textId="77777777" w:rsidR="00B14F1C" w:rsidRDefault="00B14F1C" w:rsidP="00B14F1C">
      <w:pPr>
        <w:pStyle w:val="Character"/>
      </w:pPr>
      <w:r>
        <w:t>MARTIN</w:t>
      </w:r>
    </w:p>
    <w:p w14:paraId="5190052E" w14:textId="77777777" w:rsidR="00F372F2" w:rsidRPr="00734472" w:rsidRDefault="00F372F2" w:rsidP="00F372F2">
      <w:r w:rsidRPr="00734472">
        <w:t xml:space="preserve">How’d you </w:t>
      </w:r>
      <w:r w:rsidRPr="00EC0D6B">
        <w:rPr>
          <w:iCs/>
        </w:rPr>
        <w:t>know</w:t>
      </w:r>
      <w:r w:rsidRPr="00734472">
        <w:t xml:space="preserve"> all this stuff?</w:t>
      </w:r>
    </w:p>
    <w:p w14:paraId="13FEB701" w14:textId="77777777" w:rsidR="00B14F1C" w:rsidRDefault="00B14F1C" w:rsidP="00B14F1C">
      <w:pPr>
        <w:pStyle w:val="Character"/>
      </w:pPr>
      <w:r>
        <w:t>ARCHIVIST</w:t>
      </w:r>
    </w:p>
    <w:p w14:paraId="77892E6D" w14:textId="137E5A87" w:rsidR="00F372F2" w:rsidRDefault="00F372F2" w:rsidP="00F372F2">
      <w:r w:rsidRPr="00734472">
        <w:t>Not sure. I just do.</w:t>
      </w:r>
    </w:p>
    <w:p w14:paraId="7163B8CB" w14:textId="6597A604" w:rsidR="00EC0D6B" w:rsidRPr="00EC0D6B" w:rsidRDefault="00EC0D6B" w:rsidP="00F372F2">
      <w:pPr>
        <w:rPr>
          <w:b/>
          <w:bCs/>
        </w:rPr>
      </w:pPr>
      <w:r w:rsidRPr="00EC0D6B">
        <w:rPr>
          <w:b/>
          <w:bCs/>
        </w:rPr>
        <w:t>(Beat)</w:t>
      </w:r>
    </w:p>
    <w:p w14:paraId="7081515E" w14:textId="77777777" w:rsidR="00B14F1C" w:rsidRDefault="00B14F1C" w:rsidP="00B14F1C">
      <w:pPr>
        <w:pStyle w:val="Character"/>
      </w:pPr>
      <w:r>
        <w:t>MARTIN</w:t>
      </w:r>
    </w:p>
    <w:p w14:paraId="438F840C" w14:textId="10102231" w:rsidR="00F372F2" w:rsidRPr="00734472" w:rsidRDefault="00F372F2" w:rsidP="00F372F2">
      <w:r w:rsidRPr="00EC0D6B">
        <w:rPr>
          <w:b/>
          <w:bCs/>
        </w:rPr>
        <w:t>(</w:t>
      </w:r>
      <w:r w:rsidR="00EC0D6B" w:rsidRPr="00EC0D6B">
        <w:rPr>
          <w:b/>
          <w:bCs/>
        </w:rPr>
        <w:t>Q</w:t>
      </w:r>
      <w:r w:rsidRPr="00EC0D6B">
        <w:rPr>
          <w:b/>
          <w:bCs/>
        </w:rPr>
        <w:t>uiet)</w:t>
      </w:r>
      <w:r>
        <w:t xml:space="preserve"> </w:t>
      </w:r>
      <w:r w:rsidR="00CB4FDA">
        <w:t>John</w:t>
      </w:r>
      <w:r w:rsidRPr="00734472">
        <w:t>. I’m scared.</w:t>
      </w:r>
    </w:p>
    <w:p w14:paraId="2DBF706A" w14:textId="77777777" w:rsidR="00B14F1C" w:rsidRDefault="00B14F1C" w:rsidP="00B14F1C">
      <w:pPr>
        <w:pStyle w:val="Character"/>
      </w:pPr>
      <w:r>
        <w:t>ARCHIVIST</w:t>
      </w:r>
    </w:p>
    <w:p w14:paraId="1772909C" w14:textId="78E2F08B" w:rsidR="00F372F2" w:rsidRDefault="00F372F2" w:rsidP="00F372F2">
      <w:r w:rsidRPr="00734472">
        <w:t>Yes.</w:t>
      </w:r>
      <w:r>
        <w:t xml:space="preserve"> </w:t>
      </w:r>
      <w:r w:rsidRPr="00EC0D6B">
        <w:rPr>
          <w:b/>
          <w:bCs/>
        </w:rPr>
        <w:t>(sigh)</w:t>
      </w:r>
      <w:r>
        <w:t xml:space="preserve"> </w:t>
      </w:r>
      <w:r w:rsidRPr="00734472">
        <w:t>That’s the idea.</w:t>
      </w:r>
      <w:r w:rsidR="00516EC7">
        <w:t xml:space="preserve"> </w:t>
      </w:r>
    </w:p>
    <w:p w14:paraId="0BAB307E" w14:textId="77777777" w:rsidR="002447A4" w:rsidRDefault="00F372F2" w:rsidP="002447A4">
      <w:pPr>
        <w:pStyle w:val="Music"/>
      </w:pPr>
      <w:r>
        <w:t>[</w:t>
      </w:r>
      <w:r w:rsidRPr="00C35CCC">
        <w:t>They start walking</w:t>
      </w:r>
      <w:r w:rsidR="002447A4">
        <w:t>]</w:t>
      </w:r>
      <w:r>
        <w:t xml:space="preserve"> </w:t>
      </w:r>
    </w:p>
    <w:p w14:paraId="2122631A" w14:textId="0374A3AF" w:rsidR="00F372F2" w:rsidRPr="00C35CCC" w:rsidRDefault="002447A4" w:rsidP="002447A4">
      <w:pPr>
        <w:pStyle w:val="Music"/>
      </w:pPr>
      <w:r>
        <w:t>[</w:t>
      </w:r>
      <w:r w:rsidR="00F372F2">
        <w:t>Tape clicks off]</w:t>
      </w:r>
    </w:p>
    <w:p w14:paraId="49B50B99" w14:textId="72456C0D" w:rsidR="00762CC5" w:rsidRPr="00C35CCC" w:rsidRDefault="00762CC5" w:rsidP="00762CC5">
      <w:pPr>
        <w:pStyle w:val="Music"/>
      </w:pPr>
      <w:r>
        <w:t>[Tape clicks on]</w:t>
      </w:r>
    </w:p>
    <w:p w14:paraId="2C45723E" w14:textId="7625CC71" w:rsidR="00F372F2" w:rsidRPr="00E654E8" w:rsidRDefault="00762CC5" w:rsidP="00762CC5">
      <w:pPr>
        <w:pStyle w:val="Music"/>
      </w:pPr>
      <w:r>
        <w:t>[The sound</w:t>
      </w:r>
      <w:r w:rsidR="00D376E5">
        <w:t xml:space="preserve"> </w:t>
      </w:r>
      <w:r>
        <w:t xml:space="preserve">of </w:t>
      </w:r>
      <w:r w:rsidR="0050136D">
        <w:t>full warfare at close range:</w:t>
      </w:r>
      <w:r w:rsidR="00F372F2" w:rsidRPr="00C35CCC">
        <w:t xml:space="preserve"> guns </w:t>
      </w:r>
      <w:r w:rsidRPr="00762CC5">
        <w:t>rat-a-tat-</w:t>
      </w:r>
      <w:proofErr w:type="spellStart"/>
      <w:r w:rsidRPr="00762CC5">
        <w:t>tat</w:t>
      </w:r>
      <w:r w:rsidR="0050136D">
        <w:t>ing</w:t>
      </w:r>
      <w:proofErr w:type="spellEnd"/>
      <w:r>
        <w:t xml:space="preserve">, </w:t>
      </w:r>
      <w:r w:rsidR="0050136D">
        <w:t xml:space="preserve">explosions, tanks driving nearby; </w:t>
      </w:r>
      <w:r w:rsidR="00566810">
        <w:t xml:space="preserve">and </w:t>
      </w:r>
      <w:r w:rsidR="0050136D">
        <w:t>t</w:t>
      </w:r>
      <w:r w:rsidRPr="00C35CCC">
        <w:t xml:space="preserve">he bagpipes </w:t>
      </w:r>
      <w:r w:rsidR="0050136D">
        <w:t xml:space="preserve">and drums </w:t>
      </w:r>
      <w:r>
        <w:t>continue</w:t>
      </w:r>
      <w:r w:rsidR="00F53D75">
        <w:t> </w:t>
      </w:r>
      <w:r>
        <w:t>on</w:t>
      </w:r>
      <w:r w:rsidR="0050136D">
        <w:t xml:space="preserve">] </w:t>
      </w:r>
      <w:r w:rsidR="0050136D">
        <w:br/>
        <w:t xml:space="preserve">[Martin and </w:t>
      </w:r>
      <w:r w:rsidR="001F5BB1">
        <w:t>the Archivist</w:t>
      </w:r>
      <w:r w:rsidR="0050136D">
        <w:t xml:space="preserve"> run through the mud]</w:t>
      </w:r>
    </w:p>
    <w:p w14:paraId="2C1B87A0" w14:textId="77777777" w:rsidR="00B14F1C" w:rsidRDefault="00B14F1C" w:rsidP="00B14F1C">
      <w:pPr>
        <w:pStyle w:val="Character"/>
      </w:pPr>
      <w:r>
        <w:lastRenderedPageBreak/>
        <w:t>MARTIN</w:t>
      </w:r>
    </w:p>
    <w:p w14:paraId="4EA7948E" w14:textId="6D677694" w:rsidR="00F372F2" w:rsidRPr="00734472" w:rsidRDefault="0050136D" w:rsidP="00F372F2">
      <w:r>
        <w:rPr>
          <w:b/>
          <w:bCs/>
        </w:rPr>
        <w:t xml:space="preserve">(Crosstalk) </w:t>
      </w:r>
      <w:r w:rsidRPr="0050136D">
        <w:rPr>
          <w:b/>
          <w:bCs/>
        </w:rPr>
        <w:t>(</w:t>
      </w:r>
      <w:r>
        <w:rPr>
          <w:b/>
          <w:bCs/>
        </w:rPr>
        <w:t>s</w:t>
      </w:r>
      <w:r w:rsidRPr="0050136D">
        <w:rPr>
          <w:b/>
          <w:bCs/>
        </w:rPr>
        <w:t>houting)</w:t>
      </w:r>
      <w:r>
        <w:t xml:space="preserve"> </w:t>
      </w:r>
      <w:r w:rsidR="00F372F2" w:rsidRPr="00734472">
        <w:t xml:space="preserve">Shit, </w:t>
      </w:r>
      <w:proofErr w:type="gramStart"/>
      <w:r w:rsidR="00F372F2" w:rsidRPr="00734472">
        <w:t>shit</w:t>
      </w:r>
      <w:proofErr w:type="gramEnd"/>
      <w:r w:rsidR="00F372F2" w:rsidRPr="00734472">
        <w:t>, shit, shit, shit, shit!</w:t>
      </w:r>
    </w:p>
    <w:p w14:paraId="24485E30" w14:textId="77777777" w:rsidR="00B14F1C" w:rsidRDefault="00B14F1C" w:rsidP="00B14F1C">
      <w:pPr>
        <w:pStyle w:val="Character"/>
      </w:pPr>
      <w:r>
        <w:t>ARCHIVIST</w:t>
      </w:r>
    </w:p>
    <w:p w14:paraId="6E2C0DAA" w14:textId="7EB6C0CE" w:rsidR="00F372F2" w:rsidRPr="00734472" w:rsidRDefault="0050136D" w:rsidP="00F372F2">
      <w:r>
        <w:rPr>
          <w:b/>
          <w:bCs/>
        </w:rPr>
        <w:t>(Crosstalk)</w:t>
      </w:r>
      <w:r w:rsidRPr="0050136D">
        <w:rPr>
          <w:b/>
          <w:bCs/>
        </w:rPr>
        <w:t xml:space="preserve"> (</w:t>
      </w:r>
      <w:r>
        <w:rPr>
          <w:b/>
          <w:bCs/>
        </w:rPr>
        <w:t>s</w:t>
      </w:r>
      <w:r w:rsidRPr="0050136D">
        <w:rPr>
          <w:b/>
          <w:bCs/>
        </w:rPr>
        <w:t>houting)</w:t>
      </w:r>
      <w:r>
        <w:rPr>
          <w:b/>
          <w:bCs/>
        </w:rPr>
        <w:t xml:space="preserve"> </w:t>
      </w:r>
      <w:r w:rsidR="00F372F2" w:rsidRPr="00734472">
        <w:t>Martin! Stay with me; don’t let go!</w:t>
      </w:r>
    </w:p>
    <w:p w14:paraId="372EBDFF" w14:textId="77777777" w:rsidR="00B14F1C" w:rsidRDefault="00B14F1C" w:rsidP="00B14F1C">
      <w:pPr>
        <w:pStyle w:val="Character"/>
      </w:pPr>
      <w:r>
        <w:t>MARTIN</w:t>
      </w:r>
    </w:p>
    <w:p w14:paraId="62998F6E" w14:textId="15213772" w:rsidR="00F372F2" w:rsidRPr="00734472" w:rsidRDefault="0050136D" w:rsidP="00F372F2">
      <w:r w:rsidRPr="0050136D">
        <w:rPr>
          <w:b/>
          <w:bCs/>
        </w:rPr>
        <w:t>(</w:t>
      </w:r>
      <w:r>
        <w:rPr>
          <w:b/>
          <w:bCs/>
        </w:rPr>
        <w:t>S</w:t>
      </w:r>
      <w:r w:rsidRPr="0050136D">
        <w:rPr>
          <w:b/>
          <w:bCs/>
        </w:rPr>
        <w:t>houting)</w:t>
      </w:r>
      <w:r>
        <w:rPr>
          <w:b/>
          <w:bCs/>
        </w:rPr>
        <w:t xml:space="preserve"> </w:t>
      </w:r>
      <w:r w:rsidR="00F372F2" w:rsidRPr="00734472">
        <w:t>Oh</w:t>
      </w:r>
      <w:r>
        <w:t>…</w:t>
      </w:r>
    </w:p>
    <w:p w14:paraId="07521C73" w14:textId="77777777" w:rsidR="00B14F1C" w:rsidRDefault="00B14F1C" w:rsidP="00B14F1C">
      <w:pPr>
        <w:pStyle w:val="Character"/>
      </w:pPr>
      <w:r>
        <w:t>ARCHIVIST</w:t>
      </w:r>
    </w:p>
    <w:p w14:paraId="4B3C3F22" w14:textId="4C48971D" w:rsidR="00F372F2" w:rsidRPr="00734472" w:rsidRDefault="0050136D" w:rsidP="00F372F2">
      <w:r w:rsidRPr="0050136D">
        <w:rPr>
          <w:b/>
          <w:bCs/>
        </w:rPr>
        <w:t>(</w:t>
      </w:r>
      <w:r>
        <w:rPr>
          <w:b/>
          <w:bCs/>
        </w:rPr>
        <w:t>S</w:t>
      </w:r>
      <w:r w:rsidRPr="0050136D">
        <w:rPr>
          <w:b/>
          <w:bCs/>
        </w:rPr>
        <w:t>houting)</w:t>
      </w:r>
      <w:r>
        <w:rPr>
          <w:b/>
          <w:bCs/>
        </w:rPr>
        <w:t xml:space="preserve"> </w:t>
      </w:r>
      <w:r w:rsidR="00F372F2" w:rsidRPr="00734472">
        <w:t>Come on!</w:t>
      </w:r>
    </w:p>
    <w:p w14:paraId="173BB44F" w14:textId="77777777" w:rsidR="00B14F1C" w:rsidRDefault="00B14F1C" w:rsidP="00B14F1C">
      <w:pPr>
        <w:pStyle w:val="Character"/>
      </w:pPr>
      <w:r>
        <w:t>MARTIN</w:t>
      </w:r>
    </w:p>
    <w:p w14:paraId="2977DD6A" w14:textId="0B2D4FF7" w:rsidR="00F372F2" w:rsidRPr="00734472" w:rsidRDefault="0050136D" w:rsidP="00F372F2">
      <w:r w:rsidRPr="0050136D">
        <w:rPr>
          <w:b/>
          <w:bCs/>
        </w:rPr>
        <w:t>(</w:t>
      </w:r>
      <w:r>
        <w:rPr>
          <w:b/>
          <w:bCs/>
        </w:rPr>
        <w:t>S</w:t>
      </w:r>
      <w:r w:rsidRPr="0050136D">
        <w:rPr>
          <w:b/>
          <w:bCs/>
        </w:rPr>
        <w:t>houting)</w:t>
      </w:r>
      <w:r>
        <w:rPr>
          <w:b/>
          <w:bCs/>
        </w:rPr>
        <w:t xml:space="preserve"> </w:t>
      </w:r>
      <w:r w:rsidR="00F372F2" w:rsidRPr="00734472">
        <w:t xml:space="preserve">Shit, </w:t>
      </w:r>
      <w:proofErr w:type="gramStart"/>
      <w:r w:rsidR="00F372F2" w:rsidRPr="00734472">
        <w:t>shit</w:t>
      </w:r>
      <w:proofErr w:type="gramEnd"/>
      <w:r w:rsidR="00F372F2" w:rsidRPr="00734472">
        <w:t>, shit-</w:t>
      </w:r>
    </w:p>
    <w:p w14:paraId="741A266A" w14:textId="77777777" w:rsidR="00B14F1C" w:rsidRDefault="00B14F1C" w:rsidP="00B14F1C">
      <w:pPr>
        <w:pStyle w:val="Character"/>
      </w:pPr>
      <w:r>
        <w:t>ARCHIVIST</w:t>
      </w:r>
    </w:p>
    <w:p w14:paraId="23C4520A" w14:textId="10E244A0" w:rsidR="00F372F2" w:rsidRPr="00734472" w:rsidRDefault="0050136D" w:rsidP="00F372F2">
      <w:r w:rsidRPr="0050136D">
        <w:rPr>
          <w:b/>
          <w:bCs/>
        </w:rPr>
        <w:t>(</w:t>
      </w:r>
      <w:r>
        <w:rPr>
          <w:b/>
          <w:bCs/>
        </w:rPr>
        <w:t>S</w:t>
      </w:r>
      <w:r w:rsidRPr="0050136D">
        <w:rPr>
          <w:b/>
          <w:bCs/>
        </w:rPr>
        <w:t>houting)</w:t>
      </w:r>
      <w:r>
        <w:rPr>
          <w:b/>
          <w:bCs/>
        </w:rPr>
        <w:t xml:space="preserve"> </w:t>
      </w:r>
      <w:r w:rsidR="00F372F2" w:rsidRPr="00734472">
        <w:t xml:space="preserve">It’s </w:t>
      </w:r>
      <w:r w:rsidR="00F372F2" w:rsidRPr="0050136D">
        <w:rPr>
          <w:iCs/>
        </w:rPr>
        <w:t>okay</w:t>
      </w:r>
      <w:r w:rsidR="00F372F2" w:rsidRPr="00734472">
        <w:rPr>
          <w:i/>
        </w:rPr>
        <w:t>.</w:t>
      </w:r>
    </w:p>
    <w:p w14:paraId="6880F7EA" w14:textId="77777777" w:rsidR="00B14F1C" w:rsidRDefault="00B14F1C" w:rsidP="00B14F1C">
      <w:pPr>
        <w:pStyle w:val="Character"/>
      </w:pPr>
      <w:r>
        <w:t>MARTIN</w:t>
      </w:r>
    </w:p>
    <w:p w14:paraId="409094CA" w14:textId="24053360" w:rsidR="00F372F2" w:rsidRPr="00734472" w:rsidRDefault="0050136D" w:rsidP="00F372F2">
      <w:r w:rsidRPr="0050136D">
        <w:rPr>
          <w:b/>
          <w:bCs/>
        </w:rPr>
        <w:t>(</w:t>
      </w:r>
      <w:r>
        <w:rPr>
          <w:b/>
          <w:bCs/>
        </w:rPr>
        <w:t>S</w:t>
      </w:r>
      <w:r w:rsidRPr="0050136D">
        <w:rPr>
          <w:b/>
          <w:bCs/>
        </w:rPr>
        <w:t>houting)</w:t>
      </w:r>
      <w:r>
        <w:rPr>
          <w:b/>
          <w:bCs/>
        </w:rPr>
        <w:t xml:space="preserve"> </w:t>
      </w:r>
      <w:r w:rsidR="00F372F2" w:rsidRPr="00734472">
        <w:t>No!</w:t>
      </w:r>
    </w:p>
    <w:p w14:paraId="2A40AB04" w14:textId="77777777" w:rsidR="00B14F1C" w:rsidRDefault="00B14F1C" w:rsidP="00B14F1C">
      <w:pPr>
        <w:pStyle w:val="Character"/>
      </w:pPr>
      <w:r>
        <w:t>ARCHIVIST</w:t>
      </w:r>
    </w:p>
    <w:p w14:paraId="3B2D52DD" w14:textId="7690A058" w:rsidR="00F372F2" w:rsidRPr="00734472" w:rsidRDefault="0050136D" w:rsidP="00F372F2">
      <w:r w:rsidRPr="0050136D">
        <w:rPr>
          <w:b/>
          <w:bCs/>
        </w:rPr>
        <w:t>(</w:t>
      </w:r>
      <w:r>
        <w:rPr>
          <w:b/>
          <w:bCs/>
        </w:rPr>
        <w:t>S</w:t>
      </w:r>
      <w:r w:rsidRPr="0050136D">
        <w:rPr>
          <w:b/>
          <w:bCs/>
        </w:rPr>
        <w:t>houting)</w:t>
      </w:r>
      <w:r>
        <w:rPr>
          <w:b/>
          <w:bCs/>
        </w:rPr>
        <w:t xml:space="preserve"> </w:t>
      </w:r>
      <w:r w:rsidR="00F372F2" w:rsidRPr="00734472">
        <w:t>You’re okay!</w:t>
      </w:r>
    </w:p>
    <w:p w14:paraId="36B3B535" w14:textId="77777777" w:rsidR="00B14F1C" w:rsidRDefault="00B14F1C" w:rsidP="00B14F1C">
      <w:pPr>
        <w:pStyle w:val="Character"/>
      </w:pPr>
      <w:r>
        <w:t>MARTIN</w:t>
      </w:r>
    </w:p>
    <w:p w14:paraId="652A7486" w14:textId="120986EF" w:rsidR="00F372F2" w:rsidRPr="00734472" w:rsidRDefault="0050136D" w:rsidP="00F372F2">
      <w:r w:rsidRPr="0050136D">
        <w:rPr>
          <w:b/>
          <w:bCs/>
        </w:rPr>
        <w:t>(</w:t>
      </w:r>
      <w:r>
        <w:rPr>
          <w:b/>
          <w:bCs/>
        </w:rPr>
        <w:t>S</w:t>
      </w:r>
      <w:r w:rsidRPr="0050136D">
        <w:rPr>
          <w:b/>
          <w:bCs/>
        </w:rPr>
        <w:t>houting)</w:t>
      </w:r>
      <w:r>
        <w:rPr>
          <w:b/>
          <w:bCs/>
        </w:rPr>
        <w:t xml:space="preserve"> </w:t>
      </w:r>
      <w:r w:rsidR="002E0A5F">
        <w:t xml:space="preserve">No </w:t>
      </w:r>
      <w:proofErr w:type="spellStart"/>
      <w:r w:rsidR="002E0A5F">
        <w:t>no</w:t>
      </w:r>
      <w:proofErr w:type="spellEnd"/>
      <w:r w:rsidR="002E0A5F">
        <w:t xml:space="preserve"> </w:t>
      </w:r>
      <w:proofErr w:type="spellStart"/>
      <w:r w:rsidR="002E0A5F">
        <w:t>no</w:t>
      </w:r>
      <w:proofErr w:type="spellEnd"/>
      <w:r w:rsidR="00F372F2" w:rsidRPr="00734472">
        <w:t>,</w:t>
      </w:r>
      <w:r w:rsidR="002E0A5F">
        <w:t xml:space="preserve"> I’m not!</w:t>
      </w:r>
      <w:r w:rsidR="00F372F2" w:rsidRPr="00734472">
        <w:t xml:space="preserve"> This is </w:t>
      </w:r>
      <w:r w:rsidR="00F372F2" w:rsidRPr="00734472">
        <w:rPr>
          <w:i/>
        </w:rPr>
        <w:t>not</w:t>
      </w:r>
      <w:r w:rsidR="00F372F2" w:rsidRPr="00734472">
        <w:t xml:space="preserve"> okay!</w:t>
      </w:r>
    </w:p>
    <w:p w14:paraId="0DED91B2" w14:textId="77777777" w:rsidR="00B14F1C" w:rsidRDefault="00B14F1C" w:rsidP="00B14F1C">
      <w:pPr>
        <w:pStyle w:val="Character"/>
      </w:pPr>
      <w:r>
        <w:lastRenderedPageBreak/>
        <w:t>ARCHIVIST</w:t>
      </w:r>
    </w:p>
    <w:p w14:paraId="2CEB3867" w14:textId="18B84C11" w:rsidR="00F372F2" w:rsidRPr="00734472" w:rsidRDefault="0050136D" w:rsidP="00F372F2">
      <w:r w:rsidRPr="0050136D">
        <w:rPr>
          <w:b/>
          <w:bCs/>
        </w:rPr>
        <w:t>(</w:t>
      </w:r>
      <w:r>
        <w:rPr>
          <w:b/>
          <w:bCs/>
        </w:rPr>
        <w:t>S</w:t>
      </w:r>
      <w:r w:rsidRPr="0050136D">
        <w:rPr>
          <w:b/>
          <w:bCs/>
        </w:rPr>
        <w:t>houting)</w:t>
      </w:r>
      <w:r>
        <w:rPr>
          <w:b/>
          <w:bCs/>
        </w:rPr>
        <w:t xml:space="preserve"> </w:t>
      </w:r>
      <w:r w:rsidR="00F372F2" w:rsidRPr="00734472">
        <w:t xml:space="preserve">Listen, </w:t>
      </w:r>
      <w:r w:rsidR="00F372F2" w:rsidRPr="00084A63">
        <w:rPr>
          <w:bCs/>
          <w:iCs/>
        </w:rPr>
        <w:t>come on!</w:t>
      </w:r>
    </w:p>
    <w:p w14:paraId="72E6652A" w14:textId="397AE741" w:rsidR="00084A63" w:rsidRDefault="00084A63" w:rsidP="00084A63">
      <w:pPr>
        <w:pStyle w:val="CharacterSounds"/>
      </w:pPr>
      <w:r>
        <w:t xml:space="preserve">(Martin </w:t>
      </w:r>
      <w:r w:rsidR="00F372F2" w:rsidRPr="00C91077">
        <w:t>groans, clearly straining with effort</w:t>
      </w:r>
      <w:r>
        <w:t>)</w:t>
      </w:r>
      <w:r w:rsidR="00F372F2" w:rsidRPr="00C91077">
        <w:t xml:space="preserve"> </w:t>
      </w:r>
    </w:p>
    <w:p w14:paraId="13F1D84C" w14:textId="517AE74C" w:rsidR="001F5BB1" w:rsidRDefault="00084A63" w:rsidP="00084A63">
      <w:pPr>
        <w:pStyle w:val="Music"/>
      </w:pPr>
      <w:r>
        <w:t>[</w:t>
      </w:r>
      <w:r w:rsidR="00F372F2" w:rsidRPr="00C91077">
        <w:t>There’s scraping</w:t>
      </w:r>
      <w:r w:rsidR="001F5BB1">
        <w:t xml:space="preserve"> as Martin and </w:t>
      </w:r>
      <w:r w:rsidR="00CB4FDA">
        <w:t>John</w:t>
      </w:r>
      <w:r w:rsidR="001F5BB1">
        <w:t xml:space="preserve"> enter a dugout, doing so just in time to avoid a tank passing overhead] </w:t>
      </w:r>
    </w:p>
    <w:p w14:paraId="56DF896E" w14:textId="03A64FA7" w:rsidR="00F372F2" w:rsidRDefault="001F5BB1" w:rsidP="00084A63">
      <w:pPr>
        <w:pStyle w:val="Music"/>
      </w:pPr>
      <w:r>
        <w:t>[In the dugout, the sounds of warfare are duller but still present</w:t>
      </w:r>
      <w:r w:rsidR="00BE3B90">
        <w:t>;</w:t>
      </w:r>
      <w:r w:rsidR="00355B57">
        <w:t xml:space="preserve"> </w:t>
      </w:r>
      <w:r w:rsidR="00BE3B90">
        <w:t>t</w:t>
      </w:r>
      <w:r w:rsidR="00355B57">
        <w:t>here is a slow drip that’s sometimes audible</w:t>
      </w:r>
      <w:r w:rsidR="00BE3B90">
        <w:t>;</w:t>
      </w:r>
      <w:r w:rsidR="00355B57">
        <w:t xml:space="preserve"> and the distressed yells </w:t>
      </w:r>
      <w:r w:rsidR="006435F7">
        <w:t xml:space="preserve">and cries </w:t>
      </w:r>
      <w:r w:rsidR="00355B57">
        <w:t>of men further in the dugout</w:t>
      </w:r>
      <w:r>
        <w:t>]</w:t>
      </w:r>
      <w:r w:rsidR="00F372F2" w:rsidRPr="00C91077">
        <w:t xml:space="preserve"> </w:t>
      </w:r>
    </w:p>
    <w:p w14:paraId="139F8EC7" w14:textId="0C96C779" w:rsidR="001F5BB1" w:rsidRPr="001F5BB1" w:rsidRDefault="001F5BB1" w:rsidP="001F5BB1">
      <w:pPr>
        <w:pStyle w:val="CharacterSounds"/>
      </w:pPr>
      <w:r>
        <w:t>(Martin and the Archivist draw heaving breaths)</w:t>
      </w:r>
    </w:p>
    <w:p w14:paraId="6DFB19F3" w14:textId="77777777" w:rsidR="00B14F1C" w:rsidRDefault="00B14F1C" w:rsidP="00B14F1C">
      <w:pPr>
        <w:pStyle w:val="Character"/>
      </w:pPr>
      <w:r>
        <w:t>ARCHIVIST</w:t>
      </w:r>
    </w:p>
    <w:p w14:paraId="443E5A77" w14:textId="6A9BB694" w:rsidR="00F372F2" w:rsidRPr="00734472" w:rsidRDefault="00F372F2" w:rsidP="00F372F2">
      <w:r w:rsidRPr="00734472">
        <w:t>Are you-</w:t>
      </w:r>
    </w:p>
    <w:p w14:paraId="273B8CFE" w14:textId="77777777" w:rsidR="00B14F1C" w:rsidRDefault="00B14F1C" w:rsidP="00B14F1C">
      <w:pPr>
        <w:pStyle w:val="Character"/>
      </w:pPr>
      <w:r>
        <w:t>MARTIN</w:t>
      </w:r>
    </w:p>
    <w:p w14:paraId="443CFC3D" w14:textId="182BFD28" w:rsidR="00F372F2" w:rsidRPr="00734472" w:rsidRDefault="00F372F2" w:rsidP="00F372F2">
      <w:r w:rsidRPr="001F5BB1">
        <w:rPr>
          <w:b/>
          <w:bCs/>
        </w:rPr>
        <w:t>(</w:t>
      </w:r>
      <w:r w:rsidR="001F5BB1" w:rsidRPr="001F5BB1">
        <w:rPr>
          <w:b/>
          <w:bCs/>
        </w:rPr>
        <w:t>S</w:t>
      </w:r>
      <w:r w:rsidRPr="001F5BB1">
        <w:rPr>
          <w:b/>
          <w:bCs/>
        </w:rPr>
        <w:t>haky)</w:t>
      </w:r>
      <w:r>
        <w:t xml:space="preserve"> </w:t>
      </w:r>
      <w:r w:rsidRPr="00734472">
        <w:t>I’m fine, fine; I’m just- How, how</w:t>
      </w:r>
      <w:r>
        <w:t xml:space="preserve"> </w:t>
      </w:r>
      <w:r w:rsidRPr="00734472">
        <w:t>about you; you’re not hurt?</w:t>
      </w:r>
      <w:r>
        <w:t xml:space="preserve"> </w:t>
      </w:r>
    </w:p>
    <w:p w14:paraId="551F79A2" w14:textId="77777777" w:rsidR="00B14F1C" w:rsidRDefault="00B14F1C" w:rsidP="00B14F1C">
      <w:pPr>
        <w:pStyle w:val="Character"/>
      </w:pPr>
      <w:r>
        <w:t>ARCHIVIST</w:t>
      </w:r>
    </w:p>
    <w:p w14:paraId="5632B693" w14:textId="72B83DCE" w:rsidR="00F372F2" w:rsidRPr="00734472" w:rsidRDefault="00F372F2" w:rsidP="00F372F2">
      <w:r w:rsidRPr="00734472">
        <w:t>Uh...</w:t>
      </w:r>
      <w:r>
        <w:t xml:space="preserve"> </w:t>
      </w:r>
      <w:r w:rsidRPr="00734472">
        <w:t>No. No, I’m not.</w:t>
      </w:r>
      <w:r>
        <w:t xml:space="preserve"> </w:t>
      </w:r>
    </w:p>
    <w:p w14:paraId="329CC4D7" w14:textId="77777777" w:rsidR="00B14F1C" w:rsidRDefault="00B14F1C" w:rsidP="00B14F1C">
      <w:pPr>
        <w:pStyle w:val="Character"/>
      </w:pPr>
      <w:r>
        <w:t>MARTIN</w:t>
      </w:r>
    </w:p>
    <w:p w14:paraId="0B4E4B19" w14:textId="73B939B4" w:rsidR="00F372F2" w:rsidRPr="00734472" w:rsidRDefault="00F372F2" w:rsidP="00F372F2">
      <w:r w:rsidRPr="00734472">
        <w:t>Good. Good</w:t>
      </w:r>
      <w:r w:rsidR="001F5BB1">
        <w:t>…</w:t>
      </w:r>
      <w:r>
        <w:t xml:space="preserve"> </w:t>
      </w:r>
      <w:r w:rsidRPr="00734472">
        <w:t>Good.</w:t>
      </w:r>
      <w:r>
        <w:t xml:space="preserve"> </w:t>
      </w:r>
    </w:p>
    <w:p w14:paraId="20881027" w14:textId="57EFB80F" w:rsidR="00F372F2" w:rsidRPr="00734472" w:rsidRDefault="00F372F2" w:rsidP="00F372F2">
      <w:r w:rsidRPr="00734472">
        <w:t xml:space="preserve">J, </w:t>
      </w:r>
      <w:proofErr w:type="gramStart"/>
      <w:r w:rsidRPr="00734472">
        <w:t>J,J</w:t>
      </w:r>
      <w:proofErr w:type="gramEnd"/>
      <w:r w:rsidRPr="00734472">
        <w:t>-</w:t>
      </w:r>
      <w:r w:rsidR="00CB4FDA">
        <w:t>John</w:t>
      </w:r>
      <w:r w:rsidRPr="00734472">
        <w:t xml:space="preserve">. </w:t>
      </w:r>
      <w:r w:rsidR="00CB4FDA">
        <w:t>John</w:t>
      </w:r>
      <w:r w:rsidRPr="00734472">
        <w:t>. We’re not alone.</w:t>
      </w:r>
    </w:p>
    <w:p w14:paraId="338A2D85" w14:textId="77777777" w:rsidR="00B14F1C" w:rsidRDefault="00B14F1C" w:rsidP="00B14F1C">
      <w:pPr>
        <w:pStyle w:val="Character"/>
      </w:pPr>
      <w:r>
        <w:t>ARCHIVIST</w:t>
      </w:r>
    </w:p>
    <w:p w14:paraId="20930CD5" w14:textId="6AA7A01A" w:rsidR="00F372F2" w:rsidRDefault="00F372F2" w:rsidP="00F372F2">
      <w:r w:rsidRPr="00734472">
        <w:t>Ignore them; they’re, they’re not</w:t>
      </w:r>
      <w:r w:rsidR="00CC6226" w:rsidRPr="00CC6226">
        <w:t>—</w:t>
      </w:r>
      <w:r>
        <w:t xml:space="preserve"> </w:t>
      </w:r>
      <w:r w:rsidRPr="00734472">
        <w:t>Just ignore them.</w:t>
      </w:r>
      <w:r w:rsidR="00516EC7">
        <w:t xml:space="preserve"> </w:t>
      </w:r>
    </w:p>
    <w:p w14:paraId="446018AD" w14:textId="549B2F32" w:rsidR="00F372F2" w:rsidRPr="00C91077" w:rsidRDefault="00F372F2" w:rsidP="00F02121">
      <w:pPr>
        <w:pStyle w:val="Music"/>
      </w:pPr>
      <w:r>
        <w:t>[</w:t>
      </w:r>
      <w:r w:rsidR="00F02121">
        <w:t xml:space="preserve">Further </w:t>
      </w:r>
      <w:r w:rsidRPr="00C91077">
        <w:t>shouts in the background</w:t>
      </w:r>
      <w:r w:rsidR="00F02121">
        <w:t xml:space="preserve"> as the war continues</w:t>
      </w:r>
      <w:r>
        <w:t>]</w:t>
      </w:r>
    </w:p>
    <w:p w14:paraId="43383A68" w14:textId="77777777" w:rsidR="00B14F1C" w:rsidRDefault="00B14F1C" w:rsidP="00B14F1C">
      <w:pPr>
        <w:pStyle w:val="Character"/>
      </w:pPr>
      <w:r>
        <w:lastRenderedPageBreak/>
        <w:t>MARTIN</w:t>
      </w:r>
    </w:p>
    <w:p w14:paraId="4341D24F" w14:textId="2C763296" w:rsidR="00F372F2" w:rsidRPr="00734472" w:rsidRDefault="00F372F2" w:rsidP="00F372F2">
      <w:r w:rsidRPr="00734472">
        <w:t>They’re not</w:t>
      </w:r>
      <w:r w:rsidR="00F02121" w:rsidRPr="00F02121">
        <w:t>—</w:t>
      </w:r>
      <w:r w:rsidRPr="00734472">
        <w:t xml:space="preserve"> real?</w:t>
      </w:r>
    </w:p>
    <w:p w14:paraId="57010FD9" w14:textId="77777777" w:rsidR="00B14F1C" w:rsidRDefault="00B14F1C" w:rsidP="00B14F1C">
      <w:pPr>
        <w:pStyle w:val="Character"/>
      </w:pPr>
      <w:r>
        <w:t>ARCHIVIST</w:t>
      </w:r>
    </w:p>
    <w:p w14:paraId="2F8D0D5A" w14:textId="3EE1DE09" w:rsidR="00F372F2" w:rsidRPr="00734472" w:rsidRDefault="00F372F2" w:rsidP="00F372F2">
      <w:r w:rsidRPr="00F02121">
        <w:rPr>
          <w:b/>
          <w:bCs/>
        </w:rPr>
        <w:t>(</w:t>
      </w:r>
      <w:r w:rsidR="00F02121" w:rsidRPr="00F02121">
        <w:rPr>
          <w:b/>
          <w:bCs/>
        </w:rPr>
        <w:t>H</w:t>
      </w:r>
      <w:r w:rsidRPr="00F02121">
        <w:rPr>
          <w:b/>
          <w:bCs/>
        </w:rPr>
        <w:t>umo</w:t>
      </w:r>
      <w:r w:rsidR="00F02121" w:rsidRPr="00F02121">
        <w:rPr>
          <w:b/>
          <w:bCs/>
        </w:rPr>
        <w:t>u</w:t>
      </w:r>
      <w:r w:rsidRPr="00F02121">
        <w:rPr>
          <w:b/>
          <w:bCs/>
        </w:rPr>
        <w:t>rless laugh)</w:t>
      </w:r>
      <w:r>
        <w:t xml:space="preserve"> </w:t>
      </w:r>
      <w:r w:rsidR="00F02121">
        <w:t>Oh</w:t>
      </w:r>
      <w:r w:rsidRPr="00734472">
        <w:t>, they’re real. They were normal</w:t>
      </w:r>
      <w:r>
        <w:t xml:space="preserve"> </w:t>
      </w:r>
      <w:r w:rsidRPr="00734472">
        <w:t>people before the-</w:t>
      </w:r>
      <w:r>
        <w:t xml:space="preserve"> </w:t>
      </w:r>
      <w:r w:rsidRPr="00734472">
        <w:t>Before me.</w:t>
      </w:r>
      <w:r>
        <w:t xml:space="preserve"> </w:t>
      </w:r>
      <w:r w:rsidRPr="00734472">
        <w:t>But now they’re here, meat for the</w:t>
      </w:r>
      <w:r>
        <w:t xml:space="preserve"> </w:t>
      </w:r>
      <w:r w:rsidRPr="00734472">
        <w:t>grinder. I just mean there’s no</w:t>
      </w:r>
      <w:r>
        <w:t xml:space="preserve"> </w:t>
      </w:r>
      <w:r w:rsidRPr="00734472">
        <w:t>point</w:t>
      </w:r>
      <w:r w:rsidR="00F02121" w:rsidRPr="00F02121">
        <w:t>—</w:t>
      </w:r>
      <w:r w:rsidRPr="00734472">
        <w:t xml:space="preserve"> talking to them.</w:t>
      </w:r>
      <w:r>
        <w:t xml:space="preserve"> </w:t>
      </w:r>
    </w:p>
    <w:p w14:paraId="5F257A80" w14:textId="77777777" w:rsidR="00B14F1C" w:rsidRDefault="00B14F1C" w:rsidP="00B14F1C">
      <w:pPr>
        <w:pStyle w:val="Character"/>
      </w:pPr>
      <w:r>
        <w:t>MARTIN</w:t>
      </w:r>
    </w:p>
    <w:p w14:paraId="5A2558A1" w14:textId="7A737FE6" w:rsidR="00F02121" w:rsidRDefault="00F372F2" w:rsidP="00F372F2">
      <w:r w:rsidRPr="00734472">
        <w:t xml:space="preserve">Don’t be a prick, </w:t>
      </w:r>
      <w:r w:rsidR="00CB4FDA">
        <w:t>John</w:t>
      </w:r>
      <w:r w:rsidRPr="00734472">
        <w:t>.</w:t>
      </w:r>
      <w:r>
        <w:t xml:space="preserve"> </w:t>
      </w:r>
    </w:p>
    <w:p w14:paraId="070E351C" w14:textId="6D2DAECA" w:rsidR="00F372F2" w:rsidRPr="00734472" w:rsidRDefault="00F372F2" w:rsidP="00F372F2">
      <w:r w:rsidRPr="00734472">
        <w:t>Hey, I’m-I’m sorry about him;</w:t>
      </w:r>
      <w:r>
        <w:t xml:space="preserve"> </w:t>
      </w:r>
      <w:r w:rsidRPr="00734472">
        <w:t>he’s, he’s going through a lot</w:t>
      </w:r>
      <w:r w:rsidR="0009498F" w:rsidRPr="0009498F">
        <w:t>—</w:t>
      </w:r>
      <w:r>
        <w:t xml:space="preserve"> </w:t>
      </w:r>
      <w:r w:rsidRPr="00734472">
        <w:t>well, we all are, I suppose, but</w:t>
      </w:r>
      <w:r>
        <w:t xml:space="preserve"> </w:t>
      </w:r>
      <w:r w:rsidR="003C5779">
        <w:t xml:space="preserve">well, </w:t>
      </w:r>
      <w:r w:rsidRPr="0009498F">
        <w:rPr>
          <w:iCs/>
        </w:rPr>
        <w:t>hi</w:t>
      </w:r>
      <w:r w:rsidRPr="00734472">
        <w:t>, I guess.</w:t>
      </w:r>
      <w:r>
        <w:t xml:space="preserve"> </w:t>
      </w:r>
    </w:p>
    <w:p w14:paraId="3BD96EB8" w14:textId="669941F7" w:rsidR="00B14F1C" w:rsidRPr="0009498F" w:rsidRDefault="0009498F" w:rsidP="0009498F">
      <w:pPr>
        <w:rPr>
          <w:b/>
          <w:bCs/>
        </w:rPr>
      </w:pPr>
      <w:r w:rsidRPr="0009498F">
        <w:rPr>
          <w:b/>
          <w:bCs/>
        </w:rPr>
        <w:t>(Beat)</w:t>
      </w:r>
    </w:p>
    <w:p w14:paraId="7C4EBED2" w14:textId="77777777" w:rsidR="00F372F2" w:rsidRPr="00734472" w:rsidRDefault="00F372F2" w:rsidP="00F372F2">
      <w:r w:rsidRPr="00734472">
        <w:t>Hello?</w:t>
      </w:r>
    </w:p>
    <w:p w14:paraId="5EC9CB13" w14:textId="77777777" w:rsidR="00B14F1C" w:rsidRDefault="00B14F1C" w:rsidP="00B14F1C">
      <w:pPr>
        <w:pStyle w:val="Character"/>
      </w:pPr>
      <w:r>
        <w:t>ARCHIVIST</w:t>
      </w:r>
    </w:p>
    <w:p w14:paraId="1008925B" w14:textId="4C89106A" w:rsidR="00F372F2" w:rsidRPr="00734472" w:rsidRDefault="00F372F2" w:rsidP="00F372F2">
      <w:r w:rsidRPr="00734472">
        <w:t xml:space="preserve">They </w:t>
      </w:r>
      <w:r w:rsidRPr="003C5779">
        <w:rPr>
          <w:iCs/>
        </w:rPr>
        <w:t>won’t</w:t>
      </w:r>
      <w:r w:rsidRPr="00734472">
        <w:t xml:space="preserve"> hear you, Martin.</w:t>
      </w:r>
      <w:r>
        <w:t xml:space="preserve"> </w:t>
      </w:r>
      <w:r w:rsidRPr="00734472">
        <w:t>They’re all</w:t>
      </w:r>
      <w:r w:rsidR="003C5779" w:rsidRPr="003C5779">
        <w:t>—</w:t>
      </w:r>
      <w:r w:rsidRPr="00734472">
        <w:t xml:space="preserve"> too busy waiting to</w:t>
      </w:r>
      <w:r>
        <w:t xml:space="preserve"> </w:t>
      </w:r>
      <w:r w:rsidRPr="00734472">
        <w:t>die.</w:t>
      </w:r>
      <w:r>
        <w:t xml:space="preserve"> </w:t>
      </w:r>
    </w:p>
    <w:p w14:paraId="1F796A1A" w14:textId="77777777" w:rsidR="00B14F1C" w:rsidRDefault="00B14F1C" w:rsidP="00B14F1C">
      <w:pPr>
        <w:pStyle w:val="Character"/>
      </w:pPr>
      <w:r>
        <w:t>MARTIN</w:t>
      </w:r>
    </w:p>
    <w:p w14:paraId="10F74D87" w14:textId="2F1CB1E7" w:rsidR="003C5779" w:rsidRPr="00734472" w:rsidRDefault="00CB4FDA" w:rsidP="00986FBD">
      <w:r>
        <w:t>John</w:t>
      </w:r>
      <w:r w:rsidR="003C5779">
        <w:t>…</w:t>
      </w:r>
    </w:p>
    <w:p w14:paraId="7E809089" w14:textId="77777777" w:rsidR="00B14F1C" w:rsidRDefault="00B14F1C" w:rsidP="00B14F1C">
      <w:pPr>
        <w:pStyle w:val="Character"/>
      </w:pPr>
      <w:r>
        <w:t>ARCHIVIST</w:t>
      </w:r>
    </w:p>
    <w:p w14:paraId="0C9B9099" w14:textId="0B225586" w:rsidR="00986FBD" w:rsidRDefault="00F372F2" w:rsidP="00F372F2">
      <w:r w:rsidRPr="00734472">
        <w:t>They sit here</w:t>
      </w:r>
      <w:r w:rsidR="00986FBD">
        <w:t xml:space="preserve"> </w:t>
      </w:r>
      <w:r w:rsidRPr="00734472">
        <w:t>the image of everyone they hold</w:t>
      </w:r>
      <w:r>
        <w:t xml:space="preserve"> </w:t>
      </w:r>
      <w:r w:rsidRPr="00734472">
        <w:t>dear locked in their mind</w:t>
      </w:r>
      <w:r w:rsidR="00986FBD" w:rsidRPr="00986FBD">
        <w:t>—</w:t>
      </w:r>
    </w:p>
    <w:p w14:paraId="5F74C136" w14:textId="53232EBD" w:rsidR="00986FBD" w:rsidRDefault="00986FBD" w:rsidP="00986FBD">
      <w:pPr>
        <w:pStyle w:val="Music"/>
      </w:pPr>
      <w:r>
        <w:t>[</w:t>
      </w:r>
      <w:r w:rsidR="009D6A17">
        <w:t>Hissing</w:t>
      </w:r>
      <w:r>
        <w:t xml:space="preserve"> static starts]</w:t>
      </w:r>
    </w:p>
    <w:p w14:paraId="6F6C08DA" w14:textId="0F0BD60A" w:rsidR="00986FBD" w:rsidRDefault="00986FBD" w:rsidP="00986FBD">
      <w:pPr>
        <w:pStyle w:val="Character"/>
      </w:pPr>
      <w:r>
        <w:lastRenderedPageBreak/>
        <w:t>ARCHIVIST (CONT’D)</w:t>
      </w:r>
    </w:p>
    <w:p w14:paraId="08665E9D" w14:textId="05E7CF98" w:rsidR="00F372F2" w:rsidRPr="00734472" w:rsidRDefault="00986FBD" w:rsidP="00F372F2">
      <w:r w:rsidRPr="00986FBD">
        <w:t>—</w:t>
      </w:r>
      <w:r w:rsidR="00F372F2" w:rsidRPr="00734472">
        <w:t>knowing</w:t>
      </w:r>
      <w:r w:rsidR="00F372F2">
        <w:t xml:space="preserve"> </w:t>
      </w:r>
      <w:r w:rsidR="00F372F2" w:rsidRPr="00734472">
        <w:t>they’ll never see them again.</w:t>
      </w:r>
      <w:r w:rsidR="00F372F2">
        <w:t xml:space="preserve"> </w:t>
      </w:r>
      <w:r w:rsidR="00F372F2" w:rsidRPr="00734472">
        <w:t>Waiting for the order.</w:t>
      </w:r>
      <w:r w:rsidR="00F372F2">
        <w:t xml:space="preserve"> </w:t>
      </w:r>
      <w:r w:rsidR="00F372F2" w:rsidRPr="00734472">
        <w:t>Dreading the bullet or the drone or</w:t>
      </w:r>
      <w:r w:rsidR="00F372F2">
        <w:t xml:space="preserve"> </w:t>
      </w:r>
      <w:r w:rsidR="00F372F2" w:rsidRPr="00734472">
        <w:t>the barbed wire that will tear them</w:t>
      </w:r>
      <w:r w:rsidR="00F372F2">
        <w:t xml:space="preserve"> </w:t>
      </w:r>
      <w:r w:rsidR="00F372F2" w:rsidRPr="00734472">
        <w:t>to shreds and leave them nothing</w:t>
      </w:r>
      <w:r w:rsidR="00F372F2">
        <w:t xml:space="preserve"> </w:t>
      </w:r>
      <w:r w:rsidR="00F372F2" w:rsidRPr="00734472">
        <w:t xml:space="preserve">but a </w:t>
      </w:r>
      <w:r w:rsidR="00F372F2" w:rsidRPr="00734472">
        <w:rPr>
          <w:i/>
        </w:rPr>
        <w:t>bloody</w:t>
      </w:r>
      <w:r w:rsidR="00D07677" w:rsidRPr="00986FBD">
        <w:t>—</w:t>
      </w:r>
      <w:r w:rsidR="00F372F2">
        <w:t xml:space="preserve"> </w:t>
      </w:r>
    </w:p>
    <w:p w14:paraId="0FE83872" w14:textId="77777777" w:rsidR="00B14F1C" w:rsidRDefault="00B14F1C" w:rsidP="00B14F1C">
      <w:pPr>
        <w:pStyle w:val="Character"/>
      </w:pPr>
      <w:r>
        <w:t>MARTIN</w:t>
      </w:r>
    </w:p>
    <w:p w14:paraId="23CB48DC" w14:textId="3D6F2FE3" w:rsidR="00F372F2" w:rsidRDefault="00F372F2" w:rsidP="00F372F2">
      <w:proofErr w:type="spellStart"/>
      <w:proofErr w:type="gramStart"/>
      <w:r w:rsidRPr="00734472">
        <w:t>J,</w:t>
      </w:r>
      <w:r w:rsidR="00CB4FDA">
        <w:t>John</w:t>
      </w:r>
      <w:proofErr w:type="spellEnd"/>
      <w:proofErr w:type="gramEnd"/>
      <w:r w:rsidRPr="00734472">
        <w:t>, enough-Enough!</w:t>
      </w:r>
    </w:p>
    <w:p w14:paraId="7786AA72" w14:textId="10D7A651" w:rsidR="00E83355" w:rsidRPr="00E83355" w:rsidRDefault="00E83355" w:rsidP="00F372F2">
      <w:pPr>
        <w:rPr>
          <w:b/>
          <w:bCs/>
        </w:rPr>
      </w:pPr>
      <w:r w:rsidRPr="00E83355">
        <w:rPr>
          <w:b/>
          <w:bCs/>
        </w:rPr>
        <w:t>(Beat)</w:t>
      </w:r>
    </w:p>
    <w:p w14:paraId="0CE99F7A" w14:textId="300BA322" w:rsidR="00E83355" w:rsidRPr="00C91077" w:rsidRDefault="00E83355" w:rsidP="00E83355">
      <w:pPr>
        <w:pStyle w:val="Music"/>
      </w:pPr>
      <w:r>
        <w:t>[</w:t>
      </w:r>
      <w:r w:rsidR="009D6A17">
        <w:t>Hissing</w:t>
      </w:r>
      <w:r>
        <w:t xml:space="preserve"> static ends]</w:t>
      </w:r>
    </w:p>
    <w:p w14:paraId="1720230F" w14:textId="77777777" w:rsidR="00B14F1C" w:rsidRDefault="00B14F1C" w:rsidP="00B14F1C">
      <w:pPr>
        <w:pStyle w:val="Character"/>
      </w:pPr>
      <w:r>
        <w:t>MARTIN (CONT’D)</w:t>
      </w:r>
    </w:p>
    <w:p w14:paraId="3B335006" w14:textId="77777777" w:rsidR="00F372F2" w:rsidRPr="00734472" w:rsidRDefault="00F372F2" w:rsidP="00F372F2">
      <w:r w:rsidRPr="00734472">
        <w:t>Please don’t tell me these things.</w:t>
      </w:r>
    </w:p>
    <w:p w14:paraId="2535C28B" w14:textId="77777777" w:rsidR="00B14F1C" w:rsidRDefault="00B14F1C" w:rsidP="00B14F1C">
      <w:pPr>
        <w:pStyle w:val="Character"/>
      </w:pPr>
      <w:r>
        <w:t>ARCHIVIST</w:t>
      </w:r>
    </w:p>
    <w:p w14:paraId="08D48B3F" w14:textId="3DDB98DE" w:rsidR="00F372F2" w:rsidRPr="00734472" w:rsidRDefault="00BA7376" w:rsidP="00F372F2">
      <w:r w:rsidRPr="00BA7376">
        <w:rPr>
          <w:b/>
          <w:bCs/>
        </w:rPr>
        <w:t>(</w:t>
      </w:r>
      <w:r w:rsidR="008A0603">
        <w:rPr>
          <w:b/>
          <w:bCs/>
        </w:rPr>
        <w:t xml:space="preserve">Shakily) </w:t>
      </w:r>
      <w:r w:rsidR="00F372F2" w:rsidRPr="00734472">
        <w:t>I-I’m sorry, I</w:t>
      </w:r>
      <w:r w:rsidR="00D57B0E" w:rsidRPr="00986FBD">
        <w:t>—</w:t>
      </w:r>
      <w:r w:rsidR="00F372F2" w:rsidRPr="00734472">
        <w:t xml:space="preserve"> There’s just so</w:t>
      </w:r>
      <w:r w:rsidR="00F372F2">
        <w:t xml:space="preserve"> </w:t>
      </w:r>
      <w:r w:rsidR="00F372F2" w:rsidRPr="00734472">
        <w:t>much.</w:t>
      </w:r>
      <w:r w:rsidR="00516EC7">
        <w:t xml:space="preserve"> </w:t>
      </w:r>
      <w:r w:rsidR="00F372F2" w:rsidRPr="00734472">
        <w:t>There’s so much, Martin, and I know</w:t>
      </w:r>
      <w:r w:rsidR="00F372F2">
        <w:t xml:space="preserve"> </w:t>
      </w:r>
      <w:r w:rsidR="00F372F2" w:rsidRPr="00734472">
        <w:t>all of it</w:t>
      </w:r>
      <w:r w:rsidR="00D57B0E">
        <w:t>,</w:t>
      </w:r>
      <w:r w:rsidR="00F372F2" w:rsidRPr="00734472">
        <w:t xml:space="preserve"> I can </w:t>
      </w:r>
      <w:r w:rsidR="00F372F2" w:rsidRPr="00734472">
        <w:rPr>
          <w:i/>
        </w:rPr>
        <w:t>see</w:t>
      </w:r>
      <w:r w:rsidR="00F372F2" w:rsidRPr="00734472">
        <w:t xml:space="preserve"> all of it,</w:t>
      </w:r>
      <w:r w:rsidR="00F372F2">
        <w:t xml:space="preserve"> </w:t>
      </w:r>
      <w:r w:rsidR="00F372F2" w:rsidRPr="00734472">
        <w:t>and I- it’s filling me up; I need</w:t>
      </w:r>
      <w:r w:rsidR="00F372F2">
        <w:t xml:space="preserve"> </w:t>
      </w:r>
      <w:r w:rsidR="00F372F2" w:rsidRPr="00734472">
        <w:t>to let it out!</w:t>
      </w:r>
      <w:r w:rsidR="00F372F2">
        <w:t xml:space="preserve"> </w:t>
      </w:r>
    </w:p>
    <w:p w14:paraId="5ACA2E73" w14:textId="77777777" w:rsidR="00B14F1C" w:rsidRDefault="00B14F1C" w:rsidP="00B14F1C">
      <w:pPr>
        <w:pStyle w:val="Character"/>
      </w:pPr>
      <w:r>
        <w:t>MARTIN</w:t>
      </w:r>
    </w:p>
    <w:p w14:paraId="0B41D940" w14:textId="0943A65D" w:rsidR="00F372F2" w:rsidRPr="00734472" w:rsidRDefault="00F372F2" w:rsidP="00F372F2">
      <w:r w:rsidRPr="00734472">
        <w:t xml:space="preserve">I’m sorry, but tough. Okay, </w:t>
      </w:r>
      <w:proofErr w:type="spellStart"/>
      <w:r w:rsidRPr="00734472">
        <w:t>th</w:t>
      </w:r>
      <w:proofErr w:type="spellEnd"/>
      <w:r w:rsidRPr="00734472">
        <w:t>-</w:t>
      </w:r>
      <w:r>
        <w:t xml:space="preserve"> </w:t>
      </w:r>
      <w:r w:rsidRPr="00734472">
        <w:t>that’s not what I’m here for.</w:t>
      </w:r>
      <w:r w:rsidR="00516EC7">
        <w:t xml:space="preserve"> </w:t>
      </w:r>
      <w:r w:rsidRPr="00734472">
        <w:t xml:space="preserve">I </w:t>
      </w:r>
      <w:r w:rsidRPr="00D65997">
        <w:rPr>
          <w:iCs/>
        </w:rPr>
        <w:t>can’t</w:t>
      </w:r>
      <w:r w:rsidRPr="00734472">
        <w:t xml:space="preserve"> be that for you; I, I- I</w:t>
      </w:r>
      <w:r>
        <w:t xml:space="preserve"> </w:t>
      </w:r>
      <w:r w:rsidRPr="00734472">
        <w:t>just. Can’t.</w:t>
      </w:r>
      <w:r>
        <w:t xml:space="preserve"> </w:t>
      </w:r>
    </w:p>
    <w:p w14:paraId="1A752232" w14:textId="77777777" w:rsidR="00B14F1C" w:rsidRDefault="00B14F1C" w:rsidP="00B14F1C">
      <w:pPr>
        <w:pStyle w:val="Character"/>
      </w:pPr>
      <w:r>
        <w:t>ARCHIVIST</w:t>
      </w:r>
    </w:p>
    <w:p w14:paraId="7375CC60" w14:textId="77777777" w:rsidR="008A0603" w:rsidRDefault="00F372F2" w:rsidP="00F372F2">
      <w:r w:rsidRPr="008A0603">
        <w:rPr>
          <w:b/>
          <w:bCs/>
        </w:rPr>
        <w:t>(</w:t>
      </w:r>
      <w:r w:rsidR="008A0603" w:rsidRPr="008A0603">
        <w:rPr>
          <w:b/>
          <w:bCs/>
        </w:rPr>
        <w:t>Quiet</w:t>
      </w:r>
      <w:r w:rsidRPr="008A0603">
        <w:rPr>
          <w:b/>
          <w:bCs/>
        </w:rPr>
        <w:t>)</w:t>
      </w:r>
      <w:r>
        <w:t xml:space="preserve"> </w:t>
      </w:r>
      <w:r w:rsidRPr="00734472">
        <w:t>I- I know.</w:t>
      </w:r>
      <w:r>
        <w:t xml:space="preserve"> </w:t>
      </w:r>
    </w:p>
    <w:p w14:paraId="374DAC70" w14:textId="5638A652" w:rsidR="008A0603" w:rsidRPr="008A0603" w:rsidRDefault="00F372F2" w:rsidP="00F372F2">
      <w:pPr>
        <w:rPr>
          <w:b/>
          <w:bCs/>
        </w:rPr>
      </w:pPr>
      <w:r w:rsidRPr="008A0603">
        <w:rPr>
          <w:b/>
          <w:bCs/>
        </w:rPr>
        <w:t>(</w:t>
      </w:r>
      <w:r w:rsidR="008A0603" w:rsidRPr="008A0603">
        <w:rPr>
          <w:b/>
          <w:bCs/>
        </w:rPr>
        <w:t>B</w:t>
      </w:r>
      <w:r w:rsidRPr="008A0603">
        <w:rPr>
          <w:b/>
          <w:bCs/>
        </w:rPr>
        <w:t>eat</w:t>
      </w:r>
      <w:r w:rsidR="008A0603" w:rsidRPr="008A0603">
        <w:rPr>
          <w:b/>
          <w:bCs/>
        </w:rPr>
        <w:t xml:space="preserve">) </w:t>
      </w:r>
    </w:p>
    <w:p w14:paraId="1D9E834E" w14:textId="18DF2E52" w:rsidR="00F372F2" w:rsidRPr="00734472" w:rsidRDefault="00F372F2" w:rsidP="00F372F2">
      <w:r w:rsidRPr="00734472">
        <w:t>I’ll, I’ll use the tape recorder.</w:t>
      </w:r>
      <w:r>
        <w:t xml:space="preserve"> </w:t>
      </w:r>
    </w:p>
    <w:p w14:paraId="651FF7AA" w14:textId="4DB24144" w:rsidR="00F372F2" w:rsidRPr="00C91077" w:rsidRDefault="00F372F2" w:rsidP="00B175E9">
      <w:pPr>
        <w:pStyle w:val="Music"/>
      </w:pPr>
      <w:r>
        <w:t>[</w:t>
      </w:r>
      <w:r w:rsidR="00B175E9">
        <w:t xml:space="preserve">Creaking </w:t>
      </w:r>
      <w:r w:rsidR="005C5C56">
        <w:t xml:space="preserve">plastic </w:t>
      </w:r>
      <w:r w:rsidR="00B175E9">
        <w:t>sound</w:t>
      </w:r>
      <w:r>
        <w:t>]</w:t>
      </w:r>
    </w:p>
    <w:p w14:paraId="0290EFDC" w14:textId="77777777" w:rsidR="00B14F1C" w:rsidRDefault="00B14F1C" w:rsidP="00B14F1C">
      <w:pPr>
        <w:pStyle w:val="Character"/>
      </w:pPr>
      <w:r>
        <w:lastRenderedPageBreak/>
        <w:t>ARCHIVIST (CONT’D)</w:t>
      </w:r>
    </w:p>
    <w:p w14:paraId="71BEAAC7" w14:textId="726A4414" w:rsidR="00F372F2" w:rsidRPr="00734472" w:rsidRDefault="00F372F2" w:rsidP="00F372F2">
      <w:r w:rsidRPr="00734472">
        <w:t>I just-</w:t>
      </w:r>
      <w:r>
        <w:t xml:space="preserve"> </w:t>
      </w:r>
      <w:r w:rsidRPr="00DC7C44">
        <w:rPr>
          <w:b/>
          <w:bCs/>
        </w:rPr>
        <w:t>(</w:t>
      </w:r>
      <w:r w:rsidR="00DC7C44" w:rsidRPr="00DC7C44">
        <w:rPr>
          <w:b/>
          <w:bCs/>
        </w:rPr>
        <w:t>si</w:t>
      </w:r>
      <w:r w:rsidRPr="00DC7C44">
        <w:rPr>
          <w:b/>
          <w:bCs/>
        </w:rPr>
        <w:t>gh)</w:t>
      </w:r>
      <w:r>
        <w:t xml:space="preserve"> </w:t>
      </w:r>
      <w:r w:rsidRPr="00734472">
        <w:t>You’ll probably want to wait</w:t>
      </w:r>
      <w:r>
        <w:t xml:space="preserve"> </w:t>
      </w:r>
      <w:r w:rsidRPr="00734472">
        <w:t>outside.</w:t>
      </w:r>
      <w:r>
        <w:t xml:space="preserve"> </w:t>
      </w:r>
    </w:p>
    <w:p w14:paraId="1964E518" w14:textId="77777777" w:rsidR="00B14F1C" w:rsidRDefault="00B14F1C" w:rsidP="00B14F1C">
      <w:pPr>
        <w:pStyle w:val="Character"/>
      </w:pPr>
      <w:r>
        <w:t>MARTIN</w:t>
      </w:r>
    </w:p>
    <w:p w14:paraId="38F66D2A" w14:textId="79F42098" w:rsidR="00F372F2" w:rsidRPr="00734472" w:rsidRDefault="00F372F2" w:rsidP="00F372F2">
      <w:r w:rsidRPr="00734472">
        <w:t xml:space="preserve">Um, </w:t>
      </w:r>
      <w:r w:rsidRPr="00736233">
        <w:rPr>
          <w:iCs/>
        </w:rPr>
        <w:t>no?</w:t>
      </w:r>
      <w:r w:rsidR="00736233" w:rsidRPr="00736233">
        <w:rPr>
          <w:iCs/>
        </w:rPr>
        <w:t>!</w:t>
      </w:r>
    </w:p>
    <w:p w14:paraId="1AAD8785" w14:textId="77777777" w:rsidR="00B14F1C" w:rsidRDefault="00B14F1C" w:rsidP="00B14F1C">
      <w:pPr>
        <w:pStyle w:val="Character"/>
      </w:pPr>
      <w:r>
        <w:t>ARCHIVIST</w:t>
      </w:r>
    </w:p>
    <w:p w14:paraId="71FC321A" w14:textId="54F7F4C0" w:rsidR="00F372F2" w:rsidRPr="00C91077" w:rsidRDefault="00F372F2" w:rsidP="00F372F2">
      <w:r w:rsidRPr="00E24D2D">
        <w:rPr>
          <w:b/>
          <w:bCs/>
        </w:rPr>
        <w:t>(</w:t>
      </w:r>
      <w:r w:rsidR="00B175E9" w:rsidRPr="00E24D2D">
        <w:rPr>
          <w:b/>
          <w:bCs/>
        </w:rPr>
        <w:t>Si</w:t>
      </w:r>
      <w:r w:rsidRPr="00E24D2D">
        <w:rPr>
          <w:b/>
          <w:bCs/>
        </w:rPr>
        <w:t>gh)</w:t>
      </w:r>
      <w:r>
        <w:t xml:space="preserve"> </w:t>
      </w:r>
      <w:r w:rsidRPr="00734472">
        <w:t>Well, put your fingers in your</w:t>
      </w:r>
      <w:r>
        <w:t xml:space="preserve"> </w:t>
      </w:r>
      <w:r w:rsidRPr="00734472">
        <w:t>ears, then, I, I suppose.</w:t>
      </w:r>
    </w:p>
    <w:p w14:paraId="4EB59219" w14:textId="77777777" w:rsidR="00B14F1C" w:rsidRDefault="00B14F1C" w:rsidP="00B14F1C">
      <w:pPr>
        <w:pStyle w:val="Character"/>
      </w:pPr>
      <w:r>
        <w:t>MARTIN</w:t>
      </w:r>
    </w:p>
    <w:p w14:paraId="6D544628" w14:textId="092874E8" w:rsidR="00F372F2" w:rsidRPr="00734472" w:rsidRDefault="00A07AC6" w:rsidP="00F372F2">
      <w:r>
        <w:t>W-</w:t>
      </w:r>
      <w:proofErr w:type="spellStart"/>
      <w:r>
        <w:t>p</w:t>
      </w:r>
      <w:r w:rsidR="00355B57">
        <w:t>f</w:t>
      </w:r>
      <w:r>
        <w:t>f</w:t>
      </w:r>
      <w:proofErr w:type="spellEnd"/>
      <w:r>
        <w:t>-</w:t>
      </w:r>
      <w:r w:rsidR="00E24D2D">
        <w:t xml:space="preserve"> f</w:t>
      </w:r>
      <w:r w:rsidR="00F372F2" w:rsidRPr="00734472">
        <w:t>ine, and what about them?</w:t>
      </w:r>
    </w:p>
    <w:p w14:paraId="0E34CB5E" w14:textId="77777777" w:rsidR="00B14F1C" w:rsidRDefault="00B14F1C" w:rsidP="00B14F1C">
      <w:pPr>
        <w:pStyle w:val="Character"/>
      </w:pPr>
      <w:r>
        <w:t>ARCHIVIST</w:t>
      </w:r>
    </w:p>
    <w:p w14:paraId="09B94FC6" w14:textId="77777777" w:rsidR="00F372F2" w:rsidRPr="00734472" w:rsidRDefault="00F372F2" w:rsidP="00F372F2">
      <w:r w:rsidRPr="00734472">
        <w:t>They don’t even know we’re here.</w:t>
      </w:r>
      <w:r>
        <w:t xml:space="preserve"> </w:t>
      </w:r>
      <w:r w:rsidRPr="00734472">
        <w:t>We’re not part of their nightmare.</w:t>
      </w:r>
    </w:p>
    <w:p w14:paraId="26B2B4C1" w14:textId="77777777" w:rsidR="00B14F1C" w:rsidRDefault="00B14F1C" w:rsidP="00B14F1C">
      <w:pPr>
        <w:pStyle w:val="Character"/>
      </w:pPr>
      <w:r>
        <w:t>MARTIN</w:t>
      </w:r>
    </w:p>
    <w:p w14:paraId="0CFFB266" w14:textId="77777777" w:rsidR="00F372F2" w:rsidRPr="00734472" w:rsidRDefault="00F372F2" w:rsidP="00F372F2">
      <w:r w:rsidRPr="00734472">
        <w:t>Right.</w:t>
      </w:r>
    </w:p>
    <w:p w14:paraId="1A6A84A8" w14:textId="77777777" w:rsidR="00B14F1C" w:rsidRDefault="00B14F1C" w:rsidP="00B14F1C">
      <w:pPr>
        <w:pStyle w:val="Character"/>
      </w:pPr>
      <w:r>
        <w:t>ARCHIVIST</w:t>
      </w:r>
    </w:p>
    <w:p w14:paraId="51FAACB3" w14:textId="29052965" w:rsidR="00E51858" w:rsidRPr="00734472" w:rsidRDefault="00F372F2" w:rsidP="00F372F2">
      <w:r w:rsidRPr="00734472">
        <w:t>Martin?</w:t>
      </w:r>
      <w:r>
        <w:t xml:space="preserve"> </w:t>
      </w:r>
      <w:r w:rsidRPr="001E0B93">
        <w:rPr>
          <w:b/>
          <w:bCs/>
        </w:rPr>
        <w:t>(louder)</w:t>
      </w:r>
      <w:r>
        <w:t xml:space="preserve"> </w:t>
      </w:r>
      <w:r w:rsidRPr="00C91077">
        <w:rPr>
          <w:bCs/>
        </w:rPr>
        <w:t>Martin?</w:t>
      </w:r>
      <w:r>
        <w:t xml:space="preserve"> </w:t>
      </w:r>
      <w:r w:rsidRPr="00734472">
        <w:t>Martin, I hate your tea, and wish</w:t>
      </w:r>
      <w:r>
        <w:t xml:space="preserve"> </w:t>
      </w:r>
      <w:r w:rsidRPr="00734472">
        <w:t>you made coffee instead.</w:t>
      </w:r>
      <w:r>
        <w:t xml:space="preserve"> </w:t>
      </w:r>
      <w:r w:rsidRPr="00734472">
        <w:t>Alright then.</w:t>
      </w:r>
    </w:p>
    <w:p w14:paraId="0B16A58D" w14:textId="4611CDD3" w:rsidR="00F372F2" w:rsidRDefault="00953A13" w:rsidP="00F372F2">
      <w:pPr>
        <w:rPr>
          <w:b/>
          <w:bCs/>
        </w:rPr>
      </w:pPr>
      <w:r w:rsidRPr="00E51858">
        <w:rPr>
          <w:b/>
          <w:bCs/>
        </w:rPr>
        <w:t>(S</w:t>
      </w:r>
      <w:r w:rsidR="00F372F2" w:rsidRPr="00E51858">
        <w:rPr>
          <w:b/>
          <w:bCs/>
        </w:rPr>
        <w:t>ighs</w:t>
      </w:r>
      <w:r w:rsidRPr="00E51858">
        <w:rPr>
          <w:b/>
          <w:bCs/>
        </w:rPr>
        <w:t>)</w:t>
      </w:r>
    </w:p>
    <w:p w14:paraId="2F813F69" w14:textId="412C35F5" w:rsidR="00E51858" w:rsidRDefault="00E51858" w:rsidP="00E51858">
      <w:pPr>
        <w:pStyle w:val="Music"/>
      </w:pPr>
      <w:r>
        <w:t>[</w:t>
      </w:r>
      <w:r w:rsidR="009D6A17">
        <w:t>Hissing</w:t>
      </w:r>
      <w:r>
        <w:t xml:space="preserve"> static starts]</w:t>
      </w:r>
    </w:p>
    <w:p w14:paraId="3411F218" w14:textId="77777777" w:rsidR="00E51858" w:rsidRPr="00E51858" w:rsidRDefault="00E51858" w:rsidP="00F372F2">
      <w:pPr>
        <w:rPr>
          <w:b/>
          <w:bCs/>
        </w:rPr>
      </w:pPr>
    </w:p>
    <w:p w14:paraId="7ED9C266" w14:textId="6C6DE4AE" w:rsidR="00F372F2" w:rsidRPr="0079460F" w:rsidRDefault="00F372F2" w:rsidP="00F91603">
      <w:pPr>
        <w:pStyle w:val="Character"/>
      </w:pPr>
      <w:r w:rsidRPr="0079460F">
        <w:lastRenderedPageBreak/>
        <w:t>ARCHIVIST</w:t>
      </w:r>
    </w:p>
    <w:p w14:paraId="5CB2B004" w14:textId="77777777" w:rsidR="00E51858" w:rsidRDefault="00F372F2" w:rsidP="00F372F2">
      <w:r w:rsidRPr="00734472">
        <w:t>There is a wound in the earth.</w:t>
      </w:r>
      <w:r w:rsidR="00516EC7">
        <w:t xml:space="preserve"> </w:t>
      </w:r>
      <w:r w:rsidRPr="00734472">
        <w:t>A bayonet gouge scored through the</w:t>
      </w:r>
      <w:r>
        <w:t xml:space="preserve"> </w:t>
      </w:r>
      <w:r w:rsidRPr="00734472">
        <w:t>soft and sodden mud for uncounted</w:t>
      </w:r>
      <w:r>
        <w:t xml:space="preserve"> </w:t>
      </w:r>
      <w:r w:rsidRPr="00734472">
        <w:t>miles.</w:t>
      </w:r>
    </w:p>
    <w:p w14:paraId="3B847F68" w14:textId="543375F7" w:rsidR="00E51858" w:rsidRDefault="00E51858" w:rsidP="00E51858">
      <w:pPr>
        <w:pStyle w:val="Music"/>
      </w:pPr>
      <w:r>
        <w:t>[</w:t>
      </w:r>
      <w:r w:rsidR="009D6A17">
        <w:t>Hissing</w:t>
      </w:r>
      <w:r>
        <w:t xml:space="preserve"> static ends]</w:t>
      </w:r>
    </w:p>
    <w:p w14:paraId="74AD4A5E" w14:textId="7DC87427" w:rsidR="00E51858" w:rsidRDefault="00E51858" w:rsidP="00E51858">
      <w:pPr>
        <w:pStyle w:val="Character"/>
      </w:pPr>
      <w:r w:rsidRPr="0079460F">
        <w:t>ARCHIVIST</w:t>
      </w:r>
      <w:r>
        <w:t xml:space="preserve"> (CONT’D)</w:t>
      </w:r>
    </w:p>
    <w:p w14:paraId="5F71A162" w14:textId="6834B355" w:rsidR="00F372F2" w:rsidRDefault="00F372F2" w:rsidP="00F372F2">
      <w:r w:rsidRPr="00734472">
        <w:t>A trench that marks the</w:t>
      </w:r>
      <w:r>
        <w:t xml:space="preserve"> </w:t>
      </w:r>
      <w:r w:rsidRPr="00734472">
        <w:t>front line of a war that has no</w:t>
      </w:r>
      <w:r>
        <w:t xml:space="preserve"> </w:t>
      </w:r>
      <w:r w:rsidRPr="00734472">
        <w:t>name. It has always been raging,</w:t>
      </w:r>
      <w:r>
        <w:t xml:space="preserve"> </w:t>
      </w:r>
      <w:r w:rsidRPr="00734472">
        <w:t>deep in the hearts of the powerful</w:t>
      </w:r>
      <w:r>
        <w:t xml:space="preserve"> </w:t>
      </w:r>
      <w:r w:rsidRPr="00734472">
        <w:t>and those that thirst to see bodies</w:t>
      </w:r>
      <w:r>
        <w:t xml:space="preserve"> </w:t>
      </w:r>
      <w:r w:rsidRPr="00734472">
        <w:t>piled high in their name.</w:t>
      </w:r>
      <w:r w:rsidR="00516EC7">
        <w:t xml:space="preserve"> </w:t>
      </w:r>
      <w:r w:rsidRPr="00734472">
        <w:t>And now it has a battleground. A</w:t>
      </w:r>
      <w:r>
        <w:t xml:space="preserve"> </w:t>
      </w:r>
      <w:r w:rsidRPr="00734472">
        <w:t>thousand pointless conflicts and</w:t>
      </w:r>
      <w:r>
        <w:t xml:space="preserve"> </w:t>
      </w:r>
      <w:r w:rsidRPr="00734472">
        <w:t>bitter stalemates stitched together</w:t>
      </w:r>
      <w:r>
        <w:t xml:space="preserve"> </w:t>
      </w:r>
      <w:r w:rsidRPr="00734472">
        <w:t>like a triaged chest wound.</w:t>
      </w:r>
      <w:r>
        <w:t xml:space="preserve"> </w:t>
      </w:r>
      <w:r w:rsidRPr="00734472">
        <w:t>It is a butchered border, a thin</w:t>
      </w:r>
      <w:r>
        <w:t xml:space="preserve"> </w:t>
      </w:r>
      <w:r w:rsidRPr="00734472">
        <w:t>and punctured membrane between the</w:t>
      </w:r>
      <w:r>
        <w:t xml:space="preserve"> </w:t>
      </w:r>
      <w:r w:rsidRPr="00734472">
        <w:t>unending meat grinder and the</w:t>
      </w:r>
      <w:r>
        <w:t xml:space="preserve"> </w:t>
      </w:r>
      <w:r w:rsidRPr="00734472">
        <w:t>terrified victims it longs for.</w:t>
      </w:r>
      <w:r>
        <w:t xml:space="preserve"> </w:t>
      </w:r>
      <w:r w:rsidRPr="00734472">
        <w:t>You may find this trench reaching</w:t>
      </w:r>
      <w:r>
        <w:t xml:space="preserve"> </w:t>
      </w:r>
      <w:r w:rsidRPr="00734472">
        <w:t>all across the world, and it will</w:t>
      </w:r>
      <w:r>
        <w:t xml:space="preserve"> </w:t>
      </w:r>
      <w:r w:rsidRPr="00734472">
        <w:t>never stop, never be satisfied,</w:t>
      </w:r>
      <w:r>
        <w:t xml:space="preserve"> </w:t>
      </w:r>
      <w:r w:rsidRPr="00734472">
        <w:t>never think of peace.</w:t>
      </w:r>
      <w:r w:rsidR="00516EC7">
        <w:t xml:space="preserve"> </w:t>
      </w:r>
    </w:p>
    <w:p w14:paraId="151E6990" w14:textId="5E1D894D" w:rsidR="00F372F2" w:rsidRDefault="00F372F2" w:rsidP="00F372F2">
      <w:r w:rsidRPr="00734472">
        <w:t>Charlie stands there, waiting in a</w:t>
      </w:r>
      <w:r>
        <w:t xml:space="preserve"> </w:t>
      </w:r>
      <w:r w:rsidRPr="00734472">
        <w:t>transport.</w:t>
      </w:r>
      <w:r w:rsidR="00516EC7">
        <w:t xml:space="preserve"> </w:t>
      </w:r>
      <w:r w:rsidRPr="00734472">
        <w:t>Once, it was a thin metal landing</w:t>
      </w:r>
      <w:r>
        <w:t xml:space="preserve"> </w:t>
      </w:r>
      <w:r w:rsidRPr="00734472">
        <w:t>craft, drifting slowly through a</w:t>
      </w:r>
      <w:r>
        <w:t xml:space="preserve"> </w:t>
      </w:r>
      <w:r w:rsidRPr="00734472">
        <w:t>fetid lake. The waters were red and</w:t>
      </w:r>
      <w:r>
        <w:t xml:space="preserve"> </w:t>
      </w:r>
      <w:r w:rsidRPr="00734472">
        <w:t>black by turns with blood and oil</w:t>
      </w:r>
      <w:r>
        <w:t xml:space="preserve"> </w:t>
      </w:r>
      <w:r w:rsidRPr="00734472">
        <w:t>and the floating bodies of those</w:t>
      </w:r>
      <w:r>
        <w:t xml:space="preserve"> </w:t>
      </w:r>
      <w:r w:rsidRPr="00734472">
        <w:t>before them, that were pushed aside</w:t>
      </w:r>
      <w:r>
        <w:t xml:space="preserve"> </w:t>
      </w:r>
      <w:r w:rsidRPr="00734472">
        <w:t>by the boat’s wake.</w:t>
      </w:r>
      <w:r w:rsidR="00516EC7">
        <w:t xml:space="preserve"> </w:t>
      </w:r>
      <w:r w:rsidRPr="00734472">
        <w:t>Next to him, Charlie saw Ryan, who</w:t>
      </w:r>
      <w:r>
        <w:t xml:space="preserve"> </w:t>
      </w:r>
      <w:r w:rsidRPr="00734472">
        <w:t>he’d known since childhood, though</w:t>
      </w:r>
      <w:r>
        <w:t xml:space="preserve"> </w:t>
      </w:r>
      <w:r w:rsidRPr="00734472">
        <w:t>the other details were hazy. Ryan</w:t>
      </w:r>
      <w:r>
        <w:t xml:space="preserve"> </w:t>
      </w:r>
      <w:r w:rsidRPr="00734472">
        <w:t>gave him a thumbs up and an</w:t>
      </w:r>
      <w:r>
        <w:t xml:space="preserve"> </w:t>
      </w:r>
      <w:r w:rsidRPr="00734472">
        <w:t>encouraging smile</w:t>
      </w:r>
      <w:r w:rsidR="00C14CEE">
        <w:t>,</w:t>
      </w:r>
      <w:r w:rsidRPr="00734472">
        <w:t xml:space="preserve"> before his face</w:t>
      </w:r>
      <w:r>
        <w:t xml:space="preserve"> </w:t>
      </w:r>
      <w:r w:rsidRPr="00734472">
        <w:t>exploded inwards to a sniper’s</w:t>
      </w:r>
      <w:r>
        <w:t xml:space="preserve"> </w:t>
      </w:r>
      <w:r w:rsidRPr="00734472">
        <w:t>bullet, peppering the boat with</w:t>
      </w:r>
      <w:r>
        <w:t xml:space="preserve"> </w:t>
      </w:r>
      <w:r w:rsidRPr="00734472">
        <w:t>shards of bone and gore.</w:t>
      </w:r>
      <w:r>
        <w:t xml:space="preserve"> </w:t>
      </w:r>
      <w:r w:rsidRPr="00734472">
        <w:t xml:space="preserve">Charlie </w:t>
      </w:r>
      <w:proofErr w:type="gramStart"/>
      <w:r w:rsidRPr="00734472">
        <w:t>swallowed, and</w:t>
      </w:r>
      <w:proofErr w:type="gramEnd"/>
      <w:r w:rsidRPr="00734472">
        <w:t xml:space="preserve"> waited as</w:t>
      </w:r>
      <w:r>
        <w:t xml:space="preserve"> </w:t>
      </w:r>
      <w:r w:rsidRPr="00734472">
        <w:t>the bullets kept coming and those</w:t>
      </w:r>
      <w:r>
        <w:t xml:space="preserve"> </w:t>
      </w:r>
      <w:r w:rsidRPr="00734472">
        <w:t>around him died but did not fall,</w:t>
      </w:r>
      <w:r>
        <w:t xml:space="preserve"> </w:t>
      </w:r>
      <w:r w:rsidRPr="00734472">
        <w:t>propped up as they were by the</w:t>
      </w:r>
      <w:r>
        <w:t xml:space="preserve"> </w:t>
      </w:r>
      <w:r w:rsidRPr="00734472">
        <w:t>pressing mass of people around</w:t>
      </w:r>
      <w:r>
        <w:t xml:space="preserve"> </w:t>
      </w:r>
      <w:r w:rsidRPr="00734472">
        <w:t>them.</w:t>
      </w:r>
      <w:r>
        <w:t xml:space="preserve"> </w:t>
      </w:r>
      <w:r w:rsidRPr="00734472">
        <w:t>He could not move, and as he waited</w:t>
      </w:r>
      <w:r>
        <w:t xml:space="preserve"> </w:t>
      </w:r>
      <w:r w:rsidRPr="00734472">
        <w:t>for the shot that would take him,</w:t>
      </w:r>
      <w:r>
        <w:t xml:space="preserve"> </w:t>
      </w:r>
      <w:r w:rsidRPr="00734472">
        <w:t>his legs fell away in fear.</w:t>
      </w:r>
      <w:r>
        <w:t xml:space="preserve"> </w:t>
      </w:r>
    </w:p>
    <w:p w14:paraId="6DF5A2E3" w14:textId="00816E1A" w:rsidR="00F372F2" w:rsidRDefault="00F372F2" w:rsidP="00F372F2">
      <w:r w:rsidRPr="00734472">
        <w:lastRenderedPageBreak/>
        <w:t>Now he is in a helicopter, strapped</w:t>
      </w:r>
      <w:r>
        <w:t xml:space="preserve"> </w:t>
      </w:r>
      <w:r w:rsidRPr="00734472">
        <w:t>in tight and unable to move. The</w:t>
      </w:r>
      <w:r>
        <w:t xml:space="preserve"> </w:t>
      </w:r>
      <w:r w:rsidRPr="00734472">
        <w:t>man in the gunner’s chair is dead,</w:t>
      </w:r>
      <w:r>
        <w:t xml:space="preserve"> </w:t>
      </w:r>
      <w:r w:rsidRPr="00734472">
        <w:t>bound limp in his seat harness,</w:t>
      </w:r>
      <w:r>
        <w:t xml:space="preserve"> </w:t>
      </w:r>
      <w:r w:rsidRPr="00734472">
        <w:t>half his jaw gone. The</w:t>
      </w:r>
      <w:r>
        <w:t xml:space="preserve"> </w:t>
      </w:r>
      <w:r w:rsidRPr="00734472">
        <w:t xml:space="preserve">thump-thump-thump of the </w:t>
      </w:r>
      <w:proofErr w:type="gramStart"/>
      <w:r w:rsidRPr="00734472">
        <w:t>rotors</w:t>
      </w:r>
      <w:proofErr w:type="gramEnd"/>
      <w:r>
        <w:t xml:space="preserve"> </w:t>
      </w:r>
      <w:r w:rsidRPr="00734472">
        <w:t>pulses through Charlie like a</w:t>
      </w:r>
      <w:r>
        <w:t xml:space="preserve"> </w:t>
      </w:r>
      <w:r w:rsidRPr="00734472">
        <w:t>toothache, and he cannot hear the</w:t>
      </w:r>
      <w:r>
        <w:t xml:space="preserve"> </w:t>
      </w:r>
      <w:r w:rsidRPr="00734472">
        <w:t>shouts and cries of his comrades.</w:t>
      </w:r>
      <w:r w:rsidR="00516EC7">
        <w:t xml:space="preserve"> </w:t>
      </w:r>
      <w:r w:rsidRPr="00734472">
        <w:t>He looks out of the side as a</w:t>
      </w:r>
      <w:r>
        <w:t xml:space="preserve"> </w:t>
      </w:r>
      <w:r w:rsidRPr="00734472">
        <w:t>tell</w:t>
      </w:r>
      <w:r w:rsidR="005867E1">
        <w:t>-</w:t>
      </w:r>
      <w:r w:rsidRPr="00734472">
        <w:t>tale line of smoke arcs up and</w:t>
      </w:r>
      <w:r>
        <w:t xml:space="preserve"> </w:t>
      </w:r>
      <w:r w:rsidRPr="00734472">
        <w:t>around towards them from the</w:t>
      </w:r>
      <w:r>
        <w:t xml:space="preserve"> </w:t>
      </w:r>
      <w:r w:rsidRPr="00734472">
        <w:t>scorched earth far below. He cannot</w:t>
      </w:r>
      <w:r>
        <w:t xml:space="preserve"> </w:t>
      </w:r>
      <w:r w:rsidRPr="00734472">
        <w:t>hear his own scream.</w:t>
      </w:r>
      <w:r>
        <w:t xml:space="preserve"> </w:t>
      </w:r>
    </w:p>
    <w:p w14:paraId="17EB9894" w14:textId="77777777" w:rsidR="00BB00CD" w:rsidRDefault="00F372F2" w:rsidP="00F372F2">
      <w:r w:rsidRPr="00734472">
        <w:t>He lies upon the ground, amid the</w:t>
      </w:r>
      <w:r>
        <w:t xml:space="preserve"> </w:t>
      </w:r>
      <w:r w:rsidRPr="00734472">
        <w:t>twisted wreckage of whatever he was</w:t>
      </w:r>
      <w:r>
        <w:t xml:space="preserve"> </w:t>
      </w:r>
      <w:r w:rsidRPr="00734472">
        <w:t>trapped in, feeling the jagged</w:t>
      </w:r>
      <w:r>
        <w:t xml:space="preserve"> </w:t>
      </w:r>
      <w:r w:rsidRPr="00734472">
        <w:t>shards of broken bone dig into him.</w:t>
      </w:r>
      <w:r>
        <w:t xml:space="preserve"> </w:t>
      </w:r>
      <w:r w:rsidRPr="00734472">
        <w:t>Charlie looks up, and sees</w:t>
      </w:r>
      <w:r>
        <w:t xml:space="preserve"> </w:t>
      </w:r>
      <w:r w:rsidRPr="00734472">
        <w:t>something floating there, silently.</w:t>
      </w:r>
      <w:r>
        <w:t xml:space="preserve"> </w:t>
      </w:r>
      <w:r w:rsidRPr="00734472">
        <w:t>It is sleek, and merciless, its</w:t>
      </w:r>
      <w:r>
        <w:t xml:space="preserve"> </w:t>
      </w:r>
      <w:r w:rsidRPr="00734472">
        <w:t>featureless carbon-fibr</w:t>
      </w:r>
      <w:r w:rsidR="0088671D">
        <w:t>e</w:t>
      </w:r>
      <w:r w:rsidRPr="00734472">
        <w:t xml:space="preserve"> face</w:t>
      </w:r>
      <w:r>
        <w:t xml:space="preserve"> </w:t>
      </w:r>
      <w:r w:rsidRPr="00734472">
        <w:t>regarding the shattered man</w:t>
      </w:r>
      <w:r>
        <w:t xml:space="preserve"> </w:t>
      </w:r>
      <w:r w:rsidRPr="00734472">
        <w:t>dispassionately. The drone’s camera</w:t>
      </w:r>
      <w:r>
        <w:t xml:space="preserve"> </w:t>
      </w:r>
      <w:r w:rsidRPr="00734472">
        <w:t>blinks once, twice as he tries</w:t>
      </w:r>
      <w:r>
        <w:t xml:space="preserve"> </w:t>
      </w:r>
      <w:r w:rsidRPr="00734472">
        <w:t>desperately to crawl away, pain</w:t>
      </w:r>
      <w:r>
        <w:t xml:space="preserve"> </w:t>
      </w:r>
      <w:r w:rsidRPr="00734472">
        <w:t>lancing through every part of him.</w:t>
      </w:r>
      <w:r w:rsidR="00516EC7">
        <w:t xml:space="preserve"> </w:t>
      </w:r>
      <w:r w:rsidRPr="00734472">
        <w:t>The thing makes no sound as it</w:t>
      </w:r>
      <w:r>
        <w:t xml:space="preserve"> </w:t>
      </w:r>
      <w:r w:rsidRPr="00734472">
        <w:t>follows him, matching the</w:t>
      </w:r>
      <w:r>
        <w:t xml:space="preserve"> </w:t>
      </w:r>
      <w:r w:rsidRPr="00734472">
        <w:t>excruciating pace of the bleeding</w:t>
      </w:r>
      <w:r>
        <w:t xml:space="preserve"> </w:t>
      </w:r>
      <w:r w:rsidRPr="00734472">
        <w:t>soldier. Charlie knows when it</w:t>
      </w:r>
      <w:r>
        <w:t xml:space="preserve"> </w:t>
      </w:r>
      <w:r w:rsidRPr="00734472">
        <w:t>decides to fire, he won’t even hear</w:t>
      </w:r>
      <w:r>
        <w:t xml:space="preserve"> </w:t>
      </w:r>
      <w:r w:rsidRPr="00734472">
        <w:t>it.</w:t>
      </w:r>
      <w:r>
        <w:t xml:space="preserve"> </w:t>
      </w:r>
    </w:p>
    <w:p w14:paraId="46E08340" w14:textId="6BA79AD4" w:rsidR="00F372F2" w:rsidRDefault="00F372F2" w:rsidP="00F372F2">
      <w:r w:rsidRPr="00734472">
        <w:t>He places his hand down and it</w:t>
      </w:r>
      <w:r>
        <w:t xml:space="preserve"> </w:t>
      </w:r>
      <w:r w:rsidRPr="00734472">
        <w:t>sinks, suddenly, into the mud. He</w:t>
      </w:r>
      <w:r>
        <w:t xml:space="preserve"> </w:t>
      </w:r>
      <w:r w:rsidRPr="00734472">
        <w:t>cries out as the rusted barbed wire</w:t>
      </w:r>
      <w:r>
        <w:t xml:space="preserve"> </w:t>
      </w:r>
      <w:r w:rsidRPr="00734472">
        <w:t>curls itself eagerly around his</w:t>
      </w:r>
      <w:r>
        <w:t xml:space="preserve"> </w:t>
      </w:r>
      <w:r w:rsidRPr="00734472">
        <w:t>wrist, digging into his skin.</w:t>
      </w:r>
      <w:r>
        <w:t xml:space="preserve"> </w:t>
      </w:r>
      <w:r w:rsidRPr="00734472">
        <w:t>Tasting fear, more wire slithers</w:t>
      </w:r>
      <w:r>
        <w:t xml:space="preserve"> </w:t>
      </w:r>
      <w:r w:rsidRPr="00734472">
        <w:t>through the churned earth towards</w:t>
      </w:r>
      <w:r>
        <w:t xml:space="preserve"> </w:t>
      </w:r>
      <w:r w:rsidRPr="00734472">
        <w:t>him, stretching and gripping him</w:t>
      </w:r>
      <w:r>
        <w:t xml:space="preserve"> </w:t>
      </w:r>
      <w:r w:rsidRPr="00734472">
        <w:t>tight, rough needles puncturing his</w:t>
      </w:r>
      <w:r>
        <w:t xml:space="preserve"> </w:t>
      </w:r>
      <w:r w:rsidRPr="00734472">
        <w:t>legs and chest and throat, pulling</w:t>
      </w:r>
      <w:r>
        <w:t xml:space="preserve"> </w:t>
      </w:r>
      <w:r w:rsidRPr="00734472">
        <w:t>him down and holding him steady as</w:t>
      </w:r>
      <w:r>
        <w:t xml:space="preserve"> </w:t>
      </w:r>
      <w:r w:rsidRPr="00734472">
        <w:t>the drone lingers, its blankness</w:t>
      </w:r>
      <w:r>
        <w:t xml:space="preserve"> </w:t>
      </w:r>
      <w:r w:rsidRPr="00734472">
        <w:t>giving no hint of the thoughts</w:t>
      </w:r>
      <w:r>
        <w:t xml:space="preserve"> </w:t>
      </w:r>
      <w:r w:rsidRPr="00734472">
        <w:t>behind its trigger.</w:t>
      </w:r>
      <w:r>
        <w:t xml:space="preserve"> </w:t>
      </w:r>
    </w:p>
    <w:p w14:paraId="148B69C9" w14:textId="781A2BDE" w:rsidR="00F372F2" w:rsidRDefault="00F372F2" w:rsidP="00F372F2">
      <w:r w:rsidRPr="00734472">
        <w:t>There is a rumbling in the earth</w:t>
      </w:r>
      <w:r>
        <w:t xml:space="preserve"> </w:t>
      </w:r>
      <w:r w:rsidRPr="00734472">
        <w:t xml:space="preserve">around him as a </w:t>
      </w:r>
      <w:proofErr w:type="gramStart"/>
      <w:r w:rsidRPr="00734472">
        <w:t>tank speeds</w:t>
      </w:r>
      <w:proofErr w:type="gramEnd"/>
      <w:r w:rsidRPr="00734472">
        <w:t xml:space="preserve"> along</w:t>
      </w:r>
      <w:r>
        <w:t xml:space="preserve"> </w:t>
      </w:r>
      <w:r w:rsidRPr="00734472">
        <w:t>its unstoppable path, and Charlie</w:t>
      </w:r>
      <w:r>
        <w:t xml:space="preserve"> </w:t>
      </w:r>
      <w:r w:rsidRPr="00734472">
        <w:t>is immediately pulled under its</w:t>
      </w:r>
      <w:r>
        <w:t xml:space="preserve"> </w:t>
      </w:r>
      <w:r w:rsidRPr="00734472">
        <w:t>tread.</w:t>
      </w:r>
      <w:r w:rsidR="005B461E">
        <w:t xml:space="preserve"> </w:t>
      </w:r>
      <w:r w:rsidRPr="00734472">
        <w:t>He has a moment of shocked horror</w:t>
      </w:r>
      <w:r w:rsidR="005B461E">
        <w:t>,</w:t>
      </w:r>
      <w:r>
        <w:t xml:space="preserve"> </w:t>
      </w:r>
      <w:r w:rsidRPr="00734472">
        <w:t>before being reduced to a smear in</w:t>
      </w:r>
      <w:r>
        <w:t xml:space="preserve"> </w:t>
      </w:r>
      <w:r w:rsidRPr="00734472">
        <w:t>the mud.</w:t>
      </w:r>
      <w:r w:rsidR="005B461E">
        <w:t xml:space="preserve"> </w:t>
      </w:r>
      <w:r w:rsidRPr="00734472">
        <w:t>Inside the tank, Ishaan screams.</w:t>
      </w:r>
      <w:r w:rsidR="00516EC7">
        <w:t xml:space="preserve"> </w:t>
      </w:r>
    </w:p>
    <w:p w14:paraId="2D6B4E26" w14:textId="77777777" w:rsidR="00395789" w:rsidRDefault="00F372F2" w:rsidP="00F372F2">
      <w:r w:rsidRPr="00734472">
        <w:t>Ishaan remembers the recruiters. He</w:t>
      </w:r>
      <w:r>
        <w:t xml:space="preserve"> </w:t>
      </w:r>
      <w:r w:rsidRPr="00734472">
        <w:t>was promised valo</w:t>
      </w:r>
      <w:r w:rsidR="005B461E">
        <w:t>u</w:t>
      </w:r>
      <w:r w:rsidRPr="00734472">
        <w:t>r, and camaraderie,</w:t>
      </w:r>
      <w:r>
        <w:t xml:space="preserve"> </w:t>
      </w:r>
      <w:r w:rsidRPr="00734472">
        <w:t>and the chance to be part of</w:t>
      </w:r>
      <w:r>
        <w:t xml:space="preserve"> </w:t>
      </w:r>
      <w:r w:rsidRPr="00734472">
        <w:t>something meaningful. He knew that</w:t>
      </w:r>
      <w:r>
        <w:t xml:space="preserve"> </w:t>
      </w:r>
      <w:r w:rsidRPr="00734472">
        <w:t xml:space="preserve">part had </w:t>
      </w:r>
      <w:r w:rsidRPr="00734472">
        <w:lastRenderedPageBreak/>
        <w:t>been a lie, but then</w:t>
      </w:r>
      <w:r w:rsidR="00120126">
        <w:t>,</w:t>
      </w:r>
      <w:r w:rsidRPr="00734472">
        <w:t xml:space="preserve"> so</w:t>
      </w:r>
      <w:r>
        <w:t xml:space="preserve"> </w:t>
      </w:r>
      <w:r w:rsidRPr="00734472">
        <w:t>was the choice. His alternative was</w:t>
      </w:r>
      <w:r>
        <w:t xml:space="preserve"> </w:t>
      </w:r>
      <w:r w:rsidRPr="00734472">
        <w:t>stagnant poverty, and that was</w:t>
      </w:r>
      <w:r>
        <w:t xml:space="preserve"> </w:t>
      </w:r>
      <w:r w:rsidRPr="00734472">
        <w:t>really no choice at all.</w:t>
      </w:r>
      <w:r>
        <w:t xml:space="preserve"> </w:t>
      </w:r>
      <w:r w:rsidRPr="00734472">
        <w:t>The money would help his family,</w:t>
      </w:r>
      <w:r>
        <w:t xml:space="preserve"> </w:t>
      </w:r>
      <w:r w:rsidRPr="00734472">
        <w:t>and he could spend some years in</w:t>
      </w:r>
      <w:r>
        <w:t xml:space="preserve"> </w:t>
      </w:r>
      <w:r w:rsidRPr="00734472">
        <w:t>hell, if he needed to. For them.</w:t>
      </w:r>
      <w:r>
        <w:t xml:space="preserve"> </w:t>
      </w:r>
      <w:r w:rsidRPr="00734472">
        <w:t>But he didn’t know about this war,</w:t>
      </w:r>
      <w:r>
        <w:t xml:space="preserve"> </w:t>
      </w:r>
      <w:r w:rsidRPr="00734472">
        <w:t>that had always been raging and</w:t>
      </w:r>
      <w:r>
        <w:t xml:space="preserve"> </w:t>
      </w:r>
      <w:r w:rsidRPr="00734472">
        <w:t>would never stop. How could he have</w:t>
      </w:r>
      <w:r>
        <w:t xml:space="preserve"> </w:t>
      </w:r>
      <w:r w:rsidRPr="00734472">
        <w:t>known what the trench would be?</w:t>
      </w:r>
      <w:r>
        <w:t xml:space="preserve"> </w:t>
      </w:r>
    </w:p>
    <w:p w14:paraId="6C52A0CC" w14:textId="38EFA2E1" w:rsidR="00395789" w:rsidRDefault="00F372F2" w:rsidP="00F372F2">
      <w:r w:rsidRPr="00734472">
        <w:t>They had taken him, dragged him</w:t>
      </w:r>
      <w:r>
        <w:t xml:space="preserve"> </w:t>
      </w:r>
      <w:r w:rsidRPr="00734472">
        <w:t>from the flooded foxhole where he</w:t>
      </w:r>
      <w:r>
        <w:t xml:space="preserve"> </w:t>
      </w:r>
      <w:r w:rsidRPr="00734472">
        <w:t>had sheltered for a moment’s brief</w:t>
      </w:r>
      <w:r>
        <w:t xml:space="preserve"> </w:t>
      </w:r>
      <w:r w:rsidRPr="00734472">
        <w:t>respite, and taken him to the</w:t>
      </w:r>
      <w:r>
        <w:t xml:space="preserve"> </w:t>
      </w:r>
      <w:r w:rsidRPr="00734472">
        <w:t>tanks, those monstrous beasts of</w:t>
      </w:r>
      <w:r>
        <w:t xml:space="preserve"> </w:t>
      </w:r>
      <w:r w:rsidRPr="00734472">
        <w:t>iron that rolled forever forward,</w:t>
      </w:r>
      <w:r>
        <w:t xml:space="preserve"> </w:t>
      </w:r>
      <w:r w:rsidRPr="00734472">
        <w:t>guns firing and treads leaving the</w:t>
      </w:r>
      <w:r>
        <w:t xml:space="preserve"> </w:t>
      </w:r>
      <w:r w:rsidRPr="00734472">
        <w:t>earth scarred in their wake.</w:t>
      </w:r>
      <w:r w:rsidR="00516EC7">
        <w:t xml:space="preserve"> </w:t>
      </w:r>
      <w:r w:rsidRPr="00734472">
        <w:t>They pass above the trench again</w:t>
      </w:r>
      <w:r>
        <w:t xml:space="preserve"> </w:t>
      </w:r>
      <w:r w:rsidRPr="00734472">
        <w:t>and again and they never turn</w:t>
      </w:r>
      <w:r>
        <w:t xml:space="preserve"> </w:t>
      </w:r>
      <w:r w:rsidRPr="00734472">
        <w:t>around, pushing onward, ever</w:t>
      </w:r>
      <w:r>
        <w:t xml:space="preserve"> </w:t>
      </w:r>
      <w:r w:rsidRPr="00734472">
        <w:t>onwards, the bones that stick in</w:t>
      </w:r>
      <w:r>
        <w:t xml:space="preserve"> </w:t>
      </w:r>
      <w:r w:rsidRPr="00734472">
        <w:t>their gears not slowing them for a</w:t>
      </w:r>
      <w:r>
        <w:t xml:space="preserve"> </w:t>
      </w:r>
      <w:r w:rsidRPr="00734472">
        <w:t>moment.</w:t>
      </w:r>
      <w:r>
        <w:t xml:space="preserve"> </w:t>
      </w:r>
      <w:r w:rsidRPr="00734472">
        <w:t>Ishaan had been afraid. Terrified</w:t>
      </w:r>
      <w:r>
        <w:t xml:space="preserve"> </w:t>
      </w:r>
      <w:r w:rsidRPr="00734472">
        <w:t>that they were going to strap him</w:t>
      </w:r>
      <w:r>
        <w:t xml:space="preserve"> </w:t>
      </w:r>
      <w:r w:rsidRPr="00734472">
        <w:t>to it, pin him to the Goliath’s</w:t>
      </w:r>
      <w:r>
        <w:t xml:space="preserve"> </w:t>
      </w:r>
      <w:r w:rsidRPr="00734472">
        <w:t>hull like all the other flayed</w:t>
      </w:r>
      <w:r>
        <w:t xml:space="preserve"> </w:t>
      </w:r>
      <w:r w:rsidRPr="00734472">
        <w:t>flags of war, striking fear into</w:t>
      </w:r>
      <w:r>
        <w:t xml:space="preserve"> </w:t>
      </w:r>
      <w:r w:rsidRPr="00734472">
        <w:t>the hearts of the enemy.</w:t>
      </w:r>
      <w:r>
        <w:t xml:space="preserve"> </w:t>
      </w:r>
      <w:r w:rsidRPr="00734472">
        <w:t xml:space="preserve">But </w:t>
      </w:r>
      <w:proofErr w:type="gramStart"/>
      <w:r w:rsidRPr="00734472">
        <w:t>instead</w:t>
      </w:r>
      <w:proofErr w:type="gramEnd"/>
      <w:r w:rsidRPr="00734472">
        <w:t xml:space="preserve"> they fed him to it,</w:t>
      </w:r>
      <w:r>
        <w:t xml:space="preserve"> </w:t>
      </w:r>
      <w:r w:rsidRPr="00734472">
        <w:t>tossed him into its burning innards</w:t>
      </w:r>
      <w:r>
        <w:t xml:space="preserve"> </w:t>
      </w:r>
      <w:r w:rsidRPr="00734472">
        <w:t>and sealed the hatch behind him.</w:t>
      </w:r>
      <w:r>
        <w:t xml:space="preserve"> </w:t>
      </w:r>
      <w:r w:rsidRPr="00734472">
        <w:t>Now, his body has contorted itself</w:t>
      </w:r>
      <w:r>
        <w:t xml:space="preserve"> </w:t>
      </w:r>
      <w:r w:rsidRPr="00734472">
        <w:t>to fit, his fingers clutched around</w:t>
      </w:r>
      <w:r>
        <w:t xml:space="preserve"> </w:t>
      </w:r>
      <w:r w:rsidRPr="00734472">
        <w:t>the firing lever; pulling it</w:t>
      </w:r>
      <w:r>
        <w:t xml:space="preserve"> </w:t>
      </w:r>
      <w:r w:rsidRPr="00734472">
        <w:t>frantically is the only thing that</w:t>
      </w:r>
      <w:r>
        <w:t xml:space="preserve"> </w:t>
      </w:r>
      <w:r w:rsidRPr="00734472">
        <w:t>will reduce the impossible heat</w:t>
      </w:r>
      <w:r>
        <w:t xml:space="preserve"> </w:t>
      </w:r>
      <w:r w:rsidRPr="00734472">
        <w:t>even for a moment.</w:t>
      </w:r>
      <w:r w:rsidR="00516EC7">
        <w:t xml:space="preserve"> </w:t>
      </w:r>
      <w:r w:rsidRPr="00734472">
        <w:t>From the tiny slit in the metal, he</w:t>
      </w:r>
      <w:r>
        <w:t xml:space="preserve"> </w:t>
      </w:r>
      <w:r w:rsidRPr="00734472">
        <w:t>can see other soldiers: baby-faced</w:t>
      </w:r>
      <w:r>
        <w:t xml:space="preserve"> </w:t>
      </w:r>
      <w:r w:rsidRPr="00734472">
        <w:t>friends and the monstrous,</w:t>
      </w:r>
      <w:r>
        <w:t xml:space="preserve"> </w:t>
      </w:r>
      <w:r w:rsidRPr="00734472">
        <w:t>pig-faced enemy, both falling</w:t>
      </w:r>
      <w:r>
        <w:t xml:space="preserve"> </w:t>
      </w:r>
      <w:r w:rsidRPr="00734472">
        <w:t>underneath his iron coffin’s</w:t>
      </w:r>
      <w:r>
        <w:t xml:space="preserve"> </w:t>
      </w:r>
      <w:r w:rsidRPr="00734472">
        <w:t>advance.</w:t>
      </w:r>
      <w:r>
        <w:t xml:space="preserve"> </w:t>
      </w:r>
      <w:r w:rsidRPr="00734472">
        <w:t>He tries to cry, but his tears turn</w:t>
      </w:r>
      <w:r>
        <w:t xml:space="preserve"> </w:t>
      </w:r>
      <w:r w:rsidRPr="00734472">
        <w:t>to steam.</w:t>
      </w:r>
      <w:r>
        <w:t xml:space="preserve"> </w:t>
      </w:r>
    </w:p>
    <w:p w14:paraId="40569BF8" w14:textId="35BB55F6" w:rsidR="00F261A2" w:rsidRDefault="00F372F2" w:rsidP="00F372F2">
      <w:r w:rsidRPr="00734472">
        <w:t>He waits, craving and dreading the</w:t>
      </w:r>
      <w:r>
        <w:t xml:space="preserve"> </w:t>
      </w:r>
      <w:r w:rsidRPr="00734472">
        <w:t>final kiss of the bombs, the</w:t>
      </w:r>
      <w:r>
        <w:t xml:space="preserve"> </w:t>
      </w:r>
      <w:r w:rsidRPr="00734472">
        <w:t>terrible thundering guns so far</w:t>
      </w:r>
      <w:r>
        <w:t xml:space="preserve"> </w:t>
      </w:r>
      <w:r w:rsidRPr="00734472">
        <w:t>away that none have ever seen them,</w:t>
      </w:r>
      <w:r>
        <w:t xml:space="preserve"> </w:t>
      </w:r>
      <w:r w:rsidRPr="00734472">
        <w:t>raining their arbitrary ruin upon</w:t>
      </w:r>
      <w:r>
        <w:t xml:space="preserve"> </w:t>
      </w:r>
      <w:r w:rsidRPr="00734472">
        <w:t>the endless fields of the dead and</w:t>
      </w:r>
      <w:r>
        <w:t xml:space="preserve"> </w:t>
      </w:r>
      <w:r w:rsidRPr="00734472">
        <w:t>dying.</w:t>
      </w:r>
      <w:r>
        <w:t xml:space="preserve"> </w:t>
      </w:r>
      <w:r w:rsidRPr="00734472">
        <w:t>They are perhaps the only thing</w:t>
      </w:r>
      <w:r>
        <w:t xml:space="preserve"> </w:t>
      </w:r>
      <w:r w:rsidRPr="00734472">
        <w:t>that can fell the tanks, splitting</w:t>
      </w:r>
      <w:r>
        <w:t xml:space="preserve"> </w:t>
      </w:r>
      <w:r w:rsidRPr="00734472">
        <w:t>them like rotten fruit beneath the</w:t>
      </w:r>
      <w:r>
        <w:t xml:space="preserve"> </w:t>
      </w:r>
      <w:r w:rsidRPr="00734472">
        <w:t>force of their rounds.</w:t>
      </w:r>
      <w:r w:rsidR="00516EC7">
        <w:t xml:space="preserve"> </w:t>
      </w:r>
      <w:r w:rsidRPr="00734472">
        <w:t>Ishaan begs, pleading with whatever</w:t>
      </w:r>
      <w:r>
        <w:t xml:space="preserve"> </w:t>
      </w:r>
      <w:r w:rsidRPr="00734472">
        <w:t>god of hatred and pain he hears</w:t>
      </w:r>
      <w:r>
        <w:t xml:space="preserve"> </w:t>
      </w:r>
      <w:r w:rsidRPr="00734472">
        <w:t>piping gently on the breeze to let</w:t>
      </w:r>
      <w:r>
        <w:t xml:space="preserve"> </w:t>
      </w:r>
      <w:r w:rsidRPr="00734472">
        <w:t xml:space="preserve">the bombs rain down on </w:t>
      </w:r>
      <w:r w:rsidRPr="00734472">
        <w:lastRenderedPageBreak/>
        <w:t>him. To</w:t>
      </w:r>
      <w:r>
        <w:t xml:space="preserve"> </w:t>
      </w:r>
      <w:r w:rsidRPr="00734472">
        <w:t>release him from his imprisonment</w:t>
      </w:r>
      <w:r>
        <w:t xml:space="preserve"> </w:t>
      </w:r>
      <w:r w:rsidRPr="00734472">
        <w:t>in a single flash of destruction.</w:t>
      </w:r>
      <w:r>
        <w:t xml:space="preserve"> </w:t>
      </w:r>
      <w:r w:rsidRPr="00734472">
        <w:t>But when his prayer is answered,</w:t>
      </w:r>
      <w:r>
        <w:t xml:space="preserve"> </w:t>
      </w:r>
      <w:r w:rsidRPr="00734472">
        <w:t>the white-hot agony of melted and</w:t>
      </w:r>
      <w:r>
        <w:t xml:space="preserve"> </w:t>
      </w:r>
      <w:r w:rsidRPr="00734472">
        <w:t>crumpled metal is like nothing he</w:t>
      </w:r>
      <w:r>
        <w:t xml:space="preserve"> </w:t>
      </w:r>
      <w:r w:rsidRPr="00734472">
        <w:t>could dream of.</w:t>
      </w:r>
      <w:r>
        <w:t xml:space="preserve"> </w:t>
      </w:r>
      <w:r w:rsidRPr="00734472">
        <w:t xml:space="preserve">When </w:t>
      </w:r>
      <w:proofErr w:type="spellStart"/>
      <w:r w:rsidRPr="00734472">
        <w:t>Hasa</w:t>
      </w:r>
      <w:r w:rsidR="004A2F61">
        <w:t>n</w:t>
      </w:r>
      <w:r w:rsidRPr="00734472">
        <w:t>na</w:t>
      </w:r>
      <w:proofErr w:type="spellEnd"/>
      <w:r w:rsidRPr="00734472">
        <w:t xml:space="preserve"> takes him into triage,</w:t>
      </w:r>
      <w:r>
        <w:t xml:space="preserve"> </w:t>
      </w:r>
      <w:r w:rsidRPr="00734472">
        <w:t>she can barely bring herself to</w:t>
      </w:r>
      <w:r>
        <w:t xml:space="preserve"> </w:t>
      </w:r>
      <w:r w:rsidRPr="00734472">
        <w:t>look at him.</w:t>
      </w:r>
      <w:r>
        <w:t xml:space="preserve"> </w:t>
      </w:r>
    </w:p>
    <w:p w14:paraId="13239DF3" w14:textId="2DD73FE7" w:rsidR="00DC509F" w:rsidRDefault="00F372F2" w:rsidP="00F372F2">
      <w:r w:rsidRPr="00734472">
        <w:t>She wheels his stretcher to its</w:t>
      </w:r>
      <w:r>
        <w:t xml:space="preserve"> </w:t>
      </w:r>
      <w:r w:rsidRPr="00734472">
        <w:t>place in the stinking, vaulted tent</w:t>
      </w:r>
      <w:r>
        <w:t xml:space="preserve"> </w:t>
      </w:r>
      <w:r w:rsidRPr="00734472">
        <w:t>that serves as a field-hospital,</w:t>
      </w:r>
      <w:r>
        <w:t xml:space="preserve"> </w:t>
      </w:r>
      <w:r w:rsidRPr="00734472">
        <w:t xml:space="preserve">walking through a sea of </w:t>
      </w:r>
      <w:r w:rsidR="00F261A2">
        <w:t xml:space="preserve">stained </w:t>
      </w:r>
      <w:r w:rsidRPr="00734472">
        <w:t>bandages</w:t>
      </w:r>
      <w:r>
        <w:t xml:space="preserve"> </w:t>
      </w:r>
      <w:r w:rsidRPr="00734472">
        <w:t>and around the piles of festering</w:t>
      </w:r>
      <w:r>
        <w:t xml:space="preserve"> </w:t>
      </w:r>
      <w:r w:rsidRPr="00734472">
        <w:t>gauze.</w:t>
      </w:r>
      <w:r>
        <w:t xml:space="preserve"> </w:t>
      </w:r>
      <w:r w:rsidRPr="00734472">
        <w:t>She leaves the shuddering man and</w:t>
      </w:r>
      <w:r>
        <w:t xml:space="preserve"> </w:t>
      </w:r>
      <w:r w:rsidRPr="00734472">
        <w:t>approaches a nearby doctor, its</w:t>
      </w:r>
      <w:r>
        <w:t xml:space="preserve"> </w:t>
      </w:r>
      <w:r w:rsidRPr="00734472">
        <w:t>long form crouched over the open</w:t>
      </w:r>
      <w:r>
        <w:t xml:space="preserve"> </w:t>
      </w:r>
      <w:r w:rsidRPr="00734472">
        <w:t>chest of a patient, its many hands</w:t>
      </w:r>
      <w:r>
        <w:t xml:space="preserve"> </w:t>
      </w:r>
      <w:r w:rsidRPr="00734472">
        <w:t xml:space="preserve">a frenzy of scalpel, </w:t>
      </w:r>
      <w:proofErr w:type="spellStart"/>
      <w:r w:rsidRPr="00734472">
        <w:t>bonesaw</w:t>
      </w:r>
      <w:proofErr w:type="spellEnd"/>
      <w:r w:rsidRPr="00734472">
        <w:t>, and</w:t>
      </w:r>
      <w:r>
        <w:t xml:space="preserve"> </w:t>
      </w:r>
      <w:r w:rsidRPr="00734472">
        <w:t>needle as it giggles beneath its</w:t>
      </w:r>
      <w:r>
        <w:t xml:space="preserve"> </w:t>
      </w:r>
      <w:r w:rsidRPr="00734472">
        <w:t>surgeon’s mask.</w:t>
      </w:r>
      <w:r>
        <w:t xml:space="preserve"> </w:t>
      </w:r>
      <w:r w:rsidRPr="00734472">
        <w:t>She wants to ask about the wounded,</w:t>
      </w:r>
      <w:r>
        <w:t xml:space="preserve"> </w:t>
      </w:r>
      <w:r w:rsidRPr="00734472">
        <w:t>about what to do, where to put the</w:t>
      </w:r>
      <w:r>
        <w:t xml:space="preserve"> </w:t>
      </w:r>
      <w:r w:rsidRPr="00734472">
        <w:t>new ones, how to help them, but</w:t>
      </w:r>
      <w:r>
        <w:t xml:space="preserve"> </w:t>
      </w:r>
      <w:r w:rsidRPr="00734472">
        <w:t xml:space="preserve">even if her voice </w:t>
      </w:r>
      <w:r w:rsidR="00DC509F">
        <w:t>were</w:t>
      </w:r>
      <w:r w:rsidRPr="00734472">
        <w:t xml:space="preserve"> not drowned</w:t>
      </w:r>
      <w:r>
        <w:t xml:space="preserve"> </w:t>
      </w:r>
      <w:r w:rsidRPr="00734472">
        <w:t>out by the thousand-strong chorus</w:t>
      </w:r>
      <w:r>
        <w:t xml:space="preserve"> </w:t>
      </w:r>
      <w:r w:rsidRPr="00734472">
        <w:t>of moan</w:t>
      </w:r>
      <w:r w:rsidR="0011635B">
        <w:t>s</w:t>
      </w:r>
      <w:r w:rsidRPr="00734472">
        <w:t xml:space="preserve"> and pained yelling that</w:t>
      </w:r>
      <w:r>
        <w:t xml:space="preserve"> </w:t>
      </w:r>
      <w:r w:rsidRPr="00734472">
        <w:t>fills the tent, the doctor doesn’t</w:t>
      </w:r>
      <w:r>
        <w:t xml:space="preserve"> </w:t>
      </w:r>
      <w:r w:rsidRPr="00734472">
        <w:t>seem to notice her.</w:t>
      </w:r>
      <w:r>
        <w:t xml:space="preserve"> </w:t>
      </w:r>
      <w:proofErr w:type="spellStart"/>
      <w:r w:rsidRPr="00734472">
        <w:t>Hasa</w:t>
      </w:r>
      <w:r w:rsidR="004A2F61">
        <w:t>n</w:t>
      </w:r>
      <w:r w:rsidRPr="00734472">
        <w:t>na’s</w:t>
      </w:r>
      <w:proofErr w:type="spellEnd"/>
      <w:r w:rsidRPr="00734472">
        <w:t xml:space="preserve"> eyes fall on the entrance</w:t>
      </w:r>
      <w:r>
        <w:t xml:space="preserve"> </w:t>
      </w:r>
      <w:r w:rsidRPr="00734472">
        <w:t>to the tent, and she sees the line</w:t>
      </w:r>
      <w:r>
        <w:t xml:space="preserve"> </w:t>
      </w:r>
      <w:r w:rsidRPr="00734472">
        <w:t>of civilians, stretching away into</w:t>
      </w:r>
      <w:r>
        <w:t xml:space="preserve"> </w:t>
      </w:r>
      <w:r w:rsidRPr="00734472">
        <w:t>the distance. They are no less</w:t>
      </w:r>
      <w:r>
        <w:t xml:space="preserve"> </w:t>
      </w:r>
      <w:r w:rsidRPr="00734472">
        <w:t>maimed, their agonies no more</w:t>
      </w:r>
      <w:r>
        <w:t xml:space="preserve"> </w:t>
      </w:r>
      <w:r w:rsidRPr="00734472">
        <w:t>bearable, but there is simply no</w:t>
      </w:r>
      <w:r>
        <w:t xml:space="preserve"> </w:t>
      </w:r>
      <w:r w:rsidRPr="00734472">
        <w:t>room.</w:t>
      </w:r>
      <w:r>
        <w:t xml:space="preserve"> </w:t>
      </w:r>
      <w:r w:rsidRPr="00734472">
        <w:t>She tries to apologize, but instead</w:t>
      </w:r>
      <w:r>
        <w:t xml:space="preserve"> </w:t>
      </w:r>
      <w:r w:rsidRPr="00734472">
        <w:t>she closes the tent.</w:t>
      </w:r>
      <w:r>
        <w:t xml:space="preserve"> </w:t>
      </w:r>
    </w:p>
    <w:p w14:paraId="7B7E559E" w14:textId="483ED752" w:rsidR="00DC509F" w:rsidRDefault="00F372F2" w:rsidP="00F372F2">
      <w:r w:rsidRPr="00734472">
        <w:t>As she does so, she sees the trench</w:t>
      </w:r>
      <w:r>
        <w:t xml:space="preserve"> </w:t>
      </w:r>
      <w:r w:rsidRPr="00734472">
        <w:t>behind her, and, not for the first</w:t>
      </w:r>
      <w:r>
        <w:t xml:space="preserve"> </w:t>
      </w:r>
      <w:r w:rsidRPr="00734472">
        <w:t xml:space="preserve">time, </w:t>
      </w:r>
      <w:proofErr w:type="spellStart"/>
      <w:r w:rsidRPr="00734472">
        <w:t>Hasan</w:t>
      </w:r>
      <w:r w:rsidR="004A2F61">
        <w:t>n</w:t>
      </w:r>
      <w:r w:rsidRPr="00734472">
        <w:t>a</w:t>
      </w:r>
      <w:proofErr w:type="spellEnd"/>
      <w:r w:rsidRPr="00734472">
        <w:t xml:space="preserve"> considers trying to</w:t>
      </w:r>
      <w:r>
        <w:t xml:space="preserve"> </w:t>
      </w:r>
      <w:r w:rsidRPr="00734472">
        <w:t>run.</w:t>
      </w:r>
      <w:r>
        <w:t xml:space="preserve"> </w:t>
      </w:r>
      <w:r w:rsidRPr="00734472">
        <w:t>But there is no mercy for deserters</w:t>
      </w:r>
      <w:r>
        <w:t xml:space="preserve"> </w:t>
      </w:r>
      <w:r w:rsidRPr="00734472">
        <w:t>here. On one side of the trench the</w:t>
      </w:r>
      <w:r>
        <w:t xml:space="preserve"> </w:t>
      </w:r>
      <w:r w:rsidRPr="00734472">
        <w:t>hungry guns of the vile enemy wait.</w:t>
      </w:r>
      <w:r>
        <w:t xml:space="preserve"> </w:t>
      </w:r>
      <w:r w:rsidRPr="00734472">
        <w:t>And on the other, the just guns of</w:t>
      </w:r>
      <w:r>
        <w:t xml:space="preserve"> </w:t>
      </w:r>
      <w:r w:rsidRPr="00734472">
        <w:t>heroes will cut you down no slower,</w:t>
      </w:r>
      <w:r>
        <w:t xml:space="preserve"> </w:t>
      </w:r>
      <w:r w:rsidRPr="00734472">
        <w:t>save perhaps a breath to call you</w:t>
      </w:r>
      <w:r>
        <w:t xml:space="preserve"> </w:t>
      </w:r>
      <w:r w:rsidRPr="00734472">
        <w:t>coward.</w:t>
      </w:r>
      <w:r>
        <w:t xml:space="preserve"> </w:t>
      </w:r>
      <w:r w:rsidRPr="00734472">
        <w:t>So</w:t>
      </w:r>
      <w:r>
        <w:t>,</w:t>
      </w:r>
      <w:r w:rsidRPr="00734472">
        <w:t xml:space="preserve"> she waits there, in the middle,</w:t>
      </w:r>
      <w:r>
        <w:t xml:space="preserve"> </w:t>
      </w:r>
      <w:r w:rsidRPr="00734472">
        <w:t>with the weeping wounded and the</w:t>
      </w:r>
      <w:r>
        <w:t xml:space="preserve"> </w:t>
      </w:r>
      <w:r w:rsidRPr="00734472">
        <w:t>soon to be dead. Waiting for the</w:t>
      </w:r>
      <w:r>
        <w:t xml:space="preserve"> </w:t>
      </w:r>
      <w:r w:rsidRPr="00734472">
        <w:t>enemy to overrun them.</w:t>
      </w:r>
      <w:r>
        <w:t xml:space="preserve"> </w:t>
      </w:r>
    </w:p>
    <w:p w14:paraId="46ECCFE3" w14:textId="7009DAC9" w:rsidR="00F372F2" w:rsidRDefault="00F372F2" w:rsidP="00F372F2">
      <w:r w:rsidRPr="00734472">
        <w:t xml:space="preserve">Sometimes, in the distance, </w:t>
      </w:r>
      <w:proofErr w:type="spellStart"/>
      <w:r w:rsidRPr="00734472">
        <w:t>Hasan</w:t>
      </w:r>
      <w:r w:rsidR="00C74048">
        <w:t>n</w:t>
      </w:r>
      <w:r w:rsidRPr="00734472">
        <w:t>a</w:t>
      </w:r>
      <w:proofErr w:type="spellEnd"/>
      <w:r>
        <w:t xml:space="preserve"> </w:t>
      </w:r>
      <w:r w:rsidRPr="00734472">
        <w:t>sees them. The enemy, their skin</w:t>
      </w:r>
      <w:r>
        <w:t xml:space="preserve"> </w:t>
      </w:r>
      <w:r w:rsidRPr="00734472">
        <w:t>rough, dark, and scaly; their faces</w:t>
      </w:r>
      <w:r>
        <w:t xml:space="preserve"> </w:t>
      </w:r>
      <w:r w:rsidRPr="00734472">
        <w:t>twisted around cruel tusks,</w:t>
      </w:r>
      <w:r>
        <w:t xml:space="preserve"> </w:t>
      </w:r>
      <w:r w:rsidRPr="00734472">
        <w:t>viciously sharpened teeth, and a</w:t>
      </w:r>
      <w:r>
        <w:t xml:space="preserve"> </w:t>
      </w:r>
      <w:r w:rsidRPr="00734472">
        <w:t>pair of beady red eyes. Their lips</w:t>
      </w:r>
      <w:r>
        <w:t xml:space="preserve"> </w:t>
      </w:r>
      <w:r w:rsidRPr="00734472">
        <w:t>are smeared crimson with the blood</w:t>
      </w:r>
      <w:r>
        <w:t xml:space="preserve"> </w:t>
      </w:r>
      <w:r w:rsidRPr="00734472">
        <w:t>of children, and their greatest</w:t>
      </w:r>
      <w:r>
        <w:t xml:space="preserve"> </w:t>
      </w:r>
      <w:r w:rsidRPr="00734472">
        <w:t>delight is to pluck the eyes of the</w:t>
      </w:r>
      <w:r>
        <w:t xml:space="preserve"> </w:t>
      </w:r>
      <w:r w:rsidRPr="00734472">
        <w:t xml:space="preserve">innocent </w:t>
      </w:r>
      <w:r w:rsidRPr="00734472">
        <w:lastRenderedPageBreak/>
        <w:t>with their bayonets.</w:t>
      </w:r>
      <w:r>
        <w:t xml:space="preserve"> </w:t>
      </w:r>
      <w:r w:rsidRPr="00734472">
        <w:t>To call them monsters is the simple</w:t>
      </w:r>
      <w:r>
        <w:t xml:space="preserve"> </w:t>
      </w:r>
      <w:r w:rsidRPr="00734472">
        <w:t>truth. They feel no pain, no</w:t>
      </w:r>
      <w:r>
        <w:t xml:space="preserve"> </w:t>
      </w:r>
      <w:r w:rsidRPr="00734472">
        <w:t>remorse, and seek nothing but</w:t>
      </w:r>
      <w:r>
        <w:t xml:space="preserve"> </w:t>
      </w:r>
      <w:r w:rsidRPr="00734472">
        <w:t>carnage.</w:t>
      </w:r>
      <w:r>
        <w:t xml:space="preserve"> </w:t>
      </w:r>
      <w:r w:rsidRPr="00734472">
        <w:t xml:space="preserve">Sometimes, in the distance, </w:t>
      </w:r>
      <w:proofErr w:type="spellStart"/>
      <w:r w:rsidRPr="00734472">
        <w:t>Hasa</w:t>
      </w:r>
      <w:r w:rsidR="00784BD6">
        <w:t>n</w:t>
      </w:r>
      <w:r w:rsidRPr="00734472">
        <w:t>na</w:t>
      </w:r>
      <w:proofErr w:type="spellEnd"/>
      <w:r>
        <w:t xml:space="preserve"> </w:t>
      </w:r>
      <w:r w:rsidRPr="00734472">
        <w:t>can even see an enemy triage tent,</w:t>
      </w:r>
      <w:r>
        <w:t xml:space="preserve"> </w:t>
      </w:r>
      <w:r w:rsidRPr="00734472">
        <w:t>almost identical in appearance to</w:t>
      </w:r>
      <w:r>
        <w:t xml:space="preserve"> </w:t>
      </w:r>
      <w:r w:rsidRPr="00734472">
        <w:t>her own. She can only imagine the</w:t>
      </w:r>
      <w:r>
        <w:t xml:space="preserve"> </w:t>
      </w:r>
      <w:r w:rsidRPr="00734472">
        <w:t>atrocities that must take place</w:t>
      </w:r>
      <w:r>
        <w:t xml:space="preserve"> </w:t>
      </w:r>
      <w:r w:rsidRPr="00734472">
        <w:t>inside.</w:t>
      </w:r>
      <w:r>
        <w:t xml:space="preserve"> </w:t>
      </w:r>
      <w:r w:rsidRPr="00734472">
        <w:t>Far in the distance, she sees</w:t>
      </w:r>
      <w:r>
        <w:t xml:space="preserve"> </w:t>
      </w:r>
      <w:r w:rsidRPr="00734472">
        <w:t>Alexei look out over the</w:t>
      </w:r>
      <w:r>
        <w:t xml:space="preserve"> </w:t>
      </w:r>
      <w:r w:rsidRPr="00734472">
        <w:t>battlefield, and her stomach turns</w:t>
      </w:r>
      <w:r>
        <w:t xml:space="preserve"> </w:t>
      </w:r>
      <w:r w:rsidRPr="00734472">
        <w:t>at the detestable wrongness of his</w:t>
      </w:r>
      <w:r>
        <w:t xml:space="preserve"> </w:t>
      </w:r>
      <w:r w:rsidRPr="00734472">
        <w:t>face.</w:t>
      </w:r>
      <w:r>
        <w:t xml:space="preserve"> </w:t>
      </w:r>
    </w:p>
    <w:p w14:paraId="6530D661" w14:textId="723752AE" w:rsidR="00F372F2" w:rsidRDefault="00F372F2" w:rsidP="00F372F2">
      <w:r w:rsidRPr="00734472">
        <w:t>Alexei in turn looks out from deep</w:t>
      </w:r>
      <w:r>
        <w:t xml:space="preserve"> </w:t>
      </w:r>
      <w:r w:rsidRPr="00734472">
        <w:t>in the trench. He catches sight of</w:t>
      </w:r>
      <w:r>
        <w:t xml:space="preserve"> </w:t>
      </w:r>
      <w:r w:rsidRPr="00734472">
        <w:t xml:space="preserve">the enemy, their </w:t>
      </w:r>
      <w:r w:rsidR="00784BD6" w:rsidRPr="00734472">
        <w:t>shrivelled</w:t>
      </w:r>
      <w:r w:rsidRPr="00734472">
        <w:t xml:space="preserve"> rat-like</w:t>
      </w:r>
      <w:r>
        <w:t xml:space="preserve"> </w:t>
      </w:r>
      <w:r w:rsidRPr="00734472">
        <w:t>heads causing the bile to rise in</w:t>
      </w:r>
      <w:r>
        <w:t xml:space="preserve"> </w:t>
      </w:r>
      <w:r w:rsidRPr="00734472">
        <w:t>his throat.</w:t>
      </w:r>
      <w:r>
        <w:t xml:space="preserve"> </w:t>
      </w:r>
      <w:r w:rsidRPr="00734472">
        <w:t>He is bored. The boredom is the</w:t>
      </w:r>
      <w:r>
        <w:t xml:space="preserve"> </w:t>
      </w:r>
      <w:r w:rsidRPr="00734472">
        <w:t>worst part, the part that erodes</w:t>
      </w:r>
      <w:r>
        <w:t xml:space="preserve"> </w:t>
      </w:r>
      <w:r w:rsidRPr="00734472">
        <w:t>his will and drops him to despair.</w:t>
      </w:r>
      <w:r>
        <w:t xml:space="preserve"> </w:t>
      </w:r>
      <w:r w:rsidRPr="00734472">
        <w:t>There is nothing to do, nowhere to</w:t>
      </w:r>
      <w:r>
        <w:t xml:space="preserve"> </w:t>
      </w:r>
      <w:r w:rsidRPr="00734472">
        <w:t>be. The only thing to occupy his</w:t>
      </w:r>
      <w:r>
        <w:t xml:space="preserve"> </w:t>
      </w:r>
      <w:r w:rsidRPr="00734472">
        <w:t>mind is the inevitability of the</w:t>
      </w:r>
      <w:r>
        <w:t xml:space="preserve"> </w:t>
      </w:r>
      <w:r w:rsidRPr="00734472">
        <w:t>next attack, the next order to</w:t>
      </w:r>
      <w:r>
        <w:t xml:space="preserve"> </w:t>
      </w:r>
      <w:r w:rsidRPr="00734472">
        <w:t>charge, the next dropping bomb.</w:t>
      </w:r>
      <w:r>
        <w:t xml:space="preserve"> </w:t>
      </w:r>
      <w:r w:rsidRPr="00734472">
        <w:t>There is no way to know when and</w:t>
      </w:r>
      <w:r>
        <w:t xml:space="preserve"> </w:t>
      </w:r>
      <w:r w:rsidRPr="00734472">
        <w:t>where these things will come. But</w:t>
      </w:r>
      <w:r>
        <w:t xml:space="preserve"> </w:t>
      </w:r>
      <w:r w:rsidRPr="00734472">
        <w:t>no one will talk of anything else.</w:t>
      </w:r>
      <w:r>
        <w:t xml:space="preserve"> </w:t>
      </w:r>
    </w:p>
    <w:p w14:paraId="30AEA691" w14:textId="4C33A324" w:rsidR="00F372F2" w:rsidRDefault="00F372F2" w:rsidP="00F372F2">
      <w:r w:rsidRPr="00734472">
        <w:t>His stomach growls, the hunger</w:t>
      </w:r>
      <w:r>
        <w:t xml:space="preserve"> </w:t>
      </w:r>
      <w:r w:rsidRPr="00734472">
        <w:t>pushing its sharp fingers out from</w:t>
      </w:r>
      <w:r>
        <w:t xml:space="preserve"> </w:t>
      </w:r>
      <w:r w:rsidRPr="00734472">
        <w:t>his belly. There are no more</w:t>
      </w:r>
      <w:r>
        <w:t xml:space="preserve"> </w:t>
      </w:r>
      <w:r w:rsidRPr="00734472">
        <w:t>rations, and what there is tastes</w:t>
      </w:r>
      <w:r>
        <w:t xml:space="preserve"> </w:t>
      </w:r>
      <w:r w:rsidRPr="00734472">
        <w:t>of cordite and sand, and coats his</w:t>
      </w:r>
      <w:r>
        <w:t xml:space="preserve"> </w:t>
      </w:r>
      <w:r w:rsidRPr="00734472">
        <w:t>tongue in an oily film that makes</w:t>
      </w:r>
      <w:r>
        <w:t xml:space="preserve"> </w:t>
      </w:r>
      <w:r w:rsidRPr="00734472">
        <w:t>him gag.</w:t>
      </w:r>
      <w:r>
        <w:t xml:space="preserve"> </w:t>
      </w:r>
      <w:r w:rsidRPr="00734472">
        <w:t>He has heard the enemy will eat</w:t>
      </w:r>
      <w:r>
        <w:t xml:space="preserve"> </w:t>
      </w:r>
      <w:r w:rsidRPr="00734472">
        <w:t>your body if they find it in the</w:t>
      </w:r>
      <w:r>
        <w:t xml:space="preserve"> </w:t>
      </w:r>
      <w:r w:rsidRPr="00734472">
        <w:t>mud. They won’t even check if</w:t>
      </w:r>
      <w:r>
        <w:t xml:space="preserve"> </w:t>
      </w:r>
      <w:r w:rsidRPr="00734472">
        <w:t>you’re dead first. Alexei shudders</w:t>
      </w:r>
      <w:r>
        <w:t xml:space="preserve"> </w:t>
      </w:r>
      <w:r w:rsidRPr="00734472">
        <w:t>at the thought.</w:t>
      </w:r>
      <w:r w:rsidR="00516EC7">
        <w:t xml:space="preserve"> </w:t>
      </w:r>
    </w:p>
    <w:p w14:paraId="13975DFF" w14:textId="77777777" w:rsidR="005305A0" w:rsidRDefault="00F372F2" w:rsidP="00F372F2">
      <w:r w:rsidRPr="00734472">
        <w:t>From far down the trench, a cry of</w:t>
      </w:r>
      <w:r>
        <w:t xml:space="preserve"> </w:t>
      </w:r>
      <w:r w:rsidRPr="00734472">
        <w:t>panic cuts through the silence. A</w:t>
      </w:r>
      <w:r>
        <w:t xml:space="preserve"> </w:t>
      </w:r>
      <w:r w:rsidRPr="00734472">
        <w:t>faint haze can be seen in the</w:t>
      </w:r>
      <w:r>
        <w:t xml:space="preserve"> </w:t>
      </w:r>
      <w:r w:rsidRPr="00734472">
        <w:t>distance, moving with the breeze. A</w:t>
      </w:r>
      <w:r>
        <w:t xml:space="preserve"> </w:t>
      </w:r>
      <w:r w:rsidRPr="00734472">
        <w:t>new weapon?</w:t>
      </w:r>
      <w:r w:rsidR="00516EC7">
        <w:t xml:space="preserve"> </w:t>
      </w:r>
      <w:r w:rsidRPr="00734472">
        <w:t>Alexei feels his knees start to</w:t>
      </w:r>
      <w:r>
        <w:t xml:space="preserve"> </w:t>
      </w:r>
      <w:r w:rsidRPr="00734472">
        <w:t>buckle as he sees his comrades</w:t>
      </w:r>
      <w:r>
        <w:t xml:space="preserve"> </w:t>
      </w:r>
      <w:r w:rsidRPr="00734472">
        <w:t>stagger out of the cloud. Their</w:t>
      </w:r>
      <w:r>
        <w:t xml:space="preserve"> </w:t>
      </w:r>
      <w:r w:rsidRPr="00734472">
        <w:t>melting teeth flow down their faces</w:t>
      </w:r>
      <w:r>
        <w:t xml:space="preserve"> </w:t>
      </w:r>
      <w:r w:rsidRPr="00734472">
        <w:t>like tears, and their limbs begin</w:t>
      </w:r>
      <w:r>
        <w:t xml:space="preserve"> </w:t>
      </w:r>
      <w:r w:rsidRPr="00734472">
        <w:t>to fold and collapse as the bones</w:t>
      </w:r>
      <w:r>
        <w:t xml:space="preserve"> </w:t>
      </w:r>
      <w:r w:rsidRPr="00734472">
        <w:t>within them liquefy.</w:t>
      </w:r>
      <w:r>
        <w:t xml:space="preserve"> </w:t>
      </w:r>
      <w:r w:rsidRPr="00734472">
        <w:t>He turns and starts to flee down</w:t>
      </w:r>
      <w:r>
        <w:t xml:space="preserve"> </w:t>
      </w:r>
      <w:r w:rsidRPr="00734472">
        <w:t>the trench. There is no cruelty so</w:t>
      </w:r>
      <w:r>
        <w:t xml:space="preserve"> </w:t>
      </w:r>
      <w:r w:rsidRPr="00734472">
        <w:t>foul the enemy will not perpetrate</w:t>
      </w:r>
      <w:r>
        <w:t xml:space="preserve"> </w:t>
      </w:r>
      <w:r w:rsidRPr="00734472">
        <w:t>it.</w:t>
      </w:r>
      <w:r>
        <w:t xml:space="preserve"> </w:t>
      </w:r>
    </w:p>
    <w:p w14:paraId="1B905C8D" w14:textId="7A8B3CA2" w:rsidR="00F372F2" w:rsidRDefault="00F372F2" w:rsidP="00F372F2">
      <w:r w:rsidRPr="00734472">
        <w:lastRenderedPageBreak/>
        <w:t xml:space="preserve">He runs almost headfirst into </w:t>
      </w:r>
      <w:proofErr w:type="gramStart"/>
      <w:r w:rsidRPr="00734472">
        <w:t>a</w:t>
      </w:r>
      <w:r>
        <w:t xml:space="preserve"> </w:t>
      </w:r>
      <w:r w:rsidRPr="00734472">
        <w:t>portly</w:t>
      </w:r>
      <w:proofErr w:type="gramEnd"/>
      <w:r w:rsidRPr="00734472">
        <w:t xml:space="preserve"> man in a tailored suit with</w:t>
      </w:r>
      <w:r>
        <w:t xml:space="preserve"> </w:t>
      </w:r>
      <w:r w:rsidRPr="00734472">
        <w:t>a blood-red flower on his lapel. He</w:t>
      </w:r>
      <w:r>
        <w:t xml:space="preserve"> </w:t>
      </w:r>
      <w:r w:rsidRPr="00734472">
        <w:t>smiles, pale skin splitting beneath</w:t>
      </w:r>
      <w:r>
        <w:t xml:space="preserve"> </w:t>
      </w:r>
      <w:r w:rsidRPr="00734472">
        <w:t xml:space="preserve">his bristling white </w:t>
      </w:r>
      <w:r w:rsidR="005305A0" w:rsidRPr="00734472">
        <w:t>moustache</w:t>
      </w:r>
      <w:r w:rsidRPr="00734472">
        <w:t>, and</w:t>
      </w:r>
      <w:r>
        <w:t xml:space="preserve"> </w:t>
      </w:r>
      <w:r w:rsidRPr="00734472">
        <w:t>he begins to shake Alexei by the</w:t>
      </w:r>
      <w:r>
        <w:t xml:space="preserve"> </w:t>
      </w:r>
      <w:r w:rsidRPr="00734472">
        <w:t>hand.</w:t>
      </w:r>
      <w:r>
        <w:t xml:space="preserve"> </w:t>
      </w:r>
    </w:p>
    <w:p w14:paraId="5A7B2A30" w14:textId="394ACE7F" w:rsidR="00F372F2" w:rsidRDefault="00F372F2" w:rsidP="00F372F2">
      <w:r w:rsidRPr="00212DE5">
        <w:t>“</w:t>
      </w:r>
      <w:r w:rsidRPr="0039386A">
        <w:rPr>
          <w:iCs/>
        </w:rPr>
        <w:t>Good</w:t>
      </w:r>
      <w:r w:rsidRPr="00734472">
        <w:t xml:space="preserve"> lad,</w:t>
      </w:r>
      <w:r>
        <w:t xml:space="preserve">” </w:t>
      </w:r>
      <w:r w:rsidRPr="00734472">
        <w:t xml:space="preserve">he says. </w:t>
      </w:r>
      <w:r>
        <w:t>“</w:t>
      </w:r>
      <w:r w:rsidRPr="0039386A">
        <w:rPr>
          <w:iCs/>
        </w:rPr>
        <w:t>Good</w:t>
      </w:r>
      <w:r w:rsidRPr="00734472">
        <w:t xml:space="preserve"> lad.</w:t>
      </w:r>
      <w:r>
        <w:t xml:space="preserve"> </w:t>
      </w:r>
      <w:r w:rsidRPr="00734472">
        <w:t>Heroes one and all. A noble</w:t>
      </w:r>
      <w:r>
        <w:t xml:space="preserve"> </w:t>
      </w:r>
      <w:r w:rsidRPr="00734472">
        <w:t>sacrifice.</w:t>
      </w:r>
      <w:r>
        <w:t xml:space="preserve">” </w:t>
      </w:r>
    </w:p>
    <w:p w14:paraId="398690AA" w14:textId="05E0BC2D" w:rsidR="00F372F2" w:rsidRDefault="00F372F2" w:rsidP="00F372F2">
      <w:r w:rsidRPr="00734472">
        <w:t>Alexei starts to speak, to say he</w:t>
      </w:r>
      <w:r>
        <w:t xml:space="preserve"> </w:t>
      </w:r>
      <w:r w:rsidRPr="00734472">
        <w:t>doesn’t want to be a hero; he</w:t>
      </w:r>
      <w:r>
        <w:t xml:space="preserve"> </w:t>
      </w:r>
      <w:r w:rsidRPr="00734472">
        <w:t xml:space="preserve">doesn’t </w:t>
      </w:r>
      <w:r w:rsidRPr="00DB473F">
        <w:rPr>
          <w:iCs/>
        </w:rPr>
        <w:t>want</w:t>
      </w:r>
      <w:r w:rsidRPr="00734472">
        <w:t xml:space="preserve"> to be a sacrifice; he</w:t>
      </w:r>
      <w:r>
        <w:t xml:space="preserve"> </w:t>
      </w:r>
      <w:r w:rsidRPr="00734472">
        <w:t>wants to go home. But the man with</w:t>
      </w:r>
      <w:r>
        <w:t xml:space="preserve"> </w:t>
      </w:r>
      <w:r w:rsidRPr="00734472">
        <w:t>the flower reaches his hand into</w:t>
      </w:r>
      <w:r>
        <w:t xml:space="preserve"> </w:t>
      </w:r>
      <w:r w:rsidRPr="00734472">
        <w:t>the soldier’s chest, and with a</w:t>
      </w:r>
      <w:r>
        <w:t xml:space="preserve"> </w:t>
      </w:r>
      <w:r w:rsidRPr="00734472">
        <w:t>single, jolly motion, plucks out</w:t>
      </w:r>
      <w:r>
        <w:t xml:space="preserve"> </w:t>
      </w:r>
      <w:r w:rsidRPr="00734472">
        <w:t>Alexei’s heart and places it in his</w:t>
      </w:r>
      <w:r>
        <w:t xml:space="preserve"> </w:t>
      </w:r>
      <w:r w:rsidRPr="00734472">
        <w:t>wallet.</w:t>
      </w:r>
      <w:r>
        <w:t xml:space="preserve"> </w:t>
      </w:r>
    </w:p>
    <w:p w14:paraId="52CAA977" w14:textId="7E73C53A" w:rsidR="00F372F2" w:rsidRPr="00734472" w:rsidRDefault="00F372F2" w:rsidP="00F372F2">
      <w:r w:rsidRPr="00734472">
        <w:t>Next to his bleeding corpse,</w:t>
      </w:r>
      <w:r>
        <w:t xml:space="preserve"> </w:t>
      </w:r>
      <w:r w:rsidRPr="00734472">
        <w:t>Charlie wakes from what passes for</w:t>
      </w:r>
      <w:r>
        <w:t xml:space="preserve"> </w:t>
      </w:r>
      <w:r w:rsidRPr="00734472">
        <w:t>sleep in this place. A sergeant is</w:t>
      </w:r>
      <w:r>
        <w:t xml:space="preserve"> </w:t>
      </w:r>
      <w:r w:rsidRPr="00734472">
        <w:t>yelling at him, screaming for him</w:t>
      </w:r>
      <w:r>
        <w:t xml:space="preserve"> </w:t>
      </w:r>
      <w:r w:rsidRPr="00734472">
        <w:t>to take his gun and get into the</w:t>
      </w:r>
      <w:r>
        <w:t xml:space="preserve"> </w:t>
      </w:r>
      <w:r w:rsidRPr="00734472">
        <w:t>waiting transport. There’s about to</w:t>
      </w:r>
      <w:r>
        <w:t xml:space="preserve"> </w:t>
      </w:r>
      <w:r w:rsidRPr="00734472">
        <w:t>be another attack, and heavy losses</w:t>
      </w:r>
      <w:r>
        <w:t xml:space="preserve"> </w:t>
      </w:r>
      <w:r w:rsidRPr="00734472">
        <w:t>are expected.</w:t>
      </w:r>
      <w:r w:rsidR="00516EC7">
        <w:t xml:space="preserve"> </w:t>
      </w:r>
      <w:r w:rsidRPr="00734472">
        <w:t>A familiar fear courses through</w:t>
      </w:r>
      <w:r>
        <w:t xml:space="preserve"> </w:t>
      </w:r>
      <w:r w:rsidRPr="00734472">
        <w:t>him, but Charlie still picks up his</w:t>
      </w:r>
      <w:r>
        <w:t xml:space="preserve"> </w:t>
      </w:r>
      <w:r w:rsidRPr="00734472">
        <w:t>gun, and goes back to the war.</w:t>
      </w:r>
      <w:r>
        <w:t xml:space="preserve"> </w:t>
      </w:r>
    </w:p>
    <w:p w14:paraId="43D41232" w14:textId="0EF49DC8" w:rsidR="00F372F2" w:rsidRPr="00D22B74" w:rsidRDefault="00F91603" w:rsidP="00DB473F">
      <w:pPr>
        <w:pStyle w:val="CharacterSounds"/>
      </w:pPr>
      <w:r>
        <w:t>(</w:t>
      </w:r>
      <w:r w:rsidR="00F372F2" w:rsidRPr="00D22B74">
        <w:t>The Archivist sighs heavily</w:t>
      </w:r>
      <w:r>
        <w:t>)</w:t>
      </w:r>
    </w:p>
    <w:p w14:paraId="036FDAA8" w14:textId="77777777" w:rsidR="00B14F1C" w:rsidRDefault="00B14F1C" w:rsidP="00B14F1C">
      <w:pPr>
        <w:pStyle w:val="Character"/>
      </w:pPr>
      <w:r>
        <w:t>ARCHIVIST</w:t>
      </w:r>
    </w:p>
    <w:p w14:paraId="6961DAE1" w14:textId="6877F1B3" w:rsidR="00F372F2" w:rsidRPr="00DB427C" w:rsidRDefault="00F372F2" w:rsidP="00F372F2">
      <w:r w:rsidRPr="00734472">
        <w:t>I, um.</w:t>
      </w:r>
      <w:r w:rsidR="00DB473F">
        <w:t xml:space="preserve"> </w:t>
      </w:r>
      <w:r w:rsidR="00DB473F" w:rsidRPr="00DB473F">
        <w:rPr>
          <w:b/>
          <w:bCs/>
        </w:rPr>
        <w:t>(s</w:t>
      </w:r>
      <w:r w:rsidRPr="00DB473F">
        <w:rPr>
          <w:b/>
          <w:bCs/>
        </w:rPr>
        <w:t>ighs</w:t>
      </w:r>
      <w:r w:rsidR="00F91603" w:rsidRPr="00DB473F">
        <w:rPr>
          <w:b/>
          <w:bCs/>
        </w:rPr>
        <w:t>)</w:t>
      </w:r>
    </w:p>
    <w:p w14:paraId="0BAF3903" w14:textId="77777777" w:rsidR="00F372F2" w:rsidRPr="00734472" w:rsidRDefault="00F372F2" w:rsidP="00F372F2">
      <w:r w:rsidRPr="00734472">
        <w:t>End recording.</w:t>
      </w:r>
    </w:p>
    <w:p w14:paraId="1D2F4D22" w14:textId="3AAEE07A" w:rsidR="00DB473F" w:rsidRDefault="009E6A79" w:rsidP="00DB473F">
      <w:pPr>
        <w:pStyle w:val="CharacterSounds"/>
      </w:pPr>
      <w:r>
        <w:t>(</w:t>
      </w:r>
      <w:r w:rsidR="00F372F2" w:rsidRPr="00DB427C">
        <w:t>He clears his throat</w:t>
      </w:r>
      <w:r w:rsidR="00DB473F">
        <w:t>)</w:t>
      </w:r>
    </w:p>
    <w:p w14:paraId="30CD2AA1" w14:textId="77777777" w:rsidR="00B14F1C" w:rsidRDefault="00B14F1C" w:rsidP="00B14F1C">
      <w:pPr>
        <w:pStyle w:val="Character"/>
      </w:pPr>
      <w:r>
        <w:t>MARTIN</w:t>
      </w:r>
    </w:p>
    <w:p w14:paraId="4E8A22CC" w14:textId="6046B759" w:rsidR="00F372F2" w:rsidRPr="00734472" w:rsidRDefault="00BB74BE" w:rsidP="00F372F2">
      <w:r>
        <w:t xml:space="preserve">Hm- </w:t>
      </w:r>
      <w:r w:rsidR="00F372F2" w:rsidRPr="00734472">
        <w:t>All done?</w:t>
      </w:r>
    </w:p>
    <w:p w14:paraId="02124BFC" w14:textId="77777777" w:rsidR="00B14F1C" w:rsidRDefault="00B14F1C" w:rsidP="00B14F1C">
      <w:pPr>
        <w:pStyle w:val="Character"/>
      </w:pPr>
      <w:r>
        <w:t>ARCHIVIST</w:t>
      </w:r>
    </w:p>
    <w:p w14:paraId="725EAACE" w14:textId="1876EFC6" w:rsidR="00F372F2" w:rsidRPr="00734472" w:rsidRDefault="00D51A39" w:rsidP="00F372F2">
      <w:r w:rsidRPr="00D51A39">
        <w:rPr>
          <w:b/>
          <w:bCs/>
        </w:rPr>
        <w:t>(Shaky)</w:t>
      </w:r>
      <w:r>
        <w:t xml:space="preserve"> </w:t>
      </w:r>
      <w:r w:rsidR="00F372F2" w:rsidRPr="00734472">
        <w:t>Yes.</w:t>
      </w:r>
    </w:p>
    <w:p w14:paraId="49E92626" w14:textId="77777777" w:rsidR="00B14F1C" w:rsidRDefault="00B14F1C" w:rsidP="00B14F1C">
      <w:pPr>
        <w:pStyle w:val="Character"/>
      </w:pPr>
      <w:r>
        <w:lastRenderedPageBreak/>
        <w:t>MARTIN</w:t>
      </w:r>
    </w:p>
    <w:p w14:paraId="00CBA6F5" w14:textId="77777777" w:rsidR="00F372F2" w:rsidRPr="00734472" w:rsidRDefault="00F372F2" w:rsidP="00F372F2">
      <w:r w:rsidRPr="00734472">
        <w:t>Good.</w:t>
      </w:r>
    </w:p>
    <w:p w14:paraId="1FD0A85F" w14:textId="7BA6C955" w:rsidR="00F372F2" w:rsidRPr="000E39FE" w:rsidRDefault="00F372F2" w:rsidP="009E6A79">
      <w:pPr>
        <w:pStyle w:val="Music"/>
      </w:pPr>
      <w:r>
        <w:t>[</w:t>
      </w:r>
      <w:r w:rsidRPr="000E39FE">
        <w:t xml:space="preserve">Tape </w:t>
      </w:r>
      <w:proofErr w:type="gramStart"/>
      <w:r w:rsidRPr="000E39FE">
        <w:t>click</w:t>
      </w:r>
      <w:proofErr w:type="gramEnd"/>
      <w:r w:rsidR="009E6A79">
        <w:t xml:space="preserve"> off</w:t>
      </w:r>
      <w:r>
        <w:t>]</w:t>
      </w:r>
    </w:p>
    <w:p w14:paraId="22D8142A" w14:textId="472A64A1" w:rsidR="00F372F2" w:rsidRPr="00734472" w:rsidRDefault="00BC1D72" w:rsidP="00BC1D72">
      <w:pPr>
        <w:pStyle w:val="Music"/>
      </w:pPr>
      <w:r>
        <w:t>[</w:t>
      </w:r>
      <w:r w:rsidRPr="000E39FE">
        <w:t xml:space="preserve">Tape </w:t>
      </w:r>
      <w:proofErr w:type="gramStart"/>
      <w:r w:rsidRPr="000E39FE">
        <w:t>click</w:t>
      </w:r>
      <w:proofErr w:type="gramEnd"/>
      <w:r w:rsidRPr="000E39FE">
        <w:t xml:space="preserve"> on</w:t>
      </w:r>
      <w:r>
        <w:t>]</w:t>
      </w:r>
    </w:p>
    <w:p w14:paraId="31053B90" w14:textId="2F03BC0D" w:rsidR="00FA23D0" w:rsidRDefault="006B2F41" w:rsidP="006B2F41">
      <w:pPr>
        <w:pStyle w:val="Music"/>
      </w:pPr>
      <w:r>
        <w:t>[</w:t>
      </w:r>
      <w:r w:rsidR="00FA23D0">
        <w:t xml:space="preserve">Distant </w:t>
      </w:r>
      <w:r w:rsidR="00A711B3">
        <w:t>sounds of warfare and</w:t>
      </w:r>
      <w:r w:rsidR="00F372F2" w:rsidRPr="000E39FE">
        <w:t xml:space="preserve"> bagpipes</w:t>
      </w:r>
      <w:r w:rsidR="007220BA">
        <w:t xml:space="preserve">, while a wind howls across </w:t>
      </w:r>
      <w:r w:rsidR="001A2EA3">
        <w:t>the</w:t>
      </w:r>
      <w:r w:rsidR="007220BA">
        <w:t xml:space="preserve"> wasteland</w:t>
      </w:r>
      <w:r w:rsidR="001A2EA3">
        <w:t>s</w:t>
      </w:r>
      <w:r w:rsidR="00FA23D0">
        <w:t>]</w:t>
      </w:r>
    </w:p>
    <w:p w14:paraId="0B26F337" w14:textId="08A31F33" w:rsidR="00F372F2" w:rsidRPr="006B2F41" w:rsidRDefault="00FA23D0" w:rsidP="006B2F41">
      <w:pPr>
        <w:pStyle w:val="Music"/>
      </w:pPr>
      <w:r>
        <w:t xml:space="preserve">[Martin and the Archivist walk through </w:t>
      </w:r>
      <w:r w:rsidR="00FE3AA6">
        <w:t xml:space="preserve">deep </w:t>
      </w:r>
      <w:r>
        <w:t>puddles</w:t>
      </w:r>
      <w:r w:rsidR="00FD5DDD">
        <w:t xml:space="preserve"> and mud</w:t>
      </w:r>
      <w:r w:rsidR="006B2F41">
        <w:t>]</w:t>
      </w:r>
    </w:p>
    <w:p w14:paraId="12F9A2D8" w14:textId="77777777" w:rsidR="00B14F1C" w:rsidRDefault="00B14F1C" w:rsidP="00B14F1C">
      <w:pPr>
        <w:pStyle w:val="Character"/>
      </w:pPr>
      <w:r>
        <w:t>ARCHIVIST</w:t>
      </w:r>
    </w:p>
    <w:p w14:paraId="5C3CA088" w14:textId="3D2ADC5F" w:rsidR="00F372F2" w:rsidRPr="00734472" w:rsidRDefault="00F372F2" w:rsidP="00F372F2">
      <w:r w:rsidRPr="00D36CEF">
        <w:rPr>
          <w:b/>
          <w:bCs/>
        </w:rPr>
        <w:t>(</w:t>
      </w:r>
      <w:r w:rsidR="00D36CEF" w:rsidRPr="00D36CEF">
        <w:rPr>
          <w:b/>
          <w:bCs/>
        </w:rPr>
        <w:t>C</w:t>
      </w:r>
      <w:r w:rsidRPr="00D36CEF">
        <w:rPr>
          <w:b/>
          <w:bCs/>
        </w:rPr>
        <w:t>alling)</w:t>
      </w:r>
      <w:r>
        <w:t xml:space="preserve"> </w:t>
      </w:r>
      <w:r w:rsidR="004D6231" w:rsidRPr="004D6231">
        <w:rPr>
          <w:b/>
          <w:bCs/>
        </w:rPr>
        <w:t>(distant)</w:t>
      </w:r>
      <w:r w:rsidR="004D6231">
        <w:t xml:space="preserve"> </w:t>
      </w:r>
      <w:r w:rsidRPr="00734472">
        <w:t>Try to keep up!</w:t>
      </w:r>
    </w:p>
    <w:p w14:paraId="10695A79" w14:textId="77777777" w:rsidR="00B14F1C" w:rsidRDefault="00B14F1C" w:rsidP="00B14F1C">
      <w:pPr>
        <w:pStyle w:val="Character"/>
      </w:pPr>
      <w:r>
        <w:t>MARTIN</w:t>
      </w:r>
    </w:p>
    <w:p w14:paraId="7225D73F" w14:textId="125D191B" w:rsidR="00F372F2" w:rsidRPr="00734472" w:rsidRDefault="004D6231" w:rsidP="00F372F2">
      <w:r w:rsidRPr="004D6231">
        <w:rPr>
          <w:b/>
          <w:bCs/>
        </w:rPr>
        <w:t>(</w:t>
      </w:r>
      <w:r w:rsidR="00462A4E">
        <w:rPr>
          <w:b/>
          <w:bCs/>
        </w:rPr>
        <w:t>D</w:t>
      </w:r>
      <w:r w:rsidRPr="004D6231">
        <w:rPr>
          <w:b/>
          <w:bCs/>
        </w:rPr>
        <w:t>istant)</w:t>
      </w:r>
      <w:r>
        <w:rPr>
          <w:b/>
          <w:bCs/>
        </w:rPr>
        <w:t xml:space="preserve"> </w:t>
      </w:r>
      <w:r w:rsidR="00F372F2" w:rsidRPr="00734472">
        <w:t>Yeah, yeah.</w:t>
      </w:r>
    </w:p>
    <w:p w14:paraId="0D34EF6E" w14:textId="04A9FFC8" w:rsidR="0059703A" w:rsidRDefault="0059703A" w:rsidP="00F372F2">
      <w:r>
        <w:t>Pfft.</w:t>
      </w:r>
    </w:p>
    <w:p w14:paraId="30BF8127" w14:textId="60A74288" w:rsidR="00F372F2" w:rsidRPr="00D87033" w:rsidRDefault="0059703A" w:rsidP="0059703A">
      <w:pPr>
        <w:pStyle w:val="Music"/>
      </w:pPr>
      <w:r>
        <w:t>[</w:t>
      </w:r>
      <w:r w:rsidR="00462A4E">
        <w:t>He walks</w:t>
      </w:r>
      <w:r>
        <w:t xml:space="preserve"> closer to the recorder</w:t>
      </w:r>
      <w:r w:rsidR="00F372F2" w:rsidRPr="00D87033">
        <w:t>]</w:t>
      </w:r>
    </w:p>
    <w:p w14:paraId="46EDBDEC" w14:textId="77777777" w:rsidR="00B14F1C" w:rsidRDefault="00B14F1C" w:rsidP="00B14F1C">
      <w:pPr>
        <w:pStyle w:val="Character"/>
      </w:pPr>
      <w:r>
        <w:t>MARTIN (CONT’D)</w:t>
      </w:r>
    </w:p>
    <w:p w14:paraId="1FCCC8DB" w14:textId="54BB7BDE" w:rsidR="00210900" w:rsidRDefault="00F372F2" w:rsidP="004A4DF9">
      <w:r w:rsidRPr="00734472">
        <w:t xml:space="preserve">Oh! Oh, hey- </w:t>
      </w:r>
      <w:r w:rsidR="00CB4FDA">
        <w:t>John</w:t>
      </w:r>
      <w:r w:rsidRPr="00734472">
        <w:t>!</w:t>
      </w:r>
    </w:p>
    <w:p w14:paraId="20E828D7" w14:textId="0BC86332" w:rsidR="00210900" w:rsidRDefault="00210900" w:rsidP="00210900">
      <w:pPr>
        <w:pStyle w:val="Music"/>
      </w:pPr>
      <w:r>
        <w:t>[Sound of the recorder being picked up]</w:t>
      </w:r>
    </w:p>
    <w:p w14:paraId="01DFCE37" w14:textId="2DA94805" w:rsidR="00210900" w:rsidRDefault="00210900" w:rsidP="00210900">
      <w:pPr>
        <w:pStyle w:val="Character"/>
      </w:pPr>
      <w:r>
        <w:t>MARTIN (CONT’D)</w:t>
      </w:r>
    </w:p>
    <w:p w14:paraId="299BDC44" w14:textId="21923AA0" w:rsidR="00B14F1C" w:rsidRDefault="00F372F2" w:rsidP="004A4DF9">
      <w:r w:rsidRPr="00734472">
        <w:t xml:space="preserve"> Did you</w:t>
      </w:r>
      <w:r w:rsidR="004A4DF9" w:rsidRPr="004A4DF9">
        <w:t>—</w:t>
      </w:r>
      <w:r>
        <w:t xml:space="preserve"> </w:t>
      </w:r>
      <w:r w:rsidRPr="00734472">
        <w:t>No. No, he was carrying his.</w:t>
      </w:r>
    </w:p>
    <w:p w14:paraId="74823953" w14:textId="1898E79E" w:rsidR="00F372F2" w:rsidRPr="00734472" w:rsidRDefault="00F372F2" w:rsidP="00F372F2">
      <w:r w:rsidRPr="00734472">
        <w:t>Alright!</w:t>
      </w:r>
      <w:r>
        <w:t xml:space="preserve"> </w:t>
      </w:r>
      <w:r w:rsidRPr="00734472">
        <w:t>What’re you doing here? It’s</w:t>
      </w:r>
      <w:r>
        <w:t xml:space="preserve"> </w:t>
      </w:r>
      <w:r w:rsidRPr="00734472">
        <w:t>dangerous. Could get yourself</w:t>
      </w:r>
      <w:r>
        <w:t xml:space="preserve"> </w:t>
      </w:r>
      <w:r w:rsidRPr="00734472">
        <w:t>blown up, like all these poor</w:t>
      </w:r>
      <w:r w:rsidR="00365F99">
        <w:t>…</w:t>
      </w:r>
      <w:r>
        <w:t xml:space="preserve"> </w:t>
      </w:r>
    </w:p>
    <w:p w14:paraId="47EE6D55" w14:textId="4F076032" w:rsidR="00022ACE" w:rsidRDefault="00F372F2" w:rsidP="00F372F2">
      <w:r w:rsidRPr="00734472">
        <w:t>Who d’you think they were? Really</w:t>
      </w:r>
      <w:r>
        <w:t xml:space="preserve"> </w:t>
      </w:r>
      <w:r w:rsidRPr="00734472">
        <w:t>don’t see why we couldn’t just</w:t>
      </w:r>
      <w:r w:rsidR="00022ACE" w:rsidRPr="00022ACE">
        <w:t>—</w:t>
      </w:r>
      <w:r w:rsidRPr="00734472">
        <w:t xml:space="preserve"> </w:t>
      </w:r>
    </w:p>
    <w:p w14:paraId="4DADC076" w14:textId="5C5BA88E" w:rsidR="00022ACE" w:rsidRDefault="00022ACE" w:rsidP="00022ACE">
      <w:pPr>
        <w:pStyle w:val="Music"/>
      </w:pPr>
      <w:r>
        <w:lastRenderedPageBreak/>
        <w:t>[He returns to walking]</w:t>
      </w:r>
    </w:p>
    <w:p w14:paraId="3491CA94" w14:textId="489DEFB0" w:rsidR="001D3618" w:rsidRDefault="001D3618" w:rsidP="001D3618">
      <w:pPr>
        <w:pStyle w:val="Character"/>
      </w:pPr>
      <w:r>
        <w:t>MARTIN (CONT’D)</w:t>
      </w:r>
    </w:p>
    <w:p w14:paraId="360D3DDE" w14:textId="65A98CF7" w:rsidR="00B14F1C" w:rsidRDefault="00F372F2" w:rsidP="001505AD">
      <w:r w:rsidRPr="00734472">
        <w:t>go</w:t>
      </w:r>
      <w:r>
        <w:t xml:space="preserve"> </w:t>
      </w:r>
      <w:r w:rsidRPr="00734472">
        <w:t>’round, picked a better place to</w:t>
      </w:r>
      <w:r w:rsidR="00462A4E" w:rsidRPr="00462A4E">
        <w:t>—</w:t>
      </w:r>
      <w:r>
        <w:t xml:space="preserve"> </w:t>
      </w:r>
      <w:r w:rsidRPr="00734472">
        <w:t>I guess there- aren’t really any</w:t>
      </w:r>
      <w:r>
        <w:t xml:space="preserve"> </w:t>
      </w:r>
      <w:r w:rsidRPr="00734472">
        <w:t>better places anymore, are there?</w:t>
      </w:r>
      <w:r>
        <w:t xml:space="preserve"> </w:t>
      </w:r>
      <w:r w:rsidRPr="00734472">
        <w:t>It’s all this, or worse, or</w:t>
      </w:r>
      <w:r w:rsidR="00066AD3" w:rsidRPr="00066AD3">
        <w:t>—</w:t>
      </w:r>
      <w:r w:rsidRPr="00734472">
        <w:t xml:space="preserve"> or</w:t>
      </w:r>
      <w:r>
        <w:t xml:space="preserve"> </w:t>
      </w:r>
      <w:r w:rsidRPr="00734472">
        <w:t>different.</w:t>
      </w:r>
    </w:p>
    <w:p w14:paraId="7D990403" w14:textId="54F9173C" w:rsidR="001505AD" w:rsidRPr="001505AD" w:rsidRDefault="001505AD" w:rsidP="001505AD">
      <w:pPr>
        <w:rPr>
          <w:b/>
          <w:bCs/>
        </w:rPr>
      </w:pPr>
      <w:r w:rsidRPr="001505AD">
        <w:rPr>
          <w:b/>
          <w:bCs/>
        </w:rPr>
        <w:t>(Beat)</w:t>
      </w:r>
    </w:p>
    <w:p w14:paraId="0D23E1C0" w14:textId="77777777" w:rsidR="00F372F2" w:rsidRPr="00734472" w:rsidRDefault="00F372F2" w:rsidP="00F372F2">
      <w:r w:rsidRPr="00734472">
        <w:t>You still haven’t told me what</w:t>
      </w:r>
      <w:r>
        <w:t xml:space="preserve"> </w:t>
      </w:r>
      <w:r w:rsidRPr="00734472">
        <w:t>you’re doing here.</w:t>
      </w:r>
    </w:p>
    <w:p w14:paraId="34983135" w14:textId="0C3B614F" w:rsidR="00F372F2" w:rsidRPr="003123A3" w:rsidRDefault="00F372F2" w:rsidP="001505AD">
      <w:pPr>
        <w:pStyle w:val="Music"/>
      </w:pPr>
      <w:r>
        <w:t>[</w:t>
      </w:r>
      <w:r w:rsidR="00B7421D">
        <w:t xml:space="preserve">A phone rings, like that of an </w:t>
      </w:r>
      <w:r w:rsidR="007D2810">
        <w:t xml:space="preserve">older-model </w:t>
      </w:r>
      <w:r w:rsidR="00077829">
        <w:t xml:space="preserve">landline </w:t>
      </w:r>
      <w:r w:rsidRPr="003123A3">
        <w:t>phone</w:t>
      </w:r>
      <w:r>
        <w:t>]</w:t>
      </w:r>
    </w:p>
    <w:p w14:paraId="350B43E4" w14:textId="77777777" w:rsidR="00B14F1C" w:rsidRDefault="00B14F1C" w:rsidP="00B14F1C">
      <w:pPr>
        <w:pStyle w:val="Character"/>
      </w:pPr>
      <w:r>
        <w:t>MARTIN (CONT’D)</w:t>
      </w:r>
    </w:p>
    <w:p w14:paraId="65648448" w14:textId="77777777" w:rsidR="00E146D8" w:rsidRDefault="00F372F2" w:rsidP="00F372F2">
      <w:r w:rsidRPr="00734472">
        <w:t>Uh.</w:t>
      </w:r>
      <w:r>
        <w:t xml:space="preserve"> </w:t>
      </w:r>
    </w:p>
    <w:p w14:paraId="1BC16A0E" w14:textId="77777777" w:rsidR="00E146D8" w:rsidRPr="00E146D8" w:rsidRDefault="00F372F2" w:rsidP="00F372F2">
      <w:pPr>
        <w:rPr>
          <w:b/>
          <w:bCs/>
        </w:rPr>
      </w:pPr>
      <w:r w:rsidRPr="00E146D8">
        <w:rPr>
          <w:b/>
          <w:bCs/>
        </w:rPr>
        <w:t>(</w:t>
      </w:r>
      <w:r w:rsidR="00E146D8" w:rsidRPr="00E146D8">
        <w:rPr>
          <w:b/>
          <w:bCs/>
        </w:rPr>
        <w:t>B</w:t>
      </w:r>
      <w:r w:rsidRPr="00E146D8">
        <w:rPr>
          <w:b/>
          <w:bCs/>
        </w:rPr>
        <w:t xml:space="preserve">eat) </w:t>
      </w:r>
    </w:p>
    <w:p w14:paraId="3DF177E3" w14:textId="7CC7F0C5" w:rsidR="00F372F2" w:rsidRPr="00734472" w:rsidRDefault="00CB4FDA" w:rsidP="00F372F2">
      <w:r>
        <w:t>John</w:t>
      </w:r>
      <w:r w:rsidR="00F372F2" w:rsidRPr="00734472">
        <w:t xml:space="preserve">? Uh, J, </w:t>
      </w:r>
      <w:r>
        <w:t>John</w:t>
      </w:r>
      <w:r w:rsidR="00F372F2" w:rsidRPr="00734472">
        <w:t>- the, uh, payphone</w:t>
      </w:r>
      <w:r w:rsidR="00F372F2">
        <w:t xml:space="preserve"> </w:t>
      </w:r>
      <w:r w:rsidR="00F372F2" w:rsidRPr="00734472">
        <w:t>that’s- here, for some reason- it’s</w:t>
      </w:r>
      <w:r w:rsidR="00F372F2">
        <w:t xml:space="preserve"> </w:t>
      </w:r>
      <w:r w:rsidR="00F372F2" w:rsidRPr="00734472">
        <w:t>ringing?</w:t>
      </w:r>
      <w:r w:rsidR="00F372F2">
        <w:t xml:space="preserve"> </w:t>
      </w:r>
    </w:p>
    <w:p w14:paraId="23EA1119" w14:textId="49F90C77" w:rsidR="00E146D8" w:rsidRPr="00E146D8" w:rsidRDefault="00E146D8" w:rsidP="00F372F2">
      <w:pPr>
        <w:rPr>
          <w:b/>
          <w:bCs/>
        </w:rPr>
      </w:pPr>
      <w:r w:rsidRPr="00E146D8">
        <w:rPr>
          <w:b/>
          <w:bCs/>
        </w:rPr>
        <w:t>(Beat)</w:t>
      </w:r>
    </w:p>
    <w:p w14:paraId="3B0F2C3D" w14:textId="6FD3894F" w:rsidR="00F372F2" w:rsidRPr="00734472" w:rsidRDefault="00CB4FDA" w:rsidP="00F372F2">
      <w:r>
        <w:t>John</w:t>
      </w:r>
      <w:r w:rsidR="00F372F2" w:rsidRPr="00734472">
        <w:t xml:space="preserve">? Is, </w:t>
      </w:r>
      <w:proofErr w:type="gramStart"/>
      <w:r w:rsidR="00F372F2" w:rsidRPr="00734472">
        <w:t>Is</w:t>
      </w:r>
      <w:proofErr w:type="gramEnd"/>
      <w:r w:rsidR="00F372F2" w:rsidRPr="00734472">
        <w:t xml:space="preserve"> that</w:t>
      </w:r>
      <w:r w:rsidR="004768DC" w:rsidRPr="004768DC">
        <w:t>—</w:t>
      </w:r>
      <w:r w:rsidR="004768DC">
        <w:t xml:space="preserve"> </w:t>
      </w:r>
      <w:r w:rsidR="004768DC" w:rsidRPr="004768DC">
        <w:rPr>
          <w:b/>
          <w:bCs/>
        </w:rPr>
        <w:t>(turning</w:t>
      </w:r>
      <w:r w:rsidR="0047497F">
        <w:rPr>
          <w:b/>
          <w:bCs/>
        </w:rPr>
        <w:t xml:space="preserve"> away from the recorder</w:t>
      </w:r>
      <w:r w:rsidR="004768DC" w:rsidRPr="004768DC">
        <w:rPr>
          <w:b/>
          <w:bCs/>
        </w:rPr>
        <w:t>)</w:t>
      </w:r>
      <w:r w:rsidR="00F372F2">
        <w:t xml:space="preserve"> </w:t>
      </w:r>
      <w:r w:rsidR="00F372F2" w:rsidRPr="00734472">
        <w:t xml:space="preserve">I-Is anyone </w:t>
      </w:r>
      <w:proofErr w:type="spellStart"/>
      <w:r w:rsidR="00F372F2" w:rsidRPr="00734472">
        <w:t>gonna</w:t>
      </w:r>
      <w:proofErr w:type="spellEnd"/>
      <w:r w:rsidR="00F372F2" w:rsidRPr="00734472">
        <w:t xml:space="preserve"> get that?!</w:t>
      </w:r>
      <w:r w:rsidR="00F372F2">
        <w:t xml:space="preserve"> </w:t>
      </w:r>
    </w:p>
    <w:p w14:paraId="69861C44" w14:textId="6D6CF016" w:rsidR="00B14F1C" w:rsidRPr="00E146D8" w:rsidRDefault="00E146D8" w:rsidP="00E146D8">
      <w:pPr>
        <w:rPr>
          <w:b/>
          <w:bCs/>
        </w:rPr>
      </w:pPr>
      <w:r w:rsidRPr="00E146D8">
        <w:rPr>
          <w:b/>
          <w:bCs/>
        </w:rPr>
        <w:t>(Beat)</w:t>
      </w:r>
    </w:p>
    <w:p w14:paraId="105F08E5" w14:textId="77777777" w:rsidR="00F372F2" w:rsidRPr="00734472" w:rsidRDefault="00F372F2" w:rsidP="00F372F2">
      <w:r w:rsidRPr="00734472">
        <w:t>Unless it’s for me?</w:t>
      </w:r>
    </w:p>
    <w:p w14:paraId="58F73F4F" w14:textId="282E3149" w:rsidR="00B14F1C" w:rsidRPr="00FA7633" w:rsidRDefault="00E146D8" w:rsidP="00FA7633">
      <w:pPr>
        <w:rPr>
          <w:b/>
          <w:bCs/>
        </w:rPr>
      </w:pPr>
      <w:r w:rsidRPr="00E146D8">
        <w:rPr>
          <w:b/>
          <w:bCs/>
        </w:rPr>
        <w:t>(Beat)</w:t>
      </w:r>
    </w:p>
    <w:p w14:paraId="45163D99" w14:textId="797E42E5" w:rsidR="00F372F2" w:rsidRPr="00734472" w:rsidRDefault="00FA7633" w:rsidP="00F372F2">
      <w:r>
        <w:t>Eh</w:t>
      </w:r>
      <w:r w:rsidRPr="00FA7633">
        <w:t>—</w:t>
      </w:r>
      <w:r>
        <w:t>y</w:t>
      </w:r>
      <w:r w:rsidR="00F372F2" w:rsidRPr="00734472">
        <w:t>eah, it’s for me.</w:t>
      </w:r>
      <w:r w:rsidR="00F372F2">
        <w:t xml:space="preserve"> </w:t>
      </w:r>
      <w:r w:rsidR="00F372F2" w:rsidRPr="00734472">
        <w:t>Uh</w:t>
      </w:r>
      <w:r w:rsidR="00640ECA">
        <w:t>…</w:t>
      </w:r>
      <w:r w:rsidR="00F372F2" w:rsidRPr="00734472">
        <w:t xml:space="preserve"> no</w:t>
      </w:r>
      <w:r w:rsidR="00B47224">
        <w:t xml:space="preserve">, </w:t>
      </w:r>
      <w:r w:rsidR="00640ECA">
        <w:t>n-</w:t>
      </w:r>
      <w:r w:rsidR="00F372F2" w:rsidRPr="00734472">
        <w:t>, no</w:t>
      </w:r>
      <w:r w:rsidR="00640ECA">
        <w:t>,</w:t>
      </w:r>
      <w:r w:rsidR="00F372F2" w:rsidRPr="00734472">
        <w:t xml:space="preserve"> I don’t think so, actually!</w:t>
      </w:r>
      <w:r w:rsidR="00F372F2">
        <w:t xml:space="preserve"> </w:t>
      </w:r>
      <w:r w:rsidR="00F372F2" w:rsidRPr="00734472">
        <w:t>Erm, thanks, but that- that sounds</w:t>
      </w:r>
      <w:r w:rsidR="00F372F2">
        <w:t xml:space="preserve"> </w:t>
      </w:r>
      <w:r w:rsidR="00F372F2" w:rsidRPr="00734472">
        <w:t>like- a really</w:t>
      </w:r>
      <w:r w:rsidR="00640ECA">
        <w:t>,</w:t>
      </w:r>
      <w:r w:rsidR="00F372F2" w:rsidRPr="00734472">
        <w:t xml:space="preserve"> terrible idea. Hm,</w:t>
      </w:r>
      <w:r w:rsidR="00F372F2">
        <w:t xml:space="preserve"> </w:t>
      </w:r>
      <w:r w:rsidR="00F372F2" w:rsidRPr="00734472">
        <w:t>sorry!</w:t>
      </w:r>
      <w:r w:rsidR="00F372F2">
        <w:t xml:space="preserve"> </w:t>
      </w:r>
    </w:p>
    <w:p w14:paraId="0145DEAB" w14:textId="3505336A" w:rsidR="00F372F2" w:rsidRPr="003123A3" w:rsidRDefault="00F372F2" w:rsidP="00ED0D18">
      <w:pPr>
        <w:pStyle w:val="Music"/>
      </w:pPr>
      <w:r>
        <w:t>[</w:t>
      </w:r>
      <w:r w:rsidRPr="003123A3">
        <w:t>The phone stops ringing</w:t>
      </w:r>
      <w:r>
        <w:t>]</w:t>
      </w:r>
    </w:p>
    <w:p w14:paraId="2044950A" w14:textId="77777777" w:rsidR="00B14F1C" w:rsidRDefault="00B14F1C" w:rsidP="00B14F1C">
      <w:pPr>
        <w:pStyle w:val="Character"/>
      </w:pPr>
      <w:r>
        <w:lastRenderedPageBreak/>
        <w:t>MARTIN (CONT’D)</w:t>
      </w:r>
    </w:p>
    <w:p w14:paraId="17A48D43" w14:textId="77777777" w:rsidR="004406C5" w:rsidRDefault="00F372F2" w:rsidP="00F372F2">
      <w:r w:rsidRPr="00734472">
        <w:t>Huh.</w:t>
      </w:r>
    </w:p>
    <w:p w14:paraId="773678DE" w14:textId="5264401A" w:rsidR="004406C5" w:rsidRPr="004406C5" w:rsidRDefault="004406C5" w:rsidP="00F372F2">
      <w:pPr>
        <w:rPr>
          <w:b/>
          <w:bCs/>
        </w:rPr>
      </w:pPr>
      <w:r w:rsidRPr="004406C5">
        <w:rPr>
          <w:b/>
          <w:bCs/>
        </w:rPr>
        <w:t>(Beat)</w:t>
      </w:r>
    </w:p>
    <w:p w14:paraId="5DA20595" w14:textId="13F348A4" w:rsidR="00F372F2" w:rsidRPr="00734472" w:rsidRDefault="00F372F2" w:rsidP="00F372F2">
      <w:r w:rsidRPr="00734472">
        <w:t>Well, alright then!</w:t>
      </w:r>
      <w:r>
        <w:t xml:space="preserve"> </w:t>
      </w:r>
    </w:p>
    <w:p w14:paraId="2BBD1932" w14:textId="61CC0DA3" w:rsidR="00F372F2" w:rsidRPr="003A2656" w:rsidRDefault="00F372F2" w:rsidP="00ED0D18">
      <w:pPr>
        <w:pStyle w:val="Music"/>
      </w:pPr>
      <w:r>
        <w:t>[</w:t>
      </w:r>
      <w:r w:rsidRPr="003A2656">
        <w:t xml:space="preserve">The Archivist stomps through the water </w:t>
      </w:r>
      <w:r w:rsidR="000E4764">
        <w:t xml:space="preserve">to </w:t>
      </w:r>
      <w:r w:rsidRPr="003A2656">
        <w:t>him</w:t>
      </w:r>
      <w:r>
        <w:t>]</w:t>
      </w:r>
    </w:p>
    <w:p w14:paraId="0DE8F6F7" w14:textId="77777777" w:rsidR="00B14F1C" w:rsidRDefault="00B14F1C" w:rsidP="00B14F1C">
      <w:pPr>
        <w:pStyle w:val="Character"/>
      </w:pPr>
      <w:r>
        <w:t>ARCHIVIST</w:t>
      </w:r>
    </w:p>
    <w:p w14:paraId="37411291" w14:textId="77777777" w:rsidR="0036263C" w:rsidRDefault="00F372F2" w:rsidP="00F372F2">
      <w:r w:rsidRPr="00734472">
        <w:t>Martin, you need to keep up. It’s</w:t>
      </w:r>
      <w:r>
        <w:t xml:space="preserve"> </w:t>
      </w:r>
      <w:r w:rsidRPr="00734472">
        <w:t>not safe.</w:t>
      </w:r>
      <w:r>
        <w:t xml:space="preserve"> </w:t>
      </w:r>
    </w:p>
    <w:p w14:paraId="0CC29B54" w14:textId="1E01CD66" w:rsidR="00F372F2" w:rsidRPr="00734472" w:rsidRDefault="00F372F2" w:rsidP="00F372F2">
      <w:r w:rsidRPr="00734472">
        <w:t xml:space="preserve">Martin? </w:t>
      </w:r>
      <w:proofErr w:type="gramStart"/>
      <w:r w:rsidRPr="00734472">
        <w:t>You</w:t>
      </w:r>
      <w:proofErr w:type="gramEnd"/>
      <w:r w:rsidRPr="00734472">
        <w:t xml:space="preserve"> okay?</w:t>
      </w:r>
      <w:r>
        <w:t xml:space="preserve"> </w:t>
      </w:r>
    </w:p>
    <w:p w14:paraId="34C07F31" w14:textId="77777777" w:rsidR="00B14F1C" w:rsidRDefault="00B14F1C" w:rsidP="00B14F1C">
      <w:pPr>
        <w:pStyle w:val="Character"/>
      </w:pPr>
      <w:r>
        <w:t>MARTIN</w:t>
      </w:r>
    </w:p>
    <w:p w14:paraId="0B1CB252" w14:textId="77777777" w:rsidR="00F372F2" w:rsidRPr="00734472" w:rsidRDefault="00F372F2" w:rsidP="00F372F2">
      <w:r w:rsidRPr="00734472">
        <w:t>Uh, I- Th-</w:t>
      </w:r>
      <w:proofErr w:type="spellStart"/>
      <w:r w:rsidRPr="00734472">
        <w:t>th</w:t>
      </w:r>
      <w:proofErr w:type="spellEnd"/>
      <w:r w:rsidRPr="00734472">
        <w:t>-there was a phone.</w:t>
      </w:r>
      <w:r>
        <w:t xml:space="preserve"> </w:t>
      </w:r>
      <w:r w:rsidRPr="00734472">
        <w:rPr>
          <w:i/>
        </w:rPr>
        <w:t>That</w:t>
      </w:r>
      <w:r w:rsidRPr="00734472">
        <w:t xml:space="preserve"> phone.</w:t>
      </w:r>
      <w:r>
        <w:t xml:space="preserve"> </w:t>
      </w:r>
    </w:p>
    <w:p w14:paraId="3D571894" w14:textId="77777777" w:rsidR="00B14F1C" w:rsidRDefault="00B14F1C" w:rsidP="00B14F1C">
      <w:pPr>
        <w:pStyle w:val="Character"/>
      </w:pPr>
      <w:r>
        <w:t>ARCHIVIST</w:t>
      </w:r>
    </w:p>
    <w:p w14:paraId="5DA82486" w14:textId="0C35B95D" w:rsidR="00F372F2" w:rsidRPr="00734472" w:rsidRDefault="00F372F2" w:rsidP="00F372F2">
      <w:proofErr w:type="spellStart"/>
      <w:r w:rsidRPr="00734472">
        <w:t>Wh</w:t>
      </w:r>
      <w:proofErr w:type="spellEnd"/>
      <w:r w:rsidRPr="00734472">
        <w:t>- Oh.</w:t>
      </w:r>
    </w:p>
    <w:p w14:paraId="57DC4D39" w14:textId="77777777" w:rsidR="00B14F1C" w:rsidRDefault="00B14F1C" w:rsidP="00B14F1C">
      <w:pPr>
        <w:pStyle w:val="Character"/>
      </w:pPr>
      <w:r>
        <w:t>MARTIN</w:t>
      </w:r>
    </w:p>
    <w:p w14:paraId="62428BA2" w14:textId="0414E228" w:rsidR="00F372F2" w:rsidRPr="00734472" w:rsidRDefault="00F372F2" w:rsidP="00F372F2">
      <w:r w:rsidRPr="00734472">
        <w:t xml:space="preserve">It- Yeah, it was </w:t>
      </w:r>
      <w:proofErr w:type="gramStart"/>
      <w:r w:rsidRPr="00734472">
        <w:t>ringing?</w:t>
      </w:r>
      <w:proofErr w:type="gramEnd"/>
    </w:p>
    <w:p w14:paraId="5156BE1B" w14:textId="77777777" w:rsidR="00B14F1C" w:rsidRDefault="00B14F1C" w:rsidP="00B14F1C">
      <w:pPr>
        <w:pStyle w:val="Character"/>
      </w:pPr>
      <w:r>
        <w:t>ARCHIVIST</w:t>
      </w:r>
    </w:p>
    <w:p w14:paraId="76A0F6B4" w14:textId="55B97C47" w:rsidR="00F372F2" w:rsidRPr="00734472" w:rsidRDefault="00F372F2" w:rsidP="00F372F2">
      <w:r w:rsidRPr="00734472">
        <w:t xml:space="preserve">Oh. </w:t>
      </w:r>
      <w:r w:rsidR="007A362F">
        <w:t>…</w:t>
      </w:r>
      <w:r w:rsidR="007A362F" w:rsidRPr="00734472">
        <w:t xml:space="preserve"> </w:t>
      </w:r>
      <w:r w:rsidRPr="00734472">
        <w:t>Right. Did you answer it?</w:t>
      </w:r>
    </w:p>
    <w:p w14:paraId="398B560E" w14:textId="77777777" w:rsidR="00B14F1C" w:rsidRDefault="00B14F1C" w:rsidP="00B14F1C">
      <w:pPr>
        <w:pStyle w:val="Character"/>
      </w:pPr>
      <w:r>
        <w:t>MARTIN</w:t>
      </w:r>
    </w:p>
    <w:p w14:paraId="686AF8E5" w14:textId="77777777" w:rsidR="00F372F2" w:rsidRPr="00734472" w:rsidRDefault="00F372F2" w:rsidP="00F372F2">
      <w:r w:rsidRPr="00734472">
        <w:t>No.</w:t>
      </w:r>
    </w:p>
    <w:p w14:paraId="07C7F192" w14:textId="77777777" w:rsidR="00B14F1C" w:rsidRDefault="00B14F1C" w:rsidP="00B14F1C">
      <w:pPr>
        <w:pStyle w:val="Character"/>
      </w:pPr>
      <w:r>
        <w:t>ARCHIVIST</w:t>
      </w:r>
    </w:p>
    <w:p w14:paraId="4C88ACDE" w14:textId="77777777" w:rsidR="004E76AF" w:rsidRDefault="00F372F2" w:rsidP="00F372F2">
      <w:r w:rsidRPr="00734472">
        <w:t>Hm.</w:t>
      </w:r>
      <w:r>
        <w:t xml:space="preserve"> </w:t>
      </w:r>
    </w:p>
    <w:p w14:paraId="7E363B8F" w14:textId="13B61D24" w:rsidR="00F372F2" w:rsidRPr="00734472" w:rsidRDefault="00F372F2" w:rsidP="00F372F2">
      <w:r w:rsidRPr="00734472">
        <w:lastRenderedPageBreak/>
        <w:t>Probably for the best.</w:t>
      </w:r>
      <w:r>
        <w:t xml:space="preserve"> </w:t>
      </w:r>
    </w:p>
    <w:p w14:paraId="31712277" w14:textId="77777777" w:rsidR="00B14F1C" w:rsidRDefault="00B14F1C" w:rsidP="00B14F1C">
      <w:pPr>
        <w:pStyle w:val="Character"/>
      </w:pPr>
      <w:r>
        <w:t>MARTIN</w:t>
      </w:r>
    </w:p>
    <w:p w14:paraId="38FDBF12" w14:textId="00515D5B" w:rsidR="00F372F2" w:rsidRPr="00734472" w:rsidRDefault="00F372F2" w:rsidP="00F372F2">
      <w:r w:rsidRPr="00734472">
        <w:t>Yeah.</w:t>
      </w:r>
    </w:p>
    <w:p w14:paraId="7997F9A4" w14:textId="2757F072" w:rsidR="00F372F2" w:rsidRPr="003A2656" w:rsidRDefault="00CB0052" w:rsidP="00CB0052">
      <w:pPr>
        <w:pStyle w:val="CharacterSounds"/>
      </w:pPr>
      <w:r>
        <w:t>(</w:t>
      </w:r>
      <w:r w:rsidR="00F372F2" w:rsidRPr="003A2656">
        <w:t>Archivist takes a breath</w:t>
      </w:r>
      <w:r>
        <w:t>)</w:t>
      </w:r>
    </w:p>
    <w:p w14:paraId="1C8B26C3" w14:textId="77777777" w:rsidR="00B14F1C" w:rsidRDefault="00B14F1C" w:rsidP="00B14F1C">
      <w:pPr>
        <w:pStyle w:val="Character"/>
      </w:pPr>
      <w:r>
        <w:t>ARCHIVIST</w:t>
      </w:r>
    </w:p>
    <w:p w14:paraId="7D9F9444" w14:textId="77777777" w:rsidR="00F372F2" w:rsidRPr="00734472" w:rsidRDefault="00F372F2" w:rsidP="00F372F2">
      <w:r w:rsidRPr="00734472">
        <w:t>Let’s keep going.</w:t>
      </w:r>
    </w:p>
    <w:p w14:paraId="5C43FEBA" w14:textId="77777777" w:rsidR="00B14F1C" w:rsidRDefault="00B14F1C" w:rsidP="00B14F1C">
      <w:pPr>
        <w:pStyle w:val="Character"/>
      </w:pPr>
      <w:r>
        <w:t>MARTIN</w:t>
      </w:r>
    </w:p>
    <w:p w14:paraId="3FFDF49D" w14:textId="77777777" w:rsidR="00F372F2" w:rsidRPr="00734472" w:rsidRDefault="00F372F2" w:rsidP="00F372F2">
      <w:r w:rsidRPr="00734472">
        <w:t>Mm.</w:t>
      </w:r>
    </w:p>
    <w:p w14:paraId="66B216BC" w14:textId="2801A388" w:rsidR="006B2F41" w:rsidRDefault="00F372F2" w:rsidP="006B2F41">
      <w:pPr>
        <w:pStyle w:val="Music"/>
      </w:pPr>
      <w:r>
        <w:t>[</w:t>
      </w:r>
      <w:r w:rsidRPr="003A2656">
        <w:t>They slosh on</w:t>
      </w:r>
      <w:r w:rsidR="006B2F41">
        <w:t>]</w:t>
      </w:r>
    </w:p>
    <w:p w14:paraId="0C9E1344" w14:textId="0F2160AA" w:rsidR="00F372F2" w:rsidRPr="00A12E5D" w:rsidRDefault="006B2F41" w:rsidP="006B2F41">
      <w:pPr>
        <w:pStyle w:val="Music"/>
      </w:pPr>
      <w:r>
        <w:t>[</w:t>
      </w:r>
      <w:r w:rsidR="00F372F2" w:rsidRPr="003A2656">
        <w:t>Tape click</w:t>
      </w:r>
      <w:r w:rsidR="00222326">
        <w:t>s</w:t>
      </w:r>
      <w:r w:rsidR="00F372F2" w:rsidRPr="003A2656">
        <w:t xml:space="preserve"> off</w:t>
      </w:r>
      <w:r w:rsidR="00F372F2">
        <w:t>]</w:t>
      </w:r>
    </w:p>
    <w:p w14:paraId="2755BE38" w14:textId="77777777" w:rsidR="00F372F2" w:rsidRPr="00A12E5D" w:rsidRDefault="00F372F2" w:rsidP="006B2F41">
      <w:pPr>
        <w:pStyle w:val="Music"/>
      </w:pPr>
      <w:r>
        <w:t>[The Magnus Archives Theme – Outro]</w:t>
      </w:r>
    </w:p>
    <w:p w14:paraId="1F6F2BC2" w14:textId="77777777" w:rsidR="00F372F2" w:rsidRPr="00A12E5D" w:rsidRDefault="00F372F2" w:rsidP="006B2F41">
      <w:pPr>
        <w:pStyle w:val="Character"/>
      </w:pPr>
      <w:r>
        <w:t>JONATHAN SIMS</w:t>
      </w:r>
    </w:p>
    <w:p w14:paraId="3D0254A6" w14:textId="62A5E990" w:rsidR="00C966AD" w:rsidRPr="006F51FD" w:rsidRDefault="00F372F2" w:rsidP="00C313D8">
      <w:r w:rsidRPr="00734472">
        <w:rPr>
          <w:i/>
        </w:rPr>
        <w:t>The Magnus Archives</w:t>
      </w:r>
      <w:r w:rsidRPr="00734472">
        <w:t xml:space="preserve"> is a podcast</w:t>
      </w:r>
      <w:r>
        <w:t xml:space="preserve"> </w:t>
      </w:r>
      <w:r w:rsidRPr="00734472">
        <w:t>distributed by Rusty Quill and</w:t>
      </w:r>
      <w:r>
        <w:t xml:space="preserve"> </w:t>
      </w:r>
      <w:r w:rsidRPr="00734472">
        <w:t>licensed under a Creative Commons</w:t>
      </w:r>
      <w:r>
        <w:t xml:space="preserve"> </w:t>
      </w:r>
      <w:r w:rsidRPr="00734472">
        <w:t>Attribution Non-Commercial</w:t>
      </w:r>
      <w:r>
        <w:t xml:space="preserve"> </w:t>
      </w:r>
      <w:proofErr w:type="spellStart"/>
      <w:r w:rsidRPr="00734472">
        <w:t>ShareAlike</w:t>
      </w:r>
      <w:proofErr w:type="spellEnd"/>
      <w:r w:rsidRPr="00734472">
        <w:t xml:space="preserve"> 4.0 International</w:t>
      </w:r>
      <w:r>
        <w:t xml:space="preserve"> </w:t>
      </w:r>
      <w:r w:rsidRPr="00734472">
        <w:t>Licen</w:t>
      </w:r>
      <w:r w:rsidR="00816359">
        <w:t>c</w:t>
      </w:r>
      <w:r w:rsidRPr="00734472">
        <w:t>e.</w:t>
      </w:r>
      <w:r>
        <w:t xml:space="preserve"> </w:t>
      </w:r>
      <w:r w:rsidRPr="00734472">
        <w:t>Today’s episode was written by</w:t>
      </w:r>
      <w:r>
        <w:t xml:space="preserve"> </w:t>
      </w:r>
      <w:r w:rsidRPr="00734472">
        <w:t xml:space="preserve">Jonathan Sims, produced by </w:t>
      </w:r>
      <w:r w:rsidR="00BE6FBE" w:rsidRPr="005D54AD">
        <w:t>Lowri</w:t>
      </w:r>
      <w:r w:rsidR="00BE6FBE">
        <w:t xml:space="preserve"> </w:t>
      </w:r>
      <w:r w:rsidR="00BE6FBE" w:rsidRPr="005D54AD">
        <w:t>Ann</w:t>
      </w:r>
      <w:r w:rsidR="00BE6FBE">
        <w:t xml:space="preserve"> </w:t>
      </w:r>
      <w:r w:rsidR="00BE6FBE" w:rsidRPr="005D54AD">
        <w:t>Davi</w:t>
      </w:r>
      <w:r w:rsidR="00BE6FBE">
        <w:t>e</w:t>
      </w:r>
      <w:r w:rsidR="00BE6FBE" w:rsidRPr="005D54AD">
        <w:t>s</w:t>
      </w:r>
      <w:r w:rsidRPr="00734472">
        <w:t>, and directed by</w:t>
      </w:r>
      <w:r>
        <w:t xml:space="preserve"> </w:t>
      </w:r>
      <w:r w:rsidRPr="00734472">
        <w:t>Alexander J Newall.</w:t>
      </w:r>
      <w:r>
        <w:t xml:space="preserve"> </w:t>
      </w:r>
      <w:r w:rsidRPr="00734472">
        <w:t xml:space="preserve">It featured Jonathan Sims as </w:t>
      </w:r>
      <w:r w:rsidR="00523774">
        <w:t>T</w:t>
      </w:r>
      <w:r w:rsidRPr="00734472">
        <w:t>he</w:t>
      </w:r>
      <w:r>
        <w:t xml:space="preserve"> </w:t>
      </w:r>
      <w:r w:rsidRPr="00734472">
        <w:t>Archivist and Alexander J Newall as</w:t>
      </w:r>
      <w:r>
        <w:t xml:space="preserve"> </w:t>
      </w:r>
      <w:r w:rsidRPr="00734472">
        <w:t>Martin Blackwood.</w:t>
      </w:r>
      <w:r w:rsidR="00516EC7">
        <w:t xml:space="preserve"> </w:t>
      </w:r>
      <w:r w:rsidRPr="00734472">
        <w:t>To subscribe, buy merchandise, or</w:t>
      </w:r>
      <w:r>
        <w:t xml:space="preserve"> </w:t>
      </w:r>
      <w:r w:rsidRPr="00734472">
        <w:t xml:space="preserve">join our </w:t>
      </w:r>
      <w:proofErr w:type="spellStart"/>
      <w:r w:rsidRPr="00734472">
        <w:t>Patreon</w:t>
      </w:r>
      <w:proofErr w:type="spellEnd"/>
      <w:r w:rsidRPr="00734472">
        <w:t>, visit</w:t>
      </w:r>
      <w:r>
        <w:t xml:space="preserve"> </w:t>
      </w:r>
      <w:r w:rsidRPr="00734472">
        <w:t>rustyquill.com.</w:t>
      </w:r>
      <w:r w:rsidR="00516EC7">
        <w:t xml:space="preserve"> </w:t>
      </w:r>
      <w:r w:rsidRPr="00734472">
        <w:t>Rate and review us online, tweet us</w:t>
      </w:r>
      <w:r>
        <w:t xml:space="preserve"> </w:t>
      </w:r>
      <w:r w:rsidRPr="00734472">
        <w:t xml:space="preserve">at </w:t>
      </w:r>
      <w:proofErr w:type="spellStart"/>
      <w:r w:rsidRPr="00734472">
        <w:t>TheRustyQuill</w:t>
      </w:r>
      <w:proofErr w:type="spellEnd"/>
      <w:r w:rsidRPr="00734472">
        <w:t>, visit us on</w:t>
      </w:r>
      <w:r>
        <w:t xml:space="preserve"> </w:t>
      </w:r>
      <w:r w:rsidRPr="00734472">
        <w:t>Facebook, or email us via</w:t>
      </w:r>
      <w:r>
        <w:t xml:space="preserve"> </w:t>
      </w:r>
      <w:r w:rsidRPr="00734472">
        <w:t>mail@rustyquill.com</w:t>
      </w:r>
      <w:r>
        <w:t>.</w:t>
      </w:r>
      <w:r w:rsidR="00516EC7">
        <w:t xml:space="preserve"> </w:t>
      </w:r>
      <w:r w:rsidRPr="00734472">
        <w:t>Join our communit</w:t>
      </w:r>
      <w:r w:rsidR="00967FB9">
        <w:t>y</w:t>
      </w:r>
      <w:r w:rsidRPr="00734472">
        <w:t xml:space="preserve"> on Discord via</w:t>
      </w:r>
      <w:r>
        <w:t xml:space="preserve"> </w:t>
      </w:r>
      <w:r w:rsidRPr="00734472">
        <w:t>the website or on Reddit, at</w:t>
      </w:r>
      <w:r>
        <w:t xml:space="preserve"> </w:t>
      </w:r>
      <w:r w:rsidRPr="00734472">
        <w:t>r/</w:t>
      </w:r>
      <w:proofErr w:type="spellStart"/>
      <w:r w:rsidRPr="00734472">
        <w:t>TheMagnusArchives</w:t>
      </w:r>
      <w:proofErr w:type="spellEnd"/>
      <w:r w:rsidRPr="00734472">
        <w:t>.</w:t>
      </w:r>
      <w:r>
        <w:t xml:space="preserve"> </w:t>
      </w:r>
      <w:r w:rsidRPr="00734472">
        <w:t>Thanks for listening.</w:t>
      </w:r>
      <w:r>
        <w:t xml:space="preserve"> </w:t>
      </w:r>
    </w:p>
    <w:sectPr w:rsidR="00C966AD" w:rsidRPr="006F51FD" w:rsidSect="00CE23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68E6" w14:textId="77777777" w:rsidR="00FB00AE" w:rsidRDefault="00FB00AE">
      <w:pPr>
        <w:spacing w:line="240" w:lineRule="auto"/>
      </w:pPr>
      <w:r>
        <w:separator/>
      </w:r>
    </w:p>
  </w:endnote>
  <w:endnote w:type="continuationSeparator" w:id="0">
    <w:p w14:paraId="5A6C32EF" w14:textId="77777777" w:rsidR="00FB00AE" w:rsidRDefault="00FB0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D7B3" w14:textId="77777777" w:rsidR="009A71A8" w:rsidRDefault="009A7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95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6730A" w14:textId="4885E999" w:rsidR="0022536A" w:rsidRDefault="0022536A" w:rsidP="009A71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28A9" w14:textId="77777777" w:rsidR="009A71A8" w:rsidRDefault="009A7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FB5D" w14:textId="77777777" w:rsidR="00FB00AE" w:rsidRDefault="00FB00AE">
      <w:pPr>
        <w:spacing w:line="240" w:lineRule="auto"/>
      </w:pPr>
      <w:r>
        <w:separator/>
      </w:r>
    </w:p>
  </w:footnote>
  <w:footnote w:type="continuationSeparator" w:id="0">
    <w:p w14:paraId="586953C9" w14:textId="77777777" w:rsidR="00FB00AE" w:rsidRDefault="00FB00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330F" w14:textId="77777777" w:rsidR="009A71A8" w:rsidRDefault="009A7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2167" w14:textId="1226AC5A" w:rsidR="0022536A" w:rsidRPr="00140529" w:rsidRDefault="002A7E33" w:rsidP="00140529">
    <w:pPr>
      <w:pStyle w:val="Header"/>
    </w:pPr>
    <w:r>
      <w:t>The Magnus Archives</w:t>
    </w:r>
    <w:r w:rsidR="0022536A">
      <w:t xml:space="preserve"> –</w:t>
    </w:r>
    <w:r w:rsidR="009A6413">
      <w:t xml:space="preserve"> </w:t>
    </w:r>
    <w:r>
      <w:t>MAG 16</w:t>
    </w:r>
    <w:r w:rsidR="00516EC7">
      <w:t>3</w:t>
    </w:r>
    <w:r>
      <w:t xml:space="preserve"> – </w:t>
    </w:r>
    <w:r w:rsidR="00516EC7">
      <w:t>In the Trenches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7107" w14:textId="77777777" w:rsidR="009A71A8" w:rsidRDefault="009A7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69"/>
    <w:multiLevelType w:val="multilevel"/>
    <w:tmpl w:val="1FAA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83590"/>
    <w:multiLevelType w:val="hybridMultilevel"/>
    <w:tmpl w:val="23DA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1D45"/>
    <w:multiLevelType w:val="multilevel"/>
    <w:tmpl w:val="3EEA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853F5"/>
    <w:multiLevelType w:val="hybridMultilevel"/>
    <w:tmpl w:val="45F0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2008"/>
    <w:multiLevelType w:val="hybridMultilevel"/>
    <w:tmpl w:val="838A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147F"/>
    <w:multiLevelType w:val="hybridMultilevel"/>
    <w:tmpl w:val="F6164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1432"/>
    <w:multiLevelType w:val="hybridMultilevel"/>
    <w:tmpl w:val="E0F6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343F"/>
    <w:multiLevelType w:val="hybridMultilevel"/>
    <w:tmpl w:val="2F8C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079C"/>
    <w:multiLevelType w:val="hybridMultilevel"/>
    <w:tmpl w:val="566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85453"/>
    <w:multiLevelType w:val="hybridMultilevel"/>
    <w:tmpl w:val="7932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17793"/>
    <w:multiLevelType w:val="hybridMultilevel"/>
    <w:tmpl w:val="1A1C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72BE3"/>
    <w:multiLevelType w:val="hybridMultilevel"/>
    <w:tmpl w:val="AD04E5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D76960"/>
    <w:multiLevelType w:val="multilevel"/>
    <w:tmpl w:val="A1C0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B0431"/>
    <w:multiLevelType w:val="hybridMultilevel"/>
    <w:tmpl w:val="E9AC23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DB41A00"/>
    <w:multiLevelType w:val="multilevel"/>
    <w:tmpl w:val="5F2A2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94969FD"/>
    <w:multiLevelType w:val="hybridMultilevel"/>
    <w:tmpl w:val="9590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957E0"/>
    <w:multiLevelType w:val="hybridMultilevel"/>
    <w:tmpl w:val="F6769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022CD"/>
    <w:multiLevelType w:val="hybridMultilevel"/>
    <w:tmpl w:val="8A94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D66B0"/>
    <w:multiLevelType w:val="multilevel"/>
    <w:tmpl w:val="53A8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D3DE2"/>
    <w:multiLevelType w:val="hybridMultilevel"/>
    <w:tmpl w:val="8B863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740F2"/>
    <w:multiLevelType w:val="hybridMultilevel"/>
    <w:tmpl w:val="A2B0D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674AF"/>
    <w:multiLevelType w:val="hybridMultilevel"/>
    <w:tmpl w:val="6F06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93389"/>
    <w:multiLevelType w:val="hybridMultilevel"/>
    <w:tmpl w:val="770A4122"/>
    <w:lvl w:ilvl="0" w:tplc="0D18A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A49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E4D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04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EAF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144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761B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509E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302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161C33"/>
    <w:multiLevelType w:val="hybridMultilevel"/>
    <w:tmpl w:val="0C98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D658D"/>
    <w:multiLevelType w:val="hybridMultilevel"/>
    <w:tmpl w:val="24DE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334B0"/>
    <w:multiLevelType w:val="hybridMultilevel"/>
    <w:tmpl w:val="259C1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0F09DD"/>
    <w:multiLevelType w:val="hybridMultilevel"/>
    <w:tmpl w:val="03343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01F93"/>
    <w:multiLevelType w:val="multilevel"/>
    <w:tmpl w:val="17D6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6E46FB"/>
    <w:multiLevelType w:val="hybridMultilevel"/>
    <w:tmpl w:val="EE6EAC22"/>
    <w:lvl w:ilvl="0" w:tplc="E2266C9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C718F"/>
    <w:multiLevelType w:val="multilevel"/>
    <w:tmpl w:val="7844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107B77"/>
    <w:multiLevelType w:val="hybridMultilevel"/>
    <w:tmpl w:val="BB1E0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A7716"/>
    <w:multiLevelType w:val="hybridMultilevel"/>
    <w:tmpl w:val="9716B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B366C"/>
    <w:multiLevelType w:val="hybridMultilevel"/>
    <w:tmpl w:val="2356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126A0"/>
    <w:multiLevelType w:val="hybridMultilevel"/>
    <w:tmpl w:val="A3C2F2A8"/>
    <w:lvl w:ilvl="0" w:tplc="0032DC7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442A7"/>
    <w:multiLevelType w:val="hybridMultilevel"/>
    <w:tmpl w:val="8E08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6"/>
  </w:num>
  <w:num w:numId="5">
    <w:abstractNumId w:val="13"/>
  </w:num>
  <w:num w:numId="6">
    <w:abstractNumId w:val="25"/>
  </w:num>
  <w:num w:numId="7">
    <w:abstractNumId w:val="22"/>
  </w:num>
  <w:num w:numId="8">
    <w:abstractNumId w:val="9"/>
  </w:num>
  <w:num w:numId="9">
    <w:abstractNumId w:val="29"/>
  </w:num>
  <w:num w:numId="10">
    <w:abstractNumId w:val="26"/>
  </w:num>
  <w:num w:numId="11">
    <w:abstractNumId w:val="27"/>
  </w:num>
  <w:num w:numId="12">
    <w:abstractNumId w:val="3"/>
  </w:num>
  <w:num w:numId="13">
    <w:abstractNumId w:val="0"/>
  </w:num>
  <w:num w:numId="14">
    <w:abstractNumId w:val="8"/>
  </w:num>
  <w:num w:numId="15">
    <w:abstractNumId w:val="12"/>
  </w:num>
  <w:num w:numId="16">
    <w:abstractNumId w:val="2"/>
  </w:num>
  <w:num w:numId="17">
    <w:abstractNumId w:val="21"/>
  </w:num>
  <w:num w:numId="18">
    <w:abstractNumId w:val="5"/>
  </w:num>
  <w:num w:numId="19">
    <w:abstractNumId w:val="18"/>
  </w:num>
  <w:num w:numId="20">
    <w:abstractNumId w:val="30"/>
  </w:num>
  <w:num w:numId="21">
    <w:abstractNumId w:val="24"/>
  </w:num>
  <w:num w:numId="22">
    <w:abstractNumId w:val="19"/>
  </w:num>
  <w:num w:numId="23">
    <w:abstractNumId w:val="17"/>
  </w:num>
  <w:num w:numId="24">
    <w:abstractNumId w:val="31"/>
  </w:num>
  <w:num w:numId="25">
    <w:abstractNumId w:val="34"/>
  </w:num>
  <w:num w:numId="26">
    <w:abstractNumId w:val="32"/>
  </w:num>
  <w:num w:numId="27">
    <w:abstractNumId w:val="23"/>
  </w:num>
  <w:num w:numId="28">
    <w:abstractNumId w:val="10"/>
  </w:num>
  <w:num w:numId="29">
    <w:abstractNumId w:val="15"/>
  </w:num>
  <w:num w:numId="30">
    <w:abstractNumId w:val="6"/>
  </w:num>
  <w:num w:numId="31">
    <w:abstractNumId w:val="33"/>
  </w:num>
  <w:num w:numId="32">
    <w:abstractNumId w:val="4"/>
  </w:num>
  <w:num w:numId="33">
    <w:abstractNumId w:val="28"/>
  </w:num>
  <w:num w:numId="34">
    <w:abstractNumId w:val="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A"/>
    <w:rsid w:val="000027B4"/>
    <w:rsid w:val="000031B4"/>
    <w:rsid w:val="00003B11"/>
    <w:rsid w:val="00005254"/>
    <w:rsid w:val="00005345"/>
    <w:rsid w:val="000055F1"/>
    <w:rsid w:val="00005916"/>
    <w:rsid w:val="00005EBE"/>
    <w:rsid w:val="00006313"/>
    <w:rsid w:val="000108D1"/>
    <w:rsid w:val="000116F2"/>
    <w:rsid w:val="000118A2"/>
    <w:rsid w:val="000121A8"/>
    <w:rsid w:val="000132EE"/>
    <w:rsid w:val="00022ACE"/>
    <w:rsid w:val="000232F2"/>
    <w:rsid w:val="0002367F"/>
    <w:rsid w:val="00023932"/>
    <w:rsid w:val="00025413"/>
    <w:rsid w:val="00026022"/>
    <w:rsid w:val="0003000D"/>
    <w:rsid w:val="00031DD0"/>
    <w:rsid w:val="000325C9"/>
    <w:rsid w:val="000329C4"/>
    <w:rsid w:val="00032C78"/>
    <w:rsid w:val="00033C51"/>
    <w:rsid w:val="0003453E"/>
    <w:rsid w:val="00037C14"/>
    <w:rsid w:val="00041228"/>
    <w:rsid w:val="00042007"/>
    <w:rsid w:val="000436A0"/>
    <w:rsid w:val="00043A41"/>
    <w:rsid w:val="00043DBF"/>
    <w:rsid w:val="0004641A"/>
    <w:rsid w:val="000471AD"/>
    <w:rsid w:val="00050FDF"/>
    <w:rsid w:val="0005398D"/>
    <w:rsid w:val="00053C7A"/>
    <w:rsid w:val="00053F38"/>
    <w:rsid w:val="00056708"/>
    <w:rsid w:val="00056B30"/>
    <w:rsid w:val="000579E1"/>
    <w:rsid w:val="00061827"/>
    <w:rsid w:val="000668E4"/>
    <w:rsid w:val="00066964"/>
    <w:rsid w:val="00066AD3"/>
    <w:rsid w:val="00066B2D"/>
    <w:rsid w:val="00070712"/>
    <w:rsid w:val="000727A2"/>
    <w:rsid w:val="000740D5"/>
    <w:rsid w:val="00075009"/>
    <w:rsid w:val="000754CE"/>
    <w:rsid w:val="00075CD1"/>
    <w:rsid w:val="00076EDC"/>
    <w:rsid w:val="00077829"/>
    <w:rsid w:val="00077E2D"/>
    <w:rsid w:val="00081358"/>
    <w:rsid w:val="00084363"/>
    <w:rsid w:val="00084A63"/>
    <w:rsid w:val="00084ED9"/>
    <w:rsid w:val="000859E3"/>
    <w:rsid w:val="00087AAE"/>
    <w:rsid w:val="00090BD0"/>
    <w:rsid w:val="00092D4B"/>
    <w:rsid w:val="00092DAE"/>
    <w:rsid w:val="0009471E"/>
    <w:rsid w:val="0009498F"/>
    <w:rsid w:val="00095538"/>
    <w:rsid w:val="000965DD"/>
    <w:rsid w:val="0009671C"/>
    <w:rsid w:val="000A2822"/>
    <w:rsid w:val="000A6F6A"/>
    <w:rsid w:val="000B0EE1"/>
    <w:rsid w:val="000B1378"/>
    <w:rsid w:val="000B214E"/>
    <w:rsid w:val="000B7019"/>
    <w:rsid w:val="000B7A91"/>
    <w:rsid w:val="000C0549"/>
    <w:rsid w:val="000C0721"/>
    <w:rsid w:val="000C104D"/>
    <w:rsid w:val="000C3F4E"/>
    <w:rsid w:val="000C5DBF"/>
    <w:rsid w:val="000C796A"/>
    <w:rsid w:val="000D4ED0"/>
    <w:rsid w:val="000D73CA"/>
    <w:rsid w:val="000E2C24"/>
    <w:rsid w:val="000E4764"/>
    <w:rsid w:val="000E7C9B"/>
    <w:rsid w:val="000E7DEF"/>
    <w:rsid w:val="000E7E40"/>
    <w:rsid w:val="000F1B67"/>
    <w:rsid w:val="000F3233"/>
    <w:rsid w:val="000F3D87"/>
    <w:rsid w:val="000F45CA"/>
    <w:rsid w:val="000F7F80"/>
    <w:rsid w:val="00100452"/>
    <w:rsid w:val="00100D37"/>
    <w:rsid w:val="00101432"/>
    <w:rsid w:val="001022E7"/>
    <w:rsid w:val="00102302"/>
    <w:rsid w:val="00102BF1"/>
    <w:rsid w:val="00103893"/>
    <w:rsid w:val="00104093"/>
    <w:rsid w:val="001048D5"/>
    <w:rsid w:val="00105F56"/>
    <w:rsid w:val="001065E7"/>
    <w:rsid w:val="00106CF8"/>
    <w:rsid w:val="001079A9"/>
    <w:rsid w:val="001128E5"/>
    <w:rsid w:val="00112948"/>
    <w:rsid w:val="00114000"/>
    <w:rsid w:val="00116122"/>
    <w:rsid w:val="0011635B"/>
    <w:rsid w:val="00117D66"/>
    <w:rsid w:val="00120126"/>
    <w:rsid w:val="0012027E"/>
    <w:rsid w:val="00121D7A"/>
    <w:rsid w:val="00121F09"/>
    <w:rsid w:val="0012608A"/>
    <w:rsid w:val="00127574"/>
    <w:rsid w:val="001308A9"/>
    <w:rsid w:val="00131EAB"/>
    <w:rsid w:val="001339AB"/>
    <w:rsid w:val="00135A4D"/>
    <w:rsid w:val="001366DD"/>
    <w:rsid w:val="00137FCA"/>
    <w:rsid w:val="00140529"/>
    <w:rsid w:val="001415EA"/>
    <w:rsid w:val="00144EA8"/>
    <w:rsid w:val="00146618"/>
    <w:rsid w:val="0014775F"/>
    <w:rsid w:val="001505AD"/>
    <w:rsid w:val="00151AEA"/>
    <w:rsid w:val="00151D87"/>
    <w:rsid w:val="00153B31"/>
    <w:rsid w:val="00153E07"/>
    <w:rsid w:val="001544A3"/>
    <w:rsid w:val="001557D9"/>
    <w:rsid w:val="001567E4"/>
    <w:rsid w:val="001620AF"/>
    <w:rsid w:val="0016430D"/>
    <w:rsid w:val="00170E95"/>
    <w:rsid w:val="001718E4"/>
    <w:rsid w:val="00172442"/>
    <w:rsid w:val="001735DB"/>
    <w:rsid w:val="00183D20"/>
    <w:rsid w:val="001864CD"/>
    <w:rsid w:val="0019031E"/>
    <w:rsid w:val="00190674"/>
    <w:rsid w:val="0019358A"/>
    <w:rsid w:val="00195290"/>
    <w:rsid w:val="0019685C"/>
    <w:rsid w:val="00196ACB"/>
    <w:rsid w:val="001976BC"/>
    <w:rsid w:val="001977FF"/>
    <w:rsid w:val="0019791D"/>
    <w:rsid w:val="001979A7"/>
    <w:rsid w:val="001A10C3"/>
    <w:rsid w:val="001A11E5"/>
    <w:rsid w:val="001A1700"/>
    <w:rsid w:val="001A2EA3"/>
    <w:rsid w:val="001A38AE"/>
    <w:rsid w:val="001A7081"/>
    <w:rsid w:val="001B0D2F"/>
    <w:rsid w:val="001B2C82"/>
    <w:rsid w:val="001B36EE"/>
    <w:rsid w:val="001B4927"/>
    <w:rsid w:val="001B4CED"/>
    <w:rsid w:val="001B7333"/>
    <w:rsid w:val="001C067E"/>
    <w:rsid w:val="001C12CD"/>
    <w:rsid w:val="001C30E8"/>
    <w:rsid w:val="001C3D9A"/>
    <w:rsid w:val="001C566D"/>
    <w:rsid w:val="001C7A0F"/>
    <w:rsid w:val="001D0CD6"/>
    <w:rsid w:val="001D26F6"/>
    <w:rsid w:val="001D3618"/>
    <w:rsid w:val="001D5F4F"/>
    <w:rsid w:val="001D626A"/>
    <w:rsid w:val="001E0B93"/>
    <w:rsid w:val="001E10DA"/>
    <w:rsid w:val="001E10F4"/>
    <w:rsid w:val="001E1A0F"/>
    <w:rsid w:val="001E2F4E"/>
    <w:rsid w:val="001E3772"/>
    <w:rsid w:val="001E3D6B"/>
    <w:rsid w:val="001E531F"/>
    <w:rsid w:val="001E60B5"/>
    <w:rsid w:val="001E708F"/>
    <w:rsid w:val="001E7B0A"/>
    <w:rsid w:val="001F001D"/>
    <w:rsid w:val="001F02C2"/>
    <w:rsid w:val="001F2F6C"/>
    <w:rsid w:val="001F3568"/>
    <w:rsid w:val="001F5BB1"/>
    <w:rsid w:val="001F6CCB"/>
    <w:rsid w:val="001F74D9"/>
    <w:rsid w:val="00200B42"/>
    <w:rsid w:val="00205433"/>
    <w:rsid w:val="00205911"/>
    <w:rsid w:val="00210900"/>
    <w:rsid w:val="00211310"/>
    <w:rsid w:val="002126E7"/>
    <w:rsid w:val="00213053"/>
    <w:rsid w:val="00213A93"/>
    <w:rsid w:val="00213DB4"/>
    <w:rsid w:val="00214D0C"/>
    <w:rsid w:val="00216109"/>
    <w:rsid w:val="002173F6"/>
    <w:rsid w:val="00217A74"/>
    <w:rsid w:val="00222326"/>
    <w:rsid w:val="002234C3"/>
    <w:rsid w:val="0022536A"/>
    <w:rsid w:val="00227397"/>
    <w:rsid w:val="00230591"/>
    <w:rsid w:val="00231315"/>
    <w:rsid w:val="00232315"/>
    <w:rsid w:val="0023237C"/>
    <w:rsid w:val="00233DFC"/>
    <w:rsid w:val="00240DD2"/>
    <w:rsid w:val="002411D0"/>
    <w:rsid w:val="002414A6"/>
    <w:rsid w:val="00242444"/>
    <w:rsid w:val="002447A4"/>
    <w:rsid w:val="00246EAD"/>
    <w:rsid w:val="0024747F"/>
    <w:rsid w:val="0025006D"/>
    <w:rsid w:val="00252881"/>
    <w:rsid w:val="00254938"/>
    <w:rsid w:val="0025511A"/>
    <w:rsid w:val="002555C9"/>
    <w:rsid w:val="00256E46"/>
    <w:rsid w:val="00257D0B"/>
    <w:rsid w:val="00260CF8"/>
    <w:rsid w:val="00261928"/>
    <w:rsid w:val="00263DAC"/>
    <w:rsid w:val="00264AD9"/>
    <w:rsid w:val="00265951"/>
    <w:rsid w:val="002666A3"/>
    <w:rsid w:val="00272088"/>
    <w:rsid w:val="00272685"/>
    <w:rsid w:val="00273B42"/>
    <w:rsid w:val="0027677B"/>
    <w:rsid w:val="002775E4"/>
    <w:rsid w:val="00277BB7"/>
    <w:rsid w:val="00277DC4"/>
    <w:rsid w:val="002824A3"/>
    <w:rsid w:val="002831A7"/>
    <w:rsid w:val="00284B32"/>
    <w:rsid w:val="00290E8C"/>
    <w:rsid w:val="002911AC"/>
    <w:rsid w:val="00295ABA"/>
    <w:rsid w:val="00296E14"/>
    <w:rsid w:val="00297262"/>
    <w:rsid w:val="002A23EA"/>
    <w:rsid w:val="002A315A"/>
    <w:rsid w:val="002A43B3"/>
    <w:rsid w:val="002A5BBD"/>
    <w:rsid w:val="002A6103"/>
    <w:rsid w:val="002A6D66"/>
    <w:rsid w:val="002A7E33"/>
    <w:rsid w:val="002B019B"/>
    <w:rsid w:val="002B0A8A"/>
    <w:rsid w:val="002B2357"/>
    <w:rsid w:val="002B2EDA"/>
    <w:rsid w:val="002B3ED7"/>
    <w:rsid w:val="002C2941"/>
    <w:rsid w:val="002C2B7C"/>
    <w:rsid w:val="002C2E98"/>
    <w:rsid w:val="002C3EA4"/>
    <w:rsid w:val="002C5271"/>
    <w:rsid w:val="002D04C8"/>
    <w:rsid w:val="002D0E3E"/>
    <w:rsid w:val="002D3E19"/>
    <w:rsid w:val="002D57AC"/>
    <w:rsid w:val="002D64BB"/>
    <w:rsid w:val="002D6B63"/>
    <w:rsid w:val="002D6F9A"/>
    <w:rsid w:val="002D7479"/>
    <w:rsid w:val="002D7BAF"/>
    <w:rsid w:val="002E028B"/>
    <w:rsid w:val="002E0528"/>
    <w:rsid w:val="002E0A5F"/>
    <w:rsid w:val="002E346C"/>
    <w:rsid w:val="002E49A6"/>
    <w:rsid w:val="002E63E9"/>
    <w:rsid w:val="002E6B49"/>
    <w:rsid w:val="002F0AE5"/>
    <w:rsid w:val="002F487F"/>
    <w:rsid w:val="002F75EA"/>
    <w:rsid w:val="002F7602"/>
    <w:rsid w:val="002F7D8A"/>
    <w:rsid w:val="003000F4"/>
    <w:rsid w:val="00301346"/>
    <w:rsid w:val="0030142C"/>
    <w:rsid w:val="003015ED"/>
    <w:rsid w:val="00301CB3"/>
    <w:rsid w:val="00302CE4"/>
    <w:rsid w:val="003035A5"/>
    <w:rsid w:val="00304F45"/>
    <w:rsid w:val="003054CC"/>
    <w:rsid w:val="00311E64"/>
    <w:rsid w:val="003131B5"/>
    <w:rsid w:val="00313230"/>
    <w:rsid w:val="00313EFF"/>
    <w:rsid w:val="00315767"/>
    <w:rsid w:val="00316096"/>
    <w:rsid w:val="00317EED"/>
    <w:rsid w:val="003215EE"/>
    <w:rsid w:val="00327BB5"/>
    <w:rsid w:val="0033022A"/>
    <w:rsid w:val="0033084C"/>
    <w:rsid w:val="00332311"/>
    <w:rsid w:val="003352BC"/>
    <w:rsid w:val="00335404"/>
    <w:rsid w:val="00337CEE"/>
    <w:rsid w:val="003405EB"/>
    <w:rsid w:val="00340AEC"/>
    <w:rsid w:val="0034135B"/>
    <w:rsid w:val="003458F9"/>
    <w:rsid w:val="003515EA"/>
    <w:rsid w:val="003531FB"/>
    <w:rsid w:val="00355B57"/>
    <w:rsid w:val="00361720"/>
    <w:rsid w:val="0036240C"/>
    <w:rsid w:val="0036263C"/>
    <w:rsid w:val="00363A92"/>
    <w:rsid w:val="00363B66"/>
    <w:rsid w:val="00363EBE"/>
    <w:rsid w:val="00364180"/>
    <w:rsid w:val="00365F99"/>
    <w:rsid w:val="00367798"/>
    <w:rsid w:val="00367AA4"/>
    <w:rsid w:val="00370981"/>
    <w:rsid w:val="00370AF5"/>
    <w:rsid w:val="00370D6F"/>
    <w:rsid w:val="00371417"/>
    <w:rsid w:val="00372792"/>
    <w:rsid w:val="0037421A"/>
    <w:rsid w:val="00375AF6"/>
    <w:rsid w:val="00375DFD"/>
    <w:rsid w:val="003760A9"/>
    <w:rsid w:val="003763BD"/>
    <w:rsid w:val="003771B3"/>
    <w:rsid w:val="00377A5D"/>
    <w:rsid w:val="00377FF2"/>
    <w:rsid w:val="00380689"/>
    <w:rsid w:val="00380EE5"/>
    <w:rsid w:val="00381212"/>
    <w:rsid w:val="0038127C"/>
    <w:rsid w:val="00381AB0"/>
    <w:rsid w:val="003825D7"/>
    <w:rsid w:val="00382830"/>
    <w:rsid w:val="0038474E"/>
    <w:rsid w:val="00384F83"/>
    <w:rsid w:val="00391FE6"/>
    <w:rsid w:val="00392C8B"/>
    <w:rsid w:val="0039386A"/>
    <w:rsid w:val="00395789"/>
    <w:rsid w:val="00395DEC"/>
    <w:rsid w:val="00395F61"/>
    <w:rsid w:val="003966FC"/>
    <w:rsid w:val="003A0A88"/>
    <w:rsid w:val="003A3271"/>
    <w:rsid w:val="003A3D72"/>
    <w:rsid w:val="003A584B"/>
    <w:rsid w:val="003A7BA7"/>
    <w:rsid w:val="003B2007"/>
    <w:rsid w:val="003B233C"/>
    <w:rsid w:val="003B7577"/>
    <w:rsid w:val="003C3F66"/>
    <w:rsid w:val="003C5779"/>
    <w:rsid w:val="003D2980"/>
    <w:rsid w:val="003E2456"/>
    <w:rsid w:val="003E3BE8"/>
    <w:rsid w:val="003E41AC"/>
    <w:rsid w:val="003E623A"/>
    <w:rsid w:val="003E66E8"/>
    <w:rsid w:val="003F1380"/>
    <w:rsid w:val="003F1512"/>
    <w:rsid w:val="003F2F7E"/>
    <w:rsid w:val="0040193F"/>
    <w:rsid w:val="00401D64"/>
    <w:rsid w:val="00402006"/>
    <w:rsid w:val="00406E05"/>
    <w:rsid w:val="00407006"/>
    <w:rsid w:val="004101AE"/>
    <w:rsid w:val="00410D06"/>
    <w:rsid w:val="0041231A"/>
    <w:rsid w:val="00413C6C"/>
    <w:rsid w:val="004149DD"/>
    <w:rsid w:val="004158CC"/>
    <w:rsid w:val="004169E0"/>
    <w:rsid w:val="00420D1E"/>
    <w:rsid w:val="004222DE"/>
    <w:rsid w:val="00422474"/>
    <w:rsid w:val="00422FF7"/>
    <w:rsid w:val="004245D2"/>
    <w:rsid w:val="00430330"/>
    <w:rsid w:val="00431F0F"/>
    <w:rsid w:val="00432869"/>
    <w:rsid w:val="00432DB7"/>
    <w:rsid w:val="004351C6"/>
    <w:rsid w:val="004406C5"/>
    <w:rsid w:val="0044233B"/>
    <w:rsid w:val="00442E8C"/>
    <w:rsid w:val="00442ED1"/>
    <w:rsid w:val="0044542A"/>
    <w:rsid w:val="00445EFB"/>
    <w:rsid w:val="00446030"/>
    <w:rsid w:val="00446E5C"/>
    <w:rsid w:val="004502FD"/>
    <w:rsid w:val="00451BA8"/>
    <w:rsid w:val="00451D03"/>
    <w:rsid w:val="00452DD0"/>
    <w:rsid w:val="00452E7C"/>
    <w:rsid w:val="00456F5E"/>
    <w:rsid w:val="0045713B"/>
    <w:rsid w:val="004574BE"/>
    <w:rsid w:val="0046210C"/>
    <w:rsid w:val="00462A4E"/>
    <w:rsid w:val="00462B3E"/>
    <w:rsid w:val="00467742"/>
    <w:rsid w:val="00467FA9"/>
    <w:rsid w:val="004704CA"/>
    <w:rsid w:val="00470782"/>
    <w:rsid w:val="004711D7"/>
    <w:rsid w:val="00471AC3"/>
    <w:rsid w:val="00471C52"/>
    <w:rsid w:val="00472A71"/>
    <w:rsid w:val="00472CDB"/>
    <w:rsid w:val="00474299"/>
    <w:rsid w:val="0047497F"/>
    <w:rsid w:val="00474C50"/>
    <w:rsid w:val="00474CE3"/>
    <w:rsid w:val="00475490"/>
    <w:rsid w:val="00475904"/>
    <w:rsid w:val="004768DC"/>
    <w:rsid w:val="0047764B"/>
    <w:rsid w:val="004807B7"/>
    <w:rsid w:val="0048180C"/>
    <w:rsid w:val="00482551"/>
    <w:rsid w:val="004857A9"/>
    <w:rsid w:val="00485AB4"/>
    <w:rsid w:val="004870DD"/>
    <w:rsid w:val="00496266"/>
    <w:rsid w:val="00497742"/>
    <w:rsid w:val="00497FFE"/>
    <w:rsid w:val="004A2E23"/>
    <w:rsid w:val="004A2F61"/>
    <w:rsid w:val="004A332A"/>
    <w:rsid w:val="004A4DF9"/>
    <w:rsid w:val="004A623B"/>
    <w:rsid w:val="004B0275"/>
    <w:rsid w:val="004B0AE7"/>
    <w:rsid w:val="004B5513"/>
    <w:rsid w:val="004B553C"/>
    <w:rsid w:val="004B592B"/>
    <w:rsid w:val="004B60AC"/>
    <w:rsid w:val="004B6758"/>
    <w:rsid w:val="004B691E"/>
    <w:rsid w:val="004C3337"/>
    <w:rsid w:val="004C3CBF"/>
    <w:rsid w:val="004C59A4"/>
    <w:rsid w:val="004D0E06"/>
    <w:rsid w:val="004D18CA"/>
    <w:rsid w:val="004D1A22"/>
    <w:rsid w:val="004D33C7"/>
    <w:rsid w:val="004D3FA9"/>
    <w:rsid w:val="004D4BE3"/>
    <w:rsid w:val="004D6231"/>
    <w:rsid w:val="004D6D9F"/>
    <w:rsid w:val="004E2681"/>
    <w:rsid w:val="004E2EEB"/>
    <w:rsid w:val="004E2F9E"/>
    <w:rsid w:val="004E4F49"/>
    <w:rsid w:val="004E53AE"/>
    <w:rsid w:val="004E76AF"/>
    <w:rsid w:val="004F0AE7"/>
    <w:rsid w:val="004F2F9C"/>
    <w:rsid w:val="004F3732"/>
    <w:rsid w:val="004F510E"/>
    <w:rsid w:val="004F7569"/>
    <w:rsid w:val="00500BE6"/>
    <w:rsid w:val="0050136D"/>
    <w:rsid w:val="005021AE"/>
    <w:rsid w:val="00503968"/>
    <w:rsid w:val="00507497"/>
    <w:rsid w:val="005123D4"/>
    <w:rsid w:val="005131D8"/>
    <w:rsid w:val="005136AA"/>
    <w:rsid w:val="00516EC7"/>
    <w:rsid w:val="005176BD"/>
    <w:rsid w:val="00520E08"/>
    <w:rsid w:val="005220F6"/>
    <w:rsid w:val="0052358B"/>
    <w:rsid w:val="00523774"/>
    <w:rsid w:val="00524E69"/>
    <w:rsid w:val="00527E05"/>
    <w:rsid w:val="005305A0"/>
    <w:rsid w:val="0053275F"/>
    <w:rsid w:val="00534B77"/>
    <w:rsid w:val="0053622C"/>
    <w:rsid w:val="0054239F"/>
    <w:rsid w:val="00542DDB"/>
    <w:rsid w:val="005434B7"/>
    <w:rsid w:val="005448D3"/>
    <w:rsid w:val="00544A91"/>
    <w:rsid w:val="00544CF6"/>
    <w:rsid w:val="00546090"/>
    <w:rsid w:val="005465AE"/>
    <w:rsid w:val="00551C74"/>
    <w:rsid w:val="005522D1"/>
    <w:rsid w:val="00552962"/>
    <w:rsid w:val="00553655"/>
    <w:rsid w:val="00553E7D"/>
    <w:rsid w:val="005542AF"/>
    <w:rsid w:val="00556650"/>
    <w:rsid w:val="00556B6D"/>
    <w:rsid w:val="00557E0B"/>
    <w:rsid w:val="00564D72"/>
    <w:rsid w:val="00565785"/>
    <w:rsid w:val="00566810"/>
    <w:rsid w:val="00567A4D"/>
    <w:rsid w:val="0057076B"/>
    <w:rsid w:val="00570AE3"/>
    <w:rsid w:val="00571C5A"/>
    <w:rsid w:val="0057232E"/>
    <w:rsid w:val="00573236"/>
    <w:rsid w:val="00573445"/>
    <w:rsid w:val="00575942"/>
    <w:rsid w:val="005759BD"/>
    <w:rsid w:val="0057716C"/>
    <w:rsid w:val="0057738D"/>
    <w:rsid w:val="00577A89"/>
    <w:rsid w:val="0058167B"/>
    <w:rsid w:val="00581AC8"/>
    <w:rsid w:val="00584AE4"/>
    <w:rsid w:val="00586673"/>
    <w:rsid w:val="005867E1"/>
    <w:rsid w:val="00592B3C"/>
    <w:rsid w:val="00595AF7"/>
    <w:rsid w:val="0059703A"/>
    <w:rsid w:val="005978C2"/>
    <w:rsid w:val="0059794A"/>
    <w:rsid w:val="00597D10"/>
    <w:rsid w:val="005A4727"/>
    <w:rsid w:val="005A5477"/>
    <w:rsid w:val="005A5887"/>
    <w:rsid w:val="005A7972"/>
    <w:rsid w:val="005B0C49"/>
    <w:rsid w:val="005B0E4C"/>
    <w:rsid w:val="005B3B69"/>
    <w:rsid w:val="005B3D1B"/>
    <w:rsid w:val="005B461E"/>
    <w:rsid w:val="005B4725"/>
    <w:rsid w:val="005B49F0"/>
    <w:rsid w:val="005C1105"/>
    <w:rsid w:val="005C2D1D"/>
    <w:rsid w:val="005C3101"/>
    <w:rsid w:val="005C364A"/>
    <w:rsid w:val="005C36CB"/>
    <w:rsid w:val="005C3CE7"/>
    <w:rsid w:val="005C3E03"/>
    <w:rsid w:val="005C438B"/>
    <w:rsid w:val="005C5C56"/>
    <w:rsid w:val="005C7DE1"/>
    <w:rsid w:val="005D0746"/>
    <w:rsid w:val="005D0BCF"/>
    <w:rsid w:val="005D1F64"/>
    <w:rsid w:val="005D2421"/>
    <w:rsid w:val="005D2DE1"/>
    <w:rsid w:val="005D3EA7"/>
    <w:rsid w:val="005D503B"/>
    <w:rsid w:val="005D6BB7"/>
    <w:rsid w:val="005D7343"/>
    <w:rsid w:val="005E0BE5"/>
    <w:rsid w:val="005E2003"/>
    <w:rsid w:val="005E28C7"/>
    <w:rsid w:val="005E2D25"/>
    <w:rsid w:val="005E43C9"/>
    <w:rsid w:val="005E70EC"/>
    <w:rsid w:val="005F0B57"/>
    <w:rsid w:val="005F283D"/>
    <w:rsid w:val="005F47CD"/>
    <w:rsid w:val="005F5E0F"/>
    <w:rsid w:val="005F7544"/>
    <w:rsid w:val="00603F68"/>
    <w:rsid w:val="00605EF6"/>
    <w:rsid w:val="006076F1"/>
    <w:rsid w:val="00611B15"/>
    <w:rsid w:val="0061202E"/>
    <w:rsid w:val="00612A05"/>
    <w:rsid w:val="00613F9D"/>
    <w:rsid w:val="00624B09"/>
    <w:rsid w:val="0062658C"/>
    <w:rsid w:val="00626733"/>
    <w:rsid w:val="00627BDE"/>
    <w:rsid w:val="00631C01"/>
    <w:rsid w:val="006329D6"/>
    <w:rsid w:val="00634E48"/>
    <w:rsid w:val="006360D1"/>
    <w:rsid w:val="00640C4C"/>
    <w:rsid w:val="00640ECA"/>
    <w:rsid w:val="006426B0"/>
    <w:rsid w:val="006435F7"/>
    <w:rsid w:val="0065074C"/>
    <w:rsid w:val="0065400E"/>
    <w:rsid w:val="00654FBF"/>
    <w:rsid w:val="00657DEA"/>
    <w:rsid w:val="00660C4B"/>
    <w:rsid w:val="00665028"/>
    <w:rsid w:val="00667DC8"/>
    <w:rsid w:val="006700B6"/>
    <w:rsid w:val="006717A0"/>
    <w:rsid w:val="00671E40"/>
    <w:rsid w:val="00673654"/>
    <w:rsid w:val="006830F6"/>
    <w:rsid w:val="00686E1B"/>
    <w:rsid w:val="0068703A"/>
    <w:rsid w:val="006874D9"/>
    <w:rsid w:val="0069026C"/>
    <w:rsid w:val="00692D2E"/>
    <w:rsid w:val="00695A88"/>
    <w:rsid w:val="00695AD7"/>
    <w:rsid w:val="006960FE"/>
    <w:rsid w:val="006970A4"/>
    <w:rsid w:val="006A222D"/>
    <w:rsid w:val="006A527A"/>
    <w:rsid w:val="006A6BD1"/>
    <w:rsid w:val="006A6E97"/>
    <w:rsid w:val="006A7485"/>
    <w:rsid w:val="006B1531"/>
    <w:rsid w:val="006B2F41"/>
    <w:rsid w:val="006B451D"/>
    <w:rsid w:val="006B4B44"/>
    <w:rsid w:val="006B7B34"/>
    <w:rsid w:val="006B7FD9"/>
    <w:rsid w:val="006C234F"/>
    <w:rsid w:val="006C25BF"/>
    <w:rsid w:val="006C5012"/>
    <w:rsid w:val="006C705F"/>
    <w:rsid w:val="006D00AF"/>
    <w:rsid w:val="006D0CD0"/>
    <w:rsid w:val="006D6EC6"/>
    <w:rsid w:val="006E5434"/>
    <w:rsid w:val="006E5713"/>
    <w:rsid w:val="006E6370"/>
    <w:rsid w:val="006E7874"/>
    <w:rsid w:val="006E7F31"/>
    <w:rsid w:val="006F06C8"/>
    <w:rsid w:val="006F2967"/>
    <w:rsid w:val="006F3E8F"/>
    <w:rsid w:val="006F51FD"/>
    <w:rsid w:val="007055CA"/>
    <w:rsid w:val="007056FD"/>
    <w:rsid w:val="00707824"/>
    <w:rsid w:val="00707955"/>
    <w:rsid w:val="007155BC"/>
    <w:rsid w:val="007163A3"/>
    <w:rsid w:val="00717507"/>
    <w:rsid w:val="00717A66"/>
    <w:rsid w:val="00717A80"/>
    <w:rsid w:val="00717AC7"/>
    <w:rsid w:val="00717B4E"/>
    <w:rsid w:val="007220BA"/>
    <w:rsid w:val="007220D6"/>
    <w:rsid w:val="00722B6E"/>
    <w:rsid w:val="00725764"/>
    <w:rsid w:val="00727C17"/>
    <w:rsid w:val="007303AA"/>
    <w:rsid w:val="00731053"/>
    <w:rsid w:val="00732390"/>
    <w:rsid w:val="0073275A"/>
    <w:rsid w:val="00736233"/>
    <w:rsid w:val="00736631"/>
    <w:rsid w:val="00736B24"/>
    <w:rsid w:val="007370C0"/>
    <w:rsid w:val="007372F2"/>
    <w:rsid w:val="007422D8"/>
    <w:rsid w:val="00743071"/>
    <w:rsid w:val="00743FA5"/>
    <w:rsid w:val="007440AC"/>
    <w:rsid w:val="00744541"/>
    <w:rsid w:val="00746805"/>
    <w:rsid w:val="00746FE0"/>
    <w:rsid w:val="007478A9"/>
    <w:rsid w:val="007505C3"/>
    <w:rsid w:val="00760103"/>
    <w:rsid w:val="0076061A"/>
    <w:rsid w:val="00761E05"/>
    <w:rsid w:val="00762CC5"/>
    <w:rsid w:val="00764D1A"/>
    <w:rsid w:val="00764E46"/>
    <w:rsid w:val="00765D33"/>
    <w:rsid w:val="00766B56"/>
    <w:rsid w:val="00773242"/>
    <w:rsid w:val="00774B2F"/>
    <w:rsid w:val="00777A8E"/>
    <w:rsid w:val="00781A05"/>
    <w:rsid w:val="007824D4"/>
    <w:rsid w:val="0078257C"/>
    <w:rsid w:val="007827B7"/>
    <w:rsid w:val="007843B3"/>
    <w:rsid w:val="00784BD6"/>
    <w:rsid w:val="007856F6"/>
    <w:rsid w:val="00785FAF"/>
    <w:rsid w:val="0079048E"/>
    <w:rsid w:val="007913D6"/>
    <w:rsid w:val="007918D6"/>
    <w:rsid w:val="00793962"/>
    <w:rsid w:val="00795EE7"/>
    <w:rsid w:val="00797085"/>
    <w:rsid w:val="00797EFF"/>
    <w:rsid w:val="007A007F"/>
    <w:rsid w:val="007A10DB"/>
    <w:rsid w:val="007A1899"/>
    <w:rsid w:val="007A1DB1"/>
    <w:rsid w:val="007A362F"/>
    <w:rsid w:val="007A367C"/>
    <w:rsid w:val="007A44C2"/>
    <w:rsid w:val="007A6A42"/>
    <w:rsid w:val="007B05EA"/>
    <w:rsid w:val="007B1302"/>
    <w:rsid w:val="007B2F73"/>
    <w:rsid w:val="007B4E42"/>
    <w:rsid w:val="007B57CC"/>
    <w:rsid w:val="007B7600"/>
    <w:rsid w:val="007C0472"/>
    <w:rsid w:val="007C0859"/>
    <w:rsid w:val="007C1EA1"/>
    <w:rsid w:val="007C688F"/>
    <w:rsid w:val="007D13E4"/>
    <w:rsid w:val="007D2810"/>
    <w:rsid w:val="007D2D25"/>
    <w:rsid w:val="007D6260"/>
    <w:rsid w:val="007D7935"/>
    <w:rsid w:val="007D7EC6"/>
    <w:rsid w:val="007E09EC"/>
    <w:rsid w:val="007E2ADD"/>
    <w:rsid w:val="007E2DC6"/>
    <w:rsid w:val="007E4C55"/>
    <w:rsid w:val="007E5420"/>
    <w:rsid w:val="007E5B7E"/>
    <w:rsid w:val="007E5E53"/>
    <w:rsid w:val="007E6534"/>
    <w:rsid w:val="007F17CC"/>
    <w:rsid w:val="007F1B69"/>
    <w:rsid w:val="007F2829"/>
    <w:rsid w:val="007F3AB6"/>
    <w:rsid w:val="007F3E8C"/>
    <w:rsid w:val="007F5B6E"/>
    <w:rsid w:val="007F60AE"/>
    <w:rsid w:val="007F6C58"/>
    <w:rsid w:val="007F7B26"/>
    <w:rsid w:val="008000E0"/>
    <w:rsid w:val="00800764"/>
    <w:rsid w:val="00800949"/>
    <w:rsid w:val="008013DF"/>
    <w:rsid w:val="008043E5"/>
    <w:rsid w:val="00804C66"/>
    <w:rsid w:val="00805C6E"/>
    <w:rsid w:val="0080640B"/>
    <w:rsid w:val="00810C42"/>
    <w:rsid w:val="00813B63"/>
    <w:rsid w:val="00816359"/>
    <w:rsid w:val="00816F3F"/>
    <w:rsid w:val="008231BF"/>
    <w:rsid w:val="00830EE3"/>
    <w:rsid w:val="00831AA0"/>
    <w:rsid w:val="008336E1"/>
    <w:rsid w:val="00833F86"/>
    <w:rsid w:val="008349BA"/>
    <w:rsid w:val="00834FAA"/>
    <w:rsid w:val="008379D2"/>
    <w:rsid w:val="00841E06"/>
    <w:rsid w:val="0084329E"/>
    <w:rsid w:val="008433FC"/>
    <w:rsid w:val="00843E2C"/>
    <w:rsid w:val="00843F12"/>
    <w:rsid w:val="008444EB"/>
    <w:rsid w:val="00845559"/>
    <w:rsid w:val="00845946"/>
    <w:rsid w:val="00851C9E"/>
    <w:rsid w:val="00855402"/>
    <w:rsid w:val="00855ADC"/>
    <w:rsid w:val="00856041"/>
    <w:rsid w:val="00856B5D"/>
    <w:rsid w:val="00856FF3"/>
    <w:rsid w:val="0085700F"/>
    <w:rsid w:val="008619D2"/>
    <w:rsid w:val="00861BAC"/>
    <w:rsid w:val="0086286E"/>
    <w:rsid w:val="00863290"/>
    <w:rsid w:val="0086609F"/>
    <w:rsid w:val="00867CFA"/>
    <w:rsid w:val="008713AD"/>
    <w:rsid w:val="00872B98"/>
    <w:rsid w:val="00873989"/>
    <w:rsid w:val="0087535D"/>
    <w:rsid w:val="008760C0"/>
    <w:rsid w:val="0087646C"/>
    <w:rsid w:val="008769A5"/>
    <w:rsid w:val="0088671D"/>
    <w:rsid w:val="00886B0C"/>
    <w:rsid w:val="00890924"/>
    <w:rsid w:val="00890974"/>
    <w:rsid w:val="008919ED"/>
    <w:rsid w:val="00891E2E"/>
    <w:rsid w:val="00892296"/>
    <w:rsid w:val="00893CEB"/>
    <w:rsid w:val="008975B7"/>
    <w:rsid w:val="008A0603"/>
    <w:rsid w:val="008A1406"/>
    <w:rsid w:val="008A2691"/>
    <w:rsid w:val="008A30D9"/>
    <w:rsid w:val="008A358F"/>
    <w:rsid w:val="008A4202"/>
    <w:rsid w:val="008A54FD"/>
    <w:rsid w:val="008A64E1"/>
    <w:rsid w:val="008B0689"/>
    <w:rsid w:val="008B08EB"/>
    <w:rsid w:val="008B3C0C"/>
    <w:rsid w:val="008B44A0"/>
    <w:rsid w:val="008B451D"/>
    <w:rsid w:val="008B7B79"/>
    <w:rsid w:val="008C0BB5"/>
    <w:rsid w:val="008C1CAE"/>
    <w:rsid w:val="008C22EA"/>
    <w:rsid w:val="008C2806"/>
    <w:rsid w:val="008C3096"/>
    <w:rsid w:val="008C4FE9"/>
    <w:rsid w:val="008C5ADE"/>
    <w:rsid w:val="008C62EA"/>
    <w:rsid w:val="008C6DC8"/>
    <w:rsid w:val="008D0328"/>
    <w:rsid w:val="008D0626"/>
    <w:rsid w:val="008D15C8"/>
    <w:rsid w:val="008D1896"/>
    <w:rsid w:val="008D19CF"/>
    <w:rsid w:val="008D3137"/>
    <w:rsid w:val="008D4FCF"/>
    <w:rsid w:val="008D554D"/>
    <w:rsid w:val="008D6FB7"/>
    <w:rsid w:val="008D799C"/>
    <w:rsid w:val="008E16F9"/>
    <w:rsid w:val="008E47F0"/>
    <w:rsid w:val="008E4D08"/>
    <w:rsid w:val="008F030D"/>
    <w:rsid w:val="008F2AF7"/>
    <w:rsid w:val="008F2E85"/>
    <w:rsid w:val="008F2EA4"/>
    <w:rsid w:val="008F32A6"/>
    <w:rsid w:val="008F4992"/>
    <w:rsid w:val="008F667D"/>
    <w:rsid w:val="00903FB6"/>
    <w:rsid w:val="009043B7"/>
    <w:rsid w:val="00904974"/>
    <w:rsid w:val="0090499F"/>
    <w:rsid w:val="009075A5"/>
    <w:rsid w:val="00911272"/>
    <w:rsid w:val="00912EC2"/>
    <w:rsid w:val="009132B9"/>
    <w:rsid w:val="00913FF3"/>
    <w:rsid w:val="00916A96"/>
    <w:rsid w:val="0091798B"/>
    <w:rsid w:val="00924A6A"/>
    <w:rsid w:val="00926869"/>
    <w:rsid w:val="00926FFF"/>
    <w:rsid w:val="009274BA"/>
    <w:rsid w:val="009310B6"/>
    <w:rsid w:val="00932106"/>
    <w:rsid w:val="00934CE1"/>
    <w:rsid w:val="00935A11"/>
    <w:rsid w:val="00936A97"/>
    <w:rsid w:val="00937169"/>
    <w:rsid w:val="00937ADF"/>
    <w:rsid w:val="009405CC"/>
    <w:rsid w:val="00940B30"/>
    <w:rsid w:val="009415A2"/>
    <w:rsid w:val="00941B62"/>
    <w:rsid w:val="009423A2"/>
    <w:rsid w:val="00943640"/>
    <w:rsid w:val="00943EEF"/>
    <w:rsid w:val="00944618"/>
    <w:rsid w:val="00946852"/>
    <w:rsid w:val="00946ACC"/>
    <w:rsid w:val="0095092F"/>
    <w:rsid w:val="00950EA6"/>
    <w:rsid w:val="00953A13"/>
    <w:rsid w:val="00954C6F"/>
    <w:rsid w:val="00956D27"/>
    <w:rsid w:val="00960164"/>
    <w:rsid w:val="00962940"/>
    <w:rsid w:val="00962B31"/>
    <w:rsid w:val="0096726C"/>
    <w:rsid w:val="00967A13"/>
    <w:rsid w:val="00967F14"/>
    <w:rsid w:val="00967FB9"/>
    <w:rsid w:val="009700C3"/>
    <w:rsid w:val="00970252"/>
    <w:rsid w:val="00970A73"/>
    <w:rsid w:val="00970B38"/>
    <w:rsid w:val="009719C8"/>
    <w:rsid w:val="00974162"/>
    <w:rsid w:val="00975717"/>
    <w:rsid w:val="009802C9"/>
    <w:rsid w:val="009802D2"/>
    <w:rsid w:val="00981235"/>
    <w:rsid w:val="009813CE"/>
    <w:rsid w:val="00982DC7"/>
    <w:rsid w:val="009846CE"/>
    <w:rsid w:val="009849BE"/>
    <w:rsid w:val="0098584B"/>
    <w:rsid w:val="009868D5"/>
    <w:rsid w:val="00986FBD"/>
    <w:rsid w:val="00991936"/>
    <w:rsid w:val="0099212C"/>
    <w:rsid w:val="00992141"/>
    <w:rsid w:val="0099234D"/>
    <w:rsid w:val="00992530"/>
    <w:rsid w:val="00992FCF"/>
    <w:rsid w:val="0099493B"/>
    <w:rsid w:val="009968F5"/>
    <w:rsid w:val="00996A0A"/>
    <w:rsid w:val="0099746C"/>
    <w:rsid w:val="00997658"/>
    <w:rsid w:val="009A09E1"/>
    <w:rsid w:val="009A3B44"/>
    <w:rsid w:val="009A406B"/>
    <w:rsid w:val="009A6378"/>
    <w:rsid w:val="009A6413"/>
    <w:rsid w:val="009A71A8"/>
    <w:rsid w:val="009A7C56"/>
    <w:rsid w:val="009B04DB"/>
    <w:rsid w:val="009B0C17"/>
    <w:rsid w:val="009B0F81"/>
    <w:rsid w:val="009B2725"/>
    <w:rsid w:val="009B35A0"/>
    <w:rsid w:val="009B4FD3"/>
    <w:rsid w:val="009B6D2A"/>
    <w:rsid w:val="009C0314"/>
    <w:rsid w:val="009C2B8E"/>
    <w:rsid w:val="009C3228"/>
    <w:rsid w:val="009C42EE"/>
    <w:rsid w:val="009C5903"/>
    <w:rsid w:val="009C6539"/>
    <w:rsid w:val="009C6BE1"/>
    <w:rsid w:val="009D567B"/>
    <w:rsid w:val="009D56C6"/>
    <w:rsid w:val="009D6A17"/>
    <w:rsid w:val="009E08A0"/>
    <w:rsid w:val="009E110D"/>
    <w:rsid w:val="009E136C"/>
    <w:rsid w:val="009E3046"/>
    <w:rsid w:val="009E4DFF"/>
    <w:rsid w:val="009E5B26"/>
    <w:rsid w:val="009E6A79"/>
    <w:rsid w:val="009E6C36"/>
    <w:rsid w:val="009F03A0"/>
    <w:rsid w:val="009F04CD"/>
    <w:rsid w:val="009F2030"/>
    <w:rsid w:val="009F5C86"/>
    <w:rsid w:val="00A000A4"/>
    <w:rsid w:val="00A05E05"/>
    <w:rsid w:val="00A0689B"/>
    <w:rsid w:val="00A07AC6"/>
    <w:rsid w:val="00A11E10"/>
    <w:rsid w:val="00A137EC"/>
    <w:rsid w:val="00A17D84"/>
    <w:rsid w:val="00A23442"/>
    <w:rsid w:val="00A262CC"/>
    <w:rsid w:val="00A26C09"/>
    <w:rsid w:val="00A33D4B"/>
    <w:rsid w:val="00A379DF"/>
    <w:rsid w:val="00A405E2"/>
    <w:rsid w:val="00A409F5"/>
    <w:rsid w:val="00A414B5"/>
    <w:rsid w:val="00A441F8"/>
    <w:rsid w:val="00A45571"/>
    <w:rsid w:val="00A4607E"/>
    <w:rsid w:val="00A469A9"/>
    <w:rsid w:val="00A51B78"/>
    <w:rsid w:val="00A532B8"/>
    <w:rsid w:val="00A53457"/>
    <w:rsid w:val="00A57127"/>
    <w:rsid w:val="00A57BC8"/>
    <w:rsid w:val="00A652E0"/>
    <w:rsid w:val="00A65406"/>
    <w:rsid w:val="00A70CC9"/>
    <w:rsid w:val="00A711B3"/>
    <w:rsid w:val="00A71D4F"/>
    <w:rsid w:val="00A72C66"/>
    <w:rsid w:val="00A75997"/>
    <w:rsid w:val="00A76207"/>
    <w:rsid w:val="00A77E94"/>
    <w:rsid w:val="00A811AC"/>
    <w:rsid w:val="00A830D3"/>
    <w:rsid w:val="00A85E56"/>
    <w:rsid w:val="00A874CD"/>
    <w:rsid w:val="00A87EA6"/>
    <w:rsid w:val="00A91374"/>
    <w:rsid w:val="00A913AF"/>
    <w:rsid w:val="00A93542"/>
    <w:rsid w:val="00A94262"/>
    <w:rsid w:val="00A951CD"/>
    <w:rsid w:val="00A957BC"/>
    <w:rsid w:val="00A95D79"/>
    <w:rsid w:val="00AA1E61"/>
    <w:rsid w:val="00AA2D11"/>
    <w:rsid w:val="00AA3081"/>
    <w:rsid w:val="00AA31A9"/>
    <w:rsid w:val="00AA3BDA"/>
    <w:rsid w:val="00AA551C"/>
    <w:rsid w:val="00AA584E"/>
    <w:rsid w:val="00AA5B3E"/>
    <w:rsid w:val="00AA6793"/>
    <w:rsid w:val="00AB5E37"/>
    <w:rsid w:val="00AB7A4E"/>
    <w:rsid w:val="00AC386B"/>
    <w:rsid w:val="00AC49C0"/>
    <w:rsid w:val="00AC4C48"/>
    <w:rsid w:val="00AC5006"/>
    <w:rsid w:val="00AC52AC"/>
    <w:rsid w:val="00AC71F7"/>
    <w:rsid w:val="00AD04A8"/>
    <w:rsid w:val="00AD2DC9"/>
    <w:rsid w:val="00AD3BF1"/>
    <w:rsid w:val="00AD5AA2"/>
    <w:rsid w:val="00AD6284"/>
    <w:rsid w:val="00AD6B31"/>
    <w:rsid w:val="00AD734C"/>
    <w:rsid w:val="00AE0F79"/>
    <w:rsid w:val="00AE215E"/>
    <w:rsid w:val="00AE2928"/>
    <w:rsid w:val="00AE31F4"/>
    <w:rsid w:val="00AE3EAC"/>
    <w:rsid w:val="00AE57E6"/>
    <w:rsid w:val="00AE5CF1"/>
    <w:rsid w:val="00AE78FE"/>
    <w:rsid w:val="00AF0E88"/>
    <w:rsid w:val="00AF3C35"/>
    <w:rsid w:val="00AF4B18"/>
    <w:rsid w:val="00AF548D"/>
    <w:rsid w:val="00AF54C9"/>
    <w:rsid w:val="00AF5BB1"/>
    <w:rsid w:val="00B00806"/>
    <w:rsid w:val="00B00F68"/>
    <w:rsid w:val="00B01345"/>
    <w:rsid w:val="00B02C00"/>
    <w:rsid w:val="00B02F04"/>
    <w:rsid w:val="00B10B9F"/>
    <w:rsid w:val="00B14127"/>
    <w:rsid w:val="00B14A9C"/>
    <w:rsid w:val="00B14F1C"/>
    <w:rsid w:val="00B15DBE"/>
    <w:rsid w:val="00B15E20"/>
    <w:rsid w:val="00B16EF3"/>
    <w:rsid w:val="00B1758F"/>
    <w:rsid w:val="00B175E9"/>
    <w:rsid w:val="00B23F75"/>
    <w:rsid w:val="00B247EF"/>
    <w:rsid w:val="00B308CD"/>
    <w:rsid w:val="00B32722"/>
    <w:rsid w:val="00B3276A"/>
    <w:rsid w:val="00B33242"/>
    <w:rsid w:val="00B338C2"/>
    <w:rsid w:val="00B34F45"/>
    <w:rsid w:val="00B374DB"/>
    <w:rsid w:val="00B3777A"/>
    <w:rsid w:val="00B4085B"/>
    <w:rsid w:val="00B42303"/>
    <w:rsid w:val="00B42628"/>
    <w:rsid w:val="00B427E2"/>
    <w:rsid w:val="00B4391A"/>
    <w:rsid w:val="00B45037"/>
    <w:rsid w:val="00B45579"/>
    <w:rsid w:val="00B4584A"/>
    <w:rsid w:val="00B4672F"/>
    <w:rsid w:val="00B47224"/>
    <w:rsid w:val="00B4785C"/>
    <w:rsid w:val="00B503E7"/>
    <w:rsid w:val="00B5152C"/>
    <w:rsid w:val="00B517DD"/>
    <w:rsid w:val="00B52E94"/>
    <w:rsid w:val="00B567B0"/>
    <w:rsid w:val="00B5727E"/>
    <w:rsid w:val="00B579E6"/>
    <w:rsid w:val="00B57D82"/>
    <w:rsid w:val="00B57F2E"/>
    <w:rsid w:val="00B61549"/>
    <w:rsid w:val="00B62E88"/>
    <w:rsid w:val="00B6470C"/>
    <w:rsid w:val="00B64FB4"/>
    <w:rsid w:val="00B66325"/>
    <w:rsid w:val="00B71B37"/>
    <w:rsid w:val="00B7421D"/>
    <w:rsid w:val="00B746E0"/>
    <w:rsid w:val="00B75BC0"/>
    <w:rsid w:val="00B7622E"/>
    <w:rsid w:val="00B769DC"/>
    <w:rsid w:val="00B76D1B"/>
    <w:rsid w:val="00B800C2"/>
    <w:rsid w:val="00B80978"/>
    <w:rsid w:val="00B80D29"/>
    <w:rsid w:val="00B81566"/>
    <w:rsid w:val="00B822BE"/>
    <w:rsid w:val="00B8313C"/>
    <w:rsid w:val="00B83C2E"/>
    <w:rsid w:val="00B8460B"/>
    <w:rsid w:val="00B8474D"/>
    <w:rsid w:val="00B8569C"/>
    <w:rsid w:val="00B864FD"/>
    <w:rsid w:val="00B865D9"/>
    <w:rsid w:val="00B90EF8"/>
    <w:rsid w:val="00B959F0"/>
    <w:rsid w:val="00B95B06"/>
    <w:rsid w:val="00BA1AAA"/>
    <w:rsid w:val="00BA23ED"/>
    <w:rsid w:val="00BA2E17"/>
    <w:rsid w:val="00BA550D"/>
    <w:rsid w:val="00BA67D4"/>
    <w:rsid w:val="00BA7376"/>
    <w:rsid w:val="00BB00CD"/>
    <w:rsid w:val="00BB1239"/>
    <w:rsid w:val="00BB25C8"/>
    <w:rsid w:val="00BB2A6D"/>
    <w:rsid w:val="00BB3E21"/>
    <w:rsid w:val="00BB5918"/>
    <w:rsid w:val="00BB5F25"/>
    <w:rsid w:val="00BB61B6"/>
    <w:rsid w:val="00BB74BE"/>
    <w:rsid w:val="00BC1D72"/>
    <w:rsid w:val="00BC4708"/>
    <w:rsid w:val="00BC5E1D"/>
    <w:rsid w:val="00BD08BF"/>
    <w:rsid w:val="00BD1E3B"/>
    <w:rsid w:val="00BD2350"/>
    <w:rsid w:val="00BD4867"/>
    <w:rsid w:val="00BD5A5F"/>
    <w:rsid w:val="00BD793C"/>
    <w:rsid w:val="00BE0239"/>
    <w:rsid w:val="00BE03CF"/>
    <w:rsid w:val="00BE0AC2"/>
    <w:rsid w:val="00BE1720"/>
    <w:rsid w:val="00BE1A18"/>
    <w:rsid w:val="00BE30FA"/>
    <w:rsid w:val="00BE38A0"/>
    <w:rsid w:val="00BE3B90"/>
    <w:rsid w:val="00BE6FBE"/>
    <w:rsid w:val="00BE713A"/>
    <w:rsid w:val="00BE77DB"/>
    <w:rsid w:val="00BF3B3F"/>
    <w:rsid w:val="00BF4F37"/>
    <w:rsid w:val="00BF7A02"/>
    <w:rsid w:val="00C0179A"/>
    <w:rsid w:val="00C036E9"/>
    <w:rsid w:val="00C055C3"/>
    <w:rsid w:val="00C0598B"/>
    <w:rsid w:val="00C05D25"/>
    <w:rsid w:val="00C06247"/>
    <w:rsid w:val="00C07604"/>
    <w:rsid w:val="00C07698"/>
    <w:rsid w:val="00C11297"/>
    <w:rsid w:val="00C122DD"/>
    <w:rsid w:val="00C14551"/>
    <w:rsid w:val="00C14CEE"/>
    <w:rsid w:val="00C15623"/>
    <w:rsid w:val="00C15AA8"/>
    <w:rsid w:val="00C1777C"/>
    <w:rsid w:val="00C229A0"/>
    <w:rsid w:val="00C234EC"/>
    <w:rsid w:val="00C313D8"/>
    <w:rsid w:val="00C31484"/>
    <w:rsid w:val="00C326CC"/>
    <w:rsid w:val="00C32B2C"/>
    <w:rsid w:val="00C32CE2"/>
    <w:rsid w:val="00C32D98"/>
    <w:rsid w:val="00C33684"/>
    <w:rsid w:val="00C34F17"/>
    <w:rsid w:val="00C37049"/>
    <w:rsid w:val="00C4023D"/>
    <w:rsid w:val="00C41666"/>
    <w:rsid w:val="00C41A94"/>
    <w:rsid w:val="00C41B27"/>
    <w:rsid w:val="00C42300"/>
    <w:rsid w:val="00C42884"/>
    <w:rsid w:val="00C4532C"/>
    <w:rsid w:val="00C45D93"/>
    <w:rsid w:val="00C479FC"/>
    <w:rsid w:val="00C50151"/>
    <w:rsid w:val="00C5093C"/>
    <w:rsid w:val="00C5217E"/>
    <w:rsid w:val="00C528DD"/>
    <w:rsid w:val="00C53226"/>
    <w:rsid w:val="00C5432A"/>
    <w:rsid w:val="00C56972"/>
    <w:rsid w:val="00C60F53"/>
    <w:rsid w:val="00C62F82"/>
    <w:rsid w:val="00C63265"/>
    <w:rsid w:val="00C6400A"/>
    <w:rsid w:val="00C65823"/>
    <w:rsid w:val="00C65DD9"/>
    <w:rsid w:val="00C67B7D"/>
    <w:rsid w:val="00C67CEB"/>
    <w:rsid w:val="00C7036F"/>
    <w:rsid w:val="00C7089B"/>
    <w:rsid w:val="00C7158E"/>
    <w:rsid w:val="00C722C2"/>
    <w:rsid w:val="00C7298B"/>
    <w:rsid w:val="00C74048"/>
    <w:rsid w:val="00C75A38"/>
    <w:rsid w:val="00C75CAE"/>
    <w:rsid w:val="00C8012D"/>
    <w:rsid w:val="00C80A46"/>
    <w:rsid w:val="00C82917"/>
    <w:rsid w:val="00C82A46"/>
    <w:rsid w:val="00C846F9"/>
    <w:rsid w:val="00C84E32"/>
    <w:rsid w:val="00C85182"/>
    <w:rsid w:val="00C85453"/>
    <w:rsid w:val="00C90D9D"/>
    <w:rsid w:val="00C925A3"/>
    <w:rsid w:val="00C9337C"/>
    <w:rsid w:val="00C94867"/>
    <w:rsid w:val="00C94C21"/>
    <w:rsid w:val="00C94E15"/>
    <w:rsid w:val="00C94E98"/>
    <w:rsid w:val="00C966AD"/>
    <w:rsid w:val="00C96C4E"/>
    <w:rsid w:val="00CA4832"/>
    <w:rsid w:val="00CA55EE"/>
    <w:rsid w:val="00CB0052"/>
    <w:rsid w:val="00CB0921"/>
    <w:rsid w:val="00CB1131"/>
    <w:rsid w:val="00CB3BCD"/>
    <w:rsid w:val="00CB4FDA"/>
    <w:rsid w:val="00CC1358"/>
    <w:rsid w:val="00CC5527"/>
    <w:rsid w:val="00CC6226"/>
    <w:rsid w:val="00CC6DFA"/>
    <w:rsid w:val="00CC7741"/>
    <w:rsid w:val="00CD02BF"/>
    <w:rsid w:val="00CD36B4"/>
    <w:rsid w:val="00CD3A2E"/>
    <w:rsid w:val="00CD40B7"/>
    <w:rsid w:val="00CD4807"/>
    <w:rsid w:val="00CE060B"/>
    <w:rsid w:val="00CE096B"/>
    <w:rsid w:val="00CE0BB8"/>
    <w:rsid w:val="00CE165F"/>
    <w:rsid w:val="00CE23BE"/>
    <w:rsid w:val="00CE6A83"/>
    <w:rsid w:val="00CF0B17"/>
    <w:rsid w:val="00CF0D57"/>
    <w:rsid w:val="00CF0EA5"/>
    <w:rsid w:val="00CF1847"/>
    <w:rsid w:val="00CF3DAA"/>
    <w:rsid w:val="00CF4931"/>
    <w:rsid w:val="00CF535A"/>
    <w:rsid w:val="00D014E5"/>
    <w:rsid w:val="00D028B7"/>
    <w:rsid w:val="00D03011"/>
    <w:rsid w:val="00D0385D"/>
    <w:rsid w:val="00D05D73"/>
    <w:rsid w:val="00D05E7D"/>
    <w:rsid w:val="00D06759"/>
    <w:rsid w:val="00D0711B"/>
    <w:rsid w:val="00D07677"/>
    <w:rsid w:val="00D07756"/>
    <w:rsid w:val="00D10166"/>
    <w:rsid w:val="00D12CA3"/>
    <w:rsid w:val="00D1345A"/>
    <w:rsid w:val="00D14206"/>
    <w:rsid w:val="00D14340"/>
    <w:rsid w:val="00D1655F"/>
    <w:rsid w:val="00D16A60"/>
    <w:rsid w:val="00D20C28"/>
    <w:rsid w:val="00D20C7C"/>
    <w:rsid w:val="00D23469"/>
    <w:rsid w:val="00D24F65"/>
    <w:rsid w:val="00D25E24"/>
    <w:rsid w:val="00D33DCD"/>
    <w:rsid w:val="00D34A15"/>
    <w:rsid w:val="00D36CEF"/>
    <w:rsid w:val="00D376E5"/>
    <w:rsid w:val="00D4066E"/>
    <w:rsid w:val="00D4387C"/>
    <w:rsid w:val="00D43947"/>
    <w:rsid w:val="00D4443C"/>
    <w:rsid w:val="00D452C8"/>
    <w:rsid w:val="00D4541E"/>
    <w:rsid w:val="00D4601B"/>
    <w:rsid w:val="00D51A39"/>
    <w:rsid w:val="00D52CAF"/>
    <w:rsid w:val="00D5532E"/>
    <w:rsid w:val="00D57B0E"/>
    <w:rsid w:val="00D610BA"/>
    <w:rsid w:val="00D65997"/>
    <w:rsid w:val="00D66612"/>
    <w:rsid w:val="00D70618"/>
    <w:rsid w:val="00D7289A"/>
    <w:rsid w:val="00D74AC4"/>
    <w:rsid w:val="00D75CA3"/>
    <w:rsid w:val="00D76392"/>
    <w:rsid w:val="00D7662B"/>
    <w:rsid w:val="00D76D5D"/>
    <w:rsid w:val="00D77383"/>
    <w:rsid w:val="00D77CD2"/>
    <w:rsid w:val="00D82CA7"/>
    <w:rsid w:val="00D862CF"/>
    <w:rsid w:val="00D86A8D"/>
    <w:rsid w:val="00D93534"/>
    <w:rsid w:val="00D952B4"/>
    <w:rsid w:val="00D978FA"/>
    <w:rsid w:val="00DA045D"/>
    <w:rsid w:val="00DA2021"/>
    <w:rsid w:val="00DA665A"/>
    <w:rsid w:val="00DA69B0"/>
    <w:rsid w:val="00DB073D"/>
    <w:rsid w:val="00DB0C74"/>
    <w:rsid w:val="00DB12FC"/>
    <w:rsid w:val="00DB43A8"/>
    <w:rsid w:val="00DB473F"/>
    <w:rsid w:val="00DB62B9"/>
    <w:rsid w:val="00DC0859"/>
    <w:rsid w:val="00DC0A44"/>
    <w:rsid w:val="00DC1784"/>
    <w:rsid w:val="00DC1AA0"/>
    <w:rsid w:val="00DC1BBA"/>
    <w:rsid w:val="00DC229D"/>
    <w:rsid w:val="00DC3C92"/>
    <w:rsid w:val="00DC509F"/>
    <w:rsid w:val="00DC5624"/>
    <w:rsid w:val="00DC5A21"/>
    <w:rsid w:val="00DC69D3"/>
    <w:rsid w:val="00DC746B"/>
    <w:rsid w:val="00DC7C44"/>
    <w:rsid w:val="00DC7D6B"/>
    <w:rsid w:val="00DD1DE7"/>
    <w:rsid w:val="00DD3728"/>
    <w:rsid w:val="00DE0E37"/>
    <w:rsid w:val="00DE181F"/>
    <w:rsid w:val="00DE1AD2"/>
    <w:rsid w:val="00DE3414"/>
    <w:rsid w:val="00DE37BD"/>
    <w:rsid w:val="00DE3FE8"/>
    <w:rsid w:val="00DE5190"/>
    <w:rsid w:val="00DE7DD5"/>
    <w:rsid w:val="00DF073E"/>
    <w:rsid w:val="00DF1929"/>
    <w:rsid w:val="00DF4AE5"/>
    <w:rsid w:val="00DF526D"/>
    <w:rsid w:val="00DF53BF"/>
    <w:rsid w:val="00DF5A5F"/>
    <w:rsid w:val="00E0103E"/>
    <w:rsid w:val="00E043CA"/>
    <w:rsid w:val="00E0546A"/>
    <w:rsid w:val="00E06FDC"/>
    <w:rsid w:val="00E075F7"/>
    <w:rsid w:val="00E07F42"/>
    <w:rsid w:val="00E146D8"/>
    <w:rsid w:val="00E14ADA"/>
    <w:rsid w:val="00E15AD2"/>
    <w:rsid w:val="00E15E69"/>
    <w:rsid w:val="00E176A2"/>
    <w:rsid w:val="00E20A7E"/>
    <w:rsid w:val="00E217DE"/>
    <w:rsid w:val="00E24D2D"/>
    <w:rsid w:val="00E26A33"/>
    <w:rsid w:val="00E30DC0"/>
    <w:rsid w:val="00E35433"/>
    <w:rsid w:val="00E35D67"/>
    <w:rsid w:val="00E407DF"/>
    <w:rsid w:val="00E40D32"/>
    <w:rsid w:val="00E41BFF"/>
    <w:rsid w:val="00E438C2"/>
    <w:rsid w:val="00E4463A"/>
    <w:rsid w:val="00E4509A"/>
    <w:rsid w:val="00E46726"/>
    <w:rsid w:val="00E46BC5"/>
    <w:rsid w:val="00E51858"/>
    <w:rsid w:val="00E52D88"/>
    <w:rsid w:val="00E539AF"/>
    <w:rsid w:val="00E54103"/>
    <w:rsid w:val="00E54F28"/>
    <w:rsid w:val="00E56849"/>
    <w:rsid w:val="00E56DE8"/>
    <w:rsid w:val="00E57471"/>
    <w:rsid w:val="00E57F62"/>
    <w:rsid w:val="00E6195F"/>
    <w:rsid w:val="00E6204B"/>
    <w:rsid w:val="00E62396"/>
    <w:rsid w:val="00E62F9D"/>
    <w:rsid w:val="00E74804"/>
    <w:rsid w:val="00E773F3"/>
    <w:rsid w:val="00E832CC"/>
    <w:rsid w:val="00E83355"/>
    <w:rsid w:val="00E87CE2"/>
    <w:rsid w:val="00E91BBC"/>
    <w:rsid w:val="00E9267E"/>
    <w:rsid w:val="00E95220"/>
    <w:rsid w:val="00E95B5E"/>
    <w:rsid w:val="00E96B1D"/>
    <w:rsid w:val="00E9723D"/>
    <w:rsid w:val="00E97737"/>
    <w:rsid w:val="00E97E32"/>
    <w:rsid w:val="00EA41F5"/>
    <w:rsid w:val="00EA53F8"/>
    <w:rsid w:val="00EA6177"/>
    <w:rsid w:val="00EA7DB6"/>
    <w:rsid w:val="00EB06F7"/>
    <w:rsid w:val="00EB0986"/>
    <w:rsid w:val="00EB0E88"/>
    <w:rsid w:val="00EB28A2"/>
    <w:rsid w:val="00EB3089"/>
    <w:rsid w:val="00EB6611"/>
    <w:rsid w:val="00EB7F62"/>
    <w:rsid w:val="00EC084C"/>
    <w:rsid w:val="00EC0D6B"/>
    <w:rsid w:val="00EC37E4"/>
    <w:rsid w:val="00EC61CD"/>
    <w:rsid w:val="00EC69A0"/>
    <w:rsid w:val="00EC6B0C"/>
    <w:rsid w:val="00ED0D18"/>
    <w:rsid w:val="00ED0D1E"/>
    <w:rsid w:val="00ED3266"/>
    <w:rsid w:val="00ED3353"/>
    <w:rsid w:val="00ED45B0"/>
    <w:rsid w:val="00EE033A"/>
    <w:rsid w:val="00EE05A7"/>
    <w:rsid w:val="00EE05CC"/>
    <w:rsid w:val="00EE1B3B"/>
    <w:rsid w:val="00EE4401"/>
    <w:rsid w:val="00EF2798"/>
    <w:rsid w:val="00EF7181"/>
    <w:rsid w:val="00EF7898"/>
    <w:rsid w:val="00F02121"/>
    <w:rsid w:val="00F027DF"/>
    <w:rsid w:val="00F03613"/>
    <w:rsid w:val="00F03CA8"/>
    <w:rsid w:val="00F05623"/>
    <w:rsid w:val="00F11F7E"/>
    <w:rsid w:val="00F134B0"/>
    <w:rsid w:val="00F1391A"/>
    <w:rsid w:val="00F13C4C"/>
    <w:rsid w:val="00F14A61"/>
    <w:rsid w:val="00F14C07"/>
    <w:rsid w:val="00F152EF"/>
    <w:rsid w:val="00F17736"/>
    <w:rsid w:val="00F20F78"/>
    <w:rsid w:val="00F25C70"/>
    <w:rsid w:val="00F261A2"/>
    <w:rsid w:val="00F263BC"/>
    <w:rsid w:val="00F26C39"/>
    <w:rsid w:val="00F26E01"/>
    <w:rsid w:val="00F27F45"/>
    <w:rsid w:val="00F3028A"/>
    <w:rsid w:val="00F32078"/>
    <w:rsid w:val="00F340B9"/>
    <w:rsid w:val="00F34C9B"/>
    <w:rsid w:val="00F372F2"/>
    <w:rsid w:val="00F40A09"/>
    <w:rsid w:val="00F40C4C"/>
    <w:rsid w:val="00F43229"/>
    <w:rsid w:val="00F440D5"/>
    <w:rsid w:val="00F4463A"/>
    <w:rsid w:val="00F5048A"/>
    <w:rsid w:val="00F5284E"/>
    <w:rsid w:val="00F53D75"/>
    <w:rsid w:val="00F53F00"/>
    <w:rsid w:val="00F6093C"/>
    <w:rsid w:val="00F6098E"/>
    <w:rsid w:val="00F61503"/>
    <w:rsid w:val="00F63305"/>
    <w:rsid w:val="00F63B62"/>
    <w:rsid w:val="00F65E1D"/>
    <w:rsid w:val="00F66462"/>
    <w:rsid w:val="00F66F3F"/>
    <w:rsid w:val="00F67319"/>
    <w:rsid w:val="00F711F9"/>
    <w:rsid w:val="00F74175"/>
    <w:rsid w:val="00F74C40"/>
    <w:rsid w:val="00F81857"/>
    <w:rsid w:val="00F83255"/>
    <w:rsid w:val="00F83D7C"/>
    <w:rsid w:val="00F86387"/>
    <w:rsid w:val="00F91603"/>
    <w:rsid w:val="00F95B2F"/>
    <w:rsid w:val="00F96E13"/>
    <w:rsid w:val="00FA23D0"/>
    <w:rsid w:val="00FA3372"/>
    <w:rsid w:val="00FA42FE"/>
    <w:rsid w:val="00FA4A9A"/>
    <w:rsid w:val="00FA7633"/>
    <w:rsid w:val="00FA7B98"/>
    <w:rsid w:val="00FA7C5D"/>
    <w:rsid w:val="00FB00AE"/>
    <w:rsid w:val="00FB0C00"/>
    <w:rsid w:val="00FB145A"/>
    <w:rsid w:val="00FB1A56"/>
    <w:rsid w:val="00FB3D97"/>
    <w:rsid w:val="00FC063D"/>
    <w:rsid w:val="00FC2208"/>
    <w:rsid w:val="00FC2E03"/>
    <w:rsid w:val="00FC4F20"/>
    <w:rsid w:val="00FC4FC2"/>
    <w:rsid w:val="00FC5469"/>
    <w:rsid w:val="00FC5661"/>
    <w:rsid w:val="00FC7A39"/>
    <w:rsid w:val="00FD37CA"/>
    <w:rsid w:val="00FD4504"/>
    <w:rsid w:val="00FD4B67"/>
    <w:rsid w:val="00FD4F1E"/>
    <w:rsid w:val="00FD5DDD"/>
    <w:rsid w:val="00FD73EA"/>
    <w:rsid w:val="00FE10C4"/>
    <w:rsid w:val="00FE141F"/>
    <w:rsid w:val="00FE39DB"/>
    <w:rsid w:val="00FE3AA6"/>
    <w:rsid w:val="00FE415A"/>
    <w:rsid w:val="00FE6040"/>
    <w:rsid w:val="00FE68E2"/>
    <w:rsid w:val="00FE6B92"/>
    <w:rsid w:val="00FE6E46"/>
    <w:rsid w:val="00FE7022"/>
    <w:rsid w:val="00FF1951"/>
    <w:rsid w:val="00FF3D84"/>
    <w:rsid w:val="00FF5CB6"/>
    <w:rsid w:val="00FF637E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7FBBC"/>
  <w15:docId w15:val="{7EE886E3-1F9E-4D8C-AE6F-9ABDD496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17"/>
    <w:pPr>
      <w:spacing w:before="120" w:line="360" w:lineRule="auto"/>
    </w:pPr>
    <w:rPr>
      <w:rFonts w:ascii="Calibri" w:hAnsi="Calibri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A17"/>
    <w:pPr>
      <w:keepNext/>
      <w:keepLines/>
      <w:spacing w:before="400" w:after="120"/>
      <w:outlineLvl w:val="0"/>
    </w:pPr>
    <w:rPr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A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17"/>
    <w:pPr>
      <w:keepNext/>
      <w:keepLines/>
      <w:spacing w:before="320" w:after="80"/>
      <w:outlineLvl w:val="2"/>
    </w:pPr>
    <w:rPr>
      <w:color w:val="4343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1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  <w:rsid w:val="009D6A1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6A17"/>
  </w:style>
  <w:style w:type="paragraph" w:styleId="Title">
    <w:name w:val="Title"/>
    <w:basedOn w:val="Normal"/>
    <w:next w:val="Normal"/>
    <w:link w:val="TitleChar"/>
    <w:uiPriority w:val="10"/>
    <w:qFormat/>
    <w:rsid w:val="009D6A17"/>
    <w:pPr>
      <w:keepNext/>
      <w:keepLines/>
      <w:spacing w:before="360" w:after="600"/>
      <w:jc w:val="center"/>
    </w:pPr>
    <w:rPr>
      <w:rFonts w:asciiTheme="majorHAnsi" w:hAnsiTheme="majorHAnsi"/>
      <w:b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17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D6A17"/>
    <w:pPr>
      <w:spacing w:before="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A17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D6A17"/>
    <w:rPr>
      <w:rFonts w:ascii="Calibri" w:hAnsi="Calibri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6A17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6A17"/>
    <w:rPr>
      <w:rFonts w:ascii="Calibri" w:hAnsi="Calibri"/>
      <w:sz w:val="24"/>
      <w:lang w:val="en-GB"/>
    </w:rPr>
  </w:style>
  <w:style w:type="paragraph" w:customStyle="1" w:styleId="Default">
    <w:name w:val="Default"/>
    <w:rsid w:val="009D6A17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Character">
    <w:name w:val="Character"/>
    <w:basedOn w:val="Normal"/>
    <w:qFormat/>
    <w:rsid w:val="009D6A17"/>
    <w:pPr>
      <w:keepNext/>
      <w:spacing w:before="280"/>
      <w:jc w:val="center"/>
    </w:pPr>
    <w:rPr>
      <w:b/>
      <w:szCs w:val="28"/>
    </w:rPr>
  </w:style>
  <w:style w:type="paragraph" w:customStyle="1" w:styleId="Music">
    <w:name w:val="Music"/>
    <w:aliases w:val="SFX,Action [ ]"/>
    <w:basedOn w:val="Normal"/>
    <w:next w:val="Normal"/>
    <w:autoRedefine/>
    <w:qFormat/>
    <w:rsid w:val="009D6A17"/>
    <w:pPr>
      <w:ind w:left="567" w:right="567"/>
      <w:jc w:val="center"/>
    </w:pPr>
    <w:rPr>
      <w:b/>
      <w:bCs/>
      <w:szCs w:val="28"/>
    </w:rPr>
  </w:style>
  <w:style w:type="paragraph" w:customStyle="1" w:styleId="CopyrightNotice">
    <w:name w:val="Copyright Notice"/>
    <w:basedOn w:val="Normal"/>
    <w:qFormat/>
    <w:rsid w:val="009D6A17"/>
    <w:pPr>
      <w:spacing w:before="280"/>
      <w:contextualSpacing/>
      <w:jc w:val="center"/>
    </w:pPr>
    <w:rPr>
      <w:bCs/>
      <w:szCs w:val="28"/>
    </w:rPr>
  </w:style>
  <w:style w:type="paragraph" w:customStyle="1" w:styleId="CharacterSounds">
    <w:name w:val="Character Sounds"/>
    <w:basedOn w:val="Music"/>
    <w:autoRedefine/>
    <w:qFormat/>
    <w:rsid w:val="009D6A17"/>
    <w:pPr>
      <w:ind w:left="0" w:right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9B0F81"/>
    <w:rPr>
      <w:rFonts w:ascii="Calibri" w:hAnsi="Calibri"/>
      <w:b/>
      <w:sz w:val="28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B0F81"/>
    <w:rPr>
      <w:rFonts w:ascii="Calibri" w:hAnsi="Calibri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81"/>
    <w:rPr>
      <w:rFonts w:ascii="Calibri" w:hAnsi="Calibri"/>
      <w:color w:val="434343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81"/>
    <w:rPr>
      <w:rFonts w:ascii="Calibri" w:hAnsi="Calibri"/>
      <w:color w:val="66666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81"/>
    <w:rPr>
      <w:rFonts w:ascii="Calibri" w:hAnsi="Calibri"/>
      <w:color w:val="666666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81"/>
    <w:rPr>
      <w:rFonts w:ascii="Calibri" w:hAnsi="Calibri"/>
      <w:i/>
      <w:color w:val="666666"/>
      <w:sz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0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F8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F81"/>
    <w:rPr>
      <w:rFonts w:ascii="Calibri" w:hAnsi="Calibr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0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F81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9B0F81"/>
    <w:rPr>
      <w:rFonts w:asciiTheme="majorHAnsi" w:hAnsiTheme="majorHAnsi"/>
      <w:b/>
      <w:sz w:val="36"/>
      <w:szCs w:val="5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B0F81"/>
    <w:rPr>
      <w:rFonts w:ascii="Calibri" w:hAnsi="Calibri"/>
      <w:color w:val="666666"/>
      <w:sz w:val="30"/>
      <w:szCs w:val="3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B0F81"/>
    <w:rPr>
      <w:color w:val="800080" w:themeColor="followed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9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ene">
    <w:name w:val="Scene"/>
    <w:basedOn w:val="Character"/>
    <w:qFormat/>
    <w:rsid w:val="009D6A17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00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0C3"/>
    <w:rPr>
      <w:rFonts w:ascii="Calibri" w:hAnsi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700C3"/>
    <w:rPr>
      <w:vertAlign w:val="superscript"/>
    </w:rPr>
  </w:style>
  <w:style w:type="paragraph" w:customStyle="1" w:styleId="SceneDescription">
    <w:name w:val="Scene Description"/>
    <w:basedOn w:val="Normal"/>
    <w:autoRedefine/>
    <w:qFormat/>
    <w:rsid w:val="009D6A17"/>
    <w:pPr>
      <w:spacing w:before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ffatt\Desktop\Transcripts\MagnusTranscripts\Done\Magnu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1951B-5E23-46A3-87A9-AC4523BF2869}"/>
</file>

<file path=customXml/itemProps2.xml><?xml version="1.0" encoding="utf-8"?>
<ds:datastoreItem xmlns:ds="http://schemas.openxmlformats.org/officeDocument/2006/customXml" ds:itemID="{E55B5C56-FF64-4121-96F5-97EA39DC2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DA5B21-7331-4C54-A5AA-F30CC05AA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Magnus-Template.dotx</Template>
  <TotalTime>154</TotalTime>
  <Pages>21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Moffatt</dc:creator>
  <cp:lastModifiedBy>Elizabeth Moffatt</cp:lastModifiedBy>
  <cp:revision>122</cp:revision>
  <dcterms:created xsi:type="dcterms:W3CDTF">2022-01-30T18:43:00Z</dcterms:created>
  <dcterms:modified xsi:type="dcterms:W3CDTF">2022-02-18T10:43:00Z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