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2CC"/>
  <w:body>
    <w:p w14:paraId="6B2AF769" w14:textId="70D62BCE" w:rsidR="00BA1AAA" w:rsidRPr="00BA1AAA" w:rsidRDefault="002A7E33" w:rsidP="006F51FD">
      <w:pPr>
        <w:pStyle w:val="Title"/>
      </w:pPr>
      <w:r>
        <w:t>MAG</w:t>
      </w:r>
      <w:r w:rsidR="0041231A">
        <w:t xml:space="preserve"> </w:t>
      </w:r>
      <w:r>
        <w:t>16</w:t>
      </w:r>
      <w:r w:rsidR="001F6CCB">
        <w:t>2</w:t>
      </w:r>
      <w:r w:rsidR="00BA1AAA">
        <w:t xml:space="preserve"> </w:t>
      </w:r>
      <w:r w:rsidR="00140529" w:rsidRPr="00140529">
        <w:t>—</w:t>
      </w:r>
      <w:r>
        <w:t xml:space="preserve"> </w:t>
      </w:r>
      <w:r w:rsidR="001F6CCB">
        <w:t>A Cosy Cabin</w:t>
      </w:r>
    </w:p>
    <w:p w14:paraId="5CD2C74E" w14:textId="33E0AA97" w:rsidR="00CE6A83" w:rsidRPr="009E136C" w:rsidRDefault="00EE033A" w:rsidP="009E136C">
      <w:pPr>
        <w:pStyle w:val="Heading1"/>
      </w:pPr>
      <w:r w:rsidRPr="00095538">
        <w:t>Content</w:t>
      </w:r>
      <w:r w:rsidRPr="00EC1263">
        <w:t xml:space="preserve"> Warnings</w:t>
      </w:r>
      <w:r w:rsidR="002A7E33">
        <w:softHyphen/>
      </w:r>
      <w:r w:rsidR="002A7E33">
        <w:softHyphen/>
      </w:r>
    </w:p>
    <w:p w14:paraId="1E35B4A8" w14:textId="48B294CD" w:rsidR="002A7E33" w:rsidRDefault="00C966AD" w:rsidP="009700C3">
      <w:pPr>
        <w:pStyle w:val="ListParagraph"/>
        <w:numPr>
          <w:ilvl w:val="0"/>
          <w:numId w:val="34"/>
        </w:numPr>
      </w:pPr>
      <w:r w:rsidRPr="001162D3">
        <w:t>Isolation</w:t>
      </w:r>
    </w:p>
    <w:p w14:paraId="09CABD22" w14:textId="77777777" w:rsidR="009700C3" w:rsidRPr="009700C3" w:rsidRDefault="009700C3" w:rsidP="009700C3">
      <w:pPr>
        <w:pStyle w:val="ListParagraph"/>
        <w:numPr>
          <w:ilvl w:val="0"/>
          <w:numId w:val="34"/>
        </w:numPr>
        <w:rPr>
          <w:rFonts w:cs="Calibri"/>
          <w:szCs w:val="28"/>
        </w:rPr>
      </w:pPr>
      <w:r w:rsidRPr="009700C3">
        <w:rPr>
          <w:rFonts w:cs="Calibri"/>
          <w:szCs w:val="28"/>
        </w:rPr>
        <w:t>Quarantine</w:t>
      </w:r>
    </w:p>
    <w:p w14:paraId="2A54B759" w14:textId="24617F76" w:rsidR="00381AB0" w:rsidRDefault="009700C3" w:rsidP="009700C3">
      <w:pPr>
        <w:pStyle w:val="ListParagraph"/>
        <w:numPr>
          <w:ilvl w:val="0"/>
          <w:numId w:val="34"/>
        </w:numPr>
      </w:pPr>
      <w:r w:rsidRPr="009700C3">
        <w:t>Post-apocalypse</w:t>
      </w:r>
    </w:p>
    <w:p w14:paraId="4B63A856" w14:textId="77777777" w:rsidR="00223F49" w:rsidRDefault="00223F49" w:rsidP="00223F49"/>
    <w:p w14:paraId="1ADB9F36" w14:textId="32275781" w:rsidR="009700C3" w:rsidRPr="005400FF" w:rsidRDefault="009700C3" w:rsidP="009700C3">
      <w:pPr>
        <w:pStyle w:val="Music"/>
      </w:pPr>
      <w:r>
        <w:t>[The Magnus Archives Theme – Intro]</w:t>
      </w:r>
    </w:p>
    <w:p w14:paraId="76778D31" w14:textId="77777777" w:rsidR="009700C3" w:rsidRPr="005400FF" w:rsidRDefault="009700C3" w:rsidP="00381AB0">
      <w:pPr>
        <w:pStyle w:val="Character"/>
      </w:pPr>
      <w:r>
        <w:t>JONATHAN SIMS</w:t>
      </w:r>
    </w:p>
    <w:p w14:paraId="637081F1" w14:textId="0D2F1476" w:rsidR="009700C3" w:rsidRDefault="009700C3" w:rsidP="009700C3">
      <w:r w:rsidRPr="00CB1CE6">
        <w:t xml:space="preserve">Rusty Quill presents... </w:t>
      </w:r>
      <w:r w:rsidRPr="00CB1CE6">
        <w:rPr>
          <w:i/>
        </w:rPr>
        <w:t>The Magnus</w:t>
      </w:r>
      <w:r>
        <w:rPr>
          <w:i/>
        </w:rPr>
        <w:t xml:space="preserve"> </w:t>
      </w:r>
      <w:r w:rsidRPr="00CB1CE6">
        <w:rPr>
          <w:i/>
        </w:rPr>
        <w:t>Archives.</w:t>
      </w:r>
      <w:r>
        <w:rPr>
          <w:i/>
        </w:rPr>
        <w:t xml:space="preserve"> </w:t>
      </w:r>
      <w:r w:rsidRPr="00CB1CE6">
        <w:t>Episode one hundred and sixty-two:</w:t>
      </w:r>
      <w:r>
        <w:t xml:space="preserve"> </w:t>
      </w:r>
      <w:r w:rsidRPr="00CB1CE6">
        <w:t xml:space="preserve">"A Cosy </w:t>
      </w:r>
      <w:r w:rsidR="00BE3E65">
        <w:t>Cabin</w:t>
      </w:r>
      <w:r w:rsidRPr="00CB1CE6">
        <w:t>."</w:t>
      </w:r>
    </w:p>
    <w:p w14:paraId="3F5C51AC" w14:textId="77777777" w:rsidR="0023415A" w:rsidRDefault="0023415A" w:rsidP="0023415A">
      <w:pPr>
        <w:pStyle w:val="Music"/>
      </w:pPr>
      <w:r>
        <w:t>[T</w:t>
      </w:r>
      <w:r w:rsidRPr="00E76589">
        <w:t xml:space="preserve">heme </w:t>
      </w:r>
      <w:r>
        <w:t>finishes]</w:t>
      </w:r>
    </w:p>
    <w:p w14:paraId="22660862" w14:textId="1F654F3B" w:rsidR="0023415A" w:rsidRPr="00CB1CE6" w:rsidRDefault="0023415A" w:rsidP="0023415A">
      <w:pPr>
        <w:pStyle w:val="Music"/>
      </w:pPr>
      <w:r w:rsidRPr="008E3783">
        <w:t>[Tape click</w:t>
      </w:r>
      <w:r>
        <w:t>s on</w:t>
      </w:r>
      <w:r w:rsidRPr="008E3783">
        <w:t>]</w:t>
      </w:r>
    </w:p>
    <w:p w14:paraId="23BFBF61" w14:textId="26E483F7" w:rsidR="009700C3" w:rsidRDefault="009700C3" w:rsidP="00D21BDB">
      <w:pPr>
        <w:pStyle w:val="Music"/>
      </w:pPr>
      <w:r>
        <w:t>[</w:t>
      </w:r>
      <w:r w:rsidR="00D21BDB">
        <w:t xml:space="preserve">The sound of someone searching a shelf: bottles clink, things slide] </w:t>
      </w:r>
    </w:p>
    <w:p w14:paraId="27A76E2A" w14:textId="546167E3" w:rsidR="00D21BDB" w:rsidRPr="00D21BDB" w:rsidRDefault="00D21BDB" w:rsidP="00D21BDB">
      <w:pPr>
        <w:pStyle w:val="Music"/>
      </w:pPr>
      <w:r>
        <w:t>[A cassette tape is rattled]</w:t>
      </w:r>
    </w:p>
    <w:p w14:paraId="0E1DB3CC" w14:textId="1C32C73D" w:rsidR="009700C3" w:rsidRPr="00DE5D57" w:rsidRDefault="00381AB0" w:rsidP="00381AB0">
      <w:pPr>
        <w:pStyle w:val="Character"/>
      </w:pPr>
      <w:r>
        <w:t>GERARD</w:t>
      </w:r>
      <w:r w:rsidR="009700C3" w:rsidRPr="00DE5D57">
        <w:t xml:space="preserve"> KEAY</w:t>
      </w:r>
    </w:p>
    <w:p w14:paraId="24875E7F" w14:textId="77777777" w:rsidR="009700C3" w:rsidRPr="00CB1CE6" w:rsidRDefault="009700C3" w:rsidP="009700C3">
      <w:r w:rsidRPr="00CB1CE6">
        <w:t>Hmm.</w:t>
      </w:r>
    </w:p>
    <w:p w14:paraId="7840E941" w14:textId="77777777" w:rsidR="009700C3" w:rsidRPr="00DE5D57" w:rsidRDefault="009700C3" w:rsidP="00381AB0">
      <w:pPr>
        <w:pStyle w:val="Character"/>
      </w:pPr>
      <w:r w:rsidRPr="00DE5D57">
        <w:t>GERTRUDE</w:t>
      </w:r>
    </w:p>
    <w:p w14:paraId="6D414883" w14:textId="77777777" w:rsidR="009700C3" w:rsidRPr="00CB1CE6" w:rsidRDefault="009700C3" w:rsidP="009700C3">
      <w:r w:rsidRPr="00CB1CE6">
        <w:t>Find anything interesting back</w:t>
      </w:r>
      <w:r>
        <w:t xml:space="preserve"> </w:t>
      </w:r>
      <w:r w:rsidRPr="00CB1CE6">
        <w:t>there?</w:t>
      </w:r>
    </w:p>
    <w:p w14:paraId="7C87CAFD" w14:textId="56C5AD59" w:rsidR="009700C3" w:rsidRPr="00DE5D57" w:rsidRDefault="009700C3" w:rsidP="00DD4976">
      <w:pPr>
        <w:pStyle w:val="Music"/>
      </w:pPr>
      <w:r>
        <w:t>[</w:t>
      </w:r>
      <w:r w:rsidRPr="00DE5D57">
        <w:t xml:space="preserve">As she speaks, </w:t>
      </w:r>
      <w:r w:rsidR="00381AB0">
        <w:t>Gerard</w:t>
      </w:r>
      <w:r w:rsidRPr="00DE5D57">
        <w:t xml:space="preserve"> startle</w:t>
      </w:r>
      <w:r w:rsidR="006863F4">
        <w:t xml:space="preserve">s, </w:t>
      </w:r>
      <w:r w:rsidRPr="00DE5D57">
        <w:t>knock</w:t>
      </w:r>
      <w:r w:rsidR="006863F4">
        <w:t>ing</w:t>
      </w:r>
      <w:r w:rsidRPr="00DE5D57">
        <w:t xml:space="preserve"> down</w:t>
      </w:r>
      <w:r w:rsidR="00A510ED">
        <w:t xml:space="preserve"> some items from the shelf</w:t>
      </w:r>
      <w:r w:rsidR="006863F4">
        <w:t xml:space="preserve"> and bumping the </w:t>
      </w:r>
      <w:r w:rsidR="003927AF">
        <w:t xml:space="preserve">running </w:t>
      </w:r>
      <w:r w:rsidR="006863F4">
        <w:t>tape recorder</w:t>
      </w:r>
      <w:r>
        <w:t>]</w:t>
      </w:r>
    </w:p>
    <w:p w14:paraId="0083406E" w14:textId="6530271B" w:rsidR="009700C3" w:rsidRPr="00DE5D57" w:rsidRDefault="00381AB0" w:rsidP="00381AB0">
      <w:pPr>
        <w:pStyle w:val="Character"/>
      </w:pPr>
      <w:r>
        <w:lastRenderedPageBreak/>
        <w:t>GERARD</w:t>
      </w:r>
    </w:p>
    <w:p w14:paraId="464B5A75" w14:textId="77777777" w:rsidR="009700C3" w:rsidRPr="00CB1CE6" w:rsidRDefault="009700C3" w:rsidP="009700C3">
      <w:r w:rsidRPr="00CB1CE6">
        <w:t>Yeah, sorry, I was just, um- yeah.</w:t>
      </w:r>
    </w:p>
    <w:p w14:paraId="53DA1192" w14:textId="77777777" w:rsidR="009700C3" w:rsidRPr="00DE5D57" w:rsidRDefault="009700C3" w:rsidP="00381AB0">
      <w:pPr>
        <w:pStyle w:val="Character"/>
      </w:pPr>
      <w:r w:rsidRPr="00DE5D57">
        <w:t>GERTRUDE</w:t>
      </w:r>
    </w:p>
    <w:p w14:paraId="6FE0F5E3" w14:textId="32F91664" w:rsidR="009700C3" w:rsidRDefault="009700C3" w:rsidP="009700C3">
      <w:r w:rsidRPr="00CB1CE6">
        <w:t>Curiosity is a very dangerous trait</w:t>
      </w:r>
      <w:r>
        <w:t xml:space="preserve"> </w:t>
      </w:r>
      <w:r w:rsidRPr="00CB1CE6">
        <w:t>in our line of work, Gerard.</w:t>
      </w:r>
    </w:p>
    <w:p w14:paraId="18DCD1EC" w14:textId="746C4345" w:rsidR="00BE4DCB" w:rsidRPr="00CB1CE6" w:rsidRDefault="00BE4DCB" w:rsidP="00BE4DCB">
      <w:pPr>
        <w:pStyle w:val="Music"/>
      </w:pPr>
      <w:r>
        <w:t>[Gertrude moves further into the room and sits down</w:t>
      </w:r>
      <w:r w:rsidR="009106A6">
        <w:t xml:space="preserve"> on </w:t>
      </w:r>
      <w:r w:rsidR="00C36596">
        <w:t xml:space="preserve">a </w:t>
      </w:r>
      <w:r w:rsidR="007F24A2">
        <w:t xml:space="preserve">creaky office </w:t>
      </w:r>
      <w:r w:rsidR="009106A6">
        <w:t>chair</w:t>
      </w:r>
      <w:r>
        <w:t>]</w:t>
      </w:r>
    </w:p>
    <w:p w14:paraId="2445FC3A" w14:textId="0BDD7699" w:rsidR="009700C3" w:rsidRPr="00DE5D57" w:rsidRDefault="00381AB0" w:rsidP="00381AB0">
      <w:pPr>
        <w:pStyle w:val="Character"/>
      </w:pPr>
      <w:r>
        <w:t>GERARD</w:t>
      </w:r>
    </w:p>
    <w:p w14:paraId="6E1E634E" w14:textId="77777777" w:rsidR="00381AB0" w:rsidRDefault="009700C3" w:rsidP="009700C3">
      <w:r w:rsidRPr="00CB1CE6">
        <w:t>So is ignorance.</w:t>
      </w:r>
    </w:p>
    <w:p w14:paraId="3EA0E048" w14:textId="0CA9EE0F" w:rsidR="009700C3" w:rsidRPr="00963617" w:rsidRDefault="009700C3" w:rsidP="009700C3">
      <w:pPr>
        <w:rPr>
          <w:b/>
          <w:bCs/>
        </w:rPr>
      </w:pPr>
      <w:r w:rsidRPr="00963617">
        <w:rPr>
          <w:b/>
          <w:bCs/>
        </w:rPr>
        <w:t>(Gertrude laughs)</w:t>
      </w:r>
    </w:p>
    <w:p w14:paraId="3CC90C03" w14:textId="77777777" w:rsidR="009700C3" w:rsidRPr="00100566" w:rsidRDefault="009700C3" w:rsidP="00381AB0">
      <w:pPr>
        <w:pStyle w:val="Character"/>
      </w:pPr>
      <w:r w:rsidRPr="00100566">
        <w:t>GERTRUDE</w:t>
      </w:r>
    </w:p>
    <w:p w14:paraId="07DEB179" w14:textId="0AAF2B4B" w:rsidR="009700C3" w:rsidRDefault="009700C3" w:rsidP="009700C3">
      <w:r w:rsidRPr="00CB1CE6">
        <w:t xml:space="preserve">Well, you’re not going to find </w:t>
      </w:r>
      <w:r w:rsidRPr="00CB1CE6">
        <w:rPr>
          <w:i/>
        </w:rPr>
        <w:t>many</w:t>
      </w:r>
      <w:r>
        <w:rPr>
          <w:i/>
        </w:rPr>
        <w:t xml:space="preserve"> </w:t>
      </w:r>
      <w:r w:rsidRPr="00CB1CE6">
        <w:t>dark secrets in the stationery</w:t>
      </w:r>
      <w:r>
        <w:t xml:space="preserve"> </w:t>
      </w:r>
      <w:r w:rsidRPr="00CB1CE6">
        <w:t>cupboard.</w:t>
      </w:r>
      <w:r>
        <w:t xml:space="preserve">  </w:t>
      </w:r>
    </w:p>
    <w:p w14:paraId="7D1C9BEF" w14:textId="1E3A05B1" w:rsidR="00BE4DCB" w:rsidRPr="00CB1CE6" w:rsidRDefault="00BE4DCB" w:rsidP="00BE4DCB">
      <w:pPr>
        <w:pStyle w:val="Music"/>
      </w:pPr>
      <w:r>
        <w:t>[Sounds of a cupboard door sliding]</w:t>
      </w:r>
    </w:p>
    <w:p w14:paraId="054B3565" w14:textId="1EF9D0B0" w:rsidR="009700C3" w:rsidRPr="00100566" w:rsidRDefault="00381AB0" w:rsidP="00381AB0">
      <w:pPr>
        <w:pStyle w:val="Character"/>
      </w:pPr>
      <w:r>
        <w:t>GERARD</w:t>
      </w:r>
    </w:p>
    <w:p w14:paraId="314C0D47" w14:textId="54A2996C" w:rsidR="009700C3" w:rsidRPr="00CB1CE6" w:rsidRDefault="009700C3" w:rsidP="009700C3">
      <w:r w:rsidRPr="00963617">
        <w:rPr>
          <w:b/>
          <w:bCs/>
        </w:rPr>
        <w:t>(Amused)</w:t>
      </w:r>
      <w:r>
        <w:t xml:space="preserve"> </w:t>
      </w:r>
      <w:r w:rsidRPr="00CB1CE6">
        <w:t>Just the recorded confession of</w:t>
      </w:r>
      <w:r>
        <w:t xml:space="preserve"> </w:t>
      </w:r>
      <w:r w:rsidRPr="00CB1CE6">
        <w:t>your evil plans, then.</w:t>
      </w:r>
      <w:r>
        <w:t xml:space="preserve"> </w:t>
      </w:r>
    </w:p>
    <w:p w14:paraId="4DA62F5D" w14:textId="77777777" w:rsidR="009700C3" w:rsidRPr="006569DC" w:rsidRDefault="009700C3" w:rsidP="00381AB0">
      <w:pPr>
        <w:pStyle w:val="Character"/>
      </w:pPr>
      <w:r w:rsidRPr="006569DC">
        <w:t>GERTRUDE</w:t>
      </w:r>
    </w:p>
    <w:p w14:paraId="7B73E311" w14:textId="77777777" w:rsidR="009700C3" w:rsidRPr="00CB1CE6" w:rsidRDefault="009700C3" w:rsidP="009700C3">
      <w:r w:rsidRPr="00CB1CE6">
        <w:t>Oh, I’d be something of a fool to</w:t>
      </w:r>
      <w:r>
        <w:t xml:space="preserve"> </w:t>
      </w:r>
      <w:r w:rsidRPr="00CB1CE6">
        <w:t xml:space="preserve">leave </w:t>
      </w:r>
      <w:r w:rsidRPr="00CB1CE6">
        <w:rPr>
          <w:i/>
        </w:rPr>
        <w:t>that</w:t>
      </w:r>
      <w:r w:rsidRPr="00CB1CE6">
        <w:t xml:space="preserve"> one in the recorder.</w:t>
      </w:r>
      <w:r>
        <w:t xml:space="preserve"> </w:t>
      </w:r>
    </w:p>
    <w:p w14:paraId="27DAECAD" w14:textId="39054674" w:rsidR="009700C3" w:rsidRPr="006569DC" w:rsidRDefault="00381AB0" w:rsidP="00381AB0">
      <w:pPr>
        <w:pStyle w:val="Character"/>
      </w:pPr>
      <w:r>
        <w:t>GERARD</w:t>
      </w:r>
    </w:p>
    <w:p w14:paraId="14B67919" w14:textId="77777777" w:rsidR="009700C3" w:rsidRPr="00CB1CE6" w:rsidRDefault="009700C3" w:rsidP="009700C3">
      <w:r w:rsidRPr="00CB1CE6">
        <w:t>I’ve never really seen you use it.</w:t>
      </w:r>
      <w:r>
        <w:t xml:space="preserve"> </w:t>
      </w:r>
    </w:p>
    <w:p w14:paraId="37507C2A" w14:textId="77777777" w:rsidR="009700C3" w:rsidRPr="006569DC" w:rsidRDefault="009700C3" w:rsidP="00381AB0">
      <w:pPr>
        <w:pStyle w:val="Character"/>
      </w:pPr>
      <w:r w:rsidRPr="006569DC">
        <w:lastRenderedPageBreak/>
        <w:t>GERTRUDE</w:t>
      </w:r>
    </w:p>
    <w:p w14:paraId="25B8270F" w14:textId="77777777" w:rsidR="009700C3" w:rsidRPr="00CB1CE6" w:rsidRDefault="009700C3" w:rsidP="009700C3">
      <w:r w:rsidRPr="00CB1CE6">
        <w:t xml:space="preserve">Mm. It’s generally </w:t>
      </w:r>
      <w:r w:rsidRPr="00CB1CE6">
        <w:rPr>
          <w:i/>
        </w:rPr>
        <w:t>only</w:t>
      </w:r>
      <w:r w:rsidRPr="00CB1CE6">
        <w:t xml:space="preserve"> for those</w:t>
      </w:r>
      <w:r>
        <w:t xml:space="preserve"> </w:t>
      </w:r>
      <w:r w:rsidRPr="00CB1CE6">
        <w:t>statements I think might be useful</w:t>
      </w:r>
      <w:r>
        <w:t xml:space="preserve"> </w:t>
      </w:r>
      <w:r w:rsidRPr="00CB1CE6">
        <w:t>to my successor. Or, the occasional</w:t>
      </w:r>
      <w:r>
        <w:t xml:space="preserve"> </w:t>
      </w:r>
      <w:r w:rsidRPr="00CB1CE6">
        <w:t>interview.</w:t>
      </w:r>
      <w:r>
        <w:t xml:space="preserve"> </w:t>
      </w:r>
    </w:p>
    <w:p w14:paraId="24BF2F16" w14:textId="52CAF5FF" w:rsidR="009700C3" w:rsidRPr="006569DC" w:rsidRDefault="00381AB0" w:rsidP="00381AB0">
      <w:pPr>
        <w:pStyle w:val="Character"/>
      </w:pPr>
      <w:r>
        <w:t>GERARD</w:t>
      </w:r>
    </w:p>
    <w:p w14:paraId="557E2127" w14:textId="77777777" w:rsidR="009700C3" w:rsidRPr="00CB1CE6" w:rsidRDefault="009700C3" w:rsidP="009700C3">
      <w:r w:rsidRPr="00CB1CE6">
        <w:t>So, do I get to hear them?</w:t>
      </w:r>
      <w:r>
        <w:t xml:space="preserve"> </w:t>
      </w:r>
    </w:p>
    <w:p w14:paraId="62CABDEA" w14:textId="77777777" w:rsidR="009700C3" w:rsidRPr="006569DC" w:rsidRDefault="009700C3" w:rsidP="00381AB0">
      <w:pPr>
        <w:pStyle w:val="Character"/>
      </w:pPr>
      <w:r w:rsidRPr="006569DC">
        <w:t>GERTRUDE</w:t>
      </w:r>
    </w:p>
    <w:p w14:paraId="5F66BFAF" w14:textId="46DD0C6E" w:rsidR="009700C3" w:rsidRPr="00CB1CE6" w:rsidRDefault="009700C3" w:rsidP="009700C3">
      <w:r w:rsidRPr="00CB1CE6">
        <w:t>Perhaps. If you live long enough.</w:t>
      </w:r>
      <w:r>
        <w:t xml:space="preserve"> </w:t>
      </w:r>
      <w:r w:rsidRPr="00CB1CE6">
        <w:t>But somehow I doubt Elias would</w:t>
      </w:r>
      <w:r>
        <w:t xml:space="preserve"> </w:t>
      </w:r>
      <w:r w:rsidRPr="00CB1CE6">
        <w:t>look favo</w:t>
      </w:r>
      <w:r w:rsidR="001D0120">
        <w:t>u</w:t>
      </w:r>
      <w:r w:rsidRPr="00CB1CE6">
        <w:t>rably on your application.</w:t>
      </w:r>
      <w:r>
        <w:t xml:space="preserve"> </w:t>
      </w:r>
      <w:r w:rsidRPr="00CB1CE6">
        <w:t xml:space="preserve">And if I’m being quite </w:t>
      </w:r>
      <w:r w:rsidRPr="00CB1CE6">
        <w:rPr>
          <w:i/>
        </w:rPr>
        <w:t>honest</w:t>
      </w:r>
      <w:r w:rsidR="001D0120" w:rsidRPr="001D0120">
        <w:rPr>
          <w:i/>
        </w:rPr>
        <w:t>—</w:t>
      </w:r>
      <w:r>
        <w:t xml:space="preserve"> </w:t>
      </w:r>
    </w:p>
    <w:p w14:paraId="03D48EFE" w14:textId="3646EFF9" w:rsidR="009700C3" w:rsidRPr="006569DC" w:rsidRDefault="00381AB0" w:rsidP="00381AB0">
      <w:pPr>
        <w:pStyle w:val="Character"/>
      </w:pPr>
      <w:r>
        <w:t>GERARD</w:t>
      </w:r>
    </w:p>
    <w:p w14:paraId="0C7E67C4" w14:textId="200C52FE" w:rsidR="009700C3" w:rsidRPr="00CB1CE6" w:rsidRDefault="009700C3" w:rsidP="009700C3">
      <w:r w:rsidRPr="00CB1CE6">
        <w:t>Yeah, I know, I know. And I don’t</w:t>
      </w:r>
      <w:r>
        <w:t xml:space="preserve"> </w:t>
      </w:r>
      <w:r w:rsidRPr="00CB1CE6">
        <w:t>want your job.</w:t>
      </w:r>
      <w:r>
        <w:t xml:space="preserve"> </w:t>
      </w:r>
    </w:p>
    <w:p w14:paraId="685F743C" w14:textId="77777777" w:rsidR="009700C3" w:rsidRPr="006569DC" w:rsidRDefault="009700C3" w:rsidP="00381AB0">
      <w:pPr>
        <w:pStyle w:val="Character"/>
      </w:pPr>
      <w:r w:rsidRPr="006569DC">
        <w:t>GERTRUDE</w:t>
      </w:r>
    </w:p>
    <w:p w14:paraId="30FB1E2E" w14:textId="77777777" w:rsidR="009700C3" w:rsidRPr="00CB1CE6" w:rsidRDefault="009700C3" w:rsidP="009700C3">
      <w:r w:rsidRPr="00CB1CE6">
        <w:t>Believe me, the perks aren’t worth</w:t>
      </w:r>
      <w:r>
        <w:t xml:space="preserve"> </w:t>
      </w:r>
      <w:r w:rsidRPr="00CB1CE6">
        <w:t>the shackles.</w:t>
      </w:r>
      <w:r>
        <w:t xml:space="preserve"> </w:t>
      </w:r>
    </w:p>
    <w:p w14:paraId="2CC19245" w14:textId="3AEEA713" w:rsidR="009700C3" w:rsidRPr="006569DC" w:rsidRDefault="00381AB0" w:rsidP="00381AB0">
      <w:pPr>
        <w:pStyle w:val="Character"/>
      </w:pPr>
      <w:r>
        <w:t>GERARD</w:t>
      </w:r>
    </w:p>
    <w:p w14:paraId="19152674" w14:textId="12B3F0EA" w:rsidR="009700C3" w:rsidRPr="00CB1CE6" w:rsidRDefault="009700C3" w:rsidP="009700C3">
      <w:r w:rsidRPr="00CB1CE6">
        <w:t>Yeah, yeah.</w:t>
      </w:r>
      <w:r>
        <w:t xml:space="preserve"> </w:t>
      </w:r>
    </w:p>
    <w:p w14:paraId="5B70EB42" w14:textId="3FAFA594" w:rsidR="009700C3" w:rsidRPr="006569DC" w:rsidRDefault="009700C3" w:rsidP="0053073B">
      <w:pPr>
        <w:pStyle w:val="Music"/>
      </w:pPr>
      <w:r>
        <w:t>[</w:t>
      </w:r>
      <w:r w:rsidR="004849E9">
        <w:t>Gertrude</w:t>
      </w:r>
      <w:r w:rsidR="003A71A9">
        <w:t xml:space="preserve"> </w:t>
      </w:r>
      <w:r w:rsidR="004849E9">
        <w:t>flips through some</w:t>
      </w:r>
      <w:r w:rsidR="00D30124">
        <w:t xml:space="preserve"> paper</w:t>
      </w:r>
      <w:r>
        <w:t>]</w:t>
      </w:r>
    </w:p>
    <w:p w14:paraId="15FE28E2" w14:textId="55A4404C" w:rsidR="009700C3" w:rsidRPr="006569DC" w:rsidRDefault="00381AB0" w:rsidP="00381AB0">
      <w:pPr>
        <w:pStyle w:val="Character"/>
      </w:pPr>
      <w:r>
        <w:t>GERARD</w:t>
      </w:r>
      <w:r w:rsidR="009700C3" w:rsidRPr="006569DC">
        <w:t xml:space="preserve"> (CONT’D)</w:t>
      </w:r>
    </w:p>
    <w:p w14:paraId="52731AC6" w14:textId="77777777" w:rsidR="009700C3" w:rsidRPr="00CB1CE6" w:rsidRDefault="009700C3" w:rsidP="009700C3">
      <w:r w:rsidRPr="00CB1CE6">
        <w:t>So, what’s the verdict?</w:t>
      </w:r>
      <w:r>
        <w:t xml:space="preserve"> </w:t>
      </w:r>
    </w:p>
    <w:p w14:paraId="24D7125F" w14:textId="77777777" w:rsidR="009700C3" w:rsidRPr="006569DC" w:rsidRDefault="009700C3" w:rsidP="00381AB0">
      <w:pPr>
        <w:pStyle w:val="Character"/>
      </w:pPr>
      <w:r w:rsidRPr="006569DC">
        <w:t>GERTRUDE</w:t>
      </w:r>
    </w:p>
    <w:p w14:paraId="69E88453" w14:textId="77777777" w:rsidR="009700C3" w:rsidRPr="00CB1CE6" w:rsidRDefault="009700C3" w:rsidP="009700C3">
      <w:r w:rsidRPr="00CB1CE6">
        <w:t>Hm?</w:t>
      </w:r>
      <w:r>
        <w:t xml:space="preserve">   </w:t>
      </w:r>
    </w:p>
    <w:p w14:paraId="18295EBD" w14:textId="4C787EBA" w:rsidR="009700C3" w:rsidRPr="006569DC" w:rsidRDefault="00381AB0" w:rsidP="00381AB0">
      <w:pPr>
        <w:pStyle w:val="Character"/>
      </w:pPr>
      <w:r>
        <w:lastRenderedPageBreak/>
        <w:t>GERARD</w:t>
      </w:r>
    </w:p>
    <w:p w14:paraId="0624326F" w14:textId="655FD2E1" w:rsidR="009700C3" w:rsidRPr="00CB1CE6" w:rsidRDefault="009700C3" w:rsidP="009700C3">
      <w:r w:rsidRPr="00CB1CE6">
        <w:t>On The Travels.</w:t>
      </w:r>
      <w:r>
        <w:t xml:space="preserve"> </w:t>
      </w:r>
    </w:p>
    <w:p w14:paraId="35AF8186" w14:textId="77777777" w:rsidR="009700C3" w:rsidRPr="006569DC" w:rsidRDefault="009700C3" w:rsidP="00381AB0">
      <w:pPr>
        <w:pStyle w:val="Character"/>
      </w:pPr>
      <w:r w:rsidRPr="006569DC">
        <w:t>GERTRUDE</w:t>
      </w:r>
    </w:p>
    <w:p w14:paraId="2908CA2C" w14:textId="77777777" w:rsidR="009700C3" w:rsidRPr="00CB1CE6" w:rsidRDefault="009700C3" w:rsidP="009700C3">
      <w:r w:rsidRPr="00CB1CE6">
        <w:t>Oh- Burn it, I think. You said Mr</w:t>
      </w:r>
      <w:r>
        <w:t xml:space="preserve"> </w:t>
      </w:r>
      <w:r w:rsidRPr="00CB1CE6">
        <w:t>Hampton was dead?</w:t>
      </w:r>
      <w:r>
        <w:t xml:space="preserve"> </w:t>
      </w:r>
    </w:p>
    <w:p w14:paraId="5140C151" w14:textId="77777777" w:rsidR="009700C3" w:rsidRPr="00CB1CE6" w:rsidRDefault="009700C3" w:rsidP="00D30124">
      <w:pPr>
        <w:pStyle w:val="Music"/>
      </w:pPr>
      <w:r>
        <w:t>[</w:t>
      </w:r>
      <w:r w:rsidRPr="006569DC">
        <w:t>Page</w:t>
      </w:r>
      <w:r w:rsidRPr="00CB1CE6">
        <w:t xml:space="preserve"> </w:t>
      </w:r>
      <w:r w:rsidRPr="006569DC">
        <w:t>flip]</w:t>
      </w:r>
    </w:p>
    <w:p w14:paraId="3C451745" w14:textId="053579E0" w:rsidR="009700C3" w:rsidRPr="006569DC" w:rsidRDefault="00381AB0" w:rsidP="00381AB0">
      <w:pPr>
        <w:pStyle w:val="Character"/>
      </w:pPr>
      <w:r>
        <w:t>GERARD</w:t>
      </w:r>
    </w:p>
    <w:p w14:paraId="419A798C" w14:textId="77777777" w:rsidR="009700C3" w:rsidRPr="00CB1CE6" w:rsidRDefault="009700C3" w:rsidP="009700C3">
      <w:r w:rsidRPr="00CB1CE6">
        <w:t xml:space="preserve">Yep- and </w:t>
      </w:r>
      <w:r w:rsidRPr="00CB1CE6">
        <w:rPr>
          <w:u w:val="single"/>
        </w:rPr>
        <w:t>not</w:t>
      </w:r>
      <w:r w:rsidRPr="00CB1CE6">
        <w:t xml:space="preserve"> peacefully.</w:t>
      </w:r>
      <w:r>
        <w:t xml:space="preserve"> </w:t>
      </w:r>
    </w:p>
    <w:p w14:paraId="5E35D4A3" w14:textId="77777777" w:rsidR="009700C3" w:rsidRPr="006569DC" w:rsidRDefault="009700C3" w:rsidP="00381AB0">
      <w:pPr>
        <w:pStyle w:val="Character"/>
      </w:pPr>
      <w:r w:rsidRPr="006569DC">
        <w:t>GERTRUDE</w:t>
      </w:r>
    </w:p>
    <w:p w14:paraId="522B56D1" w14:textId="1550E32F" w:rsidR="009700C3" w:rsidRPr="00CB1CE6" w:rsidRDefault="009700C3" w:rsidP="009700C3">
      <w:r w:rsidRPr="00CB1CE6">
        <w:t>But you hadn’t seen its powers?</w:t>
      </w:r>
    </w:p>
    <w:p w14:paraId="63AE7574" w14:textId="2E90D275" w:rsidR="009700C3" w:rsidRPr="006569DC" w:rsidRDefault="00381AB0" w:rsidP="00381AB0">
      <w:pPr>
        <w:pStyle w:val="Character"/>
      </w:pPr>
      <w:r>
        <w:t>GERARD</w:t>
      </w:r>
    </w:p>
    <w:p w14:paraId="36DCC1B3" w14:textId="77777777" w:rsidR="009700C3" w:rsidRPr="00CB1CE6" w:rsidRDefault="009700C3" w:rsidP="009700C3">
      <w:r w:rsidRPr="00CB1CE6">
        <w:t>Not directly.</w:t>
      </w:r>
      <w:r>
        <w:t xml:space="preserve"> </w:t>
      </w:r>
    </w:p>
    <w:p w14:paraId="4DFFD2B5" w14:textId="77777777" w:rsidR="009700C3" w:rsidRPr="006569DC" w:rsidRDefault="009700C3" w:rsidP="00381AB0">
      <w:pPr>
        <w:pStyle w:val="Character"/>
      </w:pPr>
      <w:r w:rsidRPr="006569DC">
        <w:t>GERTRUDE</w:t>
      </w:r>
    </w:p>
    <w:p w14:paraId="6A434C0F" w14:textId="77777777" w:rsidR="009700C3" w:rsidRPr="00CB1CE6" w:rsidRDefault="009700C3" w:rsidP="009700C3">
      <w:r w:rsidRPr="00CB1CE6">
        <w:t>Well, given the themes of the</w:t>
      </w:r>
      <w:r>
        <w:t xml:space="preserve"> </w:t>
      </w:r>
      <w:r w:rsidRPr="00CB1CE6">
        <w:t>original, I doubt it has anything</w:t>
      </w:r>
      <w:r>
        <w:t xml:space="preserve"> </w:t>
      </w:r>
      <w:r w:rsidRPr="00CB1CE6">
        <w:t>that would be worth the danger.</w:t>
      </w:r>
    </w:p>
    <w:p w14:paraId="32C9C147" w14:textId="20CA7981" w:rsidR="009700C3" w:rsidRPr="006569DC" w:rsidRDefault="00381AB0" w:rsidP="00381AB0">
      <w:pPr>
        <w:pStyle w:val="Character"/>
      </w:pPr>
      <w:r>
        <w:t>GERARD</w:t>
      </w:r>
    </w:p>
    <w:p w14:paraId="010894DE" w14:textId="77777777" w:rsidR="009700C3" w:rsidRPr="00CB1CE6" w:rsidRDefault="009700C3" w:rsidP="009700C3">
      <w:r w:rsidRPr="00CB1CE6">
        <w:t>And when in doubt</w:t>
      </w:r>
      <w:r>
        <w:t xml:space="preserve">… </w:t>
      </w:r>
    </w:p>
    <w:p w14:paraId="4143B47B" w14:textId="77777777" w:rsidR="009700C3" w:rsidRPr="006569DC" w:rsidRDefault="009700C3" w:rsidP="00381AB0">
      <w:pPr>
        <w:pStyle w:val="Character"/>
      </w:pPr>
      <w:r w:rsidRPr="006569DC">
        <w:t>GERTRUDE</w:t>
      </w:r>
    </w:p>
    <w:p w14:paraId="5D6FB67D" w14:textId="77777777" w:rsidR="009700C3" w:rsidRPr="00CB1CE6" w:rsidRDefault="009700C3" w:rsidP="009700C3">
      <w:r w:rsidRPr="00CB1CE6">
        <w:t xml:space="preserve">Well, </w:t>
      </w:r>
      <w:r w:rsidRPr="00CB1CE6">
        <w:rPr>
          <w:i/>
        </w:rPr>
        <w:t>quite</w:t>
      </w:r>
      <w:r w:rsidRPr="00CB1CE6">
        <w:t>.</w:t>
      </w:r>
      <w:r>
        <w:t xml:space="preserve"> </w:t>
      </w:r>
    </w:p>
    <w:p w14:paraId="21B8BC9E" w14:textId="3B655FCF" w:rsidR="009700C3" w:rsidRPr="006569DC" w:rsidRDefault="00381AB0" w:rsidP="00381AB0">
      <w:pPr>
        <w:pStyle w:val="Character"/>
      </w:pPr>
      <w:r>
        <w:t>GERARD</w:t>
      </w:r>
    </w:p>
    <w:p w14:paraId="4728BFC2" w14:textId="4085EADB" w:rsidR="009700C3" w:rsidRDefault="009700C3" w:rsidP="009700C3">
      <w:r w:rsidRPr="00CB1CE6">
        <w:t>Can I use your wastepaper bin?</w:t>
      </w:r>
      <w:r>
        <w:t xml:space="preserve"> </w:t>
      </w:r>
    </w:p>
    <w:p w14:paraId="6C8FAEBE" w14:textId="4AD61CD7" w:rsidR="00D30124" w:rsidRPr="00CB1CE6" w:rsidRDefault="00D30124" w:rsidP="00D30124">
      <w:pPr>
        <w:pStyle w:val="Music"/>
      </w:pPr>
      <w:r>
        <w:lastRenderedPageBreak/>
        <w:t>[Paper noises]</w:t>
      </w:r>
    </w:p>
    <w:p w14:paraId="01513E76" w14:textId="77777777" w:rsidR="009700C3" w:rsidRPr="006569DC" w:rsidRDefault="009700C3" w:rsidP="00381AB0">
      <w:pPr>
        <w:pStyle w:val="Character"/>
      </w:pPr>
      <w:r w:rsidRPr="006569DC">
        <w:t>GERTRUDE</w:t>
      </w:r>
    </w:p>
    <w:p w14:paraId="24D5E533" w14:textId="77777777" w:rsidR="009700C3" w:rsidRPr="00CB1CE6" w:rsidRDefault="009700C3" w:rsidP="009700C3">
      <w:r w:rsidRPr="00CB1CE6">
        <w:t>Yes, it’s just-</w:t>
      </w:r>
      <w:r>
        <w:t xml:space="preserve"> </w:t>
      </w:r>
    </w:p>
    <w:p w14:paraId="3CC68F13" w14:textId="12E04363" w:rsidR="009700C3" w:rsidRPr="006569DC" w:rsidRDefault="009700C3" w:rsidP="00D30124">
      <w:pPr>
        <w:pStyle w:val="Music"/>
      </w:pPr>
      <w:r>
        <w:t>[</w:t>
      </w:r>
      <w:r w:rsidR="00D30124">
        <w:t>T</w:t>
      </w:r>
      <w:r w:rsidRPr="006569DC">
        <w:t xml:space="preserve">here’s a creak from </w:t>
      </w:r>
      <w:r w:rsidR="00D30124">
        <w:t>Gertrude’s chair as she repositions</w:t>
      </w:r>
      <w:r>
        <w:t>]</w:t>
      </w:r>
    </w:p>
    <w:p w14:paraId="286B9E10" w14:textId="77777777" w:rsidR="009700C3" w:rsidRPr="006569DC" w:rsidRDefault="009700C3" w:rsidP="00381AB0">
      <w:pPr>
        <w:pStyle w:val="Character"/>
      </w:pPr>
      <w:r w:rsidRPr="006569DC">
        <w:t>GERTRUDE (CONT’D)</w:t>
      </w:r>
    </w:p>
    <w:p w14:paraId="439B98FD" w14:textId="77777777" w:rsidR="009700C3" w:rsidRPr="00CB1CE6" w:rsidRDefault="009700C3" w:rsidP="009700C3">
      <w:r w:rsidRPr="00CB1CE6">
        <w:rPr>
          <w:u w:val="single"/>
        </w:rPr>
        <w:t>Wait</w:t>
      </w:r>
      <w:r w:rsidRPr="00CB1CE6">
        <w:t>. Surely you didn’t bring it</w:t>
      </w:r>
      <w:r>
        <w:t xml:space="preserve"> </w:t>
      </w:r>
      <w:r w:rsidRPr="00CB1CE6">
        <w:rPr>
          <w:i/>
        </w:rPr>
        <w:t>here!</w:t>
      </w:r>
    </w:p>
    <w:p w14:paraId="4348FF32" w14:textId="56127F7A" w:rsidR="009700C3" w:rsidRPr="006569DC" w:rsidRDefault="00381AB0" w:rsidP="00381AB0">
      <w:pPr>
        <w:pStyle w:val="Character"/>
      </w:pPr>
      <w:r>
        <w:t>GERARD</w:t>
      </w:r>
    </w:p>
    <w:p w14:paraId="62730079" w14:textId="77777777" w:rsidR="009700C3" w:rsidRPr="00CB1CE6" w:rsidRDefault="009700C3" w:rsidP="009700C3">
      <w:r w:rsidRPr="00CB1CE6">
        <w:t>Well, yeah, I, uh-</w:t>
      </w:r>
      <w:r>
        <w:t xml:space="preserve"> </w:t>
      </w:r>
    </w:p>
    <w:p w14:paraId="70E5FD97" w14:textId="77777777" w:rsidR="009700C3" w:rsidRPr="006569DC" w:rsidRDefault="009700C3" w:rsidP="00381AB0">
      <w:pPr>
        <w:pStyle w:val="Character"/>
      </w:pPr>
      <w:r w:rsidRPr="006569DC">
        <w:t>GERTRUDE</w:t>
      </w:r>
    </w:p>
    <w:p w14:paraId="423E8FAD" w14:textId="77777777" w:rsidR="009700C3" w:rsidRPr="00CB1CE6" w:rsidRDefault="009700C3" w:rsidP="009700C3">
      <w:r w:rsidRPr="00CB1CE6">
        <w:rPr>
          <w:b/>
        </w:rPr>
        <w:t>Gerard,</w:t>
      </w:r>
      <w:r w:rsidRPr="00CB1CE6">
        <w:t xml:space="preserve"> we’ve </w:t>
      </w:r>
      <w:r w:rsidRPr="00D30124">
        <w:rPr>
          <w:i/>
        </w:rPr>
        <w:t>talked</w:t>
      </w:r>
      <w:r w:rsidRPr="00CB1CE6">
        <w:t xml:space="preserve"> about this.</w:t>
      </w:r>
      <w:r>
        <w:t xml:space="preserve"> </w:t>
      </w:r>
      <w:r w:rsidRPr="00CB1CE6">
        <w:t>Bringing unvetted artifacts or</w:t>
      </w:r>
      <w:r>
        <w:t xml:space="preserve"> </w:t>
      </w:r>
      <w:r w:rsidRPr="00CB1CE6">
        <w:t>books into the Archive is</w:t>
      </w:r>
      <w:r>
        <w:t xml:space="preserve"> </w:t>
      </w:r>
      <w:r w:rsidRPr="00D30124">
        <w:rPr>
          <w:i/>
        </w:rPr>
        <w:t>incredibly dangerous</w:t>
      </w:r>
      <w:r w:rsidRPr="00CB1CE6">
        <w:t>.</w:t>
      </w:r>
      <w:r>
        <w:t xml:space="preserve"> </w:t>
      </w:r>
    </w:p>
    <w:p w14:paraId="751AC992" w14:textId="1601162B" w:rsidR="009700C3" w:rsidRPr="006569DC" w:rsidRDefault="00381AB0" w:rsidP="00381AB0">
      <w:pPr>
        <w:pStyle w:val="Character"/>
      </w:pPr>
      <w:r>
        <w:t>GERARD</w:t>
      </w:r>
    </w:p>
    <w:p w14:paraId="1FB3CB32" w14:textId="77777777" w:rsidR="009700C3" w:rsidRPr="00CB1CE6" w:rsidRDefault="009700C3" w:rsidP="009700C3">
      <w:r w:rsidRPr="00CB1CE6">
        <w:t>It’s locked away!</w:t>
      </w:r>
      <w:r>
        <w:t xml:space="preserve">  </w:t>
      </w:r>
    </w:p>
    <w:p w14:paraId="4F86F908" w14:textId="77777777" w:rsidR="009700C3" w:rsidRPr="006569DC" w:rsidRDefault="009700C3" w:rsidP="00381AB0">
      <w:pPr>
        <w:pStyle w:val="Character"/>
      </w:pPr>
      <w:r w:rsidRPr="006569DC">
        <w:t>GERTRUDE</w:t>
      </w:r>
    </w:p>
    <w:p w14:paraId="080C86C5" w14:textId="77777777" w:rsidR="009700C3" w:rsidRPr="00CB1CE6" w:rsidRDefault="009700C3" w:rsidP="009700C3">
      <w:r w:rsidRPr="00CB1CE6">
        <w:t>And I’m sure the lock is very</w:t>
      </w:r>
      <w:r>
        <w:t xml:space="preserve"> </w:t>
      </w:r>
      <w:r w:rsidRPr="00CB1CE6">
        <w:t>sturdy, but that doesn’t stop it</w:t>
      </w:r>
      <w:r>
        <w:t xml:space="preserve"> </w:t>
      </w:r>
      <w:r w:rsidRPr="00CB1CE6">
        <w:t xml:space="preserve">being an unnecessary </w:t>
      </w:r>
      <w:r w:rsidRPr="00CB1CE6">
        <w:rPr>
          <w:i/>
        </w:rPr>
        <w:t>risk</w:t>
      </w:r>
      <w:r w:rsidRPr="00CB1CE6">
        <w:t>.</w:t>
      </w:r>
    </w:p>
    <w:p w14:paraId="639AE564" w14:textId="46564ADC" w:rsidR="009700C3" w:rsidRPr="006569DC" w:rsidRDefault="00381AB0" w:rsidP="00381AB0">
      <w:pPr>
        <w:pStyle w:val="Character"/>
      </w:pPr>
      <w:r>
        <w:t>GERARD</w:t>
      </w:r>
    </w:p>
    <w:p w14:paraId="485F2583" w14:textId="3AA10309" w:rsidR="009700C3" w:rsidRPr="00CB1CE6" w:rsidRDefault="009700C3" w:rsidP="009700C3">
      <w:r w:rsidRPr="004849E9">
        <w:rPr>
          <w:b/>
          <w:bCs/>
        </w:rPr>
        <w:t>(</w:t>
      </w:r>
      <w:r w:rsidR="004849E9" w:rsidRPr="004849E9">
        <w:rPr>
          <w:b/>
          <w:bCs/>
        </w:rPr>
        <w:t>S</w:t>
      </w:r>
      <w:r w:rsidRPr="004849E9">
        <w:rPr>
          <w:b/>
          <w:bCs/>
        </w:rPr>
        <w:t>oft</w:t>
      </w:r>
      <w:r w:rsidR="004849E9" w:rsidRPr="004849E9">
        <w:rPr>
          <w:b/>
          <w:bCs/>
        </w:rPr>
        <w:t>ly</w:t>
      </w:r>
      <w:r w:rsidRPr="004849E9">
        <w:rPr>
          <w:b/>
          <w:bCs/>
        </w:rPr>
        <w:t>)</w:t>
      </w:r>
      <w:r>
        <w:t xml:space="preserve"> </w:t>
      </w:r>
      <w:r w:rsidRPr="00CB1CE6">
        <w:t>Yeah. I’m sorry.</w:t>
      </w:r>
      <w:r>
        <w:t xml:space="preserve"> </w:t>
      </w:r>
    </w:p>
    <w:p w14:paraId="052EF9EB" w14:textId="77777777" w:rsidR="009700C3" w:rsidRPr="006569DC" w:rsidRDefault="009700C3" w:rsidP="00381AB0">
      <w:pPr>
        <w:pStyle w:val="Character"/>
      </w:pPr>
      <w:r w:rsidRPr="006569DC">
        <w:t>GERTRUDE</w:t>
      </w:r>
    </w:p>
    <w:p w14:paraId="7636725A" w14:textId="77777777" w:rsidR="009700C3" w:rsidRPr="00CB1CE6" w:rsidRDefault="009700C3" w:rsidP="009700C3">
      <w:r w:rsidRPr="00CB1CE6">
        <w:t xml:space="preserve">This is </w:t>
      </w:r>
      <w:r w:rsidRPr="00CB1CE6">
        <w:rPr>
          <w:i/>
          <w:u w:val="single"/>
        </w:rPr>
        <w:t>exactly</w:t>
      </w:r>
      <w:r w:rsidRPr="00CB1CE6">
        <w:t xml:space="preserve"> the sort of thing</w:t>
      </w:r>
      <w:r>
        <w:t xml:space="preserve"> </w:t>
      </w:r>
      <w:r w:rsidRPr="00CB1CE6">
        <w:t>that will get you killed!</w:t>
      </w:r>
      <w:r>
        <w:t xml:space="preserve"> </w:t>
      </w:r>
    </w:p>
    <w:p w14:paraId="21CDD990" w14:textId="69B8EE38" w:rsidR="009700C3" w:rsidRPr="006569DC" w:rsidRDefault="00381AB0" w:rsidP="00381AB0">
      <w:pPr>
        <w:pStyle w:val="Character"/>
      </w:pPr>
      <w:r>
        <w:lastRenderedPageBreak/>
        <w:t>GERARD</w:t>
      </w:r>
    </w:p>
    <w:p w14:paraId="71202E52" w14:textId="77777777" w:rsidR="009700C3" w:rsidRPr="00CB1CE6" w:rsidRDefault="009700C3" w:rsidP="009700C3">
      <w:r w:rsidRPr="00CB1CE6">
        <w:t>I said I was sorry!</w:t>
      </w:r>
      <w:r>
        <w:t xml:space="preserve"> </w:t>
      </w:r>
    </w:p>
    <w:p w14:paraId="7A9DE4CA" w14:textId="6CBDCB4F" w:rsidR="009700C3" w:rsidRPr="004849E9" w:rsidRDefault="004849E9" w:rsidP="009700C3">
      <w:pPr>
        <w:rPr>
          <w:b/>
          <w:bCs/>
        </w:rPr>
      </w:pPr>
      <w:r w:rsidRPr="004849E9">
        <w:rPr>
          <w:b/>
          <w:bCs/>
        </w:rPr>
        <w:t>(Beat)</w:t>
      </w:r>
    </w:p>
    <w:p w14:paraId="165F13E5" w14:textId="77777777" w:rsidR="009700C3" w:rsidRPr="006569DC" w:rsidRDefault="009700C3" w:rsidP="00381AB0">
      <w:pPr>
        <w:pStyle w:val="Character"/>
      </w:pPr>
      <w:r w:rsidRPr="006569DC">
        <w:t>GERTRUDE</w:t>
      </w:r>
    </w:p>
    <w:p w14:paraId="588AEB11" w14:textId="77777777" w:rsidR="009700C3" w:rsidRPr="00CB1CE6" w:rsidRDefault="009700C3" w:rsidP="009700C3">
      <w:r w:rsidRPr="00CB1CE6">
        <w:t>Then we’ll say no more about it.</w:t>
      </w:r>
      <w:r>
        <w:t xml:space="preserve"> </w:t>
      </w:r>
    </w:p>
    <w:p w14:paraId="6468D1D3" w14:textId="506FFDB3" w:rsidR="009700C3" w:rsidRPr="006569DC" w:rsidRDefault="009700C3" w:rsidP="004849E9">
      <w:pPr>
        <w:pStyle w:val="Music"/>
      </w:pPr>
      <w:r>
        <w:t>[</w:t>
      </w:r>
      <w:r w:rsidRPr="006569DC">
        <w:t>She goes back to flipping through pages</w:t>
      </w:r>
      <w:r>
        <w:t>]</w:t>
      </w:r>
    </w:p>
    <w:p w14:paraId="24468603" w14:textId="77777777" w:rsidR="009700C3" w:rsidRPr="006569DC" w:rsidRDefault="009700C3" w:rsidP="00381AB0">
      <w:pPr>
        <w:pStyle w:val="Character"/>
      </w:pPr>
      <w:r w:rsidRPr="006569DC">
        <w:t>GERTRUDE (CONT’D)</w:t>
      </w:r>
    </w:p>
    <w:p w14:paraId="408FEC51" w14:textId="77777777" w:rsidR="009700C3" w:rsidRPr="00CB1CE6" w:rsidRDefault="009700C3" w:rsidP="009700C3">
      <w:r w:rsidRPr="00CB1CE6">
        <w:t>I don’t enjoy being hard on you,</w:t>
      </w:r>
      <w:r>
        <w:t xml:space="preserve"> </w:t>
      </w:r>
      <w:r w:rsidRPr="00CB1CE6">
        <w:t>but I really would rather you</w:t>
      </w:r>
      <w:r>
        <w:t xml:space="preserve"> </w:t>
      </w:r>
      <w:r w:rsidRPr="00CB1CE6">
        <w:t>stayed broadly intact.</w:t>
      </w:r>
    </w:p>
    <w:p w14:paraId="6C69C759" w14:textId="39B68965" w:rsidR="009700C3" w:rsidRPr="006569DC" w:rsidRDefault="00381AB0" w:rsidP="00381AB0">
      <w:pPr>
        <w:pStyle w:val="Character"/>
      </w:pPr>
      <w:r>
        <w:t>GERARD</w:t>
      </w:r>
    </w:p>
    <w:p w14:paraId="31119F10" w14:textId="77777777" w:rsidR="009700C3" w:rsidRPr="00CB1CE6" w:rsidRDefault="009700C3" w:rsidP="009700C3">
      <w:r w:rsidRPr="00CB1CE6">
        <w:t>I’m touched. You’re going soft in</w:t>
      </w:r>
      <w:r>
        <w:t xml:space="preserve"> </w:t>
      </w:r>
      <w:r w:rsidRPr="00CB1CE6">
        <w:t>your old age.</w:t>
      </w:r>
    </w:p>
    <w:p w14:paraId="0C0FFADD" w14:textId="77777777" w:rsidR="009700C3" w:rsidRPr="006569DC" w:rsidRDefault="009700C3" w:rsidP="00381AB0">
      <w:pPr>
        <w:pStyle w:val="Character"/>
      </w:pPr>
      <w:r w:rsidRPr="006569DC">
        <w:t>GERTRUDE</w:t>
      </w:r>
    </w:p>
    <w:p w14:paraId="5C179FCA" w14:textId="73649B2F" w:rsidR="009700C3" w:rsidRPr="00CB1CE6" w:rsidRDefault="009700C3" w:rsidP="009700C3">
      <w:r w:rsidRPr="00CB1CE6">
        <w:t>Well, you are occasionally useful.</w:t>
      </w:r>
      <w:r>
        <w:t xml:space="preserve"> </w:t>
      </w:r>
      <w:r w:rsidRPr="00CB1CE6">
        <w:t>Despite your foolishness.</w:t>
      </w:r>
    </w:p>
    <w:p w14:paraId="1159E85E" w14:textId="66414F0B" w:rsidR="009700C3" w:rsidRPr="002F2A72" w:rsidRDefault="00381AB0" w:rsidP="00381AB0">
      <w:pPr>
        <w:pStyle w:val="Character"/>
      </w:pPr>
      <w:r>
        <w:t>GERARD</w:t>
      </w:r>
    </w:p>
    <w:p w14:paraId="41342BC6" w14:textId="77777777" w:rsidR="009700C3" w:rsidRPr="00CB1CE6" w:rsidRDefault="009700C3" w:rsidP="009700C3">
      <w:r w:rsidRPr="00CB1CE6">
        <w:t>Flatterer.</w:t>
      </w:r>
      <w:r>
        <w:t xml:space="preserve"> </w:t>
      </w:r>
    </w:p>
    <w:p w14:paraId="09802BAA" w14:textId="77777777" w:rsidR="009700C3" w:rsidRPr="002F2A72" w:rsidRDefault="009700C3" w:rsidP="00381AB0">
      <w:pPr>
        <w:pStyle w:val="Character"/>
      </w:pPr>
      <w:r w:rsidRPr="002F2A72">
        <w:t>GERTRUDE</w:t>
      </w:r>
    </w:p>
    <w:p w14:paraId="1517DF58" w14:textId="77777777" w:rsidR="009700C3" w:rsidRPr="00CB1CE6" w:rsidRDefault="009700C3" w:rsidP="009700C3">
      <w:r w:rsidRPr="00CB1CE6">
        <w:t>Heh. You can probably burn it in</w:t>
      </w:r>
      <w:r>
        <w:t xml:space="preserve"> </w:t>
      </w:r>
      <w:r w:rsidRPr="00CB1CE6">
        <w:t>the back courtyard, if you’re</w:t>
      </w:r>
      <w:r>
        <w:t xml:space="preserve"> </w:t>
      </w:r>
      <w:r w:rsidRPr="00CB1CE6">
        <w:t>careful.</w:t>
      </w:r>
    </w:p>
    <w:p w14:paraId="4FDFEA7D" w14:textId="08A2C4E2" w:rsidR="009700C3" w:rsidRPr="002F2A72" w:rsidRDefault="00381AB0" w:rsidP="00381AB0">
      <w:pPr>
        <w:pStyle w:val="Character"/>
      </w:pPr>
      <w:r>
        <w:t>GERARD</w:t>
      </w:r>
    </w:p>
    <w:p w14:paraId="5C33AE1A" w14:textId="75A24E23" w:rsidR="009700C3" w:rsidRPr="00CB1CE6" w:rsidRDefault="009700C3" w:rsidP="009700C3">
      <w:r w:rsidRPr="00CB1CE6">
        <w:t>Yeah, will do.</w:t>
      </w:r>
      <w:r>
        <w:t xml:space="preserve"> </w:t>
      </w:r>
    </w:p>
    <w:p w14:paraId="45AAFC7A" w14:textId="77777777" w:rsidR="009700C3" w:rsidRPr="002F2A72" w:rsidRDefault="009700C3" w:rsidP="00381AB0">
      <w:pPr>
        <w:pStyle w:val="Character"/>
      </w:pPr>
      <w:r w:rsidRPr="002F2A72">
        <w:lastRenderedPageBreak/>
        <w:t>GERTRUDE</w:t>
      </w:r>
    </w:p>
    <w:p w14:paraId="4BA4B6C7" w14:textId="77777777" w:rsidR="009700C3" w:rsidRPr="00CB1CE6" w:rsidRDefault="009700C3" w:rsidP="009700C3">
      <w:r w:rsidRPr="00CB1CE6">
        <w:t xml:space="preserve">And for goodness’ sake, </w:t>
      </w:r>
      <w:r w:rsidRPr="00CB1CE6">
        <w:rPr>
          <w:i/>
        </w:rPr>
        <w:t>make sure</w:t>
      </w:r>
      <w:r>
        <w:t xml:space="preserve"> </w:t>
      </w:r>
      <w:r w:rsidRPr="00CB1CE6">
        <w:rPr>
          <w:i/>
        </w:rPr>
        <w:t>no one sees you</w:t>
      </w:r>
      <w:r w:rsidRPr="00CB1CE6">
        <w:t>. The last thing we</w:t>
      </w:r>
      <w:r>
        <w:t xml:space="preserve"> </w:t>
      </w:r>
      <w:r w:rsidRPr="00CB1CE6">
        <w:t>need is a letter to Elias about</w:t>
      </w:r>
      <w:r>
        <w:t xml:space="preserve"> </w:t>
      </w:r>
      <w:r w:rsidRPr="00CB1CE6">
        <w:t>book burnings.</w:t>
      </w:r>
      <w:r>
        <w:t xml:space="preserve"> </w:t>
      </w:r>
    </w:p>
    <w:p w14:paraId="0904BDB3" w14:textId="127E172A" w:rsidR="009700C3" w:rsidRPr="002F2A72" w:rsidRDefault="00381AB0" w:rsidP="00381AB0">
      <w:pPr>
        <w:pStyle w:val="Character"/>
      </w:pPr>
      <w:r>
        <w:t>GERARD</w:t>
      </w:r>
    </w:p>
    <w:p w14:paraId="15EE217F" w14:textId="66CDEB1D" w:rsidR="009700C3" w:rsidRPr="00CB1CE6" w:rsidRDefault="009700C3" w:rsidP="009700C3">
      <w:r w:rsidRPr="00CB1CE6">
        <w:t xml:space="preserve">Look, if you have somewhere </w:t>
      </w:r>
      <w:r w:rsidRPr="00CB1CE6">
        <w:rPr>
          <w:i/>
        </w:rPr>
        <w:t>better</w:t>
      </w:r>
      <w:r>
        <w:t xml:space="preserve"> </w:t>
      </w:r>
      <w:r w:rsidRPr="00CB1CE6">
        <w:t>to burn these books, then</w:t>
      </w:r>
      <w:r w:rsidR="004849E9" w:rsidRPr="004849E9">
        <w:t>—</w:t>
      </w:r>
    </w:p>
    <w:p w14:paraId="6B87B1B7" w14:textId="77777777" w:rsidR="009700C3" w:rsidRPr="002F2A72" w:rsidRDefault="009700C3" w:rsidP="00381AB0">
      <w:pPr>
        <w:pStyle w:val="Character"/>
      </w:pPr>
      <w:r w:rsidRPr="002F2A72">
        <w:t>GERTRUDE</w:t>
      </w:r>
    </w:p>
    <w:p w14:paraId="4FB9BC9B" w14:textId="2AADF1A7" w:rsidR="009700C3" w:rsidRPr="00CB1CE6" w:rsidRDefault="009700C3" w:rsidP="009700C3">
      <w:r w:rsidRPr="004849E9">
        <w:rPr>
          <w:b/>
          <w:bCs/>
        </w:rPr>
        <w:t>(</w:t>
      </w:r>
      <w:r w:rsidR="004849E9">
        <w:rPr>
          <w:b/>
          <w:bCs/>
        </w:rPr>
        <w:t>Joking</w:t>
      </w:r>
      <w:r w:rsidRPr="004849E9">
        <w:rPr>
          <w:b/>
          <w:bCs/>
        </w:rPr>
        <w:t>)</w:t>
      </w:r>
      <w:r>
        <w:t xml:space="preserve"> </w:t>
      </w:r>
      <w:r w:rsidRPr="00CB1CE6">
        <w:t xml:space="preserve">Of </w:t>
      </w:r>
      <w:r w:rsidRPr="00CB1CE6">
        <w:rPr>
          <w:i/>
        </w:rPr>
        <w:t>course,</w:t>
      </w:r>
      <w:r w:rsidRPr="00CB1CE6">
        <w:t xml:space="preserve"> Gerard! I just happened</w:t>
      </w:r>
      <w:r>
        <w:t xml:space="preserve"> </w:t>
      </w:r>
      <w:r w:rsidRPr="00CB1CE6">
        <w:t>not to mention the network of</w:t>
      </w:r>
      <w:r>
        <w:t xml:space="preserve"> </w:t>
      </w:r>
      <w:r w:rsidRPr="00CB1CE6">
        <w:t>sinister tunnels that snake beneath</w:t>
      </w:r>
      <w:r>
        <w:t xml:space="preserve"> </w:t>
      </w:r>
      <w:r w:rsidRPr="00CB1CE6">
        <w:t>the Archive where I keep all my</w:t>
      </w:r>
      <w:r>
        <w:t xml:space="preserve"> </w:t>
      </w:r>
      <w:r w:rsidRPr="00CB1CE6">
        <w:t>darkest secrets.</w:t>
      </w:r>
      <w:r>
        <w:t xml:space="preserve"> </w:t>
      </w:r>
    </w:p>
    <w:p w14:paraId="23855B5B" w14:textId="0B0B6CF3" w:rsidR="009700C3" w:rsidRPr="002F2A72" w:rsidRDefault="00381AB0" w:rsidP="00381AB0">
      <w:pPr>
        <w:pStyle w:val="Character"/>
      </w:pPr>
      <w:r>
        <w:t>GERARD</w:t>
      </w:r>
    </w:p>
    <w:p w14:paraId="4E0E6BC1" w14:textId="77777777" w:rsidR="009700C3" w:rsidRPr="00CB1CE6" w:rsidRDefault="009700C3" w:rsidP="009700C3">
      <w:r w:rsidRPr="00CB1CE6">
        <w:t>I mean, you joke, but there could</w:t>
      </w:r>
      <w:r>
        <w:t xml:space="preserve"> </w:t>
      </w:r>
      <w:r w:rsidRPr="00CB1CE6">
        <w:t>be! It’s that kinda place.</w:t>
      </w:r>
      <w:r>
        <w:t xml:space="preserve"> </w:t>
      </w:r>
    </w:p>
    <w:p w14:paraId="1A489FB6" w14:textId="77777777" w:rsidR="009700C3" w:rsidRPr="002F2A72" w:rsidRDefault="009700C3" w:rsidP="00381AB0">
      <w:pPr>
        <w:pStyle w:val="Character"/>
      </w:pPr>
      <w:r w:rsidRPr="002F2A72">
        <w:t>GERTRUDE</w:t>
      </w:r>
    </w:p>
    <w:p w14:paraId="6F23BF5D" w14:textId="77777777" w:rsidR="009700C3" w:rsidRPr="00CB1CE6" w:rsidRDefault="009700C3" w:rsidP="009700C3">
      <w:r w:rsidRPr="00CB1CE6">
        <w:t>I rather hope I would have found</w:t>
      </w:r>
      <w:r>
        <w:t xml:space="preserve"> </w:t>
      </w:r>
      <w:r w:rsidRPr="00CB1CE6">
        <w:t>them by now. I like to think I’m</w:t>
      </w:r>
      <w:r>
        <w:t xml:space="preserve"> </w:t>
      </w:r>
      <w:r w:rsidRPr="00CB1CE6">
        <w:t xml:space="preserve">not a </w:t>
      </w:r>
      <w:r w:rsidRPr="00CB1CE6">
        <w:rPr>
          <w:i/>
        </w:rPr>
        <w:t>complete</w:t>
      </w:r>
      <w:r w:rsidRPr="00CB1CE6">
        <w:t xml:space="preserve"> incompetent.</w:t>
      </w:r>
      <w:r>
        <w:t xml:space="preserve">  </w:t>
      </w:r>
    </w:p>
    <w:p w14:paraId="4971401B" w14:textId="7758F7E2" w:rsidR="009700C3" w:rsidRPr="002F2A72" w:rsidRDefault="00381AB0" w:rsidP="00381AB0">
      <w:pPr>
        <w:pStyle w:val="Character"/>
      </w:pPr>
      <w:r>
        <w:t>GERARD</w:t>
      </w:r>
    </w:p>
    <w:p w14:paraId="18B52640" w14:textId="77777777" w:rsidR="009700C3" w:rsidRPr="00CB1CE6" w:rsidRDefault="009700C3" w:rsidP="009700C3">
      <w:r w:rsidRPr="00CB1CE6">
        <w:t>Until dementia hits.</w:t>
      </w:r>
      <w:r>
        <w:t xml:space="preserve"> </w:t>
      </w:r>
    </w:p>
    <w:p w14:paraId="788921F0" w14:textId="77777777" w:rsidR="009700C3" w:rsidRPr="002F2A72" w:rsidRDefault="009700C3" w:rsidP="00381AB0">
      <w:pPr>
        <w:pStyle w:val="Character"/>
      </w:pPr>
      <w:r w:rsidRPr="002F2A72">
        <w:t>GERTRUDE</w:t>
      </w:r>
    </w:p>
    <w:p w14:paraId="3FE7F956" w14:textId="3EFAF796" w:rsidR="009700C3" w:rsidRPr="00CB1CE6" w:rsidRDefault="009700C3" w:rsidP="009700C3">
      <w:r w:rsidRPr="00CB1CE6">
        <w:t>Given my choice to confide in you,</w:t>
      </w:r>
      <w:r>
        <w:t xml:space="preserve"> </w:t>
      </w:r>
      <w:r w:rsidRPr="00CB1CE6">
        <w:t>I rather suspect it already has.</w:t>
      </w:r>
      <w:r>
        <w:t xml:space="preserve"> </w:t>
      </w:r>
      <w:r w:rsidR="001D3059" w:rsidRPr="00CB1CE6">
        <w:t>Go burn your book!</w:t>
      </w:r>
      <w:r w:rsidR="001D3059">
        <w:t xml:space="preserve"> </w:t>
      </w:r>
    </w:p>
    <w:p w14:paraId="7B27700A" w14:textId="3ACC6612" w:rsidR="009700C3" w:rsidRPr="002F2A72" w:rsidRDefault="009700C3" w:rsidP="001D3059">
      <w:pPr>
        <w:pStyle w:val="Music"/>
      </w:pPr>
      <w:r>
        <w:t>[</w:t>
      </w:r>
      <w:r w:rsidRPr="002F2A72">
        <w:t>She flips more pages</w:t>
      </w:r>
      <w:r>
        <w:t>]</w:t>
      </w:r>
    </w:p>
    <w:p w14:paraId="38FE6F0E" w14:textId="57916F44" w:rsidR="001D3059" w:rsidRPr="001D3059" w:rsidRDefault="001D3059" w:rsidP="009700C3">
      <w:pPr>
        <w:rPr>
          <w:b/>
          <w:bCs/>
        </w:rPr>
      </w:pPr>
      <w:r w:rsidRPr="001D3059">
        <w:rPr>
          <w:b/>
          <w:bCs/>
        </w:rPr>
        <w:t>(Beat)</w:t>
      </w:r>
    </w:p>
    <w:p w14:paraId="0F8B9CA7" w14:textId="1A3CEE9F" w:rsidR="009700C3" w:rsidRPr="002F2A72" w:rsidRDefault="00381AB0" w:rsidP="00381AB0">
      <w:pPr>
        <w:pStyle w:val="Character"/>
      </w:pPr>
      <w:r>
        <w:lastRenderedPageBreak/>
        <w:t>GERARD</w:t>
      </w:r>
    </w:p>
    <w:p w14:paraId="7A055D26" w14:textId="66D27542" w:rsidR="009700C3" w:rsidRPr="00CB1CE6" w:rsidRDefault="009700C3" w:rsidP="009700C3">
      <w:r w:rsidRPr="00CB1CE6">
        <w:t>Gertrude</w:t>
      </w:r>
      <w:r w:rsidR="001D3059">
        <w:t>?</w:t>
      </w:r>
    </w:p>
    <w:p w14:paraId="3AD37AA2" w14:textId="77777777" w:rsidR="009700C3" w:rsidRPr="002F2A72" w:rsidRDefault="009700C3" w:rsidP="00381AB0">
      <w:pPr>
        <w:pStyle w:val="Character"/>
      </w:pPr>
      <w:r w:rsidRPr="002F2A72">
        <w:t>GERTRUDE</w:t>
      </w:r>
    </w:p>
    <w:p w14:paraId="5E146E32" w14:textId="3C01483B" w:rsidR="009700C3" w:rsidRPr="00CB1CE6" w:rsidRDefault="009700C3" w:rsidP="009700C3">
      <w:r w:rsidRPr="001D3059">
        <w:rPr>
          <w:b/>
          <w:bCs/>
        </w:rPr>
        <w:t>(</w:t>
      </w:r>
      <w:r w:rsidR="001D3059" w:rsidRPr="001D3059">
        <w:rPr>
          <w:b/>
          <w:bCs/>
        </w:rPr>
        <w:t>C</w:t>
      </w:r>
      <w:r w:rsidRPr="001D3059">
        <w:rPr>
          <w:b/>
          <w:bCs/>
        </w:rPr>
        <w:t>ontinuing her work)</w:t>
      </w:r>
      <w:r>
        <w:t xml:space="preserve"> </w:t>
      </w:r>
      <w:r w:rsidRPr="00CB1CE6">
        <w:t>Mm?</w:t>
      </w:r>
    </w:p>
    <w:p w14:paraId="50D449BB" w14:textId="0F168F1D" w:rsidR="009700C3" w:rsidRPr="002F2A72" w:rsidRDefault="00381AB0" w:rsidP="00381AB0">
      <w:pPr>
        <w:pStyle w:val="Character"/>
      </w:pPr>
      <w:r>
        <w:t>GERARD</w:t>
      </w:r>
    </w:p>
    <w:p w14:paraId="7B1D7567" w14:textId="77777777" w:rsidR="009700C3" w:rsidRPr="00CB1CE6" w:rsidRDefault="009700C3" w:rsidP="009700C3">
      <w:r w:rsidRPr="00CB1CE6">
        <w:t>What happens if we fail?</w:t>
      </w:r>
    </w:p>
    <w:p w14:paraId="342DF4E4" w14:textId="51E2B4AD" w:rsidR="009700C3" w:rsidRPr="002F2A72" w:rsidRDefault="009700C3" w:rsidP="00C6498A">
      <w:pPr>
        <w:pStyle w:val="Music"/>
      </w:pPr>
      <w:r>
        <w:t>[</w:t>
      </w:r>
      <w:r w:rsidR="00C6498A">
        <w:t>Page noises stop</w:t>
      </w:r>
      <w:r>
        <w:t>]</w:t>
      </w:r>
    </w:p>
    <w:p w14:paraId="6218AE0F" w14:textId="77777777" w:rsidR="009700C3" w:rsidRPr="002F2A72" w:rsidRDefault="009700C3" w:rsidP="00381AB0">
      <w:pPr>
        <w:pStyle w:val="Character"/>
      </w:pPr>
      <w:r w:rsidRPr="002F2A72">
        <w:t>GERTRUDE</w:t>
      </w:r>
    </w:p>
    <w:p w14:paraId="67DA707B" w14:textId="77777777" w:rsidR="009700C3" w:rsidRPr="00CB1CE6" w:rsidRDefault="009700C3" w:rsidP="009700C3">
      <w:r w:rsidRPr="00CB1CE6">
        <w:t>In... what sense?</w:t>
      </w:r>
    </w:p>
    <w:p w14:paraId="421A0243" w14:textId="2B52709D" w:rsidR="009700C3" w:rsidRPr="002F2A72" w:rsidRDefault="00381AB0" w:rsidP="00381AB0">
      <w:pPr>
        <w:pStyle w:val="Character"/>
      </w:pPr>
      <w:r>
        <w:t>GERARD</w:t>
      </w:r>
    </w:p>
    <w:p w14:paraId="7AD5AD89" w14:textId="77777777" w:rsidR="009700C3" w:rsidRPr="00CB1CE6" w:rsidRDefault="009700C3" w:rsidP="009700C3">
      <w:r w:rsidRPr="00CB1CE6">
        <w:t>If we miss a ritual; you know- if</w:t>
      </w:r>
      <w:r>
        <w:t xml:space="preserve"> </w:t>
      </w:r>
      <w:r w:rsidRPr="00CB1CE6">
        <w:t>one of them works.</w:t>
      </w:r>
      <w:r>
        <w:t xml:space="preserve"> </w:t>
      </w:r>
    </w:p>
    <w:p w14:paraId="726F61DE" w14:textId="77777777" w:rsidR="009700C3" w:rsidRPr="002F2A72" w:rsidRDefault="009700C3" w:rsidP="00381AB0">
      <w:pPr>
        <w:pStyle w:val="Character"/>
      </w:pPr>
      <w:r w:rsidRPr="002F2A72">
        <w:t>GERTRUDE</w:t>
      </w:r>
    </w:p>
    <w:p w14:paraId="360A80A7" w14:textId="77777777" w:rsidR="009700C3" w:rsidRPr="00CB1CE6" w:rsidRDefault="009700C3" w:rsidP="009700C3">
      <w:r w:rsidRPr="00CB1CE6">
        <w:t>Been losing sleep, have you?</w:t>
      </w:r>
    </w:p>
    <w:p w14:paraId="4BF65C03" w14:textId="4CB082D3" w:rsidR="009700C3" w:rsidRPr="002F2A72" w:rsidRDefault="00381AB0" w:rsidP="00381AB0">
      <w:pPr>
        <w:pStyle w:val="Character"/>
      </w:pPr>
      <w:r>
        <w:t>GERARD</w:t>
      </w:r>
    </w:p>
    <w:p w14:paraId="4534B4A8" w14:textId="77777777" w:rsidR="009700C3" w:rsidRPr="00CB1CE6" w:rsidRDefault="009700C3" w:rsidP="009700C3">
      <w:r w:rsidRPr="00CB1CE6">
        <w:t>Yeah- something like that.</w:t>
      </w:r>
    </w:p>
    <w:p w14:paraId="12037B82" w14:textId="77777777" w:rsidR="009700C3" w:rsidRPr="002F2A72" w:rsidRDefault="009700C3" w:rsidP="00381AB0">
      <w:pPr>
        <w:pStyle w:val="Character"/>
      </w:pPr>
      <w:r w:rsidRPr="002F2A72">
        <w:t>GERTRUDE</w:t>
      </w:r>
    </w:p>
    <w:p w14:paraId="38DAECB1" w14:textId="5AA7DF0A" w:rsidR="009700C3" w:rsidRPr="002F2A72" w:rsidRDefault="009700C3" w:rsidP="009700C3">
      <w:r w:rsidRPr="00413374">
        <w:rPr>
          <w:b/>
          <w:bCs/>
        </w:rPr>
        <w:t>(</w:t>
      </w:r>
      <w:r w:rsidR="00413374" w:rsidRPr="00413374">
        <w:rPr>
          <w:b/>
          <w:bCs/>
        </w:rPr>
        <w:t>M</w:t>
      </w:r>
      <w:r w:rsidRPr="00413374">
        <w:rPr>
          <w:b/>
          <w:bCs/>
        </w:rPr>
        <w:t>easured)</w:t>
      </w:r>
      <w:r>
        <w:t xml:space="preserve"> </w:t>
      </w:r>
      <w:r w:rsidRPr="00CB1CE6">
        <w:t>If we are lucky, then that failure</w:t>
      </w:r>
      <w:r>
        <w:t xml:space="preserve"> </w:t>
      </w:r>
      <w:r w:rsidRPr="00CB1CE6">
        <w:t>will also mean our deaths.</w:t>
      </w:r>
      <w:r>
        <w:t xml:space="preserve"> </w:t>
      </w:r>
    </w:p>
    <w:p w14:paraId="41B716F8" w14:textId="1931573E" w:rsidR="009700C3" w:rsidRPr="002F2A72" w:rsidRDefault="00381AB0" w:rsidP="00381AB0">
      <w:pPr>
        <w:pStyle w:val="Character"/>
      </w:pPr>
      <w:r>
        <w:t>GERARD</w:t>
      </w:r>
    </w:p>
    <w:p w14:paraId="27F90BAD" w14:textId="77777777" w:rsidR="009700C3" w:rsidRPr="00CB1CE6" w:rsidRDefault="009700C3" w:rsidP="009700C3">
      <w:r w:rsidRPr="00CB1CE6">
        <w:t>You don’t think they can reach us</w:t>
      </w:r>
      <w:r>
        <w:t xml:space="preserve"> </w:t>
      </w:r>
      <w:r w:rsidRPr="00CB1CE6">
        <w:t>after death?</w:t>
      </w:r>
    </w:p>
    <w:p w14:paraId="1841AEB0" w14:textId="77777777" w:rsidR="009700C3" w:rsidRPr="002F2A72" w:rsidRDefault="009700C3" w:rsidP="00381AB0">
      <w:pPr>
        <w:pStyle w:val="Character"/>
      </w:pPr>
      <w:r w:rsidRPr="002F2A72">
        <w:lastRenderedPageBreak/>
        <w:t>GERTRUDE</w:t>
      </w:r>
    </w:p>
    <w:p w14:paraId="2AD74A50" w14:textId="77777777" w:rsidR="009700C3" w:rsidRPr="00CB1CE6" w:rsidRDefault="009700C3" w:rsidP="009700C3">
      <w:r w:rsidRPr="00CB1CE6">
        <w:t>I suppose that depends on your</w:t>
      </w:r>
      <w:r>
        <w:t xml:space="preserve"> </w:t>
      </w:r>
      <w:r w:rsidRPr="00CB1CE6">
        <w:t>religious beliefs.</w:t>
      </w:r>
      <w:r>
        <w:t xml:space="preserve"> </w:t>
      </w:r>
    </w:p>
    <w:p w14:paraId="204AB7A1" w14:textId="0A9881ED" w:rsidR="009700C3" w:rsidRPr="002F2A72" w:rsidRDefault="009700C3" w:rsidP="00413374">
      <w:pPr>
        <w:pStyle w:val="Music"/>
      </w:pPr>
      <w:r>
        <w:t>[</w:t>
      </w:r>
      <w:r w:rsidR="00413374">
        <w:t>C</w:t>
      </w:r>
      <w:r w:rsidRPr="002F2A72">
        <w:t>hair creak</w:t>
      </w:r>
      <w:r>
        <w:t>]</w:t>
      </w:r>
    </w:p>
    <w:p w14:paraId="6D7369C9" w14:textId="77777777" w:rsidR="009700C3" w:rsidRPr="002F2A72" w:rsidRDefault="009700C3" w:rsidP="00381AB0">
      <w:pPr>
        <w:pStyle w:val="Character"/>
      </w:pPr>
      <w:r w:rsidRPr="002F2A72">
        <w:t>GERTRUDE (CONT’D)</w:t>
      </w:r>
    </w:p>
    <w:p w14:paraId="7FAE3D1A" w14:textId="79452C95" w:rsidR="009700C3" w:rsidRPr="00CB1CE6" w:rsidRDefault="009700C3" w:rsidP="009700C3">
      <w:r w:rsidRPr="00CB1CE6">
        <w:t>Personally, I suspect death puts us</w:t>
      </w:r>
      <w:r>
        <w:t xml:space="preserve"> </w:t>
      </w:r>
      <w:r w:rsidRPr="00CB1CE6">
        <w:t>beyond their power, either</w:t>
      </w:r>
      <w:r w:rsidR="007F24A2">
        <w:t xml:space="preserve"> because</w:t>
      </w:r>
      <w:r w:rsidRPr="00CB1CE6">
        <w:t xml:space="preserve"> we find</w:t>
      </w:r>
      <w:r>
        <w:t xml:space="preserve"> </w:t>
      </w:r>
      <w:r w:rsidRPr="00CB1CE6">
        <w:t>ourselves in</w:t>
      </w:r>
      <w:r w:rsidR="007F24A2">
        <w:t>…</w:t>
      </w:r>
      <w:r w:rsidRPr="00CB1CE6">
        <w:t xml:space="preserve"> some</w:t>
      </w:r>
      <w:r w:rsidR="007F24A2">
        <w:t xml:space="preserve"> kind of</w:t>
      </w:r>
      <w:r w:rsidRPr="00CB1CE6">
        <w:t xml:space="preserve"> afterlife, or</w:t>
      </w:r>
      <w:r>
        <w:t xml:space="preserve"> </w:t>
      </w:r>
      <w:r w:rsidRPr="00CB1CE6">
        <w:t>because we simply</w:t>
      </w:r>
      <w:r w:rsidR="008F71BA" w:rsidRPr="008F71BA">
        <w:t>—</w:t>
      </w:r>
      <w:r w:rsidRPr="00CB1CE6">
        <w:t xml:space="preserve"> cease to be.</w:t>
      </w:r>
      <w:r>
        <w:t xml:space="preserve"> </w:t>
      </w:r>
    </w:p>
    <w:p w14:paraId="5A6AFCAA" w14:textId="52BF31CB" w:rsidR="009700C3" w:rsidRPr="002F2A72" w:rsidRDefault="00381AB0" w:rsidP="00381AB0">
      <w:pPr>
        <w:pStyle w:val="Character"/>
      </w:pPr>
      <w:r>
        <w:t>GERARD</w:t>
      </w:r>
    </w:p>
    <w:p w14:paraId="556BE717" w14:textId="77777777" w:rsidR="009700C3" w:rsidRPr="00CB1CE6" w:rsidRDefault="009700C3" w:rsidP="009700C3">
      <w:r w:rsidRPr="00CB1CE6">
        <w:t>Yeah, I guess.</w:t>
      </w:r>
    </w:p>
    <w:p w14:paraId="278D3553" w14:textId="77777777" w:rsidR="009700C3" w:rsidRPr="002F2A72" w:rsidRDefault="009700C3" w:rsidP="00381AB0">
      <w:pPr>
        <w:pStyle w:val="Character"/>
      </w:pPr>
      <w:r w:rsidRPr="002F2A72">
        <w:t>GERTRUDE</w:t>
      </w:r>
    </w:p>
    <w:p w14:paraId="6F436E11" w14:textId="7A7446AB" w:rsidR="009700C3" w:rsidRDefault="009700C3" w:rsidP="009700C3">
      <w:r w:rsidRPr="00CB1CE6">
        <w:t xml:space="preserve">And I am </w:t>
      </w:r>
      <w:r w:rsidRPr="00CB1CE6">
        <w:rPr>
          <w:i/>
        </w:rPr>
        <w:t>certain</w:t>
      </w:r>
      <w:r w:rsidRPr="00CB1CE6">
        <w:t xml:space="preserve"> that either</w:t>
      </w:r>
      <w:r>
        <w:t xml:space="preserve"> </w:t>
      </w:r>
      <w:r w:rsidRPr="00CB1CE6">
        <w:t>scenario is preferable to lingering</w:t>
      </w:r>
      <w:r>
        <w:t xml:space="preserve"> </w:t>
      </w:r>
      <w:r w:rsidRPr="00CB1CE6">
        <w:t xml:space="preserve">in a world </w:t>
      </w:r>
      <w:r w:rsidRPr="00CB1CE6">
        <w:rPr>
          <w:i/>
        </w:rPr>
        <w:t>they</w:t>
      </w:r>
      <w:r w:rsidRPr="00CB1CE6">
        <w:t xml:space="preserve"> control.</w:t>
      </w:r>
      <w:r>
        <w:t xml:space="preserve"> </w:t>
      </w:r>
      <w:r w:rsidRPr="00CB1CE6">
        <w:t>They’re</w:t>
      </w:r>
      <w:r w:rsidR="002F11C8">
        <w:t xml:space="preserve"> </w:t>
      </w:r>
      <w:r w:rsidRPr="00CB1CE6">
        <w:t>already able to circumvent</w:t>
      </w:r>
      <w:r>
        <w:t xml:space="preserve"> </w:t>
      </w:r>
      <w:r w:rsidRPr="00CB1CE6">
        <w:t>physics, and suspend natural laws.</w:t>
      </w:r>
      <w:r>
        <w:t xml:space="preserve"> </w:t>
      </w:r>
      <w:r w:rsidRPr="00CB1CE6">
        <w:t>If one were to genuinely press</w:t>
      </w:r>
      <w:r>
        <w:t xml:space="preserve"> </w:t>
      </w:r>
      <w:r w:rsidRPr="00CB1CE6">
        <w:t>through, I suspect they would</w:t>
      </w:r>
      <w:r>
        <w:t xml:space="preserve"> </w:t>
      </w:r>
      <w:r w:rsidRPr="00CB1CE6">
        <w:t>rewrite them wholesale, most likely</w:t>
      </w:r>
      <w:r>
        <w:t xml:space="preserve"> </w:t>
      </w:r>
      <w:r w:rsidRPr="00CB1CE6">
        <w:t>making them utterly</w:t>
      </w:r>
      <w:r>
        <w:t xml:space="preserve"> </w:t>
      </w:r>
      <w:r w:rsidRPr="00CB1CE6">
        <w:t>incomprehensible to any survivors.</w:t>
      </w:r>
      <w:r>
        <w:t xml:space="preserve">  </w:t>
      </w:r>
      <w:r w:rsidRPr="00CB1CE6">
        <w:t xml:space="preserve">They-They </w:t>
      </w:r>
      <w:r w:rsidRPr="00CB1CE6">
        <w:rPr>
          <w:i/>
        </w:rPr>
        <w:t>might</w:t>
      </w:r>
      <w:r w:rsidRPr="00CB1CE6">
        <w:t xml:space="preserve"> still need us</w:t>
      </w:r>
      <w:r>
        <w:t xml:space="preserve"> </w:t>
      </w:r>
      <w:r w:rsidRPr="00CB1CE6">
        <w:t>human enough to be afraid, but</w:t>
      </w:r>
      <w:r>
        <w:t xml:space="preserve"> </w:t>
      </w:r>
      <w:r w:rsidRPr="00CB1CE6">
        <w:t>beyond that...</w:t>
      </w:r>
      <w:r>
        <w:t xml:space="preserve">  </w:t>
      </w:r>
      <w:r w:rsidRPr="00CB1CE6">
        <w:t>Let’s just surmise that</w:t>
      </w:r>
      <w:r>
        <w:t xml:space="preserve"> </w:t>
      </w:r>
      <w:r w:rsidRPr="00CB1CE6">
        <w:t>petty rules like space or time</w:t>
      </w:r>
      <w:r>
        <w:t xml:space="preserve"> </w:t>
      </w:r>
      <w:r w:rsidRPr="00CB1CE6">
        <w:t>would be unlikely to factor into</w:t>
      </w:r>
      <w:r>
        <w:t xml:space="preserve"> </w:t>
      </w:r>
      <w:r w:rsidRPr="00CB1CE6">
        <w:t>the proceedings. They might even</w:t>
      </w:r>
      <w:r>
        <w:t xml:space="preserve"> </w:t>
      </w:r>
      <w:r w:rsidRPr="00CB1CE6">
        <w:t>stop death entirely, deny us the</w:t>
      </w:r>
      <w:r>
        <w:t xml:space="preserve"> </w:t>
      </w:r>
      <w:r w:rsidRPr="00CB1CE6">
        <w:t>one last escape, keeping us alive</w:t>
      </w:r>
      <w:r>
        <w:t xml:space="preserve"> </w:t>
      </w:r>
      <w:r w:rsidRPr="00CB1CE6">
        <w:t>and afraid</w:t>
      </w:r>
      <w:r w:rsidR="002F11C8" w:rsidRPr="002F11C8">
        <w:t>—</w:t>
      </w:r>
      <w:r w:rsidRPr="00CB1CE6">
        <w:t xml:space="preserve"> forever.</w:t>
      </w:r>
      <w:r>
        <w:t xml:space="preserve">  </w:t>
      </w:r>
    </w:p>
    <w:p w14:paraId="2888FF2D" w14:textId="77777777" w:rsidR="002F11C8" w:rsidRPr="002F11C8" w:rsidRDefault="002F11C8" w:rsidP="009700C3">
      <w:pPr>
        <w:rPr>
          <w:b/>
          <w:bCs/>
        </w:rPr>
      </w:pPr>
      <w:r w:rsidRPr="002F11C8">
        <w:rPr>
          <w:b/>
          <w:bCs/>
        </w:rPr>
        <w:t>(Beat)</w:t>
      </w:r>
    </w:p>
    <w:p w14:paraId="08E275DE" w14:textId="1C2028C8" w:rsidR="009700C3" w:rsidRPr="002F2A72" w:rsidRDefault="002F11C8" w:rsidP="004120A6">
      <w:pPr>
        <w:pStyle w:val="CharacterSounds"/>
      </w:pPr>
      <w:r>
        <w:t>(</w:t>
      </w:r>
      <w:r w:rsidR="00381AB0">
        <w:t>Gerard</w:t>
      </w:r>
      <w:r w:rsidR="009700C3" w:rsidRPr="002F2A72">
        <w:t xml:space="preserve"> exhales</w:t>
      </w:r>
      <w:r>
        <w:t>)</w:t>
      </w:r>
    </w:p>
    <w:p w14:paraId="72D08A81" w14:textId="15B1472A" w:rsidR="009700C3" w:rsidRPr="002F2A72" w:rsidRDefault="00381AB0" w:rsidP="00381AB0">
      <w:pPr>
        <w:pStyle w:val="Character"/>
      </w:pPr>
      <w:r>
        <w:t>GERARD</w:t>
      </w:r>
    </w:p>
    <w:p w14:paraId="455E744B" w14:textId="77777777" w:rsidR="009700C3" w:rsidRPr="00CB1CE6" w:rsidRDefault="009700C3" w:rsidP="009700C3">
      <w:r w:rsidRPr="00CB1CE6">
        <w:t>And taxes?</w:t>
      </w:r>
      <w:r>
        <w:t xml:space="preserve">  </w:t>
      </w:r>
    </w:p>
    <w:p w14:paraId="53A03DC8" w14:textId="77777777" w:rsidR="009700C3" w:rsidRPr="002F2A72" w:rsidRDefault="009700C3" w:rsidP="00381AB0">
      <w:pPr>
        <w:pStyle w:val="Character"/>
      </w:pPr>
      <w:r w:rsidRPr="002F2A72">
        <w:lastRenderedPageBreak/>
        <w:t>GERTRUDE</w:t>
      </w:r>
    </w:p>
    <w:p w14:paraId="456F0802" w14:textId="1EABDC13" w:rsidR="009700C3" w:rsidRPr="00CB1CE6" w:rsidRDefault="004120A6" w:rsidP="009700C3">
      <w:r>
        <w:t>H</w:t>
      </w:r>
      <w:r w:rsidR="009700C3" w:rsidRPr="00CB1CE6">
        <w:t>eh</w:t>
      </w:r>
      <w:r>
        <w:t>,</w:t>
      </w:r>
      <w:r w:rsidR="009700C3">
        <w:t xml:space="preserve"> </w:t>
      </w:r>
      <w:r>
        <w:t>t</w:t>
      </w:r>
      <w:r w:rsidR="009700C3" w:rsidRPr="00CB1CE6">
        <w:t>axes, I imagine, will continue.</w:t>
      </w:r>
      <w:r w:rsidR="009700C3">
        <w:t xml:space="preserve"> </w:t>
      </w:r>
      <w:r w:rsidR="009700C3" w:rsidRPr="00CB1CE6">
        <w:t>Beyond that, I honestly don’t know.</w:t>
      </w:r>
      <w:r w:rsidR="009700C3">
        <w:t xml:space="preserve"> </w:t>
      </w:r>
      <w:r w:rsidR="009700C3" w:rsidRPr="00CB1CE6">
        <w:t>I suppose it depends on which one</w:t>
      </w:r>
      <w:r w:rsidR="009700C3">
        <w:t xml:space="preserve"> </w:t>
      </w:r>
      <w:r w:rsidR="009700C3" w:rsidRPr="00CB1CE6">
        <w:t>comes through. The world of the</w:t>
      </w:r>
      <w:r w:rsidR="009700C3">
        <w:t xml:space="preserve"> </w:t>
      </w:r>
      <w:r w:rsidR="009700C3" w:rsidRPr="00CB1CE6">
        <w:t>Stranger would be very different</w:t>
      </w:r>
      <w:r w:rsidR="009700C3">
        <w:t xml:space="preserve"> </w:t>
      </w:r>
      <w:r w:rsidR="009700C3" w:rsidRPr="00CB1CE6">
        <w:t>to that of the Corruption.</w:t>
      </w:r>
      <w:r w:rsidR="009700C3">
        <w:t xml:space="preserve"> </w:t>
      </w:r>
    </w:p>
    <w:p w14:paraId="4F931336" w14:textId="2867200D" w:rsidR="009700C3" w:rsidRPr="002F2A72" w:rsidRDefault="00381AB0" w:rsidP="00381AB0">
      <w:pPr>
        <w:pStyle w:val="Character"/>
      </w:pPr>
      <w:r>
        <w:t>GERARD</w:t>
      </w:r>
    </w:p>
    <w:p w14:paraId="63E7E746" w14:textId="77777777" w:rsidR="001C55F2" w:rsidRDefault="009700C3" w:rsidP="009700C3">
      <w:r w:rsidRPr="00CB1CE6">
        <w:t>Eugh.</w:t>
      </w:r>
      <w:r>
        <w:t xml:space="preserve"> </w:t>
      </w:r>
    </w:p>
    <w:p w14:paraId="56563C25" w14:textId="3D87D2B9" w:rsidR="001C55F2" w:rsidRPr="001C55F2" w:rsidRDefault="001C55F2" w:rsidP="009700C3">
      <w:pPr>
        <w:rPr>
          <w:b/>
          <w:bCs/>
        </w:rPr>
      </w:pPr>
      <w:r w:rsidRPr="001C55F2">
        <w:rPr>
          <w:b/>
          <w:bCs/>
        </w:rPr>
        <w:t>(Beat)</w:t>
      </w:r>
    </w:p>
    <w:p w14:paraId="5854DA54" w14:textId="57BE3D91" w:rsidR="009700C3" w:rsidRPr="00CB1CE6" w:rsidRDefault="009700C3" w:rsidP="009700C3">
      <w:r>
        <w:t xml:space="preserve"> </w:t>
      </w:r>
      <w:r w:rsidRPr="00CB1CE6">
        <w:t xml:space="preserve">And if it </w:t>
      </w:r>
      <w:r w:rsidRPr="00CB1CE6">
        <w:rPr>
          <w:i/>
        </w:rPr>
        <w:t>does</w:t>
      </w:r>
      <w:r w:rsidRPr="00CB1CE6">
        <w:t xml:space="preserve"> happen</w:t>
      </w:r>
      <w:r w:rsidR="001C55F2" w:rsidRPr="001C55F2">
        <w:t>—</w:t>
      </w:r>
    </w:p>
    <w:p w14:paraId="4A48AEF1" w14:textId="77777777" w:rsidR="009700C3" w:rsidRPr="002F2A72" w:rsidRDefault="009700C3" w:rsidP="00381AB0">
      <w:pPr>
        <w:pStyle w:val="Character"/>
      </w:pPr>
      <w:r w:rsidRPr="002F2A72">
        <w:t>GERTRUDE</w:t>
      </w:r>
    </w:p>
    <w:p w14:paraId="616C3901" w14:textId="77777777" w:rsidR="009700C3" w:rsidRPr="00CB1CE6" w:rsidRDefault="009700C3" w:rsidP="009700C3">
      <w:r w:rsidRPr="00CB1CE6">
        <w:t>It’s my fondest ambition to make</w:t>
      </w:r>
      <w:r>
        <w:t xml:space="preserve"> </w:t>
      </w:r>
      <w:r w:rsidRPr="00CB1CE6">
        <w:t>sure it does not.</w:t>
      </w:r>
      <w:r>
        <w:t xml:space="preserve"> </w:t>
      </w:r>
    </w:p>
    <w:p w14:paraId="0FD3B2F5" w14:textId="5D4BA304" w:rsidR="009700C3" w:rsidRPr="002F2A72" w:rsidRDefault="00381AB0" w:rsidP="00381AB0">
      <w:pPr>
        <w:pStyle w:val="Character"/>
      </w:pPr>
      <w:r>
        <w:t>GERARD</w:t>
      </w:r>
    </w:p>
    <w:p w14:paraId="47852171" w14:textId="0887AA27" w:rsidR="009700C3" w:rsidRPr="00CB1CE6" w:rsidRDefault="009700C3" w:rsidP="009700C3">
      <w:r w:rsidRPr="00CB1CE6">
        <w:t>Yeah, sure, but</w:t>
      </w:r>
      <w:r w:rsidR="001C55F2" w:rsidRPr="001C55F2">
        <w:t>—</w:t>
      </w:r>
      <w:r w:rsidRPr="00CB1CE6">
        <w:t xml:space="preserve"> suppose it </w:t>
      </w:r>
      <w:r w:rsidRPr="001C55F2">
        <w:rPr>
          <w:iCs/>
        </w:rPr>
        <w:t>does</w:t>
      </w:r>
      <w:r w:rsidRPr="00CB1CE6">
        <w:t>.</w:t>
      </w:r>
      <w:r>
        <w:t xml:space="preserve"> </w:t>
      </w:r>
    </w:p>
    <w:p w14:paraId="5960CDFB" w14:textId="77777777" w:rsidR="009700C3" w:rsidRPr="002F2A72" w:rsidRDefault="009700C3" w:rsidP="00381AB0">
      <w:pPr>
        <w:pStyle w:val="Character"/>
      </w:pPr>
      <w:r w:rsidRPr="002F2A72">
        <w:t>GERTRUDE</w:t>
      </w:r>
    </w:p>
    <w:p w14:paraId="71CAFF88" w14:textId="496E0A70" w:rsidR="009700C3" w:rsidRPr="00CB1CE6" w:rsidRDefault="009700C3" w:rsidP="009700C3">
      <w:r w:rsidRPr="00E205DE">
        <w:rPr>
          <w:b/>
          <w:bCs/>
        </w:rPr>
        <w:t>(</w:t>
      </w:r>
      <w:r w:rsidR="00E205DE" w:rsidRPr="00E205DE">
        <w:rPr>
          <w:b/>
          <w:bCs/>
        </w:rPr>
        <w:t>S</w:t>
      </w:r>
      <w:r w:rsidRPr="00E205DE">
        <w:rPr>
          <w:b/>
          <w:bCs/>
        </w:rPr>
        <w:t>igh)</w:t>
      </w:r>
      <w:r>
        <w:t xml:space="preserve"> </w:t>
      </w:r>
      <w:r w:rsidRPr="00CB1CE6">
        <w:t>Very well.</w:t>
      </w:r>
    </w:p>
    <w:p w14:paraId="13B9ED16" w14:textId="27A658CB" w:rsidR="009700C3" w:rsidRPr="002F2A72" w:rsidRDefault="00381AB0" w:rsidP="00381AB0">
      <w:pPr>
        <w:pStyle w:val="Character"/>
      </w:pPr>
      <w:r>
        <w:t>GERARD</w:t>
      </w:r>
    </w:p>
    <w:p w14:paraId="5EC90F07" w14:textId="77777777" w:rsidR="009700C3" w:rsidRPr="00CB1CE6" w:rsidRDefault="009700C3" w:rsidP="009700C3">
      <w:r w:rsidRPr="00CB1CE6">
        <w:t>Could it be undone?</w:t>
      </w:r>
      <w:r>
        <w:t xml:space="preserve"> </w:t>
      </w:r>
    </w:p>
    <w:p w14:paraId="01D00302" w14:textId="1A0749DA" w:rsidR="00980C6F" w:rsidRPr="00980C6F" w:rsidRDefault="00980C6F" w:rsidP="009700C3">
      <w:pPr>
        <w:rPr>
          <w:b/>
          <w:bCs/>
        </w:rPr>
      </w:pPr>
      <w:r w:rsidRPr="00980C6F">
        <w:rPr>
          <w:b/>
          <w:bCs/>
        </w:rPr>
        <w:t xml:space="preserve"> (Beat)</w:t>
      </w:r>
      <w:r w:rsidR="009700C3" w:rsidRPr="00980C6F">
        <w:rPr>
          <w:b/>
          <w:bCs/>
        </w:rPr>
        <w:t xml:space="preserve"> </w:t>
      </w:r>
    </w:p>
    <w:p w14:paraId="7AAC4C79" w14:textId="7DBD3475" w:rsidR="00980C6F" w:rsidRDefault="00980C6F" w:rsidP="00980C6F">
      <w:pPr>
        <w:pStyle w:val="CharacterSounds"/>
      </w:pPr>
      <w:r>
        <w:t>(</w:t>
      </w:r>
      <w:r w:rsidR="009700C3" w:rsidRPr="002F2A72">
        <w:t>Gertrude takes a breath</w:t>
      </w:r>
      <w:r>
        <w:t>)</w:t>
      </w:r>
    </w:p>
    <w:p w14:paraId="6252558F" w14:textId="015EDCF9" w:rsidR="009700C3" w:rsidRPr="002F2A72" w:rsidRDefault="00980C6F" w:rsidP="00980C6F">
      <w:pPr>
        <w:pStyle w:val="Music"/>
      </w:pPr>
      <w:r>
        <w:t>[Chair creaks]</w:t>
      </w:r>
    </w:p>
    <w:p w14:paraId="0BA93CDF" w14:textId="77777777" w:rsidR="009700C3" w:rsidRPr="002F2A72" w:rsidRDefault="009700C3" w:rsidP="00381AB0">
      <w:pPr>
        <w:pStyle w:val="Character"/>
      </w:pPr>
      <w:r w:rsidRPr="002F2A72">
        <w:lastRenderedPageBreak/>
        <w:t>GERTRUDE</w:t>
      </w:r>
    </w:p>
    <w:p w14:paraId="7690FC64" w14:textId="11F06CB3" w:rsidR="009700C3" w:rsidRPr="00CB1CE6" w:rsidRDefault="009700C3" w:rsidP="009700C3">
      <w:r w:rsidRPr="00CB1CE6">
        <w:t xml:space="preserve">No. </w:t>
      </w:r>
      <w:r w:rsidRPr="00CB1CE6">
        <w:rPr>
          <w:i/>
        </w:rPr>
        <w:t>I</w:t>
      </w:r>
      <w:r w:rsidRPr="00CB1CE6">
        <w:t xml:space="preserve"> don’t think so. Once an</w:t>
      </w:r>
      <w:r>
        <w:t xml:space="preserve"> </w:t>
      </w:r>
      <w:r w:rsidRPr="00CB1CE6">
        <w:t>Entity fully manifested, I doubt it</w:t>
      </w:r>
      <w:r>
        <w:t xml:space="preserve"> </w:t>
      </w:r>
      <w:r w:rsidRPr="00CB1CE6">
        <w:t>would be keen to fully relinquish</w:t>
      </w:r>
      <w:r>
        <w:t xml:space="preserve"> </w:t>
      </w:r>
      <w:r w:rsidRPr="00CB1CE6">
        <w:t>its grip on realit</w:t>
      </w:r>
      <w:r w:rsidR="008950CA" w:rsidRPr="008950CA">
        <w:t>—</w:t>
      </w:r>
      <w:r>
        <w:t xml:space="preserve"> </w:t>
      </w:r>
    </w:p>
    <w:p w14:paraId="332F902D" w14:textId="5EED9121" w:rsidR="009700C3" w:rsidRDefault="009700C3" w:rsidP="008950CA">
      <w:pPr>
        <w:pStyle w:val="Music"/>
      </w:pPr>
      <w:r>
        <w:t>[T</w:t>
      </w:r>
      <w:r w:rsidRPr="002F2A72">
        <w:t>ape click</w:t>
      </w:r>
      <w:r>
        <w:t>]</w:t>
      </w:r>
    </w:p>
    <w:p w14:paraId="5AE587A0" w14:textId="6830D304" w:rsidR="00C7240A" w:rsidRPr="00C7240A" w:rsidRDefault="00C7240A" w:rsidP="00C7240A">
      <w:pPr>
        <w:pStyle w:val="Music"/>
      </w:pPr>
      <w:r>
        <w:t>[In the background is the sound of s</w:t>
      </w:r>
      <w:r w:rsidRPr="005D54AD">
        <w:t>trange</w:t>
      </w:r>
      <w:r>
        <w:t xml:space="preserve"> and distant </w:t>
      </w:r>
      <w:r w:rsidRPr="005D54AD">
        <w:t>howl</w:t>
      </w:r>
      <w:r>
        <w:t>s from unknown creatures, and the sound of muffled wind. Closer, wood c</w:t>
      </w:r>
      <w:r w:rsidRPr="005D54AD">
        <w:t>reaks</w:t>
      </w:r>
      <w:r>
        <w:t xml:space="preserve"> regularly, as of a building settling and moving</w:t>
      </w:r>
      <w:r w:rsidR="00E81329">
        <w:t>, and the sounds of a small log fire</w:t>
      </w:r>
      <w:r>
        <w:t>]</w:t>
      </w:r>
    </w:p>
    <w:p w14:paraId="1F8B84D5" w14:textId="60A94A82" w:rsidR="009700C3" w:rsidRPr="002F2A72" w:rsidRDefault="00C7240A" w:rsidP="00C7240A">
      <w:pPr>
        <w:pStyle w:val="Music"/>
      </w:pPr>
      <w:r>
        <w:t xml:space="preserve">[The sound of </w:t>
      </w:r>
      <w:r w:rsidR="009700C3" w:rsidRPr="002F2A72">
        <w:t xml:space="preserve">tape </w:t>
      </w:r>
      <w:r>
        <w:t>rewinding]</w:t>
      </w:r>
    </w:p>
    <w:p w14:paraId="46739D92" w14:textId="1B768092" w:rsidR="009700C3" w:rsidRPr="002F2A72" w:rsidRDefault="00265819" w:rsidP="00265819">
      <w:pPr>
        <w:pStyle w:val="Music"/>
      </w:pPr>
      <w:r>
        <w:t>[</w:t>
      </w:r>
      <w:r w:rsidR="009700C3" w:rsidRPr="002F2A72">
        <w:t>Tape click</w:t>
      </w:r>
      <w:r>
        <w:t>]</w:t>
      </w:r>
    </w:p>
    <w:p w14:paraId="6BB8B02F" w14:textId="77777777" w:rsidR="009700C3" w:rsidRPr="002F2A72" w:rsidRDefault="009700C3" w:rsidP="00381AB0">
      <w:pPr>
        <w:pStyle w:val="Character"/>
      </w:pPr>
      <w:r w:rsidRPr="002F2A72">
        <w:t>GERTRUDE</w:t>
      </w:r>
    </w:p>
    <w:p w14:paraId="274BFEE0" w14:textId="7AC05206" w:rsidR="009700C3" w:rsidRPr="00CB1CE6" w:rsidRDefault="009700C3" w:rsidP="009700C3">
      <w:r w:rsidRPr="00CB1CE6">
        <w:t xml:space="preserve">No. </w:t>
      </w:r>
      <w:r w:rsidRPr="00CB1CE6">
        <w:rPr>
          <w:i/>
        </w:rPr>
        <w:t>I</w:t>
      </w:r>
      <w:r w:rsidRPr="00CB1CE6">
        <w:t xml:space="preserve"> don’t think so. Once an</w:t>
      </w:r>
      <w:r w:rsidR="001A7345" w:rsidRPr="001A7345">
        <w:t>—</w:t>
      </w:r>
      <w:r>
        <w:t xml:space="preserve">  </w:t>
      </w:r>
    </w:p>
    <w:p w14:paraId="297D9E55" w14:textId="139550DB" w:rsidR="009700C3" w:rsidRPr="002F2A72" w:rsidRDefault="00265819" w:rsidP="00265819">
      <w:pPr>
        <w:pStyle w:val="Music"/>
      </w:pPr>
      <w:r>
        <w:t>[</w:t>
      </w:r>
      <w:r w:rsidRPr="002F2A72">
        <w:t>Tape click</w:t>
      </w:r>
      <w:r>
        <w:t>]</w:t>
      </w:r>
    </w:p>
    <w:p w14:paraId="5E2D198C" w14:textId="5B5437C6" w:rsidR="00265819" w:rsidRDefault="00265819" w:rsidP="00265819">
      <w:pPr>
        <w:pStyle w:val="Music"/>
      </w:pPr>
      <w:r>
        <w:t>[The strange howls, wind and creaks resume]</w:t>
      </w:r>
    </w:p>
    <w:p w14:paraId="49806FE7" w14:textId="0339ED99" w:rsidR="00265819" w:rsidRDefault="00265819" w:rsidP="00265819">
      <w:pPr>
        <w:pStyle w:val="Music"/>
      </w:pPr>
      <w:r>
        <w:t xml:space="preserve">[The sound of </w:t>
      </w:r>
      <w:r w:rsidRPr="002F2A72">
        <w:t xml:space="preserve">tape </w:t>
      </w:r>
      <w:r>
        <w:t xml:space="preserve">rewinding] </w:t>
      </w:r>
    </w:p>
    <w:p w14:paraId="0B245546" w14:textId="2F82D70A" w:rsidR="00265819" w:rsidRDefault="00265819" w:rsidP="00265819">
      <w:pPr>
        <w:pStyle w:val="Music"/>
      </w:pPr>
      <w:r>
        <w:t>[</w:t>
      </w:r>
      <w:r w:rsidRPr="002F2A72">
        <w:t>Tape click</w:t>
      </w:r>
      <w:r>
        <w:t>]</w:t>
      </w:r>
    </w:p>
    <w:p w14:paraId="764B1C9C" w14:textId="77777777" w:rsidR="009700C3" w:rsidRPr="002F2A72" w:rsidRDefault="009700C3" w:rsidP="00381AB0">
      <w:pPr>
        <w:pStyle w:val="Character"/>
      </w:pPr>
      <w:r w:rsidRPr="002F2A72">
        <w:t>GERTRUDE</w:t>
      </w:r>
    </w:p>
    <w:p w14:paraId="3A958C80" w14:textId="77777777" w:rsidR="009700C3" w:rsidRPr="00CB1CE6" w:rsidRDefault="009700C3" w:rsidP="009700C3">
      <w:r w:rsidRPr="00CB1CE6">
        <w:t xml:space="preserve">No. </w:t>
      </w:r>
      <w:r w:rsidRPr="00CB1CE6">
        <w:rPr>
          <w:i/>
        </w:rPr>
        <w:t>I</w:t>
      </w:r>
      <w:r w:rsidRPr="00CB1CE6">
        <w:t xml:space="preserve"> don’t think so.</w:t>
      </w:r>
      <w:r>
        <w:t xml:space="preserve">  </w:t>
      </w:r>
    </w:p>
    <w:p w14:paraId="79F19EAC" w14:textId="77777777" w:rsidR="001A7345" w:rsidRPr="002F2A72" w:rsidRDefault="001A7345" w:rsidP="001A7345">
      <w:pPr>
        <w:pStyle w:val="Music"/>
      </w:pPr>
      <w:r>
        <w:t>[</w:t>
      </w:r>
      <w:r w:rsidRPr="002F2A72">
        <w:t>Tape click</w:t>
      </w:r>
      <w:r>
        <w:t>]</w:t>
      </w:r>
    </w:p>
    <w:p w14:paraId="45612711" w14:textId="77777777" w:rsidR="001A7345" w:rsidRDefault="001A7345" w:rsidP="001A7345">
      <w:pPr>
        <w:pStyle w:val="Music"/>
      </w:pPr>
      <w:r>
        <w:t>[The strange howls, wind and creaks resume]</w:t>
      </w:r>
    </w:p>
    <w:p w14:paraId="3B24974F" w14:textId="77777777" w:rsidR="001A7345" w:rsidRDefault="001A7345" w:rsidP="001A7345">
      <w:pPr>
        <w:pStyle w:val="Music"/>
      </w:pPr>
      <w:r>
        <w:t xml:space="preserve">[The sound of </w:t>
      </w:r>
      <w:r w:rsidRPr="002F2A72">
        <w:t xml:space="preserve">tape </w:t>
      </w:r>
      <w:r>
        <w:t xml:space="preserve">rewinding] </w:t>
      </w:r>
    </w:p>
    <w:p w14:paraId="05CD8D44" w14:textId="77777777" w:rsidR="001A7345" w:rsidRDefault="001A7345" w:rsidP="001A7345">
      <w:pPr>
        <w:pStyle w:val="Music"/>
      </w:pPr>
      <w:r>
        <w:t>[</w:t>
      </w:r>
      <w:r w:rsidRPr="002F2A72">
        <w:t>Tape click</w:t>
      </w:r>
      <w:r>
        <w:t>]</w:t>
      </w:r>
    </w:p>
    <w:p w14:paraId="163BDFD9" w14:textId="0A637686" w:rsidR="009700C3" w:rsidRPr="002F2A72" w:rsidRDefault="009700C3" w:rsidP="009700C3"/>
    <w:p w14:paraId="30C64096" w14:textId="77777777" w:rsidR="009700C3" w:rsidRPr="00A90EB3" w:rsidRDefault="009700C3" w:rsidP="00381AB0">
      <w:pPr>
        <w:pStyle w:val="Character"/>
      </w:pPr>
      <w:r w:rsidRPr="00A90EB3">
        <w:t>GERTRUDE</w:t>
      </w:r>
    </w:p>
    <w:p w14:paraId="40A88F29" w14:textId="77777777" w:rsidR="009700C3" w:rsidRPr="00CB1CE6" w:rsidRDefault="009700C3" w:rsidP="009700C3">
      <w:r w:rsidRPr="00CB1CE6">
        <w:rPr>
          <w:i/>
        </w:rPr>
        <w:t>I</w:t>
      </w:r>
      <w:r w:rsidRPr="00CB1CE6">
        <w:t xml:space="preserve"> don’t think so.</w:t>
      </w:r>
      <w:r>
        <w:t xml:space="preserve">  </w:t>
      </w:r>
    </w:p>
    <w:p w14:paraId="4EFB19D9" w14:textId="77777777" w:rsidR="001A7345" w:rsidRPr="002F2A72" w:rsidRDefault="001A7345" w:rsidP="001A7345">
      <w:pPr>
        <w:pStyle w:val="Music"/>
      </w:pPr>
      <w:r>
        <w:t>[</w:t>
      </w:r>
      <w:r w:rsidRPr="002F2A72">
        <w:t>Tape click</w:t>
      </w:r>
      <w:r>
        <w:t>]</w:t>
      </w:r>
    </w:p>
    <w:p w14:paraId="121B7E9D" w14:textId="2782C5FF" w:rsidR="001A7345" w:rsidRDefault="001A7345" w:rsidP="001A7345">
      <w:pPr>
        <w:pStyle w:val="Music"/>
      </w:pPr>
      <w:r>
        <w:t>[The strange howls, wind and creaks resume]</w:t>
      </w:r>
    </w:p>
    <w:p w14:paraId="5EF283A7" w14:textId="766BFD8E" w:rsidR="001A7345" w:rsidRPr="001A7345" w:rsidRDefault="001A7345" w:rsidP="001A7345">
      <w:pPr>
        <w:rPr>
          <w:b/>
          <w:bCs/>
        </w:rPr>
      </w:pPr>
      <w:r w:rsidRPr="001A7345">
        <w:rPr>
          <w:b/>
          <w:bCs/>
        </w:rPr>
        <w:t>(Beat)</w:t>
      </w:r>
    </w:p>
    <w:p w14:paraId="4ECDF9F5" w14:textId="6B5E9B90" w:rsidR="001A7345" w:rsidRDefault="001A7345" w:rsidP="001A7345">
      <w:pPr>
        <w:pStyle w:val="Music"/>
      </w:pPr>
      <w:r>
        <w:t>[</w:t>
      </w:r>
      <w:r w:rsidRPr="002F2A72">
        <w:t>Tape click</w:t>
      </w:r>
      <w:r>
        <w:t>]</w:t>
      </w:r>
    </w:p>
    <w:p w14:paraId="21698EA2" w14:textId="77777777" w:rsidR="009700C3" w:rsidRPr="00A90EB3" w:rsidRDefault="009700C3" w:rsidP="00381AB0">
      <w:pPr>
        <w:pStyle w:val="Character"/>
      </w:pPr>
      <w:r w:rsidRPr="00A90EB3">
        <w:t>GERTRUDE</w:t>
      </w:r>
    </w:p>
    <w:p w14:paraId="6991AB26" w14:textId="77777777" w:rsidR="009700C3" w:rsidRPr="00CB1CE6" w:rsidRDefault="009700C3" w:rsidP="009700C3">
      <w:r w:rsidRPr="00CB1CE6">
        <w:t>Once an Entity fully manifested, I</w:t>
      </w:r>
      <w:r>
        <w:t xml:space="preserve"> </w:t>
      </w:r>
      <w:r w:rsidRPr="00CB1CE6">
        <w:t>doubt it would be keen to</w:t>
      </w:r>
      <w:r>
        <w:t xml:space="preserve"> </w:t>
      </w:r>
      <w:r w:rsidRPr="00CB1CE6">
        <w:t>relinquish its grip on reality. And</w:t>
      </w:r>
      <w:r>
        <w:t xml:space="preserve"> </w:t>
      </w:r>
      <w:r w:rsidRPr="00CB1CE6">
        <w:t>as for those unlucky enough to</w:t>
      </w:r>
      <w:r>
        <w:t xml:space="preserve"> </w:t>
      </w:r>
      <w:r w:rsidRPr="00CB1CE6">
        <w:t>survive its rule</w:t>
      </w:r>
      <w:r>
        <w:t>.</w:t>
      </w:r>
      <w:r w:rsidRPr="00CB1CE6">
        <w:t>.. I don’t think</w:t>
      </w:r>
      <w:r>
        <w:t xml:space="preserve"> </w:t>
      </w:r>
      <w:r w:rsidRPr="00CB1CE6">
        <w:t>they’d be in a state to do anything</w:t>
      </w:r>
      <w:r>
        <w:t xml:space="preserve"> </w:t>
      </w:r>
      <w:r w:rsidRPr="00CB1CE6">
        <w:t>about it.</w:t>
      </w:r>
      <w:r>
        <w:t xml:space="preserve"> </w:t>
      </w:r>
    </w:p>
    <w:p w14:paraId="145FC9E4" w14:textId="257AA9FD" w:rsidR="009700C3" w:rsidRPr="00A90EB3" w:rsidRDefault="001A7345" w:rsidP="009700C3">
      <w:r>
        <w:t>(</w:t>
      </w:r>
      <w:r w:rsidR="00381AB0">
        <w:t>Gerard</w:t>
      </w:r>
      <w:r w:rsidR="009700C3" w:rsidRPr="00A90EB3">
        <w:t xml:space="preserve"> exhales</w:t>
      </w:r>
      <w:r>
        <w:t xml:space="preserve"> a</w:t>
      </w:r>
      <w:r w:rsidR="009700C3" w:rsidRPr="00A90EB3">
        <w:t xml:space="preserve"> </w:t>
      </w:r>
      <w:r w:rsidR="009700C3" w:rsidRPr="00A90EB3">
        <w:rPr>
          <w:i/>
        </w:rPr>
        <w:t>pfft</w:t>
      </w:r>
      <w:r>
        <w:t>)</w:t>
      </w:r>
    </w:p>
    <w:p w14:paraId="39D0F7AF" w14:textId="7B091F10" w:rsidR="009700C3" w:rsidRPr="00A90EB3" w:rsidRDefault="00381AB0" w:rsidP="00381AB0">
      <w:pPr>
        <w:pStyle w:val="Character"/>
      </w:pPr>
      <w:r>
        <w:t>GERARD</w:t>
      </w:r>
    </w:p>
    <w:p w14:paraId="20BAD5D5" w14:textId="77777777" w:rsidR="009700C3" w:rsidRPr="00CB1CE6" w:rsidRDefault="009700C3" w:rsidP="009700C3">
      <w:r w:rsidRPr="00CB1CE6">
        <w:t>Well. Then I guess we’d better not</w:t>
      </w:r>
      <w:r>
        <w:t xml:space="preserve"> </w:t>
      </w:r>
      <w:r w:rsidRPr="00CB1CE6">
        <w:t>let it happen.</w:t>
      </w:r>
    </w:p>
    <w:p w14:paraId="3AAA1D61" w14:textId="06357F90" w:rsidR="009700C3" w:rsidRPr="00CB1CE6" w:rsidRDefault="009700C3" w:rsidP="00381AB0">
      <w:pPr>
        <w:pStyle w:val="Character"/>
      </w:pPr>
      <w:r w:rsidRPr="00A90EB3">
        <w:t>GERTRUDE</w:t>
      </w:r>
    </w:p>
    <w:p w14:paraId="2B35D347" w14:textId="77777777" w:rsidR="009700C3" w:rsidRPr="00CB1CE6" w:rsidRDefault="009700C3" w:rsidP="009700C3">
      <w:r w:rsidRPr="00CB1CE6">
        <w:t>Well. Quite.</w:t>
      </w:r>
      <w:r>
        <w:t xml:space="preserve"> </w:t>
      </w:r>
      <w:r w:rsidRPr="00CB1CE6">
        <w:t>Now. I believe you have an evil</w:t>
      </w:r>
      <w:r>
        <w:t xml:space="preserve"> </w:t>
      </w:r>
      <w:r w:rsidRPr="00CB1CE6">
        <w:t>book to burn?</w:t>
      </w:r>
    </w:p>
    <w:p w14:paraId="4AF717BE" w14:textId="2EA51DE9" w:rsidR="009700C3" w:rsidRPr="00A90EB3" w:rsidRDefault="00381AB0" w:rsidP="00381AB0">
      <w:pPr>
        <w:pStyle w:val="Character"/>
      </w:pPr>
      <w:r>
        <w:t>GERARD</w:t>
      </w:r>
    </w:p>
    <w:p w14:paraId="0456C2C5" w14:textId="77777777" w:rsidR="009700C3" w:rsidRPr="00CB1CE6" w:rsidRDefault="009700C3" w:rsidP="009700C3">
      <w:r w:rsidRPr="00CB1CE6">
        <w:t>Yeah. Of course.</w:t>
      </w:r>
      <w:r>
        <w:t xml:space="preserve"> </w:t>
      </w:r>
    </w:p>
    <w:p w14:paraId="0F7AC4E1" w14:textId="0558BD9F" w:rsidR="009700C3" w:rsidRPr="00A90EB3" w:rsidRDefault="009700C3" w:rsidP="0048495C">
      <w:pPr>
        <w:pStyle w:val="Music"/>
      </w:pPr>
      <w:r>
        <w:t>[</w:t>
      </w:r>
      <w:r w:rsidR="0048495C">
        <w:t>He</w:t>
      </w:r>
      <w:r w:rsidRPr="00A90EB3">
        <w:t xml:space="preserve"> </w:t>
      </w:r>
      <w:r w:rsidR="0048495C">
        <w:t>starts to leave</w:t>
      </w:r>
      <w:r>
        <w:t>]</w:t>
      </w:r>
    </w:p>
    <w:p w14:paraId="73DF9FE3" w14:textId="3911DD14" w:rsidR="009700C3" w:rsidRPr="00A90EB3" w:rsidRDefault="00381AB0" w:rsidP="00381AB0">
      <w:pPr>
        <w:pStyle w:val="Character"/>
      </w:pPr>
      <w:r>
        <w:t>GERARD</w:t>
      </w:r>
      <w:r w:rsidR="009700C3" w:rsidRPr="00A90EB3">
        <w:t xml:space="preserve"> (CONT’D)</w:t>
      </w:r>
    </w:p>
    <w:p w14:paraId="6505B17D" w14:textId="77777777" w:rsidR="009700C3" w:rsidRPr="00CB1CE6" w:rsidRDefault="009700C3" w:rsidP="009700C3">
      <w:r w:rsidRPr="00CB1CE6">
        <w:t>You, uh- need anything else</w:t>
      </w:r>
      <w:r>
        <w:t xml:space="preserve"> </w:t>
      </w:r>
      <w:r w:rsidRPr="00CB1CE6">
        <w:t>burning?</w:t>
      </w:r>
      <w:r>
        <w:t xml:space="preserve"> </w:t>
      </w:r>
    </w:p>
    <w:p w14:paraId="2676E326" w14:textId="77777777" w:rsidR="009700C3" w:rsidRPr="00A90EB3" w:rsidRDefault="009700C3" w:rsidP="00381AB0">
      <w:pPr>
        <w:pStyle w:val="Character"/>
      </w:pPr>
      <w:r w:rsidRPr="00A90EB3">
        <w:lastRenderedPageBreak/>
        <w:t>GERTRUDE</w:t>
      </w:r>
    </w:p>
    <w:p w14:paraId="39F5015F" w14:textId="71A16024" w:rsidR="009700C3" w:rsidRPr="00CB1CE6" w:rsidRDefault="009700C3" w:rsidP="009700C3">
      <w:r w:rsidRPr="001238FE">
        <w:rPr>
          <w:b/>
          <w:bCs/>
        </w:rPr>
        <w:t>(</w:t>
      </w:r>
      <w:r w:rsidR="001238FE" w:rsidRPr="001238FE">
        <w:rPr>
          <w:b/>
          <w:bCs/>
        </w:rPr>
        <w:t>Wryly</w:t>
      </w:r>
      <w:r w:rsidRPr="001238FE">
        <w:rPr>
          <w:b/>
          <w:bCs/>
        </w:rPr>
        <w:t>)</w:t>
      </w:r>
      <w:r>
        <w:t xml:space="preserve"> </w:t>
      </w:r>
      <w:r w:rsidRPr="00CB1CE6">
        <w:t>No, no. Not right now. I think I’m</w:t>
      </w:r>
      <w:r>
        <w:t xml:space="preserve"> </w:t>
      </w:r>
      <w:r w:rsidRPr="00CB1CE6">
        <w:t>alright, thank you for the offer.</w:t>
      </w:r>
      <w:r>
        <w:t xml:space="preserve"> </w:t>
      </w:r>
    </w:p>
    <w:p w14:paraId="074267D1" w14:textId="289D80FF" w:rsidR="009700C3" w:rsidRPr="00A90EB3" w:rsidRDefault="00381AB0" w:rsidP="00381AB0">
      <w:pPr>
        <w:pStyle w:val="Character"/>
      </w:pPr>
      <w:r>
        <w:t>GERARD</w:t>
      </w:r>
    </w:p>
    <w:p w14:paraId="19956949" w14:textId="77777777" w:rsidR="009700C3" w:rsidRPr="00CB1CE6" w:rsidRDefault="009700C3" w:rsidP="009700C3">
      <w:r w:rsidRPr="00CB1CE6">
        <w:t>Right.</w:t>
      </w:r>
      <w:r>
        <w:t xml:space="preserve"> </w:t>
      </w:r>
    </w:p>
    <w:p w14:paraId="13F4DD61" w14:textId="77777777" w:rsidR="009700C3" w:rsidRPr="00A90EB3" w:rsidRDefault="009700C3" w:rsidP="00381AB0">
      <w:pPr>
        <w:pStyle w:val="Character"/>
      </w:pPr>
      <w:r w:rsidRPr="00A90EB3">
        <w:t>GERTRUDE</w:t>
      </w:r>
    </w:p>
    <w:p w14:paraId="33DD8D22" w14:textId="6127258A" w:rsidR="009700C3" w:rsidRPr="00CB1CE6" w:rsidRDefault="009700C3" w:rsidP="009700C3">
      <w:r w:rsidRPr="00CB1CE6">
        <w:t>Oh, and, Gerard</w:t>
      </w:r>
      <w:r w:rsidR="001238FE" w:rsidRPr="001238FE">
        <w:t>—</w:t>
      </w:r>
    </w:p>
    <w:p w14:paraId="557C2259" w14:textId="392D4CE9" w:rsidR="009700C3" w:rsidRPr="00A90EB3" w:rsidRDefault="00381AB0" w:rsidP="00381AB0">
      <w:pPr>
        <w:pStyle w:val="Character"/>
      </w:pPr>
      <w:r>
        <w:t>GERARD</w:t>
      </w:r>
    </w:p>
    <w:p w14:paraId="163E97BC" w14:textId="77777777" w:rsidR="009700C3" w:rsidRPr="00CB1CE6" w:rsidRDefault="009700C3" w:rsidP="009700C3">
      <w:r w:rsidRPr="00CB1CE6">
        <w:t>Hm?</w:t>
      </w:r>
      <w:r>
        <w:t xml:space="preserve"> </w:t>
      </w:r>
    </w:p>
    <w:p w14:paraId="638E63A1" w14:textId="77777777" w:rsidR="009700C3" w:rsidRPr="00A90EB3" w:rsidRDefault="009700C3" w:rsidP="00381AB0">
      <w:pPr>
        <w:pStyle w:val="Character"/>
      </w:pPr>
      <w:r w:rsidRPr="00A90EB3">
        <w:t>GERTRUDE</w:t>
      </w:r>
    </w:p>
    <w:p w14:paraId="6891034F" w14:textId="7701DDF9" w:rsidR="009700C3" w:rsidRPr="00CB1CE6" w:rsidRDefault="009700C3" w:rsidP="009700C3">
      <w:r w:rsidRPr="00CB1CE6">
        <w:rPr>
          <w:u w:val="single"/>
        </w:rPr>
        <w:t>Don’t</w:t>
      </w:r>
      <w:r w:rsidRPr="00CB1CE6">
        <w:t xml:space="preserve"> go rifling through my things</w:t>
      </w:r>
      <w:r>
        <w:t xml:space="preserve"> </w:t>
      </w:r>
      <w:r w:rsidRPr="00CB1CE6">
        <w:t>in future. It could end.</w:t>
      </w:r>
      <w:r w:rsidR="001238FE">
        <w:t>.</w:t>
      </w:r>
      <w:r w:rsidRPr="00CB1CE6">
        <w:t>. badly for</w:t>
      </w:r>
      <w:r>
        <w:t xml:space="preserve"> </w:t>
      </w:r>
      <w:r w:rsidRPr="00CB1CE6">
        <w:t>you.</w:t>
      </w:r>
      <w:r>
        <w:t xml:space="preserve">  </w:t>
      </w:r>
    </w:p>
    <w:p w14:paraId="43A87BD8" w14:textId="77777777" w:rsidR="001238FE" w:rsidRPr="002F2A72" w:rsidRDefault="001238FE" w:rsidP="001238FE">
      <w:pPr>
        <w:pStyle w:val="Music"/>
      </w:pPr>
      <w:r>
        <w:t>[</w:t>
      </w:r>
      <w:r w:rsidRPr="002F2A72">
        <w:t>Tape click</w:t>
      </w:r>
      <w:r>
        <w:t>]</w:t>
      </w:r>
    </w:p>
    <w:p w14:paraId="31A3E12A" w14:textId="77777777" w:rsidR="001238FE" w:rsidRDefault="001238FE" w:rsidP="001238FE">
      <w:pPr>
        <w:pStyle w:val="Music"/>
      </w:pPr>
      <w:r>
        <w:t>[The strange howls, wind and creaks resume]</w:t>
      </w:r>
    </w:p>
    <w:p w14:paraId="7312D2CE" w14:textId="607EEDA6" w:rsidR="001238FE" w:rsidRDefault="009700C3" w:rsidP="001238FE">
      <w:pPr>
        <w:pStyle w:val="Music"/>
      </w:pPr>
      <w:r>
        <w:t>[</w:t>
      </w:r>
      <w:r w:rsidRPr="00A90EB3">
        <w:t xml:space="preserve">The </w:t>
      </w:r>
      <w:r w:rsidR="001238FE">
        <w:t xml:space="preserve">cassette </w:t>
      </w:r>
      <w:r w:rsidRPr="00A90EB3">
        <w:t xml:space="preserve">tape </w:t>
      </w:r>
      <w:r w:rsidR="001238FE">
        <w:t xml:space="preserve">is removed from the </w:t>
      </w:r>
      <w:r w:rsidRPr="00A90EB3">
        <w:t xml:space="preserve">recorder </w:t>
      </w:r>
      <w:r w:rsidR="001238FE">
        <w:t>and a</w:t>
      </w:r>
      <w:r w:rsidRPr="00A90EB3">
        <w:t>nother tape is put in</w:t>
      </w:r>
      <w:r w:rsidR="001238FE">
        <w:t>]</w:t>
      </w:r>
      <w:r w:rsidRPr="00A90EB3">
        <w:t xml:space="preserve"> </w:t>
      </w:r>
    </w:p>
    <w:p w14:paraId="0D52C2E8" w14:textId="11DE3D36" w:rsidR="009700C3" w:rsidRPr="00A90EB3" w:rsidRDefault="001238FE" w:rsidP="001238FE">
      <w:pPr>
        <w:pStyle w:val="Music"/>
      </w:pPr>
      <w:r>
        <w:t>[</w:t>
      </w:r>
      <w:r w:rsidRPr="002F2A72">
        <w:t>Tape click</w:t>
      </w:r>
      <w:r>
        <w:t>]</w:t>
      </w:r>
    </w:p>
    <w:p w14:paraId="57BBC951" w14:textId="1EC370A7" w:rsidR="009700C3" w:rsidRPr="00073379" w:rsidRDefault="009700C3" w:rsidP="001238FE">
      <w:pPr>
        <w:pStyle w:val="Music"/>
      </w:pPr>
      <w:r>
        <w:t>[</w:t>
      </w:r>
      <w:r w:rsidR="001238FE">
        <w:t>R</w:t>
      </w:r>
      <w:r w:rsidRPr="00073379">
        <w:t>ummaging noises</w:t>
      </w:r>
      <w:r w:rsidR="00754DF1">
        <w:t xml:space="preserve"> that appear close to the tape recorder</w:t>
      </w:r>
      <w:r>
        <w:t>]</w:t>
      </w:r>
    </w:p>
    <w:p w14:paraId="5A26FE84" w14:textId="77777777" w:rsidR="009700C3" w:rsidRPr="00073379" w:rsidRDefault="009700C3" w:rsidP="00381AB0">
      <w:pPr>
        <w:pStyle w:val="Character"/>
      </w:pPr>
      <w:r w:rsidRPr="00073379">
        <w:t>SASHA</w:t>
      </w:r>
    </w:p>
    <w:p w14:paraId="24FF02D8" w14:textId="4AC578C1" w:rsidR="009700C3" w:rsidRDefault="009700C3" w:rsidP="009700C3">
      <w:r w:rsidRPr="00CB1CE6">
        <w:t>This it?</w:t>
      </w:r>
    </w:p>
    <w:p w14:paraId="14B665E6" w14:textId="267661B0" w:rsidR="00754DF1" w:rsidRDefault="00754DF1" w:rsidP="00754DF1">
      <w:pPr>
        <w:pStyle w:val="Music"/>
      </w:pPr>
      <w:r>
        <w:t>[Sasha hands Tim the recorder]</w:t>
      </w:r>
    </w:p>
    <w:p w14:paraId="661CD9BB" w14:textId="77777777" w:rsidR="009700C3" w:rsidRPr="00073379" w:rsidRDefault="009700C3" w:rsidP="00381AB0">
      <w:pPr>
        <w:pStyle w:val="Character"/>
      </w:pPr>
      <w:r w:rsidRPr="00073379">
        <w:lastRenderedPageBreak/>
        <w:t>TIM</w:t>
      </w:r>
    </w:p>
    <w:p w14:paraId="7BD9BCC9" w14:textId="77777777" w:rsidR="009700C3" w:rsidRPr="00CB1CE6" w:rsidRDefault="009700C3" w:rsidP="009700C3">
      <w:r w:rsidRPr="00CB1CE6">
        <w:t xml:space="preserve">Oh, thank </w:t>
      </w:r>
      <w:r w:rsidRPr="00CB1CE6">
        <w:rPr>
          <w:i/>
        </w:rPr>
        <w:t>god</w:t>
      </w:r>
      <w:r w:rsidRPr="00CB1CE6">
        <w:t>. I thought I was</w:t>
      </w:r>
      <w:r>
        <w:t xml:space="preserve"> </w:t>
      </w:r>
      <w:r w:rsidRPr="00CB1CE6">
        <w:t>seeing things.</w:t>
      </w:r>
    </w:p>
    <w:p w14:paraId="6B2C73C3" w14:textId="77777777" w:rsidR="009700C3" w:rsidRPr="00073379" w:rsidRDefault="009700C3" w:rsidP="00381AB0">
      <w:pPr>
        <w:pStyle w:val="Character"/>
      </w:pPr>
      <w:r w:rsidRPr="00073379">
        <w:t>SASHA</w:t>
      </w:r>
    </w:p>
    <w:p w14:paraId="2361ECB6" w14:textId="77777777" w:rsidR="009700C3" w:rsidRPr="00CB1CE6" w:rsidRDefault="009700C3" w:rsidP="009700C3">
      <w:r w:rsidRPr="00CB1CE6">
        <w:t>Glad I could help.</w:t>
      </w:r>
    </w:p>
    <w:p w14:paraId="7EC2D91B" w14:textId="77777777" w:rsidR="009700C3" w:rsidRPr="00073379" w:rsidRDefault="009700C3" w:rsidP="00381AB0">
      <w:pPr>
        <w:pStyle w:val="Character"/>
      </w:pPr>
      <w:r w:rsidRPr="00073379">
        <w:t>TIM</w:t>
      </w:r>
    </w:p>
    <w:p w14:paraId="140FDC98" w14:textId="77777777" w:rsidR="009700C3" w:rsidRPr="00CB1CE6" w:rsidRDefault="009700C3" w:rsidP="009700C3">
      <w:r w:rsidRPr="00CB1CE6">
        <w:t>I didn’t know he was actually gonna</w:t>
      </w:r>
      <w:r>
        <w:t xml:space="preserve"> </w:t>
      </w:r>
      <w:r w:rsidRPr="00CB1CE6">
        <w:t xml:space="preserve">ask me to </w:t>
      </w:r>
      <w:r w:rsidRPr="00CB1CE6">
        <w:rPr>
          <w:i/>
        </w:rPr>
        <w:t>get it</w:t>
      </w:r>
      <w:r w:rsidRPr="00CB1CE6">
        <w:t xml:space="preserve"> for him; I just</w:t>
      </w:r>
      <w:r>
        <w:t xml:space="preserve"> </w:t>
      </w:r>
      <w:r w:rsidRPr="00CB1CE6">
        <w:t>mentioned it ’cause he was talking</w:t>
      </w:r>
      <w:r>
        <w:t xml:space="preserve"> </w:t>
      </w:r>
      <w:r w:rsidRPr="00CB1CE6">
        <w:t xml:space="preserve">about </w:t>
      </w:r>
      <w:r w:rsidRPr="00CB1CE6">
        <w:rPr>
          <w:i/>
        </w:rPr>
        <w:t>recording</w:t>
      </w:r>
      <w:r w:rsidRPr="00CB1CE6">
        <w:t>.</w:t>
      </w:r>
    </w:p>
    <w:p w14:paraId="3F8E6964" w14:textId="77777777" w:rsidR="009700C3" w:rsidRPr="00073379" w:rsidRDefault="009700C3" w:rsidP="00381AB0">
      <w:pPr>
        <w:pStyle w:val="Character"/>
      </w:pPr>
      <w:r w:rsidRPr="00073379">
        <w:t>SASHA</w:t>
      </w:r>
    </w:p>
    <w:p w14:paraId="556E07AE" w14:textId="77777777" w:rsidR="009700C3" w:rsidRPr="00CB1CE6" w:rsidRDefault="009700C3" w:rsidP="009700C3">
      <w:r w:rsidRPr="00CB1CE6">
        <w:t>Well, I’m sure he’s waiting!</w:t>
      </w:r>
    </w:p>
    <w:p w14:paraId="79297CB1" w14:textId="77777777" w:rsidR="009700C3" w:rsidRPr="00073379" w:rsidRDefault="009700C3" w:rsidP="00381AB0">
      <w:pPr>
        <w:pStyle w:val="Character"/>
      </w:pPr>
      <w:r w:rsidRPr="00073379">
        <w:t>TIM</w:t>
      </w:r>
    </w:p>
    <w:p w14:paraId="47A19460" w14:textId="654A76E7" w:rsidR="009700C3" w:rsidRPr="00CB1CE6" w:rsidRDefault="009700C3" w:rsidP="009700C3">
      <w:r w:rsidRPr="00CB1CE6">
        <w:t>Mm, he can wait a bit longer.</w:t>
      </w:r>
      <w:r>
        <w:t xml:space="preserve"> </w:t>
      </w:r>
    </w:p>
    <w:p w14:paraId="1CC60D4E" w14:textId="69A2AF9F" w:rsidR="009700C3" w:rsidRPr="00073379" w:rsidRDefault="009700C3" w:rsidP="00754DF1">
      <w:pPr>
        <w:pStyle w:val="Music"/>
      </w:pPr>
      <w:r>
        <w:t>[</w:t>
      </w:r>
      <w:r w:rsidR="00754DF1">
        <w:t>Tim puts the recorder down]</w:t>
      </w:r>
    </w:p>
    <w:p w14:paraId="74F9286C" w14:textId="77777777" w:rsidR="009700C3" w:rsidRPr="00073379" w:rsidRDefault="009700C3" w:rsidP="00381AB0">
      <w:pPr>
        <w:pStyle w:val="Character"/>
      </w:pPr>
      <w:r w:rsidRPr="00073379">
        <w:t>SASHA</w:t>
      </w:r>
    </w:p>
    <w:p w14:paraId="1590B531" w14:textId="170FD3B8" w:rsidR="009700C3" w:rsidRDefault="009700C3" w:rsidP="009700C3">
      <w:r w:rsidRPr="00CB1CE6">
        <w:t>Fantastic! Good of you to volunteer</w:t>
      </w:r>
      <w:r>
        <w:t xml:space="preserve"> </w:t>
      </w:r>
      <w:r w:rsidRPr="00CB1CE6">
        <w:t>to help me.</w:t>
      </w:r>
      <w:r>
        <w:t xml:space="preserve"> </w:t>
      </w:r>
    </w:p>
    <w:p w14:paraId="6DC9EA20" w14:textId="73137735" w:rsidR="00C45E12" w:rsidRPr="00CB1CE6" w:rsidRDefault="00C45E12" w:rsidP="00C45E12">
      <w:pPr>
        <w:pStyle w:val="Music"/>
      </w:pPr>
      <w:r>
        <w:t>[Page rustles]</w:t>
      </w:r>
    </w:p>
    <w:p w14:paraId="6B83D950" w14:textId="77777777" w:rsidR="009700C3" w:rsidRPr="00073379" w:rsidRDefault="009700C3" w:rsidP="00381AB0">
      <w:pPr>
        <w:pStyle w:val="Character"/>
      </w:pPr>
      <w:r w:rsidRPr="00073379">
        <w:t>TIM</w:t>
      </w:r>
    </w:p>
    <w:p w14:paraId="3C34BAF6" w14:textId="77777777" w:rsidR="009700C3" w:rsidRPr="00CB1CE6" w:rsidRDefault="009700C3" w:rsidP="009700C3">
      <w:r w:rsidRPr="00CB1CE6">
        <w:t xml:space="preserve">Uh- </w:t>
      </w:r>
      <w:r w:rsidRPr="00CB1CE6">
        <w:rPr>
          <w:i/>
        </w:rPr>
        <w:t>I,</w:t>
      </w:r>
      <w:r w:rsidRPr="00CB1CE6">
        <w:t xml:space="preserve"> I didn’t actually-</w:t>
      </w:r>
      <w:r>
        <w:t xml:space="preserve"> </w:t>
      </w:r>
    </w:p>
    <w:p w14:paraId="4DF55498" w14:textId="77777777" w:rsidR="009700C3" w:rsidRPr="00073379" w:rsidRDefault="009700C3" w:rsidP="00381AB0">
      <w:pPr>
        <w:pStyle w:val="Character"/>
      </w:pPr>
      <w:r w:rsidRPr="00073379">
        <w:t>SASHA</w:t>
      </w:r>
    </w:p>
    <w:p w14:paraId="57BB3444" w14:textId="77777777" w:rsidR="009700C3" w:rsidRPr="00CB1CE6" w:rsidRDefault="009700C3" w:rsidP="009700C3">
      <w:r w:rsidRPr="00CB1CE6">
        <w:t>Grab a stapler.</w:t>
      </w:r>
      <w:r>
        <w:t xml:space="preserve"> </w:t>
      </w:r>
    </w:p>
    <w:p w14:paraId="4527B075" w14:textId="77777777" w:rsidR="009700C3" w:rsidRPr="00073379" w:rsidRDefault="009700C3" w:rsidP="00381AB0">
      <w:pPr>
        <w:pStyle w:val="Character"/>
      </w:pPr>
      <w:r w:rsidRPr="00073379">
        <w:lastRenderedPageBreak/>
        <w:t>TIM</w:t>
      </w:r>
    </w:p>
    <w:p w14:paraId="010BDC7F" w14:textId="77777777" w:rsidR="004220B3" w:rsidRDefault="004220B3" w:rsidP="009700C3">
      <w:r w:rsidRPr="004220B3">
        <w:rPr>
          <w:b/>
          <w:bCs/>
          <w:iCs/>
        </w:rPr>
        <w:t>(Sighs)</w:t>
      </w:r>
      <w:r>
        <w:rPr>
          <w:iCs/>
        </w:rPr>
        <w:t xml:space="preserve"> </w:t>
      </w:r>
      <w:r w:rsidR="009700C3" w:rsidRPr="00CB1CE6">
        <w:rPr>
          <w:i/>
        </w:rPr>
        <w:t>Fine.</w:t>
      </w:r>
      <w:r w:rsidR="009700C3">
        <w:t xml:space="preserve"> </w:t>
      </w:r>
    </w:p>
    <w:p w14:paraId="6587886B" w14:textId="37824E97" w:rsidR="004220B3" w:rsidRDefault="004220B3" w:rsidP="004220B3">
      <w:pPr>
        <w:pStyle w:val="Music"/>
      </w:pPr>
      <w:r>
        <w:t>[Picks up stapler]</w:t>
      </w:r>
    </w:p>
    <w:p w14:paraId="1D0DD27F" w14:textId="4DD8FB5A" w:rsidR="004220B3" w:rsidRDefault="004220B3" w:rsidP="004220B3">
      <w:pPr>
        <w:pStyle w:val="Character"/>
      </w:pPr>
      <w:r>
        <w:t>TIM (CONT’D)</w:t>
      </w:r>
    </w:p>
    <w:p w14:paraId="1EA9460F" w14:textId="3F16B76C" w:rsidR="009700C3" w:rsidRPr="00CB1CE6" w:rsidRDefault="009700C3" w:rsidP="009700C3">
      <w:r w:rsidRPr="00CB1CE6">
        <w:t>What are we doing?</w:t>
      </w:r>
      <w:r>
        <w:t xml:space="preserve"> </w:t>
      </w:r>
    </w:p>
    <w:p w14:paraId="5EF160D9" w14:textId="05CC7DEA" w:rsidR="009700C3" w:rsidRPr="00073379" w:rsidRDefault="009700C3" w:rsidP="004220B3">
      <w:pPr>
        <w:pStyle w:val="Music"/>
      </w:pPr>
      <w:r>
        <w:t>[</w:t>
      </w:r>
      <w:r w:rsidR="004220B3">
        <w:t>P</w:t>
      </w:r>
      <w:r w:rsidRPr="00073379">
        <w:t>age</w:t>
      </w:r>
      <w:r w:rsidR="00695AA1">
        <w:t xml:space="preserve"> flipping</w:t>
      </w:r>
      <w:r>
        <w:t>]</w:t>
      </w:r>
    </w:p>
    <w:p w14:paraId="6D1D55E5" w14:textId="77777777" w:rsidR="009700C3" w:rsidRPr="00073379" w:rsidRDefault="009700C3" w:rsidP="00381AB0">
      <w:pPr>
        <w:pStyle w:val="Character"/>
      </w:pPr>
      <w:r w:rsidRPr="00073379">
        <w:t>SASHA</w:t>
      </w:r>
    </w:p>
    <w:p w14:paraId="19753611" w14:textId="25B8B2D9" w:rsidR="009700C3" w:rsidRPr="00CB1CE6" w:rsidRDefault="00294F8E" w:rsidP="009700C3">
      <w:r>
        <w:t>John</w:t>
      </w:r>
      <w:r w:rsidR="009700C3" w:rsidRPr="00CB1CE6">
        <w:t>’s been getting frustrated with</w:t>
      </w:r>
      <w:r w:rsidR="009700C3">
        <w:t xml:space="preserve"> </w:t>
      </w:r>
      <w:r w:rsidR="009700C3" w:rsidRPr="00CB1CE6">
        <w:t>all the loose statement sheets</w:t>
      </w:r>
      <w:r w:rsidR="009700C3">
        <w:t xml:space="preserve"> </w:t>
      </w:r>
      <w:r w:rsidR="009700C3" w:rsidRPr="00CB1CE6">
        <w:t>around.</w:t>
      </w:r>
      <w:r w:rsidR="009700C3">
        <w:t xml:space="preserve"> </w:t>
      </w:r>
      <w:r w:rsidR="009700C3" w:rsidRPr="00CB1CE6">
        <w:t>(stapler)</w:t>
      </w:r>
      <w:r w:rsidR="009700C3">
        <w:t xml:space="preserve"> </w:t>
      </w:r>
      <w:r w:rsidR="009700C3" w:rsidRPr="00CB1CE6">
        <w:t>I’m going box by box, collating and</w:t>
      </w:r>
      <w:r w:rsidR="009700C3">
        <w:t xml:space="preserve"> </w:t>
      </w:r>
      <w:r w:rsidR="009700C3" w:rsidRPr="00CB1CE6">
        <w:t>stapling them. And now, so are you.</w:t>
      </w:r>
      <w:r w:rsidR="009700C3">
        <w:t xml:space="preserve"> </w:t>
      </w:r>
    </w:p>
    <w:p w14:paraId="40A7F807" w14:textId="77777777" w:rsidR="009700C3" w:rsidRPr="00073379" w:rsidRDefault="009700C3" w:rsidP="00381AB0">
      <w:pPr>
        <w:pStyle w:val="Character"/>
      </w:pPr>
      <w:r w:rsidRPr="00073379">
        <w:t>TIM</w:t>
      </w:r>
    </w:p>
    <w:p w14:paraId="06E2F3D2" w14:textId="51010FCD" w:rsidR="009700C3" w:rsidRPr="00CB1CE6" w:rsidRDefault="009700C3" w:rsidP="009700C3">
      <w:r w:rsidRPr="00C65594">
        <w:rPr>
          <w:b/>
          <w:bCs/>
        </w:rPr>
        <w:t>(</w:t>
      </w:r>
      <w:r w:rsidR="00C65594" w:rsidRPr="00C65594">
        <w:rPr>
          <w:b/>
          <w:bCs/>
        </w:rPr>
        <w:t>E</w:t>
      </w:r>
      <w:r w:rsidRPr="00C65594">
        <w:rPr>
          <w:b/>
          <w:bCs/>
        </w:rPr>
        <w:t>xaggerated sigh)</w:t>
      </w:r>
      <w:r>
        <w:t xml:space="preserve"> </w:t>
      </w:r>
      <w:r w:rsidRPr="00CB1CE6">
        <w:t>If you say so.</w:t>
      </w:r>
      <w:r>
        <w:t xml:space="preserve"> </w:t>
      </w:r>
    </w:p>
    <w:p w14:paraId="4BB07982" w14:textId="77777777" w:rsidR="009700C3" w:rsidRPr="00073379" w:rsidRDefault="009700C3" w:rsidP="00381AB0">
      <w:pPr>
        <w:pStyle w:val="Character"/>
      </w:pPr>
      <w:r w:rsidRPr="00073379">
        <w:t>SASHA</w:t>
      </w:r>
    </w:p>
    <w:p w14:paraId="4C324F3C" w14:textId="0501F9EB" w:rsidR="009700C3" w:rsidRPr="00CB1CE6" w:rsidRDefault="009700C3" w:rsidP="009700C3">
      <w:r w:rsidRPr="00C65594">
        <w:rPr>
          <w:b/>
          <w:bCs/>
        </w:rPr>
        <w:t>(</w:t>
      </w:r>
      <w:r w:rsidR="00C65594">
        <w:rPr>
          <w:b/>
          <w:bCs/>
        </w:rPr>
        <w:t>M</w:t>
      </w:r>
      <w:r w:rsidRPr="00C65594">
        <w:rPr>
          <w:b/>
          <w:bCs/>
        </w:rPr>
        <w:t>ock sympathy)</w:t>
      </w:r>
      <w:r>
        <w:t xml:space="preserve"> </w:t>
      </w:r>
      <w:r w:rsidRPr="00CB1CE6">
        <w:t>I do.</w:t>
      </w:r>
      <w:r>
        <w:t xml:space="preserve"> </w:t>
      </w:r>
    </w:p>
    <w:p w14:paraId="411696ED" w14:textId="1892BE0C" w:rsidR="009700C3" w:rsidRPr="00073379" w:rsidRDefault="00695AA1" w:rsidP="00695AA1">
      <w:pPr>
        <w:pStyle w:val="Music"/>
      </w:pPr>
      <w:r>
        <w:t>[</w:t>
      </w:r>
      <w:r w:rsidR="009700C3" w:rsidRPr="00073379">
        <w:t>A few moments pass in silence with them flipping through statements and stapling</w:t>
      </w:r>
      <w:r w:rsidR="000B183E">
        <w:t>. As they resume talking, the noises of paper and stapling continue</w:t>
      </w:r>
      <w:r w:rsidR="009700C3">
        <w:t xml:space="preserve">] </w:t>
      </w:r>
    </w:p>
    <w:p w14:paraId="1AA8CBAE" w14:textId="77777777" w:rsidR="009700C3" w:rsidRPr="00AC21AE" w:rsidRDefault="009700C3" w:rsidP="00381AB0">
      <w:pPr>
        <w:pStyle w:val="Character"/>
      </w:pPr>
      <w:r w:rsidRPr="00AC21AE">
        <w:t>TIM</w:t>
      </w:r>
    </w:p>
    <w:p w14:paraId="589A93EC" w14:textId="56377F29" w:rsidR="009700C3" w:rsidRDefault="00695AA1" w:rsidP="009700C3">
      <w:r w:rsidRPr="00695AA1">
        <w:rPr>
          <w:b/>
          <w:bCs/>
        </w:rPr>
        <w:t>(Sigh)</w:t>
      </w:r>
      <w:r>
        <w:t xml:space="preserve"> </w:t>
      </w:r>
      <w:r w:rsidR="009700C3" w:rsidRPr="00CB1CE6">
        <w:t>So. How are you finding our new</w:t>
      </w:r>
      <w:r w:rsidR="009700C3">
        <w:t xml:space="preserve"> </w:t>
      </w:r>
      <w:r w:rsidR="009700C3" w:rsidRPr="00CB1CE6">
        <w:t>leader?</w:t>
      </w:r>
      <w:r w:rsidR="009700C3">
        <w:t xml:space="preserve">  </w:t>
      </w:r>
    </w:p>
    <w:p w14:paraId="026D0B4B" w14:textId="77777777" w:rsidR="009700C3" w:rsidRPr="00AC21AE" w:rsidRDefault="009700C3" w:rsidP="00381AB0">
      <w:pPr>
        <w:pStyle w:val="Character"/>
      </w:pPr>
      <w:r w:rsidRPr="00AC21AE">
        <w:t>SASHA</w:t>
      </w:r>
    </w:p>
    <w:p w14:paraId="2C56DE91" w14:textId="77777777" w:rsidR="009700C3" w:rsidRPr="00CB1CE6" w:rsidRDefault="009700C3" w:rsidP="009700C3">
      <w:r w:rsidRPr="00CB1CE6">
        <w:t>Mm, alright, I suppose. Early days</w:t>
      </w:r>
      <w:r>
        <w:t xml:space="preserve"> </w:t>
      </w:r>
      <w:r w:rsidRPr="00CB1CE6">
        <w:t>yet.</w:t>
      </w:r>
      <w:r>
        <w:t xml:space="preserve"> </w:t>
      </w:r>
    </w:p>
    <w:p w14:paraId="281CB82C" w14:textId="77777777" w:rsidR="009700C3" w:rsidRPr="00AC21AE" w:rsidRDefault="009700C3" w:rsidP="00381AB0">
      <w:pPr>
        <w:pStyle w:val="Character"/>
      </w:pPr>
      <w:r w:rsidRPr="00AC21AE">
        <w:lastRenderedPageBreak/>
        <w:t>TIM</w:t>
      </w:r>
    </w:p>
    <w:p w14:paraId="49F1C8AB" w14:textId="7E890198" w:rsidR="009700C3" w:rsidRDefault="009700C3" w:rsidP="009700C3">
      <w:r w:rsidRPr="00CB1CE6">
        <w:t>Sure, sure.</w:t>
      </w:r>
    </w:p>
    <w:p w14:paraId="690F235F" w14:textId="45451789" w:rsidR="000B183E" w:rsidRPr="000B183E" w:rsidRDefault="000B183E" w:rsidP="009700C3">
      <w:pPr>
        <w:rPr>
          <w:b/>
          <w:bCs/>
        </w:rPr>
      </w:pPr>
      <w:r w:rsidRPr="000B183E">
        <w:rPr>
          <w:b/>
          <w:bCs/>
        </w:rPr>
        <w:t>(Beat)</w:t>
      </w:r>
    </w:p>
    <w:p w14:paraId="5BAC1406" w14:textId="77777777" w:rsidR="009700C3" w:rsidRPr="00AC21AE" w:rsidRDefault="009700C3" w:rsidP="00381AB0">
      <w:pPr>
        <w:pStyle w:val="Character"/>
      </w:pPr>
      <w:r w:rsidRPr="00AC21AE">
        <w:t>TIM (CONT’D)</w:t>
      </w:r>
    </w:p>
    <w:p w14:paraId="73890417" w14:textId="77777777" w:rsidR="009700C3" w:rsidRPr="00CB1CE6" w:rsidRDefault="009700C3" w:rsidP="009700C3">
      <w:r w:rsidRPr="00CB1CE6">
        <w:t>Do you think he knows what he’s</w:t>
      </w:r>
      <w:r>
        <w:t xml:space="preserve"> </w:t>
      </w:r>
      <w:r w:rsidRPr="00CB1CE6">
        <w:t>doing?</w:t>
      </w:r>
    </w:p>
    <w:p w14:paraId="6A6EE55B" w14:textId="77777777" w:rsidR="009700C3" w:rsidRPr="00AC21AE" w:rsidRDefault="009700C3" w:rsidP="00381AB0">
      <w:pPr>
        <w:pStyle w:val="Character"/>
      </w:pPr>
      <w:r w:rsidRPr="00AC21AE">
        <w:t>SASHA</w:t>
      </w:r>
    </w:p>
    <w:p w14:paraId="3B61CFC4" w14:textId="3184A190" w:rsidR="009700C3" w:rsidRPr="00CB1CE6" w:rsidRDefault="009700C3" w:rsidP="009700C3">
      <w:r w:rsidRPr="00CB1CE6">
        <w:t>Mm, he’ll get there.</w:t>
      </w:r>
      <w:r>
        <w:t xml:space="preserve"> </w:t>
      </w:r>
      <w:r w:rsidRPr="00CB1CE6">
        <w:t>I just wish he wouldn’t take it out</w:t>
      </w:r>
      <w:r>
        <w:t xml:space="preserve"> </w:t>
      </w:r>
      <w:r w:rsidRPr="00CB1CE6">
        <w:t>on Martin in the meantime.</w:t>
      </w:r>
    </w:p>
    <w:p w14:paraId="03D5DB0B" w14:textId="77777777" w:rsidR="009700C3" w:rsidRPr="00A833DE" w:rsidRDefault="009700C3" w:rsidP="00381AB0">
      <w:pPr>
        <w:pStyle w:val="Character"/>
      </w:pPr>
      <w:r w:rsidRPr="00A833DE">
        <w:t>TIM</w:t>
      </w:r>
    </w:p>
    <w:p w14:paraId="3E40ECBE" w14:textId="50919A5D" w:rsidR="009700C3" w:rsidRPr="00CB1CE6" w:rsidRDefault="009700C3" w:rsidP="009700C3">
      <w:r w:rsidRPr="00CB1CE6">
        <w:t>If only there had been someone more</w:t>
      </w:r>
      <w:r>
        <w:t xml:space="preserve"> </w:t>
      </w:r>
      <w:r w:rsidRPr="00CB1CE6">
        <w:t>qualified!</w:t>
      </w:r>
      <w:r>
        <w:t xml:space="preserve"> </w:t>
      </w:r>
    </w:p>
    <w:p w14:paraId="5BC71442" w14:textId="77777777" w:rsidR="009700C3" w:rsidRPr="00A833DE" w:rsidRDefault="009700C3" w:rsidP="00381AB0">
      <w:pPr>
        <w:pStyle w:val="Character"/>
      </w:pPr>
      <w:r w:rsidRPr="00A833DE">
        <w:t>SASHA</w:t>
      </w:r>
    </w:p>
    <w:p w14:paraId="7F60FCA4" w14:textId="77777777" w:rsidR="009700C3" w:rsidRPr="00CB1CE6" w:rsidRDefault="009700C3" w:rsidP="009700C3">
      <w:r w:rsidRPr="00CB1CE6">
        <w:t>Tim.</w:t>
      </w:r>
    </w:p>
    <w:p w14:paraId="46C92985" w14:textId="77777777" w:rsidR="009700C3" w:rsidRPr="00A833DE" w:rsidRDefault="009700C3" w:rsidP="00381AB0">
      <w:pPr>
        <w:pStyle w:val="Character"/>
      </w:pPr>
      <w:r w:rsidRPr="00A833DE">
        <w:t>TIM</w:t>
      </w:r>
    </w:p>
    <w:p w14:paraId="2E4ABC98" w14:textId="77777777" w:rsidR="009700C3" w:rsidRPr="00CB1CE6" w:rsidRDefault="009700C3" w:rsidP="009700C3">
      <w:r w:rsidRPr="00CB1CE6">
        <w:t>Sasha.</w:t>
      </w:r>
    </w:p>
    <w:p w14:paraId="0431CE91" w14:textId="77777777" w:rsidR="009700C3" w:rsidRPr="00A833DE" w:rsidRDefault="009700C3" w:rsidP="00381AB0">
      <w:pPr>
        <w:pStyle w:val="Character"/>
      </w:pPr>
      <w:r w:rsidRPr="00A833DE">
        <w:t>SASHA</w:t>
      </w:r>
    </w:p>
    <w:p w14:paraId="05CE3EC3" w14:textId="4836EF59" w:rsidR="009700C3" w:rsidRPr="00CB1CE6" w:rsidRDefault="009700C3" w:rsidP="009700C3">
      <w:r w:rsidRPr="00CB1CE6">
        <w:t>It’s Elias’s decision.</w:t>
      </w:r>
    </w:p>
    <w:p w14:paraId="544A6726" w14:textId="77777777" w:rsidR="009700C3" w:rsidRPr="00A833DE" w:rsidRDefault="009700C3" w:rsidP="00381AB0">
      <w:pPr>
        <w:pStyle w:val="Character"/>
      </w:pPr>
      <w:r w:rsidRPr="00A833DE">
        <w:t>TIM</w:t>
      </w:r>
    </w:p>
    <w:p w14:paraId="4564125E" w14:textId="77777777" w:rsidR="009700C3" w:rsidRPr="00CB1CE6" w:rsidRDefault="009700C3" w:rsidP="009700C3">
      <w:r w:rsidRPr="00CB1CE6">
        <w:t xml:space="preserve">It’s some sexist </w:t>
      </w:r>
      <w:r w:rsidRPr="00CB1CE6">
        <w:rPr>
          <w:i/>
        </w:rPr>
        <w:t>bullshit</w:t>
      </w:r>
      <w:r w:rsidRPr="00CB1CE6">
        <w:t>, is what</w:t>
      </w:r>
      <w:r>
        <w:t xml:space="preserve"> </w:t>
      </w:r>
      <w:r w:rsidRPr="00CB1CE6">
        <w:t>it is.</w:t>
      </w:r>
      <w:r>
        <w:t xml:space="preserve"> </w:t>
      </w:r>
    </w:p>
    <w:p w14:paraId="2B2179C4" w14:textId="77777777" w:rsidR="009700C3" w:rsidRPr="00A833DE" w:rsidRDefault="009700C3" w:rsidP="00381AB0">
      <w:pPr>
        <w:pStyle w:val="Character"/>
      </w:pPr>
      <w:r w:rsidRPr="00A833DE">
        <w:t>SASHA</w:t>
      </w:r>
    </w:p>
    <w:p w14:paraId="3E4910F8" w14:textId="77777777" w:rsidR="009700C3" w:rsidRPr="00CB1CE6" w:rsidRDefault="009700C3" w:rsidP="009700C3">
      <w:r w:rsidRPr="00CB1CE6">
        <w:t>I mean. Probably.</w:t>
      </w:r>
    </w:p>
    <w:p w14:paraId="141CDFD9" w14:textId="77777777" w:rsidR="009700C3" w:rsidRPr="00A833DE" w:rsidRDefault="009700C3" w:rsidP="00381AB0">
      <w:pPr>
        <w:pStyle w:val="Character"/>
      </w:pPr>
      <w:r w:rsidRPr="00A833DE">
        <w:lastRenderedPageBreak/>
        <w:t>TIM</w:t>
      </w:r>
    </w:p>
    <w:p w14:paraId="32C454EF" w14:textId="4921F20A" w:rsidR="009700C3" w:rsidRDefault="009700C3" w:rsidP="009700C3">
      <w:r w:rsidRPr="00CB1CE6">
        <w:t>Look, it should have been you, and</w:t>
      </w:r>
      <w:r>
        <w:t xml:space="preserve"> </w:t>
      </w:r>
      <w:r w:rsidRPr="00CB1CE6">
        <w:t>you just know if you had called him</w:t>
      </w:r>
      <w:r>
        <w:t xml:space="preserve"> </w:t>
      </w:r>
      <w:r w:rsidRPr="00CB1CE6">
        <w:t>out, the little weasel would start</w:t>
      </w:r>
      <w:r>
        <w:t xml:space="preserve"> </w:t>
      </w:r>
      <w:r w:rsidRPr="00CB1CE6">
        <w:t xml:space="preserve">talking about </w:t>
      </w:r>
      <w:r w:rsidRPr="00CB1CE6">
        <w:rPr>
          <w:i/>
        </w:rPr>
        <w:t>traditions</w:t>
      </w:r>
      <w:r w:rsidRPr="00CB1CE6">
        <w:t>, and</w:t>
      </w:r>
      <w:r w:rsidR="000B183E" w:rsidRPr="000B183E">
        <w:t>—</w:t>
      </w:r>
      <w:r>
        <w:t xml:space="preserve"> </w:t>
      </w:r>
      <w:r w:rsidRPr="000B183E">
        <w:rPr>
          <w:b/>
          <w:bCs/>
        </w:rPr>
        <w:t>(bad Elias impersonation)</w:t>
      </w:r>
      <w:r>
        <w:t xml:space="preserve"> </w:t>
      </w:r>
      <w:r w:rsidR="000B183E" w:rsidRPr="000B183E">
        <w:t>—</w:t>
      </w:r>
      <w:r w:rsidRPr="00CB1CE6">
        <w:rPr>
          <w:i/>
        </w:rPr>
        <w:t>the values of our esteemed</w:t>
      </w:r>
      <w:r>
        <w:t xml:space="preserve"> </w:t>
      </w:r>
      <w:r w:rsidRPr="00CB1CE6">
        <w:rPr>
          <w:i/>
        </w:rPr>
        <w:t>founder, Jimmy Magma.</w:t>
      </w:r>
      <w:r>
        <w:t xml:space="preserve">  </w:t>
      </w:r>
    </w:p>
    <w:p w14:paraId="30FB2B25" w14:textId="436F7475" w:rsidR="009700C3" w:rsidRPr="00A833DE" w:rsidRDefault="000B183E" w:rsidP="000B183E">
      <w:pPr>
        <w:pStyle w:val="CharacterSounds"/>
      </w:pPr>
      <w:r>
        <w:t>(</w:t>
      </w:r>
      <w:r w:rsidR="009700C3" w:rsidRPr="00A833DE">
        <w:t>Sasha laugh</w:t>
      </w:r>
      <w:r>
        <w:t>s)</w:t>
      </w:r>
    </w:p>
    <w:p w14:paraId="2EB2E782" w14:textId="77777777" w:rsidR="009700C3" w:rsidRPr="00A833DE" w:rsidRDefault="009700C3" w:rsidP="00381AB0">
      <w:pPr>
        <w:pStyle w:val="Character"/>
      </w:pPr>
      <w:r w:rsidRPr="00A833DE">
        <w:t>TIM (CONT’D)</w:t>
      </w:r>
    </w:p>
    <w:p w14:paraId="2068417E" w14:textId="4A0ADC08" w:rsidR="009700C3" w:rsidRPr="00CB1CE6" w:rsidRDefault="009700C3" w:rsidP="009700C3">
      <w:r w:rsidRPr="00CB1CE6">
        <w:t>Jo</w:t>
      </w:r>
      <w:r w:rsidR="00D05FDF">
        <w:t>a</w:t>
      </w:r>
      <w:r w:rsidRPr="00CB1CE6">
        <w:t>nie.. Magnum?</w:t>
      </w:r>
    </w:p>
    <w:p w14:paraId="5AA53B64" w14:textId="77777777" w:rsidR="009700C3" w:rsidRPr="00A833DE" w:rsidRDefault="009700C3" w:rsidP="00381AB0">
      <w:pPr>
        <w:pStyle w:val="Character"/>
      </w:pPr>
      <w:r w:rsidRPr="00A833DE">
        <w:t>SASHA</w:t>
      </w:r>
    </w:p>
    <w:p w14:paraId="0FE44326" w14:textId="77777777" w:rsidR="009700C3" w:rsidRPr="00CB1CE6" w:rsidRDefault="009700C3" w:rsidP="009700C3">
      <w:r w:rsidRPr="00CB1CE6">
        <w:t>Closer.</w:t>
      </w:r>
    </w:p>
    <w:p w14:paraId="42F0B7C9" w14:textId="77777777" w:rsidR="009700C3" w:rsidRPr="00A833DE" w:rsidRDefault="009700C3" w:rsidP="00381AB0">
      <w:pPr>
        <w:pStyle w:val="Character"/>
      </w:pPr>
      <w:r w:rsidRPr="00A833DE">
        <w:t>TIM</w:t>
      </w:r>
    </w:p>
    <w:p w14:paraId="27C76F97" w14:textId="77777777" w:rsidR="009700C3" w:rsidRPr="00CB1CE6" w:rsidRDefault="009700C3" w:rsidP="009700C3">
      <w:r w:rsidRPr="00CB1CE6">
        <w:t>Jack Magnet?</w:t>
      </w:r>
    </w:p>
    <w:p w14:paraId="2910B7F8" w14:textId="77777777" w:rsidR="009700C3" w:rsidRPr="00A833DE" w:rsidRDefault="009700C3" w:rsidP="00381AB0">
      <w:pPr>
        <w:pStyle w:val="Character"/>
      </w:pPr>
      <w:r w:rsidRPr="00A833DE">
        <w:t>SASHA</w:t>
      </w:r>
    </w:p>
    <w:p w14:paraId="016E5CD8" w14:textId="7D7314E6" w:rsidR="009700C3" w:rsidRPr="00CB1CE6" w:rsidRDefault="009700C3" w:rsidP="009700C3">
      <w:r w:rsidRPr="00CB1CE6">
        <w:rPr>
          <w:i/>
        </w:rPr>
        <w:t>That’s</w:t>
      </w:r>
      <w:r w:rsidRPr="00CB1CE6">
        <w:t xml:space="preserve"> the one.</w:t>
      </w:r>
    </w:p>
    <w:p w14:paraId="01EC8358" w14:textId="77777777" w:rsidR="009700C3" w:rsidRPr="00A833DE" w:rsidRDefault="009700C3" w:rsidP="00381AB0">
      <w:pPr>
        <w:pStyle w:val="Character"/>
      </w:pPr>
      <w:r w:rsidRPr="00A833DE">
        <w:t>TIM</w:t>
      </w:r>
    </w:p>
    <w:p w14:paraId="69777546" w14:textId="77777777" w:rsidR="009700C3" w:rsidRPr="00CB1CE6" w:rsidRDefault="009700C3" w:rsidP="009700C3">
      <w:r w:rsidRPr="00CB1CE6">
        <w:t>Ah, I’m serious, though. You should</w:t>
      </w:r>
      <w:r>
        <w:t xml:space="preserve"> </w:t>
      </w:r>
      <w:r w:rsidRPr="00CB1CE6">
        <w:rPr>
          <w:i/>
        </w:rPr>
        <w:t>say</w:t>
      </w:r>
      <w:r w:rsidRPr="00CB1CE6">
        <w:t xml:space="preserve"> something.</w:t>
      </w:r>
      <w:r>
        <w:t xml:space="preserve"> </w:t>
      </w:r>
    </w:p>
    <w:p w14:paraId="26DAED83" w14:textId="77777777" w:rsidR="009700C3" w:rsidRPr="00A833DE" w:rsidRDefault="009700C3" w:rsidP="00381AB0">
      <w:pPr>
        <w:pStyle w:val="Character"/>
      </w:pPr>
      <w:r w:rsidRPr="00A833DE">
        <w:t>SASHA</w:t>
      </w:r>
    </w:p>
    <w:p w14:paraId="37D6751C" w14:textId="77777777" w:rsidR="009700C3" w:rsidRPr="00CB1CE6" w:rsidRDefault="009700C3" w:rsidP="009700C3">
      <w:r w:rsidRPr="00CB1CE6">
        <w:t xml:space="preserve">Mm, </w:t>
      </w:r>
      <w:r w:rsidRPr="00CB1CE6">
        <w:rPr>
          <w:i/>
        </w:rPr>
        <w:t>Tim</w:t>
      </w:r>
      <w:r w:rsidRPr="00CB1CE6">
        <w:t>- I’ve been in academia for</w:t>
      </w:r>
      <w:r>
        <w:t xml:space="preserve"> </w:t>
      </w:r>
      <w:r w:rsidRPr="00CB1CE6">
        <w:t>what, ten years now?</w:t>
      </w:r>
    </w:p>
    <w:p w14:paraId="395787B1" w14:textId="77777777" w:rsidR="009700C3" w:rsidRPr="00A833DE" w:rsidRDefault="009700C3" w:rsidP="00381AB0">
      <w:pPr>
        <w:pStyle w:val="Character"/>
      </w:pPr>
      <w:r w:rsidRPr="00A833DE">
        <w:t>TIM</w:t>
      </w:r>
    </w:p>
    <w:p w14:paraId="6DFD66F1" w14:textId="77777777" w:rsidR="009700C3" w:rsidRPr="00CB1CE6" w:rsidRDefault="009700C3" w:rsidP="009700C3">
      <w:r w:rsidRPr="00CB1CE6">
        <w:t>Mm.</w:t>
      </w:r>
    </w:p>
    <w:p w14:paraId="2D631CFE" w14:textId="77777777" w:rsidR="009700C3" w:rsidRPr="00A833DE" w:rsidRDefault="009700C3" w:rsidP="00381AB0">
      <w:pPr>
        <w:pStyle w:val="Character"/>
      </w:pPr>
      <w:r w:rsidRPr="00A833DE">
        <w:lastRenderedPageBreak/>
        <w:t>SASHA</w:t>
      </w:r>
    </w:p>
    <w:p w14:paraId="4E5C1669" w14:textId="77777777" w:rsidR="009700C3" w:rsidRPr="00CB1CE6" w:rsidRDefault="009700C3" w:rsidP="009700C3">
      <w:r w:rsidRPr="00CB1CE6">
        <w:t>I know how this goes! I didn’t get</w:t>
      </w:r>
      <w:r>
        <w:t xml:space="preserve"> </w:t>
      </w:r>
      <w:r w:rsidRPr="00CB1CE6">
        <w:t>the job. If I kick up a stink, I’ll</w:t>
      </w:r>
      <w:r>
        <w:t xml:space="preserve"> </w:t>
      </w:r>
      <w:r w:rsidRPr="00CB1CE6">
        <w:t>just get blackballed.</w:t>
      </w:r>
      <w:r>
        <w:t xml:space="preserve"> </w:t>
      </w:r>
    </w:p>
    <w:p w14:paraId="3DD4A7B1" w14:textId="77777777" w:rsidR="009700C3" w:rsidRPr="00A833DE" w:rsidRDefault="009700C3" w:rsidP="00381AB0">
      <w:pPr>
        <w:pStyle w:val="Character"/>
      </w:pPr>
      <w:r w:rsidRPr="00A833DE">
        <w:t>TIM</w:t>
      </w:r>
    </w:p>
    <w:p w14:paraId="69AD313C" w14:textId="77777777" w:rsidR="00EB6C60" w:rsidRDefault="009700C3" w:rsidP="009700C3">
      <w:r w:rsidRPr="00EB6C60">
        <w:rPr>
          <w:b/>
          <w:bCs/>
        </w:rPr>
        <w:t>(</w:t>
      </w:r>
      <w:r w:rsidR="00EB6C60" w:rsidRPr="00EB6C60">
        <w:rPr>
          <w:b/>
          <w:bCs/>
        </w:rPr>
        <w:t>R</w:t>
      </w:r>
      <w:r w:rsidRPr="00EB6C60">
        <w:rPr>
          <w:b/>
          <w:bCs/>
        </w:rPr>
        <w:t>esigned)</w:t>
      </w:r>
      <w:r>
        <w:t xml:space="preserve"> </w:t>
      </w:r>
      <w:r w:rsidRPr="00CB1CE6">
        <w:t>Ah, yeah.</w:t>
      </w:r>
      <w:r>
        <w:t xml:space="preserve"> </w:t>
      </w:r>
    </w:p>
    <w:p w14:paraId="1A8D74AF" w14:textId="56844041" w:rsidR="00EB6C60" w:rsidRPr="00EB6C60" w:rsidRDefault="00EB6C60" w:rsidP="009700C3">
      <w:pPr>
        <w:rPr>
          <w:b/>
          <w:bCs/>
        </w:rPr>
      </w:pPr>
      <w:r w:rsidRPr="00EB6C60">
        <w:rPr>
          <w:b/>
          <w:bCs/>
        </w:rPr>
        <w:t>(Beat)</w:t>
      </w:r>
      <w:r w:rsidR="009700C3" w:rsidRPr="00EB6C60">
        <w:rPr>
          <w:b/>
          <w:bCs/>
        </w:rPr>
        <w:t xml:space="preserve"> </w:t>
      </w:r>
    </w:p>
    <w:p w14:paraId="2231FA35" w14:textId="5C52F542" w:rsidR="009700C3" w:rsidRPr="00CB1CE6" w:rsidRDefault="00EB6C60" w:rsidP="009700C3">
      <w:r w:rsidRPr="00EB6C60">
        <w:rPr>
          <w:b/>
          <w:bCs/>
        </w:rPr>
        <w:t>(M</w:t>
      </w:r>
      <w:r w:rsidR="009700C3" w:rsidRPr="00EB6C60">
        <w:rPr>
          <w:b/>
          <w:bCs/>
        </w:rPr>
        <w:t>ischievous)</w:t>
      </w:r>
      <w:r w:rsidR="009700C3">
        <w:t xml:space="preserve"> </w:t>
      </w:r>
      <w:r w:rsidR="009700C3" w:rsidRPr="00CB1CE6">
        <w:t>What if we kill him?</w:t>
      </w:r>
      <w:r w:rsidR="009700C3">
        <w:t xml:space="preserve"> </w:t>
      </w:r>
    </w:p>
    <w:p w14:paraId="725892FA" w14:textId="77777777" w:rsidR="009700C3" w:rsidRPr="00A833DE" w:rsidRDefault="009700C3" w:rsidP="00381AB0">
      <w:pPr>
        <w:pStyle w:val="Character"/>
      </w:pPr>
      <w:r w:rsidRPr="00A833DE">
        <w:t>SASHA</w:t>
      </w:r>
    </w:p>
    <w:p w14:paraId="4B0B64D9" w14:textId="1BE7C10B" w:rsidR="009700C3" w:rsidRDefault="0076732A" w:rsidP="009700C3">
      <w:r w:rsidRPr="0076732A">
        <w:rPr>
          <w:b/>
          <w:bCs/>
        </w:rPr>
        <w:t>(Amused)</w:t>
      </w:r>
      <w:r>
        <w:t xml:space="preserve"> </w:t>
      </w:r>
      <w:r w:rsidR="009700C3" w:rsidRPr="00CB1CE6">
        <w:t>What, Elias?</w:t>
      </w:r>
      <w:r w:rsidR="009700C3">
        <w:t xml:space="preserve"> </w:t>
      </w:r>
    </w:p>
    <w:p w14:paraId="24E58383" w14:textId="686D388C" w:rsidR="00A931E2" w:rsidRPr="00CB1CE6" w:rsidRDefault="00A931E2" w:rsidP="00A931E2">
      <w:pPr>
        <w:pStyle w:val="Music"/>
      </w:pPr>
      <w:r>
        <w:t>[Stapling and paper noises pause]</w:t>
      </w:r>
    </w:p>
    <w:p w14:paraId="0F28C58E" w14:textId="77777777" w:rsidR="009700C3" w:rsidRPr="00A833DE" w:rsidRDefault="009700C3" w:rsidP="00381AB0">
      <w:pPr>
        <w:pStyle w:val="Character"/>
      </w:pPr>
      <w:r w:rsidRPr="00A833DE">
        <w:t>TIM</w:t>
      </w:r>
    </w:p>
    <w:p w14:paraId="2A2FA191" w14:textId="77777777" w:rsidR="009700C3" w:rsidRPr="00CB1CE6" w:rsidRDefault="009700C3" w:rsidP="009700C3">
      <w:r w:rsidRPr="00CB1CE6">
        <w:t>No. Big Boss Sims. Cut the brakes</w:t>
      </w:r>
      <w:r>
        <w:t xml:space="preserve"> </w:t>
      </w:r>
      <w:r w:rsidRPr="00CB1CE6">
        <w:t>on his office chair; no one would</w:t>
      </w:r>
      <w:r>
        <w:t xml:space="preserve"> </w:t>
      </w:r>
      <w:r w:rsidRPr="00CB1CE6">
        <w:rPr>
          <w:i/>
        </w:rPr>
        <w:t>ever know</w:t>
      </w:r>
      <w:r w:rsidRPr="00CB1CE6">
        <w:t>.</w:t>
      </w:r>
      <w:r>
        <w:t xml:space="preserve"> </w:t>
      </w:r>
    </w:p>
    <w:p w14:paraId="00560E5F" w14:textId="605A31BE" w:rsidR="009700C3" w:rsidRPr="00CB1CE6" w:rsidRDefault="0076732A" w:rsidP="0076732A">
      <w:pPr>
        <w:pStyle w:val="CharacterSounds"/>
      </w:pPr>
      <w:r>
        <w:t>(</w:t>
      </w:r>
      <w:r w:rsidR="009700C3" w:rsidRPr="00CB1CE6">
        <w:t xml:space="preserve">Sasha </w:t>
      </w:r>
      <w:r>
        <w:t>laughs)</w:t>
      </w:r>
    </w:p>
    <w:p w14:paraId="00720C10" w14:textId="77777777" w:rsidR="009700C3" w:rsidRPr="00A833DE" w:rsidRDefault="009700C3" w:rsidP="00381AB0">
      <w:pPr>
        <w:pStyle w:val="Character"/>
      </w:pPr>
      <w:r w:rsidRPr="00A833DE">
        <w:t>TIM (CONT’D)</w:t>
      </w:r>
    </w:p>
    <w:p w14:paraId="3245621C" w14:textId="2C412F3C" w:rsidR="009700C3" w:rsidRPr="00CB1CE6" w:rsidRDefault="009700C3" w:rsidP="009700C3">
      <w:r w:rsidRPr="00CB1CE6">
        <w:t>Swap in a poisoned tea bag, pin it</w:t>
      </w:r>
      <w:r>
        <w:t xml:space="preserve"> </w:t>
      </w:r>
      <w:r w:rsidRPr="00CB1CE6">
        <w:t>on Martin</w:t>
      </w:r>
      <w:r w:rsidR="00253FAD" w:rsidRPr="00253FAD">
        <w:t>—</w:t>
      </w:r>
      <w:r w:rsidRPr="00CB1CE6">
        <w:t xml:space="preserve"> the </w:t>
      </w:r>
      <w:r w:rsidRPr="00CB1CE6">
        <w:rPr>
          <w:i/>
        </w:rPr>
        <w:t>perfect</w:t>
      </w:r>
      <w:r w:rsidRPr="00CB1CE6">
        <w:t xml:space="preserve"> crime.</w:t>
      </w:r>
      <w:r>
        <w:t xml:space="preserve"> </w:t>
      </w:r>
    </w:p>
    <w:p w14:paraId="2AD19909" w14:textId="77777777" w:rsidR="009700C3" w:rsidRPr="00A833DE" w:rsidRDefault="009700C3" w:rsidP="00381AB0">
      <w:pPr>
        <w:pStyle w:val="Character"/>
      </w:pPr>
      <w:r w:rsidRPr="00A833DE">
        <w:t>SASHA</w:t>
      </w:r>
    </w:p>
    <w:p w14:paraId="45E8CAA8" w14:textId="37647904" w:rsidR="009700C3" w:rsidRPr="00CB1CE6" w:rsidRDefault="009700C3" w:rsidP="009700C3">
      <w:r w:rsidRPr="00B80BDF">
        <w:rPr>
          <w:b/>
          <w:bCs/>
        </w:rPr>
        <w:t>(</w:t>
      </w:r>
      <w:r w:rsidR="00B80BDF" w:rsidRPr="00B80BDF">
        <w:rPr>
          <w:b/>
          <w:bCs/>
        </w:rPr>
        <w:t>S</w:t>
      </w:r>
      <w:r w:rsidRPr="00B80BDF">
        <w:rPr>
          <w:b/>
          <w:bCs/>
        </w:rPr>
        <w:t>till laughing)</w:t>
      </w:r>
      <w:r>
        <w:t xml:space="preserve"> </w:t>
      </w:r>
      <w:r w:rsidRPr="00CB1CE6">
        <w:t>And how do you know that you won’t</w:t>
      </w:r>
      <w:r>
        <w:t xml:space="preserve"> </w:t>
      </w:r>
      <w:r w:rsidRPr="00CB1CE6">
        <w:t>be the one that gets it? That boy</w:t>
      </w:r>
      <w:r>
        <w:t xml:space="preserve"> </w:t>
      </w:r>
      <w:r w:rsidRPr="00CB1CE6">
        <w:t xml:space="preserve">makes a </w:t>
      </w:r>
      <w:r w:rsidRPr="00CB1CE6">
        <w:rPr>
          <w:i/>
        </w:rPr>
        <w:t>lot</w:t>
      </w:r>
      <w:r w:rsidRPr="00CB1CE6">
        <w:t xml:space="preserve"> of tea.</w:t>
      </w:r>
      <w:r>
        <w:t xml:space="preserve"> </w:t>
      </w:r>
    </w:p>
    <w:p w14:paraId="0EB36773" w14:textId="77777777" w:rsidR="009700C3" w:rsidRPr="00A833DE" w:rsidRDefault="009700C3" w:rsidP="00381AB0">
      <w:pPr>
        <w:pStyle w:val="Character"/>
      </w:pPr>
      <w:r w:rsidRPr="00A833DE">
        <w:t>TIM</w:t>
      </w:r>
    </w:p>
    <w:p w14:paraId="13946725" w14:textId="10A273AF" w:rsidR="009700C3" w:rsidRPr="00CB1CE6" w:rsidRDefault="006D5764" w:rsidP="009700C3">
      <w:r>
        <w:t>Oh</w:t>
      </w:r>
      <w:r w:rsidR="009700C3" w:rsidRPr="00CB1CE6">
        <w:t>, it’s okay; I spent the last few</w:t>
      </w:r>
      <w:r w:rsidR="009700C3">
        <w:t xml:space="preserve"> </w:t>
      </w:r>
      <w:r w:rsidR="009700C3" w:rsidRPr="00CB1CE6">
        <w:t>years building up an immunity to</w:t>
      </w:r>
      <w:r w:rsidR="009700C3">
        <w:t xml:space="preserve"> </w:t>
      </w:r>
      <w:r w:rsidR="009700C3" w:rsidRPr="00CB1CE6">
        <w:t>iocane powder.</w:t>
      </w:r>
      <w:r w:rsidR="009700C3">
        <w:t xml:space="preserve"> </w:t>
      </w:r>
    </w:p>
    <w:p w14:paraId="18D739F8" w14:textId="77777777" w:rsidR="00A931E2" w:rsidRDefault="00A931E2" w:rsidP="00A931E2">
      <w:pPr>
        <w:pStyle w:val="CharacterSounds"/>
      </w:pPr>
      <w:r>
        <w:lastRenderedPageBreak/>
        <w:t>(</w:t>
      </w:r>
      <w:r w:rsidR="009700C3" w:rsidRPr="00A833DE">
        <w:t>Sasha lets out an exaggerated groan at the reference</w:t>
      </w:r>
      <w:r>
        <w:t>)</w:t>
      </w:r>
    </w:p>
    <w:p w14:paraId="304DA613" w14:textId="186BF413" w:rsidR="00A931E2" w:rsidRDefault="00A931E2" w:rsidP="000B2AD1">
      <w:pPr>
        <w:pStyle w:val="CharacterSounds"/>
      </w:pPr>
      <w:r>
        <w:t>(</w:t>
      </w:r>
      <w:r w:rsidR="009700C3" w:rsidRPr="00A833DE">
        <w:t xml:space="preserve">Tim </w:t>
      </w:r>
      <w:r w:rsidR="009700C3" w:rsidRPr="00A833DE">
        <w:rPr>
          <w:i/>
        </w:rPr>
        <w:t>heh</w:t>
      </w:r>
      <w:r w:rsidR="009700C3" w:rsidRPr="00A833DE">
        <w:t>s</w:t>
      </w:r>
      <w:r w:rsidR="000B2AD1">
        <w:t>)</w:t>
      </w:r>
    </w:p>
    <w:p w14:paraId="3F45AB0B" w14:textId="44689BCA" w:rsidR="009700C3" w:rsidRDefault="00A931E2" w:rsidP="00A931E2">
      <w:pPr>
        <w:pStyle w:val="CharacterSounds"/>
      </w:pPr>
      <w:r>
        <w:t>(Beat)</w:t>
      </w:r>
    </w:p>
    <w:p w14:paraId="7C2D8093" w14:textId="62AF4475" w:rsidR="000B2AD1" w:rsidRPr="00A833DE" w:rsidRDefault="000B2AD1" w:rsidP="000B2AD1">
      <w:pPr>
        <w:pStyle w:val="Music"/>
      </w:pPr>
      <w:r>
        <w:t>[Stapling and paper noises resume]</w:t>
      </w:r>
    </w:p>
    <w:p w14:paraId="6EBF8C1A" w14:textId="77777777" w:rsidR="009700C3" w:rsidRPr="00A833DE" w:rsidRDefault="009700C3" w:rsidP="00381AB0">
      <w:pPr>
        <w:pStyle w:val="Character"/>
      </w:pPr>
      <w:r w:rsidRPr="00A833DE">
        <w:t>TIM (CONT’D)</w:t>
      </w:r>
    </w:p>
    <w:p w14:paraId="456EA9BF" w14:textId="77777777" w:rsidR="009700C3" w:rsidRPr="00CB1CE6" w:rsidRDefault="009700C3" w:rsidP="009700C3">
      <w:r w:rsidRPr="00CB1CE6">
        <w:t xml:space="preserve">So, what </w:t>
      </w:r>
      <w:r w:rsidRPr="00CB1CE6">
        <w:rPr>
          <w:i/>
        </w:rPr>
        <w:t>are</w:t>
      </w:r>
      <w:r w:rsidRPr="00CB1CE6">
        <w:t xml:space="preserve"> you gonna do.</w:t>
      </w:r>
      <w:r>
        <w:t xml:space="preserve"> </w:t>
      </w:r>
    </w:p>
    <w:p w14:paraId="4172D83B" w14:textId="77777777" w:rsidR="009700C3" w:rsidRPr="00A833DE" w:rsidRDefault="009700C3" w:rsidP="00381AB0">
      <w:pPr>
        <w:pStyle w:val="Character"/>
      </w:pPr>
      <w:r w:rsidRPr="00A833DE">
        <w:t>SASHA</w:t>
      </w:r>
    </w:p>
    <w:p w14:paraId="6DDE3316" w14:textId="77777777" w:rsidR="009700C3" w:rsidRPr="00CB1CE6" w:rsidRDefault="009700C3" w:rsidP="009700C3">
      <w:r w:rsidRPr="00CB1CE6">
        <w:t>I don’t know, really. Might just</w:t>
      </w:r>
      <w:r>
        <w:t xml:space="preserve"> </w:t>
      </w:r>
      <w:r w:rsidRPr="00CB1CE6">
        <w:t>get another job.</w:t>
      </w:r>
      <w:r>
        <w:t xml:space="preserve">  </w:t>
      </w:r>
    </w:p>
    <w:p w14:paraId="005AC32A" w14:textId="77777777" w:rsidR="009700C3" w:rsidRPr="00A833DE" w:rsidRDefault="009700C3" w:rsidP="00381AB0">
      <w:pPr>
        <w:pStyle w:val="Character"/>
      </w:pPr>
      <w:r w:rsidRPr="00A833DE">
        <w:t>TIM</w:t>
      </w:r>
    </w:p>
    <w:p w14:paraId="34FDD296" w14:textId="77777777" w:rsidR="009700C3" w:rsidRPr="00CB1CE6" w:rsidRDefault="009700C3" w:rsidP="009700C3">
      <w:r w:rsidRPr="00CB1CE6">
        <w:t>What, seriously, just jump ship?</w:t>
      </w:r>
      <w:r>
        <w:t xml:space="preserve"> </w:t>
      </w:r>
    </w:p>
    <w:p w14:paraId="0884A468" w14:textId="77777777" w:rsidR="009700C3" w:rsidRPr="00A833DE" w:rsidRDefault="009700C3" w:rsidP="00381AB0">
      <w:pPr>
        <w:pStyle w:val="Character"/>
      </w:pPr>
      <w:r w:rsidRPr="00A833DE">
        <w:t>SASHA</w:t>
      </w:r>
    </w:p>
    <w:p w14:paraId="63A3D876" w14:textId="53DE691E" w:rsidR="009700C3" w:rsidRPr="00CB1CE6" w:rsidRDefault="009700C3" w:rsidP="009700C3">
      <w:r w:rsidRPr="00CB1CE6">
        <w:t>Yeah, I guess so. I mean, there’s</w:t>
      </w:r>
      <w:r>
        <w:t xml:space="preserve"> </w:t>
      </w:r>
      <w:r w:rsidRPr="00CB1CE6">
        <w:t>not much out there at the moment,</w:t>
      </w:r>
      <w:r>
        <w:t xml:space="preserve"> </w:t>
      </w:r>
      <w:r w:rsidRPr="00CB1CE6">
        <w:t>but I’ve got a few alerts set up.</w:t>
      </w:r>
      <w:r>
        <w:t xml:space="preserve"> </w:t>
      </w:r>
    </w:p>
    <w:p w14:paraId="1FB406ED" w14:textId="77777777" w:rsidR="009700C3" w:rsidRPr="00A833DE" w:rsidRDefault="009700C3" w:rsidP="00381AB0">
      <w:pPr>
        <w:pStyle w:val="Character"/>
      </w:pPr>
      <w:r w:rsidRPr="00A833DE">
        <w:t>TIM</w:t>
      </w:r>
    </w:p>
    <w:p w14:paraId="587A86B1" w14:textId="16737559" w:rsidR="009700C3" w:rsidRPr="00CB1CE6" w:rsidRDefault="009700C3" w:rsidP="009700C3">
      <w:r w:rsidRPr="00CB1CE6">
        <w:t>I can’t believe you’d just abandon</w:t>
      </w:r>
      <w:r>
        <w:t xml:space="preserve"> </w:t>
      </w:r>
      <w:r w:rsidRPr="00CB1CE6">
        <w:t>our intense will-they, won’t-they</w:t>
      </w:r>
      <w:r>
        <w:t xml:space="preserve"> </w:t>
      </w:r>
      <w:r w:rsidRPr="00CB1CE6">
        <w:t>storyline like that.</w:t>
      </w:r>
    </w:p>
    <w:p w14:paraId="6F8E10E9" w14:textId="77777777" w:rsidR="009700C3" w:rsidRPr="00A833DE" w:rsidRDefault="009700C3" w:rsidP="00381AB0">
      <w:pPr>
        <w:pStyle w:val="Character"/>
      </w:pPr>
      <w:r w:rsidRPr="00A833DE">
        <w:t>SASHA</w:t>
      </w:r>
    </w:p>
    <w:p w14:paraId="7DD7892A" w14:textId="7C8B7B83" w:rsidR="009700C3" w:rsidRPr="00CB1CE6" w:rsidRDefault="009700C3" w:rsidP="009700C3">
      <w:r w:rsidRPr="00CB1CE6">
        <w:t>Eeerm, I’m pretty sure we</w:t>
      </w:r>
      <w:r>
        <w:t xml:space="preserve"> </w:t>
      </w:r>
      <w:r w:rsidRPr="00CB1CE6">
        <w:t xml:space="preserve">established it’s very much </w:t>
      </w:r>
      <w:r w:rsidRPr="00CB1CE6">
        <w:rPr>
          <w:i/>
        </w:rPr>
        <w:t>won’t</w:t>
      </w:r>
      <w:r w:rsidR="00303170">
        <w:t xml:space="preserve"> </w:t>
      </w:r>
      <w:r w:rsidRPr="00CB1CE6">
        <w:t>they.</w:t>
      </w:r>
    </w:p>
    <w:p w14:paraId="50B619AD" w14:textId="77777777" w:rsidR="009700C3" w:rsidRPr="00A833DE" w:rsidRDefault="009700C3" w:rsidP="00381AB0">
      <w:pPr>
        <w:pStyle w:val="Character"/>
      </w:pPr>
      <w:r w:rsidRPr="00A833DE">
        <w:lastRenderedPageBreak/>
        <w:t>TIM</w:t>
      </w:r>
    </w:p>
    <w:p w14:paraId="7503E0C7" w14:textId="69A3FF2E" w:rsidR="009700C3" w:rsidRPr="00CB1CE6" w:rsidRDefault="009700C3" w:rsidP="009700C3">
      <w:r w:rsidRPr="00CB1CE6">
        <w:t>No, no, no, no, see</w:t>
      </w:r>
      <w:r w:rsidR="00303170" w:rsidRPr="00303170">
        <w:t>—</w:t>
      </w:r>
      <w:r w:rsidRPr="00CB1CE6">
        <w:t xml:space="preserve"> we had the</w:t>
      </w:r>
      <w:r>
        <w:t xml:space="preserve"> </w:t>
      </w:r>
      <w:r w:rsidRPr="00CB1CE6">
        <w:t>ill-advised hookup, the awkward</w:t>
      </w:r>
      <w:r>
        <w:t xml:space="preserve"> </w:t>
      </w:r>
      <w:r w:rsidRPr="00CB1CE6">
        <w:t>aftermath, and the gradually</w:t>
      </w:r>
      <w:r>
        <w:t xml:space="preserve"> </w:t>
      </w:r>
      <w:r w:rsidRPr="00CB1CE6">
        <w:t>rebuilt friendship, but</w:t>
      </w:r>
      <w:r w:rsidR="002C31A1" w:rsidRPr="002C31A1">
        <w:t>—</w:t>
      </w:r>
      <w:r w:rsidRPr="00CB1CE6">
        <w:t xml:space="preserve"> that’s all</w:t>
      </w:r>
      <w:r>
        <w:t xml:space="preserve"> </w:t>
      </w:r>
      <w:r w:rsidRPr="00CB1CE6">
        <w:t>season two stuff. We’ve got like</w:t>
      </w:r>
      <w:r>
        <w:t xml:space="preserve"> </w:t>
      </w:r>
      <w:r w:rsidRPr="00CB1CE6">
        <w:t>five more seasons before we get the</w:t>
      </w:r>
      <w:r>
        <w:t xml:space="preserve"> </w:t>
      </w:r>
      <w:r w:rsidRPr="00CB1CE6">
        <w:t>heartwarming epilogue that makes it</w:t>
      </w:r>
      <w:r>
        <w:t xml:space="preserve"> </w:t>
      </w:r>
      <w:r w:rsidRPr="00CB1CE6">
        <w:t>canon.</w:t>
      </w:r>
      <w:r>
        <w:t xml:space="preserve"> </w:t>
      </w:r>
    </w:p>
    <w:p w14:paraId="30D337D1" w14:textId="77777777" w:rsidR="009700C3" w:rsidRPr="00990F22" w:rsidRDefault="009700C3" w:rsidP="00381AB0">
      <w:pPr>
        <w:pStyle w:val="Character"/>
      </w:pPr>
      <w:r w:rsidRPr="00990F22">
        <w:t>SASHA</w:t>
      </w:r>
    </w:p>
    <w:p w14:paraId="2B1FAF7E" w14:textId="77777777" w:rsidR="002C31A1" w:rsidRDefault="009700C3" w:rsidP="009700C3">
      <w:r w:rsidRPr="00CB1CE6">
        <w:t>I know it’s hard to hear, mate, but</w:t>
      </w:r>
      <w:r>
        <w:t xml:space="preserve"> </w:t>
      </w:r>
      <w:r w:rsidRPr="00CB1CE6">
        <w:t xml:space="preserve">you’re </w:t>
      </w:r>
      <w:r w:rsidRPr="00CB1CE6">
        <w:rPr>
          <w:i/>
        </w:rPr>
        <w:t>not</w:t>
      </w:r>
      <w:r w:rsidRPr="00CB1CE6">
        <w:t xml:space="preserve"> the love interest.</w:t>
      </w:r>
      <w:r>
        <w:t xml:space="preserve"> </w:t>
      </w:r>
    </w:p>
    <w:p w14:paraId="32111AC7" w14:textId="799C3B21" w:rsidR="009700C3" w:rsidRPr="00CB1CE6" w:rsidRDefault="009700C3" w:rsidP="009700C3">
      <w:r w:rsidRPr="00CB1CE6">
        <w:t>I think you might be the character</w:t>
      </w:r>
      <w:r>
        <w:t xml:space="preserve"> </w:t>
      </w:r>
      <w:r w:rsidRPr="00CB1CE6">
        <w:t>they drop after the pilot!</w:t>
      </w:r>
      <w:r>
        <w:t xml:space="preserve"> </w:t>
      </w:r>
    </w:p>
    <w:p w14:paraId="553D1391" w14:textId="77777777" w:rsidR="009700C3" w:rsidRPr="00990F22" w:rsidRDefault="009700C3" w:rsidP="00381AB0">
      <w:pPr>
        <w:pStyle w:val="Character"/>
      </w:pPr>
      <w:r w:rsidRPr="00990F22">
        <w:t>TIM</w:t>
      </w:r>
    </w:p>
    <w:p w14:paraId="23248243" w14:textId="529EEF3B" w:rsidR="009700C3" w:rsidRPr="00CB1CE6" w:rsidRDefault="009700C3" w:rsidP="009700C3">
      <w:r w:rsidRPr="00CB1CE6">
        <w:t xml:space="preserve">Uh, </w:t>
      </w:r>
      <w:r w:rsidRPr="00CB1CE6">
        <w:rPr>
          <w:i/>
        </w:rPr>
        <w:t>wow</w:t>
      </w:r>
      <w:r w:rsidRPr="00CB1CE6">
        <w:t xml:space="preserve">. You </w:t>
      </w:r>
      <w:r w:rsidRPr="00CB1CE6">
        <w:rPr>
          <w:i/>
        </w:rPr>
        <w:t>are</w:t>
      </w:r>
      <w:r w:rsidRPr="00CB1CE6">
        <w:t xml:space="preserve"> vicious today.</w:t>
      </w:r>
      <w:r>
        <w:t xml:space="preserve"> </w:t>
      </w:r>
    </w:p>
    <w:p w14:paraId="4AA5FCFC" w14:textId="77777777" w:rsidR="009700C3" w:rsidRPr="00990F22" w:rsidRDefault="009700C3" w:rsidP="00381AB0">
      <w:pPr>
        <w:pStyle w:val="Character"/>
      </w:pPr>
      <w:r w:rsidRPr="00990F22">
        <w:t>SASHA</w:t>
      </w:r>
    </w:p>
    <w:p w14:paraId="5CE735AC" w14:textId="77777777" w:rsidR="009700C3" w:rsidRDefault="009700C3" w:rsidP="009700C3">
      <w:r w:rsidRPr="00CB1CE6">
        <w:t>Sorry, Tim! I can’t hear you over</w:t>
      </w:r>
      <w:r>
        <w:t xml:space="preserve"> </w:t>
      </w:r>
      <w:r w:rsidRPr="00CB1CE6">
        <w:t>all this stapling.</w:t>
      </w:r>
      <w:r>
        <w:t xml:space="preserve"> </w:t>
      </w:r>
    </w:p>
    <w:p w14:paraId="2D02F76E" w14:textId="30E911F8" w:rsidR="009700C3" w:rsidRPr="00496D56" w:rsidRDefault="00496D56" w:rsidP="00496D56">
      <w:pPr>
        <w:rPr>
          <w:b/>
          <w:bCs/>
        </w:rPr>
      </w:pPr>
      <w:r w:rsidRPr="00496D56">
        <w:rPr>
          <w:b/>
          <w:bCs/>
        </w:rPr>
        <w:t>(Beat)</w:t>
      </w:r>
    </w:p>
    <w:p w14:paraId="65DAF8AC" w14:textId="77777777" w:rsidR="009700C3" w:rsidRPr="00990F22" w:rsidRDefault="009700C3" w:rsidP="00381AB0">
      <w:pPr>
        <w:pStyle w:val="Character"/>
      </w:pPr>
      <w:r w:rsidRPr="00990F22">
        <w:t>SASHA</w:t>
      </w:r>
    </w:p>
    <w:p w14:paraId="1C82C3CA" w14:textId="09F7B483" w:rsidR="009700C3" w:rsidRPr="00CB1CE6" w:rsidRDefault="00496D56" w:rsidP="009700C3">
      <w:r w:rsidRPr="00496D56">
        <w:rPr>
          <w:b/>
          <w:bCs/>
        </w:rPr>
        <w:t>(Sigh)</w:t>
      </w:r>
      <w:r>
        <w:t xml:space="preserve"> </w:t>
      </w:r>
      <w:r w:rsidR="009700C3" w:rsidRPr="00CB1CE6">
        <w:t>I guess it’s just- I don’t have</w:t>
      </w:r>
      <w:r w:rsidR="009700C3">
        <w:t xml:space="preserve"> </w:t>
      </w:r>
      <w:r w:rsidR="009700C3" w:rsidRPr="00CB1CE6">
        <w:t xml:space="preserve">anything </w:t>
      </w:r>
      <w:r w:rsidR="009700C3" w:rsidRPr="00CB1CE6">
        <w:rPr>
          <w:i/>
        </w:rPr>
        <w:t>keeping</w:t>
      </w:r>
      <w:r w:rsidR="009700C3" w:rsidRPr="00CB1CE6">
        <w:t xml:space="preserve"> me here. You’ve</w:t>
      </w:r>
      <w:r w:rsidR="009700C3">
        <w:t xml:space="preserve"> </w:t>
      </w:r>
      <w:r w:rsidR="009700C3" w:rsidRPr="00CB1CE6">
        <w:t>got your brother</w:t>
      </w:r>
      <w:r>
        <w:t>…</w:t>
      </w:r>
    </w:p>
    <w:p w14:paraId="5F9DE609" w14:textId="77777777" w:rsidR="009700C3" w:rsidRPr="00990F22" w:rsidRDefault="009700C3" w:rsidP="00381AB0">
      <w:pPr>
        <w:pStyle w:val="Character"/>
      </w:pPr>
      <w:r w:rsidRPr="00990F22">
        <w:t>TIM</w:t>
      </w:r>
    </w:p>
    <w:p w14:paraId="478ED650" w14:textId="1C908B3A" w:rsidR="009700C3" w:rsidRPr="00CB1CE6" w:rsidRDefault="009700C3" w:rsidP="009700C3">
      <w:r w:rsidRPr="005A641B">
        <w:rPr>
          <w:b/>
          <w:bCs/>
        </w:rPr>
        <w:t>(</w:t>
      </w:r>
      <w:r w:rsidR="005A641B" w:rsidRPr="005A641B">
        <w:rPr>
          <w:b/>
          <w:bCs/>
        </w:rPr>
        <w:t>Quiet</w:t>
      </w:r>
      <w:r w:rsidRPr="005A641B">
        <w:rPr>
          <w:b/>
          <w:bCs/>
        </w:rPr>
        <w:t>)</w:t>
      </w:r>
      <w:r>
        <w:t xml:space="preserve"> </w:t>
      </w:r>
      <w:r w:rsidRPr="00CB1CE6">
        <w:t>Yeah.</w:t>
      </w:r>
      <w:r>
        <w:t xml:space="preserve"> </w:t>
      </w:r>
    </w:p>
    <w:p w14:paraId="4DC09C3E" w14:textId="77777777" w:rsidR="009700C3" w:rsidRPr="00990F22" w:rsidRDefault="009700C3" w:rsidP="00381AB0">
      <w:pPr>
        <w:pStyle w:val="Character"/>
      </w:pPr>
      <w:r w:rsidRPr="00990F22">
        <w:t>SASHA</w:t>
      </w:r>
    </w:p>
    <w:p w14:paraId="7136E6EA" w14:textId="77777777" w:rsidR="009700C3" w:rsidRPr="00CB1CE6" w:rsidRDefault="009700C3" w:rsidP="009700C3">
      <w:r w:rsidRPr="00CB1CE6">
        <w:t>Sorry. And Martin can’t go anywhere</w:t>
      </w:r>
      <w:r>
        <w:t xml:space="preserve"> </w:t>
      </w:r>
      <w:r w:rsidRPr="00CB1CE6">
        <w:t>that’ll look too hard at his CV.</w:t>
      </w:r>
      <w:r>
        <w:t xml:space="preserve"> </w:t>
      </w:r>
    </w:p>
    <w:p w14:paraId="62458A87" w14:textId="77777777" w:rsidR="009700C3" w:rsidRPr="00990F22" w:rsidRDefault="009700C3" w:rsidP="00381AB0">
      <w:pPr>
        <w:pStyle w:val="Character"/>
      </w:pPr>
      <w:r w:rsidRPr="00990F22">
        <w:lastRenderedPageBreak/>
        <w:t>TIM</w:t>
      </w:r>
    </w:p>
    <w:p w14:paraId="20E0500F" w14:textId="77777777" w:rsidR="009700C3" w:rsidRPr="00CB1CE6" w:rsidRDefault="009700C3" w:rsidP="009700C3">
      <w:r w:rsidRPr="00CB1CE6">
        <w:t xml:space="preserve">Wait. How do </w:t>
      </w:r>
      <w:r w:rsidRPr="00CB1CE6">
        <w:rPr>
          <w:i/>
        </w:rPr>
        <w:t>you</w:t>
      </w:r>
      <w:r w:rsidRPr="00CB1CE6">
        <w:t xml:space="preserve"> know about that?</w:t>
      </w:r>
    </w:p>
    <w:p w14:paraId="586C2252" w14:textId="77777777" w:rsidR="009700C3" w:rsidRPr="00990F22" w:rsidRDefault="009700C3" w:rsidP="00381AB0">
      <w:pPr>
        <w:pStyle w:val="Character"/>
      </w:pPr>
      <w:r w:rsidRPr="00990F22">
        <w:t>SASHA</w:t>
      </w:r>
    </w:p>
    <w:p w14:paraId="476D7995" w14:textId="77777777" w:rsidR="009700C3" w:rsidRPr="00CB1CE6" w:rsidRDefault="009700C3" w:rsidP="009700C3">
      <w:r w:rsidRPr="00CB1CE6">
        <w:t>It’s all on the system. Our digital</w:t>
      </w:r>
      <w:r>
        <w:t xml:space="preserve"> </w:t>
      </w:r>
      <w:r w:rsidRPr="00CB1CE6">
        <w:t>security is shocking, by the way.</w:t>
      </w:r>
      <w:r>
        <w:t xml:space="preserve"> </w:t>
      </w:r>
      <w:r w:rsidRPr="00CB1CE6">
        <w:t>Besides, it’s not even a good lie.</w:t>
      </w:r>
      <w:r>
        <w:t xml:space="preserve"> </w:t>
      </w:r>
    </w:p>
    <w:p w14:paraId="4DDE2225" w14:textId="77777777" w:rsidR="009700C3" w:rsidRPr="00990F22" w:rsidRDefault="009700C3" w:rsidP="00381AB0">
      <w:pPr>
        <w:pStyle w:val="Character"/>
      </w:pPr>
      <w:r w:rsidRPr="00990F22">
        <w:t>TIM</w:t>
      </w:r>
    </w:p>
    <w:p w14:paraId="5DD0B730" w14:textId="77777777" w:rsidR="009700C3" w:rsidRPr="00CB1CE6" w:rsidRDefault="009700C3" w:rsidP="009700C3">
      <w:r w:rsidRPr="00CB1CE6">
        <w:t>Okay, but seriously, you cannot let</w:t>
      </w:r>
      <w:r>
        <w:t xml:space="preserve"> </w:t>
      </w:r>
      <w:r w:rsidRPr="00CB1CE6">
        <w:t>Martin know. He’ll think I told</w:t>
      </w:r>
      <w:r>
        <w:t xml:space="preserve"> </w:t>
      </w:r>
      <w:r w:rsidRPr="00CB1CE6">
        <w:t xml:space="preserve">you, and I </w:t>
      </w:r>
      <w:r w:rsidRPr="00CB1CE6">
        <w:rPr>
          <w:i/>
        </w:rPr>
        <w:t>swore</w:t>
      </w:r>
      <w:r w:rsidRPr="00CB1CE6">
        <w:t xml:space="preserve"> to keep schtum.</w:t>
      </w:r>
      <w:r>
        <w:t xml:space="preserve"> </w:t>
      </w:r>
    </w:p>
    <w:p w14:paraId="2B108CCC" w14:textId="77777777" w:rsidR="009700C3" w:rsidRPr="00990F22" w:rsidRDefault="009700C3" w:rsidP="00381AB0">
      <w:pPr>
        <w:pStyle w:val="Character"/>
      </w:pPr>
      <w:r w:rsidRPr="00990F22">
        <w:t>SASHA</w:t>
      </w:r>
    </w:p>
    <w:p w14:paraId="34F63837" w14:textId="2A146E0D" w:rsidR="009700C3" w:rsidRPr="00CB1CE6" w:rsidRDefault="009700C3" w:rsidP="009700C3">
      <w:r w:rsidRPr="00CB1CE6">
        <w:t>Hey, don’t worry.</w:t>
      </w:r>
      <w:r w:rsidR="004A4476">
        <w:t xml:space="preserve"> I just</w:t>
      </w:r>
      <w:r w:rsidR="004A4476" w:rsidRPr="004A4476">
        <w:t>—</w:t>
      </w:r>
      <w:r w:rsidRPr="00CB1CE6">
        <w:t xml:space="preserve"> I mean</w:t>
      </w:r>
      <w:r w:rsidR="004A4476" w:rsidRPr="004A4476">
        <w:t>—</w:t>
      </w:r>
      <w:r w:rsidRPr="00CB1CE6">
        <w:t xml:space="preserve"> I kinda</w:t>
      </w:r>
      <w:r>
        <w:t xml:space="preserve"> </w:t>
      </w:r>
      <w:r w:rsidRPr="00CB1CE6">
        <w:t>just ended up here. And I like it</w:t>
      </w:r>
      <w:r w:rsidR="003B33CC" w:rsidRPr="003B33CC">
        <w:t>—</w:t>
      </w:r>
      <w:r>
        <w:t xml:space="preserve"> </w:t>
      </w:r>
      <w:r w:rsidRPr="00CB1CE6">
        <w:t>l,</w:t>
      </w:r>
      <w:r>
        <w:t xml:space="preserve"> </w:t>
      </w:r>
      <w:r w:rsidRPr="00CB1CE6">
        <w:t>liked it. But if I’m bashing my</w:t>
      </w:r>
      <w:r>
        <w:t xml:space="preserve"> </w:t>
      </w:r>
      <w:r w:rsidRPr="00CB1CE6">
        <w:t>head against the glass ceiling,</w:t>
      </w:r>
      <w:r>
        <w:t xml:space="preserve"> </w:t>
      </w:r>
      <w:r w:rsidRPr="00CB1CE6">
        <w:t>it’s time to go.</w:t>
      </w:r>
      <w:r>
        <w:t xml:space="preserve"> </w:t>
      </w:r>
    </w:p>
    <w:p w14:paraId="64D7621B" w14:textId="77777777" w:rsidR="009700C3" w:rsidRPr="00854E10" w:rsidRDefault="009700C3" w:rsidP="00381AB0">
      <w:pPr>
        <w:pStyle w:val="Character"/>
      </w:pPr>
      <w:r w:rsidRPr="00854E10">
        <w:t>TIM</w:t>
      </w:r>
    </w:p>
    <w:p w14:paraId="35DB94A1" w14:textId="77777777" w:rsidR="009700C3" w:rsidRPr="00CB1CE6" w:rsidRDefault="009700C3" w:rsidP="009700C3">
      <w:r w:rsidRPr="00CB1CE6">
        <w:t>Well. I’ll miss you.</w:t>
      </w:r>
    </w:p>
    <w:p w14:paraId="43E1B0C4" w14:textId="77777777" w:rsidR="009700C3" w:rsidRPr="00854E10" w:rsidRDefault="009700C3" w:rsidP="00381AB0">
      <w:pPr>
        <w:pStyle w:val="Character"/>
      </w:pPr>
      <w:r w:rsidRPr="00854E10">
        <w:t>SASHA</w:t>
      </w:r>
    </w:p>
    <w:p w14:paraId="44472598" w14:textId="79B4E6C1" w:rsidR="009700C3" w:rsidRPr="00CB1CE6" w:rsidRDefault="009700C3" w:rsidP="009700C3">
      <w:r w:rsidRPr="00EE165A">
        <w:rPr>
          <w:b/>
          <w:bCs/>
        </w:rPr>
        <w:t>(</w:t>
      </w:r>
      <w:r w:rsidR="00EE165A" w:rsidRPr="00EE165A">
        <w:rPr>
          <w:b/>
          <w:bCs/>
        </w:rPr>
        <w:t>F</w:t>
      </w:r>
      <w:r w:rsidRPr="00EE165A">
        <w:rPr>
          <w:b/>
          <w:bCs/>
        </w:rPr>
        <w:t>ond)</w:t>
      </w:r>
      <w:r>
        <w:t xml:space="preserve"> </w:t>
      </w:r>
      <w:r w:rsidRPr="00CB1CE6">
        <w:t xml:space="preserve">Yeah. You </w:t>
      </w:r>
      <w:r w:rsidRPr="00CB1CE6">
        <w:rPr>
          <w:i/>
        </w:rPr>
        <w:t>will.</w:t>
      </w:r>
      <w:r>
        <w:t xml:space="preserve"> </w:t>
      </w:r>
    </w:p>
    <w:p w14:paraId="787A229D" w14:textId="77777777" w:rsidR="009700C3" w:rsidRPr="00854E10" w:rsidRDefault="009700C3" w:rsidP="00381AB0">
      <w:pPr>
        <w:pStyle w:val="Character"/>
      </w:pPr>
      <w:r w:rsidRPr="00854E10">
        <w:t>TIM</w:t>
      </w:r>
    </w:p>
    <w:p w14:paraId="008EDE8B" w14:textId="0B9EEAAF" w:rsidR="009700C3" w:rsidRPr="00CB1CE6" w:rsidRDefault="009700C3" w:rsidP="009700C3">
      <w:r w:rsidRPr="00CB1CE6">
        <w:t>Oh, for god’s sake.</w:t>
      </w:r>
      <w:r>
        <w:t xml:space="preserve"> </w:t>
      </w:r>
      <w:r w:rsidR="00EE165A" w:rsidRPr="00EE165A">
        <w:t>“</w:t>
      </w:r>
      <w:r w:rsidRPr="00EE165A">
        <w:rPr>
          <w:iCs/>
        </w:rPr>
        <w:t>Oh, Tim’s so hard to talk to, seriously, he won’t stop making jokes and references, not like</w:t>
      </w:r>
      <w:r>
        <w:t xml:space="preserve"> </w:t>
      </w:r>
      <w:r w:rsidRPr="00AA74D1">
        <w:rPr>
          <w:i/>
          <w:iCs/>
        </w:rPr>
        <w:t>Sasha</w:t>
      </w:r>
      <w:r w:rsidR="00EE165A">
        <w:t>.</w:t>
      </w:r>
      <w:r w:rsidR="00EE165A" w:rsidRPr="00EE165A">
        <w:rPr>
          <w:iCs/>
        </w:rPr>
        <w:t>”</w:t>
      </w:r>
      <w:r>
        <w:t xml:space="preserve"> </w:t>
      </w:r>
      <w:r w:rsidRPr="00EE165A">
        <w:rPr>
          <w:b/>
          <w:bCs/>
        </w:rPr>
        <w:t>(normal)</w:t>
      </w:r>
      <w:r>
        <w:t xml:space="preserve"> </w:t>
      </w:r>
      <w:r w:rsidRPr="00CB1CE6">
        <w:t>They’ve got no idea.</w:t>
      </w:r>
      <w:r>
        <w:t xml:space="preserve">   </w:t>
      </w:r>
    </w:p>
    <w:p w14:paraId="03FC3791" w14:textId="77777777" w:rsidR="009700C3" w:rsidRPr="00854E10" w:rsidRDefault="009700C3" w:rsidP="00381AB0">
      <w:pPr>
        <w:pStyle w:val="Character"/>
      </w:pPr>
      <w:r w:rsidRPr="00854E10">
        <w:t>SASHA</w:t>
      </w:r>
    </w:p>
    <w:p w14:paraId="7DEC6A93" w14:textId="0EFB61E8" w:rsidR="009700C3" w:rsidRPr="00CB1CE6" w:rsidRDefault="009700C3" w:rsidP="009700C3">
      <w:r w:rsidRPr="00CB1CE6">
        <w:t>And they never will.</w:t>
      </w:r>
      <w:r>
        <w:t xml:space="preserve"> </w:t>
      </w:r>
    </w:p>
    <w:p w14:paraId="71C177E0" w14:textId="77777777" w:rsidR="009700C3" w:rsidRPr="00854E10" w:rsidRDefault="009700C3" w:rsidP="00381AB0">
      <w:pPr>
        <w:pStyle w:val="Character"/>
      </w:pPr>
      <w:r w:rsidRPr="00854E10">
        <w:lastRenderedPageBreak/>
        <w:t>TIM</w:t>
      </w:r>
    </w:p>
    <w:p w14:paraId="2620D1AD" w14:textId="44C723CE" w:rsidR="009700C3" w:rsidRPr="00CB1CE6" w:rsidRDefault="009700C3" w:rsidP="009700C3">
      <w:r w:rsidRPr="00CB1CE6">
        <w:t>Seriously, though. Everyone thinks</w:t>
      </w:r>
      <w:r>
        <w:t xml:space="preserve"> </w:t>
      </w:r>
      <w:r w:rsidRPr="00CB1CE6">
        <w:t>you’re just this reliable,</w:t>
      </w:r>
      <w:r>
        <w:t xml:space="preserve"> </w:t>
      </w:r>
      <w:r w:rsidRPr="00CB1CE6">
        <w:t xml:space="preserve">down-to-earth </w:t>
      </w:r>
      <w:r w:rsidRPr="00CB1CE6">
        <w:rPr>
          <w:i/>
        </w:rPr>
        <w:t>nerd</w:t>
      </w:r>
      <w:r w:rsidR="00AA74D1" w:rsidRPr="00AA74D1">
        <w:t>—</w:t>
      </w:r>
    </w:p>
    <w:p w14:paraId="541892B8" w14:textId="77777777" w:rsidR="009700C3" w:rsidRPr="00854E10" w:rsidRDefault="009700C3" w:rsidP="00381AB0">
      <w:pPr>
        <w:pStyle w:val="Character"/>
      </w:pPr>
      <w:r w:rsidRPr="00854E10">
        <w:t>SASHA</w:t>
      </w:r>
    </w:p>
    <w:p w14:paraId="4DC17183" w14:textId="77777777" w:rsidR="009700C3" w:rsidRPr="00CB1CE6" w:rsidRDefault="009700C3" w:rsidP="009700C3">
      <w:r w:rsidRPr="00CB1CE6">
        <w:t>And what makes you think they’re</w:t>
      </w:r>
      <w:r>
        <w:t xml:space="preserve"> </w:t>
      </w:r>
      <w:r w:rsidRPr="00CB1CE6">
        <w:t>wrong?</w:t>
      </w:r>
      <w:r>
        <w:t xml:space="preserve"> </w:t>
      </w:r>
    </w:p>
    <w:p w14:paraId="112C922C" w14:textId="77777777" w:rsidR="009700C3" w:rsidRPr="00854E10" w:rsidRDefault="009700C3" w:rsidP="00381AB0">
      <w:pPr>
        <w:pStyle w:val="Character"/>
      </w:pPr>
      <w:r w:rsidRPr="00854E10">
        <w:t>TIM</w:t>
      </w:r>
    </w:p>
    <w:p w14:paraId="75F064D1" w14:textId="77777777" w:rsidR="009700C3" w:rsidRDefault="009700C3" w:rsidP="009700C3">
      <w:r w:rsidRPr="00CB1CE6">
        <w:t xml:space="preserve">So what, actually </w:t>
      </w:r>
      <w:r w:rsidRPr="00CB1CE6">
        <w:rPr>
          <w:i/>
        </w:rPr>
        <w:t>I’m</w:t>
      </w:r>
      <w:r w:rsidRPr="00CB1CE6">
        <w:t xml:space="preserve"> the one who</w:t>
      </w:r>
      <w:r>
        <w:t xml:space="preserve"> </w:t>
      </w:r>
      <w:r w:rsidRPr="00CB1CE6">
        <w:t>doesn’t get to see the real you?</w:t>
      </w:r>
      <w:r>
        <w:t xml:space="preserve">  </w:t>
      </w:r>
    </w:p>
    <w:p w14:paraId="2258A708" w14:textId="77777777" w:rsidR="009700C3" w:rsidRPr="00854E10" w:rsidRDefault="009700C3" w:rsidP="00381AB0">
      <w:pPr>
        <w:pStyle w:val="Character"/>
      </w:pPr>
      <w:r w:rsidRPr="00854E10">
        <w:t>SASHA</w:t>
      </w:r>
    </w:p>
    <w:p w14:paraId="3E0C902F" w14:textId="77777777" w:rsidR="009700C3" w:rsidRPr="00CB1CE6" w:rsidRDefault="009700C3" w:rsidP="009700C3">
      <w:r w:rsidRPr="00CB1CE6">
        <w:t>No such thing.</w:t>
      </w:r>
    </w:p>
    <w:p w14:paraId="03043059" w14:textId="77777777" w:rsidR="009700C3" w:rsidRPr="00854E10" w:rsidRDefault="009700C3" w:rsidP="00381AB0">
      <w:pPr>
        <w:pStyle w:val="Character"/>
      </w:pPr>
      <w:r w:rsidRPr="00854E10">
        <w:t>TIM</w:t>
      </w:r>
    </w:p>
    <w:p w14:paraId="52BF6E91" w14:textId="77777777" w:rsidR="009700C3" w:rsidRPr="00CB1CE6" w:rsidRDefault="009700C3" w:rsidP="009700C3">
      <w:r w:rsidRPr="00CB1CE6">
        <w:t>As what?</w:t>
      </w:r>
    </w:p>
    <w:p w14:paraId="15019F46" w14:textId="77777777" w:rsidR="009700C3" w:rsidRPr="00854E10" w:rsidRDefault="009700C3" w:rsidP="00381AB0">
      <w:pPr>
        <w:pStyle w:val="Character"/>
      </w:pPr>
      <w:r w:rsidRPr="00854E10">
        <w:t>SASHA</w:t>
      </w:r>
    </w:p>
    <w:p w14:paraId="7A480ECD" w14:textId="77777777" w:rsidR="009700C3" w:rsidRPr="00CB1CE6" w:rsidRDefault="009700C3" w:rsidP="009700C3">
      <w:r w:rsidRPr="00CB1CE6">
        <w:t>A- A real you. I don’t think so, at</w:t>
      </w:r>
      <w:r>
        <w:t xml:space="preserve"> </w:t>
      </w:r>
      <w:r w:rsidRPr="00CB1CE6">
        <w:t>least. It’s all just masks.</w:t>
      </w:r>
    </w:p>
    <w:p w14:paraId="396CCE87" w14:textId="77777777" w:rsidR="009700C3" w:rsidRPr="00854E10" w:rsidRDefault="009700C3" w:rsidP="00381AB0">
      <w:pPr>
        <w:pStyle w:val="Character"/>
      </w:pPr>
      <w:r w:rsidRPr="00854E10">
        <w:t>TIM</w:t>
      </w:r>
    </w:p>
    <w:p w14:paraId="1E3BD4DB" w14:textId="17062E7E" w:rsidR="009700C3" w:rsidRPr="00CB1CE6" w:rsidRDefault="009700C3" w:rsidP="009700C3">
      <w:r w:rsidRPr="00AA74D1">
        <w:rPr>
          <w:b/>
          <w:bCs/>
        </w:rPr>
        <w:t>(</w:t>
      </w:r>
      <w:r w:rsidR="00AA74D1" w:rsidRPr="00AA74D1">
        <w:rPr>
          <w:b/>
          <w:bCs/>
        </w:rPr>
        <w:t>A</w:t>
      </w:r>
      <w:r w:rsidRPr="00AA74D1">
        <w:rPr>
          <w:b/>
          <w:bCs/>
        </w:rPr>
        <w:t>mused)</w:t>
      </w:r>
      <w:r>
        <w:t xml:space="preserve"> </w:t>
      </w:r>
      <w:r w:rsidRPr="00CB1CE6">
        <w:t>Alright, Stanislavski.</w:t>
      </w:r>
    </w:p>
    <w:p w14:paraId="786197CB" w14:textId="77777777" w:rsidR="009700C3" w:rsidRPr="00854E10" w:rsidRDefault="009700C3" w:rsidP="00381AB0">
      <w:pPr>
        <w:pStyle w:val="Character"/>
      </w:pPr>
      <w:r w:rsidRPr="00854E10">
        <w:t>SASHA</w:t>
      </w:r>
    </w:p>
    <w:p w14:paraId="53093677" w14:textId="77777777" w:rsidR="009700C3" w:rsidRPr="00CB1CE6" w:rsidRDefault="009700C3" w:rsidP="009700C3">
      <w:r w:rsidRPr="00CB1CE6">
        <w:t>You know what I mean.</w:t>
      </w:r>
    </w:p>
    <w:p w14:paraId="237B467A" w14:textId="77777777" w:rsidR="009700C3" w:rsidRPr="00854E10" w:rsidRDefault="009700C3" w:rsidP="00381AB0">
      <w:pPr>
        <w:pStyle w:val="Character"/>
      </w:pPr>
      <w:r w:rsidRPr="00854E10">
        <w:t>TIM</w:t>
      </w:r>
    </w:p>
    <w:p w14:paraId="4B4B8897" w14:textId="77777777" w:rsidR="009700C3" w:rsidRPr="00CB1CE6" w:rsidRDefault="009700C3" w:rsidP="009700C3">
      <w:r w:rsidRPr="00CB1CE6">
        <w:t>You really believe that?</w:t>
      </w:r>
    </w:p>
    <w:p w14:paraId="2BC3F3A1" w14:textId="77777777" w:rsidR="009700C3" w:rsidRPr="00854E10" w:rsidRDefault="009700C3" w:rsidP="00381AB0">
      <w:pPr>
        <w:pStyle w:val="Character"/>
      </w:pPr>
      <w:r w:rsidRPr="00854E10">
        <w:lastRenderedPageBreak/>
        <w:t>SASHA</w:t>
      </w:r>
    </w:p>
    <w:p w14:paraId="17663B1C" w14:textId="77777777" w:rsidR="009700C3" w:rsidRPr="00CB1CE6" w:rsidRDefault="009700C3" w:rsidP="009700C3">
      <w:r w:rsidRPr="00CB1CE6">
        <w:t>Kind of! I mean, who knows why we</w:t>
      </w:r>
      <w:r>
        <w:t xml:space="preserve"> </w:t>
      </w:r>
      <w:r w:rsidRPr="00CB1CE6">
        <w:t>do what we do?</w:t>
      </w:r>
    </w:p>
    <w:p w14:paraId="47F66FEC" w14:textId="77777777" w:rsidR="009700C3" w:rsidRPr="00854E10" w:rsidRDefault="009700C3" w:rsidP="00381AB0">
      <w:pPr>
        <w:pStyle w:val="Character"/>
      </w:pPr>
      <w:r w:rsidRPr="00854E10">
        <w:t>TIM</w:t>
      </w:r>
    </w:p>
    <w:p w14:paraId="543086E7" w14:textId="77777777" w:rsidR="009700C3" w:rsidRPr="00CB1CE6" w:rsidRDefault="009700C3" w:rsidP="009700C3">
      <w:r w:rsidRPr="00CB1CE6">
        <w:rPr>
          <w:i/>
        </w:rPr>
        <w:t>I</w:t>
      </w:r>
      <w:r w:rsidRPr="00CB1CE6">
        <w:t xml:space="preserve"> do.</w:t>
      </w:r>
    </w:p>
    <w:p w14:paraId="64B42169" w14:textId="77777777" w:rsidR="009700C3" w:rsidRPr="00854E10" w:rsidRDefault="009700C3" w:rsidP="00381AB0">
      <w:pPr>
        <w:pStyle w:val="Character"/>
      </w:pPr>
      <w:r w:rsidRPr="00854E10">
        <w:t>SASHA</w:t>
      </w:r>
    </w:p>
    <w:p w14:paraId="6D729CA6" w14:textId="7A1B2D29" w:rsidR="009700C3" w:rsidRPr="00CB1CE6" w:rsidRDefault="009700C3" w:rsidP="009700C3">
      <w:r w:rsidRPr="00CB1CE6">
        <w:t>No. All you know is what your brain</w:t>
      </w:r>
      <w:r>
        <w:t xml:space="preserve"> </w:t>
      </w:r>
      <w:r w:rsidRPr="00CB1CE6">
        <w:t xml:space="preserve">does to </w:t>
      </w:r>
      <w:r w:rsidRPr="00CB1CE6">
        <w:rPr>
          <w:i/>
        </w:rPr>
        <w:t>justify</w:t>
      </w:r>
      <w:r w:rsidRPr="00CB1CE6">
        <w:t xml:space="preserve"> what you do. It’s</w:t>
      </w:r>
      <w:r>
        <w:t xml:space="preserve"> </w:t>
      </w:r>
      <w:r w:rsidRPr="00CB1CE6">
        <w:t xml:space="preserve">no more </w:t>
      </w:r>
      <w:r w:rsidRPr="00CB1CE6">
        <w:rPr>
          <w:i/>
        </w:rPr>
        <w:t>reason</w:t>
      </w:r>
      <w:r w:rsidRPr="00CB1CE6">
        <w:t xml:space="preserve"> than the face you</w:t>
      </w:r>
      <w:r>
        <w:t xml:space="preserve"> </w:t>
      </w:r>
      <w:r w:rsidRPr="00CB1CE6">
        <w:t xml:space="preserve">put on for </w:t>
      </w:r>
      <w:r w:rsidR="00294F8E">
        <w:t>John</w:t>
      </w:r>
      <w:r w:rsidRPr="00CB1CE6">
        <w:t xml:space="preserve">. The only </w:t>
      </w:r>
      <w:r w:rsidRPr="00CB1CE6">
        <w:rPr>
          <w:i/>
        </w:rPr>
        <w:t>real</w:t>
      </w:r>
      <w:r w:rsidRPr="00CB1CE6">
        <w:t xml:space="preserve"> you</w:t>
      </w:r>
      <w:r>
        <w:t xml:space="preserve"> </w:t>
      </w:r>
      <w:r w:rsidRPr="00CB1CE6">
        <w:t>is the actions you take.</w:t>
      </w:r>
      <w:r>
        <w:t xml:space="preserve"> </w:t>
      </w:r>
    </w:p>
    <w:p w14:paraId="60F06E89" w14:textId="77777777" w:rsidR="009700C3" w:rsidRPr="00854E10" w:rsidRDefault="009700C3" w:rsidP="00381AB0">
      <w:pPr>
        <w:pStyle w:val="Character"/>
      </w:pPr>
      <w:r w:rsidRPr="00854E10">
        <w:t>TIM</w:t>
      </w:r>
    </w:p>
    <w:p w14:paraId="02CD5CB5" w14:textId="77777777" w:rsidR="009700C3" w:rsidRPr="00CB1CE6" w:rsidRDefault="009700C3" w:rsidP="009700C3">
      <w:r w:rsidRPr="00CB1CE6">
        <w:t>Hey, I’ll have you know I have a</w:t>
      </w:r>
      <w:r>
        <w:t xml:space="preserve"> </w:t>
      </w:r>
      <w:r w:rsidRPr="00CB1CE6">
        <w:t>rich inner life.</w:t>
      </w:r>
      <w:r>
        <w:t xml:space="preserve"> </w:t>
      </w:r>
    </w:p>
    <w:p w14:paraId="1B6A448D" w14:textId="77777777" w:rsidR="009700C3" w:rsidRPr="00854E10" w:rsidRDefault="009700C3" w:rsidP="00381AB0">
      <w:pPr>
        <w:pStyle w:val="Character"/>
      </w:pPr>
      <w:r w:rsidRPr="00854E10">
        <w:t>SASHA</w:t>
      </w:r>
    </w:p>
    <w:p w14:paraId="56D4A2ED" w14:textId="77777777" w:rsidR="009700C3" w:rsidRPr="00CB1CE6" w:rsidRDefault="009700C3" w:rsidP="009700C3">
      <w:r w:rsidRPr="00CB1CE6">
        <w:t>How nice for you. But hurry up with</w:t>
      </w:r>
      <w:r>
        <w:t xml:space="preserve"> </w:t>
      </w:r>
      <w:r w:rsidRPr="00CB1CE6">
        <w:t>your outer one; you’re falling</w:t>
      </w:r>
      <w:r>
        <w:t xml:space="preserve"> </w:t>
      </w:r>
      <w:r w:rsidRPr="00CB1CE6">
        <w:t>behind, and I’m not saving you any</w:t>
      </w:r>
      <w:r>
        <w:t xml:space="preserve"> </w:t>
      </w:r>
      <w:r w:rsidRPr="00CB1CE6">
        <w:t>staples.</w:t>
      </w:r>
      <w:r>
        <w:t xml:space="preserve"> </w:t>
      </w:r>
    </w:p>
    <w:p w14:paraId="367B3670" w14:textId="77777777" w:rsidR="009700C3" w:rsidRPr="00EE3AC6" w:rsidRDefault="009700C3" w:rsidP="00381AB0">
      <w:pPr>
        <w:pStyle w:val="Character"/>
      </w:pPr>
      <w:r w:rsidRPr="00EE3AC6">
        <w:t>TIM</w:t>
      </w:r>
    </w:p>
    <w:p w14:paraId="2FE44672" w14:textId="62172AA3" w:rsidR="009700C3" w:rsidRPr="00CB1CE6" w:rsidRDefault="009700C3" w:rsidP="009700C3">
      <w:r w:rsidRPr="00AA74D1">
        <w:rPr>
          <w:b/>
          <w:bCs/>
        </w:rPr>
        <w:t>(</w:t>
      </w:r>
      <w:r w:rsidR="00AA74D1" w:rsidRPr="00AA74D1">
        <w:rPr>
          <w:b/>
          <w:bCs/>
        </w:rPr>
        <w:t>L</w:t>
      </w:r>
      <w:r w:rsidRPr="00AA74D1">
        <w:rPr>
          <w:b/>
          <w:bCs/>
        </w:rPr>
        <w:t>aughing)</w:t>
      </w:r>
      <w:r>
        <w:t xml:space="preserve"> </w:t>
      </w:r>
      <w:r w:rsidRPr="00CB1CE6">
        <w:t>Yeah, yeah. I still can’t believe</w:t>
      </w:r>
      <w:r>
        <w:t xml:space="preserve"> </w:t>
      </w:r>
      <w:r w:rsidRPr="00CB1CE6">
        <w:t>Gertrude was allowed to let this</w:t>
      </w:r>
      <w:r>
        <w:t xml:space="preserve"> </w:t>
      </w:r>
      <w:r w:rsidRPr="00CB1CE6">
        <w:t>place get into such a state!</w:t>
      </w:r>
      <w:r>
        <w:t xml:space="preserve"> </w:t>
      </w:r>
    </w:p>
    <w:p w14:paraId="636F627F" w14:textId="77777777" w:rsidR="009700C3" w:rsidRPr="00EE3AC6" w:rsidRDefault="009700C3" w:rsidP="00381AB0">
      <w:pPr>
        <w:pStyle w:val="Character"/>
      </w:pPr>
      <w:r w:rsidRPr="00EE3AC6">
        <w:t>SASHA</w:t>
      </w:r>
    </w:p>
    <w:p w14:paraId="43228F3C" w14:textId="77777777" w:rsidR="009700C3" w:rsidRPr="00CB1CE6" w:rsidRDefault="009700C3" w:rsidP="009700C3">
      <w:r w:rsidRPr="00CB1CE6">
        <w:t xml:space="preserve">Mm. I just wanna know </w:t>
      </w:r>
      <w:r w:rsidRPr="00CB1CE6">
        <w:rPr>
          <w:i/>
        </w:rPr>
        <w:t>why.</w:t>
      </w:r>
      <w:r>
        <w:t xml:space="preserve"> </w:t>
      </w:r>
    </w:p>
    <w:p w14:paraId="1FDDB642" w14:textId="77777777" w:rsidR="009700C3" w:rsidRPr="00EE3AC6" w:rsidRDefault="009700C3" w:rsidP="00381AB0">
      <w:pPr>
        <w:pStyle w:val="Character"/>
      </w:pPr>
      <w:r w:rsidRPr="00EE3AC6">
        <w:t>TIM</w:t>
      </w:r>
    </w:p>
    <w:p w14:paraId="17A5C411" w14:textId="77777777" w:rsidR="009700C3" w:rsidRPr="00CB1CE6" w:rsidRDefault="009700C3" w:rsidP="009700C3">
      <w:r w:rsidRPr="00CB1CE6">
        <w:t xml:space="preserve">What d’you mean </w:t>
      </w:r>
      <w:r w:rsidRPr="00CB1CE6">
        <w:rPr>
          <w:i/>
        </w:rPr>
        <w:t>why</w:t>
      </w:r>
      <w:r w:rsidRPr="00CB1CE6">
        <w:t>? You saw her,</w:t>
      </w:r>
      <w:r>
        <w:t xml:space="preserve"> </w:t>
      </w:r>
      <w:r w:rsidRPr="00CB1CE6">
        <w:t>she’s like a hundred years old and</w:t>
      </w:r>
      <w:r>
        <w:t xml:space="preserve"> </w:t>
      </w:r>
      <w:r w:rsidRPr="00CB1CE6">
        <w:t>more cardigan than woman. She just</w:t>
      </w:r>
      <w:r>
        <w:t xml:space="preserve"> </w:t>
      </w:r>
      <w:r w:rsidRPr="00CB1CE6">
        <w:t>started to lose it. Sad, but it</w:t>
      </w:r>
      <w:r>
        <w:t xml:space="preserve"> </w:t>
      </w:r>
      <w:r w:rsidRPr="00CB1CE6">
        <w:t>happens.</w:t>
      </w:r>
      <w:r>
        <w:t xml:space="preserve"> </w:t>
      </w:r>
    </w:p>
    <w:p w14:paraId="4D5F7B98" w14:textId="77777777" w:rsidR="009700C3" w:rsidRPr="00EE3AC6" w:rsidRDefault="009700C3" w:rsidP="00381AB0">
      <w:pPr>
        <w:pStyle w:val="Character"/>
      </w:pPr>
      <w:r w:rsidRPr="00EE3AC6">
        <w:lastRenderedPageBreak/>
        <w:t>SASHA</w:t>
      </w:r>
    </w:p>
    <w:p w14:paraId="631551A1" w14:textId="77777777" w:rsidR="009700C3" w:rsidRPr="00CB1CE6" w:rsidRDefault="009700C3" w:rsidP="009700C3">
      <w:r w:rsidRPr="00CB1CE6">
        <w:t>You never talked to her, did you?</w:t>
      </w:r>
      <w:r>
        <w:t xml:space="preserve"> </w:t>
      </w:r>
    </w:p>
    <w:p w14:paraId="43E97E68" w14:textId="77777777" w:rsidR="009700C3" w:rsidRPr="00EE3AC6" w:rsidRDefault="009700C3" w:rsidP="00381AB0">
      <w:pPr>
        <w:pStyle w:val="Character"/>
      </w:pPr>
      <w:r w:rsidRPr="00EE3AC6">
        <w:t>TIM</w:t>
      </w:r>
    </w:p>
    <w:p w14:paraId="6FA32B5A" w14:textId="77777777" w:rsidR="009700C3" w:rsidRPr="00CB1CE6" w:rsidRDefault="009700C3" w:rsidP="009700C3">
      <w:r w:rsidRPr="00CB1CE6">
        <w:t>Well, I mean, I must have at some</w:t>
      </w:r>
      <w:r>
        <w:t xml:space="preserve"> </w:t>
      </w:r>
      <w:r w:rsidRPr="00CB1CE6">
        <w:t>point.</w:t>
      </w:r>
      <w:r>
        <w:t xml:space="preserve"> </w:t>
      </w:r>
    </w:p>
    <w:p w14:paraId="61C31826" w14:textId="77777777" w:rsidR="009700C3" w:rsidRPr="00CB1CE6" w:rsidRDefault="009700C3" w:rsidP="00381AB0">
      <w:pPr>
        <w:pStyle w:val="Character"/>
      </w:pPr>
      <w:r w:rsidRPr="00EE3AC6">
        <w:t>SASHA</w:t>
      </w:r>
    </w:p>
    <w:p w14:paraId="14825EC5" w14:textId="3ED64FDA" w:rsidR="009700C3" w:rsidRPr="00CB1CE6" w:rsidRDefault="00AA74D1" w:rsidP="009700C3">
      <w:r>
        <w:t>H</w:t>
      </w:r>
      <w:r w:rsidR="009700C3" w:rsidRPr="00CB1CE6">
        <w:t>eh</w:t>
      </w:r>
      <w:r>
        <w:t>,</w:t>
      </w:r>
      <w:r w:rsidR="009700C3">
        <w:t xml:space="preserve"> </w:t>
      </w:r>
      <w:r>
        <w:t>y</w:t>
      </w:r>
      <w:r w:rsidR="009700C3" w:rsidRPr="00CB1CE6">
        <w:t xml:space="preserve">ou’d </w:t>
      </w:r>
      <w:r w:rsidR="009700C3" w:rsidRPr="00CB1CE6">
        <w:rPr>
          <w:i/>
        </w:rPr>
        <w:t>remember</w:t>
      </w:r>
      <w:r w:rsidR="009700C3" w:rsidRPr="00CB1CE6">
        <w:t>.</w:t>
      </w:r>
    </w:p>
    <w:p w14:paraId="687A73CC" w14:textId="77777777" w:rsidR="009700C3" w:rsidRPr="00EE3AC6" w:rsidRDefault="009700C3" w:rsidP="00381AB0">
      <w:pPr>
        <w:pStyle w:val="Character"/>
      </w:pPr>
      <w:r w:rsidRPr="00EE3AC6">
        <w:t>TIM</w:t>
      </w:r>
    </w:p>
    <w:p w14:paraId="3CB936D8" w14:textId="77777777" w:rsidR="009700C3" w:rsidRPr="00CB1CE6" w:rsidRDefault="009700C3" w:rsidP="009700C3">
      <w:r w:rsidRPr="00CB1CE6">
        <w:t>Why? What was she like?</w:t>
      </w:r>
    </w:p>
    <w:p w14:paraId="2879DF3A" w14:textId="77777777" w:rsidR="009700C3" w:rsidRPr="00EE3AC6" w:rsidRDefault="009700C3" w:rsidP="00381AB0">
      <w:pPr>
        <w:pStyle w:val="Character"/>
      </w:pPr>
      <w:r w:rsidRPr="00EE3AC6">
        <w:t>SASHA</w:t>
      </w:r>
    </w:p>
    <w:p w14:paraId="667576FB" w14:textId="77777777" w:rsidR="009700C3" w:rsidRPr="00CB1CE6" w:rsidRDefault="009700C3" w:rsidP="009700C3">
      <w:r w:rsidRPr="00CB1CE6">
        <w:t>Stone. Cold. Bitch.</w:t>
      </w:r>
    </w:p>
    <w:p w14:paraId="43625CE4" w14:textId="77777777" w:rsidR="009700C3" w:rsidRPr="00EE3AC6" w:rsidRDefault="009700C3" w:rsidP="00381AB0">
      <w:pPr>
        <w:pStyle w:val="Character"/>
      </w:pPr>
      <w:r w:rsidRPr="00EE3AC6">
        <w:t>TIM</w:t>
      </w:r>
    </w:p>
    <w:p w14:paraId="2F926B46" w14:textId="77777777" w:rsidR="009700C3" w:rsidRPr="00CB1CE6" w:rsidRDefault="009700C3" w:rsidP="009700C3">
      <w:r w:rsidRPr="00CB1CE6">
        <w:t>Sasha!</w:t>
      </w:r>
    </w:p>
    <w:p w14:paraId="1F2A2B1B" w14:textId="77777777" w:rsidR="009700C3" w:rsidRPr="00EE3AC6" w:rsidRDefault="009700C3" w:rsidP="00381AB0">
      <w:pPr>
        <w:pStyle w:val="Character"/>
      </w:pPr>
      <w:r w:rsidRPr="00EE3AC6">
        <w:t>SASHA</w:t>
      </w:r>
    </w:p>
    <w:p w14:paraId="2FC47A02" w14:textId="77777777" w:rsidR="009700C3" w:rsidRPr="00CB1CE6" w:rsidRDefault="009700C3" w:rsidP="009700C3">
      <w:r w:rsidRPr="00CB1CE6">
        <w:t>And sharper than you! No way this</w:t>
      </w:r>
      <w:r>
        <w:t xml:space="preserve"> </w:t>
      </w:r>
      <w:r w:rsidRPr="00CB1CE6">
        <w:t>is accidental.</w:t>
      </w:r>
    </w:p>
    <w:p w14:paraId="1F897858" w14:textId="77777777" w:rsidR="009700C3" w:rsidRPr="00EE3AC6" w:rsidRDefault="009700C3" w:rsidP="00381AB0">
      <w:pPr>
        <w:pStyle w:val="Character"/>
      </w:pPr>
      <w:r w:rsidRPr="00EE3AC6">
        <w:t>TIM</w:t>
      </w:r>
    </w:p>
    <w:p w14:paraId="77DA84BC" w14:textId="3EC22BE5" w:rsidR="009700C3" w:rsidRPr="00CB1CE6" w:rsidRDefault="009700C3" w:rsidP="009700C3">
      <w:r w:rsidRPr="00CB1CE6">
        <w:t>Oh, yeah, this is all a big</w:t>
      </w:r>
      <w:r>
        <w:t xml:space="preserve"> </w:t>
      </w:r>
      <w:r w:rsidRPr="00CB1CE6">
        <w:t>geriatric conspiracy.</w:t>
      </w:r>
      <w:r>
        <w:t xml:space="preserve"> </w:t>
      </w:r>
    </w:p>
    <w:p w14:paraId="1523060D" w14:textId="64BE1F99" w:rsidR="009700C3" w:rsidRPr="00AA74D1" w:rsidRDefault="00AA74D1" w:rsidP="009700C3">
      <w:pPr>
        <w:rPr>
          <w:b/>
          <w:bCs/>
        </w:rPr>
      </w:pPr>
      <w:r w:rsidRPr="00AA74D1">
        <w:rPr>
          <w:b/>
          <w:bCs/>
        </w:rPr>
        <w:t>(Beat)</w:t>
      </w:r>
    </w:p>
    <w:p w14:paraId="7BABEDF8" w14:textId="77777777" w:rsidR="009700C3" w:rsidRPr="00EE3AC6" w:rsidRDefault="009700C3" w:rsidP="00381AB0">
      <w:pPr>
        <w:pStyle w:val="Character"/>
      </w:pPr>
      <w:r w:rsidRPr="00EE3AC6">
        <w:t>TIM (CONT’D)</w:t>
      </w:r>
    </w:p>
    <w:p w14:paraId="0DD54DB7" w14:textId="77777777" w:rsidR="009700C3" w:rsidRPr="00CB1CE6" w:rsidRDefault="009700C3" w:rsidP="009700C3">
      <w:r w:rsidRPr="00CB1CE6">
        <w:t>Wait, seriously?</w:t>
      </w:r>
    </w:p>
    <w:p w14:paraId="4B131A74" w14:textId="77777777" w:rsidR="009700C3" w:rsidRPr="00EE3AC6" w:rsidRDefault="009700C3" w:rsidP="00381AB0">
      <w:pPr>
        <w:pStyle w:val="Character"/>
      </w:pPr>
      <w:r w:rsidRPr="00EE3AC6">
        <w:lastRenderedPageBreak/>
        <w:t>SASHA</w:t>
      </w:r>
    </w:p>
    <w:p w14:paraId="36EABE17" w14:textId="65E0D387" w:rsidR="009700C3" w:rsidRPr="00CB1CE6" w:rsidRDefault="00AA74D1" w:rsidP="009700C3">
      <w:r w:rsidRPr="00AA74D1">
        <w:rPr>
          <w:b/>
          <w:bCs/>
        </w:rPr>
        <w:t>(</w:t>
      </w:r>
      <w:r>
        <w:rPr>
          <w:b/>
          <w:bCs/>
        </w:rPr>
        <w:t>Y</w:t>
      </w:r>
      <w:r w:rsidR="00A425DB">
        <w:rPr>
          <w:b/>
          <w:bCs/>
        </w:rPr>
        <w:t>es</w:t>
      </w:r>
      <w:r w:rsidRPr="00AA74D1">
        <w:rPr>
          <w:b/>
          <w:bCs/>
        </w:rPr>
        <w:t>)</w:t>
      </w:r>
      <w:r>
        <w:t xml:space="preserve"> </w:t>
      </w:r>
      <w:r w:rsidR="009700C3" w:rsidRPr="00CB1CE6">
        <w:t>M</w:t>
      </w:r>
      <w:r>
        <w:t>m-</w:t>
      </w:r>
      <w:r w:rsidR="009700C3" w:rsidRPr="00CB1CE6">
        <w:t>h</w:t>
      </w:r>
      <w:r>
        <w:t>m</w:t>
      </w:r>
      <w:r w:rsidR="009700C3" w:rsidRPr="00CB1CE6">
        <w:t>m.</w:t>
      </w:r>
    </w:p>
    <w:p w14:paraId="668B4C0C" w14:textId="77777777" w:rsidR="009700C3" w:rsidRPr="00EE3AC6" w:rsidRDefault="009700C3" w:rsidP="00381AB0">
      <w:pPr>
        <w:pStyle w:val="Character"/>
      </w:pPr>
      <w:r w:rsidRPr="00EE3AC6">
        <w:t>TIM</w:t>
      </w:r>
    </w:p>
    <w:p w14:paraId="08F16472" w14:textId="77777777" w:rsidR="009700C3" w:rsidRPr="00CB1CE6" w:rsidRDefault="009700C3" w:rsidP="009700C3">
      <w:r w:rsidRPr="00CB1CE6">
        <w:t xml:space="preserve">What </w:t>
      </w:r>
      <w:r w:rsidRPr="00CB1CE6">
        <w:rPr>
          <w:i/>
        </w:rPr>
        <w:t>possible</w:t>
      </w:r>
      <w:r w:rsidRPr="00CB1CE6">
        <w:t xml:space="preserve"> reason could she have</w:t>
      </w:r>
      <w:r>
        <w:t xml:space="preserve"> </w:t>
      </w:r>
      <w:r w:rsidRPr="00CB1CE6">
        <w:t>for being criminally incompetent in</w:t>
      </w:r>
      <w:r>
        <w:t xml:space="preserve"> </w:t>
      </w:r>
      <w:r w:rsidRPr="00CB1CE6">
        <w:t>a manky old archive?</w:t>
      </w:r>
      <w:r>
        <w:t xml:space="preserve"> </w:t>
      </w:r>
    </w:p>
    <w:p w14:paraId="2FA71519" w14:textId="77777777" w:rsidR="009700C3" w:rsidRPr="00EE3AC6" w:rsidRDefault="009700C3" w:rsidP="00381AB0">
      <w:pPr>
        <w:pStyle w:val="Character"/>
      </w:pPr>
      <w:r w:rsidRPr="00EE3AC6">
        <w:t>SASHA</w:t>
      </w:r>
    </w:p>
    <w:p w14:paraId="37E135F3" w14:textId="77777777" w:rsidR="009700C3" w:rsidRPr="00CB1CE6" w:rsidRDefault="009700C3" w:rsidP="009700C3">
      <w:r w:rsidRPr="00CB1CE6">
        <w:t>No idea. And honestly, it kind of</w:t>
      </w:r>
      <w:r>
        <w:t xml:space="preserve"> </w:t>
      </w:r>
      <w:r w:rsidRPr="00CB1CE6">
        <w:t>worries me.</w:t>
      </w:r>
      <w:r>
        <w:t xml:space="preserve"> </w:t>
      </w:r>
    </w:p>
    <w:p w14:paraId="55DF8B42" w14:textId="77777777" w:rsidR="009700C3" w:rsidRPr="00EE3AC6" w:rsidRDefault="009700C3" w:rsidP="00381AB0">
      <w:pPr>
        <w:pStyle w:val="Character"/>
      </w:pPr>
      <w:r w:rsidRPr="00EE3AC6">
        <w:t>TIM</w:t>
      </w:r>
    </w:p>
    <w:p w14:paraId="7BEE56F6" w14:textId="77777777" w:rsidR="009700C3" w:rsidRPr="00CB1CE6" w:rsidRDefault="009700C3" w:rsidP="009700C3">
      <w:r w:rsidRPr="00CB1CE6">
        <w:t>Well, tell you what. If you get</w:t>
      </w:r>
      <w:r>
        <w:t xml:space="preserve"> </w:t>
      </w:r>
      <w:r w:rsidRPr="00CB1CE6">
        <w:t>eaten alive by improperly filed</w:t>
      </w:r>
      <w:r>
        <w:t xml:space="preserve"> </w:t>
      </w:r>
      <w:r w:rsidRPr="00CB1CE6">
        <w:t>statements, me and Martin will</w:t>
      </w:r>
      <w:r>
        <w:t xml:space="preserve"> </w:t>
      </w:r>
      <w:r w:rsidRPr="00CB1CE6">
        <w:t>avenge you.</w:t>
      </w:r>
      <w:r>
        <w:t xml:space="preserve"> </w:t>
      </w:r>
    </w:p>
    <w:p w14:paraId="018B2278" w14:textId="77777777" w:rsidR="009700C3" w:rsidRPr="00EE3AC6" w:rsidRDefault="009700C3" w:rsidP="00381AB0">
      <w:pPr>
        <w:pStyle w:val="Character"/>
      </w:pPr>
      <w:r w:rsidRPr="00EE3AC6">
        <w:t>SASHA</w:t>
      </w:r>
    </w:p>
    <w:p w14:paraId="51B5F5E3" w14:textId="04390E65" w:rsidR="009700C3" w:rsidRPr="00CB1CE6" w:rsidRDefault="009700C3" w:rsidP="009700C3">
      <w:r w:rsidRPr="00CB1CE6">
        <w:t>Well, aren’t you sweet.</w:t>
      </w:r>
      <w:r>
        <w:t xml:space="preserve"> </w:t>
      </w:r>
    </w:p>
    <w:p w14:paraId="4CA6EA52" w14:textId="77777777" w:rsidR="009700C3" w:rsidRPr="00EE3AC6" w:rsidRDefault="009700C3" w:rsidP="00381AB0">
      <w:pPr>
        <w:pStyle w:val="Character"/>
      </w:pPr>
      <w:r w:rsidRPr="00EE3AC6">
        <w:t>TIM</w:t>
      </w:r>
    </w:p>
    <w:p w14:paraId="3A781D76" w14:textId="4F909CC2" w:rsidR="009700C3" w:rsidRPr="00CB1CE6" w:rsidRDefault="009700C3" w:rsidP="009700C3">
      <w:r w:rsidRPr="00CB1CE6">
        <w:t>I mean it! We’ll burn this place to</w:t>
      </w:r>
      <w:r>
        <w:t xml:space="preserve"> </w:t>
      </w:r>
      <w:r w:rsidRPr="00CB1CE6">
        <w:t xml:space="preserve">the </w:t>
      </w:r>
      <w:r w:rsidR="00CD060E" w:rsidRPr="00CB1CE6">
        <w:t>ground;</w:t>
      </w:r>
      <w:r w:rsidRPr="00CB1CE6">
        <w:t xml:space="preserve"> it’ll be all like</w:t>
      </w:r>
      <w:r>
        <w:t xml:space="preserve"> </w:t>
      </w:r>
      <w:r w:rsidRPr="00CD060E">
        <w:rPr>
          <w:b/>
          <w:bCs/>
        </w:rPr>
        <w:t>(mock yelling)</w:t>
      </w:r>
      <w:r>
        <w:t xml:space="preserve"> </w:t>
      </w:r>
      <w:r w:rsidRPr="00CB1CE6">
        <w:rPr>
          <w:i/>
        </w:rPr>
        <w:t>SASHA! SASHA!</w:t>
      </w:r>
      <w:r>
        <w:t xml:space="preserve"> </w:t>
      </w:r>
    </w:p>
    <w:p w14:paraId="2D0F1142" w14:textId="77777777" w:rsidR="009700C3" w:rsidRPr="00D862C2" w:rsidRDefault="009700C3" w:rsidP="00381AB0">
      <w:pPr>
        <w:pStyle w:val="Character"/>
      </w:pPr>
      <w:r w:rsidRPr="00D862C2">
        <w:t>SASHA</w:t>
      </w:r>
    </w:p>
    <w:p w14:paraId="3615DF34" w14:textId="4774C079" w:rsidR="009700C3" w:rsidRPr="00CB1CE6" w:rsidRDefault="009700C3" w:rsidP="009700C3">
      <w:r w:rsidRPr="00CB1CE6">
        <w:t xml:space="preserve">And what about </w:t>
      </w:r>
      <w:r w:rsidR="00294F8E">
        <w:t>John</w:t>
      </w:r>
      <w:r w:rsidRPr="00CB1CE6">
        <w:t>?</w:t>
      </w:r>
      <w:r>
        <w:t xml:space="preserve"> </w:t>
      </w:r>
    </w:p>
    <w:p w14:paraId="002099A6" w14:textId="77777777" w:rsidR="009700C3" w:rsidRPr="00D862C2" w:rsidRDefault="009700C3" w:rsidP="00381AB0">
      <w:pPr>
        <w:pStyle w:val="Character"/>
      </w:pPr>
      <w:r w:rsidRPr="00D862C2">
        <w:t>TIM</w:t>
      </w:r>
    </w:p>
    <w:p w14:paraId="7DB31AEA" w14:textId="19BAA290" w:rsidR="009700C3" w:rsidRPr="00CB1CE6" w:rsidRDefault="009700C3" w:rsidP="009700C3">
      <w:r w:rsidRPr="00AC7A9A">
        <w:rPr>
          <w:b/>
          <w:bCs/>
        </w:rPr>
        <w:t>(</w:t>
      </w:r>
      <w:r w:rsidR="00294F8E">
        <w:rPr>
          <w:b/>
          <w:bCs/>
        </w:rPr>
        <w:t>John</w:t>
      </w:r>
      <w:r w:rsidRPr="00AC7A9A">
        <w:rPr>
          <w:b/>
          <w:bCs/>
        </w:rPr>
        <w:t xml:space="preserve"> impression)</w:t>
      </w:r>
      <w:r>
        <w:t xml:space="preserve"> </w:t>
      </w:r>
      <w:r w:rsidRPr="00CB1CE6">
        <w:t>Well, given the incoherence of this</w:t>
      </w:r>
      <w:r>
        <w:t xml:space="preserve"> </w:t>
      </w:r>
      <w:r w:rsidRPr="00CB1CE6">
        <w:t>statement, I find it hard to</w:t>
      </w:r>
      <w:r>
        <w:t xml:space="preserve"> </w:t>
      </w:r>
      <w:r w:rsidRPr="00CB1CE6">
        <w:t>believe it ever occurred.</w:t>
      </w:r>
      <w:r>
        <w:t xml:space="preserve"> </w:t>
      </w:r>
    </w:p>
    <w:p w14:paraId="5B1C8A41" w14:textId="55B808FD" w:rsidR="009700C3" w:rsidRPr="00D862C2" w:rsidRDefault="00AC7A9A" w:rsidP="00AC7A9A">
      <w:pPr>
        <w:pStyle w:val="CharacterSounds"/>
      </w:pPr>
      <w:r>
        <w:t>(</w:t>
      </w:r>
      <w:r w:rsidR="009700C3" w:rsidRPr="00D862C2">
        <w:t>Sasha laughs</w:t>
      </w:r>
      <w:r>
        <w:t>)</w:t>
      </w:r>
    </w:p>
    <w:p w14:paraId="70F0C297" w14:textId="77777777" w:rsidR="009700C3" w:rsidRPr="00D862C2" w:rsidRDefault="009700C3" w:rsidP="00381AB0">
      <w:pPr>
        <w:pStyle w:val="Character"/>
      </w:pPr>
      <w:r w:rsidRPr="00D862C2">
        <w:lastRenderedPageBreak/>
        <w:t>TIM (CONT’D)</w:t>
      </w:r>
    </w:p>
    <w:p w14:paraId="5F661908" w14:textId="77777777" w:rsidR="009700C3" w:rsidRPr="00CB1CE6" w:rsidRDefault="009700C3" w:rsidP="009700C3">
      <w:r w:rsidRPr="00CB1CE6">
        <w:t>In fact, based on the evidence, I</w:t>
      </w:r>
      <w:r>
        <w:t xml:space="preserve"> </w:t>
      </w:r>
      <w:r w:rsidRPr="00CB1CE6">
        <w:t>find it highly unlikely that Sasha</w:t>
      </w:r>
      <w:r>
        <w:t xml:space="preserve"> </w:t>
      </w:r>
      <w:r w:rsidRPr="00CB1CE6">
        <w:t>ever even existed at all.</w:t>
      </w:r>
      <w:r>
        <w:t xml:space="preserve"> </w:t>
      </w:r>
    </w:p>
    <w:p w14:paraId="6ADB439C" w14:textId="77777777" w:rsidR="009700C3" w:rsidRPr="00D862C2" w:rsidRDefault="009700C3" w:rsidP="00381AB0">
      <w:pPr>
        <w:pStyle w:val="Character"/>
      </w:pPr>
      <w:r w:rsidRPr="00D862C2">
        <w:t>SASHA</w:t>
      </w:r>
    </w:p>
    <w:p w14:paraId="5A5DE23B" w14:textId="49FFF1E4" w:rsidR="00381AB0" w:rsidRDefault="009700C3" w:rsidP="007D73E1">
      <w:r w:rsidRPr="00CB1CE6">
        <w:rPr>
          <w:i/>
        </w:rPr>
        <w:t>No.</w:t>
      </w:r>
      <w:r w:rsidRPr="00CB1CE6">
        <w:t xml:space="preserve"> You took it too far! I’m</w:t>
      </w:r>
      <w:r>
        <w:t xml:space="preserve"> </w:t>
      </w:r>
      <w:r w:rsidRPr="00CB1CE6">
        <w:t>unforgettable!</w:t>
      </w:r>
      <w:r>
        <w:t xml:space="preserve"> </w:t>
      </w:r>
    </w:p>
    <w:p w14:paraId="17BAAB12" w14:textId="1ED48779" w:rsidR="009700C3" w:rsidRPr="00D862C2" w:rsidRDefault="009700C3" w:rsidP="00381AB0">
      <w:pPr>
        <w:pStyle w:val="Character"/>
      </w:pPr>
      <w:r w:rsidRPr="00D862C2">
        <w:t>TIM</w:t>
      </w:r>
    </w:p>
    <w:p w14:paraId="6F41A2D5" w14:textId="52978B98" w:rsidR="009700C3" w:rsidRPr="00CB1CE6" w:rsidRDefault="007D73E1" w:rsidP="009700C3">
      <w:r w:rsidRPr="007D73E1">
        <w:rPr>
          <w:b/>
          <w:bCs/>
        </w:rPr>
        <w:t>(Laughs)</w:t>
      </w:r>
      <w:r>
        <w:t xml:space="preserve"> </w:t>
      </w:r>
      <w:r w:rsidR="009700C3" w:rsidRPr="00CB1CE6">
        <w:t>Alright. He fires you because of</w:t>
      </w:r>
      <w:r w:rsidR="009700C3">
        <w:t xml:space="preserve"> </w:t>
      </w:r>
      <w:r w:rsidR="009700C3" w:rsidRPr="00CB1CE6">
        <w:t>all the drugs and the wild orgies</w:t>
      </w:r>
      <w:r w:rsidR="009700C3">
        <w:t xml:space="preserve"> </w:t>
      </w:r>
      <w:r w:rsidR="009700C3" w:rsidRPr="00CB1CE6">
        <w:t>on Archive property.</w:t>
      </w:r>
      <w:r w:rsidR="009700C3">
        <w:t xml:space="preserve"> </w:t>
      </w:r>
    </w:p>
    <w:p w14:paraId="4410C8A7" w14:textId="77777777" w:rsidR="009700C3" w:rsidRPr="00D862C2" w:rsidRDefault="009700C3" w:rsidP="00381AB0">
      <w:pPr>
        <w:pStyle w:val="Character"/>
      </w:pPr>
      <w:r w:rsidRPr="00D862C2">
        <w:t>SASHA</w:t>
      </w:r>
    </w:p>
    <w:p w14:paraId="52EE917F" w14:textId="37E27C35" w:rsidR="009700C3" w:rsidRPr="00CB1CE6" w:rsidRDefault="007D73E1" w:rsidP="009700C3">
      <w:r w:rsidRPr="007D73E1">
        <w:rPr>
          <w:b/>
          <w:bCs/>
        </w:rPr>
        <w:t>(L</w:t>
      </w:r>
      <w:r w:rsidR="009700C3" w:rsidRPr="007D73E1">
        <w:rPr>
          <w:b/>
          <w:bCs/>
        </w:rPr>
        <w:t>augh</w:t>
      </w:r>
      <w:r w:rsidRPr="007D73E1">
        <w:rPr>
          <w:b/>
          <w:bCs/>
        </w:rPr>
        <w:t>s</w:t>
      </w:r>
      <w:r w:rsidR="009700C3" w:rsidRPr="007D73E1">
        <w:rPr>
          <w:b/>
          <w:bCs/>
        </w:rPr>
        <w:t>)</w:t>
      </w:r>
      <w:r w:rsidR="009700C3">
        <w:t xml:space="preserve"> </w:t>
      </w:r>
      <w:r w:rsidR="009700C3" w:rsidRPr="00CB1CE6">
        <w:t>Yeah, that’s fair. Now, get back to</w:t>
      </w:r>
      <w:r w:rsidR="009700C3">
        <w:t xml:space="preserve"> </w:t>
      </w:r>
      <w:r w:rsidR="009700C3" w:rsidRPr="00CB1CE6">
        <w:t>work.</w:t>
      </w:r>
      <w:r w:rsidR="009700C3">
        <w:t xml:space="preserve"> </w:t>
      </w:r>
    </w:p>
    <w:p w14:paraId="2550A562" w14:textId="77777777" w:rsidR="009700C3" w:rsidRPr="00D862C2" w:rsidRDefault="009700C3" w:rsidP="00381AB0">
      <w:pPr>
        <w:pStyle w:val="Character"/>
      </w:pPr>
      <w:r w:rsidRPr="00D862C2">
        <w:t>TIM</w:t>
      </w:r>
    </w:p>
    <w:p w14:paraId="21E557D3" w14:textId="77777777" w:rsidR="009700C3" w:rsidRPr="00CB1CE6" w:rsidRDefault="009700C3" w:rsidP="009700C3">
      <w:r w:rsidRPr="00CB1CE6">
        <w:t>Yes, ma’am! See? Told you you’d</w:t>
      </w:r>
      <w:r>
        <w:t xml:space="preserve"> </w:t>
      </w:r>
      <w:r w:rsidRPr="00CB1CE6">
        <w:t>make a good boss.</w:t>
      </w:r>
      <w:r>
        <w:t xml:space="preserve"> </w:t>
      </w:r>
    </w:p>
    <w:p w14:paraId="76670E78" w14:textId="20E8CB67" w:rsidR="009700C3" w:rsidRDefault="009700C3" w:rsidP="007D73E1">
      <w:pPr>
        <w:pStyle w:val="Music"/>
      </w:pPr>
      <w:r>
        <w:t>[</w:t>
      </w:r>
      <w:r w:rsidRPr="00D862C2">
        <w:t>Tape click</w:t>
      </w:r>
      <w:r>
        <w:t>]</w:t>
      </w:r>
    </w:p>
    <w:p w14:paraId="60D63821" w14:textId="15342148" w:rsidR="007D73E1" w:rsidRDefault="007D73E1" w:rsidP="007D73E1">
      <w:pPr>
        <w:pStyle w:val="Music"/>
      </w:pPr>
      <w:r>
        <w:t>[The strange howls, wind and creaks resume]</w:t>
      </w:r>
    </w:p>
    <w:p w14:paraId="386A3034" w14:textId="045CC9C3" w:rsidR="007D73E1" w:rsidRDefault="007D73E1" w:rsidP="007D73E1">
      <w:pPr>
        <w:pStyle w:val="CharacterSounds"/>
      </w:pPr>
      <w:r>
        <w:t>(Shakey</w:t>
      </w:r>
      <w:r w:rsidR="009700C3" w:rsidRPr="00C247C4">
        <w:t xml:space="preserve"> breaths</w:t>
      </w:r>
      <w:r>
        <w:t>)</w:t>
      </w:r>
    </w:p>
    <w:p w14:paraId="0ABB2A35" w14:textId="6CF02197" w:rsidR="009700C3" w:rsidRPr="00C247C4" w:rsidRDefault="007D73E1" w:rsidP="007D73E1">
      <w:pPr>
        <w:pStyle w:val="Music"/>
      </w:pPr>
      <w:r>
        <w:t>[</w:t>
      </w:r>
      <w:r w:rsidR="001000D4">
        <w:t>Hissing</w:t>
      </w:r>
      <w:r>
        <w:t xml:space="preserve"> static starts</w:t>
      </w:r>
      <w:r w:rsidR="009700C3">
        <w:t>]</w:t>
      </w:r>
    </w:p>
    <w:p w14:paraId="494EEF59" w14:textId="77777777" w:rsidR="009700C3" w:rsidRPr="00C247C4" w:rsidRDefault="009700C3" w:rsidP="00381AB0">
      <w:pPr>
        <w:pStyle w:val="Character"/>
      </w:pPr>
      <w:r w:rsidRPr="00C247C4">
        <w:t>ARCHIVIST</w:t>
      </w:r>
    </w:p>
    <w:p w14:paraId="7440F6BB" w14:textId="20E82131" w:rsidR="009700C3" w:rsidRPr="00CB1CE6" w:rsidRDefault="009700C3" w:rsidP="009700C3">
      <w:r w:rsidRPr="007D73E1">
        <w:rPr>
          <w:b/>
          <w:bCs/>
        </w:rPr>
        <w:t>(</w:t>
      </w:r>
      <w:r w:rsidR="007D73E1" w:rsidRPr="007D73E1">
        <w:rPr>
          <w:b/>
          <w:bCs/>
        </w:rPr>
        <w:t>Q</w:t>
      </w:r>
      <w:r w:rsidRPr="007D73E1">
        <w:rPr>
          <w:b/>
          <w:bCs/>
        </w:rPr>
        <w:t>uiet)</w:t>
      </w:r>
      <w:r>
        <w:t xml:space="preserve"> </w:t>
      </w:r>
      <w:r w:rsidRPr="00CB1CE6">
        <w:t>Wha?-</w:t>
      </w:r>
    </w:p>
    <w:p w14:paraId="7B46561F" w14:textId="73CEAEDE" w:rsidR="009700C3" w:rsidRPr="00C247C4" w:rsidRDefault="009700C3" w:rsidP="007D73E1">
      <w:pPr>
        <w:pStyle w:val="Music"/>
      </w:pPr>
      <w:r>
        <w:t>[</w:t>
      </w:r>
      <w:r w:rsidRPr="00C247C4">
        <w:t>The static ris</w:t>
      </w:r>
      <w:r w:rsidR="007D73E1">
        <w:t>es</w:t>
      </w:r>
      <w:r w:rsidRPr="00C247C4">
        <w:t xml:space="preserve"> in volume</w:t>
      </w:r>
      <w:r>
        <w:t>]</w:t>
      </w:r>
    </w:p>
    <w:p w14:paraId="5462DC92" w14:textId="001D6F77" w:rsidR="009700C3" w:rsidRPr="00C247C4" w:rsidRDefault="009700C3" w:rsidP="00381AB0">
      <w:pPr>
        <w:pStyle w:val="Character"/>
      </w:pPr>
      <w:r w:rsidRPr="00C247C4">
        <w:lastRenderedPageBreak/>
        <w:t>ARCHIVIST</w:t>
      </w:r>
    </w:p>
    <w:p w14:paraId="6FB4A9DF" w14:textId="77777777" w:rsidR="009700C3" w:rsidRDefault="009700C3" w:rsidP="009700C3">
      <w:r w:rsidRPr="00CB1CE6">
        <w:t>There is a place, deep in the heart</w:t>
      </w:r>
      <w:r>
        <w:t xml:space="preserve"> </w:t>
      </w:r>
      <w:r w:rsidRPr="00CB1CE6">
        <w:t>of fear, where you trap yourself</w:t>
      </w:r>
      <w:r>
        <w:t xml:space="preserve"> </w:t>
      </w:r>
      <w:r w:rsidRPr="00CB1CE6">
        <w:t>and claim that it is safety.</w:t>
      </w:r>
      <w:r>
        <w:t xml:space="preserve">  </w:t>
      </w:r>
    </w:p>
    <w:p w14:paraId="00E5D23E" w14:textId="1DA2E0DD" w:rsidR="009700C3" w:rsidRDefault="009700C3" w:rsidP="007D73E1">
      <w:pPr>
        <w:pStyle w:val="Music"/>
      </w:pPr>
      <w:r>
        <w:t>[</w:t>
      </w:r>
      <w:r w:rsidR="001000D4">
        <w:t>Hissing</w:t>
      </w:r>
      <w:r w:rsidR="007D73E1">
        <w:t xml:space="preserve"> static </w:t>
      </w:r>
      <w:r w:rsidR="00B8436D">
        <w:t>ends</w:t>
      </w:r>
      <w:r w:rsidR="007D73E1">
        <w:t>]</w:t>
      </w:r>
    </w:p>
    <w:p w14:paraId="44DD4D24" w14:textId="3CF14BA3" w:rsidR="00B8436D" w:rsidRPr="00B8436D" w:rsidRDefault="00B8436D" w:rsidP="00B8436D">
      <w:pPr>
        <w:pStyle w:val="Music"/>
      </w:pPr>
      <w:r>
        <w:t>[</w:t>
      </w:r>
      <w:r w:rsidR="003E365C">
        <w:t>As he speaks, th</w:t>
      </w:r>
      <w:r w:rsidR="007C2C37">
        <w:t xml:space="preserve">ere continues to be the sounds of </w:t>
      </w:r>
      <w:r>
        <w:t>strange howls</w:t>
      </w:r>
      <w:r w:rsidR="003E365C">
        <w:t xml:space="preserve">, </w:t>
      </w:r>
      <w:r>
        <w:t>wind</w:t>
      </w:r>
      <w:r w:rsidR="003E365C">
        <w:t>,</w:t>
      </w:r>
      <w:r w:rsidR="007C2C37">
        <w:t xml:space="preserve"> the log fire,</w:t>
      </w:r>
      <w:r>
        <w:t xml:space="preserve"> </w:t>
      </w:r>
      <w:r w:rsidR="003E365C">
        <w:t xml:space="preserve">and </w:t>
      </w:r>
      <w:r>
        <w:t>wood creaks from the cabin]</w:t>
      </w:r>
    </w:p>
    <w:p w14:paraId="0BBF3C50" w14:textId="0449E7A0" w:rsidR="009700C3" w:rsidRPr="00084257" w:rsidRDefault="009700C3" w:rsidP="00381AB0">
      <w:pPr>
        <w:pStyle w:val="Character"/>
      </w:pPr>
      <w:r w:rsidRPr="00084257">
        <w:t>ARCHIVIST (CONT’D)</w:t>
      </w:r>
    </w:p>
    <w:p w14:paraId="42798DD9" w14:textId="77777777" w:rsidR="009700C3" w:rsidRPr="00CB1CE6" w:rsidRDefault="009700C3" w:rsidP="009700C3">
      <w:r w:rsidRPr="00CB1CE6">
        <w:t>It was once a cabin and professes</w:t>
      </w:r>
      <w:r>
        <w:t xml:space="preserve"> </w:t>
      </w:r>
      <w:r w:rsidRPr="00CB1CE6">
        <w:t>still to be such, but as with all</w:t>
      </w:r>
      <w:r>
        <w:t xml:space="preserve"> </w:t>
      </w:r>
      <w:r w:rsidRPr="00CB1CE6">
        <w:t>in this new world that promises</w:t>
      </w:r>
      <w:r>
        <w:t xml:space="preserve"> </w:t>
      </w:r>
      <w:r w:rsidRPr="00CB1CE6">
        <w:t>respite, it is a trap.</w:t>
      </w:r>
      <w:r>
        <w:t xml:space="preserve"> </w:t>
      </w:r>
    </w:p>
    <w:p w14:paraId="3C0E131A" w14:textId="2FBE3DCE" w:rsidR="009700C3" w:rsidRDefault="009700C3" w:rsidP="009700C3">
      <w:r w:rsidRPr="00CB1CE6">
        <w:t>The land outside is warped and</w:t>
      </w:r>
      <w:r>
        <w:t xml:space="preserve"> </w:t>
      </w:r>
      <w:r w:rsidRPr="00CB1CE6">
        <w:t>twisted by the touch of those</w:t>
      </w:r>
      <w:r>
        <w:t xml:space="preserve"> </w:t>
      </w:r>
      <w:r w:rsidRPr="00CB1CE6">
        <w:t>things that feed on your suffering,</w:t>
      </w:r>
      <w:r>
        <w:t xml:space="preserve"> </w:t>
      </w:r>
      <w:r w:rsidRPr="00CB1CE6">
        <w:t>and behind those rough, wooden</w:t>
      </w:r>
      <w:r>
        <w:t xml:space="preserve"> </w:t>
      </w:r>
      <w:r w:rsidRPr="00CB1CE6">
        <w:t>planks it seems they cannot reach</w:t>
      </w:r>
      <w:r>
        <w:t xml:space="preserve"> </w:t>
      </w:r>
      <w:r w:rsidRPr="00CB1CE6">
        <w:t>you.</w:t>
      </w:r>
      <w:r>
        <w:t xml:space="preserve"> </w:t>
      </w:r>
      <w:r w:rsidRPr="00CB1CE6">
        <w:t>The screams may linger on the</w:t>
      </w:r>
      <w:r>
        <w:t xml:space="preserve"> </w:t>
      </w:r>
      <w:r w:rsidRPr="00CB1CE6">
        <w:t>distant breeze, and your Eye may</w:t>
      </w:r>
      <w:r>
        <w:t xml:space="preserve"> </w:t>
      </w:r>
      <w:r w:rsidRPr="00CB1CE6">
        <w:t>wander beyond the curtains from</w:t>
      </w:r>
      <w:r>
        <w:t xml:space="preserve"> </w:t>
      </w:r>
      <w:r w:rsidRPr="00CB1CE6">
        <w:t>time to time, but you and the one</w:t>
      </w:r>
      <w:r>
        <w:t xml:space="preserve"> </w:t>
      </w:r>
      <w:r w:rsidRPr="00CB1CE6">
        <w:t>you love are, it seems, safe.</w:t>
      </w:r>
      <w:r w:rsidR="00694512">
        <w:t xml:space="preserve"> </w:t>
      </w:r>
      <w:r w:rsidRPr="00CB1CE6">
        <w:t>If you had need to eat, no doubt</w:t>
      </w:r>
      <w:r>
        <w:t xml:space="preserve"> </w:t>
      </w:r>
      <w:r w:rsidRPr="00CB1CE6">
        <w:t>there would be food; if you had</w:t>
      </w:r>
      <w:r>
        <w:t xml:space="preserve"> </w:t>
      </w:r>
      <w:r w:rsidRPr="00CB1CE6">
        <w:t>need to sleep, no doubt the beds</w:t>
      </w:r>
      <w:r>
        <w:t xml:space="preserve"> </w:t>
      </w:r>
      <w:r w:rsidRPr="00CB1CE6">
        <w:t>would be welcoming.</w:t>
      </w:r>
      <w:r>
        <w:t xml:space="preserve"> </w:t>
      </w:r>
      <w:r w:rsidRPr="00CB1CE6">
        <w:t>But you have need of neither, and</w:t>
      </w:r>
      <w:r>
        <w:t xml:space="preserve"> </w:t>
      </w:r>
      <w:r w:rsidRPr="00CB1CE6">
        <w:t xml:space="preserve">so you sit in your </w:t>
      </w:r>
      <w:r w:rsidR="00B8436D" w:rsidRPr="00CB1CE6">
        <w:t>meagre</w:t>
      </w:r>
      <w:r w:rsidRPr="00CB1CE6">
        <w:t xml:space="preserve"> comfort</w:t>
      </w:r>
      <w:r>
        <w:t xml:space="preserve"> </w:t>
      </w:r>
      <w:r w:rsidRPr="00CB1CE6">
        <w:t>and belief of security with nothing</w:t>
      </w:r>
      <w:r>
        <w:t xml:space="preserve"> </w:t>
      </w:r>
      <w:r w:rsidRPr="00CB1CE6">
        <w:t>to do, nothing to distract your</w:t>
      </w:r>
      <w:r>
        <w:t xml:space="preserve"> </w:t>
      </w:r>
      <w:r w:rsidRPr="00CB1CE6">
        <w:t>mind from the agonies that lie just</w:t>
      </w:r>
      <w:r>
        <w:t xml:space="preserve"> </w:t>
      </w:r>
      <w:r w:rsidRPr="00CB1CE6">
        <w:t>beyond your window.</w:t>
      </w:r>
      <w:r>
        <w:t xml:space="preserve"> </w:t>
      </w:r>
      <w:r w:rsidRPr="00CB1CE6">
        <w:t xml:space="preserve">And those diversions you </w:t>
      </w:r>
      <w:r w:rsidRPr="00CB1CE6">
        <w:rPr>
          <w:i/>
        </w:rPr>
        <w:t>do</w:t>
      </w:r>
      <w:r w:rsidRPr="00CB1CE6">
        <w:t xml:space="preserve"> find</w:t>
      </w:r>
      <w:r>
        <w:t xml:space="preserve"> </w:t>
      </w:r>
      <w:r w:rsidRPr="00CB1CE6">
        <w:t>will offer no relief</w:t>
      </w:r>
      <w:r w:rsidR="00B8436D">
        <w:t xml:space="preserve">, </w:t>
      </w:r>
      <w:r w:rsidRPr="00CB1CE6">
        <w:t>but simply numb the mind into</w:t>
      </w:r>
      <w:r>
        <w:t xml:space="preserve"> </w:t>
      </w:r>
      <w:r w:rsidRPr="00CB1CE6">
        <w:t>mournful nostalgia for a time when</w:t>
      </w:r>
      <w:r>
        <w:t xml:space="preserve"> </w:t>
      </w:r>
      <w:r w:rsidRPr="00CB1CE6">
        <w:t>the world you inhabited seemed to</w:t>
      </w:r>
      <w:r>
        <w:t xml:space="preserve"> </w:t>
      </w:r>
      <w:r w:rsidRPr="00CB1CE6">
        <w:t xml:space="preserve">make </w:t>
      </w:r>
      <w:r w:rsidRPr="00CB1CE6">
        <w:rPr>
          <w:i/>
        </w:rPr>
        <w:t>sense</w:t>
      </w:r>
      <w:r w:rsidRPr="00CB1CE6">
        <w:t>.</w:t>
      </w:r>
      <w:r>
        <w:t xml:space="preserve">  </w:t>
      </w:r>
    </w:p>
    <w:p w14:paraId="3055E067" w14:textId="1A189455" w:rsidR="00E1056B" w:rsidRDefault="00E1056B" w:rsidP="00E1056B">
      <w:pPr>
        <w:pStyle w:val="Music"/>
      </w:pPr>
      <w:r>
        <w:t>[The howls from a creature outside seems closer</w:t>
      </w:r>
      <w:r w:rsidR="007C2C37">
        <w:t xml:space="preserve"> for a moment</w:t>
      </w:r>
      <w:r>
        <w:t>]</w:t>
      </w:r>
    </w:p>
    <w:p w14:paraId="1C128ADF" w14:textId="053A7C46" w:rsidR="00E1056B" w:rsidRDefault="00E1056B" w:rsidP="00E1056B">
      <w:pPr>
        <w:pStyle w:val="Character"/>
      </w:pPr>
      <w:r w:rsidRPr="00084257">
        <w:t>ARCHIVIST (CONT’D)</w:t>
      </w:r>
    </w:p>
    <w:p w14:paraId="5814C68B" w14:textId="13B80889" w:rsidR="009700C3" w:rsidRPr="00084257" w:rsidRDefault="009700C3" w:rsidP="00694512">
      <w:r w:rsidRPr="00CB1CE6">
        <w:t>Something moves outside, struggling</w:t>
      </w:r>
      <w:r>
        <w:t xml:space="preserve"> </w:t>
      </w:r>
      <w:r w:rsidRPr="00CB1CE6">
        <w:t>to crawl upon a hundred reaching,</w:t>
      </w:r>
      <w:r>
        <w:t xml:space="preserve"> </w:t>
      </w:r>
      <w:r w:rsidRPr="00CB1CE6">
        <w:t>grasping hands. It shudders, and</w:t>
      </w:r>
      <w:r>
        <w:t xml:space="preserve"> </w:t>
      </w:r>
      <w:r w:rsidRPr="00CB1CE6">
        <w:t>grips the earth, pulling itself</w:t>
      </w:r>
      <w:r>
        <w:t xml:space="preserve"> </w:t>
      </w:r>
      <w:r w:rsidRPr="00CB1CE6">
        <w:t xml:space="preserve">along as nails rip </w:t>
      </w:r>
      <w:r w:rsidRPr="00CB1CE6">
        <w:lastRenderedPageBreak/>
        <w:t>free and skin</w:t>
      </w:r>
      <w:r>
        <w:t xml:space="preserve"> </w:t>
      </w:r>
      <w:r w:rsidRPr="00CB1CE6">
        <w:t>scrapes loose. It is afraid of what</w:t>
      </w:r>
      <w:r>
        <w:t xml:space="preserve"> </w:t>
      </w:r>
      <w:r w:rsidRPr="00CB1CE6">
        <w:t>it has become and where it might be</w:t>
      </w:r>
      <w:r>
        <w:t xml:space="preserve"> </w:t>
      </w:r>
      <w:r w:rsidRPr="00CB1CE6">
        <w:t>going.</w:t>
      </w:r>
      <w:r>
        <w:t xml:space="preserve">  </w:t>
      </w:r>
    </w:p>
    <w:p w14:paraId="1053A18A" w14:textId="77777777" w:rsidR="00694512" w:rsidRDefault="009700C3" w:rsidP="009700C3">
      <w:r w:rsidRPr="00CB1CE6">
        <w:t>Close your eyes.</w:t>
      </w:r>
      <w:r w:rsidR="00694512">
        <w:t xml:space="preserve"> </w:t>
      </w:r>
      <w:r w:rsidRPr="00CB1CE6">
        <w:t>Ignore the sounds. You, at least,</w:t>
      </w:r>
      <w:r>
        <w:t xml:space="preserve"> </w:t>
      </w:r>
      <w:r w:rsidRPr="00CB1CE6">
        <w:t>are safe.</w:t>
      </w:r>
      <w:r>
        <w:t xml:space="preserve"> </w:t>
      </w:r>
    </w:p>
    <w:p w14:paraId="5F62A2A9" w14:textId="77777777" w:rsidR="00694512" w:rsidRDefault="009700C3" w:rsidP="009700C3">
      <w:r w:rsidRPr="00CB1CE6">
        <w:t>There, within the thing that</w:t>
      </w:r>
      <w:r>
        <w:t xml:space="preserve"> </w:t>
      </w:r>
      <w:r w:rsidRPr="00CB1CE6">
        <w:t>pretends to be a cabin, is the one</w:t>
      </w:r>
      <w:r>
        <w:t xml:space="preserve"> </w:t>
      </w:r>
      <w:r w:rsidRPr="00CB1CE6">
        <w:t>you love. You hold each other</w:t>
      </w:r>
      <w:r w:rsidR="00694512">
        <w:t xml:space="preserve"> </w:t>
      </w:r>
      <w:r w:rsidRPr="00CB1CE6">
        <w:t>whisper words of reassurance, but</w:t>
      </w:r>
      <w:r>
        <w:t xml:space="preserve"> </w:t>
      </w:r>
      <w:r w:rsidRPr="00CB1CE6">
        <w:t>the place knows this comfort to be</w:t>
      </w:r>
      <w:r>
        <w:t xml:space="preserve"> </w:t>
      </w:r>
      <w:r w:rsidRPr="00CB1CE6">
        <w:t>a lie, and laces upon it instead</w:t>
      </w:r>
      <w:r>
        <w:t xml:space="preserve"> </w:t>
      </w:r>
      <w:r w:rsidRPr="00CB1CE6">
        <w:t>the awful fear of losing what you</w:t>
      </w:r>
      <w:r>
        <w:t xml:space="preserve"> </w:t>
      </w:r>
      <w:r w:rsidRPr="00CB1CE6">
        <w:t>have.</w:t>
      </w:r>
      <w:r>
        <w:t xml:space="preserve"> </w:t>
      </w:r>
      <w:r w:rsidRPr="00CB1CE6">
        <w:t>Of it being stripped away by the</w:t>
      </w:r>
      <w:r>
        <w:t xml:space="preserve"> </w:t>
      </w:r>
      <w:r w:rsidRPr="00CB1CE6">
        <w:t>chaos that waits for you beyond the</w:t>
      </w:r>
      <w:r>
        <w:t xml:space="preserve"> </w:t>
      </w:r>
      <w:r w:rsidRPr="00CB1CE6">
        <w:t>walls.</w:t>
      </w:r>
      <w:r>
        <w:t xml:space="preserve"> </w:t>
      </w:r>
      <w:r w:rsidRPr="00CB1CE6">
        <w:rPr>
          <w:i/>
        </w:rPr>
        <w:t>Hold each other,</w:t>
      </w:r>
      <w:r w:rsidRPr="00CB1CE6">
        <w:t xml:space="preserve"> it croons. </w:t>
      </w:r>
      <w:r w:rsidRPr="00CB1CE6">
        <w:rPr>
          <w:i/>
        </w:rPr>
        <w:t>Be</w:t>
      </w:r>
      <w:r>
        <w:t xml:space="preserve"> </w:t>
      </w:r>
      <w:r w:rsidRPr="00CB1CE6">
        <w:rPr>
          <w:i/>
        </w:rPr>
        <w:t>happy</w:t>
      </w:r>
      <w:r w:rsidRPr="00CB1CE6">
        <w:t>. But know always that this</w:t>
      </w:r>
      <w:r>
        <w:t xml:space="preserve"> </w:t>
      </w:r>
      <w:r w:rsidRPr="00CB1CE6">
        <w:t>happiness is a lie, built on the</w:t>
      </w:r>
      <w:r>
        <w:t xml:space="preserve"> </w:t>
      </w:r>
      <w:r w:rsidRPr="00CB1CE6">
        <w:t>squirming bones of those whose</w:t>
      </w:r>
      <w:r>
        <w:t xml:space="preserve"> </w:t>
      </w:r>
      <w:r w:rsidRPr="00CB1CE6">
        <w:t>suffering you have caused.</w:t>
      </w:r>
      <w:r>
        <w:t xml:space="preserve"> </w:t>
      </w:r>
      <w:r w:rsidRPr="00CB1CE6">
        <w:t>It will not let you feel the warmth</w:t>
      </w:r>
      <w:r>
        <w:t xml:space="preserve"> </w:t>
      </w:r>
      <w:r w:rsidRPr="00CB1CE6">
        <w:t>and joy that this love may claim to</w:t>
      </w:r>
      <w:r>
        <w:t xml:space="preserve"> </w:t>
      </w:r>
      <w:r w:rsidRPr="00CB1CE6">
        <w:t>gift.</w:t>
      </w:r>
      <w:r>
        <w:t xml:space="preserve"> </w:t>
      </w:r>
      <w:r w:rsidRPr="00CB1CE6">
        <w:t>It is only a mo</w:t>
      </w:r>
      <w:r w:rsidR="00694512">
        <w:t>u</w:t>
      </w:r>
      <w:r w:rsidRPr="00CB1CE6">
        <w:t>ldy treasure to be</w:t>
      </w:r>
      <w:r>
        <w:t xml:space="preserve"> </w:t>
      </w:r>
      <w:r w:rsidRPr="00CB1CE6">
        <w:t>clung to. Something to fear the</w:t>
      </w:r>
      <w:r>
        <w:t xml:space="preserve"> </w:t>
      </w:r>
      <w:r w:rsidRPr="00CB1CE6">
        <w:t>loss of as you hold it so tight</w:t>
      </w:r>
      <w:r>
        <w:t xml:space="preserve"> </w:t>
      </w:r>
      <w:r w:rsidRPr="00CB1CE6">
        <w:t>that it withers and warps.</w:t>
      </w:r>
      <w:r>
        <w:t xml:space="preserve"> </w:t>
      </w:r>
      <w:r w:rsidRPr="00CB1CE6">
        <w:t>It is a rotten sanctuary of lonely</w:t>
      </w:r>
      <w:r>
        <w:t xml:space="preserve"> </w:t>
      </w:r>
      <w:r w:rsidRPr="00CB1CE6">
        <w:t>companionship.</w:t>
      </w:r>
      <w:r>
        <w:t xml:space="preserve"> </w:t>
      </w:r>
    </w:p>
    <w:p w14:paraId="71D70265" w14:textId="511CCB20" w:rsidR="009700C3" w:rsidRDefault="009700C3" w:rsidP="009700C3">
      <w:r w:rsidRPr="00CB1CE6">
        <w:t>Outside it is raining. Heavy drops</w:t>
      </w:r>
      <w:r>
        <w:t xml:space="preserve"> </w:t>
      </w:r>
      <w:r w:rsidRPr="00CB1CE6">
        <w:t>fall, ice-cold and laced with salt.</w:t>
      </w:r>
      <w:r>
        <w:t xml:space="preserve"> </w:t>
      </w:r>
      <w:r w:rsidRPr="00CB1CE6">
        <w:t>Tears of voyeuristic delight from</w:t>
      </w:r>
      <w:r>
        <w:t xml:space="preserve"> </w:t>
      </w:r>
      <w:r w:rsidRPr="00CB1CE6">
        <w:t>the eyes that see and drink in all.</w:t>
      </w:r>
      <w:r>
        <w:t xml:space="preserve"> </w:t>
      </w:r>
      <w:r w:rsidRPr="00CB1CE6">
        <w:t>It sinks, into the dry, cracked</w:t>
      </w:r>
      <w:r>
        <w:t xml:space="preserve"> </w:t>
      </w:r>
      <w:r w:rsidRPr="00CB1CE6">
        <w:t>ground, and from the mud faces</w:t>
      </w:r>
      <w:r>
        <w:t xml:space="preserve"> </w:t>
      </w:r>
      <w:r w:rsidRPr="00CB1CE6">
        <w:t>struggle to push themselves free</w:t>
      </w:r>
      <w:r>
        <w:t xml:space="preserve"> </w:t>
      </w:r>
      <w:r w:rsidRPr="00CB1CE6">
        <w:t>and breathe. They cannot reach the</w:t>
      </w:r>
      <w:r>
        <w:t xml:space="preserve"> </w:t>
      </w:r>
      <w:r w:rsidRPr="00CB1CE6">
        <w:t>surface, as the slick soil flows</w:t>
      </w:r>
      <w:r>
        <w:t xml:space="preserve"> </w:t>
      </w:r>
      <w:r w:rsidRPr="00CB1CE6">
        <w:t>down their throats.</w:t>
      </w:r>
      <w:r>
        <w:t xml:space="preserve"> </w:t>
      </w:r>
      <w:r w:rsidRPr="00CB1CE6">
        <w:t>Look closer at the rough planks</w:t>
      </w:r>
      <w:r>
        <w:t xml:space="preserve"> </w:t>
      </w:r>
      <w:r w:rsidRPr="00CB1CE6">
        <w:t>that make this cabin, and see that</w:t>
      </w:r>
      <w:r>
        <w:t xml:space="preserve"> </w:t>
      </w:r>
      <w:r w:rsidRPr="00CB1CE6">
        <w:t>they are warmer, softer and more</w:t>
      </w:r>
      <w:r>
        <w:t xml:space="preserve"> </w:t>
      </w:r>
      <w:r w:rsidRPr="00CB1CE6">
        <w:t>yielding than the hard timber they</w:t>
      </w:r>
      <w:r>
        <w:t xml:space="preserve"> </w:t>
      </w:r>
      <w:r w:rsidRPr="00CB1CE6">
        <w:t>present. Are the dimensions of this</w:t>
      </w:r>
      <w:r>
        <w:t xml:space="preserve"> </w:t>
      </w:r>
      <w:r w:rsidRPr="00CB1CE6">
        <w:t>place quite what they were when you</w:t>
      </w:r>
      <w:r>
        <w:t xml:space="preserve"> </w:t>
      </w:r>
      <w:r w:rsidRPr="00CB1CE6">
        <w:t>stayed here before the change?</w:t>
      </w:r>
      <w:r>
        <w:t xml:space="preserve"> </w:t>
      </w:r>
      <w:r w:rsidRPr="00CB1CE6">
        <w:t>Or are the walls thicker, the doors</w:t>
      </w:r>
      <w:r>
        <w:t xml:space="preserve"> </w:t>
      </w:r>
      <w:r w:rsidRPr="00CB1CE6">
        <w:t>heavier when they close? Were the</w:t>
      </w:r>
      <w:r>
        <w:t xml:space="preserve"> </w:t>
      </w:r>
      <w:r w:rsidRPr="00CB1CE6">
        <w:t>curtains always stained that dull</w:t>
      </w:r>
      <w:r>
        <w:t xml:space="preserve"> </w:t>
      </w:r>
      <w:r w:rsidRPr="00CB1CE6">
        <w:t>maroon? Or has the dust of the</w:t>
      </w:r>
      <w:r>
        <w:t xml:space="preserve"> </w:t>
      </w:r>
      <w:r w:rsidRPr="00CB1CE6">
        <w:t>horrific world they keep at bay</w:t>
      </w:r>
      <w:r>
        <w:t xml:space="preserve"> </w:t>
      </w:r>
      <w:r w:rsidRPr="00CB1CE6">
        <w:t>dyed them so.</w:t>
      </w:r>
      <w:r>
        <w:t xml:space="preserve"> </w:t>
      </w:r>
      <w:r w:rsidRPr="00CB1CE6">
        <w:t>The one you love is always near, so</w:t>
      </w:r>
      <w:r>
        <w:t xml:space="preserve"> </w:t>
      </w:r>
      <w:r w:rsidRPr="00CB1CE6">
        <w:t>close that refuge sometimes feels a</w:t>
      </w:r>
      <w:r>
        <w:t xml:space="preserve"> </w:t>
      </w:r>
      <w:r w:rsidRPr="00CB1CE6">
        <w:t>prison. And yet your voice does not</w:t>
      </w:r>
      <w:r>
        <w:t xml:space="preserve"> </w:t>
      </w:r>
      <w:r w:rsidRPr="00CB1CE6">
        <w:t>echo when you call to them. And</w:t>
      </w:r>
      <w:r>
        <w:t xml:space="preserve"> </w:t>
      </w:r>
      <w:r w:rsidRPr="00CB1CE6">
        <w:t>they find they sometimes cannot</w:t>
      </w:r>
      <w:r>
        <w:t xml:space="preserve"> </w:t>
      </w:r>
      <w:r w:rsidRPr="00CB1CE6">
        <w:t>hear it.</w:t>
      </w:r>
      <w:r>
        <w:t xml:space="preserve">  </w:t>
      </w:r>
    </w:p>
    <w:p w14:paraId="6A9CE43B" w14:textId="77777777" w:rsidR="009700C3" w:rsidRPr="00CB1CE6" w:rsidRDefault="009700C3" w:rsidP="009700C3">
      <w:r w:rsidRPr="00CB1CE6">
        <w:rPr>
          <w:i/>
        </w:rPr>
        <w:t>Stay,</w:t>
      </w:r>
      <w:r w:rsidRPr="00CB1CE6">
        <w:t xml:space="preserve"> the cabin says.</w:t>
      </w:r>
    </w:p>
    <w:p w14:paraId="1FECA066" w14:textId="77777777" w:rsidR="009700C3" w:rsidRPr="001D31F3" w:rsidRDefault="009700C3" w:rsidP="00694512">
      <w:pPr>
        <w:pStyle w:val="Music"/>
      </w:pPr>
      <w:r>
        <w:lastRenderedPageBreak/>
        <w:t>[</w:t>
      </w:r>
      <w:r w:rsidRPr="001D31F3">
        <w:t>A clap of thunder</w:t>
      </w:r>
      <w:r>
        <w:t>]</w:t>
      </w:r>
    </w:p>
    <w:p w14:paraId="53D23149" w14:textId="01E1A673" w:rsidR="009700C3" w:rsidRPr="001D31F3" w:rsidRDefault="009700C3" w:rsidP="004F7569">
      <w:pPr>
        <w:pStyle w:val="Character"/>
      </w:pPr>
      <w:r w:rsidRPr="001D31F3">
        <w:t>ARCHIVIST (CONT’D)</w:t>
      </w:r>
    </w:p>
    <w:p w14:paraId="41B99B41" w14:textId="72ACA88A" w:rsidR="009700C3" w:rsidRDefault="009700C3" w:rsidP="009700C3">
      <w:r w:rsidRPr="00CB1CE6">
        <w:t>Stay within my false defen</w:t>
      </w:r>
      <w:r w:rsidR="00694512">
        <w:t>c</w:t>
      </w:r>
      <w:r w:rsidRPr="00CB1CE6">
        <w:t>es,</w:t>
      </w:r>
      <w:r>
        <w:t xml:space="preserve"> </w:t>
      </w:r>
      <w:r w:rsidRPr="00CB1CE6">
        <w:t>cling so close to what you</w:t>
      </w:r>
      <w:r>
        <w:t xml:space="preserve"> </w:t>
      </w:r>
      <w:r w:rsidRPr="00CB1CE6">
        <w:t>desperately wish to save, and live</w:t>
      </w:r>
      <w:r>
        <w:t xml:space="preserve"> </w:t>
      </w:r>
      <w:r w:rsidRPr="00CB1CE6">
        <w:t>in shaking fear of the things</w:t>
      </w:r>
      <w:r>
        <w:t xml:space="preserve"> </w:t>
      </w:r>
      <w:r w:rsidRPr="00CB1CE6">
        <w:t>beyond that may take it from you.</w:t>
      </w:r>
      <w:r>
        <w:t xml:space="preserve"> </w:t>
      </w:r>
      <w:r w:rsidRPr="00CB1CE6">
        <w:t>Throw another log on the fire and</w:t>
      </w:r>
      <w:r>
        <w:t xml:space="preserve"> </w:t>
      </w:r>
      <w:r w:rsidRPr="00CB1CE6">
        <w:t xml:space="preserve">curl up close. There are </w:t>
      </w:r>
      <w:r w:rsidRPr="00CB1CE6">
        <w:rPr>
          <w:i/>
        </w:rPr>
        <w:t>always</w:t>
      </w:r>
      <w:r>
        <w:t xml:space="preserve"> </w:t>
      </w:r>
      <w:r w:rsidRPr="00CB1CE6">
        <w:t>more logs for the fire here.</w:t>
      </w:r>
      <w:r>
        <w:t xml:space="preserve"> </w:t>
      </w:r>
      <w:r w:rsidRPr="00CB1CE6">
        <w:t>This is your home, and here you can</w:t>
      </w:r>
      <w:r>
        <w:t xml:space="preserve"> </w:t>
      </w:r>
      <w:r w:rsidRPr="00CB1CE6">
        <w:t>be safe, as you putrefy, body and</w:t>
      </w:r>
      <w:r>
        <w:t xml:space="preserve"> </w:t>
      </w:r>
      <w:r w:rsidRPr="00CB1CE6">
        <w:t>soul.</w:t>
      </w:r>
      <w:r>
        <w:t xml:space="preserve"> </w:t>
      </w:r>
      <w:r w:rsidRPr="00CB1CE6">
        <w:t>This place wishes to be our tomb.</w:t>
      </w:r>
      <w:r>
        <w:t xml:space="preserve"> </w:t>
      </w:r>
      <w:r w:rsidRPr="00CB1CE6">
        <w:t>But the Eye does not wish that.</w:t>
      </w:r>
      <w:r>
        <w:t xml:space="preserve"> </w:t>
      </w:r>
    </w:p>
    <w:p w14:paraId="0510053F" w14:textId="77777777" w:rsidR="00B035C0" w:rsidRDefault="009700C3" w:rsidP="009700C3">
      <w:r w:rsidRPr="00CB1CE6">
        <w:t>No, the Eye wishes instead that it</w:t>
      </w:r>
      <w:r>
        <w:t xml:space="preserve"> </w:t>
      </w:r>
      <w:r w:rsidRPr="00CB1CE6">
        <w:t>be my chrysalis.</w:t>
      </w:r>
      <w:r>
        <w:t xml:space="preserve"> </w:t>
      </w:r>
    </w:p>
    <w:p w14:paraId="44A8B81C" w14:textId="1C7B133D" w:rsidR="00B035C0" w:rsidRDefault="00B035C0" w:rsidP="00B035C0">
      <w:pPr>
        <w:pStyle w:val="Music"/>
      </w:pPr>
      <w:r>
        <w:t>[</w:t>
      </w:r>
      <w:r w:rsidR="001000D4">
        <w:t>Hissing</w:t>
      </w:r>
      <w:r>
        <w:t xml:space="preserve"> static begins]</w:t>
      </w:r>
    </w:p>
    <w:p w14:paraId="03ED5826" w14:textId="34E00579" w:rsidR="00B035C0" w:rsidRDefault="00B035C0" w:rsidP="00B035C0">
      <w:pPr>
        <w:pStyle w:val="Character"/>
      </w:pPr>
      <w:r w:rsidRPr="001D31F3">
        <w:t>ARCHIVIST (CONT’D)</w:t>
      </w:r>
    </w:p>
    <w:p w14:paraId="59615AF1" w14:textId="52A5FB5B" w:rsidR="009700C3" w:rsidRDefault="009700C3" w:rsidP="009700C3">
      <w:r>
        <w:t xml:space="preserve"> </w:t>
      </w:r>
      <w:r w:rsidRPr="00CB1CE6">
        <w:t>It is time that I emerge.</w:t>
      </w:r>
    </w:p>
    <w:p w14:paraId="06EAA400" w14:textId="77777777" w:rsidR="009700C3" w:rsidRPr="00CB1CE6" w:rsidRDefault="009700C3" w:rsidP="004F7569">
      <w:pPr>
        <w:pStyle w:val="Character"/>
      </w:pPr>
      <w:r w:rsidRPr="00D05E98">
        <w:t>ARCHIVIST</w:t>
      </w:r>
    </w:p>
    <w:p w14:paraId="72A23C4F" w14:textId="77777777" w:rsidR="009700C3" w:rsidRPr="00CB1CE6" w:rsidRDefault="009700C3" w:rsidP="009700C3">
      <w:r w:rsidRPr="00CB1CE6">
        <w:t>Ah-ah!</w:t>
      </w:r>
    </w:p>
    <w:p w14:paraId="3B8D4A77" w14:textId="366E83CF" w:rsidR="00614861" w:rsidRDefault="009700C3" w:rsidP="00614861">
      <w:pPr>
        <w:pStyle w:val="Music"/>
      </w:pPr>
      <w:r>
        <w:t>[</w:t>
      </w:r>
      <w:r w:rsidR="00614861">
        <w:t xml:space="preserve">The Archivist staggers, knocking </w:t>
      </w:r>
      <w:r w:rsidRPr="00D05E98">
        <w:t xml:space="preserve">against </w:t>
      </w:r>
      <w:r w:rsidR="00614861">
        <w:t>items]</w:t>
      </w:r>
    </w:p>
    <w:p w14:paraId="54F09843" w14:textId="6F42405D" w:rsidR="009700C3" w:rsidRPr="00D05E98" w:rsidRDefault="00614861" w:rsidP="00614861">
      <w:pPr>
        <w:pStyle w:val="Music"/>
      </w:pPr>
      <w:r>
        <w:t>[</w:t>
      </w:r>
      <w:r w:rsidR="009700C3" w:rsidRPr="00D05E98">
        <w:t xml:space="preserve">Martin </w:t>
      </w:r>
      <w:r w:rsidR="003D67C1">
        <w:t>enters</w:t>
      </w:r>
      <w:r w:rsidR="009700C3">
        <w:t>]</w:t>
      </w:r>
    </w:p>
    <w:p w14:paraId="2D0E1C08" w14:textId="77777777" w:rsidR="009700C3" w:rsidRPr="00D05E98" w:rsidRDefault="009700C3" w:rsidP="004F7569">
      <w:pPr>
        <w:pStyle w:val="Character"/>
      </w:pPr>
      <w:r w:rsidRPr="00D05E98">
        <w:t>MARTIN</w:t>
      </w:r>
    </w:p>
    <w:p w14:paraId="115622A5" w14:textId="68D60DD8" w:rsidR="009700C3" w:rsidRDefault="00294F8E" w:rsidP="009700C3">
      <w:r>
        <w:t>John</w:t>
      </w:r>
      <w:r w:rsidR="009700C3" w:rsidRPr="00CB1CE6">
        <w:t>? Is it</w:t>
      </w:r>
      <w:r w:rsidR="003E1C26" w:rsidRPr="003E1C26">
        <w:t>—</w:t>
      </w:r>
      <w:r w:rsidR="009700C3" w:rsidRPr="00CB1CE6">
        <w:t xml:space="preserve"> I thought I heard</w:t>
      </w:r>
      <w:r w:rsidR="003E1C26" w:rsidRPr="003E1C26">
        <w:t>—</w:t>
      </w:r>
      <w:r w:rsidR="009700C3" w:rsidRPr="00CB1CE6">
        <w:t xml:space="preserve"> are</w:t>
      </w:r>
      <w:r w:rsidR="009700C3">
        <w:t xml:space="preserve"> </w:t>
      </w:r>
      <w:r w:rsidR="009700C3" w:rsidRPr="00CB1CE6">
        <w:t>you</w:t>
      </w:r>
      <w:r w:rsidR="003E1C26">
        <w:t>,</w:t>
      </w:r>
      <w:r w:rsidR="009700C3" w:rsidRPr="00CB1CE6">
        <w:t xml:space="preserve"> are you okay?</w:t>
      </w:r>
      <w:r w:rsidR="009700C3">
        <w:t xml:space="preserve">  </w:t>
      </w:r>
    </w:p>
    <w:p w14:paraId="307BCF36" w14:textId="77777777" w:rsidR="009700C3" w:rsidRPr="00D05E98" w:rsidRDefault="009700C3" w:rsidP="004F7569">
      <w:pPr>
        <w:pStyle w:val="Character"/>
      </w:pPr>
      <w:r w:rsidRPr="00D05E98">
        <w:t>ARCHIVIST</w:t>
      </w:r>
    </w:p>
    <w:p w14:paraId="18C91819" w14:textId="77777777" w:rsidR="009700C3" w:rsidRPr="00CB1CE6" w:rsidRDefault="009700C3" w:rsidP="009700C3">
      <w:r w:rsidRPr="00CB1CE6">
        <w:t>I,ye- yes, I</w:t>
      </w:r>
      <w:r>
        <w:t xml:space="preserve"> </w:t>
      </w:r>
      <w:r w:rsidRPr="00420386">
        <w:rPr>
          <w:b/>
          <w:bCs/>
        </w:rPr>
        <w:t>(sigh)</w:t>
      </w:r>
      <w:r>
        <w:t xml:space="preserve"> </w:t>
      </w:r>
      <w:r w:rsidRPr="00CB1CE6">
        <w:t>I think so.</w:t>
      </w:r>
      <w:r>
        <w:t xml:space="preserve"> </w:t>
      </w:r>
    </w:p>
    <w:p w14:paraId="75AE2383" w14:textId="77777777" w:rsidR="009700C3" w:rsidRPr="00D05E98" w:rsidRDefault="009700C3" w:rsidP="004F7569">
      <w:pPr>
        <w:pStyle w:val="Character"/>
      </w:pPr>
      <w:r w:rsidRPr="00D05E98">
        <w:t>MARTIN</w:t>
      </w:r>
    </w:p>
    <w:p w14:paraId="34954DC7" w14:textId="6C3A3EDE" w:rsidR="009700C3" w:rsidRDefault="009700C3" w:rsidP="009700C3">
      <w:r w:rsidRPr="00CB1CE6">
        <w:t>What happened? The tapes, were y</w:t>
      </w:r>
      <w:r w:rsidR="003E1C26">
        <w:t>o</w:t>
      </w:r>
      <w:r w:rsidR="003E1C26" w:rsidRPr="003E1C26">
        <w:t>—</w:t>
      </w:r>
    </w:p>
    <w:p w14:paraId="4B9E031B" w14:textId="1756F8C7" w:rsidR="00614861" w:rsidRPr="00CB1CE6" w:rsidRDefault="00614861" w:rsidP="00614861">
      <w:pPr>
        <w:pStyle w:val="Music"/>
      </w:pPr>
      <w:r>
        <w:lastRenderedPageBreak/>
        <w:t>[</w:t>
      </w:r>
      <w:r w:rsidR="001000D4">
        <w:t>Hissing</w:t>
      </w:r>
      <w:r>
        <w:t xml:space="preserve"> static ends]</w:t>
      </w:r>
    </w:p>
    <w:p w14:paraId="5ED5A86D" w14:textId="77777777" w:rsidR="009700C3" w:rsidRPr="00D05E98" w:rsidRDefault="009700C3" w:rsidP="004F7569">
      <w:pPr>
        <w:pStyle w:val="Character"/>
      </w:pPr>
      <w:r w:rsidRPr="00D05E98">
        <w:t>ARCHIVIST</w:t>
      </w:r>
    </w:p>
    <w:p w14:paraId="45AB5555" w14:textId="0A9A8245" w:rsidR="009700C3" w:rsidRPr="00CB1CE6" w:rsidRDefault="009700C3" w:rsidP="009700C3">
      <w:r w:rsidRPr="00CB1CE6">
        <w:t>I, I was listening, and, i-it</w:t>
      </w:r>
      <w:r w:rsidR="003E1C26">
        <w:t>,</w:t>
      </w:r>
      <w:r w:rsidRPr="00CB1CE6">
        <w:t xml:space="preserve"> it</w:t>
      </w:r>
      <w:r>
        <w:t xml:space="preserve"> </w:t>
      </w:r>
      <w:r w:rsidRPr="00CB1CE6">
        <w:t>was the one with</w:t>
      </w:r>
      <w:r w:rsidR="003E1C26">
        <w:t xml:space="preserve"> </w:t>
      </w:r>
      <w:r w:rsidRPr="00CB1CE6">
        <w:t>Tim and, and</w:t>
      </w:r>
      <w:r>
        <w:t xml:space="preserve"> </w:t>
      </w:r>
      <w:r w:rsidRPr="00CB1CE6">
        <w:t>Sasha, uh, where they’re</w:t>
      </w:r>
      <w:r w:rsidR="003E1C26" w:rsidRPr="003E1C26">
        <w:t>—</w:t>
      </w:r>
      <w:r>
        <w:t xml:space="preserve"> </w:t>
      </w:r>
    </w:p>
    <w:p w14:paraId="58F581C2" w14:textId="77777777" w:rsidR="009700C3" w:rsidRPr="00D05E98" w:rsidRDefault="009700C3" w:rsidP="004F7569">
      <w:pPr>
        <w:pStyle w:val="Character"/>
      </w:pPr>
      <w:r w:rsidRPr="00D05E98">
        <w:t>MARTIN</w:t>
      </w:r>
    </w:p>
    <w:p w14:paraId="5D7FCE2F" w14:textId="4047BE47" w:rsidR="009700C3" w:rsidRPr="00CB1CE6" w:rsidRDefault="009700C3" w:rsidP="009700C3">
      <w:r w:rsidRPr="00CB1CE6">
        <w:t>Yeah, y-yeah.</w:t>
      </w:r>
      <w:r>
        <w:t xml:space="preserve"> </w:t>
      </w:r>
      <w:r w:rsidRPr="00016A5C">
        <w:rPr>
          <w:b/>
          <w:bCs/>
        </w:rPr>
        <w:t>(soft)</w:t>
      </w:r>
      <w:r>
        <w:t xml:space="preserve"> </w:t>
      </w:r>
      <w:r w:rsidRPr="00CB1CE6">
        <w:t>Yeah.</w:t>
      </w:r>
      <w:r>
        <w:t xml:space="preserve"> </w:t>
      </w:r>
      <w:r w:rsidRPr="00CB1CE6">
        <w:t xml:space="preserve">Look, </w:t>
      </w:r>
      <w:r w:rsidR="00294F8E">
        <w:t>John</w:t>
      </w:r>
      <w:r w:rsidRPr="00CB1CE6">
        <w:t>, I-I know it hurts, but</w:t>
      </w:r>
      <w:r>
        <w:t xml:space="preserve"> </w:t>
      </w:r>
      <w:r w:rsidRPr="00CB1CE6">
        <w:t>you’ve just got to</w:t>
      </w:r>
      <w:r w:rsidR="003E1C26" w:rsidRPr="003E1C26">
        <w:t>—</w:t>
      </w:r>
      <w:r>
        <w:t xml:space="preserve"> </w:t>
      </w:r>
    </w:p>
    <w:p w14:paraId="0B15D1B2" w14:textId="77777777" w:rsidR="009700C3" w:rsidRPr="00D05E98" w:rsidRDefault="009700C3" w:rsidP="004F7569">
      <w:pPr>
        <w:pStyle w:val="Character"/>
      </w:pPr>
      <w:r w:rsidRPr="00D05E98">
        <w:t>ARCHIVIST</w:t>
      </w:r>
    </w:p>
    <w:p w14:paraId="5F1A4D5D" w14:textId="20444652" w:rsidR="009700C3" w:rsidRPr="00CB1CE6" w:rsidRDefault="009700C3" w:rsidP="009700C3">
      <w:r w:rsidRPr="00CB1CE6">
        <w:t>No, no</w:t>
      </w:r>
      <w:r w:rsidR="003E1C26" w:rsidRPr="003E1C26">
        <w:t>—</w:t>
      </w:r>
      <w:r w:rsidRPr="00CB1CE6">
        <w:t xml:space="preserve"> O,Oka</w:t>
      </w:r>
      <w:r w:rsidR="003E1C26" w:rsidRPr="003E1C26">
        <w:t>—</w:t>
      </w:r>
      <w:r>
        <w:t xml:space="preserve"> </w:t>
      </w:r>
      <w:r w:rsidR="00016A5C">
        <w:t xml:space="preserve"> </w:t>
      </w:r>
      <w:r w:rsidRPr="00CB1CE6">
        <w:t>I, I was listening, and I, I was</w:t>
      </w:r>
      <w:r>
        <w:t xml:space="preserve"> </w:t>
      </w:r>
      <w:r w:rsidRPr="00CB1CE6">
        <w:rPr>
          <w:i/>
        </w:rPr>
        <w:t>filled</w:t>
      </w:r>
      <w:r w:rsidRPr="00CB1CE6">
        <w:t xml:space="preserve"> with this</w:t>
      </w:r>
      <w:r w:rsidR="00101833">
        <w:t>.</w:t>
      </w:r>
      <w:r w:rsidRPr="00CB1CE6">
        <w:t>.. hatred. This</w:t>
      </w:r>
      <w:r>
        <w:t xml:space="preserve"> </w:t>
      </w:r>
      <w:r w:rsidRPr="00CB1CE6">
        <w:t>anger; I,</w:t>
      </w:r>
      <w:r w:rsidR="003E1C26">
        <w:t xml:space="preserve"> </w:t>
      </w:r>
      <w:r w:rsidRPr="00CB1CE6">
        <w:t>I wanted to leave</w:t>
      </w:r>
      <w:r>
        <w:t xml:space="preserve"> </w:t>
      </w:r>
      <w:r w:rsidRPr="00CB1CE6">
        <w:t xml:space="preserve">and hunt down </w:t>
      </w:r>
      <w:r w:rsidRPr="00CB1CE6">
        <w:rPr>
          <w:i/>
        </w:rPr>
        <w:t>Elias,</w:t>
      </w:r>
      <w:r w:rsidRPr="00CB1CE6">
        <w:t xml:space="preserve"> uh,</w:t>
      </w:r>
      <w:r>
        <w:t xml:space="preserve"> </w:t>
      </w:r>
      <w:r w:rsidRPr="00CB1CE6">
        <w:t>and</w:t>
      </w:r>
      <w:r w:rsidR="003E1C26" w:rsidRPr="003E1C26">
        <w:t>—</w:t>
      </w:r>
    </w:p>
    <w:p w14:paraId="0F16CF5E" w14:textId="77777777" w:rsidR="009700C3" w:rsidRPr="00D05E98" w:rsidRDefault="009700C3" w:rsidP="004F7569">
      <w:pPr>
        <w:pStyle w:val="Character"/>
      </w:pPr>
      <w:r w:rsidRPr="00D05E98">
        <w:t>MARTIN</w:t>
      </w:r>
    </w:p>
    <w:p w14:paraId="791DEFCF" w14:textId="2F3DDD88" w:rsidR="009700C3" w:rsidRPr="00CB1CE6" w:rsidRDefault="009700C3" w:rsidP="009700C3">
      <w:r w:rsidRPr="00CB1CE6">
        <w:t>Uh- w,wow, okay.</w:t>
      </w:r>
    </w:p>
    <w:p w14:paraId="0C85CDEA" w14:textId="77777777" w:rsidR="009700C3" w:rsidRPr="00D05E98" w:rsidRDefault="009700C3" w:rsidP="004F7569">
      <w:pPr>
        <w:pStyle w:val="Character"/>
      </w:pPr>
      <w:r w:rsidRPr="00D05E98">
        <w:t>ARCHIVIST</w:t>
      </w:r>
    </w:p>
    <w:p w14:paraId="04394B46" w14:textId="63918513" w:rsidR="009700C3" w:rsidRPr="00CB1CE6" w:rsidRDefault="009700C3" w:rsidP="009700C3">
      <w:r w:rsidRPr="00CB1CE6">
        <w:t>But when I thought it, th-there</w:t>
      </w:r>
      <w:r>
        <w:t xml:space="preserve"> </w:t>
      </w:r>
      <w:r w:rsidRPr="00CB1CE6">
        <w:t>wa</w:t>
      </w:r>
      <w:r w:rsidR="003E1C26">
        <w:t>s,</w:t>
      </w:r>
      <w:r w:rsidRPr="00CB1CE6">
        <w:t xml:space="preserve"> there was something else.</w:t>
      </w:r>
    </w:p>
    <w:p w14:paraId="250977ED" w14:textId="73686838" w:rsidR="009700C3" w:rsidRPr="00D05E98" w:rsidRDefault="009700C3" w:rsidP="00016A5C">
      <w:pPr>
        <w:pStyle w:val="Music"/>
      </w:pPr>
      <w:r>
        <w:t>[</w:t>
      </w:r>
      <w:r w:rsidRPr="00D05E98">
        <w:t>The safehouse creaks</w:t>
      </w:r>
      <w:r>
        <w:t>]</w:t>
      </w:r>
    </w:p>
    <w:p w14:paraId="774A7B1D" w14:textId="77777777" w:rsidR="009700C3" w:rsidRPr="00D05E98" w:rsidRDefault="009700C3" w:rsidP="004F7569">
      <w:pPr>
        <w:pStyle w:val="Character"/>
      </w:pPr>
      <w:r w:rsidRPr="00D05E98">
        <w:t>ARCHIVIST (CONT’D)</w:t>
      </w:r>
    </w:p>
    <w:p w14:paraId="7F61F454" w14:textId="7CBC9226" w:rsidR="009700C3" w:rsidRPr="00CB1CE6" w:rsidRDefault="009700C3" w:rsidP="009700C3">
      <w:r w:rsidRPr="00CB1CE6">
        <w:t>Th-This place, it- it didn’t want</w:t>
      </w:r>
      <w:r>
        <w:t xml:space="preserve"> </w:t>
      </w:r>
      <w:r w:rsidRPr="00CB1CE6">
        <w:t>me</w:t>
      </w:r>
      <w:r w:rsidR="003E1C26">
        <w:t xml:space="preserve"> </w:t>
      </w:r>
      <w:r w:rsidR="003E1C26" w:rsidRPr="003E1C26">
        <w:t>—</w:t>
      </w:r>
      <w:r w:rsidRPr="00CB1CE6">
        <w:t xml:space="preserve"> it didn’t want </w:t>
      </w:r>
      <w:r w:rsidRPr="00CB1CE6">
        <w:rPr>
          <w:i/>
        </w:rPr>
        <w:t>us</w:t>
      </w:r>
      <w:r w:rsidR="003E1C26">
        <w:t xml:space="preserve"> </w:t>
      </w:r>
      <w:r w:rsidR="003E1C26" w:rsidRPr="003E1C26">
        <w:t>—</w:t>
      </w:r>
      <w:r w:rsidRPr="00CB1CE6">
        <w:t xml:space="preserve"> to go.</w:t>
      </w:r>
    </w:p>
    <w:p w14:paraId="6BE730D3" w14:textId="77777777" w:rsidR="009700C3" w:rsidRPr="00D05E98" w:rsidRDefault="009700C3" w:rsidP="004F7569">
      <w:pPr>
        <w:pStyle w:val="Character"/>
      </w:pPr>
      <w:r w:rsidRPr="00D05E98">
        <w:t>MARTIN</w:t>
      </w:r>
    </w:p>
    <w:p w14:paraId="1F4907AA" w14:textId="77777777" w:rsidR="009700C3" w:rsidRPr="00CB1CE6" w:rsidRDefault="009700C3" w:rsidP="009700C3">
      <w:r w:rsidRPr="00CB1CE6">
        <w:t>What do you mean?</w:t>
      </w:r>
    </w:p>
    <w:p w14:paraId="4FB7C5B8" w14:textId="77777777" w:rsidR="009700C3" w:rsidRPr="00D05E98" w:rsidRDefault="009700C3" w:rsidP="004F7569">
      <w:pPr>
        <w:pStyle w:val="Character"/>
      </w:pPr>
      <w:r w:rsidRPr="00D05E98">
        <w:lastRenderedPageBreak/>
        <w:t>ARCHIVIST</w:t>
      </w:r>
    </w:p>
    <w:p w14:paraId="4DE5B4C1" w14:textId="0801C694" w:rsidR="009700C3" w:rsidRPr="00CB1CE6" w:rsidRDefault="009700C3" w:rsidP="009700C3">
      <w:r w:rsidRPr="00CB1CE6">
        <w:t>This cabin.</w:t>
      </w:r>
      <w:r w:rsidR="00016A5C">
        <w:t xml:space="preserve"> </w:t>
      </w:r>
      <w:r w:rsidRPr="00CB1CE6">
        <w:t>It’s not right.</w:t>
      </w:r>
      <w:r w:rsidR="00016A5C">
        <w:t xml:space="preserve"> </w:t>
      </w:r>
      <w:r w:rsidRPr="00CB1CE6">
        <w:t>And when I thought that, I-I felt</w:t>
      </w:r>
      <w:r w:rsidR="003E1C26" w:rsidRPr="003E1C26">
        <w:t>—</w:t>
      </w:r>
      <w:r>
        <w:t xml:space="preserve"> </w:t>
      </w:r>
      <w:r w:rsidRPr="00CB1CE6">
        <w:t>It, it all poured out of me, down</w:t>
      </w:r>
      <w:r>
        <w:t xml:space="preserve"> </w:t>
      </w:r>
      <w:r w:rsidRPr="00CB1CE6">
        <w:t>into the tape. I, I, I- and it</w:t>
      </w:r>
      <w:r w:rsidR="003E1C26" w:rsidRPr="003E1C26">
        <w:t>—</w:t>
      </w:r>
      <w:r w:rsidR="00101833">
        <w:t xml:space="preserve"> </w:t>
      </w:r>
      <w:r w:rsidRPr="00CB1CE6">
        <w:t xml:space="preserve">felt good. I-It felt </w:t>
      </w:r>
      <w:r w:rsidRPr="00CB1CE6">
        <w:rPr>
          <w:i/>
        </w:rPr>
        <w:t>right</w:t>
      </w:r>
      <w:r w:rsidRPr="00CB1CE6">
        <w:t>.</w:t>
      </w:r>
    </w:p>
    <w:p w14:paraId="00542C81" w14:textId="77777777" w:rsidR="009700C3" w:rsidRPr="00D05E98" w:rsidRDefault="009700C3" w:rsidP="004F7569">
      <w:pPr>
        <w:pStyle w:val="Character"/>
      </w:pPr>
      <w:r w:rsidRPr="00D05E98">
        <w:t>MARTIN</w:t>
      </w:r>
    </w:p>
    <w:p w14:paraId="622DA109" w14:textId="77777777" w:rsidR="003E1C26" w:rsidRDefault="009700C3" w:rsidP="009700C3">
      <w:r w:rsidRPr="00CB1CE6">
        <w:t>Okay.</w:t>
      </w:r>
      <w:r>
        <w:t xml:space="preserve"> </w:t>
      </w:r>
    </w:p>
    <w:p w14:paraId="717E7CB1" w14:textId="31630CCF" w:rsidR="003E1C26" w:rsidRPr="003E1C26" w:rsidRDefault="003E1C26" w:rsidP="009700C3">
      <w:pPr>
        <w:rPr>
          <w:b/>
          <w:bCs/>
        </w:rPr>
      </w:pPr>
      <w:r w:rsidRPr="003E1C26">
        <w:rPr>
          <w:b/>
          <w:bCs/>
        </w:rPr>
        <w:t>(Beat)</w:t>
      </w:r>
    </w:p>
    <w:p w14:paraId="383C02EB" w14:textId="0B87BD86" w:rsidR="009700C3" w:rsidRPr="00CB1CE6" w:rsidRDefault="009700C3" w:rsidP="009700C3">
      <w:r w:rsidRPr="00CB1CE6">
        <w:t>So you’re recording again?</w:t>
      </w:r>
    </w:p>
    <w:p w14:paraId="7148B1BC" w14:textId="77777777" w:rsidR="009700C3" w:rsidRPr="00EF4ACC" w:rsidRDefault="009700C3" w:rsidP="004F7569">
      <w:pPr>
        <w:pStyle w:val="Character"/>
      </w:pPr>
      <w:r w:rsidRPr="00EF4ACC">
        <w:t>ARCHIVIST</w:t>
      </w:r>
    </w:p>
    <w:p w14:paraId="0CD762A6" w14:textId="77777777" w:rsidR="009700C3" w:rsidRPr="00CB1CE6" w:rsidRDefault="009700C3" w:rsidP="009700C3">
      <w:r w:rsidRPr="00CB1CE6">
        <w:t>I- I might need to. If we’re going</w:t>
      </w:r>
      <w:r>
        <w:t xml:space="preserve"> </w:t>
      </w:r>
      <w:r w:rsidRPr="00CB1CE6">
        <w:t>to make it.</w:t>
      </w:r>
    </w:p>
    <w:p w14:paraId="44580977" w14:textId="77777777" w:rsidR="009700C3" w:rsidRPr="00EF4ACC" w:rsidRDefault="009700C3" w:rsidP="004F7569">
      <w:pPr>
        <w:pStyle w:val="Character"/>
      </w:pPr>
      <w:r w:rsidRPr="00EF4ACC">
        <w:t>MARTIN</w:t>
      </w:r>
    </w:p>
    <w:p w14:paraId="006FE10B" w14:textId="2CD23181" w:rsidR="009700C3" w:rsidRPr="00CB1CE6" w:rsidRDefault="009700C3" w:rsidP="009700C3">
      <w:r w:rsidRPr="00016A5C">
        <w:rPr>
          <w:b/>
          <w:bCs/>
        </w:rPr>
        <w:t>(</w:t>
      </w:r>
      <w:r w:rsidR="00016A5C" w:rsidRPr="00016A5C">
        <w:rPr>
          <w:b/>
          <w:bCs/>
        </w:rPr>
        <w:t>S</w:t>
      </w:r>
      <w:r w:rsidRPr="00016A5C">
        <w:rPr>
          <w:b/>
          <w:bCs/>
        </w:rPr>
        <w:t>urprised)</w:t>
      </w:r>
      <w:r>
        <w:t xml:space="preserve"> </w:t>
      </w:r>
      <w:r w:rsidRPr="00CB1CE6">
        <w:t>Back to the Archives?</w:t>
      </w:r>
    </w:p>
    <w:p w14:paraId="5F19090F" w14:textId="77777777" w:rsidR="009700C3" w:rsidRPr="00EF4ACC" w:rsidRDefault="009700C3" w:rsidP="004F7569">
      <w:pPr>
        <w:pStyle w:val="Character"/>
      </w:pPr>
      <w:r w:rsidRPr="00EF4ACC">
        <w:t>ARCHIVIST</w:t>
      </w:r>
    </w:p>
    <w:p w14:paraId="5E7D68C7" w14:textId="77777777" w:rsidR="009700C3" w:rsidRPr="00CB1CE6" w:rsidRDefault="009700C3" w:rsidP="009700C3">
      <w:r w:rsidRPr="00CB1CE6">
        <w:t>Seems the best place to start.</w:t>
      </w:r>
    </w:p>
    <w:p w14:paraId="0C2987EB" w14:textId="77777777" w:rsidR="009700C3" w:rsidRPr="00EF4ACC" w:rsidRDefault="009700C3" w:rsidP="004F7569">
      <w:pPr>
        <w:pStyle w:val="Character"/>
      </w:pPr>
      <w:r w:rsidRPr="00EF4ACC">
        <w:t>MARTIN</w:t>
      </w:r>
    </w:p>
    <w:p w14:paraId="304FEBE2" w14:textId="77777777" w:rsidR="009700C3" w:rsidRPr="00CB1CE6" w:rsidRDefault="009700C3" w:rsidP="009700C3">
      <w:r w:rsidRPr="00CB1CE6">
        <w:t>Oh-</w:t>
      </w:r>
      <w:r>
        <w:t xml:space="preserve"> </w:t>
      </w:r>
      <w:r w:rsidRPr="00553E32">
        <w:rPr>
          <w:b/>
          <w:bCs/>
        </w:rPr>
        <w:t>(surprised exhale)</w:t>
      </w:r>
      <w:r>
        <w:t xml:space="preserve"> </w:t>
      </w:r>
      <w:r w:rsidRPr="00CB1CE6">
        <w:t>Y,yeah, alright!</w:t>
      </w:r>
    </w:p>
    <w:p w14:paraId="2C6FC5CC" w14:textId="77777777" w:rsidR="009700C3" w:rsidRPr="00EF4ACC" w:rsidRDefault="009700C3" w:rsidP="004F7569">
      <w:pPr>
        <w:pStyle w:val="Character"/>
      </w:pPr>
      <w:r w:rsidRPr="00EF4ACC">
        <w:t>ARCHIVIST</w:t>
      </w:r>
    </w:p>
    <w:p w14:paraId="5703E5DF" w14:textId="6E22E1D5" w:rsidR="009700C3" w:rsidRPr="00CB1CE6" w:rsidRDefault="009700C3" w:rsidP="009700C3">
      <w:r w:rsidRPr="00CB1CE6">
        <w:t>Martin, it’s going to be a hard</w:t>
      </w:r>
      <w:r>
        <w:t xml:space="preserve"> </w:t>
      </w:r>
      <w:r w:rsidRPr="00CB1CE6">
        <w:t>journey. One in which w</w:t>
      </w:r>
      <w:r w:rsidR="00553E32" w:rsidRPr="00553E32">
        <w:t>—</w:t>
      </w:r>
    </w:p>
    <w:p w14:paraId="4B966FC8" w14:textId="77777777" w:rsidR="009700C3" w:rsidRPr="00EF4ACC" w:rsidRDefault="009700C3" w:rsidP="004F7569">
      <w:pPr>
        <w:pStyle w:val="Character"/>
      </w:pPr>
      <w:r w:rsidRPr="00EF4ACC">
        <w:t>MARTIN</w:t>
      </w:r>
    </w:p>
    <w:p w14:paraId="654B2857" w14:textId="69EBD722" w:rsidR="009700C3" w:rsidRPr="00CB1CE6" w:rsidRDefault="009700C3" w:rsidP="009700C3">
      <w:r w:rsidRPr="00553E32">
        <w:rPr>
          <w:b/>
          <w:bCs/>
        </w:rPr>
        <w:t>(</w:t>
      </w:r>
      <w:r w:rsidR="00553E32" w:rsidRPr="00553E32">
        <w:rPr>
          <w:b/>
          <w:bCs/>
        </w:rPr>
        <w:t>F</w:t>
      </w:r>
      <w:r w:rsidRPr="00553E32">
        <w:rPr>
          <w:b/>
          <w:bCs/>
        </w:rPr>
        <w:t>ast)</w:t>
      </w:r>
      <w:r>
        <w:t xml:space="preserve"> </w:t>
      </w:r>
      <w:r w:rsidRPr="00CB1CE6">
        <w:t>Yeah, yeah, yeah, so</w:t>
      </w:r>
      <w:r w:rsidR="00BE370C">
        <w:t>,</w:t>
      </w:r>
      <w:r w:rsidRPr="00CB1CE6">
        <w:t xml:space="preserve"> I’ve</w:t>
      </w:r>
      <w:r>
        <w:t xml:space="preserve"> </w:t>
      </w:r>
      <w:r w:rsidRPr="00CB1CE6">
        <w:t>actually had a couple of bags</w:t>
      </w:r>
      <w:r>
        <w:t xml:space="preserve"> </w:t>
      </w:r>
      <w:r w:rsidRPr="00CB1CE6">
        <w:t>packed for a while now.</w:t>
      </w:r>
    </w:p>
    <w:p w14:paraId="0F5785E6" w14:textId="77777777" w:rsidR="009700C3" w:rsidRPr="00EF4ACC" w:rsidRDefault="009700C3" w:rsidP="004F7569">
      <w:pPr>
        <w:pStyle w:val="Character"/>
      </w:pPr>
      <w:r w:rsidRPr="00EF4ACC">
        <w:lastRenderedPageBreak/>
        <w:t>ARCHIVIST</w:t>
      </w:r>
    </w:p>
    <w:p w14:paraId="2BB8786F" w14:textId="16C1E514" w:rsidR="009700C3" w:rsidRPr="00CB1CE6" w:rsidRDefault="009700C3" w:rsidP="009700C3">
      <w:r w:rsidRPr="00CB1CE6">
        <w:t>Oh!</w:t>
      </w:r>
    </w:p>
    <w:p w14:paraId="5EF116C9" w14:textId="5923E3ED" w:rsidR="009700C3" w:rsidRPr="00EF4ACC" w:rsidRDefault="009700C3" w:rsidP="00553E32">
      <w:pPr>
        <w:pStyle w:val="Music"/>
      </w:pPr>
      <w:r>
        <w:t>[</w:t>
      </w:r>
      <w:r w:rsidRPr="00EF4ACC">
        <w:t xml:space="preserve">Martin starts getting out </w:t>
      </w:r>
      <w:r w:rsidR="00E02FC0">
        <w:t xml:space="preserve">the </w:t>
      </w:r>
      <w:r w:rsidRPr="00EF4ACC">
        <w:t>bags</w:t>
      </w:r>
      <w:r w:rsidR="00952AB8">
        <w:t xml:space="preserve">, and as the conversation </w:t>
      </w:r>
      <w:r w:rsidR="00E02FC0">
        <w:t>continues,</w:t>
      </w:r>
      <w:r w:rsidR="00952AB8">
        <w:t xml:space="preserve"> he begins packing and sorting items into them</w:t>
      </w:r>
      <w:r>
        <w:t>]</w:t>
      </w:r>
    </w:p>
    <w:p w14:paraId="6203FC67" w14:textId="77777777" w:rsidR="009700C3" w:rsidRPr="00EF4ACC" w:rsidRDefault="009700C3" w:rsidP="004F7569">
      <w:pPr>
        <w:pStyle w:val="Character"/>
      </w:pPr>
      <w:r w:rsidRPr="00EF4ACC">
        <w:t>MARTIN</w:t>
      </w:r>
    </w:p>
    <w:p w14:paraId="4DF6DE06" w14:textId="65842889" w:rsidR="009700C3" w:rsidRPr="00CB1CE6" w:rsidRDefault="009700C3" w:rsidP="009700C3">
      <w:r w:rsidRPr="00CB1CE6">
        <w:t>Um, I found some rope in the attic</w:t>
      </w:r>
      <w:r w:rsidR="00A949B9" w:rsidRPr="00A949B9">
        <w:t>—</w:t>
      </w:r>
    </w:p>
    <w:p w14:paraId="12B06785" w14:textId="77777777" w:rsidR="009700C3" w:rsidRPr="00EF4ACC" w:rsidRDefault="009700C3" w:rsidP="004F7569">
      <w:pPr>
        <w:pStyle w:val="Character"/>
      </w:pPr>
      <w:r w:rsidRPr="00EF4ACC">
        <w:t>ARCHIVIST</w:t>
      </w:r>
    </w:p>
    <w:p w14:paraId="14801CE8" w14:textId="735F9487" w:rsidR="009700C3" w:rsidRPr="00CB1CE6" w:rsidRDefault="009700C3" w:rsidP="009700C3">
      <w:r w:rsidRPr="00F32334">
        <w:rPr>
          <w:b/>
          <w:bCs/>
        </w:rPr>
        <w:t>(</w:t>
      </w:r>
      <w:r w:rsidR="00016A5C" w:rsidRPr="00F32334">
        <w:rPr>
          <w:b/>
          <w:bCs/>
        </w:rPr>
        <w:t>Crosstalk</w:t>
      </w:r>
      <w:r w:rsidRPr="00F32334">
        <w:rPr>
          <w:b/>
          <w:bCs/>
        </w:rPr>
        <w:t>)</w:t>
      </w:r>
      <w:r>
        <w:t xml:space="preserve"> </w:t>
      </w:r>
      <w:r w:rsidRPr="00CB1CE6">
        <w:t>Okay</w:t>
      </w:r>
      <w:r w:rsidR="00BE370C" w:rsidRPr="00BE370C">
        <w:t>—</w:t>
      </w:r>
    </w:p>
    <w:p w14:paraId="11E19D9E" w14:textId="77777777" w:rsidR="009700C3" w:rsidRPr="00EF4ACC" w:rsidRDefault="009700C3" w:rsidP="004F7569">
      <w:pPr>
        <w:pStyle w:val="Character"/>
      </w:pPr>
      <w:r w:rsidRPr="00EF4ACC">
        <w:t>MARTIN</w:t>
      </w:r>
    </w:p>
    <w:p w14:paraId="176865C2" w14:textId="569CC415" w:rsidR="009700C3" w:rsidRPr="00CB1CE6" w:rsidRDefault="009700C3" w:rsidP="009700C3">
      <w:r w:rsidRPr="00F32334">
        <w:rPr>
          <w:b/>
          <w:bCs/>
        </w:rPr>
        <w:t>(</w:t>
      </w:r>
      <w:r w:rsidR="00016A5C" w:rsidRPr="00F32334">
        <w:rPr>
          <w:b/>
          <w:bCs/>
        </w:rPr>
        <w:t>Crosstalk</w:t>
      </w:r>
      <w:r w:rsidRPr="00F32334">
        <w:rPr>
          <w:b/>
          <w:bCs/>
        </w:rPr>
        <w:t>)</w:t>
      </w:r>
      <w:r>
        <w:t xml:space="preserve"> </w:t>
      </w:r>
      <w:r w:rsidR="00BE370C" w:rsidRPr="00BE370C">
        <w:t>—</w:t>
      </w:r>
      <w:r w:rsidRPr="00CB1CE6">
        <w:t>and I packed that with the maps.</w:t>
      </w:r>
    </w:p>
    <w:p w14:paraId="1B146F2A" w14:textId="77777777" w:rsidR="009700C3" w:rsidRPr="00EF4ACC" w:rsidRDefault="009700C3" w:rsidP="00016A5C">
      <w:pPr>
        <w:pStyle w:val="Character"/>
      </w:pPr>
      <w:r w:rsidRPr="00EF4ACC">
        <w:t>ARCHIVIST</w:t>
      </w:r>
    </w:p>
    <w:p w14:paraId="79F94DC2" w14:textId="26C9E944" w:rsidR="009700C3" w:rsidRPr="00CB1CE6" w:rsidRDefault="009700C3" w:rsidP="009700C3">
      <w:r w:rsidRPr="00F32334">
        <w:rPr>
          <w:b/>
          <w:bCs/>
        </w:rPr>
        <w:t>(</w:t>
      </w:r>
      <w:r w:rsidR="00F32334" w:rsidRPr="00F32334">
        <w:rPr>
          <w:b/>
          <w:bCs/>
        </w:rPr>
        <w:t>S</w:t>
      </w:r>
      <w:r w:rsidRPr="00F32334">
        <w:rPr>
          <w:b/>
          <w:bCs/>
        </w:rPr>
        <w:t>mil</w:t>
      </w:r>
      <w:r w:rsidR="00F32334" w:rsidRPr="00F32334">
        <w:rPr>
          <w:b/>
          <w:bCs/>
        </w:rPr>
        <w:t>ing</w:t>
      </w:r>
      <w:r w:rsidRPr="00F32334">
        <w:rPr>
          <w:b/>
          <w:bCs/>
        </w:rPr>
        <w:t>)</w:t>
      </w:r>
      <w:r>
        <w:t xml:space="preserve"> </w:t>
      </w:r>
      <w:r w:rsidRPr="00CB1CE6">
        <w:t xml:space="preserve">Uh, </w:t>
      </w:r>
      <w:r w:rsidRPr="00CB1CE6">
        <w:rPr>
          <w:i/>
        </w:rPr>
        <w:t>Martin</w:t>
      </w:r>
      <w:r w:rsidRPr="00CB1CE6">
        <w:t>-</w:t>
      </w:r>
    </w:p>
    <w:p w14:paraId="7E9D9959" w14:textId="77777777" w:rsidR="009700C3" w:rsidRPr="00EF4ACC" w:rsidRDefault="009700C3" w:rsidP="004F7569">
      <w:pPr>
        <w:pStyle w:val="Character"/>
      </w:pPr>
      <w:r w:rsidRPr="00EF4ACC">
        <w:t>MARTIN</w:t>
      </w:r>
    </w:p>
    <w:p w14:paraId="7F10F978" w14:textId="22232086" w:rsidR="009700C3" w:rsidRPr="00CB1CE6" w:rsidRDefault="009700C3" w:rsidP="009700C3">
      <w:r w:rsidRPr="00CB1CE6">
        <w:t>No, no, no; I- I know what you’re</w:t>
      </w:r>
      <w:r>
        <w:t xml:space="preserve"> </w:t>
      </w:r>
      <w:r w:rsidRPr="00CB1CE6">
        <w:t>going to say,</w:t>
      </w:r>
      <w:r>
        <w:t xml:space="preserve"> </w:t>
      </w:r>
      <w:r w:rsidRPr="00BE370C">
        <w:rPr>
          <w:b/>
          <w:bCs/>
        </w:rPr>
        <w:t>(</w:t>
      </w:r>
      <w:r w:rsidR="00294F8E">
        <w:rPr>
          <w:b/>
          <w:bCs/>
        </w:rPr>
        <w:t>John</w:t>
      </w:r>
      <w:r w:rsidRPr="00BE370C">
        <w:rPr>
          <w:b/>
          <w:bCs/>
        </w:rPr>
        <w:t xml:space="preserve"> impression)</w:t>
      </w:r>
      <w:r>
        <w:t xml:space="preserve"> </w:t>
      </w:r>
      <w:r w:rsidRPr="00CB1CE6">
        <w:rPr>
          <w:i/>
        </w:rPr>
        <w:t>What good are maps when the very</w:t>
      </w:r>
      <w:r>
        <w:t xml:space="preserve"> </w:t>
      </w:r>
      <w:r w:rsidRPr="00CB1CE6">
        <w:rPr>
          <w:i/>
        </w:rPr>
        <w:t>Earth has...</w:t>
      </w:r>
      <w:r w:rsidRPr="00CB1CE6">
        <w:t xml:space="preserve"> eh, blah blah blah.</w:t>
      </w:r>
      <w:r>
        <w:t xml:space="preserve"> </w:t>
      </w:r>
    </w:p>
    <w:p w14:paraId="493F6076" w14:textId="77777777" w:rsidR="009700C3" w:rsidRPr="00EF4ACC" w:rsidRDefault="009700C3" w:rsidP="004F7569">
      <w:pPr>
        <w:pStyle w:val="Character"/>
      </w:pPr>
      <w:r w:rsidRPr="00EF4ACC">
        <w:t>ARCHIVIST</w:t>
      </w:r>
    </w:p>
    <w:p w14:paraId="1F64700D" w14:textId="77777777" w:rsidR="009700C3" w:rsidRPr="00CB1CE6" w:rsidRDefault="009700C3" w:rsidP="009700C3">
      <w:r w:rsidRPr="00CB1CE6">
        <w:t>W,w,well yes.</w:t>
      </w:r>
    </w:p>
    <w:p w14:paraId="6B2B6CC0" w14:textId="77777777" w:rsidR="009700C3" w:rsidRPr="00EF4ACC" w:rsidRDefault="009700C3" w:rsidP="004F7569">
      <w:pPr>
        <w:pStyle w:val="Character"/>
      </w:pPr>
      <w:r w:rsidRPr="00EF4ACC">
        <w:t>MARTIN</w:t>
      </w:r>
    </w:p>
    <w:p w14:paraId="7BF7ED45" w14:textId="1F434C90" w:rsidR="009700C3" w:rsidRPr="00CB1CE6" w:rsidRDefault="00BE370C" w:rsidP="009700C3">
      <w:r w:rsidRPr="00BE370C">
        <w:t>—</w:t>
      </w:r>
      <w:r w:rsidR="009700C3" w:rsidRPr="00CB1CE6">
        <w:t>But I, I packed them anyway,</w:t>
      </w:r>
      <w:r w:rsidR="009700C3">
        <w:t xml:space="preserve"> </w:t>
      </w:r>
      <w:r w:rsidR="009700C3" w:rsidRPr="00CB1CE6">
        <w:t>because you never. Know.</w:t>
      </w:r>
    </w:p>
    <w:p w14:paraId="71566314" w14:textId="77777777" w:rsidR="009700C3" w:rsidRPr="00EF4ACC" w:rsidRDefault="009700C3" w:rsidP="004F7569">
      <w:pPr>
        <w:pStyle w:val="Character"/>
      </w:pPr>
      <w:r w:rsidRPr="00EF4ACC">
        <w:lastRenderedPageBreak/>
        <w:t>ARCHIVIST</w:t>
      </w:r>
    </w:p>
    <w:p w14:paraId="1A23EF94" w14:textId="4BEEB4C8" w:rsidR="009700C3" w:rsidRPr="00CB1CE6" w:rsidRDefault="009700C3" w:rsidP="009700C3">
      <w:r w:rsidRPr="0053028B">
        <w:rPr>
          <w:b/>
          <w:bCs/>
        </w:rPr>
        <w:t>(</w:t>
      </w:r>
      <w:r w:rsidR="0053028B" w:rsidRPr="0053028B">
        <w:rPr>
          <w:b/>
          <w:bCs/>
        </w:rPr>
        <w:t>F</w:t>
      </w:r>
      <w:r w:rsidRPr="0053028B">
        <w:rPr>
          <w:b/>
          <w:bCs/>
        </w:rPr>
        <w:t>ond)</w:t>
      </w:r>
      <w:r>
        <w:t xml:space="preserve"> </w:t>
      </w:r>
      <w:r w:rsidRPr="00CB1CE6">
        <w:rPr>
          <w:i/>
        </w:rPr>
        <w:t>Martin.</w:t>
      </w:r>
    </w:p>
    <w:p w14:paraId="6FAAB73C" w14:textId="77777777" w:rsidR="009700C3" w:rsidRPr="00EF4ACC" w:rsidRDefault="009700C3" w:rsidP="004F7569">
      <w:pPr>
        <w:pStyle w:val="Character"/>
      </w:pPr>
      <w:r w:rsidRPr="00EF4ACC">
        <w:t>MARTIN</w:t>
      </w:r>
    </w:p>
    <w:p w14:paraId="55A4F8EF" w14:textId="35DAD61A" w:rsidR="009700C3" w:rsidRPr="00CB1CE6" w:rsidRDefault="009700C3" w:rsidP="009700C3">
      <w:r w:rsidRPr="00CB1CE6">
        <w:t>I- I actually</w:t>
      </w:r>
      <w:r w:rsidR="0053028B">
        <w:t xml:space="preserve"> </w:t>
      </w:r>
      <w:r w:rsidR="0053028B" w:rsidRPr="0053028B">
        <w:t xml:space="preserve">— </w:t>
      </w:r>
      <w:r w:rsidRPr="00CB1CE6">
        <w:t>heh</w:t>
      </w:r>
      <w:r w:rsidR="0053028B" w:rsidRPr="0053028B">
        <w:t xml:space="preserve"> —</w:t>
      </w:r>
      <w:r>
        <w:t xml:space="preserve"> </w:t>
      </w:r>
      <w:r w:rsidRPr="00CB1CE6">
        <w:t>I actually found a stash of tea</w:t>
      </w:r>
      <w:r>
        <w:t xml:space="preserve"> </w:t>
      </w:r>
      <w:r w:rsidRPr="00CB1CE6">
        <w:t xml:space="preserve">under the kitchen sink- I-I realize we don’t need to </w:t>
      </w:r>
      <w:r w:rsidRPr="00CB1CE6">
        <w:rPr>
          <w:i/>
        </w:rPr>
        <w:t>eat</w:t>
      </w:r>
      <w:r w:rsidRPr="00CB1CE6">
        <w:t>, or</w:t>
      </w:r>
      <w:r w:rsidR="0053028B">
        <w:t xml:space="preserve"> </w:t>
      </w:r>
      <w:r w:rsidRPr="00CB1CE6">
        <w:t>whatever, but, you know, that</w:t>
      </w:r>
      <w:r>
        <w:t xml:space="preserve"> </w:t>
      </w:r>
      <w:r w:rsidRPr="00CB1CE6">
        <w:t>doesn’t mean that we won’t</w:t>
      </w:r>
      <w:r w:rsidR="0053028B" w:rsidRPr="0053028B">
        <w:t>—</w:t>
      </w:r>
      <w:r>
        <w:t xml:space="preserve"> </w:t>
      </w:r>
    </w:p>
    <w:p w14:paraId="34EEC73C" w14:textId="77777777" w:rsidR="009700C3" w:rsidRPr="00153922" w:rsidRDefault="009700C3" w:rsidP="004F7569">
      <w:pPr>
        <w:pStyle w:val="Character"/>
      </w:pPr>
      <w:r w:rsidRPr="00153922">
        <w:t>ARCHIVIST</w:t>
      </w:r>
    </w:p>
    <w:p w14:paraId="475E1D8A" w14:textId="6822DF85" w:rsidR="009700C3" w:rsidRPr="00CB1CE6" w:rsidRDefault="009700C3" w:rsidP="009700C3">
      <w:r w:rsidRPr="0053028B">
        <w:rPr>
          <w:b/>
          <w:bCs/>
        </w:rPr>
        <w:t>(</w:t>
      </w:r>
      <w:r w:rsidR="0053028B" w:rsidRPr="0053028B">
        <w:rPr>
          <w:b/>
          <w:bCs/>
        </w:rPr>
        <w:t>F</w:t>
      </w:r>
      <w:r w:rsidRPr="0053028B">
        <w:rPr>
          <w:b/>
          <w:bCs/>
        </w:rPr>
        <w:t>ond)</w:t>
      </w:r>
      <w:r>
        <w:t xml:space="preserve"> </w:t>
      </w:r>
      <w:r w:rsidRPr="00CB1CE6">
        <w:t>Yes- Yes, yes, it- alright.</w:t>
      </w:r>
      <w:r>
        <w:t xml:space="preserve"> </w:t>
      </w:r>
      <w:r w:rsidRPr="00CB1CE6">
        <w:t>Alright.</w:t>
      </w:r>
      <w:r>
        <w:t xml:space="preserve"> </w:t>
      </w:r>
    </w:p>
    <w:p w14:paraId="1A38F54B" w14:textId="77777777" w:rsidR="009700C3" w:rsidRPr="00153922" w:rsidRDefault="009700C3" w:rsidP="004F7569">
      <w:pPr>
        <w:pStyle w:val="Character"/>
      </w:pPr>
      <w:r w:rsidRPr="00153922">
        <w:t>MARTIN</w:t>
      </w:r>
    </w:p>
    <w:p w14:paraId="1626F300" w14:textId="77777777" w:rsidR="009700C3" w:rsidRPr="00CB1CE6" w:rsidRDefault="009700C3" w:rsidP="009700C3">
      <w:r w:rsidRPr="00CB1CE6">
        <w:t xml:space="preserve">We’ve </w:t>
      </w:r>
      <w:r w:rsidRPr="00CB1CE6">
        <w:rPr>
          <w:i/>
        </w:rPr>
        <w:t>got</w:t>
      </w:r>
      <w:r w:rsidRPr="00CB1CE6">
        <w:t xml:space="preserve"> this.</w:t>
      </w:r>
    </w:p>
    <w:p w14:paraId="6F45012E" w14:textId="402C9363" w:rsidR="009700C3" w:rsidRPr="00153922" w:rsidRDefault="009700C3" w:rsidP="0053028B">
      <w:pPr>
        <w:pStyle w:val="Music"/>
      </w:pPr>
      <w:r>
        <w:t>[</w:t>
      </w:r>
      <w:r w:rsidRPr="00153922">
        <w:t>Martin</w:t>
      </w:r>
      <w:r w:rsidR="0053028B">
        <w:t xml:space="preserve"> puts another item in </w:t>
      </w:r>
      <w:r w:rsidR="00952AB8">
        <w:t>a</w:t>
      </w:r>
      <w:r w:rsidR="0053028B">
        <w:t xml:space="preserve"> ba</w:t>
      </w:r>
      <w:r w:rsidR="00952AB8">
        <w:t>g</w:t>
      </w:r>
      <w:r>
        <w:t>]</w:t>
      </w:r>
    </w:p>
    <w:p w14:paraId="454B306B" w14:textId="77777777" w:rsidR="009700C3" w:rsidRPr="00153922" w:rsidRDefault="009700C3" w:rsidP="004F7569">
      <w:pPr>
        <w:pStyle w:val="Character"/>
      </w:pPr>
      <w:r w:rsidRPr="00153922">
        <w:t>ARCHIVIST</w:t>
      </w:r>
    </w:p>
    <w:p w14:paraId="77F2EA10" w14:textId="1B1EE703" w:rsidR="009700C3" w:rsidRPr="00153922" w:rsidRDefault="009700C3" w:rsidP="00952AB8">
      <w:r w:rsidRPr="0053028B">
        <w:rPr>
          <w:b/>
          <w:bCs/>
        </w:rPr>
        <w:t>(</w:t>
      </w:r>
      <w:r w:rsidR="0053028B" w:rsidRPr="0053028B">
        <w:rPr>
          <w:b/>
          <w:bCs/>
        </w:rPr>
        <w:t>S</w:t>
      </w:r>
      <w:r w:rsidRPr="0053028B">
        <w:rPr>
          <w:b/>
          <w:bCs/>
        </w:rPr>
        <w:t>mil</w:t>
      </w:r>
      <w:r w:rsidR="0053028B" w:rsidRPr="0053028B">
        <w:rPr>
          <w:b/>
          <w:bCs/>
        </w:rPr>
        <w:t>ing</w:t>
      </w:r>
      <w:r w:rsidRPr="0053028B">
        <w:rPr>
          <w:b/>
          <w:bCs/>
        </w:rPr>
        <w:t>)</w:t>
      </w:r>
      <w:r>
        <w:t xml:space="preserve"> </w:t>
      </w:r>
      <w:r w:rsidRPr="00CB1CE6">
        <w:t>Apparently so.</w:t>
      </w:r>
    </w:p>
    <w:p w14:paraId="3D0A62EC" w14:textId="77777777" w:rsidR="009700C3" w:rsidRPr="00153922" w:rsidRDefault="009700C3" w:rsidP="004F7569">
      <w:pPr>
        <w:pStyle w:val="Character"/>
      </w:pPr>
      <w:r w:rsidRPr="00153922">
        <w:t>MARTIN</w:t>
      </w:r>
    </w:p>
    <w:p w14:paraId="5615EB52" w14:textId="18E2EE97" w:rsidR="009700C3" w:rsidRPr="00153922" w:rsidRDefault="009700C3" w:rsidP="009700C3">
      <w:r w:rsidRPr="00CB1CE6">
        <w:t>D’you think it’ll do anything?</w:t>
      </w:r>
      <w:r>
        <w:t xml:space="preserve"> </w:t>
      </w:r>
      <w:r w:rsidRPr="00CB1CE6">
        <w:t>Confronting Elias?</w:t>
      </w:r>
    </w:p>
    <w:p w14:paraId="21F17FC8" w14:textId="77777777" w:rsidR="009700C3" w:rsidRPr="00153922" w:rsidRDefault="009700C3" w:rsidP="004F7569">
      <w:pPr>
        <w:pStyle w:val="Character"/>
      </w:pPr>
      <w:r w:rsidRPr="00153922">
        <w:t>ARCHIVIST</w:t>
      </w:r>
    </w:p>
    <w:p w14:paraId="48BFF113" w14:textId="77777777" w:rsidR="009700C3" w:rsidRPr="00CB1CE6" w:rsidRDefault="009700C3" w:rsidP="009700C3">
      <w:r w:rsidRPr="00CB1CE6">
        <w:t>I-</w:t>
      </w:r>
      <w:r>
        <w:t xml:space="preserve"> </w:t>
      </w:r>
      <w:r w:rsidRPr="00952AB8">
        <w:rPr>
          <w:b/>
          <w:bCs/>
        </w:rPr>
        <w:t>(sigh)</w:t>
      </w:r>
      <w:r>
        <w:t xml:space="preserve"> </w:t>
      </w:r>
      <w:r w:rsidRPr="00CB1CE6">
        <w:t>Maybe?</w:t>
      </w:r>
    </w:p>
    <w:p w14:paraId="06904271" w14:textId="77777777" w:rsidR="009700C3" w:rsidRPr="00153922" w:rsidRDefault="009700C3" w:rsidP="004F7569">
      <w:pPr>
        <w:pStyle w:val="Character"/>
      </w:pPr>
      <w:r w:rsidRPr="00153922">
        <w:t>MARTIN</w:t>
      </w:r>
    </w:p>
    <w:p w14:paraId="6751A90A" w14:textId="77777777" w:rsidR="009700C3" w:rsidRPr="00CB1CE6" w:rsidRDefault="009700C3" w:rsidP="009700C3">
      <w:r w:rsidRPr="00CB1CE6">
        <w:t>No, I’m serious- Do we-</w:t>
      </w:r>
    </w:p>
    <w:p w14:paraId="42CEC31E" w14:textId="392DCA7B" w:rsidR="009700C3" w:rsidRPr="00153922" w:rsidRDefault="009700C3" w:rsidP="00952AB8">
      <w:pPr>
        <w:pStyle w:val="Music"/>
      </w:pPr>
      <w:r>
        <w:t>[</w:t>
      </w:r>
      <w:r w:rsidR="00B5340C">
        <w:t>The sound of b</w:t>
      </w:r>
      <w:r w:rsidR="00952AB8">
        <w:t>ag</w:t>
      </w:r>
      <w:r w:rsidR="00B5340C">
        <w:t xml:space="preserve">s being </w:t>
      </w:r>
      <w:r w:rsidR="00952AB8">
        <w:t>pack</w:t>
      </w:r>
      <w:r w:rsidR="00B5340C">
        <w:t>ed pauses</w:t>
      </w:r>
      <w:r>
        <w:t>]</w:t>
      </w:r>
    </w:p>
    <w:p w14:paraId="1120319D" w14:textId="77777777" w:rsidR="009700C3" w:rsidRPr="00153922" w:rsidRDefault="009700C3" w:rsidP="004F7569">
      <w:pPr>
        <w:pStyle w:val="Character"/>
      </w:pPr>
      <w:r w:rsidRPr="00153922">
        <w:lastRenderedPageBreak/>
        <w:t>MARTIN (CONT’D)</w:t>
      </w:r>
    </w:p>
    <w:p w14:paraId="1B1C141A" w14:textId="77777777" w:rsidR="009700C3" w:rsidRPr="00CB1CE6" w:rsidRDefault="009700C3" w:rsidP="009700C3">
      <w:r w:rsidRPr="00CB1CE6">
        <w:t>Is there a chance that we can undo</w:t>
      </w:r>
      <w:r>
        <w:t xml:space="preserve"> </w:t>
      </w:r>
      <w:r w:rsidRPr="00CB1CE6">
        <w:t>this?</w:t>
      </w:r>
    </w:p>
    <w:p w14:paraId="5854A75C" w14:textId="77777777" w:rsidR="009700C3" w:rsidRPr="00153922" w:rsidRDefault="009700C3" w:rsidP="004F7569">
      <w:pPr>
        <w:pStyle w:val="Character"/>
      </w:pPr>
      <w:r w:rsidRPr="00153922">
        <w:t>ARCHIVIST</w:t>
      </w:r>
    </w:p>
    <w:p w14:paraId="42A55B39" w14:textId="2110AE93" w:rsidR="009700C3" w:rsidRDefault="009700C3" w:rsidP="00B5340C">
      <w:pPr>
        <w:tabs>
          <w:tab w:val="center" w:pos="4513"/>
        </w:tabs>
      </w:pPr>
      <w:r w:rsidRPr="00CB1CE6">
        <w:t>Gertrude didn’t think so.</w:t>
      </w:r>
      <w:r w:rsidR="00B5340C">
        <w:tab/>
      </w:r>
    </w:p>
    <w:p w14:paraId="1805FB39" w14:textId="2C51FA08" w:rsidR="00B5340C" w:rsidRPr="00B5340C" w:rsidRDefault="00B5340C" w:rsidP="00B5340C">
      <w:pPr>
        <w:tabs>
          <w:tab w:val="center" w:pos="4513"/>
        </w:tabs>
        <w:rPr>
          <w:b/>
          <w:bCs/>
        </w:rPr>
      </w:pPr>
      <w:r w:rsidRPr="00B5340C">
        <w:rPr>
          <w:b/>
          <w:bCs/>
        </w:rPr>
        <w:t>(Beat)</w:t>
      </w:r>
    </w:p>
    <w:p w14:paraId="6CF90590" w14:textId="77777777" w:rsidR="009700C3" w:rsidRPr="00153922" w:rsidRDefault="009700C3" w:rsidP="004F7569">
      <w:pPr>
        <w:pStyle w:val="Character"/>
      </w:pPr>
      <w:r w:rsidRPr="00153922">
        <w:t>MARTIN</w:t>
      </w:r>
    </w:p>
    <w:p w14:paraId="28574DFD" w14:textId="77777777" w:rsidR="009700C3" w:rsidRPr="00CB1CE6" w:rsidRDefault="009700C3" w:rsidP="009700C3">
      <w:r w:rsidRPr="00CB1CE6">
        <w:t>Right.</w:t>
      </w:r>
    </w:p>
    <w:p w14:paraId="3857B34F" w14:textId="77777777" w:rsidR="009700C3" w:rsidRPr="00153922" w:rsidRDefault="009700C3" w:rsidP="004F7569">
      <w:pPr>
        <w:pStyle w:val="Character"/>
      </w:pPr>
      <w:r w:rsidRPr="00153922">
        <w:t>ARCHIVIST</w:t>
      </w:r>
    </w:p>
    <w:p w14:paraId="1786B3B8" w14:textId="0B860817" w:rsidR="009700C3" w:rsidRPr="00CB1CE6" w:rsidRDefault="009700C3" w:rsidP="009700C3">
      <w:r w:rsidRPr="00CB1CE6">
        <w:t>But she’s dead.</w:t>
      </w:r>
      <w:r>
        <w:t xml:space="preserve"> </w:t>
      </w:r>
      <w:r w:rsidRPr="00CB1CE6">
        <w:t>Let’s find out for ourselves.</w:t>
      </w:r>
    </w:p>
    <w:p w14:paraId="25A96167" w14:textId="05E164B0" w:rsidR="009700C3" w:rsidRPr="00153922" w:rsidRDefault="009700C3" w:rsidP="00B5340C">
      <w:pPr>
        <w:pStyle w:val="Music"/>
      </w:pPr>
      <w:r>
        <w:t>[</w:t>
      </w:r>
      <w:r w:rsidR="00B5340C">
        <w:t>Bag packing recommences</w:t>
      </w:r>
      <w:r w:rsidR="00D103A1">
        <w:t>]</w:t>
      </w:r>
    </w:p>
    <w:p w14:paraId="6E0A71CD" w14:textId="77777777" w:rsidR="009700C3" w:rsidRPr="00153922" w:rsidRDefault="009700C3" w:rsidP="004F7569">
      <w:pPr>
        <w:pStyle w:val="Character"/>
      </w:pPr>
      <w:r w:rsidRPr="00153922">
        <w:t>MARTIN</w:t>
      </w:r>
    </w:p>
    <w:p w14:paraId="21BCA6F5" w14:textId="77777777" w:rsidR="009700C3" w:rsidRPr="00CB1CE6" w:rsidRDefault="009700C3" w:rsidP="009700C3">
      <w:r w:rsidRPr="00CB1CE6">
        <w:t>You’re- taking the recorder?</w:t>
      </w:r>
    </w:p>
    <w:p w14:paraId="5D5DC49E" w14:textId="77777777" w:rsidR="009700C3" w:rsidRPr="00153922" w:rsidRDefault="009700C3" w:rsidP="004F7569">
      <w:pPr>
        <w:pStyle w:val="Character"/>
      </w:pPr>
      <w:r w:rsidRPr="00153922">
        <w:t>ARCHIVIST</w:t>
      </w:r>
    </w:p>
    <w:p w14:paraId="714CC367" w14:textId="58F1D7F4" w:rsidR="009700C3" w:rsidRPr="00CB1CE6" w:rsidRDefault="009700C3" w:rsidP="009700C3">
      <w:r w:rsidRPr="00CB1CE6">
        <w:t>Uh, just in case I need to- vent.</w:t>
      </w:r>
      <w:r>
        <w:t xml:space="preserve"> </w:t>
      </w:r>
      <w:r w:rsidRPr="00CB1CE6">
        <w:t>Again, it</w:t>
      </w:r>
      <w:r w:rsidR="00E02FC0" w:rsidRPr="00E02FC0">
        <w:t>—</w:t>
      </w:r>
      <w:r>
        <w:t xml:space="preserve"> </w:t>
      </w:r>
      <w:r w:rsidRPr="00D103A1">
        <w:rPr>
          <w:b/>
          <w:bCs/>
        </w:rPr>
        <w:t>(inhale)</w:t>
      </w:r>
      <w:r>
        <w:t xml:space="preserve"> </w:t>
      </w:r>
      <w:r w:rsidRPr="00CB1CE6">
        <w:t>it helps.</w:t>
      </w:r>
    </w:p>
    <w:p w14:paraId="28F136BD" w14:textId="77777777" w:rsidR="009700C3" w:rsidRPr="00153922" w:rsidRDefault="009700C3" w:rsidP="004F7569">
      <w:pPr>
        <w:pStyle w:val="Character"/>
      </w:pPr>
      <w:r w:rsidRPr="00153922">
        <w:t>MARTIN</w:t>
      </w:r>
    </w:p>
    <w:p w14:paraId="15BC91C4" w14:textId="323010F9" w:rsidR="009700C3" w:rsidRPr="00153922" w:rsidRDefault="009700C3" w:rsidP="00E02FC0">
      <w:r w:rsidRPr="00D103A1">
        <w:rPr>
          <w:b/>
          <w:bCs/>
        </w:rPr>
        <w:t>(</w:t>
      </w:r>
      <w:r w:rsidR="00D103A1" w:rsidRPr="00D103A1">
        <w:rPr>
          <w:b/>
          <w:bCs/>
        </w:rPr>
        <w:t>H</w:t>
      </w:r>
      <w:r w:rsidRPr="00D103A1">
        <w:rPr>
          <w:b/>
          <w:bCs/>
        </w:rPr>
        <w:t xml:space="preserve">eavy </w:t>
      </w:r>
      <w:r w:rsidR="00D103A1" w:rsidRPr="00D103A1">
        <w:rPr>
          <w:b/>
          <w:bCs/>
        </w:rPr>
        <w:t>breath</w:t>
      </w:r>
      <w:r w:rsidRPr="00D103A1">
        <w:rPr>
          <w:b/>
          <w:bCs/>
        </w:rPr>
        <w:t>)</w:t>
      </w:r>
      <w:r>
        <w:t xml:space="preserve"> </w:t>
      </w:r>
      <w:r w:rsidRPr="00CB1CE6">
        <w:t>Okay.</w:t>
      </w:r>
    </w:p>
    <w:p w14:paraId="7E30D39B" w14:textId="77777777" w:rsidR="009700C3" w:rsidRPr="00153922" w:rsidRDefault="009700C3" w:rsidP="004F7569">
      <w:pPr>
        <w:pStyle w:val="Character"/>
      </w:pPr>
      <w:r w:rsidRPr="00153922">
        <w:t>MARTIN (CONT’D)</w:t>
      </w:r>
    </w:p>
    <w:p w14:paraId="3232E57C" w14:textId="3448B396" w:rsidR="009700C3" w:rsidRPr="00CB1CE6" w:rsidRDefault="009700C3" w:rsidP="009700C3">
      <w:r w:rsidRPr="00CB1CE6">
        <w:t>You said this place</w:t>
      </w:r>
      <w:r w:rsidR="0023592E" w:rsidRPr="0023592E">
        <w:t xml:space="preserve">— </w:t>
      </w:r>
      <w:r w:rsidRPr="00CB1CE6">
        <w:t>the, the cabin</w:t>
      </w:r>
      <w:r>
        <w:t xml:space="preserve"> </w:t>
      </w:r>
      <w:r w:rsidRPr="00CB1CE6">
        <w:t>was</w:t>
      </w:r>
      <w:r w:rsidR="0023592E" w:rsidRPr="0023592E">
        <w:t>—</w:t>
      </w:r>
      <w:r w:rsidRPr="00CB1CE6">
        <w:t xml:space="preserve"> it</w:t>
      </w:r>
      <w:r w:rsidR="0034693C">
        <w:t xml:space="preserve">, </w:t>
      </w:r>
      <w:r w:rsidRPr="00CB1CE6">
        <w:t xml:space="preserve">it’s </w:t>
      </w:r>
      <w:r w:rsidRPr="00CB1CE6">
        <w:rPr>
          <w:i/>
        </w:rPr>
        <w:t>feeding</w:t>
      </w:r>
      <w:r w:rsidRPr="00CB1CE6">
        <w:t xml:space="preserve"> on us, right?</w:t>
      </w:r>
    </w:p>
    <w:p w14:paraId="659A8968" w14:textId="77777777" w:rsidR="009700C3" w:rsidRPr="00153922" w:rsidRDefault="009700C3" w:rsidP="004F7569">
      <w:pPr>
        <w:pStyle w:val="Character"/>
      </w:pPr>
      <w:r w:rsidRPr="00153922">
        <w:t>ARCHIVIST</w:t>
      </w:r>
    </w:p>
    <w:p w14:paraId="74963FEE" w14:textId="77777777" w:rsidR="009700C3" w:rsidRPr="00CB1CE6" w:rsidRDefault="009700C3" w:rsidP="009700C3">
      <w:r w:rsidRPr="00CB1CE6">
        <w:t>Yes.</w:t>
      </w:r>
    </w:p>
    <w:p w14:paraId="431F95E8" w14:textId="77777777" w:rsidR="009700C3" w:rsidRPr="00153922" w:rsidRDefault="009700C3" w:rsidP="004F7569">
      <w:pPr>
        <w:pStyle w:val="Character"/>
      </w:pPr>
      <w:r w:rsidRPr="00153922">
        <w:lastRenderedPageBreak/>
        <w:t>MARTIN</w:t>
      </w:r>
    </w:p>
    <w:p w14:paraId="2DC6B648" w14:textId="77777777" w:rsidR="009700C3" w:rsidRPr="00CB1CE6" w:rsidRDefault="009700C3" w:rsidP="009700C3">
      <w:r w:rsidRPr="00CB1CE6">
        <w:t>So, should we destroy it? Before we</w:t>
      </w:r>
      <w:r>
        <w:t xml:space="preserve"> </w:t>
      </w:r>
      <w:r w:rsidRPr="00CB1CE6">
        <w:t>go?</w:t>
      </w:r>
    </w:p>
    <w:p w14:paraId="3B4BA932" w14:textId="2B069CA9" w:rsidR="009700C3" w:rsidRPr="00012547" w:rsidRDefault="009700C3" w:rsidP="00F32334">
      <w:pPr>
        <w:pStyle w:val="Music"/>
      </w:pPr>
      <w:r>
        <w:t>[</w:t>
      </w:r>
      <w:r w:rsidRPr="00012547">
        <w:t>The cabin creaks very loudly</w:t>
      </w:r>
      <w:r>
        <w:t>]</w:t>
      </w:r>
    </w:p>
    <w:p w14:paraId="60A6B01D" w14:textId="77777777" w:rsidR="009700C3" w:rsidRPr="00012547" w:rsidRDefault="009700C3" w:rsidP="004F7569">
      <w:pPr>
        <w:pStyle w:val="Character"/>
      </w:pPr>
      <w:r w:rsidRPr="00012547">
        <w:t>ARCHIVIST</w:t>
      </w:r>
    </w:p>
    <w:p w14:paraId="43B88A77" w14:textId="7154596A" w:rsidR="009700C3" w:rsidRPr="00E02FC0" w:rsidRDefault="009700C3" w:rsidP="009700C3">
      <w:r w:rsidRPr="00CB1CE6">
        <w:t>I honestly don’t know if we can.</w:t>
      </w:r>
      <w:r w:rsidR="00E02FC0">
        <w:t xml:space="preserve"> </w:t>
      </w:r>
    </w:p>
    <w:p w14:paraId="19A4D1D2" w14:textId="77777777" w:rsidR="009700C3" w:rsidRPr="00012547" w:rsidRDefault="009700C3" w:rsidP="004F7569">
      <w:pPr>
        <w:pStyle w:val="Character"/>
      </w:pPr>
      <w:r w:rsidRPr="00012547">
        <w:t>MARTIN</w:t>
      </w:r>
    </w:p>
    <w:p w14:paraId="63122FEA" w14:textId="77777777" w:rsidR="009700C3" w:rsidRPr="00CB1CE6" w:rsidRDefault="009700C3" w:rsidP="009700C3">
      <w:r w:rsidRPr="00CB1CE6">
        <w:t>Mm.</w:t>
      </w:r>
    </w:p>
    <w:p w14:paraId="4BC520EA" w14:textId="77777777" w:rsidR="009700C3" w:rsidRPr="00012547" w:rsidRDefault="009700C3" w:rsidP="004F7569">
      <w:pPr>
        <w:pStyle w:val="Character"/>
      </w:pPr>
      <w:r w:rsidRPr="00012547">
        <w:t>ARCHIVIST</w:t>
      </w:r>
    </w:p>
    <w:p w14:paraId="648C82FA" w14:textId="543CBD6A" w:rsidR="009700C3" w:rsidRPr="00CB1CE6" w:rsidRDefault="009700C3" w:rsidP="009700C3">
      <w:r w:rsidRPr="00CB1CE6">
        <w:t>Besides, there’s far worse out</w:t>
      </w:r>
      <w:r>
        <w:t xml:space="preserve"> </w:t>
      </w:r>
      <w:r w:rsidRPr="00CB1CE6">
        <w:t>there. Better to try and avoid it,</w:t>
      </w:r>
      <w:r>
        <w:t xml:space="preserve"> </w:t>
      </w:r>
      <w:r w:rsidRPr="00CB1CE6">
        <w:t>I think.</w:t>
      </w:r>
    </w:p>
    <w:p w14:paraId="7D89A614" w14:textId="77777777" w:rsidR="009700C3" w:rsidRPr="00012547" w:rsidRDefault="009700C3" w:rsidP="004F7569">
      <w:pPr>
        <w:pStyle w:val="Character"/>
      </w:pPr>
      <w:r w:rsidRPr="00012547">
        <w:t>MARTIN</w:t>
      </w:r>
    </w:p>
    <w:p w14:paraId="24B557BC" w14:textId="164DA4C2" w:rsidR="009700C3" w:rsidRPr="00CB1CE6" w:rsidRDefault="009700C3" w:rsidP="009700C3">
      <w:r w:rsidRPr="00CB1CE6">
        <w:t>We’re not even gonna try? Look,</w:t>
      </w:r>
      <w:r>
        <w:t xml:space="preserve"> </w:t>
      </w:r>
      <w:r w:rsidRPr="00CB1CE6">
        <w:t>we’ve got your lighter; maybe if we</w:t>
      </w:r>
      <w:r>
        <w:t xml:space="preserve"> </w:t>
      </w:r>
      <w:r w:rsidRPr="00CB1CE6">
        <w:t>just</w:t>
      </w:r>
      <w:r w:rsidR="00E02FC0" w:rsidRPr="00E02FC0">
        <w:t xml:space="preserve">— </w:t>
      </w:r>
    </w:p>
    <w:p w14:paraId="5BF3948C" w14:textId="77777777" w:rsidR="009700C3" w:rsidRPr="00E6099D" w:rsidRDefault="009700C3" w:rsidP="004F7569">
      <w:pPr>
        <w:pStyle w:val="Character"/>
      </w:pPr>
      <w:r w:rsidRPr="00E6099D">
        <w:t>ARCHIVIST</w:t>
      </w:r>
    </w:p>
    <w:p w14:paraId="2A96A31D" w14:textId="3BB65CBA" w:rsidR="009700C3" w:rsidRPr="00CB1CE6" w:rsidRDefault="009700C3" w:rsidP="009700C3">
      <w:r w:rsidRPr="00CB1CE6">
        <w:t xml:space="preserve">We can’t fight the </w:t>
      </w:r>
      <w:r w:rsidRPr="00CB1CE6">
        <w:rPr>
          <w:i/>
        </w:rPr>
        <w:t>world</w:t>
      </w:r>
      <w:r w:rsidRPr="00CB1CE6">
        <w:t>, Martin.</w:t>
      </w:r>
    </w:p>
    <w:p w14:paraId="6FFC6AB8" w14:textId="5E24ADAB" w:rsidR="009700C3" w:rsidRPr="00E6099D" w:rsidRDefault="00F32334" w:rsidP="00F32334">
      <w:pPr>
        <w:pStyle w:val="CharacterSounds"/>
      </w:pPr>
      <w:r>
        <w:t>(</w:t>
      </w:r>
      <w:r w:rsidR="009700C3" w:rsidRPr="00E6099D">
        <w:t xml:space="preserve">A little breath of a laugh from </w:t>
      </w:r>
      <w:r w:rsidR="004035FE">
        <w:t>The Archivist</w:t>
      </w:r>
      <w:r>
        <w:t>)</w:t>
      </w:r>
    </w:p>
    <w:p w14:paraId="41971738" w14:textId="77777777" w:rsidR="009700C3" w:rsidRPr="00E6099D" w:rsidRDefault="009700C3" w:rsidP="004F7569">
      <w:pPr>
        <w:pStyle w:val="Character"/>
      </w:pPr>
      <w:r w:rsidRPr="00E6099D">
        <w:t>MARTIN</w:t>
      </w:r>
    </w:p>
    <w:p w14:paraId="4DEBEE20" w14:textId="7D5F7FC5" w:rsidR="009700C3" w:rsidRPr="00E6099D" w:rsidRDefault="009700C3" w:rsidP="009700C3">
      <w:r w:rsidRPr="00CB1CE6">
        <w:t xml:space="preserve">Says </w:t>
      </w:r>
      <w:r w:rsidRPr="00CB1CE6">
        <w:rPr>
          <w:i/>
        </w:rPr>
        <w:t>you.</w:t>
      </w:r>
    </w:p>
    <w:p w14:paraId="6F1B1AB6" w14:textId="77777777" w:rsidR="009700C3" w:rsidRPr="00E6099D" w:rsidRDefault="009700C3" w:rsidP="004F7569">
      <w:pPr>
        <w:pStyle w:val="Character"/>
      </w:pPr>
      <w:r w:rsidRPr="00E6099D">
        <w:t>ARCHIVIST</w:t>
      </w:r>
    </w:p>
    <w:p w14:paraId="7DDCB731" w14:textId="77777777" w:rsidR="009700C3" w:rsidRPr="00CB1CE6" w:rsidRDefault="009700C3" w:rsidP="009700C3">
      <w:r w:rsidRPr="00CB1CE6">
        <w:t>Let’s go.</w:t>
      </w:r>
    </w:p>
    <w:p w14:paraId="64967CFD" w14:textId="1EE3D8A7" w:rsidR="008E3524" w:rsidRDefault="009700C3" w:rsidP="008E3524">
      <w:pPr>
        <w:pStyle w:val="Music"/>
      </w:pPr>
      <w:r>
        <w:t>[</w:t>
      </w:r>
      <w:r w:rsidR="004035FE">
        <w:t>Martin and the Archivist</w:t>
      </w:r>
      <w:r w:rsidRPr="00E6099D">
        <w:t xml:space="preserve"> grab </w:t>
      </w:r>
      <w:r w:rsidR="008E3524">
        <w:t xml:space="preserve">the </w:t>
      </w:r>
      <w:r w:rsidR="008D6182">
        <w:t>bags</w:t>
      </w:r>
      <w:r w:rsidR="008E3524">
        <w:t>]</w:t>
      </w:r>
      <w:r>
        <w:t xml:space="preserve"> </w:t>
      </w:r>
    </w:p>
    <w:p w14:paraId="176CD567" w14:textId="1D316B12" w:rsidR="009700C3" w:rsidRPr="00E6099D" w:rsidRDefault="008E3524" w:rsidP="008E3524">
      <w:pPr>
        <w:pStyle w:val="Music"/>
      </w:pPr>
      <w:r>
        <w:t>[</w:t>
      </w:r>
      <w:r w:rsidR="009700C3" w:rsidRPr="00E6099D">
        <w:t>Tape clicks off]</w:t>
      </w:r>
    </w:p>
    <w:p w14:paraId="45439AF9" w14:textId="77777777" w:rsidR="009700C3" w:rsidRPr="009F0898" w:rsidRDefault="009700C3" w:rsidP="00F32334">
      <w:pPr>
        <w:pStyle w:val="Music"/>
      </w:pPr>
      <w:r>
        <w:lastRenderedPageBreak/>
        <w:t>[The Magnus Archives Theme – Outro]</w:t>
      </w:r>
    </w:p>
    <w:p w14:paraId="4D9D1208" w14:textId="77777777" w:rsidR="009700C3" w:rsidRPr="009F0898" w:rsidRDefault="009700C3" w:rsidP="004F7569">
      <w:pPr>
        <w:pStyle w:val="Character"/>
      </w:pPr>
      <w:r>
        <w:t>JONATHAN SIMS</w:t>
      </w:r>
    </w:p>
    <w:p w14:paraId="3D0254A6" w14:textId="049B64F8" w:rsidR="00C966AD" w:rsidRPr="006F51FD" w:rsidRDefault="009700C3" w:rsidP="00C313D8">
      <w:r w:rsidRPr="00CB1CE6">
        <w:rPr>
          <w:i/>
        </w:rPr>
        <w:t>The Magnus Archives</w:t>
      </w:r>
      <w:r w:rsidRPr="00CB1CE6">
        <w:t xml:space="preserve"> is a podcast</w:t>
      </w:r>
      <w:r>
        <w:t xml:space="preserve"> </w:t>
      </w:r>
      <w:r w:rsidRPr="00CB1CE6">
        <w:t>distributed by Rusty Quill and</w:t>
      </w:r>
      <w:r>
        <w:t xml:space="preserve"> </w:t>
      </w:r>
      <w:r w:rsidRPr="00CB1CE6">
        <w:t>licensed under a Creative Commons</w:t>
      </w:r>
      <w:r>
        <w:t xml:space="preserve"> </w:t>
      </w:r>
      <w:r w:rsidRPr="00CB1CE6">
        <w:t>Attribution Non-Commercial</w:t>
      </w:r>
      <w:r>
        <w:t xml:space="preserve"> </w:t>
      </w:r>
      <w:r w:rsidRPr="00CB1CE6">
        <w:t>ShareAlike 4.0 International</w:t>
      </w:r>
      <w:r>
        <w:t xml:space="preserve"> </w:t>
      </w:r>
      <w:r w:rsidRPr="00CB1CE6">
        <w:t>Licen</w:t>
      </w:r>
      <w:r w:rsidR="007F7A97">
        <w:t>ce</w:t>
      </w:r>
      <w:r w:rsidRPr="00CB1CE6">
        <w:t>.</w:t>
      </w:r>
      <w:r>
        <w:t xml:space="preserve"> </w:t>
      </w:r>
      <w:r w:rsidRPr="00CB1CE6">
        <w:t>Today’s episode was written by</w:t>
      </w:r>
      <w:r>
        <w:t xml:space="preserve"> </w:t>
      </w:r>
      <w:r w:rsidRPr="00CB1CE6">
        <w:t xml:space="preserve">Jonathan Sims, produced by </w:t>
      </w:r>
      <w:r w:rsidR="004F7C38" w:rsidRPr="005D54AD">
        <w:t>Lowri</w:t>
      </w:r>
      <w:r w:rsidR="004F7C38">
        <w:t xml:space="preserve"> </w:t>
      </w:r>
      <w:r w:rsidR="004F7C38" w:rsidRPr="005D54AD">
        <w:t>Ann</w:t>
      </w:r>
      <w:r w:rsidR="004F7C38">
        <w:t xml:space="preserve"> </w:t>
      </w:r>
      <w:r w:rsidR="004F7C38" w:rsidRPr="005D54AD">
        <w:t>Davi</w:t>
      </w:r>
      <w:r w:rsidR="004F7C38">
        <w:t>e</w:t>
      </w:r>
      <w:r w:rsidR="004F7C38" w:rsidRPr="005D54AD">
        <w:t>s</w:t>
      </w:r>
      <w:r w:rsidRPr="00CB1CE6">
        <w:t>, and directed by</w:t>
      </w:r>
      <w:r>
        <w:t xml:space="preserve"> </w:t>
      </w:r>
      <w:r w:rsidRPr="00CB1CE6">
        <w:t>Alexander J Newall.</w:t>
      </w:r>
      <w:r>
        <w:t xml:space="preserve"> </w:t>
      </w:r>
      <w:r w:rsidRPr="00CB1CE6">
        <w:t xml:space="preserve">It featured: Jon Gracey as </w:t>
      </w:r>
      <w:r w:rsidR="00381AB0">
        <w:t>Ger</w:t>
      </w:r>
      <w:r w:rsidR="009839AB">
        <w:t>ry</w:t>
      </w:r>
      <w:r>
        <w:t xml:space="preserve"> </w:t>
      </w:r>
      <w:r w:rsidRPr="00CB1CE6">
        <w:t>Keay, Sue Sims as Gertrude</w:t>
      </w:r>
      <w:r>
        <w:t xml:space="preserve"> </w:t>
      </w:r>
      <w:r w:rsidRPr="00CB1CE6">
        <w:t>Robinson, Lottie Broomhall as Sasha</w:t>
      </w:r>
      <w:r>
        <w:t xml:space="preserve"> </w:t>
      </w:r>
      <w:r w:rsidRPr="00CB1CE6">
        <w:t>James, Mike LeBeau as Tim Stoker,</w:t>
      </w:r>
      <w:r>
        <w:t xml:space="preserve"> </w:t>
      </w:r>
      <w:r w:rsidRPr="00CB1CE6">
        <w:t xml:space="preserve">Jonathan Sims as </w:t>
      </w:r>
      <w:r w:rsidR="007D7088">
        <w:t>T</w:t>
      </w:r>
      <w:r w:rsidRPr="00CB1CE6">
        <w:t>he Archivist, and</w:t>
      </w:r>
      <w:r>
        <w:t xml:space="preserve"> </w:t>
      </w:r>
      <w:r w:rsidRPr="00CB1CE6">
        <w:t>Alexander J Newall as Martin</w:t>
      </w:r>
      <w:r>
        <w:t xml:space="preserve"> </w:t>
      </w:r>
      <w:r w:rsidRPr="00CB1CE6">
        <w:t>Blackwood.</w:t>
      </w:r>
      <w:r>
        <w:t xml:space="preserve"> </w:t>
      </w:r>
      <w:r w:rsidRPr="00CB1CE6">
        <w:t>To subscribe, buy merchandise, or</w:t>
      </w:r>
      <w:r>
        <w:t xml:space="preserve"> </w:t>
      </w:r>
      <w:r w:rsidRPr="00CB1CE6">
        <w:t>join our Patreon, visit</w:t>
      </w:r>
      <w:r>
        <w:t xml:space="preserve"> </w:t>
      </w:r>
      <w:r w:rsidRPr="00CB1CE6">
        <w:t>rustyquill.com.</w:t>
      </w:r>
      <w:r>
        <w:t xml:space="preserve"> </w:t>
      </w:r>
      <w:r w:rsidRPr="00CB1CE6">
        <w:t>Rate and review us online, tweet us</w:t>
      </w:r>
      <w:r>
        <w:t xml:space="preserve"> </w:t>
      </w:r>
      <w:r w:rsidRPr="00CB1CE6">
        <w:t>at TheRustyQuill, visit us on</w:t>
      </w:r>
      <w:r>
        <w:t xml:space="preserve"> </w:t>
      </w:r>
      <w:r w:rsidRPr="00CB1CE6">
        <w:t>Facebook, or email us via</w:t>
      </w:r>
      <w:r>
        <w:t xml:space="preserve"> </w:t>
      </w:r>
      <w:r w:rsidRPr="00CB1CE6">
        <w:t>mail@rustyquill.com</w:t>
      </w:r>
      <w:r>
        <w:t xml:space="preserve">. </w:t>
      </w:r>
      <w:r w:rsidRPr="00CB1CE6">
        <w:t>Join our communit</w:t>
      </w:r>
      <w:r w:rsidR="00E44668">
        <w:t>y</w:t>
      </w:r>
      <w:r w:rsidRPr="00CB1CE6">
        <w:t xml:space="preserve"> on Discord via</w:t>
      </w:r>
      <w:r>
        <w:t xml:space="preserve"> </w:t>
      </w:r>
      <w:r w:rsidRPr="00CB1CE6">
        <w:t>the website or on Reddit, at</w:t>
      </w:r>
      <w:r>
        <w:t xml:space="preserve"> </w:t>
      </w:r>
      <w:r w:rsidRPr="00CB1CE6">
        <w:t>r/TheMagnusArchives.</w:t>
      </w:r>
      <w:r>
        <w:t xml:space="preserve"> </w:t>
      </w:r>
      <w:r w:rsidRPr="00CB1CE6">
        <w:t>Thanks for listening.</w:t>
      </w:r>
      <w:r>
        <w:t xml:space="preserve"> </w:t>
      </w:r>
    </w:p>
    <w:sectPr w:rsidR="00C966AD" w:rsidRPr="006F51FD" w:rsidSect="00CE23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68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9466E" w14:textId="77777777" w:rsidR="00245630" w:rsidRDefault="00245630">
      <w:pPr>
        <w:spacing w:line="240" w:lineRule="auto"/>
      </w:pPr>
      <w:r>
        <w:separator/>
      </w:r>
    </w:p>
  </w:endnote>
  <w:endnote w:type="continuationSeparator" w:id="0">
    <w:p w14:paraId="753C21F9" w14:textId="77777777" w:rsidR="00245630" w:rsidRDefault="002456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1A60B" w14:textId="77777777" w:rsidR="00FF3885" w:rsidRDefault="00FF38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59510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86730A" w14:textId="699CB534" w:rsidR="0022536A" w:rsidRDefault="0022536A" w:rsidP="00FF388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7F633" w14:textId="77777777" w:rsidR="00FF3885" w:rsidRDefault="00FF38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E5859" w14:textId="77777777" w:rsidR="00245630" w:rsidRDefault="00245630">
      <w:pPr>
        <w:spacing w:line="240" w:lineRule="auto"/>
      </w:pPr>
      <w:r>
        <w:separator/>
      </w:r>
    </w:p>
  </w:footnote>
  <w:footnote w:type="continuationSeparator" w:id="0">
    <w:p w14:paraId="61856F03" w14:textId="77777777" w:rsidR="00245630" w:rsidRDefault="002456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CA8D8" w14:textId="77777777" w:rsidR="00FF3885" w:rsidRDefault="00FF38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42167" w14:textId="00FE79C5" w:rsidR="0022536A" w:rsidRPr="00140529" w:rsidRDefault="002A7E33" w:rsidP="00140529">
    <w:pPr>
      <w:pStyle w:val="Header"/>
    </w:pPr>
    <w:r>
      <w:t>The Magnus Archives</w:t>
    </w:r>
    <w:r w:rsidR="0022536A">
      <w:t xml:space="preserve"> –</w:t>
    </w:r>
    <w:r w:rsidR="009A6413">
      <w:t xml:space="preserve"> </w:t>
    </w:r>
    <w:r>
      <w:t>MAG 16</w:t>
    </w:r>
    <w:r w:rsidR="001F6CCB">
      <w:t>2</w:t>
    </w:r>
    <w:r>
      <w:t xml:space="preserve"> – </w:t>
    </w:r>
    <w:r w:rsidR="001F6CCB">
      <w:t>A Cosy Cabin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4D8CB" w14:textId="77777777" w:rsidR="00FF3885" w:rsidRDefault="00FF38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69"/>
    <w:multiLevelType w:val="multilevel"/>
    <w:tmpl w:val="1FAA2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83590"/>
    <w:multiLevelType w:val="hybridMultilevel"/>
    <w:tmpl w:val="23DAB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21D45"/>
    <w:multiLevelType w:val="multilevel"/>
    <w:tmpl w:val="3EEA0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0853F5"/>
    <w:multiLevelType w:val="hybridMultilevel"/>
    <w:tmpl w:val="45F09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32008"/>
    <w:multiLevelType w:val="hybridMultilevel"/>
    <w:tmpl w:val="838AE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F147F"/>
    <w:multiLevelType w:val="hybridMultilevel"/>
    <w:tmpl w:val="F6164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B1432"/>
    <w:multiLevelType w:val="hybridMultilevel"/>
    <w:tmpl w:val="E0F6D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4343F"/>
    <w:multiLevelType w:val="hybridMultilevel"/>
    <w:tmpl w:val="2F8C7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7079C"/>
    <w:multiLevelType w:val="hybridMultilevel"/>
    <w:tmpl w:val="56686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85453"/>
    <w:multiLevelType w:val="hybridMultilevel"/>
    <w:tmpl w:val="7932D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17793"/>
    <w:multiLevelType w:val="hybridMultilevel"/>
    <w:tmpl w:val="1A1C0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72BE3"/>
    <w:multiLevelType w:val="hybridMultilevel"/>
    <w:tmpl w:val="AD04E5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D76960"/>
    <w:multiLevelType w:val="multilevel"/>
    <w:tmpl w:val="A1C0C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1B0431"/>
    <w:multiLevelType w:val="hybridMultilevel"/>
    <w:tmpl w:val="E9AC239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2DB41A00"/>
    <w:multiLevelType w:val="multilevel"/>
    <w:tmpl w:val="5F2A2B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94969FD"/>
    <w:multiLevelType w:val="hybridMultilevel"/>
    <w:tmpl w:val="95902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E957E0"/>
    <w:multiLevelType w:val="hybridMultilevel"/>
    <w:tmpl w:val="F6769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022CD"/>
    <w:multiLevelType w:val="hybridMultilevel"/>
    <w:tmpl w:val="8A94D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D66B0"/>
    <w:multiLevelType w:val="multilevel"/>
    <w:tmpl w:val="53A8D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8D3DE2"/>
    <w:multiLevelType w:val="hybridMultilevel"/>
    <w:tmpl w:val="8B863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4674AF"/>
    <w:multiLevelType w:val="hybridMultilevel"/>
    <w:tmpl w:val="6F06B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93389"/>
    <w:multiLevelType w:val="hybridMultilevel"/>
    <w:tmpl w:val="770A4122"/>
    <w:lvl w:ilvl="0" w:tplc="0D18AA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A49A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9E4DD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50403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6EAFA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11447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2761B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6509E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B3029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161C33"/>
    <w:multiLevelType w:val="hybridMultilevel"/>
    <w:tmpl w:val="0C986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AD658D"/>
    <w:multiLevelType w:val="hybridMultilevel"/>
    <w:tmpl w:val="24DE9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8334B0"/>
    <w:multiLevelType w:val="hybridMultilevel"/>
    <w:tmpl w:val="259C1B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70F09DD"/>
    <w:multiLevelType w:val="hybridMultilevel"/>
    <w:tmpl w:val="03343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701F93"/>
    <w:multiLevelType w:val="multilevel"/>
    <w:tmpl w:val="17D6A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6E46FB"/>
    <w:multiLevelType w:val="hybridMultilevel"/>
    <w:tmpl w:val="EE6EAC22"/>
    <w:lvl w:ilvl="0" w:tplc="E2266C9A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0C718F"/>
    <w:multiLevelType w:val="multilevel"/>
    <w:tmpl w:val="7844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107B77"/>
    <w:multiLevelType w:val="hybridMultilevel"/>
    <w:tmpl w:val="BB1E0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A7716"/>
    <w:multiLevelType w:val="hybridMultilevel"/>
    <w:tmpl w:val="9716B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FB366C"/>
    <w:multiLevelType w:val="hybridMultilevel"/>
    <w:tmpl w:val="2356F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2126A0"/>
    <w:multiLevelType w:val="hybridMultilevel"/>
    <w:tmpl w:val="A3C2F2A8"/>
    <w:lvl w:ilvl="0" w:tplc="0032DC78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9442A7"/>
    <w:multiLevelType w:val="hybridMultilevel"/>
    <w:tmpl w:val="8E083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16"/>
  </w:num>
  <w:num w:numId="5">
    <w:abstractNumId w:val="13"/>
  </w:num>
  <w:num w:numId="6">
    <w:abstractNumId w:val="24"/>
  </w:num>
  <w:num w:numId="7">
    <w:abstractNumId w:val="21"/>
  </w:num>
  <w:num w:numId="8">
    <w:abstractNumId w:val="9"/>
  </w:num>
  <w:num w:numId="9">
    <w:abstractNumId w:val="28"/>
  </w:num>
  <w:num w:numId="10">
    <w:abstractNumId w:val="25"/>
  </w:num>
  <w:num w:numId="11">
    <w:abstractNumId w:val="26"/>
  </w:num>
  <w:num w:numId="12">
    <w:abstractNumId w:val="3"/>
  </w:num>
  <w:num w:numId="13">
    <w:abstractNumId w:val="0"/>
  </w:num>
  <w:num w:numId="14">
    <w:abstractNumId w:val="8"/>
  </w:num>
  <w:num w:numId="15">
    <w:abstractNumId w:val="12"/>
  </w:num>
  <w:num w:numId="16">
    <w:abstractNumId w:val="2"/>
  </w:num>
  <w:num w:numId="17">
    <w:abstractNumId w:val="20"/>
  </w:num>
  <w:num w:numId="18">
    <w:abstractNumId w:val="5"/>
  </w:num>
  <w:num w:numId="19">
    <w:abstractNumId w:val="18"/>
  </w:num>
  <w:num w:numId="20">
    <w:abstractNumId w:val="29"/>
  </w:num>
  <w:num w:numId="21">
    <w:abstractNumId w:val="23"/>
  </w:num>
  <w:num w:numId="22">
    <w:abstractNumId w:val="19"/>
  </w:num>
  <w:num w:numId="23">
    <w:abstractNumId w:val="17"/>
  </w:num>
  <w:num w:numId="24">
    <w:abstractNumId w:val="30"/>
  </w:num>
  <w:num w:numId="25">
    <w:abstractNumId w:val="33"/>
  </w:num>
  <w:num w:numId="26">
    <w:abstractNumId w:val="31"/>
  </w:num>
  <w:num w:numId="27">
    <w:abstractNumId w:val="22"/>
  </w:num>
  <w:num w:numId="28">
    <w:abstractNumId w:val="10"/>
  </w:num>
  <w:num w:numId="29">
    <w:abstractNumId w:val="15"/>
  </w:num>
  <w:num w:numId="30">
    <w:abstractNumId w:val="6"/>
  </w:num>
  <w:num w:numId="31">
    <w:abstractNumId w:val="32"/>
  </w:num>
  <w:num w:numId="32">
    <w:abstractNumId w:val="4"/>
  </w:num>
  <w:num w:numId="33">
    <w:abstractNumId w:val="27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AAA"/>
    <w:rsid w:val="000027B4"/>
    <w:rsid w:val="00003B11"/>
    <w:rsid w:val="00005254"/>
    <w:rsid w:val="00005345"/>
    <w:rsid w:val="000055F1"/>
    <w:rsid w:val="00005916"/>
    <w:rsid w:val="00005EBE"/>
    <w:rsid w:val="00006313"/>
    <w:rsid w:val="000108D1"/>
    <w:rsid w:val="000116F2"/>
    <w:rsid w:val="000118A2"/>
    <w:rsid w:val="000121A8"/>
    <w:rsid w:val="00012FFD"/>
    <w:rsid w:val="000132EE"/>
    <w:rsid w:val="00016A5C"/>
    <w:rsid w:val="000232F2"/>
    <w:rsid w:val="0002367F"/>
    <w:rsid w:val="00023932"/>
    <w:rsid w:val="00023B2B"/>
    <w:rsid w:val="00025413"/>
    <w:rsid w:val="00026022"/>
    <w:rsid w:val="0003000D"/>
    <w:rsid w:val="00031DD0"/>
    <w:rsid w:val="000325C9"/>
    <w:rsid w:val="000329C4"/>
    <w:rsid w:val="00032C78"/>
    <w:rsid w:val="00033C51"/>
    <w:rsid w:val="0003453E"/>
    <w:rsid w:val="00037C14"/>
    <w:rsid w:val="00041228"/>
    <w:rsid w:val="00042007"/>
    <w:rsid w:val="000436A0"/>
    <w:rsid w:val="00043A41"/>
    <w:rsid w:val="00043DBF"/>
    <w:rsid w:val="0004641A"/>
    <w:rsid w:val="000471AD"/>
    <w:rsid w:val="00050FDF"/>
    <w:rsid w:val="0005398D"/>
    <w:rsid w:val="00053C7A"/>
    <w:rsid w:val="00053F38"/>
    <w:rsid w:val="00056708"/>
    <w:rsid w:val="00056B30"/>
    <w:rsid w:val="000579E1"/>
    <w:rsid w:val="00061827"/>
    <w:rsid w:val="000668E4"/>
    <w:rsid w:val="00066964"/>
    <w:rsid w:val="00066B2D"/>
    <w:rsid w:val="00070712"/>
    <w:rsid w:val="000727A2"/>
    <w:rsid w:val="000740D5"/>
    <w:rsid w:val="00075009"/>
    <w:rsid w:val="000754CE"/>
    <w:rsid w:val="00075CD1"/>
    <w:rsid w:val="00076EDC"/>
    <w:rsid w:val="00081358"/>
    <w:rsid w:val="00083D18"/>
    <w:rsid w:val="00084363"/>
    <w:rsid w:val="00084ED9"/>
    <w:rsid w:val="000859E3"/>
    <w:rsid w:val="00087AAE"/>
    <w:rsid w:val="00090BD0"/>
    <w:rsid w:val="00092D4B"/>
    <w:rsid w:val="00092DAE"/>
    <w:rsid w:val="0009471E"/>
    <w:rsid w:val="00095538"/>
    <w:rsid w:val="000965DD"/>
    <w:rsid w:val="0009671C"/>
    <w:rsid w:val="000A2822"/>
    <w:rsid w:val="000A6F6A"/>
    <w:rsid w:val="000B0EE1"/>
    <w:rsid w:val="000B1378"/>
    <w:rsid w:val="000B183E"/>
    <w:rsid w:val="000B214E"/>
    <w:rsid w:val="000B2AD1"/>
    <w:rsid w:val="000B7019"/>
    <w:rsid w:val="000B7A91"/>
    <w:rsid w:val="000C0549"/>
    <w:rsid w:val="000C0721"/>
    <w:rsid w:val="000C104D"/>
    <w:rsid w:val="000C3F4E"/>
    <w:rsid w:val="000C5DBF"/>
    <w:rsid w:val="000C796A"/>
    <w:rsid w:val="000D4ED0"/>
    <w:rsid w:val="000D73CA"/>
    <w:rsid w:val="000E2C24"/>
    <w:rsid w:val="000E7C9B"/>
    <w:rsid w:val="000E7DEF"/>
    <w:rsid w:val="000E7E40"/>
    <w:rsid w:val="000F1B67"/>
    <w:rsid w:val="000F3233"/>
    <w:rsid w:val="000F3D87"/>
    <w:rsid w:val="000F45CA"/>
    <w:rsid w:val="000F7F80"/>
    <w:rsid w:val="001000D4"/>
    <w:rsid w:val="00100452"/>
    <w:rsid w:val="00100D37"/>
    <w:rsid w:val="00101432"/>
    <w:rsid w:val="00101833"/>
    <w:rsid w:val="001022E7"/>
    <w:rsid w:val="00102302"/>
    <w:rsid w:val="00102BF1"/>
    <w:rsid w:val="00103893"/>
    <w:rsid w:val="00104093"/>
    <w:rsid w:val="00104504"/>
    <w:rsid w:val="001048D5"/>
    <w:rsid w:val="00105F56"/>
    <w:rsid w:val="001065E7"/>
    <w:rsid w:val="00106CF8"/>
    <w:rsid w:val="001079A9"/>
    <w:rsid w:val="00112948"/>
    <w:rsid w:val="00114000"/>
    <w:rsid w:val="00116122"/>
    <w:rsid w:val="00117D66"/>
    <w:rsid w:val="0012027E"/>
    <w:rsid w:val="00121D7A"/>
    <w:rsid w:val="00121F09"/>
    <w:rsid w:val="001238FE"/>
    <w:rsid w:val="0012608A"/>
    <w:rsid w:val="00127574"/>
    <w:rsid w:val="001308A9"/>
    <w:rsid w:val="00131EAB"/>
    <w:rsid w:val="001339AB"/>
    <w:rsid w:val="00135A4D"/>
    <w:rsid w:val="001366DD"/>
    <w:rsid w:val="00137FCA"/>
    <w:rsid w:val="00140529"/>
    <w:rsid w:val="001415EA"/>
    <w:rsid w:val="00144EA8"/>
    <w:rsid w:val="00146618"/>
    <w:rsid w:val="00151AEA"/>
    <w:rsid w:val="00151D87"/>
    <w:rsid w:val="00153B31"/>
    <w:rsid w:val="00153E07"/>
    <w:rsid w:val="001544A3"/>
    <w:rsid w:val="001557D9"/>
    <w:rsid w:val="001567E4"/>
    <w:rsid w:val="001620AF"/>
    <w:rsid w:val="0016430D"/>
    <w:rsid w:val="00170E95"/>
    <w:rsid w:val="001718E4"/>
    <w:rsid w:val="00172442"/>
    <w:rsid w:val="001735DB"/>
    <w:rsid w:val="00183D20"/>
    <w:rsid w:val="001864CD"/>
    <w:rsid w:val="0019031E"/>
    <w:rsid w:val="00190674"/>
    <w:rsid w:val="0019358A"/>
    <w:rsid w:val="00195290"/>
    <w:rsid w:val="0019685C"/>
    <w:rsid w:val="00196ACB"/>
    <w:rsid w:val="001976BC"/>
    <w:rsid w:val="001977FF"/>
    <w:rsid w:val="0019791D"/>
    <w:rsid w:val="001979A7"/>
    <w:rsid w:val="001A10C3"/>
    <w:rsid w:val="001A11E5"/>
    <w:rsid w:val="001A1700"/>
    <w:rsid w:val="001A38AE"/>
    <w:rsid w:val="001A7081"/>
    <w:rsid w:val="001A7345"/>
    <w:rsid w:val="001B0D2F"/>
    <w:rsid w:val="001B2C82"/>
    <w:rsid w:val="001B36EE"/>
    <w:rsid w:val="001B4927"/>
    <w:rsid w:val="001B4CED"/>
    <w:rsid w:val="001B7333"/>
    <w:rsid w:val="001C067E"/>
    <w:rsid w:val="001C12CD"/>
    <w:rsid w:val="001C30E8"/>
    <w:rsid w:val="001C3D9A"/>
    <w:rsid w:val="001C55F2"/>
    <w:rsid w:val="001C566D"/>
    <w:rsid w:val="001C7A0F"/>
    <w:rsid w:val="001D0120"/>
    <w:rsid w:val="001D0CD6"/>
    <w:rsid w:val="001D26F6"/>
    <w:rsid w:val="001D3059"/>
    <w:rsid w:val="001D5F4F"/>
    <w:rsid w:val="001D626A"/>
    <w:rsid w:val="001E10DA"/>
    <w:rsid w:val="001E10F4"/>
    <w:rsid w:val="001E1A0F"/>
    <w:rsid w:val="001E3772"/>
    <w:rsid w:val="001E3D6B"/>
    <w:rsid w:val="001E531F"/>
    <w:rsid w:val="001E60B5"/>
    <w:rsid w:val="001E708F"/>
    <w:rsid w:val="001E7B0A"/>
    <w:rsid w:val="001F001D"/>
    <w:rsid w:val="001F02C2"/>
    <w:rsid w:val="001F2F6C"/>
    <w:rsid w:val="001F3568"/>
    <w:rsid w:val="001F6CCB"/>
    <w:rsid w:val="00200B42"/>
    <w:rsid w:val="00205433"/>
    <w:rsid w:val="00205911"/>
    <w:rsid w:val="00211310"/>
    <w:rsid w:val="002126E7"/>
    <w:rsid w:val="00213A93"/>
    <w:rsid w:val="00213DB4"/>
    <w:rsid w:val="00214D0C"/>
    <w:rsid w:val="00216109"/>
    <w:rsid w:val="002173F6"/>
    <w:rsid w:val="00217A74"/>
    <w:rsid w:val="002234C3"/>
    <w:rsid w:val="00223F49"/>
    <w:rsid w:val="0022536A"/>
    <w:rsid w:val="00227397"/>
    <w:rsid w:val="00230591"/>
    <w:rsid w:val="00231315"/>
    <w:rsid w:val="00232315"/>
    <w:rsid w:val="0023237C"/>
    <w:rsid w:val="00233DFC"/>
    <w:rsid w:val="0023415A"/>
    <w:rsid w:val="0023592E"/>
    <w:rsid w:val="00240DD2"/>
    <w:rsid w:val="002411D0"/>
    <w:rsid w:val="002414A6"/>
    <w:rsid w:val="00242444"/>
    <w:rsid w:val="00245630"/>
    <w:rsid w:val="00246EAD"/>
    <w:rsid w:val="0024747F"/>
    <w:rsid w:val="0025006D"/>
    <w:rsid w:val="00252881"/>
    <w:rsid w:val="00253FAD"/>
    <w:rsid w:val="00254938"/>
    <w:rsid w:val="0025511A"/>
    <w:rsid w:val="002555C9"/>
    <w:rsid w:val="00256E46"/>
    <w:rsid w:val="00257D0B"/>
    <w:rsid w:val="00260CF8"/>
    <w:rsid w:val="00261928"/>
    <w:rsid w:val="00263DAC"/>
    <w:rsid w:val="00264AD9"/>
    <w:rsid w:val="00265819"/>
    <w:rsid w:val="00265951"/>
    <w:rsid w:val="002666A3"/>
    <w:rsid w:val="00272088"/>
    <w:rsid w:val="00272685"/>
    <w:rsid w:val="00273B42"/>
    <w:rsid w:val="0027677B"/>
    <w:rsid w:val="002775E4"/>
    <w:rsid w:val="00277BB7"/>
    <w:rsid w:val="00277DC4"/>
    <w:rsid w:val="002824A3"/>
    <w:rsid w:val="002831A7"/>
    <w:rsid w:val="00284B32"/>
    <w:rsid w:val="00290E8C"/>
    <w:rsid w:val="002911AC"/>
    <w:rsid w:val="00294F8E"/>
    <w:rsid w:val="00295ABA"/>
    <w:rsid w:val="00296E14"/>
    <w:rsid w:val="00297262"/>
    <w:rsid w:val="002A23EA"/>
    <w:rsid w:val="002A315A"/>
    <w:rsid w:val="002A3621"/>
    <w:rsid w:val="002A5BBD"/>
    <w:rsid w:val="002A6103"/>
    <w:rsid w:val="002A6D66"/>
    <w:rsid w:val="002A7E33"/>
    <w:rsid w:val="002B019B"/>
    <w:rsid w:val="002B0A8A"/>
    <w:rsid w:val="002B2357"/>
    <w:rsid w:val="002B2EDA"/>
    <w:rsid w:val="002B3ED7"/>
    <w:rsid w:val="002C2941"/>
    <w:rsid w:val="002C2B7C"/>
    <w:rsid w:val="002C2E98"/>
    <w:rsid w:val="002C31A1"/>
    <w:rsid w:val="002C3EA4"/>
    <w:rsid w:val="002C5271"/>
    <w:rsid w:val="002D0E3E"/>
    <w:rsid w:val="002D3E19"/>
    <w:rsid w:val="002D57AC"/>
    <w:rsid w:val="002D64BB"/>
    <w:rsid w:val="002D6B63"/>
    <w:rsid w:val="002D6F9A"/>
    <w:rsid w:val="002D7479"/>
    <w:rsid w:val="002D7BAF"/>
    <w:rsid w:val="002E028B"/>
    <w:rsid w:val="002E0528"/>
    <w:rsid w:val="002E346C"/>
    <w:rsid w:val="002E49A6"/>
    <w:rsid w:val="002E63E9"/>
    <w:rsid w:val="002E6ACC"/>
    <w:rsid w:val="002E6B49"/>
    <w:rsid w:val="002F0AE5"/>
    <w:rsid w:val="002F11C8"/>
    <w:rsid w:val="002F487F"/>
    <w:rsid w:val="002F75EA"/>
    <w:rsid w:val="002F7602"/>
    <w:rsid w:val="002F7D8A"/>
    <w:rsid w:val="003000F4"/>
    <w:rsid w:val="00301346"/>
    <w:rsid w:val="0030142C"/>
    <w:rsid w:val="003015ED"/>
    <w:rsid w:val="00301CB3"/>
    <w:rsid w:val="00302CE4"/>
    <w:rsid w:val="00303170"/>
    <w:rsid w:val="003035A5"/>
    <w:rsid w:val="00304F45"/>
    <w:rsid w:val="003054CC"/>
    <w:rsid w:val="00311E64"/>
    <w:rsid w:val="003131B5"/>
    <w:rsid w:val="00313230"/>
    <w:rsid w:val="00313EFF"/>
    <w:rsid w:val="00315767"/>
    <w:rsid w:val="00316096"/>
    <w:rsid w:val="00317EED"/>
    <w:rsid w:val="00327BB5"/>
    <w:rsid w:val="0033022A"/>
    <w:rsid w:val="0033084C"/>
    <w:rsid w:val="00332311"/>
    <w:rsid w:val="003352BC"/>
    <w:rsid w:val="00335404"/>
    <w:rsid w:val="00337CEE"/>
    <w:rsid w:val="003405EB"/>
    <w:rsid w:val="00340AEC"/>
    <w:rsid w:val="0034135B"/>
    <w:rsid w:val="00342267"/>
    <w:rsid w:val="003458F9"/>
    <w:rsid w:val="0034693C"/>
    <w:rsid w:val="003515EA"/>
    <w:rsid w:val="003531FB"/>
    <w:rsid w:val="00361720"/>
    <w:rsid w:val="0036240C"/>
    <w:rsid w:val="00363A92"/>
    <w:rsid w:val="00363B66"/>
    <w:rsid w:val="00363EBE"/>
    <w:rsid w:val="00364180"/>
    <w:rsid w:val="00367798"/>
    <w:rsid w:val="00367AA4"/>
    <w:rsid w:val="00370981"/>
    <w:rsid w:val="00370AF5"/>
    <w:rsid w:val="00370D6F"/>
    <w:rsid w:val="00371417"/>
    <w:rsid w:val="00372792"/>
    <w:rsid w:val="0037421A"/>
    <w:rsid w:val="00375AF6"/>
    <w:rsid w:val="00375DFD"/>
    <w:rsid w:val="003760A9"/>
    <w:rsid w:val="003763BD"/>
    <w:rsid w:val="003771B3"/>
    <w:rsid w:val="00377A5D"/>
    <w:rsid w:val="00377FF2"/>
    <w:rsid w:val="00380689"/>
    <w:rsid w:val="00380EE5"/>
    <w:rsid w:val="00381212"/>
    <w:rsid w:val="0038127C"/>
    <w:rsid w:val="00381AB0"/>
    <w:rsid w:val="003825D7"/>
    <w:rsid w:val="00382830"/>
    <w:rsid w:val="0038474E"/>
    <w:rsid w:val="00384F83"/>
    <w:rsid w:val="00391FE6"/>
    <w:rsid w:val="003927AF"/>
    <w:rsid w:val="00392C8B"/>
    <w:rsid w:val="00395DEC"/>
    <w:rsid w:val="00395F61"/>
    <w:rsid w:val="003966FC"/>
    <w:rsid w:val="003A0A88"/>
    <w:rsid w:val="003A3271"/>
    <w:rsid w:val="003A3D72"/>
    <w:rsid w:val="003A584B"/>
    <w:rsid w:val="003A71A9"/>
    <w:rsid w:val="003A7BA7"/>
    <w:rsid w:val="003B2007"/>
    <w:rsid w:val="003B233C"/>
    <w:rsid w:val="003B33CC"/>
    <w:rsid w:val="003B7577"/>
    <w:rsid w:val="003C3F66"/>
    <w:rsid w:val="003D2980"/>
    <w:rsid w:val="003D67C1"/>
    <w:rsid w:val="003E1C26"/>
    <w:rsid w:val="003E2456"/>
    <w:rsid w:val="003E365C"/>
    <w:rsid w:val="003E3BE8"/>
    <w:rsid w:val="003E41AC"/>
    <w:rsid w:val="003E623A"/>
    <w:rsid w:val="003E66E8"/>
    <w:rsid w:val="003F1380"/>
    <w:rsid w:val="003F1512"/>
    <w:rsid w:val="003F2F7E"/>
    <w:rsid w:val="0040193F"/>
    <w:rsid w:val="00401D64"/>
    <w:rsid w:val="00402006"/>
    <w:rsid w:val="004035FE"/>
    <w:rsid w:val="00406E05"/>
    <w:rsid w:val="004101AE"/>
    <w:rsid w:val="00410D06"/>
    <w:rsid w:val="004120A6"/>
    <w:rsid w:val="0041231A"/>
    <w:rsid w:val="00413374"/>
    <w:rsid w:val="00413C6C"/>
    <w:rsid w:val="004149DD"/>
    <w:rsid w:val="004158CC"/>
    <w:rsid w:val="004169E0"/>
    <w:rsid w:val="00420386"/>
    <w:rsid w:val="004220B3"/>
    <w:rsid w:val="004222DE"/>
    <w:rsid w:val="00422474"/>
    <w:rsid w:val="00422FF7"/>
    <w:rsid w:val="004245D2"/>
    <w:rsid w:val="00430330"/>
    <w:rsid w:val="00431F0F"/>
    <w:rsid w:val="00432869"/>
    <w:rsid w:val="00432DB7"/>
    <w:rsid w:val="004351C6"/>
    <w:rsid w:val="0044233B"/>
    <w:rsid w:val="00442E8C"/>
    <w:rsid w:val="00442ED1"/>
    <w:rsid w:val="0044542A"/>
    <w:rsid w:val="00445EFB"/>
    <w:rsid w:val="00446030"/>
    <w:rsid w:val="00446E5C"/>
    <w:rsid w:val="004502FD"/>
    <w:rsid w:val="00451BA8"/>
    <w:rsid w:val="00451D03"/>
    <w:rsid w:val="00452DD0"/>
    <w:rsid w:val="00452E7C"/>
    <w:rsid w:val="00456F5E"/>
    <w:rsid w:val="0045713B"/>
    <w:rsid w:val="004574BE"/>
    <w:rsid w:val="0046210C"/>
    <w:rsid w:val="00462B3E"/>
    <w:rsid w:val="00467742"/>
    <w:rsid w:val="00467FA9"/>
    <w:rsid w:val="004704CA"/>
    <w:rsid w:val="00470782"/>
    <w:rsid w:val="004711D7"/>
    <w:rsid w:val="00471AC3"/>
    <w:rsid w:val="00471C52"/>
    <w:rsid w:val="00472A71"/>
    <w:rsid w:val="00472CDB"/>
    <w:rsid w:val="00472E40"/>
    <w:rsid w:val="00474299"/>
    <w:rsid w:val="00474C50"/>
    <w:rsid w:val="00474CE3"/>
    <w:rsid w:val="00475490"/>
    <w:rsid w:val="00475904"/>
    <w:rsid w:val="0047764B"/>
    <w:rsid w:val="004807B7"/>
    <w:rsid w:val="0048180C"/>
    <w:rsid w:val="00482551"/>
    <w:rsid w:val="0048495C"/>
    <w:rsid w:val="004849E9"/>
    <w:rsid w:val="004857A9"/>
    <w:rsid w:val="00485AB4"/>
    <w:rsid w:val="004870DD"/>
    <w:rsid w:val="00490A71"/>
    <w:rsid w:val="00496266"/>
    <w:rsid w:val="00496D56"/>
    <w:rsid w:val="00497742"/>
    <w:rsid w:val="00497FFE"/>
    <w:rsid w:val="004A2E23"/>
    <w:rsid w:val="004A332A"/>
    <w:rsid w:val="004A4476"/>
    <w:rsid w:val="004A623B"/>
    <w:rsid w:val="004B0AE7"/>
    <w:rsid w:val="004B5513"/>
    <w:rsid w:val="004B553C"/>
    <w:rsid w:val="004B592B"/>
    <w:rsid w:val="004B60AC"/>
    <w:rsid w:val="004B6758"/>
    <w:rsid w:val="004C3337"/>
    <w:rsid w:val="004C3CBF"/>
    <w:rsid w:val="004C59A4"/>
    <w:rsid w:val="004D0E06"/>
    <w:rsid w:val="004D18CA"/>
    <w:rsid w:val="004D1A22"/>
    <w:rsid w:val="004D33C7"/>
    <w:rsid w:val="004D3FA9"/>
    <w:rsid w:val="004D6D9F"/>
    <w:rsid w:val="004E2681"/>
    <w:rsid w:val="004E2EEB"/>
    <w:rsid w:val="004E2F9E"/>
    <w:rsid w:val="004E4F49"/>
    <w:rsid w:val="004E53AE"/>
    <w:rsid w:val="004F0AE7"/>
    <w:rsid w:val="004F2F9C"/>
    <w:rsid w:val="004F3732"/>
    <w:rsid w:val="004F510E"/>
    <w:rsid w:val="004F7569"/>
    <w:rsid w:val="004F7C38"/>
    <w:rsid w:val="00500BE6"/>
    <w:rsid w:val="005021AE"/>
    <w:rsid w:val="00503968"/>
    <w:rsid w:val="00507497"/>
    <w:rsid w:val="005123D4"/>
    <w:rsid w:val="005131D8"/>
    <w:rsid w:val="005136AA"/>
    <w:rsid w:val="005176BD"/>
    <w:rsid w:val="00520E08"/>
    <w:rsid w:val="005220F6"/>
    <w:rsid w:val="0052358B"/>
    <w:rsid w:val="00524E69"/>
    <w:rsid w:val="00527E05"/>
    <w:rsid w:val="0053028B"/>
    <w:rsid w:val="0053073B"/>
    <w:rsid w:val="0053275F"/>
    <w:rsid w:val="00534B77"/>
    <w:rsid w:val="0053622C"/>
    <w:rsid w:val="0054239F"/>
    <w:rsid w:val="00542DDB"/>
    <w:rsid w:val="005434B7"/>
    <w:rsid w:val="005448D3"/>
    <w:rsid w:val="00544CF6"/>
    <w:rsid w:val="00546090"/>
    <w:rsid w:val="005465AE"/>
    <w:rsid w:val="00551C74"/>
    <w:rsid w:val="005522D1"/>
    <w:rsid w:val="00552962"/>
    <w:rsid w:val="005533FC"/>
    <w:rsid w:val="00553655"/>
    <w:rsid w:val="00553E32"/>
    <w:rsid w:val="00553E7D"/>
    <w:rsid w:val="005542AF"/>
    <w:rsid w:val="00556650"/>
    <w:rsid w:val="00556B6D"/>
    <w:rsid w:val="00557E0B"/>
    <w:rsid w:val="00564D72"/>
    <w:rsid w:val="00565785"/>
    <w:rsid w:val="00567A4D"/>
    <w:rsid w:val="0057076B"/>
    <w:rsid w:val="00570AE3"/>
    <w:rsid w:val="00571C5A"/>
    <w:rsid w:val="0057232E"/>
    <w:rsid w:val="00573236"/>
    <w:rsid w:val="00573445"/>
    <w:rsid w:val="00575942"/>
    <w:rsid w:val="005759BD"/>
    <w:rsid w:val="0057716C"/>
    <w:rsid w:val="0057738D"/>
    <w:rsid w:val="00577A89"/>
    <w:rsid w:val="0058167B"/>
    <w:rsid w:val="00581AC8"/>
    <w:rsid w:val="00582B64"/>
    <w:rsid w:val="00584AE4"/>
    <w:rsid w:val="00586673"/>
    <w:rsid w:val="00592B3C"/>
    <w:rsid w:val="00595AF7"/>
    <w:rsid w:val="005978C2"/>
    <w:rsid w:val="0059794A"/>
    <w:rsid w:val="00597D10"/>
    <w:rsid w:val="005A4727"/>
    <w:rsid w:val="005A5477"/>
    <w:rsid w:val="005A5887"/>
    <w:rsid w:val="005A641B"/>
    <w:rsid w:val="005A7972"/>
    <w:rsid w:val="005B0C49"/>
    <w:rsid w:val="005B0E4C"/>
    <w:rsid w:val="005B3B69"/>
    <w:rsid w:val="005B3D1B"/>
    <w:rsid w:val="005B4725"/>
    <w:rsid w:val="005B49F0"/>
    <w:rsid w:val="005C1105"/>
    <w:rsid w:val="005C2D1D"/>
    <w:rsid w:val="005C3101"/>
    <w:rsid w:val="005C364A"/>
    <w:rsid w:val="005C36CB"/>
    <w:rsid w:val="005C3CE7"/>
    <w:rsid w:val="005C3E03"/>
    <w:rsid w:val="005C438B"/>
    <w:rsid w:val="005C7DE1"/>
    <w:rsid w:val="005D0746"/>
    <w:rsid w:val="005D0BCF"/>
    <w:rsid w:val="005D1F64"/>
    <w:rsid w:val="005D2421"/>
    <w:rsid w:val="005D2DE1"/>
    <w:rsid w:val="005D3EA7"/>
    <w:rsid w:val="005D503B"/>
    <w:rsid w:val="005D6BB7"/>
    <w:rsid w:val="005D7343"/>
    <w:rsid w:val="005E0BE5"/>
    <w:rsid w:val="005E2003"/>
    <w:rsid w:val="005E28C7"/>
    <w:rsid w:val="005E2D25"/>
    <w:rsid w:val="005E43C9"/>
    <w:rsid w:val="005E70EC"/>
    <w:rsid w:val="005F0B57"/>
    <w:rsid w:val="005F283D"/>
    <w:rsid w:val="005F47CD"/>
    <w:rsid w:val="005F5E0F"/>
    <w:rsid w:val="005F7544"/>
    <w:rsid w:val="00603F68"/>
    <w:rsid w:val="00605EF6"/>
    <w:rsid w:val="00611B15"/>
    <w:rsid w:val="0061202E"/>
    <w:rsid w:val="00612A05"/>
    <w:rsid w:val="00613F9D"/>
    <w:rsid w:val="00614861"/>
    <w:rsid w:val="00624B09"/>
    <w:rsid w:val="0062658C"/>
    <w:rsid w:val="00626733"/>
    <w:rsid w:val="00627BDE"/>
    <w:rsid w:val="00631C01"/>
    <w:rsid w:val="006329D6"/>
    <w:rsid w:val="00634E48"/>
    <w:rsid w:val="006360D1"/>
    <w:rsid w:val="00640C4C"/>
    <w:rsid w:val="006426B0"/>
    <w:rsid w:val="0065074C"/>
    <w:rsid w:val="0065400E"/>
    <w:rsid w:val="00654FBF"/>
    <w:rsid w:val="00657DEA"/>
    <w:rsid w:val="00660C4B"/>
    <w:rsid w:val="00665028"/>
    <w:rsid w:val="00667DC8"/>
    <w:rsid w:val="006700B6"/>
    <w:rsid w:val="006717A0"/>
    <w:rsid w:val="00671E40"/>
    <w:rsid w:val="00673654"/>
    <w:rsid w:val="006830F6"/>
    <w:rsid w:val="006863F4"/>
    <w:rsid w:val="00686E1B"/>
    <w:rsid w:val="0068703A"/>
    <w:rsid w:val="006874D9"/>
    <w:rsid w:val="0069026C"/>
    <w:rsid w:val="00692D2E"/>
    <w:rsid w:val="00694512"/>
    <w:rsid w:val="00695A88"/>
    <w:rsid w:val="00695AA1"/>
    <w:rsid w:val="00695AD7"/>
    <w:rsid w:val="006960FE"/>
    <w:rsid w:val="006970A4"/>
    <w:rsid w:val="006A1306"/>
    <w:rsid w:val="006A222D"/>
    <w:rsid w:val="006A527A"/>
    <w:rsid w:val="006A6BD1"/>
    <w:rsid w:val="006A6E97"/>
    <w:rsid w:val="006A7485"/>
    <w:rsid w:val="006B1531"/>
    <w:rsid w:val="006B451D"/>
    <w:rsid w:val="006B4B44"/>
    <w:rsid w:val="006B7B34"/>
    <w:rsid w:val="006B7FD9"/>
    <w:rsid w:val="006C234F"/>
    <w:rsid w:val="006C25BF"/>
    <w:rsid w:val="006C5012"/>
    <w:rsid w:val="006C705F"/>
    <w:rsid w:val="006D00AF"/>
    <w:rsid w:val="006D0CD0"/>
    <w:rsid w:val="006D5764"/>
    <w:rsid w:val="006D6EC6"/>
    <w:rsid w:val="006E5434"/>
    <w:rsid w:val="006E5713"/>
    <w:rsid w:val="006E6370"/>
    <w:rsid w:val="006E7874"/>
    <w:rsid w:val="006E7F31"/>
    <w:rsid w:val="006F06C8"/>
    <w:rsid w:val="006F2967"/>
    <w:rsid w:val="006F3E8F"/>
    <w:rsid w:val="006F51FD"/>
    <w:rsid w:val="007055CA"/>
    <w:rsid w:val="007056FD"/>
    <w:rsid w:val="00707824"/>
    <w:rsid w:val="00707955"/>
    <w:rsid w:val="007155BC"/>
    <w:rsid w:val="007163A3"/>
    <w:rsid w:val="00717507"/>
    <w:rsid w:val="00717A66"/>
    <w:rsid w:val="00717A80"/>
    <w:rsid w:val="00717AC7"/>
    <w:rsid w:val="00717B4E"/>
    <w:rsid w:val="007220D6"/>
    <w:rsid w:val="00722B6E"/>
    <w:rsid w:val="00727C17"/>
    <w:rsid w:val="007303AA"/>
    <w:rsid w:val="00731053"/>
    <w:rsid w:val="00732390"/>
    <w:rsid w:val="0073275A"/>
    <w:rsid w:val="00736631"/>
    <w:rsid w:val="00736B24"/>
    <w:rsid w:val="007370C0"/>
    <w:rsid w:val="007372F2"/>
    <w:rsid w:val="007422D8"/>
    <w:rsid w:val="00743071"/>
    <w:rsid w:val="00743FA5"/>
    <w:rsid w:val="007440AC"/>
    <w:rsid w:val="00744541"/>
    <w:rsid w:val="00746805"/>
    <w:rsid w:val="00746FE0"/>
    <w:rsid w:val="007478A9"/>
    <w:rsid w:val="007505C3"/>
    <w:rsid w:val="00754DF1"/>
    <w:rsid w:val="00760103"/>
    <w:rsid w:val="0076061A"/>
    <w:rsid w:val="00761E05"/>
    <w:rsid w:val="00764E46"/>
    <w:rsid w:val="00765D33"/>
    <w:rsid w:val="00766B56"/>
    <w:rsid w:val="0076732A"/>
    <w:rsid w:val="00773242"/>
    <w:rsid w:val="00774B2F"/>
    <w:rsid w:val="00777A8E"/>
    <w:rsid w:val="00781A05"/>
    <w:rsid w:val="007824D4"/>
    <w:rsid w:val="0078257C"/>
    <w:rsid w:val="007827B7"/>
    <w:rsid w:val="00783772"/>
    <w:rsid w:val="007843B3"/>
    <w:rsid w:val="007856F6"/>
    <w:rsid w:val="00785FAF"/>
    <w:rsid w:val="0079048E"/>
    <w:rsid w:val="007913D6"/>
    <w:rsid w:val="007918D6"/>
    <w:rsid w:val="00793962"/>
    <w:rsid w:val="00795EE7"/>
    <w:rsid w:val="00797085"/>
    <w:rsid w:val="00797EFF"/>
    <w:rsid w:val="007A007F"/>
    <w:rsid w:val="007A10DB"/>
    <w:rsid w:val="007A1899"/>
    <w:rsid w:val="007A1DB1"/>
    <w:rsid w:val="007A367C"/>
    <w:rsid w:val="007A44C2"/>
    <w:rsid w:val="007A6A42"/>
    <w:rsid w:val="007B05EA"/>
    <w:rsid w:val="007B1302"/>
    <w:rsid w:val="007B2F73"/>
    <w:rsid w:val="007B4E42"/>
    <w:rsid w:val="007B57CC"/>
    <w:rsid w:val="007B7600"/>
    <w:rsid w:val="007C0472"/>
    <w:rsid w:val="007C0859"/>
    <w:rsid w:val="007C1EA1"/>
    <w:rsid w:val="007C2C37"/>
    <w:rsid w:val="007C688F"/>
    <w:rsid w:val="007C7936"/>
    <w:rsid w:val="007D0181"/>
    <w:rsid w:val="007D13E4"/>
    <w:rsid w:val="007D2D25"/>
    <w:rsid w:val="007D6260"/>
    <w:rsid w:val="007D7088"/>
    <w:rsid w:val="007D73E1"/>
    <w:rsid w:val="007D7935"/>
    <w:rsid w:val="007D7EC6"/>
    <w:rsid w:val="007E09EC"/>
    <w:rsid w:val="007E2ADD"/>
    <w:rsid w:val="007E2DC6"/>
    <w:rsid w:val="007E4C55"/>
    <w:rsid w:val="007E5420"/>
    <w:rsid w:val="007E5B7E"/>
    <w:rsid w:val="007E5E53"/>
    <w:rsid w:val="007E6534"/>
    <w:rsid w:val="007F17CC"/>
    <w:rsid w:val="007F1B69"/>
    <w:rsid w:val="007F24A2"/>
    <w:rsid w:val="007F2829"/>
    <w:rsid w:val="007F3AB6"/>
    <w:rsid w:val="007F3E8C"/>
    <w:rsid w:val="007F60AE"/>
    <w:rsid w:val="007F6C58"/>
    <w:rsid w:val="007F7A97"/>
    <w:rsid w:val="007F7B26"/>
    <w:rsid w:val="008000E0"/>
    <w:rsid w:val="00800764"/>
    <w:rsid w:val="00800949"/>
    <w:rsid w:val="008043E5"/>
    <w:rsid w:val="00804C66"/>
    <w:rsid w:val="00805C6E"/>
    <w:rsid w:val="0080640B"/>
    <w:rsid w:val="00810C42"/>
    <w:rsid w:val="00813B63"/>
    <w:rsid w:val="00816F3F"/>
    <w:rsid w:val="008231BF"/>
    <w:rsid w:val="00830EE3"/>
    <w:rsid w:val="008336E1"/>
    <w:rsid w:val="00833F86"/>
    <w:rsid w:val="008349BA"/>
    <w:rsid w:val="00834FAA"/>
    <w:rsid w:val="008379D2"/>
    <w:rsid w:val="00841E06"/>
    <w:rsid w:val="0084329E"/>
    <w:rsid w:val="008433FC"/>
    <w:rsid w:val="00843E2C"/>
    <w:rsid w:val="00843F12"/>
    <w:rsid w:val="008444EB"/>
    <w:rsid w:val="00845559"/>
    <w:rsid w:val="00845946"/>
    <w:rsid w:val="00851C9E"/>
    <w:rsid w:val="00855402"/>
    <w:rsid w:val="00855ADC"/>
    <w:rsid w:val="00856041"/>
    <w:rsid w:val="00856B5D"/>
    <w:rsid w:val="00856FF3"/>
    <w:rsid w:val="0085700F"/>
    <w:rsid w:val="008619D2"/>
    <w:rsid w:val="00861BAC"/>
    <w:rsid w:val="0086286E"/>
    <w:rsid w:val="00863290"/>
    <w:rsid w:val="0086609F"/>
    <w:rsid w:val="00867CFA"/>
    <w:rsid w:val="008713AD"/>
    <w:rsid w:val="00872B98"/>
    <w:rsid w:val="00873989"/>
    <w:rsid w:val="0087535D"/>
    <w:rsid w:val="008760C0"/>
    <w:rsid w:val="0087646C"/>
    <w:rsid w:val="008769A5"/>
    <w:rsid w:val="00886B0C"/>
    <w:rsid w:val="00890924"/>
    <w:rsid w:val="00890974"/>
    <w:rsid w:val="008919ED"/>
    <w:rsid w:val="00891E2E"/>
    <w:rsid w:val="00892296"/>
    <w:rsid w:val="00893CEB"/>
    <w:rsid w:val="008950CA"/>
    <w:rsid w:val="008975B7"/>
    <w:rsid w:val="008A1406"/>
    <w:rsid w:val="008A2691"/>
    <w:rsid w:val="008A30D9"/>
    <w:rsid w:val="008A358F"/>
    <w:rsid w:val="008A4202"/>
    <w:rsid w:val="008A54FD"/>
    <w:rsid w:val="008A64E1"/>
    <w:rsid w:val="008B0689"/>
    <w:rsid w:val="008B08EB"/>
    <w:rsid w:val="008B2B30"/>
    <w:rsid w:val="008B3C0C"/>
    <w:rsid w:val="008B44A0"/>
    <w:rsid w:val="008B451D"/>
    <w:rsid w:val="008B7B79"/>
    <w:rsid w:val="008C0BB5"/>
    <w:rsid w:val="008C1CAE"/>
    <w:rsid w:val="008C22EA"/>
    <w:rsid w:val="008C2806"/>
    <w:rsid w:val="008C3096"/>
    <w:rsid w:val="008C4FE9"/>
    <w:rsid w:val="008C5ADE"/>
    <w:rsid w:val="008C62EA"/>
    <w:rsid w:val="008C6DC8"/>
    <w:rsid w:val="008D0328"/>
    <w:rsid w:val="008D0626"/>
    <w:rsid w:val="008D15C8"/>
    <w:rsid w:val="008D1896"/>
    <w:rsid w:val="008D19CF"/>
    <w:rsid w:val="008D3137"/>
    <w:rsid w:val="008D4FCF"/>
    <w:rsid w:val="008D554D"/>
    <w:rsid w:val="008D6182"/>
    <w:rsid w:val="008D6FB7"/>
    <w:rsid w:val="008D799C"/>
    <w:rsid w:val="008E16F9"/>
    <w:rsid w:val="008E3524"/>
    <w:rsid w:val="008E47F0"/>
    <w:rsid w:val="008F030D"/>
    <w:rsid w:val="008F2AF7"/>
    <w:rsid w:val="008F2E85"/>
    <w:rsid w:val="008F32A6"/>
    <w:rsid w:val="008F4992"/>
    <w:rsid w:val="008F667D"/>
    <w:rsid w:val="008F71BA"/>
    <w:rsid w:val="00903FB6"/>
    <w:rsid w:val="009043B7"/>
    <w:rsid w:val="00904974"/>
    <w:rsid w:val="0090499F"/>
    <w:rsid w:val="009075A5"/>
    <w:rsid w:val="009106A6"/>
    <w:rsid w:val="00911272"/>
    <w:rsid w:val="00912EC2"/>
    <w:rsid w:val="009132B9"/>
    <w:rsid w:val="00913FF3"/>
    <w:rsid w:val="00916A96"/>
    <w:rsid w:val="0091798B"/>
    <w:rsid w:val="00924A6A"/>
    <w:rsid w:val="00926869"/>
    <w:rsid w:val="00926FFF"/>
    <w:rsid w:val="009274BA"/>
    <w:rsid w:val="009310B6"/>
    <w:rsid w:val="00932106"/>
    <w:rsid w:val="00934CE1"/>
    <w:rsid w:val="00935A11"/>
    <w:rsid w:val="00936A97"/>
    <w:rsid w:val="00937169"/>
    <w:rsid w:val="00937ADF"/>
    <w:rsid w:val="009405CC"/>
    <w:rsid w:val="00940B30"/>
    <w:rsid w:val="009415A2"/>
    <w:rsid w:val="00941B62"/>
    <w:rsid w:val="009423A2"/>
    <w:rsid w:val="00943640"/>
    <w:rsid w:val="00944618"/>
    <w:rsid w:val="00946852"/>
    <w:rsid w:val="00946ACC"/>
    <w:rsid w:val="0095092F"/>
    <w:rsid w:val="00950EA6"/>
    <w:rsid w:val="00952AB8"/>
    <w:rsid w:val="00954C6F"/>
    <w:rsid w:val="00956D27"/>
    <w:rsid w:val="00960164"/>
    <w:rsid w:val="00962940"/>
    <w:rsid w:val="00962B31"/>
    <w:rsid w:val="00963617"/>
    <w:rsid w:val="0096726C"/>
    <w:rsid w:val="00967A13"/>
    <w:rsid w:val="00967F14"/>
    <w:rsid w:val="009700C3"/>
    <w:rsid w:val="00970252"/>
    <w:rsid w:val="00970A73"/>
    <w:rsid w:val="00970B38"/>
    <w:rsid w:val="009719C8"/>
    <w:rsid w:val="00974162"/>
    <w:rsid w:val="00975717"/>
    <w:rsid w:val="009802C9"/>
    <w:rsid w:val="009802D2"/>
    <w:rsid w:val="00980C6F"/>
    <w:rsid w:val="00981235"/>
    <w:rsid w:val="009813CE"/>
    <w:rsid w:val="00982DC7"/>
    <w:rsid w:val="009839AB"/>
    <w:rsid w:val="009846CE"/>
    <w:rsid w:val="009849BE"/>
    <w:rsid w:val="0098584B"/>
    <w:rsid w:val="009868D5"/>
    <w:rsid w:val="00991936"/>
    <w:rsid w:val="00992141"/>
    <w:rsid w:val="0099234D"/>
    <w:rsid w:val="00992530"/>
    <w:rsid w:val="00992FCF"/>
    <w:rsid w:val="0099493B"/>
    <w:rsid w:val="009968F5"/>
    <w:rsid w:val="00996A0A"/>
    <w:rsid w:val="0099746C"/>
    <w:rsid w:val="00997658"/>
    <w:rsid w:val="009A09E1"/>
    <w:rsid w:val="009A3B44"/>
    <w:rsid w:val="009A406B"/>
    <w:rsid w:val="009A6378"/>
    <w:rsid w:val="009A6413"/>
    <w:rsid w:val="009A7C56"/>
    <w:rsid w:val="009B04DB"/>
    <w:rsid w:val="009B0C17"/>
    <w:rsid w:val="009B0F81"/>
    <w:rsid w:val="009B2725"/>
    <w:rsid w:val="009B35A0"/>
    <w:rsid w:val="009B4FD3"/>
    <w:rsid w:val="009B6D2A"/>
    <w:rsid w:val="009C2B8E"/>
    <w:rsid w:val="009C3228"/>
    <w:rsid w:val="009C42EE"/>
    <w:rsid w:val="009C5903"/>
    <w:rsid w:val="009C6539"/>
    <w:rsid w:val="009C6BE1"/>
    <w:rsid w:val="009D567B"/>
    <w:rsid w:val="009D56C6"/>
    <w:rsid w:val="009E08A0"/>
    <w:rsid w:val="009E110D"/>
    <w:rsid w:val="009E136C"/>
    <w:rsid w:val="009E3046"/>
    <w:rsid w:val="009E4DFF"/>
    <w:rsid w:val="009E5B26"/>
    <w:rsid w:val="009E6C36"/>
    <w:rsid w:val="009F03A0"/>
    <w:rsid w:val="009F04CD"/>
    <w:rsid w:val="009F2030"/>
    <w:rsid w:val="009F5C86"/>
    <w:rsid w:val="00A000A4"/>
    <w:rsid w:val="00A05959"/>
    <w:rsid w:val="00A05E05"/>
    <w:rsid w:val="00A11E10"/>
    <w:rsid w:val="00A137EC"/>
    <w:rsid w:val="00A17D84"/>
    <w:rsid w:val="00A23442"/>
    <w:rsid w:val="00A26C09"/>
    <w:rsid w:val="00A33D4B"/>
    <w:rsid w:val="00A379DF"/>
    <w:rsid w:val="00A405E2"/>
    <w:rsid w:val="00A409F5"/>
    <w:rsid w:val="00A414B5"/>
    <w:rsid w:val="00A425DB"/>
    <w:rsid w:val="00A441F8"/>
    <w:rsid w:val="00A45571"/>
    <w:rsid w:val="00A4607E"/>
    <w:rsid w:val="00A469A9"/>
    <w:rsid w:val="00A510ED"/>
    <w:rsid w:val="00A51B78"/>
    <w:rsid w:val="00A532B8"/>
    <w:rsid w:val="00A53457"/>
    <w:rsid w:val="00A57127"/>
    <w:rsid w:val="00A652E0"/>
    <w:rsid w:val="00A65406"/>
    <w:rsid w:val="00A70CC9"/>
    <w:rsid w:val="00A71D4F"/>
    <w:rsid w:val="00A72C66"/>
    <w:rsid w:val="00A75997"/>
    <w:rsid w:val="00A76207"/>
    <w:rsid w:val="00A77E94"/>
    <w:rsid w:val="00A811AC"/>
    <w:rsid w:val="00A830D3"/>
    <w:rsid w:val="00A85E56"/>
    <w:rsid w:val="00A874CD"/>
    <w:rsid w:val="00A87EA6"/>
    <w:rsid w:val="00A91374"/>
    <w:rsid w:val="00A913AF"/>
    <w:rsid w:val="00A931E2"/>
    <w:rsid w:val="00A93542"/>
    <w:rsid w:val="00A94262"/>
    <w:rsid w:val="00A949B9"/>
    <w:rsid w:val="00A951CD"/>
    <w:rsid w:val="00A957BC"/>
    <w:rsid w:val="00A95D79"/>
    <w:rsid w:val="00AA1E61"/>
    <w:rsid w:val="00AA2D11"/>
    <w:rsid w:val="00AA3081"/>
    <w:rsid w:val="00AA31A9"/>
    <w:rsid w:val="00AA3BDA"/>
    <w:rsid w:val="00AA551C"/>
    <w:rsid w:val="00AA584E"/>
    <w:rsid w:val="00AA5B3E"/>
    <w:rsid w:val="00AA6793"/>
    <w:rsid w:val="00AA74D1"/>
    <w:rsid w:val="00AB5E37"/>
    <w:rsid w:val="00AB7A4E"/>
    <w:rsid w:val="00AC386B"/>
    <w:rsid w:val="00AC49C0"/>
    <w:rsid w:val="00AC4C48"/>
    <w:rsid w:val="00AC5006"/>
    <w:rsid w:val="00AC52AC"/>
    <w:rsid w:val="00AC71F7"/>
    <w:rsid w:val="00AC7A9A"/>
    <w:rsid w:val="00AD04A8"/>
    <w:rsid w:val="00AD2DC9"/>
    <w:rsid w:val="00AD3BF1"/>
    <w:rsid w:val="00AD5AA2"/>
    <w:rsid w:val="00AD6284"/>
    <w:rsid w:val="00AD6B31"/>
    <w:rsid w:val="00AD734C"/>
    <w:rsid w:val="00AE0F79"/>
    <w:rsid w:val="00AE215E"/>
    <w:rsid w:val="00AE2928"/>
    <w:rsid w:val="00AE31F4"/>
    <w:rsid w:val="00AE3EAC"/>
    <w:rsid w:val="00AE57E6"/>
    <w:rsid w:val="00AE5CF1"/>
    <w:rsid w:val="00AE78FE"/>
    <w:rsid w:val="00AF0E88"/>
    <w:rsid w:val="00AF3C35"/>
    <w:rsid w:val="00AF4B18"/>
    <w:rsid w:val="00AF548D"/>
    <w:rsid w:val="00AF54C9"/>
    <w:rsid w:val="00AF5BB1"/>
    <w:rsid w:val="00B00806"/>
    <w:rsid w:val="00B00F68"/>
    <w:rsid w:val="00B01345"/>
    <w:rsid w:val="00B02C00"/>
    <w:rsid w:val="00B02F04"/>
    <w:rsid w:val="00B035C0"/>
    <w:rsid w:val="00B10B9F"/>
    <w:rsid w:val="00B14127"/>
    <w:rsid w:val="00B14A9C"/>
    <w:rsid w:val="00B15DBE"/>
    <w:rsid w:val="00B15E20"/>
    <w:rsid w:val="00B16EF3"/>
    <w:rsid w:val="00B1758F"/>
    <w:rsid w:val="00B23F75"/>
    <w:rsid w:val="00B247EF"/>
    <w:rsid w:val="00B308CD"/>
    <w:rsid w:val="00B32722"/>
    <w:rsid w:val="00B3276A"/>
    <w:rsid w:val="00B33242"/>
    <w:rsid w:val="00B338C2"/>
    <w:rsid w:val="00B34F45"/>
    <w:rsid w:val="00B35FD6"/>
    <w:rsid w:val="00B374DB"/>
    <w:rsid w:val="00B3777A"/>
    <w:rsid w:val="00B4085B"/>
    <w:rsid w:val="00B42303"/>
    <w:rsid w:val="00B42628"/>
    <w:rsid w:val="00B427E2"/>
    <w:rsid w:val="00B4391A"/>
    <w:rsid w:val="00B45037"/>
    <w:rsid w:val="00B45579"/>
    <w:rsid w:val="00B4584A"/>
    <w:rsid w:val="00B4672F"/>
    <w:rsid w:val="00B4785C"/>
    <w:rsid w:val="00B503E7"/>
    <w:rsid w:val="00B5152C"/>
    <w:rsid w:val="00B517DD"/>
    <w:rsid w:val="00B52E94"/>
    <w:rsid w:val="00B5340C"/>
    <w:rsid w:val="00B567B0"/>
    <w:rsid w:val="00B5727E"/>
    <w:rsid w:val="00B579E6"/>
    <w:rsid w:val="00B57D82"/>
    <w:rsid w:val="00B57F2E"/>
    <w:rsid w:val="00B61549"/>
    <w:rsid w:val="00B62E88"/>
    <w:rsid w:val="00B6470C"/>
    <w:rsid w:val="00B64FB4"/>
    <w:rsid w:val="00B66325"/>
    <w:rsid w:val="00B71B37"/>
    <w:rsid w:val="00B746E0"/>
    <w:rsid w:val="00B75BC0"/>
    <w:rsid w:val="00B7622E"/>
    <w:rsid w:val="00B769DC"/>
    <w:rsid w:val="00B76D1B"/>
    <w:rsid w:val="00B800C2"/>
    <w:rsid w:val="00B80978"/>
    <w:rsid w:val="00B80BDF"/>
    <w:rsid w:val="00B80D29"/>
    <w:rsid w:val="00B81566"/>
    <w:rsid w:val="00B822BE"/>
    <w:rsid w:val="00B8313C"/>
    <w:rsid w:val="00B83C2E"/>
    <w:rsid w:val="00B8436D"/>
    <w:rsid w:val="00B8460B"/>
    <w:rsid w:val="00B8474D"/>
    <w:rsid w:val="00B8569C"/>
    <w:rsid w:val="00B864FD"/>
    <w:rsid w:val="00B865D9"/>
    <w:rsid w:val="00B90EF8"/>
    <w:rsid w:val="00B959F0"/>
    <w:rsid w:val="00B95B06"/>
    <w:rsid w:val="00BA1AAA"/>
    <w:rsid w:val="00BA23ED"/>
    <w:rsid w:val="00BA2E17"/>
    <w:rsid w:val="00BA550D"/>
    <w:rsid w:val="00BA67D4"/>
    <w:rsid w:val="00BB1239"/>
    <w:rsid w:val="00BB25C8"/>
    <w:rsid w:val="00BB2A6D"/>
    <w:rsid w:val="00BB3E21"/>
    <w:rsid w:val="00BB5918"/>
    <w:rsid w:val="00BB5F25"/>
    <w:rsid w:val="00BB61B6"/>
    <w:rsid w:val="00BC4708"/>
    <w:rsid w:val="00BC5E1D"/>
    <w:rsid w:val="00BD08BF"/>
    <w:rsid w:val="00BD1E3B"/>
    <w:rsid w:val="00BD2350"/>
    <w:rsid w:val="00BD4867"/>
    <w:rsid w:val="00BD5A5F"/>
    <w:rsid w:val="00BD793C"/>
    <w:rsid w:val="00BE0239"/>
    <w:rsid w:val="00BE03CF"/>
    <w:rsid w:val="00BE0AC2"/>
    <w:rsid w:val="00BE1720"/>
    <w:rsid w:val="00BE1A18"/>
    <w:rsid w:val="00BE30FA"/>
    <w:rsid w:val="00BE370C"/>
    <w:rsid w:val="00BE38A0"/>
    <w:rsid w:val="00BE3E65"/>
    <w:rsid w:val="00BE4DCB"/>
    <w:rsid w:val="00BE713A"/>
    <w:rsid w:val="00BE77DB"/>
    <w:rsid w:val="00BF3B3F"/>
    <w:rsid w:val="00BF4F37"/>
    <w:rsid w:val="00BF7A02"/>
    <w:rsid w:val="00C0179A"/>
    <w:rsid w:val="00C036E9"/>
    <w:rsid w:val="00C03C90"/>
    <w:rsid w:val="00C055C3"/>
    <w:rsid w:val="00C0598B"/>
    <w:rsid w:val="00C05D25"/>
    <w:rsid w:val="00C06247"/>
    <w:rsid w:val="00C07604"/>
    <w:rsid w:val="00C07698"/>
    <w:rsid w:val="00C11297"/>
    <w:rsid w:val="00C122DD"/>
    <w:rsid w:val="00C14551"/>
    <w:rsid w:val="00C15623"/>
    <w:rsid w:val="00C15AA8"/>
    <w:rsid w:val="00C1777C"/>
    <w:rsid w:val="00C229A0"/>
    <w:rsid w:val="00C234EC"/>
    <w:rsid w:val="00C313D8"/>
    <w:rsid w:val="00C31484"/>
    <w:rsid w:val="00C326CC"/>
    <w:rsid w:val="00C32CE2"/>
    <w:rsid w:val="00C32D98"/>
    <w:rsid w:val="00C3362D"/>
    <w:rsid w:val="00C33684"/>
    <w:rsid w:val="00C34F17"/>
    <w:rsid w:val="00C36596"/>
    <w:rsid w:val="00C37049"/>
    <w:rsid w:val="00C4023D"/>
    <w:rsid w:val="00C41666"/>
    <w:rsid w:val="00C41A94"/>
    <w:rsid w:val="00C41B27"/>
    <w:rsid w:val="00C42300"/>
    <w:rsid w:val="00C42884"/>
    <w:rsid w:val="00C4532C"/>
    <w:rsid w:val="00C45D93"/>
    <w:rsid w:val="00C45E12"/>
    <w:rsid w:val="00C479FC"/>
    <w:rsid w:val="00C50151"/>
    <w:rsid w:val="00C5093C"/>
    <w:rsid w:val="00C5217E"/>
    <w:rsid w:val="00C528DD"/>
    <w:rsid w:val="00C53226"/>
    <w:rsid w:val="00C5432A"/>
    <w:rsid w:val="00C60F53"/>
    <w:rsid w:val="00C62F82"/>
    <w:rsid w:val="00C63265"/>
    <w:rsid w:val="00C6400A"/>
    <w:rsid w:val="00C6498A"/>
    <w:rsid w:val="00C65594"/>
    <w:rsid w:val="00C65823"/>
    <w:rsid w:val="00C65DD9"/>
    <w:rsid w:val="00C67B7D"/>
    <w:rsid w:val="00C67CEB"/>
    <w:rsid w:val="00C7036F"/>
    <w:rsid w:val="00C7089B"/>
    <w:rsid w:val="00C7158E"/>
    <w:rsid w:val="00C722C2"/>
    <w:rsid w:val="00C7240A"/>
    <w:rsid w:val="00C7298B"/>
    <w:rsid w:val="00C75A38"/>
    <w:rsid w:val="00C75CAE"/>
    <w:rsid w:val="00C8012D"/>
    <w:rsid w:val="00C80A46"/>
    <w:rsid w:val="00C82917"/>
    <w:rsid w:val="00C82A46"/>
    <w:rsid w:val="00C846F9"/>
    <w:rsid w:val="00C84E32"/>
    <w:rsid w:val="00C85182"/>
    <w:rsid w:val="00C85453"/>
    <w:rsid w:val="00C90D9D"/>
    <w:rsid w:val="00C925A3"/>
    <w:rsid w:val="00C9337C"/>
    <w:rsid w:val="00C94867"/>
    <w:rsid w:val="00C94E15"/>
    <w:rsid w:val="00C94E98"/>
    <w:rsid w:val="00C966AD"/>
    <w:rsid w:val="00C96C4E"/>
    <w:rsid w:val="00CA2834"/>
    <w:rsid w:val="00CA4832"/>
    <w:rsid w:val="00CA55EE"/>
    <w:rsid w:val="00CB0921"/>
    <w:rsid w:val="00CB1131"/>
    <w:rsid w:val="00CB3BCD"/>
    <w:rsid w:val="00CC1358"/>
    <w:rsid w:val="00CC5527"/>
    <w:rsid w:val="00CC6DFA"/>
    <w:rsid w:val="00CC7741"/>
    <w:rsid w:val="00CD02BF"/>
    <w:rsid w:val="00CD060E"/>
    <w:rsid w:val="00CD36B4"/>
    <w:rsid w:val="00CD3A2E"/>
    <w:rsid w:val="00CD40B7"/>
    <w:rsid w:val="00CD4807"/>
    <w:rsid w:val="00CE060B"/>
    <w:rsid w:val="00CE096B"/>
    <w:rsid w:val="00CE0BB8"/>
    <w:rsid w:val="00CE165F"/>
    <w:rsid w:val="00CE23BE"/>
    <w:rsid w:val="00CE6A83"/>
    <w:rsid w:val="00CF0B17"/>
    <w:rsid w:val="00CF0D57"/>
    <w:rsid w:val="00CF0EA5"/>
    <w:rsid w:val="00CF1847"/>
    <w:rsid w:val="00CF3DAA"/>
    <w:rsid w:val="00CF4931"/>
    <w:rsid w:val="00CF535A"/>
    <w:rsid w:val="00D014E5"/>
    <w:rsid w:val="00D028B7"/>
    <w:rsid w:val="00D03011"/>
    <w:rsid w:val="00D0385D"/>
    <w:rsid w:val="00D05D73"/>
    <w:rsid w:val="00D05E7D"/>
    <w:rsid w:val="00D05FDF"/>
    <w:rsid w:val="00D06759"/>
    <w:rsid w:val="00D0711B"/>
    <w:rsid w:val="00D07756"/>
    <w:rsid w:val="00D10166"/>
    <w:rsid w:val="00D103A1"/>
    <w:rsid w:val="00D12CA3"/>
    <w:rsid w:val="00D1345A"/>
    <w:rsid w:val="00D14206"/>
    <w:rsid w:val="00D14340"/>
    <w:rsid w:val="00D1655F"/>
    <w:rsid w:val="00D16A60"/>
    <w:rsid w:val="00D2028C"/>
    <w:rsid w:val="00D20C7C"/>
    <w:rsid w:val="00D21BDB"/>
    <w:rsid w:val="00D23469"/>
    <w:rsid w:val="00D24F65"/>
    <w:rsid w:val="00D25E24"/>
    <w:rsid w:val="00D30124"/>
    <w:rsid w:val="00D33DCD"/>
    <w:rsid w:val="00D34A15"/>
    <w:rsid w:val="00D4066E"/>
    <w:rsid w:val="00D4387C"/>
    <w:rsid w:val="00D43947"/>
    <w:rsid w:val="00D4443C"/>
    <w:rsid w:val="00D452C8"/>
    <w:rsid w:val="00D4601B"/>
    <w:rsid w:val="00D52CAF"/>
    <w:rsid w:val="00D5532E"/>
    <w:rsid w:val="00D572E1"/>
    <w:rsid w:val="00D610BA"/>
    <w:rsid w:val="00D661D0"/>
    <w:rsid w:val="00D66612"/>
    <w:rsid w:val="00D70618"/>
    <w:rsid w:val="00D7289A"/>
    <w:rsid w:val="00D74AC4"/>
    <w:rsid w:val="00D75CA3"/>
    <w:rsid w:val="00D76392"/>
    <w:rsid w:val="00D7662B"/>
    <w:rsid w:val="00D76D5D"/>
    <w:rsid w:val="00D77383"/>
    <w:rsid w:val="00D77CD2"/>
    <w:rsid w:val="00D82CA7"/>
    <w:rsid w:val="00D862CF"/>
    <w:rsid w:val="00D86A8D"/>
    <w:rsid w:val="00D93534"/>
    <w:rsid w:val="00D952B4"/>
    <w:rsid w:val="00D978FA"/>
    <w:rsid w:val="00DA045D"/>
    <w:rsid w:val="00DA2021"/>
    <w:rsid w:val="00DA69B0"/>
    <w:rsid w:val="00DB073D"/>
    <w:rsid w:val="00DB0C74"/>
    <w:rsid w:val="00DB12FC"/>
    <w:rsid w:val="00DB43A8"/>
    <w:rsid w:val="00DB62B9"/>
    <w:rsid w:val="00DC0859"/>
    <w:rsid w:val="00DC0A44"/>
    <w:rsid w:val="00DC1784"/>
    <w:rsid w:val="00DC1AA0"/>
    <w:rsid w:val="00DC1BBA"/>
    <w:rsid w:val="00DC229D"/>
    <w:rsid w:val="00DC3C92"/>
    <w:rsid w:val="00DC5624"/>
    <w:rsid w:val="00DC5A21"/>
    <w:rsid w:val="00DC69D3"/>
    <w:rsid w:val="00DC746B"/>
    <w:rsid w:val="00DC7D6B"/>
    <w:rsid w:val="00DD1DE7"/>
    <w:rsid w:val="00DD3728"/>
    <w:rsid w:val="00DD4976"/>
    <w:rsid w:val="00DE0E37"/>
    <w:rsid w:val="00DE181F"/>
    <w:rsid w:val="00DE1AD2"/>
    <w:rsid w:val="00DE3414"/>
    <w:rsid w:val="00DE37BD"/>
    <w:rsid w:val="00DE3FE8"/>
    <w:rsid w:val="00DE5190"/>
    <w:rsid w:val="00DE7DD5"/>
    <w:rsid w:val="00DF073E"/>
    <w:rsid w:val="00DF1929"/>
    <w:rsid w:val="00DF526D"/>
    <w:rsid w:val="00DF53BF"/>
    <w:rsid w:val="00DF5A5F"/>
    <w:rsid w:val="00E0103E"/>
    <w:rsid w:val="00E02FC0"/>
    <w:rsid w:val="00E043CA"/>
    <w:rsid w:val="00E06FDC"/>
    <w:rsid w:val="00E075F7"/>
    <w:rsid w:val="00E07F42"/>
    <w:rsid w:val="00E1056B"/>
    <w:rsid w:val="00E14ADA"/>
    <w:rsid w:val="00E15AD2"/>
    <w:rsid w:val="00E176A2"/>
    <w:rsid w:val="00E205DE"/>
    <w:rsid w:val="00E20A7E"/>
    <w:rsid w:val="00E217DE"/>
    <w:rsid w:val="00E26A33"/>
    <w:rsid w:val="00E30DC0"/>
    <w:rsid w:val="00E35433"/>
    <w:rsid w:val="00E35D67"/>
    <w:rsid w:val="00E407DF"/>
    <w:rsid w:val="00E40D32"/>
    <w:rsid w:val="00E41BFF"/>
    <w:rsid w:val="00E438C2"/>
    <w:rsid w:val="00E4463A"/>
    <w:rsid w:val="00E44668"/>
    <w:rsid w:val="00E4509A"/>
    <w:rsid w:val="00E46726"/>
    <w:rsid w:val="00E46BC5"/>
    <w:rsid w:val="00E52D88"/>
    <w:rsid w:val="00E539AF"/>
    <w:rsid w:val="00E54103"/>
    <w:rsid w:val="00E54F28"/>
    <w:rsid w:val="00E56849"/>
    <w:rsid w:val="00E56DE8"/>
    <w:rsid w:val="00E57F62"/>
    <w:rsid w:val="00E6195F"/>
    <w:rsid w:val="00E6204B"/>
    <w:rsid w:val="00E62396"/>
    <w:rsid w:val="00E62F9D"/>
    <w:rsid w:val="00E74804"/>
    <w:rsid w:val="00E773F3"/>
    <w:rsid w:val="00E81329"/>
    <w:rsid w:val="00E832CC"/>
    <w:rsid w:val="00E87CE2"/>
    <w:rsid w:val="00E91BBC"/>
    <w:rsid w:val="00E9267E"/>
    <w:rsid w:val="00E95220"/>
    <w:rsid w:val="00E95B5E"/>
    <w:rsid w:val="00E96B1D"/>
    <w:rsid w:val="00E9723D"/>
    <w:rsid w:val="00E97737"/>
    <w:rsid w:val="00E97E32"/>
    <w:rsid w:val="00EA41F5"/>
    <w:rsid w:val="00EA53F8"/>
    <w:rsid w:val="00EA6177"/>
    <w:rsid w:val="00EA7DB6"/>
    <w:rsid w:val="00EB06F7"/>
    <w:rsid w:val="00EB0986"/>
    <w:rsid w:val="00EB0E88"/>
    <w:rsid w:val="00EB28A2"/>
    <w:rsid w:val="00EB3089"/>
    <w:rsid w:val="00EB6611"/>
    <w:rsid w:val="00EB6C60"/>
    <w:rsid w:val="00EB7F62"/>
    <w:rsid w:val="00EC084C"/>
    <w:rsid w:val="00EC37E4"/>
    <w:rsid w:val="00EC61CD"/>
    <w:rsid w:val="00EC69A0"/>
    <w:rsid w:val="00EC6B0C"/>
    <w:rsid w:val="00ED0D1E"/>
    <w:rsid w:val="00ED3266"/>
    <w:rsid w:val="00ED45B0"/>
    <w:rsid w:val="00EE033A"/>
    <w:rsid w:val="00EE05A7"/>
    <w:rsid w:val="00EE05CC"/>
    <w:rsid w:val="00EE165A"/>
    <w:rsid w:val="00EE1B3B"/>
    <w:rsid w:val="00EE4401"/>
    <w:rsid w:val="00EF2798"/>
    <w:rsid w:val="00EF7181"/>
    <w:rsid w:val="00EF7898"/>
    <w:rsid w:val="00F027DF"/>
    <w:rsid w:val="00F03613"/>
    <w:rsid w:val="00F03CA8"/>
    <w:rsid w:val="00F05623"/>
    <w:rsid w:val="00F11F7E"/>
    <w:rsid w:val="00F12ACE"/>
    <w:rsid w:val="00F134B0"/>
    <w:rsid w:val="00F1391A"/>
    <w:rsid w:val="00F13C4C"/>
    <w:rsid w:val="00F14A61"/>
    <w:rsid w:val="00F14C07"/>
    <w:rsid w:val="00F152EF"/>
    <w:rsid w:val="00F17736"/>
    <w:rsid w:val="00F20F78"/>
    <w:rsid w:val="00F25C70"/>
    <w:rsid w:val="00F263BC"/>
    <w:rsid w:val="00F26C39"/>
    <w:rsid w:val="00F26E01"/>
    <w:rsid w:val="00F27F45"/>
    <w:rsid w:val="00F3028A"/>
    <w:rsid w:val="00F32078"/>
    <w:rsid w:val="00F32334"/>
    <w:rsid w:val="00F340B9"/>
    <w:rsid w:val="00F34C9B"/>
    <w:rsid w:val="00F36568"/>
    <w:rsid w:val="00F40A09"/>
    <w:rsid w:val="00F40C4C"/>
    <w:rsid w:val="00F43229"/>
    <w:rsid w:val="00F440D5"/>
    <w:rsid w:val="00F4463A"/>
    <w:rsid w:val="00F5048A"/>
    <w:rsid w:val="00F5284E"/>
    <w:rsid w:val="00F53F00"/>
    <w:rsid w:val="00F6093C"/>
    <w:rsid w:val="00F6098E"/>
    <w:rsid w:val="00F61503"/>
    <w:rsid w:val="00F63305"/>
    <w:rsid w:val="00F63B62"/>
    <w:rsid w:val="00F65E1D"/>
    <w:rsid w:val="00F66462"/>
    <w:rsid w:val="00F66F3F"/>
    <w:rsid w:val="00F67319"/>
    <w:rsid w:val="00F711F9"/>
    <w:rsid w:val="00F74175"/>
    <w:rsid w:val="00F74C40"/>
    <w:rsid w:val="00F81857"/>
    <w:rsid w:val="00F83255"/>
    <w:rsid w:val="00F83D7C"/>
    <w:rsid w:val="00F86387"/>
    <w:rsid w:val="00F95B2F"/>
    <w:rsid w:val="00F96E13"/>
    <w:rsid w:val="00FA3372"/>
    <w:rsid w:val="00FA42FE"/>
    <w:rsid w:val="00FA4A9A"/>
    <w:rsid w:val="00FA7B98"/>
    <w:rsid w:val="00FA7C5D"/>
    <w:rsid w:val="00FB0C00"/>
    <w:rsid w:val="00FB145A"/>
    <w:rsid w:val="00FB1A56"/>
    <w:rsid w:val="00FB3D97"/>
    <w:rsid w:val="00FC063D"/>
    <w:rsid w:val="00FC2208"/>
    <w:rsid w:val="00FC2E03"/>
    <w:rsid w:val="00FC4F20"/>
    <w:rsid w:val="00FC4FC2"/>
    <w:rsid w:val="00FC5469"/>
    <w:rsid w:val="00FC5661"/>
    <w:rsid w:val="00FC7A39"/>
    <w:rsid w:val="00FD37CA"/>
    <w:rsid w:val="00FD4504"/>
    <w:rsid w:val="00FD4B67"/>
    <w:rsid w:val="00FD4F1E"/>
    <w:rsid w:val="00FD73EA"/>
    <w:rsid w:val="00FE10C4"/>
    <w:rsid w:val="00FE141F"/>
    <w:rsid w:val="00FE39DB"/>
    <w:rsid w:val="00FE415A"/>
    <w:rsid w:val="00FE6040"/>
    <w:rsid w:val="00FE68E2"/>
    <w:rsid w:val="00FE6B92"/>
    <w:rsid w:val="00FE6E46"/>
    <w:rsid w:val="00FE7022"/>
    <w:rsid w:val="00FF1951"/>
    <w:rsid w:val="00FF3885"/>
    <w:rsid w:val="00FF3D84"/>
    <w:rsid w:val="00FF5CB6"/>
    <w:rsid w:val="00FF637E"/>
    <w:rsid w:val="00FF7190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77FBBC"/>
  <w15:docId w15:val="{7EE886E3-1F9E-4D8C-AE6F-9ABDD496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5FE"/>
    <w:pPr>
      <w:spacing w:before="120" w:line="360" w:lineRule="auto"/>
    </w:pPr>
    <w:rPr>
      <w:rFonts w:ascii="Calibri" w:hAnsi="Calibri"/>
      <w:sz w:val="28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35FE"/>
    <w:pPr>
      <w:keepNext/>
      <w:keepLines/>
      <w:spacing w:before="400" w:after="120"/>
      <w:outlineLvl w:val="0"/>
    </w:pPr>
    <w:rPr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5F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5FE"/>
    <w:pPr>
      <w:keepNext/>
      <w:keepLines/>
      <w:spacing w:before="320" w:after="80"/>
      <w:outlineLvl w:val="2"/>
    </w:pPr>
    <w:rPr>
      <w:color w:val="434343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5F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5FE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5F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  <w:rsid w:val="004035F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035FE"/>
  </w:style>
  <w:style w:type="paragraph" w:styleId="Title">
    <w:name w:val="Title"/>
    <w:basedOn w:val="Normal"/>
    <w:next w:val="Normal"/>
    <w:link w:val="TitleChar"/>
    <w:uiPriority w:val="10"/>
    <w:qFormat/>
    <w:rsid w:val="004035FE"/>
    <w:pPr>
      <w:keepNext/>
      <w:keepLines/>
      <w:spacing w:before="360" w:after="600"/>
      <w:jc w:val="center"/>
    </w:pPr>
    <w:rPr>
      <w:rFonts w:asciiTheme="majorHAnsi" w:hAnsiTheme="majorHAnsi"/>
      <w:b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5FE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4035FE"/>
    <w:pPr>
      <w:spacing w:before="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35FE"/>
    <w:pPr>
      <w:tabs>
        <w:tab w:val="center" w:pos="4513"/>
        <w:tab w:val="right" w:pos="9026"/>
      </w:tabs>
      <w:spacing w:line="240" w:lineRule="auto"/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4035FE"/>
    <w:rPr>
      <w:rFonts w:ascii="Calibri" w:hAnsi="Calibri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035FE"/>
    <w:pPr>
      <w:tabs>
        <w:tab w:val="center" w:pos="4513"/>
        <w:tab w:val="right" w:pos="9026"/>
      </w:tabs>
      <w:spacing w:line="240" w:lineRule="auto"/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4035FE"/>
    <w:rPr>
      <w:rFonts w:ascii="Calibri" w:hAnsi="Calibri"/>
      <w:sz w:val="24"/>
      <w:lang w:val="en-GB"/>
    </w:rPr>
  </w:style>
  <w:style w:type="paragraph" w:customStyle="1" w:styleId="Default">
    <w:name w:val="Default"/>
    <w:rsid w:val="004035FE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customStyle="1" w:styleId="Character">
    <w:name w:val="Character"/>
    <w:basedOn w:val="Normal"/>
    <w:qFormat/>
    <w:rsid w:val="004035FE"/>
    <w:pPr>
      <w:keepNext/>
      <w:spacing w:before="280"/>
      <w:jc w:val="center"/>
    </w:pPr>
    <w:rPr>
      <w:b/>
      <w:szCs w:val="28"/>
    </w:rPr>
  </w:style>
  <w:style w:type="paragraph" w:customStyle="1" w:styleId="Music">
    <w:name w:val="Music"/>
    <w:aliases w:val="SFX,Action [ ]"/>
    <w:basedOn w:val="Normal"/>
    <w:next w:val="Normal"/>
    <w:autoRedefine/>
    <w:qFormat/>
    <w:rsid w:val="004035FE"/>
    <w:pPr>
      <w:ind w:left="567" w:right="567"/>
      <w:jc w:val="center"/>
    </w:pPr>
    <w:rPr>
      <w:b/>
      <w:bCs/>
      <w:szCs w:val="28"/>
    </w:rPr>
  </w:style>
  <w:style w:type="paragraph" w:customStyle="1" w:styleId="CopyrightNotice">
    <w:name w:val="Copyright Notice"/>
    <w:basedOn w:val="Normal"/>
    <w:qFormat/>
    <w:rsid w:val="004035FE"/>
    <w:pPr>
      <w:spacing w:before="280"/>
      <w:contextualSpacing/>
      <w:jc w:val="center"/>
    </w:pPr>
    <w:rPr>
      <w:bCs/>
      <w:szCs w:val="28"/>
    </w:rPr>
  </w:style>
  <w:style w:type="paragraph" w:customStyle="1" w:styleId="CharacterSounds">
    <w:name w:val="Character Sounds"/>
    <w:basedOn w:val="Music"/>
    <w:autoRedefine/>
    <w:qFormat/>
    <w:rsid w:val="004035FE"/>
    <w:pPr>
      <w:ind w:left="0" w:right="0"/>
      <w:jc w:val="left"/>
    </w:pPr>
  </w:style>
  <w:style w:type="character" w:customStyle="1" w:styleId="Heading1Char">
    <w:name w:val="Heading 1 Char"/>
    <w:basedOn w:val="DefaultParagraphFont"/>
    <w:link w:val="Heading1"/>
    <w:uiPriority w:val="9"/>
    <w:rsid w:val="009B0F81"/>
    <w:rPr>
      <w:rFonts w:ascii="Calibri" w:hAnsi="Calibri"/>
      <w:b/>
      <w:sz w:val="28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9B0F81"/>
    <w:rPr>
      <w:rFonts w:ascii="Calibri" w:hAnsi="Calibri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F81"/>
    <w:rPr>
      <w:rFonts w:ascii="Calibri" w:hAnsi="Calibri"/>
      <w:color w:val="434343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F81"/>
    <w:rPr>
      <w:rFonts w:ascii="Calibri" w:hAnsi="Calibri"/>
      <w:color w:val="666666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F81"/>
    <w:rPr>
      <w:rFonts w:ascii="Calibri" w:hAnsi="Calibri"/>
      <w:color w:val="666666"/>
      <w:sz w:val="28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F81"/>
    <w:rPr>
      <w:rFonts w:ascii="Calibri" w:hAnsi="Calibri"/>
      <w:i/>
      <w:color w:val="666666"/>
      <w:sz w:val="2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B0F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F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F81"/>
    <w:rPr>
      <w:rFonts w:ascii="Calibri" w:hAnsi="Calibr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F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F81"/>
    <w:rPr>
      <w:rFonts w:ascii="Calibri" w:hAnsi="Calibri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0F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0F81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uiPriority w:val="10"/>
    <w:rsid w:val="009B0F81"/>
    <w:rPr>
      <w:rFonts w:asciiTheme="majorHAnsi" w:hAnsiTheme="majorHAnsi"/>
      <w:b/>
      <w:sz w:val="36"/>
      <w:szCs w:val="52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9B0F81"/>
    <w:rPr>
      <w:rFonts w:ascii="Calibri" w:hAnsi="Calibri"/>
      <w:color w:val="666666"/>
      <w:sz w:val="30"/>
      <w:szCs w:val="3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B0F81"/>
    <w:rPr>
      <w:color w:val="800080" w:themeColor="followedHyperlink"/>
      <w:u w:val="single"/>
    </w:rPr>
  </w:style>
  <w:style w:type="paragraph" w:customStyle="1" w:styleId="public-draftstyledefault-unorderedlistitem">
    <w:name w:val="public-draftstyledefault-unorderedlistitem"/>
    <w:basedOn w:val="Normal"/>
    <w:rsid w:val="00996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cene">
    <w:name w:val="Scene"/>
    <w:basedOn w:val="Character"/>
    <w:qFormat/>
    <w:rsid w:val="004035FE"/>
    <w:pPr>
      <w:jc w:val="lef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700C3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00C3"/>
    <w:rPr>
      <w:rFonts w:ascii="Calibri" w:hAnsi="Calibri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9700C3"/>
    <w:rPr>
      <w:vertAlign w:val="superscript"/>
    </w:rPr>
  </w:style>
  <w:style w:type="paragraph" w:customStyle="1" w:styleId="SceneDescription">
    <w:name w:val="Scene Description"/>
    <w:basedOn w:val="Normal"/>
    <w:autoRedefine/>
    <w:qFormat/>
    <w:rsid w:val="004035FE"/>
    <w:pPr>
      <w:spacing w:before="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8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offatt\Desktop\Transcripts\MagnusTranscripts\Done\Magnus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4d64d6-a12d-49de-b990-8571d9721578">
      <Terms xmlns="http://schemas.microsoft.com/office/infopath/2007/PartnerControls"/>
    </lcf76f155ced4ddcb4097134ff3c332f>
    <TaxCatchAll xmlns="41c86ded-c240-45da-992a-318737ac304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349B5DA382343823160364B433B8D" ma:contentTypeVersion="17" ma:contentTypeDescription="Create a new document." ma:contentTypeScope="" ma:versionID="bf70edb3aeed541817dc0c780845fec3">
  <xsd:schema xmlns:xsd="http://www.w3.org/2001/XMLSchema" xmlns:xs="http://www.w3.org/2001/XMLSchema" xmlns:p="http://schemas.microsoft.com/office/2006/metadata/properties" xmlns:ns2="864d64d6-a12d-49de-b990-8571d9721578" xmlns:ns3="41c86ded-c240-45da-992a-318737ac304c" targetNamespace="http://schemas.microsoft.com/office/2006/metadata/properties" ma:root="true" ma:fieldsID="e553f95aaec3433f13e35cb85c715d00" ns2:_="" ns3:_="">
    <xsd:import namespace="864d64d6-a12d-49de-b990-8571d9721578"/>
    <xsd:import namespace="41c86ded-c240-45da-992a-318737ac3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d64d6-a12d-49de-b990-8571d9721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86ded-c240-45da-992a-318737ac3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8a4fef-29f8-4dd4-8b2b-548d9f811446}" ma:internalName="TaxCatchAll" ma:showField="CatchAllData" ma:web="41c86ded-c240-45da-992a-318737ac3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DA5B21-7331-4C54-A5AA-F30CC05AA7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5B5C56-FF64-4121-96F5-97EA39DC20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9189D9-FE06-4077-9A4E-D48FB07B3587}"/>
</file>

<file path=docProps/app.xml><?xml version="1.0" encoding="utf-8"?>
<Properties xmlns="http://schemas.openxmlformats.org/officeDocument/2006/extended-properties" xmlns:vt="http://schemas.openxmlformats.org/officeDocument/2006/docPropsVTypes">
  <Template>Magnus-Template.dotx</Template>
  <TotalTime>171</TotalTime>
  <Pages>36</Pages>
  <Words>3282</Words>
  <Characters>18711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 Moffatt</dc:creator>
  <cp:lastModifiedBy>Elizabeth Moffatt</cp:lastModifiedBy>
  <cp:revision>114</cp:revision>
  <dcterms:created xsi:type="dcterms:W3CDTF">2022-01-30T18:26:00Z</dcterms:created>
  <dcterms:modified xsi:type="dcterms:W3CDTF">2022-02-21T12:11:00Z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0x010100B50349B5DA382343823160364B433B8D</vt:lpwstr>
  </property>
</Properties>
</file>