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/>
  <w:body>
    <w:p w14:paraId="6B2AF769" w14:textId="452150FA" w:rsidR="00BA1AAA" w:rsidRPr="00BA1AAA" w:rsidRDefault="002A7E33" w:rsidP="006F51FD">
      <w:pPr>
        <w:pStyle w:val="Title"/>
      </w:pPr>
      <w:r>
        <w:t>MAG</w:t>
      </w:r>
      <w:r w:rsidR="0041231A">
        <w:t xml:space="preserve"> </w:t>
      </w:r>
      <w:r>
        <w:t>161</w:t>
      </w:r>
      <w:r w:rsidR="00BA1AAA">
        <w:t xml:space="preserve"> </w:t>
      </w:r>
      <w:r w:rsidR="00140529" w:rsidRPr="00140529">
        <w:t>—</w:t>
      </w:r>
      <w:r>
        <w:t xml:space="preserve"> Dwelling</w:t>
      </w:r>
    </w:p>
    <w:p w14:paraId="5CD2C74E" w14:textId="33E0AA97" w:rsidR="00CE6A83" w:rsidRPr="009E136C" w:rsidRDefault="00EE033A" w:rsidP="009E136C">
      <w:pPr>
        <w:pStyle w:val="Heading1"/>
      </w:pPr>
      <w:r w:rsidRPr="00095538">
        <w:t>Content</w:t>
      </w:r>
      <w:r w:rsidRPr="00EC1263">
        <w:t xml:space="preserve"> Warnings</w:t>
      </w:r>
      <w:r w:rsidR="002A7E33">
        <w:softHyphen/>
      </w:r>
      <w:r w:rsidR="002A7E33">
        <w:softHyphen/>
      </w:r>
    </w:p>
    <w:p w14:paraId="1E35B4A8" w14:textId="77777777" w:rsidR="002A7E33" w:rsidRDefault="00C966AD" w:rsidP="00C966AD">
      <w:pPr>
        <w:pStyle w:val="ListParagraph"/>
        <w:numPr>
          <w:ilvl w:val="0"/>
          <w:numId w:val="32"/>
        </w:numPr>
      </w:pPr>
      <w:r w:rsidRPr="001162D3">
        <w:t>Isolation</w:t>
      </w:r>
    </w:p>
    <w:p w14:paraId="77371813" w14:textId="6282D5F4" w:rsidR="00C966AD" w:rsidRPr="004309A6" w:rsidRDefault="00C966AD" w:rsidP="002A7E33">
      <w:pPr>
        <w:pStyle w:val="Character"/>
      </w:pPr>
      <w:r w:rsidRPr="004309A6">
        <w:t>ALEX</w:t>
      </w:r>
      <w:r w:rsidR="00E978B2">
        <w:t>ANDER J NEWALL</w:t>
      </w:r>
    </w:p>
    <w:p w14:paraId="45A067AE" w14:textId="148BFA52" w:rsidR="002A7E33" w:rsidRDefault="002A7E33" w:rsidP="00D34500">
      <w:pPr>
        <w:pStyle w:val="CharacterSounds"/>
      </w:pPr>
      <w:r>
        <w:t>(Pre-episode introduction)</w:t>
      </w:r>
    </w:p>
    <w:p w14:paraId="7941C7B5" w14:textId="590EEA17" w:rsidR="00C966AD" w:rsidRPr="005D54AD" w:rsidRDefault="00C966AD" w:rsidP="00C966AD">
      <w:r w:rsidRPr="005D54AD">
        <w:t>Hi everyone. Alex here, director of</w:t>
      </w:r>
      <w:r>
        <w:t xml:space="preserve"> </w:t>
      </w:r>
      <w:r w:rsidRPr="005D54AD">
        <w:rPr>
          <w:i/>
        </w:rPr>
        <w:t>The Magnus Archives</w:t>
      </w:r>
      <w:r w:rsidRPr="005D54AD">
        <w:t xml:space="preserve"> and voice of</w:t>
      </w:r>
      <w:r>
        <w:t xml:space="preserve"> </w:t>
      </w:r>
      <w:r w:rsidRPr="005D54AD">
        <w:t>Martin on the show.</w:t>
      </w:r>
    </w:p>
    <w:p w14:paraId="29D2777B" w14:textId="5C2EF4D7" w:rsidR="00C966AD" w:rsidRPr="005D54AD" w:rsidRDefault="00C966AD" w:rsidP="00C966AD">
      <w:r w:rsidRPr="005D54AD">
        <w:t>I’m just taking a moment ahead of</w:t>
      </w:r>
      <w:r>
        <w:t xml:space="preserve"> </w:t>
      </w:r>
      <w:r w:rsidRPr="005D54AD">
        <w:t>today’s episode for a couple of</w:t>
      </w:r>
      <w:r>
        <w:t xml:space="preserve"> </w:t>
      </w:r>
      <w:r w:rsidRPr="005D54AD">
        <w:t>updates. Firstly, in order to</w:t>
      </w:r>
      <w:r>
        <w:t xml:space="preserve"> </w:t>
      </w:r>
      <w:r w:rsidRPr="005D54AD">
        <w:t>ensure we thank every Patron who</w:t>
      </w:r>
      <w:r>
        <w:t xml:space="preserve"> </w:t>
      </w:r>
      <w:r w:rsidR="008A710D">
        <w:t>h</w:t>
      </w:r>
      <w:r w:rsidRPr="005D54AD">
        <w:t xml:space="preserve">as </w:t>
      </w:r>
      <w:r w:rsidR="008A710D">
        <w:t xml:space="preserve">been </w:t>
      </w:r>
      <w:r w:rsidRPr="005D54AD">
        <w:t>promised a shoutout, we are</w:t>
      </w:r>
      <w:r>
        <w:t xml:space="preserve"> </w:t>
      </w:r>
      <w:r w:rsidRPr="005D54AD">
        <w:t>moving them to the end of episodes</w:t>
      </w:r>
      <w:r>
        <w:t xml:space="preserve"> </w:t>
      </w:r>
      <w:r w:rsidRPr="005D54AD">
        <w:t>going forwards. This is because we</w:t>
      </w:r>
      <w:r>
        <w:t xml:space="preserve"> </w:t>
      </w:r>
      <w:r w:rsidRPr="005D54AD">
        <w:t>need to increase the number of</w:t>
      </w:r>
      <w:r>
        <w:t xml:space="preserve"> </w:t>
      </w:r>
      <w:r w:rsidRPr="005D54AD">
        <w:t>names read, and we don’t wish to</w:t>
      </w:r>
      <w:r>
        <w:t xml:space="preserve"> </w:t>
      </w:r>
      <w:r w:rsidRPr="005D54AD">
        <w:t>increase the delay at the start of</w:t>
      </w:r>
      <w:r>
        <w:t xml:space="preserve"> </w:t>
      </w:r>
      <w:r w:rsidRPr="005D54AD">
        <w:t>episodes any further.</w:t>
      </w:r>
    </w:p>
    <w:p w14:paraId="45B76CC8" w14:textId="61F76549" w:rsidR="002A7E33" w:rsidRDefault="00C966AD" w:rsidP="00C966AD">
      <w:r w:rsidRPr="005D54AD">
        <w:t>Secondly, I need to give everyone a</w:t>
      </w:r>
      <w:r>
        <w:t xml:space="preserve"> </w:t>
      </w:r>
      <w:r w:rsidRPr="005D54AD">
        <w:t xml:space="preserve">warning: Season 5 of </w:t>
      </w:r>
      <w:r w:rsidRPr="005D54AD">
        <w:rPr>
          <w:i/>
        </w:rPr>
        <w:t>The Magnus</w:t>
      </w:r>
      <w:r>
        <w:t xml:space="preserve"> </w:t>
      </w:r>
      <w:r w:rsidRPr="005D54AD">
        <w:rPr>
          <w:i/>
        </w:rPr>
        <w:t>Archives</w:t>
      </w:r>
      <w:r w:rsidRPr="005D54AD">
        <w:t xml:space="preserve"> was conceived, written,</w:t>
      </w:r>
      <w:r>
        <w:t xml:space="preserve"> </w:t>
      </w:r>
      <w:r w:rsidRPr="005D54AD">
        <w:t>and en</w:t>
      </w:r>
      <w:r w:rsidR="008A710D">
        <w:t>tered</w:t>
      </w:r>
      <w:r w:rsidRPr="005D54AD">
        <w:t xml:space="preserve"> production well before</w:t>
      </w:r>
      <w:r>
        <w:t xml:space="preserve"> </w:t>
      </w:r>
      <w:r w:rsidRPr="005D54AD">
        <w:t xml:space="preserve">the current situation </w:t>
      </w:r>
      <w:r w:rsidR="008A710D">
        <w:t xml:space="preserve">regarding </w:t>
      </w:r>
      <w:r w:rsidRPr="005D54AD">
        <w:t>COVID-19, and it dives pretty</w:t>
      </w:r>
      <w:r>
        <w:t xml:space="preserve"> </w:t>
      </w:r>
      <w:r w:rsidRPr="005D54AD">
        <w:t>heavily into themes of isolation,</w:t>
      </w:r>
      <w:r>
        <w:t xml:space="preserve"> </w:t>
      </w:r>
      <w:r w:rsidRPr="005D54AD">
        <w:t>contagion, and Armageddon.</w:t>
      </w:r>
    </w:p>
    <w:p w14:paraId="47289085" w14:textId="0D6062B5" w:rsidR="002A7E33" w:rsidRDefault="00C966AD" w:rsidP="00C966AD">
      <w:r w:rsidRPr="005D54AD">
        <w:t>After serious consideration, we</w:t>
      </w:r>
      <w:r>
        <w:t xml:space="preserve"> </w:t>
      </w:r>
      <w:r w:rsidRPr="005D54AD">
        <w:t>have elected to release this season</w:t>
      </w:r>
      <w:r>
        <w:t xml:space="preserve"> </w:t>
      </w:r>
      <w:r w:rsidRPr="005D54AD">
        <w:t>as it was originally intended, as</w:t>
      </w:r>
      <w:r>
        <w:t xml:space="preserve"> </w:t>
      </w:r>
      <w:r w:rsidRPr="005D54AD">
        <w:t>we felt doing otherwise would be a</w:t>
      </w:r>
      <w:r>
        <w:t xml:space="preserve"> </w:t>
      </w:r>
      <w:r w:rsidRPr="005D54AD">
        <w:t>disservice to the story and all our</w:t>
      </w:r>
      <w:r>
        <w:t xml:space="preserve"> </w:t>
      </w:r>
      <w:r w:rsidRPr="005D54AD">
        <w:t>dedicated listeners.</w:t>
      </w:r>
    </w:p>
    <w:p w14:paraId="13815777" w14:textId="18868987" w:rsidR="002A7E33" w:rsidRDefault="00C966AD" w:rsidP="00C966AD">
      <w:r w:rsidRPr="005D54AD">
        <w:t>We will, of course, continue to</w:t>
      </w:r>
      <w:r>
        <w:t xml:space="preserve"> </w:t>
      </w:r>
      <w:r w:rsidRPr="005D54AD">
        <w:t>provide content warnings in the</w:t>
      </w:r>
      <w:r>
        <w:t xml:space="preserve"> </w:t>
      </w:r>
      <w:r w:rsidRPr="005D54AD">
        <w:t>show notes</w:t>
      </w:r>
      <w:r w:rsidR="008A710D">
        <w:t xml:space="preserve"> for every episode</w:t>
      </w:r>
      <w:r w:rsidRPr="005D54AD">
        <w:t>, and we advise everyone</w:t>
      </w:r>
      <w:r>
        <w:t xml:space="preserve"> </w:t>
      </w:r>
      <w:r w:rsidRPr="005D54AD">
        <w:t>to check these, even if customarily</w:t>
      </w:r>
      <w:r>
        <w:t xml:space="preserve"> </w:t>
      </w:r>
      <w:r w:rsidRPr="005D54AD">
        <w:t>you don’t.</w:t>
      </w:r>
    </w:p>
    <w:p w14:paraId="3808FC75" w14:textId="77777777" w:rsidR="002A7E33" w:rsidRDefault="00C966AD" w:rsidP="00C966AD">
      <w:r w:rsidRPr="005D54AD">
        <w:lastRenderedPageBreak/>
        <w:t>Thirdly and finally, we just wanted</w:t>
      </w:r>
      <w:r>
        <w:t xml:space="preserve"> </w:t>
      </w:r>
      <w:r w:rsidRPr="005D54AD">
        <w:t>to thank everyone for their support</w:t>
      </w:r>
      <w:r>
        <w:t xml:space="preserve"> </w:t>
      </w:r>
      <w:r w:rsidRPr="005D54AD">
        <w:t>and patience during this season</w:t>
      </w:r>
      <w:r>
        <w:t xml:space="preserve"> </w:t>
      </w:r>
      <w:r w:rsidRPr="005D54AD">
        <w:t>break. We couldn’t have done this</w:t>
      </w:r>
      <w:r>
        <w:t xml:space="preserve"> </w:t>
      </w:r>
      <w:r w:rsidRPr="005D54AD">
        <w:t>without you.</w:t>
      </w:r>
    </w:p>
    <w:p w14:paraId="28CB064C" w14:textId="64053D2E" w:rsidR="00C966AD" w:rsidRPr="005D54AD" w:rsidRDefault="00C966AD" w:rsidP="00C966AD">
      <w:r w:rsidRPr="005D54AD">
        <w:t>And now, the wait is over, and we</w:t>
      </w:r>
      <w:r>
        <w:t xml:space="preserve"> </w:t>
      </w:r>
      <w:r w:rsidRPr="005D54AD">
        <w:t>hope you enjoy the final season of</w:t>
      </w:r>
      <w:r>
        <w:t xml:space="preserve"> </w:t>
      </w:r>
      <w:r w:rsidRPr="005D54AD">
        <w:rPr>
          <w:i/>
        </w:rPr>
        <w:t>The Magnus Archives</w:t>
      </w:r>
      <w:r w:rsidRPr="005D54AD">
        <w:t>.</w:t>
      </w:r>
    </w:p>
    <w:p w14:paraId="0FBD623C" w14:textId="77777777" w:rsidR="00C966AD" w:rsidRPr="007D4D22" w:rsidRDefault="00C966AD" w:rsidP="001C3D9A">
      <w:pPr>
        <w:pStyle w:val="Character"/>
      </w:pPr>
      <w:r>
        <w:t>[The Magnus Archives Theme – Intro]</w:t>
      </w:r>
    </w:p>
    <w:p w14:paraId="6F6E5C5B" w14:textId="77777777" w:rsidR="00C966AD" w:rsidRPr="007D4D22" w:rsidRDefault="00C966AD" w:rsidP="001C3D9A">
      <w:pPr>
        <w:pStyle w:val="Character"/>
      </w:pPr>
      <w:r>
        <w:t>JONATHAN SIMS</w:t>
      </w:r>
    </w:p>
    <w:p w14:paraId="51BB4A96" w14:textId="5CFD890C" w:rsidR="00510589" w:rsidRDefault="00C966AD" w:rsidP="00510589">
      <w:r w:rsidRPr="005D54AD">
        <w:t xml:space="preserve">Rusty Quill presents: </w:t>
      </w:r>
      <w:r w:rsidRPr="005D54AD">
        <w:rPr>
          <w:i/>
        </w:rPr>
        <w:t>The Magnus</w:t>
      </w:r>
      <w:r>
        <w:t xml:space="preserve"> </w:t>
      </w:r>
      <w:r w:rsidRPr="005D54AD">
        <w:rPr>
          <w:i/>
        </w:rPr>
        <w:t>Archives.</w:t>
      </w:r>
      <w:r>
        <w:t xml:space="preserve"> </w:t>
      </w:r>
      <w:r w:rsidR="00510589" w:rsidRPr="005D54AD">
        <w:t>Episode one hundred and sixty-one:</w:t>
      </w:r>
      <w:r w:rsidR="00510589">
        <w:t xml:space="preserve"> </w:t>
      </w:r>
      <w:r w:rsidR="00510589" w:rsidRPr="005D54AD">
        <w:t>"Dwelling."</w:t>
      </w:r>
    </w:p>
    <w:p w14:paraId="50B28A5A" w14:textId="59248DE6" w:rsidR="00510589" w:rsidRDefault="00510589" w:rsidP="00510589">
      <w:pPr>
        <w:pStyle w:val="Music"/>
      </w:pPr>
      <w:r>
        <w:t>[T</w:t>
      </w:r>
      <w:r w:rsidRPr="00E76589">
        <w:t xml:space="preserve">heme </w:t>
      </w:r>
      <w:r w:rsidR="001E05B4">
        <w:t>finishes</w:t>
      </w:r>
      <w:r>
        <w:t>]</w:t>
      </w:r>
    </w:p>
    <w:p w14:paraId="17484EED" w14:textId="38E1238F" w:rsidR="001E05B4" w:rsidRDefault="001E05B4" w:rsidP="001E05B4">
      <w:pPr>
        <w:pStyle w:val="Music"/>
      </w:pPr>
      <w:r w:rsidRPr="008E3783">
        <w:t>[Tape click</w:t>
      </w:r>
      <w:r w:rsidR="00BE50CE">
        <w:t>s</w:t>
      </w:r>
      <w:r>
        <w:t xml:space="preserve"> on</w:t>
      </w:r>
      <w:r w:rsidRPr="008E3783">
        <w:t>]</w:t>
      </w:r>
    </w:p>
    <w:p w14:paraId="75150CCC" w14:textId="53BAFE22" w:rsidR="00877E4D" w:rsidRPr="0039432E" w:rsidRDefault="00267E16" w:rsidP="00267E16">
      <w:pPr>
        <w:pStyle w:val="Music"/>
      </w:pPr>
      <w:r>
        <w:t>[S</w:t>
      </w:r>
      <w:r w:rsidR="001E05B4">
        <w:t xml:space="preserve">ounds of breathing and cloths movement in the otherwise quiet </w:t>
      </w:r>
      <w:r>
        <w:t>space]</w:t>
      </w:r>
      <w:r w:rsidR="00877E4D">
        <w:t xml:space="preserve"> </w:t>
      </w:r>
    </w:p>
    <w:p w14:paraId="65488DB8" w14:textId="77777777" w:rsidR="00C966AD" w:rsidRPr="0039432E" w:rsidRDefault="00C966AD" w:rsidP="001C3D9A">
      <w:pPr>
        <w:pStyle w:val="Character"/>
      </w:pPr>
      <w:r w:rsidRPr="0039432E">
        <w:t>MARTIN</w:t>
      </w:r>
    </w:p>
    <w:p w14:paraId="2B71AE00" w14:textId="77777777" w:rsidR="00C966AD" w:rsidRPr="005D54AD" w:rsidRDefault="00C966AD" w:rsidP="00C966AD">
      <w:r w:rsidRPr="005D54AD">
        <w:t>Careful!</w:t>
      </w:r>
    </w:p>
    <w:p w14:paraId="432D0DE4" w14:textId="77777777" w:rsidR="00C966AD" w:rsidRPr="0039432E" w:rsidRDefault="00C966AD" w:rsidP="001C3D9A">
      <w:pPr>
        <w:pStyle w:val="Character"/>
      </w:pPr>
      <w:r w:rsidRPr="0039432E">
        <w:t>TIM</w:t>
      </w:r>
    </w:p>
    <w:p w14:paraId="327AC024" w14:textId="77777777" w:rsidR="00C966AD" w:rsidRPr="005D54AD" w:rsidRDefault="00C966AD" w:rsidP="00C966AD">
      <w:r w:rsidRPr="005D54AD">
        <w:t>Sh-hh!</w:t>
      </w:r>
    </w:p>
    <w:p w14:paraId="2A29F687" w14:textId="0F0F0018" w:rsidR="00C966AD" w:rsidRDefault="00C966AD" w:rsidP="00897768">
      <w:pPr>
        <w:pStyle w:val="Music"/>
      </w:pPr>
      <w:r w:rsidRPr="00964BDF">
        <w:t>[</w:t>
      </w:r>
      <w:r w:rsidR="00510589">
        <w:t xml:space="preserve">A squeak as the Archivist’s office door </w:t>
      </w:r>
      <w:r w:rsidRPr="00964BDF">
        <w:t>opens]</w:t>
      </w:r>
    </w:p>
    <w:p w14:paraId="0E465FDC" w14:textId="00972881" w:rsidR="00510589" w:rsidRPr="00510589" w:rsidRDefault="00510589" w:rsidP="00510589">
      <w:pPr>
        <w:pStyle w:val="Music"/>
      </w:pPr>
      <w:r>
        <w:t>[</w:t>
      </w:r>
      <w:r w:rsidR="00094B03">
        <w:t>A l</w:t>
      </w:r>
      <w:r>
        <w:t>ight switch is flicked on]</w:t>
      </w:r>
    </w:p>
    <w:p w14:paraId="26E35D87" w14:textId="77777777" w:rsidR="00C966AD" w:rsidRPr="000D1D6E" w:rsidRDefault="00C966AD" w:rsidP="001C3D9A">
      <w:pPr>
        <w:pStyle w:val="Character"/>
      </w:pPr>
      <w:r w:rsidRPr="000D1D6E">
        <w:t>TIM, SASHA, MARTIN</w:t>
      </w:r>
    </w:p>
    <w:p w14:paraId="7B87DEA1" w14:textId="77777777" w:rsidR="00C966AD" w:rsidRPr="005D54AD" w:rsidRDefault="00C966AD" w:rsidP="00C966AD">
      <w:r w:rsidRPr="005D54AD">
        <w:t>SURPRISE!</w:t>
      </w:r>
    </w:p>
    <w:p w14:paraId="2674B77B" w14:textId="2AB21B5D" w:rsidR="00C966AD" w:rsidRDefault="00C966AD" w:rsidP="00897768">
      <w:pPr>
        <w:pStyle w:val="Music"/>
      </w:pPr>
      <w:r w:rsidRPr="00964BDF">
        <w:t>[Someone blows a party horn]</w:t>
      </w:r>
    </w:p>
    <w:p w14:paraId="49E3618C" w14:textId="0BB107DD" w:rsidR="0069445D" w:rsidRPr="0069445D" w:rsidRDefault="0069445D" w:rsidP="0069445D">
      <w:pPr>
        <w:pStyle w:val="Music"/>
      </w:pPr>
      <w:r>
        <w:lastRenderedPageBreak/>
        <w:t>[</w:t>
      </w:r>
      <w:r w:rsidR="00B865D2">
        <w:t>The Archivist drops a stack</w:t>
      </w:r>
      <w:r>
        <w:t xml:space="preserve"> of paper]</w:t>
      </w:r>
    </w:p>
    <w:p w14:paraId="66AFC039" w14:textId="77777777" w:rsidR="00C966AD" w:rsidRPr="000D1D6E" w:rsidRDefault="00C966AD" w:rsidP="001C3D9A">
      <w:pPr>
        <w:pStyle w:val="Character"/>
      </w:pPr>
      <w:r w:rsidRPr="000D1D6E">
        <w:t>ARCHIVIST</w:t>
      </w:r>
    </w:p>
    <w:p w14:paraId="7F6E430A" w14:textId="2C870D4F" w:rsidR="00C966AD" w:rsidRDefault="00C966AD" w:rsidP="00C966AD">
      <w:r w:rsidRPr="005D54AD">
        <w:rPr>
          <w:i/>
        </w:rPr>
        <w:t>Jesus!</w:t>
      </w:r>
    </w:p>
    <w:p w14:paraId="440ECBE5" w14:textId="77777777" w:rsidR="00C966AD" w:rsidRPr="000D1D6E" w:rsidRDefault="00C966AD" w:rsidP="001C3D9A">
      <w:pPr>
        <w:pStyle w:val="Character"/>
      </w:pPr>
      <w:r w:rsidRPr="000D1D6E">
        <w:t>TIM</w:t>
      </w:r>
    </w:p>
    <w:p w14:paraId="06B0F460" w14:textId="77777777" w:rsidR="00C966AD" w:rsidRDefault="00C966AD" w:rsidP="00C966AD">
      <w:r w:rsidRPr="005D54AD">
        <w:t>Happy birthday, boss.</w:t>
      </w:r>
    </w:p>
    <w:p w14:paraId="4D9BB4BB" w14:textId="77777777" w:rsidR="00C966AD" w:rsidRPr="000D1D6E" w:rsidRDefault="00C966AD" w:rsidP="001C3D9A">
      <w:pPr>
        <w:pStyle w:val="Character"/>
      </w:pPr>
      <w:r w:rsidRPr="000D1D6E">
        <w:t>SASHA</w:t>
      </w:r>
    </w:p>
    <w:p w14:paraId="097A5F0A" w14:textId="1AE676A5" w:rsidR="00424F2A" w:rsidRPr="005D54AD" w:rsidRDefault="00C966AD" w:rsidP="00180649">
      <w:r w:rsidRPr="005D54AD">
        <w:rPr>
          <w:i/>
        </w:rPr>
        <w:t>Happy-</w:t>
      </w:r>
      <w:r w:rsidRPr="005D54AD">
        <w:t xml:space="preserve"> Oh,</w:t>
      </w:r>
      <w:r>
        <w:t xml:space="preserve"> </w:t>
      </w:r>
      <w:r w:rsidRPr="00510589">
        <w:rPr>
          <w:b/>
          <w:bCs/>
        </w:rPr>
        <w:t>(laughin</w:t>
      </w:r>
      <w:r w:rsidR="00D76C5A" w:rsidRPr="00510589">
        <w:rPr>
          <w:b/>
          <w:bCs/>
        </w:rPr>
        <w:t>g</w:t>
      </w:r>
      <w:r w:rsidRPr="00510589">
        <w:rPr>
          <w:b/>
          <w:bCs/>
        </w:rPr>
        <w:t>)</w:t>
      </w:r>
      <w:r>
        <w:t xml:space="preserve"> </w:t>
      </w:r>
      <w:r w:rsidRPr="005D54AD">
        <w:t>are you okay?</w:t>
      </w:r>
    </w:p>
    <w:p w14:paraId="3A3349BD" w14:textId="77777777" w:rsidR="00C966AD" w:rsidRPr="000D1D6E" w:rsidRDefault="00C966AD" w:rsidP="001C3D9A">
      <w:pPr>
        <w:pStyle w:val="Character"/>
      </w:pPr>
      <w:r w:rsidRPr="000D1D6E">
        <w:t>ARCHIVIST</w:t>
      </w:r>
    </w:p>
    <w:p w14:paraId="5CA0B026" w14:textId="166267D1" w:rsidR="00C966AD" w:rsidRDefault="00C966AD" w:rsidP="00C966AD">
      <w:r w:rsidRPr="005D54AD">
        <w:t>No, I!- Christ, one second.</w:t>
      </w:r>
    </w:p>
    <w:p w14:paraId="58358887" w14:textId="18C38773" w:rsidR="00180649" w:rsidRPr="005D54AD" w:rsidRDefault="00180649" w:rsidP="00180649">
      <w:pPr>
        <w:pStyle w:val="Music"/>
      </w:pPr>
      <w:r>
        <w:t>[The Archivist begins collecting up the dropped papers]</w:t>
      </w:r>
    </w:p>
    <w:p w14:paraId="1B928F81" w14:textId="77777777" w:rsidR="00C966AD" w:rsidRPr="000D1D6E" w:rsidRDefault="00C966AD" w:rsidP="001C3D9A">
      <w:pPr>
        <w:pStyle w:val="Character"/>
      </w:pPr>
      <w:r w:rsidRPr="000D1D6E">
        <w:t>MARTIN</w:t>
      </w:r>
    </w:p>
    <w:p w14:paraId="6097F857" w14:textId="77777777" w:rsidR="00C966AD" w:rsidRPr="005D54AD" w:rsidRDefault="00C966AD" w:rsidP="00C966AD">
      <w:r w:rsidRPr="005D54AD">
        <w:t>Sorry, sorry; Tim wanted to</w:t>
      </w:r>
      <w:r>
        <w:t xml:space="preserve"> </w:t>
      </w:r>
      <w:r w:rsidRPr="005D54AD">
        <w:t>surprise you, and-</w:t>
      </w:r>
    </w:p>
    <w:p w14:paraId="411F0F73" w14:textId="77777777" w:rsidR="00C966AD" w:rsidRPr="000D1D6E" w:rsidRDefault="00C966AD" w:rsidP="001C3D9A">
      <w:pPr>
        <w:pStyle w:val="Character"/>
      </w:pPr>
      <w:r w:rsidRPr="000D1D6E">
        <w:t>TIM</w:t>
      </w:r>
    </w:p>
    <w:p w14:paraId="5FA0938E" w14:textId="77777777" w:rsidR="00C966AD" w:rsidRPr="005D54AD" w:rsidRDefault="00C966AD" w:rsidP="00C966AD">
      <w:r w:rsidRPr="005D54AD">
        <w:t>Snitch.</w:t>
      </w:r>
    </w:p>
    <w:p w14:paraId="57C6DAF7" w14:textId="77777777" w:rsidR="00C966AD" w:rsidRPr="00954A38" w:rsidRDefault="00C966AD" w:rsidP="001C3D9A">
      <w:pPr>
        <w:pStyle w:val="Character"/>
      </w:pPr>
      <w:r w:rsidRPr="00954A38">
        <w:t>ARCHIVIST</w:t>
      </w:r>
    </w:p>
    <w:p w14:paraId="02CB144B" w14:textId="77777777" w:rsidR="00C966AD" w:rsidRPr="005D54AD" w:rsidRDefault="00C966AD" w:rsidP="00C966AD">
      <w:r w:rsidRPr="005D54AD">
        <w:t xml:space="preserve">No, no, it’s </w:t>
      </w:r>
      <w:r w:rsidRPr="005D54AD">
        <w:rPr>
          <w:i/>
        </w:rPr>
        <w:t>fine</w:t>
      </w:r>
      <w:r w:rsidRPr="005D54AD">
        <w:t>, thank you. Just</w:t>
      </w:r>
      <w:r>
        <w:t xml:space="preserve"> </w:t>
      </w:r>
      <w:r w:rsidRPr="005D54AD">
        <w:t>a- shock.</w:t>
      </w:r>
    </w:p>
    <w:p w14:paraId="43D63D90" w14:textId="77777777" w:rsidR="00C966AD" w:rsidRPr="00954A38" w:rsidRDefault="00C966AD" w:rsidP="001C3D9A">
      <w:pPr>
        <w:pStyle w:val="Character"/>
      </w:pPr>
      <w:r w:rsidRPr="00954A38">
        <w:t>TIM</w:t>
      </w:r>
    </w:p>
    <w:p w14:paraId="056C6D3C" w14:textId="3371B862" w:rsidR="00C966AD" w:rsidRPr="00964BDF" w:rsidRDefault="00C966AD" w:rsidP="00C966AD">
      <w:r w:rsidRPr="005D54AD">
        <w:t>Well, that’s the idea</w:t>
      </w:r>
      <w:r w:rsidR="00180649">
        <w:t>!</w:t>
      </w:r>
    </w:p>
    <w:p w14:paraId="2BA73B70" w14:textId="77777777" w:rsidR="00C966AD" w:rsidRPr="00954A38" w:rsidRDefault="00C966AD" w:rsidP="001C3D9A">
      <w:pPr>
        <w:pStyle w:val="Character"/>
      </w:pPr>
      <w:r w:rsidRPr="00954A38">
        <w:lastRenderedPageBreak/>
        <w:t>ARCHIVIST</w:t>
      </w:r>
    </w:p>
    <w:p w14:paraId="49A00AB5" w14:textId="77777777" w:rsidR="00C966AD" w:rsidRPr="005D54AD" w:rsidRDefault="00C966AD" w:rsidP="00C966AD">
      <w:r w:rsidRPr="005D54AD">
        <w:t>Indeed. Though, uh, honestly, the</w:t>
      </w:r>
      <w:r>
        <w:t xml:space="preserve"> </w:t>
      </w:r>
      <w:r w:rsidRPr="005D54AD">
        <w:t>bottle of wine was just fine.</w:t>
      </w:r>
    </w:p>
    <w:p w14:paraId="1BC7A57C" w14:textId="007EEBB5" w:rsidR="00C966AD" w:rsidRPr="00964BDF" w:rsidRDefault="00C966AD" w:rsidP="00E95882">
      <w:pPr>
        <w:pStyle w:val="Music"/>
      </w:pPr>
      <w:r w:rsidRPr="0061439C">
        <w:t>[He pulls out a chair as he talks]</w:t>
      </w:r>
    </w:p>
    <w:p w14:paraId="552456D2" w14:textId="77777777" w:rsidR="00C966AD" w:rsidRPr="00954A38" w:rsidRDefault="00C966AD" w:rsidP="001C3D9A">
      <w:pPr>
        <w:pStyle w:val="Character"/>
      </w:pPr>
      <w:r w:rsidRPr="00954A38">
        <w:t>TIM</w:t>
      </w:r>
    </w:p>
    <w:p w14:paraId="6E2388C8" w14:textId="77777777" w:rsidR="00C966AD" w:rsidRPr="005D54AD" w:rsidRDefault="00C966AD" w:rsidP="00C966AD">
      <w:r w:rsidRPr="005D54AD">
        <w:t xml:space="preserve">Pfft, yeah, as a </w:t>
      </w:r>
      <w:r w:rsidRPr="005D54AD">
        <w:rPr>
          <w:i/>
        </w:rPr>
        <w:t>decoy</w:t>
      </w:r>
      <w:r w:rsidRPr="005D54AD">
        <w:t>.</w:t>
      </w:r>
    </w:p>
    <w:p w14:paraId="64436055" w14:textId="77777777" w:rsidR="00C966AD" w:rsidRPr="00954A38" w:rsidRDefault="00C966AD" w:rsidP="001C3D9A">
      <w:pPr>
        <w:pStyle w:val="Character"/>
      </w:pPr>
      <w:r w:rsidRPr="00954A38">
        <w:t>ARCHIVIST</w:t>
      </w:r>
    </w:p>
    <w:p w14:paraId="07D38A81" w14:textId="5AC6B10C" w:rsidR="00C966AD" w:rsidRPr="005D54AD" w:rsidRDefault="00C966AD" w:rsidP="00C966AD">
      <w:r w:rsidRPr="005D54AD">
        <w:t>Yes, well, thank you. This is very-</w:t>
      </w:r>
      <w:r>
        <w:t xml:space="preserve"> </w:t>
      </w:r>
      <w:r w:rsidRPr="00180649">
        <w:rPr>
          <w:b/>
          <w:bCs/>
        </w:rPr>
        <w:t>(</w:t>
      </w:r>
      <w:r w:rsidR="007449EF">
        <w:rPr>
          <w:b/>
          <w:bCs/>
        </w:rPr>
        <w:t xml:space="preserve">final </w:t>
      </w:r>
      <w:r w:rsidRPr="00180649">
        <w:rPr>
          <w:b/>
          <w:bCs/>
        </w:rPr>
        <w:t xml:space="preserve">page </w:t>
      </w:r>
      <w:r w:rsidR="00E95882">
        <w:rPr>
          <w:b/>
          <w:bCs/>
        </w:rPr>
        <w:t>rustle</w:t>
      </w:r>
      <w:r w:rsidRPr="00180649">
        <w:rPr>
          <w:b/>
          <w:bCs/>
        </w:rPr>
        <w:t>)</w:t>
      </w:r>
      <w:r>
        <w:t xml:space="preserve"> </w:t>
      </w:r>
      <w:r w:rsidRPr="005D54AD">
        <w:rPr>
          <w:i/>
        </w:rPr>
        <w:t>elaborate</w:t>
      </w:r>
      <w:r w:rsidRPr="005D54AD">
        <w:t xml:space="preserve"> of you.</w:t>
      </w:r>
    </w:p>
    <w:p w14:paraId="5975205F" w14:textId="77777777" w:rsidR="00C966AD" w:rsidRPr="00954A38" w:rsidRDefault="00C966AD" w:rsidP="001C3D9A">
      <w:pPr>
        <w:pStyle w:val="Character"/>
      </w:pPr>
      <w:r w:rsidRPr="00954A38">
        <w:t>SASHA</w:t>
      </w:r>
    </w:p>
    <w:p w14:paraId="7D67CE79" w14:textId="4F6EF83F" w:rsidR="00C966AD" w:rsidRDefault="00C966AD" w:rsidP="00C966AD">
      <w:r w:rsidRPr="005D54AD">
        <w:t>Plus, it was kind of fun, giving</w:t>
      </w:r>
      <w:r>
        <w:t xml:space="preserve"> </w:t>
      </w:r>
      <w:r w:rsidRPr="005D54AD">
        <w:t>you a heart attack.</w:t>
      </w:r>
    </w:p>
    <w:p w14:paraId="6F365CCE" w14:textId="74F50E34" w:rsidR="002B6678" w:rsidRDefault="002B6678" w:rsidP="00D34500">
      <w:pPr>
        <w:pStyle w:val="CharacterSounds"/>
      </w:pPr>
      <w:r>
        <w:t>(Slight laugh from Tim)</w:t>
      </w:r>
    </w:p>
    <w:p w14:paraId="126902BA" w14:textId="77777777" w:rsidR="00C966AD" w:rsidRPr="00954A38" w:rsidRDefault="00C966AD" w:rsidP="001C3D9A">
      <w:pPr>
        <w:pStyle w:val="Character"/>
      </w:pPr>
      <w:r w:rsidRPr="00954A38">
        <w:t>ARCHIVIST</w:t>
      </w:r>
    </w:p>
    <w:p w14:paraId="619A5C54" w14:textId="77777777" w:rsidR="00C966AD" w:rsidRPr="005D54AD" w:rsidRDefault="00C966AD" w:rsidP="00C966AD">
      <w:r w:rsidRPr="005D54AD">
        <w:rPr>
          <w:i/>
        </w:rPr>
        <w:t>Mm</w:t>
      </w:r>
      <w:r w:rsidRPr="005D54AD">
        <w:t>, I’m sure. I notice you didn’t</w:t>
      </w:r>
      <w:r>
        <w:t xml:space="preserve"> </w:t>
      </w:r>
      <w:r w:rsidRPr="005D54AD">
        <w:t xml:space="preserve">jump out at </w:t>
      </w:r>
      <w:r w:rsidRPr="00AD5497">
        <w:rPr>
          <w:iCs/>
        </w:rPr>
        <w:t>Martin</w:t>
      </w:r>
      <w:r w:rsidRPr="005D54AD">
        <w:t xml:space="preserve"> when he had a</w:t>
      </w:r>
      <w:r>
        <w:t xml:space="preserve"> </w:t>
      </w:r>
      <w:r w:rsidRPr="005D54AD">
        <w:t>birthday.</w:t>
      </w:r>
    </w:p>
    <w:p w14:paraId="79D4FCA5" w14:textId="77777777" w:rsidR="00C966AD" w:rsidRPr="00954A38" w:rsidRDefault="00C966AD" w:rsidP="001C3D9A">
      <w:pPr>
        <w:pStyle w:val="Character"/>
      </w:pPr>
      <w:r w:rsidRPr="00954A38">
        <w:t>TIM</w:t>
      </w:r>
    </w:p>
    <w:p w14:paraId="7AED48FD" w14:textId="1DA3229B" w:rsidR="00C966AD" w:rsidRPr="005D54AD" w:rsidRDefault="00C966AD" w:rsidP="00C966AD">
      <w:r w:rsidRPr="00180649">
        <w:rPr>
          <w:b/>
          <w:bCs/>
        </w:rPr>
        <w:t>(</w:t>
      </w:r>
      <w:r w:rsidR="00180649" w:rsidRPr="00180649">
        <w:rPr>
          <w:b/>
          <w:bCs/>
        </w:rPr>
        <w:t>S</w:t>
      </w:r>
      <w:r w:rsidRPr="00180649">
        <w:rPr>
          <w:b/>
          <w:bCs/>
        </w:rPr>
        <w:t>mil</w:t>
      </w:r>
      <w:r w:rsidR="00180649" w:rsidRPr="00180649">
        <w:rPr>
          <w:b/>
          <w:bCs/>
        </w:rPr>
        <w:t>ing</w:t>
      </w:r>
      <w:r w:rsidRPr="00180649">
        <w:rPr>
          <w:b/>
          <w:bCs/>
        </w:rPr>
        <w:t>)</w:t>
      </w:r>
      <w:r>
        <w:t xml:space="preserve"> </w:t>
      </w:r>
      <w:r w:rsidRPr="005D54AD">
        <w:t xml:space="preserve">No, he’s </w:t>
      </w:r>
      <w:r w:rsidRPr="005D54AD">
        <w:rPr>
          <w:i/>
        </w:rPr>
        <w:t>way</w:t>
      </w:r>
      <w:r w:rsidRPr="005D54AD">
        <w:t xml:space="preserve"> too jumpy as it is.</w:t>
      </w:r>
    </w:p>
    <w:p w14:paraId="7C160645" w14:textId="3E6781B9" w:rsidR="00C966AD" w:rsidRPr="00964BDF" w:rsidRDefault="00180649" w:rsidP="00D34500">
      <w:pPr>
        <w:pStyle w:val="CharacterSounds"/>
      </w:pPr>
      <w:r>
        <w:t>(</w:t>
      </w:r>
      <w:r w:rsidR="00C966AD" w:rsidRPr="00964BDF">
        <w:t xml:space="preserve">Martin lets out a </w:t>
      </w:r>
      <w:r w:rsidR="00267E16">
        <w:t xml:space="preserve">short </w:t>
      </w:r>
      <w:r w:rsidR="00C966AD" w:rsidRPr="00964BDF">
        <w:t>sound of offense</w:t>
      </w:r>
      <w:r>
        <w:t>)</w:t>
      </w:r>
    </w:p>
    <w:p w14:paraId="73FB88B6" w14:textId="77777777" w:rsidR="00C966AD" w:rsidRPr="00934D1A" w:rsidRDefault="00C966AD" w:rsidP="001C3D9A">
      <w:pPr>
        <w:pStyle w:val="Character"/>
      </w:pPr>
      <w:r w:rsidRPr="00934D1A">
        <w:t>TIM (CONT’D)</w:t>
      </w:r>
    </w:p>
    <w:p w14:paraId="13B8B3DE" w14:textId="77777777" w:rsidR="00C966AD" w:rsidRPr="005D54AD" w:rsidRDefault="00C966AD" w:rsidP="00C966AD">
      <w:r w:rsidRPr="005D54AD">
        <w:t xml:space="preserve">We were worried he might </w:t>
      </w:r>
      <w:r w:rsidRPr="005D54AD">
        <w:rPr>
          <w:i/>
        </w:rPr>
        <w:t>damage</w:t>
      </w:r>
      <w:r>
        <w:t xml:space="preserve"> </w:t>
      </w:r>
      <w:r w:rsidRPr="005D54AD">
        <w:t>himself!</w:t>
      </w:r>
    </w:p>
    <w:p w14:paraId="2FD907F8" w14:textId="77777777" w:rsidR="00C966AD" w:rsidRPr="00934D1A" w:rsidRDefault="00C966AD" w:rsidP="001C3D9A">
      <w:pPr>
        <w:pStyle w:val="Character"/>
      </w:pPr>
      <w:r w:rsidRPr="00934D1A">
        <w:t>MARTIN</w:t>
      </w:r>
    </w:p>
    <w:p w14:paraId="0145BD5E" w14:textId="11FD723D" w:rsidR="00C966AD" w:rsidRPr="005D54AD" w:rsidRDefault="00C966AD" w:rsidP="00C966AD">
      <w:r w:rsidRPr="005D54AD">
        <w:t>Hey!</w:t>
      </w:r>
      <w:r w:rsidR="00387B7F">
        <w:t xml:space="preserve"> </w:t>
      </w:r>
      <w:r w:rsidRPr="005D54AD">
        <w:t>Well- I preferred going out for ice</w:t>
      </w:r>
      <w:r>
        <w:t xml:space="preserve"> </w:t>
      </w:r>
      <w:r w:rsidRPr="005D54AD">
        <w:t>cream anyway.</w:t>
      </w:r>
    </w:p>
    <w:p w14:paraId="6B7E7C96" w14:textId="77777777" w:rsidR="00C966AD" w:rsidRPr="00763979" w:rsidRDefault="00C966AD" w:rsidP="001C3D9A">
      <w:pPr>
        <w:pStyle w:val="Character"/>
      </w:pPr>
      <w:r w:rsidRPr="00763979">
        <w:lastRenderedPageBreak/>
        <w:t>ARCHIVIST</w:t>
      </w:r>
    </w:p>
    <w:p w14:paraId="6E7E8498" w14:textId="77777777" w:rsidR="00C966AD" w:rsidRPr="005D54AD" w:rsidRDefault="00C966AD" w:rsidP="00C966AD">
      <w:r w:rsidRPr="005D54AD">
        <w:t>You went for ice cream?</w:t>
      </w:r>
    </w:p>
    <w:p w14:paraId="06B1BB93" w14:textId="77777777" w:rsidR="00C966AD" w:rsidRPr="00763979" w:rsidRDefault="00C966AD" w:rsidP="001C3D9A">
      <w:pPr>
        <w:pStyle w:val="Character"/>
      </w:pPr>
      <w:r w:rsidRPr="00763979">
        <w:t>SASHA</w:t>
      </w:r>
    </w:p>
    <w:p w14:paraId="6B75AFB8" w14:textId="77777777" w:rsidR="00C966AD" w:rsidRPr="005D54AD" w:rsidRDefault="00C966AD" w:rsidP="00C966AD">
      <w:r w:rsidRPr="005D54AD">
        <w:rPr>
          <w:i/>
        </w:rPr>
        <w:t>Yes</w:t>
      </w:r>
      <w:r w:rsidRPr="005D54AD">
        <w:t>, you were there!</w:t>
      </w:r>
    </w:p>
    <w:p w14:paraId="1CE32453" w14:textId="77777777" w:rsidR="00C966AD" w:rsidRPr="00763979" w:rsidRDefault="00C966AD" w:rsidP="001C3D9A">
      <w:pPr>
        <w:pStyle w:val="Character"/>
      </w:pPr>
      <w:r w:rsidRPr="00763979">
        <w:t>MARTIN</w:t>
      </w:r>
    </w:p>
    <w:p w14:paraId="50F54F01" w14:textId="77777777" w:rsidR="00C966AD" w:rsidRPr="005D54AD" w:rsidRDefault="00C966AD" w:rsidP="00C966AD">
      <w:r w:rsidRPr="005D54AD">
        <w:t>You had- rum and raisin, and taught</w:t>
      </w:r>
      <w:r>
        <w:t xml:space="preserve"> </w:t>
      </w:r>
      <w:r w:rsidRPr="005D54AD">
        <w:t>us all about emulsifiers.</w:t>
      </w:r>
    </w:p>
    <w:p w14:paraId="6DE4C4CF" w14:textId="77777777" w:rsidR="00C966AD" w:rsidRPr="00763979" w:rsidRDefault="00C966AD" w:rsidP="001C3D9A">
      <w:pPr>
        <w:pStyle w:val="Character"/>
      </w:pPr>
      <w:r w:rsidRPr="00763979">
        <w:t>ARCHIVIST</w:t>
      </w:r>
    </w:p>
    <w:p w14:paraId="19B5DB14" w14:textId="77777777" w:rsidR="002A7E33" w:rsidRDefault="00C966AD" w:rsidP="00C966AD">
      <w:r w:rsidRPr="005D54AD">
        <w:t>Oh. Right, yes,</w:t>
      </w:r>
      <w:r>
        <w:t xml:space="preserve"> </w:t>
      </w:r>
      <w:r w:rsidRPr="00772704">
        <w:rPr>
          <w:b/>
          <w:bCs/>
        </w:rPr>
        <w:t>(unconvincing)</w:t>
      </w:r>
      <w:r>
        <w:t xml:space="preserve"> </w:t>
      </w:r>
      <w:r w:rsidRPr="005D54AD">
        <w:t>I- I remember.</w:t>
      </w:r>
    </w:p>
    <w:p w14:paraId="5291DB36" w14:textId="4BC9D9D0" w:rsidR="00C966AD" w:rsidRPr="00763979" w:rsidRDefault="00C966AD" w:rsidP="001C3D9A">
      <w:pPr>
        <w:pStyle w:val="Character"/>
      </w:pPr>
      <w:r w:rsidRPr="00763979">
        <w:t>TIM</w:t>
      </w:r>
    </w:p>
    <w:p w14:paraId="409385A0" w14:textId="77777777" w:rsidR="00C966AD" w:rsidRPr="005D54AD" w:rsidRDefault="00C966AD" w:rsidP="00C966AD">
      <w:r w:rsidRPr="00772704">
        <w:rPr>
          <w:b/>
          <w:bCs/>
        </w:rPr>
        <w:t>(Smiling)</w:t>
      </w:r>
      <w:r>
        <w:t xml:space="preserve"> </w:t>
      </w:r>
      <w:r w:rsidRPr="005D54AD">
        <w:rPr>
          <w:i/>
        </w:rPr>
        <w:t>Liar</w:t>
      </w:r>
      <w:r w:rsidRPr="005D54AD">
        <w:t>.</w:t>
      </w:r>
    </w:p>
    <w:p w14:paraId="767A3140" w14:textId="77777777" w:rsidR="00C966AD" w:rsidRPr="00763979" w:rsidRDefault="00C966AD" w:rsidP="001C3D9A">
      <w:pPr>
        <w:pStyle w:val="Character"/>
      </w:pPr>
      <w:r w:rsidRPr="00763979">
        <w:t>ARCHIVIST</w:t>
      </w:r>
    </w:p>
    <w:p w14:paraId="48C05431" w14:textId="77777777" w:rsidR="00C966AD" w:rsidRDefault="00C966AD" w:rsidP="00C966AD">
      <w:r w:rsidRPr="005D54AD">
        <w:t>Well, thank you anyway. This is</w:t>
      </w:r>
      <w:r>
        <w:t xml:space="preserve"> </w:t>
      </w:r>
      <w:r w:rsidRPr="005D54AD">
        <w:t>all- very touching.</w:t>
      </w:r>
    </w:p>
    <w:p w14:paraId="156AC407" w14:textId="77777777" w:rsidR="00C966AD" w:rsidRPr="00763979" w:rsidRDefault="00C966AD" w:rsidP="001C3D9A">
      <w:pPr>
        <w:pStyle w:val="Character"/>
      </w:pPr>
      <w:r w:rsidRPr="00763979">
        <w:t>TIM</w:t>
      </w:r>
    </w:p>
    <w:p w14:paraId="3BEF0D6C" w14:textId="77777777" w:rsidR="00C966AD" w:rsidRPr="005D54AD" w:rsidRDefault="00C966AD" w:rsidP="00C966AD">
      <w:r w:rsidRPr="005D54AD">
        <w:t>We just wanted to do something to</w:t>
      </w:r>
      <w:r>
        <w:t xml:space="preserve"> </w:t>
      </w:r>
      <w:r w:rsidRPr="005D54AD">
        <w:t>lighten the mood, you know?</w:t>
      </w:r>
    </w:p>
    <w:p w14:paraId="5CE2A9A5" w14:textId="77777777" w:rsidR="00C966AD" w:rsidRPr="00763979" w:rsidRDefault="00C966AD" w:rsidP="001C3D9A">
      <w:pPr>
        <w:pStyle w:val="Character"/>
      </w:pPr>
      <w:r w:rsidRPr="00763979">
        <w:t>ARCHIVIST</w:t>
      </w:r>
    </w:p>
    <w:p w14:paraId="7E930EBB" w14:textId="71EBDCE2" w:rsidR="00C966AD" w:rsidRDefault="00C966AD" w:rsidP="00C966AD">
      <w:r w:rsidRPr="005D54AD">
        <w:t>Yes, I’m-</w:t>
      </w:r>
      <w:r>
        <w:t xml:space="preserve"> </w:t>
      </w:r>
      <w:r w:rsidRPr="00772704">
        <w:rPr>
          <w:b/>
          <w:bCs/>
        </w:rPr>
        <w:t>(inhale</w:t>
      </w:r>
      <w:r w:rsidR="00772704">
        <w:rPr>
          <w:b/>
          <w:bCs/>
        </w:rPr>
        <w:t>s</w:t>
      </w:r>
      <w:r w:rsidRPr="00772704">
        <w:rPr>
          <w:b/>
          <w:bCs/>
        </w:rPr>
        <w:t>)</w:t>
      </w:r>
      <w:r>
        <w:t xml:space="preserve"> </w:t>
      </w:r>
      <w:r w:rsidRPr="005D54AD">
        <w:t>aware it’s been a- rough start.</w:t>
      </w:r>
    </w:p>
    <w:p w14:paraId="6AA91C6F" w14:textId="77777777" w:rsidR="00C966AD" w:rsidRPr="00763979" w:rsidRDefault="00C966AD" w:rsidP="001C3D9A">
      <w:pPr>
        <w:pStyle w:val="Character"/>
      </w:pPr>
      <w:r w:rsidRPr="00763979">
        <w:t>SASHA</w:t>
      </w:r>
    </w:p>
    <w:p w14:paraId="74B4BBF1" w14:textId="17A99127" w:rsidR="00C966AD" w:rsidRPr="005D54AD" w:rsidRDefault="00C966AD" w:rsidP="00C966AD">
      <w:r w:rsidRPr="005D54AD">
        <w:t>That’s not what this was about; we</w:t>
      </w:r>
      <w:r>
        <w:t xml:space="preserve"> </w:t>
      </w:r>
      <w:r w:rsidRPr="005D54AD">
        <w:t>just thought you could use a chance</w:t>
      </w:r>
      <w:r>
        <w:t xml:space="preserve"> </w:t>
      </w:r>
      <w:r w:rsidRPr="005D54AD">
        <w:t>to unwind.</w:t>
      </w:r>
    </w:p>
    <w:p w14:paraId="549B02C9" w14:textId="77777777" w:rsidR="00C966AD" w:rsidRPr="00763979" w:rsidRDefault="00C966AD" w:rsidP="001C3D9A">
      <w:pPr>
        <w:pStyle w:val="Character"/>
      </w:pPr>
      <w:r w:rsidRPr="00763979">
        <w:lastRenderedPageBreak/>
        <w:t>ARCHIVIST</w:t>
      </w:r>
    </w:p>
    <w:p w14:paraId="03DF5D07" w14:textId="77777777" w:rsidR="00AD5497" w:rsidRDefault="00C966AD" w:rsidP="00C966AD">
      <w:r w:rsidRPr="005D54AD">
        <w:t>I.. suppose it couldn’t hurt.</w:t>
      </w:r>
      <w:r>
        <w:t xml:space="preserve"> </w:t>
      </w:r>
    </w:p>
    <w:p w14:paraId="5E4387CE" w14:textId="28F8A6A3" w:rsidR="00AD5497" w:rsidRPr="005D54AD" w:rsidRDefault="00AD5497" w:rsidP="00AD5497">
      <w:pPr>
        <w:pStyle w:val="Music"/>
      </w:pPr>
      <w:r>
        <w:t>[Two quick</w:t>
      </w:r>
      <w:r w:rsidR="00C966AD" w:rsidRPr="005D54AD">
        <w:t xml:space="preserve"> knock</w:t>
      </w:r>
      <w:r>
        <w:t>s</w:t>
      </w:r>
      <w:r w:rsidR="00C966AD" w:rsidRPr="005D54AD">
        <w:t xml:space="preserve"> on the door</w:t>
      </w:r>
      <w:r>
        <w:t>]</w:t>
      </w:r>
    </w:p>
    <w:p w14:paraId="3A6BC9B1" w14:textId="77777777" w:rsidR="00C966AD" w:rsidRPr="00763979" w:rsidRDefault="00C966AD" w:rsidP="001C3D9A">
      <w:pPr>
        <w:pStyle w:val="Character"/>
      </w:pPr>
      <w:r w:rsidRPr="00763979">
        <w:t>JONAH MAGNUS (AS ELIAS)</w:t>
      </w:r>
    </w:p>
    <w:p w14:paraId="54256C2F" w14:textId="77777777" w:rsidR="00C966AD" w:rsidRPr="005D54AD" w:rsidRDefault="00C966AD" w:rsidP="00C966AD">
      <w:r w:rsidRPr="005D54AD">
        <w:t>Knock knock.</w:t>
      </w:r>
    </w:p>
    <w:p w14:paraId="3AB41B98" w14:textId="77777777" w:rsidR="00C966AD" w:rsidRPr="00763979" w:rsidRDefault="00C966AD" w:rsidP="001C3D9A">
      <w:pPr>
        <w:pStyle w:val="Character"/>
      </w:pPr>
      <w:r w:rsidRPr="00763979">
        <w:t>TIM</w:t>
      </w:r>
    </w:p>
    <w:p w14:paraId="2A936BDD" w14:textId="77777777" w:rsidR="00C966AD" w:rsidRPr="005D54AD" w:rsidRDefault="00C966AD" w:rsidP="00C966AD">
      <w:r w:rsidRPr="005D54AD">
        <w:rPr>
          <w:i/>
        </w:rPr>
        <w:t>Double</w:t>
      </w:r>
      <w:r w:rsidRPr="005D54AD">
        <w:t xml:space="preserve"> boss!</w:t>
      </w:r>
    </w:p>
    <w:p w14:paraId="749DC85C" w14:textId="77777777" w:rsidR="00C966AD" w:rsidRPr="00763979" w:rsidRDefault="00C966AD" w:rsidP="001C3D9A">
      <w:pPr>
        <w:pStyle w:val="Character"/>
      </w:pPr>
      <w:r w:rsidRPr="00763979">
        <w:t>SASHA</w:t>
      </w:r>
    </w:p>
    <w:p w14:paraId="641C71C6" w14:textId="45A8C868" w:rsidR="00C966AD" w:rsidRPr="005D54AD" w:rsidRDefault="009E27D4" w:rsidP="00C966AD">
      <w:r w:rsidRPr="009E27D4">
        <w:rPr>
          <w:b/>
          <w:bCs/>
        </w:rPr>
        <w:t>(Guarded)</w:t>
      </w:r>
      <w:r>
        <w:t xml:space="preserve"> </w:t>
      </w:r>
      <w:r w:rsidR="00C966AD" w:rsidRPr="005D54AD">
        <w:t>Elias?</w:t>
      </w:r>
    </w:p>
    <w:p w14:paraId="3245989D" w14:textId="6FA216F5" w:rsidR="00C966AD" w:rsidRPr="00763979" w:rsidRDefault="0061439C" w:rsidP="001C3D9A">
      <w:pPr>
        <w:pStyle w:val="Character"/>
      </w:pPr>
      <w:r>
        <w:t>JONAH</w:t>
      </w:r>
    </w:p>
    <w:p w14:paraId="32FC9727" w14:textId="77777777" w:rsidR="00C966AD" w:rsidRPr="005D54AD" w:rsidRDefault="00C966AD" w:rsidP="00C966AD">
      <w:r w:rsidRPr="005D54AD">
        <w:t>I’m not too late for cake, am I?</w:t>
      </w:r>
    </w:p>
    <w:p w14:paraId="1F3F7E06" w14:textId="77777777" w:rsidR="00C966AD" w:rsidRPr="00763979" w:rsidRDefault="00C966AD" w:rsidP="001C3D9A">
      <w:pPr>
        <w:pStyle w:val="Character"/>
      </w:pPr>
      <w:r w:rsidRPr="00763979">
        <w:t>ARCHIVIST</w:t>
      </w:r>
    </w:p>
    <w:p w14:paraId="61D27143" w14:textId="77777777" w:rsidR="00C966AD" w:rsidRPr="005D54AD" w:rsidRDefault="00C966AD" w:rsidP="00C966AD">
      <w:r w:rsidRPr="005D54AD">
        <w:t>There’s a cake?</w:t>
      </w:r>
    </w:p>
    <w:p w14:paraId="6150034F" w14:textId="77777777" w:rsidR="00C966AD" w:rsidRPr="00763979" w:rsidRDefault="00C966AD" w:rsidP="001C3D9A">
      <w:pPr>
        <w:pStyle w:val="Character"/>
      </w:pPr>
      <w:r w:rsidRPr="00763979">
        <w:t>TIM</w:t>
      </w:r>
    </w:p>
    <w:p w14:paraId="559BE416" w14:textId="77777777" w:rsidR="00C966AD" w:rsidRPr="005D54AD" w:rsidRDefault="00C966AD" w:rsidP="00C966AD">
      <w:r w:rsidRPr="005D54AD">
        <w:t xml:space="preserve">How did y- </w:t>
      </w:r>
      <w:r w:rsidRPr="005D54AD">
        <w:rPr>
          <w:i/>
        </w:rPr>
        <w:t>Martin!</w:t>
      </w:r>
      <w:r w:rsidRPr="005D54AD">
        <w:t xml:space="preserve"> That was a</w:t>
      </w:r>
      <w:r>
        <w:t xml:space="preserve"> </w:t>
      </w:r>
      <w:r w:rsidRPr="005D54AD">
        <w:t>secret!</w:t>
      </w:r>
    </w:p>
    <w:p w14:paraId="5889F988" w14:textId="77777777" w:rsidR="00C966AD" w:rsidRPr="00763979" w:rsidRDefault="00C966AD" w:rsidP="001C3D9A">
      <w:pPr>
        <w:pStyle w:val="Character"/>
      </w:pPr>
      <w:r w:rsidRPr="00763979">
        <w:t>MARTIN</w:t>
      </w:r>
    </w:p>
    <w:p w14:paraId="4036B292" w14:textId="0085CBF5" w:rsidR="00C966AD" w:rsidRPr="005D54AD" w:rsidRDefault="00C966AD" w:rsidP="00C966AD">
      <w:r w:rsidRPr="005D54AD">
        <w:t>I didn’t say anything!</w:t>
      </w:r>
    </w:p>
    <w:p w14:paraId="0D6D4E8E" w14:textId="1DD01661" w:rsidR="00C966AD" w:rsidRPr="00763979" w:rsidRDefault="0061439C" w:rsidP="001C3D9A">
      <w:pPr>
        <w:pStyle w:val="Character"/>
      </w:pPr>
      <w:r>
        <w:t>JONAH</w:t>
      </w:r>
    </w:p>
    <w:p w14:paraId="356B43F3" w14:textId="77777777" w:rsidR="00C966AD" w:rsidRPr="005D54AD" w:rsidRDefault="00C966AD" w:rsidP="00C966AD">
      <w:r w:rsidRPr="005D54AD">
        <w:t>He didn’t have to. Nothing escapes</w:t>
      </w:r>
      <w:r>
        <w:t xml:space="preserve"> </w:t>
      </w:r>
      <w:r w:rsidRPr="005D54AD">
        <w:t>my notice, and I like to keep an</w:t>
      </w:r>
      <w:r>
        <w:t xml:space="preserve"> </w:t>
      </w:r>
      <w:r w:rsidRPr="005D54AD">
        <w:t>eye out for this sort of thing.</w:t>
      </w:r>
    </w:p>
    <w:p w14:paraId="6F1A9B1D" w14:textId="77777777" w:rsidR="00C966AD" w:rsidRPr="00763979" w:rsidRDefault="00C966AD" w:rsidP="001C3D9A">
      <w:pPr>
        <w:pStyle w:val="Character"/>
      </w:pPr>
      <w:r w:rsidRPr="00763979">
        <w:lastRenderedPageBreak/>
        <w:t>TIM</w:t>
      </w:r>
    </w:p>
    <w:p w14:paraId="6ABD9F91" w14:textId="77777777" w:rsidR="00C966AD" w:rsidRPr="005D54AD" w:rsidRDefault="00C966AD" w:rsidP="00C966AD">
      <w:r w:rsidRPr="005D54AD">
        <w:t>Well- it’s- good to see you.</w:t>
      </w:r>
    </w:p>
    <w:p w14:paraId="079F7D95" w14:textId="77777777" w:rsidR="00C966AD" w:rsidRPr="00763979" w:rsidRDefault="00C966AD" w:rsidP="001C3D9A">
      <w:pPr>
        <w:pStyle w:val="Character"/>
      </w:pPr>
      <w:r w:rsidRPr="00763979">
        <w:t>ARCHIVIST</w:t>
      </w:r>
    </w:p>
    <w:p w14:paraId="29283DE1" w14:textId="4B7B02F9" w:rsidR="0061439C" w:rsidRDefault="00C966AD" w:rsidP="00C966AD">
      <w:r w:rsidRPr="005D54AD">
        <w:t>Yes- Y,yes</w:t>
      </w:r>
      <w:r w:rsidR="0061439C">
        <w:t>!</w:t>
      </w:r>
      <w:r w:rsidRPr="005D54AD">
        <w:t xml:space="preserve"> </w:t>
      </w:r>
    </w:p>
    <w:p w14:paraId="69E1B7B7" w14:textId="24332F4A" w:rsidR="0061439C" w:rsidRDefault="00D53197" w:rsidP="0061439C">
      <w:pPr>
        <w:pStyle w:val="Music"/>
      </w:pPr>
      <w:r>
        <w:t>[</w:t>
      </w:r>
      <w:r w:rsidR="0061439C">
        <w:t>Chair movement]</w:t>
      </w:r>
    </w:p>
    <w:p w14:paraId="6CE59205" w14:textId="6943225F" w:rsidR="00AB603F" w:rsidRDefault="00AB603F" w:rsidP="00AB603F">
      <w:pPr>
        <w:pStyle w:val="Character"/>
      </w:pPr>
      <w:r w:rsidRPr="00763979">
        <w:t>ARCHIVIST</w:t>
      </w:r>
      <w:r>
        <w:t xml:space="preserve"> (CONT’D)</w:t>
      </w:r>
    </w:p>
    <w:p w14:paraId="0CA172EE" w14:textId="517E1482" w:rsidR="00C966AD" w:rsidRPr="005D54AD" w:rsidRDefault="00C966AD" w:rsidP="00C966AD">
      <w:r w:rsidRPr="005D54AD">
        <w:t>Come in</w:t>
      </w:r>
      <w:r w:rsidR="0061439C">
        <w:t>!</w:t>
      </w:r>
    </w:p>
    <w:p w14:paraId="28C2D7F9" w14:textId="08D7C061" w:rsidR="00C966AD" w:rsidRPr="00763979" w:rsidRDefault="0061439C" w:rsidP="001C3D9A">
      <w:pPr>
        <w:pStyle w:val="Character"/>
      </w:pPr>
      <w:r>
        <w:t>JONAH</w:t>
      </w:r>
    </w:p>
    <w:p w14:paraId="55E4382F" w14:textId="77777777" w:rsidR="00C966AD" w:rsidRDefault="00C966AD" w:rsidP="00C966AD">
      <w:r w:rsidRPr="005D54AD">
        <w:t>So, how old is the birthday boy?</w:t>
      </w:r>
    </w:p>
    <w:p w14:paraId="2F4C3CEA" w14:textId="77777777" w:rsidR="00C966AD" w:rsidRPr="00763979" w:rsidRDefault="00C966AD" w:rsidP="001C3D9A">
      <w:pPr>
        <w:pStyle w:val="Character"/>
      </w:pPr>
      <w:r w:rsidRPr="00763979">
        <w:t>ARCHIVIST</w:t>
      </w:r>
    </w:p>
    <w:p w14:paraId="1AC9AEAF" w14:textId="77777777" w:rsidR="00C966AD" w:rsidRPr="005D54AD" w:rsidRDefault="00C966AD" w:rsidP="00C966AD">
      <w:r w:rsidRPr="005D54AD">
        <w:t>Uh- thirty-eight.</w:t>
      </w:r>
    </w:p>
    <w:p w14:paraId="7F1F3C2B" w14:textId="77777777" w:rsidR="00C966AD" w:rsidRPr="00763979" w:rsidRDefault="00C966AD" w:rsidP="001C3D9A">
      <w:pPr>
        <w:pStyle w:val="Character"/>
      </w:pPr>
      <w:r w:rsidRPr="00763979">
        <w:t>SASHA</w:t>
      </w:r>
    </w:p>
    <w:p w14:paraId="6C542FBC" w14:textId="24BA8D94" w:rsidR="00C966AD" w:rsidRPr="005D54AD" w:rsidRDefault="002203B2" w:rsidP="00C966AD">
      <w:r w:rsidRPr="002203B2">
        <w:rPr>
          <w:b/>
          <w:bCs/>
        </w:rPr>
        <w:t>(Tch-ing)</w:t>
      </w:r>
      <w:r>
        <w:t xml:space="preserve"> </w:t>
      </w:r>
      <w:r w:rsidR="00C966AD" w:rsidRPr="005D54AD">
        <w:t>Liar.</w:t>
      </w:r>
    </w:p>
    <w:p w14:paraId="74B831B6" w14:textId="4C45E37B" w:rsidR="00C966AD" w:rsidRPr="00964BDF" w:rsidRDefault="00772704" w:rsidP="00D34500">
      <w:pPr>
        <w:pStyle w:val="CharacterSounds"/>
      </w:pPr>
      <w:r>
        <w:t>(</w:t>
      </w:r>
      <w:r w:rsidR="00455B3B">
        <w:t>Slight laugh from Tim)</w:t>
      </w:r>
    </w:p>
    <w:p w14:paraId="5957FB0B" w14:textId="77777777" w:rsidR="00C966AD" w:rsidRPr="00763979" w:rsidRDefault="00C966AD" w:rsidP="001C3D9A">
      <w:pPr>
        <w:pStyle w:val="Character"/>
      </w:pPr>
      <w:r w:rsidRPr="00763979">
        <w:t>ARCHIVIST</w:t>
      </w:r>
    </w:p>
    <w:p w14:paraId="1F46AC71" w14:textId="77777777" w:rsidR="00C966AD" w:rsidRPr="005D54AD" w:rsidRDefault="00C966AD" w:rsidP="00C966AD">
      <w:r w:rsidRPr="00772704">
        <w:rPr>
          <w:b/>
          <w:bCs/>
        </w:rPr>
        <w:t>(Petulant)</w:t>
      </w:r>
      <w:r>
        <w:t xml:space="preserve"> </w:t>
      </w:r>
      <w:r w:rsidRPr="005D54AD">
        <w:t xml:space="preserve">How would </w:t>
      </w:r>
      <w:r w:rsidRPr="005D54AD">
        <w:rPr>
          <w:i/>
        </w:rPr>
        <w:t>you</w:t>
      </w:r>
      <w:r w:rsidRPr="005D54AD">
        <w:t xml:space="preserve"> know.</w:t>
      </w:r>
    </w:p>
    <w:p w14:paraId="75521D8D" w14:textId="77777777" w:rsidR="00C966AD" w:rsidRPr="00763979" w:rsidRDefault="00C966AD" w:rsidP="00772704">
      <w:pPr>
        <w:pStyle w:val="Character"/>
      </w:pPr>
      <w:r w:rsidRPr="00763979">
        <w:t>TIM</w:t>
      </w:r>
    </w:p>
    <w:p w14:paraId="6A449465" w14:textId="77777777" w:rsidR="00C966AD" w:rsidRPr="005D54AD" w:rsidRDefault="00C966AD" w:rsidP="00C966AD">
      <w:r w:rsidRPr="005D54AD">
        <w:t>What, does someone need to change</w:t>
      </w:r>
      <w:r>
        <w:t xml:space="preserve"> </w:t>
      </w:r>
      <w:r w:rsidRPr="005D54AD">
        <w:t>their password again?</w:t>
      </w:r>
    </w:p>
    <w:p w14:paraId="63FDCF5D" w14:textId="77777777" w:rsidR="00C966AD" w:rsidRPr="00763979" w:rsidRDefault="00C966AD" w:rsidP="001C3D9A">
      <w:pPr>
        <w:pStyle w:val="Character"/>
      </w:pPr>
      <w:r w:rsidRPr="00763979">
        <w:t>ARCHIVIST</w:t>
      </w:r>
    </w:p>
    <w:p w14:paraId="1B091979" w14:textId="77777777" w:rsidR="00C966AD" w:rsidRPr="005D54AD" w:rsidRDefault="00C966AD" w:rsidP="00C966AD">
      <w:r w:rsidRPr="005D54AD">
        <w:t>I- what?</w:t>
      </w:r>
    </w:p>
    <w:p w14:paraId="47230602" w14:textId="62E41960" w:rsidR="00C966AD" w:rsidRPr="00964BDF" w:rsidRDefault="004B039A" w:rsidP="00D34500">
      <w:pPr>
        <w:pStyle w:val="CharacterSounds"/>
      </w:pPr>
      <w:r>
        <w:lastRenderedPageBreak/>
        <w:t>(</w:t>
      </w:r>
      <w:r w:rsidR="00C966AD" w:rsidRPr="00964BDF">
        <w:t>Tim laughs</w:t>
      </w:r>
      <w:r>
        <w:t>)</w:t>
      </w:r>
    </w:p>
    <w:p w14:paraId="25AA4668" w14:textId="77777777" w:rsidR="00C966AD" w:rsidRPr="00763979" w:rsidRDefault="00C966AD" w:rsidP="001C3D9A">
      <w:pPr>
        <w:pStyle w:val="Character"/>
      </w:pPr>
      <w:r w:rsidRPr="00763979">
        <w:t>ARCHIVIST (CONT’D)</w:t>
      </w:r>
    </w:p>
    <w:p w14:paraId="105BC8CB" w14:textId="77777777" w:rsidR="00C966AD" w:rsidRPr="005D54AD" w:rsidRDefault="00C966AD" w:rsidP="00C966AD">
      <w:r w:rsidRPr="005D54AD">
        <w:t>Sasha, have you been going through</w:t>
      </w:r>
      <w:r>
        <w:t xml:space="preserve"> </w:t>
      </w:r>
      <w:r w:rsidRPr="005D54AD">
        <w:t>my computer-</w:t>
      </w:r>
    </w:p>
    <w:p w14:paraId="2C32D263" w14:textId="77777777" w:rsidR="00C966AD" w:rsidRPr="00763979" w:rsidRDefault="00C966AD" w:rsidP="001C3D9A">
      <w:pPr>
        <w:pStyle w:val="Character"/>
      </w:pPr>
      <w:r w:rsidRPr="00763979">
        <w:t>SASHA</w:t>
      </w:r>
    </w:p>
    <w:p w14:paraId="34BDF41C" w14:textId="27EE213D" w:rsidR="00C966AD" w:rsidRDefault="00C966AD" w:rsidP="00C966AD">
      <w:r w:rsidRPr="005D54AD">
        <w:rPr>
          <w:i/>
        </w:rPr>
        <w:t>Definitely</w:t>
      </w:r>
      <w:r w:rsidRPr="005D54AD">
        <w:t xml:space="preserve"> not; No idea what he’s</w:t>
      </w:r>
      <w:r>
        <w:t xml:space="preserve"> </w:t>
      </w:r>
      <w:r w:rsidRPr="005D54AD">
        <w:t>talking about.</w:t>
      </w:r>
    </w:p>
    <w:p w14:paraId="764AAF55" w14:textId="77777777" w:rsidR="00C966AD" w:rsidRPr="008718A6" w:rsidRDefault="00C966AD" w:rsidP="001C3D9A">
      <w:pPr>
        <w:pStyle w:val="Character"/>
      </w:pPr>
      <w:r w:rsidRPr="008718A6">
        <w:t>TIM</w:t>
      </w:r>
    </w:p>
    <w:p w14:paraId="2A3555ED" w14:textId="77777777" w:rsidR="00C966AD" w:rsidRPr="005D54AD" w:rsidRDefault="00C966AD" w:rsidP="00C966AD">
      <w:r w:rsidRPr="005D54AD">
        <w:t>’Course not!</w:t>
      </w:r>
    </w:p>
    <w:p w14:paraId="5B2E3D49" w14:textId="3034C9F0" w:rsidR="00C966AD" w:rsidRPr="00964BDF" w:rsidRDefault="004B039A" w:rsidP="00D34500">
      <w:pPr>
        <w:pStyle w:val="CharacterSounds"/>
      </w:pPr>
      <w:r>
        <w:t xml:space="preserve">(Tim and Sasha </w:t>
      </w:r>
      <w:r w:rsidR="00C966AD" w:rsidRPr="00964BDF">
        <w:t>laugh in the background</w:t>
      </w:r>
      <w:r>
        <w:t>)</w:t>
      </w:r>
    </w:p>
    <w:p w14:paraId="17F211B5" w14:textId="77777777" w:rsidR="00C966AD" w:rsidRPr="008718A6" w:rsidRDefault="00C966AD" w:rsidP="001C3D9A">
      <w:pPr>
        <w:pStyle w:val="Character"/>
      </w:pPr>
      <w:r w:rsidRPr="008718A6">
        <w:t>ARCHIVIST</w:t>
      </w:r>
    </w:p>
    <w:p w14:paraId="3C9E0DB8" w14:textId="51B89F9C" w:rsidR="00C966AD" w:rsidRPr="005D54AD" w:rsidRDefault="00C966AD" w:rsidP="00C966AD">
      <w:r w:rsidRPr="00D66423">
        <w:rPr>
          <w:b/>
          <w:bCs/>
        </w:rPr>
        <w:t>(</w:t>
      </w:r>
      <w:r w:rsidR="00D66423" w:rsidRPr="00D66423">
        <w:rPr>
          <w:b/>
          <w:bCs/>
        </w:rPr>
        <w:t>U</w:t>
      </w:r>
      <w:r w:rsidRPr="00D66423">
        <w:rPr>
          <w:b/>
          <w:bCs/>
        </w:rPr>
        <w:t>nder his breath)</w:t>
      </w:r>
      <w:r>
        <w:t xml:space="preserve"> </w:t>
      </w:r>
      <w:r w:rsidRPr="005D54AD">
        <w:t xml:space="preserve">That’s </w:t>
      </w:r>
      <w:r w:rsidRPr="005D54AD">
        <w:rPr>
          <w:i/>
        </w:rPr>
        <w:t>really</w:t>
      </w:r>
      <w:r w:rsidRPr="005D54AD">
        <w:t xml:space="preserve"> not appropriate.</w:t>
      </w:r>
    </w:p>
    <w:p w14:paraId="168111D4" w14:textId="684D7665" w:rsidR="00C966AD" w:rsidRPr="00D66423" w:rsidRDefault="00455B3B" w:rsidP="00C966AD">
      <w:pPr>
        <w:rPr>
          <w:b/>
          <w:bCs/>
        </w:rPr>
      </w:pPr>
      <w:r>
        <w:rPr>
          <w:b/>
          <w:bCs/>
        </w:rPr>
        <w:t xml:space="preserve">(Crosstalk) </w:t>
      </w:r>
      <w:r w:rsidR="00D66423" w:rsidRPr="00D66423">
        <w:rPr>
          <w:b/>
          <w:bCs/>
        </w:rPr>
        <w:t>(</w:t>
      </w:r>
      <w:r>
        <w:rPr>
          <w:b/>
          <w:bCs/>
        </w:rPr>
        <w:t>S</w:t>
      </w:r>
      <w:r w:rsidR="00C966AD" w:rsidRPr="00D66423">
        <w:rPr>
          <w:b/>
          <w:bCs/>
        </w:rPr>
        <w:t>ighs</w:t>
      </w:r>
      <w:r w:rsidR="00D66423" w:rsidRPr="00D66423">
        <w:rPr>
          <w:b/>
          <w:bCs/>
        </w:rPr>
        <w:t>)</w:t>
      </w:r>
    </w:p>
    <w:p w14:paraId="7095BE84" w14:textId="77777777" w:rsidR="00C966AD" w:rsidRPr="008718A6" w:rsidRDefault="00C966AD" w:rsidP="001C3D9A">
      <w:pPr>
        <w:pStyle w:val="Character"/>
      </w:pPr>
      <w:r w:rsidRPr="008718A6">
        <w:t>MARTIN</w:t>
      </w:r>
    </w:p>
    <w:p w14:paraId="3BBAB940" w14:textId="070375D5" w:rsidR="00C966AD" w:rsidRPr="005D54AD" w:rsidRDefault="00455B3B" w:rsidP="00C966AD">
      <w:r>
        <w:rPr>
          <w:b/>
          <w:bCs/>
        </w:rPr>
        <w:t xml:space="preserve">(Crosstalk) </w:t>
      </w:r>
      <w:r w:rsidR="00C966AD" w:rsidRPr="005D54AD">
        <w:t>Oh, come on, guys!</w:t>
      </w:r>
    </w:p>
    <w:p w14:paraId="0561AA4A" w14:textId="04268CCC" w:rsidR="00C966AD" w:rsidRPr="008718A6" w:rsidRDefault="0061439C" w:rsidP="001C3D9A">
      <w:pPr>
        <w:pStyle w:val="Character"/>
      </w:pPr>
      <w:r>
        <w:t>JONAH</w:t>
      </w:r>
    </w:p>
    <w:p w14:paraId="0ECE8ACA" w14:textId="6836A213" w:rsidR="00C966AD" w:rsidRPr="005D54AD" w:rsidRDefault="00C966AD" w:rsidP="00C966AD">
      <w:r w:rsidRPr="00692A5F">
        <w:rPr>
          <w:iCs/>
        </w:rPr>
        <w:t>Anyway</w:t>
      </w:r>
      <w:r w:rsidRPr="005D54AD">
        <w:t>.</w:t>
      </w:r>
      <w:r w:rsidR="00692A5F">
        <w:t xml:space="preserve"> Ah- did</w:t>
      </w:r>
      <w:r w:rsidRPr="005D54AD">
        <w:t xml:space="preserve"> </w:t>
      </w:r>
      <w:r w:rsidR="00692A5F">
        <w:t>s</w:t>
      </w:r>
      <w:r w:rsidRPr="005D54AD">
        <w:t>omebody mentioned cake.</w:t>
      </w:r>
    </w:p>
    <w:p w14:paraId="24AF19D0" w14:textId="77777777" w:rsidR="00C966AD" w:rsidRPr="008718A6" w:rsidRDefault="00C966AD" w:rsidP="001C3D9A">
      <w:pPr>
        <w:pStyle w:val="Character"/>
      </w:pPr>
      <w:r w:rsidRPr="008718A6">
        <w:t>TIM</w:t>
      </w:r>
    </w:p>
    <w:p w14:paraId="6C7DFD67" w14:textId="77777777" w:rsidR="00C966AD" w:rsidRPr="005D54AD" w:rsidRDefault="00C966AD" w:rsidP="00C966AD">
      <w:r w:rsidRPr="005D54AD">
        <w:t>Uh, yeah. You did.</w:t>
      </w:r>
    </w:p>
    <w:p w14:paraId="386F4524" w14:textId="4FE6D855" w:rsidR="00C966AD" w:rsidRPr="008718A6" w:rsidRDefault="0061439C" w:rsidP="001C3D9A">
      <w:pPr>
        <w:pStyle w:val="Character"/>
      </w:pPr>
      <w:r>
        <w:t>JONAH</w:t>
      </w:r>
    </w:p>
    <w:p w14:paraId="13CED904" w14:textId="4EDD7576" w:rsidR="00C966AD" w:rsidRDefault="00C966AD" w:rsidP="00455B3B">
      <w:r>
        <w:t>Y</w:t>
      </w:r>
      <w:r w:rsidRPr="005D54AD">
        <w:t>es, I did, didn’t I.</w:t>
      </w:r>
    </w:p>
    <w:p w14:paraId="77CD73E8" w14:textId="52AB9C2B" w:rsidR="00455B3B" w:rsidRPr="00964BDF" w:rsidRDefault="00455B3B" w:rsidP="00D34500">
      <w:pPr>
        <w:pStyle w:val="CharacterSounds"/>
      </w:pPr>
      <w:r>
        <w:t>(beat)</w:t>
      </w:r>
    </w:p>
    <w:p w14:paraId="016823E2" w14:textId="77777777" w:rsidR="00C966AD" w:rsidRPr="008718A6" w:rsidRDefault="00C966AD" w:rsidP="001C3D9A">
      <w:pPr>
        <w:pStyle w:val="Character"/>
      </w:pPr>
      <w:r w:rsidRPr="008718A6">
        <w:lastRenderedPageBreak/>
        <w:t>TIM</w:t>
      </w:r>
    </w:p>
    <w:p w14:paraId="133535C6" w14:textId="15B3DA57" w:rsidR="00C966AD" w:rsidRPr="005D54AD" w:rsidRDefault="00455B3B" w:rsidP="00C966AD">
      <w:r w:rsidRPr="00455B3B">
        <w:rPr>
          <w:b/>
          <w:bCs/>
        </w:rPr>
        <w:t>(Sighs)</w:t>
      </w:r>
      <w:r>
        <w:t xml:space="preserve"> </w:t>
      </w:r>
      <w:r w:rsidR="00C966AD" w:rsidRPr="005D54AD">
        <w:t>Alright, alright. Well, I guess the</w:t>
      </w:r>
      <w:r w:rsidR="00C966AD">
        <w:t xml:space="preserve"> </w:t>
      </w:r>
      <w:r w:rsidR="00C966AD" w:rsidRPr="005D54AD">
        <w:t>cat’s out of the bag now anyway,</w:t>
      </w:r>
      <w:r w:rsidR="00C966AD">
        <w:t xml:space="preserve"> </w:t>
      </w:r>
      <w:r w:rsidR="00C966AD" w:rsidRPr="005D54AD">
        <w:t>look- just give me a second.</w:t>
      </w:r>
    </w:p>
    <w:p w14:paraId="3CC65807" w14:textId="2A108E41" w:rsidR="006C0861" w:rsidRDefault="00B63345" w:rsidP="00D34500">
      <w:pPr>
        <w:pStyle w:val="CharacterSounds"/>
      </w:pPr>
      <w:r>
        <w:t>(Archivist</w:t>
      </w:r>
      <w:r w:rsidR="00C966AD" w:rsidRPr="00964BDF">
        <w:t xml:space="preserve"> sighs</w:t>
      </w:r>
      <w:r>
        <w:t>)</w:t>
      </w:r>
    </w:p>
    <w:p w14:paraId="7B5CA7E5" w14:textId="6BA685FF" w:rsidR="00C966AD" w:rsidRPr="00964BDF" w:rsidRDefault="00357CCD" w:rsidP="006C0861">
      <w:pPr>
        <w:pStyle w:val="Music"/>
      </w:pPr>
      <w:r>
        <w:t>[</w:t>
      </w:r>
      <w:r w:rsidR="00866801">
        <w:t>Cake</w:t>
      </w:r>
      <w:r>
        <w:t xml:space="preserve"> tin </w:t>
      </w:r>
      <w:r w:rsidR="000216EA">
        <w:t xml:space="preserve">and </w:t>
      </w:r>
      <w:r>
        <w:t>ceramic sounds as</w:t>
      </w:r>
      <w:r w:rsidR="006C0861">
        <w:t xml:space="preserve"> Tim </w:t>
      </w:r>
      <w:r>
        <w:t>gets the cake ready</w:t>
      </w:r>
      <w:r w:rsidR="006C0861">
        <w:t xml:space="preserve">] </w:t>
      </w:r>
    </w:p>
    <w:p w14:paraId="2CA20606" w14:textId="77777777" w:rsidR="00C966AD" w:rsidRPr="008718A6" w:rsidRDefault="00C966AD" w:rsidP="001C3D9A">
      <w:pPr>
        <w:pStyle w:val="Character"/>
      </w:pPr>
      <w:r w:rsidRPr="008718A6">
        <w:t>TIM (CONT’D)</w:t>
      </w:r>
    </w:p>
    <w:p w14:paraId="5ECDDFC8" w14:textId="0B8DBB6D" w:rsidR="00C966AD" w:rsidRPr="005D54AD" w:rsidRDefault="00C966AD" w:rsidP="00C966AD">
      <w:r w:rsidRPr="006C0861">
        <w:rPr>
          <w:b/>
          <w:bCs/>
        </w:rPr>
        <w:t>(</w:t>
      </w:r>
      <w:r w:rsidR="006C0861" w:rsidRPr="006C0861">
        <w:rPr>
          <w:b/>
          <w:bCs/>
        </w:rPr>
        <w:t>Sings</w:t>
      </w:r>
      <w:r w:rsidRPr="006C0861">
        <w:rPr>
          <w:b/>
          <w:bCs/>
        </w:rPr>
        <w:t>)</w:t>
      </w:r>
      <w:r>
        <w:t xml:space="preserve"> </w:t>
      </w:r>
      <w:r w:rsidRPr="005D54AD">
        <w:t>Happy birthday-</w:t>
      </w:r>
    </w:p>
    <w:p w14:paraId="1B0EE010" w14:textId="7AEA6286" w:rsidR="00C966AD" w:rsidRPr="00964BDF" w:rsidRDefault="006C0861" w:rsidP="00D34500">
      <w:pPr>
        <w:pStyle w:val="CharacterSounds"/>
      </w:pPr>
      <w:r>
        <w:t>(Martin, Sasha and Jonah</w:t>
      </w:r>
      <w:r w:rsidR="00C966AD" w:rsidRPr="00964BDF">
        <w:t xml:space="preserve"> joins in</w:t>
      </w:r>
      <w:r>
        <w:t>)</w:t>
      </w:r>
    </w:p>
    <w:p w14:paraId="24B68893" w14:textId="3F9B35EF" w:rsidR="00C966AD" w:rsidRPr="00964BDF" w:rsidRDefault="000E2411" w:rsidP="001C3D9A">
      <w:pPr>
        <w:pStyle w:val="Character"/>
      </w:pPr>
      <w:r>
        <w:t>JONAH, MARTIN, TIM, SASHA</w:t>
      </w:r>
    </w:p>
    <w:p w14:paraId="09A2432D" w14:textId="77777777" w:rsidR="00C966AD" w:rsidRPr="005D54AD" w:rsidRDefault="00C966AD" w:rsidP="00C966AD">
      <w:r w:rsidRPr="005D54AD">
        <w:t>-to you.</w:t>
      </w:r>
    </w:p>
    <w:p w14:paraId="30F7CBAC" w14:textId="77777777" w:rsidR="00C966AD" w:rsidRPr="00A939F0" w:rsidRDefault="00C966AD" w:rsidP="001C3D9A">
      <w:pPr>
        <w:pStyle w:val="Character"/>
      </w:pPr>
      <w:r w:rsidRPr="00A939F0">
        <w:t>ARCHIVIST</w:t>
      </w:r>
    </w:p>
    <w:p w14:paraId="2D4D5369" w14:textId="64E8CC0C" w:rsidR="00C966AD" w:rsidRPr="005D54AD" w:rsidRDefault="00C966AD" w:rsidP="00C966AD">
      <w:r w:rsidRPr="003C2C84">
        <w:rPr>
          <w:b/>
          <w:bCs/>
        </w:rPr>
        <w:t>(</w:t>
      </w:r>
      <w:r w:rsidR="003C2C84" w:rsidRPr="003C2C84">
        <w:rPr>
          <w:b/>
          <w:bCs/>
        </w:rPr>
        <w:t>Embarrassed</w:t>
      </w:r>
      <w:r w:rsidRPr="003C2C84">
        <w:rPr>
          <w:b/>
          <w:bCs/>
        </w:rPr>
        <w:t>)</w:t>
      </w:r>
      <w:r>
        <w:t xml:space="preserve"> </w:t>
      </w:r>
      <w:r w:rsidRPr="005D54AD">
        <w:rPr>
          <w:i/>
        </w:rPr>
        <w:t>Oh</w:t>
      </w:r>
      <w:r w:rsidRPr="005D54AD">
        <w:t>, okay.</w:t>
      </w:r>
    </w:p>
    <w:p w14:paraId="0A85B964" w14:textId="77777777" w:rsidR="00C966AD" w:rsidRPr="00A939F0" w:rsidRDefault="00C966AD" w:rsidP="001C3D9A">
      <w:pPr>
        <w:pStyle w:val="Character"/>
      </w:pPr>
      <w:r w:rsidRPr="00A939F0">
        <w:t>MARTIN</w:t>
      </w:r>
    </w:p>
    <w:p w14:paraId="4725E76D" w14:textId="77777777" w:rsidR="00C966AD" w:rsidRPr="005D54AD" w:rsidRDefault="00C966AD" w:rsidP="00C966AD">
      <w:r w:rsidRPr="005D54AD">
        <w:t>Mhm!</w:t>
      </w:r>
    </w:p>
    <w:p w14:paraId="142C1FFC" w14:textId="56F374F5" w:rsidR="00C966AD" w:rsidRPr="00A939F0" w:rsidRDefault="000E2411" w:rsidP="000E2411">
      <w:pPr>
        <w:pStyle w:val="Character"/>
      </w:pPr>
      <w:r>
        <w:t>JONAH, MARTIN, TIM, SASHA</w:t>
      </w:r>
    </w:p>
    <w:p w14:paraId="7BD3C2C9" w14:textId="77777777" w:rsidR="00C966AD" w:rsidRPr="005D54AD" w:rsidRDefault="00C966AD" w:rsidP="00C966AD">
      <w:r w:rsidRPr="005D54AD">
        <w:t>Happy birthday to you.</w:t>
      </w:r>
    </w:p>
    <w:p w14:paraId="05E49AB9" w14:textId="77777777" w:rsidR="00C966AD" w:rsidRPr="00A939F0" w:rsidRDefault="00C966AD" w:rsidP="001C3D9A">
      <w:pPr>
        <w:pStyle w:val="Character"/>
      </w:pPr>
      <w:r w:rsidRPr="00A939F0">
        <w:t>ARCHIVIST</w:t>
      </w:r>
    </w:p>
    <w:p w14:paraId="2E106EDE" w14:textId="77777777" w:rsidR="00C966AD" w:rsidRPr="005D54AD" w:rsidRDefault="00C966AD" w:rsidP="00C966AD">
      <w:r w:rsidRPr="005D54AD">
        <w:t>Right!</w:t>
      </w:r>
    </w:p>
    <w:p w14:paraId="477A1550" w14:textId="652A9635" w:rsidR="00C966AD" w:rsidRPr="00A939F0" w:rsidRDefault="000E2411" w:rsidP="001C3D9A">
      <w:pPr>
        <w:pStyle w:val="Character"/>
      </w:pPr>
      <w:r>
        <w:t>JONAH, MARTIN, TIM, SASHA</w:t>
      </w:r>
    </w:p>
    <w:p w14:paraId="31906FA9" w14:textId="77777777" w:rsidR="00C966AD" w:rsidRPr="005D54AD" w:rsidRDefault="00C966AD" w:rsidP="00C966AD">
      <w:r w:rsidRPr="005D54AD">
        <w:t>Happy birth-</w:t>
      </w:r>
    </w:p>
    <w:p w14:paraId="0D1878D2" w14:textId="77777777" w:rsidR="00C966AD" w:rsidRPr="00A939F0" w:rsidRDefault="00C966AD" w:rsidP="001C3D9A">
      <w:pPr>
        <w:pStyle w:val="Character"/>
      </w:pPr>
      <w:r w:rsidRPr="00A939F0">
        <w:lastRenderedPageBreak/>
        <w:t>ARCHIVIST</w:t>
      </w:r>
    </w:p>
    <w:p w14:paraId="684694CE" w14:textId="16D93868" w:rsidR="00C966AD" w:rsidRPr="000216EA" w:rsidRDefault="00C966AD" w:rsidP="00C966AD">
      <w:r w:rsidRPr="005D54AD">
        <w:t>Yes!</w:t>
      </w:r>
      <w:r w:rsidR="000216EA">
        <w:t xml:space="preserve"> </w:t>
      </w:r>
      <w:r w:rsidR="003C2C84" w:rsidRPr="003C2C84">
        <w:rPr>
          <w:b/>
          <w:bCs/>
        </w:rPr>
        <w:t>(</w:t>
      </w:r>
      <w:r w:rsidRPr="003C2C84">
        <w:rPr>
          <w:b/>
          <w:bCs/>
        </w:rPr>
        <w:t>sighs</w:t>
      </w:r>
      <w:r w:rsidR="003C2C84" w:rsidRPr="003C2C84">
        <w:rPr>
          <w:b/>
          <w:bCs/>
        </w:rPr>
        <w:t>)</w:t>
      </w:r>
    </w:p>
    <w:p w14:paraId="76C798D8" w14:textId="54FE8093" w:rsidR="00C966AD" w:rsidRPr="00A939F0" w:rsidRDefault="000E2411" w:rsidP="001C3D9A">
      <w:pPr>
        <w:pStyle w:val="Character"/>
      </w:pPr>
      <w:r>
        <w:t>JONAH, MARTIN, TIM, SASHA</w:t>
      </w:r>
    </w:p>
    <w:p w14:paraId="623F99E4" w14:textId="77777777" w:rsidR="00C966AD" w:rsidRPr="005D54AD" w:rsidRDefault="00C966AD" w:rsidP="00C966AD">
      <w:r w:rsidRPr="005D54AD">
        <w:t>day, dear-</w:t>
      </w:r>
    </w:p>
    <w:p w14:paraId="3CFFB0BF" w14:textId="77777777" w:rsidR="00C966AD" w:rsidRPr="004D3DEE" w:rsidRDefault="00C966AD" w:rsidP="001C3D9A">
      <w:pPr>
        <w:pStyle w:val="Character"/>
      </w:pPr>
      <w:r w:rsidRPr="004D3DEE">
        <w:t>TIM, SASHA, MARTIN</w:t>
      </w:r>
    </w:p>
    <w:p w14:paraId="382C5EF6" w14:textId="4B69033F" w:rsidR="00C966AD" w:rsidRPr="005D54AD" w:rsidRDefault="003C2C84" w:rsidP="00C966AD">
      <w:r w:rsidRPr="003C2C84">
        <w:rPr>
          <w:b/>
          <w:bCs/>
        </w:rPr>
        <w:t>(Crosstalk)</w:t>
      </w:r>
      <w:r>
        <w:rPr>
          <w:b/>
          <w:bCs/>
        </w:rPr>
        <w:t xml:space="preserve"> </w:t>
      </w:r>
      <w:r w:rsidR="00C966AD" w:rsidRPr="005D54AD">
        <w:t>-</w:t>
      </w:r>
      <w:r w:rsidR="003F5139">
        <w:t>John</w:t>
      </w:r>
      <w:r w:rsidR="00C966AD" w:rsidRPr="005D54AD">
        <w:t>.</w:t>
      </w:r>
    </w:p>
    <w:p w14:paraId="1943D976" w14:textId="538C697E" w:rsidR="00C966AD" w:rsidRPr="004D3DEE" w:rsidRDefault="000E2411" w:rsidP="001C3D9A">
      <w:pPr>
        <w:pStyle w:val="Character"/>
      </w:pPr>
      <w:r>
        <w:t>JONAH</w:t>
      </w:r>
    </w:p>
    <w:p w14:paraId="5AFA5264" w14:textId="37890A62" w:rsidR="00C966AD" w:rsidRPr="005D54AD" w:rsidRDefault="00C966AD" w:rsidP="00C966AD">
      <w:r w:rsidRPr="003C2C84">
        <w:rPr>
          <w:b/>
          <w:bCs/>
        </w:rPr>
        <w:t>(</w:t>
      </w:r>
      <w:r w:rsidR="003C2C84" w:rsidRPr="003C2C84">
        <w:rPr>
          <w:b/>
          <w:bCs/>
        </w:rPr>
        <w:t>Crosstalk</w:t>
      </w:r>
      <w:r w:rsidRPr="003C2C84">
        <w:rPr>
          <w:b/>
          <w:bCs/>
        </w:rPr>
        <w:t>)</w:t>
      </w:r>
      <w:r>
        <w:t xml:space="preserve"> </w:t>
      </w:r>
      <w:r w:rsidRPr="005D54AD">
        <w:rPr>
          <w:i/>
        </w:rPr>
        <w:t>-Archivist.</w:t>
      </w:r>
    </w:p>
    <w:p w14:paraId="5037ADF4" w14:textId="19B17B9E" w:rsidR="00C966AD" w:rsidRPr="004D3DEE" w:rsidRDefault="00AA0F0A" w:rsidP="001C3D9A">
      <w:pPr>
        <w:pStyle w:val="Character"/>
      </w:pPr>
      <w:r>
        <w:t>JONAH, MARTIN, TIM, SASHA</w:t>
      </w:r>
    </w:p>
    <w:p w14:paraId="03194B80" w14:textId="77777777" w:rsidR="00C966AD" w:rsidRPr="005D54AD" w:rsidRDefault="00C966AD" w:rsidP="00C966AD">
      <w:r w:rsidRPr="005D54AD">
        <w:t>Happy birthday to you.</w:t>
      </w:r>
    </w:p>
    <w:p w14:paraId="7C722984" w14:textId="77777777" w:rsidR="00C966AD" w:rsidRPr="004D3DEE" w:rsidRDefault="00C966AD" w:rsidP="001C3D9A">
      <w:pPr>
        <w:pStyle w:val="Character"/>
      </w:pPr>
      <w:r w:rsidRPr="004D3DEE">
        <w:t>ARCHIVIST</w:t>
      </w:r>
    </w:p>
    <w:p w14:paraId="42AF99C0" w14:textId="77777777" w:rsidR="00C966AD" w:rsidRPr="005D54AD" w:rsidRDefault="00C966AD" w:rsidP="00C966AD">
      <w:r w:rsidRPr="005D54AD">
        <w:t>I-</w:t>
      </w:r>
    </w:p>
    <w:p w14:paraId="65AA41C6" w14:textId="77777777" w:rsidR="00C966AD" w:rsidRPr="003D68CF" w:rsidRDefault="00C966AD" w:rsidP="001C3D9A">
      <w:pPr>
        <w:pStyle w:val="Character"/>
      </w:pPr>
      <w:r w:rsidRPr="003D68CF">
        <w:t>TIM</w:t>
      </w:r>
    </w:p>
    <w:p w14:paraId="4FAA3FC4" w14:textId="75EDA84C" w:rsidR="00C966AD" w:rsidRPr="005D54AD" w:rsidRDefault="00C966AD" w:rsidP="00C966AD">
      <w:r w:rsidRPr="002E5E27">
        <w:rPr>
          <w:b/>
          <w:bCs/>
        </w:rPr>
        <w:t>(</w:t>
      </w:r>
      <w:r w:rsidR="002E5E27" w:rsidRPr="002E5E27">
        <w:rPr>
          <w:b/>
          <w:bCs/>
        </w:rPr>
        <w:t>Crosstalk) (</w:t>
      </w:r>
      <w:r w:rsidRPr="002E5E27">
        <w:rPr>
          <w:b/>
          <w:bCs/>
        </w:rPr>
        <w:t>laughing)</w:t>
      </w:r>
      <w:r>
        <w:t xml:space="preserve"> </w:t>
      </w:r>
      <w:r w:rsidRPr="005D54AD">
        <w:t>Yay!</w:t>
      </w:r>
    </w:p>
    <w:p w14:paraId="515D1F30" w14:textId="77777777" w:rsidR="00C966AD" w:rsidRPr="003D68CF" w:rsidRDefault="00C966AD" w:rsidP="001C3D9A">
      <w:pPr>
        <w:pStyle w:val="Character"/>
      </w:pPr>
      <w:r w:rsidRPr="003D68CF">
        <w:t>ARCHIVIST</w:t>
      </w:r>
    </w:p>
    <w:p w14:paraId="7C825E3C" w14:textId="77777777" w:rsidR="00C966AD" w:rsidRPr="005D54AD" w:rsidRDefault="00C966AD" w:rsidP="00C966AD">
      <w:r w:rsidRPr="005D54AD">
        <w:t>Alright, yes- thank you. I do hope</w:t>
      </w:r>
      <w:r>
        <w:t xml:space="preserve"> </w:t>
      </w:r>
      <w:r w:rsidRPr="005D54AD">
        <w:t xml:space="preserve">you’re not planning to </w:t>
      </w:r>
      <w:r w:rsidRPr="005D54AD">
        <w:rPr>
          <w:i/>
        </w:rPr>
        <w:t>light</w:t>
      </w:r>
      <w:r w:rsidRPr="005D54AD">
        <w:t xml:space="preserve"> those</w:t>
      </w:r>
      <w:r>
        <w:t xml:space="preserve"> </w:t>
      </w:r>
      <w:r w:rsidRPr="005D54AD">
        <w:t>candles.</w:t>
      </w:r>
    </w:p>
    <w:p w14:paraId="30660FEB" w14:textId="77777777" w:rsidR="00C966AD" w:rsidRPr="003D68CF" w:rsidRDefault="00C966AD" w:rsidP="001C3D9A">
      <w:pPr>
        <w:pStyle w:val="Character"/>
      </w:pPr>
      <w:r w:rsidRPr="003D68CF">
        <w:t>TIM</w:t>
      </w:r>
    </w:p>
    <w:p w14:paraId="567D8868" w14:textId="395E4F7D" w:rsidR="00C966AD" w:rsidRPr="005D54AD" w:rsidRDefault="00C966AD" w:rsidP="00C966AD">
      <w:r w:rsidRPr="005D54AD">
        <w:t>Oh, goodness.</w:t>
      </w:r>
    </w:p>
    <w:p w14:paraId="28E6D60C" w14:textId="721C4D31" w:rsidR="00C966AD" w:rsidRPr="00964BDF" w:rsidRDefault="00C966AD" w:rsidP="002E5E27">
      <w:pPr>
        <w:pStyle w:val="Music"/>
      </w:pPr>
      <w:r w:rsidRPr="00964BDF">
        <w:t>[He shakes a box of matches]</w:t>
      </w:r>
    </w:p>
    <w:p w14:paraId="3AAE6326" w14:textId="77777777" w:rsidR="00C966AD" w:rsidRPr="003D68CF" w:rsidRDefault="00C966AD" w:rsidP="001C3D9A">
      <w:pPr>
        <w:pStyle w:val="Character"/>
      </w:pPr>
      <w:r w:rsidRPr="003D68CF">
        <w:lastRenderedPageBreak/>
        <w:t>TIM (CONT’D)</w:t>
      </w:r>
    </w:p>
    <w:p w14:paraId="4F1E8C02" w14:textId="77777777" w:rsidR="00C966AD" w:rsidRPr="005D54AD" w:rsidRDefault="00C966AD" w:rsidP="00C966AD">
      <w:r w:rsidRPr="005D54AD">
        <w:t>A source of ignition? In the</w:t>
      </w:r>
      <w:r>
        <w:t xml:space="preserve"> </w:t>
      </w:r>
      <w:r w:rsidRPr="005D54AD">
        <w:t>Archives?</w:t>
      </w:r>
    </w:p>
    <w:p w14:paraId="61EE1572" w14:textId="07F4914E" w:rsidR="00C966AD" w:rsidRPr="00964BDF" w:rsidRDefault="002E5E27" w:rsidP="00D34500">
      <w:pPr>
        <w:pStyle w:val="CharacterSounds"/>
      </w:pPr>
      <w:r>
        <w:t>(</w:t>
      </w:r>
      <w:r w:rsidR="00C966AD" w:rsidRPr="00964BDF">
        <w:t>Sasha laughs</w:t>
      </w:r>
      <w:r>
        <w:t>)</w:t>
      </w:r>
    </w:p>
    <w:p w14:paraId="05B9A5C3" w14:textId="77777777" w:rsidR="00C966AD" w:rsidRPr="003D68CF" w:rsidRDefault="00C966AD" w:rsidP="001C3D9A">
      <w:pPr>
        <w:pStyle w:val="Character"/>
      </w:pPr>
      <w:r w:rsidRPr="003D68CF">
        <w:t>TIM (CONT’D)</w:t>
      </w:r>
    </w:p>
    <w:p w14:paraId="3E18DA2B" w14:textId="77777777" w:rsidR="00C966AD" w:rsidRDefault="00C966AD" w:rsidP="00C966AD">
      <w:r w:rsidRPr="005D54AD">
        <w:t>Uh-oh.</w:t>
      </w:r>
    </w:p>
    <w:p w14:paraId="5A768387" w14:textId="77777777" w:rsidR="00C966AD" w:rsidRPr="003D68CF" w:rsidRDefault="00C966AD" w:rsidP="001C3D9A">
      <w:pPr>
        <w:pStyle w:val="Character"/>
      </w:pPr>
      <w:r w:rsidRPr="003D68CF">
        <w:t>ARCHIVIST</w:t>
      </w:r>
    </w:p>
    <w:p w14:paraId="0FA0BF11" w14:textId="410E7B86" w:rsidR="00C966AD" w:rsidRPr="005D54AD" w:rsidRDefault="002E5E27" w:rsidP="00C966AD">
      <w:r w:rsidRPr="002E5E27">
        <w:rPr>
          <w:b/>
          <w:bCs/>
        </w:rPr>
        <w:t>(Crosstalk)</w:t>
      </w:r>
      <w:r>
        <w:rPr>
          <w:b/>
          <w:bCs/>
        </w:rPr>
        <w:t xml:space="preserve"> </w:t>
      </w:r>
      <w:r w:rsidR="00C966AD" w:rsidRPr="005D54AD">
        <w:t>Tim.</w:t>
      </w:r>
    </w:p>
    <w:p w14:paraId="24CEADAB" w14:textId="7197DB3C" w:rsidR="00C966AD" w:rsidRPr="003D68CF" w:rsidRDefault="00C966AD" w:rsidP="001C3D9A">
      <w:pPr>
        <w:pStyle w:val="Character"/>
      </w:pPr>
      <w:r w:rsidRPr="003D68CF">
        <w:t>TIM</w:t>
      </w:r>
    </w:p>
    <w:p w14:paraId="3B68A854" w14:textId="77777777" w:rsidR="007B7F34" w:rsidRDefault="00C966AD" w:rsidP="00C966AD">
      <w:r w:rsidRPr="002E5E27">
        <w:rPr>
          <w:b/>
          <w:bCs/>
        </w:rPr>
        <w:t>(</w:t>
      </w:r>
      <w:r w:rsidR="002E5E27" w:rsidRPr="002E5E27">
        <w:rPr>
          <w:b/>
          <w:bCs/>
        </w:rPr>
        <w:t>Crosstalk</w:t>
      </w:r>
      <w:r w:rsidRPr="002E5E27">
        <w:rPr>
          <w:b/>
          <w:bCs/>
        </w:rPr>
        <w:t>)</w:t>
      </w:r>
      <w:r>
        <w:t xml:space="preserve"> </w:t>
      </w:r>
      <w:r w:rsidRPr="005D54AD">
        <w:t>Mmm.</w:t>
      </w:r>
    </w:p>
    <w:p w14:paraId="64819E83" w14:textId="48A34A5D" w:rsidR="002E5E27" w:rsidRDefault="00C966AD" w:rsidP="00C966AD">
      <w:r w:rsidRPr="005D54AD">
        <w:rPr>
          <w:i/>
        </w:rPr>
        <w:t>Oh.</w:t>
      </w:r>
      <w:r w:rsidRPr="005D54AD">
        <w:t xml:space="preserve"> Whoops!</w:t>
      </w:r>
      <w:r>
        <w:t xml:space="preserve"> </w:t>
      </w:r>
    </w:p>
    <w:p w14:paraId="473D979F" w14:textId="3C5A56B7" w:rsidR="002E5E27" w:rsidRDefault="00AA3EC1" w:rsidP="002E5E27">
      <w:pPr>
        <w:pStyle w:val="Music"/>
      </w:pPr>
      <w:r>
        <w:t>[</w:t>
      </w:r>
      <w:r w:rsidR="00C966AD">
        <w:t>S</w:t>
      </w:r>
      <w:r w:rsidR="00C966AD" w:rsidRPr="005D54AD">
        <w:t>trikes a match</w:t>
      </w:r>
      <w:r>
        <w:t>]</w:t>
      </w:r>
    </w:p>
    <w:p w14:paraId="70BD7A20" w14:textId="3003210D" w:rsidR="000216EA" w:rsidRPr="000216EA" w:rsidRDefault="000216EA" w:rsidP="000216EA">
      <w:pPr>
        <w:pStyle w:val="Music"/>
      </w:pPr>
      <w:r w:rsidRPr="00964BDF">
        <w:t>[The flame crackles</w:t>
      </w:r>
      <w:r>
        <w:t xml:space="preserve"> as he lights each a candle</w:t>
      </w:r>
      <w:r w:rsidRPr="00964BDF">
        <w:t>]</w:t>
      </w:r>
    </w:p>
    <w:p w14:paraId="27A6A3CB" w14:textId="3EE66D26" w:rsidR="002E5E27" w:rsidRDefault="002E5E27" w:rsidP="002E5E27">
      <w:pPr>
        <w:pStyle w:val="Character"/>
      </w:pPr>
      <w:r w:rsidRPr="003D68CF">
        <w:t>TIM (CONT’D)</w:t>
      </w:r>
    </w:p>
    <w:p w14:paraId="3A2F5AEC" w14:textId="0317BA48" w:rsidR="00C966AD" w:rsidRPr="00964BDF" w:rsidRDefault="00C966AD" w:rsidP="000216EA">
      <w:r w:rsidRPr="005D54AD">
        <w:t>Sorry. My hand slipped.</w:t>
      </w:r>
    </w:p>
    <w:p w14:paraId="50438F29" w14:textId="25A4BD3F" w:rsidR="007B7F34" w:rsidRDefault="00C966AD" w:rsidP="000216EA">
      <w:r w:rsidRPr="005D54AD">
        <w:t>And again-</w:t>
      </w:r>
    </w:p>
    <w:p w14:paraId="52C655C2" w14:textId="2D37C9C0" w:rsidR="007B7F34" w:rsidRDefault="00C966AD" w:rsidP="00C966AD">
      <w:r w:rsidRPr="005D54AD">
        <w:t>And again-</w:t>
      </w:r>
    </w:p>
    <w:p w14:paraId="170D799B" w14:textId="1DD4E25F" w:rsidR="00C966AD" w:rsidRPr="005D54AD" w:rsidRDefault="00C966AD" w:rsidP="00C966AD">
      <w:r w:rsidRPr="005D54AD">
        <w:t>And a couple more times- here, I’m</w:t>
      </w:r>
      <w:r>
        <w:t xml:space="preserve"> </w:t>
      </w:r>
      <w:r w:rsidRPr="005D54AD">
        <w:t xml:space="preserve">so </w:t>
      </w:r>
      <w:r w:rsidRPr="005D54AD">
        <w:rPr>
          <w:i/>
        </w:rPr>
        <w:t>clumsy</w:t>
      </w:r>
      <w:r w:rsidR="009758FA">
        <w:t xml:space="preserve"> </w:t>
      </w:r>
      <w:r w:rsidRPr="005D54AD">
        <w:t xml:space="preserve">today; that is a </w:t>
      </w:r>
      <w:r w:rsidRPr="005D54AD">
        <w:rPr>
          <w:i/>
        </w:rPr>
        <w:t>lot</w:t>
      </w:r>
      <w:r w:rsidRPr="005D54AD">
        <w:t xml:space="preserve"> of</w:t>
      </w:r>
      <w:r>
        <w:t xml:space="preserve"> </w:t>
      </w:r>
      <w:r w:rsidRPr="005D54AD">
        <w:t>fire.</w:t>
      </w:r>
    </w:p>
    <w:p w14:paraId="7AFEFF07" w14:textId="3EEDB766" w:rsidR="00C966AD" w:rsidRPr="00964BDF" w:rsidRDefault="00C966AD" w:rsidP="00C276A6">
      <w:pPr>
        <w:pStyle w:val="Music"/>
      </w:pPr>
      <w:r w:rsidRPr="00964BDF">
        <w:t>[The candles continue to crackle in the background]</w:t>
      </w:r>
    </w:p>
    <w:p w14:paraId="238AB9F0" w14:textId="77777777" w:rsidR="00C966AD" w:rsidRPr="005D54AD" w:rsidRDefault="00C966AD" w:rsidP="001C3D9A">
      <w:pPr>
        <w:pStyle w:val="Character"/>
      </w:pPr>
      <w:r w:rsidRPr="00725811">
        <w:t>ARCHIVIST</w:t>
      </w:r>
    </w:p>
    <w:p w14:paraId="1C0BF28C" w14:textId="77777777" w:rsidR="00C966AD" w:rsidRPr="005D54AD" w:rsidRDefault="00C966AD" w:rsidP="00C966AD">
      <w:r w:rsidRPr="005D54AD">
        <w:t>I’m really not comfortable-</w:t>
      </w:r>
    </w:p>
    <w:p w14:paraId="1164ADD8" w14:textId="77777777" w:rsidR="00C966AD" w:rsidRPr="00725811" w:rsidRDefault="00C966AD" w:rsidP="001C3D9A">
      <w:pPr>
        <w:pStyle w:val="Character"/>
      </w:pPr>
      <w:r w:rsidRPr="00725811">
        <w:lastRenderedPageBreak/>
        <w:t>SASHA</w:t>
      </w:r>
    </w:p>
    <w:p w14:paraId="5E6DE7CC" w14:textId="77777777" w:rsidR="00C966AD" w:rsidRPr="005D54AD" w:rsidRDefault="00C966AD" w:rsidP="00C966AD">
      <w:r w:rsidRPr="005D54AD">
        <w:rPr>
          <w:i/>
        </w:rPr>
        <w:t>So</w:t>
      </w:r>
      <w:r w:rsidRPr="005D54AD">
        <w:t xml:space="preserve"> blow them out, then.</w:t>
      </w:r>
    </w:p>
    <w:p w14:paraId="39625D05" w14:textId="77777777" w:rsidR="00C966AD" w:rsidRPr="00725811" w:rsidRDefault="00C966AD" w:rsidP="001C3D9A">
      <w:pPr>
        <w:pStyle w:val="Character"/>
      </w:pPr>
      <w:r w:rsidRPr="00725811">
        <w:t>ARCHIVIST</w:t>
      </w:r>
    </w:p>
    <w:p w14:paraId="0D974F7A" w14:textId="77777777" w:rsidR="00C966AD" w:rsidRPr="005D54AD" w:rsidRDefault="00C966AD" w:rsidP="00C966AD">
      <w:r w:rsidRPr="005D54AD">
        <w:t>Oh.</w:t>
      </w:r>
      <w:r>
        <w:t xml:space="preserve"> </w:t>
      </w:r>
      <w:r w:rsidRPr="005A1443">
        <w:rPr>
          <w:b/>
          <w:bCs/>
        </w:rPr>
        <w:t>(Slight pause)</w:t>
      </w:r>
      <w:r>
        <w:t xml:space="preserve"> </w:t>
      </w:r>
      <w:r w:rsidRPr="005D54AD">
        <w:t>Right, yeah-</w:t>
      </w:r>
    </w:p>
    <w:p w14:paraId="00D0B9D1" w14:textId="726E5E1C" w:rsidR="00C966AD" w:rsidRPr="00725811" w:rsidRDefault="0061439C" w:rsidP="001C3D9A">
      <w:pPr>
        <w:pStyle w:val="Character"/>
      </w:pPr>
      <w:r>
        <w:t>JONAH</w:t>
      </w:r>
    </w:p>
    <w:p w14:paraId="627526C5" w14:textId="77777777" w:rsidR="00C966AD" w:rsidRPr="005D54AD" w:rsidRDefault="00C966AD" w:rsidP="00C966AD">
      <w:r w:rsidRPr="005D54AD">
        <w:rPr>
          <w:i/>
        </w:rPr>
        <w:t>And</w:t>
      </w:r>
      <w:r w:rsidRPr="005D54AD">
        <w:t xml:space="preserve"> make a wish.</w:t>
      </w:r>
    </w:p>
    <w:p w14:paraId="435D34F9" w14:textId="77777777" w:rsidR="00C966AD" w:rsidRPr="00725811" w:rsidRDefault="00C966AD" w:rsidP="001C3D9A">
      <w:pPr>
        <w:pStyle w:val="Character"/>
      </w:pPr>
      <w:r w:rsidRPr="00725811">
        <w:t>ARCHIVIST</w:t>
      </w:r>
    </w:p>
    <w:p w14:paraId="69C61EDA" w14:textId="77777777" w:rsidR="00C966AD" w:rsidRPr="005D54AD" w:rsidRDefault="00C966AD" w:rsidP="00C966AD">
      <w:r w:rsidRPr="005D54AD">
        <w:t>If I wish for you all to go away,</w:t>
      </w:r>
      <w:r>
        <w:t xml:space="preserve"> </w:t>
      </w:r>
      <w:r w:rsidRPr="005D54AD">
        <w:t>do you think it’ll work?</w:t>
      </w:r>
    </w:p>
    <w:p w14:paraId="709A8EB3" w14:textId="77777777" w:rsidR="00C966AD" w:rsidRPr="00725811" w:rsidRDefault="00C966AD" w:rsidP="001C3D9A">
      <w:pPr>
        <w:pStyle w:val="Character"/>
      </w:pPr>
      <w:r w:rsidRPr="00725811">
        <w:t>TIM</w:t>
      </w:r>
    </w:p>
    <w:p w14:paraId="74614C61" w14:textId="77777777" w:rsidR="00C966AD" w:rsidRPr="005D54AD" w:rsidRDefault="00C966AD" w:rsidP="00C966AD">
      <w:r w:rsidRPr="005D54AD">
        <w:t xml:space="preserve">He’s so </w:t>
      </w:r>
      <w:r w:rsidRPr="005D54AD">
        <w:rPr>
          <w:i/>
        </w:rPr>
        <w:t>grumpy</w:t>
      </w:r>
      <w:r w:rsidRPr="005D54AD">
        <w:t xml:space="preserve"> today, isn’t he</w:t>
      </w:r>
      <w:r>
        <w:t xml:space="preserve"> </w:t>
      </w:r>
      <w:r w:rsidRPr="005D54AD">
        <w:t>Martin?</w:t>
      </w:r>
    </w:p>
    <w:p w14:paraId="53BC200B" w14:textId="77777777" w:rsidR="00C966AD" w:rsidRPr="002D7188" w:rsidRDefault="00C966AD" w:rsidP="001C3D9A">
      <w:pPr>
        <w:pStyle w:val="Character"/>
      </w:pPr>
      <w:r w:rsidRPr="002D7188">
        <w:t>MARTIN</w:t>
      </w:r>
    </w:p>
    <w:p w14:paraId="73263B1B" w14:textId="2C7A4F10" w:rsidR="00C966AD" w:rsidRPr="005D54AD" w:rsidRDefault="00F615B5" w:rsidP="00C966AD">
      <w:r w:rsidRPr="005A1443">
        <w:rPr>
          <w:b/>
          <w:bCs/>
        </w:rPr>
        <w:t>(</w:t>
      </w:r>
      <w:r>
        <w:rPr>
          <w:b/>
          <w:bCs/>
        </w:rPr>
        <w:t>Crosstalk</w:t>
      </w:r>
      <w:r w:rsidRPr="005A1443">
        <w:rPr>
          <w:b/>
          <w:bCs/>
        </w:rPr>
        <w:t>)</w:t>
      </w:r>
      <w:r>
        <w:rPr>
          <w:b/>
          <w:bCs/>
        </w:rPr>
        <w:t xml:space="preserve"> </w:t>
      </w:r>
      <w:r w:rsidR="00C966AD" w:rsidRPr="005D54AD">
        <w:t>Uh- oh! Well, um-</w:t>
      </w:r>
    </w:p>
    <w:p w14:paraId="1CB67758" w14:textId="77777777" w:rsidR="00C966AD" w:rsidRPr="002D7188" w:rsidRDefault="00C966AD" w:rsidP="001C3D9A">
      <w:pPr>
        <w:pStyle w:val="Character"/>
      </w:pPr>
      <w:r w:rsidRPr="002D7188">
        <w:t>TIM</w:t>
      </w:r>
    </w:p>
    <w:p w14:paraId="1F0D1A40" w14:textId="1FAD4528" w:rsidR="00C966AD" w:rsidRPr="005D54AD" w:rsidRDefault="00C966AD" w:rsidP="00C966AD">
      <w:r w:rsidRPr="005A1443">
        <w:rPr>
          <w:b/>
          <w:bCs/>
        </w:rPr>
        <w:t>(</w:t>
      </w:r>
      <w:r w:rsidR="007B7F34">
        <w:rPr>
          <w:b/>
          <w:bCs/>
        </w:rPr>
        <w:t>Crosstalk</w:t>
      </w:r>
      <w:r w:rsidRPr="005A1443">
        <w:rPr>
          <w:b/>
          <w:bCs/>
        </w:rPr>
        <w:t>)</w:t>
      </w:r>
      <w:r>
        <w:t xml:space="preserve"> </w:t>
      </w:r>
      <w:r w:rsidRPr="005D54AD">
        <w:t>Do you think it’s his looming sense</w:t>
      </w:r>
      <w:r>
        <w:t xml:space="preserve"> </w:t>
      </w:r>
      <w:r w:rsidRPr="005D54AD">
        <w:t>of mortality?</w:t>
      </w:r>
    </w:p>
    <w:p w14:paraId="38427481" w14:textId="77777777" w:rsidR="00C966AD" w:rsidRPr="002D7188" w:rsidRDefault="00C966AD" w:rsidP="001C3D9A">
      <w:pPr>
        <w:pStyle w:val="Character"/>
      </w:pPr>
      <w:r w:rsidRPr="002D7188">
        <w:t>MARTIN</w:t>
      </w:r>
    </w:p>
    <w:p w14:paraId="687C5878" w14:textId="6C7E800E" w:rsidR="00C966AD" w:rsidRPr="005D54AD" w:rsidRDefault="007B7F34" w:rsidP="000216EA">
      <w:r w:rsidRPr="000216EA">
        <w:rPr>
          <w:b/>
          <w:bCs/>
        </w:rPr>
        <w:t>(</w:t>
      </w:r>
      <w:r w:rsidR="000216EA">
        <w:rPr>
          <w:b/>
          <w:bCs/>
        </w:rPr>
        <w:t>S</w:t>
      </w:r>
      <w:r w:rsidRPr="000216EA">
        <w:rPr>
          <w:b/>
          <w:bCs/>
        </w:rPr>
        <w:t>plutters)</w:t>
      </w:r>
      <w:r>
        <w:t xml:space="preserve"> </w:t>
      </w:r>
      <w:r w:rsidR="00C966AD" w:rsidRPr="007B7F34">
        <w:t>Uh- I, I don’t think-</w:t>
      </w:r>
    </w:p>
    <w:p w14:paraId="055AEB1C" w14:textId="77777777" w:rsidR="00C966AD" w:rsidRPr="002D7188" w:rsidRDefault="00C966AD" w:rsidP="001C3D9A">
      <w:pPr>
        <w:pStyle w:val="Character"/>
      </w:pPr>
      <w:r w:rsidRPr="002D7188">
        <w:t>ARCHIVIST</w:t>
      </w:r>
    </w:p>
    <w:p w14:paraId="0BFA39C9" w14:textId="77777777" w:rsidR="00C966AD" w:rsidRPr="00964BDF" w:rsidRDefault="00C966AD" w:rsidP="00C966AD">
      <w:r w:rsidRPr="005D54AD">
        <w:t>Fine.</w:t>
      </w:r>
    </w:p>
    <w:p w14:paraId="198798BB" w14:textId="47859572" w:rsidR="00C966AD" w:rsidRPr="00964BDF" w:rsidRDefault="005B1A51" w:rsidP="005B1A51">
      <w:pPr>
        <w:pStyle w:val="Music"/>
      </w:pPr>
      <w:r>
        <w:t>[</w:t>
      </w:r>
      <w:r w:rsidR="00C966AD" w:rsidRPr="00964BDF">
        <w:t>He blows out the candles</w:t>
      </w:r>
      <w:r>
        <w:t>, which is followed by cheers and hand</w:t>
      </w:r>
      <w:r w:rsidR="00C966AD" w:rsidRPr="00964BDF">
        <w:t>claps</w:t>
      </w:r>
      <w:r>
        <w:t>]</w:t>
      </w:r>
    </w:p>
    <w:p w14:paraId="01FB0711" w14:textId="77777777" w:rsidR="00C966AD" w:rsidRPr="002D7188" w:rsidRDefault="00C966AD" w:rsidP="001C3D9A">
      <w:pPr>
        <w:pStyle w:val="Character"/>
      </w:pPr>
      <w:r w:rsidRPr="002D7188">
        <w:lastRenderedPageBreak/>
        <w:t>TIM</w:t>
      </w:r>
    </w:p>
    <w:p w14:paraId="164AD572" w14:textId="4F3C5B9B" w:rsidR="00C966AD" w:rsidRDefault="00C966AD" w:rsidP="00C966AD">
      <w:r w:rsidRPr="005D54AD">
        <w:t>So, what did you wish for?</w:t>
      </w:r>
    </w:p>
    <w:p w14:paraId="59932E9C" w14:textId="57D7EAEE" w:rsidR="00680AAD" w:rsidRPr="005D54AD" w:rsidRDefault="00680AAD" w:rsidP="00680AAD">
      <w:pPr>
        <w:pStyle w:val="Character"/>
      </w:pPr>
      <w:r>
        <w:t>[</w:t>
      </w:r>
      <w:r w:rsidR="000F59D9">
        <w:t>Hissing</w:t>
      </w:r>
      <w:r>
        <w:t xml:space="preserve"> static</w:t>
      </w:r>
      <w:r w:rsidR="00835AA4">
        <w:t xml:space="preserve">, </w:t>
      </w:r>
      <w:r w:rsidR="00EA563E">
        <w:t>as from</w:t>
      </w:r>
      <w:r w:rsidR="00835AA4">
        <w:t xml:space="preserve"> previous </w:t>
      </w:r>
      <w:r w:rsidR="002E23E6">
        <w:t>seasons</w:t>
      </w:r>
      <w:r w:rsidR="00835AA4">
        <w:t xml:space="preserve">, </w:t>
      </w:r>
      <w:r>
        <w:t>begins]</w:t>
      </w:r>
    </w:p>
    <w:p w14:paraId="4FEB27B8" w14:textId="77777777" w:rsidR="00C966AD" w:rsidRPr="002D7188" w:rsidRDefault="00C966AD" w:rsidP="001C3D9A">
      <w:pPr>
        <w:pStyle w:val="Character"/>
      </w:pPr>
      <w:r w:rsidRPr="002D7188">
        <w:t>ARCHIVIST</w:t>
      </w:r>
    </w:p>
    <w:p w14:paraId="0B5F9C42" w14:textId="77777777" w:rsidR="00C966AD" w:rsidRPr="005D54AD" w:rsidRDefault="00C966AD" w:rsidP="00C966AD">
      <w:r w:rsidRPr="005D54AD">
        <w:t>I can’t tell you.</w:t>
      </w:r>
    </w:p>
    <w:p w14:paraId="6DFA3E5B" w14:textId="2F1236A7" w:rsidR="00C966AD" w:rsidRPr="002D7188" w:rsidRDefault="0061439C" w:rsidP="001C3D9A">
      <w:pPr>
        <w:pStyle w:val="Character"/>
      </w:pPr>
      <w:r>
        <w:t>JONAH</w:t>
      </w:r>
    </w:p>
    <w:p w14:paraId="3437139C" w14:textId="77777777" w:rsidR="00C966AD" w:rsidRPr="005D54AD" w:rsidRDefault="00C966AD" w:rsidP="00C966AD">
      <w:r w:rsidRPr="005D54AD">
        <w:t>He wished for a little bit of peace</w:t>
      </w:r>
      <w:r>
        <w:t xml:space="preserve"> </w:t>
      </w:r>
      <w:r w:rsidRPr="005D54AD">
        <w:t>and quiet.</w:t>
      </w:r>
    </w:p>
    <w:p w14:paraId="3FF80689" w14:textId="77777777" w:rsidR="00C966AD" w:rsidRPr="002D7188" w:rsidRDefault="00C966AD" w:rsidP="001C3D9A">
      <w:pPr>
        <w:pStyle w:val="Character"/>
      </w:pPr>
      <w:r w:rsidRPr="002D7188">
        <w:t>ARCHIVIST</w:t>
      </w:r>
    </w:p>
    <w:p w14:paraId="291F9ED2" w14:textId="625E69FE" w:rsidR="00C966AD" w:rsidRDefault="00C966AD" w:rsidP="00C966AD">
      <w:pPr>
        <w:rPr>
          <w:b/>
          <w:bCs/>
        </w:rPr>
      </w:pPr>
      <w:r w:rsidRPr="00E70E95">
        <w:rPr>
          <w:b/>
          <w:bCs/>
        </w:rPr>
        <w:t>(Small inhale)</w:t>
      </w:r>
      <w:r>
        <w:t xml:space="preserve"> </w:t>
      </w:r>
      <w:r w:rsidRPr="005D54AD">
        <w:t>Was it that obvious?</w:t>
      </w:r>
    </w:p>
    <w:p w14:paraId="5C478462" w14:textId="1B12AAA9" w:rsidR="00680AAD" w:rsidRPr="005D54AD" w:rsidRDefault="00680AAD" w:rsidP="00680AAD">
      <w:pPr>
        <w:pStyle w:val="Music"/>
      </w:pPr>
      <w:r>
        <w:t>[</w:t>
      </w:r>
      <w:r w:rsidR="000F59D9">
        <w:t>Hissing</w:t>
      </w:r>
      <w:r>
        <w:t xml:space="preserve"> static ends]</w:t>
      </w:r>
    </w:p>
    <w:p w14:paraId="3D1CAB17" w14:textId="5C93A8C5" w:rsidR="00C966AD" w:rsidRPr="002D7188" w:rsidRDefault="0061439C" w:rsidP="001C3D9A">
      <w:pPr>
        <w:pStyle w:val="Character"/>
      </w:pPr>
      <w:r>
        <w:t>JONAH</w:t>
      </w:r>
    </w:p>
    <w:p w14:paraId="0FDC722B" w14:textId="3A44159D" w:rsidR="00C966AD" w:rsidRPr="005D54AD" w:rsidRDefault="00C966AD" w:rsidP="00C966AD">
      <w:r w:rsidRPr="005D54AD">
        <w:t xml:space="preserve">Oh, I wouldn’t worry, </w:t>
      </w:r>
      <w:r w:rsidR="003F5139">
        <w:t>John</w:t>
      </w:r>
      <w:r w:rsidRPr="005D54AD">
        <w:t>. It’s an</w:t>
      </w:r>
      <w:r>
        <w:t xml:space="preserve"> </w:t>
      </w:r>
      <w:r w:rsidRPr="005D54AD">
        <w:t>Archive. Quiet is very much the</w:t>
      </w:r>
      <w:r>
        <w:t xml:space="preserve"> </w:t>
      </w:r>
      <w:r w:rsidRPr="005D54AD">
        <w:t>course du jour.</w:t>
      </w:r>
    </w:p>
    <w:p w14:paraId="171482D0" w14:textId="77777777" w:rsidR="00C966AD" w:rsidRPr="002D7188" w:rsidRDefault="00C966AD" w:rsidP="001C3D9A">
      <w:pPr>
        <w:pStyle w:val="Character"/>
        <w:rPr>
          <w:bCs/>
        </w:rPr>
      </w:pPr>
      <w:r w:rsidRPr="005D54AD">
        <w:t>TIM</w:t>
      </w:r>
    </w:p>
    <w:p w14:paraId="08EB18F8" w14:textId="77777777" w:rsidR="00C966AD" w:rsidRPr="005D54AD" w:rsidRDefault="00C966AD" w:rsidP="00C966AD">
      <w:r w:rsidRPr="005D54AD">
        <w:t>Well, after the party, at least.</w:t>
      </w:r>
      <w:r>
        <w:t xml:space="preserve"> </w:t>
      </w:r>
      <w:r w:rsidRPr="005D54AD">
        <w:t>Wine, anyone?</w:t>
      </w:r>
    </w:p>
    <w:p w14:paraId="3E29866F" w14:textId="77777777" w:rsidR="00C966AD" w:rsidRPr="002D7188" w:rsidRDefault="00C966AD" w:rsidP="001C3D9A">
      <w:pPr>
        <w:pStyle w:val="Character"/>
      </w:pPr>
      <w:r w:rsidRPr="002D7188">
        <w:t>ARCHIVIST</w:t>
      </w:r>
    </w:p>
    <w:p w14:paraId="5A172DD5" w14:textId="578BE28F" w:rsidR="00C966AD" w:rsidRPr="005D54AD" w:rsidRDefault="00C966AD" w:rsidP="00C966AD">
      <w:r w:rsidRPr="005D54AD">
        <w:t>Tim,</w:t>
      </w:r>
      <w:r w:rsidR="009758FA">
        <w:t xml:space="preserve"> </w:t>
      </w:r>
      <w:r w:rsidRPr="005D54AD">
        <w:t>it’s eleven in the morning.</w:t>
      </w:r>
    </w:p>
    <w:p w14:paraId="46463898" w14:textId="7DA981AE" w:rsidR="00C966AD" w:rsidRPr="00964BDF" w:rsidRDefault="00C966AD" w:rsidP="004B66CA">
      <w:pPr>
        <w:pStyle w:val="Music"/>
      </w:pPr>
      <w:r w:rsidRPr="00964BDF">
        <w:t>[</w:t>
      </w:r>
      <w:r w:rsidR="004B66CA">
        <w:t>A</w:t>
      </w:r>
      <w:r w:rsidRPr="00964BDF">
        <w:t xml:space="preserve"> cork pops]</w:t>
      </w:r>
    </w:p>
    <w:p w14:paraId="0EF5EE7F" w14:textId="77777777" w:rsidR="00C966AD" w:rsidRPr="002D7188" w:rsidRDefault="00C966AD" w:rsidP="001C3D9A">
      <w:pPr>
        <w:pStyle w:val="Character"/>
      </w:pPr>
      <w:r w:rsidRPr="002D7188">
        <w:t>TIM</w:t>
      </w:r>
    </w:p>
    <w:p w14:paraId="0BCB385C" w14:textId="77777777" w:rsidR="00C966AD" w:rsidRPr="005D54AD" w:rsidRDefault="00C966AD" w:rsidP="00C966AD">
      <w:r w:rsidRPr="005D54AD">
        <w:t xml:space="preserve">Pfft, yeah, at your </w:t>
      </w:r>
      <w:r w:rsidRPr="005D54AD">
        <w:rPr>
          <w:i/>
        </w:rPr>
        <w:t>birthday party</w:t>
      </w:r>
      <w:r w:rsidRPr="005D54AD">
        <w:t>.</w:t>
      </w:r>
    </w:p>
    <w:p w14:paraId="0E3DDA12" w14:textId="2282EC98" w:rsidR="00C966AD" w:rsidRPr="00964BDF" w:rsidRDefault="00C966AD" w:rsidP="004B66CA">
      <w:pPr>
        <w:pStyle w:val="Music"/>
      </w:pPr>
      <w:r w:rsidRPr="00964BDF">
        <w:lastRenderedPageBreak/>
        <w:t>[He begins pouring</w:t>
      </w:r>
      <w:r w:rsidR="004B66CA">
        <w:t xml:space="preserve"> the wine</w:t>
      </w:r>
      <w:r w:rsidRPr="00964BDF">
        <w:t>]</w:t>
      </w:r>
    </w:p>
    <w:p w14:paraId="75E3A44D" w14:textId="77777777" w:rsidR="00C966AD" w:rsidRPr="008E3783" w:rsidRDefault="00C966AD" w:rsidP="001C3D9A">
      <w:pPr>
        <w:pStyle w:val="Character"/>
      </w:pPr>
      <w:r w:rsidRPr="008E3783">
        <w:t>ARCHIVIST</w:t>
      </w:r>
    </w:p>
    <w:p w14:paraId="39230DEB" w14:textId="77777777" w:rsidR="00C966AD" w:rsidRPr="005D54AD" w:rsidRDefault="00C966AD" w:rsidP="00C966AD">
      <w:r w:rsidRPr="005D54AD">
        <w:t xml:space="preserve">I </w:t>
      </w:r>
      <w:r w:rsidRPr="005D54AD">
        <w:rPr>
          <w:i/>
        </w:rPr>
        <w:t>really</w:t>
      </w:r>
      <w:r w:rsidRPr="005D54AD">
        <w:t xml:space="preserve"> don’t think it’s</w:t>
      </w:r>
      <w:r>
        <w:t xml:space="preserve"> </w:t>
      </w:r>
      <w:r w:rsidRPr="005D54AD">
        <w:rPr>
          <w:i/>
        </w:rPr>
        <w:t>appropriate</w:t>
      </w:r>
      <w:r w:rsidRPr="005D54AD">
        <w:t>-</w:t>
      </w:r>
    </w:p>
    <w:p w14:paraId="10D9B23C" w14:textId="7B986181" w:rsidR="00C966AD" w:rsidRPr="008E3783" w:rsidRDefault="0061439C" w:rsidP="001C3D9A">
      <w:pPr>
        <w:pStyle w:val="Character"/>
      </w:pPr>
      <w:r>
        <w:t>JONAH</w:t>
      </w:r>
    </w:p>
    <w:p w14:paraId="0A9774AD" w14:textId="6B965AB7" w:rsidR="00C966AD" w:rsidRPr="005D54AD" w:rsidRDefault="00C966AD" w:rsidP="00C966AD">
      <w:r w:rsidRPr="005D54AD">
        <w:t>I’ll allow it. In fact! I’ll join</w:t>
      </w:r>
      <w:r>
        <w:t xml:space="preserve"> </w:t>
      </w:r>
      <w:r w:rsidRPr="005D54AD">
        <w:t>you.</w:t>
      </w:r>
    </w:p>
    <w:p w14:paraId="6F63D242" w14:textId="77777777" w:rsidR="00C966AD" w:rsidRPr="008E3783" w:rsidRDefault="00C966AD" w:rsidP="001C3D9A">
      <w:pPr>
        <w:pStyle w:val="Character"/>
      </w:pPr>
      <w:r w:rsidRPr="008E3783">
        <w:t>ARCHIVIST</w:t>
      </w:r>
    </w:p>
    <w:p w14:paraId="63861DC5" w14:textId="6E1745DC" w:rsidR="00C966AD" w:rsidRPr="005D54AD" w:rsidRDefault="00C966AD" w:rsidP="00C966AD">
      <w:r w:rsidRPr="004B66CA">
        <w:rPr>
          <w:b/>
          <w:bCs/>
        </w:rPr>
        <w:t>(</w:t>
      </w:r>
      <w:r w:rsidR="004B66CA" w:rsidRPr="004B66CA">
        <w:rPr>
          <w:b/>
          <w:bCs/>
        </w:rPr>
        <w:t>S</w:t>
      </w:r>
      <w:r w:rsidRPr="004B66CA">
        <w:rPr>
          <w:b/>
          <w:bCs/>
        </w:rPr>
        <w:t>urprise</w:t>
      </w:r>
      <w:r w:rsidR="004B66CA" w:rsidRPr="004B66CA">
        <w:rPr>
          <w:b/>
          <w:bCs/>
        </w:rPr>
        <w:t>d</w:t>
      </w:r>
      <w:r w:rsidRPr="004B66CA">
        <w:rPr>
          <w:b/>
          <w:bCs/>
        </w:rPr>
        <w:t>)</w:t>
      </w:r>
      <w:r>
        <w:t xml:space="preserve"> </w:t>
      </w:r>
      <w:r w:rsidRPr="005D54AD">
        <w:t>Oh! O-kay, um, a-al, alright then?</w:t>
      </w:r>
    </w:p>
    <w:p w14:paraId="2B30E8B5" w14:textId="0DE00C59" w:rsidR="00C966AD" w:rsidRPr="00964BDF" w:rsidRDefault="00C966AD" w:rsidP="004B66CA">
      <w:pPr>
        <w:pStyle w:val="Music"/>
      </w:pPr>
      <w:r w:rsidRPr="00964BDF">
        <w:t>[Sounds of continued pouring behind all this]</w:t>
      </w:r>
    </w:p>
    <w:p w14:paraId="0E5C2EF0" w14:textId="77777777" w:rsidR="00C966AD" w:rsidRPr="008E3783" w:rsidRDefault="00C966AD" w:rsidP="001C3D9A">
      <w:pPr>
        <w:pStyle w:val="Character"/>
      </w:pPr>
      <w:r w:rsidRPr="008E3783">
        <w:t>SASHA</w:t>
      </w:r>
    </w:p>
    <w:p w14:paraId="01817619" w14:textId="77777777" w:rsidR="00C966AD" w:rsidRPr="005D54AD" w:rsidRDefault="00C966AD" w:rsidP="00C966AD">
      <w:r w:rsidRPr="005D54AD">
        <w:t>Martin?</w:t>
      </w:r>
    </w:p>
    <w:p w14:paraId="5E9C4671" w14:textId="77777777" w:rsidR="00C966AD" w:rsidRPr="008E3783" w:rsidRDefault="00C966AD" w:rsidP="001C3D9A">
      <w:pPr>
        <w:pStyle w:val="Character"/>
      </w:pPr>
      <w:r w:rsidRPr="008E3783">
        <w:t>MARTIN</w:t>
      </w:r>
    </w:p>
    <w:p w14:paraId="44989460" w14:textId="10767FBA" w:rsidR="00C966AD" w:rsidRPr="005D54AD" w:rsidRDefault="00C966AD" w:rsidP="00C966AD">
      <w:r w:rsidRPr="005D54AD">
        <w:t>Oh! Uh,</w:t>
      </w:r>
      <w:r w:rsidR="00C11BDF">
        <w:t xml:space="preserve"> </w:t>
      </w:r>
      <w:r w:rsidRPr="004B66CA">
        <w:rPr>
          <w:b/>
          <w:bCs/>
        </w:rPr>
        <w:t>(</w:t>
      </w:r>
      <w:r w:rsidR="00C11BDF">
        <w:rPr>
          <w:b/>
          <w:bCs/>
        </w:rPr>
        <w:t>s</w:t>
      </w:r>
      <w:r w:rsidRPr="004B66CA">
        <w:rPr>
          <w:b/>
          <w:bCs/>
        </w:rPr>
        <w:t>light laugh)</w:t>
      </w:r>
      <w:r>
        <w:t xml:space="preserve"> </w:t>
      </w:r>
      <w:r w:rsidRPr="005D54AD">
        <w:t>I mean- I don’t- normally- drink</w:t>
      </w:r>
      <w:r>
        <w:t xml:space="preserve"> </w:t>
      </w:r>
      <w:r w:rsidRPr="005D54AD">
        <w:t>wine, you know- t-tannins are a</w:t>
      </w:r>
      <w:r>
        <w:t xml:space="preserve"> </w:t>
      </w:r>
      <w:r w:rsidRPr="005D54AD">
        <w:t>proven headache trigger, and so-</w:t>
      </w:r>
    </w:p>
    <w:p w14:paraId="2C81073C" w14:textId="77777777" w:rsidR="00C966AD" w:rsidRPr="008E3783" w:rsidRDefault="00C966AD" w:rsidP="001C3D9A">
      <w:pPr>
        <w:pStyle w:val="Character"/>
      </w:pPr>
      <w:r w:rsidRPr="008E3783">
        <w:t>SASHA</w:t>
      </w:r>
    </w:p>
    <w:p w14:paraId="1A1C340C" w14:textId="20BDD048" w:rsidR="00C966AD" w:rsidRPr="00964BDF" w:rsidRDefault="00C966AD" w:rsidP="000216EA">
      <w:r w:rsidRPr="005D54AD">
        <w:t>Martin.</w:t>
      </w:r>
    </w:p>
    <w:p w14:paraId="470578D1" w14:textId="77777777" w:rsidR="00C966AD" w:rsidRPr="008E3783" w:rsidRDefault="00C966AD" w:rsidP="001C3D9A">
      <w:pPr>
        <w:pStyle w:val="Character"/>
      </w:pPr>
      <w:r w:rsidRPr="008E3783">
        <w:t>MARTIN</w:t>
      </w:r>
    </w:p>
    <w:p w14:paraId="37F8B634" w14:textId="2CEC192C" w:rsidR="00C966AD" w:rsidRDefault="00C966AD" w:rsidP="00C966AD">
      <w:r w:rsidRPr="005D54AD">
        <w:t>W-, uh-</w:t>
      </w:r>
      <w:r>
        <w:t xml:space="preserve"> </w:t>
      </w:r>
      <w:r w:rsidRPr="004B66CA">
        <w:rPr>
          <w:b/>
          <w:bCs/>
        </w:rPr>
        <w:t>(more stuttering)</w:t>
      </w:r>
      <w:r>
        <w:t xml:space="preserve"> </w:t>
      </w:r>
      <w:r w:rsidRPr="005D54AD">
        <w:t>-</w:t>
      </w:r>
      <w:r w:rsidR="004B66CA">
        <w:t xml:space="preserve"> </w:t>
      </w:r>
      <w:r w:rsidRPr="005D54AD">
        <w:t>yeah, sure, maybe, just uh, a</w:t>
      </w:r>
      <w:r>
        <w:t xml:space="preserve"> </w:t>
      </w:r>
      <w:r w:rsidRPr="005D54AD">
        <w:t>drop. Heh.</w:t>
      </w:r>
    </w:p>
    <w:p w14:paraId="788E7D9B" w14:textId="22BAB4FE" w:rsidR="000216EA" w:rsidRPr="005D54AD" w:rsidRDefault="000216EA" w:rsidP="000216EA">
      <w:pPr>
        <w:pStyle w:val="Music"/>
      </w:pPr>
      <w:r>
        <w:t>[Pouring ends]</w:t>
      </w:r>
    </w:p>
    <w:p w14:paraId="5B72BF48" w14:textId="77777777" w:rsidR="00C966AD" w:rsidRPr="008E3783" w:rsidRDefault="00C966AD" w:rsidP="001C3D9A">
      <w:pPr>
        <w:pStyle w:val="Character"/>
      </w:pPr>
      <w:r w:rsidRPr="008E3783">
        <w:t>ARCHIVIST</w:t>
      </w:r>
    </w:p>
    <w:p w14:paraId="5C21178E" w14:textId="1206D739" w:rsidR="00C966AD" w:rsidRPr="005D54AD" w:rsidRDefault="00C966AD" w:rsidP="00C966AD">
      <w:r w:rsidRPr="004B66CA">
        <w:rPr>
          <w:b/>
          <w:bCs/>
        </w:rPr>
        <w:t>(</w:t>
      </w:r>
      <w:r w:rsidR="004B66CA" w:rsidRPr="004B66CA">
        <w:rPr>
          <w:b/>
          <w:bCs/>
        </w:rPr>
        <w:t>Informatively</w:t>
      </w:r>
      <w:r w:rsidRPr="004B66CA">
        <w:rPr>
          <w:b/>
          <w:bCs/>
        </w:rPr>
        <w:t>)</w:t>
      </w:r>
      <w:r>
        <w:t xml:space="preserve"> </w:t>
      </w:r>
      <w:r w:rsidRPr="005D54AD">
        <w:t>You know that there’s a lot of</w:t>
      </w:r>
      <w:r>
        <w:t xml:space="preserve"> </w:t>
      </w:r>
      <w:r w:rsidRPr="005D54AD">
        <w:t>tannin in tea as well?</w:t>
      </w:r>
    </w:p>
    <w:p w14:paraId="7C9179B9" w14:textId="77777777" w:rsidR="00C966AD" w:rsidRPr="008E3783" w:rsidRDefault="00C966AD" w:rsidP="001C3D9A">
      <w:pPr>
        <w:pStyle w:val="Character"/>
      </w:pPr>
      <w:r w:rsidRPr="008E3783">
        <w:lastRenderedPageBreak/>
        <w:t>MARTIN</w:t>
      </w:r>
    </w:p>
    <w:p w14:paraId="73F7B7EC" w14:textId="77777777" w:rsidR="00C966AD" w:rsidRPr="005D54AD" w:rsidRDefault="00C966AD" w:rsidP="00C966AD">
      <w:r w:rsidRPr="005D54AD">
        <w:t>What?</w:t>
      </w:r>
    </w:p>
    <w:p w14:paraId="0157D38C" w14:textId="77777777" w:rsidR="00C966AD" w:rsidRPr="008E3783" w:rsidRDefault="00C966AD" w:rsidP="001C3D9A">
      <w:pPr>
        <w:pStyle w:val="Character"/>
      </w:pPr>
      <w:r w:rsidRPr="008E3783">
        <w:t>ARCHIVIST</w:t>
      </w:r>
    </w:p>
    <w:p w14:paraId="463C290E" w14:textId="289F169F" w:rsidR="00C966AD" w:rsidRPr="00964BDF" w:rsidRDefault="00C966AD" w:rsidP="00877E4D">
      <w:r w:rsidRPr="005D54AD">
        <w:t>Hang on, have you been recording</w:t>
      </w:r>
      <w:r>
        <w:t xml:space="preserve"> </w:t>
      </w:r>
      <w:r w:rsidRPr="005D54AD">
        <w:t>this?</w:t>
      </w:r>
    </w:p>
    <w:p w14:paraId="0CFFDF16" w14:textId="77777777" w:rsidR="00C966AD" w:rsidRPr="008E3783" w:rsidRDefault="00C966AD" w:rsidP="001C3D9A">
      <w:pPr>
        <w:pStyle w:val="Character"/>
      </w:pPr>
      <w:r w:rsidRPr="008E3783">
        <w:t>TIM</w:t>
      </w:r>
    </w:p>
    <w:p w14:paraId="4F1DF475" w14:textId="77777777" w:rsidR="00C966AD" w:rsidRPr="005D54AD" w:rsidRDefault="00C966AD" w:rsidP="00C966AD">
      <w:r w:rsidRPr="005D54AD">
        <w:t>Oh! Yeah! I- just thought it might</w:t>
      </w:r>
      <w:r>
        <w:t xml:space="preserve"> </w:t>
      </w:r>
      <w:r w:rsidRPr="005D54AD">
        <w:t>be nice, you know, something to</w:t>
      </w:r>
      <w:r>
        <w:t xml:space="preserve"> </w:t>
      </w:r>
      <w:r w:rsidRPr="005D54AD">
        <w:t>look back on when we’re all old and</w:t>
      </w:r>
      <w:r>
        <w:t xml:space="preserve"> </w:t>
      </w:r>
      <w:r w:rsidRPr="005D54AD">
        <w:t>sick of each other.</w:t>
      </w:r>
    </w:p>
    <w:p w14:paraId="4B37FF73" w14:textId="77777777" w:rsidR="00C966AD" w:rsidRPr="00964BDF" w:rsidRDefault="00C966AD" w:rsidP="001C3D9A">
      <w:pPr>
        <w:pStyle w:val="Character"/>
      </w:pPr>
      <w:r w:rsidRPr="00964BDF">
        <w:t>SASHA</w:t>
      </w:r>
    </w:p>
    <w:p w14:paraId="1E2DCBC3" w14:textId="77777777" w:rsidR="002A7E33" w:rsidRDefault="00C966AD" w:rsidP="00C966AD">
      <w:r w:rsidRPr="005D54AD">
        <w:t>You probably should have told us,</w:t>
      </w:r>
      <w:r>
        <w:t xml:space="preserve"> </w:t>
      </w:r>
      <w:r w:rsidRPr="005D54AD">
        <w:t>Tim.</w:t>
      </w:r>
    </w:p>
    <w:p w14:paraId="3E5548AA" w14:textId="70A251EC" w:rsidR="00C966AD" w:rsidRPr="00964BDF" w:rsidRDefault="00C966AD" w:rsidP="001C3D9A">
      <w:pPr>
        <w:pStyle w:val="Character"/>
      </w:pPr>
      <w:r w:rsidRPr="00964BDF">
        <w:t>TIM</w:t>
      </w:r>
    </w:p>
    <w:p w14:paraId="68D17E98" w14:textId="77777777" w:rsidR="00C966AD" w:rsidRPr="005D54AD" w:rsidRDefault="00C966AD" w:rsidP="00C966AD">
      <w:r w:rsidRPr="00752CF5">
        <w:rPr>
          <w:b/>
          <w:bCs/>
        </w:rPr>
        <w:t>(Laughing)</w:t>
      </w:r>
      <w:r>
        <w:t xml:space="preserve"> </w:t>
      </w:r>
      <w:r w:rsidRPr="005D54AD">
        <w:t>What, are you afraid we’re going to</w:t>
      </w:r>
      <w:r>
        <w:t xml:space="preserve"> </w:t>
      </w:r>
      <w:r w:rsidRPr="005D54AD">
        <w:t xml:space="preserve">get sued over the </w:t>
      </w:r>
      <w:r w:rsidRPr="005D54AD">
        <w:rPr>
          <w:i/>
        </w:rPr>
        <w:t>Happy Birthday</w:t>
      </w:r>
      <w:r>
        <w:t xml:space="preserve"> </w:t>
      </w:r>
      <w:r w:rsidRPr="005D54AD">
        <w:t>song?</w:t>
      </w:r>
    </w:p>
    <w:p w14:paraId="47F26915" w14:textId="77777777" w:rsidR="00C966AD" w:rsidRPr="00964BDF" w:rsidRDefault="00C966AD" w:rsidP="001C3D9A">
      <w:pPr>
        <w:pStyle w:val="Character"/>
      </w:pPr>
      <w:r w:rsidRPr="00964BDF">
        <w:t>MARTIN</w:t>
      </w:r>
    </w:p>
    <w:p w14:paraId="39B618A1" w14:textId="26E0EDC0" w:rsidR="00C966AD" w:rsidRPr="005D54AD" w:rsidRDefault="00C966AD" w:rsidP="00C966AD">
      <w:r w:rsidRPr="005D54AD">
        <w:t xml:space="preserve">Oh, oh, well I am </w:t>
      </w:r>
      <w:r w:rsidRPr="005D54AD">
        <w:rPr>
          <w:i/>
        </w:rPr>
        <w:t>now!</w:t>
      </w:r>
    </w:p>
    <w:p w14:paraId="19DBB5B4" w14:textId="10F80E32" w:rsidR="00C966AD" w:rsidRPr="00752CF5" w:rsidRDefault="00752CF5" w:rsidP="00C966AD">
      <w:pPr>
        <w:rPr>
          <w:b/>
          <w:bCs/>
        </w:rPr>
      </w:pPr>
      <w:r w:rsidRPr="00752CF5">
        <w:rPr>
          <w:b/>
          <w:bCs/>
        </w:rPr>
        <w:t>(</w:t>
      </w:r>
      <w:r w:rsidR="00C966AD" w:rsidRPr="00752CF5">
        <w:rPr>
          <w:b/>
          <w:bCs/>
        </w:rPr>
        <w:t>Tim sighs</w:t>
      </w:r>
      <w:r w:rsidRPr="00752CF5">
        <w:rPr>
          <w:b/>
          <w:bCs/>
        </w:rPr>
        <w:t>)</w:t>
      </w:r>
    </w:p>
    <w:p w14:paraId="1CD66C5F" w14:textId="77777777" w:rsidR="00C966AD" w:rsidRPr="00964BDF" w:rsidRDefault="00C966AD" w:rsidP="001C3D9A">
      <w:pPr>
        <w:pStyle w:val="Character"/>
      </w:pPr>
      <w:r w:rsidRPr="00964BDF">
        <w:t>SASHA</w:t>
      </w:r>
    </w:p>
    <w:p w14:paraId="690831E8" w14:textId="77777777" w:rsidR="00C966AD" w:rsidRPr="005D54AD" w:rsidRDefault="00C966AD" w:rsidP="00C966AD">
      <w:r w:rsidRPr="005D54AD">
        <w:t>It’s just a bit of a privacy thing.</w:t>
      </w:r>
    </w:p>
    <w:p w14:paraId="7A6F705D" w14:textId="77777777" w:rsidR="00C966AD" w:rsidRPr="00964BDF" w:rsidRDefault="00C966AD" w:rsidP="001C3D9A">
      <w:pPr>
        <w:pStyle w:val="Character"/>
      </w:pPr>
      <w:r w:rsidRPr="00964BDF">
        <w:t>ARCHIVIST</w:t>
      </w:r>
    </w:p>
    <w:p w14:paraId="20368CE2" w14:textId="2BE052C2" w:rsidR="00C966AD" w:rsidRPr="005D54AD" w:rsidRDefault="00C11BDF" w:rsidP="00C966AD">
      <w:r w:rsidRPr="00C11BDF">
        <w:rPr>
          <w:b/>
          <w:bCs/>
        </w:rPr>
        <w:t>(Crosstalk)</w:t>
      </w:r>
      <w:r>
        <w:rPr>
          <w:b/>
          <w:bCs/>
        </w:rPr>
        <w:t xml:space="preserve"> </w:t>
      </w:r>
      <w:r w:rsidR="00C966AD" w:rsidRPr="00270B2D">
        <w:rPr>
          <w:b/>
          <w:bCs/>
        </w:rPr>
        <w:t>(</w:t>
      </w:r>
      <w:r w:rsidR="00270B2D">
        <w:rPr>
          <w:b/>
          <w:bCs/>
        </w:rPr>
        <w:t>U</w:t>
      </w:r>
      <w:r w:rsidR="00C966AD" w:rsidRPr="00270B2D">
        <w:rPr>
          <w:b/>
          <w:bCs/>
        </w:rPr>
        <w:t>nder his breath)</w:t>
      </w:r>
      <w:r w:rsidR="00BA3A76">
        <w:rPr>
          <w:b/>
          <w:bCs/>
        </w:rPr>
        <w:t xml:space="preserve"> </w:t>
      </w:r>
      <w:r w:rsidR="00BA3A76" w:rsidRPr="00BA3A76">
        <w:t>Oh,</w:t>
      </w:r>
      <w:r w:rsidR="00C966AD">
        <w:t xml:space="preserve"> </w:t>
      </w:r>
      <w:r w:rsidR="00BA3A76">
        <w:t>h</w:t>
      </w:r>
      <w:r w:rsidR="00C966AD" w:rsidRPr="005D54AD">
        <w:t>ypocrite.</w:t>
      </w:r>
    </w:p>
    <w:p w14:paraId="67C77F8F" w14:textId="77777777" w:rsidR="00C966AD" w:rsidRPr="00BA7B0A" w:rsidRDefault="00C966AD" w:rsidP="001C3D9A">
      <w:pPr>
        <w:pStyle w:val="Character"/>
      </w:pPr>
      <w:r w:rsidRPr="00BA7B0A">
        <w:lastRenderedPageBreak/>
        <w:t>TIM</w:t>
      </w:r>
    </w:p>
    <w:p w14:paraId="6B757966" w14:textId="3CF06F23" w:rsidR="00C966AD" w:rsidRPr="005D54AD" w:rsidRDefault="00C966AD" w:rsidP="00C966AD">
      <w:r w:rsidRPr="00C11BDF">
        <w:rPr>
          <w:b/>
          <w:bCs/>
        </w:rPr>
        <w:t>(</w:t>
      </w:r>
      <w:r w:rsidR="00C11BDF" w:rsidRPr="00C11BDF">
        <w:rPr>
          <w:b/>
          <w:bCs/>
        </w:rPr>
        <w:t>Crosstalk</w:t>
      </w:r>
      <w:r w:rsidRPr="00C11BDF">
        <w:rPr>
          <w:b/>
          <w:bCs/>
        </w:rPr>
        <w:t>)</w:t>
      </w:r>
      <w:r>
        <w:t xml:space="preserve"> </w:t>
      </w:r>
      <w:r w:rsidRPr="005D54AD">
        <w:t xml:space="preserve">Alright, alright, </w:t>
      </w:r>
      <w:r w:rsidRPr="005D54AD">
        <w:rPr>
          <w:i/>
        </w:rPr>
        <w:t>fine,</w:t>
      </w:r>
      <w:r w:rsidRPr="005D54AD">
        <w:t xml:space="preserve"> look. I’m</w:t>
      </w:r>
      <w:r>
        <w:t xml:space="preserve"> </w:t>
      </w:r>
      <w:r w:rsidRPr="005D54AD">
        <w:t>turning it off. Any last words for</w:t>
      </w:r>
      <w:r>
        <w:t xml:space="preserve"> </w:t>
      </w:r>
      <w:r w:rsidRPr="005D54AD">
        <w:t>your future selves?</w:t>
      </w:r>
    </w:p>
    <w:p w14:paraId="14BF1FD7" w14:textId="77777777" w:rsidR="00C966AD" w:rsidRPr="00BA7B0A" w:rsidRDefault="00C966AD" w:rsidP="001C3D9A">
      <w:pPr>
        <w:pStyle w:val="Character"/>
      </w:pPr>
      <w:r w:rsidRPr="00BA7B0A">
        <w:t>ARCHIVIST</w:t>
      </w:r>
    </w:p>
    <w:p w14:paraId="0335303C" w14:textId="179340E4" w:rsidR="00C966AD" w:rsidRPr="00752CF5" w:rsidRDefault="00C966AD" w:rsidP="00C966AD">
      <w:pPr>
        <w:rPr>
          <w:iCs/>
        </w:rPr>
      </w:pPr>
      <w:r w:rsidRPr="00752CF5">
        <w:rPr>
          <w:iCs/>
        </w:rPr>
        <w:t>Yes. Fire Tim</w:t>
      </w:r>
      <w:r w:rsidR="00752CF5" w:rsidRPr="00752CF5">
        <w:rPr>
          <w:iCs/>
        </w:rPr>
        <w:t>!</w:t>
      </w:r>
    </w:p>
    <w:p w14:paraId="2CB85FDA" w14:textId="6EC668D3" w:rsidR="002A7E33" w:rsidRDefault="00752CF5" w:rsidP="00D34500">
      <w:pPr>
        <w:pStyle w:val="CharacterSounds"/>
      </w:pPr>
      <w:r>
        <w:t>(</w:t>
      </w:r>
      <w:r w:rsidR="00C966AD" w:rsidRPr="005D54AD">
        <w:t>Tim laughs</w:t>
      </w:r>
      <w:r>
        <w:t>)</w:t>
      </w:r>
    </w:p>
    <w:p w14:paraId="427D15AE" w14:textId="397BCDF2" w:rsidR="00877E4D" w:rsidRDefault="00E23C1F" w:rsidP="00E23C1F">
      <w:pPr>
        <w:pStyle w:val="Music"/>
      </w:pPr>
      <w:r>
        <w:t>[Tape click]</w:t>
      </w:r>
    </w:p>
    <w:p w14:paraId="116EEB3E" w14:textId="3E000753" w:rsidR="008125AE" w:rsidRDefault="00E23C1F" w:rsidP="00E23C1F">
      <w:pPr>
        <w:pStyle w:val="Music"/>
      </w:pPr>
      <w:r>
        <w:t>[In the background is the sound of s</w:t>
      </w:r>
      <w:r w:rsidR="00C966AD" w:rsidRPr="005D54AD">
        <w:t>trange</w:t>
      </w:r>
      <w:r>
        <w:t xml:space="preserve"> and </w:t>
      </w:r>
      <w:r w:rsidR="00BA3A76">
        <w:t xml:space="preserve">distant </w:t>
      </w:r>
      <w:r w:rsidR="00C966AD" w:rsidRPr="005D54AD">
        <w:t>howl</w:t>
      </w:r>
      <w:r w:rsidR="008125AE">
        <w:t>s</w:t>
      </w:r>
      <w:r w:rsidR="007323BF">
        <w:t xml:space="preserve"> from unknown creatures</w:t>
      </w:r>
      <w:r w:rsidR="00D971C3">
        <w:t>, and the sound of muffled wind</w:t>
      </w:r>
      <w:r>
        <w:t>. Closer</w:t>
      </w:r>
      <w:r w:rsidR="007323BF">
        <w:t xml:space="preserve">, </w:t>
      </w:r>
      <w:r>
        <w:t>wood c</w:t>
      </w:r>
      <w:r w:rsidR="008125AE" w:rsidRPr="005D54AD">
        <w:t>reaks</w:t>
      </w:r>
      <w:r w:rsidR="005B13C3">
        <w:t xml:space="preserve"> regularly,</w:t>
      </w:r>
      <w:r w:rsidR="00BA3A76">
        <w:t xml:space="preserve"> </w:t>
      </w:r>
      <w:r>
        <w:t>as of a building settling and moving]</w:t>
      </w:r>
    </w:p>
    <w:p w14:paraId="4469D778" w14:textId="1B0A9D3D" w:rsidR="008125AE" w:rsidRDefault="008125AE" w:rsidP="00D34500">
      <w:pPr>
        <w:pStyle w:val="CharacterSounds"/>
      </w:pPr>
      <w:r>
        <w:t>(</w:t>
      </w:r>
      <w:r w:rsidR="00C966AD" w:rsidRPr="005D54AD">
        <w:t>The Archivist exhales</w:t>
      </w:r>
      <w:r>
        <w:t xml:space="preserve"> and breathes</w:t>
      </w:r>
      <w:r w:rsidR="00C966AD" w:rsidRPr="005D54AD">
        <w:t xml:space="preserve"> somewhat shakily</w:t>
      </w:r>
      <w:r>
        <w:t>)</w:t>
      </w:r>
    </w:p>
    <w:p w14:paraId="594E3D52" w14:textId="1E52D629" w:rsidR="00C966AD" w:rsidRPr="005D54AD" w:rsidRDefault="008125AE" w:rsidP="008125AE">
      <w:pPr>
        <w:pStyle w:val="Music"/>
      </w:pPr>
      <w:r>
        <w:t>[</w:t>
      </w:r>
      <w:r w:rsidR="00C966AD" w:rsidRPr="005D54AD">
        <w:t>There</w:t>
      </w:r>
      <w:r w:rsidR="001B371F">
        <w:t xml:space="preserve"> are three</w:t>
      </w:r>
      <w:r w:rsidR="00C966AD" w:rsidRPr="005D54AD">
        <w:t xml:space="preserve"> soft knock</w:t>
      </w:r>
      <w:r w:rsidR="001B371F">
        <w:t>s</w:t>
      </w:r>
      <w:r w:rsidR="00C966AD" w:rsidRPr="005D54AD">
        <w:t xml:space="preserve"> at the door</w:t>
      </w:r>
      <w:r w:rsidR="001B371F">
        <w:t>,</w:t>
      </w:r>
      <w:r>
        <w:t xml:space="preserve"> and f</w:t>
      </w:r>
      <w:r w:rsidR="00C966AD" w:rsidRPr="005D54AD">
        <w:t>ootsteps</w:t>
      </w:r>
      <w:r w:rsidR="00C966AD">
        <w:t>]</w:t>
      </w:r>
    </w:p>
    <w:p w14:paraId="29935672" w14:textId="77777777" w:rsidR="00C966AD" w:rsidRPr="00637949" w:rsidRDefault="00C966AD" w:rsidP="001C3D9A">
      <w:pPr>
        <w:pStyle w:val="Character"/>
      </w:pPr>
      <w:r w:rsidRPr="00637949">
        <w:t>MARTIN</w:t>
      </w:r>
    </w:p>
    <w:p w14:paraId="14681D39" w14:textId="77777777" w:rsidR="00C966AD" w:rsidRPr="005D54AD" w:rsidRDefault="00C966AD" w:rsidP="00C966AD">
      <w:r w:rsidRPr="00983225">
        <w:rPr>
          <w:b/>
          <w:bCs/>
        </w:rPr>
        <w:t>(Gentle)</w:t>
      </w:r>
      <w:r>
        <w:t xml:space="preserve"> </w:t>
      </w:r>
      <w:r w:rsidRPr="005D54AD">
        <w:t>Hey.</w:t>
      </w:r>
    </w:p>
    <w:p w14:paraId="7935C3F5" w14:textId="77777777" w:rsidR="00C966AD" w:rsidRPr="00637949" w:rsidRDefault="00C966AD" w:rsidP="001C3D9A">
      <w:pPr>
        <w:pStyle w:val="Character"/>
      </w:pPr>
      <w:r w:rsidRPr="00637949">
        <w:t>ARCHIVIST</w:t>
      </w:r>
    </w:p>
    <w:p w14:paraId="1EAB8D4F" w14:textId="03E2D2E5" w:rsidR="00C966AD" w:rsidRDefault="00983225" w:rsidP="00C966AD">
      <w:r w:rsidRPr="00983225">
        <w:rPr>
          <w:b/>
          <w:bCs/>
        </w:rPr>
        <w:t>(Quiet but rough)</w:t>
      </w:r>
      <w:r>
        <w:t xml:space="preserve"> </w:t>
      </w:r>
      <w:r w:rsidR="00C966AD" w:rsidRPr="005D54AD">
        <w:t>Hi.</w:t>
      </w:r>
      <w:r w:rsidR="00C966AD">
        <w:t xml:space="preserve"> </w:t>
      </w:r>
    </w:p>
    <w:p w14:paraId="09C53EAC" w14:textId="539E4E7A" w:rsidR="00C966AD" w:rsidRPr="005D54AD" w:rsidRDefault="00C966AD" w:rsidP="00983225">
      <w:pPr>
        <w:pStyle w:val="Music"/>
      </w:pPr>
      <w:r>
        <w:t>[</w:t>
      </w:r>
      <w:r w:rsidR="00983225">
        <w:t>F</w:t>
      </w:r>
      <w:r w:rsidRPr="005D54AD">
        <w:t xml:space="preserve">ootsteps as Martin </w:t>
      </w:r>
      <w:r w:rsidR="00983225">
        <w:t>moves into the room</w:t>
      </w:r>
      <w:r>
        <w:t>]</w:t>
      </w:r>
    </w:p>
    <w:p w14:paraId="6F021217" w14:textId="77777777" w:rsidR="00C966AD" w:rsidRPr="00637949" w:rsidRDefault="00C966AD" w:rsidP="00D93534">
      <w:pPr>
        <w:pStyle w:val="Character"/>
      </w:pPr>
      <w:r w:rsidRPr="00637949">
        <w:t>MARTIN</w:t>
      </w:r>
    </w:p>
    <w:p w14:paraId="3D7CF2BE" w14:textId="77777777" w:rsidR="00C966AD" w:rsidRPr="005D54AD" w:rsidRDefault="00C966AD" w:rsidP="00C966AD">
      <w:r w:rsidRPr="005D54AD">
        <w:t>You, uh, listening to the tapes</w:t>
      </w:r>
      <w:r>
        <w:t xml:space="preserve"> </w:t>
      </w:r>
      <w:r w:rsidRPr="005D54AD">
        <w:t>again?</w:t>
      </w:r>
    </w:p>
    <w:p w14:paraId="2F153C7A" w14:textId="7D5495B0" w:rsidR="00C966AD" w:rsidRPr="005D54AD" w:rsidRDefault="00A53194" w:rsidP="00A53194">
      <w:pPr>
        <w:pStyle w:val="Music"/>
      </w:pPr>
      <w:r>
        <w:t>[Pause with clothing rustles]</w:t>
      </w:r>
    </w:p>
    <w:p w14:paraId="1A0D6A09" w14:textId="704220A8" w:rsidR="00A53194" w:rsidRDefault="00A53194" w:rsidP="00A53194">
      <w:pPr>
        <w:pStyle w:val="Character"/>
      </w:pPr>
      <w:r>
        <w:lastRenderedPageBreak/>
        <w:t>MARTIN (CONT’D)</w:t>
      </w:r>
    </w:p>
    <w:p w14:paraId="5CBDD7FB" w14:textId="7729CF94" w:rsidR="00C966AD" w:rsidRPr="005D54AD" w:rsidRDefault="00C966AD" w:rsidP="00C966AD">
      <w:r w:rsidRPr="005D54AD">
        <w:t>How many times is that, now?</w:t>
      </w:r>
    </w:p>
    <w:p w14:paraId="7A1392D8" w14:textId="77777777" w:rsidR="00C966AD" w:rsidRPr="005150DF" w:rsidRDefault="00C966AD" w:rsidP="00D93534">
      <w:pPr>
        <w:pStyle w:val="Character"/>
      </w:pPr>
      <w:r w:rsidRPr="005150DF">
        <w:t>ARCHIVIST</w:t>
      </w:r>
    </w:p>
    <w:p w14:paraId="5BF5606D" w14:textId="00DE75A1" w:rsidR="00C966AD" w:rsidRPr="005D54AD" w:rsidRDefault="00C966AD" w:rsidP="00C966AD">
      <w:r w:rsidRPr="005D54AD">
        <w:t>They were sent to me, Martin.</w:t>
      </w:r>
      <w:r>
        <w:t xml:space="preserve"> </w:t>
      </w:r>
      <w:r w:rsidRPr="005D54AD">
        <w:t>There’s got to be some reason</w:t>
      </w:r>
      <w:r w:rsidR="00983225" w:rsidRPr="00983225">
        <w:t>—</w:t>
      </w:r>
    </w:p>
    <w:p w14:paraId="6F812E74" w14:textId="77777777" w:rsidR="00C966AD" w:rsidRPr="005150DF" w:rsidRDefault="00C966AD" w:rsidP="00D93534">
      <w:pPr>
        <w:pStyle w:val="Character"/>
      </w:pPr>
      <w:r w:rsidRPr="005150DF">
        <w:t>MARTIN</w:t>
      </w:r>
    </w:p>
    <w:p w14:paraId="49E017D1" w14:textId="0C3E98AE" w:rsidR="00C966AD" w:rsidRPr="005D54AD" w:rsidRDefault="00C966AD" w:rsidP="00C966AD">
      <w:r w:rsidRPr="00983225">
        <w:rPr>
          <w:b/>
          <w:bCs/>
        </w:rPr>
        <w:t>(</w:t>
      </w:r>
      <w:r w:rsidR="00983225" w:rsidRPr="00983225">
        <w:rPr>
          <w:b/>
          <w:bCs/>
        </w:rPr>
        <w:t>S</w:t>
      </w:r>
      <w:r w:rsidRPr="00983225">
        <w:rPr>
          <w:b/>
          <w:bCs/>
        </w:rPr>
        <w:t>igh)</w:t>
      </w:r>
      <w:r>
        <w:t xml:space="preserve"> </w:t>
      </w:r>
      <w:r w:rsidRPr="005D54AD">
        <w:t xml:space="preserve">Gloating, </w:t>
      </w:r>
      <w:r w:rsidR="003F5139">
        <w:t>John</w:t>
      </w:r>
      <w:r w:rsidRPr="005D54AD">
        <w:t>. Elias won, and there</w:t>
      </w:r>
      <w:r>
        <w:t xml:space="preserve"> </w:t>
      </w:r>
      <w:r w:rsidRPr="005D54AD">
        <w:t>were some tapes he’d kept for</w:t>
      </w:r>
      <w:r>
        <w:t xml:space="preserve"> </w:t>
      </w:r>
      <w:r w:rsidRPr="005D54AD">
        <w:t>himself, and he wanted to gloat. So</w:t>
      </w:r>
      <w:r>
        <w:t xml:space="preserve"> </w:t>
      </w:r>
      <w:r w:rsidRPr="005D54AD">
        <w:t>he sent them. I, I don’t see</w:t>
      </w:r>
      <w:r w:rsidR="00983225" w:rsidRPr="00983225">
        <w:t>—</w:t>
      </w:r>
    </w:p>
    <w:p w14:paraId="34FE9A8C" w14:textId="77777777" w:rsidR="00C966AD" w:rsidRPr="005150DF" w:rsidRDefault="00C966AD" w:rsidP="00D93534">
      <w:pPr>
        <w:pStyle w:val="Character"/>
      </w:pPr>
      <w:r w:rsidRPr="005150DF">
        <w:t>ARCHIVIST</w:t>
      </w:r>
    </w:p>
    <w:p w14:paraId="267BBCBC" w14:textId="3AEBD48B" w:rsidR="00C966AD" w:rsidRPr="005D54AD" w:rsidRDefault="00C966AD" w:rsidP="00C966AD">
      <w:r w:rsidRPr="005D54AD">
        <w:t xml:space="preserve">He’s not. </w:t>
      </w:r>
      <w:r w:rsidRPr="005D54AD">
        <w:rPr>
          <w:i/>
        </w:rPr>
        <w:t>Elias</w:t>
      </w:r>
      <w:r w:rsidRPr="005D54AD">
        <w:t>.</w:t>
      </w:r>
    </w:p>
    <w:p w14:paraId="740443E6" w14:textId="77777777" w:rsidR="00C966AD" w:rsidRPr="005150DF" w:rsidRDefault="00C966AD" w:rsidP="00D93534">
      <w:pPr>
        <w:pStyle w:val="Character"/>
      </w:pPr>
      <w:r w:rsidRPr="005150DF">
        <w:t>MARTIN</w:t>
      </w:r>
    </w:p>
    <w:p w14:paraId="62ADB2F5" w14:textId="5869CE5F" w:rsidR="00C966AD" w:rsidRPr="005D54AD" w:rsidRDefault="00C966AD" w:rsidP="00C966AD">
      <w:r w:rsidRPr="005D54AD">
        <w:rPr>
          <w:i/>
        </w:rPr>
        <w:t>Jonah</w:t>
      </w:r>
      <w:r w:rsidRPr="005D54AD">
        <w:t>, then. I don’t know; I find</w:t>
      </w:r>
      <w:r>
        <w:t xml:space="preserve"> </w:t>
      </w:r>
      <w:r w:rsidRPr="005D54AD">
        <w:t>it hard to think of him as</w:t>
      </w:r>
      <w:r w:rsidR="00983225" w:rsidRPr="00983225">
        <w:t>—</w:t>
      </w:r>
      <w:r>
        <w:t xml:space="preserve"> </w:t>
      </w:r>
      <w:r w:rsidRPr="005D54AD">
        <w:t>I don’t really like to think of</w:t>
      </w:r>
      <w:r>
        <w:t xml:space="preserve"> </w:t>
      </w:r>
      <w:r w:rsidRPr="005D54AD">
        <w:t>him.</w:t>
      </w:r>
    </w:p>
    <w:p w14:paraId="26E942A5" w14:textId="2B012DB6" w:rsidR="00983225" w:rsidRDefault="00983225" w:rsidP="00983225">
      <w:pPr>
        <w:pStyle w:val="CharacterSounds"/>
      </w:pPr>
      <w:r>
        <w:t xml:space="preserve">(beat) </w:t>
      </w:r>
    </w:p>
    <w:p w14:paraId="47679A2A" w14:textId="7F365026" w:rsidR="00C966AD" w:rsidRPr="005D54AD" w:rsidRDefault="00C966AD" w:rsidP="00C966AD">
      <w:r w:rsidRPr="005D54AD">
        <w:t>You should get some sleep.</w:t>
      </w:r>
    </w:p>
    <w:p w14:paraId="6C920B2E" w14:textId="77777777" w:rsidR="00C966AD" w:rsidRPr="008F47B6" w:rsidRDefault="00C966AD" w:rsidP="00D93534">
      <w:pPr>
        <w:pStyle w:val="Character"/>
      </w:pPr>
      <w:r w:rsidRPr="008F47B6">
        <w:t>ARCHIVIST</w:t>
      </w:r>
    </w:p>
    <w:p w14:paraId="39C3E051" w14:textId="12A2F327" w:rsidR="00C966AD" w:rsidRPr="005D54AD" w:rsidRDefault="00C966AD" w:rsidP="00C966AD">
      <w:r w:rsidRPr="005D54AD">
        <w:t>I-</w:t>
      </w:r>
      <w:r>
        <w:t xml:space="preserve"> </w:t>
      </w:r>
      <w:r w:rsidRPr="005442DB">
        <w:rPr>
          <w:b/>
          <w:bCs/>
        </w:rPr>
        <w:t>(sigh)</w:t>
      </w:r>
      <w:r>
        <w:t xml:space="preserve"> </w:t>
      </w:r>
      <w:r w:rsidRPr="005D54AD">
        <w:t>Can’t. I, I can’t. I, I don’t think</w:t>
      </w:r>
      <w:r>
        <w:t xml:space="preserve"> </w:t>
      </w:r>
      <w:r w:rsidRPr="005D54AD">
        <w:t>I do anymore. Sleep.</w:t>
      </w:r>
      <w:r>
        <w:t xml:space="preserve"> </w:t>
      </w:r>
      <w:r w:rsidRPr="00F90FCD">
        <w:rPr>
          <w:b/>
          <w:bCs/>
        </w:rPr>
        <w:t>(</w:t>
      </w:r>
      <w:r w:rsidR="00F90FCD">
        <w:rPr>
          <w:b/>
          <w:bCs/>
        </w:rPr>
        <w:t>s</w:t>
      </w:r>
      <w:r w:rsidRPr="00F90FCD">
        <w:rPr>
          <w:b/>
          <w:bCs/>
        </w:rPr>
        <w:t>haky)</w:t>
      </w:r>
      <w:r>
        <w:t xml:space="preserve"> </w:t>
      </w:r>
      <w:r w:rsidRPr="005D54AD">
        <w:t>How long’s it been, now?</w:t>
      </w:r>
    </w:p>
    <w:p w14:paraId="2A815FF7" w14:textId="77777777" w:rsidR="00C966AD" w:rsidRPr="008F47B6" w:rsidRDefault="00C966AD" w:rsidP="00D93534">
      <w:pPr>
        <w:pStyle w:val="Character"/>
      </w:pPr>
      <w:r w:rsidRPr="008F47B6">
        <w:t>MARTIN</w:t>
      </w:r>
    </w:p>
    <w:p w14:paraId="22E4DF55" w14:textId="5C4EA400" w:rsidR="00C966AD" w:rsidRDefault="00C966AD" w:rsidP="00C966AD">
      <w:r w:rsidRPr="005D54AD">
        <w:t>I don’t know. It’s not like there</w:t>
      </w:r>
      <w:r>
        <w:t xml:space="preserve"> </w:t>
      </w:r>
      <w:r w:rsidRPr="005D54AD">
        <w:t>are days to count anymore,</w:t>
      </w:r>
      <w:r>
        <w:t xml:space="preserve"> </w:t>
      </w:r>
      <w:r w:rsidRPr="00F90FCD">
        <w:rPr>
          <w:b/>
          <w:bCs/>
        </w:rPr>
        <w:t>(sigh)</w:t>
      </w:r>
      <w:r>
        <w:t xml:space="preserve"> </w:t>
      </w:r>
      <w:r w:rsidRPr="005D54AD">
        <w:t>all the clocks are stopped, and...</w:t>
      </w:r>
      <w:r w:rsidR="00F90FCD">
        <w:t xml:space="preserve"> </w:t>
      </w:r>
    </w:p>
    <w:p w14:paraId="4158753A" w14:textId="77777777" w:rsidR="00C966AD" w:rsidRPr="008F47B6" w:rsidRDefault="00C966AD" w:rsidP="00D93534">
      <w:pPr>
        <w:pStyle w:val="Character"/>
      </w:pPr>
      <w:r w:rsidRPr="008F47B6">
        <w:lastRenderedPageBreak/>
        <w:t>ARCHIVIST</w:t>
      </w:r>
    </w:p>
    <w:p w14:paraId="37DD8806" w14:textId="77777777" w:rsidR="009E3C89" w:rsidRDefault="00C966AD" w:rsidP="00C966AD">
      <w:r w:rsidRPr="005D54AD">
        <w:t>Well, I haven’t yet. I get- tired,</w:t>
      </w:r>
      <w:r>
        <w:t xml:space="preserve"> </w:t>
      </w:r>
      <w:r w:rsidRPr="005D54AD">
        <w:t>but it doesn’t feel the same.</w:t>
      </w:r>
    </w:p>
    <w:p w14:paraId="568EE0F5" w14:textId="3B39EA47" w:rsidR="00C966AD" w:rsidRPr="005D54AD" w:rsidRDefault="00C966AD" w:rsidP="00C966AD">
      <w:r w:rsidRPr="005D54AD">
        <w:t>Probably for the best. Sleep</w:t>
      </w:r>
      <w:r>
        <w:t xml:space="preserve"> </w:t>
      </w:r>
      <w:r w:rsidRPr="005D54AD">
        <w:t>doesn’t look... pleasant.</w:t>
      </w:r>
    </w:p>
    <w:p w14:paraId="4258F0B1" w14:textId="77777777" w:rsidR="00C966AD" w:rsidRPr="008F47B6" w:rsidRDefault="00C966AD" w:rsidP="00D93534">
      <w:pPr>
        <w:pStyle w:val="Character"/>
      </w:pPr>
      <w:r w:rsidRPr="008F47B6">
        <w:t>MARTIN</w:t>
      </w:r>
    </w:p>
    <w:p w14:paraId="6916A066" w14:textId="5866305D" w:rsidR="00C966AD" w:rsidRPr="005D54AD" w:rsidRDefault="00C966AD" w:rsidP="00C966AD">
      <w:r w:rsidRPr="005D54AD">
        <w:t>...No, it’s</w:t>
      </w:r>
      <w:r w:rsidR="009E3C89">
        <w:t>….</w:t>
      </w:r>
      <w:r>
        <w:t xml:space="preserve"> </w:t>
      </w:r>
      <w:r w:rsidRPr="005D54AD">
        <w:t>It’s. Not.</w:t>
      </w:r>
    </w:p>
    <w:p w14:paraId="24144AB0" w14:textId="77777777" w:rsidR="00C966AD" w:rsidRPr="008F47B6" w:rsidRDefault="00C966AD" w:rsidP="00D93534">
      <w:pPr>
        <w:pStyle w:val="Character"/>
      </w:pPr>
      <w:r w:rsidRPr="008F47B6">
        <w:t>ARCHIVIST</w:t>
      </w:r>
    </w:p>
    <w:p w14:paraId="39820F6A" w14:textId="77777777" w:rsidR="00C966AD" w:rsidRPr="005D54AD" w:rsidRDefault="00C966AD" w:rsidP="00C966AD">
      <w:r w:rsidRPr="005D54AD">
        <w:t>I couldn’t wake you.</w:t>
      </w:r>
    </w:p>
    <w:p w14:paraId="4D96284E" w14:textId="77777777" w:rsidR="00C966AD" w:rsidRPr="008F47B6" w:rsidRDefault="00C966AD" w:rsidP="00D93534">
      <w:pPr>
        <w:pStyle w:val="Character"/>
      </w:pPr>
      <w:r w:rsidRPr="008F47B6">
        <w:t>MARTIN</w:t>
      </w:r>
    </w:p>
    <w:p w14:paraId="1495072A" w14:textId="77777777" w:rsidR="00C966AD" w:rsidRPr="005D54AD" w:rsidRDefault="00C966AD" w:rsidP="00C966AD">
      <w:r w:rsidRPr="005D54AD">
        <w:t>I’m sorry.</w:t>
      </w:r>
    </w:p>
    <w:p w14:paraId="34408D08" w14:textId="77777777" w:rsidR="00C966AD" w:rsidRPr="008F47B6" w:rsidRDefault="00C966AD" w:rsidP="00D93534">
      <w:pPr>
        <w:pStyle w:val="Character"/>
      </w:pPr>
      <w:r w:rsidRPr="008F47B6">
        <w:t>ARCHIVIST</w:t>
      </w:r>
    </w:p>
    <w:p w14:paraId="1994696C" w14:textId="66CF6B23" w:rsidR="00C966AD" w:rsidRDefault="00C966AD" w:rsidP="00C966AD">
      <w:r w:rsidRPr="005D54AD">
        <w:t>It’s not-</w:t>
      </w:r>
      <w:r w:rsidR="00A36D5B">
        <w:t xml:space="preserve"> </w:t>
      </w:r>
      <w:r w:rsidR="00A36D5B" w:rsidRPr="00A36D5B">
        <w:rPr>
          <w:b/>
          <w:bCs/>
        </w:rPr>
        <w:t>(struggling)</w:t>
      </w:r>
      <w:r w:rsidR="00A36D5B">
        <w:t xml:space="preserve"> y</w:t>
      </w:r>
      <w:r w:rsidRPr="005D54AD">
        <w:t>ou’re not the one who ended the</w:t>
      </w:r>
      <w:r>
        <w:t xml:space="preserve"> </w:t>
      </w:r>
      <w:r w:rsidRPr="005D54AD">
        <w:t>world.</w:t>
      </w:r>
    </w:p>
    <w:p w14:paraId="6D9D07EF" w14:textId="6CC8B3B7" w:rsidR="00C966AD" w:rsidRPr="005D54AD" w:rsidRDefault="00A36D5B" w:rsidP="00A36D5B">
      <w:pPr>
        <w:pStyle w:val="CharacterSounds"/>
      </w:pPr>
      <w:r>
        <w:t xml:space="preserve">(Archivist breath shows he’s close to tears) </w:t>
      </w:r>
    </w:p>
    <w:p w14:paraId="3C464267" w14:textId="77777777" w:rsidR="00C966AD" w:rsidRPr="008F47B6" w:rsidRDefault="00C966AD" w:rsidP="00D93534">
      <w:pPr>
        <w:pStyle w:val="Character"/>
      </w:pPr>
      <w:r w:rsidRPr="008F47B6">
        <w:t>MARTIN</w:t>
      </w:r>
    </w:p>
    <w:p w14:paraId="6E6E3684" w14:textId="188355D0" w:rsidR="00C966AD" w:rsidRPr="005D54AD" w:rsidRDefault="00C966AD" w:rsidP="00C966AD">
      <w:r w:rsidRPr="00A36D5B">
        <w:rPr>
          <w:b/>
          <w:bCs/>
        </w:rPr>
        <w:t>(</w:t>
      </w:r>
      <w:r w:rsidR="00A36D5B" w:rsidRPr="00A36D5B">
        <w:rPr>
          <w:b/>
          <w:bCs/>
        </w:rPr>
        <w:t>F</w:t>
      </w:r>
      <w:r w:rsidRPr="00A36D5B">
        <w:rPr>
          <w:b/>
          <w:bCs/>
        </w:rPr>
        <w:t>orced brightness)</w:t>
      </w:r>
      <w:r>
        <w:t xml:space="preserve"> </w:t>
      </w:r>
      <w:r w:rsidRPr="005D54AD">
        <w:t>Well, just as well I don’t remember</w:t>
      </w:r>
      <w:r>
        <w:t xml:space="preserve"> </w:t>
      </w:r>
      <w:r w:rsidRPr="005D54AD">
        <w:t>my dream.</w:t>
      </w:r>
    </w:p>
    <w:p w14:paraId="152E62A3" w14:textId="77777777" w:rsidR="00C966AD" w:rsidRPr="008F47B6" w:rsidRDefault="00C966AD" w:rsidP="00D93534">
      <w:pPr>
        <w:pStyle w:val="Character"/>
      </w:pPr>
      <w:r w:rsidRPr="008F47B6">
        <w:t>ARCHIVIST</w:t>
      </w:r>
    </w:p>
    <w:p w14:paraId="2F8AC448" w14:textId="77777777" w:rsidR="00C966AD" w:rsidRPr="005D54AD" w:rsidRDefault="00C966AD" w:rsidP="00C966AD">
      <w:r w:rsidRPr="005D54AD">
        <w:t>I do.</w:t>
      </w:r>
    </w:p>
    <w:p w14:paraId="7998D96A" w14:textId="77777777" w:rsidR="00C966AD" w:rsidRPr="008F47B6" w:rsidRDefault="00C966AD" w:rsidP="00D93534">
      <w:pPr>
        <w:pStyle w:val="Character"/>
      </w:pPr>
      <w:r w:rsidRPr="008F47B6">
        <w:t>MARTIN</w:t>
      </w:r>
    </w:p>
    <w:p w14:paraId="77D9C0D9" w14:textId="77777777" w:rsidR="00C966AD" w:rsidRPr="005D54AD" w:rsidRDefault="00C966AD" w:rsidP="00C966AD">
      <w:r w:rsidRPr="005D54AD">
        <w:t>What?</w:t>
      </w:r>
    </w:p>
    <w:p w14:paraId="77C84315" w14:textId="77777777" w:rsidR="00C966AD" w:rsidRPr="008F47B6" w:rsidRDefault="00C966AD" w:rsidP="00D93534">
      <w:pPr>
        <w:pStyle w:val="Character"/>
      </w:pPr>
      <w:r w:rsidRPr="008F47B6">
        <w:lastRenderedPageBreak/>
        <w:t>ARCHIVIST</w:t>
      </w:r>
    </w:p>
    <w:p w14:paraId="58C27F61" w14:textId="273567A4" w:rsidR="00C966AD" w:rsidRPr="005D54AD" w:rsidRDefault="00A23362" w:rsidP="00C966AD">
      <w:r>
        <w:t>They</w:t>
      </w:r>
      <w:r w:rsidRPr="00A23362">
        <w:t>—</w:t>
      </w:r>
      <w:r w:rsidR="00C966AD">
        <w:t xml:space="preserve"> </w:t>
      </w:r>
      <w:r w:rsidR="00C966AD" w:rsidRPr="005D54AD">
        <w:t>I see most of the suffering around</w:t>
      </w:r>
      <w:r w:rsidR="00C966AD">
        <w:t xml:space="preserve"> </w:t>
      </w:r>
      <w:r w:rsidR="00C966AD" w:rsidRPr="005D54AD">
        <w:t>here. When it’s quiet, it just</w:t>
      </w:r>
      <w:r w:rsidR="003D61FB" w:rsidRPr="003D61FB">
        <w:t>—</w:t>
      </w:r>
      <w:r w:rsidR="00C966AD">
        <w:t xml:space="preserve"> </w:t>
      </w:r>
      <w:r w:rsidR="00C966AD" w:rsidRPr="005D54AD">
        <w:t>It’s like.. I can.. see it, like</w:t>
      </w:r>
      <w:r w:rsidR="00C966AD">
        <w:t xml:space="preserve"> </w:t>
      </w:r>
      <w:r w:rsidR="00C966AD" w:rsidRPr="005D54AD">
        <w:t>I’m watching all of it.</w:t>
      </w:r>
    </w:p>
    <w:p w14:paraId="389D84BB" w14:textId="77777777" w:rsidR="00C966AD" w:rsidRPr="00F05A49" w:rsidRDefault="00C966AD" w:rsidP="00D93534">
      <w:pPr>
        <w:pStyle w:val="Character"/>
      </w:pPr>
      <w:r w:rsidRPr="00F05A49">
        <w:t>MARTIN</w:t>
      </w:r>
    </w:p>
    <w:p w14:paraId="0DF9C145" w14:textId="77777777" w:rsidR="00C966AD" w:rsidRPr="005D54AD" w:rsidRDefault="00C966AD" w:rsidP="00C966AD">
      <w:r w:rsidRPr="005D54AD">
        <w:t>You haven’t been opening the</w:t>
      </w:r>
      <w:r>
        <w:t xml:space="preserve"> </w:t>
      </w:r>
      <w:r w:rsidRPr="005D54AD">
        <w:t>curtains.</w:t>
      </w:r>
    </w:p>
    <w:p w14:paraId="4178248C" w14:textId="77777777" w:rsidR="00C966AD" w:rsidRPr="00F05A49" w:rsidRDefault="00C966AD" w:rsidP="00D93534">
      <w:pPr>
        <w:pStyle w:val="Character"/>
      </w:pPr>
      <w:r w:rsidRPr="00F05A49">
        <w:t>ARCHIVIST</w:t>
      </w:r>
    </w:p>
    <w:p w14:paraId="391ED657" w14:textId="77777777" w:rsidR="00C966AD" w:rsidRPr="005D54AD" w:rsidRDefault="00C966AD" w:rsidP="00C966AD">
      <w:r w:rsidRPr="005D54AD">
        <w:t>No, I don’t need to.</w:t>
      </w:r>
      <w:r>
        <w:t xml:space="preserve"> </w:t>
      </w:r>
      <w:r w:rsidRPr="005D54AD">
        <w:rPr>
          <w:i/>
        </w:rPr>
        <w:t>It</w:t>
      </w:r>
      <w:r w:rsidRPr="005D54AD">
        <w:t xml:space="preserve"> can see us here, and.. and I can</w:t>
      </w:r>
      <w:r>
        <w:t xml:space="preserve"> </w:t>
      </w:r>
      <w:r w:rsidRPr="005D54AD">
        <w:t>see out as well.</w:t>
      </w:r>
    </w:p>
    <w:p w14:paraId="6F11AC62" w14:textId="77777777" w:rsidR="00C966AD" w:rsidRPr="00F05A49" w:rsidRDefault="00C966AD" w:rsidP="00D93534">
      <w:pPr>
        <w:pStyle w:val="Character"/>
      </w:pPr>
      <w:r w:rsidRPr="00F05A49">
        <w:t>MARTIN</w:t>
      </w:r>
    </w:p>
    <w:p w14:paraId="140F1135" w14:textId="3F1347F0" w:rsidR="00C966AD" w:rsidRPr="005D54AD" w:rsidRDefault="00C966AD" w:rsidP="00C966AD">
      <w:r w:rsidRPr="005D54AD">
        <w:t>O-kay, we’ll just file that under</w:t>
      </w:r>
      <w:r w:rsidR="003D61FB" w:rsidRPr="003D61FB">
        <w:t>—</w:t>
      </w:r>
      <w:r>
        <w:t xml:space="preserve"> </w:t>
      </w:r>
      <w:r w:rsidRPr="005D54AD">
        <w:rPr>
          <w:i/>
        </w:rPr>
        <w:t>ominous</w:t>
      </w:r>
      <w:r w:rsidRPr="005D54AD">
        <w:t xml:space="preserve"> for now.</w:t>
      </w:r>
    </w:p>
    <w:p w14:paraId="2113DD6C" w14:textId="0C468361" w:rsidR="00C966AD" w:rsidRPr="003D61FB" w:rsidRDefault="003D61FB" w:rsidP="00C966AD">
      <w:pPr>
        <w:rPr>
          <w:b/>
          <w:bCs/>
        </w:rPr>
      </w:pPr>
      <w:r w:rsidRPr="003D61FB">
        <w:rPr>
          <w:b/>
          <w:bCs/>
        </w:rPr>
        <w:t>(Beat)</w:t>
      </w:r>
    </w:p>
    <w:p w14:paraId="44A8CEA4" w14:textId="77777777" w:rsidR="00C966AD" w:rsidRPr="005D54AD" w:rsidRDefault="00C966AD" w:rsidP="00C966AD">
      <w:r w:rsidRPr="005D54AD">
        <w:t xml:space="preserve">We </w:t>
      </w:r>
      <w:r w:rsidRPr="005D54AD">
        <w:rPr>
          <w:i/>
        </w:rPr>
        <w:t>seem</w:t>
      </w:r>
      <w:r w:rsidRPr="005D54AD">
        <w:t xml:space="preserve"> safe enough in here, at</w:t>
      </w:r>
      <w:r>
        <w:t xml:space="preserve"> </w:t>
      </w:r>
      <w:r w:rsidRPr="005D54AD">
        <w:t>least.</w:t>
      </w:r>
    </w:p>
    <w:p w14:paraId="1B0C4BE3" w14:textId="77777777" w:rsidR="00C966AD" w:rsidRPr="00F05A49" w:rsidRDefault="00C966AD" w:rsidP="00D93534">
      <w:pPr>
        <w:pStyle w:val="Character"/>
      </w:pPr>
      <w:r w:rsidRPr="00F05A49">
        <w:t>ARCHIVIST</w:t>
      </w:r>
    </w:p>
    <w:p w14:paraId="41C802EE" w14:textId="77777777" w:rsidR="00C966AD" w:rsidRPr="005D54AD" w:rsidRDefault="00C966AD" w:rsidP="00C966AD">
      <w:r w:rsidRPr="005D54AD">
        <w:t>I suppose so.</w:t>
      </w:r>
    </w:p>
    <w:p w14:paraId="31253888" w14:textId="77777777" w:rsidR="00C966AD" w:rsidRPr="00F05A49" w:rsidRDefault="00C966AD" w:rsidP="00D93534">
      <w:pPr>
        <w:pStyle w:val="Character"/>
      </w:pPr>
      <w:r w:rsidRPr="00F05A49">
        <w:t>MARTIN</w:t>
      </w:r>
    </w:p>
    <w:p w14:paraId="7BF68B99" w14:textId="1737EE32" w:rsidR="00C966AD" w:rsidRPr="005D54AD" w:rsidRDefault="00C966AD" w:rsidP="00C966AD">
      <w:r w:rsidRPr="005D54AD">
        <w:t>Bit of a hideaway?</w:t>
      </w:r>
    </w:p>
    <w:p w14:paraId="3C5676C0" w14:textId="77777777" w:rsidR="00C966AD" w:rsidRPr="00F05A49" w:rsidRDefault="00C966AD" w:rsidP="00D93534">
      <w:pPr>
        <w:pStyle w:val="Character"/>
      </w:pPr>
      <w:r w:rsidRPr="00F05A49">
        <w:t>ARCHIVIST</w:t>
      </w:r>
    </w:p>
    <w:p w14:paraId="5C167B7D" w14:textId="77777777" w:rsidR="00C966AD" w:rsidRPr="005D54AD" w:rsidRDefault="00C966AD" w:rsidP="00C966AD">
      <w:r w:rsidRPr="005D54AD">
        <w:t>Or a prison.</w:t>
      </w:r>
    </w:p>
    <w:p w14:paraId="658C5F25" w14:textId="77777777" w:rsidR="00C966AD" w:rsidRPr="00F05A49" w:rsidRDefault="00C966AD" w:rsidP="00D93534">
      <w:pPr>
        <w:pStyle w:val="Character"/>
      </w:pPr>
      <w:r w:rsidRPr="00F05A49">
        <w:t>MARTIN</w:t>
      </w:r>
    </w:p>
    <w:p w14:paraId="6FD7E1DF" w14:textId="143BA6E7" w:rsidR="00C966AD" w:rsidRDefault="00AA4F62" w:rsidP="00C966AD">
      <w:r>
        <w:t>.</w:t>
      </w:r>
      <w:r w:rsidR="00C966AD" w:rsidRPr="005D54AD">
        <w:t>..Yes. Still, better than outside.</w:t>
      </w:r>
    </w:p>
    <w:p w14:paraId="5BB39A84" w14:textId="13563A09" w:rsidR="00AA4F62" w:rsidRPr="005D54AD" w:rsidRDefault="00AA4F62" w:rsidP="00D01425">
      <w:pPr>
        <w:pStyle w:val="Music"/>
      </w:pPr>
      <w:r>
        <w:lastRenderedPageBreak/>
        <w:t>[Pause, as the sound of s</w:t>
      </w:r>
      <w:r w:rsidRPr="005D54AD">
        <w:t>trange</w:t>
      </w:r>
      <w:r>
        <w:t xml:space="preserve"> and distant </w:t>
      </w:r>
      <w:r w:rsidRPr="005D54AD">
        <w:t>howl</w:t>
      </w:r>
      <w:r>
        <w:t>s and the building wood c</w:t>
      </w:r>
      <w:r w:rsidRPr="005D54AD">
        <w:t>reaks</w:t>
      </w:r>
      <w:r>
        <w:t xml:space="preserve"> continue]</w:t>
      </w:r>
    </w:p>
    <w:p w14:paraId="480109A5" w14:textId="77777777" w:rsidR="00C966AD" w:rsidRPr="00A70021" w:rsidRDefault="00C966AD" w:rsidP="00D93534">
      <w:pPr>
        <w:pStyle w:val="Character"/>
      </w:pPr>
      <w:r w:rsidRPr="00A70021">
        <w:t>MARTIN (CONT’D)</w:t>
      </w:r>
    </w:p>
    <w:p w14:paraId="6ADBCC7D" w14:textId="77777777" w:rsidR="00C966AD" w:rsidRPr="005D54AD" w:rsidRDefault="00C966AD" w:rsidP="00C966AD">
      <w:r w:rsidRPr="005D54AD">
        <w:t>It sounds bad.</w:t>
      </w:r>
    </w:p>
    <w:p w14:paraId="0D40D78A" w14:textId="551931E0" w:rsidR="00C966AD" w:rsidRDefault="00AA4F62" w:rsidP="00AA4F62">
      <w:pPr>
        <w:pStyle w:val="CharacterSounds"/>
      </w:pPr>
      <w:r>
        <w:t>(</w:t>
      </w:r>
      <w:r w:rsidR="00C966AD" w:rsidRPr="005D54AD">
        <w:t xml:space="preserve">The Archivist laughs </w:t>
      </w:r>
      <w:r>
        <w:t xml:space="preserve">a </w:t>
      </w:r>
      <w:r w:rsidR="00C966AD" w:rsidRPr="005D54AD">
        <w:t>strange, humorless laugh</w:t>
      </w:r>
      <w:r>
        <w:t>)</w:t>
      </w:r>
    </w:p>
    <w:p w14:paraId="0B9993FD" w14:textId="77777777" w:rsidR="00C966AD" w:rsidRPr="00510394" w:rsidRDefault="00C966AD" w:rsidP="00D93534">
      <w:pPr>
        <w:pStyle w:val="Character"/>
      </w:pPr>
      <w:r w:rsidRPr="00510394">
        <w:t>ARCHIVIST</w:t>
      </w:r>
    </w:p>
    <w:p w14:paraId="1DCF15FF" w14:textId="77777777" w:rsidR="00C966AD" w:rsidRPr="005D54AD" w:rsidRDefault="00C966AD" w:rsidP="00C966AD">
      <w:r w:rsidRPr="005D54AD">
        <w:t>It is.</w:t>
      </w:r>
    </w:p>
    <w:p w14:paraId="2C8B9D3F" w14:textId="0BB78A4B" w:rsidR="00C966AD" w:rsidRPr="00D01425" w:rsidRDefault="00D01425" w:rsidP="00C966AD">
      <w:pPr>
        <w:rPr>
          <w:b/>
          <w:bCs/>
        </w:rPr>
      </w:pPr>
      <w:r w:rsidRPr="00D01425">
        <w:rPr>
          <w:b/>
          <w:bCs/>
        </w:rPr>
        <w:t>(Beat)</w:t>
      </w:r>
    </w:p>
    <w:p w14:paraId="031C49EA" w14:textId="77777777" w:rsidR="00C966AD" w:rsidRPr="00510394" w:rsidRDefault="00C966AD" w:rsidP="00D93534">
      <w:pPr>
        <w:pStyle w:val="Character"/>
      </w:pPr>
      <w:r w:rsidRPr="00510394">
        <w:t>MARTIN</w:t>
      </w:r>
    </w:p>
    <w:p w14:paraId="6F4C492E" w14:textId="77777777" w:rsidR="00C966AD" w:rsidRPr="005D54AD" w:rsidRDefault="00C966AD" w:rsidP="00C966AD">
      <w:r w:rsidRPr="005D54AD">
        <w:rPr>
          <w:i/>
        </w:rPr>
        <w:t>Are</w:t>
      </w:r>
      <w:r w:rsidRPr="005D54AD">
        <w:t xml:space="preserve"> we still safe?</w:t>
      </w:r>
    </w:p>
    <w:p w14:paraId="5CA06C3D" w14:textId="77777777" w:rsidR="00C966AD" w:rsidRPr="00510394" w:rsidRDefault="00C966AD" w:rsidP="00D93534">
      <w:pPr>
        <w:pStyle w:val="Character"/>
      </w:pPr>
      <w:r w:rsidRPr="00510394">
        <w:t>ARCHIVIST</w:t>
      </w:r>
    </w:p>
    <w:p w14:paraId="11653AC0" w14:textId="77777777" w:rsidR="00C966AD" w:rsidRPr="005D54AD" w:rsidRDefault="00C966AD" w:rsidP="00C966AD">
      <w:r w:rsidRPr="005D54AD">
        <w:t>Y-Yes. It- It doesn’t want to harm</w:t>
      </w:r>
      <w:r>
        <w:t xml:space="preserve"> </w:t>
      </w:r>
      <w:r w:rsidRPr="005D54AD">
        <w:t>me.</w:t>
      </w:r>
    </w:p>
    <w:p w14:paraId="738BA260" w14:textId="77777777" w:rsidR="00C966AD" w:rsidRPr="00510394" w:rsidRDefault="00C966AD" w:rsidP="00D93534">
      <w:pPr>
        <w:pStyle w:val="Character"/>
      </w:pPr>
      <w:r w:rsidRPr="00510394">
        <w:t>MARTIN</w:t>
      </w:r>
    </w:p>
    <w:p w14:paraId="4EE139C8" w14:textId="77777777" w:rsidR="00C966AD" w:rsidRPr="005D54AD" w:rsidRDefault="00C966AD" w:rsidP="00C966AD">
      <w:r w:rsidRPr="005D54AD">
        <w:t>And me?</w:t>
      </w:r>
    </w:p>
    <w:p w14:paraId="31727FB4" w14:textId="77777777" w:rsidR="00C966AD" w:rsidRPr="00510394" w:rsidRDefault="00C966AD" w:rsidP="00D93534">
      <w:pPr>
        <w:pStyle w:val="Character"/>
      </w:pPr>
      <w:r w:rsidRPr="00510394">
        <w:t>ARCHIVIST</w:t>
      </w:r>
    </w:p>
    <w:p w14:paraId="1099F243" w14:textId="77777777" w:rsidR="00C966AD" w:rsidRPr="005D54AD" w:rsidRDefault="00C966AD" w:rsidP="00C966AD">
      <w:r w:rsidRPr="005D54AD">
        <w:t>I won’t let it.</w:t>
      </w:r>
    </w:p>
    <w:p w14:paraId="11F183FF" w14:textId="77777777" w:rsidR="00C966AD" w:rsidRPr="00510394" w:rsidRDefault="00C966AD" w:rsidP="00D93534">
      <w:pPr>
        <w:pStyle w:val="Character"/>
      </w:pPr>
      <w:r w:rsidRPr="00510394">
        <w:t>MARTIN</w:t>
      </w:r>
    </w:p>
    <w:p w14:paraId="79618801" w14:textId="7C48014C" w:rsidR="00C966AD" w:rsidRPr="005D54AD" w:rsidRDefault="00C966AD" w:rsidP="00C966AD">
      <w:r w:rsidRPr="005D54AD">
        <w:t>Um</w:t>
      </w:r>
      <w:r w:rsidR="00D01425">
        <w:t>, t</w:t>
      </w:r>
      <w:r w:rsidRPr="005D54AD">
        <w:t>hanks.</w:t>
      </w:r>
    </w:p>
    <w:p w14:paraId="2DAB7B4F" w14:textId="10E0BA58" w:rsidR="00C966AD" w:rsidRDefault="00D01425" w:rsidP="00D01425">
      <w:pPr>
        <w:rPr>
          <w:b/>
          <w:bCs/>
        </w:rPr>
      </w:pPr>
      <w:r w:rsidRPr="00D01425">
        <w:rPr>
          <w:b/>
          <w:bCs/>
        </w:rPr>
        <w:t>(Beat)</w:t>
      </w:r>
    </w:p>
    <w:p w14:paraId="185974D9" w14:textId="0223FEA8" w:rsidR="003274A2" w:rsidRDefault="003274A2" w:rsidP="003274A2">
      <w:pPr>
        <w:pStyle w:val="Music"/>
      </w:pPr>
      <w:r>
        <w:t>[Breaths and clothing rustle]</w:t>
      </w:r>
    </w:p>
    <w:p w14:paraId="6C587A9C" w14:textId="39ED210A" w:rsidR="003274A2" w:rsidRPr="003274A2" w:rsidRDefault="003274A2" w:rsidP="003274A2">
      <w:pPr>
        <w:pStyle w:val="Character"/>
      </w:pPr>
      <w:r w:rsidRPr="00510394">
        <w:lastRenderedPageBreak/>
        <w:t>MARTIN</w:t>
      </w:r>
      <w:r>
        <w:t xml:space="preserve"> (CONT’D)</w:t>
      </w:r>
    </w:p>
    <w:p w14:paraId="584CFB90" w14:textId="5873F984" w:rsidR="00C966AD" w:rsidRPr="005D54AD" w:rsidRDefault="00C966AD" w:rsidP="00C966AD">
      <w:r w:rsidRPr="005D54AD">
        <w:rPr>
          <w:i/>
        </w:rPr>
        <w:t>Jo</w:t>
      </w:r>
      <w:r w:rsidR="003F5139">
        <w:rPr>
          <w:i/>
        </w:rPr>
        <w:t>h</w:t>
      </w:r>
      <w:r w:rsidRPr="005D54AD">
        <w:rPr>
          <w:i/>
        </w:rPr>
        <w:t>n</w:t>
      </w:r>
      <w:r w:rsidRPr="005D54AD">
        <w:t>, it’s not your fault.</w:t>
      </w:r>
    </w:p>
    <w:p w14:paraId="1C5B9C1B" w14:textId="77777777" w:rsidR="00C966AD" w:rsidRPr="00540E68" w:rsidRDefault="00C966AD" w:rsidP="00D93534">
      <w:pPr>
        <w:pStyle w:val="Character"/>
      </w:pPr>
      <w:r w:rsidRPr="00540E68">
        <w:t>ARCHIVIST</w:t>
      </w:r>
    </w:p>
    <w:p w14:paraId="018074A8" w14:textId="77777777" w:rsidR="00C966AD" w:rsidRPr="005D54AD" w:rsidRDefault="00C966AD" w:rsidP="00C966AD">
      <w:r w:rsidRPr="003274A2">
        <w:rPr>
          <w:b/>
          <w:bCs/>
        </w:rPr>
        <w:t>(Sharp)</w:t>
      </w:r>
      <w:r>
        <w:t xml:space="preserve"> </w:t>
      </w:r>
      <w:r w:rsidRPr="005D54AD">
        <w:t xml:space="preserve">Martin, can we </w:t>
      </w:r>
      <w:r w:rsidRPr="00FE1485">
        <w:rPr>
          <w:i/>
          <w:iCs/>
        </w:rPr>
        <w:t>not</w:t>
      </w:r>
      <w:r w:rsidRPr="005D54AD">
        <w:t xml:space="preserve"> do this again?</w:t>
      </w:r>
    </w:p>
    <w:p w14:paraId="3807F107" w14:textId="77777777" w:rsidR="00C966AD" w:rsidRPr="00540E68" w:rsidRDefault="00C966AD" w:rsidP="00D93534">
      <w:pPr>
        <w:pStyle w:val="Character"/>
      </w:pPr>
      <w:r w:rsidRPr="00540E68">
        <w:t>MARTIN</w:t>
      </w:r>
    </w:p>
    <w:p w14:paraId="23B66287" w14:textId="77777777" w:rsidR="00C966AD" w:rsidRPr="005D54AD" w:rsidRDefault="00C966AD" w:rsidP="00C966AD">
      <w:r w:rsidRPr="005D54AD">
        <w:t>Sorry.</w:t>
      </w:r>
    </w:p>
    <w:p w14:paraId="26EE90D6" w14:textId="77777777" w:rsidR="00C966AD" w:rsidRPr="005D54AD" w:rsidRDefault="00C966AD" w:rsidP="00D93534">
      <w:pPr>
        <w:pStyle w:val="Character"/>
      </w:pPr>
      <w:r w:rsidRPr="00540E68">
        <w:t>ARCHIVIST</w:t>
      </w:r>
    </w:p>
    <w:p w14:paraId="293739A3" w14:textId="77777777" w:rsidR="00C966AD" w:rsidRPr="005D54AD" w:rsidRDefault="00C966AD" w:rsidP="00C966AD">
      <w:r w:rsidRPr="005D54AD">
        <w:t xml:space="preserve">I’m just- I’m </w:t>
      </w:r>
      <w:r w:rsidRPr="005D54AD">
        <w:rPr>
          <w:i/>
        </w:rPr>
        <w:t>mourning</w:t>
      </w:r>
      <w:r w:rsidRPr="005D54AD">
        <w:t xml:space="preserve"> a world I</w:t>
      </w:r>
      <w:r>
        <w:t xml:space="preserve"> </w:t>
      </w:r>
      <w:r w:rsidRPr="005D54AD">
        <w:rPr>
          <w:i/>
        </w:rPr>
        <w:t>killed</w:t>
      </w:r>
      <w:r w:rsidRPr="005D54AD">
        <w:t>-</w:t>
      </w:r>
    </w:p>
    <w:p w14:paraId="46AAD82A" w14:textId="77777777" w:rsidR="00C966AD" w:rsidRPr="00540E68" w:rsidRDefault="00C966AD" w:rsidP="00D93534">
      <w:pPr>
        <w:pStyle w:val="Character"/>
      </w:pPr>
      <w:r w:rsidRPr="00540E68">
        <w:t>MARTIN</w:t>
      </w:r>
    </w:p>
    <w:p w14:paraId="233394B5" w14:textId="0871369A" w:rsidR="00C966AD" w:rsidRPr="005D54AD" w:rsidRDefault="00C966AD" w:rsidP="00C966AD">
      <w:r w:rsidRPr="00E610AF">
        <w:rPr>
          <w:b/>
          <w:bCs/>
        </w:rPr>
        <w:t>(</w:t>
      </w:r>
      <w:r w:rsidR="00E610AF" w:rsidRPr="00E610AF">
        <w:rPr>
          <w:b/>
          <w:bCs/>
        </w:rPr>
        <w:t>P</w:t>
      </w:r>
      <w:r w:rsidRPr="00E610AF">
        <w:rPr>
          <w:b/>
          <w:bCs/>
        </w:rPr>
        <w:t>lacating)</w:t>
      </w:r>
      <w:r>
        <w:t xml:space="preserve"> </w:t>
      </w:r>
      <w:r w:rsidRPr="005D54AD">
        <w:t>I know-</w:t>
      </w:r>
    </w:p>
    <w:p w14:paraId="0CDCA83E" w14:textId="77777777" w:rsidR="00C966AD" w:rsidRPr="00540E68" w:rsidRDefault="00C966AD" w:rsidP="00D93534">
      <w:pPr>
        <w:pStyle w:val="Character"/>
      </w:pPr>
      <w:r w:rsidRPr="00540E68">
        <w:t>ARCHIVIST</w:t>
      </w:r>
    </w:p>
    <w:p w14:paraId="082F06C1" w14:textId="77777777" w:rsidR="00C966AD" w:rsidRPr="005D54AD" w:rsidRDefault="00C966AD" w:rsidP="00C966AD">
      <w:r w:rsidRPr="00E610AF">
        <w:rPr>
          <w:b/>
          <w:bCs/>
        </w:rPr>
        <w:t>(Increasingly fervent)</w:t>
      </w:r>
      <w:r>
        <w:t xml:space="preserve"> </w:t>
      </w:r>
      <w:r w:rsidRPr="005D54AD">
        <w:t xml:space="preserve">and we’re all </w:t>
      </w:r>
      <w:r w:rsidRPr="005D54AD">
        <w:rPr>
          <w:i/>
        </w:rPr>
        <w:t>trapped</w:t>
      </w:r>
      <w:r w:rsidRPr="005D54AD">
        <w:t xml:space="preserve"> in its</w:t>
      </w:r>
      <w:r>
        <w:t xml:space="preserve"> </w:t>
      </w:r>
      <w:r w:rsidRPr="005D54AD">
        <w:rPr>
          <w:i/>
        </w:rPr>
        <w:t>rotting corpse!-</w:t>
      </w:r>
    </w:p>
    <w:p w14:paraId="0F22BE62" w14:textId="77777777" w:rsidR="00C966AD" w:rsidRPr="00540E68" w:rsidRDefault="00C966AD" w:rsidP="00D93534">
      <w:pPr>
        <w:pStyle w:val="Character"/>
      </w:pPr>
      <w:r w:rsidRPr="00540E68">
        <w:t>MARTIN</w:t>
      </w:r>
    </w:p>
    <w:p w14:paraId="42EE65C8" w14:textId="2844EA9B" w:rsidR="00C966AD" w:rsidRPr="005D54AD" w:rsidRDefault="00C966AD" w:rsidP="00C966AD">
      <w:r w:rsidRPr="00540E68">
        <w:rPr>
          <w:bCs/>
        </w:rPr>
        <w:t>Enough</w:t>
      </w:r>
      <w:r w:rsidRPr="005D54AD">
        <w:t xml:space="preserve">, </w:t>
      </w:r>
      <w:r w:rsidR="003F5139">
        <w:t>John</w:t>
      </w:r>
      <w:r w:rsidRPr="005D54AD">
        <w:t>.</w:t>
      </w:r>
    </w:p>
    <w:p w14:paraId="4EC37BA1" w14:textId="2FB8CFEB" w:rsidR="00C966AD" w:rsidRPr="005D54AD" w:rsidRDefault="00C966AD" w:rsidP="00E610AF">
      <w:pPr>
        <w:pStyle w:val="Music"/>
      </w:pPr>
      <w:r>
        <w:t>[</w:t>
      </w:r>
      <w:r w:rsidRPr="005D54AD">
        <w:t xml:space="preserve">The Archivist starts taking </w:t>
      </w:r>
      <w:r w:rsidR="00C913A9">
        <w:t xml:space="preserve">a cassette </w:t>
      </w:r>
      <w:r w:rsidRPr="005D54AD">
        <w:t>tape</w:t>
      </w:r>
      <w:r w:rsidR="00C913A9">
        <w:t xml:space="preserve"> out of its case</w:t>
      </w:r>
      <w:r>
        <w:t>]</w:t>
      </w:r>
    </w:p>
    <w:p w14:paraId="3C6A9E63" w14:textId="77777777" w:rsidR="00C966AD" w:rsidRPr="00540E68" w:rsidRDefault="00C966AD" w:rsidP="00D93534">
      <w:pPr>
        <w:pStyle w:val="Character"/>
      </w:pPr>
      <w:r w:rsidRPr="00540E68">
        <w:t>ARCHIVIST</w:t>
      </w:r>
    </w:p>
    <w:p w14:paraId="614B2011" w14:textId="77777777" w:rsidR="00C966AD" w:rsidRPr="005D54AD" w:rsidRDefault="00C966AD" w:rsidP="00C966AD">
      <w:r w:rsidRPr="005D54AD">
        <w:t>Have you heard the Gertrude one?</w:t>
      </w:r>
    </w:p>
    <w:p w14:paraId="1A1A1FCB" w14:textId="77777777" w:rsidR="00C966AD" w:rsidRPr="00540E68" w:rsidRDefault="00C966AD" w:rsidP="00D93534">
      <w:pPr>
        <w:pStyle w:val="Character"/>
      </w:pPr>
      <w:r w:rsidRPr="00540E68">
        <w:t>MARTIN</w:t>
      </w:r>
    </w:p>
    <w:p w14:paraId="77426CA2" w14:textId="78304D14" w:rsidR="00C966AD" w:rsidRDefault="00C966AD" w:rsidP="00C966AD">
      <w:r w:rsidRPr="005D54AD">
        <w:t>What?</w:t>
      </w:r>
    </w:p>
    <w:p w14:paraId="7009EAD4" w14:textId="031474A1" w:rsidR="00C913A9" w:rsidRPr="005D54AD" w:rsidRDefault="00C913A9" w:rsidP="00C913A9">
      <w:pPr>
        <w:pStyle w:val="Music"/>
      </w:pPr>
      <w:r>
        <w:t>[The tape is placed in a tape deck]</w:t>
      </w:r>
    </w:p>
    <w:p w14:paraId="4A4E8467" w14:textId="77777777" w:rsidR="00C966AD" w:rsidRPr="00540E68" w:rsidRDefault="00C966AD" w:rsidP="00D93534">
      <w:pPr>
        <w:pStyle w:val="Character"/>
      </w:pPr>
      <w:r w:rsidRPr="00540E68">
        <w:lastRenderedPageBreak/>
        <w:t>ARCHIVIST</w:t>
      </w:r>
    </w:p>
    <w:p w14:paraId="413A3F81" w14:textId="6A903E37" w:rsidR="00C966AD" w:rsidRPr="005D54AD" w:rsidRDefault="00C966AD" w:rsidP="00C966AD">
      <w:r w:rsidRPr="005D54AD">
        <w:t>The Gertrude one; there are a few</w:t>
      </w:r>
      <w:r>
        <w:t xml:space="preserve"> </w:t>
      </w:r>
      <w:r w:rsidRPr="005D54AD">
        <w:t>of them, but this is my favo</w:t>
      </w:r>
      <w:r w:rsidR="009505D2">
        <w:t>u</w:t>
      </w:r>
      <w:r w:rsidRPr="005D54AD">
        <w:t>rite.</w:t>
      </w:r>
    </w:p>
    <w:p w14:paraId="7646C869" w14:textId="77777777" w:rsidR="00C966AD" w:rsidRPr="001F16C2" w:rsidRDefault="00C966AD" w:rsidP="00D93534">
      <w:pPr>
        <w:pStyle w:val="Character"/>
      </w:pPr>
      <w:r w:rsidRPr="001F16C2">
        <w:t>MARTIN</w:t>
      </w:r>
    </w:p>
    <w:p w14:paraId="1483640D" w14:textId="41717440" w:rsidR="00C966AD" w:rsidRPr="005D54AD" w:rsidRDefault="00C966AD" w:rsidP="00C966AD">
      <w:r w:rsidRPr="00AF7BFC">
        <w:rPr>
          <w:b/>
          <w:bCs/>
        </w:rPr>
        <w:t>(</w:t>
      </w:r>
      <w:r w:rsidR="00AF7BFC" w:rsidRPr="00AF7BFC">
        <w:rPr>
          <w:b/>
          <w:bCs/>
        </w:rPr>
        <w:t>S</w:t>
      </w:r>
      <w:r w:rsidRPr="00AF7BFC">
        <w:rPr>
          <w:b/>
          <w:bCs/>
        </w:rPr>
        <w:t>igh)</w:t>
      </w:r>
      <w:r>
        <w:t xml:space="preserve"> </w:t>
      </w:r>
      <w:r w:rsidRPr="005D54AD">
        <w:t>I don’t-</w:t>
      </w:r>
    </w:p>
    <w:p w14:paraId="0FA1FC99" w14:textId="77777777" w:rsidR="00C966AD" w:rsidRPr="001F16C2" w:rsidRDefault="00C966AD" w:rsidP="00D93534">
      <w:pPr>
        <w:pStyle w:val="Character"/>
      </w:pPr>
      <w:r w:rsidRPr="001F16C2">
        <w:t>ARCHIVIST</w:t>
      </w:r>
    </w:p>
    <w:p w14:paraId="5464440F" w14:textId="77777777" w:rsidR="00C966AD" w:rsidRPr="005D54AD" w:rsidRDefault="00C966AD" w:rsidP="00C966AD">
      <w:r w:rsidRPr="005D54AD">
        <w:t>Just. Listen.</w:t>
      </w:r>
    </w:p>
    <w:p w14:paraId="58806739" w14:textId="383F0A40" w:rsidR="00C966AD" w:rsidRDefault="00C966AD" w:rsidP="00AF7BFC">
      <w:pPr>
        <w:pStyle w:val="Music"/>
      </w:pPr>
      <w:r>
        <w:t>[</w:t>
      </w:r>
      <w:r w:rsidRPr="005D54AD">
        <w:t>Tape click</w:t>
      </w:r>
      <w:r>
        <w:t>]</w:t>
      </w:r>
    </w:p>
    <w:p w14:paraId="6578F830" w14:textId="2A586D2C" w:rsidR="00190526" w:rsidRPr="00190526" w:rsidRDefault="00190526" w:rsidP="00190526">
      <w:pPr>
        <w:pStyle w:val="Music"/>
      </w:pPr>
      <w:r>
        <w:t>[A quiet space]</w:t>
      </w:r>
    </w:p>
    <w:p w14:paraId="5104EC2B" w14:textId="77777777" w:rsidR="00C966AD" w:rsidRPr="001F16C2" w:rsidRDefault="00C966AD" w:rsidP="00D93534">
      <w:pPr>
        <w:pStyle w:val="Character"/>
      </w:pPr>
      <w:r w:rsidRPr="001F16C2">
        <w:t>GERTRUDE</w:t>
      </w:r>
    </w:p>
    <w:p w14:paraId="4BA4DEBA" w14:textId="5804D49E" w:rsidR="002A7E33" w:rsidRDefault="00C966AD" w:rsidP="00C966AD">
      <w:r w:rsidRPr="005D54AD">
        <w:t>Right. If you’re listening to this,</w:t>
      </w:r>
      <w:r>
        <w:t xml:space="preserve"> </w:t>
      </w:r>
      <w:r w:rsidRPr="005D54AD">
        <w:t>then it is likely that</w:t>
      </w:r>
      <w:r w:rsidR="00AA42DB" w:rsidRPr="00AA42DB">
        <w:t>—</w:t>
      </w:r>
      <w:r>
        <w:t xml:space="preserve"> </w:t>
      </w:r>
      <w:r w:rsidR="00AA42DB" w:rsidRPr="00AA42DB">
        <w:rPr>
          <w:b/>
          <w:bCs/>
        </w:rPr>
        <w:t>(</w:t>
      </w:r>
      <w:r w:rsidRPr="00AA42DB">
        <w:rPr>
          <w:b/>
          <w:bCs/>
        </w:rPr>
        <w:t>sighs)</w:t>
      </w:r>
      <w:r>
        <w:t xml:space="preserve"> </w:t>
      </w:r>
      <w:r w:rsidRPr="005D54AD">
        <w:t>No. Let’s not beat around the bush.</w:t>
      </w:r>
      <w:r>
        <w:t xml:space="preserve"> </w:t>
      </w:r>
      <w:r w:rsidRPr="005D54AD">
        <w:t>If you’re listening to this, it</w:t>
      </w:r>
      <w:r>
        <w:t xml:space="preserve"> </w:t>
      </w:r>
      <w:r w:rsidRPr="005D54AD">
        <w:t>means I’m dead. And you have been</w:t>
      </w:r>
      <w:r>
        <w:t xml:space="preserve"> </w:t>
      </w:r>
      <w:r w:rsidRPr="005D54AD">
        <w:t>chosen to be my replacement as Head</w:t>
      </w:r>
      <w:r>
        <w:t xml:space="preserve"> </w:t>
      </w:r>
      <w:r w:rsidRPr="005D54AD">
        <w:t>Archivist.</w:t>
      </w:r>
    </w:p>
    <w:p w14:paraId="411263B3" w14:textId="77777777" w:rsidR="002A7E33" w:rsidRDefault="00C966AD" w:rsidP="00C966AD">
      <w:r w:rsidRPr="005D54AD">
        <w:t>Hopefully, this means you, Sasha,</w:t>
      </w:r>
      <w:r>
        <w:t xml:space="preserve"> </w:t>
      </w:r>
      <w:r w:rsidRPr="005D54AD">
        <w:t>but if someone else is hearing</w:t>
      </w:r>
      <w:r>
        <w:t xml:space="preserve"> </w:t>
      </w:r>
      <w:r w:rsidRPr="005D54AD">
        <w:t>this, and Elias has made a</w:t>
      </w:r>
      <w:r>
        <w:t xml:space="preserve"> </w:t>
      </w:r>
      <w:r w:rsidRPr="005D54AD">
        <w:t>different choice for some reason,</w:t>
      </w:r>
      <w:r>
        <w:t xml:space="preserve"> </w:t>
      </w:r>
      <w:r w:rsidRPr="005D54AD">
        <w:t>then these words are still very</w:t>
      </w:r>
      <w:r>
        <w:t xml:space="preserve"> </w:t>
      </w:r>
      <w:r w:rsidRPr="005D54AD">
        <w:t>much intended for you.</w:t>
      </w:r>
    </w:p>
    <w:p w14:paraId="61C3630C" w14:textId="34673D4C" w:rsidR="002A7E33" w:rsidRDefault="00C966AD" w:rsidP="00C966AD">
      <w:r w:rsidRPr="00150817">
        <w:rPr>
          <w:bCs/>
        </w:rPr>
        <w:t>Before I continue:</w:t>
      </w:r>
      <w:r w:rsidRPr="005D54AD">
        <w:t xml:space="preserve"> </w:t>
      </w:r>
      <w:r w:rsidR="003B3534">
        <w:t>i</w:t>
      </w:r>
      <w:r w:rsidRPr="005D54AD">
        <w:t>t is very</w:t>
      </w:r>
      <w:r>
        <w:t xml:space="preserve"> </w:t>
      </w:r>
      <w:r w:rsidRPr="005D54AD">
        <w:t xml:space="preserve">important to be </w:t>
      </w:r>
      <w:r w:rsidRPr="00695437">
        <w:rPr>
          <w:iCs/>
        </w:rPr>
        <w:t>absolutely</w:t>
      </w:r>
      <w:r w:rsidRPr="005D54AD">
        <w:t xml:space="preserve"> clear</w:t>
      </w:r>
      <w:r>
        <w:t xml:space="preserve"> </w:t>
      </w:r>
      <w:r w:rsidRPr="005D54AD">
        <w:t>this is not a joke. Nor is it any</w:t>
      </w:r>
      <w:r>
        <w:t xml:space="preserve"> </w:t>
      </w:r>
      <w:r w:rsidRPr="005D54AD">
        <w:t>sort of prank, or game. Your</w:t>
      </w:r>
      <w:r>
        <w:t xml:space="preserve"> </w:t>
      </w:r>
      <w:r w:rsidRPr="005D54AD">
        <w:t>colleagues have not convinced me to</w:t>
      </w:r>
      <w:r>
        <w:t xml:space="preserve"> </w:t>
      </w:r>
      <w:r w:rsidRPr="005D54AD">
        <w:t>record this as an attempt to...</w:t>
      </w:r>
      <w:r>
        <w:t xml:space="preserve"> </w:t>
      </w:r>
      <w:r w:rsidRPr="005D54AD">
        <w:rPr>
          <w:i/>
        </w:rPr>
        <w:t>haze</w:t>
      </w:r>
      <w:r w:rsidRPr="005D54AD">
        <w:t xml:space="preserve"> you. This is completely</w:t>
      </w:r>
      <w:r>
        <w:t xml:space="preserve"> </w:t>
      </w:r>
      <w:r w:rsidRPr="005D54AD">
        <w:t>serious. And very, very important</w:t>
      </w:r>
      <w:r>
        <w:t xml:space="preserve"> </w:t>
      </w:r>
      <w:r w:rsidRPr="005D54AD">
        <w:t>for you to know.</w:t>
      </w:r>
    </w:p>
    <w:p w14:paraId="7BC3FC9C" w14:textId="77777777" w:rsidR="002A7E33" w:rsidRDefault="00C966AD" w:rsidP="00C966AD">
      <w:r w:rsidRPr="005D54AD">
        <w:t>If it is you I’m talking to, Sasha,</w:t>
      </w:r>
      <w:r>
        <w:t xml:space="preserve"> </w:t>
      </w:r>
      <w:r w:rsidRPr="005D54AD">
        <w:t>hopefully your background in</w:t>
      </w:r>
      <w:r>
        <w:t xml:space="preserve"> </w:t>
      </w:r>
      <w:r w:rsidRPr="005D54AD">
        <w:t>Artifact Storage will lend a</w:t>
      </w:r>
      <w:r>
        <w:t xml:space="preserve"> </w:t>
      </w:r>
      <w:r w:rsidRPr="005D54AD">
        <w:t>certain degree of.</w:t>
      </w:r>
      <w:r>
        <w:t>.</w:t>
      </w:r>
      <w:r w:rsidRPr="005D54AD">
        <w:t>. credence to my</w:t>
      </w:r>
      <w:r>
        <w:t xml:space="preserve"> </w:t>
      </w:r>
      <w:r w:rsidRPr="005D54AD">
        <w:t>words.</w:t>
      </w:r>
      <w:r>
        <w:t xml:space="preserve"> </w:t>
      </w:r>
      <w:r w:rsidRPr="005D54AD">
        <w:t>But others may have to take</w:t>
      </w:r>
      <w:r>
        <w:t xml:space="preserve"> </w:t>
      </w:r>
      <w:r w:rsidRPr="005D54AD">
        <w:t>it on trust.</w:t>
      </w:r>
    </w:p>
    <w:p w14:paraId="6A268599" w14:textId="77777777" w:rsidR="003B3534" w:rsidRDefault="00C966AD" w:rsidP="00C966AD">
      <w:r w:rsidRPr="005D54AD">
        <w:t>All I can do is assure you I am</w:t>
      </w:r>
      <w:r>
        <w:t xml:space="preserve"> </w:t>
      </w:r>
      <w:r w:rsidRPr="005D54AD">
        <w:t>deadly serious.</w:t>
      </w:r>
      <w:r>
        <w:t xml:space="preserve"> </w:t>
      </w:r>
    </w:p>
    <w:p w14:paraId="3EA669BA" w14:textId="59B404BC" w:rsidR="002A7E33" w:rsidRDefault="00C966AD" w:rsidP="00C966AD">
      <w:r w:rsidRPr="003B3534">
        <w:rPr>
          <w:b/>
          <w:bCs/>
        </w:rPr>
        <w:lastRenderedPageBreak/>
        <w:t>(sigh)</w:t>
      </w:r>
      <w:r>
        <w:t xml:space="preserve"> </w:t>
      </w:r>
      <w:r w:rsidRPr="005D54AD">
        <w:t>So. The first thing you have to do</w:t>
      </w:r>
      <w:r>
        <w:t xml:space="preserve"> </w:t>
      </w:r>
      <w:r w:rsidRPr="005D54AD">
        <w:t>is accept that you are in great</w:t>
      </w:r>
      <w:r>
        <w:t xml:space="preserve"> </w:t>
      </w:r>
      <w:r w:rsidRPr="005D54AD">
        <w:t>danger, and will be for the rest of</w:t>
      </w:r>
      <w:r>
        <w:t xml:space="preserve"> </w:t>
      </w:r>
      <w:r w:rsidRPr="005D54AD">
        <w:t>your life. There are now things</w:t>
      </w:r>
      <w:r>
        <w:t xml:space="preserve"> </w:t>
      </w:r>
      <w:r w:rsidRPr="005D54AD">
        <w:t>that will actively be trying to</w:t>
      </w:r>
      <w:r>
        <w:t xml:space="preserve"> </w:t>
      </w:r>
      <w:r w:rsidRPr="005D54AD">
        <w:t>kill you, due to your new role as</w:t>
      </w:r>
      <w:r>
        <w:t xml:space="preserve"> </w:t>
      </w:r>
      <w:r w:rsidRPr="005D54AD">
        <w:t>Archivist, and Elias has plans for</w:t>
      </w:r>
      <w:r>
        <w:t xml:space="preserve"> </w:t>
      </w:r>
      <w:r w:rsidRPr="005D54AD">
        <w:t>you that are little better.</w:t>
      </w:r>
    </w:p>
    <w:p w14:paraId="676B953D" w14:textId="77777777" w:rsidR="002A7E33" w:rsidRDefault="00C966AD" w:rsidP="00C966AD">
      <w:r w:rsidRPr="005D54AD">
        <w:t>You will also be unable to</w:t>
      </w:r>
      <w:r>
        <w:t xml:space="preserve"> </w:t>
      </w:r>
      <w:r w:rsidRPr="005D54AD">
        <w:t>relinquish the position or quit the</w:t>
      </w:r>
      <w:r>
        <w:t xml:space="preserve"> </w:t>
      </w:r>
      <w:r w:rsidRPr="005D54AD">
        <w:t>Institute, finding you are</w:t>
      </w:r>
      <w:r>
        <w:t xml:space="preserve"> </w:t>
      </w:r>
      <w:r w:rsidRPr="005D54AD">
        <w:t>supernaturally compelled to remain.</w:t>
      </w:r>
    </w:p>
    <w:p w14:paraId="0231296D" w14:textId="5755E458" w:rsidR="002A7E33" w:rsidRDefault="00C966AD" w:rsidP="00C966AD">
      <w:r w:rsidRPr="005D54AD">
        <w:t>In fact, it occurs to me that</w:t>
      </w:r>
      <w:r>
        <w:t xml:space="preserve"> </w:t>
      </w:r>
      <w:r w:rsidRPr="005D54AD">
        <w:t>attempting to do so is probably the</w:t>
      </w:r>
      <w:r>
        <w:t xml:space="preserve"> </w:t>
      </w:r>
      <w:r w:rsidRPr="005D54AD">
        <w:t>quickest and easiest way to</w:t>
      </w:r>
      <w:r>
        <w:t xml:space="preserve"> </w:t>
      </w:r>
      <w:r w:rsidRPr="005D54AD">
        <w:t>establish the truth of what I am</w:t>
      </w:r>
      <w:r>
        <w:t xml:space="preserve"> </w:t>
      </w:r>
      <w:r w:rsidRPr="005D54AD">
        <w:t>telling you, so I suggest you do so</w:t>
      </w:r>
      <w:r w:rsidR="00D93534">
        <w:t xml:space="preserve"> </w:t>
      </w:r>
      <w:r w:rsidRPr="005D54AD">
        <w:t>at the earliest possible</w:t>
      </w:r>
      <w:r>
        <w:t xml:space="preserve"> </w:t>
      </w:r>
      <w:r w:rsidRPr="005D54AD">
        <w:t>opportunity.</w:t>
      </w:r>
    </w:p>
    <w:p w14:paraId="4504DD29" w14:textId="39FA27E2" w:rsidR="002A7E33" w:rsidRDefault="00C966AD" w:rsidP="00C966AD">
      <w:r w:rsidRPr="005D54AD">
        <w:t>Things you need to be aware of:</w:t>
      </w:r>
      <w:r w:rsidR="003B3534">
        <w:t xml:space="preserve"> t</w:t>
      </w:r>
      <w:r w:rsidRPr="005D54AD">
        <w:t>here exists in our world</w:t>
      </w:r>
      <w:r>
        <w:t xml:space="preserve"> </w:t>
      </w:r>
      <w:r w:rsidRPr="005D54AD">
        <w:t>supernatural entities of incredible</w:t>
      </w:r>
      <w:r>
        <w:t xml:space="preserve"> </w:t>
      </w:r>
      <w:r w:rsidRPr="005D54AD">
        <w:t>power that reflect and feed on the</w:t>
      </w:r>
      <w:r>
        <w:t xml:space="preserve"> </w:t>
      </w:r>
      <w:r w:rsidRPr="005D54AD">
        <w:t>fears of all living creatures, but</w:t>
      </w:r>
      <w:r>
        <w:t xml:space="preserve"> </w:t>
      </w:r>
      <w:r w:rsidRPr="005D54AD">
        <w:t>most commonly humans. Many consider</w:t>
      </w:r>
      <w:r>
        <w:t xml:space="preserve"> </w:t>
      </w:r>
      <w:r w:rsidRPr="005D54AD">
        <w:t>them gods, and while I believe that</w:t>
      </w:r>
      <w:r>
        <w:t xml:space="preserve"> </w:t>
      </w:r>
      <w:r w:rsidRPr="005D54AD">
        <w:t>is far too simplistic a comparison,</w:t>
      </w:r>
      <w:r>
        <w:t xml:space="preserve"> </w:t>
      </w:r>
      <w:r w:rsidRPr="005D54AD">
        <w:t>for our purposes here it is perhaps</w:t>
      </w:r>
      <w:r>
        <w:t xml:space="preserve"> </w:t>
      </w:r>
      <w:r w:rsidRPr="005D54AD">
        <w:t>the most useful shorthand.</w:t>
      </w:r>
      <w:r w:rsidR="003B3534">
        <w:t xml:space="preserve"> </w:t>
      </w:r>
      <w:r w:rsidRPr="005D54AD">
        <w:t>They do not rule our world, but</w:t>
      </w:r>
      <w:r>
        <w:t xml:space="preserve"> </w:t>
      </w:r>
      <w:r w:rsidRPr="005D54AD">
        <w:t>they do exercise considerable</w:t>
      </w:r>
      <w:r>
        <w:t xml:space="preserve"> </w:t>
      </w:r>
      <w:r w:rsidRPr="005D54AD">
        <w:t>power, which they generally</w:t>
      </w:r>
      <w:r>
        <w:t xml:space="preserve"> </w:t>
      </w:r>
      <w:r w:rsidRPr="005D54AD">
        <w:t>manifest in the form of monstrous</w:t>
      </w:r>
      <w:r>
        <w:t xml:space="preserve"> </w:t>
      </w:r>
      <w:r w:rsidRPr="005D54AD">
        <w:t>beings that spread further fear</w:t>
      </w:r>
      <w:r>
        <w:t xml:space="preserve"> </w:t>
      </w:r>
      <w:r w:rsidRPr="005D54AD">
        <w:t>or incarnations, those humans who</w:t>
      </w:r>
      <w:r>
        <w:t xml:space="preserve"> </w:t>
      </w:r>
      <w:r w:rsidRPr="005D54AD">
        <w:t>have willingly, though not always</w:t>
      </w:r>
      <w:r>
        <w:t xml:space="preserve"> </w:t>
      </w:r>
      <w:r w:rsidRPr="005D54AD">
        <w:t>knowingly, chosen to take on the</w:t>
      </w:r>
      <w:r>
        <w:t xml:space="preserve"> </w:t>
      </w:r>
      <w:r w:rsidRPr="005D54AD">
        <w:t>power of these entities.</w:t>
      </w:r>
    </w:p>
    <w:p w14:paraId="7058AAF6" w14:textId="4CD8E3D7" w:rsidR="002A7E33" w:rsidRDefault="00C966AD" w:rsidP="00C966AD">
      <w:r w:rsidRPr="005D54AD">
        <w:t>You, unfortunately, have</w:t>
      </w:r>
      <w:r>
        <w:t xml:space="preserve"> </w:t>
      </w:r>
      <w:r w:rsidRPr="005D54AD">
        <w:t>unwittingly made the decision to</w:t>
      </w:r>
      <w:r>
        <w:t xml:space="preserve"> </w:t>
      </w:r>
      <w:r w:rsidRPr="005D54AD">
        <w:t>become one of those incarnations.</w:t>
      </w:r>
      <w:r>
        <w:t xml:space="preserve"> </w:t>
      </w:r>
      <w:r w:rsidRPr="005D54AD">
        <w:t>For the Institute serves a being</w:t>
      </w:r>
      <w:r>
        <w:t xml:space="preserve"> </w:t>
      </w:r>
      <w:r w:rsidRPr="005D54AD">
        <w:t>variously known as: The Eye, It</w:t>
      </w:r>
      <w:r>
        <w:t xml:space="preserve"> </w:t>
      </w:r>
      <w:r w:rsidRPr="005D54AD">
        <w:t>Knows You, The Beholding, The</w:t>
      </w:r>
      <w:r>
        <w:t xml:space="preserve"> </w:t>
      </w:r>
      <w:r w:rsidRPr="005D54AD">
        <w:t>Ceaseless Watcher. It is the fear</w:t>
      </w:r>
      <w:r>
        <w:t xml:space="preserve"> </w:t>
      </w:r>
      <w:r w:rsidRPr="005D54AD">
        <w:t>of being watched, and judged, and</w:t>
      </w:r>
      <w:r>
        <w:t xml:space="preserve"> </w:t>
      </w:r>
      <w:r w:rsidRPr="005D54AD">
        <w:t>having all your secrets known. The</w:t>
      </w:r>
      <w:r>
        <w:t xml:space="preserve"> </w:t>
      </w:r>
      <w:r w:rsidRPr="005D54AD">
        <w:t>Institute serves as a way for it to</w:t>
      </w:r>
      <w:r>
        <w:t xml:space="preserve"> </w:t>
      </w:r>
      <w:r w:rsidRPr="005D54AD">
        <w:t>harvest the fears of the other</w:t>
      </w:r>
      <w:r>
        <w:t xml:space="preserve"> </w:t>
      </w:r>
      <w:r w:rsidRPr="005D54AD">
        <w:t>entities, dragging out the</w:t>
      </w:r>
      <w:r>
        <w:t xml:space="preserve"> </w:t>
      </w:r>
      <w:r w:rsidRPr="005D54AD">
        <w:t>suffering of those who come to give</w:t>
      </w:r>
      <w:r>
        <w:t xml:space="preserve"> </w:t>
      </w:r>
      <w:r w:rsidRPr="005D54AD">
        <w:t>statements and claiming their</w:t>
      </w:r>
      <w:r>
        <w:t xml:space="preserve"> </w:t>
      </w:r>
      <w:r w:rsidRPr="005D54AD">
        <w:t>terror.</w:t>
      </w:r>
    </w:p>
    <w:p w14:paraId="648F3163" w14:textId="0921E755" w:rsidR="002A7E33" w:rsidRDefault="00C966AD" w:rsidP="00C966AD">
      <w:r w:rsidRPr="005D54AD">
        <w:lastRenderedPageBreak/>
        <w:t>But, there is another part of being</w:t>
      </w:r>
      <w:r>
        <w:t xml:space="preserve"> </w:t>
      </w:r>
      <w:r w:rsidRPr="005D54AD">
        <w:t>the Archivist. The</w:t>
      </w:r>
      <w:r w:rsidR="00602F14">
        <w:t>se</w:t>
      </w:r>
      <w:r w:rsidRPr="005D54AD">
        <w:t xml:space="preserve"> beings,</w:t>
      </w:r>
      <w:r w:rsidR="00602F14">
        <w:t xml:space="preserve"> t</w:t>
      </w:r>
      <w:r w:rsidRPr="005D54AD">
        <w:t>hese gods of fear</w:t>
      </w:r>
      <w:r w:rsidR="00602F14" w:rsidRPr="00602F14">
        <w:t>—</w:t>
      </w:r>
      <w:r w:rsidR="00602F14">
        <w:t xml:space="preserve"> </w:t>
      </w:r>
      <w:r w:rsidRPr="005D54AD">
        <w:t>their</w:t>
      </w:r>
      <w:r>
        <w:t xml:space="preserve"> </w:t>
      </w:r>
      <w:r w:rsidRPr="005D54AD">
        <w:t>followers believe that they have...</w:t>
      </w:r>
      <w:r>
        <w:t xml:space="preserve"> </w:t>
      </w:r>
      <w:r w:rsidRPr="005D54AD">
        <w:t>rituals. Grand projects which, if</w:t>
      </w:r>
      <w:r>
        <w:t xml:space="preserve"> </w:t>
      </w:r>
      <w:r w:rsidRPr="005D54AD">
        <w:t>successful, would allow them to</w:t>
      </w:r>
      <w:r>
        <w:t xml:space="preserve"> </w:t>
      </w:r>
      <w:r w:rsidRPr="005D54AD">
        <w:t>enter our world, reshaping it in</w:t>
      </w:r>
      <w:r w:rsidR="00D93534">
        <w:t xml:space="preserve"> </w:t>
      </w:r>
      <w:r w:rsidRPr="005D54AD">
        <w:t>unthinkable ways. Mo</w:t>
      </w:r>
      <w:r w:rsidR="008F6E2A">
        <w:t>u</w:t>
      </w:r>
      <w:r w:rsidRPr="005D54AD">
        <w:t>lding it into a</w:t>
      </w:r>
      <w:r>
        <w:t xml:space="preserve"> </w:t>
      </w:r>
      <w:r w:rsidRPr="005D54AD">
        <w:t>dimension where terror is as</w:t>
      </w:r>
      <w:r>
        <w:t xml:space="preserve"> </w:t>
      </w:r>
      <w:r w:rsidRPr="005D54AD">
        <w:t>natural as gravity.</w:t>
      </w:r>
    </w:p>
    <w:p w14:paraId="4DC87A3C" w14:textId="77777777" w:rsidR="002A7E33" w:rsidRDefault="00C966AD" w:rsidP="00C966AD">
      <w:r w:rsidRPr="005D54AD">
        <w:t>You are now one such ritual.</w:t>
      </w:r>
    </w:p>
    <w:p w14:paraId="4D77A15B" w14:textId="77777777" w:rsidR="002A7E33" w:rsidRDefault="00C966AD" w:rsidP="00C966AD">
      <w:r w:rsidRPr="005D54AD">
        <w:t>I do not know the exact details of</w:t>
      </w:r>
      <w:r>
        <w:t xml:space="preserve"> </w:t>
      </w:r>
      <w:r w:rsidRPr="005D54AD">
        <w:t>it, but be wary of whatever Elias</w:t>
      </w:r>
      <w:r>
        <w:t xml:space="preserve"> </w:t>
      </w:r>
      <w:r w:rsidRPr="005D54AD">
        <w:t>asks you to do.</w:t>
      </w:r>
    </w:p>
    <w:p w14:paraId="27C409ED" w14:textId="57F6AF22" w:rsidR="002A7E33" w:rsidRDefault="00C966AD" w:rsidP="00C966AD">
      <w:r w:rsidRPr="005D54AD">
        <w:t>Oh, yes. On the subject of Elias:</w:t>
      </w:r>
      <w:r>
        <w:t xml:space="preserve"> </w:t>
      </w:r>
      <w:r w:rsidRPr="005D54AD">
        <w:t>Trust nothing he says. He was</w:t>
      </w:r>
      <w:r>
        <w:t xml:space="preserve"> </w:t>
      </w:r>
      <w:r w:rsidRPr="005D54AD">
        <w:t>originally known as Jonah Magnus,</w:t>
      </w:r>
      <w:r>
        <w:t xml:space="preserve"> </w:t>
      </w:r>
      <w:r w:rsidRPr="005D54AD">
        <w:t>the founder of this Institute, and</w:t>
      </w:r>
      <w:r>
        <w:t xml:space="preserve"> </w:t>
      </w:r>
      <w:r w:rsidRPr="005D54AD">
        <w:t>I have known him also as James</w:t>
      </w:r>
      <w:r w:rsidR="00D93534">
        <w:t xml:space="preserve"> </w:t>
      </w:r>
      <w:r w:rsidRPr="005D54AD">
        <w:t xml:space="preserve">Wright, the previous head of </w:t>
      </w:r>
      <w:r w:rsidR="00B67019">
        <w:t xml:space="preserve">the </w:t>
      </w:r>
      <w:r w:rsidRPr="005D54AD">
        <w:t>Institute.</w:t>
      </w:r>
    </w:p>
    <w:p w14:paraId="4F16086D" w14:textId="77777777" w:rsidR="002A7E33" w:rsidRDefault="00C966AD" w:rsidP="00C966AD">
      <w:r w:rsidRPr="005D54AD">
        <w:t>He has certain.</w:t>
      </w:r>
      <w:r>
        <w:t>.</w:t>
      </w:r>
      <w:r w:rsidRPr="005D54AD">
        <w:t>. abilities of</w:t>
      </w:r>
      <w:r>
        <w:t xml:space="preserve"> </w:t>
      </w:r>
      <w:r w:rsidRPr="005D54AD">
        <w:t>clairvoyance, which allow him to</w:t>
      </w:r>
      <w:r>
        <w:t xml:space="preserve"> </w:t>
      </w:r>
      <w:r w:rsidRPr="005D54AD">
        <w:t>perceive out of any eye, real or</w:t>
      </w:r>
      <w:r>
        <w:t xml:space="preserve"> </w:t>
      </w:r>
      <w:r w:rsidRPr="005D54AD">
        <w:t>symbolic, so be wary. Play ignorant</w:t>
      </w:r>
      <w:r>
        <w:t xml:space="preserve"> </w:t>
      </w:r>
      <w:r w:rsidRPr="005D54AD">
        <w:t>as long as you can while you expand</w:t>
      </w:r>
      <w:r>
        <w:t xml:space="preserve"> </w:t>
      </w:r>
      <w:r w:rsidRPr="005D54AD">
        <w:t>your own research.</w:t>
      </w:r>
    </w:p>
    <w:p w14:paraId="215CBD6D" w14:textId="77777777" w:rsidR="002A7E33" w:rsidRDefault="00C966AD" w:rsidP="00C966AD">
      <w:r w:rsidRPr="005D54AD">
        <w:t>I’ve managed to keep the Archives</w:t>
      </w:r>
      <w:r>
        <w:t xml:space="preserve"> </w:t>
      </w:r>
      <w:r w:rsidRPr="005D54AD">
        <w:t>in a state of chaos for decades, as</w:t>
      </w:r>
      <w:r>
        <w:t xml:space="preserve"> </w:t>
      </w:r>
      <w:r w:rsidRPr="005D54AD">
        <w:t>I believe his plan would benefit</w:t>
      </w:r>
      <w:r>
        <w:t xml:space="preserve"> </w:t>
      </w:r>
      <w:r w:rsidRPr="005D54AD">
        <w:t>from their organization. But I</w:t>
      </w:r>
      <w:r>
        <w:t xml:space="preserve"> </w:t>
      </w:r>
      <w:r w:rsidRPr="005D54AD">
        <w:t>leave that to your judgement.</w:t>
      </w:r>
      <w:r>
        <w:t xml:space="preserve"> </w:t>
      </w:r>
      <w:r w:rsidRPr="005D54AD">
        <w:t>Certainly, the longer he is</w:t>
      </w:r>
      <w:r>
        <w:t xml:space="preserve"> </w:t>
      </w:r>
      <w:r w:rsidRPr="005D54AD">
        <w:t>ignorant of how much you know, the</w:t>
      </w:r>
      <w:r>
        <w:t xml:space="preserve"> </w:t>
      </w:r>
      <w:r w:rsidRPr="005D54AD">
        <w:t>better.</w:t>
      </w:r>
    </w:p>
    <w:p w14:paraId="74A6A265" w14:textId="77777777" w:rsidR="002A7E33" w:rsidRDefault="00C966AD" w:rsidP="00C966AD">
      <w:r w:rsidRPr="005D54AD">
        <w:t xml:space="preserve">Above all else: be </w:t>
      </w:r>
      <w:r w:rsidRPr="005D54AD">
        <w:rPr>
          <w:i/>
        </w:rPr>
        <w:t>ready</w:t>
      </w:r>
      <w:r w:rsidRPr="005D54AD">
        <w:t>. There are</w:t>
      </w:r>
      <w:r>
        <w:t xml:space="preserve"> </w:t>
      </w:r>
      <w:r w:rsidRPr="005D54AD">
        <w:t>many things out there loyal to</w:t>
      </w:r>
      <w:r>
        <w:t xml:space="preserve"> </w:t>
      </w:r>
      <w:r w:rsidRPr="005D54AD">
        <w:t>other powers which know your</w:t>
      </w:r>
      <w:r>
        <w:t xml:space="preserve"> </w:t>
      </w:r>
      <w:r w:rsidRPr="005D54AD">
        <w:t>importance to the Eye, and will</w:t>
      </w:r>
      <w:r>
        <w:t xml:space="preserve"> </w:t>
      </w:r>
      <w:r w:rsidRPr="005D54AD">
        <w:t>want. You. Dead.</w:t>
      </w:r>
    </w:p>
    <w:p w14:paraId="5CFE389B" w14:textId="77777777" w:rsidR="00B67019" w:rsidRDefault="00C966AD" w:rsidP="00C966AD">
      <w:r w:rsidRPr="005D54AD">
        <w:t>You are entering a new world, a</w:t>
      </w:r>
      <w:r>
        <w:t xml:space="preserve"> </w:t>
      </w:r>
      <w:r w:rsidRPr="005D54AD">
        <w:t>place I’ve lived for most of my</w:t>
      </w:r>
      <w:r>
        <w:t xml:space="preserve"> </w:t>
      </w:r>
      <w:r w:rsidRPr="005D54AD">
        <w:t>life. A place...</w:t>
      </w:r>
      <w:r w:rsidR="00B67019">
        <w:t xml:space="preserve"> </w:t>
      </w:r>
      <w:r w:rsidRPr="00B67019">
        <w:rPr>
          <w:b/>
          <w:bCs/>
        </w:rPr>
        <w:t>(sighs)</w:t>
      </w:r>
      <w:r>
        <w:t xml:space="preserve"> </w:t>
      </w:r>
      <w:r w:rsidRPr="005D54AD">
        <w:t>A place that will often demand a</w:t>
      </w:r>
      <w:r>
        <w:t xml:space="preserve"> </w:t>
      </w:r>
      <w:r w:rsidRPr="005D54AD">
        <w:t>high price from you. Pay it without</w:t>
      </w:r>
      <w:r>
        <w:t xml:space="preserve"> </w:t>
      </w:r>
      <w:r w:rsidRPr="005D54AD">
        <w:t>hesitation, because one way or</w:t>
      </w:r>
      <w:r>
        <w:t xml:space="preserve"> </w:t>
      </w:r>
      <w:r w:rsidRPr="005D54AD">
        <w:t>another, the world is now on your</w:t>
      </w:r>
      <w:r>
        <w:t xml:space="preserve"> </w:t>
      </w:r>
      <w:r w:rsidRPr="005D54AD">
        <w:t>shoulders.</w:t>
      </w:r>
      <w:r>
        <w:t xml:space="preserve"> </w:t>
      </w:r>
    </w:p>
    <w:p w14:paraId="444C3697" w14:textId="742C8D35" w:rsidR="002A7E33" w:rsidRDefault="00C966AD" w:rsidP="00C966AD">
      <w:r w:rsidRPr="00B67019">
        <w:rPr>
          <w:b/>
          <w:bCs/>
        </w:rPr>
        <w:t>(</w:t>
      </w:r>
      <w:r w:rsidR="00B67019" w:rsidRPr="00B67019">
        <w:rPr>
          <w:b/>
          <w:bCs/>
        </w:rPr>
        <w:t>S</w:t>
      </w:r>
      <w:r w:rsidRPr="00B67019">
        <w:rPr>
          <w:b/>
          <w:bCs/>
        </w:rPr>
        <w:t>igh)</w:t>
      </w:r>
      <w:r w:rsidR="00B67019">
        <w:t xml:space="preserve"> </w:t>
      </w:r>
      <w:r w:rsidRPr="005D54AD">
        <w:t>I wish I had more time to explain</w:t>
      </w:r>
      <w:r>
        <w:t xml:space="preserve"> </w:t>
      </w:r>
      <w:r w:rsidRPr="005D54AD">
        <w:t>it to you. But time is short, and</w:t>
      </w:r>
      <w:r>
        <w:t xml:space="preserve"> </w:t>
      </w:r>
      <w:r w:rsidRPr="005D54AD">
        <w:t>hopefully my</w:t>
      </w:r>
      <w:r>
        <w:t xml:space="preserve"> </w:t>
      </w:r>
      <w:r w:rsidRPr="005D54AD">
        <w:t>actions tonight will</w:t>
      </w:r>
      <w:r>
        <w:t xml:space="preserve"> </w:t>
      </w:r>
      <w:r w:rsidRPr="005D54AD">
        <w:t>ensure that this tape never needs</w:t>
      </w:r>
      <w:r>
        <w:t xml:space="preserve"> </w:t>
      </w:r>
      <w:r w:rsidRPr="005D54AD">
        <w:t>to see the light of day.</w:t>
      </w:r>
    </w:p>
    <w:p w14:paraId="6899194F" w14:textId="77777777" w:rsidR="002A7E33" w:rsidRDefault="00C966AD" w:rsidP="00C966AD">
      <w:r w:rsidRPr="005D54AD">
        <w:lastRenderedPageBreak/>
        <w:t>But if you are hearing it, then-</w:t>
      </w:r>
      <w:r>
        <w:t xml:space="preserve"> </w:t>
      </w:r>
      <w:r w:rsidRPr="005D54AD">
        <w:t>good luck. Do what you have to do.</w:t>
      </w:r>
    </w:p>
    <w:p w14:paraId="42B2CAAB" w14:textId="0E07C2D1" w:rsidR="009F7E9E" w:rsidRDefault="009F7E9E" w:rsidP="009F7E9E">
      <w:pPr>
        <w:pStyle w:val="CharacterSounds"/>
      </w:pPr>
      <w:r>
        <w:t>(</w:t>
      </w:r>
      <w:r w:rsidR="00C966AD" w:rsidRPr="005D54AD">
        <w:t>She sighs, heavily</w:t>
      </w:r>
      <w:r>
        <w:t>)</w:t>
      </w:r>
      <w:r w:rsidR="00C966AD">
        <w:t xml:space="preserve"> </w:t>
      </w:r>
    </w:p>
    <w:p w14:paraId="6F4B5767" w14:textId="16B44EC1" w:rsidR="009F7E9E" w:rsidRPr="005D54AD" w:rsidRDefault="009F7E9E" w:rsidP="009F7E9E">
      <w:pPr>
        <w:pStyle w:val="Music"/>
      </w:pPr>
      <w:r w:rsidRPr="00964BDF">
        <w:t>[</w:t>
      </w:r>
      <w:r>
        <w:t xml:space="preserve">A squeak as the Archivist’s office door </w:t>
      </w:r>
      <w:r w:rsidRPr="00964BDF">
        <w:t>opens]</w:t>
      </w:r>
    </w:p>
    <w:p w14:paraId="26F66B1D" w14:textId="77777777" w:rsidR="00C966AD" w:rsidRPr="005D54AD" w:rsidRDefault="00C966AD" w:rsidP="00D93534">
      <w:pPr>
        <w:pStyle w:val="Character"/>
      </w:pPr>
      <w:r w:rsidRPr="00150817">
        <w:t>JURGEN</w:t>
      </w:r>
      <w:r w:rsidRPr="005D54AD">
        <w:t xml:space="preserve"> </w:t>
      </w:r>
      <w:r w:rsidRPr="00150817">
        <w:t>LEITNER</w:t>
      </w:r>
    </w:p>
    <w:p w14:paraId="567807EF" w14:textId="77777777" w:rsidR="00C966AD" w:rsidRPr="005D54AD" w:rsidRDefault="00C966AD" w:rsidP="00C966AD">
      <w:r w:rsidRPr="005D54AD">
        <w:t>Are you finished?</w:t>
      </w:r>
    </w:p>
    <w:p w14:paraId="55D531D7" w14:textId="77777777" w:rsidR="00C966AD" w:rsidRPr="00150817" w:rsidRDefault="00C966AD" w:rsidP="00D93534">
      <w:pPr>
        <w:pStyle w:val="Character"/>
      </w:pPr>
      <w:r w:rsidRPr="00150817">
        <w:t>GERTRUDE</w:t>
      </w:r>
    </w:p>
    <w:p w14:paraId="6EE5F306" w14:textId="77777777" w:rsidR="00C966AD" w:rsidRPr="005D54AD" w:rsidRDefault="00C966AD" w:rsidP="00C966AD">
      <w:r w:rsidRPr="005D54AD">
        <w:t>Jurgen! I told you to stay in the</w:t>
      </w:r>
      <w:r>
        <w:t xml:space="preserve"> </w:t>
      </w:r>
      <w:r w:rsidRPr="005D54AD">
        <w:t>tunnels.</w:t>
      </w:r>
    </w:p>
    <w:p w14:paraId="672A5E53" w14:textId="77777777" w:rsidR="00B06A72" w:rsidRDefault="00C966AD" w:rsidP="00056AA9">
      <w:pPr>
        <w:pStyle w:val="Music"/>
      </w:pPr>
      <w:r>
        <w:t>[</w:t>
      </w:r>
      <w:r w:rsidR="00555A3A">
        <w:t>Jurgen</w:t>
      </w:r>
      <w:r w:rsidRPr="005D54AD">
        <w:t xml:space="preserve"> walks in</w:t>
      </w:r>
      <w:r w:rsidR="00B06A72">
        <w:t xml:space="preserve">] </w:t>
      </w:r>
    </w:p>
    <w:p w14:paraId="06A918EE" w14:textId="5CC5A9A4" w:rsidR="00C966AD" w:rsidRPr="005D54AD" w:rsidRDefault="00B06A72" w:rsidP="00056AA9">
      <w:pPr>
        <w:pStyle w:val="Music"/>
      </w:pPr>
      <w:r>
        <w:t>[</w:t>
      </w:r>
      <w:r w:rsidR="005058E2">
        <w:t>A</w:t>
      </w:r>
      <w:r>
        <w:t xml:space="preserve"> chair </w:t>
      </w:r>
      <w:r w:rsidR="005058E2">
        <w:t>is</w:t>
      </w:r>
      <w:r>
        <w:t xml:space="preserve"> pulled out</w:t>
      </w:r>
      <w:r w:rsidR="00C966AD">
        <w:t>]</w:t>
      </w:r>
    </w:p>
    <w:p w14:paraId="3EE2A4F7" w14:textId="77777777" w:rsidR="00555A3A" w:rsidRPr="00294526" w:rsidRDefault="00555A3A" w:rsidP="00555A3A">
      <w:pPr>
        <w:pStyle w:val="Character"/>
      </w:pPr>
      <w:r>
        <w:t>JURGEN</w:t>
      </w:r>
    </w:p>
    <w:p w14:paraId="24375C69" w14:textId="77777777" w:rsidR="00C966AD" w:rsidRPr="005D54AD" w:rsidRDefault="00C966AD" w:rsidP="00C966AD">
      <w:r w:rsidRPr="005D54AD">
        <w:t>Your message also told me it was</w:t>
      </w:r>
      <w:r>
        <w:t xml:space="preserve"> </w:t>
      </w:r>
      <w:r w:rsidRPr="005D54AD">
        <w:t>urgent.</w:t>
      </w:r>
    </w:p>
    <w:p w14:paraId="7AE0FAF0" w14:textId="77777777" w:rsidR="00C966AD" w:rsidRPr="00150817" w:rsidRDefault="00C966AD" w:rsidP="00D93534">
      <w:pPr>
        <w:pStyle w:val="Character"/>
      </w:pPr>
      <w:r w:rsidRPr="00150817">
        <w:t>GERTRUDE</w:t>
      </w:r>
    </w:p>
    <w:p w14:paraId="2407BE61" w14:textId="7C4D8784" w:rsidR="00C966AD" w:rsidRPr="005D54AD" w:rsidRDefault="00C966AD" w:rsidP="00C966AD">
      <w:r w:rsidRPr="00A6092D">
        <w:rPr>
          <w:b/>
          <w:bCs/>
        </w:rPr>
        <w:t>(</w:t>
      </w:r>
      <w:r w:rsidR="00A6092D" w:rsidRPr="00A6092D">
        <w:rPr>
          <w:b/>
          <w:bCs/>
        </w:rPr>
        <w:t>S</w:t>
      </w:r>
      <w:r w:rsidRPr="00A6092D">
        <w:rPr>
          <w:b/>
          <w:bCs/>
        </w:rPr>
        <w:t>harper)</w:t>
      </w:r>
      <w:r>
        <w:t xml:space="preserve"> </w:t>
      </w:r>
      <w:r w:rsidRPr="005D54AD">
        <w:t>If Elias is watching right now</w:t>
      </w:r>
      <w:r w:rsidR="004351AA" w:rsidRPr="004351AA">
        <w:t>—</w:t>
      </w:r>
    </w:p>
    <w:p w14:paraId="09989D99" w14:textId="77777777" w:rsidR="00555A3A" w:rsidRPr="00294526" w:rsidRDefault="00555A3A" w:rsidP="00555A3A">
      <w:pPr>
        <w:pStyle w:val="Character"/>
      </w:pPr>
      <w:r>
        <w:t>JURGEN</w:t>
      </w:r>
    </w:p>
    <w:p w14:paraId="42CDB276" w14:textId="77777777" w:rsidR="00C966AD" w:rsidRPr="005D54AD" w:rsidRDefault="00C966AD" w:rsidP="00C966AD">
      <w:r w:rsidRPr="005D54AD">
        <w:t>Then your recording all that was</w:t>
      </w:r>
      <w:r>
        <w:t xml:space="preserve"> </w:t>
      </w:r>
      <w:r w:rsidRPr="005D54AD">
        <w:t>meaningless anyway. Besides, I’m</w:t>
      </w:r>
      <w:r>
        <w:t xml:space="preserve"> </w:t>
      </w:r>
      <w:r w:rsidRPr="005D54AD">
        <w:t>not afraid of him.</w:t>
      </w:r>
    </w:p>
    <w:p w14:paraId="68443CBF" w14:textId="77777777" w:rsidR="00C966AD" w:rsidRPr="00150817" w:rsidRDefault="00C966AD" w:rsidP="00D93534">
      <w:pPr>
        <w:pStyle w:val="Character"/>
      </w:pPr>
      <w:r w:rsidRPr="00150817">
        <w:t>GERTRUDE</w:t>
      </w:r>
    </w:p>
    <w:p w14:paraId="1CDB4A19" w14:textId="4CBEDDDA" w:rsidR="00C966AD" w:rsidRPr="005D54AD" w:rsidRDefault="00C966AD" w:rsidP="00C966AD">
      <w:r w:rsidRPr="005D54AD">
        <w:t>Bravado.</w:t>
      </w:r>
      <w:r>
        <w:t xml:space="preserve"> </w:t>
      </w:r>
      <w:r w:rsidR="000F70ED">
        <w:t>Hah-</w:t>
      </w:r>
      <w:r w:rsidRPr="005D54AD">
        <w:t>Really?</w:t>
      </w:r>
    </w:p>
    <w:p w14:paraId="6EC4A91D" w14:textId="77777777" w:rsidR="00555A3A" w:rsidRPr="00294526" w:rsidRDefault="00555A3A" w:rsidP="00555A3A">
      <w:pPr>
        <w:pStyle w:val="Character"/>
      </w:pPr>
      <w:r>
        <w:t>JURGEN</w:t>
      </w:r>
    </w:p>
    <w:p w14:paraId="28409C4F" w14:textId="14A88DFB" w:rsidR="00C966AD" w:rsidRPr="005D54AD" w:rsidRDefault="00C966AD" w:rsidP="00C966AD">
      <w:r w:rsidRPr="005D54AD">
        <w:t xml:space="preserve">Mmmmm- it’s not </w:t>
      </w:r>
      <w:r w:rsidRPr="005D54AD">
        <w:rPr>
          <w:i/>
        </w:rPr>
        <w:t>bravado</w:t>
      </w:r>
      <w:r w:rsidR="00185FC1" w:rsidRPr="00185FC1">
        <w:rPr>
          <w:i/>
        </w:rPr>
        <w:t>—</w:t>
      </w:r>
    </w:p>
    <w:p w14:paraId="51B942E9" w14:textId="77777777" w:rsidR="00C966AD" w:rsidRPr="00294526" w:rsidRDefault="00C966AD" w:rsidP="00D93534">
      <w:pPr>
        <w:pStyle w:val="Character"/>
      </w:pPr>
      <w:r w:rsidRPr="00294526">
        <w:lastRenderedPageBreak/>
        <w:t>GERTRUDE</w:t>
      </w:r>
    </w:p>
    <w:p w14:paraId="4B48D809" w14:textId="77777777" w:rsidR="00C966AD" w:rsidRPr="005D54AD" w:rsidRDefault="00C966AD" w:rsidP="00C966AD">
      <w:r w:rsidRPr="005D54AD">
        <w:t>We’re wasting time. Do you still</w:t>
      </w:r>
      <w:r>
        <w:t xml:space="preserve"> </w:t>
      </w:r>
      <w:r w:rsidRPr="005D54AD">
        <w:t>have the Ruskin book?</w:t>
      </w:r>
    </w:p>
    <w:p w14:paraId="0AD37F3B" w14:textId="77777777" w:rsidR="00555A3A" w:rsidRPr="00294526" w:rsidRDefault="00555A3A" w:rsidP="00555A3A">
      <w:pPr>
        <w:pStyle w:val="Character"/>
      </w:pPr>
      <w:r>
        <w:t>JURGEN</w:t>
      </w:r>
    </w:p>
    <w:p w14:paraId="14E2B4F4" w14:textId="561BD421" w:rsidR="00C966AD" w:rsidRPr="005D54AD" w:rsidRDefault="00C966AD" w:rsidP="00C966AD">
      <w:r w:rsidRPr="005D54AD">
        <w:t>I do, though I don’t relish the</w:t>
      </w:r>
      <w:r>
        <w:t xml:space="preserve"> </w:t>
      </w:r>
      <w:r w:rsidRPr="005D54AD">
        <w:t>thought of using it. Makes it</w:t>
      </w:r>
      <w:r>
        <w:t xml:space="preserve"> </w:t>
      </w:r>
      <w:r w:rsidRPr="005D54AD">
        <w:t>rather hard to breathe, like your</w:t>
      </w:r>
      <w:r>
        <w:t xml:space="preserve"> </w:t>
      </w:r>
      <w:r w:rsidRPr="005D54AD">
        <w:t>chest is being</w:t>
      </w:r>
      <w:r w:rsidR="003314E9" w:rsidRPr="003314E9">
        <w:t>—</w:t>
      </w:r>
    </w:p>
    <w:p w14:paraId="5844A92A" w14:textId="77777777" w:rsidR="00C966AD" w:rsidRPr="00294526" w:rsidRDefault="00C966AD" w:rsidP="00D93534">
      <w:pPr>
        <w:pStyle w:val="Character"/>
      </w:pPr>
      <w:r w:rsidRPr="00294526">
        <w:t>GERTRUDE</w:t>
      </w:r>
    </w:p>
    <w:p w14:paraId="5D1A96C2" w14:textId="4FAE8AB6" w:rsidR="00C966AD" w:rsidRPr="005D54AD" w:rsidRDefault="00C966AD" w:rsidP="00C966AD">
      <w:r w:rsidRPr="003314E9">
        <w:rPr>
          <w:b/>
          <w:bCs/>
        </w:rPr>
        <w:t>(</w:t>
      </w:r>
      <w:r w:rsidR="003314E9" w:rsidRPr="003314E9">
        <w:rPr>
          <w:b/>
          <w:bCs/>
        </w:rPr>
        <w:t>Interrupting</w:t>
      </w:r>
      <w:r w:rsidRPr="003314E9">
        <w:rPr>
          <w:b/>
          <w:bCs/>
        </w:rPr>
        <w:t>)</w:t>
      </w:r>
      <w:r>
        <w:t xml:space="preserve"> </w:t>
      </w:r>
      <w:r w:rsidR="00185FC1">
        <w:t>Y</w:t>
      </w:r>
      <w:r w:rsidRPr="005D54AD">
        <w:t>ou know the gas main, a little</w:t>
      </w:r>
      <w:r>
        <w:t xml:space="preserve"> </w:t>
      </w:r>
      <w:r w:rsidRPr="005D54AD">
        <w:t>way out in the tunnel?</w:t>
      </w:r>
    </w:p>
    <w:p w14:paraId="761B27D1" w14:textId="77777777" w:rsidR="00555A3A" w:rsidRPr="00294526" w:rsidRDefault="00555A3A" w:rsidP="00555A3A">
      <w:pPr>
        <w:pStyle w:val="Character"/>
      </w:pPr>
      <w:r>
        <w:t>JURGEN</w:t>
      </w:r>
    </w:p>
    <w:p w14:paraId="59C25706" w14:textId="77777777" w:rsidR="00C966AD" w:rsidRPr="005D54AD" w:rsidRDefault="00C966AD" w:rsidP="00C966AD">
      <w:r w:rsidRPr="005D54AD">
        <w:t>I do.</w:t>
      </w:r>
    </w:p>
    <w:p w14:paraId="0F91685C" w14:textId="77777777" w:rsidR="00C966AD" w:rsidRPr="00294526" w:rsidRDefault="00C966AD" w:rsidP="00D93534">
      <w:pPr>
        <w:pStyle w:val="Character"/>
      </w:pPr>
      <w:r w:rsidRPr="00294526">
        <w:t>GERTRUDE</w:t>
      </w:r>
    </w:p>
    <w:p w14:paraId="585D4978" w14:textId="77777777" w:rsidR="00C966AD" w:rsidRPr="005D54AD" w:rsidRDefault="00C966AD" w:rsidP="00C966AD">
      <w:r w:rsidRPr="005D54AD">
        <w:t>I need you to move it.</w:t>
      </w:r>
    </w:p>
    <w:p w14:paraId="3A0F401B" w14:textId="77777777" w:rsidR="00555A3A" w:rsidRPr="00294526" w:rsidRDefault="00555A3A" w:rsidP="00555A3A">
      <w:pPr>
        <w:pStyle w:val="Character"/>
      </w:pPr>
      <w:r>
        <w:t>JURGEN</w:t>
      </w:r>
    </w:p>
    <w:p w14:paraId="3F4EAECA" w14:textId="1909D18A" w:rsidR="00C966AD" w:rsidRPr="005D54AD" w:rsidRDefault="00C966AD" w:rsidP="00C966AD">
      <w:r w:rsidRPr="003314E9">
        <w:rPr>
          <w:b/>
          <w:bCs/>
        </w:rPr>
        <w:t>(Hem-and-haw)</w:t>
      </w:r>
      <w:r>
        <w:t xml:space="preserve"> </w:t>
      </w:r>
      <w:r w:rsidRPr="005D54AD">
        <w:t>Iiiii, ummmm. That’s. I mean it’s</w:t>
      </w:r>
      <w:r>
        <w:t xml:space="preserve"> </w:t>
      </w:r>
      <w:r w:rsidRPr="005D54AD">
        <w:t>not just earth; there’s pipework,</w:t>
      </w:r>
      <w:r>
        <w:t xml:space="preserve"> </w:t>
      </w:r>
      <w:r w:rsidRPr="005D54AD">
        <w:t>and all sorts of</w:t>
      </w:r>
      <w:r w:rsidR="003314E9" w:rsidRPr="00185FC1">
        <w:t>—</w:t>
      </w:r>
    </w:p>
    <w:p w14:paraId="48946076" w14:textId="77777777" w:rsidR="00C966AD" w:rsidRPr="00294526" w:rsidRDefault="00C966AD" w:rsidP="00D93534">
      <w:pPr>
        <w:pStyle w:val="Character"/>
      </w:pPr>
      <w:r w:rsidRPr="00294526">
        <w:t>GERTRUDE</w:t>
      </w:r>
    </w:p>
    <w:p w14:paraId="7F4569FA" w14:textId="77777777" w:rsidR="00C966AD" w:rsidRPr="005D54AD" w:rsidRDefault="00C966AD" w:rsidP="00C966AD">
      <w:r w:rsidRPr="005D54AD">
        <w:rPr>
          <w:b/>
          <w:i/>
        </w:rPr>
        <w:t>Find</w:t>
      </w:r>
      <w:r w:rsidRPr="005D54AD">
        <w:t xml:space="preserve"> </w:t>
      </w:r>
      <w:r w:rsidRPr="005D54AD">
        <w:rPr>
          <w:i/>
        </w:rPr>
        <w:t>a way.</w:t>
      </w:r>
      <w:r w:rsidRPr="005D54AD">
        <w:t xml:space="preserve"> I need it to be</w:t>
      </w:r>
      <w:r>
        <w:t xml:space="preserve"> </w:t>
      </w:r>
      <w:r w:rsidRPr="005D54AD">
        <w:t>directly under the Institute, or at</w:t>
      </w:r>
      <w:r>
        <w:t xml:space="preserve"> </w:t>
      </w:r>
      <w:r w:rsidRPr="005D54AD">
        <w:t>least closer.</w:t>
      </w:r>
    </w:p>
    <w:p w14:paraId="21F473E8" w14:textId="77777777" w:rsidR="00555A3A" w:rsidRPr="00294526" w:rsidRDefault="00555A3A" w:rsidP="00555A3A">
      <w:pPr>
        <w:pStyle w:val="Character"/>
      </w:pPr>
      <w:r>
        <w:t>JURGEN</w:t>
      </w:r>
    </w:p>
    <w:p w14:paraId="7C596C33" w14:textId="760C561C" w:rsidR="00C966AD" w:rsidRPr="005D54AD" w:rsidRDefault="00C966AD" w:rsidP="00C966AD">
      <w:r w:rsidRPr="005D54AD">
        <w:t>I’m more likely to rupture it and</w:t>
      </w:r>
      <w:r>
        <w:t xml:space="preserve"> </w:t>
      </w:r>
      <w:r w:rsidRPr="005D54AD">
        <w:t>fill the place with gas.</w:t>
      </w:r>
    </w:p>
    <w:p w14:paraId="0D98E275" w14:textId="77777777" w:rsidR="00C966AD" w:rsidRPr="00294526" w:rsidRDefault="00C966AD" w:rsidP="00D93534">
      <w:pPr>
        <w:pStyle w:val="Character"/>
      </w:pPr>
      <w:r w:rsidRPr="00294526">
        <w:t>GERTRUDE</w:t>
      </w:r>
    </w:p>
    <w:p w14:paraId="3D3454C8" w14:textId="28B84BC3" w:rsidR="00C966AD" w:rsidRPr="005D54AD" w:rsidRDefault="00C966AD" w:rsidP="00C966AD">
      <w:r w:rsidRPr="005D54AD">
        <w:t>Hm, that would also be acceptable.</w:t>
      </w:r>
    </w:p>
    <w:p w14:paraId="1BA551ED" w14:textId="725AD6EF" w:rsidR="00C966AD" w:rsidRPr="00294526" w:rsidRDefault="00555A3A" w:rsidP="00555A3A">
      <w:pPr>
        <w:pStyle w:val="Character"/>
      </w:pPr>
      <w:r>
        <w:lastRenderedPageBreak/>
        <w:t>JURGEN</w:t>
      </w:r>
    </w:p>
    <w:p w14:paraId="3044BFB3" w14:textId="3743C922" w:rsidR="00C966AD" w:rsidRPr="005D54AD" w:rsidRDefault="00C966AD" w:rsidP="00C966AD">
      <w:r w:rsidRPr="005D54AD">
        <w:t>Mmm. I’ll do what I can.</w:t>
      </w:r>
      <w:r>
        <w:t xml:space="preserve"> </w:t>
      </w:r>
      <w:r w:rsidRPr="005D54AD">
        <w:t>When do you need it?</w:t>
      </w:r>
    </w:p>
    <w:p w14:paraId="587AFE42" w14:textId="77777777" w:rsidR="00C966AD" w:rsidRPr="00294526" w:rsidRDefault="00C966AD" w:rsidP="00D93534">
      <w:pPr>
        <w:pStyle w:val="Character"/>
      </w:pPr>
      <w:r w:rsidRPr="00294526">
        <w:t>GERTRUDE</w:t>
      </w:r>
    </w:p>
    <w:p w14:paraId="017907B7" w14:textId="60E11DDE" w:rsidR="00C966AD" w:rsidRPr="005D54AD" w:rsidRDefault="00C966AD" w:rsidP="00C966AD">
      <w:r w:rsidRPr="005D54AD">
        <w:t>If my guess is right, the Church’s</w:t>
      </w:r>
      <w:r>
        <w:t xml:space="preserve"> </w:t>
      </w:r>
      <w:r w:rsidRPr="005D54AD">
        <w:t>ritual should be collapsing any</w:t>
      </w:r>
      <w:r>
        <w:t xml:space="preserve"> </w:t>
      </w:r>
      <w:r w:rsidRPr="005D54AD">
        <w:t>time now, so</w:t>
      </w:r>
      <w:r w:rsidR="00185FC1" w:rsidRPr="00185FC1">
        <w:t>—</w:t>
      </w:r>
      <w:r w:rsidRPr="005D54AD">
        <w:t xml:space="preserve"> immediately.</w:t>
      </w:r>
    </w:p>
    <w:p w14:paraId="1B29B3E0" w14:textId="423F65FF" w:rsidR="00C966AD" w:rsidRPr="00294526" w:rsidRDefault="00555A3A" w:rsidP="00D93534">
      <w:pPr>
        <w:pStyle w:val="Character"/>
      </w:pPr>
      <w:r>
        <w:t>JURGEN</w:t>
      </w:r>
    </w:p>
    <w:p w14:paraId="29E65B4A" w14:textId="77777777" w:rsidR="00C966AD" w:rsidRPr="005D54AD" w:rsidRDefault="00C966AD" w:rsidP="00C966AD">
      <w:r w:rsidRPr="005D54AD">
        <w:t>And if you’re wrong?</w:t>
      </w:r>
    </w:p>
    <w:p w14:paraId="0548ECBB" w14:textId="77777777" w:rsidR="00C966AD" w:rsidRPr="00294526" w:rsidRDefault="00C966AD" w:rsidP="00D93534">
      <w:pPr>
        <w:pStyle w:val="Character"/>
      </w:pPr>
      <w:r w:rsidRPr="00294526">
        <w:t>GERTRUDE</w:t>
      </w:r>
    </w:p>
    <w:p w14:paraId="59AE7EA9" w14:textId="77777777" w:rsidR="00C966AD" w:rsidRPr="005D54AD" w:rsidRDefault="00C966AD" w:rsidP="00C966AD">
      <w:r w:rsidRPr="005D54AD">
        <w:t>Then a bit of gas will be the least</w:t>
      </w:r>
      <w:r>
        <w:t xml:space="preserve"> </w:t>
      </w:r>
      <w:r w:rsidRPr="005D54AD">
        <w:t>of our worries.</w:t>
      </w:r>
    </w:p>
    <w:p w14:paraId="2811811A" w14:textId="77777777" w:rsidR="00C175B8" w:rsidRPr="005A58D4" w:rsidRDefault="00C175B8" w:rsidP="00C175B8">
      <w:pPr>
        <w:pStyle w:val="Character"/>
      </w:pPr>
      <w:r>
        <w:t>JURGEN</w:t>
      </w:r>
    </w:p>
    <w:p w14:paraId="65CC56C6" w14:textId="77777777" w:rsidR="00C966AD" w:rsidRPr="005D54AD" w:rsidRDefault="00C966AD" w:rsidP="00C966AD">
      <w:r w:rsidRPr="005D54AD">
        <w:t>...Right. What are you going to do?</w:t>
      </w:r>
    </w:p>
    <w:p w14:paraId="6B29CFC1" w14:textId="77777777" w:rsidR="00C966AD" w:rsidRPr="00294526" w:rsidRDefault="00C966AD" w:rsidP="00D93534">
      <w:pPr>
        <w:pStyle w:val="Character"/>
      </w:pPr>
      <w:r w:rsidRPr="00294526">
        <w:t>GERTRUDE</w:t>
      </w:r>
    </w:p>
    <w:p w14:paraId="3E14198C" w14:textId="77777777" w:rsidR="00C966AD" w:rsidRPr="005D54AD" w:rsidRDefault="00C966AD" w:rsidP="00C966AD">
      <w:r w:rsidRPr="005D54AD">
        <w:t>Paper burns well.</w:t>
      </w:r>
    </w:p>
    <w:p w14:paraId="2424E235" w14:textId="6D1AB57C" w:rsidR="00C966AD" w:rsidRPr="005D54AD" w:rsidRDefault="00C966AD" w:rsidP="007114A2">
      <w:pPr>
        <w:pStyle w:val="Music"/>
      </w:pPr>
      <w:r>
        <w:t>[</w:t>
      </w:r>
      <w:r w:rsidRPr="005D54AD">
        <w:t xml:space="preserve">She holds up a container of </w:t>
      </w:r>
      <w:r w:rsidR="007114A2">
        <w:t xml:space="preserve">sloshing </w:t>
      </w:r>
      <w:r w:rsidRPr="005D54AD">
        <w:t>liquid</w:t>
      </w:r>
      <w:r>
        <w:t>]</w:t>
      </w:r>
    </w:p>
    <w:p w14:paraId="3606D6A2" w14:textId="77777777" w:rsidR="00C966AD" w:rsidRPr="00294526" w:rsidRDefault="00C966AD" w:rsidP="00D93534">
      <w:pPr>
        <w:pStyle w:val="Character"/>
      </w:pPr>
      <w:r w:rsidRPr="00294526">
        <w:t>GERTRUDE (CONT’D)</w:t>
      </w:r>
    </w:p>
    <w:p w14:paraId="3F64D45A" w14:textId="1A2BEB64" w:rsidR="00C966AD" w:rsidRDefault="00C966AD" w:rsidP="00C966AD">
      <w:r w:rsidRPr="005D54AD">
        <w:t>Petrol burns better.</w:t>
      </w:r>
    </w:p>
    <w:p w14:paraId="21F22223" w14:textId="4A2B49F0" w:rsidR="00AC7A2A" w:rsidRPr="00AC7A2A" w:rsidRDefault="00AC7A2A" w:rsidP="00C966AD">
      <w:pPr>
        <w:rPr>
          <w:b/>
          <w:bCs/>
        </w:rPr>
      </w:pPr>
      <w:r w:rsidRPr="00AC7A2A">
        <w:rPr>
          <w:b/>
          <w:bCs/>
        </w:rPr>
        <w:t>(Leitner laughs)</w:t>
      </w:r>
    </w:p>
    <w:p w14:paraId="1A334FD2" w14:textId="79C05413" w:rsidR="00C966AD" w:rsidRPr="005D54AD" w:rsidRDefault="00C966AD" w:rsidP="00AC7A2A">
      <w:pPr>
        <w:pStyle w:val="Music"/>
      </w:pPr>
      <w:r>
        <w:t>[</w:t>
      </w:r>
      <w:r w:rsidRPr="005D54AD">
        <w:t>The container sloshes again as Gertrude sets it down</w:t>
      </w:r>
      <w:r>
        <w:t>]</w:t>
      </w:r>
    </w:p>
    <w:p w14:paraId="3E965396" w14:textId="77777777" w:rsidR="00C175B8" w:rsidRPr="005A58D4" w:rsidRDefault="00C175B8" w:rsidP="00C175B8">
      <w:pPr>
        <w:pStyle w:val="Character"/>
      </w:pPr>
      <w:r>
        <w:t>JURGEN</w:t>
      </w:r>
    </w:p>
    <w:p w14:paraId="71DFA113" w14:textId="77777777" w:rsidR="00C966AD" w:rsidRPr="005D54AD" w:rsidRDefault="00C966AD" w:rsidP="00C966AD">
      <w:r w:rsidRPr="005D54AD">
        <w:t>I always forget your pyromaniac</w:t>
      </w:r>
      <w:r>
        <w:t xml:space="preserve"> </w:t>
      </w:r>
      <w:r w:rsidRPr="005D54AD">
        <w:t>streak.</w:t>
      </w:r>
    </w:p>
    <w:p w14:paraId="2B333B48" w14:textId="77777777" w:rsidR="00C966AD" w:rsidRPr="005A58D4" w:rsidRDefault="00C966AD" w:rsidP="00D93534">
      <w:pPr>
        <w:pStyle w:val="Character"/>
      </w:pPr>
      <w:r w:rsidRPr="005A58D4">
        <w:lastRenderedPageBreak/>
        <w:t>GERTRUDE</w:t>
      </w:r>
    </w:p>
    <w:p w14:paraId="677609DA" w14:textId="77777777" w:rsidR="00C966AD" w:rsidRPr="005D54AD" w:rsidRDefault="00C966AD" w:rsidP="00C966AD">
      <w:r w:rsidRPr="005D54AD">
        <w:t>Mm. Remind me to tell you about</w:t>
      </w:r>
      <w:r>
        <w:t xml:space="preserve"> </w:t>
      </w:r>
      <w:r w:rsidRPr="005D54AD">
        <w:t>Agnes sometime.</w:t>
      </w:r>
    </w:p>
    <w:p w14:paraId="3664E216" w14:textId="0181A37F" w:rsidR="00C966AD" w:rsidRPr="005A58D4" w:rsidRDefault="00C175B8" w:rsidP="00D93534">
      <w:pPr>
        <w:pStyle w:val="Character"/>
      </w:pPr>
      <w:r>
        <w:t>JURGEN</w:t>
      </w:r>
    </w:p>
    <w:p w14:paraId="3483B984" w14:textId="77777777" w:rsidR="003314E9" w:rsidRDefault="00C966AD" w:rsidP="00C966AD">
      <w:r w:rsidRPr="005D54AD">
        <w:t>Right.</w:t>
      </w:r>
      <w:r>
        <w:t xml:space="preserve"> </w:t>
      </w:r>
    </w:p>
    <w:p w14:paraId="3DDCFCC8" w14:textId="77777777" w:rsidR="003314E9" w:rsidRPr="003314E9" w:rsidRDefault="00C966AD" w:rsidP="00C966AD">
      <w:pPr>
        <w:rPr>
          <w:b/>
          <w:bCs/>
        </w:rPr>
      </w:pPr>
      <w:r w:rsidRPr="003314E9">
        <w:rPr>
          <w:b/>
          <w:bCs/>
        </w:rPr>
        <w:t>(</w:t>
      </w:r>
      <w:r w:rsidR="003314E9" w:rsidRPr="003314E9">
        <w:rPr>
          <w:b/>
          <w:bCs/>
        </w:rPr>
        <w:t>Beat</w:t>
      </w:r>
      <w:r w:rsidRPr="003314E9">
        <w:rPr>
          <w:b/>
          <w:bCs/>
        </w:rPr>
        <w:t xml:space="preserve">) </w:t>
      </w:r>
    </w:p>
    <w:p w14:paraId="5742436D" w14:textId="26B9B838" w:rsidR="00C966AD" w:rsidRPr="005D54AD" w:rsidRDefault="00C966AD" w:rsidP="00C966AD">
      <w:r w:rsidRPr="005D54AD">
        <w:t>Did you mean to leave the tape</w:t>
      </w:r>
      <w:r>
        <w:t xml:space="preserve"> </w:t>
      </w:r>
      <w:r w:rsidRPr="005D54AD">
        <w:t>running?</w:t>
      </w:r>
    </w:p>
    <w:p w14:paraId="242199D8" w14:textId="77777777" w:rsidR="00C966AD" w:rsidRPr="005A58D4" w:rsidRDefault="00C966AD" w:rsidP="00D93534">
      <w:pPr>
        <w:pStyle w:val="Character"/>
      </w:pPr>
      <w:r w:rsidRPr="005A58D4">
        <w:t>GERTRUDE</w:t>
      </w:r>
    </w:p>
    <w:p w14:paraId="3817C6DD" w14:textId="77777777" w:rsidR="00C966AD" w:rsidRPr="005D54AD" w:rsidRDefault="00C966AD" w:rsidP="00C966AD">
      <w:r w:rsidRPr="005D54AD">
        <w:t xml:space="preserve">Oh, good </w:t>
      </w:r>
      <w:r w:rsidRPr="005D54AD">
        <w:rPr>
          <w:i/>
        </w:rPr>
        <w:t>grief</w:t>
      </w:r>
      <w:r w:rsidRPr="005D54AD">
        <w:t>. Forty years I’ve</w:t>
      </w:r>
      <w:r>
        <w:t xml:space="preserve"> </w:t>
      </w:r>
      <w:r w:rsidRPr="005D54AD">
        <w:t xml:space="preserve">been using them, and I </w:t>
      </w:r>
      <w:r w:rsidRPr="005D54AD">
        <w:rPr>
          <w:i/>
        </w:rPr>
        <w:t>swear</w:t>
      </w:r>
      <w:r w:rsidRPr="005D54AD">
        <w:t>, I’ll</w:t>
      </w:r>
      <w:r>
        <w:t xml:space="preserve"> </w:t>
      </w:r>
      <w:r w:rsidRPr="005D54AD">
        <w:t>nev-</w:t>
      </w:r>
    </w:p>
    <w:p w14:paraId="0334EC7F" w14:textId="5DAF11CC" w:rsidR="00C966AD" w:rsidRPr="005D54AD" w:rsidRDefault="00C966AD" w:rsidP="003314E9">
      <w:pPr>
        <w:pStyle w:val="Music"/>
      </w:pPr>
      <w:r>
        <w:t>[</w:t>
      </w:r>
      <w:r w:rsidRPr="005D54AD">
        <w:t>Tape click</w:t>
      </w:r>
      <w:r>
        <w:t>]</w:t>
      </w:r>
    </w:p>
    <w:p w14:paraId="0DBD46D5" w14:textId="7E717BE8" w:rsidR="00CC3203" w:rsidRDefault="00CC3203" w:rsidP="00CC3203">
      <w:pPr>
        <w:pStyle w:val="Music"/>
      </w:pPr>
      <w:r>
        <w:t>[The sound of s</w:t>
      </w:r>
      <w:r w:rsidRPr="005D54AD">
        <w:t>trange</w:t>
      </w:r>
      <w:r>
        <w:t xml:space="preserve"> and distant </w:t>
      </w:r>
      <w:r w:rsidRPr="005D54AD">
        <w:t>howl</w:t>
      </w:r>
      <w:r>
        <w:t xml:space="preserve">s and wood creaks </w:t>
      </w:r>
      <w:r w:rsidR="00777667">
        <w:t>resume</w:t>
      </w:r>
      <w:r>
        <w:t>]</w:t>
      </w:r>
    </w:p>
    <w:p w14:paraId="2061804E" w14:textId="0AF9018D" w:rsidR="00C966AD" w:rsidRPr="005A58D4" w:rsidRDefault="00C966AD" w:rsidP="00D93534">
      <w:pPr>
        <w:pStyle w:val="Scene"/>
      </w:pPr>
    </w:p>
    <w:p w14:paraId="7EB57276" w14:textId="77777777" w:rsidR="00C966AD" w:rsidRPr="00167682" w:rsidRDefault="00C966AD" w:rsidP="00D93534">
      <w:pPr>
        <w:pStyle w:val="Character"/>
      </w:pPr>
      <w:r w:rsidRPr="00167682">
        <w:t>ARCHIVIST</w:t>
      </w:r>
    </w:p>
    <w:p w14:paraId="11F5097D" w14:textId="77777777" w:rsidR="00C966AD" w:rsidRPr="005D54AD" w:rsidRDefault="00C966AD" w:rsidP="00C966AD">
      <w:r w:rsidRPr="005D54AD">
        <w:t>Can you imagine? If we’d had this?</w:t>
      </w:r>
    </w:p>
    <w:p w14:paraId="0079B431" w14:textId="77777777" w:rsidR="00C966AD" w:rsidRPr="00C43245" w:rsidRDefault="00C966AD" w:rsidP="00D93534">
      <w:pPr>
        <w:pStyle w:val="Character"/>
      </w:pPr>
      <w:r w:rsidRPr="00C43245">
        <w:t>MARTIN</w:t>
      </w:r>
    </w:p>
    <w:p w14:paraId="58025C9E" w14:textId="2049C946" w:rsidR="00C966AD" w:rsidRDefault="00C966AD" w:rsidP="00C966AD">
      <w:r w:rsidRPr="005D54AD">
        <w:t>But we didn’t</w:t>
      </w:r>
      <w:r w:rsidR="007C765C">
        <w:t xml:space="preserve"> though</w:t>
      </w:r>
      <w:r w:rsidRPr="005D54AD">
        <w:t>, did we.</w:t>
      </w:r>
    </w:p>
    <w:p w14:paraId="6DA808AA" w14:textId="77777777" w:rsidR="00C966AD" w:rsidRPr="00C43245" w:rsidRDefault="00C966AD" w:rsidP="00D93534">
      <w:pPr>
        <w:pStyle w:val="Character"/>
      </w:pPr>
      <w:r w:rsidRPr="00C43245">
        <w:t>ARCHIVIST</w:t>
      </w:r>
    </w:p>
    <w:p w14:paraId="6261634F" w14:textId="5351B33F" w:rsidR="00C966AD" w:rsidRPr="005D54AD" w:rsidRDefault="00C966AD" w:rsidP="00C966AD">
      <w:r w:rsidRPr="005D54AD">
        <w:t>No</w:t>
      </w:r>
      <w:r w:rsidR="00502FE4" w:rsidRPr="00502FE4">
        <w:t>—</w:t>
      </w:r>
    </w:p>
    <w:p w14:paraId="4D2BA9C9" w14:textId="77777777" w:rsidR="00C966AD" w:rsidRPr="00C43245" w:rsidRDefault="00C966AD" w:rsidP="00D93534">
      <w:pPr>
        <w:pStyle w:val="Character"/>
      </w:pPr>
      <w:r w:rsidRPr="00C43245">
        <w:t>MARTIN</w:t>
      </w:r>
    </w:p>
    <w:p w14:paraId="3F1685D4" w14:textId="77777777" w:rsidR="00B37A86" w:rsidRDefault="00C966AD" w:rsidP="00C966AD">
      <w:r w:rsidRPr="005D54AD">
        <w:t>So there’s no point in dwelling.</w:t>
      </w:r>
      <w:r>
        <w:t xml:space="preserve"> </w:t>
      </w:r>
    </w:p>
    <w:p w14:paraId="3CD3B5D8" w14:textId="03A3E90B" w:rsidR="00B37A86" w:rsidRDefault="00C966AD" w:rsidP="00C966AD">
      <w:r w:rsidRPr="00F563D1">
        <w:rPr>
          <w:b/>
          <w:bCs/>
        </w:rPr>
        <w:t>(</w:t>
      </w:r>
      <w:r w:rsidR="00B37A86">
        <w:rPr>
          <w:b/>
          <w:bCs/>
        </w:rPr>
        <w:t>H</w:t>
      </w:r>
      <w:r w:rsidRPr="00F563D1">
        <w:rPr>
          <w:b/>
          <w:bCs/>
        </w:rPr>
        <w:t>eavy breath</w:t>
      </w:r>
      <w:r w:rsidR="00EA6FB2">
        <w:rPr>
          <w:b/>
          <w:bCs/>
        </w:rPr>
        <w:t xml:space="preserve"> from the Archivist</w:t>
      </w:r>
      <w:r w:rsidRPr="00F563D1">
        <w:rPr>
          <w:b/>
          <w:bCs/>
        </w:rPr>
        <w:t>)</w:t>
      </w:r>
      <w:r>
        <w:t xml:space="preserve"> </w:t>
      </w:r>
    </w:p>
    <w:p w14:paraId="4C342BE9" w14:textId="19752CB7" w:rsidR="00B37A86" w:rsidRDefault="00B37A86" w:rsidP="00B37A86">
      <w:pPr>
        <w:pStyle w:val="Character"/>
      </w:pPr>
      <w:r>
        <w:lastRenderedPageBreak/>
        <w:t>MARTIN (CONT’D)</w:t>
      </w:r>
    </w:p>
    <w:p w14:paraId="1F1D66ED" w14:textId="6725FFEC" w:rsidR="00C966AD" w:rsidRPr="005D54AD" w:rsidRDefault="003F5139" w:rsidP="00C966AD">
      <w:r>
        <w:t>John</w:t>
      </w:r>
      <w:r w:rsidR="00C966AD" w:rsidRPr="005D54AD">
        <w:t>, I</w:t>
      </w:r>
      <w:r w:rsidR="00C966AD" w:rsidRPr="005D54AD">
        <w:rPr>
          <w:i/>
        </w:rPr>
        <w:t>-</w:t>
      </w:r>
      <w:r w:rsidR="00C966AD" w:rsidRPr="005D54AD">
        <w:t xml:space="preserve"> This isn’t healthy.</w:t>
      </w:r>
    </w:p>
    <w:p w14:paraId="460262F2" w14:textId="77777777" w:rsidR="00C966AD" w:rsidRPr="00C43245" w:rsidRDefault="00C966AD" w:rsidP="00D93534">
      <w:pPr>
        <w:pStyle w:val="Character"/>
      </w:pPr>
      <w:r w:rsidRPr="00C43245">
        <w:t>ARCHIVIST</w:t>
      </w:r>
    </w:p>
    <w:p w14:paraId="649AB760" w14:textId="77777777" w:rsidR="00C966AD" w:rsidRPr="005D54AD" w:rsidRDefault="00C966AD" w:rsidP="00C966AD">
      <w:r w:rsidRPr="005D54AD">
        <w:rPr>
          <w:i/>
        </w:rPr>
        <w:t>Healthy?</w:t>
      </w:r>
      <w:r w:rsidRPr="005D54AD">
        <w:t xml:space="preserve"> I am an Avatar of</w:t>
      </w:r>
      <w:r>
        <w:t xml:space="preserve"> </w:t>
      </w:r>
      <w:r w:rsidRPr="005D54AD">
        <w:t>voyeuristic terror, who</w:t>
      </w:r>
      <w:r>
        <w:t xml:space="preserve"> </w:t>
      </w:r>
      <w:r w:rsidRPr="005D54AD">
        <w:t xml:space="preserve">unquestioned </w:t>
      </w:r>
      <w:r w:rsidRPr="005D54AD">
        <w:rPr>
          <w:i/>
        </w:rPr>
        <w:t>craving</w:t>
      </w:r>
      <w:r w:rsidRPr="005D54AD">
        <w:t xml:space="preserve"> for knowledge</w:t>
      </w:r>
      <w:r>
        <w:t xml:space="preserve"> </w:t>
      </w:r>
      <w:r w:rsidRPr="005D54AD">
        <w:t>has condemned the entire world to</w:t>
      </w:r>
      <w:r>
        <w:t xml:space="preserve"> </w:t>
      </w:r>
      <w:r w:rsidRPr="005D54AD">
        <w:t xml:space="preserve">an eternity of torment; </w:t>
      </w:r>
      <w:r w:rsidRPr="005D54AD">
        <w:rPr>
          <w:i/>
        </w:rPr>
        <w:t>healthy</w:t>
      </w:r>
      <w:r>
        <w:t xml:space="preserve"> </w:t>
      </w:r>
      <w:r w:rsidRPr="005D54AD">
        <w:t>i-isn’t- i,it’s not-</w:t>
      </w:r>
    </w:p>
    <w:p w14:paraId="1E79D96F" w14:textId="77777777" w:rsidR="00C966AD" w:rsidRPr="00C43245" w:rsidRDefault="00C966AD" w:rsidP="00D93534">
      <w:pPr>
        <w:pStyle w:val="Character"/>
      </w:pPr>
      <w:r w:rsidRPr="00C43245">
        <w:t>MARTIN</w:t>
      </w:r>
    </w:p>
    <w:p w14:paraId="43973EF5" w14:textId="77777777" w:rsidR="00C966AD" w:rsidRPr="005D54AD" w:rsidRDefault="00C966AD" w:rsidP="00C966AD">
      <w:r w:rsidRPr="005D54AD">
        <w:t>Fine, fine. I get it.</w:t>
      </w:r>
    </w:p>
    <w:p w14:paraId="1C57095C" w14:textId="77777777" w:rsidR="00C966AD" w:rsidRPr="00C43245" w:rsidRDefault="00C966AD" w:rsidP="00D93534">
      <w:pPr>
        <w:pStyle w:val="Character"/>
      </w:pPr>
      <w:r w:rsidRPr="00C43245">
        <w:t>ARCHIVIST</w:t>
      </w:r>
    </w:p>
    <w:p w14:paraId="520EC56B" w14:textId="1CFDCB85" w:rsidR="00C966AD" w:rsidRPr="005D54AD" w:rsidRDefault="00C966AD" w:rsidP="00C966AD">
      <w:r w:rsidRPr="005D54AD">
        <w:t>Besides. G</w:t>
      </w:r>
      <w:r w:rsidR="00B4028C" w:rsidRPr="00B4028C">
        <w:t>—</w:t>
      </w:r>
      <w:r>
        <w:t xml:space="preserve"> </w:t>
      </w:r>
      <w:r w:rsidRPr="00C5213A">
        <w:rPr>
          <w:b/>
          <w:bCs/>
        </w:rPr>
        <w:t>(shaky)</w:t>
      </w:r>
      <w:r>
        <w:t xml:space="preserve"> </w:t>
      </w:r>
      <w:r w:rsidRPr="005D54AD">
        <w:t>Grief.</w:t>
      </w:r>
      <w:r w:rsidR="002F3777">
        <w:t>.</w:t>
      </w:r>
      <w:r w:rsidRPr="005D54AD">
        <w:t>. is healthy. I,</w:t>
      </w:r>
      <w:r w:rsidR="002F3777">
        <w:t>i</w:t>
      </w:r>
      <w:r w:rsidRPr="005D54AD">
        <w:t>f nothing</w:t>
      </w:r>
      <w:r>
        <w:t xml:space="preserve"> </w:t>
      </w:r>
      <w:r w:rsidRPr="005D54AD">
        <w:t>else, it pushes away the other</w:t>
      </w:r>
      <w:r>
        <w:t xml:space="preserve"> </w:t>
      </w:r>
      <w:r w:rsidRPr="005D54AD">
        <w:t>feelings that that</w:t>
      </w:r>
      <w:r w:rsidR="00C5213A" w:rsidRPr="00C5213A">
        <w:t>—</w:t>
      </w:r>
      <w:r w:rsidRPr="005D54AD">
        <w:t xml:space="preserve"> </w:t>
      </w:r>
      <w:r w:rsidRPr="005D54AD">
        <w:rPr>
          <w:i/>
        </w:rPr>
        <w:t>thing</w:t>
      </w:r>
      <w:r w:rsidRPr="005D54AD">
        <w:t xml:space="preserve"> wants me</w:t>
      </w:r>
      <w:r>
        <w:t xml:space="preserve"> </w:t>
      </w:r>
      <w:r w:rsidRPr="005D54AD">
        <w:t>to experience.</w:t>
      </w:r>
    </w:p>
    <w:p w14:paraId="1BB88027" w14:textId="77777777" w:rsidR="00C966AD" w:rsidRPr="00C43245" w:rsidRDefault="00C966AD" w:rsidP="00D93534">
      <w:pPr>
        <w:pStyle w:val="Character"/>
      </w:pPr>
      <w:r w:rsidRPr="00C43245">
        <w:t>MARTIN</w:t>
      </w:r>
    </w:p>
    <w:p w14:paraId="10190953" w14:textId="50E63AC8" w:rsidR="00C966AD" w:rsidRPr="005D54AD" w:rsidRDefault="00C966AD" w:rsidP="00C966AD">
      <w:r w:rsidRPr="005D54AD">
        <w:t>It just</w:t>
      </w:r>
      <w:r w:rsidR="00C5213A" w:rsidRPr="00C5213A">
        <w:t>—</w:t>
      </w:r>
      <w:r w:rsidRPr="005D54AD">
        <w:t xml:space="preserve"> It </w:t>
      </w:r>
      <w:r w:rsidRPr="005D54AD">
        <w:rPr>
          <w:i/>
        </w:rPr>
        <w:t>hurts</w:t>
      </w:r>
      <w:r w:rsidRPr="005D54AD">
        <w:t xml:space="preserve"> me to see you</w:t>
      </w:r>
      <w:r>
        <w:t xml:space="preserve"> </w:t>
      </w:r>
      <w:r w:rsidRPr="005D54AD">
        <w:t>wallowing like this.</w:t>
      </w:r>
    </w:p>
    <w:p w14:paraId="2B876EA0" w14:textId="77777777" w:rsidR="00C966AD" w:rsidRPr="000D6950" w:rsidRDefault="00C966AD" w:rsidP="00D93534">
      <w:pPr>
        <w:pStyle w:val="Character"/>
      </w:pPr>
      <w:r w:rsidRPr="000D6950">
        <w:t>ARCHIVIST</w:t>
      </w:r>
    </w:p>
    <w:p w14:paraId="05ABAFD1" w14:textId="77777777" w:rsidR="00C966AD" w:rsidRPr="005D54AD" w:rsidRDefault="00C966AD" w:rsidP="00C966AD">
      <w:r w:rsidRPr="00C5213A">
        <w:rPr>
          <w:b/>
          <w:bCs/>
        </w:rPr>
        <w:t>(Snapping)</w:t>
      </w:r>
      <w:r>
        <w:t xml:space="preserve"> </w:t>
      </w:r>
      <w:r w:rsidRPr="005D54AD">
        <w:t>Well, some of us weren’t able to</w:t>
      </w:r>
      <w:r>
        <w:t xml:space="preserve"> </w:t>
      </w:r>
      <w:r w:rsidRPr="005D54AD">
        <w:t>cut ourselves off from the world</w:t>
      </w:r>
      <w:r>
        <w:t xml:space="preserve"> </w:t>
      </w:r>
      <w:r w:rsidRPr="005D54AD">
        <w:t>before it ended.</w:t>
      </w:r>
    </w:p>
    <w:p w14:paraId="4A1C1EF7" w14:textId="77777777" w:rsidR="00C966AD" w:rsidRPr="000D6950" w:rsidRDefault="00C966AD" w:rsidP="00D93534">
      <w:pPr>
        <w:pStyle w:val="Character"/>
      </w:pPr>
      <w:r w:rsidRPr="000D6950">
        <w:t>MARTIN</w:t>
      </w:r>
    </w:p>
    <w:p w14:paraId="33DCCEA9" w14:textId="2B69ED7D" w:rsidR="00C966AD" w:rsidRDefault="00C966AD" w:rsidP="00C966AD">
      <w:r w:rsidRPr="005D54AD">
        <w:t>That’s not fair.</w:t>
      </w:r>
    </w:p>
    <w:p w14:paraId="19C89E4B" w14:textId="5D01EB56" w:rsidR="00C5213A" w:rsidRPr="00C5213A" w:rsidRDefault="00C5213A" w:rsidP="00C966AD">
      <w:pPr>
        <w:rPr>
          <w:b/>
          <w:bCs/>
        </w:rPr>
      </w:pPr>
      <w:r w:rsidRPr="00C5213A">
        <w:rPr>
          <w:b/>
          <w:bCs/>
        </w:rPr>
        <w:t>(Beat)</w:t>
      </w:r>
    </w:p>
    <w:p w14:paraId="38F0F692" w14:textId="77777777" w:rsidR="00C966AD" w:rsidRPr="000D6950" w:rsidRDefault="00C966AD" w:rsidP="00D93534">
      <w:pPr>
        <w:pStyle w:val="Character"/>
      </w:pPr>
      <w:r w:rsidRPr="000D6950">
        <w:t>ARCHIVIST</w:t>
      </w:r>
    </w:p>
    <w:p w14:paraId="0F301C54" w14:textId="46151AB1" w:rsidR="00C966AD" w:rsidRPr="005D54AD" w:rsidRDefault="00C966AD" w:rsidP="00C966AD">
      <w:r w:rsidRPr="005D54AD">
        <w:t>No, it’s not; I’m- I’m sorry, I</w:t>
      </w:r>
      <w:r>
        <w:t xml:space="preserve"> </w:t>
      </w:r>
      <w:r w:rsidRPr="005D54AD">
        <w:t>just</w:t>
      </w:r>
      <w:r w:rsidR="007E6C06" w:rsidRPr="007E6C06">
        <w:t>—</w:t>
      </w:r>
      <w:r>
        <w:t xml:space="preserve"> </w:t>
      </w:r>
      <w:r w:rsidRPr="00B37A86">
        <w:rPr>
          <w:b/>
          <w:bCs/>
        </w:rPr>
        <w:t>(large shaky breath)</w:t>
      </w:r>
      <w:r>
        <w:t xml:space="preserve"> </w:t>
      </w:r>
      <w:r w:rsidRPr="005D54AD">
        <w:t>It hurts.</w:t>
      </w:r>
    </w:p>
    <w:p w14:paraId="43BB7B76" w14:textId="77777777" w:rsidR="00C966AD" w:rsidRPr="000D6950" w:rsidRDefault="00C966AD" w:rsidP="00D93534">
      <w:pPr>
        <w:pStyle w:val="Character"/>
      </w:pPr>
      <w:r w:rsidRPr="000D6950">
        <w:lastRenderedPageBreak/>
        <w:t>MARTIN</w:t>
      </w:r>
    </w:p>
    <w:p w14:paraId="0A7C3982" w14:textId="77777777" w:rsidR="00C966AD" w:rsidRPr="005D54AD" w:rsidRDefault="00C966AD" w:rsidP="00C966AD">
      <w:r w:rsidRPr="005D54AD">
        <w:t>I know.</w:t>
      </w:r>
    </w:p>
    <w:p w14:paraId="5AB6E952" w14:textId="77777777" w:rsidR="00C966AD" w:rsidRPr="000D6950" w:rsidRDefault="00C966AD" w:rsidP="00D93534">
      <w:pPr>
        <w:pStyle w:val="Character"/>
      </w:pPr>
      <w:r w:rsidRPr="000D6950">
        <w:t>ARCHIVIST</w:t>
      </w:r>
    </w:p>
    <w:p w14:paraId="3621D85D" w14:textId="77777777" w:rsidR="00C966AD" w:rsidRPr="005D54AD" w:rsidRDefault="00C966AD" w:rsidP="00C966AD">
      <w:r w:rsidRPr="005D54AD">
        <w:t>I need time.</w:t>
      </w:r>
    </w:p>
    <w:p w14:paraId="4B763F00" w14:textId="77777777" w:rsidR="00C966AD" w:rsidRPr="000D6950" w:rsidRDefault="00C966AD" w:rsidP="00D93534">
      <w:pPr>
        <w:pStyle w:val="Character"/>
      </w:pPr>
      <w:r w:rsidRPr="000D6950">
        <w:t>MARTIN</w:t>
      </w:r>
    </w:p>
    <w:p w14:paraId="125BCD54" w14:textId="77777777" w:rsidR="00C966AD" w:rsidRPr="005D54AD" w:rsidRDefault="00C966AD" w:rsidP="00C966AD">
      <w:r w:rsidRPr="005D54AD">
        <w:t>I know. But we can’t stay in this</w:t>
      </w:r>
      <w:r>
        <w:t xml:space="preserve"> </w:t>
      </w:r>
      <w:r w:rsidRPr="005D54AD">
        <w:t>cabin forever.</w:t>
      </w:r>
    </w:p>
    <w:p w14:paraId="66E0B953" w14:textId="77777777" w:rsidR="00C966AD" w:rsidRPr="000D6950" w:rsidRDefault="00C966AD" w:rsidP="00D93534">
      <w:pPr>
        <w:pStyle w:val="Character"/>
      </w:pPr>
      <w:r w:rsidRPr="000D6950">
        <w:t>ARCHIVIST</w:t>
      </w:r>
    </w:p>
    <w:p w14:paraId="56328CA1" w14:textId="77777777" w:rsidR="00C966AD" w:rsidRPr="005D54AD" w:rsidRDefault="00C966AD" w:rsidP="00C966AD">
      <w:r w:rsidRPr="005D54AD">
        <w:t>Why not? It- It’s quiet, here, and</w:t>
      </w:r>
      <w:r>
        <w:t xml:space="preserve"> </w:t>
      </w:r>
      <w:r w:rsidRPr="005D54AD">
        <w:t>I have you.</w:t>
      </w:r>
    </w:p>
    <w:p w14:paraId="6C49D068" w14:textId="29637E3C" w:rsidR="00C966AD" w:rsidRPr="005D54AD" w:rsidRDefault="007E6C06" w:rsidP="007E6C06">
      <w:pPr>
        <w:pStyle w:val="CharacterSounds"/>
      </w:pPr>
      <w:r>
        <w:t>(</w:t>
      </w:r>
      <w:r w:rsidR="00C966AD" w:rsidRPr="005D54AD">
        <w:t>Martin half laugh</w:t>
      </w:r>
      <w:r>
        <w:t>s</w:t>
      </w:r>
      <w:r w:rsidR="00C966AD" w:rsidRPr="005D54AD">
        <w:t>, half exasperated</w:t>
      </w:r>
      <w:r>
        <w:t>ly</w:t>
      </w:r>
      <w:r w:rsidR="00C966AD" w:rsidRPr="005D54AD">
        <w:t xml:space="preserve"> sigh</w:t>
      </w:r>
      <w:r>
        <w:t>s)</w:t>
      </w:r>
    </w:p>
    <w:p w14:paraId="66CD1067" w14:textId="77777777" w:rsidR="00C966AD" w:rsidRPr="00FA771C" w:rsidRDefault="00C966AD" w:rsidP="00D93534">
      <w:pPr>
        <w:pStyle w:val="Character"/>
      </w:pPr>
      <w:r w:rsidRPr="00FA771C">
        <w:t>MARTIN</w:t>
      </w:r>
    </w:p>
    <w:p w14:paraId="63FB2B8A" w14:textId="77777777" w:rsidR="00C966AD" w:rsidRPr="005D54AD" w:rsidRDefault="00C966AD" w:rsidP="00C966AD">
      <w:r w:rsidRPr="005D54AD">
        <w:t>What about food?</w:t>
      </w:r>
    </w:p>
    <w:p w14:paraId="35C22B18" w14:textId="77777777" w:rsidR="00C966AD" w:rsidRPr="00FA771C" w:rsidRDefault="00C966AD" w:rsidP="00D93534">
      <w:pPr>
        <w:pStyle w:val="Character"/>
      </w:pPr>
      <w:r w:rsidRPr="00FA771C">
        <w:t>ARCHIVIST</w:t>
      </w:r>
    </w:p>
    <w:p w14:paraId="74FC0903" w14:textId="77777777" w:rsidR="00C966AD" w:rsidRPr="005D54AD" w:rsidRDefault="00C966AD" w:rsidP="00C966AD">
      <w:r w:rsidRPr="005D54AD">
        <w:t>What about it? When’s the last time</w:t>
      </w:r>
      <w:r>
        <w:t xml:space="preserve"> </w:t>
      </w:r>
      <w:r w:rsidRPr="005D54AD">
        <w:t>you thought to eat, or even felt</w:t>
      </w:r>
      <w:r>
        <w:t xml:space="preserve"> </w:t>
      </w:r>
      <w:r w:rsidRPr="005D54AD">
        <w:t>hungry?</w:t>
      </w:r>
    </w:p>
    <w:p w14:paraId="03F2BB5E" w14:textId="77777777" w:rsidR="00C966AD" w:rsidRPr="00FA771C" w:rsidRDefault="00C966AD" w:rsidP="00D93534">
      <w:pPr>
        <w:pStyle w:val="Character"/>
      </w:pPr>
      <w:r w:rsidRPr="00FA771C">
        <w:t>MARTIN</w:t>
      </w:r>
    </w:p>
    <w:p w14:paraId="120AC19E" w14:textId="2846B240" w:rsidR="00C966AD" w:rsidRPr="005D54AD" w:rsidRDefault="00C966AD" w:rsidP="00C966AD">
      <w:r w:rsidRPr="00AA1685">
        <w:rPr>
          <w:b/>
          <w:bCs/>
        </w:rPr>
        <w:t>(</w:t>
      </w:r>
      <w:r w:rsidR="00AA1685" w:rsidRPr="00AA1685">
        <w:rPr>
          <w:b/>
          <w:bCs/>
        </w:rPr>
        <w:t>Q</w:t>
      </w:r>
      <w:r w:rsidRPr="00AA1685">
        <w:rPr>
          <w:b/>
          <w:bCs/>
        </w:rPr>
        <w:t>uiet)</w:t>
      </w:r>
      <w:r w:rsidR="00AA1685">
        <w:t xml:space="preserve"> Wh</w:t>
      </w:r>
      <w:r w:rsidR="00AA1685" w:rsidRPr="00AA1685">
        <w:t>—</w:t>
      </w:r>
      <w:r>
        <w:t xml:space="preserve"> </w:t>
      </w:r>
      <w:r w:rsidRPr="005D54AD">
        <w:t>What?</w:t>
      </w:r>
      <w:r>
        <w:t xml:space="preserve"> </w:t>
      </w:r>
      <w:r w:rsidRPr="00AA1685">
        <w:rPr>
          <w:b/>
          <w:bCs/>
        </w:rPr>
        <w:t>(Louder, a revelation)</w:t>
      </w:r>
      <w:r>
        <w:t xml:space="preserve"> </w:t>
      </w:r>
      <w:r w:rsidRPr="005D54AD">
        <w:t>Uh- I don’t know.</w:t>
      </w:r>
    </w:p>
    <w:p w14:paraId="41B29447" w14:textId="77777777" w:rsidR="00C966AD" w:rsidRPr="00FA771C" w:rsidRDefault="00C966AD" w:rsidP="00D93534">
      <w:pPr>
        <w:pStyle w:val="Character"/>
      </w:pPr>
      <w:r w:rsidRPr="00FA771C">
        <w:t>ARCHIVIST</w:t>
      </w:r>
    </w:p>
    <w:p w14:paraId="7AEF4560" w14:textId="77777777" w:rsidR="00C966AD" w:rsidRPr="005D54AD" w:rsidRDefault="00C966AD" w:rsidP="00C966AD">
      <w:r w:rsidRPr="005D54AD">
        <w:t>No. Whatever is sustaining us now</w:t>
      </w:r>
      <w:r>
        <w:t xml:space="preserve"> </w:t>
      </w:r>
      <w:r w:rsidRPr="005D54AD">
        <w:t>doesn’t need us to eat.</w:t>
      </w:r>
    </w:p>
    <w:p w14:paraId="48456F0F" w14:textId="77777777" w:rsidR="00C966AD" w:rsidRPr="00FA771C" w:rsidRDefault="00C966AD" w:rsidP="00D93534">
      <w:pPr>
        <w:pStyle w:val="Character"/>
      </w:pPr>
      <w:r w:rsidRPr="00FA771C">
        <w:t>MARTIN</w:t>
      </w:r>
    </w:p>
    <w:p w14:paraId="2AC25D9B" w14:textId="77777777" w:rsidR="00C966AD" w:rsidRPr="005D54AD" w:rsidRDefault="00C966AD" w:rsidP="00C966AD">
      <w:r w:rsidRPr="005D54AD">
        <w:t>That- That can’t be possible.</w:t>
      </w:r>
    </w:p>
    <w:p w14:paraId="7D8DBDE6" w14:textId="77777777" w:rsidR="00C966AD" w:rsidRPr="00FA771C" w:rsidRDefault="00C966AD" w:rsidP="00D93534">
      <w:pPr>
        <w:pStyle w:val="Character"/>
      </w:pPr>
      <w:r w:rsidRPr="00FA771C">
        <w:lastRenderedPageBreak/>
        <w:t>ARCHIVIST</w:t>
      </w:r>
    </w:p>
    <w:p w14:paraId="41BB2268" w14:textId="77777777" w:rsidR="00C966AD" w:rsidRPr="005D54AD" w:rsidRDefault="00C966AD" w:rsidP="00C966AD">
      <w:r w:rsidRPr="005D54AD">
        <w:t>It’s a new world, Martin; the</w:t>
      </w:r>
      <w:r>
        <w:t xml:space="preserve"> </w:t>
      </w:r>
      <w:r w:rsidRPr="005D54AD">
        <w:t>natural laws are whatever they want</w:t>
      </w:r>
      <w:r>
        <w:t xml:space="preserve"> </w:t>
      </w:r>
      <w:r w:rsidRPr="005D54AD">
        <w:t>them to be. And I suspect they</w:t>
      </w:r>
      <w:r>
        <w:t xml:space="preserve"> </w:t>
      </w:r>
      <w:r w:rsidRPr="005D54AD">
        <w:t>don’t much care to keep humanity</w:t>
      </w:r>
      <w:r>
        <w:t xml:space="preserve"> </w:t>
      </w:r>
      <w:r w:rsidRPr="005D54AD">
        <w:t>fed and watered.</w:t>
      </w:r>
    </w:p>
    <w:p w14:paraId="4323C161" w14:textId="77777777" w:rsidR="00C966AD" w:rsidRPr="00FA771C" w:rsidRDefault="00C966AD" w:rsidP="00D93534">
      <w:pPr>
        <w:pStyle w:val="Character"/>
      </w:pPr>
      <w:r w:rsidRPr="00FA771C">
        <w:t>MARTIN</w:t>
      </w:r>
    </w:p>
    <w:p w14:paraId="4DBE78A9" w14:textId="04269FBB" w:rsidR="00C966AD" w:rsidRPr="005D54AD" w:rsidRDefault="00C966AD" w:rsidP="00C966AD">
      <w:r w:rsidRPr="005D54AD">
        <w:t>Well, that as may be, we can’t just</w:t>
      </w:r>
      <w:r>
        <w:t xml:space="preserve"> </w:t>
      </w:r>
      <w:r w:rsidRPr="005D54AD">
        <w:t>stay here forever.</w:t>
      </w:r>
    </w:p>
    <w:p w14:paraId="1F27BDBE" w14:textId="77777777" w:rsidR="00C966AD" w:rsidRPr="00495AD2" w:rsidRDefault="00C966AD" w:rsidP="00D93534">
      <w:pPr>
        <w:pStyle w:val="Character"/>
      </w:pPr>
      <w:r w:rsidRPr="00495AD2">
        <w:t>ARCHIVIST</w:t>
      </w:r>
    </w:p>
    <w:p w14:paraId="52A6ED67" w14:textId="77777777" w:rsidR="00C966AD" w:rsidRPr="005D54AD" w:rsidRDefault="00C966AD" w:rsidP="00C966AD">
      <w:r w:rsidRPr="005D54AD">
        <w:t>What could possibly be out there</w:t>
      </w:r>
      <w:r>
        <w:t xml:space="preserve"> </w:t>
      </w:r>
      <w:r w:rsidRPr="005D54AD">
        <w:t>that you want to see?</w:t>
      </w:r>
    </w:p>
    <w:p w14:paraId="68EE57EA" w14:textId="77777777" w:rsidR="00C966AD" w:rsidRPr="00321CF7" w:rsidRDefault="00C966AD" w:rsidP="00D93534">
      <w:pPr>
        <w:pStyle w:val="Character"/>
      </w:pPr>
      <w:r w:rsidRPr="00321CF7">
        <w:t>MARTIN</w:t>
      </w:r>
    </w:p>
    <w:p w14:paraId="1AAFA17F" w14:textId="77777777" w:rsidR="00C966AD" w:rsidRPr="005D54AD" w:rsidRDefault="00C966AD" w:rsidP="00C966AD">
      <w:r w:rsidRPr="005D54AD">
        <w:t>A way to stop this, a way to turn</w:t>
      </w:r>
      <w:r>
        <w:t xml:space="preserve"> </w:t>
      </w:r>
      <w:r w:rsidRPr="005D54AD">
        <w:t>the world back!</w:t>
      </w:r>
    </w:p>
    <w:p w14:paraId="5ED357C8" w14:textId="77777777" w:rsidR="00C966AD" w:rsidRPr="00FF5333" w:rsidRDefault="00C966AD" w:rsidP="00D93534">
      <w:pPr>
        <w:pStyle w:val="Character"/>
      </w:pPr>
      <w:r w:rsidRPr="00FF5333">
        <w:t>ARCHIVIST</w:t>
      </w:r>
    </w:p>
    <w:p w14:paraId="6CDB7AE8" w14:textId="09F610C4" w:rsidR="00C966AD" w:rsidRPr="005D54AD" w:rsidRDefault="00C966AD" w:rsidP="00C966AD">
      <w:r w:rsidRPr="005D54AD">
        <w:t>Do you really think there is one?</w:t>
      </w:r>
    </w:p>
    <w:p w14:paraId="3B06FBA9" w14:textId="77777777" w:rsidR="00C966AD" w:rsidRPr="00FF5333" w:rsidRDefault="00C966AD" w:rsidP="00D93534">
      <w:pPr>
        <w:pStyle w:val="Character"/>
      </w:pPr>
      <w:r w:rsidRPr="00FF5333">
        <w:t>MARTIN</w:t>
      </w:r>
    </w:p>
    <w:p w14:paraId="15F15318" w14:textId="04EF2C28" w:rsidR="00C966AD" w:rsidRPr="005D54AD" w:rsidRDefault="00C966AD" w:rsidP="00C966AD">
      <w:r w:rsidRPr="005D54AD">
        <w:t>Well, if there is, it’s not in</w:t>
      </w:r>
      <w:r>
        <w:t xml:space="preserve"> </w:t>
      </w:r>
      <w:r w:rsidRPr="005D54AD">
        <w:t>here, is it?</w:t>
      </w:r>
    </w:p>
    <w:p w14:paraId="660D8B3F" w14:textId="77777777" w:rsidR="00C966AD" w:rsidRPr="00FF5333" w:rsidRDefault="00C966AD" w:rsidP="00D93534">
      <w:pPr>
        <w:pStyle w:val="Character"/>
      </w:pPr>
      <w:r w:rsidRPr="00FF5333">
        <w:t>ARCHIVIST</w:t>
      </w:r>
    </w:p>
    <w:p w14:paraId="30A3CD53" w14:textId="77777777" w:rsidR="00C966AD" w:rsidRPr="005D54AD" w:rsidRDefault="00C966AD" w:rsidP="00C966AD">
      <w:r w:rsidRPr="005D54AD">
        <w:t>It’s so-</w:t>
      </w:r>
      <w:r>
        <w:t xml:space="preserve"> </w:t>
      </w:r>
      <w:r w:rsidRPr="0093619B">
        <w:rPr>
          <w:b/>
          <w:bCs/>
        </w:rPr>
        <w:t>(shaky breath)</w:t>
      </w:r>
      <w:r>
        <w:t xml:space="preserve"> </w:t>
      </w:r>
      <w:r w:rsidRPr="005D54AD">
        <w:t xml:space="preserve">It’s so.. </w:t>
      </w:r>
      <w:r w:rsidRPr="0093619B">
        <w:rPr>
          <w:iCs/>
        </w:rPr>
        <w:t>loud</w:t>
      </w:r>
      <w:r w:rsidRPr="005D54AD">
        <w:t>, out there? The</w:t>
      </w:r>
      <w:r>
        <w:t xml:space="preserve"> </w:t>
      </w:r>
      <w:r w:rsidRPr="005D54AD">
        <w:t>agony, the, the terror, I can see</w:t>
      </w:r>
      <w:r>
        <w:t xml:space="preserve"> </w:t>
      </w:r>
      <w:r w:rsidRPr="005D54AD">
        <w:t>it all so much more clearly.</w:t>
      </w:r>
    </w:p>
    <w:p w14:paraId="1708B00A" w14:textId="77777777" w:rsidR="00C966AD" w:rsidRPr="00FF5333" w:rsidRDefault="00C966AD" w:rsidP="00D93534">
      <w:pPr>
        <w:pStyle w:val="Character"/>
      </w:pPr>
      <w:r w:rsidRPr="00FF5333">
        <w:t>MARTIN</w:t>
      </w:r>
    </w:p>
    <w:p w14:paraId="43561CAA" w14:textId="77777777" w:rsidR="00C966AD" w:rsidRPr="005D54AD" w:rsidRDefault="00C966AD" w:rsidP="00C966AD">
      <w:r w:rsidRPr="005D54AD">
        <w:t>I’m sorry.</w:t>
      </w:r>
    </w:p>
    <w:p w14:paraId="599685F7" w14:textId="77777777" w:rsidR="00C966AD" w:rsidRPr="00FF5333" w:rsidRDefault="00C966AD" w:rsidP="00D93534">
      <w:pPr>
        <w:pStyle w:val="Character"/>
      </w:pPr>
      <w:r w:rsidRPr="00FF5333">
        <w:t>ARCHIVIST</w:t>
      </w:r>
    </w:p>
    <w:p w14:paraId="7E9E3742" w14:textId="69C8D62C" w:rsidR="00C966AD" w:rsidRPr="005D54AD" w:rsidRDefault="00C966AD" w:rsidP="00C966AD">
      <w:r w:rsidRPr="005D54AD">
        <w:t>No, it’s-</w:t>
      </w:r>
      <w:r>
        <w:t xml:space="preserve"> </w:t>
      </w:r>
      <w:r w:rsidRPr="005D54AD">
        <w:t>I love you, I just</w:t>
      </w:r>
      <w:r w:rsidR="0093619B" w:rsidRPr="0093619B">
        <w:t>—</w:t>
      </w:r>
      <w:r w:rsidR="0093619B">
        <w:t xml:space="preserve"> </w:t>
      </w:r>
      <w:r w:rsidRPr="005D54AD">
        <w:t>I need more time.</w:t>
      </w:r>
    </w:p>
    <w:p w14:paraId="16BAD9B6" w14:textId="4D73D326" w:rsidR="00C966AD" w:rsidRPr="0093619B" w:rsidRDefault="0093619B" w:rsidP="00C966AD">
      <w:pPr>
        <w:rPr>
          <w:b/>
          <w:bCs/>
        </w:rPr>
      </w:pPr>
      <w:r w:rsidRPr="0093619B">
        <w:rPr>
          <w:b/>
          <w:bCs/>
        </w:rPr>
        <w:lastRenderedPageBreak/>
        <w:t>(Beat)</w:t>
      </w:r>
    </w:p>
    <w:p w14:paraId="193EE2FA" w14:textId="77777777" w:rsidR="00C966AD" w:rsidRPr="0013273B" w:rsidRDefault="00C966AD" w:rsidP="00D93534">
      <w:pPr>
        <w:pStyle w:val="Character"/>
      </w:pPr>
      <w:r w:rsidRPr="0013273B">
        <w:t>MARTIN</w:t>
      </w:r>
    </w:p>
    <w:p w14:paraId="1C964BB7" w14:textId="77777777" w:rsidR="00C966AD" w:rsidRPr="005D54AD" w:rsidRDefault="00C966AD" w:rsidP="00C966AD">
      <w:r w:rsidRPr="005D54AD">
        <w:t>It’s alright.</w:t>
      </w:r>
    </w:p>
    <w:p w14:paraId="4CE37C7A" w14:textId="7B539E73" w:rsidR="00C966AD" w:rsidRPr="00241E29" w:rsidRDefault="00241E29" w:rsidP="00C966AD">
      <w:pPr>
        <w:rPr>
          <w:b/>
          <w:bCs/>
        </w:rPr>
      </w:pPr>
      <w:r w:rsidRPr="00241E29">
        <w:rPr>
          <w:b/>
          <w:bCs/>
        </w:rPr>
        <w:t>(Beat)</w:t>
      </w:r>
    </w:p>
    <w:p w14:paraId="6B9EF528" w14:textId="77777777" w:rsidR="00C966AD" w:rsidRPr="005D54AD" w:rsidRDefault="00C966AD" w:rsidP="00C966AD">
      <w:r w:rsidRPr="005D54AD">
        <w:t>It’s alright; I’m good at waiting.</w:t>
      </w:r>
    </w:p>
    <w:p w14:paraId="4C2FEE46" w14:textId="77777777" w:rsidR="00C966AD" w:rsidRPr="0013273B" w:rsidRDefault="00C966AD" w:rsidP="00D93534">
      <w:pPr>
        <w:pStyle w:val="Character"/>
      </w:pPr>
      <w:r w:rsidRPr="0013273B">
        <w:t>ARCHIVIST</w:t>
      </w:r>
    </w:p>
    <w:p w14:paraId="07D6A1C2" w14:textId="77777777" w:rsidR="00241E29" w:rsidRDefault="00C966AD" w:rsidP="00C966AD">
      <w:r w:rsidRPr="00241E29">
        <w:rPr>
          <w:b/>
          <w:bCs/>
        </w:rPr>
        <w:t>(</w:t>
      </w:r>
      <w:r w:rsidR="00241E29" w:rsidRPr="00241E29">
        <w:rPr>
          <w:b/>
          <w:bCs/>
        </w:rPr>
        <w:t>N</w:t>
      </w:r>
      <w:r w:rsidRPr="00241E29">
        <w:rPr>
          <w:b/>
          <w:bCs/>
        </w:rPr>
        <w:t>ear whisper)</w:t>
      </w:r>
      <w:r>
        <w:t xml:space="preserve"> </w:t>
      </w:r>
      <w:r w:rsidRPr="005D54AD">
        <w:t>Thank you.</w:t>
      </w:r>
      <w:r>
        <w:t xml:space="preserve"> </w:t>
      </w:r>
    </w:p>
    <w:p w14:paraId="66B88AED" w14:textId="635BA31C" w:rsidR="00241E29" w:rsidRPr="00241E29" w:rsidRDefault="00241E29" w:rsidP="00C966AD">
      <w:pPr>
        <w:rPr>
          <w:b/>
          <w:bCs/>
        </w:rPr>
      </w:pPr>
      <w:r w:rsidRPr="00241E29">
        <w:rPr>
          <w:b/>
          <w:bCs/>
        </w:rPr>
        <w:t>(Beat)</w:t>
      </w:r>
    </w:p>
    <w:p w14:paraId="65D4DF40" w14:textId="50083A7C" w:rsidR="00C966AD" w:rsidRPr="005D54AD" w:rsidRDefault="00C966AD" w:rsidP="00C966AD">
      <w:r w:rsidRPr="005D54AD">
        <w:t>I just wish it didn’t feel like</w:t>
      </w:r>
      <w:r>
        <w:t xml:space="preserve"> </w:t>
      </w:r>
      <w:r w:rsidRPr="005D54AD">
        <w:t>whatever’s out there was waiting,</w:t>
      </w:r>
      <w:r>
        <w:t xml:space="preserve"> </w:t>
      </w:r>
      <w:r w:rsidRPr="005D54AD">
        <w:t>too.</w:t>
      </w:r>
    </w:p>
    <w:p w14:paraId="328582B4" w14:textId="77777777" w:rsidR="00C966AD" w:rsidRPr="0013273B" w:rsidRDefault="00C966AD" w:rsidP="00D93534">
      <w:pPr>
        <w:pStyle w:val="Character"/>
      </w:pPr>
      <w:r w:rsidRPr="0013273B">
        <w:t>MARTIN</w:t>
      </w:r>
    </w:p>
    <w:p w14:paraId="46F3EECF" w14:textId="77777777" w:rsidR="00C966AD" w:rsidRPr="005D54AD" w:rsidRDefault="00C966AD" w:rsidP="00C966AD">
      <w:r w:rsidRPr="005D54AD">
        <w:t>..Yeah.</w:t>
      </w:r>
    </w:p>
    <w:p w14:paraId="2D782DAD" w14:textId="6848D65D" w:rsidR="00241E29" w:rsidRPr="00D83870" w:rsidRDefault="00241E29" w:rsidP="00C966AD">
      <w:pPr>
        <w:rPr>
          <w:b/>
          <w:bCs/>
        </w:rPr>
      </w:pPr>
      <w:r w:rsidRPr="00241E29">
        <w:rPr>
          <w:b/>
          <w:bCs/>
        </w:rPr>
        <w:t>(Beat)</w:t>
      </w:r>
    </w:p>
    <w:p w14:paraId="171D569D" w14:textId="4F760A83" w:rsidR="00C966AD" w:rsidRPr="005D54AD" w:rsidRDefault="00241E29" w:rsidP="00241E29">
      <w:pPr>
        <w:pStyle w:val="Music"/>
      </w:pPr>
      <w:r>
        <w:t>[</w:t>
      </w:r>
      <w:r w:rsidR="00C966AD" w:rsidRPr="005D54AD">
        <w:t>Clothes rustling</w:t>
      </w:r>
      <w:r w:rsidR="00C966AD">
        <w:t>]</w:t>
      </w:r>
    </w:p>
    <w:p w14:paraId="5B908F96" w14:textId="6A55370C" w:rsidR="00C966AD" w:rsidRPr="0013273B" w:rsidRDefault="00C966AD" w:rsidP="00D93534">
      <w:pPr>
        <w:pStyle w:val="Character"/>
      </w:pPr>
      <w:r w:rsidRPr="0013273B">
        <w:t>MARTIN</w:t>
      </w:r>
      <w:r w:rsidR="00241E29">
        <w:t xml:space="preserve"> (CONT’D)</w:t>
      </w:r>
    </w:p>
    <w:p w14:paraId="53E1636E" w14:textId="77777777" w:rsidR="00C966AD" w:rsidRPr="005D54AD" w:rsidRDefault="00C966AD" w:rsidP="00C966AD">
      <w:r w:rsidRPr="005D54AD">
        <w:t>Hey- Hey, when did you start</w:t>
      </w:r>
      <w:r>
        <w:t xml:space="preserve"> </w:t>
      </w:r>
      <w:r w:rsidRPr="005D54AD">
        <w:t>recording?</w:t>
      </w:r>
    </w:p>
    <w:p w14:paraId="6DEF6C9C" w14:textId="77777777" w:rsidR="00C966AD" w:rsidRPr="0013273B" w:rsidRDefault="00C966AD" w:rsidP="00D93534">
      <w:pPr>
        <w:pStyle w:val="Character"/>
      </w:pPr>
      <w:r w:rsidRPr="0013273B">
        <w:t>ARCHIVIST</w:t>
      </w:r>
    </w:p>
    <w:p w14:paraId="1526844D" w14:textId="3D7C19DF" w:rsidR="00C966AD" w:rsidRPr="005D54AD" w:rsidRDefault="00C966AD" w:rsidP="00C966AD">
      <w:r w:rsidRPr="008125AE">
        <w:rPr>
          <w:b/>
          <w:bCs/>
        </w:rPr>
        <w:t>(</w:t>
      </w:r>
      <w:r w:rsidR="008125AE">
        <w:rPr>
          <w:b/>
          <w:bCs/>
        </w:rPr>
        <w:t>C</w:t>
      </w:r>
      <w:r w:rsidRPr="008125AE">
        <w:rPr>
          <w:b/>
          <w:bCs/>
        </w:rPr>
        <w:t>onfus</w:t>
      </w:r>
      <w:r w:rsidR="008125AE">
        <w:rPr>
          <w:b/>
          <w:bCs/>
        </w:rPr>
        <w:t>ed</w:t>
      </w:r>
      <w:r w:rsidRPr="008125AE">
        <w:rPr>
          <w:b/>
          <w:bCs/>
        </w:rPr>
        <w:t>)</w:t>
      </w:r>
      <w:r>
        <w:t xml:space="preserve"> </w:t>
      </w:r>
      <w:r w:rsidRPr="005D54AD">
        <w:t>I- didn’t. I only brought one, and</w:t>
      </w:r>
      <w:r>
        <w:t xml:space="preserve"> </w:t>
      </w:r>
      <w:r w:rsidRPr="005D54AD">
        <w:t>I’ve been using it to play the</w:t>
      </w:r>
      <w:r>
        <w:t xml:space="preserve"> </w:t>
      </w:r>
      <w:r w:rsidRPr="005D54AD">
        <w:t>tapes.</w:t>
      </w:r>
    </w:p>
    <w:p w14:paraId="01AE398B" w14:textId="77777777" w:rsidR="00C966AD" w:rsidRPr="007F6C44" w:rsidRDefault="00C966AD" w:rsidP="00D93534">
      <w:pPr>
        <w:pStyle w:val="Character"/>
      </w:pPr>
      <w:r w:rsidRPr="007F6C44">
        <w:t>MARTIN</w:t>
      </w:r>
    </w:p>
    <w:p w14:paraId="13E24C7C" w14:textId="2F59A903" w:rsidR="00C966AD" w:rsidRPr="005D54AD" w:rsidRDefault="00C966AD" w:rsidP="00C966AD">
      <w:r w:rsidRPr="005D54AD">
        <w:rPr>
          <w:i/>
        </w:rPr>
        <w:t>Oh.</w:t>
      </w:r>
      <w:r>
        <w:t xml:space="preserve"> </w:t>
      </w:r>
      <w:r w:rsidRPr="008125AE">
        <w:rPr>
          <w:b/>
          <w:bCs/>
        </w:rPr>
        <w:t>(</w:t>
      </w:r>
      <w:r w:rsidR="008125AE">
        <w:rPr>
          <w:b/>
          <w:bCs/>
        </w:rPr>
        <w:t>s</w:t>
      </w:r>
      <w:r w:rsidRPr="008125AE">
        <w:rPr>
          <w:b/>
          <w:bCs/>
        </w:rPr>
        <w:t>igh)</w:t>
      </w:r>
      <w:r>
        <w:t xml:space="preserve"> </w:t>
      </w:r>
      <w:r w:rsidRPr="005D54AD">
        <w:t>That’s not a great sign.</w:t>
      </w:r>
    </w:p>
    <w:p w14:paraId="6B9CF35C" w14:textId="77777777" w:rsidR="00C966AD" w:rsidRPr="007F6C44" w:rsidRDefault="00C966AD" w:rsidP="00D93534">
      <w:pPr>
        <w:pStyle w:val="Character"/>
      </w:pPr>
      <w:r w:rsidRPr="007F6C44">
        <w:lastRenderedPageBreak/>
        <w:t>ARCHIVIST</w:t>
      </w:r>
    </w:p>
    <w:p w14:paraId="7F30F7BF" w14:textId="77777777" w:rsidR="00C966AD" w:rsidRPr="005D54AD" w:rsidRDefault="00C966AD" w:rsidP="00C966AD">
      <w:r w:rsidRPr="005D54AD">
        <w:t>No. No it’s not.</w:t>
      </w:r>
    </w:p>
    <w:p w14:paraId="6E869269" w14:textId="013EF9E4" w:rsidR="002A7E33" w:rsidRDefault="00C966AD" w:rsidP="008125AE">
      <w:pPr>
        <w:pStyle w:val="Music"/>
      </w:pPr>
      <w:r>
        <w:t>[</w:t>
      </w:r>
      <w:r w:rsidRPr="005D54AD">
        <w:t>Tape clicks off</w:t>
      </w:r>
      <w:r>
        <w:t>]</w:t>
      </w:r>
    </w:p>
    <w:p w14:paraId="466C86F2" w14:textId="77777777" w:rsidR="002A7E33" w:rsidRDefault="00C966AD" w:rsidP="008125AE">
      <w:pPr>
        <w:pStyle w:val="Music"/>
      </w:pPr>
      <w:r>
        <w:t>[The Magnus Archives theme – Outro]</w:t>
      </w:r>
    </w:p>
    <w:p w14:paraId="3811FB82" w14:textId="3BABBC88" w:rsidR="00C966AD" w:rsidRPr="007F6C44" w:rsidRDefault="00C966AD" w:rsidP="00D93534">
      <w:pPr>
        <w:pStyle w:val="Character"/>
      </w:pPr>
      <w:r>
        <w:t>JONATHAN SIMS</w:t>
      </w:r>
    </w:p>
    <w:p w14:paraId="3D0254A6" w14:textId="06320E09" w:rsidR="00C966AD" w:rsidRPr="006F51FD" w:rsidRDefault="00C966AD" w:rsidP="008A710D">
      <w:bookmarkStart w:id="0" w:name="_Hlk95939963"/>
      <w:r w:rsidRPr="005D54AD">
        <w:rPr>
          <w:i/>
        </w:rPr>
        <w:t>The Magnus Archives</w:t>
      </w:r>
      <w:r w:rsidRPr="005D54AD">
        <w:t xml:space="preserve"> is a podcast</w:t>
      </w:r>
      <w:r>
        <w:t xml:space="preserve"> </w:t>
      </w:r>
      <w:r w:rsidRPr="005D54AD">
        <w:t>distributed by Rusty Quill and</w:t>
      </w:r>
      <w:r>
        <w:t xml:space="preserve"> </w:t>
      </w:r>
      <w:r w:rsidRPr="005D54AD">
        <w:t>licensed under a Creative Commons</w:t>
      </w:r>
      <w:r>
        <w:t xml:space="preserve"> </w:t>
      </w:r>
      <w:r w:rsidRPr="005D54AD">
        <w:t>Attribution Non-Commercial</w:t>
      </w:r>
      <w:r>
        <w:t xml:space="preserve"> </w:t>
      </w:r>
      <w:r w:rsidRPr="005D54AD">
        <w:t>ShareAlike 4.0 International</w:t>
      </w:r>
      <w:r>
        <w:t xml:space="preserve"> </w:t>
      </w:r>
      <w:r w:rsidRPr="005D54AD">
        <w:t>Licen</w:t>
      </w:r>
      <w:r w:rsidR="005B41D4">
        <w:t>c</w:t>
      </w:r>
      <w:r w:rsidRPr="005D54AD">
        <w:t>e.</w:t>
      </w:r>
      <w:r>
        <w:t xml:space="preserve"> </w:t>
      </w:r>
      <w:r w:rsidRPr="005D54AD">
        <w:t>Today’s episode was written by</w:t>
      </w:r>
      <w:r>
        <w:t xml:space="preserve"> </w:t>
      </w:r>
      <w:r w:rsidRPr="005D54AD">
        <w:t>Jonathan Sims, produced by Lowri</w:t>
      </w:r>
      <w:r>
        <w:t xml:space="preserve"> </w:t>
      </w:r>
      <w:r w:rsidRPr="005D54AD">
        <w:t>Ann</w:t>
      </w:r>
      <w:r>
        <w:t xml:space="preserve"> </w:t>
      </w:r>
      <w:r w:rsidRPr="005D54AD">
        <w:t>Davi</w:t>
      </w:r>
      <w:r w:rsidR="00886E73">
        <w:t>e</w:t>
      </w:r>
      <w:r w:rsidRPr="005D54AD">
        <w:t>s, and directed by</w:t>
      </w:r>
      <w:r>
        <w:t xml:space="preserve"> </w:t>
      </w:r>
      <w:r w:rsidRPr="005D54AD">
        <w:t>Alexander J Newall.</w:t>
      </w:r>
      <w:r>
        <w:t xml:space="preserve"> </w:t>
      </w:r>
      <w:r w:rsidRPr="005D54AD">
        <w:t>It featured: Alexander J Newall as</w:t>
      </w:r>
      <w:r>
        <w:t xml:space="preserve"> </w:t>
      </w:r>
      <w:r w:rsidRPr="005D54AD">
        <w:t>Martin Blackwood, Lottie Broomhall</w:t>
      </w:r>
      <w:r>
        <w:t xml:space="preserve"> </w:t>
      </w:r>
      <w:r w:rsidRPr="005D54AD">
        <w:t>as Sasha James, Mike LeBeau as Tim</w:t>
      </w:r>
      <w:r w:rsidR="00D93534">
        <w:t xml:space="preserve"> </w:t>
      </w:r>
      <w:r w:rsidRPr="005D54AD">
        <w:t xml:space="preserve">Stoker, Jonathan Sims as </w:t>
      </w:r>
      <w:r w:rsidR="00B60176">
        <w:t>T</w:t>
      </w:r>
      <w:r w:rsidRPr="005D54AD">
        <w:t>he</w:t>
      </w:r>
      <w:r>
        <w:t xml:space="preserve"> </w:t>
      </w:r>
      <w:r w:rsidRPr="005D54AD">
        <w:t>Archivist, Ben Meredith as Jonah</w:t>
      </w:r>
      <w:r>
        <w:t xml:space="preserve"> </w:t>
      </w:r>
      <w:r w:rsidRPr="005D54AD">
        <w:t>Magnus, Sue Sims as Gertrude</w:t>
      </w:r>
      <w:r>
        <w:t xml:space="preserve"> </w:t>
      </w:r>
      <w:r w:rsidRPr="005D54AD">
        <w:t>Robinson, and Paul Sims as Jurgen</w:t>
      </w:r>
      <w:r>
        <w:t xml:space="preserve"> </w:t>
      </w:r>
      <w:r w:rsidRPr="005D54AD">
        <w:t>Leitner.</w:t>
      </w:r>
      <w:r>
        <w:t xml:space="preserve"> </w:t>
      </w:r>
      <w:r w:rsidRPr="005D54AD">
        <w:t>To subscribe, buy merchandise, o</w:t>
      </w:r>
      <w:r>
        <w:t xml:space="preserve">r </w:t>
      </w:r>
      <w:r w:rsidRPr="005D54AD">
        <w:t>join our Patreon, visit</w:t>
      </w:r>
      <w:r>
        <w:t xml:space="preserve"> </w:t>
      </w:r>
      <w:r w:rsidRPr="005D54AD">
        <w:t>rustyquill.com.</w:t>
      </w:r>
      <w:r>
        <w:t xml:space="preserve"> </w:t>
      </w:r>
      <w:r w:rsidRPr="005D54AD">
        <w:t>Rate and review us online, tweet us</w:t>
      </w:r>
      <w:r>
        <w:t xml:space="preserve"> </w:t>
      </w:r>
      <w:r w:rsidRPr="005D54AD">
        <w:t xml:space="preserve">at </w:t>
      </w:r>
      <w:r w:rsidRPr="008A710D">
        <w:t>TheRustyQuill, visit us on Facebook, or email us via mail@rustyquill.com</w:t>
      </w:r>
      <w:r w:rsidR="008A710D">
        <w:t>.</w:t>
      </w:r>
      <w:r w:rsidRPr="008A710D">
        <w:t xml:space="preserve"> Join</w:t>
      </w:r>
      <w:r w:rsidRPr="005D54AD">
        <w:t xml:space="preserve"> our communit</w:t>
      </w:r>
      <w:r w:rsidR="008A710D">
        <w:t>y</w:t>
      </w:r>
      <w:r w:rsidRPr="005D54AD">
        <w:t xml:space="preserve"> on</w:t>
      </w:r>
      <w:r w:rsidR="008A710D">
        <w:t xml:space="preserve"> Discord via the website, or</w:t>
      </w:r>
      <w:r w:rsidRPr="005D54AD">
        <w:t xml:space="preserve"> </w:t>
      </w:r>
      <w:r w:rsidR="008A710D">
        <w:t xml:space="preserve">on </w:t>
      </w:r>
      <w:r w:rsidRPr="005D54AD">
        <w:t>Reddit, at</w:t>
      </w:r>
      <w:r>
        <w:t xml:space="preserve"> </w:t>
      </w:r>
      <w:r w:rsidRPr="005D54AD">
        <w:t>r/TheMagnusArchives.</w:t>
      </w:r>
      <w:r>
        <w:t xml:space="preserve"> </w:t>
      </w:r>
      <w:r w:rsidRPr="005D54AD">
        <w:t>Thanks for listening.</w:t>
      </w:r>
      <w:bookmarkEnd w:id="0"/>
    </w:p>
    <w:sectPr w:rsidR="00C966AD" w:rsidRPr="006F51FD" w:rsidSect="00CE23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68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CAE3E" w14:textId="77777777" w:rsidR="00793299" w:rsidRDefault="00793299">
      <w:pPr>
        <w:spacing w:line="240" w:lineRule="auto"/>
      </w:pPr>
      <w:r>
        <w:separator/>
      </w:r>
    </w:p>
  </w:endnote>
  <w:endnote w:type="continuationSeparator" w:id="0">
    <w:p w14:paraId="7C765C94" w14:textId="77777777" w:rsidR="00793299" w:rsidRDefault="007932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70C79" w14:textId="77777777" w:rsidR="00A00FDC" w:rsidRDefault="00A00F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5951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86730A" w14:textId="7F769611" w:rsidR="0022536A" w:rsidRDefault="0022536A" w:rsidP="00A00F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1FBE5" w14:textId="77777777" w:rsidR="00A00FDC" w:rsidRDefault="00A00F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2E803" w14:textId="77777777" w:rsidR="00793299" w:rsidRDefault="00793299">
      <w:pPr>
        <w:spacing w:line="240" w:lineRule="auto"/>
      </w:pPr>
      <w:r>
        <w:separator/>
      </w:r>
    </w:p>
  </w:footnote>
  <w:footnote w:type="continuationSeparator" w:id="0">
    <w:p w14:paraId="13935B26" w14:textId="77777777" w:rsidR="00793299" w:rsidRDefault="007932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AC5A9" w14:textId="77777777" w:rsidR="00A00FDC" w:rsidRDefault="00A00F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42167" w14:textId="510A9921" w:rsidR="0022536A" w:rsidRPr="00140529" w:rsidRDefault="002A7E33" w:rsidP="00140529">
    <w:pPr>
      <w:pStyle w:val="Header"/>
    </w:pPr>
    <w:r>
      <w:t>The Magnus Archives</w:t>
    </w:r>
    <w:r w:rsidR="0022536A">
      <w:t xml:space="preserve"> –</w:t>
    </w:r>
    <w:r w:rsidR="009A6413">
      <w:t xml:space="preserve"> </w:t>
    </w:r>
    <w:r>
      <w:t>MAG 161 – Dwelling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4230D" w14:textId="77777777" w:rsidR="00A00FDC" w:rsidRDefault="00A00F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69"/>
    <w:multiLevelType w:val="multilevel"/>
    <w:tmpl w:val="1FAA2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21D45"/>
    <w:multiLevelType w:val="multilevel"/>
    <w:tmpl w:val="3EEA0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0853F5"/>
    <w:multiLevelType w:val="hybridMultilevel"/>
    <w:tmpl w:val="45F09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008"/>
    <w:multiLevelType w:val="hybridMultilevel"/>
    <w:tmpl w:val="FDE60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F147F"/>
    <w:multiLevelType w:val="hybridMultilevel"/>
    <w:tmpl w:val="F6164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B1432"/>
    <w:multiLevelType w:val="hybridMultilevel"/>
    <w:tmpl w:val="E0F6D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4343F"/>
    <w:multiLevelType w:val="hybridMultilevel"/>
    <w:tmpl w:val="2F8C7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7079C"/>
    <w:multiLevelType w:val="hybridMultilevel"/>
    <w:tmpl w:val="56686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85453"/>
    <w:multiLevelType w:val="hybridMultilevel"/>
    <w:tmpl w:val="7932D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17793"/>
    <w:multiLevelType w:val="hybridMultilevel"/>
    <w:tmpl w:val="1A1C0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72BE3"/>
    <w:multiLevelType w:val="hybridMultilevel"/>
    <w:tmpl w:val="AD04E5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D76960"/>
    <w:multiLevelType w:val="multilevel"/>
    <w:tmpl w:val="A1C0C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1B0431"/>
    <w:multiLevelType w:val="hybridMultilevel"/>
    <w:tmpl w:val="E9AC239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2DB41A00"/>
    <w:multiLevelType w:val="multilevel"/>
    <w:tmpl w:val="5F2A2B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94969FD"/>
    <w:multiLevelType w:val="hybridMultilevel"/>
    <w:tmpl w:val="95902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E957E0"/>
    <w:multiLevelType w:val="hybridMultilevel"/>
    <w:tmpl w:val="F6769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022CD"/>
    <w:multiLevelType w:val="hybridMultilevel"/>
    <w:tmpl w:val="8A94D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D66B0"/>
    <w:multiLevelType w:val="multilevel"/>
    <w:tmpl w:val="53A8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8D3DE2"/>
    <w:multiLevelType w:val="hybridMultilevel"/>
    <w:tmpl w:val="8B863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674AF"/>
    <w:multiLevelType w:val="hybridMultilevel"/>
    <w:tmpl w:val="6F06B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593389"/>
    <w:multiLevelType w:val="hybridMultilevel"/>
    <w:tmpl w:val="770A4122"/>
    <w:lvl w:ilvl="0" w:tplc="0D18AA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A49A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9E4DD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50403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6EAFA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1447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2761B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6509E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B3029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161C33"/>
    <w:multiLevelType w:val="hybridMultilevel"/>
    <w:tmpl w:val="0C986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D658D"/>
    <w:multiLevelType w:val="hybridMultilevel"/>
    <w:tmpl w:val="24DE9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8334B0"/>
    <w:multiLevelType w:val="hybridMultilevel"/>
    <w:tmpl w:val="259C1B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70F09DD"/>
    <w:multiLevelType w:val="hybridMultilevel"/>
    <w:tmpl w:val="03343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701F93"/>
    <w:multiLevelType w:val="multilevel"/>
    <w:tmpl w:val="17D6A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0C718F"/>
    <w:multiLevelType w:val="multilevel"/>
    <w:tmpl w:val="7844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107B77"/>
    <w:multiLevelType w:val="hybridMultilevel"/>
    <w:tmpl w:val="BB1E0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1A7716"/>
    <w:multiLevelType w:val="hybridMultilevel"/>
    <w:tmpl w:val="9716B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FB366C"/>
    <w:multiLevelType w:val="hybridMultilevel"/>
    <w:tmpl w:val="2356F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2126A0"/>
    <w:multiLevelType w:val="hybridMultilevel"/>
    <w:tmpl w:val="A3C2F2A8"/>
    <w:lvl w:ilvl="0" w:tplc="0032DC78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9442A7"/>
    <w:multiLevelType w:val="hybridMultilevel"/>
    <w:tmpl w:val="8E083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3"/>
  </w:num>
  <w:num w:numId="4">
    <w:abstractNumId w:val="15"/>
  </w:num>
  <w:num w:numId="5">
    <w:abstractNumId w:val="12"/>
  </w:num>
  <w:num w:numId="6">
    <w:abstractNumId w:val="23"/>
  </w:num>
  <w:num w:numId="7">
    <w:abstractNumId w:val="20"/>
  </w:num>
  <w:num w:numId="8">
    <w:abstractNumId w:val="8"/>
  </w:num>
  <w:num w:numId="9">
    <w:abstractNumId w:val="26"/>
  </w:num>
  <w:num w:numId="10">
    <w:abstractNumId w:val="24"/>
  </w:num>
  <w:num w:numId="11">
    <w:abstractNumId w:val="25"/>
  </w:num>
  <w:num w:numId="12">
    <w:abstractNumId w:val="2"/>
  </w:num>
  <w:num w:numId="13">
    <w:abstractNumId w:val="0"/>
  </w:num>
  <w:num w:numId="14">
    <w:abstractNumId w:val="7"/>
  </w:num>
  <w:num w:numId="15">
    <w:abstractNumId w:val="11"/>
  </w:num>
  <w:num w:numId="16">
    <w:abstractNumId w:val="1"/>
  </w:num>
  <w:num w:numId="17">
    <w:abstractNumId w:val="19"/>
  </w:num>
  <w:num w:numId="18">
    <w:abstractNumId w:val="4"/>
  </w:num>
  <w:num w:numId="19">
    <w:abstractNumId w:val="17"/>
  </w:num>
  <w:num w:numId="20">
    <w:abstractNumId w:val="27"/>
  </w:num>
  <w:num w:numId="21">
    <w:abstractNumId w:val="22"/>
  </w:num>
  <w:num w:numId="22">
    <w:abstractNumId w:val="18"/>
  </w:num>
  <w:num w:numId="23">
    <w:abstractNumId w:val="16"/>
  </w:num>
  <w:num w:numId="24">
    <w:abstractNumId w:val="28"/>
  </w:num>
  <w:num w:numId="25">
    <w:abstractNumId w:val="31"/>
  </w:num>
  <w:num w:numId="26">
    <w:abstractNumId w:val="29"/>
  </w:num>
  <w:num w:numId="27">
    <w:abstractNumId w:val="21"/>
  </w:num>
  <w:num w:numId="28">
    <w:abstractNumId w:val="9"/>
  </w:num>
  <w:num w:numId="29">
    <w:abstractNumId w:val="14"/>
  </w:num>
  <w:num w:numId="30">
    <w:abstractNumId w:val="5"/>
  </w:num>
  <w:num w:numId="31">
    <w:abstractNumId w:val="30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AAA"/>
    <w:rsid w:val="000027B4"/>
    <w:rsid w:val="00003B11"/>
    <w:rsid w:val="00005254"/>
    <w:rsid w:val="00005345"/>
    <w:rsid w:val="000055F1"/>
    <w:rsid w:val="00005916"/>
    <w:rsid w:val="00005EBE"/>
    <w:rsid w:val="00006313"/>
    <w:rsid w:val="000108D1"/>
    <w:rsid w:val="000116F2"/>
    <w:rsid w:val="000118A2"/>
    <w:rsid w:val="000121A8"/>
    <w:rsid w:val="000132EE"/>
    <w:rsid w:val="000216EA"/>
    <w:rsid w:val="000232F2"/>
    <w:rsid w:val="0002367F"/>
    <w:rsid w:val="00023932"/>
    <w:rsid w:val="00025413"/>
    <w:rsid w:val="00026022"/>
    <w:rsid w:val="0003000D"/>
    <w:rsid w:val="00031DD0"/>
    <w:rsid w:val="000325C9"/>
    <w:rsid w:val="000329C4"/>
    <w:rsid w:val="00032C78"/>
    <w:rsid w:val="00033C51"/>
    <w:rsid w:val="0003453E"/>
    <w:rsid w:val="00037C14"/>
    <w:rsid w:val="00041228"/>
    <w:rsid w:val="00042007"/>
    <w:rsid w:val="000436A0"/>
    <w:rsid w:val="00043A41"/>
    <w:rsid w:val="00043DBF"/>
    <w:rsid w:val="0004641A"/>
    <w:rsid w:val="000471AD"/>
    <w:rsid w:val="00050FDF"/>
    <w:rsid w:val="0005398D"/>
    <w:rsid w:val="00053C7A"/>
    <w:rsid w:val="00053F38"/>
    <w:rsid w:val="00056708"/>
    <w:rsid w:val="00056AA9"/>
    <w:rsid w:val="00056B30"/>
    <w:rsid w:val="000579E1"/>
    <w:rsid w:val="00061827"/>
    <w:rsid w:val="00064D4D"/>
    <w:rsid w:val="000668E4"/>
    <w:rsid w:val="00066964"/>
    <w:rsid w:val="00066B2D"/>
    <w:rsid w:val="00070712"/>
    <w:rsid w:val="000727A2"/>
    <w:rsid w:val="000740D5"/>
    <w:rsid w:val="00075009"/>
    <w:rsid w:val="000754CE"/>
    <w:rsid w:val="00075CD1"/>
    <w:rsid w:val="00076EDC"/>
    <w:rsid w:val="00081358"/>
    <w:rsid w:val="00084363"/>
    <w:rsid w:val="00084ED9"/>
    <w:rsid w:val="000859E3"/>
    <w:rsid w:val="00087AAE"/>
    <w:rsid w:val="00090BD0"/>
    <w:rsid w:val="00092D4B"/>
    <w:rsid w:val="00092DAE"/>
    <w:rsid w:val="0009471E"/>
    <w:rsid w:val="00094B03"/>
    <w:rsid w:val="00095538"/>
    <w:rsid w:val="000965DD"/>
    <w:rsid w:val="0009671C"/>
    <w:rsid w:val="000A2822"/>
    <w:rsid w:val="000A6F6A"/>
    <w:rsid w:val="000B0EE1"/>
    <w:rsid w:val="000B1378"/>
    <w:rsid w:val="000B214E"/>
    <w:rsid w:val="000B7019"/>
    <w:rsid w:val="000B7A91"/>
    <w:rsid w:val="000C0549"/>
    <w:rsid w:val="000C0721"/>
    <w:rsid w:val="000C104D"/>
    <w:rsid w:val="000C3F4E"/>
    <w:rsid w:val="000C4F6D"/>
    <w:rsid w:val="000C5DBF"/>
    <w:rsid w:val="000C796A"/>
    <w:rsid w:val="000D30AB"/>
    <w:rsid w:val="000D4ED0"/>
    <w:rsid w:val="000D73CA"/>
    <w:rsid w:val="000E2411"/>
    <w:rsid w:val="000E2C24"/>
    <w:rsid w:val="000E55D9"/>
    <w:rsid w:val="000E7C9B"/>
    <w:rsid w:val="000E7DEF"/>
    <w:rsid w:val="000E7E40"/>
    <w:rsid w:val="000F1B67"/>
    <w:rsid w:val="000F3233"/>
    <w:rsid w:val="000F3D87"/>
    <w:rsid w:val="000F45CA"/>
    <w:rsid w:val="000F59D9"/>
    <w:rsid w:val="000F70ED"/>
    <w:rsid w:val="000F7F80"/>
    <w:rsid w:val="00100452"/>
    <w:rsid w:val="00100D37"/>
    <w:rsid w:val="00101432"/>
    <w:rsid w:val="001022E7"/>
    <w:rsid w:val="00102302"/>
    <w:rsid w:val="00102BF1"/>
    <w:rsid w:val="00103893"/>
    <w:rsid w:val="00104093"/>
    <w:rsid w:val="001048D5"/>
    <w:rsid w:val="00105F56"/>
    <w:rsid w:val="001065E7"/>
    <w:rsid w:val="00106CF8"/>
    <w:rsid w:val="00107266"/>
    <w:rsid w:val="001079A9"/>
    <w:rsid w:val="00112948"/>
    <w:rsid w:val="00114000"/>
    <w:rsid w:val="00116122"/>
    <w:rsid w:val="00117D66"/>
    <w:rsid w:val="0012027E"/>
    <w:rsid w:val="00121D7A"/>
    <w:rsid w:val="00121F09"/>
    <w:rsid w:val="0012608A"/>
    <w:rsid w:val="00127201"/>
    <w:rsid w:val="00127574"/>
    <w:rsid w:val="001308A9"/>
    <w:rsid w:val="00131EAB"/>
    <w:rsid w:val="001339AB"/>
    <w:rsid w:val="00135A4D"/>
    <w:rsid w:val="001366DD"/>
    <w:rsid w:val="00137FCA"/>
    <w:rsid w:val="00140529"/>
    <w:rsid w:val="001415EA"/>
    <w:rsid w:val="00144EA8"/>
    <w:rsid w:val="00146618"/>
    <w:rsid w:val="00151AEA"/>
    <w:rsid w:val="00151D87"/>
    <w:rsid w:val="00153B31"/>
    <w:rsid w:val="00153E07"/>
    <w:rsid w:val="001544A3"/>
    <w:rsid w:val="001557D9"/>
    <w:rsid w:val="001567E4"/>
    <w:rsid w:val="001620AF"/>
    <w:rsid w:val="0016430D"/>
    <w:rsid w:val="00170E95"/>
    <w:rsid w:val="001718E4"/>
    <w:rsid w:val="00172442"/>
    <w:rsid w:val="001735DB"/>
    <w:rsid w:val="00180649"/>
    <w:rsid w:val="00183D20"/>
    <w:rsid w:val="00185FC1"/>
    <w:rsid w:val="001864CD"/>
    <w:rsid w:val="0019031E"/>
    <w:rsid w:val="00190526"/>
    <w:rsid w:val="00190674"/>
    <w:rsid w:val="0019358A"/>
    <w:rsid w:val="00195290"/>
    <w:rsid w:val="0019685C"/>
    <w:rsid w:val="00196ACB"/>
    <w:rsid w:val="001976BC"/>
    <w:rsid w:val="001977FF"/>
    <w:rsid w:val="0019791D"/>
    <w:rsid w:val="001979A7"/>
    <w:rsid w:val="001A10C3"/>
    <w:rsid w:val="001A11E5"/>
    <w:rsid w:val="001A12BA"/>
    <w:rsid w:val="001A1700"/>
    <w:rsid w:val="001A25E3"/>
    <w:rsid w:val="001A38AE"/>
    <w:rsid w:val="001A7081"/>
    <w:rsid w:val="001B0D2F"/>
    <w:rsid w:val="001B2C82"/>
    <w:rsid w:val="001B36EE"/>
    <w:rsid w:val="001B371F"/>
    <w:rsid w:val="001B4927"/>
    <w:rsid w:val="001B4CED"/>
    <w:rsid w:val="001B7333"/>
    <w:rsid w:val="001C067E"/>
    <w:rsid w:val="001C12CD"/>
    <w:rsid w:val="001C30E8"/>
    <w:rsid w:val="001C3D9A"/>
    <w:rsid w:val="001C566D"/>
    <w:rsid w:val="001C7A0F"/>
    <w:rsid w:val="001D0CD6"/>
    <w:rsid w:val="001D26F6"/>
    <w:rsid w:val="001D5F4F"/>
    <w:rsid w:val="001D626A"/>
    <w:rsid w:val="001E05B4"/>
    <w:rsid w:val="001E10DA"/>
    <w:rsid w:val="001E10F4"/>
    <w:rsid w:val="001E1A0F"/>
    <w:rsid w:val="001E3772"/>
    <w:rsid w:val="001E3D6B"/>
    <w:rsid w:val="001E531F"/>
    <w:rsid w:val="001E60B5"/>
    <w:rsid w:val="001E708F"/>
    <w:rsid w:val="001E7B0A"/>
    <w:rsid w:val="001F001D"/>
    <w:rsid w:val="001F02C2"/>
    <w:rsid w:val="001F2F6C"/>
    <w:rsid w:val="001F3568"/>
    <w:rsid w:val="00200B42"/>
    <w:rsid w:val="00205433"/>
    <w:rsid w:val="00205911"/>
    <w:rsid w:val="00211310"/>
    <w:rsid w:val="002126E7"/>
    <w:rsid w:val="00213A93"/>
    <w:rsid w:val="00213DB4"/>
    <w:rsid w:val="00214D0C"/>
    <w:rsid w:val="00216109"/>
    <w:rsid w:val="00216CEB"/>
    <w:rsid w:val="002173F6"/>
    <w:rsid w:val="00217A74"/>
    <w:rsid w:val="002203B2"/>
    <w:rsid w:val="002234C3"/>
    <w:rsid w:val="0022536A"/>
    <w:rsid w:val="00227397"/>
    <w:rsid w:val="00230591"/>
    <w:rsid w:val="00231315"/>
    <w:rsid w:val="00232315"/>
    <w:rsid w:val="0023237C"/>
    <w:rsid w:val="00233DFC"/>
    <w:rsid w:val="00240DD2"/>
    <w:rsid w:val="002411D0"/>
    <w:rsid w:val="002414A6"/>
    <w:rsid w:val="00241E29"/>
    <w:rsid w:val="00242444"/>
    <w:rsid w:val="00246EAD"/>
    <w:rsid w:val="0024747F"/>
    <w:rsid w:val="0025006D"/>
    <w:rsid w:val="00252881"/>
    <w:rsid w:val="00254938"/>
    <w:rsid w:val="0025511A"/>
    <w:rsid w:val="002555C9"/>
    <w:rsid w:val="00256E46"/>
    <w:rsid w:val="00257D0B"/>
    <w:rsid w:val="00260CF8"/>
    <w:rsid w:val="00261928"/>
    <w:rsid w:val="00263DAC"/>
    <w:rsid w:val="00264AD9"/>
    <w:rsid w:val="00265951"/>
    <w:rsid w:val="002666A3"/>
    <w:rsid w:val="00267E16"/>
    <w:rsid w:val="00270B2D"/>
    <w:rsid w:val="00272088"/>
    <w:rsid w:val="00272685"/>
    <w:rsid w:val="00273B42"/>
    <w:rsid w:val="0027677B"/>
    <w:rsid w:val="002775E4"/>
    <w:rsid w:val="00277BB7"/>
    <w:rsid w:val="00277DC4"/>
    <w:rsid w:val="00280531"/>
    <w:rsid w:val="002824A3"/>
    <w:rsid w:val="002831A7"/>
    <w:rsid w:val="00284B32"/>
    <w:rsid w:val="00290E8C"/>
    <w:rsid w:val="002911AC"/>
    <w:rsid w:val="00295ABA"/>
    <w:rsid w:val="00296E14"/>
    <w:rsid w:val="00297262"/>
    <w:rsid w:val="002A23EA"/>
    <w:rsid w:val="002A315A"/>
    <w:rsid w:val="002A5BBD"/>
    <w:rsid w:val="002A6103"/>
    <w:rsid w:val="002A6D66"/>
    <w:rsid w:val="002A7E33"/>
    <w:rsid w:val="002B019B"/>
    <w:rsid w:val="002B0A8A"/>
    <w:rsid w:val="002B2357"/>
    <w:rsid w:val="002B2EDA"/>
    <w:rsid w:val="002B3ED7"/>
    <w:rsid w:val="002B6678"/>
    <w:rsid w:val="002C2941"/>
    <w:rsid w:val="002C2B7C"/>
    <w:rsid w:val="002C2E98"/>
    <w:rsid w:val="002C3EA4"/>
    <w:rsid w:val="002C5271"/>
    <w:rsid w:val="002D0E3E"/>
    <w:rsid w:val="002D3E19"/>
    <w:rsid w:val="002D57AC"/>
    <w:rsid w:val="002D64BB"/>
    <w:rsid w:val="002D6B63"/>
    <w:rsid w:val="002D6F9A"/>
    <w:rsid w:val="002D7479"/>
    <w:rsid w:val="002D7BAF"/>
    <w:rsid w:val="002E028B"/>
    <w:rsid w:val="002E0528"/>
    <w:rsid w:val="002E23E6"/>
    <w:rsid w:val="002E346C"/>
    <w:rsid w:val="002E49A6"/>
    <w:rsid w:val="002E5E27"/>
    <w:rsid w:val="002E63E9"/>
    <w:rsid w:val="002E6B49"/>
    <w:rsid w:val="002F0AE5"/>
    <w:rsid w:val="002F3777"/>
    <w:rsid w:val="002F487F"/>
    <w:rsid w:val="002F75EA"/>
    <w:rsid w:val="002F7602"/>
    <w:rsid w:val="002F7D8A"/>
    <w:rsid w:val="003000F4"/>
    <w:rsid w:val="00301346"/>
    <w:rsid w:val="0030142C"/>
    <w:rsid w:val="003015ED"/>
    <w:rsid w:val="00301CB3"/>
    <w:rsid w:val="00302CE4"/>
    <w:rsid w:val="003035A5"/>
    <w:rsid w:val="00304F45"/>
    <w:rsid w:val="003054CC"/>
    <w:rsid w:val="00311E64"/>
    <w:rsid w:val="003131B5"/>
    <w:rsid w:val="00313230"/>
    <w:rsid w:val="00313EFF"/>
    <w:rsid w:val="00315767"/>
    <w:rsid w:val="00316096"/>
    <w:rsid w:val="00317EED"/>
    <w:rsid w:val="003274A2"/>
    <w:rsid w:val="00327BB5"/>
    <w:rsid w:val="0033022A"/>
    <w:rsid w:val="0033084C"/>
    <w:rsid w:val="003314E9"/>
    <w:rsid w:val="00332311"/>
    <w:rsid w:val="003352BC"/>
    <w:rsid w:val="00335404"/>
    <w:rsid w:val="00337CEE"/>
    <w:rsid w:val="003405EB"/>
    <w:rsid w:val="00340AEC"/>
    <w:rsid w:val="0034135B"/>
    <w:rsid w:val="003458F9"/>
    <w:rsid w:val="003515EA"/>
    <w:rsid w:val="003531FB"/>
    <w:rsid w:val="00357CCD"/>
    <w:rsid w:val="00361720"/>
    <w:rsid w:val="0036240C"/>
    <w:rsid w:val="00363A92"/>
    <w:rsid w:val="00363B66"/>
    <w:rsid w:val="00363EBE"/>
    <w:rsid w:val="00364180"/>
    <w:rsid w:val="00367798"/>
    <w:rsid w:val="00367AA4"/>
    <w:rsid w:val="00370981"/>
    <w:rsid w:val="00370AF5"/>
    <w:rsid w:val="00370D6F"/>
    <w:rsid w:val="00371417"/>
    <w:rsid w:val="00372792"/>
    <w:rsid w:val="0037421A"/>
    <w:rsid w:val="00375AF6"/>
    <w:rsid w:val="00375DFD"/>
    <w:rsid w:val="00376054"/>
    <w:rsid w:val="003760A9"/>
    <w:rsid w:val="003763BD"/>
    <w:rsid w:val="003771B3"/>
    <w:rsid w:val="00377A5D"/>
    <w:rsid w:val="00377FF2"/>
    <w:rsid w:val="00380689"/>
    <w:rsid w:val="00380EE5"/>
    <w:rsid w:val="00381212"/>
    <w:rsid w:val="0038127C"/>
    <w:rsid w:val="003825D7"/>
    <w:rsid w:val="00382830"/>
    <w:rsid w:val="0038474E"/>
    <w:rsid w:val="00387B7F"/>
    <w:rsid w:val="00391FE6"/>
    <w:rsid w:val="00392C8B"/>
    <w:rsid w:val="00395DEC"/>
    <w:rsid w:val="00395F61"/>
    <w:rsid w:val="003966FC"/>
    <w:rsid w:val="003A0A88"/>
    <w:rsid w:val="003A3271"/>
    <w:rsid w:val="003A3D72"/>
    <w:rsid w:val="003A584B"/>
    <w:rsid w:val="003A7BA7"/>
    <w:rsid w:val="003B2007"/>
    <w:rsid w:val="003B233C"/>
    <w:rsid w:val="003B3534"/>
    <w:rsid w:val="003B7577"/>
    <w:rsid w:val="003C2C84"/>
    <w:rsid w:val="003C3F66"/>
    <w:rsid w:val="003D2980"/>
    <w:rsid w:val="003D61FB"/>
    <w:rsid w:val="003E2456"/>
    <w:rsid w:val="003E3BE8"/>
    <w:rsid w:val="003E41AC"/>
    <w:rsid w:val="003E623A"/>
    <w:rsid w:val="003E66E8"/>
    <w:rsid w:val="003F1380"/>
    <w:rsid w:val="003F1512"/>
    <w:rsid w:val="003F2F7E"/>
    <w:rsid w:val="003F5139"/>
    <w:rsid w:val="0040193F"/>
    <w:rsid w:val="00401D64"/>
    <w:rsid w:val="00402006"/>
    <w:rsid w:val="00406E05"/>
    <w:rsid w:val="004101AE"/>
    <w:rsid w:val="00410D06"/>
    <w:rsid w:val="0041231A"/>
    <w:rsid w:val="00413C6C"/>
    <w:rsid w:val="004149DD"/>
    <w:rsid w:val="004158CC"/>
    <w:rsid w:val="004169E0"/>
    <w:rsid w:val="004222DE"/>
    <w:rsid w:val="00422474"/>
    <w:rsid w:val="00422FF7"/>
    <w:rsid w:val="004245D2"/>
    <w:rsid w:val="00424F2A"/>
    <w:rsid w:val="00430330"/>
    <w:rsid w:val="00431F0F"/>
    <w:rsid w:val="00432869"/>
    <w:rsid w:val="00432DB7"/>
    <w:rsid w:val="004351AA"/>
    <w:rsid w:val="004351C6"/>
    <w:rsid w:val="0044233B"/>
    <w:rsid w:val="00442E8C"/>
    <w:rsid w:val="00442ED1"/>
    <w:rsid w:val="0044542A"/>
    <w:rsid w:val="00445EFB"/>
    <w:rsid w:val="00446030"/>
    <w:rsid w:val="00446E5C"/>
    <w:rsid w:val="004502FD"/>
    <w:rsid w:val="00451BA8"/>
    <w:rsid w:val="00451D03"/>
    <w:rsid w:val="00452DD0"/>
    <w:rsid w:val="00452E7C"/>
    <w:rsid w:val="00455B3B"/>
    <w:rsid w:val="00456F5E"/>
    <w:rsid w:val="0045713B"/>
    <w:rsid w:val="004574BE"/>
    <w:rsid w:val="0046210C"/>
    <w:rsid w:val="00462B3E"/>
    <w:rsid w:val="00467742"/>
    <w:rsid w:val="00467FA9"/>
    <w:rsid w:val="004704CA"/>
    <w:rsid w:val="00470782"/>
    <w:rsid w:val="004711D7"/>
    <w:rsid w:val="00471AC3"/>
    <w:rsid w:val="00471C52"/>
    <w:rsid w:val="00472A71"/>
    <w:rsid w:val="00472CDB"/>
    <w:rsid w:val="00474299"/>
    <w:rsid w:val="00474C50"/>
    <w:rsid w:val="00474CE3"/>
    <w:rsid w:val="00475490"/>
    <w:rsid w:val="00475904"/>
    <w:rsid w:val="0047764B"/>
    <w:rsid w:val="004807B7"/>
    <w:rsid w:val="0048180C"/>
    <w:rsid w:val="00482551"/>
    <w:rsid w:val="004857A9"/>
    <w:rsid w:val="00485AB4"/>
    <w:rsid w:val="004870DD"/>
    <w:rsid w:val="00496266"/>
    <w:rsid w:val="00497742"/>
    <w:rsid w:val="00497FFE"/>
    <w:rsid w:val="004A2E23"/>
    <w:rsid w:val="004A332A"/>
    <w:rsid w:val="004A623B"/>
    <w:rsid w:val="004B039A"/>
    <w:rsid w:val="004B0AE7"/>
    <w:rsid w:val="004B2768"/>
    <w:rsid w:val="004B5513"/>
    <w:rsid w:val="004B553C"/>
    <w:rsid w:val="004B592B"/>
    <w:rsid w:val="004B60AC"/>
    <w:rsid w:val="004B66CA"/>
    <w:rsid w:val="004B6758"/>
    <w:rsid w:val="004C3337"/>
    <w:rsid w:val="004C3CBF"/>
    <w:rsid w:val="004C59A4"/>
    <w:rsid w:val="004D0E06"/>
    <w:rsid w:val="004D18CA"/>
    <w:rsid w:val="004D1A22"/>
    <w:rsid w:val="004D33C7"/>
    <w:rsid w:val="004D3FA9"/>
    <w:rsid w:val="004D6D9F"/>
    <w:rsid w:val="004E2681"/>
    <w:rsid w:val="004E2EEB"/>
    <w:rsid w:val="004E2F9E"/>
    <w:rsid w:val="004E4F49"/>
    <w:rsid w:val="004E53AE"/>
    <w:rsid w:val="004F0AE7"/>
    <w:rsid w:val="004F2F9C"/>
    <w:rsid w:val="004F3732"/>
    <w:rsid w:val="004F510E"/>
    <w:rsid w:val="00500BE6"/>
    <w:rsid w:val="005021AE"/>
    <w:rsid w:val="00502FE4"/>
    <w:rsid w:val="00503968"/>
    <w:rsid w:val="005058E2"/>
    <w:rsid w:val="00507497"/>
    <w:rsid w:val="00510589"/>
    <w:rsid w:val="005123D4"/>
    <w:rsid w:val="005131D8"/>
    <w:rsid w:val="005136AA"/>
    <w:rsid w:val="005176BD"/>
    <w:rsid w:val="00520E08"/>
    <w:rsid w:val="005220F6"/>
    <w:rsid w:val="0052358B"/>
    <w:rsid w:val="00524E69"/>
    <w:rsid w:val="00527E05"/>
    <w:rsid w:val="0053275F"/>
    <w:rsid w:val="00534B77"/>
    <w:rsid w:val="0053622C"/>
    <w:rsid w:val="0054239F"/>
    <w:rsid w:val="00542DDB"/>
    <w:rsid w:val="005434B7"/>
    <w:rsid w:val="005442DB"/>
    <w:rsid w:val="005448D3"/>
    <w:rsid w:val="00544CF6"/>
    <w:rsid w:val="00546090"/>
    <w:rsid w:val="005465AE"/>
    <w:rsid w:val="00551C74"/>
    <w:rsid w:val="005522D1"/>
    <w:rsid w:val="00552962"/>
    <w:rsid w:val="00553655"/>
    <w:rsid w:val="00553E7D"/>
    <w:rsid w:val="005542AF"/>
    <w:rsid w:val="00555A3A"/>
    <w:rsid w:val="00556650"/>
    <w:rsid w:val="00556B6D"/>
    <w:rsid w:val="00557E0B"/>
    <w:rsid w:val="00564D72"/>
    <w:rsid w:val="00565785"/>
    <w:rsid w:val="00567A4D"/>
    <w:rsid w:val="0057076B"/>
    <w:rsid w:val="00570AE3"/>
    <w:rsid w:val="00571C5A"/>
    <w:rsid w:val="0057232E"/>
    <w:rsid w:val="00573236"/>
    <w:rsid w:val="00573445"/>
    <w:rsid w:val="00575942"/>
    <w:rsid w:val="005759BD"/>
    <w:rsid w:val="0057716C"/>
    <w:rsid w:val="0057738D"/>
    <w:rsid w:val="00577A89"/>
    <w:rsid w:val="0058167B"/>
    <w:rsid w:val="00581AC8"/>
    <w:rsid w:val="00584AE4"/>
    <w:rsid w:val="00586673"/>
    <w:rsid w:val="00592B3C"/>
    <w:rsid w:val="00595AF7"/>
    <w:rsid w:val="005978C2"/>
    <w:rsid w:val="0059794A"/>
    <w:rsid w:val="00597D10"/>
    <w:rsid w:val="005A1443"/>
    <w:rsid w:val="005A4727"/>
    <w:rsid w:val="005A5477"/>
    <w:rsid w:val="005A5887"/>
    <w:rsid w:val="005A7972"/>
    <w:rsid w:val="005B0C49"/>
    <w:rsid w:val="005B0E4C"/>
    <w:rsid w:val="005B13C3"/>
    <w:rsid w:val="005B1A51"/>
    <w:rsid w:val="005B3B69"/>
    <w:rsid w:val="005B3D1B"/>
    <w:rsid w:val="005B41D4"/>
    <w:rsid w:val="005B4725"/>
    <w:rsid w:val="005B49F0"/>
    <w:rsid w:val="005C1105"/>
    <w:rsid w:val="005C2D1D"/>
    <w:rsid w:val="005C3101"/>
    <w:rsid w:val="005C364A"/>
    <w:rsid w:val="005C36CB"/>
    <w:rsid w:val="005C3CE7"/>
    <w:rsid w:val="005C3E03"/>
    <w:rsid w:val="005C438B"/>
    <w:rsid w:val="005C7DE1"/>
    <w:rsid w:val="005D0746"/>
    <w:rsid w:val="005D0BCF"/>
    <w:rsid w:val="005D1F64"/>
    <w:rsid w:val="005D2421"/>
    <w:rsid w:val="005D2DE1"/>
    <w:rsid w:val="005D3EA7"/>
    <w:rsid w:val="005D503B"/>
    <w:rsid w:val="005D6BB7"/>
    <w:rsid w:val="005D7343"/>
    <w:rsid w:val="005E0BE5"/>
    <w:rsid w:val="005E2003"/>
    <w:rsid w:val="005E28C7"/>
    <w:rsid w:val="005E2D25"/>
    <w:rsid w:val="005E43C9"/>
    <w:rsid w:val="005E70EC"/>
    <w:rsid w:val="005F0B57"/>
    <w:rsid w:val="005F283D"/>
    <w:rsid w:val="005F47CD"/>
    <w:rsid w:val="005F5E0F"/>
    <w:rsid w:val="005F7544"/>
    <w:rsid w:val="00602F14"/>
    <w:rsid w:val="00603F68"/>
    <w:rsid w:val="00605EF6"/>
    <w:rsid w:val="00611B15"/>
    <w:rsid w:val="0061202E"/>
    <w:rsid w:val="00612A05"/>
    <w:rsid w:val="00613F9D"/>
    <w:rsid w:val="0061439C"/>
    <w:rsid w:val="00624B09"/>
    <w:rsid w:val="0062658C"/>
    <w:rsid w:val="00626733"/>
    <w:rsid w:val="00627BDE"/>
    <w:rsid w:val="00631C01"/>
    <w:rsid w:val="006329D6"/>
    <w:rsid w:val="00634E48"/>
    <w:rsid w:val="006360D1"/>
    <w:rsid w:val="00640C4C"/>
    <w:rsid w:val="006426B0"/>
    <w:rsid w:val="0065074C"/>
    <w:rsid w:val="00651C3B"/>
    <w:rsid w:val="0065400E"/>
    <w:rsid w:val="00654FBF"/>
    <w:rsid w:val="00657DEA"/>
    <w:rsid w:val="00660C4B"/>
    <w:rsid w:val="00665028"/>
    <w:rsid w:val="00667DC8"/>
    <w:rsid w:val="006700B6"/>
    <w:rsid w:val="006717A0"/>
    <w:rsid w:val="00671E40"/>
    <w:rsid w:val="0067250E"/>
    <w:rsid w:val="00673654"/>
    <w:rsid w:val="00680AAD"/>
    <w:rsid w:val="006830F6"/>
    <w:rsid w:val="00686E1B"/>
    <w:rsid w:val="0068703A"/>
    <w:rsid w:val="006874D9"/>
    <w:rsid w:val="0069026C"/>
    <w:rsid w:val="00692A5F"/>
    <w:rsid w:val="00692D2E"/>
    <w:rsid w:val="0069445D"/>
    <w:rsid w:val="00695437"/>
    <w:rsid w:val="00695A88"/>
    <w:rsid w:val="00695AD7"/>
    <w:rsid w:val="006960FE"/>
    <w:rsid w:val="006970A4"/>
    <w:rsid w:val="006A15CB"/>
    <w:rsid w:val="006A222D"/>
    <w:rsid w:val="006A527A"/>
    <w:rsid w:val="006A6BD1"/>
    <w:rsid w:val="006A6E97"/>
    <w:rsid w:val="006A7485"/>
    <w:rsid w:val="006B1531"/>
    <w:rsid w:val="006B451D"/>
    <w:rsid w:val="006B4B44"/>
    <w:rsid w:val="006B7B34"/>
    <w:rsid w:val="006B7FD9"/>
    <w:rsid w:val="006C0861"/>
    <w:rsid w:val="006C234F"/>
    <w:rsid w:val="006C25BF"/>
    <w:rsid w:val="006C5012"/>
    <w:rsid w:val="006C705F"/>
    <w:rsid w:val="006D00AF"/>
    <w:rsid w:val="006D0CD0"/>
    <w:rsid w:val="006D6EC6"/>
    <w:rsid w:val="006E5434"/>
    <w:rsid w:val="006E5713"/>
    <w:rsid w:val="006E6370"/>
    <w:rsid w:val="006E7874"/>
    <w:rsid w:val="006E7F31"/>
    <w:rsid w:val="006F06C8"/>
    <w:rsid w:val="006F2967"/>
    <w:rsid w:val="006F3E8F"/>
    <w:rsid w:val="006F51FD"/>
    <w:rsid w:val="007055CA"/>
    <w:rsid w:val="007056FD"/>
    <w:rsid w:val="00707824"/>
    <w:rsid w:val="00707955"/>
    <w:rsid w:val="007114A2"/>
    <w:rsid w:val="007155BC"/>
    <w:rsid w:val="007163A3"/>
    <w:rsid w:val="00717507"/>
    <w:rsid w:val="00717A66"/>
    <w:rsid w:val="00717A80"/>
    <w:rsid w:val="00717AC7"/>
    <w:rsid w:val="00717B4E"/>
    <w:rsid w:val="007220D6"/>
    <w:rsid w:val="00722B6E"/>
    <w:rsid w:val="00727C17"/>
    <w:rsid w:val="007303AA"/>
    <w:rsid w:val="00731053"/>
    <w:rsid w:val="00732390"/>
    <w:rsid w:val="007323BF"/>
    <w:rsid w:val="0073275A"/>
    <w:rsid w:val="00736631"/>
    <w:rsid w:val="00736B24"/>
    <w:rsid w:val="007370C0"/>
    <w:rsid w:val="007372F2"/>
    <w:rsid w:val="007422D8"/>
    <w:rsid w:val="00743071"/>
    <w:rsid w:val="00743FA5"/>
    <w:rsid w:val="007440AC"/>
    <w:rsid w:val="00744541"/>
    <w:rsid w:val="007449EF"/>
    <w:rsid w:val="00746805"/>
    <w:rsid w:val="00746FE0"/>
    <w:rsid w:val="007478A9"/>
    <w:rsid w:val="007505C3"/>
    <w:rsid w:val="00752CF5"/>
    <w:rsid w:val="00760103"/>
    <w:rsid w:val="0076061A"/>
    <w:rsid w:val="00761E05"/>
    <w:rsid w:val="00764E46"/>
    <w:rsid w:val="00765D33"/>
    <w:rsid w:val="00766B56"/>
    <w:rsid w:val="00772704"/>
    <w:rsid w:val="00773242"/>
    <w:rsid w:val="00774B2F"/>
    <w:rsid w:val="00777667"/>
    <w:rsid w:val="00777A8E"/>
    <w:rsid w:val="00781A05"/>
    <w:rsid w:val="007824D4"/>
    <w:rsid w:val="0078257C"/>
    <w:rsid w:val="007827B7"/>
    <w:rsid w:val="007843B3"/>
    <w:rsid w:val="007856F6"/>
    <w:rsid w:val="00785FAF"/>
    <w:rsid w:val="0079048E"/>
    <w:rsid w:val="007913D6"/>
    <w:rsid w:val="007918D6"/>
    <w:rsid w:val="00793299"/>
    <w:rsid w:val="00793962"/>
    <w:rsid w:val="00795EE7"/>
    <w:rsid w:val="00797085"/>
    <w:rsid w:val="00797EFF"/>
    <w:rsid w:val="007A007F"/>
    <w:rsid w:val="007A10DB"/>
    <w:rsid w:val="007A1899"/>
    <w:rsid w:val="007A1DB1"/>
    <w:rsid w:val="007A367C"/>
    <w:rsid w:val="007A44C2"/>
    <w:rsid w:val="007A6A42"/>
    <w:rsid w:val="007B05EA"/>
    <w:rsid w:val="007B1302"/>
    <w:rsid w:val="007B2F73"/>
    <w:rsid w:val="007B4E42"/>
    <w:rsid w:val="007B57CC"/>
    <w:rsid w:val="007B7600"/>
    <w:rsid w:val="007B7F34"/>
    <w:rsid w:val="007C0472"/>
    <w:rsid w:val="007C0859"/>
    <w:rsid w:val="007C1EA1"/>
    <w:rsid w:val="007C5B48"/>
    <w:rsid w:val="007C688F"/>
    <w:rsid w:val="007C765C"/>
    <w:rsid w:val="007D13E4"/>
    <w:rsid w:val="007D2D25"/>
    <w:rsid w:val="007D6260"/>
    <w:rsid w:val="007D7935"/>
    <w:rsid w:val="007D7EC6"/>
    <w:rsid w:val="007E09EC"/>
    <w:rsid w:val="007E2ADD"/>
    <w:rsid w:val="007E2DC6"/>
    <w:rsid w:val="007E4C55"/>
    <w:rsid w:val="007E5420"/>
    <w:rsid w:val="007E5B7E"/>
    <w:rsid w:val="007E5E53"/>
    <w:rsid w:val="007E6534"/>
    <w:rsid w:val="007E6C06"/>
    <w:rsid w:val="007F17CC"/>
    <w:rsid w:val="007F1B69"/>
    <w:rsid w:val="007F2829"/>
    <w:rsid w:val="007F3AB6"/>
    <w:rsid w:val="007F3E8C"/>
    <w:rsid w:val="007F60AE"/>
    <w:rsid w:val="007F6C58"/>
    <w:rsid w:val="007F7B26"/>
    <w:rsid w:val="008000E0"/>
    <w:rsid w:val="00800764"/>
    <w:rsid w:val="00800949"/>
    <w:rsid w:val="008043E5"/>
    <w:rsid w:val="00804C66"/>
    <w:rsid w:val="00805C6E"/>
    <w:rsid w:val="0080640B"/>
    <w:rsid w:val="00810C42"/>
    <w:rsid w:val="008125AE"/>
    <w:rsid w:val="00813B63"/>
    <w:rsid w:val="00816F3F"/>
    <w:rsid w:val="00820711"/>
    <w:rsid w:val="008231BF"/>
    <w:rsid w:val="00830EE3"/>
    <w:rsid w:val="008336E1"/>
    <w:rsid w:val="00833F86"/>
    <w:rsid w:val="008349BA"/>
    <w:rsid w:val="00834FAA"/>
    <w:rsid w:val="00835AA4"/>
    <w:rsid w:val="008379D2"/>
    <w:rsid w:val="00841E06"/>
    <w:rsid w:val="0084329E"/>
    <w:rsid w:val="008433FC"/>
    <w:rsid w:val="00843E2C"/>
    <w:rsid w:val="00843F12"/>
    <w:rsid w:val="008444EB"/>
    <w:rsid w:val="00845559"/>
    <w:rsid w:val="00845946"/>
    <w:rsid w:val="00851C9E"/>
    <w:rsid w:val="00855402"/>
    <w:rsid w:val="00855ADC"/>
    <w:rsid w:val="00856041"/>
    <w:rsid w:val="00856B5D"/>
    <w:rsid w:val="00856FF3"/>
    <w:rsid w:val="0085700F"/>
    <w:rsid w:val="008619D2"/>
    <w:rsid w:val="00861BAC"/>
    <w:rsid w:val="0086286E"/>
    <w:rsid w:val="00863290"/>
    <w:rsid w:val="0086609F"/>
    <w:rsid w:val="00866801"/>
    <w:rsid w:val="00867CFA"/>
    <w:rsid w:val="008713AD"/>
    <w:rsid w:val="00872B98"/>
    <w:rsid w:val="00873989"/>
    <w:rsid w:val="0087535D"/>
    <w:rsid w:val="008760C0"/>
    <w:rsid w:val="0087646C"/>
    <w:rsid w:val="008769A5"/>
    <w:rsid w:val="00877E4D"/>
    <w:rsid w:val="00886B0C"/>
    <w:rsid w:val="00886E73"/>
    <w:rsid w:val="00890924"/>
    <w:rsid w:val="00890974"/>
    <w:rsid w:val="008919ED"/>
    <w:rsid w:val="00891E2E"/>
    <w:rsid w:val="00892296"/>
    <w:rsid w:val="00893CEB"/>
    <w:rsid w:val="008975B7"/>
    <w:rsid w:val="00897768"/>
    <w:rsid w:val="008A1406"/>
    <w:rsid w:val="008A2691"/>
    <w:rsid w:val="008A30D9"/>
    <w:rsid w:val="008A358F"/>
    <w:rsid w:val="008A4202"/>
    <w:rsid w:val="008A54FD"/>
    <w:rsid w:val="008A64E1"/>
    <w:rsid w:val="008A710D"/>
    <w:rsid w:val="008B0689"/>
    <w:rsid w:val="008B08EB"/>
    <w:rsid w:val="008B3C0C"/>
    <w:rsid w:val="008B44A0"/>
    <w:rsid w:val="008B451D"/>
    <w:rsid w:val="008B7B79"/>
    <w:rsid w:val="008C0BB5"/>
    <w:rsid w:val="008C1CAE"/>
    <w:rsid w:val="008C22EA"/>
    <w:rsid w:val="008C2806"/>
    <w:rsid w:val="008C3096"/>
    <w:rsid w:val="008C4FE9"/>
    <w:rsid w:val="008C5ADE"/>
    <w:rsid w:val="008C62EA"/>
    <w:rsid w:val="008C6DC8"/>
    <w:rsid w:val="008D0328"/>
    <w:rsid w:val="008D0626"/>
    <w:rsid w:val="008D15C8"/>
    <w:rsid w:val="008D1896"/>
    <w:rsid w:val="008D19CF"/>
    <w:rsid w:val="008D3137"/>
    <w:rsid w:val="008D4FCF"/>
    <w:rsid w:val="008D554D"/>
    <w:rsid w:val="008D6FB7"/>
    <w:rsid w:val="008D799C"/>
    <w:rsid w:val="008E16F9"/>
    <w:rsid w:val="008E47F0"/>
    <w:rsid w:val="008F030D"/>
    <w:rsid w:val="008F2AF7"/>
    <w:rsid w:val="008F2E85"/>
    <w:rsid w:val="008F32A6"/>
    <w:rsid w:val="008F4992"/>
    <w:rsid w:val="008F667D"/>
    <w:rsid w:val="008F6E2A"/>
    <w:rsid w:val="009035B3"/>
    <w:rsid w:val="00903FB6"/>
    <w:rsid w:val="009043B7"/>
    <w:rsid w:val="00904974"/>
    <w:rsid w:val="0090499F"/>
    <w:rsid w:val="009075A5"/>
    <w:rsid w:val="00911272"/>
    <w:rsid w:val="00912EC2"/>
    <w:rsid w:val="009132B9"/>
    <w:rsid w:val="00913FF3"/>
    <w:rsid w:val="00916A96"/>
    <w:rsid w:val="0091798B"/>
    <w:rsid w:val="00924A6A"/>
    <w:rsid w:val="00926869"/>
    <w:rsid w:val="00926FFF"/>
    <w:rsid w:val="009274BA"/>
    <w:rsid w:val="009310B6"/>
    <w:rsid w:val="00932106"/>
    <w:rsid w:val="00934CE1"/>
    <w:rsid w:val="00935A11"/>
    <w:rsid w:val="0093619B"/>
    <w:rsid w:val="00936A97"/>
    <w:rsid w:val="00937169"/>
    <w:rsid w:val="00937ADF"/>
    <w:rsid w:val="009405CC"/>
    <w:rsid w:val="00940B30"/>
    <w:rsid w:val="009415A2"/>
    <w:rsid w:val="00941B62"/>
    <w:rsid w:val="009423A2"/>
    <w:rsid w:val="00943640"/>
    <w:rsid w:val="00944618"/>
    <w:rsid w:val="00946852"/>
    <w:rsid w:val="00946ACC"/>
    <w:rsid w:val="009505D2"/>
    <w:rsid w:val="0095092F"/>
    <w:rsid w:val="00950EA6"/>
    <w:rsid w:val="00954C6F"/>
    <w:rsid w:val="00956D27"/>
    <w:rsid w:val="00960164"/>
    <w:rsid w:val="00962940"/>
    <w:rsid w:val="00962B31"/>
    <w:rsid w:val="0096726C"/>
    <w:rsid w:val="00967A13"/>
    <w:rsid w:val="00967F14"/>
    <w:rsid w:val="00970252"/>
    <w:rsid w:val="00970A73"/>
    <w:rsid w:val="00970B38"/>
    <w:rsid w:val="009719C8"/>
    <w:rsid w:val="00974162"/>
    <w:rsid w:val="00975717"/>
    <w:rsid w:val="009758FA"/>
    <w:rsid w:val="009802C9"/>
    <w:rsid w:val="009802D2"/>
    <w:rsid w:val="00981235"/>
    <w:rsid w:val="009813CE"/>
    <w:rsid w:val="00982DC7"/>
    <w:rsid w:val="00983225"/>
    <w:rsid w:val="009846CE"/>
    <w:rsid w:val="009849BE"/>
    <w:rsid w:val="0098584B"/>
    <w:rsid w:val="009868D5"/>
    <w:rsid w:val="00991936"/>
    <w:rsid w:val="00992141"/>
    <w:rsid w:val="0099234D"/>
    <w:rsid w:val="00992530"/>
    <w:rsid w:val="00992FCF"/>
    <w:rsid w:val="0099493B"/>
    <w:rsid w:val="00995890"/>
    <w:rsid w:val="009968F5"/>
    <w:rsid w:val="00996A0A"/>
    <w:rsid w:val="0099746C"/>
    <w:rsid w:val="00997658"/>
    <w:rsid w:val="009A09E1"/>
    <w:rsid w:val="009A3B44"/>
    <w:rsid w:val="009A406B"/>
    <w:rsid w:val="009A6378"/>
    <w:rsid w:val="009A6413"/>
    <w:rsid w:val="009A7C56"/>
    <w:rsid w:val="009B04DB"/>
    <w:rsid w:val="009B0C17"/>
    <w:rsid w:val="009B0F81"/>
    <w:rsid w:val="009B2725"/>
    <w:rsid w:val="009B35A0"/>
    <w:rsid w:val="009B4FD3"/>
    <w:rsid w:val="009B6D2A"/>
    <w:rsid w:val="009C2B8E"/>
    <w:rsid w:val="009C3228"/>
    <w:rsid w:val="009C42EE"/>
    <w:rsid w:val="009C5903"/>
    <w:rsid w:val="009C6539"/>
    <w:rsid w:val="009C6BE1"/>
    <w:rsid w:val="009D567B"/>
    <w:rsid w:val="009D56C6"/>
    <w:rsid w:val="009E08A0"/>
    <w:rsid w:val="009E110D"/>
    <w:rsid w:val="009E136C"/>
    <w:rsid w:val="009E27D4"/>
    <w:rsid w:val="009E3046"/>
    <w:rsid w:val="009E3C89"/>
    <w:rsid w:val="009E4DFF"/>
    <w:rsid w:val="009E5B26"/>
    <w:rsid w:val="009E6C36"/>
    <w:rsid w:val="009F03A0"/>
    <w:rsid w:val="009F04CD"/>
    <w:rsid w:val="009F2030"/>
    <w:rsid w:val="009F5C86"/>
    <w:rsid w:val="009F7E9E"/>
    <w:rsid w:val="00A000A4"/>
    <w:rsid w:val="00A00FDC"/>
    <w:rsid w:val="00A05E05"/>
    <w:rsid w:val="00A11E10"/>
    <w:rsid w:val="00A137EC"/>
    <w:rsid w:val="00A17D84"/>
    <w:rsid w:val="00A23362"/>
    <w:rsid w:val="00A23442"/>
    <w:rsid w:val="00A250F8"/>
    <w:rsid w:val="00A26C09"/>
    <w:rsid w:val="00A33D4B"/>
    <w:rsid w:val="00A36D5B"/>
    <w:rsid w:val="00A379DF"/>
    <w:rsid w:val="00A405E2"/>
    <w:rsid w:val="00A409F5"/>
    <w:rsid w:val="00A414B5"/>
    <w:rsid w:val="00A441F8"/>
    <w:rsid w:val="00A45571"/>
    <w:rsid w:val="00A4607E"/>
    <w:rsid w:val="00A469A9"/>
    <w:rsid w:val="00A51B78"/>
    <w:rsid w:val="00A53194"/>
    <w:rsid w:val="00A532B8"/>
    <w:rsid w:val="00A53457"/>
    <w:rsid w:val="00A57127"/>
    <w:rsid w:val="00A6092D"/>
    <w:rsid w:val="00A652E0"/>
    <w:rsid w:val="00A65406"/>
    <w:rsid w:val="00A70CC9"/>
    <w:rsid w:val="00A71D4F"/>
    <w:rsid w:val="00A72C66"/>
    <w:rsid w:val="00A74F89"/>
    <w:rsid w:val="00A75997"/>
    <w:rsid w:val="00A76207"/>
    <w:rsid w:val="00A77E94"/>
    <w:rsid w:val="00A811AC"/>
    <w:rsid w:val="00A830D3"/>
    <w:rsid w:val="00A85E56"/>
    <w:rsid w:val="00A874CD"/>
    <w:rsid w:val="00A87EA6"/>
    <w:rsid w:val="00A91374"/>
    <w:rsid w:val="00A913AF"/>
    <w:rsid w:val="00A93542"/>
    <w:rsid w:val="00A94262"/>
    <w:rsid w:val="00A951CD"/>
    <w:rsid w:val="00A957BC"/>
    <w:rsid w:val="00A95D79"/>
    <w:rsid w:val="00AA0F0A"/>
    <w:rsid w:val="00AA1685"/>
    <w:rsid w:val="00AA1E61"/>
    <w:rsid w:val="00AA2D11"/>
    <w:rsid w:val="00AA3081"/>
    <w:rsid w:val="00AA31A9"/>
    <w:rsid w:val="00AA3BDA"/>
    <w:rsid w:val="00AA3EC1"/>
    <w:rsid w:val="00AA42DB"/>
    <w:rsid w:val="00AA4F62"/>
    <w:rsid w:val="00AA551C"/>
    <w:rsid w:val="00AA584E"/>
    <w:rsid w:val="00AA5B3E"/>
    <w:rsid w:val="00AA6793"/>
    <w:rsid w:val="00AB5E37"/>
    <w:rsid w:val="00AB603F"/>
    <w:rsid w:val="00AB7A4E"/>
    <w:rsid w:val="00AC386B"/>
    <w:rsid w:val="00AC49C0"/>
    <w:rsid w:val="00AC4C48"/>
    <w:rsid w:val="00AC5006"/>
    <w:rsid w:val="00AC52AC"/>
    <w:rsid w:val="00AC71F7"/>
    <w:rsid w:val="00AC7A2A"/>
    <w:rsid w:val="00AD04A8"/>
    <w:rsid w:val="00AD2DC9"/>
    <w:rsid w:val="00AD3BF1"/>
    <w:rsid w:val="00AD5497"/>
    <w:rsid w:val="00AD5AA2"/>
    <w:rsid w:val="00AD6284"/>
    <w:rsid w:val="00AD6B31"/>
    <w:rsid w:val="00AD734C"/>
    <w:rsid w:val="00AE0F79"/>
    <w:rsid w:val="00AE215E"/>
    <w:rsid w:val="00AE2928"/>
    <w:rsid w:val="00AE31F4"/>
    <w:rsid w:val="00AE3EAC"/>
    <w:rsid w:val="00AE57E6"/>
    <w:rsid w:val="00AE5CF1"/>
    <w:rsid w:val="00AE78FE"/>
    <w:rsid w:val="00AF0E88"/>
    <w:rsid w:val="00AF3C35"/>
    <w:rsid w:val="00AF4B18"/>
    <w:rsid w:val="00AF548D"/>
    <w:rsid w:val="00AF54C9"/>
    <w:rsid w:val="00AF5BB1"/>
    <w:rsid w:val="00AF7BFC"/>
    <w:rsid w:val="00B00806"/>
    <w:rsid w:val="00B00F68"/>
    <w:rsid w:val="00B01345"/>
    <w:rsid w:val="00B02C00"/>
    <w:rsid w:val="00B02F04"/>
    <w:rsid w:val="00B06A72"/>
    <w:rsid w:val="00B10B9F"/>
    <w:rsid w:val="00B14127"/>
    <w:rsid w:val="00B14A9C"/>
    <w:rsid w:val="00B15DBE"/>
    <w:rsid w:val="00B15E20"/>
    <w:rsid w:val="00B16EF3"/>
    <w:rsid w:val="00B1758F"/>
    <w:rsid w:val="00B23F75"/>
    <w:rsid w:val="00B247EF"/>
    <w:rsid w:val="00B308CD"/>
    <w:rsid w:val="00B32722"/>
    <w:rsid w:val="00B3276A"/>
    <w:rsid w:val="00B33242"/>
    <w:rsid w:val="00B338C2"/>
    <w:rsid w:val="00B34F45"/>
    <w:rsid w:val="00B374DB"/>
    <w:rsid w:val="00B3777A"/>
    <w:rsid w:val="00B37A86"/>
    <w:rsid w:val="00B4028C"/>
    <w:rsid w:val="00B4085B"/>
    <w:rsid w:val="00B42303"/>
    <w:rsid w:val="00B42628"/>
    <w:rsid w:val="00B427E2"/>
    <w:rsid w:val="00B4391A"/>
    <w:rsid w:val="00B45037"/>
    <w:rsid w:val="00B45579"/>
    <w:rsid w:val="00B4584A"/>
    <w:rsid w:val="00B4672F"/>
    <w:rsid w:val="00B4785C"/>
    <w:rsid w:val="00B503E7"/>
    <w:rsid w:val="00B5152C"/>
    <w:rsid w:val="00B517DD"/>
    <w:rsid w:val="00B52E94"/>
    <w:rsid w:val="00B567B0"/>
    <w:rsid w:val="00B5727E"/>
    <w:rsid w:val="00B579E6"/>
    <w:rsid w:val="00B57D82"/>
    <w:rsid w:val="00B57F2E"/>
    <w:rsid w:val="00B60176"/>
    <w:rsid w:val="00B61549"/>
    <w:rsid w:val="00B62E88"/>
    <w:rsid w:val="00B62F0F"/>
    <w:rsid w:val="00B63345"/>
    <w:rsid w:val="00B6470C"/>
    <w:rsid w:val="00B64FB4"/>
    <w:rsid w:val="00B66325"/>
    <w:rsid w:val="00B67019"/>
    <w:rsid w:val="00B71B37"/>
    <w:rsid w:val="00B746E0"/>
    <w:rsid w:val="00B75BC0"/>
    <w:rsid w:val="00B7622E"/>
    <w:rsid w:val="00B769DC"/>
    <w:rsid w:val="00B76D1B"/>
    <w:rsid w:val="00B800C2"/>
    <w:rsid w:val="00B80978"/>
    <w:rsid w:val="00B80D29"/>
    <w:rsid w:val="00B81566"/>
    <w:rsid w:val="00B822BE"/>
    <w:rsid w:val="00B8313C"/>
    <w:rsid w:val="00B83C2E"/>
    <w:rsid w:val="00B8460B"/>
    <w:rsid w:val="00B8474D"/>
    <w:rsid w:val="00B8569C"/>
    <w:rsid w:val="00B864FD"/>
    <w:rsid w:val="00B865D2"/>
    <w:rsid w:val="00B865D9"/>
    <w:rsid w:val="00B90EF8"/>
    <w:rsid w:val="00B959F0"/>
    <w:rsid w:val="00B95B06"/>
    <w:rsid w:val="00BA1AAA"/>
    <w:rsid w:val="00BA23ED"/>
    <w:rsid w:val="00BA2E17"/>
    <w:rsid w:val="00BA3A76"/>
    <w:rsid w:val="00BA550D"/>
    <w:rsid w:val="00BA67D4"/>
    <w:rsid w:val="00BB1239"/>
    <w:rsid w:val="00BB25C8"/>
    <w:rsid w:val="00BB2A6D"/>
    <w:rsid w:val="00BB3E21"/>
    <w:rsid w:val="00BB5918"/>
    <w:rsid w:val="00BB5F25"/>
    <w:rsid w:val="00BB61B6"/>
    <w:rsid w:val="00BC4708"/>
    <w:rsid w:val="00BC5E1D"/>
    <w:rsid w:val="00BD08BF"/>
    <w:rsid w:val="00BD1E3B"/>
    <w:rsid w:val="00BD2350"/>
    <w:rsid w:val="00BD4867"/>
    <w:rsid w:val="00BD5A5F"/>
    <w:rsid w:val="00BD793C"/>
    <w:rsid w:val="00BE0239"/>
    <w:rsid w:val="00BE03CF"/>
    <w:rsid w:val="00BE0AC2"/>
    <w:rsid w:val="00BE1720"/>
    <w:rsid w:val="00BE1A18"/>
    <w:rsid w:val="00BE30FA"/>
    <w:rsid w:val="00BE38A0"/>
    <w:rsid w:val="00BE50CE"/>
    <w:rsid w:val="00BE713A"/>
    <w:rsid w:val="00BE77DB"/>
    <w:rsid w:val="00BF3B3F"/>
    <w:rsid w:val="00BF4F37"/>
    <w:rsid w:val="00BF7A02"/>
    <w:rsid w:val="00C0179A"/>
    <w:rsid w:val="00C036E9"/>
    <w:rsid w:val="00C055C3"/>
    <w:rsid w:val="00C0598B"/>
    <w:rsid w:val="00C05D25"/>
    <w:rsid w:val="00C06247"/>
    <w:rsid w:val="00C07604"/>
    <w:rsid w:val="00C07698"/>
    <w:rsid w:val="00C11297"/>
    <w:rsid w:val="00C11BDF"/>
    <w:rsid w:val="00C122DD"/>
    <w:rsid w:val="00C14551"/>
    <w:rsid w:val="00C15623"/>
    <w:rsid w:val="00C15AA8"/>
    <w:rsid w:val="00C175B8"/>
    <w:rsid w:val="00C1777C"/>
    <w:rsid w:val="00C229A0"/>
    <w:rsid w:val="00C234EC"/>
    <w:rsid w:val="00C26052"/>
    <w:rsid w:val="00C276A6"/>
    <w:rsid w:val="00C313D8"/>
    <w:rsid w:val="00C31484"/>
    <w:rsid w:val="00C326CC"/>
    <w:rsid w:val="00C32CE2"/>
    <w:rsid w:val="00C32D98"/>
    <w:rsid w:val="00C33684"/>
    <w:rsid w:val="00C34F17"/>
    <w:rsid w:val="00C37049"/>
    <w:rsid w:val="00C4023D"/>
    <w:rsid w:val="00C41666"/>
    <w:rsid w:val="00C41A94"/>
    <w:rsid w:val="00C41B27"/>
    <w:rsid w:val="00C42300"/>
    <w:rsid w:val="00C42884"/>
    <w:rsid w:val="00C4532C"/>
    <w:rsid w:val="00C45D93"/>
    <w:rsid w:val="00C479FC"/>
    <w:rsid w:val="00C50151"/>
    <w:rsid w:val="00C5093C"/>
    <w:rsid w:val="00C5213A"/>
    <w:rsid w:val="00C5217E"/>
    <w:rsid w:val="00C528DD"/>
    <w:rsid w:val="00C53226"/>
    <w:rsid w:val="00C5432A"/>
    <w:rsid w:val="00C60F53"/>
    <w:rsid w:val="00C62F82"/>
    <w:rsid w:val="00C63265"/>
    <w:rsid w:val="00C6400A"/>
    <w:rsid w:val="00C65823"/>
    <w:rsid w:val="00C65DD9"/>
    <w:rsid w:val="00C67B7D"/>
    <w:rsid w:val="00C67CEB"/>
    <w:rsid w:val="00C7036F"/>
    <w:rsid w:val="00C7089B"/>
    <w:rsid w:val="00C7158E"/>
    <w:rsid w:val="00C722C2"/>
    <w:rsid w:val="00C7298B"/>
    <w:rsid w:val="00C75A38"/>
    <w:rsid w:val="00C75CAE"/>
    <w:rsid w:val="00C8012D"/>
    <w:rsid w:val="00C80A46"/>
    <w:rsid w:val="00C82917"/>
    <w:rsid w:val="00C82A46"/>
    <w:rsid w:val="00C846F9"/>
    <w:rsid w:val="00C84E32"/>
    <w:rsid w:val="00C85182"/>
    <w:rsid w:val="00C85453"/>
    <w:rsid w:val="00C90D9D"/>
    <w:rsid w:val="00C913A9"/>
    <w:rsid w:val="00C925A3"/>
    <w:rsid w:val="00C9337C"/>
    <w:rsid w:val="00C94867"/>
    <w:rsid w:val="00C94E15"/>
    <w:rsid w:val="00C94E98"/>
    <w:rsid w:val="00C966AD"/>
    <w:rsid w:val="00C96C4E"/>
    <w:rsid w:val="00CA45F7"/>
    <w:rsid w:val="00CA4832"/>
    <w:rsid w:val="00CA55EE"/>
    <w:rsid w:val="00CB0921"/>
    <w:rsid w:val="00CB1131"/>
    <w:rsid w:val="00CB3BCD"/>
    <w:rsid w:val="00CC1358"/>
    <w:rsid w:val="00CC3203"/>
    <w:rsid w:val="00CC5527"/>
    <w:rsid w:val="00CC6DFA"/>
    <w:rsid w:val="00CC7741"/>
    <w:rsid w:val="00CD02BF"/>
    <w:rsid w:val="00CD36B4"/>
    <w:rsid w:val="00CD3A2E"/>
    <w:rsid w:val="00CD40B7"/>
    <w:rsid w:val="00CD4807"/>
    <w:rsid w:val="00CE060B"/>
    <w:rsid w:val="00CE096B"/>
    <w:rsid w:val="00CE0BB8"/>
    <w:rsid w:val="00CE165F"/>
    <w:rsid w:val="00CE23BE"/>
    <w:rsid w:val="00CE6A83"/>
    <w:rsid w:val="00CF0B17"/>
    <w:rsid w:val="00CF0D57"/>
    <w:rsid w:val="00CF0EA5"/>
    <w:rsid w:val="00CF1847"/>
    <w:rsid w:val="00CF3DAA"/>
    <w:rsid w:val="00CF4931"/>
    <w:rsid w:val="00CF535A"/>
    <w:rsid w:val="00D01425"/>
    <w:rsid w:val="00D014E5"/>
    <w:rsid w:val="00D028B7"/>
    <w:rsid w:val="00D02B2F"/>
    <w:rsid w:val="00D03011"/>
    <w:rsid w:val="00D0385D"/>
    <w:rsid w:val="00D05D73"/>
    <w:rsid w:val="00D05E7D"/>
    <w:rsid w:val="00D06759"/>
    <w:rsid w:val="00D0711B"/>
    <w:rsid w:val="00D07756"/>
    <w:rsid w:val="00D10166"/>
    <w:rsid w:val="00D12CA3"/>
    <w:rsid w:val="00D1345A"/>
    <w:rsid w:val="00D14206"/>
    <w:rsid w:val="00D14340"/>
    <w:rsid w:val="00D1655F"/>
    <w:rsid w:val="00D16A60"/>
    <w:rsid w:val="00D20C7C"/>
    <w:rsid w:val="00D23469"/>
    <w:rsid w:val="00D24F65"/>
    <w:rsid w:val="00D25E24"/>
    <w:rsid w:val="00D33DCD"/>
    <w:rsid w:val="00D34500"/>
    <w:rsid w:val="00D34A15"/>
    <w:rsid w:val="00D4066E"/>
    <w:rsid w:val="00D4387C"/>
    <w:rsid w:val="00D43947"/>
    <w:rsid w:val="00D4443C"/>
    <w:rsid w:val="00D452C8"/>
    <w:rsid w:val="00D4601B"/>
    <w:rsid w:val="00D52CAF"/>
    <w:rsid w:val="00D53197"/>
    <w:rsid w:val="00D5532E"/>
    <w:rsid w:val="00D610BA"/>
    <w:rsid w:val="00D66423"/>
    <w:rsid w:val="00D66612"/>
    <w:rsid w:val="00D70618"/>
    <w:rsid w:val="00D7289A"/>
    <w:rsid w:val="00D74AC4"/>
    <w:rsid w:val="00D75CA3"/>
    <w:rsid w:val="00D76392"/>
    <w:rsid w:val="00D7662B"/>
    <w:rsid w:val="00D76C5A"/>
    <w:rsid w:val="00D76D5D"/>
    <w:rsid w:val="00D77383"/>
    <w:rsid w:val="00D77CD2"/>
    <w:rsid w:val="00D82CA7"/>
    <w:rsid w:val="00D83870"/>
    <w:rsid w:val="00D862CF"/>
    <w:rsid w:val="00D86A8D"/>
    <w:rsid w:val="00D93534"/>
    <w:rsid w:val="00D952B4"/>
    <w:rsid w:val="00D971C3"/>
    <w:rsid w:val="00D978FA"/>
    <w:rsid w:val="00DA045D"/>
    <w:rsid w:val="00DA2021"/>
    <w:rsid w:val="00DA69B0"/>
    <w:rsid w:val="00DB073D"/>
    <w:rsid w:val="00DB0C74"/>
    <w:rsid w:val="00DB12FC"/>
    <w:rsid w:val="00DB43A8"/>
    <w:rsid w:val="00DB62B9"/>
    <w:rsid w:val="00DC0859"/>
    <w:rsid w:val="00DC0A44"/>
    <w:rsid w:val="00DC0E41"/>
    <w:rsid w:val="00DC1784"/>
    <w:rsid w:val="00DC1AA0"/>
    <w:rsid w:val="00DC1BBA"/>
    <w:rsid w:val="00DC229D"/>
    <w:rsid w:val="00DC388C"/>
    <w:rsid w:val="00DC3C92"/>
    <w:rsid w:val="00DC5624"/>
    <w:rsid w:val="00DC5A21"/>
    <w:rsid w:val="00DC69D3"/>
    <w:rsid w:val="00DC746B"/>
    <w:rsid w:val="00DC7D6B"/>
    <w:rsid w:val="00DD1DE7"/>
    <w:rsid w:val="00DD3728"/>
    <w:rsid w:val="00DE0E37"/>
    <w:rsid w:val="00DE181F"/>
    <w:rsid w:val="00DE1AD2"/>
    <w:rsid w:val="00DE3414"/>
    <w:rsid w:val="00DE37BD"/>
    <w:rsid w:val="00DE3FE8"/>
    <w:rsid w:val="00DE42B4"/>
    <w:rsid w:val="00DE5190"/>
    <w:rsid w:val="00DE7DD5"/>
    <w:rsid w:val="00DF073E"/>
    <w:rsid w:val="00DF1929"/>
    <w:rsid w:val="00DF526D"/>
    <w:rsid w:val="00DF53BF"/>
    <w:rsid w:val="00DF5A5F"/>
    <w:rsid w:val="00E0103E"/>
    <w:rsid w:val="00E043CA"/>
    <w:rsid w:val="00E06FDC"/>
    <w:rsid w:val="00E075F7"/>
    <w:rsid w:val="00E07F42"/>
    <w:rsid w:val="00E14ADA"/>
    <w:rsid w:val="00E15AD2"/>
    <w:rsid w:val="00E176A2"/>
    <w:rsid w:val="00E20A7E"/>
    <w:rsid w:val="00E217DE"/>
    <w:rsid w:val="00E23C1F"/>
    <w:rsid w:val="00E2400F"/>
    <w:rsid w:val="00E26A33"/>
    <w:rsid w:val="00E30DC0"/>
    <w:rsid w:val="00E35433"/>
    <w:rsid w:val="00E35D67"/>
    <w:rsid w:val="00E407DF"/>
    <w:rsid w:val="00E40D32"/>
    <w:rsid w:val="00E41BFF"/>
    <w:rsid w:val="00E438C2"/>
    <w:rsid w:val="00E4463A"/>
    <w:rsid w:val="00E4509A"/>
    <w:rsid w:val="00E46726"/>
    <w:rsid w:val="00E46BC5"/>
    <w:rsid w:val="00E52D88"/>
    <w:rsid w:val="00E539AF"/>
    <w:rsid w:val="00E54103"/>
    <w:rsid w:val="00E54F28"/>
    <w:rsid w:val="00E56849"/>
    <w:rsid w:val="00E56DE8"/>
    <w:rsid w:val="00E57F62"/>
    <w:rsid w:val="00E610AF"/>
    <w:rsid w:val="00E6195F"/>
    <w:rsid w:val="00E6204B"/>
    <w:rsid w:val="00E62396"/>
    <w:rsid w:val="00E62F9D"/>
    <w:rsid w:val="00E70E95"/>
    <w:rsid w:val="00E74804"/>
    <w:rsid w:val="00E773F3"/>
    <w:rsid w:val="00E832CC"/>
    <w:rsid w:val="00E87CE2"/>
    <w:rsid w:val="00E91BBC"/>
    <w:rsid w:val="00E9267E"/>
    <w:rsid w:val="00E95220"/>
    <w:rsid w:val="00E95882"/>
    <w:rsid w:val="00E95B5E"/>
    <w:rsid w:val="00E96B1D"/>
    <w:rsid w:val="00E9723D"/>
    <w:rsid w:val="00E97737"/>
    <w:rsid w:val="00E978B2"/>
    <w:rsid w:val="00E97E32"/>
    <w:rsid w:val="00EA41F5"/>
    <w:rsid w:val="00EA53F8"/>
    <w:rsid w:val="00EA563E"/>
    <w:rsid w:val="00EA6177"/>
    <w:rsid w:val="00EA6FB2"/>
    <w:rsid w:val="00EA7DB6"/>
    <w:rsid w:val="00EB06F7"/>
    <w:rsid w:val="00EB0986"/>
    <w:rsid w:val="00EB0E88"/>
    <w:rsid w:val="00EB28A2"/>
    <w:rsid w:val="00EB3089"/>
    <w:rsid w:val="00EB6611"/>
    <w:rsid w:val="00EB7F62"/>
    <w:rsid w:val="00EC084C"/>
    <w:rsid w:val="00EC37E4"/>
    <w:rsid w:val="00EC61CD"/>
    <w:rsid w:val="00EC69A0"/>
    <w:rsid w:val="00EC6B0C"/>
    <w:rsid w:val="00ED0D1E"/>
    <w:rsid w:val="00ED3266"/>
    <w:rsid w:val="00ED45B0"/>
    <w:rsid w:val="00EE033A"/>
    <w:rsid w:val="00EE05A7"/>
    <w:rsid w:val="00EE05CC"/>
    <w:rsid w:val="00EE0C52"/>
    <w:rsid w:val="00EE1B3B"/>
    <w:rsid w:val="00EE4401"/>
    <w:rsid w:val="00EF2798"/>
    <w:rsid w:val="00EF7181"/>
    <w:rsid w:val="00EF7898"/>
    <w:rsid w:val="00F027DF"/>
    <w:rsid w:val="00F03613"/>
    <w:rsid w:val="00F03CA8"/>
    <w:rsid w:val="00F11F7E"/>
    <w:rsid w:val="00F134B0"/>
    <w:rsid w:val="00F1391A"/>
    <w:rsid w:val="00F13C4C"/>
    <w:rsid w:val="00F14A61"/>
    <w:rsid w:val="00F14C07"/>
    <w:rsid w:val="00F152EF"/>
    <w:rsid w:val="00F17736"/>
    <w:rsid w:val="00F20F78"/>
    <w:rsid w:val="00F25C70"/>
    <w:rsid w:val="00F263BC"/>
    <w:rsid w:val="00F26C39"/>
    <w:rsid w:val="00F26E01"/>
    <w:rsid w:val="00F27F45"/>
    <w:rsid w:val="00F3028A"/>
    <w:rsid w:val="00F32078"/>
    <w:rsid w:val="00F340B9"/>
    <w:rsid w:val="00F34C9B"/>
    <w:rsid w:val="00F40A09"/>
    <w:rsid w:val="00F40C4C"/>
    <w:rsid w:val="00F43229"/>
    <w:rsid w:val="00F440D5"/>
    <w:rsid w:val="00F4463A"/>
    <w:rsid w:val="00F5048A"/>
    <w:rsid w:val="00F5284E"/>
    <w:rsid w:val="00F53F00"/>
    <w:rsid w:val="00F563D1"/>
    <w:rsid w:val="00F6093C"/>
    <w:rsid w:val="00F6098E"/>
    <w:rsid w:val="00F61503"/>
    <w:rsid w:val="00F615B5"/>
    <w:rsid w:val="00F63305"/>
    <w:rsid w:val="00F63B62"/>
    <w:rsid w:val="00F65E1D"/>
    <w:rsid w:val="00F66462"/>
    <w:rsid w:val="00F66F3F"/>
    <w:rsid w:val="00F67319"/>
    <w:rsid w:val="00F711F9"/>
    <w:rsid w:val="00F74175"/>
    <w:rsid w:val="00F74C40"/>
    <w:rsid w:val="00F81857"/>
    <w:rsid w:val="00F83255"/>
    <w:rsid w:val="00F83D7C"/>
    <w:rsid w:val="00F86387"/>
    <w:rsid w:val="00F90FCD"/>
    <w:rsid w:val="00F95B2F"/>
    <w:rsid w:val="00F96E13"/>
    <w:rsid w:val="00FA3372"/>
    <w:rsid w:val="00FA42FE"/>
    <w:rsid w:val="00FA4A9A"/>
    <w:rsid w:val="00FA7B98"/>
    <w:rsid w:val="00FA7C5D"/>
    <w:rsid w:val="00FB0C00"/>
    <w:rsid w:val="00FB145A"/>
    <w:rsid w:val="00FB1A56"/>
    <w:rsid w:val="00FB3D97"/>
    <w:rsid w:val="00FC063D"/>
    <w:rsid w:val="00FC2208"/>
    <w:rsid w:val="00FC2E03"/>
    <w:rsid w:val="00FC4277"/>
    <w:rsid w:val="00FC4F20"/>
    <w:rsid w:val="00FC4FC2"/>
    <w:rsid w:val="00FC5469"/>
    <w:rsid w:val="00FC5661"/>
    <w:rsid w:val="00FC56E2"/>
    <w:rsid w:val="00FC7A39"/>
    <w:rsid w:val="00FD37CA"/>
    <w:rsid w:val="00FD4504"/>
    <w:rsid w:val="00FD4B67"/>
    <w:rsid w:val="00FD4F1E"/>
    <w:rsid w:val="00FD73EA"/>
    <w:rsid w:val="00FE10C4"/>
    <w:rsid w:val="00FE141F"/>
    <w:rsid w:val="00FE1485"/>
    <w:rsid w:val="00FE39DB"/>
    <w:rsid w:val="00FE415A"/>
    <w:rsid w:val="00FE6040"/>
    <w:rsid w:val="00FE68E2"/>
    <w:rsid w:val="00FE6B92"/>
    <w:rsid w:val="00FE6E46"/>
    <w:rsid w:val="00FE7022"/>
    <w:rsid w:val="00FF1951"/>
    <w:rsid w:val="00FF3D84"/>
    <w:rsid w:val="00FF5CB6"/>
    <w:rsid w:val="00FF637E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77FBBC"/>
  <w15:docId w15:val="{7EE886E3-1F9E-4D8C-AE6F-9ABDD496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9D9"/>
    <w:pPr>
      <w:spacing w:before="120" w:line="360" w:lineRule="auto"/>
    </w:pPr>
    <w:rPr>
      <w:rFonts w:ascii="Calibri" w:hAnsi="Calibri"/>
      <w:sz w:val="28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9D9"/>
    <w:pPr>
      <w:keepNext/>
      <w:keepLines/>
      <w:spacing w:before="400" w:after="120"/>
      <w:outlineLvl w:val="0"/>
    </w:pPr>
    <w:rPr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59D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9D9"/>
    <w:pPr>
      <w:keepNext/>
      <w:keepLines/>
      <w:spacing w:before="320" w:after="80"/>
      <w:outlineLvl w:val="2"/>
    </w:pPr>
    <w:rPr>
      <w:color w:val="434343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9D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9D9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9D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  <w:rsid w:val="000F59D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F59D9"/>
  </w:style>
  <w:style w:type="paragraph" w:styleId="Title">
    <w:name w:val="Title"/>
    <w:basedOn w:val="Normal"/>
    <w:next w:val="Normal"/>
    <w:link w:val="TitleChar"/>
    <w:uiPriority w:val="10"/>
    <w:qFormat/>
    <w:rsid w:val="000F59D9"/>
    <w:pPr>
      <w:keepNext/>
      <w:keepLines/>
      <w:spacing w:before="360" w:after="600"/>
      <w:jc w:val="center"/>
    </w:pPr>
    <w:rPr>
      <w:rFonts w:asciiTheme="majorHAnsi" w:hAnsiTheme="majorHAnsi"/>
      <w:b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9D9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F59D9"/>
    <w:pPr>
      <w:spacing w:before="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59D9"/>
    <w:pPr>
      <w:tabs>
        <w:tab w:val="center" w:pos="4513"/>
        <w:tab w:val="right" w:pos="9026"/>
      </w:tabs>
      <w:spacing w:line="240" w:lineRule="auto"/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F59D9"/>
    <w:rPr>
      <w:rFonts w:ascii="Calibri" w:hAnsi="Calibri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F59D9"/>
    <w:pPr>
      <w:tabs>
        <w:tab w:val="center" w:pos="4513"/>
        <w:tab w:val="right" w:pos="9026"/>
      </w:tabs>
      <w:spacing w:line="240" w:lineRule="auto"/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0F59D9"/>
    <w:rPr>
      <w:rFonts w:ascii="Calibri" w:hAnsi="Calibri"/>
      <w:sz w:val="24"/>
      <w:lang w:val="en-GB"/>
    </w:rPr>
  </w:style>
  <w:style w:type="paragraph" w:customStyle="1" w:styleId="Default">
    <w:name w:val="Default"/>
    <w:rsid w:val="000F59D9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customStyle="1" w:styleId="Character">
    <w:name w:val="Character"/>
    <w:basedOn w:val="Normal"/>
    <w:qFormat/>
    <w:rsid w:val="000F59D9"/>
    <w:pPr>
      <w:keepNext/>
      <w:spacing w:before="280"/>
      <w:jc w:val="center"/>
    </w:pPr>
    <w:rPr>
      <w:b/>
      <w:szCs w:val="28"/>
    </w:rPr>
  </w:style>
  <w:style w:type="paragraph" w:customStyle="1" w:styleId="Music">
    <w:name w:val="Music"/>
    <w:aliases w:val="SFX,Action [ ]"/>
    <w:basedOn w:val="Normal"/>
    <w:next w:val="Normal"/>
    <w:autoRedefine/>
    <w:qFormat/>
    <w:rsid w:val="000F59D9"/>
    <w:pPr>
      <w:ind w:left="567" w:right="567"/>
      <w:jc w:val="center"/>
    </w:pPr>
    <w:rPr>
      <w:b/>
      <w:bCs/>
      <w:szCs w:val="28"/>
    </w:rPr>
  </w:style>
  <w:style w:type="paragraph" w:customStyle="1" w:styleId="CopyrightNotice">
    <w:name w:val="Copyright Notice"/>
    <w:basedOn w:val="Normal"/>
    <w:qFormat/>
    <w:rsid w:val="000F59D9"/>
    <w:pPr>
      <w:spacing w:before="280"/>
      <w:contextualSpacing/>
      <w:jc w:val="center"/>
    </w:pPr>
    <w:rPr>
      <w:bCs/>
      <w:szCs w:val="28"/>
    </w:rPr>
  </w:style>
  <w:style w:type="paragraph" w:customStyle="1" w:styleId="CharacterSounds">
    <w:name w:val="Character Sounds"/>
    <w:basedOn w:val="Music"/>
    <w:autoRedefine/>
    <w:qFormat/>
    <w:rsid w:val="000F59D9"/>
    <w:pPr>
      <w:ind w:left="0" w:right="0"/>
      <w:jc w:val="left"/>
    </w:pPr>
  </w:style>
  <w:style w:type="character" w:customStyle="1" w:styleId="Heading1Char">
    <w:name w:val="Heading 1 Char"/>
    <w:basedOn w:val="DefaultParagraphFont"/>
    <w:link w:val="Heading1"/>
    <w:uiPriority w:val="9"/>
    <w:rsid w:val="009B0F81"/>
    <w:rPr>
      <w:rFonts w:ascii="Calibri" w:hAnsi="Calibri"/>
      <w:b/>
      <w:sz w:val="28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9B0F81"/>
    <w:rPr>
      <w:rFonts w:ascii="Calibri" w:hAnsi="Calibri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F81"/>
    <w:rPr>
      <w:rFonts w:ascii="Calibri" w:hAnsi="Calibri"/>
      <w:color w:val="434343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F81"/>
    <w:rPr>
      <w:rFonts w:ascii="Calibri" w:hAnsi="Calibri"/>
      <w:color w:val="666666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F81"/>
    <w:rPr>
      <w:rFonts w:ascii="Calibri" w:hAnsi="Calibri"/>
      <w:color w:val="666666"/>
      <w:sz w:val="28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F81"/>
    <w:rPr>
      <w:rFonts w:ascii="Calibri" w:hAnsi="Calibri"/>
      <w:i/>
      <w:color w:val="666666"/>
      <w:sz w:val="2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B0F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F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F81"/>
    <w:rPr>
      <w:rFonts w:ascii="Calibri" w:hAnsi="Calibr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F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F81"/>
    <w:rPr>
      <w:rFonts w:ascii="Calibri" w:hAnsi="Calibri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0F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0F81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9B0F81"/>
    <w:rPr>
      <w:rFonts w:asciiTheme="majorHAnsi" w:hAnsiTheme="majorHAnsi"/>
      <w:b/>
      <w:sz w:val="36"/>
      <w:szCs w:val="52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9B0F81"/>
    <w:rPr>
      <w:rFonts w:ascii="Calibri" w:hAnsi="Calibri"/>
      <w:color w:val="666666"/>
      <w:sz w:val="30"/>
      <w:szCs w:val="3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B0F81"/>
    <w:rPr>
      <w:color w:val="800080" w:themeColor="followedHyperlink"/>
      <w:u w:val="single"/>
    </w:rPr>
  </w:style>
  <w:style w:type="paragraph" w:customStyle="1" w:styleId="public-draftstyledefault-unorderedlistitem">
    <w:name w:val="public-draftstyledefault-unorderedlistitem"/>
    <w:basedOn w:val="Normal"/>
    <w:rsid w:val="00996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cene">
    <w:name w:val="Scene"/>
    <w:basedOn w:val="Character"/>
    <w:qFormat/>
    <w:rsid w:val="000F59D9"/>
    <w:pPr>
      <w:jc w:val="left"/>
    </w:pPr>
  </w:style>
  <w:style w:type="paragraph" w:customStyle="1" w:styleId="SceneDescription">
    <w:name w:val="Scene Description"/>
    <w:basedOn w:val="Normal"/>
    <w:autoRedefine/>
    <w:qFormat/>
    <w:rsid w:val="000F59D9"/>
    <w:pPr>
      <w:spacing w:before="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8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offatt\Desktop\Transcripts\MagnusTranscripts\Done\Magnus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349B5DA382343823160364B433B8D" ma:contentTypeVersion="17" ma:contentTypeDescription="Create a new document." ma:contentTypeScope="" ma:versionID="bf70edb3aeed541817dc0c780845fec3">
  <xsd:schema xmlns:xsd="http://www.w3.org/2001/XMLSchema" xmlns:xs="http://www.w3.org/2001/XMLSchema" xmlns:p="http://schemas.microsoft.com/office/2006/metadata/properties" xmlns:ns2="864d64d6-a12d-49de-b990-8571d9721578" xmlns:ns3="41c86ded-c240-45da-992a-318737ac304c" targetNamespace="http://schemas.microsoft.com/office/2006/metadata/properties" ma:root="true" ma:fieldsID="e553f95aaec3433f13e35cb85c715d00" ns2:_="" ns3:_="">
    <xsd:import namespace="864d64d6-a12d-49de-b990-8571d9721578"/>
    <xsd:import namespace="41c86ded-c240-45da-992a-318737ac3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d64d6-a12d-49de-b990-8571d9721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6ded-c240-45da-992a-318737ac3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8a4fef-29f8-4dd4-8b2b-548d9f811446}" ma:internalName="TaxCatchAll" ma:showField="CatchAllData" ma:web="41c86ded-c240-45da-992a-318737ac3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4d64d6-a12d-49de-b990-8571d9721578">
      <Terms xmlns="http://schemas.microsoft.com/office/infopath/2007/PartnerControls"/>
    </lcf76f155ced4ddcb4097134ff3c332f>
    <TaxCatchAll xmlns="41c86ded-c240-45da-992a-318737ac30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C5320-24AF-47B2-A569-E4395884F71F}"/>
</file>

<file path=customXml/itemProps2.xml><?xml version="1.0" encoding="utf-8"?>
<ds:datastoreItem xmlns:ds="http://schemas.openxmlformats.org/officeDocument/2006/customXml" ds:itemID="{E55B5C56-FF64-4121-96F5-97EA39DC20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DA5B21-7331-4C54-A5AA-F30CC05AA7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25E7F1-85BE-4C76-B8D6-AD83067A7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Magnus-Template.dotx</Template>
  <TotalTime>310</TotalTime>
  <Pages>33</Pages>
  <Words>3003</Words>
  <Characters>17122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Moffatt</dc:creator>
  <cp:lastModifiedBy>Elizabeth Moffatt</cp:lastModifiedBy>
  <cp:revision>137</cp:revision>
  <dcterms:created xsi:type="dcterms:W3CDTF">2022-01-30T18:04:00Z</dcterms:created>
  <dcterms:modified xsi:type="dcterms:W3CDTF">2022-02-18T10:41:00Z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0x010100B50349B5DA382343823160364B433B8D</vt:lpwstr>
  </property>
</Properties>
</file>