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6B2AF769" w14:textId="04A7824D" w:rsidR="00BA1AAA" w:rsidRPr="00BA1AAA" w:rsidRDefault="002A7E33" w:rsidP="006F51FD">
      <w:pPr>
        <w:pStyle w:val="Title"/>
      </w:pPr>
      <w:r>
        <w:t>MAG</w:t>
      </w:r>
      <w:r w:rsidR="0041231A">
        <w:t xml:space="preserve"> </w:t>
      </w:r>
      <w:r>
        <w:t>1</w:t>
      </w:r>
      <w:r w:rsidR="008F6976">
        <w:t>60</w:t>
      </w:r>
      <w:r w:rsidR="00BA1AAA">
        <w:t xml:space="preserve"> </w:t>
      </w:r>
      <w:r w:rsidR="00140529" w:rsidRPr="00140529">
        <w:t>—</w:t>
      </w:r>
      <w:r w:rsidR="000A1BED">
        <w:t xml:space="preserve"> </w:t>
      </w:r>
      <w:r w:rsidR="00FC3FB1">
        <w:t xml:space="preserve">The </w:t>
      </w:r>
      <w:r w:rsidR="008F6976">
        <w:t>Eye Opens</w:t>
      </w:r>
    </w:p>
    <w:p w14:paraId="7CDB812F" w14:textId="77777777" w:rsidR="00AA59BD" w:rsidRDefault="00040E03" w:rsidP="00AA59BD">
      <w:pPr>
        <w:pStyle w:val="Heading1"/>
      </w:pPr>
      <w:r w:rsidRPr="007F6EB5">
        <w:t>Content Warnings</w:t>
      </w:r>
    </w:p>
    <w:p w14:paraId="4409B56D" w14:textId="77777777" w:rsidR="003C7BA9" w:rsidRDefault="003C7BA9" w:rsidP="003C7BA9">
      <w:pPr>
        <w:pStyle w:val="ListParagraph"/>
        <w:numPr>
          <w:ilvl w:val="0"/>
          <w:numId w:val="1"/>
        </w:numPr>
      </w:pPr>
      <w:r>
        <w:t>Coercion / Abuse of power</w:t>
      </w:r>
    </w:p>
    <w:p w14:paraId="4381FD79" w14:textId="77777777" w:rsidR="003C7BA9" w:rsidRDefault="003C7BA9" w:rsidP="003C7BA9">
      <w:pPr>
        <w:pStyle w:val="ListParagraph"/>
        <w:numPr>
          <w:ilvl w:val="0"/>
          <w:numId w:val="1"/>
        </w:numPr>
      </w:pPr>
      <w:r>
        <w:t>Mortality</w:t>
      </w:r>
    </w:p>
    <w:p w14:paraId="6CE5F3DB" w14:textId="77777777" w:rsidR="003C7BA9" w:rsidRDefault="003C7BA9" w:rsidP="003C7BA9">
      <w:pPr>
        <w:pStyle w:val="ListParagraph"/>
        <w:numPr>
          <w:ilvl w:val="0"/>
          <w:numId w:val="1"/>
        </w:numPr>
      </w:pPr>
      <w:r>
        <w:t>Mention of pet death</w:t>
      </w:r>
    </w:p>
    <w:p w14:paraId="70F55C37" w14:textId="4CC8FDC9" w:rsidR="00FC3FB1" w:rsidRDefault="003C7BA9" w:rsidP="003C7BA9">
      <w:pPr>
        <w:pStyle w:val="ListParagraph"/>
        <w:numPr>
          <w:ilvl w:val="0"/>
          <w:numId w:val="1"/>
        </w:numPr>
      </w:pPr>
      <w:r>
        <w:t>Change</w:t>
      </w:r>
    </w:p>
    <w:p w14:paraId="7B7155DD" w14:textId="77777777" w:rsidR="00FC3FB1" w:rsidRDefault="00FC3FB1" w:rsidP="00FC3FB1"/>
    <w:p w14:paraId="1B709346" w14:textId="77777777" w:rsidR="00DE2F55" w:rsidRPr="005400FF" w:rsidRDefault="00DE2F55" w:rsidP="00DE2F55">
      <w:pPr>
        <w:pStyle w:val="Music"/>
      </w:pPr>
      <w:r>
        <w:t>[The Magnus Archives Theme – Intro]</w:t>
      </w:r>
    </w:p>
    <w:p w14:paraId="48CEAF0F" w14:textId="77777777" w:rsidR="00DE2F55" w:rsidRPr="005400FF" w:rsidRDefault="00DE2F55" w:rsidP="00DE2F55">
      <w:pPr>
        <w:pStyle w:val="Character"/>
      </w:pPr>
      <w:r>
        <w:t>JONATHAN SIMS</w:t>
      </w:r>
    </w:p>
    <w:p w14:paraId="3C1EA8FE" w14:textId="28FCAC6F" w:rsidR="00DE2F55" w:rsidRDefault="00DE2F55" w:rsidP="00DE2F55">
      <w:r w:rsidRPr="00CB1CE6">
        <w:t xml:space="preserve">Rusty Quill presents... </w:t>
      </w:r>
      <w:r w:rsidRPr="00CB1CE6">
        <w:rPr>
          <w:i/>
        </w:rPr>
        <w:t>The Magnus</w:t>
      </w:r>
      <w:r>
        <w:rPr>
          <w:i/>
        </w:rPr>
        <w:t xml:space="preserve"> </w:t>
      </w:r>
      <w:r w:rsidRPr="00CB1CE6">
        <w:rPr>
          <w:i/>
        </w:rPr>
        <w:t>Archives.</w:t>
      </w:r>
      <w:r>
        <w:rPr>
          <w:i/>
        </w:rPr>
        <w:t xml:space="preserve"> </w:t>
      </w:r>
      <w:r w:rsidRPr="00CB1CE6">
        <w:t xml:space="preserve">Episode one hundred and </w:t>
      </w:r>
      <w:r w:rsidR="008F6976">
        <w:t>sixty</w:t>
      </w:r>
      <w:r w:rsidRPr="00CB1CE6">
        <w:t>:</w:t>
      </w:r>
      <w:r>
        <w:t xml:space="preserve"> </w:t>
      </w:r>
      <w:r w:rsidRPr="00CB1CE6">
        <w:t>"</w:t>
      </w:r>
      <w:r w:rsidR="00FC3FB1">
        <w:t xml:space="preserve">The </w:t>
      </w:r>
      <w:r w:rsidR="008F6976">
        <w:t xml:space="preserve">Eye </w:t>
      </w:r>
      <w:r w:rsidR="003545DD">
        <w:t>O</w:t>
      </w:r>
      <w:r w:rsidR="008F6976">
        <w:t>pens</w:t>
      </w:r>
      <w:r>
        <w:t>.</w:t>
      </w:r>
      <w:r w:rsidRPr="00CB1CE6">
        <w:t>"</w:t>
      </w:r>
    </w:p>
    <w:p w14:paraId="04ADD27C" w14:textId="7F45EA3E" w:rsidR="00DE2F55" w:rsidRDefault="00DE2F55" w:rsidP="00DE2F55">
      <w:pPr>
        <w:pStyle w:val="Music"/>
      </w:pPr>
      <w:r>
        <w:t>[T</w:t>
      </w:r>
      <w:r w:rsidRPr="00E76589">
        <w:t xml:space="preserve">heme </w:t>
      </w:r>
      <w:r>
        <w:t>finishes]</w:t>
      </w:r>
    </w:p>
    <w:p w14:paraId="01313872" w14:textId="33C44530" w:rsidR="00E101A4" w:rsidRDefault="00E101A4" w:rsidP="00EA364D">
      <w:pPr>
        <w:pStyle w:val="Music"/>
      </w:pPr>
      <w:r w:rsidRPr="00A763D6">
        <w:t>[</w:t>
      </w:r>
      <w:r w:rsidR="00EA364D">
        <w:t>Tape click</w:t>
      </w:r>
      <w:r w:rsidR="003C6223">
        <w:t xml:space="preserve">s </w:t>
      </w:r>
      <w:r w:rsidR="00EA364D">
        <w:t>on</w:t>
      </w:r>
      <w:r w:rsidRPr="00A763D6">
        <w:t>]</w:t>
      </w:r>
    </w:p>
    <w:p w14:paraId="0B9F2054" w14:textId="06A70907" w:rsidR="000C3010" w:rsidRPr="000C3010" w:rsidRDefault="000C3010" w:rsidP="009707E8">
      <w:pPr>
        <w:pStyle w:val="Music"/>
      </w:pPr>
      <w:r>
        <w:t>[</w:t>
      </w:r>
      <w:r w:rsidR="009707E8">
        <w:t xml:space="preserve">Movement as Martin arrives in the room; sound of </w:t>
      </w:r>
      <w:r w:rsidR="000D25C8">
        <w:t>tape recorder being put down</w:t>
      </w:r>
      <w:r w:rsidR="009707E8">
        <w:t>; other small items being moved in the room</w:t>
      </w:r>
      <w:r>
        <w:t>]</w:t>
      </w:r>
    </w:p>
    <w:p w14:paraId="061AE5E4" w14:textId="77777777" w:rsidR="003C7BA9" w:rsidRPr="00154F66" w:rsidRDefault="003C7BA9" w:rsidP="006979D6">
      <w:pPr>
        <w:pStyle w:val="Character"/>
      </w:pPr>
      <w:r w:rsidRPr="00154F66">
        <w:t>MARTIN</w:t>
      </w:r>
    </w:p>
    <w:p w14:paraId="50F215E6" w14:textId="77777777" w:rsidR="003C7BA9" w:rsidRPr="00935427" w:rsidRDefault="003C7BA9" w:rsidP="003C7BA9">
      <w:r w:rsidRPr="00935427">
        <w:t xml:space="preserve">Everything alright? </w:t>
      </w:r>
    </w:p>
    <w:p w14:paraId="723EE9A0" w14:textId="77777777" w:rsidR="003C7BA9" w:rsidRPr="00154F66" w:rsidRDefault="003C7BA9" w:rsidP="006979D6">
      <w:pPr>
        <w:pStyle w:val="Character"/>
      </w:pPr>
      <w:r w:rsidRPr="00154F66">
        <w:t>ARCHIVIST</w:t>
      </w:r>
    </w:p>
    <w:p w14:paraId="72958D7E" w14:textId="780CBCFF" w:rsidR="003C7BA9" w:rsidRPr="00935427" w:rsidRDefault="003C7BA9" w:rsidP="003C7BA9">
      <w:r w:rsidRPr="00935427">
        <w:t>Jus</w:t>
      </w:r>
      <w:r w:rsidR="00472EA5">
        <w:t>t,</w:t>
      </w:r>
      <w:r w:rsidR="000C3010">
        <w:t xml:space="preserve"> m</w:t>
      </w:r>
      <w:r w:rsidRPr="00935427">
        <w:t>aking sure it works.</w:t>
      </w:r>
    </w:p>
    <w:p w14:paraId="6E620A0A" w14:textId="77777777" w:rsidR="003C7BA9" w:rsidRPr="003801CC" w:rsidRDefault="003C7BA9" w:rsidP="006979D6">
      <w:pPr>
        <w:pStyle w:val="Character"/>
      </w:pPr>
      <w:r w:rsidRPr="003801CC">
        <w:t>MARTIN</w:t>
      </w:r>
    </w:p>
    <w:p w14:paraId="422817CC" w14:textId="77777777" w:rsidR="003C7BA9" w:rsidRPr="00935427" w:rsidRDefault="003C7BA9" w:rsidP="003C7BA9">
      <w:r w:rsidRPr="00935427">
        <w:t>I still don’t think we should have brought it.</w:t>
      </w:r>
    </w:p>
    <w:p w14:paraId="1725B1D2" w14:textId="77777777" w:rsidR="003C7BA9" w:rsidRPr="003801CC" w:rsidRDefault="003C7BA9" w:rsidP="006979D6">
      <w:pPr>
        <w:pStyle w:val="Character"/>
      </w:pPr>
      <w:r w:rsidRPr="003801CC">
        <w:lastRenderedPageBreak/>
        <w:t>ARCHIVIST</w:t>
      </w:r>
    </w:p>
    <w:p w14:paraId="71298722" w14:textId="77777777" w:rsidR="009707E8" w:rsidRDefault="003C7BA9" w:rsidP="003C7BA9">
      <w:r w:rsidRPr="00935427">
        <w:t>Oh, it’s better than no warning at</w:t>
      </w:r>
      <w:r>
        <w:t xml:space="preserve"> </w:t>
      </w:r>
      <w:r w:rsidRPr="00935427">
        <w:t>all.</w:t>
      </w:r>
      <w:r>
        <w:t xml:space="preserve"> </w:t>
      </w:r>
    </w:p>
    <w:p w14:paraId="5C28E94B" w14:textId="030251AA" w:rsidR="009707E8" w:rsidRDefault="009707E8" w:rsidP="009707E8">
      <w:pPr>
        <w:pStyle w:val="CharacterSounds"/>
      </w:pPr>
      <w:r>
        <w:t>(Agreement sound from Martin)</w:t>
      </w:r>
    </w:p>
    <w:p w14:paraId="1C238E6C" w14:textId="613227AC" w:rsidR="003C7BA9" w:rsidRPr="00935427" w:rsidRDefault="003C7BA9" w:rsidP="003C7BA9">
      <w:r w:rsidRPr="00935427">
        <w:t>Especially if I’m trying not to,</w:t>
      </w:r>
      <w:r>
        <w:t xml:space="preserve"> </w:t>
      </w:r>
      <w:r w:rsidRPr="00935427">
        <w:t xml:space="preserve">uh.. </w:t>
      </w:r>
      <w:r w:rsidRPr="009707E8">
        <w:rPr>
          <w:i/>
          <w:iCs/>
        </w:rPr>
        <w:t>See</w:t>
      </w:r>
      <w:r w:rsidRPr="00935427">
        <w:t xml:space="preserve"> things, you know?</w:t>
      </w:r>
    </w:p>
    <w:p w14:paraId="1B1B8381" w14:textId="77777777" w:rsidR="003C7BA9" w:rsidRPr="004B64F1" w:rsidRDefault="003C7BA9" w:rsidP="006979D6">
      <w:pPr>
        <w:pStyle w:val="Character"/>
      </w:pPr>
      <w:r w:rsidRPr="004B64F1">
        <w:t>MARTIN</w:t>
      </w:r>
    </w:p>
    <w:p w14:paraId="09909D2B" w14:textId="77777777" w:rsidR="003C7BA9" w:rsidRPr="00935427" w:rsidRDefault="003C7BA9" w:rsidP="003C7BA9">
      <w:r w:rsidRPr="00935427">
        <w:t>I guess</w:t>
      </w:r>
      <w:r>
        <w:t>.</w:t>
      </w:r>
    </w:p>
    <w:p w14:paraId="0B8C3A6C" w14:textId="77777777" w:rsidR="003C7BA9" w:rsidRDefault="003C7BA9" w:rsidP="003C7BA9">
      <w:r w:rsidRPr="00935427">
        <w:t>You’re unpacked then?</w:t>
      </w:r>
    </w:p>
    <w:p w14:paraId="1DAA0007" w14:textId="54BCB26C" w:rsidR="003C7BA9" w:rsidRPr="000B5B1B" w:rsidRDefault="000B5B1B" w:rsidP="000B5B1B">
      <w:pPr>
        <w:pStyle w:val="Music"/>
      </w:pPr>
      <w:r>
        <w:t>[</w:t>
      </w:r>
      <w:r w:rsidR="00FB78A2">
        <w:t>Sounds of items being moved</w:t>
      </w:r>
      <w:r>
        <w:t>]</w:t>
      </w:r>
    </w:p>
    <w:p w14:paraId="1DCFC843" w14:textId="77777777" w:rsidR="003C7BA9" w:rsidRPr="004B64F1" w:rsidRDefault="003C7BA9" w:rsidP="006979D6">
      <w:pPr>
        <w:pStyle w:val="Character"/>
      </w:pPr>
      <w:r w:rsidRPr="004B64F1">
        <w:t>ARCHIVIST</w:t>
      </w:r>
    </w:p>
    <w:p w14:paraId="47428343" w14:textId="0439155F" w:rsidR="003C7BA9" w:rsidRPr="00935427" w:rsidRDefault="003C7BA9" w:rsidP="003C7BA9">
      <w:r w:rsidRPr="00FB78A2">
        <w:rPr>
          <w:b/>
          <w:bCs/>
        </w:rPr>
        <w:t>(</w:t>
      </w:r>
      <w:r w:rsidR="00FB78A2" w:rsidRPr="00FB78A2">
        <w:rPr>
          <w:b/>
          <w:bCs/>
        </w:rPr>
        <w:t>W</w:t>
      </w:r>
      <w:r w:rsidRPr="00FB78A2">
        <w:rPr>
          <w:b/>
          <w:bCs/>
        </w:rPr>
        <w:t>arm)</w:t>
      </w:r>
      <w:r>
        <w:t xml:space="preserve"> </w:t>
      </w:r>
      <w:r w:rsidRPr="00935427">
        <w:t xml:space="preserve">Hm? </w:t>
      </w:r>
      <w:r w:rsidRPr="00935427">
        <w:rPr>
          <w:i/>
        </w:rPr>
        <w:t>Oh, yes</w:t>
      </w:r>
      <w:r w:rsidRPr="00935427">
        <w:t>; much as I can without any wardrobes to speak of,</w:t>
      </w:r>
      <w:r>
        <w:t xml:space="preserve"> </w:t>
      </w:r>
      <w:r w:rsidRPr="00935427">
        <w:t>at least.</w:t>
      </w:r>
    </w:p>
    <w:p w14:paraId="5DB281C5" w14:textId="77777777" w:rsidR="003C7BA9" w:rsidRPr="004B64F1" w:rsidRDefault="003C7BA9" w:rsidP="006979D6">
      <w:pPr>
        <w:pStyle w:val="Character"/>
      </w:pPr>
      <w:r w:rsidRPr="004B64F1">
        <w:t>MARTIN</w:t>
      </w:r>
    </w:p>
    <w:p w14:paraId="24295A01" w14:textId="70A47C0D" w:rsidR="003C7BA9" w:rsidRPr="00935427" w:rsidRDefault="003C7BA9" w:rsidP="003C7BA9">
      <w:r w:rsidRPr="00FB78A2">
        <w:rPr>
          <w:b/>
          <w:bCs/>
        </w:rPr>
        <w:t>(</w:t>
      </w:r>
      <w:r w:rsidR="00FB78A2" w:rsidRPr="00FB78A2">
        <w:rPr>
          <w:b/>
          <w:bCs/>
        </w:rPr>
        <w:t>Light</w:t>
      </w:r>
      <w:r w:rsidRPr="00FB78A2">
        <w:rPr>
          <w:b/>
          <w:bCs/>
        </w:rPr>
        <w:t>)</w:t>
      </w:r>
      <w:r>
        <w:t xml:space="preserve"> </w:t>
      </w:r>
      <w:r w:rsidRPr="00935427">
        <w:t>Yeah, it’s- it’s not exactly the</w:t>
      </w:r>
      <w:r>
        <w:t xml:space="preserve"> </w:t>
      </w:r>
      <w:r w:rsidRPr="00935427">
        <w:t>Ritz.</w:t>
      </w:r>
    </w:p>
    <w:p w14:paraId="616EA05E" w14:textId="77777777" w:rsidR="003C7BA9" w:rsidRPr="004B64F1" w:rsidRDefault="003C7BA9" w:rsidP="006979D6">
      <w:pPr>
        <w:pStyle w:val="Character"/>
      </w:pPr>
      <w:r w:rsidRPr="004B64F1">
        <w:t>ARCHIVIST</w:t>
      </w:r>
    </w:p>
    <w:p w14:paraId="6C0B2557" w14:textId="25B281B6" w:rsidR="003C7BA9" w:rsidRPr="00935427" w:rsidRDefault="00AD3AE6" w:rsidP="003C7BA9">
      <w:r>
        <w:t>W</w:t>
      </w:r>
      <w:r w:rsidR="003C7BA9" w:rsidRPr="00935427">
        <w:t>ell, it technically still</w:t>
      </w:r>
      <w:r w:rsidR="003C7BA9">
        <w:t xml:space="preserve"> </w:t>
      </w:r>
      <w:r w:rsidR="003C7BA9" w:rsidRPr="00935427">
        <w:t>belongs to Daisy, s</w:t>
      </w:r>
      <w:r>
        <w:t>o…</w:t>
      </w:r>
      <w:r w:rsidR="003C7BA9">
        <w:t xml:space="preserve"> </w:t>
      </w:r>
      <w:r w:rsidR="003C7BA9" w:rsidRPr="00935427">
        <w:t>I’m just glad it’s not some sort of</w:t>
      </w:r>
      <w:r w:rsidR="003C7BA9">
        <w:t xml:space="preserve"> </w:t>
      </w:r>
      <w:r w:rsidR="003C7BA9" w:rsidRPr="00935427">
        <w:t>kill room</w:t>
      </w:r>
      <w:r w:rsidR="003C7BA9">
        <w:t>.</w:t>
      </w:r>
    </w:p>
    <w:p w14:paraId="02A469BA" w14:textId="77777777" w:rsidR="003C7BA9" w:rsidRPr="004B64F1" w:rsidRDefault="003C7BA9" w:rsidP="006979D6">
      <w:pPr>
        <w:pStyle w:val="Character"/>
      </w:pPr>
      <w:r w:rsidRPr="004B64F1">
        <w:t>MARTIN</w:t>
      </w:r>
    </w:p>
    <w:p w14:paraId="785EDEC9" w14:textId="2FABE4D8" w:rsidR="004A21A7" w:rsidRDefault="00FB78A2" w:rsidP="003C7BA9">
      <w:r w:rsidRPr="00FB78A2">
        <w:rPr>
          <w:b/>
          <w:bCs/>
        </w:rPr>
        <w:t>(Joking)</w:t>
      </w:r>
      <w:r>
        <w:t xml:space="preserve"> </w:t>
      </w:r>
      <w:r w:rsidR="003C7BA9" w:rsidRPr="00935427">
        <w:t>Or</w:t>
      </w:r>
      <w:r w:rsidR="00AD3AE6">
        <w:t>,</w:t>
      </w:r>
      <w:r w:rsidR="003C7BA9">
        <w:t xml:space="preserve"> </w:t>
      </w:r>
      <w:r w:rsidR="003C7BA9" w:rsidRPr="00AD3AE6">
        <w:rPr>
          <w:b/>
          <w:bCs/>
        </w:rPr>
        <w:t>(huffed laugh)</w:t>
      </w:r>
      <w:r w:rsidR="003C7BA9">
        <w:t xml:space="preserve"> </w:t>
      </w:r>
      <w:r w:rsidR="00AD3AE6">
        <w:t>o</w:t>
      </w:r>
      <w:r w:rsidR="003C7BA9" w:rsidRPr="00935427">
        <w:t>r it is, and she just cleaned it</w:t>
      </w:r>
      <w:r w:rsidR="003C7BA9">
        <w:t xml:space="preserve"> </w:t>
      </w:r>
      <w:r w:rsidR="003C7BA9" w:rsidRPr="00935427">
        <w:t xml:space="preserve">up </w:t>
      </w:r>
      <w:r w:rsidR="003C7BA9" w:rsidRPr="00935427">
        <w:rPr>
          <w:i/>
        </w:rPr>
        <w:t>really</w:t>
      </w:r>
      <w:r w:rsidR="003C7BA9" w:rsidRPr="00935427">
        <w:t xml:space="preserve"> well.</w:t>
      </w:r>
      <w:r w:rsidR="003C7BA9">
        <w:t xml:space="preserve"> </w:t>
      </w:r>
    </w:p>
    <w:p w14:paraId="7878C66E" w14:textId="40B5CA2F" w:rsidR="003C7BA9" w:rsidRPr="00935427" w:rsidRDefault="004A21A7" w:rsidP="004A21A7">
      <w:pPr>
        <w:pStyle w:val="CharacterSounds"/>
      </w:pPr>
      <w:r>
        <w:t xml:space="preserve">(They both make uncomfortable chuckles) </w:t>
      </w:r>
    </w:p>
    <w:p w14:paraId="4C615D34" w14:textId="77777777" w:rsidR="003C7BA9" w:rsidRPr="004B64F1" w:rsidRDefault="003C7BA9" w:rsidP="006979D6">
      <w:pPr>
        <w:pStyle w:val="Character"/>
      </w:pPr>
      <w:r w:rsidRPr="004B64F1">
        <w:lastRenderedPageBreak/>
        <w:t>ARCHIVIST</w:t>
      </w:r>
    </w:p>
    <w:p w14:paraId="4E416C61" w14:textId="0B8C96B3" w:rsidR="003C7BA9" w:rsidRPr="00935427" w:rsidRDefault="005B7028" w:rsidP="003C7BA9">
      <w:r>
        <w:t>…</w:t>
      </w:r>
      <w:r w:rsidR="003C7BA9" w:rsidRPr="00935427">
        <w:t>Yes.</w:t>
      </w:r>
    </w:p>
    <w:p w14:paraId="3EE7B2EF" w14:textId="47A282F0" w:rsidR="003C7BA9" w:rsidRPr="004B64F1" w:rsidRDefault="005B7028" w:rsidP="005B7028">
      <w:pPr>
        <w:pStyle w:val="CharacterSounds"/>
      </w:pPr>
      <w:r>
        <w:t>(The Archivist makes a</w:t>
      </w:r>
      <w:r w:rsidR="00AC7C22">
        <w:t xml:space="preserve">n uneasy </w:t>
      </w:r>
      <w:r w:rsidR="00A12F37">
        <w:t>noise</w:t>
      </w:r>
      <w:r>
        <w:t>)</w:t>
      </w:r>
    </w:p>
    <w:p w14:paraId="59C851AA" w14:textId="77777777" w:rsidR="003C7BA9" w:rsidRPr="004B64F1" w:rsidRDefault="003C7BA9" w:rsidP="006979D6">
      <w:pPr>
        <w:pStyle w:val="Character"/>
      </w:pPr>
      <w:r w:rsidRPr="004B64F1">
        <w:t>MARTIN</w:t>
      </w:r>
    </w:p>
    <w:p w14:paraId="74F1D49A" w14:textId="79B052D7" w:rsidR="003C7BA9" w:rsidRPr="00935427" w:rsidRDefault="003C7BA9" w:rsidP="003C7BA9">
      <w:r w:rsidRPr="00935427">
        <w:t>Are we?</w:t>
      </w:r>
    </w:p>
    <w:p w14:paraId="58130CAC" w14:textId="77777777" w:rsidR="003C7BA9" w:rsidRPr="00935427" w:rsidRDefault="003C7BA9" w:rsidP="003C7BA9">
      <w:r w:rsidRPr="00935427">
        <w:t>Are we.. safe here?</w:t>
      </w:r>
    </w:p>
    <w:p w14:paraId="6DDA03E4" w14:textId="77777777" w:rsidR="003C7BA9" w:rsidRPr="005B0633" w:rsidRDefault="003C7BA9" w:rsidP="006979D6">
      <w:pPr>
        <w:pStyle w:val="Character"/>
      </w:pPr>
      <w:r w:rsidRPr="005B0633">
        <w:t>ARCHIVIST</w:t>
      </w:r>
    </w:p>
    <w:p w14:paraId="67F9B812" w14:textId="69C0EEC9" w:rsidR="003C7BA9" w:rsidRPr="00970065" w:rsidRDefault="003C7BA9" w:rsidP="00767036">
      <w:r w:rsidRPr="000B1642">
        <w:rPr>
          <w:b/>
          <w:bCs/>
        </w:rPr>
        <w:t>(</w:t>
      </w:r>
      <w:r w:rsidR="000B1642" w:rsidRPr="000B1642">
        <w:rPr>
          <w:b/>
          <w:bCs/>
        </w:rPr>
        <w:t>S</w:t>
      </w:r>
      <w:r w:rsidRPr="000B1642">
        <w:rPr>
          <w:b/>
          <w:bCs/>
        </w:rPr>
        <w:t>igh)</w:t>
      </w:r>
      <w:r>
        <w:t xml:space="preserve"> </w:t>
      </w:r>
      <w:r w:rsidRPr="00935427">
        <w:t>Safe as anywhere</w:t>
      </w:r>
      <w:r w:rsidR="000B1642">
        <w:t xml:space="preserve"> else</w:t>
      </w:r>
      <w:r w:rsidRPr="00935427">
        <w:t>. If Elias wanted</w:t>
      </w:r>
      <w:r>
        <w:t xml:space="preserve"> </w:t>
      </w:r>
      <w:r w:rsidRPr="00935427">
        <w:t>to find us, I imagine he could,</w:t>
      </w:r>
      <w:r>
        <w:t xml:space="preserve"> </w:t>
      </w:r>
      <w:r w:rsidRPr="00935427">
        <w:t>but</w:t>
      </w:r>
      <w:r w:rsidR="000B1642">
        <w:t xml:space="preserve">… </w:t>
      </w:r>
      <w:r w:rsidRPr="00935427">
        <w:t xml:space="preserve">I doubt the police </w:t>
      </w:r>
      <w:r w:rsidR="00E960B7">
        <w:t>would</w:t>
      </w:r>
      <w:r w:rsidRPr="00935427">
        <w:t xml:space="preserve"> be</w:t>
      </w:r>
      <w:r>
        <w:t xml:space="preserve"> </w:t>
      </w:r>
      <w:r w:rsidRPr="00935427">
        <w:t>able to. If nothing else, I’m</w:t>
      </w:r>
      <w:r>
        <w:t xml:space="preserve"> </w:t>
      </w:r>
      <w:r w:rsidRPr="00935427">
        <w:t>hoping there’d be some</w:t>
      </w:r>
      <w:r w:rsidR="007D1DEE">
        <w:t>…</w:t>
      </w:r>
      <w:r>
        <w:t xml:space="preserve"> </w:t>
      </w:r>
      <w:r w:rsidRPr="00935427">
        <w:t>jurisdiction complications, in</w:t>
      </w:r>
      <w:r>
        <w:t xml:space="preserve"> </w:t>
      </w:r>
      <w:r w:rsidRPr="00935427">
        <w:t>Scotland</w:t>
      </w:r>
      <w:r w:rsidR="00767036">
        <w:t xml:space="preserve"> or something</w:t>
      </w:r>
      <w:r w:rsidRPr="00935427">
        <w:t>?</w:t>
      </w:r>
    </w:p>
    <w:p w14:paraId="72178592" w14:textId="77777777" w:rsidR="003C7BA9" w:rsidRPr="00970065" w:rsidRDefault="003C7BA9" w:rsidP="006979D6">
      <w:pPr>
        <w:pStyle w:val="Character"/>
      </w:pPr>
      <w:r w:rsidRPr="00970065">
        <w:t>MARTIN</w:t>
      </w:r>
    </w:p>
    <w:p w14:paraId="0B6C159F" w14:textId="4971FEF1" w:rsidR="003C7BA9" w:rsidRPr="00935427" w:rsidRDefault="003C7BA9" w:rsidP="003C7BA9">
      <w:r w:rsidRPr="00767036">
        <w:rPr>
          <w:b/>
          <w:bCs/>
        </w:rPr>
        <w:t>(</w:t>
      </w:r>
      <w:r w:rsidR="00F42981">
        <w:rPr>
          <w:b/>
          <w:bCs/>
        </w:rPr>
        <w:t>S</w:t>
      </w:r>
      <w:r w:rsidRPr="00767036">
        <w:rPr>
          <w:b/>
          <w:bCs/>
        </w:rPr>
        <w:t>coff</w:t>
      </w:r>
      <w:r w:rsidR="003230DA">
        <w:rPr>
          <w:b/>
          <w:bCs/>
        </w:rPr>
        <w:t>s</w:t>
      </w:r>
      <w:r w:rsidRPr="00767036">
        <w:rPr>
          <w:b/>
          <w:bCs/>
        </w:rPr>
        <w:t>)</w:t>
      </w:r>
      <w:r>
        <w:t xml:space="preserve"> </w:t>
      </w:r>
      <w:r w:rsidRPr="00935427">
        <w:t>Some</w:t>
      </w:r>
      <w:r w:rsidR="00F42981" w:rsidRPr="00F42981">
        <w:t>—</w:t>
      </w:r>
      <w:r w:rsidRPr="00935427">
        <w:t xml:space="preserve"> </w:t>
      </w:r>
      <w:r w:rsidR="00F42981">
        <w:t>s</w:t>
      </w:r>
      <w:r w:rsidRPr="00935427">
        <w:t xml:space="preserve">omehow I don’t think </w:t>
      </w:r>
      <w:r w:rsidRPr="00935427">
        <w:rPr>
          <w:i/>
        </w:rPr>
        <w:t>Daisy</w:t>
      </w:r>
      <w:r>
        <w:t xml:space="preserve"> </w:t>
      </w:r>
      <w:r w:rsidRPr="00935427">
        <w:t>will be worried about</w:t>
      </w:r>
      <w:r>
        <w:t xml:space="preserve"> </w:t>
      </w:r>
      <w:r w:rsidRPr="00767036">
        <w:rPr>
          <w:iCs/>
        </w:rPr>
        <w:t>jurisdictions</w:t>
      </w:r>
      <w:r w:rsidRPr="00935427">
        <w:t>.</w:t>
      </w:r>
    </w:p>
    <w:p w14:paraId="4C8637AC" w14:textId="77777777" w:rsidR="003C7BA9" w:rsidRPr="000E3886" w:rsidRDefault="003C7BA9" w:rsidP="006979D6">
      <w:pPr>
        <w:pStyle w:val="Character"/>
      </w:pPr>
      <w:r w:rsidRPr="000E3886">
        <w:t>ARCHIVIST</w:t>
      </w:r>
    </w:p>
    <w:p w14:paraId="47990183" w14:textId="485C02D5" w:rsidR="003C7BA9" w:rsidRPr="00935427" w:rsidRDefault="003C7BA9" w:rsidP="003C7BA9">
      <w:r w:rsidRPr="00935427">
        <w:t>I</w:t>
      </w:r>
      <w:r w:rsidR="003230DA" w:rsidRPr="003230DA">
        <w:t>—</w:t>
      </w:r>
      <w:r w:rsidR="003230DA">
        <w:t xml:space="preserve"> </w:t>
      </w:r>
      <w:r w:rsidRPr="00935427">
        <w:t>I don’t think she’d come here</w:t>
      </w:r>
      <w:r>
        <w:t>.</w:t>
      </w:r>
      <w:r w:rsidR="00767036">
        <w:t xml:space="preserve"> </w:t>
      </w:r>
      <w:r w:rsidRPr="00935427">
        <w:t>Doesn’t look like this place has</w:t>
      </w:r>
      <w:r>
        <w:t xml:space="preserve"> </w:t>
      </w:r>
      <w:r w:rsidRPr="00935427">
        <w:t xml:space="preserve">been used for </w:t>
      </w:r>
      <w:r w:rsidRPr="00935427">
        <w:rPr>
          <w:i/>
        </w:rPr>
        <w:t>years</w:t>
      </w:r>
      <w:r w:rsidRPr="00935427">
        <w:t>.</w:t>
      </w:r>
    </w:p>
    <w:p w14:paraId="53DBD834" w14:textId="77777777" w:rsidR="003C7BA9" w:rsidRPr="004578C2" w:rsidRDefault="003C7BA9" w:rsidP="006979D6">
      <w:pPr>
        <w:pStyle w:val="Character"/>
      </w:pPr>
      <w:r w:rsidRPr="004578C2">
        <w:t>MARTIN</w:t>
      </w:r>
    </w:p>
    <w:p w14:paraId="34022606" w14:textId="77777777" w:rsidR="003C7BA9" w:rsidRPr="00935427" w:rsidRDefault="003C7BA9" w:rsidP="003C7BA9">
      <w:r w:rsidRPr="00935427">
        <w:t>And if she does?</w:t>
      </w:r>
    </w:p>
    <w:p w14:paraId="51797391" w14:textId="77777777" w:rsidR="003C7BA9" w:rsidRPr="004578C2" w:rsidRDefault="003C7BA9" w:rsidP="006979D6">
      <w:pPr>
        <w:pStyle w:val="Character"/>
      </w:pPr>
      <w:r w:rsidRPr="004578C2">
        <w:t>ARCHIVIST</w:t>
      </w:r>
    </w:p>
    <w:p w14:paraId="3B537524" w14:textId="6ABB5AD0" w:rsidR="003C7BA9" w:rsidRPr="00935427" w:rsidRDefault="003C7BA9" w:rsidP="003C7BA9">
      <w:r w:rsidRPr="00FC0899">
        <w:rPr>
          <w:b/>
          <w:bCs/>
        </w:rPr>
        <w:t>(</w:t>
      </w:r>
      <w:r w:rsidR="00FC0899" w:rsidRPr="00FC0899">
        <w:rPr>
          <w:b/>
          <w:bCs/>
        </w:rPr>
        <w:t>Sigh</w:t>
      </w:r>
      <w:r w:rsidRPr="00FC0899">
        <w:rPr>
          <w:b/>
          <w:bCs/>
        </w:rPr>
        <w:t>)</w:t>
      </w:r>
      <w:r>
        <w:t xml:space="preserve"> </w:t>
      </w:r>
      <w:r w:rsidRPr="00935427">
        <w:t>Well. At least we’ll know where she</w:t>
      </w:r>
      <w:r>
        <w:t xml:space="preserve"> </w:t>
      </w:r>
      <w:r w:rsidRPr="00935427">
        <w:t>is.</w:t>
      </w:r>
    </w:p>
    <w:p w14:paraId="0BC1BC66" w14:textId="77777777" w:rsidR="003C7BA9" w:rsidRPr="004578C2" w:rsidRDefault="003C7BA9" w:rsidP="006979D6">
      <w:pPr>
        <w:pStyle w:val="Character"/>
      </w:pPr>
      <w:r w:rsidRPr="004578C2">
        <w:lastRenderedPageBreak/>
        <w:t>MARTIN</w:t>
      </w:r>
    </w:p>
    <w:p w14:paraId="22655220" w14:textId="71F3ACFA" w:rsidR="003C7BA9" w:rsidRPr="00935427" w:rsidRDefault="003C7BA9" w:rsidP="003C7BA9">
      <w:r w:rsidRPr="00935427">
        <w:t>Wh</w:t>
      </w:r>
      <w:r w:rsidR="00A07A70" w:rsidRPr="00A07A70">
        <w:t>—</w:t>
      </w:r>
    </w:p>
    <w:p w14:paraId="240C4A87" w14:textId="363AD309" w:rsidR="003C7BA9" w:rsidRPr="004578C2" w:rsidRDefault="00A07A70" w:rsidP="00A07A70">
      <w:pPr>
        <w:pStyle w:val="CharacterSounds"/>
      </w:pPr>
      <w:r>
        <w:t>(</w:t>
      </w:r>
      <w:r w:rsidR="003C7BA9" w:rsidRPr="004578C2">
        <w:t xml:space="preserve">He cuts himself off </w:t>
      </w:r>
      <w:r>
        <w:t>and exhales)</w:t>
      </w:r>
    </w:p>
    <w:p w14:paraId="0693D9AA" w14:textId="77777777" w:rsidR="003C7BA9" w:rsidRPr="004578C2" w:rsidRDefault="003C7BA9" w:rsidP="006979D6">
      <w:pPr>
        <w:pStyle w:val="Character"/>
      </w:pPr>
      <w:r w:rsidRPr="004578C2">
        <w:t>ARCHIVIST</w:t>
      </w:r>
    </w:p>
    <w:p w14:paraId="71120035" w14:textId="472E0D56" w:rsidR="003C7BA9" w:rsidRPr="00935427" w:rsidRDefault="003C7BA9" w:rsidP="003C7BA9">
      <w:r w:rsidRPr="00935427">
        <w:t>Besides, I’m more worried about the</w:t>
      </w:r>
      <w:r>
        <w:t xml:space="preserve"> </w:t>
      </w:r>
      <w:r w:rsidRPr="00935427">
        <w:t>other Hunters. Or the</w:t>
      </w:r>
      <w:r w:rsidR="00910866">
        <w:t>…</w:t>
      </w:r>
      <w:r w:rsidRPr="00935427">
        <w:t xml:space="preserve"> Sasha thing.</w:t>
      </w:r>
      <w:r>
        <w:t xml:space="preserve"> </w:t>
      </w:r>
      <w:r w:rsidRPr="00935427">
        <w:t>Last I heard, they still hadn’t</w:t>
      </w:r>
      <w:r>
        <w:t xml:space="preserve"> </w:t>
      </w:r>
      <w:r w:rsidRPr="00935427">
        <w:t>found any bodies.</w:t>
      </w:r>
      <w:r>
        <w:t xml:space="preserve"> </w:t>
      </w:r>
      <w:r w:rsidR="0036636D" w:rsidRPr="0036636D">
        <w:rPr>
          <w:b/>
          <w:bCs/>
        </w:rPr>
        <w:t>(big inhale)</w:t>
      </w:r>
      <w:r w:rsidR="0036636D">
        <w:t xml:space="preserve"> </w:t>
      </w:r>
      <w:r w:rsidRPr="00935427">
        <w:t>A lot of destruction, a lot of</w:t>
      </w:r>
      <w:r>
        <w:t xml:space="preserve"> </w:t>
      </w:r>
      <w:r w:rsidRPr="0036636D">
        <w:rPr>
          <w:iCs/>
        </w:rPr>
        <w:t>blood</w:t>
      </w:r>
      <w:r w:rsidRPr="00935427">
        <w:rPr>
          <w:i/>
        </w:rPr>
        <w:t>.</w:t>
      </w:r>
      <w:r>
        <w:t xml:space="preserve"> </w:t>
      </w:r>
      <w:r w:rsidRPr="0036636D">
        <w:rPr>
          <w:b/>
          <w:bCs/>
        </w:rPr>
        <w:t>(</w:t>
      </w:r>
      <w:r w:rsidR="0036636D" w:rsidRPr="0036636D">
        <w:rPr>
          <w:b/>
          <w:bCs/>
        </w:rPr>
        <w:t>exhales</w:t>
      </w:r>
      <w:r w:rsidRPr="0036636D">
        <w:rPr>
          <w:b/>
          <w:bCs/>
        </w:rPr>
        <w:t>)</w:t>
      </w:r>
      <w:r>
        <w:t xml:space="preserve"> </w:t>
      </w:r>
      <w:r w:rsidRPr="00935427">
        <w:t>But that’s it.</w:t>
      </w:r>
    </w:p>
    <w:p w14:paraId="03B080EB" w14:textId="77777777" w:rsidR="003230DA" w:rsidRPr="000B5B1B" w:rsidRDefault="003230DA" w:rsidP="003230DA">
      <w:pPr>
        <w:pStyle w:val="Music"/>
      </w:pPr>
      <w:r>
        <w:t>[Sounds of items being moved]</w:t>
      </w:r>
    </w:p>
    <w:p w14:paraId="1DF56F03" w14:textId="77777777" w:rsidR="003C7BA9" w:rsidRPr="004578C2" w:rsidRDefault="003C7BA9" w:rsidP="006979D6">
      <w:pPr>
        <w:pStyle w:val="Character"/>
      </w:pPr>
      <w:r w:rsidRPr="004578C2">
        <w:t>MARTIN</w:t>
      </w:r>
    </w:p>
    <w:p w14:paraId="6BB0912A" w14:textId="77777777" w:rsidR="003C7BA9" w:rsidRPr="00935427" w:rsidRDefault="003C7BA9" w:rsidP="003C7BA9">
      <w:r w:rsidRPr="00935427">
        <w:t>You think they’re still out there?</w:t>
      </w:r>
    </w:p>
    <w:p w14:paraId="65F7585A" w14:textId="77777777" w:rsidR="003C7BA9" w:rsidRPr="00935427" w:rsidRDefault="003C7BA9" w:rsidP="006979D6">
      <w:pPr>
        <w:pStyle w:val="Character"/>
      </w:pPr>
      <w:r w:rsidRPr="004578C2">
        <w:t>ARCHIVIST</w:t>
      </w:r>
    </w:p>
    <w:p w14:paraId="5D05733F" w14:textId="266AE014" w:rsidR="003C7BA9" w:rsidRPr="00935427" w:rsidRDefault="003C7BA9" w:rsidP="003C7BA9">
      <w:r w:rsidRPr="00935427">
        <w:t xml:space="preserve">Hopefully a </w:t>
      </w:r>
      <w:r w:rsidRPr="00935427">
        <w:rPr>
          <w:i/>
        </w:rPr>
        <w:t>long way</w:t>
      </w:r>
      <w:r w:rsidRPr="00935427">
        <w:t xml:space="preserve"> out there.</w:t>
      </w:r>
      <w:r>
        <w:t xml:space="preserve"> </w:t>
      </w:r>
      <w:r w:rsidRPr="00472EA5">
        <w:rPr>
          <w:b/>
          <w:bCs/>
        </w:rPr>
        <w:t>(</w:t>
      </w:r>
      <w:r w:rsidR="00330554">
        <w:rPr>
          <w:b/>
          <w:bCs/>
        </w:rPr>
        <w:t>s</w:t>
      </w:r>
      <w:r w:rsidRPr="00472EA5">
        <w:rPr>
          <w:b/>
          <w:bCs/>
        </w:rPr>
        <w:t>oft)</w:t>
      </w:r>
      <w:r>
        <w:t xml:space="preserve"> </w:t>
      </w:r>
      <w:r w:rsidRPr="00935427">
        <w:t>But I think we’re okay.</w:t>
      </w:r>
    </w:p>
    <w:p w14:paraId="35233013" w14:textId="2167E431" w:rsidR="003C7BA9" w:rsidRPr="00472EA5" w:rsidRDefault="00472EA5" w:rsidP="003C7BA9">
      <w:pPr>
        <w:rPr>
          <w:b/>
          <w:bCs/>
        </w:rPr>
      </w:pPr>
      <w:r w:rsidRPr="00472EA5">
        <w:rPr>
          <w:b/>
          <w:bCs/>
        </w:rPr>
        <w:t>(Beat)</w:t>
      </w:r>
    </w:p>
    <w:p w14:paraId="439F4FA2" w14:textId="6213B6FC" w:rsidR="003C7BA9" w:rsidRPr="00935427" w:rsidRDefault="003C7BA9" w:rsidP="003C7BA9">
      <w:r w:rsidRPr="003230DA">
        <w:rPr>
          <w:b/>
          <w:bCs/>
        </w:rPr>
        <w:t>(</w:t>
      </w:r>
      <w:r w:rsidR="00BB7BA2">
        <w:rPr>
          <w:b/>
          <w:bCs/>
        </w:rPr>
        <w:t>Energetic</w:t>
      </w:r>
      <w:r w:rsidRPr="003230DA">
        <w:rPr>
          <w:b/>
          <w:bCs/>
        </w:rPr>
        <w:t>)</w:t>
      </w:r>
      <w:r>
        <w:t xml:space="preserve"> </w:t>
      </w:r>
      <w:r w:rsidRPr="00935427">
        <w:t>Not much in the way of food, is</w:t>
      </w:r>
      <w:r>
        <w:t xml:space="preserve"> </w:t>
      </w:r>
      <w:r w:rsidRPr="00935427">
        <w:t>there</w:t>
      </w:r>
      <w:r w:rsidR="003230DA">
        <w:t>.</w:t>
      </w:r>
    </w:p>
    <w:p w14:paraId="51BEC65A" w14:textId="77777777" w:rsidR="003C7BA9" w:rsidRPr="00325FCD" w:rsidRDefault="003C7BA9" w:rsidP="006979D6">
      <w:pPr>
        <w:pStyle w:val="Character"/>
      </w:pPr>
      <w:r w:rsidRPr="00325FCD">
        <w:t>MARTIN</w:t>
      </w:r>
    </w:p>
    <w:p w14:paraId="1ECC55FF" w14:textId="00707C16" w:rsidR="003C7BA9" w:rsidRPr="00935427" w:rsidRDefault="003C7BA9" w:rsidP="003C7BA9">
      <w:r w:rsidRPr="00935427">
        <w:t>Oh</w:t>
      </w:r>
      <w:r w:rsidR="005D7BDB">
        <w:t>,</w:t>
      </w:r>
      <w:r w:rsidRPr="00935427">
        <w:t xml:space="preserve"> </w:t>
      </w:r>
      <w:r w:rsidR="0014766B">
        <w:t>n-</w:t>
      </w:r>
      <w:r w:rsidRPr="00935427">
        <w:t>no, not yet. I was actually</w:t>
      </w:r>
      <w:r>
        <w:t xml:space="preserve"> </w:t>
      </w:r>
      <w:r w:rsidR="0014766B">
        <w:t>gonna</w:t>
      </w:r>
      <w:r w:rsidRPr="00935427">
        <w:t xml:space="preserve"> head down into the</w:t>
      </w:r>
      <w:r>
        <w:t xml:space="preserve"> </w:t>
      </w:r>
      <w:r w:rsidRPr="00935427">
        <w:t>village to</w:t>
      </w:r>
      <w:r w:rsidR="0014766B">
        <w:t xml:space="preserve"> go</w:t>
      </w:r>
      <w:r w:rsidRPr="00935427">
        <w:t xml:space="preserve"> pick something up?</w:t>
      </w:r>
    </w:p>
    <w:p w14:paraId="200BCF50" w14:textId="77777777" w:rsidR="003C7BA9" w:rsidRPr="00325FCD" w:rsidRDefault="003C7BA9" w:rsidP="006979D6">
      <w:pPr>
        <w:pStyle w:val="Character"/>
      </w:pPr>
      <w:r w:rsidRPr="00325FCD">
        <w:t>ARCHIVIST</w:t>
      </w:r>
    </w:p>
    <w:p w14:paraId="001CE1F8" w14:textId="77777777" w:rsidR="003C7BA9" w:rsidRPr="00935427" w:rsidRDefault="003C7BA9" w:rsidP="003C7BA9">
      <w:r w:rsidRPr="00935427">
        <w:t>Hm.</w:t>
      </w:r>
    </w:p>
    <w:p w14:paraId="6F159985" w14:textId="77777777" w:rsidR="003C7BA9" w:rsidRPr="00325FCD" w:rsidRDefault="003C7BA9" w:rsidP="006979D6">
      <w:pPr>
        <w:pStyle w:val="Character"/>
      </w:pPr>
      <w:r w:rsidRPr="00325FCD">
        <w:lastRenderedPageBreak/>
        <w:t>MARTIN</w:t>
      </w:r>
    </w:p>
    <w:p w14:paraId="2AAF6686" w14:textId="7E93F47A" w:rsidR="003C7BA9" w:rsidRPr="00935427" w:rsidRDefault="003C7BA9" w:rsidP="003C7BA9">
      <w:r w:rsidRPr="00935427">
        <w:t>Maybe give Basira a call to check</w:t>
      </w:r>
      <w:r>
        <w:t xml:space="preserve"> </w:t>
      </w:r>
      <w:r w:rsidRPr="00935427">
        <w:t xml:space="preserve">in, </w:t>
      </w:r>
      <w:r w:rsidR="006A4B74">
        <w:t>‘</w:t>
      </w:r>
      <w:r w:rsidRPr="00935427">
        <w:t>cause Daisy apparently</w:t>
      </w:r>
      <w:r>
        <w:t xml:space="preserve"> </w:t>
      </w:r>
      <w:r w:rsidRPr="00935427">
        <w:t>couldn’t pick a safehouse with a</w:t>
      </w:r>
      <w:r>
        <w:t xml:space="preserve"> </w:t>
      </w:r>
      <w:r w:rsidRPr="00935427">
        <w:t>signa</w:t>
      </w:r>
      <w:r w:rsidR="006A4B74">
        <w:t>l, so...</w:t>
      </w:r>
      <w:r w:rsidRPr="00935427">
        <w:t>.</w:t>
      </w:r>
    </w:p>
    <w:p w14:paraId="25FCF76D" w14:textId="77777777" w:rsidR="003C7BA9" w:rsidRPr="00325FCD" w:rsidRDefault="003C7BA9" w:rsidP="006979D6">
      <w:pPr>
        <w:pStyle w:val="Character"/>
      </w:pPr>
      <w:r w:rsidRPr="00325FCD">
        <w:t>ARCHIVIST</w:t>
      </w:r>
    </w:p>
    <w:p w14:paraId="74ACD4C8" w14:textId="7637E8D6" w:rsidR="003C7BA9" w:rsidRPr="00935427" w:rsidRDefault="003C7BA9" w:rsidP="003C7BA9">
      <w:r w:rsidRPr="00935427">
        <w:t>I think that’s rather the point.</w:t>
      </w:r>
    </w:p>
    <w:p w14:paraId="256BE1BD" w14:textId="77777777" w:rsidR="003C7BA9" w:rsidRPr="00325FCD" w:rsidRDefault="003C7BA9" w:rsidP="006979D6">
      <w:pPr>
        <w:pStyle w:val="Character"/>
      </w:pPr>
      <w:r w:rsidRPr="00325FCD">
        <w:t>MARTIN</w:t>
      </w:r>
    </w:p>
    <w:p w14:paraId="36BFC47C" w14:textId="77777777" w:rsidR="003C7BA9" w:rsidRDefault="003C7BA9" w:rsidP="003C7BA9">
      <w:r w:rsidRPr="00935427">
        <w:t>Mm.</w:t>
      </w:r>
    </w:p>
    <w:p w14:paraId="75E1A50E" w14:textId="77777777" w:rsidR="003C7BA9" w:rsidRPr="00325FCD" w:rsidRDefault="003C7BA9" w:rsidP="006979D6">
      <w:pPr>
        <w:pStyle w:val="Character"/>
      </w:pPr>
      <w:r w:rsidRPr="00325FCD">
        <w:t>ARCHIVIST</w:t>
      </w:r>
    </w:p>
    <w:p w14:paraId="6C860C62" w14:textId="6D23349B" w:rsidR="003C7BA9" w:rsidRPr="00935427" w:rsidRDefault="003C7BA9" w:rsidP="003C7BA9">
      <w:r w:rsidRPr="00935427">
        <w:t>Anyway, don’t tell me the phonebox</w:t>
      </w:r>
      <w:r>
        <w:t xml:space="preserve"> </w:t>
      </w:r>
      <w:r w:rsidRPr="00935427">
        <w:t>down there doesn’t appeal to your</w:t>
      </w:r>
      <w:r>
        <w:t xml:space="preserve"> </w:t>
      </w:r>
      <w:r w:rsidRPr="00935427">
        <w:t>retro aesthetic.</w:t>
      </w:r>
    </w:p>
    <w:p w14:paraId="6D960702" w14:textId="77777777" w:rsidR="003C7BA9" w:rsidRPr="00325FCD" w:rsidRDefault="003C7BA9" w:rsidP="006979D6">
      <w:pPr>
        <w:pStyle w:val="Character"/>
      </w:pPr>
      <w:r w:rsidRPr="00325FCD">
        <w:t>MARTIN</w:t>
      </w:r>
    </w:p>
    <w:p w14:paraId="2F97B7DC" w14:textId="0933BEE0" w:rsidR="003C7BA9" w:rsidRPr="00935427" w:rsidRDefault="003C7BA9" w:rsidP="003C7BA9">
      <w:r w:rsidRPr="00935427">
        <w:t>It might. Maybe.</w:t>
      </w:r>
    </w:p>
    <w:p w14:paraId="6A754E8F" w14:textId="1130EF3F" w:rsidR="003C7BA9" w:rsidRPr="00325FCD" w:rsidRDefault="003C7BA9" w:rsidP="003E4802">
      <w:pPr>
        <w:pStyle w:val="Music"/>
      </w:pPr>
      <w:r>
        <w:t>[</w:t>
      </w:r>
      <w:r w:rsidR="00330554">
        <w:t>Martin</w:t>
      </w:r>
      <w:r w:rsidRPr="00325FCD">
        <w:t xml:space="preserve"> zips </w:t>
      </w:r>
      <w:r w:rsidR="00330554">
        <w:t xml:space="preserve">a </w:t>
      </w:r>
      <w:r w:rsidRPr="00325FCD">
        <w:t>bag</w:t>
      </w:r>
      <w:r>
        <w:t>]</w:t>
      </w:r>
    </w:p>
    <w:p w14:paraId="3153A369" w14:textId="77777777" w:rsidR="003C7BA9" w:rsidRPr="00325FCD" w:rsidRDefault="003C7BA9" w:rsidP="006979D6">
      <w:pPr>
        <w:pStyle w:val="Character"/>
      </w:pPr>
      <w:r w:rsidRPr="00325FCD">
        <w:t>MARTIN (CONT’D)</w:t>
      </w:r>
    </w:p>
    <w:p w14:paraId="70B0B65A" w14:textId="77777777" w:rsidR="003C7BA9" w:rsidRPr="00935427" w:rsidRDefault="003C7BA9" w:rsidP="003C7BA9">
      <w:r w:rsidRPr="00935427">
        <w:t>You’ll be okay here?</w:t>
      </w:r>
    </w:p>
    <w:p w14:paraId="46509846" w14:textId="77777777" w:rsidR="003C7BA9" w:rsidRPr="00325FCD" w:rsidRDefault="003C7BA9" w:rsidP="006979D6">
      <w:pPr>
        <w:pStyle w:val="Character"/>
      </w:pPr>
      <w:r w:rsidRPr="00325FCD">
        <w:t>ARCHIVIST</w:t>
      </w:r>
    </w:p>
    <w:p w14:paraId="1CEE9FC1" w14:textId="77777777" w:rsidR="003C7BA9" w:rsidRPr="00935427" w:rsidRDefault="003C7BA9" w:rsidP="003C7BA9">
      <w:r w:rsidRPr="00935427">
        <w:t>I’ll be fine.</w:t>
      </w:r>
    </w:p>
    <w:p w14:paraId="6E37DC8E" w14:textId="1C9CE030" w:rsidR="003C7BA9" w:rsidRPr="00935427" w:rsidRDefault="003C7BA9" w:rsidP="006979D6">
      <w:pPr>
        <w:pStyle w:val="Music"/>
      </w:pPr>
      <w:r>
        <w:t>[</w:t>
      </w:r>
      <w:r w:rsidRPr="00325FCD">
        <w:t>Tape clicks off</w:t>
      </w:r>
      <w:r>
        <w:t>]</w:t>
      </w:r>
    </w:p>
    <w:p w14:paraId="70151E35" w14:textId="69C8B1DE" w:rsidR="003C7BA9" w:rsidRPr="00325FCD" w:rsidRDefault="003C7BA9" w:rsidP="006979D6">
      <w:pPr>
        <w:pStyle w:val="Music"/>
      </w:pPr>
      <w:r>
        <w:t>[</w:t>
      </w:r>
      <w:r w:rsidRPr="00325FCD">
        <w:t>Tape clicks on</w:t>
      </w:r>
      <w:r>
        <w:t>]</w:t>
      </w:r>
    </w:p>
    <w:p w14:paraId="1184AB06" w14:textId="7D5013E5" w:rsidR="003E4802" w:rsidRDefault="003E4802" w:rsidP="003E4802">
      <w:pPr>
        <w:pStyle w:val="Music"/>
      </w:pPr>
      <w:r>
        <w:t>[A fire crackles</w:t>
      </w:r>
      <w:r w:rsidR="006D17C1">
        <w:t xml:space="preserve"> indoors</w:t>
      </w:r>
      <w:r>
        <w:t>]</w:t>
      </w:r>
    </w:p>
    <w:p w14:paraId="0418437D" w14:textId="414A6F4A" w:rsidR="006D17C1" w:rsidRPr="006D17C1" w:rsidRDefault="006D17C1" w:rsidP="006D17C1">
      <w:pPr>
        <w:pStyle w:val="Music"/>
      </w:pPr>
      <w:r>
        <w:lastRenderedPageBreak/>
        <w:t>[Footsteps on wood as Martin enters the room]</w:t>
      </w:r>
    </w:p>
    <w:p w14:paraId="76FA1DFB" w14:textId="77777777" w:rsidR="003C7BA9" w:rsidRPr="00CA6EAE" w:rsidRDefault="003C7BA9" w:rsidP="006979D6">
      <w:pPr>
        <w:pStyle w:val="Character"/>
      </w:pPr>
      <w:r w:rsidRPr="00CA6EAE">
        <w:t>ARCHIVIST</w:t>
      </w:r>
    </w:p>
    <w:p w14:paraId="745D2C4D" w14:textId="77777777" w:rsidR="003C7BA9" w:rsidRPr="00935427" w:rsidRDefault="003C7BA9" w:rsidP="003C7BA9">
      <w:r w:rsidRPr="00935427">
        <w:t>How was she?</w:t>
      </w:r>
    </w:p>
    <w:p w14:paraId="35798B92" w14:textId="77777777" w:rsidR="003C7BA9" w:rsidRPr="00CA6EAE" w:rsidRDefault="003C7BA9" w:rsidP="006979D6">
      <w:pPr>
        <w:pStyle w:val="Character"/>
      </w:pPr>
      <w:r w:rsidRPr="00CA6EAE">
        <w:t>MARTIN</w:t>
      </w:r>
    </w:p>
    <w:p w14:paraId="12EC34C9" w14:textId="77777777" w:rsidR="003C7BA9" w:rsidRPr="00935427" w:rsidRDefault="003C7BA9" w:rsidP="003C7BA9">
      <w:r w:rsidRPr="00935427">
        <w:t>Oh, same as last week.</w:t>
      </w:r>
    </w:p>
    <w:p w14:paraId="0AB1C735" w14:textId="77777777" w:rsidR="003C7BA9" w:rsidRPr="00CA6EAE" w:rsidRDefault="003C7BA9" w:rsidP="006979D6">
      <w:pPr>
        <w:pStyle w:val="Character"/>
      </w:pPr>
      <w:r w:rsidRPr="00CA6EAE">
        <w:t>ARCHIVIST</w:t>
      </w:r>
    </w:p>
    <w:p w14:paraId="6133FAF8" w14:textId="77777777" w:rsidR="003C7BA9" w:rsidRPr="00935427" w:rsidRDefault="003C7BA9" w:rsidP="003C7BA9">
      <w:r w:rsidRPr="00935427">
        <w:t>Institute still crawling with</w:t>
      </w:r>
      <w:r>
        <w:t xml:space="preserve"> </w:t>
      </w:r>
      <w:r w:rsidRPr="00935427">
        <w:t>police?</w:t>
      </w:r>
    </w:p>
    <w:p w14:paraId="222FD735" w14:textId="77777777" w:rsidR="003C7BA9" w:rsidRPr="00CA6EAE" w:rsidRDefault="003C7BA9" w:rsidP="006979D6">
      <w:pPr>
        <w:pStyle w:val="Character"/>
      </w:pPr>
      <w:r w:rsidRPr="00CA6EAE">
        <w:t>MARTIN</w:t>
      </w:r>
    </w:p>
    <w:p w14:paraId="205FE14D" w14:textId="60B88771" w:rsidR="003C7BA9" w:rsidRPr="00935427" w:rsidRDefault="003C7BA9" w:rsidP="003C7BA9">
      <w:r w:rsidRPr="00935427">
        <w:t>I mean, they’ve finished all the</w:t>
      </w:r>
      <w:r>
        <w:t xml:space="preserve"> </w:t>
      </w:r>
      <w:r w:rsidRPr="00935427">
        <w:t>interviews? Apparently they’re</w:t>
      </w:r>
      <w:r>
        <w:t xml:space="preserve"> </w:t>
      </w:r>
      <w:r w:rsidRPr="00935427">
        <w:t xml:space="preserve">calling it a </w:t>
      </w:r>
      <w:r w:rsidR="00D478C3">
        <w:t>“</w:t>
      </w:r>
      <w:r w:rsidRPr="00935427">
        <w:t>terror attack</w:t>
      </w:r>
      <w:r w:rsidR="00D478C3">
        <w:t>”</w:t>
      </w:r>
      <w:r w:rsidRPr="00935427">
        <w:t>.</w:t>
      </w:r>
    </w:p>
    <w:p w14:paraId="195300AC" w14:textId="77777777" w:rsidR="003C7BA9" w:rsidRPr="00CA6EAE" w:rsidRDefault="003C7BA9" w:rsidP="006979D6">
      <w:pPr>
        <w:pStyle w:val="Character"/>
      </w:pPr>
      <w:r w:rsidRPr="00CA6EAE">
        <w:t>ARCHIVIST</w:t>
      </w:r>
    </w:p>
    <w:p w14:paraId="204D74B8" w14:textId="26D618FD" w:rsidR="003C7BA9" w:rsidRPr="00935427" w:rsidRDefault="003C7BA9" w:rsidP="003C7BA9">
      <w:r w:rsidRPr="00935427">
        <w:t>Doesn’t surprise me.</w:t>
      </w:r>
      <w:r>
        <w:t xml:space="preserve"> H</w:t>
      </w:r>
      <w:r w:rsidRPr="00935427">
        <w:t>eh</w:t>
      </w:r>
      <w:r w:rsidR="00B81A7D">
        <w:t>. A</w:t>
      </w:r>
      <w:r w:rsidRPr="00935427">
        <w:t>ppropriate, in a way.</w:t>
      </w:r>
    </w:p>
    <w:p w14:paraId="56836D17" w14:textId="77777777" w:rsidR="003C7BA9" w:rsidRPr="00CA6EAE" w:rsidRDefault="003C7BA9" w:rsidP="006979D6">
      <w:pPr>
        <w:pStyle w:val="Character"/>
      </w:pPr>
      <w:r w:rsidRPr="00CA6EAE">
        <w:t>MARTIN</w:t>
      </w:r>
    </w:p>
    <w:p w14:paraId="0AFCF8AE" w14:textId="77777777" w:rsidR="003C7BA9" w:rsidRPr="00935427" w:rsidRDefault="003C7BA9" w:rsidP="003C7BA9">
      <w:r w:rsidRPr="00935427">
        <w:t>Mm.</w:t>
      </w:r>
    </w:p>
    <w:p w14:paraId="25DCDF37" w14:textId="77777777" w:rsidR="003C7BA9" w:rsidRPr="00CA6EAE" w:rsidRDefault="003C7BA9" w:rsidP="006979D6">
      <w:pPr>
        <w:pStyle w:val="Character"/>
      </w:pPr>
      <w:r w:rsidRPr="00CA6EAE">
        <w:t>ARCHIVIST</w:t>
      </w:r>
    </w:p>
    <w:p w14:paraId="256BF6B5" w14:textId="57678A11" w:rsidR="003C7BA9" w:rsidRPr="00935427" w:rsidRDefault="003C7BA9" w:rsidP="003C7BA9">
      <w:r w:rsidRPr="00935427">
        <w:t>Does she know who they’re looking</w:t>
      </w:r>
      <w:r>
        <w:t xml:space="preserve"> </w:t>
      </w:r>
      <w:r w:rsidRPr="00935427">
        <w:t>to blame?</w:t>
      </w:r>
    </w:p>
    <w:p w14:paraId="39E43A4C" w14:textId="77777777" w:rsidR="003C7BA9" w:rsidRPr="00CA6EAE" w:rsidRDefault="003C7BA9" w:rsidP="006979D6">
      <w:pPr>
        <w:pStyle w:val="Character"/>
      </w:pPr>
      <w:r w:rsidRPr="00CA6EAE">
        <w:t>MARTIN</w:t>
      </w:r>
    </w:p>
    <w:p w14:paraId="039D4676" w14:textId="77777777" w:rsidR="003C7BA9" w:rsidRPr="00935427" w:rsidRDefault="003C7BA9" w:rsidP="003C7BA9">
      <w:r w:rsidRPr="00935427">
        <w:t>They’re not really talking to</w:t>
      </w:r>
      <w:r>
        <w:t xml:space="preserve"> h</w:t>
      </w:r>
      <w:r w:rsidRPr="00935427">
        <w:t>er</w:t>
      </w:r>
      <w:r>
        <w:t xml:space="preserve"> </w:t>
      </w:r>
      <w:r w:rsidRPr="00935427">
        <w:t>about it? Sectioned or not, I</w:t>
      </w:r>
      <w:r>
        <w:t xml:space="preserve"> </w:t>
      </w:r>
      <w:r w:rsidRPr="00935427">
        <w:t xml:space="preserve">guess </w:t>
      </w:r>
      <w:r w:rsidRPr="00935427">
        <w:rPr>
          <w:i/>
        </w:rPr>
        <w:t>ex-</w:t>
      </w:r>
      <w:r w:rsidRPr="00935427">
        <w:t>police only gets you so</w:t>
      </w:r>
      <w:r>
        <w:t xml:space="preserve"> </w:t>
      </w:r>
      <w:r w:rsidRPr="00935427">
        <w:t>far.</w:t>
      </w:r>
    </w:p>
    <w:p w14:paraId="43A4CFF8" w14:textId="77777777" w:rsidR="003C7BA9" w:rsidRPr="00352E4E" w:rsidRDefault="003C7BA9" w:rsidP="006979D6">
      <w:pPr>
        <w:pStyle w:val="Character"/>
      </w:pPr>
      <w:r w:rsidRPr="00352E4E">
        <w:lastRenderedPageBreak/>
        <w:t>ARCHIVIST</w:t>
      </w:r>
    </w:p>
    <w:p w14:paraId="24CB324A" w14:textId="569FEBB2" w:rsidR="003C7BA9" w:rsidRPr="00935427" w:rsidRDefault="003C7BA9" w:rsidP="003C7BA9">
      <w:r w:rsidRPr="00935427">
        <w:t>Mm.</w:t>
      </w:r>
      <w:r>
        <w:t xml:space="preserve"> </w:t>
      </w:r>
      <w:r w:rsidRPr="00935427">
        <w:t>Does she know if they’ve found the</w:t>
      </w:r>
      <w:r>
        <w:t xml:space="preserve"> </w:t>
      </w:r>
      <w:r w:rsidRPr="00935427">
        <w:t>old prison yet</w:t>
      </w:r>
      <w:r w:rsidR="00782A07">
        <w:t xml:space="preserve">, </w:t>
      </w:r>
      <w:r w:rsidRPr="00935427">
        <w:t xml:space="preserve">the </w:t>
      </w:r>
      <w:r w:rsidR="00B955C1">
        <w:t>p</w:t>
      </w:r>
      <w:r w:rsidRPr="00935427">
        <w:t>anopticon,</w:t>
      </w:r>
      <w:r>
        <w:t xml:space="preserve"> </w:t>
      </w:r>
      <w:r w:rsidRPr="00935427">
        <w:t>Eli</w:t>
      </w:r>
      <w:r w:rsidR="007D659E" w:rsidRPr="007D659E">
        <w:t xml:space="preserve">— </w:t>
      </w:r>
      <w:r w:rsidRPr="007D659E">
        <w:rPr>
          <w:b/>
          <w:bCs/>
        </w:rPr>
        <w:t>(hard edg</w:t>
      </w:r>
      <w:r w:rsidR="007D659E" w:rsidRPr="007D659E">
        <w:rPr>
          <w:b/>
          <w:bCs/>
        </w:rPr>
        <w:t>e</w:t>
      </w:r>
      <w:r w:rsidRPr="007D659E">
        <w:rPr>
          <w:b/>
          <w:bCs/>
        </w:rPr>
        <w:t>)</w:t>
      </w:r>
      <w:r>
        <w:t xml:space="preserve"> </w:t>
      </w:r>
      <w:r w:rsidRPr="00935427">
        <w:rPr>
          <w:i/>
        </w:rPr>
        <w:t>Magnus</w:t>
      </w:r>
      <w:r w:rsidRPr="00935427">
        <w:t>’s body.</w:t>
      </w:r>
    </w:p>
    <w:p w14:paraId="22550884" w14:textId="77777777" w:rsidR="003C7BA9" w:rsidRPr="00D602F5" w:rsidRDefault="003C7BA9" w:rsidP="006979D6">
      <w:pPr>
        <w:pStyle w:val="Character"/>
      </w:pPr>
      <w:r w:rsidRPr="00D602F5">
        <w:t>MARTIN</w:t>
      </w:r>
    </w:p>
    <w:p w14:paraId="52E2EF23" w14:textId="77777777" w:rsidR="00CE1305" w:rsidRDefault="003C7BA9" w:rsidP="003C7BA9">
      <w:r w:rsidRPr="00935427">
        <w:t>I don’t know how hard they’re</w:t>
      </w:r>
      <w:r>
        <w:t xml:space="preserve"> </w:t>
      </w:r>
      <w:r w:rsidRPr="00935427">
        <w:t>looking, to be honest?</w:t>
      </w:r>
      <w:r>
        <w:t xml:space="preserve"> </w:t>
      </w:r>
    </w:p>
    <w:p w14:paraId="0FC227F2" w14:textId="193610DE" w:rsidR="003C7BA9" w:rsidRPr="00935427" w:rsidRDefault="003C7BA9" w:rsidP="003C7BA9">
      <w:r w:rsidRPr="00935427">
        <w:t xml:space="preserve">Basira </w:t>
      </w:r>
      <w:r w:rsidR="00CE1305">
        <w:t>says</w:t>
      </w:r>
      <w:r w:rsidRPr="00935427">
        <w:t xml:space="preserve"> a few of them got lost</w:t>
      </w:r>
      <w:r>
        <w:t xml:space="preserve"> </w:t>
      </w:r>
      <w:r w:rsidRPr="00935427">
        <w:t>in the tunnels for over a day</w:t>
      </w:r>
      <w:r w:rsidR="00C93DD8" w:rsidRPr="00C93DD8">
        <w:t>—</w:t>
      </w:r>
    </w:p>
    <w:p w14:paraId="0F74EBE2" w14:textId="74543702" w:rsidR="003C7BA9" w:rsidRPr="00700853" w:rsidRDefault="00CE1305" w:rsidP="00CE1305">
      <w:pPr>
        <w:pStyle w:val="CharacterSounds"/>
      </w:pPr>
      <w:r>
        <w:t>(</w:t>
      </w:r>
      <w:r w:rsidR="003C7BA9" w:rsidRPr="007F6A93">
        <w:t>The Archivist snickers</w:t>
      </w:r>
      <w:r>
        <w:t>)</w:t>
      </w:r>
    </w:p>
    <w:p w14:paraId="1389F8AC" w14:textId="22CEACCB" w:rsidR="003C7BA9" w:rsidRPr="00935427" w:rsidRDefault="00C93DD8" w:rsidP="003C7BA9">
      <w:r w:rsidRPr="00C93DD8">
        <w:t>—</w:t>
      </w:r>
      <w:r w:rsidR="003C7BA9" w:rsidRPr="00935427">
        <w:t>and</w:t>
      </w:r>
      <w:r w:rsidR="000548CE">
        <w:t xml:space="preserve"> </w:t>
      </w:r>
      <w:r w:rsidR="003C7BA9" w:rsidRPr="00935427">
        <w:t>it’s not like the promise of</w:t>
      </w:r>
      <w:r w:rsidR="003C7BA9">
        <w:t xml:space="preserve"> </w:t>
      </w:r>
      <w:r w:rsidR="003C7BA9" w:rsidRPr="00935427">
        <w:t>an old man’s corpse is much of a</w:t>
      </w:r>
      <w:r w:rsidR="003C7BA9">
        <w:t xml:space="preserve"> </w:t>
      </w:r>
      <w:r w:rsidR="003C7BA9" w:rsidRPr="00935427">
        <w:t>motivator.</w:t>
      </w:r>
    </w:p>
    <w:p w14:paraId="2F15A179" w14:textId="77777777" w:rsidR="003C7BA9" w:rsidRPr="00700853" w:rsidRDefault="003C7BA9" w:rsidP="006979D6">
      <w:pPr>
        <w:pStyle w:val="Character"/>
      </w:pPr>
      <w:r w:rsidRPr="00700853">
        <w:t>ARCHIVIST</w:t>
      </w:r>
    </w:p>
    <w:p w14:paraId="6BE06144" w14:textId="77777777" w:rsidR="003C7BA9" w:rsidRPr="00935427" w:rsidRDefault="003C7BA9" w:rsidP="003C7BA9">
      <w:r w:rsidRPr="00935427">
        <w:t>Mm.</w:t>
      </w:r>
    </w:p>
    <w:p w14:paraId="1A006464" w14:textId="77777777" w:rsidR="003C7BA9" w:rsidRPr="00700853" w:rsidRDefault="003C7BA9" w:rsidP="006979D6">
      <w:pPr>
        <w:pStyle w:val="Character"/>
      </w:pPr>
      <w:r w:rsidRPr="00700853">
        <w:t>MARTIN</w:t>
      </w:r>
    </w:p>
    <w:p w14:paraId="1C181F61" w14:textId="233B1711" w:rsidR="003C7BA9" w:rsidRPr="00935427" w:rsidRDefault="003C7BA9" w:rsidP="003C7BA9">
      <w:r w:rsidRPr="00935427">
        <w:t>Still, she did manage to talk them</w:t>
      </w:r>
      <w:r>
        <w:t xml:space="preserve"> </w:t>
      </w:r>
      <w:r w:rsidRPr="00935427">
        <w:t>out of burning the whole place to</w:t>
      </w:r>
      <w:r>
        <w:t xml:space="preserve"> </w:t>
      </w:r>
      <w:r w:rsidRPr="00935427">
        <w:t>the ground?</w:t>
      </w:r>
      <w:r w:rsidR="00351117">
        <w:t xml:space="preserve"> O</w:t>
      </w:r>
      <w:r w:rsidRPr="00935427">
        <w:t>h</w:t>
      </w:r>
      <w:r w:rsidR="00351117">
        <w:t>-ah!</w:t>
      </w:r>
      <w:r w:rsidRPr="00935427">
        <w:t xml:space="preserve"> </w:t>
      </w:r>
      <w:r w:rsidR="00351117">
        <w:t>A</w:t>
      </w:r>
      <w:r w:rsidRPr="00935427">
        <w:t>ctually,</w:t>
      </w:r>
      <w:r>
        <w:t xml:space="preserve"> </w:t>
      </w:r>
      <w:r w:rsidRPr="00935427">
        <w:t>that reminds me, um</w:t>
      </w:r>
      <w:r w:rsidR="00351117">
        <w:t>…</w:t>
      </w:r>
      <w:r>
        <w:t xml:space="preserve"> </w:t>
      </w:r>
    </w:p>
    <w:p w14:paraId="647897EA" w14:textId="174529D0" w:rsidR="003C7BA9" w:rsidRPr="00700853" w:rsidRDefault="003C7BA9" w:rsidP="00712808">
      <w:pPr>
        <w:pStyle w:val="Music"/>
      </w:pPr>
      <w:r>
        <w:t>[</w:t>
      </w:r>
      <w:r w:rsidR="00A71471">
        <w:t>Jostling</w:t>
      </w:r>
      <w:r w:rsidR="00471CF8">
        <w:t xml:space="preserve"> sound</w:t>
      </w:r>
      <w:r w:rsidR="009D4DB9">
        <w:t xml:space="preserve">s as </w:t>
      </w:r>
      <w:r w:rsidR="00B80D18">
        <w:t xml:space="preserve">Martin presents </w:t>
      </w:r>
      <w:r w:rsidR="004A6BF0">
        <w:t>a package</w:t>
      </w:r>
      <w:r>
        <w:t>]</w:t>
      </w:r>
    </w:p>
    <w:p w14:paraId="0168D762" w14:textId="77777777" w:rsidR="003C7BA9" w:rsidRPr="00700853" w:rsidRDefault="003C7BA9" w:rsidP="006979D6">
      <w:pPr>
        <w:pStyle w:val="Character"/>
      </w:pPr>
      <w:r w:rsidRPr="00700853">
        <w:t>ARCHIVIST</w:t>
      </w:r>
    </w:p>
    <w:p w14:paraId="2E1B893E" w14:textId="7BAEF25C" w:rsidR="003C7BA9" w:rsidRDefault="003C7BA9" w:rsidP="003C7BA9">
      <w:r w:rsidRPr="00935427">
        <w:t>Ah, the</w:t>
      </w:r>
      <w:r w:rsidR="00712808">
        <w:t>se</w:t>
      </w:r>
      <w:r w:rsidR="003F2266">
        <w:t>-</w:t>
      </w:r>
      <w:r w:rsidRPr="00935427">
        <w:t>these are the</w:t>
      </w:r>
      <w:r>
        <w:t xml:space="preserve"> </w:t>
      </w:r>
      <w:r w:rsidRPr="00935427">
        <w:t>statements.</w:t>
      </w:r>
    </w:p>
    <w:p w14:paraId="716CE3AB" w14:textId="77777777" w:rsidR="003C7BA9" w:rsidRPr="00700853" w:rsidRDefault="003C7BA9" w:rsidP="006979D6">
      <w:pPr>
        <w:pStyle w:val="Character"/>
      </w:pPr>
      <w:r w:rsidRPr="00700853">
        <w:t>MARTIN</w:t>
      </w:r>
    </w:p>
    <w:p w14:paraId="7966FBC9" w14:textId="28052BAD" w:rsidR="003C7BA9" w:rsidRPr="00935427" w:rsidRDefault="003F2266" w:rsidP="003C7BA9">
      <w:r>
        <w:t>Ah y</w:t>
      </w:r>
      <w:r w:rsidR="003C7BA9" w:rsidRPr="00935427">
        <w:t>es. Basira said last week she’d</w:t>
      </w:r>
      <w:r w:rsidR="003C7BA9">
        <w:t xml:space="preserve"> </w:t>
      </w:r>
      <w:r w:rsidR="003C7BA9" w:rsidRPr="00935427">
        <w:t>send some up as soon as the</w:t>
      </w:r>
      <w:r w:rsidR="003C7BA9">
        <w:t xml:space="preserve"> </w:t>
      </w:r>
      <w:r w:rsidR="003C7BA9" w:rsidRPr="00935427">
        <w:t>Archives weren’t a crime scene.</w:t>
      </w:r>
    </w:p>
    <w:p w14:paraId="7ED63C63" w14:textId="77777777" w:rsidR="003C7BA9" w:rsidRPr="00700853" w:rsidRDefault="003C7BA9" w:rsidP="006979D6">
      <w:pPr>
        <w:pStyle w:val="Character"/>
      </w:pPr>
      <w:r w:rsidRPr="00700853">
        <w:t>ARCHIVIST</w:t>
      </w:r>
    </w:p>
    <w:p w14:paraId="7BD7913B" w14:textId="77777777" w:rsidR="003C7BA9" w:rsidRPr="00935427" w:rsidRDefault="003C7BA9" w:rsidP="003C7BA9">
      <w:r w:rsidRPr="00935427">
        <w:t>Yes.</w:t>
      </w:r>
    </w:p>
    <w:p w14:paraId="17EB7A99" w14:textId="77777777" w:rsidR="003C7BA9" w:rsidRPr="00700853" w:rsidRDefault="003C7BA9" w:rsidP="006979D6">
      <w:pPr>
        <w:pStyle w:val="Character"/>
      </w:pPr>
      <w:r w:rsidRPr="00700853">
        <w:lastRenderedPageBreak/>
        <w:t>MARTIN</w:t>
      </w:r>
    </w:p>
    <w:p w14:paraId="3FCB044B" w14:textId="6E0457B2" w:rsidR="003C7BA9" w:rsidRDefault="003C7BA9" w:rsidP="003C7BA9">
      <w:r w:rsidRPr="00935427">
        <w:t>A</w:t>
      </w:r>
      <w:r w:rsidR="00712808">
        <w:t>h</w:t>
      </w:r>
      <w:r w:rsidRPr="00935427">
        <w:t xml:space="preserve"> she wasn’t sure which ones</w:t>
      </w:r>
      <w:r>
        <w:t xml:space="preserve"> </w:t>
      </w:r>
      <w:r w:rsidRPr="00935427">
        <w:t>you’</w:t>
      </w:r>
      <w:r w:rsidR="00712808">
        <w:t xml:space="preserve">d </w:t>
      </w:r>
      <w:r w:rsidRPr="00935427">
        <w:t>read already, so she, she</w:t>
      </w:r>
      <w:r>
        <w:t xml:space="preserve"> </w:t>
      </w:r>
      <w:r w:rsidRPr="00935427">
        <w:t>just said she’d send a bunch</w:t>
      </w:r>
      <w:r w:rsidR="00712808">
        <w:t>.</w:t>
      </w:r>
    </w:p>
    <w:p w14:paraId="37A52E77" w14:textId="5A0DBD6B" w:rsidR="00A71471" w:rsidRPr="00935427" w:rsidRDefault="00A71471" w:rsidP="00A71471">
      <w:pPr>
        <w:pStyle w:val="Music"/>
      </w:pPr>
      <w:r>
        <w:t>[</w:t>
      </w:r>
      <w:r>
        <w:t xml:space="preserve">Cassette tapes </w:t>
      </w:r>
      <w:r w:rsidR="00716430">
        <w:t>pulled out</w:t>
      </w:r>
      <w:r>
        <w:t xml:space="preserve"> and put down</w:t>
      </w:r>
      <w:r>
        <w:t>]</w:t>
      </w:r>
    </w:p>
    <w:p w14:paraId="6A707A60" w14:textId="77777777" w:rsidR="003C7BA9" w:rsidRPr="00700853" w:rsidRDefault="003C7BA9" w:rsidP="006979D6">
      <w:pPr>
        <w:pStyle w:val="Character"/>
      </w:pPr>
      <w:r w:rsidRPr="00700853">
        <w:t>ARCHIVIST</w:t>
      </w:r>
    </w:p>
    <w:p w14:paraId="78139980" w14:textId="272300D7" w:rsidR="003C7BA9" w:rsidRPr="00935427" w:rsidRDefault="003C7BA9" w:rsidP="003C7BA9">
      <w:r w:rsidRPr="00935427">
        <w:t>There</w:t>
      </w:r>
      <w:r w:rsidR="005A254A">
        <w:t xml:space="preserve">’s… </w:t>
      </w:r>
      <w:r w:rsidRPr="00935427">
        <w:t>tapes in here, as</w:t>
      </w:r>
      <w:r>
        <w:t xml:space="preserve"> </w:t>
      </w:r>
      <w:r w:rsidRPr="00935427">
        <w:t>well. D</w:t>
      </w:r>
      <w:r w:rsidR="005A254A">
        <w:t xml:space="preserve">id, </w:t>
      </w:r>
      <w:r w:rsidR="00712808">
        <w:t>d</w:t>
      </w:r>
      <w:r w:rsidRPr="00935427">
        <w:t>id she say anything about</w:t>
      </w:r>
      <w:r>
        <w:t xml:space="preserve"> </w:t>
      </w:r>
      <w:r w:rsidRPr="00935427">
        <w:t>tapes?</w:t>
      </w:r>
    </w:p>
    <w:p w14:paraId="22F4C188" w14:textId="77777777" w:rsidR="003C7BA9" w:rsidRPr="00B848EC" w:rsidRDefault="003C7BA9" w:rsidP="006979D6">
      <w:pPr>
        <w:pStyle w:val="Character"/>
      </w:pPr>
      <w:r w:rsidRPr="00B848EC">
        <w:t>MARTIN</w:t>
      </w:r>
    </w:p>
    <w:p w14:paraId="22B145F7" w14:textId="049CE273" w:rsidR="003C7BA9" w:rsidRPr="00935427" w:rsidRDefault="003C7BA9" w:rsidP="003C7BA9">
      <w:r w:rsidRPr="00935427">
        <w:t>She didn’t mention it? But I</w:t>
      </w:r>
      <w:r w:rsidR="005A254A">
        <w:t>-I</w:t>
      </w:r>
      <w:r>
        <w:t xml:space="preserve"> </w:t>
      </w:r>
      <w:r w:rsidRPr="00935427">
        <w:t xml:space="preserve">didn’t check it </w:t>
      </w:r>
      <w:r w:rsidR="005A254A">
        <w:t>‘</w:t>
      </w:r>
      <w:r w:rsidRPr="00935427">
        <w:t>til after the</w:t>
      </w:r>
      <w:r>
        <w:t xml:space="preserve"> </w:t>
      </w:r>
      <w:r w:rsidRPr="00935427">
        <w:t>call.</w:t>
      </w:r>
    </w:p>
    <w:p w14:paraId="05D5DA1E" w14:textId="77777777" w:rsidR="003C7BA9" w:rsidRPr="00480756" w:rsidRDefault="003C7BA9" w:rsidP="006979D6">
      <w:pPr>
        <w:pStyle w:val="Character"/>
      </w:pPr>
      <w:r w:rsidRPr="00480756">
        <w:t>ARCHIVIST</w:t>
      </w:r>
    </w:p>
    <w:p w14:paraId="781D6C04" w14:textId="77777777" w:rsidR="003C7BA9" w:rsidRPr="00935427" w:rsidRDefault="003C7BA9" w:rsidP="003C7BA9">
      <w:r w:rsidRPr="00935427">
        <w:t>Mm.</w:t>
      </w:r>
    </w:p>
    <w:p w14:paraId="1BC5BB5C" w14:textId="77777777" w:rsidR="003C7BA9" w:rsidRPr="00935427" w:rsidRDefault="003C7BA9" w:rsidP="006979D6">
      <w:pPr>
        <w:pStyle w:val="Character"/>
      </w:pPr>
      <w:r w:rsidRPr="00480756">
        <w:t>MARTIN</w:t>
      </w:r>
    </w:p>
    <w:p w14:paraId="0BB16D1A" w14:textId="77777777" w:rsidR="003C7BA9" w:rsidRPr="00935427" w:rsidRDefault="003C7BA9" w:rsidP="003C7BA9">
      <w:r w:rsidRPr="00935427">
        <w:t>I assume it’s her attempt at a- a,</w:t>
      </w:r>
      <w:r>
        <w:t xml:space="preserve"> </w:t>
      </w:r>
      <w:r w:rsidRPr="00935427">
        <w:t>a varied diet? Eating your greens,</w:t>
      </w:r>
      <w:r>
        <w:t xml:space="preserve"> </w:t>
      </w:r>
      <w:r w:rsidRPr="00935427">
        <w:t>you know?</w:t>
      </w:r>
    </w:p>
    <w:p w14:paraId="30B32629" w14:textId="77777777" w:rsidR="003C7BA9" w:rsidRPr="00480756" w:rsidRDefault="003C7BA9" w:rsidP="006979D6">
      <w:pPr>
        <w:pStyle w:val="Character"/>
      </w:pPr>
      <w:r w:rsidRPr="00480756">
        <w:t>ARCHIVIST</w:t>
      </w:r>
    </w:p>
    <w:p w14:paraId="63CBB0B5" w14:textId="538CD688" w:rsidR="003C7BA9" w:rsidRPr="00935427" w:rsidRDefault="003C7BA9" w:rsidP="003C7BA9">
      <w:r w:rsidRPr="005A254A">
        <w:rPr>
          <w:b/>
          <w:bCs/>
        </w:rPr>
        <w:t>(Amused)</w:t>
      </w:r>
      <w:r>
        <w:t xml:space="preserve"> </w:t>
      </w:r>
      <w:r w:rsidRPr="00935427">
        <w:t>Probably.</w:t>
      </w:r>
      <w:r>
        <w:t xml:space="preserve"> </w:t>
      </w:r>
      <w:r w:rsidR="005A254A" w:rsidRPr="005A254A">
        <w:rPr>
          <w:b/>
          <w:bCs/>
        </w:rPr>
        <w:t>(reassured</w:t>
      </w:r>
      <w:r w:rsidRPr="005A254A">
        <w:rPr>
          <w:b/>
          <w:bCs/>
        </w:rPr>
        <w:t>)</w:t>
      </w:r>
      <w:r>
        <w:t xml:space="preserve"> </w:t>
      </w:r>
      <w:r w:rsidRPr="00935427">
        <w:t>I’m sure it’ll work fine.</w:t>
      </w:r>
    </w:p>
    <w:p w14:paraId="18470A57" w14:textId="77777777" w:rsidR="003C7BA9" w:rsidRPr="00480756" w:rsidRDefault="003C7BA9" w:rsidP="006979D6">
      <w:pPr>
        <w:pStyle w:val="Character"/>
      </w:pPr>
      <w:r w:rsidRPr="00480756">
        <w:t>MARTIN</w:t>
      </w:r>
    </w:p>
    <w:p w14:paraId="7864655F" w14:textId="0E7D7BFB" w:rsidR="003C7BA9" w:rsidRPr="00935427" w:rsidRDefault="003C7BA9" w:rsidP="003C7BA9">
      <w:r w:rsidRPr="00935427">
        <w:t>Cool.</w:t>
      </w:r>
      <w:r>
        <w:t xml:space="preserve"> </w:t>
      </w:r>
      <w:r w:rsidRPr="00935427">
        <w:t xml:space="preserve">Well, as </w:t>
      </w:r>
      <w:r w:rsidRPr="00935427">
        <w:rPr>
          <w:i/>
        </w:rPr>
        <w:t>fun</w:t>
      </w:r>
      <w:r w:rsidRPr="00935427">
        <w:t xml:space="preserve"> as listening to you</w:t>
      </w:r>
      <w:r>
        <w:t xml:space="preserve"> </w:t>
      </w:r>
      <w:r w:rsidRPr="00935427">
        <w:t>monologue is</w:t>
      </w:r>
      <w:r w:rsidR="005A254A">
        <w:t>…</w:t>
      </w:r>
    </w:p>
    <w:p w14:paraId="3E91EF70" w14:textId="77777777" w:rsidR="003C7BA9" w:rsidRPr="00480756" w:rsidRDefault="003C7BA9" w:rsidP="006979D6">
      <w:pPr>
        <w:pStyle w:val="Character"/>
      </w:pPr>
      <w:r w:rsidRPr="00480756">
        <w:t>ARCHIVIST</w:t>
      </w:r>
    </w:p>
    <w:p w14:paraId="7F9B7453" w14:textId="77777777" w:rsidR="003C7BA9" w:rsidRPr="00935427" w:rsidRDefault="003C7BA9" w:rsidP="003C7BA9">
      <w:r w:rsidRPr="00935427">
        <w:t>Hm.</w:t>
      </w:r>
    </w:p>
    <w:p w14:paraId="09CA8FCA" w14:textId="77777777" w:rsidR="003C7BA9" w:rsidRPr="00480756" w:rsidRDefault="003C7BA9" w:rsidP="006979D6">
      <w:pPr>
        <w:pStyle w:val="Character"/>
      </w:pPr>
      <w:r w:rsidRPr="00480756">
        <w:t>MARTIN</w:t>
      </w:r>
    </w:p>
    <w:p w14:paraId="3AFAE0C5" w14:textId="592E75BF" w:rsidR="003C7BA9" w:rsidRPr="00935427" w:rsidRDefault="005A254A" w:rsidP="003C7BA9">
      <w:r>
        <w:t>…</w:t>
      </w:r>
      <w:r w:rsidR="003C7BA9" w:rsidRPr="00935427">
        <w:t>I will give you some privacy. Go</w:t>
      </w:r>
      <w:r w:rsidR="003C7BA9">
        <w:t xml:space="preserve"> </w:t>
      </w:r>
      <w:r w:rsidR="003C7BA9" w:rsidRPr="00935427">
        <w:t>for a walk.</w:t>
      </w:r>
    </w:p>
    <w:p w14:paraId="458DBBBC" w14:textId="77777777" w:rsidR="003C7BA9" w:rsidRPr="00480756" w:rsidRDefault="003C7BA9" w:rsidP="006979D6">
      <w:pPr>
        <w:pStyle w:val="Character"/>
      </w:pPr>
      <w:r w:rsidRPr="00480756">
        <w:lastRenderedPageBreak/>
        <w:t>ARCHIVIST</w:t>
      </w:r>
    </w:p>
    <w:p w14:paraId="6967F0CA" w14:textId="0937B193" w:rsidR="003C7BA9" w:rsidRPr="00935427" w:rsidRDefault="00716430" w:rsidP="003C7BA9">
      <w:r w:rsidRPr="00716430">
        <w:rPr>
          <w:b/>
          <w:bCs/>
        </w:rPr>
        <w:t>(Warmly)</w:t>
      </w:r>
      <w:r>
        <w:t xml:space="preserve"> </w:t>
      </w:r>
      <w:r w:rsidR="003C7BA9" w:rsidRPr="00935427">
        <w:t>Let me know if you see any good</w:t>
      </w:r>
      <w:r w:rsidR="003C7BA9">
        <w:t xml:space="preserve"> </w:t>
      </w:r>
      <w:r w:rsidR="003C7BA9" w:rsidRPr="00935427">
        <w:t>cows.</w:t>
      </w:r>
    </w:p>
    <w:p w14:paraId="538D58E3" w14:textId="77777777" w:rsidR="003C7BA9" w:rsidRPr="00480756" w:rsidRDefault="003C7BA9" w:rsidP="006979D6">
      <w:pPr>
        <w:pStyle w:val="Character"/>
      </w:pPr>
      <w:r w:rsidRPr="00480756">
        <w:t>MARTIN</w:t>
      </w:r>
    </w:p>
    <w:p w14:paraId="7097DEB1" w14:textId="77777777" w:rsidR="003C7BA9" w:rsidRPr="00935427" w:rsidRDefault="003C7BA9" w:rsidP="003C7BA9">
      <w:r w:rsidRPr="00935427">
        <w:rPr>
          <w:i/>
        </w:rPr>
        <w:t>Obviously</w:t>
      </w:r>
      <w:r w:rsidRPr="00935427">
        <w:t xml:space="preserve"> I’m going to tell you if</w:t>
      </w:r>
      <w:r>
        <w:t xml:space="preserve"> </w:t>
      </w:r>
      <w:r w:rsidRPr="00935427">
        <w:t xml:space="preserve">I see any good </w:t>
      </w:r>
      <w:r w:rsidRPr="00935427">
        <w:rPr>
          <w:i/>
        </w:rPr>
        <w:t>cows</w:t>
      </w:r>
      <w:r w:rsidRPr="00935427">
        <w:t>.</w:t>
      </w:r>
    </w:p>
    <w:p w14:paraId="30804D51" w14:textId="175141A7" w:rsidR="0062306A" w:rsidRDefault="003C7BA9" w:rsidP="0062306A">
      <w:pPr>
        <w:pStyle w:val="Music"/>
      </w:pPr>
      <w:r>
        <w:t>[</w:t>
      </w:r>
      <w:r w:rsidR="0062306A">
        <w:t xml:space="preserve">Martin </w:t>
      </w:r>
      <w:r w:rsidR="009B6DF9">
        <w:t xml:space="preserve">heads </w:t>
      </w:r>
      <w:r w:rsidR="0062306A">
        <w:t>out the room</w:t>
      </w:r>
      <w:r w:rsidR="009B6DF9">
        <w:t>]</w:t>
      </w:r>
    </w:p>
    <w:p w14:paraId="6247E8A6" w14:textId="01F1136A" w:rsidR="0062306A" w:rsidRDefault="0062306A" w:rsidP="0062306A">
      <w:pPr>
        <w:pStyle w:val="CharacterSounds"/>
      </w:pPr>
      <w:r>
        <w:t>(T</w:t>
      </w:r>
      <w:r w:rsidR="003C7BA9" w:rsidRPr="00571E02">
        <w:t>he Archivist chuckles quietly and fondly</w:t>
      </w:r>
      <w:r>
        <w:t xml:space="preserve"> then sighs)</w:t>
      </w:r>
    </w:p>
    <w:p w14:paraId="7F43BA04" w14:textId="3CA0E750" w:rsidR="003C7BA9" w:rsidRPr="00935427" w:rsidRDefault="00DA3B52" w:rsidP="0062306A">
      <w:pPr>
        <w:pStyle w:val="Music"/>
      </w:pPr>
      <w:r>
        <w:t>[</w:t>
      </w:r>
      <w:r w:rsidR="00191B70">
        <w:t xml:space="preserve">Small paper </w:t>
      </w:r>
      <w:r w:rsidR="00DC3D35">
        <w:t>rustle</w:t>
      </w:r>
      <w:r w:rsidR="003C7BA9">
        <w:t>]</w:t>
      </w:r>
    </w:p>
    <w:p w14:paraId="64443193" w14:textId="77777777" w:rsidR="003C7BA9" w:rsidRPr="00571E02" w:rsidRDefault="003C7BA9" w:rsidP="006979D6">
      <w:pPr>
        <w:pStyle w:val="Character"/>
      </w:pPr>
      <w:r w:rsidRPr="00571E02">
        <w:t>ARCHIVIST</w:t>
      </w:r>
    </w:p>
    <w:p w14:paraId="34FEC42D" w14:textId="77777777" w:rsidR="009B6DF9" w:rsidRDefault="003C7BA9" w:rsidP="003C7BA9">
      <w:r w:rsidRPr="00935427">
        <w:t>Right.</w:t>
      </w:r>
    </w:p>
    <w:p w14:paraId="49A911A9" w14:textId="3B105B93" w:rsidR="009B6DF9" w:rsidRDefault="009B6DF9" w:rsidP="009B6DF9">
      <w:pPr>
        <w:pStyle w:val="Music"/>
      </w:pPr>
      <w:r>
        <w:t>[The door shuts behind Martin]</w:t>
      </w:r>
    </w:p>
    <w:p w14:paraId="28E822BC" w14:textId="2CA45708" w:rsidR="009B6DF9" w:rsidRDefault="009B6DF9" w:rsidP="009B6DF9">
      <w:pPr>
        <w:pStyle w:val="Character"/>
      </w:pPr>
      <w:r w:rsidRPr="00571E02">
        <w:t>ARCHIVIST</w:t>
      </w:r>
      <w:r w:rsidR="0096724C">
        <w:t xml:space="preserve"> (CONT’D)</w:t>
      </w:r>
    </w:p>
    <w:p w14:paraId="272EB3A3" w14:textId="2B24BEFD" w:rsidR="003C7BA9" w:rsidRDefault="009D4DB9" w:rsidP="003C7BA9">
      <w:r w:rsidRPr="009D4DB9">
        <w:rPr>
          <w:b/>
          <w:bCs/>
        </w:rPr>
        <w:t>(Pleasantly)</w:t>
      </w:r>
      <w:r>
        <w:t xml:space="preserve"> </w:t>
      </w:r>
      <w:r w:rsidR="003C7BA9" w:rsidRPr="00935427">
        <w:t>Statement of Hazel Rutter</w:t>
      </w:r>
      <w:r w:rsidR="003C7BA9">
        <w:t xml:space="preserve"> </w:t>
      </w:r>
      <w:r w:rsidR="003C7BA9" w:rsidRPr="00935427">
        <w:t>regarding a fire in her childhood</w:t>
      </w:r>
      <w:r w:rsidR="003C7BA9">
        <w:t xml:space="preserve"> </w:t>
      </w:r>
      <w:r w:rsidR="003C7BA9" w:rsidRPr="00935427">
        <w:t>home. Original statement given</w:t>
      </w:r>
      <w:r w:rsidR="003C7BA9">
        <w:t xml:space="preserve"> </w:t>
      </w:r>
      <w:r w:rsidR="003C7BA9" w:rsidRPr="00935427">
        <w:t>August 9th, 1992. Audio recording</w:t>
      </w:r>
      <w:r w:rsidR="003C7BA9">
        <w:t xml:space="preserve"> </w:t>
      </w:r>
      <w:r w:rsidR="003C7BA9" w:rsidRPr="00935427">
        <w:t>by Jonathan Sims, The Archivist.</w:t>
      </w:r>
      <w:r w:rsidR="003C7BA9">
        <w:t xml:space="preserve"> </w:t>
      </w:r>
    </w:p>
    <w:p w14:paraId="4A2EE9AE" w14:textId="22FB346D" w:rsidR="003C7BA9" w:rsidRPr="008A1D88" w:rsidRDefault="003C7BA9" w:rsidP="003C7BA9">
      <w:r w:rsidRPr="00935427">
        <w:t>Statement begins.</w:t>
      </w:r>
    </w:p>
    <w:p w14:paraId="798813E1" w14:textId="21737ED5" w:rsidR="003C7BA9" w:rsidRPr="00935427" w:rsidRDefault="008B0B71" w:rsidP="003C7BA9">
      <w:r w:rsidRPr="008B0B71">
        <w:rPr>
          <w:b/>
          <w:bCs/>
        </w:rPr>
        <w:t>(Dark</w:t>
      </w:r>
      <w:r w:rsidR="00A10BCC">
        <w:rPr>
          <w:b/>
          <w:bCs/>
        </w:rPr>
        <w:t>, lower</w:t>
      </w:r>
      <w:r w:rsidRPr="008B0B71">
        <w:rPr>
          <w:b/>
          <w:bCs/>
        </w:rPr>
        <w:t>)</w:t>
      </w:r>
      <w:r>
        <w:t xml:space="preserve"> </w:t>
      </w:r>
      <w:r w:rsidR="003C7BA9" w:rsidRPr="00935427">
        <w:t>Hello, Jo</w:t>
      </w:r>
      <w:r w:rsidR="00CB1B63">
        <w:t>h</w:t>
      </w:r>
      <w:r w:rsidR="003C7BA9" w:rsidRPr="00935427">
        <w:t>n.</w:t>
      </w:r>
    </w:p>
    <w:p w14:paraId="746F9DAA" w14:textId="66D272B9" w:rsidR="003C7BA9" w:rsidRPr="008A1D88" w:rsidRDefault="003C7BA9" w:rsidP="00D26F8D">
      <w:pPr>
        <w:pStyle w:val="Music"/>
      </w:pPr>
      <w:r>
        <w:t>[</w:t>
      </w:r>
      <w:r w:rsidR="00D26F8D">
        <w:t>Hissing static starts</w:t>
      </w:r>
      <w:r>
        <w:t>]</w:t>
      </w:r>
    </w:p>
    <w:p w14:paraId="79007791" w14:textId="71E57A4E" w:rsidR="003C7BA9" w:rsidRPr="007B0809" w:rsidRDefault="003C7BA9" w:rsidP="006979D6">
      <w:pPr>
        <w:pStyle w:val="Character"/>
      </w:pPr>
      <w:r w:rsidRPr="007B0809">
        <w:t>ARCHIVIST (CONT’D)</w:t>
      </w:r>
    </w:p>
    <w:p w14:paraId="21F7FCC6" w14:textId="04DCC10F" w:rsidR="003C7BA9" w:rsidRDefault="00A10BCC" w:rsidP="003C7BA9">
      <w:r w:rsidRPr="00A10BCC">
        <w:rPr>
          <w:b/>
          <w:bCs/>
        </w:rPr>
        <w:t>(Dark, lower tone continues)</w:t>
      </w:r>
      <w:r>
        <w:t xml:space="preserve"> </w:t>
      </w:r>
      <w:r w:rsidR="003C7BA9" w:rsidRPr="00935427">
        <w:t>Apologies for the deception, but I</w:t>
      </w:r>
      <w:r w:rsidR="003C7BA9">
        <w:t xml:space="preserve"> </w:t>
      </w:r>
      <w:r w:rsidR="00D26F8D">
        <w:t xml:space="preserve">rather </w:t>
      </w:r>
      <w:r w:rsidR="003C7BA9" w:rsidRPr="00935427">
        <w:t>wanted to make sure you started</w:t>
      </w:r>
      <w:r w:rsidR="003C7BA9">
        <w:t xml:space="preserve"> </w:t>
      </w:r>
      <w:r w:rsidR="003C7BA9" w:rsidRPr="00935427">
        <w:t>reading, so I thought it best not</w:t>
      </w:r>
      <w:r w:rsidR="003C7BA9">
        <w:t xml:space="preserve"> </w:t>
      </w:r>
      <w:r w:rsidR="003C7BA9" w:rsidRPr="00935427">
        <w:t>to announce myself.</w:t>
      </w:r>
      <w:r w:rsidR="003C7BA9">
        <w:t xml:space="preserve"> </w:t>
      </w:r>
      <w:r w:rsidR="003C7BA9" w:rsidRPr="00935427">
        <w:t>I’m assuming you’re alone; you</w:t>
      </w:r>
      <w:r w:rsidR="003C7BA9">
        <w:t xml:space="preserve"> </w:t>
      </w:r>
      <w:r w:rsidR="003C7BA9" w:rsidRPr="00935427">
        <w:t>always did prefer to read your</w:t>
      </w:r>
      <w:r w:rsidR="003C7BA9">
        <w:t xml:space="preserve"> </w:t>
      </w:r>
      <w:r w:rsidR="003C7BA9" w:rsidRPr="00935427">
        <w:t xml:space="preserve">statements in </w:t>
      </w:r>
      <w:r w:rsidR="003C7BA9" w:rsidRPr="00935427">
        <w:lastRenderedPageBreak/>
        <w:t>private.</w:t>
      </w:r>
      <w:r w:rsidR="003C7BA9">
        <w:t xml:space="preserve"> </w:t>
      </w:r>
      <w:r w:rsidR="003C7BA9" w:rsidRPr="00D26F8D">
        <w:rPr>
          <w:b/>
          <w:bCs/>
        </w:rPr>
        <w:t>(</w:t>
      </w:r>
      <w:r w:rsidR="003D63B1">
        <w:rPr>
          <w:b/>
          <w:bCs/>
        </w:rPr>
        <w:t>s</w:t>
      </w:r>
      <w:r w:rsidR="003C7BA9" w:rsidRPr="00D26F8D">
        <w:rPr>
          <w:b/>
          <w:bCs/>
        </w:rPr>
        <w:t>trained)</w:t>
      </w:r>
      <w:r w:rsidR="003C7BA9">
        <w:t xml:space="preserve"> </w:t>
      </w:r>
      <w:r w:rsidR="003C7BA9" w:rsidRPr="00935427">
        <w:t>I wouldn’t try too hard to stop</w:t>
      </w:r>
      <w:r w:rsidR="003C7BA9">
        <w:t xml:space="preserve"> </w:t>
      </w:r>
      <w:r w:rsidR="003C7BA9" w:rsidRPr="00935427">
        <w:t>reading; there’s every likelihood</w:t>
      </w:r>
      <w:r w:rsidR="003C7BA9">
        <w:t xml:space="preserve"> </w:t>
      </w:r>
      <w:r w:rsidR="003C7BA9" w:rsidRPr="00935427">
        <w:t>you’ll just hurt yourself. So just</w:t>
      </w:r>
      <w:r w:rsidR="003C7BA9">
        <w:t xml:space="preserve"> l</w:t>
      </w:r>
      <w:r w:rsidR="003C7BA9" w:rsidRPr="00935427">
        <w:t>isten.</w:t>
      </w:r>
      <w:r w:rsidR="003C7BA9">
        <w:t xml:space="preserve"> </w:t>
      </w:r>
      <w:r w:rsidR="003C7BA9" w:rsidRPr="00935427">
        <w:t>Now, shall we turn the page and try</w:t>
      </w:r>
      <w:r w:rsidR="003C7BA9">
        <w:t xml:space="preserve"> </w:t>
      </w:r>
      <w:r w:rsidR="003C7BA9" w:rsidRPr="00935427">
        <w:t>again?</w:t>
      </w:r>
    </w:p>
    <w:p w14:paraId="7E168A02" w14:textId="03B8DD01" w:rsidR="008B0B71" w:rsidRDefault="008B0B71" w:rsidP="00D26F8D">
      <w:pPr>
        <w:pStyle w:val="CharacterSounds"/>
      </w:pPr>
      <w:r>
        <w:t>(</w:t>
      </w:r>
      <w:r w:rsidR="003C7BA9" w:rsidRPr="00DA6D22">
        <w:t>The Archivist makes a pained sounds</w:t>
      </w:r>
      <w:r>
        <w:t>)</w:t>
      </w:r>
    </w:p>
    <w:p w14:paraId="41A8FE96" w14:textId="37620014" w:rsidR="003C7BA9" w:rsidRPr="006634C8" w:rsidRDefault="008B0B71" w:rsidP="008B0B71">
      <w:pPr>
        <w:pStyle w:val="Music"/>
      </w:pPr>
      <w:r>
        <w:t>[</w:t>
      </w:r>
      <w:r w:rsidR="00AA3094">
        <w:t>He turns the</w:t>
      </w:r>
      <w:r>
        <w:t xml:space="preserve"> page]</w:t>
      </w:r>
      <w:r w:rsidR="003C7BA9" w:rsidRPr="00935427">
        <w:t xml:space="preserve"> </w:t>
      </w:r>
    </w:p>
    <w:p w14:paraId="0B3BA559" w14:textId="59772A8C" w:rsidR="003C7BA9" w:rsidRPr="006634C8" w:rsidRDefault="003C7BA9" w:rsidP="006979D6">
      <w:pPr>
        <w:pStyle w:val="Character"/>
      </w:pPr>
      <w:r w:rsidRPr="006634C8">
        <w:t>ARCHIVIST (CONT’D)</w:t>
      </w:r>
    </w:p>
    <w:p w14:paraId="33CAB511" w14:textId="618960C1" w:rsidR="003C7BA9" w:rsidRPr="00935427" w:rsidRDefault="003C7BA9" w:rsidP="003C7BA9">
      <w:r w:rsidRPr="00935427">
        <w:t>Statement of Jonah Magnus regarding</w:t>
      </w:r>
      <w:r>
        <w:t xml:space="preserve"> </w:t>
      </w:r>
      <w:r w:rsidRPr="00935427">
        <w:t>Jonathan Sims, The Archivist.</w:t>
      </w:r>
      <w:r w:rsidR="008B0B71">
        <w:t xml:space="preserve"> </w:t>
      </w:r>
      <w:r w:rsidRPr="00935427">
        <w:t>Statement begins.</w:t>
      </w:r>
    </w:p>
    <w:p w14:paraId="599DE1C0" w14:textId="77777777" w:rsidR="00380AFB" w:rsidRDefault="003C7BA9" w:rsidP="003C7BA9">
      <w:r w:rsidRPr="00935427">
        <w:t>I hope you’ll forgive me the</w:t>
      </w:r>
      <w:r>
        <w:t xml:space="preserve"> </w:t>
      </w:r>
      <w:r w:rsidRPr="00935427">
        <w:t>self-indulgence, but I have worked</w:t>
      </w:r>
      <w:r>
        <w:t xml:space="preserve"> </w:t>
      </w:r>
      <w:r w:rsidRPr="00935427">
        <w:t>so very hard for this moment, a</w:t>
      </w:r>
      <w:r>
        <w:t xml:space="preserve"> </w:t>
      </w:r>
      <w:r w:rsidRPr="00935427">
        <w:t xml:space="preserve">culmination of </w:t>
      </w:r>
      <w:r w:rsidRPr="00935427">
        <w:rPr>
          <w:i/>
        </w:rPr>
        <w:t>two centuries</w:t>
      </w:r>
      <w:r w:rsidRPr="00935427">
        <w:t xml:space="preserve"> of</w:t>
      </w:r>
      <w:r>
        <w:t xml:space="preserve"> </w:t>
      </w:r>
      <w:r w:rsidRPr="00935427">
        <w:t>work.</w:t>
      </w:r>
    </w:p>
    <w:p w14:paraId="0E4856CE" w14:textId="23D46E2F" w:rsidR="00A045AA" w:rsidRPr="00A045AA" w:rsidRDefault="001E4D5B" w:rsidP="00A045AA">
      <w:pPr>
        <w:pStyle w:val="Music"/>
      </w:pPr>
      <w:r>
        <w:t>[A storm</w:t>
      </w:r>
      <w:r w:rsidR="00D34FFD">
        <w:t xml:space="preserve"> begins, thunder echoes in the distance</w:t>
      </w:r>
      <w:r w:rsidR="00A045AA">
        <w:t>; every so often the cabin creaks</w:t>
      </w:r>
      <w:r w:rsidR="00A66C2A">
        <w:t>; the fire continues</w:t>
      </w:r>
      <w:r>
        <w:t>]</w:t>
      </w:r>
    </w:p>
    <w:p w14:paraId="25E1E69E" w14:textId="10A2615E" w:rsidR="00EF4DD9" w:rsidRPr="00EF4DD9" w:rsidRDefault="00EF4DD9" w:rsidP="00EF4DD9">
      <w:pPr>
        <w:pStyle w:val="Music"/>
      </w:pPr>
      <w:r>
        <w:t>[Hissing static fades</w:t>
      </w:r>
      <w:r w:rsidR="00A85239">
        <w:t xml:space="preserve">, </w:t>
      </w:r>
      <w:r w:rsidR="00837BF9">
        <w:t>but remains, faintly heard</w:t>
      </w:r>
      <w:r>
        <w:t>]</w:t>
      </w:r>
      <w:r w:rsidRPr="00935427">
        <w:t xml:space="preserve"> </w:t>
      </w:r>
    </w:p>
    <w:p w14:paraId="2F4C25ED" w14:textId="1ADF0A93" w:rsidR="00380AFB" w:rsidRDefault="00380AFB" w:rsidP="00380AFB">
      <w:pPr>
        <w:pStyle w:val="Character"/>
      </w:pPr>
      <w:r w:rsidRPr="006634C8">
        <w:t>ARCHIVIST (CONT’D)</w:t>
      </w:r>
    </w:p>
    <w:p w14:paraId="241F62F9" w14:textId="66C85AB1" w:rsidR="00470577" w:rsidRDefault="003C7BA9" w:rsidP="003C7BA9">
      <w:r w:rsidRPr="00935427">
        <w:t>It’s rare that you get the</w:t>
      </w:r>
      <w:r>
        <w:t xml:space="preserve"> </w:t>
      </w:r>
      <w:r w:rsidRPr="00935427">
        <w:t>chance to monologue through</w:t>
      </w:r>
      <w:r>
        <w:t xml:space="preserve"> </w:t>
      </w:r>
      <w:r w:rsidR="00F1261D">
        <w:t>the voice of another</w:t>
      </w:r>
      <w:r w:rsidRPr="00935427">
        <w:t>, and you can’t tell me</w:t>
      </w:r>
      <w:r>
        <w:t xml:space="preserve"> </w:t>
      </w:r>
      <w:r w:rsidRPr="00935427">
        <w:t>you’re not curious.</w:t>
      </w:r>
      <w:r w:rsidR="00470577">
        <w:t xml:space="preserve"> </w:t>
      </w:r>
      <w:r w:rsidRPr="00935427">
        <w:t xml:space="preserve">Why </w:t>
      </w:r>
      <w:r w:rsidRPr="00935427">
        <w:rPr>
          <w:i/>
        </w:rPr>
        <w:t>does</w:t>
      </w:r>
      <w:r w:rsidRPr="00935427">
        <w:t xml:space="preserve"> a man seek to destroy the</w:t>
      </w:r>
      <w:r>
        <w:t xml:space="preserve"> </w:t>
      </w:r>
      <w:r w:rsidR="003519D9">
        <w:t>w</w:t>
      </w:r>
      <w:r w:rsidRPr="00935427">
        <w:t>orld?</w:t>
      </w:r>
      <w:r>
        <w:t xml:space="preserve"> </w:t>
      </w:r>
    </w:p>
    <w:p w14:paraId="0BF47415" w14:textId="62DF6334" w:rsidR="003C7BA9" w:rsidRDefault="003C7BA9" w:rsidP="003C7BA9">
      <w:r w:rsidRPr="00935427">
        <w:t>It’s a simple enough answer: for</w:t>
      </w:r>
      <w:r>
        <w:t xml:space="preserve"> </w:t>
      </w:r>
      <w:r w:rsidRPr="00935427">
        <w:t>immortality and power.</w:t>
      </w:r>
      <w:r>
        <w:t xml:space="preserve"> </w:t>
      </w:r>
      <w:r w:rsidRPr="00935427">
        <w:t>Uninspired, perhaps, but</w:t>
      </w:r>
      <w:r w:rsidR="00470577">
        <w:t>,</w:t>
      </w:r>
      <w:r w:rsidRPr="00935427">
        <w:t xml:space="preserve"> my god.</w:t>
      </w:r>
      <w:r>
        <w:t xml:space="preserve"> </w:t>
      </w:r>
      <w:r w:rsidRPr="00935427">
        <w:t>The discovery, not simply of the</w:t>
      </w:r>
      <w:r>
        <w:t xml:space="preserve"> </w:t>
      </w:r>
      <w:r w:rsidRPr="00935427">
        <w:t>dark and horrible reality of the</w:t>
      </w:r>
      <w:r>
        <w:t xml:space="preserve"> </w:t>
      </w:r>
      <w:r w:rsidRPr="00935427">
        <w:t>world in which you live, but that</w:t>
      </w:r>
      <w:r>
        <w:t xml:space="preserve"> </w:t>
      </w:r>
      <w:r w:rsidRPr="00935427">
        <w:t>you would quite willingly doom that</w:t>
      </w:r>
      <w:r>
        <w:t xml:space="preserve"> </w:t>
      </w:r>
      <w:r w:rsidRPr="00935427">
        <w:t>world and confine the billions in</w:t>
      </w:r>
      <w:r>
        <w:t xml:space="preserve"> </w:t>
      </w:r>
      <w:r w:rsidRPr="00935427">
        <w:t>it to an eternity of terror and</w:t>
      </w:r>
      <w:r>
        <w:t xml:space="preserve"> </w:t>
      </w:r>
      <w:r w:rsidRPr="00935427">
        <w:t>suffering, all to ensure your own</w:t>
      </w:r>
      <w:r>
        <w:t xml:space="preserve"> </w:t>
      </w:r>
      <w:r w:rsidRPr="00935427">
        <w:t>happiness, to place yourself beyond</w:t>
      </w:r>
      <w:r>
        <w:t xml:space="preserve"> </w:t>
      </w:r>
      <w:r w:rsidRPr="00935427">
        <w:t>pain and death and fear.</w:t>
      </w:r>
    </w:p>
    <w:p w14:paraId="31E98E80" w14:textId="2ABFD310" w:rsidR="003C7BA9" w:rsidRPr="00935427" w:rsidRDefault="003C7BA9" w:rsidP="003C7BA9">
      <w:r w:rsidRPr="00935427">
        <w:lastRenderedPageBreak/>
        <w:t>It is an awful thing to know about</w:t>
      </w:r>
      <w:r>
        <w:t xml:space="preserve"> </w:t>
      </w:r>
      <w:r w:rsidRPr="00935427">
        <w:t xml:space="preserve">yourself, but the </w:t>
      </w:r>
      <w:r w:rsidRPr="00935427">
        <w:rPr>
          <w:i/>
        </w:rPr>
        <w:t>freedom</w:t>
      </w:r>
      <w:r w:rsidRPr="00935427">
        <w:t>, Jo</w:t>
      </w:r>
      <w:r w:rsidR="00470577">
        <w:t>h</w:t>
      </w:r>
      <w:r w:rsidRPr="00935427">
        <w:t>n, the</w:t>
      </w:r>
      <w:r>
        <w:t xml:space="preserve"> </w:t>
      </w:r>
      <w:r w:rsidRPr="00935427">
        <w:t>freedom of it all. I have dedicated</w:t>
      </w:r>
      <w:r>
        <w:t xml:space="preserve"> </w:t>
      </w:r>
      <w:r w:rsidRPr="00935427">
        <w:t xml:space="preserve">my life to handing the </w:t>
      </w:r>
      <w:r w:rsidR="003519D9">
        <w:t>w</w:t>
      </w:r>
      <w:r w:rsidRPr="00935427">
        <w:t>orld to</w:t>
      </w:r>
      <w:r>
        <w:t xml:space="preserve"> </w:t>
      </w:r>
      <w:r w:rsidRPr="00935427">
        <w:t>these Dread Powers all for my own</w:t>
      </w:r>
      <w:r>
        <w:t xml:space="preserve"> </w:t>
      </w:r>
      <w:r w:rsidRPr="00935427">
        <w:t>gain, and I feel.. nothing but</w:t>
      </w:r>
      <w:r>
        <w:t xml:space="preserve"> </w:t>
      </w:r>
      <w:r w:rsidRPr="00935427">
        <w:t>satisfaction in that choice.</w:t>
      </w:r>
    </w:p>
    <w:p w14:paraId="7E2CE6CC" w14:textId="57B909E5" w:rsidR="003C7BA9" w:rsidRPr="00935427" w:rsidRDefault="003C7BA9" w:rsidP="003C7BA9">
      <w:r w:rsidRPr="00935427">
        <w:t xml:space="preserve">I am to be a </w:t>
      </w:r>
      <w:r w:rsidRPr="00935427">
        <w:rPr>
          <w:i/>
        </w:rPr>
        <w:t>king</w:t>
      </w:r>
      <w:r w:rsidRPr="00935427">
        <w:t xml:space="preserve"> of a ruined</w:t>
      </w:r>
      <w:r>
        <w:t xml:space="preserve"> </w:t>
      </w:r>
      <w:r w:rsidRPr="00935427">
        <w:t>world, and I shall never die.</w:t>
      </w:r>
      <w:r w:rsidR="00470577">
        <w:t xml:space="preserve"> </w:t>
      </w:r>
      <w:r w:rsidRPr="00935427">
        <w:t>I believe there are far more people</w:t>
      </w:r>
      <w:r>
        <w:t xml:space="preserve"> </w:t>
      </w:r>
      <w:r w:rsidRPr="00935427">
        <w:t xml:space="preserve">in this world </w:t>
      </w:r>
      <w:r w:rsidR="00470577">
        <w:t>who</w:t>
      </w:r>
      <w:r w:rsidRPr="00935427">
        <w:t xml:space="preserve"> would take that</w:t>
      </w:r>
      <w:r>
        <w:t xml:space="preserve"> </w:t>
      </w:r>
      <w:r w:rsidRPr="00935427">
        <w:t>bargain than you would ever guess.</w:t>
      </w:r>
      <w:r>
        <w:t xml:space="preserve"> </w:t>
      </w:r>
      <w:r w:rsidRPr="00935427">
        <w:t>And I have beaten all of them.</w:t>
      </w:r>
    </w:p>
    <w:p w14:paraId="385D5EF4" w14:textId="4FFA9A22" w:rsidR="003C7BA9" w:rsidRPr="00935427" w:rsidRDefault="003C7BA9" w:rsidP="003C7BA9">
      <w:r w:rsidRPr="00935427">
        <w:t>Of course, this desire did not</w:t>
      </w:r>
      <w:r>
        <w:t xml:space="preserve"> </w:t>
      </w:r>
      <w:r w:rsidRPr="00935427">
        <w:t>manifest overnight. When Smirke</w:t>
      </w:r>
      <w:r>
        <w:t xml:space="preserve"> </w:t>
      </w:r>
      <w:r w:rsidRPr="00935427">
        <w:t>first gathered our little band</w:t>
      </w:r>
      <w:r w:rsidR="00470577">
        <w:t xml:space="preserve"> </w:t>
      </w:r>
      <w:r w:rsidR="00470577" w:rsidRPr="00470577">
        <w:t>—</w:t>
      </w:r>
      <w:r>
        <w:t xml:space="preserve"> </w:t>
      </w:r>
      <w:r w:rsidRPr="00935427">
        <w:t>Lukas, Scott, and the rest</w:t>
      </w:r>
      <w:r w:rsidR="00470577">
        <w:t xml:space="preserve"> </w:t>
      </w:r>
      <w:r w:rsidR="00470577" w:rsidRPr="00470577">
        <w:t>—</w:t>
      </w:r>
      <w:r w:rsidRPr="00935427">
        <w:t xml:space="preserve"> to</w:t>
      </w:r>
      <w:r>
        <w:t xml:space="preserve"> </w:t>
      </w:r>
      <w:r w:rsidRPr="00935427">
        <w:t>discuss and hypothesize on the</w:t>
      </w:r>
      <w:r>
        <w:t xml:space="preserve"> </w:t>
      </w:r>
      <w:r w:rsidRPr="00935427">
        <w:t>nature of the things he had learned</w:t>
      </w:r>
      <w:r>
        <w:t xml:space="preserve"> </w:t>
      </w:r>
      <w:r w:rsidRPr="00935427">
        <w:t>from Rayner, I felt what I believe</w:t>
      </w:r>
      <w:r>
        <w:t xml:space="preserve"> </w:t>
      </w:r>
      <w:r w:rsidRPr="00935427">
        <w:t>we all felt: curiosity and fear.</w:t>
      </w:r>
      <w:r w:rsidR="00294B15">
        <w:t xml:space="preserve"> </w:t>
      </w:r>
      <w:r w:rsidRPr="00935427">
        <w:t>But as he compiled his taxonomy and</w:t>
      </w:r>
      <w:r>
        <w:t xml:space="preserve"> </w:t>
      </w:r>
      <w:r w:rsidRPr="00935427">
        <w:t>codified his theories on the grand</w:t>
      </w:r>
      <w:r>
        <w:t xml:space="preserve"> </w:t>
      </w:r>
      <w:r w:rsidRPr="00935427">
        <w:t>rituals, I began to develop a very</w:t>
      </w:r>
      <w:r>
        <w:t xml:space="preserve"> </w:t>
      </w:r>
      <w:r w:rsidRPr="00935427">
        <w:t xml:space="preserve">specific concern. Smirke was </w:t>
      </w:r>
      <w:r w:rsidR="003E686B">
        <w:t xml:space="preserve">still </w:t>
      </w:r>
      <w:r w:rsidRPr="00935427">
        <w:t>so</w:t>
      </w:r>
      <w:r>
        <w:t xml:space="preserve"> </w:t>
      </w:r>
      <w:r w:rsidRPr="00935427">
        <w:t>obsessed with his ideas on balance,</w:t>
      </w:r>
      <w:r>
        <w:t xml:space="preserve"> </w:t>
      </w:r>
      <w:r w:rsidRPr="00935427">
        <w:t>even as our fellows began to</w:t>
      </w:r>
      <w:r>
        <w:t xml:space="preserve"> </w:t>
      </w:r>
      <w:r w:rsidRPr="00935427">
        <w:t>experiment and fall to the service</w:t>
      </w:r>
      <w:r>
        <w:t xml:space="preserve"> </w:t>
      </w:r>
      <w:r w:rsidRPr="00935427">
        <w:t xml:space="preserve">of </w:t>
      </w:r>
      <w:r w:rsidR="00116893">
        <w:t>their</w:t>
      </w:r>
      <w:r w:rsidRPr="00935427">
        <w:t xml:space="preserve"> patrons.</w:t>
      </w:r>
      <w:r w:rsidR="00116893">
        <w:t xml:space="preserve"> </w:t>
      </w:r>
      <w:r w:rsidRPr="00935427">
        <w:t>I began to worry that if one of</w:t>
      </w:r>
      <w:r>
        <w:t xml:space="preserve"> </w:t>
      </w:r>
      <w:r w:rsidRPr="00935427">
        <w:t>them successfully attempted their</w:t>
      </w:r>
      <w:r>
        <w:t xml:space="preserve"> </w:t>
      </w:r>
      <w:r w:rsidRPr="00935427">
        <w:t>ritual, then I would be as much a</w:t>
      </w:r>
      <w:r>
        <w:t xml:space="preserve"> </w:t>
      </w:r>
      <w:r w:rsidRPr="00935427">
        <w:t>victim as any, trapped in the</w:t>
      </w:r>
      <w:r>
        <w:t xml:space="preserve"> </w:t>
      </w:r>
      <w:r w:rsidRPr="00935427">
        <w:t>nightmare landscape of a twisted</w:t>
      </w:r>
      <w:r>
        <w:t xml:space="preserve"> </w:t>
      </w:r>
      <w:r w:rsidRPr="00935427">
        <w:t>world.</w:t>
      </w:r>
    </w:p>
    <w:p w14:paraId="65CF7783" w14:textId="4F452826" w:rsidR="003C7BA9" w:rsidRPr="00935427" w:rsidRDefault="003C7BA9" w:rsidP="003C7BA9">
      <w:r w:rsidRPr="00935427">
        <w:t>At first, I attempted prevention,</w:t>
      </w:r>
      <w:r>
        <w:t xml:space="preserve"> </w:t>
      </w:r>
      <w:r w:rsidRPr="00935427">
        <w:t>but the cause seemed hopeless. The</w:t>
      </w:r>
      <w:r>
        <w:t xml:space="preserve"> </w:t>
      </w:r>
      <w:r w:rsidRPr="00935427">
        <w:t xml:space="preserve">only way to ensure </w:t>
      </w:r>
      <w:r w:rsidRPr="00935427">
        <w:rPr>
          <w:i/>
        </w:rPr>
        <w:t>I</w:t>
      </w:r>
      <w:r w:rsidRPr="00935427">
        <w:t xml:space="preserve"> did not suffer</w:t>
      </w:r>
      <w:r>
        <w:t xml:space="preserve"> </w:t>
      </w:r>
      <w:r w:rsidRPr="00935427">
        <w:t>the tribulations of what I believed</w:t>
      </w:r>
      <w:r>
        <w:t xml:space="preserve"> </w:t>
      </w:r>
      <w:r w:rsidRPr="00935427">
        <w:t>to be an inevitable transformation</w:t>
      </w:r>
      <w:r>
        <w:t xml:space="preserve"> </w:t>
      </w:r>
      <w:r w:rsidRPr="00935427">
        <w:t>was to bring it about myself. So</w:t>
      </w:r>
      <w:r>
        <w:t xml:space="preserve"> </w:t>
      </w:r>
      <w:r w:rsidRPr="00935427">
        <w:t>what began as an experiment soon</w:t>
      </w:r>
      <w:r>
        <w:t xml:space="preserve"> </w:t>
      </w:r>
      <w:r w:rsidRPr="00935427">
        <w:t>became a race.</w:t>
      </w:r>
      <w:r w:rsidR="0036745E">
        <w:t xml:space="preserve"> </w:t>
      </w:r>
      <w:r w:rsidRPr="00935427">
        <w:t>Beyond that, I was getting older,</w:t>
      </w:r>
      <w:r>
        <w:t xml:space="preserve"> </w:t>
      </w:r>
      <w:r w:rsidRPr="00935427">
        <w:t>and mortality began to weigh more</w:t>
      </w:r>
      <w:r>
        <w:t xml:space="preserve"> </w:t>
      </w:r>
      <w:r w:rsidRPr="00935427">
        <w:t>heavily on my mind. How much in</w:t>
      </w:r>
      <w:r>
        <w:t xml:space="preserve"> </w:t>
      </w:r>
      <w:r w:rsidRPr="00935427">
        <w:t xml:space="preserve">this </w:t>
      </w:r>
      <w:r w:rsidR="003519D9">
        <w:t>w</w:t>
      </w:r>
      <w:r w:rsidRPr="00935427">
        <w:t>orld is done because we fear</w:t>
      </w:r>
      <w:r>
        <w:t xml:space="preserve"> </w:t>
      </w:r>
      <w:r w:rsidRPr="00935427">
        <w:t>death, the last and greatest</w:t>
      </w:r>
      <w:r>
        <w:t xml:space="preserve"> </w:t>
      </w:r>
      <w:r w:rsidRPr="00935427">
        <w:t>terror?</w:t>
      </w:r>
    </w:p>
    <w:p w14:paraId="3022B6C1" w14:textId="77777777" w:rsidR="00034465" w:rsidRDefault="003C7BA9" w:rsidP="003C7BA9">
      <w:r w:rsidRPr="00935427">
        <w:t>I convinced Smirke to work on</w:t>
      </w:r>
      <w:r>
        <w:t xml:space="preserve"> </w:t>
      </w:r>
      <w:r w:rsidRPr="00935427">
        <w:t>Millbank, leading him to design it</w:t>
      </w:r>
      <w:r>
        <w:t xml:space="preserve"> </w:t>
      </w:r>
      <w:r w:rsidRPr="00935427">
        <w:t>as a temple to all the Fears in</w:t>
      </w:r>
      <w:r>
        <w:t xml:space="preserve"> </w:t>
      </w:r>
      <w:r w:rsidRPr="00935427">
        <w:t>equilibrium, such that my own</w:t>
      </w:r>
      <w:r>
        <w:t xml:space="preserve"> </w:t>
      </w:r>
      <w:r w:rsidRPr="00935427">
        <w:t>modifications to the design of the</w:t>
      </w:r>
      <w:r>
        <w:t xml:space="preserve"> </w:t>
      </w:r>
      <w:r w:rsidRPr="00935427">
        <w:t>Panopticon went</w:t>
      </w:r>
      <w:r>
        <w:t>…</w:t>
      </w:r>
      <w:r w:rsidRPr="00935427">
        <w:t xml:space="preserve"> unremarked.</w:t>
      </w:r>
      <w:r w:rsidR="0036745E">
        <w:t xml:space="preserve"> </w:t>
      </w:r>
      <w:r w:rsidRPr="00935427">
        <w:t>It. Took. Years, for the dread of</w:t>
      </w:r>
      <w:r>
        <w:t xml:space="preserve"> </w:t>
      </w:r>
      <w:r w:rsidRPr="00935427">
        <w:t xml:space="preserve">the prisoners </w:t>
      </w:r>
      <w:r w:rsidR="0036745E">
        <w:t xml:space="preserve">that passed through </w:t>
      </w:r>
      <w:r w:rsidRPr="00935427">
        <w:t>to fully suffuse the</w:t>
      </w:r>
      <w:r>
        <w:t xml:space="preserve"> </w:t>
      </w:r>
      <w:r w:rsidRPr="00935427">
        <w:t xml:space="preserve">place, and I was an old man </w:t>
      </w:r>
      <w:r w:rsidR="0036745E">
        <w:lastRenderedPageBreak/>
        <w:t>by the time</w:t>
      </w:r>
      <w:r>
        <w:t xml:space="preserve"> </w:t>
      </w:r>
      <w:r w:rsidRPr="00935427">
        <w:t>I made my first attempt at the</w:t>
      </w:r>
      <w:r>
        <w:t xml:space="preserve"> </w:t>
      </w:r>
      <w:r w:rsidRPr="00935427">
        <w:t>Watcher’s Crown, sat in the centr</w:t>
      </w:r>
      <w:r w:rsidR="006979D6">
        <w:t>e</w:t>
      </w:r>
      <w:r>
        <w:t xml:space="preserve"> </w:t>
      </w:r>
      <w:r w:rsidRPr="00935427">
        <w:t>of that colossal eye, the great</w:t>
      </w:r>
      <w:r>
        <w:t xml:space="preserve"> </w:t>
      </w:r>
      <w:r w:rsidRPr="00935427">
        <w:t>ring of cells encircling me like a</w:t>
      </w:r>
      <w:r>
        <w:t xml:space="preserve"> </w:t>
      </w:r>
      <w:r w:rsidRPr="00935427">
        <w:t>coronet.</w:t>
      </w:r>
      <w:r w:rsidR="00034465">
        <w:t xml:space="preserve"> </w:t>
      </w:r>
      <w:r w:rsidRPr="00935427">
        <w:t>It was... flawed, of course, as all</w:t>
      </w:r>
      <w:r>
        <w:t xml:space="preserve"> </w:t>
      </w:r>
      <w:r w:rsidRPr="00935427">
        <w:t>Smirke’s rituals were, and none of</w:t>
      </w:r>
      <w:r>
        <w:t xml:space="preserve"> </w:t>
      </w:r>
      <w:r w:rsidRPr="00935427">
        <w:t>the inmates survived as the power I</w:t>
      </w:r>
      <w:r>
        <w:t xml:space="preserve"> </w:t>
      </w:r>
      <w:r w:rsidRPr="00935427">
        <w:t>attempted to harness shook the</w:t>
      </w:r>
      <w:r>
        <w:t xml:space="preserve"> </w:t>
      </w:r>
      <w:r w:rsidRPr="00935427">
        <w:t>building almost to pieces, and the</w:t>
      </w:r>
      <w:r>
        <w:t xml:space="preserve"> </w:t>
      </w:r>
      <w:r w:rsidRPr="00935427">
        <w:t>murky swamp upon which the prison</w:t>
      </w:r>
      <w:r>
        <w:t xml:space="preserve"> </w:t>
      </w:r>
      <w:r w:rsidRPr="00935427">
        <w:t>was built consumed it.</w:t>
      </w:r>
      <w:r w:rsidR="00034465">
        <w:t xml:space="preserve"> </w:t>
      </w:r>
      <w:r w:rsidRPr="00935427">
        <w:t>But it left me a gift: For sat in</w:t>
      </w:r>
      <w:r>
        <w:t xml:space="preserve"> </w:t>
      </w:r>
      <w:r w:rsidRPr="00935427">
        <w:t>that watchtower, I could see</w:t>
      </w:r>
      <w:r>
        <w:t xml:space="preserve"> </w:t>
      </w:r>
      <w:r w:rsidRPr="00935427">
        <w:rPr>
          <w:i/>
        </w:rPr>
        <w:t>everything</w:t>
      </w:r>
      <w:r w:rsidRPr="00935427">
        <w:t xml:space="preserve"> I turned my mind to.</w:t>
      </w:r>
      <w:r w:rsidR="00034465">
        <w:t xml:space="preserve"> </w:t>
      </w:r>
      <w:r w:rsidRPr="00935427">
        <w:t>It was a dizzying power, and one I</w:t>
      </w:r>
      <w:r>
        <w:t xml:space="preserve"> </w:t>
      </w:r>
      <w:r w:rsidRPr="00935427">
        <w:t>discovered I maintained even as I</w:t>
      </w:r>
      <w:r>
        <w:t xml:space="preserve"> </w:t>
      </w:r>
      <w:r w:rsidRPr="00935427">
        <w:t>found vessels to extend my life. Of</w:t>
      </w:r>
      <w:r>
        <w:t xml:space="preserve"> </w:t>
      </w:r>
      <w:r w:rsidRPr="00935427">
        <w:t>course, I had to make sure the</w:t>
      </w:r>
      <w:r>
        <w:t xml:space="preserve"> </w:t>
      </w:r>
      <w:r w:rsidRPr="00935427">
        <w:t>location was kept under my control</w:t>
      </w:r>
      <w:r>
        <w:t xml:space="preserve"> </w:t>
      </w:r>
      <w:r w:rsidRPr="00935427">
        <w:t>while I worked on revising my</w:t>
      </w:r>
      <w:r>
        <w:t xml:space="preserve"> </w:t>
      </w:r>
      <w:r w:rsidRPr="00935427">
        <w:t>plans, and so I moved the</w:t>
      </w:r>
      <w:r>
        <w:t xml:space="preserve"> </w:t>
      </w:r>
      <w:r w:rsidRPr="00935427">
        <w:t>organization I had founded to</w:t>
      </w:r>
      <w:r>
        <w:t xml:space="preserve"> </w:t>
      </w:r>
      <w:r w:rsidRPr="00935427">
        <w:t>assist in my research down to</w:t>
      </w:r>
      <w:r>
        <w:t xml:space="preserve"> </w:t>
      </w:r>
      <w:r w:rsidRPr="00935427">
        <w:t>London, and the Institute as you</w:t>
      </w:r>
      <w:r>
        <w:t xml:space="preserve"> </w:t>
      </w:r>
      <w:r w:rsidRPr="00935427">
        <w:t>know it</w:t>
      </w:r>
      <w:r w:rsidR="00034465">
        <w:t>,</w:t>
      </w:r>
      <w:r w:rsidRPr="00935427">
        <w:t xml:space="preserve"> was born.</w:t>
      </w:r>
      <w:r>
        <w:t xml:space="preserve"> </w:t>
      </w:r>
    </w:p>
    <w:p w14:paraId="09FD33F8" w14:textId="4AD42388" w:rsidR="003C7BA9" w:rsidRPr="00935427" w:rsidRDefault="003C7BA9" w:rsidP="003C7BA9">
      <w:r w:rsidRPr="00935427">
        <w:t>I’ll not bore you with details of</w:t>
      </w:r>
      <w:r>
        <w:t xml:space="preserve"> </w:t>
      </w:r>
      <w:r w:rsidRPr="00935427">
        <w:t>my bodies and failures through</w:t>
      </w:r>
      <w:r>
        <w:t xml:space="preserve"> </w:t>
      </w:r>
      <w:r w:rsidRPr="00935427">
        <w:t>those intervening years. Suffice to</w:t>
      </w:r>
      <w:r>
        <w:t xml:space="preserve"> </w:t>
      </w:r>
      <w:r w:rsidRPr="00935427">
        <w:t>say I kept busy, both planning my</w:t>
      </w:r>
      <w:r>
        <w:t xml:space="preserve"> </w:t>
      </w:r>
      <w:r w:rsidRPr="00935427">
        <w:t>own next attempt, and doing my best</w:t>
      </w:r>
      <w:r>
        <w:t xml:space="preserve"> </w:t>
      </w:r>
      <w:r w:rsidRPr="00935427">
        <w:t>to stymie those others who tried</w:t>
      </w:r>
      <w:r>
        <w:t xml:space="preserve"> </w:t>
      </w:r>
      <w:r w:rsidRPr="00935427">
        <w:t>versions of their own.</w:t>
      </w:r>
      <w:r w:rsidR="00034465">
        <w:t xml:space="preserve"> </w:t>
      </w:r>
      <w:r w:rsidRPr="00935427">
        <w:t>Surely my interpretation of the</w:t>
      </w:r>
      <w:r>
        <w:t xml:space="preserve"> </w:t>
      </w:r>
      <w:r w:rsidRPr="00935427">
        <w:t>Watcher’s Crown had been</w:t>
      </w:r>
      <w:r>
        <w:t xml:space="preserve"> </w:t>
      </w:r>
      <w:r w:rsidRPr="00935427">
        <w:t>incomplete; there had been some</w:t>
      </w:r>
      <w:r>
        <w:t xml:space="preserve"> </w:t>
      </w:r>
      <w:r w:rsidRPr="00935427">
        <w:t>element of the ritual I had</w:t>
      </w:r>
      <w:r>
        <w:t xml:space="preserve"> </w:t>
      </w:r>
      <w:r w:rsidRPr="00935427">
        <w:t>overlooked.</w:t>
      </w:r>
      <w:r w:rsidR="00034465">
        <w:t xml:space="preserve"> </w:t>
      </w:r>
      <w:r w:rsidRPr="00935427">
        <w:t>It was not until I met Gertrude</w:t>
      </w:r>
      <w:r>
        <w:t xml:space="preserve"> </w:t>
      </w:r>
      <w:r w:rsidRPr="00935427">
        <w:t>Robinson that things began to</w:t>
      </w:r>
      <w:r>
        <w:t xml:space="preserve"> </w:t>
      </w:r>
      <w:r w:rsidRPr="00935427">
        <w:t>really come into focus.</w:t>
      </w:r>
    </w:p>
    <w:p w14:paraId="3AACFCB8" w14:textId="7E296AA5" w:rsidR="003C7BA9" w:rsidRPr="00935427" w:rsidRDefault="003C7BA9" w:rsidP="003C7BA9">
      <w:r w:rsidRPr="00935427">
        <w:t>You see, the role of Archivist has</w:t>
      </w:r>
      <w:r>
        <w:t xml:space="preserve"> </w:t>
      </w:r>
      <w:r w:rsidRPr="00935427">
        <w:t>been part of the Beholding for as</w:t>
      </w:r>
      <w:r>
        <w:t xml:space="preserve"> </w:t>
      </w:r>
      <w:r w:rsidRPr="00935427">
        <w:t>far back as my research can go.</w:t>
      </w:r>
      <w:r>
        <w:t xml:space="preserve"> </w:t>
      </w:r>
      <w:r w:rsidRPr="00935427">
        <w:t>This isn’t uncommon for the Powers;</w:t>
      </w:r>
      <w:r>
        <w:t xml:space="preserve"> </w:t>
      </w:r>
      <w:r w:rsidRPr="00935427">
        <w:t>most of the beliefs around them are</w:t>
      </w:r>
      <w:r>
        <w:t xml:space="preserve"> </w:t>
      </w:r>
      <w:r w:rsidRPr="00935427">
        <w:t>guesswork and fallible human</w:t>
      </w:r>
      <w:r>
        <w:t xml:space="preserve"> </w:t>
      </w:r>
      <w:r w:rsidRPr="00935427">
        <w:t>interpretation, but there are</w:t>
      </w:r>
      <w:r>
        <w:t xml:space="preserve"> </w:t>
      </w:r>
      <w:r w:rsidRPr="00935427">
        <w:t>certain through lines</w:t>
      </w:r>
      <w:r>
        <w:t xml:space="preserve"> </w:t>
      </w:r>
      <w:r w:rsidRPr="00935427">
        <w:t>and</w:t>
      </w:r>
      <w:r>
        <w:t xml:space="preserve"> </w:t>
      </w:r>
      <w:r w:rsidRPr="00935427">
        <w:t>consistencies that can be spotted,</w:t>
      </w:r>
      <w:r>
        <w:t xml:space="preserve"> </w:t>
      </w:r>
      <w:r w:rsidRPr="00935427">
        <w:t>regardless of the trappings.</w:t>
      </w:r>
      <w:r w:rsidR="00034465">
        <w:t xml:space="preserve"> </w:t>
      </w:r>
      <w:r w:rsidRPr="00935427">
        <w:t>But Gertrude was unlike any other</w:t>
      </w:r>
      <w:r>
        <w:t xml:space="preserve"> </w:t>
      </w:r>
      <w:r w:rsidRPr="00935427">
        <w:t>Archivist. She simply did not care</w:t>
      </w:r>
      <w:r>
        <w:t xml:space="preserve"> </w:t>
      </w:r>
      <w:r w:rsidRPr="00935427">
        <w:t xml:space="preserve">about </w:t>
      </w:r>
      <w:r w:rsidR="00034465" w:rsidRPr="00935427">
        <w:t xml:space="preserve">collecting </w:t>
      </w:r>
      <w:r w:rsidRPr="00935427">
        <w:t>experiences or</w:t>
      </w:r>
      <w:r>
        <w:t xml:space="preserve"> </w:t>
      </w:r>
      <w:r w:rsidR="00034465" w:rsidRPr="00935427">
        <w:t xml:space="preserve">compiling </w:t>
      </w:r>
      <w:r w:rsidRPr="00935427">
        <w:t>the fears of others. She</w:t>
      </w:r>
      <w:r>
        <w:t xml:space="preserve"> </w:t>
      </w:r>
      <w:r w:rsidRPr="00935427">
        <w:t>was driven to stop those who served</w:t>
      </w:r>
      <w:r>
        <w:t xml:space="preserve"> </w:t>
      </w:r>
      <w:r w:rsidRPr="00935427">
        <w:t>the Powers.</w:t>
      </w:r>
      <w:r w:rsidR="00280D39">
        <w:t xml:space="preserve"> </w:t>
      </w:r>
      <w:r w:rsidRPr="00935427">
        <w:t>More than once I thought she must</w:t>
      </w:r>
      <w:r>
        <w:t xml:space="preserve"> </w:t>
      </w:r>
      <w:r w:rsidRPr="00935427">
        <w:t>secretly be of the Hunt</w:t>
      </w:r>
      <w:r w:rsidR="00280D39">
        <w:t>;</w:t>
      </w:r>
      <w:r w:rsidRPr="00935427">
        <w:t xml:space="preserve"> but there</w:t>
      </w:r>
      <w:r>
        <w:t xml:space="preserve"> </w:t>
      </w:r>
      <w:r w:rsidRPr="00935427">
        <w:t>was never that sick joy in her,</w:t>
      </w:r>
      <w:r>
        <w:t xml:space="preserve"> </w:t>
      </w:r>
      <w:r w:rsidRPr="00935427">
        <w:t xml:space="preserve">that thrill of </w:t>
      </w:r>
      <w:r w:rsidRPr="00935427">
        <w:lastRenderedPageBreak/>
        <w:t>predator and prey.</w:t>
      </w:r>
      <w:r>
        <w:t xml:space="preserve"> </w:t>
      </w:r>
      <w:r w:rsidRPr="00935427">
        <w:t>She had simply decided that this</w:t>
      </w:r>
      <w:r>
        <w:t xml:space="preserve"> </w:t>
      </w:r>
      <w:r w:rsidRPr="00935427">
        <w:t>was her position in life, and went</w:t>
      </w:r>
      <w:r>
        <w:t xml:space="preserve"> </w:t>
      </w:r>
      <w:r w:rsidRPr="00935427">
        <w:t>about it with a practicality that</w:t>
      </w:r>
      <w:r>
        <w:t xml:space="preserve"> </w:t>
      </w:r>
      <w:r w:rsidRPr="00935427">
        <w:t>even I found disconcerting at</w:t>
      </w:r>
      <w:r>
        <w:t xml:space="preserve"> </w:t>
      </w:r>
      <w:r w:rsidRPr="00935427">
        <w:t>times.</w:t>
      </w:r>
    </w:p>
    <w:p w14:paraId="1D52B75C" w14:textId="77777777" w:rsidR="00280D39" w:rsidRDefault="003C7BA9" w:rsidP="003C7BA9">
      <w:r w:rsidRPr="00935427">
        <w:t>I once asked her what drove her,</w:t>
      </w:r>
      <w:r>
        <w:t xml:space="preserve"> </w:t>
      </w:r>
      <w:r w:rsidRPr="00935427">
        <w:t>what had started her down that</w:t>
      </w:r>
      <w:r>
        <w:t xml:space="preserve"> </w:t>
      </w:r>
      <w:r w:rsidRPr="00935427">
        <w:t>path. She told me the Desolation</w:t>
      </w:r>
      <w:r>
        <w:t xml:space="preserve"> </w:t>
      </w:r>
      <w:r w:rsidRPr="00935427">
        <w:t>had killed her cat.</w:t>
      </w:r>
      <w:r w:rsidR="00280D39">
        <w:t xml:space="preserve"> </w:t>
      </w:r>
      <w:r w:rsidRPr="00935427">
        <w:t>I don’t know if she was joking,</w:t>
      </w:r>
      <w:r>
        <w:t xml:space="preserve"> </w:t>
      </w:r>
      <w:r w:rsidRPr="00935427">
        <w:t>and, to be honest, I could never</w:t>
      </w:r>
      <w:r>
        <w:t xml:space="preserve"> </w:t>
      </w:r>
      <w:r w:rsidRPr="00935427">
        <w:t>bring myself to look into her mind</w:t>
      </w:r>
      <w:r>
        <w:t xml:space="preserve"> </w:t>
      </w:r>
      <w:r w:rsidRPr="00935427">
        <w:t>and find out for sure.</w:t>
      </w:r>
      <w:r w:rsidR="00280D39">
        <w:t xml:space="preserve"> </w:t>
      </w:r>
    </w:p>
    <w:p w14:paraId="100A3963" w14:textId="4DB16783" w:rsidR="003C7BA9" w:rsidRPr="00935427" w:rsidRDefault="003C7BA9" w:rsidP="003C7BA9">
      <w:r w:rsidRPr="00935427">
        <w:t>In any case, Gertrude’s ruthless</w:t>
      </w:r>
      <w:r>
        <w:t xml:space="preserve"> </w:t>
      </w:r>
      <w:r w:rsidRPr="00935427">
        <w:t>efficiency in derailing and</w:t>
      </w:r>
      <w:r>
        <w:t xml:space="preserve"> </w:t>
      </w:r>
      <w:r w:rsidRPr="00935427">
        <w:t>collapsing rituals threw into stark</w:t>
      </w:r>
      <w:r>
        <w:t xml:space="preserve"> </w:t>
      </w:r>
      <w:r w:rsidRPr="00935427">
        <w:t>relief a question that had been</w:t>
      </w:r>
      <w:r>
        <w:t xml:space="preserve"> </w:t>
      </w:r>
      <w:r w:rsidRPr="00935427">
        <w:t>bothering me for almost a hundred</w:t>
      </w:r>
      <w:r>
        <w:t xml:space="preserve"> </w:t>
      </w:r>
      <w:r w:rsidRPr="00935427">
        <w:t>and fifty years: In the whole span</w:t>
      </w:r>
      <w:r>
        <w:t xml:space="preserve"> </w:t>
      </w:r>
      <w:r w:rsidRPr="00935427">
        <w:t>of humanity, why had nobody ever</w:t>
      </w:r>
      <w:r>
        <w:t xml:space="preserve"> </w:t>
      </w:r>
      <w:r w:rsidRPr="00935427">
        <w:t>succeeded?</w:t>
      </w:r>
      <w:r w:rsidR="00280D39">
        <w:t xml:space="preserve"> </w:t>
      </w:r>
      <w:r w:rsidRPr="00935427">
        <w:t>Perhaps there were a long line of</w:t>
      </w:r>
      <w:r>
        <w:t xml:space="preserve"> </w:t>
      </w:r>
      <w:r w:rsidRPr="00935427">
        <w:t>Gertrude Robinsons throughout</w:t>
      </w:r>
      <w:r>
        <w:t xml:space="preserve"> </w:t>
      </w:r>
      <w:r w:rsidRPr="00935427">
        <w:t>history, but I found that hard to</w:t>
      </w:r>
      <w:r>
        <w:t xml:space="preserve"> </w:t>
      </w:r>
      <w:r w:rsidRPr="00935427">
        <w:t>credit. Could it be, then, that</w:t>
      </w:r>
      <w:r>
        <w:t xml:space="preserve"> </w:t>
      </w:r>
      <w:r w:rsidRPr="00935427">
        <w:t>there was something in the very</w:t>
      </w:r>
      <w:r>
        <w:t xml:space="preserve"> </w:t>
      </w:r>
      <w:r w:rsidRPr="00935427">
        <w:t>concept of the rituals that meant</w:t>
      </w:r>
      <w:r>
        <w:t xml:space="preserve"> </w:t>
      </w:r>
      <w:r w:rsidRPr="00935427">
        <w:t xml:space="preserve">they </w:t>
      </w:r>
      <w:r w:rsidRPr="00935427">
        <w:rPr>
          <w:i/>
        </w:rPr>
        <w:t>couldn’t</w:t>
      </w:r>
      <w:r w:rsidRPr="00935427">
        <w:t xml:space="preserve"> succeed?</w:t>
      </w:r>
      <w:r w:rsidR="00280D39">
        <w:t xml:space="preserve"> </w:t>
      </w:r>
      <w:r w:rsidRPr="00935427">
        <w:t>She was clearly having similar</w:t>
      </w:r>
      <w:r>
        <w:t xml:space="preserve"> </w:t>
      </w:r>
      <w:r w:rsidRPr="00935427">
        <w:t>thoughts in that last year, all of</w:t>
      </w:r>
      <w:r>
        <w:t xml:space="preserve"> </w:t>
      </w:r>
      <w:r w:rsidRPr="00935427">
        <w:t>which culminated with the People’s</w:t>
      </w:r>
      <w:r>
        <w:t xml:space="preserve"> </w:t>
      </w:r>
      <w:r w:rsidRPr="00935427">
        <w:t>Church.</w:t>
      </w:r>
      <w:r>
        <w:t xml:space="preserve"> </w:t>
      </w:r>
      <w:r w:rsidRPr="00935427">
        <w:t>When I saw that she was making no</w:t>
      </w:r>
      <w:r>
        <w:t xml:space="preserve"> </w:t>
      </w:r>
      <w:r w:rsidRPr="00935427">
        <w:t>preparations whatsoever to stop it,</w:t>
      </w:r>
      <w:r>
        <w:t xml:space="preserve"> </w:t>
      </w:r>
      <w:r w:rsidRPr="00935427">
        <w:t>I realized she was putting into</w:t>
      </w:r>
      <w:r>
        <w:t xml:space="preserve"> </w:t>
      </w:r>
      <w:r w:rsidRPr="00935427">
        <w:t>practice a theory, and one she</w:t>
      </w:r>
      <w:r>
        <w:t xml:space="preserve"> </w:t>
      </w:r>
      <w:r w:rsidRPr="00935427">
        <w:t>couldn’t afford to be wrong. She</w:t>
      </w:r>
      <w:r>
        <w:t xml:space="preserve"> </w:t>
      </w:r>
      <w:r w:rsidRPr="00935427">
        <w:t>was going to wait, and see if the</w:t>
      </w:r>
      <w:r>
        <w:t xml:space="preserve"> </w:t>
      </w:r>
      <w:r w:rsidRPr="00935427">
        <w:t>unopposed ritual succeeded, or if</w:t>
      </w:r>
      <w:r>
        <w:t xml:space="preserve"> </w:t>
      </w:r>
      <w:r w:rsidRPr="00935427">
        <w:t>it collapsed under its own strain</w:t>
      </w:r>
      <w:r>
        <w:t xml:space="preserve"> </w:t>
      </w:r>
      <w:r w:rsidRPr="00935427">
        <w:t xml:space="preserve">as mine had all </w:t>
      </w:r>
      <w:r w:rsidR="00A95A01">
        <w:t>t</w:t>
      </w:r>
      <w:r w:rsidRPr="00935427">
        <w:t>hose years ago.</w:t>
      </w:r>
      <w:r w:rsidR="00A95A01">
        <w:t xml:space="preserve"> </w:t>
      </w:r>
      <w:r w:rsidRPr="00935427">
        <w:t>Knowing Gertrude, I’m sure she had</w:t>
      </w:r>
      <w:r>
        <w:t xml:space="preserve"> </w:t>
      </w:r>
      <w:r w:rsidRPr="00935427">
        <w:t>a backup plan if she had</w:t>
      </w:r>
      <w:r>
        <w:t xml:space="preserve"> </w:t>
      </w:r>
      <w:r w:rsidRPr="00935427">
        <w:t>miscalculated</w:t>
      </w:r>
      <w:r w:rsidR="00A95A01">
        <w:t xml:space="preserve"> </w:t>
      </w:r>
      <w:r w:rsidR="00A95A01" w:rsidRPr="00A95A01">
        <w:t>—</w:t>
      </w:r>
      <w:r w:rsidRPr="00935427">
        <w:t xml:space="preserve"> but she had not. The</w:t>
      </w:r>
      <w:r>
        <w:t xml:space="preserve"> </w:t>
      </w:r>
      <w:r w:rsidRPr="00935427">
        <w:t>ritual failed. And all at once, I</w:t>
      </w:r>
      <w:r>
        <w:t xml:space="preserve"> </w:t>
      </w:r>
      <w:r w:rsidRPr="00935427">
        <w:t xml:space="preserve">realized what </w:t>
      </w:r>
      <w:r w:rsidR="00D110C6">
        <w:t>needed</w:t>
      </w:r>
      <w:r w:rsidRPr="00935427">
        <w:t xml:space="preserve"> to be done.</w:t>
      </w:r>
    </w:p>
    <w:p w14:paraId="4613100F" w14:textId="2FF17151" w:rsidR="003C7BA9" w:rsidRDefault="003C7BA9" w:rsidP="003C7BA9">
      <w:r w:rsidRPr="00935427">
        <w:t>You see, the thing about the Fears</w:t>
      </w:r>
      <w:r>
        <w:t xml:space="preserve"> </w:t>
      </w:r>
      <w:r w:rsidRPr="00935427">
        <w:t>is that they can never be truly</w:t>
      </w:r>
      <w:r>
        <w:t xml:space="preserve"> </w:t>
      </w:r>
      <w:r w:rsidRPr="00935427">
        <w:t>separated from each other. When</w:t>
      </w:r>
      <w:r>
        <w:t xml:space="preserve"> </w:t>
      </w:r>
      <w:r w:rsidRPr="00935427">
        <w:t>does the fear of sudden violence</w:t>
      </w:r>
      <w:r>
        <w:t xml:space="preserve"> </w:t>
      </w:r>
      <w:r w:rsidRPr="00935427">
        <w:t xml:space="preserve">transition into the </w:t>
      </w:r>
      <w:r w:rsidR="00901269">
        <w:t>panic</w:t>
      </w:r>
      <w:r w:rsidRPr="00935427">
        <w:t xml:space="preserve"> of hunted</w:t>
      </w:r>
      <w:r>
        <w:t xml:space="preserve"> </w:t>
      </w:r>
      <w:r w:rsidRPr="00935427">
        <w:t>prey? When does the mask of the</w:t>
      </w:r>
      <w:r>
        <w:t xml:space="preserve"> </w:t>
      </w:r>
      <w:r w:rsidRPr="00935427">
        <w:t>Stranger become the deception of</w:t>
      </w:r>
      <w:r>
        <w:t xml:space="preserve"> </w:t>
      </w:r>
      <w:r w:rsidRPr="00935427">
        <w:t>the Spiral?</w:t>
      </w:r>
      <w:r w:rsidR="00901269">
        <w:t xml:space="preserve"> </w:t>
      </w:r>
      <w:r w:rsidRPr="00935427">
        <w:t>Even those that seem to exist in</w:t>
      </w:r>
      <w:r>
        <w:t xml:space="preserve"> </w:t>
      </w:r>
      <w:r w:rsidRPr="00935427">
        <w:t>direct opposition rely on each other for their</w:t>
      </w:r>
      <w:r>
        <w:t xml:space="preserve"> </w:t>
      </w:r>
      <w:r w:rsidRPr="00935427">
        <w:t>definition as much as up relies on down.</w:t>
      </w:r>
      <w:r w:rsidR="00901269">
        <w:t xml:space="preserve"> </w:t>
      </w:r>
      <w:r w:rsidRPr="00935427">
        <w:t>To try and create a world with only</w:t>
      </w:r>
      <w:r>
        <w:t xml:space="preserve"> </w:t>
      </w:r>
      <w:r w:rsidRPr="00935427">
        <w:t>the Buried makes as much sense as</w:t>
      </w:r>
      <w:r>
        <w:t xml:space="preserve"> </w:t>
      </w:r>
      <w:r w:rsidRPr="00935427">
        <w:t xml:space="preserve">trying to conceive </w:t>
      </w:r>
      <w:r w:rsidRPr="00935427">
        <w:lastRenderedPageBreak/>
        <w:t>a world with</w:t>
      </w:r>
      <w:r>
        <w:t xml:space="preserve"> </w:t>
      </w:r>
      <w:r w:rsidRPr="00935427">
        <w:t>only down.</w:t>
      </w:r>
      <w:r w:rsidR="00901269">
        <w:t xml:space="preserve"> </w:t>
      </w:r>
      <w:r w:rsidRPr="00935427">
        <w:t>Every ritual tied itself so closely</w:t>
      </w:r>
      <w:r>
        <w:t xml:space="preserve"> </w:t>
      </w:r>
      <w:r w:rsidRPr="00935427">
        <w:t>to a single power as to render</w:t>
      </w:r>
      <w:r>
        <w:t xml:space="preserve"> </w:t>
      </w:r>
      <w:r w:rsidRPr="00935427">
        <w:t>itself impossible. They could bring</w:t>
      </w:r>
      <w:r>
        <w:t xml:space="preserve"> </w:t>
      </w:r>
      <w:r w:rsidRPr="00935427">
        <w:t xml:space="preserve">their patron close, but </w:t>
      </w:r>
      <w:r w:rsidR="00901269">
        <w:t>could not</w:t>
      </w:r>
      <w:r w:rsidRPr="00935427">
        <w:t xml:space="preserve"> sever</w:t>
      </w:r>
      <w:r>
        <w:t xml:space="preserve"> </w:t>
      </w:r>
      <w:r w:rsidRPr="00935427">
        <w:t>it from the others, and eventually</w:t>
      </w:r>
      <w:r>
        <w:t xml:space="preserve"> </w:t>
      </w:r>
      <w:r w:rsidRPr="00935427">
        <w:t>it would be violently pulled back</w:t>
      </w:r>
      <w:r>
        <w:t xml:space="preserve"> </w:t>
      </w:r>
      <w:r w:rsidR="00901269">
        <w:t>to</w:t>
      </w:r>
      <w:r w:rsidRPr="00935427">
        <w:t xml:space="preserve"> the place next to reality</w:t>
      </w:r>
      <w:r>
        <w:t xml:space="preserve"> </w:t>
      </w:r>
      <w:r w:rsidRPr="00935427">
        <w:t>where they dwell.</w:t>
      </w:r>
      <w:r w:rsidR="00901269">
        <w:t xml:space="preserve"> </w:t>
      </w:r>
      <w:r w:rsidRPr="00935427">
        <w:t>The solution, then, is simple: A</w:t>
      </w:r>
      <w:r>
        <w:t xml:space="preserve"> </w:t>
      </w:r>
      <w:r w:rsidRPr="00935427">
        <w:t xml:space="preserve">new ritual must be devised </w:t>
      </w:r>
      <w:r w:rsidR="00901269">
        <w:t>that</w:t>
      </w:r>
      <w:r>
        <w:t xml:space="preserve"> </w:t>
      </w:r>
      <w:r w:rsidRPr="00935427">
        <w:t xml:space="preserve">will bring through </w:t>
      </w:r>
      <w:r w:rsidRPr="00935427">
        <w:rPr>
          <w:i/>
        </w:rPr>
        <w:t>all</w:t>
      </w:r>
      <w:r w:rsidRPr="00935427">
        <w:t xml:space="preserve"> the Powers</w:t>
      </w:r>
      <w:r>
        <w:t xml:space="preserve"> </w:t>
      </w:r>
      <w:r w:rsidRPr="00935427">
        <w:t>at once. All fourteen, as I had</w:t>
      </w:r>
      <w:r>
        <w:t xml:space="preserve"> </w:t>
      </w:r>
      <w:r w:rsidRPr="00935427">
        <w:t>hoped I could complete it before</w:t>
      </w:r>
      <w:r>
        <w:t xml:space="preserve"> </w:t>
      </w:r>
      <w:r w:rsidRPr="00935427">
        <w:t>any new powers such as Extinction</w:t>
      </w:r>
      <w:r>
        <w:t xml:space="preserve"> </w:t>
      </w:r>
      <w:r w:rsidRPr="00935427">
        <w:t>were able to fully emerge. All</w:t>
      </w:r>
      <w:r>
        <w:t xml:space="preserve"> </w:t>
      </w:r>
      <w:r w:rsidRPr="00935427">
        <w:t>under the Eye’s auspices, of</w:t>
      </w:r>
      <w:r>
        <w:t xml:space="preserve"> </w:t>
      </w:r>
      <w:r w:rsidRPr="00935427">
        <w:t>course. We mustn’t forget our</w:t>
      </w:r>
      <w:r>
        <w:t xml:space="preserve"> </w:t>
      </w:r>
      <w:r w:rsidRPr="00935427">
        <w:t>roots.</w:t>
      </w:r>
    </w:p>
    <w:p w14:paraId="5D534F86" w14:textId="5B60F4D3" w:rsidR="003C7BA9" w:rsidRPr="00935427" w:rsidRDefault="003C7BA9" w:rsidP="003C7BA9">
      <w:r w:rsidRPr="00935427">
        <w:t>And there was only one being that</w:t>
      </w:r>
      <w:r>
        <w:t xml:space="preserve"> </w:t>
      </w:r>
      <w:r w:rsidRPr="00935427">
        <w:t>could possibly serve as a lynchpin</w:t>
      </w:r>
      <w:r>
        <w:t xml:space="preserve"> </w:t>
      </w:r>
      <w:r w:rsidRPr="00935427">
        <w:t>for this new ritual: The Archivist.</w:t>
      </w:r>
      <w:r>
        <w:t xml:space="preserve"> </w:t>
      </w:r>
      <w:r w:rsidRPr="00935427">
        <w:t>A position that had so recently</w:t>
      </w:r>
      <w:r>
        <w:t xml:space="preserve"> </w:t>
      </w:r>
      <w:r w:rsidRPr="00935427">
        <w:t>become vacant, thanks to Gertrude’s</w:t>
      </w:r>
      <w:r>
        <w:t xml:space="preserve"> </w:t>
      </w:r>
      <w:r w:rsidRPr="00935427">
        <w:t>ill-timed retirement plans.</w:t>
      </w:r>
      <w:r w:rsidR="00887977">
        <w:t xml:space="preserve"> </w:t>
      </w:r>
      <w:r w:rsidRPr="00935427">
        <w:t>Because the thing about the</w:t>
      </w:r>
      <w:r>
        <w:t xml:space="preserve"> </w:t>
      </w:r>
      <w:r w:rsidRPr="00935427">
        <w:t>Archivist is that</w:t>
      </w:r>
      <w:r w:rsidR="00887977">
        <w:t>,</w:t>
      </w:r>
      <w:r w:rsidRPr="00935427">
        <w:t xml:space="preserve"> well, it’s a bit</w:t>
      </w:r>
      <w:r>
        <w:t xml:space="preserve"> </w:t>
      </w:r>
      <w:r w:rsidRPr="00935427">
        <w:t>of a misnomer.</w:t>
      </w:r>
      <w:r w:rsidR="00506108">
        <w:t xml:space="preserve"> </w:t>
      </w:r>
      <w:r w:rsidRPr="00935427">
        <w:t>It might, perhaps, be better named:</w:t>
      </w:r>
      <w:r>
        <w:t xml:space="preserve"> </w:t>
      </w:r>
      <w:r w:rsidRPr="00935427">
        <w:t>The Archive.</w:t>
      </w:r>
    </w:p>
    <w:p w14:paraId="683FB232" w14:textId="563F0AED" w:rsidR="003C7BA9" w:rsidRPr="00935427" w:rsidRDefault="003C7BA9" w:rsidP="003C7BA9">
      <w:r w:rsidRPr="00935427">
        <w:t xml:space="preserve">Because you do </w:t>
      </w:r>
      <w:r w:rsidRPr="00935427">
        <w:rPr>
          <w:i/>
        </w:rPr>
        <w:t>not</w:t>
      </w:r>
      <w:r w:rsidRPr="00935427">
        <w:t xml:space="preserve"> administer and</w:t>
      </w:r>
      <w:r>
        <w:t xml:space="preserve"> </w:t>
      </w:r>
      <w:r w:rsidRPr="00935427">
        <w:t>preserve the records of fear, Jo</w:t>
      </w:r>
      <w:r w:rsidR="00506108">
        <w:t>h</w:t>
      </w:r>
      <w:r w:rsidRPr="00935427">
        <w:t>n.</w:t>
      </w:r>
      <w:r>
        <w:t xml:space="preserve"> </w:t>
      </w:r>
      <w:r w:rsidRPr="00935427">
        <w:t xml:space="preserve">You </w:t>
      </w:r>
      <w:r w:rsidRPr="00935427">
        <w:rPr>
          <w:i/>
        </w:rPr>
        <w:t>are</w:t>
      </w:r>
      <w:r w:rsidRPr="00935427">
        <w:t xml:space="preserve"> a record of fear, both in</w:t>
      </w:r>
      <w:r>
        <w:t xml:space="preserve"> </w:t>
      </w:r>
      <w:r w:rsidRPr="00935427">
        <w:t>mind as you walk the shuddering</w:t>
      </w:r>
      <w:r>
        <w:t xml:space="preserve"> </w:t>
      </w:r>
      <w:r w:rsidR="00376E3E">
        <w:t>dread</w:t>
      </w:r>
      <w:r w:rsidRPr="00935427">
        <w:t xml:space="preserve"> of each statement, and in</w:t>
      </w:r>
      <w:r>
        <w:t xml:space="preserve"> </w:t>
      </w:r>
      <w:r w:rsidRPr="00935427">
        <w:t>body as the Powers each leave their</w:t>
      </w:r>
      <w:r>
        <w:t xml:space="preserve"> </w:t>
      </w:r>
      <w:r w:rsidRPr="00935427">
        <w:t>mark upon you.</w:t>
      </w:r>
      <w:r w:rsidR="00F274DD">
        <w:t xml:space="preserve"> </w:t>
      </w:r>
      <w:r w:rsidRPr="00935427">
        <w:t>You are a living chronicle of</w:t>
      </w:r>
      <w:r>
        <w:t xml:space="preserve"> </w:t>
      </w:r>
      <w:r w:rsidRPr="00935427">
        <w:t>terror.</w:t>
      </w:r>
      <w:r>
        <w:t xml:space="preserve"> </w:t>
      </w:r>
      <w:r w:rsidRPr="00935427">
        <w:t>Perhaps, then, if I could find an</w:t>
      </w:r>
      <w:r>
        <w:t xml:space="preserve"> </w:t>
      </w:r>
      <w:r w:rsidRPr="00935427">
        <w:t>Archivist and have each Power mark</w:t>
      </w:r>
      <w:r>
        <w:t xml:space="preserve"> </w:t>
      </w:r>
      <w:r w:rsidRPr="00935427">
        <w:t>them, have them confront each one</w:t>
      </w:r>
      <w:r>
        <w:t xml:space="preserve"> </w:t>
      </w:r>
      <w:r w:rsidRPr="00935427">
        <w:t xml:space="preserve">and each in turn </w:t>
      </w:r>
      <w:r w:rsidR="00F274DD" w:rsidRPr="00935427">
        <w:t>instil</w:t>
      </w:r>
      <w:r w:rsidRPr="00935427">
        <w:t xml:space="preserve"> in them a</w:t>
      </w:r>
      <w:r>
        <w:t xml:space="preserve"> </w:t>
      </w:r>
      <w:r w:rsidRPr="00935427">
        <w:t>powerful and acute fear for their</w:t>
      </w:r>
      <w:r>
        <w:t xml:space="preserve"> </w:t>
      </w:r>
      <w:r w:rsidRPr="00935427">
        <w:t>life, they could be turned into a</w:t>
      </w:r>
      <w:r>
        <w:t xml:space="preserve"> </w:t>
      </w:r>
      <w:r w:rsidRPr="00935427">
        <w:t>conduit for the coming of this</w:t>
      </w:r>
      <w:r>
        <w:t xml:space="preserve"> </w:t>
      </w:r>
      <w:r w:rsidRPr="00935427">
        <w:t>nightmare kingdom.</w:t>
      </w:r>
      <w:r w:rsidR="00F274DD">
        <w:t xml:space="preserve"> </w:t>
      </w:r>
      <w:r w:rsidRPr="00935427">
        <w:t>Do you see where I’m going, Jo</w:t>
      </w:r>
      <w:r w:rsidR="00506108">
        <w:t>h</w:t>
      </w:r>
      <w:r w:rsidRPr="00935427">
        <w:t>n?</w:t>
      </w:r>
    </w:p>
    <w:p w14:paraId="6EA40AEB" w14:textId="61CD67B8" w:rsidR="003C7BA9" w:rsidRPr="00935427" w:rsidRDefault="003C7BA9" w:rsidP="003C7BA9">
      <w:r w:rsidRPr="00935427">
        <w:t>It does tickle me, that in this</w:t>
      </w:r>
      <w:r>
        <w:t xml:space="preserve"> </w:t>
      </w:r>
      <w:r w:rsidRPr="00935427">
        <w:t>world of would-be occult dynasties</w:t>
      </w:r>
      <w:r>
        <w:t xml:space="preserve"> </w:t>
      </w:r>
      <w:r w:rsidRPr="00935427">
        <w:t>and ageless monsters, the Chosen</w:t>
      </w:r>
      <w:r>
        <w:t xml:space="preserve"> </w:t>
      </w:r>
      <w:r w:rsidRPr="00935427">
        <w:t>One is simply that</w:t>
      </w:r>
      <w:r w:rsidR="00F274DD">
        <w:t>;</w:t>
      </w:r>
      <w:r w:rsidRPr="00935427">
        <w:t xml:space="preserve"> someone I</w:t>
      </w:r>
      <w:r>
        <w:t xml:space="preserve"> </w:t>
      </w:r>
      <w:r w:rsidRPr="00935427">
        <w:t>chose. It’s not in your blood, or</w:t>
      </w:r>
      <w:r>
        <w:t xml:space="preserve"> </w:t>
      </w:r>
      <w:r w:rsidRPr="00935427">
        <w:t xml:space="preserve">your soul, or your </w:t>
      </w:r>
      <w:r w:rsidRPr="00935427">
        <w:rPr>
          <w:i/>
        </w:rPr>
        <w:t>destiny</w:t>
      </w:r>
      <w:r w:rsidRPr="00935427">
        <w:t>. It’s</w:t>
      </w:r>
      <w:r>
        <w:t xml:space="preserve"> </w:t>
      </w:r>
      <w:r w:rsidRPr="00935427">
        <w:t>just in your own, rotten luck.</w:t>
      </w:r>
    </w:p>
    <w:p w14:paraId="2643C2A6" w14:textId="0A2E3F76" w:rsidR="003C7BA9" w:rsidRDefault="003C7BA9" w:rsidP="00F274DD">
      <w:pPr>
        <w:pStyle w:val="Music"/>
      </w:pPr>
      <w:r>
        <w:t>[</w:t>
      </w:r>
      <w:r w:rsidR="006468FA">
        <w:t>A clap of nearby t</w:t>
      </w:r>
      <w:r w:rsidRPr="00D05DB8">
        <w:t>hunder</w:t>
      </w:r>
      <w:r w:rsidRPr="005B6CAC">
        <w:t>]</w:t>
      </w:r>
    </w:p>
    <w:p w14:paraId="4459C1C7" w14:textId="0A804273" w:rsidR="00F274DD" w:rsidRPr="00F274DD" w:rsidRDefault="00F274DD" w:rsidP="00F274DD">
      <w:pPr>
        <w:pStyle w:val="Character"/>
      </w:pPr>
      <w:r>
        <w:lastRenderedPageBreak/>
        <w:t>ARCHIVIST (CONT’D)</w:t>
      </w:r>
    </w:p>
    <w:p w14:paraId="24A255C7" w14:textId="43572D6E" w:rsidR="003C7BA9" w:rsidRPr="00935427" w:rsidRDefault="003C7BA9" w:rsidP="003C7BA9">
      <w:r w:rsidRPr="00935427">
        <w:t>I’ll admit, my options were</w:t>
      </w:r>
      <w:r>
        <w:t xml:space="preserve"> </w:t>
      </w:r>
      <w:r w:rsidRPr="00935427">
        <w:t xml:space="preserve">somewhat limited, but </w:t>
      </w:r>
      <w:r w:rsidR="00500F4F">
        <w:t>m</w:t>
      </w:r>
      <w:r w:rsidRPr="00935427">
        <w:t xml:space="preserve">y </w:t>
      </w:r>
      <w:r w:rsidR="00500F4F">
        <w:t>g</w:t>
      </w:r>
      <w:r w:rsidRPr="00935427">
        <w:t>od, when</w:t>
      </w:r>
      <w:r>
        <w:t xml:space="preserve"> </w:t>
      </w:r>
      <w:r w:rsidRPr="00935427">
        <w:t>you came to me already marked by</w:t>
      </w:r>
      <w:r>
        <w:t xml:space="preserve"> </w:t>
      </w:r>
      <w:r w:rsidRPr="00935427">
        <w:t>the Web, I knew it had to be you. I</w:t>
      </w:r>
      <w:r>
        <w:t xml:space="preserve"> </w:t>
      </w:r>
      <w:r w:rsidRPr="00935427">
        <w:t>even held out some small hope you</w:t>
      </w:r>
      <w:r>
        <w:t xml:space="preserve"> </w:t>
      </w:r>
      <w:r w:rsidRPr="00935427">
        <w:t xml:space="preserve">had been sent by the Spider as </w:t>
      </w:r>
      <w:r w:rsidR="00500F4F">
        <w:t>a</w:t>
      </w:r>
      <w:r>
        <w:t xml:space="preserve"> </w:t>
      </w:r>
      <w:r w:rsidRPr="00935427">
        <w:t xml:space="preserve">sort of implicit blessing on </w:t>
      </w:r>
      <w:r w:rsidR="00500F4F">
        <w:t>my</w:t>
      </w:r>
      <w:r>
        <w:t xml:space="preserve"> </w:t>
      </w:r>
      <w:r w:rsidRPr="00935427">
        <w:t>whole project and, do you know</w:t>
      </w:r>
      <w:r>
        <w:t xml:space="preserve"> </w:t>
      </w:r>
      <w:r w:rsidRPr="00935427">
        <w:t>what, I think it was.</w:t>
      </w:r>
      <w:r w:rsidR="00735DF6">
        <w:t xml:space="preserve"> </w:t>
      </w:r>
      <w:r w:rsidRPr="00935427">
        <w:t>Of course, I had to bide my time,</w:t>
      </w:r>
      <w:r>
        <w:t xml:space="preserve"> </w:t>
      </w:r>
      <w:r w:rsidRPr="00935427">
        <w:t>get a measure of you before I began</w:t>
      </w:r>
      <w:r>
        <w:t xml:space="preserve"> </w:t>
      </w:r>
      <w:r w:rsidRPr="00935427">
        <w:t>to push, learn how you worked</w:t>
      </w:r>
      <w:r w:rsidR="00735DF6">
        <w:t>;</w:t>
      </w:r>
      <w:r w:rsidRPr="00935427">
        <w:t xml:space="preserve"> </w:t>
      </w:r>
      <w:r w:rsidR="00735DF6">
        <w:t>s</w:t>
      </w:r>
      <w:r w:rsidRPr="00935427">
        <w:t>o I</w:t>
      </w:r>
      <w:r>
        <w:t xml:space="preserve"> </w:t>
      </w:r>
      <w:r w:rsidRPr="00935427">
        <w:t>decided I would wait until</w:t>
      </w:r>
      <w:r>
        <w:t xml:space="preserve"> </w:t>
      </w:r>
      <w:r w:rsidRPr="00935427">
        <w:t>something came for you, and see how</w:t>
      </w:r>
      <w:r>
        <w:t xml:space="preserve"> </w:t>
      </w:r>
      <w:r w:rsidRPr="00935427">
        <w:t>you reacted. Attacks upon the</w:t>
      </w:r>
      <w:r>
        <w:t xml:space="preserve"> </w:t>
      </w:r>
      <w:r w:rsidRPr="00935427">
        <w:t>Archives were not uncommon during</w:t>
      </w:r>
      <w:r>
        <w:t xml:space="preserve"> </w:t>
      </w:r>
      <w:r w:rsidRPr="00935427">
        <w:t>Gertrude’s tenure, and, while she</w:t>
      </w:r>
      <w:r>
        <w:t xml:space="preserve"> </w:t>
      </w:r>
      <w:r w:rsidRPr="00935427">
        <w:t>was always prepared, I made sure</w:t>
      </w:r>
      <w:r>
        <w:t xml:space="preserve"> </w:t>
      </w:r>
      <w:r w:rsidRPr="00935427">
        <w:t>you would not be.</w:t>
      </w:r>
      <w:r w:rsidR="002973F0">
        <w:t xml:space="preserve"> </w:t>
      </w:r>
      <w:r w:rsidRPr="00935427">
        <w:t>I reasoned if you couldn’t survive</w:t>
      </w:r>
      <w:r>
        <w:t xml:space="preserve"> </w:t>
      </w:r>
      <w:r w:rsidRPr="00935427">
        <w:t>a single encounter, you were</w:t>
      </w:r>
      <w:r>
        <w:t xml:space="preserve"> </w:t>
      </w:r>
      <w:r w:rsidRPr="00935427">
        <w:t>unlikely to make it through all</w:t>
      </w:r>
      <w:r>
        <w:t xml:space="preserve"> </w:t>
      </w:r>
      <w:r w:rsidRPr="00935427">
        <w:t>fourteen. So, when Jane Prentiss</w:t>
      </w:r>
      <w:r>
        <w:t xml:space="preserve"> </w:t>
      </w:r>
      <w:r w:rsidRPr="00935427">
        <w:t>attacked, I watched eagerly, one</w:t>
      </w:r>
      <w:r>
        <w:t xml:space="preserve"> </w:t>
      </w:r>
      <w:r w:rsidRPr="00935427">
        <w:t>hand on the gas release from the</w:t>
      </w:r>
      <w:r>
        <w:t xml:space="preserve"> </w:t>
      </w:r>
      <w:r w:rsidRPr="00935427">
        <w:t>start.</w:t>
      </w:r>
      <w:r w:rsidR="0037715B">
        <w:t xml:space="preserve"> </w:t>
      </w:r>
      <w:r w:rsidRPr="00935427">
        <w:t>You acquitted yourself well enough,</w:t>
      </w:r>
      <w:r>
        <w:t xml:space="preserve"> </w:t>
      </w:r>
      <w:r w:rsidRPr="00935427">
        <w:t xml:space="preserve">so I decided to see how </w:t>
      </w:r>
      <w:r w:rsidR="002973F0">
        <w:t xml:space="preserve">much further </w:t>
      </w:r>
      <w:r w:rsidRPr="00935427">
        <w:t>you</w:t>
      </w:r>
      <w:r>
        <w:t xml:space="preserve"> </w:t>
      </w:r>
      <w:r w:rsidRPr="00935427">
        <w:t>would get, though I waited until</w:t>
      </w:r>
      <w:r>
        <w:t xml:space="preserve"> </w:t>
      </w:r>
      <w:r w:rsidRPr="00935427">
        <w:t xml:space="preserve">the worms were in you </w:t>
      </w:r>
      <w:r w:rsidR="0037715B">
        <w:t>to</w:t>
      </w:r>
      <w:r w:rsidRPr="00935427">
        <w:t xml:space="preserve"> pull the lever. I needed to make</w:t>
      </w:r>
      <w:r>
        <w:t xml:space="preserve"> </w:t>
      </w:r>
      <w:r w:rsidRPr="00935427">
        <w:t xml:space="preserve">sure you felt that fear </w:t>
      </w:r>
      <w:r w:rsidRPr="00935427">
        <w:rPr>
          <w:i/>
        </w:rPr>
        <w:t>all the way</w:t>
      </w:r>
      <w:r>
        <w:t xml:space="preserve"> </w:t>
      </w:r>
      <w:r w:rsidRPr="00935427">
        <w:rPr>
          <w:i/>
        </w:rPr>
        <w:t>to your bones</w:t>
      </w:r>
      <w:r w:rsidRPr="00935427">
        <w:t>.</w:t>
      </w:r>
    </w:p>
    <w:p w14:paraId="7419C92E" w14:textId="3F9AFB2D" w:rsidR="003C7BA9" w:rsidRPr="00935427" w:rsidRDefault="003C7BA9" w:rsidP="003C7BA9">
      <w:r w:rsidRPr="00935427">
        <w:t>The discovery that one of the</w:t>
      </w:r>
      <w:r>
        <w:t xml:space="preserve"> </w:t>
      </w:r>
      <w:r w:rsidRPr="00935427">
        <w:t>Stranger’s minions had infiltrated</w:t>
      </w:r>
      <w:r>
        <w:t xml:space="preserve"> </w:t>
      </w:r>
      <w:r w:rsidRPr="00935427">
        <w:t>the Institute in the aftermath was</w:t>
      </w:r>
      <w:r>
        <w:t xml:space="preserve"> </w:t>
      </w:r>
      <w:r w:rsidRPr="00935427">
        <w:t>certainly a pleasant bonus. Even if</w:t>
      </w:r>
      <w:r>
        <w:t xml:space="preserve"> </w:t>
      </w:r>
      <w:r w:rsidRPr="00935427">
        <w:t>that sliver of paranoia, that vague</w:t>
      </w:r>
      <w:r>
        <w:t xml:space="preserve"> </w:t>
      </w:r>
      <w:r w:rsidRPr="00935427">
        <w:t>wrongness you couldn’t quite place</w:t>
      </w:r>
      <w:r>
        <w:t xml:space="preserve"> </w:t>
      </w:r>
      <w:r w:rsidRPr="00935427">
        <w:t>wouldn’t count as a mark, it was</w:t>
      </w:r>
      <w:r>
        <w:t xml:space="preserve"> </w:t>
      </w:r>
      <w:r w:rsidRPr="00935427">
        <w:t>only a matter of time before it</w:t>
      </w:r>
      <w:r>
        <w:t xml:space="preserve"> </w:t>
      </w:r>
      <w:r w:rsidRPr="00935427">
        <w:t>confronted you in a far more direct</w:t>
      </w:r>
      <w:r>
        <w:t xml:space="preserve"> </w:t>
      </w:r>
      <w:r w:rsidRPr="00935427">
        <w:t>and affecting matter.</w:t>
      </w:r>
      <w:r w:rsidR="0037715B">
        <w:t xml:space="preserve"> </w:t>
      </w:r>
      <w:r w:rsidRPr="00935427">
        <w:t>Admittedly, given the advent of the</w:t>
      </w:r>
      <w:r>
        <w:t xml:space="preserve"> </w:t>
      </w:r>
      <w:r w:rsidRPr="00935427">
        <w:t>Unknowing, I needn’t have bothered.</w:t>
      </w:r>
      <w:r>
        <w:t xml:space="preserve"> </w:t>
      </w:r>
      <w:r w:rsidRPr="00935427">
        <w:t>But what’s the old saying about</w:t>
      </w:r>
      <w:r>
        <w:t xml:space="preserve"> </w:t>
      </w:r>
      <w:r w:rsidRPr="00935427">
        <w:t>hindsight?</w:t>
      </w:r>
      <w:r w:rsidR="0037715B">
        <w:t xml:space="preserve"> </w:t>
      </w:r>
      <w:r w:rsidRPr="00935427">
        <w:t>More important to me was Sasha’s</w:t>
      </w:r>
      <w:r>
        <w:t xml:space="preserve"> </w:t>
      </w:r>
      <w:r w:rsidRPr="00935427">
        <w:t>encounter with the Distortion. If</w:t>
      </w:r>
      <w:r>
        <w:t xml:space="preserve"> </w:t>
      </w:r>
      <w:r w:rsidRPr="00935427">
        <w:rPr>
          <w:i/>
        </w:rPr>
        <w:t>it</w:t>
      </w:r>
      <w:r w:rsidRPr="00935427">
        <w:t xml:space="preserve"> had taken an interest, then I</w:t>
      </w:r>
      <w:r>
        <w:t xml:space="preserve"> </w:t>
      </w:r>
      <w:r w:rsidRPr="00935427">
        <w:t>very much wanted it to cross your</w:t>
      </w:r>
      <w:r>
        <w:t xml:space="preserve"> </w:t>
      </w:r>
      <w:r w:rsidRPr="00935427">
        <w:t>path.</w:t>
      </w:r>
      <w:r w:rsidR="0037715B">
        <w:t xml:space="preserve"> </w:t>
      </w:r>
    </w:p>
    <w:p w14:paraId="477D9EF8" w14:textId="2BBAF7D7" w:rsidR="003C7BA9" w:rsidRPr="00935427" w:rsidRDefault="003C7BA9" w:rsidP="003C7BA9">
      <w:r w:rsidRPr="00935427">
        <w:t>So I found one of its current</w:t>
      </w:r>
      <w:r>
        <w:t xml:space="preserve"> </w:t>
      </w:r>
      <w:r w:rsidRPr="00935427">
        <w:t>victims and convinced her to make a</w:t>
      </w:r>
      <w:r>
        <w:t xml:space="preserve"> </w:t>
      </w:r>
      <w:r w:rsidRPr="00935427">
        <w:t>statement.</w:t>
      </w:r>
      <w:r w:rsidR="00F02B62">
        <w:t xml:space="preserve"> </w:t>
      </w:r>
      <w:r w:rsidRPr="00935427">
        <w:t>Poor Helen. I actually had to put</w:t>
      </w:r>
      <w:r>
        <w:t xml:space="preserve"> </w:t>
      </w:r>
      <w:r w:rsidRPr="00935427">
        <w:t>her in a taxi myself, she was</w:t>
      </w:r>
      <w:r>
        <w:t xml:space="preserve"> </w:t>
      </w:r>
      <w:r w:rsidRPr="00935427">
        <w:t xml:space="preserve">getting so lost </w:t>
      </w:r>
      <w:r w:rsidR="0084270B">
        <w:t>o</w:t>
      </w:r>
      <w:r w:rsidRPr="00935427">
        <w:t>n those narrow</w:t>
      </w:r>
      <w:r>
        <w:t xml:space="preserve"> </w:t>
      </w:r>
      <w:r w:rsidRPr="00935427">
        <w:t>London side streets.</w:t>
      </w:r>
      <w:r>
        <w:t xml:space="preserve"> </w:t>
      </w:r>
      <w:r w:rsidRPr="00935427">
        <w:t>It worked, though.</w:t>
      </w:r>
    </w:p>
    <w:p w14:paraId="00A6A418" w14:textId="6FA1CD30" w:rsidR="003C7BA9" w:rsidRPr="00935427" w:rsidRDefault="003C7BA9" w:rsidP="003C7BA9">
      <w:r w:rsidRPr="00935427">
        <w:lastRenderedPageBreak/>
        <w:t>Between the stabbing and at least</w:t>
      </w:r>
      <w:r>
        <w:t xml:space="preserve"> </w:t>
      </w:r>
      <w:r w:rsidRPr="00935427">
        <w:t>two desperate flights into its</w:t>
      </w:r>
      <w:r>
        <w:t xml:space="preserve"> </w:t>
      </w:r>
      <w:r w:rsidRPr="00935427">
        <w:t>door</w:t>
      </w:r>
      <w:r w:rsidR="00EC66BA">
        <w:t>,</w:t>
      </w:r>
      <w:r w:rsidRPr="00935427">
        <w:t xml:space="preserve"> you’re marked very deep by</w:t>
      </w:r>
      <w:r>
        <w:t xml:space="preserve"> </w:t>
      </w:r>
      <w:r w:rsidRPr="00935427">
        <w:t>the Spiral.</w:t>
      </w:r>
    </w:p>
    <w:p w14:paraId="37198783" w14:textId="4053F5DF" w:rsidR="003C7BA9" w:rsidRPr="00935427" w:rsidRDefault="003C7BA9" w:rsidP="003C7BA9">
      <w:r w:rsidRPr="00935427">
        <w:t>Jurgen Leitner was a surprise, of</w:t>
      </w:r>
      <w:r>
        <w:t xml:space="preserve"> </w:t>
      </w:r>
      <w:r w:rsidRPr="00935427">
        <w:t>course, and I was forced to</w:t>
      </w:r>
      <w:r w:rsidR="0062790D">
        <w:t>…</w:t>
      </w:r>
      <w:r w:rsidRPr="00935427">
        <w:t xml:space="preserve"> improvise. I had</w:t>
      </w:r>
      <w:r>
        <w:t xml:space="preserve"> </w:t>
      </w:r>
      <w:r w:rsidRPr="00935427">
        <w:t>no idea how much</w:t>
      </w:r>
      <w:r>
        <w:t xml:space="preserve"> </w:t>
      </w:r>
      <w:r w:rsidRPr="00935427">
        <w:t>Gertrude would have told him, and</w:t>
      </w:r>
      <w:r>
        <w:t xml:space="preserve"> </w:t>
      </w:r>
      <w:r w:rsidRPr="00935427">
        <w:t>he could very easily have derailed</w:t>
      </w:r>
      <w:r>
        <w:t xml:space="preserve"> </w:t>
      </w:r>
      <w:r w:rsidRPr="00935427">
        <w:t>everything if you learned too much</w:t>
      </w:r>
      <w:r>
        <w:t xml:space="preserve"> </w:t>
      </w:r>
      <w:r w:rsidRPr="00935427">
        <w:t>too fast.</w:t>
      </w:r>
      <w:r w:rsidR="00EF1A95">
        <w:t xml:space="preserve"> </w:t>
      </w:r>
      <w:r w:rsidRPr="00935427">
        <w:t>I.. justified it to myself saying I</w:t>
      </w:r>
      <w:r>
        <w:t xml:space="preserve"> </w:t>
      </w:r>
      <w:r w:rsidRPr="00935427">
        <w:t>was going to have to send you out</w:t>
      </w:r>
      <w:r>
        <w:t xml:space="preserve"> </w:t>
      </w:r>
      <w:r w:rsidRPr="00935427">
        <w:t>into the world anyway, if you were</w:t>
      </w:r>
      <w:r>
        <w:t xml:space="preserve"> </w:t>
      </w:r>
      <w:r w:rsidRPr="00935427">
        <w:t>to encounter more of the Powers,</w:t>
      </w:r>
      <w:r>
        <w:t xml:space="preserve"> </w:t>
      </w:r>
      <w:r w:rsidRPr="00935427">
        <w:t>but I can’t honestly pretend it</w:t>
      </w:r>
      <w:r>
        <w:t xml:space="preserve"> </w:t>
      </w:r>
      <w:r w:rsidRPr="00935427">
        <w:t>wasn’t a.</w:t>
      </w:r>
      <w:r>
        <w:t>.</w:t>
      </w:r>
      <w:r w:rsidRPr="00935427">
        <w:t>. rather rash move.</w:t>
      </w:r>
    </w:p>
    <w:p w14:paraId="128DC1F2" w14:textId="442F54E4" w:rsidR="003C7BA9" w:rsidRPr="00935427" w:rsidRDefault="003C7BA9" w:rsidP="003C7BA9">
      <w:r w:rsidRPr="00935427">
        <w:t>Still. I’d requested Detective</w:t>
      </w:r>
      <w:r>
        <w:t xml:space="preserve"> </w:t>
      </w:r>
      <w:r w:rsidRPr="00935427">
        <w:t>Tonner be assigned to the case when</w:t>
      </w:r>
      <w:r>
        <w:t xml:space="preserve"> </w:t>
      </w:r>
      <w:r w:rsidRPr="00935427">
        <w:t>they found Gertrude’s body in the</w:t>
      </w:r>
      <w:r>
        <w:t xml:space="preserve"> </w:t>
      </w:r>
      <w:r w:rsidRPr="00935427">
        <w:t>hope that having a Hunter in the</w:t>
      </w:r>
      <w:r>
        <w:t xml:space="preserve"> </w:t>
      </w:r>
      <w:r w:rsidRPr="00935427">
        <w:t>mix would eventually lead to a</w:t>
      </w:r>
      <w:r>
        <w:t xml:space="preserve"> </w:t>
      </w:r>
      <w:r w:rsidRPr="00935427">
        <w:t>confrontation, and setting you up</w:t>
      </w:r>
      <w:r>
        <w:t xml:space="preserve"> </w:t>
      </w:r>
      <w:r w:rsidRPr="00935427">
        <w:t>as a killer certainly hastened</w:t>
      </w:r>
      <w:r>
        <w:t xml:space="preserve"> </w:t>
      </w:r>
      <w:r w:rsidRPr="00935427">
        <w:t>that.</w:t>
      </w:r>
      <w:r w:rsidR="0062790D">
        <w:t xml:space="preserve"> </w:t>
      </w:r>
      <w:r w:rsidRPr="00935427">
        <w:t>Then it was just a matter of</w:t>
      </w:r>
      <w:r>
        <w:t xml:space="preserve"> </w:t>
      </w:r>
      <w:r w:rsidRPr="00935427">
        <w:t>feeding you statements to lead you</w:t>
      </w:r>
      <w:r>
        <w:t xml:space="preserve"> </w:t>
      </w:r>
      <w:r w:rsidRPr="00935427">
        <w:t xml:space="preserve">to a few </w:t>
      </w:r>
      <w:r w:rsidR="0062790D">
        <w:t>a</w:t>
      </w:r>
      <w:r w:rsidRPr="00935427">
        <w:t>vatars I thought were</w:t>
      </w:r>
      <w:r>
        <w:t xml:space="preserve"> </w:t>
      </w:r>
      <w:r w:rsidRPr="00935427">
        <w:t>likely to harm you</w:t>
      </w:r>
      <w:r w:rsidR="0062790D">
        <w:t>,</w:t>
      </w:r>
      <w:r w:rsidRPr="00935427">
        <w:t xml:space="preserve"> but probably</w:t>
      </w:r>
      <w:r>
        <w:t xml:space="preserve"> </w:t>
      </w:r>
      <w:r w:rsidRPr="00935427">
        <w:t>would stop short of actually</w:t>
      </w:r>
      <w:r>
        <w:t xml:space="preserve"> </w:t>
      </w:r>
      <w:r w:rsidRPr="00935427">
        <w:t>killing you.</w:t>
      </w:r>
    </w:p>
    <w:p w14:paraId="02DAF53B" w14:textId="209F932D" w:rsidR="003C7BA9" w:rsidRPr="00935427" w:rsidRDefault="003C7BA9" w:rsidP="003C7BA9">
      <w:r w:rsidRPr="00935427">
        <w:t>Jude served her purpose exactly as</w:t>
      </w:r>
      <w:r>
        <w:t xml:space="preserve"> </w:t>
      </w:r>
      <w:r w:rsidRPr="00935427">
        <w:t>I had hoped, as did our dearly</w:t>
      </w:r>
      <w:r>
        <w:t xml:space="preserve"> </w:t>
      </w:r>
      <w:r w:rsidRPr="00935427">
        <w:t>departed Mr Crew, marking you for</w:t>
      </w:r>
      <w:r>
        <w:t xml:space="preserve"> </w:t>
      </w:r>
      <w:r w:rsidRPr="00935427">
        <w:t>the Desolation and the Vast.</w:t>
      </w:r>
      <w:r w:rsidR="0062790D">
        <w:t xml:space="preserve"> </w:t>
      </w:r>
      <w:r w:rsidRPr="00935427">
        <w:t>Honestly, I had nothing to do with</w:t>
      </w:r>
      <w:r>
        <w:t xml:space="preserve"> </w:t>
      </w:r>
      <w:r w:rsidRPr="00935427">
        <w:t xml:space="preserve">Melanie and her </w:t>
      </w:r>
      <w:r w:rsidRPr="00935427">
        <w:rPr>
          <w:i/>
        </w:rPr>
        <w:t>Slaughter</w:t>
      </w:r>
      <w:r>
        <w:t xml:space="preserve"> </w:t>
      </w:r>
      <w:r w:rsidRPr="00935427">
        <w:t>adventure, but when I saw the</w:t>
      </w:r>
      <w:r>
        <w:t xml:space="preserve"> </w:t>
      </w:r>
      <w:r w:rsidRPr="00935427">
        <w:t>situation, I made sure to trap her</w:t>
      </w:r>
      <w:r>
        <w:t xml:space="preserve"> </w:t>
      </w:r>
      <w:r w:rsidRPr="00935427">
        <w:t>here, so when</w:t>
      </w:r>
      <w:r w:rsidR="0062790D">
        <w:t>ever</w:t>
      </w:r>
      <w:r w:rsidRPr="00935427">
        <w:t xml:space="preserve"> her rage bubbled over</w:t>
      </w:r>
      <w:r>
        <w:t xml:space="preserve"> </w:t>
      </w:r>
      <w:r w:rsidRPr="00935427">
        <w:t xml:space="preserve">you </w:t>
      </w:r>
      <w:r w:rsidR="0062790D">
        <w:t xml:space="preserve">were right </w:t>
      </w:r>
      <w:r w:rsidRPr="00935427">
        <w:t>there, a ready</w:t>
      </w:r>
      <w:r>
        <w:t xml:space="preserve"> </w:t>
      </w:r>
      <w:r w:rsidRPr="00935427">
        <w:t>target.</w:t>
      </w:r>
      <w:r w:rsidR="0062790D">
        <w:t xml:space="preserve"> </w:t>
      </w:r>
      <w:r w:rsidRPr="00935427">
        <w:t>I didn’t foresee the mark coming</w:t>
      </w:r>
      <w:r>
        <w:t xml:space="preserve"> </w:t>
      </w:r>
      <w:r w:rsidRPr="00935427">
        <w:t>from surgery gone wrong, but it was</w:t>
      </w:r>
      <w:r>
        <w:t xml:space="preserve"> </w:t>
      </w:r>
      <w:r w:rsidRPr="00935427">
        <w:t>a very pleasant surprise.</w:t>
      </w:r>
    </w:p>
    <w:p w14:paraId="6998B9BD" w14:textId="76E49C5B" w:rsidR="003C7BA9" w:rsidRPr="00935427" w:rsidRDefault="003C7BA9" w:rsidP="003C7BA9">
      <w:r w:rsidRPr="00935427">
        <w:t>The Unknowing was a distraction,</w:t>
      </w:r>
      <w:r>
        <w:t xml:space="preserve"> </w:t>
      </w:r>
      <w:r w:rsidRPr="00935427">
        <w:t>but not an unwelcome one. For this</w:t>
      </w:r>
      <w:r>
        <w:t xml:space="preserve"> </w:t>
      </w:r>
      <w:r w:rsidRPr="00935427">
        <w:t>to work, you needed more than just</w:t>
      </w:r>
      <w:r>
        <w:t xml:space="preserve"> </w:t>
      </w:r>
      <w:r w:rsidRPr="00935427">
        <w:t xml:space="preserve">the marks; you needed </w:t>
      </w:r>
      <w:r w:rsidRPr="00935427">
        <w:rPr>
          <w:i/>
        </w:rPr>
        <w:t>power</w:t>
      </w:r>
      <w:r w:rsidRPr="00935427">
        <w:t>. And</w:t>
      </w:r>
      <w:r>
        <w:t xml:space="preserve"> </w:t>
      </w:r>
      <w:r w:rsidRPr="00935427">
        <w:t>that was something the Unknowing</w:t>
      </w:r>
      <w:r>
        <w:t xml:space="preserve"> </w:t>
      </w:r>
      <w:r w:rsidRPr="00935427">
        <w:t>served to test, though it posed no</w:t>
      </w:r>
      <w:r>
        <w:t xml:space="preserve"> </w:t>
      </w:r>
      <w:r w:rsidRPr="00935427">
        <w:rPr>
          <w:i/>
        </w:rPr>
        <w:t>actual</w:t>
      </w:r>
      <w:r w:rsidRPr="00935427">
        <w:t xml:space="preserve"> danger in the grand scheme</w:t>
      </w:r>
      <w:r>
        <w:t xml:space="preserve"> </w:t>
      </w:r>
      <w:r w:rsidRPr="00935427">
        <w:t>of things.</w:t>
      </w:r>
      <w:r w:rsidR="00E93236">
        <w:t xml:space="preserve"> </w:t>
      </w:r>
      <w:r w:rsidRPr="00935427">
        <w:t>And it did serve another purpose,</w:t>
      </w:r>
      <w:r>
        <w:t xml:space="preserve"> </w:t>
      </w:r>
      <w:r w:rsidRPr="00935427">
        <w:t>of course. It inadvertently pushed</w:t>
      </w:r>
      <w:r>
        <w:t xml:space="preserve"> </w:t>
      </w:r>
      <w:r w:rsidRPr="00935427">
        <w:t>you to confront death, a mark I had</w:t>
      </w:r>
      <w:r>
        <w:t xml:space="preserve"> </w:t>
      </w:r>
      <w:r w:rsidRPr="00935427">
        <w:t xml:space="preserve">been </w:t>
      </w:r>
      <w:r w:rsidRPr="00935427">
        <w:rPr>
          <w:i/>
        </w:rPr>
        <w:t>very</w:t>
      </w:r>
      <w:r w:rsidRPr="00935427">
        <w:t xml:space="preserve"> worried </w:t>
      </w:r>
      <w:r w:rsidRPr="00935427">
        <w:lastRenderedPageBreak/>
        <w:t>about trying to</w:t>
      </w:r>
      <w:r>
        <w:t xml:space="preserve"> </w:t>
      </w:r>
      <w:r w:rsidRPr="00935427">
        <w:t>orchestrate. If I tried too early,</w:t>
      </w:r>
      <w:r>
        <w:t xml:space="preserve"> y</w:t>
      </w:r>
      <w:r w:rsidRPr="00935427">
        <w:t xml:space="preserve">ou’d just </w:t>
      </w:r>
      <w:r w:rsidRPr="00935427">
        <w:rPr>
          <w:i/>
        </w:rPr>
        <w:t>die</w:t>
      </w:r>
      <w:r w:rsidRPr="00935427">
        <w:t>. Too late, and you</w:t>
      </w:r>
      <w:r>
        <w:t xml:space="preserve"> </w:t>
      </w:r>
      <w:r w:rsidRPr="00935427">
        <w:t>might be powerful enough to see the</w:t>
      </w:r>
      <w:r>
        <w:t xml:space="preserve"> </w:t>
      </w:r>
      <w:r w:rsidRPr="00935427">
        <w:t>attempt coming, and maybe even</w:t>
      </w:r>
      <w:r>
        <w:t xml:space="preserve"> </w:t>
      </w:r>
      <w:r w:rsidRPr="00935427">
        <w:t xml:space="preserve">understand </w:t>
      </w:r>
      <w:r w:rsidRPr="00935427">
        <w:rPr>
          <w:i/>
        </w:rPr>
        <w:t>why</w:t>
      </w:r>
      <w:r w:rsidRPr="00935427">
        <w:t>.</w:t>
      </w:r>
      <w:r w:rsidR="00E93236">
        <w:t xml:space="preserve"> </w:t>
      </w:r>
      <w:r w:rsidRPr="00935427">
        <w:t xml:space="preserve">As it was, it was </w:t>
      </w:r>
      <w:r w:rsidRPr="00935427">
        <w:rPr>
          <w:i/>
        </w:rPr>
        <w:t>just right</w:t>
      </w:r>
      <w:r w:rsidRPr="00935427">
        <w:t>, and</w:t>
      </w:r>
      <w:r>
        <w:t xml:space="preserve"> </w:t>
      </w:r>
      <w:r w:rsidRPr="00935427">
        <w:t>once again, you came through with</w:t>
      </w:r>
      <w:r>
        <w:t xml:space="preserve"> </w:t>
      </w:r>
      <w:r w:rsidRPr="00935427">
        <w:rPr>
          <w:i/>
        </w:rPr>
        <w:t>flying colo</w:t>
      </w:r>
      <w:r w:rsidR="00E93236">
        <w:rPr>
          <w:i/>
        </w:rPr>
        <w:t>u</w:t>
      </w:r>
      <w:r w:rsidRPr="00935427">
        <w:rPr>
          <w:i/>
        </w:rPr>
        <w:t>rs</w:t>
      </w:r>
      <w:r w:rsidRPr="00935427">
        <w:t>.</w:t>
      </w:r>
      <w:r w:rsidR="00E93236">
        <w:t xml:space="preserve"> </w:t>
      </w:r>
      <w:r w:rsidRPr="00935427">
        <w:t>By this point, your abilities were</w:t>
      </w:r>
      <w:r>
        <w:t xml:space="preserve"> </w:t>
      </w:r>
      <w:r w:rsidRPr="00935427">
        <w:t xml:space="preserve">coming </w:t>
      </w:r>
      <w:r w:rsidR="00E93236">
        <w:t>on</w:t>
      </w:r>
      <w:r w:rsidRPr="00935427">
        <w:t xml:space="preserve"> in leaps and bounds,</w:t>
      </w:r>
      <w:r>
        <w:t xml:space="preserve"> </w:t>
      </w:r>
      <w:r w:rsidRPr="00935427">
        <w:t>and I was concerned that meeting</w:t>
      </w:r>
      <w:r>
        <w:t xml:space="preserve"> </w:t>
      </w:r>
      <w:r w:rsidR="00E93236">
        <w:t>f</w:t>
      </w:r>
      <w:r w:rsidRPr="00935427">
        <w:t>ace-to-face might end up with yo</w:t>
      </w:r>
      <w:r w:rsidR="000F6C32">
        <w:t xml:space="preserve">u </w:t>
      </w:r>
      <w:r w:rsidR="00557D26">
        <w:t>k</w:t>
      </w:r>
      <w:r w:rsidRPr="00935427">
        <w:t>nowing something you shouldn’t.</w:t>
      </w:r>
      <w:r w:rsidR="000F6C32">
        <w:t xml:space="preserve"> </w:t>
      </w:r>
      <w:r w:rsidRPr="00935427">
        <w:t>I had initially planned to go into</w:t>
      </w:r>
      <w:r>
        <w:t xml:space="preserve"> </w:t>
      </w:r>
      <w:r w:rsidRPr="00935427">
        <w:t>hiding but</w:t>
      </w:r>
      <w:r w:rsidR="000F6C32">
        <w:t>,</w:t>
      </w:r>
      <w:r w:rsidRPr="00935427">
        <w:t xml:space="preserve"> when your colleagues</w:t>
      </w:r>
      <w:r>
        <w:t xml:space="preserve"> </w:t>
      </w:r>
      <w:r w:rsidRPr="00935427">
        <w:t>surprised me with the police, well.</w:t>
      </w:r>
      <w:r>
        <w:t xml:space="preserve"> </w:t>
      </w:r>
      <w:r w:rsidRPr="00935427">
        <w:t>It was simple enough to cut a deal.</w:t>
      </w:r>
    </w:p>
    <w:p w14:paraId="11467DCC" w14:textId="26AF77A7" w:rsidR="003C7BA9" w:rsidRPr="00935427" w:rsidRDefault="003C7BA9" w:rsidP="003C7BA9">
      <w:r w:rsidRPr="00935427">
        <w:t>All that remained, then, were the</w:t>
      </w:r>
      <w:r>
        <w:t xml:space="preserve"> </w:t>
      </w:r>
      <w:r w:rsidRPr="00935427">
        <w:t>Dark, the Flesh, the Buried, and</w:t>
      </w:r>
      <w:r>
        <w:t xml:space="preserve"> </w:t>
      </w:r>
      <w:r w:rsidRPr="00935427">
        <w:t>the Lonely.</w:t>
      </w:r>
      <w:r w:rsidR="000F6C32">
        <w:t xml:space="preserve"> </w:t>
      </w:r>
      <w:r w:rsidRPr="00935427">
        <w:t>I was a little put out when that</w:t>
      </w:r>
      <w:r>
        <w:t xml:space="preserve"> </w:t>
      </w:r>
      <w:r w:rsidRPr="00935427">
        <w:rPr>
          <w:i/>
        </w:rPr>
        <w:t>idiot</w:t>
      </w:r>
      <w:r w:rsidRPr="00935427">
        <w:t xml:space="preserve"> Jared Hopworth misinterpreted</w:t>
      </w:r>
      <w:r>
        <w:t xml:space="preserve"> </w:t>
      </w:r>
      <w:r w:rsidRPr="00935427">
        <w:t>my letters and attacked the</w:t>
      </w:r>
      <w:r>
        <w:t xml:space="preserve"> </w:t>
      </w:r>
      <w:r w:rsidRPr="00935427">
        <w:t>Institute too soon, before you were</w:t>
      </w:r>
      <w:r>
        <w:t xml:space="preserve"> </w:t>
      </w:r>
      <w:r w:rsidRPr="00935427">
        <w:t>even out of the hospital, but then</w:t>
      </w:r>
      <w:r w:rsidR="0062002C">
        <w:t>,</w:t>
      </w:r>
      <w:r>
        <w:t xml:space="preserve"> </w:t>
      </w:r>
      <w:r w:rsidR="0062002C">
        <w:t>ho! Y</w:t>
      </w:r>
      <w:r w:rsidRPr="00935427">
        <w:t>ou should have see</w:t>
      </w:r>
      <w:r w:rsidR="001A3D14">
        <w:t>n</w:t>
      </w:r>
      <w:r w:rsidRPr="00935427">
        <w:t xml:space="preserve"> my face</w:t>
      </w:r>
      <w:r>
        <w:t xml:space="preserve"> </w:t>
      </w:r>
      <w:r w:rsidRPr="00935427">
        <w:t>when you voluntarily went to him.</w:t>
      </w:r>
      <w:r w:rsidR="001A3D14">
        <w:t xml:space="preserve"> </w:t>
      </w:r>
      <w:r w:rsidRPr="00935427">
        <w:t>I couldn’t see what happened in</w:t>
      </w:r>
      <w:r>
        <w:t xml:space="preserve"> </w:t>
      </w:r>
      <w:r w:rsidRPr="00935427">
        <w:t>there, of course, but given how you</w:t>
      </w:r>
      <w:r>
        <w:t xml:space="preserve"> </w:t>
      </w:r>
      <w:r w:rsidRPr="00935427">
        <w:t xml:space="preserve">came out, I’m </w:t>
      </w:r>
      <w:r w:rsidRPr="00935427">
        <w:rPr>
          <w:i/>
        </w:rPr>
        <w:t>very</w:t>
      </w:r>
      <w:r w:rsidRPr="00935427">
        <w:t xml:space="preserve"> sure it counts</w:t>
      </w:r>
      <w:r>
        <w:t xml:space="preserve"> </w:t>
      </w:r>
      <w:r w:rsidRPr="00935427">
        <w:t>as a mark.</w:t>
      </w:r>
    </w:p>
    <w:p w14:paraId="3988F24E" w14:textId="001D8201" w:rsidR="003C7BA9" w:rsidRPr="00935427" w:rsidRDefault="003C7BA9" w:rsidP="003C7BA9">
      <w:r w:rsidRPr="00935427">
        <w:t>I suspected the coffin might turn</w:t>
      </w:r>
      <w:r>
        <w:t xml:space="preserve"> </w:t>
      </w:r>
      <w:r w:rsidRPr="00935427">
        <w:t>up again, and once it did, it was</w:t>
      </w:r>
      <w:r>
        <w:t xml:space="preserve"> </w:t>
      </w:r>
      <w:r w:rsidRPr="00935427">
        <w:t>simply a matter of getting any,</w:t>
      </w:r>
      <w:r>
        <w:t xml:space="preserve"> </w:t>
      </w:r>
      <w:r w:rsidRPr="00935427">
        <w:t>uh.</w:t>
      </w:r>
      <w:r w:rsidR="001A3D14">
        <w:t>.</w:t>
      </w:r>
      <w:r w:rsidRPr="00935427">
        <w:t xml:space="preserve">. </w:t>
      </w:r>
      <w:r w:rsidRPr="00935427">
        <w:rPr>
          <w:i/>
        </w:rPr>
        <w:t>restraining factors</w:t>
      </w:r>
      <w:r w:rsidRPr="00935427">
        <w:t xml:space="preserve"> you might</w:t>
      </w:r>
      <w:r>
        <w:t xml:space="preserve"> </w:t>
      </w:r>
      <w:r w:rsidRPr="00935427">
        <w:t>have had flying off on a wild goose</w:t>
      </w:r>
      <w:r>
        <w:t xml:space="preserve"> </w:t>
      </w:r>
      <w:r w:rsidRPr="00935427">
        <w:t>chase, and waiting.</w:t>
      </w:r>
      <w:r w:rsidR="001A3D14">
        <w:t xml:space="preserve"> </w:t>
      </w:r>
      <w:r w:rsidRPr="00935427">
        <w:t>Honestly, Detective Tonner has been</w:t>
      </w:r>
      <w:r>
        <w:t xml:space="preserve"> </w:t>
      </w:r>
      <w:r w:rsidRPr="00935427">
        <w:t xml:space="preserve">proving </w:t>
      </w:r>
      <w:r w:rsidRPr="00935427">
        <w:rPr>
          <w:i/>
        </w:rPr>
        <w:t>invaluable</w:t>
      </w:r>
      <w:r w:rsidRPr="00935427">
        <w:t xml:space="preserve"> through this</w:t>
      </w:r>
      <w:r w:rsidR="001A3D14">
        <w:t xml:space="preserve"> whole</w:t>
      </w:r>
      <w:r>
        <w:t xml:space="preserve"> </w:t>
      </w:r>
      <w:r w:rsidRPr="00935427">
        <w:t>process. I</w:t>
      </w:r>
      <w:r w:rsidR="001A3D14">
        <w:t xml:space="preserve"> was</w:t>
      </w:r>
      <w:r w:rsidRPr="00935427">
        <w:t xml:space="preserve"> racking my brains</w:t>
      </w:r>
      <w:r>
        <w:t xml:space="preserve"> </w:t>
      </w:r>
      <w:r w:rsidRPr="00935427">
        <w:t>for months about what I could use</w:t>
      </w:r>
      <w:r>
        <w:t xml:space="preserve"> </w:t>
      </w:r>
      <w:r w:rsidRPr="00935427">
        <w:t>to lure you in.</w:t>
      </w:r>
      <w:r w:rsidR="001A3D14">
        <w:t xml:space="preserve"> </w:t>
      </w:r>
      <w:r w:rsidRPr="00935427">
        <w:t>And, of course, I knew the Dark Sun</w:t>
      </w:r>
      <w:r>
        <w:t xml:space="preserve"> </w:t>
      </w:r>
      <w:r w:rsidRPr="00935427">
        <w:t>was just sitting there waiting. So</w:t>
      </w:r>
      <w:r>
        <w:t xml:space="preserve"> </w:t>
      </w:r>
      <w:r w:rsidRPr="00935427">
        <w:t>when it came time, I whipped</w:t>
      </w:r>
      <w:r>
        <w:t xml:space="preserve"> </w:t>
      </w:r>
      <w:r w:rsidRPr="00935427">
        <w:t>up another apocalypse and sent you</w:t>
      </w:r>
      <w:r>
        <w:t xml:space="preserve"> </w:t>
      </w:r>
      <w:r w:rsidRPr="00935427">
        <w:t>on your merry way.</w:t>
      </w:r>
    </w:p>
    <w:p w14:paraId="3D833A0C" w14:textId="55F3B49C" w:rsidR="003C7BA9" w:rsidRPr="00935427" w:rsidRDefault="003C7BA9" w:rsidP="003C7BA9">
      <w:r w:rsidRPr="00935427">
        <w:t>Then all that remained was the</w:t>
      </w:r>
      <w:r>
        <w:t xml:space="preserve"> </w:t>
      </w:r>
      <w:r w:rsidRPr="00935427">
        <w:t>Lonely.</w:t>
      </w:r>
      <w:r>
        <w:t xml:space="preserve"> </w:t>
      </w:r>
      <w:r w:rsidRPr="00935427">
        <w:t>Poor Peter. He really should have</w:t>
      </w:r>
      <w:r w:rsidR="00510409">
        <w:t xml:space="preserve"> </w:t>
      </w:r>
      <w:r w:rsidRPr="00935427">
        <w:t>left well enough alone.</w:t>
      </w:r>
      <w:r>
        <w:t xml:space="preserve"> </w:t>
      </w:r>
      <w:r w:rsidRPr="00510409">
        <w:rPr>
          <w:b/>
          <w:bCs/>
        </w:rPr>
        <w:t>(</w:t>
      </w:r>
      <w:r w:rsidR="00510409" w:rsidRPr="00510409">
        <w:rPr>
          <w:b/>
          <w:bCs/>
        </w:rPr>
        <w:t>c</w:t>
      </w:r>
      <w:r w:rsidRPr="00510409">
        <w:rPr>
          <w:b/>
          <w:bCs/>
        </w:rPr>
        <w:t>ruel laugh)</w:t>
      </w:r>
      <w:r>
        <w:t xml:space="preserve"> </w:t>
      </w:r>
      <w:r w:rsidRPr="00935427">
        <w:t>Or just done what I</w:t>
      </w:r>
      <w:r w:rsidR="00510409">
        <w:t xml:space="preserve"> </w:t>
      </w:r>
      <w:r w:rsidRPr="00935427">
        <w:t>asked in the</w:t>
      </w:r>
      <w:r>
        <w:t xml:space="preserve"> </w:t>
      </w:r>
      <w:r w:rsidRPr="00935427">
        <w:t>first place.</w:t>
      </w:r>
      <w:r w:rsidR="00510409">
        <w:t xml:space="preserve"> </w:t>
      </w:r>
      <w:r w:rsidRPr="00935427">
        <w:t>Ah well. He knew what I was</w:t>
      </w:r>
      <w:r>
        <w:t xml:space="preserve"> </w:t>
      </w:r>
      <w:r w:rsidRPr="00935427">
        <w:t>attemptin</w:t>
      </w:r>
      <w:r w:rsidR="00510409">
        <w:t>g</w:t>
      </w:r>
      <w:r w:rsidRPr="00935427">
        <w:t xml:space="preserve"> and was very unwilling</w:t>
      </w:r>
      <w:r>
        <w:t xml:space="preserve"> </w:t>
      </w:r>
      <w:r w:rsidRPr="00935427">
        <w:t>to cooperate until I made him a</w:t>
      </w:r>
      <w:r>
        <w:t xml:space="preserve"> </w:t>
      </w:r>
      <w:r w:rsidRPr="00935427">
        <w:t>little wager about Martin.</w:t>
      </w:r>
      <w:r w:rsidR="00510409">
        <w:t xml:space="preserve"> </w:t>
      </w:r>
      <w:r w:rsidRPr="00935427">
        <w:t>Of course, he had no way of knowing</w:t>
      </w:r>
      <w:r>
        <w:t xml:space="preserve"> </w:t>
      </w:r>
      <w:r w:rsidRPr="00935427">
        <w:lastRenderedPageBreak/>
        <w:t>that, in addition to setting you up</w:t>
      </w:r>
      <w:r>
        <w:t xml:space="preserve"> </w:t>
      </w:r>
      <w:r w:rsidRPr="00935427">
        <w:t>for the final mark, he was giving</w:t>
      </w:r>
      <w:r>
        <w:t xml:space="preserve"> </w:t>
      </w:r>
      <w:r w:rsidRPr="00935427">
        <w:t>you all the tools you needed to</w:t>
      </w:r>
      <w:r>
        <w:t xml:space="preserve"> </w:t>
      </w:r>
      <w:r w:rsidRPr="00935427">
        <w:t>escape from it.</w:t>
      </w:r>
    </w:p>
    <w:p w14:paraId="387208F2" w14:textId="0F7792DB" w:rsidR="003C7BA9" w:rsidRPr="00935427" w:rsidRDefault="003C7BA9" w:rsidP="003C7BA9">
      <w:r w:rsidRPr="00935427">
        <w:t xml:space="preserve">How </w:t>
      </w:r>
      <w:r w:rsidRPr="00510409">
        <w:rPr>
          <w:iCs/>
        </w:rPr>
        <w:t>is</w:t>
      </w:r>
      <w:r w:rsidRPr="00935427">
        <w:t xml:space="preserve"> Martin, by the way? He looks</w:t>
      </w:r>
      <w:r>
        <w:t xml:space="preserve"> </w:t>
      </w:r>
      <w:r w:rsidRPr="00935427">
        <w:t>well. You will keep an eye on him</w:t>
      </w:r>
      <w:r>
        <w:t xml:space="preserve"> </w:t>
      </w:r>
      <w:r w:rsidRPr="00935427">
        <w:t>when all this is over, won’t you?</w:t>
      </w:r>
      <w:r>
        <w:t xml:space="preserve"> </w:t>
      </w:r>
      <w:r w:rsidRPr="00935427">
        <w:t xml:space="preserve">He’s earned </w:t>
      </w:r>
      <w:r w:rsidRPr="007F0470">
        <w:rPr>
          <w:iCs/>
        </w:rPr>
        <w:t>that</w:t>
      </w:r>
      <w:r w:rsidRPr="00935427">
        <w:rPr>
          <w:i/>
        </w:rPr>
        <w:t>.</w:t>
      </w:r>
      <w:r w:rsidR="00510409">
        <w:t xml:space="preserve"> </w:t>
      </w:r>
      <w:r w:rsidRPr="00935427">
        <w:t>And there, I think, we are brought</w:t>
      </w:r>
      <w:r>
        <w:t xml:space="preserve"> </w:t>
      </w:r>
      <w:r w:rsidRPr="00935427">
        <w:t>just about up to date. I have</w:t>
      </w:r>
      <w:r>
        <w:t xml:space="preserve"> </w:t>
      </w:r>
      <w:r w:rsidRPr="00935427">
        <w:t>enjoyed our little trip down memory</w:t>
      </w:r>
      <w:r>
        <w:t xml:space="preserve"> </w:t>
      </w:r>
      <w:r w:rsidRPr="00935427">
        <w:t>lane, but past here lies only</w:t>
      </w:r>
      <w:r>
        <w:t xml:space="preserve"> </w:t>
      </w:r>
      <w:r w:rsidRPr="00935427">
        <w:t>impatience.</w:t>
      </w:r>
    </w:p>
    <w:p w14:paraId="274ADDFA" w14:textId="40D73C11" w:rsidR="003C7BA9" w:rsidRPr="00935427" w:rsidRDefault="003C7BA9" w:rsidP="003C7BA9">
      <w:r w:rsidRPr="00935427">
        <w:t>You are prepared. You are ready.</w:t>
      </w:r>
      <w:r>
        <w:t xml:space="preserve"> </w:t>
      </w:r>
      <w:r w:rsidRPr="00935427">
        <w:t xml:space="preserve">You are </w:t>
      </w:r>
      <w:r w:rsidRPr="00935427">
        <w:rPr>
          <w:i/>
        </w:rPr>
        <w:t>marked</w:t>
      </w:r>
      <w:r w:rsidRPr="00935427">
        <w:t>. The power of the</w:t>
      </w:r>
      <w:r>
        <w:t xml:space="preserve"> </w:t>
      </w:r>
      <w:r w:rsidRPr="00935427">
        <w:t>Ceaseless Watcher flows through</w:t>
      </w:r>
      <w:r>
        <w:t xml:space="preserve"> </w:t>
      </w:r>
      <w:r w:rsidRPr="00935427">
        <w:t>you, and the time of our victory is</w:t>
      </w:r>
      <w:r>
        <w:t xml:space="preserve"> </w:t>
      </w:r>
      <w:r w:rsidRPr="00935427">
        <w:t>here.</w:t>
      </w:r>
      <w:r w:rsidR="007F0470">
        <w:t xml:space="preserve"> </w:t>
      </w:r>
      <w:r w:rsidRPr="00935427">
        <w:t>Don’t worry, Jo</w:t>
      </w:r>
      <w:r w:rsidR="00CB1B63">
        <w:t>h</w:t>
      </w:r>
      <w:r w:rsidRPr="00935427">
        <w:t>n. You’ll get used</w:t>
      </w:r>
      <w:r>
        <w:t xml:space="preserve"> </w:t>
      </w:r>
      <w:r w:rsidRPr="00935427">
        <w:t>to it here, in the world that we</w:t>
      </w:r>
      <w:r>
        <w:t xml:space="preserve"> </w:t>
      </w:r>
      <w:r w:rsidRPr="00935427">
        <w:t>have made.</w:t>
      </w:r>
    </w:p>
    <w:p w14:paraId="71D12D05" w14:textId="6D778B20" w:rsidR="003C7BA9" w:rsidRPr="00935427" w:rsidRDefault="003C7BA9" w:rsidP="003C7BA9">
      <w:r w:rsidRPr="00935427">
        <w:t>Now.</w:t>
      </w:r>
      <w:r>
        <w:t xml:space="preserve"> </w:t>
      </w:r>
      <w:r w:rsidRPr="007F0470">
        <w:rPr>
          <w:b/>
          <w:bCs/>
        </w:rPr>
        <w:t>(cruel laugh)</w:t>
      </w:r>
      <w:r>
        <w:t xml:space="preserve"> </w:t>
      </w:r>
      <w:r w:rsidRPr="00935427">
        <w:t>Repeat after me.</w:t>
      </w:r>
    </w:p>
    <w:p w14:paraId="540DD416" w14:textId="7A017C23" w:rsidR="003C7BA9" w:rsidRPr="00935427" w:rsidRDefault="003C7BA9" w:rsidP="007F0470">
      <w:pPr>
        <w:pStyle w:val="Music"/>
      </w:pPr>
      <w:r>
        <w:t>[</w:t>
      </w:r>
      <w:r w:rsidR="00277C11">
        <w:t>As t</w:t>
      </w:r>
      <w:r w:rsidRPr="00B77623">
        <w:t>he Archivist begins to read the incantation</w:t>
      </w:r>
      <w:r w:rsidR="00277C11">
        <w:t xml:space="preserve"> there is the rising sounds of: the storm intensifying, building creaks, </w:t>
      </w:r>
      <w:r w:rsidR="00277C11">
        <w:t xml:space="preserve">hissing static, </w:t>
      </w:r>
      <w:r w:rsidR="00277C11">
        <w:t>whispered chanting, and rumbling</w:t>
      </w:r>
      <w:r>
        <w:t>]</w:t>
      </w:r>
    </w:p>
    <w:p w14:paraId="318E2929" w14:textId="7102985C" w:rsidR="003C7BA9" w:rsidRPr="00E305FA" w:rsidRDefault="003C7BA9" w:rsidP="006979D6">
      <w:pPr>
        <w:pStyle w:val="Character"/>
      </w:pPr>
      <w:r w:rsidRPr="00E305FA">
        <w:t>ARCHIVIST (CONT’D)</w:t>
      </w:r>
    </w:p>
    <w:p w14:paraId="650A1905" w14:textId="4F6EB985" w:rsidR="00A94561" w:rsidRDefault="003C7BA9" w:rsidP="00A94561">
      <w:pPr>
        <w:jc w:val="center"/>
      </w:pPr>
      <w:r w:rsidRPr="00935427">
        <w:t>You who watch and know and</w:t>
      </w:r>
      <w:r>
        <w:t xml:space="preserve"> </w:t>
      </w:r>
      <w:r w:rsidRPr="00935427">
        <w:t>understand none.</w:t>
      </w:r>
    </w:p>
    <w:p w14:paraId="77E7B0EC" w14:textId="77777777" w:rsidR="00A94561" w:rsidRDefault="003C7BA9" w:rsidP="00A94561">
      <w:pPr>
        <w:jc w:val="center"/>
      </w:pPr>
      <w:r w:rsidRPr="00935427">
        <w:t>You who listen and</w:t>
      </w:r>
      <w:r>
        <w:t xml:space="preserve"> </w:t>
      </w:r>
      <w:r w:rsidRPr="00935427">
        <w:t xml:space="preserve">hear and will not comprehend. </w:t>
      </w:r>
    </w:p>
    <w:p w14:paraId="337EB94F" w14:textId="65D001F3" w:rsidR="003C7BA9" w:rsidRPr="00935427" w:rsidRDefault="003C7BA9" w:rsidP="00A94561">
      <w:pPr>
        <w:jc w:val="center"/>
      </w:pPr>
      <w:r w:rsidRPr="00935427">
        <w:t>You</w:t>
      </w:r>
      <w:r>
        <w:t xml:space="preserve"> </w:t>
      </w:r>
      <w:r w:rsidRPr="00935427">
        <w:t>who wait and wait and drink in all</w:t>
      </w:r>
      <w:r>
        <w:t xml:space="preserve"> </w:t>
      </w:r>
      <w:r w:rsidRPr="00935427">
        <w:t>that is not yours by right.</w:t>
      </w:r>
    </w:p>
    <w:p w14:paraId="224D854C" w14:textId="58A04EB4" w:rsidR="003C7BA9" w:rsidRPr="00935427" w:rsidRDefault="003C7BA9" w:rsidP="00A94561">
      <w:pPr>
        <w:jc w:val="center"/>
      </w:pPr>
      <w:r w:rsidRPr="00935427">
        <w:t>Come to us in your wholeness.</w:t>
      </w:r>
    </w:p>
    <w:p w14:paraId="6DBE6957" w14:textId="4C4D9D81" w:rsidR="003C7BA9" w:rsidRPr="00935427" w:rsidRDefault="003C7BA9" w:rsidP="00A94561">
      <w:pPr>
        <w:jc w:val="center"/>
      </w:pPr>
      <w:r w:rsidRPr="00935427">
        <w:t>Come to us in your perfection.</w:t>
      </w:r>
    </w:p>
    <w:p w14:paraId="62E6106F" w14:textId="46768809" w:rsidR="003C7BA9" w:rsidRPr="00935427" w:rsidRDefault="003C7BA9" w:rsidP="00A94561">
      <w:pPr>
        <w:jc w:val="center"/>
      </w:pPr>
      <w:r w:rsidRPr="00935427">
        <w:t>Bring all that is fear and all that</w:t>
      </w:r>
      <w:r>
        <w:t xml:space="preserve"> </w:t>
      </w:r>
      <w:r w:rsidRPr="00935427">
        <w:t>is terror and all that is the awful</w:t>
      </w:r>
      <w:r>
        <w:t xml:space="preserve"> </w:t>
      </w:r>
      <w:r w:rsidRPr="00935427">
        <w:t>dread that crawls and chokes and</w:t>
      </w:r>
      <w:r>
        <w:t xml:space="preserve"> </w:t>
      </w:r>
      <w:r w:rsidRPr="00935427">
        <w:t>blinds and falls and twists and</w:t>
      </w:r>
      <w:r>
        <w:t xml:space="preserve"> </w:t>
      </w:r>
      <w:r w:rsidRPr="00935427">
        <w:t>leaves and hides and weaves and</w:t>
      </w:r>
      <w:r>
        <w:t xml:space="preserve"> </w:t>
      </w:r>
      <w:r w:rsidRPr="00935427">
        <w:t>burns and hunts and rips and bleeds</w:t>
      </w:r>
      <w:r>
        <w:t xml:space="preserve"> </w:t>
      </w:r>
      <w:r w:rsidRPr="00935427">
        <w:t xml:space="preserve">and </w:t>
      </w:r>
      <w:r w:rsidRPr="00935427">
        <w:rPr>
          <w:b/>
        </w:rPr>
        <w:t>dies</w:t>
      </w:r>
      <w:r w:rsidRPr="00935427">
        <w:t>!</w:t>
      </w:r>
    </w:p>
    <w:p w14:paraId="48AEB5E2" w14:textId="4A44A4E3" w:rsidR="003C7BA9" w:rsidRPr="00935427" w:rsidRDefault="003C7BA9" w:rsidP="00A94561">
      <w:pPr>
        <w:jc w:val="center"/>
      </w:pPr>
      <w:r w:rsidRPr="00935427">
        <w:t>Come to us.</w:t>
      </w:r>
    </w:p>
    <w:p w14:paraId="1DD9D6F1" w14:textId="77777777" w:rsidR="00A94561" w:rsidRDefault="003C7BA9" w:rsidP="00A94561">
      <w:pPr>
        <w:jc w:val="center"/>
      </w:pPr>
      <w:r w:rsidRPr="00935427">
        <w:lastRenderedPageBreak/>
        <w:t>I</w:t>
      </w:r>
    </w:p>
    <w:p w14:paraId="2DFA708D" w14:textId="77777777" w:rsidR="00A94561" w:rsidRDefault="003C7BA9" w:rsidP="00A94561">
      <w:pPr>
        <w:jc w:val="center"/>
      </w:pPr>
      <w:r w:rsidRPr="00935427">
        <w:t>OPEN</w:t>
      </w:r>
    </w:p>
    <w:p w14:paraId="6C131C62" w14:textId="77777777" w:rsidR="00A94561" w:rsidRPr="006D7031" w:rsidRDefault="003C7BA9" w:rsidP="00A94561">
      <w:pPr>
        <w:jc w:val="center"/>
      </w:pPr>
      <w:r w:rsidRPr="006D7031">
        <w:t>THE</w:t>
      </w:r>
    </w:p>
    <w:p w14:paraId="016B6F60" w14:textId="0BE50590" w:rsidR="003C7BA9" w:rsidRPr="00935427" w:rsidRDefault="003C7BA9" w:rsidP="00A94561">
      <w:pPr>
        <w:jc w:val="center"/>
      </w:pPr>
      <w:r w:rsidRPr="006D7031">
        <w:t>DOOR</w:t>
      </w:r>
      <w:r w:rsidRPr="00935427">
        <w:t>!</w:t>
      </w:r>
    </w:p>
    <w:p w14:paraId="792DF1A5" w14:textId="5A445CB4" w:rsidR="00277C11" w:rsidRDefault="003C7BA9" w:rsidP="00277C11">
      <w:pPr>
        <w:pStyle w:val="Music"/>
      </w:pPr>
      <w:r>
        <w:t>[</w:t>
      </w:r>
      <w:r w:rsidRPr="00350246">
        <w:t>An explosive sound of breaking glass</w:t>
      </w:r>
      <w:r w:rsidR="00277C11">
        <w:t xml:space="preserve">] </w:t>
      </w:r>
    </w:p>
    <w:p w14:paraId="5679FD66" w14:textId="3F3981C1" w:rsidR="003C7BA9" w:rsidRPr="00350246" w:rsidRDefault="00277C11" w:rsidP="00754866">
      <w:pPr>
        <w:pStyle w:val="Music"/>
      </w:pPr>
      <w:r>
        <w:t>[The rising sounds keep intensifying</w:t>
      </w:r>
      <w:r w:rsidR="00687833">
        <w:t>;</w:t>
      </w:r>
      <w:r w:rsidR="00754866">
        <w:t xml:space="preserve"> the tape </w:t>
      </w:r>
      <w:r>
        <w:t>glitch</w:t>
      </w:r>
      <w:r w:rsidR="00754866">
        <w:t>es</w:t>
      </w:r>
      <w:r>
        <w:t>]</w:t>
      </w:r>
    </w:p>
    <w:p w14:paraId="5D9078FF" w14:textId="17464303" w:rsidR="003C7BA9" w:rsidRPr="00350246" w:rsidRDefault="003C7BA9" w:rsidP="006979D6">
      <w:pPr>
        <w:pStyle w:val="Music"/>
      </w:pPr>
      <w:r>
        <w:t>[T</w:t>
      </w:r>
      <w:r w:rsidRPr="00350246">
        <w:t>ape clicks off</w:t>
      </w:r>
      <w:r>
        <w:t>]</w:t>
      </w:r>
    </w:p>
    <w:p w14:paraId="5B62BA71" w14:textId="64D668C9" w:rsidR="003C7BA9" w:rsidRDefault="003C7BA9" w:rsidP="006979D6">
      <w:pPr>
        <w:pStyle w:val="Music"/>
      </w:pPr>
      <w:r>
        <w:t>[</w:t>
      </w:r>
      <w:r w:rsidRPr="00350246">
        <w:t>Tape clicks on</w:t>
      </w:r>
      <w:r>
        <w:t>]</w:t>
      </w:r>
    </w:p>
    <w:p w14:paraId="161F562E" w14:textId="322E0796" w:rsidR="00FD2447" w:rsidRPr="00FD2447" w:rsidRDefault="00FD2447" w:rsidP="00CE3213">
      <w:pPr>
        <w:pStyle w:val="Music"/>
      </w:pPr>
      <w:r>
        <w:t>[Hissing static</w:t>
      </w:r>
      <w:r w:rsidR="00CE3213">
        <w:t xml:space="preserve"> is joined by s</w:t>
      </w:r>
      <w:r>
        <w:t xml:space="preserve">wirling </w:t>
      </w:r>
      <w:r w:rsidR="008B7FE3">
        <w:t>wind</w:t>
      </w:r>
      <w:r w:rsidR="00CE3213">
        <w:t xml:space="preserve"> and </w:t>
      </w:r>
      <w:r w:rsidR="008B7FE3">
        <w:t>distort</w:t>
      </w:r>
      <w:r w:rsidR="00816E44">
        <w:t xml:space="preserve">ing, </w:t>
      </w:r>
      <w:r w:rsidR="00BB4EA7">
        <w:t xml:space="preserve">warping </w:t>
      </w:r>
      <w:r w:rsidR="008B7FE3">
        <w:t xml:space="preserve">noises from </w:t>
      </w:r>
      <w:r w:rsidR="00BB4EA7">
        <w:t>unknown sources</w:t>
      </w:r>
      <w:r>
        <w:t>]</w:t>
      </w:r>
    </w:p>
    <w:p w14:paraId="7597726A" w14:textId="77777777" w:rsidR="003C7BA9" w:rsidRPr="00350246" w:rsidRDefault="003C7BA9" w:rsidP="006979D6">
      <w:pPr>
        <w:pStyle w:val="Character"/>
      </w:pPr>
      <w:r w:rsidRPr="00350246">
        <w:t>MARTIN</w:t>
      </w:r>
    </w:p>
    <w:p w14:paraId="6E3F1F8E" w14:textId="7DC32F1C" w:rsidR="003C7BA9" w:rsidRPr="00935427" w:rsidRDefault="003C7BA9" w:rsidP="003C7BA9">
      <w:r w:rsidRPr="00FD2447">
        <w:rPr>
          <w:b/>
          <w:bCs/>
        </w:rPr>
        <w:t>(Frantic)</w:t>
      </w:r>
      <w:r>
        <w:t xml:space="preserve"> </w:t>
      </w:r>
      <w:r w:rsidRPr="00935427">
        <w:t>Wake up. Wake up. Wait, Jo</w:t>
      </w:r>
      <w:r w:rsidR="00A94561">
        <w:t>h</w:t>
      </w:r>
      <w:r w:rsidRPr="00935427">
        <w:t>n, Jo</w:t>
      </w:r>
      <w:r w:rsidR="00A94561">
        <w:t>h</w:t>
      </w:r>
      <w:r w:rsidRPr="00935427">
        <w:t>n</w:t>
      </w:r>
      <w:r w:rsidRPr="00350246">
        <w:rPr>
          <w:bCs/>
        </w:rPr>
        <w:t>, Jo</w:t>
      </w:r>
      <w:r w:rsidR="00A94561">
        <w:rPr>
          <w:bCs/>
        </w:rPr>
        <w:t>h</w:t>
      </w:r>
      <w:r w:rsidRPr="00350246">
        <w:rPr>
          <w:bCs/>
        </w:rPr>
        <w:t>n, WAKE UP!</w:t>
      </w:r>
    </w:p>
    <w:p w14:paraId="06AA81BA" w14:textId="35748154" w:rsidR="003C7BA9" w:rsidRPr="00350246" w:rsidRDefault="003C7BA9" w:rsidP="00012873">
      <w:pPr>
        <w:pStyle w:val="Music"/>
      </w:pPr>
      <w:r>
        <w:t>[</w:t>
      </w:r>
      <w:r w:rsidRPr="00350246">
        <w:t>He slaps the Archivist</w:t>
      </w:r>
      <w:r w:rsidR="00FD2447">
        <w:t>,</w:t>
      </w:r>
      <w:r w:rsidRPr="00350246">
        <w:t xml:space="preserve"> </w:t>
      </w:r>
      <w:r w:rsidR="00FD2447">
        <w:t xml:space="preserve">who </w:t>
      </w:r>
      <w:r w:rsidRPr="00350246">
        <w:t>shudders awake with a disoriented</w:t>
      </w:r>
      <w:r w:rsidR="003565F5">
        <w:t> </w:t>
      </w:r>
      <w:r w:rsidRPr="00350246">
        <w:t>yell</w:t>
      </w:r>
      <w:r w:rsidR="00FD2447">
        <w:t>]</w:t>
      </w:r>
    </w:p>
    <w:p w14:paraId="563F68DA" w14:textId="77777777" w:rsidR="003C7BA9" w:rsidRPr="00350246" w:rsidRDefault="003C7BA9" w:rsidP="006979D6">
      <w:pPr>
        <w:pStyle w:val="Character"/>
      </w:pPr>
      <w:r w:rsidRPr="00350246">
        <w:t>ARCHIVIST</w:t>
      </w:r>
    </w:p>
    <w:p w14:paraId="59A65A72" w14:textId="114D8296" w:rsidR="003C7BA9" w:rsidRPr="00935427" w:rsidRDefault="003C7BA9" w:rsidP="003C7BA9">
      <w:r w:rsidRPr="00012873">
        <w:rPr>
          <w:b/>
          <w:bCs/>
        </w:rPr>
        <w:t>(</w:t>
      </w:r>
      <w:r w:rsidR="00012873" w:rsidRPr="00012873">
        <w:rPr>
          <w:b/>
          <w:bCs/>
        </w:rPr>
        <w:t>D</w:t>
      </w:r>
      <w:r w:rsidRPr="00012873">
        <w:rPr>
          <w:b/>
          <w:bCs/>
        </w:rPr>
        <w:t>azed)</w:t>
      </w:r>
      <w:r>
        <w:t xml:space="preserve"> </w:t>
      </w:r>
      <w:r w:rsidRPr="00935427">
        <w:t xml:space="preserve">Uh- Wh- </w:t>
      </w:r>
      <w:r w:rsidRPr="00935427">
        <w:rPr>
          <w:i/>
        </w:rPr>
        <w:t>Martin?</w:t>
      </w:r>
    </w:p>
    <w:p w14:paraId="5DE8ACCA" w14:textId="77777777" w:rsidR="003C7BA9" w:rsidRPr="00350246" w:rsidRDefault="003C7BA9" w:rsidP="006979D6">
      <w:pPr>
        <w:pStyle w:val="Character"/>
      </w:pPr>
      <w:r w:rsidRPr="00350246">
        <w:t>MARTIN</w:t>
      </w:r>
    </w:p>
    <w:p w14:paraId="4239B85E" w14:textId="1E38B073" w:rsidR="003C7BA9" w:rsidRPr="00935427" w:rsidRDefault="003C7BA9" w:rsidP="003C7BA9">
      <w:r w:rsidRPr="00935427">
        <w:t>Jo</w:t>
      </w:r>
      <w:r w:rsidR="006D7031">
        <w:t>h</w:t>
      </w:r>
      <w:r w:rsidRPr="00935427">
        <w:t>n!</w:t>
      </w:r>
    </w:p>
    <w:p w14:paraId="3B62D912" w14:textId="77777777" w:rsidR="003C7BA9" w:rsidRPr="00350246" w:rsidRDefault="003C7BA9" w:rsidP="006979D6">
      <w:pPr>
        <w:pStyle w:val="Character"/>
      </w:pPr>
      <w:r w:rsidRPr="00350246">
        <w:t>ARCHIVIST</w:t>
      </w:r>
    </w:p>
    <w:p w14:paraId="5A2E6918" w14:textId="6C7B0EAF" w:rsidR="003C7BA9" w:rsidRPr="00935427" w:rsidRDefault="003C7BA9" w:rsidP="003C7BA9">
      <w:r w:rsidRPr="00935427">
        <w:t xml:space="preserve">Wha- </w:t>
      </w:r>
      <w:r w:rsidR="006D7031">
        <w:t>w</w:t>
      </w:r>
      <w:r w:rsidRPr="00935427">
        <w:t>h-</w:t>
      </w:r>
      <w:r>
        <w:t xml:space="preserve"> </w:t>
      </w:r>
      <w:r w:rsidRPr="006D7031">
        <w:rPr>
          <w:b/>
          <w:bCs/>
        </w:rPr>
        <w:t>(more lucid)</w:t>
      </w:r>
      <w:r>
        <w:t xml:space="preserve"> </w:t>
      </w:r>
      <w:r w:rsidRPr="00935427">
        <w:t>Oh god. What happened?</w:t>
      </w:r>
    </w:p>
    <w:p w14:paraId="4182AA97" w14:textId="77777777" w:rsidR="003C7BA9" w:rsidRPr="00350246" w:rsidRDefault="003C7BA9" w:rsidP="006979D6">
      <w:pPr>
        <w:pStyle w:val="Character"/>
      </w:pPr>
      <w:r w:rsidRPr="00350246">
        <w:lastRenderedPageBreak/>
        <w:t>MARTIN</w:t>
      </w:r>
    </w:p>
    <w:p w14:paraId="4CD739C6" w14:textId="48028890" w:rsidR="003C7BA9" w:rsidRPr="00935427" w:rsidRDefault="003C7BA9" w:rsidP="003C7BA9">
      <w:r w:rsidRPr="00935427">
        <w:t>I, I don’t, I don’t know;</w:t>
      </w:r>
      <w:r>
        <w:t xml:space="preserve"> </w:t>
      </w:r>
      <w:r w:rsidRPr="00935427">
        <w:t>everything</w:t>
      </w:r>
      <w:r w:rsidR="006D7031" w:rsidRPr="006D7031">
        <w:t>—</w:t>
      </w:r>
      <w:r>
        <w:t xml:space="preserve"> </w:t>
      </w:r>
      <w:r w:rsidRPr="006D7031">
        <w:rPr>
          <w:b/>
          <w:bCs/>
        </w:rPr>
        <w:t>(</w:t>
      </w:r>
      <w:r w:rsidR="003565F5">
        <w:rPr>
          <w:b/>
          <w:bCs/>
        </w:rPr>
        <w:t>upset</w:t>
      </w:r>
      <w:r w:rsidRPr="006D7031">
        <w:rPr>
          <w:b/>
          <w:bCs/>
        </w:rPr>
        <w:t>)</w:t>
      </w:r>
      <w:r>
        <w:t xml:space="preserve"> </w:t>
      </w:r>
      <w:r w:rsidRPr="00935427">
        <w:t>It’s all gone wrong!</w:t>
      </w:r>
    </w:p>
    <w:p w14:paraId="77D02F60" w14:textId="77777777" w:rsidR="003C7BA9" w:rsidRPr="00350246" w:rsidRDefault="003C7BA9" w:rsidP="006979D6">
      <w:pPr>
        <w:pStyle w:val="Character"/>
      </w:pPr>
      <w:r w:rsidRPr="00350246">
        <w:t>ARCHIVIST</w:t>
      </w:r>
    </w:p>
    <w:p w14:paraId="08B67CE6" w14:textId="243DE750" w:rsidR="003C7BA9" w:rsidRDefault="003C7BA9" w:rsidP="003C7BA9">
      <w:r w:rsidRPr="00935427">
        <w:t>Help me up!</w:t>
      </w:r>
    </w:p>
    <w:p w14:paraId="5BE24351" w14:textId="20A95448" w:rsidR="003C7BA9" w:rsidRPr="00350246" w:rsidRDefault="003C7BA9" w:rsidP="003565F5">
      <w:pPr>
        <w:pStyle w:val="Music"/>
      </w:pPr>
      <w:r>
        <w:t>[</w:t>
      </w:r>
      <w:r w:rsidR="003565F5">
        <w:t xml:space="preserve">The Archivist </w:t>
      </w:r>
      <w:r w:rsidRPr="00350246">
        <w:t>grunts as Martin</w:t>
      </w:r>
      <w:r w:rsidR="003565F5">
        <w:t xml:space="preserve"> helps him</w:t>
      </w:r>
      <w:r w:rsidR="003418AD">
        <w:t xml:space="preserve"> up</w:t>
      </w:r>
      <w:r w:rsidR="00351AD3">
        <w:t xml:space="preserve">] </w:t>
      </w:r>
    </w:p>
    <w:p w14:paraId="123D6A5F" w14:textId="77777777" w:rsidR="003C7BA9" w:rsidRPr="00350246" w:rsidRDefault="003C7BA9" w:rsidP="006979D6">
      <w:pPr>
        <w:pStyle w:val="Character"/>
      </w:pPr>
      <w:r w:rsidRPr="00350246">
        <w:t>MARTIN</w:t>
      </w:r>
    </w:p>
    <w:p w14:paraId="59268039" w14:textId="7F23ADC3" w:rsidR="003C7BA9" w:rsidRPr="00935427" w:rsidRDefault="003C7BA9" w:rsidP="003C7BA9">
      <w:r w:rsidRPr="00935427">
        <w:t xml:space="preserve">No, no, no- don’t, </w:t>
      </w:r>
      <w:r w:rsidR="00AD0B22">
        <w:t xml:space="preserve">don’t, </w:t>
      </w:r>
      <w:r w:rsidRPr="00935427">
        <w:t>don’t go</w:t>
      </w:r>
      <w:r>
        <w:t xml:space="preserve"> </w:t>
      </w:r>
      <w:r w:rsidRPr="00935427">
        <w:t xml:space="preserve">outside. It’s- It’s </w:t>
      </w:r>
      <w:r w:rsidRPr="00935427">
        <w:rPr>
          <w:i/>
        </w:rPr>
        <w:t>real</w:t>
      </w:r>
      <w:r w:rsidRPr="00935427">
        <w:t xml:space="preserve"> bad.</w:t>
      </w:r>
    </w:p>
    <w:p w14:paraId="78EB933A" w14:textId="371DC48D" w:rsidR="00351AD3" w:rsidRDefault="00351AD3" w:rsidP="00351AD3">
      <w:pPr>
        <w:pStyle w:val="Music"/>
      </w:pPr>
      <w:r>
        <w:t>[</w:t>
      </w:r>
      <w:r>
        <w:t>T</w:t>
      </w:r>
      <w:r>
        <w:t>he Archivist staggers to the door]</w:t>
      </w:r>
    </w:p>
    <w:p w14:paraId="0C0A1896" w14:textId="00FE393E" w:rsidR="003418AD" w:rsidRPr="003418AD" w:rsidRDefault="003418AD" w:rsidP="003418AD">
      <w:pPr>
        <w:rPr>
          <w:b/>
          <w:bCs/>
        </w:rPr>
      </w:pPr>
      <w:r w:rsidRPr="00AD0B22">
        <w:rPr>
          <w:b/>
          <w:bCs/>
        </w:rPr>
        <w:t>(Beat)</w:t>
      </w:r>
    </w:p>
    <w:p w14:paraId="0C316CBF" w14:textId="77777777" w:rsidR="003C7BA9" w:rsidRPr="00350246" w:rsidRDefault="003C7BA9" w:rsidP="006979D6">
      <w:pPr>
        <w:pStyle w:val="Character"/>
      </w:pPr>
      <w:r w:rsidRPr="00350246">
        <w:t>ARCHIVIST</w:t>
      </w:r>
    </w:p>
    <w:p w14:paraId="5F25A411" w14:textId="262F6C99" w:rsidR="003C7BA9" w:rsidRPr="00935427" w:rsidRDefault="0003677F" w:rsidP="003C7BA9">
      <w:r w:rsidRPr="0003677F">
        <w:rPr>
          <w:b/>
          <w:bCs/>
        </w:rPr>
        <w:t>(Realisation breaking him)</w:t>
      </w:r>
      <w:r>
        <w:t xml:space="preserve"> </w:t>
      </w:r>
      <w:r w:rsidR="003C7BA9" w:rsidRPr="00935427">
        <w:t>Oh god.</w:t>
      </w:r>
    </w:p>
    <w:p w14:paraId="4214015C" w14:textId="77777777" w:rsidR="003C7BA9" w:rsidRPr="00350246" w:rsidRDefault="003C7BA9" w:rsidP="006979D6">
      <w:pPr>
        <w:pStyle w:val="Character"/>
      </w:pPr>
      <w:r w:rsidRPr="00350246">
        <w:t>MARTIN</w:t>
      </w:r>
    </w:p>
    <w:p w14:paraId="1484F074" w14:textId="581F64C2" w:rsidR="003C7BA9" w:rsidRDefault="003C7BA9" w:rsidP="003C7BA9">
      <w:r w:rsidRPr="00935427">
        <w:t xml:space="preserve">I don’t know if it’s just </w:t>
      </w:r>
      <w:r w:rsidRPr="00935427">
        <w:rPr>
          <w:i/>
        </w:rPr>
        <w:t>here</w:t>
      </w:r>
      <w:r w:rsidRPr="00935427">
        <w:t>, or</w:t>
      </w:r>
      <w:r w:rsidR="00AD0B22">
        <w:t>…</w:t>
      </w:r>
    </w:p>
    <w:p w14:paraId="476944D0" w14:textId="653F5095" w:rsidR="008219A3" w:rsidRPr="00935427" w:rsidRDefault="008219A3" w:rsidP="008219A3">
      <w:pPr>
        <w:pStyle w:val="CharacterSounds"/>
      </w:pPr>
      <w:r>
        <w:t>(Martin takes terrified breaths as the Archivist speaks)</w:t>
      </w:r>
    </w:p>
    <w:p w14:paraId="4B09574D" w14:textId="77777777" w:rsidR="003C7BA9" w:rsidRPr="00350246" w:rsidRDefault="003C7BA9" w:rsidP="006979D6">
      <w:pPr>
        <w:pStyle w:val="Character"/>
      </w:pPr>
      <w:r w:rsidRPr="00350246">
        <w:t>ARCHIVIST</w:t>
      </w:r>
    </w:p>
    <w:p w14:paraId="4066F18D" w14:textId="0631A276" w:rsidR="003C7BA9" w:rsidRPr="00935427" w:rsidRDefault="003C7BA9" w:rsidP="003C7BA9">
      <w:r w:rsidRPr="00935427">
        <w:t xml:space="preserve">No. </w:t>
      </w:r>
      <w:r w:rsidRPr="00935427">
        <w:rPr>
          <w:i/>
        </w:rPr>
        <w:t>No,</w:t>
      </w:r>
      <w:r w:rsidRPr="00935427">
        <w:t xml:space="preserve"> it’s everywhere. They’re</w:t>
      </w:r>
      <w:r>
        <w:t xml:space="preserve"> </w:t>
      </w:r>
      <w:r w:rsidRPr="00935427">
        <w:t>all here now.</w:t>
      </w:r>
      <w:r>
        <w:t xml:space="preserve"> </w:t>
      </w:r>
      <w:r w:rsidRPr="00AD0B22">
        <w:rPr>
          <w:b/>
          <w:bCs/>
        </w:rPr>
        <w:t>(</w:t>
      </w:r>
      <w:r w:rsidR="00AD0B22">
        <w:rPr>
          <w:b/>
          <w:bCs/>
        </w:rPr>
        <w:t>v</w:t>
      </w:r>
      <w:r w:rsidRPr="00AD0B22">
        <w:rPr>
          <w:b/>
          <w:bCs/>
        </w:rPr>
        <w:t>oice shaking)</w:t>
      </w:r>
      <w:r>
        <w:t xml:space="preserve"> </w:t>
      </w:r>
      <w:r w:rsidRPr="00935427">
        <w:t>I can feel</w:t>
      </w:r>
      <w:r w:rsidR="00CA1815">
        <w:t>…</w:t>
      </w:r>
      <w:r w:rsidRPr="00935427">
        <w:t xml:space="preserve"> </w:t>
      </w:r>
      <w:r w:rsidRPr="00935427">
        <w:rPr>
          <w:i/>
        </w:rPr>
        <w:t>all</w:t>
      </w:r>
      <w:r w:rsidRPr="00935427">
        <w:t xml:space="preserve"> of it.</w:t>
      </w:r>
    </w:p>
    <w:p w14:paraId="484D7A20" w14:textId="77777777" w:rsidR="003C7BA9" w:rsidRPr="00350246" w:rsidRDefault="003C7BA9" w:rsidP="006979D6">
      <w:pPr>
        <w:pStyle w:val="Character"/>
      </w:pPr>
      <w:r w:rsidRPr="00350246">
        <w:t>MARTIN</w:t>
      </w:r>
    </w:p>
    <w:p w14:paraId="5F52F78A" w14:textId="23E405FC" w:rsidR="003C7BA9" w:rsidRDefault="003C7BA9" w:rsidP="003C7BA9">
      <w:r w:rsidRPr="00935427">
        <w:t>Jo</w:t>
      </w:r>
      <w:r w:rsidR="00AD0B22">
        <w:t>h</w:t>
      </w:r>
      <w:r w:rsidRPr="00935427">
        <w:t>n. Jo</w:t>
      </w:r>
      <w:r w:rsidR="00AD0B22">
        <w:t>h</w:t>
      </w:r>
      <w:r w:rsidRPr="00935427">
        <w:t>n, I’m scared.</w:t>
      </w:r>
    </w:p>
    <w:p w14:paraId="73FE04CE" w14:textId="4E83D94D" w:rsidR="008219A3" w:rsidRPr="00935427" w:rsidRDefault="008219A3" w:rsidP="008219A3">
      <w:pPr>
        <w:pStyle w:val="CharacterSounds"/>
      </w:pPr>
      <w:r>
        <w:t>(Martin takes terrified breaths</w:t>
      </w:r>
      <w:r>
        <w:t xml:space="preserve"> as the Archivist speaks</w:t>
      </w:r>
      <w:r>
        <w:t>)</w:t>
      </w:r>
    </w:p>
    <w:p w14:paraId="0CEF41C7" w14:textId="77777777" w:rsidR="003C7BA9" w:rsidRPr="00350246" w:rsidRDefault="003C7BA9" w:rsidP="006979D6">
      <w:pPr>
        <w:pStyle w:val="Character"/>
      </w:pPr>
      <w:r w:rsidRPr="00350246">
        <w:lastRenderedPageBreak/>
        <w:t>ARCHIVIST</w:t>
      </w:r>
    </w:p>
    <w:p w14:paraId="12825921" w14:textId="74E6DFAA" w:rsidR="003C7BA9" w:rsidRPr="00935427" w:rsidRDefault="003C7BA9" w:rsidP="003C7BA9">
      <w:r w:rsidRPr="00935427">
        <w:t xml:space="preserve">The whole </w:t>
      </w:r>
      <w:r w:rsidR="003519D9">
        <w:t>w</w:t>
      </w:r>
      <w:r w:rsidRPr="00935427">
        <w:t>orld is afraid, Martin.</w:t>
      </w:r>
      <w:r>
        <w:t xml:space="preserve"> </w:t>
      </w:r>
      <w:r w:rsidRPr="00935427">
        <w:t>Because of me.</w:t>
      </w:r>
    </w:p>
    <w:p w14:paraId="43E5A305" w14:textId="73C40967" w:rsidR="003C7BA9" w:rsidRDefault="003C7BA9" w:rsidP="003C7BA9">
      <w:r w:rsidRPr="00935427">
        <w:t>And The Watcher</w:t>
      </w:r>
      <w:r w:rsidR="00CA1815">
        <w:t xml:space="preserve">, </w:t>
      </w:r>
      <w:r w:rsidR="00CA1815" w:rsidRPr="00935427">
        <w:t>drinks it all in.</w:t>
      </w:r>
    </w:p>
    <w:p w14:paraId="5D6C18BA" w14:textId="77777777" w:rsidR="003C7BA9" w:rsidRPr="009237AE" w:rsidRDefault="003C7BA9" w:rsidP="006979D6">
      <w:pPr>
        <w:pStyle w:val="Character"/>
      </w:pPr>
      <w:r w:rsidRPr="009237AE">
        <w:t>MARTIN</w:t>
      </w:r>
    </w:p>
    <w:p w14:paraId="16FD6DBE" w14:textId="7812CCF9" w:rsidR="003C7BA9" w:rsidRPr="00935427" w:rsidRDefault="003C7BA9" w:rsidP="003C7BA9">
      <w:r w:rsidRPr="008219A3">
        <w:rPr>
          <w:b/>
          <w:bCs/>
        </w:rPr>
        <w:t>(Quietly)</w:t>
      </w:r>
      <w:r>
        <w:t xml:space="preserve"> </w:t>
      </w:r>
      <w:r w:rsidRPr="00935427">
        <w:t>Jo</w:t>
      </w:r>
      <w:r w:rsidR="00443488">
        <w:t>h</w:t>
      </w:r>
      <w:r w:rsidRPr="00935427">
        <w:t>n?</w:t>
      </w:r>
    </w:p>
    <w:p w14:paraId="1367C128" w14:textId="680ECA8B" w:rsidR="003C7BA9" w:rsidRPr="009237AE" w:rsidRDefault="003C7BA9" w:rsidP="006979D6">
      <w:pPr>
        <w:pStyle w:val="Character"/>
      </w:pPr>
      <w:r w:rsidRPr="009237AE">
        <w:t>ARCHIVIST</w:t>
      </w:r>
    </w:p>
    <w:p w14:paraId="70AA3548" w14:textId="20880109" w:rsidR="008219A3" w:rsidRDefault="003C7BA9" w:rsidP="003C7BA9">
      <w:r w:rsidRPr="00935427">
        <w:t>Look at the sky, Martin. Look at</w:t>
      </w:r>
      <w:r>
        <w:t xml:space="preserve"> </w:t>
      </w:r>
      <w:r w:rsidRPr="00935427">
        <w:t xml:space="preserve">the </w:t>
      </w:r>
      <w:r w:rsidRPr="00935427">
        <w:rPr>
          <w:i/>
        </w:rPr>
        <w:t>sky</w:t>
      </w:r>
      <w:r w:rsidRPr="00935427">
        <w:t xml:space="preserve">. </w:t>
      </w:r>
    </w:p>
    <w:p w14:paraId="0DAA20B8" w14:textId="1DFF92AA" w:rsidR="003C7BA9" w:rsidRPr="00935427" w:rsidRDefault="003C7BA9" w:rsidP="003C7BA9">
      <w:r w:rsidRPr="00935427">
        <w:t>It’s looking back.</w:t>
      </w:r>
    </w:p>
    <w:p w14:paraId="281240CC" w14:textId="21F9271B" w:rsidR="003C7BA9" w:rsidRDefault="008219A3" w:rsidP="006F0CEC">
      <w:pPr>
        <w:pStyle w:val="CharacterSounds"/>
      </w:pPr>
      <w:r>
        <w:t xml:space="preserve">(The Archivist begins a fractured, delirious, </w:t>
      </w:r>
      <w:r>
        <w:t>humourless,</w:t>
      </w:r>
      <w:r>
        <w:t xml:space="preserve"> laugh that does not end</w:t>
      </w:r>
      <w:r w:rsidR="006F0CEC">
        <w:t>)</w:t>
      </w:r>
    </w:p>
    <w:p w14:paraId="1A39C8CA" w14:textId="2661D07C" w:rsidR="003C7BA9" w:rsidRPr="00935427" w:rsidRDefault="003C7BA9" w:rsidP="002B57DD">
      <w:pPr>
        <w:pStyle w:val="Music"/>
      </w:pPr>
      <w:r>
        <w:t>[</w:t>
      </w:r>
      <w:r w:rsidRPr="009237AE">
        <w:t>Tape clicks off</w:t>
      </w:r>
      <w:r>
        <w:t>]</w:t>
      </w:r>
    </w:p>
    <w:p w14:paraId="2D4AB60B" w14:textId="1B38740A" w:rsidR="00811E97" w:rsidRDefault="00811E97" w:rsidP="002B57DD">
      <w:pPr>
        <w:pStyle w:val="Music"/>
      </w:pPr>
      <w:r w:rsidRPr="008B2BE3">
        <w:t>[</w:t>
      </w:r>
      <w:r>
        <w:t xml:space="preserve">The Magnus Archives </w:t>
      </w:r>
      <w:r w:rsidRPr="008B2BE3">
        <w:t>Theme</w:t>
      </w:r>
      <w:r w:rsidRPr="0EC02354">
        <w:t xml:space="preserve"> - </w:t>
      </w:r>
      <w:r>
        <w:t>Ou</w:t>
      </w:r>
      <w:r w:rsidRPr="0EC02354">
        <w:t>tro</w:t>
      </w:r>
      <w:r w:rsidRPr="008B2BE3">
        <w:t>]</w:t>
      </w:r>
    </w:p>
    <w:p w14:paraId="27351724" w14:textId="77777777" w:rsidR="002B57DD" w:rsidRPr="009237AE" w:rsidRDefault="002B57DD" w:rsidP="002B57DD">
      <w:pPr>
        <w:pStyle w:val="Character"/>
      </w:pPr>
      <w:r w:rsidRPr="009237AE">
        <w:t>ALEX</w:t>
      </w:r>
      <w:r>
        <w:t>ANDER J NEWALL</w:t>
      </w:r>
    </w:p>
    <w:p w14:paraId="5FC86E1C" w14:textId="1CE1D1DB" w:rsidR="002B57DD" w:rsidRPr="002B57DD" w:rsidRDefault="002B57DD" w:rsidP="002B57DD">
      <w:r w:rsidRPr="00935427">
        <w:rPr>
          <w:i/>
        </w:rPr>
        <w:t>The Magnus Archives</w:t>
      </w:r>
      <w:r w:rsidRPr="00935427">
        <w:t xml:space="preserve"> will return</w:t>
      </w:r>
      <w:r>
        <w:t xml:space="preserve"> </w:t>
      </w:r>
      <w:r w:rsidRPr="00935427">
        <w:t>April</w:t>
      </w:r>
      <w:r w:rsidR="008F1DF4">
        <w:t>,</w:t>
      </w:r>
      <w:r w:rsidRPr="00935427">
        <w:t xml:space="preserve"> 2020.</w:t>
      </w:r>
    </w:p>
    <w:p w14:paraId="26367FA4" w14:textId="77777777" w:rsidR="00811E97" w:rsidRDefault="00811E97" w:rsidP="00811E97">
      <w:pPr>
        <w:pStyle w:val="Character"/>
      </w:pPr>
      <w:r>
        <w:t>JONATHAN SIMS</w:t>
      </w:r>
    </w:p>
    <w:p w14:paraId="68B2C168" w14:textId="5177E934" w:rsidR="00811E97" w:rsidRDefault="00811E97" w:rsidP="00811E97">
      <w:r w:rsidRPr="0080652B">
        <w:rPr>
          <w:i/>
          <w:iCs/>
        </w:rPr>
        <w:t>The Magnus Archives</w:t>
      </w:r>
      <w:r w:rsidRPr="0EC02354">
        <w:t xml:space="preserve"> is a podcast distributed by </w:t>
      </w:r>
      <w:r w:rsidRPr="00271D15">
        <w:t>Rusty Quill and licensed under a Creative Commons Attribution Non-Commercial Share</w:t>
      </w:r>
      <w:r>
        <w:t>A</w:t>
      </w:r>
      <w:r w:rsidRPr="00271D15">
        <w:t>like 4.0 International licence.</w:t>
      </w:r>
      <w:r>
        <w:t xml:space="preserve"> </w:t>
      </w:r>
      <w:r w:rsidRPr="0EC02354">
        <w:t xml:space="preserve">Today's episode was </w:t>
      </w:r>
      <w:r>
        <w:t>written</w:t>
      </w:r>
      <w:r w:rsidRPr="0EC02354">
        <w:t xml:space="preserve"> by </w:t>
      </w:r>
      <w:r>
        <w:t>Jonathan Sims</w:t>
      </w:r>
      <w:r w:rsidRPr="0EC02354">
        <w:t xml:space="preserve"> and </w:t>
      </w:r>
      <w:r>
        <w:t>directed by Alexander J Newall</w:t>
      </w:r>
      <w:r w:rsidRPr="0EC02354">
        <w:t xml:space="preserve">. To subscribe, </w:t>
      </w:r>
      <w:r>
        <w:t xml:space="preserve">view associated material, </w:t>
      </w:r>
      <w:r w:rsidRPr="0EC02354">
        <w:t>or join our Patreon, visit rustyquill.com. Rate and review us online</w:t>
      </w:r>
      <w:r w:rsidR="00793AE2">
        <w:t>,</w:t>
      </w:r>
      <w:r w:rsidRPr="0EC02354">
        <w:t xml:space="preserve"> </w:t>
      </w:r>
      <w:r w:rsidR="00793AE2">
        <w:t>t</w:t>
      </w:r>
      <w:r w:rsidRPr="0EC02354">
        <w:t>weet us @</w:t>
      </w:r>
      <w:r>
        <w:t>T</w:t>
      </w:r>
      <w:r w:rsidRPr="0EC02354">
        <w:t>he</w:t>
      </w:r>
      <w:r>
        <w:t>R</w:t>
      </w:r>
      <w:r w:rsidRPr="0EC02354">
        <w:t>usty</w:t>
      </w:r>
      <w:r>
        <w:t>Q</w:t>
      </w:r>
      <w:r w:rsidRPr="0EC02354">
        <w:t xml:space="preserve">uill, visit us on Facebook, or email us at mail@rustyquill.com. Join </w:t>
      </w:r>
      <w:r>
        <w:t xml:space="preserve">our communities on </w:t>
      </w:r>
      <w:r>
        <w:lastRenderedPageBreak/>
        <w:t xml:space="preserve">the Forum via the website, </w:t>
      </w:r>
      <w:r w:rsidRPr="0EC02354">
        <w:t>or</w:t>
      </w:r>
      <w:r>
        <w:t xml:space="preserve"> on</w:t>
      </w:r>
      <w:r w:rsidRPr="0EC02354">
        <w:t xml:space="preserve"> Reddit at r/</w:t>
      </w:r>
      <w:r>
        <w:t>themagnusarchives</w:t>
      </w:r>
      <w:r w:rsidRPr="0EC02354">
        <w:t>. Thanks for listening.</w:t>
      </w:r>
    </w:p>
    <w:sectPr w:rsidR="00811E97" w:rsidSect="00CE23BE">
      <w:headerReference w:type="default" r:id="rId10"/>
      <w:footerReference w:type="default" r:id="rId11"/>
      <w:pgSz w:w="11906" w:h="16838"/>
      <w:pgMar w:top="16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EF29" w14:textId="77777777" w:rsidR="00703C8C" w:rsidRDefault="00703C8C">
      <w:pPr>
        <w:spacing w:line="240" w:lineRule="auto"/>
      </w:pPr>
      <w:r>
        <w:separator/>
      </w:r>
    </w:p>
  </w:endnote>
  <w:endnote w:type="continuationSeparator" w:id="0">
    <w:p w14:paraId="249856AF" w14:textId="77777777" w:rsidR="00703C8C" w:rsidRDefault="00703C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951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BADE2" w14:textId="2A6AD6B0" w:rsidR="00043B6C" w:rsidRDefault="0022536A" w:rsidP="00A455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2B4B" w14:textId="77777777" w:rsidR="00703C8C" w:rsidRDefault="00703C8C">
      <w:pPr>
        <w:spacing w:line="240" w:lineRule="auto"/>
      </w:pPr>
      <w:r>
        <w:separator/>
      </w:r>
    </w:p>
  </w:footnote>
  <w:footnote w:type="continuationSeparator" w:id="0">
    <w:p w14:paraId="27441386" w14:textId="77777777" w:rsidR="00703C8C" w:rsidRDefault="00703C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2167" w14:textId="65242343" w:rsidR="0022536A" w:rsidRPr="00140529" w:rsidRDefault="002A7E33" w:rsidP="00140529">
    <w:pPr>
      <w:pStyle w:val="Header"/>
    </w:pPr>
    <w:r>
      <w:t>The Magnus Archives</w:t>
    </w:r>
    <w:r w:rsidR="0022536A">
      <w:t xml:space="preserve"> –</w:t>
    </w:r>
    <w:r w:rsidR="009A6413">
      <w:t xml:space="preserve"> </w:t>
    </w:r>
    <w:r>
      <w:t>MAG 1</w:t>
    </w:r>
    <w:r w:rsidR="008F6976">
      <w:t>60</w:t>
    </w:r>
    <w:r>
      <w:t xml:space="preserve"> –</w:t>
    </w:r>
    <w:r w:rsidR="00F46C80">
      <w:t xml:space="preserve"> </w:t>
    </w:r>
    <w:r w:rsidR="00FC3FB1">
      <w:t xml:space="preserve">The </w:t>
    </w:r>
    <w:r w:rsidR="008F6976">
      <w:t>Eye Opens</w:t>
    </w:r>
  </w:p>
  <w:p w14:paraId="502BF5C8" w14:textId="77777777" w:rsidR="00043B6C" w:rsidRDefault="00043B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4343F"/>
    <w:multiLevelType w:val="hybridMultilevel"/>
    <w:tmpl w:val="2F8C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72BE3"/>
    <w:multiLevelType w:val="hybridMultilevel"/>
    <w:tmpl w:val="AD04E5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A258B7"/>
    <w:multiLevelType w:val="hybridMultilevel"/>
    <w:tmpl w:val="7416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AA"/>
    <w:rsid w:val="0000074E"/>
    <w:rsid w:val="000027B4"/>
    <w:rsid w:val="000031B4"/>
    <w:rsid w:val="00003B11"/>
    <w:rsid w:val="00005254"/>
    <w:rsid w:val="00005345"/>
    <w:rsid w:val="000055F1"/>
    <w:rsid w:val="00005916"/>
    <w:rsid w:val="00005EBE"/>
    <w:rsid w:val="00006313"/>
    <w:rsid w:val="000108D1"/>
    <w:rsid w:val="00010D52"/>
    <w:rsid w:val="000116F2"/>
    <w:rsid w:val="000118A2"/>
    <w:rsid w:val="000121A8"/>
    <w:rsid w:val="00012873"/>
    <w:rsid w:val="000128D6"/>
    <w:rsid w:val="000132EE"/>
    <w:rsid w:val="00014E43"/>
    <w:rsid w:val="00017142"/>
    <w:rsid w:val="0001799B"/>
    <w:rsid w:val="000232F2"/>
    <w:rsid w:val="0002367F"/>
    <w:rsid w:val="00023932"/>
    <w:rsid w:val="00025413"/>
    <w:rsid w:val="00026022"/>
    <w:rsid w:val="0003000D"/>
    <w:rsid w:val="00031DD0"/>
    <w:rsid w:val="000322E9"/>
    <w:rsid w:val="000325C9"/>
    <w:rsid w:val="000329C4"/>
    <w:rsid w:val="00032C78"/>
    <w:rsid w:val="00032F6A"/>
    <w:rsid w:val="000337C0"/>
    <w:rsid w:val="00033C51"/>
    <w:rsid w:val="00034465"/>
    <w:rsid w:val="0003453E"/>
    <w:rsid w:val="0003677F"/>
    <w:rsid w:val="00037C14"/>
    <w:rsid w:val="00040D11"/>
    <w:rsid w:val="00040E03"/>
    <w:rsid w:val="00041228"/>
    <w:rsid w:val="00041BBD"/>
    <w:rsid w:val="00042007"/>
    <w:rsid w:val="00042C6A"/>
    <w:rsid w:val="000436A0"/>
    <w:rsid w:val="00043A41"/>
    <w:rsid w:val="00043B6C"/>
    <w:rsid w:val="00043DBF"/>
    <w:rsid w:val="0004641A"/>
    <w:rsid w:val="000468E7"/>
    <w:rsid w:val="000471AD"/>
    <w:rsid w:val="00050FDF"/>
    <w:rsid w:val="0005398D"/>
    <w:rsid w:val="00053C7A"/>
    <w:rsid w:val="00053F38"/>
    <w:rsid w:val="000548CE"/>
    <w:rsid w:val="00055D57"/>
    <w:rsid w:val="00056708"/>
    <w:rsid w:val="00056B30"/>
    <w:rsid w:val="0005727C"/>
    <w:rsid w:val="000579E1"/>
    <w:rsid w:val="00057EF2"/>
    <w:rsid w:val="00061827"/>
    <w:rsid w:val="00062843"/>
    <w:rsid w:val="000634E7"/>
    <w:rsid w:val="000668E4"/>
    <w:rsid w:val="00066964"/>
    <w:rsid w:val="00066B2D"/>
    <w:rsid w:val="00070712"/>
    <w:rsid w:val="000727A2"/>
    <w:rsid w:val="00073826"/>
    <w:rsid w:val="000740D5"/>
    <w:rsid w:val="00075009"/>
    <w:rsid w:val="000754CE"/>
    <w:rsid w:val="00075CD1"/>
    <w:rsid w:val="00076EDC"/>
    <w:rsid w:val="00080AA7"/>
    <w:rsid w:val="00081358"/>
    <w:rsid w:val="0008241C"/>
    <w:rsid w:val="00083504"/>
    <w:rsid w:val="00083938"/>
    <w:rsid w:val="00084363"/>
    <w:rsid w:val="00084ED9"/>
    <w:rsid w:val="00084EE3"/>
    <w:rsid w:val="000859E3"/>
    <w:rsid w:val="00087AAE"/>
    <w:rsid w:val="00087DC3"/>
    <w:rsid w:val="00090BD0"/>
    <w:rsid w:val="00092D4B"/>
    <w:rsid w:val="00092DAE"/>
    <w:rsid w:val="0009471E"/>
    <w:rsid w:val="00095538"/>
    <w:rsid w:val="000965DD"/>
    <w:rsid w:val="0009671C"/>
    <w:rsid w:val="000971D8"/>
    <w:rsid w:val="000A1BED"/>
    <w:rsid w:val="000A2822"/>
    <w:rsid w:val="000A6F6A"/>
    <w:rsid w:val="000B0EE1"/>
    <w:rsid w:val="000B1260"/>
    <w:rsid w:val="000B1378"/>
    <w:rsid w:val="000B1642"/>
    <w:rsid w:val="000B214E"/>
    <w:rsid w:val="000B3D2D"/>
    <w:rsid w:val="000B5B1B"/>
    <w:rsid w:val="000B7019"/>
    <w:rsid w:val="000B7047"/>
    <w:rsid w:val="000B7056"/>
    <w:rsid w:val="000B7A91"/>
    <w:rsid w:val="000C0549"/>
    <w:rsid w:val="000C063E"/>
    <w:rsid w:val="000C0721"/>
    <w:rsid w:val="000C104D"/>
    <w:rsid w:val="000C2023"/>
    <w:rsid w:val="000C3010"/>
    <w:rsid w:val="000C3F4E"/>
    <w:rsid w:val="000C4A50"/>
    <w:rsid w:val="000C4FBA"/>
    <w:rsid w:val="000C5DBF"/>
    <w:rsid w:val="000C68FB"/>
    <w:rsid w:val="000C76E5"/>
    <w:rsid w:val="000C796A"/>
    <w:rsid w:val="000D25C8"/>
    <w:rsid w:val="000D4ED0"/>
    <w:rsid w:val="000D535F"/>
    <w:rsid w:val="000D699A"/>
    <w:rsid w:val="000D73CA"/>
    <w:rsid w:val="000D772B"/>
    <w:rsid w:val="000D7E94"/>
    <w:rsid w:val="000E0692"/>
    <w:rsid w:val="000E18BF"/>
    <w:rsid w:val="000E2636"/>
    <w:rsid w:val="000E2C24"/>
    <w:rsid w:val="000E5B4B"/>
    <w:rsid w:val="000E7C9B"/>
    <w:rsid w:val="000E7DEF"/>
    <w:rsid w:val="000E7E40"/>
    <w:rsid w:val="000F180F"/>
    <w:rsid w:val="000F1B67"/>
    <w:rsid w:val="000F3233"/>
    <w:rsid w:val="000F3D87"/>
    <w:rsid w:val="000F45CA"/>
    <w:rsid w:val="000F6C32"/>
    <w:rsid w:val="000F7E31"/>
    <w:rsid w:val="000F7F80"/>
    <w:rsid w:val="00100452"/>
    <w:rsid w:val="00100D37"/>
    <w:rsid w:val="00101432"/>
    <w:rsid w:val="001022E7"/>
    <w:rsid w:val="00102302"/>
    <w:rsid w:val="0010281D"/>
    <w:rsid w:val="00102BF1"/>
    <w:rsid w:val="00103893"/>
    <w:rsid w:val="00103BA7"/>
    <w:rsid w:val="00104093"/>
    <w:rsid w:val="001048D5"/>
    <w:rsid w:val="00105F56"/>
    <w:rsid w:val="001065E7"/>
    <w:rsid w:val="001068A7"/>
    <w:rsid w:val="00106CF8"/>
    <w:rsid w:val="001079A9"/>
    <w:rsid w:val="00112948"/>
    <w:rsid w:val="00113891"/>
    <w:rsid w:val="00114000"/>
    <w:rsid w:val="00114EB9"/>
    <w:rsid w:val="001157E4"/>
    <w:rsid w:val="00116122"/>
    <w:rsid w:val="00116893"/>
    <w:rsid w:val="00116DD2"/>
    <w:rsid w:val="00116F9D"/>
    <w:rsid w:val="00117D66"/>
    <w:rsid w:val="0012027E"/>
    <w:rsid w:val="00121D7A"/>
    <w:rsid w:val="00121F09"/>
    <w:rsid w:val="0012561C"/>
    <w:rsid w:val="00125E24"/>
    <w:rsid w:val="0012608A"/>
    <w:rsid w:val="00127574"/>
    <w:rsid w:val="001308A9"/>
    <w:rsid w:val="00131EAB"/>
    <w:rsid w:val="0013306B"/>
    <w:rsid w:val="001339AB"/>
    <w:rsid w:val="00135A4D"/>
    <w:rsid w:val="001366DD"/>
    <w:rsid w:val="00137FCA"/>
    <w:rsid w:val="00140529"/>
    <w:rsid w:val="00140D6D"/>
    <w:rsid w:val="001415EA"/>
    <w:rsid w:val="001439FC"/>
    <w:rsid w:val="00144EA8"/>
    <w:rsid w:val="00146618"/>
    <w:rsid w:val="0014766B"/>
    <w:rsid w:val="00151AEA"/>
    <w:rsid w:val="00151D87"/>
    <w:rsid w:val="001533ED"/>
    <w:rsid w:val="00153B31"/>
    <w:rsid w:val="00153E07"/>
    <w:rsid w:val="001544A3"/>
    <w:rsid w:val="0015502E"/>
    <w:rsid w:val="001557D9"/>
    <w:rsid w:val="001567E4"/>
    <w:rsid w:val="001574A5"/>
    <w:rsid w:val="001620AF"/>
    <w:rsid w:val="0016430D"/>
    <w:rsid w:val="0016522E"/>
    <w:rsid w:val="00167460"/>
    <w:rsid w:val="00170E95"/>
    <w:rsid w:val="001718E4"/>
    <w:rsid w:val="00172442"/>
    <w:rsid w:val="0017258B"/>
    <w:rsid w:val="00173572"/>
    <w:rsid w:val="001735DB"/>
    <w:rsid w:val="00173935"/>
    <w:rsid w:val="00174942"/>
    <w:rsid w:val="0017496B"/>
    <w:rsid w:val="001830A3"/>
    <w:rsid w:val="00183D20"/>
    <w:rsid w:val="001864CD"/>
    <w:rsid w:val="00186FD1"/>
    <w:rsid w:val="0019031E"/>
    <w:rsid w:val="00190674"/>
    <w:rsid w:val="00191B70"/>
    <w:rsid w:val="00192589"/>
    <w:rsid w:val="0019358A"/>
    <w:rsid w:val="00195290"/>
    <w:rsid w:val="0019685C"/>
    <w:rsid w:val="00196ACB"/>
    <w:rsid w:val="00196D8C"/>
    <w:rsid w:val="001976BC"/>
    <w:rsid w:val="001977FF"/>
    <w:rsid w:val="0019791D"/>
    <w:rsid w:val="001979A7"/>
    <w:rsid w:val="001A10C3"/>
    <w:rsid w:val="001A10F0"/>
    <w:rsid w:val="001A11E5"/>
    <w:rsid w:val="001A1700"/>
    <w:rsid w:val="001A21F8"/>
    <w:rsid w:val="001A38AE"/>
    <w:rsid w:val="001A3D14"/>
    <w:rsid w:val="001A5E4B"/>
    <w:rsid w:val="001A7081"/>
    <w:rsid w:val="001B0D2F"/>
    <w:rsid w:val="001B2C82"/>
    <w:rsid w:val="001B36EE"/>
    <w:rsid w:val="001B4927"/>
    <w:rsid w:val="001B4CED"/>
    <w:rsid w:val="001B5ADB"/>
    <w:rsid w:val="001B5E4A"/>
    <w:rsid w:val="001B7333"/>
    <w:rsid w:val="001B7D9B"/>
    <w:rsid w:val="001B7E59"/>
    <w:rsid w:val="001C067E"/>
    <w:rsid w:val="001C12CD"/>
    <w:rsid w:val="001C2AA4"/>
    <w:rsid w:val="001C30E8"/>
    <w:rsid w:val="001C3D9A"/>
    <w:rsid w:val="001C566D"/>
    <w:rsid w:val="001C7A0F"/>
    <w:rsid w:val="001D0CD6"/>
    <w:rsid w:val="001D1480"/>
    <w:rsid w:val="001D26F6"/>
    <w:rsid w:val="001D57E2"/>
    <w:rsid w:val="001D5F4F"/>
    <w:rsid w:val="001D626A"/>
    <w:rsid w:val="001E00A6"/>
    <w:rsid w:val="001E10DA"/>
    <w:rsid w:val="001E10F4"/>
    <w:rsid w:val="001E1A0F"/>
    <w:rsid w:val="001E2473"/>
    <w:rsid w:val="001E3026"/>
    <w:rsid w:val="001E3772"/>
    <w:rsid w:val="001E3D6B"/>
    <w:rsid w:val="001E4D5B"/>
    <w:rsid w:val="001E531F"/>
    <w:rsid w:val="001E5C44"/>
    <w:rsid w:val="001E60B5"/>
    <w:rsid w:val="001E636D"/>
    <w:rsid w:val="001E67BA"/>
    <w:rsid w:val="001E708F"/>
    <w:rsid w:val="001E7B0A"/>
    <w:rsid w:val="001F001D"/>
    <w:rsid w:val="001F022C"/>
    <w:rsid w:val="001F02C2"/>
    <w:rsid w:val="001F1B9C"/>
    <w:rsid w:val="001F2895"/>
    <w:rsid w:val="001F2F6C"/>
    <w:rsid w:val="001F3568"/>
    <w:rsid w:val="001F3DCE"/>
    <w:rsid w:val="001F6672"/>
    <w:rsid w:val="001F6CCB"/>
    <w:rsid w:val="00200B42"/>
    <w:rsid w:val="00202474"/>
    <w:rsid w:val="0020471F"/>
    <w:rsid w:val="00205433"/>
    <w:rsid w:val="00205911"/>
    <w:rsid w:val="0020677A"/>
    <w:rsid w:val="00207F15"/>
    <w:rsid w:val="00211310"/>
    <w:rsid w:val="002126E7"/>
    <w:rsid w:val="00213A93"/>
    <w:rsid w:val="00213DB4"/>
    <w:rsid w:val="00214D0C"/>
    <w:rsid w:val="00216109"/>
    <w:rsid w:val="002173F6"/>
    <w:rsid w:val="00217A74"/>
    <w:rsid w:val="002234C3"/>
    <w:rsid w:val="00223678"/>
    <w:rsid w:val="00224DB7"/>
    <w:rsid w:val="00225114"/>
    <w:rsid w:val="0022536A"/>
    <w:rsid w:val="002259E5"/>
    <w:rsid w:val="00226EC6"/>
    <w:rsid w:val="00227397"/>
    <w:rsid w:val="002300FA"/>
    <w:rsid w:val="00230591"/>
    <w:rsid w:val="00231315"/>
    <w:rsid w:val="00231E70"/>
    <w:rsid w:val="00231F0C"/>
    <w:rsid w:val="00232315"/>
    <w:rsid w:val="0023237C"/>
    <w:rsid w:val="00232C71"/>
    <w:rsid w:val="002330C7"/>
    <w:rsid w:val="00233D78"/>
    <w:rsid w:val="00233DFC"/>
    <w:rsid w:val="00235064"/>
    <w:rsid w:val="00240DD2"/>
    <w:rsid w:val="002411D0"/>
    <w:rsid w:val="002412B0"/>
    <w:rsid w:val="002414A6"/>
    <w:rsid w:val="002418C1"/>
    <w:rsid w:val="00242444"/>
    <w:rsid w:val="00243118"/>
    <w:rsid w:val="00243383"/>
    <w:rsid w:val="00244BF3"/>
    <w:rsid w:val="00246EAD"/>
    <w:rsid w:val="0024747F"/>
    <w:rsid w:val="0025006D"/>
    <w:rsid w:val="00250A56"/>
    <w:rsid w:val="002521ED"/>
    <w:rsid w:val="00252881"/>
    <w:rsid w:val="0025352D"/>
    <w:rsid w:val="0025366F"/>
    <w:rsid w:val="00254938"/>
    <w:rsid w:val="0025511A"/>
    <w:rsid w:val="002555C9"/>
    <w:rsid w:val="00256E46"/>
    <w:rsid w:val="00257D0B"/>
    <w:rsid w:val="002608DE"/>
    <w:rsid w:val="00260CF8"/>
    <w:rsid w:val="00261928"/>
    <w:rsid w:val="00263DAC"/>
    <w:rsid w:val="00264AD9"/>
    <w:rsid w:val="00265951"/>
    <w:rsid w:val="002666A3"/>
    <w:rsid w:val="00270FDF"/>
    <w:rsid w:val="0027134D"/>
    <w:rsid w:val="00271DE7"/>
    <w:rsid w:val="00272088"/>
    <w:rsid w:val="00272685"/>
    <w:rsid w:val="00272950"/>
    <w:rsid w:val="00273B42"/>
    <w:rsid w:val="00273CE2"/>
    <w:rsid w:val="002765E3"/>
    <w:rsid w:val="002766EC"/>
    <w:rsid w:val="0027677B"/>
    <w:rsid w:val="00277417"/>
    <w:rsid w:val="002775E4"/>
    <w:rsid w:val="00277BB7"/>
    <w:rsid w:val="00277C11"/>
    <w:rsid w:val="00277DC4"/>
    <w:rsid w:val="00280D39"/>
    <w:rsid w:val="0028245D"/>
    <w:rsid w:val="002824A3"/>
    <w:rsid w:val="002827E4"/>
    <w:rsid w:val="002831A7"/>
    <w:rsid w:val="00284B32"/>
    <w:rsid w:val="00290E8C"/>
    <w:rsid w:val="002911AC"/>
    <w:rsid w:val="00294B15"/>
    <w:rsid w:val="00295ABA"/>
    <w:rsid w:val="0029601A"/>
    <w:rsid w:val="00296E14"/>
    <w:rsid w:val="002970A1"/>
    <w:rsid w:val="00297262"/>
    <w:rsid w:val="002973F0"/>
    <w:rsid w:val="002A23EA"/>
    <w:rsid w:val="002A315A"/>
    <w:rsid w:val="002A59DE"/>
    <w:rsid w:val="002A5BBD"/>
    <w:rsid w:val="002A6103"/>
    <w:rsid w:val="002A6D66"/>
    <w:rsid w:val="002A78FB"/>
    <w:rsid w:val="002A7E33"/>
    <w:rsid w:val="002B019B"/>
    <w:rsid w:val="002B05E0"/>
    <w:rsid w:val="002B0A8A"/>
    <w:rsid w:val="002B2357"/>
    <w:rsid w:val="002B2EDA"/>
    <w:rsid w:val="002B3ED7"/>
    <w:rsid w:val="002B4627"/>
    <w:rsid w:val="002B57DD"/>
    <w:rsid w:val="002B664D"/>
    <w:rsid w:val="002B6961"/>
    <w:rsid w:val="002B6FD1"/>
    <w:rsid w:val="002C210D"/>
    <w:rsid w:val="002C2941"/>
    <w:rsid w:val="002C2B7C"/>
    <w:rsid w:val="002C2E98"/>
    <w:rsid w:val="002C3EA4"/>
    <w:rsid w:val="002C5271"/>
    <w:rsid w:val="002C5A3B"/>
    <w:rsid w:val="002D0E3E"/>
    <w:rsid w:val="002D1B5C"/>
    <w:rsid w:val="002D2423"/>
    <w:rsid w:val="002D3E19"/>
    <w:rsid w:val="002D4188"/>
    <w:rsid w:val="002D57AC"/>
    <w:rsid w:val="002D64BB"/>
    <w:rsid w:val="002D6AEB"/>
    <w:rsid w:val="002D6B63"/>
    <w:rsid w:val="002D6F9A"/>
    <w:rsid w:val="002D7479"/>
    <w:rsid w:val="002D7BAF"/>
    <w:rsid w:val="002E028B"/>
    <w:rsid w:val="002E0528"/>
    <w:rsid w:val="002E346C"/>
    <w:rsid w:val="002E49A6"/>
    <w:rsid w:val="002E63E9"/>
    <w:rsid w:val="002E6B49"/>
    <w:rsid w:val="002E7A02"/>
    <w:rsid w:val="002F0AE5"/>
    <w:rsid w:val="002F1E1A"/>
    <w:rsid w:val="002F487F"/>
    <w:rsid w:val="002F61E8"/>
    <w:rsid w:val="002F75EA"/>
    <w:rsid w:val="002F7602"/>
    <w:rsid w:val="002F7D8A"/>
    <w:rsid w:val="003000F4"/>
    <w:rsid w:val="00300F3B"/>
    <w:rsid w:val="00301346"/>
    <w:rsid w:val="0030142C"/>
    <w:rsid w:val="003015ED"/>
    <w:rsid w:val="00301CB3"/>
    <w:rsid w:val="00302458"/>
    <w:rsid w:val="00302CE4"/>
    <w:rsid w:val="003035A5"/>
    <w:rsid w:val="003040E5"/>
    <w:rsid w:val="00304F45"/>
    <w:rsid w:val="003054CC"/>
    <w:rsid w:val="00311E64"/>
    <w:rsid w:val="003131B5"/>
    <w:rsid w:val="00313230"/>
    <w:rsid w:val="00313EFF"/>
    <w:rsid w:val="00315463"/>
    <w:rsid w:val="00315767"/>
    <w:rsid w:val="00316096"/>
    <w:rsid w:val="00317EED"/>
    <w:rsid w:val="00322A5F"/>
    <w:rsid w:val="003230DA"/>
    <w:rsid w:val="00324073"/>
    <w:rsid w:val="00325145"/>
    <w:rsid w:val="00325CCF"/>
    <w:rsid w:val="00327BB5"/>
    <w:rsid w:val="0033022A"/>
    <w:rsid w:val="00330554"/>
    <w:rsid w:val="0033084C"/>
    <w:rsid w:val="003317F9"/>
    <w:rsid w:val="00332311"/>
    <w:rsid w:val="003352BC"/>
    <w:rsid w:val="00335404"/>
    <w:rsid w:val="00337CEE"/>
    <w:rsid w:val="003405EB"/>
    <w:rsid w:val="00340AEC"/>
    <w:rsid w:val="0034135B"/>
    <w:rsid w:val="003418AD"/>
    <w:rsid w:val="0034335E"/>
    <w:rsid w:val="0034506C"/>
    <w:rsid w:val="003458F9"/>
    <w:rsid w:val="003502C9"/>
    <w:rsid w:val="00351117"/>
    <w:rsid w:val="003515EA"/>
    <w:rsid w:val="003519D9"/>
    <w:rsid w:val="00351AD3"/>
    <w:rsid w:val="003531FB"/>
    <w:rsid w:val="003545DD"/>
    <w:rsid w:val="003565F5"/>
    <w:rsid w:val="00356DBF"/>
    <w:rsid w:val="003573E0"/>
    <w:rsid w:val="003601AC"/>
    <w:rsid w:val="00361720"/>
    <w:rsid w:val="003623F1"/>
    <w:rsid w:val="0036240C"/>
    <w:rsid w:val="00363A92"/>
    <w:rsid w:val="00363B66"/>
    <w:rsid w:val="00363EBE"/>
    <w:rsid w:val="00364180"/>
    <w:rsid w:val="00365A57"/>
    <w:rsid w:val="0036635C"/>
    <w:rsid w:val="0036636D"/>
    <w:rsid w:val="0036745E"/>
    <w:rsid w:val="00367798"/>
    <w:rsid w:val="00367AA4"/>
    <w:rsid w:val="0037048B"/>
    <w:rsid w:val="00370981"/>
    <w:rsid w:val="00370AF5"/>
    <w:rsid w:val="00370D6F"/>
    <w:rsid w:val="00371417"/>
    <w:rsid w:val="00371A38"/>
    <w:rsid w:val="00372792"/>
    <w:rsid w:val="0037421A"/>
    <w:rsid w:val="00375AF6"/>
    <w:rsid w:val="00375DFD"/>
    <w:rsid w:val="003760A9"/>
    <w:rsid w:val="003763BD"/>
    <w:rsid w:val="00376E3E"/>
    <w:rsid w:val="0037715B"/>
    <w:rsid w:val="003771B3"/>
    <w:rsid w:val="00377A5D"/>
    <w:rsid w:val="00377FF2"/>
    <w:rsid w:val="00380011"/>
    <w:rsid w:val="00380689"/>
    <w:rsid w:val="00380AFB"/>
    <w:rsid w:val="00380EE5"/>
    <w:rsid w:val="00381212"/>
    <w:rsid w:val="0038127C"/>
    <w:rsid w:val="00381AB0"/>
    <w:rsid w:val="003825D7"/>
    <w:rsid w:val="00382830"/>
    <w:rsid w:val="00384248"/>
    <w:rsid w:val="0038474E"/>
    <w:rsid w:val="00384F83"/>
    <w:rsid w:val="00386F9F"/>
    <w:rsid w:val="00387440"/>
    <w:rsid w:val="00391FE6"/>
    <w:rsid w:val="00392612"/>
    <w:rsid w:val="00392C8B"/>
    <w:rsid w:val="00395DEC"/>
    <w:rsid w:val="00395F61"/>
    <w:rsid w:val="003966FC"/>
    <w:rsid w:val="00397519"/>
    <w:rsid w:val="003A0A88"/>
    <w:rsid w:val="003A2D7E"/>
    <w:rsid w:val="003A3271"/>
    <w:rsid w:val="003A3994"/>
    <w:rsid w:val="003A3D72"/>
    <w:rsid w:val="003A584B"/>
    <w:rsid w:val="003A7BA7"/>
    <w:rsid w:val="003B06F2"/>
    <w:rsid w:val="003B2007"/>
    <w:rsid w:val="003B233C"/>
    <w:rsid w:val="003B275A"/>
    <w:rsid w:val="003B5239"/>
    <w:rsid w:val="003B5B07"/>
    <w:rsid w:val="003B7577"/>
    <w:rsid w:val="003C0B5E"/>
    <w:rsid w:val="003C3B7C"/>
    <w:rsid w:val="003C3F66"/>
    <w:rsid w:val="003C5813"/>
    <w:rsid w:val="003C6223"/>
    <w:rsid w:val="003C6A18"/>
    <w:rsid w:val="003C7BA9"/>
    <w:rsid w:val="003D1E36"/>
    <w:rsid w:val="003D20AC"/>
    <w:rsid w:val="003D2980"/>
    <w:rsid w:val="003D3C57"/>
    <w:rsid w:val="003D6136"/>
    <w:rsid w:val="003D6148"/>
    <w:rsid w:val="003D63B1"/>
    <w:rsid w:val="003E2456"/>
    <w:rsid w:val="003E2B8E"/>
    <w:rsid w:val="003E3BE8"/>
    <w:rsid w:val="003E41AC"/>
    <w:rsid w:val="003E4802"/>
    <w:rsid w:val="003E623A"/>
    <w:rsid w:val="003E66E8"/>
    <w:rsid w:val="003E686B"/>
    <w:rsid w:val="003E73E1"/>
    <w:rsid w:val="003E77AE"/>
    <w:rsid w:val="003F1182"/>
    <w:rsid w:val="003F11B0"/>
    <w:rsid w:val="003F1380"/>
    <w:rsid w:val="003F1512"/>
    <w:rsid w:val="003F2266"/>
    <w:rsid w:val="003F2DB5"/>
    <w:rsid w:val="003F2F7E"/>
    <w:rsid w:val="003F3AFB"/>
    <w:rsid w:val="0040193F"/>
    <w:rsid w:val="00401BF8"/>
    <w:rsid w:val="00401D64"/>
    <w:rsid w:val="00401DA8"/>
    <w:rsid w:val="00402006"/>
    <w:rsid w:val="0040253A"/>
    <w:rsid w:val="00404BED"/>
    <w:rsid w:val="00406CE7"/>
    <w:rsid w:val="00406E05"/>
    <w:rsid w:val="004101AE"/>
    <w:rsid w:val="0041029D"/>
    <w:rsid w:val="00410D06"/>
    <w:rsid w:val="0041231A"/>
    <w:rsid w:val="00413C6C"/>
    <w:rsid w:val="004149DD"/>
    <w:rsid w:val="004158CC"/>
    <w:rsid w:val="004169E0"/>
    <w:rsid w:val="00416D76"/>
    <w:rsid w:val="004222DE"/>
    <w:rsid w:val="00422474"/>
    <w:rsid w:val="00422FF7"/>
    <w:rsid w:val="004245D2"/>
    <w:rsid w:val="00424908"/>
    <w:rsid w:val="00425F83"/>
    <w:rsid w:val="00430330"/>
    <w:rsid w:val="00431E98"/>
    <w:rsid w:val="00431F0F"/>
    <w:rsid w:val="004324CF"/>
    <w:rsid w:val="00432869"/>
    <w:rsid w:val="00432DB7"/>
    <w:rsid w:val="00433C0B"/>
    <w:rsid w:val="004351C6"/>
    <w:rsid w:val="0044233B"/>
    <w:rsid w:val="00442E8C"/>
    <w:rsid w:val="00442ED1"/>
    <w:rsid w:val="00443488"/>
    <w:rsid w:val="0044542A"/>
    <w:rsid w:val="00445EFB"/>
    <w:rsid w:val="00446030"/>
    <w:rsid w:val="00446E5C"/>
    <w:rsid w:val="004502FD"/>
    <w:rsid w:val="0045090A"/>
    <w:rsid w:val="00451BA8"/>
    <w:rsid w:val="00451D03"/>
    <w:rsid w:val="00452DD0"/>
    <w:rsid w:val="00452E7C"/>
    <w:rsid w:val="0045380E"/>
    <w:rsid w:val="00456F5E"/>
    <w:rsid w:val="0045713B"/>
    <w:rsid w:val="004574BE"/>
    <w:rsid w:val="004574D6"/>
    <w:rsid w:val="0046210C"/>
    <w:rsid w:val="00462B3E"/>
    <w:rsid w:val="00464741"/>
    <w:rsid w:val="00467742"/>
    <w:rsid w:val="00467FA9"/>
    <w:rsid w:val="004704CA"/>
    <w:rsid w:val="00470577"/>
    <w:rsid w:val="00470782"/>
    <w:rsid w:val="004710D6"/>
    <w:rsid w:val="004711D7"/>
    <w:rsid w:val="00471AC3"/>
    <w:rsid w:val="00471C52"/>
    <w:rsid w:val="00471CF8"/>
    <w:rsid w:val="00472A71"/>
    <w:rsid w:val="00472CDB"/>
    <w:rsid w:val="00472EA5"/>
    <w:rsid w:val="00473281"/>
    <w:rsid w:val="004735D4"/>
    <w:rsid w:val="00474299"/>
    <w:rsid w:val="00474C50"/>
    <w:rsid w:val="00474CE3"/>
    <w:rsid w:val="00475490"/>
    <w:rsid w:val="00475904"/>
    <w:rsid w:val="0047764B"/>
    <w:rsid w:val="004807B7"/>
    <w:rsid w:val="0048180C"/>
    <w:rsid w:val="00482551"/>
    <w:rsid w:val="00484EFC"/>
    <w:rsid w:val="004857A9"/>
    <w:rsid w:val="00485AB4"/>
    <w:rsid w:val="004870DD"/>
    <w:rsid w:val="00496266"/>
    <w:rsid w:val="00497742"/>
    <w:rsid w:val="00497FFE"/>
    <w:rsid w:val="004A0723"/>
    <w:rsid w:val="004A0976"/>
    <w:rsid w:val="004A21A7"/>
    <w:rsid w:val="004A2E23"/>
    <w:rsid w:val="004A332A"/>
    <w:rsid w:val="004A623B"/>
    <w:rsid w:val="004A690A"/>
    <w:rsid w:val="004A6BF0"/>
    <w:rsid w:val="004B0AE7"/>
    <w:rsid w:val="004B5513"/>
    <w:rsid w:val="004B553C"/>
    <w:rsid w:val="004B592B"/>
    <w:rsid w:val="004B60AC"/>
    <w:rsid w:val="004B6758"/>
    <w:rsid w:val="004B7860"/>
    <w:rsid w:val="004C1FC5"/>
    <w:rsid w:val="004C3337"/>
    <w:rsid w:val="004C34AB"/>
    <w:rsid w:val="004C3CBF"/>
    <w:rsid w:val="004C59A4"/>
    <w:rsid w:val="004C5F55"/>
    <w:rsid w:val="004D031D"/>
    <w:rsid w:val="004D0340"/>
    <w:rsid w:val="004D0E06"/>
    <w:rsid w:val="004D15D6"/>
    <w:rsid w:val="004D18CA"/>
    <w:rsid w:val="004D1A22"/>
    <w:rsid w:val="004D33C7"/>
    <w:rsid w:val="004D3FA9"/>
    <w:rsid w:val="004D6D9F"/>
    <w:rsid w:val="004E12CD"/>
    <w:rsid w:val="004E2681"/>
    <w:rsid w:val="004E2EEB"/>
    <w:rsid w:val="004E2F9E"/>
    <w:rsid w:val="004E3056"/>
    <w:rsid w:val="004E4F49"/>
    <w:rsid w:val="004E53AE"/>
    <w:rsid w:val="004E74CA"/>
    <w:rsid w:val="004F0750"/>
    <w:rsid w:val="004F0AE7"/>
    <w:rsid w:val="004F25F1"/>
    <w:rsid w:val="004F2F9C"/>
    <w:rsid w:val="004F3732"/>
    <w:rsid w:val="004F510E"/>
    <w:rsid w:val="004F7569"/>
    <w:rsid w:val="00500BE6"/>
    <w:rsid w:val="00500F4F"/>
    <w:rsid w:val="005021AE"/>
    <w:rsid w:val="00502B65"/>
    <w:rsid w:val="00503968"/>
    <w:rsid w:val="00504C92"/>
    <w:rsid w:val="0050570E"/>
    <w:rsid w:val="00506108"/>
    <w:rsid w:val="00507497"/>
    <w:rsid w:val="00510409"/>
    <w:rsid w:val="005109D6"/>
    <w:rsid w:val="00510DBD"/>
    <w:rsid w:val="00512088"/>
    <w:rsid w:val="00512292"/>
    <w:rsid w:val="005123D4"/>
    <w:rsid w:val="005131D8"/>
    <w:rsid w:val="005136AA"/>
    <w:rsid w:val="00513750"/>
    <w:rsid w:val="0051391D"/>
    <w:rsid w:val="0051595E"/>
    <w:rsid w:val="00516EC7"/>
    <w:rsid w:val="005176BD"/>
    <w:rsid w:val="00520E08"/>
    <w:rsid w:val="005220F6"/>
    <w:rsid w:val="00522793"/>
    <w:rsid w:val="0052358B"/>
    <w:rsid w:val="00524E69"/>
    <w:rsid w:val="00524FBB"/>
    <w:rsid w:val="00526CAB"/>
    <w:rsid w:val="00527E05"/>
    <w:rsid w:val="0053275F"/>
    <w:rsid w:val="0053399B"/>
    <w:rsid w:val="00534868"/>
    <w:rsid w:val="00534B77"/>
    <w:rsid w:val="00535C5D"/>
    <w:rsid w:val="0053622C"/>
    <w:rsid w:val="0053721C"/>
    <w:rsid w:val="005409CD"/>
    <w:rsid w:val="0054239F"/>
    <w:rsid w:val="00542DDB"/>
    <w:rsid w:val="005434B7"/>
    <w:rsid w:val="005435DA"/>
    <w:rsid w:val="005448D3"/>
    <w:rsid w:val="00544CF6"/>
    <w:rsid w:val="00546090"/>
    <w:rsid w:val="005462DD"/>
    <w:rsid w:val="005465AE"/>
    <w:rsid w:val="00551A72"/>
    <w:rsid w:val="00551C74"/>
    <w:rsid w:val="005522D1"/>
    <w:rsid w:val="00552962"/>
    <w:rsid w:val="00552DC9"/>
    <w:rsid w:val="00553655"/>
    <w:rsid w:val="00553E7D"/>
    <w:rsid w:val="005542AF"/>
    <w:rsid w:val="005548BE"/>
    <w:rsid w:val="00556650"/>
    <w:rsid w:val="00556B6D"/>
    <w:rsid w:val="005576DC"/>
    <w:rsid w:val="00557D26"/>
    <w:rsid w:val="00557E0B"/>
    <w:rsid w:val="00562465"/>
    <w:rsid w:val="00564D72"/>
    <w:rsid w:val="0056511F"/>
    <w:rsid w:val="005651B8"/>
    <w:rsid w:val="00565785"/>
    <w:rsid w:val="00565E32"/>
    <w:rsid w:val="00567A4D"/>
    <w:rsid w:val="0057076B"/>
    <w:rsid w:val="00570AE3"/>
    <w:rsid w:val="00570FC1"/>
    <w:rsid w:val="00571C5A"/>
    <w:rsid w:val="0057232E"/>
    <w:rsid w:val="00573236"/>
    <w:rsid w:val="00573445"/>
    <w:rsid w:val="00573BAB"/>
    <w:rsid w:val="00573D1F"/>
    <w:rsid w:val="00575942"/>
    <w:rsid w:val="005759BD"/>
    <w:rsid w:val="0057716C"/>
    <w:rsid w:val="0057738D"/>
    <w:rsid w:val="00577A89"/>
    <w:rsid w:val="0058167B"/>
    <w:rsid w:val="00581AC8"/>
    <w:rsid w:val="005838EB"/>
    <w:rsid w:val="00584492"/>
    <w:rsid w:val="00584AE4"/>
    <w:rsid w:val="005856AF"/>
    <w:rsid w:val="00585B61"/>
    <w:rsid w:val="00586673"/>
    <w:rsid w:val="00587B73"/>
    <w:rsid w:val="0059222E"/>
    <w:rsid w:val="00592678"/>
    <w:rsid w:val="00592B3C"/>
    <w:rsid w:val="00594EC5"/>
    <w:rsid w:val="00595AF7"/>
    <w:rsid w:val="00595F2D"/>
    <w:rsid w:val="005961A0"/>
    <w:rsid w:val="00596842"/>
    <w:rsid w:val="005978C2"/>
    <w:rsid w:val="0059794A"/>
    <w:rsid w:val="00597D10"/>
    <w:rsid w:val="005A2048"/>
    <w:rsid w:val="005A254A"/>
    <w:rsid w:val="005A2BE3"/>
    <w:rsid w:val="005A4727"/>
    <w:rsid w:val="005A5477"/>
    <w:rsid w:val="005A5887"/>
    <w:rsid w:val="005A5FB6"/>
    <w:rsid w:val="005A7972"/>
    <w:rsid w:val="005B0C49"/>
    <w:rsid w:val="005B0E4C"/>
    <w:rsid w:val="005B3B69"/>
    <w:rsid w:val="005B3D1B"/>
    <w:rsid w:val="005B4725"/>
    <w:rsid w:val="005B49F0"/>
    <w:rsid w:val="005B4B58"/>
    <w:rsid w:val="005B5CFD"/>
    <w:rsid w:val="005B7016"/>
    <w:rsid w:val="005B7028"/>
    <w:rsid w:val="005C1105"/>
    <w:rsid w:val="005C13D8"/>
    <w:rsid w:val="005C2D1D"/>
    <w:rsid w:val="005C3101"/>
    <w:rsid w:val="005C364A"/>
    <w:rsid w:val="005C36CB"/>
    <w:rsid w:val="005C3CE7"/>
    <w:rsid w:val="005C3E03"/>
    <w:rsid w:val="005C438B"/>
    <w:rsid w:val="005C5C77"/>
    <w:rsid w:val="005C7DE1"/>
    <w:rsid w:val="005D0746"/>
    <w:rsid w:val="005D0BCF"/>
    <w:rsid w:val="005D1F64"/>
    <w:rsid w:val="005D2421"/>
    <w:rsid w:val="005D2DE1"/>
    <w:rsid w:val="005D3083"/>
    <w:rsid w:val="005D3362"/>
    <w:rsid w:val="005D3EA7"/>
    <w:rsid w:val="005D49D0"/>
    <w:rsid w:val="005D503B"/>
    <w:rsid w:val="005D6A8C"/>
    <w:rsid w:val="005D6BB7"/>
    <w:rsid w:val="005D7343"/>
    <w:rsid w:val="005D7BDB"/>
    <w:rsid w:val="005E0BE5"/>
    <w:rsid w:val="005E2003"/>
    <w:rsid w:val="005E28C7"/>
    <w:rsid w:val="005E2D25"/>
    <w:rsid w:val="005E3319"/>
    <w:rsid w:val="005E43C9"/>
    <w:rsid w:val="005E70EC"/>
    <w:rsid w:val="005F0B57"/>
    <w:rsid w:val="005F283D"/>
    <w:rsid w:val="005F47CD"/>
    <w:rsid w:val="005F5E0F"/>
    <w:rsid w:val="005F7544"/>
    <w:rsid w:val="00600F91"/>
    <w:rsid w:val="00603073"/>
    <w:rsid w:val="00603F68"/>
    <w:rsid w:val="00604BA2"/>
    <w:rsid w:val="00605EF6"/>
    <w:rsid w:val="006066F1"/>
    <w:rsid w:val="00606FB5"/>
    <w:rsid w:val="00607B62"/>
    <w:rsid w:val="00611B15"/>
    <w:rsid w:val="0061202E"/>
    <w:rsid w:val="00612A05"/>
    <w:rsid w:val="00613F9D"/>
    <w:rsid w:val="00613FCB"/>
    <w:rsid w:val="00616418"/>
    <w:rsid w:val="006176AE"/>
    <w:rsid w:val="00617A86"/>
    <w:rsid w:val="00617AD5"/>
    <w:rsid w:val="0062002C"/>
    <w:rsid w:val="0062306A"/>
    <w:rsid w:val="00624B09"/>
    <w:rsid w:val="0062658C"/>
    <w:rsid w:val="00626733"/>
    <w:rsid w:val="0062790D"/>
    <w:rsid w:val="00627BDE"/>
    <w:rsid w:val="00631C01"/>
    <w:rsid w:val="006329D6"/>
    <w:rsid w:val="0063301C"/>
    <w:rsid w:val="00634178"/>
    <w:rsid w:val="00634E48"/>
    <w:rsid w:val="006360D1"/>
    <w:rsid w:val="00640C4C"/>
    <w:rsid w:val="006426B0"/>
    <w:rsid w:val="00643E96"/>
    <w:rsid w:val="00644059"/>
    <w:rsid w:val="006468FA"/>
    <w:rsid w:val="00647E13"/>
    <w:rsid w:val="0065074C"/>
    <w:rsid w:val="0065400E"/>
    <w:rsid w:val="00654FBF"/>
    <w:rsid w:val="00657DE0"/>
    <w:rsid w:val="00657DEA"/>
    <w:rsid w:val="00660C4B"/>
    <w:rsid w:val="00661508"/>
    <w:rsid w:val="00661540"/>
    <w:rsid w:val="00662EEF"/>
    <w:rsid w:val="006636E7"/>
    <w:rsid w:val="00665028"/>
    <w:rsid w:val="00667DC8"/>
    <w:rsid w:val="006700B6"/>
    <w:rsid w:val="0067017F"/>
    <w:rsid w:val="00670A1A"/>
    <w:rsid w:val="006717A0"/>
    <w:rsid w:val="00671E40"/>
    <w:rsid w:val="0067245D"/>
    <w:rsid w:val="00673654"/>
    <w:rsid w:val="0067793D"/>
    <w:rsid w:val="00681252"/>
    <w:rsid w:val="00681E44"/>
    <w:rsid w:val="00681EE4"/>
    <w:rsid w:val="006830F6"/>
    <w:rsid w:val="00686E1B"/>
    <w:rsid w:val="0068703A"/>
    <w:rsid w:val="006874D9"/>
    <w:rsid w:val="00687833"/>
    <w:rsid w:val="0069026C"/>
    <w:rsid w:val="00692D2E"/>
    <w:rsid w:val="006942AB"/>
    <w:rsid w:val="00695A88"/>
    <w:rsid w:val="00695AD7"/>
    <w:rsid w:val="006960FE"/>
    <w:rsid w:val="00696B53"/>
    <w:rsid w:val="0069706D"/>
    <w:rsid w:val="006970A4"/>
    <w:rsid w:val="00697657"/>
    <w:rsid w:val="006979D6"/>
    <w:rsid w:val="006A02E5"/>
    <w:rsid w:val="006A222D"/>
    <w:rsid w:val="006A4B74"/>
    <w:rsid w:val="006A5232"/>
    <w:rsid w:val="006A527A"/>
    <w:rsid w:val="006A6BD1"/>
    <w:rsid w:val="006A6E97"/>
    <w:rsid w:val="006A7485"/>
    <w:rsid w:val="006A7873"/>
    <w:rsid w:val="006B03A8"/>
    <w:rsid w:val="006B1531"/>
    <w:rsid w:val="006B2F41"/>
    <w:rsid w:val="006B451D"/>
    <w:rsid w:val="006B4B44"/>
    <w:rsid w:val="006B7B34"/>
    <w:rsid w:val="006B7CC0"/>
    <w:rsid w:val="006B7FD9"/>
    <w:rsid w:val="006C20AF"/>
    <w:rsid w:val="006C234F"/>
    <w:rsid w:val="006C25BF"/>
    <w:rsid w:val="006C2F16"/>
    <w:rsid w:val="006C4AC2"/>
    <w:rsid w:val="006C5012"/>
    <w:rsid w:val="006C533F"/>
    <w:rsid w:val="006C54BA"/>
    <w:rsid w:val="006C5E22"/>
    <w:rsid w:val="006C654A"/>
    <w:rsid w:val="006C705F"/>
    <w:rsid w:val="006D00AF"/>
    <w:rsid w:val="006D0CD0"/>
    <w:rsid w:val="006D17C1"/>
    <w:rsid w:val="006D38AA"/>
    <w:rsid w:val="006D4AF2"/>
    <w:rsid w:val="006D4EEE"/>
    <w:rsid w:val="006D6EC6"/>
    <w:rsid w:val="006D7031"/>
    <w:rsid w:val="006E04AF"/>
    <w:rsid w:val="006E06B3"/>
    <w:rsid w:val="006E436D"/>
    <w:rsid w:val="006E5434"/>
    <w:rsid w:val="006E56C3"/>
    <w:rsid w:val="006E5713"/>
    <w:rsid w:val="006E6370"/>
    <w:rsid w:val="006E70D3"/>
    <w:rsid w:val="006E7841"/>
    <w:rsid w:val="006E7874"/>
    <w:rsid w:val="006E7F31"/>
    <w:rsid w:val="006F06C8"/>
    <w:rsid w:val="006F0CEC"/>
    <w:rsid w:val="006F1206"/>
    <w:rsid w:val="006F2967"/>
    <w:rsid w:val="006F3E8F"/>
    <w:rsid w:val="006F494F"/>
    <w:rsid w:val="006F51FD"/>
    <w:rsid w:val="007000C7"/>
    <w:rsid w:val="00702A86"/>
    <w:rsid w:val="00703B82"/>
    <w:rsid w:val="00703C8C"/>
    <w:rsid w:val="00704628"/>
    <w:rsid w:val="007055CA"/>
    <w:rsid w:val="007056FD"/>
    <w:rsid w:val="007062F2"/>
    <w:rsid w:val="00706940"/>
    <w:rsid w:val="00707824"/>
    <w:rsid w:val="00707955"/>
    <w:rsid w:val="007117AF"/>
    <w:rsid w:val="00712808"/>
    <w:rsid w:val="0071526D"/>
    <w:rsid w:val="007154B0"/>
    <w:rsid w:val="00715543"/>
    <w:rsid w:val="007155BC"/>
    <w:rsid w:val="007163A3"/>
    <w:rsid w:val="00716430"/>
    <w:rsid w:val="00716CAC"/>
    <w:rsid w:val="00717507"/>
    <w:rsid w:val="007177D0"/>
    <w:rsid w:val="00717A66"/>
    <w:rsid w:val="00717A80"/>
    <w:rsid w:val="00717AC7"/>
    <w:rsid w:val="00717B4E"/>
    <w:rsid w:val="007220D6"/>
    <w:rsid w:val="00722B47"/>
    <w:rsid w:val="00722B6E"/>
    <w:rsid w:val="00726297"/>
    <w:rsid w:val="00727C17"/>
    <w:rsid w:val="007303AA"/>
    <w:rsid w:val="00731053"/>
    <w:rsid w:val="00732390"/>
    <w:rsid w:val="0073275A"/>
    <w:rsid w:val="00735533"/>
    <w:rsid w:val="00735DF6"/>
    <w:rsid w:val="00736631"/>
    <w:rsid w:val="00736B24"/>
    <w:rsid w:val="007370C0"/>
    <w:rsid w:val="007372F2"/>
    <w:rsid w:val="00740B0D"/>
    <w:rsid w:val="00740E43"/>
    <w:rsid w:val="00741DEE"/>
    <w:rsid w:val="007422D8"/>
    <w:rsid w:val="00743071"/>
    <w:rsid w:val="00743FA5"/>
    <w:rsid w:val="007440AC"/>
    <w:rsid w:val="00744541"/>
    <w:rsid w:val="00746805"/>
    <w:rsid w:val="00746FE0"/>
    <w:rsid w:val="007478A9"/>
    <w:rsid w:val="007505C3"/>
    <w:rsid w:val="00750C9D"/>
    <w:rsid w:val="00752E77"/>
    <w:rsid w:val="007536D4"/>
    <w:rsid w:val="00754866"/>
    <w:rsid w:val="00756DF7"/>
    <w:rsid w:val="00760103"/>
    <w:rsid w:val="0076061A"/>
    <w:rsid w:val="00761E05"/>
    <w:rsid w:val="007622DB"/>
    <w:rsid w:val="00764E46"/>
    <w:rsid w:val="00765D33"/>
    <w:rsid w:val="00765F7C"/>
    <w:rsid w:val="00766B56"/>
    <w:rsid w:val="00767036"/>
    <w:rsid w:val="007704AB"/>
    <w:rsid w:val="00773242"/>
    <w:rsid w:val="00774B2F"/>
    <w:rsid w:val="00777A8E"/>
    <w:rsid w:val="00781A05"/>
    <w:rsid w:val="007824D4"/>
    <w:rsid w:val="0078257C"/>
    <w:rsid w:val="007827B7"/>
    <w:rsid w:val="00782A07"/>
    <w:rsid w:val="007843B3"/>
    <w:rsid w:val="00784FFD"/>
    <w:rsid w:val="007856F6"/>
    <w:rsid w:val="00785FAF"/>
    <w:rsid w:val="00786289"/>
    <w:rsid w:val="0079048E"/>
    <w:rsid w:val="007913D6"/>
    <w:rsid w:val="007918D6"/>
    <w:rsid w:val="00793962"/>
    <w:rsid w:val="00793AE2"/>
    <w:rsid w:val="007947B0"/>
    <w:rsid w:val="00795EE7"/>
    <w:rsid w:val="00797085"/>
    <w:rsid w:val="00797EFF"/>
    <w:rsid w:val="007A007F"/>
    <w:rsid w:val="007A0551"/>
    <w:rsid w:val="007A10DB"/>
    <w:rsid w:val="007A1899"/>
    <w:rsid w:val="007A1DB1"/>
    <w:rsid w:val="007A367C"/>
    <w:rsid w:val="007A44C2"/>
    <w:rsid w:val="007A5625"/>
    <w:rsid w:val="007A6A42"/>
    <w:rsid w:val="007B019E"/>
    <w:rsid w:val="007B05EA"/>
    <w:rsid w:val="007B0C29"/>
    <w:rsid w:val="007B1302"/>
    <w:rsid w:val="007B2F73"/>
    <w:rsid w:val="007B40F3"/>
    <w:rsid w:val="007B4E42"/>
    <w:rsid w:val="007B57CC"/>
    <w:rsid w:val="007B5DF9"/>
    <w:rsid w:val="007B7600"/>
    <w:rsid w:val="007C0472"/>
    <w:rsid w:val="007C0859"/>
    <w:rsid w:val="007C1EA1"/>
    <w:rsid w:val="007C3B7B"/>
    <w:rsid w:val="007C6641"/>
    <w:rsid w:val="007C688F"/>
    <w:rsid w:val="007C6DEB"/>
    <w:rsid w:val="007D13E4"/>
    <w:rsid w:val="007D1DEE"/>
    <w:rsid w:val="007D2D25"/>
    <w:rsid w:val="007D6260"/>
    <w:rsid w:val="007D659E"/>
    <w:rsid w:val="007D7935"/>
    <w:rsid w:val="007D7EC6"/>
    <w:rsid w:val="007E09EC"/>
    <w:rsid w:val="007E12A7"/>
    <w:rsid w:val="007E2ADD"/>
    <w:rsid w:val="007E2CAA"/>
    <w:rsid w:val="007E2DC6"/>
    <w:rsid w:val="007E4C55"/>
    <w:rsid w:val="007E5420"/>
    <w:rsid w:val="007E5B7E"/>
    <w:rsid w:val="007E5DC9"/>
    <w:rsid w:val="007E5E21"/>
    <w:rsid w:val="007E5E53"/>
    <w:rsid w:val="007E6534"/>
    <w:rsid w:val="007E7005"/>
    <w:rsid w:val="007F0470"/>
    <w:rsid w:val="007F0FAE"/>
    <w:rsid w:val="007F17CC"/>
    <w:rsid w:val="007F1B69"/>
    <w:rsid w:val="007F2829"/>
    <w:rsid w:val="007F3AB6"/>
    <w:rsid w:val="007F3E8C"/>
    <w:rsid w:val="007F423E"/>
    <w:rsid w:val="007F60AE"/>
    <w:rsid w:val="007F6C58"/>
    <w:rsid w:val="007F7B26"/>
    <w:rsid w:val="008000E0"/>
    <w:rsid w:val="00800764"/>
    <w:rsid w:val="00800949"/>
    <w:rsid w:val="008043E5"/>
    <w:rsid w:val="00804C66"/>
    <w:rsid w:val="008057FE"/>
    <w:rsid w:val="00805C6E"/>
    <w:rsid w:val="0080640B"/>
    <w:rsid w:val="0080652B"/>
    <w:rsid w:val="00810C42"/>
    <w:rsid w:val="00811E97"/>
    <w:rsid w:val="008138CA"/>
    <w:rsid w:val="00813B63"/>
    <w:rsid w:val="00814522"/>
    <w:rsid w:val="008148EA"/>
    <w:rsid w:val="00816E44"/>
    <w:rsid w:val="00816F3F"/>
    <w:rsid w:val="00817B4F"/>
    <w:rsid w:val="008219A3"/>
    <w:rsid w:val="008231BF"/>
    <w:rsid w:val="00824EBF"/>
    <w:rsid w:val="00825918"/>
    <w:rsid w:val="00830EE3"/>
    <w:rsid w:val="008327CB"/>
    <w:rsid w:val="008336E1"/>
    <w:rsid w:val="00833F86"/>
    <w:rsid w:val="008349BA"/>
    <w:rsid w:val="00834F57"/>
    <w:rsid w:val="00834FAA"/>
    <w:rsid w:val="00835976"/>
    <w:rsid w:val="00836B80"/>
    <w:rsid w:val="008379D2"/>
    <w:rsid w:val="00837BF9"/>
    <w:rsid w:val="00841E06"/>
    <w:rsid w:val="0084270B"/>
    <w:rsid w:val="0084329E"/>
    <w:rsid w:val="008433FC"/>
    <w:rsid w:val="00843D51"/>
    <w:rsid w:val="00843E2C"/>
    <w:rsid w:val="00843F12"/>
    <w:rsid w:val="008444EB"/>
    <w:rsid w:val="00845559"/>
    <w:rsid w:val="00845946"/>
    <w:rsid w:val="0085037C"/>
    <w:rsid w:val="0085047A"/>
    <w:rsid w:val="00851C9E"/>
    <w:rsid w:val="0085423A"/>
    <w:rsid w:val="00855402"/>
    <w:rsid w:val="00855ADC"/>
    <w:rsid w:val="00856041"/>
    <w:rsid w:val="00856B5D"/>
    <w:rsid w:val="00856FF3"/>
    <w:rsid w:val="0085700F"/>
    <w:rsid w:val="008601FA"/>
    <w:rsid w:val="008619D2"/>
    <w:rsid w:val="00861BAC"/>
    <w:rsid w:val="0086286E"/>
    <w:rsid w:val="00863290"/>
    <w:rsid w:val="0086609F"/>
    <w:rsid w:val="008667B6"/>
    <w:rsid w:val="00867CFA"/>
    <w:rsid w:val="008702FF"/>
    <w:rsid w:val="00870F6D"/>
    <w:rsid w:val="008713AD"/>
    <w:rsid w:val="00872B98"/>
    <w:rsid w:val="00873989"/>
    <w:rsid w:val="0087535D"/>
    <w:rsid w:val="0087561D"/>
    <w:rsid w:val="008760C0"/>
    <w:rsid w:val="0087646C"/>
    <w:rsid w:val="008769A5"/>
    <w:rsid w:val="00877C75"/>
    <w:rsid w:val="008818EA"/>
    <w:rsid w:val="00882B7B"/>
    <w:rsid w:val="00883103"/>
    <w:rsid w:val="00886B0C"/>
    <w:rsid w:val="00887977"/>
    <w:rsid w:val="008879EE"/>
    <w:rsid w:val="00890924"/>
    <w:rsid w:val="00890974"/>
    <w:rsid w:val="008919ED"/>
    <w:rsid w:val="00891E2E"/>
    <w:rsid w:val="00892005"/>
    <w:rsid w:val="00892296"/>
    <w:rsid w:val="008927A8"/>
    <w:rsid w:val="00893AA2"/>
    <w:rsid w:val="00893CEB"/>
    <w:rsid w:val="00894307"/>
    <w:rsid w:val="008975B7"/>
    <w:rsid w:val="008A1406"/>
    <w:rsid w:val="008A2691"/>
    <w:rsid w:val="008A30D9"/>
    <w:rsid w:val="008A358F"/>
    <w:rsid w:val="008A4202"/>
    <w:rsid w:val="008A54FD"/>
    <w:rsid w:val="008A64E1"/>
    <w:rsid w:val="008A7FCA"/>
    <w:rsid w:val="008B0212"/>
    <w:rsid w:val="008B0689"/>
    <w:rsid w:val="008B08EB"/>
    <w:rsid w:val="008B0B71"/>
    <w:rsid w:val="008B3C0C"/>
    <w:rsid w:val="008B44A0"/>
    <w:rsid w:val="008B451D"/>
    <w:rsid w:val="008B7B79"/>
    <w:rsid w:val="008B7FE3"/>
    <w:rsid w:val="008C0BB5"/>
    <w:rsid w:val="008C19EA"/>
    <w:rsid w:val="008C1CAE"/>
    <w:rsid w:val="008C22EA"/>
    <w:rsid w:val="008C2806"/>
    <w:rsid w:val="008C3096"/>
    <w:rsid w:val="008C4FE9"/>
    <w:rsid w:val="008C5ADE"/>
    <w:rsid w:val="008C62EA"/>
    <w:rsid w:val="008C6DC8"/>
    <w:rsid w:val="008D0328"/>
    <w:rsid w:val="008D0626"/>
    <w:rsid w:val="008D15C8"/>
    <w:rsid w:val="008D1896"/>
    <w:rsid w:val="008D19CF"/>
    <w:rsid w:val="008D2FF9"/>
    <w:rsid w:val="008D3137"/>
    <w:rsid w:val="008D3B69"/>
    <w:rsid w:val="008D4095"/>
    <w:rsid w:val="008D4FCF"/>
    <w:rsid w:val="008D542C"/>
    <w:rsid w:val="008D554D"/>
    <w:rsid w:val="008D6BE9"/>
    <w:rsid w:val="008D6FB7"/>
    <w:rsid w:val="008D799C"/>
    <w:rsid w:val="008E16F9"/>
    <w:rsid w:val="008E24C0"/>
    <w:rsid w:val="008E47F0"/>
    <w:rsid w:val="008E6AFF"/>
    <w:rsid w:val="008F030D"/>
    <w:rsid w:val="008F1DF4"/>
    <w:rsid w:val="008F25F8"/>
    <w:rsid w:val="008F2AF7"/>
    <w:rsid w:val="008F2E85"/>
    <w:rsid w:val="008F32A6"/>
    <w:rsid w:val="008F4992"/>
    <w:rsid w:val="008F667D"/>
    <w:rsid w:val="008F6976"/>
    <w:rsid w:val="00901269"/>
    <w:rsid w:val="00902F51"/>
    <w:rsid w:val="00903FB6"/>
    <w:rsid w:val="009043B7"/>
    <w:rsid w:val="00904974"/>
    <w:rsid w:val="0090499F"/>
    <w:rsid w:val="00905693"/>
    <w:rsid w:val="00905B21"/>
    <w:rsid w:val="00906FC6"/>
    <w:rsid w:val="009075A5"/>
    <w:rsid w:val="00910866"/>
    <w:rsid w:val="00910B8D"/>
    <w:rsid w:val="00911272"/>
    <w:rsid w:val="00912EC2"/>
    <w:rsid w:val="009132B9"/>
    <w:rsid w:val="00913FF3"/>
    <w:rsid w:val="00916A96"/>
    <w:rsid w:val="0091798B"/>
    <w:rsid w:val="00920FD2"/>
    <w:rsid w:val="0092191F"/>
    <w:rsid w:val="00924A6A"/>
    <w:rsid w:val="00926869"/>
    <w:rsid w:val="00926FFF"/>
    <w:rsid w:val="009274BA"/>
    <w:rsid w:val="0092785D"/>
    <w:rsid w:val="009310B6"/>
    <w:rsid w:val="00931541"/>
    <w:rsid w:val="00932106"/>
    <w:rsid w:val="00934C4C"/>
    <w:rsid w:val="00934CE1"/>
    <w:rsid w:val="00935A11"/>
    <w:rsid w:val="00936A97"/>
    <w:rsid w:val="00937169"/>
    <w:rsid w:val="00937ADF"/>
    <w:rsid w:val="00937CC0"/>
    <w:rsid w:val="009405CC"/>
    <w:rsid w:val="009408B3"/>
    <w:rsid w:val="00940B30"/>
    <w:rsid w:val="009415A2"/>
    <w:rsid w:val="00941B62"/>
    <w:rsid w:val="009423A2"/>
    <w:rsid w:val="009423F1"/>
    <w:rsid w:val="00943640"/>
    <w:rsid w:val="00944618"/>
    <w:rsid w:val="00946852"/>
    <w:rsid w:val="00946ACC"/>
    <w:rsid w:val="00947FDE"/>
    <w:rsid w:val="00950127"/>
    <w:rsid w:val="0095092F"/>
    <w:rsid w:val="00950EA6"/>
    <w:rsid w:val="00954C6F"/>
    <w:rsid w:val="00956D27"/>
    <w:rsid w:val="00957092"/>
    <w:rsid w:val="00957255"/>
    <w:rsid w:val="00957C7A"/>
    <w:rsid w:val="00960164"/>
    <w:rsid w:val="009606AA"/>
    <w:rsid w:val="00962940"/>
    <w:rsid w:val="00962B31"/>
    <w:rsid w:val="00963757"/>
    <w:rsid w:val="0096724C"/>
    <w:rsid w:val="0096726C"/>
    <w:rsid w:val="00967A13"/>
    <w:rsid w:val="00967F14"/>
    <w:rsid w:val="009700C3"/>
    <w:rsid w:val="00970252"/>
    <w:rsid w:val="009707E8"/>
    <w:rsid w:val="00970A73"/>
    <w:rsid w:val="00970B38"/>
    <w:rsid w:val="009719C8"/>
    <w:rsid w:val="00974162"/>
    <w:rsid w:val="00974CF1"/>
    <w:rsid w:val="009752C7"/>
    <w:rsid w:val="00975717"/>
    <w:rsid w:val="009772CA"/>
    <w:rsid w:val="009802C9"/>
    <w:rsid w:val="009802D2"/>
    <w:rsid w:val="00981235"/>
    <w:rsid w:val="009813CE"/>
    <w:rsid w:val="00982DC7"/>
    <w:rsid w:val="009846CE"/>
    <w:rsid w:val="009849BE"/>
    <w:rsid w:val="0098584B"/>
    <w:rsid w:val="009868D5"/>
    <w:rsid w:val="00991936"/>
    <w:rsid w:val="00992141"/>
    <w:rsid w:val="0099234D"/>
    <w:rsid w:val="00992530"/>
    <w:rsid w:val="00992FCF"/>
    <w:rsid w:val="009940F4"/>
    <w:rsid w:val="0099493B"/>
    <w:rsid w:val="009968F5"/>
    <w:rsid w:val="00996A0A"/>
    <w:rsid w:val="0099746C"/>
    <w:rsid w:val="00997658"/>
    <w:rsid w:val="009A09E1"/>
    <w:rsid w:val="009A3B44"/>
    <w:rsid w:val="009A406B"/>
    <w:rsid w:val="009A6378"/>
    <w:rsid w:val="009A6413"/>
    <w:rsid w:val="009A7C56"/>
    <w:rsid w:val="009B04DB"/>
    <w:rsid w:val="009B0C17"/>
    <w:rsid w:val="009B0F81"/>
    <w:rsid w:val="009B2725"/>
    <w:rsid w:val="009B29E1"/>
    <w:rsid w:val="009B35A0"/>
    <w:rsid w:val="009B4A26"/>
    <w:rsid w:val="009B4A58"/>
    <w:rsid w:val="009B4FD3"/>
    <w:rsid w:val="009B6D2A"/>
    <w:rsid w:val="009B6DF9"/>
    <w:rsid w:val="009B7A20"/>
    <w:rsid w:val="009C0314"/>
    <w:rsid w:val="009C1887"/>
    <w:rsid w:val="009C2660"/>
    <w:rsid w:val="009C2B8E"/>
    <w:rsid w:val="009C3228"/>
    <w:rsid w:val="009C42EE"/>
    <w:rsid w:val="009C5903"/>
    <w:rsid w:val="009C6539"/>
    <w:rsid w:val="009C6BE1"/>
    <w:rsid w:val="009D4DB9"/>
    <w:rsid w:val="009D4DFB"/>
    <w:rsid w:val="009D567B"/>
    <w:rsid w:val="009D56C6"/>
    <w:rsid w:val="009D5760"/>
    <w:rsid w:val="009E08A0"/>
    <w:rsid w:val="009E110D"/>
    <w:rsid w:val="009E136C"/>
    <w:rsid w:val="009E2CC9"/>
    <w:rsid w:val="009E2E66"/>
    <w:rsid w:val="009E3046"/>
    <w:rsid w:val="009E4DFF"/>
    <w:rsid w:val="009E504F"/>
    <w:rsid w:val="009E5B26"/>
    <w:rsid w:val="009E6A79"/>
    <w:rsid w:val="009E6C36"/>
    <w:rsid w:val="009F03A0"/>
    <w:rsid w:val="009F04CD"/>
    <w:rsid w:val="009F2030"/>
    <w:rsid w:val="009F2D93"/>
    <w:rsid w:val="009F5C86"/>
    <w:rsid w:val="00A000A4"/>
    <w:rsid w:val="00A0121E"/>
    <w:rsid w:val="00A045AA"/>
    <w:rsid w:val="00A0597F"/>
    <w:rsid w:val="00A05E05"/>
    <w:rsid w:val="00A07A70"/>
    <w:rsid w:val="00A1070C"/>
    <w:rsid w:val="00A10BCC"/>
    <w:rsid w:val="00A11E10"/>
    <w:rsid w:val="00A12F37"/>
    <w:rsid w:val="00A13156"/>
    <w:rsid w:val="00A137EC"/>
    <w:rsid w:val="00A150F7"/>
    <w:rsid w:val="00A17D84"/>
    <w:rsid w:val="00A21451"/>
    <w:rsid w:val="00A2227B"/>
    <w:rsid w:val="00A22D3D"/>
    <w:rsid w:val="00A23442"/>
    <w:rsid w:val="00A23596"/>
    <w:rsid w:val="00A26C09"/>
    <w:rsid w:val="00A32C85"/>
    <w:rsid w:val="00A33D4B"/>
    <w:rsid w:val="00A364D9"/>
    <w:rsid w:val="00A379DF"/>
    <w:rsid w:val="00A405E2"/>
    <w:rsid w:val="00A409F5"/>
    <w:rsid w:val="00A414B5"/>
    <w:rsid w:val="00A441F8"/>
    <w:rsid w:val="00A45504"/>
    <w:rsid w:val="00A45571"/>
    <w:rsid w:val="00A4557C"/>
    <w:rsid w:val="00A4607E"/>
    <w:rsid w:val="00A469A9"/>
    <w:rsid w:val="00A46B0E"/>
    <w:rsid w:val="00A51A64"/>
    <w:rsid w:val="00A51B78"/>
    <w:rsid w:val="00A532B8"/>
    <w:rsid w:val="00A53457"/>
    <w:rsid w:val="00A54500"/>
    <w:rsid w:val="00A548F0"/>
    <w:rsid w:val="00A549BF"/>
    <w:rsid w:val="00A57127"/>
    <w:rsid w:val="00A6017A"/>
    <w:rsid w:val="00A63DF6"/>
    <w:rsid w:val="00A641C5"/>
    <w:rsid w:val="00A652E0"/>
    <w:rsid w:val="00A65406"/>
    <w:rsid w:val="00A66C2A"/>
    <w:rsid w:val="00A66EBA"/>
    <w:rsid w:val="00A70CC9"/>
    <w:rsid w:val="00A71471"/>
    <w:rsid w:val="00A71D4F"/>
    <w:rsid w:val="00A72C66"/>
    <w:rsid w:val="00A734F1"/>
    <w:rsid w:val="00A75997"/>
    <w:rsid w:val="00A76207"/>
    <w:rsid w:val="00A77E94"/>
    <w:rsid w:val="00A811AC"/>
    <w:rsid w:val="00A81570"/>
    <w:rsid w:val="00A829A5"/>
    <w:rsid w:val="00A830D3"/>
    <w:rsid w:val="00A83AE3"/>
    <w:rsid w:val="00A85239"/>
    <w:rsid w:val="00A85256"/>
    <w:rsid w:val="00A85E56"/>
    <w:rsid w:val="00A86C3C"/>
    <w:rsid w:val="00A87306"/>
    <w:rsid w:val="00A874CD"/>
    <w:rsid w:val="00A87EA6"/>
    <w:rsid w:val="00A91374"/>
    <w:rsid w:val="00A913AF"/>
    <w:rsid w:val="00A92E0C"/>
    <w:rsid w:val="00A93542"/>
    <w:rsid w:val="00A94262"/>
    <w:rsid w:val="00A94561"/>
    <w:rsid w:val="00A947BC"/>
    <w:rsid w:val="00A951CD"/>
    <w:rsid w:val="00A957BC"/>
    <w:rsid w:val="00A95A01"/>
    <w:rsid w:val="00A95D79"/>
    <w:rsid w:val="00AA1E61"/>
    <w:rsid w:val="00AA2D11"/>
    <w:rsid w:val="00AA3081"/>
    <w:rsid w:val="00AA3094"/>
    <w:rsid w:val="00AA31A9"/>
    <w:rsid w:val="00AA3BDA"/>
    <w:rsid w:val="00AA5238"/>
    <w:rsid w:val="00AA551C"/>
    <w:rsid w:val="00AA584E"/>
    <w:rsid w:val="00AA59BD"/>
    <w:rsid w:val="00AA5B3E"/>
    <w:rsid w:val="00AA6793"/>
    <w:rsid w:val="00AB0491"/>
    <w:rsid w:val="00AB0511"/>
    <w:rsid w:val="00AB3ED3"/>
    <w:rsid w:val="00AB41C5"/>
    <w:rsid w:val="00AB5E37"/>
    <w:rsid w:val="00AB73FF"/>
    <w:rsid w:val="00AB7A4E"/>
    <w:rsid w:val="00AC002E"/>
    <w:rsid w:val="00AC386B"/>
    <w:rsid w:val="00AC49C0"/>
    <w:rsid w:val="00AC4C48"/>
    <w:rsid w:val="00AC5006"/>
    <w:rsid w:val="00AC52AC"/>
    <w:rsid w:val="00AC71F7"/>
    <w:rsid w:val="00AC7C22"/>
    <w:rsid w:val="00AD04A8"/>
    <w:rsid w:val="00AD054F"/>
    <w:rsid w:val="00AD0B22"/>
    <w:rsid w:val="00AD26A5"/>
    <w:rsid w:val="00AD2DC9"/>
    <w:rsid w:val="00AD330A"/>
    <w:rsid w:val="00AD3AE6"/>
    <w:rsid w:val="00AD3BF1"/>
    <w:rsid w:val="00AD5218"/>
    <w:rsid w:val="00AD5A59"/>
    <w:rsid w:val="00AD5AA2"/>
    <w:rsid w:val="00AD6284"/>
    <w:rsid w:val="00AD6A26"/>
    <w:rsid w:val="00AD6B31"/>
    <w:rsid w:val="00AD734C"/>
    <w:rsid w:val="00AD7F21"/>
    <w:rsid w:val="00AE0F79"/>
    <w:rsid w:val="00AE215E"/>
    <w:rsid w:val="00AE2928"/>
    <w:rsid w:val="00AE31F4"/>
    <w:rsid w:val="00AE3EAC"/>
    <w:rsid w:val="00AE57E6"/>
    <w:rsid w:val="00AE5CF1"/>
    <w:rsid w:val="00AE78FE"/>
    <w:rsid w:val="00AF0E88"/>
    <w:rsid w:val="00AF1023"/>
    <w:rsid w:val="00AF1187"/>
    <w:rsid w:val="00AF1F54"/>
    <w:rsid w:val="00AF3C35"/>
    <w:rsid w:val="00AF4B18"/>
    <w:rsid w:val="00AF548D"/>
    <w:rsid w:val="00AF54C9"/>
    <w:rsid w:val="00AF5BB1"/>
    <w:rsid w:val="00B00806"/>
    <w:rsid w:val="00B00F68"/>
    <w:rsid w:val="00B01345"/>
    <w:rsid w:val="00B02C00"/>
    <w:rsid w:val="00B02F04"/>
    <w:rsid w:val="00B0304F"/>
    <w:rsid w:val="00B03554"/>
    <w:rsid w:val="00B03761"/>
    <w:rsid w:val="00B05AF0"/>
    <w:rsid w:val="00B10B9F"/>
    <w:rsid w:val="00B14127"/>
    <w:rsid w:val="00B14A9C"/>
    <w:rsid w:val="00B14F1C"/>
    <w:rsid w:val="00B15DBE"/>
    <w:rsid w:val="00B15E20"/>
    <w:rsid w:val="00B16EF3"/>
    <w:rsid w:val="00B1758F"/>
    <w:rsid w:val="00B21C29"/>
    <w:rsid w:val="00B227B4"/>
    <w:rsid w:val="00B231DC"/>
    <w:rsid w:val="00B23F75"/>
    <w:rsid w:val="00B247EF"/>
    <w:rsid w:val="00B26911"/>
    <w:rsid w:val="00B308CD"/>
    <w:rsid w:val="00B309A9"/>
    <w:rsid w:val="00B32722"/>
    <w:rsid w:val="00B3276A"/>
    <w:rsid w:val="00B33242"/>
    <w:rsid w:val="00B338C2"/>
    <w:rsid w:val="00B34F45"/>
    <w:rsid w:val="00B3723D"/>
    <w:rsid w:val="00B374DB"/>
    <w:rsid w:val="00B3777A"/>
    <w:rsid w:val="00B4085B"/>
    <w:rsid w:val="00B42303"/>
    <w:rsid w:val="00B42628"/>
    <w:rsid w:val="00B427E2"/>
    <w:rsid w:val="00B4391A"/>
    <w:rsid w:val="00B44765"/>
    <w:rsid w:val="00B449C1"/>
    <w:rsid w:val="00B45037"/>
    <w:rsid w:val="00B45579"/>
    <w:rsid w:val="00B4584A"/>
    <w:rsid w:val="00B462B7"/>
    <w:rsid w:val="00B4672F"/>
    <w:rsid w:val="00B46AC7"/>
    <w:rsid w:val="00B4785C"/>
    <w:rsid w:val="00B503E7"/>
    <w:rsid w:val="00B5152C"/>
    <w:rsid w:val="00B517DD"/>
    <w:rsid w:val="00B52E94"/>
    <w:rsid w:val="00B55C22"/>
    <w:rsid w:val="00B567B0"/>
    <w:rsid w:val="00B5727E"/>
    <w:rsid w:val="00B574AF"/>
    <w:rsid w:val="00B579E6"/>
    <w:rsid w:val="00B57D82"/>
    <w:rsid w:val="00B57F2E"/>
    <w:rsid w:val="00B61549"/>
    <w:rsid w:val="00B6218F"/>
    <w:rsid w:val="00B62E88"/>
    <w:rsid w:val="00B63BCC"/>
    <w:rsid w:val="00B64394"/>
    <w:rsid w:val="00B6470C"/>
    <w:rsid w:val="00B64FB4"/>
    <w:rsid w:val="00B66325"/>
    <w:rsid w:val="00B71B37"/>
    <w:rsid w:val="00B72174"/>
    <w:rsid w:val="00B7253B"/>
    <w:rsid w:val="00B72F1D"/>
    <w:rsid w:val="00B746E0"/>
    <w:rsid w:val="00B75BC0"/>
    <w:rsid w:val="00B7622E"/>
    <w:rsid w:val="00B769DC"/>
    <w:rsid w:val="00B76D1B"/>
    <w:rsid w:val="00B77097"/>
    <w:rsid w:val="00B800C2"/>
    <w:rsid w:val="00B80978"/>
    <w:rsid w:val="00B80D18"/>
    <w:rsid w:val="00B80D29"/>
    <w:rsid w:val="00B81566"/>
    <w:rsid w:val="00B81A7D"/>
    <w:rsid w:val="00B81C4D"/>
    <w:rsid w:val="00B822BE"/>
    <w:rsid w:val="00B8313C"/>
    <w:rsid w:val="00B83C2E"/>
    <w:rsid w:val="00B8460B"/>
    <w:rsid w:val="00B8474D"/>
    <w:rsid w:val="00B8569C"/>
    <w:rsid w:val="00B864FD"/>
    <w:rsid w:val="00B865D9"/>
    <w:rsid w:val="00B869FB"/>
    <w:rsid w:val="00B90EF8"/>
    <w:rsid w:val="00B91E2D"/>
    <w:rsid w:val="00B955C1"/>
    <w:rsid w:val="00B959F0"/>
    <w:rsid w:val="00B95B06"/>
    <w:rsid w:val="00B96D53"/>
    <w:rsid w:val="00BA1AAA"/>
    <w:rsid w:val="00BA2127"/>
    <w:rsid w:val="00BA23ED"/>
    <w:rsid w:val="00BA2E17"/>
    <w:rsid w:val="00BA33A6"/>
    <w:rsid w:val="00BA550D"/>
    <w:rsid w:val="00BA67D4"/>
    <w:rsid w:val="00BB1239"/>
    <w:rsid w:val="00BB12D5"/>
    <w:rsid w:val="00BB25C8"/>
    <w:rsid w:val="00BB2A6D"/>
    <w:rsid w:val="00BB3E21"/>
    <w:rsid w:val="00BB4EA7"/>
    <w:rsid w:val="00BB5918"/>
    <w:rsid w:val="00BB5F25"/>
    <w:rsid w:val="00BB61B6"/>
    <w:rsid w:val="00BB7BA2"/>
    <w:rsid w:val="00BC0718"/>
    <w:rsid w:val="00BC1D72"/>
    <w:rsid w:val="00BC3EBE"/>
    <w:rsid w:val="00BC4708"/>
    <w:rsid w:val="00BC5E1D"/>
    <w:rsid w:val="00BD08BF"/>
    <w:rsid w:val="00BD1E3B"/>
    <w:rsid w:val="00BD2350"/>
    <w:rsid w:val="00BD384C"/>
    <w:rsid w:val="00BD4867"/>
    <w:rsid w:val="00BD5106"/>
    <w:rsid w:val="00BD5A5F"/>
    <w:rsid w:val="00BD793C"/>
    <w:rsid w:val="00BD7BD3"/>
    <w:rsid w:val="00BE0239"/>
    <w:rsid w:val="00BE03CF"/>
    <w:rsid w:val="00BE0AC2"/>
    <w:rsid w:val="00BE1720"/>
    <w:rsid w:val="00BE1A18"/>
    <w:rsid w:val="00BE1A27"/>
    <w:rsid w:val="00BE2BC2"/>
    <w:rsid w:val="00BE30FA"/>
    <w:rsid w:val="00BE38A0"/>
    <w:rsid w:val="00BE596B"/>
    <w:rsid w:val="00BE713A"/>
    <w:rsid w:val="00BE77DB"/>
    <w:rsid w:val="00BF00A6"/>
    <w:rsid w:val="00BF0D9A"/>
    <w:rsid w:val="00BF1E55"/>
    <w:rsid w:val="00BF3B3F"/>
    <w:rsid w:val="00BF4F37"/>
    <w:rsid w:val="00BF65C3"/>
    <w:rsid w:val="00BF7A02"/>
    <w:rsid w:val="00C0179A"/>
    <w:rsid w:val="00C023CC"/>
    <w:rsid w:val="00C02980"/>
    <w:rsid w:val="00C031B4"/>
    <w:rsid w:val="00C036E9"/>
    <w:rsid w:val="00C04970"/>
    <w:rsid w:val="00C055C3"/>
    <w:rsid w:val="00C0598B"/>
    <w:rsid w:val="00C05D25"/>
    <w:rsid w:val="00C06247"/>
    <w:rsid w:val="00C07604"/>
    <w:rsid w:val="00C07698"/>
    <w:rsid w:val="00C11297"/>
    <w:rsid w:val="00C11D12"/>
    <w:rsid w:val="00C122DD"/>
    <w:rsid w:val="00C12E46"/>
    <w:rsid w:val="00C14551"/>
    <w:rsid w:val="00C1526F"/>
    <w:rsid w:val="00C15623"/>
    <w:rsid w:val="00C15AA8"/>
    <w:rsid w:val="00C1648D"/>
    <w:rsid w:val="00C17571"/>
    <w:rsid w:val="00C1777C"/>
    <w:rsid w:val="00C229A0"/>
    <w:rsid w:val="00C234EC"/>
    <w:rsid w:val="00C313D8"/>
    <w:rsid w:val="00C31484"/>
    <w:rsid w:val="00C3239A"/>
    <w:rsid w:val="00C326CC"/>
    <w:rsid w:val="00C32CE2"/>
    <w:rsid w:val="00C32D98"/>
    <w:rsid w:val="00C33684"/>
    <w:rsid w:val="00C34F17"/>
    <w:rsid w:val="00C352C6"/>
    <w:rsid w:val="00C35FD8"/>
    <w:rsid w:val="00C37049"/>
    <w:rsid w:val="00C4023D"/>
    <w:rsid w:val="00C41666"/>
    <w:rsid w:val="00C41A94"/>
    <w:rsid w:val="00C41B27"/>
    <w:rsid w:val="00C42300"/>
    <w:rsid w:val="00C42884"/>
    <w:rsid w:val="00C43B37"/>
    <w:rsid w:val="00C4532C"/>
    <w:rsid w:val="00C459AD"/>
    <w:rsid w:val="00C45D93"/>
    <w:rsid w:val="00C45E44"/>
    <w:rsid w:val="00C479FC"/>
    <w:rsid w:val="00C50151"/>
    <w:rsid w:val="00C5093C"/>
    <w:rsid w:val="00C5217E"/>
    <w:rsid w:val="00C528DD"/>
    <w:rsid w:val="00C53226"/>
    <w:rsid w:val="00C53626"/>
    <w:rsid w:val="00C5432A"/>
    <w:rsid w:val="00C54519"/>
    <w:rsid w:val="00C55B88"/>
    <w:rsid w:val="00C60F53"/>
    <w:rsid w:val="00C613C5"/>
    <w:rsid w:val="00C62CBD"/>
    <w:rsid w:val="00C62F82"/>
    <w:rsid w:val="00C63265"/>
    <w:rsid w:val="00C6400A"/>
    <w:rsid w:val="00C64A19"/>
    <w:rsid w:val="00C65823"/>
    <w:rsid w:val="00C65A00"/>
    <w:rsid w:val="00C65DD9"/>
    <w:rsid w:val="00C67B7D"/>
    <w:rsid w:val="00C67C32"/>
    <w:rsid w:val="00C67CEB"/>
    <w:rsid w:val="00C7036F"/>
    <w:rsid w:val="00C7089B"/>
    <w:rsid w:val="00C7158E"/>
    <w:rsid w:val="00C722C2"/>
    <w:rsid w:val="00C7298B"/>
    <w:rsid w:val="00C73F9E"/>
    <w:rsid w:val="00C75A38"/>
    <w:rsid w:val="00C75CAE"/>
    <w:rsid w:val="00C8012D"/>
    <w:rsid w:val="00C80A46"/>
    <w:rsid w:val="00C82917"/>
    <w:rsid w:val="00C82A46"/>
    <w:rsid w:val="00C82D44"/>
    <w:rsid w:val="00C82D9F"/>
    <w:rsid w:val="00C846F9"/>
    <w:rsid w:val="00C84E32"/>
    <w:rsid w:val="00C84E81"/>
    <w:rsid w:val="00C85182"/>
    <w:rsid w:val="00C85453"/>
    <w:rsid w:val="00C85E70"/>
    <w:rsid w:val="00C90D9D"/>
    <w:rsid w:val="00C925A3"/>
    <w:rsid w:val="00C932B0"/>
    <w:rsid w:val="00C9337C"/>
    <w:rsid w:val="00C93DD8"/>
    <w:rsid w:val="00C94867"/>
    <w:rsid w:val="00C94E15"/>
    <w:rsid w:val="00C94E98"/>
    <w:rsid w:val="00C966AD"/>
    <w:rsid w:val="00C96A28"/>
    <w:rsid w:val="00C96C4E"/>
    <w:rsid w:val="00CA1815"/>
    <w:rsid w:val="00CA3B0C"/>
    <w:rsid w:val="00CA4832"/>
    <w:rsid w:val="00CA55EE"/>
    <w:rsid w:val="00CA629C"/>
    <w:rsid w:val="00CA6E41"/>
    <w:rsid w:val="00CB009A"/>
    <w:rsid w:val="00CB00ED"/>
    <w:rsid w:val="00CB0921"/>
    <w:rsid w:val="00CB0A79"/>
    <w:rsid w:val="00CB1131"/>
    <w:rsid w:val="00CB1B63"/>
    <w:rsid w:val="00CB3BCD"/>
    <w:rsid w:val="00CB42EA"/>
    <w:rsid w:val="00CC0F96"/>
    <w:rsid w:val="00CC1358"/>
    <w:rsid w:val="00CC25C7"/>
    <w:rsid w:val="00CC5527"/>
    <w:rsid w:val="00CC6AD2"/>
    <w:rsid w:val="00CC6DFA"/>
    <w:rsid w:val="00CC7741"/>
    <w:rsid w:val="00CD02BF"/>
    <w:rsid w:val="00CD0A70"/>
    <w:rsid w:val="00CD1581"/>
    <w:rsid w:val="00CD36B4"/>
    <w:rsid w:val="00CD3A2E"/>
    <w:rsid w:val="00CD40B7"/>
    <w:rsid w:val="00CD4807"/>
    <w:rsid w:val="00CD6804"/>
    <w:rsid w:val="00CE060B"/>
    <w:rsid w:val="00CE0752"/>
    <w:rsid w:val="00CE096B"/>
    <w:rsid w:val="00CE0BB8"/>
    <w:rsid w:val="00CE0D6D"/>
    <w:rsid w:val="00CE1305"/>
    <w:rsid w:val="00CE165F"/>
    <w:rsid w:val="00CE23BE"/>
    <w:rsid w:val="00CE3213"/>
    <w:rsid w:val="00CE61F4"/>
    <w:rsid w:val="00CE6A83"/>
    <w:rsid w:val="00CF0B17"/>
    <w:rsid w:val="00CF0D57"/>
    <w:rsid w:val="00CF0EA5"/>
    <w:rsid w:val="00CF1847"/>
    <w:rsid w:val="00CF2CBD"/>
    <w:rsid w:val="00CF3A31"/>
    <w:rsid w:val="00CF3DAA"/>
    <w:rsid w:val="00CF4931"/>
    <w:rsid w:val="00CF535A"/>
    <w:rsid w:val="00CF66CE"/>
    <w:rsid w:val="00CF6E4C"/>
    <w:rsid w:val="00CF6FCC"/>
    <w:rsid w:val="00D014E5"/>
    <w:rsid w:val="00D028B7"/>
    <w:rsid w:val="00D03011"/>
    <w:rsid w:val="00D035A1"/>
    <w:rsid w:val="00D0385D"/>
    <w:rsid w:val="00D03B14"/>
    <w:rsid w:val="00D05D73"/>
    <w:rsid w:val="00D05E7D"/>
    <w:rsid w:val="00D06759"/>
    <w:rsid w:val="00D0711B"/>
    <w:rsid w:val="00D07756"/>
    <w:rsid w:val="00D10166"/>
    <w:rsid w:val="00D110C6"/>
    <w:rsid w:val="00D12CA3"/>
    <w:rsid w:val="00D13117"/>
    <w:rsid w:val="00D1345A"/>
    <w:rsid w:val="00D14206"/>
    <w:rsid w:val="00D14340"/>
    <w:rsid w:val="00D144B5"/>
    <w:rsid w:val="00D1655F"/>
    <w:rsid w:val="00D16A60"/>
    <w:rsid w:val="00D1796C"/>
    <w:rsid w:val="00D206C8"/>
    <w:rsid w:val="00D20C7C"/>
    <w:rsid w:val="00D23469"/>
    <w:rsid w:val="00D24F65"/>
    <w:rsid w:val="00D25E24"/>
    <w:rsid w:val="00D26F8D"/>
    <w:rsid w:val="00D33DCD"/>
    <w:rsid w:val="00D34A15"/>
    <w:rsid w:val="00D34FFD"/>
    <w:rsid w:val="00D35815"/>
    <w:rsid w:val="00D371A4"/>
    <w:rsid w:val="00D374BC"/>
    <w:rsid w:val="00D4066E"/>
    <w:rsid w:val="00D42E86"/>
    <w:rsid w:val="00D4387C"/>
    <w:rsid w:val="00D43947"/>
    <w:rsid w:val="00D4443C"/>
    <w:rsid w:val="00D452C8"/>
    <w:rsid w:val="00D4601B"/>
    <w:rsid w:val="00D478C3"/>
    <w:rsid w:val="00D5139B"/>
    <w:rsid w:val="00D5251E"/>
    <w:rsid w:val="00D52CAF"/>
    <w:rsid w:val="00D5532E"/>
    <w:rsid w:val="00D553D5"/>
    <w:rsid w:val="00D610BA"/>
    <w:rsid w:val="00D63473"/>
    <w:rsid w:val="00D66612"/>
    <w:rsid w:val="00D70211"/>
    <w:rsid w:val="00D70618"/>
    <w:rsid w:val="00D7215B"/>
    <w:rsid w:val="00D7289A"/>
    <w:rsid w:val="00D73368"/>
    <w:rsid w:val="00D74AC4"/>
    <w:rsid w:val="00D75CA3"/>
    <w:rsid w:val="00D76392"/>
    <w:rsid w:val="00D7662B"/>
    <w:rsid w:val="00D76D5D"/>
    <w:rsid w:val="00D77383"/>
    <w:rsid w:val="00D77CD2"/>
    <w:rsid w:val="00D810C6"/>
    <w:rsid w:val="00D82CA7"/>
    <w:rsid w:val="00D854EA"/>
    <w:rsid w:val="00D862CF"/>
    <w:rsid w:val="00D86A8D"/>
    <w:rsid w:val="00D917E5"/>
    <w:rsid w:val="00D92F20"/>
    <w:rsid w:val="00D93534"/>
    <w:rsid w:val="00D94F01"/>
    <w:rsid w:val="00D952B4"/>
    <w:rsid w:val="00D95DC1"/>
    <w:rsid w:val="00D96A08"/>
    <w:rsid w:val="00D978FA"/>
    <w:rsid w:val="00DA045D"/>
    <w:rsid w:val="00DA1E5C"/>
    <w:rsid w:val="00DA2021"/>
    <w:rsid w:val="00DA3B52"/>
    <w:rsid w:val="00DA69B0"/>
    <w:rsid w:val="00DB073D"/>
    <w:rsid w:val="00DB0C74"/>
    <w:rsid w:val="00DB12FC"/>
    <w:rsid w:val="00DB43A8"/>
    <w:rsid w:val="00DB4F57"/>
    <w:rsid w:val="00DB62B9"/>
    <w:rsid w:val="00DC0859"/>
    <w:rsid w:val="00DC0A44"/>
    <w:rsid w:val="00DC1784"/>
    <w:rsid w:val="00DC1AA0"/>
    <w:rsid w:val="00DC1B53"/>
    <w:rsid w:val="00DC1BBA"/>
    <w:rsid w:val="00DC229D"/>
    <w:rsid w:val="00DC280D"/>
    <w:rsid w:val="00DC2EAF"/>
    <w:rsid w:val="00DC3C92"/>
    <w:rsid w:val="00DC3D35"/>
    <w:rsid w:val="00DC5229"/>
    <w:rsid w:val="00DC5624"/>
    <w:rsid w:val="00DC5A21"/>
    <w:rsid w:val="00DC69D3"/>
    <w:rsid w:val="00DC746B"/>
    <w:rsid w:val="00DC7D6B"/>
    <w:rsid w:val="00DD1DE7"/>
    <w:rsid w:val="00DD3728"/>
    <w:rsid w:val="00DD75AE"/>
    <w:rsid w:val="00DE0E37"/>
    <w:rsid w:val="00DE181F"/>
    <w:rsid w:val="00DE1AD2"/>
    <w:rsid w:val="00DE2F55"/>
    <w:rsid w:val="00DE3414"/>
    <w:rsid w:val="00DE37BD"/>
    <w:rsid w:val="00DE3FE8"/>
    <w:rsid w:val="00DE412F"/>
    <w:rsid w:val="00DE4D06"/>
    <w:rsid w:val="00DE5190"/>
    <w:rsid w:val="00DE649A"/>
    <w:rsid w:val="00DE7383"/>
    <w:rsid w:val="00DE7DD5"/>
    <w:rsid w:val="00DF073E"/>
    <w:rsid w:val="00DF088D"/>
    <w:rsid w:val="00DF14EC"/>
    <w:rsid w:val="00DF16E1"/>
    <w:rsid w:val="00DF1929"/>
    <w:rsid w:val="00DF29A8"/>
    <w:rsid w:val="00DF3F8F"/>
    <w:rsid w:val="00DF46EF"/>
    <w:rsid w:val="00DF4C2A"/>
    <w:rsid w:val="00DF526D"/>
    <w:rsid w:val="00DF53BF"/>
    <w:rsid w:val="00DF57C8"/>
    <w:rsid w:val="00DF5A5F"/>
    <w:rsid w:val="00E0103E"/>
    <w:rsid w:val="00E03565"/>
    <w:rsid w:val="00E043CA"/>
    <w:rsid w:val="00E05353"/>
    <w:rsid w:val="00E0546A"/>
    <w:rsid w:val="00E06FDC"/>
    <w:rsid w:val="00E075F7"/>
    <w:rsid w:val="00E07F42"/>
    <w:rsid w:val="00E101A4"/>
    <w:rsid w:val="00E14ADA"/>
    <w:rsid w:val="00E15AD2"/>
    <w:rsid w:val="00E176A2"/>
    <w:rsid w:val="00E17A8A"/>
    <w:rsid w:val="00E20A7E"/>
    <w:rsid w:val="00E217DE"/>
    <w:rsid w:val="00E22178"/>
    <w:rsid w:val="00E25C96"/>
    <w:rsid w:val="00E26A33"/>
    <w:rsid w:val="00E30DC0"/>
    <w:rsid w:val="00E31EF1"/>
    <w:rsid w:val="00E32B02"/>
    <w:rsid w:val="00E33B0B"/>
    <w:rsid w:val="00E33D1E"/>
    <w:rsid w:val="00E35433"/>
    <w:rsid w:val="00E35D67"/>
    <w:rsid w:val="00E35F3A"/>
    <w:rsid w:val="00E36F5A"/>
    <w:rsid w:val="00E407DF"/>
    <w:rsid w:val="00E40D32"/>
    <w:rsid w:val="00E41BFF"/>
    <w:rsid w:val="00E438C2"/>
    <w:rsid w:val="00E4463A"/>
    <w:rsid w:val="00E4509A"/>
    <w:rsid w:val="00E46159"/>
    <w:rsid w:val="00E46726"/>
    <w:rsid w:val="00E467CC"/>
    <w:rsid w:val="00E46BC5"/>
    <w:rsid w:val="00E47119"/>
    <w:rsid w:val="00E4774F"/>
    <w:rsid w:val="00E52D88"/>
    <w:rsid w:val="00E537AC"/>
    <w:rsid w:val="00E539AF"/>
    <w:rsid w:val="00E54103"/>
    <w:rsid w:val="00E54C03"/>
    <w:rsid w:val="00E54F28"/>
    <w:rsid w:val="00E56849"/>
    <w:rsid w:val="00E56DE8"/>
    <w:rsid w:val="00E57F62"/>
    <w:rsid w:val="00E6195F"/>
    <w:rsid w:val="00E6204B"/>
    <w:rsid w:val="00E62396"/>
    <w:rsid w:val="00E62F9D"/>
    <w:rsid w:val="00E63135"/>
    <w:rsid w:val="00E641E4"/>
    <w:rsid w:val="00E65936"/>
    <w:rsid w:val="00E71725"/>
    <w:rsid w:val="00E74804"/>
    <w:rsid w:val="00E75657"/>
    <w:rsid w:val="00E773F3"/>
    <w:rsid w:val="00E802B9"/>
    <w:rsid w:val="00E832CC"/>
    <w:rsid w:val="00E848C4"/>
    <w:rsid w:val="00E86AB7"/>
    <w:rsid w:val="00E873AE"/>
    <w:rsid w:val="00E87CE2"/>
    <w:rsid w:val="00E91BBC"/>
    <w:rsid w:val="00E9267E"/>
    <w:rsid w:val="00E92EE8"/>
    <w:rsid w:val="00E93236"/>
    <w:rsid w:val="00E95220"/>
    <w:rsid w:val="00E95B5E"/>
    <w:rsid w:val="00E960B7"/>
    <w:rsid w:val="00E96B1D"/>
    <w:rsid w:val="00E97111"/>
    <w:rsid w:val="00E9723D"/>
    <w:rsid w:val="00E97737"/>
    <w:rsid w:val="00E97E32"/>
    <w:rsid w:val="00EA360B"/>
    <w:rsid w:val="00EA364D"/>
    <w:rsid w:val="00EA41F5"/>
    <w:rsid w:val="00EA4C07"/>
    <w:rsid w:val="00EA53F8"/>
    <w:rsid w:val="00EA5C9C"/>
    <w:rsid w:val="00EA6177"/>
    <w:rsid w:val="00EA6445"/>
    <w:rsid w:val="00EA7DB6"/>
    <w:rsid w:val="00EB06F7"/>
    <w:rsid w:val="00EB0986"/>
    <w:rsid w:val="00EB0B1A"/>
    <w:rsid w:val="00EB0E88"/>
    <w:rsid w:val="00EB28A2"/>
    <w:rsid w:val="00EB3089"/>
    <w:rsid w:val="00EB3D2E"/>
    <w:rsid w:val="00EB530B"/>
    <w:rsid w:val="00EB6611"/>
    <w:rsid w:val="00EB7F62"/>
    <w:rsid w:val="00EC084C"/>
    <w:rsid w:val="00EC37E4"/>
    <w:rsid w:val="00EC55F2"/>
    <w:rsid w:val="00EC61CD"/>
    <w:rsid w:val="00EC66BA"/>
    <w:rsid w:val="00EC69A0"/>
    <w:rsid w:val="00EC6B0C"/>
    <w:rsid w:val="00ED0D1E"/>
    <w:rsid w:val="00ED17A5"/>
    <w:rsid w:val="00ED2A6A"/>
    <w:rsid w:val="00ED3266"/>
    <w:rsid w:val="00ED45B0"/>
    <w:rsid w:val="00EE033A"/>
    <w:rsid w:val="00EE05A7"/>
    <w:rsid w:val="00EE05CC"/>
    <w:rsid w:val="00EE1B3B"/>
    <w:rsid w:val="00EE4401"/>
    <w:rsid w:val="00EE48F4"/>
    <w:rsid w:val="00EE50E9"/>
    <w:rsid w:val="00EE6843"/>
    <w:rsid w:val="00EF06A9"/>
    <w:rsid w:val="00EF1A95"/>
    <w:rsid w:val="00EF2798"/>
    <w:rsid w:val="00EF4DD9"/>
    <w:rsid w:val="00EF7181"/>
    <w:rsid w:val="00EF71F1"/>
    <w:rsid w:val="00EF7619"/>
    <w:rsid w:val="00EF7898"/>
    <w:rsid w:val="00F027DF"/>
    <w:rsid w:val="00F02B62"/>
    <w:rsid w:val="00F03613"/>
    <w:rsid w:val="00F03CA8"/>
    <w:rsid w:val="00F05623"/>
    <w:rsid w:val="00F05F84"/>
    <w:rsid w:val="00F06E24"/>
    <w:rsid w:val="00F07E36"/>
    <w:rsid w:val="00F11150"/>
    <w:rsid w:val="00F11F7E"/>
    <w:rsid w:val="00F1261D"/>
    <w:rsid w:val="00F12C78"/>
    <w:rsid w:val="00F134B0"/>
    <w:rsid w:val="00F1391A"/>
    <w:rsid w:val="00F13C4C"/>
    <w:rsid w:val="00F14A61"/>
    <w:rsid w:val="00F14C07"/>
    <w:rsid w:val="00F152EF"/>
    <w:rsid w:val="00F16610"/>
    <w:rsid w:val="00F17736"/>
    <w:rsid w:val="00F20F78"/>
    <w:rsid w:val="00F21FBA"/>
    <w:rsid w:val="00F24EB0"/>
    <w:rsid w:val="00F25C70"/>
    <w:rsid w:val="00F263BC"/>
    <w:rsid w:val="00F26C39"/>
    <w:rsid w:val="00F26CC8"/>
    <w:rsid w:val="00F26E01"/>
    <w:rsid w:val="00F274DD"/>
    <w:rsid w:val="00F27F45"/>
    <w:rsid w:val="00F3028A"/>
    <w:rsid w:val="00F31AAE"/>
    <w:rsid w:val="00F32078"/>
    <w:rsid w:val="00F32429"/>
    <w:rsid w:val="00F340B9"/>
    <w:rsid w:val="00F34493"/>
    <w:rsid w:val="00F34C9B"/>
    <w:rsid w:val="00F372F2"/>
    <w:rsid w:val="00F405A9"/>
    <w:rsid w:val="00F40A09"/>
    <w:rsid w:val="00F40C4C"/>
    <w:rsid w:val="00F42981"/>
    <w:rsid w:val="00F43229"/>
    <w:rsid w:val="00F440D5"/>
    <w:rsid w:val="00F44636"/>
    <w:rsid w:val="00F4463A"/>
    <w:rsid w:val="00F45A85"/>
    <w:rsid w:val="00F46C80"/>
    <w:rsid w:val="00F5048A"/>
    <w:rsid w:val="00F5284E"/>
    <w:rsid w:val="00F53F00"/>
    <w:rsid w:val="00F54990"/>
    <w:rsid w:val="00F55185"/>
    <w:rsid w:val="00F6093C"/>
    <w:rsid w:val="00F6098E"/>
    <w:rsid w:val="00F61503"/>
    <w:rsid w:val="00F63305"/>
    <w:rsid w:val="00F63B62"/>
    <w:rsid w:val="00F65E1D"/>
    <w:rsid w:val="00F66462"/>
    <w:rsid w:val="00F66F3F"/>
    <w:rsid w:val="00F67319"/>
    <w:rsid w:val="00F7008D"/>
    <w:rsid w:val="00F70D3B"/>
    <w:rsid w:val="00F70DC4"/>
    <w:rsid w:val="00F711F9"/>
    <w:rsid w:val="00F72A61"/>
    <w:rsid w:val="00F72ACC"/>
    <w:rsid w:val="00F73300"/>
    <w:rsid w:val="00F74175"/>
    <w:rsid w:val="00F74BCF"/>
    <w:rsid w:val="00F74C40"/>
    <w:rsid w:val="00F750DB"/>
    <w:rsid w:val="00F81857"/>
    <w:rsid w:val="00F83255"/>
    <w:rsid w:val="00F83D7C"/>
    <w:rsid w:val="00F86387"/>
    <w:rsid w:val="00F91603"/>
    <w:rsid w:val="00F91F02"/>
    <w:rsid w:val="00F95B2F"/>
    <w:rsid w:val="00F96E13"/>
    <w:rsid w:val="00FA2390"/>
    <w:rsid w:val="00FA3372"/>
    <w:rsid w:val="00FA42FE"/>
    <w:rsid w:val="00FA4A9A"/>
    <w:rsid w:val="00FA4B4D"/>
    <w:rsid w:val="00FA5C04"/>
    <w:rsid w:val="00FA7176"/>
    <w:rsid w:val="00FA7B98"/>
    <w:rsid w:val="00FA7C5D"/>
    <w:rsid w:val="00FB0479"/>
    <w:rsid w:val="00FB0C00"/>
    <w:rsid w:val="00FB145A"/>
    <w:rsid w:val="00FB1A56"/>
    <w:rsid w:val="00FB2F85"/>
    <w:rsid w:val="00FB3D97"/>
    <w:rsid w:val="00FB4A15"/>
    <w:rsid w:val="00FB4D32"/>
    <w:rsid w:val="00FB59EE"/>
    <w:rsid w:val="00FB72D1"/>
    <w:rsid w:val="00FB78A2"/>
    <w:rsid w:val="00FC063D"/>
    <w:rsid w:val="00FC0899"/>
    <w:rsid w:val="00FC2208"/>
    <w:rsid w:val="00FC259F"/>
    <w:rsid w:val="00FC2E03"/>
    <w:rsid w:val="00FC3FB1"/>
    <w:rsid w:val="00FC472D"/>
    <w:rsid w:val="00FC4BA0"/>
    <w:rsid w:val="00FC4F20"/>
    <w:rsid w:val="00FC4FC2"/>
    <w:rsid w:val="00FC5469"/>
    <w:rsid w:val="00FC5661"/>
    <w:rsid w:val="00FC5DE2"/>
    <w:rsid w:val="00FC7A39"/>
    <w:rsid w:val="00FD2447"/>
    <w:rsid w:val="00FD37CA"/>
    <w:rsid w:val="00FD4504"/>
    <w:rsid w:val="00FD4B67"/>
    <w:rsid w:val="00FD4F1E"/>
    <w:rsid w:val="00FD73EA"/>
    <w:rsid w:val="00FE0DBC"/>
    <w:rsid w:val="00FE10C4"/>
    <w:rsid w:val="00FE1385"/>
    <w:rsid w:val="00FE141F"/>
    <w:rsid w:val="00FE39DB"/>
    <w:rsid w:val="00FE415A"/>
    <w:rsid w:val="00FE5F86"/>
    <w:rsid w:val="00FE6040"/>
    <w:rsid w:val="00FE68E2"/>
    <w:rsid w:val="00FE6B92"/>
    <w:rsid w:val="00FE6E46"/>
    <w:rsid w:val="00FE7022"/>
    <w:rsid w:val="00FF0731"/>
    <w:rsid w:val="00FF1951"/>
    <w:rsid w:val="00FF3D84"/>
    <w:rsid w:val="00FF5CB6"/>
    <w:rsid w:val="00FF637E"/>
    <w:rsid w:val="00FF68D4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7FBBC"/>
  <w15:docId w15:val="{7EE886E3-1F9E-4D8C-AE6F-9ABDD496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D9"/>
    <w:pPr>
      <w:spacing w:before="120" w:line="360" w:lineRule="auto"/>
    </w:pPr>
    <w:rPr>
      <w:rFonts w:ascii="Calibri" w:hAnsi="Calibri"/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9D9"/>
    <w:pPr>
      <w:keepNext/>
      <w:keepLines/>
      <w:spacing w:before="400" w:after="120"/>
      <w:outlineLvl w:val="0"/>
    </w:pPr>
    <w:rPr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9D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9D9"/>
    <w:pPr>
      <w:keepNext/>
      <w:keepLines/>
      <w:spacing w:before="320" w:after="80"/>
      <w:outlineLvl w:val="2"/>
    </w:pPr>
    <w:rPr>
      <w:color w:val="4343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9D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9D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9D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  <w:rsid w:val="003519D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519D9"/>
  </w:style>
  <w:style w:type="paragraph" w:styleId="Title">
    <w:name w:val="Title"/>
    <w:basedOn w:val="Normal"/>
    <w:next w:val="Normal"/>
    <w:link w:val="TitleChar"/>
    <w:uiPriority w:val="10"/>
    <w:qFormat/>
    <w:rsid w:val="003519D9"/>
    <w:pPr>
      <w:keepNext/>
      <w:keepLines/>
      <w:spacing w:before="360" w:after="600"/>
      <w:jc w:val="center"/>
    </w:pPr>
    <w:rPr>
      <w:rFonts w:asciiTheme="majorHAnsi" w:hAnsiTheme="majorHAnsi"/>
      <w:b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9D9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519D9"/>
    <w:pPr>
      <w:spacing w:before="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9D9"/>
    <w:pPr>
      <w:tabs>
        <w:tab w:val="center" w:pos="4513"/>
        <w:tab w:val="right" w:pos="9026"/>
      </w:tabs>
      <w:spacing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519D9"/>
    <w:rPr>
      <w:rFonts w:ascii="Calibri" w:hAnsi="Calibri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19D9"/>
    <w:pPr>
      <w:tabs>
        <w:tab w:val="center" w:pos="4513"/>
        <w:tab w:val="right" w:pos="9026"/>
      </w:tabs>
      <w:spacing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519D9"/>
    <w:rPr>
      <w:rFonts w:ascii="Calibri" w:hAnsi="Calibri"/>
      <w:sz w:val="24"/>
      <w:lang w:val="en-GB"/>
    </w:rPr>
  </w:style>
  <w:style w:type="paragraph" w:customStyle="1" w:styleId="Default">
    <w:name w:val="Default"/>
    <w:rsid w:val="003519D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Character">
    <w:name w:val="Character"/>
    <w:basedOn w:val="Normal"/>
    <w:qFormat/>
    <w:rsid w:val="003519D9"/>
    <w:pPr>
      <w:keepNext/>
      <w:spacing w:before="280"/>
      <w:jc w:val="center"/>
    </w:pPr>
    <w:rPr>
      <w:b/>
      <w:szCs w:val="28"/>
    </w:rPr>
  </w:style>
  <w:style w:type="paragraph" w:customStyle="1" w:styleId="Music">
    <w:name w:val="Music"/>
    <w:aliases w:val="SFX,Action [ ]"/>
    <w:basedOn w:val="Normal"/>
    <w:next w:val="Normal"/>
    <w:autoRedefine/>
    <w:qFormat/>
    <w:rsid w:val="003519D9"/>
    <w:pPr>
      <w:ind w:left="567" w:right="567"/>
      <w:jc w:val="center"/>
    </w:pPr>
    <w:rPr>
      <w:b/>
      <w:bCs/>
      <w:szCs w:val="28"/>
    </w:rPr>
  </w:style>
  <w:style w:type="paragraph" w:customStyle="1" w:styleId="CopyrightNotice">
    <w:name w:val="Copyright Notice"/>
    <w:basedOn w:val="Normal"/>
    <w:qFormat/>
    <w:rsid w:val="003519D9"/>
    <w:pPr>
      <w:spacing w:before="280"/>
      <w:contextualSpacing/>
      <w:jc w:val="center"/>
    </w:pPr>
    <w:rPr>
      <w:bCs/>
      <w:szCs w:val="28"/>
    </w:rPr>
  </w:style>
  <w:style w:type="paragraph" w:customStyle="1" w:styleId="CharacterSounds">
    <w:name w:val="Character Sounds"/>
    <w:basedOn w:val="Music"/>
    <w:autoRedefine/>
    <w:qFormat/>
    <w:rsid w:val="003519D9"/>
    <w:pPr>
      <w:ind w:left="0" w:right="0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9B0F81"/>
    <w:rPr>
      <w:rFonts w:ascii="Calibri" w:hAnsi="Calibri"/>
      <w:b/>
      <w:sz w:val="28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B0F81"/>
    <w:rPr>
      <w:rFonts w:ascii="Calibri" w:hAnsi="Calibri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F81"/>
    <w:rPr>
      <w:rFonts w:ascii="Calibri" w:hAnsi="Calibri"/>
      <w:color w:val="434343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F81"/>
    <w:rPr>
      <w:rFonts w:ascii="Calibri" w:hAnsi="Calibri"/>
      <w:color w:val="666666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F81"/>
    <w:rPr>
      <w:rFonts w:ascii="Calibri" w:hAnsi="Calibri"/>
      <w:color w:val="666666"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F81"/>
    <w:rPr>
      <w:rFonts w:ascii="Calibri" w:hAnsi="Calibri"/>
      <w:i/>
      <w:color w:val="666666"/>
      <w:sz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0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F81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F81"/>
    <w:rPr>
      <w:rFonts w:ascii="Calibri" w:hAnsi="Calibri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0F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F81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9B0F81"/>
    <w:rPr>
      <w:rFonts w:asciiTheme="majorHAnsi" w:hAnsiTheme="majorHAnsi"/>
      <w:b/>
      <w:sz w:val="36"/>
      <w:szCs w:val="5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9B0F81"/>
    <w:rPr>
      <w:rFonts w:ascii="Calibri" w:hAnsi="Calibri"/>
      <w:color w:val="666666"/>
      <w:sz w:val="30"/>
      <w:szCs w:val="3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B0F81"/>
    <w:rPr>
      <w:color w:val="800080" w:themeColor="followedHyperlink"/>
      <w:u w:val="single"/>
    </w:rPr>
  </w:style>
  <w:style w:type="paragraph" w:customStyle="1" w:styleId="public-draftstyledefault-unorderedlistitem">
    <w:name w:val="public-draftstyledefault-unorderedlistitem"/>
    <w:basedOn w:val="Normal"/>
    <w:rsid w:val="009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cene">
    <w:name w:val="Scene"/>
    <w:basedOn w:val="Character"/>
    <w:qFormat/>
    <w:rsid w:val="003519D9"/>
    <w:pPr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700C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0C3"/>
    <w:rPr>
      <w:rFonts w:ascii="Calibri" w:hAnsi="Calibr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700C3"/>
    <w:rPr>
      <w:vertAlign w:val="superscript"/>
    </w:rPr>
  </w:style>
  <w:style w:type="paragraph" w:customStyle="1" w:styleId="SceneDescription">
    <w:name w:val="Scene Description"/>
    <w:basedOn w:val="Normal"/>
    <w:autoRedefine/>
    <w:qFormat/>
    <w:rsid w:val="003519D9"/>
    <w:pPr>
      <w:spacing w:before="0" w:line="276" w:lineRule="auto"/>
    </w:pPr>
  </w:style>
  <w:style w:type="paragraph" w:styleId="NormalWeb">
    <w:name w:val="Normal (Web)"/>
    <w:basedOn w:val="Normal"/>
    <w:uiPriority w:val="99"/>
    <w:semiHidden/>
    <w:unhideWhenUsed/>
    <w:rsid w:val="00FC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offatt\Desktop\Transcripts\MagnusTranscripts\Done\Magnus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F8DA5B21-7331-4C54-A5AA-F30CC05AA7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C7A85-67DA-4158-BC6F-17CF1279BAAC}"/>
</file>

<file path=customXml/itemProps3.xml><?xml version="1.0" encoding="utf-8"?>
<ds:datastoreItem xmlns:ds="http://schemas.openxmlformats.org/officeDocument/2006/customXml" ds:itemID="{E55B5C56-FF64-4121-96F5-97EA39DC20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Magnus-Template.dotx</Template>
  <TotalTime>200</TotalTime>
  <Pages>22</Pages>
  <Words>3351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Moffatt</dc:creator>
  <cp:lastModifiedBy>Elizabeth Moffatt</cp:lastModifiedBy>
  <cp:revision>161</cp:revision>
  <dcterms:created xsi:type="dcterms:W3CDTF">2022-02-19T15:13:00Z</dcterms:created>
  <dcterms:modified xsi:type="dcterms:W3CDTF">2022-02-23T17:56:00Z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