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4A55A398" w:rsidR="00BA1AAA" w:rsidRPr="00BA1AAA" w:rsidRDefault="002A7E33" w:rsidP="006F51FD">
      <w:pPr>
        <w:pStyle w:val="Title"/>
      </w:pPr>
      <w:r>
        <w:t>MAG</w:t>
      </w:r>
      <w:r w:rsidR="0041231A">
        <w:t xml:space="preserve"> </w:t>
      </w:r>
      <w:r>
        <w:t>1</w:t>
      </w:r>
      <w:r w:rsidR="00C1648D">
        <w:t>5</w:t>
      </w:r>
      <w:r w:rsidR="008A7FCA">
        <w:t>9</w:t>
      </w:r>
      <w:r w:rsidR="00BA1AAA">
        <w:t xml:space="preserve"> </w:t>
      </w:r>
      <w:r w:rsidR="00140529" w:rsidRPr="00140529">
        <w:t>—</w:t>
      </w:r>
      <w:r w:rsidR="000A1BED">
        <w:t xml:space="preserve"> </w:t>
      </w:r>
      <w:r w:rsidR="00FC3FB1">
        <w:t>The Last</w:t>
      </w:r>
    </w:p>
    <w:p w14:paraId="7CDB812F" w14:textId="77777777" w:rsidR="00AA59BD" w:rsidRDefault="00040E03" w:rsidP="00AA59BD">
      <w:pPr>
        <w:pStyle w:val="Heading1"/>
      </w:pPr>
      <w:r w:rsidRPr="007F6EB5">
        <w:t>Content Warnings</w:t>
      </w:r>
    </w:p>
    <w:p w14:paraId="5B7E1F24" w14:textId="77777777" w:rsidR="00FC3FB1" w:rsidRDefault="00FC3FB1" w:rsidP="00FC3FB1">
      <w:pPr>
        <w:pStyle w:val="ListParagraph"/>
        <w:numPr>
          <w:ilvl w:val="0"/>
          <w:numId w:val="1"/>
        </w:numPr>
      </w:pPr>
      <w:r>
        <w:t>Isolation</w:t>
      </w:r>
    </w:p>
    <w:p w14:paraId="326C8DBC" w14:textId="77777777" w:rsidR="00FC3FB1" w:rsidRDefault="00FC3FB1" w:rsidP="00FC3FB1">
      <w:pPr>
        <w:pStyle w:val="ListParagraph"/>
        <w:numPr>
          <w:ilvl w:val="0"/>
          <w:numId w:val="1"/>
        </w:numPr>
      </w:pPr>
      <w:r>
        <w:t>Murder / Death / Loss</w:t>
      </w:r>
    </w:p>
    <w:p w14:paraId="70F55C37" w14:textId="34FEEA3A" w:rsidR="00FC3FB1" w:rsidRDefault="00FC3FB1" w:rsidP="00FC3FB1">
      <w:pPr>
        <w:pStyle w:val="ListParagraph"/>
        <w:numPr>
          <w:ilvl w:val="0"/>
          <w:numId w:val="1"/>
        </w:numPr>
      </w:pPr>
      <w:r>
        <w:t>Family estrangement / Neglect</w:t>
      </w:r>
    </w:p>
    <w:p w14:paraId="7B7155DD" w14:textId="77777777" w:rsidR="00FC3FB1" w:rsidRDefault="00FC3FB1" w:rsidP="00FC3FB1"/>
    <w:p w14:paraId="1B709346" w14:textId="77777777" w:rsidR="00DE2F55" w:rsidRPr="005400FF" w:rsidRDefault="00DE2F55" w:rsidP="00DE2F55">
      <w:pPr>
        <w:pStyle w:val="Music"/>
      </w:pPr>
      <w:r>
        <w:t>[The Magnus Archives Theme – Intro]</w:t>
      </w:r>
    </w:p>
    <w:p w14:paraId="48CEAF0F" w14:textId="77777777" w:rsidR="00DE2F55" w:rsidRPr="005400FF" w:rsidRDefault="00DE2F55" w:rsidP="00DE2F55">
      <w:pPr>
        <w:pStyle w:val="Character"/>
      </w:pPr>
      <w:r>
        <w:t>JONATHAN SIMS</w:t>
      </w:r>
    </w:p>
    <w:p w14:paraId="3C1EA8FE" w14:textId="43C237AE" w:rsidR="00DE2F55" w:rsidRDefault="00DE2F55" w:rsidP="00DE2F55">
      <w:r w:rsidRPr="00CB1CE6">
        <w:t xml:space="preserve">Rusty Quill presents... </w:t>
      </w:r>
      <w:r w:rsidRPr="00CB1CE6">
        <w:rPr>
          <w:i/>
        </w:rPr>
        <w:t>The Magnus</w:t>
      </w:r>
      <w:r>
        <w:rPr>
          <w:i/>
        </w:rPr>
        <w:t xml:space="preserve"> </w:t>
      </w:r>
      <w:r w:rsidRPr="00CB1CE6">
        <w:rPr>
          <w:i/>
        </w:rPr>
        <w:t>Archives.</w:t>
      </w:r>
      <w:r>
        <w:rPr>
          <w:i/>
        </w:rPr>
        <w:t xml:space="preserve"> </w:t>
      </w:r>
      <w:r w:rsidRPr="00CB1CE6">
        <w:t xml:space="preserve">Episode one hundred and </w:t>
      </w:r>
      <w:r w:rsidR="005C13D8">
        <w:t>fifty</w:t>
      </w:r>
      <w:r>
        <w:t>-</w:t>
      </w:r>
      <w:r w:rsidR="008A7FCA">
        <w:t>nine</w:t>
      </w:r>
      <w:r w:rsidRPr="00CB1CE6">
        <w:t>:</w:t>
      </w:r>
      <w:r>
        <w:t xml:space="preserve"> </w:t>
      </w:r>
      <w:r w:rsidRPr="00CB1CE6">
        <w:t>"</w:t>
      </w:r>
      <w:r w:rsidR="00FC3FB1">
        <w:t>The Last</w:t>
      </w:r>
      <w:r>
        <w:t>.</w:t>
      </w:r>
      <w:r w:rsidRPr="00CB1CE6">
        <w:t>"</w:t>
      </w:r>
    </w:p>
    <w:p w14:paraId="04ADD27C" w14:textId="7F45EA3E" w:rsidR="00DE2F55" w:rsidRDefault="00DE2F55" w:rsidP="00DE2F55">
      <w:pPr>
        <w:pStyle w:val="Music"/>
      </w:pPr>
      <w:r>
        <w:t>[T</w:t>
      </w:r>
      <w:r w:rsidRPr="00E76589">
        <w:t xml:space="preserve">heme </w:t>
      </w:r>
      <w:r>
        <w:t>finishes]</w:t>
      </w:r>
    </w:p>
    <w:p w14:paraId="01313872" w14:textId="28F7495A" w:rsidR="00E101A4" w:rsidRDefault="00E101A4" w:rsidP="00EA364D">
      <w:pPr>
        <w:pStyle w:val="Music"/>
      </w:pPr>
      <w:r w:rsidRPr="00A763D6">
        <w:t>[</w:t>
      </w:r>
      <w:r w:rsidR="00EA364D">
        <w:t>Tape click</w:t>
      </w:r>
      <w:r w:rsidR="003C6223">
        <w:t xml:space="preserve">s </w:t>
      </w:r>
      <w:r w:rsidR="00EA364D">
        <w:t>on</w:t>
      </w:r>
      <w:r w:rsidRPr="00A763D6">
        <w:t>]</w:t>
      </w:r>
    </w:p>
    <w:p w14:paraId="021D8F95" w14:textId="4319F775" w:rsidR="0081044D" w:rsidRDefault="0081044D" w:rsidP="001D6012">
      <w:pPr>
        <w:pStyle w:val="Music"/>
      </w:pPr>
      <w:r>
        <w:t>[Waves break on the shores of a windswept nowhere]</w:t>
      </w:r>
    </w:p>
    <w:p w14:paraId="5AFF0A09" w14:textId="09581F90" w:rsidR="003C6223" w:rsidRDefault="001D6012" w:rsidP="0081044D">
      <w:pPr>
        <w:pStyle w:val="Music"/>
      </w:pPr>
      <w:r>
        <w:t>[</w:t>
      </w:r>
      <w:r w:rsidR="00836A96">
        <w:t xml:space="preserve">Faint </w:t>
      </w:r>
      <w:r w:rsidR="00D27636">
        <w:t xml:space="preserve">continuous </w:t>
      </w:r>
      <w:r w:rsidR="00836A96">
        <w:t xml:space="preserve">sound of the </w:t>
      </w:r>
      <w:r>
        <w:t xml:space="preserve">Lonely </w:t>
      </w:r>
      <w:r>
        <w:t xml:space="preserve">(Peter’s) </w:t>
      </w:r>
      <w:r>
        <w:t>static]</w:t>
      </w:r>
    </w:p>
    <w:p w14:paraId="240318CE" w14:textId="54150771" w:rsidR="00AA24B9" w:rsidRPr="00AA24B9" w:rsidRDefault="00AA24B9" w:rsidP="00AA24B9">
      <w:pPr>
        <w:pStyle w:val="Music"/>
      </w:pPr>
      <w:r>
        <w:t>[</w:t>
      </w:r>
      <w:r w:rsidR="001F13A3">
        <w:t>T</w:t>
      </w:r>
      <w:r>
        <w:t>he Archivist walks, gravel crunc</w:t>
      </w:r>
      <w:r w:rsidR="001F13A3">
        <w:t>hing</w:t>
      </w:r>
      <w:r>
        <w:t xml:space="preserve"> under his feet]</w:t>
      </w:r>
    </w:p>
    <w:p w14:paraId="0530DBEE" w14:textId="77777777" w:rsidR="003C6223" w:rsidRDefault="003C6223" w:rsidP="003C6223">
      <w:pPr>
        <w:pStyle w:val="Character"/>
      </w:pPr>
      <w:r>
        <w:t>ARCHIVIST</w:t>
      </w:r>
    </w:p>
    <w:p w14:paraId="356D2FE9" w14:textId="28AE55B5" w:rsidR="003C6223" w:rsidRDefault="003C6223" w:rsidP="003C6223">
      <w:r w:rsidRPr="003C6223">
        <w:rPr>
          <w:b/>
          <w:bCs/>
        </w:rPr>
        <w:t>(Calling)</w:t>
      </w:r>
      <w:r>
        <w:t xml:space="preserve"> Martin!</w:t>
      </w:r>
    </w:p>
    <w:p w14:paraId="1147C4B5" w14:textId="4E4F79E7" w:rsidR="003C6223" w:rsidRDefault="00FE584A" w:rsidP="003C6223">
      <w:r w:rsidRPr="003C6223">
        <w:rPr>
          <w:b/>
          <w:bCs/>
        </w:rPr>
        <w:t>(Calling)</w:t>
      </w:r>
      <w:r>
        <w:t xml:space="preserve"> </w:t>
      </w:r>
      <w:r w:rsidR="003C6223">
        <w:t>Martin!</w:t>
      </w:r>
    </w:p>
    <w:p w14:paraId="09521AA4" w14:textId="1EEB0076" w:rsidR="003C6223" w:rsidRDefault="003C6223" w:rsidP="001A701C">
      <w:pPr>
        <w:pStyle w:val="Music"/>
      </w:pPr>
      <w:r>
        <w:t>[Peter Lukas isn’t there]</w:t>
      </w:r>
    </w:p>
    <w:p w14:paraId="7FEF37FB" w14:textId="45EE69A7" w:rsidR="001D6012" w:rsidRPr="001D6012" w:rsidRDefault="001D6012" w:rsidP="001D6012">
      <w:pPr>
        <w:pStyle w:val="CharacterSounds"/>
      </w:pPr>
      <w:r>
        <w:t xml:space="preserve">(Peter’s voice </w:t>
      </w:r>
      <w:r w:rsidR="00BE6CD9">
        <w:t xml:space="preserve">slowly </w:t>
      </w:r>
      <w:r>
        <w:t>shifts from side to side, trailing echoes)</w:t>
      </w:r>
    </w:p>
    <w:p w14:paraId="2DD4B29D" w14:textId="77777777" w:rsidR="003C6223" w:rsidRDefault="003C6223" w:rsidP="003C6223"/>
    <w:p w14:paraId="53D4EAE1" w14:textId="77777777" w:rsidR="003C6223" w:rsidRDefault="003C6223" w:rsidP="003C6223">
      <w:pPr>
        <w:pStyle w:val="Character"/>
      </w:pPr>
      <w:r>
        <w:lastRenderedPageBreak/>
        <w:t>PETER</w:t>
      </w:r>
    </w:p>
    <w:p w14:paraId="7ECED76F" w14:textId="278F303C" w:rsidR="003C6223" w:rsidRDefault="003C6223" w:rsidP="003C6223">
      <w:r>
        <w:t>He doesn’t want to see you.</w:t>
      </w:r>
    </w:p>
    <w:p w14:paraId="3B3A386D" w14:textId="44ABB623" w:rsidR="001D6012" w:rsidRDefault="001D6012" w:rsidP="001D6012">
      <w:pPr>
        <w:pStyle w:val="Music"/>
      </w:pPr>
      <w:r>
        <w:t>[</w:t>
      </w:r>
      <w:r>
        <w:t>The Archivist stops walking</w:t>
      </w:r>
      <w:r>
        <w:t>]</w:t>
      </w:r>
    </w:p>
    <w:p w14:paraId="602BAB64" w14:textId="77777777" w:rsidR="003C6223" w:rsidRDefault="003C6223" w:rsidP="003C6223">
      <w:pPr>
        <w:pStyle w:val="Character"/>
      </w:pPr>
      <w:r>
        <w:t>ARCHIVIST</w:t>
      </w:r>
    </w:p>
    <w:p w14:paraId="6F44CD33" w14:textId="4EDEDF64" w:rsidR="003C6223" w:rsidRDefault="003C6223" w:rsidP="003C6223">
      <w:r>
        <w:t>Where are you?</w:t>
      </w:r>
    </w:p>
    <w:p w14:paraId="3D81000F" w14:textId="77777777" w:rsidR="003C6223" w:rsidRDefault="003C6223" w:rsidP="003C6223">
      <w:pPr>
        <w:pStyle w:val="Character"/>
      </w:pPr>
      <w:r>
        <w:t>PETER</w:t>
      </w:r>
    </w:p>
    <w:p w14:paraId="33C406DE" w14:textId="572CD425" w:rsidR="003C6223" w:rsidRDefault="003C6223" w:rsidP="003C6223">
      <w:r>
        <w:t>I’m not here, Archivist. No-one is. It’s only you.</w:t>
      </w:r>
    </w:p>
    <w:p w14:paraId="024841DA" w14:textId="77777777" w:rsidR="003C6223" w:rsidRDefault="003C6223" w:rsidP="003C6223">
      <w:pPr>
        <w:pStyle w:val="Character"/>
      </w:pPr>
      <w:r>
        <w:t>ARCHIVIST</w:t>
      </w:r>
    </w:p>
    <w:p w14:paraId="2912FB73" w14:textId="77777777" w:rsidR="003C6223" w:rsidRDefault="003C6223" w:rsidP="003C6223">
      <w:r>
        <w:t>Fine. Then maybe no-one can answer some questions.</w:t>
      </w:r>
    </w:p>
    <w:p w14:paraId="700AFC40" w14:textId="77777777" w:rsidR="003C6223" w:rsidRDefault="003C6223" w:rsidP="003C6223">
      <w:pPr>
        <w:pStyle w:val="Character"/>
      </w:pPr>
      <w:r>
        <w:t>PETER</w:t>
      </w:r>
    </w:p>
    <w:p w14:paraId="62247072" w14:textId="6DD380F5" w:rsidR="003C6223" w:rsidRDefault="003C6223" w:rsidP="003C6223">
      <w:r>
        <w:t>You’ve still got time, Archivist. Turn around and leave. You’ve played your part. Now go.</w:t>
      </w:r>
    </w:p>
    <w:p w14:paraId="2AFAA8D8" w14:textId="77777777" w:rsidR="003C6223" w:rsidRDefault="003C6223" w:rsidP="003C6223">
      <w:pPr>
        <w:pStyle w:val="Character"/>
      </w:pPr>
      <w:r>
        <w:t>ARCHIVIST</w:t>
      </w:r>
    </w:p>
    <w:p w14:paraId="55E285EA" w14:textId="5A047FB6" w:rsidR="003C6223" w:rsidRDefault="003C6223" w:rsidP="003C6223">
      <w:r>
        <w:t>What’s wrong Lukas? Afraid of talking face to face?</w:t>
      </w:r>
    </w:p>
    <w:p w14:paraId="79A45F6D" w14:textId="15BFD350" w:rsidR="00FE584A" w:rsidRDefault="00FE584A" w:rsidP="00FE584A">
      <w:pPr>
        <w:pStyle w:val="CharacterSounds"/>
      </w:pPr>
      <w:r>
        <w:t>(Peter chuckles)</w:t>
      </w:r>
    </w:p>
    <w:p w14:paraId="6E3839E5" w14:textId="77777777" w:rsidR="003C6223" w:rsidRDefault="003C6223" w:rsidP="003C6223">
      <w:pPr>
        <w:pStyle w:val="Character"/>
      </w:pPr>
      <w:r>
        <w:t>PETER</w:t>
      </w:r>
    </w:p>
    <w:p w14:paraId="14EAFE19" w14:textId="69C88A84" w:rsidR="003C6223" w:rsidRDefault="003C6223" w:rsidP="003C6223">
      <w:r>
        <w:t>Of course. Or haven’t you been paying attention.</w:t>
      </w:r>
    </w:p>
    <w:p w14:paraId="4D76E85B" w14:textId="546F89ED" w:rsidR="00D94100" w:rsidRDefault="00D94100" w:rsidP="00D94100">
      <w:pPr>
        <w:pStyle w:val="CharacterSounds"/>
      </w:pPr>
      <w:r>
        <w:t>(The Archivist makes an angry noise)</w:t>
      </w:r>
    </w:p>
    <w:p w14:paraId="4F9E7A22" w14:textId="1FE33C3E" w:rsidR="003C6223" w:rsidRDefault="003C6223" w:rsidP="001D6012">
      <w:pPr>
        <w:pStyle w:val="Music"/>
      </w:pPr>
      <w:r>
        <w:t xml:space="preserve">[The Archivist </w:t>
      </w:r>
      <w:r w:rsidR="001D6012">
        <w:t>restarts</w:t>
      </w:r>
      <w:r>
        <w:t xml:space="preserve"> walking]</w:t>
      </w:r>
    </w:p>
    <w:p w14:paraId="0DC0573A" w14:textId="77777777" w:rsidR="003C6223" w:rsidRDefault="003C6223" w:rsidP="003C6223">
      <w:pPr>
        <w:pStyle w:val="Character"/>
      </w:pPr>
      <w:r>
        <w:lastRenderedPageBreak/>
        <w:t>ARCHIVIST</w:t>
      </w:r>
    </w:p>
    <w:p w14:paraId="6A33749A" w14:textId="7A0E42D9" w:rsidR="003C6223" w:rsidRDefault="00B90A9D" w:rsidP="003C6223">
      <w:r w:rsidRPr="00B90A9D">
        <w:rPr>
          <w:b/>
          <w:bCs/>
        </w:rPr>
        <w:t>(Calling)</w:t>
      </w:r>
      <w:r>
        <w:t xml:space="preserve"> </w:t>
      </w:r>
      <w:r w:rsidR="003C6223">
        <w:t>Martin!</w:t>
      </w:r>
    </w:p>
    <w:p w14:paraId="530D2843" w14:textId="77777777" w:rsidR="003C6223" w:rsidRDefault="003C6223" w:rsidP="003C6223">
      <w:pPr>
        <w:pStyle w:val="Character"/>
      </w:pPr>
      <w:r>
        <w:t>PETER</w:t>
      </w:r>
    </w:p>
    <w:p w14:paraId="1DB3FFE4" w14:textId="4AF97F74" w:rsidR="003C6223" w:rsidRDefault="003C6223" w:rsidP="003C6223">
      <w:r>
        <w:t xml:space="preserve">It’s odd, really. You each think you’re so focused on the other. </w:t>
      </w:r>
      <w:r w:rsidR="00B90A9D">
        <w:t>B</w:t>
      </w:r>
      <w:r>
        <w:t>ut how much do you really know each other? How much time have you spent together when not working, or bickering, or fleeing from that latest thing that wants to kill you? So what are you seeking? The image you’ve each created of the other? The people you think you love don’t exist, not really. And that’s a very lonely place to be.</w:t>
      </w:r>
    </w:p>
    <w:p w14:paraId="1D6C995C" w14:textId="77777777" w:rsidR="003C6223" w:rsidRDefault="003C6223" w:rsidP="003C6223">
      <w:pPr>
        <w:pStyle w:val="Character"/>
      </w:pPr>
      <w:r>
        <w:t>ARCHIVIST</w:t>
      </w:r>
    </w:p>
    <w:p w14:paraId="50F97005" w14:textId="10277F43" w:rsidR="003C6223" w:rsidRDefault="00B90A9D" w:rsidP="003C6223">
      <w:r w:rsidRPr="00B90A9D">
        <w:rPr>
          <w:b/>
          <w:bCs/>
        </w:rPr>
        <w:t>(</w:t>
      </w:r>
      <w:r w:rsidR="00A5729B">
        <w:rPr>
          <w:b/>
          <w:bCs/>
        </w:rPr>
        <w:t>Vicious</w:t>
      </w:r>
      <w:r w:rsidRPr="00B90A9D">
        <w:rPr>
          <w:b/>
          <w:bCs/>
        </w:rPr>
        <w:t>)</w:t>
      </w:r>
      <w:r>
        <w:t xml:space="preserve"> </w:t>
      </w:r>
      <w:r w:rsidR="003C6223">
        <w:t xml:space="preserve">Shut up. </w:t>
      </w:r>
      <w:r w:rsidRPr="00B90A9D">
        <w:rPr>
          <w:b/>
          <w:bCs/>
        </w:rPr>
        <w:t>(calling)</w:t>
      </w:r>
      <w:r>
        <w:t xml:space="preserve"> </w:t>
      </w:r>
      <w:r w:rsidR="003C6223">
        <w:t>Martin!</w:t>
      </w:r>
    </w:p>
    <w:p w14:paraId="5649EDB4" w14:textId="6D30ED5A" w:rsidR="001D6012" w:rsidRDefault="001D6012" w:rsidP="001D6012">
      <w:pPr>
        <w:pStyle w:val="Music"/>
      </w:pPr>
      <w:r>
        <w:t>[The Archivist stops walking]</w:t>
      </w:r>
    </w:p>
    <w:p w14:paraId="0C4B4337" w14:textId="77777777" w:rsidR="003C6223" w:rsidRDefault="003C6223" w:rsidP="003C6223">
      <w:pPr>
        <w:pStyle w:val="Character"/>
      </w:pPr>
      <w:r>
        <w:t>PETER</w:t>
      </w:r>
    </w:p>
    <w:p w14:paraId="4302D72F" w14:textId="3BB1E321" w:rsidR="003C6223" w:rsidRDefault="003C6223" w:rsidP="003C6223">
      <w:r>
        <w:t>He doesn’t want to see you.</w:t>
      </w:r>
    </w:p>
    <w:p w14:paraId="5F05FA71" w14:textId="77777777" w:rsidR="003C6223" w:rsidRDefault="003C6223" w:rsidP="003C6223">
      <w:pPr>
        <w:pStyle w:val="Character"/>
      </w:pPr>
      <w:r>
        <w:t>ARCHIVIST</w:t>
      </w:r>
    </w:p>
    <w:p w14:paraId="6EFC0B94" w14:textId="32633CFC" w:rsidR="003C6223" w:rsidRDefault="003C6223" w:rsidP="003C6223">
      <w:r>
        <w:t>Then let me hear that from him.</w:t>
      </w:r>
    </w:p>
    <w:p w14:paraId="56552C5E" w14:textId="77777777" w:rsidR="003C6223" w:rsidRDefault="003C6223" w:rsidP="003C6223">
      <w:pPr>
        <w:pStyle w:val="Character"/>
      </w:pPr>
      <w:r>
        <w:t>PETER</w:t>
      </w:r>
    </w:p>
    <w:p w14:paraId="73BF8456" w14:textId="24275AC7" w:rsidR="003C6223" w:rsidRDefault="003C6223" w:rsidP="003C6223">
      <w:r>
        <w:t>Just go.</w:t>
      </w:r>
    </w:p>
    <w:p w14:paraId="1544C4B7" w14:textId="77777777" w:rsidR="003C6223" w:rsidRDefault="003C6223" w:rsidP="003C6223">
      <w:pPr>
        <w:pStyle w:val="Character"/>
      </w:pPr>
      <w:r>
        <w:t>ARCHIVIST</w:t>
      </w:r>
    </w:p>
    <w:p w14:paraId="233E5697" w14:textId="0CCACAA3" w:rsidR="003C6223" w:rsidRDefault="00A5729B" w:rsidP="003C6223">
      <w:r w:rsidRPr="00A5729B">
        <w:rPr>
          <w:b/>
          <w:bCs/>
        </w:rPr>
        <w:t>(Mean)</w:t>
      </w:r>
      <w:r>
        <w:t xml:space="preserve"> </w:t>
      </w:r>
      <w:r w:rsidR="003C6223">
        <w:t xml:space="preserve">Make me. </w:t>
      </w:r>
      <w:r w:rsidRPr="00A5729B">
        <w:rPr>
          <w:b/>
          <w:bCs/>
        </w:rPr>
        <w:t>(</w:t>
      </w:r>
      <w:r w:rsidR="001D6012">
        <w:rPr>
          <w:b/>
          <w:bCs/>
        </w:rPr>
        <w:t>c</w:t>
      </w:r>
      <w:r w:rsidRPr="00A5729B">
        <w:rPr>
          <w:b/>
          <w:bCs/>
        </w:rPr>
        <w:t>onsidering)</w:t>
      </w:r>
      <w:r>
        <w:t xml:space="preserve"> </w:t>
      </w:r>
      <w:r w:rsidR="003C6223">
        <w:t xml:space="preserve">Unless you can’t. The Lonely and the Eye aren’t too far apart, are they? Not really. What good’s being alone if you don’t </w:t>
      </w:r>
      <w:r w:rsidR="003C6223">
        <w:rPr>
          <w:i/>
        </w:rPr>
        <w:lastRenderedPageBreak/>
        <w:t>know</w:t>
      </w:r>
      <w:r w:rsidR="003C6223">
        <w:t xml:space="preserve"> how alone you truly are. Which means... Well, I think you’re worried. You know I</w:t>
      </w:r>
      <w:r w:rsidR="00FA0CE1">
        <w:t>’ll</w:t>
      </w:r>
      <w:r w:rsidR="003C6223">
        <w:t xml:space="preserve"> find him eventually</w:t>
      </w:r>
      <w:r w:rsidR="00230A2E">
        <w:t xml:space="preserve"> and y</w:t>
      </w:r>
      <w:r w:rsidR="003C6223">
        <w:t xml:space="preserve">ou know I can find </w:t>
      </w:r>
      <w:r w:rsidR="003C6223" w:rsidRPr="006A25FA">
        <w:rPr>
          <w:i/>
          <w:iCs/>
        </w:rPr>
        <w:t>you</w:t>
      </w:r>
      <w:r w:rsidR="003C6223">
        <w:t>.</w:t>
      </w:r>
    </w:p>
    <w:p w14:paraId="11B10EBA" w14:textId="3F30452D" w:rsidR="003C6223" w:rsidRPr="00F52658" w:rsidRDefault="00F52658" w:rsidP="003C6223">
      <w:pPr>
        <w:rPr>
          <w:b/>
          <w:bCs/>
        </w:rPr>
      </w:pPr>
      <w:r w:rsidRPr="00F52658">
        <w:rPr>
          <w:b/>
          <w:bCs/>
        </w:rPr>
        <w:t xml:space="preserve">(Beat) </w:t>
      </w:r>
    </w:p>
    <w:p w14:paraId="7FD7E922" w14:textId="5A40A785" w:rsidR="003C6223" w:rsidRDefault="003C6223" w:rsidP="003C6223">
      <w:r>
        <w:t>Hm. Thought so.</w:t>
      </w:r>
    </w:p>
    <w:p w14:paraId="3DC46E6F" w14:textId="06CEBEC5" w:rsidR="003C6223" w:rsidRDefault="003C6223" w:rsidP="003C6223">
      <w:pPr>
        <w:pStyle w:val="Music"/>
      </w:pPr>
      <w:r>
        <w:t>[</w:t>
      </w:r>
      <w:r w:rsidR="001D6012">
        <w:t xml:space="preserve">The Archivist restarts </w:t>
      </w:r>
      <w:r>
        <w:t>walking</w:t>
      </w:r>
      <w:r w:rsidR="001D6012">
        <w:t xml:space="preserve"> then stops</w:t>
      </w:r>
      <w:r>
        <w:t>]</w:t>
      </w:r>
    </w:p>
    <w:p w14:paraId="6D98904C" w14:textId="0E2625B7" w:rsidR="003C6223" w:rsidRDefault="003C6223" w:rsidP="003C6223">
      <w:pPr>
        <w:pStyle w:val="Music"/>
      </w:pPr>
      <w:r>
        <w:t>[Martin is there]</w:t>
      </w:r>
    </w:p>
    <w:p w14:paraId="68818FC1" w14:textId="0A751722" w:rsidR="001D6012" w:rsidRPr="001D6012" w:rsidRDefault="001D6012" w:rsidP="001D6012">
      <w:pPr>
        <w:pStyle w:val="CharacterSounds"/>
      </w:pPr>
      <w:r>
        <w:t>(</w:t>
      </w:r>
      <w:r>
        <w:t>Martin</w:t>
      </w:r>
      <w:r>
        <w:t>’s voice</w:t>
      </w:r>
      <w:r w:rsidR="00BE6CD9">
        <w:t xml:space="preserve"> slowly</w:t>
      </w:r>
      <w:r>
        <w:t xml:space="preserve"> shifts from side to side, trailing echoes)</w:t>
      </w:r>
    </w:p>
    <w:p w14:paraId="10E494B8" w14:textId="77777777" w:rsidR="003C6223" w:rsidRDefault="003C6223" w:rsidP="003C6223">
      <w:pPr>
        <w:pStyle w:val="Character"/>
      </w:pPr>
      <w:r>
        <w:t>ARCHIVIST</w:t>
      </w:r>
    </w:p>
    <w:p w14:paraId="6630A28F" w14:textId="1581B152" w:rsidR="003C6223" w:rsidRDefault="003C6223" w:rsidP="003C6223">
      <w:r>
        <w:t>Martin.</w:t>
      </w:r>
    </w:p>
    <w:p w14:paraId="72D93A83" w14:textId="77777777" w:rsidR="003C6223" w:rsidRDefault="003C6223" w:rsidP="003C6223">
      <w:pPr>
        <w:pStyle w:val="Character"/>
      </w:pPr>
      <w:r>
        <w:t>MARTIN</w:t>
      </w:r>
    </w:p>
    <w:p w14:paraId="12A6A961" w14:textId="41ED44BC" w:rsidR="003C6223" w:rsidRDefault="005D7C17" w:rsidP="003C6223">
      <w:r w:rsidRPr="005D7C17">
        <w:rPr>
          <w:b/>
          <w:bCs/>
        </w:rPr>
        <w:t>(</w:t>
      </w:r>
      <w:r w:rsidR="003C6223" w:rsidRPr="005D7C17">
        <w:rPr>
          <w:b/>
          <w:bCs/>
        </w:rPr>
        <w:t>Flat</w:t>
      </w:r>
      <w:r w:rsidRPr="005D7C17">
        <w:rPr>
          <w:b/>
          <w:bCs/>
        </w:rPr>
        <w:t>)</w:t>
      </w:r>
      <w:r w:rsidR="003C6223">
        <w:t xml:space="preserve"> John?</w:t>
      </w:r>
    </w:p>
    <w:p w14:paraId="48AE1775" w14:textId="77777777" w:rsidR="003C6223" w:rsidRDefault="003C6223" w:rsidP="003C6223">
      <w:pPr>
        <w:pStyle w:val="Character"/>
      </w:pPr>
      <w:r>
        <w:t>ARCHIVIST</w:t>
      </w:r>
    </w:p>
    <w:p w14:paraId="7D2D27F1" w14:textId="5C9F0D03" w:rsidR="003C6223" w:rsidRDefault="005D7C17" w:rsidP="003C6223">
      <w:r>
        <w:t>I-</w:t>
      </w:r>
      <w:r w:rsidR="003C6223">
        <w:t xml:space="preserve">I’m here. </w:t>
      </w:r>
      <w:r>
        <w:t>I-</w:t>
      </w:r>
      <w:r w:rsidR="003C6223">
        <w:t>I came for you.</w:t>
      </w:r>
    </w:p>
    <w:p w14:paraId="4862319A" w14:textId="77777777" w:rsidR="003C6223" w:rsidRDefault="003C6223" w:rsidP="003C6223">
      <w:pPr>
        <w:pStyle w:val="Character"/>
      </w:pPr>
      <w:r>
        <w:t>MARTIN</w:t>
      </w:r>
    </w:p>
    <w:p w14:paraId="2CBD18F0" w14:textId="742ABDC3" w:rsidR="003C6223" w:rsidRDefault="003C6223" w:rsidP="003C6223">
      <w:r>
        <w:t>Why?</w:t>
      </w:r>
    </w:p>
    <w:p w14:paraId="6D7274A5" w14:textId="77777777" w:rsidR="003C6223" w:rsidRDefault="003C6223" w:rsidP="003C6223">
      <w:pPr>
        <w:pStyle w:val="Character"/>
      </w:pPr>
      <w:r>
        <w:t>ARCHIVIST</w:t>
      </w:r>
    </w:p>
    <w:p w14:paraId="0854CC43" w14:textId="2CAA537E" w:rsidR="003C6223" w:rsidRDefault="007042A6" w:rsidP="003C6223">
      <w:r>
        <w:t>…</w:t>
      </w:r>
      <w:r w:rsidR="003C6223">
        <w:t>I thought you might be lost.</w:t>
      </w:r>
    </w:p>
    <w:p w14:paraId="382CE954" w14:textId="77777777" w:rsidR="003C6223" w:rsidRDefault="003C6223" w:rsidP="003C6223">
      <w:pPr>
        <w:pStyle w:val="Character"/>
      </w:pPr>
      <w:r>
        <w:t>MARTIN</w:t>
      </w:r>
    </w:p>
    <w:p w14:paraId="50B97E57" w14:textId="1D51DBCC" w:rsidR="003C6223" w:rsidRDefault="003C6223" w:rsidP="003C6223">
      <w:r>
        <w:t>Are you real?</w:t>
      </w:r>
    </w:p>
    <w:p w14:paraId="77309EA7" w14:textId="77777777" w:rsidR="003C6223" w:rsidRDefault="003C6223" w:rsidP="003C6223">
      <w:pPr>
        <w:pStyle w:val="Character"/>
      </w:pPr>
      <w:r>
        <w:lastRenderedPageBreak/>
        <w:t>ARCHIVIST</w:t>
      </w:r>
    </w:p>
    <w:p w14:paraId="76953146" w14:textId="44807AB4" w:rsidR="003C6223" w:rsidRDefault="003C6223" w:rsidP="003C6223">
      <w:r>
        <w:t>Yes! Yes,</w:t>
      </w:r>
      <w:r w:rsidR="007042A6">
        <w:t xml:space="preserve"> I-I,</w:t>
      </w:r>
      <w:r>
        <w:t xml:space="preserve"> I am. </w:t>
      </w:r>
      <w:r w:rsidR="007042A6">
        <w:t>C-c</w:t>
      </w:r>
      <w:r>
        <w:t>ome on, we’ve got to get out of here.</w:t>
      </w:r>
    </w:p>
    <w:p w14:paraId="54903D5E" w14:textId="77777777" w:rsidR="003C6223" w:rsidRDefault="003C6223" w:rsidP="003C6223">
      <w:pPr>
        <w:pStyle w:val="Character"/>
      </w:pPr>
      <w:r>
        <w:t>MARTIN</w:t>
      </w:r>
    </w:p>
    <w:p w14:paraId="5C6D4929" w14:textId="579AD419" w:rsidR="003C6223" w:rsidRDefault="003C6223" w:rsidP="003C6223">
      <w:r>
        <w:t>N</w:t>
      </w:r>
      <w:r w:rsidR="0013328C">
        <w:t>-n</w:t>
      </w:r>
      <w:r>
        <w:t>o... No, I don’t think so.</w:t>
      </w:r>
    </w:p>
    <w:p w14:paraId="679CA0A7" w14:textId="77777777" w:rsidR="003C6223" w:rsidRDefault="003C6223" w:rsidP="003C6223">
      <w:pPr>
        <w:pStyle w:val="Character"/>
      </w:pPr>
      <w:r>
        <w:t>ARCHIVIST</w:t>
      </w:r>
    </w:p>
    <w:p w14:paraId="78697147" w14:textId="69C79D85" w:rsidR="003C6223" w:rsidRDefault="003C6223" w:rsidP="003C6223">
      <w:r>
        <w:t>Why?</w:t>
      </w:r>
    </w:p>
    <w:p w14:paraId="002B9C9E" w14:textId="77777777" w:rsidR="003C6223" w:rsidRDefault="003C6223" w:rsidP="003C6223">
      <w:pPr>
        <w:pStyle w:val="Character"/>
      </w:pPr>
      <w:r>
        <w:t>MARTIN</w:t>
      </w:r>
    </w:p>
    <w:p w14:paraId="5CD7E748" w14:textId="77777777" w:rsidR="00F902D2" w:rsidRDefault="003C6223" w:rsidP="003C6223">
      <w:r>
        <w:t xml:space="preserve">This is where I should be. </w:t>
      </w:r>
    </w:p>
    <w:p w14:paraId="184225B4" w14:textId="53FAF00C" w:rsidR="003C6223" w:rsidRDefault="003C6223" w:rsidP="003C6223">
      <w:r>
        <w:t>It feels right.</w:t>
      </w:r>
    </w:p>
    <w:p w14:paraId="3CAD29B5" w14:textId="77777777" w:rsidR="003C6223" w:rsidRDefault="003C6223" w:rsidP="003C6223">
      <w:pPr>
        <w:pStyle w:val="Character"/>
      </w:pPr>
      <w:r>
        <w:t>ARCHIVIST</w:t>
      </w:r>
    </w:p>
    <w:p w14:paraId="76E540E6" w14:textId="7677ACA7" w:rsidR="003C6223" w:rsidRDefault="003C6223" w:rsidP="003C6223">
      <w:r>
        <w:t>Martin don’t say that.</w:t>
      </w:r>
    </w:p>
    <w:p w14:paraId="53F7C0F9" w14:textId="77777777" w:rsidR="003C6223" w:rsidRDefault="003C6223" w:rsidP="003C6223">
      <w:pPr>
        <w:pStyle w:val="Character"/>
      </w:pPr>
      <w:r>
        <w:t>MARTIN</w:t>
      </w:r>
    </w:p>
    <w:p w14:paraId="0596AE7E" w14:textId="475CB1B7" w:rsidR="003C6223" w:rsidRDefault="003C6223" w:rsidP="003C6223">
      <w:r>
        <w:t xml:space="preserve">Nothing hurts here. It’s just quiet. Even </w:t>
      </w:r>
      <w:r w:rsidR="00F902D2">
        <w:t>the</w:t>
      </w:r>
      <w:r>
        <w:t xml:space="preserve"> fear is gentle here.</w:t>
      </w:r>
    </w:p>
    <w:p w14:paraId="00B0BF1D" w14:textId="77777777" w:rsidR="003C6223" w:rsidRDefault="003C6223" w:rsidP="003C6223">
      <w:pPr>
        <w:pStyle w:val="Character"/>
      </w:pPr>
      <w:r>
        <w:t>ARCHIVIST</w:t>
      </w:r>
    </w:p>
    <w:p w14:paraId="02E35FD7" w14:textId="20841DD5" w:rsidR="003C6223" w:rsidRDefault="008047B1" w:rsidP="003C6223">
      <w:r w:rsidRPr="008047B1">
        <w:rPr>
          <w:b/>
          <w:bCs/>
        </w:rPr>
        <w:t>(Concerned)</w:t>
      </w:r>
      <w:r>
        <w:t xml:space="preserve"> </w:t>
      </w:r>
      <w:r w:rsidR="003C6223">
        <w:t>This isn’t right</w:t>
      </w:r>
      <w:r w:rsidR="00F902D2">
        <w:t xml:space="preserve"> </w:t>
      </w:r>
      <w:r w:rsidR="00F902D2" w:rsidRPr="00F902D2">
        <w:t>—</w:t>
      </w:r>
      <w:r w:rsidR="00F902D2">
        <w:t xml:space="preserve"> t</w:t>
      </w:r>
      <w:r w:rsidR="003C6223">
        <w:t>his isn’t you.</w:t>
      </w:r>
    </w:p>
    <w:p w14:paraId="67E07E80" w14:textId="77777777" w:rsidR="003C6223" w:rsidRDefault="003C6223" w:rsidP="003C6223">
      <w:pPr>
        <w:pStyle w:val="Character"/>
      </w:pPr>
      <w:r>
        <w:t>MARTIN</w:t>
      </w:r>
    </w:p>
    <w:p w14:paraId="0A4D5D99" w14:textId="71B1016E" w:rsidR="003C6223" w:rsidRDefault="003C6223" w:rsidP="003C6223">
      <w:r>
        <w:t xml:space="preserve">It is, though. I really loved you, you know? </w:t>
      </w:r>
    </w:p>
    <w:p w14:paraId="550C67F5" w14:textId="77777777" w:rsidR="003C6223" w:rsidRDefault="003C6223" w:rsidP="003C6223">
      <w:pPr>
        <w:pStyle w:val="Character"/>
      </w:pPr>
      <w:r>
        <w:t>ARCHIVIST</w:t>
      </w:r>
    </w:p>
    <w:p w14:paraId="235E50B7" w14:textId="16A0A2CA" w:rsidR="003C6223" w:rsidRDefault="003C6223" w:rsidP="003C6223">
      <w:r>
        <w:t xml:space="preserve">Martin, listen, </w:t>
      </w:r>
      <w:r w:rsidR="00910705">
        <w:t>he-</w:t>
      </w:r>
      <w:r>
        <w:t>he’s done something, Peter’s done something to mess with your</w:t>
      </w:r>
      <w:r w:rsidR="00FF29D8" w:rsidRPr="00FF29D8">
        <w:t>—</w:t>
      </w:r>
    </w:p>
    <w:p w14:paraId="05EB5F9E" w14:textId="19279378" w:rsidR="003C6223" w:rsidRDefault="003C6223" w:rsidP="003C6223">
      <w:pPr>
        <w:pStyle w:val="Music"/>
      </w:pPr>
      <w:r>
        <w:lastRenderedPageBreak/>
        <w:t>[Martin is no longer there]</w:t>
      </w:r>
    </w:p>
    <w:p w14:paraId="31BFD796" w14:textId="73ECCA11" w:rsidR="003C6223" w:rsidRDefault="003C6223" w:rsidP="003C6223">
      <w:pPr>
        <w:pStyle w:val="Character"/>
      </w:pPr>
      <w:r>
        <w:t>ARCHIVIST</w:t>
      </w:r>
      <w:r w:rsidR="00FF29D8">
        <w:t xml:space="preserve"> (CON</w:t>
      </w:r>
      <w:r w:rsidR="008047B1">
        <w:t>T’D</w:t>
      </w:r>
      <w:r w:rsidR="00FF29D8">
        <w:t>)</w:t>
      </w:r>
    </w:p>
    <w:p w14:paraId="4FBF01AE" w14:textId="7B3EFD06" w:rsidR="003C6223" w:rsidRDefault="003C6223" w:rsidP="003C6223">
      <w:r>
        <w:t xml:space="preserve">Dammit! </w:t>
      </w:r>
      <w:r w:rsidR="00A173AD" w:rsidRPr="00A173AD">
        <w:rPr>
          <w:b/>
          <w:bCs/>
        </w:rPr>
        <w:t>(Calling)</w:t>
      </w:r>
      <w:r w:rsidR="00A173AD">
        <w:t xml:space="preserve"> </w:t>
      </w:r>
      <w:r>
        <w:t>Martin? Martin!</w:t>
      </w:r>
    </w:p>
    <w:p w14:paraId="3A7DC8CA" w14:textId="6C35AEEB" w:rsidR="00317B4F" w:rsidRDefault="00317B4F" w:rsidP="00317B4F">
      <w:pPr>
        <w:pStyle w:val="Music"/>
      </w:pPr>
      <w:r>
        <w:t>[</w:t>
      </w:r>
      <w:r>
        <w:t>The Archivist restarts walking</w:t>
      </w:r>
      <w:r>
        <w:t>]</w:t>
      </w:r>
    </w:p>
    <w:p w14:paraId="1FA2800F" w14:textId="1EBEAF87" w:rsidR="003C6223" w:rsidRDefault="003C6223" w:rsidP="00017CC7">
      <w:pPr>
        <w:pStyle w:val="Music"/>
      </w:pPr>
      <w:r>
        <w:t>[Peter is not there]</w:t>
      </w:r>
    </w:p>
    <w:p w14:paraId="146098D3" w14:textId="74E268F2" w:rsidR="00AE4B47" w:rsidRPr="00AE4B47" w:rsidRDefault="00AE4B47" w:rsidP="00AE4B47">
      <w:pPr>
        <w:pStyle w:val="CharacterSounds"/>
      </w:pPr>
      <w:r>
        <w:t xml:space="preserve">(Peter’s voice </w:t>
      </w:r>
      <w:r w:rsidR="00BE6CD9">
        <w:t xml:space="preserve">slowly </w:t>
      </w:r>
      <w:r>
        <w:t>shifts from side to side, trailing echoes)</w:t>
      </w:r>
    </w:p>
    <w:p w14:paraId="38178ECD" w14:textId="77777777" w:rsidR="003C6223" w:rsidRDefault="003C6223" w:rsidP="003C6223">
      <w:pPr>
        <w:pStyle w:val="Character"/>
      </w:pPr>
      <w:r>
        <w:t>PETER</w:t>
      </w:r>
    </w:p>
    <w:p w14:paraId="4E3BA148" w14:textId="2893DE2C" w:rsidR="003C6223" w:rsidRDefault="003C6223" w:rsidP="003C6223">
      <w:r>
        <w:t>I tried to tell you. He’s gone. He made his choice. And it wasn’t you.</w:t>
      </w:r>
    </w:p>
    <w:p w14:paraId="60A72DBB" w14:textId="77777777" w:rsidR="003C6223" w:rsidRDefault="003C6223" w:rsidP="003C6223">
      <w:pPr>
        <w:pStyle w:val="Character"/>
      </w:pPr>
      <w:r>
        <w:t>ARCHIVIST</w:t>
      </w:r>
    </w:p>
    <w:p w14:paraId="706D0980" w14:textId="504084E1" w:rsidR="003C6223" w:rsidRDefault="003C6223" w:rsidP="003C6223">
      <w:r>
        <w:t xml:space="preserve">It was </w:t>
      </w:r>
      <w:r w:rsidRPr="00EE0D09">
        <w:rPr>
          <w:i/>
          <w:iCs/>
        </w:rPr>
        <w:t>for</w:t>
      </w:r>
      <w:r>
        <w:t xml:space="preserve"> me, though. I’m the reason he</w:t>
      </w:r>
      <w:r w:rsidR="00EE0D09" w:rsidRPr="00EE0D09">
        <w:t>—</w:t>
      </w:r>
      <w:r>
        <w:t xml:space="preserve"> I did this to him as much as you.</w:t>
      </w:r>
    </w:p>
    <w:p w14:paraId="22125B0E" w14:textId="77777777" w:rsidR="003C6223" w:rsidRDefault="003C6223" w:rsidP="003C6223">
      <w:pPr>
        <w:pStyle w:val="Character"/>
      </w:pPr>
      <w:r>
        <w:t>PETER</w:t>
      </w:r>
    </w:p>
    <w:p w14:paraId="046773AD" w14:textId="3CAC42C1" w:rsidR="00EE0D09" w:rsidRDefault="003C6223" w:rsidP="003C6223">
      <w:r>
        <w:t>Yes</w:t>
      </w:r>
      <w:r w:rsidR="007C4679">
        <w:t>.</w:t>
      </w:r>
      <w:r>
        <w:t xml:space="preserve"> I suppose you did. </w:t>
      </w:r>
    </w:p>
    <w:p w14:paraId="5490F2EA" w14:textId="77ED28FC" w:rsidR="003C6223" w:rsidRDefault="003C6223" w:rsidP="003C6223">
      <w:r>
        <w:t>Where are your friends, Archivist?</w:t>
      </w:r>
    </w:p>
    <w:p w14:paraId="57C3DF30" w14:textId="77777777" w:rsidR="003C6223" w:rsidRDefault="003C6223" w:rsidP="003C6223">
      <w:pPr>
        <w:pStyle w:val="Character"/>
      </w:pPr>
      <w:r>
        <w:t>ARCHIVIST</w:t>
      </w:r>
    </w:p>
    <w:p w14:paraId="4F96F52A" w14:textId="1A62DB43" w:rsidR="003C6223" w:rsidRDefault="003C6223" w:rsidP="003C6223">
      <w:r>
        <w:t xml:space="preserve">Tim and Sasha are dead. </w:t>
      </w:r>
    </w:p>
    <w:p w14:paraId="6D4827D1" w14:textId="77777777" w:rsidR="003C6223" w:rsidRDefault="003C6223" w:rsidP="003C6223">
      <w:pPr>
        <w:pStyle w:val="Character"/>
      </w:pPr>
      <w:r>
        <w:t>PETER</w:t>
      </w:r>
    </w:p>
    <w:p w14:paraId="39956F10" w14:textId="2B3269C3" w:rsidR="003C6223" w:rsidRDefault="003C6223" w:rsidP="003C6223">
      <w:r>
        <w:t>Yes</w:t>
      </w:r>
      <w:r w:rsidR="00AE4C44">
        <w:t>?</w:t>
      </w:r>
    </w:p>
    <w:p w14:paraId="34D296A0" w14:textId="77777777" w:rsidR="003C6223" w:rsidRDefault="003C6223" w:rsidP="003C6223">
      <w:pPr>
        <w:pStyle w:val="Character"/>
      </w:pPr>
      <w:r>
        <w:t>ARCHIVIST</w:t>
      </w:r>
    </w:p>
    <w:p w14:paraId="479BE933" w14:textId="428DD5F5" w:rsidR="003C6223" w:rsidRDefault="003C6223" w:rsidP="003C6223">
      <w:r>
        <w:t xml:space="preserve">Daisy and Basira </w:t>
      </w:r>
      <w:r w:rsidR="00AE4C44">
        <w:t xml:space="preserve">are, </w:t>
      </w:r>
      <w:r>
        <w:t xml:space="preserve">probably dead. </w:t>
      </w:r>
    </w:p>
    <w:p w14:paraId="434E2B9C" w14:textId="77777777" w:rsidR="003C6223" w:rsidRDefault="003C6223" w:rsidP="003C6223">
      <w:pPr>
        <w:pStyle w:val="Character"/>
      </w:pPr>
      <w:r>
        <w:lastRenderedPageBreak/>
        <w:t>PETER</w:t>
      </w:r>
    </w:p>
    <w:p w14:paraId="79AE37A6" w14:textId="48E93B4C" w:rsidR="003C6223" w:rsidRDefault="003C6223" w:rsidP="003C6223">
      <w:r>
        <w:t>Because</w:t>
      </w:r>
      <w:r w:rsidR="0012036F">
        <w:t>. O</w:t>
      </w:r>
      <w:r>
        <w:t>f</w:t>
      </w:r>
      <w:r w:rsidR="0012036F">
        <w:t>.</w:t>
      </w:r>
      <w:r>
        <w:t xml:space="preserve"> </w:t>
      </w:r>
      <w:r w:rsidR="0012036F">
        <w:t>Y</w:t>
      </w:r>
      <w:r>
        <w:t>ou.</w:t>
      </w:r>
    </w:p>
    <w:p w14:paraId="2B99D2BE" w14:textId="77777777" w:rsidR="003C6223" w:rsidRDefault="003C6223" w:rsidP="003C6223">
      <w:pPr>
        <w:pStyle w:val="Character"/>
      </w:pPr>
      <w:r>
        <w:t>ARCHIVIST</w:t>
      </w:r>
    </w:p>
    <w:p w14:paraId="12863A7B" w14:textId="354FCCC1" w:rsidR="003C6223" w:rsidRDefault="003C6223" w:rsidP="003C6223">
      <w:r>
        <w:t xml:space="preserve">Georgie and Melanie have left me. </w:t>
      </w:r>
    </w:p>
    <w:p w14:paraId="427E4132" w14:textId="77777777" w:rsidR="003C6223" w:rsidRDefault="003C6223" w:rsidP="003C6223">
      <w:pPr>
        <w:pStyle w:val="Character"/>
      </w:pPr>
      <w:r>
        <w:t>PETER</w:t>
      </w:r>
    </w:p>
    <w:p w14:paraId="62E0BF0A" w14:textId="516ED91C" w:rsidR="003C6223" w:rsidRDefault="003C6223" w:rsidP="003C6223">
      <w:r>
        <w:t>And?</w:t>
      </w:r>
    </w:p>
    <w:p w14:paraId="630DCBAE" w14:textId="77777777" w:rsidR="003C6223" w:rsidRDefault="003C6223" w:rsidP="003C6223">
      <w:pPr>
        <w:pStyle w:val="Character"/>
      </w:pPr>
      <w:r>
        <w:t>ARCHIVIST</w:t>
      </w:r>
    </w:p>
    <w:p w14:paraId="2E97A0E6" w14:textId="248BEE93" w:rsidR="003C6223" w:rsidRDefault="003C6223" w:rsidP="003C6223">
      <w:r>
        <w:t>Martin’s gone.</w:t>
      </w:r>
    </w:p>
    <w:p w14:paraId="0A045466" w14:textId="77777777" w:rsidR="003C6223" w:rsidRDefault="003C6223" w:rsidP="003C6223">
      <w:pPr>
        <w:pStyle w:val="Character"/>
      </w:pPr>
      <w:r>
        <w:t>PETER</w:t>
      </w:r>
    </w:p>
    <w:p w14:paraId="59F2127D" w14:textId="50E00186" w:rsidR="003C6223" w:rsidRDefault="003C6223" w:rsidP="003C6223">
      <w:r>
        <w:t xml:space="preserve">You’re </w:t>
      </w:r>
      <w:r w:rsidRPr="00601108">
        <w:rPr>
          <w:i/>
          <w:iCs/>
        </w:rPr>
        <w:t>alone</w:t>
      </w:r>
      <w:r>
        <w:t>, Archivist. The last one standing.</w:t>
      </w:r>
      <w:r w:rsidR="00601108">
        <w:t xml:space="preserve"> I did warn you.</w:t>
      </w:r>
      <w:r>
        <w:t xml:space="preserve"> I did want you to leave</w:t>
      </w:r>
      <w:r w:rsidR="0006148E">
        <w:t xml:space="preserve"> </w:t>
      </w:r>
      <w:r w:rsidR="00601108">
        <w:t>b</w:t>
      </w:r>
      <w:r>
        <w:t>ut</w:t>
      </w:r>
      <w:r w:rsidR="00601108">
        <w:t>,</w:t>
      </w:r>
      <w:r>
        <w:t xml:space="preserve"> perhaps it would be better if you stayed awhile. </w:t>
      </w:r>
      <w:r w:rsidR="00601108">
        <w:t>After all, y</w:t>
      </w:r>
      <w:r>
        <w:t xml:space="preserve">ou can’t hurt anyone </w:t>
      </w:r>
      <w:r w:rsidR="0006148E">
        <w:t xml:space="preserve">in </w:t>
      </w:r>
      <w:r>
        <w:t>here.</w:t>
      </w:r>
    </w:p>
    <w:p w14:paraId="3CA73F61" w14:textId="787881F3" w:rsidR="0006148E" w:rsidRDefault="0006148E" w:rsidP="0006148E">
      <w:pPr>
        <w:pStyle w:val="Character"/>
      </w:pPr>
      <w:r>
        <w:t>ARCHIVIST</w:t>
      </w:r>
    </w:p>
    <w:p w14:paraId="3ADCA61D" w14:textId="421E3E1D" w:rsidR="0006148E" w:rsidRDefault="0006148E" w:rsidP="003C6223">
      <w:r>
        <w:t>…Yes…</w:t>
      </w:r>
    </w:p>
    <w:p w14:paraId="705AB1C9" w14:textId="07728C12" w:rsidR="0006148E" w:rsidRDefault="0006148E" w:rsidP="0006148E">
      <w:pPr>
        <w:pStyle w:val="Character"/>
      </w:pPr>
      <w:r>
        <w:t>PETER</w:t>
      </w:r>
    </w:p>
    <w:p w14:paraId="05B79EFB" w14:textId="30AE7EBF" w:rsidR="0006148E" w:rsidRPr="0006148E" w:rsidRDefault="0006148E" w:rsidP="003C6223">
      <w:r>
        <w:t>Yes.</w:t>
      </w:r>
    </w:p>
    <w:p w14:paraId="3739E1AA" w14:textId="4F8896D8" w:rsidR="00EA5807" w:rsidRPr="00EA5807" w:rsidRDefault="00EA5807" w:rsidP="00EA5807">
      <w:pPr>
        <w:pStyle w:val="Music"/>
      </w:pPr>
      <w:r>
        <w:t>[</w:t>
      </w:r>
      <w:r>
        <w:t>The Archivist stops walking</w:t>
      </w:r>
      <w:r>
        <w:t>]</w:t>
      </w:r>
    </w:p>
    <w:p w14:paraId="1D41BBAC" w14:textId="001EC360" w:rsidR="0006148E" w:rsidRPr="0006148E" w:rsidRDefault="0006148E" w:rsidP="003C6223">
      <w:pPr>
        <w:rPr>
          <w:b/>
          <w:bCs/>
        </w:rPr>
      </w:pPr>
      <w:r w:rsidRPr="0006148E">
        <w:rPr>
          <w:b/>
          <w:bCs/>
        </w:rPr>
        <w:t>(Beat)</w:t>
      </w:r>
    </w:p>
    <w:p w14:paraId="698EF15A" w14:textId="3789C07A" w:rsidR="003C6223" w:rsidRDefault="003C6223" w:rsidP="00601108">
      <w:pPr>
        <w:pStyle w:val="Music"/>
      </w:pPr>
      <w:r>
        <w:t>[Peter is there]</w:t>
      </w:r>
    </w:p>
    <w:p w14:paraId="3AA9E468" w14:textId="1F94F7AC" w:rsidR="007C4679" w:rsidRPr="007C4679" w:rsidRDefault="007C4679" w:rsidP="007C4679">
      <w:pPr>
        <w:pStyle w:val="Music"/>
      </w:pPr>
      <w:r>
        <w:t>[Hissing static starts]</w:t>
      </w:r>
    </w:p>
    <w:p w14:paraId="410C21B3" w14:textId="77777777" w:rsidR="003C6223" w:rsidRDefault="003C6223" w:rsidP="003C6223">
      <w:pPr>
        <w:pStyle w:val="Character"/>
      </w:pPr>
      <w:r>
        <w:lastRenderedPageBreak/>
        <w:t>ARCHIVIST</w:t>
      </w:r>
    </w:p>
    <w:p w14:paraId="020DFACF" w14:textId="3495FCF4" w:rsidR="003C6223" w:rsidRDefault="003C6223" w:rsidP="003C6223">
      <w:r>
        <w:t xml:space="preserve">Or </w:t>
      </w:r>
      <w:r w:rsidR="0028792B">
        <w:t xml:space="preserve">perhaps </w:t>
      </w:r>
      <w:r>
        <w:t xml:space="preserve">you </w:t>
      </w:r>
      <w:r w:rsidR="0028792B">
        <w:t xml:space="preserve">could </w:t>
      </w:r>
      <w:r>
        <w:t>answer some questions.</w:t>
      </w:r>
    </w:p>
    <w:p w14:paraId="6D5B79BD" w14:textId="77777777" w:rsidR="003C6223" w:rsidRDefault="003C6223" w:rsidP="003C6223">
      <w:pPr>
        <w:pStyle w:val="Character"/>
      </w:pPr>
      <w:r>
        <w:t>PETER</w:t>
      </w:r>
    </w:p>
    <w:p w14:paraId="45FFC37E" w14:textId="4CF07AB1" w:rsidR="003C6223" w:rsidRDefault="003C6223" w:rsidP="003C6223">
      <w:r>
        <w:t>What?</w:t>
      </w:r>
    </w:p>
    <w:p w14:paraId="7FFBA351" w14:textId="77777777" w:rsidR="003C6223" w:rsidRDefault="003C6223" w:rsidP="003C6223">
      <w:pPr>
        <w:pStyle w:val="Character"/>
      </w:pPr>
      <w:r>
        <w:t>ARCHIVIST</w:t>
      </w:r>
    </w:p>
    <w:p w14:paraId="1111D0D7" w14:textId="3F3484F3" w:rsidR="003C6223" w:rsidRDefault="003C6223" w:rsidP="003C6223">
      <w:r>
        <w:t>I wouldn’t try to leave if I were you. I can see you now. I can find you wherever you go.</w:t>
      </w:r>
    </w:p>
    <w:p w14:paraId="5CDD333F" w14:textId="0A6C21DE" w:rsidR="007C4679" w:rsidRDefault="007C4679" w:rsidP="007C4679">
      <w:pPr>
        <w:pStyle w:val="Music"/>
      </w:pPr>
      <w:r>
        <w:t xml:space="preserve">[Hissing static </w:t>
      </w:r>
      <w:r>
        <w:t>ends</w:t>
      </w:r>
      <w:r>
        <w:t>]</w:t>
      </w:r>
    </w:p>
    <w:p w14:paraId="4174C4DF" w14:textId="4BED1D26" w:rsidR="007C4679" w:rsidRDefault="007C4679" w:rsidP="007C4679">
      <w:pPr>
        <w:pStyle w:val="Music"/>
      </w:pPr>
      <w:r>
        <w:t>[The Lonely static gets louder]</w:t>
      </w:r>
    </w:p>
    <w:p w14:paraId="62842666" w14:textId="648D54E1" w:rsidR="00282CD9" w:rsidRPr="00282CD9" w:rsidRDefault="00282CD9" w:rsidP="00282CD9">
      <w:pPr>
        <w:pStyle w:val="Music"/>
      </w:pPr>
      <w:r>
        <w:t>[Footstep]</w:t>
      </w:r>
    </w:p>
    <w:p w14:paraId="5D5F494E" w14:textId="34EFE174" w:rsidR="0038773A" w:rsidRPr="0038773A" w:rsidRDefault="0038773A" w:rsidP="0038773A">
      <w:pPr>
        <w:pStyle w:val="CharacterSounds"/>
      </w:pPr>
      <w:r>
        <w:t>(Peter’s voice stops shifting side to side, and no longer echoes)</w:t>
      </w:r>
    </w:p>
    <w:p w14:paraId="73857DD4" w14:textId="77777777" w:rsidR="003C6223" w:rsidRDefault="003C6223" w:rsidP="003C6223">
      <w:pPr>
        <w:pStyle w:val="Character"/>
      </w:pPr>
      <w:r>
        <w:t>PETER</w:t>
      </w:r>
    </w:p>
    <w:p w14:paraId="1F4AFE96" w14:textId="591A7D1C" w:rsidR="003C6223" w:rsidRDefault="003C6223" w:rsidP="003C6223">
      <w:r>
        <w:t>Fine. It was just a thought. So leave.</w:t>
      </w:r>
    </w:p>
    <w:p w14:paraId="683E839F" w14:textId="7BE22078" w:rsidR="007C4679" w:rsidRDefault="007C4679" w:rsidP="007C4679">
      <w:pPr>
        <w:pStyle w:val="Music"/>
      </w:pPr>
      <w:r>
        <w:t xml:space="preserve">[The Lonely static </w:t>
      </w:r>
      <w:r>
        <w:t>become faint</w:t>
      </w:r>
      <w:r>
        <w:t>]</w:t>
      </w:r>
    </w:p>
    <w:p w14:paraId="1B157399" w14:textId="77777777" w:rsidR="003C6223" w:rsidRDefault="003C6223" w:rsidP="003C6223">
      <w:pPr>
        <w:pStyle w:val="Character"/>
      </w:pPr>
      <w:r>
        <w:t>ARCHIVIST</w:t>
      </w:r>
    </w:p>
    <w:p w14:paraId="26F2A124" w14:textId="78D40BD2" w:rsidR="003C6223" w:rsidRDefault="003C6223" w:rsidP="003C6223">
      <w:r>
        <w:t>Not before I get some answers.</w:t>
      </w:r>
    </w:p>
    <w:p w14:paraId="451CAE6E" w14:textId="77777777" w:rsidR="003C6223" w:rsidRDefault="003C6223" w:rsidP="003C6223">
      <w:pPr>
        <w:pStyle w:val="Character"/>
      </w:pPr>
      <w:r>
        <w:t>PETER</w:t>
      </w:r>
    </w:p>
    <w:p w14:paraId="11F32312" w14:textId="79D66DF9" w:rsidR="003C6223" w:rsidRDefault="003C6223" w:rsidP="003C6223">
      <w:r>
        <w:t>That’s not going to happen.</w:t>
      </w:r>
    </w:p>
    <w:p w14:paraId="37951AC5" w14:textId="77777777" w:rsidR="003C6223" w:rsidRDefault="003C6223" w:rsidP="003C6223">
      <w:pPr>
        <w:pStyle w:val="Character"/>
      </w:pPr>
      <w:r>
        <w:t>ARCHIVIST</w:t>
      </w:r>
    </w:p>
    <w:p w14:paraId="5E0FE04B" w14:textId="715C066E" w:rsidR="003C6223" w:rsidRDefault="003C6223" w:rsidP="003C6223">
      <w:r>
        <w:t>Tell me your story, Peter Lukas.</w:t>
      </w:r>
    </w:p>
    <w:p w14:paraId="726FA06B" w14:textId="67B94402" w:rsidR="007C4679" w:rsidRDefault="007C4679" w:rsidP="007C4679">
      <w:pPr>
        <w:pStyle w:val="Music"/>
      </w:pPr>
      <w:r>
        <w:lastRenderedPageBreak/>
        <w:t>[Hissing static starts]</w:t>
      </w:r>
    </w:p>
    <w:p w14:paraId="221C86AC" w14:textId="77777777" w:rsidR="003C6223" w:rsidRDefault="003C6223" w:rsidP="003C6223">
      <w:pPr>
        <w:pStyle w:val="Character"/>
      </w:pPr>
      <w:r>
        <w:t>PETER</w:t>
      </w:r>
    </w:p>
    <w:p w14:paraId="02B95469" w14:textId="3D83DCC4" w:rsidR="003C6223" w:rsidRDefault="003C6223" w:rsidP="003C6223">
      <w:r>
        <w:t>No.</w:t>
      </w:r>
    </w:p>
    <w:p w14:paraId="1AE7E935" w14:textId="77777777" w:rsidR="003C6223" w:rsidRDefault="003C6223" w:rsidP="003C6223">
      <w:pPr>
        <w:pStyle w:val="Character"/>
      </w:pPr>
      <w:r>
        <w:t>ARCHIVIST</w:t>
      </w:r>
    </w:p>
    <w:p w14:paraId="3334CFEA" w14:textId="22307195" w:rsidR="003C6223" w:rsidRDefault="00F82B10" w:rsidP="003C6223">
      <w:r w:rsidRPr="00F82B10">
        <w:rPr>
          <w:b/>
          <w:bCs/>
        </w:rPr>
        <w:t>(</w:t>
      </w:r>
      <w:r w:rsidR="003C6223" w:rsidRPr="00F82B10">
        <w:rPr>
          <w:b/>
          <w:bCs/>
        </w:rPr>
        <w:t>Compelling</w:t>
      </w:r>
      <w:r w:rsidRPr="00F82B10">
        <w:rPr>
          <w:b/>
          <w:bCs/>
        </w:rPr>
        <w:t>)</w:t>
      </w:r>
      <w:r w:rsidR="003C6223">
        <w:t xml:space="preserve"> Tell me!</w:t>
      </w:r>
    </w:p>
    <w:p w14:paraId="378233B3" w14:textId="5A2155BF" w:rsidR="007C4679" w:rsidRDefault="007C4679" w:rsidP="007C4679">
      <w:pPr>
        <w:pStyle w:val="Music"/>
      </w:pPr>
      <w:r>
        <w:t xml:space="preserve">[Hissing static </w:t>
      </w:r>
      <w:r>
        <w:t>intensifies</w:t>
      </w:r>
      <w:r>
        <w:t>]</w:t>
      </w:r>
    </w:p>
    <w:p w14:paraId="3B3338A6" w14:textId="25B62A26" w:rsidR="003C6223" w:rsidRDefault="00F82B10" w:rsidP="00F82B10">
      <w:pPr>
        <w:pStyle w:val="CharacterSounds"/>
      </w:pPr>
      <w:r>
        <w:t>(</w:t>
      </w:r>
      <w:r w:rsidR="003C6223">
        <w:t>Peter makes a pained noise</w:t>
      </w:r>
      <w:r>
        <w:t>s)</w:t>
      </w:r>
    </w:p>
    <w:p w14:paraId="37111D75" w14:textId="76DE3BBC" w:rsidR="003C6223" w:rsidRDefault="003C6223" w:rsidP="003C6223">
      <w:pPr>
        <w:pStyle w:val="Character"/>
      </w:pPr>
      <w:r>
        <w:t>PETER</w:t>
      </w:r>
    </w:p>
    <w:p w14:paraId="51ED6DE2" w14:textId="6E8A37E6" w:rsidR="0010019B" w:rsidRDefault="0010019B" w:rsidP="003C6223">
      <w:r w:rsidRPr="0010019B">
        <w:rPr>
          <w:b/>
          <w:bCs/>
        </w:rPr>
        <w:t>(Pained)</w:t>
      </w:r>
      <w:r>
        <w:t xml:space="preserve"> </w:t>
      </w:r>
      <w:r w:rsidR="003C6223">
        <w:t>Fine</w:t>
      </w:r>
      <w:r>
        <w:t>!</w:t>
      </w:r>
      <w:r w:rsidR="003C6223">
        <w:t xml:space="preserve"> </w:t>
      </w:r>
      <w:r w:rsidR="00C533EC">
        <w:t>Fine!</w:t>
      </w:r>
    </w:p>
    <w:p w14:paraId="4C006B96" w14:textId="6EA8FE4B" w:rsidR="007C4679" w:rsidRDefault="003C6223" w:rsidP="003C6223">
      <w:r>
        <w:t xml:space="preserve">Where do you want to begin? </w:t>
      </w:r>
    </w:p>
    <w:p w14:paraId="643076B5" w14:textId="6805379F" w:rsidR="007C4679" w:rsidRDefault="007C4679" w:rsidP="007C4679">
      <w:pPr>
        <w:pStyle w:val="Music"/>
      </w:pPr>
      <w:r>
        <w:t>[Hissing static ends]</w:t>
      </w:r>
    </w:p>
    <w:p w14:paraId="0613318C" w14:textId="1E1B8076" w:rsidR="007C4679" w:rsidRDefault="007C4679" w:rsidP="007C4679">
      <w:pPr>
        <w:pStyle w:val="Character"/>
      </w:pPr>
      <w:r>
        <w:t>PETER</w:t>
      </w:r>
      <w:r>
        <w:t xml:space="preserve"> (CONT’D)</w:t>
      </w:r>
    </w:p>
    <w:p w14:paraId="2B900AB3" w14:textId="472C35A7" w:rsidR="003C6223" w:rsidRDefault="003C6223" w:rsidP="003C6223">
      <w:r>
        <w:t>The start? A lonely youth? My gradual path to becoming an only child? That’s the thing, you see, about a family faith, you’ve got to double down on the believers. My mother had five children over her life, before my father finally drifted away. She was a Lukas to the core, though not born into the family, while my father, for all he believed himself keen on a life without obligation, gradually withered away to nothing as she cultivated the space between them. The house was sprawling, our bedrooms we</w:t>
      </w:r>
      <w:r w:rsidR="004D0B4A">
        <w:t>re</w:t>
      </w:r>
      <w:r>
        <w:t xml:space="preserve"> kept as far apart as possible and changed often as we were cared for by a rotating cast of nannies and tutors. You know, she’s still alive, but I still can’t picture my mother’s face with any </w:t>
      </w:r>
      <w:r>
        <w:lastRenderedPageBreak/>
        <w:t>clarity, and I consider that a blessing. I’m not even burdened by hatred for her, she is simply someone who exists far away from me.</w:t>
      </w:r>
    </w:p>
    <w:p w14:paraId="5BF89F12" w14:textId="76287D25" w:rsidR="003C6223" w:rsidRDefault="003C6223" w:rsidP="003C6223">
      <w:r>
        <w:t>It was the sort of childhood that would not be allowed if we didn’t have money, but we’re an old family with shall we say a remarkably direct line of inheritance. The sort of family where no social worker would even be allowed on the property. But for all that, aside from a few oddities of faith, I don’t know how different my upbringing was from other scions of aristocracy.</w:t>
      </w:r>
      <w:r w:rsidR="004D0B4A">
        <w:t xml:space="preserve"> </w:t>
      </w:r>
      <w:r w:rsidR="004D0B4A" w:rsidRPr="004D0B4A">
        <w:rPr>
          <w:b/>
          <w:bCs/>
        </w:rPr>
        <w:t>(slight chuckle)</w:t>
      </w:r>
      <w:r>
        <w:t xml:space="preserve"> From what I understand, severing the connection to your humanity is a cornerstone of an upper class education, though I was spared the targeted traumas of boarding school as my mother clearly believed the danger of friendship was too acute. </w:t>
      </w:r>
    </w:p>
    <w:p w14:paraId="265FC889" w14:textId="387FAA6C" w:rsidR="003C6223" w:rsidRDefault="003C6223" w:rsidP="003C6223">
      <w:r>
        <w:t xml:space="preserve">I suppose to call myself an only child is technically untrue. Two of my sisters still live, though they disavowed the family and moved far, far away. Still, to be cut off from one’s family is its own very special sort of loneliness, isn’t it? So we all serve in our own ways. The other two, my brother Aaron and sister Judith, well, they weren’t considerate enough to quietly grow to adulthood and disappear. They simply didn’t have the temperament to thrive in the Lukas household, always trying to instigate games, make friends, connect with people. As far as I’m aware they were sent away to live their lives with </w:t>
      </w:r>
      <w:r>
        <w:rPr>
          <w:i/>
        </w:rPr>
        <w:t>very</w:t>
      </w:r>
      <w:r>
        <w:t xml:space="preserve"> distant relatives, never to return. I’m sure it’s possible my mother resolved the matter in a less pleasant manner, but in my limited interaction with her she never struck me as a cruel woman, and I</w:t>
      </w:r>
      <w:r w:rsidR="00DF7427">
        <w:t xml:space="preserve"> woul</w:t>
      </w:r>
      <w:r>
        <w:t>d imagine for children that age the fear and isolation of being uprooted and sent away is just as strong as that of meeting a more</w:t>
      </w:r>
      <w:r w:rsidR="002F0266">
        <w:t>…</w:t>
      </w:r>
      <w:r>
        <w:t xml:space="preserve"> grisly fate.</w:t>
      </w:r>
    </w:p>
    <w:p w14:paraId="3802C3B7" w14:textId="77777777" w:rsidR="008A3AF4" w:rsidRDefault="003C6223" w:rsidP="003C6223">
      <w:r>
        <w:t>I</w:t>
      </w:r>
      <w:r w:rsidR="002F0266">
        <w:t>,</w:t>
      </w:r>
      <w:r>
        <w:t xml:space="preserve"> of course, was the favoured son, being quiet and reserved and</w:t>
      </w:r>
      <w:r w:rsidR="002F0266">
        <w:t>,</w:t>
      </w:r>
      <w:r>
        <w:t xml:space="preserve"> at all points</w:t>
      </w:r>
      <w:r w:rsidR="002F0266">
        <w:t>,</w:t>
      </w:r>
      <w:r>
        <w:t xml:space="preserve"> deeply engaged with my own loneliness. I had no time for books or television </w:t>
      </w:r>
      <w:r>
        <w:lastRenderedPageBreak/>
        <w:t xml:space="preserve">or any of the escapes and artificial friendships of fiction. </w:t>
      </w:r>
      <w:r w:rsidR="007C3C41">
        <w:t xml:space="preserve">No; </w:t>
      </w:r>
      <w:r>
        <w:t xml:space="preserve">I was myself and that was enough. I would spend my days exploring the wide grounds and forests of our estate, finding the hidden corners I thought that none would have found before me, </w:t>
      </w:r>
      <w:r w:rsidR="006A3BFD" w:rsidRPr="006A3BFD">
        <w:rPr>
          <w:b/>
          <w:bCs/>
        </w:rPr>
        <w:t>(</w:t>
      </w:r>
      <w:r w:rsidR="002636B8">
        <w:rPr>
          <w:b/>
          <w:bCs/>
        </w:rPr>
        <w:t>amused</w:t>
      </w:r>
      <w:r w:rsidR="006A3BFD" w:rsidRPr="006A3BFD">
        <w:rPr>
          <w:b/>
          <w:bCs/>
        </w:rPr>
        <w:t>)</w:t>
      </w:r>
      <w:r w:rsidR="006A3BFD">
        <w:t xml:space="preserve"> </w:t>
      </w:r>
      <w:r>
        <w:t>though now I wonder how many generations of Lukas</w:t>
      </w:r>
      <w:r w:rsidR="007C3C41">
        <w:t>’</w:t>
      </w:r>
      <w:r>
        <w:t xml:space="preserve"> had exactly those thoughts in exactly those spots. </w:t>
      </w:r>
    </w:p>
    <w:p w14:paraId="7A35FAF6" w14:textId="5196EA09" w:rsidR="003C6223" w:rsidRDefault="003C6223" w:rsidP="003C6223">
      <w:r>
        <w:t>As soon as I was old enough</w:t>
      </w:r>
      <w:r w:rsidR="007C3C41">
        <w:t xml:space="preserve">, </w:t>
      </w:r>
      <w:r>
        <w:t xml:space="preserve">I would run away for days at a time. I would take what money I needed from my mother’s purse and hitchhike to any city I could reach. Looking back I realise how odd it was that her purse was always so full of cash, and I believe it may have been the closest thing I ever received to her blessing. By the time I arrived at whatever destination I had arbitrarily picked it would usually be night. I would walk around the darkened streets, drinking in the sodium orange, looking at the lit windows of the tower blocks that surrounded me, each one a small cosy den of warmth and humanity, and revelling in my distance from them. Sometimes I would pass another late night traveller on the street and I would </w:t>
      </w:r>
      <w:r w:rsidRPr="00084692">
        <w:rPr>
          <w:i/>
          <w:iCs/>
        </w:rPr>
        <w:t>hate</w:t>
      </w:r>
      <w:r>
        <w:t xml:space="preserve"> them. They shattered the distance, my cocoon of quiet stillness, and I wished with all my heart that they would simply disappear. And one day, one of them did.</w:t>
      </w:r>
    </w:p>
    <w:p w14:paraId="36FB860C" w14:textId="69B64A5B" w:rsidR="003C6223" w:rsidRDefault="003C6223" w:rsidP="003C6223">
      <w:r>
        <w:t xml:space="preserve">I still remember him well. He was tall and broad, wearing a green raincoat he clearly bought before middle age began to set in. There was a thin drizzle that night, one of those rains you can’t see, but leaves everything glistening and damp, and he was struggling with an umbrella. I tried to pass him quickly, but his eyes met mine and he... smiled. And asked if I could help him. I can’t describe the feeling that passed through me, I can only say that I told him to go away. And he did. Or perhaps I did? In retrospect it’s hard to be sure which of us fell out of the populated world, but either way the sense of blissful relief </w:t>
      </w:r>
      <w:r>
        <w:lastRenderedPageBreak/>
        <w:t>edged with a strange creeping fear was something I’d never experienced before. It</w:t>
      </w:r>
      <w:r w:rsidR="00084692">
        <w:t>,</w:t>
      </w:r>
      <w:r>
        <w:t xml:space="preserve"> was</w:t>
      </w:r>
      <w:r w:rsidR="00084692">
        <w:t>,</w:t>
      </w:r>
      <w:r>
        <w:t xml:space="preserve"> </w:t>
      </w:r>
      <w:r w:rsidRPr="00084692">
        <w:rPr>
          <w:i/>
          <w:iCs/>
        </w:rPr>
        <w:t>intoxicating</w:t>
      </w:r>
      <w:r>
        <w:t>.</w:t>
      </w:r>
    </w:p>
    <w:p w14:paraId="6FEB82EF" w14:textId="72A9F241" w:rsidR="003C6223" w:rsidRDefault="003C6223" w:rsidP="003C6223">
      <w:r>
        <w:t xml:space="preserve">When I returned I was met by my mother and a small group of stern-faced relatives </w:t>
      </w:r>
      <w:r w:rsidR="00084692">
        <w:t xml:space="preserve">that </w:t>
      </w:r>
      <w:r>
        <w:t xml:space="preserve">I had never seen before, except at funerals. They took me below the house and showed </w:t>
      </w:r>
      <w:r w:rsidR="00084692">
        <w:t>me</w:t>
      </w:r>
      <w:r>
        <w:t xml:space="preserve"> the truth of our family. It was</w:t>
      </w:r>
      <w:r w:rsidR="00084692">
        <w:t>…</w:t>
      </w:r>
      <w:r>
        <w:t xml:space="preserve"> </w:t>
      </w:r>
      <w:r w:rsidRPr="00084692">
        <w:t>difficult</w:t>
      </w:r>
      <w:r>
        <w:t xml:space="preserve"> to accept at first, not because I didn’t want it to be true, but because it seemed unbelievable that any god could be so perfectly in tune with my heart. I left the house again shortly after, and took to the sea. I never saw my mother again. Except, of course, at funerals.</w:t>
      </w:r>
    </w:p>
    <w:p w14:paraId="76B308DF" w14:textId="7BDBBA1A" w:rsidR="003C6223" w:rsidRDefault="003C6223" w:rsidP="003C6223">
      <w:r>
        <w:t xml:space="preserve">Some of my most peaceful memories were on the </w:t>
      </w:r>
      <w:r>
        <w:rPr>
          <w:i/>
        </w:rPr>
        <w:t>Tundra</w:t>
      </w:r>
      <w:r>
        <w:t>. I had gathered a small group of trusted souls who I knew were loyal and dedicated to my money. They had no qualms or morals about what we did on that boat, and at my request each signed to the ship under a false name so I would never have to know who they were. Those lonely nights of sacrifice and waiting, hearing the dreadful sound of my ancestor’s whistle drift over the dark and brooding waters, knowing another soul was leaving this world. God, I wish I was there now, locked in my cabin, staring over the quiet emptiness of the open ocean. But it’s moored now, and I came on land at Elias’ request. My crew is out there waiting for a call I think I am now unlikely ever to give them.</w:t>
      </w:r>
    </w:p>
    <w:p w14:paraId="35CBDC9F" w14:textId="06F4BE8C" w:rsidR="003C6223" w:rsidRDefault="003C6223" w:rsidP="003C6223">
      <w:r>
        <w:t xml:space="preserve">I will call him Elias, for that’s how I’ve known him for most of our acquaintance, though I originally met him when he was still James Wright, head of </w:t>
      </w:r>
      <w:r w:rsidR="00084692">
        <w:t xml:space="preserve">The </w:t>
      </w:r>
      <w:r>
        <w:t xml:space="preserve">Magnus Institute. I considered him a dull little man at first, so keen to watch other people’s misery, to lose himself in second-hand pain and drama, exactly the sort of thing I’d always been so keen to avoid. Gertrude was the one that scared me. She seemed to have no interest in meeting me whatsoever, something I appreciated, but there was something in her eyes when she </w:t>
      </w:r>
      <w:r>
        <w:lastRenderedPageBreak/>
        <w:t>looked at me, as though she was making a calculation, and I was an unwanted integer she was deciding whether to remove. It wasn’t until much later that I realised exactly how true that was. Still, it seems I was never a pressing enough concern for her to sail out after me, or even wait until I made port and waylay me. I suppose even she couldn’t have predicted how it would all turn out.</w:t>
      </w:r>
    </w:p>
    <w:p w14:paraId="4CB18E55" w14:textId="00B9F93F" w:rsidR="003C6223" w:rsidRDefault="003C6223" w:rsidP="003C6223">
      <w:r>
        <w:t>Thinking about it now, perhaps one of the reasons I lasted as long as I did was that I was, at the end of the day, predictable. A known quantity. I had my little patch, sending my poor lost sailors to their forsaken end, but I rarely stepped outside of it. When I think of all those I met who travelled in this secret world we’ve found ourselves in: Gertrude, Simon, Mikaele, even Raynor, there are plenty whose lives might well have been easier with my dea</w:t>
      </w:r>
      <w:r w:rsidR="00084692">
        <w:t>th</w:t>
      </w:r>
      <w:r>
        <w:t>, but it was rare that I strayed outside my habits. Maybe that’s why, when I crossed paths with Adelard Dekker, we ended up talking</w:t>
      </w:r>
      <w:r w:rsidR="009571FC">
        <w:t>,</w:t>
      </w:r>
      <w:r>
        <w:t xml:space="preserve"> </w:t>
      </w:r>
      <w:r w:rsidR="009571FC">
        <w:t>a</w:t>
      </w:r>
      <w:r>
        <w:t>nd he told me his theory of the Extinction, something that stayed with me even after he died pursuing it.</w:t>
      </w:r>
    </w:p>
    <w:p w14:paraId="7DB74EDE" w14:textId="5EED5243" w:rsidR="003C6223" w:rsidRDefault="003C6223" w:rsidP="003C6223">
      <w:r>
        <w:t>The thing i</w:t>
      </w:r>
      <w:r w:rsidR="009571FC">
        <w:t>s</w:t>
      </w:r>
      <w:r>
        <w:t xml:space="preserve">, the loneliness I crave, that fills my heart with that reassuring unease, relies on distance from other people. But a world without people at all, or at least anything I would recognise as people, it is meaningless. Without the lighted window in the distance, how am </w:t>
      </w:r>
      <w:r w:rsidRPr="009C1DDF">
        <w:rPr>
          <w:b/>
          <w:bCs/>
        </w:rPr>
        <w:t>I</w:t>
      </w:r>
      <w:r>
        <w:t xml:space="preserve"> to see myself apart from it? No, such a world would be terribly dull, and scares me in a very different way. A fear I am happy to offer up, of course, but one that I would prefer not come to pass. My instinct was much like the others, I thought that if I could complete my ritual first, then the potential birth of the dreadful change would be meaningless.</w:t>
      </w:r>
    </w:p>
    <w:p w14:paraId="141514D7" w14:textId="44856F48" w:rsidR="003C6223" w:rsidRDefault="003C6223" w:rsidP="003C6223">
      <w:r>
        <w:t>I started it shortly before Simon convinced me to join him in his little space experiment. It was interesting, of course, but in the end a tremendous waste of money just to scare a single astronaut. But</w:t>
      </w:r>
      <w:r w:rsidR="00F930BD">
        <w:t>,</w:t>
      </w:r>
      <w:r>
        <w:t xml:space="preserve"> I had it in my mind that it might </w:t>
      </w:r>
      <w:r>
        <w:lastRenderedPageBreak/>
        <w:t xml:space="preserve">distract from my true attempt. I had commissioned the services of architects, designers and sociologists, all under a variety of </w:t>
      </w:r>
      <w:r w:rsidR="00F930BD">
        <w:t>pretences</w:t>
      </w:r>
      <w:r>
        <w:t>, and had secured a plot of land near Aldgate East. I was going to build a tower block of my very own. Oh, it was a marvel of design, deceptively spacious apartments, yet no room quite big enough for a double bed or decent sized sofa, cooking facilities that seemed adequate until you tried to do more than microwave, an office space in ever</w:t>
      </w:r>
      <w:r w:rsidR="00F930BD">
        <w:t>y</w:t>
      </w:r>
      <w:r>
        <w:t xml:space="preserve"> flat, but without a door so you could never truly escape your work. None of them had more than a single bedroom, though each had a main bathroom and an ensuite, which is a small touch I was very proud of. The lower four levels were left deliberately empty, so anyone living there could only see the people below from a distance, the lights of the city that they were removed from. The windows were thick and every wall had soundproofing inside it. The corridors were full of false doors, so even though each floor was designed to minimise the probability of residents encountering each other, it would seem as though they were crowded in by doors that would not open if knocked on. I made the elevators very small.</w:t>
      </w:r>
    </w:p>
    <w:p w14:paraId="66BB2C62" w14:textId="5800E649" w:rsidR="003C6223" w:rsidRDefault="003C6223" w:rsidP="003C6223">
      <w:r>
        <w:t xml:space="preserve">Then I offered the rooms at a ridiculously low price for their central London location, and then screened the applicants mercilessly. I prioritised those who were newly moved to the city, graduates who needed cheap </w:t>
      </w:r>
      <w:r w:rsidR="00F930BD">
        <w:t>accommodation</w:t>
      </w:r>
      <w:r>
        <w:t xml:space="preserve"> and were moving into intensive, high-stress jobs that would give them little time for socialising. Recent divorcees were also very suitable, especially those whose friends had sided with their partner. I crammed them in, pushing them to stew in a cocktail of distant lights, empty corridors and lukewarm takeout for one. The plan was to wait until those inside reached a critical mass of loneliness and despair, then</w:t>
      </w:r>
      <w:r w:rsidR="00F930BD">
        <w:t>,</w:t>
      </w:r>
      <w:r>
        <w:t xml:space="preserve"> all at once</w:t>
      </w:r>
      <w:r w:rsidR="00F930BD">
        <w:t>,</w:t>
      </w:r>
      <w:r>
        <w:t xml:space="preserve"> lock them in remotely, cut off their internet and phone lines, and leave them to die alone in their single-occupancy </w:t>
      </w:r>
      <w:r>
        <w:lastRenderedPageBreak/>
        <w:t>professional tombs as the Forsaken emerged from their terror. I called it The Silence, though to be honest it was mainly because I thought they had to have names. Can’t say i</w:t>
      </w:r>
      <w:r w:rsidR="00F930BD">
        <w:t>f</w:t>
      </w:r>
      <w:r>
        <w:t xml:space="preserve"> the title was desperately inspired.</w:t>
      </w:r>
    </w:p>
    <w:p w14:paraId="3AC8A4FA" w14:textId="74B0CDD3" w:rsidR="003C6223" w:rsidRDefault="003C6223" w:rsidP="003C6223">
      <w:r>
        <w:t>Then</w:t>
      </w:r>
      <w:r w:rsidR="00F930BD">
        <w:t>,</w:t>
      </w:r>
      <w:r>
        <w:t xml:space="preserve"> of course</w:t>
      </w:r>
      <w:r w:rsidR="00F930BD">
        <w:t>,</w:t>
      </w:r>
      <w:r>
        <w:t xml:space="preserve"> Gertrude Robinson happened. Do you know how she did it? What devastating weapon she used to derail my plan? The newspaper. She tipped of</w:t>
      </w:r>
      <w:r w:rsidR="00F930BD">
        <w:t>f</w:t>
      </w:r>
      <w:r>
        <w:t xml:space="preserve"> someone in </w:t>
      </w:r>
      <w:r w:rsidR="00F930BD">
        <w:t>T</w:t>
      </w:r>
      <w:r>
        <w:t xml:space="preserve">he Guardian. I still remember seeing the headline, there in black and white: </w:t>
      </w:r>
      <w:r w:rsidR="00F930BD">
        <w:t>“</w:t>
      </w:r>
      <w:r>
        <w:t>The Loneliest Building in Britain</w:t>
      </w:r>
      <w:r w:rsidR="00F930BD">
        <w:t>”</w:t>
      </w:r>
      <w:r>
        <w:t>. Trouble is, everyone I'd picked was while middle class, so people actually cared, falling over themselves to declare it emblematic of the problems of the modern world. Urgh. The think</w:t>
      </w:r>
      <w:r w:rsidR="00F930BD">
        <w:t>-</w:t>
      </w:r>
      <w:r>
        <w:t>pieces started to pour in, the applications started to drop off, and I was up to my neck in community outreach programs. No way to salvage it. Years of my life and a sizable fortune down the drain. She didn't even have the decency to kill me.</w:t>
      </w:r>
    </w:p>
    <w:p w14:paraId="17E184F8" w14:textId="6B12A39E" w:rsidR="003C6223" w:rsidRDefault="003C6223" w:rsidP="003C6223">
      <w:r>
        <w:t xml:space="preserve">It really knocked me back. Took me years to find myself again. I returned to the </w:t>
      </w:r>
      <w:r>
        <w:rPr>
          <w:i/>
        </w:rPr>
        <w:t>Tundra</w:t>
      </w:r>
      <w:r>
        <w:t>, tried to forget, but the trouble was I'd tasted the game now, and I was still hungry for more.</w:t>
      </w:r>
    </w:p>
    <w:p w14:paraId="1CD4E840" w14:textId="4DCC963B" w:rsidR="003C6223" w:rsidRDefault="003C6223" w:rsidP="003C6223">
      <w:r>
        <w:t>I suppose that's why I was so keen when Elias contacted me. We'd kept in touch, of course, my family helped fund the institute, and he'd always been good about tipping me off to potential victims. Going through something horrific can leave you feeling very isolated indeed, especially if you know no-one else will believe you. And of course</w:t>
      </w:r>
      <w:r w:rsidR="00F930BD">
        <w:t>,</w:t>
      </w:r>
      <w:r>
        <w:t xml:space="preserve"> he knew I find it hard to resist a wager.</w:t>
      </w:r>
    </w:p>
    <w:p w14:paraId="2C22B612" w14:textId="5607373A" w:rsidR="003C6223" w:rsidRDefault="003C6223" w:rsidP="003C6223">
      <w:r>
        <w:t xml:space="preserve">If I could convince one of his staff to willingly pledge themselves to the Lonely, it was all mine. He even let me pick the victim. He was so sure the prize of the </w:t>
      </w:r>
      <w:r>
        <w:lastRenderedPageBreak/>
        <w:t xml:space="preserve">Institute, the </w:t>
      </w:r>
      <w:r w:rsidR="00546D20">
        <w:t>Panopticon,</w:t>
      </w:r>
      <w:r>
        <w:t xml:space="preserve"> and a willing vessel to use it would be just too much for me to resist. And he was right. Just didn't go quite as I'd hoped. </w:t>
      </w:r>
    </w:p>
    <w:p w14:paraId="4AAF9E8A" w14:textId="77777777" w:rsidR="003C6223" w:rsidRDefault="003C6223" w:rsidP="003C6223">
      <w:r>
        <w:t>You know, this is one of the first bets I ever made with him that I’ve actually lost. But I guess that’s how hustlers work, isn’t it? They lose and lose until you’re willing to put it all on the line and then... the trap shuts. So I suppose that's probably why I reacted so rashly, trying to rip his victory away, keep you here. But it looks like I might have underestimated my opponent once again.</w:t>
      </w:r>
    </w:p>
    <w:p w14:paraId="42ECA1AA" w14:textId="77777777" w:rsidR="003C6223" w:rsidRDefault="003C6223" w:rsidP="003C6223">
      <w:pPr>
        <w:pStyle w:val="Character"/>
      </w:pPr>
      <w:r>
        <w:t>ARCHIVIST</w:t>
      </w:r>
    </w:p>
    <w:p w14:paraId="0406C668" w14:textId="55B9CC2F" w:rsidR="003C6223" w:rsidRDefault="003C6223" w:rsidP="003C6223">
      <w:r>
        <w:t>And what was his prize? What did he get if you lost?</w:t>
      </w:r>
    </w:p>
    <w:p w14:paraId="12F63F94" w14:textId="77777777" w:rsidR="003C6223" w:rsidRDefault="003C6223" w:rsidP="003C6223">
      <w:pPr>
        <w:pStyle w:val="Character"/>
      </w:pPr>
      <w:r>
        <w:t>PETER</w:t>
      </w:r>
    </w:p>
    <w:p w14:paraId="54B7938F" w14:textId="42EE6086" w:rsidR="003C6223" w:rsidRDefault="005A61D7" w:rsidP="003C6223">
      <w:r>
        <w:t>Oh, h</w:t>
      </w:r>
      <w:r w:rsidR="003C6223">
        <w:t>e got you.</w:t>
      </w:r>
    </w:p>
    <w:p w14:paraId="21A4A666" w14:textId="77777777" w:rsidR="003C6223" w:rsidRDefault="003C6223" w:rsidP="003C6223">
      <w:pPr>
        <w:pStyle w:val="Character"/>
      </w:pPr>
      <w:r>
        <w:t>ARCHIVIST</w:t>
      </w:r>
    </w:p>
    <w:p w14:paraId="711497B8" w14:textId="05F87906" w:rsidR="003C6223" w:rsidRDefault="005A61D7" w:rsidP="003C6223">
      <w:r>
        <w:t>I-</w:t>
      </w:r>
      <w:r w:rsidR="003C6223">
        <w:t>I don’t understand.</w:t>
      </w:r>
    </w:p>
    <w:p w14:paraId="3E0D5ED6" w14:textId="77777777" w:rsidR="003C6223" w:rsidRDefault="003C6223" w:rsidP="003C6223">
      <w:pPr>
        <w:pStyle w:val="Character"/>
      </w:pPr>
      <w:r>
        <w:t>PETER</w:t>
      </w:r>
    </w:p>
    <w:p w14:paraId="5DBCD87D" w14:textId="75AAF525" w:rsidR="003C6223" w:rsidRDefault="003C6223" w:rsidP="003C6223">
      <w:r>
        <w:t>And you won’t. Not from me. I’m done.</w:t>
      </w:r>
    </w:p>
    <w:p w14:paraId="30CA28AD" w14:textId="77777777" w:rsidR="003C6223" w:rsidRDefault="003C6223" w:rsidP="003C6223">
      <w:pPr>
        <w:pStyle w:val="Character"/>
      </w:pPr>
      <w:r>
        <w:t>ARCHIVIST</w:t>
      </w:r>
    </w:p>
    <w:p w14:paraId="1BAC981C" w14:textId="67505DA1" w:rsidR="003C6223" w:rsidRDefault="003C6223" w:rsidP="003C6223">
      <w:r>
        <w:t>Tell me.</w:t>
      </w:r>
    </w:p>
    <w:p w14:paraId="37457C63" w14:textId="7E3B15A5" w:rsidR="00BE6CD9" w:rsidRDefault="00BE6CD9" w:rsidP="00BE6CD9">
      <w:pPr>
        <w:pStyle w:val="Music"/>
      </w:pPr>
      <w:r>
        <w:t>[Hissing static starts]</w:t>
      </w:r>
    </w:p>
    <w:p w14:paraId="4BA550D5" w14:textId="78632884" w:rsidR="00BE6CD9" w:rsidRDefault="00BE6CD9" w:rsidP="00BE6CD9">
      <w:pPr>
        <w:pStyle w:val="Music"/>
      </w:pPr>
      <w:r>
        <w:t>[The Lonely static gets louder]</w:t>
      </w:r>
    </w:p>
    <w:p w14:paraId="0F164E23" w14:textId="282796E9" w:rsidR="004129E2" w:rsidRPr="004129E2" w:rsidRDefault="004129E2" w:rsidP="004129E2">
      <w:pPr>
        <w:pStyle w:val="Music"/>
      </w:pPr>
      <w:r>
        <w:t>[Footstep</w:t>
      </w:r>
      <w:r>
        <w:t>s</w:t>
      </w:r>
      <w:r>
        <w:t>]</w:t>
      </w:r>
    </w:p>
    <w:p w14:paraId="47542810" w14:textId="77777777" w:rsidR="003C6223" w:rsidRDefault="003C6223" w:rsidP="003C6223">
      <w:pPr>
        <w:pStyle w:val="Character"/>
      </w:pPr>
      <w:r>
        <w:lastRenderedPageBreak/>
        <w:t>PETER</w:t>
      </w:r>
    </w:p>
    <w:p w14:paraId="2DD8E103" w14:textId="05D2ED76" w:rsidR="003C6223" w:rsidRDefault="005A61D7" w:rsidP="003C6223">
      <w:r w:rsidRPr="005A61D7">
        <w:rPr>
          <w:b/>
          <w:bCs/>
          <w:iCs/>
        </w:rPr>
        <w:t>(Fighting)</w:t>
      </w:r>
      <w:r>
        <w:rPr>
          <w:iCs/>
        </w:rPr>
        <w:t xml:space="preserve"> </w:t>
      </w:r>
      <w:r w:rsidR="003C6223">
        <w:t>I’m</w:t>
      </w:r>
      <w:r>
        <w:t>…</w:t>
      </w:r>
      <w:r w:rsidR="003C6223">
        <w:t xml:space="preserve"> not saying</w:t>
      </w:r>
      <w:r>
        <w:t>…</w:t>
      </w:r>
      <w:r w:rsidR="003C6223">
        <w:t xml:space="preserve"> another</w:t>
      </w:r>
      <w:r>
        <w:t>…</w:t>
      </w:r>
      <w:r w:rsidR="003C6223">
        <w:t xml:space="preserve"> word.</w:t>
      </w:r>
    </w:p>
    <w:p w14:paraId="743D0C07" w14:textId="77777777" w:rsidR="003C6223" w:rsidRDefault="003C6223" w:rsidP="003C6223">
      <w:pPr>
        <w:pStyle w:val="Character"/>
      </w:pPr>
      <w:r>
        <w:t>ARCHIVIST</w:t>
      </w:r>
    </w:p>
    <w:p w14:paraId="4BCE1C0D" w14:textId="0901B33A" w:rsidR="003C6223" w:rsidRDefault="003C6223" w:rsidP="003C6223">
      <w:r>
        <w:t xml:space="preserve">Tell me or I will </w:t>
      </w:r>
      <w:r>
        <w:rPr>
          <w:i/>
        </w:rPr>
        <w:t>rip</w:t>
      </w:r>
      <w:r>
        <w:t xml:space="preserve"> it out of you</w:t>
      </w:r>
      <w:r w:rsidR="005A61D7">
        <w:t>!</w:t>
      </w:r>
    </w:p>
    <w:p w14:paraId="2145651B" w14:textId="7A17C813" w:rsidR="00835610" w:rsidRDefault="00835610" w:rsidP="00835610">
      <w:pPr>
        <w:pStyle w:val="Music"/>
      </w:pPr>
      <w:r>
        <w:t>[</w:t>
      </w:r>
      <w:r w:rsidR="005103A6">
        <w:t>Both</w:t>
      </w:r>
      <w:r>
        <w:t xml:space="preserve"> statics keep increasing in volume]</w:t>
      </w:r>
    </w:p>
    <w:p w14:paraId="3D16FF3B" w14:textId="77777777" w:rsidR="003C6223" w:rsidRDefault="003C6223" w:rsidP="003C6223">
      <w:pPr>
        <w:pStyle w:val="Character"/>
      </w:pPr>
      <w:r>
        <w:t>PETER</w:t>
      </w:r>
    </w:p>
    <w:p w14:paraId="38487B90" w14:textId="78162D40" w:rsidR="004129E2" w:rsidRDefault="003C6223" w:rsidP="008141F9">
      <w:r>
        <w:t>No</w:t>
      </w:r>
      <w:r w:rsidR="005A61D7">
        <w:t>!</w:t>
      </w:r>
    </w:p>
    <w:p w14:paraId="3E087876" w14:textId="77777777" w:rsidR="003C6223" w:rsidRDefault="003C6223" w:rsidP="003C6223">
      <w:pPr>
        <w:pStyle w:val="Character"/>
      </w:pPr>
      <w:r>
        <w:t>ARCHIVIST</w:t>
      </w:r>
    </w:p>
    <w:p w14:paraId="779714FD" w14:textId="4C5CC99C" w:rsidR="003C6223" w:rsidRDefault="005A61D7" w:rsidP="003C6223">
      <w:r w:rsidRPr="005A61D7">
        <w:rPr>
          <w:b/>
          <w:bCs/>
        </w:rPr>
        <w:t>(</w:t>
      </w:r>
      <w:r w:rsidR="003C6223" w:rsidRPr="005A61D7">
        <w:rPr>
          <w:b/>
          <w:bCs/>
        </w:rPr>
        <w:t>With all his power</w:t>
      </w:r>
      <w:r w:rsidRPr="005A61D7">
        <w:rPr>
          <w:b/>
          <w:bCs/>
        </w:rPr>
        <w:t>)</w:t>
      </w:r>
      <w:r w:rsidR="003C6223">
        <w:t xml:space="preserve"> ANSWER MY QUESTION</w:t>
      </w:r>
      <w:r>
        <w:t>!</w:t>
      </w:r>
    </w:p>
    <w:p w14:paraId="7A0D1C0D" w14:textId="77777777" w:rsidR="003C6223" w:rsidRDefault="003C6223" w:rsidP="003C6223">
      <w:pPr>
        <w:pStyle w:val="Character"/>
      </w:pPr>
      <w:r>
        <w:t>PETER</w:t>
      </w:r>
    </w:p>
    <w:p w14:paraId="77A834B9" w14:textId="77777777" w:rsidR="005A61D7" w:rsidRDefault="003C6223" w:rsidP="003C6223">
      <w:r>
        <w:t>NO</w:t>
      </w:r>
      <w:r w:rsidR="005A61D7">
        <w:t>!!</w:t>
      </w:r>
      <w:r>
        <w:t xml:space="preserve"> </w:t>
      </w:r>
    </w:p>
    <w:p w14:paraId="4A76016F" w14:textId="77777777" w:rsidR="00835610" w:rsidRDefault="005A61D7" w:rsidP="003C6223">
      <w:r>
        <w:t xml:space="preserve">LEAVE! </w:t>
      </w:r>
    </w:p>
    <w:p w14:paraId="55C0F621" w14:textId="66FB1C35" w:rsidR="00835610" w:rsidRDefault="005A61D7" w:rsidP="003C6223">
      <w:r>
        <w:t xml:space="preserve">ME! </w:t>
      </w:r>
    </w:p>
    <w:p w14:paraId="0D983AD0" w14:textId="733C2F9A" w:rsidR="003C6223" w:rsidRDefault="00835610" w:rsidP="003C6223">
      <w:r w:rsidRPr="00835610">
        <w:rPr>
          <w:b/>
          <w:bCs/>
        </w:rPr>
        <w:t>(Echoing)</w:t>
      </w:r>
      <w:r>
        <w:t xml:space="preserve"> </w:t>
      </w:r>
      <w:r w:rsidR="005A61D7">
        <w:t>ALONE!</w:t>
      </w:r>
    </w:p>
    <w:p w14:paraId="2414FCF4" w14:textId="77777777" w:rsidR="003C6223" w:rsidRDefault="003C6223" w:rsidP="003C6223">
      <w:pPr>
        <w:pStyle w:val="Character"/>
      </w:pPr>
      <w:r>
        <w:t>ARCHIVIST</w:t>
      </w:r>
    </w:p>
    <w:p w14:paraId="266BF458" w14:textId="0915A14B" w:rsidR="003C6223" w:rsidRDefault="003C6223" w:rsidP="003C6223">
      <w:r>
        <w:t>TELL ME</w:t>
      </w:r>
      <w:r w:rsidR="00EF10E1">
        <w:t>!</w:t>
      </w:r>
    </w:p>
    <w:p w14:paraId="368DE188" w14:textId="15660614" w:rsidR="003C6223" w:rsidRDefault="004129E2" w:rsidP="004129E2">
      <w:pPr>
        <w:pStyle w:val="Music"/>
      </w:pPr>
      <w:r>
        <w:t>[The statics crescendo</w:t>
      </w:r>
      <w:r>
        <w:t>; t</w:t>
      </w:r>
      <w:r w:rsidR="003C6223">
        <w:t xml:space="preserve">here is the sound of </w:t>
      </w:r>
      <w:r w:rsidR="000E5019">
        <w:t xml:space="preserve">electric </w:t>
      </w:r>
      <w:r w:rsidR="003C6223">
        <w:t>tearing and Peter screams as he is conceptually ripped apart]</w:t>
      </w:r>
    </w:p>
    <w:p w14:paraId="0603DB93" w14:textId="7D46728B" w:rsidR="004129E2" w:rsidRPr="004129E2" w:rsidRDefault="004129E2" w:rsidP="004129E2">
      <w:pPr>
        <w:pStyle w:val="Music"/>
      </w:pPr>
      <w:r>
        <w:t>[The hissing static ends; the Lonely static becomes faint]</w:t>
      </w:r>
    </w:p>
    <w:p w14:paraId="59CC0AC8" w14:textId="71CC4945" w:rsidR="003C6223" w:rsidRDefault="00EF10E1" w:rsidP="00EF10E1">
      <w:pPr>
        <w:pStyle w:val="CharacterSounds"/>
      </w:pPr>
      <w:r>
        <w:t>(</w:t>
      </w:r>
      <w:r w:rsidR="003C6223">
        <w:t>The Archivist is breathing heavily</w:t>
      </w:r>
      <w:r>
        <w:t>)</w:t>
      </w:r>
    </w:p>
    <w:p w14:paraId="03C67001" w14:textId="77777777" w:rsidR="003C6223" w:rsidRDefault="003C6223" w:rsidP="003C6223">
      <w:pPr>
        <w:pStyle w:val="Character"/>
      </w:pPr>
      <w:r>
        <w:lastRenderedPageBreak/>
        <w:t>ARCHIVIST</w:t>
      </w:r>
    </w:p>
    <w:p w14:paraId="5DE7F626" w14:textId="7AED8204" w:rsidR="003C6223" w:rsidRDefault="000E5019" w:rsidP="003C6223">
      <w:r w:rsidRPr="000E5019">
        <w:rPr>
          <w:b/>
          <w:bCs/>
        </w:rPr>
        <w:t>(Quietly)</w:t>
      </w:r>
      <w:r>
        <w:t xml:space="preserve"> </w:t>
      </w:r>
      <w:r w:rsidR="003C6223">
        <w:t>Stubborn fool.</w:t>
      </w:r>
    </w:p>
    <w:p w14:paraId="37E8E91D" w14:textId="7C0611EE" w:rsidR="003C6223" w:rsidRPr="00203E59" w:rsidRDefault="00203E59" w:rsidP="003C6223">
      <w:pPr>
        <w:rPr>
          <w:b/>
          <w:bCs/>
        </w:rPr>
      </w:pPr>
      <w:r w:rsidRPr="00203E59">
        <w:rPr>
          <w:b/>
          <w:bCs/>
        </w:rPr>
        <w:t>(Beat)</w:t>
      </w:r>
    </w:p>
    <w:p w14:paraId="7D43CE14" w14:textId="77777777" w:rsidR="003C6223" w:rsidRDefault="003C6223" w:rsidP="003C6223">
      <w:pPr>
        <w:pStyle w:val="Character"/>
      </w:pPr>
      <w:r>
        <w:t>ARCHIVIST</w:t>
      </w:r>
    </w:p>
    <w:p w14:paraId="6C9F3CF4" w14:textId="32FACDF1" w:rsidR="003C6223" w:rsidRDefault="000E5019" w:rsidP="003C6223">
      <w:r w:rsidRPr="000E5019">
        <w:rPr>
          <w:b/>
          <w:bCs/>
        </w:rPr>
        <w:t>(Whispered)</w:t>
      </w:r>
      <w:r>
        <w:t xml:space="preserve"> </w:t>
      </w:r>
      <w:r w:rsidR="003C6223">
        <w:t>Martin.</w:t>
      </w:r>
    </w:p>
    <w:p w14:paraId="7303463F" w14:textId="286B2F1A" w:rsidR="003C6223" w:rsidRDefault="001867A4" w:rsidP="000E5019">
      <w:pPr>
        <w:pStyle w:val="Music"/>
      </w:pPr>
      <w:r>
        <w:t>[Martin is there]</w:t>
      </w:r>
    </w:p>
    <w:p w14:paraId="5BCA9BC6" w14:textId="4BBACAB6" w:rsidR="003C6223" w:rsidRDefault="003C6223" w:rsidP="003C6223">
      <w:r>
        <w:t>He’s gone, Martin. He’s gone.</w:t>
      </w:r>
    </w:p>
    <w:p w14:paraId="57FF95F6" w14:textId="1B8DD686" w:rsidR="004550AB" w:rsidRDefault="004550AB" w:rsidP="004550AB">
      <w:pPr>
        <w:pStyle w:val="CharacterSounds"/>
      </w:pPr>
      <w:r>
        <w:t>(</w:t>
      </w:r>
      <w:r>
        <w:t>Martin</w:t>
      </w:r>
      <w:r>
        <w:t>’s voice slowly shifts from side to side, trailing echoes)</w:t>
      </w:r>
    </w:p>
    <w:p w14:paraId="06C6EBB3" w14:textId="77777777" w:rsidR="003C6223" w:rsidRDefault="003C6223" w:rsidP="003C6223">
      <w:pPr>
        <w:pStyle w:val="Character"/>
      </w:pPr>
      <w:r>
        <w:t>MARTIN</w:t>
      </w:r>
    </w:p>
    <w:p w14:paraId="5B2C9F17" w14:textId="3DB6B0DD" w:rsidR="003C6223" w:rsidRDefault="00BB4148" w:rsidP="003C6223">
      <w:r w:rsidRPr="00BB4148">
        <w:rPr>
          <w:b/>
          <w:bCs/>
          <w:iCs/>
        </w:rPr>
        <w:t>(Flat)</w:t>
      </w:r>
      <w:r w:rsidR="003C6223">
        <w:rPr>
          <w:i/>
        </w:rPr>
        <w:t xml:space="preserve"> </w:t>
      </w:r>
      <w:r w:rsidR="003C6223">
        <w:t>His only wish was to die alone.</w:t>
      </w:r>
    </w:p>
    <w:p w14:paraId="59E0297E" w14:textId="77777777" w:rsidR="003C6223" w:rsidRDefault="003C6223" w:rsidP="003C6223">
      <w:pPr>
        <w:pStyle w:val="Character"/>
      </w:pPr>
      <w:r>
        <w:t>ARCHIVIST</w:t>
      </w:r>
    </w:p>
    <w:p w14:paraId="07448EC0" w14:textId="3DDFE478" w:rsidR="003C6223" w:rsidRDefault="003C6223" w:rsidP="003C6223">
      <w:r>
        <w:t>Tough. N</w:t>
      </w:r>
      <w:r w:rsidR="00D163F2">
        <w:t>-n</w:t>
      </w:r>
      <w:r>
        <w:t xml:space="preserve">ow, listen to me Martin, </w:t>
      </w:r>
      <w:r w:rsidR="00D163F2">
        <w:t>l-</w:t>
      </w:r>
      <w:r>
        <w:t>listen...</w:t>
      </w:r>
    </w:p>
    <w:p w14:paraId="6C251F09" w14:textId="77777777" w:rsidR="003C6223" w:rsidRDefault="003C6223" w:rsidP="003C6223">
      <w:pPr>
        <w:pStyle w:val="Character"/>
      </w:pPr>
      <w:r>
        <w:t>MARTIN</w:t>
      </w:r>
    </w:p>
    <w:p w14:paraId="7D7A9A6A" w14:textId="04382292" w:rsidR="003C6223" w:rsidRDefault="003C6223" w:rsidP="003C6223">
      <w:r>
        <w:t>Oh. Hello, John.</w:t>
      </w:r>
    </w:p>
    <w:p w14:paraId="6382D263" w14:textId="77777777" w:rsidR="003C6223" w:rsidRDefault="003C6223" w:rsidP="003C6223">
      <w:pPr>
        <w:pStyle w:val="Character"/>
      </w:pPr>
      <w:r>
        <w:t>ARCHIVIST</w:t>
      </w:r>
    </w:p>
    <w:p w14:paraId="75DB1B29" w14:textId="24D4B3E2" w:rsidR="003C6223" w:rsidRDefault="003C6223" w:rsidP="003C6223">
      <w:r>
        <w:t>Listen, I know you think you want to be here. I know you think it’s safer, and</w:t>
      </w:r>
      <w:r w:rsidR="00D163F2">
        <w:t xml:space="preserve">… well </w:t>
      </w:r>
      <w:r>
        <w:t xml:space="preserve">maybe it is. But we need you. </w:t>
      </w:r>
      <w:r>
        <w:rPr>
          <w:i/>
        </w:rPr>
        <w:t xml:space="preserve">I </w:t>
      </w:r>
      <w:r>
        <w:t>need you.</w:t>
      </w:r>
    </w:p>
    <w:p w14:paraId="71ADDCDE" w14:textId="77777777" w:rsidR="003C6223" w:rsidRDefault="003C6223" w:rsidP="003C6223">
      <w:pPr>
        <w:pStyle w:val="Character"/>
      </w:pPr>
      <w:r>
        <w:t>MARTIN</w:t>
      </w:r>
    </w:p>
    <w:p w14:paraId="17054F58" w14:textId="7475A5F4" w:rsidR="003C6223" w:rsidRDefault="003C6223" w:rsidP="003C6223">
      <w:r>
        <w:t xml:space="preserve">No you don’t. Not really. Everyone’s alone </w:t>
      </w:r>
      <w:r w:rsidR="00D163F2">
        <w:t>but</w:t>
      </w:r>
      <w:r>
        <w:t xml:space="preserve"> we </w:t>
      </w:r>
      <w:r w:rsidR="00D163F2">
        <w:t xml:space="preserve">all </w:t>
      </w:r>
      <w:r>
        <w:t>survive.</w:t>
      </w:r>
    </w:p>
    <w:p w14:paraId="41C1B2FE" w14:textId="77777777" w:rsidR="003C6223" w:rsidRDefault="003C6223" w:rsidP="003C6223">
      <w:pPr>
        <w:pStyle w:val="Character"/>
      </w:pPr>
      <w:r>
        <w:lastRenderedPageBreak/>
        <w:t>ARCHIVIST</w:t>
      </w:r>
    </w:p>
    <w:p w14:paraId="7ABF6EB9" w14:textId="1E32C7CC" w:rsidR="003C6223" w:rsidRDefault="003C6223" w:rsidP="003C6223">
      <w:r>
        <w:t xml:space="preserve">I don’t </w:t>
      </w:r>
      <w:r w:rsidR="00D24228">
        <w:t xml:space="preserve">just </w:t>
      </w:r>
      <w:r>
        <w:t>want to survive.</w:t>
      </w:r>
    </w:p>
    <w:p w14:paraId="1D079915" w14:textId="77777777" w:rsidR="003C6223" w:rsidRDefault="003C6223" w:rsidP="003C6223">
      <w:pPr>
        <w:pStyle w:val="Character"/>
      </w:pPr>
      <w:r>
        <w:t>MARTIN</w:t>
      </w:r>
    </w:p>
    <w:p w14:paraId="5BC067C4" w14:textId="1C7A360D" w:rsidR="003C6223" w:rsidRDefault="003C6223" w:rsidP="003C6223">
      <w:r>
        <w:t>I’m sorry.</w:t>
      </w:r>
    </w:p>
    <w:p w14:paraId="7F59BE1D" w14:textId="77777777" w:rsidR="003C6223" w:rsidRDefault="003C6223" w:rsidP="003C6223">
      <w:pPr>
        <w:pStyle w:val="Character"/>
      </w:pPr>
      <w:r>
        <w:t>ARCHIVIST</w:t>
      </w:r>
    </w:p>
    <w:p w14:paraId="043F6A9D" w14:textId="32E8D9FA" w:rsidR="003C6223" w:rsidRDefault="003C6223" w:rsidP="003C6223">
      <w:r>
        <w:t xml:space="preserve">Martin. </w:t>
      </w:r>
      <w:r w:rsidR="001833FF">
        <w:t>Martin l</w:t>
      </w:r>
      <w:r>
        <w:t xml:space="preserve">ook at me. </w:t>
      </w:r>
      <w:r w:rsidR="001833FF" w:rsidRPr="001833FF">
        <w:rPr>
          <w:b/>
          <w:bCs/>
          <w:iCs/>
        </w:rPr>
        <w:t>(</w:t>
      </w:r>
      <w:r w:rsidR="001833FF">
        <w:rPr>
          <w:b/>
          <w:bCs/>
          <w:iCs/>
        </w:rPr>
        <w:t>c</w:t>
      </w:r>
      <w:r w:rsidRPr="001833FF">
        <w:rPr>
          <w:b/>
          <w:bCs/>
          <w:iCs/>
        </w:rPr>
        <w:t>ompelling</w:t>
      </w:r>
      <w:r w:rsidR="001833FF" w:rsidRPr="001833FF">
        <w:rPr>
          <w:b/>
          <w:bCs/>
          <w:iCs/>
        </w:rPr>
        <w:t>)</w:t>
      </w:r>
      <w:r>
        <w:rPr>
          <w:i/>
        </w:rPr>
        <w:t xml:space="preserve"> </w:t>
      </w:r>
      <w:r>
        <w:t>Look at me and tell me what you see.</w:t>
      </w:r>
    </w:p>
    <w:p w14:paraId="29FF2968" w14:textId="40711274" w:rsidR="00081079" w:rsidRDefault="00081079" w:rsidP="00081079">
      <w:pPr>
        <w:pStyle w:val="Music"/>
      </w:pPr>
      <w:r>
        <w:t>[Hissing static starts]</w:t>
      </w:r>
    </w:p>
    <w:p w14:paraId="0FE9CE1F" w14:textId="77777777" w:rsidR="003C6223" w:rsidRDefault="003C6223" w:rsidP="003C6223">
      <w:pPr>
        <w:pStyle w:val="Character"/>
      </w:pPr>
      <w:r>
        <w:t>MARTIN</w:t>
      </w:r>
    </w:p>
    <w:p w14:paraId="1EFFA7C0" w14:textId="77777777" w:rsidR="001F56C4" w:rsidRDefault="003C6223" w:rsidP="003C6223">
      <w:r>
        <w:t xml:space="preserve">I see... I see you, John. </w:t>
      </w:r>
    </w:p>
    <w:p w14:paraId="529CAEA6" w14:textId="60145DCA" w:rsidR="001F56C4" w:rsidRDefault="001F56C4" w:rsidP="001F56C4">
      <w:pPr>
        <w:pStyle w:val="CharacterSounds"/>
      </w:pPr>
      <w:r w:rsidRPr="001F56C4">
        <w:t>(</w:t>
      </w:r>
      <w:r w:rsidR="003C6223" w:rsidRPr="001F56C4">
        <w:t>Small disbelieving laugh</w:t>
      </w:r>
      <w:r>
        <w:t xml:space="preserve"> from Martin</w:t>
      </w:r>
      <w:r w:rsidRPr="001F56C4">
        <w:t>)</w:t>
      </w:r>
      <w:r w:rsidR="003C6223" w:rsidRPr="001F56C4">
        <w:t xml:space="preserve"> </w:t>
      </w:r>
    </w:p>
    <w:p w14:paraId="085F05D2" w14:textId="7FF75970" w:rsidR="00081079" w:rsidRPr="001F56C4" w:rsidRDefault="00081079" w:rsidP="001F56C4">
      <w:pPr>
        <w:pStyle w:val="CharacterSounds"/>
      </w:pPr>
      <w:r>
        <w:t>(Martin’s voice stops shifting side to side, and no longer echoes)</w:t>
      </w:r>
    </w:p>
    <w:p w14:paraId="463483E2" w14:textId="207B4762" w:rsidR="00D87545" w:rsidRDefault="00D87545" w:rsidP="00D87545">
      <w:pPr>
        <w:pStyle w:val="Character"/>
      </w:pPr>
      <w:r>
        <w:t>MARTIN (CONT’D)</w:t>
      </w:r>
    </w:p>
    <w:p w14:paraId="53E67B09" w14:textId="200DA30A" w:rsidR="003C6223" w:rsidRDefault="003C6223" w:rsidP="003C6223">
      <w:r>
        <w:t>I see you.</w:t>
      </w:r>
    </w:p>
    <w:p w14:paraId="4C0AE1CF" w14:textId="77777777" w:rsidR="003C6223" w:rsidRDefault="003C6223" w:rsidP="003C6223">
      <w:pPr>
        <w:pStyle w:val="Character"/>
      </w:pPr>
      <w:r>
        <w:t>ARCHIVIST</w:t>
      </w:r>
    </w:p>
    <w:p w14:paraId="1919194C" w14:textId="67E3ED87" w:rsidR="003C6223" w:rsidRDefault="003C6223" w:rsidP="003C6223">
      <w:r>
        <w:t>Martin...</w:t>
      </w:r>
    </w:p>
    <w:p w14:paraId="2E1C4CC1" w14:textId="5D5FD4BC" w:rsidR="00081079" w:rsidRDefault="00081079" w:rsidP="00081079">
      <w:pPr>
        <w:pStyle w:val="Music"/>
      </w:pPr>
      <w:r>
        <w:t>[Hissing static ends]</w:t>
      </w:r>
    </w:p>
    <w:p w14:paraId="6D2CCE14" w14:textId="600A81BC" w:rsidR="003C6223" w:rsidRDefault="003C6223" w:rsidP="0033757D">
      <w:pPr>
        <w:pStyle w:val="Music"/>
      </w:pPr>
      <w:r>
        <w:t>[They embrace]</w:t>
      </w:r>
    </w:p>
    <w:p w14:paraId="0E1FE370" w14:textId="010BC825" w:rsidR="0068557A" w:rsidRPr="0068557A" w:rsidRDefault="0068557A" w:rsidP="0068557A">
      <w:pPr>
        <w:pStyle w:val="CharacterSounds"/>
      </w:pPr>
      <w:r>
        <w:t>(Martin makes sobbing breaths)</w:t>
      </w:r>
    </w:p>
    <w:p w14:paraId="6AEACD60" w14:textId="77777777" w:rsidR="003C6223" w:rsidRDefault="003C6223" w:rsidP="003C6223">
      <w:pPr>
        <w:pStyle w:val="Character"/>
      </w:pPr>
      <w:r>
        <w:t>MARTIN</w:t>
      </w:r>
    </w:p>
    <w:p w14:paraId="3EA5F3D9" w14:textId="5D8E23FE" w:rsidR="003C6223" w:rsidRDefault="0068557A" w:rsidP="003C6223">
      <w:r w:rsidRPr="0068557A">
        <w:rPr>
          <w:b/>
          <w:bCs/>
        </w:rPr>
        <w:t>(</w:t>
      </w:r>
      <w:r w:rsidR="00A72591">
        <w:rPr>
          <w:b/>
          <w:bCs/>
        </w:rPr>
        <w:t>Emotional</w:t>
      </w:r>
      <w:r w:rsidRPr="0068557A">
        <w:rPr>
          <w:b/>
          <w:bCs/>
        </w:rPr>
        <w:t>)</w:t>
      </w:r>
      <w:r>
        <w:t xml:space="preserve"> </w:t>
      </w:r>
      <w:r w:rsidR="003C6223">
        <w:t>I wa</w:t>
      </w:r>
      <w:r>
        <w:t xml:space="preserve">s on my own. </w:t>
      </w:r>
      <w:r w:rsidR="003C6223">
        <w:t>I was</w:t>
      </w:r>
      <w:r>
        <w:t xml:space="preserve"> all</w:t>
      </w:r>
      <w:r w:rsidR="003C6223">
        <w:t xml:space="preserve"> on my own.</w:t>
      </w:r>
    </w:p>
    <w:p w14:paraId="7F889ACE" w14:textId="77777777" w:rsidR="003C6223" w:rsidRDefault="003C6223" w:rsidP="003C6223">
      <w:pPr>
        <w:pStyle w:val="Character"/>
      </w:pPr>
      <w:r>
        <w:lastRenderedPageBreak/>
        <w:t>ARCHIVIST</w:t>
      </w:r>
    </w:p>
    <w:p w14:paraId="5BE0A2D9" w14:textId="1DD247EC" w:rsidR="003C6223" w:rsidRDefault="003C6223" w:rsidP="003C6223">
      <w:r>
        <w:t>Not anymore. Come on. Let’s go home.</w:t>
      </w:r>
    </w:p>
    <w:p w14:paraId="53D44A6E" w14:textId="77777777" w:rsidR="003C6223" w:rsidRDefault="003C6223" w:rsidP="003C6223">
      <w:pPr>
        <w:pStyle w:val="Character"/>
      </w:pPr>
      <w:r>
        <w:t>MARTIN</w:t>
      </w:r>
    </w:p>
    <w:p w14:paraId="10D01003" w14:textId="271DED85" w:rsidR="003C6223" w:rsidRDefault="003C6223" w:rsidP="003C6223">
      <w:r>
        <w:t>How?</w:t>
      </w:r>
    </w:p>
    <w:p w14:paraId="1902F705" w14:textId="77777777" w:rsidR="003C6223" w:rsidRDefault="003C6223" w:rsidP="003C6223">
      <w:pPr>
        <w:pStyle w:val="Character"/>
      </w:pPr>
      <w:r>
        <w:t>ARCHIVIST</w:t>
      </w:r>
    </w:p>
    <w:p w14:paraId="0A06AD12" w14:textId="712C07B1" w:rsidR="003C6223" w:rsidRDefault="003C6223" w:rsidP="003C6223">
      <w:r>
        <w:t>Don’t worry. I know the way.</w:t>
      </w:r>
    </w:p>
    <w:p w14:paraId="41301480" w14:textId="1BE3AB23" w:rsidR="00BA1C50" w:rsidRDefault="00BA1C50" w:rsidP="00BA1C50">
      <w:pPr>
        <w:pStyle w:val="Music"/>
      </w:pPr>
      <w:r>
        <w:t>[Footsteps]</w:t>
      </w:r>
    </w:p>
    <w:p w14:paraId="3D2A35A6" w14:textId="47176CB9" w:rsidR="003C6223" w:rsidRDefault="003C6223" w:rsidP="00811E97">
      <w:pPr>
        <w:pStyle w:val="Music"/>
      </w:pPr>
      <w:r>
        <w:t>[</w:t>
      </w:r>
      <w:r w:rsidR="009C2660">
        <w:t>Tape clicks off</w:t>
      </w:r>
      <w:r>
        <w:t>]</w:t>
      </w:r>
    </w:p>
    <w:p w14:paraId="2D4AB60B" w14:textId="5C35898D" w:rsidR="00811E97" w:rsidRDefault="00811E97" w:rsidP="00811E97">
      <w:pPr>
        <w:pStyle w:val="Music"/>
      </w:pPr>
      <w:r w:rsidRPr="008B2BE3">
        <w:t>[</w:t>
      </w:r>
      <w:r>
        <w:t xml:space="preserve">The Magnus Archives </w:t>
      </w:r>
      <w:r w:rsidRPr="008B2BE3">
        <w:t>Theme</w:t>
      </w:r>
      <w:r w:rsidRPr="0EC02354">
        <w:t xml:space="preserve"> </w:t>
      </w:r>
      <w:r w:rsidR="00C36C2A" w:rsidRPr="00C36C2A">
        <w:t>—</w:t>
      </w:r>
      <w:r w:rsidRPr="0EC02354">
        <w:t xml:space="preserve"> </w:t>
      </w:r>
      <w:r>
        <w:t>Ou</w:t>
      </w:r>
      <w:r w:rsidRPr="0EC02354">
        <w:t>tro</w:t>
      </w:r>
      <w:r w:rsidRPr="008B2BE3">
        <w:t>]</w:t>
      </w:r>
    </w:p>
    <w:p w14:paraId="26367FA4" w14:textId="77777777" w:rsidR="00811E97" w:rsidRDefault="00811E97" w:rsidP="00811E97">
      <w:pPr>
        <w:pStyle w:val="Character"/>
      </w:pPr>
      <w:r>
        <w:t>JONATHAN SIMS</w:t>
      </w:r>
    </w:p>
    <w:p w14:paraId="68B2C168" w14:textId="645E37E9" w:rsidR="00811E97" w:rsidRPr="00811E97" w:rsidRDefault="00811E97" w:rsidP="00811E97">
      <w:r w:rsidRPr="0080652B">
        <w:rPr>
          <w:i/>
          <w:iCs/>
        </w:rPr>
        <w:t>The Magnus Archives</w:t>
      </w:r>
      <w:r w:rsidRPr="0EC02354">
        <w:t xml:space="preserve"> is a podcast distributed by </w:t>
      </w:r>
      <w:r w:rsidRPr="00271D15">
        <w:t>Rusty Quill and licensed under a Creative Commons Attribution Non-Commercial Share</w:t>
      </w:r>
      <w:r>
        <w:t>A</w:t>
      </w:r>
      <w:r w:rsidRPr="00271D15">
        <w:t>like 4.0 International licence.</w:t>
      </w:r>
      <w:r>
        <w:t xml:space="preserve"> </w:t>
      </w:r>
      <w:r w:rsidRPr="0EC02354">
        <w:t xml:space="preserve">Today's episode was </w:t>
      </w:r>
      <w:r>
        <w:t>written</w:t>
      </w:r>
      <w:r w:rsidRPr="0EC02354">
        <w:t xml:space="preserve"> by </w:t>
      </w:r>
      <w:r>
        <w:t>Jonathan Sims</w:t>
      </w:r>
      <w:r w:rsidRPr="0EC02354">
        <w:t xml:space="preserve"> and </w:t>
      </w:r>
      <w:r>
        <w:t>directed by Alexander J Newall</w:t>
      </w:r>
      <w:r w:rsidRPr="0EC02354">
        <w:t xml:space="preserve">. To subscribe, </w:t>
      </w:r>
      <w:r>
        <w:t xml:space="preserve">view associated material, </w:t>
      </w:r>
      <w:r w:rsidRPr="0EC02354">
        <w:t>or join our Patreon, visit rustyquill.com. Rate and review us online</w:t>
      </w:r>
      <w:r w:rsidR="00D97110">
        <w:t>,</w:t>
      </w:r>
      <w:r w:rsidRPr="0EC02354">
        <w:t xml:space="preserve"> </w:t>
      </w:r>
      <w:r w:rsidR="00D97110">
        <w:t>t</w:t>
      </w:r>
      <w:r w:rsidRPr="0EC02354">
        <w:t>weet us @</w:t>
      </w:r>
      <w:r>
        <w:t>T</w:t>
      </w:r>
      <w:r w:rsidRPr="0EC02354">
        <w:t>he</w:t>
      </w:r>
      <w:r>
        <w:t>R</w:t>
      </w:r>
      <w:r w:rsidRPr="0EC02354">
        <w:t>usty</w:t>
      </w:r>
      <w:r>
        <w:t>Q</w:t>
      </w:r>
      <w:r w:rsidRPr="0EC02354">
        <w:t xml:space="preserve">uill, visit us on Facebook, or email us at mail@rustyquill.com. Join </w:t>
      </w:r>
      <w:r>
        <w:t xml:space="preserve">our communities on the Forum via the website, </w:t>
      </w:r>
      <w:r w:rsidRPr="0EC02354">
        <w:t>or</w:t>
      </w:r>
      <w:r>
        <w:t xml:space="preserve"> on</w:t>
      </w:r>
      <w:r w:rsidRPr="0EC02354">
        <w:t xml:space="preserve"> Reddit at r/</w:t>
      </w:r>
      <w:r>
        <w:t>themagnusarchives</w:t>
      </w:r>
      <w:r w:rsidRPr="0EC02354">
        <w:t xml:space="preserve">. Thanks for listening. </w:t>
      </w:r>
    </w:p>
    <w:sectPr w:rsidR="00811E97" w:rsidRPr="00811E97" w:rsidSect="00CE23BE">
      <w:headerReference w:type="default" r:id="rId10"/>
      <w:footerReference w:type="default" r:id="rId11"/>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11D67" w14:textId="77777777" w:rsidR="00BA30A1" w:rsidRDefault="00BA30A1">
      <w:pPr>
        <w:spacing w:line="240" w:lineRule="auto"/>
      </w:pPr>
      <w:r>
        <w:separator/>
      </w:r>
    </w:p>
  </w:endnote>
  <w:endnote w:type="continuationSeparator" w:id="0">
    <w:p w14:paraId="547A8ED6" w14:textId="77777777" w:rsidR="00BA30A1" w:rsidRDefault="00BA30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05BBADE2" w14:textId="2A6AD6B0" w:rsidR="00043B6C" w:rsidRDefault="0022536A" w:rsidP="00A455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3AA3B" w14:textId="77777777" w:rsidR="00BA30A1" w:rsidRDefault="00BA30A1">
      <w:pPr>
        <w:spacing w:line="240" w:lineRule="auto"/>
      </w:pPr>
      <w:r>
        <w:separator/>
      </w:r>
    </w:p>
  </w:footnote>
  <w:footnote w:type="continuationSeparator" w:id="0">
    <w:p w14:paraId="61084AFA" w14:textId="77777777" w:rsidR="00BA30A1" w:rsidRDefault="00BA30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6ADCE46F" w:rsidR="0022536A" w:rsidRPr="00140529" w:rsidRDefault="002A7E33" w:rsidP="00140529">
    <w:pPr>
      <w:pStyle w:val="Header"/>
    </w:pPr>
    <w:r>
      <w:t>The Magnus Archives</w:t>
    </w:r>
    <w:r w:rsidR="0022536A">
      <w:t xml:space="preserve"> –</w:t>
    </w:r>
    <w:r w:rsidR="009A6413">
      <w:t xml:space="preserve"> </w:t>
    </w:r>
    <w:r>
      <w:t>MAG 1</w:t>
    </w:r>
    <w:r w:rsidR="00C1648D">
      <w:t>5</w:t>
    </w:r>
    <w:r w:rsidR="008A7FCA">
      <w:t>9</w:t>
    </w:r>
    <w:r>
      <w:t xml:space="preserve"> –</w:t>
    </w:r>
    <w:r w:rsidR="00F46C80">
      <w:t xml:space="preserve"> </w:t>
    </w:r>
    <w:r w:rsidR="00FC3FB1">
      <w:t>The Last</w:t>
    </w:r>
  </w:p>
  <w:p w14:paraId="502BF5C8" w14:textId="77777777" w:rsidR="00043B6C" w:rsidRDefault="00043B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4A258B7"/>
    <w:multiLevelType w:val="hybridMultilevel"/>
    <w:tmpl w:val="7416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074E"/>
    <w:rsid w:val="000027B4"/>
    <w:rsid w:val="000031B4"/>
    <w:rsid w:val="00003B11"/>
    <w:rsid w:val="00005254"/>
    <w:rsid w:val="00005345"/>
    <w:rsid w:val="000055F1"/>
    <w:rsid w:val="00005916"/>
    <w:rsid w:val="00005EBE"/>
    <w:rsid w:val="00006313"/>
    <w:rsid w:val="000108D1"/>
    <w:rsid w:val="00010D52"/>
    <w:rsid w:val="000116F2"/>
    <w:rsid w:val="000118A2"/>
    <w:rsid w:val="000121A8"/>
    <w:rsid w:val="000132EE"/>
    <w:rsid w:val="00014E43"/>
    <w:rsid w:val="00017142"/>
    <w:rsid w:val="0001799B"/>
    <w:rsid w:val="00017CC7"/>
    <w:rsid w:val="000232F2"/>
    <w:rsid w:val="0002367F"/>
    <w:rsid w:val="00023932"/>
    <w:rsid w:val="00025413"/>
    <w:rsid w:val="00026022"/>
    <w:rsid w:val="0003000D"/>
    <w:rsid w:val="00031DD0"/>
    <w:rsid w:val="000322E9"/>
    <w:rsid w:val="000325C9"/>
    <w:rsid w:val="000329C4"/>
    <w:rsid w:val="00032C78"/>
    <w:rsid w:val="00032F6A"/>
    <w:rsid w:val="000337C0"/>
    <w:rsid w:val="00033C51"/>
    <w:rsid w:val="0003453E"/>
    <w:rsid w:val="00037C14"/>
    <w:rsid w:val="00040D11"/>
    <w:rsid w:val="00040E03"/>
    <w:rsid w:val="00041228"/>
    <w:rsid w:val="00041BBD"/>
    <w:rsid w:val="00042007"/>
    <w:rsid w:val="000436A0"/>
    <w:rsid w:val="00043A41"/>
    <w:rsid w:val="00043B6C"/>
    <w:rsid w:val="00043DBF"/>
    <w:rsid w:val="0004641A"/>
    <w:rsid w:val="000468E7"/>
    <w:rsid w:val="000471AD"/>
    <w:rsid w:val="00050FDF"/>
    <w:rsid w:val="0005398D"/>
    <w:rsid w:val="00053C7A"/>
    <w:rsid w:val="00053F38"/>
    <w:rsid w:val="00055D57"/>
    <w:rsid w:val="00056708"/>
    <w:rsid w:val="00056B30"/>
    <w:rsid w:val="0005727C"/>
    <w:rsid w:val="000579E1"/>
    <w:rsid w:val="00057EF2"/>
    <w:rsid w:val="0006148E"/>
    <w:rsid w:val="00061827"/>
    <w:rsid w:val="00062843"/>
    <w:rsid w:val="000634E7"/>
    <w:rsid w:val="000668E4"/>
    <w:rsid w:val="00066964"/>
    <w:rsid w:val="00066B2D"/>
    <w:rsid w:val="00070712"/>
    <w:rsid w:val="000727A2"/>
    <w:rsid w:val="00073826"/>
    <w:rsid w:val="000740D5"/>
    <w:rsid w:val="00075009"/>
    <w:rsid w:val="000754CE"/>
    <w:rsid w:val="00075CD1"/>
    <w:rsid w:val="00076EDC"/>
    <w:rsid w:val="00080AA7"/>
    <w:rsid w:val="00081079"/>
    <w:rsid w:val="00081358"/>
    <w:rsid w:val="0008241C"/>
    <w:rsid w:val="00083504"/>
    <w:rsid w:val="00083938"/>
    <w:rsid w:val="00084363"/>
    <w:rsid w:val="00084692"/>
    <w:rsid w:val="00084ED9"/>
    <w:rsid w:val="00084EE3"/>
    <w:rsid w:val="000859E3"/>
    <w:rsid w:val="00087AAE"/>
    <w:rsid w:val="00090BD0"/>
    <w:rsid w:val="00092D4B"/>
    <w:rsid w:val="00092DAE"/>
    <w:rsid w:val="0009471E"/>
    <w:rsid w:val="00095538"/>
    <w:rsid w:val="000965DD"/>
    <w:rsid w:val="0009671C"/>
    <w:rsid w:val="000971D8"/>
    <w:rsid w:val="000A1BED"/>
    <w:rsid w:val="000A2822"/>
    <w:rsid w:val="000A6F6A"/>
    <w:rsid w:val="000B0EE1"/>
    <w:rsid w:val="000B1378"/>
    <w:rsid w:val="000B214E"/>
    <w:rsid w:val="000B7019"/>
    <w:rsid w:val="000B7047"/>
    <w:rsid w:val="000B7056"/>
    <w:rsid w:val="000B7A91"/>
    <w:rsid w:val="000C0549"/>
    <w:rsid w:val="000C063E"/>
    <w:rsid w:val="000C0721"/>
    <w:rsid w:val="000C104D"/>
    <w:rsid w:val="000C1BA9"/>
    <w:rsid w:val="000C2023"/>
    <w:rsid w:val="000C3F4E"/>
    <w:rsid w:val="000C4A50"/>
    <w:rsid w:val="000C4FBA"/>
    <w:rsid w:val="000C5DBF"/>
    <w:rsid w:val="000C76E5"/>
    <w:rsid w:val="000C796A"/>
    <w:rsid w:val="000D4ED0"/>
    <w:rsid w:val="000D535F"/>
    <w:rsid w:val="000D699A"/>
    <w:rsid w:val="000D73CA"/>
    <w:rsid w:val="000D772B"/>
    <w:rsid w:val="000D7E94"/>
    <w:rsid w:val="000E0692"/>
    <w:rsid w:val="000E18BF"/>
    <w:rsid w:val="000E2636"/>
    <w:rsid w:val="000E2C24"/>
    <w:rsid w:val="000E5019"/>
    <w:rsid w:val="000E5B4B"/>
    <w:rsid w:val="000E7C9B"/>
    <w:rsid w:val="000E7DEF"/>
    <w:rsid w:val="000E7E40"/>
    <w:rsid w:val="000F180F"/>
    <w:rsid w:val="000F1B67"/>
    <w:rsid w:val="000F3233"/>
    <w:rsid w:val="000F3D87"/>
    <w:rsid w:val="000F45CA"/>
    <w:rsid w:val="000F7E31"/>
    <w:rsid w:val="000F7F80"/>
    <w:rsid w:val="0010019B"/>
    <w:rsid w:val="00100452"/>
    <w:rsid w:val="00100D37"/>
    <w:rsid w:val="00101432"/>
    <w:rsid w:val="001022E7"/>
    <w:rsid w:val="00102302"/>
    <w:rsid w:val="0010281D"/>
    <w:rsid w:val="00102BF1"/>
    <w:rsid w:val="00103893"/>
    <w:rsid w:val="00103BA7"/>
    <w:rsid w:val="00104093"/>
    <w:rsid w:val="001048D5"/>
    <w:rsid w:val="00105F56"/>
    <w:rsid w:val="001065E7"/>
    <w:rsid w:val="001068A7"/>
    <w:rsid w:val="00106CF8"/>
    <w:rsid w:val="001079A9"/>
    <w:rsid w:val="00112948"/>
    <w:rsid w:val="00113891"/>
    <w:rsid w:val="00114000"/>
    <w:rsid w:val="00114EB9"/>
    <w:rsid w:val="001157E4"/>
    <w:rsid w:val="00116122"/>
    <w:rsid w:val="00116DD2"/>
    <w:rsid w:val="00116F9D"/>
    <w:rsid w:val="00117D66"/>
    <w:rsid w:val="0012027E"/>
    <w:rsid w:val="0012036F"/>
    <w:rsid w:val="00121D7A"/>
    <w:rsid w:val="00121F09"/>
    <w:rsid w:val="0012561C"/>
    <w:rsid w:val="00125E24"/>
    <w:rsid w:val="0012608A"/>
    <w:rsid w:val="00127574"/>
    <w:rsid w:val="001308A9"/>
    <w:rsid w:val="00131EAB"/>
    <w:rsid w:val="0013306B"/>
    <w:rsid w:val="0013328C"/>
    <w:rsid w:val="001339AB"/>
    <w:rsid w:val="00135A4D"/>
    <w:rsid w:val="001366DD"/>
    <w:rsid w:val="00137FCA"/>
    <w:rsid w:val="00140529"/>
    <w:rsid w:val="00140D6D"/>
    <w:rsid w:val="001415EA"/>
    <w:rsid w:val="001439FC"/>
    <w:rsid w:val="00144EA8"/>
    <w:rsid w:val="00146618"/>
    <w:rsid w:val="00151AEA"/>
    <w:rsid w:val="00151D87"/>
    <w:rsid w:val="001533ED"/>
    <w:rsid w:val="00153B31"/>
    <w:rsid w:val="00153E07"/>
    <w:rsid w:val="001544A3"/>
    <w:rsid w:val="0015502E"/>
    <w:rsid w:val="001557D9"/>
    <w:rsid w:val="001567E4"/>
    <w:rsid w:val="001574A5"/>
    <w:rsid w:val="001620AF"/>
    <w:rsid w:val="0016430D"/>
    <w:rsid w:val="0016522E"/>
    <w:rsid w:val="00167460"/>
    <w:rsid w:val="00170E95"/>
    <w:rsid w:val="001718E4"/>
    <w:rsid w:val="00172442"/>
    <w:rsid w:val="0017258B"/>
    <w:rsid w:val="00173572"/>
    <w:rsid w:val="001735DB"/>
    <w:rsid w:val="00173935"/>
    <w:rsid w:val="00174942"/>
    <w:rsid w:val="0017496B"/>
    <w:rsid w:val="001830A3"/>
    <w:rsid w:val="001833FF"/>
    <w:rsid w:val="00183D20"/>
    <w:rsid w:val="001864CD"/>
    <w:rsid w:val="001867A4"/>
    <w:rsid w:val="00186FD1"/>
    <w:rsid w:val="0019031E"/>
    <w:rsid w:val="00190674"/>
    <w:rsid w:val="00192589"/>
    <w:rsid w:val="0019358A"/>
    <w:rsid w:val="00195290"/>
    <w:rsid w:val="0019685C"/>
    <w:rsid w:val="00196ACB"/>
    <w:rsid w:val="00196D8C"/>
    <w:rsid w:val="001976BC"/>
    <w:rsid w:val="001977FF"/>
    <w:rsid w:val="0019791D"/>
    <w:rsid w:val="001979A7"/>
    <w:rsid w:val="001A10C3"/>
    <w:rsid w:val="001A10F0"/>
    <w:rsid w:val="001A11E5"/>
    <w:rsid w:val="001A1700"/>
    <w:rsid w:val="001A21F8"/>
    <w:rsid w:val="001A38AE"/>
    <w:rsid w:val="001A5E4B"/>
    <w:rsid w:val="001A701C"/>
    <w:rsid w:val="001A7081"/>
    <w:rsid w:val="001B0D2F"/>
    <w:rsid w:val="001B2C82"/>
    <w:rsid w:val="001B36EE"/>
    <w:rsid w:val="001B4927"/>
    <w:rsid w:val="001B4CED"/>
    <w:rsid w:val="001B5ADB"/>
    <w:rsid w:val="001B5E4A"/>
    <w:rsid w:val="001B7333"/>
    <w:rsid w:val="001B7D9B"/>
    <w:rsid w:val="001B7E59"/>
    <w:rsid w:val="001C067E"/>
    <w:rsid w:val="001C12CD"/>
    <w:rsid w:val="001C30E8"/>
    <w:rsid w:val="001C3D9A"/>
    <w:rsid w:val="001C566D"/>
    <w:rsid w:val="001C7A0F"/>
    <w:rsid w:val="001D0CD6"/>
    <w:rsid w:val="001D1480"/>
    <w:rsid w:val="001D26F6"/>
    <w:rsid w:val="001D57E2"/>
    <w:rsid w:val="001D5F4F"/>
    <w:rsid w:val="001D6012"/>
    <w:rsid w:val="001D626A"/>
    <w:rsid w:val="001E00A6"/>
    <w:rsid w:val="001E10DA"/>
    <w:rsid w:val="001E10F4"/>
    <w:rsid w:val="001E1A0F"/>
    <w:rsid w:val="001E3026"/>
    <w:rsid w:val="001E3772"/>
    <w:rsid w:val="001E3D6B"/>
    <w:rsid w:val="001E531F"/>
    <w:rsid w:val="001E5C44"/>
    <w:rsid w:val="001E60B5"/>
    <w:rsid w:val="001E636D"/>
    <w:rsid w:val="001E67BA"/>
    <w:rsid w:val="001E708F"/>
    <w:rsid w:val="001E7B0A"/>
    <w:rsid w:val="001F001D"/>
    <w:rsid w:val="001F022C"/>
    <w:rsid w:val="001F02C2"/>
    <w:rsid w:val="001F13A3"/>
    <w:rsid w:val="001F1B9C"/>
    <w:rsid w:val="001F2895"/>
    <w:rsid w:val="001F2F6C"/>
    <w:rsid w:val="001F3568"/>
    <w:rsid w:val="001F3DCE"/>
    <w:rsid w:val="001F56C4"/>
    <w:rsid w:val="001F6672"/>
    <w:rsid w:val="001F6CCB"/>
    <w:rsid w:val="00200B42"/>
    <w:rsid w:val="00202474"/>
    <w:rsid w:val="00203E59"/>
    <w:rsid w:val="0020471F"/>
    <w:rsid w:val="00205433"/>
    <w:rsid w:val="00205911"/>
    <w:rsid w:val="0020677A"/>
    <w:rsid w:val="00207F15"/>
    <w:rsid w:val="00211310"/>
    <w:rsid w:val="002126E7"/>
    <w:rsid w:val="00213A93"/>
    <w:rsid w:val="00213DB4"/>
    <w:rsid w:val="00214D0C"/>
    <w:rsid w:val="00216109"/>
    <w:rsid w:val="002173F6"/>
    <w:rsid w:val="00217A74"/>
    <w:rsid w:val="002234C3"/>
    <w:rsid w:val="00224DB7"/>
    <w:rsid w:val="00225114"/>
    <w:rsid w:val="0022536A"/>
    <w:rsid w:val="002259E5"/>
    <w:rsid w:val="00226EC6"/>
    <w:rsid w:val="00227397"/>
    <w:rsid w:val="002300FA"/>
    <w:rsid w:val="00230591"/>
    <w:rsid w:val="00230A2E"/>
    <w:rsid w:val="00231315"/>
    <w:rsid w:val="00231E70"/>
    <w:rsid w:val="00231F0C"/>
    <w:rsid w:val="00232315"/>
    <w:rsid w:val="0023237C"/>
    <w:rsid w:val="00232C71"/>
    <w:rsid w:val="002330C7"/>
    <w:rsid w:val="00233D78"/>
    <w:rsid w:val="00233DFC"/>
    <w:rsid w:val="00235064"/>
    <w:rsid w:val="00240DD2"/>
    <w:rsid w:val="002411D0"/>
    <w:rsid w:val="002412B0"/>
    <w:rsid w:val="002414A6"/>
    <w:rsid w:val="002418C1"/>
    <w:rsid w:val="00242444"/>
    <w:rsid w:val="00243118"/>
    <w:rsid w:val="00243383"/>
    <w:rsid w:val="00244BF3"/>
    <w:rsid w:val="00246EAD"/>
    <w:rsid w:val="0024747F"/>
    <w:rsid w:val="0025006D"/>
    <w:rsid w:val="002521ED"/>
    <w:rsid w:val="00252881"/>
    <w:rsid w:val="0025352D"/>
    <w:rsid w:val="0025366F"/>
    <w:rsid w:val="00254938"/>
    <w:rsid w:val="0025511A"/>
    <w:rsid w:val="002555C9"/>
    <w:rsid w:val="00256E46"/>
    <w:rsid w:val="00257D0B"/>
    <w:rsid w:val="002608DE"/>
    <w:rsid w:val="00260CF8"/>
    <w:rsid w:val="00261928"/>
    <w:rsid w:val="002636B8"/>
    <w:rsid w:val="00263DAC"/>
    <w:rsid w:val="00264AD9"/>
    <w:rsid w:val="00265951"/>
    <w:rsid w:val="002666A3"/>
    <w:rsid w:val="00270509"/>
    <w:rsid w:val="00270FDF"/>
    <w:rsid w:val="0027134D"/>
    <w:rsid w:val="00271DE7"/>
    <w:rsid w:val="00272088"/>
    <w:rsid w:val="00272685"/>
    <w:rsid w:val="00272950"/>
    <w:rsid w:val="00273B42"/>
    <w:rsid w:val="00273CE2"/>
    <w:rsid w:val="002765E3"/>
    <w:rsid w:val="002766EC"/>
    <w:rsid w:val="0027677B"/>
    <w:rsid w:val="00277417"/>
    <w:rsid w:val="002775E4"/>
    <w:rsid w:val="00277BB7"/>
    <w:rsid w:val="00277DC4"/>
    <w:rsid w:val="0028245D"/>
    <w:rsid w:val="002824A3"/>
    <w:rsid w:val="002827E4"/>
    <w:rsid w:val="00282CD9"/>
    <w:rsid w:val="002831A7"/>
    <w:rsid w:val="00284B32"/>
    <w:rsid w:val="0028792B"/>
    <w:rsid w:val="00290E8C"/>
    <w:rsid w:val="002911AC"/>
    <w:rsid w:val="00294E7F"/>
    <w:rsid w:val="00295ABA"/>
    <w:rsid w:val="00296E14"/>
    <w:rsid w:val="002970A1"/>
    <w:rsid w:val="00297262"/>
    <w:rsid w:val="002A181E"/>
    <w:rsid w:val="002A23EA"/>
    <w:rsid w:val="002A315A"/>
    <w:rsid w:val="002A59DE"/>
    <w:rsid w:val="002A5BBD"/>
    <w:rsid w:val="002A6103"/>
    <w:rsid w:val="002A6D66"/>
    <w:rsid w:val="002A78FB"/>
    <w:rsid w:val="002A7E33"/>
    <w:rsid w:val="002B019B"/>
    <w:rsid w:val="002B05E0"/>
    <w:rsid w:val="002B0A8A"/>
    <w:rsid w:val="002B2357"/>
    <w:rsid w:val="002B2EDA"/>
    <w:rsid w:val="002B3ED7"/>
    <w:rsid w:val="002B4627"/>
    <w:rsid w:val="002B664D"/>
    <w:rsid w:val="002B6961"/>
    <w:rsid w:val="002B6FD1"/>
    <w:rsid w:val="002C210D"/>
    <w:rsid w:val="002C2941"/>
    <w:rsid w:val="002C2B7C"/>
    <w:rsid w:val="002C2E98"/>
    <w:rsid w:val="002C3EA4"/>
    <w:rsid w:val="002C5271"/>
    <w:rsid w:val="002C5A3B"/>
    <w:rsid w:val="002D0E3E"/>
    <w:rsid w:val="002D1B5C"/>
    <w:rsid w:val="002D2423"/>
    <w:rsid w:val="002D37D1"/>
    <w:rsid w:val="002D3E19"/>
    <w:rsid w:val="002D4188"/>
    <w:rsid w:val="002D57AC"/>
    <w:rsid w:val="002D64BB"/>
    <w:rsid w:val="002D6AEB"/>
    <w:rsid w:val="002D6B63"/>
    <w:rsid w:val="002D6F9A"/>
    <w:rsid w:val="002D7479"/>
    <w:rsid w:val="002D7BAF"/>
    <w:rsid w:val="002E028B"/>
    <w:rsid w:val="002E0528"/>
    <w:rsid w:val="002E346C"/>
    <w:rsid w:val="002E49A6"/>
    <w:rsid w:val="002E63E9"/>
    <w:rsid w:val="002E6B49"/>
    <w:rsid w:val="002F0266"/>
    <w:rsid w:val="002F0AE5"/>
    <w:rsid w:val="002F1E1A"/>
    <w:rsid w:val="002F487F"/>
    <w:rsid w:val="002F61E8"/>
    <w:rsid w:val="002F75EA"/>
    <w:rsid w:val="002F7602"/>
    <w:rsid w:val="002F7D8A"/>
    <w:rsid w:val="003000F4"/>
    <w:rsid w:val="00300F3B"/>
    <w:rsid w:val="00301346"/>
    <w:rsid w:val="0030142C"/>
    <w:rsid w:val="003015ED"/>
    <w:rsid w:val="00301CB3"/>
    <w:rsid w:val="00302458"/>
    <w:rsid w:val="00302CE4"/>
    <w:rsid w:val="003035A5"/>
    <w:rsid w:val="003040E5"/>
    <w:rsid w:val="00304F45"/>
    <w:rsid w:val="003054CC"/>
    <w:rsid w:val="00311E64"/>
    <w:rsid w:val="003131B5"/>
    <w:rsid w:val="00313230"/>
    <w:rsid w:val="00313EFF"/>
    <w:rsid w:val="00315463"/>
    <w:rsid w:val="00315767"/>
    <w:rsid w:val="00316096"/>
    <w:rsid w:val="00317B4F"/>
    <w:rsid w:val="00317EED"/>
    <w:rsid w:val="00322A5F"/>
    <w:rsid w:val="00324073"/>
    <w:rsid w:val="00325145"/>
    <w:rsid w:val="00325CCF"/>
    <w:rsid w:val="00327BB5"/>
    <w:rsid w:val="0033022A"/>
    <w:rsid w:val="0033084C"/>
    <w:rsid w:val="003317F9"/>
    <w:rsid w:val="00332311"/>
    <w:rsid w:val="003352BC"/>
    <w:rsid w:val="00335404"/>
    <w:rsid w:val="0033757D"/>
    <w:rsid w:val="00337CEE"/>
    <w:rsid w:val="003405EB"/>
    <w:rsid w:val="00340AEC"/>
    <w:rsid w:val="0034135B"/>
    <w:rsid w:val="0034506C"/>
    <w:rsid w:val="003458F9"/>
    <w:rsid w:val="003502C9"/>
    <w:rsid w:val="003515EA"/>
    <w:rsid w:val="003531FB"/>
    <w:rsid w:val="00356DBF"/>
    <w:rsid w:val="003573E0"/>
    <w:rsid w:val="003601AC"/>
    <w:rsid w:val="00361720"/>
    <w:rsid w:val="003623F1"/>
    <w:rsid w:val="0036240C"/>
    <w:rsid w:val="00363A92"/>
    <w:rsid w:val="00363B66"/>
    <w:rsid w:val="00363EBE"/>
    <w:rsid w:val="00364180"/>
    <w:rsid w:val="0036635C"/>
    <w:rsid w:val="00367798"/>
    <w:rsid w:val="00367AA4"/>
    <w:rsid w:val="0037048B"/>
    <w:rsid w:val="00370981"/>
    <w:rsid w:val="00370AF5"/>
    <w:rsid w:val="00370D6F"/>
    <w:rsid w:val="00371417"/>
    <w:rsid w:val="00371A38"/>
    <w:rsid w:val="00372792"/>
    <w:rsid w:val="0037421A"/>
    <w:rsid w:val="00375AF6"/>
    <w:rsid w:val="00375DFD"/>
    <w:rsid w:val="003760A9"/>
    <w:rsid w:val="003763BD"/>
    <w:rsid w:val="003771B3"/>
    <w:rsid w:val="00377A5D"/>
    <w:rsid w:val="00377FF2"/>
    <w:rsid w:val="00380011"/>
    <w:rsid w:val="00380689"/>
    <w:rsid w:val="00380EE5"/>
    <w:rsid w:val="00381212"/>
    <w:rsid w:val="0038127C"/>
    <w:rsid w:val="00381AB0"/>
    <w:rsid w:val="003825D7"/>
    <w:rsid w:val="00382830"/>
    <w:rsid w:val="003828BF"/>
    <w:rsid w:val="00384248"/>
    <w:rsid w:val="0038474E"/>
    <w:rsid w:val="00384F83"/>
    <w:rsid w:val="00386F9F"/>
    <w:rsid w:val="00387440"/>
    <w:rsid w:val="0038773A"/>
    <w:rsid w:val="00391FE6"/>
    <w:rsid w:val="00392612"/>
    <w:rsid w:val="00392C8B"/>
    <w:rsid w:val="00395DEC"/>
    <w:rsid w:val="00395F61"/>
    <w:rsid w:val="003966FC"/>
    <w:rsid w:val="00397519"/>
    <w:rsid w:val="003A0A88"/>
    <w:rsid w:val="003A2D7E"/>
    <w:rsid w:val="003A3271"/>
    <w:rsid w:val="003A3994"/>
    <w:rsid w:val="003A3D72"/>
    <w:rsid w:val="003A584B"/>
    <w:rsid w:val="003A7BA7"/>
    <w:rsid w:val="003B06F2"/>
    <w:rsid w:val="003B2007"/>
    <w:rsid w:val="003B233C"/>
    <w:rsid w:val="003B275A"/>
    <w:rsid w:val="003B5239"/>
    <w:rsid w:val="003B5B07"/>
    <w:rsid w:val="003B7577"/>
    <w:rsid w:val="003C0B5E"/>
    <w:rsid w:val="003C3B7C"/>
    <w:rsid w:val="003C3F66"/>
    <w:rsid w:val="003C5813"/>
    <w:rsid w:val="003C6223"/>
    <w:rsid w:val="003C6A18"/>
    <w:rsid w:val="003D1E36"/>
    <w:rsid w:val="003D20AC"/>
    <w:rsid w:val="003D2980"/>
    <w:rsid w:val="003D3C57"/>
    <w:rsid w:val="003D6136"/>
    <w:rsid w:val="003D6148"/>
    <w:rsid w:val="003E2456"/>
    <w:rsid w:val="003E2B8E"/>
    <w:rsid w:val="003E3BE8"/>
    <w:rsid w:val="003E41AC"/>
    <w:rsid w:val="003E623A"/>
    <w:rsid w:val="003E66E8"/>
    <w:rsid w:val="003E73E1"/>
    <w:rsid w:val="003E77AE"/>
    <w:rsid w:val="003F1182"/>
    <w:rsid w:val="003F11B0"/>
    <w:rsid w:val="003F1380"/>
    <w:rsid w:val="003F1512"/>
    <w:rsid w:val="003F2DB5"/>
    <w:rsid w:val="003F2F7E"/>
    <w:rsid w:val="003F3AFB"/>
    <w:rsid w:val="0040193F"/>
    <w:rsid w:val="00401BF8"/>
    <w:rsid w:val="00401D64"/>
    <w:rsid w:val="00401DA8"/>
    <w:rsid w:val="00402006"/>
    <w:rsid w:val="0040253A"/>
    <w:rsid w:val="00404BED"/>
    <w:rsid w:val="00406CE7"/>
    <w:rsid w:val="00406E05"/>
    <w:rsid w:val="004101AE"/>
    <w:rsid w:val="0041029D"/>
    <w:rsid w:val="00410D06"/>
    <w:rsid w:val="0041231A"/>
    <w:rsid w:val="004129E2"/>
    <w:rsid w:val="00413C6C"/>
    <w:rsid w:val="004149DD"/>
    <w:rsid w:val="004158CC"/>
    <w:rsid w:val="004169E0"/>
    <w:rsid w:val="00416D76"/>
    <w:rsid w:val="004222DE"/>
    <w:rsid w:val="00422474"/>
    <w:rsid w:val="00422FF7"/>
    <w:rsid w:val="004245D2"/>
    <w:rsid w:val="00424908"/>
    <w:rsid w:val="00425F83"/>
    <w:rsid w:val="00430330"/>
    <w:rsid w:val="00431E98"/>
    <w:rsid w:val="00431F0F"/>
    <w:rsid w:val="004324CF"/>
    <w:rsid w:val="00432869"/>
    <w:rsid w:val="00432DB7"/>
    <w:rsid w:val="00433C0B"/>
    <w:rsid w:val="004351C6"/>
    <w:rsid w:val="0044233B"/>
    <w:rsid w:val="00442E8C"/>
    <w:rsid w:val="00442ED1"/>
    <w:rsid w:val="0044542A"/>
    <w:rsid w:val="00445EFB"/>
    <w:rsid w:val="00446030"/>
    <w:rsid w:val="00446E5C"/>
    <w:rsid w:val="004502FD"/>
    <w:rsid w:val="0045090A"/>
    <w:rsid w:val="00451BA8"/>
    <w:rsid w:val="00451D03"/>
    <w:rsid w:val="00452DD0"/>
    <w:rsid w:val="00452E7C"/>
    <w:rsid w:val="0045380E"/>
    <w:rsid w:val="004550AB"/>
    <w:rsid w:val="00456F5E"/>
    <w:rsid w:val="0045713B"/>
    <w:rsid w:val="004574BE"/>
    <w:rsid w:val="004574D6"/>
    <w:rsid w:val="0046210C"/>
    <w:rsid w:val="00462B3E"/>
    <w:rsid w:val="00464741"/>
    <w:rsid w:val="00467742"/>
    <w:rsid w:val="00467FA9"/>
    <w:rsid w:val="004704CA"/>
    <w:rsid w:val="00470782"/>
    <w:rsid w:val="004710D6"/>
    <w:rsid w:val="004711D7"/>
    <w:rsid w:val="00471AC3"/>
    <w:rsid w:val="00471C52"/>
    <w:rsid w:val="00472A71"/>
    <w:rsid w:val="00472CDB"/>
    <w:rsid w:val="00473281"/>
    <w:rsid w:val="004735D4"/>
    <w:rsid w:val="00474299"/>
    <w:rsid w:val="00474C50"/>
    <w:rsid w:val="00474CE3"/>
    <w:rsid w:val="00475490"/>
    <w:rsid w:val="00475904"/>
    <w:rsid w:val="0047764B"/>
    <w:rsid w:val="004807B7"/>
    <w:rsid w:val="0048180C"/>
    <w:rsid w:val="00482551"/>
    <w:rsid w:val="00484EFC"/>
    <w:rsid w:val="004857A9"/>
    <w:rsid w:val="00485AB4"/>
    <w:rsid w:val="004870DD"/>
    <w:rsid w:val="00496266"/>
    <w:rsid w:val="00497742"/>
    <w:rsid w:val="00497FFE"/>
    <w:rsid w:val="004A0723"/>
    <w:rsid w:val="004A0976"/>
    <w:rsid w:val="004A2E23"/>
    <w:rsid w:val="004A332A"/>
    <w:rsid w:val="004A623B"/>
    <w:rsid w:val="004A690A"/>
    <w:rsid w:val="004B0AE7"/>
    <w:rsid w:val="004B5513"/>
    <w:rsid w:val="004B553C"/>
    <w:rsid w:val="004B592B"/>
    <w:rsid w:val="004B60AC"/>
    <w:rsid w:val="004B6758"/>
    <w:rsid w:val="004B7860"/>
    <w:rsid w:val="004C1FC5"/>
    <w:rsid w:val="004C3337"/>
    <w:rsid w:val="004C34AB"/>
    <w:rsid w:val="004C3CBF"/>
    <w:rsid w:val="004C45C8"/>
    <w:rsid w:val="004C59A4"/>
    <w:rsid w:val="004C5F55"/>
    <w:rsid w:val="004D031D"/>
    <w:rsid w:val="004D0340"/>
    <w:rsid w:val="004D0B4A"/>
    <w:rsid w:val="004D0E06"/>
    <w:rsid w:val="004D15D6"/>
    <w:rsid w:val="004D18CA"/>
    <w:rsid w:val="004D1A22"/>
    <w:rsid w:val="004D33C7"/>
    <w:rsid w:val="004D3FA9"/>
    <w:rsid w:val="004D6D9F"/>
    <w:rsid w:val="004E12CD"/>
    <w:rsid w:val="004E2681"/>
    <w:rsid w:val="004E2EEB"/>
    <w:rsid w:val="004E2F9E"/>
    <w:rsid w:val="004E4F49"/>
    <w:rsid w:val="004E53AE"/>
    <w:rsid w:val="004E74CA"/>
    <w:rsid w:val="004F0750"/>
    <w:rsid w:val="004F0AE7"/>
    <w:rsid w:val="004F25F1"/>
    <w:rsid w:val="004F2F9C"/>
    <w:rsid w:val="004F3732"/>
    <w:rsid w:val="004F510E"/>
    <w:rsid w:val="004F7569"/>
    <w:rsid w:val="00500BE6"/>
    <w:rsid w:val="005021AE"/>
    <w:rsid w:val="00502B65"/>
    <w:rsid w:val="00503968"/>
    <w:rsid w:val="00504C92"/>
    <w:rsid w:val="0050570E"/>
    <w:rsid w:val="00507497"/>
    <w:rsid w:val="005103A6"/>
    <w:rsid w:val="005109D6"/>
    <w:rsid w:val="00510DBD"/>
    <w:rsid w:val="00512088"/>
    <w:rsid w:val="00512292"/>
    <w:rsid w:val="005123D4"/>
    <w:rsid w:val="005131D8"/>
    <w:rsid w:val="005136AA"/>
    <w:rsid w:val="00513750"/>
    <w:rsid w:val="0051391D"/>
    <w:rsid w:val="0051595E"/>
    <w:rsid w:val="00516EC7"/>
    <w:rsid w:val="005176BD"/>
    <w:rsid w:val="00520E08"/>
    <w:rsid w:val="005220F6"/>
    <w:rsid w:val="00522793"/>
    <w:rsid w:val="0052358B"/>
    <w:rsid w:val="00524E69"/>
    <w:rsid w:val="00525419"/>
    <w:rsid w:val="00526CAB"/>
    <w:rsid w:val="00527E05"/>
    <w:rsid w:val="0053275F"/>
    <w:rsid w:val="0053399B"/>
    <w:rsid w:val="00534B77"/>
    <w:rsid w:val="00535C5D"/>
    <w:rsid w:val="0053622C"/>
    <w:rsid w:val="0053721C"/>
    <w:rsid w:val="005409CD"/>
    <w:rsid w:val="00541155"/>
    <w:rsid w:val="0054239F"/>
    <w:rsid w:val="00542DDB"/>
    <w:rsid w:val="005434B7"/>
    <w:rsid w:val="005435DA"/>
    <w:rsid w:val="005448D3"/>
    <w:rsid w:val="00544CF6"/>
    <w:rsid w:val="00546090"/>
    <w:rsid w:val="005462DD"/>
    <w:rsid w:val="005465AE"/>
    <w:rsid w:val="00546D20"/>
    <w:rsid w:val="00551A72"/>
    <w:rsid w:val="00551C74"/>
    <w:rsid w:val="005522D1"/>
    <w:rsid w:val="00552962"/>
    <w:rsid w:val="00552DC9"/>
    <w:rsid w:val="00553655"/>
    <w:rsid w:val="00553E7D"/>
    <w:rsid w:val="005542AF"/>
    <w:rsid w:val="00556650"/>
    <w:rsid w:val="00556B6D"/>
    <w:rsid w:val="005576DC"/>
    <w:rsid w:val="00557E0B"/>
    <w:rsid w:val="00562465"/>
    <w:rsid w:val="00564D72"/>
    <w:rsid w:val="0056511F"/>
    <w:rsid w:val="005651B8"/>
    <w:rsid w:val="00565785"/>
    <w:rsid w:val="00565E32"/>
    <w:rsid w:val="00567A4D"/>
    <w:rsid w:val="0057076B"/>
    <w:rsid w:val="00570AE3"/>
    <w:rsid w:val="00570FC1"/>
    <w:rsid w:val="00571C5A"/>
    <w:rsid w:val="0057232E"/>
    <w:rsid w:val="00573236"/>
    <w:rsid w:val="00573445"/>
    <w:rsid w:val="00573BAB"/>
    <w:rsid w:val="00573D1F"/>
    <w:rsid w:val="00575942"/>
    <w:rsid w:val="005759BD"/>
    <w:rsid w:val="0057716C"/>
    <w:rsid w:val="0057738D"/>
    <w:rsid w:val="00577A89"/>
    <w:rsid w:val="0058167B"/>
    <w:rsid w:val="00581AC8"/>
    <w:rsid w:val="005838EB"/>
    <w:rsid w:val="00584492"/>
    <w:rsid w:val="00584AE4"/>
    <w:rsid w:val="005856AF"/>
    <w:rsid w:val="00585B61"/>
    <w:rsid w:val="00586673"/>
    <w:rsid w:val="00587B73"/>
    <w:rsid w:val="0059222E"/>
    <w:rsid w:val="00592678"/>
    <w:rsid w:val="00592B3C"/>
    <w:rsid w:val="00594EC5"/>
    <w:rsid w:val="00595AF7"/>
    <w:rsid w:val="00595F2D"/>
    <w:rsid w:val="005961A0"/>
    <w:rsid w:val="005978C2"/>
    <w:rsid w:val="0059794A"/>
    <w:rsid w:val="00597D10"/>
    <w:rsid w:val="005A2048"/>
    <w:rsid w:val="005A2BE3"/>
    <w:rsid w:val="005A4727"/>
    <w:rsid w:val="005A5477"/>
    <w:rsid w:val="005A5887"/>
    <w:rsid w:val="005A5FB6"/>
    <w:rsid w:val="005A61D7"/>
    <w:rsid w:val="005A7972"/>
    <w:rsid w:val="005B0C49"/>
    <w:rsid w:val="005B0E4C"/>
    <w:rsid w:val="005B3B69"/>
    <w:rsid w:val="005B3D1B"/>
    <w:rsid w:val="005B4725"/>
    <w:rsid w:val="005B49F0"/>
    <w:rsid w:val="005B4B58"/>
    <w:rsid w:val="005B5CFD"/>
    <w:rsid w:val="005C1105"/>
    <w:rsid w:val="005C13D8"/>
    <w:rsid w:val="005C2D1D"/>
    <w:rsid w:val="005C3101"/>
    <w:rsid w:val="005C364A"/>
    <w:rsid w:val="005C36CB"/>
    <w:rsid w:val="005C3CE7"/>
    <w:rsid w:val="005C3E03"/>
    <w:rsid w:val="005C438B"/>
    <w:rsid w:val="005C5C77"/>
    <w:rsid w:val="005C7DE1"/>
    <w:rsid w:val="005D0746"/>
    <w:rsid w:val="005D0BCF"/>
    <w:rsid w:val="005D1F64"/>
    <w:rsid w:val="005D2421"/>
    <w:rsid w:val="005D2DE1"/>
    <w:rsid w:val="005D3083"/>
    <w:rsid w:val="005D3362"/>
    <w:rsid w:val="005D3EA7"/>
    <w:rsid w:val="005D49D0"/>
    <w:rsid w:val="005D503B"/>
    <w:rsid w:val="005D6A8C"/>
    <w:rsid w:val="005D6BB7"/>
    <w:rsid w:val="005D7343"/>
    <w:rsid w:val="005D7C17"/>
    <w:rsid w:val="005E0BE5"/>
    <w:rsid w:val="005E2003"/>
    <w:rsid w:val="005E28C7"/>
    <w:rsid w:val="005E2D25"/>
    <w:rsid w:val="005E3319"/>
    <w:rsid w:val="005E43C9"/>
    <w:rsid w:val="005E70EC"/>
    <w:rsid w:val="005F0B57"/>
    <w:rsid w:val="005F1F0A"/>
    <w:rsid w:val="005F283D"/>
    <w:rsid w:val="005F47CD"/>
    <w:rsid w:val="005F5E0F"/>
    <w:rsid w:val="005F7544"/>
    <w:rsid w:val="00600F91"/>
    <w:rsid w:val="00601108"/>
    <w:rsid w:val="00603073"/>
    <w:rsid w:val="00603F68"/>
    <w:rsid w:val="00604BA2"/>
    <w:rsid w:val="00605EF6"/>
    <w:rsid w:val="006066F1"/>
    <w:rsid w:val="00606FB5"/>
    <w:rsid w:val="00607B62"/>
    <w:rsid w:val="00611B15"/>
    <w:rsid w:val="0061202E"/>
    <w:rsid w:val="00612A05"/>
    <w:rsid w:val="00613F9D"/>
    <w:rsid w:val="00613FCB"/>
    <w:rsid w:val="00616418"/>
    <w:rsid w:val="006176AE"/>
    <w:rsid w:val="00617A86"/>
    <w:rsid w:val="00617AD5"/>
    <w:rsid w:val="00624B09"/>
    <w:rsid w:val="0062658C"/>
    <w:rsid w:val="00626733"/>
    <w:rsid w:val="00627BDE"/>
    <w:rsid w:val="00631C01"/>
    <w:rsid w:val="006329D6"/>
    <w:rsid w:val="0063301C"/>
    <w:rsid w:val="00634178"/>
    <w:rsid w:val="00634E48"/>
    <w:rsid w:val="006360D1"/>
    <w:rsid w:val="00640C4C"/>
    <w:rsid w:val="006426B0"/>
    <w:rsid w:val="00643E96"/>
    <w:rsid w:val="00644059"/>
    <w:rsid w:val="00647E13"/>
    <w:rsid w:val="0065074C"/>
    <w:rsid w:val="0065400E"/>
    <w:rsid w:val="00654FBF"/>
    <w:rsid w:val="00657DE0"/>
    <w:rsid w:val="00657DEA"/>
    <w:rsid w:val="00660C4B"/>
    <w:rsid w:val="00661508"/>
    <w:rsid w:val="00661540"/>
    <w:rsid w:val="00662EEF"/>
    <w:rsid w:val="006636E7"/>
    <w:rsid w:val="00665028"/>
    <w:rsid w:val="00667DC8"/>
    <w:rsid w:val="006700B6"/>
    <w:rsid w:val="0067017F"/>
    <w:rsid w:val="00670A1A"/>
    <w:rsid w:val="006717A0"/>
    <w:rsid w:val="00671E40"/>
    <w:rsid w:val="0067245D"/>
    <w:rsid w:val="00673654"/>
    <w:rsid w:val="0067793D"/>
    <w:rsid w:val="00681252"/>
    <w:rsid w:val="00681E44"/>
    <w:rsid w:val="00681EE4"/>
    <w:rsid w:val="006830F6"/>
    <w:rsid w:val="0068557A"/>
    <w:rsid w:val="00686E1B"/>
    <w:rsid w:val="0068703A"/>
    <w:rsid w:val="006874D9"/>
    <w:rsid w:val="0069026C"/>
    <w:rsid w:val="00692D2E"/>
    <w:rsid w:val="006942AB"/>
    <w:rsid w:val="00695A88"/>
    <w:rsid w:val="00695AD7"/>
    <w:rsid w:val="006960FE"/>
    <w:rsid w:val="00696B53"/>
    <w:rsid w:val="0069706D"/>
    <w:rsid w:val="006970A4"/>
    <w:rsid w:val="00697657"/>
    <w:rsid w:val="006A02E5"/>
    <w:rsid w:val="006A222D"/>
    <w:rsid w:val="006A25FA"/>
    <w:rsid w:val="006A3BFD"/>
    <w:rsid w:val="006A5232"/>
    <w:rsid w:val="006A527A"/>
    <w:rsid w:val="006A6BD1"/>
    <w:rsid w:val="006A6E97"/>
    <w:rsid w:val="006A7485"/>
    <w:rsid w:val="006A7873"/>
    <w:rsid w:val="006B03A8"/>
    <w:rsid w:val="006B1531"/>
    <w:rsid w:val="006B2F41"/>
    <w:rsid w:val="006B451D"/>
    <w:rsid w:val="006B4B44"/>
    <w:rsid w:val="006B7B34"/>
    <w:rsid w:val="006B7CC0"/>
    <w:rsid w:val="006B7FD9"/>
    <w:rsid w:val="006C20AF"/>
    <w:rsid w:val="006C234F"/>
    <w:rsid w:val="006C25BF"/>
    <w:rsid w:val="006C2F16"/>
    <w:rsid w:val="006C4AC2"/>
    <w:rsid w:val="006C5012"/>
    <w:rsid w:val="006C533F"/>
    <w:rsid w:val="006C54BA"/>
    <w:rsid w:val="006C5E22"/>
    <w:rsid w:val="006C654A"/>
    <w:rsid w:val="006C705F"/>
    <w:rsid w:val="006D00AF"/>
    <w:rsid w:val="006D0CD0"/>
    <w:rsid w:val="006D38AA"/>
    <w:rsid w:val="006D4AF2"/>
    <w:rsid w:val="006D4EEE"/>
    <w:rsid w:val="006D6EC6"/>
    <w:rsid w:val="006E04AF"/>
    <w:rsid w:val="006E06B3"/>
    <w:rsid w:val="006E436D"/>
    <w:rsid w:val="006E5434"/>
    <w:rsid w:val="006E56C3"/>
    <w:rsid w:val="006E5713"/>
    <w:rsid w:val="006E6370"/>
    <w:rsid w:val="006E70D3"/>
    <w:rsid w:val="006E7841"/>
    <w:rsid w:val="006E7874"/>
    <w:rsid w:val="006E7F31"/>
    <w:rsid w:val="006F06C8"/>
    <w:rsid w:val="006F1206"/>
    <w:rsid w:val="006F2967"/>
    <w:rsid w:val="006F3E8F"/>
    <w:rsid w:val="006F51FD"/>
    <w:rsid w:val="007000C7"/>
    <w:rsid w:val="00702A86"/>
    <w:rsid w:val="00703B82"/>
    <w:rsid w:val="007042A6"/>
    <w:rsid w:val="00704628"/>
    <w:rsid w:val="007055CA"/>
    <w:rsid w:val="007056FD"/>
    <w:rsid w:val="007062F2"/>
    <w:rsid w:val="00706940"/>
    <w:rsid w:val="00707824"/>
    <w:rsid w:val="00707955"/>
    <w:rsid w:val="007117AF"/>
    <w:rsid w:val="0071526D"/>
    <w:rsid w:val="007154B0"/>
    <w:rsid w:val="00715543"/>
    <w:rsid w:val="007155BC"/>
    <w:rsid w:val="007163A3"/>
    <w:rsid w:val="00716CAC"/>
    <w:rsid w:val="00717507"/>
    <w:rsid w:val="007177D0"/>
    <w:rsid w:val="00717A66"/>
    <w:rsid w:val="00717A80"/>
    <w:rsid w:val="00717AC7"/>
    <w:rsid w:val="00717B4E"/>
    <w:rsid w:val="007220D6"/>
    <w:rsid w:val="00722B47"/>
    <w:rsid w:val="00722B6E"/>
    <w:rsid w:val="00726297"/>
    <w:rsid w:val="00727C17"/>
    <w:rsid w:val="007303AA"/>
    <w:rsid w:val="00731053"/>
    <w:rsid w:val="00732390"/>
    <w:rsid w:val="0073275A"/>
    <w:rsid w:val="00735533"/>
    <w:rsid w:val="00736631"/>
    <w:rsid w:val="00736B24"/>
    <w:rsid w:val="007370C0"/>
    <w:rsid w:val="007372F2"/>
    <w:rsid w:val="00740B0D"/>
    <w:rsid w:val="00740E43"/>
    <w:rsid w:val="00741DEE"/>
    <w:rsid w:val="007422D8"/>
    <w:rsid w:val="00743071"/>
    <w:rsid w:val="00743FA5"/>
    <w:rsid w:val="007440AC"/>
    <w:rsid w:val="00744541"/>
    <w:rsid w:val="00746805"/>
    <w:rsid w:val="00746FE0"/>
    <w:rsid w:val="007478A9"/>
    <w:rsid w:val="007505C3"/>
    <w:rsid w:val="00750C9D"/>
    <w:rsid w:val="00752E77"/>
    <w:rsid w:val="007536D4"/>
    <w:rsid w:val="00756DF7"/>
    <w:rsid w:val="00760103"/>
    <w:rsid w:val="0076061A"/>
    <w:rsid w:val="00761E05"/>
    <w:rsid w:val="007622DB"/>
    <w:rsid w:val="00764E46"/>
    <w:rsid w:val="00765D33"/>
    <w:rsid w:val="00766B56"/>
    <w:rsid w:val="007704AB"/>
    <w:rsid w:val="00773242"/>
    <w:rsid w:val="00774B2F"/>
    <w:rsid w:val="00777A8E"/>
    <w:rsid w:val="00781A05"/>
    <w:rsid w:val="007824D4"/>
    <w:rsid w:val="0078257C"/>
    <w:rsid w:val="007827B7"/>
    <w:rsid w:val="007843B3"/>
    <w:rsid w:val="00784FFD"/>
    <w:rsid w:val="007856F6"/>
    <w:rsid w:val="00785FAF"/>
    <w:rsid w:val="00786289"/>
    <w:rsid w:val="0079048E"/>
    <w:rsid w:val="007913D6"/>
    <w:rsid w:val="007918D6"/>
    <w:rsid w:val="00793962"/>
    <w:rsid w:val="007947B0"/>
    <w:rsid w:val="00795EE7"/>
    <w:rsid w:val="00797085"/>
    <w:rsid w:val="00797EFF"/>
    <w:rsid w:val="007A007F"/>
    <w:rsid w:val="007A0551"/>
    <w:rsid w:val="007A10DB"/>
    <w:rsid w:val="007A1899"/>
    <w:rsid w:val="007A1DB1"/>
    <w:rsid w:val="007A367C"/>
    <w:rsid w:val="007A44C2"/>
    <w:rsid w:val="007A5625"/>
    <w:rsid w:val="007A6A42"/>
    <w:rsid w:val="007B019E"/>
    <w:rsid w:val="007B05EA"/>
    <w:rsid w:val="007B0C29"/>
    <w:rsid w:val="007B1302"/>
    <w:rsid w:val="007B2F73"/>
    <w:rsid w:val="007B40F3"/>
    <w:rsid w:val="007B4E42"/>
    <w:rsid w:val="007B57CC"/>
    <w:rsid w:val="007B5DF9"/>
    <w:rsid w:val="007B7600"/>
    <w:rsid w:val="007C0472"/>
    <w:rsid w:val="007C0859"/>
    <w:rsid w:val="007C1EA1"/>
    <w:rsid w:val="007C3B7B"/>
    <w:rsid w:val="007C3C41"/>
    <w:rsid w:val="007C4679"/>
    <w:rsid w:val="007C688F"/>
    <w:rsid w:val="007C6DEB"/>
    <w:rsid w:val="007D13E4"/>
    <w:rsid w:val="007D2D25"/>
    <w:rsid w:val="007D6260"/>
    <w:rsid w:val="007D7935"/>
    <w:rsid w:val="007D7EC6"/>
    <w:rsid w:val="007E09EC"/>
    <w:rsid w:val="007E12A7"/>
    <w:rsid w:val="007E2ADD"/>
    <w:rsid w:val="007E2CAA"/>
    <w:rsid w:val="007E2DC6"/>
    <w:rsid w:val="007E4C55"/>
    <w:rsid w:val="007E5420"/>
    <w:rsid w:val="007E5B7E"/>
    <w:rsid w:val="007E5DC9"/>
    <w:rsid w:val="007E5E21"/>
    <w:rsid w:val="007E5E53"/>
    <w:rsid w:val="007E6534"/>
    <w:rsid w:val="007E7005"/>
    <w:rsid w:val="007F0FAE"/>
    <w:rsid w:val="007F17CC"/>
    <w:rsid w:val="007F1B69"/>
    <w:rsid w:val="007F2829"/>
    <w:rsid w:val="007F3AB6"/>
    <w:rsid w:val="007F3E8C"/>
    <w:rsid w:val="007F423E"/>
    <w:rsid w:val="007F60AE"/>
    <w:rsid w:val="007F6C58"/>
    <w:rsid w:val="007F7B26"/>
    <w:rsid w:val="008000E0"/>
    <w:rsid w:val="00800764"/>
    <w:rsid w:val="00800949"/>
    <w:rsid w:val="008043E5"/>
    <w:rsid w:val="008047B1"/>
    <w:rsid w:val="00804C66"/>
    <w:rsid w:val="00805C6E"/>
    <w:rsid w:val="0080640B"/>
    <w:rsid w:val="0080652B"/>
    <w:rsid w:val="0081044D"/>
    <w:rsid w:val="00810C42"/>
    <w:rsid w:val="00811E97"/>
    <w:rsid w:val="008138CA"/>
    <w:rsid w:val="00813B63"/>
    <w:rsid w:val="008141F9"/>
    <w:rsid w:val="00814522"/>
    <w:rsid w:val="008148EA"/>
    <w:rsid w:val="00816F3F"/>
    <w:rsid w:val="00817B4F"/>
    <w:rsid w:val="008231BF"/>
    <w:rsid w:val="00824EBF"/>
    <w:rsid w:val="00825918"/>
    <w:rsid w:val="00830EE3"/>
    <w:rsid w:val="008327CB"/>
    <w:rsid w:val="008336E1"/>
    <w:rsid w:val="00833F86"/>
    <w:rsid w:val="008349BA"/>
    <w:rsid w:val="00834F57"/>
    <w:rsid w:val="00834FAA"/>
    <w:rsid w:val="00835610"/>
    <w:rsid w:val="00835976"/>
    <w:rsid w:val="00836A96"/>
    <w:rsid w:val="00836B80"/>
    <w:rsid w:val="008379D2"/>
    <w:rsid w:val="00841E06"/>
    <w:rsid w:val="0084329E"/>
    <w:rsid w:val="008433FC"/>
    <w:rsid w:val="00843D51"/>
    <w:rsid w:val="00843E2C"/>
    <w:rsid w:val="00843F12"/>
    <w:rsid w:val="008444EB"/>
    <w:rsid w:val="00845559"/>
    <w:rsid w:val="00845946"/>
    <w:rsid w:val="0085037C"/>
    <w:rsid w:val="0085047A"/>
    <w:rsid w:val="00851C9E"/>
    <w:rsid w:val="0085423A"/>
    <w:rsid w:val="00855402"/>
    <w:rsid w:val="00855ADC"/>
    <w:rsid w:val="00856041"/>
    <w:rsid w:val="00856B5D"/>
    <w:rsid w:val="00856FF3"/>
    <w:rsid w:val="0085700F"/>
    <w:rsid w:val="008601FA"/>
    <w:rsid w:val="008619D2"/>
    <w:rsid w:val="00861BAC"/>
    <w:rsid w:val="0086286E"/>
    <w:rsid w:val="00863290"/>
    <w:rsid w:val="0086609F"/>
    <w:rsid w:val="008667B6"/>
    <w:rsid w:val="00867CFA"/>
    <w:rsid w:val="008702FF"/>
    <w:rsid w:val="00870F6D"/>
    <w:rsid w:val="008713AD"/>
    <w:rsid w:val="00872B98"/>
    <w:rsid w:val="00873989"/>
    <w:rsid w:val="0087535D"/>
    <w:rsid w:val="0087561D"/>
    <w:rsid w:val="008760C0"/>
    <w:rsid w:val="0087646C"/>
    <w:rsid w:val="008769A5"/>
    <w:rsid w:val="00877C75"/>
    <w:rsid w:val="008818EA"/>
    <w:rsid w:val="00882B7B"/>
    <w:rsid w:val="00883103"/>
    <w:rsid w:val="00886B0C"/>
    <w:rsid w:val="008879EE"/>
    <w:rsid w:val="00890924"/>
    <w:rsid w:val="00890974"/>
    <w:rsid w:val="00890AD4"/>
    <w:rsid w:val="008919ED"/>
    <w:rsid w:val="00891E2E"/>
    <w:rsid w:val="00892005"/>
    <w:rsid w:val="00892296"/>
    <w:rsid w:val="008927A8"/>
    <w:rsid w:val="00893AA2"/>
    <w:rsid w:val="00893CEB"/>
    <w:rsid w:val="00894307"/>
    <w:rsid w:val="008975B7"/>
    <w:rsid w:val="008A1406"/>
    <w:rsid w:val="008A2691"/>
    <w:rsid w:val="008A30D9"/>
    <w:rsid w:val="008A358F"/>
    <w:rsid w:val="008A3AF4"/>
    <w:rsid w:val="008A4202"/>
    <w:rsid w:val="008A54FD"/>
    <w:rsid w:val="008A64E1"/>
    <w:rsid w:val="008A7FCA"/>
    <w:rsid w:val="008B0212"/>
    <w:rsid w:val="008B0689"/>
    <w:rsid w:val="008B08EB"/>
    <w:rsid w:val="008B3C0C"/>
    <w:rsid w:val="008B44A0"/>
    <w:rsid w:val="008B451D"/>
    <w:rsid w:val="008B7B79"/>
    <w:rsid w:val="008C0BB5"/>
    <w:rsid w:val="008C19EA"/>
    <w:rsid w:val="008C1CAE"/>
    <w:rsid w:val="008C22EA"/>
    <w:rsid w:val="008C2806"/>
    <w:rsid w:val="008C3096"/>
    <w:rsid w:val="008C4FE9"/>
    <w:rsid w:val="008C5ADE"/>
    <w:rsid w:val="008C62CE"/>
    <w:rsid w:val="008C62EA"/>
    <w:rsid w:val="008C6DC8"/>
    <w:rsid w:val="008D0328"/>
    <w:rsid w:val="008D0626"/>
    <w:rsid w:val="008D15C8"/>
    <w:rsid w:val="008D1896"/>
    <w:rsid w:val="008D19CF"/>
    <w:rsid w:val="008D2FF9"/>
    <w:rsid w:val="008D3137"/>
    <w:rsid w:val="008D3B69"/>
    <w:rsid w:val="008D4095"/>
    <w:rsid w:val="008D4FCF"/>
    <w:rsid w:val="008D542C"/>
    <w:rsid w:val="008D554D"/>
    <w:rsid w:val="008D6BE9"/>
    <w:rsid w:val="008D6FB7"/>
    <w:rsid w:val="008D799C"/>
    <w:rsid w:val="008E16F9"/>
    <w:rsid w:val="008E24C0"/>
    <w:rsid w:val="008E47F0"/>
    <w:rsid w:val="008E6AFF"/>
    <w:rsid w:val="008F030D"/>
    <w:rsid w:val="008F25F8"/>
    <w:rsid w:val="008F2AF7"/>
    <w:rsid w:val="008F2E85"/>
    <w:rsid w:val="008F32A6"/>
    <w:rsid w:val="008F4992"/>
    <w:rsid w:val="008F667D"/>
    <w:rsid w:val="00902F51"/>
    <w:rsid w:val="00903FB6"/>
    <w:rsid w:val="009043B7"/>
    <w:rsid w:val="00904974"/>
    <w:rsid w:val="0090499F"/>
    <w:rsid w:val="00905693"/>
    <w:rsid w:val="00905B21"/>
    <w:rsid w:val="00906FC6"/>
    <w:rsid w:val="009075A5"/>
    <w:rsid w:val="00910705"/>
    <w:rsid w:val="00910B8D"/>
    <w:rsid w:val="00911272"/>
    <w:rsid w:val="00912EC2"/>
    <w:rsid w:val="009132B9"/>
    <w:rsid w:val="00913FF3"/>
    <w:rsid w:val="00916A96"/>
    <w:rsid w:val="0091798B"/>
    <w:rsid w:val="00920FD2"/>
    <w:rsid w:val="00924A6A"/>
    <w:rsid w:val="00926869"/>
    <w:rsid w:val="00926FFF"/>
    <w:rsid w:val="009274BA"/>
    <w:rsid w:val="0092785D"/>
    <w:rsid w:val="009310B6"/>
    <w:rsid w:val="00931541"/>
    <w:rsid w:val="00932106"/>
    <w:rsid w:val="00934C4C"/>
    <w:rsid w:val="00934CE1"/>
    <w:rsid w:val="00935A11"/>
    <w:rsid w:val="00936A97"/>
    <w:rsid w:val="00937169"/>
    <w:rsid w:val="00937ADF"/>
    <w:rsid w:val="00937CC0"/>
    <w:rsid w:val="009405CC"/>
    <w:rsid w:val="009408B3"/>
    <w:rsid w:val="00940B30"/>
    <w:rsid w:val="009415A2"/>
    <w:rsid w:val="00941B62"/>
    <w:rsid w:val="009423A2"/>
    <w:rsid w:val="009423F1"/>
    <w:rsid w:val="00943640"/>
    <w:rsid w:val="00944618"/>
    <w:rsid w:val="00946852"/>
    <w:rsid w:val="00946ACC"/>
    <w:rsid w:val="00950127"/>
    <w:rsid w:val="0095092F"/>
    <w:rsid w:val="00950EA6"/>
    <w:rsid w:val="00954C6F"/>
    <w:rsid w:val="00956D27"/>
    <w:rsid w:val="00957092"/>
    <w:rsid w:val="009571FC"/>
    <w:rsid w:val="00957255"/>
    <w:rsid w:val="00957C7A"/>
    <w:rsid w:val="00960164"/>
    <w:rsid w:val="009606AA"/>
    <w:rsid w:val="00962940"/>
    <w:rsid w:val="00962B31"/>
    <w:rsid w:val="00963757"/>
    <w:rsid w:val="0096726C"/>
    <w:rsid w:val="00967A13"/>
    <w:rsid w:val="00967F14"/>
    <w:rsid w:val="009700C3"/>
    <w:rsid w:val="00970252"/>
    <w:rsid w:val="00970A73"/>
    <w:rsid w:val="00970B38"/>
    <w:rsid w:val="009719C8"/>
    <w:rsid w:val="00974162"/>
    <w:rsid w:val="00974CF1"/>
    <w:rsid w:val="009752C7"/>
    <w:rsid w:val="00975717"/>
    <w:rsid w:val="009772CA"/>
    <w:rsid w:val="009802C9"/>
    <w:rsid w:val="009802D2"/>
    <w:rsid w:val="00981235"/>
    <w:rsid w:val="009813CE"/>
    <w:rsid w:val="00982DC7"/>
    <w:rsid w:val="009846CE"/>
    <w:rsid w:val="009849BE"/>
    <w:rsid w:val="0098584B"/>
    <w:rsid w:val="009868D5"/>
    <w:rsid w:val="00991936"/>
    <w:rsid w:val="00992141"/>
    <w:rsid w:val="0099234D"/>
    <w:rsid w:val="00992530"/>
    <w:rsid w:val="00992FCF"/>
    <w:rsid w:val="009940F4"/>
    <w:rsid w:val="0099493B"/>
    <w:rsid w:val="009968F5"/>
    <w:rsid w:val="00996A0A"/>
    <w:rsid w:val="0099746C"/>
    <w:rsid w:val="00997658"/>
    <w:rsid w:val="009A09E1"/>
    <w:rsid w:val="009A3B44"/>
    <w:rsid w:val="009A406B"/>
    <w:rsid w:val="009A6378"/>
    <w:rsid w:val="009A6413"/>
    <w:rsid w:val="009A7C56"/>
    <w:rsid w:val="009B04DB"/>
    <w:rsid w:val="009B0C17"/>
    <w:rsid w:val="009B0F81"/>
    <w:rsid w:val="009B2725"/>
    <w:rsid w:val="009B29E1"/>
    <w:rsid w:val="009B35A0"/>
    <w:rsid w:val="009B4A26"/>
    <w:rsid w:val="009B4A58"/>
    <w:rsid w:val="009B4FD3"/>
    <w:rsid w:val="009B6D2A"/>
    <w:rsid w:val="009B7A20"/>
    <w:rsid w:val="009C0314"/>
    <w:rsid w:val="009C1887"/>
    <w:rsid w:val="009C1DDF"/>
    <w:rsid w:val="009C2660"/>
    <w:rsid w:val="009C2B8E"/>
    <w:rsid w:val="009C3228"/>
    <w:rsid w:val="009C42EE"/>
    <w:rsid w:val="009C5903"/>
    <w:rsid w:val="009C6539"/>
    <w:rsid w:val="009C6BE1"/>
    <w:rsid w:val="009D4DFB"/>
    <w:rsid w:val="009D567B"/>
    <w:rsid w:val="009D56C6"/>
    <w:rsid w:val="009D5760"/>
    <w:rsid w:val="009E08A0"/>
    <w:rsid w:val="009E110D"/>
    <w:rsid w:val="009E136C"/>
    <w:rsid w:val="009E2E66"/>
    <w:rsid w:val="009E3046"/>
    <w:rsid w:val="009E4DFF"/>
    <w:rsid w:val="009E504F"/>
    <w:rsid w:val="009E5B26"/>
    <w:rsid w:val="009E6A79"/>
    <w:rsid w:val="009E6C36"/>
    <w:rsid w:val="009F03A0"/>
    <w:rsid w:val="009F04CD"/>
    <w:rsid w:val="009F2030"/>
    <w:rsid w:val="009F2D93"/>
    <w:rsid w:val="009F5C86"/>
    <w:rsid w:val="00A000A4"/>
    <w:rsid w:val="00A0121E"/>
    <w:rsid w:val="00A0597F"/>
    <w:rsid w:val="00A05E05"/>
    <w:rsid w:val="00A1070C"/>
    <w:rsid w:val="00A11E10"/>
    <w:rsid w:val="00A13156"/>
    <w:rsid w:val="00A137EC"/>
    <w:rsid w:val="00A150F7"/>
    <w:rsid w:val="00A173AD"/>
    <w:rsid w:val="00A17D84"/>
    <w:rsid w:val="00A21451"/>
    <w:rsid w:val="00A2155D"/>
    <w:rsid w:val="00A2227B"/>
    <w:rsid w:val="00A22D3D"/>
    <w:rsid w:val="00A23442"/>
    <w:rsid w:val="00A26C09"/>
    <w:rsid w:val="00A32C85"/>
    <w:rsid w:val="00A33D4B"/>
    <w:rsid w:val="00A364D9"/>
    <w:rsid w:val="00A379DF"/>
    <w:rsid w:val="00A405E2"/>
    <w:rsid w:val="00A409F5"/>
    <w:rsid w:val="00A414B5"/>
    <w:rsid w:val="00A441F8"/>
    <w:rsid w:val="00A45504"/>
    <w:rsid w:val="00A45571"/>
    <w:rsid w:val="00A4557C"/>
    <w:rsid w:val="00A4607E"/>
    <w:rsid w:val="00A469A9"/>
    <w:rsid w:val="00A46B0E"/>
    <w:rsid w:val="00A51A64"/>
    <w:rsid w:val="00A51B78"/>
    <w:rsid w:val="00A532B8"/>
    <w:rsid w:val="00A53457"/>
    <w:rsid w:val="00A54500"/>
    <w:rsid w:val="00A548F0"/>
    <w:rsid w:val="00A549BF"/>
    <w:rsid w:val="00A57127"/>
    <w:rsid w:val="00A5729B"/>
    <w:rsid w:val="00A6017A"/>
    <w:rsid w:val="00A63DF6"/>
    <w:rsid w:val="00A641C5"/>
    <w:rsid w:val="00A652E0"/>
    <w:rsid w:val="00A65406"/>
    <w:rsid w:val="00A66EBA"/>
    <w:rsid w:val="00A70CC9"/>
    <w:rsid w:val="00A71D4F"/>
    <w:rsid w:val="00A72591"/>
    <w:rsid w:val="00A72C66"/>
    <w:rsid w:val="00A734F1"/>
    <w:rsid w:val="00A75997"/>
    <w:rsid w:val="00A76207"/>
    <w:rsid w:val="00A77E94"/>
    <w:rsid w:val="00A811AC"/>
    <w:rsid w:val="00A81570"/>
    <w:rsid w:val="00A829A5"/>
    <w:rsid w:val="00A830D3"/>
    <w:rsid w:val="00A83AE3"/>
    <w:rsid w:val="00A85256"/>
    <w:rsid w:val="00A85E56"/>
    <w:rsid w:val="00A86C3C"/>
    <w:rsid w:val="00A87306"/>
    <w:rsid w:val="00A874CD"/>
    <w:rsid w:val="00A87EA6"/>
    <w:rsid w:val="00A91374"/>
    <w:rsid w:val="00A913AF"/>
    <w:rsid w:val="00A92E0C"/>
    <w:rsid w:val="00A93542"/>
    <w:rsid w:val="00A94262"/>
    <w:rsid w:val="00A947BC"/>
    <w:rsid w:val="00A951CD"/>
    <w:rsid w:val="00A957BC"/>
    <w:rsid w:val="00A95D79"/>
    <w:rsid w:val="00AA1E61"/>
    <w:rsid w:val="00AA24B9"/>
    <w:rsid w:val="00AA2D11"/>
    <w:rsid w:val="00AA3081"/>
    <w:rsid w:val="00AA31A9"/>
    <w:rsid w:val="00AA3BDA"/>
    <w:rsid w:val="00AA5238"/>
    <w:rsid w:val="00AA551C"/>
    <w:rsid w:val="00AA584E"/>
    <w:rsid w:val="00AA59BD"/>
    <w:rsid w:val="00AA5B3E"/>
    <w:rsid w:val="00AA6793"/>
    <w:rsid w:val="00AB0491"/>
    <w:rsid w:val="00AB0511"/>
    <w:rsid w:val="00AB3ED3"/>
    <w:rsid w:val="00AB41C5"/>
    <w:rsid w:val="00AB5E37"/>
    <w:rsid w:val="00AB73FF"/>
    <w:rsid w:val="00AB7A4E"/>
    <w:rsid w:val="00AC002E"/>
    <w:rsid w:val="00AC386B"/>
    <w:rsid w:val="00AC49C0"/>
    <w:rsid w:val="00AC4C48"/>
    <w:rsid w:val="00AC5006"/>
    <w:rsid w:val="00AC52AC"/>
    <w:rsid w:val="00AC71F7"/>
    <w:rsid w:val="00AD04A8"/>
    <w:rsid w:val="00AD054F"/>
    <w:rsid w:val="00AD26A5"/>
    <w:rsid w:val="00AD2DC9"/>
    <w:rsid w:val="00AD330A"/>
    <w:rsid w:val="00AD3BF1"/>
    <w:rsid w:val="00AD5218"/>
    <w:rsid w:val="00AD5A59"/>
    <w:rsid w:val="00AD5AA2"/>
    <w:rsid w:val="00AD6284"/>
    <w:rsid w:val="00AD6A26"/>
    <w:rsid w:val="00AD6B31"/>
    <w:rsid w:val="00AD734C"/>
    <w:rsid w:val="00AD7F21"/>
    <w:rsid w:val="00AE0F79"/>
    <w:rsid w:val="00AE1711"/>
    <w:rsid w:val="00AE215E"/>
    <w:rsid w:val="00AE2928"/>
    <w:rsid w:val="00AE31F4"/>
    <w:rsid w:val="00AE3EAC"/>
    <w:rsid w:val="00AE4B47"/>
    <w:rsid w:val="00AE4C44"/>
    <w:rsid w:val="00AE57E6"/>
    <w:rsid w:val="00AE5CF1"/>
    <w:rsid w:val="00AE78FE"/>
    <w:rsid w:val="00AF0E88"/>
    <w:rsid w:val="00AF1187"/>
    <w:rsid w:val="00AF1F54"/>
    <w:rsid w:val="00AF3C35"/>
    <w:rsid w:val="00AF4B18"/>
    <w:rsid w:val="00AF548D"/>
    <w:rsid w:val="00AF54C9"/>
    <w:rsid w:val="00AF5BB1"/>
    <w:rsid w:val="00B00806"/>
    <w:rsid w:val="00B00F68"/>
    <w:rsid w:val="00B01345"/>
    <w:rsid w:val="00B02C00"/>
    <w:rsid w:val="00B02F04"/>
    <w:rsid w:val="00B0304F"/>
    <w:rsid w:val="00B03554"/>
    <w:rsid w:val="00B03761"/>
    <w:rsid w:val="00B05AF0"/>
    <w:rsid w:val="00B10B9F"/>
    <w:rsid w:val="00B14127"/>
    <w:rsid w:val="00B14A9C"/>
    <w:rsid w:val="00B14F1C"/>
    <w:rsid w:val="00B15DBE"/>
    <w:rsid w:val="00B15E20"/>
    <w:rsid w:val="00B16EF3"/>
    <w:rsid w:val="00B1758F"/>
    <w:rsid w:val="00B21C29"/>
    <w:rsid w:val="00B227B4"/>
    <w:rsid w:val="00B231DC"/>
    <w:rsid w:val="00B23F75"/>
    <w:rsid w:val="00B247EF"/>
    <w:rsid w:val="00B26911"/>
    <w:rsid w:val="00B308CD"/>
    <w:rsid w:val="00B309A9"/>
    <w:rsid w:val="00B32722"/>
    <w:rsid w:val="00B3276A"/>
    <w:rsid w:val="00B33242"/>
    <w:rsid w:val="00B338C2"/>
    <w:rsid w:val="00B34F45"/>
    <w:rsid w:val="00B3723D"/>
    <w:rsid w:val="00B374DB"/>
    <w:rsid w:val="00B3777A"/>
    <w:rsid w:val="00B4085B"/>
    <w:rsid w:val="00B42303"/>
    <w:rsid w:val="00B42628"/>
    <w:rsid w:val="00B427E2"/>
    <w:rsid w:val="00B4391A"/>
    <w:rsid w:val="00B44765"/>
    <w:rsid w:val="00B449C1"/>
    <w:rsid w:val="00B45037"/>
    <w:rsid w:val="00B45579"/>
    <w:rsid w:val="00B4584A"/>
    <w:rsid w:val="00B462B7"/>
    <w:rsid w:val="00B4672F"/>
    <w:rsid w:val="00B46AC7"/>
    <w:rsid w:val="00B4785C"/>
    <w:rsid w:val="00B503E7"/>
    <w:rsid w:val="00B5152C"/>
    <w:rsid w:val="00B517DD"/>
    <w:rsid w:val="00B52E94"/>
    <w:rsid w:val="00B55C22"/>
    <w:rsid w:val="00B567B0"/>
    <w:rsid w:val="00B5727E"/>
    <w:rsid w:val="00B574AF"/>
    <w:rsid w:val="00B579E6"/>
    <w:rsid w:val="00B57D82"/>
    <w:rsid w:val="00B57F2E"/>
    <w:rsid w:val="00B61549"/>
    <w:rsid w:val="00B6218F"/>
    <w:rsid w:val="00B62E88"/>
    <w:rsid w:val="00B63BCC"/>
    <w:rsid w:val="00B64394"/>
    <w:rsid w:val="00B6470C"/>
    <w:rsid w:val="00B64FB4"/>
    <w:rsid w:val="00B66325"/>
    <w:rsid w:val="00B71B37"/>
    <w:rsid w:val="00B72174"/>
    <w:rsid w:val="00B7253B"/>
    <w:rsid w:val="00B72F1D"/>
    <w:rsid w:val="00B746E0"/>
    <w:rsid w:val="00B75BC0"/>
    <w:rsid w:val="00B7622E"/>
    <w:rsid w:val="00B769DC"/>
    <w:rsid w:val="00B76D1B"/>
    <w:rsid w:val="00B77097"/>
    <w:rsid w:val="00B800C2"/>
    <w:rsid w:val="00B80978"/>
    <w:rsid w:val="00B80D29"/>
    <w:rsid w:val="00B81566"/>
    <w:rsid w:val="00B81C4D"/>
    <w:rsid w:val="00B822BE"/>
    <w:rsid w:val="00B8313C"/>
    <w:rsid w:val="00B83C2E"/>
    <w:rsid w:val="00B8460B"/>
    <w:rsid w:val="00B8474D"/>
    <w:rsid w:val="00B8569C"/>
    <w:rsid w:val="00B864FD"/>
    <w:rsid w:val="00B865D9"/>
    <w:rsid w:val="00B869FB"/>
    <w:rsid w:val="00B90A9D"/>
    <w:rsid w:val="00B90EF8"/>
    <w:rsid w:val="00B91E2D"/>
    <w:rsid w:val="00B959F0"/>
    <w:rsid w:val="00B95B06"/>
    <w:rsid w:val="00B96D53"/>
    <w:rsid w:val="00BA1AAA"/>
    <w:rsid w:val="00BA1C50"/>
    <w:rsid w:val="00BA2127"/>
    <w:rsid w:val="00BA23ED"/>
    <w:rsid w:val="00BA2E17"/>
    <w:rsid w:val="00BA30A1"/>
    <w:rsid w:val="00BA33A6"/>
    <w:rsid w:val="00BA550D"/>
    <w:rsid w:val="00BA67D4"/>
    <w:rsid w:val="00BB1239"/>
    <w:rsid w:val="00BB12D5"/>
    <w:rsid w:val="00BB25C8"/>
    <w:rsid w:val="00BB2A6D"/>
    <w:rsid w:val="00BB3E21"/>
    <w:rsid w:val="00BB4148"/>
    <w:rsid w:val="00BB5918"/>
    <w:rsid w:val="00BB5F25"/>
    <w:rsid w:val="00BB61B6"/>
    <w:rsid w:val="00BC0718"/>
    <w:rsid w:val="00BC1D72"/>
    <w:rsid w:val="00BC3EBE"/>
    <w:rsid w:val="00BC4708"/>
    <w:rsid w:val="00BC5E1D"/>
    <w:rsid w:val="00BD08BF"/>
    <w:rsid w:val="00BD1E3B"/>
    <w:rsid w:val="00BD2350"/>
    <w:rsid w:val="00BD384C"/>
    <w:rsid w:val="00BD4867"/>
    <w:rsid w:val="00BD5106"/>
    <w:rsid w:val="00BD5A5F"/>
    <w:rsid w:val="00BD793C"/>
    <w:rsid w:val="00BD7BD3"/>
    <w:rsid w:val="00BE0239"/>
    <w:rsid w:val="00BE03CF"/>
    <w:rsid w:val="00BE0AC2"/>
    <w:rsid w:val="00BE1720"/>
    <w:rsid w:val="00BE1A18"/>
    <w:rsid w:val="00BE1A27"/>
    <w:rsid w:val="00BE2BC2"/>
    <w:rsid w:val="00BE30FA"/>
    <w:rsid w:val="00BE38A0"/>
    <w:rsid w:val="00BE596B"/>
    <w:rsid w:val="00BE6CD9"/>
    <w:rsid w:val="00BE713A"/>
    <w:rsid w:val="00BE77DB"/>
    <w:rsid w:val="00BF00A6"/>
    <w:rsid w:val="00BF0D9A"/>
    <w:rsid w:val="00BF1E55"/>
    <w:rsid w:val="00BF3B3F"/>
    <w:rsid w:val="00BF4F37"/>
    <w:rsid w:val="00BF7A02"/>
    <w:rsid w:val="00C0179A"/>
    <w:rsid w:val="00C023CC"/>
    <w:rsid w:val="00C02980"/>
    <w:rsid w:val="00C031B4"/>
    <w:rsid w:val="00C036E9"/>
    <w:rsid w:val="00C04970"/>
    <w:rsid w:val="00C055C3"/>
    <w:rsid w:val="00C0598B"/>
    <w:rsid w:val="00C05D25"/>
    <w:rsid w:val="00C06247"/>
    <w:rsid w:val="00C07604"/>
    <w:rsid w:val="00C07698"/>
    <w:rsid w:val="00C11297"/>
    <w:rsid w:val="00C11D12"/>
    <w:rsid w:val="00C122DD"/>
    <w:rsid w:val="00C12E46"/>
    <w:rsid w:val="00C14551"/>
    <w:rsid w:val="00C1526F"/>
    <w:rsid w:val="00C15623"/>
    <w:rsid w:val="00C15AA8"/>
    <w:rsid w:val="00C1648D"/>
    <w:rsid w:val="00C17571"/>
    <w:rsid w:val="00C1777C"/>
    <w:rsid w:val="00C229A0"/>
    <w:rsid w:val="00C234EC"/>
    <w:rsid w:val="00C313D8"/>
    <w:rsid w:val="00C31484"/>
    <w:rsid w:val="00C3239A"/>
    <w:rsid w:val="00C326CC"/>
    <w:rsid w:val="00C32CE2"/>
    <w:rsid w:val="00C32D98"/>
    <w:rsid w:val="00C33684"/>
    <w:rsid w:val="00C34F17"/>
    <w:rsid w:val="00C352C6"/>
    <w:rsid w:val="00C35FD8"/>
    <w:rsid w:val="00C36C2A"/>
    <w:rsid w:val="00C37049"/>
    <w:rsid w:val="00C37A2F"/>
    <w:rsid w:val="00C4023D"/>
    <w:rsid w:val="00C41666"/>
    <w:rsid w:val="00C41A94"/>
    <w:rsid w:val="00C41B27"/>
    <w:rsid w:val="00C42300"/>
    <w:rsid w:val="00C42884"/>
    <w:rsid w:val="00C43B37"/>
    <w:rsid w:val="00C4532C"/>
    <w:rsid w:val="00C459AD"/>
    <w:rsid w:val="00C45D93"/>
    <w:rsid w:val="00C45E44"/>
    <w:rsid w:val="00C479FC"/>
    <w:rsid w:val="00C50151"/>
    <w:rsid w:val="00C5093C"/>
    <w:rsid w:val="00C5217E"/>
    <w:rsid w:val="00C52497"/>
    <w:rsid w:val="00C528DD"/>
    <w:rsid w:val="00C53226"/>
    <w:rsid w:val="00C533EC"/>
    <w:rsid w:val="00C5432A"/>
    <w:rsid w:val="00C54519"/>
    <w:rsid w:val="00C60F53"/>
    <w:rsid w:val="00C613C5"/>
    <w:rsid w:val="00C62CBD"/>
    <w:rsid w:val="00C62F82"/>
    <w:rsid w:val="00C63265"/>
    <w:rsid w:val="00C6400A"/>
    <w:rsid w:val="00C64A19"/>
    <w:rsid w:val="00C65823"/>
    <w:rsid w:val="00C65A00"/>
    <w:rsid w:val="00C65DD9"/>
    <w:rsid w:val="00C67B7D"/>
    <w:rsid w:val="00C67C32"/>
    <w:rsid w:val="00C67CEB"/>
    <w:rsid w:val="00C7036F"/>
    <w:rsid w:val="00C7089B"/>
    <w:rsid w:val="00C7158E"/>
    <w:rsid w:val="00C722C2"/>
    <w:rsid w:val="00C7298B"/>
    <w:rsid w:val="00C73F9E"/>
    <w:rsid w:val="00C75A38"/>
    <w:rsid w:val="00C75CAE"/>
    <w:rsid w:val="00C8012D"/>
    <w:rsid w:val="00C80A46"/>
    <w:rsid w:val="00C82917"/>
    <w:rsid w:val="00C82A46"/>
    <w:rsid w:val="00C82D44"/>
    <w:rsid w:val="00C82D9F"/>
    <w:rsid w:val="00C846F9"/>
    <w:rsid w:val="00C84E32"/>
    <w:rsid w:val="00C84E81"/>
    <w:rsid w:val="00C85182"/>
    <w:rsid w:val="00C85453"/>
    <w:rsid w:val="00C85E70"/>
    <w:rsid w:val="00C90D9D"/>
    <w:rsid w:val="00C925A3"/>
    <w:rsid w:val="00C932B0"/>
    <w:rsid w:val="00C9337C"/>
    <w:rsid w:val="00C94867"/>
    <w:rsid w:val="00C94E15"/>
    <w:rsid w:val="00C94E98"/>
    <w:rsid w:val="00C966AD"/>
    <w:rsid w:val="00C96A28"/>
    <w:rsid w:val="00C96C4E"/>
    <w:rsid w:val="00CA3B0C"/>
    <w:rsid w:val="00CA4832"/>
    <w:rsid w:val="00CA55EE"/>
    <w:rsid w:val="00CA629C"/>
    <w:rsid w:val="00CA6E41"/>
    <w:rsid w:val="00CB009A"/>
    <w:rsid w:val="00CB00ED"/>
    <w:rsid w:val="00CB0921"/>
    <w:rsid w:val="00CB0A79"/>
    <w:rsid w:val="00CB1131"/>
    <w:rsid w:val="00CB3BCD"/>
    <w:rsid w:val="00CC0F96"/>
    <w:rsid w:val="00CC1358"/>
    <w:rsid w:val="00CC5527"/>
    <w:rsid w:val="00CC6AD2"/>
    <w:rsid w:val="00CC6DFA"/>
    <w:rsid w:val="00CC7741"/>
    <w:rsid w:val="00CD02BF"/>
    <w:rsid w:val="00CD0A70"/>
    <w:rsid w:val="00CD1581"/>
    <w:rsid w:val="00CD36B4"/>
    <w:rsid w:val="00CD3A2E"/>
    <w:rsid w:val="00CD40B7"/>
    <w:rsid w:val="00CD4807"/>
    <w:rsid w:val="00CD6804"/>
    <w:rsid w:val="00CE060B"/>
    <w:rsid w:val="00CE0752"/>
    <w:rsid w:val="00CE096B"/>
    <w:rsid w:val="00CE0BB8"/>
    <w:rsid w:val="00CE0D6D"/>
    <w:rsid w:val="00CE165F"/>
    <w:rsid w:val="00CE23BE"/>
    <w:rsid w:val="00CE61F4"/>
    <w:rsid w:val="00CE6A83"/>
    <w:rsid w:val="00CF0B17"/>
    <w:rsid w:val="00CF0D57"/>
    <w:rsid w:val="00CF0EA5"/>
    <w:rsid w:val="00CF1847"/>
    <w:rsid w:val="00CF2CBD"/>
    <w:rsid w:val="00CF3A31"/>
    <w:rsid w:val="00CF3DAA"/>
    <w:rsid w:val="00CF4931"/>
    <w:rsid w:val="00CF535A"/>
    <w:rsid w:val="00CF66CE"/>
    <w:rsid w:val="00CF6E4C"/>
    <w:rsid w:val="00CF6FCC"/>
    <w:rsid w:val="00D014E5"/>
    <w:rsid w:val="00D028B7"/>
    <w:rsid w:val="00D03011"/>
    <w:rsid w:val="00D035A1"/>
    <w:rsid w:val="00D0385D"/>
    <w:rsid w:val="00D03B14"/>
    <w:rsid w:val="00D05D73"/>
    <w:rsid w:val="00D05E7D"/>
    <w:rsid w:val="00D06759"/>
    <w:rsid w:val="00D0711B"/>
    <w:rsid w:val="00D07756"/>
    <w:rsid w:val="00D10166"/>
    <w:rsid w:val="00D12CA3"/>
    <w:rsid w:val="00D1345A"/>
    <w:rsid w:val="00D14206"/>
    <w:rsid w:val="00D14340"/>
    <w:rsid w:val="00D144B5"/>
    <w:rsid w:val="00D163F2"/>
    <w:rsid w:val="00D1655F"/>
    <w:rsid w:val="00D16A60"/>
    <w:rsid w:val="00D1796C"/>
    <w:rsid w:val="00D206C8"/>
    <w:rsid w:val="00D20C7C"/>
    <w:rsid w:val="00D23469"/>
    <w:rsid w:val="00D24228"/>
    <w:rsid w:val="00D24F65"/>
    <w:rsid w:val="00D25E24"/>
    <w:rsid w:val="00D27636"/>
    <w:rsid w:val="00D33DCD"/>
    <w:rsid w:val="00D34A15"/>
    <w:rsid w:val="00D35815"/>
    <w:rsid w:val="00D371A4"/>
    <w:rsid w:val="00D374BC"/>
    <w:rsid w:val="00D4066E"/>
    <w:rsid w:val="00D42E86"/>
    <w:rsid w:val="00D4387C"/>
    <w:rsid w:val="00D43947"/>
    <w:rsid w:val="00D4443C"/>
    <w:rsid w:val="00D452C8"/>
    <w:rsid w:val="00D4601B"/>
    <w:rsid w:val="00D5139B"/>
    <w:rsid w:val="00D5251E"/>
    <w:rsid w:val="00D52CAF"/>
    <w:rsid w:val="00D5532E"/>
    <w:rsid w:val="00D553D5"/>
    <w:rsid w:val="00D610BA"/>
    <w:rsid w:val="00D63473"/>
    <w:rsid w:val="00D66612"/>
    <w:rsid w:val="00D70211"/>
    <w:rsid w:val="00D70618"/>
    <w:rsid w:val="00D7215B"/>
    <w:rsid w:val="00D7289A"/>
    <w:rsid w:val="00D73368"/>
    <w:rsid w:val="00D74AC4"/>
    <w:rsid w:val="00D75CA3"/>
    <w:rsid w:val="00D76392"/>
    <w:rsid w:val="00D7662B"/>
    <w:rsid w:val="00D76D5D"/>
    <w:rsid w:val="00D77383"/>
    <w:rsid w:val="00D77CD2"/>
    <w:rsid w:val="00D810C6"/>
    <w:rsid w:val="00D82CA7"/>
    <w:rsid w:val="00D854EA"/>
    <w:rsid w:val="00D862CF"/>
    <w:rsid w:val="00D86A8D"/>
    <w:rsid w:val="00D87545"/>
    <w:rsid w:val="00D917E5"/>
    <w:rsid w:val="00D92F20"/>
    <w:rsid w:val="00D93534"/>
    <w:rsid w:val="00D94100"/>
    <w:rsid w:val="00D94B13"/>
    <w:rsid w:val="00D94F01"/>
    <w:rsid w:val="00D952B4"/>
    <w:rsid w:val="00D95DC1"/>
    <w:rsid w:val="00D97110"/>
    <w:rsid w:val="00D978FA"/>
    <w:rsid w:val="00DA045D"/>
    <w:rsid w:val="00DA1E5C"/>
    <w:rsid w:val="00DA2021"/>
    <w:rsid w:val="00DA69B0"/>
    <w:rsid w:val="00DB073D"/>
    <w:rsid w:val="00DB0C74"/>
    <w:rsid w:val="00DB12FC"/>
    <w:rsid w:val="00DB43A8"/>
    <w:rsid w:val="00DB4F57"/>
    <w:rsid w:val="00DB62B9"/>
    <w:rsid w:val="00DC0859"/>
    <w:rsid w:val="00DC0A44"/>
    <w:rsid w:val="00DC1784"/>
    <w:rsid w:val="00DC1AA0"/>
    <w:rsid w:val="00DC1B53"/>
    <w:rsid w:val="00DC1BBA"/>
    <w:rsid w:val="00DC229D"/>
    <w:rsid w:val="00DC280D"/>
    <w:rsid w:val="00DC2EAF"/>
    <w:rsid w:val="00DC3C92"/>
    <w:rsid w:val="00DC5229"/>
    <w:rsid w:val="00DC5624"/>
    <w:rsid w:val="00DC5A21"/>
    <w:rsid w:val="00DC69D3"/>
    <w:rsid w:val="00DC746B"/>
    <w:rsid w:val="00DC7D6B"/>
    <w:rsid w:val="00DD1DE7"/>
    <w:rsid w:val="00DD3728"/>
    <w:rsid w:val="00DD75AE"/>
    <w:rsid w:val="00DE0E37"/>
    <w:rsid w:val="00DE181F"/>
    <w:rsid w:val="00DE1AD2"/>
    <w:rsid w:val="00DE2F55"/>
    <w:rsid w:val="00DE3414"/>
    <w:rsid w:val="00DE37BD"/>
    <w:rsid w:val="00DE3FE8"/>
    <w:rsid w:val="00DE412F"/>
    <w:rsid w:val="00DE4D06"/>
    <w:rsid w:val="00DE5190"/>
    <w:rsid w:val="00DE649A"/>
    <w:rsid w:val="00DE7383"/>
    <w:rsid w:val="00DE7DD5"/>
    <w:rsid w:val="00DF073E"/>
    <w:rsid w:val="00DF088D"/>
    <w:rsid w:val="00DF14EC"/>
    <w:rsid w:val="00DF16E1"/>
    <w:rsid w:val="00DF1929"/>
    <w:rsid w:val="00DF29A8"/>
    <w:rsid w:val="00DF3F8F"/>
    <w:rsid w:val="00DF4C2A"/>
    <w:rsid w:val="00DF526D"/>
    <w:rsid w:val="00DF53BF"/>
    <w:rsid w:val="00DF57C8"/>
    <w:rsid w:val="00DF58EC"/>
    <w:rsid w:val="00DF5A5F"/>
    <w:rsid w:val="00DF7427"/>
    <w:rsid w:val="00E0103E"/>
    <w:rsid w:val="00E03565"/>
    <w:rsid w:val="00E043CA"/>
    <w:rsid w:val="00E05353"/>
    <w:rsid w:val="00E0546A"/>
    <w:rsid w:val="00E06FDC"/>
    <w:rsid w:val="00E075F7"/>
    <w:rsid w:val="00E07F42"/>
    <w:rsid w:val="00E101A4"/>
    <w:rsid w:val="00E14ADA"/>
    <w:rsid w:val="00E15AD2"/>
    <w:rsid w:val="00E176A2"/>
    <w:rsid w:val="00E20A7E"/>
    <w:rsid w:val="00E217DE"/>
    <w:rsid w:val="00E22178"/>
    <w:rsid w:val="00E25C96"/>
    <w:rsid w:val="00E26A33"/>
    <w:rsid w:val="00E30DC0"/>
    <w:rsid w:val="00E31EF1"/>
    <w:rsid w:val="00E32B02"/>
    <w:rsid w:val="00E33B0B"/>
    <w:rsid w:val="00E33D1E"/>
    <w:rsid w:val="00E35433"/>
    <w:rsid w:val="00E35D67"/>
    <w:rsid w:val="00E35F3A"/>
    <w:rsid w:val="00E36F5A"/>
    <w:rsid w:val="00E4012A"/>
    <w:rsid w:val="00E407DF"/>
    <w:rsid w:val="00E40D32"/>
    <w:rsid w:val="00E41BFF"/>
    <w:rsid w:val="00E438C2"/>
    <w:rsid w:val="00E4463A"/>
    <w:rsid w:val="00E4509A"/>
    <w:rsid w:val="00E46159"/>
    <w:rsid w:val="00E46726"/>
    <w:rsid w:val="00E467CC"/>
    <w:rsid w:val="00E46BC5"/>
    <w:rsid w:val="00E47119"/>
    <w:rsid w:val="00E4774F"/>
    <w:rsid w:val="00E52D88"/>
    <w:rsid w:val="00E537AC"/>
    <w:rsid w:val="00E539AF"/>
    <w:rsid w:val="00E54103"/>
    <w:rsid w:val="00E54C03"/>
    <w:rsid w:val="00E54F28"/>
    <w:rsid w:val="00E56849"/>
    <w:rsid w:val="00E56DE8"/>
    <w:rsid w:val="00E57F62"/>
    <w:rsid w:val="00E6195F"/>
    <w:rsid w:val="00E6204B"/>
    <w:rsid w:val="00E62396"/>
    <w:rsid w:val="00E62F9D"/>
    <w:rsid w:val="00E63135"/>
    <w:rsid w:val="00E641E4"/>
    <w:rsid w:val="00E65936"/>
    <w:rsid w:val="00E71725"/>
    <w:rsid w:val="00E74804"/>
    <w:rsid w:val="00E75657"/>
    <w:rsid w:val="00E773F3"/>
    <w:rsid w:val="00E802B9"/>
    <w:rsid w:val="00E832CC"/>
    <w:rsid w:val="00E848C4"/>
    <w:rsid w:val="00E86AB7"/>
    <w:rsid w:val="00E873AE"/>
    <w:rsid w:val="00E87CE2"/>
    <w:rsid w:val="00E91BBC"/>
    <w:rsid w:val="00E9267E"/>
    <w:rsid w:val="00E92EE8"/>
    <w:rsid w:val="00E95220"/>
    <w:rsid w:val="00E95B5E"/>
    <w:rsid w:val="00E96B1D"/>
    <w:rsid w:val="00E97111"/>
    <w:rsid w:val="00E9723D"/>
    <w:rsid w:val="00E97737"/>
    <w:rsid w:val="00E97E32"/>
    <w:rsid w:val="00EA360B"/>
    <w:rsid w:val="00EA364D"/>
    <w:rsid w:val="00EA41F5"/>
    <w:rsid w:val="00EA4C07"/>
    <w:rsid w:val="00EA53F8"/>
    <w:rsid w:val="00EA5807"/>
    <w:rsid w:val="00EA5C9C"/>
    <w:rsid w:val="00EA6177"/>
    <w:rsid w:val="00EA6445"/>
    <w:rsid w:val="00EA7DB6"/>
    <w:rsid w:val="00EB06F7"/>
    <w:rsid w:val="00EB0986"/>
    <w:rsid w:val="00EB0E88"/>
    <w:rsid w:val="00EB28A2"/>
    <w:rsid w:val="00EB3089"/>
    <w:rsid w:val="00EB3D2E"/>
    <w:rsid w:val="00EB530B"/>
    <w:rsid w:val="00EB6611"/>
    <w:rsid w:val="00EB7F62"/>
    <w:rsid w:val="00EC084C"/>
    <w:rsid w:val="00EC37E4"/>
    <w:rsid w:val="00EC55F2"/>
    <w:rsid w:val="00EC61CD"/>
    <w:rsid w:val="00EC69A0"/>
    <w:rsid w:val="00EC6B0C"/>
    <w:rsid w:val="00ED0D1E"/>
    <w:rsid w:val="00ED17A5"/>
    <w:rsid w:val="00ED2A6A"/>
    <w:rsid w:val="00ED3266"/>
    <w:rsid w:val="00ED45B0"/>
    <w:rsid w:val="00EE033A"/>
    <w:rsid w:val="00EE05A7"/>
    <w:rsid w:val="00EE05CC"/>
    <w:rsid w:val="00EE0D09"/>
    <w:rsid w:val="00EE1B3B"/>
    <w:rsid w:val="00EE4401"/>
    <w:rsid w:val="00EE48F4"/>
    <w:rsid w:val="00EE50E9"/>
    <w:rsid w:val="00EF06A9"/>
    <w:rsid w:val="00EF10E1"/>
    <w:rsid w:val="00EF2798"/>
    <w:rsid w:val="00EF7181"/>
    <w:rsid w:val="00EF71F1"/>
    <w:rsid w:val="00EF7619"/>
    <w:rsid w:val="00EF7898"/>
    <w:rsid w:val="00F027DF"/>
    <w:rsid w:val="00F03613"/>
    <w:rsid w:val="00F03CA8"/>
    <w:rsid w:val="00F05623"/>
    <w:rsid w:val="00F05F84"/>
    <w:rsid w:val="00F06E24"/>
    <w:rsid w:val="00F07E36"/>
    <w:rsid w:val="00F11150"/>
    <w:rsid w:val="00F11F7E"/>
    <w:rsid w:val="00F12C78"/>
    <w:rsid w:val="00F134B0"/>
    <w:rsid w:val="00F1391A"/>
    <w:rsid w:val="00F13C4C"/>
    <w:rsid w:val="00F14A61"/>
    <w:rsid w:val="00F14C07"/>
    <w:rsid w:val="00F152EF"/>
    <w:rsid w:val="00F17736"/>
    <w:rsid w:val="00F20F78"/>
    <w:rsid w:val="00F21FBA"/>
    <w:rsid w:val="00F24EB0"/>
    <w:rsid w:val="00F25C70"/>
    <w:rsid w:val="00F263BC"/>
    <w:rsid w:val="00F26C39"/>
    <w:rsid w:val="00F26CC8"/>
    <w:rsid w:val="00F26E01"/>
    <w:rsid w:val="00F27F45"/>
    <w:rsid w:val="00F3028A"/>
    <w:rsid w:val="00F31AAE"/>
    <w:rsid w:val="00F32078"/>
    <w:rsid w:val="00F340B9"/>
    <w:rsid w:val="00F34493"/>
    <w:rsid w:val="00F34C9B"/>
    <w:rsid w:val="00F372F2"/>
    <w:rsid w:val="00F405A9"/>
    <w:rsid w:val="00F40A09"/>
    <w:rsid w:val="00F40C4C"/>
    <w:rsid w:val="00F43229"/>
    <w:rsid w:val="00F440D5"/>
    <w:rsid w:val="00F44636"/>
    <w:rsid w:val="00F4463A"/>
    <w:rsid w:val="00F45A85"/>
    <w:rsid w:val="00F46C80"/>
    <w:rsid w:val="00F5048A"/>
    <w:rsid w:val="00F5114C"/>
    <w:rsid w:val="00F52658"/>
    <w:rsid w:val="00F5284E"/>
    <w:rsid w:val="00F53F00"/>
    <w:rsid w:val="00F54990"/>
    <w:rsid w:val="00F55185"/>
    <w:rsid w:val="00F6093C"/>
    <w:rsid w:val="00F6098E"/>
    <w:rsid w:val="00F61503"/>
    <w:rsid w:val="00F63305"/>
    <w:rsid w:val="00F63B62"/>
    <w:rsid w:val="00F65E1D"/>
    <w:rsid w:val="00F66462"/>
    <w:rsid w:val="00F66F3F"/>
    <w:rsid w:val="00F67319"/>
    <w:rsid w:val="00F7008D"/>
    <w:rsid w:val="00F70D3B"/>
    <w:rsid w:val="00F70DC4"/>
    <w:rsid w:val="00F711F9"/>
    <w:rsid w:val="00F72ACC"/>
    <w:rsid w:val="00F73300"/>
    <w:rsid w:val="00F74175"/>
    <w:rsid w:val="00F74BCF"/>
    <w:rsid w:val="00F74C40"/>
    <w:rsid w:val="00F750DB"/>
    <w:rsid w:val="00F81857"/>
    <w:rsid w:val="00F82B10"/>
    <w:rsid w:val="00F83255"/>
    <w:rsid w:val="00F83D7C"/>
    <w:rsid w:val="00F86387"/>
    <w:rsid w:val="00F902D2"/>
    <w:rsid w:val="00F91603"/>
    <w:rsid w:val="00F91F02"/>
    <w:rsid w:val="00F930BD"/>
    <w:rsid w:val="00F95B2F"/>
    <w:rsid w:val="00F96E13"/>
    <w:rsid w:val="00FA0CE1"/>
    <w:rsid w:val="00FA2390"/>
    <w:rsid w:val="00FA3372"/>
    <w:rsid w:val="00FA42FE"/>
    <w:rsid w:val="00FA4A9A"/>
    <w:rsid w:val="00FA4B4D"/>
    <w:rsid w:val="00FA5C04"/>
    <w:rsid w:val="00FA7176"/>
    <w:rsid w:val="00FA7B98"/>
    <w:rsid w:val="00FA7C5D"/>
    <w:rsid w:val="00FB0479"/>
    <w:rsid w:val="00FB0C00"/>
    <w:rsid w:val="00FB145A"/>
    <w:rsid w:val="00FB1A56"/>
    <w:rsid w:val="00FB2F85"/>
    <w:rsid w:val="00FB3D97"/>
    <w:rsid w:val="00FB4A15"/>
    <w:rsid w:val="00FB4D32"/>
    <w:rsid w:val="00FB59EE"/>
    <w:rsid w:val="00FB72D1"/>
    <w:rsid w:val="00FC063D"/>
    <w:rsid w:val="00FC2208"/>
    <w:rsid w:val="00FC259F"/>
    <w:rsid w:val="00FC2E03"/>
    <w:rsid w:val="00FC3FB1"/>
    <w:rsid w:val="00FC472D"/>
    <w:rsid w:val="00FC4BA0"/>
    <w:rsid w:val="00FC4F20"/>
    <w:rsid w:val="00FC4FC2"/>
    <w:rsid w:val="00FC5469"/>
    <w:rsid w:val="00FC5661"/>
    <w:rsid w:val="00FC5DE2"/>
    <w:rsid w:val="00FC7A39"/>
    <w:rsid w:val="00FD37CA"/>
    <w:rsid w:val="00FD4504"/>
    <w:rsid w:val="00FD4B67"/>
    <w:rsid w:val="00FD4F1E"/>
    <w:rsid w:val="00FD73EA"/>
    <w:rsid w:val="00FE0DBC"/>
    <w:rsid w:val="00FE10C4"/>
    <w:rsid w:val="00FE1385"/>
    <w:rsid w:val="00FE141F"/>
    <w:rsid w:val="00FE39DB"/>
    <w:rsid w:val="00FE415A"/>
    <w:rsid w:val="00FE584A"/>
    <w:rsid w:val="00FE5F86"/>
    <w:rsid w:val="00FE6040"/>
    <w:rsid w:val="00FE68E2"/>
    <w:rsid w:val="00FE6B92"/>
    <w:rsid w:val="00FE6E46"/>
    <w:rsid w:val="00FE7022"/>
    <w:rsid w:val="00FF0731"/>
    <w:rsid w:val="00FF1951"/>
    <w:rsid w:val="00FF29D8"/>
    <w:rsid w:val="00FF3D84"/>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497"/>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C52497"/>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C52497"/>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C52497"/>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C52497"/>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C52497"/>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C52497"/>
    <w:pPr>
      <w:keepNext/>
      <w:keepLines/>
      <w:spacing w:before="240" w:after="80"/>
      <w:outlineLvl w:val="5"/>
    </w:pPr>
    <w:rPr>
      <w:i/>
      <w:color w:val="666666"/>
    </w:rPr>
  </w:style>
  <w:style w:type="character" w:default="1" w:styleId="DefaultParagraphFont">
    <w:name w:val="Default Paragraph Font"/>
    <w:uiPriority w:val="1"/>
    <w:semiHidden/>
    <w:unhideWhenUsed/>
    <w:rsid w:val="00C524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2497"/>
  </w:style>
  <w:style w:type="paragraph" w:styleId="Title">
    <w:name w:val="Title"/>
    <w:basedOn w:val="Normal"/>
    <w:next w:val="Normal"/>
    <w:link w:val="TitleChar"/>
    <w:uiPriority w:val="10"/>
    <w:qFormat/>
    <w:rsid w:val="00C52497"/>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C52497"/>
    <w:pPr>
      <w:keepNext/>
      <w:keepLines/>
      <w:spacing w:after="320"/>
    </w:pPr>
    <w:rPr>
      <w:color w:val="666666"/>
      <w:sz w:val="30"/>
      <w:szCs w:val="30"/>
    </w:rPr>
  </w:style>
  <w:style w:type="paragraph" w:styleId="ListParagraph">
    <w:name w:val="List Paragraph"/>
    <w:basedOn w:val="Normal"/>
    <w:uiPriority w:val="34"/>
    <w:qFormat/>
    <w:rsid w:val="00C52497"/>
    <w:pPr>
      <w:spacing w:before="0" w:line="276" w:lineRule="auto"/>
      <w:ind w:left="720"/>
      <w:contextualSpacing/>
    </w:pPr>
  </w:style>
  <w:style w:type="paragraph" w:styleId="Header">
    <w:name w:val="header"/>
    <w:basedOn w:val="Normal"/>
    <w:link w:val="HeaderChar"/>
    <w:uiPriority w:val="99"/>
    <w:unhideWhenUsed/>
    <w:rsid w:val="00C52497"/>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C52497"/>
    <w:rPr>
      <w:rFonts w:ascii="Calibri" w:hAnsi="Calibri"/>
      <w:sz w:val="24"/>
      <w:lang w:val="en-GB"/>
    </w:rPr>
  </w:style>
  <w:style w:type="paragraph" w:styleId="Footer">
    <w:name w:val="footer"/>
    <w:basedOn w:val="Normal"/>
    <w:link w:val="FooterChar"/>
    <w:uiPriority w:val="99"/>
    <w:unhideWhenUsed/>
    <w:rsid w:val="00C52497"/>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C52497"/>
    <w:rPr>
      <w:rFonts w:ascii="Calibri" w:hAnsi="Calibri"/>
      <w:sz w:val="24"/>
      <w:lang w:val="en-GB"/>
    </w:rPr>
  </w:style>
  <w:style w:type="paragraph" w:customStyle="1" w:styleId="Default">
    <w:name w:val="Default"/>
    <w:rsid w:val="00C52497"/>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C52497"/>
    <w:pPr>
      <w:keepNext/>
      <w:spacing w:before="280"/>
      <w:jc w:val="center"/>
    </w:pPr>
    <w:rPr>
      <w:b/>
      <w:szCs w:val="28"/>
    </w:rPr>
  </w:style>
  <w:style w:type="paragraph" w:customStyle="1" w:styleId="Music">
    <w:name w:val="Music"/>
    <w:aliases w:val="SFX,Action [ ]"/>
    <w:basedOn w:val="Normal"/>
    <w:next w:val="Normal"/>
    <w:autoRedefine/>
    <w:qFormat/>
    <w:rsid w:val="00C52497"/>
    <w:pPr>
      <w:ind w:left="567" w:right="567"/>
      <w:jc w:val="center"/>
    </w:pPr>
    <w:rPr>
      <w:b/>
      <w:bCs/>
      <w:szCs w:val="28"/>
    </w:rPr>
  </w:style>
  <w:style w:type="paragraph" w:customStyle="1" w:styleId="CopyrightNotice">
    <w:name w:val="Copyright Notice"/>
    <w:basedOn w:val="Normal"/>
    <w:qFormat/>
    <w:rsid w:val="00C52497"/>
    <w:pPr>
      <w:spacing w:before="280"/>
      <w:contextualSpacing/>
      <w:jc w:val="center"/>
    </w:pPr>
    <w:rPr>
      <w:bCs/>
      <w:szCs w:val="28"/>
    </w:rPr>
  </w:style>
  <w:style w:type="paragraph" w:customStyle="1" w:styleId="CharacterSounds">
    <w:name w:val="Character Sounds"/>
    <w:basedOn w:val="Music"/>
    <w:autoRedefine/>
    <w:qFormat/>
    <w:rsid w:val="00C52497"/>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C52497"/>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C52497"/>
    <w:pPr>
      <w:spacing w:before="0" w:line="276" w:lineRule="auto"/>
    </w:pPr>
  </w:style>
  <w:style w:type="paragraph" w:styleId="NormalWeb">
    <w:name w:val="Normal (Web)"/>
    <w:basedOn w:val="Normal"/>
    <w:uiPriority w:val="99"/>
    <w:semiHidden/>
    <w:unhideWhenUsed/>
    <w:rsid w:val="00FC3F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129319">
      <w:bodyDiv w:val="1"/>
      <w:marLeft w:val="0"/>
      <w:marRight w:val="0"/>
      <w:marTop w:val="0"/>
      <w:marBottom w:val="0"/>
      <w:divBdr>
        <w:top w:val="none" w:sz="0" w:space="0" w:color="auto"/>
        <w:left w:val="none" w:sz="0" w:space="0" w:color="auto"/>
        <w:bottom w:val="none" w:sz="0" w:space="0" w:color="auto"/>
        <w:right w:val="none" w:sz="0" w:space="0" w:color="auto"/>
      </w:divBdr>
    </w:div>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 w:id="1992713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E142F5-3D15-46EC-95EA-04BF1E680627}"/>
</file>

<file path=customXml/itemProps3.xml><?xml version="1.0" encoding="utf-8"?>
<ds:datastoreItem xmlns:ds="http://schemas.openxmlformats.org/officeDocument/2006/customXml" ds:itemID="{F8DA5B21-7331-4C54-A5AA-F30CC05AA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Magnus-Template.dotx</Template>
  <TotalTime>156</TotalTime>
  <Pages>20</Pages>
  <Words>2888</Words>
  <Characters>16463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93</cp:revision>
  <dcterms:created xsi:type="dcterms:W3CDTF">2022-02-19T14:46:00Z</dcterms:created>
  <dcterms:modified xsi:type="dcterms:W3CDTF">2022-02-23T16:22:00Z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