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675AE63F" w:rsidR="00BA1AAA" w:rsidRPr="00BA1AAA" w:rsidRDefault="002A7E33" w:rsidP="006F51FD">
      <w:pPr>
        <w:pStyle w:val="Title"/>
      </w:pPr>
      <w:r>
        <w:t>MAG</w:t>
      </w:r>
      <w:r w:rsidR="0041231A">
        <w:t xml:space="preserve"> </w:t>
      </w:r>
      <w:r>
        <w:t>1</w:t>
      </w:r>
      <w:r w:rsidR="00C1648D">
        <w:t>58</w:t>
      </w:r>
      <w:r w:rsidR="00BA1AAA">
        <w:t xml:space="preserve"> </w:t>
      </w:r>
      <w:r w:rsidR="00140529" w:rsidRPr="00140529">
        <w:t>—</w:t>
      </w:r>
      <w:r w:rsidR="000A1BED">
        <w:t xml:space="preserve"> </w:t>
      </w:r>
      <w:r w:rsidR="00CA0616">
        <w:t>Panopticon</w:t>
      </w:r>
    </w:p>
    <w:p w14:paraId="7CDB812F" w14:textId="77777777" w:rsidR="00AA59BD" w:rsidRDefault="00040E03" w:rsidP="00AA59BD">
      <w:pPr>
        <w:pStyle w:val="Heading1"/>
      </w:pPr>
      <w:r w:rsidRPr="007F6EB5">
        <w:t>Content Warnings</w:t>
      </w:r>
    </w:p>
    <w:p w14:paraId="56FA32A9" w14:textId="27CB5D4A" w:rsidR="005C13D8" w:rsidRPr="0049666B" w:rsidRDefault="005C13D8" w:rsidP="005C13D8">
      <w:pPr>
        <w:pStyle w:val="ListParagraph"/>
        <w:numPr>
          <w:ilvl w:val="0"/>
          <w:numId w:val="1"/>
        </w:numPr>
      </w:pPr>
      <w:r w:rsidRPr="0049666B">
        <w:t>Loud noises (including rock grinding) / static</w:t>
      </w:r>
    </w:p>
    <w:p w14:paraId="577663AC" w14:textId="3FC69A67" w:rsidR="005C13D8" w:rsidRPr="0049666B" w:rsidRDefault="005C13D8" w:rsidP="005C13D8">
      <w:pPr>
        <w:pStyle w:val="ListParagraph"/>
        <w:numPr>
          <w:ilvl w:val="0"/>
          <w:numId w:val="1"/>
        </w:numPr>
      </w:pPr>
      <w:r w:rsidRPr="0049666B">
        <w:t>Violence (gun / monstrous)</w:t>
      </w:r>
    </w:p>
    <w:p w14:paraId="73DA94FF" w14:textId="411E35F0" w:rsidR="005C13D8" w:rsidRPr="0049666B" w:rsidRDefault="005C13D8" w:rsidP="005C13D8">
      <w:pPr>
        <w:pStyle w:val="ListParagraph"/>
        <w:numPr>
          <w:ilvl w:val="0"/>
          <w:numId w:val="1"/>
        </w:numPr>
      </w:pPr>
      <w:r w:rsidRPr="0049666B">
        <w:t>Extended gunfire</w:t>
      </w:r>
    </w:p>
    <w:p w14:paraId="239300D6" w14:textId="3F080DD5" w:rsidR="005C13D8" w:rsidRPr="0049666B" w:rsidRDefault="005C13D8" w:rsidP="005C13D8">
      <w:pPr>
        <w:pStyle w:val="ListParagraph"/>
        <w:numPr>
          <w:ilvl w:val="0"/>
          <w:numId w:val="1"/>
        </w:numPr>
      </w:pPr>
      <w:r w:rsidRPr="0049666B">
        <w:t>Isolation</w:t>
      </w:r>
    </w:p>
    <w:p w14:paraId="2C731BB1" w14:textId="1279E5F3" w:rsidR="005C13D8" w:rsidRDefault="005C13D8" w:rsidP="005C13D8">
      <w:pPr>
        <w:pStyle w:val="ListParagraph"/>
        <w:numPr>
          <w:ilvl w:val="0"/>
          <w:numId w:val="1"/>
        </w:numPr>
      </w:pPr>
      <w:r w:rsidRPr="0049666B">
        <w:t>Murder / Death / Loss</w:t>
      </w:r>
    </w:p>
    <w:p w14:paraId="034F26E6" w14:textId="77777777" w:rsidR="00EA364D" w:rsidRDefault="00EA364D" w:rsidP="00EA364D"/>
    <w:p w14:paraId="1B709346" w14:textId="77777777" w:rsidR="00DE2F55" w:rsidRPr="005400FF" w:rsidRDefault="00DE2F55" w:rsidP="00DE2F55">
      <w:pPr>
        <w:pStyle w:val="Music"/>
      </w:pPr>
      <w:r>
        <w:t>[The Magnus Archives Theme – Intro]</w:t>
      </w:r>
    </w:p>
    <w:p w14:paraId="48CEAF0F" w14:textId="77777777" w:rsidR="00DE2F55" w:rsidRPr="005400FF" w:rsidRDefault="00DE2F55" w:rsidP="00DE2F55">
      <w:pPr>
        <w:pStyle w:val="Character"/>
      </w:pPr>
      <w:r>
        <w:t>JONATHAN SIMS</w:t>
      </w:r>
    </w:p>
    <w:p w14:paraId="3C1EA8FE" w14:textId="36696F00" w:rsidR="00DE2F55" w:rsidRDefault="00DE2F55" w:rsidP="00DE2F55">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rsidR="005C13D8">
        <w:t>fifty</w:t>
      </w:r>
      <w:r>
        <w:t>-</w:t>
      </w:r>
      <w:r w:rsidR="005C13D8">
        <w:t>eight</w:t>
      </w:r>
      <w:r w:rsidRPr="00CB1CE6">
        <w:t>:</w:t>
      </w:r>
      <w:r>
        <w:t xml:space="preserve"> </w:t>
      </w:r>
      <w:r w:rsidRPr="00CB1CE6">
        <w:t>"</w:t>
      </w:r>
      <w:r w:rsidR="005C13D8">
        <w:t>Panopticon</w:t>
      </w:r>
      <w:r>
        <w:t>.</w:t>
      </w:r>
      <w:r w:rsidRPr="00CB1CE6">
        <w:t>"</w:t>
      </w:r>
    </w:p>
    <w:p w14:paraId="04ADD27C" w14:textId="7F45EA3E" w:rsidR="00DE2F55" w:rsidRDefault="00DE2F55" w:rsidP="00DE2F55">
      <w:pPr>
        <w:pStyle w:val="Music"/>
      </w:pPr>
      <w:r>
        <w:t>[T</w:t>
      </w:r>
      <w:r w:rsidRPr="00E76589">
        <w:t xml:space="preserve">heme </w:t>
      </w:r>
      <w:r>
        <w:t>finishes]</w:t>
      </w:r>
    </w:p>
    <w:p w14:paraId="01313872" w14:textId="772C971B" w:rsidR="00E101A4" w:rsidRDefault="00E101A4" w:rsidP="00EA364D">
      <w:pPr>
        <w:pStyle w:val="Music"/>
      </w:pPr>
      <w:r w:rsidRPr="00A763D6">
        <w:t>[</w:t>
      </w:r>
      <w:r w:rsidR="00EA364D">
        <w:t>Tape click on</w:t>
      </w:r>
      <w:r w:rsidRPr="00A763D6">
        <w:t>]</w:t>
      </w:r>
    </w:p>
    <w:p w14:paraId="50D364F3" w14:textId="1C5F2D1A" w:rsidR="00D263CB" w:rsidRDefault="00D263CB" w:rsidP="00D263CB">
      <w:pPr>
        <w:pStyle w:val="Music"/>
      </w:pPr>
      <w:r>
        <w:t xml:space="preserve">[Footsteps </w:t>
      </w:r>
      <w:r w:rsidR="004315CF">
        <w:t>as Peter and Martin walk</w:t>
      </w:r>
      <w:r w:rsidR="005B3441">
        <w:t xml:space="preserve"> in an echoing tunnel</w:t>
      </w:r>
      <w:r>
        <w:t>]</w:t>
      </w:r>
    </w:p>
    <w:p w14:paraId="62C1BDEA" w14:textId="2C5867AD" w:rsidR="00D263CB" w:rsidRDefault="00D263CB" w:rsidP="00D263CB">
      <w:pPr>
        <w:pStyle w:val="Music"/>
      </w:pPr>
      <w:r>
        <w:t>[Faint sound of the Lonely (Peter’s) static]</w:t>
      </w:r>
    </w:p>
    <w:p w14:paraId="568E3116" w14:textId="00699B76" w:rsidR="004315CF" w:rsidRPr="004315CF" w:rsidRDefault="004315CF" w:rsidP="004315CF">
      <w:pPr>
        <w:pStyle w:val="Music"/>
      </w:pPr>
      <w:r>
        <w:t xml:space="preserve">[They stop </w:t>
      </w:r>
      <w:r w:rsidR="003D5C27">
        <w:t>walking</w:t>
      </w:r>
      <w:r>
        <w:t>]</w:t>
      </w:r>
    </w:p>
    <w:p w14:paraId="3CF8E4EE" w14:textId="5ED86028" w:rsidR="0080652B" w:rsidRPr="00A847CC" w:rsidRDefault="00BD6D9B" w:rsidP="00BD6D9B">
      <w:pPr>
        <w:pStyle w:val="CharacterSounds"/>
      </w:pPr>
      <w:r>
        <w:t>(</w:t>
      </w:r>
      <w:r w:rsidR="0080652B" w:rsidRPr="00A847CC">
        <w:t>Martin makes an agitated sound</w:t>
      </w:r>
      <w:r>
        <w:t>)</w:t>
      </w:r>
    </w:p>
    <w:p w14:paraId="3373578D" w14:textId="77777777" w:rsidR="0080652B" w:rsidRPr="00A847CC" w:rsidRDefault="0080652B" w:rsidP="005C13D8">
      <w:pPr>
        <w:pStyle w:val="Character"/>
      </w:pPr>
      <w:r w:rsidRPr="00A847CC">
        <w:t>PETER</w:t>
      </w:r>
    </w:p>
    <w:p w14:paraId="6AF294EF" w14:textId="77777777" w:rsidR="0080652B" w:rsidRPr="00A847CC" w:rsidRDefault="0080652B" w:rsidP="0080652B">
      <w:r w:rsidRPr="00A847CC">
        <w:t>Is everything alright, Martin?</w:t>
      </w:r>
    </w:p>
    <w:p w14:paraId="7748976C" w14:textId="77777777" w:rsidR="0080652B" w:rsidRPr="00A847CC" w:rsidRDefault="0080652B" w:rsidP="005C13D8">
      <w:pPr>
        <w:pStyle w:val="Character"/>
      </w:pPr>
      <w:r w:rsidRPr="00A847CC">
        <w:lastRenderedPageBreak/>
        <w:t>MARTIN</w:t>
      </w:r>
    </w:p>
    <w:p w14:paraId="36E5FB27" w14:textId="77777777" w:rsidR="0080652B" w:rsidRPr="00A847CC" w:rsidRDefault="0080652B" w:rsidP="0080652B">
      <w:r w:rsidRPr="00A847CC">
        <w:t>It's fine. Don't particularly like it down here.</w:t>
      </w:r>
    </w:p>
    <w:p w14:paraId="2FE0D6D1" w14:textId="77777777" w:rsidR="0080652B" w:rsidRPr="00A847CC" w:rsidRDefault="0080652B" w:rsidP="005C13D8">
      <w:pPr>
        <w:pStyle w:val="Character"/>
      </w:pPr>
      <w:r w:rsidRPr="00A847CC">
        <w:t>PETER</w:t>
      </w:r>
    </w:p>
    <w:p w14:paraId="5F9DECFC" w14:textId="77777777" w:rsidR="0080652B" w:rsidRPr="00A847CC" w:rsidRDefault="0080652B" w:rsidP="0080652B">
      <w:r w:rsidRPr="00A847CC">
        <w:t>Ah, yes, of course. Hard to trust the doors, I imagine.</w:t>
      </w:r>
    </w:p>
    <w:p w14:paraId="48997050" w14:textId="77777777" w:rsidR="0080652B" w:rsidRPr="00A847CC" w:rsidRDefault="0080652B" w:rsidP="005C13D8">
      <w:pPr>
        <w:pStyle w:val="Character"/>
      </w:pPr>
      <w:r w:rsidRPr="00A847CC">
        <w:t>MARTIN</w:t>
      </w:r>
    </w:p>
    <w:p w14:paraId="41769510" w14:textId="77777777" w:rsidR="0080652B" w:rsidRPr="00A847CC" w:rsidRDefault="0080652B" w:rsidP="0080652B">
      <w:r w:rsidRPr="006C6EC5">
        <w:rPr>
          <w:b/>
          <w:bCs/>
        </w:rPr>
        <w:t>(Wry chuckle)</w:t>
      </w:r>
      <w:r w:rsidRPr="00A847CC">
        <w:t> Yeah, well, everyone else seems to these days, so...</w:t>
      </w:r>
    </w:p>
    <w:p w14:paraId="7D416525" w14:textId="77777777" w:rsidR="0080652B" w:rsidRPr="00A847CC" w:rsidRDefault="0080652B" w:rsidP="005C13D8">
      <w:pPr>
        <w:pStyle w:val="Character"/>
      </w:pPr>
      <w:r w:rsidRPr="00A847CC">
        <w:t>PETER</w:t>
      </w:r>
    </w:p>
    <w:p w14:paraId="50D23094" w14:textId="3CA62A2C" w:rsidR="0080652B" w:rsidRPr="00A847CC" w:rsidRDefault="0080652B" w:rsidP="0080652B">
      <w:r w:rsidRPr="00A847CC">
        <w:t>But she's still the same corridors, I suppose. I'm sure... what was his name... Tim! Tim w</w:t>
      </w:r>
      <w:r w:rsidR="006C6EC5" w:rsidRPr="006C6EC5">
        <w:t>—</w:t>
      </w:r>
    </w:p>
    <w:p w14:paraId="2A9E8C96" w14:textId="77777777" w:rsidR="0080652B" w:rsidRPr="00A847CC" w:rsidRDefault="0080652B" w:rsidP="00A829A5">
      <w:pPr>
        <w:pStyle w:val="Character"/>
      </w:pPr>
      <w:r w:rsidRPr="00A847CC">
        <w:t>MARTIN</w:t>
      </w:r>
    </w:p>
    <w:p w14:paraId="1F8422C6" w14:textId="77777777" w:rsidR="0080652B" w:rsidRPr="00A847CC" w:rsidRDefault="0080652B" w:rsidP="0080652B">
      <w:r w:rsidRPr="006C6EC5">
        <w:rPr>
          <w:b/>
          <w:bCs/>
        </w:rPr>
        <w:t>(Interrupting)</w:t>
      </w:r>
      <w:r w:rsidRPr="00A847CC">
        <w:t> I would </w:t>
      </w:r>
      <w:r w:rsidRPr="00A847CC">
        <w:rPr>
          <w:i/>
          <w:iCs/>
        </w:rPr>
        <w:t>really</w:t>
      </w:r>
      <w:r w:rsidRPr="00A847CC">
        <w:t>. Rather not talk about it, Peter.</w:t>
      </w:r>
    </w:p>
    <w:p w14:paraId="2B36B5F6" w14:textId="77777777" w:rsidR="0080652B" w:rsidRPr="00A847CC" w:rsidRDefault="0080652B" w:rsidP="00A829A5">
      <w:pPr>
        <w:pStyle w:val="Character"/>
      </w:pPr>
      <w:r w:rsidRPr="00A847CC">
        <w:t>PETER</w:t>
      </w:r>
    </w:p>
    <w:p w14:paraId="6CEF6266" w14:textId="77777777" w:rsidR="0080652B" w:rsidRPr="00A847CC" w:rsidRDefault="0080652B" w:rsidP="0080652B">
      <w:r w:rsidRPr="00A847CC">
        <w:t>Very well. This way.</w:t>
      </w:r>
    </w:p>
    <w:p w14:paraId="369EE08F" w14:textId="31628A17" w:rsidR="0080652B" w:rsidRDefault="0080652B" w:rsidP="006C6EC5">
      <w:pPr>
        <w:pStyle w:val="Music"/>
      </w:pPr>
      <w:r w:rsidRPr="00A847CC">
        <w:t>[</w:t>
      </w:r>
      <w:r w:rsidR="004315CF">
        <w:t>They start walking again</w:t>
      </w:r>
      <w:r w:rsidRPr="00A847CC">
        <w:t>]</w:t>
      </w:r>
    </w:p>
    <w:p w14:paraId="686C433E" w14:textId="641F78B7" w:rsidR="006C6EC5" w:rsidRPr="006C6EC5" w:rsidRDefault="006C6EC5" w:rsidP="006C6EC5">
      <w:pPr>
        <w:rPr>
          <w:b/>
          <w:bCs/>
        </w:rPr>
      </w:pPr>
      <w:r w:rsidRPr="006C6EC5">
        <w:rPr>
          <w:b/>
          <w:bCs/>
        </w:rPr>
        <w:t>(Beat)</w:t>
      </w:r>
    </w:p>
    <w:p w14:paraId="0819B162" w14:textId="77777777" w:rsidR="0080652B" w:rsidRPr="00A847CC" w:rsidRDefault="0080652B" w:rsidP="00A829A5">
      <w:pPr>
        <w:pStyle w:val="Character"/>
      </w:pPr>
      <w:r w:rsidRPr="00A847CC">
        <w:t>MARTIN</w:t>
      </w:r>
    </w:p>
    <w:p w14:paraId="5CB6B180" w14:textId="14D0D749" w:rsidR="0080652B" w:rsidRPr="00A847CC" w:rsidRDefault="006C6EC5" w:rsidP="0080652B">
      <w:r>
        <w:t>Look, a</w:t>
      </w:r>
      <w:r w:rsidR="0080652B" w:rsidRPr="00A847CC">
        <w:t>re you </w:t>
      </w:r>
      <w:r w:rsidR="0080652B" w:rsidRPr="00A847CC">
        <w:rPr>
          <w:i/>
          <w:iCs/>
        </w:rPr>
        <w:t>sure</w:t>
      </w:r>
      <w:r w:rsidR="0080652B" w:rsidRPr="00A847CC">
        <w:t> about that map? I'm pretty certain the tunnels change.</w:t>
      </w:r>
    </w:p>
    <w:p w14:paraId="67C45E7A" w14:textId="77777777" w:rsidR="0080652B" w:rsidRPr="00A847CC" w:rsidRDefault="0080652B" w:rsidP="00A829A5">
      <w:pPr>
        <w:pStyle w:val="Character"/>
      </w:pPr>
      <w:r w:rsidRPr="00A847CC">
        <w:t>PETER</w:t>
      </w:r>
    </w:p>
    <w:p w14:paraId="73696C7F" w14:textId="77777777" w:rsidR="0080652B" w:rsidRPr="00A847CC" w:rsidRDefault="0080652B" w:rsidP="0080652B">
      <w:r w:rsidRPr="00A847CC">
        <w:t>Oh, don't worry about that. Ink's practically still wet. Not to mention, if they do change, well... I happen to have something that will change them back.</w:t>
      </w:r>
    </w:p>
    <w:p w14:paraId="2E743FD8" w14:textId="67B39375" w:rsidR="0080652B" w:rsidRPr="00A847CC" w:rsidRDefault="0080652B" w:rsidP="006C6EC5">
      <w:pPr>
        <w:pStyle w:val="Music"/>
      </w:pPr>
      <w:r w:rsidRPr="00A847CC">
        <w:lastRenderedPageBreak/>
        <w:t>[</w:t>
      </w:r>
      <w:r w:rsidR="00D263CB" w:rsidRPr="00A847CC">
        <w:t>Rustling</w:t>
      </w:r>
      <w:r w:rsidRPr="00A847CC">
        <w:t>]</w:t>
      </w:r>
    </w:p>
    <w:p w14:paraId="3CC2171D" w14:textId="77777777" w:rsidR="0080652B" w:rsidRPr="00A847CC" w:rsidRDefault="0080652B" w:rsidP="00A829A5">
      <w:pPr>
        <w:pStyle w:val="Character"/>
      </w:pPr>
      <w:r w:rsidRPr="00A847CC">
        <w:t>MARTIN</w:t>
      </w:r>
    </w:p>
    <w:p w14:paraId="7CFD7E9C" w14:textId="77777777" w:rsidR="0080652B" w:rsidRPr="00A847CC" w:rsidRDefault="0080652B" w:rsidP="0080652B">
      <w:r w:rsidRPr="00A847CC">
        <w:t>That's a Leitner.</w:t>
      </w:r>
    </w:p>
    <w:p w14:paraId="23EF2707" w14:textId="77777777" w:rsidR="0080652B" w:rsidRPr="00A847CC" w:rsidRDefault="0080652B" w:rsidP="00A829A5">
      <w:pPr>
        <w:pStyle w:val="Character"/>
      </w:pPr>
      <w:r w:rsidRPr="00A847CC">
        <w:t>PETER</w:t>
      </w:r>
    </w:p>
    <w:p w14:paraId="28B8F0DD" w14:textId="77777777" w:rsidR="0080652B" w:rsidRPr="00A847CC" w:rsidRDefault="0080652B" w:rsidP="0080652B">
      <w:r w:rsidRPr="00A847CC">
        <w:t>It is!</w:t>
      </w:r>
    </w:p>
    <w:p w14:paraId="59FD2666" w14:textId="77777777" w:rsidR="0080652B" w:rsidRPr="00A847CC" w:rsidRDefault="0080652B" w:rsidP="00A829A5">
      <w:pPr>
        <w:pStyle w:val="Character"/>
      </w:pPr>
      <w:r w:rsidRPr="00A847CC">
        <w:t>MARTIN</w:t>
      </w:r>
    </w:p>
    <w:p w14:paraId="5FB70845" w14:textId="77777777" w:rsidR="0080652B" w:rsidRPr="00A847CC" w:rsidRDefault="0080652B" w:rsidP="0080652B">
      <w:r w:rsidRPr="00A847CC">
        <w:t>And the, um... the blood on it?</w:t>
      </w:r>
    </w:p>
    <w:p w14:paraId="0BC52A84" w14:textId="77777777" w:rsidR="0080652B" w:rsidRPr="00A847CC" w:rsidRDefault="0080652B" w:rsidP="00A829A5">
      <w:pPr>
        <w:pStyle w:val="Character"/>
      </w:pPr>
      <w:r w:rsidRPr="00A847CC">
        <w:t>PETER</w:t>
      </w:r>
    </w:p>
    <w:p w14:paraId="25FCCF90" w14:textId="77777777" w:rsidR="0080652B" w:rsidRPr="00A847CC" w:rsidRDefault="0080652B" w:rsidP="0080652B">
      <w:r w:rsidRPr="006C6EC5">
        <w:rPr>
          <w:b/>
          <w:bCs/>
        </w:rPr>
        <w:t>(Cheerfully)</w:t>
      </w:r>
      <w:r w:rsidRPr="00A847CC">
        <w:t> That's Leitner too!</w:t>
      </w:r>
    </w:p>
    <w:p w14:paraId="6EB39755" w14:textId="77777777" w:rsidR="0080652B" w:rsidRPr="00A847CC" w:rsidRDefault="0080652B" w:rsidP="00A829A5">
      <w:pPr>
        <w:pStyle w:val="Character"/>
      </w:pPr>
      <w:r w:rsidRPr="00A847CC">
        <w:t>MARTIN</w:t>
      </w:r>
    </w:p>
    <w:p w14:paraId="7AC197C7" w14:textId="77777777" w:rsidR="0080652B" w:rsidRPr="00A847CC" w:rsidRDefault="0080652B" w:rsidP="0080652B">
      <w:r w:rsidRPr="006C6EC5">
        <w:rPr>
          <w:b/>
          <w:bCs/>
        </w:rPr>
        <w:t>(Apprehensively)</w:t>
      </w:r>
      <w:r w:rsidRPr="00A847CC">
        <w:t> ...Riiight.</w:t>
      </w:r>
    </w:p>
    <w:p w14:paraId="6FE8AFE4" w14:textId="77777777" w:rsidR="0080652B" w:rsidRPr="00A847CC" w:rsidRDefault="0080652B" w:rsidP="00A829A5">
      <w:pPr>
        <w:pStyle w:val="Character"/>
      </w:pPr>
      <w:r w:rsidRPr="00A847CC">
        <w:t>PETER</w:t>
      </w:r>
    </w:p>
    <w:p w14:paraId="4CB0AEBF" w14:textId="77777777" w:rsidR="0080652B" w:rsidRPr="00A847CC" w:rsidRDefault="0080652B" w:rsidP="0080652B">
      <w:r w:rsidRPr="00A847CC">
        <w:t>Do you want to see how it works?</w:t>
      </w:r>
    </w:p>
    <w:p w14:paraId="312CA509" w14:textId="77777777" w:rsidR="0080652B" w:rsidRPr="00A847CC" w:rsidRDefault="0080652B" w:rsidP="00A829A5">
      <w:pPr>
        <w:pStyle w:val="Character"/>
      </w:pPr>
      <w:r w:rsidRPr="00A847CC">
        <w:t>MARTIN</w:t>
      </w:r>
    </w:p>
    <w:p w14:paraId="18C42755" w14:textId="6A7B8840" w:rsidR="0080652B" w:rsidRPr="00A847CC" w:rsidRDefault="0080652B" w:rsidP="0080652B">
      <w:r w:rsidRPr="00A847CC">
        <w:t>No, no, I'd really rather you didn't</w:t>
      </w:r>
      <w:r w:rsidR="002A5972" w:rsidRPr="002A5972">
        <w:t>—</w:t>
      </w:r>
    </w:p>
    <w:p w14:paraId="3825B249" w14:textId="77777777" w:rsidR="0080652B" w:rsidRPr="00A847CC" w:rsidRDefault="0080652B" w:rsidP="00A829A5">
      <w:pPr>
        <w:pStyle w:val="Character"/>
      </w:pPr>
      <w:r w:rsidRPr="00A847CC">
        <w:t>PETER</w:t>
      </w:r>
    </w:p>
    <w:p w14:paraId="19355C29" w14:textId="387D65E8" w:rsidR="0080652B" w:rsidRDefault="0080652B" w:rsidP="0080652B">
      <w:r w:rsidRPr="00A847CC">
        <w:t>No, I insist! Watch.</w:t>
      </w:r>
    </w:p>
    <w:p w14:paraId="3DBB418F" w14:textId="17444FE0" w:rsidR="006A0FC5" w:rsidRDefault="006A0FC5" w:rsidP="006A0FC5">
      <w:pPr>
        <w:pStyle w:val="Music"/>
      </w:pPr>
      <w:r>
        <w:t>[They stop walking]</w:t>
      </w:r>
    </w:p>
    <w:p w14:paraId="53BE4D5B" w14:textId="2B8CBB57" w:rsidR="00D263CB" w:rsidRPr="00D263CB" w:rsidRDefault="00D263CB" w:rsidP="0080652B">
      <w:pPr>
        <w:rPr>
          <w:b/>
          <w:bCs/>
        </w:rPr>
      </w:pPr>
      <w:r w:rsidRPr="00D263CB">
        <w:rPr>
          <w:b/>
          <w:bCs/>
        </w:rPr>
        <w:t>(</w:t>
      </w:r>
      <w:r>
        <w:rPr>
          <w:b/>
          <w:bCs/>
        </w:rPr>
        <w:t xml:space="preserve">Long </w:t>
      </w:r>
      <w:r w:rsidR="00A41C56">
        <w:rPr>
          <w:b/>
          <w:bCs/>
        </w:rPr>
        <w:t>b</w:t>
      </w:r>
      <w:r w:rsidRPr="00D263CB">
        <w:rPr>
          <w:b/>
          <w:bCs/>
        </w:rPr>
        <w:t>eat</w:t>
      </w:r>
      <w:r w:rsidR="00A41C56">
        <w:rPr>
          <w:b/>
          <w:bCs/>
        </w:rPr>
        <w:t xml:space="preserve"> with no </w:t>
      </w:r>
      <w:r w:rsidR="003F44F3">
        <w:rPr>
          <w:b/>
          <w:bCs/>
        </w:rPr>
        <w:t>additional sounds</w:t>
      </w:r>
      <w:r w:rsidRPr="00D263CB">
        <w:rPr>
          <w:b/>
          <w:bCs/>
        </w:rPr>
        <w:t>)</w:t>
      </w:r>
    </w:p>
    <w:p w14:paraId="11813A6D" w14:textId="77777777" w:rsidR="0080652B" w:rsidRPr="00A847CC" w:rsidRDefault="0080652B" w:rsidP="00A829A5">
      <w:pPr>
        <w:pStyle w:val="Character"/>
      </w:pPr>
      <w:r w:rsidRPr="00A847CC">
        <w:lastRenderedPageBreak/>
        <w:t>MARTIN</w:t>
      </w:r>
    </w:p>
    <w:p w14:paraId="25AB2FE8" w14:textId="77777777" w:rsidR="0080652B" w:rsidRPr="00A847CC" w:rsidRDefault="0080652B" w:rsidP="0080652B">
      <w:r w:rsidRPr="000810BC">
        <w:rPr>
          <w:b/>
          <w:bCs/>
        </w:rPr>
        <w:t>(Wryly sarcastic)</w:t>
      </w:r>
      <w:r w:rsidRPr="00A847CC">
        <w:t> Very impressive.</w:t>
      </w:r>
    </w:p>
    <w:p w14:paraId="3359959F" w14:textId="77777777" w:rsidR="0080652B" w:rsidRPr="00A847CC" w:rsidRDefault="0080652B" w:rsidP="00A829A5">
      <w:pPr>
        <w:pStyle w:val="Character"/>
      </w:pPr>
      <w:r w:rsidRPr="00A847CC">
        <w:t>PETER</w:t>
      </w:r>
    </w:p>
    <w:p w14:paraId="0ECDD366" w14:textId="06D8A5D5" w:rsidR="0080652B" w:rsidRDefault="0080652B" w:rsidP="0080652B">
      <w:r w:rsidRPr="00A847CC">
        <w:t>I'm reading. Shush.</w:t>
      </w:r>
    </w:p>
    <w:p w14:paraId="405E813E" w14:textId="4E164920" w:rsidR="004315CF" w:rsidRPr="004315CF" w:rsidRDefault="004315CF" w:rsidP="0080652B">
      <w:pPr>
        <w:rPr>
          <w:b/>
          <w:bCs/>
        </w:rPr>
      </w:pPr>
      <w:r w:rsidRPr="004315CF">
        <w:rPr>
          <w:b/>
          <w:bCs/>
        </w:rPr>
        <w:t>(Beat)</w:t>
      </w:r>
    </w:p>
    <w:p w14:paraId="0933B358" w14:textId="20F646E5" w:rsidR="0080652B" w:rsidRPr="00A847CC" w:rsidRDefault="0080652B" w:rsidP="000810BC">
      <w:pPr>
        <w:pStyle w:val="Music"/>
      </w:pPr>
      <w:r w:rsidRPr="00A847CC">
        <w:t>[</w:t>
      </w:r>
      <w:r w:rsidR="004315CF">
        <w:t>F</w:t>
      </w:r>
      <w:r w:rsidRPr="00A847CC">
        <w:t xml:space="preserve">aint </w:t>
      </w:r>
      <w:r w:rsidR="006A0FC5">
        <w:t>stone sliding and brick movement that gets louder]</w:t>
      </w:r>
    </w:p>
    <w:p w14:paraId="1F73EECB" w14:textId="77777777" w:rsidR="0080652B" w:rsidRPr="00A847CC" w:rsidRDefault="0080652B" w:rsidP="00A829A5">
      <w:pPr>
        <w:pStyle w:val="Character"/>
      </w:pPr>
      <w:r w:rsidRPr="00A847CC">
        <w:t>MARTIN</w:t>
      </w:r>
    </w:p>
    <w:p w14:paraId="20A97C57" w14:textId="21F3B938" w:rsidR="000810BC" w:rsidRPr="00A847CC" w:rsidRDefault="000810BC" w:rsidP="006A0FC5">
      <w:r>
        <w:t>P-</w:t>
      </w:r>
      <w:r w:rsidR="0080652B" w:rsidRPr="00A847CC">
        <w:t>Peter. Peter, there's a... Peter, I think there's something in there.</w:t>
      </w:r>
    </w:p>
    <w:p w14:paraId="3CEFC80A" w14:textId="77777777" w:rsidR="0080652B" w:rsidRPr="00A847CC" w:rsidRDefault="0080652B" w:rsidP="00A829A5">
      <w:pPr>
        <w:pStyle w:val="Character"/>
      </w:pPr>
      <w:r w:rsidRPr="00A847CC">
        <w:t>PETER</w:t>
      </w:r>
    </w:p>
    <w:p w14:paraId="55DA0B96" w14:textId="77777777" w:rsidR="0080652B" w:rsidRPr="00A847CC" w:rsidRDefault="0080652B" w:rsidP="0080652B">
      <w:r w:rsidRPr="00A847CC">
        <w:t>Mm-hmm. I'd stay quiet if I were you.</w:t>
      </w:r>
    </w:p>
    <w:p w14:paraId="3208A7C6" w14:textId="536DD840" w:rsidR="006A0FC5" w:rsidRDefault="0080652B" w:rsidP="006A0FC5">
      <w:pPr>
        <w:pStyle w:val="Music"/>
      </w:pPr>
      <w:r w:rsidRPr="00A847CC">
        <w:t>[</w:t>
      </w:r>
      <w:r w:rsidR="006A0FC5">
        <w:t xml:space="preserve">The stone and bricks </w:t>
      </w:r>
      <w:r w:rsidR="00831230">
        <w:t>movement crescendos with rubble going everywhere as Not-Sasha is released</w:t>
      </w:r>
      <w:r w:rsidR="006A0FC5">
        <w:t>]</w:t>
      </w:r>
    </w:p>
    <w:p w14:paraId="654712BF" w14:textId="5B667730" w:rsidR="009556B6" w:rsidRPr="00A847CC" w:rsidRDefault="006A0FC5" w:rsidP="006A0FC5">
      <w:pPr>
        <w:pStyle w:val="CharacterSounds"/>
      </w:pPr>
      <w:r>
        <w:t>(</w:t>
      </w:r>
      <w:r w:rsidR="0080652B">
        <w:t>N</w:t>
      </w:r>
      <w:r w:rsidR="0080652B" w:rsidRPr="00A847CC">
        <w:t>ot-</w:t>
      </w:r>
      <w:r w:rsidR="0080652B">
        <w:t>S</w:t>
      </w:r>
      <w:r w:rsidR="0080652B" w:rsidRPr="00A847CC">
        <w:t>asha enters with a distorted scream</w:t>
      </w:r>
      <w:r>
        <w:t xml:space="preserve"> then some</w:t>
      </w:r>
      <w:r w:rsidR="0080652B" w:rsidRPr="00A847CC">
        <w:t xml:space="preserve"> ragged gasps</w:t>
      </w:r>
      <w:r w:rsidR="009556B6">
        <w:t>; its voice is distorted through the rest of the episode</w:t>
      </w:r>
      <w:r>
        <w:t>)</w:t>
      </w:r>
    </w:p>
    <w:p w14:paraId="4E7EE11E" w14:textId="77777777" w:rsidR="0080652B" w:rsidRPr="00A847CC" w:rsidRDefault="0080652B" w:rsidP="00A829A5">
      <w:pPr>
        <w:pStyle w:val="Character"/>
      </w:pPr>
      <w:r w:rsidRPr="00A847CC">
        <w:t>NOT-SASHA</w:t>
      </w:r>
    </w:p>
    <w:p w14:paraId="748F1656" w14:textId="77777777" w:rsidR="0080652B" w:rsidRPr="00A847CC" w:rsidRDefault="0080652B" w:rsidP="0080652B">
      <w:r w:rsidRPr="00A847CC">
        <w:t>So you finally decided to let me out, John? </w:t>
      </w:r>
      <w:r w:rsidRPr="00534F25">
        <w:rPr>
          <w:b/>
          <w:bCs/>
        </w:rPr>
        <w:t>(Calling)</w:t>
      </w:r>
      <w:r w:rsidRPr="00A847CC">
        <w:t> Jooooohn?</w:t>
      </w:r>
    </w:p>
    <w:p w14:paraId="76D26DB8" w14:textId="08432955" w:rsidR="00534F25" w:rsidRPr="00534F25" w:rsidRDefault="00534F25" w:rsidP="0080652B">
      <w:pPr>
        <w:rPr>
          <w:b/>
          <w:bCs/>
        </w:rPr>
      </w:pPr>
      <w:r w:rsidRPr="00534F25">
        <w:rPr>
          <w:b/>
          <w:bCs/>
        </w:rPr>
        <w:t>(Beat)</w:t>
      </w:r>
    </w:p>
    <w:p w14:paraId="3058C44C" w14:textId="788A9065" w:rsidR="0080652B" w:rsidRPr="00A847CC" w:rsidRDefault="0080652B" w:rsidP="0080652B">
      <w:r w:rsidRPr="00A847CC">
        <w:t>Who's there?</w:t>
      </w:r>
    </w:p>
    <w:p w14:paraId="472391A8" w14:textId="69488446" w:rsidR="0080652B" w:rsidRPr="00734D5D" w:rsidRDefault="00534F25" w:rsidP="00EA4010">
      <w:pPr>
        <w:pStyle w:val="CharacterSounds"/>
      </w:pPr>
      <w:r>
        <w:t>(</w:t>
      </w:r>
      <w:r w:rsidR="0080652B" w:rsidRPr="00A847CC">
        <w:t>Martin's terrified breathing can be heard</w:t>
      </w:r>
      <w:r>
        <w:t>)</w:t>
      </w:r>
    </w:p>
    <w:p w14:paraId="3A97A7BC" w14:textId="77777777" w:rsidR="0080652B" w:rsidRPr="00A847CC" w:rsidRDefault="0080652B" w:rsidP="0080652B">
      <w:r w:rsidRPr="00A847CC">
        <w:t>Who let me out?</w:t>
      </w:r>
    </w:p>
    <w:p w14:paraId="670A98A2" w14:textId="1E076EA3" w:rsidR="0080652B" w:rsidRDefault="0080652B" w:rsidP="0080652B">
      <w:r w:rsidRPr="00A847CC">
        <w:t>Don't be shy... I just want to say thank you.</w:t>
      </w:r>
    </w:p>
    <w:p w14:paraId="1E2C2AB3" w14:textId="1370E2AA" w:rsidR="00EA4010" w:rsidRPr="00EA4010" w:rsidRDefault="00EA4010" w:rsidP="0080652B">
      <w:pPr>
        <w:rPr>
          <w:b/>
          <w:bCs/>
        </w:rPr>
      </w:pPr>
      <w:r w:rsidRPr="00EA4010">
        <w:rPr>
          <w:b/>
          <w:bCs/>
        </w:rPr>
        <w:lastRenderedPageBreak/>
        <w:t>(Beat)</w:t>
      </w:r>
    </w:p>
    <w:p w14:paraId="1C8E67AE" w14:textId="33C3AA9F" w:rsidR="0080652B" w:rsidRDefault="0080652B" w:rsidP="0080652B">
      <w:r w:rsidRPr="00A847CC">
        <w:t>...alright, have it your way. Now if you'll excuse me... I have some unfinished business.</w:t>
      </w:r>
    </w:p>
    <w:p w14:paraId="74755D8A" w14:textId="02EA37D8" w:rsidR="00831230" w:rsidRPr="00A847CC" w:rsidRDefault="00831230" w:rsidP="00831230">
      <w:pPr>
        <w:pStyle w:val="CharacterSounds"/>
      </w:pPr>
      <w:r>
        <w:t>(Not-Sasha lets out a cackling laugh)</w:t>
      </w:r>
    </w:p>
    <w:p w14:paraId="1E2C361C" w14:textId="0B72E758" w:rsidR="0080652B" w:rsidRDefault="0080652B" w:rsidP="00EA4010">
      <w:pPr>
        <w:pStyle w:val="Music"/>
      </w:pPr>
      <w:r w:rsidRPr="00A847CC">
        <w:t>[</w:t>
      </w:r>
      <w:r w:rsidR="00831230">
        <w:t>Not-Sasha leaves</w:t>
      </w:r>
      <w:r w:rsidR="00D351D7">
        <w:t xml:space="preserve"> with a scuttling sound</w:t>
      </w:r>
      <w:r w:rsidRPr="00A847CC">
        <w:t>]</w:t>
      </w:r>
    </w:p>
    <w:p w14:paraId="532A5ACA" w14:textId="23A25CED" w:rsidR="005B3441" w:rsidRPr="005B3441" w:rsidRDefault="005B3441" w:rsidP="005B3441">
      <w:pPr>
        <w:rPr>
          <w:b/>
          <w:bCs/>
        </w:rPr>
      </w:pPr>
      <w:r w:rsidRPr="005B3441">
        <w:rPr>
          <w:b/>
          <w:bCs/>
        </w:rPr>
        <w:t>(Beat)</w:t>
      </w:r>
    </w:p>
    <w:p w14:paraId="212496FB" w14:textId="74001119" w:rsidR="0080652B" w:rsidRPr="00A847CC" w:rsidRDefault="00EA4010" w:rsidP="00EA4010">
      <w:pPr>
        <w:pStyle w:val="CharacterSounds"/>
      </w:pPr>
      <w:r>
        <w:t>(</w:t>
      </w:r>
      <w:r w:rsidR="0080652B" w:rsidRPr="00A847CC">
        <w:t>Martin lets out a shaky breath</w:t>
      </w:r>
      <w:r>
        <w:t>)</w:t>
      </w:r>
    </w:p>
    <w:p w14:paraId="13C0E79D" w14:textId="77777777" w:rsidR="0080652B" w:rsidRPr="00A847CC" w:rsidRDefault="0080652B" w:rsidP="00A829A5">
      <w:pPr>
        <w:pStyle w:val="Character"/>
      </w:pPr>
      <w:r w:rsidRPr="00A847CC">
        <w:t>MARTIN</w:t>
      </w:r>
    </w:p>
    <w:p w14:paraId="6A823000" w14:textId="6BCB75AA" w:rsidR="0080652B" w:rsidRPr="00A847CC" w:rsidRDefault="0080652B" w:rsidP="0080652B">
      <w:r w:rsidRPr="00A847CC">
        <w:t xml:space="preserve">That </w:t>
      </w:r>
      <w:r w:rsidR="00EA4010" w:rsidRPr="00EA4010">
        <w:t>—</w:t>
      </w:r>
      <w:r w:rsidRPr="00A847CC">
        <w:t xml:space="preserve"> </w:t>
      </w:r>
      <w:r w:rsidR="00EA4010">
        <w:t xml:space="preserve">that </w:t>
      </w:r>
      <w:r w:rsidR="00EA4010" w:rsidRPr="00EA4010">
        <w:t>—</w:t>
      </w:r>
      <w:r w:rsidR="00EA4010">
        <w:t xml:space="preserve"> </w:t>
      </w:r>
      <w:r w:rsidRPr="00A847CC">
        <w:t xml:space="preserve">that </w:t>
      </w:r>
      <w:r w:rsidR="00EA4010" w:rsidRPr="00EA4010">
        <w:t>—</w:t>
      </w:r>
      <w:r w:rsidRPr="00A847CC">
        <w:t xml:space="preserve"> that was. Um</w:t>
      </w:r>
      <w:r w:rsidR="00EA4010" w:rsidRPr="00EA4010">
        <w:t>—</w:t>
      </w:r>
    </w:p>
    <w:p w14:paraId="1F785229" w14:textId="77777777" w:rsidR="0080652B" w:rsidRPr="00A847CC" w:rsidRDefault="0080652B" w:rsidP="00A829A5">
      <w:pPr>
        <w:pStyle w:val="Character"/>
      </w:pPr>
      <w:r w:rsidRPr="00A847CC">
        <w:t>PETER</w:t>
      </w:r>
    </w:p>
    <w:p w14:paraId="65F4A06C" w14:textId="77777777" w:rsidR="0080652B" w:rsidRPr="00A847CC" w:rsidRDefault="0080652B" w:rsidP="0080652B">
      <w:r w:rsidRPr="00A847CC">
        <w:t>Yes!</w:t>
      </w:r>
    </w:p>
    <w:p w14:paraId="74BB2B8B" w14:textId="77777777" w:rsidR="0080652B" w:rsidRPr="00A847CC" w:rsidRDefault="0080652B" w:rsidP="00A829A5">
      <w:pPr>
        <w:pStyle w:val="Character"/>
      </w:pPr>
      <w:r w:rsidRPr="00A847CC">
        <w:t>MARTIN</w:t>
      </w:r>
    </w:p>
    <w:p w14:paraId="4B826B4E" w14:textId="5BD7E3F0" w:rsidR="0080652B" w:rsidRPr="00A847CC" w:rsidRDefault="0080652B" w:rsidP="0080652B">
      <w:r w:rsidRPr="00A847CC">
        <w:t>And it's</w:t>
      </w:r>
      <w:r w:rsidR="00EA4010">
        <w:t>, it’s</w:t>
      </w:r>
      <w:r w:rsidRPr="00A847CC">
        <w:t xml:space="preserve"> going to</w:t>
      </w:r>
      <w:r w:rsidR="00EA4010" w:rsidRPr="00EA4010">
        <w:t>—</w:t>
      </w:r>
    </w:p>
    <w:p w14:paraId="655B7A42" w14:textId="77777777" w:rsidR="0080652B" w:rsidRPr="00A847CC" w:rsidRDefault="0080652B" w:rsidP="00A829A5">
      <w:pPr>
        <w:pStyle w:val="Character"/>
      </w:pPr>
      <w:r w:rsidRPr="00A847CC">
        <w:t>PETER</w:t>
      </w:r>
    </w:p>
    <w:p w14:paraId="016E178A" w14:textId="177C0A0B" w:rsidR="0080652B" w:rsidRPr="00A847CC" w:rsidRDefault="0080652B" w:rsidP="0080652B">
      <w:r w:rsidRPr="00A847CC">
        <w:t>Make sure everyone is too busy to follow us. They'll be fine.</w:t>
      </w:r>
      <w:r w:rsidR="00EA4010">
        <w:t xml:space="preserve"> P</w:t>
      </w:r>
      <w:r w:rsidRPr="00A847CC">
        <w:t>robably.</w:t>
      </w:r>
    </w:p>
    <w:p w14:paraId="7789A946" w14:textId="0C99FF5F" w:rsidR="0080652B" w:rsidRDefault="0080652B" w:rsidP="0080652B">
      <w:r w:rsidRPr="00A847CC">
        <w:t>You could still go help them. If you insist.</w:t>
      </w:r>
    </w:p>
    <w:p w14:paraId="0AE69BE8" w14:textId="3221AF60" w:rsidR="00EA4010" w:rsidRPr="00EA4010" w:rsidRDefault="00EA4010" w:rsidP="0080652B">
      <w:pPr>
        <w:rPr>
          <w:b/>
          <w:bCs/>
        </w:rPr>
      </w:pPr>
      <w:r w:rsidRPr="00EA4010">
        <w:rPr>
          <w:b/>
          <w:bCs/>
        </w:rPr>
        <w:t>(Beat)</w:t>
      </w:r>
    </w:p>
    <w:p w14:paraId="02A6231C" w14:textId="0AB10240" w:rsidR="0080652B" w:rsidRPr="00A847CC" w:rsidRDefault="00EA4010" w:rsidP="00EA4010">
      <w:pPr>
        <w:pStyle w:val="CharacterSounds"/>
      </w:pPr>
      <w:r>
        <w:t>(M</w:t>
      </w:r>
      <w:r w:rsidR="0080652B" w:rsidRPr="00A847CC">
        <w:t xml:space="preserve">artin lets out a resigned </w:t>
      </w:r>
      <w:r w:rsidR="005B3441">
        <w:t>breath</w:t>
      </w:r>
      <w:r>
        <w:t>)</w:t>
      </w:r>
    </w:p>
    <w:p w14:paraId="3A9DA27E" w14:textId="77777777" w:rsidR="0080652B" w:rsidRPr="00A847CC" w:rsidRDefault="0080652B" w:rsidP="0080652B">
      <w:r w:rsidRPr="00EA4010">
        <w:rPr>
          <w:b/>
          <w:bCs/>
        </w:rPr>
        <w:t>(Satisfied)</w:t>
      </w:r>
      <w:r w:rsidRPr="00A847CC">
        <w:t> Very good. Come on.</w:t>
      </w:r>
    </w:p>
    <w:p w14:paraId="6F8973AF" w14:textId="6CDAE5A0" w:rsidR="0080652B" w:rsidRPr="00A847CC" w:rsidRDefault="0080652B" w:rsidP="00A829A5">
      <w:pPr>
        <w:pStyle w:val="Music"/>
      </w:pPr>
      <w:r w:rsidRPr="00A847CC">
        <w:t>[</w:t>
      </w:r>
      <w:r w:rsidR="00A829A5">
        <w:t>Tape clicks off</w:t>
      </w:r>
      <w:r w:rsidRPr="00A847CC">
        <w:t>]</w:t>
      </w:r>
    </w:p>
    <w:p w14:paraId="0727E2F5" w14:textId="5221C407" w:rsidR="0080652B" w:rsidRDefault="0080652B" w:rsidP="00A829A5">
      <w:pPr>
        <w:pStyle w:val="Music"/>
      </w:pPr>
      <w:r w:rsidRPr="00A847CC">
        <w:t>[</w:t>
      </w:r>
      <w:r w:rsidR="00A829A5">
        <w:t>Tape clicks on</w:t>
      </w:r>
      <w:r w:rsidRPr="00A847CC">
        <w:t>]</w:t>
      </w:r>
    </w:p>
    <w:p w14:paraId="746A2F0F" w14:textId="5332D32A" w:rsidR="00D351D7" w:rsidRPr="00D351D7" w:rsidRDefault="00D351D7" w:rsidP="00D351D7">
      <w:pPr>
        <w:pStyle w:val="Music"/>
      </w:pPr>
      <w:r>
        <w:lastRenderedPageBreak/>
        <w:t>[A quiet room]</w:t>
      </w:r>
    </w:p>
    <w:p w14:paraId="203A9784" w14:textId="77777777" w:rsidR="0080652B" w:rsidRPr="00A847CC" w:rsidRDefault="0080652B" w:rsidP="000C2023">
      <w:pPr>
        <w:pStyle w:val="Character"/>
      </w:pPr>
      <w:r w:rsidRPr="00A847CC">
        <w:t>ARCHIVIST</w:t>
      </w:r>
    </w:p>
    <w:p w14:paraId="02D35383" w14:textId="77777777" w:rsidR="0080652B" w:rsidRPr="00A847CC" w:rsidRDefault="0080652B" w:rsidP="0080652B">
      <w:r w:rsidRPr="00A847CC">
        <w:t>Gone </w:t>
      </w:r>
      <w:r w:rsidRPr="00A847CC">
        <w:rPr>
          <w:i/>
          <w:iCs/>
        </w:rPr>
        <w:t>how?</w:t>
      </w:r>
    </w:p>
    <w:p w14:paraId="003770AE" w14:textId="77777777" w:rsidR="0080652B" w:rsidRPr="00A847CC" w:rsidRDefault="0080652B" w:rsidP="000C2023">
      <w:pPr>
        <w:pStyle w:val="Character"/>
      </w:pPr>
      <w:r w:rsidRPr="00A847CC">
        <w:t>DAISY</w:t>
      </w:r>
    </w:p>
    <w:p w14:paraId="69EA7D81" w14:textId="1CEFE920" w:rsidR="0080652B" w:rsidRPr="00A847CC" w:rsidRDefault="0080652B" w:rsidP="0080652B">
      <w:r w:rsidRPr="00A847CC">
        <w:t>Just walked out</w:t>
      </w:r>
      <w:r w:rsidR="00760C32">
        <w:t>,</w:t>
      </w:r>
      <w:r w:rsidRPr="00A847CC">
        <w:t xml:space="preserve"> as far as we can tell.</w:t>
      </w:r>
    </w:p>
    <w:p w14:paraId="63DDBAD6" w14:textId="77777777" w:rsidR="0080652B" w:rsidRPr="00A847CC" w:rsidRDefault="0080652B" w:rsidP="000C2023">
      <w:pPr>
        <w:pStyle w:val="Character"/>
      </w:pPr>
      <w:r w:rsidRPr="00A847CC">
        <w:t>BASIRA</w:t>
      </w:r>
    </w:p>
    <w:p w14:paraId="4C5592C9" w14:textId="77777777" w:rsidR="0080652B" w:rsidRPr="00A847CC" w:rsidRDefault="0080652B" w:rsidP="0080652B">
      <w:r w:rsidRPr="00A847CC">
        <w:t>A couple of guards on duty vanished too.</w:t>
      </w:r>
    </w:p>
    <w:p w14:paraId="09ED0A35" w14:textId="77777777" w:rsidR="0080652B" w:rsidRPr="00A847CC" w:rsidRDefault="0080652B" w:rsidP="000C2023">
      <w:pPr>
        <w:pStyle w:val="Character"/>
      </w:pPr>
      <w:r w:rsidRPr="00A847CC">
        <w:t>ARCHIVIST</w:t>
      </w:r>
    </w:p>
    <w:p w14:paraId="65AD36EB" w14:textId="77777777" w:rsidR="0080652B" w:rsidRPr="00A847CC" w:rsidRDefault="0080652B" w:rsidP="0080652B">
      <w:r w:rsidRPr="00760C32">
        <w:rPr>
          <w:b/>
          <w:bCs/>
        </w:rPr>
        <w:t>(Agitated)</w:t>
      </w:r>
      <w:r w:rsidRPr="00A847CC">
        <w:t> Vanished. </w:t>
      </w:r>
      <w:r w:rsidRPr="00A847CC">
        <w:rPr>
          <w:i/>
          <w:iCs/>
        </w:rPr>
        <w:t>How?!</w:t>
      </w:r>
    </w:p>
    <w:p w14:paraId="4120C0E5" w14:textId="77777777" w:rsidR="0080652B" w:rsidRPr="00A847CC" w:rsidRDefault="0080652B" w:rsidP="000C2023">
      <w:pPr>
        <w:pStyle w:val="Character"/>
      </w:pPr>
      <w:r w:rsidRPr="00A847CC">
        <w:t>BASIRA</w:t>
      </w:r>
    </w:p>
    <w:p w14:paraId="2094DDC5" w14:textId="77777777" w:rsidR="0080652B" w:rsidRPr="00A847CC" w:rsidRDefault="0080652B" w:rsidP="0080652B">
      <w:r w:rsidRPr="00A847CC">
        <w:t>Just left. Best we can tell, he had some dirt on them.</w:t>
      </w:r>
    </w:p>
    <w:p w14:paraId="0A0C9A79" w14:textId="77777777" w:rsidR="0080652B" w:rsidRPr="00A847CC" w:rsidRDefault="0080652B" w:rsidP="000C2023">
      <w:pPr>
        <w:pStyle w:val="Character"/>
      </w:pPr>
      <w:r w:rsidRPr="00A847CC">
        <w:t>DAISY</w:t>
      </w:r>
    </w:p>
    <w:p w14:paraId="208EC783" w14:textId="77777777" w:rsidR="0080652B" w:rsidRPr="00A847CC" w:rsidRDefault="0080652B" w:rsidP="0080652B">
      <w:r w:rsidRPr="00A847CC">
        <w:t>Old friend at the prison let us know.</w:t>
      </w:r>
    </w:p>
    <w:p w14:paraId="20889EDE" w14:textId="77777777" w:rsidR="0080652B" w:rsidRPr="00A847CC" w:rsidRDefault="0080652B" w:rsidP="000C2023">
      <w:pPr>
        <w:pStyle w:val="Character"/>
      </w:pPr>
      <w:r w:rsidRPr="00A847CC">
        <w:t>ARCHIVIST</w:t>
      </w:r>
    </w:p>
    <w:p w14:paraId="34437FEB" w14:textId="77777777" w:rsidR="0080652B" w:rsidRPr="00A847CC" w:rsidRDefault="0080652B" w:rsidP="0080652B">
      <w:r w:rsidRPr="00A847CC">
        <w:t>What, and no one thought of that?</w:t>
      </w:r>
    </w:p>
    <w:p w14:paraId="1C8F28F9" w14:textId="77777777" w:rsidR="0080652B" w:rsidRPr="00A847CC" w:rsidRDefault="0080652B" w:rsidP="000C2023">
      <w:pPr>
        <w:pStyle w:val="Character"/>
      </w:pPr>
      <w:r w:rsidRPr="00A847CC">
        <w:t>BASIRA</w:t>
      </w:r>
    </w:p>
    <w:p w14:paraId="3B23A0B0" w14:textId="77777777" w:rsidR="0080652B" w:rsidRPr="00A847CC" w:rsidRDefault="0080652B" w:rsidP="0080652B">
      <w:r w:rsidRPr="00A847CC">
        <w:t>Asshole could have left at any time, but he just sat there laughing at us.</w:t>
      </w:r>
    </w:p>
    <w:p w14:paraId="60D85DAC" w14:textId="77777777" w:rsidR="0080652B" w:rsidRPr="00A847CC" w:rsidRDefault="0080652B" w:rsidP="000C2023">
      <w:pPr>
        <w:pStyle w:val="Character"/>
      </w:pPr>
      <w:r w:rsidRPr="00A847CC">
        <w:t>ARCHIVIST</w:t>
      </w:r>
    </w:p>
    <w:p w14:paraId="678E723D" w14:textId="3272CA33" w:rsidR="0080652B" w:rsidRPr="00A847CC" w:rsidRDefault="0080652B" w:rsidP="0080652B">
      <w:r w:rsidRPr="00A847CC">
        <w:t>No, no, this</w:t>
      </w:r>
      <w:r w:rsidR="00760C32" w:rsidRPr="00760C32">
        <w:t>—</w:t>
      </w:r>
      <w:r w:rsidR="00760C32">
        <w:t xml:space="preserve"> </w:t>
      </w:r>
      <w:r w:rsidRPr="00A847CC">
        <w:t>this can't be a coincidence.</w:t>
      </w:r>
    </w:p>
    <w:p w14:paraId="5EC1776F" w14:textId="77777777" w:rsidR="0080652B" w:rsidRPr="00A847CC" w:rsidRDefault="0080652B" w:rsidP="000C2023">
      <w:pPr>
        <w:pStyle w:val="Character"/>
      </w:pPr>
      <w:r w:rsidRPr="00A847CC">
        <w:lastRenderedPageBreak/>
        <w:t>BASIRA</w:t>
      </w:r>
    </w:p>
    <w:p w14:paraId="3F0FBF08" w14:textId="77777777" w:rsidR="0080652B" w:rsidRPr="00A847CC" w:rsidRDefault="0080652B" w:rsidP="0080652B">
      <w:r w:rsidRPr="00A847CC">
        <w:t>Coincidence with what?</w:t>
      </w:r>
    </w:p>
    <w:p w14:paraId="5A206A59" w14:textId="77777777" w:rsidR="0080652B" w:rsidRPr="00A847CC" w:rsidRDefault="0080652B" w:rsidP="000C2023">
      <w:pPr>
        <w:pStyle w:val="Character"/>
      </w:pPr>
      <w:r w:rsidRPr="00A847CC">
        <w:t>ARCHIVIST</w:t>
      </w:r>
    </w:p>
    <w:p w14:paraId="289CCD5F" w14:textId="04D95E4C" w:rsidR="0080652B" w:rsidRPr="00A847CC" w:rsidRDefault="00760C32" w:rsidP="0080652B">
      <w:r w:rsidRPr="00760C32">
        <w:rPr>
          <w:b/>
          <w:bCs/>
        </w:rPr>
        <w:t>(Sputters)</w:t>
      </w:r>
      <w:r>
        <w:t xml:space="preserve"> </w:t>
      </w:r>
      <w:r w:rsidR="0080652B" w:rsidRPr="00A847CC">
        <w:t>Martin, or someone, left me a tape. Him and Peter Lukas are looking for something d</w:t>
      </w:r>
      <w:r>
        <w:t>-d</w:t>
      </w:r>
      <w:r w:rsidR="0080652B" w:rsidRPr="00A847CC">
        <w:t>own in the tunnels.</w:t>
      </w:r>
    </w:p>
    <w:p w14:paraId="227F84B7" w14:textId="77777777" w:rsidR="0080652B" w:rsidRPr="00A847CC" w:rsidRDefault="0080652B" w:rsidP="000C2023">
      <w:pPr>
        <w:pStyle w:val="Character"/>
      </w:pPr>
      <w:r w:rsidRPr="00A847CC">
        <w:t>BASIRA</w:t>
      </w:r>
    </w:p>
    <w:p w14:paraId="111313BC" w14:textId="77777777" w:rsidR="0080652B" w:rsidRPr="00A847CC" w:rsidRDefault="0080652B" w:rsidP="0080652B">
      <w:r w:rsidRPr="00A847CC">
        <w:t>Do you know what?</w:t>
      </w:r>
    </w:p>
    <w:p w14:paraId="23E8D011" w14:textId="77777777" w:rsidR="0080652B" w:rsidRPr="00A847CC" w:rsidRDefault="0080652B" w:rsidP="000C2023">
      <w:pPr>
        <w:pStyle w:val="Character"/>
      </w:pPr>
      <w:r w:rsidRPr="00A847CC">
        <w:t>ARCHIVIST</w:t>
      </w:r>
    </w:p>
    <w:p w14:paraId="3582DB91" w14:textId="15286B42" w:rsidR="0080652B" w:rsidRPr="00A847CC" w:rsidRDefault="0080652B" w:rsidP="0080652B">
      <w:r w:rsidRPr="00A847CC">
        <w:t>No</w:t>
      </w:r>
      <w:r w:rsidR="00760C32">
        <w:t>, h</w:t>
      </w:r>
      <w:r w:rsidRPr="00A847CC">
        <w:t>e called it a device.</w:t>
      </w:r>
    </w:p>
    <w:p w14:paraId="782E16C6" w14:textId="77777777" w:rsidR="0080652B" w:rsidRPr="00A847CC" w:rsidRDefault="0080652B" w:rsidP="000C2023">
      <w:pPr>
        <w:pStyle w:val="Character"/>
      </w:pPr>
      <w:r w:rsidRPr="00A847CC">
        <w:t>DAISY</w:t>
      </w:r>
    </w:p>
    <w:p w14:paraId="1B2CA69D" w14:textId="77777777" w:rsidR="0080652B" w:rsidRPr="00A847CC" w:rsidRDefault="0080652B" w:rsidP="0080652B">
      <w:r w:rsidRPr="00A847CC">
        <w:t>When?</w:t>
      </w:r>
    </w:p>
    <w:p w14:paraId="1B00921B" w14:textId="77777777" w:rsidR="0080652B" w:rsidRPr="00A847CC" w:rsidRDefault="0080652B" w:rsidP="000C2023">
      <w:pPr>
        <w:pStyle w:val="Character"/>
      </w:pPr>
      <w:r w:rsidRPr="00A847CC">
        <w:t>ARCHIVIST</w:t>
      </w:r>
    </w:p>
    <w:p w14:paraId="7FF1CAB4" w14:textId="68A09510" w:rsidR="0080652B" w:rsidRPr="00A847CC" w:rsidRDefault="0080652B" w:rsidP="0080652B">
      <w:r w:rsidRPr="00A847CC">
        <w:t>I</w:t>
      </w:r>
      <w:r w:rsidR="00760C32">
        <w:t>-I</w:t>
      </w:r>
      <w:r w:rsidRPr="00A847CC">
        <w:t xml:space="preserve"> mean, I don't</w:t>
      </w:r>
      <w:r w:rsidR="00760C32" w:rsidRPr="00760C32">
        <w:t>—</w:t>
      </w:r>
      <w:r w:rsidRPr="00A847CC">
        <w:t xml:space="preserve"> I mean... n-now? I guess? They could</w:t>
      </w:r>
      <w:r w:rsidR="00760C32" w:rsidRPr="00760C32">
        <w:t>—</w:t>
      </w:r>
      <w:r w:rsidR="00760C32">
        <w:t xml:space="preserve"> </w:t>
      </w:r>
      <w:r w:rsidRPr="00A847CC">
        <w:t>it can't be a coincidence that this is when Elias chooses to make a break for it.</w:t>
      </w:r>
    </w:p>
    <w:p w14:paraId="79FA64BB" w14:textId="77777777" w:rsidR="0080652B" w:rsidRPr="00A847CC" w:rsidRDefault="0080652B" w:rsidP="000C2023">
      <w:pPr>
        <w:pStyle w:val="Character"/>
      </w:pPr>
      <w:r w:rsidRPr="00A847CC">
        <w:t>BASIRA</w:t>
      </w:r>
    </w:p>
    <w:p w14:paraId="15F75831" w14:textId="77777777" w:rsidR="0080652B" w:rsidRPr="00A847CC" w:rsidRDefault="0080652B" w:rsidP="0080652B">
      <w:r w:rsidRPr="00A847CC">
        <w:t>You think he's coming here?</w:t>
      </w:r>
    </w:p>
    <w:p w14:paraId="4CFF05D3" w14:textId="77777777" w:rsidR="0080652B" w:rsidRPr="00A847CC" w:rsidRDefault="0080652B" w:rsidP="000C2023">
      <w:pPr>
        <w:pStyle w:val="Character"/>
      </w:pPr>
      <w:r w:rsidRPr="00A847CC">
        <w:t>ARCHIVIST</w:t>
      </w:r>
    </w:p>
    <w:p w14:paraId="6E8F4811" w14:textId="77777777" w:rsidR="0080652B" w:rsidRPr="00A847CC" w:rsidRDefault="0080652B" w:rsidP="0080652B">
      <w:r w:rsidRPr="00A847CC">
        <w:t>You don't?</w:t>
      </w:r>
    </w:p>
    <w:p w14:paraId="09CC9AE8" w14:textId="77777777" w:rsidR="0080652B" w:rsidRPr="00A847CC" w:rsidRDefault="0080652B" w:rsidP="000C2023">
      <w:pPr>
        <w:pStyle w:val="Character"/>
      </w:pPr>
      <w:r w:rsidRPr="00A847CC">
        <w:t>DAISY</w:t>
      </w:r>
    </w:p>
    <w:p w14:paraId="095F6AF6" w14:textId="77777777" w:rsidR="0080652B" w:rsidRPr="00A847CC" w:rsidRDefault="0080652B" w:rsidP="0080652B">
      <w:r w:rsidRPr="00A847CC">
        <w:t>Let's go.</w:t>
      </w:r>
    </w:p>
    <w:p w14:paraId="2C970715" w14:textId="77777777" w:rsidR="0080652B" w:rsidRPr="00A847CC" w:rsidRDefault="0080652B" w:rsidP="000C2023">
      <w:pPr>
        <w:pStyle w:val="Character"/>
      </w:pPr>
      <w:r w:rsidRPr="00A847CC">
        <w:lastRenderedPageBreak/>
        <w:t>ARCHIVIST</w:t>
      </w:r>
    </w:p>
    <w:p w14:paraId="38F76E72" w14:textId="77777777" w:rsidR="0080652B" w:rsidRPr="00A847CC" w:rsidRDefault="0080652B" w:rsidP="0080652B">
      <w:r w:rsidRPr="00710702">
        <w:rPr>
          <w:b/>
          <w:bCs/>
        </w:rPr>
        <w:t>(Sighs)</w:t>
      </w:r>
      <w:r w:rsidRPr="00A847CC">
        <w:t> I'll get the key.</w:t>
      </w:r>
    </w:p>
    <w:p w14:paraId="5E1429FC" w14:textId="30582618" w:rsidR="0080652B" w:rsidRPr="00A847CC" w:rsidRDefault="0080652B" w:rsidP="000C2023">
      <w:pPr>
        <w:pStyle w:val="Music"/>
      </w:pPr>
      <w:r w:rsidRPr="00A847CC">
        <w:t>[</w:t>
      </w:r>
      <w:r w:rsidR="000C2023">
        <w:t>Tape clicks off</w:t>
      </w:r>
      <w:r w:rsidRPr="00A847CC">
        <w:t>]</w:t>
      </w:r>
    </w:p>
    <w:p w14:paraId="469B841C" w14:textId="482C964D" w:rsidR="0080652B" w:rsidRPr="00A847CC" w:rsidRDefault="0080652B" w:rsidP="000C2023">
      <w:pPr>
        <w:pStyle w:val="Music"/>
      </w:pPr>
      <w:r w:rsidRPr="00A847CC">
        <w:t>[</w:t>
      </w:r>
      <w:r w:rsidR="000C2023">
        <w:t>Tape clicks on</w:t>
      </w:r>
      <w:r w:rsidRPr="00A847CC">
        <w:t>]</w:t>
      </w:r>
    </w:p>
    <w:p w14:paraId="6F622622" w14:textId="641DAA6F" w:rsidR="00A8679F" w:rsidRDefault="00A8679F" w:rsidP="00A8679F">
      <w:pPr>
        <w:pStyle w:val="Music"/>
      </w:pPr>
      <w:r>
        <w:t>[Faint sound of the Lonely static]</w:t>
      </w:r>
    </w:p>
    <w:p w14:paraId="5727FEA9" w14:textId="0D2F7D40" w:rsidR="0080652B" w:rsidRPr="00A847CC" w:rsidRDefault="0080652B" w:rsidP="00710702">
      <w:pPr>
        <w:pStyle w:val="Music"/>
      </w:pPr>
      <w:r w:rsidRPr="00A847CC">
        <w:t>[</w:t>
      </w:r>
      <w:r w:rsidR="00A8679F">
        <w:t>Martin and Peter’s footsteps c</w:t>
      </w:r>
      <w:r w:rsidRPr="00A847CC">
        <w:t>lang</w:t>
      </w:r>
      <w:r w:rsidR="00A8679F">
        <w:t xml:space="preserve"> as they walk in a large echoing space</w:t>
      </w:r>
      <w:r w:rsidRPr="00A847CC">
        <w:t>]</w:t>
      </w:r>
    </w:p>
    <w:p w14:paraId="34618717" w14:textId="77777777" w:rsidR="0080652B" w:rsidRPr="00A847CC" w:rsidRDefault="0080652B" w:rsidP="000C2023">
      <w:pPr>
        <w:pStyle w:val="Character"/>
      </w:pPr>
      <w:r w:rsidRPr="00A847CC">
        <w:t>MARTIN</w:t>
      </w:r>
    </w:p>
    <w:p w14:paraId="1C885433" w14:textId="77777777" w:rsidR="0080652B" w:rsidRPr="00A847CC" w:rsidRDefault="0080652B" w:rsidP="0080652B">
      <w:r w:rsidRPr="00A847CC">
        <w:t>What is this place?</w:t>
      </w:r>
    </w:p>
    <w:p w14:paraId="3512F003" w14:textId="77777777" w:rsidR="0080652B" w:rsidRPr="00A847CC" w:rsidRDefault="0080652B" w:rsidP="000C2023">
      <w:pPr>
        <w:pStyle w:val="Character"/>
      </w:pPr>
      <w:r w:rsidRPr="00A847CC">
        <w:t>PETER</w:t>
      </w:r>
    </w:p>
    <w:p w14:paraId="328E6182" w14:textId="77777777" w:rsidR="0080652B" w:rsidRPr="00A847CC" w:rsidRDefault="0080652B" w:rsidP="0080652B">
      <w:r w:rsidRPr="00A847CC">
        <w:t>The panopticon of Millbank prison. Not quite as Smirke originally conceived it, of course; Jonah Magnus made certain... adjustments.</w:t>
      </w:r>
    </w:p>
    <w:p w14:paraId="1B3F7778" w14:textId="77777777" w:rsidR="0080652B" w:rsidRPr="00A847CC" w:rsidRDefault="0080652B" w:rsidP="000C2023">
      <w:pPr>
        <w:pStyle w:val="Character"/>
      </w:pPr>
      <w:r w:rsidRPr="00A847CC">
        <w:t>MARTIN</w:t>
      </w:r>
    </w:p>
    <w:p w14:paraId="6CD6F5C2" w14:textId="77777777" w:rsidR="0080652B" w:rsidRPr="00A847CC" w:rsidRDefault="0080652B" w:rsidP="0080652B">
      <w:r w:rsidRPr="00A847CC">
        <w:t>And it's been down here the whole time?</w:t>
      </w:r>
    </w:p>
    <w:p w14:paraId="0D9EF20A" w14:textId="77777777" w:rsidR="0080652B" w:rsidRPr="00A847CC" w:rsidRDefault="0080652B" w:rsidP="000C2023">
      <w:pPr>
        <w:pStyle w:val="Character"/>
      </w:pPr>
      <w:r w:rsidRPr="00A847CC">
        <w:t>PETER</w:t>
      </w:r>
    </w:p>
    <w:p w14:paraId="25B8261A" w14:textId="120151F4" w:rsidR="0080652B" w:rsidRPr="00A847CC" w:rsidRDefault="0080652B" w:rsidP="0080652B">
      <w:r w:rsidRPr="00A847CC">
        <w:t>Why'd you think this was chosen as the Institute's location when the prison closed? It's a significant site of power for the Beholding. From the tower in the cent</w:t>
      </w:r>
      <w:r w:rsidR="000C2023">
        <w:t>re</w:t>
      </w:r>
      <w:r w:rsidRPr="00A847CC">
        <w:t xml:space="preserve"> of this room, you can see everything.</w:t>
      </w:r>
    </w:p>
    <w:p w14:paraId="249A7D54" w14:textId="77777777" w:rsidR="0080652B" w:rsidRPr="00A847CC" w:rsidRDefault="0080652B" w:rsidP="000C2023">
      <w:pPr>
        <w:pStyle w:val="Character"/>
      </w:pPr>
      <w:r w:rsidRPr="00A847CC">
        <w:t>MARTIN</w:t>
      </w:r>
    </w:p>
    <w:p w14:paraId="55C6B6BD" w14:textId="77777777" w:rsidR="0080652B" w:rsidRPr="00A847CC" w:rsidRDefault="0080652B" w:rsidP="0080652B">
      <w:r w:rsidRPr="00A847CC">
        <w:t>But there's nothing in the cells.</w:t>
      </w:r>
    </w:p>
    <w:p w14:paraId="435D457B" w14:textId="77777777" w:rsidR="0080652B" w:rsidRPr="00A847CC" w:rsidRDefault="0080652B" w:rsidP="006176AE">
      <w:pPr>
        <w:pStyle w:val="Character"/>
      </w:pPr>
      <w:r w:rsidRPr="00A847CC">
        <w:lastRenderedPageBreak/>
        <w:t>PETER</w:t>
      </w:r>
    </w:p>
    <w:p w14:paraId="6C3F4AD6" w14:textId="77777777" w:rsidR="0080652B" w:rsidRPr="00A847CC" w:rsidRDefault="0080652B" w:rsidP="0080652B">
      <w:r w:rsidRPr="00A847CC">
        <w:t>I don't mean the cells, Martin! I mean </w:t>
      </w:r>
      <w:r w:rsidRPr="00A847CC">
        <w:rPr>
          <w:i/>
          <w:iCs/>
        </w:rPr>
        <w:t>everything</w:t>
      </w:r>
      <w:r w:rsidRPr="00A847CC">
        <w:t>. Come on. Mind your step, this comes from an era before safety rails.</w:t>
      </w:r>
    </w:p>
    <w:p w14:paraId="5326D4B3" w14:textId="77777777" w:rsidR="0080652B" w:rsidRPr="00A847CC" w:rsidRDefault="0080652B" w:rsidP="006176AE">
      <w:pPr>
        <w:pStyle w:val="Character"/>
      </w:pPr>
      <w:r w:rsidRPr="00A847CC">
        <w:t>MARTIN</w:t>
      </w:r>
    </w:p>
    <w:p w14:paraId="13BAB2AB" w14:textId="00F83EA5" w:rsidR="0080652B" w:rsidRPr="00A847CC" w:rsidRDefault="00710702" w:rsidP="0080652B">
      <w:r>
        <w:t xml:space="preserve">B… But </w:t>
      </w:r>
      <w:r w:rsidR="0080652B" w:rsidRPr="00A847CC">
        <w:t>I don't understand. Why are we here?</w:t>
      </w:r>
    </w:p>
    <w:p w14:paraId="7C650337" w14:textId="77777777" w:rsidR="0080652B" w:rsidRPr="00A847CC" w:rsidRDefault="0080652B" w:rsidP="006176AE">
      <w:pPr>
        <w:pStyle w:val="Character"/>
      </w:pPr>
      <w:r w:rsidRPr="00A847CC">
        <w:t>PETER</w:t>
      </w:r>
    </w:p>
    <w:p w14:paraId="4A393E8E" w14:textId="7875328F" w:rsidR="0080652B" w:rsidRPr="00A847CC" w:rsidRDefault="0080652B" w:rsidP="0080652B">
      <w:r w:rsidRPr="00A847CC">
        <w:t>It's quite simple, really. I want to use the powers of this place to learn about the Extinction</w:t>
      </w:r>
      <w:r w:rsidR="00710702" w:rsidRPr="00710702">
        <w:t>—</w:t>
      </w:r>
      <w:r w:rsidR="00710702">
        <w:t xml:space="preserve"> </w:t>
      </w:r>
      <w:r w:rsidRPr="00A847CC">
        <w:t>what it's doing, where it's manifesting. Then we can stop it.</w:t>
      </w:r>
    </w:p>
    <w:p w14:paraId="1121A4E1" w14:textId="77777777" w:rsidR="0080652B" w:rsidRPr="00A847CC" w:rsidRDefault="0080652B" w:rsidP="006176AE">
      <w:pPr>
        <w:pStyle w:val="Character"/>
      </w:pPr>
      <w:r w:rsidRPr="00A847CC">
        <w:t>MARTIN</w:t>
      </w:r>
    </w:p>
    <w:p w14:paraId="52BF16AA" w14:textId="77777777" w:rsidR="0080652B" w:rsidRPr="00A847CC" w:rsidRDefault="0080652B" w:rsidP="0080652B">
      <w:r w:rsidRPr="00A847CC">
        <w:t xml:space="preserve">And you need </w:t>
      </w:r>
      <w:r w:rsidRPr="00710702">
        <w:rPr>
          <w:i/>
          <w:iCs/>
        </w:rPr>
        <w:t>me</w:t>
      </w:r>
      <w:r w:rsidRPr="00A847CC">
        <w:t xml:space="preserve"> for this?</w:t>
      </w:r>
    </w:p>
    <w:p w14:paraId="07D56A2D" w14:textId="77777777" w:rsidR="0080652B" w:rsidRPr="00A847CC" w:rsidRDefault="0080652B" w:rsidP="006176AE">
      <w:pPr>
        <w:pStyle w:val="Character"/>
      </w:pPr>
      <w:r w:rsidRPr="00A847CC">
        <w:t>PETER</w:t>
      </w:r>
    </w:p>
    <w:p w14:paraId="215701D6" w14:textId="7A2A69AC" w:rsidR="0080652B" w:rsidRPr="00A847CC" w:rsidRDefault="0080652B" w:rsidP="0080652B">
      <w:r w:rsidRPr="00A847CC">
        <w:t xml:space="preserve">Correct! Without a connection to </w:t>
      </w:r>
      <w:r w:rsidR="00710702">
        <w:t>T</w:t>
      </w:r>
      <w:r w:rsidRPr="00A847CC">
        <w:t>he Eye, any attempt to use it would likely end very messily indeed. But thankfully it just so happens that you hold such a connection.</w:t>
      </w:r>
    </w:p>
    <w:p w14:paraId="21EE3F24" w14:textId="77777777" w:rsidR="0080652B" w:rsidRPr="00A847CC" w:rsidRDefault="0080652B" w:rsidP="006176AE">
      <w:pPr>
        <w:pStyle w:val="Character"/>
      </w:pPr>
      <w:r w:rsidRPr="00A847CC">
        <w:t>MARTIN</w:t>
      </w:r>
    </w:p>
    <w:p w14:paraId="4BF91E18" w14:textId="77777777" w:rsidR="0080652B" w:rsidRPr="00A847CC" w:rsidRDefault="0080652B" w:rsidP="0080652B">
      <w:r w:rsidRPr="00A847CC">
        <w:t>So that's it. Both Lonely and Watching.</w:t>
      </w:r>
    </w:p>
    <w:p w14:paraId="2F046CA4" w14:textId="77777777" w:rsidR="0080652B" w:rsidRPr="00A847CC" w:rsidRDefault="0080652B" w:rsidP="006176AE">
      <w:pPr>
        <w:pStyle w:val="Character"/>
      </w:pPr>
      <w:r w:rsidRPr="00A847CC">
        <w:t>PETER</w:t>
      </w:r>
    </w:p>
    <w:p w14:paraId="57C894F6" w14:textId="77777777" w:rsidR="0080652B" w:rsidRPr="00A847CC" w:rsidRDefault="0080652B" w:rsidP="0080652B">
      <w:r w:rsidRPr="00A847CC">
        <w:t>You must admit you're the perfect candidate.</w:t>
      </w:r>
    </w:p>
    <w:p w14:paraId="450782D9" w14:textId="77777777" w:rsidR="0080652B" w:rsidRPr="00A847CC" w:rsidRDefault="0080652B" w:rsidP="006176AE">
      <w:pPr>
        <w:pStyle w:val="Character"/>
      </w:pPr>
      <w:r w:rsidRPr="00A847CC">
        <w:t>MARTIN</w:t>
      </w:r>
    </w:p>
    <w:p w14:paraId="4C33A4BC" w14:textId="77777777" w:rsidR="0080652B" w:rsidRPr="00A847CC" w:rsidRDefault="0080652B" w:rsidP="0080652B">
      <w:r w:rsidRPr="00A847CC">
        <w:t>I suppose I am.</w:t>
      </w:r>
    </w:p>
    <w:p w14:paraId="74439B55" w14:textId="77777777" w:rsidR="0080652B" w:rsidRPr="00A847CC" w:rsidRDefault="0080652B" w:rsidP="006176AE">
      <w:pPr>
        <w:pStyle w:val="Character"/>
      </w:pPr>
      <w:r w:rsidRPr="00A847CC">
        <w:lastRenderedPageBreak/>
        <w:t>PETER</w:t>
      </w:r>
    </w:p>
    <w:p w14:paraId="493C4A3C" w14:textId="77777777" w:rsidR="00710702" w:rsidRDefault="0080652B" w:rsidP="0080652B">
      <w:r w:rsidRPr="00A847CC">
        <w:t xml:space="preserve">There is, of course, just one other complication? </w:t>
      </w:r>
    </w:p>
    <w:p w14:paraId="60AB0051" w14:textId="4824DCED" w:rsidR="0080652B" w:rsidRPr="00A847CC" w:rsidRDefault="0080652B" w:rsidP="0080652B">
      <w:r w:rsidRPr="00A847CC">
        <w:t>You'll have to dispose of the current occupant.</w:t>
      </w:r>
    </w:p>
    <w:p w14:paraId="1B3807C2" w14:textId="77777777" w:rsidR="0080652B" w:rsidRPr="00A847CC" w:rsidRDefault="0080652B" w:rsidP="006176AE">
      <w:pPr>
        <w:pStyle w:val="Character"/>
      </w:pPr>
      <w:r w:rsidRPr="00A847CC">
        <w:t>MARTIN</w:t>
      </w:r>
    </w:p>
    <w:p w14:paraId="4F8E5945" w14:textId="77777777" w:rsidR="0080652B" w:rsidRPr="00A847CC" w:rsidRDefault="0080652B" w:rsidP="0080652B">
      <w:r w:rsidRPr="00A847CC">
        <w:t>Current...</w:t>
      </w:r>
    </w:p>
    <w:p w14:paraId="230383F6" w14:textId="0D1D5A79" w:rsidR="0080652B" w:rsidRPr="00A847CC" w:rsidRDefault="0080652B" w:rsidP="00710702">
      <w:pPr>
        <w:pStyle w:val="Music"/>
      </w:pPr>
      <w:r w:rsidRPr="00A847CC">
        <w:t>[Martin sees</w:t>
      </w:r>
      <w:r w:rsidR="008D6124">
        <w:t xml:space="preserve">; </w:t>
      </w:r>
      <w:r w:rsidRPr="00A847CC">
        <w:t xml:space="preserve">and </w:t>
      </w:r>
      <w:r w:rsidR="008D6124">
        <w:t xml:space="preserve">they </w:t>
      </w:r>
      <w:r w:rsidRPr="00A847CC">
        <w:t>stop</w:t>
      </w:r>
      <w:r w:rsidR="008D6124">
        <w:t xml:space="preserve"> walking</w:t>
      </w:r>
      <w:r w:rsidRPr="00A847CC">
        <w:t>]</w:t>
      </w:r>
    </w:p>
    <w:p w14:paraId="58EA2A50" w14:textId="77777777" w:rsidR="0080652B" w:rsidRPr="00A847CC" w:rsidRDefault="0080652B" w:rsidP="0080652B">
      <w:r w:rsidRPr="00710702">
        <w:rPr>
          <w:b/>
          <w:bCs/>
        </w:rPr>
        <w:t>(Tense)</w:t>
      </w:r>
      <w:r w:rsidRPr="00A847CC">
        <w:t> Who is that?</w:t>
      </w:r>
    </w:p>
    <w:p w14:paraId="2A6636E0" w14:textId="77777777" w:rsidR="0080652B" w:rsidRPr="00A847CC" w:rsidRDefault="0080652B" w:rsidP="006176AE">
      <w:pPr>
        <w:pStyle w:val="Character"/>
      </w:pPr>
      <w:r w:rsidRPr="00A847CC">
        <w:t>PETER</w:t>
      </w:r>
    </w:p>
    <w:p w14:paraId="2E53F3DC" w14:textId="77777777" w:rsidR="0080652B" w:rsidRPr="00A847CC" w:rsidRDefault="0080652B" w:rsidP="0080652B">
      <w:r w:rsidRPr="00A847CC">
        <w:t>Jonah Magnus! His body at least. Sitting here, watching. Binding it all together, growing ever older. If you want to take his place, well...</w:t>
      </w:r>
    </w:p>
    <w:p w14:paraId="65BF1982" w14:textId="77777777" w:rsidR="0080652B" w:rsidRPr="00A847CC" w:rsidRDefault="0080652B" w:rsidP="006176AE">
      <w:pPr>
        <w:pStyle w:val="Character"/>
      </w:pPr>
      <w:r w:rsidRPr="00A847CC">
        <w:t>MARTIN</w:t>
      </w:r>
    </w:p>
    <w:p w14:paraId="6F428137" w14:textId="77777777" w:rsidR="0080652B" w:rsidRPr="00A847CC" w:rsidRDefault="0080652B" w:rsidP="0080652B">
      <w:r w:rsidRPr="00A847CC">
        <w:t>I'll need to kill him.</w:t>
      </w:r>
    </w:p>
    <w:p w14:paraId="656417E2" w14:textId="77777777" w:rsidR="0080652B" w:rsidRPr="00A847CC" w:rsidRDefault="0080652B" w:rsidP="006176AE">
      <w:pPr>
        <w:pStyle w:val="Character"/>
      </w:pPr>
      <w:r w:rsidRPr="00A847CC">
        <w:t>PETER</w:t>
      </w:r>
    </w:p>
    <w:p w14:paraId="4BF53183" w14:textId="77777777" w:rsidR="0080652B" w:rsidRPr="00A847CC" w:rsidRDefault="0080652B" w:rsidP="0080652B">
      <w:r w:rsidRPr="00A847CC">
        <w:t>Yes. Don't worry, though, I brought a knife.</w:t>
      </w:r>
    </w:p>
    <w:p w14:paraId="18794476" w14:textId="6F73479B" w:rsidR="0080652B" w:rsidRDefault="0080652B" w:rsidP="008F7DAB">
      <w:pPr>
        <w:pStyle w:val="Music"/>
      </w:pPr>
      <w:r w:rsidRPr="00A847CC">
        <w:t xml:space="preserve">[The sound of </w:t>
      </w:r>
      <w:r w:rsidR="008D6124">
        <w:t xml:space="preserve">a </w:t>
      </w:r>
      <w:r w:rsidRPr="00A847CC">
        <w:t xml:space="preserve">rolling, </w:t>
      </w:r>
      <w:r w:rsidR="008D6124">
        <w:t>metal gate being opened and sliding back</w:t>
      </w:r>
      <w:r w:rsidRPr="00A847CC">
        <w:t>]</w:t>
      </w:r>
    </w:p>
    <w:p w14:paraId="348EFCD2" w14:textId="116002B2" w:rsidR="000A729E" w:rsidRPr="000A729E" w:rsidRDefault="000A729E" w:rsidP="000A729E">
      <w:pPr>
        <w:pStyle w:val="Music"/>
      </w:pPr>
      <w:r>
        <w:t>[Martin steps forward]</w:t>
      </w:r>
    </w:p>
    <w:p w14:paraId="4FB5F849" w14:textId="2E79C4E1" w:rsidR="008F7DAB" w:rsidRPr="008F7DAB" w:rsidRDefault="008F7DAB" w:rsidP="008F7DAB">
      <w:pPr>
        <w:pStyle w:val="CharacterSounds"/>
      </w:pPr>
      <w:r w:rsidRPr="008F7DAB">
        <w:t>(</w:t>
      </w:r>
      <w:r>
        <w:t xml:space="preserve">Martin takes a </w:t>
      </w:r>
      <w:r w:rsidR="003F44F3">
        <w:t>trembling</w:t>
      </w:r>
      <w:r w:rsidRPr="008F7DAB">
        <w:t xml:space="preserve"> breath)</w:t>
      </w:r>
      <w:r w:rsidRPr="00A847CC">
        <w:t> </w:t>
      </w:r>
    </w:p>
    <w:p w14:paraId="7F441C7C" w14:textId="77777777" w:rsidR="0080652B" w:rsidRPr="00A847CC" w:rsidRDefault="0080652B" w:rsidP="006176AE">
      <w:pPr>
        <w:pStyle w:val="Character"/>
      </w:pPr>
      <w:r w:rsidRPr="00A847CC">
        <w:t>MARTIN</w:t>
      </w:r>
    </w:p>
    <w:p w14:paraId="7305B508" w14:textId="2B5432F1" w:rsidR="0080652B" w:rsidRDefault="0080652B" w:rsidP="0080652B">
      <w:r w:rsidRPr="00A847CC">
        <w:t>Where are his eyes?</w:t>
      </w:r>
    </w:p>
    <w:p w14:paraId="58331DF1" w14:textId="02656061" w:rsidR="000A729E" w:rsidRPr="00A847CC" w:rsidRDefault="000A729E" w:rsidP="000A729E">
      <w:pPr>
        <w:pStyle w:val="Music"/>
      </w:pPr>
      <w:r>
        <w:t>[A footstep]</w:t>
      </w:r>
    </w:p>
    <w:p w14:paraId="3CFEFB01" w14:textId="77777777" w:rsidR="0080652B" w:rsidRPr="00A847CC" w:rsidRDefault="0080652B" w:rsidP="006176AE">
      <w:pPr>
        <w:pStyle w:val="Character"/>
      </w:pPr>
      <w:r w:rsidRPr="00A847CC">
        <w:lastRenderedPageBreak/>
        <w:t>ELIAS</w:t>
      </w:r>
    </w:p>
    <w:p w14:paraId="1CF01C06" w14:textId="77777777" w:rsidR="0080652B" w:rsidRPr="00A847CC" w:rsidRDefault="0080652B" w:rsidP="0080652B">
      <w:r w:rsidRPr="00A847CC">
        <w:t>Exactly where they've always been, Martin.</w:t>
      </w:r>
    </w:p>
    <w:p w14:paraId="426FD0AC" w14:textId="0072F804" w:rsidR="0080652B" w:rsidRPr="00A847CC" w:rsidRDefault="00300BD1" w:rsidP="00300BD1">
      <w:pPr>
        <w:pStyle w:val="CharacterSounds"/>
      </w:pPr>
      <w:r>
        <w:t>(</w:t>
      </w:r>
      <w:r w:rsidR="0080652B" w:rsidRPr="00A847CC">
        <w:t>Martin gasp</w:t>
      </w:r>
      <w:r w:rsidR="003F44F3">
        <w:t>s</w:t>
      </w:r>
      <w:r>
        <w:t>)</w:t>
      </w:r>
    </w:p>
    <w:p w14:paraId="56A51CB1" w14:textId="77777777" w:rsidR="0080652B" w:rsidRPr="00A847CC" w:rsidRDefault="0080652B" w:rsidP="0080652B">
      <w:r w:rsidRPr="00A847CC">
        <w:t>Watching over </w:t>
      </w:r>
      <w:r w:rsidRPr="00A847CC">
        <w:rPr>
          <w:i/>
          <w:iCs/>
        </w:rPr>
        <w:t>my</w:t>
      </w:r>
      <w:r w:rsidRPr="00A847CC">
        <w:t> Institute.</w:t>
      </w:r>
    </w:p>
    <w:p w14:paraId="231165B1" w14:textId="17E23D16" w:rsidR="0080652B" w:rsidRPr="00A847CC" w:rsidRDefault="0080652B" w:rsidP="006176AE">
      <w:pPr>
        <w:pStyle w:val="Music"/>
      </w:pPr>
      <w:r w:rsidRPr="00A847CC">
        <w:t>[</w:t>
      </w:r>
      <w:r w:rsidR="006176AE">
        <w:t>Tape clicks off</w:t>
      </w:r>
      <w:r w:rsidRPr="00A847CC">
        <w:t>]</w:t>
      </w:r>
    </w:p>
    <w:p w14:paraId="6D76F018" w14:textId="19DC587F" w:rsidR="0080652B" w:rsidRDefault="0080652B" w:rsidP="006176AE">
      <w:pPr>
        <w:pStyle w:val="Music"/>
      </w:pPr>
      <w:r w:rsidRPr="00A847CC">
        <w:t>[</w:t>
      </w:r>
      <w:r w:rsidR="006176AE">
        <w:t>Tape clicks on</w:t>
      </w:r>
      <w:r w:rsidRPr="00A847CC">
        <w:t>]</w:t>
      </w:r>
    </w:p>
    <w:p w14:paraId="4E2CE24B" w14:textId="77777777" w:rsidR="000A729E" w:rsidRPr="00D351D7" w:rsidRDefault="000A729E" w:rsidP="000A729E">
      <w:pPr>
        <w:pStyle w:val="Music"/>
      </w:pPr>
      <w:r>
        <w:t>[A quiet room]</w:t>
      </w:r>
    </w:p>
    <w:p w14:paraId="06E5BCC9" w14:textId="77777777" w:rsidR="0080652B" w:rsidRPr="00A847CC" w:rsidRDefault="0080652B" w:rsidP="006176AE">
      <w:pPr>
        <w:pStyle w:val="Character"/>
      </w:pPr>
      <w:r w:rsidRPr="00A847CC">
        <w:t>BASIRA</w:t>
      </w:r>
    </w:p>
    <w:p w14:paraId="36882C6F" w14:textId="77777777" w:rsidR="0080652B" w:rsidRPr="00A847CC" w:rsidRDefault="0080652B" w:rsidP="0080652B">
      <w:r w:rsidRPr="00A847CC">
        <w:t>And you're sure?</w:t>
      </w:r>
    </w:p>
    <w:p w14:paraId="211D67C2" w14:textId="77777777" w:rsidR="0080652B" w:rsidRPr="00A847CC" w:rsidRDefault="0080652B" w:rsidP="006176AE">
      <w:pPr>
        <w:pStyle w:val="Character"/>
      </w:pPr>
      <w:r w:rsidRPr="00A847CC">
        <w:t>ARCHIVIST</w:t>
      </w:r>
    </w:p>
    <w:p w14:paraId="00223142" w14:textId="77777777" w:rsidR="0080652B" w:rsidRPr="00A847CC" w:rsidRDefault="0080652B" w:rsidP="0080652B">
      <w:r w:rsidRPr="00A847CC">
        <w:t>Yes, I'm sure it wasn't here before!</w:t>
      </w:r>
    </w:p>
    <w:p w14:paraId="3AC851CC" w14:textId="77777777" w:rsidR="0080652B" w:rsidRPr="00A847CC" w:rsidRDefault="0080652B" w:rsidP="006176AE">
      <w:pPr>
        <w:pStyle w:val="Character"/>
      </w:pPr>
      <w:r w:rsidRPr="00A847CC">
        <w:t>BASIRA</w:t>
      </w:r>
    </w:p>
    <w:p w14:paraId="31F6C804" w14:textId="77777777" w:rsidR="0080652B" w:rsidRPr="00A847CC" w:rsidRDefault="0080652B" w:rsidP="0080652B">
      <w:r w:rsidRPr="00A847CC">
        <w:t>It's just that there's a lot of tapes around.</w:t>
      </w:r>
    </w:p>
    <w:p w14:paraId="63641F90" w14:textId="77777777" w:rsidR="0080652B" w:rsidRPr="00A847CC" w:rsidRDefault="0080652B" w:rsidP="006176AE">
      <w:pPr>
        <w:pStyle w:val="Character"/>
      </w:pPr>
      <w:r w:rsidRPr="00A847CC">
        <w:t>ARCHIVIST</w:t>
      </w:r>
    </w:p>
    <w:p w14:paraId="131BB68D" w14:textId="77777777" w:rsidR="0080652B" w:rsidRPr="00A847CC" w:rsidRDefault="0080652B" w:rsidP="0080652B">
      <w:r w:rsidRPr="00A847CC">
        <w:t>And I don't keep any of them with the </w:t>
      </w:r>
      <w:r w:rsidRPr="00A847CC">
        <w:rPr>
          <w:i/>
          <w:iCs/>
        </w:rPr>
        <w:t>key to the tunnels</w:t>
      </w:r>
      <w:r w:rsidRPr="00A847CC">
        <w:t>. It's been left for me.</w:t>
      </w:r>
    </w:p>
    <w:p w14:paraId="2936ED88" w14:textId="77777777" w:rsidR="0080652B" w:rsidRPr="00A847CC" w:rsidRDefault="0080652B" w:rsidP="006176AE">
      <w:pPr>
        <w:pStyle w:val="Character"/>
      </w:pPr>
      <w:r w:rsidRPr="00A847CC">
        <w:t>DAISY</w:t>
      </w:r>
    </w:p>
    <w:p w14:paraId="3B4337A0" w14:textId="77777777" w:rsidR="0080652B" w:rsidRPr="00A847CC" w:rsidRDefault="0080652B" w:rsidP="0080652B">
      <w:r w:rsidRPr="00A847CC">
        <w:t>And it says 'play me'. Kind of suspicious.</w:t>
      </w:r>
    </w:p>
    <w:p w14:paraId="1CB9B7F7" w14:textId="77777777" w:rsidR="0080652B" w:rsidRPr="00A847CC" w:rsidRDefault="0080652B" w:rsidP="006176AE">
      <w:pPr>
        <w:pStyle w:val="Character"/>
      </w:pPr>
      <w:r w:rsidRPr="00A847CC">
        <w:t>BASIRA</w:t>
      </w:r>
    </w:p>
    <w:p w14:paraId="1BD3331C" w14:textId="77777777" w:rsidR="0080652B" w:rsidRPr="00A847CC" w:rsidRDefault="0080652B" w:rsidP="0080652B">
      <w:r w:rsidRPr="00A847CC">
        <w:t>So Elias left it.</w:t>
      </w:r>
    </w:p>
    <w:p w14:paraId="105C6B61" w14:textId="77777777" w:rsidR="0080652B" w:rsidRPr="00A847CC" w:rsidRDefault="0080652B" w:rsidP="006176AE">
      <w:pPr>
        <w:pStyle w:val="Character"/>
      </w:pPr>
      <w:r w:rsidRPr="00A847CC">
        <w:lastRenderedPageBreak/>
        <w:t>ARCHIVIST</w:t>
      </w:r>
    </w:p>
    <w:p w14:paraId="4490102D" w14:textId="47414F39" w:rsidR="0080652B" w:rsidRPr="00A847CC" w:rsidRDefault="0080652B" w:rsidP="0080652B">
      <w:r w:rsidRPr="00A847CC">
        <w:t>Or Martin</w:t>
      </w:r>
      <w:r w:rsidR="000A729E">
        <w:t>.</w:t>
      </w:r>
      <w:r w:rsidRPr="00A847CC">
        <w:t xml:space="preserve"> </w:t>
      </w:r>
      <w:r w:rsidR="000A729E">
        <w:t>O</w:t>
      </w:r>
      <w:r w:rsidRPr="00A847CC">
        <w:t>r Peter, or Annabelle!</w:t>
      </w:r>
    </w:p>
    <w:p w14:paraId="65C96111" w14:textId="77777777" w:rsidR="0080652B" w:rsidRPr="00A847CC" w:rsidRDefault="0080652B" w:rsidP="006176AE">
      <w:pPr>
        <w:pStyle w:val="Character"/>
      </w:pPr>
      <w:r w:rsidRPr="00A847CC">
        <w:t>BASIRA</w:t>
      </w:r>
    </w:p>
    <w:p w14:paraId="799DB764" w14:textId="77777777" w:rsidR="0080652B" w:rsidRPr="00A847CC" w:rsidRDefault="0080652B" w:rsidP="0080652B">
      <w:r w:rsidRPr="00A847CC">
        <w:t>Fine. Whatever. Could be a distraction.</w:t>
      </w:r>
    </w:p>
    <w:p w14:paraId="32917EF3" w14:textId="77777777" w:rsidR="0080652B" w:rsidRPr="00A847CC" w:rsidRDefault="0080652B" w:rsidP="006176AE">
      <w:pPr>
        <w:pStyle w:val="Character"/>
      </w:pPr>
      <w:r w:rsidRPr="00A847CC">
        <w:t>ARCHIVIST</w:t>
      </w:r>
    </w:p>
    <w:p w14:paraId="12C0016E" w14:textId="77777777" w:rsidR="0080652B" w:rsidRPr="00A847CC" w:rsidRDefault="0080652B" w:rsidP="0080652B">
      <w:r w:rsidRPr="00A847CC">
        <w:t>Only one way to find out.</w:t>
      </w:r>
    </w:p>
    <w:p w14:paraId="6B038192" w14:textId="77777777" w:rsidR="0080652B" w:rsidRPr="00A847CC" w:rsidRDefault="0080652B" w:rsidP="006176AE">
      <w:pPr>
        <w:pStyle w:val="Character"/>
      </w:pPr>
      <w:r w:rsidRPr="00A847CC">
        <w:t>BASIRA</w:t>
      </w:r>
    </w:p>
    <w:p w14:paraId="008EA91E" w14:textId="77777777" w:rsidR="0080652B" w:rsidRPr="00A847CC" w:rsidRDefault="0080652B" w:rsidP="0080652B">
      <w:r w:rsidRPr="00A847CC">
        <w:t>We don't have time for this.</w:t>
      </w:r>
    </w:p>
    <w:p w14:paraId="7BFA86BD" w14:textId="77777777" w:rsidR="0080652B" w:rsidRPr="00A847CC" w:rsidRDefault="0080652B" w:rsidP="006176AE">
      <w:pPr>
        <w:pStyle w:val="Character"/>
      </w:pPr>
      <w:r w:rsidRPr="00A847CC">
        <w:t>DAISY</w:t>
      </w:r>
    </w:p>
    <w:p w14:paraId="550FEC42" w14:textId="77777777" w:rsidR="0080652B" w:rsidRPr="00A847CC" w:rsidRDefault="0080652B" w:rsidP="0080652B">
      <w:r w:rsidRPr="00A847CC">
        <w:t>We don't know that. We've no idea what sort of time frame we're on. I say play it.</w:t>
      </w:r>
    </w:p>
    <w:p w14:paraId="5EE77F0F" w14:textId="77777777" w:rsidR="0080652B" w:rsidRPr="00A847CC" w:rsidRDefault="0080652B" w:rsidP="006176AE">
      <w:pPr>
        <w:pStyle w:val="Character"/>
      </w:pPr>
      <w:r w:rsidRPr="00A847CC">
        <w:t>ARCHIVIST</w:t>
      </w:r>
    </w:p>
    <w:p w14:paraId="72024F8B" w14:textId="77777777" w:rsidR="0080652B" w:rsidRPr="00A847CC" w:rsidRDefault="0080652B" w:rsidP="0080652B">
      <w:r w:rsidRPr="00A847CC">
        <w:rPr>
          <w:i/>
          <w:iCs/>
        </w:rPr>
        <w:t>Thank</w:t>
      </w:r>
      <w:r w:rsidRPr="00A847CC">
        <w:t> you.</w:t>
      </w:r>
    </w:p>
    <w:p w14:paraId="21FED2F4" w14:textId="7977D275" w:rsidR="0080652B" w:rsidRPr="00A847CC" w:rsidRDefault="0080652B" w:rsidP="006176AE">
      <w:pPr>
        <w:pStyle w:val="Music"/>
      </w:pPr>
      <w:r w:rsidRPr="00A847CC">
        <w:t>[</w:t>
      </w:r>
      <w:r w:rsidR="006176AE">
        <w:t>Tape clicks off</w:t>
      </w:r>
      <w:r w:rsidRPr="00A847CC">
        <w:t>]</w:t>
      </w:r>
    </w:p>
    <w:p w14:paraId="47EF9D07" w14:textId="33D18064" w:rsidR="0080652B" w:rsidRPr="00A847CC" w:rsidRDefault="0080652B" w:rsidP="006176AE">
      <w:pPr>
        <w:pStyle w:val="Music"/>
      </w:pPr>
      <w:r w:rsidRPr="00A847CC">
        <w:t>[</w:t>
      </w:r>
      <w:r w:rsidR="006176AE">
        <w:t>Tape clicks on</w:t>
      </w:r>
      <w:r w:rsidRPr="00A847CC">
        <w:t>]</w:t>
      </w:r>
    </w:p>
    <w:p w14:paraId="4E67ECD5" w14:textId="4D6C01C4" w:rsidR="0080652B" w:rsidRPr="00A847CC" w:rsidRDefault="0080652B" w:rsidP="00210120">
      <w:pPr>
        <w:pStyle w:val="Music"/>
      </w:pPr>
      <w:r w:rsidRPr="00A847CC">
        <w:t>[The sound of liquid</w:t>
      </w:r>
      <w:r w:rsidR="003F44F3">
        <w:t xml:space="preserve"> being sloshed around</w:t>
      </w:r>
      <w:r w:rsidR="001F2336">
        <w:t>;</w:t>
      </w:r>
      <w:r w:rsidRPr="00A847CC">
        <w:t xml:space="preserve"> </w:t>
      </w:r>
      <w:r w:rsidR="001F2336">
        <w:t>t</w:t>
      </w:r>
      <w:r w:rsidR="00210120">
        <w:t>he Archivist’s</w:t>
      </w:r>
      <w:r w:rsidR="00A04418">
        <w:t xml:space="preserve"> office</w:t>
      </w:r>
      <w:r w:rsidR="00210120">
        <w:t xml:space="preserve"> </w:t>
      </w:r>
      <w:r w:rsidRPr="00A847CC">
        <w:t>door swings open]</w:t>
      </w:r>
    </w:p>
    <w:p w14:paraId="03F598AD" w14:textId="4E29E4F6" w:rsidR="0080652B" w:rsidRPr="00A847CC" w:rsidRDefault="0080652B" w:rsidP="006176AE">
      <w:pPr>
        <w:pStyle w:val="Character"/>
      </w:pPr>
      <w:r w:rsidRPr="00A847CC">
        <w:t>ELIAS</w:t>
      </w:r>
    </w:p>
    <w:p w14:paraId="7FEECA88" w14:textId="41967E75" w:rsidR="0080652B" w:rsidRPr="00A847CC" w:rsidRDefault="000A729E" w:rsidP="0080652B">
      <w:r w:rsidRPr="000A729E">
        <w:rPr>
          <w:b/>
          <w:bCs/>
        </w:rPr>
        <w:t>(Further back)</w:t>
      </w:r>
      <w:r>
        <w:t xml:space="preserve"> </w:t>
      </w:r>
      <w:r w:rsidR="0080652B" w:rsidRPr="00A847CC">
        <w:t>Gertrude.</w:t>
      </w:r>
    </w:p>
    <w:p w14:paraId="06DCD1A0" w14:textId="77777777" w:rsidR="0080652B" w:rsidRPr="00A847CC" w:rsidRDefault="0080652B" w:rsidP="006176AE">
      <w:pPr>
        <w:pStyle w:val="Character"/>
      </w:pPr>
      <w:r w:rsidRPr="00A847CC">
        <w:lastRenderedPageBreak/>
        <w:t>GERTRUDE</w:t>
      </w:r>
    </w:p>
    <w:p w14:paraId="6062914F" w14:textId="63B9F85C" w:rsidR="0080652B" w:rsidRPr="00A847CC" w:rsidRDefault="000A729E" w:rsidP="0080652B">
      <w:r>
        <w:rPr>
          <w:b/>
          <w:bCs/>
        </w:rPr>
        <w:t xml:space="preserve">(Close) </w:t>
      </w:r>
      <w:r w:rsidR="0080652B" w:rsidRPr="00210120">
        <w:rPr>
          <w:b/>
          <w:bCs/>
        </w:rPr>
        <w:t>(Under her breath)</w:t>
      </w:r>
      <w:r w:rsidR="0080652B" w:rsidRPr="00A847CC">
        <w:t> Damn.</w:t>
      </w:r>
    </w:p>
    <w:p w14:paraId="406D67A7" w14:textId="60B916CC" w:rsidR="0080652B" w:rsidRPr="00A847CC" w:rsidRDefault="0080652B" w:rsidP="006176AE">
      <w:pPr>
        <w:pStyle w:val="Character"/>
      </w:pPr>
      <w:r w:rsidRPr="00A847CC">
        <w:t>ELIAS</w:t>
      </w:r>
    </w:p>
    <w:p w14:paraId="402E5759" w14:textId="0F63D675" w:rsidR="0080652B" w:rsidRPr="00A847CC" w:rsidRDefault="000A729E" w:rsidP="0080652B">
      <w:r w:rsidRPr="000A729E">
        <w:rPr>
          <w:b/>
          <w:bCs/>
        </w:rPr>
        <w:t>(Further back)</w:t>
      </w:r>
      <w:r>
        <w:t xml:space="preserve"> </w:t>
      </w:r>
      <w:r w:rsidR="0080652B" w:rsidRPr="00A847CC">
        <w:t>Did you really think I wouldn't notice?</w:t>
      </w:r>
    </w:p>
    <w:p w14:paraId="4CD9B777" w14:textId="77777777" w:rsidR="0080652B" w:rsidRPr="00A847CC" w:rsidRDefault="0080652B" w:rsidP="006176AE">
      <w:pPr>
        <w:pStyle w:val="Character"/>
      </w:pPr>
      <w:r w:rsidRPr="00A847CC">
        <w:t>GERTRUDE</w:t>
      </w:r>
    </w:p>
    <w:p w14:paraId="3A89D9D3" w14:textId="43CFE759" w:rsidR="000A729E" w:rsidRDefault="0080652B" w:rsidP="0080652B">
      <w:r w:rsidRPr="00A847CC">
        <w:t xml:space="preserve">I'd rather hoped you'd still be hampered with all the Dark's business. </w:t>
      </w:r>
    </w:p>
    <w:p w14:paraId="19EB23DE" w14:textId="46227361" w:rsidR="000A729E" w:rsidRDefault="000A729E" w:rsidP="000A729E">
      <w:pPr>
        <w:pStyle w:val="Music"/>
      </w:pPr>
      <w:r>
        <w:t>[</w:t>
      </w:r>
      <w:r w:rsidR="003F44F3">
        <w:t xml:space="preserve">A slosh as </w:t>
      </w:r>
      <w:r>
        <w:t xml:space="preserve">Gertrude puts </w:t>
      </w:r>
      <w:r w:rsidR="00C46293">
        <w:t xml:space="preserve">a </w:t>
      </w:r>
      <w:r>
        <w:t>container down</w:t>
      </w:r>
      <w:r w:rsidR="003F44F3">
        <w:t>; Elias enters the room</w:t>
      </w:r>
      <w:r>
        <w:t>]</w:t>
      </w:r>
    </w:p>
    <w:p w14:paraId="343D46D4" w14:textId="5273E974" w:rsidR="000A729E" w:rsidRDefault="000A729E" w:rsidP="000A729E">
      <w:pPr>
        <w:pStyle w:val="Character"/>
      </w:pPr>
      <w:r w:rsidRPr="00A847CC">
        <w:t>GERTRUDE</w:t>
      </w:r>
      <w:r>
        <w:t xml:space="preserve"> (CONT’D)</w:t>
      </w:r>
    </w:p>
    <w:p w14:paraId="57602AAB" w14:textId="2ADAD972" w:rsidR="0080652B" w:rsidRPr="00A847CC" w:rsidRDefault="0080652B" w:rsidP="0080652B">
      <w:r w:rsidRPr="00A847CC">
        <w:t>It's their 'Grand Eclipse' at the moment, isn't it?</w:t>
      </w:r>
    </w:p>
    <w:p w14:paraId="1F51C52E" w14:textId="70A635B7" w:rsidR="0080652B" w:rsidRPr="00A847CC" w:rsidRDefault="0080652B" w:rsidP="006176AE">
      <w:pPr>
        <w:pStyle w:val="Character"/>
      </w:pPr>
      <w:r w:rsidRPr="00A847CC">
        <w:t>ELIAS</w:t>
      </w:r>
    </w:p>
    <w:p w14:paraId="1F062E22" w14:textId="313A20D4" w:rsidR="0080652B" w:rsidRPr="00A847CC" w:rsidRDefault="001F2336" w:rsidP="0080652B">
      <w:r w:rsidRPr="001F2336">
        <w:rPr>
          <w:b/>
          <w:bCs/>
        </w:rPr>
        <w:t>(</w:t>
      </w:r>
      <w:r w:rsidR="001E16F5">
        <w:rPr>
          <w:b/>
          <w:bCs/>
        </w:rPr>
        <w:t>Affected</w:t>
      </w:r>
      <w:r w:rsidR="006E0458">
        <w:rPr>
          <w:b/>
          <w:bCs/>
        </w:rPr>
        <w:t xml:space="preserve"> s</w:t>
      </w:r>
      <w:r w:rsidRPr="001F2336">
        <w:rPr>
          <w:b/>
          <w:bCs/>
        </w:rPr>
        <w:t>igh)</w:t>
      </w:r>
      <w:r>
        <w:t xml:space="preserve"> </w:t>
      </w:r>
      <w:r w:rsidR="0080652B" w:rsidRPr="00A847CC">
        <w:t>But I think we've both come to the same conclusion about </w:t>
      </w:r>
      <w:r w:rsidR="0080652B" w:rsidRPr="00A847CC">
        <w:rPr>
          <w:i/>
          <w:iCs/>
        </w:rPr>
        <w:t>that</w:t>
      </w:r>
      <w:r w:rsidR="0080652B" w:rsidRPr="00A847CC">
        <w:t>. That's why you're here.</w:t>
      </w:r>
    </w:p>
    <w:p w14:paraId="4B249F93" w14:textId="77777777" w:rsidR="0080652B" w:rsidRPr="00A847CC" w:rsidRDefault="0080652B" w:rsidP="006176AE">
      <w:pPr>
        <w:pStyle w:val="Character"/>
      </w:pPr>
      <w:r w:rsidRPr="00A847CC">
        <w:t>GERTRUDE</w:t>
      </w:r>
    </w:p>
    <w:p w14:paraId="570AA058" w14:textId="1744FF61" w:rsidR="0080652B" w:rsidRPr="00A847CC" w:rsidRDefault="0080652B" w:rsidP="0080652B">
      <w:r w:rsidRPr="00A847CC">
        <w:t xml:space="preserve">Yes. Shame, really. I used to be able to torch a building in half the time. </w:t>
      </w:r>
      <w:r w:rsidR="001F2336" w:rsidRPr="001F2336">
        <w:rPr>
          <w:b/>
          <w:bCs/>
        </w:rPr>
        <w:t>(</w:t>
      </w:r>
      <w:r w:rsidR="001F2336">
        <w:rPr>
          <w:b/>
          <w:bCs/>
        </w:rPr>
        <w:t>weary</w:t>
      </w:r>
      <w:r w:rsidR="001F2336" w:rsidRPr="001F2336">
        <w:rPr>
          <w:b/>
          <w:bCs/>
        </w:rPr>
        <w:t xml:space="preserve"> breath)</w:t>
      </w:r>
      <w:r w:rsidR="001F2336">
        <w:t xml:space="preserve"> </w:t>
      </w:r>
      <w:r w:rsidRPr="00A847CC">
        <w:t>Age catches us all. </w:t>
      </w:r>
      <w:r w:rsidRPr="001F2336">
        <w:rPr>
          <w:b/>
          <w:bCs/>
        </w:rPr>
        <w:t>(contemptuously)</w:t>
      </w:r>
      <w:r w:rsidRPr="00A847CC">
        <w:t> Well, almost all of us, </w:t>
      </w:r>
      <w:r w:rsidRPr="00A847CC">
        <w:rPr>
          <w:i/>
          <w:iCs/>
        </w:rPr>
        <w:t>Elias</w:t>
      </w:r>
      <w:r w:rsidRPr="00A847CC">
        <w:t>.</w:t>
      </w:r>
    </w:p>
    <w:p w14:paraId="4DB636EB" w14:textId="6B27AA4E" w:rsidR="0080652B" w:rsidRPr="00A847CC" w:rsidRDefault="0080652B" w:rsidP="006176AE">
      <w:pPr>
        <w:pStyle w:val="Character"/>
      </w:pPr>
      <w:r w:rsidRPr="00A847CC">
        <w:t>ELIAS</w:t>
      </w:r>
    </w:p>
    <w:p w14:paraId="6265C53D" w14:textId="77777777" w:rsidR="0080652B" w:rsidRPr="00A847CC" w:rsidRDefault="0080652B" w:rsidP="0080652B">
      <w:r w:rsidRPr="00A847CC">
        <w:t>You were the one so... </w:t>
      </w:r>
      <w:r w:rsidRPr="00A847CC">
        <w:rPr>
          <w:i/>
          <w:iCs/>
        </w:rPr>
        <w:t>insistent</w:t>
      </w:r>
      <w:r w:rsidRPr="00A847CC">
        <w:t> on staying human.</w:t>
      </w:r>
    </w:p>
    <w:p w14:paraId="754C9644" w14:textId="77777777" w:rsidR="0080652B" w:rsidRPr="00A847CC" w:rsidRDefault="0080652B" w:rsidP="006176AE">
      <w:pPr>
        <w:pStyle w:val="Character"/>
      </w:pPr>
      <w:r w:rsidRPr="00A847CC">
        <w:t>GERTRUDE</w:t>
      </w:r>
    </w:p>
    <w:p w14:paraId="162D9821" w14:textId="77777777" w:rsidR="0080652B" w:rsidRPr="00A847CC" w:rsidRDefault="0080652B" w:rsidP="0080652B">
      <w:r w:rsidRPr="00A847CC">
        <w:t>And no doubt that makes my death a lot less complicated.</w:t>
      </w:r>
    </w:p>
    <w:p w14:paraId="6E31F357" w14:textId="2A18D136" w:rsidR="0080652B" w:rsidRPr="00A847CC" w:rsidRDefault="0080652B" w:rsidP="006176AE">
      <w:pPr>
        <w:pStyle w:val="Character"/>
      </w:pPr>
      <w:r w:rsidRPr="00A847CC">
        <w:lastRenderedPageBreak/>
        <w:t>ELIAS</w:t>
      </w:r>
    </w:p>
    <w:p w14:paraId="0D514A25" w14:textId="77777777" w:rsidR="0080652B" w:rsidRPr="00A847CC" w:rsidRDefault="0080652B" w:rsidP="0080652B">
      <w:r w:rsidRPr="00A847CC">
        <w:t>What exactly were you hoping to achieve here? Why not come at me directly instead of burning everything first?</w:t>
      </w:r>
    </w:p>
    <w:p w14:paraId="02961289" w14:textId="77777777" w:rsidR="0080652B" w:rsidRPr="00A847CC" w:rsidRDefault="0080652B" w:rsidP="006176AE">
      <w:pPr>
        <w:pStyle w:val="Character"/>
      </w:pPr>
      <w:r w:rsidRPr="00A847CC">
        <w:t>GERTRUDE</w:t>
      </w:r>
    </w:p>
    <w:p w14:paraId="5251C1DF" w14:textId="77777777" w:rsidR="0080652B" w:rsidRPr="00A847CC" w:rsidRDefault="0080652B" w:rsidP="0080652B">
      <w:r w:rsidRPr="00A847CC">
        <w:t>I was rather hoping the fire would occupy you while I did just that.</w:t>
      </w:r>
    </w:p>
    <w:p w14:paraId="25877962" w14:textId="4962BE3E" w:rsidR="0080652B" w:rsidRPr="00A847CC" w:rsidRDefault="0080652B" w:rsidP="006176AE">
      <w:pPr>
        <w:pStyle w:val="Character"/>
      </w:pPr>
      <w:r w:rsidRPr="00A847CC">
        <w:t>ELIAS</w:t>
      </w:r>
    </w:p>
    <w:p w14:paraId="59486843" w14:textId="77777777" w:rsidR="0080652B" w:rsidRPr="00A847CC" w:rsidRDefault="0080652B" w:rsidP="0080652B">
      <w:r w:rsidRPr="00A847CC">
        <w:t>I see.</w:t>
      </w:r>
    </w:p>
    <w:p w14:paraId="49D4AD01" w14:textId="77777777" w:rsidR="0080652B" w:rsidRPr="00A847CC" w:rsidRDefault="0080652B" w:rsidP="0080652B">
      <w:r w:rsidRPr="00A847CC">
        <w:t>How long have you known?</w:t>
      </w:r>
    </w:p>
    <w:p w14:paraId="7EFDD0F5" w14:textId="77777777" w:rsidR="0080652B" w:rsidRPr="00A847CC" w:rsidRDefault="0080652B" w:rsidP="006176AE">
      <w:pPr>
        <w:pStyle w:val="Character"/>
      </w:pPr>
      <w:r w:rsidRPr="00A847CC">
        <w:t>GERTRUDE</w:t>
      </w:r>
    </w:p>
    <w:p w14:paraId="6A463FC9" w14:textId="77E1205C" w:rsidR="0080652B" w:rsidRPr="00A847CC" w:rsidRDefault="0080652B" w:rsidP="0080652B">
      <w:r w:rsidRPr="00A847CC">
        <w:t xml:space="preserve">About your body? Not long after you took your new host and we had </w:t>
      </w:r>
      <w:r w:rsidR="00F420D0">
        <w:t xml:space="preserve">that </w:t>
      </w:r>
      <w:r w:rsidRPr="00A847CC">
        <w:t xml:space="preserve"> little... chat. </w:t>
      </w:r>
      <w:r w:rsidR="00F420D0">
        <w:t>W</w:t>
      </w:r>
      <w:r w:rsidRPr="00A847CC">
        <w:t>asn't exactly a huge leap to the panopticon after that. The hard part was figuring out how to actually reach it. Took me the better part of a decade.</w:t>
      </w:r>
    </w:p>
    <w:p w14:paraId="2409FABB" w14:textId="49EBECB2" w:rsidR="0080652B" w:rsidRPr="00A847CC" w:rsidRDefault="0080652B" w:rsidP="006176AE">
      <w:pPr>
        <w:pStyle w:val="Character"/>
      </w:pPr>
      <w:r w:rsidRPr="00A847CC">
        <w:t>ELIAS</w:t>
      </w:r>
    </w:p>
    <w:p w14:paraId="2DE4A350" w14:textId="77777777" w:rsidR="0080652B" w:rsidRPr="00A847CC" w:rsidRDefault="0080652B" w:rsidP="0080652B">
      <w:r w:rsidRPr="00A847CC">
        <w:t>So you burn the place down, use it as cover to reach my body, and then we die together. How </w:t>
      </w:r>
      <w:r w:rsidRPr="00A847CC">
        <w:rPr>
          <w:i/>
          <w:iCs/>
        </w:rPr>
        <w:t>poetic</w:t>
      </w:r>
      <w:r w:rsidRPr="00A847CC">
        <w:t>. Doesn't seem like your style at all.</w:t>
      </w:r>
    </w:p>
    <w:p w14:paraId="375A0390" w14:textId="77777777" w:rsidR="0080652B" w:rsidRPr="00A847CC" w:rsidRDefault="0080652B" w:rsidP="006176AE">
      <w:pPr>
        <w:pStyle w:val="Character"/>
      </w:pPr>
      <w:r w:rsidRPr="00A847CC">
        <w:t>GERTRUDE</w:t>
      </w:r>
    </w:p>
    <w:p w14:paraId="13477A71" w14:textId="77777777" w:rsidR="0080652B" w:rsidRPr="00A847CC" w:rsidRDefault="0080652B" w:rsidP="0080652B">
      <w:r w:rsidRPr="00A847CC">
        <w:t>I wasn't actually planning on dying.</w:t>
      </w:r>
    </w:p>
    <w:p w14:paraId="3830ED56" w14:textId="53561EF0" w:rsidR="0080652B" w:rsidRPr="00A847CC" w:rsidRDefault="0080652B" w:rsidP="006176AE">
      <w:pPr>
        <w:pStyle w:val="Character"/>
      </w:pPr>
      <w:r w:rsidRPr="00A847CC">
        <w:lastRenderedPageBreak/>
        <w:t>ELIAS</w:t>
      </w:r>
    </w:p>
    <w:p w14:paraId="480DBD21" w14:textId="461A996E" w:rsidR="0080652B" w:rsidRPr="00A847CC" w:rsidRDefault="0080652B" w:rsidP="0080652B">
      <w:r w:rsidRPr="00A847CC">
        <w:t>And how exactly were you planning on achieving that while you're still bound to the... ha. Oh, I see. Very clever. </w:t>
      </w:r>
      <w:r w:rsidRPr="00F420D0">
        <w:rPr>
          <w:b/>
          <w:bCs/>
        </w:rPr>
        <w:t>(</w:t>
      </w:r>
      <w:r w:rsidR="00F420D0" w:rsidRPr="00F420D0">
        <w:rPr>
          <w:b/>
          <w:bCs/>
        </w:rPr>
        <w:t>s</w:t>
      </w:r>
      <w:r w:rsidRPr="00F420D0">
        <w:rPr>
          <w:b/>
          <w:bCs/>
        </w:rPr>
        <w:t>mirk)</w:t>
      </w:r>
      <w:r w:rsidRPr="00A847CC">
        <w:t> I thought Eric was the only one to figure that little morsel out.</w:t>
      </w:r>
    </w:p>
    <w:p w14:paraId="521D805E" w14:textId="77777777" w:rsidR="0080652B" w:rsidRPr="00A847CC" w:rsidRDefault="0080652B" w:rsidP="006176AE">
      <w:pPr>
        <w:pStyle w:val="Character"/>
      </w:pPr>
      <w:r w:rsidRPr="00A847CC">
        <w:t>GERTRUDE</w:t>
      </w:r>
    </w:p>
    <w:p w14:paraId="50D266C5" w14:textId="77777777" w:rsidR="0080652B" w:rsidRPr="00A847CC" w:rsidRDefault="0080652B" w:rsidP="0080652B">
      <w:r w:rsidRPr="00A847CC">
        <w:t>Knowledge has a way of surviving. </w:t>
      </w:r>
      <w:r w:rsidRPr="00A847CC">
        <w:rPr>
          <w:i/>
          <w:iCs/>
        </w:rPr>
        <w:t>You</w:t>
      </w:r>
      <w:r w:rsidRPr="00A847CC">
        <w:t> of all people should know that.</w:t>
      </w:r>
    </w:p>
    <w:p w14:paraId="32BD7E7D" w14:textId="75315B6A" w:rsidR="0080652B" w:rsidRPr="00A847CC" w:rsidRDefault="0080652B" w:rsidP="006176AE">
      <w:pPr>
        <w:pStyle w:val="Character"/>
      </w:pPr>
      <w:r w:rsidRPr="00A847CC">
        <w:t>ELIAS</w:t>
      </w:r>
    </w:p>
    <w:p w14:paraId="2AAA62F8" w14:textId="27A03353" w:rsidR="0080652B" w:rsidRPr="00A847CC" w:rsidRDefault="0080652B" w:rsidP="0080652B">
      <w:r w:rsidRPr="00A847CC">
        <w:t>Quite. It was a good plan, actually. If you hadn't been so complacent about me keeping an eye out down here, probably would have</w:t>
      </w:r>
      <w:r w:rsidR="00F420D0">
        <w:t xml:space="preserve"> </w:t>
      </w:r>
      <w:r w:rsidRPr="00A847CC">
        <w:t>worked.</w:t>
      </w:r>
      <w:r w:rsidR="00F420D0">
        <w:t xml:space="preserve"> </w:t>
      </w:r>
      <w:r w:rsidRPr="00F420D0">
        <w:rPr>
          <w:b/>
          <w:bCs/>
        </w:rPr>
        <w:t>(</w:t>
      </w:r>
      <w:r w:rsidR="00F420D0" w:rsidRPr="00F420D0">
        <w:rPr>
          <w:b/>
          <w:bCs/>
        </w:rPr>
        <w:t>s</w:t>
      </w:r>
      <w:r w:rsidRPr="00F420D0">
        <w:rPr>
          <w:b/>
          <w:bCs/>
        </w:rPr>
        <w:t>arcastic)</w:t>
      </w:r>
      <w:r w:rsidR="00F420D0">
        <w:t xml:space="preserve"> </w:t>
      </w:r>
      <w:r w:rsidRPr="00A847CC">
        <w:t>Gertrude's</w:t>
      </w:r>
      <w:r w:rsidR="00F420D0">
        <w:t xml:space="preserve"> </w:t>
      </w:r>
      <w:r w:rsidRPr="00A847CC">
        <w:t>grand</w:t>
      </w:r>
      <w:r w:rsidR="00F420D0">
        <w:t xml:space="preserve"> </w:t>
      </w:r>
      <w:r w:rsidRPr="00A847CC">
        <w:t>retirement.</w:t>
      </w:r>
    </w:p>
    <w:p w14:paraId="65A38A99" w14:textId="77777777" w:rsidR="0080652B" w:rsidRPr="00A847CC" w:rsidRDefault="0080652B" w:rsidP="006176AE">
      <w:pPr>
        <w:pStyle w:val="Character"/>
      </w:pPr>
      <w:r w:rsidRPr="00A847CC">
        <w:t>GERTRUDE</w:t>
      </w:r>
    </w:p>
    <w:p w14:paraId="4E090CDD" w14:textId="77777777" w:rsidR="0080652B" w:rsidRPr="00A847CC" w:rsidRDefault="0080652B" w:rsidP="0080652B">
      <w:r w:rsidRPr="00A847CC">
        <w:t>It still might.</w:t>
      </w:r>
    </w:p>
    <w:p w14:paraId="32D634F5" w14:textId="1552E18A" w:rsidR="0080652B" w:rsidRPr="00A847CC" w:rsidRDefault="0080652B" w:rsidP="0080652B">
      <w:r w:rsidRPr="00A847CC">
        <w:t>Just needs a little spark, and</w:t>
      </w:r>
      <w:r w:rsidR="006D1467" w:rsidRPr="006D1467">
        <w:t>—</w:t>
      </w:r>
    </w:p>
    <w:p w14:paraId="5EBA5A9E" w14:textId="7C1262C8" w:rsidR="0080652B" w:rsidRPr="00A847CC" w:rsidRDefault="0080652B" w:rsidP="006D1467">
      <w:pPr>
        <w:pStyle w:val="Music"/>
      </w:pPr>
      <w:r w:rsidRPr="00A847CC">
        <w:t>[</w:t>
      </w:r>
      <w:r w:rsidR="004E2DAA">
        <w:t xml:space="preserve">Metal clink of a lighter, meanwhile a </w:t>
      </w:r>
      <w:r w:rsidRPr="00A847CC">
        <w:t>gun cocks]</w:t>
      </w:r>
    </w:p>
    <w:p w14:paraId="6A7D0BDA" w14:textId="0EB5B9B4" w:rsidR="006D1467" w:rsidRDefault="006D1467" w:rsidP="006D1467">
      <w:pPr>
        <w:pStyle w:val="Character"/>
      </w:pPr>
      <w:r>
        <w:t>GERTRUDE (CONT’D)</w:t>
      </w:r>
    </w:p>
    <w:p w14:paraId="2E334168" w14:textId="36C624C3" w:rsidR="0080652B" w:rsidRPr="00A847CC" w:rsidRDefault="0080652B" w:rsidP="0080652B">
      <w:r w:rsidRPr="00A847CC">
        <w:t>I see. So you're finally getting your hands dirty? I must really have caught you off guard.</w:t>
      </w:r>
    </w:p>
    <w:p w14:paraId="7F60FCBB" w14:textId="73892A0C" w:rsidR="0080652B" w:rsidRPr="00A847CC" w:rsidRDefault="0080652B" w:rsidP="006176AE">
      <w:pPr>
        <w:pStyle w:val="Character"/>
      </w:pPr>
      <w:r w:rsidRPr="00A847CC">
        <w:t>ELIAS</w:t>
      </w:r>
    </w:p>
    <w:p w14:paraId="46CC9CDA" w14:textId="77777777" w:rsidR="0080652B" w:rsidRPr="00A847CC" w:rsidRDefault="0080652B" w:rsidP="0080652B">
      <w:r w:rsidRPr="00A847CC">
        <w:t>I suppose we both got a little complacent. Fifty years is a long time. End of an era.</w:t>
      </w:r>
    </w:p>
    <w:p w14:paraId="32AA280B" w14:textId="77777777" w:rsidR="0080652B" w:rsidRPr="00A847CC" w:rsidRDefault="0080652B" w:rsidP="006176AE">
      <w:pPr>
        <w:pStyle w:val="Character"/>
      </w:pPr>
      <w:r w:rsidRPr="00A847CC">
        <w:lastRenderedPageBreak/>
        <w:t>GERTRUDE</w:t>
      </w:r>
    </w:p>
    <w:p w14:paraId="44CF0776" w14:textId="11031E1D" w:rsidR="0080652B" w:rsidRPr="00A847CC" w:rsidRDefault="006625B0" w:rsidP="0080652B">
      <w:r w:rsidRPr="006625B0">
        <w:rPr>
          <w:b/>
          <w:bCs/>
        </w:rPr>
        <w:t>(</w:t>
      </w:r>
      <w:r>
        <w:rPr>
          <w:b/>
          <w:bCs/>
        </w:rPr>
        <w:t>D</w:t>
      </w:r>
      <w:r w:rsidRPr="006625B0">
        <w:rPr>
          <w:b/>
          <w:bCs/>
        </w:rPr>
        <w:t>isparagingly)</w:t>
      </w:r>
      <w:r>
        <w:t xml:space="preserve"> </w:t>
      </w:r>
      <w:r w:rsidR="0080652B" w:rsidRPr="00A847CC">
        <w:t>I'm not really in the mood for nostalgia, Elias. You might have noticed I'm rather busy so either shoot me or</w:t>
      </w:r>
      <w:r w:rsidRPr="006625B0">
        <w:t>—</w:t>
      </w:r>
    </w:p>
    <w:p w14:paraId="555E0F0F" w14:textId="4078C872" w:rsidR="0080652B" w:rsidRPr="00A847CC" w:rsidRDefault="0080652B" w:rsidP="004E59B2">
      <w:pPr>
        <w:pStyle w:val="Music"/>
      </w:pPr>
      <w:r w:rsidRPr="00A847CC">
        <w:t>[A gunshot rings out</w:t>
      </w:r>
      <w:r w:rsidR="004E59B2">
        <w:t xml:space="preserve">; </w:t>
      </w:r>
      <w:r w:rsidRPr="00A847CC">
        <w:t>Gertrude gasps and collapses]</w:t>
      </w:r>
    </w:p>
    <w:p w14:paraId="1474A072" w14:textId="77777777" w:rsidR="0080652B" w:rsidRPr="00A847CC" w:rsidRDefault="0080652B" w:rsidP="006176AE">
      <w:pPr>
        <w:pStyle w:val="Character"/>
      </w:pPr>
      <w:r w:rsidRPr="00A847CC">
        <w:t>GERTRUDE</w:t>
      </w:r>
    </w:p>
    <w:p w14:paraId="593C01C4" w14:textId="6392247D" w:rsidR="0080652B" w:rsidRDefault="0080652B" w:rsidP="0080652B">
      <w:r w:rsidRPr="00A847CC">
        <w:t xml:space="preserve">Well... </w:t>
      </w:r>
      <w:r w:rsidR="00C71683" w:rsidRPr="00C71683">
        <w:rPr>
          <w:b/>
          <w:bCs/>
        </w:rPr>
        <w:t>(gasp)</w:t>
      </w:r>
      <w:r w:rsidR="00C71683">
        <w:t xml:space="preserve"> </w:t>
      </w:r>
      <w:r w:rsidRPr="00A847CC">
        <w:t xml:space="preserve">there it is. </w:t>
      </w:r>
      <w:r w:rsidR="00C71683" w:rsidRPr="00C71683">
        <w:rPr>
          <w:b/>
          <w:bCs/>
        </w:rPr>
        <w:t>(gasp)</w:t>
      </w:r>
      <w:r w:rsidR="00C71683">
        <w:rPr>
          <w:b/>
          <w:bCs/>
        </w:rPr>
        <w:t xml:space="preserve"> </w:t>
      </w:r>
      <w:r w:rsidRPr="00A847CC">
        <w:t>Thought it would hurt more.</w:t>
      </w:r>
    </w:p>
    <w:p w14:paraId="2ABB8331" w14:textId="5EF5B37E" w:rsidR="00454E2C" w:rsidRDefault="00454E2C" w:rsidP="00454E2C">
      <w:pPr>
        <w:pStyle w:val="CharacterSounds"/>
      </w:pPr>
      <w:r w:rsidRPr="00935D3F">
        <w:t>(</w:t>
      </w:r>
      <w:r>
        <w:t>Elias s</w:t>
      </w:r>
      <w:r w:rsidRPr="00935D3F">
        <w:t>ighs)</w:t>
      </w:r>
      <w:r w:rsidRPr="00A847CC">
        <w:t> </w:t>
      </w:r>
    </w:p>
    <w:p w14:paraId="69EB6A26" w14:textId="4BB0CC78" w:rsidR="00454E2C" w:rsidRDefault="0080652B" w:rsidP="00454E2C">
      <w:pPr>
        <w:pStyle w:val="Character"/>
      </w:pPr>
      <w:r w:rsidRPr="00A847CC">
        <w:t>ELIAS</w:t>
      </w:r>
    </w:p>
    <w:p w14:paraId="5A3C0F97" w14:textId="34422DFF" w:rsidR="0080652B" w:rsidRPr="00A847CC" w:rsidRDefault="0080652B" w:rsidP="0080652B">
      <w:r w:rsidRPr="00A847CC">
        <w:t>Pity.</w:t>
      </w:r>
    </w:p>
    <w:p w14:paraId="1C0B5B38" w14:textId="24D3017C" w:rsidR="0080652B" w:rsidRPr="00A847CC" w:rsidRDefault="0080652B" w:rsidP="006176AE">
      <w:pPr>
        <w:pStyle w:val="Music"/>
      </w:pPr>
      <w:r w:rsidRPr="00A847CC">
        <w:t>[</w:t>
      </w:r>
      <w:r w:rsidR="006176AE">
        <w:t>Tape clicks off</w:t>
      </w:r>
      <w:r w:rsidRPr="00A847CC">
        <w:t>]</w:t>
      </w:r>
    </w:p>
    <w:p w14:paraId="7AB72EE9" w14:textId="37A9ACD1" w:rsidR="0080652B" w:rsidRDefault="0080652B" w:rsidP="006176AE">
      <w:pPr>
        <w:pStyle w:val="Music"/>
      </w:pPr>
      <w:r w:rsidRPr="00A847CC">
        <w:t>[</w:t>
      </w:r>
      <w:r w:rsidR="006176AE">
        <w:t>Tape clicks on</w:t>
      </w:r>
      <w:r w:rsidRPr="00A847CC">
        <w:t>]</w:t>
      </w:r>
    </w:p>
    <w:p w14:paraId="03579C3B" w14:textId="7F50F503" w:rsidR="000B1192" w:rsidRPr="000B1192" w:rsidRDefault="000B1192" w:rsidP="000B1192">
      <w:pPr>
        <w:pStyle w:val="Music"/>
      </w:pPr>
      <w:r>
        <w:t>[A quiet room]</w:t>
      </w:r>
    </w:p>
    <w:p w14:paraId="608F89FE" w14:textId="77777777" w:rsidR="0080652B" w:rsidRPr="00A847CC" w:rsidRDefault="0080652B" w:rsidP="006176AE">
      <w:pPr>
        <w:pStyle w:val="Character"/>
      </w:pPr>
      <w:r w:rsidRPr="00A847CC">
        <w:t>BASIRA</w:t>
      </w:r>
    </w:p>
    <w:p w14:paraId="7DADBE18" w14:textId="77777777" w:rsidR="0080652B" w:rsidRPr="00A847CC" w:rsidRDefault="0080652B" w:rsidP="0080652B">
      <w:r w:rsidRPr="00A847CC">
        <w:t>Right, so what does that tell us?</w:t>
      </w:r>
    </w:p>
    <w:p w14:paraId="0D62A358" w14:textId="77777777" w:rsidR="0080652B" w:rsidRPr="00A847CC" w:rsidRDefault="0080652B" w:rsidP="0080652B">
      <w:r w:rsidRPr="00A847CC">
        <w:t>John? John?</w:t>
      </w:r>
    </w:p>
    <w:p w14:paraId="1C212DEE" w14:textId="77777777" w:rsidR="0080652B" w:rsidRPr="00A847CC" w:rsidRDefault="0080652B" w:rsidP="006176AE">
      <w:pPr>
        <w:pStyle w:val="Character"/>
      </w:pPr>
      <w:r w:rsidRPr="00A847CC">
        <w:t>ARCHIVIST</w:t>
      </w:r>
    </w:p>
    <w:p w14:paraId="3FEBB776" w14:textId="466E7F17" w:rsidR="0080652B" w:rsidRPr="00A847CC" w:rsidRDefault="0080652B" w:rsidP="0080652B">
      <w:r w:rsidRPr="00A847CC">
        <w:t>Y-yes, sorry, right. Just, uh... uh, the panopticon. It's the, um</w:t>
      </w:r>
      <w:r w:rsidR="00823D6D">
        <w:t>…</w:t>
      </w:r>
    </w:p>
    <w:p w14:paraId="50EA05F4" w14:textId="77777777" w:rsidR="0080652B" w:rsidRPr="00A847CC" w:rsidRDefault="0080652B" w:rsidP="006176AE">
      <w:pPr>
        <w:pStyle w:val="Character"/>
      </w:pPr>
      <w:r w:rsidRPr="00A847CC">
        <w:t>BASIRA</w:t>
      </w:r>
    </w:p>
    <w:p w14:paraId="3CF3448C" w14:textId="61F38966" w:rsidR="0080652B" w:rsidRPr="00A847CC" w:rsidRDefault="008E11C3" w:rsidP="0080652B">
      <w:r>
        <w:t>D</w:t>
      </w:r>
      <w:r w:rsidR="0080652B" w:rsidRPr="00A847CC">
        <w:t>esign of Mil</w:t>
      </w:r>
      <w:r w:rsidR="00944549">
        <w:t>l</w:t>
      </w:r>
      <w:r w:rsidR="0080652B" w:rsidRPr="00A847CC">
        <w:t>bank prison, based on an all-seeing watchtower. I know. I </w:t>
      </w:r>
      <w:r w:rsidR="0080652B" w:rsidRPr="00A847CC">
        <w:rPr>
          <w:i/>
          <w:iCs/>
        </w:rPr>
        <w:t>did</w:t>
      </w:r>
      <w:r w:rsidR="0080652B" w:rsidRPr="00A847CC">
        <w:t> the reading.</w:t>
      </w:r>
    </w:p>
    <w:p w14:paraId="5B997FB5" w14:textId="77777777" w:rsidR="0080652B" w:rsidRPr="00A847CC" w:rsidRDefault="0080652B" w:rsidP="006176AE">
      <w:pPr>
        <w:pStyle w:val="Character"/>
      </w:pPr>
      <w:r w:rsidRPr="00A847CC">
        <w:lastRenderedPageBreak/>
        <w:t>ARCHIVIST</w:t>
      </w:r>
    </w:p>
    <w:p w14:paraId="2AC51C38" w14:textId="0FE86A2C" w:rsidR="0080652B" w:rsidRPr="00A847CC" w:rsidRDefault="0080652B" w:rsidP="0080652B">
      <w:r w:rsidRPr="00A847CC">
        <w:t>R</w:t>
      </w:r>
      <w:r w:rsidR="008E11C3">
        <w:t>-r</w:t>
      </w:r>
      <w:r w:rsidRPr="00A847CC">
        <w:t>ight.</w:t>
      </w:r>
    </w:p>
    <w:p w14:paraId="66D86589" w14:textId="77777777" w:rsidR="0080652B" w:rsidRPr="00A847CC" w:rsidRDefault="0080652B" w:rsidP="006176AE">
      <w:pPr>
        <w:pStyle w:val="Character"/>
      </w:pPr>
      <w:r w:rsidRPr="00A847CC">
        <w:t>BASIRA</w:t>
      </w:r>
    </w:p>
    <w:p w14:paraId="16BC26C4" w14:textId="77777777" w:rsidR="0080652B" w:rsidRPr="00A847CC" w:rsidRDefault="0080652B" w:rsidP="0080652B">
      <w:r w:rsidRPr="00A847CC">
        <w:t>You think that's the device?</w:t>
      </w:r>
    </w:p>
    <w:p w14:paraId="4B27F98E" w14:textId="77777777" w:rsidR="0080652B" w:rsidRPr="00A847CC" w:rsidRDefault="0080652B" w:rsidP="006176AE">
      <w:pPr>
        <w:pStyle w:val="Character"/>
      </w:pPr>
      <w:r w:rsidRPr="00A847CC">
        <w:t>ARCHIVIST</w:t>
      </w:r>
    </w:p>
    <w:p w14:paraId="579D99F2" w14:textId="7CCC66A6" w:rsidR="0080652B" w:rsidRPr="00A847CC" w:rsidRDefault="009D7E77" w:rsidP="0080652B">
      <w:r>
        <w:t>Ah y</w:t>
      </w:r>
      <w:r w:rsidR="0080652B" w:rsidRPr="00A847CC">
        <w:t>es. And I'd wager that Elias' body</w:t>
      </w:r>
      <w:r w:rsidR="00AE0330" w:rsidRPr="00AE0330">
        <w:t>—</w:t>
      </w:r>
    </w:p>
    <w:p w14:paraId="5427BF31" w14:textId="77777777" w:rsidR="0080652B" w:rsidRPr="00A847CC" w:rsidRDefault="0080652B" w:rsidP="006176AE">
      <w:pPr>
        <w:pStyle w:val="Character"/>
      </w:pPr>
      <w:r w:rsidRPr="00A847CC">
        <w:t>BASIRA</w:t>
      </w:r>
    </w:p>
    <w:p w14:paraId="13DE9252" w14:textId="77777777" w:rsidR="0080652B" w:rsidRPr="00A847CC" w:rsidRDefault="0080652B" w:rsidP="0080652B">
      <w:r w:rsidRPr="00A847CC">
        <w:t>Gotta be Jonah Magnus, right?</w:t>
      </w:r>
    </w:p>
    <w:p w14:paraId="5CA00D42" w14:textId="77777777" w:rsidR="0080652B" w:rsidRPr="00A847CC" w:rsidRDefault="0080652B" w:rsidP="006176AE">
      <w:pPr>
        <w:pStyle w:val="Character"/>
      </w:pPr>
      <w:r w:rsidRPr="00A847CC">
        <w:t>ARCHIVIST</w:t>
      </w:r>
    </w:p>
    <w:p w14:paraId="03298308" w14:textId="77777777" w:rsidR="0080652B" w:rsidRPr="00A847CC" w:rsidRDefault="0080652B" w:rsidP="0080652B">
      <w:r w:rsidRPr="00A847CC">
        <w:t>I'd say so.</w:t>
      </w:r>
    </w:p>
    <w:p w14:paraId="6A948C84" w14:textId="77777777" w:rsidR="0080652B" w:rsidRPr="00A847CC" w:rsidRDefault="0080652B" w:rsidP="006176AE">
      <w:pPr>
        <w:pStyle w:val="Character"/>
      </w:pPr>
      <w:r w:rsidRPr="00A847CC">
        <w:t>BASIRA</w:t>
      </w:r>
    </w:p>
    <w:p w14:paraId="5FDF9026" w14:textId="77777777" w:rsidR="0080652B" w:rsidRPr="00A847CC" w:rsidRDefault="0080652B" w:rsidP="0080652B">
      <w:r w:rsidRPr="004A1290">
        <w:rPr>
          <w:b/>
          <w:bCs/>
        </w:rPr>
        <w:t>(Sigh)</w:t>
      </w:r>
      <w:r w:rsidRPr="00A847CC">
        <w:t> And he's been body hopping like whatever was in Reynor.</w:t>
      </w:r>
    </w:p>
    <w:p w14:paraId="1EA9FDBD" w14:textId="77777777" w:rsidR="0080652B" w:rsidRPr="00A847CC" w:rsidRDefault="0080652B" w:rsidP="006176AE">
      <w:pPr>
        <w:pStyle w:val="Character"/>
      </w:pPr>
      <w:r w:rsidRPr="00A847CC">
        <w:t>ARCHIVIST</w:t>
      </w:r>
    </w:p>
    <w:p w14:paraId="7A77FFC4" w14:textId="75E3BEC1" w:rsidR="0080652B" w:rsidRPr="00A847CC" w:rsidRDefault="0080652B" w:rsidP="0080652B">
      <w:r w:rsidRPr="00A847CC">
        <w:t>So is he going to help Peter or</w:t>
      </w:r>
      <w:r w:rsidR="00A60436">
        <w:t>-or</w:t>
      </w:r>
      <w:r w:rsidRPr="00A847CC">
        <w:t xml:space="preserve"> stop him?</w:t>
      </w:r>
    </w:p>
    <w:p w14:paraId="689C06AD" w14:textId="77777777" w:rsidR="0080652B" w:rsidRPr="00A847CC" w:rsidRDefault="0080652B" w:rsidP="006176AE">
      <w:pPr>
        <w:pStyle w:val="Character"/>
      </w:pPr>
      <w:r w:rsidRPr="00A847CC">
        <w:t>BASIRA</w:t>
      </w:r>
    </w:p>
    <w:p w14:paraId="44B8FA15" w14:textId="77777777" w:rsidR="0080652B" w:rsidRPr="00A847CC" w:rsidRDefault="0080652B" w:rsidP="0080652B">
      <w:r w:rsidRPr="00A847CC">
        <w:t>Lukas is planning to take over the panopticon. Can't imagine he wants that to happen.</w:t>
      </w:r>
    </w:p>
    <w:p w14:paraId="075ECC4D" w14:textId="77777777" w:rsidR="0080652B" w:rsidRPr="00A847CC" w:rsidRDefault="0080652B" w:rsidP="006176AE">
      <w:pPr>
        <w:pStyle w:val="Character"/>
      </w:pPr>
      <w:r w:rsidRPr="00A847CC">
        <w:t>ARCHIVIST</w:t>
      </w:r>
    </w:p>
    <w:p w14:paraId="5AD06330" w14:textId="71CC5207" w:rsidR="0080652B" w:rsidRDefault="0080652B" w:rsidP="0080652B">
      <w:r w:rsidRPr="00A847CC">
        <w:t>But Elias put him in charge. That doesn't make any</w:t>
      </w:r>
      <w:r w:rsidR="00A60436" w:rsidRPr="00A60436">
        <w:t>—</w:t>
      </w:r>
      <w:r w:rsidRPr="00A847CC">
        <w:t xml:space="preserve"> what... Daisy are you</w:t>
      </w:r>
      <w:r w:rsidR="00A60436" w:rsidRPr="00A60436">
        <w:t>—</w:t>
      </w:r>
      <w:r w:rsidRPr="00A847CC">
        <w:t>?</w:t>
      </w:r>
    </w:p>
    <w:p w14:paraId="4673D4DF" w14:textId="5250AE36" w:rsidR="000B1192" w:rsidRPr="00A847CC" w:rsidRDefault="000B1192" w:rsidP="000B1192">
      <w:pPr>
        <w:pStyle w:val="Music"/>
      </w:pPr>
      <w:r>
        <w:t>[Muffled sounds of violence]</w:t>
      </w:r>
    </w:p>
    <w:p w14:paraId="077A11A4" w14:textId="742336C3" w:rsidR="0080652B" w:rsidRPr="00A847CC" w:rsidRDefault="000B1192" w:rsidP="006176AE">
      <w:pPr>
        <w:pStyle w:val="Character"/>
      </w:pPr>
      <w:r>
        <w:lastRenderedPageBreak/>
        <w:t>DAISY</w:t>
      </w:r>
    </w:p>
    <w:p w14:paraId="710374F3" w14:textId="77777777" w:rsidR="0080652B" w:rsidRPr="00A847CC" w:rsidRDefault="0080652B" w:rsidP="0080652B">
      <w:r w:rsidRPr="00A847CC">
        <w:t>Shh!</w:t>
      </w:r>
    </w:p>
    <w:p w14:paraId="2CAA8D35" w14:textId="4A2496BB" w:rsidR="0080652B" w:rsidRPr="00A847CC" w:rsidRDefault="0080652B" w:rsidP="00A60436">
      <w:pPr>
        <w:pStyle w:val="Music"/>
      </w:pPr>
      <w:r w:rsidRPr="00A847CC">
        <w:t>[</w:t>
      </w:r>
      <w:r w:rsidR="001F7DC3">
        <w:t>Muffled g</w:t>
      </w:r>
      <w:r w:rsidR="00DF3550">
        <w:t>un shots ring out; d</w:t>
      </w:r>
      <w:r w:rsidRPr="00A847CC">
        <w:t>istant female screams can be heard]</w:t>
      </w:r>
    </w:p>
    <w:p w14:paraId="25F7F8B5" w14:textId="77777777" w:rsidR="0080652B" w:rsidRPr="00A847CC" w:rsidRDefault="0080652B" w:rsidP="006176AE">
      <w:pPr>
        <w:pStyle w:val="Character"/>
      </w:pPr>
      <w:r w:rsidRPr="00A847CC">
        <w:t>ARCHIVIST</w:t>
      </w:r>
    </w:p>
    <w:p w14:paraId="350CF20D" w14:textId="77777777" w:rsidR="0080652B" w:rsidRPr="00A847CC" w:rsidRDefault="0080652B" w:rsidP="0080652B">
      <w:r w:rsidRPr="00A847CC">
        <w:t>Oh, no.</w:t>
      </w:r>
    </w:p>
    <w:p w14:paraId="4CAE9C56" w14:textId="77777777" w:rsidR="0080652B" w:rsidRPr="00A847CC" w:rsidRDefault="0080652B" w:rsidP="006176AE">
      <w:pPr>
        <w:pStyle w:val="Character"/>
      </w:pPr>
      <w:r w:rsidRPr="00A847CC">
        <w:t>BASIRA</w:t>
      </w:r>
    </w:p>
    <w:p w14:paraId="61B0713F" w14:textId="77777777" w:rsidR="0080652B" w:rsidRPr="00A847CC" w:rsidRDefault="0080652B" w:rsidP="0080652B">
      <w:r w:rsidRPr="00A847CC">
        <w:t>Stay here, both of you. I'll check it out.</w:t>
      </w:r>
    </w:p>
    <w:p w14:paraId="0A91A573" w14:textId="61505B1E" w:rsidR="0080652B" w:rsidRPr="00A847CC" w:rsidRDefault="0080652B" w:rsidP="006176AE">
      <w:pPr>
        <w:pStyle w:val="Music"/>
      </w:pPr>
      <w:r w:rsidRPr="00A847CC">
        <w:t>[</w:t>
      </w:r>
      <w:r w:rsidR="006176AE">
        <w:t>Tape clicks off</w:t>
      </w:r>
      <w:r w:rsidRPr="00A847CC">
        <w:t>]</w:t>
      </w:r>
    </w:p>
    <w:p w14:paraId="1084D71D" w14:textId="641E9A1F" w:rsidR="0080652B" w:rsidRDefault="0080652B" w:rsidP="006176AE">
      <w:pPr>
        <w:pStyle w:val="Music"/>
      </w:pPr>
      <w:r w:rsidRPr="00A847CC">
        <w:t>[</w:t>
      </w:r>
      <w:r w:rsidR="006176AE">
        <w:t>Tape clicks on</w:t>
      </w:r>
      <w:r w:rsidRPr="00A847CC">
        <w:t>]</w:t>
      </w:r>
    </w:p>
    <w:p w14:paraId="2665BCEF" w14:textId="77777777" w:rsidR="001F7DC3" w:rsidRDefault="001F7DC3" w:rsidP="001F7DC3">
      <w:pPr>
        <w:pStyle w:val="Music"/>
      </w:pPr>
      <w:r>
        <w:t>[Faint sound of the Lonely static]</w:t>
      </w:r>
    </w:p>
    <w:p w14:paraId="280DE129" w14:textId="7A33FB88" w:rsidR="001F7DC3" w:rsidRPr="00A847CC" w:rsidRDefault="001F7DC3" w:rsidP="001F7DC3">
      <w:pPr>
        <w:pStyle w:val="Music"/>
      </w:pPr>
      <w:r w:rsidRPr="00A847CC">
        <w:t>[</w:t>
      </w:r>
      <w:r>
        <w:t>A large echoing space; the panopticon</w:t>
      </w:r>
      <w:r w:rsidRPr="00A847CC">
        <w:t>]</w:t>
      </w:r>
    </w:p>
    <w:p w14:paraId="533D3F10" w14:textId="77777777" w:rsidR="0080652B" w:rsidRPr="00A847CC" w:rsidRDefault="0080652B" w:rsidP="006176AE">
      <w:pPr>
        <w:pStyle w:val="Character"/>
      </w:pPr>
      <w:r w:rsidRPr="00A847CC">
        <w:t>PETER</w:t>
      </w:r>
    </w:p>
    <w:p w14:paraId="0336DC58" w14:textId="663A9D9A" w:rsidR="001260A3" w:rsidRPr="00A847CC" w:rsidRDefault="0080652B" w:rsidP="001260A3">
      <w:r w:rsidRPr="00A847CC">
        <w:t>What are you doing here, Elias?</w:t>
      </w:r>
    </w:p>
    <w:p w14:paraId="472D2C22" w14:textId="6808DCD6" w:rsidR="0080652B" w:rsidRPr="00A847CC" w:rsidRDefault="0080652B" w:rsidP="006176AE">
      <w:pPr>
        <w:pStyle w:val="Character"/>
      </w:pPr>
      <w:r w:rsidRPr="00A847CC">
        <w:t>ELIAS</w:t>
      </w:r>
    </w:p>
    <w:p w14:paraId="3567D0B5" w14:textId="21F2FB3B" w:rsidR="0080652B" w:rsidRPr="00A847CC" w:rsidRDefault="0080652B" w:rsidP="0080652B">
      <w:r w:rsidRPr="00A847CC">
        <w:t>Oh, you needn't worry.</w:t>
      </w:r>
      <w:r w:rsidR="00A60436">
        <w:t xml:space="preserve"> </w:t>
      </w:r>
      <w:r w:rsidRPr="00A847CC">
        <w:t>Two against one?</w:t>
      </w:r>
      <w:r w:rsidR="00875D1E">
        <w:t xml:space="preserve"> </w:t>
      </w:r>
      <w:r w:rsidRPr="00A847CC">
        <w:t>I couldn't stop you if I wanted to. I just wanted to be here at the end. Can a man not watch his own death?</w:t>
      </w:r>
    </w:p>
    <w:p w14:paraId="6ABE803A" w14:textId="77777777" w:rsidR="0080652B" w:rsidRPr="00A847CC" w:rsidRDefault="0080652B" w:rsidP="006176AE">
      <w:pPr>
        <w:pStyle w:val="Character"/>
      </w:pPr>
      <w:r w:rsidRPr="00A847CC">
        <w:t>MARTIN</w:t>
      </w:r>
    </w:p>
    <w:p w14:paraId="294A1986" w14:textId="24CBC994" w:rsidR="0080652B" w:rsidRPr="00A847CC" w:rsidRDefault="0080652B" w:rsidP="0080652B">
      <w:r w:rsidRPr="00A847CC">
        <w:t xml:space="preserve">What, </w:t>
      </w:r>
      <w:r w:rsidR="00620A12">
        <w:t>wh-</w:t>
      </w:r>
      <w:r w:rsidRPr="00A847CC">
        <w:t>wh- </w:t>
      </w:r>
      <w:r w:rsidRPr="00A847CC">
        <w:rPr>
          <w:i/>
          <w:iCs/>
        </w:rPr>
        <w:t>what</w:t>
      </w:r>
      <w:r w:rsidRPr="00A847CC">
        <w:t>? What? How are you even </w:t>
      </w:r>
      <w:r w:rsidRPr="00A847CC">
        <w:rPr>
          <w:i/>
          <w:iCs/>
        </w:rPr>
        <w:t>here?</w:t>
      </w:r>
    </w:p>
    <w:p w14:paraId="1AC1E51A" w14:textId="08A55857" w:rsidR="0080652B" w:rsidRPr="00A847CC" w:rsidRDefault="0080652B" w:rsidP="006176AE">
      <w:pPr>
        <w:pStyle w:val="Character"/>
      </w:pPr>
      <w:r w:rsidRPr="00A847CC">
        <w:t>ELIAS</w:t>
      </w:r>
    </w:p>
    <w:p w14:paraId="1B7ECB7F" w14:textId="1FB0EE26" w:rsidR="0080652B" w:rsidRPr="00A847CC" w:rsidRDefault="0080652B" w:rsidP="0080652B">
      <w:r w:rsidRPr="00A847CC">
        <w:t>Well</w:t>
      </w:r>
      <w:r w:rsidR="00620A12" w:rsidRPr="00620A12">
        <w:t>—</w:t>
      </w:r>
    </w:p>
    <w:p w14:paraId="6A5191B0" w14:textId="77777777" w:rsidR="0080652B" w:rsidRPr="00A847CC" w:rsidRDefault="0080652B" w:rsidP="006176AE">
      <w:pPr>
        <w:pStyle w:val="Character"/>
      </w:pPr>
      <w:r w:rsidRPr="00A847CC">
        <w:lastRenderedPageBreak/>
        <w:t>PETER</w:t>
      </w:r>
    </w:p>
    <w:p w14:paraId="564F02E0" w14:textId="77777777" w:rsidR="0080652B" w:rsidRPr="00A847CC" w:rsidRDefault="0080652B" w:rsidP="0080652B">
      <w:r w:rsidRPr="00A847CC">
        <w:t>Don't let him distract you.</w:t>
      </w:r>
    </w:p>
    <w:p w14:paraId="302E2178" w14:textId="4A3ABA8D" w:rsidR="0080652B" w:rsidRPr="00A847CC" w:rsidRDefault="0080652B" w:rsidP="006176AE">
      <w:pPr>
        <w:pStyle w:val="Character"/>
      </w:pPr>
      <w:r w:rsidRPr="00A847CC">
        <w:t>ELIAS</w:t>
      </w:r>
    </w:p>
    <w:p w14:paraId="74C6C71E" w14:textId="65FC2740" w:rsidR="0080652B" w:rsidRPr="00A847CC" w:rsidRDefault="0080652B" w:rsidP="0080652B">
      <w:r w:rsidRPr="001260A3">
        <w:rPr>
          <w:b/>
          <w:bCs/>
        </w:rPr>
        <w:t>(</w:t>
      </w:r>
      <w:r w:rsidR="001260A3" w:rsidRPr="001260A3">
        <w:rPr>
          <w:b/>
          <w:bCs/>
        </w:rPr>
        <w:t>Faux-hurt</w:t>
      </w:r>
      <w:r w:rsidRPr="001260A3">
        <w:rPr>
          <w:b/>
          <w:bCs/>
        </w:rPr>
        <w:t>)</w:t>
      </w:r>
      <w:r w:rsidRPr="00A847CC">
        <w:t> Peter.</w:t>
      </w:r>
    </w:p>
    <w:p w14:paraId="08D1B187" w14:textId="77777777" w:rsidR="0080652B" w:rsidRPr="00A847CC" w:rsidRDefault="0080652B" w:rsidP="006176AE">
      <w:pPr>
        <w:pStyle w:val="Character"/>
      </w:pPr>
      <w:r w:rsidRPr="00A847CC">
        <w:t>PETER</w:t>
      </w:r>
    </w:p>
    <w:p w14:paraId="6F94439C" w14:textId="35C0D94C" w:rsidR="0080652B" w:rsidRPr="00A847CC" w:rsidRDefault="0080652B" w:rsidP="0080652B">
      <w:r w:rsidRPr="00C1502B">
        <w:rPr>
          <w:b/>
          <w:bCs/>
        </w:rPr>
        <w:t>(</w:t>
      </w:r>
      <w:r w:rsidR="00C1502B">
        <w:rPr>
          <w:b/>
          <w:bCs/>
        </w:rPr>
        <w:t>Cold</w:t>
      </w:r>
      <w:r w:rsidR="00C1502B" w:rsidRPr="00C1502B">
        <w:rPr>
          <w:b/>
          <w:bCs/>
        </w:rPr>
        <w:t>)</w:t>
      </w:r>
      <w:r w:rsidR="00C1502B">
        <w:t xml:space="preserve"> </w:t>
      </w:r>
      <w:r w:rsidRPr="00A847CC">
        <w:t>Elias.</w:t>
      </w:r>
    </w:p>
    <w:p w14:paraId="25F2A106" w14:textId="77777777" w:rsidR="0080652B" w:rsidRPr="00A847CC" w:rsidRDefault="0080652B" w:rsidP="006176AE">
      <w:pPr>
        <w:pStyle w:val="Character"/>
      </w:pPr>
      <w:r w:rsidRPr="00A847CC">
        <w:t>MARTIN</w:t>
      </w:r>
    </w:p>
    <w:p w14:paraId="681825A4" w14:textId="5D3AD1E3" w:rsidR="0080652B" w:rsidRPr="00A847CC" w:rsidRDefault="0080652B" w:rsidP="0080652B">
      <w:r w:rsidRPr="00A847CC">
        <w:t>Both of you just</w:t>
      </w:r>
      <w:r w:rsidR="00620A12">
        <w:t>,</w:t>
      </w:r>
      <w:r w:rsidRPr="00A847CC">
        <w:t xml:space="preserve"> just shut up. Just give me a second to think.</w:t>
      </w:r>
    </w:p>
    <w:p w14:paraId="0168E2D8" w14:textId="77777777" w:rsidR="0080652B" w:rsidRPr="00A847CC" w:rsidRDefault="0080652B" w:rsidP="006176AE">
      <w:pPr>
        <w:pStyle w:val="Character"/>
      </w:pPr>
      <w:r w:rsidRPr="00A847CC">
        <w:t>PETER</w:t>
      </w:r>
    </w:p>
    <w:p w14:paraId="2FD318EA" w14:textId="77777777" w:rsidR="0080652B" w:rsidRPr="00A847CC" w:rsidRDefault="0080652B" w:rsidP="0080652B">
      <w:r w:rsidRPr="00A847CC">
        <w:t>Of course. You can take all the time in the world.</w:t>
      </w:r>
    </w:p>
    <w:p w14:paraId="506F956F" w14:textId="4A138EDC" w:rsidR="0080652B" w:rsidRPr="00A847CC" w:rsidRDefault="0080652B" w:rsidP="006176AE">
      <w:pPr>
        <w:pStyle w:val="Character"/>
      </w:pPr>
      <w:r w:rsidRPr="00A847CC">
        <w:t>ELIAS</w:t>
      </w:r>
    </w:p>
    <w:p w14:paraId="63C4B327" w14:textId="77777777" w:rsidR="0080652B" w:rsidRPr="00A847CC" w:rsidRDefault="0080652B" w:rsidP="0080652B">
      <w:r w:rsidRPr="00A847CC">
        <w:t>Come now, Martin. I would have thought you'd </w:t>
      </w:r>
      <w:r w:rsidRPr="00A847CC">
        <w:rPr>
          <w:i/>
          <w:iCs/>
        </w:rPr>
        <w:t>jump</w:t>
      </w:r>
      <w:r w:rsidRPr="00A847CC">
        <w:t> at the chance to kill me.</w:t>
      </w:r>
    </w:p>
    <w:p w14:paraId="0C19D003" w14:textId="77777777" w:rsidR="0080652B" w:rsidRPr="00A847CC" w:rsidRDefault="0080652B" w:rsidP="006176AE">
      <w:pPr>
        <w:pStyle w:val="Character"/>
      </w:pPr>
      <w:r w:rsidRPr="00A847CC">
        <w:t>MARTIN</w:t>
      </w:r>
    </w:p>
    <w:p w14:paraId="554DCBB2" w14:textId="77777777" w:rsidR="0080652B" w:rsidRPr="00A847CC" w:rsidRDefault="0080652B" w:rsidP="0080652B">
      <w:r w:rsidRPr="00A847CC">
        <w:t>That's not... why wouldn't you help against the Extinction?</w:t>
      </w:r>
    </w:p>
    <w:p w14:paraId="248C45E1" w14:textId="53DD0BD0" w:rsidR="0080652B" w:rsidRPr="00A847CC" w:rsidRDefault="0080652B" w:rsidP="006176AE">
      <w:pPr>
        <w:pStyle w:val="Character"/>
      </w:pPr>
      <w:r w:rsidRPr="00A847CC">
        <w:t>ELIAS</w:t>
      </w:r>
    </w:p>
    <w:p w14:paraId="346196E4" w14:textId="77777777" w:rsidR="0080652B" w:rsidRPr="00A847CC" w:rsidRDefault="0080652B" w:rsidP="0080652B">
      <w:r w:rsidRPr="00A847CC">
        <w:t>Because I'm a busy man. It has never been my top priority.</w:t>
      </w:r>
    </w:p>
    <w:p w14:paraId="1EE66D9D" w14:textId="77777777" w:rsidR="0080652B" w:rsidRPr="00A847CC" w:rsidRDefault="0080652B" w:rsidP="006176AE">
      <w:pPr>
        <w:pStyle w:val="Character"/>
      </w:pPr>
      <w:r w:rsidRPr="00A847CC">
        <w:t>MARTIN</w:t>
      </w:r>
    </w:p>
    <w:p w14:paraId="0907F023" w14:textId="77777777" w:rsidR="0080652B" w:rsidRPr="00A847CC" w:rsidRDefault="0080652B" w:rsidP="0080652B">
      <w:r w:rsidRPr="00A847CC">
        <w:t>I don't believe you.</w:t>
      </w:r>
    </w:p>
    <w:p w14:paraId="109428DD" w14:textId="621B01DA" w:rsidR="0080652B" w:rsidRPr="00A847CC" w:rsidRDefault="0080652B" w:rsidP="006176AE">
      <w:pPr>
        <w:pStyle w:val="Character"/>
      </w:pPr>
      <w:r w:rsidRPr="00A847CC">
        <w:lastRenderedPageBreak/>
        <w:t>ELIAS</w:t>
      </w:r>
    </w:p>
    <w:p w14:paraId="1EF057F7" w14:textId="77777777" w:rsidR="0080652B" w:rsidRPr="00A847CC" w:rsidRDefault="0080652B" w:rsidP="0080652B">
      <w:r w:rsidRPr="00A847CC">
        <w:t>That really doesn't matter, I'm afraid. It's the only answer you're going to get.</w:t>
      </w:r>
    </w:p>
    <w:p w14:paraId="056B629F" w14:textId="77777777" w:rsidR="0080652B" w:rsidRPr="00A847CC" w:rsidRDefault="0080652B" w:rsidP="006176AE">
      <w:pPr>
        <w:pStyle w:val="Character"/>
      </w:pPr>
      <w:r w:rsidRPr="00A847CC">
        <w:t>MARTIN</w:t>
      </w:r>
    </w:p>
    <w:p w14:paraId="03B3109B" w14:textId="77777777" w:rsidR="0080652B" w:rsidRPr="00A847CC" w:rsidRDefault="0080652B" w:rsidP="0080652B">
      <w:r w:rsidRPr="00A847CC">
        <w:t>If I...</w:t>
      </w:r>
    </w:p>
    <w:p w14:paraId="0790CF8C" w14:textId="77777777" w:rsidR="0080652B" w:rsidRPr="00A847CC" w:rsidRDefault="0080652B" w:rsidP="0080652B">
      <w:r w:rsidRPr="00A847CC">
        <w:t>If I do kill you, will the others survive?</w:t>
      </w:r>
    </w:p>
    <w:p w14:paraId="5976DB0A" w14:textId="77777777" w:rsidR="0080652B" w:rsidRPr="00A847CC" w:rsidRDefault="0080652B" w:rsidP="006176AE">
      <w:pPr>
        <w:pStyle w:val="Character"/>
      </w:pPr>
      <w:r w:rsidRPr="00A847CC">
        <w:t>PETER</w:t>
      </w:r>
    </w:p>
    <w:p w14:paraId="3FBDFCC7" w14:textId="74B3346F" w:rsidR="0080652B" w:rsidRPr="00A847CC" w:rsidRDefault="00C1502B" w:rsidP="0080652B">
      <w:r w:rsidRPr="00C1502B">
        <w:rPr>
          <w:b/>
          <w:bCs/>
        </w:rPr>
        <w:t>(Warning)</w:t>
      </w:r>
      <w:r>
        <w:t xml:space="preserve"> </w:t>
      </w:r>
      <w:r w:rsidR="0080652B" w:rsidRPr="00A847CC">
        <w:t>Elias</w:t>
      </w:r>
      <w:r w:rsidR="004F5D4C">
        <w:t>…</w:t>
      </w:r>
    </w:p>
    <w:p w14:paraId="76973894" w14:textId="4122F97D" w:rsidR="0080652B" w:rsidRPr="00A847CC" w:rsidRDefault="0080652B" w:rsidP="006176AE">
      <w:pPr>
        <w:pStyle w:val="Character"/>
      </w:pPr>
      <w:r w:rsidRPr="00A847CC">
        <w:t>ELIAS</w:t>
      </w:r>
    </w:p>
    <w:p w14:paraId="22628140" w14:textId="77777777" w:rsidR="0080652B" w:rsidRPr="00A847CC" w:rsidRDefault="0080652B" w:rsidP="0080652B">
      <w:r w:rsidRPr="00A847CC">
        <w:t xml:space="preserve">Come now, Peter, it's a valid question. And </w:t>
      </w:r>
      <w:r w:rsidRPr="00620A12">
        <w:rPr>
          <w:i/>
          <w:iCs/>
        </w:rPr>
        <w:t>you</w:t>
      </w:r>
      <w:r w:rsidRPr="00A847CC">
        <w:t xml:space="preserve"> should have addressed it yourself, really.</w:t>
      </w:r>
    </w:p>
    <w:p w14:paraId="380534EA" w14:textId="7F4ED857" w:rsidR="0080652B" w:rsidRPr="00A847CC" w:rsidRDefault="0080652B" w:rsidP="0080652B">
      <w:r w:rsidRPr="00A847CC">
        <w:t>The short answer</w:t>
      </w:r>
      <w:r w:rsidR="00620A12">
        <w:t>,</w:t>
      </w:r>
      <w:r w:rsidRPr="00A847CC">
        <w:t xml:space="preserve"> is </w:t>
      </w:r>
      <w:r w:rsidRPr="00A847CC">
        <w:rPr>
          <w:i/>
          <w:iCs/>
        </w:rPr>
        <w:t>I don't know</w:t>
      </w:r>
      <w:r w:rsidRPr="00A847CC">
        <w:t>, Martin. I guarantee it won't be pleasant for them, but I honestly don't know if their ties to the Institute are quite as strong as I may have implied. You, at least should be insulated from the fallout by your new allegiance. John... </w:t>
      </w:r>
      <w:r w:rsidRPr="00A847CC">
        <w:rPr>
          <w:i/>
          <w:iCs/>
        </w:rPr>
        <w:t>might</w:t>
      </w:r>
      <w:r w:rsidRPr="00A847CC">
        <w:t> be powerful enough to weather it. Melanie's well out of it, so that just leaves Basira and Daisy. And the rest of the Institute, of course, and you can't tell me you care about them.</w:t>
      </w:r>
    </w:p>
    <w:p w14:paraId="3ACBC57B" w14:textId="77777777" w:rsidR="0080652B" w:rsidRPr="00A847CC" w:rsidRDefault="0080652B" w:rsidP="006176AE">
      <w:pPr>
        <w:pStyle w:val="Character"/>
      </w:pPr>
      <w:r w:rsidRPr="00A847CC">
        <w:t>MARTIN</w:t>
      </w:r>
    </w:p>
    <w:p w14:paraId="3663DCAC" w14:textId="4656F6F2" w:rsidR="0080652B" w:rsidRPr="00A847CC" w:rsidRDefault="0080652B" w:rsidP="0080652B">
      <w:r w:rsidRPr="00620A12">
        <w:rPr>
          <w:b/>
          <w:bCs/>
        </w:rPr>
        <w:t>(Indignant)</w:t>
      </w:r>
      <w:r w:rsidRPr="00A847CC">
        <w:t> Wh</w:t>
      </w:r>
      <w:r w:rsidR="00620A12" w:rsidRPr="00620A12">
        <w:t>—</w:t>
      </w:r>
      <w:r w:rsidRPr="00A847CC">
        <w:t xml:space="preserve"> of course I do!</w:t>
      </w:r>
    </w:p>
    <w:p w14:paraId="301575EC" w14:textId="75C9FC76" w:rsidR="0080652B" w:rsidRPr="00A847CC" w:rsidRDefault="0080652B" w:rsidP="006176AE">
      <w:pPr>
        <w:pStyle w:val="Character"/>
      </w:pPr>
      <w:r w:rsidRPr="00A847CC">
        <w:t>ELIAS</w:t>
      </w:r>
    </w:p>
    <w:p w14:paraId="4259A47E" w14:textId="19EF7D3D" w:rsidR="0080652B" w:rsidRDefault="0080652B" w:rsidP="0080652B">
      <w:r w:rsidRPr="00A847CC">
        <w:rPr>
          <w:i/>
          <w:iCs/>
        </w:rPr>
        <w:t>Do</w:t>
      </w:r>
      <w:r w:rsidRPr="00A847CC">
        <w:t xml:space="preserve"> you though? Do you </w:t>
      </w:r>
      <w:r w:rsidRPr="00620A12">
        <w:rPr>
          <w:i/>
          <w:iCs/>
        </w:rPr>
        <w:t>really care</w:t>
      </w:r>
      <w:r w:rsidRPr="00A847CC">
        <w:t xml:space="preserve"> about any of them? Or is that worrying just simply an old reflex?</w:t>
      </w:r>
    </w:p>
    <w:p w14:paraId="13A44AD4" w14:textId="6275BB17" w:rsidR="004F5D4C" w:rsidRPr="004F5D4C" w:rsidRDefault="004F5D4C" w:rsidP="0080652B">
      <w:pPr>
        <w:rPr>
          <w:b/>
          <w:bCs/>
        </w:rPr>
      </w:pPr>
      <w:r w:rsidRPr="004F5D4C">
        <w:rPr>
          <w:b/>
          <w:bCs/>
        </w:rPr>
        <w:t>(Beat)</w:t>
      </w:r>
    </w:p>
    <w:p w14:paraId="040853BD" w14:textId="79E26D9C" w:rsidR="0080652B" w:rsidRPr="00A847CC" w:rsidRDefault="0080652B" w:rsidP="0080652B">
      <w:r w:rsidRPr="00A847CC">
        <w:lastRenderedPageBreak/>
        <w:t>Goodness. Peter has done his work well, hasn't he?</w:t>
      </w:r>
      <w:r w:rsidR="00620A12">
        <w:t xml:space="preserve"> Hm!</w:t>
      </w:r>
      <w:r w:rsidRPr="00A847CC">
        <w:t xml:space="preserve"> No, the only choice I think that matters is whether </w:t>
      </w:r>
      <w:r w:rsidRPr="00620A12">
        <w:rPr>
          <w:i/>
          <w:iCs/>
        </w:rPr>
        <w:t>you</w:t>
      </w:r>
      <w:r w:rsidRPr="00A847CC">
        <w:t xml:space="preserve"> want to kill me or not.</w:t>
      </w:r>
    </w:p>
    <w:p w14:paraId="4E812498" w14:textId="77777777" w:rsidR="0080652B" w:rsidRPr="00A847CC" w:rsidRDefault="0080652B" w:rsidP="006176AE">
      <w:pPr>
        <w:pStyle w:val="Character"/>
      </w:pPr>
      <w:r w:rsidRPr="00A847CC">
        <w:t>MARTIN</w:t>
      </w:r>
    </w:p>
    <w:p w14:paraId="4B65B821" w14:textId="489D3E96" w:rsidR="0080652B" w:rsidRPr="00A847CC" w:rsidRDefault="0080652B" w:rsidP="0080652B">
      <w:r w:rsidRPr="00A847CC">
        <w:t>I do.</w:t>
      </w:r>
      <w:r w:rsidRPr="00540DCF">
        <w:t> </w:t>
      </w:r>
      <w:r w:rsidRPr="002E16A0">
        <w:rPr>
          <w:b/>
          <w:bCs/>
        </w:rPr>
        <w:t>(</w:t>
      </w:r>
      <w:r w:rsidR="002E16A0">
        <w:rPr>
          <w:b/>
          <w:bCs/>
        </w:rPr>
        <w:t>With humourless laugh</w:t>
      </w:r>
      <w:r w:rsidRPr="002E16A0">
        <w:rPr>
          <w:b/>
          <w:bCs/>
        </w:rPr>
        <w:t>)</w:t>
      </w:r>
      <w:r w:rsidRPr="00A847CC">
        <w:t> I really, really do.</w:t>
      </w:r>
    </w:p>
    <w:p w14:paraId="1855ACD2" w14:textId="77777777" w:rsidR="0080652B" w:rsidRPr="00A847CC" w:rsidRDefault="0080652B" w:rsidP="006176AE">
      <w:pPr>
        <w:pStyle w:val="Character"/>
      </w:pPr>
      <w:r w:rsidRPr="00A847CC">
        <w:t>PETER</w:t>
      </w:r>
    </w:p>
    <w:p w14:paraId="54181FA0" w14:textId="77777777" w:rsidR="008340D4" w:rsidRDefault="0080652B" w:rsidP="0080652B">
      <w:r w:rsidRPr="00A847CC">
        <w:t xml:space="preserve">Then do it, Martin. </w:t>
      </w:r>
    </w:p>
    <w:p w14:paraId="664A6CCE" w14:textId="6AC9D31A" w:rsidR="008340D4" w:rsidRDefault="008340D4" w:rsidP="008340D4">
      <w:pPr>
        <w:pStyle w:val="Music"/>
      </w:pPr>
      <w:r>
        <w:t>[</w:t>
      </w:r>
      <w:r w:rsidR="005474A2">
        <w:t>Peter hands Martin the knife</w:t>
      </w:r>
      <w:r>
        <w:t>]</w:t>
      </w:r>
    </w:p>
    <w:p w14:paraId="29E9EFE7" w14:textId="6C1791AF" w:rsidR="008340D4" w:rsidRDefault="008340D4" w:rsidP="008340D4">
      <w:pPr>
        <w:pStyle w:val="Character"/>
      </w:pPr>
      <w:r w:rsidRPr="00A847CC">
        <w:t>PETER</w:t>
      </w:r>
      <w:r>
        <w:t xml:space="preserve"> (CONT’D)</w:t>
      </w:r>
    </w:p>
    <w:p w14:paraId="29D3BE2C" w14:textId="5D73853C" w:rsidR="0080652B" w:rsidRPr="00A847CC" w:rsidRDefault="0080652B" w:rsidP="0080652B">
      <w:r w:rsidRPr="00A847CC">
        <w:t xml:space="preserve">We're the same, you and I. We don't need anyone else. </w:t>
      </w:r>
      <w:r w:rsidR="00DF10FD">
        <w:t>W</w:t>
      </w:r>
      <w:r w:rsidRPr="00A847CC">
        <w:t>atching from a distance, that's always who you've been. Haven't you enjoyed it these last few months, drifting through the Archives unseen, unjudged? You'll like it in there. I promise.</w:t>
      </w:r>
    </w:p>
    <w:p w14:paraId="3B335535" w14:textId="77777777" w:rsidR="0080652B" w:rsidRPr="00A847CC" w:rsidRDefault="0080652B" w:rsidP="006176AE">
      <w:pPr>
        <w:pStyle w:val="Character"/>
      </w:pPr>
      <w:r w:rsidRPr="00A847CC">
        <w:t>MARTIN</w:t>
      </w:r>
    </w:p>
    <w:p w14:paraId="14D43C07" w14:textId="77777777" w:rsidR="00DF10FD" w:rsidRDefault="0080652B" w:rsidP="0080652B">
      <w:r w:rsidRPr="00A847CC">
        <w:t xml:space="preserve">Yeah. </w:t>
      </w:r>
    </w:p>
    <w:p w14:paraId="3B58A713" w14:textId="33CB2EEE" w:rsidR="0080652B" w:rsidRPr="00A847CC" w:rsidRDefault="0080652B" w:rsidP="0080652B">
      <w:r w:rsidRPr="00A847CC">
        <w:t>Yeah, I think I would.</w:t>
      </w:r>
    </w:p>
    <w:p w14:paraId="530E4F0E" w14:textId="77777777" w:rsidR="0080652B" w:rsidRPr="00A847CC" w:rsidRDefault="0080652B" w:rsidP="006176AE">
      <w:pPr>
        <w:pStyle w:val="Character"/>
      </w:pPr>
      <w:r w:rsidRPr="00A847CC">
        <w:t>PETER</w:t>
      </w:r>
    </w:p>
    <w:p w14:paraId="66FBAD0B" w14:textId="5341B200" w:rsidR="0080652B" w:rsidRPr="00A847CC" w:rsidRDefault="0080652B" w:rsidP="0080652B">
      <w:r w:rsidRPr="00A847CC">
        <w:t>Then do it. Kill him and help me</w:t>
      </w:r>
      <w:r w:rsidR="005B7D63">
        <w:t xml:space="preserve"> </w:t>
      </w:r>
      <w:r w:rsidR="005B7D63" w:rsidRPr="005B7D63">
        <w:rPr>
          <w:b/>
          <w:bCs/>
        </w:rPr>
        <w:t>(dramatically)</w:t>
      </w:r>
      <w:r w:rsidRPr="00A847CC">
        <w:t> </w:t>
      </w:r>
      <w:r w:rsidRPr="00A847CC">
        <w:rPr>
          <w:i/>
          <w:iCs/>
        </w:rPr>
        <w:t xml:space="preserve">save the </w:t>
      </w:r>
      <w:r w:rsidR="005B7D63">
        <w:rPr>
          <w:i/>
          <w:iCs/>
        </w:rPr>
        <w:t>w</w:t>
      </w:r>
      <w:r w:rsidRPr="00A847CC">
        <w:rPr>
          <w:i/>
          <w:iCs/>
        </w:rPr>
        <w:t>orld</w:t>
      </w:r>
      <w:r w:rsidRPr="00A847CC">
        <w:t>.</w:t>
      </w:r>
    </w:p>
    <w:p w14:paraId="602A5A7B" w14:textId="2664C851" w:rsidR="0080652B" w:rsidRPr="00DF10FD" w:rsidRDefault="00DF10FD" w:rsidP="0080652B">
      <w:pPr>
        <w:rPr>
          <w:b/>
          <w:bCs/>
        </w:rPr>
      </w:pPr>
      <w:r w:rsidRPr="00DF10FD">
        <w:rPr>
          <w:b/>
          <w:bCs/>
        </w:rPr>
        <w:t>(Long beat)</w:t>
      </w:r>
    </w:p>
    <w:p w14:paraId="53DE1891" w14:textId="77777777" w:rsidR="0080652B" w:rsidRPr="00A847CC" w:rsidRDefault="0080652B" w:rsidP="006176AE">
      <w:pPr>
        <w:pStyle w:val="Character"/>
      </w:pPr>
      <w:r w:rsidRPr="00A847CC">
        <w:t>MARTIN</w:t>
      </w:r>
    </w:p>
    <w:p w14:paraId="0A61647F" w14:textId="77777777" w:rsidR="0080652B" w:rsidRPr="00A847CC" w:rsidRDefault="0080652B" w:rsidP="0080652B">
      <w:r w:rsidRPr="00A847CC">
        <w:t>No.</w:t>
      </w:r>
    </w:p>
    <w:p w14:paraId="54377187" w14:textId="6216F67E" w:rsidR="0080652B" w:rsidRPr="00A847CC" w:rsidRDefault="0080652B" w:rsidP="006176AE">
      <w:pPr>
        <w:pStyle w:val="Music"/>
      </w:pPr>
      <w:r w:rsidRPr="00A847CC">
        <w:t>[</w:t>
      </w:r>
      <w:r w:rsidR="006176AE">
        <w:t>Tape clicks off</w:t>
      </w:r>
      <w:r w:rsidRPr="00A847CC">
        <w:t>]</w:t>
      </w:r>
    </w:p>
    <w:p w14:paraId="6E0B1B10" w14:textId="13A8E971" w:rsidR="0080652B" w:rsidRDefault="0080652B" w:rsidP="006176AE">
      <w:pPr>
        <w:pStyle w:val="Music"/>
      </w:pPr>
      <w:r w:rsidRPr="00A847CC">
        <w:lastRenderedPageBreak/>
        <w:t>[</w:t>
      </w:r>
      <w:r w:rsidR="006176AE">
        <w:t>Tape clicks on</w:t>
      </w:r>
      <w:r w:rsidRPr="00A847CC">
        <w:t>]</w:t>
      </w:r>
    </w:p>
    <w:p w14:paraId="52106233" w14:textId="5FA3DAC3" w:rsidR="000B5678" w:rsidRPr="000B5678" w:rsidRDefault="000B5678" w:rsidP="000B5678">
      <w:pPr>
        <w:pStyle w:val="Music"/>
      </w:pPr>
      <w:r>
        <w:t>[The quiet room; with muffled violence in the background]</w:t>
      </w:r>
    </w:p>
    <w:p w14:paraId="3B1A188B" w14:textId="77777777" w:rsidR="0080652B" w:rsidRPr="00A847CC" w:rsidRDefault="0080652B" w:rsidP="006176AE">
      <w:pPr>
        <w:pStyle w:val="Character"/>
      </w:pPr>
      <w:r w:rsidRPr="00A847CC">
        <w:t>DAISY</w:t>
      </w:r>
    </w:p>
    <w:p w14:paraId="732C5D57" w14:textId="1A7027B0" w:rsidR="0080652B" w:rsidRPr="00A847CC" w:rsidRDefault="00BF10A5" w:rsidP="0080652B">
      <w:r w:rsidRPr="00BF10A5">
        <w:rPr>
          <w:b/>
          <w:bCs/>
        </w:rPr>
        <w:t>(Sighing)</w:t>
      </w:r>
      <w:r>
        <w:t xml:space="preserve"> </w:t>
      </w:r>
      <w:r w:rsidR="0080652B" w:rsidRPr="00A847CC">
        <w:t>Well?</w:t>
      </w:r>
    </w:p>
    <w:p w14:paraId="0805D270" w14:textId="77777777" w:rsidR="0080652B" w:rsidRPr="00A847CC" w:rsidRDefault="0080652B" w:rsidP="006176AE">
      <w:pPr>
        <w:pStyle w:val="Character"/>
      </w:pPr>
      <w:r w:rsidRPr="00A847CC">
        <w:t>BASIRA</w:t>
      </w:r>
    </w:p>
    <w:p w14:paraId="6266C1AA" w14:textId="4D009FE7" w:rsidR="0080652B" w:rsidRPr="00A847CC" w:rsidRDefault="0080652B" w:rsidP="0080652B">
      <w:r w:rsidRPr="00A847CC">
        <w:t>Looks like two people. An old guy and</w:t>
      </w:r>
      <w:r w:rsidR="00DF10FD" w:rsidRPr="00DF10FD">
        <w:t>—</w:t>
      </w:r>
    </w:p>
    <w:p w14:paraId="1B2092B1" w14:textId="77777777" w:rsidR="0080652B" w:rsidRPr="00A847CC" w:rsidRDefault="0080652B" w:rsidP="006176AE">
      <w:pPr>
        <w:pStyle w:val="Character"/>
      </w:pPr>
      <w:r w:rsidRPr="00A847CC">
        <w:t>DAISY</w:t>
      </w:r>
    </w:p>
    <w:p w14:paraId="4BA85469" w14:textId="77777777" w:rsidR="0080652B" w:rsidRPr="00A847CC" w:rsidRDefault="0080652B" w:rsidP="0080652B">
      <w:r w:rsidRPr="00A847CC">
        <w:t>A woman with a scar.</w:t>
      </w:r>
    </w:p>
    <w:p w14:paraId="13BB1E42" w14:textId="77777777" w:rsidR="0080652B" w:rsidRPr="00A847CC" w:rsidRDefault="0080652B" w:rsidP="006176AE">
      <w:pPr>
        <w:pStyle w:val="Character"/>
      </w:pPr>
      <w:r w:rsidRPr="00A847CC">
        <w:t>ARCHIVIST</w:t>
      </w:r>
    </w:p>
    <w:p w14:paraId="0C8482DA" w14:textId="25D868AD" w:rsidR="0080652B" w:rsidRPr="00A847CC" w:rsidRDefault="0080652B" w:rsidP="0080652B">
      <w:r w:rsidRPr="00A847CC">
        <w:t xml:space="preserve">Oh, </w:t>
      </w:r>
      <w:r w:rsidR="006C1460">
        <w:t>g</w:t>
      </w:r>
      <w:r w:rsidRPr="00A847CC">
        <w:t>od, now? Why now?!</w:t>
      </w:r>
    </w:p>
    <w:p w14:paraId="529C9380" w14:textId="77777777" w:rsidR="0080652B" w:rsidRPr="00A847CC" w:rsidRDefault="0080652B" w:rsidP="006176AE">
      <w:pPr>
        <w:pStyle w:val="Character"/>
      </w:pPr>
      <w:r w:rsidRPr="00A847CC">
        <w:t>BASIRA</w:t>
      </w:r>
    </w:p>
    <w:p w14:paraId="5BD37914" w14:textId="77777777" w:rsidR="0080652B" w:rsidRPr="00A847CC" w:rsidRDefault="0080652B" w:rsidP="0080652B">
      <w:r w:rsidRPr="00A847CC">
        <w:t>It's probably not a coincidence. From what I saw they've been toying with the rest of the Institute, but it won't be long until they're all dead or escaped.</w:t>
      </w:r>
    </w:p>
    <w:p w14:paraId="5AD8DD77" w14:textId="77777777" w:rsidR="0080652B" w:rsidRPr="00A847CC" w:rsidRDefault="0080652B" w:rsidP="006176AE">
      <w:pPr>
        <w:pStyle w:val="Character"/>
      </w:pPr>
      <w:r w:rsidRPr="00A847CC">
        <w:t>DAISY</w:t>
      </w:r>
    </w:p>
    <w:p w14:paraId="4CB4F8F8" w14:textId="77777777" w:rsidR="0080652B" w:rsidRPr="00A847CC" w:rsidRDefault="0080652B" w:rsidP="0080652B">
      <w:r w:rsidRPr="00A847CC">
        <w:t>And then they're coming here.</w:t>
      </w:r>
    </w:p>
    <w:p w14:paraId="55C01AA8" w14:textId="77777777" w:rsidR="0080652B" w:rsidRPr="00A847CC" w:rsidRDefault="0080652B" w:rsidP="006176AE">
      <w:pPr>
        <w:pStyle w:val="Character"/>
      </w:pPr>
      <w:r w:rsidRPr="00A847CC">
        <w:t>ARCHIVIST</w:t>
      </w:r>
    </w:p>
    <w:p w14:paraId="45CB93B2" w14:textId="3322AC6E" w:rsidR="0080652B" w:rsidRPr="00A847CC" w:rsidRDefault="0080652B" w:rsidP="0080652B">
      <w:r w:rsidRPr="00BF10A5">
        <w:rPr>
          <w:b/>
          <w:bCs/>
        </w:rPr>
        <w:t>(Under his breath)</w:t>
      </w:r>
      <w:r w:rsidRPr="00A847CC">
        <w:t> Right.</w:t>
      </w:r>
      <w:r w:rsidR="00BF10A5">
        <w:t xml:space="preserve"> Okay.</w:t>
      </w:r>
    </w:p>
    <w:p w14:paraId="2DEDE663" w14:textId="77777777" w:rsidR="0080652B" w:rsidRPr="00A847CC" w:rsidRDefault="0080652B" w:rsidP="006176AE">
      <w:pPr>
        <w:pStyle w:val="Character"/>
      </w:pPr>
      <w:r w:rsidRPr="00A847CC">
        <w:t>BASIRA</w:t>
      </w:r>
    </w:p>
    <w:p w14:paraId="1AAC2BD3" w14:textId="77777777" w:rsidR="0080652B" w:rsidRPr="00A847CC" w:rsidRDefault="0080652B" w:rsidP="0080652B">
      <w:r w:rsidRPr="00A847CC">
        <w:t>Set up by the door. Try and take them when they break through.</w:t>
      </w:r>
    </w:p>
    <w:p w14:paraId="5A19F88B" w14:textId="77777777" w:rsidR="0080652B" w:rsidRPr="00A847CC" w:rsidRDefault="0080652B" w:rsidP="006176AE">
      <w:pPr>
        <w:pStyle w:val="Character"/>
      </w:pPr>
      <w:r w:rsidRPr="00A847CC">
        <w:lastRenderedPageBreak/>
        <w:t>DAISY</w:t>
      </w:r>
    </w:p>
    <w:p w14:paraId="3160E3DC" w14:textId="58AFCCB8" w:rsidR="0080652B" w:rsidRDefault="0080652B" w:rsidP="0080652B">
      <w:r w:rsidRPr="00A847CC">
        <w:t>Right.</w:t>
      </w:r>
    </w:p>
    <w:p w14:paraId="6B4D8D7A" w14:textId="29459BBD" w:rsidR="009556B6" w:rsidRPr="00A847CC" w:rsidRDefault="009556B6" w:rsidP="009556B6">
      <w:pPr>
        <w:pStyle w:val="Music"/>
      </w:pPr>
      <w:r>
        <w:t>[Movement as they take up positions]</w:t>
      </w:r>
    </w:p>
    <w:p w14:paraId="6D122FF5" w14:textId="77777777" w:rsidR="0080652B" w:rsidRPr="00A847CC" w:rsidRDefault="0080652B" w:rsidP="006176AE">
      <w:pPr>
        <w:pStyle w:val="Character"/>
      </w:pPr>
      <w:r w:rsidRPr="00A847CC">
        <w:t>ARCHIVIST</w:t>
      </w:r>
    </w:p>
    <w:p w14:paraId="6DC6BD51" w14:textId="1BFBD3E6" w:rsidR="0080652B" w:rsidRPr="00A847CC" w:rsidRDefault="0080652B" w:rsidP="0080652B">
      <w:r w:rsidRPr="00A847CC">
        <w:t xml:space="preserve">Do </w:t>
      </w:r>
      <w:r w:rsidR="00BF10A5">
        <w:t>ah</w:t>
      </w:r>
      <w:r w:rsidRPr="00A847CC">
        <w:t>... do I get a gun?</w:t>
      </w:r>
    </w:p>
    <w:p w14:paraId="7C59BB3E" w14:textId="77777777" w:rsidR="0080652B" w:rsidRPr="00A847CC" w:rsidRDefault="0080652B" w:rsidP="006176AE">
      <w:pPr>
        <w:pStyle w:val="Character"/>
      </w:pPr>
      <w:r w:rsidRPr="00A847CC">
        <w:t>BASIRA</w:t>
      </w:r>
    </w:p>
    <w:p w14:paraId="19712C3E" w14:textId="453A9FD2" w:rsidR="0080652B" w:rsidRPr="00A847CC" w:rsidRDefault="0080652B" w:rsidP="0080652B">
      <w:r w:rsidRPr="00A847CC">
        <w:t>You</w:t>
      </w:r>
      <w:r w:rsidR="00BB1228">
        <w:t xml:space="preserve"> ever</w:t>
      </w:r>
      <w:r w:rsidRPr="00A847CC">
        <w:t xml:space="preserve"> fired one?</w:t>
      </w:r>
    </w:p>
    <w:p w14:paraId="25BAFD99" w14:textId="77777777" w:rsidR="0080652B" w:rsidRPr="00A847CC" w:rsidRDefault="0080652B" w:rsidP="006176AE">
      <w:pPr>
        <w:pStyle w:val="Character"/>
      </w:pPr>
      <w:r w:rsidRPr="00A847CC">
        <w:t>ARCHIVIST</w:t>
      </w:r>
    </w:p>
    <w:p w14:paraId="119F9D78" w14:textId="77777777" w:rsidR="0080652B" w:rsidRPr="00A847CC" w:rsidRDefault="0080652B" w:rsidP="0080652B">
      <w:r w:rsidRPr="00C85B1E">
        <w:rPr>
          <w:b/>
          <w:bCs/>
        </w:rPr>
        <w:t>(Indignant)</w:t>
      </w:r>
      <w:r w:rsidRPr="00A847CC">
        <w:t> You never </w:t>
      </w:r>
      <w:r w:rsidRPr="00A847CC">
        <w:rPr>
          <w:i/>
          <w:iCs/>
        </w:rPr>
        <w:t>taught</w:t>
      </w:r>
      <w:r w:rsidRPr="00A847CC">
        <w:t> me!</w:t>
      </w:r>
    </w:p>
    <w:p w14:paraId="3368B1A0" w14:textId="77777777" w:rsidR="0080652B" w:rsidRPr="00A847CC" w:rsidRDefault="0080652B" w:rsidP="006176AE">
      <w:pPr>
        <w:pStyle w:val="Character"/>
      </w:pPr>
      <w:r w:rsidRPr="00A847CC">
        <w:t>BASIRA</w:t>
      </w:r>
    </w:p>
    <w:p w14:paraId="52732755" w14:textId="2DD261CD" w:rsidR="0080652B" w:rsidRPr="00A847CC" w:rsidRDefault="0080652B" w:rsidP="0080652B">
      <w:r w:rsidRPr="00A847CC">
        <w:t>You never asked. Besides, we've got problems enough without</w:t>
      </w:r>
      <w:r w:rsidR="002E2113" w:rsidRPr="002E2113">
        <w:t>—</w:t>
      </w:r>
    </w:p>
    <w:p w14:paraId="26B8CA69" w14:textId="206F736D" w:rsidR="0080652B" w:rsidRDefault="0080652B" w:rsidP="006176AE">
      <w:pPr>
        <w:pStyle w:val="Music"/>
      </w:pPr>
      <w:r w:rsidRPr="00A847CC">
        <w:t xml:space="preserve">[A loud </w:t>
      </w:r>
      <w:r w:rsidR="00976F96">
        <w:t xml:space="preserve">bang </w:t>
      </w:r>
      <w:r w:rsidR="002E2113">
        <w:t>of wood</w:t>
      </w:r>
      <w:r w:rsidR="009556B6">
        <w:t xml:space="preserve"> as a trapdoor bursts open</w:t>
      </w:r>
      <w:r w:rsidRPr="00A847CC">
        <w:t>]</w:t>
      </w:r>
    </w:p>
    <w:p w14:paraId="43E57BF6" w14:textId="377BBD6D" w:rsidR="00976F96" w:rsidRPr="00976F96" w:rsidRDefault="00976F96" w:rsidP="00976F96">
      <w:pPr>
        <w:pStyle w:val="Music"/>
      </w:pPr>
      <w:r>
        <w:t>[Hissing static starts]</w:t>
      </w:r>
    </w:p>
    <w:p w14:paraId="1A39F284" w14:textId="77777777" w:rsidR="0080652B" w:rsidRPr="00A847CC" w:rsidRDefault="0080652B" w:rsidP="006176AE">
      <w:pPr>
        <w:pStyle w:val="Character"/>
      </w:pPr>
      <w:r w:rsidRPr="00A847CC">
        <w:t>NOT-SASHA</w:t>
      </w:r>
    </w:p>
    <w:p w14:paraId="3C1979A9" w14:textId="77777777" w:rsidR="0080652B" w:rsidRPr="00A847CC" w:rsidRDefault="0080652B" w:rsidP="0080652B">
      <w:r w:rsidRPr="00A847CC">
        <w:t>Hello, John.</w:t>
      </w:r>
    </w:p>
    <w:p w14:paraId="385D1BB7" w14:textId="619A8C82" w:rsidR="0080652B" w:rsidRPr="00A847CC" w:rsidRDefault="00406C44" w:rsidP="006176AE">
      <w:pPr>
        <w:pStyle w:val="Character"/>
      </w:pPr>
      <w:r>
        <w:t>DAISY</w:t>
      </w:r>
    </w:p>
    <w:p w14:paraId="66FD14B8" w14:textId="77777777" w:rsidR="0080652B" w:rsidRPr="00A847CC" w:rsidRDefault="0080652B" w:rsidP="0080652B">
      <w:r w:rsidRPr="00A847CC">
        <w:t>Oh, shit.</w:t>
      </w:r>
    </w:p>
    <w:p w14:paraId="1610BD80" w14:textId="77777777" w:rsidR="0080652B" w:rsidRPr="00A847CC" w:rsidRDefault="0080652B" w:rsidP="006176AE">
      <w:pPr>
        <w:pStyle w:val="Character"/>
      </w:pPr>
      <w:r w:rsidRPr="00A847CC">
        <w:t>ARCHIVIST</w:t>
      </w:r>
    </w:p>
    <w:p w14:paraId="1B428522" w14:textId="214D2B61" w:rsidR="0080652B" w:rsidRPr="00A847CC" w:rsidRDefault="0080652B" w:rsidP="0080652B">
      <w:r w:rsidRPr="00A847CC">
        <w:t>You got</w:t>
      </w:r>
      <w:r w:rsidR="00210767">
        <w:t>ta</w:t>
      </w:r>
      <w:r w:rsidRPr="00A847CC">
        <w:t xml:space="preserve"> be </w:t>
      </w:r>
      <w:r w:rsidRPr="00A847CC">
        <w:rPr>
          <w:i/>
          <w:iCs/>
        </w:rPr>
        <w:t>fucking</w:t>
      </w:r>
      <w:r w:rsidRPr="00A847CC">
        <w:t> kidding</w:t>
      </w:r>
      <w:r w:rsidR="00210767" w:rsidRPr="00210767">
        <w:t>—</w:t>
      </w:r>
    </w:p>
    <w:p w14:paraId="61FA3494" w14:textId="0CE3C103" w:rsidR="0080652B" w:rsidRDefault="0080652B" w:rsidP="006176AE">
      <w:pPr>
        <w:pStyle w:val="Music"/>
      </w:pPr>
      <w:r w:rsidRPr="00A847CC">
        <w:lastRenderedPageBreak/>
        <w:t>[Loud crash</w:t>
      </w:r>
      <w:r w:rsidR="00976F96">
        <w:t xml:space="preserve"> of a door being kicked open; Daisy and Basira fire off two shots</w:t>
      </w:r>
      <w:r w:rsidRPr="00A847CC">
        <w:t>]</w:t>
      </w:r>
    </w:p>
    <w:p w14:paraId="56BFF9B1" w14:textId="77777777" w:rsidR="0080652B" w:rsidRPr="00A847CC" w:rsidRDefault="0080652B" w:rsidP="006176AE">
      <w:pPr>
        <w:pStyle w:val="Character"/>
      </w:pPr>
      <w:r w:rsidRPr="00A847CC">
        <w:t>BASIRA</w:t>
      </w:r>
    </w:p>
    <w:p w14:paraId="1DDAD2AB" w14:textId="77777777" w:rsidR="0080652B" w:rsidRPr="00A847CC" w:rsidRDefault="0080652B" w:rsidP="0080652B">
      <w:r w:rsidRPr="00A847CC">
        <w:t>Go!</w:t>
      </w:r>
    </w:p>
    <w:p w14:paraId="6ED0BC04" w14:textId="01D08908" w:rsidR="0080652B" w:rsidRDefault="0080652B" w:rsidP="006176AE">
      <w:pPr>
        <w:pStyle w:val="Music"/>
      </w:pPr>
      <w:r w:rsidRPr="00A847CC">
        <w:t>[</w:t>
      </w:r>
      <w:r w:rsidR="004E2DAA">
        <w:t>T</w:t>
      </w:r>
      <w:r w:rsidR="00976F96">
        <w:t>he team move</w:t>
      </w:r>
      <w:r w:rsidR="004E2DAA">
        <w:t>s;</w:t>
      </w:r>
      <w:r w:rsidR="00976F96">
        <w:t xml:space="preserve"> not to</w:t>
      </w:r>
      <w:r w:rsidR="004E2DAA">
        <w:t>o</w:t>
      </w:r>
      <w:r w:rsidR="00976F96">
        <w:t xml:space="preserve"> far away is gunfire from Trevor and Julia; near</w:t>
      </w:r>
      <w:r w:rsidR="004E2DAA">
        <w:t xml:space="preserve">er </w:t>
      </w:r>
      <w:r w:rsidR="00976F96">
        <w:t>is the c</w:t>
      </w:r>
      <w:r w:rsidRPr="00A847CC">
        <w:t xml:space="preserve">lattering </w:t>
      </w:r>
      <w:r w:rsidR="00976F96">
        <w:t>of Not-Sasha moving</w:t>
      </w:r>
      <w:r w:rsidRPr="00A847CC">
        <w:t>]</w:t>
      </w:r>
    </w:p>
    <w:p w14:paraId="689041A2" w14:textId="162A985E" w:rsidR="004E2DAA" w:rsidRPr="004E2DAA" w:rsidRDefault="004E2DAA" w:rsidP="004E2DAA">
      <w:pPr>
        <w:pStyle w:val="Music"/>
      </w:pPr>
      <w:r>
        <w:t>[Hissing static ends]</w:t>
      </w:r>
    </w:p>
    <w:p w14:paraId="58C9D3BF" w14:textId="77777777" w:rsidR="0080652B" w:rsidRPr="00A847CC" w:rsidRDefault="0080652B" w:rsidP="006176AE">
      <w:pPr>
        <w:pStyle w:val="Character"/>
      </w:pPr>
      <w:r w:rsidRPr="00A847CC">
        <w:t>TREVOR</w:t>
      </w:r>
    </w:p>
    <w:p w14:paraId="51CD2E9C" w14:textId="199ED082" w:rsidR="0080652B" w:rsidRPr="00A847CC" w:rsidRDefault="00976F96" w:rsidP="0080652B">
      <w:r w:rsidRPr="00976F96">
        <w:rPr>
          <w:b/>
          <w:bCs/>
        </w:rPr>
        <w:t>(Calling</w:t>
      </w:r>
      <w:r w:rsidR="004E2DAA">
        <w:rPr>
          <w:b/>
          <w:bCs/>
        </w:rPr>
        <w:t>, distant</w:t>
      </w:r>
      <w:r w:rsidRPr="00976F96">
        <w:rPr>
          <w:b/>
          <w:bCs/>
        </w:rPr>
        <w:t>)</w:t>
      </w:r>
      <w:r>
        <w:t xml:space="preserve"> </w:t>
      </w:r>
      <w:r w:rsidR="0080652B" w:rsidRPr="00A847CC">
        <w:t>Joooooonny boy! </w:t>
      </w:r>
      <w:r w:rsidR="0080652B" w:rsidRPr="009E106C">
        <w:rPr>
          <w:b/>
          <w:bCs/>
        </w:rPr>
        <w:t>(</w:t>
      </w:r>
      <w:r w:rsidR="009E106C">
        <w:rPr>
          <w:b/>
          <w:bCs/>
        </w:rPr>
        <w:t>c</w:t>
      </w:r>
      <w:r w:rsidR="0080652B" w:rsidRPr="009E106C">
        <w:rPr>
          <w:b/>
          <w:bCs/>
        </w:rPr>
        <w:t>ackles)</w:t>
      </w:r>
    </w:p>
    <w:p w14:paraId="478209E9" w14:textId="77777777" w:rsidR="0080652B" w:rsidRPr="00A847CC" w:rsidRDefault="0080652B" w:rsidP="006176AE">
      <w:pPr>
        <w:pStyle w:val="Character"/>
      </w:pPr>
      <w:r w:rsidRPr="00A847CC">
        <w:t>JULIA</w:t>
      </w:r>
    </w:p>
    <w:p w14:paraId="62C3176B" w14:textId="31A178FD" w:rsidR="0080652B" w:rsidRPr="00A847CC" w:rsidRDefault="00976F96" w:rsidP="0080652B">
      <w:r w:rsidRPr="00976F96">
        <w:rPr>
          <w:b/>
          <w:bCs/>
        </w:rPr>
        <w:t>(Calling</w:t>
      </w:r>
      <w:r w:rsidR="004E2DAA">
        <w:rPr>
          <w:b/>
          <w:bCs/>
        </w:rPr>
        <w:t>, distant</w:t>
      </w:r>
      <w:r w:rsidRPr="00976F96">
        <w:rPr>
          <w:b/>
          <w:bCs/>
        </w:rPr>
        <w:t>)</w:t>
      </w:r>
      <w:r>
        <w:t xml:space="preserve"> </w:t>
      </w:r>
      <w:r w:rsidR="009E106C" w:rsidRPr="009E106C">
        <w:rPr>
          <w:b/>
          <w:bCs/>
        </w:rPr>
        <w:t>(Laughing)</w:t>
      </w:r>
      <w:r w:rsidR="009E106C">
        <w:t xml:space="preserve"> </w:t>
      </w:r>
      <w:r w:rsidR="0080652B" w:rsidRPr="00A847CC">
        <w:t>We want to make a statement!</w:t>
      </w:r>
    </w:p>
    <w:p w14:paraId="716653A9" w14:textId="77777777" w:rsidR="0080652B" w:rsidRPr="00A847CC" w:rsidRDefault="0080652B" w:rsidP="006176AE">
      <w:pPr>
        <w:pStyle w:val="Character"/>
      </w:pPr>
      <w:r w:rsidRPr="00A847CC">
        <w:t>NOT-SASHA</w:t>
      </w:r>
    </w:p>
    <w:p w14:paraId="7DA47AE5" w14:textId="27D31578" w:rsidR="0080652B" w:rsidRDefault="00976F96" w:rsidP="0080652B">
      <w:r w:rsidRPr="00976F96">
        <w:rPr>
          <w:b/>
          <w:bCs/>
        </w:rPr>
        <w:t>(</w:t>
      </w:r>
      <w:r w:rsidR="004E2DAA">
        <w:rPr>
          <w:b/>
          <w:bCs/>
        </w:rPr>
        <w:t>Distant</w:t>
      </w:r>
      <w:r w:rsidRPr="00976F96">
        <w:rPr>
          <w:b/>
          <w:bCs/>
        </w:rPr>
        <w:t>)</w:t>
      </w:r>
      <w:r>
        <w:t xml:space="preserve"> </w:t>
      </w:r>
      <w:r w:rsidR="0080652B" w:rsidRPr="00A847CC">
        <w:t>Oh, hello! What's happening here? New friends?</w:t>
      </w:r>
    </w:p>
    <w:p w14:paraId="0E923B34" w14:textId="3B250579" w:rsidR="00976F96" w:rsidRDefault="00976F96" w:rsidP="00976F96">
      <w:pPr>
        <w:pStyle w:val="Character"/>
      </w:pPr>
      <w:r>
        <w:t>TREVOR</w:t>
      </w:r>
    </w:p>
    <w:p w14:paraId="164FD6D7" w14:textId="0EEB2B67" w:rsidR="00976F96" w:rsidRPr="00A847CC" w:rsidRDefault="004E2DAA" w:rsidP="0080652B">
      <w:r w:rsidRPr="00976F96">
        <w:rPr>
          <w:b/>
          <w:bCs/>
        </w:rPr>
        <w:t>(</w:t>
      </w:r>
      <w:r>
        <w:rPr>
          <w:b/>
          <w:bCs/>
        </w:rPr>
        <w:t>Distant</w:t>
      </w:r>
      <w:r w:rsidRPr="00976F96">
        <w:rPr>
          <w:b/>
          <w:bCs/>
        </w:rPr>
        <w:t>)</w:t>
      </w:r>
      <w:r>
        <w:rPr>
          <w:b/>
          <w:bCs/>
        </w:rPr>
        <w:t xml:space="preserve"> </w:t>
      </w:r>
      <w:r w:rsidR="00976F96">
        <w:t>What the</w:t>
      </w:r>
      <w:r w:rsidR="00976F96" w:rsidRPr="00976F96">
        <w:t>—</w:t>
      </w:r>
    </w:p>
    <w:p w14:paraId="0BD728FB" w14:textId="7F160735" w:rsidR="00B72547" w:rsidRDefault="0080652B" w:rsidP="00976F96">
      <w:pPr>
        <w:pStyle w:val="Music"/>
      </w:pPr>
      <w:r w:rsidRPr="00A847CC">
        <w:t>[Gunshots</w:t>
      </w:r>
      <w:r w:rsidR="00A16C49">
        <w:t xml:space="preserve"> from Trevor and Julia]</w:t>
      </w:r>
      <w:r w:rsidRPr="00A847CC">
        <w:t xml:space="preserve"> </w:t>
      </w:r>
    </w:p>
    <w:p w14:paraId="2A0B90D0" w14:textId="002F1786" w:rsidR="0080652B" w:rsidRPr="00A847CC" w:rsidRDefault="00B72547" w:rsidP="00B72547">
      <w:pPr>
        <w:pStyle w:val="CharacterSounds"/>
      </w:pPr>
      <w:r>
        <w:t>(</w:t>
      </w:r>
      <w:r w:rsidR="0080652B" w:rsidRPr="00A847CC">
        <w:t>Not-</w:t>
      </w:r>
      <w:r>
        <w:t>S</w:t>
      </w:r>
      <w:r w:rsidR="0080652B" w:rsidRPr="00A847CC">
        <w:t>asha laughs</w:t>
      </w:r>
      <w:r>
        <w:t>)</w:t>
      </w:r>
    </w:p>
    <w:p w14:paraId="18BF4B84" w14:textId="77777777" w:rsidR="0080652B" w:rsidRPr="00A847CC" w:rsidRDefault="0080652B" w:rsidP="006176AE">
      <w:pPr>
        <w:pStyle w:val="Character"/>
      </w:pPr>
      <w:r w:rsidRPr="00A847CC">
        <w:t>NOT-SASHA</w:t>
      </w:r>
    </w:p>
    <w:p w14:paraId="7DC0B328" w14:textId="0CB775C7" w:rsidR="0080652B" w:rsidRPr="00A847CC" w:rsidRDefault="004E2DAA" w:rsidP="0080652B">
      <w:r w:rsidRPr="00976F96">
        <w:rPr>
          <w:b/>
          <w:bCs/>
        </w:rPr>
        <w:t>(</w:t>
      </w:r>
      <w:r>
        <w:rPr>
          <w:b/>
          <w:bCs/>
        </w:rPr>
        <w:t>Distant</w:t>
      </w:r>
      <w:r w:rsidRPr="00976F96">
        <w:rPr>
          <w:b/>
          <w:bCs/>
        </w:rPr>
        <w:t>)</w:t>
      </w:r>
      <w:r>
        <w:rPr>
          <w:b/>
          <w:bCs/>
        </w:rPr>
        <w:t xml:space="preserve"> </w:t>
      </w:r>
      <w:r w:rsidR="0080652B" w:rsidRPr="00A847CC">
        <w:rPr>
          <w:i/>
          <w:iCs/>
        </w:rPr>
        <w:t>Not</w:t>
      </w:r>
      <w:r w:rsidR="0080652B" w:rsidRPr="00A847CC">
        <w:t> new friends? Even better.</w:t>
      </w:r>
    </w:p>
    <w:p w14:paraId="64A60C2D" w14:textId="77777777" w:rsidR="0080652B" w:rsidRPr="00A847CC" w:rsidRDefault="0080652B" w:rsidP="006176AE">
      <w:pPr>
        <w:pStyle w:val="Character"/>
      </w:pPr>
      <w:r w:rsidRPr="00A847CC">
        <w:lastRenderedPageBreak/>
        <w:t>DAISY</w:t>
      </w:r>
    </w:p>
    <w:p w14:paraId="512E03EC" w14:textId="5EE18622" w:rsidR="0080652B" w:rsidRPr="00A847CC" w:rsidRDefault="0080652B" w:rsidP="0080652B">
      <w:r w:rsidRPr="00A847CC">
        <w:t>What the hell is that thing?</w:t>
      </w:r>
    </w:p>
    <w:p w14:paraId="6D594BF3" w14:textId="77777777" w:rsidR="0080652B" w:rsidRPr="00A847CC" w:rsidRDefault="0080652B" w:rsidP="006176AE">
      <w:pPr>
        <w:pStyle w:val="Character"/>
      </w:pPr>
      <w:r w:rsidRPr="00A847CC">
        <w:t>JULIA</w:t>
      </w:r>
    </w:p>
    <w:p w14:paraId="15C3939A" w14:textId="05475CE4" w:rsidR="0080652B" w:rsidRPr="00A847CC" w:rsidRDefault="004E2DAA" w:rsidP="0080652B">
      <w:r w:rsidRPr="00976F96">
        <w:rPr>
          <w:b/>
          <w:bCs/>
        </w:rPr>
        <w:t>(</w:t>
      </w:r>
      <w:r>
        <w:rPr>
          <w:b/>
          <w:bCs/>
        </w:rPr>
        <w:t>Distant</w:t>
      </w:r>
      <w:r w:rsidRPr="00976F96">
        <w:rPr>
          <w:b/>
          <w:bCs/>
        </w:rPr>
        <w:t>)</w:t>
      </w:r>
      <w:r>
        <w:rPr>
          <w:b/>
          <w:bCs/>
        </w:rPr>
        <w:t xml:space="preserve"> </w:t>
      </w:r>
      <w:r w:rsidR="0080652B" w:rsidRPr="00A847CC">
        <w:t>Ha! You see that, old man?</w:t>
      </w:r>
    </w:p>
    <w:p w14:paraId="0B024B32" w14:textId="77777777" w:rsidR="0080652B" w:rsidRPr="00A847CC" w:rsidRDefault="0080652B" w:rsidP="006176AE">
      <w:pPr>
        <w:pStyle w:val="Character"/>
      </w:pPr>
      <w:r w:rsidRPr="00A847CC">
        <w:t>TREVOR</w:t>
      </w:r>
    </w:p>
    <w:p w14:paraId="720B853E" w14:textId="2634CC64" w:rsidR="0080652B" w:rsidRDefault="004E2DAA" w:rsidP="0080652B">
      <w:r w:rsidRPr="00976F96">
        <w:rPr>
          <w:b/>
          <w:bCs/>
        </w:rPr>
        <w:t>(</w:t>
      </w:r>
      <w:r>
        <w:rPr>
          <w:b/>
          <w:bCs/>
        </w:rPr>
        <w:t>Distant</w:t>
      </w:r>
      <w:r w:rsidRPr="00976F96">
        <w:rPr>
          <w:b/>
          <w:bCs/>
        </w:rPr>
        <w:t>)</w:t>
      </w:r>
      <w:r>
        <w:rPr>
          <w:b/>
          <w:bCs/>
        </w:rPr>
        <w:t xml:space="preserve"> </w:t>
      </w:r>
      <w:r w:rsidR="00B72547">
        <w:t>Told ya</w:t>
      </w:r>
      <w:r w:rsidR="0080652B" w:rsidRPr="00A847CC">
        <w:t>. They're all monsters here.</w:t>
      </w:r>
    </w:p>
    <w:p w14:paraId="5291CF8D" w14:textId="6D11C49A" w:rsidR="004E2DAA" w:rsidRPr="00A847CC" w:rsidRDefault="004E2DAA" w:rsidP="004E2DAA">
      <w:pPr>
        <w:pStyle w:val="Music"/>
      </w:pPr>
      <w:r>
        <w:t xml:space="preserve">[Gunfire and muffled destruction </w:t>
      </w:r>
      <w:r w:rsidR="00B5348C">
        <w:t>continues</w:t>
      </w:r>
      <w:r>
        <w:t>]</w:t>
      </w:r>
    </w:p>
    <w:p w14:paraId="3F0391B0" w14:textId="77777777" w:rsidR="0080652B" w:rsidRPr="00A847CC" w:rsidRDefault="0080652B" w:rsidP="006176AE">
      <w:pPr>
        <w:pStyle w:val="Character"/>
      </w:pPr>
      <w:r w:rsidRPr="00A847CC">
        <w:t>ARCHIVIST</w:t>
      </w:r>
    </w:p>
    <w:p w14:paraId="06F8D1A7" w14:textId="77777777" w:rsidR="0080652B" w:rsidRPr="00A847CC" w:rsidRDefault="0080652B" w:rsidP="0080652B">
      <w:r w:rsidRPr="00A847CC">
        <w:t>You remember what happened to Sasha?</w:t>
      </w:r>
    </w:p>
    <w:p w14:paraId="128F9670" w14:textId="77777777" w:rsidR="0080652B" w:rsidRPr="00A847CC" w:rsidRDefault="0080652B" w:rsidP="006176AE">
      <w:pPr>
        <w:pStyle w:val="Character"/>
      </w:pPr>
      <w:r w:rsidRPr="00A847CC">
        <w:t>BASIRA</w:t>
      </w:r>
    </w:p>
    <w:p w14:paraId="298B04F4" w14:textId="77777777" w:rsidR="0080652B" w:rsidRPr="00A847CC" w:rsidRDefault="0080652B" w:rsidP="0080652B">
      <w:r w:rsidRPr="00A847CC">
        <w:t>That's the thing that took her.</w:t>
      </w:r>
    </w:p>
    <w:p w14:paraId="5549DC4E" w14:textId="77777777" w:rsidR="0080652B" w:rsidRPr="00A847CC" w:rsidRDefault="0080652B" w:rsidP="006176AE">
      <w:pPr>
        <w:pStyle w:val="Character"/>
      </w:pPr>
      <w:r w:rsidRPr="00A847CC">
        <w:t>ARCHIVIST</w:t>
      </w:r>
    </w:p>
    <w:p w14:paraId="0D958A1C" w14:textId="47F4290F" w:rsidR="0080652B" w:rsidRPr="00A847CC" w:rsidRDefault="0080652B" w:rsidP="0080652B">
      <w:r w:rsidRPr="00A847CC">
        <w:t>It was trapped in the tunnels. It</w:t>
      </w:r>
      <w:r w:rsidR="00A32FCB" w:rsidRPr="00A32FCB">
        <w:t>—</w:t>
      </w:r>
      <w:r w:rsidRPr="00A847CC">
        <w:t xml:space="preserve"> Martin. Something's happening down there.</w:t>
      </w:r>
    </w:p>
    <w:p w14:paraId="3CE00B9F" w14:textId="77777777" w:rsidR="0080652B" w:rsidRPr="00A847CC" w:rsidRDefault="0080652B" w:rsidP="006176AE">
      <w:pPr>
        <w:pStyle w:val="Character"/>
      </w:pPr>
      <w:r w:rsidRPr="00A847CC">
        <w:t>BASIRA</w:t>
      </w:r>
    </w:p>
    <w:p w14:paraId="7A2A961E" w14:textId="77777777" w:rsidR="0080652B" w:rsidRPr="00A847CC" w:rsidRDefault="0080652B" w:rsidP="0080652B">
      <w:r w:rsidRPr="00A847CC">
        <w:t>If he's down there with Peter, or Elias... dammit, we need to get down there.</w:t>
      </w:r>
    </w:p>
    <w:p w14:paraId="4ECE086A" w14:textId="77777777" w:rsidR="0080652B" w:rsidRPr="00A847CC" w:rsidRDefault="0080652B" w:rsidP="006176AE">
      <w:pPr>
        <w:pStyle w:val="Character"/>
      </w:pPr>
      <w:r w:rsidRPr="00A847CC">
        <w:t>TREVOR</w:t>
      </w:r>
    </w:p>
    <w:p w14:paraId="2D60AD85" w14:textId="11B6A06A" w:rsidR="0080652B" w:rsidRPr="00A847CC" w:rsidRDefault="004E2DAA" w:rsidP="0080652B">
      <w:r w:rsidRPr="00976F96">
        <w:rPr>
          <w:b/>
          <w:bCs/>
        </w:rPr>
        <w:t>(</w:t>
      </w:r>
      <w:r>
        <w:rPr>
          <w:b/>
          <w:bCs/>
        </w:rPr>
        <w:t>Distant</w:t>
      </w:r>
      <w:r w:rsidRPr="00976F96">
        <w:rPr>
          <w:b/>
          <w:bCs/>
        </w:rPr>
        <w:t>)</w:t>
      </w:r>
      <w:r w:rsidR="0080652B" w:rsidRPr="00A847CC">
        <w:t> Come out, come out, wherever you are!</w:t>
      </w:r>
      <w:r w:rsidR="00A32FCB">
        <w:t xml:space="preserve"> </w:t>
      </w:r>
      <w:r w:rsidR="0080652B" w:rsidRPr="00A32FCB">
        <w:rPr>
          <w:b/>
          <w:bCs/>
        </w:rPr>
        <w:t>(</w:t>
      </w:r>
      <w:r w:rsidR="00A32FCB" w:rsidRPr="00A32FCB">
        <w:rPr>
          <w:b/>
          <w:bCs/>
        </w:rPr>
        <w:t>s</w:t>
      </w:r>
      <w:r w:rsidR="0080652B" w:rsidRPr="00A32FCB">
        <w:rPr>
          <w:b/>
          <w:bCs/>
        </w:rPr>
        <w:t>niffs)</w:t>
      </w:r>
      <w:r w:rsidR="0080652B" w:rsidRPr="00A847CC">
        <w:t> </w:t>
      </w:r>
      <w:r w:rsidR="00A32FCB">
        <w:t>Y</w:t>
      </w:r>
      <w:r w:rsidR="0080652B" w:rsidRPr="00A847CC">
        <w:t xml:space="preserve">ou smell </w:t>
      </w:r>
      <w:r w:rsidR="00972E3E">
        <w:t>‘i</w:t>
      </w:r>
      <w:r w:rsidR="0080652B" w:rsidRPr="00A847CC">
        <w:t>m?</w:t>
      </w:r>
    </w:p>
    <w:p w14:paraId="70ED9F81" w14:textId="77777777" w:rsidR="0080652B" w:rsidRPr="00A847CC" w:rsidRDefault="0080652B" w:rsidP="006176AE">
      <w:pPr>
        <w:pStyle w:val="Character"/>
      </w:pPr>
      <w:r w:rsidRPr="00A847CC">
        <w:t>JULIA</w:t>
      </w:r>
    </w:p>
    <w:p w14:paraId="670D100C" w14:textId="07B93AB2" w:rsidR="0080652B" w:rsidRDefault="00B5348C" w:rsidP="0080652B">
      <w:r w:rsidRPr="00976F96">
        <w:rPr>
          <w:b/>
          <w:bCs/>
        </w:rPr>
        <w:t>(</w:t>
      </w:r>
      <w:r>
        <w:rPr>
          <w:b/>
          <w:bCs/>
        </w:rPr>
        <w:t>Distant</w:t>
      </w:r>
      <w:r w:rsidRPr="00976F96">
        <w:rPr>
          <w:b/>
          <w:bCs/>
        </w:rPr>
        <w:t>)</w:t>
      </w:r>
      <w:r>
        <w:rPr>
          <w:b/>
          <w:bCs/>
        </w:rPr>
        <w:t xml:space="preserve"> </w:t>
      </w:r>
      <w:r w:rsidR="0080652B" w:rsidRPr="00A847CC">
        <w:t>Ugh. Hard to tell over the stink of </w:t>
      </w:r>
      <w:r w:rsidR="0080652B" w:rsidRPr="00A847CC">
        <w:rPr>
          <w:i/>
          <w:iCs/>
        </w:rPr>
        <w:t>that</w:t>
      </w:r>
      <w:r w:rsidR="0080652B" w:rsidRPr="00A847CC">
        <w:t> thing!</w:t>
      </w:r>
    </w:p>
    <w:p w14:paraId="680D7EA7" w14:textId="4272D2E1" w:rsidR="00A80677" w:rsidRPr="00A847CC" w:rsidRDefault="00A80677" w:rsidP="00A80677">
      <w:pPr>
        <w:pStyle w:val="Music"/>
      </w:pPr>
      <w:r>
        <w:lastRenderedPageBreak/>
        <w:t>[Gunfire and muffled destruction continues]</w:t>
      </w:r>
    </w:p>
    <w:p w14:paraId="7B2D83AF" w14:textId="102BBE9E" w:rsidR="0080652B" w:rsidRPr="00A847CC" w:rsidRDefault="0016213D" w:rsidP="006176AE">
      <w:pPr>
        <w:pStyle w:val="Character"/>
      </w:pPr>
      <w:r>
        <w:t>DAISY</w:t>
      </w:r>
    </w:p>
    <w:p w14:paraId="5F35D885" w14:textId="77777777" w:rsidR="0016213D" w:rsidRDefault="0080652B" w:rsidP="0080652B">
      <w:r w:rsidRPr="00A847CC">
        <w:t xml:space="preserve">They'll follow us... </w:t>
      </w:r>
    </w:p>
    <w:p w14:paraId="7DE2CAC5" w14:textId="40126BC9" w:rsidR="0016213D" w:rsidRDefault="0016213D" w:rsidP="0016213D">
      <w:pPr>
        <w:pStyle w:val="Character"/>
      </w:pPr>
      <w:r>
        <w:t>BASIRA</w:t>
      </w:r>
    </w:p>
    <w:p w14:paraId="1C21BCEC" w14:textId="428AE4F9" w:rsidR="0080652B" w:rsidRPr="00A847CC" w:rsidRDefault="0016213D" w:rsidP="0080652B">
      <w:r>
        <w:t>G</w:t>
      </w:r>
      <w:r w:rsidR="0080652B" w:rsidRPr="00A847CC">
        <w:t>od</w:t>
      </w:r>
      <w:r w:rsidR="00443769">
        <w:t xml:space="preserve"> </w:t>
      </w:r>
      <w:r w:rsidR="0080652B" w:rsidRPr="00A847CC">
        <w:t>dammit. John, go, we'll keep them busy.</w:t>
      </w:r>
    </w:p>
    <w:p w14:paraId="55597663" w14:textId="77777777" w:rsidR="0080652B" w:rsidRPr="00A847CC" w:rsidRDefault="0080652B" w:rsidP="006176AE">
      <w:pPr>
        <w:pStyle w:val="Character"/>
      </w:pPr>
      <w:r w:rsidRPr="00A847CC">
        <w:t>ARCHIVIST</w:t>
      </w:r>
    </w:p>
    <w:p w14:paraId="641F86D5" w14:textId="5CA34E8B" w:rsidR="0080652B" w:rsidRPr="00A847CC" w:rsidRDefault="0080652B" w:rsidP="0080652B">
      <w:r w:rsidRPr="00A847CC">
        <w:t>What? No! I</w:t>
      </w:r>
      <w:r w:rsidR="00CC0491" w:rsidRPr="00CC0491">
        <w:t>—</w:t>
      </w:r>
    </w:p>
    <w:p w14:paraId="28849589" w14:textId="77777777" w:rsidR="0080652B" w:rsidRPr="00A847CC" w:rsidRDefault="0080652B" w:rsidP="006176AE">
      <w:pPr>
        <w:pStyle w:val="Character"/>
      </w:pPr>
      <w:r w:rsidRPr="00A847CC">
        <w:t>BASIRA</w:t>
      </w:r>
    </w:p>
    <w:p w14:paraId="016981CA" w14:textId="226D338F" w:rsidR="0080652B" w:rsidRPr="00A847CC" w:rsidRDefault="0080652B" w:rsidP="0080652B">
      <w:r w:rsidRPr="00A847CC">
        <w:t>Don't argue. Just go</w:t>
      </w:r>
      <w:r w:rsidR="00CC0491">
        <w:t>!</w:t>
      </w:r>
    </w:p>
    <w:p w14:paraId="47A4CDC4" w14:textId="77777777" w:rsidR="0080652B" w:rsidRPr="00A847CC" w:rsidRDefault="0080652B" w:rsidP="006176AE">
      <w:pPr>
        <w:pStyle w:val="Character"/>
      </w:pPr>
      <w:r w:rsidRPr="00A847CC">
        <w:t>NOT-SASHA</w:t>
      </w:r>
    </w:p>
    <w:p w14:paraId="1876B891" w14:textId="139747DC" w:rsidR="0080652B" w:rsidRPr="00A847CC" w:rsidRDefault="00B5348C" w:rsidP="0080652B">
      <w:r w:rsidRPr="00976F96">
        <w:rPr>
          <w:b/>
          <w:bCs/>
        </w:rPr>
        <w:t>(</w:t>
      </w:r>
      <w:r>
        <w:rPr>
          <w:b/>
          <w:bCs/>
        </w:rPr>
        <w:t>Distant</w:t>
      </w:r>
      <w:r w:rsidRPr="00976F96">
        <w:rPr>
          <w:b/>
          <w:bCs/>
        </w:rPr>
        <w:t>)</w:t>
      </w:r>
      <w:r>
        <w:rPr>
          <w:b/>
          <w:bCs/>
        </w:rPr>
        <w:t xml:space="preserve"> </w:t>
      </w:r>
      <w:r w:rsidR="0080652B" w:rsidRPr="00A847CC">
        <w:t>Joooo</w:t>
      </w:r>
      <w:r w:rsidR="00CC0491">
        <w:t>h</w:t>
      </w:r>
      <w:r w:rsidR="0080652B" w:rsidRPr="00A847CC">
        <w:t>n?</w:t>
      </w:r>
    </w:p>
    <w:p w14:paraId="1D9341E2" w14:textId="77777777" w:rsidR="0080652B" w:rsidRPr="00A847CC" w:rsidRDefault="0080652B" w:rsidP="006176AE">
      <w:pPr>
        <w:pStyle w:val="Character"/>
      </w:pPr>
      <w:r w:rsidRPr="00A847CC">
        <w:t>ARCHIVIST</w:t>
      </w:r>
    </w:p>
    <w:p w14:paraId="35533F36" w14:textId="77777777" w:rsidR="0080652B" w:rsidRPr="00A847CC" w:rsidRDefault="0080652B" w:rsidP="0080652B">
      <w:r w:rsidRPr="00A847CC">
        <w:t>Fine. Just don't die.</w:t>
      </w:r>
    </w:p>
    <w:p w14:paraId="55ACD8BA" w14:textId="35D3F8E0" w:rsidR="0080652B" w:rsidRPr="00A847CC" w:rsidRDefault="00CC0491" w:rsidP="006176AE">
      <w:pPr>
        <w:pStyle w:val="Character"/>
      </w:pPr>
      <w:r>
        <w:t>DAISY</w:t>
      </w:r>
    </w:p>
    <w:p w14:paraId="630336CD" w14:textId="77777777" w:rsidR="0080652B" w:rsidRPr="00A847CC" w:rsidRDefault="0080652B" w:rsidP="0080652B">
      <w:r w:rsidRPr="00A847CC">
        <w:t>Go.</w:t>
      </w:r>
    </w:p>
    <w:p w14:paraId="0D5A5182" w14:textId="1A062F18" w:rsidR="0080652B" w:rsidRPr="00A847CC" w:rsidRDefault="0080652B" w:rsidP="001366D3">
      <w:pPr>
        <w:pStyle w:val="Music"/>
      </w:pPr>
      <w:r w:rsidRPr="00A847CC">
        <w:t>[</w:t>
      </w:r>
      <w:r w:rsidR="00A80677">
        <w:t>Sound of the Archivist running, fading out</w:t>
      </w:r>
      <w:r w:rsidRPr="00A847CC">
        <w:t>]</w:t>
      </w:r>
    </w:p>
    <w:p w14:paraId="5CF5A571" w14:textId="77777777" w:rsidR="0080652B" w:rsidRPr="00A847CC" w:rsidRDefault="0080652B" w:rsidP="006176AE">
      <w:pPr>
        <w:pStyle w:val="Character"/>
      </w:pPr>
      <w:r w:rsidRPr="00A847CC">
        <w:t>BASIRA</w:t>
      </w:r>
    </w:p>
    <w:p w14:paraId="56D8C940" w14:textId="77777777" w:rsidR="0080652B" w:rsidRPr="00A847CC" w:rsidRDefault="0080652B" w:rsidP="0080652B">
      <w:r w:rsidRPr="00A847CC">
        <w:t>This might be it.</w:t>
      </w:r>
    </w:p>
    <w:p w14:paraId="55AD76FD" w14:textId="77777777" w:rsidR="0080652B" w:rsidRPr="00A847CC" w:rsidRDefault="0080652B" w:rsidP="006176AE">
      <w:pPr>
        <w:pStyle w:val="Character"/>
      </w:pPr>
      <w:r w:rsidRPr="00A847CC">
        <w:lastRenderedPageBreak/>
        <w:t>DAISY</w:t>
      </w:r>
    </w:p>
    <w:p w14:paraId="7ABAA079" w14:textId="77777777" w:rsidR="0080652B" w:rsidRPr="00A847CC" w:rsidRDefault="0080652B" w:rsidP="0080652B">
      <w:r w:rsidRPr="00A847CC">
        <w:t>Basira...</w:t>
      </w:r>
    </w:p>
    <w:p w14:paraId="64AB369E" w14:textId="77777777" w:rsidR="0080652B" w:rsidRPr="00A847CC" w:rsidRDefault="0080652B" w:rsidP="006176AE">
      <w:pPr>
        <w:pStyle w:val="Character"/>
      </w:pPr>
      <w:r w:rsidRPr="00A847CC">
        <w:t>BASIRA</w:t>
      </w:r>
    </w:p>
    <w:p w14:paraId="184612BD" w14:textId="77777777" w:rsidR="00247B1F" w:rsidRDefault="0080652B" w:rsidP="0080652B">
      <w:r w:rsidRPr="00A847CC">
        <w:t>Didn't think it would end like this. </w:t>
      </w:r>
    </w:p>
    <w:p w14:paraId="175B448F" w14:textId="052E8BB4" w:rsidR="0080652B" w:rsidRPr="00A847CC" w:rsidRDefault="00247B1F" w:rsidP="0080652B">
      <w:r w:rsidRPr="00247B1F">
        <w:rPr>
          <w:b/>
          <w:bCs/>
        </w:rPr>
        <w:t>(Wry chuckling)</w:t>
      </w:r>
      <w:r>
        <w:t xml:space="preserve"> </w:t>
      </w:r>
      <w:r w:rsidR="0080652B" w:rsidRPr="00A847CC">
        <w:t>You know what, actually, I think I did.</w:t>
      </w:r>
    </w:p>
    <w:p w14:paraId="2361F0C7" w14:textId="30ADAF61" w:rsidR="0080652B" w:rsidRDefault="000A6220" w:rsidP="000A6220">
      <w:pPr>
        <w:pStyle w:val="CharacterSounds"/>
      </w:pPr>
      <w:r>
        <w:t>(Not-Sasha</w:t>
      </w:r>
      <w:r w:rsidR="0080652B" w:rsidRPr="00A847CC">
        <w:t xml:space="preserve"> laughs maniacally in the background</w:t>
      </w:r>
      <w:r>
        <w:t>)</w:t>
      </w:r>
    </w:p>
    <w:p w14:paraId="122DE8E5" w14:textId="371AB9D2" w:rsidR="005E4393" w:rsidRPr="00A847CC" w:rsidRDefault="005E4393" w:rsidP="005E4393">
      <w:pPr>
        <w:pStyle w:val="Music"/>
      </w:pPr>
      <w:r>
        <w:t>[Gunfire and muffled destruction continues]</w:t>
      </w:r>
    </w:p>
    <w:p w14:paraId="7F5EB910" w14:textId="77777777" w:rsidR="0080652B" w:rsidRPr="00A847CC" w:rsidRDefault="0080652B" w:rsidP="006176AE">
      <w:pPr>
        <w:pStyle w:val="Character"/>
      </w:pPr>
      <w:r w:rsidRPr="00A847CC">
        <w:t>DAISY</w:t>
      </w:r>
    </w:p>
    <w:p w14:paraId="6FEE928C" w14:textId="3B93A6C3" w:rsidR="0080652B" w:rsidRDefault="0080652B" w:rsidP="0080652B">
      <w:r w:rsidRPr="00A847CC">
        <w:t>Basira, promise me something.</w:t>
      </w:r>
    </w:p>
    <w:p w14:paraId="2A71501F" w14:textId="768CEF38" w:rsidR="00933CFB" w:rsidRPr="00A847CC" w:rsidRDefault="00933CFB" w:rsidP="00933CFB">
      <w:pPr>
        <w:pStyle w:val="CharacterSounds"/>
      </w:pPr>
      <w:r>
        <w:t xml:space="preserve">(Daisy begins to breath rapidly and aggressively) </w:t>
      </w:r>
    </w:p>
    <w:p w14:paraId="2E78E8E4" w14:textId="77777777" w:rsidR="0080652B" w:rsidRPr="00A847CC" w:rsidRDefault="0080652B" w:rsidP="006176AE">
      <w:pPr>
        <w:pStyle w:val="Character"/>
      </w:pPr>
      <w:r w:rsidRPr="00A847CC">
        <w:t>BASIRA</w:t>
      </w:r>
    </w:p>
    <w:p w14:paraId="6F8B392F" w14:textId="1125C1E4" w:rsidR="0080652B" w:rsidRPr="00A847CC" w:rsidRDefault="0080652B" w:rsidP="0080652B">
      <w:r w:rsidRPr="00A847CC">
        <w:t>What</w:t>
      </w:r>
      <w:r w:rsidR="006E6BD9">
        <w:t>?</w:t>
      </w:r>
      <w:r w:rsidRPr="00A847CC">
        <w:t xml:space="preserve"> </w:t>
      </w:r>
      <w:r w:rsidR="006E6BD9">
        <w:t>N</w:t>
      </w:r>
      <w:r w:rsidRPr="00A847CC">
        <w:t>o</w:t>
      </w:r>
      <w:r w:rsidR="006E6BD9">
        <w:t xml:space="preserve"> </w:t>
      </w:r>
      <w:r w:rsidR="006E6BD9" w:rsidRPr="006E6BD9">
        <w:t>—</w:t>
      </w:r>
      <w:r w:rsidRPr="00A847CC">
        <w:t xml:space="preserve"> Daisy, no.</w:t>
      </w:r>
    </w:p>
    <w:p w14:paraId="4B1DAF6B" w14:textId="77777777" w:rsidR="0080652B" w:rsidRPr="00A847CC" w:rsidRDefault="0080652B" w:rsidP="006176AE">
      <w:pPr>
        <w:pStyle w:val="Character"/>
      </w:pPr>
      <w:r w:rsidRPr="00A847CC">
        <w:t>DAISY</w:t>
      </w:r>
    </w:p>
    <w:p w14:paraId="4CDF72B6" w14:textId="77777777" w:rsidR="0080652B" w:rsidRPr="00A847CC" w:rsidRDefault="0080652B" w:rsidP="0080652B">
      <w:r w:rsidRPr="00A847CC">
        <w:t>Basira, when this is over, you need to find me. And kill me. Promise me.</w:t>
      </w:r>
    </w:p>
    <w:p w14:paraId="33409DF7" w14:textId="77777777" w:rsidR="0080652B" w:rsidRPr="00A847CC" w:rsidRDefault="0080652B" w:rsidP="006176AE">
      <w:pPr>
        <w:pStyle w:val="Character"/>
      </w:pPr>
      <w:r w:rsidRPr="00A847CC">
        <w:t>BASIRA</w:t>
      </w:r>
    </w:p>
    <w:p w14:paraId="50F8CB25" w14:textId="77777777" w:rsidR="0080652B" w:rsidRPr="00A847CC" w:rsidRDefault="0080652B" w:rsidP="0080652B">
      <w:r w:rsidRPr="006E6BD9">
        <w:t>No</w:t>
      </w:r>
      <w:r w:rsidRPr="00A847CC">
        <w:t>. No, Daisy, we'll figure something out.</w:t>
      </w:r>
    </w:p>
    <w:p w14:paraId="7396300B" w14:textId="77777777" w:rsidR="0080652B" w:rsidRPr="00A847CC" w:rsidRDefault="0080652B" w:rsidP="006176AE">
      <w:pPr>
        <w:pStyle w:val="Character"/>
      </w:pPr>
      <w:r w:rsidRPr="00A847CC">
        <w:t>NOT-SASHA</w:t>
      </w:r>
    </w:p>
    <w:p w14:paraId="63BDFB86" w14:textId="2B10C8E7" w:rsidR="0080652B" w:rsidRPr="00A847CC" w:rsidRDefault="006E6BD9" w:rsidP="0080652B">
      <w:r w:rsidRPr="006E6BD9">
        <w:rPr>
          <w:b/>
          <w:bCs/>
        </w:rPr>
        <w:t>(Closer)</w:t>
      </w:r>
      <w:r>
        <w:t xml:space="preserve"> </w:t>
      </w:r>
      <w:r w:rsidR="0080652B" w:rsidRPr="00A847CC">
        <w:t>You can't hide forever, John...</w:t>
      </w:r>
    </w:p>
    <w:p w14:paraId="0A672251" w14:textId="77777777" w:rsidR="0080652B" w:rsidRPr="00A847CC" w:rsidRDefault="0080652B" w:rsidP="006176AE">
      <w:pPr>
        <w:pStyle w:val="Character"/>
      </w:pPr>
      <w:r w:rsidRPr="00A847CC">
        <w:t>DAISY</w:t>
      </w:r>
    </w:p>
    <w:p w14:paraId="319C40B6" w14:textId="1714A367" w:rsidR="0080652B" w:rsidRPr="00A847CC" w:rsidRDefault="0080652B" w:rsidP="0080652B">
      <w:r w:rsidRPr="00A847CC">
        <w:t>These last months</w:t>
      </w:r>
      <w:r w:rsidR="00A2181D">
        <w:t xml:space="preserve"> I</w:t>
      </w:r>
      <w:r w:rsidRPr="00A847CC">
        <w:t>... it was always borrowed time</w:t>
      </w:r>
      <w:r w:rsidR="00A2181D">
        <w:t>.</w:t>
      </w:r>
      <w:r w:rsidRPr="00A847CC">
        <w:t xml:space="preserve"> Can't outrun it forever.</w:t>
      </w:r>
    </w:p>
    <w:p w14:paraId="526B644D" w14:textId="77777777" w:rsidR="0080652B" w:rsidRPr="00A847CC" w:rsidRDefault="0080652B" w:rsidP="006176AE">
      <w:pPr>
        <w:pStyle w:val="Character"/>
      </w:pPr>
      <w:r w:rsidRPr="00A847CC">
        <w:lastRenderedPageBreak/>
        <w:t>BASIRA</w:t>
      </w:r>
    </w:p>
    <w:p w14:paraId="7CF3C42C" w14:textId="19571B8A" w:rsidR="0080652B" w:rsidRPr="00A847CC" w:rsidRDefault="0080652B" w:rsidP="0080652B">
      <w:r w:rsidRPr="00A847CC">
        <w:t>Daisy</w:t>
      </w:r>
      <w:r w:rsidR="00A2181D" w:rsidRPr="00A2181D">
        <w:t>—</w:t>
      </w:r>
    </w:p>
    <w:p w14:paraId="2EB9C2E6" w14:textId="77777777" w:rsidR="0080652B" w:rsidRPr="00A847CC" w:rsidRDefault="0080652B" w:rsidP="006176AE">
      <w:pPr>
        <w:pStyle w:val="Character"/>
      </w:pPr>
      <w:r w:rsidRPr="00A847CC">
        <w:t>DAISY</w:t>
      </w:r>
    </w:p>
    <w:p w14:paraId="2776AF39" w14:textId="4875AEDF" w:rsidR="0080652B" w:rsidRPr="00A847CC" w:rsidRDefault="0080652B" w:rsidP="0080652B">
      <w:r w:rsidRPr="00A847CC">
        <w:t>Promise me</w:t>
      </w:r>
      <w:r w:rsidR="00A2181D">
        <w:t>!</w:t>
      </w:r>
    </w:p>
    <w:p w14:paraId="0F2CE3FE" w14:textId="77777777" w:rsidR="0080652B" w:rsidRPr="00A847CC" w:rsidRDefault="0080652B" w:rsidP="006176AE">
      <w:pPr>
        <w:pStyle w:val="Character"/>
      </w:pPr>
      <w:r w:rsidRPr="00A847CC">
        <w:t>BASIRA</w:t>
      </w:r>
    </w:p>
    <w:p w14:paraId="48334949" w14:textId="77777777" w:rsidR="0080652B" w:rsidRPr="00A847CC" w:rsidRDefault="0080652B" w:rsidP="0080652B">
      <w:r w:rsidRPr="00A847CC">
        <w:t>I promise.</w:t>
      </w:r>
    </w:p>
    <w:p w14:paraId="728F5054" w14:textId="77777777" w:rsidR="0080652B" w:rsidRPr="00A847CC" w:rsidRDefault="0080652B" w:rsidP="006176AE">
      <w:pPr>
        <w:pStyle w:val="Character"/>
      </w:pPr>
      <w:r w:rsidRPr="00A847CC">
        <w:t>DAISY</w:t>
      </w:r>
    </w:p>
    <w:p w14:paraId="7F09AC69" w14:textId="77777777" w:rsidR="0080652B" w:rsidRPr="00A847CC" w:rsidRDefault="0080652B" w:rsidP="0080652B">
      <w:r w:rsidRPr="00A847CC">
        <w:t>Thanks. Now run.</w:t>
      </w:r>
    </w:p>
    <w:p w14:paraId="312828C3" w14:textId="77777777" w:rsidR="0080652B" w:rsidRPr="00A847CC" w:rsidRDefault="0080652B" w:rsidP="006176AE">
      <w:pPr>
        <w:pStyle w:val="Character"/>
      </w:pPr>
      <w:r w:rsidRPr="00A847CC">
        <w:t>BASIRA</w:t>
      </w:r>
    </w:p>
    <w:p w14:paraId="6CB09AFA" w14:textId="1D046F5D" w:rsidR="0080652B" w:rsidRPr="00A847CC" w:rsidRDefault="0080652B" w:rsidP="0080652B">
      <w:r w:rsidRPr="00A847CC">
        <w:t>Daisy</w:t>
      </w:r>
      <w:r w:rsidR="00A2181D" w:rsidRPr="00A2181D">
        <w:t>—</w:t>
      </w:r>
    </w:p>
    <w:p w14:paraId="4E36565D" w14:textId="77777777" w:rsidR="0080652B" w:rsidRPr="00A847CC" w:rsidRDefault="0080652B" w:rsidP="006176AE">
      <w:pPr>
        <w:pStyle w:val="Character"/>
      </w:pPr>
      <w:r w:rsidRPr="00A847CC">
        <w:t>DAISY</w:t>
      </w:r>
    </w:p>
    <w:p w14:paraId="159C1D35" w14:textId="77777777" w:rsidR="0080652B" w:rsidRPr="00A847CC" w:rsidRDefault="0080652B" w:rsidP="0080652B">
      <w:r w:rsidRPr="00933CFB">
        <w:rPr>
          <w:b/>
          <w:bCs/>
        </w:rPr>
        <w:t>(Voice growling, distorted by the Hunt)</w:t>
      </w:r>
      <w:r w:rsidRPr="006C12E8">
        <w:t> </w:t>
      </w:r>
      <w:r w:rsidRPr="006C12E8">
        <w:rPr>
          <w:i/>
          <w:iCs/>
        </w:rPr>
        <w:t>Run</w:t>
      </w:r>
      <w:r w:rsidRPr="006C12E8">
        <w:t>...</w:t>
      </w:r>
    </w:p>
    <w:p w14:paraId="01C99F7C" w14:textId="77777777" w:rsidR="00516B13" w:rsidRDefault="0080652B" w:rsidP="00933CFB">
      <w:pPr>
        <w:pStyle w:val="Music"/>
      </w:pPr>
      <w:r w:rsidRPr="00A847CC">
        <w:t>[Quick footsteps</w:t>
      </w:r>
      <w:r w:rsidR="00516B13">
        <w:t xml:space="preserve"> as Basira leaves]</w:t>
      </w:r>
    </w:p>
    <w:p w14:paraId="0E6FC357" w14:textId="492D8A3C" w:rsidR="00933CFB" w:rsidRDefault="00933CFB" w:rsidP="00933CFB">
      <w:pPr>
        <w:pStyle w:val="CharacterSounds"/>
      </w:pPr>
      <w:r>
        <w:t>(Daisy snarls</w:t>
      </w:r>
      <w:r w:rsidR="00207F9F">
        <w:t xml:space="preserve"> out each breath</w:t>
      </w:r>
      <w:r>
        <w:t>)</w:t>
      </w:r>
    </w:p>
    <w:p w14:paraId="1124DCE3" w14:textId="34F0014A" w:rsidR="00207F9F" w:rsidRPr="00933CFB" w:rsidRDefault="00207F9F" w:rsidP="00207F9F">
      <w:pPr>
        <w:pStyle w:val="Music"/>
      </w:pPr>
      <w:r>
        <w:t>[</w:t>
      </w:r>
      <w:r w:rsidR="000B51E2">
        <w:t xml:space="preserve">Nearby, </w:t>
      </w:r>
      <w:r w:rsidRPr="00A847CC">
        <w:t>Julia cocks a gun]</w:t>
      </w:r>
    </w:p>
    <w:p w14:paraId="5E8ECA02" w14:textId="77777777" w:rsidR="0080652B" w:rsidRPr="00A847CC" w:rsidRDefault="0080652B" w:rsidP="006176AE">
      <w:pPr>
        <w:pStyle w:val="Character"/>
      </w:pPr>
      <w:r w:rsidRPr="00A847CC">
        <w:t>JULIA</w:t>
      </w:r>
    </w:p>
    <w:p w14:paraId="26E89C20" w14:textId="766E3E35" w:rsidR="0080652B" w:rsidRDefault="00A2181D" w:rsidP="0080652B">
      <w:r>
        <w:t xml:space="preserve">A-haha! </w:t>
      </w:r>
      <w:r w:rsidR="0080652B" w:rsidRPr="00A847CC">
        <w:t>There you are.</w:t>
      </w:r>
    </w:p>
    <w:p w14:paraId="7E557EA5" w14:textId="0A49AE0B" w:rsidR="000B51E2" w:rsidRPr="00A847CC" w:rsidRDefault="000B51E2" w:rsidP="000B51E2">
      <w:pPr>
        <w:pStyle w:val="Music"/>
      </w:pPr>
      <w:r>
        <w:t>[Trevor cocks a gun]</w:t>
      </w:r>
    </w:p>
    <w:p w14:paraId="44BA3298" w14:textId="77777777" w:rsidR="0080652B" w:rsidRPr="00A847CC" w:rsidRDefault="0080652B" w:rsidP="006176AE">
      <w:pPr>
        <w:pStyle w:val="Character"/>
      </w:pPr>
      <w:r w:rsidRPr="00A847CC">
        <w:t>TREVOR</w:t>
      </w:r>
    </w:p>
    <w:p w14:paraId="3633C92F" w14:textId="650DCD2B" w:rsidR="0080652B" w:rsidRDefault="0080652B" w:rsidP="0080652B">
      <w:r w:rsidRPr="00A847CC">
        <w:t>All alone</w:t>
      </w:r>
      <w:r w:rsidR="00B646A2">
        <w:t>, little pup!</w:t>
      </w:r>
    </w:p>
    <w:p w14:paraId="5D84E414" w14:textId="5B2A8E0A" w:rsidR="00B646A2" w:rsidRPr="00A847CC" w:rsidRDefault="00B646A2" w:rsidP="00B646A2">
      <w:pPr>
        <w:pStyle w:val="CharacterSounds"/>
      </w:pPr>
      <w:r w:rsidRPr="006C12E8">
        <w:lastRenderedPageBreak/>
        <w:t>(</w:t>
      </w:r>
      <w:r>
        <w:t>Daisy’s snarls grow</w:t>
      </w:r>
      <w:r w:rsidR="0068454F">
        <w:t xml:space="preserve"> into a</w:t>
      </w:r>
      <w:r w:rsidR="00C105FA">
        <w:t xml:space="preserve"> full-throated, </w:t>
      </w:r>
      <w:r w:rsidR="00B42463">
        <w:t xml:space="preserve">attacking </w:t>
      </w:r>
      <w:r w:rsidR="005B6E58">
        <w:t>grow</w:t>
      </w:r>
      <w:r w:rsidR="007146F1">
        <w:t>-bark</w:t>
      </w:r>
      <w:r w:rsidRPr="006C12E8">
        <w:t>)</w:t>
      </w:r>
      <w:r w:rsidRPr="00A847CC">
        <w:t> </w:t>
      </w:r>
    </w:p>
    <w:p w14:paraId="7BB9F35A" w14:textId="61E4630A" w:rsidR="0080652B" w:rsidRPr="00A847CC" w:rsidRDefault="00B646A2" w:rsidP="006176AE">
      <w:pPr>
        <w:pStyle w:val="Character"/>
      </w:pPr>
      <w:r>
        <w:t>JULIA</w:t>
      </w:r>
    </w:p>
    <w:p w14:paraId="045AE116" w14:textId="6949E8BA" w:rsidR="00B646A2" w:rsidRDefault="0080652B" w:rsidP="0080652B">
      <w:r w:rsidRPr="00A847CC">
        <w:t>Shit!</w:t>
      </w:r>
    </w:p>
    <w:p w14:paraId="1ABD15D4" w14:textId="71C21147" w:rsidR="0080652B" w:rsidRPr="00A847CC" w:rsidRDefault="0080652B" w:rsidP="00AA6005">
      <w:pPr>
        <w:pStyle w:val="Music"/>
      </w:pPr>
      <w:r w:rsidRPr="00A847CC">
        <w:t>[A gunshot rings out]</w:t>
      </w:r>
    </w:p>
    <w:p w14:paraId="55A36D3B" w14:textId="2BE30D53" w:rsidR="0080652B" w:rsidRPr="00A847CC" w:rsidRDefault="0080652B" w:rsidP="006176AE">
      <w:pPr>
        <w:pStyle w:val="Music"/>
      </w:pPr>
      <w:r w:rsidRPr="00A847CC">
        <w:t>[</w:t>
      </w:r>
      <w:r w:rsidR="006176AE">
        <w:t>Tape clicks off</w:t>
      </w:r>
      <w:r w:rsidRPr="00A847CC">
        <w:t>]</w:t>
      </w:r>
    </w:p>
    <w:p w14:paraId="79A248D9" w14:textId="49A186F0" w:rsidR="0080652B" w:rsidRDefault="0080652B" w:rsidP="006176AE">
      <w:pPr>
        <w:pStyle w:val="Music"/>
      </w:pPr>
      <w:r w:rsidRPr="00A847CC">
        <w:t>[</w:t>
      </w:r>
      <w:r w:rsidR="006176AE">
        <w:t>Tape clicks on</w:t>
      </w:r>
      <w:r w:rsidRPr="00A847CC">
        <w:t>]</w:t>
      </w:r>
    </w:p>
    <w:p w14:paraId="426DD9C9" w14:textId="77777777" w:rsidR="00AD0913" w:rsidRDefault="00AD0913" w:rsidP="00AD0913">
      <w:pPr>
        <w:pStyle w:val="Music"/>
      </w:pPr>
      <w:r>
        <w:t>[Faint sound of the Lonely static]</w:t>
      </w:r>
    </w:p>
    <w:p w14:paraId="54C270CA" w14:textId="0558A837" w:rsidR="00AD0913" w:rsidRPr="00AD0913" w:rsidRDefault="00AD0913" w:rsidP="00AD0913">
      <w:pPr>
        <w:pStyle w:val="Music"/>
      </w:pPr>
      <w:r w:rsidRPr="00A847CC">
        <w:t>[</w:t>
      </w:r>
      <w:r>
        <w:t>A large echoing space; the panopticon</w:t>
      </w:r>
      <w:r w:rsidRPr="00A847CC">
        <w:t>]</w:t>
      </w:r>
    </w:p>
    <w:p w14:paraId="61D1938F" w14:textId="77777777" w:rsidR="0080652B" w:rsidRPr="00A847CC" w:rsidRDefault="0080652B" w:rsidP="006176AE">
      <w:pPr>
        <w:pStyle w:val="Character"/>
      </w:pPr>
      <w:r w:rsidRPr="00A847CC">
        <w:t>PETER</w:t>
      </w:r>
    </w:p>
    <w:p w14:paraId="4016AFFD" w14:textId="77777777" w:rsidR="0080652B" w:rsidRPr="00A847CC" w:rsidRDefault="0080652B" w:rsidP="0080652B">
      <w:r w:rsidRPr="00A847CC">
        <w:t>Martin. What are you doing?</w:t>
      </w:r>
    </w:p>
    <w:p w14:paraId="416A4AFC" w14:textId="77777777" w:rsidR="0080652B" w:rsidRPr="00A847CC" w:rsidRDefault="0080652B" w:rsidP="006176AE">
      <w:pPr>
        <w:pStyle w:val="Character"/>
      </w:pPr>
      <w:r w:rsidRPr="00A847CC">
        <w:t>MARTIN</w:t>
      </w:r>
    </w:p>
    <w:p w14:paraId="25CB89BA" w14:textId="77777777" w:rsidR="0080652B" w:rsidRPr="00A847CC" w:rsidRDefault="0080652B" w:rsidP="0080652B">
      <w:r w:rsidRPr="00A847CC">
        <w:t>I'm... saying no. I refuse. Game over.</w:t>
      </w:r>
    </w:p>
    <w:p w14:paraId="0C6F78CB" w14:textId="649BA86A" w:rsidR="0080652B" w:rsidRPr="00A847CC" w:rsidRDefault="0080652B" w:rsidP="009D3AEE">
      <w:pPr>
        <w:pStyle w:val="Music"/>
      </w:pPr>
      <w:r w:rsidRPr="00A847CC">
        <w:t>[The knife clatters to the ground]</w:t>
      </w:r>
    </w:p>
    <w:p w14:paraId="2B79BD84" w14:textId="77777777" w:rsidR="0080652B" w:rsidRPr="00A847CC" w:rsidRDefault="0080652B" w:rsidP="006176AE">
      <w:pPr>
        <w:pStyle w:val="Character"/>
      </w:pPr>
      <w:r w:rsidRPr="00A847CC">
        <w:t>PETER</w:t>
      </w:r>
    </w:p>
    <w:p w14:paraId="78684C83" w14:textId="7F33F6CA" w:rsidR="0080652B" w:rsidRPr="00A847CC" w:rsidRDefault="0080652B" w:rsidP="0080652B">
      <w:r w:rsidRPr="00A847CC">
        <w:t>Martin, this is not the time for petulance. There are bigger things at stake here</w:t>
      </w:r>
      <w:r w:rsidR="009D3AEE">
        <w:t>.</w:t>
      </w:r>
    </w:p>
    <w:p w14:paraId="544C3C71" w14:textId="77777777" w:rsidR="0080652B" w:rsidRPr="00A847CC" w:rsidRDefault="0080652B" w:rsidP="006176AE">
      <w:pPr>
        <w:pStyle w:val="Character"/>
      </w:pPr>
      <w:r w:rsidRPr="00A847CC">
        <w:t>MARTIN</w:t>
      </w:r>
    </w:p>
    <w:p w14:paraId="0BB7A8D3" w14:textId="77777777" w:rsidR="0080652B" w:rsidRPr="00A847CC" w:rsidRDefault="0080652B" w:rsidP="0080652B">
      <w:r w:rsidRPr="009D3AEE">
        <w:rPr>
          <w:b/>
          <w:bCs/>
        </w:rPr>
        <w:t>(Laugh)</w:t>
      </w:r>
      <w:r w:rsidRPr="00A847CC">
        <w:t xml:space="preserve"> You know, I think that was actually the problem. You made the stakes too high. All the little details that didn't add up... it made them </w:t>
      </w:r>
      <w:r w:rsidRPr="008C7ADE">
        <w:rPr>
          <w:i/>
          <w:iCs/>
        </w:rPr>
        <w:t>more</w:t>
      </w:r>
      <w:r w:rsidRPr="00A847CC">
        <w:t xml:space="preserve"> obvious. Exaggerated.</w:t>
      </w:r>
    </w:p>
    <w:p w14:paraId="1FD45E1A" w14:textId="77777777" w:rsidR="0080652B" w:rsidRPr="00A847CC" w:rsidRDefault="0080652B" w:rsidP="006176AE">
      <w:pPr>
        <w:pStyle w:val="Character"/>
      </w:pPr>
      <w:r w:rsidRPr="00A847CC">
        <w:lastRenderedPageBreak/>
        <w:t>PETER</w:t>
      </w:r>
    </w:p>
    <w:p w14:paraId="312ACECF" w14:textId="77777777" w:rsidR="0080652B" w:rsidRPr="00A847CC" w:rsidRDefault="0080652B" w:rsidP="0080652B">
      <w:r w:rsidRPr="00A847CC">
        <w:t>The Extinction </w:t>
      </w:r>
      <w:r w:rsidRPr="00A847CC">
        <w:rPr>
          <w:i/>
          <w:iCs/>
        </w:rPr>
        <w:t>is</w:t>
      </w:r>
      <w:r w:rsidRPr="00A847CC">
        <w:t> coming.</w:t>
      </w:r>
    </w:p>
    <w:p w14:paraId="524C99FD" w14:textId="77777777" w:rsidR="0080652B" w:rsidRPr="00A847CC" w:rsidRDefault="0080652B" w:rsidP="006176AE">
      <w:pPr>
        <w:pStyle w:val="Character"/>
      </w:pPr>
      <w:r w:rsidRPr="00A847CC">
        <w:t>MARTIN</w:t>
      </w:r>
    </w:p>
    <w:p w14:paraId="5FBC60FD" w14:textId="7E106878" w:rsidR="0080652B" w:rsidRPr="00A847CC" w:rsidRDefault="0080652B" w:rsidP="0080652B">
      <w:r w:rsidRPr="00A847CC">
        <w:t xml:space="preserve">Oh, I'm sure it is! But that's not what this is about, is it? This isn't about saving the </w:t>
      </w:r>
      <w:r w:rsidR="00165254">
        <w:t>w</w:t>
      </w:r>
      <w:r w:rsidRPr="00A847CC">
        <w:t>orld, it's all just some power play against </w:t>
      </w:r>
      <w:r w:rsidRPr="00A847CC">
        <w:rPr>
          <w:i/>
          <w:iCs/>
        </w:rPr>
        <w:t>him</w:t>
      </w:r>
      <w:r w:rsidRPr="00A847CC">
        <w:t>. I might not know exactly what's going on, but I don't think I want any part of this. However much I want to kill him... I'm out.</w:t>
      </w:r>
    </w:p>
    <w:p w14:paraId="58E1C132" w14:textId="77777777" w:rsidR="0080652B" w:rsidRPr="00A847CC" w:rsidRDefault="0080652B" w:rsidP="006176AE">
      <w:pPr>
        <w:pStyle w:val="Character"/>
      </w:pPr>
      <w:r w:rsidRPr="00A847CC">
        <w:t>PETER</w:t>
      </w:r>
    </w:p>
    <w:p w14:paraId="67BD7B98" w14:textId="0CD4D8B6" w:rsidR="0080652B" w:rsidRPr="00A847CC" w:rsidRDefault="0080652B" w:rsidP="0080652B">
      <w:r w:rsidRPr="00A847CC">
        <w:t>But you said</w:t>
      </w:r>
      <w:r w:rsidR="007019E1" w:rsidRPr="007019E1">
        <w:t>—</w:t>
      </w:r>
    </w:p>
    <w:p w14:paraId="6B3B6DA7" w14:textId="77777777" w:rsidR="0080652B" w:rsidRPr="00A847CC" w:rsidRDefault="0080652B" w:rsidP="006176AE">
      <w:pPr>
        <w:pStyle w:val="Character"/>
      </w:pPr>
      <w:r w:rsidRPr="00A847CC">
        <w:t>MARTIN</w:t>
      </w:r>
    </w:p>
    <w:p w14:paraId="61EA8E09" w14:textId="77777777" w:rsidR="0080652B" w:rsidRPr="00A847CC" w:rsidRDefault="0080652B" w:rsidP="0080652B">
      <w:r w:rsidRPr="00A847CC">
        <w:t xml:space="preserve">Honestly, I mostly just said what I </w:t>
      </w:r>
      <w:r w:rsidRPr="007019E1">
        <w:rPr>
          <w:i/>
          <w:iCs/>
        </w:rPr>
        <w:t>thought</w:t>
      </w:r>
      <w:r w:rsidRPr="00A847CC">
        <w:t xml:space="preserve"> you wanted to hear.</w:t>
      </w:r>
    </w:p>
    <w:p w14:paraId="7E57DE89" w14:textId="77777777" w:rsidR="0080652B" w:rsidRPr="00A847CC" w:rsidRDefault="0080652B" w:rsidP="006176AE">
      <w:pPr>
        <w:pStyle w:val="Character"/>
      </w:pPr>
      <w:r w:rsidRPr="00A847CC">
        <w:t>PETER</w:t>
      </w:r>
    </w:p>
    <w:p w14:paraId="5F9428DD" w14:textId="77777777" w:rsidR="00FC2871" w:rsidRDefault="0080652B" w:rsidP="0080652B">
      <w:r w:rsidRPr="00A847CC">
        <w:t>I see. </w:t>
      </w:r>
    </w:p>
    <w:p w14:paraId="0C0123DC" w14:textId="51F0A271" w:rsidR="0080652B" w:rsidRPr="00A847CC" w:rsidRDefault="0080652B" w:rsidP="0080652B">
      <w:r w:rsidRPr="00A847CC">
        <w:t>This is your doing, is it?</w:t>
      </w:r>
    </w:p>
    <w:p w14:paraId="22C96C97" w14:textId="1E2BBD65" w:rsidR="0080652B" w:rsidRPr="00A847CC" w:rsidRDefault="0080652B" w:rsidP="006176AE">
      <w:pPr>
        <w:pStyle w:val="Character"/>
      </w:pPr>
      <w:r w:rsidRPr="00A847CC">
        <w:t>ELIAS</w:t>
      </w:r>
    </w:p>
    <w:p w14:paraId="2457A324" w14:textId="15517C77" w:rsidR="0080652B" w:rsidRPr="00A847CC" w:rsidRDefault="007D6EFB" w:rsidP="0080652B">
      <w:r w:rsidRPr="007D6EFB">
        <w:rPr>
          <w:b/>
          <w:bCs/>
        </w:rPr>
        <w:t>(Amused)</w:t>
      </w:r>
      <w:r>
        <w:t xml:space="preserve"> </w:t>
      </w:r>
      <w:r w:rsidR="0080652B" w:rsidRPr="00A847CC">
        <w:t>Hardly.</w:t>
      </w:r>
    </w:p>
    <w:p w14:paraId="511A5E17" w14:textId="77777777" w:rsidR="0080652B" w:rsidRPr="00A847CC" w:rsidRDefault="0080652B" w:rsidP="006176AE">
      <w:pPr>
        <w:pStyle w:val="Character"/>
      </w:pPr>
      <w:r w:rsidRPr="00A847CC">
        <w:t>MARTIN</w:t>
      </w:r>
    </w:p>
    <w:p w14:paraId="7B98732A" w14:textId="77777777" w:rsidR="0080652B" w:rsidRPr="00A847CC" w:rsidRDefault="0080652B" w:rsidP="0080652B">
      <w:r w:rsidRPr="00A847CC">
        <w:t>It's not him! It's not anybody. It's just me. Always has been. I...</w:t>
      </w:r>
    </w:p>
    <w:p w14:paraId="22871828" w14:textId="6F305814" w:rsidR="0080652B" w:rsidRPr="00A847CC" w:rsidRDefault="0080652B" w:rsidP="0080652B">
      <w:r w:rsidRPr="00A847CC">
        <w:t xml:space="preserve">When I first came to you, I thought I had lost everything. John was dead, my mother was dead, the job I had put everything into </w:t>
      </w:r>
      <w:r w:rsidR="00FB7AEA">
        <w:t xml:space="preserve">had </w:t>
      </w:r>
      <w:r w:rsidRPr="00A847CC">
        <w:t xml:space="preserve">trapped me into spreading evil and I... I really didn't care what happened to me. I told myself I </w:t>
      </w:r>
      <w:r w:rsidRPr="00A847CC">
        <w:lastRenderedPageBreak/>
        <w:t>was trying to protect the others, but honestly we didn't even </w:t>
      </w:r>
      <w:r w:rsidRPr="00A847CC">
        <w:rPr>
          <w:i/>
          <w:iCs/>
        </w:rPr>
        <w:t>like</w:t>
      </w:r>
      <w:r w:rsidRPr="00A847CC">
        <w:t> each other. Maybe I just thought joining up with you would be a good way to get killed.</w:t>
      </w:r>
    </w:p>
    <w:p w14:paraId="33B680C9" w14:textId="47CF9C5C" w:rsidR="0080652B" w:rsidRPr="00A847CC" w:rsidRDefault="0080652B" w:rsidP="0080652B">
      <w:r w:rsidRPr="00A847CC">
        <w:t>And then... John came back, and... and suddenly I had a reason</w:t>
      </w:r>
      <w:r w:rsidR="00FB7AEA">
        <w:t>.</w:t>
      </w:r>
      <w:r w:rsidRPr="00A847CC">
        <w:t xml:space="preserve"> I had to keep your attention on me. Make you feel in control so you didn't take it out on him. And if that meant drifting further away, so what? I'd already grieved for him</w:t>
      </w:r>
      <w:r w:rsidR="00FB7AEA">
        <w:t xml:space="preserve"> a</w:t>
      </w:r>
      <w:r w:rsidRPr="00A847CC">
        <w:t>nd if it meant now saving him, it was worth it.</w:t>
      </w:r>
    </w:p>
    <w:p w14:paraId="7B777914" w14:textId="3027C2BE" w:rsidR="0080652B" w:rsidRPr="00A847CC" w:rsidRDefault="0080652B" w:rsidP="0080652B">
      <w:r w:rsidRPr="00A847CC">
        <w:t>When you started talking about the Extinction, though... you had me actually, for a while. But then</w:t>
      </w:r>
      <w:r w:rsidR="00E30455">
        <w:t xml:space="preserve">, </w:t>
      </w:r>
      <w:r w:rsidRPr="00E30455">
        <w:rPr>
          <w:b/>
          <w:bCs/>
        </w:rPr>
        <w:t>(laughs sardonically)</w:t>
      </w:r>
      <w:r w:rsidRPr="00A847CC">
        <w:t> then you tried to make me the hero. Tried to sell me on the idea that I was the only one who could stop it. And that</w:t>
      </w:r>
      <w:r w:rsidR="00E30455">
        <w:t xml:space="preserve">… that </w:t>
      </w:r>
      <w:r w:rsidRPr="00A847CC">
        <w:t>never sat right with me. I mean, I mean, look</w:t>
      </w:r>
      <w:r w:rsidR="00BB24BE">
        <w:t>-</w:t>
      </w:r>
      <w:r w:rsidRPr="00A847CC">
        <w:t>look at me, I'm not exactly a</w:t>
      </w:r>
      <w:r w:rsidR="00ED41C8">
        <w:t>,</w:t>
      </w:r>
      <w:r w:rsidRPr="00A847CC">
        <w:t xml:space="preserve"> </w:t>
      </w:r>
      <w:r w:rsidR="00ED41C8">
        <w:t>a-</w:t>
      </w:r>
      <w:r w:rsidRPr="00A847CC">
        <w:t>a chosen one. But</w:t>
      </w:r>
      <w:r w:rsidR="00F20444">
        <w:t>,</w:t>
      </w:r>
      <w:r w:rsidRPr="00A847CC">
        <w:t xml:space="preserve"> by then I was in too deep. So I played along. Waited to see what your end game was, and here we are.</w:t>
      </w:r>
    </w:p>
    <w:p w14:paraId="316D0135" w14:textId="01699BFF" w:rsidR="0080652B" w:rsidRPr="00A847CC" w:rsidRDefault="0080652B" w:rsidP="0080652B">
      <w:r w:rsidRPr="00A847CC">
        <w:t>Funny. Looks like I was right the first time. It's probably still a good way to get killed</w:t>
      </w:r>
      <w:r w:rsidR="00F20444">
        <w:t>.</w:t>
      </w:r>
    </w:p>
    <w:p w14:paraId="3DD41B5B" w14:textId="0F0D8949" w:rsidR="0080652B" w:rsidRPr="00A847CC" w:rsidRDefault="0080652B" w:rsidP="006176AE">
      <w:pPr>
        <w:pStyle w:val="Character"/>
      </w:pPr>
      <w:r w:rsidRPr="00A847CC">
        <w:t>ELIAS</w:t>
      </w:r>
    </w:p>
    <w:p w14:paraId="0D2A4861" w14:textId="77777777" w:rsidR="0080652B" w:rsidRPr="00A847CC" w:rsidRDefault="0080652B" w:rsidP="0080652B">
      <w:r w:rsidRPr="00F20444">
        <w:rPr>
          <w:b/>
          <w:bCs/>
        </w:rPr>
        <w:t>(Smugly)</w:t>
      </w:r>
      <w:r w:rsidRPr="00A847CC">
        <w:t> I warned you, Peter.</w:t>
      </w:r>
    </w:p>
    <w:p w14:paraId="2A276E4E" w14:textId="77777777" w:rsidR="0080652B" w:rsidRPr="00A847CC" w:rsidRDefault="0080652B" w:rsidP="006176AE">
      <w:pPr>
        <w:pStyle w:val="Character"/>
      </w:pPr>
      <w:r w:rsidRPr="00A847CC">
        <w:t>PETER</w:t>
      </w:r>
    </w:p>
    <w:p w14:paraId="45BF8199" w14:textId="77777777" w:rsidR="0080652B" w:rsidRPr="00A847CC" w:rsidRDefault="0080652B" w:rsidP="0080652B">
      <w:r w:rsidRPr="00A847CC">
        <w:t>But you do serve the Lonely.</w:t>
      </w:r>
    </w:p>
    <w:p w14:paraId="5EDBAD90" w14:textId="77777777" w:rsidR="0080652B" w:rsidRPr="00A847CC" w:rsidRDefault="0080652B" w:rsidP="006176AE">
      <w:pPr>
        <w:pStyle w:val="Character"/>
      </w:pPr>
      <w:r w:rsidRPr="00A847CC">
        <w:t>MARTIN</w:t>
      </w:r>
    </w:p>
    <w:p w14:paraId="2C9E4521" w14:textId="4B9244F4" w:rsidR="0080652B" w:rsidRPr="00A847CC" w:rsidRDefault="0080652B" w:rsidP="0080652B">
      <w:r w:rsidRPr="00A847CC">
        <w:t>Oh, I'm getting there, but</w:t>
      </w:r>
      <w:r w:rsidR="00F20444">
        <w:t>,</w:t>
      </w:r>
      <w:r w:rsidRPr="00A847CC">
        <w:t xml:space="preserve"> if this is the final test or something? Then bad luck. The answer's still no.</w:t>
      </w:r>
    </w:p>
    <w:p w14:paraId="4ECED855" w14:textId="77777777" w:rsidR="0080652B" w:rsidRPr="00A847CC" w:rsidRDefault="0080652B" w:rsidP="006176AE">
      <w:pPr>
        <w:pStyle w:val="Character"/>
      </w:pPr>
      <w:r w:rsidRPr="00A847CC">
        <w:lastRenderedPageBreak/>
        <w:t>PETER</w:t>
      </w:r>
    </w:p>
    <w:p w14:paraId="704E0A72" w14:textId="7AFD2087" w:rsidR="0080652B" w:rsidRPr="00A847CC" w:rsidRDefault="0080652B" w:rsidP="0080652B">
      <w:r w:rsidRPr="00F20444">
        <w:rPr>
          <w:b/>
          <w:bCs/>
        </w:rPr>
        <w:t>(Petulantly)</w:t>
      </w:r>
      <w:r w:rsidRPr="00A847CC">
        <w:t> No. No! This isn't fair</w:t>
      </w:r>
      <w:r w:rsidR="00F20444" w:rsidRPr="00F20444">
        <w:t>—</w:t>
      </w:r>
      <w:r w:rsidRPr="00A847CC">
        <w:t xml:space="preserve"> do you have any idea what you've done? You knew, he must realize</w:t>
      </w:r>
      <w:r w:rsidR="00F20444" w:rsidRPr="00F20444">
        <w:t>—</w:t>
      </w:r>
    </w:p>
    <w:p w14:paraId="7CF3A1E2" w14:textId="77777777" w:rsidR="0080652B" w:rsidRPr="00A847CC" w:rsidRDefault="0080652B" w:rsidP="006176AE">
      <w:pPr>
        <w:pStyle w:val="Character"/>
      </w:pPr>
      <w:r w:rsidRPr="00A847CC">
        <w:t>MARTIN</w:t>
      </w:r>
    </w:p>
    <w:p w14:paraId="29965FA7" w14:textId="60C1B4BD" w:rsidR="0080652B" w:rsidRPr="00A847CC" w:rsidRDefault="00436A81" w:rsidP="0080652B">
      <w:r>
        <w:t>Elias</w:t>
      </w:r>
      <w:r w:rsidRPr="00436A81">
        <w:t>—</w:t>
      </w:r>
      <w:r>
        <w:t xml:space="preserve"> </w:t>
      </w:r>
      <w:r w:rsidR="0080652B" w:rsidRPr="00E357AA">
        <w:rPr>
          <w:i/>
          <w:iCs/>
        </w:rPr>
        <w:t>Jonah</w:t>
      </w:r>
      <w:r w:rsidR="0080652B" w:rsidRPr="00A847CC">
        <w:t xml:space="preserve"> had nothing to do with it.</w:t>
      </w:r>
    </w:p>
    <w:p w14:paraId="08E04996" w14:textId="77777777" w:rsidR="0080652B" w:rsidRPr="00A847CC" w:rsidRDefault="0080652B" w:rsidP="006176AE">
      <w:pPr>
        <w:pStyle w:val="Character"/>
      </w:pPr>
      <w:r w:rsidRPr="00A847CC">
        <w:t>PETER</w:t>
      </w:r>
    </w:p>
    <w:p w14:paraId="1F73B0A6" w14:textId="2CE85A62" w:rsidR="0080652B" w:rsidRPr="00A847CC" w:rsidRDefault="0080652B" w:rsidP="0080652B">
      <w:r w:rsidRPr="00A847CC">
        <w:t>No, that's not</w:t>
      </w:r>
      <w:r w:rsidR="009C00BC" w:rsidRPr="009C00BC">
        <w:t>—</w:t>
      </w:r>
      <w:r w:rsidR="009C00BC">
        <w:t xml:space="preserve"> </w:t>
      </w:r>
      <w:r w:rsidRPr="00A847CC">
        <w:t>you can't</w:t>
      </w:r>
      <w:r w:rsidR="009C00BC" w:rsidRPr="009C00BC">
        <w:t>—</w:t>
      </w:r>
    </w:p>
    <w:p w14:paraId="344C89C7" w14:textId="47062230" w:rsidR="0080652B" w:rsidRPr="00A847CC" w:rsidRDefault="0080652B" w:rsidP="006176AE">
      <w:pPr>
        <w:pStyle w:val="Character"/>
      </w:pPr>
      <w:r w:rsidRPr="00A847CC">
        <w:t>ELIA</w:t>
      </w:r>
      <w:r w:rsidR="00A60436">
        <w:t>S</w:t>
      </w:r>
    </w:p>
    <w:p w14:paraId="774E56FB" w14:textId="1FAFDBE8" w:rsidR="0080652B" w:rsidRPr="00A847CC" w:rsidRDefault="007D6EFB" w:rsidP="0080652B">
      <w:r w:rsidRPr="007D6EFB">
        <w:rPr>
          <w:b/>
          <w:bCs/>
        </w:rPr>
        <w:t>(Extremely pleased)</w:t>
      </w:r>
      <w:r>
        <w:t xml:space="preserve"> </w:t>
      </w:r>
      <w:r w:rsidR="0080652B" w:rsidRPr="00A847CC">
        <w:t>You've lost, Peter, admit it.</w:t>
      </w:r>
      <w:r w:rsidR="008145ED">
        <w:t xml:space="preserve"> </w:t>
      </w:r>
      <w:r w:rsidR="008145ED" w:rsidRPr="008145ED">
        <w:rPr>
          <w:b/>
          <w:bCs/>
        </w:rPr>
        <w:t>(</w:t>
      </w:r>
      <w:r w:rsidR="0046428B">
        <w:rPr>
          <w:b/>
          <w:bCs/>
        </w:rPr>
        <w:t xml:space="preserve">small </w:t>
      </w:r>
      <w:r w:rsidR="008145ED" w:rsidRPr="008145ED">
        <w:rPr>
          <w:b/>
          <w:bCs/>
        </w:rPr>
        <w:t>chuckle)</w:t>
      </w:r>
      <w:r w:rsidR="0080652B" w:rsidRPr="00A847CC">
        <w:t xml:space="preserve"> He played you like a...</w:t>
      </w:r>
      <w:r w:rsidR="008145ED" w:rsidRPr="00A847CC">
        <w:t xml:space="preserve"> </w:t>
      </w:r>
      <w:r w:rsidR="0080652B" w:rsidRPr="00A847CC">
        <w:t xml:space="preserve">like a... </w:t>
      </w:r>
      <w:r w:rsidR="0046428B" w:rsidRPr="0046428B">
        <w:rPr>
          <w:b/>
          <w:bCs/>
        </w:rPr>
        <w:t>(pleased)</w:t>
      </w:r>
      <w:r w:rsidR="0046428B">
        <w:t xml:space="preserve"> </w:t>
      </w:r>
      <w:r w:rsidR="0080652B" w:rsidRPr="00A847CC">
        <w:t>cheap whistle.</w:t>
      </w:r>
    </w:p>
    <w:p w14:paraId="136BC429" w14:textId="77777777" w:rsidR="0080652B" w:rsidRPr="00A847CC" w:rsidRDefault="0080652B" w:rsidP="006176AE">
      <w:pPr>
        <w:pStyle w:val="Character"/>
      </w:pPr>
      <w:r w:rsidRPr="00A847CC">
        <w:t>PETER</w:t>
      </w:r>
    </w:p>
    <w:p w14:paraId="28511ECE" w14:textId="77777777" w:rsidR="0080652B" w:rsidRPr="00A847CC" w:rsidRDefault="0080652B" w:rsidP="0080652B">
      <w:r w:rsidRPr="00A847CC">
        <w:t>No! Shut up.</w:t>
      </w:r>
    </w:p>
    <w:p w14:paraId="4B178A5E" w14:textId="515A61C1" w:rsidR="0080652B" w:rsidRPr="00A847CC" w:rsidRDefault="0080652B" w:rsidP="006176AE">
      <w:pPr>
        <w:pStyle w:val="Character"/>
      </w:pPr>
      <w:r w:rsidRPr="00A847CC">
        <w:t>ELIAS</w:t>
      </w:r>
    </w:p>
    <w:p w14:paraId="61242791" w14:textId="77777777" w:rsidR="0080652B" w:rsidRPr="00A847CC" w:rsidRDefault="0080652B" w:rsidP="0080652B">
      <w:r w:rsidRPr="00A847CC">
        <w:t>Peter. It's time.</w:t>
      </w:r>
    </w:p>
    <w:p w14:paraId="430EC356" w14:textId="77777777" w:rsidR="0080652B" w:rsidRPr="00A847CC" w:rsidRDefault="0080652B" w:rsidP="006176AE">
      <w:pPr>
        <w:pStyle w:val="Character"/>
      </w:pPr>
      <w:r w:rsidRPr="00A847CC">
        <w:t>PETER</w:t>
      </w:r>
    </w:p>
    <w:p w14:paraId="28689608" w14:textId="62F28990" w:rsidR="0080652B" w:rsidRDefault="0080652B" w:rsidP="0080652B">
      <w:r w:rsidRPr="00A847CC">
        <w:t>Fine</w:t>
      </w:r>
      <w:r w:rsidR="0046428B">
        <w:t>!</w:t>
      </w:r>
    </w:p>
    <w:p w14:paraId="0D9450C0" w14:textId="5CE9BFAA" w:rsidR="007D6EFB" w:rsidRPr="00A847CC" w:rsidRDefault="007D6EFB" w:rsidP="007D6EFB">
      <w:pPr>
        <w:pStyle w:val="Music"/>
      </w:pPr>
      <w:r w:rsidRPr="00A847CC">
        <w:t>[</w:t>
      </w:r>
      <w:r>
        <w:t xml:space="preserve">The Lonely </w:t>
      </w:r>
      <w:r w:rsidRPr="00A847CC">
        <w:t xml:space="preserve">static </w:t>
      </w:r>
      <w:r>
        <w:t>suddenly crescendos as Martin speaks; when it fades back to a faint level Martin is gone</w:t>
      </w:r>
      <w:r w:rsidRPr="00A847CC">
        <w:t>]</w:t>
      </w:r>
    </w:p>
    <w:p w14:paraId="4F5077F0" w14:textId="77777777" w:rsidR="0080652B" w:rsidRPr="00A847CC" w:rsidRDefault="0080652B" w:rsidP="006176AE">
      <w:pPr>
        <w:pStyle w:val="Character"/>
      </w:pPr>
      <w:r w:rsidRPr="00A847CC">
        <w:t>MARTIN</w:t>
      </w:r>
    </w:p>
    <w:p w14:paraId="32F7AD49" w14:textId="7CB2E44E" w:rsidR="0080652B" w:rsidRPr="00A847CC" w:rsidRDefault="007D6EFB" w:rsidP="007D6EFB">
      <w:r w:rsidRPr="007D6EFB">
        <w:rPr>
          <w:b/>
          <w:bCs/>
        </w:rPr>
        <w:t>(Fading out)</w:t>
      </w:r>
      <w:r>
        <w:t xml:space="preserve"> </w:t>
      </w:r>
      <w:r w:rsidR="0080652B" w:rsidRPr="00A847CC">
        <w:t>Great. Now perhaps one of you, then, can tell me what's...</w:t>
      </w:r>
    </w:p>
    <w:p w14:paraId="62BF866F" w14:textId="13650C8C" w:rsidR="0080652B" w:rsidRPr="00A847CC" w:rsidRDefault="0080652B" w:rsidP="006176AE">
      <w:pPr>
        <w:pStyle w:val="Character"/>
      </w:pPr>
      <w:r w:rsidRPr="00A847CC">
        <w:lastRenderedPageBreak/>
        <w:t>ELIAS</w:t>
      </w:r>
    </w:p>
    <w:p w14:paraId="68954403" w14:textId="2A79F327" w:rsidR="0080652B" w:rsidRPr="00A847CC" w:rsidRDefault="0080652B" w:rsidP="0080652B">
      <w:r w:rsidRPr="00A847CC">
        <w:t xml:space="preserve">It won't be that bad, Peter. </w:t>
      </w:r>
      <w:r w:rsidR="0046428B" w:rsidRPr="0046428B">
        <w:rPr>
          <w:b/>
          <w:bCs/>
        </w:rPr>
        <w:t>(small chuckle)</w:t>
      </w:r>
      <w:r w:rsidR="0046428B">
        <w:t xml:space="preserve"> </w:t>
      </w:r>
      <w:r w:rsidRPr="00A847CC">
        <w:t>You'll see. Now, he'll be here soon, so you can leave or</w:t>
      </w:r>
      <w:r w:rsidR="0046428B" w:rsidRPr="0046428B">
        <w:t>—</w:t>
      </w:r>
    </w:p>
    <w:p w14:paraId="415F1250" w14:textId="77777777" w:rsidR="0080652B" w:rsidRPr="00A847CC" w:rsidRDefault="0080652B" w:rsidP="006176AE">
      <w:pPr>
        <w:pStyle w:val="Character"/>
      </w:pPr>
      <w:r w:rsidRPr="00A847CC">
        <w:t>PETER</w:t>
      </w:r>
    </w:p>
    <w:p w14:paraId="774E5E20" w14:textId="77777777" w:rsidR="0080652B" w:rsidRPr="00A847CC" w:rsidRDefault="0080652B" w:rsidP="0080652B">
      <w:r w:rsidRPr="00A847CC">
        <w:t>Oh, no. No. I'm not gonna make it easy on him. You haven't won yet.</w:t>
      </w:r>
    </w:p>
    <w:p w14:paraId="147DF461" w14:textId="269F0BC3" w:rsidR="0080652B" w:rsidRPr="00A847CC" w:rsidRDefault="0080652B" w:rsidP="006176AE">
      <w:pPr>
        <w:pStyle w:val="Character"/>
      </w:pPr>
      <w:r w:rsidRPr="00A847CC">
        <w:t>ELIAS</w:t>
      </w:r>
    </w:p>
    <w:p w14:paraId="3F14DF5E" w14:textId="77777777" w:rsidR="0080652B" w:rsidRPr="00A847CC" w:rsidRDefault="0080652B" w:rsidP="0080652B">
      <w:r w:rsidRPr="00A847CC">
        <w:t>Your choice. Just make sure to leave the door open.</w:t>
      </w:r>
    </w:p>
    <w:p w14:paraId="662DCB93" w14:textId="72E6C543" w:rsidR="0046428B" w:rsidRDefault="0080652B" w:rsidP="000B30F9">
      <w:pPr>
        <w:pStyle w:val="Music"/>
      </w:pPr>
      <w:r w:rsidRPr="00A847CC">
        <w:t>[</w:t>
      </w:r>
      <w:r w:rsidR="000B30F9">
        <w:t>The Lonely static rises again, before becoming faint]</w:t>
      </w:r>
    </w:p>
    <w:p w14:paraId="544B1B69" w14:textId="1A2A88D0" w:rsidR="004B2F83" w:rsidRPr="00A847CC" w:rsidRDefault="0046428B" w:rsidP="0046428B">
      <w:pPr>
        <w:pStyle w:val="CharacterSounds"/>
      </w:pPr>
      <w:r>
        <w:t>(</w:t>
      </w:r>
      <w:r w:rsidR="0080652B" w:rsidRPr="00A847CC">
        <w:t>Elias</w:t>
      </w:r>
      <w:r w:rsidR="00CB0066">
        <w:t xml:space="preserve"> </w:t>
      </w:r>
      <w:r w:rsidR="0080652B" w:rsidRPr="00A847CC">
        <w:t>lets out a long, triumphant laugh</w:t>
      </w:r>
      <w:r w:rsidR="004B2F83">
        <w:t>, then sighs, contented</w:t>
      </w:r>
      <w:r>
        <w:t>)</w:t>
      </w:r>
    </w:p>
    <w:p w14:paraId="709BF386" w14:textId="37B18CE8" w:rsidR="0080652B" w:rsidRPr="00A847CC" w:rsidRDefault="0080652B" w:rsidP="006176AE">
      <w:pPr>
        <w:pStyle w:val="Music"/>
      </w:pPr>
      <w:r w:rsidRPr="00A847CC">
        <w:t>[</w:t>
      </w:r>
      <w:r w:rsidR="006176AE">
        <w:t>Tape clicks off</w:t>
      </w:r>
      <w:r w:rsidRPr="00A847CC">
        <w:t>]</w:t>
      </w:r>
    </w:p>
    <w:p w14:paraId="29DA4076" w14:textId="3FF7573B" w:rsidR="0080652B" w:rsidRDefault="0080652B" w:rsidP="006176AE">
      <w:pPr>
        <w:pStyle w:val="Music"/>
      </w:pPr>
      <w:r w:rsidRPr="00A847CC">
        <w:t>[</w:t>
      </w:r>
      <w:r w:rsidR="006176AE">
        <w:t>Tape clicks on</w:t>
      </w:r>
      <w:r w:rsidRPr="00A847CC">
        <w:t>]</w:t>
      </w:r>
    </w:p>
    <w:p w14:paraId="440E4D58" w14:textId="77777777" w:rsidR="00655132" w:rsidRDefault="00655132" w:rsidP="00655132">
      <w:pPr>
        <w:pStyle w:val="Music"/>
      </w:pPr>
      <w:r>
        <w:t>[Faint sound of the Lonely static]</w:t>
      </w:r>
    </w:p>
    <w:p w14:paraId="73B9FDEF" w14:textId="4ECB99B5" w:rsidR="00655132" w:rsidRPr="00AD0913" w:rsidRDefault="00655132" w:rsidP="00655132">
      <w:pPr>
        <w:pStyle w:val="Music"/>
      </w:pPr>
      <w:r w:rsidRPr="00A847CC">
        <w:t>[</w:t>
      </w:r>
      <w:r>
        <w:t>A large echoing space; the panopticon; footsteps</w:t>
      </w:r>
      <w:r w:rsidRPr="00A847CC">
        <w:t>]</w:t>
      </w:r>
    </w:p>
    <w:p w14:paraId="34E7AE2F" w14:textId="4FC044F4" w:rsidR="0080652B" w:rsidRPr="00A847CC" w:rsidRDefault="00DF1E5D" w:rsidP="00DF1E5D">
      <w:pPr>
        <w:pStyle w:val="CharacterSounds"/>
      </w:pPr>
      <w:r>
        <w:t>(</w:t>
      </w:r>
      <w:r w:rsidR="0080652B" w:rsidRPr="00A847CC">
        <w:t xml:space="preserve">A few seconds of </w:t>
      </w:r>
      <w:r w:rsidR="0080652B">
        <w:t>J</w:t>
      </w:r>
      <w:r w:rsidR="0080652B" w:rsidRPr="00A847CC">
        <w:t>ohn's labo</w:t>
      </w:r>
      <w:r>
        <w:t>u</w:t>
      </w:r>
      <w:r w:rsidR="0080652B" w:rsidRPr="00A847CC">
        <w:t>red breathing</w:t>
      </w:r>
      <w:r>
        <w:t>)</w:t>
      </w:r>
    </w:p>
    <w:p w14:paraId="37120735" w14:textId="3E92F475" w:rsidR="0080652B" w:rsidRPr="00A847CC" w:rsidRDefault="0080652B" w:rsidP="006176AE">
      <w:pPr>
        <w:pStyle w:val="Character"/>
      </w:pPr>
      <w:r w:rsidRPr="00A847CC">
        <w:t>ELIAS</w:t>
      </w:r>
    </w:p>
    <w:p w14:paraId="49AB56B1" w14:textId="77777777" w:rsidR="0080652B" w:rsidRPr="00A847CC" w:rsidRDefault="0080652B" w:rsidP="0080652B">
      <w:r w:rsidRPr="00A847CC">
        <w:t>Ah, John. I was almost worried. You found your way all right?</w:t>
      </w:r>
    </w:p>
    <w:p w14:paraId="4D29A75B" w14:textId="77777777" w:rsidR="0080652B" w:rsidRPr="00A847CC" w:rsidRDefault="0080652B" w:rsidP="006176AE">
      <w:pPr>
        <w:pStyle w:val="Character"/>
      </w:pPr>
      <w:r w:rsidRPr="00A847CC">
        <w:t>ARCHIVIST</w:t>
      </w:r>
    </w:p>
    <w:p w14:paraId="52062CD8" w14:textId="3FFDBC62" w:rsidR="0080652B" w:rsidRPr="00A847CC" w:rsidRDefault="0080652B" w:rsidP="0080652B">
      <w:r w:rsidRPr="00AE7F2A">
        <w:rPr>
          <w:b/>
          <w:bCs/>
        </w:rPr>
        <w:t>(Out of breath)</w:t>
      </w:r>
      <w:r w:rsidRPr="00A847CC">
        <w:t> Yes. Y</w:t>
      </w:r>
      <w:r w:rsidR="00AE7F2A">
        <w:t>-y</w:t>
      </w:r>
      <w:r w:rsidRPr="00A847CC">
        <w:t>es, I did.</w:t>
      </w:r>
    </w:p>
    <w:p w14:paraId="51F32BB1" w14:textId="5DEC9F14" w:rsidR="0080652B" w:rsidRPr="00A847CC" w:rsidRDefault="0080652B" w:rsidP="0080652B">
      <w:r w:rsidRPr="00A847CC">
        <w:t>...</w:t>
      </w:r>
      <w:r w:rsidR="00AE7F2A">
        <w:t>H</w:t>
      </w:r>
      <w:r w:rsidRPr="00A847CC">
        <w:t>ow?</w:t>
      </w:r>
    </w:p>
    <w:p w14:paraId="78DFFB3E" w14:textId="26B90452" w:rsidR="0080652B" w:rsidRPr="00A847CC" w:rsidRDefault="0080652B" w:rsidP="006176AE">
      <w:pPr>
        <w:pStyle w:val="Character"/>
      </w:pPr>
      <w:r w:rsidRPr="00A847CC">
        <w:lastRenderedPageBreak/>
        <w:t>ELIAS</w:t>
      </w:r>
    </w:p>
    <w:p w14:paraId="43B6607A" w14:textId="77777777" w:rsidR="0080652B" w:rsidRPr="00A847CC" w:rsidRDefault="0080652B" w:rsidP="0080652B">
      <w:r w:rsidRPr="00A847CC">
        <w:t>Suffice it to say I called you.</w:t>
      </w:r>
    </w:p>
    <w:p w14:paraId="469FF1FA" w14:textId="77777777" w:rsidR="0080652B" w:rsidRPr="00A847CC" w:rsidRDefault="0080652B" w:rsidP="006176AE">
      <w:pPr>
        <w:pStyle w:val="Character"/>
      </w:pPr>
      <w:r w:rsidRPr="00A847CC">
        <w:t>ARCHIVIST</w:t>
      </w:r>
    </w:p>
    <w:p w14:paraId="0112CC81" w14:textId="77777777" w:rsidR="0080652B" w:rsidRPr="00A847CC" w:rsidRDefault="0080652B" w:rsidP="0080652B">
      <w:r w:rsidRPr="00A847CC">
        <w:t>What is this place?</w:t>
      </w:r>
    </w:p>
    <w:p w14:paraId="493C2BAF" w14:textId="22E79322" w:rsidR="0080652B" w:rsidRPr="00A847CC" w:rsidRDefault="0080652B" w:rsidP="006176AE">
      <w:pPr>
        <w:pStyle w:val="Character"/>
      </w:pPr>
      <w:r w:rsidRPr="00A847CC">
        <w:t>ELIAS</w:t>
      </w:r>
    </w:p>
    <w:p w14:paraId="2464A29B" w14:textId="73D4A152" w:rsidR="0080652B" w:rsidRDefault="0080652B" w:rsidP="0080652B">
      <w:r w:rsidRPr="00A847CC">
        <w:t>Hmm. A complicated question. And time i</w:t>
      </w:r>
      <w:r w:rsidR="00D307B2">
        <w:t>s</w:t>
      </w:r>
      <w:r w:rsidR="00D307B2" w:rsidRPr="00D307B2">
        <w:t>—</w:t>
      </w:r>
    </w:p>
    <w:p w14:paraId="3F3DCE8F" w14:textId="562070A1" w:rsidR="00655132" w:rsidRPr="00A847CC" w:rsidRDefault="00655132" w:rsidP="00655132">
      <w:pPr>
        <w:pStyle w:val="Music"/>
      </w:pPr>
      <w:r>
        <w:t>[Hissing static starts]</w:t>
      </w:r>
    </w:p>
    <w:p w14:paraId="43BEE4EE" w14:textId="77777777" w:rsidR="0080652B" w:rsidRPr="00A847CC" w:rsidRDefault="0080652B" w:rsidP="006176AE">
      <w:pPr>
        <w:pStyle w:val="Character"/>
      </w:pPr>
      <w:r w:rsidRPr="00A847CC">
        <w:t>ARCHIVIST</w:t>
      </w:r>
    </w:p>
    <w:p w14:paraId="0D616963" w14:textId="19EE261C" w:rsidR="0080652B" w:rsidRDefault="00FB053A" w:rsidP="0080652B">
      <w:r>
        <w:t>It’s t</w:t>
      </w:r>
      <w:r w:rsidR="0080652B" w:rsidRPr="00A847CC">
        <w:t>he panopticon.</w:t>
      </w:r>
    </w:p>
    <w:p w14:paraId="6038B452" w14:textId="1AEA94FF" w:rsidR="00655132" w:rsidRPr="00A847CC" w:rsidRDefault="00655132" w:rsidP="00655132">
      <w:pPr>
        <w:pStyle w:val="Music"/>
      </w:pPr>
      <w:r>
        <w:t>[Hissing static ends]</w:t>
      </w:r>
    </w:p>
    <w:p w14:paraId="6D14B628" w14:textId="290454EC" w:rsidR="0080652B" w:rsidRPr="00A847CC" w:rsidRDefault="0080652B" w:rsidP="006176AE">
      <w:pPr>
        <w:pStyle w:val="Character"/>
      </w:pPr>
      <w:r w:rsidRPr="00A847CC">
        <w:t>ELIAS</w:t>
      </w:r>
    </w:p>
    <w:p w14:paraId="4E9D0967" w14:textId="74783886" w:rsidR="0080652B" w:rsidRPr="00A847CC" w:rsidRDefault="0080652B" w:rsidP="0080652B">
      <w:r w:rsidRPr="00141AE0">
        <w:rPr>
          <w:b/>
          <w:bCs/>
        </w:rPr>
        <w:t>(Pleased)</w:t>
      </w:r>
      <w:r w:rsidRPr="00A847CC">
        <w:t> ...</w:t>
      </w:r>
      <w:r w:rsidR="00141AE0" w:rsidRPr="00141AE0">
        <w:t>M</w:t>
      </w:r>
      <w:r w:rsidRPr="00141AE0">
        <w:t>y</w:t>
      </w:r>
      <w:r w:rsidRPr="00A847CC">
        <w:t xml:space="preserve"> you </w:t>
      </w:r>
      <w:r w:rsidRPr="00141AE0">
        <w:rPr>
          <w:i/>
          <w:iCs/>
        </w:rPr>
        <w:t>have</w:t>
      </w:r>
      <w:r w:rsidRPr="00A847CC">
        <w:t xml:space="preserve"> grown. Yes. A masterpiece, isn't it?</w:t>
      </w:r>
    </w:p>
    <w:p w14:paraId="797E8B68" w14:textId="77777777" w:rsidR="0080652B" w:rsidRPr="00A847CC" w:rsidRDefault="0080652B" w:rsidP="006176AE">
      <w:pPr>
        <w:pStyle w:val="Character"/>
      </w:pPr>
      <w:r w:rsidRPr="00A847CC">
        <w:t>ARCHIVIST</w:t>
      </w:r>
    </w:p>
    <w:p w14:paraId="06B71091" w14:textId="4281808F" w:rsidR="0080652B" w:rsidRPr="00A847CC" w:rsidRDefault="0080652B" w:rsidP="0080652B">
      <w:r w:rsidRPr="00A847CC">
        <w:t xml:space="preserve">Yeah. It is. And that's you </w:t>
      </w:r>
      <w:r w:rsidR="00D621AA">
        <w:t>then</w:t>
      </w:r>
      <w:r w:rsidRPr="00A847CC">
        <w:t>? Your... body?</w:t>
      </w:r>
    </w:p>
    <w:p w14:paraId="380340DA" w14:textId="263AA5D9" w:rsidR="0080652B" w:rsidRPr="00A847CC" w:rsidRDefault="0080652B" w:rsidP="006176AE">
      <w:pPr>
        <w:pStyle w:val="Character"/>
      </w:pPr>
      <w:r w:rsidRPr="00A847CC">
        <w:t>ELIAS</w:t>
      </w:r>
    </w:p>
    <w:p w14:paraId="6FDBAB2E" w14:textId="4E17D3B5" w:rsidR="0080652B" w:rsidRPr="00A847CC" w:rsidRDefault="0080652B" w:rsidP="0080652B">
      <w:r w:rsidRPr="00A847CC">
        <w:t>Not anymore</w:t>
      </w:r>
      <w:r w:rsidR="00D621AA">
        <w:t xml:space="preserve"> </w:t>
      </w:r>
      <w:r w:rsidR="00D621AA" w:rsidRPr="00D621AA">
        <w:t>—</w:t>
      </w:r>
      <w:r w:rsidRPr="00A847CC">
        <w:t xml:space="preserve"> </w:t>
      </w:r>
      <w:r w:rsidR="001C6655">
        <w:t>n-</w:t>
      </w:r>
      <w:r w:rsidR="00D621AA">
        <w:t>n</w:t>
      </w:r>
      <w:r w:rsidRPr="00A847CC">
        <w:t>ot really, although if you harmed it, it wouldn't go well for me. Or any of your friends, for that matter.</w:t>
      </w:r>
    </w:p>
    <w:p w14:paraId="5943088F" w14:textId="77777777" w:rsidR="0080652B" w:rsidRPr="00A847CC" w:rsidRDefault="0080652B" w:rsidP="006176AE">
      <w:pPr>
        <w:pStyle w:val="Character"/>
      </w:pPr>
      <w:r w:rsidRPr="00A847CC">
        <w:t>ARCHIVIST</w:t>
      </w:r>
    </w:p>
    <w:p w14:paraId="7BAC31BC" w14:textId="77777777" w:rsidR="0080652B" w:rsidRPr="00A847CC" w:rsidRDefault="0080652B" w:rsidP="0080652B">
      <w:r w:rsidRPr="00A847CC">
        <w:t>Maybe it's worth it.</w:t>
      </w:r>
    </w:p>
    <w:p w14:paraId="17FCE6B2" w14:textId="32F92D94" w:rsidR="0080652B" w:rsidRPr="00A847CC" w:rsidRDefault="0080652B" w:rsidP="006176AE">
      <w:pPr>
        <w:pStyle w:val="Character"/>
      </w:pPr>
      <w:r w:rsidRPr="00A847CC">
        <w:lastRenderedPageBreak/>
        <w:t>ELIAS</w:t>
      </w:r>
    </w:p>
    <w:p w14:paraId="5C2AF5A2" w14:textId="4BC5702F" w:rsidR="0080652B" w:rsidRDefault="0080652B" w:rsidP="0080652B">
      <w:r w:rsidRPr="00A847CC">
        <w:t>Maybe. And I'm sure in another circumstance, you would be more than happy to take your chances for a shot at revenge.</w:t>
      </w:r>
    </w:p>
    <w:p w14:paraId="706D8B9F" w14:textId="4094DAC5" w:rsidR="007B1654" w:rsidRPr="007B1654" w:rsidRDefault="007B1654" w:rsidP="007B1654">
      <w:pPr>
        <w:pStyle w:val="Character"/>
      </w:pPr>
      <w:r w:rsidRPr="00A847CC">
        <w:t>ARCHIVIST</w:t>
      </w:r>
    </w:p>
    <w:p w14:paraId="771E1FD0" w14:textId="77777777" w:rsidR="0080652B" w:rsidRPr="00A847CC" w:rsidRDefault="0080652B" w:rsidP="0080652B">
      <w:r w:rsidRPr="00A847CC">
        <w:t>But...</w:t>
      </w:r>
    </w:p>
    <w:p w14:paraId="59B77834" w14:textId="1C566601" w:rsidR="0080652B" w:rsidRPr="00A847CC" w:rsidRDefault="0080652B" w:rsidP="006176AE">
      <w:pPr>
        <w:pStyle w:val="Character"/>
      </w:pPr>
      <w:r w:rsidRPr="00A847CC">
        <w:t>ELIAS</w:t>
      </w:r>
    </w:p>
    <w:p w14:paraId="6E8B56A7" w14:textId="5AAC816E" w:rsidR="0080652B" w:rsidRPr="00A847CC" w:rsidRDefault="0080652B" w:rsidP="0080652B">
      <w:r w:rsidRPr="00A847CC">
        <w:t>But</w:t>
      </w:r>
      <w:r w:rsidR="00360E54">
        <w:t>,</w:t>
      </w:r>
      <w:r w:rsidRPr="00A847CC">
        <w:t xml:space="preserve"> for Martin, time is very much of the essence.</w:t>
      </w:r>
    </w:p>
    <w:p w14:paraId="728836DB" w14:textId="77777777" w:rsidR="0080652B" w:rsidRPr="00A847CC" w:rsidRDefault="0080652B" w:rsidP="006176AE">
      <w:pPr>
        <w:pStyle w:val="Character"/>
      </w:pPr>
      <w:r w:rsidRPr="00A847CC">
        <w:t>ARCHIVIST</w:t>
      </w:r>
    </w:p>
    <w:p w14:paraId="6EAD68DD" w14:textId="77777777" w:rsidR="0080652B" w:rsidRPr="00A847CC" w:rsidRDefault="0080652B" w:rsidP="0080652B">
      <w:r w:rsidRPr="00A847CC">
        <w:t>Where is he?</w:t>
      </w:r>
    </w:p>
    <w:p w14:paraId="0D9CE97D" w14:textId="3993E2AB" w:rsidR="0080652B" w:rsidRPr="00A847CC" w:rsidRDefault="0080652B" w:rsidP="006176AE">
      <w:pPr>
        <w:pStyle w:val="Character"/>
      </w:pPr>
      <w:r w:rsidRPr="00A847CC">
        <w:t>ELIAS</w:t>
      </w:r>
    </w:p>
    <w:p w14:paraId="57B615FC" w14:textId="18F19A47" w:rsidR="0080652B" w:rsidRPr="00A847CC" w:rsidRDefault="0080652B" w:rsidP="0080652B">
      <w:r w:rsidRPr="00A847CC">
        <w:t xml:space="preserve">Peter Lukas has </w:t>
      </w:r>
      <w:r w:rsidR="00190182">
        <w:t>him. C</w:t>
      </w:r>
      <w:r w:rsidRPr="00A847CC">
        <w:t>ast him into the Lonely, and with every passing moment he gets further away from you.</w:t>
      </w:r>
    </w:p>
    <w:p w14:paraId="7F763983" w14:textId="77777777" w:rsidR="0080652B" w:rsidRPr="00A847CC" w:rsidRDefault="0080652B" w:rsidP="006176AE">
      <w:pPr>
        <w:pStyle w:val="Character"/>
      </w:pPr>
      <w:r w:rsidRPr="00A847CC">
        <w:t>ARCHIVIST</w:t>
      </w:r>
    </w:p>
    <w:p w14:paraId="7589560A" w14:textId="77777777" w:rsidR="0080652B" w:rsidRPr="00A847CC" w:rsidRDefault="0080652B" w:rsidP="0080652B">
      <w:r w:rsidRPr="00A847CC">
        <w:t>How do I bring him back?</w:t>
      </w:r>
    </w:p>
    <w:p w14:paraId="30B6BCCA" w14:textId="796B9DB3" w:rsidR="0080652B" w:rsidRPr="00A847CC" w:rsidRDefault="0080652B" w:rsidP="006176AE">
      <w:pPr>
        <w:pStyle w:val="Character"/>
      </w:pPr>
      <w:r w:rsidRPr="00A847CC">
        <w:t>ELIAS</w:t>
      </w:r>
    </w:p>
    <w:p w14:paraId="6D754E4C" w14:textId="77777777" w:rsidR="0080652B" w:rsidRPr="00A847CC" w:rsidRDefault="0080652B" w:rsidP="0080652B">
      <w:r w:rsidRPr="00A847CC">
        <w:t>From out here? Impossible.</w:t>
      </w:r>
    </w:p>
    <w:p w14:paraId="4849AD4C" w14:textId="77777777" w:rsidR="0080652B" w:rsidRPr="00A847CC" w:rsidRDefault="0080652B" w:rsidP="006176AE">
      <w:pPr>
        <w:pStyle w:val="Character"/>
      </w:pPr>
      <w:r w:rsidRPr="00A847CC">
        <w:t>ARCHIVIST</w:t>
      </w:r>
    </w:p>
    <w:p w14:paraId="4D8A27D5" w14:textId="77777777" w:rsidR="0080652B" w:rsidRPr="00A847CC" w:rsidRDefault="0080652B" w:rsidP="0080652B">
      <w:r w:rsidRPr="00A847CC">
        <w:t>You want me to follow him?</w:t>
      </w:r>
    </w:p>
    <w:p w14:paraId="4826ED72" w14:textId="308DC53A" w:rsidR="0080652B" w:rsidRPr="00A847CC" w:rsidRDefault="0080652B" w:rsidP="006176AE">
      <w:pPr>
        <w:pStyle w:val="Character"/>
      </w:pPr>
      <w:r w:rsidRPr="00A847CC">
        <w:lastRenderedPageBreak/>
        <w:t>ELIAS</w:t>
      </w:r>
    </w:p>
    <w:p w14:paraId="18700ACE" w14:textId="77777777" w:rsidR="0080652B" w:rsidRPr="00A847CC" w:rsidRDefault="0080652B" w:rsidP="0080652B">
      <w:r w:rsidRPr="00A847CC">
        <w:t>No, John. </w:t>
      </w:r>
      <w:r w:rsidRPr="00A847CC">
        <w:rPr>
          <w:i/>
          <w:iCs/>
        </w:rPr>
        <w:t>You</w:t>
      </w:r>
      <w:r w:rsidRPr="00A847CC">
        <w:t xml:space="preserve"> want you to follow him. </w:t>
      </w:r>
      <w:r w:rsidRPr="00360E54">
        <w:rPr>
          <w:i/>
          <w:iCs/>
        </w:rPr>
        <w:t>I</w:t>
      </w:r>
      <w:r w:rsidRPr="00A847CC">
        <w:t xml:space="preserve"> simply want you to know that if you do so, you are almost certainly not coming back. To go into the Lonely willingly is as good as death.</w:t>
      </w:r>
    </w:p>
    <w:p w14:paraId="4EBC1531" w14:textId="77777777" w:rsidR="0080652B" w:rsidRPr="00A847CC" w:rsidRDefault="0080652B" w:rsidP="006176AE">
      <w:pPr>
        <w:pStyle w:val="Character"/>
      </w:pPr>
      <w:r w:rsidRPr="00A847CC">
        <w:t>ARCHIVIST</w:t>
      </w:r>
    </w:p>
    <w:p w14:paraId="2085D3C4" w14:textId="77777777" w:rsidR="0080652B" w:rsidRPr="00A847CC" w:rsidRDefault="0080652B" w:rsidP="0080652B">
      <w:r w:rsidRPr="00A847CC">
        <w:t>How do I do it?</w:t>
      </w:r>
    </w:p>
    <w:p w14:paraId="4919CD4F" w14:textId="49D41CCF" w:rsidR="0080652B" w:rsidRPr="00A847CC" w:rsidRDefault="0080652B" w:rsidP="006176AE">
      <w:pPr>
        <w:pStyle w:val="Character"/>
      </w:pPr>
      <w:r w:rsidRPr="00A847CC">
        <w:t>ELIAS</w:t>
      </w:r>
    </w:p>
    <w:p w14:paraId="7DE637FF" w14:textId="123E77B7" w:rsidR="0080652B" w:rsidRPr="00A847CC" w:rsidRDefault="0080652B" w:rsidP="0080652B">
      <w:r w:rsidRPr="00A847CC">
        <w:t xml:space="preserve">Wasn't too long ago. </w:t>
      </w:r>
      <w:r w:rsidR="00724671">
        <w:t xml:space="preserve">And </w:t>
      </w:r>
      <w:r w:rsidRPr="00A847CC">
        <w:t xml:space="preserve">I'm sure traces of their passage still remain. Just open your mind. Drink it </w:t>
      </w:r>
      <w:r w:rsidRPr="00BB2F36">
        <w:rPr>
          <w:i/>
          <w:iCs/>
        </w:rPr>
        <w:t>all</w:t>
      </w:r>
      <w:r w:rsidRPr="00A847CC">
        <w:t xml:space="preserve"> in. </w:t>
      </w:r>
      <w:r w:rsidRPr="00BB2F36">
        <w:rPr>
          <w:i/>
          <w:iCs/>
        </w:rPr>
        <w:t>Know</w:t>
      </w:r>
      <w:r w:rsidRPr="00A847CC">
        <w:t xml:space="preserve"> their route, and simply... follow it.</w:t>
      </w:r>
    </w:p>
    <w:p w14:paraId="03FF2BD9" w14:textId="22283522" w:rsidR="0080652B" w:rsidRPr="00A847CC" w:rsidRDefault="0080652B" w:rsidP="00360E54">
      <w:pPr>
        <w:pStyle w:val="Music"/>
      </w:pPr>
      <w:r w:rsidRPr="00A847CC">
        <w:t>[The</w:t>
      </w:r>
      <w:r w:rsidR="00956592">
        <w:t xml:space="preserve"> Lonely</w:t>
      </w:r>
      <w:r w:rsidRPr="00A847CC">
        <w:t xml:space="preserve"> static </w:t>
      </w:r>
      <w:r w:rsidR="00956592">
        <w:t>starts rising in volume</w:t>
      </w:r>
      <w:r w:rsidRPr="00A847CC">
        <w:t>]</w:t>
      </w:r>
    </w:p>
    <w:p w14:paraId="77606202" w14:textId="2C07C3AF" w:rsidR="00755E8F" w:rsidRDefault="00755E8F" w:rsidP="00755E8F">
      <w:pPr>
        <w:pStyle w:val="Character"/>
      </w:pPr>
      <w:r w:rsidRPr="00A847CC">
        <w:t>ELIAS</w:t>
      </w:r>
      <w:r>
        <w:t xml:space="preserve"> (CONT’D)</w:t>
      </w:r>
    </w:p>
    <w:p w14:paraId="6F41E132" w14:textId="034E8C13" w:rsidR="0080652B" w:rsidRPr="00A847CC" w:rsidRDefault="0080652B" w:rsidP="0080652B">
      <w:r w:rsidRPr="00A847CC">
        <w:t>Very good.</w:t>
      </w:r>
    </w:p>
    <w:p w14:paraId="4D69324D" w14:textId="77777777" w:rsidR="0080652B" w:rsidRPr="00A847CC" w:rsidRDefault="0080652B" w:rsidP="0080652B">
      <w:r w:rsidRPr="00A847CC">
        <w:t>Are you scared, John?</w:t>
      </w:r>
    </w:p>
    <w:p w14:paraId="57BB869E" w14:textId="77777777" w:rsidR="0080652B" w:rsidRPr="00A847CC" w:rsidRDefault="0080652B" w:rsidP="006176AE">
      <w:pPr>
        <w:pStyle w:val="Character"/>
      </w:pPr>
      <w:r w:rsidRPr="00A847CC">
        <w:t>ARCHIVIST</w:t>
      </w:r>
    </w:p>
    <w:p w14:paraId="502842A6" w14:textId="38169436" w:rsidR="0080652B" w:rsidRDefault="0080652B" w:rsidP="0080652B">
      <w:r w:rsidRPr="00724671">
        <w:rPr>
          <w:b/>
          <w:bCs/>
        </w:rPr>
        <w:t>(Quietly)</w:t>
      </w:r>
      <w:r w:rsidRPr="00A847CC">
        <w:t> Yes.</w:t>
      </w:r>
    </w:p>
    <w:p w14:paraId="5540A1C0" w14:textId="500C1D0D" w:rsidR="00956592" w:rsidRPr="00A847CC" w:rsidRDefault="00956592" w:rsidP="00956592">
      <w:pPr>
        <w:pStyle w:val="Music"/>
      </w:pPr>
      <w:r w:rsidRPr="00A847CC">
        <w:t>[The</w:t>
      </w:r>
      <w:r>
        <w:t xml:space="preserve"> Lonely</w:t>
      </w:r>
      <w:r w:rsidRPr="00A847CC">
        <w:t xml:space="preserve"> static </w:t>
      </w:r>
      <w:r w:rsidR="008218C7">
        <w:t>crescendos</w:t>
      </w:r>
      <w:r w:rsidRPr="00A847CC">
        <w:t>]</w:t>
      </w:r>
    </w:p>
    <w:p w14:paraId="3391BFAF" w14:textId="696209C3" w:rsidR="0080652B" w:rsidRPr="00A847CC" w:rsidRDefault="0080652B" w:rsidP="006176AE">
      <w:pPr>
        <w:pStyle w:val="Character"/>
      </w:pPr>
      <w:r w:rsidRPr="00A847CC">
        <w:t>ELIAS</w:t>
      </w:r>
    </w:p>
    <w:p w14:paraId="79736D32" w14:textId="77777777" w:rsidR="0080652B" w:rsidRPr="00A847CC" w:rsidRDefault="0080652B" w:rsidP="0080652B">
      <w:r w:rsidRPr="00A847CC">
        <w:t>Perfect.</w:t>
      </w:r>
    </w:p>
    <w:p w14:paraId="65A7B299" w14:textId="44A481B6" w:rsidR="0080652B" w:rsidRPr="0080652B" w:rsidRDefault="0080652B" w:rsidP="0080652B">
      <w:pPr>
        <w:pStyle w:val="Music"/>
      </w:pPr>
      <w:r w:rsidRPr="00A847CC">
        <w:t>[</w:t>
      </w:r>
      <w:r>
        <w:t>Tape clicks off</w:t>
      </w:r>
      <w:r w:rsidRPr="00A847CC">
        <w:t>]</w:t>
      </w:r>
    </w:p>
    <w:p w14:paraId="386C97D9" w14:textId="782AEA2D" w:rsidR="0080652B" w:rsidRDefault="0080652B" w:rsidP="0080652B">
      <w:pPr>
        <w:pStyle w:val="Music"/>
      </w:pPr>
      <w:r w:rsidRPr="008B2BE3">
        <w:t>[</w:t>
      </w:r>
      <w:r>
        <w:t xml:space="preserve">The Magnus Archives </w:t>
      </w:r>
      <w:r w:rsidRPr="008B2BE3">
        <w:t>Theme</w:t>
      </w:r>
      <w:r w:rsidRPr="0EC02354">
        <w:t xml:space="preserve"> </w:t>
      </w:r>
      <w:r w:rsidR="007B551C" w:rsidRPr="007B551C">
        <w:t>—</w:t>
      </w:r>
      <w:r w:rsidRPr="0EC02354">
        <w:t xml:space="preserve"> </w:t>
      </w:r>
      <w:r>
        <w:t>Ou</w:t>
      </w:r>
      <w:r w:rsidRPr="0EC02354">
        <w:t>tro</w:t>
      </w:r>
      <w:r w:rsidRPr="008B2BE3">
        <w:t>]</w:t>
      </w:r>
    </w:p>
    <w:p w14:paraId="07827520" w14:textId="18CEEFA6" w:rsidR="0080652B" w:rsidRDefault="0080652B" w:rsidP="0080652B">
      <w:pPr>
        <w:pStyle w:val="Character"/>
      </w:pPr>
      <w:r>
        <w:lastRenderedPageBreak/>
        <w:t>JONATHAN SIMS</w:t>
      </w:r>
    </w:p>
    <w:p w14:paraId="6F425FC4" w14:textId="3A854B02" w:rsidR="0001799B" w:rsidRPr="00B259FB" w:rsidRDefault="0080652B" w:rsidP="003E73E1">
      <w:r w:rsidRPr="0080652B">
        <w:rPr>
          <w:i/>
          <w:iCs/>
        </w:rPr>
        <w:t>The Magnus Archives</w:t>
      </w:r>
      <w:r w:rsidRPr="0EC02354">
        <w:t xml:space="preserve"> is a podcast distributed by </w:t>
      </w:r>
      <w:r w:rsidRPr="00271D15">
        <w:t>Rusty Quill and licensed under a Creative Commons Attribution Non-Commercial Share</w:t>
      </w:r>
      <w:r>
        <w:t>A</w:t>
      </w:r>
      <w:r w:rsidRPr="00271D15">
        <w:t>like 4.0 International licence.</w:t>
      </w:r>
      <w:r>
        <w:t xml:space="preserve"> </w:t>
      </w:r>
      <w:r w:rsidRPr="0EC02354">
        <w:t xml:space="preserve">Today's episode was </w:t>
      </w:r>
      <w:r>
        <w:t>written</w:t>
      </w:r>
      <w:r w:rsidRPr="0EC02354">
        <w:t xml:space="preserve"> by </w:t>
      </w:r>
      <w:r>
        <w:t>Jonathan Sims</w:t>
      </w:r>
      <w:r w:rsidRPr="0EC02354">
        <w:t xml:space="preserve"> and </w:t>
      </w:r>
      <w:r>
        <w:t>directed by Alexander J Newall</w:t>
      </w:r>
      <w:r w:rsidRPr="0EC02354">
        <w:t xml:space="preserve">. To subscribe, </w:t>
      </w:r>
      <w:r w:rsidR="00416D76">
        <w:t xml:space="preserve">view associated material, </w:t>
      </w:r>
      <w:r w:rsidRPr="0EC02354">
        <w:t>or join our Patreon, visit rustyquill.com. Rate and review us online</w:t>
      </w:r>
      <w:r w:rsidR="00E95614">
        <w:t>,</w:t>
      </w:r>
      <w:r w:rsidRPr="0EC02354">
        <w:t xml:space="preserve"> </w:t>
      </w:r>
      <w:r w:rsidR="00E95614">
        <w:t>t</w:t>
      </w:r>
      <w:r w:rsidRPr="0EC02354">
        <w:t>weet us @</w:t>
      </w:r>
      <w:r w:rsidR="00BC3EBE">
        <w:t>T</w:t>
      </w:r>
      <w:r w:rsidRPr="0EC02354">
        <w:t>he</w:t>
      </w:r>
      <w:r w:rsidR="00BC3EBE">
        <w:t>R</w:t>
      </w:r>
      <w:r w:rsidRPr="0EC02354">
        <w:t>usty</w:t>
      </w:r>
      <w:r w:rsidR="00BC3EBE">
        <w:t>Q</w:t>
      </w:r>
      <w:r w:rsidRPr="0EC02354">
        <w:t xml:space="preserve">uill, visit us on Facebook, or email us at mail@rustyquill.com. Join </w:t>
      </w:r>
      <w:r w:rsidR="008D6BE9">
        <w:t xml:space="preserve">our communities </w:t>
      </w:r>
      <w:r w:rsidR="00BC3EBE">
        <w:t xml:space="preserve">on </w:t>
      </w:r>
      <w:r w:rsidR="008D6BE9">
        <w:t xml:space="preserve">the Forum </w:t>
      </w:r>
      <w:r w:rsidR="00BC3EBE">
        <w:t xml:space="preserve">via </w:t>
      </w:r>
      <w:r w:rsidR="008D6BE9">
        <w:t xml:space="preserve">the website, </w:t>
      </w:r>
      <w:r w:rsidRPr="0EC02354">
        <w:t>or</w:t>
      </w:r>
      <w:r>
        <w:t xml:space="preserve"> </w:t>
      </w:r>
      <w:r w:rsidR="00BC3EBE">
        <w:t>on</w:t>
      </w:r>
      <w:r w:rsidRPr="0EC02354">
        <w:t xml:space="preserve"> Reddit at r/</w:t>
      </w:r>
      <w:r w:rsidR="00957092">
        <w:t>themagnusarchives</w:t>
      </w:r>
      <w:r w:rsidRPr="0EC02354">
        <w:t xml:space="preserve">. Thanks for listening. </w:t>
      </w:r>
    </w:p>
    <w:sectPr w:rsidR="0001799B"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453E" w14:textId="77777777" w:rsidR="00BF6963" w:rsidRDefault="00BF6963">
      <w:pPr>
        <w:spacing w:line="240" w:lineRule="auto"/>
      </w:pPr>
      <w:r>
        <w:separator/>
      </w:r>
    </w:p>
  </w:endnote>
  <w:endnote w:type="continuationSeparator" w:id="0">
    <w:p w14:paraId="0D14E475" w14:textId="77777777" w:rsidR="00BF6963" w:rsidRDefault="00BF6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2BC1" w14:textId="77777777" w:rsidR="001D2932" w:rsidRDefault="001D2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2A6AD6B0" w:rsidR="00043B6C" w:rsidRDefault="0022536A" w:rsidP="00A455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92CC" w14:textId="77777777" w:rsidR="001D2932" w:rsidRDefault="001D2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5BEA" w14:textId="77777777" w:rsidR="00BF6963" w:rsidRDefault="00BF6963">
      <w:pPr>
        <w:spacing w:line="240" w:lineRule="auto"/>
      </w:pPr>
      <w:r>
        <w:separator/>
      </w:r>
    </w:p>
  </w:footnote>
  <w:footnote w:type="continuationSeparator" w:id="0">
    <w:p w14:paraId="63A98B3E" w14:textId="77777777" w:rsidR="00BF6963" w:rsidRDefault="00BF69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B5B3" w14:textId="77777777" w:rsidR="001D2932" w:rsidRDefault="001D2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36821FC8" w:rsidR="0022536A" w:rsidRPr="00140529" w:rsidRDefault="002A7E33" w:rsidP="00140529">
    <w:pPr>
      <w:pStyle w:val="Header"/>
    </w:pPr>
    <w:r>
      <w:t>The Magnus Archives</w:t>
    </w:r>
    <w:r w:rsidR="0022536A">
      <w:t xml:space="preserve"> –</w:t>
    </w:r>
    <w:r w:rsidR="009A6413">
      <w:t xml:space="preserve"> </w:t>
    </w:r>
    <w:r>
      <w:t>MAG 1</w:t>
    </w:r>
    <w:r w:rsidR="00C1648D">
      <w:t>58</w:t>
    </w:r>
    <w:r>
      <w:t xml:space="preserve"> –</w:t>
    </w:r>
    <w:r w:rsidR="00F46C80">
      <w:t xml:space="preserve"> </w:t>
    </w:r>
    <w:r w:rsidR="001D2932">
      <w:t>Panopticon</w:t>
    </w:r>
  </w:p>
  <w:p w14:paraId="502BF5C8" w14:textId="77777777" w:rsidR="00043B6C" w:rsidRDefault="00043B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F8B3" w14:textId="77777777" w:rsidR="001D2932" w:rsidRDefault="001D2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A258B7"/>
    <w:multiLevelType w:val="hybridMultilevel"/>
    <w:tmpl w:val="7416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17142"/>
    <w:rsid w:val="0001799B"/>
    <w:rsid w:val="000232F2"/>
    <w:rsid w:val="0002367F"/>
    <w:rsid w:val="00023932"/>
    <w:rsid w:val="00025413"/>
    <w:rsid w:val="00026022"/>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B6C"/>
    <w:rsid w:val="00043DBF"/>
    <w:rsid w:val="0004641A"/>
    <w:rsid w:val="000468E7"/>
    <w:rsid w:val="000471AD"/>
    <w:rsid w:val="00050FDF"/>
    <w:rsid w:val="0005398D"/>
    <w:rsid w:val="00053C7A"/>
    <w:rsid w:val="00053F38"/>
    <w:rsid w:val="00055D57"/>
    <w:rsid w:val="00056708"/>
    <w:rsid w:val="00056B30"/>
    <w:rsid w:val="0005727C"/>
    <w:rsid w:val="000579E1"/>
    <w:rsid w:val="00057EF2"/>
    <w:rsid w:val="00061827"/>
    <w:rsid w:val="00062843"/>
    <w:rsid w:val="000634E7"/>
    <w:rsid w:val="000668E4"/>
    <w:rsid w:val="00066964"/>
    <w:rsid w:val="00066B2D"/>
    <w:rsid w:val="00070712"/>
    <w:rsid w:val="000727A2"/>
    <w:rsid w:val="00073826"/>
    <w:rsid w:val="000740D5"/>
    <w:rsid w:val="00075009"/>
    <w:rsid w:val="000754CE"/>
    <w:rsid w:val="00075CD1"/>
    <w:rsid w:val="00076EDC"/>
    <w:rsid w:val="00080AA7"/>
    <w:rsid w:val="000810BC"/>
    <w:rsid w:val="00081358"/>
    <w:rsid w:val="0008241C"/>
    <w:rsid w:val="00083504"/>
    <w:rsid w:val="00083938"/>
    <w:rsid w:val="00084363"/>
    <w:rsid w:val="00084ED9"/>
    <w:rsid w:val="00084EE3"/>
    <w:rsid w:val="000859E3"/>
    <w:rsid w:val="00087AAE"/>
    <w:rsid w:val="00090BD0"/>
    <w:rsid w:val="000915B9"/>
    <w:rsid w:val="00092D4B"/>
    <w:rsid w:val="00092DAE"/>
    <w:rsid w:val="0009471E"/>
    <w:rsid w:val="00095538"/>
    <w:rsid w:val="000965DD"/>
    <w:rsid w:val="0009671C"/>
    <w:rsid w:val="000971D8"/>
    <w:rsid w:val="000A1BED"/>
    <w:rsid w:val="000A2822"/>
    <w:rsid w:val="000A6220"/>
    <w:rsid w:val="000A6F6A"/>
    <w:rsid w:val="000A729E"/>
    <w:rsid w:val="000B0EE1"/>
    <w:rsid w:val="000B1192"/>
    <w:rsid w:val="000B1378"/>
    <w:rsid w:val="000B214E"/>
    <w:rsid w:val="000B30F9"/>
    <w:rsid w:val="000B51E2"/>
    <w:rsid w:val="000B5678"/>
    <w:rsid w:val="000B7019"/>
    <w:rsid w:val="000B7047"/>
    <w:rsid w:val="000B7056"/>
    <w:rsid w:val="000B7A91"/>
    <w:rsid w:val="000C0549"/>
    <w:rsid w:val="000C063E"/>
    <w:rsid w:val="000C0721"/>
    <w:rsid w:val="000C104D"/>
    <w:rsid w:val="000C2023"/>
    <w:rsid w:val="000C3F4E"/>
    <w:rsid w:val="000C4A50"/>
    <w:rsid w:val="000C4FBA"/>
    <w:rsid w:val="000C5DBF"/>
    <w:rsid w:val="000C76E5"/>
    <w:rsid w:val="000C796A"/>
    <w:rsid w:val="000D4ED0"/>
    <w:rsid w:val="000D535F"/>
    <w:rsid w:val="000D699A"/>
    <w:rsid w:val="000D73CA"/>
    <w:rsid w:val="000D772B"/>
    <w:rsid w:val="000D7E94"/>
    <w:rsid w:val="000E0692"/>
    <w:rsid w:val="000E18BF"/>
    <w:rsid w:val="000E2636"/>
    <w:rsid w:val="000E2C24"/>
    <w:rsid w:val="000E5B4B"/>
    <w:rsid w:val="000E7C9B"/>
    <w:rsid w:val="000E7DEF"/>
    <w:rsid w:val="000E7E40"/>
    <w:rsid w:val="000F180F"/>
    <w:rsid w:val="000F1B67"/>
    <w:rsid w:val="000F3233"/>
    <w:rsid w:val="000F3D87"/>
    <w:rsid w:val="000F45CA"/>
    <w:rsid w:val="000F7E31"/>
    <w:rsid w:val="000F7F80"/>
    <w:rsid w:val="00100452"/>
    <w:rsid w:val="00100D37"/>
    <w:rsid w:val="00101432"/>
    <w:rsid w:val="001022E7"/>
    <w:rsid w:val="00102302"/>
    <w:rsid w:val="0010281D"/>
    <w:rsid w:val="00102BF1"/>
    <w:rsid w:val="00103893"/>
    <w:rsid w:val="00103BA7"/>
    <w:rsid w:val="00104093"/>
    <w:rsid w:val="001048D5"/>
    <w:rsid w:val="00105F56"/>
    <w:rsid w:val="001065E7"/>
    <w:rsid w:val="001068A7"/>
    <w:rsid w:val="00106CF8"/>
    <w:rsid w:val="001079A9"/>
    <w:rsid w:val="00112948"/>
    <w:rsid w:val="00113891"/>
    <w:rsid w:val="00114000"/>
    <w:rsid w:val="00114EB9"/>
    <w:rsid w:val="001157E4"/>
    <w:rsid w:val="00116122"/>
    <w:rsid w:val="00116DD2"/>
    <w:rsid w:val="00116F9D"/>
    <w:rsid w:val="00117D66"/>
    <w:rsid w:val="0012027E"/>
    <w:rsid w:val="00121D7A"/>
    <w:rsid w:val="00121F09"/>
    <w:rsid w:val="0012561C"/>
    <w:rsid w:val="00125E24"/>
    <w:rsid w:val="0012608A"/>
    <w:rsid w:val="001260A3"/>
    <w:rsid w:val="00127574"/>
    <w:rsid w:val="001308A9"/>
    <w:rsid w:val="00131EAB"/>
    <w:rsid w:val="0013306B"/>
    <w:rsid w:val="001339AB"/>
    <w:rsid w:val="00135A4D"/>
    <w:rsid w:val="001366D3"/>
    <w:rsid w:val="001366DD"/>
    <w:rsid w:val="00137FCA"/>
    <w:rsid w:val="00140529"/>
    <w:rsid w:val="00140D6D"/>
    <w:rsid w:val="001415EA"/>
    <w:rsid w:val="00141AE0"/>
    <w:rsid w:val="0014242A"/>
    <w:rsid w:val="001439FC"/>
    <w:rsid w:val="00144EA8"/>
    <w:rsid w:val="00146618"/>
    <w:rsid w:val="00151AEA"/>
    <w:rsid w:val="00151D87"/>
    <w:rsid w:val="001533ED"/>
    <w:rsid w:val="00153B31"/>
    <w:rsid w:val="00153E07"/>
    <w:rsid w:val="001544A3"/>
    <w:rsid w:val="0015502E"/>
    <w:rsid w:val="001557D9"/>
    <w:rsid w:val="001567E4"/>
    <w:rsid w:val="001574A5"/>
    <w:rsid w:val="001620AF"/>
    <w:rsid w:val="0016213D"/>
    <w:rsid w:val="0016430D"/>
    <w:rsid w:val="0016522E"/>
    <w:rsid w:val="00165254"/>
    <w:rsid w:val="00167460"/>
    <w:rsid w:val="00170E95"/>
    <w:rsid w:val="001718E4"/>
    <w:rsid w:val="00172442"/>
    <w:rsid w:val="0017258B"/>
    <w:rsid w:val="00173572"/>
    <w:rsid w:val="001735DB"/>
    <w:rsid w:val="00173935"/>
    <w:rsid w:val="00174942"/>
    <w:rsid w:val="0017496B"/>
    <w:rsid w:val="001830A3"/>
    <w:rsid w:val="00183D20"/>
    <w:rsid w:val="001864CD"/>
    <w:rsid w:val="00186FD1"/>
    <w:rsid w:val="00190182"/>
    <w:rsid w:val="0019031E"/>
    <w:rsid w:val="00190674"/>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5E4B"/>
    <w:rsid w:val="001A7081"/>
    <w:rsid w:val="001B0D2F"/>
    <w:rsid w:val="001B2C82"/>
    <w:rsid w:val="001B36EE"/>
    <w:rsid w:val="001B4927"/>
    <w:rsid w:val="001B4CED"/>
    <w:rsid w:val="001B5ADB"/>
    <w:rsid w:val="001B5E4A"/>
    <w:rsid w:val="001B7333"/>
    <w:rsid w:val="001B7D9B"/>
    <w:rsid w:val="001B7E59"/>
    <w:rsid w:val="001C067E"/>
    <w:rsid w:val="001C12CD"/>
    <w:rsid w:val="001C30E8"/>
    <w:rsid w:val="001C3D9A"/>
    <w:rsid w:val="001C566D"/>
    <w:rsid w:val="001C6655"/>
    <w:rsid w:val="001C7A0F"/>
    <w:rsid w:val="001D0CD6"/>
    <w:rsid w:val="001D1480"/>
    <w:rsid w:val="001D26F6"/>
    <w:rsid w:val="001D2932"/>
    <w:rsid w:val="001D57E2"/>
    <w:rsid w:val="001D5F4F"/>
    <w:rsid w:val="001D626A"/>
    <w:rsid w:val="001E00A6"/>
    <w:rsid w:val="001E10DA"/>
    <w:rsid w:val="001E10F4"/>
    <w:rsid w:val="001E16F5"/>
    <w:rsid w:val="001E1A0F"/>
    <w:rsid w:val="001E3026"/>
    <w:rsid w:val="001E3772"/>
    <w:rsid w:val="001E3D6B"/>
    <w:rsid w:val="001E531F"/>
    <w:rsid w:val="001E5C44"/>
    <w:rsid w:val="001E60B5"/>
    <w:rsid w:val="001E636D"/>
    <w:rsid w:val="001E67BA"/>
    <w:rsid w:val="001E708F"/>
    <w:rsid w:val="001E7B0A"/>
    <w:rsid w:val="001F001D"/>
    <w:rsid w:val="001F022C"/>
    <w:rsid w:val="001F02C2"/>
    <w:rsid w:val="001F1B9C"/>
    <w:rsid w:val="001F2336"/>
    <w:rsid w:val="001F2895"/>
    <w:rsid w:val="001F2F6C"/>
    <w:rsid w:val="001F3568"/>
    <w:rsid w:val="001F3DCE"/>
    <w:rsid w:val="001F6672"/>
    <w:rsid w:val="001F6CCB"/>
    <w:rsid w:val="001F7DC3"/>
    <w:rsid w:val="00200B42"/>
    <w:rsid w:val="00202474"/>
    <w:rsid w:val="0020471F"/>
    <w:rsid w:val="00205433"/>
    <w:rsid w:val="00205911"/>
    <w:rsid w:val="0020677A"/>
    <w:rsid w:val="00207F15"/>
    <w:rsid w:val="00207F9F"/>
    <w:rsid w:val="00210120"/>
    <w:rsid w:val="00210767"/>
    <w:rsid w:val="00211310"/>
    <w:rsid w:val="002126E7"/>
    <w:rsid w:val="00213A93"/>
    <w:rsid w:val="00213DB4"/>
    <w:rsid w:val="00214D0C"/>
    <w:rsid w:val="00216109"/>
    <w:rsid w:val="002173F6"/>
    <w:rsid w:val="00217A74"/>
    <w:rsid w:val="002234C3"/>
    <w:rsid w:val="00224DB7"/>
    <w:rsid w:val="00225114"/>
    <w:rsid w:val="0022536A"/>
    <w:rsid w:val="002259E5"/>
    <w:rsid w:val="00226EC6"/>
    <w:rsid w:val="00227397"/>
    <w:rsid w:val="002300FA"/>
    <w:rsid w:val="00230591"/>
    <w:rsid w:val="00231315"/>
    <w:rsid w:val="00231E70"/>
    <w:rsid w:val="00231F0C"/>
    <w:rsid w:val="00232315"/>
    <w:rsid w:val="0023237C"/>
    <w:rsid w:val="00232C71"/>
    <w:rsid w:val="002330C7"/>
    <w:rsid w:val="00233D78"/>
    <w:rsid w:val="00233DFC"/>
    <w:rsid w:val="00235064"/>
    <w:rsid w:val="00240DD2"/>
    <w:rsid w:val="002411D0"/>
    <w:rsid w:val="002412B0"/>
    <w:rsid w:val="002414A6"/>
    <w:rsid w:val="002418C1"/>
    <w:rsid w:val="00242444"/>
    <w:rsid w:val="00243118"/>
    <w:rsid w:val="00243383"/>
    <w:rsid w:val="00244BF3"/>
    <w:rsid w:val="00246EAD"/>
    <w:rsid w:val="0024747F"/>
    <w:rsid w:val="00247B1F"/>
    <w:rsid w:val="0025006D"/>
    <w:rsid w:val="002521ED"/>
    <w:rsid w:val="00252881"/>
    <w:rsid w:val="0025352D"/>
    <w:rsid w:val="0025366F"/>
    <w:rsid w:val="00254938"/>
    <w:rsid w:val="0025511A"/>
    <w:rsid w:val="002555C9"/>
    <w:rsid w:val="00256E46"/>
    <w:rsid w:val="00257D0B"/>
    <w:rsid w:val="002608DE"/>
    <w:rsid w:val="00260CF8"/>
    <w:rsid w:val="00261928"/>
    <w:rsid w:val="00263DAC"/>
    <w:rsid w:val="00264AD9"/>
    <w:rsid w:val="00265951"/>
    <w:rsid w:val="002666A3"/>
    <w:rsid w:val="00270FDF"/>
    <w:rsid w:val="0027134D"/>
    <w:rsid w:val="00271DE7"/>
    <w:rsid w:val="00272088"/>
    <w:rsid w:val="00272685"/>
    <w:rsid w:val="00272950"/>
    <w:rsid w:val="00273B42"/>
    <w:rsid w:val="00273CE2"/>
    <w:rsid w:val="002765E3"/>
    <w:rsid w:val="002766EC"/>
    <w:rsid w:val="0027677B"/>
    <w:rsid w:val="00277417"/>
    <w:rsid w:val="002775E4"/>
    <w:rsid w:val="00277BB7"/>
    <w:rsid w:val="00277DC4"/>
    <w:rsid w:val="0028245D"/>
    <w:rsid w:val="002824A3"/>
    <w:rsid w:val="002827E4"/>
    <w:rsid w:val="002831A7"/>
    <w:rsid w:val="00284B32"/>
    <w:rsid w:val="00290E8C"/>
    <w:rsid w:val="002911AC"/>
    <w:rsid w:val="00295ABA"/>
    <w:rsid w:val="00296E14"/>
    <w:rsid w:val="002970A1"/>
    <w:rsid w:val="00297262"/>
    <w:rsid w:val="002A23EA"/>
    <w:rsid w:val="002A315A"/>
    <w:rsid w:val="002A3FF7"/>
    <w:rsid w:val="002A5972"/>
    <w:rsid w:val="002A59DE"/>
    <w:rsid w:val="002A5BBD"/>
    <w:rsid w:val="002A6103"/>
    <w:rsid w:val="002A6D66"/>
    <w:rsid w:val="002A78FB"/>
    <w:rsid w:val="002A7E33"/>
    <w:rsid w:val="002B019B"/>
    <w:rsid w:val="002B05E0"/>
    <w:rsid w:val="002B0A8A"/>
    <w:rsid w:val="002B2357"/>
    <w:rsid w:val="002B2EDA"/>
    <w:rsid w:val="002B3ED7"/>
    <w:rsid w:val="002B4627"/>
    <w:rsid w:val="002B664D"/>
    <w:rsid w:val="002B6961"/>
    <w:rsid w:val="002B6FD1"/>
    <w:rsid w:val="002C0DA2"/>
    <w:rsid w:val="002C210D"/>
    <w:rsid w:val="002C2941"/>
    <w:rsid w:val="002C2B7C"/>
    <w:rsid w:val="002C2E98"/>
    <w:rsid w:val="002C3EA4"/>
    <w:rsid w:val="002C5271"/>
    <w:rsid w:val="002C5A3B"/>
    <w:rsid w:val="002D0E3E"/>
    <w:rsid w:val="002D1B5C"/>
    <w:rsid w:val="002D2423"/>
    <w:rsid w:val="002D3E19"/>
    <w:rsid w:val="002D4188"/>
    <w:rsid w:val="002D57AC"/>
    <w:rsid w:val="002D64BB"/>
    <w:rsid w:val="002D6AEB"/>
    <w:rsid w:val="002D6B63"/>
    <w:rsid w:val="002D6F9A"/>
    <w:rsid w:val="002D7479"/>
    <w:rsid w:val="002D7BAF"/>
    <w:rsid w:val="002E028B"/>
    <w:rsid w:val="002E0528"/>
    <w:rsid w:val="002E16A0"/>
    <w:rsid w:val="002E2113"/>
    <w:rsid w:val="002E346C"/>
    <w:rsid w:val="002E49A6"/>
    <w:rsid w:val="002E5D5E"/>
    <w:rsid w:val="002E63E9"/>
    <w:rsid w:val="002E6B49"/>
    <w:rsid w:val="002F0AE5"/>
    <w:rsid w:val="002F1E1A"/>
    <w:rsid w:val="002F487F"/>
    <w:rsid w:val="002F61E8"/>
    <w:rsid w:val="002F75EA"/>
    <w:rsid w:val="002F7602"/>
    <w:rsid w:val="002F7D8A"/>
    <w:rsid w:val="003000F4"/>
    <w:rsid w:val="00300BD1"/>
    <w:rsid w:val="00300F3B"/>
    <w:rsid w:val="00301346"/>
    <w:rsid w:val="0030142C"/>
    <w:rsid w:val="003015ED"/>
    <w:rsid w:val="00301CB3"/>
    <w:rsid w:val="00302458"/>
    <w:rsid w:val="00302CE4"/>
    <w:rsid w:val="003035A5"/>
    <w:rsid w:val="00303EA6"/>
    <w:rsid w:val="003040E5"/>
    <w:rsid w:val="00304F45"/>
    <w:rsid w:val="003054CC"/>
    <w:rsid w:val="00311E2A"/>
    <w:rsid w:val="00311E64"/>
    <w:rsid w:val="003131B5"/>
    <w:rsid w:val="00313230"/>
    <w:rsid w:val="00313EFF"/>
    <w:rsid w:val="00315463"/>
    <w:rsid w:val="00315767"/>
    <w:rsid w:val="00316096"/>
    <w:rsid w:val="00317EED"/>
    <w:rsid w:val="00322A5F"/>
    <w:rsid w:val="00324073"/>
    <w:rsid w:val="00325145"/>
    <w:rsid w:val="00325CCF"/>
    <w:rsid w:val="00327BB5"/>
    <w:rsid w:val="0033022A"/>
    <w:rsid w:val="0033084C"/>
    <w:rsid w:val="003317F9"/>
    <w:rsid w:val="00332311"/>
    <w:rsid w:val="003352BC"/>
    <w:rsid w:val="00335404"/>
    <w:rsid w:val="00337CEE"/>
    <w:rsid w:val="003405EB"/>
    <w:rsid w:val="00340AEC"/>
    <w:rsid w:val="0034135B"/>
    <w:rsid w:val="0034506C"/>
    <w:rsid w:val="003458F9"/>
    <w:rsid w:val="003502C9"/>
    <w:rsid w:val="003515EA"/>
    <w:rsid w:val="003531FB"/>
    <w:rsid w:val="00356DBF"/>
    <w:rsid w:val="003573E0"/>
    <w:rsid w:val="003601AC"/>
    <w:rsid w:val="00360E54"/>
    <w:rsid w:val="00361720"/>
    <w:rsid w:val="003623F1"/>
    <w:rsid w:val="0036240C"/>
    <w:rsid w:val="00363A92"/>
    <w:rsid w:val="00363B66"/>
    <w:rsid w:val="00363EBE"/>
    <w:rsid w:val="00364180"/>
    <w:rsid w:val="0036635C"/>
    <w:rsid w:val="00367461"/>
    <w:rsid w:val="00367798"/>
    <w:rsid w:val="00367AA4"/>
    <w:rsid w:val="0037048B"/>
    <w:rsid w:val="00370981"/>
    <w:rsid w:val="00370AF5"/>
    <w:rsid w:val="00370D6F"/>
    <w:rsid w:val="00371417"/>
    <w:rsid w:val="00371A38"/>
    <w:rsid w:val="00372792"/>
    <w:rsid w:val="0037421A"/>
    <w:rsid w:val="00375AF6"/>
    <w:rsid w:val="00375DFD"/>
    <w:rsid w:val="003760A9"/>
    <w:rsid w:val="003763BD"/>
    <w:rsid w:val="003771B3"/>
    <w:rsid w:val="00377A5D"/>
    <w:rsid w:val="00377FF2"/>
    <w:rsid w:val="00380011"/>
    <w:rsid w:val="00380689"/>
    <w:rsid w:val="00380EE5"/>
    <w:rsid w:val="00381212"/>
    <w:rsid w:val="0038127C"/>
    <w:rsid w:val="00381AB0"/>
    <w:rsid w:val="003825D7"/>
    <w:rsid w:val="00382830"/>
    <w:rsid w:val="00384248"/>
    <w:rsid w:val="0038474E"/>
    <w:rsid w:val="00384F83"/>
    <w:rsid w:val="00386F9F"/>
    <w:rsid w:val="00387440"/>
    <w:rsid w:val="00391FE6"/>
    <w:rsid w:val="00392612"/>
    <w:rsid w:val="00392C8B"/>
    <w:rsid w:val="00395DEC"/>
    <w:rsid w:val="00395F61"/>
    <w:rsid w:val="003966FC"/>
    <w:rsid w:val="00397519"/>
    <w:rsid w:val="003A0A88"/>
    <w:rsid w:val="003A2D7E"/>
    <w:rsid w:val="003A3271"/>
    <w:rsid w:val="003A3994"/>
    <w:rsid w:val="003A3D72"/>
    <w:rsid w:val="003A584B"/>
    <w:rsid w:val="003A7BA7"/>
    <w:rsid w:val="003B06F2"/>
    <w:rsid w:val="003B2007"/>
    <w:rsid w:val="003B233C"/>
    <w:rsid w:val="003B275A"/>
    <w:rsid w:val="003B5239"/>
    <w:rsid w:val="003B5B07"/>
    <w:rsid w:val="003B7577"/>
    <w:rsid w:val="003C0B5E"/>
    <w:rsid w:val="003C3B7C"/>
    <w:rsid w:val="003C3F66"/>
    <w:rsid w:val="003C5813"/>
    <w:rsid w:val="003C6A18"/>
    <w:rsid w:val="003D1E36"/>
    <w:rsid w:val="003D20AC"/>
    <w:rsid w:val="003D2980"/>
    <w:rsid w:val="003D3C57"/>
    <w:rsid w:val="003D5C27"/>
    <w:rsid w:val="003D6136"/>
    <w:rsid w:val="003D6148"/>
    <w:rsid w:val="003E2456"/>
    <w:rsid w:val="003E2B8E"/>
    <w:rsid w:val="003E3BE8"/>
    <w:rsid w:val="003E41AC"/>
    <w:rsid w:val="003E623A"/>
    <w:rsid w:val="003E66E8"/>
    <w:rsid w:val="003E73E1"/>
    <w:rsid w:val="003E77AE"/>
    <w:rsid w:val="003F1182"/>
    <w:rsid w:val="003F11B0"/>
    <w:rsid w:val="003F1380"/>
    <w:rsid w:val="003F1512"/>
    <w:rsid w:val="003F2DB5"/>
    <w:rsid w:val="003F2F7E"/>
    <w:rsid w:val="003F3AFB"/>
    <w:rsid w:val="003F44F3"/>
    <w:rsid w:val="0040193F"/>
    <w:rsid w:val="00401BF8"/>
    <w:rsid w:val="00401D64"/>
    <w:rsid w:val="00401DA8"/>
    <w:rsid w:val="00402006"/>
    <w:rsid w:val="0040253A"/>
    <w:rsid w:val="00404BED"/>
    <w:rsid w:val="00406C44"/>
    <w:rsid w:val="00406CE7"/>
    <w:rsid w:val="00406E05"/>
    <w:rsid w:val="004101AE"/>
    <w:rsid w:val="0041029D"/>
    <w:rsid w:val="00410D06"/>
    <w:rsid w:val="0041231A"/>
    <w:rsid w:val="00413C6C"/>
    <w:rsid w:val="004149DD"/>
    <w:rsid w:val="004158CC"/>
    <w:rsid w:val="004169E0"/>
    <w:rsid w:val="00416D76"/>
    <w:rsid w:val="004222DE"/>
    <w:rsid w:val="00422474"/>
    <w:rsid w:val="00422FF7"/>
    <w:rsid w:val="004245D2"/>
    <w:rsid w:val="00424908"/>
    <w:rsid w:val="004253DC"/>
    <w:rsid w:val="00425F83"/>
    <w:rsid w:val="00430330"/>
    <w:rsid w:val="004315CF"/>
    <w:rsid w:val="00431E98"/>
    <w:rsid w:val="00431F0F"/>
    <w:rsid w:val="004324CF"/>
    <w:rsid w:val="00432869"/>
    <w:rsid w:val="00432DB7"/>
    <w:rsid w:val="00433C0B"/>
    <w:rsid w:val="004351C6"/>
    <w:rsid w:val="00436A81"/>
    <w:rsid w:val="0044233B"/>
    <w:rsid w:val="00442E8C"/>
    <w:rsid w:val="00442ED1"/>
    <w:rsid w:val="00443769"/>
    <w:rsid w:val="0044542A"/>
    <w:rsid w:val="00445EFB"/>
    <w:rsid w:val="00446030"/>
    <w:rsid w:val="00446E5C"/>
    <w:rsid w:val="004502FD"/>
    <w:rsid w:val="0045090A"/>
    <w:rsid w:val="00451323"/>
    <w:rsid w:val="00451BA8"/>
    <w:rsid w:val="00451D03"/>
    <w:rsid w:val="00452DD0"/>
    <w:rsid w:val="00452E7C"/>
    <w:rsid w:val="0045380E"/>
    <w:rsid w:val="00454E2C"/>
    <w:rsid w:val="00456F5E"/>
    <w:rsid w:val="0045713B"/>
    <w:rsid w:val="004574BE"/>
    <w:rsid w:val="004574D6"/>
    <w:rsid w:val="0046210C"/>
    <w:rsid w:val="00462B3E"/>
    <w:rsid w:val="0046428B"/>
    <w:rsid w:val="00464741"/>
    <w:rsid w:val="00467742"/>
    <w:rsid w:val="00467FA9"/>
    <w:rsid w:val="004704CA"/>
    <w:rsid w:val="00470782"/>
    <w:rsid w:val="004710D6"/>
    <w:rsid w:val="004711D7"/>
    <w:rsid w:val="00471AC3"/>
    <w:rsid w:val="00471C52"/>
    <w:rsid w:val="004729D2"/>
    <w:rsid w:val="00472A71"/>
    <w:rsid w:val="00472CDB"/>
    <w:rsid w:val="00473281"/>
    <w:rsid w:val="004735D4"/>
    <w:rsid w:val="00474299"/>
    <w:rsid w:val="00474C50"/>
    <w:rsid w:val="00474CE3"/>
    <w:rsid w:val="00475490"/>
    <w:rsid w:val="00475904"/>
    <w:rsid w:val="0047764B"/>
    <w:rsid w:val="004807B7"/>
    <w:rsid w:val="0048180C"/>
    <w:rsid w:val="00482551"/>
    <w:rsid w:val="00484EFC"/>
    <w:rsid w:val="004857A9"/>
    <w:rsid w:val="00485AB4"/>
    <w:rsid w:val="004870DD"/>
    <w:rsid w:val="00487480"/>
    <w:rsid w:val="00496266"/>
    <w:rsid w:val="00497742"/>
    <w:rsid w:val="00497FFE"/>
    <w:rsid w:val="004A0723"/>
    <w:rsid w:val="004A0976"/>
    <w:rsid w:val="004A1290"/>
    <w:rsid w:val="004A2E23"/>
    <w:rsid w:val="004A332A"/>
    <w:rsid w:val="004A623B"/>
    <w:rsid w:val="004A690A"/>
    <w:rsid w:val="004B0AE7"/>
    <w:rsid w:val="004B2F83"/>
    <w:rsid w:val="004B5513"/>
    <w:rsid w:val="004B553C"/>
    <w:rsid w:val="004B592B"/>
    <w:rsid w:val="004B60AC"/>
    <w:rsid w:val="004B6758"/>
    <w:rsid w:val="004B7860"/>
    <w:rsid w:val="004C1FC5"/>
    <w:rsid w:val="004C3337"/>
    <w:rsid w:val="004C34AB"/>
    <w:rsid w:val="004C3CBF"/>
    <w:rsid w:val="004C59A4"/>
    <w:rsid w:val="004C5F55"/>
    <w:rsid w:val="004D031D"/>
    <w:rsid w:val="004D0340"/>
    <w:rsid w:val="004D0E06"/>
    <w:rsid w:val="004D15D6"/>
    <w:rsid w:val="004D18CA"/>
    <w:rsid w:val="004D1A22"/>
    <w:rsid w:val="004D33C7"/>
    <w:rsid w:val="004D3FA9"/>
    <w:rsid w:val="004D6D9F"/>
    <w:rsid w:val="004E12CD"/>
    <w:rsid w:val="004E2681"/>
    <w:rsid w:val="004E2DAA"/>
    <w:rsid w:val="004E2EEB"/>
    <w:rsid w:val="004E2F9E"/>
    <w:rsid w:val="004E4F49"/>
    <w:rsid w:val="004E53AE"/>
    <w:rsid w:val="004E59B2"/>
    <w:rsid w:val="004E74CA"/>
    <w:rsid w:val="004F0750"/>
    <w:rsid w:val="004F0AE7"/>
    <w:rsid w:val="004F25F1"/>
    <w:rsid w:val="004F2F9C"/>
    <w:rsid w:val="004F3732"/>
    <w:rsid w:val="004F510E"/>
    <w:rsid w:val="004F5D4C"/>
    <w:rsid w:val="004F7569"/>
    <w:rsid w:val="00500BE6"/>
    <w:rsid w:val="005021AE"/>
    <w:rsid w:val="00502B65"/>
    <w:rsid w:val="00503968"/>
    <w:rsid w:val="00504C92"/>
    <w:rsid w:val="0050570E"/>
    <w:rsid w:val="00507497"/>
    <w:rsid w:val="005109D6"/>
    <w:rsid w:val="00510DBD"/>
    <w:rsid w:val="00512088"/>
    <w:rsid w:val="00512292"/>
    <w:rsid w:val="005123D4"/>
    <w:rsid w:val="005131D8"/>
    <w:rsid w:val="005136AA"/>
    <w:rsid w:val="00513750"/>
    <w:rsid w:val="0051391D"/>
    <w:rsid w:val="0051595E"/>
    <w:rsid w:val="00516B13"/>
    <w:rsid w:val="00516EC7"/>
    <w:rsid w:val="005176BD"/>
    <w:rsid w:val="00520E08"/>
    <w:rsid w:val="005220F6"/>
    <w:rsid w:val="00522793"/>
    <w:rsid w:val="0052358B"/>
    <w:rsid w:val="00524E69"/>
    <w:rsid w:val="00526CAB"/>
    <w:rsid w:val="00527E05"/>
    <w:rsid w:val="0053275F"/>
    <w:rsid w:val="0053399B"/>
    <w:rsid w:val="00534B77"/>
    <w:rsid w:val="00534F25"/>
    <w:rsid w:val="00535C5D"/>
    <w:rsid w:val="0053622C"/>
    <w:rsid w:val="0053721C"/>
    <w:rsid w:val="005409CD"/>
    <w:rsid w:val="0054239F"/>
    <w:rsid w:val="00542DDB"/>
    <w:rsid w:val="005434B7"/>
    <w:rsid w:val="005435DA"/>
    <w:rsid w:val="005448D3"/>
    <w:rsid w:val="00544CF6"/>
    <w:rsid w:val="00546090"/>
    <w:rsid w:val="005462DD"/>
    <w:rsid w:val="005465AE"/>
    <w:rsid w:val="005474A2"/>
    <w:rsid w:val="00551A72"/>
    <w:rsid w:val="00551C74"/>
    <w:rsid w:val="005522D1"/>
    <w:rsid w:val="00552962"/>
    <w:rsid w:val="00552DC9"/>
    <w:rsid w:val="00553655"/>
    <w:rsid w:val="00553E7D"/>
    <w:rsid w:val="005542AF"/>
    <w:rsid w:val="00556650"/>
    <w:rsid w:val="00556B6D"/>
    <w:rsid w:val="005576DC"/>
    <w:rsid w:val="00557E0B"/>
    <w:rsid w:val="00562465"/>
    <w:rsid w:val="00564D72"/>
    <w:rsid w:val="0056511F"/>
    <w:rsid w:val="005651B8"/>
    <w:rsid w:val="00565785"/>
    <w:rsid w:val="00565E32"/>
    <w:rsid w:val="00567A4D"/>
    <w:rsid w:val="0057076B"/>
    <w:rsid w:val="00570AE3"/>
    <w:rsid w:val="00570FC1"/>
    <w:rsid w:val="00571C5A"/>
    <w:rsid w:val="0057232E"/>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56AF"/>
    <w:rsid w:val="00585B61"/>
    <w:rsid w:val="00586673"/>
    <w:rsid w:val="00587B73"/>
    <w:rsid w:val="0059222E"/>
    <w:rsid w:val="00592678"/>
    <w:rsid w:val="00592B3C"/>
    <w:rsid w:val="00594EC5"/>
    <w:rsid w:val="00595AF7"/>
    <w:rsid w:val="00595F2D"/>
    <w:rsid w:val="005961A0"/>
    <w:rsid w:val="005978C2"/>
    <w:rsid w:val="0059794A"/>
    <w:rsid w:val="00597D10"/>
    <w:rsid w:val="005A2048"/>
    <w:rsid w:val="005A2BE3"/>
    <w:rsid w:val="005A4727"/>
    <w:rsid w:val="005A5477"/>
    <w:rsid w:val="005A5887"/>
    <w:rsid w:val="005A5FB6"/>
    <w:rsid w:val="005A7972"/>
    <w:rsid w:val="005B0C49"/>
    <w:rsid w:val="005B0E4C"/>
    <w:rsid w:val="005B3441"/>
    <w:rsid w:val="005B3B69"/>
    <w:rsid w:val="005B3D1B"/>
    <w:rsid w:val="005B4725"/>
    <w:rsid w:val="005B49F0"/>
    <w:rsid w:val="005B4B58"/>
    <w:rsid w:val="005B5CFD"/>
    <w:rsid w:val="005B6E58"/>
    <w:rsid w:val="005B7D63"/>
    <w:rsid w:val="005C1105"/>
    <w:rsid w:val="005C13D8"/>
    <w:rsid w:val="005C2D1D"/>
    <w:rsid w:val="005C3101"/>
    <w:rsid w:val="005C364A"/>
    <w:rsid w:val="005C36CB"/>
    <w:rsid w:val="005C3CE7"/>
    <w:rsid w:val="005C3E03"/>
    <w:rsid w:val="005C438B"/>
    <w:rsid w:val="005C5C77"/>
    <w:rsid w:val="005C7DE1"/>
    <w:rsid w:val="005D0746"/>
    <w:rsid w:val="005D0BCF"/>
    <w:rsid w:val="005D1F64"/>
    <w:rsid w:val="005D2421"/>
    <w:rsid w:val="005D2DE1"/>
    <w:rsid w:val="005D3083"/>
    <w:rsid w:val="005D3362"/>
    <w:rsid w:val="005D3EA7"/>
    <w:rsid w:val="005D49D0"/>
    <w:rsid w:val="005D503B"/>
    <w:rsid w:val="005D6A8C"/>
    <w:rsid w:val="005D6BB7"/>
    <w:rsid w:val="005D7343"/>
    <w:rsid w:val="005E0BE5"/>
    <w:rsid w:val="005E2003"/>
    <w:rsid w:val="005E28C7"/>
    <w:rsid w:val="005E2D25"/>
    <w:rsid w:val="005E3319"/>
    <w:rsid w:val="005E4393"/>
    <w:rsid w:val="005E43C9"/>
    <w:rsid w:val="005E70EC"/>
    <w:rsid w:val="005F0B57"/>
    <w:rsid w:val="005F283D"/>
    <w:rsid w:val="005F47CD"/>
    <w:rsid w:val="005F5E0F"/>
    <w:rsid w:val="005F7544"/>
    <w:rsid w:val="00600F91"/>
    <w:rsid w:val="00603073"/>
    <w:rsid w:val="00603F68"/>
    <w:rsid w:val="00604BA2"/>
    <w:rsid w:val="00605EF6"/>
    <w:rsid w:val="006066F1"/>
    <w:rsid w:val="00606FB5"/>
    <w:rsid w:val="00607B62"/>
    <w:rsid w:val="00611B15"/>
    <w:rsid w:val="0061202E"/>
    <w:rsid w:val="00612A05"/>
    <w:rsid w:val="00613F9D"/>
    <w:rsid w:val="00613FCB"/>
    <w:rsid w:val="00616418"/>
    <w:rsid w:val="006176AE"/>
    <w:rsid w:val="00617A86"/>
    <w:rsid w:val="00617AD5"/>
    <w:rsid w:val="00620A12"/>
    <w:rsid w:val="00624B09"/>
    <w:rsid w:val="0062658C"/>
    <w:rsid w:val="00626733"/>
    <w:rsid w:val="00627BDE"/>
    <w:rsid w:val="006307A3"/>
    <w:rsid w:val="00631C01"/>
    <w:rsid w:val="006329D6"/>
    <w:rsid w:val="0063301C"/>
    <w:rsid w:val="00634178"/>
    <w:rsid w:val="00634E48"/>
    <w:rsid w:val="006360D1"/>
    <w:rsid w:val="00640C4C"/>
    <w:rsid w:val="006426B0"/>
    <w:rsid w:val="00643E96"/>
    <w:rsid w:val="00644059"/>
    <w:rsid w:val="00647E13"/>
    <w:rsid w:val="0065074C"/>
    <w:rsid w:val="0065400E"/>
    <w:rsid w:val="00654FBF"/>
    <w:rsid w:val="00655132"/>
    <w:rsid w:val="00657DE0"/>
    <w:rsid w:val="00657DEA"/>
    <w:rsid w:val="00660C4B"/>
    <w:rsid w:val="00661508"/>
    <w:rsid w:val="00661540"/>
    <w:rsid w:val="006625B0"/>
    <w:rsid w:val="00662EEF"/>
    <w:rsid w:val="006636E7"/>
    <w:rsid w:val="00665028"/>
    <w:rsid w:val="00667DC8"/>
    <w:rsid w:val="006700B6"/>
    <w:rsid w:val="0067017F"/>
    <w:rsid w:val="006702A0"/>
    <w:rsid w:val="00670A1A"/>
    <w:rsid w:val="006717A0"/>
    <w:rsid w:val="00671E40"/>
    <w:rsid w:val="0067245D"/>
    <w:rsid w:val="00673654"/>
    <w:rsid w:val="0067793D"/>
    <w:rsid w:val="00681252"/>
    <w:rsid w:val="00681E44"/>
    <w:rsid w:val="00681EE4"/>
    <w:rsid w:val="006830F6"/>
    <w:rsid w:val="0068454F"/>
    <w:rsid w:val="00686E1B"/>
    <w:rsid w:val="0068703A"/>
    <w:rsid w:val="006874D9"/>
    <w:rsid w:val="0069026C"/>
    <w:rsid w:val="00692D2E"/>
    <w:rsid w:val="006942AB"/>
    <w:rsid w:val="00695A88"/>
    <w:rsid w:val="00695AD7"/>
    <w:rsid w:val="006960FE"/>
    <w:rsid w:val="00696B53"/>
    <w:rsid w:val="0069706D"/>
    <w:rsid w:val="006970A4"/>
    <w:rsid w:val="00697657"/>
    <w:rsid w:val="006A02E5"/>
    <w:rsid w:val="006A0FC5"/>
    <w:rsid w:val="006A222D"/>
    <w:rsid w:val="006A4BB9"/>
    <w:rsid w:val="006A5232"/>
    <w:rsid w:val="006A527A"/>
    <w:rsid w:val="006A6BD1"/>
    <w:rsid w:val="006A6E97"/>
    <w:rsid w:val="006A7485"/>
    <w:rsid w:val="006A7873"/>
    <w:rsid w:val="006B03A8"/>
    <w:rsid w:val="006B1531"/>
    <w:rsid w:val="006B2F41"/>
    <w:rsid w:val="006B451D"/>
    <w:rsid w:val="006B4B44"/>
    <w:rsid w:val="006B7B34"/>
    <w:rsid w:val="006B7CC0"/>
    <w:rsid w:val="006B7FD9"/>
    <w:rsid w:val="006C1460"/>
    <w:rsid w:val="006C20AF"/>
    <w:rsid w:val="006C234F"/>
    <w:rsid w:val="006C25BF"/>
    <w:rsid w:val="006C2F16"/>
    <w:rsid w:val="006C4AC2"/>
    <w:rsid w:val="006C5012"/>
    <w:rsid w:val="006C533F"/>
    <w:rsid w:val="006C54BA"/>
    <w:rsid w:val="006C5E22"/>
    <w:rsid w:val="006C654A"/>
    <w:rsid w:val="006C6EC5"/>
    <w:rsid w:val="006C705F"/>
    <w:rsid w:val="006D00AF"/>
    <w:rsid w:val="006D0CD0"/>
    <w:rsid w:val="006D1467"/>
    <w:rsid w:val="006D38AA"/>
    <w:rsid w:val="006D4AF2"/>
    <w:rsid w:val="006D4EEE"/>
    <w:rsid w:val="006D6EC6"/>
    <w:rsid w:val="006E0458"/>
    <w:rsid w:val="006E04AF"/>
    <w:rsid w:val="006E06B3"/>
    <w:rsid w:val="006E436D"/>
    <w:rsid w:val="006E5434"/>
    <w:rsid w:val="006E56C3"/>
    <w:rsid w:val="006E5713"/>
    <w:rsid w:val="006E6370"/>
    <w:rsid w:val="006E6BD9"/>
    <w:rsid w:val="006E70D3"/>
    <w:rsid w:val="006E7841"/>
    <w:rsid w:val="006E7874"/>
    <w:rsid w:val="006E7F31"/>
    <w:rsid w:val="006F06C8"/>
    <w:rsid w:val="006F1206"/>
    <w:rsid w:val="006F2967"/>
    <w:rsid w:val="006F3E8F"/>
    <w:rsid w:val="006F51FD"/>
    <w:rsid w:val="007000C7"/>
    <w:rsid w:val="007019E1"/>
    <w:rsid w:val="00702A86"/>
    <w:rsid w:val="00703B82"/>
    <w:rsid w:val="00704628"/>
    <w:rsid w:val="007055CA"/>
    <w:rsid w:val="007056FD"/>
    <w:rsid w:val="007062F2"/>
    <w:rsid w:val="00706940"/>
    <w:rsid w:val="00707824"/>
    <w:rsid w:val="00707955"/>
    <w:rsid w:val="00710702"/>
    <w:rsid w:val="007117AF"/>
    <w:rsid w:val="007146F1"/>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4671"/>
    <w:rsid w:val="00726297"/>
    <w:rsid w:val="00727C17"/>
    <w:rsid w:val="007303AA"/>
    <w:rsid w:val="00731053"/>
    <w:rsid w:val="00732390"/>
    <w:rsid w:val="0073275A"/>
    <w:rsid w:val="00735533"/>
    <w:rsid w:val="00736631"/>
    <w:rsid w:val="00736B24"/>
    <w:rsid w:val="007370C0"/>
    <w:rsid w:val="007372F2"/>
    <w:rsid w:val="00740B0D"/>
    <w:rsid w:val="00740E43"/>
    <w:rsid w:val="00741DEE"/>
    <w:rsid w:val="007422D8"/>
    <w:rsid w:val="00743071"/>
    <w:rsid w:val="00743FA5"/>
    <w:rsid w:val="007440AC"/>
    <w:rsid w:val="00744541"/>
    <w:rsid w:val="00746805"/>
    <w:rsid w:val="00746FE0"/>
    <w:rsid w:val="007478A9"/>
    <w:rsid w:val="007505C3"/>
    <w:rsid w:val="00750C9D"/>
    <w:rsid w:val="00752E77"/>
    <w:rsid w:val="007536D4"/>
    <w:rsid w:val="00755E8F"/>
    <w:rsid w:val="00756DF7"/>
    <w:rsid w:val="00760103"/>
    <w:rsid w:val="0076061A"/>
    <w:rsid w:val="00760C32"/>
    <w:rsid w:val="00761E05"/>
    <w:rsid w:val="007622DB"/>
    <w:rsid w:val="00764E46"/>
    <w:rsid w:val="00765D33"/>
    <w:rsid w:val="00766B56"/>
    <w:rsid w:val="007704AB"/>
    <w:rsid w:val="00773242"/>
    <w:rsid w:val="00774B2F"/>
    <w:rsid w:val="00777A8E"/>
    <w:rsid w:val="00781A05"/>
    <w:rsid w:val="007824D4"/>
    <w:rsid w:val="0078257C"/>
    <w:rsid w:val="007827B7"/>
    <w:rsid w:val="007843B3"/>
    <w:rsid w:val="00784FFD"/>
    <w:rsid w:val="007856F6"/>
    <w:rsid w:val="00785FAF"/>
    <w:rsid w:val="00786289"/>
    <w:rsid w:val="0079048E"/>
    <w:rsid w:val="007913D6"/>
    <w:rsid w:val="007918D6"/>
    <w:rsid w:val="00793962"/>
    <w:rsid w:val="007947B0"/>
    <w:rsid w:val="00795EE7"/>
    <w:rsid w:val="00797085"/>
    <w:rsid w:val="00797EFF"/>
    <w:rsid w:val="007A007F"/>
    <w:rsid w:val="007A0551"/>
    <w:rsid w:val="007A10DB"/>
    <w:rsid w:val="007A1899"/>
    <w:rsid w:val="007A1DB1"/>
    <w:rsid w:val="007A367C"/>
    <w:rsid w:val="007A44C2"/>
    <w:rsid w:val="007A5625"/>
    <w:rsid w:val="007A6A42"/>
    <w:rsid w:val="007B019E"/>
    <w:rsid w:val="007B05EA"/>
    <w:rsid w:val="007B0C29"/>
    <w:rsid w:val="007B1302"/>
    <w:rsid w:val="007B1654"/>
    <w:rsid w:val="007B2F73"/>
    <w:rsid w:val="007B40F3"/>
    <w:rsid w:val="007B4E42"/>
    <w:rsid w:val="007B551C"/>
    <w:rsid w:val="007B57CC"/>
    <w:rsid w:val="007B5DF9"/>
    <w:rsid w:val="007B7600"/>
    <w:rsid w:val="007C0472"/>
    <w:rsid w:val="007C0859"/>
    <w:rsid w:val="007C1EA1"/>
    <w:rsid w:val="007C3B7B"/>
    <w:rsid w:val="007C688F"/>
    <w:rsid w:val="007C6DEB"/>
    <w:rsid w:val="007D13E4"/>
    <w:rsid w:val="007D2D25"/>
    <w:rsid w:val="007D6260"/>
    <w:rsid w:val="007D6EFB"/>
    <w:rsid w:val="007D7935"/>
    <w:rsid w:val="007D7EC6"/>
    <w:rsid w:val="007E09EC"/>
    <w:rsid w:val="007E12A7"/>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829"/>
    <w:rsid w:val="007F3AB6"/>
    <w:rsid w:val="007F3E8C"/>
    <w:rsid w:val="007F423E"/>
    <w:rsid w:val="007F60AE"/>
    <w:rsid w:val="007F6C58"/>
    <w:rsid w:val="007F7B26"/>
    <w:rsid w:val="008000E0"/>
    <w:rsid w:val="00800764"/>
    <w:rsid w:val="00800949"/>
    <w:rsid w:val="008043E5"/>
    <w:rsid w:val="00804C66"/>
    <w:rsid w:val="00805C6E"/>
    <w:rsid w:val="0080640B"/>
    <w:rsid w:val="0080652B"/>
    <w:rsid w:val="00810C42"/>
    <w:rsid w:val="008138CA"/>
    <w:rsid w:val="00813B63"/>
    <w:rsid w:val="00814522"/>
    <w:rsid w:val="008145ED"/>
    <w:rsid w:val="00816F3F"/>
    <w:rsid w:val="00817B4F"/>
    <w:rsid w:val="008218C7"/>
    <w:rsid w:val="008231BF"/>
    <w:rsid w:val="00823D6D"/>
    <w:rsid w:val="00824EBF"/>
    <w:rsid w:val="00825918"/>
    <w:rsid w:val="00830EE3"/>
    <w:rsid w:val="00831230"/>
    <w:rsid w:val="008327CB"/>
    <w:rsid w:val="008336E1"/>
    <w:rsid w:val="00833F86"/>
    <w:rsid w:val="008340D4"/>
    <w:rsid w:val="008349BA"/>
    <w:rsid w:val="00834F57"/>
    <w:rsid w:val="00834FAA"/>
    <w:rsid w:val="00835976"/>
    <w:rsid w:val="00836B80"/>
    <w:rsid w:val="008379D2"/>
    <w:rsid w:val="00841E06"/>
    <w:rsid w:val="0084329E"/>
    <w:rsid w:val="008433FC"/>
    <w:rsid w:val="00843D51"/>
    <w:rsid w:val="00843E2C"/>
    <w:rsid w:val="00843F12"/>
    <w:rsid w:val="008444EB"/>
    <w:rsid w:val="00845559"/>
    <w:rsid w:val="00845946"/>
    <w:rsid w:val="0085037C"/>
    <w:rsid w:val="0085047A"/>
    <w:rsid w:val="00851C9E"/>
    <w:rsid w:val="0085423A"/>
    <w:rsid w:val="00855402"/>
    <w:rsid w:val="00855ADC"/>
    <w:rsid w:val="00856041"/>
    <w:rsid w:val="00856B5D"/>
    <w:rsid w:val="00856FF3"/>
    <w:rsid w:val="0085700F"/>
    <w:rsid w:val="008601FA"/>
    <w:rsid w:val="008619D2"/>
    <w:rsid w:val="00861BAC"/>
    <w:rsid w:val="00861DD2"/>
    <w:rsid w:val="0086286E"/>
    <w:rsid w:val="00863290"/>
    <w:rsid w:val="0086609F"/>
    <w:rsid w:val="008667B6"/>
    <w:rsid w:val="00867CFA"/>
    <w:rsid w:val="008702FF"/>
    <w:rsid w:val="00870F6D"/>
    <w:rsid w:val="008713AD"/>
    <w:rsid w:val="00872B98"/>
    <w:rsid w:val="00873989"/>
    <w:rsid w:val="0087535D"/>
    <w:rsid w:val="0087561D"/>
    <w:rsid w:val="00875D1E"/>
    <w:rsid w:val="008760C0"/>
    <w:rsid w:val="0087646C"/>
    <w:rsid w:val="008769A5"/>
    <w:rsid w:val="00877C75"/>
    <w:rsid w:val="008818EA"/>
    <w:rsid w:val="00882B7B"/>
    <w:rsid w:val="00883103"/>
    <w:rsid w:val="00886B0C"/>
    <w:rsid w:val="008879EE"/>
    <w:rsid w:val="00890924"/>
    <w:rsid w:val="00890974"/>
    <w:rsid w:val="008919ED"/>
    <w:rsid w:val="00891E2E"/>
    <w:rsid w:val="00892005"/>
    <w:rsid w:val="00892296"/>
    <w:rsid w:val="008927A8"/>
    <w:rsid w:val="00893AA2"/>
    <w:rsid w:val="00893CEB"/>
    <w:rsid w:val="00894307"/>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5D9"/>
    <w:rsid w:val="008C2806"/>
    <w:rsid w:val="008C3096"/>
    <w:rsid w:val="008C4FE9"/>
    <w:rsid w:val="008C5ADE"/>
    <w:rsid w:val="008C62EA"/>
    <w:rsid w:val="008C6DC8"/>
    <w:rsid w:val="008C7ADE"/>
    <w:rsid w:val="008D0328"/>
    <w:rsid w:val="008D0626"/>
    <w:rsid w:val="008D15C8"/>
    <w:rsid w:val="008D1896"/>
    <w:rsid w:val="008D19CF"/>
    <w:rsid w:val="008D2FF9"/>
    <w:rsid w:val="008D3137"/>
    <w:rsid w:val="008D3B69"/>
    <w:rsid w:val="008D4095"/>
    <w:rsid w:val="008D4FCF"/>
    <w:rsid w:val="008D542C"/>
    <w:rsid w:val="008D554D"/>
    <w:rsid w:val="008D6124"/>
    <w:rsid w:val="008D6BE9"/>
    <w:rsid w:val="008D6FB7"/>
    <w:rsid w:val="008D799C"/>
    <w:rsid w:val="008E11C3"/>
    <w:rsid w:val="008E16F9"/>
    <w:rsid w:val="008E24C0"/>
    <w:rsid w:val="008E47F0"/>
    <w:rsid w:val="008E6AFF"/>
    <w:rsid w:val="008F030D"/>
    <w:rsid w:val="008F25F8"/>
    <w:rsid w:val="008F2AF7"/>
    <w:rsid w:val="008F2E85"/>
    <w:rsid w:val="008F32A6"/>
    <w:rsid w:val="008F4992"/>
    <w:rsid w:val="008F667D"/>
    <w:rsid w:val="008F7DAB"/>
    <w:rsid w:val="00902F51"/>
    <w:rsid w:val="00903FB6"/>
    <w:rsid w:val="009043B7"/>
    <w:rsid w:val="00904974"/>
    <w:rsid w:val="0090499F"/>
    <w:rsid w:val="009050B5"/>
    <w:rsid w:val="00905693"/>
    <w:rsid w:val="00905B21"/>
    <w:rsid w:val="00906FC6"/>
    <w:rsid w:val="009075A5"/>
    <w:rsid w:val="00910B8D"/>
    <w:rsid w:val="00911272"/>
    <w:rsid w:val="00912EC2"/>
    <w:rsid w:val="009132B9"/>
    <w:rsid w:val="00913FF3"/>
    <w:rsid w:val="00916A96"/>
    <w:rsid w:val="0091798B"/>
    <w:rsid w:val="00920FD2"/>
    <w:rsid w:val="00924A6A"/>
    <w:rsid w:val="00926869"/>
    <w:rsid w:val="00926FFF"/>
    <w:rsid w:val="009274BA"/>
    <w:rsid w:val="0092785D"/>
    <w:rsid w:val="009310B6"/>
    <w:rsid w:val="00931541"/>
    <w:rsid w:val="00932106"/>
    <w:rsid w:val="00933CFB"/>
    <w:rsid w:val="00934C4C"/>
    <w:rsid w:val="00934CE1"/>
    <w:rsid w:val="00935A11"/>
    <w:rsid w:val="00935D3F"/>
    <w:rsid w:val="00936A97"/>
    <w:rsid w:val="00937169"/>
    <w:rsid w:val="00937ADF"/>
    <w:rsid w:val="00937CC0"/>
    <w:rsid w:val="009405CC"/>
    <w:rsid w:val="009408B3"/>
    <w:rsid w:val="00940B30"/>
    <w:rsid w:val="009415A2"/>
    <w:rsid w:val="00941B62"/>
    <w:rsid w:val="009423A2"/>
    <w:rsid w:val="009423F1"/>
    <w:rsid w:val="00943640"/>
    <w:rsid w:val="00944549"/>
    <w:rsid w:val="00944618"/>
    <w:rsid w:val="00946852"/>
    <w:rsid w:val="00946ACC"/>
    <w:rsid w:val="00950127"/>
    <w:rsid w:val="0095092F"/>
    <w:rsid w:val="00950EA6"/>
    <w:rsid w:val="00954C6F"/>
    <w:rsid w:val="009556B6"/>
    <w:rsid w:val="00956592"/>
    <w:rsid w:val="00956D27"/>
    <w:rsid w:val="00957092"/>
    <w:rsid w:val="00957255"/>
    <w:rsid w:val="00957C7A"/>
    <w:rsid w:val="00960164"/>
    <w:rsid w:val="009606AA"/>
    <w:rsid w:val="00962940"/>
    <w:rsid w:val="00962B31"/>
    <w:rsid w:val="00963757"/>
    <w:rsid w:val="0096726C"/>
    <w:rsid w:val="00967A13"/>
    <w:rsid w:val="00967F14"/>
    <w:rsid w:val="009700C3"/>
    <w:rsid w:val="00970252"/>
    <w:rsid w:val="00970A73"/>
    <w:rsid w:val="00970B38"/>
    <w:rsid w:val="009719C8"/>
    <w:rsid w:val="00972E3E"/>
    <w:rsid w:val="00974162"/>
    <w:rsid w:val="00974CF1"/>
    <w:rsid w:val="009752C7"/>
    <w:rsid w:val="00975717"/>
    <w:rsid w:val="009765EE"/>
    <w:rsid w:val="00976F96"/>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2B9B"/>
    <w:rsid w:val="009A3B44"/>
    <w:rsid w:val="009A406B"/>
    <w:rsid w:val="009A6378"/>
    <w:rsid w:val="009A6413"/>
    <w:rsid w:val="009A7C56"/>
    <w:rsid w:val="009B04DB"/>
    <w:rsid w:val="009B0C17"/>
    <w:rsid w:val="009B0F81"/>
    <w:rsid w:val="009B2725"/>
    <w:rsid w:val="009B29E1"/>
    <w:rsid w:val="009B35A0"/>
    <w:rsid w:val="009B4A26"/>
    <w:rsid w:val="009B4A58"/>
    <w:rsid w:val="009B4FD3"/>
    <w:rsid w:val="009B6D2A"/>
    <w:rsid w:val="009B7A20"/>
    <w:rsid w:val="009C00BC"/>
    <w:rsid w:val="009C0314"/>
    <w:rsid w:val="009C1887"/>
    <w:rsid w:val="009C2B8E"/>
    <w:rsid w:val="009C3228"/>
    <w:rsid w:val="009C42EE"/>
    <w:rsid w:val="009C5903"/>
    <w:rsid w:val="009C6539"/>
    <w:rsid w:val="009C6BE1"/>
    <w:rsid w:val="009D3AEE"/>
    <w:rsid w:val="009D4DFB"/>
    <w:rsid w:val="009D567B"/>
    <w:rsid w:val="009D56C6"/>
    <w:rsid w:val="009D5760"/>
    <w:rsid w:val="009D7E77"/>
    <w:rsid w:val="009E08A0"/>
    <w:rsid w:val="009E106C"/>
    <w:rsid w:val="009E110D"/>
    <w:rsid w:val="009E136C"/>
    <w:rsid w:val="009E2E66"/>
    <w:rsid w:val="009E3046"/>
    <w:rsid w:val="009E4DFF"/>
    <w:rsid w:val="009E5B26"/>
    <w:rsid w:val="009E6A79"/>
    <w:rsid w:val="009E6C36"/>
    <w:rsid w:val="009F03A0"/>
    <w:rsid w:val="009F04CD"/>
    <w:rsid w:val="009F2030"/>
    <w:rsid w:val="009F2D93"/>
    <w:rsid w:val="009F5C86"/>
    <w:rsid w:val="00A000A4"/>
    <w:rsid w:val="00A0121E"/>
    <w:rsid w:val="00A04418"/>
    <w:rsid w:val="00A0597F"/>
    <w:rsid w:val="00A05E05"/>
    <w:rsid w:val="00A1070C"/>
    <w:rsid w:val="00A11E10"/>
    <w:rsid w:val="00A13156"/>
    <w:rsid w:val="00A137EC"/>
    <w:rsid w:val="00A150F7"/>
    <w:rsid w:val="00A16C49"/>
    <w:rsid w:val="00A17D84"/>
    <w:rsid w:val="00A21451"/>
    <w:rsid w:val="00A2181D"/>
    <w:rsid w:val="00A2227B"/>
    <w:rsid w:val="00A22D3D"/>
    <w:rsid w:val="00A23442"/>
    <w:rsid w:val="00A26C09"/>
    <w:rsid w:val="00A32C85"/>
    <w:rsid w:val="00A32FCB"/>
    <w:rsid w:val="00A33D4B"/>
    <w:rsid w:val="00A364D9"/>
    <w:rsid w:val="00A379DF"/>
    <w:rsid w:val="00A405E2"/>
    <w:rsid w:val="00A409F5"/>
    <w:rsid w:val="00A414B5"/>
    <w:rsid w:val="00A41C56"/>
    <w:rsid w:val="00A441F8"/>
    <w:rsid w:val="00A45504"/>
    <w:rsid w:val="00A45571"/>
    <w:rsid w:val="00A4557C"/>
    <w:rsid w:val="00A4607E"/>
    <w:rsid w:val="00A469A9"/>
    <w:rsid w:val="00A46B0E"/>
    <w:rsid w:val="00A51A64"/>
    <w:rsid w:val="00A51B78"/>
    <w:rsid w:val="00A532B8"/>
    <w:rsid w:val="00A53457"/>
    <w:rsid w:val="00A54500"/>
    <w:rsid w:val="00A548F0"/>
    <w:rsid w:val="00A549BF"/>
    <w:rsid w:val="00A57127"/>
    <w:rsid w:val="00A6017A"/>
    <w:rsid w:val="00A60436"/>
    <w:rsid w:val="00A63DF6"/>
    <w:rsid w:val="00A641C5"/>
    <w:rsid w:val="00A652E0"/>
    <w:rsid w:val="00A65406"/>
    <w:rsid w:val="00A66EBA"/>
    <w:rsid w:val="00A70CC9"/>
    <w:rsid w:val="00A71D4F"/>
    <w:rsid w:val="00A72C66"/>
    <w:rsid w:val="00A734F1"/>
    <w:rsid w:val="00A75997"/>
    <w:rsid w:val="00A76207"/>
    <w:rsid w:val="00A77E94"/>
    <w:rsid w:val="00A80677"/>
    <w:rsid w:val="00A811AC"/>
    <w:rsid w:val="00A81570"/>
    <w:rsid w:val="00A829A5"/>
    <w:rsid w:val="00A830D3"/>
    <w:rsid w:val="00A83AE3"/>
    <w:rsid w:val="00A85256"/>
    <w:rsid w:val="00A85E56"/>
    <w:rsid w:val="00A8679F"/>
    <w:rsid w:val="00A86C3C"/>
    <w:rsid w:val="00A87306"/>
    <w:rsid w:val="00A874CD"/>
    <w:rsid w:val="00A87EA6"/>
    <w:rsid w:val="00A91374"/>
    <w:rsid w:val="00A913AF"/>
    <w:rsid w:val="00A92E0C"/>
    <w:rsid w:val="00A93542"/>
    <w:rsid w:val="00A94262"/>
    <w:rsid w:val="00A947BC"/>
    <w:rsid w:val="00A951CD"/>
    <w:rsid w:val="00A957BC"/>
    <w:rsid w:val="00A95D79"/>
    <w:rsid w:val="00AA1E61"/>
    <w:rsid w:val="00AA2D11"/>
    <w:rsid w:val="00AA3081"/>
    <w:rsid w:val="00AA31A9"/>
    <w:rsid w:val="00AA3BDA"/>
    <w:rsid w:val="00AA5238"/>
    <w:rsid w:val="00AA551C"/>
    <w:rsid w:val="00AA584E"/>
    <w:rsid w:val="00AA59BD"/>
    <w:rsid w:val="00AA5B3E"/>
    <w:rsid w:val="00AA6005"/>
    <w:rsid w:val="00AA6793"/>
    <w:rsid w:val="00AB0491"/>
    <w:rsid w:val="00AB0511"/>
    <w:rsid w:val="00AB11AC"/>
    <w:rsid w:val="00AB3ED3"/>
    <w:rsid w:val="00AB41C5"/>
    <w:rsid w:val="00AB5E37"/>
    <w:rsid w:val="00AB73FF"/>
    <w:rsid w:val="00AB7A4E"/>
    <w:rsid w:val="00AC002E"/>
    <w:rsid w:val="00AC386B"/>
    <w:rsid w:val="00AC49C0"/>
    <w:rsid w:val="00AC4C48"/>
    <w:rsid w:val="00AC5006"/>
    <w:rsid w:val="00AC52AC"/>
    <w:rsid w:val="00AC71F7"/>
    <w:rsid w:val="00AD04A8"/>
    <w:rsid w:val="00AD054F"/>
    <w:rsid w:val="00AD0913"/>
    <w:rsid w:val="00AD26A5"/>
    <w:rsid w:val="00AD2DC9"/>
    <w:rsid w:val="00AD330A"/>
    <w:rsid w:val="00AD3BF1"/>
    <w:rsid w:val="00AD5218"/>
    <w:rsid w:val="00AD5A59"/>
    <w:rsid w:val="00AD5AA2"/>
    <w:rsid w:val="00AD6284"/>
    <w:rsid w:val="00AD6A26"/>
    <w:rsid w:val="00AD6B31"/>
    <w:rsid w:val="00AD734C"/>
    <w:rsid w:val="00AD7F21"/>
    <w:rsid w:val="00AE0330"/>
    <w:rsid w:val="00AE0F79"/>
    <w:rsid w:val="00AE215E"/>
    <w:rsid w:val="00AE2928"/>
    <w:rsid w:val="00AE31F4"/>
    <w:rsid w:val="00AE3EAC"/>
    <w:rsid w:val="00AE57E6"/>
    <w:rsid w:val="00AE5CF1"/>
    <w:rsid w:val="00AE78FE"/>
    <w:rsid w:val="00AE7F2A"/>
    <w:rsid w:val="00AF0E88"/>
    <w:rsid w:val="00AF1187"/>
    <w:rsid w:val="00AF1F54"/>
    <w:rsid w:val="00AF3C35"/>
    <w:rsid w:val="00AF4B18"/>
    <w:rsid w:val="00AF548D"/>
    <w:rsid w:val="00AF54C9"/>
    <w:rsid w:val="00AF5BB1"/>
    <w:rsid w:val="00B00806"/>
    <w:rsid w:val="00B00F68"/>
    <w:rsid w:val="00B01345"/>
    <w:rsid w:val="00B02C00"/>
    <w:rsid w:val="00B02F04"/>
    <w:rsid w:val="00B0304F"/>
    <w:rsid w:val="00B03554"/>
    <w:rsid w:val="00B03761"/>
    <w:rsid w:val="00B05AF0"/>
    <w:rsid w:val="00B10B9F"/>
    <w:rsid w:val="00B14127"/>
    <w:rsid w:val="00B14A9C"/>
    <w:rsid w:val="00B14F1C"/>
    <w:rsid w:val="00B15DBE"/>
    <w:rsid w:val="00B15E20"/>
    <w:rsid w:val="00B16EF3"/>
    <w:rsid w:val="00B1758F"/>
    <w:rsid w:val="00B21C29"/>
    <w:rsid w:val="00B227B4"/>
    <w:rsid w:val="00B231DC"/>
    <w:rsid w:val="00B23F75"/>
    <w:rsid w:val="00B247EF"/>
    <w:rsid w:val="00B26911"/>
    <w:rsid w:val="00B308CD"/>
    <w:rsid w:val="00B309A9"/>
    <w:rsid w:val="00B32722"/>
    <w:rsid w:val="00B3276A"/>
    <w:rsid w:val="00B33242"/>
    <w:rsid w:val="00B338C2"/>
    <w:rsid w:val="00B34F45"/>
    <w:rsid w:val="00B3723D"/>
    <w:rsid w:val="00B374DB"/>
    <w:rsid w:val="00B3777A"/>
    <w:rsid w:val="00B4085B"/>
    <w:rsid w:val="00B42303"/>
    <w:rsid w:val="00B42463"/>
    <w:rsid w:val="00B42628"/>
    <w:rsid w:val="00B427E2"/>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348C"/>
    <w:rsid w:val="00B55C22"/>
    <w:rsid w:val="00B567B0"/>
    <w:rsid w:val="00B5727E"/>
    <w:rsid w:val="00B574AF"/>
    <w:rsid w:val="00B579E6"/>
    <w:rsid w:val="00B57D82"/>
    <w:rsid w:val="00B57F2E"/>
    <w:rsid w:val="00B61549"/>
    <w:rsid w:val="00B6218F"/>
    <w:rsid w:val="00B62E88"/>
    <w:rsid w:val="00B63BCC"/>
    <w:rsid w:val="00B64394"/>
    <w:rsid w:val="00B646A2"/>
    <w:rsid w:val="00B6470C"/>
    <w:rsid w:val="00B64FB4"/>
    <w:rsid w:val="00B66325"/>
    <w:rsid w:val="00B71B37"/>
    <w:rsid w:val="00B72174"/>
    <w:rsid w:val="00B7253B"/>
    <w:rsid w:val="00B72547"/>
    <w:rsid w:val="00B72F1D"/>
    <w:rsid w:val="00B746E0"/>
    <w:rsid w:val="00B75BC0"/>
    <w:rsid w:val="00B7622E"/>
    <w:rsid w:val="00B769DC"/>
    <w:rsid w:val="00B76D1B"/>
    <w:rsid w:val="00B77097"/>
    <w:rsid w:val="00B800C2"/>
    <w:rsid w:val="00B80978"/>
    <w:rsid w:val="00B80D29"/>
    <w:rsid w:val="00B81566"/>
    <w:rsid w:val="00B81C4D"/>
    <w:rsid w:val="00B822BE"/>
    <w:rsid w:val="00B8313C"/>
    <w:rsid w:val="00B83C2E"/>
    <w:rsid w:val="00B8460B"/>
    <w:rsid w:val="00B8474D"/>
    <w:rsid w:val="00B8569C"/>
    <w:rsid w:val="00B864FD"/>
    <w:rsid w:val="00B865D9"/>
    <w:rsid w:val="00B869FB"/>
    <w:rsid w:val="00B90EF8"/>
    <w:rsid w:val="00B91E2D"/>
    <w:rsid w:val="00B959F0"/>
    <w:rsid w:val="00B95B06"/>
    <w:rsid w:val="00B96D53"/>
    <w:rsid w:val="00BA1AAA"/>
    <w:rsid w:val="00BA2127"/>
    <w:rsid w:val="00BA23ED"/>
    <w:rsid w:val="00BA2E17"/>
    <w:rsid w:val="00BA33A6"/>
    <w:rsid w:val="00BA550D"/>
    <w:rsid w:val="00BA67D4"/>
    <w:rsid w:val="00BB1228"/>
    <w:rsid w:val="00BB1239"/>
    <w:rsid w:val="00BB12D5"/>
    <w:rsid w:val="00BB24BE"/>
    <w:rsid w:val="00BB25C8"/>
    <w:rsid w:val="00BB2A6D"/>
    <w:rsid w:val="00BB2F36"/>
    <w:rsid w:val="00BB3E21"/>
    <w:rsid w:val="00BB5918"/>
    <w:rsid w:val="00BB5F25"/>
    <w:rsid w:val="00BB61B6"/>
    <w:rsid w:val="00BC0718"/>
    <w:rsid w:val="00BC1D72"/>
    <w:rsid w:val="00BC3EBE"/>
    <w:rsid w:val="00BC4708"/>
    <w:rsid w:val="00BC5E1D"/>
    <w:rsid w:val="00BD08BF"/>
    <w:rsid w:val="00BD1E3B"/>
    <w:rsid w:val="00BD2350"/>
    <w:rsid w:val="00BD384C"/>
    <w:rsid w:val="00BD4867"/>
    <w:rsid w:val="00BD5106"/>
    <w:rsid w:val="00BD5A5F"/>
    <w:rsid w:val="00BD6D9B"/>
    <w:rsid w:val="00BD793C"/>
    <w:rsid w:val="00BD7BD3"/>
    <w:rsid w:val="00BE0239"/>
    <w:rsid w:val="00BE03CF"/>
    <w:rsid w:val="00BE0AC2"/>
    <w:rsid w:val="00BE1720"/>
    <w:rsid w:val="00BE1A18"/>
    <w:rsid w:val="00BE1A27"/>
    <w:rsid w:val="00BE2BC2"/>
    <w:rsid w:val="00BE30FA"/>
    <w:rsid w:val="00BE38A0"/>
    <w:rsid w:val="00BE596B"/>
    <w:rsid w:val="00BE713A"/>
    <w:rsid w:val="00BE77DB"/>
    <w:rsid w:val="00BF00A6"/>
    <w:rsid w:val="00BF0D9A"/>
    <w:rsid w:val="00BF10A5"/>
    <w:rsid w:val="00BF1E55"/>
    <w:rsid w:val="00BF3B3F"/>
    <w:rsid w:val="00BF4F37"/>
    <w:rsid w:val="00BF6963"/>
    <w:rsid w:val="00BF7A02"/>
    <w:rsid w:val="00C0179A"/>
    <w:rsid w:val="00C023CC"/>
    <w:rsid w:val="00C02980"/>
    <w:rsid w:val="00C031B4"/>
    <w:rsid w:val="00C036E9"/>
    <w:rsid w:val="00C04970"/>
    <w:rsid w:val="00C055C3"/>
    <w:rsid w:val="00C0598B"/>
    <w:rsid w:val="00C05D25"/>
    <w:rsid w:val="00C06247"/>
    <w:rsid w:val="00C0667A"/>
    <w:rsid w:val="00C07604"/>
    <w:rsid w:val="00C07698"/>
    <w:rsid w:val="00C105FA"/>
    <w:rsid w:val="00C11297"/>
    <w:rsid w:val="00C11D12"/>
    <w:rsid w:val="00C122DD"/>
    <w:rsid w:val="00C12E46"/>
    <w:rsid w:val="00C14551"/>
    <w:rsid w:val="00C1502B"/>
    <w:rsid w:val="00C1526F"/>
    <w:rsid w:val="00C15623"/>
    <w:rsid w:val="00C15AA8"/>
    <w:rsid w:val="00C1648D"/>
    <w:rsid w:val="00C17571"/>
    <w:rsid w:val="00C1777C"/>
    <w:rsid w:val="00C229A0"/>
    <w:rsid w:val="00C234EC"/>
    <w:rsid w:val="00C313D8"/>
    <w:rsid w:val="00C31484"/>
    <w:rsid w:val="00C3239A"/>
    <w:rsid w:val="00C326CC"/>
    <w:rsid w:val="00C32CE2"/>
    <w:rsid w:val="00C32D98"/>
    <w:rsid w:val="00C33684"/>
    <w:rsid w:val="00C34F17"/>
    <w:rsid w:val="00C352C6"/>
    <w:rsid w:val="00C35FD8"/>
    <w:rsid w:val="00C37049"/>
    <w:rsid w:val="00C40221"/>
    <w:rsid w:val="00C4023D"/>
    <w:rsid w:val="00C41666"/>
    <w:rsid w:val="00C41A94"/>
    <w:rsid w:val="00C41B27"/>
    <w:rsid w:val="00C42300"/>
    <w:rsid w:val="00C42884"/>
    <w:rsid w:val="00C43B37"/>
    <w:rsid w:val="00C4532C"/>
    <w:rsid w:val="00C459AD"/>
    <w:rsid w:val="00C45D93"/>
    <w:rsid w:val="00C45E44"/>
    <w:rsid w:val="00C46293"/>
    <w:rsid w:val="00C479FC"/>
    <w:rsid w:val="00C50151"/>
    <w:rsid w:val="00C5093C"/>
    <w:rsid w:val="00C5217E"/>
    <w:rsid w:val="00C528DD"/>
    <w:rsid w:val="00C53226"/>
    <w:rsid w:val="00C5432A"/>
    <w:rsid w:val="00C54519"/>
    <w:rsid w:val="00C60F53"/>
    <w:rsid w:val="00C613C5"/>
    <w:rsid w:val="00C62CBD"/>
    <w:rsid w:val="00C62F82"/>
    <w:rsid w:val="00C63265"/>
    <w:rsid w:val="00C6400A"/>
    <w:rsid w:val="00C64A19"/>
    <w:rsid w:val="00C65823"/>
    <w:rsid w:val="00C65A00"/>
    <w:rsid w:val="00C65DD9"/>
    <w:rsid w:val="00C67B7D"/>
    <w:rsid w:val="00C67C32"/>
    <w:rsid w:val="00C67CEB"/>
    <w:rsid w:val="00C7036F"/>
    <w:rsid w:val="00C7089B"/>
    <w:rsid w:val="00C7158E"/>
    <w:rsid w:val="00C71683"/>
    <w:rsid w:val="00C722C2"/>
    <w:rsid w:val="00C7298B"/>
    <w:rsid w:val="00C73F9E"/>
    <w:rsid w:val="00C75044"/>
    <w:rsid w:val="00C75A38"/>
    <w:rsid w:val="00C75CAE"/>
    <w:rsid w:val="00C8012D"/>
    <w:rsid w:val="00C80A46"/>
    <w:rsid w:val="00C82917"/>
    <w:rsid w:val="00C82A46"/>
    <w:rsid w:val="00C82D44"/>
    <w:rsid w:val="00C82D9F"/>
    <w:rsid w:val="00C846F9"/>
    <w:rsid w:val="00C84E32"/>
    <w:rsid w:val="00C84E81"/>
    <w:rsid w:val="00C85182"/>
    <w:rsid w:val="00C85453"/>
    <w:rsid w:val="00C85B1E"/>
    <w:rsid w:val="00C85E70"/>
    <w:rsid w:val="00C90D9D"/>
    <w:rsid w:val="00C925A3"/>
    <w:rsid w:val="00C932B0"/>
    <w:rsid w:val="00C9337C"/>
    <w:rsid w:val="00C94867"/>
    <w:rsid w:val="00C94E15"/>
    <w:rsid w:val="00C94E98"/>
    <w:rsid w:val="00C966AD"/>
    <w:rsid w:val="00C96A28"/>
    <w:rsid w:val="00C96C4E"/>
    <w:rsid w:val="00CA0616"/>
    <w:rsid w:val="00CA3B0C"/>
    <w:rsid w:val="00CA4832"/>
    <w:rsid w:val="00CA55EE"/>
    <w:rsid w:val="00CA629C"/>
    <w:rsid w:val="00CA6E41"/>
    <w:rsid w:val="00CB0066"/>
    <w:rsid w:val="00CB009A"/>
    <w:rsid w:val="00CB00ED"/>
    <w:rsid w:val="00CB0921"/>
    <w:rsid w:val="00CB0A79"/>
    <w:rsid w:val="00CB1131"/>
    <w:rsid w:val="00CB3BCD"/>
    <w:rsid w:val="00CC0491"/>
    <w:rsid w:val="00CC0F96"/>
    <w:rsid w:val="00CC1358"/>
    <w:rsid w:val="00CC5527"/>
    <w:rsid w:val="00CC6AD2"/>
    <w:rsid w:val="00CC6DFA"/>
    <w:rsid w:val="00CC7741"/>
    <w:rsid w:val="00CD02BF"/>
    <w:rsid w:val="00CD0A70"/>
    <w:rsid w:val="00CD1581"/>
    <w:rsid w:val="00CD36B4"/>
    <w:rsid w:val="00CD3A2E"/>
    <w:rsid w:val="00CD40B7"/>
    <w:rsid w:val="00CD4807"/>
    <w:rsid w:val="00CD6804"/>
    <w:rsid w:val="00CE060B"/>
    <w:rsid w:val="00CE0752"/>
    <w:rsid w:val="00CE096B"/>
    <w:rsid w:val="00CE0BB8"/>
    <w:rsid w:val="00CE0D6D"/>
    <w:rsid w:val="00CE165F"/>
    <w:rsid w:val="00CE23BE"/>
    <w:rsid w:val="00CE61F4"/>
    <w:rsid w:val="00CE6A83"/>
    <w:rsid w:val="00CF0B17"/>
    <w:rsid w:val="00CF0D57"/>
    <w:rsid w:val="00CF0EA5"/>
    <w:rsid w:val="00CF1847"/>
    <w:rsid w:val="00CF2CBD"/>
    <w:rsid w:val="00CF3A31"/>
    <w:rsid w:val="00CF3DAA"/>
    <w:rsid w:val="00CF4931"/>
    <w:rsid w:val="00CF535A"/>
    <w:rsid w:val="00CF66CE"/>
    <w:rsid w:val="00CF6E4C"/>
    <w:rsid w:val="00CF6FCC"/>
    <w:rsid w:val="00D014E5"/>
    <w:rsid w:val="00D015C4"/>
    <w:rsid w:val="00D028B7"/>
    <w:rsid w:val="00D03011"/>
    <w:rsid w:val="00D035A1"/>
    <w:rsid w:val="00D0385D"/>
    <w:rsid w:val="00D03B14"/>
    <w:rsid w:val="00D05D73"/>
    <w:rsid w:val="00D05E7D"/>
    <w:rsid w:val="00D06759"/>
    <w:rsid w:val="00D0711B"/>
    <w:rsid w:val="00D07756"/>
    <w:rsid w:val="00D10166"/>
    <w:rsid w:val="00D12CA3"/>
    <w:rsid w:val="00D1345A"/>
    <w:rsid w:val="00D14206"/>
    <w:rsid w:val="00D14340"/>
    <w:rsid w:val="00D144B5"/>
    <w:rsid w:val="00D1655F"/>
    <w:rsid w:val="00D16A60"/>
    <w:rsid w:val="00D1796C"/>
    <w:rsid w:val="00D206C8"/>
    <w:rsid w:val="00D20C7C"/>
    <w:rsid w:val="00D23469"/>
    <w:rsid w:val="00D24F65"/>
    <w:rsid w:val="00D25E24"/>
    <w:rsid w:val="00D263CB"/>
    <w:rsid w:val="00D307B2"/>
    <w:rsid w:val="00D33DCD"/>
    <w:rsid w:val="00D34A15"/>
    <w:rsid w:val="00D351D7"/>
    <w:rsid w:val="00D35815"/>
    <w:rsid w:val="00D371A4"/>
    <w:rsid w:val="00D374BC"/>
    <w:rsid w:val="00D4066E"/>
    <w:rsid w:val="00D42E86"/>
    <w:rsid w:val="00D4387C"/>
    <w:rsid w:val="00D43947"/>
    <w:rsid w:val="00D4443C"/>
    <w:rsid w:val="00D452C8"/>
    <w:rsid w:val="00D4601B"/>
    <w:rsid w:val="00D5139B"/>
    <w:rsid w:val="00D5251E"/>
    <w:rsid w:val="00D52CAF"/>
    <w:rsid w:val="00D5532E"/>
    <w:rsid w:val="00D553D5"/>
    <w:rsid w:val="00D610BA"/>
    <w:rsid w:val="00D621AA"/>
    <w:rsid w:val="00D63473"/>
    <w:rsid w:val="00D66612"/>
    <w:rsid w:val="00D70211"/>
    <w:rsid w:val="00D70618"/>
    <w:rsid w:val="00D7215B"/>
    <w:rsid w:val="00D7268F"/>
    <w:rsid w:val="00D7289A"/>
    <w:rsid w:val="00D73368"/>
    <w:rsid w:val="00D74AC4"/>
    <w:rsid w:val="00D75CA3"/>
    <w:rsid w:val="00D76392"/>
    <w:rsid w:val="00D7662B"/>
    <w:rsid w:val="00D76D5D"/>
    <w:rsid w:val="00D77383"/>
    <w:rsid w:val="00D77CD2"/>
    <w:rsid w:val="00D810C6"/>
    <w:rsid w:val="00D82CA7"/>
    <w:rsid w:val="00D854EA"/>
    <w:rsid w:val="00D862CF"/>
    <w:rsid w:val="00D86A8D"/>
    <w:rsid w:val="00D917E5"/>
    <w:rsid w:val="00D92F20"/>
    <w:rsid w:val="00D93534"/>
    <w:rsid w:val="00D94F01"/>
    <w:rsid w:val="00D952B4"/>
    <w:rsid w:val="00D95DC1"/>
    <w:rsid w:val="00D978FA"/>
    <w:rsid w:val="00DA045D"/>
    <w:rsid w:val="00DA2021"/>
    <w:rsid w:val="00DA69B0"/>
    <w:rsid w:val="00DB073D"/>
    <w:rsid w:val="00DB0C74"/>
    <w:rsid w:val="00DB0F8D"/>
    <w:rsid w:val="00DB12FC"/>
    <w:rsid w:val="00DB43A8"/>
    <w:rsid w:val="00DB4F57"/>
    <w:rsid w:val="00DB62B9"/>
    <w:rsid w:val="00DC0859"/>
    <w:rsid w:val="00DC0A44"/>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3728"/>
    <w:rsid w:val="00DD75AE"/>
    <w:rsid w:val="00DE0E37"/>
    <w:rsid w:val="00DE181F"/>
    <w:rsid w:val="00DE1AD2"/>
    <w:rsid w:val="00DE2F55"/>
    <w:rsid w:val="00DE3414"/>
    <w:rsid w:val="00DE37BD"/>
    <w:rsid w:val="00DE3FE8"/>
    <w:rsid w:val="00DE412F"/>
    <w:rsid w:val="00DE4D06"/>
    <w:rsid w:val="00DE5190"/>
    <w:rsid w:val="00DE649A"/>
    <w:rsid w:val="00DE7383"/>
    <w:rsid w:val="00DE7DD5"/>
    <w:rsid w:val="00DF073E"/>
    <w:rsid w:val="00DF088D"/>
    <w:rsid w:val="00DF10FD"/>
    <w:rsid w:val="00DF16E1"/>
    <w:rsid w:val="00DF1929"/>
    <w:rsid w:val="00DF1E5D"/>
    <w:rsid w:val="00DF29A8"/>
    <w:rsid w:val="00DF3550"/>
    <w:rsid w:val="00DF3F8F"/>
    <w:rsid w:val="00DF4C2A"/>
    <w:rsid w:val="00DF526D"/>
    <w:rsid w:val="00DF53BF"/>
    <w:rsid w:val="00DF57C8"/>
    <w:rsid w:val="00DF5A5F"/>
    <w:rsid w:val="00E0103E"/>
    <w:rsid w:val="00E03565"/>
    <w:rsid w:val="00E043CA"/>
    <w:rsid w:val="00E05353"/>
    <w:rsid w:val="00E0546A"/>
    <w:rsid w:val="00E06FDC"/>
    <w:rsid w:val="00E075F7"/>
    <w:rsid w:val="00E07F42"/>
    <w:rsid w:val="00E101A4"/>
    <w:rsid w:val="00E14ADA"/>
    <w:rsid w:val="00E15AD2"/>
    <w:rsid w:val="00E176A2"/>
    <w:rsid w:val="00E20A7E"/>
    <w:rsid w:val="00E210BD"/>
    <w:rsid w:val="00E217DE"/>
    <w:rsid w:val="00E22178"/>
    <w:rsid w:val="00E25C96"/>
    <w:rsid w:val="00E26A33"/>
    <w:rsid w:val="00E30455"/>
    <w:rsid w:val="00E30DC0"/>
    <w:rsid w:val="00E31EF1"/>
    <w:rsid w:val="00E32B02"/>
    <w:rsid w:val="00E33B0B"/>
    <w:rsid w:val="00E33D1E"/>
    <w:rsid w:val="00E35433"/>
    <w:rsid w:val="00E357AA"/>
    <w:rsid w:val="00E35D67"/>
    <w:rsid w:val="00E35F3A"/>
    <w:rsid w:val="00E36F5A"/>
    <w:rsid w:val="00E407DF"/>
    <w:rsid w:val="00E40D32"/>
    <w:rsid w:val="00E41BFF"/>
    <w:rsid w:val="00E438C2"/>
    <w:rsid w:val="00E4463A"/>
    <w:rsid w:val="00E4509A"/>
    <w:rsid w:val="00E46159"/>
    <w:rsid w:val="00E46726"/>
    <w:rsid w:val="00E467CC"/>
    <w:rsid w:val="00E46BC5"/>
    <w:rsid w:val="00E47119"/>
    <w:rsid w:val="00E4774F"/>
    <w:rsid w:val="00E52D88"/>
    <w:rsid w:val="00E537AC"/>
    <w:rsid w:val="00E539AF"/>
    <w:rsid w:val="00E54103"/>
    <w:rsid w:val="00E54C03"/>
    <w:rsid w:val="00E54F28"/>
    <w:rsid w:val="00E56849"/>
    <w:rsid w:val="00E56DE8"/>
    <w:rsid w:val="00E57F62"/>
    <w:rsid w:val="00E6195F"/>
    <w:rsid w:val="00E6204B"/>
    <w:rsid w:val="00E62396"/>
    <w:rsid w:val="00E62F9D"/>
    <w:rsid w:val="00E63135"/>
    <w:rsid w:val="00E641E4"/>
    <w:rsid w:val="00E64D0D"/>
    <w:rsid w:val="00E65936"/>
    <w:rsid w:val="00E71725"/>
    <w:rsid w:val="00E743D3"/>
    <w:rsid w:val="00E74804"/>
    <w:rsid w:val="00E75657"/>
    <w:rsid w:val="00E773F3"/>
    <w:rsid w:val="00E802B9"/>
    <w:rsid w:val="00E832CC"/>
    <w:rsid w:val="00E848C4"/>
    <w:rsid w:val="00E86AB7"/>
    <w:rsid w:val="00E873AE"/>
    <w:rsid w:val="00E87CE2"/>
    <w:rsid w:val="00E91BBC"/>
    <w:rsid w:val="00E9267E"/>
    <w:rsid w:val="00E92EE8"/>
    <w:rsid w:val="00E95220"/>
    <w:rsid w:val="00E95614"/>
    <w:rsid w:val="00E95B5E"/>
    <w:rsid w:val="00E96B1D"/>
    <w:rsid w:val="00E97111"/>
    <w:rsid w:val="00E9723D"/>
    <w:rsid w:val="00E97737"/>
    <w:rsid w:val="00E97E32"/>
    <w:rsid w:val="00EA360B"/>
    <w:rsid w:val="00EA364D"/>
    <w:rsid w:val="00EA4010"/>
    <w:rsid w:val="00EA41F5"/>
    <w:rsid w:val="00EA4C07"/>
    <w:rsid w:val="00EA53F8"/>
    <w:rsid w:val="00EA5C9C"/>
    <w:rsid w:val="00EA6177"/>
    <w:rsid w:val="00EA6445"/>
    <w:rsid w:val="00EA7DB6"/>
    <w:rsid w:val="00EB06F7"/>
    <w:rsid w:val="00EB0986"/>
    <w:rsid w:val="00EB0E88"/>
    <w:rsid w:val="00EB28A2"/>
    <w:rsid w:val="00EB3089"/>
    <w:rsid w:val="00EB3D2E"/>
    <w:rsid w:val="00EB530B"/>
    <w:rsid w:val="00EB6611"/>
    <w:rsid w:val="00EB7F62"/>
    <w:rsid w:val="00EC084C"/>
    <w:rsid w:val="00EC37E4"/>
    <w:rsid w:val="00EC55F2"/>
    <w:rsid w:val="00EC61CD"/>
    <w:rsid w:val="00EC69A0"/>
    <w:rsid w:val="00EC6B0C"/>
    <w:rsid w:val="00ED0D1E"/>
    <w:rsid w:val="00ED17A5"/>
    <w:rsid w:val="00ED2A6A"/>
    <w:rsid w:val="00ED3266"/>
    <w:rsid w:val="00ED41C8"/>
    <w:rsid w:val="00ED45B0"/>
    <w:rsid w:val="00EE033A"/>
    <w:rsid w:val="00EE05A7"/>
    <w:rsid w:val="00EE05CC"/>
    <w:rsid w:val="00EE1B3B"/>
    <w:rsid w:val="00EE4401"/>
    <w:rsid w:val="00EE48F4"/>
    <w:rsid w:val="00EE50E9"/>
    <w:rsid w:val="00EF06A9"/>
    <w:rsid w:val="00EF2798"/>
    <w:rsid w:val="00EF7181"/>
    <w:rsid w:val="00EF71F1"/>
    <w:rsid w:val="00EF7619"/>
    <w:rsid w:val="00EF7898"/>
    <w:rsid w:val="00F027DF"/>
    <w:rsid w:val="00F03613"/>
    <w:rsid w:val="00F03CA8"/>
    <w:rsid w:val="00F05623"/>
    <w:rsid w:val="00F05F84"/>
    <w:rsid w:val="00F06E24"/>
    <w:rsid w:val="00F07E36"/>
    <w:rsid w:val="00F11150"/>
    <w:rsid w:val="00F11C3C"/>
    <w:rsid w:val="00F11F7E"/>
    <w:rsid w:val="00F12C78"/>
    <w:rsid w:val="00F134B0"/>
    <w:rsid w:val="00F1391A"/>
    <w:rsid w:val="00F13C4C"/>
    <w:rsid w:val="00F14A61"/>
    <w:rsid w:val="00F14C07"/>
    <w:rsid w:val="00F152EF"/>
    <w:rsid w:val="00F17736"/>
    <w:rsid w:val="00F20444"/>
    <w:rsid w:val="00F20F78"/>
    <w:rsid w:val="00F21FBA"/>
    <w:rsid w:val="00F24EB0"/>
    <w:rsid w:val="00F25C70"/>
    <w:rsid w:val="00F263BC"/>
    <w:rsid w:val="00F26C39"/>
    <w:rsid w:val="00F26CC8"/>
    <w:rsid w:val="00F26E01"/>
    <w:rsid w:val="00F27F45"/>
    <w:rsid w:val="00F3028A"/>
    <w:rsid w:val="00F31AAE"/>
    <w:rsid w:val="00F32078"/>
    <w:rsid w:val="00F340B9"/>
    <w:rsid w:val="00F34493"/>
    <w:rsid w:val="00F34C9B"/>
    <w:rsid w:val="00F372F2"/>
    <w:rsid w:val="00F405A9"/>
    <w:rsid w:val="00F40A09"/>
    <w:rsid w:val="00F40C4C"/>
    <w:rsid w:val="00F420D0"/>
    <w:rsid w:val="00F43229"/>
    <w:rsid w:val="00F440D5"/>
    <w:rsid w:val="00F44636"/>
    <w:rsid w:val="00F4463A"/>
    <w:rsid w:val="00F45A85"/>
    <w:rsid w:val="00F46C80"/>
    <w:rsid w:val="00F5048A"/>
    <w:rsid w:val="00F5284E"/>
    <w:rsid w:val="00F53F00"/>
    <w:rsid w:val="00F54990"/>
    <w:rsid w:val="00F55185"/>
    <w:rsid w:val="00F6093C"/>
    <w:rsid w:val="00F6098E"/>
    <w:rsid w:val="00F61503"/>
    <w:rsid w:val="00F61D6C"/>
    <w:rsid w:val="00F63305"/>
    <w:rsid w:val="00F63B62"/>
    <w:rsid w:val="00F65E1D"/>
    <w:rsid w:val="00F66462"/>
    <w:rsid w:val="00F66F3F"/>
    <w:rsid w:val="00F67319"/>
    <w:rsid w:val="00F7008D"/>
    <w:rsid w:val="00F70D3B"/>
    <w:rsid w:val="00F70DC4"/>
    <w:rsid w:val="00F711F9"/>
    <w:rsid w:val="00F7274E"/>
    <w:rsid w:val="00F72ACC"/>
    <w:rsid w:val="00F73300"/>
    <w:rsid w:val="00F74175"/>
    <w:rsid w:val="00F74BCF"/>
    <w:rsid w:val="00F74C40"/>
    <w:rsid w:val="00F750DB"/>
    <w:rsid w:val="00F81857"/>
    <w:rsid w:val="00F83255"/>
    <w:rsid w:val="00F83D7C"/>
    <w:rsid w:val="00F86387"/>
    <w:rsid w:val="00F91603"/>
    <w:rsid w:val="00F91F02"/>
    <w:rsid w:val="00F95B2F"/>
    <w:rsid w:val="00F9648B"/>
    <w:rsid w:val="00F96E13"/>
    <w:rsid w:val="00F97683"/>
    <w:rsid w:val="00FA2390"/>
    <w:rsid w:val="00FA3372"/>
    <w:rsid w:val="00FA42FE"/>
    <w:rsid w:val="00FA4A9A"/>
    <w:rsid w:val="00FA4B4D"/>
    <w:rsid w:val="00FA5C04"/>
    <w:rsid w:val="00FA7176"/>
    <w:rsid w:val="00FA7B98"/>
    <w:rsid w:val="00FA7C5D"/>
    <w:rsid w:val="00FB0479"/>
    <w:rsid w:val="00FB053A"/>
    <w:rsid w:val="00FB0C00"/>
    <w:rsid w:val="00FB145A"/>
    <w:rsid w:val="00FB1A56"/>
    <w:rsid w:val="00FB2F85"/>
    <w:rsid w:val="00FB3D97"/>
    <w:rsid w:val="00FB4A15"/>
    <w:rsid w:val="00FB4D32"/>
    <w:rsid w:val="00FB59EE"/>
    <w:rsid w:val="00FB72D1"/>
    <w:rsid w:val="00FB7AEA"/>
    <w:rsid w:val="00FC063D"/>
    <w:rsid w:val="00FC2208"/>
    <w:rsid w:val="00FC259F"/>
    <w:rsid w:val="00FC2871"/>
    <w:rsid w:val="00FC2E03"/>
    <w:rsid w:val="00FC472D"/>
    <w:rsid w:val="00FC4BA0"/>
    <w:rsid w:val="00FC4F20"/>
    <w:rsid w:val="00FC4FC2"/>
    <w:rsid w:val="00FC5469"/>
    <w:rsid w:val="00FC5661"/>
    <w:rsid w:val="00FC5DE2"/>
    <w:rsid w:val="00FC7A39"/>
    <w:rsid w:val="00FD37CA"/>
    <w:rsid w:val="00FD4504"/>
    <w:rsid w:val="00FD4B67"/>
    <w:rsid w:val="00FD4F1E"/>
    <w:rsid w:val="00FD73EA"/>
    <w:rsid w:val="00FE0DBC"/>
    <w:rsid w:val="00FE10C4"/>
    <w:rsid w:val="00FE1385"/>
    <w:rsid w:val="00FE141F"/>
    <w:rsid w:val="00FE39DB"/>
    <w:rsid w:val="00FE415A"/>
    <w:rsid w:val="00FE5F86"/>
    <w:rsid w:val="00FE6040"/>
    <w:rsid w:val="00FE68E2"/>
    <w:rsid w:val="00FE6B92"/>
    <w:rsid w:val="00FE6E46"/>
    <w:rsid w:val="00FE7022"/>
    <w:rsid w:val="00FF0731"/>
    <w:rsid w:val="00FF1951"/>
    <w:rsid w:val="00FF3D84"/>
    <w:rsid w:val="00FF5CB6"/>
    <w:rsid w:val="00FF637E"/>
    <w:rsid w:val="00FF6CDA"/>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54"/>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165254"/>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165254"/>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165254"/>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165254"/>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165254"/>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165254"/>
    <w:pPr>
      <w:keepNext/>
      <w:keepLines/>
      <w:spacing w:before="240" w:after="80"/>
      <w:outlineLvl w:val="5"/>
    </w:pPr>
    <w:rPr>
      <w:i/>
      <w:color w:val="666666"/>
    </w:rPr>
  </w:style>
  <w:style w:type="character" w:default="1" w:styleId="DefaultParagraphFont">
    <w:name w:val="Default Paragraph Font"/>
    <w:uiPriority w:val="1"/>
    <w:semiHidden/>
    <w:unhideWhenUsed/>
    <w:rsid w:val="001652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5254"/>
  </w:style>
  <w:style w:type="paragraph" w:styleId="Title">
    <w:name w:val="Title"/>
    <w:basedOn w:val="Normal"/>
    <w:next w:val="Normal"/>
    <w:link w:val="TitleChar"/>
    <w:uiPriority w:val="10"/>
    <w:qFormat/>
    <w:rsid w:val="00165254"/>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165254"/>
    <w:pPr>
      <w:keepNext/>
      <w:keepLines/>
      <w:spacing w:after="320"/>
    </w:pPr>
    <w:rPr>
      <w:color w:val="666666"/>
      <w:sz w:val="30"/>
      <w:szCs w:val="30"/>
    </w:rPr>
  </w:style>
  <w:style w:type="paragraph" w:styleId="ListParagraph">
    <w:name w:val="List Paragraph"/>
    <w:basedOn w:val="Normal"/>
    <w:uiPriority w:val="34"/>
    <w:qFormat/>
    <w:rsid w:val="00165254"/>
    <w:pPr>
      <w:spacing w:before="0" w:line="276" w:lineRule="auto"/>
      <w:ind w:left="720"/>
      <w:contextualSpacing/>
    </w:pPr>
  </w:style>
  <w:style w:type="paragraph" w:styleId="Header">
    <w:name w:val="header"/>
    <w:basedOn w:val="Normal"/>
    <w:link w:val="HeaderChar"/>
    <w:uiPriority w:val="99"/>
    <w:unhideWhenUsed/>
    <w:rsid w:val="00165254"/>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165254"/>
    <w:rPr>
      <w:rFonts w:ascii="Calibri" w:hAnsi="Calibri"/>
      <w:sz w:val="24"/>
      <w:lang w:val="en-GB"/>
    </w:rPr>
  </w:style>
  <w:style w:type="paragraph" w:styleId="Footer">
    <w:name w:val="footer"/>
    <w:basedOn w:val="Normal"/>
    <w:link w:val="FooterChar"/>
    <w:uiPriority w:val="99"/>
    <w:unhideWhenUsed/>
    <w:rsid w:val="00165254"/>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165254"/>
    <w:rPr>
      <w:rFonts w:ascii="Calibri" w:hAnsi="Calibri"/>
      <w:sz w:val="24"/>
      <w:lang w:val="en-GB"/>
    </w:rPr>
  </w:style>
  <w:style w:type="paragraph" w:customStyle="1" w:styleId="Default">
    <w:name w:val="Default"/>
    <w:rsid w:val="00165254"/>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165254"/>
    <w:pPr>
      <w:keepNext/>
      <w:spacing w:before="280"/>
      <w:jc w:val="center"/>
    </w:pPr>
    <w:rPr>
      <w:b/>
      <w:szCs w:val="28"/>
    </w:rPr>
  </w:style>
  <w:style w:type="paragraph" w:customStyle="1" w:styleId="Music">
    <w:name w:val="Music"/>
    <w:aliases w:val="SFX,Action [ ]"/>
    <w:basedOn w:val="Normal"/>
    <w:next w:val="Normal"/>
    <w:autoRedefine/>
    <w:qFormat/>
    <w:rsid w:val="00165254"/>
    <w:pPr>
      <w:ind w:left="567" w:right="567"/>
      <w:jc w:val="center"/>
    </w:pPr>
    <w:rPr>
      <w:b/>
      <w:bCs/>
      <w:szCs w:val="28"/>
    </w:rPr>
  </w:style>
  <w:style w:type="paragraph" w:customStyle="1" w:styleId="CopyrightNotice">
    <w:name w:val="Copyright Notice"/>
    <w:basedOn w:val="Normal"/>
    <w:qFormat/>
    <w:rsid w:val="00165254"/>
    <w:pPr>
      <w:spacing w:before="280"/>
      <w:contextualSpacing/>
      <w:jc w:val="center"/>
    </w:pPr>
    <w:rPr>
      <w:bCs/>
      <w:szCs w:val="28"/>
    </w:rPr>
  </w:style>
  <w:style w:type="paragraph" w:customStyle="1" w:styleId="CharacterSounds">
    <w:name w:val="Character Sounds"/>
    <w:basedOn w:val="Music"/>
    <w:autoRedefine/>
    <w:qFormat/>
    <w:rsid w:val="00165254"/>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165254"/>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165254"/>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1161">
      <w:bodyDiv w:val="1"/>
      <w:marLeft w:val="0"/>
      <w:marRight w:val="0"/>
      <w:marTop w:val="0"/>
      <w:marBottom w:val="0"/>
      <w:divBdr>
        <w:top w:val="none" w:sz="0" w:space="0" w:color="auto"/>
        <w:left w:val="none" w:sz="0" w:space="0" w:color="auto"/>
        <w:bottom w:val="none" w:sz="0" w:space="0" w:color="auto"/>
        <w:right w:val="none" w:sz="0" w:space="0" w:color="auto"/>
      </w:divBdr>
    </w:div>
    <w:div w:id="1108550502">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992713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ED299B89-C5C5-45A5-9306-249F983E0A3C}"/>
</file>

<file path=docProps/app.xml><?xml version="1.0" encoding="utf-8"?>
<Properties xmlns="http://schemas.openxmlformats.org/officeDocument/2006/extended-properties" xmlns:vt="http://schemas.openxmlformats.org/officeDocument/2006/docPropsVTypes">
  <Template>Magnus-Template.dotx</Template>
  <TotalTime>262</TotalTime>
  <Pages>37</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180</cp:revision>
  <dcterms:created xsi:type="dcterms:W3CDTF">2022-02-19T14:27:00Z</dcterms:created>
  <dcterms:modified xsi:type="dcterms:W3CDTF">2022-02-23T15:19:00Z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