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09235" w14:textId="77777777" w:rsidR="003A20D7" w:rsidRPr="00373327" w:rsidRDefault="003A20D7" w:rsidP="003A20D7">
      <w:pPr>
        <w:spacing w:after="220" w:line="265" w:lineRule="auto"/>
        <w:ind w:right="620"/>
        <w:jc w:val="center"/>
        <w:rPr>
          <w:rFonts w:ascii="Arial" w:hAnsi="Arial" w:cs="Arial"/>
          <w:b/>
          <w:bCs/>
          <w:sz w:val="28"/>
          <w:szCs w:val="28"/>
        </w:rPr>
      </w:pPr>
    </w:p>
    <w:p w14:paraId="02D5D792" w14:textId="77777777" w:rsidR="003A20D7" w:rsidRPr="00373327" w:rsidRDefault="003A20D7" w:rsidP="003A20D7">
      <w:pPr>
        <w:spacing w:after="220" w:line="265" w:lineRule="auto"/>
        <w:ind w:right="620"/>
        <w:jc w:val="center"/>
        <w:rPr>
          <w:rFonts w:ascii="Arial" w:hAnsi="Arial" w:cs="Arial"/>
          <w:b/>
          <w:bCs/>
          <w:sz w:val="28"/>
          <w:szCs w:val="28"/>
        </w:rPr>
      </w:pPr>
    </w:p>
    <w:p w14:paraId="60BBA71F" w14:textId="77777777" w:rsidR="003A20D7" w:rsidRPr="00373327" w:rsidRDefault="003A20D7" w:rsidP="003A20D7">
      <w:pPr>
        <w:spacing w:after="220" w:line="265" w:lineRule="auto"/>
        <w:ind w:right="620"/>
        <w:jc w:val="center"/>
        <w:rPr>
          <w:rFonts w:ascii="Arial" w:hAnsi="Arial" w:cs="Arial"/>
          <w:b/>
          <w:bCs/>
          <w:sz w:val="28"/>
          <w:szCs w:val="28"/>
        </w:rPr>
      </w:pPr>
    </w:p>
    <w:p w14:paraId="1A073B1D" w14:textId="77777777" w:rsidR="003A20D7" w:rsidRPr="00373327" w:rsidRDefault="003A20D7" w:rsidP="003A20D7">
      <w:pPr>
        <w:spacing w:after="220" w:line="265" w:lineRule="auto"/>
        <w:ind w:right="620"/>
        <w:jc w:val="center"/>
        <w:rPr>
          <w:rFonts w:ascii="Arial" w:hAnsi="Arial" w:cs="Arial"/>
          <w:b/>
          <w:bCs/>
          <w:sz w:val="28"/>
          <w:szCs w:val="28"/>
        </w:rPr>
      </w:pPr>
    </w:p>
    <w:p w14:paraId="227392C4" w14:textId="77777777" w:rsidR="003A20D7" w:rsidRPr="00373327" w:rsidRDefault="003A20D7" w:rsidP="003A20D7">
      <w:pPr>
        <w:spacing w:after="220" w:line="265" w:lineRule="auto"/>
        <w:ind w:right="620"/>
        <w:jc w:val="center"/>
        <w:rPr>
          <w:rFonts w:ascii="Arial" w:hAnsi="Arial" w:cs="Arial"/>
          <w:b/>
          <w:bCs/>
          <w:sz w:val="28"/>
          <w:szCs w:val="28"/>
        </w:rPr>
      </w:pPr>
    </w:p>
    <w:p w14:paraId="46D22AC4" w14:textId="77777777" w:rsidR="003A20D7" w:rsidRPr="00373327" w:rsidRDefault="003A20D7" w:rsidP="003A20D7">
      <w:pPr>
        <w:spacing w:after="220" w:line="265" w:lineRule="auto"/>
        <w:ind w:right="620"/>
        <w:jc w:val="center"/>
        <w:rPr>
          <w:rFonts w:ascii="Arial" w:hAnsi="Arial" w:cs="Arial"/>
          <w:b/>
          <w:bCs/>
          <w:sz w:val="28"/>
          <w:szCs w:val="28"/>
        </w:rPr>
      </w:pPr>
    </w:p>
    <w:p w14:paraId="07BF7893" w14:textId="77777777" w:rsidR="003A20D7" w:rsidRPr="00373327" w:rsidRDefault="003A20D7" w:rsidP="003A20D7">
      <w:pPr>
        <w:spacing w:after="220" w:line="265" w:lineRule="auto"/>
        <w:ind w:right="620"/>
        <w:jc w:val="center"/>
        <w:rPr>
          <w:rFonts w:ascii="Arial" w:hAnsi="Arial" w:cs="Arial"/>
          <w:b/>
          <w:bCs/>
          <w:sz w:val="28"/>
          <w:szCs w:val="28"/>
        </w:rPr>
      </w:pPr>
    </w:p>
    <w:p w14:paraId="57814AEF" w14:textId="77777777" w:rsidR="003A20D7" w:rsidRPr="00373327" w:rsidRDefault="003A20D7" w:rsidP="003A20D7">
      <w:pPr>
        <w:spacing w:after="220" w:line="265" w:lineRule="auto"/>
        <w:ind w:right="620"/>
        <w:jc w:val="center"/>
        <w:rPr>
          <w:rFonts w:ascii="Arial" w:hAnsi="Arial" w:cs="Arial"/>
          <w:b/>
          <w:bCs/>
          <w:sz w:val="28"/>
          <w:szCs w:val="28"/>
        </w:rPr>
      </w:pPr>
      <w:r w:rsidRPr="00373327">
        <w:rPr>
          <w:rFonts w:ascii="Arial" w:hAnsi="Arial" w:cs="Arial"/>
          <w:b/>
          <w:bCs/>
          <w:sz w:val="28"/>
          <w:szCs w:val="28"/>
        </w:rPr>
        <w:t>THE PIT BELOW PARADISE</w:t>
      </w:r>
    </w:p>
    <w:p w14:paraId="1624A11F" w14:textId="77777777" w:rsidR="003A20D7" w:rsidRPr="00373327" w:rsidRDefault="003A20D7" w:rsidP="003A20D7">
      <w:pPr>
        <w:spacing w:after="226" w:line="259" w:lineRule="auto"/>
        <w:ind w:left="2040" w:firstLine="0"/>
        <w:rPr>
          <w:rFonts w:ascii="Arial" w:hAnsi="Arial" w:cs="Arial"/>
          <w:b/>
          <w:bCs/>
          <w:sz w:val="28"/>
          <w:szCs w:val="28"/>
        </w:rPr>
      </w:pPr>
      <w:r w:rsidRPr="00373327">
        <w:rPr>
          <w:rFonts w:ascii="Arial" w:hAnsi="Arial" w:cs="Arial"/>
          <w:b/>
          <w:bCs/>
          <w:sz w:val="28"/>
          <w:szCs w:val="28"/>
        </w:rPr>
        <w:t>__________________________</w:t>
      </w:r>
    </w:p>
    <w:p w14:paraId="1645E420" w14:textId="77777777" w:rsidR="003A20D7" w:rsidRPr="00373327" w:rsidRDefault="003A20D7" w:rsidP="003A20D7">
      <w:pPr>
        <w:spacing w:after="460" w:line="265" w:lineRule="auto"/>
        <w:ind w:right="640"/>
        <w:jc w:val="center"/>
        <w:rPr>
          <w:rFonts w:ascii="Arial" w:hAnsi="Arial" w:cs="Arial"/>
          <w:b/>
          <w:bCs/>
          <w:sz w:val="28"/>
          <w:szCs w:val="28"/>
        </w:rPr>
      </w:pPr>
      <w:r w:rsidRPr="00373327">
        <w:rPr>
          <w:rFonts w:ascii="Arial" w:hAnsi="Arial" w:cs="Arial"/>
          <w:b/>
          <w:bCs/>
          <w:sz w:val="28"/>
          <w:szCs w:val="28"/>
        </w:rPr>
        <w:t xml:space="preserve">EPISODE 1 "CREATING LOOSE ENDS" </w:t>
      </w:r>
    </w:p>
    <w:p w14:paraId="124D6C81" w14:textId="77777777" w:rsidR="003A20D7" w:rsidRPr="00373327" w:rsidRDefault="003A20D7" w:rsidP="003A20D7">
      <w:pPr>
        <w:spacing w:after="460" w:line="265" w:lineRule="auto"/>
        <w:ind w:right="640"/>
        <w:jc w:val="center"/>
        <w:rPr>
          <w:rFonts w:ascii="Arial" w:hAnsi="Arial" w:cs="Arial"/>
          <w:b/>
          <w:bCs/>
          <w:sz w:val="28"/>
          <w:szCs w:val="28"/>
        </w:rPr>
      </w:pPr>
      <w:r w:rsidRPr="00373327">
        <w:rPr>
          <w:rFonts w:ascii="Arial" w:hAnsi="Arial" w:cs="Arial"/>
          <w:b/>
          <w:bCs/>
          <w:sz w:val="28"/>
          <w:szCs w:val="28"/>
        </w:rPr>
        <w:t>By J. Evelyn Gaskell</w:t>
      </w:r>
    </w:p>
    <w:p w14:paraId="3F485247" w14:textId="77777777" w:rsidR="003A20D7" w:rsidRPr="00373327" w:rsidRDefault="003A20D7" w:rsidP="003A20D7">
      <w:pPr>
        <w:spacing w:after="220" w:line="265" w:lineRule="auto"/>
        <w:ind w:right="620"/>
        <w:jc w:val="center"/>
        <w:rPr>
          <w:rFonts w:ascii="Arial" w:hAnsi="Arial" w:cs="Arial"/>
          <w:b/>
          <w:bCs/>
          <w:sz w:val="28"/>
          <w:szCs w:val="28"/>
        </w:rPr>
      </w:pPr>
      <w:r w:rsidRPr="00373327">
        <w:rPr>
          <w:rFonts w:ascii="Arial" w:hAnsi="Arial" w:cs="Arial"/>
          <w:b/>
          <w:bCs/>
          <w:sz w:val="28"/>
          <w:szCs w:val="28"/>
        </w:rPr>
        <w:br w:type="page"/>
      </w:r>
    </w:p>
    <w:p w14:paraId="54893739" w14:textId="77777777" w:rsidR="003A20D7" w:rsidRPr="00EA6D7E" w:rsidRDefault="003A20D7" w:rsidP="003A20D7">
      <w:pPr>
        <w:pStyle w:val="FadeInActionSceneSetting"/>
        <w:rPr>
          <w:rFonts w:ascii="Arial" w:hAnsi="Arial" w:cs="Arial"/>
          <w:b/>
          <w:bCs/>
          <w:sz w:val="32"/>
          <w:szCs w:val="32"/>
        </w:rPr>
      </w:pPr>
      <w:r w:rsidRPr="00EA6D7E">
        <w:rPr>
          <w:rFonts w:ascii="Arial" w:hAnsi="Arial" w:cs="Arial"/>
          <w:b/>
          <w:bCs/>
          <w:sz w:val="28"/>
          <w:szCs w:val="28"/>
        </w:rPr>
        <w:lastRenderedPageBreak/>
        <w:t>[MUSIC]</w:t>
      </w:r>
    </w:p>
    <w:p w14:paraId="00A8E41E"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ANNOUNCER</w:t>
      </w:r>
    </w:p>
    <w:p w14:paraId="652571D4" w14:textId="77777777" w:rsidR="00EA6D7E" w:rsidRDefault="003A20D7" w:rsidP="003A20D7">
      <w:pPr>
        <w:pStyle w:val="Dialogue"/>
        <w:ind w:left="1430" w:firstLine="0"/>
        <w:rPr>
          <w:rFonts w:ascii="Arial" w:hAnsi="Arial" w:cs="Arial"/>
          <w:b/>
          <w:bCs/>
          <w:sz w:val="28"/>
          <w:szCs w:val="28"/>
        </w:rPr>
      </w:pPr>
      <w:r w:rsidRPr="00EA6D7E">
        <w:rPr>
          <w:rFonts w:ascii="Arial" w:hAnsi="Arial" w:cs="Arial"/>
          <w:b/>
          <w:bCs/>
          <w:sz w:val="28"/>
          <w:szCs w:val="28"/>
        </w:rPr>
        <w:t xml:space="preserve">Rusty Quill Presents: The Pit Below Paradise. </w:t>
      </w:r>
    </w:p>
    <w:p w14:paraId="29E1BA26" w14:textId="7EC1A009" w:rsidR="003A20D7" w:rsidRPr="00EA6D7E" w:rsidRDefault="003A20D7" w:rsidP="003A20D7">
      <w:pPr>
        <w:pStyle w:val="Dialogue"/>
        <w:ind w:left="1430" w:firstLine="0"/>
        <w:rPr>
          <w:rFonts w:ascii="Arial" w:hAnsi="Arial" w:cs="Arial"/>
          <w:b/>
          <w:bCs/>
          <w:sz w:val="28"/>
          <w:szCs w:val="28"/>
        </w:rPr>
      </w:pPr>
      <w:r w:rsidRPr="00EA6D7E">
        <w:rPr>
          <w:rFonts w:ascii="Arial" w:hAnsi="Arial" w:cs="Arial"/>
          <w:b/>
          <w:bCs/>
          <w:sz w:val="28"/>
          <w:szCs w:val="28"/>
        </w:rPr>
        <w:t>Episode One – Creating Loose Ends</w:t>
      </w:r>
    </w:p>
    <w:p w14:paraId="53AF0178" w14:textId="77777777"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[MUSIC]</w:t>
      </w:r>
    </w:p>
    <w:p w14:paraId="1AAAEBA9" w14:textId="77777777" w:rsidR="003A20D7" w:rsidRPr="00EA6D7E" w:rsidRDefault="003A20D7" w:rsidP="003A20D7">
      <w:pPr>
        <w:ind w:left="0" w:firstLine="0"/>
        <w:rPr>
          <w:rFonts w:ascii="Arial" w:hAnsi="Arial" w:cs="Arial"/>
          <w:b/>
          <w:bCs/>
          <w:sz w:val="28"/>
          <w:szCs w:val="28"/>
        </w:rPr>
      </w:pPr>
    </w:p>
    <w:p w14:paraId="2A1F7289" w14:textId="35A8C47C" w:rsidR="003A20D7" w:rsidRPr="00EA6D7E" w:rsidRDefault="003A20D7" w:rsidP="003A20D7">
      <w:pPr>
        <w:pStyle w:val="FadeInActionSceneSetting"/>
        <w:rPr>
          <w:rFonts w:ascii="Arial" w:hAnsi="Arial" w:cs="Arial"/>
          <w:b/>
          <w:bCs/>
          <w:sz w:val="28"/>
          <w:szCs w:val="28"/>
        </w:rPr>
      </w:pPr>
      <w:r w:rsidRPr="00EA6D7E">
        <w:rPr>
          <w:rFonts w:ascii="Arial" w:hAnsi="Arial" w:cs="Arial"/>
          <w:b/>
          <w:bCs/>
          <w:caps w:val="0"/>
          <w:sz w:val="28"/>
          <w:szCs w:val="28"/>
        </w:rPr>
        <w:t>1.</w:t>
      </w:r>
      <w:r w:rsidRPr="00EA6D7E">
        <w:rPr>
          <w:rFonts w:ascii="Arial" w:hAnsi="Arial" w:cs="Arial"/>
          <w:b/>
          <w:bCs/>
          <w:sz w:val="28"/>
          <w:szCs w:val="28"/>
        </w:rPr>
        <w:t xml:space="preserve"> </w:t>
      </w:r>
      <w:r w:rsidRPr="00EA6D7E">
        <w:rPr>
          <w:rFonts w:ascii="Arial" w:hAnsi="Arial" w:cs="Arial"/>
          <w:b/>
          <w:bCs/>
          <w:sz w:val="28"/>
          <w:szCs w:val="28"/>
        </w:rPr>
        <w:t>EXT. - PARADISE VILLAGE, EARLY EVENING, TREES SURROUNDING US ON ALL SIDES</w:t>
      </w:r>
    </w:p>
    <w:p w14:paraId="1379B7D5"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 (NARRATING)</w:t>
      </w:r>
    </w:p>
    <w:p w14:paraId="3F8E137C" w14:textId="6AA2AA1F"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Fields and fields of sprawling farmland, growing all kinds of sublime food, none more so than </w:t>
      </w:r>
      <w:r w:rsidR="00EA6D7E">
        <w:rPr>
          <w:rFonts w:ascii="Arial" w:hAnsi="Arial" w:cs="Arial"/>
          <w:b/>
          <w:bCs/>
          <w:sz w:val="28"/>
          <w:szCs w:val="28"/>
        </w:rPr>
        <w:t xml:space="preserve">the </w:t>
      </w:r>
      <w:r w:rsidRPr="00EA6D7E">
        <w:rPr>
          <w:rFonts w:ascii="Arial" w:hAnsi="Arial" w:cs="Arial"/>
          <w:b/>
          <w:bCs/>
          <w:sz w:val="28"/>
          <w:szCs w:val="28"/>
        </w:rPr>
        <w:t xml:space="preserve">basil leaves. </w:t>
      </w:r>
    </w:p>
    <w:p w14:paraId="488E6339"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Huddled in the </w:t>
      </w:r>
      <w:proofErr w:type="spellStart"/>
      <w:r w:rsidRPr="00EA6D7E">
        <w:rPr>
          <w:rFonts w:ascii="Arial" w:hAnsi="Arial" w:cs="Arial"/>
          <w:b/>
          <w:bCs/>
          <w:sz w:val="28"/>
          <w:szCs w:val="28"/>
        </w:rPr>
        <w:t>center</w:t>
      </w:r>
      <w:proofErr w:type="spellEnd"/>
      <w:r w:rsidRPr="00EA6D7E">
        <w:rPr>
          <w:rFonts w:ascii="Arial" w:hAnsi="Arial" w:cs="Arial"/>
          <w:b/>
          <w:bCs/>
          <w:sz w:val="28"/>
          <w:szCs w:val="28"/>
        </w:rPr>
        <w:t xml:space="preserve"> of the land were the truly fortunate people who called this place home.</w:t>
      </w:r>
    </w:p>
    <w:p w14:paraId="1981601F"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There was only one way for an outsider to find this village: driving up a long dirt road nestled between miles of trees. </w:t>
      </w:r>
    </w:p>
    <w:p w14:paraId="135133A5"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The sanctuary within a sanctuary.</w:t>
      </w:r>
    </w:p>
    <w:p w14:paraId="2D370521"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According to Mama, the wider world knew about me.</w:t>
      </w:r>
    </w:p>
    <w:p w14:paraId="32CC81B4"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Out beyond the village, they weren't like us —— </w:t>
      </w:r>
      <w:proofErr w:type="spellStart"/>
      <w:r w:rsidRPr="00EA6D7E">
        <w:rPr>
          <w:rFonts w:ascii="Arial" w:hAnsi="Arial" w:cs="Arial"/>
          <w:b/>
          <w:bCs/>
          <w:sz w:val="28"/>
          <w:szCs w:val="28"/>
        </w:rPr>
        <w:t>self sufficient</w:t>
      </w:r>
      <w:proofErr w:type="spellEnd"/>
      <w:r w:rsidRPr="00EA6D7E">
        <w:rPr>
          <w:rFonts w:ascii="Arial" w:hAnsi="Arial" w:cs="Arial"/>
          <w:b/>
          <w:bCs/>
          <w:sz w:val="28"/>
          <w:szCs w:val="28"/>
        </w:rPr>
        <w:t xml:space="preserve">, strong. </w:t>
      </w:r>
    </w:p>
    <w:p w14:paraId="6A98B180"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7EDE76E7"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Next month's calendar from the prophets, darling.</w:t>
      </w:r>
    </w:p>
    <w:p w14:paraId="37848257" w14:textId="77777777"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lastRenderedPageBreak/>
        <w:t>YURI GRUNTS ACKNOWLEDGEMENT.</w:t>
      </w:r>
    </w:p>
    <w:p w14:paraId="71891859"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 (NARRATING)</w:t>
      </w:r>
    </w:p>
    <w:p w14:paraId="3377F8E2" w14:textId="59A1F1C8"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Outside this village, they had no faith. They were ignorant. They could only beg, </w:t>
      </w:r>
      <w:r w:rsidRPr="00EA6D7E">
        <w:rPr>
          <w:rFonts w:ascii="Arial" w:hAnsi="Arial" w:cs="Arial"/>
          <w:b/>
          <w:bCs/>
          <w:i/>
          <w:sz w:val="28"/>
          <w:szCs w:val="28"/>
        </w:rPr>
        <w:t>weep</w:t>
      </w:r>
      <w:r w:rsidRPr="00EA6D7E">
        <w:rPr>
          <w:rFonts w:ascii="Arial" w:hAnsi="Arial" w:cs="Arial"/>
          <w:b/>
          <w:bCs/>
          <w:sz w:val="28"/>
          <w:szCs w:val="28"/>
        </w:rPr>
        <w:t>, at thin air, their bodies wearing down</w:t>
      </w:r>
      <w:r w:rsidR="00EA6D7E">
        <w:rPr>
          <w:rFonts w:ascii="Arial" w:hAnsi="Arial" w:cs="Arial"/>
          <w:b/>
          <w:bCs/>
          <w:sz w:val="28"/>
          <w:szCs w:val="28"/>
        </w:rPr>
        <w:t>. S</w:t>
      </w:r>
      <w:r w:rsidRPr="00EA6D7E">
        <w:rPr>
          <w:rFonts w:ascii="Arial" w:hAnsi="Arial" w:cs="Arial"/>
          <w:b/>
          <w:bCs/>
          <w:sz w:val="28"/>
          <w:szCs w:val="28"/>
        </w:rPr>
        <w:t>oon, help would arrive.</w:t>
      </w:r>
    </w:p>
    <w:p w14:paraId="2A1C2C9D" w14:textId="77777777" w:rsidR="003A20D7" w:rsidRDefault="003A20D7" w:rsidP="003A20D7">
      <w:pPr>
        <w:ind w:left="-5"/>
        <w:rPr>
          <w:rFonts w:ascii="Arial" w:hAnsi="Arial" w:cs="Arial"/>
          <w:b/>
          <w:bCs/>
          <w:sz w:val="28"/>
          <w:szCs w:val="28"/>
        </w:rPr>
      </w:pPr>
    </w:p>
    <w:p w14:paraId="4122E272" w14:textId="77777777" w:rsidR="00624EAE" w:rsidRPr="00EA6D7E" w:rsidRDefault="00624EAE" w:rsidP="003A20D7">
      <w:pPr>
        <w:ind w:left="-5"/>
        <w:rPr>
          <w:rFonts w:ascii="Arial" w:hAnsi="Arial" w:cs="Arial"/>
          <w:b/>
          <w:bCs/>
          <w:sz w:val="28"/>
          <w:szCs w:val="28"/>
        </w:rPr>
      </w:pPr>
    </w:p>
    <w:p w14:paraId="40F6D8C0" w14:textId="237BC0E1"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2.EXT. - CLIFFS, A SHORT WHILE LATER. DORIAN SITS UNDER A TREE, WAVES CRASHING FAR BELOW. HE IS… AS SERENE AS HE GETS, MEDITATING, UNBOTHERED.</w:t>
      </w:r>
    </w:p>
    <w:p w14:paraId="58E60BF9" w14:textId="6BFC7766"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PAULETTE APPROACHES FROM THICK WOODS.</w:t>
      </w:r>
    </w:p>
    <w:p w14:paraId="0C664194"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49EE7061"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Guess I never should’ve learned how to swim, huh? What if instinct kicks in?</w:t>
      </w:r>
    </w:p>
    <w:p w14:paraId="5B5A1A1F"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2D6A2D4D"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We could put rocks in your pants if you want.</w:t>
      </w:r>
    </w:p>
    <w:p w14:paraId="5D58AE0D" w14:textId="7692776D"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DORIAN LAUGHS.</w:t>
      </w:r>
    </w:p>
    <w:p w14:paraId="3FABDBF0"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PAULETTE (CONT’D) </w:t>
      </w:r>
    </w:p>
    <w:p w14:paraId="2E1A02B7" w14:textId="19ED4CE6"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Scoot over. Give me some blanket.</w:t>
      </w:r>
    </w:p>
    <w:p w14:paraId="36E6DFBA" w14:textId="4F7D65FC"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SHE SITS, THEN PRODUCES THE LETTER. DORIAN INSPECTS IT.</w:t>
      </w:r>
    </w:p>
    <w:p w14:paraId="6A22D1AD"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5221B3B8" w14:textId="6DC643C5"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Is this from that school I'm not going to?</w:t>
      </w:r>
    </w:p>
    <w:p w14:paraId="71F868D1"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lastRenderedPageBreak/>
        <w:t>PAULETTE</w:t>
      </w:r>
    </w:p>
    <w:p w14:paraId="61DA04FF"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Yes, but I thought you might like to see it anyway. College placement is a milestone not afforded to everybody.</w:t>
      </w:r>
    </w:p>
    <w:p w14:paraId="03FE9A35"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596EA87D" w14:textId="77777777" w:rsidR="003A20D7" w:rsidRPr="00EA6D7E" w:rsidRDefault="003A20D7" w:rsidP="003A20D7">
      <w:pPr>
        <w:pStyle w:val="Dialogue"/>
        <w:rPr>
          <w:rFonts w:ascii="Arial" w:hAnsi="Arial" w:cs="Arial"/>
          <w:b/>
          <w:bCs/>
          <w:sz w:val="28"/>
          <w:szCs w:val="28"/>
        </w:rPr>
      </w:pPr>
      <w:r w:rsidRPr="00EA6D7E">
        <w:rPr>
          <w:rFonts w:ascii="Arial" w:hAnsi="Arial" w:cs="Arial"/>
          <w:b/>
          <w:bCs/>
          <w:i/>
          <w:sz w:val="28"/>
          <w:szCs w:val="28"/>
        </w:rPr>
        <w:t>Unless</w:t>
      </w:r>
      <w:r w:rsidRPr="00EA6D7E">
        <w:rPr>
          <w:rFonts w:ascii="Arial" w:hAnsi="Arial" w:cs="Arial"/>
          <w:b/>
          <w:bCs/>
          <w:sz w:val="28"/>
          <w:szCs w:val="28"/>
        </w:rPr>
        <w:t xml:space="preserve"> you’re sitting on tons of fresh food!</w:t>
      </w:r>
    </w:p>
    <w:p w14:paraId="6A037034"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PAULETTE </w:t>
      </w:r>
    </w:p>
    <w:p w14:paraId="054296F6" w14:textId="1CEA77D2"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Dorian Charles, are you being ungrateful?</w:t>
      </w:r>
    </w:p>
    <w:p w14:paraId="66A5FCC8"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08DF8550"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...No. I’m being unkind. They think that a bunch of kids can ship off to college and magically transform into “a generation of scholars” —— as if that even means anything in a world with no future!</w:t>
      </w:r>
    </w:p>
    <w:p w14:paraId="0209FCD2"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5434C4F4"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You’d better find something pleasant to say. Tonight, you and I are going to draft a response and accept.</w:t>
      </w:r>
    </w:p>
    <w:p w14:paraId="0774951F"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1E896D87" w14:textId="6888CAFC" w:rsidR="003A20D7" w:rsidRPr="00EA6D7E" w:rsidRDefault="00624EAE" w:rsidP="003A20D7">
      <w:pPr>
        <w:pStyle w:val="Dialogue"/>
        <w:rPr>
          <w:rFonts w:ascii="Arial" w:hAnsi="Arial" w:cs="Arial"/>
          <w:b/>
          <w:bCs/>
          <w:sz w:val="28"/>
          <w:szCs w:val="28"/>
        </w:rPr>
      </w:pPr>
      <w:r>
        <w:rPr>
          <w:rFonts w:ascii="Arial" w:hAnsi="Arial" w:cs="Arial"/>
          <w:b/>
          <w:bCs/>
          <w:sz w:val="28"/>
          <w:szCs w:val="28"/>
        </w:rPr>
        <w:t>Fine</w:t>
      </w:r>
      <w:r w:rsidR="003A20D7" w:rsidRPr="00EA6D7E">
        <w:rPr>
          <w:rFonts w:ascii="Arial" w:hAnsi="Arial" w:cs="Arial"/>
          <w:b/>
          <w:bCs/>
          <w:sz w:val="28"/>
          <w:szCs w:val="28"/>
        </w:rPr>
        <w:t>. At least we’ll get to trick them before——</w:t>
      </w:r>
    </w:p>
    <w:p w14:paraId="193B8E6A"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1CD33F18"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——Dorian. This isn’t a laughing matter. You don’t know how outsiders think, the kind of confusion and panic they carry——</w:t>
      </w:r>
    </w:p>
    <w:p w14:paraId="4B9F2DB9" w14:textId="77777777" w:rsidR="00624EAE" w:rsidRDefault="00624EAE" w:rsidP="003A20D7">
      <w:pPr>
        <w:pStyle w:val="CharacterName"/>
        <w:rPr>
          <w:rFonts w:ascii="Arial" w:hAnsi="Arial" w:cs="Arial"/>
          <w:b/>
          <w:sz w:val="28"/>
          <w:szCs w:val="28"/>
        </w:rPr>
      </w:pPr>
    </w:p>
    <w:p w14:paraId="6F28333D" w14:textId="62E022AD"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lastRenderedPageBreak/>
        <w:t>DORIAN</w:t>
      </w:r>
    </w:p>
    <w:p w14:paraId="3A61DB3A"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——And if we aren’t careful, they could interfere and ruin everyone’s chance at Paradise by 'saving' me.</w:t>
      </w:r>
    </w:p>
    <w:p w14:paraId="3AB55E30"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PAULETTE </w:t>
      </w:r>
    </w:p>
    <w:p w14:paraId="5724229A" w14:textId="1CB3D9C0"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Precisely.</w:t>
      </w:r>
    </w:p>
    <w:p w14:paraId="20504251"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420CE522"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Change can’t come too soon. This world’s done. Let’s leave!</w:t>
      </w:r>
    </w:p>
    <w:p w14:paraId="55BBCBB9" w14:textId="31077282"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20835EDC"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Okay, let’s. Did you pray here today? This is a nice spot.</w:t>
      </w:r>
    </w:p>
    <w:p w14:paraId="45471300"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6ADAF1EA" w14:textId="4E80FBC2"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Yeah, I did a couple.</w:t>
      </w:r>
    </w:p>
    <w:p w14:paraId="6C7F8F99"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74B4C881" w14:textId="5DD9858E"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Remind me to make sure Margaret and Lily </w:t>
      </w:r>
      <w:r w:rsidR="00624EAE">
        <w:rPr>
          <w:rFonts w:ascii="Arial" w:hAnsi="Arial" w:cs="Arial"/>
          <w:b/>
          <w:bCs/>
          <w:sz w:val="28"/>
          <w:szCs w:val="28"/>
        </w:rPr>
        <w:t>if they prayed today.</w:t>
      </w:r>
      <w:r w:rsidRPr="00EA6D7E">
        <w:rPr>
          <w:rFonts w:ascii="Arial" w:hAnsi="Arial" w:cs="Arial"/>
          <w:b/>
          <w:bCs/>
          <w:sz w:val="28"/>
          <w:szCs w:val="28"/>
        </w:rPr>
        <w:t xml:space="preserve"> </w:t>
      </w:r>
    </w:p>
    <w:p w14:paraId="567CFAAB"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13A94B10" w14:textId="436FBFCB"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Ugh, is Margaret </w:t>
      </w:r>
      <w:r w:rsidR="00624EAE">
        <w:rPr>
          <w:rFonts w:ascii="Arial" w:hAnsi="Arial" w:cs="Arial"/>
          <w:b/>
          <w:bCs/>
          <w:sz w:val="28"/>
          <w:szCs w:val="28"/>
        </w:rPr>
        <w:t>still trying to write her own prayers</w:t>
      </w:r>
      <w:r w:rsidRPr="00EA6D7E">
        <w:rPr>
          <w:rFonts w:ascii="Arial" w:hAnsi="Arial" w:cs="Arial"/>
          <w:b/>
          <w:bCs/>
          <w:sz w:val="28"/>
          <w:szCs w:val="28"/>
        </w:rPr>
        <w:t>?</w:t>
      </w:r>
    </w:p>
    <w:p w14:paraId="60B16F97"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1212D856"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Alright, go easy. Some people </w:t>
      </w:r>
      <w:r w:rsidRPr="00EA6D7E">
        <w:rPr>
          <w:rFonts w:ascii="Arial" w:hAnsi="Arial" w:cs="Arial"/>
          <w:b/>
          <w:bCs/>
          <w:i/>
          <w:sz w:val="28"/>
          <w:szCs w:val="28"/>
        </w:rPr>
        <w:t>need</w:t>
      </w:r>
      <w:r w:rsidRPr="00EA6D7E">
        <w:rPr>
          <w:rFonts w:ascii="Arial" w:hAnsi="Arial" w:cs="Arial"/>
          <w:b/>
          <w:bCs/>
          <w:sz w:val="28"/>
          <w:szCs w:val="28"/>
        </w:rPr>
        <w:t xml:space="preserve"> the help their Mama gives them.</w:t>
      </w:r>
    </w:p>
    <w:p w14:paraId="780224F8"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0551341C" w14:textId="18BF5670"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They</w:t>
      </w:r>
      <w:r w:rsidRPr="00EA6D7E">
        <w:rPr>
          <w:rFonts w:ascii="Arial" w:hAnsi="Arial" w:cs="Arial"/>
          <w:b/>
          <w:bCs/>
          <w:i/>
          <w:sz w:val="28"/>
          <w:szCs w:val="28"/>
        </w:rPr>
        <w:t xml:space="preserve"> </w:t>
      </w:r>
      <w:r w:rsidRPr="00EA6D7E">
        <w:rPr>
          <w:rFonts w:ascii="Arial" w:hAnsi="Arial" w:cs="Arial"/>
          <w:b/>
          <w:bCs/>
          <w:sz w:val="28"/>
          <w:szCs w:val="28"/>
        </w:rPr>
        <w:t xml:space="preserve">sound like people who aren’t saving </w:t>
      </w:r>
      <w:r w:rsidR="00624EAE" w:rsidRPr="00EA6D7E">
        <w:rPr>
          <w:rFonts w:ascii="Arial" w:hAnsi="Arial" w:cs="Arial"/>
          <w:b/>
          <w:bCs/>
          <w:sz w:val="28"/>
          <w:szCs w:val="28"/>
        </w:rPr>
        <w:t>mortal kind</w:t>
      </w:r>
      <w:r w:rsidRPr="00EA6D7E">
        <w:rPr>
          <w:rFonts w:ascii="Arial" w:hAnsi="Arial" w:cs="Arial"/>
          <w:b/>
          <w:bCs/>
          <w:sz w:val="28"/>
          <w:szCs w:val="28"/>
        </w:rPr>
        <w:t xml:space="preserve"> on Saturday.</w:t>
      </w:r>
    </w:p>
    <w:p w14:paraId="1748CCF3"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lastRenderedPageBreak/>
        <w:t>PAULETTE</w:t>
      </w:r>
    </w:p>
    <w:p w14:paraId="5EEB3149" w14:textId="08E77F67" w:rsidR="003A20D7" w:rsidRPr="00EA6D7E" w:rsidRDefault="00624EAE" w:rsidP="003A20D7">
      <w:pPr>
        <w:pStyle w:val="Dialogue"/>
        <w:rPr>
          <w:rFonts w:ascii="Arial" w:hAnsi="Arial" w:cs="Arial"/>
          <w:b/>
          <w:bCs/>
          <w:sz w:val="28"/>
          <w:szCs w:val="28"/>
        </w:rPr>
      </w:pPr>
      <w:r>
        <w:rPr>
          <w:rFonts w:ascii="Arial" w:hAnsi="Arial" w:cs="Arial"/>
          <w:b/>
          <w:bCs/>
          <w:sz w:val="28"/>
          <w:szCs w:val="28"/>
        </w:rPr>
        <w:t>Well, y</w:t>
      </w:r>
      <w:r w:rsidR="003A20D7" w:rsidRPr="00EA6D7E">
        <w:rPr>
          <w:rFonts w:ascii="Arial" w:hAnsi="Arial" w:cs="Arial"/>
          <w:b/>
          <w:bCs/>
          <w:sz w:val="28"/>
          <w:szCs w:val="28"/>
        </w:rPr>
        <w:t>ou still need Mama, too. Come on, let's head back. Your father and I have special dinners planned this week.</w:t>
      </w:r>
    </w:p>
    <w:p w14:paraId="7FCEA165" w14:textId="38B6AC7D"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THEY STAND. DORIAN FLAPS HIS LETTER.</w:t>
      </w:r>
    </w:p>
    <w:p w14:paraId="3512A4C4"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2747BD75"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Do I need to keep this, or can I drop it off the cliff?</w:t>
      </w:r>
    </w:p>
    <w:p w14:paraId="063C0B92"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PAULETTE</w:t>
      </w:r>
    </w:p>
    <w:p w14:paraId="4894A041"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I'm afraid we'll need it as evidence for any inquiries, my love.</w:t>
      </w:r>
    </w:p>
    <w:p w14:paraId="08D4AAA5" w14:textId="77777777" w:rsidR="003A20D7" w:rsidRPr="00EA6D7E" w:rsidRDefault="003A20D7" w:rsidP="003A20D7">
      <w:pPr>
        <w:ind w:left="-5"/>
        <w:rPr>
          <w:rFonts w:ascii="Arial" w:hAnsi="Arial" w:cs="Arial"/>
          <w:b/>
          <w:bCs/>
          <w:sz w:val="28"/>
          <w:szCs w:val="28"/>
        </w:rPr>
      </w:pPr>
    </w:p>
    <w:p w14:paraId="61A324ED" w14:textId="77777777" w:rsidR="003A20D7" w:rsidRPr="00EA6D7E" w:rsidRDefault="003A20D7" w:rsidP="003A20D7">
      <w:pPr>
        <w:ind w:left="-5"/>
        <w:rPr>
          <w:rFonts w:ascii="Arial" w:hAnsi="Arial" w:cs="Arial"/>
          <w:b/>
          <w:bCs/>
          <w:sz w:val="28"/>
          <w:szCs w:val="28"/>
        </w:rPr>
      </w:pPr>
    </w:p>
    <w:p w14:paraId="2249DE32" w14:textId="1329F269"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3. INT. - THE FOLLOWING DAY, MAXINE'S OFFICE. DORIAN, MAXINE, AND CARLOS SIT TOGETHER FOR A MEETING.</w:t>
      </w:r>
    </w:p>
    <w:p w14:paraId="06DDE44E" w14:textId="44B16CA4"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MAXINE PERUSES PAPERS/FILES.</w:t>
      </w:r>
    </w:p>
    <w:p w14:paraId="098C4A66"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660ED829"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Just a moment while I find the agenda I’ve prepared...</w:t>
      </w:r>
    </w:p>
    <w:p w14:paraId="62878412"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 (NARRATING)</w:t>
      </w:r>
    </w:p>
    <w:p w14:paraId="03E284F4"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It is a daunting thing, destiny.</w:t>
      </w:r>
    </w:p>
    <w:p w14:paraId="24133306" w14:textId="340F3C01"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For some people, at least. Picture a classroom full of little ones all being introduced to the absolute basics of faith for the first time. </w:t>
      </w:r>
    </w:p>
    <w:p w14:paraId="0F99315E" w14:textId="7F63B71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One day, she says, someone important will come along, someone who will change the world. A better </w:t>
      </w:r>
      <w:r w:rsidRPr="00EA6D7E">
        <w:rPr>
          <w:rFonts w:ascii="Arial" w:hAnsi="Arial" w:cs="Arial"/>
          <w:b/>
          <w:bCs/>
          <w:sz w:val="28"/>
          <w:szCs w:val="28"/>
        </w:rPr>
        <w:lastRenderedPageBreak/>
        <w:t xml:space="preserve">place exists, locked behind barriers </w:t>
      </w:r>
      <w:proofErr w:type="spellStart"/>
      <w:r w:rsidR="00624EAE" w:rsidRPr="00EA6D7E">
        <w:rPr>
          <w:rFonts w:ascii="Arial" w:hAnsi="Arial" w:cs="Arial"/>
          <w:b/>
          <w:bCs/>
          <w:sz w:val="28"/>
          <w:szCs w:val="28"/>
        </w:rPr>
        <w:t>no</w:t>
      </w:r>
      <w:r w:rsidR="00624EAE">
        <w:rPr>
          <w:rFonts w:ascii="Arial" w:hAnsi="Arial" w:cs="Arial"/>
          <w:b/>
          <w:bCs/>
          <w:sz w:val="28"/>
          <w:szCs w:val="28"/>
        </w:rPr>
        <w:t xml:space="preserve"> </w:t>
      </w:r>
      <w:r w:rsidR="00624EAE" w:rsidRPr="00EA6D7E">
        <w:rPr>
          <w:rFonts w:ascii="Arial" w:hAnsi="Arial" w:cs="Arial"/>
          <w:b/>
          <w:bCs/>
          <w:sz w:val="28"/>
          <w:szCs w:val="28"/>
        </w:rPr>
        <w:t>body</w:t>
      </w:r>
      <w:proofErr w:type="spellEnd"/>
      <w:r w:rsidRPr="00EA6D7E">
        <w:rPr>
          <w:rFonts w:ascii="Arial" w:hAnsi="Arial" w:cs="Arial"/>
          <w:b/>
          <w:bCs/>
          <w:sz w:val="28"/>
          <w:szCs w:val="28"/>
        </w:rPr>
        <w:t xml:space="preserve"> can pass through; but this special person will have faith so great, they can shed their body, walk along a bridge of doorways, and throw open a direct doorway to Paradise for </w:t>
      </w:r>
      <w:proofErr w:type="gramStart"/>
      <w:r w:rsidRPr="00EA6D7E">
        <w:rPr>
          <w:rFonts w:ascii="Arial" w:hAnsi="Arial" w:cs="Arial"/>
          <w:b/>
          <w:bCs/>
          <w:sz w:val="28"/>
          <w:szCs w:val="28"/>
        </w:rPr>
        <w:t>every last</w:t>
      </w:r>
      <w:proofErr w:type="gramEnd"/>
      <w:r w:rsidRPr="00EA6D7E">
        <w:rPr>
          <w:rFonts w:ascii="Arial" w:hAnsi="Arial" w:cs="Arial"/>
          <w:b/>
          <w:bCs/>
          <w:sz w:val="28"/>
          <w:szCs w:val="28"/>
        </w:rPr>
        <w:t xml:space="preserve"> person Paradise would ever welcome. Our </w:t>
      </w:r>
      <w:proofErr w:type="spellStart"/>
      <w:r w:rsidRPr="00EA6D7E">
        <w:rPr>
          <w:rFonts w:ascii="Arial" w:hAnsi="Arial" w:cs="Arial"/>
          <w:b/>
          <w:bCs/>
          <w:sz w:val="28"/>
          <w:szCs w:val="28"/>
        </w:rPr>
        <w:t>savior</w:t>
      </w:r>
      <w:proofErr w:type="spellEnd"/>
      <w:r w:rsidRPr="00EA6D7E">
        <w:rPr>
          <w:rFonts w:ascii="Arial" w:hAnsi="Arial" w:cs="Arial"/>
          <w:b/>
          <w:bCs/>
          <w:sz w:val="28"/>
          <w:szCs w:val="28"/>
        </w:rPr>
        <w:t>.</w:t>
      </w:r>
    </w:p>
    <w:p w14:paraId="0307A1DE" w14:textId="1C5BDAAC"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And that’s when I, a plucky five-year-old, leapt up and shouted, "Look no further!" It’s weird to think there was a time when people were </w:t>
      </w:r>
      <w:r w:rsidR="00624EAE" w:rsidRPr="00EA6D7E">
        <w:rPr>
          <w:rFonts w:ascii="Arial" w:hAnsi="Arial" w:cs="Arial"/>
          <w:b/>
          <w:bCs/>
          <w:sz w:val="28"/>
          <w:szCs w:val="28"/>
        </w:rPr>
        <w:t>sceptical</w:t>
      </w:r>
      <w:r w:rsidRPr="00EA6D7E">
        <w:rPr>
          <w:rFonts w:ascii="Arial" w:hAnsi="Arial" w:cs="Arial"/>
          <w:b/>
          <w:bCs/>
          <w:sz w:val="28"/>
          <w:szCs w:val="28"/>
        </w:rPr>
        <w:t xml:space="preserve"> of me. That same day, church officials pulled me aside and asked me what I meant. They said the prophesied one would face death. Wasn’t I scared? I said, ‘Aren’t you forgetting a</w:t>
      </w:r>
      <w:r w:rsidR="00624EAE">
        <w:rPr>
          <w:rFonts w:ascii="Arial" w:hAnsi="Arial" w:cs="Arial"/>
          <w:b/>
          <w:bCs/>
          <w:sz w:val="28"/>
          <w:szCs w:val="28"/>
        </w:rPr>
        <w:t xml:space="preserve"> whole</w:t>
      </w:r>
      <w:r w:rsidRPr="00EA6D7E">
        <w:rPr>
          <w:rFonts w:ascii="Arial" w:hAnsi="Arial" w:cs="Arial"/>
          <w:b/>
          <w:bCs/>
          <w:sz w:val="28"/>
          <w:szCs w:val="28"/>
        </w:rPr>
        <w:t xml:space="preserve"> lot of stuff after that?’</w:t>
      </w:r>
    </w:p>
    <w:p w14:paraId="56D97666"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 impressed them. I could pray, showed wisdom, and most importantly, I never wavered. Mama was so excited. Within the week, our leader, Mr. Ned Ziliak himself, declared the time of prophecy was nigh. Our chosen one was found, the prophets said. And, in true fashion of faith, he had found himself.</w:t>
      </w:r>
    </w:p>
    <w:p w14:paraId="6F9FFC19"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30D1510C"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So… You’ve responded your intention to attend college?</w:t>
      </w:r>
    </w:p>
    <w:p w14:paraId="521350A1"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691EF766" w14:textId="1AAF4C6A"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Yep.</w:t>
      </w:r>
    </w:p>
    <w:p w14:paraId="6405ED2D"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5268D17B" w14:textId="0AE0BF72"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Good, so that’ll be on record. We’re confident there haven’t been any recent attempts to start centralizing the area, but if one of the larger </w:t>
      </w:r>
      <w:r w:rsidRPr="00EA6D7E">
        <w:rPr>
          <w:rFonts w:ascii="Arial" w:hAnsi="Arial" w:cs="Arial"/>
          <w:b/>
          <w:bCs/>
          <w:sz w:val="28"/>
          <w:szCs w:val="28"/>
        </w:rPr>
        <w:lastRenderedPageBreak/>
        <w:t>governing organizations hear</w:t>
      </w:r>
      <w:r w:rsidR="00624EAE">
        <w:rPr>
          <w:rFonts w:ascii="Arial" w:hAnsi="Arial" w:cs="Arial"/>
          <w:b/>
          <w:bCs/>
          <w:sz w:val="28"/>
          <w:szCs w:val="28"/>
        </w:rPr>
        <w:t>s</w:t>
      </w:r>
      <w:r w:rsidRPr="00EA6D7E">
        <w:rPr>
          <w:rFonts w:ascii="Arial" w:hAnsi="Arial" w:cs="Arial"/>
          <w:b/>
          <w:bCs/>
          <w:sz w:val="28"/>
          <w:szCs w:val="28"/>
        </w:rPr>
        <w:t xml:space="preserve"> of a young person’s sudden death, they may try to investigate as a means of laying groundwork for a stronger campaign. </w:t>
      </w:r>
    </w:p>
    <w:p w14:paraId="1A39385F"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We don't know how long it'll take you to start opening doors, so while the rest of us wait on this plane, we want to ensure they find nothing untoward. If it’s——</w:t>
      </w:r>
    </w:p>
    <w:p w14:paraId="20346270"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14B138EF"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——If it’s anyone from the senate, they’ll focus on intercommunity transgressions, so there’s a journal in my bedside table that goes back a couple of years and talks about trips we've taken around and my family's very real long-distance friendships. No trouble there. They might even send flowers.</w:t>
      </w:r>
    </w:p>
    <w:p w14:paraId="66593F8C"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MAXINE </w:t>
      </w:r>
    </w:p>
    <w:p w14:paraId="6DE1DEEC" w14:textId="2A2847DA"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Excellent.</w:t>
      </w:r>
    </w:p>
    <w:p w14:paraId="0D31E31F"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4DE2D894"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If it’s Road Watchmen, they’ll be looking for signs of murder, so my family’s preparing alibis —— including one for Ned, I think. Who else?</w:t>
      </w:r>
    </w:p>
    <w:p w14:paraId="129B8813"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73C0005D"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Those are the only two big competitors near us since </w:t>
      </w:r>
      <w:proofErr w:type="spellStart"/>
      <w:r w:rsidRPr="00EA6D7E">
        <w:rPr>
          <w:rFonts w:ascii="Arial" w:hAnsi="Arial" w:cs="Arial"/>
          <w:b/>
          <w:bCs/>
          <w:sz w:val="28"/>
          <w:szCs w:val="28"/>
        </w:rPr>
        <w:t>Restructurist</w:t>
      </w:r>
      <w:proofErr w:type="spellEnd"/>
      <w:r w:rsidRPr="00EA6D7E">
        <w:rPr>
          <w:rFonts w:ascii="Arial" w:hAnsi="Arial" w:cs="Arial"/>
          <w:b/>
          <w:bCs/>
          <w:sz w:val="28"/>
          <w:szCs w:val="28"/>
        </w:rPr>
        <w:t xml:space="preserve"> efforts petered out.</w:t>
      </w:r>
    </w:p>
    <w:p w14:paraId="593DBA98" w14:textId="77777777" w:rsidR="00624EAE" w:rsidRDefault="00624EAE" w:rsidP="003A20D7">
      <w:pPr>
        <w:pStyle w:val="CharacterName"/>
        <w:rPr>
          <w:rFonts w:ascii="Arial" w:hAnsi="Arial" w:cs="Arial"/>
          <w:b/>
          <w:sz w:val="28"/>
          <w:szCs w:val="28"/>
        </w:rPr>
      </w:pPr>
    </w:p>
    <w:p w14:paraId="27DAEA38" w14:textId="6B1D2C69"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lastRenderedPageBreak/>
        <w:t>CARLOS</w:t>
      </w:r>
    </w:p>
    <w:p w14:paraId="1783A9AE"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International Aid envoys could come. They would be looking for human rights violations.</w:t>
      </w:r>
    </w:p>
    <w:p w14:paraId="311147B6"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7EF8E03D"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Unlikely, but it's possible. Thank you, Carlos. What measures are the prophets taking to ensure security of sacred documents in the event of a full search?</w:t>
      </w:r>
    </w:p>
    <w:p w14:paraId="2CBF7D2C"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CARLOS</w:t>
      </w:r>
    </w:p>
    <w:p w14:paraId="4931C1F2"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Could we not just deny them entry?</w:t>
      </w:r>
    </w:p>
    <w:p w14:paraId="14EA4D43"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MAXINE</w:t>
      </w:r>
    </w:p>
    <w:p w14:paraId="7BA2CFD7"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We could, but transparency keeps things uncomplicated and moving quickly.</w:t>
      </w:r>
    </w:p>
    <w:p w14:paraId="300C5667"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645B8B73"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Maxine, I have a question. What, um... What measures are being taken about the non-believers?</w:t>
      </w:r>
    </w:p>
    <w:p w14:paraId="2384F4D6"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MAXINE </w:t>
      </w:r>
    </w:p>
    <w:p w14:paraId="2701B968" w14:textId="6CC382FC"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I'm afraid I don't follow.</w:t>
      </w:r>
    </w:p>
    <w:p w14:paraId="6F5D9408"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0832A393" w14:textId="3E08B6E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Have any arisen yet?</w:t>
      </w:r>
    </w:p>
    <w:p w14:paraId="35054B44"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MAXINE </w:t>
      </w:r>
    </w:p>
    <w:p w14:paraId="19B9FB3F" w14:textId="479B89E1"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Ah. No. Not that I'm aware of.</w:t>
      </w:r>
    </w:p>
    <w:p w14:paraId="2C0E4858" w14:textId="77777777" w:rsidR="00624EAE" w:rsidRDefault="00624EAE" w:rsidP="003A20D7">
      <w:pPr>
        <w:pStyle w:val="CharacterName"/>
        <w:rPr>
          <w:rFonts w:ascii="Arial" w:hAnsi="Arial" w:cs="Arial"/>
          <w:b/>
          <w:sz w:val="28"/>
          <w:szCs w:val="28"/>
        </w:rPr>
      </w:pPr>
    </w:p>
    <w:p w14:paraId="79C45C69" w14:textId="302C3C33"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lastRenderedPageBreak/>
        <w:t xml:space="preserve">DORIAN </w:t>
      </w:r>
    </w:p>
    <w:p w14:paraId="0EE8663F" w14:textId="36FBA9F6" w:rsidR="003A20D7" w:rsidRPr="00EA6D7E" w:rsidRDefault="00624EAE" w:rsidP="003A20D7">
      <w:pPr>
        <w:pStyle w:val="Dialogue"/>
        <w:rPr>
          <w:rFonts w:ascii="Arial" w:hAnsi="Arial" w:cs="Arial"/>
          <w:b/>
          <w:bCs/>
          <w:sz w:val="28"/>
          <w:szCs w:val="28"/>
        </w:rPr>
      </w:pPr>
      <w:r>
        <w:rPr>
          <w:rFonts w:ascii="Arial" w:hAnsi="Arial" w:cs="Arial"/>
          <w:b/>
          <w:bCs/>
          <w:sz w:val="28"/>
          <w:szCs w:val="28"/>
        </w:rPr>
        <w:t xml:space="preserve">Oh </w:t>
      </w:r>
      <w:r w:rsidR="003A20D7" w:rsidRPr="00EA6D7E">
        <w:rPr>
          <w:rFonts w:ascii="Arial" w:hAnsi="Arial" w:cs="Arial"/>
          <w:b/>
          <w:bCs/>
          <w:sz w:val="28"/>
          <w:szCs w:val="28"/>
        </w:rPr>
        <w:t>Okay... Um, could I get some basil tea?</w:t>
      </w:r>
    </w:p>
    <w:p w14:paraId="2ED8DBDB"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MAXINE </w:t>
      </w:r>
    </w:p>
    <w:p w14:paraId="15181CD2" w14:textId="5916604E"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Certainly. I'll be right back.</w:t>
      </w:r>
    </w:p>
    <w:p w14:paraId="31C2514D" w14:textId="77777777" w:rsidR="003A20D7" w:rsidRPr="00EA6D7E" w:rsidRDefault="003A20D7" w:rsidP="003A20D7">
      <w:pPr>
        <w:pStyle w:val="Dialogue"/>
        <w:rPr>
          <w:rFonts w:ascii="Arial" w:hAnsi="Arial" w:cs="Arial"/>
          <w:b/>
          <w:bCs/>
          <w:sz w:val="28"/>
          <w:szCs w:val="28"/>
        </w:rPr>
      </w:pPr>
    </w:p>
    <w:p w14:paraId="207CE658" w14:textId="4A099C20"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SHE STANDS AND EXITS.</w:t>
      </w:r>
    </w:p>
    <w:p w14:paraId="729D7783"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DORIAN</w:t>
      </w:r>
    </w:p>
    <w:p w14:paraId="1DFEC99D"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Sorry. I know you must have a lot to get done today.</w:t>
      </w:r>
    </w:p>
    <w:p w14:paraId="212ACE3F"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CARLOS</w:t>
      </w:r>
    </w:p>
    <w:p w14:paraId="52894A99" w14:textId="24FADF0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No need to apologize...</w:t>
      </w:r>
    </w:p>
    <w:p w14:paraId="77FFC31E" w14:textId="77777777"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(TIMID, CONCERNED) Are you </w:t>
      </w:r>
      <w:r w:rsidRPr="00EA6D7E">
        <w:rPr>
          <w:rFonts w:ascii="Arial" w:hAnsi="Arial" w:cs="Arial"/>
          <w:b/>
          <w:bCs/>
          <w:i/>
          <w:sz w:val="28"/>
          <w:szCs w:val="28"/>
        </w:rPr>
        <w:t>sure</w:t>
      </w:r>
      <w:r w:rsidRPr="00EA6D7E">
        <w:rPr>
          <w:rFonts w:ascii="Arial" w:hAnsi="Arial" w:cs="Arial"/>
          <w:b/>
          <w:bCs/>
          <w:sz w:val="28"/>
          <w:szCs w:val="28"/>
        </w:rPr>
        <w:t>, Dorian?</w:t>
      </w:r>
    </w:p>
    <w:p w14:paraId="358A314C"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29ED598D" w14:textId="230FF080"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Huh?</w:t>
      </w:r>
    </w:p>
    <w:p w14:paraId="11912F3F"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CARLOS</w:t>
      </w:r>
    </w:p>
    <w:p w14:paraId="09CE4022" w14:textId="0B543B2C"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Have you really thought very</w:t>
      </w:r>
      <w:r w:rsidRPr="00EA6D7E">
        <w:rPr>
          <w:rFonts w:ascii="Arial" w:hAnsi="Arial" w:cs="Arial"/>
          <w:b/>
          <w:bCs/>
          <w:sz w:val="28"/>
          <w:szCs w:val="28"/>
        </w:rPr>
        <w:t xml:space="preserve"> </w:t>
      </w:r>
      <w:r w:rsidRPr="00EA6D7E">
        <w:rPr>
          <w:rFonts w:ascii="Arial" w:hAnsi="Arial" w:cs="Arial"/>
          <w:b/>
          <w:bCs/>
          <w:sz w:val="28"/>
          <w:szCs w:val="28"/>
        </w:rPr>
        <w:t>carefully about everything?</w:t>
      </w:r>
    </w:p>
    <w:p w14:paraId="487F0D53" w14:textId="69F3BB84" w:rsidR="003A20D7" w:rsidRPr="00EA6D7E" w:rsidRDefault="003A20D7" w:rsidP="003A20D7">
      <w:pPr>
        <w:pStyle w:val="FadeInActionSceneSetting"/>
        <w:rPr>
          <w:rFonts w:ascii="Arial" w:hAnsi="Arial" w:cs="Arial"/>
          <w:b/>
          <w:bCs/>
          <w:sz w:val="28"/>
          <w:szCs w:val="28"/>
        </w:rPr>
      </w:pPr>
      <w:r w:rsidRPr="00EA6D7E">
        <w:rPr>
          <w:rFonts w:ascii="Arial" w:hAnsi="Arial" w:cs="Arial"/>
          <w:b/>
          <w:bCs/>
          <w:sz w:val="28"/>
          <w:szCs w:val="28"/>
        </w:rPr>
        <w:t>BEAT</w:t>
      </w:r>
    </w:p>
    <w:p w14:paraId="57B9C8B3"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DORIAN </w:t>
      </w:r>
    </w:p>
    <w:p w14:paraId="4D2F131A" w14:textId="6C4EC78D"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 xml:space="preserve">Is that </w:t>
      </w:r>
      <w:proofErr w:type="gramStart"/>
      <w:r w:rsidRPr="00EA6D7E">
        <w:rPr>
          <w:rFonts w:ascii="Arial" w:hAnsi="Arial" w:cs="Arial"/>
          <w:b/>
          <w:bCs/>
          <w:sz w:val="28"/>
          <w:szCs w:val="28"/>
        </w:rPr>
        <w:t xml:space="preserve">some kind of </w:t>
      </w:r>
      <w:r w:rsidR="00624EAE">
        <w:rPr>
          <w:rFonts w:ascii="Arial" w:hAnsi="Arial" w:cs="Arial"/>
          <w:b/>
          <w:bCs/>
          <w:sz w:val="28"/>
          <w:szCs w:val="28"/>
        </w:rPr>
        <w:t>a</w:t>
      </w:r>
      <w:proofErr w:type="gramEnd"/>
      <w:r w:rsidR="00624EAE">
        <w:rPr>
          <w:rFonts w:ascii="Arial" w:hAnsi="Arial" w:cs="Arial"/>
          <w:b/>
          <w:bCs/>
          <w:sz w:val="28"/>
          <w:szCs w:val="28"/>
        </w:rPr>
        <w:t xml:space="preserve"> </w:t>
      </w:r>
      <w:r w:rsidRPr="00EA6D7E">
        <w:rPr>
          <w:rFonts w:ascii="Arial" w:hAnsi="Arial" w:cs="Arial"/>
          <w:b/>
          <w:bCs/>
          <w:sz w:val="28"/>
          <w:szCs w:val="28"/>
        </w:rPr>
        <w:t>joke?</w:t>
      </w:r>
    </w:p>
    <w:p w14:paraId="029DBCDA" w14:textId="77777777" w:rsidR="003A20D7" w:rsidRPr="00EA6D7E" w:rsidRDefault="003A20D7" w:rsidP="003A20D7">
      <w:pPr>
        <w:pStyle w:val="CharacterName"/>
        <w:rPr>
          <w:rFonts w:ascii="Arial" w:hAnsi="Arial" w:cs="Arial"/>
          <w:b/>
          <w:sz w:val="28"/>
          <w:szCs w:val="28"/>
        </w:rPr>
      </w:pPr>
      <w:r w:rsidRPr="00EA6D7E">
        <w:rPr>
          <w:rFonts w:ascii="Arial" w:hAnsi="Arial" w:cs="Arial"/>
          <w:b/>
          <w:sz w:val="28"/>
          <w:szCs w:val="28"/>
        </w:rPr>
        <w:t xml:space="preserve">CARLOS </w:t>
      </w:r>
    </w:p>
    <w:p w14:paraId="21FCA024" w14:textId="0D4A9E0B" w:rsidR="003A20D7" w:rsidRPr="00EA6D7E" w:rsidRDefault="003A20D7" w:rsidP="003A20D7">
      <w:pPr>
        <w:pStyle w:val="Dialogue"/>
        <w:rPr>
          <w:rFonts w:ascii="Arial" w:hAnsi="Arial" w:cs="Arial"/>
          <w:b/>
          <w:bCs/>
          <w:sz w:val="28"/>
          <w:szCs w:val="28"/>
        </w:rPr>
      </w:pPr>
      <w:r w:rsidRPr="00EA6D7E">
        <w:rPr>
          <w:rFonts w:ascii="Arial" w:hAnsi="Arial" w:cs="Arial"/>
          <w:b/>
          <w:bCs/>
          <w:sz w:val="28"/>
          <w:szCs w:val="28"/>
        </w:rPr>
        <w:t>No, no, of course not——</w:t>
      </w:r>
    </w:p>
    <w:p w14:paraId="73985ACB"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DORIAN</w:t>
      </w:r>
    </w:p>
    <w:p w14:paraId="36E01628" w14:textId="4069C9CC"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——Then, what? Are the prophets suddenly doubting me? Do y</w:t>
      </w:r>
      <w:r w:rsidR="00624EAE">
        <w:rPr>
          <w:rFonts w:ascii="Arial" w:hAnsi="Arial" w:cs="Arial"/>
          <w:b/>
          <w:bCs/>
          <w:sz w:val="28"/>
          <w:szCs w:val="28"/>
        </w:rPr>
        <w:t>ou</w:t>
      </w:r>
      <w:r w:rsidRPr="00EA6D7E">
        <w:rPr>
          <w:rFonts w:ascii="Arial" w:hAnsi="Arial" w:cs="Arial"/>
          <w:b/>
          <w:bCs/>
          <w:sz w:val="28"/>
          <w:szCs w:val="28"/>
        </w:rPr>
        <w:t xml:space="preserve"> not have faith in my ability to do this?</w:t>
      </w:r>
    </w:p>
    <w:p w14:paraId="4DBED279" w14:textId="77777777" w:rsidR="003A20D7" w:rsidRPr="00EA6D7E" w:rsidRDefault="003A20D7" w:rsidP="00E764F2">
      <w:pPr>
        <w:pStyle w:val="Dialogue"/>
        <w:rPr>
          <w:rFonts w:ascii="Arial" w:hAnsi="Arial" w:cs="Arial"/>
          <w:b/>
          <w:bCs/>
          <w:i/>
          <w:iCs/>
          <w:sz w:val="28"/>
          <w:szCs w:val="28"/>
        </w:rPr>
      </w:pPr>
      <w:r w:rsidRPr="00EA6D7E">
        <w:rPr>
          <w:rFonts w:ascii="Arial" w:hAnsi="Arial" w:cs="Arial"/>
          <w:b/>
          <w:bCs/>
          <w:i/>
          <w:iCs/>
          <w:sz w:val="28"/>
          <w:szCs w:val="28"/>
        </w:rPr>
        <w:t xml:space="preserve">'Hear this divine promise: that the mortal key shall prosper and hold </w:t>
      </w:r>
      <w:proofErr w:type="gramStart"/>
      <w:r w:rsidRPr="00EA6D7E">
        <w:rPr>
          <w:rFonts w:ascii="Arial" w:hAnsi="Arial" w:cs="Arial"/>
          <w:b/>
          <w:bCs/>
          <w:i/>
          <w:iCs/>
          <w:sz w:val="28"/>
          <w:szCs w:val="28"/>
        </w:rPr>
        <w:t>power</w:t>
      </w:r>
      <w:proofErr w:type="gramEnd"/>
    </w:p>
    <w:p w14:paraId="2C9D52E9" w14:textId="1E31504B" w:rsidR="003A20D7" w:rsidRPr="00EA6D7E" w:rsidRDefault="003A20D7" w:rsidP="00E764F2">
      <w:pPr>
        <w:pStyle w:val="Dialogue"/>
        <w:rPr>
          <w:rFonts w:ascii="Arial" w:hAnsi="Arial" w:cs="Arial"/>
          <w:b/>
          <w:bCs/>
          <w:i/>
          <w:iCs/>
          <w:sz w:val="28"/>
          <w:szCs w:val="28"/>
        </w:rPr>
      </w:pPr>
      <w:r w:rsidRPr="00EA6D7E">
        <w:rPr>
          <w:rFonts w:ascii="Arial" w:hAnsi="Arial" w:cs="Arial"/>
          <w:b/>
          <w:bCs/>
          <w:i/>
          <w:iCs/>
          <w:sz w:val="28"/>
          <w:szCs w:val="28"/>
        </w:rPr>
        <w:t>To open those thousands of thousand doorways</w:t>
      </w:r>
    </w:p>
    <w:p w14:paraId="2A827E27" w14:textId="254ED96A" w:rsidR="003A20D7" w:rsidRPr="00EA6D7E" w:rsidRDefault="003A20D7" w:rsidP="00E764F2">
      <w:pPr>
        <w:pStyle w:val="Dialogue"/>
        <w:rPr>
          <w:rFonts w:ascii="Arial" w:hAnsi="Arial" w:cs="Arial"/>
          <w:b/>
          <w:bCs/>
          <w:i/>
          <w:iCs/>
          <w:sz w:val="28"/>
          <w:szCs w:val="28"/>
        </w:rPr>
      </w:pPr>
      <w:r w:rsidRPr="00EA6D7E">
        <w:rPr>
          <w:rFonts w:ascii="Arial" w:hAnsi="Arial" w:cs="Arial"/>
          <w:b/>
          <w:bCs/>
          <w:i/>
          <w:iCs/>
          <w:sz w:val="28"/>
          <w:szCs w:val="28"/>
        </w:rPr>
        <w:t xml:space="preserve">And admit all worthy </w:t>
      </w:r>
      <w:proofErr w:type="gramStart"/>
      <w:r w:rsidRPr="00EA6D7E">
        <w:rPr>
          <w:rFonts w:ascii="Arial" w:hAnsi="Arial" w:cs="Arial"/>
          <w:b/>
          <w:bCs/>
          <w:i/>
          <w:iCs/>
          <w:sz w:val="28"/>
          <w:szCs w:val="28"/>
        </w:rPr>
        <w:t>souls</w:t>
      </w:r>
      <w:proofErr w:type="gramEnd"/>
    </w:p>
    <w:p w14:paraId="6B2E58E9" w14:textId="0FB4674C" w:rsidR="003A20D7" w:rsidRPr="00EA6D7E" w:rsidRDefault="003A20D7" w:rsidP="00E764F2">
      <w:pPr>
        <w:pStyle w:val="Dialogue"/>
        <w:rPr>
          <w:rFonts w:ascii="Arial" w:hAnsi="Arial" w:cs="Arial"/>
          <w:b/>
          <w:bCs/>
          <w:i/>
          <w:iCs/>
          <w:sz w:val="28"/>
          <w:szCs w:val="28"/>
        </w:rPr>
      </w:pPr>
      <w:r w:rsidRPr="00EA6D7E">
        <w:rPr>
          <w:rFonts w:ascii="Arial" w:hAnsi="Arial" w:cs="Arial"/>
          <w:b/>
          <w:bCs/>
          <w:i/>
          <w:iCs/>
          <w:sz w:val="28"/>
          <w:szCs w:val="28"/>
        </w:rPr>
        <w:t xml:space="preserve">Into a Paradise which exists beyond the plane </w:t>
      </w:r>
      <w:proofErr w:type="gramStart"/>
      <w:r w:rsidR="00624EAE" w:rsidRPr="00EA6D7E">
        <w:rPr>
          <w:rFonts w:ascii="Arial" w:hAnsi="Arial" w:cs="Arial"/>
          <w:b/>
          <w:bCs/>
          <w:i/>
          <w:iCs/>
          <w:sz w:val="28"/>
          <w:szCs w:val="28"/>
        </w:rPr>
        <w:t xml:space="preserve">caged,  </w:t>
      </w:r>
      <w:r w:rsidRPr="00EA6D7E">
        <w:rPr>
          <w:rFonts w:ascii="Arial" w:hAnsi="Arial" w:cs="Arial"/>
          <w:b/>
          <w:bCs/>
          <w:i/>
          <w:iCs/>
          <w:sz w:val="28"/>
          <w:szCs w:val="28"/>
        </w:rPr>
        <w:t>it</w:t>
      </w:r>
      <w:proofErr w:type="gramEnd"/>
      <w:r w:rsidRPr="00EA6D7E">
        <w:rPr>
          <w:rFonts w:ascii="Arial" w:hAnsi="Arial" w:cs="Arial"/>
          <w:b/>
          <w:bCs/>
          <w:i/>
          <w:iCs/>
          <w:sz w:val="28"/>
          <w:szCs w:val="28"/>
        </w:rPr>
        <w:t xml:space="preserve"> is certain.</w:t>
      </w:r>
    </w:p>
    <w:p w14:paraId="6F666AC1"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Sound familiar?</w:t>
      </w:r>
    </w:p>
    <w:p w14:paraId="75504319"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CARLOS </w:t>
      </w:r>
    </w:p>
    <w:p w14:paraId="471A6AA5" w14:textId="70011A06"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Yes, of course——</w:t>
      </w:r>
    </w:p>
    <w:p w14:paraId="5B7A1195"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DORIAN</w:t>
      </w:r>
    </w:p>
    <w:p w14:paraId="75017291"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——So, do the prophets stand by what they've written or not?</w:t>
      </w:r>
    </w:p>
    <w:p w14:paraId="38D3D73B"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CARLO</w:t>
      </w:r>
      <w:r w:rsidRPr="00EA6D7E">
        <w:rPr>
          <w:rFonts w:ascii="Arial" w:hAnsi="Arial" w:cs="Arial"/>
          <w:b/>
          <w:sz w:val="28"/>
          <w:szCs w:val="28"/>
        </w:rPr>
        <w:t xml:space="preserve">S </w:t>
      </w:r>
    </w:p>
    <w:p w14:paraId="53952507" w14:textId="055F6C8C"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I misspoke. I'm sorry, Dorian.</w:t>
      </w:r>
    </w:p>
    <w:p w14:paraId="2CDA2AF5"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DORIAN (GRUDGINGLY SETTLING) </w:t>
      </w:r>
    </w:p>
    <w:p w14:paraId="1BBA5D3B" w14:textId="23C3E2A2"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...Right.</w:t>
      </w:r>
    </w:p>
    <w:p w14:paraId="5797522F" w14:textId="0560B402"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MAXINE ENTERS AND SETS TEA IN FRONT OF DORIAN.</w:t>
      </w:r>
    </w:p>
    <w:p w14:paraId="2DB446B1"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MAXINE </w:t>
      </w:r>
    </w:p>
    <w:p w14:paraId="6338C64A" w14:textId="688E1479"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Everything alright in here?</w:t>
      </w:r>
    </w:p>
    <w:p w14:paraId="649C8FA5" w14:textId="77777777" w:rsidR="00624EAE" w:rsidRDefault="00624EAE" w:rsidP="00E764F2">
      <w:pPr>
        <w:pStyle w:val="CharacterName"/>
        <w:rPr>
          <w:rFonts w:ascii="Arial" w:hAnsi="Arial" w:cs="Arial"/>
          <w:b/>
          <w:sz w:val="28"/>
          <w:szCs w:val="28"/>
        </w:rPr>
      </w:pPr>
    </w:p>
    <w:p w14:paraId="141BF055" w14:textId="16EB86BC"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DORIAN</w:t>
      </w:r>
    </w:p>
    <w:p w14:paraId="0EDFB27E"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Yes. Thank you, Maxine. Where were we?</w:t>
      </w:r>
    </w:p>
    <w:p w14:paraId="36CF356F" w14:textId="06D5D1F8"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SHE SITS AND RE-ORDERS HER PAPERS.</w:t>
      </w:r>
    </w:p>
    <w:p w14:paraId="4641BCDD"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MAXINE</w:t>
      </w:r>
    </w:p>
    <w:p w14:paraId="62F74672"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Right. When we take you up the cliff, you'll be the last to arrive. Ned has a short speech prepared. Do you feel confident you can go the whole day without eating? We don't want you to faint, but there are guidelines in here about purity of the body. I'm going to send you home with some written orders...</w:t>
      </w:r>
    </w:p>
    <w:p w14:paraId="43566D4A" w14:textId="77777777" w:rsidR="003A20D7" w:rsidRPr="00EA6D7E" w:rsidRDefault="003A20D7" w:rsidP="003A20D7">
      <w:pPr>
        <w:ind w:left="-5"/>
        <w:rPr>
          <w:rFonts w:ascii="Arial" w:hAnsi="Arial" w:cs="Arial"/>
          <w:b/>
          <w:bCs/>
          <w:sz w:val="28"/>
          <w:szCs w:val="28"/>
        </w:rPr>
      </w:pPr>
    </w:p>
    <w:p w14:paraId="65AB7C9B" w14:textId="77777777" w:rsidR="003A20D7" w:rsidRPr="00EA6D7E" w:rsidRDefault="003A20D7" w:rsidP="003A20D7">
      <w:pPr>
        <w:ind w:left="-5"/>
        <w:rPr>
          <w:rFonts w:ascii="Arial" w:hAnsi="Arial" w:cs="Arial"/>
          <w:b/>
          <w:bCs/>
          <w:sz w:val="28"/>
          <w:szCs w:val="28"/>
        </w:rPr>
      </w:pPr>
    </w:p>
    <w:p w14:paraId="7ED84682" w14:textId="789E79A2"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4.</w:t>
      </w:r>
      <w:r w:rsidR="00E764F2" w:rsidRPr="00EA6D7E">
        <w:rPr>
          <w:rFonts w:ascii="Arial" w:hAnsi="Arial" w:cs="Arial"/>
          <w:b/>
          <w:bCs/>
          <w:sz w:val="28"/>
          <w:szCs w:val="28"/>
        </w:rPr>
        <w:t xml:space="preserve"> </w:t>
      </w:r>
      <w:r w:rsidRPr="00EA6D7E">
        <w:rPr>
          <w:rFonts w:ascii="Arial" w:hAnsi="Arial" w:cs="Arial"/>
          <w:b/>
          <w:bCs/>
          <w:sz w:val="28"/>
          <w:szCs w:val="28"/>
        </w:rPr>
        <w:t>INT. - LATER IN THE DAY, IN THE KITCHEN, WITH MARGARET USING THE STOVE TO DRY OUT BASIL LEAVES ON BAKING PANS. DORIAN ENTERS.</w:t>
      </w:r>
    </w:p>
    <w:p w14:paraId="4A15E143" w14:textId="72AD2892"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DORIAN SHIFTS A PAN ON THE COUNTER.</w:t>
      </w:r>
    </w:p>
    <w:p w14:paraId="446FA0E1"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MARGARET</w:t>
      </w:r>
    </w:p>
    <w:p w14:paraId="097BB3E7"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Don't move that! I </w:t>
      </w:r>
      <w:proofErr w:type="gramStart"/>
      <w:r w:rsidRPr="00EA6D7E">
        <w:rPr>
          <w:rFonts w:ascii="Arial" w:hAnsi="Arial" w:cs="Arial"/>
          <w:b/>
          <w:bCs/>
          <w:sz w:val="28"/>
          <w:szCs w:val="28"/>
        </w:rPr>
        <w:t>have to</w:t>
      </w:r>
      <w:proofErr w:type="gramEnd"/>
      <w:r w:rsidRPr="00EA6D7E">
        <w:rPr>
          <w:rFonts w:ascii="Arial" w:hAnsi="Arial" w:cs="Arial"/>
          <w:b/>
          <w:bCs/>
          <w:sz w:val="28"/>
          <w:szCs w:val="28"/>
        </w:rPr>
        <w:t xml:space="preserve"> dry all this basil before two towns come for </w:t>
      </w:r>
      <w:proofErr w:type="spellStart"/>
      <w:r w:rsidRPr="00EA6D7E">
        <w:rPr>
          <w:rFonts w:ascii="Arial" w:hAnsi="Arial" w:cs="Arial"/>
          <w:b/>
          <w:bCs/>
          <w:sz w:val="28"/>
          <w:szCs w:val="28"/>
        </w:rPr>
        <w:t>pick ups</w:t>
      </w:r>
      <w:proofErr w:type="spellEnd"/>
      <w:r w:rsidRPr="00EA6D7E">
        <w:rPr>
          <w:rFonts w:ascii="Arial" w:hAnsi="Arial" w:cs="Arial"/>
          <w:b/>
          <w:bCs/>
          <w:sz w:val="28"/>
          <w:szCs w:val="28"/>
        </w:rPr>
        <w:t xml:space="preserve"> tomorrow.</w:t>
      </w:r>
    </w:p>
    <w:p w14:paraId="69B1686D"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DORIAN</w:t>
      </w:r>
    </w:p>
    <w:p w14:paraId="560010B0"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Your pan is blocking the bread box.</w:t>
      </w:r>
    </w:p>
    <w:p w14:paraId="5B8D09C6"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MARGARET</w:t>
      </w:r>
    </w:p>
    <w:p w14:paraId="4CBCE8F7" w14:textId="10A4858A"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Mama says there's no eating before dinner!</w:t>
      </w:r>
    </w:p>
    <w:p w14:paraId="06422520"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DORIAN</w:t>
      </w:r>
    </w:p>
    <w:p w14:paraId="3296E47D" w14:textId="03AD119E"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Margaret. I have had a long day and I</w:t>
      </w:r>
      <w:r w:rsidR="00624EAE">
        <w:rPr>
          <w:rFonts w:ascii="Arial" w:hAnsi="Arial" w:cs="Arial"/>
          <w:b/>
          <w:bCs/>
          <w:sz w:val="28"/>
          <w:szCs w:val="28"/>
        </w:rPr>
        <w:t>’</w:t>
      </w:r>
      <w:r w:rsidRPr="00EA6D7E">
        <w:rPr>
          <w:rFonts w:ascii="Arial" w:hAnsi="Arial" w:cs="Arial"/>
          <w:b/>
          <w:bCs/>
          <w:sz w:val="28"/>
          <w:szCs w:val="28"/>
        </w:rPr>
        <w:t>m going to die before the week is out. I</w:t>
      </w:r>
      <w:r w:rsidR="00624EAE">
        <w:rPr>
          <w:rFonts w:ascii="Arial" w:hAnsi="Arial" w:cs="Arial"/>
          <w:b/>
          <w:bCs/>
          <w:sz w:val="28"/>
          <w:szCs w:val="28"/>
        </w:rPr>
        <w:t>’m hungry</w:t>
      </w:r>
      <w:r w:rsidRPr="00EA6D7E">
        <w:rPr>
          <w:rFonts w:ascii="Arial" w:hAnsi="Arial" w:cs="Arial"/>
          <w:b/>
          <w:bCs/>
          <w:sz w:val="28"/>
          <w:szCs w:val="28"/>
        </w:rPr>
        <w:t>. Leave me alone.</w:t>
      </w:r>
    </w:p>
    <w:p w14:paraId="5E5E263C" w14:textId="0D996535"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MARGARET</w:t>
      </w:r>
    </w:p>
    <w:p w14:paraId="5CEDACAD"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You think you're </w:t>
      </w:r>
      <w:r w:rsidRPr="00EA6D7E">
        <w:rPr>
          <w:rFonts w:ascii="Arial" w:hAnsi="Arial" w:cs="Arial"/>
          <w:b/>
          <w:bCs/>
          <w:i/>
          <w:sz w:val="28"/>
          <w:szCs w:val="28"/>
        </w:rPr>
        <w:t>so</w:t>
      </w:r>
      <w:r w:rsidRPr="00EA6D7E">
        <w:rPr>
          <w:rFonts w:ascii="Arial" w:hAnsi="Arial" w:cs="Arial"/>
          <w:b/>
          <w:bCs/>
          <w:sz w:val="28"/>
          <w:szCs w:val="28"/>
        </w:rPr>
        <w:t xml:space="preserve"> special. “Aww, it’s hard to drown!”</w:t>
      </w:r>
    </w:p>
    <w:p w14:paraId="250663BB"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DORIAN</w:t>
      </w:r>
    </w:p>
    <w:p w14:paraId="012CD295" w14:textId="21898A34"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That is why </w:t>
      </w:r>
      <w:r w:rsidRPr="00EA6D7E">
        <w:rPr>
          <w:rFonts w:ascii="Arial" w:hAnsi="Arial" w:cs="Arial"/>
          <w:b/>
          <w:bCs/>
          <w:i/>
          <w:sz w:val="28"/>
          <w:szCs w:val="28"/>
        </w:rPr>
        <w:t>you're</w:t>
      </w:r>
      <w:r w:rsidRPr="00EA6D7E">
        <w:rPr>
          <w:rFonts w:ascii="Arial" w:hAnsi="Arial" w:cs="Arial"/>
          <w:b/>
          <w:bCs/>
          <w:sz w:val="28"/>
          <w:szCs w:val="28"/>
        </w:rPr>
        <w:t xml:space="preserve"> going to be drying herbs and writing prayers while </w:t>
      </w:r>
      <w:r w:rsidRPr="00EA6D7E">
        <w:rPr>
          <w:rFonts w:ascii="Arial" w:hAnsi="Arial" w:cs="Arial"/>
          <w:b/>
          <w:bCs/>
          <w:i/>
          <w:sz w:val="28"/>
          <w:szCs w:val="28"/>
        </w:rPr>
        <w:t>I</w:t>
      </w:r>
      <w:r w:rsidRPr="00EA6D7E">
        <w:rPr>
          <w:rFonts w:ascii="Arial" w:hAnsi="Arial" w:cs="Arial"/>
          <w:b/>
          <w:bCs/>
          <w:sz w:val="28"/>
          <w:szCs w:val="28"/>
        </w:rPr>
        <w:t xml:space="preserve"> master navigating the Eternal Bridge of Doorways——</w:t>
      </w:r>
    </w:p>
    <w:p w14:paraId="2F9742D8"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MARGARET</w:t>
      </w:r>
    </w:p>
    <w:p w14:paraId="58EC3275"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——Unless your soul gets torn to shreds.</w:t>
      </w:r>
    </w:p>
    <w:p w14:paraId="78589D9C" w14:textId="6EBB0CD0"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DORIAN GASPS.</w:t>
      </w:r>
    </w:p>
    <w:p w14:paraId="54CC35AB"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PAULETTE (FROM THE NEXT ROOM) </w:t>
      </w:r>
    </w:p>
    <w:p w14:paraId="7AA36FCA" w14:textId="56BE122D"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Margaret Louise!</w:t>
      </w:r>
    </w:p>
    <w:p w14:paraId="688B6331"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MARGARET </w:t>
      </w:r>
    </w:p>
    <w:p w14:paraId="6B049DFA" w14:textId="6091FEF6"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Ah</w:t>
      </w:r>
      <w:r w:rsidR="00624EAE">
        <w:rPr>
          <w:rFonts w:ascii="Arial" w:hAnsi="Arial" w:cs="Arial"/>
          <w:b/>
          <w:bCs/>
          <w:sz w:val="28"/>
          <w:szCs w:val="28"/>
        </w:rPr>
        <w:t xml:space="preserve"> </w:t>
      </w:r>
      <w:proofErr w:type="gramStart"/>
      <w:r w:rsidR="00624EAE">
        <w:rPr>
          <w:rFonts w:ascii="Arial" w:hAnsi="Arial" w:cs="Arial"/>
          <w:b/>
          <w:bCs/>
          <w:sz w:val="28"/>
          <w:szCs w:val="28"/>
        </w:rPr>
        <w:t>crap</w:t>
      </w:r>
      <w:proofErr w:type="gramEnd"/>
      <w:r w:rsidRPr="00EA6D7E">
        <w:rPr>
          <w:rFonts w:ascii="Arial" w:hAnsi="Arial" w:cs="Arial"/>
          <w:b/>
          <w:bCs/>
          <w:sz w:val="28"/>
          <w:szCs w:val="28"/>
        </w:rPr>
        <w:t>...</w:t>
      </w:r>
    </w:p>
    <w:p w14:paraId="2B2D7AEE" w14:textId="18E78CCA"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PAULETTE MARCHES IN.</w:t>
      </w:r>
    </w:p>
    <w:p w14:paraId="0AD1C0B9"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2BDB3EE4"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Do not say such things to your brother!</w:t>
      </w:r>
    </w:p>
    <w:p w14:paraId="0E1E76D6" w14:textId="77777777" w:rsidR="00E764F2"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(TO DORIAN, BRACINGLY) You're going to be fine, Dorian, sweetie. </w:t>
      </w:r>
    </w:p>
    <w:p w14:paraId="034F58B6" w14:textId="40D59DFC" w:rsidR="003A20D7" w:rsidRPr="00EA6D7E" w:rsidRDefault="00624EAE" w:rsidP="00E764F2">
      <w:pPr>
        <w:pStyle w:val="Dialogue"/>
        <w:rPr>
          <w:rFonts w:ascii="Arial" w:hAnsi="Arial" w:cs="Arial"/>
          <w:b/>
          <w:bCs/>
          <w:sz w:val="28"/>
          <w:szCs w:val="28"/>
        </w:rPr>
      </w:pPr>
      <w:r>
        <w:rPr>
          <w:rFonts w:ascii="Arial" w:hAnsi="Arial" w:cs="Arial"/>
          <w:b/>
          <w:bCs/>
          <w:sz w:val="28"/>
          <w:szCs w:val="28"/>
        </w:rPr>
        <w:lastRenderedPageBreak/>
        <w:t>Margaret</w:t>
      </w:r>
      <w:r w:rsidR="00E764F2" w:rsidRPr="00EA6D7E">
        <w:rPr>
          <w:rFonts w:ascii="Arial" w:hAnsi="Arial" w:cs="Arial"/>
          <w:b/>
          <w:bCs/>
          <w:sz w:val="28"/>
          <w:szCs w:val="28"/>
        </w:rPr>
        <w:t xml:space="preserve"> </w:t>
      </w:r>
      <w:proofErr w:type="gramStart"/>
      <w:r>
        <w:rPr>
          <w:rFonts w:ascii="Arial" w:hAnsi="Arial" w:cs="Arial"/>
          <w:b/>
          <w:bCs/>
          <w:sz w:val="28"/>
          <w:szCs w:val="28"/>
        </w:rPr>
        <w:t>g</w:t>
      </w:r>
      <w:r w:rsidR="003A20D7" w:rsidRPr="00EA6D7E">
        <w:rPr>
          <w:rFonts w:ascii="Arial" w:hAnsi="Arial" w:cs="Arial"/>
          <w:b/>
          <w:bCs/>
          <w:sz w:val="28"/>
          <w:szCs w:val="28"/>
        </w:rPr>
        <w:t>o</w:t>
      </w:r>
      <w:proofErr w:type="gramEnd"/>
      <w:r w:rsidR="003A20D7" w:rsidRPr="00EA6D7E">
        <w:rPr>
          <w:rFonts w:ascii="Arial" w:hAnsi="Arial" w:cs="Arial"/>
          <w:b/>
          <w:bCs/>
          <w:sz w:val="28"/>
          <w:szCs w:val="28"/>
        </w:rPr>
        <w:t xml:space="preserve"> sweep the kennel. Dorian and I will finish this.</w:t>
      </w:r>
    </w:p>
    <w:p w14:paraId="30DA7427"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MARGARET </w:t>
      </w:r>
    </w:p>
    <w:p w14:paraId="160AF44B" w14:textId="2B7B362F"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I didn’t actually——</w:t>
      </w:r>
    </w:p>
    <w:p w14:paraId="36012916"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PAULETTE </w:t>
      </w:r>
    </w:p>
    <w:p w14:paraId="3D4AA13D" w14:textId="5B35B22C"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——I don’t want to hear it.</w:t>
      </w:r>
    </w:p>
    <w:p w14:paraId="73187048" w14:textId="6EEE016C"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 xml:space="preserve">MARGARET </w:t>
      </w:r>
      <w:proofErr w:type="gramStart"/>
      <w:r w:rsidRPr="00EA6D7E">
        <w:rPr>
          <w:rFonts w:ascii="Arial" w:hAnsi="Arial" w:cs="Arial"/>
          <w:b/>
          <w:bCs/>
          <w:sz w:val="28"/>
          <w:szCs w:val="28"/>
        </w:rPr>
        <w:t>HUFFS, BUT</w:t>
      </w:r>
      <w:proofErr w:type="gramEnd"/>
      <w:r w:rsidRPr="00EA6D7E">
        <w:rPr>
          <w:rFonts w:ascii="Arial" w:hAnsi="Arial" w:cs="Arial"/>
          <w:b/>
          <w:bCs/>
          <w:sz w:val="28"/>
          <w:szCs w:val="28"/>
        </w:rPr>
        <w:t xml:space="preserve"> GOES.</w:t>
      </w:r>
    </w:p>
    <w:p w14:paraId="0B98732B"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7286F995"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Things will be so much easier for our family when all of this has blown over. Just try not to make your sister too jealous in the meantime, sweetie.</w:t>
      </w:r>
    </w:p>
    <w:p w14:paraId="3F21B57A" w14:textId="1EEC375D"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BEAT. DORIAN'S SILENCE SINKS IN</w:t>
      </w:r>
    </w:p>
    <w:p w14:paraId="1DC102EA"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DORIAN </w:t>
      </w:r>
    </w:p>
    <w:p w14:paraId="0B3BD5FA" w14:textId="231CAA61"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Mama? ...What if I </w:t>
      </w:r>
      <w:r w:rsidRPr="00EA6D7E">
        <w:rPr>
          <w:rFonts w:ascii="Arial" w:hAnsi="Arial" w:cs="Arial"/>
          <w:b/>
          <w:bCs/>
          <w:i/>
          <w:sz w:val="28"/>
          <w:szCs w:val="28"/>
        </w:rPr>
        <w:t>do</w:t>
      </w:r>
      <w:r w:rsidRPr="00EA6D7E">
        <w:rPr>
          <w:rFonts w:ascii="Arial" w:hAnsi="Arial" w:cs="Arial"/>
          <w:b/>
          <w:bCs/>
          <w:sz w:val="28"/>
          <w:szCs w:val="28"/>
        </w:rPr>
        <w:t xml:space="preserve"> mess up?</w:t>
      </w:r>
    </w:p>
    <w:p w14:paraId="118C8455"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56BD604F"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Oh, sweetheart. I know it's hard, but you are so, so smart and strong. You figured out what you were born to do, and you've never faltered. I'm beyond proud of you already. I know you can do this.</w:t>
      </w:r>
    </w:p>
    <w:p w14:paraId="0521AF00"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DORIAN </w:t>
      </w:r>
    </w:p>
    <w:p w14:paraId="3A248FB7" w14:textId="76CF2DEC"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What about the non-believers?</w:t>
      </w:r>
    </w:p>
    <w:p w14:paraId="7F466C10" w14:textId="77777777" w:rsidR="003A20D7" w:rsidRPr="00EA6D7E" w:rsidRDefault="003A20D7" w:rsidP="00E764F2">
      <w:pPr>
        <w:pStyle w:val="Dialogue"/>
        <w:rPr>
          <w:rFonts w:ascii="Arial" w:hAnsi="Arial" w:cs="Arial"/>
          <w:b/>
          <w:bCs/>
          <w:sz w:val="28"/>
          <w:szCs w:val="28"/>
        </w:rPr>
      </w:pPr>
      <w:proofErr w:type="gramStart"/>
      <w:r w:rsidRPr="00EA6D7E">
        <w:rPr>
          <w:rFonts w:ascii="Arial" w:hAnsi="Arial" w:cs="Arial"/>
          <w:b/>
          <w:bCs/>
          <w:sz w:val="28"/>
          <w:szCs w:val="28"/>
        </w:rPr>
        <w:t>Ned’s</w:t>
      </w:r>
      <w:proofErr w:type="gramEnd"/>
      <w:r w:rsidRPr="00EA6D7E">
        <w:rPr>
          <w:rFonts w:ascii="Arial" w:hAnsi="Arial" w:cs="Arial"/>
          <w:b/>
          <w:bCs/>
          <w:sz w:val="28"/>
          <w:szCs w:val="28"/>
        </w:rPr>
        <w:t xml:space="preserve"> always warned that they’ll rise up to challenge me at the end. </w:t>
      </w:r>
      <w:proofErr w:type="gramStart"/>
      <w:r w:rsidRPr="00EA6D7E">
        <w:rPr>
          <w:rFonts w:ascii="Arial" w:hAnsi="Arial" w:cs="Arial"/>
          <w:b/>
          <w:bCs/>
          <w:sz w:val="28"/>
          <w:szCs w:val="28"/>
        </w:rPr>
        <w:t>There's</w:t>
      </w:r>
      <w:proofErr w:type="gramEnd"/>
      <w:r w:rsidRPr="00EA6D7E">
        <w:rPr>
          <w:rFonts w:ascii="Arial" w:hAnsi="Arial" w:cs="Arial"/>
          <w:b/>
          <w:bCs/>
          <w:sz w:val="28"/>
          <w:szCs w:val="28"/>
        </w:rPr>
        <w:t xml:space="preserve"> only a few days left——</w:t>
      </w:r>
    </w:p>
    <w:p w14:paraId="26DE8FA5" w14:textId="77777777" w:rsidR="00753430" w:rsidRDefault="00753430" w:rsidP="00E764F2">
      <w:pPr>
        <w:pStyle w:val="CharacterName"/>
        <w:rPr>
          <w:rFonts w:ascii="Arial" w:hAnsi="Arial" w:cs="Arial"/>
          <w:b/>
          <w:sz w:val="28"/>
          <w:szCs w:val="28"/>
        </w:rPr>
      </w:pPr>
    </w:p>
    <w:p w14:paraId="4BAC944D" w14:textId="71F38913"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PAULETTE</w:t>
      </w:r>
    </w:p>
    <w:p w14:paraId="36C23CCB"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——If anyone tries to keep you from your destiny, they'll have to go through me first. Do you trust me, Dorian?</w:t>
      </w:r>
    </w:p>
    <w:p w14:paraId="54A30406"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DORIAN</w:t>
      </w:r>
    </w:p>
    <w:p w14:paraId="0CDE3093" w14:textId="7CD59CC4"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Of course, but that's not why I'm nervous. Isn't it weird that no one </w:t>
      </w:r>
      <w:r w:rsidRPr="00EA6D7E">
        <w:rPr>
          <w:rFonts w:ascii="Arial" w:hAnsi="Arial" w:cs="Arial"/>
          <w:b/>
          <w:bCs/>
          <w:i/>
          <w:sz w:val="28"/>
          <w:szCs w:val="28"/>
        </w:rPr>
        <w:t>has</w:t>
      </w:r>
      <w:r w:rsidRPr="00EA6D7E">
        <w:rPr>
          <w:rFonts w:ascii="Arial" w:hAnsi="Arial" w:cs="Arial"/>
          <w:b/>
          <w:bCs/>
          <w:sz w:val="28"/>
          <w:szCs w:val="28"/>
        </w:rPr>
        <w:t xml:space="preserve"> chal</w:t>
      </w:r>
      <w:r w:rsidR="00753430">
        <w:rPr>
          <w:rFonts w:ascii="Arial" w:hAnsi="Arial" w:cs="Arial"/>
          <w:b/>
          <w:bCs/>
          <w:sz w:val="28"/>
          <w:szCs w:val="28"/>
        </w:rPr>
        <w:t>lenged</w:t>
      </w:r>
      <w:r w:rsidRPr="00EA6D7E">
        <w:rPr>
          <w:rFonts w:ascii="Arial" w:hAnsi="Arial" w:cs="Arial"/>
          <w:b/>
          <w:bCs/>
          <w:sz w:val="28"/>
          <w:szCs w:val="28"/>
        </w:rPr>
        <w:t>——</w:t>
      </w:r>
    </w:p>
    <w:p w14:paraId="42FA3B70"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14C70ED5"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——Then trust me. Let Mama keep you steady.</w:t>
      </w:r>
    </w:p>
    <w:p w14:paraId="3390BE5F"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DORIAN</w:t>
      </w:r>
    </w:p>
    <w:p w14:paraId="52E416CE" w14:textId="77777777" w:rsidR="003A20D7" w:rsidRPr="00EA6D7E" w:rsidRDefault="003A20D7" w:rsidP="00E764F2">
      <w:pPr>
        <w:pStyle w:val="Dialogue"/>
        <w:rPr>
          <w:rFonts w:ascii="Arial" w:hAnsi="Arial" w:cs="Arial"/>
          <w:b/>
          <w:bCs/>
          <w:sz w:val="28"/>
          <w:szCs w:val="28"/>
        </w:rPr>
      </w:pPr>
      <w:proofErr w:type="gramStart"/>
      <w:r w:rsidRPr="00EA6D7E">
        <w:rPr>
          <w:rFonts w:ascii="Arial" w:hAnsi="Arial" w:cs="Arial"/>
          <w:b/>
          <w:bCs/>
          <w:sz w:val="28"/>
          <w:szCs w:val="28"/>
        </w:rPr>
        <w:t>But,</w:t>
      </w:r>
      <w:proofErr w:type="gramEnd"/>
      <w:r w:rsidRPr="00EA6D7E">
        <w:rPr>
          <w:rFonts w:ascii="Arial" w:hAnsi="Arial" w:cs="Arial"/>
          <w:b/>
          <w:bCs/>
          <w:sz w:val="28"/>
          <w:szCs w:val="28"/>
        </w:rPr>
        <w:t xml:space="preserve"> if the prophecy isn't aligning... (VOICE LOWERING)</w:t>
      </w:r>
    </w:p>
    <w:p w14:paraId="134BC3F1"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What if it isn't time? If </w:t>
      </w:r>
      <w:r w:rsidRPr="00EA6D7E">
        <w:rPr>
          <w:rFonts w:ascii="Arial" w:hAnsi="Arial" w:cs="Arial"/>
          <w:b/>
          <w:bCs/>
          <w:i/>
          <w:sz w:val="28"/>
          <w:szCs w:val="28"/>
        </w:rPr>
        <w:t>I'm</w:t>
      </w:r>
      <w:r w:rsidRPr="00EA6D7E">
        <w:rPr>
          <w:rFonts w:ascii="Arial" w:hAnsi="Arial" w:cs="Arial"/>
          <w:b/>
          <w:bCs/>
          <w:sz w:val="28"/>
          <w:szCs w:val="28"/>
        </w:rPr>
        <w:t xml:space="preserve"> not the Mortal Key...</w:t>
      </w:r>
    </w:p>
    <w:p w14:paraId="5CA8A5A1"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4CE6EA5A" w14:textId="10ED7BE0"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Shh. Stop doubting yourself, Dorian. When a person is special, they know it through and through —— and so do the people around. Everyone in this village </w:t>
      </w:r>
      <w:r w:rsidR="00753430">
        <w:rPr>
          <w:rFonts w:ascii="Arial" w:hAnsi="Arial" w:cs="Arial"/>
          <w:b/>
          <w:bCs/>
          <w:i/>
          <w:sz w:val="28"/>
          <w:szCs w:val="28"/>
        </w:rPr>
        <w:t>knows</w:t>
      </w:r>
      <w:r w:rsidRPr="00EA6D7E">
        <w:rPr>
          <w:rFonts w:ascii="Arial" w:hAnsi="Arial" w:cs="Arial"/>
          <w:b/>
          <w:bCs/>
          <w:sz w:val="28"/>
          <w:szCs w:val="28"/>
        </w:rPr>
        <w:t xml:space="preserve"> you are the person to guide us into a new life. It’s only when you're uncertain, you’ll lose your way. I know you don't really believe you'll fail. What has this church always taught you?</w:t>
      </w:r>
    </w:p>
    <w:p w14:paraId="55A23EB4"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DORIAN </w:t>
      </w:r>
    </w:p>
    <w:p w14:paraId="51B968DE" w14:textId="151B5BED"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Faith prevails.</w:t>
      </w:r>
    </w:p>
    <w:p w14:paraId="3F2A4368" w14:textId="77777777" w:rsidR="00753430" w:rsidRDefault="00753430" w:rsidP="00E764F2">
      <w:pPr>
        <w:pStyle w:val="CharacterName"/>
        <w:rPr>
          <w:rFonts w:ascii="Arial" w:hAnsi="Arial" w:cs="Arial"/>
          <w:b/>
          <w:sz w:val="28"/>
          <w:szCs w:val="28"/>
        </w:rPr>
      </w:pPr>
    </w:p>
    <w:p w14:paraId="50F8F53F" w14:textId="01B606A9"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PAULETTE</w:t>
      </w:r>
    </w:p>
    <w:p w14:paraId="79E5619A"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And you've got faith like a blizzard's got snowflakes.</w:t>
      </w:r>
    </w:p>
    <w:p w14:paraId="3A08EB71" w14:textId="2C04640A"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DORIAN </w:t>
      </w:r>
      <w:r w:rsidR="00E764F2" w:rsidRPr="00EA6D7E">
        <w:rPr>
          <w:rFonts w:ascii="Arial" w:hAnsi="Arial" w:cs="Arial"/>
          <w:b/>
          <w:sz w:val="28"/>
          <w:szCs w:val="28"/>
        </w:rPr>
        <w:br/>
      </w:r>
      <w:r w:rsidRPr="00EA6D7E">
        <w:rPr>
          <w:rFonts w:ascii="Arial" w:hAnsi="Arial" w:cs="Arial"/>
          <w:b/>
          <w:sz w:val="28"/>
          <w:szCs w:val="28"/>
        </w:rPr>
        <w:t xml:space="preserve">(DEEP BREATH) </w:t>
      </w:r>
    </w:p>
    <w:p w14:paraId="6FDE4A7A" w14:textId="4611F5A1"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Okay. I trust you.</w:t>
      </w:r>
    </w:p>
    <w:p w14:paraId="53F5ED72"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PAULETTE </w:t>
      </w:r>
    </w:p>
    <w:p w14:paraId="3DDC1C23" w14:textId="0CEBFA81"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Then, you're forgiven.</w:t>
      </w:r>
    </w:p>
    <w:p w14:paraId="40304142" w14:textId="1B6115E8"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SHE HUGS HIM TIGH</w:t>
      </w:r>
      <w:r w:rsidR="00E764F2" w:rsidRPr="00EA6D7E">
        <w:rPr>
          <w:rFonts w:ascii="Arial" w:hAnsi="Arial" w:cs="Arial"/>
          <w:b/>
          <w:bCs/>
          <w:sz w:val="28"/>
          <w:szCs w:val="28"/>
        </w:rPr>
        <w:t>T</w:t>
      </w:r>
      <w:r w:rsidRPr="00EA6D7E">
        <w:rPr>
          <w:rFonts w:ascii="Arial" w:hAnsi="Arial" w:cs="Arial"/>
          <w:b/>
          <w:bCs/>
          <w:sz w:val="28"/>
          <w:szCs w:val="28"/>
        </w:rPr>
        <w:t>.</w:t>
      </w:r>
    </w:p>
    <w:p w14:paraId="164452F3" w14:textId="77777777" w:rsidR="003A20D7" w:rsidRPr="00EA6D7E" w:rsidRDefault="003A20D7" w:rsidP="003A20D7">
      <w:pPr>
        <w:ind w:left="2170" w:right="1056"/>
        <w:rPr>
          <w:rFonts w:ascii="Arial" w:hAnsi="Arial" w:cs="Arial"/>
          <w:b/>
          <w:bCs/>
          <w:sz w:val="28"/>
          <w:szCs w:val="28"/>
        </w:rPr>
      </w:pPr>
    </w:p>
    <w:p w14:paraId="562F032D" w14:textId="77777777" w:rsidR="003A20D7" w:rsidRPr="00EA6D7E" w:rsidRDefault="003A20D7" w:rsidP="003A20D7">
      <w:pPr>
        <w:ind w:left="2170" w:right="1056"/>
        <w:rPr>
          <w:rFonts w:ascii="Arial" w:hAnsi="Arial" w:cs="Arial"/>
          <w:b/>
          <w:bCs/>
          <w:sz w:val="28"/>
          <w:szCs w:val="28"/>
        </w:rPr>
      </w:pPr>
    </w:p>
    <w:p w14:paraId="6499B973" w14:textId="7E489479"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 xml:space="preserve">5. INT. - DINING ROOM AT THE RANCH HOUSE. A BIG DINNER WITH SOME NOTABLE FOLKS FROM THE COMMUNE INVITED TO MARK THE OCCASION. </w:t>
      </w:r>
    </w:p>
    <w:p w14:paraId="71543494" w14:textId="45593E63"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MEANWHILE, MARGARET HAS GATHERED A CIRCLE OF VILLAGE KIDS IN THE CORNER OF THE ROOM.</w:t>
      </w:r>
    </w:p>
    <w:p w14:paraId="46721377"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MARGARET</w:t>
      </w:r>
    </w:p>
    <w:p w14:paraId="2161A642"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We could make a symbol to tell where we went, like a puzzle, once outsiders find the village deserted. That’d give new people a chance to prove themselves worthy to find Paradise.</w:t>
      </w:r>
    </w:p>
    <w:p w14:paraId="3A33E647"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TEEN FRIEND</w:t>
      </w:r>
    </w:p>
    <w:p w14:paraId="74160363"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But... I thought the worthy have already been decided. By Paradise, right? It knows who will prosper within its realm and has only created doorways for a certain number of people.</w:t>
      </w:r>
    </w:p>
    <w:p w14:paraId="0B8CE5C1"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lastRenderedPageBreak/>
        <w:t>MARGARET</w:t>
      </w:r>
    </w:p>
    <w:p w14:paraId="3756C919"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Well —— um... Well, we don’t know for </w:t>
      </w:r>
      <w:r w:rsidRPr="00EA6D7E">
        <w:rPr>
          <w:rFonts w:ascii="Arial" w:hAnsi="Arial" w:cs="Arial"/>
          <w:b/>
          <w:bCs/>
          <w:i/>
          <w:sz w:val="28"/>
          <w:szCs w:val="28"/>
        </w:rPr>
        <w:t>sure</w:t>
      </w:r>
      <w:r w:rsidRPr="00EA6D7E">
        <w:rPr>
          <w:rFonts w:ascii="Arial" w:hAnsi="Arial" w:cs="Arial"/>
          <w:b/>
          <w:bCs/>
          <w:sz w:val="28"/>
          <w:szCs w:val="28"/>
        </w:rPr>
        <w:t>——</w:t>
      </w:r>
    </w:p>
    <w:p w14:paraId="176D8F76" w14:textId="3D530AB0"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YURI APPEARS FROM INSIDE THE KITCHEN CARRYING A SERVING DISH.</w:t>
      </w:r>
    </w:p>
    <w:p w14:paraId="64B7DED9" w14:textId="77777777" w:rsidR="00E764F2" w:rsidRPr="00EA6D7E" w:rsidRDefault="003A20D7" w:rsidP="00E764F2">
      <w:pPr>
        <w:pStyle w:val="CharacterName"/>
        <w:rPr>
          <w:rFonts w:ascii="Arial" w:hAnsi="Arial" w:cs="Arial"/>
          <w:b/>
          <w:sz w:val="28"/>
          <w:szCs w:val="28"/>
        </w:rPr>
      </w:pPr>
      <w:r w:rsidRPr="00EA6D7E">
        <w:rPr>
          <w:rFonts w:ascii="Arial" w:hAnsi="Arial" w:cs="Arial"/>
          <w:b/>
          <w:sz w:val="28"/>
          <w:szCs w:val="28"/>
        </w:rPr>
        <w:t xml:space="preserve">YURI </w:t>
      </w:r>
    </w:p>
    <w:p w14:paraId="6125715D" w14:textId="5ED9CDC5"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——Margaret.</w:t>
      </w:r>
    </w:p>
    <w:p w14:paraId="747AF245" w14:textId="2C877B8B"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BEAT.</w:t>
      </w:r>
    </w:p>
    <w:p w14:paraId="3B22E76B" w14:textId="73405565"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Everyone, to the table.</w:t>
      </w:r>
    </w:p>
    <w:p w14:paraId="4514C05F" w14:textId="48153727"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THEY DISPERSE. YURI FINISHES SETTING THE TABLE, INTERRUPTS THE VARIOUS CONVERSATIONS.</w:t>
      </w:r>
    </w:p>
    <w:p w14:paraId="4824E7CF"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YURI (CONT’D)</w:t>
      </w:r>
    </w:p>
    <w:p w14:paraId="4ADDCE3C"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Thank you everyone for coming. Please be seated. Paulette?</w:t>
      </w:r>
    </w:p>
    <w:p w14:paraId="3A3DAC10" w14:textId="5A2D23F5"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CHAIRS SCRAPE AS GUESTS SIT.</w:t>
      </w:r>
    </w:p>
    <w:p w14:paraId="6AFEBA9A" w14:textId="77777777" w:rsidR="003A20D7" w:rsidRPr="00EA6D7E" w:rsidRDefault="003A20D7" w:rsidP="00E764F2">
      <w:pPr>
        <w:pStyle w:val="CharacterName"/>
        <w:rPr>
          <w:rFonts w:ascii="Arial" w:hAnsi="Arial" w:cs="Arial"/>
          <w:b/>
          <w:sz w:val="28"/>
          <w:szCs w:val="28"/>
        </w:rPr>
      </w:pPr>
      <w:r w:rsidRPr="00EA6D7E">
        <w:rPr>
          <w:rFonts w:ascii="Arial" w:hAnsi="Arial" w:cs="Arial"/>
          <w:b/>
          <w:sz w:val="28"/>
          <w:szCs w:val="28"/>
        </w:rPr>
        <w:t>PAULETTE</w:t>
      </w:r>
    </w:p>
    <w:p w14:paraId="49498926"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 xml:space="preserve">Yes, thank you, everyone. It is the eve of a monumental occasion, and we're </w:t>
      </w:r>
      <w:proofErr w:type="spellStart"/>
      <w:r w:rsidRPr="00EA6D7E">
        <w:rPr>
          <w:rFonts w:ascii="Arial" w:hAnsi="Arial" w:cs="Arial"/>
          <w:b/>
          <w:bCs/>
          <w:sz w:val="28"/>
          <w:szCs w:val="28"/>
        </w:rPr>
        <w:t>honored</w:t>
      </w:r>
      <w:proofErr w:type="spellEnd"/>
      <w:r w:rsidRPr="00EA6D7E">
        <w:rPr>
          <w:rFonts w:ascii="Arial" w:hAnsi="Arial" w:cs="Arial"/>
          <w:b/>
          <w:bCs/>
          <w:sz w:val="28"/>
          <w:szCs w:val="28"/>
        </w:rPr>
        <w:t xml:space="preserve"> to host you all one last time. (SLIGHTLY CHOKED UP)</w:t>
      </w:r>
    </w:p>
    <w:p w14:paraId="251F6387" w14:textId="77777777" w:rsidR="003A20D7" w:rsidRPr="00EA6D7E" w:rsidRDefault="003A20D7" w:rsidP="00E764F2">
      <w:pPr>
        <w:pStyle w:val="Dialogue"/>
        <w:rPr>
          <w:rFonts w:ascii="Arial" w:hAnsi="Arial" w:cs="Arial"/>
          <w:b/>
          <w:bCs/>
          <w:sz w:val="28"/>
          <w:szCs w:val="28"/>
        </w:rPr>
      </w:pPr>
      <w:r w:rsidRPr="00EA6D7E">
        <w:rPr>
          <w:rFonts w:ascii="Arial" w:hAnsi="Arial" w:cs="Arial"/>
          <w:b/>
          <w:bCs/>
          <w:sz w:val="28"/>
          <w:szCs w:val="28"/>
        </w:rPr>
        <w:t>I mean, years ago, I left everything behind to live here, and Harriet, you were the first friend I made. And Zoe, I can't think of someone who's done more to help circulate my prayer pamphlets. And, wow, I shouldn't have started naming people, because now I just want to go on about how great you all are.</w:t>
      </w:r>
    </w:p>
    <w:p w14:paraId="4039FB06" w14:textId="2502A4F4"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THE ROOM CHUCKLES.</w:t>
      </w:r>
    </w:p>
    <w:p w14:paraId="0B5FEBE0"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lastRenderedPageBreak/>
        <w:t>PAULETTE (CONT'D)</w:t>
      </w:r>
    </w:p>
    <w:p w14:paraId="6DCB8964" w14:textId="36690E1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(GROWING EVEN MORE EMOTIONAL)</w:t>
      </w:r>
      <w:r w:rsidR="00AF7768" w:rsidRPr="00EA6D7E">
        <w:rPr>
          <w:rFonts w:ascii="Arial" w:hAnsi="Arial" w:cs="Arial"/>
          <w:b/>
          <w:bCs/>
          <w:sz w:val="28"/>
          <w:szCs w:val="28"/>
        </w:rPr>
        <w:br/>
      </w:r>
      <w:r w:rsidRPr="00EA6D7E">
        <w:rPr>
          <w:rFonts w:ascii="Arial" w:hAnsi="Arial" w:cs="Arial"/>
          <w:b/>
          <w:bCs/>
          <w:sz w:val="28"/>
          <w:szCs w:val="28"/>
        </w:rPr>
        <w:t>Tomorrow everything changes! We'll raise our glasses in just a moment, but first...</w:t>
      </w:r>
    </w:p>
    <w:p w14:paraId="6611596A"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YURI </w:t>
      </w:r>
    </w:p>
    <w:p w14:paraId="3462A642" w14:textId="5FF21B62"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Dorian will pray.</w:t>
      </w:r>
    </w:p>
    <w:p w14:paraId="4790FF3A"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w:t>
      </w:r>
    </w:p>
    <w:p w14:paraId="209C3854"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(GETTING HOLD OF HERSELF) Yes.</w:t>
      </w:r>
    </w:p>
    <w:p w14:paraId="47248AEA" w14:textId="77777777" w:rsidR="00AF7768" w:rsidRPr="00EA6D7E" w:rsidRDefault="00AF7768" w:rsidP="00AF7768">
      <w:pPr>
        <w:pStyle w:val="Dialogue"/>
        <w:rPr>
          <w:rFonts w:ascii="Arial" w:hAnsi="Arial" w:cs="Arial"/>
          <w:b/>
          <w:bCs/>
          <w:sz w:val="28"/>
          <w:szCs w:val="28"/>
        </w:rPr>
      </w:pPr>
    </w:p>
    <w:p w14:paraId="6C6C1C9D" w14:textId="649B6055"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DRESS SHOES SOFTLY THUNK INTO THE ROOM. NED ZILIAK STOPS IN THE DOORWAY.</w:t>
      </w:r>
    </w:p>
    <w:p w14:paraId="272FCAAD"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YURI </w:t>
      </w:r>
    </w:p>
    <w:p w14:paraId="0A92B557" w14:textId="10A50EA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Mr. Ziliak, welcome.</w:t>
      </w:r>
    </w:p>
    <w:p w14:paraId="26D4F93F"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PAULETTE </w:t>
      </w:r>
    </w:p>
    <w:p w14:paraId="39437949" w14:textId="632F40C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Ned! We saved you a seat.</w:t>
      </w:r>
    </w:p>
    <w:p w14:paraId="6C90C593"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08F8935D"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Good evening, my fellows. What a fine meal. I hate to steal you away from it, Paulette. May I speak with you a moment?</w:t>
      </w:r>
    </w:p>
    <w:p w14:paraId="42C9A9D8"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PAULETTE </w:t>
      </w:r>
    </w:p>
    <w:p w14:paraId="433A0D1C" w14:textId="5C68FD48"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...Of course.</w:t>
      </w:r>
    </w:p>
    <w:p w14:paraId="2515B919" w14:textId="3BB064C2" w:rsidR="003A20D7" w:rsidRPr="00EA6D7E" w:rsidRDefault="003A20D7" w:rsidP="00E764F2">
      <w:pPr>
        <w:pStyle w:val="FadeInActionSceneSetting"/>
        <w:rPr>
          <w:rFonts w:ascii="Arial" w:hAnsi="Arial" w:cs="Arial"/>
          <w:b/>
          <w:bCs/>
          <w:sz w:val="28"/>
          <w:szCs w:val="28"/>
        </w:rPr>
      </w:pPr>
      <w:r w:rsidRPr="00EA6D7E">
        <w:rPr>
          <w:rFonts w:ascii="Arial" w:hAnsi="Arial" w:cs="Arial"/>
          <w:b/>
          <w:bCs/>
          <w:sz w:val="28"/>
          <w:szCs w:val="28"/>
        </w:rPr>
        <w:t xml:space="preserve">SHE GETS UP. THEY EXIT. </w:t>
      </w:r>
    </w:p>
    <w:p w14:paraId="13E3DF07" w14:textId="77777777" w:rsidR="00753430" w:rsidRDefault="00753430" w:rsidP="00AF7768">
      <w:pPr>
        <w:pStyle w:val="CharacterName"/>
        <w:rPr>
          <w:rFonts w:ascii="Arial" w:hAnsi="Arial" w:cs="Arial"/>
          <w:b/>
          <w:sz w:val="28"/>
          <w:szCs w:val="28"/>
        </w:rPr>
      </w:pPr>
    </w:p>
    <w:p w14:paraId="4A9FE124" w14:textId="37CB78BE"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lastRenderedPageBreak/>
        <w:t xml:space="preserve">DORIAN (NARRATING) </w:t>
      </w:r>
    </w:p>
    <w:p w14:paraId="75589779" w14:textId="6A369285"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Ned Ziliak was not the founder of our church, but the inheritor of it —— though you'd never know that given his popularity.</w:t>
      </w:r>
    </w:p>
    <w:p w14:paraId="62B7FEA8" w14:textId="5D1F9E41"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His gift as leader was not just to spread belief. He found where faith lived inside you and showed you how to tend it. With him in the house, I kn</w:t>
      </w:r>
      <w:r w:rsidR="00753430">
        <w:rPr>
          <w:rFonts w:ascii="Arial" w:hAnsi="Arial" w:cs="Arial"/>
          <w:b/>
          <w:bCs/>
          <w:sz w:val="28"/>
          <w:szCs w:val="28"/>
        </w:rPr>
        <w:t>e</w:t>
      </w:r>
      <w:r w:rsidRPr="00EA6D7E">
        <w:rPr>
          <w:rFonts w:ascii="Arial" w:hAnsi="Arial" w:cs="Arial"/>
          <w:b/>
          <w:bCs/>
          <w:sz w:val="28"/>
          <w:szCs w:val="28"/>
        </w:rPr>
        <w:t xml:space="preserve">w I wasn't the only one </w:t>
      </w:r>
      <w:r w:rsidR="00753430" w:rsidRPr="00EA6D7E">
        <w:rPr>
          <w:rFonts w:ascii="Arial" w:hAnsi="Arial" w:cs="Arial"/>
          <w:b/>
          <w:bCs/>
          <w:sz w:val="28"/>
          <w:szCs w:val="28"/>
        </w:rPr>
        <w:t>distracted</w:t>
      </w:r>
      <w:r w:rsidRPr="00EA6D7E">
        <w:rPr>
          <w:rFonts w:ascii="Arial" w:hAnsi="Arial" w:cs="Arial"/>
          <w:b/>
          <w:bCs/>
          <w:sz w:val="28"/>
          <w:szCs w:val="28"/>
        </w:rPr>
        <w:t xml:space="preserve"> during prayer, wondering what </w:t>
      </w:r>
      <w:r w:rsidR="00753430">
        <w:rPr>
          <w:rFonts w:ascii="Arial" w:hAnsi="Arial" w:cs="Arial"/>
          <w:b/>
          <w:bCs/>
          <w:sz w:val="28"/>
          <w:szCs w:val="28"/>
        </w:rPr>
        <w:t xml:space="preserve">Ned </w:t>
      </w:r>
      <w:r w:rsidRPr="00EA6D7E">
        <w:rPr>
          <w:rFonts w:ascii="Arial" w:hAnsi="Arial" w:cs="Arial"/>
          <w:b/>
          <w:bCs/>
          <w:sz w:val="28"/>
          <w:szCs w:val="28"/>
        </w:rPr>
        <w:t>might be saying just one wall over.</w:t>
      </w:r>
    </w:p>
    <w:p w14:paraId="7A4BBCBF" w14:textId="5E8E938D"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THE PRAYER FINISHES NED AND PAULETTE ENTER QUIETLY. PAULETTE RETURNS TO HER SEAT, BUT NED REMAINS STA</w:t>
      </w:r>
      <w:r w:rsidR="00AF7768" w:rsidRPr="00EA6D7E">
        <w:rPr>
          <w:rFonts w:ascii="Arial" w:hAnsi="Arial" w:cs="Arial"/>
          <w:b/>
          <w:bCs/>
          <w:sz w:val="28"/>
          <w:szCs w:val="28"/>
        </w:rPr>
        <w:t>n</w:t>
      </w:r>
      <w:r w:rsidRPr="00EA6D7E">
        <w:rPr>
          <w:rFonts w:ascii="Arial" w:hAnsi="Arial" w:cs="Arial"/>
          <w:b/>
          <w:bCs/>
          <w:sz w:val="28"/>
          <w:szCs w:val="28"/>
        </w:rPr>
        <w:t>DING.</w:t>
      </w:r>
    </w:p>
    <w:p w14:paraId="1D2158CE"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NED </w:t>
      </w:r>
    </w:p>
    <w:p w14:paraId="3B422B97" w14:textId="0F788209"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My faithful... May I speak a moment?</w:t>
      </w:r>
    </w:p>
    <w:p w14:paraId="241C3DFA" w14:textId="7F79DD5B" w:rsidR="00753430" w:rsidRPr="00753430" w:rsidRDefault="00753430" w:rsidP="00753430">
      <w:pPr>
        <w:pStyle w:val="FadeInActionSceneSetting"/>
        <w:rPr>
          <w:rFonts w:ascii="Arial" w:hAnsi="Arial" w:cs="Arial"/>
          <w:b/>
          <w:bCs/>
          <w:sz w:val="28"/>
          <w:szCs w:val="28"/>
        </w:rPr>
      </w:pPr>
      <w:r w:rsidRPr="00753430">
        <w:rPr>
          <w:rFonts w:ascii="Arial" w:hAnsi="Arial" w:cs="Arial"/>
          <w:b/>
          <w:bCs/>
          <w:sz w:val="28"/>
          <w:szCs w:val="28"/>
        </w:rPr>
        <w:t>BEAT</w:t>
      </w:r>
    </w:p>
    <w:p w14:paraId="305F0EE9" w14:textId="2A3FFD0B"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Usually, my words are first polished by our intelligent and thoughtful Paulette.</w:t>
      </w:r>
    </w:p>
    <w:p w14:paraId="49CBCEA5" w14:textId="560AD239"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My fellows… Are we not one? As one, are we not indomitable? Man saves man. Man teaches and uplifts man. As allies fired upon in battle do, man survives together —— that's the kind of bond that no God can understand.</w:t>
      </w:r>
    </w:p>
    <w:p w14:paraId="2AC36D27" w14:textId="14F137A8"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We suffer, we love, and we grapple with ideas that endure beyond us. More so than any other creature, we struggle, and more so than any other creature, we overcome. We have made a cage into a home that sings. But I ask </w:t>
      </w:r>
      <w:r w:rsidR="00753430">
        <w:rPr>
          <w:rFonts w:ascii="Arial" w:hAnsi="Arial" w:cs="Arial"/>
          <w:b/>
          <w:bCs/>
          <w:sz w:val="28"/>
          <w:szCs w:val="28"/>
        </w:rPr>
        <w:t xml:space="preserve">of </w:t>
      </w:r>
      <w:r w:rsidRPr="00EA6D7E">
        <w:rPr>
          <w:rFonts w:ascii="Arial" w:hAnsi="Arial" w:cs="Arial"/>
          <w:b/>
          <w:bCs/>
          <w:sz w:val="28"/>
          <w:szCs w:val="28"/>
        </w:rPr>
        <w:t>you —— how long, the cage? Are we not worthy of more? Of Paradise?</w:t>
      </w:r>
    </w:p>
    <w:p w14:paraId="263F4983"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lastRenderedPageBreak/>
        <w:t>We know it exists because every culture to date has conceived of some version of it. Saints and prophets have glimpsed it. Science cannot disprove it. And we, my family, are going to be the ones to reach it.</w:t>
      </w:r>
    </w:p>
    <w:p w14:paraId="64F3DFFC" w14:textId="26EE1E3A"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Looking around this table, each person seated here carries something sacred and enviable in their hearts. </w:t>
      </w:r>
    </w:p>
    <w:p w14:paraId="7AE4A5A1"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For time untold, generations will hear stories of this moment, will imagine it and dream of it, but first, it is our great privilege to shape it.</w:t>
      </w:r>
    </w:p>
    <w:p w14:paraId="1668A3BB"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This moment would not be what it is without you. And you. And you. Feel proud. Feel on your face that perfect, golden sunlight of Paradise. It's on its way. I promise, it's on its way.</w:t>
      </w:r>
    </w:p>
    <w:p w14:paraId="475DF85A" w14:textId="48D8F831"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APPLAUSE BREAKS OUT.</w:t>
      </w:r>
    </w:p>
    <w:p w14:paraId="0EF92B39"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07FBE069"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Oh, my friends. Your love means something else to me. And I... I will have to ask your faith and forgiveness. I need just a moment more.</w:t>
      </w:r>
    </w:p>
    <w:p w14:paraId="64DCC02F"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(HE SIGHS.)</w:t>
      </w:r>
    </w:p>
    <w:p w14:paraId="03C5B314"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The first of the non-believers has arisen to challenge us. Tonight, in fact.</w:t>
      </w:r>
    </w:p>
    <w:p w14:paraId="5273BE3C" w14:textId="6AD546C4"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 xml:space="preserve">GASPS, SHIFTING IN SEATS. </w:t>
      </w:r>
    </w:p>
    <w:p w14:paraId="26157A7F"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2109187B"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I know this moment was foretold. However, I cannot help but feel I have </w:t>
      </w:r>
      <w:r w:rsidRPr="00EA6D7E">
        <w:rPr>
          <w:rFonts w:ascii="Arial" w:hAnsi="Arial" w:cs="Arial"/>
          <w:b/>
          <w:bCs/>
          <w:sz w:val="28"/>
          <w:szCs w:val="28"/>
        </w:rPr>
        <w:lastRenderedPageBreak/>
        <w:t>misguided you all. It is my responsibility to keep our community safe, and this individual was one whom I personally brought into the church, who, in the end, could not be trusted. I am happy to say, before anything else, that the non-believer has been dealt with.</w:t>
      </w:r>
    </w:p>
    <w:p w14:paraId="74FCDEF4" w14:textId="7B39AD2F"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The gentleman was an outsider who converted and became an interpreter of the future. In his time, he made several contributions to our calendars —— some correct enough, and others, in hindsight, blundering lies. </w:t>
      </w:r>
      <w:proofErr w:type="gramStart"/>
      <w:r w:rsidRPr="00EA6D7E">
        <w:rPr>
          <w:rFonts w:ascii="Arial" w:hAnsi="Arial" w:cs="Arial"/>
          <w:b/>
          <w:bCs/>
          <w:sz w:val="28"/>
          <w:szCs w:val="28"/>
        </w:rPr>
        <w:t>All of</w:t>
      </w:r>
      <w:proofErr w:type="gramEnd"/>
      <w:r w:rsidRPr="00EA6D7E">
        <w:rPr>
          <w:rFonts w:ascii="Arial" w:hAnsi="Arial" w:cs="Arial"/>
          <w:b/>
          <w:bCs/>
          <w:sz w:val="28"/>
          <w:szCs w:val="28"/>
        </w:rPr>
        <w:t xml:space="preserve"> this individual's interpretations have been pulled for </w:t>
      </w:r>
      <w:r w:rsidR="00753430" w:rsidRPr="00EA6D7E">
        <w:rPr>
          <w:rFonts w:ascii="Arial" w:hAnsi="Arial" w:cs="Arial"/>
          <w:b/>
          <w:bCs/>
          <w:sz w:val="28"/>
          <w:szCs w:val="28"/>
        </w:rPr>
        <w:t>re-examination</w:t>
      </w:r>
      <w:r w:rsidRPr="00EA6D7E">
        <w:rPr>
          <w:rFonts w:ascii="Arial" w:hAnsi="Arial" w:cs="Arial"/>
          <w:b/>
          <w:bCs/>
          <w:sz w:val="28"/>
          <w:szCs w:val="28"/>
        </w:rPr>
        <w:t xml:space="preserve"> by the truly faithful, including a very important date. Here now, finally, is what I came to tell you:</w:t>
      </w:r>
    </w:p>
    <w:p w14:paraId="2402204B"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We will not be able to hold our ceremony tomorrow.</w:t>
      </w:r>
    </w:p>
    <w:p w14:paraId="009D9539" w14:textId="08A9C741" w:rsidR="003A20D7" w:rsidRPr="00EA6D7E" w:rsidRDefault="00753430" w:rsidP="00AF7768">
      <w:pPr>
        <w:pStyle w:val="FadeInActionSceneSetting"/>
        <w:rPr>
          <w:rFonts w:ascii="Arial" w:hAnsi="Arial" w:cs="Arial"/>
          <w:b/>
          <w:bCs/>
          <w:sz w:val="28"/>
          <w:szCs w:val="28"/>
        </w:rPr>
      </w:pPr>
      <w:r>
        <w:rPr>
          <w:rFonts w:ascii="Arial" w:hAnsi="Arial" w:cs="Arial"/>
          <w:b/>
          <w:bCs/>
          <w:sz w:val="28"/>
          <w:szCs w:val="28"/>
        </w:rPr>
        <w:t>Gasps</w:t>
      </w:r>
      <w:r w:rsidR="003A20D7" w:rsidRPr="00EA6D7E">
        <w:rPr>
          <w:rFonts w:ascii="Arial" w:hAnsi="Arial" w:cs="Arial"/>
          <w:b/>
          <w:bCs/>
          <w:sz w:val="28"/>
          <w:szCs w:val="28"/>
        </w:rPr>
        <w:t>.</w:t>
      </w:r>
    </w:p>
    <w:p w14:paraId="2DBB7225"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613C2B16" w14:textId="377CA080"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No.</w:t>
      </w:r>
    </w:p>
    <w:p w14:paraId="5C4DC3EE"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2E62729B"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 understand. Believe me, I too have been grieving. But——</w:t>
      </w:r>
    </w:p>
    <w:p w14:paraId="11D3626D"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73999B29" w14:textId="511077A4"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(VERY LOUD)</w:t>
      </w:r>
      <w:r w:rsidR="00AF7768" w:rsidRPr="00EA6D7E">
        <w:rPr>
          <w:rFonts w:ascii="Arial" w:hAnsi="Arial" w:cs="Arial"/>
          <w:b/>
          <w:bCs/>
          <w:sz w:val="28"/>
          <w:szCs w:val="28"/>
        </w:rPr>
        <w:br/>
      </w:r>
      <w:r w:rsidRPr="00EA6D7E">
        <w:rPr>
          <w:rFonts w:ascii="Arial" w:hAnsi="Arial" w:cs="Arial"/>
          <w:b/>
          <w:bCs/>
          <w:sz w:val="28"/>
          <w:szCs w:val="28"/>
        </w:rPr>
        <w:t xml:space="preserve">——So what, the ceremony is </w:t>
      </w:r>
      <w:r w:rsidR="00753430" w:rsidRPr="00EA6D7E">
        <w:rPr>
          <w:rFonts w:ascii="Arial" w:hAnsi="Arial" w:cs="Arial"/>
          <w:b/>
          <w:bCs/>
          <w:sz w:val="28"/>
          <w:szCs w:val="28"/>
        </w:rPr>
        <w:t>cancelled</w:t>
      </w:r>
      <w:r w:rsidRPr="00EA6D7E">
        <w:rPr>
          <w:rFonts w:ascii="Arial" w:hAnsi="Arial" w:cs="Arial"/>
          <w:b/>
          <w:bCs/>
          <w:sz w:val="28"/>
          <w:szCs w:val="28"/>
        </w:rPr>
        <w:t>?!</w:t>
      </w:r>
    </w:p>
    <w:p w14:paraId="1CA622CE" w14:textId="77777777" w:rsidR="00753430" w:rsidRDefault="00753430" w:rsidP="00AF7768">
      <w:pPr>
        <w:pStyle w:val="CharacterName"/>
        <w:rPr>
          <w:rFonts w:ascii="Arial" w:hAnsi="Arial" w:cs="Arial"/>
          <w:b/>
          <w:sz w:val="28"/>
          <w:szCs w:val="28"/>
        </w:rPr>
      </w:pPr>
    </w:p>
    <w:p w14:paraId="764E7D48" w14:textId="77777777" w:rsidR="00753430" w:rsidRDefault="00753430" w:rsidP="00AF7768">
      <w:pPr>
        <w:pStyle w:val="CharacterName"/>
        <w:rPr>
          <w:rFonts w:ascii="Arial" w:hAnsi="Arial" w:cs="Arial"/>
          <w:b/>
          <w:sz w:val="28"/>
          <w:szCs w:val="28"/>
        </w:rPr>
      </w:pPr>
    </w:p>
    <w:p w14:paraId="66E27764" w14:textId="2C91F41B"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lastRenderedPageBreak/>
        <w:t>NED</w:t>
      </w:r>
    </w:p>
    <w:p w14:paraId="190B2F24" w14:textId="1CE4CA42"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Good evening, Dorian. No, the ceremony is not </w:t>
      </w:r>
      <w:r w:rsidR="00753430" w:rsidRPr="00EA6D7E">
        <w:rPr>
          <w:rFonts w:ascii="Arial" w:hAnsi="Arial" w:cs="Arial"/>
          <w:b/>
          <w:bCs/>
          <w:sz w:val="28"/>
          <w:szCs w:val="28"/>
        </w:rPr>
        <w:t>cancelled</w:t>
      </w:r>
      <w:r w:rsidRPr="00EA6D7E">
        <w:rPr>
          <w:rFonts w:ascii="Arial" w:hAnsi="Arial" w:cs="Arial"/>
          <w:b/>
          <w:bCs/>
          <w:sz w:val="28"/>
          <w:szCs w:val="28"/>
        </w:rPr>
        <w:t>, but it will be postponed a while —— just until we can be sure its legitimacy has not been threatened by non-believers. Where one is found, others may be lurking. Plotting. (TO THE GROUP AT LARGE)</w:t>
      </w:r>
    </w:p>
    <w:p w14:paraId="5D1C3C90"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My fellows, we are going to begin interrogations. I ask that you volunteer yourselves immediately and be highly suspicious of any who don't comply. It is imperative that we weed out any who may risk the fates of us all.</w:t>
      </w:r>
    </w:p>
    <w:p w14:paraId="0C032EEB"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1F4C3AE7" w14:textId="0A341B2C"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How long?</w:t>
      </w:r>
    </w:p>
    <w:p w14:paraId="3AF9B3F4"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PAULETTE </w:t>
      </w:r>
    </w:p>
    <w:p w14:paraId="4A7C7A8C" w14:textId="2626D658"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Dorian!</w:t>
      </w:r>
    </w:p>
    <w:p w14:paraId="2F2220D5"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24762367" w14:textId="0E35559D"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Please, Ned, how long?</w:t>
      </w:r>
    </w:p>
    <w:p w14:paraId="6338F863"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1B9DE33B"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A while. </w:t>
      </w:r>
      <w:proofErr w:type="gramStart"/>
      <w:r w:rsidRPr="00EA6D7E">
        <w:rPr>
          <w:rFonts w:ascii="Arial" w:hAnsi="Arial" w:cs="Arial"/>
          <w:b/>
          <w:bCs/>
          <w:sz w:val="28"/>
          <w:szCs w:val="28"/>
        </w:rPr>
        <w:t>But,</w:t>
      </w:r>
      <w:proofErr w:type="gramEnd"/>
      <w:r w:rsidRPr="00EA6D7E">
        <w:rPr>
          <w:rFonts w:ascii="Arial" w:hAnsi="Arial" w:cs="Arial"/>
          <w:b/>
          <w:bCs/>
          <w:sz w:val="28"/>
          <w:szCs w:val="28"/>
        </w:rPr>
        <w:t xml:space="preserve"> when you consider how long we've waited already... a few months is breathing room.</w:t>
      </w:r>
    </w:p>
    <w:p w14:paraId="26A122FF"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13230C2D" w14:textId="011BE808"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A few </w:t>
      </w:r>
      <w:r w:rsidRPr="00EA6D7E">
        <w:rPr>
          <w:rFonts w:ascii="Arial" w:hAnsi="Arial" w:cs="Arial"/>
          <w:b/>
          <w:bCs/>
          <w:i/>
          <w:sz w:val="28"/>
          <w:szCs w:val="28"/>
        </w:rPr>
        <w:t>months</w:t>
      </w:r>
      <w:r w:rsidRPr="00EA6D7E">
        <w:rPr>
          <w:rFonts w:ascii="Arial" w:hAnsi="Arial" w:cs="Arial"/>
          <w:b/>
          <w:bCs/>
          <w:sz w:val="28"/>
          <w:szCs w:val="28"/>
        </w:rPr>
        <w:t>?</w:t>
      </w:r>
    </w:p>
    <w:p w14:paraId="1F5E7C54" w14:textId="77777777" w:rsidR="00753430" w:rsidRDefault="00753430" w:rsidP="00AF7768">
      <w:pPr>
        <w:pStyle w:val="CharacterName"/>
        <w:rPr>
          <w:rFonts w:ascii="Arial" w:hAnsi="Arial" w:cs="Arial"/>
          <w:b/>
          <w:sz w:val="28"/>
          <w:szCs w:val="28"/>
        </w:rPr>
      </w:pPr>
    </w:p>
    <w:p w14:paraId="1B27809F" w14:textId="77777777" w:rsidR="00753430" w:rsidRDefault="00753430" w:rsidP="00AF7768">
      <w:pPr>
        <w:pStyle w:val="CharacterName"/>
        <w:rPr>
          <w:rFonts w:ascii="Arial" w:hAnsi="Arial" w:cs="Arial"/>
          <w:b/>
          <w:sz w:val="28"/>
          <w:szCs w:val="28"/>
        </w:rPr>
      </w:pPr>
    </w:p>
    <w:p w14:paraId="0D4E490A" w14:textId="06D45758"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lastRenderedPageBreak/>
        <w:t xml:space="preserve">YURI </w:t>
      </w:r>
    </w:p>
    <w:p w14:paraId="4296E799" w14:textId="478D2842"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Excuse my son, Ned. Please, eat with us.</w:t>
      </w:r>
    </w:p>
    <w:p w14:paraId="323FBCD6"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523C38EE"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Goodness! Yes, yes, I must have turned your lovely dinner stone cold. Don't let me keep you a minute longer.</w:t>
      </w:r>
    </w:p>
    <w:p w14:paraId="6B60DE78" w14:textId="77777777" w:rsidR="003A20D7" w:rsidRPr="00EA6D7E" w:rsidRDefault="003A20D7" w:rsidP="003A20D7">
      <w:pPr>
        <w:spacing w:after="229"/>
        <w:ind w:left="-5"/>
        <w:rPr>
          <w:rFonts w:ascii="Arial" w:hAnsi="Arial" w:cs="Arial"/>
          <w:b/>
          <w:bCs/>
          <w:sz w:val="28"/>
          <w:szCs w:val="28"/>
        </w:rPr>
      </w:pPr>
    </w:p>
    <w:p w14:paraId="7E43A3E4" w14:textId="77777777" w:rsidR="003A20D7" w:rsidRPr="00EA6D7E" w:rsidRDefault="003A20D7" w:rsidP="003A20D7">
      <w:pPr>
        <w:spacing w:after="229"/>
        <w:ind w:left="-5"/>
        <w:rPr>
          <w:rFonts w:ascii="Arial" w:hAnsi="Arial" w:cs="Arial"/>
          <w:b/>
          <w:bCs/>
          <w:sz w:val="28"/>
          <w:szCs w:val="28"/>
        </w:rPr>
      </w:pPr>
    </w:p>
    <w:p w14:paraId="03F35D3D" w14:textId="61E88BF4"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6. EXT. - THE PORCH, AFTER DINNER. DORIAN SULKS ON A BENCH SWING WHILE THE GATHERING INSIDE UNWINDS</w:t>
      </w:r>
      <w:r w:rsidR="00AF7768" w:rsidRPr="00EA6D7E">
        <w:rPr>
          <w:rFonts w:ascii="Arial" w:hAnsi="Arial" w:cs="Arial"/>
          <w:b/>
          <w:bCs/>
          <w:sz w:val="28"/>
          <w:szCs w:val="28"/>
        </w:rPr>
        <w:t>.</w:t>
      </w:r>
    </w:p>
    <w:p w14:paraId="2A4CA6EE" w14:textId="3464C65A"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PAULETTE EXITS THE HOUSE THROUGH THE SCREEN DOOR.</w:t>
      </w:r>
    </w:p>
    <w:p w14:paraId="59ACD406"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w:t>
      </w:r>
    </w:p>
    <w:p w14:paraId="564EC2AB" w14:textId="28C7B701" w:rsidR="003A20D7" w:rsidRPr="00EA6D7E" w:rsidRDefault="00D6084F" w:rsidP="00AF7768">
      <w:pPr>
        <w:pStyle w:val="Dialogue"/>
        <w:rPr>
          <w:rFonts w:ascii="Arial" w:hAnsi="Arial" w:cs="Arial"/>
          <w:b/>
          <w:bCs/>
          <w:sz w:val="28"/>
          <w:szCs w:val="28"/>
        </w:rPr>
      </w:pPr>
      <w:r>
        <w:rPr>
          <w:rFonts w:ascii="Arial" w:hAnsi="Arial" w:cs="Arial"/>
          <w:b/>
          <w:bCs/>
          <w:sz w:val="28"/>
          <w:szCs w:val="28"/>
        </w:rPr>
        <w:t>Dorian Charles,</w:t>
      </w:r>
      <w:r w:rsidR="003A20D7" w:rsidRPr="00EA6D7E">
        <w:rPr>
          <w:rFonts w:ascii="Arial" w:hAnsi="Arial" w:cs="Arial"/>
          <w:b/>
          <w:bCs/>
          <w:sz w:val="28"/>
          <w:szCs w:val="28"/>
        </w:rPr>
        <w:t xml:space="preserve"> </w:t>
      </w:r>
      <w:r>
        <w:rPr>
          <w:rFonts w:ascii="Arial" w:hAnsi="Arial" w:cs="Arial"/>
          <w:b/>
          <w:bCs/>
          <w:sz w:val="28"/>
          <w:szCs w:val="28"/>
        </w:rPr>
        <w:t>y</w:t>
      </w:r>
      <w:r w:rsidR="003A20D7" w:rsidRPr="00EA6D7E">
        <w:rPr>
          <w:rFonts w:ascii="Arial" w:hAnsi="Arial" w:cs="Arial"/>
          <w:b/>
          <w:bCs/>
          <w:sz w:val="28"/>
          <w:szCs w:val="28"/>
        </w:rPr>
        <w:t>ou cannot speak to Ned like that.</w:t>
      </w:r>
    </w:p>
    <w:p w14:paraId="268F07D1"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582BB3C4" w14:textId="4F52D50B"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(GRUMBLY) You said I was special.</w:t>
      </w:r>
    </w:p>
    <w:p w14:paraId="1F9C540D"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w:t>
      </w:r>
    </w:p>
    <w:p w14:paraId="4B513523"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Nobody's that special. I expect you to apologize and make amends.</w:t>
      </w:r>
    </w:p>
    <w:p w14:paraId="05706552"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5A7E252B" w14:textId="1FFC74AC" w:rsidR="00D6084F" w:rsidRPr="00D6084F" w:rsidRDefault="003A20D7" w:rsidP="00D6084F">
      <w:pPr>
        <w:pStyle w:val="Dialogue"/>
        <w:rPr>
          <w:rFonts w:ascii="Arial" w:hAnsi="Arial" w:cs="Arial"/>
          <w:b/>
          <w:bCs/>
          <w:sz w:val="28"/>
          <w:szCs w:val="28"/>
        </w:rPr>
      </w:pPr>
      <w:r w:rsidRPr="00EA6D7E">
        <w:rPr>
          <w:rFonts w:ascii="Arial" w:hAnsi="Arial" w:cs="Arial"/>
          <w:b/>
          <w:bCs/>
          <w:sz w:val="28"/>
          <w:szCs w:val="28"/>
        </w:rPr>
        <w:t>What am I supposed to do now? Sit around and wait? It's abs——</w:t>
      </w:r>
    </w:p>
    <w:p w14:paraId="4549A433" w14:textId="10C46C5F"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w:t>
      </w:r>
    </w:p>
    <w:p w14:paraId="352D1B35"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——Even if that were the case, yes, and I'd expect you to do so with </w:t>
      </w:r>
      <w:r w:rsidRPr="00EA6D7E">
        <w:rPr>
          <w:rFonts w:ascii="Arial" w:hAnsi="Arial" w:cs="Arial"/>
          <w:b/>
          <w:bCs/>
          <w:sz w:val="28"/>
          <w:szCs w:val="28"/>
        </w:rPr>
        <w:lastRenderedPageBreak/>
        <w:t xml:space="preserve">grace. You have an example to set, Dorian, in faith. I don't care what else you think matters. However, you're lucky that you </w:t>
      </w:r>
      <w:r w:rsidRPr="00EA6D7E">
        <w:rPr>
          <w:rFonts w:ascii="Arial" w:hAnsi="Arial" w:cs="Arial"/>
          <w:b/>
          <w:bCs/>
          <w:i/>
          <w:sz w:val="28"/>
          <w:szCs w:val="28"/>
        </w:rPr>
        <w:t>will</w:t>
      </w:r>
      <w:r w:rsidRPr="00EA6D7E">
        <w:rPr>
          <w:rFonts w:ascii="Arial" w:hAnsi="Arial" w:cs="Arial"/>
          <w:b/>
          <w:bCs/>
          <w:sz w:val="28"/>
          <w:szCs w:val="28"/>
        </w:rPr>
        <w:t xml:space="preserve"> have something to do.</w:t>
      </w:r>
    </w:p>
    <w:p w14:paraId="1E79A290" w14:textId="1B2E4802"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FOR THE SECOND TIME, SHE PRODUCES HIS COLLEGE PLACEMENT LETTER AND HANDS IT OVER.</w:t>
      </w:r>
    </w:p>
    <w:p w14:paraId="3B5E2DC7"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 (CONT'D)</w:t>
      </w:r>
    </w:p>
    <w:p w14:paraId="270EFF5D"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You're going to go to college, just as we told the world you would. You must blend in. Give nobody reason for suspicion and this may be more convincing than we’d even planned.</w:t>
      </w:r>
    </w:p>
    <w:p w14:paraId="056764FC"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6A99D4FC"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You want me to actually... </w:t>
      </w:r>
      <w:r w:rsidRPr="00EA6D7E">
        <w:rPr>
          <w:rFonts w:ascii="Arial" w:hAnsi="Arial" w:cs="Arial"/>
          <w:b/>
          <w:bCs/>
          <w:i/>
          <w:sz w:val="28"/>
          <w:szCs w:val="28"/>
        </w:rPr>
        <w:t>go</w:t>
      </w:r>
      <w:r w:rsidRPr="00EA6D7E">
        <w:rPr>
          <w:rFonts w:ascii="Arial" w:hAnsi="Arial" w:cs="Arial"/>
          <w:b/>
          <w:bCs/>
          <w:sz w:val="28"/>
          <w:szCs w:val="28"/>
        </w:rPr>
        <w:t>? Out there? On my own?</w:t>
      </w:r>
    </w:p>
    <w:p w14:paraId="2A8CC5A7"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PAULETTE</w:t>
      </w:r>
    </w:p>
    <w:p w14:paraId="7587660A"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Yes. The point of accepting was to appear committed to </w:t>
      </w:r>
      <w:r w:rsidRPr="00EA6D7E">
        <w:rPr>
          <w:rFonts w:ascii="Arial" w:hAnsi="Arial" w:cs="Arial"/>
          <w:b/>
          <w:bCs/>
          <w:i/>
          <w:sz w:val="28"/>
          <w:szCs w:val="28"/>
        </w:rPr>
        <w:t xml:space="preserve">this </w:t>
      </w:r>
      <w:r w:rsidRPr="00EA6D7E">
        <w:rPr>
          <w:rFonts w:ascii="Arial" w:hAnsi="Arial" w:cs="Arial"/>
          <w:b/>
          <w:bCs/>
          <w:sz w:val="28"/>
          <w:szCs w:val="28"/>
        </w:rPr>
        <w:t>world, Dorian. It is not ideal, but keeping up appearances is how you protect your family now.</w:t>
      </w:r>
    </w:p>
    <w:p w14:paraId="6334FD40"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66628DAF" w14:textId="64C7E1F9"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Fine. </w:t>
      </w:r>
      <w:proofErr w:type="gramStart"/>
      <w:r w:rsidRPr="00EA6D7E">
        <w:rPr>
          <w:rFonts w:ascii="Arial" w:hAnsi="Arial" w:cs="Arial"/>
          <w:b/>
          <w:bCs/>
          <w:sz w:val="28"/>
          <w:szCs w:val="28"/>
        </w:rPr>
        <w:t>If</w:t>
      </w:r>
      <w:proofErr w:type="gramEnd"/>
      <w:r w:rsidRPr="00EA6D7E">
        <w:rPr>
          <w:rFonts w:ascii="Arial" w:hAnsi="Arial" w:cs="Arial"/>
          <w:b/>
          <w:bCs/>
          <w:sz w:val="28"/>
          <w:szCs w:val="28"/>
        </w:rPr>
        <w:t xml:space="preserve"> you’re sure.</w:t>
      </w:r>
    </w:p>
    <w:p w14:paraId="6DE25CBF" w14:textId="1C3EDBE4"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THE SCREEN DOOR AGAIN.</w:t>
      </w:r>
    </w:p>
    <w:p w14:paraId="1BCB44D2"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NED </w:t>
      </w:r>
    </w:p>
    <w:p w14:paraId="1E683D18" w14:textId="3314B1BE" w:rsidR="00D6084F" w:rsidRPr="00D6084F" w:rsidRDefault="003A20D7" w:rsidP="00D6084F">
      <w:pPr>
        <w:pStyle w:val="Dialogue"/>
        <w:rPr>
          <w:rFonts w:ascii="Arial" w:hAnsi="Arial" w:cs="Arial"/>
          <w:b/>
          <w:bCs/>
          <w:sz w:val="28"/>
          <w:szCs w:val="28"/>
        </w:rPr>
      </w:pPr>
      <w:r w:rsidRPr="00EA6D7E">
        <w:rPr>
          <w:rFonts w:ascii="Arial" w:hAnsi="Arial" w:cs="Arial"/>
          <w:b/>
          <w:bCs/>
          <w:sz w:val="28"/>
          <w:szCs w:val="28"/>
        </w:rPr>
        <w:t>Good evening.</w:t>
      </w:r>
    </w:p>
    <w:p w14:paraId="0ACA6429" w14:textId="77777777" w:rsidR="00D6084F" w:rsidRDefault="00D6084F" w:rsidP="00AF7768">
      <w:pPr>
        <w:pStyle w:val="CharacterName"/>
        <w:rPr>
          <w:rFonts w:ascii="Arial" w:hAnsi="Arial" w:cs="Arial"/>
          <w:b/>
          <w:sz w:val="28"/>
          <w:szCs w:val="28"/>
        </w:rPr>
      </w:pPr>
    </w:p>
    <w:p w14:paraId="3F5557F3" w14:textId="77777777" w:rsidR="00D6084F" w:rsidRDefault="00D6084F" w:rsidP="00AF7768">
      <w:pPr>
        <w:pStyle w:val="CharacterName"/>
        <w:rPr>
          <w:rFonts w:ascii="Arial" w:hAnsi="Arial" w:cs="Arial"/>
          <w:b/>
          <w:sz w:val="28"/>
          <w:szCs w:val="28"/>
        </w:rPr>
      </w:pPr>
    </w:p>
    <w:p w14:paraId="2BF8FA44" w14:textId="117136F0"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lastRenderedPageBreak/>
        <w:t>PAULETTE</w:t>
      </w:r>
    </w:p>
    <w:p w14:paraId="09A5D5E1"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Ned! Perfect. Dorian had something he wanted to say to you. Here, </w:t>
      </w:r>
      <w:proofErr w:type="gramStart"/>
      <w:r w:rsidRPr="00EA6D7E">
        <w:rPr>
          <w:rFonts w:ascii="Arial" w:hAnsi="Arial" w:cs="Arial"/>
          <w:b/>
          <w:bCs/>
          <w:sz w:val="28"/>
          <w:szCs w:val="28"/>
        </w:rPr>
        <w:t>take</w:t>
      </w:r>
      <w:proofErr w:type="gramEnd"/>
      <w:r w:rsidRPr="00EA6D7E">
        <w:rPr>
          <w:rFonts w:ascii="Arial" w:hAnsi="Arial" w:cs="Arial"/>
          <w:b/>
          <w:bCs/>
          <w:sz w:val="28"/>
          <w:szCs w:val="28"/>
        </w:rPr>
        <w:t xml:space="preserve"> my seat.</w:t>
      </w:r>
    </w:p>
    <w:p w14:paraId="2D99BB27"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NED </w:t>
      </w:r>
    </w:p>
    <w:p w14:paraId="3A0ABDAE" w14:textId="7434EDF5"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 thank you.</w:t>
      </w:r>
    </w:p>
    <w:p w14:paraId="491B84BE" w14:textId="76FF88F2"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SHE GOES BACK INTO THE HOUSE. NED SITS.</w:t>
      </w:r>
    </w:p>
    <w:p w14:paraId="3FC04045"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4D6E6956"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I'm sorry, Ned. I got my own hopes up.</w:t>
      </w:r>
    </w:p>
    <w:p w14:paraId="1FCBF304"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6E36B412"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Of course you did. I made you a promise.</w:t>
      </w:r>
    </w:p>
    <w:p w14:paraId="43A70BA7"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7A76DBE8"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And in return, I was ungrateful and —— and an embarrassment. I know you're doing everything you can to guide us.</w:t>
      </w:r>
    </w:p>
    <w:p w14:paraId="3CDF561B"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5EF72957"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I've still got your faith, then?</w:t>
      </w:r>
    </w:p>
    <w:p w14:paraId="20D08A5F"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w:t>
      </w:r>
    </w:p>
    <w:p w14:paraId="4AF9DF26" w14:textId="2B2AB78E"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Of course.</w:t>
      </w:r>
    </w:p>
    <w:p w14:paraId="4C621CF8"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NED </w:t>
      </w:r>
    </w:p>
    <w:p w14:paraId="6EF287E6" w14:textId="21BF8BC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I'm grateful.</w:t>
      </w:r>
    </w:p>
    <w:p w14:paraId="69546D40" w14:textId="0583D102"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BEAT</w:t>
      </w:r>
    </w:p>
    <w:p w14:paraId="66F02343" w14:textId="308A6049"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lastRenderedPageBreak/>
        <w:t>I wanted to give you something</w:t>
      </w:r>
      <w:proofErr w:type="gramStart"/>
      <w:r w:rsidRPr="00EA6D7E">
        <w:rPr>
          <w:rFonts w:ascii="Arial" w:hAnsi="Arial" w:cs="Arial"/>
          <w:b/>
          <w:bCs/>
          <w:sz w:val="28"/>
          <w:szCs w:val="28"/>
        </w:rPr>
        <w:t>, actually, since</w:t>
      </w:r>
      <w:proofErr w:type="gramEnd"/>
      <w:r w:rsidRPr="00EA6D7E">
        <w:rPr>
          <w:rFonts w:ascii="Arial" w:hAnsi="Arial" w:cs="Arial"/>
          <w:b/>
          <w:bCs/>
          <w:sz w:val="28"/>
          <w:szCs w:val="28"/>
        </w:rPr>
        <w:t xml:space="preserve"> your mother tells me you'll be going on a bit of a journey. If I had it my way, we'd keep you right here, but... well, Paulette rarely errs. We'll trust in her, </w:t>
      </w:r>
      <w:r w:rsidR="00D6084F">
        <w:rPr>
          <w:rFonts w:ascii="Arial" w:hAnsi="Arial" w:cs="Arial"/>
          <w:b/>
          <w:bCs/>
          <w:sz w:val="28"/>
          <w:szCs w:val="28"/>
        </w:rPr>
        <w:t>ok</w:t>
      </w:r>
      <w:r w:rsidRPr="00EA6D7E">
        <w:rPr>
          <w:rFonts w:ascii="Arial" w:hAnsi="Arial" w:cs="Arial"/>
          <w:b/>
          <w:bCs/>
          <w:sz w:val="28"/>
          <w:szCs w:val="28"/>
        </w:rPr>
        <w:t>?</w:t>
      </w:r>
    </w:p>
    <w:p w14:paraId="19DDAA2E" w14:textId="2154FE01"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NED REACHES INTO HIS JACKET POCKET AND EXTRACTS A CORN HUSK</w:t>
      </w:r>
      <w:r w:rsidR="00AF7768" w:rsidRPr="00EA6D7E">
        <w:rPr>
          <w:rFonts w:ascii="Arial" w:hAnsi="Arial" w:cs="Arial"/>
          <w:b/>
          <w:bCs/>
          <w:sz w:val="28"/>
          <w:szCs w:val="28"/>
        </w:rPr>
        <w:t xml:space="preserve"> </w:t>
      </w:r>
      <w:r w:rsidRPr="00EA6D7E">
        <w:rPr>
          <w:rFonts w:ascii="Arial" w:hAnsi="Arial" w:cs="Arial"/>
          <w:b/>
          <w:bCs/>
          <w:sz w:val="28"/>
          <w:szCs w:val="28"/>
        </w:rPr>
        <w:t>DOLL WITH A DISTINCT RATTLE. HE HANDS IT TO DORIAN.</w:t>
      </w:r>
    </w:p>
    <w:p w14:paraId="67D67875"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DORIAN</w:t>
      </w:r>
    </w:p>
    <w:p w14:paraId="29D800DD"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Oh man, I haven't seen a corn husk doll in years! I remember showing Margaret how to make these when she was little, and </w:t>
      </w:r>
      <w:r w:rsidRPr="00EA6D7E">
        <w:rPr>
          <w:rFonts w:ascii="Arial" w:hAnsi="Arial" w:cs="Arial"/>
          <w:b/>
          <w:bCs/>
          <w:i/>
          <w:sz w:val="28"/>
          <w:szCs w:val="28"/>
        </w:rPr>
        <w:t>sweet</w:t>
      </w:r>
      <w:r w:rsidRPr="00EA6D7E">
        <w:rPr>
          <w:rFonts w:ascii="Arial" w:hAnsi="Arial" w:cs="Arial"/>
          <w:b/>
          <w:bCs/>
          <w:sz w:val="28"/>
          <w:szCs w:val="28"/>
        </w:rPr>
        <w:t>...</w:t>
      </w:r>
    </w:p>
    <w:p w14:paraId="5EA5E863" w14:textId="18C8C49C" w:rsidR="003A20D7" w:rsidRPr="00EA6D7E" w:rsidRDefault="003A20D7" w:rsidP="00AF7768">
      <w:pPr>
        <w:pStyle w:val="FadeInActionSceneSetting"/>
        <w:rPr>
          <w:rFonts w:ascii="Arial" w:hAnsi="Arial" w:cs="Arial"/>
          <w:b/>
          <w:bCs/>
          <w:sz w:val="28"/>
          <w:szCs w:val="28"/>
        </w:rPr>
      </w:pPr>
      <w:r w:rsidRPr="00EA6D7E">
        <w:rPr>
          <w:rFonts w:ascii="Arial" w:hAnsi="Arial" w:cs="Arial"/>
          <w:b/>
          <w:bCs/>
          <w:sz w:val="28"/>
          <w:szCs w:val="28"/>
        </w:rPr>
        <w:t>DORIAN GIVES IT A LITTLE SHAKE.</w:t>
      </w:r>
    </w:p>
    <w:p w14:paraId="6C684330" w14:textId="77777777" w:rsidR="00AF7768" w:rsidRPr="00EA6D7E" w:rsidRDefault="003A20D7" w:rsidP="00AF7768">
      <w:pPr>
        <w:pStyle w:val="CharacterName"/>
        <w:rPr>
          <w:rFonts w:ascii="Arial" w:hAnsi="Arial" w:cs="Arial"/>
          <w:b/>
          <w:sz w:val="28"/>
          <w:szCs w:val="28"/>
        </w:rPr>
      </w:pPr>
      <w:r w:rsidRPr="00EA6D7E">
        <w:rPr>
          <w:rFonts w:ascii="Arial" w:hAnsi="Arial" w:cs="Arial"/>
          <w:b/>
          <w:sz w:val="28"/>
          <w:szCs w:val="28"/>
        </w:rPr>
        <w:t xml:space="preserve">DORIAN (CONT'D) </w:t>
      </w:r>
    </w:p>
    <w:p w14:paraId="1DD11075" w14:textId="7B1E0618" w:rsidR="003A20D7" w:rsidRPr="00EA6D7E" w:rsidRDefault="00D6084F" w:rsidP="00AF7768">
      <w:pPr>
        <w:pStyle w:val="Dialogue"/>
        <w:rPr>
          <w:rFonts w:ascii="Arial" w:hAnsi="Arial" w:cs="Arial"/>
          <w:b/>
          <w:bCs/>
          <w:sz w:val="28"/>
          <w:szCs w:val="28"/>
        </w:rPr>
      </w:pPr>
      <w:r>
        <w:rPr>
          <w:rFonts w:ascii="Arial" w:hAnsi="Arial" w:cs="Arial"/>
          <w:b/>
          <w:bCs/>
          <w:sz w:val="28"/>
          <w:szCs w:val="28"/>
        </w:rPr>
        <w:t>Is t</w:t>
      </w:r>
      <w:r w:rsidR="003A20D7" w:rsidRPr="00EA6D7E">
        <w:rPr>
          <w:rFonts w:ascii="Arial" w:hAnsi="Arial" w:cs="Arial"/>
          <w:b/>
          <w:bCs/>
          <w:sz w:val="28"/>
          <w:szCs w:val="28"/>
        </w:rPr>
        <w:t>here a bell inside?</w:t>
      </w:r>
    </w:p>
    <w:p w14:paraId="787120F5" w14:textId="77777777" w:rsidR="003A20D7" w:rsidRPr="00EA6D7E" w:rsidRDefault="003A20D7" w:rsidP="00AF7768">
      <w:pPr>
        <w:pStyle w:val="CharacterName"/>
        <w:rPr>
          <w:rFonts w:ascii="Arial" w:hAnsi="Arial" w:cs="Arial"/>
          <w:b/>
          <w:sz w:val="28"/>
          <w:szCs w:val="28"/>
        </w:rPr>
      </w:pPr>
      <w:r w:rsidRPr="00EA6D7E">
        <w:rPr>
          <w:rFonts w:ascii="Arial" w:hAnsi="Arial" w:cs="Arial"/>
          <w:b/>
          <w:sz w:val="28"/>
          <w:szCs w:val="28"/>
        </w:rPr>
        <w:t>NED</w:t>
      </w:r>
    </w:p>
    <w:p w14:paraId="270A49A5" w14:textId="77777777"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It's a gift... and a challenge. See, Dorian, you're going out into a different world, a mean world that does not share your beliefs. It hunts those who do not conform. The people beyond this village will try anything to turn you away from faith. You cannot save us if they win. It is your job to resist.</w:t>
      </w:r>
    </w:p>
    <w:p w14:paraId="50B8157C" w14:textId="7257CD3B" w:rsidR="003A20D7" w:rsidRPr="00EA6D7E" w:rsidRDefault="003A20D7" w:rsidP="00AF7768">
      <w:pPr>
        <w:pStyle w:val="Dialogue"/>
        <w:rPr>
          <w:rFonts w:ascii="Arial" w:hAnsi="Arial" w:cs="Arial"/>
          <w:b/>
          <w:bCs/>
          <w:sz w:val="28"/>
          <w:szCs w:val="28"/>
        </w:rPr>
      </w:pPr>
      <w:r w:rsidRPr="00EA6D7E">
        <w:rPr>
          <w:rFonts w:ascii="Arial" w:hAnsi="Arial" w:cs="Arial"/>
          <w:b/>
          <w:bCs/>
          <w:sz w:val="28"/>
          <w:szCs w:val="28"/>
        </w:rPr>
        <w:t xml:space="preserve">Take that with you, and you've </w:t>
      </w:r>
      <w:r w:rsidR="00D6084F">
        <w:rPr>
          <w:rFonts w:ascii="Arial" w:hAnsi="Arial" w:cs="Arial"/>
          <w:b/>
          <w:bCs/>
          <w:sz w:val="28"/>
          <w:szCs w:val="28"/>
        </w:rPr>
        <w:t xml:space="preserve">always </w:t>
      </w:r>
      <w:r w:rsidRPr="00EA6D7E">
        <w:rPr>
          <w:rFonts w:ascii="Arial" w:hAnsi="Arial" w:cs="Arial"/>
          <w:b/>
          <w:bCs/>
          <w:sz w:val="28"/>
          <w:szCs w:val="28"/>
        </w:rPr>
        <w:t>got a little piece of home, like a shield —— every time you hear it ring, think of your family and remember what's important.</w:t>
      </w:r>
    </w:p>
    <w:p w14:paraId="11C976B8" w14:textId="711990B2" w:rsidR="003A20D7" w:rsidRPr="00EA6D7E" w:rsidRDefault="003A20D7" w:rsidP="003A20D7">
      <w:pPr>
        <w:spacing w:after="226" w:line="259" w:lineRule="auto"/>
        <w:ind w:right="605"/>
        <w:jc w:val="right"/>
        <w:rPr>
          <w:rFonts w:ascii="Arial" w:hAnsi="Arial" w:cs="Arial"/>
          <w:b/>
          <w:bCs/>
          <w:sz w:val="28"/>
          <w:szCs w:val="28"/>
        </w:rPr>
      </w:pPr>
    </w:p>
    <w:p w14:paraId="49FE0D9A" w14:textId="77777777" w:rsidR="004F416B" w:rsidRPr="00EA6D7E" w:rsidRDefault="004F416B" w:rsidP="003A20D7">
      <w:pPr>
        <w:spacing w:after="226" w:line="259" w:lineRule="auto"/>
        <w:ind w:right="605"/>
        <w:jc w:val="right"/>
        <w:rPr>
          <w:rFonts w:ascii="Arial" w:hAnsi="Arial" w:cs="Arial"/>
          <w:b/>
          <w:bCs/>
          <w:sz w:val="28"/>
          <w:szCs w:val="28"/>
        </w:rPr>
      </w:pPr>
    </w:p>
    <w:p w14:paraId="78DC2E95" w14:textId="257D5574"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lastRenderedPageBreak/>
        <w:t xml:space="preserve">7.INT. - DORIAN'S NEW DORM ROOM, A FEW WEEKS LATER. PAULETTE AND MARGARET ARE WITH DORIAN AS HE SETTLES —— WE CAN HEAR THE GENERAL CHAOS OF MOVING DAY OUT IN THE HALL. </w:t>
      </w:r>
    </w:p>
    <w:p w14:paraId="31F3FDBF" w14:textId="26EDF98E"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THE CORN HUSK DOLL RINGS AS DORIAN SETS IT ON A DESK.</w:t>
      </w:r>
    </w:p>
    <w:p w14:paraId="785A4659"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3A49CCDA"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Now, once you're unpacked, I want you to make a list of everything you forgot and send it to me. We'll have me or your father make a special trip down——</w:t>
      </w:r>
    </w:p>
    <w:p w14:paraId="3C449F3D"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2F9DAB0C"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——What makes you so sure I forgot something?</w:t>
      </w:r>
    </w:p>
    <w:p w14:paraId="4EB7B490" w14:textId="73ADE1E0"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A DESK DRAWER SLIDES OPEN.</w:t>
      </w:r>
    </w:p>
    <w:p w14:paraId="7896E3E8"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4FB23530" w14:textId="448EA5A7" w:rsidR="003A20D7" w:rsidRPr="00EA6D7E" w:rsidRDefault="003A20D7" w:rsidP="004F416B">
      <w:pPr>
        <w:pStyle w:val="Dialogue"/>
        <w:rPr>
          <w:rFonts w:ascii="Arial" w:hAnsi="Arial" w:cs="Arial"/>
          <w:b/>
          <w:bCs/>
          <w:sz w:val="28"/>
          <w:szCs w:val="28"/>
        </w:rPr>
      </w:pPr>
      <w:proofErr w:type="gramStart"/>
      <w:r w:rsidRPr="00EA6D7E">
        <w:rPr>
          <w:rFonts w:ascii="Arial" w:hAnsi="Arial" w:cs="Arial"/>
          <w:b/>
          <w:bCs/>
          <w:sz w:val="28"/>
          <w:szCs w:val="28"/>
        </w:rPr>
        <w:t>Margaret Louise,</w:t>
      </w:r>
      <w:proofErr w:type="gramEnd"/>
      <w:r w:rsidRPr="00EA6D7E">
        <w:rPr>
          <w:rFonts w:ascii="Arial" w:hAnsi="Arial" w:cs="Arial"/>
          <w:b/>
          <w:bCs/>
          <w:sz w:val="28"/>
          <w:szCs w:val="28"/>
        </w:rPr>
        <w:t xml:space="preserve"> do</w:t>
      </w:r>
      <w:r w:rsidR="00D6084F">
        <w:rPr>
          <w:rFonts w:ascii="Arial" w:hAnsi="Arial" w:cs="Arial"/>
          <w:b/>
          <w:bCs/>
          <w:sz w:val="28"/>
          <w:szCs w:val="28"/>
        </w:rPr>
        <w:t xml:space="preserve"> </w:t>
      </w:r>
      <w:r w:rsidRPr="00EA6D7E">
        <w:rPr>
          <w:rFonts w:ascii="Arial" w:hAnsi="Arial" w:cs="Arial"/>
          <w:b/>
          <w:bCs/>
          <w:sz w:val="28"/>
          <w:szCs w:val="28"/>
        </w:rPr>
        <w:t>n</w:t>
      </w:r>
      <w:r w:rsidR="00D6084F">
        <w:rPr>
          <w:rFonts w:ascii="Arial" w:hAnsi="Arial" w:cs="Arial"/>
          <w:b/>
          <w:bCs/>
          <w:sz w:val="28"/>
          <w:szCs w:val="28"/>
        </w:rPr>
        <w:t>o</w:t>
      </w:r>
      <w:r w:rsidRPr="00EA6D7E">
        <w:rPr>
          <w:rFonts w:ascii="Arial" w:hAnsi="Arial" w:cs="Arial"/>
          <w:b/>
          <w:bCs/>
          <w:sz w:val="28"/>
          <w:szCs w:val="28"/>
        </w:rPr>
        <w:t xml:space="preserve">t snoop. </w:t>
      </w:r>
    </w:p>
    <w:p w14:paraId="02AF60A9" w14:textId="715685D1"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MARGARET SHUTS THE DRAWER.</w:t>
      </w:r>
    </w:p>
    <w:p w14:paraId="59E333DF"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MARGARET </w:t>
      </w:r>
    </w:p>
    <w:p w14:paraId="1D1BEE4A" w14:textId="0671E1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It’s empty, anyway.</w:t>
      </w:r>
    </w:p>
    <w:p w14:paraId="665B45C1"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53915DE2" w14:textId="0F08F993"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My roommate isn’t here yet.</w:t>
      </w:r>
    </w:p>
    <w:p w14:paraId="0ACB7F25"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3BD97254"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Try to make friends with them, whoever they are, alright? Reputation will be everything to you from now on.</w:t>
      </w:r>
    </w:p>
    <w:p w14:paraId="2003C9B9"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MARGARET</w:t>
      </w:r>
    </w:p>
    <w:p w14:paraId="4C5E8371"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Good luck. Won’t be so easy outside the church.</w:t>
      </w:r>
    </w:p>
    <w:p w14:paraId="60E55998"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59AB0A5D"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(UNBOTHERED)</w:t>
      </w:r>
    </w:p>
    <w:p w14:paraId="11B96C14"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Huh. My spirit may have lost its way. I can't seem to locate</w:t>
      </w:r>
      <w:r w:rsidRPr="00EA6D7E">
        <w:rPr>
          <w:rFonts w:ascii="Arial" w:hAnsi="Arial" w:cs="Arial"/>
          <w:b/>
          <w:bCs/>
          <w:sz w:val="28"/>
          <w:szCs w:val="28"/>
        </w:rPr>
        <w:t xml:space="preserve"> Margaret's door to Paradise. Guess she'll be left behind.</w:t>
      </w:r>
    </w:p>
    <w:p w14:paraId="59B7E1EB" w14:textId="77777777" w:rsidR="00D6084F" w:rsidRPr="00EA6D7E" w:rsidRDefault="00D6084F" w:rsidP="00D6084F">
      <w:pPr>
        <w:pStyle w:val="CharacterName"/>
        <w:rPr>
          <w:rFonts w:ascii="Arial" w:hAnsi="Arial" w:cs="Arial"/>
          <w:b/>
          <w:sz w:val="28"/>
          <w:szCs w:val="28"/>
        </w:rPr>
      </w:pPr>
      <w:r w:rsidRPr="00EA6D7E">
        <w:rPr>
          <w:rFonts w:ascii="Arial" w:hAnsi="Arial" w:cs="Arial"/>
          <w:b/>
          <w:sz w:val="28"/>
          <w:szCs w:val="28"/>
        </w:rPr>
        <w:t>MARGARET</w:t>
      </w:r>
    </w:p>
    <w:p w14:paraId="7E62EA61" w14:textId="515294D1" w:rsidR="00D6084F" w:rsidRPr="00EA6D7E" w:rsidRDefault="00D6084F" w:rsidP="00D6084F">
      <w:pPr>
        <w:pStyle w:val="Dialogue"/>
        <w:rPr>
          <w:rFonts w:ascii="Arial" w:hAnsi="Arial" w:cs="Arial"/>
          <w:b/>
          <w:bCs/>
          <w:sz w:val="28"/>
          <w:szCs w:val="28"/>
        </w:rPr>
      </w:pPr>
      <w:r>
        <w:rPr>
          <w:rFonts w:ascii="Arial" w:hAnsi="Arial" w:cs="Arial"/>
          <w:b/>
          <w:bCs/>
          <w:sz w:val="28"/>
          <w:szCs w:val="28"/>
        </w:rPr>
        <w:t>Mom -</w:t>
      </w:r>
    </w:p>
    <w:p w14:paraId="26E5A8D8"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52DC22F2" w14:textId="2CFB6CC8" w:rsidR="004F416B"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Stop that. </w:t>
      </w:r>
      <w:r w:rsidR="00D6084F">
        <w:rPr>
          <w:rFonts w:ascii="Arial" w:hAnsi="Arial" w:cs="Arial"/>
          <w:b/>
          <w:bCs/>
          <w:sz w:val="28"/>
          <w:szCs w:val="28"/>
        </w:rPr>
        <w:t>Now, t</w:t>
      </w:r>
      <w:r w:rsidRPr="00EA6D7E">
        <w:rPr>
          <w:rFonts w:ascii="Arial" w:hAnsi="Arial" w:cs="Arial"/>
          <w:b/>
          <w:bCs/>
          <w:sz w:val="28"/>
          <w:szCs w:val="28"/>
        </w:rPr>
        <w:t xml:space="preserve">ouching as this farewell is, we do have to get going, sweetie. Promise you'll let us know how it's going soon. </w:t>
      </w:r>
    </w:p>
    <w:p w14:paraId="1EC7988A" w14:textId="072934D2"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Radio whenever. Come home for a visit first chance you get.</w:t>
      </w:r>
    </w:p>
    <w:p w14:paraId="6A33A991"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5AFD0BCC"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(DITHERING) </w:t>
      </w:r>
      <w:r w:rsidRPr="00EA6D7E">
        <w:rPr>
          <w:rFonts w:ascii="Arial" w:hAnsi="Arial" w:cs="Arial"/>
          <w:b/>
          <w:bCs/>
          <w:sz w:val="28"/>
          <w:szCs w:val="28"/>
        </w:rPr>
        <w:t>Margaret, can you go outside?</w:t>
      </w:r>
    </w:p>
    <w:p w14:paraId="068B7F99"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MARGARET </w:t>
      </w:r>
    </w:p>
    <w:p w14:paraId="38BA6F12" w14:textId="6D2A304A"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Why?</w:t>
      </w:r>
    </w:p>
    <w:p w14:paraId="6343D6D6"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3C95ACA7"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You’re ruining my moment to say goodbye. You should have just gone back to the car with Dad and Lily.</w:t>
      </w:r>
    </w:p>
    <w:p w14:paraId="55159CD0" w14:textId="77777777" w:rsidR="00D6084F" w:rsidRDefault="00D6084F" w:rsidP="004F416B">
      <w:pPr>
        <w:pStyle w:val="CharacterName"/>
        <w:rPr>
          <w:rFonts w:ascii="Arial" w:hAnsi="Arial" w:cs="Arial"/>
          <w:b/>
          <w:sz w:val="28"/>
          <w:szCs w:val="28"/>
        </w:rPr>
      </w:pPr>
    </w:p>
    <w:p w14:paraId="4A53F47B" w14:textId="4488F46C"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 xml:space="preserve">MARGARET </w:t>
      </w:r>
    </w:p>
    <w:p w14:paraId="550D657F" w14:textId="0C9BA6A0"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Your </w:t>
      </w:r>
      <w:r w:rsidRPr="00EA6D7E">
        <w:rPr>
          <w:rFonts w:ascii="Arial" w:hAnsi="Arial" w:cs="Arial"/>
          <w:b/>
          <w:bCs/>
          <w:i/>
          <w:sz w:val="28"/>
          <w:szCs w:val="28"/>
        </w:rPr>
        <w:t>moment</w:t>
      </w:r>
      <w:r w:rsidRPr="00EA6D7E">
        <w:rPr>
          <w:rFonts w:ascii="Arial" w:hAnsi="Arial" w:cs="Arial"/>
          <w:b/>
          <w:bCs/>
          <w:sz w:val="28"/>
          <w:szCs w:val="28"/>
        </w:rPr>
        <w:t>?</w:t>
      </w:r>
    </w:p>
    <w:p w14:paraId="7DFBA960"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3A9DCBD3"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Dorian Charles, she is your sister.</w:t>
      </w:r>
    </w:p>
    <w:p w14:paraId="52A1328C"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2B3BD805" w14:textId="3685C048"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(SIGHS, RESIGNED)</w:t>
      </w:r>
      <w:r w:rsidR="004F416B" w:rsidRPr="00EA6D7E">
        <w:rPr>
          <w:rFonts w:ascii="Arial" w:hAnsi="Arial" w:cs="Arial"/>
          <w:b/>
          <w:bCs/>
          <w:sz w:val="28"/>
          <w:szCs w:val="28"/>
        </w:rPr>
        <w:t xml:space="preserve"> </w:t>
      </w:r>
      <w:r w:rsidRPr="00EA6D7E">
        <w:rPr>
          <w:rFonts w:ascii="Arial" w:hAnsi="Arial" w:cs="Arial"/>
          <w:b/>
          <w:bCs/>
          <w:sz w:val="28"/>
          <w:szCs w:val="28"/>
        </w:rPr>
        <w:t>Fine. I love you, Mama. I'll miss you. I'll talk to you soon.</w:t>
      </w:r>
    </w:p>
    <w:p w14:paraId="7BDF5609" w14:textId="6032C564"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MARGAR</w:t>
      </w:r>
      <w:r w:rsidR="004F416B" w:rsidRPr="00EA6D7E">
        <w:rPr>
          <w:rFonts w:ascii="Arial" w:hAnsi="Arial" w:cs="Arial"/>
          <w:b/>
          <w:sz w:val="28"/>
          <w:szCs w:val="28"/>
        </w:rPr>
        <w:t>e</w:t>
      </w:r>
      <w:r w:rsidRPr="00EA6D7E">
        <w:rPr>
          <w:rFonts w:ascii="Arial" w:hAnsi="Arial" w:cs="Arial"/>
          <w:b/>
          <w:sz w:val="28"/>
          <w:szCs w:val="28"/>
        </w:rPr>
        <w:t xml:space="preserve">T </w:t>
      </w:r>
    </w:p>
    <w:p w14:paraId="31DB13AE" w14:textId="6D233CC5"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You wanted me to leave for </w:t>
      </w:r>
      <w:r w:rsidRPr="00EA6D7E">
        <w:rPr>
          <w:rFonts w:ascii="Arial" w:hAnsi="Arial" w:cs="Arial"/>
          <w:b/>
          <w:bCs/>
          <w:i/>
          <w:sz w:val="28"/>
          <w:szCs w:val="28"/>
        </w:rPr>
        <w:t>that</w:t>
      </w:r>
      <w:r w:rsidRPr="00EA6D7E">
        <w:rPr>
          <w:rFonts w:ascii="Arial" w:hAnsi="Arial" w:cs="Arial"/>
          <w:b/>
          <w:bCs/>
          <w:sz w:val="28"/>
          <w:szCs w:val="28"/>
        </w:rPr>
        <w:t>?</w:t>
      </w:r>
    </w:p>
    <w:p w14:paraId="3C8EC836"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4CA39CD4"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Yes, considering you can never help commenting on——</w:t>
      </w:r>
    </w:p>
    <w:p w14:paraId="3BC4495B"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PAULETTE</w:t>
      </w:r>
    </w:p>
    <w:p w14:paraId="743F07D0"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——Remember to have dinner tonight. Go to all your classes. Don't forget your prayers.</w:t>
      </w:r>
    </w:p>
    <w:p w14:paraId="311BBC03" w14:textId="485F8B8D"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100885E6"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Bye, Mama. Goodbye——</w:t>
      </w:r>
    </w:p>
    <w:p w14:paraId="320594FC" w14:textId="51D87D95"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t>
      </w:r>
      <w:r w:rsidR="00D6084F">
        <w:rPr>
          <w:rFonts w:ascii="Arial" w:hAnsi="Arial" w:cs="Arial"/>
          <w:b/>
          <w:bCs/>
          <w:sz w:val="28"/>
          <w:szCs w:val="28"/>
        </w:rPr>
        <w:t xml:space="preserve">bye </w:t>
      </w:r>
      <w:r w:rsidRPr="00EA6D7E">
        <w:rPr>
          <w:rFonts w:ascii="Arial" w:hAnsi="Arial" w:cs="Arial"/>
          <w:b/>
          <w:bCs/>
          <w:sz w:val="28"/>
          <w:szCs w:val="28"/>
        </w:rPr>
        <w:t>Margaret.</w:t>
      </w:r>
    </w:p>
    <w:p w14:paraId="1B31458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MARGARET</w:t>
      </w:r>
    </w:p>
    <w:p w14:paraId="4C4494BF" w14:textId="732EF986"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Do well, brother. We’re all counting on you.</w:t>
      </w:r>
      <w:r w:rsidR="00D6084F">
        <w:rPr>
          <w:rFonts w:ascii="Arial" w:hAnsi="Arial" w:cs="Arial"/>
          <w:b/>
          <w:bCs/>
          <w:sz w:val="28"/>
          <w:szCs w:val="28"/>
        </w:rPr>
        <w:t xml:space="preserve"> Bye</w:t>
      </w:r>
    </w:p>
    <w:p w14:paraId="0FEDEF1C" w14:textId="6C27714E"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THEY EXIT. DORIAN TAKES A MOMENT, THEN HOPS UP ONTO HIS "NEW" BED. DUST BILLOWS.</w:t>
      </w:r>
    </w:p>
    <w:p w14:paraId="35FAB042" w14:textId="77777777" w:rsidR="003A20D7" w:rsidRPr="00EA6D7E" w:rsidRDefault="003A20D7" w:rsidP="003A20D7">
      <w:pPr>
        <w:ind w:left="-5"/>
        <w:rPr>
          <w:rFonts w:ascii="Arial" w:hAnsi="Arial" w:cs="Arial"/>
          <w:b/>
          <w:bCs/>
          <w:sz w:val="28"/>
          <w:szCs w:val="28"/>
        </w:rPr>
      </w:pPr>
    </w:p>
    <w:p w14:paraId="150DC175" w14:textId="19300057"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lastRenderedPageBreak/>
        <w:t>8. INT. - DORM ROOM, A SHORT WHILE LATER. DORIAN IS VIGOROUSLY WIPING DOWN THE ROOM.</w:t>
      </w:r>
    </w:p>
    <w:p w14:paraId="4BC37035" w14:textId="2DB2FEB7"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A KEY TURNS IN THE LOCK. WILL ENTERS.</w:t>
      </w:r>
    </w:p>
    <w:p w14:paraId="23B47EC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5E6FF30D" w14:textId="25D4976C"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Take off your shoes! I already beat down your bed, and —— </w:t>
      </w:r>
      <w:r w:rsidRPr="00EA6D7E">
        <w:rPr>
          <w:rFonts w:ascii="Arial" w:hAnsi="Arial" w:cs="Arial"/>
          <w:b/>
          <w:bCs/>
          <w:i/>
          <w:sz w:val="28"/>
          <w:szCs w:val="28"/>
        </w:rPr>
        <w:t>oh</w:t>
      </w:r>
      <w:r w:rsidRPr="00EA6D7E">
        <w:rPr>
          <w:rFonts w:ascii="Arial" w:hAnsi="Arial" w:cs="Arial"/>
          <w:b/>
          <w:bCs/>
          <w:sz w:val="28"/>
          <w:szCs w:val="28"/>
        </w:rPr>
        <w:t xml:space="preserve">. </w:t>
      </w:r>
      <w:r w:rsidR="00D6084F">
        <w:rPr>
          <w:rFonts w:ascii="Arial" w:hAnsi="Arial" w:cs="Arial"/>
          <w:b/>
          <w:bCs/>
          <w:sz w:val="28"/>
          <w:szCs w:val="28"/>
        </w:rPr>
        <w:t>H</w:t>
      </w:r>
      <w:r w:rsidRPr="00EA6D7E">
        <w:rPr>
          <w:rFonts w:ascii="Arial" w:hAnsi="Arial" w:cs="Arial"/>
          <w:b/>
          <w:bCs/>
          <w:sz w:val="28"/>
          <w:szCs w:val="28"/>
        </w:rPr>
        <w:t>i. I'm Dorian.</w:t>
      </w:r>
    </w:p>
    <w:p w14:paraId="07CC2F5D"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3F41BD01" w14:textId="0C8D7473"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Will. </w:t>
      </w:r>
      <w:r w:rsidR="00D6084F" w:rsidRPr="00EA6D7E">
        <w:rPr>
          <w:rFonts w:ascii="Arial" w:hAnsi="Arial" w:cs="Arial"/>
          <w:b/>
          <w:bCs/>
          <w:sz w:val="28"/>
          <w:szCs w:val="28"/>
        </w:rPr>
        <w:t xml:space="preserve">Hi. </w:t>
      </w:r>
      <w:r w:rsidRPr="00EA6D7E">
        <w:rPr>
          <w:rFonts w:ascii="Arial" w:hAnsi="Arial" w:cs="Arial"/>
          <w:b/>
          <w:bCs/>
          <w:sz w:val="28"/>
          <w:szCs w:val="28"/>
        </w:rPr>
        <w:t>Thanks for cleaning.</w:t>
      </w:r>
    </w:p>
    <w:p w14:paraId="57FCAE5F" w14:textId="73657B24"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WILL UNZIPS HIS BAG, STARTS PUTTING CLOTHES INTO DRAWERS.</w:t>
      </w:r>
    </w:p>
    <w:p w14:paraId="13BA58A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 (NARRATING)</w:t>
      </w:r>
    </w:p>
    <w:p w14:paraId="6EE75528" w14:textId="29B90E89"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My roommate. He didn't know it, but he was the one person who had a good chance of destroying the future of the world. If he got suspicious of me, if he found me out, it was only a matter of time before he alerted some outside authority to interfere. But what were the odds he couldn't be charmed?</w:t>
      </w:r>
    </w:p>
    <w:p w14:paraId="5D1828CB"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3BBAC79B" w14:textId="4DC36C22"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Will! What an inspiring name.</w:t>
      </w:r>
    </w:p>
    <w:p w14:paraId="07886AB1" w14:textId="38675792"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AWKWARD BEAT.</w:t>
      </w:r>
    </w:p>
    <w:p w14:paraId="51083B7C"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1771B290" w14:textId="43C3FE86"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 guess...</w:t>
      </w:r>
    </w:p>
    <w:p w14:paraId="10CB86E0"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7FDC02DE" w14:textId="4E1EDB2F"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You don't think so? You look... dedicated.</w:t>
      </w:r>
    </w:p>
    <w:p w14:paraId="4762EECE"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36670692" w14:textId="7E95797F"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What?</w:t>
      </w:r>
    </w:p>
    <w:p w14:paraId="2973D5B3"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5BD9F284"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I mean, your arms look dedicated... t-to... lifting things. Is that a normal thing to say? Oh no. Anyway! </w:t>
      </w:r>
      <w:proofErr w:type="gramStart"/>
      <w:r w:rsidRPr="00EA6D7E">
        <w:rPr>
          <w:rFonts w:ascii="Arial" w:hAnsi="Arial" w:cs="Arial"/>
          <w:b/>
          <w:bCs/>
          <w:sz w:val="28"/>
          <w:szCs w:val="28"/>
        </w:rPr>
        <w:t>So</w:t>
      </w:r>
      <w:proofErr w:type="gramEnd"/>
      <w:r w:rsidRPr="00EA6D7E">
        <w:rPr>
          <w:rFonts w:ascii="Arial" w:hAnsi="Arial" w:cs="Arial"/>
          <w:b/>
          <w:bCs/>
          <w:sz w:val="28"/>
          <w:szCs w:val="28"/>
        </w:rPr>
        <w:t xml:space="preserve"> you're my roommate!</w:t>
      </w:r>
    </w:p>
    <w:p w14:paraId="6DD805A1"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53399E86" w14:textId="2DAD5664"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And you're mine.</w:t>
      </w:r>
    </w:p>
    <w:p w14:paraId="60FE929E" w14:textId="3B6F5E6F" w:rsidR="004F416B"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ANOTHER AWKWARD BEAT.</w:t>
      </w:r>
    </w:p>
    <w:p w14:paraId="1E7096EE" w14:textId="4352F7F0"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W-what are you studying?</w:t>
      </w:r>
    </w:p>
    <w:p w14:paraId="605AE141"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19806EAE"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 Um…</w:t>
      </w:r>
    </w:p>
    <w:p w14:paraId="6F22CA8C" w14:textId="3CDE516E"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PAPERS CRINKLE AS HE GRABS HIS FORMS.</w:t>
      </w:r>
    </w:p>
    <w:p w14:paraId="24C145B0"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 (CONT’D)</w:t>
      </w:r>
    </w:p>
    <w:p w14:paraId="4C7D406B" w14:textId="00FDA9FD"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(TO HIMSELF)</w:t>
      </w:r>
      <w:r w:rsidR="004F416B" w:rsidRPr="00EA6D7E">
        <w:rPr>
          <w:rFonts w:ascii="Arial" w:hAnsi="Arial" w:cs="Arial"/>
          <w:b/>
          <w:bCs/>
          <w:sz w:val="28"/>
          <w:szCs w:val="28"/>
        </w:rPr>
        <w:br/>
      </w:r>
      <w:r w:rsidRPr="00EA6D7E">
        <w:rPr>
          <w:rFonts w:ascii="Arial" w:hAnsi="Arial" w:cs="Arial"/>
          <w:b/>
          <w:bCs/>
          <w:sz w:val="28"/>
          <w:szCs w:val="28"/>
        </w:rPr>
        <w:t>Huh. Environmental science. That was nice of her.</w:t>
      </w:r>
    </w:p>
    <w:p w14:paraId="0188BAC8"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7C1D3789" w14:textId="6F5DEE38"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Sorry?</w:t>
      </w:r>
    </w:p>
    <w:p w14:paraId="07E88DD7"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7F962960"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Plants! Earth! The great outdoors! What about you?</w:t>
      </w:r>
    </w:p>
    <w:p w14:paraId="582E9E27"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3EBE3186" w14:textId="58A0A718"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Architecture.</w:t>
      </w:r>
    </w:p>
    <w:p w14:paraId="217EC00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DORIAN</w:t>
      </w:r>
    </w:p>
    <w:p w14:paraId="1699273B"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Cool, you're </w:t>
      </w:r>
      <w:proofErr w:type="spellStart"/>
      <w:r w:rsidRPr="00EA6D7E">
        <w:rPr>
          <w:rFonts w:ascii="Arial" w:hAnsi="Arial" w:cs="Arial"/>
          <w:b/>
          <w:bCs/>
          <w:sz w:val="28"/>
          <w:szCs w:val="28"/>
        </w:rPr>
        <w:t>gonna</w:t>
      </w:r>
      <w:proofErr w:type="spellEnd"/>
      <w:r w:rsidRPr="00EA6D7E">
        <w:rPr>
          <w:rFonts w:ascii="Arial" w:hAnsi="Arial" w:cs="Arial"/>
          <w:b/>
          <w:bCs/>
          <w:sz w:val="28"/>
          <w:szCs w:val="28"/>
        </w:rPr>
        <w:t xml:space="preserve"> build things.</w:t>
      </w:r>
    </w:p>
    <w:p w14:paraId="0C82CABE"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10A8995E"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As opposed to the alternative, yes.</w:t>
      </w:r>
    </w:p>
    <w:p w14:paraId="2F10636C" w14:textId="2A7F8936"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WILL STARTS SHELVING BOOKS.</w:t>
      </w:r>
    </w:p>
    <w:p w14:paraId="309DA0EB"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22C2E986" w14:textId="4B0C441B"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 see you like books.</w:t>
      </w:r>
    </w:p>
    <w:p w14:paraId="29560673"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2A857181" w14:textId="46CC5E9A"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Yes! Do you?</w:t>
      </w:r>
    </w:p>
    <w:p w14:paraId="364A3D1D"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5C6021B3" w14:textId="656B2B0A"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Uh, </w:t>
      </w:r>
      <w:r w:rsidR="00D6084F">
        <w:rPr>
          <w:rFonts w:ascii="Arial" w:hAnsi="Arial" w:cs="Arial"/>
          <w:b/>
          <w:bCs/>
          <w:sz w:val="28"/>
          <w:szCs w:val="28"/>
        </w:rPr>
        <w:t>I -</w:t>
      </w:r>
      <w:r w:rsidRPr="00EA6D7E">
        <w:rPr>
          <w:rFonts w:ascii="Arial" w:hAnsi="Arial" w:cs="Arial"/>
          <w:b/>
          <w:bCs/>
          <w:sz w:val="28"/>
          <w:szCs w:val="28"/>
        </w:rPr>
        <w:t xml:space="preserve"> Not really. No.</w:t>
      </w:r>
    </w:p>
    <w:p w14:paraId="241044B3"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WILL </w:t>
      </w:r>
    </w:p>
    <w:p w14:paraId="6EF9C6F0" w14:textId="74B021DE"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Oh.</w:t>
      </w:r>
    </w:p>
    <w:p w14:paraId="7F51C923" w14:textId="5B5F0176"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YET ANOTHER AWKWARD BEAT</w:t>
      </w:r>
    </w:p>
    <w:p w14:paraId="7F9E4FE7"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776C4B6C"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Is your family bringing the rest of your stuff up?</w:t>
      </w:r>
    </w:p>
    <w:p w14:paraId="10966DD7"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76009177"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It's just me, and it's just this.</w:t>
      </w:r>
    </w:p>
    <w:p w14:paraId="6614A569"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0ED9838F" w14:textId="71911662"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Really? Where are you from?</w:t>
      </w:r>
    </w:p>
    <w:p w14:paraId="211F9BC2" w14:textId="77777777" w:rsidR="00D6084F" w:rsidRDefault="00D6084F" w:rsidP="004F416B">
      <w:pPr>
        <w:pStyle w:val="CharacterName"/>
        <w:rPr>
          <w:rFonts w:ascii="Arial" w:hAnsi="Arial" w:cs="Arial"/>
          <w:b/>
          <w:sz w:val="28"/>
          <w:szCs w:val="28"/>
        </w:rPr>
      </w:pPr>
    </w:p>
    <w:p w14:paraId="02A9232C" w14:textId="66C7FC1C"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4998CC35" w14:textId="1CD3C13E"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Silver Falls.</w:t>
      </w:r>
    </w:p>
    <w:p w14:paraId="5A567178"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1AC7B343" w14:textId="54A7364B" w:rsidR="003A20D7" w:rsidRPr="00EA6D7E" w:rsidRDefault="003A20D7" w:rsidP="00D6084F">
      <w:pPr>
        <w:pStyle w:val="Dialogue"/>
        <w:rPr>
          <w:rFonts w:ascii="Arial" w:hAnsi="Arial" w:cs="Arial"/>
          <w:b/>
          <w:bCs/>
          <w:sz w:val="28"/>
          <w:szCs w:val="28"/>
        </w:rPr>
      </w:pPr>
      <w:r w:rsidRPr="00EA6D7E">
        <w:rPr>
          <w:rFonts w:ascii="Arial" w:hAnsi="Arial" w:cs="Arial"/>
          <w:b/>
          <w:bCs/>
          <w:sz w:val="28"/>
          <w:szCs w:val="28"/>
        </w:rPr>
        <w:t xml:space="preserve">Oh. </w:t>
      </w:r>
      <w:r w:rsidRPr="00EA6D7E">
        <w:rPr>
          <w:rFonts w:ascii="Arial" w:hAnsi="Arial" w:cs="Arial"/>
          <w:b/>
          <w:bCs/>
          <w:i/>
          <w:sz w:val="28"/>
          <w:szCs w:val="28"/>
        </w:rPr>
        <w:t>Oh</w:t>
      </w:r>
      <w:r w:rsidRPr="00EA6D7E">
        <w:rPr>
          <w:rFonts w:ascii="Arial" w:hAnsi="Arial" w:cs="Arial"/>
          <w:b/>
          <w:bCs/>
          <w:sz w:val="28"/>
          <w:szCs w:val="28"/>
        </w:rPr>
        <w:t>...That's the hospital town a few miles away. You're having population issues, thirty-three families total. Some roving stragglers beyond that?</w:t>
      </w:r>
    </w:p>
    <w:p w14:paraId="7A34D419"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57B9BD37" w14:textId="12A4B186"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You know a lot. </w:t>
      </w:r>
      <w:r w:rsidR="00D6084F">
        <w:rPr>
          <w:rFonts w:ascii="Arial" w:hAnsi="Arial" w:cs="Arial"/>
          <w:b/>
          <w:bCs/>
          <w:sz w:val="28"/>
          <w:szCs w:val="28"/>
        </w:rPr>
        <w:t>Have you been?</w:t>
      </w:r>
    </w:p>
    <w:p w14:paraId="0B9CC3D2"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181104CA"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Oh, I —— </w:t>
      </w:r>
      <w:proofErr w:type="gramStart"/>
      <w:r w:rsidRPr="00EA6D7E">
        <w:rPr>
          <w:rFonts w:ascii="Arial" w:hAnsi="Arial" w:cs="Arial"/>
          <w:b/>
          <w:bCs/>
          <w:sz w:val="28"/>
          <w:szCs w:val="28"/>
        </w:rPr>
        <w:t>no, actually</w:t>
      </w:r>
      <w:proofErr w:type="gramEnd"/>
      <w:r w:rsidRPr="00EA6D7E">
        <w:rPr>
          <w:rFonts w:ascii="Arial" w:hAnsi="Arial" w:cs="Arial"/>
          <w:b/>
          <w:bCs/>
          <w:sz w:val="28"/>
          <w:szCs w:val="28"/>
        </w:rPr>
        <w:t>. My family just, uh, considered taking a trip to meet the people.</w:t>
      </w:r>
    </w:p>
    <w:p w14:paraId="5FF18762" w14:textId="49D29D64"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BEAT.</w:t>
      </w:r>
    </w:p>
    <w:p w14:paraId="4FE397D0" w14:textId="37284F50"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In the end, </w:t>
      </w:r>
      <w:r w:rsidR="00D6084F">
        <w:rPr>
          <w:rFonts w:ascii="Arial" w:hAnsi="Arial" w:cs="Arial"/>
          <w:b/>
          <w:bCs/>
          <w:sz w:val="28"/>
          <w:szCs w:val="28"/>
        </w:rPr>
        <w:t>we just thought</w:t>
      </w:r>
      <w:r w:rsidRPr="00EA6D7E">
        <w:rPr>
          <w:rFonts w:ascii="Arial" w:hAnsi="Arial" w:cs="Arial"/>
          <w:b/>
          <w:bCs/>
          <w:sz w:val="28"/>
          <w:szCs w:val="28"/>
        </w:rPr>
        <w:t>...</w:t>
      </w:r>
      <w:r w:rsidR="00D6084F">
        <w:rPr>
          <w:rFonts w:ascii="Arial" w:hAnsi="Arial" w:cs="Arial"/>
          <w:b/>
          <w:bCs/>
          <w:sz w:val="28"/>
          <w:szCs w:val="28"/>
        </w:rPr>
        <w:t>it wouldn’t…</w:t>
      </w:r>
      <w:r w:rsidRPr="00EA6D7E">
        <w:rPr>
          <w:rFonts w:ascii="Arial" w:hAnsi="Arial" w:cs="Arial"/>
          <w:b/>
          <w:bCs/>
          <w:sz w:val="28"/>
          <w:szCs w:val="28"/>
        </w:rPr>
        <w:t xml:space="preserve"> do us much good...</w:t>
      </w:r>
    </w:p>
    <w:p w14:paraId="6943DEE7"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6BCB23AD"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"Much good?"</w:t>
      </w:r>
    </w:p>
    <w:p w14:paraId="6B2482EE"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43DA005A" w14:textId="0CC2FB09"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(DISTRESSED)</w:t>
      </w:r>
      <w:r w:rsidR="004F416B" w:rsidRPr="00EA6D7E">
        <w:rPr>
          <w:rFonts w:ascii="Arial" w:hAnsi="Arial" w:cs="Arial"/>
          <w:b/>
          <w:bCs/>
          <w:sz w:val="28"/>
          <w:szCs w:val="28"/>
        </w:rPr>
        <w:br/>
      </w:r>
      <w:r w:rsidRPr="00EA6D7E">
        <w:rPr>
          <w:rFonts w:ascii="Arial" w:hAnsi="Arial" w:cs="Arial"/>
          <w:b/>
          <w:bCs/>
          <w:sz w:val="28"/>
          <w:szCs w:val="28"/>
        </w:rPr>
        <w:t xml:space="preserve">I am so bad at talking! I didn't know that! I thought I was good at talking! </w:t>
      </w:r>
    </w:p>
    <w:p w14:paraId="1D4C6812"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(NO RESPONSE)</w:t>
      </w:r>
    </w:p>
    <w:p w14:paraId="1741392F" w14:textId="56D50669" w:rsidR="003A20D7" w:rsidRPr="00EA6D7E" w:rsidRDefault="00D6084F" w:rsidP="004F416B">
      <w:pPr>
        <w:pStyle w:val="Dialogue"/>
        <w:rPr>
          <w:rFonts w:ascii="Arial" w:hAnsi="Arial" w:cs="Arial"/>
          <w:b/>
          <w:bCs/>
          <w:sz w:val="28"/>
          <w:szCs w:val="28"/>
        </w:rPr>
      </w:pPr>
      <w:r>
        <w:rPr>
          <w:rFonts w:ascii="Arial" w:hAnsi="Arial" w:cs="Arial"/>
          <w:b/>
          <w:bCs/>
          <w:sz w:val="28"/>
          <w:szCs w:val="28"/>
        </w:rPr>
        <w:t>Wow. A</w:t>
      </w:r>
      <w:r w:rsidR="003A20D7" w:rsidRPr="00EA6D7E">
        <w:rPr>
          <w:rFonts w:ascii="Arial" w:hAnsi="Arial" w:cs="Arial"/>
          <w:b/>
          <w:bCs/>
          <w:sz w:val="28"/>
          <w:szCs w:val="28"/>
        </w:rPr>
        <w:t>nd you don't talk if you can help it, do you?</w:t>
      </w:r>
    </w:p>
    <w:p w14:paraId="3C3B6DDB" w14:textId="5F0686A9"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A</w:t>
      </w:r>
      <w:r w:rsidR="004F416B" w:rsidRPr="00EA6D7E">
        <w:rPr>
          <w:rFonts w:ascii="Arial" w:hAnsi="Arial" w:cs="Arial"/>
          <w:b/>
          <w:bCs/>
          <w:sz w:val="28"/>
          <w:szCs w:val="28"/>
        </w:rPr>
        <w:t xml:space="preserve"> </w:t>
      </w:r>
      <w:r w:rsidRPr="00EA6D7E">
        <w:rPr>
          <w:rFonts w:ascii="Arial" w:hAnsi="Arial" w:cs="Arial"/>
          <w:b/>
          <w:bCs/>
          <w:sz w:val="28"/>
          <w:szCs w:val="28"/>
        </w:rPr>
        <w:t>LONG BEAT.</w:t>
      </w:r>
    </w:p>
    <w:p w14:paraId="51472C63"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4EF243B9" w14:textId="7092F829"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No.</w:t>
      </w:r>
    </w:p>
    <w:p w14:paraId="516D4341"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3F1CEFE4" w14:textId="198654BB"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...Great.</w:t>
      </w:r>
    </w:p>
    <w:p w14:paraId="542BD5F1" w14:textId="77777777" w:rsidR="003A20D7" w:rsidRPr="00EA6D7E" w:rsidRDefault="003A20D7" w:rsidP="003A20D7">
      <w:pPr>
        <w:ind w:left="-15" w:right="2976" w:firstLine="3600"/>
        <w:rPr>
          <w:rFonts w:ascii="Arial" w:hAnsi="Arial" w:cs="Arial"/>
          <w:b/>
          <w:bCs/>
          <w:sz w:val="28"/>
          <w:szCs w:val="28"/>
        </w:rPr>
      </w:pPr>
    </w:p>
    <w:p w14:paraId="30BB6FC5" w14:textId="77777777" w:rsidR="003A20D7" w:rsidRPr="00EA6D7E" w:rsidRDefault="003A20D7" w:rsidP="003A20D7">
      <w:pPr>
        <w:ind w:left="-15" w:right="2976" w:firstLine="3600"/>
        <w:rPr>
          <w:rFonts w:ascii="Arial" w:hAnsi="Arial" w:cs="Arial"/>
          <w:b/>
          <w:bCs/>
          <w:sz w:val="28"/>
          <w:szCs w:val="28"/>
        </w:rPr>
      </w:pPr>
    </w:p>
    <w:p w14:paraId="21BB9DA7" w14:textId="79AB6444"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9.</w:t>
      </w:r>
      <w:r w:rsidR="004F416B" w:rsidRPr="00EA6D7E">
        <w:rPr>
          <w:rFonts w:ascii="Arial" w:hAnsi="Arial" w:cs="Arial"/>
          <w:b/>
          <w:bCs/>
          <w:sz w:val="28"/>
          <w:szCs w:val="28"/>
        </w:rPr>
        <w:t xml:space="preserve"> </w:t>
      </w:r>
      <w:r w:rsidRPr="00EA6D7E">
        <w:rPr>
          <w:rFonts w:ascii="Arial" w:hAnsi="Arial" w:cs="Arial"/>
          <w:b/>
          <w:bCs/>
          <w:sz w:val="28"/>
          <w:szCs w:val="28"/>
        </w:rPr>
        <w:t>EXT. - CAMPUS GARDEN, AFTERNOON. DORIAN, LONDON, SOME OTHER CLASSMATES, AND THEIR PROFESSOR ARE GATHERED BY A CHAIN LINK FENCE.</w:t>
      </w:r>
    </w:p>
    <w:p w14:paraId="359BD547"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 (NARRATING)</w:t>
      </w:r>
    </w:p>
    <w:p w14:paraId="3651D4D1"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Disappointment was the running theme throughout my first week. Only one of my "environmental" classes was </w:t>
      </w:r>
      <w:proofErr w:type="gramStart"/>
      <w:r w:rsidRPr="00EA6D7E">
        <w:rPr>
          <w:rFonts w:ascii="Arial" w:hAnsi="Arial" w:cs="Arial"/>
          <w:b/>
          <w:bCs/>
          <w:sz w:val="28"/>
          <w:szCs w:val="28"/>
        </w:rPr>
        <w:t>actually held</w:t>
      </w:r>
      <w:proofErr w:type="gramEnd"/>
      <w:r w:rsidRPr="00EA6D7E">
        <w:rPr>
          <w:rFonts w:ascii="Arial" w:hAnsi="Arial" w:cs="Arial"/>
          <w:b/>
          <w:bCs/>
          <w:sz w:val="28"/>
          <w:szCs w:val="28"/>
        </w:rPr>
        <w:t xml:space="preserve"> outside, and it was just a handful of us touring the campus garden. There was no spirituality, no reverence. Nothing!</w:t>
      </w:r>
    </w:p>
    <w:p w14:paraId="7C5E2F76"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PROFESSOR</w:t>
      </w:r>
    </w:p>
    <w:p w14:paraId="444FC464"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Now, please do not touch anything when we enter the garden. Most students aren’t even allowed beyond the fence. I’m not kidding when I say some have been expelled for as little as making an ill-timed joke in here.</w:t>
      </w:r>
    </w:p>
    <w:p w14:paraId="5AB5C95B" w14:textId="2594374D"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THE GATE SWINGS OPEN. DORIAN AND CLASSMATES ENTER AND MILL ABOUT, INCLUDING LONDON, A FELLOW EXTROVERT.</w:t>
      </w:r>
    </w:p>
    <w:p w14:paraId="0AFAA006"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PROFESSOR (CONT'D)</w:t>
      </w:r>
    </w:p>
    <w:p w14:paraId="4BD9B23D"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You can spread </w:t>
      </w:r>
      <w:proofErr w:type="gramStart"/>
      <w:r w:rsidRPr="00EA6D7E">
        <w:rPr>
          <w:rFonts w:ascii="Arial" w:hAnsi="Arial" w:cs="Arial"/>
          <w:b/>
          <w:bCs/>
          <w:sz w:val="28"/>
          <w:szCs w:val="28"/>
        </w:rPr>
        <w:t>out, but</w:t>
      </w:r>
      <w:proofErr w:type="gramEnd"/>
      <w:r w:rsidRPr="00EA6D7E">
        <w:rPr>
          <w:rFonts w:ascii="Arial" w:hAnsi="Arial" w:cs="Arial"/>
          <w:b/>
          <w:bCs/>
          <w:sz w:val="28"/>
          <w:szCs w:val="28"/>
        </w:rPr>
        <w:t xml:space="preserve"> try to keep to the edges. After this, we'll walk through the green house and learn </w:t>
      </w:r>
      <w:r w:rsidRPr="00EA6D7E">
        <w:rPr>
          <w:rFonts w:ascii="Arial" w:hAnsi="Arial" w:cs="Arial"/>
          <w:b/>
          <w:bCs/>
          <w:sz w:val="28"/>
          <w:szCs w:val="28"/>
        </w:rPr>
        <w:lastRenderedPageBreak/>
        <w:t>about some of the jobs offered to students.</w:t>
      </w:r>
    </w:p>
    <w:p w14:paraId="31C8B41E"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LONDON </w:t>
      </w:r>
    </w:p>
    <w:p w14:paraId="7997A081" w14:textId="41DE22A2"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These </w:t>
      </w:r>
      <w:r w:rsidR="007F0571">
        <w:rPr>
          <w:rFonts w:ascii="Arial" w:hAnsi="Arial" w:cs="Arial"/>
          <w:b/>
          <w:bCs/>
          <w:sz w:val="28"/>
          <w:szCs w:val="28"/>
        </w:rPr>
        <w:t>veggies are HUGE</w:t>
      </w:r>
      <w:r w:rsidRPr="00EA6D7E">
        <w:rPr>
          <w:rFonts w:ascii="Arial" w:hAnsi="Arial" w:cs="Arial"/>
          <w:b/>
          <w:bCs/>
          <w:sz w:val="28"/>
          <w:szCs w:val="28"/>
        </w:rPr>
        <w:t>!</w:t>
      </w:r>
    </w:p>
    <w:p w14:paraId="48F5669B"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PROFESSOR</w:t>
      </w:r>
    </w:p>
    <w:p w14:paraId="096E17F6"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Just wait until zucchini season. If any of you are working in here by then, you'll quite literally have your hands full.</w:t>
      </w:r>
    </w:p>
    <w:p w14:paraId="5F99EF10"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LONDON</w:t>
      </w:r>
    </w:p>
    <w:p w14:paraId="2F752995" w14:textId="5D4CE031" w:rsidR="003A20D7" w:rsidRDefault="003A20D7" w:rsidP="004F416B">
      <w:pPr>
        <w:pStyle w:val="Dialogue"/>
        <w:rPr>
          <w:rFonts w:ascii="Arial" w:hAnsi="Arial" w:cs="Arial"/>
          <w:b/>
          <w:bCs/>
          <w:sz w:val="28"/>
          <w:szCs w:val="28"/>
        </w:rPr>
      </w:pPr>
      <w:r w:rsidRPr="00EA6D7E">
        <w:rPr>
          <w:rFonts w:ascii="Arial" w:hAnsi="Arial" w:cs="Arial"/>
          <w:b/>
          <w:bCs/>
          <w:sz w:val="28"/>
          <w:szCs w:val="28"/>
        </w:rPr>
        <w:t xml:space="preserve">(TO DORIAN) Hey, you </w:t>
      </w:r>
      <w:proofErr w:type="spellStart"/>
      <w:r w:rsidRPr="00EA6D7E">
        <w:rPr>
          <w:rFonts w:ascii="Arial" w:hAnsi="Arial" w:cs="Arial"/>
          <w:b/>
          <w:bCs/>
          <w:sz w:val="28"/>
          <w:szCs w:val="28"/>
        </w:rPr>
        <w:t>wanna</w:t>
      </w:r>
      <w:proofErr w:type="spellEnd"/>
      <w:r w:rsidRPr="00EA6D7E">
        <w:rPr>
          <w:rFonts w:ascii="Arial" w:hAnsi="Arial" w:cs="Arial"/>
          <w:b/>
          <w:bCs/>
          <w:sz w:val="28"/>
          <w:szCs w:val="28"/>
        </w:rPr>
        <w:t xml:space="preserve"> </w:t>
      </w:r>
      <w:r w:rsidR="007F0571">
        <w:rPr>
          <w:rFonts w:ascii="Arial" w:hAnsi="Arial" w:cs="Arial"/>
          <w:b/>
          <w:bCs/>
          <w:sz w:val="28"/>
          <w:szCs w:val="28"/>
        </w:rPr>
        <w:t>walk around with me</w:t>
      </w:r>
      <w:r w:rsidRPr="00EA6D7E">
        <w:rPr>
          <w:rFonts w:ascii="Arial" w:hAnsi="Arial" w:cs="Arial"/>
          <w:b/>
          <w:bCs/>
          <w:sz w:val="28"/>
          <w:szCs w:val="28"/>
        </w:rPr>
        <w:t>?</w:t>
      </w:r>
    </w:p>
    <w:p w14:paraId="50C5259F" w14:textId="77777777" w:rsidR="007F0571" w:rsidRPr="00EA6D7E" w:rsidRDefault="007F0571" w:rsidP="007F0571">
      <w:pPr>
        <w:pStyle w:val="CharacterName"/>
        <w:rPr>
          <w:rFonts w:ascii="Arial" w:hAnsi="Arial" w:cs="Arial"/>
          <w:b/>
          <w:sz w:val="28"/>
          <w:szCs w:val="28"/>
        </w:rPr>
      </w:pPr>
      <w:r w:rsidRPr="00EA6D7E">
        <w:rPr>
          <w:rFonts w:ascii="Arial" w:hAnsi="Arial" w:cs="Arial"/>
          <w:b/>
          <w:sz w:val="28"/>
          <w:szCs w:val="28"/>
        </w:rPr>
        <w:t>DORIAN</w:t>
      </w:r>
    </w:p>
    <w:p w14:paraId="36411F80" w14:textId="048DC7D4" w:rsidR="007F0571" w:rsidRPr="00EA6D7E" w:rsidRDefault="007F0571" w:rsidP="007F0571">
      <w:pPr>
        <w:pStyle w:val="Dialogue"/>
        <w:rPr>
          <w:rFonts w:ascii="Arial" w:hAnsi="Arial" w:cs="Arial"/>
          <w:b/>
          <w:bCs/>
          <w:sz w:val="28"/>
          <w:szCs w:val="28"/>
        </w:rPr>
      </w:pPr>
      <w:r>
        <w:rPr>
          <w:rFonts w:ascii="Arial" w:hAnsi="Arial" w:cs="Arial"/>
          <w:b/>
          <w:bCs/>
          <w:sz w:val="28"/>
          <w:szCs w:val="28"/>
        </w:rPr>
        <w:t>Yea, sure!</w:t>
      </w:r>
    </w:p>
    <w:p w14:paraId="6B003C59" w14:textId="77777777" w:rsidR="007F0571" w:rsidRPr="00EA6D7E" w:rsidRDefault="007F0571" w:rsidP="007F0571">
      <w:pPr>
        <w:pStyle w:val="CharacterName"/>
        <w:rPr>
          <w:rFonts w:ascii="Arial" w:hAnsi="Arial" w:cs="Arial"/>
          <w:b/>
          <w:sz w:val="28"/>
          <w:szCs w:val="28"/>
        </w:rPr>
      </w:pPr>
      <w:r w:rsidRPr="00EA6D7E">
        <w:rPr>
          <w:rFonts w:ascii="Arial" w:hAnsi="Arial" w:cs="Arial"/>
          <w:b/>
          <w:sz w:val="28"/>
          <w:szCs w:val="28"/>
        </w:rPr>
        <w:t>LONDON</w:t>
      </w:r>
    </w:p>
    <w:p w14:paraId="031807DD" w14:textId="30295898" w:rsidR="007F0571" w:rsidRDefault="007F0571" w:rsidP="007F0571">
      <w:pPr>
        <w:pStyle w:val="Dialogue"/>
        <w:rPr>
          <w:rFonts w:ascii="Arial" w:hAnsi="Arial" w:cs="Arial"/>
          <w:b/>
          <w:bCs/>
          <w:sz w:val="28"/>
          <w:szCs w:val="28"/>
        </w:rPr>
      </w:pPr>
      <w:r>
        <w:rPr>
          <w:rFonts w:ascii="Arial" w:hAnsi="Arial" w:cs="Arial"/>
          <w:b/>
          <w:bCs/>
          <w:sz w:val="28"/>
          <w:szCs w:val="28"/>
        </w:rPr>
        <w:t xml:space="preserve">Yea! We can look at all the huge monster vegetables </w:t>
      </w:r>
      <w:proofErr w:type="gramStart"/>
      <w:r>
        <w:rPr>
          <w:rFonts w:ascii="Arial" w:hAnsi="Arial" w:cs="Arial"/>
          <w:b/>
          <w:bCs/>
          <w:sz w:val="28"/>
          <w:szCs w:val="28"/>
        </w:rPr>
        <w:t>together</w:t>
      </w:r>
      <w:proofErr w:type="gramEnd"/>
    </w:p>
    <w:p w14:paraId="3CC8FAC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05490F8B" w14:textId="16DCFCD8" w:rsidR="003A20D7" w:rsidRPr="00EA6D7E" w:rsidRDefault="007F0571" w:rsidP="004F416B">
      <w:pPr>
        <w:pStyle w:val="Dialogue"/>
        <w:rPr>
          <w:rFonts w:ascii="Arial" w:hAnsi="Arial" w:cs="Arial"/>
          <w:b/>
          <w:bCs/>
          <w:sz w:val="28"/>
          <w:szCs w:val="28"/>
        </w:rPr>
      </w:pPr>
      <w:r>
        <w:rPr>
          <w:rFonts w:ascii="Arial" w:hAnsi="Arial" w:cs="Arial"/>
          <w:b/>
          <w:bCs/>
          <w:sz w:val="28"/>
          <w:szCs w:val="28"/>
        </w:rPr>
        <w:t xml:space="preserve">Sure! Whoa, look at these cabbages! If they had </w:t>
      </w:r>
      <w:proofErr w:type="gramStart"/>
      <w:r>
        <w:rPr>
          <w:rFonts w:ascii="Arial" w:hAnsi="Arial" w:cs="Arial"/>
          <w:b/>
          <w:bCs/>
          <w:sz w:val="28"/>
          <w:szCs w:val="28"/>
        </w:rPr>
        <w:t>flowers</w:t>
      </w:r>
      <w:proofErr w:type="gramEnd"/>
      <w:r>
        <w:rPr>
          <w:rFonts w:ascii="Arial" w:hAnsi="Arial" w:cs="Arial"/>
          <w:b/>
          <w:bCs/>
          <w:sz w:val="28"/>
          <w:szCs w:val="28"/>
        </w:rPr>
        <w:t xml:space="preserve"> they’d be stunning.</w:t>
      </w:r>
    </w:p>
    <w:p w14:paraId="2A88F094"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LONDON</w:t>
      </w:r>
    </w:p>
    <w:p w14:paraId="62821596" w14:textId="36DCAD4E"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Personally, I can see the beauty in a wrinkly </w:t>
      </w:r>
      <w:proofErr w:type="spellStart"/>
      <w:r w:rsidRPr="00EA6D7E">
        <w:rPr>
          <w:rFonts w:ascii="Arial" w:hAnsi="Arial" w:cs="Arial"/>
          <w:b/>
          <w:bCs/>
          <w:sz w:val="28"/>
          <w:szCs w:val="28"/>
        </w:rPr>
        <w:t>cole</w:t>
      </w:r>
      <w:proofErr w:type="spellEnd"/>
      <w:r w:rsidRPr="00EA6D7E">
        <w:rPr>
          <w:rFonts w:ascii="Arial" w:hAnsi="Arial" w:cs="Arial"/>
          <w:b/>
          <w:bCs/>
          <w:sz w:val="28"/>
          <w:szCs w:val="28"/>
        </w:rPr>
        <w:t xml:space="preserve"> crop, you know?</w:t>
      </w:r>
    </w:p>
    <w:p w14:paraId="338301B2" w14:textId="4AF16413"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43E4DA36"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(LAUGHS A LITTLE) I like that. And your hair. What's your name?</w:t>
      </w:r>
    </w:p>
    <w:p w14:paraId="3D942D92"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lastRenderedPageBreak/>
        <w:t>LONDON</w:t>
      </w:r>
    </w:p>
    <w:p w14:paraId="78A51FB7"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London. Like the old country that used to exist.</w:t>
      </w:r>
    </w:p>
    <w:p w14:paraId="7F2938BB"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71BE9BF9" w14:textId="5F73F920"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Oh. ...Are you sure London was a country?</w:t>
      </w:r>
    </w:p>
    <w:p w14:paraId="6C56A499" w14:textId="77777777" w:rsidR="004F416B"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LONDON </w:t>
      </w:r>
    </w:p>
    <w:p w14:paraId="3872A042" w14:textId="631D0BB2"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Yeah, why?</w:t>
      </w:r>
    </w:p>
    <w:p w14:paraId="207AE71C"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2600DC90"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Nothing. Cool. Well, I'm Dorian, like… the name.</w:t>
      </w:r>
    </w:p>
    <w:p w14:paraId="0A1A4D6B"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LONDON</w:t>
      </w:r>
    </w:p>
    <w:p w14:paraId="2E18B1D4" w14:textId="2D6217F9"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Nice to meet you, Dorian. Where you from?</w:t>
      </w:r>
    </w:p>
    <w:p w14:paraId="046ACF16"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109733E5"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Oh, hold that thought! I see my roommate! This is perfect —— </w:t>
      </w:r>
    </w:p>
    <w:p w14:paraId="13AE94D0"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I've been looking for ways to get him to talk. (CALLING OUT)</w:t>
      </w:r>
    </w:p>
    <w:p w14:paraId="2B8FA104" w14:textId="640A15E9"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 xml:space="preserve">Hey, </w:t>
      </w:r>
      <w:proofErr w:type="gramStart"/>
      <w:r w:rsidRPr="00EA6D7E">
        <w:rPr>
          <w:rFonts w:ascii="Arial" w:hAnsi="Arial" w:cs="Arial"/>
          <w:b/>
          <w:bCs/>
          <w:sz w:val="28"/>
          <w:szCs w:val="28"/>
        </w:rPr>
        <w:t>Will</w:t>
      </w:r>
      <w:proofErr w:type="gramEnd"/>
      <w:r w:rsidRPr="00EA6D7E">
        <w:rPr>
          <w:rFonts w:ascii="Arial" w:hAnsi="Arial" w:cs="Arial"/>
          <w:b/>
          <w:bCs/>
          <w:sz w:val="28"/>
          <w:szCs w:val="28"/>
        </w:rPr>
        <w:t>! It's me! Come check out these huge cabbages!!</w:t>
      </w:r>
    </w:p>
    <w:p w14:paraId="4020EBCC"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LONDON</w:t>
      </w:r>
    </w:p>
    <w:p w14:paraId="4A02C6AD" w14:textId="77777777" w:rsidR="003A20D7" w:rsidRPr="00EA6D7E" w:rsidRDefault="003A20D7" w:rsidP="004F416B">
      <w:pPr>
        <w:pStyle w:val="Dialogue"/>
        <w:rPr>
          <w:rFonts w:ascii="Arial" w:hAnsi="Arial" w:cs="Arial"/>
          <w:b/>
          <w:bCs/>
          <w:sz w:val="28"/>
          <w:szCs w:val="28"/>
        </w:rPr>
      </w:pPr>
      <w:r w:rsidRPr="00EA6D7E">
        <w:rPr>
          <w:rFonts w:ascii="Arial" w:hAnsi="Arial" w:cs="Arial"/>
          <w:b/>
          <w:bCs/>
          <w:sz w:val="28"/>
          <w:szCs w:val="28"/>
        </w:rPr>
        <w:t>He looks like he might be heading to class...</w:t>
      </w:r>
    </w:p>
    <w:p w14:paraId="04582E9A" w14:textId="77777777" w:rsidR="00A41D89" w:rsidRPr="00EA6D7E" w:rsidRDefault="003A20D7" w:rsidP="004F416B">
      <w:pPr>
        <w:pStyle w:val="CharacterName"/>
        <w:rPr>
          <w:rFonts w:ascii="Arial" w:hAnsi="Arial" w:cs="Arial"/>
          <w:b/>
          <w:sz w:val="28"/>
          <w:szCs w:val="28"/>
        </w:rPr>
      </w:pPr>
      <w:r w:rsidRPr="00EA6D7E">
        <w:rPr>
          <w:rFonts w:ascii="Arial" w:hAnsi="Arial" w:cs="Arial"/>
          <w:b/>
          <w:sz w:val="28"/>
          <w:szCs w:val="28"/>
        </w:rPr>
        <w:t xml:space="preserve">DORIAN </w:t>
      </w:r>
    </w:p>
    <w:p w14:paraId="678CC552" w14:textId="457A6A98"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No, no, here he comes.</w:t>
      </w:r>
    </w:p>
    <w:p w14:paraId="1E7AB8E7" w14:textId="2A14B515"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lastRenderedPageBreak/>
        <w:t xml:space="preserve">(TO WILL) </w:t>
      </w:r>
      <w:proofErr w:type="spellStart"/>
      <w:r w:rsidRPr="00EA6D7E">
        <w:rPr>
          <w:rFonts w:ascii="Arial" w:hAnsi="Arial" w:cs="Arial"/>
          <w:b/>
          <w:bCs/>
          <w:sz w:val="28"/>
          <w:szCs w:val="28"/>
        </w:rPr>
        <w:t>H</w:t>
      </w:r>
      <w:r w:rsidR="007F0571">
        <w:rPr>
          <w:rFonts w:ascii="Arial" w:hAnsi="Arial" w:cs="Arial"/>
          <w:b/>
          <w:bCs/>
          <w:sz w:val="28"/>
          <w:szCs w:val="28"/>
        </w:rPr>
        <w:t>eyyy</w:t>
      </w:r>
      <w:proofErr w:type="spellEnd"/>
      <w:r w:rsidRPr="00EA6D7E">
        <w:rPr>
          <w:rFonts w:ascii="Arial" w:hAnsi="Arial" w:cs="Arial"/>
          <w:b/>
          <w:bCs/>
          <w:sz w:val="28"/>
          <w:szCs w:val="28"/>
        </w:rPr>
        <w:t>!</w:t>
      </w:r>
    </w:p>
    <w:p w14:paraId="65142EC9" w14:textId="468F1A6C"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WILL APPROACHES ON THE OTHER SIDE OF THE FENCE.</w:t>
      </w:r>
    </w:p>
    <w:p w14:paraId="0A664635"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WILL </w:t>
      </w:r>
    </w:p>
    <w:p w14:paraId="5253D00D" w14:textId="629F0A98"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Um... hi?</w:t>
      </w:r>
    </w:p>
    <w:p w14:paraId="7461664D"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579E812C"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Wanna see one of the biggest cabbages you'll ever——</w:t>
      </w:r>
    </w:p>
    <w:p w14:paraId="76CE4FB8" w14:textId="7D487E0B"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DORIAN LEANS DOWN FOR A CABBAGE.</w:t>
      </w:r>
    </w:p>
    <w:p w14:paraId="60FF59F2"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PROFESSOR </w:t>
      </w:r>
    </w:p>
    <w:p w14:paraId="63D544C5" w14:textId="3B87BA35"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(DISTANT, URGENT) ——And we're not touching, remember?</w:t>
      </w:r>
    </w:p>
    <w:p w14:paraId="07BC2E62"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594C1FE5"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Whoops! Well, darn. I guess I can't show you the cabbage, but you can see it, right?</w:t>
      </w:r>
    </w:p>
    <w:p w14:paraId="6DCBE60D"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WILL </w:t>
      </w:r>
    </w:p>
    <w:p w14:paraId="58707A2B" w14:textId="09AA8563"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Yes, I see the cabbage.</w:t>
      </w:r>
    </w:p>
    <w:p w14:paraId="1E597B60" w14:textId="77777777" w:rsidR="00A41D89" w:rsidRPr="00EA6D7E" w:rsidRDefault="00A41D89" w:rsidP="00A41D89">
      <w:pPr>
        <w:pStyle w:val="FadeInActionSceneSetting"/>
        <w:rPr>
          <w:rFonts w:ascii="Arial" w:hAnsi="Arial" w:cs="Arial"/>
          <w:b/>
          <w:bCs/>
          <w:sz w:val="28"/>
          <w:szCs w:val="28"/>
        </w:rPr>
      </w:pPr>
      <w:r w:rsidRPr="00EA6D7E">
        <w:rPr>
          <w:rFonts w:ascii="Arial" w:hAnsi="Arial" w:cs="Arial"/>
          <w:b/>
          <w:bCs/>
          <w:sz w:val="28"/>
          <w:szCs w:val="28"/>
        </w:rPr>
        <w:t>B</w:t>
      </w:r>
      <w:r w:rsidR="003A20D7" w:rsidRPr="00EA6D7E">
        <w:rPr>
          <w:rFonts w:ascii="Arial" w:hAnsi="Arial" w:cs="Arial"/>
          <w:b/>
          <w:bCs/>
          <w:sz w:val="28"/>
          <w:szCs w:val="28"/>
        </w:rPr>
        <w:t xml:space="preserve">EAT. </w:t>
      </w:r>
    </w:p>
    <w:p w14:paraId="6E0BA5A0" w14:textId="62C0ED38"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Is... that... all?</w:t>
      </w:r>
    </w:p>
    <w:p w14:paraId="4FDDDB71"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0D3862AF" w14:textId="6FB0B80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You know, you could stand to be a bit more impressed by nature. Maybe I'll drag you out on a walk</w:t>
      </w:r>
      <w:r w:rsidR="007F0571">
        <w:rPr>
          <w:rFonts w:ascii="Arial" w:hAnsi="Arial" w:cs="Arial"/>
          <w:b/>
          <w:bCs/>
          <w:sz w:val="28"/>
          <w:szCs w:val="28"/>
        </w:rPr>
        <w:t xml:space="preserve"> sometime</w:t>
      </w:r>
      <w:r w:rsidRPr="00EA6D7E">
        <w:rPr>
          <w:rFonts w:ascii="Arial" w:hAnsi="Arial" w:cs="Arial"/>
          <w:b/>
          <w:bCs/>
          <w:sz w:val="28"/>
          <w:szCs w:val="28"/>
        </w:rPr>
        <w:t>. There are lots of pretty</w:t>
      </w:r>
      <w:r w:rsidR="007F0571">
        <w:rPr>
          <w:rFonts w:ascii="Arial" w:hAnsi="Arial" w:cs="Arial"/>
          <w:b/>
          <w:bCs/>
          <w:sz w:val="28"/>
          <w:szCs w:val="28"/>
        </w:rPr>
        <w:t xml:space="preserve"> and</w:t>
      </w:r>
      <w:r w:rsidRPr="00EA6D7E">
        <w:rPr>
          <w:rFonts w:ascii="Arial" w:hAnsi="Arial" w:cs="Arial"/>
          <w:b/>
          <w:bCs/>
          <w:sz w:val="28"/>
          <w:szCs w:val="28"/>
        </w:rPr>
        <w:t xml:space="preserve"> private spots around campus. You could bring a book</w:t>
      </w:r>
      <w:r w:rsidR="007F0571">
        <w:rPr>
          <w:rFonts w:ascii="Arial" w:hAnsi="Arial" w:cs="Arial"/>
          <w:b/>
          <w:bCs/>
          <w:sz w:val="28"/>
          <w:szCs w:val="28"/>
        </w:rPr>
        <w:t xml:space="preserve"> or something</w:t>
      </w:r>
      <w:r w:rsidRPr="00EA6D7E">
        <w:rPr>
          <w:rFonts w:ascii="Arial" w:hAnsi="Arial" w:cs="Arial"/>
          <w:b/>
          <w:bCs/>
          <w:sz w:val="28"/>
          <w:szCs w:val="28"/>
        </w:rPr>
        <w:t>!</w:t>
      </w:r>
    </w:p>
    <w:p w14:paraId="2C2A8A1B" w14:textId="77777777" w:rsidR="007F0571" w:rsidRDefault="007F0571" w:rsidP="004F416B">
      <w:pPr>
        <w:pStyle w:val="CharacterName"/>
        <w:rPr>
          <w:rFonts w:ascii="Arial" w:hAnsi="Arial" w:cs="Arial"/>
          <w:b/>
          <w:sz w:val="28"/>
          <w:szCs w:val="28"/>
        </w:rPr>
      </w:pPr>
    </w:p>
    <w:p w14:paraId="472E84E0" w14:textId="7773AFC2"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WILL</w:t>
      </w:r>
    </w:p>
    <w:p w14:paraId="5EAC7325" w14:textId="694C3532"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I, um, appreciate that, but —— listen, I </w:t>
      </w:r>
      <w:proofErr w:type="gramStart"/>
      <w:r w:rsidRPr="00EA6D7E">
        <w:rPr>
          <w:rFonts w:ascii="Arial" w:hAnsi="Arial" w:cs="Arial"/>
          <w:b/>
          <w:bCs/>
          <w:sz w:val="28"/>
          <w:szCs w:val="28"/>
        </w:rPr>
        <w:t>have to</w:t>
      </w:r>
      <w:proofErr w:type="gramEnd"/>
      <w:r w:rsidRPr="00EA6D7E">
        <w:rPr>
          <w:rFonts w:ascii="Arial" w:hAnsi="Arial" w:cs="Arial"/>
          <w:b/>
          <w:bCs/>
          <w:sz w:val="28"/>
          <w:szCs w:val="28"/>
        </w:rPr>
        <w:t xml:space="preserve"> get </w:t>
      </w:r>
      <w:r w:rsidR="007F0571">
        <w:rPr>
          <w:rFonts w:ascii="Arial" w:hAnsi="Arial" w:cs="Arial"/>
          <w:b/>
          <w:bCs/>
          <w:sz w:val="28"/>
          <w:szCs w:val="28"/>
        </w:rPr>
        <w:t xml:space="preserve">back </w:t>
      </w:r>
      <w:r w:rsidRPr="00EA6D7E">
        <w:rPr>
          <w:rFonts w:ascii="Arial" w:hAnsi="Arial" w:cs="Arial"/>
          <w:b/>
          <w:bCs/>
          <w:sz w:val="28"/>
          <w:szCs w:val="28"/>
        </w:rPr>
        <w:t>to class.</w:t>
      </w:r>
    </w:p>
    <w:p w14:paraId="18CA3041" w14:textId="16E757BE" w:rsidR="003A20D7" w:rsidRPr="00EA6D7E" w:rsidRDefault="003A20D7" w:rsidP="004F416B">
      <w:pPr>
        <w:pStyle w:val="FadeInActionSceneSetting"/>
        <w:rPr>
          <w:rFonts w:ascii="Arial" w:hAnsi="Arial" w:cs="Arial"/>
          <w:b/>
          <w:bCs/>
          <w:sz w:val="28"/>
          <w:szCs w:val="28"/>
        </w:rPr>
      </w:pPr>
      <w:r w:rsidRPr="00EA6D7E">
        <w:rPr>
          <w:rFonts w:ascii="Arial" w:hAnsi="Arial" w:cs="Arial"/>
          <w:b/>
          <w:bCs/>
          <w:sz w:val="28"/>
          <w:szCs w:val="28"/>
        </w:rPr>
        <w:t>HE GOES.</w:t>
      </w:r>
    </w:p>
    <w:p w14:paraId="1FA9F0FA" w14:textId="77777777" w:rsidR="003A20D7" w:rsidRPr="00EA6D7E" w:rsidRDefault="003A20D7" w:rsidP="004F416B">
      <w:pPr>
        <w:pStyle w:val="CharacterName"/>
        <w:rPr>
          <w:rFonts w:ascii="Arial" w:hAnsi="Arial" w:cs="Arial"/>
          <w:b/>
          <w:sz w:val="28"/>
          <w:szCs w:val="28"/>
        </w:rPr>
      </w:pPr>
      <w:r w:rsidRPr="00EA6D7E">
        <w:rPr>
          <w:rFonts w:ascii="Arial" w:hAnsi="Arial" w:cs="Arial"/>
          <w:b/>
          <w:sz w:val="28"/>
          <w:szCs w:val="28"/>
        </w:rPr>
        <w:t>DORIAN</w:t>
      </w:r>
    </w:p>
    <w:p w14:paraId="558E659C"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(SIGHS. THEN, TO LONDON)</w:t>
      </w:r>
    </w:p>
    <w:p w14:paraId="52DCF3C1"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Why can't </w:t>
      </w:r>
      <w:r w:rsidRPr="00EA6D7E">
        <w:rPr>
          <w:rFonts w:ascii="Arial" w:hAnsi="Arial" w:cs="Arial"/>
          <w:b/>
          <w:bCs/>
          <w:i/>
          <w:sz w:val="28"/>
          <w:szCs w:val="28"/>
        </w:rPr>
        <w:t>you</w:t>
      </w:r>
      <w:r w:rsidRPr="00EA6D7E">
        <w:rPr>
          <w:rFonts w:ascii="Arial" w:hAnsi="Arial" w:cs="Arial"/>
          <w:b/>
          <w:bCs/>
          <w:sz w:val="28"/>
          <w:szCs w:val="28"/>
        </w:rPr>
        <w:t xml:space="preserve"> be my roommate? You're nice! We would build great trust!</w:t>
      </w:r>
    </w:p>
    <w:p w14:paraId="0B279F7C"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0180040A" w14:textId="6A8BAAE2"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Uh, yeah, sure.</w:t>
      </w:r>
    </w:p>
    <w:p w14:paraId="2727ADB4" w14:textId="59B3AEF5"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BEAT.</w:t>
      </w:r>
    </w:p>
    <w:p w14:paraId="383FA377"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You want to get a closer look at the sprinkler system?</w:t>
      </w:r>
    </w:p>
    <w:p w14:paraId="7C6EDFBC"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448A2D2D" w14:textId="68FFE4CF"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(DEJECTED) Yeah</w:t>
      </w:r>
      <w:r w:rsidR="007F0571">
        <w:rPr>
          <w:rFonts w:ascii="Arial" w:hAnsi="Arial" w:cs="Arial"/>
          <w:b/>
          <w:bCs/>
          <w:sz w:val="28"/>
          <w:szCs w:val="28"/>
        </w:rPr>
        <w:t xml:space="preserve"> sure</w:t>
      </w:r>
      <w:r w:rsidRPr="00EA6D7E">
        <w:rPr>
          <w:rFonts w:ascii="Arial" w:hAnsi="Arial" w:cs="Arial"/>
          <w:b/>
          <w:bCs/>
          <w:sz w:val="28"/>
          <w:szCs w:val="28"/>
        </w:rPr>
        <w:t>...</w:t>
      </w:r>
    </w:p>
    <w:p w14:paraId="03F3F72F"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 (NARRATING)</w:t>
      </w:r>
    </w:p>
    <w:p w14:paraId="415E85C3" w14:textId="100D887A"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So, I dropped it. If Will the Roommate didn’t care I existed, then he wasn’t going to pay any attention to my secrets. Besides, I had way more to focus on </w:t>
      </w:r>
      <w:r w:rsidR="007F0571">
        <w:rPr>
          <w:rFonts w:ascii="Arial" w:hAnsi="Arial" w:cs="Arial"/>
          <w:b/>
          <w:bCs/>
          <w:sz w:val="28"/>
          <w:szCs w:val="28"/>
        </w:rPr>
        <w:t>to</w:t>
      </w:r>
      <w:r w:rsidRPr="00EA6D7E">
        <w:rPr>
          <w:rFonts w:ascii="Arial" w:hAnsi="Arial" w:cs="Arial"/>
          <w:b/>
          <w:bCs/>
          <w:sz w:val="28"/>
          <w:szCs w:val="28"/>
        </w:rPr>
        <w:t xml:space="preserve"> “keep up appearances...”</w:t>
      </w:r>
    </w:p>
    <w:p w14:paraId="623E72D0" w14:textId="77777777" w:rsidR="003A20D7" w:rsidRPr="00EA6D7E" w:rsidRDefault="003A20D7" w:rsidP="003A20D7">
      <w:pPr>
        <w:spacing w:after="229"/>
        <w:ind w:left="-5"/>
        <w:rPr>
          <w:rFonts w:ascii="Arial" w:hAnsi="Arial" w:cs="Arial"/>
          <w:b/>
          <w:bCs/>
          <w:sz w:val="28"/>
          <w:szCs w:val="28"/>
        </w:rPr>
      </w:pPr>
    </w:p>
    <w:p w14:paraId="10C781C3" w14:textId="77777777" w:rsidR="003A20D7" w:rsidRPr="00EA6D7E" w:rsidRDefault="003A20D7" w:rsidP="003A20D7">
      <w:pPr>
        <w:spacing w:after="229"/>
        <w:ind w:left="-5"/>
        <w:rPr>
          <w:rFonts w:ascii="Arial" w:hAnsi="Arial" w:cs="Arial"/>
          <w:b/>
          <w:bCs/>
          <w:sz w:val="28"/>
          <w:szCs w:val="28"/>
        </w:rPr>
      </w:pPr>
    </w:p>
    <w:p w14:paraId="50C9D467" w14:textId="77777777" w:rsidR="003A20D7" w:rsidRPr="00EA6D7E" w:rsidRDefault="003A20D7" w:rsidP="003A20D7">
      <w:pPr>
        <w:spacing w:after="229"/>
        <w:ind w:left="-5"/>
        <w:rPr>
          <w:rFonts w:ascii="Arial" w:hAnsi="Arial" w:cs="Arial"/>
          <w:b/>
          <w:bCs/>
          <w:sz w:val="28"/>
          <w:szCs w:val="28"/>
        </w:rPr>
      </w:pPr>
    </w:p>
    <w:p w14:paraId="69E666F5" w14:textId="749F71E2"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lastRenderedPageBreak/>
        <w:t>10. INT. - CLASSROOM, JUST FOLLOWING A LESSON. STUDENTS MAKE FOR THE EXIT, INCLUDING DORIAN, STRUGGLING WITH A HEAVY, AWKWARD BAG.</w:t>
      </w:r>
    </w:p>
    <w:p w14:paraId="59995323"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PROFESSOR </w:t>
      </w:r>
    </w:p>
    <w:p w14:paraId="4708A24A" w14:textId="4334BF3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Dorian, before you go —— let’s have a chat.</w:t>
      </w:r>
    </w:p>
    <w:p w14:paraId="3146D031" w14:textId="24AC8A23"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HE PAUSES, READJUSTS THE BULKY BAG. THE DOOR SHUTS, LEAVING THE ROOM OTHERWISE EMPTY.</w:t>
      </w:r>
    </w:p>
    <w:p w14:paraId="54DB1A8B"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04ADC371" w14:textId="684C405A" w:rsidR="003A20D7" w:rsidRPr="00EA6D7E" w:rsidRDefault="007F0571" w:rsidP="00A41D89">
      <w:pPr>
        <w:pStyle w:val="Dialogue"/>
        <w:rPr>
          <w:rFonts w:ascii="Arial" w:hAnsi="Arial" w:cs="Arial"/>
          <w:b/>
          <w:bCs/>
          <w:sz w:val="28"/>
          <w:szCs w:val="28"/>
        </w:rPr>
      </w:pPr>
      <w:r>
        <w:rPr>
          <w:rFonts w:ascii="Arial" w:hAnsi="Arial" w:cs="Arial"/>
          <w:b/>
          <w:bCs/>
          <w:sz w:val="28"/>
          <w:szCs w:val="28"/>
        </w:rPr>
        <w:t>Uh</w:t>
      </w:r>
      <w:r w:rsidR="003A20D7" w:rsidRPr="00EA6D7E">
        <w:rPr>
          <w:rFonts w:ascii="Arial" w:hAnsi="Arial" w:cs="Arial"/>
          <w:b/>
          <w:bCs/>
          <w:sz w:val="28"/>
          <w:szCs w:val="28"/>
        </w:rPr>
        <w:t xml:space="preserve"> Sure.</w:t>
      </w:r>
    </w:p>
    <w:p w14:paraId="10AEFF55"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PROFESSOR </w:t>
      </w:r>
    </w:p>
    <w:p w14:paraId="192F7F26" w14:textId="1AAA41E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How did you like today's lesson?</w:t>
      </w:r>
    </w:p>
    <w:p w14:paraId="1B55667C"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4E2D9804" w14:textId="0CB87461"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Oh —— yeah, no, it was great.</w:t>
      </w:r>
    </w:p>
    <w:p w14:paraId="462DA8AB"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PROFESSOR</w:t>
      </w:r>
    </w:p>
    <w:p w14:paraId="60AC9271" w14:textId="730EA8F5"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Really? It looked like you were struggling with your notes. </w:t>
      </w:r>
      <w:r w:rsidR="007F0571">
        <w:rPr>
          <w:rFonts w:ascii="Arial" w:hAnsi="Arial" w:cs="Arial"/>
          <w:b/>
          <w:bCs/>
          <w:sz w:val="28"/>
          <w:szCs w:val="28"/>
        </w:rPr>
        <w:t>I noticed you’ve been sitting at the back lately</w:t>
      </w:r>
      <w:r w:rsidRPr="00EA6D7E">
        <w:rPr>
          <w:rFonts w:ascii="Arial" w:hAnsi="Arial" w:cs="Arial"/>
          <w:b/>
          <w:bCs/>
          <w:sz w:val="28"/>
          <w:szCs w:val="28"/>
        </w:rPr>
        <w:t>.</w:t>
      </w:r>
    </w:p>
    <w:p w14:paraId="1D1ACCC3"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577AEF96" w14:textId="6CFF66E2"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Ah... Yeah.</w:t>
      </w:r>
    </w:p>
    <w:p w14:paraId="5141FE65"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PROFESSOR </w:t>
      </w:r>
    </w:p>
    <w:p w14:paraId="224634F8" w14:textId="18DF801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I have your score back from the first test.</w:t>
      </w:r>
    </w:p>
    <w:p w14:paraId="716D77B6" w14:textId="5BE29E13"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THE PROFESSOR’S PAPERS RUSTLE, BUT DORIAN’S BAG FREEZES.</w:t>
      </w:r>
    </w:p>
    <w:p w14:paraId="0F966D3E"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PROFESSOR (CONT'D)</w:t>
      </w:r>
    </w:p>
    <w:p w14:paraId="0E14A947" w14:textId="77777777" w:rsidR="007F0571" w:rsidRDefault="003A20D7" w:rsidP="00A41D89">
      <w:pPr>
        <w:pStyle w:val="Dialogue"/>
        <w:rPr>
          <w:rFonts w:ascii="Arial" w:hAnsi="Arial" w:cs="Arial"/>
          <w:b/>
          <w:bCs/>
          <w:sz w:val="28"/>
          <w:szCs w:val="28"/>
        </w:rPr>
      </w:pPr>
      <w:r w:rsidRPr="00EA6D7E">
        <w:rPr>
          <w:rFonts w:ascii="Arial" w:hAnsi="Arial" w:cs="Arial"/>
          <w:b/>
          <w:bCs/>
          <w:sz w:val="28"/>
          <w:szCs w:val="28"/>
        </w:rPr>
        <w:t xml:space="preserve">I'll say one thing: you can certainly argue —— but this isn't a subject that </w:t>
      </w:r>
      <w:r w:rsidRPr="00EA6D7E">
        <w:rPr>
          <w:rFonts w:ascii="Arial" w:hAnsi="Arial" w:cs="Arial"/>
          <w:b/>
          <w:bCs/>
          <w:i/>
          <w:sz w:val="28"/>
          <w:szCs w:val="28"/>
        </w:rPr>
        <w:t>accepts</w:t>
      </w:r>
      <w:r w:rsidRPr="00EA6D7E">
        <w:rPr>
          <w:rFonts w:ascii="Arial" w:hAnsi="Arial" w:cs="Arial"/>
          <w:b/>
          <w:bCs/>
          <w:sz w:val="28"/>
          <w:szCs w:val="28"/>
        </w:rPr>
        <w:t xml:space="preserve"> argument. A lot of this margin writing you </w:t>
      </w:r>
      <w:proofErr w:type="gramStart"/>
      <w:r w:rsidRPr="00EA6D7E">
        <w:rPr>
          <w:rFonts w:ascii="Arial" w:hAnsi="Arial" w:cs="Arial"/>
          <w:b/>
          <w:bCs/>
          <w:sz w:val="28"/>
          <w:szCs w:val="28"/>
        </w:rPr>
        <w:t>did?</w:t>
      </w:r>
      <w:proofErr w:type="gramEnd"/>
      <w:r w:rsidRPr="00EA6D7E">
        <w:rPr>
          <w:rFonts w:ascii="Arial" w:hAnsi="Arial" w:cs="Arial"/>
          <w:b/>
          <w:bCs/>
          <w:sz w:val="28"/>
          <w:szCs w:val="28"/>
        </w:rPr>
        <w:t xml:space="preserve"> It's completely useless. The answer was right in front of you, I promise, you only need to circle. </w:t>
      </w:r>
      <w:r w:rsidRPr="00EA6D7E">
        <w:rPr>
          <w:rFonts w:ascii="Arial" w:hAnsi="Arial" w:cs="Arial"/>
          <w:b/>
          <w:bCs/>
          <w:i/>
          <w:sz w:val="28"/>
          <w:szCs w:val="28"/>
        </w:rPr>
        <w:t>And</w:t>
      </w:r>
      <w:r w:rsidRPr="00EA6D7E">
        <w:rPr>
          <w:rFonts w:ascii="Arial" w:hAnsi="Arial" w:cs="Arial"/>
          <w:b/>
          <w:bCs/>
          <w:sz w:val="28"/>
          <w:szCs w:val="28"/>
        </w:rPr>
        <w:t xml:space="preserve"> you had the answer already. </w:t>
      </w:r>
    </w:p>
    <w:p w14:paraId="18E99B33" w14:textId="4EC2466D" w:rsidR="003A20D7" w:rsidRPr="00EA6D7E" w:rsidRDefault="003A20D7" w:rsidP="00A41D89">
      <w:pPr>
        <w:pStyle w:val="Dialogue"/>
        <w:rPr>
          <w:rFonts w:ascii="Arial" w:hAnsi="Arial" w:cs="Arial"/>
          <w:b/>
          <w:bCs/>
          <w:sz w:val="28"/>
          <w:szCs w:val="28"/>
        </w:rPr>
      </w:pPr>
      <w:r w:rsidRPr="00EA6D7E">
        <w:rPr>
          <w:rFonts w:ascii="Arial" w:hAnsi="Arial" w:cs="Arial"/>
          <w:b/>
          <w:bCs/>
          <w:i/>
          <w:sz w:val="28"/>
          <w:szCs w:val="28"/>
        </w:rPr>
        <w:t>Study</w:t>
      </w:r>
      <w:r w:rsidRPr="00EA6D7E">
        <w:rPr>
          <w:rFonts w:ascii="Arial" w:hAnsi="Arial" w:cs="Arial"/>
          <w:b/>
          <w:bCs/>
          <w:sz w:val="28"/>
          <w:szCs w:val="28"/>
        </w:rPr>
        <w:t xml:space="preserve">. I’m saying all this to you now, early, so that you don’t need to have a wakeup call come midterms. When you have a degree, then you can get involved in all the million minuscule arguments out there, but until you do: sit front and </w:t>
      </w:r>
      <w:proofErr w:type="spellStart"/>
      <w:r w:rsidRPr="00EA6D7E">
        <w:rPr>
          <w:rFonts w:ascii="Arial" w:hAnsi="Arial" w:cs="Arial"/>
          <w:b/>
          <w:bCs/>
          <w:sz w:val="28"/>
          <w:szCs w:val="28"/>
        </w:rPr>
        <w:t>center</w:t>
      </w:r>
      <w:proofErr w:type="spellEnd"/>
      <w:r w:rsidRPr="00EA6D7E">
        <w:rPr>
          <w:rFonts w:ascii="Arial" w:hAnsi="Arial" w:cs="Arial"/>
          <w:b/>
          <w:bCs/>
          <w:sz w:val="28"/>
          <w:szCs w:val="28"/>
        </w:rPr>
        <w:t>, write everything down, and listen. Alright?</w:t>
      </w:r>
    </w:p>
    <w:p w14:paraId="221E45C1" w14:textId="77777777" w:rsidR="003A20D7" w:rsidRPr="00EA6D7E" w:rsidRDefault="003A20D7" w:rsidP="00A41D89">
      <w:pPr>
        <w:spacing w:after="234"/>
        <w:ind w:left="0" w:firstLine="0"/>
        <w:rPr>
          <w:rFonts w:ascii="Arial" w:hAnsi="Arial" w:cs="Arial"/>
          <w:b/>
          <w:bCs/>
          <w:sz w:val="28"/>
          <w:szCs w:val="28"/>
        </w:rPr>
      </w:pPr>
    </w:p>
    <w:p w14:paraId="7E66B9F4" w14:textId="77777777" w:rsidR="003A20D7" w:rsidRPr="00EA6D7E" w:rsidRDefault="003A20D7" w:rsidP="003A20D7">
      <w:pPr>
        <w:spacing w:after="234"/>
        <w:ind w:left="-5"/>
        <w:rPr>
          <w:rFonts w:ascii="Arial" w:hAnsi="Arial" w:cs="Arial"/>
          <w:b/>
          <w:bCs/>
          <w:sz w:val="28"/>
          <w:szCs w:val="28"/>
        </w:rPr>
      </w:pPr>
    </w:p>
    <w:p w14:paraId="45F8B25D" w14:textId="3C9B7F10"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11.</w:t>
      </w:r>
      <w:r w:rsidR="00A41D89" w:rsidRPr="00EA6D7E">
        <w:rPr>
          <w:rFonts w:ascii="Arial" w:hAnsi="Arial" w:cs="Arial"/>
          <w:b/>
          <w:bCs/>
          <w:sz w:val="28"/>
          <w:szCs w:val="28"/>
        </w:rPr>
        <w:t xml:space="preserve"> </w:t>
      </w:r>
      <w:r w:rsidRPr="00EA6D7E">
        <w:rPr>
          <w:rFonts w:ascii="Arial" w:hAnsi="Arial" w:cs="Arial"/>
          <w:b/>
          <w:bCs/>
          <w:sz w:val="28"/>
          <w:szCs w:val="28"/>
        </w:rPr>
        <w:t>EXT. - CAMPUS GREEN, MOMENTS LATER, AS DORIAN STORMS OUT OF THE BUILDING INTO A GRAY, WINDY DAY. A FEW STEPS OUT, HIS BAG STRAP TEARS. EVERYTHING INSIDE SPILLS TO THE GROUND.</w:t>
      </w:r>
    </w:p>
    <w:p w14:paraId="441E949F"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(CONT'D) </w:t>
      </w:r>
    </w:p>
    <w:p w14:paraId="5B8B833D" w14:textId="77777777" w:rsidR="00A41D89"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KICKING THINGS IN ANGER</w:t>
      </w:r>
    </w:p>
    <w:p w14:paraId="44DFAFC4" w14:textId="4ACDFDB9" w:rsidR="003A20D7" w:rsidRPr="00EA6D7E" w:rsidRDefault="003A20D7" w:rsidP="00A41D89">
      <w:pPr>
        <w:pStyle w:val="Dialogue"/>
        <w:rPr>
          <w:rFonts w:ascii="Arial" w:hAnsi="Arial" w:cs="Arial"/>
          <w:b/>
          <w:bCs/>
          <w:sz w:val="28"/>
          <w:szCs w:val="28"/>
        </w:rPr>
      </w:pPr>
      <w:proofErr w:type="spellStart"/>
      <w:r w:rsidRPr="00EA6D7E">
        <w:rPr>
          <w:rFonts w:ascii="Arial" w:hAnsi="Arial" w:cs="Arial"/>
          <w:b/>
          <w:bCs/>
          <w:sz w:val="28"/>
          <w:szCs w:val="28"/>
        </w:rPr>
        <w:t>Ohhhh</w:t>
      </w:r>
      <w:proofErr w:type="spellEnd"/>
      <w:r w:rsidRPr="00EA6D7E">
        <w:rPr>
          <w:rFonts w:ascii="Arial" w:hAnsi="Arial" w:cs="Arial"/>
          <w:b/>
          <w:bCs/>
          <w:sz w:val="28"/>
          <w:szCs w:val="28"/>
        </w:rPr>
        <w:t>, you've got to be kidding me.</w:t>
      </w:r>
    </w:p>
    <w:p w14:paraId="5466CE24" w14:textId="1B66A9FD"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BALLING UP PAPERS</w:t>
      </w:r>
    </w:p>
    <w:p w14:paraId="06FF100D"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Stupid, heavy bag! Stupid, awful, stupid world full of stupid, idiotic rules! You think any of </w:t>
      </w:r>
      <w:proofErr w:type="gramStart"/>
      <w:r w:rsidRPr="00EA6D7E">
        <w:rPr>
          <w:rFonts w:ascii="Arial" w:hAnsi="Arial" w:cs="Arial"/>
          <w:b/>
          <w:bCs/>
          <w:sz w:val="28"/>
          <w:szCs w:val="28"/>
        </w:rPr>
        <w:t xml:space="preserve">this </w:t>
      </w:r>
      <w:r w:rsidRPr="00EA6D7E">
        <w:rPr>
          <w:rFonts w:ascii="Arial" w:hAnsi="Arial" w:cs="Arial"/>
          <w:b/>
          <w:bCs/>
          <w:i/>
          <w:sz w:val="28"/>
          <w:szCs w:val="28"/>
        </w:rPr>
        <w:t>matters</w:t>
      </w:r>
      <w:proofErr w:type="gramEnd"/>
      <w:r w:rsidRPr="00EA6D7E">
        <w:rPr>
          <w:rFonts w:ascii="Arial" w:hAnsi="Arial" w:cs="Arial"/>
          <w:b/>
          <w:bCs/>
          <w:sz w:val="28"/>
          <w:szCs w:val="28"/>
        </w:rPr>
        <w:t>?!</w:t>
      </w:r>
    </w:p>
    <w:p w14:paraId="02177574" w14:textId="37952288"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HE SINKS ONTO A BENCH AND YANKS OUT A PERSONAL RADIO. HUFFS, PLACES A CALL.</w:t>
      </w:r>
    </w:p>
    <w:p w14:paraId="52453489" w14:textId="77777777" w:rsidR="007F0571" w:rsidRDefault="007F0571" w:rsidP="00A41D89">
      <w:pPr>
        <w:pStyle w:val="CharacterName"/>
        <w:rPr>
          <w:rFonts w:ascii="Arial" w:hAnsi="Arial" w:cs="Arial"/>
          <w:b/>
          <w:sz w:val="28"/>
          <w:szCs w:val="28"/>
        </w:rPr>
      </w:pPr>
    </w:p>
    <w:p w14:paraId="5901957E" w14:textId="49AECEED"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PAULETTE (RECEIVER)</w:t>
      </w:r>
    </w:p>
    <w:p w14:paraId="2CD0DF04"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Dorian! How are y——</w:t>
      </w:r>
    </w:p>
    <w:p w14:paraId="0961E1F1"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64085792" w14:textId="179D5210"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——I hate it here.</w:t>
      </w:r>
    </w:p>
    <w:p w14:paraId="283DC8F0"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PAULETTE </w:t>
      </w:r>
    </w:p>
    <w:p w14:paraId="2F1461F1" w14:textId="68B2A3AB"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(RECEIVER) Oh, sweetie. What happened?</w:t>
      </w:r>
    </w:p>
    <w:p w14:paraId="3BFE3597"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225AAFEF"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I want to leave. I can </w:t>
      </w:r>
      <w:r w:rsidRPr="00EA6D7E">
        <w:rPr>
          <w:rFonts w:ascii="Arial" w:hAnsi="Arial" w:cs="Arial"/>
          <w:b/>
          <w:bCs/>
          <w:i/>
          <w:sz w:val="28"/>
          <w:szCs w:val="28"/>
        </w:rPr>
        <w:t>do</w:t>
      </w:r>
      <w:r w:rsidRPr="00EA6D7E">
        <w:rPr>
          <w:rFonts w:ascii="Arial" w:hAnsi="Arial" w:cs="Arial"/>
          <w:b/>
          <w:bCs/>
          <w:sz w:val="28"/>
          <w:szCs w:val="28"/>
        </w:rPr>
        <w:t xml:space="preserve"> faith, Mama, but I cannot keep pretending I'm one of these people. I hate them all. I miss home. I miss the family. I even miss Margaret.</w:t>
      </w:r>
    </w:p>
    <w:p w14:paraId="0C1C21A5"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PAULETTE (RECEIVER)</w:t>
      </w:r>
    </w:p>
    <w:p w14:paraId="2E4364CD"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She’s right upstairs. Do you want to speak to her?</w:t>
      </w:r>
    </w:p>
    <w:p w14:paraId="032E6D12"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6A7EC63D" w14:textId="4DC00096" w:rsidR="003A20D7" w:rsidRPr="00EA6D7E" w:rsidRDefault="007F0571" w:rsidP="00A41D89">
      <w:pPr>
        <w:pStyle w:val="Dialogue"/>
        <w:rPr>
          <w:rFonts w:ascii="Arial" w:hAnsi="Arial" w:cs="Arial"/>
          <w:b/>
          <w:bCs/>
          <w:sz w:val="28"/>
          <w:szCs w:val="28"/>
        </w:rPr>
      </w:pPr>
      <w:r>
        <w:rPr>
          <w:rFonts w:ascii="Arial" w:hAnsi="Arial" w:cs="Arial"/>
          <w:b/>
          <w:bCs/>
          <w:sz w:val="28"/>
          <w:szCs w:val="28"/>
        </w:rPr>
        <w:t xml:space="preserve">No. </w:t>
      </w:r>
      <w:proofErr w:type="gramStart"/>
      <w:r w:rsidR="003A20D7" w:rsidRPr="00EA6D7E">
        <w:rPr>
          <w:rFonts w:ascii="Arial" w:hAnsi="Arial" w:cs="Arial"/>
          <w:b/>
          <w:bCs/>
          <w:sz w:val="28"/>
          <w:szCs w:val="28"/>
        </w:rPr>
        <w:t>Absolutely not</w:t>
      </w:r>
      <w:proofErr w:type="gramEnd"/>
      <w:r w:rsidR="003A20D7" w:rsidRPr="00EA6D7E">
        <w:rPr>
          <w:rFonts w:ascii="Arial" w:hAnsi="Arial" w:cs="Arial"/>
          <w:b/>
          <w:bCs/>
          <w:sz w:val="28"/>
          <w:szCs w:val="28"/>
        </w:rPr>
        <w:t>.</w:t>
      </w:r>
    </w:p>
    <w:p w14:paraId="1C881417"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PAULETTE (RECEIVER)</w:t>
      </w:r>
    </w:p>
    <w:p w14:paraId="2B77687C"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Honey... Oh, this is all my fault. I've sheltered you too much. I know it’s </w:t>
      </w:r>
      <w:proofErr w:type="gramStart"/>
      <w:r w:rsidRPr="00EA6D7E">
        <w:rPr>
          <w:rFonts w:ascii="Arial" w:hAnsi="Arial" w:cs="Arial"/>
          <w:b/>
          <w:bCs/>
          <w:sz w:val="28"/>
          <w:szCs w:val="28"/>
        </w:rPr>
        <w:t>hard, but</w:t>
      </w:r>
      <w:proofErr w:type="gramEnd"/>
      <w:r w:rsidRPr="00EA6D7E">
        <w:rPr>
          <w:rFonts w:ascii="Arial" w:hAnsi="Arial" w:cs="Arial"/>
          <w:b/>
          <w:bCs/>
          <w:sz w:val="28"/>
          <w:szCs w:val="28"/>
        </w:rPr>
        <w:t xml:space="preserve"> listen: you're doing this for your church. We can only wait for you after your ceremony. The village's image will need to survive just a little longer than you. </w:t>
      </w:r>
      <w:r w:rsidRPr="00EA6D7E">
        <w:rPr>
          <w:rFonts w:ascii="Arial" w:hAnsi="Arial" w:cs="Arial"/>
          <w:b/>
          <w:bCs/>
          <w:i/>
          <w:sz w:val="28"/>
          <w:szCs w:val="28"/>
        </w:rPr>
        <w:t>And</w:t>
      </w:r>
      <w:r w:rsidRPr="00EA6D7E">
        <w:rPr>
          <w:rFonts w:ascii="Arial" w:hAnsi="Arial" w:cs="Arial"/>
          <w:b/>
          <w:bCs/>
          <w:sz w:val="28"/>
          <w:szCs w:val="28"/>
        </w:rPr>
        <w:t xml:space="preserve">... it won't be </w:t>
      </w:r>
      <w:r w:rsidRPr="00EA6D7E">
        <w:rPr>
          <w:rFonts w:ascii="Arial" w:hAnsi="Arial" w:cs="Arial"/>
          <w:b/>
          <w:bCs/>
          <w:i/>
          <w:sz w:val="28"/>
          <w:szCs w:val="28"/>
        </w:rPr>
        <w:t>easy</w:t>
      </w:r>
      <w:r w:rsidRPr="00EA6D7E">
        <w:rPr>
          <w:rFonts w:ascii="Arial" w:hAnsi="Arial" w:cs="Arial"/>
          <w:b/>
          <w:bCs/>
          <w:sz w:val="28"/>
          <w:szCs w:val="28"/>
        </w:rPr>
        <w:t xml:space="preserve"> to open all those doors, baby. A Mortal Key needs a steel spine.</w:t>
      </w:r>
    </w:p>
    <w:p w14:paraId="1EF02462" w14:textId="73676090"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lastRenderedPageBreak/>
        <w:t>HER VOICE FADES SLIGHTLY AS A BIKE BELL DINGS —— —— SOMEONE RIDING PAST. DORIAN GASPS.</w:t>
      </w:r>
    </w:p>
    <w:p w14:paraId="7DB07414"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NED (FLASHBACK)</w:t>
      </w:r>
    </w:p>
    <w:p w14:paraId="7562111C"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Every time you hear it ring, think of your family and remember what's important.</w:t>
      </w:r>
    </w:p>
    <w:p w14:paraId="4E37441A"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 (NARRATING)</w:t>
      </w:r>
    </w:p>
    <w:p w14:paraId="393C66B2"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Ned. How could he do that? He couldn't have. Which meant it had to be a sign. Fate was working through us. I was on the right path —— just being tested.</w:t>
      </w:r>
    </w:p>
    <w:p w14:paraId="3C077777"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PAULETTE (RECEIVER) </w:t>
      </w:r>
    </w:p>
    <w:p w14:paraId="5D3C9EEB" w14:textId="6B6926EE"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Dorian? You there, sweetie?</w:t>
      </w:r>
    </w:p>
    <w:p w14:paraId="79A9788E"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7582E1F5"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No. Yes. You're right, Mama. I can do this. Your son is keeping it together.</w:t>
      </w:r>
    </w:p>
    <w:p w14:paraId="3923764E"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PAULETTE (RECEIVER)</w:t>
      </w:r>
    </w:p>
    <w:p w14:paraId="207E6362"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You are so mature, Dorian. I love, love, love you. Hey, have you prayed today?</w:t>
      </w:r>
    </w:p>
    <w:p w14:paraId="70BA1CBE" w14:textId="77777777" w:rsidR="007F0571"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2BB7604C" w14:textId="3521E77B" w:rsidR="003A20D7" w:rsidRPr="007F0571" w:rsidRDefault="003A20D7" w:rsidP="007F0571">
      <w:pPr>
        <w:pStyle w:val="Dialogue"/>
        <w:rPr>
          <w:rFonts w:ascii="Arial" w:hAnsi="Arial" w:cs="Arial"/>
          <w:b/>
          <w:bCs/>
          <w:sz w:val="28"/>
          <w:szCs w:val="26"/>
        </w:rPr>
      </w:pPr>
      <w:r w:rsidRPr="007F0571">
        <w:rPr>
          <w:rFonts w:ascii="Arial" w:hAnsi="Arial" w:cs="Arial"/>
          <w:b/>
          <w:bCs/>
          <w:sz w:val="28"/>
          <w:szCs w:val="26"/>
        </w:rPr>
        <w:t>Not yet, but I will.</w:t>
      </w:r>
    </w:p>
    <w:p w14:paraId="34F61834"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PAULETTE (RECEIVER)</w:t>
      </w:r>
    </w:p>
    <w:p w14:paraId="600B5F80" w14:textId="3859E351"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Soon as you can, sweetie, it'll help. And come visit, okay? Everybody misses you.</w:t>
      </w:r>
    </w:p>
    <w:p w14:paraId="031E1BEC" w14:textId="77777777" w:rsidR="007F0571" w:rsidRDefault="007F0571" w:rsidP="00A41D89">
      <w:pPr>
        <w:pStyle w:val="CharacterName"/>
        <w:rPr>
          <w:rFonts w:ascii="Arial" w:hAnsi="Arial" w:cs="Arial"/>
          <w:b/>
          <w:sz w:val="28"/>
          <w:szCs w:val="28"/>
        </w:rPr>
      </w:pPr>
    </w:p>
    <w:p w14:paraId="4753F3AC" w14:textId="59E36171"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 xml:space="preserve">DORIAN </w:t>
      </w:r>
    </w:p>
    <w:p w14:paraId="2F5B9ED2" w14:textId="2EAD3EEE"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I will. I love you, too.</w:t>
      </w:r>
    </w:p>
    <w:p w14:paraId="0E096106" w14:textId="4EC89B83"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DORIAN STARTS TO PICK UP HIS THINGS, BUT STOPS SUDDENLY, AS IF SOMETHING IN HIS SURROUNDINGS HAS CAUGHT HIM OFF GUARD.</w:t>
      </w:r>
    </w:p>
    <w:p w14:paraId="79063E86"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(CONT'D) </w:t>
      </w:r>
    </w:p>
    <w:p w14:paraId="18DBCDAB" w14:textId="48A83BA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What the...?</w:t>
      </w:r>
    </w:p>
    <w:p w14:paraId="4D62DB0D"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436DCC39" w14:textId="79A86CC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Looking for something?</w:t>
      </w:r>
    </w:p>
    <w:p w14:paraId="66407BE6"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52DE148C"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Whoa! Hey, London, you snuck up on me.</w:t>
      </w:r>
    </w:p>
    <w:p w14:paraId="52A95EDA"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2CC73193" w14:textId="1615855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Let me help you with that.</w:t>
      </w:r>
    </w:p>
    <w:p w14:paraId="70C5B1C3" w14:textId="081EF4B2"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LONDON HANDS DORIAN HIS BAG.</w:t>
      </w:r>
    </w:p>
    <w:p w14:paraId="33DD3C4D"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(CONT'D) </w:t>
      </w:r>
    </w:p>
    <w:p w14:paraId="6B416C1D" w14:textId="495F233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That bag going to hold up?</w:t>
      </w:r>
    </w:p>
    <w:p w14:paraId="47DD927D"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1A49AC4A" w14:textId="21F9F9D5"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How kind. It's just the strap. I'm sure it can be mended.</w:t>
      </w:r>
    </w:p>
    <w:p w14:paraId="1763556C"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7778DCF9" w14:textId="0DF229B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I'm sure.</w:t>
      </w:r>
    </w:p>
    <w:p w14:paraId="72C2305E"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So, I, uh... I saw you get called back at the end of class there.</w:t>
      </w:r>
    </w:p>
    <w:p w14:paraId="1EC6865A" w14:textId="31A18628"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lastRenderedPageBreak/>
        <w:t>DORIAN SIGHS.</w:t>
      </w:r>
    </w:p>
    <w:p w14:paraId="411CFC71"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 (CONT'D)</w:t>
      </w:r>
    </w:p>
    <w:p w14:paraId="100D5B69"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That's not a happy sound. Do you... </w:t>
      </w:r>
      <w:proofErr w:type="spellStart"/>
      <w:r w:rsidRPr="00EA6D7E">
        <w:rPr>
          <w:rFonts w:ascii="Arial" w:hAnsi="Arial" w:cs="Arial"/>
          <w:b/>
          <w:bCs/>
          <w:sz w:val="28"/>
          <w:szCs w:val="28"/>
        </w:rPr>
        <w:t>wanna</w:t>
      </w:r>
      <w:proofErr w:type="spellEnd"/>
      <w:r w:rsidRPr="00EA6D7E">
        <w:rPr>
          <w:rFonts w:ascii="Arial" w:hAnsi="Arial" w:cs="Arial"/>
          <w:b/>
          <w:bCs/>
          <w:sz w:val="28"/>
          <w:szCs w:val="28"/>
        </w:rPr>
        <w:t xml:space="preserve"> go somewhere and talk? Or just hang out?</w:t>
      </w:r>
    </w:p>
    <w:p w14:paraId="154D3DB8"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6B78953F" w14:textId="2791894E"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Like where?</w:t>
      </w:r>
    </w:p>
    <w:p w14:paraId="0C028461"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579D45B1"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There’s a water shop by the arts building. My treat?</w:t>
      </w:r>
    </w:p>
    <w:p w14:paraId="6C7669BF"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478789F1" w14:textId="547D7821"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Ooh! Sure!</w:t>
      </w:r>
    </w:p>
    <w:p w14:paraId="35C3B8F2" w14:textId="21F774F2"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THEY START WALKING.</w:t>
      </w:r>
    </w:p>
    <w:p w14:paraId="309ADFF3"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408E446B" w14:textId="774535AE" w:rsidR="003A20D7" w:rsidRPr="00EA6D7E" w:rsidRDefault="007F0571" w:rsidP="00A41D89">
      <w:pPr>
        <w:pStyle w:val="Dialogue"/>
        <w:rPr>
          <w:rFonts w:ascii="Arial" w:hAnsi="Arial" w:cs="Arial"/>
          <w:b/>
          <w:bCs/>
          <w:sz w:val="28"/>
          <w:szCs w:val="28"/>
        </w:rPr>
      </w:pPr>
      <w:proofErr w:type="gramStart"/>
      <w:r>
        <w:rPr>
          <w:rFonts w:ascii="Arial" w:hAnsi="Arial" w:cs="Arial"/>
          <w:b/>
          <w:bCs/>
          <w:sz w:val="28"/>
          <w:szCs w:val="28"/>
        </w:rPr>
        <w:t>By the way</w:t>
      </w:r>
      <w:r w:rsidR="003A20D7" w:rsidRPr="00EA6D7E">
        <w:rPr>
          <w:rFonts w:ascii="Arial" w:hAnsi="Arial" w:cs="Arial"/>
          <w:b/>
          <w:bCs/>
          <w:sz w:val="28"/>
          <w:szCs w:val="28"/>
        </w:rPr>
        <w:t>, Dori</w:t>
      </w:r>
      <w:proofErr w:type="gramEnd"/>
      <w:r w:rsidR="003A20D7" w:rsidRPr="00EA6D7E">
        <w:rPr>
          <w:rFonts w:ascii="Arial" w:hAnsi="Arial" w:cs="Arial"/>
          <w:b/>
          <w:bCs/>
          <w:sz w:val="28"/>
          <w:szCs w:val="28"/>
        </w:rPr>
        <w:t>, do you mind me asking you something?</w:t>
      </w:r>
    </w:p>
    <w:p w14:paraId="159C76FD"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2CE3A03A" w14:textId="69665374"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Did you just call me Dori?</w:t>
      </w:r>
    </w:p>
    <w:p w14:paraId="066703C2"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3386A55E" w14:textId="2E8D8654"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Is that </w:t>
      </w:r>
      <w:proofErr w:type="gramStart"/>
      <w:r w:rsidRPr="00EA6D7E">
        <w:rPr>
          <w:rFonts w:ascii="Arial" w:hAnsi="Arial" w:cs="Arial"/>
          <w:b/>
          <w:bCs/>
          <w:sz w:val="28"/>
          <w:szCs w:val="28"/>
        </w:rPr>
        <w:t>not</w:t>
      </w:r>
      <w:proofErr w:type="gramEnd"/>
      <w:r w:rsidRPr="00EA6D7E">
        <w:rPr>
          <w:rFonts w:ascii="Arial" w:hAnsi="Arial" w:cs="Arial"/>
          <w:b/>
          <w:bCs/>
          <w:sz w:val="28"/>
          <w:szCs w:val="28"/>
        </w:rPr>
        <w:t xml:space="preserve"> okay?</w:t>
      </w:r>
    </w:p>
    <w:p w14:paraId="4F82C7E3"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673B26E7" w14:textId="3E6E4142"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...No, I think it is.</w:t>
      </w:r>
      <w:r w:rsidR="007F0571">
        <w:rPr>
          <w:rFonts w:ascii="Arial" w:hAnsi="Arial" w:cs="Arial"/>
          <w:b/>
          <w:bCs/>
          <w:sz w:val="28"/>
          <w:szCs w:val="28"/>
        </w:rPr>
        <w:t xml:space="preserve"> </w:t>
      </w:r>
      <w:proofErr w:type="gramStart"/>
      <w:r w:rsidR="007F0571">
        <w:rPr>
          <w:rFonts w:ascii="Arial" w:hAnsi="Arial" w:cs="Arial"/>
          <w:b/>
          <w:bCs/>
          <w:sz w:val="28"/>
          <w:szCs w:val="28"/>
        </w:rPr>
        <w:t>Actually,</w:t>
      </w:r>
      <w:r w:rsidRPr="00EA6D7E">
        <w:rPr>
          <w:rFonts w:ascii="Arial" w:hAnsi="Arial" w:cs="Arial"/>
          <w:b/>
          <w:bCs/>
          <w:sz w:val="28"/>
          <w:szCs w:val="28"/>
        </w:rPr>
        <w:t xml:space="preserve"> I</w:t>
      </w:r>
      <w:proofErr w:type="gramEnd"/>
      <w:r w:rsidRPr="00EA6D7E">
        <w:rPr>
          <w:rFonts w:ascii="Arial" w:hAnsi="Arial" w:cs="Arial"/>
          <w:b/>
          <w:bCs/>
          <w:sz w:val="28"/>
          <w:szCs w:val="28"/>
        </w:rPr>
        <w:t xml:space="preserve"> think you’re the nicest person I’ve met here. </w:t>
      </w:r>
      <w:r w:rsidR="007F0571">
        <w:rPr>
          <w:rFonts w:ascii="Arial" w:hAnsi="Arial" w:cs="Arial"/>
          <w:b/>
          <w:bCs/>
          <w:sz w:val="28"/>
          <w:szCs w:val="28"/>
        </w:rPr>
        <w:t>Sorry, what were you going to say?</w:t>
      </w:r>
    </w:p>
    <w:p w14:paraId="61449AE5" w14:textId="77777777" w:rsidR="007F0571" w:rsidRDefault="007F0571" w:rsidP="00A41D89">
      <w:pPr>
        <w:pStyle w:val="CharacterName"/>
        <w:rPr>
          <w:rFonts w:ascii="Arial" w:hAnsi="Arial" w:cs="Arial"/>
          <w:b/>
          <w:sz w:val="28"/>
          <w:szCs w:val="28"/>
        </w:rPr>
      </w:pPr>
    </w:p>
    <w:p w14:paraId="63506B25" w14:textId="1E37E478"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1F2B549E" w14:textId="41A73286"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Uh... Do you... want help? You know, studying? </w:t>
      </w:r>
      <w:r w:rsidR="0039407B">
        <w:rPr>
          <w:rFonts w:ascii="Arial" w:hAnsi="Arial" w:cs="Arial"/>
          <w:b/>
          <w:bCs/>
          <w:sz w:val="28"/>
          <w:szCs w:val="28"/>
        </w:rPr>
        <w:t xml:space="preserve">I don’t know what you’re getting in this class so far, but </w:t>
      </w:r>
      <w:r w:rsidRPr="00EA6D7E">
        <w:rPr>
          <w:rFonts w:ascii="Arial" w:hAnsi="Arial" w:cs="Arial"/>
          <w:b/>
          <w:bCs/>
          <w:sz w:val="28"/>
          <w:szCs w:val="28"/>
        </w:rPr>
        <w:t>I’ve been getting good feedback on my assignments, so I figured——</w:t>
      </w:r>
    </w:p>
    <w:p w14:paraId="5C59F3A2"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01E47D93" w14:textId="30234A21"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w:t>
      </w:r>
      <w:r w:rsidR="0039407B">
        <w:rPr>
          <w:rFonts w:ascii="Arial" w:hAnsi="Arial" w:cs="Arial"/>
          <w:b/>
          <w:bCs/>
          <w:sz w:val="28"/>
          <w:szCs w:val="28"/>
        </w:rPr>
        <w:t xml:space="preserve">Yea I did not do so well on that last quiz. </w:t>
      </w:r>
    </w:p>
    <w:p w14:paraId="131610DD"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234E3A99" w14:textId="77777777" w:rsidR="0039407B" w:rsidRDefault="0039407B" w:rsidP="00A41D89">
      <w:pPr>
        <w:pStyle w:val="Dialogue"/>
        <w:rPr>
          <w:rFonts w:ascii="Arial" w:hAnsi="Arial" w:cs="Arial"/>
          <w:b/>
          <w:bCs/>
          <w:sz w:val="28"/>
          <w:szCs w:val="28"/>
        </w:rPr>
      </w:pPr>
      <w:r>
        <w:rPr>
          <w:rFonts w:ascii="Arial" w:hAnsi="Arial" w:cs="Arial"/>
          <w:b/>
          <w:bCs/>
          <w:sz w:val="28"/>
          <w:szCs w:val="28"/>
        </w:rPr>
        <w:t xml:space="preserve">The thermodynamics </w:t>
      </w:r>
      <w:proofErr w:type="gramStart"/>
      <w:r>
        <w:rPr>
          <w:rFonts w:ascii="Arial" w:hAnsi="Arial" w:cs="Arial"/>
          <w:b/>
          <w:bCs/>
          <w:sz w:val="28"/>
          <w:szCs w:val="28"/>
        </w:rPr>
        <w:t>quiz?</w:t>
      </w:r>
      <w:proofErr w:type="gramEnd"/>
      <w:r>
        <w:rPr>
          <w:rFonts w:ascii="Arial" w:hAnsi="Arial" w:cs="Arial"/>
          <w:b/>
          <w:bCs/>
          <w:sz w:val="28"/>
          <w:szCs w:val="28"/>
        </w:rPr>
        <w:t xml:space="preserve"> </w:t>
      </w:r>
    </w:p>
    <w:p w14:paraId="6289C4A3" w14:textId="77777777" w:rsidR="0039407B" w:rsidRPr="00EA6D7E" w:rsidRDefault="0039407B" w:rsidP="0039407B">
      <w:pPr>
        <w:pStyle w:val="CharacterName"/>
        <w:rPr>
          <w:rFonts w:ascii="Arial" w:hAnsi="Arial" w:cs="Arial"/>
          <w:b/>
          <w:sz w:val="28"/>
          <w:szCs w:val="28"/>
        </w:rPr>
      </w:pPr>
      <w:r w:rsidRPr="00EA6D7E">
        <w:rPr>
          <w:rFonts w:ascii="Arial" w:hAnsi="Arial" w:cs="Arial"/>
          <w:b/>
          <w:sz w:val="28"/>
          <w:szCs w:val="28"/>
        </w:rPr>
        <w:t>DORIAN</w:t>
      </w:r>
    </w:p>
    <w:p w14:paraId="02B93A61" w14:textId="10051483" w:rsidR="0039407B" w:rsidRDefault="0039407B" w:rsidP="0039407B">
      <w:pPr>
        <w:pStyle w:val="Dialogue"/>
        <w:rPr>
          <w:rFonts w:ascii="Arial" w:hAnsi="Arial" w:cs="Arial"/>
          <w:b/>
          <w:bCs/>
          <w:sz w:val="28"/>
          <w:szCs w:val="28"/>
        </w:rPr>
      </w:pPr>
      <w:r>
        <w:rPr>
          <w:rFonts w:ascii="Arial" w:hAnsi="Arial" w:cs="Arial"/>
          <w:b/>
          <w:bCs/>
          <w:sz w:val="28"/>
          <w:szCs w:val="28"/>
        </w:rPr>
        <w:t>Yea…</w:t>
      </w:r>
    </w:p>
    <w:p w14:paraId="6F708440" w14:textId="54AEEAC1" w:rsidR="0039407B" w:rsidRPr="0039407B" w:rsidRDefault="0039407B" w:rsidP="0039407B">
      <w:pPr>
        <w:pStyle w:val="CharacterName"/>
        <w:rPr>
          <w:rFonts w:ascii="Arial" w:hAnsi="Arial" w:cs="Arial"/>
          <w:b/>
          <w:sz w:val="28"/>
          <w:szCs w:val="28"/>
        </w:rPr>
      </w:pPr>
      <w:r w:rsidRPr="00EA6D7E">
        <w:rPr>
          <w:rFonts w:ascii="Arial" w:hAnsi="Arial" w:cs="Arial"/>
          <w:b/>
          <w:sz w:val="28"/>
          <w:szCs w:val="28"/>
        </w:rPr>
        <w:t xml:space="preserve">LONDON </w:t>
      </w:r>
    </w:p>
    <w:p w14:paraId="35B21D36" w14:textId="21E752AC" w:rsidR="003A20D7" w:rsidRPr="00EA6D7E" w:rsidRDefault="0039407B" w:rsidP="00A41D89">
      <w:pPr>
        <w:pStyle w:val="Dialogue"/>
        <w:rPr>
          <w:rFonts w:ascii="Arial" w:hAnsi="Arial" w:cs="Arial"/>
          <w:b/>
          <w:bCs/>
          <w:sz w:val="28"/>
          <w:szCs w:val="28"/>
        </w:rPr>
      </w:pPr>
      <w:r>
        <w:rPr>
          <w:rFonts w:ascii="Arial" w:hAnsi="Arial" w:cs="Arial"/>
          <w:b/>
          <w:bCs/>
          <w:sz w:val="28"/>
          <w:szCs w:val="28"/>
        </w:rPr>
        <w:t xml:space="preserve">Oh, </w:t>
      </w:r>
      <w:r w:rsidR="003A20D7" w:rsidRPr="00EA6D7E">
        <w:rPr>
          <w:rFonts w:ascii="Arial" w:hAnsi="Arial" w:cs="Arial"/>
          <w:b/>
          <w:bCs/>
          <w:sz w:val="28"/>
          <w:szCs w:val="28"/>
        </w:rPr>
        <w:t>I got a 100.</w:t>
      </w:r>
    </w:p>
    <w:p w14:paraId="0D176BED"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56941C44" w14:textId="24E6471B" w:rsidR="003A20D7" w:rsidRPr="00EA6D7E" w:rsidRDefault="0039407B" w:rsidP="00A41D89">
      <w:pPr>
        <w:pStyle w:val="Dialogue"/>
        <w:rPr>
          <w:rFonts w:ascii="Arial" w:hAnsi="Arial" w:cs="Arial"/>
          <w:b/>
          <w:bCs/>
          <w:sz w:val="28"/>
          <w:szCs w:val="28"/>
        </w:rPr>
      </w:pPr>
      <w:r>
        <w:rPr>
          <w:rFonts w:ascii="Arial" w:hAnsi="Arial" w:cs="Arial"/>
          <w:b/>
          <w:bCs/>
          <w:sz w:val="28"/>
          <w:szCs w:val="28"/>
        </w:rPr>
        <w:t xml:space="preserve">Oh my god, really? </w:t>
      </w:r>
      <w:r w:rsidR="003A20D7" w:rsidRPr="00EA6D7E">
        <w:rPr>
          <w:rFonts w:ascii="Arial" w:hAnsi="Arial" w:cs="Arial"/>
          <w:b/>
          <w:bCs/>
          <w:sz w:val="28"/>
          <w:szCs w:val="28"/>
        </w:rPr>
        <w:t>That’s unbelievable.</w:t>
      </w:r>
      <w:r>
        <w:rPr>
          <w:rFonts w:ascii="Arial" w:hAnsi="Arial" w:cs="Arial"/>
          <w:b/>
          <w:bCs/>
          <w:sz w:val="28"/>
          <w:szCs w:val="28"/>
        </w:rPr>
        <w:t xml:space="preserve"> So, studying.</w:t>
      </w:r>
      <w:r w:rsidR="003A20D7" w:rsidRPr="00EA6D7E">
        <w:rPr>
          <w:rFonts w:ascii="Arial" w:hAnsi="Arial" w:cs="Arial"/>
          <w:b/>
          <w:bCs/>
          <w:sz w:val="28"/>
          <w:szCs w:val="28"/>
        </w:rPr>
        <w:t xml:space="preserve"> Do you really </w:t>
      </w:r>
      <w:r>
        <w:rPr>
          <w:rFonts w:ascii="Arial" w:hAnsi="Arial" w:cs="Arial"/>
          <w:b/>
          <w:bCs/>
          <w:sz w:val="28"/>
          <w:szCs w:val="28"/>
        </w:rPr>
        <w:t xml:space="preserve">like, </w:t>
      </w:r>
      <w:r w:rsidR="003A20D7" w:rsidRPr="00EA6D7E">
        <w:rPr>
          <w:rFonts w:ascii="Arial" w:hAnsi="Arial" w:cs="Arial"/>
          <w:b/>
          <w:bCs/>
          <w:sz w:val="28"/>
          <w:szCs w:val="28"/>
        </w:rPr>
        <w:t>sit down and study?</w:t>
      </w:r>
    </w:p>
    <w:p w14:paraId="0B0D4D40"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18593CFC" w14:textId="3B3116AE" w:rsidR="003A20D7" w:rsidRPr="00EA6D7E" w:rsidRDefault="0039407B" w:rsidP="00A41D89">
      <w:pPr>
        <w:pStyle w:val="Dialogue"/>
        <w:rPr>
          <w:rFonts w:ascii="Arial" w:hAnsi="Arial" w:cs="Arial"/>
          <w:b/>
          <w:bCs/>
          <w:sz w:val="28"/>
          <w:szCs w:val="28"/>
        </w:rPr>
      </w:pPr>
      <w:r>
        <w:rPr>
          <w:rFonts w:ascii="Arial" w:hAnsi="Arial" w:cs="Arial"/>
          <w:b/>
          <w:bCs/>
          <w:sz w:val="28"/>
          <w:szCs w:val="28"/>
        </w:rPr>
        <w:t>Well</w:t>
      </w:r>
      <w:r w:rsidR="003A20D7" w:rsidRPr="00EA6D7E">
        <w:rPr>
          <w:rFonts w:ascii="Arial" w:hAnsi="Arial" w:cs="Arial"/>
          <w:b/>
          <w:bCs/>
          <w:sz w:val="28"/>
          <w:szCs w:val="28"/>
        </w:rPr>
        <w:t xml:space="preserve">, no. I don’t really need to. But I figured if </w:t>
      </w:r>
      <w:r w:rsidR="003A20D7" w:rsidRPr="00EA6D7E">
        <w:rPr>
          <w:rFonts w:ascii="Arial" w:hAnsi="Arial" w:cs="Arial"/>
          <w:b/>
          <w:bCs/>
          <w:i/>
          <w:sz w:val="28"/>
          <w:szCs w:val="28"/>
        </w:rPr>
        <w:t>you</w:t>
      </w:r>
      <w:r w:rsidR="003A20D7" w:rsidRPr="00EA6D7E">
        <w:rPr>
          <w:rFonts w:ascii="Arial" w:hAnsi="Arial" w:cs="Arial"/>
          <w:b/>
          <w:bCs/>
          <w:sz w:val="28"/>
          <w:szCs w:val="28"/>
        </w:rPr>
        <w:t xml:space="preserve"> wanted someone to study </w:t>
      </w:r>
      <w:r w:rsidR="003A20D7" w:rsidRPr="00EA6D7E">
        <w:rPr>
          <w:rFonts w:ascii="Arial" w:hAnsi="Arial" w:cs="Arial"/>
          <w:b/>
          <w:bCs/>
          <w:i/>
          <w:sz w:val="28"/>
          <w:szCs w:val="28"/>
        </w:rPr>
        <w:t>with</w:t>
      </w:r>
      <w:r w:rsidR="003A20D7" w:rsidRPr="00EA6D7E">
        <w:rPr>
          <w:rFonts w:ascii="Arial" w:hAnsi="Arial" w:cs="Arial"/>
          <w:b/>
          <w:bCs/>
          <w:sz w:val="28"/>
          <w:szCs w:val="28"/>
        </w:rPr>
        <w:t>, I could try to help? I-if you want.</w:t>
      </w:r>
    </w:p>
    <w:p w14:paraId="5D4664A1" w14:textId="77777777" w:rsidR="0039407B" w:rsidRDefault="0039407B" w:rsidP="00A41D89">
      <w:pPr>
        <w:pStyle w:val="CharacterName"/>
        <w:rPr>
          <w:rFonts w:ascii="Arial" w:hAnsi="Arial" w:cs="Arial"/>
          <w:b/>
          <w:sz w:val="28"/>
          <w:szCs w:val="28"/>
        </w:rPr>
      </w:pPr>
    </w:p>
    <w:p w14:paraId="482976BE" w14:textId="77777777" w:rsidR="0039407B" w:rsidRDefault="0039407B" w:rsidP="00A41D89">
      <w:pPr>
        <w:pStyle w:val="CharacterName"/>
        <w:rPr>
          <w:rFonts w:ascii="Arial" w:hAnsi="Arial" w:cs="Arial"/>
          <w:b/>
          <w:sz w:val="28"/>
          <w:szCs w:val="28"/>
        </w:rPr>
      </w:pPr>
    </w:p>
    <w:p w14:paraId="328553E2" w14:textId="708F652E"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DORIAN</w:t>
      </w:r>
    </w:p>
    <w:p w14:paraId="3FEFD1C1" w14:textId="25CCEF41" w:rsidR="003A20D7" w:rsidRPr="00EA6D7E" w:rsidRDefault="0039407B" w:rsidP="00A41D89">
      <w:pPr>
        <w:pStyle w:val="Dialogue"/>
        <w:rPr>
          <w:rFonts w:ascii="Arial" w:hAnsi="Arial" w:cs="Arial"/>
          <w:b/>
          <w:bCs/>
          <w:sz w:val="28"/>
          <w:szCs w:val="28"/>
        </w:rPr>
      </w:pPr>
      <w:r>
        <w:rPr>
          <w:rFonts w:ascii="Arial" w:hAnsi="Arial" w:cs="Arial"/>
          <w:b/>
          <w:bCs/>
          <w:i/>
          <w:sz w:val="28"/>
          <w:szCs w:val="28"/>
        </w:rPr>
        <w:t xml:space="preserve">Oh, </w:t>
      </w:r>
      <w:r w:rsidR="003A20D7" w:rsidRPr="00EA6D7E">
        <w:rPr>
          <w:rFonts w:ascii="Arial" w:hAnsi="Arial" w:cs="Arial"/>
          <w:b/>
          <w:bCs/>
          <w:i/>
          <w:sz w:val="28"/>
          <w:szCs w:val="28"/>
        </w:rPr>
        <w:t>Thank</w:t>
      </w:r>
      <w:r w:rsidR="003A20D7" w:rsidRPr="00EA6D7E">
        <w:rPr>
          <w:rFonts w:ascii="Arial" w:hAnsi="Arial" w:cs="Arial"/>
          <w:b/>
          <w:bCs/>
          <w:sz w:val="28"/>
          <w:szCs w:val="28"/>
        </w:rPr>
        <w:t xml:space="preserve"> you for offering! I don’t know how people do this ‘college’ thing! Don’t you find it awful?</w:t>
      </w:r>
    </w:p>
    <w:p w14:paraId="6E4EABFB"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5B28B857" w14:textId="77777777" w:rsidR="003A20D7" w:rsidRPr="00EA6D7E" w:rsidRDefault="003A20D7" w:rsidP="00A41D89">
      <w:pPr>
        <w:pStyle w:val="Dialogue"/>
        <w:rPr>
          <w:rFonts w:ascii="Arial" w:hAnsi="Arial" w:cs="Arial"/>
          <w:b/>
          <w:bCs/>
          <w:sz w:val="28"/>
          <w:szCs w:val="28"/>
        </w:rPr>
      </w:pPr>
      <w:proofErr w:type="gramStart"/>
      <w:r w:rsidRPr="00EA6D7E">
        <w:rPr>
          <w:rFonts w:ascii="Arial" w:hAnsi="Arial" w:cs="Arial"/>
          <w:b/>
          <w:bCs/>
          <w:sz w:val="28"/>
          <w:szCs w:val="28"/>
        </w:rPr>
        <w:t>Actually, I’m</w:t>
      </w:r>
      <w:proofErr w:type="gramEnd"/>
      <w:r w:rsidRPr="00EA6D7E">
        <w:rPr>
          <w:rFonts w:ascii="Arial" w:hAnsi="Arial" w:cs="Arial"/>
          <w:b/>
          <w:bCs/>
          <w:sz w:val="28"/>
          <w:szCs w:val="28"/>
        </w:rPr>
        <w:t xml:space="preserve"> really glad to be away from home for the first time. Here, let me get that.</w:t>
      </w:r>
    </w:p>
    <w:p w14:paraId="4434BAB2" w14:textId="2B9747DC"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THEY ARRIVE AT THE WATER SHOP. LONDON PULLS OPEN THE DOOR AND WE TRANSITION TO...</w:t>
      </w:r>
    </w:p>
    <w:p w14:paraId="35EB1761" w14:textId="77777777" w:rsidR="003A20D7" w:rsidRPr="00EA6D7E" w:rsidRDefault="003A20D7" w:rsidP="003A20D7">
      <w:pPr>
        <w:ind w:left="2170" w:right="1336"/>
        <w:rPr>
          <w:rFonts w:ascii="Arial" w:hAnsi="Arial" w:cs="Arial"/>
          <w:b/>
          <w:bCs/>
          <w:sz w:val="28"/>
          <w:szCs w:val="28"/>
        </w:rPr>
      </w:pPr>
    </w:p>
    <w:p w14:paraId="16ECC07A" w14:textId="77777777" w:rsidR="003A20D7" w:rsidRPr="00EA6D7E" w:rsidRDefault="003A20D7" w:rsidP="003A20D7">
      <w:pPr>
        <w:ind w:left="2170" w:right="1336"/>
        <w:rPr>
          <w:rFonts w:ascii="Arial" w:hAnsi="Arial" w:cs="Arial"/>
          <w:b/>
          <w:bCs/>
          <w:sz w:val="28"/>
          <w:szCs w:val="28"/>
        </w:rPr>
      </w:pPr>
    </w:p>
    <w:p w14:paraId="13A0D2CD" w14:textId="163674F7" w:rsidR="003A20D7" w:rsidRPr="00EA6D7E" w:rsidRDefault="003A20D7" w:rsidP="00A41D89">
      <w:pPr>
        <w:pStyle w:val="FadeInActionSceneSetting"/>
        <w:rPr>
          <w:rFonts w:ascii="Arial" w:hAnsi="Arial" w:cs="Arial"/>
          <w:b/>
          <w:bCs/>
          <w:sz w:val="28"/>
          <w:szCs w:val="28"/>
        </w:rPr>
      </w:pPr>
      <w:r w:rsidRPr="00EA6D7E">
        <w:rPr>
          <w:rFonts w:ascii="Arial" w:hAnsi="Arial" w:cs="Arial"/>
          <w:b/>
          <w:bCs/>
          <w:sz w:val="28"/>
          <w:szCs w:val="28"/>
        </w:rPr>
        <w:t>12. INT. - MIDDAY IN THE WATER SHOP. DORIAN AND LONDON JOIN A SMALL LINE.</w:t>
      </w:r>
    </w:p>
    <w:p w14:paraId="1BC3CB15"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4152987B" w14:textId="1BC66EB0" w:rsidR="003A20D7" w:rsidRPr="00EA6D7E" w:rsidRDefault="0039407B" w:rsidP="00A41D89">
      <w:pPr>
        <w:pStyle w:val="Dialogue"/>
        <w:rPr>
          <w:rFonts w:ascii="Arial" w:hAnsi="Arial" w:cs="Arial"/>
          <w:b/>
          <w:bCs/>
          <w:sz w:val="28"/>
          <w:szCs w:val="28"/>
        </w:rPr>
      </w:pPr>
      <w:r>
        <w:rPr>
          <w:rFonts w:ascii="Arial" w:hAnsi="Arial" w:cs="Arial"/>
          <w:b/>
          <w:bCs/>
          <w:sz w:val="28"/>
          <w:szCs w:val="28"/>
        </w:rPr>
        <w:t>Y</w:t>
      </w:r>
      <w:r w:rsidR="003A20D7" w:rsidRPr="00EA6D7E">
        <w:rPr>
          <w:rFonts w:ascii="Arial" w:hAnsi="Arial" w:cs="Arial"/>
          <w:b/>
          <w:bCs/>
          <w:sz w:val="28"/>
          <w:szCs w:val="28"/>
        </w:rPr>
        <w:t>eah, my family kind of sucks, so I did everything I could in school to stand out and get my placement.</w:t>
      </w:r>
    </w:p>
    <w:p w14:paraId="18B074D6"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447EFA87" w14:textId="4749E40E"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You’re not a farmer? I figured you’d be catering </w:t>
      </w:r>
      <w:r w:rsidR="0039407B">
        <w:rPr>
          <w:rFonts w:ascii="Arial" w:hAnsi="Arial" w:cs="Arial"/>
          <w:b/>
          <w:bCs/>
          <w:sz w:val="28"/>
          <w:szCs w:val="28"/>
        </w:rPr>
        <w:t>scholarship just</w:t>
      </w:r>
      <w:r w:rsidRPr="00EA6D7E">
        <w:rPr>
          <w:rFonts w:ascii="Arial" w:hAnsi="Arial" w:cs="Arial"/>
          <w:b/>
          <w:bCs/>
          <w:sz w:val="28"/>
          <w:szCs w:val="28"/>
        </w:rPr>
        <w:t xml:space="preserve"> like me.</w:t>
      </w:r>
    </w:p>
    <w:p w14:paraId="565DDD24"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69F98E95" w14:textId="4DF624D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Ha! “Catering </w:t>
      </w:r>
      <w:r w:rsidR="0039407B">
        <w:rPr>
          <w:rFonts w:ascii="Arial" w:hAnsi="Arial" w:cs="Arial"/>
          <w:b/>
          <w:bCs/>
          <w:sz w:val="28"/>
          <w:szCs w:val="28"/>
        </w:rPr>
        <w:t>scholarship</w:t>
      </w:r>
      <w:r w:rsidRPr="00EA6D7E">
        <w:rPr>
          <w:rFonts w:ascii="Arial" w:hAnsi="Arial" w:cs="Arial"/>
          <w:b/>
          <w:bCs/>
          <w:sz w:val="28"/>
          <w:szCs w:val="28"/>
        </w:rPr>
        <w:t>”, is that what you call it? No, I’m from Young City. Parents are mechanics.</w:t>
      </w:r>
    </w:p>
    <w:p w14:paraId="55C97972"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25DFE889" w14:textId="1CF09D26"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Then how’d you get so good at this stuff?</w:t>
      </w:r>
    </w:p>
    <w:p w14:paraId="19E893A8"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LONDON</w:t>
      </w:r>
    </w:p>
    <w:p w14:paraId="0A755D3D" w14:textId="2107B5D4"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I’ve always been good at school. I just figured this would be the most useful thing to learn. </w:t>
      </w:r>
      <w:r w:rsidR="0039407B">
        <w:rPr>
          <w:rFonts w:ascii="Arial" w:hAnsi="Arial" w:cs="Arial"/>
          <w:b/>
          <w:bCs/>
          <w:sz w:val="28"/>
          <w:szCs w:val="28"/>
        </w:rPr>
        <w:t>Hey, i</w:t>
      </w:r>
      <w:r w:rsidRPr="00EA6D7E">
        <w:rPr>
          <w:rFonts w:ascii="Arial" w:hAnsi="Arial" w:cs="Arial"/>
          <w:b/>
          <w:bCs/>
          <w:sz w:val="28"/>
          <w:szCs w:val="28"/>
        </w:rPr>
        <w:t xml:space="preserve">f you </w:t>
      </w:r>
      <w:r w:rsidRPr="00EA6D7E">
        <w:rPr>
          <w:rFonts w:ascii="Arial" w:hAnsi="Arial" w:cs="Arial"/>
          <w:b/>
          <w:bCs/>
          <w:i/>
          <w:sz w:val="28"/>
          <w:szCs w:val="28"/>
        </w:rPr>
        <w:t>don’t</w:t>
      </w:r>
      <w:r w:rsidRPr="00EA6D7E">
        <w:rPr>
          <w:rFonts w:ascii="Arial" w:hAnsi="Arial" w:cs="Arial"/>
          <w:b/>
          <w:bCs/>
          <w:sz w:val="28"/>
          <w:szCs w:val="28"/>
        </w:rPr>
        <w:t xml:space="preserve"> like school, what made you come?</w:t>
      </w:r>
    </w:p>
    <w:p w14:paraId="07CF737C"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5386B265" w14:textId="30CB718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Nothing like that...</w:t>
      </w:r>
    </w:p>
    <w:p w14:paraId="2EA07441"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RUTH </w:t>
      </w:r>
    </w:p>
    <w:p w14:paraId="7176A03C" w14:textId="6BBF1630" w:rsidR="003A20D7" w:rsidRPr="00EA6D7E" w:rsidRDefault="0039407B" w:rsidP="00A41D89">
      <w:pPr>
        <w:pStyle w:val="Dialogue"/>
        <w:rPr>
          <w:rFonts w:ascii="Arial" w:hAnsi="Arial" w:cs="Arial"/>
          <w:b/>
          <w:bCs/>
          <w:sz w:val="28"/>
          <w:szCs w:val="28"/>
        </w:rPr>
      </w:pPr>
      <w:r>
        <w:rPr>
          <w:rFonts w:ascii="Arial" w:hAnsi="Arial" w:cs="Arial"/>
          <w:b/>
          <w:bCs/>
          <w:sz w:val="28"/>
          <w:szCs w:val="28"/>
        </w:rPr>
        <w:t>Hi, w</w:t>
      </w:r>
      <w:r w:rsidR="003A20D7" w:rsidRPr="00EA6D7E">
        <w:rPr>
          <w:rFonts w:ascii="Arial" w:hAnsi="Arial" w:cs="Arial"/>
          <w:b/>
          <w:bCs/>
          <w:sz w:val="28"/>
          <w:szCs w:val="28"/>
        </w:rPr>
        <w:t>hat can I get you?</w:t>
      </w:r>
    </w:p>
    <w:p w14:paraId="66850F0A"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DORIAN </w:t>
      </w:r>
    </w:p>
    <w:p w14:paraId="6EEE0BF0" w14:textId="5C98A1D3"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Oh, after you, London!</w:t>
      </w:r>
    </w:p>
    <w:p w14:paraId="00445F86"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3D4CF6FD" w14:textId="36A81139"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Could I get a rose seltzer</w:t>
      </w:r>
      <w:r w:rsidR="0039407B">
        <w:rPr>
          <w:rFonts w:ascii="Arial" w:hAnsi="Arial" w:cs="Arial"/>
          <w:b/>
          <w:bCs/>
          <w:sz w:val="28"/>
          <w:szCs w:val="28"/>
        </w:rPr>
        <w:t xml:space="preserve"> please</w:t>
      </w:r>
      <w:r w:rsidRPr="00EA6D7E">
        <w:rPr>
          <w:rFonts w:ascii="Arial" w:hAnsi="Arial" w:cs="Arial"/>
          <w:b/>
          <w:bCs/>
          <w:sz w:val="28"/>
          <w:szCs w:val="28"/>
        </w:rPr>
        <w:t>?</w:t>
      </w:r>
    </w:p>
    <w:p w14:paraId="3496F023"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RUTH</w:t>
      </w:r>
    </w:p>
    <w:p w14:paraId="03FC0464" w14:textId="64A54D64"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I'm sorry, our carbonator is broken </w:t>
      </w:r>
      <w:proofErr w:type="gramStart"/>
      <w:r w:rsidRPr="00EA6D7E">
        <w:rPr>
          <w:rFonts w:ascii="Arial" w:hAnsi="Arial" w:cs="Arial"/>
          <w:b/>
          <w:bCs/>
          <w:sz w:val="28"/>
          <w:szCs w:val="28"/>
        </w:rPr>
        <w:t>at the moment</w:t>
      </w:r>
      <w:proofErr w:type="gramEnd"/>
      <w:r w:rsidRPr="00EA6D7E">
        <w:rPr>
          <w:rFonts w:ascii="Arial" w:hAnsi="Arial" w:cs="Arial"/>
          <w:b/>
          <w:bCs/>
          <w:sz w:val="28"/>
          <w:szCs w:val="28"/>
        </w:rPr>
        <w:t>.</w:t>
      </w:r>
    </w:p>
    <w:p w14:paraId="76411710"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LONDON</w:t>
      </w:r>
    </w:p>
    <w:p w14:paraId="3A1EBD7E"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Ah. Just regular rose water is fine, then. Oh, with a raspberry </w:t>
      </w:r>
      <w:proofErr w:type="gramStart"/>
      <w:r w:rsidRPr="00EA6D7E">
        <w:rPr>
          <w:rFonts w:ascii="Arial" w:hAnsi="Arial" w:cs="Arial"/>
          <w:b/>
          <w:bCs/>
          <w:sz w:val="28"/>
          <w:szCs w:val="28"/>
        </w:rPr>
        <w:t>spritz?</w:t>
      </w:r>
      <w:proofErr w:type="gramEnd"/>
    </w:p>
    <w:p w14:paraId="48586E34"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RUTH</w:t>
      </w:r>
    </w:p>
    <w:p w14:paraId="03889C28"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 xml:space="preserve">Sure. Cool </w:t>
      </w:r>
      <w:proofErr w:type="gramStart"/>
      <w:r w:rsidRPr="00EA6D7E">
        <w:rPr>
          <w:rFonts w:ascii="Arial" w:hAnsi="Arial" w:cs="Arial"/>
          <w:b/>
          <w:bCs/>
          <w:sz w:val="28"/>
          <w:szCs w:val="28"/>
        </w:rPr>
        <w:t>jacket, by the way</w:t>
      </w:r>
      <w:proofErr w:type="gramEnd"/>
      <w:r w:rsidRPr="00EA6D7E">
        <w:rPr>
          <w:rFonts w:ascii="Arial" w:hAnsi="Arial" w:cs="Arial"/>
          <w:b/>
          <w:bCs/>
          <w:sz w:val="28"/>
          <w:szCs w:val="28"/>
        </w:rPr>
        <w:t>.</w:t>
      </w:r>
    </w:p>
    <w:p w14:paraId="015F76CB" w14:textId="7777777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t xml:space="preserve">LONDON </w:t>
      </w:r>
    </w:p>
    <w:p w14:paraId="2ADB6726" w14:textId="045664A3"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Thank you!</w:t>
      </w:r>
    </w:p>
    <w:p w14:paraId="48E8E012" w14:textId="77777777" w:rsidR="0039407B" w:rsidRDefault="0039407B" w:rsidP="00A41D89">
      <w:pPr>
        <w:pStyle w:val="CharacterName"/>
        <w:rPr>
          <w:rFonts w:ascii="Arial" w:hAnsi="Arial" w:cs="Arial"/>
          <w:b/>
          <w:sz w:val="28"/>
          <w:szCs w:val="28"/>
        </w:rPr>
      </w:pPr>
    </w:p>
    <w:p w14:paraId="429DD96F" w14:textId="68A97B37" w:rsidR="00A41D89" w:rsidRPr="00EA6D7E" w:rsidRDefault="003A20D7" w:rsidP="00A41D89">
      <w:pPr>
        <w:pStyle w:val="CharacterName"/>
        <w:rPr>
          <w:rFonts w:ascii="Arial" w:hAnsi="Arial" w:cs="Arial"/>
          <w:b/>
          <w:sz w:val="28"/>
          <w:szCs w:val="28"/>
        </w:rPr>
      </w:pPr>
      <w:r w:rsidRPr="00EA6D7E">
        <w:rPr>
          <w:rFonts w:ascii="Arial" w:hAnsi="Arial" w:cs="Arial"/>
          <w:b/>
          <w:sz w:val="28"/>
          <w:szCs w:val="28"/>
        </w:rPr>
        <w:lastRenderedPageBreak/>
        <w:t xml:space="preserve">RUTH </w:t>
      </w:r>
    </w:p>
    <w:p w14:paraId="3E10F49F" w14:textId="3097978D"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(TO DORIAN) And for you?</w:t>
      </w:r>
    </w:p>
    <w:p w14:paraId="2B854D1B" w14:textId="77777777" w:rsidR="003A20D7" w:rsidRPr="00EA6D7E" w:rsidRDefault="003A20D7" w:rsidP="00A41D89">
      <w:pPr>
        <w:pStyle w:val="CharacterName"/>
        <w:rPr>
          <w:rFonts w:ascii="Arial" w:hAnsi="Arial" w:cs="Arial"/>
          <w:b/>
          <w:sz w:val="28"/>
          <w:szCs w:val="28"/>
        </w:rPr>
      </w:pPr>
      <w:r w:rsidRPr="00EA6D7E">
        <w:rPr>
          <w:rFonts w:ascii="Arial" w:hAnsi="Arial" w:cs="Arial"/>
          <w:b/>
          <w:sz w:val="28"/>
          <w:szCs w:val="28"/>
        </w:rPr>
        <w:t>DORIAN</w:t>
      </w:r>
    </w:p>
    <w:p w14:paraId="33EBDA61" w14:textId="77777777" w:rsidR="003A20D7" w:rsidRPr="00EA6D7E" w:rsidRDefault="003A20D7" w:rsidP="00A41D89">
      <w:pPr>
        <w:pStyle w:val="Dialogue"/>
        <w:rPr>
          <w:rFonts w:ascii="Arial" w:hAnsi="Arial" w:cs="Arial"/>
          <w:b/>
          <w:bCs/>
          <w:sz w:val="28"/>
          <w:szCs w:val="28"/>
        </w:rPr>
      </w:pPr>
      <w:r w:rsidRPr="00EA6D7E">
        <w:rPr>
          <w:rFonts w:ascii="Arial" w:hAnsi="Arial" w:cs="Arial"/>
          <w:b/>
          <w:bCs/>
          <w:sz w:val="28"/>
          <w:szCs w:val="28"/>
        </w:rPr>
        <w:t>Do you have anything with basil?</w:t>
      </w:r>
    </w:p>
    <w:p w14:paraId="32216568" w14:textId="77777777" w:rsidR="00552582" w:rsidRPr="00EA6D7E" w:rsidRDefault="003A20D7" w:rsidP="003A20D7">
      <w:pPr>
        <w:ind w:left="-15" w:right="3676" w:firstLine="3600"/>
        <w:rPr>
          <w:rFonts w:ascii="Arial" w:hAnsi="Arial" w:cs="Arial"/>
          <w:b/>
          <w:bCs/>
          <w:sz w:val="28"/>
          <w:szCs w:val="28"/>
        </w:rPr>
      </w:pPr>
      <w:r w:rsidRPr="00EA6D7E">
        <w:rPr>
          <w:rFonts w:ascii="Arial" w:hAnsi="Arial" w:cs="Arial"/>
          <w:b/>
          <w:bCs/>
          <w:sz w:val="28"/>
          <w:szCs w:val="28"/>
        </w:rPr>
        <w:t xml:space="preserve">RUTH </w:t>
      </w:r>
    </w:p>
    <w:p w14:paraId="7A257F58" w14:textId="0EDF9345"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Yeah, we can do basil water.</w:t>
      </w:r>
    </w:p>
    <w:p w14:paraId="0B935772"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2E8E6949" w14:textId="0508CD98"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(TO DORIAN) Why don't you find us a table</w:t>
      </w:r>
      <w:r w:rsidR="0039407B">
        <w:rPr>
          <w:rFonts w:ascii="Arial" w:hAnsi="Arial" w:cs="Arial"/>
          <w:b/>
          <w:bCs/>
          <w:sz w:val="28"/>
          <w:szCs w:val="28"/>
        </w:rPr>
        <w:t xml:space="preserve"> Dorian</w:t>
      </w:r>
      <w:r w:rsidRPr="00EA6D7E">
        <w:rPr>
          <w:rFonts w:ascii="Arial" w:hAnsi="Arial" w:cs="Arial"/>
          <w:b/>
          <w:bCs/>
          <w:sz w:val="28"/>
          <w:szCs w:val="28"/>
        </w:rPr>
        <w:t>?</w:t>
      </w:r>
    </w:p>
    <w:p w14:paraId="08104FBA"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DORIAN </w:t>
      </w:r>
    </w:p>
    <w:p w14:paraId="2869EA31" w14:textId="463C081E"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Alright.</w:t>
      </w:r>
    </w:p>
    <w:p w14:paraId="024A1705" w14:textId="74CF4A7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DORIAN PAYS ATTENTION TO THOSE AROUND AS HE EXPLORES.</w:t>
      </w:r>
    </w:p>
    <w:p w14:paraId="6F61DDA6" w14:textId="2FB8540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STUDENT</w:t>
      </w:r>
      <w:r w:rsidR="0039407B">
        <w:rPr>
          <w:rFonts w:ascii="Arial" w:hAnsi="Arial" w:cs="Arial"/>
          <w:b/>
          <w:sz w:val="28"/>
          <w:szCs w:val="28"/>
        </w:rPr>
        <w:t xml:space="preserve"> #1</w:t>
      </w:r>
    </w:p>
    <w:p w14:paraId="18812A69"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 told him it’s a stupid major.</w:t>
      </w:r>
    </w:p>
    <w:p w14:paraId="2E44C75A"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STUDENT #2</w:t>
      </w:r>
    </w:p>
    <w:p w14:paraId="1FA08CEE"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Sounds like he’s... trying to help? Marketing can help with some </w:t>
      </w:r>
      <w:proofErr w:type="gramStart"/>
      <w:r w:rsidRPr="00EA6D7E">
        <w:rPr>
          <w:rFonts w:ascii="Arial" w:hAnsi="Arial" w:cs="Arial"/>
          <w:b/>
          <w:bCs/>
          <w:sz w:val="28"/>
          <w:szCs w:val="28"/>
        </w:rPr>
        <w:t>things?</w:t>
      </w:r>
      <w:proofErr w:type="gramEnd"/>
    </w:p>
    <w:p w14:paraId="6D4B5A01" w14:textId="0819DFF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STUDENT</w:t>
      </w:r>
      <w:r w:rsidR="0039407B">
        <w:rPr>
          <w:rFonts w:ascii="Arial" w:hAnsi="Arial" w:cs="Arial"/>
          <w:b/>
          <w:sz w:val="28"/>
          <w:szCs w:val="28"/>
        </w:rPr>
        <w:t xml:space="preserve"> #1</w:t>
      </w:r>
    </w:p>
    <w:p w14:paraId="7EC8C681"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Not as much as public health! Ecology! Engineering!</w:t>
      </w:r>
    </w:p>
    <w:p w14:paraId="777443A9"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1EB2D841" w14:textId="77777777" w:rsidR="00552582"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You really think </w:t>
      </w:r>
      <w:r w:rsidRPr="00EA6D7E">
        <w:rPr>
          <w:rFonts w:ascii="Arial" w:hAnsi="Arial" w:cs="Arial"/>
          <w:b/>
          <w:bCs/>
          <w:i/>
          <w:sz w:val="28"/>
          <w:szCs w:val="28"/>
        </w:rPr>
        <w:t>anything</w:t>
      </w:r>
      <w:r w:rsidRPr="00EA6D7E">
        <w:rPr>
          <w:rFonts w:ascii="Arial" w:hAnsi="Arial" w:cs="Arial"/>
          <w:b/>
          <w:bCs/>
          <w:sz w:val="28"/>
          <w:szCs w:val="28"/>
        </w:rPr>
        <w:t xml:space="preserve"> will make a difference? </w:t>
      </w:r>
    </w:p>
    <w:p w14:paraId="4685F14B" w14:textId="69162F91"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lastRenderedPageBreak/>
        <w:t>EMBARRASSED)</w:t>
      </w:r>
      <w:r w:rsidR="0039407B">
        <w:rPr>
          <w:rFonts w:ascii="Arial" w:hAnsi="Arial" w:cs="Arial"/>
          <w:b/>
          <w:bCs/>
          <w:sz w:val="28"/>
          <w:szCs w:val="28"/>
        </w:rPr>
        <w:t xml:space="preserve"> </w:t>
      </w:r>
      <w:r w:rsidRPr="00EA6D7E">
        <w:rPr>
          <w:rFonts w:ascii="Arial" w:hAnsi="Arial" w:cs="Arial"/>
          <w:b/>
          <w:bCs/>
          <w:sz w:val="28"/>
          <w:szCs w:val="28"/>
        </w:rPr>
        <w:t>Sorry! Shouldn’t have eavesdropped...</w:t>
      </w:r>
    </w:p>
    <w:p w14:paraId="1B869E51" w14:textId="5B00BFD9"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LONDON RETURNS.</w:t>
      </w:r>
    </w:p>
    <w:p w14:paraId="395F6773"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16745BA0" w14:textId="46CCC99D"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Hey, good choice.</w:t>
      </w:r>
    </w:p>
    <w:p w14:paraId="1466A499"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DORIAN </w:t>
      </w:r>
    </w:p>
    <w:p w14:paraId="08EBC692" w14:textId="48CDA603"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Oh! Yeah, it’s... Thanks.</w:t>
      </w:r>
    </w:p>
    <w:p w14:paraId="582D806A" w14:textId="72320D72"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THEY SIT WITH THEIR DRINKS. DORIAN TAKES A SIP.</w:t>
      </w:r>
    </w:p>
    <w:p w14:paraId="644FDE62"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DORIAN (CONT’D) </w:t>
      </w:r>
    </w:p>
    <w:p w14:paraId="64A4573F" w14:textId="2B5308FF" w:rsidR="003A20D7" w:rsidRPr="00EA6D7E" w:rsidRDefault="0039407B" w:rsidP="00552582">
      <w:pPr>
        <w:pStyle w:val="Dialogue"/>
        <w:rPr>
          <w:rFonts w:ascii="Arial" w:hAnsi="Arial" w:cs="Arial"/>
          <w:b/>
          <w:bCs/>
          <w:sz w:val="28"/>
          <w:szCs w:val="28"/>
        </w:rPr>
      </w:pPr>
      <w:r>
        <w:rPr>
          <w:rFonts w:ascii="Arial" w:hAnsi="Arial" w:cs="Arial"/>
          <w:b/>
          <w:bCs/>
          <w:sz w:val="28"/>
          <w:szCs w:val="28"/>
        </w:rPr>
        <w:t>Wow</w:t>
      </w:r>
      <w:r w:rsidR="003A20D7" w:rsidRPr="00EA6D7E">
        <w:rPr>
          <w:rFonts w:ascii="Arial" w:hAnsi="Arial" w:cs="Arial"/>
          <w:b/>
          <w:bCs/>
          <w:sz w:val="28"/>
          <w:szCs w:val="28"/>
        </w:rPr>
        <w:t>! This is good!</w:t>
      </w:r>
    </w:p>
    <w:p w14:paraId="69964043" w14:textId="77777777" w:rsidR="00A41D89"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0FB3E594" w14:textId="486BC5F6"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Yeah, I like this place.</w:t>
      </w:r>
    </w:p>
    <w:p w14:paraId="25E76A22" w14:textId="0233EB7C"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So, I'</w:t>
      </w:r>
      <w:r w:rsidR="0039407B">
        <w:rPr>
          <w:rFonts w:ascii="Arial" w:hAnsi="Arial" w:cs="Arial"/>
          <w:b/>
          <w:bCs/>
          <w:sz w:val="28"/>
          <w:szCs w:val="28"/>
        </w:rPr>
        <w:t>ll admit, I’m a little</w:t>
      </w:r>
      <w:r w:rsidRPr="00EA6D7E">
        <w:rPr>
          <w:rFonts w:ascii="Arial" w:hAnsi="Arial" w:cs="Arial"/>
          <w:b/>
          <w:bCs/>
          <w:sz w:val="28"/>
          <w:szCs w:val="28"/>
        </w:rPr>
        <w:t xml:space="preserve"> nervous. I don't usually do this. </w:t>
      </w:r>
      <w:proofErr w:type="gramStart"/>
      <w:r w:rsidR="0039407B">
        <w:rPr>
          <w:rFonts w:ascii="Arial" w:hAnsi="Arial" w:cs="Arial"/>
          <w:b/>
          <w:bCs/>
          <w:sz w:val="28"/>
          <w:szCs w:val="28"/>
        </w:rPr>
        <w:t>So</w:t>
      </w:r>
      <w:proofErr w:type="gramEnd"/>
      <w:r w:rsidR="0039407B">
        <w:rPr>
          <w:rFonts w:ascii="Arial" w:hAnsi="Arial" w:cs="Arial"/>
          <w:b/>
          <w:bCs/>
          <w:sz w:val="28"/>
          <w:szCs w:val="28"/>
        </w:rPr>
        <w:t xml:space="preserve"> </w:t>
      </w:r>
      <w:r w:rsidRPr="00EA6D7E">
        <w:rPr>
          <w:rFonts w:ascii="Arial" w:hAnsi="Arial" w:cs="Arial"/>
          <w:b/>
          <w:bCs/>
          <w:sz w:val="28"/>
          <w:szCs w:val="28"/>
        </w:rPr>
        <w:t>I don’t know what happens next.</w:t>
      </w:r>
    </w:p>
    <w:p w14:paraId="6F858713" w14:textId="77777777" w:rsidR="00A41D89"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DORIAN </w:t>
      </w:r>
    </w:p>
    <w:p w14:paraId="39DF67D4" w14:textId="442C38A2"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Wait, do what?</w:t>
      </w:r>
    </w:p>
    <w:p w14:paraId="25996801" w14:textId="77777777" w:rsidR="00A41D89"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4A9F02D0" w14:textId="7E7947F5"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...Ask someone on a date</w:t>
      </w:r>
      <w:r w:rsidR="0039407B">
        <w:rPr>
          <w:rFonts w:ascii="Arial" w:hAnsi="Arial" w:cs="Arial"/>
          <w:b/>
          <w:bCs/>
          <w:sz w:val="28"/>
          <w:szCs w:val="28"/>
        </w:rPr>
        <w:t>?</w:t>
      </w:r>
    </w:p>
    <w:p w14:paraId="513BB463"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7A841719"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Oh. </w:t>
      </w:r>
      <w:proofErr w:type="spellStart"/>
      <w:r w:rsidRPr="00EA6D7E">
        <w:rPr>
          <w:rFonts w:ascii="Arial" w:hAnsi="Arial" w:cs="Arial"/>
          <w:b/>
          <w:bCs/>
          <w:i/>
          <w:sz w:val="28"/>
          <w:szCs w:val="28"/>
        </w:rPr>
        <w:t>Ohhhhh</w:t>
      </w:r>
      <w:proofErr w:type="spellEnd"/>
      <w:r w:rsidRPr="00EA6D7E">
        <w:rPr>
          <w:rFonts w:ascii="Arial" w:hAnsi="Arial" w:cs="Arial"/>
          <w:b/>
          <w:bCs/>
          <w:sz w:val="28"/>
          <w:szCs w:val="28"/>
        </w:rPr>
        <w:t>. Is this a date? Wow!!! I never thought I'd go on one of these!</w:t>
      </w:r>
    </w:p>
    <w:p w14:paraId="3C02A3F8"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387711D1" w14:textId="0AE2F09B"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Why not?</w:t>
      </w:r>
    </w:p>
    <w:p w14:paraId="731DC131"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 xml:space="preserve">DORIAN </w:t>
      </w:r>
    </w:p>
    <w:p w14:paraId="4AF362F4" w14:textId="3F351970"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Family responsibilities.</w:t>
      </w:r>
    </w:p>
    <w:p w14:paraId="4ADCACD7"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76281749" w14:textId="57895708"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Responsibilities...?</w:t>
      </w:r>
    </w:p>
    <w:p w14:paraId="7B1233E4"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045DB315"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Yeah, big things to accomplish, you know? No distractions.</w:t>
      </w:r>
    </w:p>
    <w:p w14:paraId="52C850AA"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19ABECD8" w14:textId="0DECDC33"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That doesn't seem very fair.</w:t>
      </w:r>
    </w:p>
    <w:p w14:paraId="73A9E77E"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5822C27C"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Well, it's not quite that simple. </w:t>
      </w:r>
    </w:p>
    <w:p w14:paraId="669E089A"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488BF6AC" w14:textId="40ED31D8"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How so?</w:t>
      </w:r>
    </w:p>
    <w:p w14:paraId="3C830657"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099719FD" w14:textId="479B84B6"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Doing what my family needs is a </w:t>
      </w:r>
      <w:proofErr w:type="gramStart"/>
      <w:r w:rsidRPr="00EA6D7E">
        <w:rPr>
          <w:rFonts w:ascii="Arial" w:hAnsi="Arial" w:cs="Arial"/>
          <w:b/>
          <w:bCs/>
          <w:sz w:val="28"/>
          <w:szCs w:val="28"/>
        </w:rPr>
        <w:t>really big</w:t>
      </w:r>
      <w:proofErr w:type="gramEnd"/>
      <w:r w:rsidRPr="00EA6D7E">
        <w:rPr>
          <w:rFonts w:ascii="Arial" w:hAnsi="Arial" w:cs="Arial"/>
          <w:b/>
          <w:bCs/>
          <w:sz w:val="28"/>
          <w:szCs w:val="28"/>
        </w:rPr>
        <w:t xml:space="preserve"> part of my life. They're trusting me a whole lot just by sending me away. I have a chance to prove myself now... Ugh, but it’s so hard. I’m not smart, I don’t fit in, and my roommate’s immune to friendship. Suddenly it’s like I don’t </w:t>
      </w:r>
      <w:r w:rsidR="0039407B">
        <w:rPr>
          <w:rFonts w:ascii="Arial" w:hAnsi="Arial" w:cs="Arial"/>
          <w:b/>
          <w:bCs/>
          <w:sz w:val="28"/>
          <w:szCs w:val="28"/>
        </w:rPr>
        <w:t xml:space="preserve">even </w:t>
      </w:r>
      <w:r w:rsidRPr="00EA6D7E">
        <w:rPr>
          <w:rFonts w:ascii="Arial" w:hAnsi="Arial" w:cs="Arial"/>
          <w:b/>
          <w:bCs/>
          <w:sz w:val="28"/>
          <w:szCs w:val="28"/>
        </w:rPr>
        <w:t>know who I am anymore!</w:t>
      </w:r>
    </w:p>
    <w:p w14:paraId="04CCC559"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3EBB90EB" w14:textId="6422E32A"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...What if you tried changing? That’s what moving away from home is</w:t>
      </w:r>
      <w:r w:rsidR="0039407B">
        <w:rPr>
          <w:rFonts w:ascii="Arial" w:hAnsi="Arial" w:cs="Arial"/>
          <w:b/>
          <w:bCs/>
          <w:sz w:val="28"/>
          <w:szCs w:val="28"/>
        </w:rPr>
        <w:t xml:space="preserve"> supposed to be</w:t>
      </w:r>
      <w:r w:rsidRPr="00EA6D7E">
        <w:rPr>
          <w:rFonts w:ascii="Arial" w:hAnsi="Arial" w:cs="Arial"/>
          <w:b/>
          <w:bCs/>
          <w:sz w:val="28"/>
          <w:szCs w:val="28"/>
        </w:rPr>
        <w:t xml:space="preserve"> all about.</w:t>
      </w:r>
    </w:p>
    <w:p w14:paraId="3CB359F1"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DORIAN</w:t>
      </w:r>
    </w:p>
    <w:p w14:paraId="478E52D5"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That’s a </w:t>
      </w:r>
      <w:r w:rsidRPr="00EA6D7E">
        <w:rPr>
          <w:rFonts w:ascii="Arial" w:hAnsi="Arial" w:cs="Arial"/>
          <w:b/>
          <w:bCs/>
          <w:i/>
          <w:sz w:val="28"/>
          <w:szCs w:val="28"/>
        </w:rPr>
        <w:t>terrible</w:t>
      </w:r>
      <w:r w:rsidRPr="00EA6D7E">
        <w:rPr>
          <w:rFonts w:ascii="Arial" w:hAnsi="Arial" w:cs="Arial"/>
          <w:b/>
          <w:bCs/>
          <w:sz w:val="28"/>
          <w:szCs w:val="28"/>
        </w:rPr>
        <w:t xml:space="preserve"> idea. If I could be any better, I already would be.</w:t>
      </w:r>
    </w:p>
    <w:p w14:paraId="3A0C9EE1" w14:textId="42F48BC2"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THUNDER ROLLS OUTSIDE.</w:t>
      </w:r>
    </w:p>
    <w:p w14:paraId="1137EDFD"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24C54213" w14:textId="68534DCD"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(LAUGHS)You can’t know that! That’s the point. You don’t know if something might be better until you try it. You’ve never thought to yourself, “Hey, this might not be who I am?”</w:t>
      </w:r>
    </w:p>
    <w:p w14:paraId="3E849789"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7FB64B4A"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Of course not. I’m sorry you’re full of doubt.</w:t>
      </w:r>
    </w:p>
    <w:p w14:paraId="0F736500"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58F66214"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I’m not, though. I don’t know how to explain.</w:t>
      </w:r>
    </w:p>
    <w:p w14:paraId="7F1D7221"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27B0462A"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And I don’t know what you’re trying to say.</w:t>
      </w:r>
    </w:p>
    <w:p w14:paraId="30807B92"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4C11605D" w14:textId="2B17BA76" w:rsidR="003A20D7" w:rsidRPr="00EA6D7E" w:rsidRDefault="0039407B" w:rsidP="00552582">
      <w:pPr>
        <w:pStyle w:val="Dialogue"/>
        <w:rPr>
          <w:rFonts w:ascii="Arial" w:hAnsi="Arial" w:cs="Arial"/>
          <w:b/>
          <w:bCs/>
          <w:sz w:val="28"/>
          <w:szCs w:val="28"/>
        </w:rPr>
      </w:pPr>
      <w:r>
        <w:rPr>
          <w:rFonts w:ascii="Arial" w:hAnsi="Arial" w:cs="Arial"/>
          <w:b/>
          <w:bCs/>
          <w:sz w:val="28"/>
          <w:szCs w:val="28"/>
        </w:rPr>
        <w:t>Okay, l</w:t>
      </w:r>
      <w:r w:rsidR="003A20D7" w:rsidRPr="00EA6D7E">
        <w:rPr>
          <w:rFonts w:ascii="Arial" w:hAnsi="Arial" w:cs="Arial"/>
          <w:b/>
          <w:bCs/>
          <w:sz w:val="28"/>
          <w:szCs w:val="28"/>
        </w:rPr>
        <w:t xml:space="preserve">ike, my hair was fine a year ago, right? I washed it, took care of it, but I never </w:t>
      </w:r>
      <w:r w:rsidR="003A20D7" w:rsidRPr="00EA6D7E">
        <w:rPr>
          <w:rFonts w:ascii="Arial" w:hAnsi="Arial" w:cs="Arial"/>
          <w:b/>
          <w:bCs/>
          <w:i/>
          <w:sz w:val="28"/>
          <w:szCs w:val="28"/>
        </w:rPr>
        <w:t>liked</w:t>
      </w:r>
      <w:r w:rsidR="003A20D7" w:rsidRPr="00EA6D7E">
        <w:rPr>
          <w:rFonts w:ascii="Arial" w:hAnsi="Arial" w:cs="Arial"/>
          <w:b/>
          <w:bCs/>
          <w:sz w:val="28"/>
          <w:szCs w:val="28"/>
        </w:rPr>
        <w:t xml:space="preserve"> it. Then I cut it. It was impulsive, yeah, but after, I was so </w:t>
      </w:r>
      <w:r w:rsidR="003A20D7" w:rsidRPr="00EA6D7E">
        <w:rPr>
          <w:rFonts w:ascii="Arial" w:hAnsi="Arial" w:cs="Arial"/>
          <w:b/>
          <w:bCs/>
          <w:i/>
          <w:sz w:val="28"/>
          <w:szCs w:val="28"/>
        </w:rPr>
        <w:t>happy</w:t>
      </w:r>
      <w:r w:rsidR="003A20D7" w:rsidRPr="00EA6D7E">
        <w:rPr>
          <w:rFonts w:ascii="Arial" w:hAnsi="Arial" w:cs="Arial"/>
          <w:b/>
          <w:bCs/>
          <w:sz w:val="28"/>
          <w:szCs w:val="28"/>
        </w:rPr>
        <w:t>. Even when my parents threw a fit and threatened to kick me out —— like I said, they suck —— every time I looked in the mirror, I was just... happy. It was, like, chemical, something I couldn’t even handle, and that’s how I knew it was right. Euphoria.</w:t>
      </w:r>
    </w:p>
    <w:p w14:paraId="64F69AED"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 xml:space="preserve">DORIAN </w:t>
      </w:r>
    </w:p>
    <w:p w14:paraId="51AA9ED5" w14:textId="2FD04BBF"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That’s a dangerous word.</w:t>
      </w:r>
    </w:p>
    <w:p w14:paraId="199C436C"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1AD34B3F"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Why? I didn’t hurt anyone. In fact, there was </w:t>
      </w:r>
      <w:r w:rsidRPr="00EA6D7E">
        <w:rPr>
          <w:rFonts w:ascii="Arial" w:hAnsi="Arial" w:cs="Arial"/>
          <w:b/>
          <w:bCs/>
          <w:i/>
          <w:sz w:val="28"/>
          <w:szCs w:val="28"/>
        </w:rPr>
        <w:t>less</w:t>
      </w:r>
      <w:r w:rsidRPr="00EA6D7E">
        <w:rPr>
          <w:rFonts w:ascii="Arial" w:hAnsi="Arial" w:cs="Arial"/>
          <w:b/>
          <w:bCs/>
          <w:sz w:val="28"/>
          <w:szCs w:val="28"/>
        </w:rPr>
        <w:t xml:space="preserve"> pain in the world because of it.</w:t>
      </w:r>
    </w:p>
    <w:p w14:paraId="36FA6E87"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406F0530"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But it was a distraction. Now you’re thinking about your hair and your clothes and going on dates, so you don’t have the same dedication to —— to...</w:t>
      </w:r>
    </w:p>
    <w:p w14:paraId="7C39D8FC"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7E26DB99" w14:textId="3467181C"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To acing my classes?</w:t>
      </w:r>
    </w:p>
    <w:p w14:paraId="33C382A1" w14:textId="22E6EACC"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BEAT.</w:t>
      </w:r>
    </w:p>
    <w:p w14:paraId="6E7732AD"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I’m telling you, Dori —— when it comes to finding out what will make you the right version of yourself, you know best. No one should get to tell you </w:t>
      </w:r>
      <w:proofErr w:type="gramStart"/>
      <w:r w:rsidRPr="00EA6D7E">
        <w:rPr>
          <w:rFonts w:ascii="Arial" w:hAnsi="Arial" w:cs="Arial"/>
          <w:b/>
          <w:bCs/>
          <w:sz w:val="28"/>
          <w:szCs w:val="28"/>
        </w:rPr>
        <w:t>“no.</w:t>
      </w:r>
      <w:proofErr w:type="gramEnd"/>
      <w:r w:rsidRPr="00EA6D7E">
        <w:rPr>
          <w:rFonts w:ascii="Arial" w:hAnsi="Arial" w:cs="Arial"/>
          <w:b/>
          <w:bCs/>
          <w:sz w:val="28"/>
          <w:szCs w:val="28"/>
        </w:rPr>
        <w:t>”</w:t>
      </w:r>
    </w:p>
    <w:p w14:paraId="6DE00F08"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48643107" w14:textId="56D88AB4" w:rsidR="003A20D7" w:rsidRPr="00EA6D7E" w:rsidRDefault="0039407B" w:rsidP="00552582">
      <w:pPr>
        <w:pStyle w:val="Dialogue"/>
        <w:rPr>
          <w:rFonts w:ascii="Arial" w:hAnsi="Arial" w:cs="Arial"/>
          <w:b/>
          <w:bCs/>
          <w:sz w:val="28"/>
          <w:szCs w:val="28"/>
        </w:rPr>
      </w:pPr>
      <w:r>
        <w:rPr>
          <w:rFonts w:ascii="Arial" w:hAnsi="Arial" w:cs="Arial"/>
          <w:b/>
          <w:bCs/>
          <w:sz w:val="28"/>
          <w:szCs w:val="28"/>
        </w:rPr>
        <w:t xml:space="preserve">Huh. Yea, </w:t>
      </w:r>
      <w:r w:rsidR="003A20D7" w:rsidRPr="00EA6D7E">
        <w:rPr>
          <w:rFonts w:ascii="Arial" w:hAnsi="Arial" w:cs="Arial"/>
          <w:b/>
          <w:bCs/>
          <w:sz w:val="28"/>
          <w:szCs w:val="28"/>
        </w:rPr>
        <w:t xml:space="preserve">I know what I’m doing. That’s the whole point. No one should get to tell </w:t>
      </w:r>
      <w:r w:rsidR="003A20D7" w:rsidRPr="00EA6D7E">
        <w:rPr>
          <w:rFonts w:ascii="Arial" w:hAnsi="Arial" w:cs="Arial"/>
          <w:b/>
          <w:bCs/>
          <w:i/>
          <w:sz w:val="28"/>
          <w:szCs w:val="28"/>
        </w:rPr>
        <w:t>me</w:t>
      </w:r>
      <w:r w:rsidR="003A20D7" w:rsidRPr="00EA6D7E">
        <w:rPr>
          <w:rFonts w:ascii="Arial" w:hAnsi="Arial" w:cs="Arial"/>
          <w:b/>
          <w:bCs/>
          <w:sz w:val="28"/>
          <w:szCs w:val="28"/>
        </w:rPr>
        <w:t xml:space="preserve"> </w:t>
      </w:r>
      <w:proofErr w:type="gramStart"/>
      <w:r w:rsidR="003A20D7" w:rsidRPr="00EA6D7E">
        <w:rPr>
          <w:rFonts w:ascii="Arial" w:hAnsi="Arial" w:cs="Arial"/>
          <w:b/>
          <w:bCs/>
          <w:sz w:val="28"/>
          <w:szCs w:val="28"/>
        </w:rPr>
        <w:t>"no.</w:t>
      </w:r>
      <w:proofErr w:type="gramEnd"/>
      <w:r w:rsidR="003A20D7" w:rsidRPr="00EA6D7E">
        <w:rPr>
          <w:rFonts w:ascii="Arial" w:hAnsi="Arial" w:cs="Arial"/>
          <w:b/>
          <w:bCs/>
          <w:sz w:val="28"/>
          <w:szCs w:val="28"/>
        </w:rPr>
        <w:t>"</w:t>
      </w:r>
    </w:p>
    <w:p w14:paraId="64255F5B" w14:textId="77777777" w:rsidR="003A20D7" w:rsidRDefault="003A20D7" w:rsidP="003A20D7">
      <w:pPr>
        <w:spacing w:after="229"/>
        <w:ind w:left="-5"/>
        <w:rPr>
          <w:rFonts w:ascii="Arial" w:hAnsi="Arial" w:cs="Arial"/>
          <w:b/>
          <w:bCs/>
          <w:sz w:val="28"/>
          <w:szCs w:val="28"/>
        </w:rPr>
      </w:pPr>
    </w:p>
    <w:p w14:paraId="64EB33EF" w14:textId="77777777" w:rsidR="0039407B" w:rsidRDefault="0039407B" w:rsidP="003A20D7">
      <w:pPr>
        <w:spacing w:after="229"/>
        <w:ind w:left="-5"/>
        <w:rPr>
          <w:rFonts w:ascii="Arial" w:hAnsi="Arial" w:cs="Arial"/>
          <w:b/>
          <w:bCs/>
          <w:sz w:val="28"/>
          <w:szCs w:val="28"/>
        </w:rPr>
      </w:pPr>
    </w:p>
    <w:p w14:paraId="24424E58" w14:textId="77777777" w:rsidR="0039407B" w:rsidRPr="00EA6D7E" w:rsidRDefault="0039407B" w:rsidP="003A20D7">
      <w:pPr>
        <w:spacing w:after="229"/>
        <w:ind w:left="-5"/>
        <w:rPr>
          <w:rFonts w:ascii="Arial" w:hAnsi="Arial" w:cs="Arial"/>
          <w:b/>
          <w:bCs/>
          <w:sz w:val="28"/>
          <w:szCs w:val="28"/>
        </w:rPr>
      </w:pPr>
    </w:p>
    <w:p w14:paraId="08C8109C" w14:textId="7777777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13. (EXT. - DORM BUILDING, A WHILE LATER. DORIAN AND LONDON STAND ON THE FRONT STEPS.)</w:t>
      </w:r>
    </w:p>
    <w:p w14:paraId="7E31EF62"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DORIAN</w:t>
      </w:r>
    </w:p>
    <w:p w14:paraId="5CB98414"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Thank you, London. I have had a very nice afternoon with you.</w:t>
      </w:r>
    </w:p>
    <w:p w14:paraId="540CC84F" w14:textId="245F44F6"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THUNDER ROLLS OVERHEAD —— BUT STILL NO RAIN YET.</w:t>
      </w:r>
    </w:p>
    <w:p w14:paraId="17B8FD35"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096D5EC3" w14:textId="79E66B8D"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Me too.</w:t>
      </w:r>
    </w:p>
    <w:p w14:paraId="43D90D12" w14:textId="3B5F4466"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DORIAN SHRUGS OFF A JACKET.</w:t>
      </w:r>
    </w:p>
    <w:p w14:paraId="78D74826"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75F7C71F"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Oh, and here's your jacket back! You were right. Trying it on felt nice.</w:t>
      </w:r>
    </w:p>
    <w:p w14:paraId="3D9EF110"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1592D5F2" w14:textId="7DE7E3E2" w:rsidR="003A20D7" w:rsidRPr="00EA6D7E" w:rsidRDefault="00912469" w:rsidP="00552582">
      <w:pPr>
        <w:pStyle w:val="Dialogue"/>
        <w:rPr>
          <w:rFonts w:ascii="Arial" w:hAnsi="Arial" w:cs="Arial"/>
          <w:b/>
          <w:bCs/>
          <w:sz w:val="28"/>
          <w:szCs w:val="28"/>
        </w:rPr>
      </w:pPr>
      <w:r>
        <w:rPr>
          <w:rFonts w:ascii="Arial" w:hAnsi="Arial" w:cs="Arial"/>
          <w:b/>
          <w:bCs/>
          <w:sz w:val="28"/>
          <w:szCs w:val="28"/>
        </w:rPr>
        <w:t>You know Dorian, e</w:t>
      </w:r>
      <w:r w:rsidR="003A20D7" w:rsidRPr="00EA6D7E">
        <w:rPr>
          <w:rFonts w:ascii="Arial" w:hAnsi="Arial" w:cs="Arial"/>
          <w:b/>
          <w:bCs/>
          <w:sz w:val="28"/>
          <w:szCs w:val="28"/>
        </w:rPr>
        <w:t>uphoria looks good on you. You want to swap contacts?</w:t>
      </w:r>
    </w:p>
    <w:p w14:paraId="3D26644E"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04E2D171"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Hmm. No, probably not. This won't go anywhere. </w:t>
      </w:r>
    </w:p>
    <w:p w14:paraId="0D4E9307"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0C898C02" w14:textId="5881F98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Oh...</w:t>
      </w:r>
    </w:p>
    <w:p w14:paraId="13CCE5CC"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36987802"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But thank you! I really needed this.</w:t>
      </w:r>
    </w:p>
    <w:p w14:paraId="1B771FFC"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LONDON </w:t>
      </w:r>
    </w:p>
    <w:p w14:paraId="1240C7B6" w14:textId="71035D71" w:rsidR="003A20D7" w:rsidRPr="00EA6D7E" w:rsidRDefault="00912469" w:rsidP="00552582">
      <w:pPr>
        <w:pStyle w:val="Dialogue"/>
        <w:rPr>
          <w:rFonts w:ascii="Arial" w:hAnsi="Arial" w:cs="Arial"/>
          <w:b/>
          <w:bCs/>
          <w:sz w:val="28"/>
          <w:szCs w:val="28"/>
        </w:rPr>
      </w:pPr>
      <w:r>
        <w:rPr>
          <w:rFonts w:ascii="Arial" w:hAnsi="Arial" w:cs="Arial"/>
          <w:b/>
          <w:bCs/>
          <w:sz w:val="28"/>
          <w:szCs w:val="28"/>
        </w:rPr>
        <w:t xml:space="preserve">Okay, </w:t>
      </w:r>
      <w:r w:rsidR="003A20D7" w:rsidRPr="00EA6D7E">
        <w:rPr>
          <w:rFonts w:ascii="Arial" w:hAnsi="Arial" w:cs="Arial"/>
          <w:b/>
          <w:bCs/>
          <w:sz w:val="28"/>
          <w:szCs w:val="28"/>
        </w:rPr>
        <w:t xml:space="preserve">Wow. I don't </w:t>
      </w:r>
      <w:r>
        <w:rPr>
          <w:rFonts w:ascii="Arial" w:hAnsi="Arial" w:cs="Arial"/>
          <w:b/>
          <w:bCs/>
          <w:sz w:val="28"/>
          <w:szCs w:val="28"/>
        </w:rPr>
        <w:t xml:space="preserve">even </w:t>
      </w:r>
      <w:r w:rsidR="003A20D7" w:rsidRPr="00EA6D7E">
        <w:rPr>
          <w:rFonts w:ascii="Arial" w:hAnsi="Arial" w:cs="Arial"/>
          <w:b/>
          <w:bCs/>
          <w:sz w:val="28"/>
          <w:szCs w:val="28"/>
        </w:rPr>
        <w:t>know what to say.</w:t>
      </w:r>
    </w:p>
    <w:p w14:paraId="5C2872BB" w14:textId="77777777" w:rsidR="00912469" w:rsidRDefault="00912469" w:rsidP="00552582">
      <w:pPr>
        <w:pStyle w:val="CharacterName"/>
        <w:rPr>
          <w:rFonts w:ascii="Arial" w:hAnsi="Arial" w:cs="Arial"/>
          <w:b/>
          <w:sz w:val="28"/>
          <w:szCs w:val="28"/>
        </w:rPr>
      </w:pPr>
    </w:p>
    <w:p w14:paraId="5A3A4292" w14:textId="441E5ED2"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DORIAN</w:t>
      </w:r>
    </w:p>
    <w:p w14:paraId="0818B063"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(ABRUPTLY, LOOKING AROUND)</w:t>
      </w:r>
    </w:p>
    <w:p w14:paraId="3633752C"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Hold on! There it is again! Do you feel that? Like we're being watched or something? I felt it back when my bag...</w:t>
      </w:r>
    </w:p>
    <w:p w14:paraId="6F22DD17" w14:textId="5D728AC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MORE THUNDER. LONDON STARTS TO LEAVE.</w:t>
      </w:r>
    </w:p>
    <w:p w14:paraId="2788BFD5"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LONDON</w:t>
      </w:r>
    </w:p>
    <w:p w14:paraId="753B78F3" w14:textId="2924B722"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(SHAKING THEIR HEAD IN DISBELIEF)</w:t>
      </w:r>
      <w:r w:rsidR="00912469">
        <w:rPr>
          <w:rFonts w:ascii="Arial" w:hAnsi="Arial" w:cs="Arial"/>
          <w:b/>
          <w:bCs/>
          <w:sz w:val="28"/>
          <w:szCs w:val="28"/>
        </w:rPr>
        <w:t xml:space="preserve"> </w:t>
      </w:r>
      <w:r w:rsidRPr="00EA6D7E">
        <w:rPr>
          <w:rFonts w:ascii="Arial" w:hAnsi="Arial" w:cs="Arial"/>
          <w:b/>
          <w:bCs/>
          <w:sz w:val="28"/>
          <w:szCs w:val="28"/>
        </w:rPr>
        <w:t xml:space="preserve">Goodbye, Dorian. Hope you </w:t>
      </w:r>
      <w:r w:rsidRPr="00EA6D7E">
        <w:rPr>
          <w:rFonts w:ascii="Arial" w:hAnsi="Arial" w:cs="Arial"/>
          <w:b/>
          <w:bCs/>
          <w:i/>
          <w:sz w:val="28"/>
          <w:szCs w:val="28"/>
        </w:rPr>
        <w:t>do</w:t>
      </w:r>
      <w:r w:rsidRPr="00EA6D7E">
        <w:rPr>
          <w:rFonts w:ascii="Arial" w:hAnsi="Arial" w:cs="Arial"/>
          <w:b/>
          <w:bCs/>
          <w:sz w:val="28"/>
          <w:szCs w:val="28"/>
        </w:rPr>
        <w:t xml:space="preserve"> discover something new about yourself.</w:t>
      </w:r>
    </w:p>
    <w:p w14:paraId="059BEB7B" w14:textId="77777777" w:rsidR="003A20D7" w:rsidRPr="00EA6D7E" w:rsidRDefault="003A20D7" w:rsidP="003A20D7">
      <w:pPr>
        <w:spacing w:after="229"/>
        <w:ind w:left="-5"/>
        <w:rPr>
          <w:rFonts w:ascii="Arial" w:hAnsi="Arial" w:cs="Arial"/>
          <w:b/>
          <w:bCs/>
          <w:sz w:val="28"/>
          <w:szCs w:val="28"/>
        </w:rPr>
      </w:pPr>
    </w:p>
    <w:p w14:paraId="6D7B5203" w14:textId="77777777" w:rsidR="003A20D7" w:rsidRPr="00EA6D7E" w:rsidRDefault="003A20D7" w:rsidP="003A20D7">
      <w:pPr>
        <w:spacing w:after="229"/>
        <w:ind w:left="-5"/>
        <w:rPr>
          <w:rFonts w:ascii="Arial" w:hAnsi="Arial" w:cs="Arial"/>
          <w:b/>
          <w:bCs/>
          <w:sz w:val="28"/>
          <w:szCs w:val="28"/>
        </w:rPr>
      </w:pPr>
    </w:p>
    <w:p w14:paraId="2F0631C1" w14:textId="77777777" w:rsidR="003A20D7" w:rsidRPr="00EA6D7E" w:rsidRDefault="003A20D7" w:rsidP="003A20D7">
      <w:pPr>
        <w:spacing w:after="229"/>
        <w:ind w:left="-5"/>
        <w:rPr>
          <w:rFonts w:ascii="Arial" w:hAnsi="Arial" w:cs="Arial"/>
          <w:b/>
          <w:bCs/>
          <w:sz w:val="28"/>
          <w:szCs w:val="28"/>
        </w:rPr>
      </w:pPr>
    </w:p>
    <w:p w14:paraId="1BAF8BE9" w14:textId="7777777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14. (INT. - DORM ROOM THAT EVENING, HEAVY RAIN OUTSIDE. DORIAN IS ADMIRING HIMSELF IN THE MIRROR AS WILL WALKS IN.)</w:t>
      </w:r>
    </w:p>
    <w:p w14:paraId="38973878"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1C5E30BB"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Oh good, you're here. What do you think of this skirt? I traded the girl across the hall for it.</w:t>
      </w:r>
    </w:p>
    <w:p w14:paraId="6480474E" w14:textId="042E5168"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WILL FREEZES IN THE DOORWAY, VERY SOFTLY CLEARS HIS THROAT.</w:t>
      </w:r>
    </w:p>
    <w:p w14:paraId="283C5F38"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DORIAN</w:t>
      </w:r>
    </w:p>
    <w:p w14:paraId="2F1D9FB1" w14:textId="0092493B"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And what if I grew my hair out a little? I could be cute if I </w:t>
      </w:r>
      <w:proofErr w:type="gramStart"/>
      <w:r w:rsidRPr="00EA6D7E">
        <w:rPr>
          <w:rFonts w:ascii="Arial" w:hAnsi="Arial" w:cs="Arial"/>
          <w:b/>
          <w:bCs/>
          <w:sz w:val="28"/>
          <w:szCs w:val="28"/>
        </w:rPr>
        <w:t>use</w:t>
      </w:r>
      <w:proofErr w:type="gramEnd"/>
      <w:r w:rsidRPr="00EA6D7E">
        <w:rPr>
          <w:rFonts w:ascii="Arial" w:hAnsi="Arial" w:cs="Arial"/>
          <w:b/>
          <w:bCs/>
          <w:sz w:val="28"/>
          <w:szCs w:val="28"/>
        </w:rPr>
        <w:t xml:space="preserve"> she/her sometimes, right? Dori. </w:t>
      </w:r>
      <w:proofErr w:type="spellStart"/>
      <w:r w:rsidRPr="00EA6D7E">
        <w:rPr>
          <w:rFonts w:ascii="Arial" w:hAnsi="Arial" w:cs="Arial"/>
          <w:b/>
          <w:bCs/>
          <w:sz w:val="28"/>
          <w:szCs w:val="28"/>
        </w:rPr>
        <w:t>Dooorrrrri</w:t>
      </w:r>
      <w:proofErr w:type="spellEnd"/>
      <w:r w:rsidRPr="00EA6D7E">
        <w:rPr>
          <w:rFonts w:ascii="Arial" w:hAnsi="Arial" w:cs="Arial"/>
          <w:b/>
          <w:bCs/>
          <w:sz w:val="28"/>
          <w:szCs w:val="28"/>
        </w:rPr>
        <w:t>. "She's got a nice smile." "I love her hair." Yeah. Yeah, that’s not just for other people. Can you try it for the night? (BEAT.) Will?</w:t>
      </w:r>
    </w:p>
    <w:p w14:paraId="1E84138F" w14:textId="054B418F"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lastRenderedPageBreak/>
        <w:t>WILL JUMP-STARTS, SETS HIS BAG DOWN.</w:t>
      </w:r>
    </w:p>
    <w:p w14:paraId="4BEF08A6"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2C2BAEE2"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Yeah, sure. The skirt looks nice, Dori. Can I ask what inspired this change?</w:t>
      </w:r>
    </w:p>
    <w:p w14:paraId="7AD70430"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22E0E121" w14:textId="3A521AB2"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London!</w:t>
      </w:r>
    </w:p>
    <w:p w14:paraId="1E3C6E41"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28297E57" w14:textId="25C8AA5D"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Sorry?</w:t>
      </w:r>
    </w:p>
    <w:p w14:paraId="5AE090CB"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741F96A2" w14:textId="15C8618E"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That was their name, anyway. You should have seen how they dress, it's so cool. We went out for water. On a date.</w:t>
      </w:r>
    </w:p>
    <w:p w14:paraId="7AE2AB5A"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64D4881D"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Oh. You're seeing someone now?</w:t>
      </w:r>
    </w:p>
    <w:p w14:paraId="4876BA71"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0DDB6F33"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Oh, no </w:t>
      </w:r>
      <w:proofErr w:type="spellStart"/>
      <w:r w:rsidRPr="00EA6D7E">
        <w:rPr>
          <w:rFonts w:ascii="Arial" w:hAnsi="Arial" w:cs="Arial"/>
          <w:b/>
          <w:bCs/>
          <w:sz w:val="28"/>
          <w:szCs w:val="28"/>
        </w:rPr>
        <w:t>no</w:t>
      </w:r>
      <w:proofErr w:type="spellEnd"/>
      <w:r w:rsidRPr="00EA6D7E">
        <w:rPr>
          <w:rFonts w:ascii="Arial" w:hAnsi="Arial" w:cs="Arial"/>
          <w:b/>
          <w:bCs/>
          <w:sz w:val="28"/>
          <w:szCs w:val="28"/>
        </w:rPr>
        <w:t xml:space="preserve"> </w:t>
      </w:r>
      <w:proofErr w:type="spellStart"/>
      <w:r w:rsidRPr="00EA6D7E">
        <w:rPr>
          <w:rFonts w:ascii="Arial" w:hAnsi="Arial" w:cs="Arial"/>
          <w:b/>
          <w:bCs/>
          <w:sz w:val="28"/>
          <w:szCs w:val="28"/>
        </w:rPr>
        <w:t>no</w:t>
      </w:r>
      <w:proofErr w:type="spellEnd"/>
      <w:r w:rsidRPr="00EA6D7E">
        <w:rPr>
          <w:rFonts w:ascii="Arial" w:hAnsi="Arial" w:cs="Arial"/>
          <w:b/>
          <w:bCs/>
          <w:sz w:val="28"/>
          <w:szCs w:val="28"/>
        </w:rPr>
        <w:t>. I didn't even get their contact.</w:t>
      </w:r>
    </w:p>
    <w:p w14:paraId="67300BDB"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3645AB74" w14:textId="22E93201"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...Why not? You seem pleased.</w:t>
      </w:r>
    </w:p>
    <w:p w14:paraId="29CF5643"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122D0902"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Well, I——</w:t>
      </w:r>
    </w:p>
    <w:p w14:paraId="64BF3BD6" w14:textId="046DE600" w:rsidR="003A20D7" w:rsidRPr="00EA6D7E" w:rsidRDefault="003A20D7" w:rsidP="00552582">
      <w:pPr>
        <w:pStyle w:val="FadeInActionSceneSetting"/>
        <w:rPr>
          <w:rFonts w:ascii="Arial" w:hAnsi="Arial" w:cs="Arial"/>
          <w:b/>
          <w:bCs/>
          <w:sz w:val="28"/>
          <w:szCs w:val="28"/>
        </w:rPr>
      </w:pPr>
      <w:proofErr w:type="gramStart"/>
      <w:r w:rsidRPr="00EA6D7E">
        <w:rPr>
          <w:rFonts w:ascii="Arial" w:hAnsi="Arial" w:cs="Arial"/>
          <w:b/>
          <w:bCs/>
          <w:sz w:val="28"/>
          <w:szCs w:val="28"/>
        </w:rPr>
        <w:t>PAUSE;</w:t>
      </w:r>
      <w:proofErr w:type="gramEnd"/>
      <w:r w:rsidRPr="00EA6D7E">
        <w:rPr>
          <w:rFonts w:ascii="Arial" w:hAnsi="Arial" w:cs="Arial"/>
          <w:b/>
          <w:bCs/>
          <w:sz w:val="28"/>
          <w:szCs w:val="28"/>
        </w:rPr>
        <w:t xml:space="preserve"> SHE REALIZES SOMETHING.</w:t>
      </w:r>
    </w:p>
    <w:p w14:paraId="17675DBB" w14:textId="07FFFE75"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Is this the longest conversation we've ever had? </w:t>
      </w:r>
    </w:p>
    <w:p w14:paraId="7383925E"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lastRenderedPageBreak/>
        <w:t>Anyway, I can't get involved in anything serious, so I had to blow them off a little.</w:t>
      </w:r>
    </w:p>
    <w:p w14:paraId="19930C46"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394A911A" w14:textId="7A555E7E"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'Blow them off'? Even though you liked </w:t>
      </w:r>
      <w:proofErr w:type="gramStart"/>
      <w:r w:rsidRPr="00EA6D7E">
        <w:rPr>
          <w:rFonts w:ascii="Arial" w:hAnsi="Arial" w:cs="Arial"/>
          <w:b/>
          <w:bCs/>
          <w:sz w:val="28"/>
          <w:szCs w:val="28"/>
        </w:rPr>
        <w:t>them?</w:t>
      </w:r>
      <w:proofErr w:type="gramEnd"/>
      <w:r w:rsidRPr="00EA6D7E">
        <w:rPr>
          <w:rFonts w:ascii="Arial" w:hAnsi="Arial" w:cs="Arial"/>
          <w:b/>
          <w:bCs/>
          <w:sz w:val="28"/>
          <w:szCs w:val="28"/>
        </w:rPr>
        <w:t xml:space="preserve"> </w:t>
      </w:r>
      <w:r w:rsidR="00912469">
        <w:rPr>
          <w:rFonts w:ascii="Arial" w:hAnsi="Arial" w:cs="Arial"/>
          <w:b/>
          <w:bCs/>
          <w:sz w:val="28"/>
          <w:szCs w:val="28"/>
        </w:rPr>
        <w:t>D</w:t>
      </w:r>
      <w:r w:rsidRPr="00EA6D7E">
        <w:rPr>
          <w:rFonts w:ascii="Arial" w:hAnsi="Arial" w:cs="Arial"/>
          <w:b/>
          <w:bCs/>
          <w:sz w:val="28"/>
          <w:szCs w:val="28"/>
        </w:rPr>
        <w:t xml:space="preserve">on't </w:t>
      </w:r>
      <w:r w:rsidR="00912469">
        <w:rPr>
          <w:rFonts w:ascii="Arial" w:hAnsi="Arial" w:cs="Arial"/>
          <w:b/>
          <w:bCs/>
          <w:sz w:val="28"/>
          <w:szCs w:val="28"/>
        </w:rPr>
        <w:t xml:space="preserve">you </w:t>
      </w:r>
      <w:r w:rsidRPr="00EA6D7E">
        <w:rPr>
          <w:rFonts w:ascii="Arial" w:hAnsi="Arial" w:cs="Arial"/>
          <w:b/>
          <w:bCs/>
          <w:sz w:val="28"/>
          <w:szCs w:val="28"/>
        </w:rPr>
        <w:t>think that's a little harsh?</w:t>
      </w:r>
    </w:p>
    <w:p w14:paraId="7CAD6AB5"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23E3A0E9"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What? It's just dating. It's supposed to be casual.</w:t>
      </w:r>
    </w:p>
    <w:p w14:paraId="4DE97E53"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6EA0C78F" w14:textId="4D3A3AAB"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Hm.</w:t>
      </w:r>
    </w:p>
    <w:p w14:paraId="57BB5C53"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2914ACA4" w14:textId="343B0854"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(NOODLING) Don't you think so?</w:t>
      </w:r>
    </w:p>
    <w:p w14:paraId="192FD471"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5AF5A3C1"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I'm not going to talk about dating with you. That's personal.</w:t>
      </w:r>
    </w:p>
    <w:p w14:paraId="0CA600B6"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1C97FF81" w14:textId="5E876E79"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You're judging me.</w:t>
      </w:r>
    </w:p>
    <w:p w14:paraId="0E31A9EB"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22505CBD"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I'm not judging, I just —— hm. Let's drop it.</w:t>
      </w:r>
    </w:p>
    <w:p w14:paraId="00027344"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790C9872" w14:textId="643826B1"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 xml:space="preserve">Fine. Just when I thought we might </w:t>
      </w:r>
      <w:r w:rsidR="00912469" w:rsidRPr="00EA6D7E">
        <w:rPr>
          <w:rFonts w:ascii="Arial" w:hAnsi="Arial" w:cs="Arial"/>
          <w:b/>
          <w:bCs/>
          <w:sz w:val="28"/>
          <w:szCs w:val="28"/>
        </w:rPr>
        <w:t xml:space="preserve">be </w:t>
      </w:r>
      <w:r w:rsidRPr="00EA6D7E">
        <w:rPr>
          <w:rFonts w:ascii="Arial" w:hAnsi="Arial" w:cs="Arial"/>
          <w:b/>
          <w:bCs/>
          <w:sz w:val="28"/>
          <w:szCs w:val="28"/>
        </w:rPr>
        <w:t>finally connecting, we will continue to be...</w:t>
      </w:r>
    </w:p>
    <w:p w14:paraId="734135B6"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lastRenderedPageBreak/>
        <w:t>(WITH HEAVY AFFECTATION) ...strictly roommates.</w:t>
      </w:r>
    </w:p>
    <w:p w14:paraId="6861064B"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27B68F44" w14:textId="3672ACEE"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Fine.</w:t>
      </w:r>
    </w:p>
    <w:p w14:paraId="21A2D8D4" w14:textId="48A9985A"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WILL SITS AT HIS DESK AND OPENS A TEXTBOOK. DORI SITS AT HERS AND LOUNGES.</w:t>
      </w:r>
    </w:p>
    <w:p w14:paraId="7F650E89"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62EB8F95"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 can picture it now, our life this semester: days and days passing in disdainful silence.</w:t>
      </w:r>
    </w:p>
    <w:p w14:paraId="01F0440A"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(EVEN MORE AFFECTATION)</w:t>
      </w:r>
    </w:p>
    <w:p w14:paraId="796EDF3D" w14:textId="0A165985"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"Are you making any friends at school, Dori? How's your roommate?" Oh, I wouldn't know, he pretends I do</w:t>
      </w:r>
      <w:r w:rsidR="00912469">
        <w:rPr>
          <w:rFonts w:ascii="Arial" w:hAnsi="Arial" w:cs="Arial"/>
          <w:b/>
          <w:bCs/>
          <w:sz w:val="28"/>
          <w:szCs w:val="28"/>
        </w:rPr>
        <w:t>n’</w:t>
      </w:r>
      <w:r w:rsidRPr="00EA6D7E">
        <w:rPr>
          <w:rFonts w:ascii="Arial" w:hAnsi="Arial" w:cs="Arial"/>
          <w:b/>
          <w:bCs/>
          <w:sz w:val="28"/>
          <w:szCs w:val="28"/>
        </w:rPr>
        <w:t xml:space="preserve">t exist. </w:t>
      </w:r>
    </w:p>
    <w:p w14:paraId="2D771C6D"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He's crotchety and sour and thoroughly indifferent——</w:t>
      </w:r>
    </w:p>
    <w:p w14:paraId="4D8A5657"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4F1F3227"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——Do you really need attention that badly?</w:t>
      </w:r>
    </w:p>
    <w:p w14:paraId="47CFEBD5"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7AD3E73E" w14:textId="04BFA956" w:rsidR="003A20D7" w:rsidRPr="00EA6D7E" w:rsidRDefault="003A20D7" w:rsidP="00552582">
      <w:pPr>
        <w:pStyle w:val="Dialogue"/>
        <w:rPr>
          <w:rFonts w:ascii="Arial" w:hAnsi="Arial" w:cs="Arial"/>
          <w:b/>
          <w:bCs/>
          <w:sz w:val="28"/>
          <w:szCs w:val="28"/>
        </w:rPr>
      </w:pPr>
      <w:r w:rsidRPr="00EA6D7E">
        <w:rPr>
          <w:rFonts w:ascii="Arial" w:hAnsi="Arial" w:cs="Arial"/>
          <w:b/>
          <w:bCs/>
          <w:i/>
          <w:sz w:val="28"/>
          <w:szCs w:val="28"/>
        </w:rPr>
        <w:t>Attention</w:t>
      </w:r>
      <w:r w:rsidRPr="00EA6D7E">
        <w:rPr>
          <w:rFonts w:ascii="Arial" w:hAnsi="Arial" w:cs="Arial"/>
          <w:b/>
          <w:bCs/>
          <w:sz w:val="28"/>
          <w:szCs w:val="28"/>
        </w:rPr>
        <w:t xml:space="preserve">? You think </w:t>
      </w:r>
      <w:r w:rsidRPr="00EA6D7E">
        <w:rPr>
          <w:rFonts w:ascii="Arial" w:hAnsi="Arial" w:cs="Arial"/>
          <w:b/>
          <w:bCs/>
          <w:i/>
          <w:sz w:val="28"/>
          <w:szCs w:val="28"/>
        </w:rPr>
        <w:t>I</w:t>
      </w:r>
      <w:r w:rsidRPr="00EA6D7E">
        <w:rPr>
          <w:rFonts w:ascii="Arial" w:hAnsi="Arial" w:cs="Arial"/>
          <w:b/>
          <w:bCs/>
          <w:sz w:val="28"/>
          <w:szCs w:val="28"/>
        </w:rPr>
        <w:t xml:space="preserve"> crave attention?</w:t>
      </w:r>
    </w:p>
    <w:p w14:paraId="2E5B3700"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7C59D00A" w14:textId="0C9BA37B" w:rsidR="003A20D7" w:rsidRPr="00EA6D7E" w:rsidRDefault="00912469" w:rsidP="00552582">
      <w:pPr>
        <w:pStyle w:val="Dialogue"/>
        <w:rPr>
          <w:rFonts w:ascii="Arial" w:hAnsi="Arial" w:cs="Arial"/>
          <w:b/>
          <w:bCs/>
          <w:sz w:val="28"/>
          <w:szCs w:val="28"/>
        </w:rPr>
      </w:pPr>
      <w:r>
        <w:rPr>
          <w:rFonts w:ascii="Arial" w:hAnsi="Arial" w:cs="Arial"/>
          <w:b/>
          <w:bCs/>
          <w:sz w:val="28"/>
          <w:szCs w:val="28"/>
        </w:rPr>
        <w:t>Do you hear yourself?</w:t>
      </w:r>
    </w:p>
    <w:p w14:paraId="025F4462" w14:textId="77777777" w:rsidR="00912469" w:rsidRDefault="00912469" w:rsidP="00552582">
      <w:pPr>
        <w:pStyle w:val="CharacterName"/>
        <w:rPr>
          <w:rFonts w:ascii="Arial" w:hAnsi="Arial" w:cs="Arial"/>
          <w:b/>
          <w:sz w:val="28"/>
          <w:szCs w:val="28"/>
        </w:rPr>
      </w:pPr>
    </w:p>
    <w:p w14:paraId="753BEED7" w14:textId="77777777" w:rsidR="00912469" w:rsidRDefault="00912469" w:rsidP="00552582">
      <w:pPr>
        <w:pStyle w:val="CharacterName"/>
        <w:rPr>
          <w:rFonts w:ascii="Arial" w:hAnsi="Arial" w:cs="Arial"/>
          <w:b/>
          <w:sz w:val="28"/>
          <w:szCs w:val="28"/>
        </w:rPr>
      </w:pPr>
    </w:p>
    <w:p w14:paraId="1C8F160F" w14:textId="1BCF27F0"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DORI</w:t>
      </w:r>
    </w:p>
    <w:p w14:paraId="384DEBD5" w14:textId="369C0270" w:rsidR="003A20D7" w:rsidRPr="00EA6D7E" w:rsidRDefault="00912469" w:rsidP="00552582">
      <w:pPr>
        <w:pStyle w:val="Dialogue"/>
        <w:rPr>
          <w:rFonts w:ascii="Arial" w:hAnsi="Arial" w:cs="Arial"/>
          <w:b/>
          <w:bCs/>
          <w:sz w:val="28"/>
          <w:szCs w:val="28"/>
        </w:rPr>
      </w:pPr>
      <w:r>
        <w:rPr>
          <w:rFonts w:ascii="Arial" w:hAnsi="Arial" w:cs="Arial"/>
          <w:b/>
          <w:bCs/>
          <w:sz w:val="28"/>
          <w:szCs w:val="28"/>
        </w:rPr>
        <w:t>Okay</w:t>
      </w:r>
      <w:r w:rsidR="003A20D7" w:rsidRPr="00EA6D7E">
        <w:rPr>
          <w:rFonts w:ascii="Arial" w:hAnsi="Arial" w:cs="Arial"/>
          <w:b/>
          <w:bCs/>
          <w:sz w:val="28"/>
          <w:szCs w:val="28"/>
        </w:rPr>
        <w:t>. Point taken. Well, once the rain stops, I'll go for my walk and give you peace.</w:t>
      </w:r>
    </w:p>
    <w:p w14:paraId="551CDDC2"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205D0E91" w14:textId="576EEA3C"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It's not going to stop.</w:t>
      </w:r>
    </w:p>
    <w:p w14:paraId="2D048F64"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22FDCA71" w14:textId="586923BC"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Huh?</w:t>
      </w:r>
    </w:p>
    <w:p w14:paraId="7D4C2617"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6D5E46C6"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The storm's supposed to go until morning. But you——</w:t>
      </w:r>
    </w:p>
    <w:p w14:paraId="54CE1509" w14:textId="7BD58C65"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CRASH! DORI'S CHAIR TIPS AND HITS THE FLOOR AS SHE SCRAMBLES UP.</w:t>
      </w:r>
    </w:p>
    <w:p w14:paraId="0109E4E6"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739EEADF"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——Sorry, I —— forgot to do something.</w:t>
      </w:r>
    </w:p>
    <w:p w14:paraId="32A56A5E" w14:textId="717F3A38"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SHE RUSHES INTO THE HALLWAY. WILL CHASES AFTER HER.</w:t>
      </w:r>
    </w:p>
    <w:p w14:paraId="0EEE792F" w14:textId="77777777" w:rsidR="003A20D7" w:rsidRPr="00EA6D7E" w:rsidRDefault="003A20D7" w:rsidP="00552582">
      <w:pPr>
        <w:pStyle w:val="FadeOut"/>
        <w:rPr>
          <w:rFonts w:ascii="Arial" w:hAnsi="Arial" w:cs="Arial"/>
          <w:b/>
          <w:bCs/>
          <w:sz w:val="28"/>
          <w:szCs w:val="28"/>
        </w:rPr>
      </w:pPr>
      <w:r w:rsidRPr="00EA6D7E">
        <w:rPr>
          <w:rFonts w:ascii="Arial" w:hAnsi="Arial" w:cs="Arial"/>
          <w:b/>
          <w:bCs/>
          <w:sz w:val="28"/>
          <w:szCs w:val="28"/>
        </w:rPr>
        <w:t>TRANSITION TO: HALLWAY, MOVING.</w:t>
      </w:r>
    </w:p>
    <w:p w14:paraId="5A304A6F"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6DABBC2A" w14:textId="6CA6E872"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Dori? Where are you going?!</w:t>
      </w:r>
    </w:p>
    <w:p w14:paraId="625EFE23"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705E8B05" w14:textId="02C1DD9A"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Outside!</w:t>
      </w:r>
    </w:p>
    <w:p w14:paraId="76083114" w14:textId="7314862C"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THUNDER BOOMS OUTSIDE. DORI PUSHES PAST SOME LAUGHING STUDENTS.</w:t>
      </w:r>
    </w:p>
    <w:p w14:paraId="3A87E81D" w14:textId="77777777" w:rsidR="00912469" w:rsidRDefault="00912469" w:rsidP="00552582">
      <w:pPr>
        <w:pStyle w:val="CharacterName"/>
        <w:rPr>
          <w:rFonts w:ascii="Arial" w:hAnsi="Arial" w:cs="Arial"/>
          <w:b/>
          <w:sz w:val="28"/>
          <w:szCs w:val="28"/>
        </w:rPr>
      </w:pPr>
    </w:p>
    <w:p w14:paraId="334FCC9E" w14:textId="548CD9AF"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lastRenderedPageBreak/>
        <w:t>WILL</w:t>
      </w:r>
    </w:p>
    <w:p w14:paraId="1769A916"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Wait! Dori, please! Excuse me. Dori!</w:t>
      </w:r>
    </w:p>
    <w:p w14:paraId="4B8862BF" w14:textId="56C25BA2"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 xml:space="preserve">THE MAIN DOOR BURSTS OPEN. </w:t>
      </w:r>
    </w:p>
    <w:p w14:paraId="4A41043D" w14:textId="7777777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WE SHIFT TO...</w:t>
      </w:r>
    </w:p>
    <w:p w14:paraId="3B4C839C" w14:textId="77777777" w:rsidR="003A20D7" w:rsidRPr="00EA6D7E" w:rsidRDefault="003A20D7" w:rsidP="003A20D7">
      <w:pPr>
        <w:spacing w:after="229"/>
        <w:ind w:left="-5"/>
        <w:rPr>
          <w:rFonts w:ascii="Arial" w:hAnsi="Arial" w:cs="Arial"/>
          <w:b/>
          <w:bCs/>
          <w:sz w:val="28"/>
          <w:szCs w:val="28"/>
        </w:rPr>
      </w:pPr>
    </w:p>
    <w:p w14:paraId="0161BD49" w14:textId="77777777" w:rsidR="003A20D7" w:rsidRPr="00EA6D7E" w:rsidRDefault="003A20D7" w:rsidP="003A20D7">
      <w:pPr>
        <w:spacing w:after="229"/>
        <w:ind w:left="-5"/>
        <w:rPr>
          <w:rFonts w:ascii="Arial" w:hAnsi="Arial" w:cs="Arial"/>
          <w:b/>
          <w:bCs/>
          <w:sz w:val="28"/>
          <w:szCs w:val="28"/>
        </w:rPr>
      </w:pPr>
    </w:p>
    <w:p w14:paraId="1DA7432F" w14:textId="77777777" w:rsidR="003A20D7" w:rsidRPr="00EA6D7E" w:rsidRDefault="003A20D7" w:rsidP="003A20D7">
      <w:pPr>
        <w:spacing w:after="229"/>
        <w:ind w:left="-5"/>
        <w:rPr>
          <w:rFonts w:ascii="Arial" w:hAnsi="Arial" w:cs="Arial"/>
          <w:b/>
          <w:bCs/>
          <w:sz w:val="28"/>
          <w:szCs w:val="28"/>
        </w:rPr>
      </w:pPr>
    </w:p>
    <w:p w14:paraId="34C91541" w14:textId="77777777"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15. (EXT. - DORM BUILDING, AS DORI CHARGES OUT INTO THE THUNDERSTORM. WILL, SMARTER, HANGS BACK A MOMENT.)</w:t>
      </w:r>
    </w:p>
    <w:p w14:paraId="21411FEA"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WILL</w:t>
      </w:r>
    </w:p>
    <w:p w14:paraId="5A72262A"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(DISTANT) Dori, come back!</w:t>
      </w:r>
    </w:p>
    <w:p w14:paraId="682F0CC2" w14:textId="58936AB2"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DORI STOPS RUNNING, TAKES A BREATH.</w:t>
      </w:r>
    </w:p>
    <w:p w14:paraId="70095B6B"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32051C1F" w14:textId="77777777" w:rsidR="003A20D7" w:rsidRPr="00EA6D7E" w:rsidRDefault="003A20D7" w:rsidP="00552582">
      <w:pPr>
        <w:pStyle w:val="Dialogue"/>
        <w:rPr>
          <w:rFonts w:ascii="Arial" w:hAnsi="Arial" w:cs="Arial"/>
          <w:b/>
          <w:bCs/>
          <w:sz w:val="28"/>
          <w:szCs w:val="28"/>
        </w:rPr>
      </w:pPr>
      <w:r w:rsidRPr="00EA6D7E">
        <w:rPr>
          <w:rFonts w:ascii="Arial" w:hAnsi="Arial" w:cs="Arial"/>
          <w:b/>
          <w:bCs/>
          <w:sz w:val="28"/>
          <w:szCs w:val="28"/>
        </w:rPr>
        <w:t>You have an example to set, even if only to yourself. (SLIDING INTO PRAYER)</w:t>
      </w:r>
    </w:p>
    <w:p w14:paraId="09149BAB" w14:textId="77777777" w:rsidR="003A20D7" w:rsidRPr="00EA6D7E" w:rsidRDefault="003A20D7" w:rsidP="00552582">
      <w:pPr>
        <w:pStyle w:val="Dialogue"/>
        <w:rPr>
          <w:rFonts w:ascii="Arial" w:hAnsi="Arial" w:cs="Arial"/>
          <w:b/>
          <w:bCs/>
          <w:sz w:val="28"/>
          <w:szCs w:val="28"/>
        </w:rPr>
      </w:pPr>
      <w:r w:rsidRPr="00EA6D7E">
        <w:rPr>
          <w:rFonts w:ascii="Arial" w:hAnsi="Arial" w:cs="Arial"/>
          <w:b/>
          <w:bCs/>
          <w:i/>
          <w:iCs/>
          <w:sz w:val="28"/>
          <w:szCs w:val="28"/>
        </w:rPr>
        <w:t>The air, as it filled, could have choked us, and did. The waters, as they rose, could have drowned us, and did</w:t>
      </w:r>
      <w:r w:rsidRPr="00EA6D7E">
        <w:rPr>
          <w:rFonts w:ascii="Arial" w:hAnsi="Arial" w:cs="Arial"/>
          <w:b/>
          <w:bCs/>
          <w:sz w:val="28"/>
          <w:szCs w:val="28"/>
        </w:rPr>
        <w:t>.</w:t>
      </w:r>
    </w:p>
    <w:p w14:paraId="76A4B0C1" w14:textId="6AEB229E"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WILL RUNS UP AND TUGS DORI'S SHOULDER.</w:t>
      </w:r>
    </w:p>
    <w:p w14:paraId="40D4ED2F"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WILL </w:t>
      </w:r>
    </w:p>
    <w:p w14:paraId="271DE0D0" w14:textId="4E7D87F0"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What is going on?!</w:t>
      </w:r>
    </w:p>
    <w:p w14:paraId="0D7B4E75" w14:textId="77777777" w:rsidR="00552582"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4046596A" w14:textId="54459BEA"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Let go!</w:t>
      </w:r>
    </w:p>
    <w:p w14:paraId="65E106C8" w14:textId="439C0C99" w:rsidR="003A20D7" w:rsidRPr="00EA6D7E" w:rsidRDefault="003A20D7" w:rsidP="00552582">
      <w:pPr>
        <w:pStyle w:val="FadeInActionSceneSetting"/>
        <w:rPr>
          <w:rFonts w:ascii="Arial" w:hAnsi="Arial" w:cs="Arial"/>
          <w:b/>
          <w:bCs/>
          <w:sz w:val="28"/>
          <w:szCs w:val="28"/>
        </w:rPr>
      </w:pPr>
      <w:r w:rsidRPr="00EA6D7E">
        <w:rPr>
          <w:rFonts w:ascii="Arial" w:hAnsi="Arial" w:cs="Arial"/>
          <w:b/>
          <w:bCs/>
          <w:sz w:val="28"/>
          <w:szCs w:val="28"/>
        </w:rPr>
        <w:t>HE DOES.</w:t>
      </w:r>
    </w:p>
    <w:p w14:paraId="1655AA85"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04CE073E" w14:textId="6E06CF90"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Whoa! What’s wrong?!</w:t>
      </w:r>
    </w:p>
    <w:p w14:paraId="6EF88E2B" w14:textId="77777777"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DORI</w:t>
      </w:r>
    </w:p>
    <w:p w14:paraId="5072EDBF"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(BITTER LAUGH)</w:t>
      </w:r>
    </w:p>
    <w:p w14:paraId="6417A867"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Now you want to </w:t>
      </w:r>
      <w:proofErr w:type="gramStart"/>
      <w:r w:rsidRPr="00EA6D7E">
        <w:rPr>
          <w:rFonts w:ascii="Arial" w:hAnsi="Arial" w:cs="Arial"/>
          <w:b/>
          <w:bCs/>
          <w:sz w:val="28"/>
          <w:szCs w:val="28"/>
        </w:rPr>
        <w:t>talk?</w:t>
      </w:r>
      <w:proofErr w:type="gramEnd"/>
      <w:r w:rsidRPr="00EA6D7E">
        <w:rPr>
          <w:rFonts w:ascii="Arial" w:hAnsi="Arial" w:cs="Arial"/>
          <w:b/>
          <w:bCs/>
          <w:sz w:val="28"/>
          <w:szCs w:val="28"/>
        </w:rPr>
        <w:t xml:space="preserve"> After all the time you've spent avoiding me, or ignoring me?</w:t>
      </w:r>
    </w:p>
    <w:p w14:paraId="7AA46675"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(SMALL GASP)</w:t>
      </w:r>
    </w:p>
    <w:p w14:paraId="0FFB9E0D"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Is this on purpose? Are you a non——?</w:t>
      </w:r>
    </w:p>
    <w:p w14:paraId="42EB22D4"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51A3EB24" w14:textId="40954072"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——Dori, </w:t>
      </w:r>
      <w:r w:rsidR="00912469">
        <w:rPr>
          <w:rFonts w:ascii="Arial" w:hAnsi="Arial" w:cs="Arial"/>
          <w:b/>
          <w:bCs/>
          <w:sz w:val="28"/>
          <w:szCs w:val="28"/>
        </w:rPr>
        <w:t xml:space="preserve">(fumbling with words) </w:t>
      </w:r>
      <w:r w:rsidRPr="00EA6D7E">
        <w:rPr>
          <w:rFonts w:ascii="Arial" w:hAnsi="Arial" w:cs="Arial"/>
          <w:b/>
          <w:bCs/>
          <w:sz w:val="28"/>
          <w:szCs w:val="28"/>
        </w:rPr>
        <w:t>I'm trying to get you out of the rain!</w:t>
      </w:r>
    </w:p>
    <w:p w14:paraId="1880B2E6" w14:textId="402FC55D" w:rsidR="003A20D7" w:rsidRPr="00EA6D7E" w:rsidRDefault="003A20D7" w:rsidP="00552582">
      <w:pPr>
        <w:pStyle w:val="CharacterName"/>
        <w:rPr>
          <w:rFonts w:ascii="Arial" w:hAnsi="Arial" w:cs="Arial"/>
          <w:b/>
          <w:sz w:val="28"/>
          <w:szCs w:val="28"/>
        </w:rPr>
      </w:pPr>
      <w:r w:rsidRPr="00EA6D7E">
        <w:rPr>
          <w:rFonts w:ascii="Arial" w:hAnsi="Arial" w:cs="Arial"/>
          <w:b/>
          <w:sz w:val="28"/>
          <w:szCs w:val="28"/>
        </w:rPr>
        <w:t xml:space="preserve">DORI </w:t>
      </w:r>
    </w:p>
    <w:p w14:paraId="1C5BEDD6"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Don't bother. I'm right where I want to be.</w:t>
      </w:r>
    </w:p>
    <w:p w14:paraId="0DBFDAC6" w14:textId="77777777" w:rsidR="003A20D7" w:rsidRPr="00EA6D7E" w:rsidRDefault="003A20D7" w:rsidP="00EA6D7E">
      <w:pPr>
        <w:pStyle w:val="Dialogue"/>
        <w:rPr>
          <w:rFonts w:ascii="Arial" w:hAnsi="Arial" w:cs="Arial"/>
          <w:b/>
          <w:bCs/>
          <w:i/>
          <w:iCs/>
          <w:sz w:val="28"/>
          <w:szCs w:val="28"/>
        </w:rPr>
      </w:pPr>
      <w:r w:rsidRPr="00EA6D7E">
        <w:rPr>
          <w:rFonts w:ascii="Arial" w:hAnsi="Arial" w:cs="Arial"/>
          <w:b/>
          <w:bCs/>
          <w:i/>
          <w:iCs/>
          <w:sz w:val="28"/>
          <w:szCs w:val="28"/>
        </w:rPr>
        <w:t xml:space="preserve">The Earth, as it </w:t>
      </w:r>
      <w:proofErr w:type="spellStart"/>
      <w:r w:rsidRPr="00EA6D7E">
        <w:rPr>
          <w:rFonts w:ascii="Arial" w:hAnsi="Arial" w:cs="Arial"/>
          <w:b/>
          <w:bCs/>
          <w:i/>
          <w:iCs/>
          <w:sz w:val="28"/>
          <w:szCs w:val="28"/>
        </w:rPr>
        <w:t>molted</w:t>
      </w:r>
      <w:proofErr w:type="spellEnd"/>
      <w:r w:rsidRPr="00EA6D7E">
        <w:rPr>
          <w:rFonts w:ascii="Arial" w:hAnsi="Arial" w:cs="Arial"/>
          <w:b/>
          <w:bCs/>
          <w:i/>
          <w:iCs/>
          <w:sz w:val="28"/>
          <w:szCs w:val="28"/>
        </w:rPr>
        <w:t>, could have buried us, and did, but it did not take us all. I walk this ground still. I am...</w:t>
      </w:r>
    </w:p>
    <w:p w14:paraId="5BAA57DF" w14:textId="1B84254D"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(SHE GETS DISTRACTED, BUT TRIES AGAIN.) </w:t>
      </w:r>
      <w:r w:rsidRPr="00EA6D7E">
        <w:rPr>
          <w:rFonts w:ascii="Arial" w:hAnsi="Arial" w:cs="Arial"/>
          <w:b/>
          <w:bCs/>
          <w:i/>
          <w:iCs/>
          <w:sz w:val="28"/>
          <w:szCs w:val="28"/>
        </w:rPr>
        <w:t>I am...</w:t>
      </w:r>
    </w:p>
    <w:p w14:paraId="30F9E95E"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(TO WILL) What are you doing?</w:t>
      </w:r>
    </w:p>
    <w:p w14:paraId="6C409AF5"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7E7A8F70" w14:textId="78583D9D"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(ANGRY, BUT NOT) I guess I'm waiting for you.</w:t>
      </w:r>
    </w:p>
    <w:p w14:paraId="32360F7C"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3EDDC927" w14:textId="2D585EB5"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You don't have to.</w:t>
      </w:r>
    </w:p>
    <w:p w14:paraId="24EBA4BA"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5D7AB49C" w14:textId="5EFCD7B2"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Yes, I do.</w:t>
      </w:r>
    </w:p>
    <w:p w14:paraId="53256175"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476F9D89" w14:textId="7F1B3DF8"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Why?</w:t>
      </w:r>
    </w:p>
    <w:p w14:paraId="1FFB7AF2" w14:textId="5C18A3D6"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WILL HOLDS UP HIS KEYS. THEY JANGLE.</w:t>
      </w:r>
    </w:p>
    <w:p w14:paraId="285291F4"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0DA85827" w14:textId="768D5DC0"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You didn't bring your keys.</w:t>
      </w:r>
    </w:p>
    <w:p w14:paraId="0E4A9987"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5EF07CD9" w14:textId="59D56B80" w:rsidR="003A20D7" w:rsidRPr="00EA6D7E" w:rsidRDefault="00912469" w:rsidP="00EA6D7E">
      <w:pPr>
        <w:pStyle w:val="Dialogue"/>
        <w:rPr>
          <w:rFonts w:ascii="Arial" w:hAnsi="Arial" w:cs="Arial"/>
          <w:b/>
          <w:bCs/>
          <w:sz w:val="28"/>
          <w:szCs w:val="28"/>
        </w:rPr>
      </w:pPr>
      <w:r>
        <w:rPr>
          <w:rFonts w:ascii="Arial" w:hAnsi="Arial" w:cs="Arial"/>
          <w:b/>
          <w:bCs/>
          <w:sz w:val="28"/>
          <w:szCs w:val="28"/>
        </w:rPr>
        <w:t xml:space="preserve">Oh. </w:t>
      </w:r>
      <w:r w:rsidR="003A20D7" w:rsidRPr="00EA6D7E">
        <w:rPr>
          <w:rFonts w:ascii="Arial" w:hAnsi="Arial" w:cs="Arial"/>
          <w:b/>
          <w:bCs/>
          <w:sz w:val="28"/>
          <w:szCs w:val="28"/>
        </w:rPr>
        <w:t xml:space="preserve">Oh... </w:t>
      </w:r>
    </w:p>
    <w:p w14:paraId="52A6D243" w14:textId="1815A049" w:rsidR="00EA6D7E"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 xml:space="preserve">BEAT. </w:t>
      </w:r>
    </w:p>
    <w:p w14:paraId="44CF5170" w14:textId="77777777" w:rsidR="003A20D7" w:rsidRPr="00EA6D7E" w:rsidRDefault="003A20D7" w:rsidP="00EA6D7E">
      <w:pPr>
        <w:pStyle w:val="Dialogue"/>
        <w:rPr>
          <w:rFonts w:ascii="Arial" w:hAnsi="Arial" w:cs="Arial"/>
          <w:b/>
          <w:bCs/>
          <w:i/>
          <w:iCs/>
          <w:sz w:val="28"/>
          <w:szCs w:val="28"/>
        </w:rPr>
      </w:pPr>
      <w:r w:rsidRPr="00EA6D7E">
        <w:rPr>
          <w:rFonts w:ascii="Arial" w:hAnsi="Arial" w:cs="Arial"/>
          <w:b/>
          <w:bCs/>
          <w:i/>
          <w:iCs/>
          <w:sz w:val="28"/>
          <w:szCs w:val="28"/>
        </w:rPr>
        <w:t>I am yet strongest, and my family will bring to this Earth change that is momentous.</w:t>
      </w:r>
    </w:p>
    <w:p w14:paraId="60742075"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(DEEP EXHALE.) Okay. Let's go.</w:t>
      </w:r>
    </w:p>
    <w:p w14:paraId="620E227C" w14:textId="77777777" w:rsidR="003A20D7" w:rsidRPr="00EA6D7E" w:rsidRDefault="003A20D7" w:rsidP="003A20D7">
      <w:pPr>
        <w:spacing w:after="229"/>
        <w:ind w:left="-5"/>
        <w:rPr>
          <w:rFonts w:ascii="Arial" w:hAnsi="Arial" w:cs="Arial"/>
          <w:b/>
          <w:bCs/>
          <w:sz w:val="28"/>
          <w:szCs w:val="28"/>
        </w:rPr>
      </w:pPr>
    </w:p>
    <w:p w14:paraId="534DE429" w14:textId="77777777" w:rsidR="003A20D7" w:rsidRPr="00EA6D7E" w:rsidRDefault="003A20D7" w:rsidP="003A20D7">
      <w:pPr>
        <w:spacing w:after="229"/>
        <w:ind w:left="-5"/>
        <w:rPr>
          <w:rFonts w:ascii="Arial" w:hAnsi="Arial" w:cs="Arial"/>
          <w:b/>
          <w:bCs/>
          <w:sz w:val="28"/>
          <w:szCs w:val="28"/>
        </w:rPr>
      </w:pPr>
    </w:p>
    <w:p w14:paraId="6E36CF0F" w14:textId="77777777" w:rsidR="003A20D7" w:rsidRPr="00EA6D7E" w:rsidRDefault="003A20D7" w:rsidP="003A20D7">
      <w:pPr>
        <w:spacing w:after="229"/>
        <w:ind w:left="-5"/>
        <w:rPr>
          <w:rFonts w:ascii="Arial" w:hAnsi="Arial" w:cs="Arial"/>
          <w:b/>
          <w:bCs/>
          <w:sz w:val="28"/>
          <w:szCs w:val="28"/>
        </w:rPr>
      </w:pPr>
    </w:p>
    <w:p w14:paraId="233E89EB" w14:textId="6C918A02"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 xml:space="preserve">16. INT. - DORM BUILDING ENTRYWAY. WILL AND DORI DASH BACK </w:t>
      </w:r>
      <w:r w:rsidR="00EA6D7E" w:rsidRPr="00EA6D7E">
        <w:rPr>
          <w:rFonts w:ascii="Arial" w:hAnsi="Arial" w:cs="Arial"/>
          <w:b/>
          <w:bCs/>
          <w:sz w:val="28"/>
          <w:szCs w:val="28"/>
        </w:rPr>
        <w:t>I</w:t>
      </w:r>
      <w:r w:rsidRPr="00EA6D7E">
        <w:rPr>
          <w:rFonts w:ascii="Arial" w:hAnsi="Arial" w:cs="Arial"/>
          <w:b/>
          <w:bCs/>
          <w:sz w:val="28"/>
          <w:szCs w:val="28"/>
        </w:rPr>
        <w:t>NSIDE AND LEAN AGAINST THE WALL, CATCHING THEIR BREATH.</w:t>
      </w:r>
    </w:p>
    <w:p w14:paraId="313DBF35"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28DD2EFE"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You do some odd things, Dori, but what was that?</w:t>
      </w:r>
    </w:p>
    <w:p w14:paraId="48609ED7"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3DBA6C68"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 didn't want to miss it today just because of the rain. It's a tenet.</w:t>
      </w:r>
    </w:p>
    <w:p w14:paraId="39BB0B7A"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33DDA481" w14:textId="384492A8"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You were... praying?</w:t>
      </w:r>
    </w:p>
    <w:p w14:paraId="58FCB0B8"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71146419"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(IMPLIED NOD)</w:t>
      </w:r>
    </w:p>
    <w:p w14:paraId="36510A72"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We pray outside, with our feet on the ground. I didn't make time earlier, so I deserved to pray in a thunderstorm.</w:t>
      </w:r>
    </w:p>
    <w:p w14:paraId="5E0A7886"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52BEA6F6"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That seems a little... You couldn't just open a window?</w:t>
      </w:r>
    </w:p>
    <w:p w14:paraId="771815FD" w14:textId="71EB5431"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DORI LAUGHS, STILL COLLECTING HERSELF.</w:t>
      </w:r>
    </w:p>
    <w:p w14:paraId="218C6C08"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721076F4" w14:textId="4E9ABE89"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I'm confused, Will.</w:t>
      </w:r>
    </w:p>
    <w:p w14:paraId="7A08B182"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7CB06C24" w14:textId="2ED9F13E"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About what?</w:t>
      </w:r>
    </w:p>
    <w:p w14:paraId="1731AAE0"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67750859"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Lots of things. Basically everything. Should I leave?</w:t>
      </w:r>
    </w:p>
    <w:p w14:paraId="72EC25D9" w14:textId="4DCE4C04"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BEAT</w:t>
      </w:r>
    </w:p>
    <w:p w14:paraId="053F97A6"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6874F1E9" w14:textId="1A5AB9B8" w:rsidR="003A20D7" w:rsidRPr="00EA6D7E" w:rsidRDefault="00912469" w:rsidP="00EA6D7E">
      <w:pPr>
        <w:pStyle w:val="Dialogue"/>
        <w:rPr>
          <w:rFonts w:ascii="Arial" w:hAnsi="Arial" w:cs="Arial"/>
          <w:b/>
          <w:bCs/>
          <w:sz w:val="28"/>
          <w:szCs w:val="28"/>
        </w:rPr>
      </w:pPr>
      <w:r>
        <w:rPr>
          <w:rFonts w:ascii="Arial" w:hAnsi="Arial" w:cs="Arial"/>
          <w:b/>
          <w:bCs/>
          <w:sz w:val="28"/>
          <w:szCs w:val="28"/>
        </w:rPr>
        <w:t>Do you want to leave</w:t>
      </w:r>
      <w:r w:rsidR="003A20D7" w:rsidRPr="00EA6D7E">
        <w:rPr>
          <w:rFonts w:ascii="Arial" w:hAnsi="Arial" w:cs="Arial"/>
          <w:b/>
          <w:bCs/>
          <w:sz w:val="28"/>
          <w:szCs w:val="28"/>
        </w:rPr>
        <w:t>?</w:t>
      </w:r>
    </w:p>
    <w:p w14:paraId="6971700D"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3FE49EF4" w14:textId="552BBE38" w:rsidR="003A20D7" w:rsidRPr="00EA6D7E" w:rsidRDefault="00912469" w:rsidP="00EA6D7E">
      <w:pPr>
        <w:pStyle w:val="Dialogue"/>
        <w:rPr>
          <w:rFonts w:ascii="Arial" w:hAnsi="Arial" w:cs="Arial"/>
          <w:b/>
          <w:bCs/>
          <w:sz w:val="28"/>
          <w:szCs w:val="28"/>
        </w:rPr>
      </w:pPr>
      <w:r>
        <w:rPr>
          <w:rFonts w:ascii="Arial" w:hAnsi="Arial" w:cs="Arial"/>
          <w:b/>
          <w:bCs/>
          <w:sz w:val="28"/>
          <w:szCs w:val="28"/>
        </w:rPr>
        <w:t xml:space="preserve">(scoffs) </w:t>
      </w:r>
      <w:r w:rsidR="003A20D7" w:rsidRPr="00EA6D7E">
        <w:rPr>
          <w:rFonts w:ascii="Arial" w:hAnsi="Arial" w:cs="Arial"/>
          <w:b/>
          <w:bCs/>
          <w:sz w:val="28"/>
          <w:szCs w:val="28"/>
        </w:rPr>
        <w:t>I really don't know. But hey, if I did, maybe you'd get a normal roommate. Someone you like.</w:t>
      </w:r>
    </w:p>
    <w:p w14:paraId="5A0F3C5D"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 xml:space="preserve">WILL </w:t>
      </w:r>
    </w:p>
    <w:p w14:paraId="40B2D6A0" w14:textId="38753D4F"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You </w:t>
      </w:r>
      <w:r w:rsidR="00912469">
        <w:rPr>
          <w:rFonts w:ascii="Arial" w:hAnsi="Arial" w:cs="Arial"/>
          <w:b/>
          <w:bCs/>
          <w:sz w:val="28"/>
          <w:szCs w:val="28"/>
        </w:rPr>
        <w:t>don’t think I</w:t>
      </w:r>
      <w:r w:rsidRPr="00EA6D7E">
        <w:rPr>
          <w:rFonts w:ascii="Arial" w:hAnsi="Arial" w:cs="Arial"/>
          <w:b/>
          <w:bCs/>
          <w:sz w:val="28"/>
          <w:szCs w:val="28"/>
        </w:rPr>
        <w:t xml:space="preserve"> like you?</w:t>
      </w:r>
    </w:p>
    <w:p w14:paraId="27E085C1"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6B77F77B"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 think if you did, I would at least know your last name.</w:t>
      </w:r>
    </w:p>
    <w:p w14:paraId="745E16A0"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5896FC86"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(DISBELIEVING LAUGH)</w:t>
      </w:r>
    </w:p>
    <w:p w14:paraId="33627905"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Dori, I don't </w:t>
      </w:r>
      <w:r w:rsidRPr="00912469">
        <w:rPr>
          <w:rFonts w:ascii="Arial" w:hAnsi="Arial" w:cs="Arial"/>
          <w:b/>
          <w:bCs/>
          <w:sz w:val="28"/>
          <w:szCs w:val="28"/>
          <w:u w:val="single"/>
        </w:rPr>
        <w:t>not</w:t>
      </w:r>
      <w:r w:rsidRPr="00EA6D7E">
        <w:rPr>
          <w:rFonts w:ascii="Arial" w:hAnsi="Arial" w:cs="Arial"/>
          <w:b/>
          <w:bCs/>
          <w:sz w:val="28"/>
          <w:szCs w:val="28"/>
        </w:rPr>
        <w:t xml:space="preserve"> like you. I'm just not used to talking to people.</w:t>
      </w:r>
    </w:p>
    <w:p w14:paraId="2B48133F"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63C99493" w14:textId="02A912EF"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Really? That's all it </w:t>
      </w:r>
      <w:proofErr w:type="gramStart"/>
      <w:r w:rsidRPr="00EA6D7E">
        <w:rPr>
          <w:rFonts w:ascii="Arial" w:hAnsi="Arial" w:cs="Arial"/>
          <w:b/>
          <w:bCs/>
          <w:sz w:val="28"/>
          <w:szCs w:val="28"/>
        </w:rPr>
        <w:t>is?</w:t>
      </w:r>
      <w:proofErr w:type="gramEnd"/>
    </w:p>
    <w:p w14:paraId="4755AA7C"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3C7A4425"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(STILL FAINTLY AMUSED)</w:t>
      </w:r>
    </w:p>
    <w:p w14:paraId="399504E7"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Growing up, I spent a lot of time alone. I —— you —— I like you fine.</w:t>
      </w:r>
    </w:p>
    <w:p w14:paraId="24E9D402"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39770C25"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I really didn't think you did. </w:t>
      </w:r>
      <w:proofErr w:type="gramStart"/>
      <w:r w:rsidRPr="00EA6D7E">
        <w:rPr>
          <w:rFonts w:ascii="Arial" w:hAnsi="Arial" w:cs="Arial"/>
          <w:b/>
          <w:bCs/>
          <w:sz w:val="28"/>
          <w:szCs w:val="28"/>
        </w:rPr>
        <w:t>Sorry, by the way</w:t>
      </w:r>
      <w:proofErr w:type="gramEnd"/>
      <w:r w:rsidRPr="00EA6D7E">
        <w:rPr>
          <w:rFonts w:ascii="Arial" w:hAnsi="Arial" w:cs="Arial"/>
          <w:b/>
          <w:bCs/>
          <w:sz w:val="28"/>
          <w:szCs w:val="28"/>
        </w:rPr>
        <w:t xml:space="preserve">. If I </w:t>
      </w:r>
      <w:proofErr w:type="gramStart"/>
      <w:r w:rsidRPr="00EA6D7E">
        <w:rPr>
          <w:rFonts w:ascii="Arial" w:hAnsi="Arial" w:cs="Arial"/>
          <w:b/>
          <w:bCs/>
          <w:sz w:val="28"/>
          <w:szCs w:val="28"/>
        </w:rPr>
        <w:t>pushed</w:t>
      </w:r>
      <w:proofErr w:type="gramEnd"/>
      <w:r w:rsidRPr="00EA6D7E">
        <w:rPr>
          <w:rFonts w:ascii="Arial" w:hAnsi="Arial" w:cs="Arial"/>
          <w:b/>
          <w:bCs/>
          <w:sz w:val="28"/>
          <w:szCs w:val="28"/>
        </w:rPr>
        <w:t xml:space="preserve"> you at all.</w:t>
      </w:r>
    </w:p>
    <w:p w14:paraId="2719C2DB"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2255161D" w14:textId="551ADAE2"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Takes more than a push to unsettle me. For what it's worth, I'm also sorry. I’ll try to be </w:t>
      </w:r>
      <w:r w:rsidR="00912469">
        <w:rPr>
          <w:rFonts w:ascii="Arial" w:hAnsi="Arial" w:cs="Arial"/>
          <w:b/>
          <w:bCs/>
          <w:sz w:val="28"/>
          <w:szCs w:val="28"/>
        </w:rPr>
        <w:t>more…</w:t>
      </w:r>
      <w:r w:rsidRPr="00EA6D7E">
        <w:rPr>
          <w:rFonts w:ascii="Arial" w:hAnsi="Arial" w:cs="Arial"/>
          <w:b/>
          <w:bCs/>
          <w:sz w:val="28"/>
          <w:szCs w:val="28"/>
        </w:rPr>
        <w:t>friendl</w:t>
      </w:r>
      <w:r w:rsidR="00912469">
        <w:rPr>
          <w:rFonts w:ascii="Arial" w:hAnsi="Arial" w:cs="Arial"/>
          <w:b/>
          <w:bCs/>
          <w:sz w:val="28"/>
          <w:szCs w:val="28"/>
        </w:rPr>
        <w:t>y</w:t>
      </w:r>
      <w:r w:rsidRPr="00EA6D7E">
        <w:rPr>
          <w:rFonts w:ascii="Arial" w:hAnsi="Arial" w:cs="Arial"/>
          <w:b/>
          <w:bCs/>
          <w:sz w:val="28"/>
          <w:szCs w:val="28"/>
        </w:rPr>
        <w:t>.</w:t>
      </w:r>
    </w:p>
    <w:p w14:paraId="353E261C"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2C48D644"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And I'll be... less. In general.</w:t>
      </w:r>
    </w:p>
    <w:p w14:paraId="0118E2C7" w14:textId="77777777" w:rsidR="00912469" w:rsidRDefault="00912469" w:rsidP="00EA6D7E">
      <w:pPr>
        <w:pStyle w:val="CharacterName"/>
        <w:rPr>
          <w:rFonts w:ascii="Arial" w:hAnsi="Arial" w:cs="Arial"/>
          <w:b/>
          <w:sz w:val="28"/>
          <w:szCs w:val="28"/>
        </w:rPr>
      </w:pPr>
    </w:p>
    <w:p w14:paraId="0150BD3B" w14:textId="04BDD173"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WILL</w:t>
      </w:r>
    </w:p>
    <w:p w14:paraId="117841B3"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(WITH SOME DIFFICULTY)</w:t>
      </w:r>
    </w:p>
    <w:p w14:paraId="4D7D2B85" w14:textId="024BE0A7" w:rsidR="003A20D7" w:rsidRPr="00EA6D7E" w:rsidRDefault="003A20D7" w:rsidP="00EA6D7E">
      <w:pPr>
        <w:pStyle w:val="Dialogue"/>
        <w:rPr>
          <w:rFonts w:ascii="Arial" w:hAnsi="Arial" w:cs="Arial"/>
          <w:b/>
          <w:bCs/>
          <w:sz w:val="28"/>
          <w:szCs w:val="28"/>
        </w:rPr>
      </w:pPr>
      <w:proofErr w:type="gramStart"/>
      <w:r w:rsidRPr="00EA6D7E">
        <w:rPr>
          <w:rFonts w:ascii="Arial" w:hAnsi="Arial" w:cs="Arial"/>
          <w:b/>
          <w:bCs/>
          <w:sz w:val="28"/>
          <w:szCs w:val="28"/>
        </w:rPr>
        <w:t>No. No,</w:t>
      </w:r>
      <w:proofErr w:type="gramEnd"/>
      <w:r w:rsidRPr="00EA6D7E">
        <w:rPr>
          <w:rFonts w:ascii="Arial" w:hAnsi="Arial" w:cs="Arial"/>
          <w:b/>
          <w:bCs/>
          <w:sz w:val="28"/>
          <w:szCs w:val="28"/>
        </w:rPr>
        <w:t xml:space="preserve"> don't be. It's nice to be around someone with so much —— energy.</w:t>
      </w:r>
    </w:p>
    <w:p w14:paraId="57579971"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55FB7B33" w14:textId="54157C8A"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Okay, if you insist. Are you a hugger?</w:t>
      </w:r>
    </w:p>
    <w:p w14:paraId="42F2272F"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2BB228A6" w14:textId="06D20ABA"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Um... No, but you can.</w:t>
      </w:r>
    </w:p>
    <w:p w14:paraId="6CCE28F7"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3C068291"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(EXCITED) You sure?</w:t>
      </w:r>
    </w:p>
    <w:p w14:paraId="7F0520D0"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60CBD1CF" w14:textId="37C0EB06"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Go ahead, Dori.</w:t>
      </w:r>
    </w:p>
    <w:p w14:paraId="063CE9F0" w14:textId="5DB42B06"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A HAPPY, IF WET, HUG.</w:t>
      </w:r>
    </w:p>
    <w:p w14:paraId="235D9EF2"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(CONT'D) </w:t>
      </w:r>
    </w:p>
    <w:p w14:paraId="69E759B4" w14:textId="0FFE21A6"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Can we go dry off now?</w:t>
      </w:r>
    </w:p>
    <w:p w14:paraId="6B692D19" w14:textId="2A07B8B6"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THEY TAKE A FEW STEPS BEFORE WILL STOPS ABRUPTLY. THEN DORI.</w:t>
      </w:r>
    </w:p>
    <w:p w14:paraId="3CF408B3"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WILL</w:t>
      </w:r>
    </w:p>
    <w:p w14:paraId="78FE952A" w14:textId="77777777" w:rsidR="003A20D7" w:rsidRPr="00EA6D7E" w:rsidRDefault="003A20D7" w:rsidP="00EA6D7E">
      <w:pPr>
        <w:pStyle w:val="Dialogue"/>
        <w:rPr>
          <w:rFonts w:ascii="Arial" w:hAnsi="Arial" w:cs="Arial"/>
          <w:b/>
          <w:bCs/>
          <w:sz w:val="28"/>
          <w:szCs w:val="28"/>
        </w:rPr>
      </w:pPr>
      <w:proofErr w:type="spellStart"/>
      <w:r w:rsidRPr="00EA6D7E">
        <w:rPr>
          <w:rFonts w:ascii="Arial" w:hAnsi="Arial" w:cs="Arial"/>
          <w:b/>
          <w:bCs/>
          <w:sz w:val="28"/>
          <w:szCs w:val="28"/>
        </w:rPr>
        <w:t>Uhh</w:t>
      </w:r>
      <w:proofErr w:type="spellEnd"/>
      <w:r w:rsidRPr="00EA6D7E">
        <w:rPr>
          <w:rFonts w:ascii="Arial" w:hAnsi="Arial" w:cs="Arial"/>
          <w:b/>
          <w:bCs/>
          <w:sz w:val="28"/>
          <w:szCs w:val="28"/>
        </w:rPr>
        <w:t>, did you see that? Those two people left something in front of our door.</w:t>
      </w:r>
    </w:p>
    <w:p w14:paraId="59AD59CD"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6A5AFCE4" w14:textId="04D9DDA9"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I wasn’t looking.</w:t>
      </w:r>
    </w:p>
    <w:p w14:paraId="3FA4947D"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lastRenderedPageBreak/>
        <w:t>WILL</w:t>
      </w:r>
    </w:p>
    <w:p w14:paraId="27E15B33" w14:textId="1D271928"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How'd they get in?</w:t>
      </w:r>
    </w:p>
    <w:p w14:paraId="0B747A90" w14:textId="77777777" w:rsidR="003A20D7" w:rsidRPr="00EA6D7E" w:rsidRDefault="003A20D7" w:rsidP="00EA6D7E">
      <w:pPr>
        <w:pStyle w:val="CharacterName"/>
        <w:rPr>
          <w:rFonts w:ascii="Arial" w:hAnsi="Arial" w:cs="Arial"/>
          <w:b/>
          <w:sz w:val="28"/>
          <w:szCs w:val="28"/>
        </w:rPr>
      </w:pPr>
      <w:r w:rsidRPr="00EA6D7E">
        <w:rPr>
          <w:rFonts w:ascii="Arial" w:hAnsi="Arial" w:cs="Arial"/>
          <w:b/>
          <w:sz w:val="28"/>
          <w:szCs w:val="28"/>
        </w:rPr>
        <w:t>DORI</w:t>
      </w:r>
    </w:p>
    <w:p w14:paraId="0E8EA149" w14:textId="77777777"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 xml:space="preserve">Looks like they </w:t>
      </w:r>
      <w:r w:rsidRPr="00EA6D7E">
        <w:rPr>
          <w:rFonts w:ascii="Arial" w:hAnsi="Arial" w:cs="Arial"/>
          <w:b/>
          <w:bCs/>
          <w:i/>
          <w:sz w:val="28"/>
          <w:szCs w:val="28"/>
        </w:rPr>
        <w:t>only</w:t>
      </w:r>
      <w:r w:rsidRPr="00EA6D7E">
        <w:rPr>
          <w:rFonts w:ascii="Arial" w:hAnsi="Arial" w:cs="Arial"/>
          <w:b/>
          <w:bCs/>
          <w:sz w:val="28"/>
          <w:szCs w:val="28"/>
        </w:rPr>
        <w:t xml:space="preserve"> came up to our room.</w:t>
      </w:r>
    </w:p>
    <w:p w14:paraId="10CE1F20" w14:textId="27420EE0" w:rsidR="003A20D7" w:rsidRPr="00EA6D7E" w:rsidRDefault="003A20D7" w:rsidP="00EA6D7E">
      <w:pPr>
        <w:pStyle w:val="FadeInActionSceneSetting"/>
        <w:rPr>
          <w:rFonts w:ascii="Arial" w:hAnsi="Arial" w:cs="Arial"/>
          <w:b/>
          <w:bCs/>
          <w:sz w:val="28"/>
          <w:szCs w:val="28"/>
        </w:rPr>
      </w:pPr>
      <w:r w:rsidRPr="00EA6D7E">
        <w:rPr>
          <w:rFonts w:ascii="Arial" w:hAnsi="Arial" w:cs="Arial"/>
          <w:b/>
          <w:bCs/>
          <w:sz w:val="28"/>
          <w:szCs w:val="28"/>
        </w:rPr>
        <w:t>DORI APPROACHES AND PICKS A SMALL GLASS JAR UP OFF OF THE FLOOR, EXAMINES IT.</w:t>
      </w:r>
    </w:p>
    <w:p w14:paraId="25728B37"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(CONT'D) </w:t>
      </w:r>
    </w:p>
    <w:p w14:paraId="4E8CCB8B" w14:textId="093DDDCC"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Oh!</w:t>
      </w:r>
    </w:p>
    <w:p w14:paraId="3D94A191"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WILL </w:t>
      </w:r>
    </w:p>
    <w:p w14:paraId="0A6960D3" w14:textId="365387FC"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What is it?</w:t>
      </w:r>
    </w:p>
    <w:p w14:paraId="4DB3358E" w14:textId="77777777" w:rsidR="00EA6D7E" w:rsidRPr="00EA6D7E" w:rsidRDefault="003A20D7" w:rsidP="00EA6D7E">
      <w:pPr>
        <w:pStyle w:val="CharacterName"/>
        <w:rPr>
          <w:rFonts w:ascii="Arial" w:hAnsi="Arial" w:cs="Arial"/>
          <w:b/>
          <w:sz w:val="28"/>
          <w:szCs w:val="28"/>
        </w:rPr>
      </w:pPr>
      <w:r w:rsidRPr="00EA6D7E">
        <w:rPr>
          <w:rFonts w:ascii="Arial" w:hAnsi="Arial" w:cs="Arial"/>
          <w:b/>
          <w:sz w:val="28"/>
          <w:szCs w:val="28"/>
        </w:rPr>
        <w:t xml:space="preserve">DORI </w:t>
      </w:r>
    </w:p>
    <w:p w14:paraId="07B44384" w14:textId="0A071B69" w:rsidR="003A20D7" w:rsidRPr="00EA6D7E" w:rsidRDefault="003A20D7" w:rsidP="00EA6D7E">
      <w:pPr>
        <w:pStyle w:val="Dialogue"/>
        <w:rPr>
          <w:rFonts w:ascii="Arial" w:hAnsi="Arial" w:cs="Arial"/>
          <w:b/>
          <w:bCs/>
          <w:sz w:val="28"/>
          <w:szCs w:val="28"/>
        </w:rPr>
      </w:pPr>
      <w:r w:rsidRPr="00EA6D7E">
        <w:rPr>
          <w:rFonts w:ascii="Arial" w:hAnsi="Arial" w:cs="Arial"/>
          <w:b/>
          <w:bCs/>
          <w:sz w:val="28"/>
          <w:szCs w:val="28"/>
        </w:rPr>
        <w:t>(WITH A SMILE.) Basil leaves.</w:t>
      </w:r>
    </w:p>
    <w:p w14:paraId="469FEBB1" w14:textId="77777777" w:rsidR="00912469" w:rsidRPr="00EA6D7E" w:rsidRDefault="00912469" w:rsidP="00912469">
      <w:pPr>
        <w:pStyle w:val="FadeInActionSceneSetting"/>
        <w:rPr>
          <w:rFonts w:ascii="Arial" w:hAnsi="Arial" w:cs="Arial"/>
          <w:b/>
          <w:bCs/>
          <w:sz w:val="32"/>
          <w:szCs w:val="32"/>
        </w:rPr>
      </w:pPr>
      <w:r w:rsidRPr="00EA6D7E">
        <w:rPr>
          <w:rFonts w:ascii="Arial" w:hAnsi="Arial" w:cs="Arial"/>
          <w:b/>
          <w:bCs/>
          <w:sz w:val="28"/>
          <w:szCs w:val="28"/>
        </w:rPr>
        <w:t>[MUSIC]</w:t>
      </w:r>
    </w:p>
    <w:p w14:paraId="0021AE5C" w14:textId="77777777" w:rsidR="00912469" w:rsidRPr="00EA6D7E" w:rsidRDefault="00912469" w:rsidP="00912469">
      <w:pPr>
        <w:pStyle w:val="CharacterName"/>
        <w:rPr>
          <w:rFonts w:ascii="Arial" w:hAnsi="Arial" w:cs="Arial"/>
          <w:b/>
          <w:sz w:val="28"/>
          <w:szCs w:val="28"/>
        </w:rPr>
      </w:pPr>
      <w:r w:rsidRPr="00EA6D7E">
        <w:rPr>
          <w:rFonts w:ascii="Arial" w:hAnsi="Arial" w:cs="Arial"/>
          <w:b/>
          <w:sz w:val="28"/>
          <w:szCs w:val="28"/>
        </w:rPr>
        <w:t>ANNOUNCER</w:t>
      </w:r>
    </w:p>
    <w:p w14:paraId="272AB6B9" w14:textId="35D0A39D" w:rsidR="00912469" w:rsidRDefault="00912469" w:rsidP="00912469">
      <w:pPr>
        <w:pStyle w:val="Dialogue"/>
        <w:ind w:left="1430" w:firstLine="0"/>
        <w:rPr>
          <w:rFonts w:ascii="Arial" w:hAnsi="Arial" w:cs="Arial"/>
          <w:b/>
          <w:bCs/>
          <w:sz w:val="28"/>
          <w:szCs w:val="28"/>
        </w:rPr>
      </w:pPr>
      <w:r>
        <w:rPr>
          <w:rFonts w:ascii="Arial" w:hAnsi="Arial" w:cs="Arial"/>
          <w:b/>
          <w:bCs/>
          <w:sz w:val="28"/>
          <w:szCs w:val="28"/>
        </w:rPr>
        <w:t>The Pit Below Paradise is a Neon Inkwell podcast distributed by Rusty Quill Ltd and licensed under a Creative Commons Attribution Non-Commercial Share-Alike 4.0 International License</w:t>
      </w:r>
      <w:r w:rsidRPr="00EA6D7E">
        <w:rPr>
          <w:rFonts w:ascii="Arial" w:hAnsi="Arial" w:cs="Arial"/>
          <w:b/>
          <w:bCs/>
          <w:sz w:val="28"/>
          <w:szCs w:val="28"/>
        </w:rPr>
        <w:t xml:space="preserve">. </w:t>
      </w:r>
    </w:p>
    <w:p w14:paraId="42C6A9D1" w14:textId="159D707F" w:rsidR="00912469" w:rsidRDefault="00912469" w:rsidP="00912469">
      <w:pPr>
        <w:pStyle w:val="Dialogue"/>
        <w:ind w:left="1430" w:firstLine="0"/>
        <w:rPr>
          <w:rFonts w:ascii="Arial" w:hAnsi="Arial" w:cs="Arial"/>
          <w:b/>
          <w:bCs/>
          <w:sz w:val="28"/>
          <w:szCs w:val="28"/>
        </w:rPr>
      </w:pPr>
      <w:r>
        <w:rPr>
          <w:rFonts w:ascii="Arial" w:hAnsi="Arial" w:cs="Arial"/>
          <w:b/>
          <w:bCs/>
          <w:sz w:val="28"/>
          <w:szCs w:val="28"/>
        </w:rPr>
        <w:t xml:space="preserve">This series is written and created by J Evelyn Gaskell and Directed by Micah Rodriguez and Stephanie Resendes. </w:t>
      </w:r>
      <w:r w:rsidR="006B1964">
        <w:rPr>
          <w:rFonts w:ascii="Arial" w:hAnsi="Arial" w:cs="Arial"/>
          <w:b/>
          <w:bCs/>
          <w:sz w:val="28"/>
          <w:szCs w:val="28"/>
        </w:rPr>
        <w:t>This episode was edited by Lowri Ann Davies, Nico Vettese, Tessa Vroom, Meg McKellar, and Catherine Rinella. With Music from Sam Jones.</w:t>
      </w:r>
    </w:p>
    <w:p w14:paraId="6E614739" w14:textId="0A96D706" w:rsidR="006B1964" w:rsidRDefault="006B1964" w:rsidP="00912469">
      <w:pPr>
        <w:pStyle w:val="Dialogue"/>
        <w:ind w:left="1430" w:firstLine="0"/>
        <w:rPr>
          <w:rFonts w:ascii="Arial" w:hAnsi="Arial" w:cs="Arial"/>
          <w:b/>
          <w:bCs/>
          <w:sz w:val="28"/>
          <w:szCs w:val="28"/>
        </w:rPr>
      </w:pPr>
      <w:r>
        <w:rPr>
          <w:rFonts w:ascii="Arial" w:hAnsi="Arial" w:cs="Arial"/>
          <w:b/>
          <w:bCs/>
          <w:sz w:val="28"/>
          <w:szCs w:val="28"/>
        </w:rPr>
        <w:lastRenderedPageBreak/>
        <w:t xml:space="preserve">It featured Ian RQ Slater as Dori/Dorian, Phi Nelson as Will, Victoria Cheng as Ruth, Isabel Kruse as Paulette, KT Thomas as Ned, Lisa Stanley as Evelyn, Lisa </w:t>
      </w:r>
      <w:proofErr w:type="spellStart"/>
      <w:r>
        <w:rPr>
          <w:rFonts w:ascii="Arial" w:hAnsi="Arial" w:cs="Arial"/>
          <w:b/>
          <w:bCs/>
          <w:sz w:val="28"/>
          <w:szCs w:val="28"/>
        </w:rPr>
        <w:t>Pengov</w:t>
      </w:r>
      <w:proofErr w:type="spellEnd"/>
      <w:r>
        <w:rPr>
          <w:rFonts w:ascii="Arial" w:hAnsi="Arial" w:cs="Arial"/>
          <w:b/>
          <w:bCs/>
          <w:sz w:val="28"/>
          <w:szCs w:val="28"/>
        </w:rPr>
        <w:t xml:space="preserve"> as Maxine, and Tori Thomson as Margaret. A full list of performance credits is available in the </w:t>
      </w:r>
      <w:proofErr w:type="spellStart"/>
      <w:r>
        <w:rPr>
          <w:rFonts w:ascii="Arial" w:hAnsi="Arial" w:cs="Arial"/>
          <w:b/>
          <w:bCs/>
          <w:sz w:val="28"/>
          <w:szCs w:val="28"/>
        </w:rPr>
        <w:t>shownotes</w:t>
      </w:r>
      <w:proofErr w:type="spellEnd"/>
      <w:r>
        <w:rPr>
          <w:rFonts w:ascii="Arial" w:hAnsi="Arial" w:cs="Arial"/>
          <w:b/>
          <w:bCs/>
          <w:sz w:val="28"/>
          <w:szCs w:val="28"/>
        </w:rPr>
        <w:t>.</w:t>
      </w:r>
    </w:p>
    <w:p w14:paraId="0B43D3B4" w14:textId="668FAE60" w:rsidR="006B1964" w:rsidRDefault="006B1964" w:rsidP="00912469">
      <w:pPr>
        <w:pStyle w:val="Dialogue"/>
        <w:ind w:left="1430" w:firstLine="0"/>
        <w:rPr>
          <w:rFonts w:ascii="Arial" w:hAnsi="Arial" w:cs="Arial"/>
          <w:b/>
          <w:bCs/>
          <w:sz w:val="28"/>
          <w:szCs w:val="28"/>
        </w:rPr>
      </w:pPr>
      <w:r>
        <w:rPr>
          <w:rFonts w:ascii="Arial" w:hAnsi="Arial" w:cs="Arial"/>
          <w:b/>
          <w:bCs/>
          <w:sz w:val="28"/>
          <w:szCs w:val="28"/>
        </w:rPr>
        <w:t>Neon Inkwell is produced by April Sumner with Executive Producer Alexander J Newall and Showrunner Elizabeth Moffatt.</w:t>
      </w:r>
    </w:p>
    <w:p w14:paraId="4BDF4E11" w14:textId="102896C4" w:rsidR="00C264EE" w:rsidRDefault="00C264EE" w:rsidP="00912469">
      <w:pPr>
        <w:pStyle w:val="Dialogue"/>
        <w:ind w:left="1430" w:firstLine="0"/>
        <w:rPr>
          <w:rFonts w:ascii="Arial" w:hAnsi="Arial" w:cs="Arial"/>
          <w:b/>
          <w:bCs/>
          <w:sz w:val="28"/>
          <w:szCs w:val="28"/>
        </w:rPr>
      </w:pPr>
      <w:r>
        <w:rPr>
          <w:rFonts w:ascii="Arial" w:hAnsi="Arial" w:cs="Arial"/>
          <w:b/>
          <w:bCs/>
          <w:sz w:val="28"/>
          <w:szCs w:val="28"/>
        </w:rPr>
        <w:t xml:space="preserve">To subscribe, view associated materials, or join our </w:t>
      </w:r>
      <w:proofErr w:type="spellStart"/>
      <w:r>
        <w:rPr>
          <w:rFonts w:ascii="Arial" w:hAnsi="Arial" w:cs="Arial"/>
          <w:b/>
          <w:bCs/>
          <w:sz w:val="28"/>
          <w:szCs w:val="28"/>
        </w:rPr>
        <w:t>patreon</w:t>
      </w:r>
      <w:proofErr w:type="spellEnd"/>
      <w:r>
        <w:rPr>
          <w:rFonts w:ascii="Arial" w:hAnsi="Arial" w:cs="Arial"/>
          <w:b/>
          <w:bCs/>
          <w:sz w:val="28"/>
          <w:szCs w:val="28"/>
        </w:rPr>
        <w:t xml:space="preserve">, visit </w:t>
      </w:r>
      <w:proofErr w:type="gramStart"/>
      <w:r>
        <w:rPr>
          <w:rFonts w:ascii="Arial" w:hAnsi="Arial" w:cs="Arial"/>
          <w:b/>
          <w:bCs/>
          <w:sz w:val="28"/>
          <w:szCs w:val="28"/>
        </w:rPr>
        <w:t>rustyquill.com</w:t>
      </w:r>
      <w:proofErr w:type="gramEnd"/>
    </w:p>
    <w:p w14:paraId="4778233D" w14:textId="20377A6C" w:rsidR="00C264EE" w:rsidRDefault="00C264EE" w:rsidP="00912469">
      <w:pPr>
        <w:pStyle w:val="Dialogue"/>
        <w:ind w:left="1430" w:firstLine="0"/>
        <w:rPr>
          <w:rFonts w:ascii="Arial" w:hAnsi="Arial" w:cs="Arial"/>
          <w:b/>
          <w:bCs/>
          <w:sz w:val="28"/>
          <w:szCs w:val="28"/>
        </w:rPr>
      </w:pPr>
      <w:r>
        <w:rPr>
          <w:rFonts w:ascii="Arial" w:hAnsi="Arial" w:cs="Arial"/>
          <w:b/>
          <w:bCs/>
          <w:sz w:val="28"/>
          <w:szCs w:val="28"/>
        </w:rPr>
        <w:t xml:space="preserve">Rate and review us online, tweet us @TheRustyQuill, visit us on facebook or mail us at </w:t>
      </w:r>
      <w:hyperlink r:id="rId11" w:history="1">
        <w:r w:rsidRPr="000F6738">
          <w:rPr>
            <w:rStyle w:val="Hyperlink"/>
            <w:rFonts w:ascii="Arial" w:hAnsi="Arial" w:cs="Arial"/>
            <w:b/>
            <w:bCs/>
            <w:sz w:val="28"/>
            <w:szCs w:val="28"/>
          </w:rPr>
          <w:t>mail@rustyquill.com</w:t>
        </w:r>
      </w:hyperlink>
      <w:r>
        <w:rPr>
          <w:rFonts w:ascii="Arial" w:hAnsi="Arial" w:cs="Arial"/>
          <w:b/>
          <w:bCs/>
          <w:sz w:val="28"/>
          <w:szCs w:val="28"/>
        </w:rPr>
        <w:t>. Thanks for listening.</w:t>
      </w:r>
    </w:p>
    <w:p w14:paraId="66775925" w14:textId="0BA3C3E0" w:rsidR="008D5B44" w:rsidRDefault="008D5B44">
      <w:pPr>
        <w:spacing w:after="160" w:line="252" w:lineRule="auto"/>
        <w:ind w:left="0" w:firstLine="0"/>
        <w:rPr>
          <w:rFonts w:ascii="Arial" w:hAnsi="Arial" w:cs="Arial"/>
          <w:b/>
          <w:bCs/>
          <w:sz w:val="28"/>
          <w:szCs w:val="28"/>
        </w:rPr>
      </w:pPr>
      <w:r>
        <w:rPr>
          <w:rFonts w:ascii="Arial" w:hAnsi="Arial" w:cs="Arial"/>
          <w:b/>
          <w:bCs/>
          <w:sz w:val="28"/>
          <w:szCs w:val="28"/>
        </w:rPr>
        <w:br w:type="page"/>
      </w:r>
    </w:p>
    <w:p w14:paraId="60D5E969" w14:textId="77777777" w:rsidR="008D5B44" w:rsidRPr="009C6A27" w:rsidRDefault="008D5B44" w:rsidP="008D5B44">
      <w:pPr>
        <w:rPr>
          <w:rFonts w:ascii="Arial" w:hAnsi="Arial" w:cs="Arial"/>
          <w:b/>
          <w:bCs/>
          <w:sz w:val="28"/>
          <w:szCs w:val="28"/>
          <w:u w:val="single"/>
        </w:rPr>
      </w:pPr>
      <w:r w:rsidRPr="009C6A27">
        <w:rPr>
          <w:rFonts w:ascii="Arial" w:hAnsi="Arial" w:cs="Arial"/>
          <w:b/>
          <w:bCs/>
          <w:sz w:val="28"/>
          <w:szCs w:val="28"/>
          <w:u w:val="single"/>
        </w:rPr>
        <w:lastRenderedPageBreak/>
        <w:t>Neon Inkwell: The Pit Below Paradise 1 – Creating Loose Ends</w:t>
      </w:r>
    </w:p>
    <w:p w14:paraId="096838F7" w14:textId="77777777" w:rsidR="008D5B44" w:rsidRPr="009C6A27" w:rsidRDefault="008D5B44" w:rsidP="008D5B44">
      <w:pPr>
        <w:rPr>
          <w:rFonts w:ascii="Arial" w:hAnsi="Arial" w:cs="Arial"/>
          <w:b/>
          <w:bCs/>
          <w:sz w:val="28"/>
          <w:szCs w:val="28"/>
        </w:rPr>
      </w:pPr>
      <w:r>
        <w:rPr>
          <w:rFonts w:ascii="Arial" w:hAnsi="Arial" w:cs="Arial"/>
          <w:b/>
          <w:bCs/>
          <w:sz w:val="28"/>
          <w:szCs w:val="28"/>
        </w:rPr>
        <w:t>Dorian thought he knew where his life was going. When an unexpected development throws him from his course, he is faced with a new reality and must adapt to the most daunting future: college.</w:t>
      </w:r>
    </w:p>
    <w:p w14:paraId="7E5E0AB5" w14:textId="77777777" w:rsidR="008D5B44" w:rsidRPr="009C6A27" w:rsidRDefault="008D5B44" w:rsidP="008D5B44">
      <w:pPr>
        <w:rPr>
          <w:rFonts w:ascii="Arial" w:hAnsi="Arial" w:cs="Arial"/>
          <w:b/>
          <w:bCs/>
          <w:sz w:val="28"/>
          <w:szCs w:val="28"/>
        </w:rPr>
      </w:pPr>
    </w:p>
    <w:p w14:paraId="78CDBDAF" w14:textId="77777777" w:rsidR="008D5B44" w:rsidRDefault="008D5B44" w:rsidP="008D5B44">
      <w:pPr>
        <w:rPr>
          <w:rFonts w:ascii="Arial" w:hAnsi="Arial" w:cs="Arial"/>
          <w:b/>
          <w:bCs/>
          <w:sz w:val="28"/>
          <w:szCs w:val="28"/>
        </w:rPr>
      </w:pPr>
      <w:r w:rsidRPr="00524C7D">
        <w:rPr>
          <w:rFonts w:ascii="Arial" w:hAnsi="Arial" w:cs="Arial"/>
          <w:b/>
          <w:bCs/>
          <w:sz w:val="28"/>
          <w:szCs w:val="28"/>
        </w:rPr>
        <w:t xml:space="preserve">This show contains recurring themes including: </w:t>
      </w:r>
    </w:p>
    <w:p w14:paraId="07F2CD33" w14:textId="77777777" w:rsidR="008D5B44" w:rsidRDefault="008D5B44" w:rsidP="008D5B44">
      <w:pPr>
        <w:pStyle w:val="ListParagraph"/>
        <w:numPr>
          <w:ilvl w:val="0"/>
          <w:numId w:val="8"/>
        </w:numPr>
        <w:spacing w:after="160" w:line="259" w:lineRule="auto"/>
        <w:rPr>
          <w:rFonts w:ascii="Arial" w:hAnsi="Arial" w:cs="Arial"/>
          <w:b/>
          <w:bCs/>
          <w:sz w:val="28"/>
          <w:szCs w:val="28"/>
        </w:rPr>
      </w:pPr>
      <w:r w:rsidRPr="00524C7D">
        <w:rPr>
          <w:rFonts w:ascii="Arial" w:hAnsi="Arial" w:cs="Arial"/>
          <w:b/>
          <w:bCs/>
          <w:sz w:val="28"/>
          <w:szCs w:val="28"/>
        </w:rPr>
        <w:t>Religious Trauma/Indoctrination</w:t>
      </w:r>
    </w:p>
    <w:p w14:paraId="08B6E34A" w14:textId="77777777" w:rsidR="008D5B44"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Family Conflict</w:t>
      </w:r>
    </w:p>
    <w:p w14:paraId="6B3A457A" w14:textId="77777777" w:rsidR="008D5B44"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Gaslighting</w:t>
      </w:r>
    </w:p>
    <w:p w14:paraId="358850FB" w14:textId="77777777" w:rsidR="008D5B44"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Childhood Trauma</w:t>
      </w:r>
    </w:p>
    <w:p w14:paraId="49978A2B" w14:textId="77777777" w:rsidR="008D5B44"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Child Neglect/Abuse</w:t>
      </w:r>
    </w:p>
    <w:p w14:paraId="559C7D6B" w14:textId="77777777" w:rsidR="008D5B44"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 xml:space="preserve">Alcoholism </w:t>
      </w:r>
    </w:p>
    <w:p w14:paraId="6F845DFD" w14:textId="77777777" w:rsidR="008D5B44" w:rsidRPr="00524C7D" w:rsidRDefault="008D5B44" w:rsidP="008D5B44">
      <w:pPr>
        <w:pStyle w:val="ListParagraph"/>
        <w:numPr>
          <w:ilvl w:val="0"/>
          <w:numId w:val="8"/>
        </w:numPr>
        <w:spacing w:after="160" w:line="259" w:lineRule="auto"/>
        <w:rPr>
          <w:rFonts w:ascii="Arial" w:hAnsi="Arial" w:cs="Arial"/>
          <w:b/>
          <w:bCs/>
          <w:sz w:val="28"/>
          <w:szCs w:val="28"/>
        </w:rPr>
      </w:pPr>
      <w:r>
        <w:rPr>
          <w:rFonts w:ascii="Arial" w:hAnsi="Arial" w:cs="Arial"/>
          <w:b/>
          <w:bCs/>
          <w:sz w:val="28"/>
          <w:szCs w:val="28"/>
        </w:rPr>
        <w:t>Toxic/Unhealthy Relationships</w:t>
      </w:r>
    </w:p>
    <w:p w14:paraId="4416B73C" w14:textId="77777777" w:rsidR="008D5B44" w:rsidRPr="009C6A27" w:rsidRDefault="008D5B44" w:rsidP="008D5B44">
      <w:pPr>
        <w:ind w:left="0" w:firstLine="0"/>
        <w:rPr>
          <w:rFonts w:ascii="Arial" w:hAnsi="Arial" w:cs="Arial"/>
          <w:b/>
          <w:bCs/>
          <w:sz w:val="28"/>
          <w:szCs w:val="28"/>
        </w:rPr>
      </w:pPr>
    </w:p>
    <w:p w14:paraId="36804A3F"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 xml:space="preserve">Transcripts: </w:t>
      </w:r>
      <w:hyperlink r:id="rId12" w:history="1">
        <w:r w:rsidRPr="009C6A27">
          <w:rPr>
            <w:rStyle w:val="Hyperlink"/>
            <w:rFonts w:ascii="Arial" w:hAnsi="Arial" w:cs="Arial"/>
            <w:b/>
            <w:bCs/>
            <w:sz w:val="28"/>
            <w:szCs w:val="28"/>
          </w:rPr>
          <w:t>https://shorturl.at/pJQV7</w:t>
        </w:r>
      </w:hyperlink>
    </w:p>
    <w:p w14:paraId="72AD175E" w14:textId="77777777" w:rsidR="008D5B44" w:rsidRPr="009C6A27" w:rsidRDefault="008D5B44" w:rsidP="008D5B44">
      <w:pPr>
        <w:rPr>
          <w:rFonts w:ascii="Arial" w:hAnsi="Arial" w:cs="Arial"/>
          <w:b/>
          <w:bCs/>
          <w:sz w:val="28"/>
          <w:szCs w:val="28"/>
        </w:rPr>
      </w:pPr>
    </w:p>
    <w:p w14:paraId="75667219"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Showrunner Elizabeth Moffatt</w:t>
      </w:r>
      <w:r w:rsidRPr="009C6A27">
        <w:rPr>
          <w:rFonts w:ascii="Arial" w:hAnsi="Arial" w:cs="Arial"/>
          <w:b/>
          <w:bCs/>
          <w:sz w:val="28"/>
          <w:szCs w:val="28"/>
        </w:rPr>
        <w:br/>
        <w:t>Directed by Micah Rodriguez and Stephanie Resendes</w:t>
      </w:r>
      <w:r w:rsidRPr="009C6A27">
        <w:rPr>
          <w:rFonts w:ascii="Arial" w:hAnsi="Arial" w:cs="Arial"/>
          <w:b/>
          <w:bCs/>
          <w:sz w:val="28"/>
          <w:szCs w:val="28"/>
        </w:rPr>
        <w:br/>
        <w:t>Written by J Evelyn Gaskell</w:t>
      </w:r>
      <w:r w:rsidRPr="009C6A27">
        <w:rPr>
          <w:rFonts w:ascii="Arial" w:hAnsi="Arial" w:cs="Arial"/>
          <w:b/>
          <w:bCs/>
          <w:sz w:val="28"/>
          <w:szCs w:val="28"/>
        </w:rPr>
        <w:br/>
        <w:t>Produced by April Sumner</w:t>
      </w:r>
      <w:r w:rsidRPr="009C6A27">
        <w:rPr>
          <w:rFonts w:ascii="Arial" w:hAnsi="Arial" w:cs="Arial"/>
          <w:b/>
          <w:bCs/>
          <w:sz w:val="28"/>
          <w:szCs w:val="28"/>
        </w:rPr>
        <w:br/>
        <w:t>Executive Producers Alexander J Newall &amp; April Sumner</w:t>
      </w:r>
    </w:p>
    <w:p w14:paraId="76341A25" w14:textId="77777777" w:rsidR="008D5B44" w:rsidRPr="009C6A27" w:rsidRDefault="008D5B44" w:rsidP="008D5B44">
      <w:pPr>
        <w:rPr>
          <w:rFonts w:ascii="Arial" w:hAnsi="Arial" w:cs="Arial"/>
          <w:b/>
          <w:bCs/>
          <w:sz w:val="28"/>
          <w:szCs w:val="28"/>
        </w:rPr>
      </w:pPr>
    </w:p>
    <w:p w14:paraId="47DC0164" w14:textId="77777777" w:rsidR="008D5B44" w:rsidRPr="009C6A27" w:rsidRDefault="008D5B44" w:rsidP="008D5B44">
      <w:pPr>
        <w:rPr>
          <w:rFonts w:ascii="Arial" w:hAnsi="Arial" w:cs="Arial"/>
          <w:b/>
          <w:bCs/>
          <w:sz w:val="28"/>
          <w:szCs w:val="28"/>
          <w:u w:val="single"/>
        </w:rPr>
      </w:pPr>
      <w:r w:rsidRPr="009C6A27">
        <w:rPr>
          <w:rFonts w:ascii="Arial" w:hAnsi="Arial" w:cs="Arial"/>
          <w:b/>
          <w:bCs/>
          <w:sz w:val="28"/>
          <w:szCs w:val="28"/>
          <w:u w:val="single"/>
        </w:rPr>
        <w:t>Featuring (in order of appearance)</w:t>
      </w:r>
    </w:p>
    <w:p w14:paraId="5E2E2E38"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Ian RQ Slater as Dori/Dorian</w:t>
      </w:r>
      <w:r w:rsidRPr="009C6A27">
        <w:rPr>
          <w:rFonts w:ascii="Arial" w:hAnsi="Arial" w:cs="Arial"/>
          <w:b/>
          <w:bCs/>
          <w:sz w:val="28"/>
          <w:szCs w:val="28"/>
        </w:rPr>
        <w:br/>
        <w:t>Isabel Kruse as Paulette</w:t>
      </w:r>
      <w:r w:rsidRPr="009C6A27">
        <w:rPr>
          <w:rFonts w:ascii="Arial" w:hAnsi="Arial" w:cs="Arial"/>
          <w:b/>
          <w:bCs/>
          <w:sz w:val="28"/>
          <w:szCs w:val="28"/>
        </w:rPr>
        <w:br/>
        <w:t>Sergio Salas as Yuri</w:t>
      </w:r>
      <w:r w:rsidRPr="009C6A27">
        <w:rPr>
          <w:rFonts w:ascii="Arial" w:hAnsi="Arial" w:cs="Arial"/>
          <w:b/>
          <w:bCs/>
          <w:sz w:val="28"/>
          <w:szCs w:val="28"/>
        </w:rPr>
        <w:br/>
        <w:t>Lisa Pengov as Maxine</w:t>
      </w:r>
      <w:r w:rsidRPr="009C6A27">
        <w:rPr>
          <w:rFonts w:ascii="Arial" w:hAnsi="Arial" w:cs="Arial"/>
          <w:b/>
          <w:bCs/>
          <w:sz w:val="28"/>
          <w:szCs w:val="28"/>
        </w:rPr>
        <w:br/>
        <w:t>Neil Strawder as Carlos</w:t>
      </w:r>
      <w:r w:rsidRPr="009C6A27">
        <w:rPr>
          <w:rFonts w:ascii="Arial" w:hAnsi="Arial" w:cs="Arial"/>
          <w:b/>
          <w:bCs/>
          <w:sz w:val="28"/>
          <w:szCs w:val="28"/>
        </w:rPr>
        <w:br/>
        <w:t>Tori Thomson as Margaret</w:t>
      </w:r>
      <w:r>
        <w:rPr>
          <w:rFonts w:ascii="Arial" w:hAnsi="Arial" w:cs="Arial"/>
          <w:b/>
          <w:bCs/>
          <w:sz w:val="28"/>
          <w:szCs w:val="28"/>
        </w:rPr>
        <w:br/>
        <w:t>Meg McKellar as Teen Friend</w:t>
      </w:r>
      <w:r w:rsidRPr="009C6A27">
        <w:rPr>
          <w:rFonts w:ascii="Arial" w:hAnsi="Arial" w:cs="Arial"/>
          <w:b/>
          <w:bCs/>
          <w:sz w:val="28"/>
          <w:szCs w:val="28"/>
        </w:rPr>
        <w:br/>
        <w:t>KT Thomas as Ned</w:t>
      </w:r>
      <w:r w:rsidRPr="009C6A27">
        <w:rPr>
          <w:rFonts w:ascii="Arial" w:hAnsi="Arial" w:cs="Arial"/>
          <w:b/>
          <w:bCs/>
          <w:sz w:val="28"/>
          <w:szCs w:val="28"/>
        </w:rPr>
        <w:br/>
        <w:t>Phi Hamens as Will</w:t>
      </w:r>
      <w:r w:rsidRPr="009C6A27">
        <w:rPr>
          <w:rFonts w:ascii="Arial" w:hAnsi="Arial" w:cs="Arial"/>
          <w:b/>
          <w:bCs/>
          <w:sz w:val="28"/>
          <w:szCs w:val="28"/>
        </w:rPr>
        <w:br/>
        <w:t>Alex C Telander as Professor</w:t>
      </w:r>
      <w:r w:rsidRPr="009C6A27">
        <w:rPr>
          <w:rFonts w:ascii="Arial" w:hAnsi="Arial" w:cs="Arial"/>
          <w:b/>
          <w:bCs/>
          <w:sz w:val="28"/>
          <w:szCs w:val="28"/>
        </w:rPr>
        <w:br/>
        <w:t>Clio Urqhart as London</w:t>
      </w:r>
      <w:r w:rsidRPr="009C6A27">
        <w:rPr>
          <w:rFonts w:ascii="Arial" w:hAnsi="Arial" w:cs="Arial"/>
          <w:b/>
          <w:bCs/>
          <w:sz w:val="28"/>
          <w:szCs w:val="28"/>
        </w:rPr>
        <w:br/>
      </w:r>
      <w:r w:rsidRPr="009C6A27">
        <w:rPr>
          <w:rFonts w:ascii="Arial" w:hAnsi="Arial" w:cs="Arial"/>
          <w:b/>
          <w:bCs/>
          <w:sz w:val="28"/>
          <w:szCs w:val="28"/>
        </w:rPr>
        <w:lastRenderedPageBreak/>
        <w:t>Victoria Cheng as Ruth</w:t>
      </w:r>
      <w:r>
        <w:rPr>
          <w:rFonts w:ascii="Arial" w:hAnsi="Arial" w:cs="Arial"/>
          <w:b/>
          <w:bCs/>
          <w:sz w:val="28"/>
          <w:szCs w:val="28"/>
        </w:rPr>
        <w:br/>
        <w:t>April Sumner as Student #1</w:t>
      </w:r>
      <w:r>
        <w:rPr>
          <w:rFonts w:ascii="Arial" w:hAnsi="Arial" w:cs="Arial"/>
          <w:b/>
          <w:bCs/>
          <w:sz w:val="28"/>
          <w:szCs w:val="28"/>
        </w:rPr>
        <w:br/>
        <w:t>Tessa Vroom as Student #2</w:t>
      </w:r>
    </w:p>
    <w:p w14:paraId="2CB012D4" w14:textId="77777777" w:rsidR="008D5B44" w:rsidRPr="009C6A27" w:rsidRDefault="008D5B44" w:rsidP="008D5B44">
      <w:pPr>
        <w:rPr>
          <w:rFonts w:ascii="Arial" w:hAnsi="Arial" w:cs="Arial"/>
          <w:b/>
          <w:bCs/>
          <w:sz w:val="28"/>
          <w:szCs w:val="28"/>
        </w:rPr>
      </w:pPr>
    </w:p>
    <w:p w14:paraId="79CF2BD9"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Dialogue Editor – Lowri Ann Davies and Nico Vettese</w:t>
      </w:r>
      <w:r w:rsidRPr="009C6A27">
        <w:rPr>
          <w:rFonts w:ascii="Arial" w:hAnsi="Arial" w:cs="Arial"/>
          <w:b/>
          <w:bCs/>
          <w:sz w:val="28"/>
          <w:szCs w:val="28"/>
        </w:rPr>
        <w:br/>
        <w:t>Sound Designer – Tessa Vroom</w:t>
      </w:r>
      <w:r w:rsidRPr="009C6A27">
        <w:rPr>
          <w:rFonts w:ascii="Arial" w:hAnsi="Arial" w:cs="Arial"/>
          <w:b/>
          <w:bCs/>
          <w:sz w:val="28"/>
          <w:szCs w:val="28"/>
        </w:rPr>
        <w:br/>
        <w:t>Mastering Editor - Meg McKellar</w:t>
      </w:r>
    </w:p>
    <w:p w14:paraId="1BD2260F"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Music by  Sam Jones</w:t>
      </w:r>
      <w:r w:rsidRPr="009C6A27">
        <w:rPr>
          <w:rFonts w:ascii="Arial" w:hAnsi="Arial" w:cs="Arial"/>
          <w:b/>
          <w:bCs/>
          <w:sz w:val="28"/>
          <w:szCs w:val="28"/>
        </w:rPr>
        <w:br/>
        <w:t>Art by Guerrilla Communications</w:t>
      </w:r>
    </w:p>
    <w:p w14:paraId="680ADB99" w14:textId="77777777" w:rsidR="008D5B44" w:rsidRPr="009C6A27" w:rsidRDefault="008D5B44" w:rsidP="008D5B44">
      <w:pPr>
        <w:rPr>
          <w:rFonts w:ascii="Arial" w:hAnsi="Arial" w:cs="Arial"/>
          <w:b/>
          <w:bCs/>
          <w:sz w:val="28"/>
          <w:szCs w:val="28"/>
        </w:rPr>
      </w:pPr>
    </w:p>
    <w:p w14:paraId="039767BC"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 xml:space="preserve">SFX attributions: </w:t>
      </w:r>
      <w:r>
        <w:rPr>
          <w:rFonts w:ascii="Arial" w:hAnsi="Arial" w:cs="Arial"/>
          <w:b/>
          <w:bCs/>
          <w:sz w:val="28"/>
          <w:szCs w:val="28"/>
        </w:rPr>
        <w:t>Soundly and previously credit artists.</w:t>
      </w:r>
    </w:p>
    <w:p w14:paraId="62734108" w14:textId="77777777" w:rsidR="008D5B44" w:rsidRPr="009C6A27" w:rsidRDefault="008D5B44" w:rsidP="008D5B44">
      <w:pPr>
        <w:rPr>
          <w:rFonts w:ascii="Arial" w:hAnsi="Arial" w:cs="Arial"/>
          <w:b/>
          <w:bCs/>
          <w:sz w:val="28"/>
          <w:szCs w:val="28"/>
        </w:rPr>
      </w:pPr>
    </w:p>
    <w:p w14:paraId="7A92B069"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 xml:space="preserve">Support us on Patreon at https://patreon.com/rustyquill </w:t>
      </w:r>
    </w:p>
    <w:p w14:paraId="6886AA8C"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Check out our merchandise available at https://www.redbubble.com/people/RustyQuill/shop and https://www.teepublic.com/stores/rusty-quill</w:t>
      </w:r>
    </w:p>
    <w:p w14:paraId="1149A730" w14:textId="77777777" w:rsidR="008D5B44" w:rsidRPr="009C6A27" w:rsidRDefault="008D5B44" w:rsidP="008D5B44">
      <w:pPr>
        <w:rPr>
          <w:rFonts w:ascii="Arial" w:hAnsi="Arial" w:cs="Arial"/>
          <w:b/>
          <w:bCs/>
          <w:sz w:val="28"/>
          <w:szCs w:val="28"/>
        </w:rPr>
      </w:pPr>
    </w:p>
    <w:p w14:paraId="519F863F"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Join our community:</w:t>
      </w:r>
      <w:r w:rsidRPr="009C6A27">
        <w:rPr>
          <w:rFonts w:ascii="Arial" w:hAnsi="Arial" w:cs="Arial"/>
          <w:b/>
          <w:bCs/>
          <w:sz w:val="28"/>
          <w:szCs w:val="28"/>
        </w:rPr>
        <w:br/>
        <w:t>WEBSITE: rustyquill.com</w:t>
      </w:r>
      <w:r w:rsidRPr="009C6A27">
        <w:rPr>
          <w:rFonts w:ascii="Arial" w:hAnsi="Arial" w:cs="Arial"/>
          <w:b/>
          <w:bCs/>
          <w:sz w:val="28"/>
          <w:szCs w:val="28"/>
        </w:rPr>
        <w:br/>
        <w:t>FACEBOOK: facebook.com/therustyquill</w:t>
      </w:r>
      <w:r w:rsidRPr="009C6A27">
        <w:rPr>
          <w:rFonts w:ascii="Arial" w:hAnsi="Arial" w:cs="Arial"/>
          <w:b/>
          <w:bCs/>
          <w:sz w:val="28"/>
          <w:szCs w:val="28"/>
        </w:rPr>
        <w:br/>
        <w:t>TWITTER: @therustyquill</w:t>
      </w:r>
      <w:r w:rsidRPr="009C6A27">
        <w:rPr>
          <w:rFonts w:ascii="Arial" w:hAnsi="Arial" w:cs="Arial"/>
          <w:b/>
          <w:bCs/>
          <w:sz w:val="28"/>
          <w:szCs w:val="28"/>
        </w:rPr>
        <w:br/>
        <w:t>REDDIT: reddit.com/r/RustyQuill</w:t>
      </w:r>
      <w:r w:rsidRPr="009C6A27">
        <w:rPr>
          <w:rFonts w:ascii="Arial" w:hAnsi="Arial" w:cs="Arial"/>
          <w:b/>
          <w:bCs/>
          <w:sz w:val="28"/>
          <w:szCs w:val="28"/>
        </w:rPr>
        <w:br/>
        <w:t>EMAIL: mail@rustyquill.com</w:t>
      </w:r>
    </w:p>
    <w:p w14:paraId="6FEE065C" w14:textId="77777777" w:rsidR="008D5B44" w:rsidRPr="009C6A27" w:rsidRDefault="008D5B44" w:rsidP="008D5B44">
      <w:pPr>
        <w:rPr>
          <w:rFonts w:ascii="Arial" w:hAnsi="Arial" w:cs="Arial"/>
          <w:b/>
          <w:bCs/>
          <w:sz w:val="28"/>
          <w:szCs w:val="28"/>
        </w:rPr>
      </w:pPr>
    </w:p>
    <w:p w14:paraId="1976F1B5" w14:textId="77777777" w:rsidR="008D5B44" w:rsidRPr="009C6A27" w:rsidRDefault="008D5B44" w:rsidP="008D5B44">
      <w:pPr>
        <w:rPr>
          <w:rFonts w:ascii="Arial" w:hAnsi="Arial" w:cs="Arial"/>
          <w:b/>
          <w:bCs/>
          <w:sz w:val="28"/>
          <w:szCs w:val="28"/>
        </w:rPr>
      </w:pPr>
      <w:r w:rsidRPr="009C6A27">
        <w:rPr>
          <w:rFonts w:ascii="Arial" w:hAnsi="Arial" w:cs="Arial"/>
          <w:b/>
          <w:bCs/>
          <w:sz w:val="28"/>
          <w:szCs w:val="28"/>
        </w:rPr>
        <w:t>Neon Inkwell is a podcast distributed by Rusty Quill Ltd. and licensed under a Creative Commons Attribution Non-Commercial Share alike 4.0 International Licence.</w:t>
      </w:r>
    </w:p>
    <w:p w14:paraId="249E1D47" w14:textId="77777777" w:rsidR="008D5B44" w:rsidRDefault="008D5B44" w:rsidP="00912469">
      <w:pPr>
        <w:pStyle w:val="Dialogue"/>
        <w:ind w:left="1430" w:firstLine="0"/>
        <w:rPr>
          <w:rFonts w:ascii="Arial" w:hAnsi="Arial" w:cs="Arial"/>
          <w:b/>
          <w:bCs/>
          <w:sz w:val="28"/>
          <w:szCs w:val="28"/>
        </w:rPr>
      </w:pPr>
    </w:p>
    <w:p w14:paraId="2F8DBFDD" w14:textId="3FD256CD" w:rsidR="00B86A45" w:rsidRPr="003A20D7" w:rsidRDefault="00B86A45" w:rsidP="003A20D7"/>
    <w:sectPr w:rsidR="00B86A45" w:rsidRPr="003A20D7">
      <w:headerReference w:type="default" r:id="rId13"/>
      <w:pgSz w:w="12240" w:h="15840"/>
      <w:pgMar w:top="1272" w:right="1440" w:bottom="720" w:left="1440" w:header="720" w:footer="720" w:gutter="0"/>
      <w:cols w:space="72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62EB8" w14:textId="77777777" w:rsidR="00A02AD6" w:rsidRDefault="00A02AD6">
      <w:pPr>
        <w:spacing w:after="0" w:line="240" w:lineRule="auto"/>
      </w:pPr>
      <w:r>
        <w:separator/>
      </w:r>
    </w:p>
  </w:endnote>
  <w:endnote w:type="continuationSeparator" w:id="0">
    <w:p w14:paraId="689475DB" w14:textId="77777777" w:rsidR="00A02AD6" w:rsidRDefault="00A02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ont526">
    <w:altName w:val="Calibri"/>
    <w:charset w:val="01"/>
    <w:family w:val="auto"/>
    <w:pitch w:val="variable"/>
  </w:font>
  <w:font w:name="SimHei">
    <w:altName w:val="黑体"/>
    <w:panose1 w:val="02010600030101010101"/>
    <w:charset w:val="86"/>
    <w:family w:val="modern"/>
    <w:pitch w:val="fixed"/>
    <w:sig w:usb0="800002BF" w:usb1="38CF7CFA" w:usb2="00000016" w:usb3="00000000" w:csb0="00040001" w:csb1="00000000"/>
  </w:font>
  <w:font w:name="Liberation Sans">
    <w:altName w:val="Arial"/>
    <w:charset w:val="01"/>
    <w:family w:val="swiss"/>
    <w:pitch w:val="variable"/>
  </w:font>
  <w:font w:name="PingFang SC">
    <w:charset w:val="01"/>
    <w:family w:val="auto"/>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66E2B" w14:textId="77777777" w:rsidR="00A02AD6" w:rsidRDefault="00A02AD6">
      <w:pPr>
        <w:spacing w:after="0" w:line="240" w:lineRule="auto"/>
      </w:pPr>
      <w:r>
        <w:separator/>
      </w:r>
    </w:p>
  </w:footnote>
  <w:footnote w:type="continuationSeparator" w:id="0">
    <w:p w14:paraId="27B607A5" w14:textId="77777777" w:rsidR="00A02AD6" w:rsidRDefault="00A02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BB12A" w14:textId="77777777" w:rsidR="00B86A45" w:rsidRDefault="00B86A4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2" w15:restartNumberingAfterBreak="0">
    <w:nsid w:val="0C5256E4"/>
    <w:multiLevelType w:val="hybridMultilevel"/>
    <w:tmpl w:val="4E9AD754"/>
    <w:lvl w:ilvl="0" w:tplc="088E6A34">
      <w:start w:val="1"/>
      <w:numFmt w:val="bullet"/>
      <w:lvlText w:val=""/>
      <w:lvlJc w:val="left"/>
      <w:pPr>
        <w:ind w:left="720" w:hanging="360"/>
      </w:pPr>
      <w:rPr>
        <w:rFonts w:ascii="Symbol" w:hAnsi="Symbol" w:hint="default"/>
        <w:color w:val="3465A4"/>
      </w:rPr>
    </w:lvl>
    <w:lvl w:ilvl="1" w:tplc="9BE8BCC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40B39"/>
    <w:multiLevelType w:val="hybridMultilevel"/>
    <w:tmpl w:val="8C58B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C4369"/>
    <w:multiLevelType w:val="hybridMultilevel"/>
    <w:tmpl w:val="8B7A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66A52"/>
    <w:multiLevelType w:val="multilevel"/>
    <w:tmpl w:val="864A385A"/>
    <w:lvl w:ilvl="0">
      <w:start w:val="1"/>
      <w:numFmt w:val="bullet"/>
      <w:pStyle w:val="TipTextBullet"/>
      <w:lvlText w:val=""/>
      <w:lvlJc w:val="left"/>
      <w:pPr>
        <w:ind w:left="360" w:hanging="360"/>
      </w:pPr>
      <w:rPr>
        <w:rFonts w:ascii="Symbol" w:hAnsi="Symbol" w:hint="default"/>
        <w:color w:val="3465A4"/>
      </w:rPr>
    </w:lvl>
    <w:lvl w:ilvl="1">
      <w:start w:val="1"/>
      <w:numFmt w:val="bullet"/>
      <w:pStyle w:val="TipTextBullet2"/>
      <w:lvlText w:val="o"/>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707E0A"/>
    <w:multiLevelType w:val="hybridMultilevel"/>
    <w:tmpl w:val="A6EAD394"/>
    <w:lvl w:ilvl="0" w:tplc="4C8616E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16cid:durableId="967706597">
    <w:abstractNumId w:val="0"/>
  </w:num>
  <w:num w:numId="2" w16cid:durableId="537864535">
    <w:abstractNumId w:val="1"/>
  </w:num>
  <w:num w:numId="3" w16cid:durableId="807435180">
    <w:abstractNumId w:val="2"/>
  </w:num>
  <w:num w:numId="4" w16cid:durableId="551111394">
    <w:abstractNumId w:val="5"/>
  </w:num>
  <w:num w:numId="5" w16cid:durableId="389619015">
    <w:abstractNumId w:val="5"/>
    <w:lvlOverride w:ilvl="0">
      <w:lvl w:ilvl="0">
        <w:start w:val="1"/>
        <w:numFmt w:val="bullet"/>
        <w:pStyle w:val="TipTextBullet"/>
        <w:lvlText w:val=""/>
        <w:lvlJc w:val="left"/>
        <w:pPr>
          <w:ind w:left="360" w:hanging="360"/>
        </w:pPr>
        <w:rPr>
          <w:rFonts w:ascii="Symbol" w:hAnsi="Symbol" w:hint="default"/>
          <w:color w:val="3465A4"/>
        </w:rPr>
      </w:lvl>
    </w:lvlOverride>
    <w:lvlOverride w:ilvl="1">
      <w:lvl w:ilvl="1">
        <w:start w:val="1"/>
        <w:numFmt w:val="bullet"/>
        <w:pStyle w:val="TipTextBullet2"/>
        <w:lvlText w:val="o"/>
        <w:lvlJc w:val="left"/>
        <w:pPr>
          <w:ind w:left="1080" w:hanging="360"/>
        </w:pPr>
        <w:rPr>
          <w:rFonts w:ascii="Courier New" w:hAnsi="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870491879">
    <w:abstractNumId w:val="6"/>
  </w:num>
  <w:num w:numId="7" w16cid:durableId="493879517">
    <w:abstractNumId w:val="3"/>
  </w:num>
  <w:num w:numId="8" w16cid:durableId="1113094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ocumentProtection w:edit="readOnly" w:enforcement="1" w:cryptProviderType="rsaAES" w:cryptAlgorithmClass="hash" w:cryptAlgorithmType="typeAny" w:cryptAlgorithmSid="14" w:cryptSpinCount="100000" w:hash="qjMAaUZfA7tu8sYkxk9p/HR6pSFtbT0WfBkoJdoCsWzTZYbj/pgoQ6dt44Qtg7rNVLwwJkdUGAOtrWtCNCA0ng==" w:salt="JnGF8aEQrCws9TRq346m6w=="/>
  <w:defaultTabStop w:val="79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D7"/>
    <w:rsid w:val="00085686"/>
    <w:rsid w:val="00100F98"/>
    <w:rsid w:val="00123AF9"/>
    <w:rsid w:val="0029441C"/>
    <w:rsid w:val="002A74C3"/>
    <w:rsid w:val="0030131E"/>
    <w:rsid w:val="00320C7E"/>
    <w:rsid w:val="00341E4D"/>
    <w:rsid w:val="003654FD"/>
    <w:rsid w:val="0039407B"/>
    <w:rsid w:val="003A20D7"/>
    <w:rsid w:val="003B5148"/>
    <w:rsid w:val="00456DDA"/>
    <w:rsid w:val="004F416B"/>
    <w:rsid w:val="005411FC"/>
    <w:rsid w:val="00552582"/>
    <w:rsid w:val="00564BA4"/>
    <w:rsid w:val="00606E66"/>
    <w:rsid w:val="00607280"/>
    <w:rsid w:val="00624EAE"/>
    <w:rsid w:val="00680E13"/>
    <w:rsid w:val="006A4086"/>
    <w:rsid w:val="006B1964"/>
    <w:rsid w:val="007225A9"/>
    <w:rsid w:val="00753430"/>
    <w:rsid w:val="00763777"/>
    <w:rsid w:val="007F0571"/>
    <w:rsid w:val="00801596"/>
    <w:rsid w:val="00845FF0"/>
    <w:rsid w:val="00860EE4"/>
    <w:rsid w:val="0088589B"/>
    <w:rsid w:val="008A198B"/>
    <w:rsid w:val="008D5B44"/>
    <w:rsid w:val="00912469"/>
    <w:rsid w:val="00940596"/>
    <w:rsid w:val="009C60BD"/>
    <w:rsid w:val="00A02AD6"/>
    <w:rsid w:val="00A41D89"/>
    <w:rsid w:val="00A707C6"/>
    <w:rsid w:val="00A76B95"/>
    <w:rsid w:val="00A85C90"/>
    <w:rsid w:val="00AF7768"/>
    <w:rsid w:val="00B86A45"/>
    <w:rsid w:val="00C264EE"/>
    <w:rsid w:val="00C267AC"/>
    <w:rsid w:val="00C73EE2"/>
    <w:rsid w:val="00C85F61"/>
    <w:rsid w:val="00CB61D9"/>
    <w:rsid w:val="00CC177D"/>
    <w:rsid w:val="00CF4684"/>
    <w:rsid w:val="00D3255E"/>
    <w:rsid w:val="00D6084F"/>
    <w:rsid w:val="00DE5E6B"/>
    <w:rsid w:val="00E74705"/>
    <w:rsid w:val="00E764F2"/>
    <w:rsid w:val="00EA6D7E"/>
    <w:rsid w:val="00F43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3323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24"/>
        <w:szCs w:val="24"/>
        <w:lang w:val="en-US"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3A20D7"/>
    <w:pPr>
      <w:spacing w:after="271" w:line="217" w:lineRule="auto"/>
      <w:ind w:left="10" w:hanging="10"/>
    </w:pPr>
    <w:rPr>
      <w:rFonts w:ascii="Courier New" w:eastAsia="Courier New" w:hAnsi="Courier New" w:cs="Courier New"/>
      <w:color w:val="000000"/>
      <w:kern w:val="2"/>
      <w:lang w:val="en-GB" w:eastAsia="en-GB"/>
      <w14:ligatures w14:val="standardContextual"/>
    </w:rPr>
  </w:style>
  <w:style w:type="paragraph" w:styleId="Heading1">
    <w:name w:val="heading 1"/>
    <w:basedOn w:val="Normal"/>
    <w:next w:val="Normal"/>
    <w:link w:val="Heading1Char"/>
    <w:uiPriority w:val="9"/>
    <w:qFormat/>
    <w:rsid w:val="00100F98"/>
    <w:pPr>
      <w:spacing w:line="480" w:lineRule="auto"/>
      <w:ind w:firstLine="720"/>
      <w:jc w:val="center"/>
      <w:outlineLvl w:val="0"/>
    </w:pPr>
    <w:rPr>
      <w:rFonts w:ascii="Calibri" w:hAnsi="Calibri" w:cs="Courier"/>
      <w:b/>
      <w:bCs/>
      <w:color w:val="3465A4"/>
    </w:rPr>
  </w:style>
  <w:style w:type="paragraph" w:styleId="Heading2">
    <w:name w:val="heading 2"/>
    <w:basedOn w:val="Normal"/>
    <w:next w:val="Normal"/>
    <w:qFormat/>
    <w:pPr>
      <w:keepNext/>
      <w:keepLines/>
      <w:numPr>
        <w:ilvl w:val="1"/>
        <w:numId w:val="1"/>
      </w:numPr>
      <w:spacing w:before="40" w:after="0"/>
      <w:outlineLvl w:val="1"/>
    </w:pPr>
    <w:rPr>
      <w:rFonts w:ascii="Calibri Light" w:eastAsia="font526" w:hAnsi="Calibri Light" w:cs="font526"/>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54FD"/>
    <w:pPr>
      <w:spacing w:before="2160"/>
      <w:jc w:val="center"/>
    </w:pPr>
    <w:rPr>
      <w:rFonts w:asciiTheme="majorHAnsi" w:eastAsiaTheme="majorEastAsia" w:hAnsiTheme="majorHAnsi" w:cstheme="majorBidi"/>
      <w:caps/>
      <w:spacing w:val="-10"/>
      <w:kern w:val="28"/>
      <w:szCs w:val="56"/>
    </w:rPr>
  </w:style>
  <w:style w:type="character" w:customStyle="1" w:styleId="TitleChar">
    <w:name w:val="Title Char"/>
    <w:basedOn w:val="DefaultParagraphFont"/>
    <w:link w:val="Title"/>
    <w:uiPriority w:val="10"/>
    <w:rsid w:val="003654FD"/>
    <w:rPr>
      <w:rFonts w:asciiTheme="majorHAnsi" w:eastAsiaTheme="majorEastAsia" w:hAnsiTheme="majorHAnsi" w:cstheme="majorBidi"/>
      <w:caps/>
      <w:spacing w:val="-10"/>
      <w:kern w:val="28"/>
      <w:sz w:val="24"/>
      <w:szCs w:val="56"/>
    </w:rPr>
  </w:style>
  <w:style w:type="paragraph" w:customStyle="1" w:styleId="TipTextBullet">
    <w:name w:val="Tip Text Bullet"/>
    <w:basedOn w:val="Normal"/>
    <w:qFormat/>
    <w:rsid w:val="00860EE4"/>
    <w:pPr>
      <w:numPr>
        <w:numId w:val="4"/>
      </w:numPr>
      <w:spacing w:after="120"/>
    </w:pPr>
    <w:rPr>
      <w:rFonts w:ascii="Calibri" w:hAnsi="Calibri"/>
      <w:color w:val="3465A4"/>
    </w:rPr>
  </w:style>
  <w:style w:type="paragraph" w:customStyle="1" w:styleId="Author">
    <w:name w:val="Author"/>
    <w:basedOn w:val="Normal"/>
    <w:qFormat/>
    <w:rsid w:val="003654FD"/>
    <w:pPr>
      <w:spacing w:before="360"/>
      <w:jc w:val="center"/>
    </w:pPr>
    <w:rPr>
      <w:rFonts w:asciiTheme="majorHAnsi" w:hAnsiTheme="majorHAnsi" w:cs="Courier"/>
      <w:caps/>
    </w:rPr>
  </w:style>
  <w:style w:type="paragraph" w:customStyle="1" w:styleId="TipText">
    <w:name w:val="Tip Text"/>
    <w:basedOn w:val="Normal"/>
    <w:qFormat/>
    <w:rsid w:val="00CF4684"/>
    <w:rPr>
      <w:rFonts w:ascii="Calibri" w:hAnsi="Calibri"/>
      <w:color w:val="3465A4"/>
    </w:rPr>
  </w:style>
  <w:style w:type="paragraph" w:customStyle="1" w:styleId="FadeInActionSceneSetting">
    <w:name w:val="Fade In/Action/Scene Setting"/>
    <w:basedOn w:val="Normal"/>
    <w:qFormat/>
    <w:rsid w:val="00CB61D9"/>
    <w:pPr>
      <w:spacing w:line="276" w:lineRule="auto"/>
    </w:pPr>
    <w:rPr>
      <w:caps/>
    </w:rPr>
  </w:style>
  <w:style w:type="paragraph" w:customStyle="1" w:styleId="CompanyInformation">
    <w:name w:val="Company Information"/>
    <w:basedOn w:val="Normal"/>
    <w:qFormat/>
    <w:rsid w:val="00860EE4"/>
    <w:pPr>
      <w:spacing w:line="240" w:lineRule="auto"/>
    </w:pPr>
    <w:rPr>
      <w:rFonts w:cs="Courier"/>
    </w:rPr>
  </w:style>
  <w:style w:type="paragraph" w:customStyle="1" w:styleId="CharacterName">
    <w:name w:val="Character Name"/>
    <w:basedOn w:val="Heading1"/>
    <w:qFormat/>
    <w:rsid w:val="00100F98"/>
    <w:pPr>
      <w:spacing w:before="120" w:line="252" w:lineRule="auto"/>
      <w:ind w:left="2880" w:firstLine="0"/>
      <w:jc w:val="left"/>
    </w:pPr>
    <w:rPr>
      <w:rFonts w:asciiTheme="minorHAnsi" w:hAnsiTheme="minorHAnsi"/>
      <w:b w:val="0"/>
      <w:caps/>
      <w:color w:val="000000"/>
    </w:rPr>
  </w:style>
  <w:style w:type="paragraph" w:customStyle="1" w:styleId="Dialogue">
    <w:name w:val="Dialogue"/>
    <w:basedOn w:val="Normal"/>
    <w:qFormat/>
    <w:rsid w:val="00123AF9"/>
    <w:pPr>
      <w:ind w:left="1440" w:right="2880"/>
    </w:pPr>
    <w:rPr>
      <w:rFonts w:cs="Courier"/>
    </w:rPr>
  </w:style>
  <w:style w:type="paragraph" w:customStyle="1" w:styleId="CharacterIntro">
    <w:name w:val="Character Intro"/>
    <w:basedOn w:val="Normal"/>
    <w:qFormat/>
    <w:rsid w:val="008A198B"/>
    <w:rPr>
      <w:rFonts w:cs="Courier"/>
    </w:rPr>
  </w:style>
  <w:style w:type="paragraph" w:customStyle="1" w:styleId="Transition">
    <w:name w:val="Transition"/>
    <w:basedOn w:val="Normal"/>
    <w:qFormat/>
    <w:rsid w:val="008A198B"/>
    <w:pPr>
      <w:jc w:val="right"/>
    </w:pPr>
    <w:rPr>
      <w:rFonts w:cs="Courier"/>
    </w:rPr>
  </w:style>
  <w:style w:type="character" w:styleId="BookTitle">
    <w:name w:val="Book Title"/>
    <w:basedOn w:val="DefaultParagraphFont"/>
    <w:semiHidden/>
    <w:qFormat/>
    <w:rPr>
      <w:b/>
      <w:bCs/>
      <w:i/>
      <w:iCs/>
      <w:spacing w:val="5"/>
    </w:rPr>
  </w:style>
  <w:style w:type="character" w:styleId="SubtleReference">
    <w:name w:val="Subtle Reference"/>
    <w:basedOn w:val="DefaultParagraphFont"/>
    <w:semiHidden/>
    <w:qFormat/>
    <w:rPr>
      <w:smallCaps/>
      <w:color w:val="5A5A5A"/>
    </w:rPr>
  </w:style>
  <w:style w:type="character" w:styleId="Strong">
    <w:name w:val="Strong"/>
    <w:basedOn w:val="DefaultParagraphFont"/>
    <w:semiHidden/>
    <w:qFormat/>
    <w:rPr>
      <w:b/>
      <w:bCs/>
    </w:rPr>
  </w:style>
  <w:style w:type="paragraph" w:customStyle="1" w:styleId="MORE">
    <w:name w:val="MORE"/>
    <w:basedOn w:val="Normal"/>
    <w:qFormat/>
    <w:rsid w:val="00100F98"/>
    <w:pPr>
      <w:jc w:val="center"/>
    </w:pPr>
    <w:rPr>
      <w:caps/>
    </w:rPr>
  </w:style>
  <w:style w:type="paragraph" w:customStyle="1" w:styleId="FadeOut">
    <w:name w:val="Fade Out"/>
    <w:basedOn w:val="Normal"/>
    <w:qFormat/>
    <w:rsid w:val="00100F98"/>
    <w:pPr>
      <w:jc w:val="right"/>
    </w:pPr>
    <w:rPr>
      <w:rFonts w:ascii="Courier" w:hAnsi="Courier" w:cs="Courier"/>
      <w:caps/>
    </w:rPr>
  </w:style>
  <w:style w:type="paragraph" w:customStyle="1" w:styleId="TheEnd">
    <w:name w:val="The End"/>
    <w:basedOn w:val="SceneBreak"/>
    <w:qFormat/>
    <w:rsid w:val="00C267AC"/>
    <w:pPr>
      <w:spacing w:before="1200" w:after="0" w:line="240" w:lineRule="auto"/>
    </w:pPr>
    <w:rPr>
      <w:rFonts w:asciiTheme="minorHAnsi" w:hAnsiTheme="minorHAnsi" w:cs="Courier"/>
      <w:caps/>
      <w:u w:val="single"/>
    </w:rPr>
  </w:style>
  <w:style w:type="paragraph" w:customStyle="1" w:styleId="TipTextBullet2">
    <w:name w:val="Tip Text Bullet 2"/>
    <w:basedOn w:val="TipTextBullet"/>
    <w:qFormat/>
    <w:rsid w:val="00CC177D"/>
    <w:pPr>
      <w:numPr>
        <w:ilvl w:val="1"/>
      </w:numPr>
    </w:pPr>
  </w:style>
  <w:style w:type="character" w:customStyle="1" w:styleId="AddressingInformation">
    <w:name w:val="Addressing Information"/>
    <w:basedOn w:val="DefaultParagraphFont"/>
    <w:semiHidden/>
    <w:rPr>
      <w:rFonts w:ascii="Times New Roman" w:hAnsi="Times New Roman" w:cs="Times New Roman"/>
      <w:sz w:val="24"/>
    </w:rPr>
  </w:style>
  <w:style w:type="character" w:styleId="LineNumber">
    <w:name w:val="line number"/>
    <w:semiHidden/>
  </w:style>
  <w:style w:type="paragraph" w:customStyle="1" w:styleId="Heading">
    <w:name w:val="Heading"/>
    <w:basedOn w:val="Normal"/>
    <w:next w:val="BodyText"/>
    <w:pPr>
      <w:keepNext/>
      <w:spacing w:before="240" w:after="120"/>
    </w:pPr>
    <w:rPr>
      <w:rFonts w:ascii="Liberation Sans" w:eastAsia="PingFang SC" w:hAnsi="Liberation Sans" w:cs="Arial Unicode MS"/>
      <w:sz w:val="28"/>
      <w:szCs w:val="28"/>
    </w:rPr>
  </w:style>
  <w:style w:type="paragraph" w:styleId="BodyText">
    <w:name w:val="Body Text"/>
    <w:basedOn w:val="Normal"/>
    <w:semiHidden/>
    <w:pPr>
      <w:spacing w:after="140" w:line="276" w:lineRule="auto"/>
    </w:pPr>
  </w:style>
  <w:style w:type="paragraph" w:styleId="List">
    <w:name w:val="List"/>
    <w:basedOn w:val="BodyText"/>
    <w:semiHidden/>
    <w:rPr>
      <w:rFonts w:cs="Arial Unicode MS"/>
    </w:rPr>
  </w:style>
  <w:style w:type="paragraph" w:styleId="Caption">
    <w:name w:val="caption"/>
    <w:basedOn w:val="Normal"/>
    <w:semiHidden/>
    <w:qFormat/>
    <w:pPr>
      <w:suppressLineNumbers/>
      <w:spacing w:before="120" w:after="120"/>
    </w:pPr>
    <w:rPr>
      <w:rFonts w:cs="Arial Unicode MS"/>
      <w:i/>
      <w:iCs/>
    </w:rPr>
  </w:style>
  <w:style w:type="paragraph" w:customStyle="1" w:styleId="Index">
    <w:name w:val="Index"/>
    <w:basedOn w:val="Normal"/>
    <w:semiHidden/>
    <w:pPr>
      <w:suppressLineNumbers/>
    </w:pPr>
    <w:rPr>
      <w:rFonts w:cs="Arial Unicode MS"/>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customStyle="1" w:styleId="SceneBreak">
    <w:name w:val="Scene Break"/>
    <w:basedOn w:val="Normal"/>
    <w:semiHidden/>
    <w:pPr>
      <w:spacing w:line="480" w:lineRule="auto"/>
      <w:jc w:val="center"/>
    </w:pPr>
    <w:rPr>
      <w:rFonts w:ascii="Times New Roman" w:hAnsi="Times New Roman"/>
    </w:rPr>
  </w:style>
  <w:style w:type="paragraph" w:customStyle="1" w:styleId="NovelText">
    <w:name w:val="Novel Text"/>
    <w:basedOn w:val="Normal"/>
    <w:semiHidden/>
    <w:pPr>
      <w:spacing w:line="480" w:lineRule="auto"/>
      <w:ind w:firstLine="720"/>
    </w:pPr>
    <w:rPr>
      <w:rFonts w:ascii="Times New Roman" w:hAnsi="Times New Roman"/>
    </w:rPr>
  </w:style>
  <w:style w:type="paragraph" w:styleId="Subtitle">
    <w:name w:val="Subtitle"/>
    <w:basedOn w:val="Normal"/>
    <w:next w:val="Normal"/>
    <w:qFormat/>
    <w:rsid w:val="00CB61D9"/>
    <w:pPr>
      <w:spacing w:before="480"/>
      <w:jc w:val="center"/>
    </w:pPr>
    <w:rPr>
      <w:rFonts w:asciiTheme="majorHAnsi" w:hAnsiTheme="majorHAnsi" w:cs="Courier"/>
      <w:b/>
    </w:rPr>
  </w:style>
  <w:style w:type="paragraph" w:customStyle="1" w:styleId="HorizontalLine">
    <w:name w:val="Horizontal Line"/>
    <w:basedOn w:val="Normal"/>
    <w:next w:val="BodyText"/>
    <w:semiHidden/>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styleId="BalloonText">
    <w:name w:val="Balloon Text"/>
    <w:basedOn w:val="Normal"/>
    <w:link w:val="BalloonTextChar"/>
    <w:uiPriority w:val="99"/>
    <w:semiHidden/>
    <w:unhideWhenUsed/>
    <w:rsid w:val="00C73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EE2"/>
    <w:rPr>
      <w:rFonts w:ascii="Segoe UI" w:eastAsia="Calibr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rsid w:val="00564BA4"/>
    <w:rPr>
      <w:color w:val="808080"/>
    </w:rPr>
  </w:style>
  <w:style w:type="character" w:customStyle="1" w:styleId="Heading1Char">
    <w:name w:val="Heading 1 Char"/>
    <w:link w:val="Heading1"/>
    <w:uiPriority w:val="9"/>
    <w:rsid w:val="003A20D7"/>
    <w:rPr>
      <w:rFonts w:ascii="Calibri" w:hAnsi="Calibri" w:cs="Courier"/>
      <w:b/>
      <w:bCs/>
      <w:color w:val="3465A4"/>
      <w:lang w:val="en-GB"/>
    </w:rPr>
  </w:style>
  <w:style w:type="character" w:customStyle="1" w:styleId="FooterChar">
    <w:name w:val="Footer Char"/>
    <w:basedOn w:val="DefaultParagraphFont"/>
    <w:link w:val="Footer"/>
    <w:uiPriority w:val="99"/>
    <w:rsid w:val="003A20D7"/>
    <w:rPr>
      <w:lang w:val="en-GB"/>
    </w:rPr>
  </w:style>
  <w:style w:type="paragraph" w:styleId="NoSpacing">
    <w:name w:val="No Spacing"/>
    <w:uiPriority w:val="1"/>
    <w:qFormat/>
    <w:rsid w:val="003A20D7"/>
    <w:pPr>
      <w:spacing w:after="0" w:line="240" w:lineRule="auto"/>
      <w:ind w:left="10" w:hanging="10"/>
    </w:pPr>
    <w:rPr>
      <w:rFonts w:ascii="Courier New" w:eastAsia="Courier New" w:hAnsi="Courier New" w:cs="Courier New"/>
      <w:color w:val="000000"/>
      <w:kern w:val="2"/>
      <w:lang w:val="en-GB" w:eastAsia="en-GB"/>
      <w14:ligatures w14:val="standardContextual"/>
    </w:rPr>
  </w:style>
  <w:style w:type="paragraph" w:styleId="ListParagraph">
    <w:name w:val="List Paragraph"/>
    <w:basedOn w:val="Normal"/>
    <w:uiPriority w:val="34"/>
    <w:qFormat/>
    <w:rsid w:val="003A20D7"/>
    <w:pPr>
      <w:ind w:left="720"/>
      <w:contextualSpacing/>
    </w:pPr>
  </w:style>
  <w:style w:type="character" w:styleId="Hyperlink">
    <w:name w:val="Hyperlink"/>
    <w:basedOn w:val="DefaultParagraphFont"/>
    <w:uiPriority w:val="99"/>
    <w:unhideWhenUsed/>
    <w:rsid w:val="00C264EE"/>
    <w:rPr>
      <w:color w:val="5F5F5F" w:themeColor="hyperlink"/>
      <w:u w:val="single"/>
    </w:rPr>
  </w:style>
  <w:style w:type="character" w:styleId="UnresolvedMention">
    <w:name w:val="Unresolved Mention"/>
    <w:basedOn w:val="DefaultParagraphFont"/>
    <w:uiPriority w:val="99"/>
    <w:semiHidden/>
    <w:rsid w:val="00C26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orturl.at/pJQV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rustyqui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ty%20Quill\AppData\Roaming\Microsoft\Templates\Write%20a%20screenplay.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creenplay">
      <a:majorFont>
        <a:latin typeface="Courier New"/>
        <a:ea typeface=""/>
        <a:cs typeface=""/>
      </a:majorFont>
      <a:minorFont>
        <a:latin typeface="Courier Ne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864d64d6-a12d-49de-b990-8571d9721578" xsi:nil="true"/>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512229B0-4BCE-4443-BF66-BC53B2A1FE25}">
  <ds:schemaRefs>
    <ds:schemaRef ds:uri="http://schemas.openxmlformats.org/officeDocument/2006/bibliography"/>
  </ds:schemaRefs>
</ds:datastoreItem>
</file>

<file path=customXml/itemProps2.xml><?xml version="1.0" encoding="utf-8"?>
<ds:datastoreItem xmlns:ds="http://schemas.openxmlformats.org/officeDocument/2006/customXml" ds:itemID="{AB0AF3B4-4A29-4671-A3FB-D7C7F859B68D}">
  <ds:schemaRefs>
    <ds:schemaRef ds:uri="http://schemas.microsoft.com/sharepoint/v3/contenttype/forms"/>
  </ds:schemaRefs>
</ds:datastoreItem>
</file>

<file path=customXml/itemProps3.xml><?xml version="1.0" encoding="utf-8"?>
<ds:datastoreItem xmlns:ds="http://schemas.openxmlformats.org/officeDocument/2006/customXml" ds:itemID="{0DF698BA-1ABC-4533-B758-5291234F177D}"/>
</file>

<file path=customXml/itemProps4.xml><?xml version="1.0" encoding="utf-8"?>
<ds:datastoreItem xmlns:ds="http://schemas.openxmlformats.org/officeDocument/2006/customXml" ds:itemID="{EFF0764C-D8A9-4445-81EB-F12FF183070E}">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Write a screenplay</Template>
  <TotalTime>0</TotalTime>
  <Pages>68</Pages>
  <Words>6603</Words>
  <Characters>37643</Characters>
  <Application>Microsoft Office Word</Application>
  <DocSecurity>8</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2024-04-24T08:50:00Z</dcterms:created>
  <dcterms:modified xsi:type="dcterms:W3CDTF">2024-04-24T11:31:00Z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